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48E2" w14:textId="7DEF7F26" w:rsidR="0009419F" w:rsidRPr="0009419F" w:rsidRDefault="00A52ABA" w:rsidP="00A42CC5">
      <w:pPr>
        <w:pStyle w:val="OZNPROJEKTUwskazaniedatylubwersjiprojektu"/>
      </w:pPr>
      <w:r w:rsidRPr="00F67DBA">
        <w:t>Projekt</w:t>
      </w:r>
      <w:r w:rsidR="006F56F0" w:rsidRPr="00F67DBA">
        <w:t xml:space="preserve"> </w:t>
      </w:r>
    </w:p>
    <w:p w14:paraId="6A91D958" w14:textId="77777777" w:rsidR="00355A95" w:rsidRPr="00F67DBA" w:rsidRDefault="00355A95" w:rsidP="00E273E9">
      <w:pPr>
        <w:rPr>
          <w:b/>
          <w:bCs/>
        </w:rPr>
      </w:pPr>
    </w:p>
    <w:p w14:paraId="784BFD9A" w14:textId="77777777" w:rsidR="00355A95" w:rsidRPr="00F67DBA" w:rsidRDefault="00355A95" w:rsidP="00A52ABA">
      <w:pPr>
        <w:pStyle w:val="OZNRODZAKTUtznustawalubrozporzdzenieiorganwydajcy"/>
      </w:pPr>
      <w:r w:rsidRPr="00F67DBA">
        <w:t>USTAWA</w:t>
      </w:r>
    </w:p>
    <w:p w14:paraId="164CE7B9" w14:textId="67EDD78D" w:rsidR="00355A95" w:rsidRPr="00F67DBA" w:rsidRDefault="00355A95" w:rsidP="00A52ABA">
      <w:pPr>
        <w:pStyle w:val="DATAAKTUdatauchwalenialubwydaniaaktu"/>
      </w:pPr>
      <w:r w:rsidRPr="00F67DBA">
        <w:t>z dnia</w:t>
      </w:r>
    </w:p>
    <w:p w14:paraId="1F62518A" w14:textId="77777777" w:rsidR="00355A95" w:rsidRPr="00F67DBA" w:rsidRDefault="00355A95" w:rsidP="000518F9">
      <w:pPr>
        <w:pStyle w:val="TYTUAKTUprzedmiotregulacjiustawylubrozporzdzenia"/>
        <w:rPr>
          <w:rStyle w:val="IDindeksdolny"/>
          <w:vertAlign w:val="baseline"/>
        </w:rPr>
      </w:pPr>
      <w:r w:rsidRPr="00F67DBA">
        <w:t>o wygaszeniu rozwiązań wynikających</w:t>
      </w:r>
      <w:r w:rsidR="006F56F0" w:rsidRPr="00F67DBA">
        <w:t xml:space="preserve"> z</w:t>
      </w:r>
      <w:r w:rsidR="006F56F0">
        <w:t> </w:t>
      </w:r>
      <w:r w:rsidRPr="00F67DBA">
        <w:t>ustawy</w:t>
      </w:r>
      <w:r w:rsidR="006F56F0" w:rsidRPr="00F67DBA">
        <w:t xml:space="preserve"> o</w:t>
      </w:r>
      <w:r w:rsidR="006F56F0">
        <w:t> </w:t>
      </w:r>
      <w:r w:rsidRPr="00F67DBA">
        <w:t>pomocy obywatelom Ukrainy w</w:t>
      </w:r>
      <w:r w:rsidR="000518F9" w:rsidRPr="00F67DBA">
        <w:t> </w:t>
      </w:r>
      <w:r w:rsidRPr="00F67DBA">
        <w:t>związku</w:t>
      </w:r>
      <w:r w:rsidR="006F56F0" w:rsidRPr="00F67DBA">
        <w:t xml:space="preserve"> z</w:t>
      </w:r>
      <w:r w:rsidR="006F56F0">
        <w:t> </w:t>
      </w:r>
      <w:r w:rsidRPr="00F67DBA">
        <w:t>konfliktem zbrojnym na terytorium tego państwa oraz</w:t>
      </w:r>
      <w:r w:rsidR="006F56F0" w:rsidRPr="00F67DBA">
        <w:t xml:space="preserve"> o</w:t>
      </w:r>
      <w:r w:rsidR="006F56F0">
        <w:t> </w:t>
      </w:r>
      <w:r w:rsidRPr="00F67DBA">
        <w:t>zmianie niektórych innych ustaw</w:t>
      </w:r>
      <w:r w:rsidR="005C5CBA" w:rsidRPr="00F67DBA">
        <w:rPr>
          <w:rStyle w:val="IGPindeksgrnyipogrubienie"/>
        </w:rPr>
        <w:footnoteReference w:id="2"/>
      </w:r>
      <w:r w:rsidR="00E01487" w:rsidRPr="00F67DBA">
        <w:rPr>
          <w:rStyle w:val="IGPindeksgrnyipogrubienie"/>
        </w:rPr>
        <w:t>)</w:t>
      </w:r>
    </w:p>
    <w:p w14:paraId="19DEF0DA" w14:textId="6E97E35F" w:rsidR="00975867" w:rsidRDefault="00067294" w:rsidP="00975867">
      <w:pPr>
        <w:pStyle w:val="ARTartustawynprozporzdzenia"/>
        <w:keepNext/>
      </w:pPr>
      <w:r w:rsidRPr="00F67DBA">
        <w:rPr>
          <w:rStyle w:val="Ppogrubienie"/>
        </w:rPr>
        <w:t>Art. 1.</w:t>
      </w:r>
      <w:r w:rsidR="006F56F0" w:rsidRPr="00F67DBA">
        <w:rPr>
          <w:rStyle w:val="Ppogrubienie"/>
        </w:rPr>
        <w:t xml:space="preserve"> </w:t>
      </w:r>
      <w:r w:rsidR="006F56F0" w:rsidRPr="00F67DBA">
        <w:t>W</w:t>
      </w:r>
      <w:r w:rsidR="006F56F0">
        <w:rPr>
          <w:rStyle w:val="Ppogrubienie"/>
        </w:rPr>
        <w:t> </w:t>
      </w:r>
      <w:r w:rsidRPr="00F67DBA">
        <w:t>ustawie</w:t>
      </w:r>
      <w:r w:rsidR="006F56F0" w:rsidRPr="00F67DBA">
        <w:t xml:space="preserve"> z</w:t>
      </w:r>
      <w:r w:rsidR="006F56F0">
        <w:t> </w:t>
      </w:r>
      <w:r w:rsidRPr="00F67DBA">
        <w:t xml:space="preserve">dnia </w:t>
      </w:r>
      <w:r w:rsidR="006F56F0" w:rsidRPr="00F67DBA">
        <w:t>7</w:t>
      </w:r>
      <w:r w:rsidR="006F56F0">
        <w:t> </w:t>
      </w:r>
      <w:r w:rsidRPr="00F67DBA">
        <w:t>września 199</w:t>
      </w:r>
      <w:r w:rsidR="006F56F0" w:rsidRPr="00F67DBA">
        <w:t>1</w:t>
      </w:r>
      <w:r w:rsidR="006F56F0">
        <w:t> </w:t>
      </w:r>
      <w:r w:rsidRPr="00F67DBA">
        <w:t>r.</w:t>
      </w:r>
      <w:r w:rsidR="006F56F0" w:rsidRPr="00F67DBA">
        <w:t xml:space="preserve"> o</w:t>
      </w:r>
      <w:r w:rsidR="006F56F0">
        <w:t> </w:t>
      </w:r>
      <w:r w:rsidRPr="00F67DBA">
        <w:t>systemie oświaty (</w:t>
      </w:r>
      <w:r w:rsidR="00826290">
        <w:t>Dz. U.</w:t>
      </w:r>
      <w:r w:rsidR="006F56F0" w:rsidRPr="00F67DBA">
        <w:t xml:space="preserve"> z</w:t>
      </w:r>
      <w:r w:rsidR="006F56F0">
        <w:t> </w:t>
      </w:r>
      <w:r w:rsidRPr="00F67DBA">
        <w:t>202</w:t>
      </w:r>
      <w:r w:rsidR="006F56F0" w:rsidRPr="00F67DBA">
        <w:t>5</w:t>
      </w:r>
      <w:r w:rsidR="006F56F0">
        <w:t> </w:t>
      </w:r>
      <w:r w:rsidRPr="00F67DBA">
        <w:t>r.</w:t>
      </w:r>
      <w:r w:rsidR="00826290">
        <w:t xml:space="preserve"> poz. </w:t>
      </w:r>
      <w:r w:rsidRPr="00F67DBA">
        <w:t>88</w:t>
      </w:r>
      <w:r w:rsidR="00826290" w:rsidRPr="00F67DBA">
        <w:t>1</w:t>
      </w:r>
      <w:r w:rsidR="00826290">
        <w:t xml:space="preserve"> i </w:t>
      </w:r>
      <w:r w:rsidRPr="00F67DBA">
        <w:t>1019)</w:t>
      </w:r>
      <w:r w:rsidR="006F56F0" w:rsidRPr="00F67DBA">
        <w:t xml:space="preserve"> </w:t>
      </w:r>
      <w:r w:rsidR="00F53EDD">
        <w:t>wprowadza się następujące zmiany:</w:t>
      </w:r>
    </w:p>
    <w:p w14:paraId="18CAAD3F" w14:textId="77777777" w:rsidR="00067294" w:rsidRPr="00975867" w:rsidRDefault="00975867" w:rsidP="003D5DBD">
      <w:pPr>
        <w:pStyle w:val="PKTpunkt"/>
      </w:pPr>
      <w:r w:rsidRPr="00975867">
        <w:t>1)</w:t>
      </w:r>
      <w:r w:rsidRPr="00975867">
        <w:tab/>
      </w:r>
      <w:r w:rsidR="006F56F0" w:rsidRPr="00975867">
        <w:t>w</w:t>
      </w:r>
      <w:r w:rsidR="00826290">
        <w:t xml:space="preserve"> art. </w:t>
      </w:r>
      <w:r w:rsidR="00067294" w:rsidRPr="00975867">
        <w:t>44q po</w:t>
      </w:r>
      <w:r w:rsidR="00826290">
        <w:t xml:space="preserve"> ust. </w:t>
      </w:r>
      <w:r w:rsidR="006F56F0" w:rsidRPr="00975867">
        <w:t>1 </w:t>
      </w:r>
      <w:r w:rsidR="00067294" w:rsidRPr="00975867">
        <w:t>dodaje się</w:t>
      </w:r>
      <w:r w:rsidR="00826290">
        <w:t xml:space="preserve"> ust. </w:t>
      </w:r>
      <w:r w:rsidR="00067294" w:rsidRPr="00975867">
        <w:t>1a</w:t>
      </w:r>
      <w:r w:rsidR="006F56F0" w:rsidRPr="00975867">
        <w:t xml:space="preserve"> w </w:t>
      </w:r>
      <w:r w:rsidR="00067294" w:rsidRPr="00975867">
        <w:t>brzmieniu:</w:t>
      </w:r>
    </w:p>
    <w:p w14:paraId="3264F964" w14:textId="77777777" w:rsidR="00067294" w:rsidRPr="00F67DBA" w:rsidRDefault="00067294" w:rsidP="00067294">
      <w:pPr>
        <w:pStyle w:val="ZUSTzmustartykuempunktem"/>
        <w:rPr>
          <w:rFonts w:ascii="Times New Roman" w:hAnsi="Times New Roman" w:cs="Times New Roman"/>
        </w:rPr>
      </w:pPr>
      <w:r w:rsidRPr="00F67DBA">
        <w:rPr>
          <w:rFonts w:ascii="Times New Roman" w:hAnsi="Times New Roman" w:cs="Times New Roman"/>
        </w:rPr>
        <w:t>„1a. Uczeń,</w:t>
      </w:r>
      <w:r w:rsidR="006F56F0" w:rsidRPr="00F67DBA">
        <w:rPr>
          <w:rFonts w:ascii="Times New Roman" w:hAnsi="Times New Roman" w:cs="Times New Roman"/>
        </w:rPr>
        <w:t xml:space="preserve"> o</w:t>
      </w:r>
      <w:r w:rsidR="006F56F0">
        <w:rPr>
          <w:rFonts w:ascii="Times New Roman" w:hAnsi="Times New Roman" w:cs="Times New Roman"/>
        </w:rPr>
        <w:t> </w:t>
      </w:r>
      <w:r w:rsidRPr="00F67DBA">
        <w:rPr>
          <w:rFonts w:ascii="Times New Roman" w:hAnsi="Times New Roman" w:cs="Times New Roman"/>
        </w:rPr>
        <w:t>którym mowa</w:t>
      </w:r>
      <w:r w:rsidR="00826290" w:rsidRPr="00F67DBA">
        <w:rPr>
          <w:rFonts w:ascii="Times New Roman" w:hAnsi="Times New Roman" w:cs="Times New Roman"/>
        </w:rPr>
        <w:t xml:space="preserve"> w</w:t>
      </w:r>
      <w:r w:rsidR="00826290">
        <w:rPr>
          <w:rFonts w:ascii="Times New Roman" w:hAnsi="Times New Roman" w:cs="Times New Roman"/>
        </w:rPr>
        <w:t> art. </w:t>
      </w:r>
      <w:r w:rsidRPr="00F67DBA">
        <w:rPr>
          <w:rFonts w:ascii="Times New Roman" w:hAnsi="Times New Roman" w:cs="Times New Roman"/>
        </w:rPr>
        <w:t>16</w:t>
      </w:r>
      <w:r w:rsidR="00826290" w:rsidRPr="00F67DBA">
        <w:rPr>
          <w:rFonts w:ascii="Times New Roman" w:hAnsi="Times New Roman" w:cs="Times New Roman"/>
        </w:rPr>
        <w:t>5</w:t>
      </w:r>
      <w:r w:rsidR="00826290">
        <w:rPr>
          <w:rFonts w:ascii="Times New Roman" w:hAnsi="Times New Roman" w:cs="Times New Roman"/>
        </w:rPr>
        <w:t xml:space="preserve"> ust. </w:t>
      </w:r>
      <w:r w:rsidR="006F56F0" w:rsidRPr="00F67DBA">
        <w:rPr>
          <w:rFonts w:ascii="Times New Roman" w:hAnsi="Times New Roman" w:cs="Times New Roman"/>
        </w:rPr>
        <w:t>1</w:t>
      </w:r>
      <w:r w:rsidR="006F56F0">
        <w:rPr>
          <w:rFonts w:ascii="Times New Roman" w:hAnsi="Times New Roman" w:cs="Times New Roman"/>
        </w:rPr>
        <w:t> </w:t>
      </w:r>
      <w:r w:rsidRPr="00F67DBA">
        <w:rPr>
          <w:rFonts w:ascii="Times New Roman" w:hAnsi="Times New Roman" w:cs="Times New Roman"/>
        </w:rPr>
        <w:t>ustawy – Prawo oświatowe, kończy szkołę podstawową, jeżeli:</w:t>
      </w:r>
    </w:p>
    <w:p w14:paraId="66C0514F" w14:textId="77777777" w:rsidR="00067294" w:rsidRPr="00F67DBA" w:rsidRDefault="00067294" w:rsidP="003D5DBD">
      <w:pPr>
        <w:pStyle w:val="ZPKTzmpktartykuempunktem"/>
      </w:pPr>
      <w:r w:rsidRPr="00F67DBA">
        <w:t>1)</w:t>
      </w:r>
      <w:r w:rsidRPr="00F67DBA">
        <w:tab/>
        <w:t>w wyniku klasyfikacji końcowej, na którą składają się roczne oceny klasyfikacyjne</w:t>
      </w:r>
      <w:r w:rsidR="006F56F0" w:rsidRPr="00F67DBA">
        <w:t xml:space="preserve"> z</w:t>
      </w:r>
      <w:r w:rsidR="006F56F0">
        <w:t> </w:t>
      </w:r>
      <w:r w:rsidRPr="00F67DBA">
        <w:t>obowiązkowych zajęć edukacyjnych, ustalone</w:t>
      </w:r>
      <w:r w:rsidR="006F56F0" w:rsidRPr="00F67DBA">
        <w:t xml:space="preserve"> w</w:t>
      </w:r>
      <w:r w:rsidR="006F56F0">
        <w:t> </w:t>
      </w:r>
      <w:r w:rsidRPr="00F67DBA">
        <w:t>klasie programowo najwyższej oraz roczne oceny klasyfikacyjne</w:t>
      </w:r>
      <w:r w:rsidR="006F56F0" w:rsidRPr="00F67DBA">
        <w:t xml:space="preserve"> z</w:t>
      </w:r>
      <w:r w:rsidR="006F56F0">
        <w:t> </w:t>
      </w:r>
      <w:r w:rsidRPr="00F67DBA">
        <w:t>obowiązkowych zajęć edukacyjnych, których realizacja zakończyła się</w:t>
      </w:r>
      <w:r w:rsidR="006F56F0" w:rsidRPr="00F67DBA">
        <w:t xml:space="preserve"> w</w:t>
      </w:r>
      <w:r w:rsidR="006F56F0">
        <w:t> </w:t>
      </w:r>
      <w:r w:rsidRPr="00F67DBA">
        <w:t>klasach programowo niższych, które ten uczeń realizował</w:t>
      </w:r>
      <w:r w:rsidR="006F56F0" w:rsidRPr="00F67DBA">
        <w:t xml:space="preserve"> w</w:t>
      </w:r>
      <w:r w:rsidR="006F56F0">
        <w:t> </w:t>
      </w:r>
      <w:r w:rsidRPr="00F67DBA">
        <w:t>czasie nauki</w:t>
      </w:r>
      <w:r w:rsidR="006F56F0" w:rsidRPr="00F67DBA">
        <w:t xml:space="preserve"> w</w:t>
      </w:r>
      <w:r w:rsidR="006F56F0">
        <w:t> </w:t>
      </w:r>
      <w:r w:rsidRPr="00F67DBA">
        <w:t>Polsce, uzyskał pozytywne oceny klasyfikacyjne,</w:t>
      </w:r>
      <w:r w:rsidR="006F56F0" w:rsidRPr="00F67DBA">
        <w:t xml:space="preserve"> o</w:t>
      </w:r>
      <w:r w:rsidR="006F56F0">
        <w:t> </w:t>
      </w:r>
      <w:r w:rsidRPr="00F67DBA">
        <w:t>których mowa</w:t>
      </w:r>
      <w:r w:rsidR="006F56F0" w:rsidRPr="00F67DBA">
        <w:t xml:space="preserve"> w</w:t>
      </w:r>
      <w:r w:rsidR="006F56F0">
        <w:t> </w:t>
      </w:r>
      <w:r w:rsidRPr="00F67DBA">
        <w:t>przepisach wydanych na podstawie</w:t>
      </w:r>
      <w:r w:rsidR="00826290">
        <w:t xml:space="preserve"> art. </w:t>
      </w:r>
      <w:r w:rsidRPr="00F67DBA">
        <w:t>44zb;</w:t>
      </w:r>
    </w:p>
    <w:p w14:paraId="7AFC37AF" w14:textId="77777777" w:rsidR="00067294" w:rsidRDefault="00067294" w:rsidP="003D5DBD">
      <w:pPr>
        <w:pStyle w:val="ZPKTzmpktartykuempunktem"/>
      </w:pPr>
      <w:r w:rsidRPr="00F67DBA">
        <w:t>2)</w:t>
      </w:r>
      <w:r w:rsidRPr="00F67DBA">
        <w:tab/>
        <w:t>przystąpił ponadto do egzaminu ósmoklasisty,</w:t>
      </w:r>
      <w:r w:rsidR="006F56F0" w:rsidRPr="00F67DBA">
        <w:t xml:space="preserve"> z</w:t>
      </w:r>
      <w:r w:rsidR="006F56F0">
        <w:t> </w:t>
      </w:r>
      <w:r w:rsidRPr="00F67DBA">
        <w:t>zastrzeżeniem</w:t>
      </w:r>
      <w:r w:rsidR="00826290">
        <w:t xml:space="preserve"> art. </w:t>
      </w:r>
      <w:r w:rsidRPr="00F67DBA">
        <w:t>44zw,</w:t>
      </w:r>
      <w:r w:rsidR="00826290">
        <w:t xml:space="preserve"> art. </w:t>
      </w:r>
      <w:r w:rsidRPr="00F67DBA">
        <w:t>44zx</w:t>
      </w:r>
      <w:r w:rsidR="00826290" w:rsidRPr="00F67DBA">
        <w:t xml:space="preserve"> i</w:t>
      </w:r>
      <w:r w:rsidR="00826290">
        <w:t> art. </w:t>
      </w:r>
      <w:r w:rsidRPr="00F67DBA">
        <w:t>44zz</w:t>
      </w:r>
      <w:r w:rsidR="00826290">
        <w:t xml:space="preserve"> ust. </w:t>
      </w:r>
      <w:r w:rsidRPr="00F67DBA">
        <w:t>2.”</w:t>
      </w:r>
      <w:r w:rsidR="00975867">
        <w:t>;</w:t>
      </w:r>
    </w:p>
    <w:p w14:paraId="38F13BAC" w14:textId="77777777" w:rsidR="00F53EDD" w:rsidRPr="00975867" w:rsidRDefault="00F53EDD" w:rsidP="003D5DBD">
      <w:pPr>
        <w:pStyle w:val="PKTpunkt"/>
        <w:keepNext/>
      </w:pPr>
      <w:r w:rsidRPr="00975867">
        <w:lastRenderedPageBreak/>
        <w:t>2)</w:t>
      </w:r>
      <w:r w:rsidR="00975867">
        <w:tab/>
      </w:r>
      <w:r w:rsidRPr="00975867">
        <w:t>w</w:t>
      </w:r>
      <w:r w:rsidR="00826290">
        <w:t xml:space="preserve"> art. </w:t>
      </w:r>
      <w:r w:rsidRPr="00975867">
        <w:t>44zm po</w:t>
      </w:r>
      <w:r w:rsidR="00826290">
        <w:t xml:space="preserve"> ust. </w:t>
      </w:r>
      <w:r w:rsidR="00754411" w:rsidRPr="00975867">
        <w:t>1</w:t>
      </w:r>
      <w:r w:rsidR="00754411">
        <w:t> </w:t>
      </w:r>
      <w:r w:rsidRPr="00975867">
        <w:t>dodaje się</w:t>
      </w:r>
      <w:r w:rsidR="00826290">
        <w:t xml:space="preserve"> ust. </w:t>
      </w:r>
      <w:r w:rsidRPr="00975867">
        <w:t>1a</w:t>
      </w:r>
      <w:r w:rsidR="00754411" w:rsidRPr="00975867">
        <w:t xml:space="preserve"> w</w:t>
      </w:r>
      <w:r w:rsidR="00754411">
        <w:t> </w:t>
      </w:r>
      <w:r w:rsidRPr="00975867">
        <w:t>brzmieniu:</w:t>
      </w:r>
    </w:p>
    <w:p w14:paraId="198AFC25" w14:textId="77777777" w:rsidR="00F53EDD" w:rsidRDefault="00F53EDD" w:rsidP="003D5DBD">
      <w:pPr>
        <w:pStyle w:val="ZUSTzmustartykuempunktem"/>
        <w:keepNext/>
      </w:pPr>
      <w:r>
        <w:t>„1a. Uczeń,</w:t>
      </w:r>
      <w:r w:rsidR="00754411">
        <w:t xml:space="preserve"> o </w:t>
      </w:r>
      <w:r>
        <w:t>którym mowa</w:t>
      </w:r>
      <w:r w:rsidR="00826290">
        <w:t xml:space="preserve"> w art. </w:t>
      </w:r>
      <w:r>
        <w:t>16</w:t>
      </w:r>
      <w:r w:rsidR="00826290">
        <w:t>5 ust. </w:t>
      </w:r>
      <w:r w:rsidR="00754411">
        <w:t>1 </w:t>
      </w:r>
      <w:r>
        <w:t>ustawy – Prawo oświatowe, kończy szkołę artystyczną realizującą kształcenie ogólne</w:t>
      </w:r>
      <w:r w:rsidR="00754411">
        <w:t xml:space="preserve"> w </w:t>
      </w:r>
      <w:r>
        <w:t>zakresie szkoły podstawowej, w</w:t>
      </w:r>
      <w:r w:rsidR="00975867">
        <w:t> </w:t>
      </w:r>
      <w:r>
        <w:t>której ostatni rok nauki odpowiada klasie VIII szkoły podstawowej, jeżeli:</w:t>
      </w:r>
    </w:p>
    <w:p w14:paraId="03F7D5F0" w14:textId="77777777" w:rsidR="00F53EDD" w:rsidRDefault="00F53EDD" w:rsidP="003D5DBD">
      <w:pPr>
        <w:pStyle w:val="ZPKTzmpktartykuempunktem"/>
      </w:pPr>
      <w:r>
        <w:t>1)</w:t>
      </w:r>
      <w:r w:rsidR="00975867">
        <w:tab/>
      </w:r>
      <w:r>
        <w:t>w wyniku klasyfikacji końcowej, na którą składają się roczne oceny klasyfikacyjne</w:t>
      </w:r>
      <w:r w:rsidR="00754411">
        <w:t xml:space="preserve"> z </w:t>
      </w:r>
      <w:r>
        <w:t>obowiązkowych zajęć edukacyjnych, ustalone</w:t>
      </w:r>
      <w:r w:rsidR="00754411">
        <w:t xml:space="preserve"> w </w:t>
      </w:r>
      <w:r>
        <w:t>klasie programowo najwyższej, oraz roczne oceny klasyfikacyjne</w:t>
      </w:r>
      <w:r w:rsidR="00754411">
        <w:t xml:space="preserve"> z </w:t>
      </w:r>
      <w:r>
        <w:t>obowiązkowych zajęć edukacyjnych, których realizacja zakończyła się</w:t>
      </w:r>
      <w:r w:rsidR="00754411">
        <w:t xml:space="preserve"> w </w:t>
      </w:r>
      <w:r>
        <w:t>klasach programowo niższych, które ten uczeń realizował</w:t>
      </w:r>
      <w:r w:rsidR="00754411">
        <w:t xml:space="preserve"> w </w:t>
      </w:r>
      <w:r>
        <w:t>czasie nauki</w:t>
      </w:r>
      <w:r w:rsidR="00754411">
        <w:t xml:space="preserve"> w </w:t>
      </w:r>
      <w:r>
        <w:t>Polsce, uzyskał pozytywne oceny klasyfikacyjne, o</w:t>
      </w:r>
      <w:r w:rsidR="00975867">
        <w:t> </w:t>
      </w:r>
      <w:r>
        <w:t>których mowa</w:t>
      </w:r>
      <w:r w:rsidR="00754411">
        <w:t xml:space="preserve"> w </w:t>
      </w:r>
      <w:r>
        <w:t>przepisach wydanych na podstawie</w:t>
      </w:r>
      <w:r w:rsidR="00826290">
        <w:t xml:space="preserve"> art. </w:t>
      </w:r>
      <w:r>
        <w:t>44zq;</w:t>
      </w:r>
    </w:p>
    <w:p w14:paraId="55D6F808" w14:textId="77777777" w:rsidR="00F53EDD" w:rsidRPr="00F67DBA" w:rsidRDefault="00F53EDD" w:rsidP="003D5DBD">
      <w:pPr>
        <w:pStyle w:val="ZPKTzmpktartykuempunktem"/>
      </w:pPr>
      <w:r>
        <w:t>2)</w:t>
      </w:r>
      <w:r w:rsidR="00975867">
        <w:tab/>
      </w:r>
      <w:r>
        <w:t>przystąpił do egzaminu ósmoklasisty,</w:t>
      </w:r>
      <w:r w:rsidR="00754411">
        <w:t xml:space="preserve"> z </w:t>
      </w:r>
      <w:r>
        <w:t>zastrzeżeniem</w:t>
      </w:r>
      <w:r w:rsidR="00826290">
        <w:t xml:space="preserve"> art. </w:t>
      </w:r>
      <w:r>
        <w:t>44zw,</w:t>
      </w:r>
      <w:r w:rsidR="00826290">
        <w:t xml:space="preserve"> art. </w:t>
      </w:r>
      <w:r>
        <w:t>44zx</w:t>
      </w:r>
      <w:r w:rsidR="00826290">
        <w:t xml:space="preserve"> i art. </w:t>
      </w:r>
      <w:r>
        <w:t>44zz</w:t>
      </w:r>
      <w:r w:rsidR="00826290">
        <w:t xml:space="preserve"> ust. </w:t>
      </w:r>
      <w:r>
        <w:t>2.”.</w:t>
      </w:r>
    </w:p>
    <w:p w14:paraId="32F62C50" w14:textId="43A10254" w:rsidR="00067294" w:rsidRPr="00F67DBA" w:rsidRDefault="00067294" w:rsidP="00067294">
      <w:pPr>
        <w:pStyle w:val="ARTartustawynprozporzdzenia"/>
      </w:pPr>
      <w:r w:rsidRPr="00F67DBA">
        <w:rPr>
          <w:rStyle w:val="Ppogrubienie"/>
        </w:rPr>
        <w:t>Art. 2.</w:t>
      </w:r>
      <w:r w:rsidRPr="00F67DBA">
        <w:t xml:space="preserve"> W</w:t>
      </w:r>
      <w:r w:rsidRPr="00F67DBA">
        <w:rPr>
          <w:rStyle w:val="Ppogrubienie"/>
          <w:b w:val="0"/>
        </w:rPr>
        <w:t> </w:t>
      </w:r>
      <w:r w:rsidRPr="00F67DBA">
        <w:t>ustawie z dnia 13 czerwca 2003 r. o udzielaniu cudzoziemcom ochrony na terytorium Rzec</w:t>
      </w:r>
      <w:r w:rsidR="00984A83" w:rsidRPr="00F67DBA">
        <w:t>zypospolitej Polskiej (</w:t>
      </w:r>
      <w:r w:rsidR="00826290">
        <w:t>Dz. U.</w:t>
      </w:r>
      <w:r w:rsidR="006F56F0" w:rsidRPr="00F67DBA">
        <w:t xml:space="preserve"> z</w:t>
      </w:r>
      <w:r w:rsidR="006F56F0">
        <w:t> </w:t>
      </w:r>
      <w:r w:rsidRPr="00F67DBA">
        <w:t>2025 r.</w:t>
      </w:r>
      <w:r w:rsidR="00826290">
        <w:t xml:space="preserve"> poz. </w:t>
      </w:r>
      <w:r w:rsidRPr="00F67DBA">
        <w:t>223,</w:t>
      </w:r>
      <w:r w:rsidR="00EE6D43">
        <w:t xml:space="preserve"> </w:t>
      </w:r>
      <w:r w:rsidRPr="00F67DBA">
        <w:t>389, 619, 62</w:t>
      </w:r>
      <w:r w:rsidR="00826290" w:rsidRPr="00F67DBA">
        <w:t>1</w:t>
      </w:r>
      <w:r w:rsidR="00826290">
        <w:t xml:space="preserve"> i </w:t>
      </w:r>
      <w:r w:rsidRPr="00F67DBA">
        <w:t>1794) wprowadza się następujące zmiany:</w:t>
      </w:r>
    </w:p>
    <w:p w14:paraId="290ED800" w14:textId="77777777" w:rsidR="00067294" w:rsidRPr="00F67DBA" w:rsidRDefault="00067294" w:rsidP="00067294">
      <w:pPr>
        <w:pStyle w:val="PKTpunkt"/>
      </w:pPr>
      <w:r w:rsidRPr="00F67DBA">
        <w:t>1)</w:t>
      </w:r>
      <w:r w:rsidRPr="00F67DBA">
        <w:tab/>
        <w:t>w</w:t>
      </w:r>
      <w:r w:rsidR="00826290">
        <w:t xml:space="preserve"> art. </w:t>
      </w:r>
      <w:r w:rsidRPr="00F67DBA">
        <w:t>2:</w:t>
      </w:r>
    </w:p>
    <w:p w14:paraId="398130CC" w14:textId="77777777" w:rsidR="00067294" w:rsidRPr="00F67DBA" w:rsidRDefault="00067294" w:rsidP="00067294">
      <w:pPr>
        <w:pStyle w:val="LITlitera"/>
        <w:keepNext/>
      </w:pPr>
      <w:r w:rsidRPr="00F67DBA">
        <w:t>a)</w:t>
      </w:r>
      <w:r w:rsidRPr="00F67DBA">
        <w:tab/>
        <w:t>po</w:t>
      </w:r>
      <w:r w:rsidR="00826290">
        <w:t xml:space="preserve"> pkt </w:t>
      </w:r>
      <w:r w:rsidR="006F56F0" w:rsidRPr="00F67DBA">
        <w:t>1</w:t>
      </w:r>
      <w:r w:rsidR="006F56F0">
        <w:t> </w:t>
      </w:r>
      <w:r w:rsidRPr="00F67DBA">
        <w:t>dodaje się</w:t>
      </w:r>
      <w:r w:rsidR="00826290">
        <w:t xml:space="preserve"> pkt </w:t>
      </w:r>
      <w:r w:rsidRPr="00F67DBA">
        <w:t>1a</w:t>
      </w:r>
      <w:r w:rsidR="006F56F0" w:rsidRPr="00F67DBA">
        <w:t xml:space="preserve"> w</w:t>
      </w:r>
      <w:r w:rsidR="006F56F0">
        <w:t> </w:t>
      </w:r>
      <w:r w:rsidRPr="00F67DBA">
        <w:t>brzmieniu:</w:t>
      </w:r>
    </w:p>
    <w:p w14:paraId="2C39CFD0" w14:textId="77777777" w:rsidR="00067294" w:rsidRPr="00F67DBA" w:rsidRDefault="00067294" w:rsidP="00067294">
      <w:pPr>
        <w:pStyle w:val="ZLITPKTzmpktliter"/>
      </w:pPr>
      <w:r w:rsidRPr="00F67DBA">
        <w:t>„1a)</w:t>
      </w:r>
      <w:r w:rsidRPr="00F67DBA">
        <w:tab/>
        <w:t>beneficjent ochrony czasowej – cudzoziemca należącego do grupy wysiedleńców wymienionej</w:t>
      </w:r>
      <w:r w:rsidR="006F56F0" w:rsidRPr="00F67DBA">
        <w:t xml:space="preserve"> w</w:t>
      </w:r>
      <w:r w:rsidR="006F56F0">
        <w:t> </w:t>
      </w:r>
      <w:r w:rsidRPr="00F67DBA">
        <w:t>decyzji Rady Unii Europejskiej, stwierdzającej istnienie masowego napływu wysiedleńców,</w:t>
      </w:r>
      <w:r w:rsidR="006F56F0" w:rsidRPr="00F67DBA">
        <w:t xml:space="preserve"> o</w:t>
      </w:r>
      <w:r w:rsidR="006F56F0">
        <w:t> </w:t>
      </w:r>
      <w:r w:rsidRPr="00F67DBA">
        <w:t>której mowa</w:t>
      </w:r>
      <w:r w:rsidR="00826290" w:rsidRPr="00F67DBA">
        <w:t xml:space="preserve"> w</w:t>
      </w:r>
      <w:r w:rsidR="00826290">
        <w:t> art. </w:t>
      </w:r>
      <w:r w:rsidRPr="00F67DBA">
        <w:t>10</w:t>
      </w:r>
      <w:r w:rsidR="00826290" w:rsidRPr="00F67DBA">
        <w:t>6</w:t>
      </w:r>
      <w:r w:rsidR="00826290">
        <w:t xml:space="preserve"> ust. </w:t>
      </w:r>
      <w:r w:rsidRPr="00F67DBA">
        <w:t>1, cudzoziemca,</w:t>
      </w:r>
      <w:r w:rsidR="006F56F0" w:rsidRPr="00F67DBA">
        <w:t xml:space="preserve"> o</w:t>
      </w:r>
      <w:r w:rsidR="006F56F0">
        <w:t> </w:t>
      </w:r>
      <w:r w:rsidRPr="00F67DBA">
        <w:t>którym mowa</w:t>
      </w:r>
      <w:r w:rsidR="00826290" w:rsidRPr="00F67DBA">
        <w:t xml:space="preserve"> w</w:t>
      </w:r>
      <w:r w:rsidR="00826290">
        <w:t> art. </w:t>
      </w:r>
      <w:r w:rsidRPr="00F67DBA">
        <w:t>10</w:t>
      </w:r>
      <w:r w:rsidR="00826290" w:rsidRPr="00F67DBA">
        <w:t>6</w:t>
      </w:r>
      <w:r w:rsidR="00826290">
        <w:t xml:space="preserve"> ust. </w:t>
      </w:r>
      <w:r w:rsidR="00826290" w:rsidRPr="00F67DBA">
        <w:t>2</w:t>
      </w:r>
      <w:r w:rsidR="00826290">
        <w:t xml:space="preserve"> oraz</w:t>
      </w:r>
      <w:r w:rsidRPr="00F67DBA">
        <w:t xml:space="preserve"> cudzoziemca należącego do grupy wysiedleńców wymienionej</w:t>
      </w:r>
      <w:r w:rsidR="006F56F0" w:rsidRPr="00F67DBA">
        <w:t xml:space="preserve"> w</w:t>
      </w:r>
      <w:r w:rsidR="006F56F0">
        <w:t> </w:t>
      </w:r>
      <w:r w:rsidRPr="00F67DBA">
        <w:t>przepisach wydanych na podstawie</w:t>
      </w:r>
      <w:r w:rsidR="00826290">
        <w:t xml:space="preserve"> art. </w:t>
      </w:r>
      <w:r w:rsidRPr="00F67DBA">
        <w:t>10</w:t>
      </w:r>
      <w:r w:rsidR="00826290" w:rsidRPr="00F67DBA">
        <w:t>7</w:t>
      </w:r>
      <w:r w:rsidR="00826290">
        <w:t xml:space="preserve"> ust. </w:t>
      </w:r>
      <w:r w:rsidRPr="00F67DBA">
        <w:t>1;”,</w:t>
      </w:r>
    </w:p>
    <w:p w14:paraId="40E61FE6" w14:textId="77777777" w:rsidR="00067294" w:rsidRPr="00F67DBA" w:rsidRDefault="00067294" w:rsidP="00067294">
      <w:pPr>
        <w:pStyle w:val="LITlitera"/>
        <w:keepNext/>
      </w:pPr>
      <w:r w:rsidRPr="00F67DBA">
        <w:t>b)</w:t>
      </w:r>
      <w:r w:rsidRPr="00F67DBA">
        <w:tab/>
        <w:t>w</w:t>
      </w:r>
      <w:r w:rsidR="00826290">
        <w:t xml:space="preserve"> pkt </w:t>
      </w:r>
      <w:r w:rsidRPr="00F67DBA">
        <w:t>1</w:t>
      </w:r>
      <w:r w:rsidR="006F56F0" w:rsidRPr="00F67DBA">
        <w:t>3</w:t>
      </w:r>
      <w:r w:rsidR="006F56F0">
        <w:t> </w:t>
      </w:r>
      <w:r w:rsidRPr="00F67DBA">
        <w:t xml:space="preserve">kropkę zastępuje się </w:t>
      </w:r>
      <w:r w:rsidR="004F3858">
        <w:t>średnikiem</w:t>
      </w:r>
      <w:r w:rsidR="004F3858" w:rsidRPr="00F67DBA">
        <w:t xml:space="preserve"> </w:t>
      </w:r>
      <w:r w:rsidR="006F56F0" w:rsidRPr="00F67DBA">
        <w:t>i</w:t>
      </w:r>
      <w:r w:rsidR="006F56F0">
        <w:t> </w:t>
      </w:r>
      <w:r w:rsidRPr="00F67DBA">
        <w:t>dodaje się</w:t>
      </w:r>
      <w:r w:rsidR="00826290">
        <w:t xml:space="preserve"> pkt </w:t>
      </w:r>
      <w:r w:rsidRPr="00F67DBA">
        <w:t>1</w:t>
      </w:r>
      <w:r w:rsidR="00826290" w:rsidRPr="00F67DBA">
        <w:t>4</w:t>
      </w:r>
      <w:r w:rsidR="00826290">
        <w:t xml:space="preserve"> i </w:t>
      </w:r>
      <w:r w:rsidR="000F3791">
        <w:t>1</w:t>
      </w:r>
      <w:r w:rsidR="00826290">
        <w:t>5 w </w:t>
      </w:r>
      <w:r w:rsidRPr="00F67DBA">
        <w:t>brzmieniu:</w:t>
      </w:r>
    </w:p>
    <w:p w14:paraId="5762A361" w14:textId="77777777" w:rsidR="00067294" w:rsidRPr="006F56F0" w:rsidRDefault="00067294" w:rsidP="006F56F0">
      <w:pPr>
        <w:pStyle w:val="ZLITPKTzmpktliter"/>
      </w:pPr>
      <w:r w:rsidRPr="006F56F0">
        <w:t>„14)</w:t>
      </w:r>
      <w:r w:rsidRPr="006F56F0">
        <w:tab/>
        <w:t>osoby</w:t>
      </w:r>
      <w:r w:rsidR="006F56F0" w:rsidRPr="006F56F0">
        <w:t xml:space="preserve"> w</w:t>
      </w:r>
      <w:r w:rsidR="006F56F0">
        <w:t> </w:t>
      </w:r>
      <w:r w:rsidRPr="006F56F0">
        <w:t>zagranicznej instytucjonalnej pieczy zastępczej to odpowiednio:</w:t>
      </w:r>
    </w:p>
    <w:p w14:paraId="7E229E7F" w14:textId="77777777" w:rsidR="00067294" w:rsidRPr="006F56F0" w:rsidRDefault="00067294" w:rsidP="006F56F0">
      <w:pPr>
        <w:pStyle w:val="ZLITLITwPKTzmlitwpktliter"/>
      </w:pPr>
      <w:r w:rsidRPr="006F56F0">
        <w:t>a)</w:t>
      </w:r>
      <w:r w:rsidRPr="006F56F0">
        <w:tab/>
        <w:t>dzieci lub osoby pełnoletnie, które bezpośrednio przed przyjazdem do Rzeczypospolitej Polskiej były umieszczone na terytorium państw swojego pochodzenia</w:t>
      </w:r>
      <w:r w:rsidR="006F56F0" w:rsidRPr="006F56F0">
        <w:t xml:space="preserve"> w</w:t>
      </w:r>
      <w:r w:rsidR="006F56F0">
        <w:t> </w:t>
      </w:r>
      <w:r w:rsidRPr="006F56F0">
        <w:t>instytucjach zapewniających całodobowy pobyt, różnych typów, form własności</w:t>
      </w:r>
      <w:r w:rsidR="006F56F0" w:rsidRPr="006F56F0">
        <w:t xml:space="preserve"> i</w:t>
      </w:r>
      <w:r w:rsidR="006F56F0">
        <w:t> </w:t>
      </w:r>
      <w:r w:rsidRPr="006F56F0">
        <w:t>podporządkowania,</w:t>
      </w:r>
      <w:r w:rsidR="006F56F0" w:rsidRPr="006F56F0">
        <w:t xml:space="preserve"> i</w:t>
      </w:r>
      <w:r w:rsidR="006F56F0">
        <w:t> </w:t>
      </w:r>
      <w:r w:rsidRPr="006F56F0">
        <w:t>które przybyły do Rzeczypospolitej Polskiej</w:t>
      </w:r>
      <w:r w:rsidR="006F56F0" w:rsidRPr="006F56F0">
        <w:t xml:space="preserve"> w</w:t>
      </w:r>
      <w:r w:rsidR="006F56F0">
        <w:t> </w:t>
      </w:r>
      <w:r w:rsidRPr="006F56F0">
        <w:t>ramach zorganizowanej ewakuacji tych instytucji,</w:t>
      </w:r>
    </w:p>
    <w:p w14:paraId="11275B4F" w14:textId="77777777" w:rsidR="000F3791" w:rsidRDefault="00067294" w:rsidP="006F56F0">
      <w:pPr>
        <w:pStyle w:val="ZLITLITwPKTzmlitwpktliter"/>
      </w:pPr>
      <w:r w:rsidRPr="006F56F0">
        <w:lastRenderedPageBreak/>
        <w:t>b)</w:t>
      </w:r>
      <w:r w:rsidRPr="006F56F0">
        <w:tab/>
        <w:t>osoby zatrudnione</w:t>
      </w:r>
      <w:r w:rsidR="006F56F0" w:rsidRPr="006F56F0">
        <w:t xml:space="preserve"> w</w:t>
      </w:r>
      <w:r w:rsidR="006F56F0">
        <w:t> </w:t>
      </w:r>
      <w:r w:rsidRPr="006F56F0">
        <w:t>instytucjach,</w:t>
      </w:r>
      <w:r w:rsidR="006F56F0" w:rsidRPr="006F56F0">
        <w:t xml:space="preserve"> o</w:t>
      </w:r>
      <w:r w:rsidR="006F56F0">
        <w:t> </w:t>
      </w:r>
      <w:r w:rsidRPr="006F56F0">
        <w:t>których mowa</w:t>
      </w:r>
      <w:r w:rsidR="00826290" w:rsidRPr="006F56F0">
        <w:t xml:space="preserve"> w</w:t>
      </w:r>
      <w:r w:rsidR="00826290">
        <w:t> lit. </w:t>
      </w:r>
      <w:r w:rsidRPr="006F56F0">
        <w:t>a, które przybyły do Rzeczypospolitej Polskiej</w:t>
      </w:r>
      <w:r w:rsidR="006F56F0" w:rsidRPr="006F56F0">
        <w:t xml:space="preserve"> w</w:t>
      </w:r>
      <w:r w:rsidR="006F56F0">
        <w:t> </w:t>
      </w:r>
      <w:r w:rsidRPr="006F56F0">
        <w:t>celu sprawowania opieki nad osobami wymienionymi</w:t>
      </w:r>
      <w:r w:rsidR="00826290" w:rsidRPr="006F56F0">
        <w:t xml:space="preserve"> w</w:t>
      </w:r>
      <w:r w:rsidR="00826290">
        <w:t> lit. </w:t>
      </w:r>
      <w:r w:rsidRPr="006F56F0">
        <w:t>a</w:t>
      </w:r>
      <w:r w:rsidR="00FF48C8">
        <w:t>;</w:t>
      </w:r>
    </w:p>
    <w:p w14:paraId="2DE6B234" w14:textId="77777777" w:rsidR="000F3791" w:rsidRDefault="000F3791" w:rsidP="00984B5F">
      <w:pPr>
        <w:pStyle w:val="ZLITPKTzmpktliter"/>
      </w:pPr>
      <w:r>
        <w:t>15)</w:t>
      </w:r>
      <w:r>
        <w:tab/>
      </w:r>
      <w:r w:rsidRPr="000F3791">
        <w:t>osoby</w:t>
      </w:r>
      <w:r w:rsidR="00754411" w:rsidRPr="000F3791">
        <w:t xml:space="preserve"> w</w:t>
      </w:r>
      <w:r w:rsidR="00754411">
        <w:t> </w:t>
      </w:r>
      <w:r>
        <w:t>zagranicznej rodzinnej pieczy zastępczej to odpowiednio:</w:t>
      </w:r>
    </w:p>
    <w:p w14:paraId="064F39D4" w14:textId="77777777" w:rsidR="000F3791" w:rsidRDefault="000F3791" w:rsidP="004E18EB">
      <w:pPr>
        <w:pStyle w:val="ZLITLITwPKTzmlitwpktliter"/>
        <w:ind w:left="1985" w:hanging="425"/>
      </w:pPr>
      <w:r>
        <w:t>a)</w:t>
      </w:r>
      <w:r w:rsidR="00FF48C8">
        <w:tab/>
      </w:r>
      <w:r>
        <w:t>dzieci lub osoby pełnoletnie, które bezpośrednio przed przyjazdem do</w:t>
      </w:r>
      <w:r w:rsidR="004E18EB">
        <w:t xml:space="preserve"> </w:t>
      </w:r>
      <w:r>
        <w:t>Rzeczypospolitej Polskiej były umieszczone na terytorium państw swojego pochodzenia</w:t>
      </w:r>
      <w:r w:rsidR="00754411">
        <w:t xml:space="preserve"> w </w:t>
      </w:r>
      <w:r>
        <w:t>rodzinnej pieczy zastępczej</w:t>
      </w:r>
      <w:r w:rsidR="00754411">
        <w:t xml:space="preserve"> i </w:t>
      </w:r>
      <w:r>
        <w:t>które przybyły do Rzeczypospolitej Polskiej</w:t>
      </w:r>
      <w:r w:rsidR="00754411">
        <w:t xml:space="preserve"> z </w:t>
      </w:r>
      <w:r>
        <w:t>tymi opiekunami,</w:t>
      </w:r>
    </w:p>
    <w:p w14:paraId="286A31B0" w14:textId="77777777" w:rsidR="00067294" w:rsidRPr="006F56F0" w:rsidRDefault="000F3791" w:rsidP="004E18EB">
      <w:pPr>
        <w:pStyle w:val="ZLITLITwPKTzmlitwpktliter"/>
        <w:ind w:left="1985" w:hanging="425"/>
      </w:pPr>
      <w:r>
        <w:t>b)</w:t>
      </w:r>
      <w:r w:rsidR="00FF48C8">
        <w:tab/>
      </w:r>
      <w:r>
        <w:t>opiekun</w:t>
      </w:r>
      <w:r w:rsidR="004E18EB">
        <w:t>owie</w:t>
      </w:r>
      <w:r>
        <w:t xml:space="preserve"> sprawując</w:t>
      </w:r>
      <w:r w:rsidR="004E18EB">
        <w:t>y</w:t>
      </w:r>
      <w:r>
        <w:t xml:space="preserve"> opiekę nad osobami wymienionymi</w:t>
      </w:r>
      <w:r w:rsidR="00826290">
        <w:t xml:space="preserve"> w lit. </w:t>
      </w:r>
      <w:r>
        <w:t>a, któr</w:t>
      </w:r>
      <w:r w:rsidR="004E18EB">
        <w:t>zy</w:t>
      </w:r>
      <w:r>
        <w:t xml:space="preserve"> przyby</w:t>
      </w:r>
      <w:r w:rsidR="004E18EB">
        <w:t>li</w:t>
      </w:r>
      <w:r>
        <w:t xml:space="preserve"> do Rzeczypospolitej Polskiej</w:t>
      </w:r>
      <w:r w:rsidR="00754411">
        <w:t xml:space="preserve"> w </w:t>
      </w:r>
      <w:r>
        <w:t>celu sprawowania opieki nad małoletnimi</w:t>
      </w:r>
      <w:r w:rsidR="00754411">
        <w:t xml:space="preserve"> w </w:t>
      </w:r>
      <w:r>
        <w:t>ramach pieczy rodzinnej.</w:t>
      </w:r>
      <w:r w:rsidR="00067294" w:rsidRPr="006F56F0">
        <w:t>”;</w:t>
      </w:r>
    </w:p>
    <w:p w14:paraId="0D010535" w14:textId="77777777" w:rsidR="00DA6260" w:rsidRDefault="00067294" w:rsidP="00975867">
      <w:pPr>
        <w:pStyle w:val="PKTpunkt"/>
        <w:keepNext/>
      </w:pPr>
      <w:r w:rsidRPr="00F67DBA">
        <w:t>2)</w:t>
      </w:r>
      <w:r w:rsidRPr="00F67DBA">
        <w:tab/>
      </w:r>
      <w:r w:rsidR="00DA6260" w:rsidRPr="00DA6260">
        <w:t>w</w:t>
      </w:r>
      <w:r w:rsidR="00826290">
        <w:t xml:space="preserve"> art. </w:t>
      </w:r>
      <w:r w:rsidR="00DA6260" w:rsidRPr="00DA6260">
        <w:t>33a</w:t>
      </w:r>
      <w:r w:rsidR="00826290" w:rsidRPr="00DA6260">
        <w:t xml:space="preserve"> w</w:t>
      </w:r>
      <w:r w:rsidR="00826290">
        <w:t> ust. </w:t>
      </w:r>
      <w:r w:rsidR="00754411" w:rsidRPr="00DA6260">
        <w:t>2</w:t>
      </w:r>
      <w:r w:rsidR="00754411">
        <w:t> </w:t>
      </w:r>
      <w:r w:rsidR="00DA6260" w:rsidRPr="00DA6260">
        <w:t>wyrazy „6</w:t>
      </w:r>
      <w:r w:rsidR="00754411" w:rsidRPr="00DA6260">
        <w:t>0</w:t>
      </w:r>
      <w:r w:rsidR="00754411">
        <w:t> </w:t>
      </w:r>
      <w:r w:rsidR="00DA6260" w:rsidRPr="00DA6260">
        <w:t>dni” zastępuje się wyrazami „12</w:t>
      </w:r>
      <w:r w:rsidR="00754411" w:rsidRPr="00DA6260">
        <w:t>0</w:t>
      </w:r>
      <w:r w:rsidR="00754411">
        <w:t> </w:t>
      </w:r>
      <w:r w:rsidR="00DA6260" w:rsidRPr="00DA6260">
        <w:t>dni</w:t>
      </w:r>
      <w:r w:rsidR="00DA6260">
        <w:t>”;</w:t>
      </w:r>
    </w:p>
    <w:p w14:paraId="7B3174AD" w14:textId="77777777" w:rsidR="00067294" w:rsidRPr="00F67DBA" w:rsidRDefault="00DA6260" w:rsidP="00975867">
      <w:pPr>
        <w:pStyle w:val="PKTpunkt"/>
        <w:keepNext/>
      </w:pPr>
      <w:r>
        <w:t>3)</w:t>
      </w:r>
      <w:r>
        <w:tab/>
      </w:r>
      <w:r w:rsidR="00067294" w:rsidRPr="00F67DBA">
        <w:t>art. 10</w:t>
      </w:r>
      <w:r w:rsidR="00826290" w:rsidRPr="00F67DBA">
        <w:t>6</w:t>
      </w:r>
      <w:r w:rsidR="00826290">
        <w:t xml:space="preserve"> i </w:t>
      </w:r>
      <w:r w:rsidR="00282359">
        <w:t xml:space="preserve">art. </w:t>
      </w:r>
      <w:r w:rsidR="00067294" w:rsidRPr="00F67DBA">
        <w:t>10</w:t>
      </w:r>
      <w:r w:rsidR="006F56F0" w:rsidRPr="00F67DBA">
        <w:t>7</w:t>
      </w:r>
      <w:r w:rsidR="006F56F0">
        <w:t> </w:t>
      </w:r>
      <w:r w:rsidR="00067294" w:rsidRPr="00F67DBA">
        <w:t>otrzymują brzmienie:</w:t>
      </w:r>
    </w:p>
    <w:p w14:paraId="33561A6B" w14:textId="77777777" w:rsidR="00067294" w:rsidRPr="00F67DBA" w:rsidRDefault="00067294" w:rsidP="00BE5D13">
      <w:pPr>
        <w:pStyle w:val="ZARTzmartartykuempunktem"/>
      </w:pPr>
      <w:r w:rsidRPr="00F67DBA">
        <w:t xml:space="preserve">„Art. 106. 1. </w:t>
      </w:r>
      <w:r w:rsidR="00975867">
        <w:t>Pobyt beneficjenta ochrony czasowej, który przybył legalnie na terytorium Rzeczypospolitej Polskiej</w:t>
      </w:r>
      <w:r w:rsidR="00754411">
        <w:t xml:space="preserve"> w </w:t>
      </w:r>
      <w:r w:rsidR="00975867">
        <w:t>okresie wskazanym</w:t>
      </w:r>
      <w:r w:rsidR="00754411">
        <w:t xml:space="preserve"> </w:t>
      </w:r>
      <w:r w:rsidR="00754411" w:rsidRPr="002C6067">
        <w:t>w</w:t>
      </w:r>
      <w:r w:rsidR="00754411">
        <w:t> </w:t>
      </w:r>
      <w:r w:rsidR="00975867" w:rsidRPr="00737EC0">
        <w:t>decyzji</w:t>
      </w:r>
      <w:r w:rsidR="002C6067" w:rsidRPr="00737EC0">
        <w:t xml:space="preserve"> Rady Unii Europejskiej, stwierdzającej istnienie masowego napływu wysiedleńców,</w:t>
      </w:r>
      <w:r w:rsidR="00754411" w:rsidRPr="00737EC0">
        <w:t xml:space="preserve"> i</w:t>
      </w:r>
      <w:r w:rsidR="00754411">
        <w:t> </w:t>
      </w:r>
      <w:r w:rsidR="00754411" w:rsidRPr="00737EC0">
        <w:t>w</w:t>
      </w:r>
      <w:r w:rsidR="00754411">
        <w:t> </w:t>
      </w:r>
      <w:r w:rsidR="002C6067" w:rsidRPr="00737EC0">
        <w:t>celu korzystania</w:t>
      </w:r>
      <w:r w:rsidR="00754411" w:rsidRPr="00737EC0">
        <w:t xml:space="preserve"> z</w:t>
      </w:r>
      <w:r w:rsidR="00754411">
        <w:t> </w:t>
      </w:r>
      <w:r w:rsidR="002C6067" w:rsidRPr="00737EC0">
        <w:t>ochrony czasowej,</w:t>
      </w:r>
      <w:r w:rsidR="00975867" w:rsidRPr="00737EC0">
        <w:t xml:space="preserve"> </w:t>
      </w:r>
      <w:r w:rsidR="00975867">
        <w:t>uznaje się za legalny od dnia wjazdu na terytorium Rzeczypospolitej Polskiej do dnia,</w:t>
      </w:r>
      <w:r w:rsidR="00754411">
        <w:t xml:space="preserve"> w </w:t>
      </w:r>
      <w:r w:rsidR="00975867">
        <w:t>którym ta decyzja zachowuje moc obowiązującą, chyba że ustawa stanowi inaczej.</w:t>
      </w:r>
    </w:p>
    <w:p w14:paraId="0940413C" w14:textId="77777777" w:rsidR="00067294" w:rsidRPr="00F67DBA" w:rsidRDefault="00067294" w:rsidP="00067294">
      <w:pPr>
        <w:pStyle w:val="ZUSTzmustartykuempunktem"/>
      </w:pPr>
      <w:r w:rsidRPr="00F67DBA">
        <w:t>2. Za legalny uznaje się także pobyt dziecka urodzonego na terytorium Rzeczypospolitej Polskiej, którego rodzicem jest beneficjent ochrony czasowej,</w:t>
      </w:r>
      <w:r w:rsidR="006F56F0" w:rsidRPr="00F67DBA">
        <w:t xml:space="preserve"> o</w:t>
      </w:r>
      <w:r w:rsidR="006F56F0">
        <w:t> </w:t>
      </w:r>
      <w:r w:rsidRPr="00F67DBA">
        <w:t>ile dziecko nie jest obywatelem polskim ani obywatelem innego państwa członkowskiego Unii Europejskiej.</w:t>
      </w:r>
    </w:p>
    <w:p w14:paraId="01133D6B" w14:textId="77777777" w:rsidR="00067294" w:rsidRPr="00F67DBA" w:rsidRDefault="00067294" w:rsidP="00984B5F">
      <w:pPr>
        <w:pStyle w:val="ZARTzmartartykuempunktem"/>
      </w:pPr>
      <w:r w:rsidRPr="00F67DBA">
        <w:t>Art. 107. 1. Rada Ministrów może,</w:t>
      </w:r>
      <w:r w:rsidR="006F56F0" w:rsidRPr="00F67DBA">
        <w:t xml:space="preserve"> w</w:t>
      </w:r>
      <w:r w:rsidR="006F56F0">
        <w:t> </w:t>
      </w:r>
      <w:r w:rsidRPr="00F67DBA">
        <w:t>drodze rozporządzenia, udzielić ochrony czasowej cudzoziemcom nieobjętym decyzją Rady Unii Europejskiej, stwierdzającą istnienie masowego napływu wysiedleńców, zmuszonych do opuszczenia kraju lub obszaru geograficznego, którego ta decyzja dotyczy,</w:t>
      </w:r>
      <w:r w:rsidR="006F56F0" w:rsidRPr="00F67DBA">
        <w:t xml:space="preserve"> z</w:t>
      </w:r>
      <w:r w:rsidR="006F56F0">
        <w:t> </w:t>
      </w:r>
      <w:r w:rsidRPr="00F67DBA">
        <w:t>powodu obcej inwazji, wojny, wojny domowej, konfliktów etnicznych lub rażących naruszeń praw człowieka, mając na celu potrzebę zapewnienia ich praw podstawowych.</w:t>
      </w:r>
    </w:p>
    <w:p w14:paraId="5A27E233" w14:textId="77777777" w:rsidR="00067294" w:rsidRPr="00F67DBA" w:rsidRDefault="00067294" w:rsidP="00067294">
      <w:pPr>
        <w:pStyle w:val="ZUSTzmustartykuempunktem"/>
      </w:pPr>
      <w:r w:rsidRPr="00F67DBA">
        <w:t>2.</w:t>
      </w:r>
      <w:r w:rsidR="006F56F0" w:rsidRPr="00F67DBA">
        <w:t xml:space="preserve"> W</w:t>
      </w:r>
      <w:r w:rsidR="006F56F0">
        <w:t> </w:t>
      </w:r>
      <w:r w:rsidRPr="00F67DBA">
        <w:t>rozporządzeniu,</w:t>
      </w:r>
      <w:r w:rsidR="006F56F0" w:rsidRPr="00F67DBA">
        <w:t xml:space="preserve"> o</w:t>
      </w:r>
      <w:r w:rsidR="006F56F0">
        <w:t> </w:t>
      </w:r>
      <w:r w:rsidRPr="00F67DBA">
        <w:t>którym mowa</w:t>
      </w:r>
      <w:r w:rsidR="00826290" w:rsidRPr="00F67DBA">
        <w:t xml:space="preserve"> w</w:t>
      </w:r>
      <w:r w:rsidR="00826290">
        <w:t> ust. </w:t>
      </w:r>
      <w:r w:rsidRPr="00F67DBA">
        <w:t>1, określa się grupy osób, objętych ochroną czasową oraz okres obowiązywania ochrony czasowej.”;</w:t>
      </w:r>
    </w:p>
    <w:p w14:paraId="471D9E70" w14:textId="77777777" w:rsidR="00067294" w:rsidRPr="00F67DBA" w:rsidRDefault="00DA6260" w:rsidP="00067294">
      <w:pPr>
        <w:pStyle w:val="PKTpunkt"/>
        <w:keepNext/>
      </w:pPr>
      <w:r>
        <w:lastRenderedPageBreak/>
        <w:t>4</w:t>
      </w:r>
      <w:r w:rsidR="00067294" w:rsidRPr="00F67DBA">
        <w:t>)</w:t>
      </w:r>
      <w:r w:rsidR="00067294" w:rsidRPr="00F67DBA">
        <w:tab/>
        <w:t>art. 10</w:t>
      </w:r>
      <w:r w:rsidR="006F56F0" w:rsidRPr="00F67DBA">
        <w:t>9</w:t>
      </w:r>
      <w:r w:rsidR="006F56F0">
        <w:t> </w:t>
      </w:r>
      <w:r w:rsidR="00067294" w:rsidRPr="00F67DBA">
        <w:t>otrzymuje brzmienie:</w:t>
      </w:r>
    </w:p>
    <w:p w14:paraId="565400CF" w14:textId="77777777" w:rsidR="00067294" w:rsidRPr="00F67DBA" w:rsidRDefault="00067294" w:rsidP="00067294">
      <w:pPr>
        <w:pStyle w:val="ZARTzmartartykuempunktem"/>
        <w:keepNext/>
      </w:pPr>
      <w:r w:rsidRPr="00F67DBA">
        <w:t>„Art. 109. 1. Szef Urzędu może odmówić</w:t>
      </w:r>
      <w:r w:rsidR="006F56F0" w:rsidRPr="00F67DBA">
        <w:t xml:space="preserve"> w</w:t>
      </w:r>
      <w:r w:rsidR="006F56F0">
        <w:t> </w:t>
      </w:r>
      <w:r w:rsidRPr="00F67DBA">
        <w:t>drodze decyzji dopuszczenia cudzoziemca na terytorium Rzeczypospolitej Polskiej</w:t>
      </w:r>
      <w:r w:rsidR="006F56F0" w:rsidRPr="00F67DBA">
        <w:t xml:space="preserve"> w</w:t>
      </w:r>
      <w:r w:rsidR="006F56F0">
        <w:t> </w:t>
      </w:r>
      <w:r w:rsidRPr="00F67DBA">
        <w:t>celu korzystania</w:t>
      </w:r>
      <w:r w:rsidR="006F56F0" w:rsidRPr="00F67DBA">
        <w:t xml:space="preserve"> z</w:t>
      </w:r>
      <w:r w:rsidR="006F56F0">
        <w:t> </w:t>
      </w:r>
      <w:r w:rsidRPr="00F67DBA">
        <w:t>ochrony czasowej albo stwierdzić wyłączenie</w:t>
      </w:r>
      <w:r w:rsidR="006F56F0" w:rsidRPr="00F67DBA">
        <w:t xml:space="preserve"> z</w:t>
      </w:r>
      <w:r w:rsidR="006F56F0">
        <w:t> </w:t>
      </w:r>
      <w:r w:rsidRPr="00F67DBA">
        <w:t>ochrony czasowej cudzoziemca, który już</w:t>
      </w:r>
      <w:r w:rsidR="006F56F0" w:rsidRPr="00F67DBA">
        <w:t xml:space="preserve"> z</w:t>
      </w:r>
      <w:r w:rsidR="006F56F0">
        <w:t> </w:t>
      </w:r>
      <w:r w:rsidRPr="00F67DBA">
        <w:t xml:space="preserve">niej korzysta, jeżeli istnieją podstawy, aby </w:t>
      </w:r>
      <w:r w:rsidR="00FA5074">
        <w:t>uznać,</w:t>
      </w:r>
      <w:r w:rsidR="00FA5074" w:rsidRPr="00F67DBA">
        <w:t xml:space="preserve"> </w:t>
      </w:r>
      <w:r w:rsidRPr="00F67DBA">
        <w:t>że:</w:t>
      </w:r>
    </w:p>
    <w:p w14:paraId="6FAFE208" w14:textId="77777777" w:rsidR="00067294" w:rsidRPr="00F67DBA" w:rsidRDefault="00067294" w:rsidP="00D0496E">
      <w:pPr>
        <w:pStyle w:val="ZPKTzmpktartykuempunktem"/>
      </w:pPr>
      <w:r w:rsidRPr="00F67DBA">
        <w:t>1)</w:t>
      </w:r>
      <w:r w:rsidRPr="00F67DBA">
        <w:tab/>
        <w:t>zachodzą okoliczności,</w:t>
      </w:r>
      <w:r w:rsidR="006F56F0" w:rsidRPr="00F67DBA">
        <w:t xml:space="preserve"> o</w:t>
      </w:r>
      <w:r w:rsidR="006F56F0">
        <w:t> </w:t>
      </w:r>
      <w:r w:rsidRPr="00F67DBA">
        <w:t>których mowa</w:t>
      </w:r>
      <w:r w:rsidR="00826290" w:rsidRPr="00F67DBA">
        <w:t xml:space="preserve"> w</w:t>
      </w:r>
      <w:r w:rsidR="00826290">
        <w:t> art. </w:t>
      </w:r>
      <w:r w:rsidRPr="00F67DBA">
        <w:t>1</w:t>
      </w:r>
      <w:r w:rsidR="00826290" w:rsidRPr="00F67DBA">
        <w:t>9</w:t>
      </w:r>
      <w:r w:rsidR="00826290">
        <w:t xml:space="preserve"> ust. </w:t>
      </w:r>
      <w:r w:rsidR="00826290" w:rsidRPr="00F67DBA">
        <w:t>1</w:t>
      </w:r>
      <w:r w:rsidR="00826290">
        <w:t xml:space="preserve"> pkt </w:t>
      </w:r>
      <w:r w:rsidR="00826290" w:rsidRPr="00F67DBA">
        <w:t>3</w:t>
      </w:r>
      <w:r w:rsidR="00826290">
        <w:t xml:space="preserve"> lit. </w:t>
      </w:r>
      <w:r w:rsidR="006F56F0" w:rsidRPr="00F67DBA">
        <w:t>a</w:t>
      </w:r>
      <w:r w:rsidR="006F56F0">
        <w:t> </w:t>
      </w:r>
      <w:r w:rsidRPr="00F67DBA">
        <w:t>lub b;</w:t>
      </w:r>
    </w:p>
    <w:p w14:paraId="497F4F22" w14:textId="77777777" w:rsidR="00067294" w:rsidRPr="00F67DBA" w:rsidRDefault="00067294" w:rsidP="00D0496E">
      <w:pPr>
        <w:pStyle w:val="ZPKTzmpktartykuempunktem"/>
      </w:pPr>
      <w:r w:rsidRPr="00F67DBA">
        <w:t>2)</w:t>
      </w:r>
      <w:r w:rsidRPr="00F67DBA">
        <w:tab/>
        <w:t>popełnił, poza terytorium Rzeczypospolitej Polskiej,</w:t>
      </w:r>
      <w:r w:rsidR="006F56F0" w:rsidRPr="00F67DBA">
        <w:t xml:space="preserve"> a</w:t>
      </w:r>
      <w:r w:rsidR="006F56F0">
        <w:t> </w:t>
      </w:r>
      <w:r w:rsidRPr="00F67DBA">
        <w:t>przed przybyciem na to terytorium</w:t>
      </w:r>
      <w:r w:rsidR="006F56F0" w:rsidRPr="00F67DBA">
        <w:t xml:space="preserve"> w</w:t>
      </w:r>
      <w:r w:rsidR="006F56F0">
        <w:t> </w:t>
      </w:r>
      <w:r w:rsidRPr="00F67DBA">
        <w:t>celu korzystania</w:t>
      </w:r>
      <w:r w:rsidR="006F56F0" w:rsidRPr="00F67DBA">
        <w:t xml:space="preserve"> z</w:t>
      </w:r>
      <w:r w:rsidR="006F56F0">
        <w:t> </w:t>
      </w:r>
      <w:r w:rsidRPr="00F67DBA">
        <w:t>ochrony czasowej, szczególnie poważne przestępstwo</w:t>
      </w:r>
      <w:r w:rsidR="006F56F0" w:rsidRPr="00F67DBA">
        <w:t xml:space="preserve"> o</w:t>
      </w:r>
      <w:r w:rsidR="006F56F0">
        <w:t> </w:t>
      </w:r>
      <w:r w:rsidRPr="00F67DBA">
        <w:t>charakterze innym niż polityczny, inne niż przestępstwo,</w:t>
      </w:r>
      <w:r w:rsidR="006F56F0" w:rsidRPr="00F67DBA">
        <w:t xml:space="preserve"> o</w:t>
      </w:r>
      <w:r w:rsidR="006F56F0">
        <w:t> </w:t>
      </w:r>
      <w:r w:rsidRPr="00F67DBA">
        <w:t>którym mowa</w:t>
      </w:r>
      <w:r w:rsidR="00826290" w:rsidRPr="00F67DBA">
        <w:t xml:space="preserve"> w</w:t>
      </w:r>
      <w:r w:rsidR="00826290">
        <w:t> art. </w:t>
      </w:r>
      <w:bookmarkStart w:id="0" w:name="_Hlk216529238"/>
      <w:r w:rsidRPr="00F67DBA">
        <w:t>1</w:t>
      </w:r>
      <w:r w:rsidR="00826290" w:rsidRPr="00F67DBA">
        <w:t>9</w:t>
      </w:r>
      <w:r w:rsidR="00826290">
        <w:t xml:space="preserve"> ust. </w:t>
      </w:r>
      <w:r w:rsidR="00826290" w:rsidRPr="00F67DBA">
        <w:t>1</w:t>
      </w:r>
      <w:r w:rsidR="00826290">
        <w:t xml:space="preserve"> pkt </w:t>
      </w:r>
      <w:r w:rsidR="00826290" w:rsidRPr="00F67DBA">
        <w:t>3</w:t>
      </w:r>
      <w:r w:rsidR="00826290">
        <w:t xml:space="preserve"> lit. </w:t>
      </w:r>
      <w:r w:rsidRPr="00F67DBA">
        <w:t>a</w:t>
      </w:r>
      <w:bookmarkEnd w:id="0"/>
      <w:r w:rsidRPr="00F67DBA">
        <w:t>;</w:t>
      </w:r>
    </w:p>
    <w:p w14:paraId="340B9981" w14:textId="77777777" w:rsidR="00067294" w:rsidRPr="00F67DBA" w:rsidRDefault="00067294" w:rsidP="00D0496E">
      <w:pPr>
        <w:pStyle w:val="ZPKTzmpktartykuempunktem"/>
      </w:pPr>
      <w:r w:rsidRPr="00F67DBA">
        <w:t>3)</w:t>
      </w:r>
      <w:r w:rsidRPr="00F67DBA">
        <w:tab/>
        <w:t>został skazany prawomocnym wyrokiem za szczególnie poważne przestępstwo, inne niż przestępstwo,</w:t>
      </w:r>
      <w:r w:rsidR="006F56F0" w:rsidRPr="00F67DBA">
        <w:t xml:space="preserve"> o</w:t>
      </w:r>
      <w:r w:rsidR="006F56F0">
        <w:t> </w:t>
      </w:r>
      <w:r w:rsidRPr="00F67DBA">
        <w:t>którym mowa</w:t>
      </w:r>
      <w:r w:rsidR="00826290" w:rsidRPr="00F67DBA">
        <w:t xml:space="preserve"> w</w:t>
      </w:r>
      <w:r w:rsidR="00826290">
        <w:t> art. </w:t>
      </w:r>
      <w:r w:rsidRPr="00F67DBA">
        <w:t>1</w:t>
      </w:r>
      <w:r w:rsidR="00826290" w:rsidRPr="00F67DBA">
        <w:t>9</w:t>
      </w:r>
      <w:r w:rsidR="00826290">
        <w:t xml:space="preserve"> ust. </w:t>
      </w:r>
      <w:r w:rsidR="00826290" w:rsidRPr="00F67DBA">
        <w:t>1</w:t>
      </w:r>
      <w:r w:rsidR="00826290">
        <w:t xml:space="preserve"> pkt </w:t>
      </w:r>
      <w:r w:rsidR="00826290" w:rsidRPr="00F67DBA">
        <w:t>3</w:t>
      </w:r>
      <w:r w:rsidR="00826290">
        <w:t xml:space="preserve"> lit. </w:t>
      </w:r>
      <w:r w:rsidRPr="00F67DBA">
        <w:t>a,</w:t>
      </w:r>
      <w:r w:rsidR="006F56F0" w:rsidRPr="00F67DBA">
        <w:t xml:space="preserve"> i</w:t>
      </w:r>
      <w:r w:rsidR="006F56F0">
        <w:t> </w:t>
      </w:r>
      <w:r w:rsidRPr="00F67DBA">
        <w:t>stanowi zagrożenie dla społeczeństwa państwa,</w:t>
      </w:r>
      <w:r w:rsidR="006F56F0" w:rsidRPr="00F67DBA">
        <w:t xml:space="preserve"> w</w:t>
      </w:r>
      <w:r w:rsidR="006F56F0">
        <w:t> </w:t>
      </w:r>
      <w:r w:rsidRPr="00F67DBA">
        <w:t>którym przebywa;</w:t>
      </w:r>
    </w:p>
    <w:p w14:paraId="3C0CAEA6" w14:textId="77777777" w:rsidR="00067294" w:rsidRPr="00F67DBA" w:rsidRDefault="00067294" w:rsidP="00D0496E">
      <w:pPr>
        <w:pStyle w:val="ZPKTzmpktartykuempunktem"/>
      </w:pPr>
      <w:r w:rsidRPr="00F67DBA">
        <w:t>4)</w:t>
      </w:r>
      <w:r w:rsidR="004F3858">
        <w:tab/>
      </w:r>
      <w:r w:rsidRPr="00F67DBA">
        <w:t>jego wjazd lub pobyt mogą zagrozić bezpieczeństwu państwa.</w:t>
      </w:r>
    </w:p>
    <w:p w14:paraId="4D94E667" w14:textId="77777777" w:rsidR="00067294" w:rsidRPr="00F67DBA" w:rsidRDefault="00067294" w:rsidP="00067294">
      <w:pPr>
        <w:pStyle w:val="ZUSTzmustartykuempunktem"/>
      </w:pPr>
      <w:r w:rsidRPr="00F67DBA">
        <w:t>2.</w:t>
      </w:r>
      <w:r w:rsidR="00681528">
        <w:t xml:space="preserve"> </w:t>
      </w:r>
      <w:r w:rsidRPr="00F67DBA">
        <w:t>O</w:t>
      </w:r>
      <w:r w:rsidR="006F56F0">
        <w:t>dmowie albo wyłączeniu, o których</w:t>
      </w:r>
      <w:r w:rsidRPr="00F67DBA">
        <w:t xml:space="preserve"> mowa</w:t>
      </w:r>
      <w:r w:rsidR="00826290" w:rsidRPr="00F67DBA">
        <w:t xml:space="preserve"> w</w:t>
      </w:r>
      <w:r w:rsidR="00826290">
        <w:t> ust. </w:t>
      </w:r>
      <w:r w:rsidRPr="00F67DBA">
        <w:t>1</w:t>
      </w:r>
      <w:r w:rsidR="003C48E8" w:rsidRPr="00F67DBA">
        <w:t>,</w:t>
      </w:r>
      <w:r w:rsidRPr="00F67DBA">
        <w:t xml:space="preserve"> podlega także cudzoziemiec, wobec którego istnieją poważne podstawy, aby </w:t>
      </w:r>
      <w:r w:rsidR="00FA5074">
        <w:t>uznać</w:t>
      </w:r>
      <w:r w:rsidRPr="00F67DBA">
        <w:t>, że podżegał albo</w:t>
      </w:r>
      <w:r w:rsidR="006F56F0" w:rsidRPr="00F67DBA">
        <w:t xml:space="preserve"> w</w:t>
      </w:r>
      <w:r w:rsidR="006F56F0">
        <w:t> </w:t>
      </w:r>
      <w:r w:rsidRPr="00F67DBA">
        <w:t>inny sposób brał udział</w:t>
      </w:r>
      <w:r w:rsidR="006F56F0" w:rsidRPr="00F67DBA">
        <w:t xml:space="preserve"> w</w:t>
      </w:r>
      <w:r w:rsidR="006F56F0">
        <w:t> </w:t>
      </w:r>
      <w:r w:rsidRPr="00F67DBA">
        <w:t>popełnieniu zbrodni, szczególnie poważnych przestępstw lub czynów,</w:t>
      </w:r>
      <w:r w:rsidR="006F56F0" w:rsidRPr="00F67DBA">
        <w:t xml:space="preserve"> o</w:t>
      </w:r>
      <w:r w:rsidR="006F56F0">
        <w:t> </w:t>
      </w:r>
      <w:r w:rsidRPr="00F67DBA">
        <w:t>których mowa</w:t>
      </w:r>
      <w:r w:rsidR="00826290" w:rsidRPr="00F67DBA">
        <w:t xml:space="preserve"> w</w:t>
      </w:r>
      <w:r w:rsidR="00826290">
        <w:t> ust. </w:t>
      </w:r>
      <w:r w:rsidR="00826290" w:rsidRPr="00F67DBA">
        <w:t>1</w:t>
      </w:r>
      <w:r w:rsidR="00826290">
        <w:t xml:space="preserve"> pkt </w:t>
      </w:r>
      <w:r w:rsidRPr="00F67DBA">
        <w:t>1</w:t>
      </w:r>
      <w:r w:rsidRPr="00F67DBA">
        <w:rPr>
          <w:rFonts w:ascii="Times New Roman" w:hAnsi="Times New Roman" w:cs="Times New Roman"/>
        </w:rPr>
        <w:t>–3</w:t>
      </w:r>
      <w:r w:rsidRPr="00F67DBA">
        <w:t>.</w:t>
      </w:r>
    </w:p>
    <w:p w14:paraId="6457DDEC" w14:textId="77777777" w:rsidR="00067294" w:rsidRPr="00F67DBA" w:rsidRDefault="00067294" w:rsidP="00067294">
      <w:pPr>
        <w:pStyle w:val="ZUSTzmustartykuempunktem"/>
      </w:pPr>
      <w:r w:rsidRPr="00F67DBA">
        <w:t>3.</w:t>
      </w:r>
      <w:r w:rsidR="00681528">
        <w:t xml:space="preserve"> </w:t>
      </w:r>
      <w:r w:rsidRPr="00F67DBA">
        <w:t>Oceniając czy cudzoziemiec popełnił szczególnie poważne przestępstwo, podżegał do jego popełnienia albo</w:t>
      </w:r>
      <w:r w:rsidR="006F56F0" w:rsidRPr="00F67DBA">
        <w:t xml:space="preserve"> w</w:t>
      </w:r>
      <w:r w:rsidR="006F56F0">
        <w:t> </w:t>
      </w:r>
      <w:r w:rsidRPr="00F67DBA">
        <w:t>inny sposób brał udział</w:t>
      </w:r>
      <w:r w:rsidR="006F56F0" w:rsidRPr="00F67DBA">
        <w:t xml:space="preserve"> w</w:t>
      </w:r>
      <w:r w:rsidR="006F56F0">
        <w:t> </w:t>
      </w:r>
      <w:r w:rsidRPr="00F67DBA">
        <w:t>jego popełnieniu, Szef Urzędu bierze pod uwagę dotkliwość zagrożenia, na które narażony jest cudzoziemiec po powrocie do kraju lub obszaru geograficznego,</w:t>
      </w:r>
      <w:r w:rsidR="006F56F0" w:rsidRPr="00F67DBA">
        <w:t xml:space="preserve"> z</w:t>
      </w:r>
      <w:r w:rsidR="006F56F0">
        <w:t> </w:t>
      </w:r>
      <w:r w:rsidRPr="00F67DBA">
        <w:t>którego stwierdzony został masowy napływ wysiedleńców. Przestępstwa charakteryzujące się szczególnym okrucieństwem, nawet, jeżeli można założyć, że zostały popełnione</w:t>
      </w:r>
      <w:r w:rsidR="006F56F0" w:rsidRPr="00F67DBA">
        <w:t xml:space="preserve"> z</w:t>
      </w:r>
      <w:r w:rsidR="006F56F0">
        <w:t> </w:t>
      </w:r>
      <w:r w:rsidRPr="00F67DBA">
        <w:t>pobudek politycznych, mogą zostać zakwalifikowane jako szczególnie poważne przestępstwa niemające charakteru politycznego.</w:t>
      </w:r>
    </w:p>
    <w:p w14:paraId="19E9A524" w14:textId="77777777" w:rsidR="00067294" w:rsidRPr="00F67DBA" w:rsidRDefault="00067294" w:rsidP="00067294">
      <w:pPr>
        <w:pStyle w:val="ZUSTzmustartykuempunktem"/>
      </w:pPr>
      <w:r w:rsidRPr="00F67DBA">
        <w:t>4.</w:t>
      </w:r>
      <w:r w:rsidR="00681528">
        <w:t xml:space="preserve"> </w:t>
      </w:r>
      <w:r w:rsidRPr="00F67DBA">
        <w:t>Postępowanie</w:t>
      </w:r>
      <w:r w:rsidR="006F56F0" w:rsidRPr="00F67DBA">
        <w:t xml:space="preserve"> w</w:t>
      </w:r>
      <w:r w:rsidR="006F56F0">
        <w:t> </w:t>
      </w:r>
      <w:r w:rsidRPr="00F67DBA">
        <w:t>sprawie,</w:t>
      </w:r>
      <w:r w:rsidR="006F56F0" w:rsidRPr="00F67DBA">
        <w:t xml:space="preserve"> o</w:t>
      </w:r>
      <w:r w:rsidR="006F56F0">
        <w:t> </w:t>
      </w:r>
      <w:r w:rsidRPr="00F67DBA">
        <w:t>której mowa</w:t>
      </w:r>
      <w:r w:rsidR="00826290" w:rsidRPr="00F67DBA">
        <w:t xml:space="preserve"> w</w:t>
      </w:r>
      <w:r w:rsidR="00826290">
        <w:t> ust. </w:t>
      </w:r>
      <w:r w:rsidRPr="00F67DBA">
        <w:t>1, Szef Urzędu wszczyna</w:t>
      </w:r>
      <w:r w:rsidR="006F56F0" w:rsidRPr="00F67DBA">
        <w:t xml:space="preserve"> z</w:t>
      </w:r>
      <w:r w:rsidR="006F56F0">
        <w:t> </w:t>
      </w:r>
      <w:r w:rsidRPr="00F67DBA">
        <w:t>urzędu albo na wniosek Komendanta Głównego Policji, organów Straży Granicznej, Szefa Agencji Bezpieczeństwa Wewnętrznego albo Szefa Służby Kontrwywiadu Wojskowego.</w:t>
      </w:r>
    </w:p>
    <w:p w14:paraId="337119F7" w14:textId="77777777" w:rsidR="000071E3" w:rsidRDefault="00067294" w:rsidP="00067294">
      <w:pPr>
        <w:pStyle w:val="ZUSTzmustartykuempunktem"/>
      </w:pPr>
      <w:r w:rsidRPr="00F67DBA">
        <w:t>5.</w:t>
      </w:r>
      <w:r w:rsidR="00681528">
        <w:t xml:space="preserve"> </w:t>
      </w:r>
      <w:r w:rsidR="000071E3" w:rsidRPr="000071E3">
        <w:t>Szef</w:t>
      </w:r>
      <w:r w:rsidR="000071E3">
        <w:t xml:space="preserve"> Urzędu </w:t>
      </w:r>
      <w:r w:rsidR="000071E3" w:rsidRPr="000071E3">
        <w:t>wydaje decyzję</w:t>
      </w:r>
      <w:r w:rsidR="000071E3">
        <w:t>,</w:t>
      </w:r>
      <w:r w:rsidR="00754411">
        <w:t xml:space="preserve"> o </w:t>
      </w:r>
      <w:r w:rsidR="000071E3">
        <w:t>której mowa</w:t>
      </w:r>
      <w:r w:rsidR="00826290">
        <w:t xml:space="preserve"> w ust. </w:t>
      </w:r>
      <w:r w:rsidR="000071E3">
        <w:t>1</w:t>
      </w:r>
      <w:r w:rsidR="00975867">
        <w:t>,</w:t>
      </w:r>
      <w:r w:rsidR="00754411" w:rsidRPr="000071E3">
        <w:t xml:space="preserve"> w</w:t>
      </w:r>
      <w:r w:rsidR="00754411">
        <w:t> </w:t>
      </w:r>
      <w:r w:rsidR="00036851">
        <w:t>terminie</w:t>
      </w:r>
      <w:r w:rsidR="000071E3" w:rsidRPr="000071E3">
        <w:t xml:space="preserve"> </w:t>
      </w:r>
      <w:r w:rsidR="000071E3" w:rsidRPr="00315AEA">
        <w:t xml:space="preserve">dwóch dni od </w:t>
      </w:r>
      <w:r w:rsidR="003D5DBD" w:rsidRPr="00315AEA">
        <w:t xml:space="preserve">dnia </w:t>
      </w:r>
      <w:r w:rsidR="000071E3" w:rsidRPr="00315AEA">
        <w:t>złożenia wniosku,</w:t>
      </w:r>
      <w:r w:rsidR="00754411" w:rsidRPr="00315AEA">
        <w:t xml:space="preserve"> o</w:t>
      </w:r>
      <w:r w:rsidR="00754411">
        <w:t> </w:t>
      </w:r>
      <w:r w:rsidR="000071E3" w:rsidRPr="00315AEA">
        <w:t>którym mowa</w:t>
      </w:r>
      <w:r w:rsidR="00826290" w:rsidRPr="00315AEA">
        <w:t xml:space="preserve"> w</w:t>
      </w:r>
      <w:r w:rsidR="00826290">
        <w:t> ust. </w:t>
      </w:r>
      <w:r w:rsidR="000071E3" w:rsidRPr="00315AEA">
        <w:t>4.</w:t>
      </w:r>
    </w:p>
    <w:p w14:paraId="14FDE1F0" w14:textId="5D2C77A7" w:rsidR="00067294" w:rsidRPr="00F67DBA" w:rsidRDefault="000071E3" w:rsidP="00067294">
      <w:pPr>
        <w:pStyle w:val="ZUSTzmustartykuempunktem"/>
      </w:pPr>
      <w:r>
        <w:t xml:space="preserve">6. </w:t>
      </w:r>
      <w:r w:rsidR="00067294" w:rsidRPr="00F67DBA">
        <w:t>Decyzja,</w:t>
      </w:r>
      <w:r w:rsidR="006F56F0" w:rsidRPr="00F67DBA">
        <w:t xml:space="preserve"> o</w:t>
      </w:r>
      <w:r w:rsidR="006F56F0">
        <w:t> </w:t>
      </w:r>
      <w:r w:rsidR="00067294" w:rsidRPr="00F67DBA">
        <w:t>której mowa</w:t>
      </w:r>
      <w:r w:rsidR="006F56F0" w:rsidRPr="00F67DBA">
        <w:t xml:space="preserve"> w</w:t>
      </w:r>
      <w:r w:rsidR="00826290">
        <w:t xml:space="preserve"> ust. </w:t>
      </w:r>
      <w:r w:rsidR="00067294" w:rsidRPr="00F67DBA">
        <w:t>1</w:t>
      </w:r>
      <w:r w:rsidR="003C48E8" w:rsidRPr="00F67DBA">
        <w:t>,</w:t>
      </w:r>
      <w:r w:rsidR="00067294" w:rsidRPr="00F67DBA">
        <w:t xml:space="preserve"> jest ostateczna.</w:t>
      </w:r>
    </w:p>
    <w:p w14:paraId="6AD1796B" w14:textId="77777777" w:rsidR="00067294" w:rsidRPr="00F67DBA" w:rsidRDefault="000071E3" w:rsidP="00067294">
      <w:pPr>
        <w:pStyle w:val="ZUSTzmustartykuempunktem"/>
      </w:pPr>
      <w:r>
        <w:lastRenderedPageBreak/>
        <w:t>7</w:t>
      </w:r>
      <w:r w:rsidR="00067294" w:rsidRPr="00F67DBA">
        <w:t>.</w:t>
      </w:r>
      <w:r w:rsidR="00754411">
        <w:t xml:space="preserve"> </w:t>
      </w:r>
      <w:r w:rsidR="00754411" w:rsidRPr="00F67DBA">
        <w:t>O</w:t>
      </w:r>
      <w:r w:rsidR="00754411">
        <w:t> </w:t>
      </w:r>
      <w:r w:rsidR="00067294" w:rsidRPr="00F67DBA">
        <w:t>decyzji,</w:t>
      </w:r>
      <w:r w:rsidR="006F56F0" w:rsidRPr="00F67DBA">
        <w:t xml:space="preserve"> o</w:t>
      </w:r>
      <w:r w:rsidR="006F56F0">
        <w:t> </w:t>
      </w:r>
      <w:r w:rsidR="00067294" w:rsidRPr="00F67DBA">
        <w:t>której mowa</w:t>
      </w:r>
      <w:r w:rsidR="00826290" w:rsidRPr="00F67DBA">
        <w:t xml:space="preserve"> w</w:t>
      </w:r>
      <w:r w:rsidR="00826290">
        <w:t> ust. </w:t>
      </w:r>
      <w:r w:rsidR="00067294" w:rsidRPr="00F67DBA">
        <w:t>1, Szef Urzędu niezwłocznie informuje Komendanta Głównego Straży Granicznej.”;</w:t>
      </w:r>
    </w:p>
    <w:p w14:paraId="012BF7C9" w14:textId="77777777" w:rsidR="00067294" w:rsidRPr="00F67DBA" w:rsidRDefault="00DA6260" w:rsidP="003C48E8">
      <w:pPr>
        <w:pStyle w:val="PKTpunkt"/>
        <w:keepNext/>
      </w:pPr>
      <w:r>
        <w:t>5</w:t>
      </w:r>
      <w:r w:rsidR="00067294" w:rsidRPr="00F67DBA">
        <w:t>)</w:t>
      </w:r>
      <w:r w:rsidR="00067294" w:rsidRPr="00F67DBA">
        <w:tab/>
        <w:t>po</w:t>
      </w:r>
      <w:r w:rsidR="00826290">
        <w:t xml:space="preserve"> art. </w:t>
      </w:r>
      <w:r w:rsidR="00067294" w:rsidRPr="00F67DBA">
        <w:t>109 dodaje się</w:t>
      </w:r>
      <w:r w:rsidR="00826290">
        <w:t xml:space="preserve"> art. </w:t>
      </w:r>
      <w:r w:rsidR="00067294" w:rsidRPr="00F67DBA">
        <w:t>109a</w:t>
      </w:r>
      <w:r w:rsidR="006F56F0" w:rsidRPr="00F67DBA">
        <w:t xml:space="preserve"> i</w:t>
      </w:r>
      <w:r w:rsidR="006F56F0">
        <w:t> </w:t>
      </w:r>
      <w:r w:rsidR="00067294" w:rsidRPr="00F67DBA">
        <w:t>109b w brzmieniu:</w:t>
      </w:r>
    </w:p>
    <w:p w14:paraId="0ECD7B84" w14:textId="77777777" w:rsidR="00067294" w:rsidRPr="00F67DBA" w:rsidRDefault="00067294" w:rsidP="003C48E8">
      <w:pPr>
        <w:pStyle w:val="ZARTzmartartykuempunktem"/>
        <w:keepNext/>
      </w:pPr>
      <w:r w:rsidRPr="00F67DBA">
        <w:t>„Art.</w:t>
      </w:r>
      <w:r w:rsidR="003C48E8" w:rsidRPr="00F67DBA">
        <w:t xml:space="preserve"> </w:t>
      </w:r>
      <w:r w:rsidRPr="00F67DBA">
        <w:t>109a. Przepisów</w:t>
      </w:r>
      <w:r w:rsidR="00826290">
        <w:t xml:space="preserve"> art. </w:t>
      </w:r>
      <w:r w:rsidRPr="00F67DBA">
        <w:t>10</w:t>
      </w:r>
      <w:r w:rsidR="006F56F0" w:rsidRPr="00F67DBA">
        <w:t>6</w:t>
      </w:r>
      <w:r w:rsidR="006F56F0">
        <w:t> </w:t>
      </w:r>
      <w:r w:rsidRPr="00F67DBA">
        <w:t>nie sto</w:t>
      </w:r>
      <w:r w:rsidR="00826290">
        <w:t>suje się do cudzoziemca, który:</w:t>
      </w:r>
    </w:p>
    <w:p w14:paraId="7C0831D8" w14:textId="77777777" w:rsidR="00067294" w:rsidRPr="00F67DBA" w:rsidRDefault="00067294" w:rsidP="003C48E8">
      <w:pPr>
        <w:pStyle w:val="ZPKTzmpktartykuempunktem"/>
      </w:pPr>
      <w:r w:rsidRPr="00F67DBA">
        <w:t>1)</w:t>
      </w:r>
      <w:r w:rsidR="003C48E8" w:rsidRPr="00F67DBA">
        <w:tab/>
      </w:r>
      <w:r w:rsidRPr="00F67DBA">
        <w:t>posiada:</w:t>
      </w:r>
    </w:p>
    <w:p w14:paraId="616D2E54" w14:textId="77777777" w:rsidR="00067294" w:rsidRPr="00F67DBA" w:rsidRDefault="00067294" w:rsidP="00984B5F">
      <w:pPr>
        <w:pStyle w:val="ZLITwPKTzmlitwpktartykuempunktem"/>
      </w:pPr>
      <w:r w:rsidRPr="00F67DBA">
        <w:t>a)</w:t>
      </w:r>
      <w:r w:rsidR="00681528">
        <w:tab/>
      </w:r>
      <w:r w:rsidRPr="00F67DBA">
        <w:t>zezwolenie na pobyt stały,</w:t>
      </w:r>
    </w:p>
    <w:p w14:paraId="349742AE" w14:textId="77777777" w:rsidR="00067294" w:rsidRPr="00F67DBA" w:rsidRDefault="00067294" w:rsidP="00984B5F">
      <w:pPr>
        <w:pStyle w:val="ZLITwPKTzmlitwpktartykuempunktem"/>
      </w:pPr>
      <w:r w:rsidRPr="00F67DBA">
        <w:t>b)</w:t>
      </w:r>
      <w:r w:rsidR="00681528">
        <w:tab/>
      </w:r>
      <w:r w:rsidRPr="00F67DBA">
        <w:t>zezwolenie na pobyt rezydenta długoterminowego Unii Europejskiej,</w:t>
      </w:r>
    </w:p>
    <w:p w14:paraId="29E5D1D9" w14:textId="77777777" w:rsidR="00067294" w:rsidRPr="00F67DBA" w:rsidRDefault="00067294" w:rsidP="00984B5F">
      <w:pPr>
        <w:pStyle w:val="ZLITwPKTzmlitwpktartykuempunktem"/>
      </w:pPr>
      <w:r w:rsidRPr="00F67DBA">
        <w:t>c)</w:t>
      </w:r>
      <w:r w:rsidR="00681528">
        <w:tab/>
      </w:r>
      <w:r w:rsidRPr="00F67DBA">
        <w:t>zezwolenie na pobyt czasowy,</w:t>
      </w:r>
    </w:p>
    <w:p w14:paraId="70B033FE" w14:textId="77777777" w:rsidR="00067294" w:rsidRPr="00F67DBA" w:rsidRDefault="00067294" w:rsidP="00984B5F">
      <w:pPr>
        <w:pStyle w:val="ZLITwPKTzmlitwpktartykuempunktem"/>
      </w:pPr>
      <w:r w:rsidRPr="00F67DBA">
        <w:t>d)</w:t>
      </w:r>
      <w:r w:rsidR="00681528">
        <w:tab/>
      </w:r>
      <w:r w:rsidRPr="00F67DBA">
        <w:t>status uchodźcy,</w:t>
      </w:r>
    </w:p>
    <w:p w14:paraId="32C78006" w14:textId="77777777" w:rsidR="00067294" w:rsidRPr="00F67DBA" w:rsidRDefault="00067294" w:rsidP="00984B5F">
      <w:pPr>
        <w:pStyle w:val="ZLITwPKTzmlitwpktartykuempunktem"/>
      </w:pPr>
      <w:r w:rsidRPr="00F67DBA">
        <w:t>e)</w:t>
      </w:r>
      <w:r w:rsidR="00681528">
        <w:tab/>
      </w:r>
      <w:r w:rsidRPr="00F67DBA">
        <w:t>ochronę uzupełniającą,</w:t>
      </w:r>
    </w:p>
    <w:p w14:paraId="2A873D9F" w14:textId="77777777" w:rsidR="00067294" w:rsidRPr="00F67DBA" w:rsidRDefault="00067294" w:rsidP="00984B5F">
      <w:pPr>
        <w:pStyle w:val="ZLITwPKTzmlitwpktartykuempunktem"/>
      </w:pPr>
      <w:r w:rsidRPr="00F67DBA">
        <w:t>f)</w:t>
      </w:r>
      <w:r w:rsidR="00681528">
        <w:tab/>
      </w:r>
      <w:r w:rsidRPr="00F67DBA">
        <w:t>zgodę na pobyt tolerowany,</w:t>
      </w:r>
    </w:p>
    <w:p w14:paraId="2153D5A1" w14:textId="77777777" w:rsidR="00067294" w:rsidRPr="00F67DBA" w:rsidRDefault="00067294" w:rsidP="00984B5F">
      <w:pPr>
        <w:pStyle w:val="ZLITwPKTzmlitwpktartykuempunktem"/>
      </w:pPr>
      <w:r w:rsidRPr="00F67DBA">
        <w:t>g)</w:t>
      </w:r>
      <w:r w:rsidR="00681528">
        <w:tab/>
      </w:r>
      <w:r w:rsidRPr="00F67DBA">
        <w:t>zgodę na pobyt ze względów humanitarnych;</w:t>
      </w:r>
    </w:p>
    <w:p w14:paraId="2837454D" w14:textId="77777777" w:rsidR="00067294" w:rsidRPr="00F67DBA" w:rsidRDefault="003C48E8" w:rsidP="003C48E8">
      <w:pPr>
        <w:pStyle w:val="ZPKTzmpktartykuempunktem"/>
      </w:pPr>
      <w:r w:rsidRPr="00F67DBA">
        <w:t>2)</w:t>
      </w:r>
      <w:r w:rsidRPr="00F67DBA">
        <w:tab/>
      </w:r>
      <w:r w:rsidR="00067294" w:rsidRPr="00F67DBA">
        <w:t>złożył</w:t>
      </w:r>
      <w:r w:rsidR="006F56F0" w:rsidRPr="00F67DBA">
        <w:t xml:space="preserve"> w</w:t>
      </w:r>
      <w:r w:rsidR="006F56F0">
        <w:t> </w:t>
      </w:r>
      <w:r w:rsidR="00067294" w:rsidRPr="00F67DBA">
        <w:t>Rzeczypospolitej Polskiej wniosek</w:t>
      </w:r>
      <w:r w:rsidR="006F56F0" w:rsidRPr="00F67DBA">
        <w:t xml:space="preserve"> o</w:t>
      </w:r>
      <w:r w:rsidR="006F56F0">
        <w:t> </w:t>
      </w:r>
      <w:r w:rsidR="00067294" w:rsidRPr="00F67DBA">
        <w:t>udzielenie ochrony międzynarodowej lub</w:t>
      </w:r>
      <w:r w:rsidR="006F56F0" w:rsidRPr="00F67DBA">
        <w:t xml:space="preserve"> w</w:t>
      </w:r>
      <w:r w:rsidR="006F56F0">
        <w:t> </w:t>
      </w:r>
      <w:proofErr w:type="gramStart"/>
      <w:r w:rsidR="00067294" w:rsidRPr="00F67DBA">
        <w:t>imieniu</w:t>
      </w:r>
      <w:proofErr w:type="gramEnd"/>
      <w:r w:rsidR="00067294" w:rsidRPr="00F67DBA">
        <w:t xml:space="preserve"> którego taki wniosek został złożony;</w:t>
      </w:r>
    </w:p>
    <w:p w14:paraId="6B6A5D35" w14:textId="77777777" w:rsidR="00067294" w:rsidRPr="00F67DBA" w:rsidRDefault="003C48E8" w:rsidP="003C48E8">
      <w:pPr>
        <w:pStyle w:val="ZPKTzmpktartykuempunktem"/>
      </w:pPr>
      <w:r w:rsidRPr="00F67DBA">
        <w:t>3)</w:t>
      </w:r>
      <w:r w:rsidRPr="00F67DBA">
        <w:tab/>
      </w:r>
      <w:r w:rsidR="00067294" w:rsidRPr="00F67DBA">
        <w:t>uzyskał ochronę czasową na terenie innego niż Rzeczpospolita Polska państwa członkowskiego Unii Europejskiej przyznaną na podstawie decyzji Rady Unii Europejskiej,</w:t>
      </w:r>
      <w:r w:rsidR="006F56F0" w:rsidRPr="00F67DBA">
        <w:t xml:space="preserve"> o</w:t>
      </w:r>
      <w:r w:rsidR="006F56F0">
        <w:t> </w:t>
      </w:r>
      <w:r w:rsidR="00067294" w:rsidRPr="00F67DBA">
        <w:t>której mowa</w:t>
      </w:r>
      <w:r w:rsidR="00826290" w:rsidRPr="00F67DBA">
        <w:t xml:space="preserve"> w</w:t>
      </w:r>
      <w:r w:rsidR="00826290">
        <w:t> art. </w:t>
      </w:r>
      <w:r w:rsidR="00067294" w:rsidRPr="00F67DBA">
        <w:t>10</w:t>
      </w:r>
      <w:r w:rsidR="00826290" w:rsidRPr="00F67DBA">
        <w:t>6</w:t>
      </w:r>
      <w:r w:rsidR="00826290">
        <w:t xml:space="preserve"> ust. </w:t>
      </w:r>
      <w:r w:rsidR="00067294" w:rsidRPr="00F67DBA">
        <w:t>1;</w:t>
      </w:r>
    </w:p>
    <w:p w14:paraId="6A86A9F8" w14:textId="77777777" w:rsidR="00067294" w:rsidRPr="00F67DBA" w:rsidRDefault="003C48E8" w:rsidP="003C48E8">
      <w:pPr>
        <w:pStyle w:val="ZPKTzmpktartykuempunktem"/>
      </w:pPr>
      <w:r w:rsidRPr="00F67DBA">
        <w:t>4)</w:t>
      </w:r>
      <w:r w:rsidRPr="00F67DBA">
        <w:tab/>
      </w:r>
      <w:r w:rsidR="00067294" w:rsidRPr="00F67DBA">
        <w:t>posiada obywatelstwo państwa członkowskiego Unii Europejskiej;</w:t>
      </w:r>
    </w:p>
    <w:p w14:paraId="4B3388B4" w14:textId="77777777" w:rsidR="00067294" w:rsidRPr="00F67DBA" w:rsidRDefault="00067294" w:rsidP="003C48E8">
      <w:pPr>
        <w:pStyle w:val="ZPKTzmpktartykuempunktem"/>
      </w:pPr>
      <w:r w:rsidRPr="00F67DBA">
        <w:t>5)</w:t>
      </w:r>
      <w:r w:rsidR="003C48E8" w:rsidRPr="00F67DBA">
        <w:tab/>
      </w:r>
      <w:r w:rsidRPr="00F67DBA">
        <w:t>wjechał na terytorium Rzeczypospolitej Polskiej na podstawie zezwolenia na przekraczanie granicy</w:t>
      </w:r>
      <w:r w:rsidR="006F56F0" w:rsidRPr="00F67DBA">
        <w:t xml:space="preserve"> w</w:t>
      </w:r>
      <w:r w:rsidR="006F56F0">
        <w:t> </w:t>
      </w:r>
      <w:r w:rsidRPr="00F67DBA">
        <w:t>ramach małego ruchu granicznego.</w:t>
      </w:r>
    </w:p>
    <w:p w14:paraId="131033AA" w14:textId="77777777" w:rsidR="00067294" w:rsidRPr="00F67DBA" w:rsidRDefault="00067294" w:rsidP="003C48E8">
      <w:pPr>
        <w:pStyle w:val="ZARTzmartartykuempunktem"/>
        <w:keepNext/>
      </w:pPr>
      <w:r w:rsidRPr="00F67DBA">
        <w:t>Art. 109b. 1. Ochrona czasowa wygasa,</w:t>
      </w:r>
      <w:r w:rsidR="006F56F0" w:rsidRPr="00F67DBA">
        <w:t xml:space="preserve"> w</w:t>
      </w:r>
      <w:r w:rsidR="006F56F0">
        <w:t> </w:t>
      </w:r>
      <w:proofErr w:type="gramStart"/>
      <w:r w:rsidRPr="00F67DBA">
        <w:t>przypadku</w:t>
      </w:r>
      <w:proofErr w:type="gramEnd"/>
      <w:r w:rsidRPr="00F67DBA">
        <w:t xml:space="preserve"> gdy:</w:t>
      </w:r>
    </w:p>
    <w:p w14:paraId="6F9AC52A" w14:textId="77777777" w:rsidR="00067294" w:rsidRPr="00F67DBA" w:rsidRDefault="00067294" w:rsidP="003C48E8">
      <w:pPr>
        <w:pStyle w:val="ZPKTzmpktartykuempunktem"/>
      </w:pPr>
      <w:r w:rsidRPr="00F67DBA">
        <w:t>1)</w:t>
      </w:r>
      <w:r w:rsidR="003C48E8" w:rsidRPr="00F67DBA">
        <w:tab/>
      </w:r>
      <w:r w:rsidRPr="00F67DBA">
        <w:t>cudzoziemiec nie złożył wniosku,</w:t>
      </w:r>
      <w:r w:rsidR="006F56F0" w:rsidRPr="00F67DBA">
        <w:t xml:space="preserve"> o</w:t>
      </w:r>
      <w:r w:rsidR="006F56F0">
        <w:t> </w:t>
      </w:r>
      <w:r w:rsidRPr="00F67DBA">
        <w:t>którym mowa</w:t>
      </w:r>
      <w:r w:rsidR="00826290" w:rsidRPr="00F67DBA">
        <w:t xml:space="preserve"> w</w:t>
      </w:r>
      <w:r w:rsidR="00826290">
        <w:t> art. </w:t>
      </w:r>
      <w:r w:rsidRPr="00F67DBA">
        <w:t>110a</w:t>
      </w:r>
      <w:r w:rsidR="00826290">
        <w:t xml:space="preserve"> ust. </w:t>
      </w:r>
      <w:r w:rsidRPr="00F67DBA">
        <w:t>1,</w:t>
      </w:r>
      <w:r w:rsidR="006F56F0" w:rsidRPr="00F67DBA">
        <w:t xml:space="preserve"> w</w:t>
      </w:r>
      <w:r w:rsidR="006F56F0">
        <w:t> </w:t>
      </w:r>
      <w:r w:rsidRPr="00F67DBA">
        <w:t>terminie określonym</w:t>
      </w:r>
      <w:r w:rsidR="00826290" w:rsidRPr="00F67DBA">
        <w:t xml:space="preserve"> w</w:t>
      </w:r>
      <w:r w:rsidR="00826290">
        <w:t> art. </w:t>
      </w:r>
      <w:r w:rsidRPr="00F67DBA">
        <w:t>110a</w:t>
      </w:r>
      <w:r w:rsidR="00826290">
        <w:t xml:space="preserve"> ust. </w:t>
      </w:r>
      <w:r w:rsidRPr="00F67DBA">
        <w:t>2;</w:t>
      </w:r>
    </w:p>
    <w:p w14:paraId="1F8AD63E" w14:textId="77777777" w:rsidR="00067294" w:rsidRPr="00F67DBA" w:rsidRDefault="00067294" w:rsidP="003C48E8">
      <w:pPr>
        <w:pStyle w:val="ZPKTzmpktartykuempunktem"/>
      </w:pPr>
      <w:r w:rsidRPr="00F67DBA">
        <w:t>2)</w:t>
      </w:r>
      <w:r w:rsidR="003C48E8" w:rsidRPr="00F67DBA">
        <w:tab/>
      </w:r>
      <w:r w:rsidRPr="00F67DBA">
        <w:t>cudzoziemiec opuścił terytorium Rzeczypospolitej Polskiej na okres powyżej 3</w:t>
      </w:r>
      <w:r w:rsidR="006F56F0" w:rsidRPr="00F67DBA">
        <w:t>0</w:t>
      </w:r>
      <w:r w:rsidR="006F56F0">
        <w:t> </w:t>
      </w:r>
      <w:r w:rsidRPr="00F67DBA">
        <w:t>dni;</w:t>
      </w:r>
    </w:p>
    <w:p w14:paraId="2C49D746" w14:textId="77777777" w:rsidR="00067294" w:rsidRPr="00F67DBA" w:rsidRDefault="003C48E8" w:rsidP="003C48E8">
      <w:pPr>
        <w:pStyle w:val="ZPKTzmpktartykuempunktem"/>
      </w:pPr>
      <w:r w:rsidRPr="00F67DBA">
        <w:t>3)</w:t>
      </w:r>
      <w:r w:rsidRPr="00F67DBA">
        <w:tab/>
      </w:r>
      <w:r w:rsidR="00067294" w:rsidRPr="00F67DBA">
        <w:t>cudzoziemiec złożył</w:t>
      </w:r>
      <w:r w:rsidR="006F56F0" w:rsidRPr="00F67DBA">
        <w:t xml:space="preserve"> w</w:t>
      </w:r>
      <w:r w:rsidR="006F56F0">
        <w:t> </w:t>
      </w:r>
      <w:r w:rsidR="00067294" w:rsidRPr="00F67DBA">
        <w:t>dowolnym organie gminy pisemne zawiadomienie</w:t>
      </w:r>
      <w:r w:rsidR="006F56F0" w:rsidRPr="00F67DBA">
        <w:t xml:space="preserve"> o</w:t>
      </w:r>
      <w:r w:rsidR="006F56F0">
        <w:t> </w:t>
      </w:r>
      <w:r w:rsidR="00067294" w:rsidRPr="00F67DBA">
        <w:t>zrzeczeniu się prawa do korzystania</w:t>
      </w:r>
      <w:r w:rsidR="006F56F0" w:rsidRPr="00F67DBA">
        <w:t xml:space="preserve"> z</w:t>
      </w:r>
      <w:r w:rsidR="006F56F0">
        <w:t> </w:t>
      </w:r>
      <w:r w:rsidR="00067294" w:rsidRPr="00F67DBA">
        <w:t>ochrony czasowej na terytorium Rzeczypospolitej Polskiej;</w:t>
      </w:r>
    </w:p>
    <w:p w14:paraId="27D46E99" w14:textId="77777777" w:rsidR="00067294" w:rsidRPr="00F67DBA" w:rsidRDefault="00067294" w:rsidP="003C48E8">
      <w:pPr>
        <w:pStyle w:val="ZPKTzmpktartykuempunktem"/>
        <w:keepNext/>
      </w:pPr>
      <w:r w:rsidRPr="00F67DBA">
        <w:t>4)</w:t>
      </w:r>
      <w:r w:rsidR="003C48E8" w:rsidRPr="00F67DBA">
        <w:tab/>
      </w:r>
      <w:r w:rsidRPr="00F67DBA">
        <w:t>cudzoziemcowi udzielono:</w:t>
      </w:r>
    </w:p>
    <w:p w14:paraId="1BA3B914" w14:textId="77777777" w:rsidR="00067294" w:rsidRPr="00F67DBA" w:rsidRDefault="00067294" w:rsidP="003C48E8">
      <w:pPr>
        <w:pStyle w:val="ZLITwPKTzmlitwpktartykuempunktem"/>
      </w:pPr>
      <w:r w:rsidRPr="00F67DBA">
        <w:t>a)</w:t>
      </w:r>
      <w:r w:rsidR="00F432BB">
        <w:tab/>
      </w:r>
      <w:r w:rsidRPr="00F67DBA">
        <w:t>zezwolenia na pobyt stały,</w:t>
      </w:r>
    </w:p>
    <w:p w14:paraId="72FFF168" w14:textId="77777777" w:rsidR="00067294" w:rsidRPr="00F67DBA" w:rsidRDefault="00067294" w:rsidP="003C48E8">
      <w:pPr>
        <w:pStyle w:val="ZLITwPKTzmlitwpktartykuempunktem"/>
      </w:pPr>
      <w:r w:rsidRPr="00F67DBA">
        <w:t>b)</w:t>
      </w:r>
      <w:r w:rsidR="00F432BB">
        <w:tab/>
      </w:r>
      <w:r w:rsidRPr="00F67DBA">
        <w:t>zezwolenia na pobyt rezydenta długoterminowego Unii Europejskiej,</w:t>
      </w:r>
    </w:p>
    <w:p w14:paraId="5FDD0503" w14:textId="77777777" w:rsidR="00067294" w:rsidRPr="00F67DBA" w:rsidRDefault="00067294" w:rsidP="003C48E8">
      <w:pPr>
        <w:pStyle w:val="ZLITwPKTzmlitwpktartykuempunktem"/>
      </w:pPr>
      <w:r w:rsidRPr="00F67DBA">
        <w:t>c)</w:t>
      </w:r>
      <w:r w:rsidR="00F432BB">
        <w:tab/>
      </w:r>
      <w:r w:rsidRPr="00F67DBA">
        <w:t>zezwolenia na pobyt czasowy,</w:t>
      </w:r>
    </w:p>
    <w:p w14:paraId="3D162306" w14:textId="77777777" w:rsidR="00067294" w:rsidRPr="00F67DBA" w:rsidRDefault="00067294" w:rsidP="003C48E8">
      <w:pPr>
        <w:pStyle w:val="ZLITwPKTzmlitwpktartykuempunktem"/>
      </w:pPr>
      <w:r w:rsidRPr="00F67DBA">
        <w:t>d)</w:t>
      </w:r>
      <w:r w:rsidR="00F432BB">
        <w:tab/>
      </w:r>
      <w:r w:rsidRPr="00F67DBA">
        <w:t>statusu uchodźcy,</w:t>
      </w:r>
    </w:p>
    <w:p w14:paraId="154A7C57" w14:textId="77777777" w:rsidR="00067294" w:rsidRPr="00F67DBA" w:rsidRDefault="00067294" w:rsidP="003C48E8">
      <w:pPr>
        <w:pStyle w:val="ZLITwPKTzmlitwpktartykuempunktem"/>
      </w:pPr>
      <w:r w:rsidRPr="00F67DBA">
        <w:lastRenderedPageBreak/>
        <w:t>e)</w:t>
      </w:r>
      <w:r w:rsidR="00F432BB">
        <w:tab/>
      </w:r>
      <w:r w:rsidRPr="00F67DBA">
        <w:t>ochrony uzupełniającej,</w:t>
      </w:r>
    </w:p>
    <w:p w14:paraId="6590E34E" w14:textId="77777777" w:rsidR="00067294" w:rsidRPr="00F67DBA" w:rsidRDefault="00067294" w:rsidP="003C48E8">
      <w:pPr>
        <w:pStyle w:val="ZLITwPKTzmlitwpktartykuempunktem"/>
      </w:pPr>
      <w:r w:rsidRPr="00F67DBA">
        <w:t>f)</w:t>
      </w:r>
      <w:r w:rsidR="00F432BB">
        <w:tab/>
      </w:r>
      <w:r w:rsidRPr="00F67DBA">
        <w:t>zgody na pobyt tolerowany,</w:t>
      </w:r>
    </w:p>
    <w:p w14:paraId="026D0F0A" w14:textId="77777777" w:rsidR="00067294" w:rsidRPr="00F67DBA" w:rsidRDefault="00067294" w:rsidP="003C48E8">
      <w:pPr>
        <w:pStyle w:val="ZLITwPKTzmlitwpktartykuempunktem"/>
      </w:pPr>
      <w:r w:rsidRPr="00F67DBA">
        <w:t>g)</w:t>
      </w:r>
      <w:r w:rsidR="00F432BB">
        <w:tab/>
      </w:r>
      <w:r w:rsidRPr="00F67DBA">
        <w:t>zgody na pobyt ze względów humanitarnych;</w:t>
      </w:r>
    </w:p>
    <w:p w14:paraId="2CE6B518" w14:textId="77777777" w:rsidR="00067294" w:rsidRPr="00F67DBA" w:rsidRDefault="00067294" w:rsidP="003C48E8">
      <w:pPr>
        <w:pStyle w:val="ZPKTzmpktartykuempunktem"/>
      </w:pPr>
      <w:r w:rsidRPr="00F67DBA">
        <w:t>5)</w:t>
      </w:r>
      <w:r w:rsidR="00F432BB">
        <w:tab/>
      </w:r>
      <w:r w:rsidRPr="00F67DBA">
        <w:t>cudzoziemiec złożył</w:t>
      </w:r>
      <w:r w:rsidR="006F56F0" w:rsidRPr="00F67DBA">
        <w:t xml:space="preserve"> w</w:t>
      </w:r>
      <w:r w:rsidR="006F56F0">
        <w:t> </w:t>
      </w:r>
      <w:r w:rsidRPr="00F67DBA">
        <w:t>Rzeczypospolitej Polskiej wniosek</w:t>
      </w:r>
      <w:r w:rsidR="006F56F0" w:rsidRPr="00F67DBA">
        <w:t xml:space="preserve"> o</w:t>
      </w:r>
      <w:r w:rsidR="006F56F0">
        <w:t> </w:t>
      </w:r>
      <w:r w:rsidRPr="00F67DBA">
        <w:t>udzielenie ochrony międzynarodowej lub</w:t>
      </w:r>
      <w:r w:rsidR="006F56F0" w:rsidRPr="00F67DBA">
        <w:t xml:space="preserve"> w</w:t>
      </w:r>
      <w:r w:rsidR="006F56F0">
        <w:t> </w:t>
      </w:r>
      <w:proofErr w:type="gramStart"/>
      <w:r w:rsidRPr="00F67DBA">
        <w:t>imieniu</w:t>
      </w:r>
      <w:proofErr w:type="gramEnd"/>
      <w:r w:rsidRPr="00F67DBA">
        <w:t xml:space="preserve"> którego taki wniosek został złożony;</w:t>
      </w:r>
    </w:p>
    <w:p w14:paraId="29BE37FC" w14:textId="77777777" w:rsidR="00067294" w:rsidRPr="00F67DBA" w:rsidRDefault="00067294" w:rsidP="003C48E8">
      <w:pPr>
        <w:pStyle w:val="ZPKTzmpktartykuempunktem"/>
      </w:pPr>
      <w:r w:rsidRPr="00F67DBA">
        <w:t>6)</w:t>
      </w:r>
      <w:r w:rsidR="00F432BB">
        <w:tab/>
      </w:r>
      <w:r w:rsidRPr="00F67DBA">
        <w:t>cudzoziemiec uzyskał ochronę czasową na terytorium innego niż Rzeczpospolita Polska państwa członkowskiego Unii Europejskiej przyznaną na podstawie decyzji Rady Unii Europejskiej,</w:t>
      </w:r>
      <w:r w:rsidR="006F56F0" w:rsidRPr="00F67DBA">
        <w:t xml:space="preserve"> o</w:t>
      </w:r>
      <w:r w:rsidR="006F56F0">
        <w:t> </w:t>
      </w:r>
      <w:r w:rsidRPr="00F67DBA">
        <w:t>której mowa</w:t>
      </w:r>
      <w:r w:rsidR="00826290" w:rsidRPr="00F67DBA">
        <w:t xml:space="preserve"> w</w:t>
      </w:r>
      <w:r w:rsidR="00826290">
        <w:t> art. </w:t>
      </w:r>
      <w:r w:rsidRPr="00F67DBA">
        <w:t>10</w:t>
      </w:r>
      <w:r w:rsidR="00826290" w:rsidRPr="00F67DBA">
        <w:t>6</w:t>
      </w:r>
      <w:r w:rsidR="00826290">
        <w:t xml:space="preserve"> ust. </w:t>
      </w:r>
      <w:r w:rsidRPr="00F67DBA">
        <w:t>1;</w:t>
      </w:r>
    </w:p>
    <w:p w14:paraId="017675FF" w14:textId="77777777" w:rsidR="00067294" w:rsidRPr="00F67DBA" w:rsidRDefault="00067294" w:rsidP="003C48E8">
      <w:pPr>
        <w:pStyle w:val="ZPKTzmpktartykuempunktem"/>
      </w:pPr>
      <w:r w:rsidRPr="00F67DBA">
        <w:t>7)</w:t>
      </w:r>
      <w:r w:rsidR="00F432BB">
        <w:tab/>
      </w:r>
      <w:r w:rsidRPr="00F67DBA">
        <w:t>cudzoziemiec nabył obywatelstwo polskie albo obywatelstwo innego państwa członkowskiego Unii Europejskiej.</w:t>
      </w:r>
    </w:p>
    <w:p w14:paraId="38997AFF" w14:textId="77777777" w:rsidR="00067294" w:rsidRPr="00F67DBA" w:rsidRDefault="00067294" w:rsidP="00984B5F">
      <w:pPr>
        <w:pStyle w:val="ZUSTzmustartykuempunktem"/>
      </w:pPr>
      <w:r w:rsidRPr="00F67DBA">
        <w:t>2. Ochrona czasowa wygasa</w:t>
      </w:r>
      <w:r w:rsidR="006F56F0" w:rsidRPr="00F67DBA">
        <w:t xml:space="preserve"> w</w:t>
      </w:r>
      <w:r w:rsidR="006F56F0">
        <w:t> </w:t>
      </w:r>
      <w:r w:rsidRPr="00F67DBA">
        <w:t>dniu zdarzenia, które powoduje jej wygaśnięcie.</w:t>
      </w:r>
      <w:r w:rsidR="006F56F0" w:rsidRPr="00F67DBA">
        <w:t xml:space="preserve"> W</w:t>
      </w:r>
      <w:r w:rsidR="006F56F0">
        <w:t> </w:t>
      </w:r>
      <w:r w:rsidRPr="00F67DBA">
        <w:t>przypadku wygaśnięcia ochrony czasowej na podstawie</w:t>
      </w:r>
      <w:r w:rsidR="00826290">
        <w:t xml:space="preserve"> ust. </w:t>
      </w:r>
      <w:r w:rsidR="00826290" w:rsidRPr="00F67DBA">
        <w:t>1</w:t>
      </w:r>
      <w:r w:rsidR="00826290">
        <w:t xml:space="preserve"> pkt </w:t>
      </w:r>
      <w:r w:rsidR="00754411" w:rsidRPr="00F67DBA">
        <w:t>1</w:t>
      </w:r>
      <w:r w:rsidR="00754411">
        <w:t> </w:t>
      </w:r>
      <w:r w:rsidRPr="00F67DBA">
        <w:t>zdarzeniem tym jest upływ ostatniego dnia terminu określonego</w:t>
      </w:r>
      <w:r w:rsidR="00826290" w:rsidRPr="00F67DBA">
        <w:t xml:space="preserve"> w</w:t>
      </w:r>
      <w:r w:rsidR="00826290">
        <w:t> art. </w:t>
      </w:r>
      <w:r w:rsidRPr="00F67DBA">
        <w:t>110a</w:t>
      </w:r>
      <w:r w:rsidR="00826290">
        <w:t xml:space="preserve"> ust. </w:t>
      </w:r>
      <w:r w:rsidRPr="00F67DBA">
        <w:t>2.</w:t>
      </w:r>
    </w:p>
    <w:p w14:paraId="73106DCA" w14:textId="77777777" w:rsidR="00067294" w:rsidRPr="00F67DBA" w:rsidRDefault="00067294" w:rsidP="00984B5F">
      <w:pPr>
        <w:pStyle w:val="ZUSTzmustartykuempunktem"/>
      </w:pPr>
      <w:r w:rsidRPr="00F67DBA">
        <w:t>3.</w:t>
      </w:r>
      <w:r w:rsidR="006F56F0" w:rsidRPr="00F67DBA">
        <w:t xml:space="preserve"> W</w:t>
      </w:r>
      <w:r w:rsidR="006F56F0">
        <w:t> </w:t>
      </w:r>
      <w:r w:rsidRPr="00F67DBA">
        <w:t>przypadku wygaśnięcia ochrony czasowej na podstawie</w:t>
      </w:r>
      <w:r w:rsidR="00826290">
        <w:t xml:space="preserve"> ust. </w:t>
      </w:r>
      <w:r w:rsidR="00826290" w:rsidRPr="00F67DBA">
        <w:t>1</w:t>
      </w:r>
      <w:r w:rsidR="00826290">
        <w:t xml:space="preserve"> pkt </w:t>
      </w:r>
      <w:r w:rsidRPr="00F67DBA">
        <w:t>5, cudzoziemiec ponownie korzysta</w:t>
      </w:r>
      <w:r w:rsidR="006F56F0" w:rsidRPr="00F67DBA">
        <w:t xml:space="preserve"> z</w:t>
      </w:r>
      <w:r w:rsidR="006F56F0">
        <w:t> </w:t>
      </w:r>
      <w:r w:rsidRPr="00F67DBA">
        <w:t>ochrony czasowej po wydaniu wob</w:t>
      </w:r>
      <w:r w:rsidR="003C48E8" w:rsidRPr="00F67DBA">
        <w:t>ec niego decyzji,</w:t>
      </w:r>
      <w:r w:rsidR="006F56F0" w:rsidRPr="00F67DBA">
        <w:t xml:space="preserve"> o</w:t>
      </w:r>
      <w:r w:rsidR="006F56F0">
        <w:t> </w:t>
      </w:r>
      <w:r w:rsidR="003C48E8" w:rsidRPr="00F67DBA">
        <w:t>której mowa</w:t>
      </w:r>
      <w:r w:rsidR="00826290" w:rsidRPr="00F67DBA">
        <w:t xml:space="preserve"> w</w:t>
      </w:r>
      <w:r w:rsidR="00826290">
        <w:t> art. </w:t>
      </w:r>
      <w:r w:rsidRPr="00F67DBA">
        <w:t>5</w:t>
      </w:r>
      <w:r w:rsidR="00826290" w:rsidRPr="00F67DBA">
        <w:t>2</w:t>
      </w:r>
      <w:r w:rsidR="00826290">
        <w:t xml:space="preserve"> ust. </w:t>
      </w:r>
      <w:r w:rsidRPr="00F67DBA">
        <w:t>1, począwszy od dnia,</w:t>
      </w:r>
      <w:r w:rsidR="006F56F0" w:rsidRPr="00F67DBA">
        <w:t xml:space="preserve"> w</w:t>
      </w:r>
      <w:r w:rsidR="006F56F0">
        <w:t> </w:t>
      </w:r>
      <w:r w:rsidRPr="00F67DBA">
        <w:t>którym ta</w:t>
      </w:r>
      <w:r w:rsidR="006F56F0">
        <w:t xml:space="preserve"> decyzja stała się ostateczna.”;</w:t>
      </w:r>
    </w:p>
    <w:p w14:paraId="5850CBED" w14:textId="77777777" w:rsidR="00067294" w:rsidRPr="00F67DBA" w:rsidRDefault="00DA6260" w:rsidP="00067294">
      <w:pPr>
        <w:pStyle w:val="PKTpunkt"/>
      </w:pPr>
      <w:r>
        <w:t>6</w:t>
      </w:r>
      <w:r w:rsidR="00067294" w:rsidRPr="00F67DBA">
        <w:t>)</w:t>
      </w:r>
      <w:r w:rsidR="00067294" w:rsidRPr="00F67DBA">
        <w:tab/>
        <w:t>uchyla się</w:t>
      </w:r>
      <w:r w:rsidR="00826290">
        <w:t xml:space="preserve"> art. </w:t>
      </w:r>
      <w:r w:rsidR="00067294" w:rsidRPr="00F67DBA">
        <w:t>110;</w:t>
      </w:r>
    </w:p>
    <w:p w14:paraId="2EAC3284" w14:textId="77777777" w:rsidR="00067294" w:rsidRPr="00F67DBA" w:rsidRDefault="00DA6260" w:rsidP="00067294">
      <w:pPr>
        <w:pStyle w:val="PKTpunkt"/>
      </w:pPr>
      <w:r>
        <w:t>7</w:t>
      </w:r>
      <w:r w:rsidR="00067294" w:rsidRPr="00F67DBA">
        <w:t>)</w:t>
      </w:r>
      <w:r w:rsidR="00067294" w:rsidRPr="00F67DBA">
        <w:tab/>
        <w:t>po</w:t>
      </w:r>
      <w:r w:rsidR="00826290">
        <w:t xml:space="preserve"> art. </w:t>
      </w:r>
      <w:r w:rsidR="006F56F0">
        <w:t>110 dodaje się</w:t>
      </w:r>
      <w:r w:rsidR="00826290">
        <w:t xml:space="preserve"> art. </w:t>
      </w:r>
      <w:r w:rsidR="006F56F0">
        <w:t>110a–</w:t>
      </w:r>
      <w:r w:rsidR="00067294" w:rsidRPr="00F67DBA">
        <w:t>110f w brzmieniu:</w:t>
      </w:r>
    </w:p>
    <w:p w14:paraId="1F1ACF9E" w14:textId="316E4FE3" w:rsidR="00067294" w:rsidRPr="00F67DBA" w:rsidRDefault="00067294" w:rsidP="00067294">
      <w:pPr>
        <w:pStyle w:val="ZARTzmartartykuempunktem"/>
      </w:pPr>
      <w:bookmarkStart w:id="1" w:name="_Hlk216620880"/>
      <w:r w:rsidRPr="00F67DBA">
        <w:t>„Art. 110a. 1. Beneficjentowi ochrony czasowej na wniosek złożony</w:t>
      </w:r>
      <w:r w:rsidR="006F56F0" w:rsidRPr="00F67DBA">
        <w:t xml:space="preserve"> w</w:t>
      </w:r>
      <w:r w:rsidR="006F56F0">
        <w:t> </w:t>
      </w:r>
      <w:r w:rsidRPr="00F67DBA">
        <w:t>dowolnym organie gminy na terytorium Rzeczypospolitej Polskiej, nadaje się numer PESEL,</w:t>
      </w:r>
      <w:r w:rsidR="006F56F0" w:rsidRPr="00F67DBA">
        <w:t xml:space="preserve"> o</w:t>
      </w:r>
      <w:r w:rsidR="006F56F0">
        <w:t> </w:t>
      </w:r>
      <w:r w:rsidRPr="00F67DBA">
        <w:t>którym mowa</w:t>
      </w:r>
      <w:r w:rsidR="00826290" w:rsidRPr="00F67DBA">
        <w:t xml:space="preserve"> w</w:t>
      </w:r>
      <w:r w:rsidR="00826290">
        <w:t> art. </w:t>
      </w:r>
      <w:r w:rsidRPr="00F67DBA">
        <w:t>1</w:t>
      </w:r>
      <w:r w:rsidR="006F56F0" w:rsidRPr="00F67DBA">
        <w:t>5</w:t>
      </w:r>
      <w:r w:rsidR="006F56F0">
        <w:t> </w:t>
      </w:r>
      <w:r w:rsidRPr="00F67DBA">
        <w:t>ustawy</w:t>
      </w:r>
      <w:r w:rsidR="006F56F0" w:rsidRPr="00F67DBA">
        <w:t xml:space="preserve"> z</w:t>
      </w:r>
      <w:r w:rsidR="006F56F0">
        <w:t> </w:t>
      </w:r>
      <w:r w:rsidRPr="00F67DBA">
        <w:t>dnia 2</w:t>
      </w:r>
      <w:r w:rsidR="006F56F0" w:rsidRPr="00F67DBA">
        <w:t>4</w:t>
      </w:r>
      <w:r w:rsidR="006F56F0">
        <w:t> </w:t>
      </w:r>
      <w:r w:rsidRPr="00F67DBA">
        <w:t>września 201</w:t>
      </w:r>
      <w:r w:rsidR="006F56F0" w:rsidRPr="00F67DBA">
        <w:t>0</w:t>
      </w:r>
      <w:r w:rsidR="006F56F0">
        <w:t> </w:t>
      </w:r>
      <w:r w:rsidRPr="00F67DBA">
        <w:t>r.</w:t>
      </w:r>
      <w:r w:rsidR="006F56F0" w:rsidRPr="00F67DBA">
        <w:t xml:space="preserve"> o</w:t>
      </w:r>
      <w:r w:rsidR="006F56F0">
        <w:t> </w:t>
      </w:r>
      <w:r w:rsidRPr="00F67DBA">
        <w:t>ewidencji ludności (</w:t>
      </w:r>
      <w:r w:rsidR="00826290">
        <w:t>Dz. U.</w:t>
      </w:r>
      <w:r w:rsidRPr="00F67DBA">
        <w:t xml:space="preserve"> z 2025 r.</w:t>
      </w:r>
      <w:r w:rsidR="00826290">
        <w:t xml:space="preserve"> poz. </w:t>
      </w:r>
      <w:r w:rsidRPr="00F67DBA">
        <w:t>274,</w:t>
      </w:r>
      <w:r w:rsidR="006F56F0" w:rsidRPr="00F67DBA">
        <w:t xml:space="preserve"> z</w:t>
      </w:r>
      <w:r w:rsidR="006F56F0">
        <w:t> </w:t>
      </w:r>
      <w:proofErr w:type="spellStart"/>
      <w:r w:rsidR="003D0EB0" w:rsidRPr="00F67DBA">
        <w:t>późn</w:t>
      </w:r>
      <w:proofErr w:type="spellEnd"/>
      <w:r w:rsidR="003D0EB0" w:rsidRPr="00F67DBA">
        <w:t>. zm.</w:t>
      </w:r>
      <w:r w:rsidR="003D0EB0" w:rsidRPr="00F67DBA">
        <w:rPr>
          <w:rStyle w:val="IGindeksgrny"/>
        </w:rPr>
        <w:footnoteReference w:id="3"/>
      </w:r>
      <w:r w:rsidR="00E01487" w:rsidRPr="00F67DBA">
        <w:rPr>
          <w:rStyle w:val="IGindeksgrny"/>
        </w:rPr>
        <w:t>)</w:t>
      </w:r>
      <w:r w:rsidRPr="00F67DBA">
        <w:t>) ze statusem UKR, o którym mowa w art. 8</w:t>
      </w:r>
      <w:r w:rsidR="00826290">
        <w:t xml:space="preserve"> pkt </w:t>
      </w:r>
      <w:r w:rsidRPr="00F67DBA">
        <w:t>24a</w:t>
      </w:r>
      <w:r w:rsidR="00826290">
        <w:t xml:space="preserve"> lit. </w:t>
      </w:r>
      <w:r w:rsidRPr="00F67DBA">
        <w:t>d ustawy z dnia 24 września 2010 r. o ewidencji ludności.</w:t>
      </w:r>
    </w:p>
    <w:p w14:paraId="629B95D2" w14:textId="77777777" w:rsidR="00067294" w:rsidRPr="00F67DBA" w:rsidRDefault="00067294" w:rsidP="00067294">
      <w:pPr>
        <w:pStyle w:val="ZUSTzmustartykuempunktem"/>
      </w:pPr>
      <w:r w:rsidRPr="00F67DBA">
        <w:t>2.</w:t>
      </w:r>
      <w:r w:rsidR="00115E87">
        <w:t xml:space="preserve"> </w:t>
      </w:r>
      <w:r w:rsidRPr="00F67DBA">
        <w:t>Wniosek,</w:t>
      </w:r>
      <w:r w:rsidR="006F56F0" w:rsidRPr="00F67DBA">
        <w:t xml:space="preserve"> o</w:t>
      </w:r>
      <w:r w:rsidR="006F56F0">
        <w:t> </w:t>
      </w:r>
      <w:r w:rsidRPr="00F67DBA">
        <w:t>którym mowa</w:t>
      </w:r>
      <w:r w:rsidR="00826290" w:rsidRPr="00F67DBA">
        <w:t xml:space="preserve"> w</w:t>
      </w:r>
      <w:r w:rsidR="00826290">
        <w:t> ust. </w:t>
      </w:r>
      <w:r w:rsidRPr="00F67DBA">
        <w:t>1, składa się</w:t>
      </w:r>
      <w:r w:rsidR="006F56F0" w:rsidRPr="00F67DBA">
        <w:t xml:space="preserve"> w</w:t>
      </w:r>
      <w:r w:rsidR="006F56F0">
        <w:t> </w:t>
      </w:r>
      <w:r w:rsidRPr="00F67DBA">
        <w:t xml:space="preserve">terminie </w:t>
      </w:r>
      <w:r w:rsidR="000071E3">
        <w:t>30 </w:t>
      </w:r>
      <w:r w:rsidRPr="00F67DBA">
        <w:t>dni od dnia przekroczenia granicy Rzeczypospolitej Polskiej.</w:t>
      </w:r>
    </w:p>
    <w:p w14:paraId="05CF86B0" w14:textId="77777777" w:rsidR="00067294" w:rsidRPr="00F67DBA" w:rsidRDefault="00067294" w:rsidP="00067294">
      <w:pPr>
        <w:pStyle w:val="ZUSTzmustartykuempunktem"/>
      </w:pPr>
      <w:r w:rsidRPr="00F67DBA">
        <w:t>3.</w:t>
      </w:r>
      <w:r w:rsidR="00115E87">
        <w:t xml:space="preserve"> </w:t>
      </w:r>
      <w:r w:rsidRPr="00F67DBA">
        <w:t>Do wniosku,</w:t>
      </w:r>
      <w:r w:rsidR="006F56F0" w:rsidRPr="00F67DBA">
        <w:t xml:space="preserve"> o</w:t>
      </w:r>
      <w:r w:rsidR="006F56F0">
        <w:t> </w:t>
      </w:r>
      <w:r w:rsidRPr="00F67DBA">
        <w:t>którym mowa</w:t>
      </w:r>
      <w:r w:rsidR="00826290" w:rsidRPr="00F67DBA">
        <w:t xml:space="preserve"> w</w:t>
      </w:r>
      <w:r w:rsidR="00826290">
        <w:t> ust. </w:t>
      </w:r>
      <w:r w:rsidRPr="00F67DBA">
        <w:t>1, stosuje się przepisy rozdziału 5a ustawy</w:t>
      </w:r>
      <w:r w:rsidR="006F56F0" w:rsidRPr="00F67DBA">
        <w:t xml:space="preserve"> z</w:t>
      </w:r>
      <w:r w:rsidR="006F56F0">
        <w:t> </w:t>
      </w:r>
      <w:r w:rsidRPr="00F67DBA">
        <w:t>dnia 2</w:t>
      </w:r>
      <w:r w:rsidR="006F56F0" w:rsidRPr="00F67DBA">
        <w:t>4</w:t>
      </w:r>
      <w:r w:rsidR="006F56F0">
        <w:t> </w:t>
      </w:r>
      <w:r w:rsidRPr="00F67DBA">
        <w:t>września 201</w:t>
      </w:r>
      <w:r w:rsidR="006F56F0" w:rsidRPr="00F67DBA">
        <w:t>0</w:t>
      </w:r>
      <w:r w:rsidR="006F56F0">
        <w:t> </w:t>
      </w:r>
      <w:r w:rsidRPr="00F67DBA">
        <w:t>r.</w:t>
      </w:r>
      <w:r w:rsidR="006F56F0" w:rsidRPr="00F67DBA">
        <w:t xml:space="preserve"> o</w:t>
      </w:r>
      <w:r w:rsidR="006F56F0">
        <w:t> </w:t>
      </w:r>
      <w:r w:rsidRPr="00F67DBA">
        <w:t xml:space="preserve">ewidencji ludności. </w:t>
      </w:r>
    </w:p>
    <w:p w14:paraId="056EC8E9" w14:textId="77777777" w:rsidR="00067294" w:rsidRPr="00F67DBA" w:rsidRDefault="00067294" w:rsidP="00067294">
      <w:pPr>
        <w:pStyle w:val="ZARTzmartartykuempunktem"/>
      </w:pPr>
      <w:r w:rsidRPr="00F67DBA">
        <w:t xml:space="preserve">Art. 110b. 1. Komendant Główny Straży Granicznej prowadzi w systemie teleinformatycznym Straży Granicznej rejestr </w:t>
      </w:r>
      <w:r w:rsidR="000104FF">
        <w:t>beneficjantów ochrony czasowej,</w:t>
      </w:r>
      <w:r w:rsidRPr="00F67DBA">
        <w:t xml:space="preserve"> którzy złożyli wniosek,</w:t>
      </w:r>
      <w:r w:rsidR="006F56F0" w:rsidRPr="00F67DBA">
        <w:t xml:space="preserve"> o</w:t>
      </w:r>
      <w:r w:rsidR="006F56F0">
        <w:t> </w:t>
      </w:r>
      <w:r w:rsidRPr="00F67DBA">
        <w:t>którym mowa</w:t>
      </w:r>
      <w:r w:rsidR="00826290" w:rsidRPr="00F67DBA">
        <w:t xml:space="preserve"> w</w:t>
      </w:r>
      <w:r w:rsidR="00826290">
        <w:t> art. </w:t>
      </w:r>
      <w:r w:rsidRPr="00F67DBA">
        <w:t>110a</w:t>
      </w:r>
      <w:r w:rsidR="00826290">
        <w:t xml:space="preserve"> ust. </w:t>
      </w:r>
      <w:r w:rsidRPr="00F67DBA">
        <w:t>1.</w:t>
      </w:r>
    </w:p>
    <w:p w14:paraId="061E4440" w14:textId="77777777" w:rsidR="00067294" w:rsidRPr="00F67DBA" w:rsidRDefault="00067294" w:rsidP="00067294">
      <w:pPr>
        <w:pStyle w:val="ZUSTzmustartykuempunktem"/>
        <w:keepNext/>
      </w:pPr>
      <w:r w:rsidRPr="00F67DBA">
        <w:lastRenderedPageBreak/>
        <w:t>2. W rejestrze, o którym mowa</w:t>
      </w:r>
      <w:r w:rsidR="00826290" w:rsidRPr="00F67DBA">
        <w:t xml:space="preserve"> w</w:t>
      </w:r>
      <w:r w:rsidR="00826290">
        <w:t> ust. </w:t>
      </w:r>
      <w:r w:rsidRPr="00F67DBA">
        <w:t xml:space="preserve">1, </w:t>
      </w:r>
      <w:r w:rsidR="001A7629" w:rsidRPr="00F67DBA">
        <w:t>prze</w:t>
      </w:r>
      <w:r w:rsidR="001A7629">
        <w:t>twarza</w:t>
      </w:r>
      <w:r w:rsidR="001A7629" w:rsidRPr="00F67DBA">
        <w:t xml:space="preserve"> </w:t>
      </w:r>
      <w:r w:rsidRPr="00F67DBA">
        <w:t>się:</w:t>
      </w:r>
    </w:p>
    <w:p w14:paraId="522D082A" w14:textId="77777777" w:rsidR="00067294" w:rsidRPr="006F56F0" w:rsidRDefault="00067294" w:rsidP="00766215">
      <w:pPr>
        <w:pStyle w:val="ZPKTzmpktartykuempunktem"/>
      </w:pPr>
      <w:r w:rsidRPr="006F56F0">
        <w:t>1)</w:t>
      </w:r>
      <w:r w:rsidRPr="006F56F0">
        <w:tab/>
        <w:t>dane:</w:t>
      </w:r>
    </w:p>
    <w:p w14:paraId="249F26F3" w14:textId="77777777" w:rsidR="00067294" w:rsidRPr="004A578D" w:rsidRDefault="00067294" w:rsidP="00766215">
      <w:pPr>
        <w:pStyle w:val="ZLITwPKTzmlitwpktartykuempunktem"/>
      </w:pPr>
      <w:r w:rsidRPr="006F56F0">
        <w:t>a)</w:t>
      </w:r>
      <w:r w:rsidRPr="006F56F0">
        <w:tab/>
        <w:t>imię (imiona) i nazwisko</w:t>
      </w:r>
      <w:r w:rsidR="00651050">
        <w:t xml:space="preserve"> (nazwiska)</w:t>
      </w:r>
      <w:r w:rsidRPr="006F56F0">
        <w:t>,</w:t>
      </w:r>
    </w:p>
    <w:p w14:paraId="08A5FD24" w14:textId="77777777" w:rsidR="00067294" w:rsidRPr="004A578D" w:rsidRDefault="00067294" w:rsidP="00766215">
      <w:pPr>
        <w:pStyle w:val="ZLITwPKTzmlitwpktartykuempunktem"/>
      </w:pPr>
      <w:r w:rsidRPr="004A578D">
        <w:t>b)</w:t>
      </w:r>
      <w:r w:rsidRPr="004A578D">
        <w:tab/>
        <w:t>datę urodzenia,</w:t>
      </w:r>
    </w:p>
    <w:p w14:paraId="62ECFEC8" w14:textId="77777777" w:rsidR="00067294" w:rsidRPr="004A578D" w:rsidRDefault="00067294" w:rsidP="00766215">
      <w:pPr>
        <w:pStyle w:val="ZLITwPKTzmlitwpktartykuempunktem"/>
      </w:pPr>
      <w:r w:rsidRPr="004A578D">
        <w:t>c)</w:t>
      </w:r>
      <w:r w:rsidRPr="004A578D">
        <w:tab/>
        <w:t>obywatelstwo (obywatelstwa)</w:t>
      </w:r>
      <w:r w:rsidR="00190220">
        <w:t xml:space="preserve"> albo status bezpaństwowca</w:t>
      </w:r>
      <w:r w:rsidRPr="004A578D">
        <w:t>,</w:t>
      </w:r>
    </w:p>
    <w:p w14:paraId="38F71B0B" w14:textId="77777777" w:rsidR="00067294" w:rsidRPr="006F56F0" w:rsidRDefault="00067294" w:rsidP="00766215">
      <w:pPr>
        <w:pStyle w:val="ZLITwPKTzmlitwpktartykuempunktem"/>
      </w:pPr>
      <w:r w:rsidRPr="006F56F0">
        <w:t>d)</w:t>
      </w:r>
      <w:r w:rsidRPr="006F56F0">
        <w:tab/>
        <w:t>płeć,</w:t>
      </w:r>
    </w:p>
    <w:p w14:paraId="7AD54D69" w14:textId="77777777" w:rsidR="00067294" w:rsidRPr="006F56F0" w:rsidRDefault="00067294" w:rsidP="00766215">
      <w:pPr>
        <w:pStyle w:val="ZLITwPKTzmlitwpktartykuempunktem"/>
      </w:pPr>
      <w:r w:rsidRPr="006F56F0">
        <w:t>e)</w:t>
      </w:r>
      <w:r w:rsidRPr="006F56F0">
        <w:tab/>
        <w:t>rodzaj dokumentu stanowiącego podstawę przekroczenia granicy,</w:t>
      </w:r>
    </w:p>
    <w:p w14:paraId="64079BDF" w14:textId="77777777" w:rsidR="00067294" w:rsidRPr="006F56F0" w:rsidRDefault="00067294" w:rsidP="00766215">
      <w:pPr>
        <w:pStyle w:val="ZLITwPKTzmlitwpktartykuempunktem"/>
      </w:pPr>
      <w:r w:rsidRPr="006F56F0">
        <w:t>f)</w:t>
      </w:r>
      <w:r w:rsidRPr="006F56F0">
        <w:tab/>
        <w:t>serię i numer dokumentu stanowiącego podstawę przekroczenia granicy,</w:t>
      </w:r>
    </w:p>
    <w:p w14:paraId="12F3950D" w14:textId="77777777" w:rsidR="00067294" w:rsidRPr="006F56F0" w:rsidRDefault="00067294" w:rsidP="00766215">
      <w:pPr>
        <w:pStyle w:val="ZLITwPKTzmlitwpktartykuempunktem"/>
      </w:pPr>
      <w:r w:rsidRPr="006F56F0">
        <w:t>g)</w:t>
      </w:r>
      <w:r w:rsidRPr="006F56F0">
        <w:tab/>
        <w:t>unikalny numer w rejestrze,</w:t>
      </w:r>
    </w:p>
    <w:p w14:paraId="25A9E1CD" w14:textId="77777777" w:rsidR="00067294" w:rsidRPr="004A578D" w:rsidRDefault="00067294" w:rsidP="00766215">
      <w:pPr>
        <w:pStyle w:val="ZLITwPKTzmlitwpktartykuempunktem"/>
      </w:pPr>
      <w:r w:rsidRPr="006F56F0">
        <w:t>h)</w:t>
      </w:r>
      <w:r w:rsidRPr="006F56F0">
        <w:tab/>
        <w:t xml:space="preserve">numer PESEL </w:t>
      </w:r>
      <w:r w:rsidRPr="00766215">
        <w:t>–</w:t>
      </w:r>
      <w:r w:rsidRPr="006F56F0">
        <w:t xml:space="preserve"> jeżeli został nadany,</w:t>
      </w:r>
    </w:p>
    <w:p w14:paraId="0148334B" w14:textId="77777777" w:rsidR="00067294" w:rsidRPr="004A578D" w:rsidRDefault="00067294" w:rsidP="00766215">
      <w:pPr>
        <w:pStyle w:val="ZLITwPKTzmlitwpktartykuempunktem"/>
      </w:pPr>
      <w:r w:rsidRPr="004A578D">
        <w:t>i)</w:t>
      </w:r>
      <w:r w:rsidRPr="004A578D">
        <w:tab/>
        <w:t>datę dokonania i zmiany wpisu do rejestru,</w:t>
      </w:r>
    </w:p>
    <w:p w14:paraId="49E4721A" w14:textId="77777777" w:rsidR="00067294" w:rsidRPr="004A578D" w:rsidRDefault="00067294" w:rsidP="00766215">
      <w:pPr>
        <w:pStyle w:val="ZLITwPKTzmlitwpktartykuempunktem"/>
      </w:pPr>
      <w:r w:rsidRPr="004A578D">
        <w:t>j)</w:t>
      </w:r>
      <w:r w:rsidRPr="004A578D">
        <w:tab/>
        <w:t>unikalny numer ewidencyjny nadany przez kraj pochodzenia, jeżeli występuje,</w:t>
      </w:r>
    </w:p>
    <w:p w14:paraId="5BFA2F94" w14:textId="77777777" w:rsidR="00067294" w:rsidRPr="006F56F0" w:rsidRDefault="00067294" w:rsidP="00766215">
      <w:pPr>
        <w:pStyle w:val="ZLITwPKTzmlitwpktartykuempunktem"/>
      </w:pPr>
      <w:r w:rsidRPr="006F56F0">
        <w:t>k)</w:t>
      </w:r>
      <w:r w:rsidRPr="006F56F0">
        <w:tab/>
        <w:t>miejsce urodzenia, jeżeli występuje,</w:t>
      </w:r>
    </w:p>
    <w:p w14:paraId="280027CB" w14:textId="77777777" w:rsidR="00067294" w:rsidRPr="006F56F0" w:rsidRDefault="00067294" w:rsidP="00766215">
      <w:pPr>
        <w:pStyle w:val="ZLITwPKTzmlitwpktartykuempunktem"/>
      </w:pPr>
      <w:r w:rsidRPr="006F56F0">
        <w:t>l)</w:t>
      </w:r>
      <w:r w:rsidRPr="006F56F0">
        <w:tab/>
        <w:t>kraj urodzenia, jeżeli występuje;</w:t>
      </w:r>
    </w:p>
    <w:p w14:paraId="29036739" w14:textId="77777777" w:rsidR="00067294" w:rsidRPr="006F56F0" w:rsidRDefault="00067294" w:rsidP="00766215">
      <w:pPr>
        <w:pStyle w:val="ZPKTzmpktartykuempunktem"/>
      </w:pPr>
      <w:r w:rsidRPr="006F56F0">
        <w:t>2)</w:t>
      </w:r>
      <w:r w:rsidRPr="006F56F0">
        <w:tab/>
        <w:t>informację o datach:</w:t>
      </w:r>
    </w:p>
    <w:p w14:paraId="029BAC55" w14:textId="77777777" w:rsidR="00067294" w:rsidRPr="00766215" w:rsidRDefault="00067294" w:rsidP="00766215">
      <w:pPr>
        <w:pStyle w:val="ZLITwPKTzmlitwpktartykuempunktem"/>
        <w:rPr>
          <w:rFonts w:ascii="Times New Roman" w:hAnsi="Times New Roman"/>
          <w:bCs w:val="0"/>
        </w:rPr>
      </w:pPr>
      <w:r w:rsidRPr="00766215">
        <w:rPr>
          <w:rFonts w:ascii="Times New Roman" w:hAnsi="Times New Roman"/>
          <w:bCs w:val="0"/>
        </w:rPr>
        <w:t>a)</w:t>
      </w:r>
      <w:r w:rsidRPr="00766215">
        <w:rPr>
          <w:rFonts w:ascii="Times New Roman" w:hAnsi="Times New Roman"/>
          <w:bCs w:val="0"/>
        </w:rPr>
        <w:tab/>
        <w:t>przekroczenia granicy Rzeczypospolitej Polskiej w kierunku wjazdowym,</w:t>
      </w:r>
    </w:p>
    <w:p w14:paraId="292EFC51" w14:textId="77777777" w:rsidR="00067294" w:rsidRPr="00766215" w:rsidRDefault="00067294" w:rsidP="00766215">
      <w:pPr>
        <w:pStyle w:val="ZLITwPKTzmlitwpktartykuempunktem"/>
        <w:rPr>
          <w:rFonts w:ascii="Times New Roman" w:hAnsi="Times New Roman"/>
          <w:bCs w:val="0"/>
        </w:rPr>
      </w:pPr>
      <w:r w:rsidRPr="00766215">
        <w:rPr>
          <w:rFonts w:ascii="Times New Roman" w:hAnsi="Times New Roman"/>
          <w:bCs w:val="0"/>
        </w:rPr>
        <w:t>b)</w:t>
      </w:r>
      <w:r w:rsidRPr="00766215">
        <w:rPr>
          <w:rFonts w:ascii="Times New Roman" w:hAnsi="Times New Roman"/>
          <w:bCs w:val="0"/>
        </w:rPr>
        <w:tab/>
        <w:t>przekroczenia granicy Rzeczypospolitej Polskiej w kierunku wyjazdowym,</w:t>
      </w:r>
    </w:p>
    <w:p w14:paraId="0A927531" w14:textId="77777777" w:rsidR="00067294" w:rsidRPr="00766215" w:rsidRDefault="00067294" w:rsidP="00766215">
      <w:pPr>
        <w:pStyle w:val="ZLITwPKTzmlitwpktartykuempunktem"/>
        <w:rPr>
          <w:rFonts w:ascii="Times New Roman" w:hAnsi="Times New Roman"/>
          <w:bCs w:val="0"/>
        </w:rPr>
      </w:pPr>
      <w:r w:rsidRPr="00766215">
        <w:rPr>
          <w:rFonts w:ascii="Times New Roman" w:hAnsi="Times New Roman"/>
          <w:bCs w:val="0"/>
        </w:rPr>
        <w:t>c)</w:t>
      </w:r>
      <w:r w:rsidRPr="00766215">
        <w:rPr>
          <w:rFonts w:ascii="Times New Roman" w:hAnsi="Times New Roman"/>
          <w:bCs w:val="0"/>
        </w:rPr>
        <w:tab/>
        <w:t>złożenia wniosku, o którym mowa</w:t>
      </w:r>
      <w:r w:rsidR="00826290" w:rsidRPr="00766215">
        <w:rPr>
          <w:rFonts w:ascii="Times New Roman" w:hAnsi="Times New Roman"/>
          <w:bCs w:val="0"/>
        </w:rPr>
        <w:t xml:space="preserve"> w</w:t>
      </w:r>
      <w:r w:rsidR="00826290">
        <w:rPr>
          <w:rFonts w:ascii="Times New Roman" w:hAnsi="Times New Roman"/>
          <w:bCs w:val="0"/>
        </w:rPr>
        <w:t> art. </w:t>
      </w:r>
      <w:r w:rsidRPr="00766215">
        <w:rPr>
          <w:rFonts w:ascii="Times New Roman" w:hAnsi="Times New Roman"/>
          <w:bCs w:val="0"/>
        </w:rPr>
        <w:t>110a</w:t>
      </w:r>
      <w:r w:rsidR="00826290">
        <w:rPr>
          <w:rFonts w:ascii="Times New Roman" w:hAnsi="Times New Roman"/>
          <w:bCs w:val="0"/>
        </w:rPr>
        <w:t xml:space="preserve"> ust. </w:t>
      </w:r>
      <w:r w:rsidRPr="00766215">
        <w:rPr>
          <w:rFonts w:ascii="Times New Roman" w:hAnsi="Times New Roman"/>
          <w:bCs w:val="0"/>
        </w:rPr>
        <w:t>1;</w:t>
      </w:r>
    </w:p>
    <w:p w14:paraId="2FA6810A" w14:textId="77777777" w:rsidR="00067294" w:rsidRPr="004A578D" w:rsidRDefault="00067294" w:rsidP="00766215">
      <w:pPr>
        <w:pStyle w:val="ZPKTzmpktartykuempunktem"/>
      </w:pPr>
      <w:r w:rsidRPr="006F56F0">
        <w:t>3)</w:t>
      </w:r>
      <w:r w:rsidRPr="006F56F0">
        <w:tab/>
        <w:t>informacje o dacie i miejscu przekroczenia granicy zewnętrznej, w rozumieniu</w:t>
      </w:r>
      <w:r w:rsidR="00826290">
        <w:t xml:space="preserve"> art. </w:t>
      </w:r>
      <w:r w:rsidR="00826290" w:rsidRPr="006F56F0">
        <w:t>2</w:t>
      </w:r>
      <w:r w:rsidR="00826290">
        <w:t xml:space="preserve"> pkt </w:t>
      </w:r>
      <w:r w:rsidRPr="004A578D">
        <w:t xml:space="preserve">2 rozporządzenia Parlamentu Europejskiego i Rady (UE) 2016/399 z dnia 9 marca 2016 r. w sprawie unijnego kodeksu zasad regulujących przepływ osób przez granice (kodeks graniczny </w:t>
      </w:r>
      <w:proofErr w:type="spellStart"/>
      <w:r w:rsidRPr="004A578D">
        <w:t>Schengen</w:t>
      </w:r>
      <w:proofErr w:type="spellEnd"/>
      <w:r w:rsidRPr="004A578D">
        <w:t>), niebędącej granicą Rzeczypospolitej Polskiej, jeżeli wjazd na terytorium Rzeczypospolitej Polskiej nie nastąpił bezpośrednio z terytorium państwa trzeciego;</w:t>
      </w:r>
    </w:p>
    <w:p w14:paraId="21B124DE" w14:textId="77777777" w:rsidR="00067294" w:rsidRPr="006F56F0" w:rsidRDefault="00067294" w:rsidP="00766215">
      <w:pPr>
        <w:pStyle w:val="ZPKTzmpktartykuempunktem"/>
      </w:pPr>
      <w:r w:rsidRPr="004A578D">
        <w:t>4)</w:t>
      </w:r>
      <w:r w:rsidRPr="004A578D">
        <w:tab/>
        <w:t>informację o dacie końcowej okresu pobytu na terytorium Rzeczypospolitej Polskiej uznawanego za legalny na podstawie</w:t>
      </w:r>
      <w:r w:rsidR="00826290">
        <w:t xml:space="preserve"> art. </w:t>
      </w:r>
      <w:r w:rsidRPr="00564F16">
        <w:t>10</w:t>
      </w:r>
      <w:r w:rsidR="00826290" w:rsidRPr="00564F16">
        <w:t>6</w:t>
      </w:r>
      <w:r w:rsidR="00826290">
        <w:t xml:space="preserve"> lub</w:t>
      </w:r>
      <w:r w:rsidR="00826AA0">
        <w:t xml:space="preserve"> </w:t>
      </w:r>
      <w:r w:rsidR="00CA773D">
        <w:t xml:space="preserve">przepisów wydanych </w:t>
      </w:r>
      <w:r w:rsidR="00420DE4">
        <w:t xml:space="preserve">na </w:t>
      </w:r>
      <w:r w:rsidR="00826AA0">
        <w:t>podstawie</w:t>
      </w:r>
      <w:r w:rsidR="00826290">
        <w:t xml:space="preserve"> art. </w:t>
      </w:r>
      <w:r w:rsidRPr="00564F16">
        <w:t>10</w:t>
      </w:r>
      <w:r w:rsidR="00826290" w:rsidRPr="00564F16">
        <w:t>7</w:t>
      </w:r>
      <w:r w:rsidR="00826290">
        <w:t xml:space="preserve"> ust. </w:t>
      </w:r>
      <w:r w:rsidRPr="006F56F0">
        <w:t>1;</w:t>
      </w:r>
    </w:p>
    <w:p w14:paraId="23E01006" w14:textId="77777777" w:rsidR="00067294" w:rsidRPr="006F56F0" w:rsidRDefault="00067294" w:rsidP="00766215">
      <w:pPr>
        <w:pStyle w:val="ZPKTzmpktartykuempunktem"/>
      </w:pPr>
      <w:r w:rsidRPr="006F56F0">
        <w:t>5)</w:t>
      </w:r>
      <w:r w:rsidRPr="006F56F0">
        <w:tab/>
        <w:t>informacje o osobie sprawującej faktyczną pieczę nad dzieckiem obejmujące:</w:t>
      </w:r>
    </w:p>
    <w:p w14:paraId="65D37292" w14:textId="77777777" w:rsidR="00067294" w:rsidRPr="00F67DBA" w:rsidRDefault="00067294" w:rsidP="00D50A71">
      <w:pPr>
        <w:pStyle w:val="ZLITwPKTzmlitwpktartykuempunktem"/>
        <w:ind w:left="1418" w:hanging="425"/>
      </w:pPr>
      <w:r w:rsidRPr="00F67DBA">
        <w:t>a)</w:t>
      </w:r>
      <w:r w:rsidRPr="00F67DBA">
        <w:tab/>
        <w:t>dane, o których mowa</w:t>
      </w:r>
      <w:r w:rsidR="00826290" w:rsidRPr="00F67DBA">
        <w:t xml:space="preserve"> w</w:t>
      </w:r>
      <w:r w:rsidR="00826290">
        <w:t> pkt </w:t>
      </w:r>
      <w:r w:rsidRPr="00F67DBA">
        <w:t>1,</w:t>
      </w:r>
    </w:p>
    <w:p w14:paraId="7BDF344F" w14:textId="77777777" w:rsidR="00067294" w:rsidRPr="00F67DBA" w:rsidRDefault="00067294" w:rsidP="00D50A71">
      <w:pPr>
        <w:pStyle w:val="ZLITwPKTzmlitwpktartykuempunktem"/>
        <w:ind w:left="1418" w:hanging="425"/>
      </w:pPr>
      <w:r w:rsidRPr="00F67DBA">
        <w:t>b)</w:t>
      </w:r>
      <w:r w:rsidRPr="00F67DBA">
        <w:tab/>
        <w:t xml:space="preserve">wskazanie stosunku pokrewieństwa z dzieckiem – jeżeli taki istnieje, a w przypadku jego braku </w:t>
      </w:r>
      <w:r w:rsidRPr="00F67DBA">
        <w:rPr>
          <w:rFonts w:ascii="Times New Roman" w:hAnsi="Times New Roman" w:cs="Times New Roman"/>
        </w:rPr>
        <w:t>–</w:t>
      </w:r>
      <w:r w:rsidRPr="00F67DBA">
        <w:t xml:space="preserve"> innej relacji łączącej tę osobę z dzieckiem;</w:t>
      </w:r>
    </w:p>
    <w:p w14:paraId="3CE6C2C5" w14:textId="77777777" w:rsidR="00067294" w:rsidRPr="006F56F0" w:rsidRDefault="00067294" w:rsidP="00766215">
      <w:pPr>
        <w:pStyle w:val="ZPKTzmpktartykuempunktem"/>
      </w:pPr>
      <w:r w:rsidRPr="006F56F0">
        <w:t>6)</w:t>
      </w:r>
      <w:r w:rsidRPr="006F56F0">
        <w:tab/>
        <w:t>fotografię, o której mowa</w:t>
      </w:r>
      <w:r w:rsidR="00826290" w:rsidRPr="006F56F0">
        <w:t xml:space="preserve"> w</w:t>
      </w:r>
      <w:r w:rsidR="00826290">
        <w:t> art. </w:t>
      </w:r>
      <w:r w:rsidRPr="004A578D">
        <w:t>44c</w:t>
      </w:r>
      <w:r w:rsidR="00826290">
        <w:t xml:space="preserve"> ust. </w:t>
      </w:r>
      <w:r w:rsidR="00826290" w:rsidRPr="004A578D">
        <w:t>5</w:t>
      </w:r>
      <w:r w:rsidR="00826290">
        <w:t xml:space="preserve"> pkt </w:t>
      </w:r>
      <w:r w:rsidR="006F56F0" w:rsidRPr="004A578D">
        <w:t>3 </w:t>
      </w:r>
      <w:r w:rsidRPr="004A578D">
        <w:t>ustawy</w:t>
      </w:r>
      <w:r w:rsidR="006F56F0" w:rsidRPr="004A578D">
        <w:t xml:space="preserve"> z </w:t>
      </w:r>
      <w:r w:rsidRPr="004A578D">
        <w:t>dnia 2</w:t>
      </w:r>
      <w:r w:rsidR="006F56F0" w:rsidRPr="004A578D">
        <w:t>4 </w:t>
      </w:r>
      <w:r w:rsidRPr="004A578D">
        <w:t>września 201</w:t>
      </w:r>
      <w:r w:rsidR="006F56F0" w:rsidRPr="00564F16">
        <w:t>0 </w:t>
      </w:r>
      <w:r w:rsidRPr="00564F16">
        <w:t>r.</w:t>
      </w:r>
      <w:r w:rsidR="006F56F0" w:rsidRPr="00564F16">
        <w:t xml:space="preserve"> o </w:t>
      </w:r>
      <w:r w:rsidRPr="00564F16">
        <w:t xml:space="preserve">ewidencji ludności, jeżeli </w:t>
      </w:r>
      <w:r w:rsidRPr="006F56F0">
        <w:t>występuje;</w:t>
      </w:r>
    </w:p>
    <w:p w14:paraId="7BCAD402" w14:textId="77777777" w:rsidR="00067294" w:rsidRDefault="00067294" w:rsidP="00766215">
      <w:pPr>
        <w:pStyle w:val="ZPKTzmpktartykuempunktem"/>
      </w:pPr>
      <w:bookmarkStart w:id="2" w:name="_Hlk211863896"/>
      <w:r w:rsidRPr="00766215">
        <w:lastRenderedPageBreak/>
        <w:t>7)</w:t>
      </w:r>
      <w:r w:rsidRPr="00766215">
        <w:tab/>
        <w:t>odciski palców,</w:t>
      </w:r>
      <w:r w:rsidR="006F56F0" w:rsidRPr="00766215">
        <w:t xml:space="preserve"> o </w:t>
      </w:r>
      <w:r w:rsidRPr="00766215">
        <w:t>których mowa</w:t>
      </w:r>
      <w:r w:rsidR="006F56F0" w:rsidRPr="00766215">
        <w:t xml:space="preserve"> w </w:t>
      </w:r>
      <w:bookmarkEnd w:id="2"/>
      <w:r w:rsidRPr="006F56F0">
        <w:t>44c</w:t>
      </w:r>
      <w:r w:rsidR="00826290">
        <w:t xml:space="preserve"> ust. </w:t>
      </w:r>
      <w:r w:rsidR="00826290" w:rsidRPr="006F56F0">
        <w:t>5</w:t>
      </w:r>
      <w:r w:rsidR="00826290">
        <w:t xml:space="preserve"> pkt </w:t>
      </w:r>
      <w:r w:rsidR="006F56F0" w:rsidRPr="004A578D">
        <w:t>4 </w:t>
      </w:r>
      <w:r w:rsidRPr="004A578D">
        <w:t>ustawy</w:t>
      </w:r>
      <w:r w:rsidR="006F56F0" w:rsidRPr="004A578D">
        <w:t xml:space="preserve"> z </w:t>
      </w:r>
      <w:r w:rsidRPr="004A578D">
        <w:t>dnia 2</w:t>
      </w:r>
      <w:r w:rsidR="006F56F0" w:rsidRPr="004A578D">
        <w:t>4 </w:t>
      </w:r>
      <w:r w:rsidRPr="004A578D">
        <w:t>września 201</w:t>
      </w:r>
      <w:r w:rsidR="006F56F0" w:rsidRPr="004A578D">
        <w:t>0 </w:t>
      </w:r>
      <w:r w:rsidRPr="00564F16">
        <w:t>r.</w:t>
      </w:r>
      <w:r w:rsidR="006F56F0" w:rsidRPr="00564F16">
        <w:t xml:space="preserve"> o </w:t>
      </w:r>
      <w:r w:rsidRPr="00564F16">
        <w:t>ewidencji ludności, jeżeli występują</w:t>
      </w:r>
      <w:r w:rsidR="00C7190F">
        <w:t>;</w:t>
      </w:r>
    </w:p>
    <w:p w14:paraId="2F3445C4" w14:textId="77777777" w:rsidR="00E60722" w:rsidRDefault="00C7190F" w:rsidP="00766215">
      <w:pPr>
        <w:pStyle w:val="ZPKTzmpktartykuempunktem"/>
      </w:pPr>
      <w:r>
        <w:t>8)</w:t>
      </w:r>
      <w:r w:rsidR="00FE0991">
        <w:tab/>
      </w:r>
      <w:r>
        <w:t>informację</w:t>
      </w:r>
      <w:r w:rsidR="00754411">
        <w:t xml:space="preserve"> o </w:t>
      </w:r>
      <w:r>
        <w:t>wydaniu decyzji na podstawie</w:t>
      </w:r>
      <w:r w:rsidR="00826290">
        <w:t xml:space="preserve"> art. </w:t>
      </w:r>
      <w:r>
        <w:t>109</w:t>
      </w:r>
      <w:r w:rsidR="00E60722">
        <w:t>;</w:t>
      </w:r>
    </w:p>
    <w:p w14:paraId="03653F8E" w14:textId="77777777" w:rsidR="00C7190F" w:rsidRPr="00766215" w:rsidRDefault="00E60722" w:rsidP="00766215">
      <w:pPr>
        <w:pStyle w:val="ZPKTzmpktartykuempunktem"/>
      </w:pPr>
      <w:r>
        <w:t>9)</w:t>
      </w:r>
      <w:r>
        <w:tab/>
        <w:t>informacje</w:t>
      </w:r>
      <w:r w:rsidR="00826290">
        <w:t xml:space="preserve"> o </w:t>
      </w:r>
      <w:r>
        <w:t>okolicznościach,</w:t>
      </w:r>
      <w:r w:rsidR="00826290">
        <w:t xml:space="preserve"> o </w:t>
      </w:r>
      <w:r>
        <w:t>których mowa</w:t>
      </w:r>
      <w:r w:rsidR="00826290">
        <w:t xml:space="preserve"> w art. </w:t>
      </w:r>
      <w:r>
        <w:t>109a</w:t>
      </w:r>
      <w:r w:rsidR="00C7190F">
        <w:t>.</w:t>
      </w:r>
    </w:p>
    <w:p w14:paraId="5E43EBC6" w14:textId="77777777" w:rsidR="00067294" w:rsidRPr="00564F16" w:rsidRDefault="00067294" w:rsidP="00766215">
      <w:pPr>
        <w:pStyle w:val="ZUSTzmustartykuempunktem"/>
      </w:pPr>
      <w:r w:rsidRPr="006F56F0">
        <w:t>3. Jeżeli wjazd nie został zarejestrowany przez komendanta placówki Straży Granicznej podczas kontroli granicznej lub nastąpił przez granicę, na której nie jest prowadzona kontrola graniczna osób przekraczaj</w:t>
      </w:r>
      <w:r w:rsidRPr="004A578D">
        <w:t>ących tę granicę, Komendant Główny Straży Granicznej rejestruje pobyt beneficjenta ochrony czasowej na terytorium Rzeczypospolitej Polskiej, na jego wniosek,</w:t>
      </w:r>
      <w:r w:rsidR="006F56F0" w:rsidRPr="004A578D">
        <w:t xml:space="preserve"> o </w:t>
      </w:r>
      <w:r w:rsidRPr="004A578D">
        <w:t>którym mowa</w:t>
      </w:r>
      <w:r w:rsidR="00826290" w:rsidRPr="004A578D">
        <w:t xml:space="preserve"> w</w:t>
      </w:r>
      <w:r w:rsidR="00826290">
        <w:t> art. </w:t>
      </w:r>
      <w:r w:rsidRPr="004A578D">
        <w:t>110a</w:t>
      </w:r>
      <w:r w:rsidR="00826290">
        <w:t xml:space="preserve"> ust. </w:t>
      </w:r>
      <w:r w:rsidRPr="00564F16">
        <w:t>1.</w:t>
      </w:r>
    </w:p>
    <w:p w14:paraId="6EB8E5D1" w14:textId="77777777" w:rsidR="00067294" w:rsidRPr="006F56F0" w:rsidRDefault="00067294" w:rsidP="006F56F0">
      <w:pPr>
        <w:pStyle w:val="ZUSTzmustartykuempunktem"/>
      </w:pPr>
      <w:r w:rsidRPr="006F56F0">
        <w:t>4. Komendant Główny Straży Granicznej umieszcza dane w rejestrze, o którym mowa</w:t>
      </w:r>
      <w:r w:rsidR="00826290" w:rsidRPr="006F56F0">
        <w:t xml:space="preserve"> w</w:t>
      </w:r>
      <w:r w:rsidR="00826290">
        <w:t> ust. </w:t>
      </w:r>
      <w:r w:rsidRPr="006F56F0">
        <w:t>1, w terminie 30 dni od dnia przekazania przez organy gminy informacji o złożeniu wniosku, o którym mowa</w:t>
      </w:r>
      <w:r w:rsidR="00826290" w:rsidRPr="006F56F0">
        <w:t xml:space="preserve"> w</w:t>
      </w:r>
      <w:r w:rsidR="00826290">
        <w:t> art. </w:t>
      </w:r>
      <w:r w:rsidRPr="006F56F0">
        <w:t>110a</w:t>
      </w:r>
      <w:r w:rsidR="00826290">
        <w:t xml:space="preserve"> ust. </w:t>
      </w:r>
      <w:r w:rsidRPr="006F56F0">
        <w:t>1.</w:t>
      </w:r>
    </w:p>
    <w:p w14:paraId="4655696D" w14:textId="77777777" w:rsidR="00067294" w:rsidRPr="00F67DBA" w:rsidRDefault="00067294" w:rsidP="00067294">
      <w:pPr>
        <w:pStyle w:val="ZUSTzmustartykuempunktem"/>
      </w:pPr>
      <w:r w:rsidRPr="00F67DBA">
        <w:t xml:space="preserve">5. </w:t>
      </w:r>
      <w:r w:rsidR="00D541A2" w:rsidRPr="00D541A2">
        <w:t>Szef Urzędu przekazuje na bieżąco Komendantowi Głównemu Straży Granicznej informacje</w:t>
      </w:r>
      <w:r w:rsidR="00754411" w:rsidRPr="00D541A2">
        <w:t xml:space="preserve"> o</w:t>
      </w:r>
      <w:r w:rsidR="00754411">
        <w:t> </w:t>
      </w:r>
      <w:r w:rsidR="00D541A2" w:rsidRPr="00D541A2">
        <w:t>dokumentach</w:t>
      </w:r>
      <w:r w:rsidR="00754411" w:rsidRPr="00D541A2">
        <w:t xml:space="preserve"> i</w:t>
      </w:r>
      <w:r w:rsidR="00754411">
        <w:t> </w:t>
      </w:r>
      <w:r w:rsidR="00D541A2" w:rsidRPr="00D541A2">
        <w:t>złożonych wnioskach,</w:t>
      </w:r>
      <w:r w:rsidR="00754411" w:rsidRPr="00D541A2">
        <w:t xml:space="preserve"> o</w:t>
      </w:r>
      <w:r w:rsidR="00754411">
        <w:t> </w:t>
      </w:r>
      <w:r w:rsidR="00D541A2" w:rsidRPr="00D541A2">
        <w:t>których mowa</w:t>
      </w:r>
      <w:r w:rsidR="00826290" w:rsidRPr="00D541A2">
        <w:t xml:space="preserve"> w</w:t>
      </w:r>
      <w:r w:rsidR="00826290">
        <w:t> art. </w:t>
      </w:r>
      <w:r w:rsidR="00D541A2" w:rsidRPr="00D541A2">
        <w:t>109a</w:t>
      </w:r>
      <w:r w:rsidR="00826290">
        <w:t xml:space="preserve"> pkt </w:t>
      </w:r>
      <w:r w:rsidR="00826290" w:rsidRPr="00C92BA8">
        <w:t>1</w:t>
      </w:r>
      <w:r w:rsidR="00826290">
        <w:t xml:space="preserve"> i </w:t>
      </w:r>
      <w:r w:rsidR="00826290" w:rsidRPr="00C92BA8">
        <w:t>2</w:t>
      </w:r>
      <w:r w:rsidR="00826290">
        <w:t xml:space="preserve"> i art. </w:t>
      </w:r>
      <w:r w:rsidR="00D541A2" w:rsidRPr="00D541A2">
        <w:t>109b</w:t>
      </w:r>
      <w:r w:rsidR="00826290">
        <w:t xml:space="preserve"> pkt </w:t>
      </w:r>
      <w:r w:rsidR="00D541A2" w:rsidRPr="00D541A2">
        <w:t>4–</w:t>
      </w:r>
      <w:r w:rsidR="00826290" w:rsidRPr="00D541A2">
        <w:t>5</w:t>
      </w:r>
      <w:r w:rsidR="00826290">
        <w:t xml:space="preserve"> i </w:t>
      </w:r>
      <w:r w:rsidR="00D541A2" w:rsidRPr="00D541A2">
        <w:t>7.</w:t>
      </w:r>
    </w:p>
    <w:p w14:paraId="55BA6705" w14:textId="77777777" w:rsidR="00067294" w:rsidRPr="00BE5D13" w:rsidRDefault="00067294" w:rsidP="00BE5D13">
      <w:pPr>
        <w:pStyle w:val="ZARTzmartartykuempunktem"/>
      </w:pPr>
      <w:r w:rsidRPr="00BE5D13">
        <w:t>Art. 110c. 1. W przypadku gdy wniosek, o którym mowa</w:t>
      </w:r>
      <w:r w:rsidR="00826290" w:rsidRPr="00BE5D13">
        <w:t xml:space="preserve"> w</w:t>
      </w:r>
      <w:r w:rsidR="00826290">
        <w:t> art. </w:t>
      </w:r>
      <w:r w:rsidRPr="00BE5D13">
        <w:t>110a</w:t>
      </w:r>
      <w:r w:rsidR="00826290">
        <w:t xml:space="preserve"> ust. </w:t>
      </w:r>
      <w:r w:rsidRPr="00BE5D13">
        <w:t>1, zawiera dane, o których mowa</w:t>
      </w:r>
      <w:r w:rsidR="00826290" w:rsidRPr="004C3294">
        <w:t xml:space="preserve"> w</w:t>
      </w:r>
      <w:r w:rsidR="00826290">
        <w:t> art. </w:t>
      </w:r>
      <w:r w:rsidRPr="00083C58">
        <w:t>44a</w:t>
      </w:r>
      <w:r w:rsidR="00826290">
        <w:t xml:space="preserve"> ust. </w:t>
      </w:r>
      <w:r w:rsidR="00826290" w:rsidRPr="00083C58">
        <w:t>7</w:t>
      </w:r>
      <w:r w:rsidR="00826290">
        <w:t xml:space="preserve"> pkt </w:t>
      </w:r>
      <w:r w:rsidR="00826290" w:rsidRPr="00BE5D13">
        <w:t>1</w:t>
      </w:r>
      <w:r w:rsidR="00826290">
        <w:t xml:space="preserve"> i </w:t>
      </w:r>
      <w:r w:rsidRPr="00BE5D13">
        <w:t>2, i zgodę, o której mowa w 44a</w:t>
      </w:r>
      <w:r w:rsidR="00826290">
        <w:t xml:space="preserve"> ust. </w:t>
      </w:r>
      <w:r w:rsidR="00826290" w:rsidRPr="00BE5D13">
        <w:t>7</w:t>
      </w:r>
      <w:r w:rsidR="00826290">
        <w:t xml:space="preserve"> pkt </w:t>
      </w:r>
      <w:r w:rsidR="00826290" w:rsidRPr="00BE5D13">
        <w:t>3</w:t>
      </w:r>
      <w:r w:rsidR="00826290">
        <w:t xml:space="preserve"> lit. </w:t>
      </w:r>
      <w:r w:rsidRPr="00BE5D13">
        <w:t>b ustawy</w:t>
      </w:r>
      <w:r w:rsidR="006F56F0" w:rsidRPr="00BE5D13">
        <w:t xml:space="preserve"> z </w:t>
      </w:r>
      <w:r w:rsidRPr="00BE5D13">
        <w:t>dnia 2</w:t>
      </w:r>
      <w:r w:rsidR="006F56F0" w:rsidRPr="00BE5D13">
        <w:t>4 </w:t>
      </w:r>
      <w:r w:rsidRPr="00BE5D13">
        <w:t>września 201</w:t>
      </w:r>
      <w:r w:rsidR="006F56F0" w:rsidRPr="00BE5D13">
        <w:t>0 </w:t>
      </w:r>
      <w:r w:rsidRPr="00BE5D13">
        <w:t>r.</w:t>
      </w:r>
      <w:r w:rsidR="006F56F0" w:rsidRPr="00BE5D13">
        <w:t xml:space="preserve"> o </w:t>
      </w:r>
      <w:r w:rsidRPr="00BE5D13">
        <w:t>ewidencji ludności, minister właściwy do spraw informatyzacji automatycznie potwierdza profil zaufany dla osoby wnioskującej.</w:t>
      </w:r>
    </w:p>
    <w:p w14:paraId="6B0EFE49" w14:textId="77777777" w:rsidR="00067294" w:rsidRPr="00BE5D13" w:rsidRDefault="00067294" w:rsidP="003D5DBD">
      <w:pPr>
        <w:pStyle w:val="ZUSTzmustartykuempunktem"/>
      </w:pPr>
      <w:r w:rsidRPr="00BE5D13">
        <w:t>2. W </w:t>
      </w:r>
      <w:proofErr w:type="gramStart"/>
      <w:r w:rsidRPr="00BE5D13">
        <w:t>przypadku</w:t>
      </w:r>
      <w:proofErr w:type="gramEnd"/>
      <w:r w:rsidRPr="00BE5D13">
        <w:t xml:space="preserve"> gdy wniosek, o którym mowa</w:t>
      </w:r>
      <w:r w:rsidR="00826290" w:rsidRPr="00BE5D13">
        <w:t xml:space="preserve"> w</w:t>
      </w:r>
      <w:r w:rsidR="00826290">
        <w:t> art. </w:t>
      </w:r>
      <w:r w:rsidRPr="00BE5D13">
        <w:t>110a</w:t>
      </w:r>
      <w:r w:rsidR="00826290">
        <w:t xml:space="preserve"> ust. </w:t>
      </w:r>
      <w:r w:rsidRPr="00BE5D13">
        <w:t>1, nie zawiera danych,</w:t>
      </w:r>
      <w:r w:rsidR="006F56F0" w:rsidRPr="00BE5D13">
        <w:t xml:space="preserve"> o </w:t>
      </w:r>
      <w:r w:rsidRPr="00BE5D13">
        <w:t>których mowa</w:t>
      </w:r>
      <w:r w:rsidR="00826290" w:rsidRPr="00BE5D13">
        <w:t xml:space="preserve"> w</w:t>
      </w:r>
      <w:r w:rsidR="00826290">
        <w:t> ust. </w:t>
      </w:r>
      <w:r w:rsidRPr="00BE5D13">
        <w:t>1, cudzoziemiec po nadaniu mu numeru PESEL może złożyć w dowolnym organie gminy na terytorium Rzeczypospolitej Polskiej wniosek o:</w:t>
      </w:r>
    </w:p>
    <w:p w14:paraId="393E1DB2" w14:textId="77777777" w:rsidR="00067294" w:rsidRPr="00564F16" w:rsidRDefault="00067294" w:rsidP="00766215">
      <w:pPr>
        <w:pStyle w:val="ZPKTzmpktartykuempunktem"/>
      </w:pPr>
      <w:r w:rsidRPr="006F56F0">
        <w:t>1)</w:t>
      </w:r>
      <w:r w:rsidRPr="006F56F0">
        <w:tab/>
        <w:t>wprowadzenie numeru PESEL, imienia i nazwiska, adresu poczty elektronicznej oraz numeru telefonu komórkowego do rejestru danych kontaktowych, o którym mowa</w:t>
      </w:r>
      <w:r w:rsidR="00826290" w:rsidRPr="004A578D">
        <w:t xml:space="preserve"> w</w:t>
      </w:r>
      <w:r w:rsidR="00826290">
        <w:t> art. </w:t>
      </w:r>
      <w:r w:rsidRPr="004A578D">
        <w:t>20h ustawy z dnia 17 lutego 2005 r. o informatyzacji działalności podmiotów realizujących zadania publiczne (</w:t>
      </w:r>
      <w:r w:rsidR="00826290">
        <w:t>Dz. U.</w:t>
      </w:r>
      <w:r w:rsidR="006F56F0" w:rsidRPr="004A578D">
        <w:t xml:space="preserve"> z </w:t>
      </w:r>
      <w:r w:rsidRPr="004A578D">
        <w:t>202</w:t>
      </w:r>
      <w:r w:rsidR="006F56F0" w:rsidRPr="004A578D">
        <w:t>5 </w:t>
      </w:r>
      <w:r w:rsidRPr="004A578D">
        <w:t>r.</w:t>
      </w:r>
      <w:r w:rsidR="00826290">
        <w:t xml:space="preserve"> poz. </w:t>
      </w:r>
      <w:r w:rsidRPr="00564F16">
        <w:t>1703);</w:t>
      </w:r>
    </w:p>
    <w:p w14:paraId="1F061427" w14:textId="77777777" w:rsidR="00067294" w:rsidRPr="006F56F0" w:rsidRDefault="00067294" w:rsidP="00766215">
      <w:pPr>
        <w:pStyle w:val="ZPKTzmpktartykuempunktem"/>
      </w:pPr>
      <w:r w:rsidRPr="006F56F0">
        <w:t>2)</w:t>
      </w:r>
      <w:r w:rsidRPr="006F56F0">
        <w:tab/>
        <w:t>potwierdzenie profilu zaufanego, o którym mowa</w:t>
      </w:r>
      <w:r w:rsidR="00826290" w:rsidRPr="006F56F0">
        <w:t xml:space="preserve"> w</w:t>
      </w:r>
      <w:r w:rsidR="00826290">
        <w:t> art. </w:t>
      </w:r>
      <w:r w:rsidR="00826290" w:rsidRPr="006F56F0">
        <w:t>3</w:t>
      </w:r>
      <w:r w:rsidR="00826290">
        <w:t xml:space="preserve"> pkt </w:t>
      </w:r>
      <w:r w:rsidRPr="006F56F0">
        <w:t>14 ustawy z dnia 17 lutego 2005 r. o informatyzacji działalności podmiotów realizujących zadania publiczne.</w:t>
      </w:r>
    </w:p>
    <w:p w14:paraId="473FD184" w14:textId="77777777" w:rsidR="00465968" w:rsidRPr="00BE5D13" w:rsidRDefault="00465968" w:rsidP="003D5DBD">
      <w:pPr>
        <w:pStyle w:val="ZUSTzmustartykuempunktem"/>
      </w:pPr>
      <w:r w:rsidRPr="00BE5D13">
        <w:t>3. Organ gminy,</w:t>
      </w:r>
      <w:r w:rsidR="00754411" w:rsidRPr="00BE5D13">
        <w:t xml:space="preserve"> o</w:t>
      </w:r>
      <w:r w:rsidR="00754411">
        <w:t> </w:t>
      </w:r>
      <w:r w:rsidRPr="00BE5D13">
        <w:t>którym mowa</w:t>
      </w:r>
      <w:r w:rsidR="00826290" w:rsidRPr="00BE5D13">
        <w:t xml:space="preserve"> w</w:t>
      </w:r>
      <w:r w:rsidR="00826290">
        <w:t> ust. </w:t>
      </w:r>
      <w:r w:rsidRPr="00BE5D13">
        <w:t>2:</w:t>
      </w:r>
    </w:p>
    <w:p w14:paraId="76559B61" w14:textId="77777777" w:rsidR="00465968" w:rsidRPr="00BE5D13" w:rsidRDefault="00465968" w:rsidP="003D5DBD">
      <w:pPr>
        <w:pStyle w:val="ZPKTzmpktartykuempunktem"/>
      </w:pPr>
      <w:r w:rsidRPr="00BE5D13">
        <w:t>1)</w:t>
      </w:r>
      <w:r w:rsidR="00BE5D13">
        <w:tab/>
      </w:r>
      <w:r w:rsidRPr="00BE5D13">
        <w:t>potwierdza tożsamość wnioskodawcy na podstawie pozytywnej weryfikacji:</w:t>
      </w:r>
    </w:p>
    <w:p w14:paraId="4D36BDB1" w14:textId="77777777" w:rsidR="00465968" w:rsidRDefault="00465968" w:rsidP="003D5DBD">
      <w:pPr>
        <w:pStyle w:val="ZLITwPKTzmlitwpktartykuempunktem"/>
      </w:pPr>
      <w:r>
        <w:t>a)</w:t>
      </w:r>
      <w:r w:rsidR="00975867">
        <w:tab/>
      </w:r>
      <w:r>
        <w:t>zgodności danych</w:t>
      </w:r>
      <w:r w:rsidR="00754411">
        <w:t xml:space="preserve"> w </w:t>
      </w:r>
      <w:r>
        <w:t>dokumencie potwierdzającym nadanie numeru PESEL z</w:t>
      </w:r>
      <w:r w:rsidR="007D713A">
        <w:t> </w:t>
      </w:r>
      <w:r>
        <w:t>rejestrem PESEL,</w:t>
      </w:r>
    </w:p>
    <w:p w14:paraId="4818070B" w14:textId="77777777" w:rsidR="00465968" w:rsidRDefault="00465968" w:rsidP="003D5DBD">
      <w:pPr>
        <w:pStyle w:val="ZLITwPKTzmlitwpktartykuempunktem"/>
      </w:pPr>
      <w:r>
        <w:lastRenderedPageBreak/>
        <w:t>b)</w:t>
      </w:r>
      <w:r w:rsidR="00975867">
        <w:tab/>
      </w:r>
      <w:r>
        <w:t>zgodności danych,</w:t>
      </w:r>
      <w:r w:rsidR="00754411">
        <w:t xml:space="preserve"> o </w:t>
      </w:r>
      <w:r>
        <w:t>których mowa</w:t>
      </w:r>
      <w:r w:rsidR="00826290">
        <w:t xml:space="preserve"> w art. </w:t>
      </w:r>
      <w:r>
        <w:t>44c</w:t>
      </w:r>
      <w:r w:rsidR="00826290">
        <w:t xml:space="preserve"> ust. 5 pkt </w:t>
      </w:r>
      <w:r w:rsidR="00754411">
        <w:t>3 </w:t>
      </w:r>
      <w:r>
        <w:t>ustawy</w:t>
      </w:r>
      <w:r w:rsidR="00754411">
        <w:t xml:space="preserve"> z </w:t>
      </w:r>
      <w:r>
        <w:t>dnia</w:t>
      </w:r>
      <w:r w:rsidR="00975867">
        <w:t xml:space="preserve"> </w:t>
      </w:r>
      <w:r>
        <w:t>24</w:t>
      </w:r>
      <w:r w:rsidR="007D713A">
        <w:t> </w:t>
      </w:r>
      <w:r>
        <w:t>września 201</w:t>
      </w:r>
      <w:r w:rsidR="00754411">
        <w:t>0 </w:t>
      </w:r>
      <w:r>
        <w:t>r.</w:t>
      </w:r>
      <w:r w:rsidR="00754411">
        <w:t xml:space="preserve"> o </w:t>
      </w:r>
      <w:r>
        <w:t>ewidencji ludności,</w:t>
      </w:r>
      <w:r w:rsidR="00754411">
        <w:t xml:space="preserve"> z </w:t>
      </w:r>
      <w:r>
        <w:t>wizerunkiem wnioskodawcy;</w:t>
      </w:r>
    </w:p>
    <w:p w14:paraId="5CD2FF5F" w14:textId="77777777" w:rsidR="00465968" w:rsidRDefault="00465968" w:rsidP="003D5DBD">
      <w:pPr>
        <w:pStyle w:val="ZPKTzmpktartykuempunktem"/>
      </w:pPr>
      <w:r>
        <w:t>2)</w:t>
      </w:r>
      <w:r w:rsidR="00BE5D13">
        <w:tab/>
      </w:r>
      <w:r>
        <w:t>może dodatkowo weryfikować tożsamość wnioskodawcy na podstawie zgodności</w:t>
      </w:r>
      <w:r w:rsidR="00BE5D13" w:rsidRPr="00BE5D13">
        <w:t xml:space="preserve"> </w:t>
      </w:r>
      <w:r w:rsidR="00BE5D13">
        <w:t>danych,</w:t>
      </w:r>
      <w:r w:rsidR="00754411">
        <w:t xml:space="preserve"> o </w:t>
      </w:r>
      <w:r>
        <w:t>których mowa</w:t>
      </w:r>
      <w:r w:rsidR="00826290">
        <w:t xml:space="preserve"> w art. </w:t>
      </w:r>
      <w:r>
        <w:t>44c</w:t>
      </w:r>
      <w:r w:rsidR="00826290">
        <w:t xml:space="preserve"> ust. 5 pkt </w:t>
      </w:r>
      <w:r>
        <w:t xml:space="preserve">5, </w:t>
      </w:r>
      <w:proofErr w:type="gramStart"/>
      <w:r>
        <w:t>ze</w:t>
      </w:r>
      <w:proofErr w:type="gramEnd"/>
      <w:r>
        <w:t xml:space="preserve"> złożonym na wniosku podpisem</w:t>
      </w:r>
      <w:r w:rsidR="00BE5D13">
        <w:t xml:space="preserve"> </w:t>
      </w:r>
      <w:r>
        <w:t>własnoręcznym.</w:t>
      </w:r>
    </w:p>
    <w:p w14:paraId="259BB934" w14:textId="77777777" w:rsidR="00465968" w:rsidRDefault="00465968" w:rsidP="003D5DBD">
      <w:pPr>
        <w:pStyle w:val="ZUSTzmustartykuempunktem"/>
      </w:pPr>
      <w:r>
        <w:t>4. Po potwierdzeniu tożsamości wnioskodawcy organ gminy,</w:t>
      </w:r>
      <w:r w:rsidR="00754411">
        <w:t xml:space="preserve"> o </w:t>
      </w:r>
      <w:r>
        <w:t>którym mowa</w:t>
      </w:r>
      <w:r w:rsidR="00826290">
        <w:t xml:space="preserve"> w ust. </w:t>
      </w:r>
      <w:r>
        <w:t>2,</w:t>
      </w:r>
      <w:r w:rsidR="009F239A">
        <w:t xml:space="preserve"> </w:t>
      </w:r>
      <w:r>
        <w:t>wprowadza dane do rejestru danych kontaktowych,</w:t>
      </w:r>
      <w:r w:rsidR="00754411">
        <w:t xml:space="preserve"> o </w:t>
      </w:r>
      <w:r>
        <w:t>którym mowa</w:t>
      </w:r>
      <w:r w:rsidR="00826290">
        <w:t xml:space="preserve"> w art. </w:t>
      </w:r>
      <w:r>
        <w:t>20h ustawy</w:t>
      </w:r>
      <w:r w:rsidR="00754411">
        <w:t xml:space="preserve"> z </w:t>
      </w:r>
      <w:r>
        <w:t>dnia 1</w:t>
      </w:r>
      <w:r w:rsidR="00754411">
        <w:t>7 </w:t>
      </w:r>
      <w:r>
        <w:t>lutego 200</w:t>
      </w:r>
      <w:r w:rsidR="00754411">
        <w:t>5 </w:t>
      </w:r>
      <w:r>
        <w:t>r.</w:t>
      </w:r>
      <w:r w:rsidR="00754411">
        <w:t xml:space="preserve"> o </w:t>
      </w:r>
      <w:r>
        <w:t>informatyzacji działalności podmiotów realizujących zadania</w:t>
      </w:r>
      <w:r w:rsidR="009F239A">
        <w:t xml:space="preserve"> </w:t>
      </w:r>
      <w:r>
        <w:t>publiczne,</w:t>
      </w:r>
      <w:r w:rsidR="00754411">
        <w:t xml:space="preserve"> i </w:t>
      </w:r>
      <w:r>
        <w:t>systemu,</w:t>
      </w:r>
      <w:r w:rsidR="00754411">
        <w:t xml:space="preserve"> o </w:t>
      </w:r>
      <w:r>
        <w:t>którym mowa</w:t>
      </w:r>
      <w:r w:rsidR="00826290">
        <w:t xml:space="preserve"> w art. </w:t>
      </w:r>
      <w:r>
        <w:t>20aa tej ustawy.</w:t>
      </w:r>
    </w:p>
    <w:p w14:paraId="621CC3A0" w14:textId="77777777" w:rsidR="00465968" w:rsidRDefault="00465968" w:rsidP="003D5DBD">
      <w:pPr>
        <w:pStyle w:val="ZUSTzmustartykuempunktem"/>
      </w:pPr>
      <w:r>
        <w:t>5. Po wprowadzeniu danych,</w:t>
      </w:r>
      <w:r w:rsidR="00754411">
        <w:t xml:space="preserve"> o </w:t>
      </w:r>
      <w:r>
        <w:t>którym mowa</w:t>
      </w:r>
      <w:r w:rsidR="00826290">
        <w:t xml:space="preserve"> w ust. </w:t>
      </w:r>
      <w:r>
        <w:t>4, minister właściwy do spraw</w:t>
      </w:r>
      <w:r w:rsidR="009F239A">
        <w:t xml:space="preserve"> </w:t>
      </w:r>
      <w:r>
        <w:t>informatyzacji automatycznie potwierdza profil zaufany.</w:t>
      </w:r>
    </w:p>
    <w:p w14:paraId="0489B2C3" w14:textId="77777777" w:rsidR="00465968" w:rsidRDefault="00465968" w:rsidP="003D5DBD">
      <w:pPr>
        <w:pStyle w:val="ZUSTzmustartykuempunktem"/>
      </w:pPr>
      <w:r>
        <w:t>6. Zadania,</w:t>
      </w:r>
      <w:r w:rsidR="00754411">
        <w:t xml:space="preserve"> o </w:t>
      </w:r>
      <w:r>
        <w:t>których mowa</w:t>
      </w:r>
      <w:r w:rsidR="00826290">
        <w:t xml:space="preserve"> w ust. 3 i </w:t>
      </w:r>
      <w:r>
        <w:t>4, są zadaniami zleconymi</w:t>
      </w:r>
      <w:r w:rsidR="00754411">
        <w:t xml:space="preserve"> z </w:t>
      </w:r>
      <w:r>
        <w:t>zakresu</w:t>
      </w:r>
      <w:r w:rsidR="009F239A">
        <w:t xml:space="preserve"> </w:t>
      </w:r>
      <w:r>
        <w:t>administracji rządowej.</w:t>
      </w:r>
    </w:p>
    <w:p w14:paraId="319B89F4" w14:textId="77777777" w:rsidR="00465968" w:rsidRDefault="00465968" w:rsidP="003D5DBD">
      <w:pPr>
        <w:pStyle w:val="ZUSTzmustartykuempunktem"/>
      </w:pPr>
      <w:r>
        <w:t>7. Utworzony automatycznie profil zaufany zawiera adres poczty elektronicznej</w:t>
      </w:r>
      <w:r w:rsidR="009F239A">
        <w:t xml:space="preserve"> </w:t>
      </w:r>
      <w:r>
        <w:t>i</w:t>
      </w:r>
      <w:r w:rsidR="007D713A">
        <w:t> </w:t>
      </w:r>
      <w:r>
        <w:t>numer telefonu komórkowego podane we wniosku,</w:t>
      </w:r>
      <w:r w:rsidR="00754411">
        <w:t xml:space="preserve"> o </w:t>
      </w:r>
      <w:r>
        <w:t>którym mowa</w:t>
      </w:r>
      <w:r w:rsidR="00826290">
        <w:t xml:space="preserve"> w art. </w:t>
      </w:r>
      <w:r>
        <w:t>110a</w:t>
      </w:r>
      <w:r w:rsidR="00826290">
        <w:t xml:space="preserve"> ust. </w:t>
      </w:r>
      <w:r>
        <w:t>1.</w:t>
      </w:r>
    </w:p>
    <w:p w14:paraId="37082870" w14:textId="77777777" w:rsidR="00465968" w:rsidRDefault="00465968" w:rsidP="003D5DBD">
      <w:pPr>
        <w:pStyle w:val="ZUSTzmustartykuempunktem"/>
        <w:keepNext/>
      </w:pPr>
      <w:r>
        <w:t>8. Identyfikator użytkownika profilu zaufanego jest tworzony automatycznie, w</w:t>
      </w:r>
      <w:r w:rsidR="00DB569B">
        <w:t> </w:t>
      </w:r>
      <w:r>
        <w:t xml:space="preserve">sposób ustalony przez ministra właściwego do spraw </w:t>
      </w:r>
      <w:proofErr w:type="gramStart"/>
      <w:r>
        <w:t>informatyzacji,</w:t>
      </w:r>
      <w:proofErr w:type="gramEnd"/>
      <w:r w:rsidR="00754411">
        <w:t xml:space="preserve"> i </w:t>
      </w:r>
      <w:r>
        <w:t>przekazywany</w:t>
      </w:r>
      <w:r w:rsidR="009F239A">
        <w:t xml:space="preserve"> </w:t>
      </w:r>
      <w:r>
        <w:t>osobie wnioskującej:</w:t>
      </w:r>
    </w:p>
    <w:p w14:paraId="4F041F83" w14:textId="77777777" w:rsidR="00465968" w:rsidRDefault="00465968" w:rsidP="003D5DBD">
      <w:pPr>
        <w:pStyle w:val="ZPKTzmpktartykuempunktem"/>
      </w:pPr>
      <w:r>
        <w:t>1)</w:t>
      </w:r>
      <w:r w:rsidR="00BE5D13">
        <w:tab/>
      </w:r>
      <w:r>
        <w:t>na adres poczty elektronicznej podany we wniosku,</w:t>
      </w:r>
      <w:r w:rsidR="00754411">
        <w:t xml:space="preserve"> o </w:t>
      </w:r>
      <w:r>
        <w:t>którym mowa</w:t>
      </w:r>
      <w:r w:rsidR="00826290">
        <w:t xml:space="preserve"> w art. </w:t>
      </w:r>
      <w:r>
        <w:t>110a</w:t>
      </w:r>
      <w:r w:rsidR="00826290">
        <w:t xml:space="preserve"> ust. </w:t>
      </w:r>
      <w:r>
        <w:t>1, lub</w:t>
      </w:r>
    </w:p>
    <w:p w14:paraId="6C39C1B9" w14:textId="77777777" w:rsidR="00465968" w:rsidRDefault="00465968" w:rsidP="003D5DBD">
      <w:pPr>
        <w:pStyle w:val="ZPKTzmpktartykuempunktem"/>
      </w:pPr>
      <w:r>
        <w:t>2)</w:t>
      </w:r>
      <w:r w:rsidR="00BE5D13">
        <w:tab/>
      </w:r>
      <w:r>
        <w:t>w postaci wydruku potwierdzenia utworzenia profilu zaufanego.</w:t>
      </w:r>
    </w:p>
    <w:p w14:paraId="7EC9CDF0" w14:textId="77777777" w:rsidR="00465968" w:rsidRDefault="00BE5D13" w:rsidP="00BE5D13">
      <w:pPr>
        <w:pStyle w:val="ZUSTzmustartykuempunktem"/>
        <w:keepNext/>
      </w:pPr>
      <w:r>
        <w:t>9</w:t>
      </w:r>
      <w:r w:rsidR="00465968">
        <w:t>. Wydruk,</w:t>
      </w:r>
      <w:r w:rsidR="00754411">
        <w:t xml:space="preserve"> o </w:t>
      </w:r>
      <w:r w:rsidR="00465968">
        <w:t>którym mowa</w:t>
      </w:r>
      <w:r w:rsidR="00826290">
        <w:t xml:space="preserve"> w ust. 8 pkt </w:t>
      </w:r>
      <w:r w:rsidR="00465968">
        <w:t>2, zawiera</w:t>
      </w:r>
      <w:r w:rsidR="00754411">
        <w:t xml:space="preserve"> w </w:t>
      </w:r>
      <w:r w:rsidR="00465968">
        <w:t>szczególności:</w:t>
      </w:r>
    </w:p>
    <w:p w14:paraId="1EEE7A95" w14:textId="77777777" w:rsidR="00465968" w:rsidRDefault="00465968" w:rsidP="003D5DBD">
      <w:pPr>
        <w:pStyle w:val="ZPKTzmpktartykuempunktem"/>
      </w:pPr>
      <w:r>
        <w:t>1)</w:t>
      </w:r>
      <w:r w:rsidR="00BE5D13">
        <w:tab/>
      </w:r>
      <w:r>
        <w:t>identyfikator profilu zaufanego;</w:t>
      </w:r>
    </w:p>
    <w:p w14:paraId="3DE16C7D" w14:textId="77777777" w:rsidR="00465968" w:rsidRDefault="00465968" w:rsidP="003D5DBD">
      <w:pPr>
        <w:pStyle w:val="ZPKTzmpktartykuempunktem"/>
      </w:pPr>
      <w:r>
        <w:t>2)</w:t>
      </w:r>
      <w:r w:rsidR="00BE5D13">
        <w:tab/>
      </w:r>
      <w:r>
        <w:t>imię (imiona)</w:t>
      </w:r>
      <w:r w:rsidR="00754411">
        <w:t xml:space="preserve"> i </w:t>
      </w:r>
      <w:r>
        <w:t>nazwisko;</w:t>
      </w:r>
    </w:p>
    <w:p w14:paraId="0C0BC065" w14:textId="77777777" w:rsidR="00465968" w:rsidRDefault="00465968" w:rsidP="003D5DBD">
      <w:pPr>
        <w:pStyle w:val="ZPKTzmpktartykuempunktem"/>
      </w:pPr>
      <w:r>
        <w:t>3)</w:t>
      </w:r>
      <w:r w:rsidR="00BE5D13">
        <w:tab/>
      </w:r>
      <w:r>
        <w:t>numer PESEL;</w:t>
      </w:r>
    </w:p>
    <w:p w14:paraId="39E09305" w14:textId="77777777" w:rsidR="00465968" w:rsidRDefault="00465968" w:rsidP="003D5DBD">
      <w:pPr>
        <w:pStyle w:val="ZPKTzmpktartykuempunktem"/>
      </w:pPr>
      <w:r>
        <w:t>4)</w:t>
      </w:r>
      <w:r w:rsidR="00BE5D13">
        <w:tab/>
      </w:r>
      <w:r>
        <w:t>adres poczty elektronicznej;</w:t>
      </w:r>
    </w:p>
    <w:p w14:paraId="777506B9" w14:textId="77777777" w:rsidR="00465968" w:rsidRDefault="00465968" w:rsidP="003D5DBD">
      <w:pPr>
        <w:pStyle w:val="ZPKTzmpktartykuempunktem"/>
      </w:pPr>
      <w:r>
        <w:t>5)</w:t>
      </w:r>
      <w:r w:rsidR="00BE5D13">
        <w:tab/>
      </w:r>
      <w:r>
        <w:t>numer telefonu komórkowego.</w:t>
      </w:r>
    </w:p>
    <w:p w14:paraId="5F8FD43A" w14:textId="77777777" w:rsidR="00465968" w:rsidRDefault="00BE5D13" w:rsidP="003D5DBD">
      <w:pPr>
        <w:pStyle w:val="ZUSTzmustartykuempunktem"/>
      </w:pPr>
      <w:r>
        <w:t>10</w:t>
      </w:r>
      <w:r w:rsidR="00465968">
        <w:t>. Jednorazowe hasło umożliwiające aktywację profilu zaufanego przez</w:t>
      </w:r>
      <w:r w:rsidR="009F239A">
        <w:t xml:space="preserve"> </w:t>
      </w:r>
      <w:r w:rsidR="00465968">
        <w:t>wnioskodawcę jest wysyłane na numer telefonu komórkowego podany we wniosku.</w:t>
      </w:r>
    </w:p>
    <w:p w14:paraId="2BCD9A00" w14:textId="77777777" w:rsidR="00465968" w:rsidRDefault="00465968" w:rsidP="003D5DBD">
      <w:pPr>
        <w:pStyle w:val="ZUSTzmustartykuempunktem"/>
      </w:pPr>
      <w:r>
        <w:t>1</w:t>
      </w:r>
      <w:r w:rsidR="00BE5D13">
        <w:t>1</w:t>
      </w:r>
      <w:r>
        <w:t>. Ustalenie tożsamości osoby wnioskującej</w:t>
      </w:r>
      <w:r w:rsidR="00754411">
        <w:t xml:space="preserve"> o </w:t>
      </w:r>
      <w:r>
        <w:t>potwierdzenie profilu zaufanego</w:t>
      </w:r>
      <w:r w:rsidR="009F239A">
        <w:t xml:space="preserve"> </w:t>
      </w:r>
      <w:r w:rsidR="00703895">
        <w:t xml:space="preserve">jest </w:t>
      </w:r>
      <w:r>
        <w:t>dokonywane na podstawie ważnego dokumentu podróży.</w:t>
      </w:r>
    </w:p>
    <w:p w14:paraId="0999BF2E" w14:textId="77777777" w:rsidR="00067294" w:rsidRPr="00F67DBA" w:rsidRDefault="00BE5D13" w:rsidP="00BE5D13">
      <w:pPr>
        <w:pStyle w:val="ZUSTzmustartykuempunktem"/>
      </w:pPr>
      <w:r>
        <w:lastRenderedPageBreak/>
        <w:t>12</w:t>
      </w:r>
      <w:r w:rsidR="00067294" w:rsidRPr="00F67DBA">
        <w:t>. W sprawach dotyczących profilu zaufanego nieuregulowanych w ustawie stosuje się przepisy ustawy z dnia 17 lutego 2005 r. o informatyzacji działalności podmiotów realizujących zadania publiczne.</w:t>
      </w:r>
    </w:p>
    <w:p w14:paraId="6A47FEA2" w14:textId="77777777" w:rsidR="00067294" w:rsidRPr="00F67DBA" w:rsidRDefault="00067294" w:rsidP="00067294">
      <w:pPr>
        <w:pStyle w:val="ZARTzmartartykuempunktem"/>
        <w:keepNext/>
      </w:pPr>
      <w:r w:rsidRPr="00F67DBA">
        <w:t xml:space="preserve">Art. 110d. 1. Minister właściwy do spraw informatyzacji może w aplikacji </w:t>
      </w:r>
      <w:proofErr w:type="spellStart"/>
      <w:r w:rsidRPr="00F67DBA">
        <w:t>mObywatel</w:t>
      </w:r>
      <w:proofErr w:type="spellEnd"/>
      <w:r w:rsidR="00FA5074">
        <w:t>,</w:t>
      </w:r>
      <w:r w:rsidRPr="00F67DBA">
        <w:t xml:space="preserve"> w rozumieniu ustawy z dnia 26 maja 2023 r. o aplikacji </w:t>
      </w:r>
      <w:proofErr w:type="spellStart"/>
      <w:r w:rsidRPr="00F67DBA">
        <w:t>mObywatel</w:t>
      </w:r>
      <w:proofErr w:type="spellEnd"/>
      <w:r w:rsidRPr="00F67DBA">
        <w:t xml:space="preserve"> (</w:t>
      </w:r>
      <w:r w:rsidR="00826290">
        <w:t>Dz. U.</w:t>
      </w:r>
      <w:r w:rsidRPr="00F67DBA">
        <w:t xml:space="preserve"> z 2024 r.</w:t>
      </w:r>
      <w:r w:rsidR="00826290">
        <w:t xml:space="preserve"> poz. </w:t>
      </w:r>
      <w:r w:rsidRPr="00F67DBA">
        <w:t>127</w:t>
      </w:r>
      <w:r w:rsidR="00826290" w:rsidRPr="00F67DBA">
        <w:t>5</w:t>
      </w:r>
      <w:r w:rsidR="00826290">
        <w:t xml:space="preserve"> i </w:t>
      </w:r>
      <w:r w:rsidRPr="00F67DBA">
        <w:t>171</w:t>
      </w:r>
      <w:r w:rsidR="00826290" w:rsidRPr="00F67DBA">
        <w:t>7</w:t>
      </w:r>
      <w:r w:rsidR="00826290">
        <w:t xml:space="preserve"> oraz</w:t>
      </w:r>
      <w:r w:rsidRPr="00F67DBA">
        <w:t xml:space="preserve"> z 2025 r.</w:t>
      </w:r>
      <w:r w:rsidR="00826290">
        <w:t xml:space="preserve"> poz. </w:t>
      </w:r>
      <w:r w:rsidRPr="00F67DBA">
        <w:t>1019), po uwierzytelnieniu przy użyciu środka identyfikacji elektronicznej, o którym mowa</w:t>
      </w:r>
      <w:r w:rsidR="00826290" w:rsidRPr="00F67DBA">
        <w:t xml:space="preserve"> w</w:t>
      </w:r>
      <w:r w:rsidR="00826290">
        <w:t> art. </w:t>
      </w:r>
      <w:r w:rsidRPr="00F67DBA">
        <w:t>20a</w:t>
      </w:r>
      <w:r w:rsidR="00826290">
        <w:t xml:space="preserve"> ust. </w:t>
      </w:r>
      <w:r w:rsidRPr="00F67DBA">
        <w:t>1 ustawy z dnia 17 lutego 2005 r. o informatyzacji działalności podmiotów realizujących zadania publiczne, umożliwić beneficjentowi ochrony czasowej:</w:t>
      </w:r>
    </w:p>
    <w:p w14:paraId="67006C29" w14:textId="77777777" w:rsidR="00067294" w:rsidRPr="00564F16" w:rsidRDefault="00067294" w:rsidP="00766215">
      <w:pPr>
        <w:pStyle w:val="ZPKTzmpktartykuempunktem"/>
      </w:pPr>
      <w:r w:rsidRPr="006F56F0">
        <w:t>1)</w:t>
      </w:r>
      <w:r w:rsidRPr="006F56F0">
        <w:tab/>
        <w:t>pobranie, przechowywanie i prezentację dokumentu elektronicznego zawierającego pobrane z rejestru, o którym mowa</w:t>
      </w:r>
      <w:r w:rsidR="00826290" w:rsidRPr="004A578D">
        <w:t xml:space="preserve"> w</w:t>
      </w:r>
      <w:r w:rsidR="00826290">
        <w:t> art. </w:t>
      </w:r>
      <w:r w:rsidRPr="004A578D">
        <w:t>44c</w:t>
      </w:r>
      <w:r w:rsidR="00826290">
        <w:t xml:space="preserve"> ust. </w:t>
      </w:r>
      <w:r w:rsidR="006F56F0" w:rsidRPr="004A578D">
        <w:t>1 </w:t>
      </w:r>
      <w:r w:rsidRPr="004A578D">
        <w:t>ustawy</w:t>
      </w:r>
      <w:r w:rsidR="006F56F0" w:rsidRPr="004A578D">
        <w:t xml:space="preserve"> z </w:t>
      </w:r>
      <w:r w:rsidRPr="004A578D">
        <w:t>dnia 2</w:t>
      </w:r>
      <w:r w:rsidR="006F56F0" w:rsidRPr="004A578D">
        <w:t>4 </w:t>
      </w:r>
      <w:r w:rsidRPr="00564F16">
        <w:t>września 201</w:t>
      </w:r>
      <w:r w:rsidR="006F56F0" w:rsidRPr="00564F16">
        <w:t>0 </w:t>
      </w:r>
      <w:r w:rsidRPr="00564F16">
        <w:t>r.</w:t>
      </w:r>
      <w:r w:rsidR="006F56F0" w:rsidRPr="00564F16">
        <w:t xml:space="preserve"> o </w:t>
      </w:r>
      <w:r w:rsidRPr="00564F16">
        <w:t>ewidencji ludności, aktualne dane</w:t>
      </w:r>
      <w:r w:rsidR="00DB569B">
        <w:t>;</w:t>
      </w:r>
    </w:p>
    <w:p w14:paraId="16423C89" w14:textId="77777777" w:rsidR="00067294" w:rsidRPr="00564F16" w:rsidRDefault="00067294" w:rsidP="00766215">
      <w:pPr>
        <w:pStyle w:val="ZPKTzmpktartykuempunktem"/>
      </w:pPr>
      <w:r w:rsidRPr="00564F16">
        <w:t>2)</w:t>
      </w:r>
      <w:r w:rsidRPr="00564F16">
        <w:tab/>
        <w:t>weryfikację integralności i pochodzenia dokumentu elektronicznego.</w:t>
      </w:r>
    </w:p>
    <w:p w14:paraId="06190CDE" w14:textId="77777777" w:rsidR="00067294" w:rsidRPr="00F67DBA" w:rsidRDefault="00067294" w:rsidP="00067294">
      <w:pPr>
        <w:pStyle w:val="ZUSTzmustartykuempunktem"/>
        <w:keepNext/>
      </w:pPr>
      <w:r w:rsidRPr="00F67DBA">
        <w:t xml:space="preserve">2. Minister właściwy do spraw informatyzacji może w aplikacji </w:t>
      </w:r>
      <w:proofErr w:type="spellStart"/>
      <w:r w:rsidRPr="00F67DBA">
        <w:t>mObywatel</w:t>
      </w:r>
      <w:proofErr w:type="spellEnd"/>
      <w:r w:rsidR="00FA5074">
        <w:t>,</w:t>
      </w:r>
      <w:r w:rsidRPr="00F67DBA">
        <w:t xml:space="preserve"> w rozumieniu ustawy z dnia 26 maja 2023 r. o aplikacji </w:t>
      </w:r>
      <w:proofErr w:type="spellStart"/>
      <w:r w:rsidRPr="00F67DBA">
        <w:t>mObywatel</w:t>
      </w:r>
      <w:proofErr w:type="spellEnd"/>
      <w:r w:rsidRPr="00F67DBA">
        <w:t xml:space="preserve"> umożliwić cudzoziemcowi, który pobrał dokument </w:t>
      </w:r>
      <w:r w:rsidR="0029350A">
        <w:t>mobilny</w:t>
      </w:r>
      <w:r w:rsidRPr="00F67DBA">
        <w:t>, o którym mowa</w:t>
      </w:r>
      <w:r w:rsidR="00826290" w:rsidRPr="00F67DBA">
        <w:t xml:space="preserve"> w</w:t>
      </w:r>
      <w:r w:rsidR="00826290">
        <w:t> ust. </w:t>
      </w:r>
      <w:r w:rsidR="00826290" w:rsidRPr="00F67DBA">
        <w:t>1</w:t>
      </w:r>
      <w:r w:rsidR="00826290">
        <w:t xml:space="preserve"> pkt </w:t>
      </w:r>
      <w:r w:rsidRPr="00F67DBA">
        <w:t>1:</w:t>
      </w:r>
    </w:p>
    <w:p w14:paraId="0A0F63DD" w14:textId="77777777" w:rsidR="00067294" w:rsidRPr="00564F16" w:rsidRDefault="00067294" w:rsidP="00766215">
      <w:pPr>
        <w:pStyle w:val="ZPKTzmpktartykuempunktem"/>
      </w:pPr>
      <w:r w:rsidRPr="006F56F0">
        <w:t>1)</w:t>
      </w:r>
      <w:r w:rsidRPr="006F56F0">
        <w:tab/>
        <w:t xml:space="preserve">pobranie, przechowywanie i prezentację dokumentu </w:t>
      </w:r>
      <w:r w:rsidR="0029350A">
        <w:t>mobilnego</w:t>
      </w:r>
      <w:r w:rsidR="0029350A" w:rsidRPr="006F56F0">
        <w:t xml:space="preserve"> </w:t>
      </w:r>
      <w:r w:rsidRPr="006F56F0">
        <w:t>zawierającego pobrane z rejestru, o którym mowa</w:t>
      </w:r>
      <w:r w:rsidR="00826290" w:rsidRPr="004A578D">
        <w:t xml:space="preserve"> w</w:t>
      </w:r>
      <w:r w:rsidR="00826290">
        <w:t> art. </w:t>
      </w:r>
      <w:r w:rsidRPr="004A578D">
        <w:t>44c</w:t>
      </w:r>
      <w:r w:rsidR="00826290">
        <w:t xml:space="preserve"> ust. </w:t>
      </w:r>
      <w:r w:rsidR="006F56F0" w:rsidRPr="004A578D">
        <w:t>1 </w:t>
      </w:r>
      <w:r w:rsidRPr="004A578D">
        <w:t>ustawy</w:t>
      </w:r>
      <w:r w:rsidR="006F56F0" w:rsidRPr="004A578D">
        <w:t xml:space="preserve"> z </w:t>
      </w:r>
      <w:r w:rsidRPr="004A578D">
        <w:t>dnia 2</w:t>
      </w:r>
      <w:r w:rsidR="006F56F0" w:rsidRPr="00564F16">
        <w:t>4 </w:t>
      </w:r>
      <w:r w:rsidRPr="00564F16">
        <w:t>września 201</w:t>
      </w:r>
      <w:r w:rsidR="006F56F0" w:rsidRPr="00564F16">
        <w:t>0 </w:t>
      </w:r>
      <w:r w:rsidRPr="00564F16">
        <w:t>r.</w:t>
      </w:r>
      <w:r w:rsidR="006F56F0" w:rsidRPr="00564F16">
        <w:t xml:space="preserve"> o </w:t>
      </w:r>
      <w:r w:rsidRPr="00564F16">
        <w:t>ewidencji ludności, aktualne dane dotyczące dziecka pozostającego pod jego władzą rodzicielską</w:t>
      </w:r>
      <w:r w:rsidR="00DB569B">
        <w:t>;</w:t>
      </w:r>
    </w:p>
    <w:p w14:paraId="0B76C624" w14:textId="77777777" w:rsidR="00067294" w:rsidRPr="006F56F0" w:rsidRDefault="00067294" w:rsidP="00766215">
      <w:pPr>
        <w:pStyle w:val="ZPKTzmpktartykuempunktem"/>
      </w:pPr>
      <w:r w:rsidRPr="006F56F0">
        <w:t>2)</w:t>
      </w:r>
      <w:r w:rsidRPr="006F56F0">
        <w:tab/>
        <w:t xml:space="preserve">weryfikację integralności i pochodzenia dokumentu </w:t>
      </w:r>
      <w:r w:rsidR="0029350A">
        <w:t>mobilnego</w:t>
      </w:r>
      <w:r w:rsidRPr="006F56F0">
        <w:t>.</w:t>
      </w:r>
    </w:p>
    <w:p w14:paraId="669C1709" w14:textId="77777777" w:rsidR="00067294" w:rsidRPr="00F67DBA" w:rsidRDefault="00067294" w:rsidP="00067294">
      <w:pPr>
        <w:pStyle w:val="ZUSTzmustartykuempunktem"/>
      </w:pPr>
      <w:r w:rsidRPr="00F67DBA">
        <w:t>3. Cudzoziemcowi, o którym mowa</w:t>
      </w:r>
      <w:r w:rsidR="00826290" w:rsidRPr="00F67DBA">
        <w:t xml:space="preserve"> w</w:t>
      </w:r>
      <w:r w:rsidR="00826290">
        <w:t> ust. </w:t>
      </w:r>
      <w:r w:rsidRPr="00F67DBA">
        <w:t xml:space="preserve">2, umożliwia się pobranie dokumentu </w:t>
      </w:r>
      <w:r w:rsidR="0029350A">
        <w:t>mobilnego</w:t>
      </w:r>
      <w:r w:rsidRPr="00F67DBA">
        <w:t>, o którym mowa</w:t>
      </w:r>
      <w:r w:rsidR="00826290" w:rsidRPr="00F67DBA">
        <w:t xml:space="preserve"> w</w:t>
      </w:r>
      <w:r w:rsidR="00826290">
        <w:t> ust. </w:t>
      </w:r>
      <w:r w:rsidR="00826290" w:rsidRPr="00F67DBA">
        <w:t>2</w:t>
      </w:r>
      <w:r w:rsidR="00826290">
        <w:t xml:space="preserve"> pkt </w:t>
      </w:r>
      <w:r w:rsidRPr="00F67DBA">
        <w:t>1, jeżeli w rejestrze PESEL przy danych dziecka zamieszczono numer PESEL tego cudzoziemca.</w:t>
      </w:r>
    </w:p>
    <w:p w14:paraId="0D2CAACF" w14:textId="77777777" w:rsidR="00067294" w:rsidRPr="00F67DBA" w:rsidRDefault="00067294" w:rsidP="00984B5F">
      <w:pPr>
        <w:pStyle w:val="ZUSTzmustartykuempunktem"/>
      </w:pPr>
      <w:r w:rsidRPr="00F67DBA">
        <w:t>4. W przypadku, o którym mowa</w:t>
      </w:r>
      <w:r w:rsidR="00826290" w:rsidRPr="00F67DBA">
        <w:t xml:space="preserve"> w</w:t>
      </w:r>
      <w:r w:rsidR="00826290">
        <w:t> ust. </w:t>
      </w:r>
      <w:r w:rsidRPr="00F67DBA">
        <w:t xml:space="preserve">3, pobranie dokumentu </w:t>
      </w:r>
      <w:r w:rsidR="0029350A">
        <w:t>mobilnego</w:t>
      </w:r>
      <w:r w:rsidRPr="00F67DBA">
        <w:t>, o którym mowa</w:t>
      </w:r>
      <w:r w:rsidR="00826290" w:rsidRPr="00F67DBA">
        <w:t xml:space="preserve"> w</w:t>
      </w:r>
      <w:r w:rsidR="00826290">
        <w:t> ust. </w:t>
      </w:r>
      <w:r w:rsidR="00826290" w:rsidRPr="00F67DBA">
        <w:t>2</w:t>
      </w:r>
      <w:r w:rsidR="00826290">
        <w:t xml:space="preserve"> pkt </w:t>
      </w:r>
      <w:r w:rsidRPr="00F67DBA">
        <w:t>1, wymaga:</w:t>
      </w:r>
    </w:p>
    <w:p w14:paraId="05A18851" w14:textId="77777777" w:rsidR="00067294" w:rsidRPr="004A578D" w:rsidRDefault="00067294" w:rsidP="00F22BDA">
      <w:pPr>
        <w:pStyle w:val="ZPKTzmpktartykuempunktem"/>
      </w:pPr>
      <w:r w:rsidRPr="006F56F0">
        <w:t>1)</w:t>
      </w:r>
      <w:r w:rsidRPr="006F56F0">
        <w:tab/>
        <w:t>uwierzytelnienia przy użyciu certyfikatu,</w:t>
      </w:r>
      <w:r w:rsidR="00754411" w:rsidRPr="006F56F0">
        <w:t xml:space="preserve"> </w:t>
      </w:r>
      <w:r w:rsidR="00754411">
        <w:t>o </w:t>
      </w:r>
      <w:r w:rsidR="00557E89">
        <w:t>którym mowa</w:t>
      </w:r>
      <w:r w:rsidR="00826290">
        <w:t xml:space="preserve"> w art. 2 pkt </w:t>
      </w:r>
      <w:r w:rsidR="00754411">
        <w:t>2 </w:t>
      </w:r>
      <w:r w:rsidR="00557E89">
        <w:t>ustawy z</w:t>
      </w:r>
      <w:r w:rsidR="00F22BDA">
        <w:t> </w:t>
      </w:r>
      <w:r w:rsidR="00557E89">
        <w:t>dnia 2</w:t>
      </w:r>
      <w:r w:rsidR="00754411">
        <w:t>6 </w:t>
      </w:r>
      <w:r w:rsidR="00557E89">
        <w:t>maja 202</w:t>
      </w:r>
      <w:r w:rsidR="00754411">
        <w:t>3 </w:t>
      </w:r>
      <w:r w:rsidR="00557E89">
        <w:t>r.</w:t>
      </w:r>
      <w:r w:rsidR="00754411">
        <w:t xml:space="preserve"> o </w:t>
      </w:r>
      <w:r w:rsidR="00557E89">
        <w:t xml:space="preserve">aplikacji </w:t>
      </w:r>
      <w:proofErr w:type="spellStart"/>
      <w:r w:rsidR="00557E89">
        <w:t>mObywatel</w:t>
      </w:r>
      <w:proofErr w:type="spellEnd"/>
      <w:r w:rsidR="00DB569B">
        <w:t>;</w:t>
      </w:r>
    </w:p>
    <w:p w14:paraId="20F738FC" w14:textId="77777777" w:rsidR="00067294" w:rsidRPr="004A578D" w:rsidRDefault="00067294" w:rsidP="00766215">
      <w:pPr>
        <w:pStyle w:val="ZPKTzmpktartykuempunktem"/>
      </w:pPr>
      <w:r w:rsidRPr="004A578D">
        <w:t>2)</w:t>
      </w:r>
      <w:r w:rsidRPr="004A578D">
        <w:tab/>
        <w:t xml:space="preserve">złożenia przez cudzoziemca, który pobiera dokument </w:t>
      </w:r>
      <w:r w:rsidR="00B36001">
        <w:t>mobilny</w:t>
      </w:r>
      <w:r w:rsidRPr="004A578D">
        <w:t>, oświadczenia o pozostawaniu dziecka pod jego władzą rodzicielską.</w:t>
      </w:r>
    </w:p>
    <w:p w14:paraId="4751DFCE" w14:textId="77777777" w:rsidR="00067294" w:rsidRPr="00F67DBA" w:rsidRDefault="00067294" w:rsidP="00984B5F">
      <w:pPr>
        <w:pStyle w:val="ZUSTzmustartykuempunktem"/>
      </w:pPr>
      <w:r w:rsidRPr="00F67DBA">
        <w:t>5. Oświadczenie, o którym mowa</w:t>
      </w:r>
      <w:r w:rsidR="00826290" w:rsidRPr="00F67DBA">
        <w:t xml:space="preserve"> w</w:t>
      </w:r>
      <w:r w:rsidR="00826290">
        <w:t> ust. </w:t>
      </w:r>
      <w:r w:rsidR="00826290" w:rsidRPr="00F67DBA">
        <w:t>4</w:t>
      </w:r>
      <w:r w:rsidR="00826290">
        <w:t xml:space="preserve"> pkt </w:t>
      </w:r>
      <w:r w:rsidRPr="00F67DBA">
        <w:t xml:space="preserve">2, składa się pod rygorem odpowiedzialności karnej za złożenie fałszywego oświadczenia. Składający oświadczenie zamieszcza w nim klauzulę następującej treści: „Jestem świadomy odpowiedzialności </w:t>
      </w:r>
      <w:r w:rsidRPr="00F67DBA">
        <w:lastRenderedPageBreak/>
        <w:t>karnej za złożenie fałszywego oświadczenia.”. Klauzula ta zastępuje pouczenie organu o odpowiedzialności karnej za składanie fałszywych oświadczeń.</w:t>
      </w:r>
    </w:p>
    <w:p w14:paraId="2B03CDE2" w14:textId="77777777" w:rsidR="00067294" w:rsidRPr="00F67DBA" w:rsidRDefault="00067294" w:rsidP="00984B5F">
      <w:pPr>
        <w:pStyle w:val="ZUSTzmustartykuempunktem"/>
      </w:pPr>
      <w:r w:rsidRPr="00F67DBA">
        <w:t xml:space="preserve">6. Minister właściwy do spraw informatyzacji może w aplikacji </w:t>
      </w:r>
      <w:proofErr w:type="spellStart"/>
      <w:r w:rsidRPr="00F67DBA">
        <w:t>mObywatel</w:t>
      </w:r>
      <w:proofErr w:type="spellEnd"/>
      <w:r w:rsidR="00FA5074">
        <w:t>,</w:t>
      </w:r>
      <w:r w:rsidR="006F56F0" w:rsidRPr="00F67DBA">
        <w:t xml:space="preserve"> w</w:t>
      </w:r>
      <w:r w:rsidR="006F56F0">
        <w:t> </w:t>
      </w:r>
      <w:r w:rsidRPr="00F67DBA">
        <w:t>rozumieniu ustawy</w:t>
      </w:r>
      <w:r w:rsidR="006F56F0" w:rsidRPr="00F67DBA">
        <w:t xml:space="preserve"> z</w:t>
      </w:r>
      <w:r w:rsidR="006F56F0">
        <w:t> </w:t>
      </w:r>
      <w:r w:rsidRPr="00F67DBA">
        <w:t>dnia 2</w:t>
      </w:r>
      <w:r w:rsidR="006F56F0" w:rsidRPr="00F67DBA">
        <w:t>6</w:t>
      </w:r>
      <w:r w:rsidR="006F56F0">
        <w:t> </w:t>
      </w:r>
      <w:r w:rsidRPr="00F67DBA">
        <w:t>maja 202</w:t>
      </w:r>
      <w:r w:rsidR="006F56F0" w:rsidRPr="00F67DBA">
        <w:t>3</w:t>
      </w:r>
      <w:r w:rsidR="006F56F0">
        <w:t> </w:t>
      </w:r>
      <w:r w:rsidRPr="00F67DBA">
        <w:t>r.</w:t>
      </w:r>
      <w:r w:rsidR="006F56F0" w:rsidRPr="00F67DBA">
        <w:t xml:space="preserve"> o</w:t>
      </w:r>
      <w:r w:rsidR="006F56F0">
        <w:t> </w:t>
      </w:r>
      <w:r w:rsidRPr="00F67DBA">
        <w:t xml:space="preserve">aplikacji </w:t>
      </w:r>
      <w:proofErr w:type="spellStart"/>
      <w:r w:rsidRPr="00F67DBA">
        <w:t>mObywatel</w:t>
      </w:r>
      <w:proofErr w:type="spellEnd"/>
      <w:r w:rsidR="00FA5074">
        <w:t>,</w:t>
      </w:r>
      <w:r w:rsidRPr="00F67DBA">
        <w:t xml:space="preserve"> udostępnić cudzoziemcowi, który pobrał dokument elektroniczny, o którym mowa</w:t>
      </w:r>
      <w:r w:rsidR="00826290" w:rsidRPr="00F67DBA">
        <w:t xml:space="preserve"> w</w:t>
      </w:r>
      <w:r w:rsidR="00826290">
        <w:t> ust. </w:t>
      </w:r>
      <w:r w:rsidR="00826290" w:rsidRPr="00F67DBA">
        <w:t>1</w:t>
      </w:r>
      <w:r w:rsidR="00826290">
        <w:t xml:space="preserve"> pkt </w:t>
      </w:r>
      <w:r w:rsidR="00826290" w:rsidRPr="00F67DBA">
        <w:t>1</w:t>
      </w:r>
      <w:r w:rsidR="00826290">
        <w:t xml:space="preserve"> i ust. </w:t>
      </w:r>
      <w:r w:rsidR="00826290" w:rsidRPr="00F67DBA">
        <w:t>2</w:t>
      </w:r>
      <w:r w:rsidR="00826290">
        <w:t xml:space="preserve"> pkt </w:t>
      </w:r>
      <w:r w:rsidRPr="00F67DBA">
        <w:t>1, funkcjonalność pozwalającą na:</w:t>
      </w:r>
    </w:p>
    <w:p w14:paraId="4BFE2E18" w14:textId="77777777" w:rsidR="00067294" w:rsidRPr="006F56F0" w:rsidRDefault="00067294" w:rsidP="00766215">
      <w:pPr>
        <w:pStyle w:val="ZPKTzmpktartykuempunktem"/>
      </w:pPr>
      <w:r w:rsidRPr="006F56F0">
        <w:t>1)</w:t>
      </w:r>
      <w:r w:rsidRPr="006F56F0">
        <w:tab/>
        <w:t>dostęp do usługi online obsługiwanej przy użyciu tej aplikacji;</w:t>
      </w:r>
    </w:p>
    <w:p w14:paraId="713B2422" w14:textId="77777777" w:rsidR="00067294" w:rsidRPr="004A578D" w:rsidRDefault="00067294" w:rsidP="00766215">
      <w:pPr>
        <w:pStyle w:val="ZPKTzmpktartykuempunktem"/>
      </w:pPr>
      <w:r w:rsidRPr="006F56F0">
        <w:t>2)</w:t>
      </w:r>
      <w:r w:rsidRPr="006F56F0">
        <w:tab/>
        <w:t xml:space="preserve">potwierdzenie udziału w usługach świadczonych na </w:t>
      </w:r>
      <w:r w:rsidRPr="004A578D">
        <w:t>rzecz użytkownika tej aplikacji w określonym miejscu i czasie;</w:t>
      </w:r>
    </w:p>
    <w:p w14:paraId="04E62F41" w14:textId="77777777" w:rsidR="00067294" w:rsidRPr="004A578D" w:rsidRDefault="00067294" w:rsidP="00766215">
      <w:pPr>
        <w:pStyle w:val="ZPKTzmpktartykuempunktem"/>
      </w:pPr>
      <w:r w:rsidRPr="004A578D">
        <w:t>3)</w:t>
      </w:r>
      <w:r w:rsidRPr="004A578D">
        <w:tab/>
        <w:t>wykorzystanie tej aplikacji w celu przekazywania danych w ramach usług świadczonych na rzecz użytkownika tej aplikacji.</w:t>
      </w:r>
    </w:p>
    <w:p w14:paraId="0DAF90AE" w14:textId="77777777" w:rsidR="00067294" w:rsidRPr="00F67DBA" w:rsidRDefault="00420DE4" w:rsidP="00067294">
      <w:pPr>
        <w:pStyle w:val="ZUSTzmustartykuempunktem"/>
      </w:pPr>
      <w:r>
        <w:t>7</w:t>
      </w:r>
      <w:r w:rsidR="00067294" w:rsidRPr="00F67DBA">
        <w:t>. Rada Ministrów określi, w drodze rozporządzenia, procedury, w których dokument elektroniczny, o którym mowa</w:t>
      </w:r>
      <w:r w:rsidR="00826290" w:rsidRPr="00F67DBA">
        <w:t xml:space="preserve"> w</w:t>
      </w:r>
      <w:r w:rsidR="00826290">
        <w:t> ust. </w:t>
      </w:r>
      <w:r w:rsidR="00826290" w:rsidRPr="00F67DBA">
        <w:t>1</w:t>
      </w:r>
      <w:r w:rsidR="00826290">
        <w:t xml:space="preserve"> pkt </w:t>
      </w:r>
      <w:r w:rsidR="00826290" w:rsidRPr="00F67DBA">
        <w:t>1</w:t>
      </w:r>
      <w:r w:rsidR="00826290">
        <w:t xml:space="preserve"> i ust. </w:t>
      </w:r>
      <w:r w:rsidR="00826290" w:rsidRPr="00F67DBA">
        <w:t>2</w:t>
      </w:r>
      <w:r w:rsidR="00826290">
        <w:t xml:space="preserve"> pkt </w:t>
      </w:r>
      <w:r w:rsidR="00067294" w:rsidRPr="00F67DBA">
        <w:t>1, oraz usługi mogą być wykorzystywane do stwierdzania tożsamości beneficjenta ochrony czasowej, mając na uwadze ułatwienie im sprawnego i bezpiecznego załatwiania spraw urzędowych.</w:t>
      </w:r>
    </w:p>
    <w:p w14:paraId="234E224D" w14:textId="77777777" w:rsidR="00067294" w:rsidRPr="00F67DBA" w:rsidRDefault="00420DE4" w:rsidP="00067294">
      <w:pPr>
        <w:pStyle w:val="ZUSTzmustartykuempunktem"/>
      </w:pPr>
      <w:r>
        <w:t>8</w:t>
      </w:r>
      <w:r w:rsidR="00067294" w:rsidRPr="00F67DBA">
        <w:t xml:space="preserve">. W sprawach dotyczących aplikacji </w:t>
      </w:r>
      <w:proofErr w:type="spellStart"/>
      <w:r w:rsidR="00067294" w:rsidRPr="00F67DBA">
        <w:t>mObywatel</w:t>
      </w:r>
      <w:proofErr w:type="spellEnd"/>
      <w:r w:rsidR="00067294" w:rsidRPr="00F67DBA">
        <w:t xml:space="preserve"> nieuregulowanych w ustawie stosuje się przepisy ustawy z dnia 26 maja 2023 r. o aplikacji </w:t>
      </w:r>
      <w:proofErr w:type="spellStart"/>
      <w:r w:rsidR="00067294" w:rsidRPr="00F67DBA">
        <w:t>mObywatel</w:t>
      </w:r>
      <w:proofErr w:type="spellEnd"/>
      <w:r w:rsidR="00067294" w:rsidRPr="00F67DBA">
        <w:t>.</w:t>
      </w:r>
    </w:p>
    <w:p w14:paraId="0786BB91" w14:textId="77777777" w:rsidR="00067294" w:rsidRPr="00F67DBA" w:rsidRDefault="00420DE4" w:rsidP="00067294">
      <w:pPr>
        <w:pStyle w:val="ZUSTzmustartykuempunktem"/>
      </w:pPr>
      <w:r>
        <w:t>9</w:t>
      </w:r>
      <w:r w:rsidR="00067294" w:rsidRPr="00F67DBA">
        <w:t>. Dokumenty elektroniczne, o których mowa</w:t>
      </w:r>
      <w:r w:rsidR="00826290" w:rsidRPr="00F67DBA">
        <w:t xml:space="preserve"> w</w:t>
      </w:r>
      <w:r w:rsidR="00826290">
        <w:t> ust. </w:t>
      </w:r>
      <w:r w:rsidR="00826290" w:rsidRPr="00F67DBA">
        <w:t>1</w:t>
      </w:r>
      <w:r w:rsidR="00826290">
        <w:t xml:space="preserve"> pkt </w:t>
      </w:r>
      <w:r w:rsidR="00826290" w:rsidRPr="00F67DBA">
        <w:t>1</w:t>
      </w:r>
      <w:r w:rsidR="00826290">
        <w:t xml:space="preserve"> i ust. </w:t>
      </w:r>
      <w:r w:rsidR="00826290" w:rsidRPr="00F67DBA">
        <w:t>2</w:t>
      </w:r>
      <w:r w:rsidR="00826290">
        <w:t xml:space="preserve"> pkt </w:t>
      </w:r>
      <w:r w:rsidR="00067294" w:rsidRPr="00F67DBA">
        <w:t>1, wraz z dokumentem podróży uprawniają cudzoziemca do wielokrotnego przekraczania granicy bez konieczności uzyskania wizy.</w:t>
      </w:r>
    </w:p>
    <w:p w14:paraId="56D66A1D" w14:textId="77777777" w:rsidR="00067294" w:rsidRPr="00F67DBA" w:rsidRDefault="00067294" w:rsidP="00067294">
      <w:pPr>
        <w:pStyle w:val="ZUSTzmustartykuempunktem"/>
        <w:keepNext/>
      </w:pPr>
      <w:r w:rsidRPr="00F67DBA">
        <w:t>1</w:t>
      </w:r>
      <w:r w:rsidR="00420DE4">
        <w:t>0</w:t>
      </w:r>
      <w:r w:rsidRPr="00F67DBA">
        <w:t>. Minister właściwy do spraw informatyzacji unieważnia dokument elektroniczny, o którym mowa</w:t>
      </w:r>
      <w:r w:rsidR="00826290" w:rsidRPr="00F67DBA">
        <w:t xml:space="preserve"> w</w:t>
      </w:r>
      <w:r w:rsidR="00826290">
        <w:t> ust. </w:t>
      </w:r>
      <w:r w:rsidR="00826290" w:rsidRPr="00F67DBA">
        <w:t>1</w:t>
      </w:r>
      <w:r w:rsidR="00826290">
        <w:t xml:space="preserve"> pkt </w:t>
      </w:r>
      <w:r w:rsidR="00826290" w:rsidRPr="00F67DBA">
        <w:t>1</w:t>
      </w:r>
      <w:r w:rsidR="00826290">
        <w:t xml:space="preserve"> i ust. </w:t>
      </w:r>
      <w:r w:rsidR="00826290" w:rsidRPr="00F67DBA">
        <w:t>2</w:t>
      </w:r>
      <w:r w:rsidR="00826290">
        <w:t xml:space="preserve"> pkt </w:t>
      </w:r>
      <w:r w:rsidRPr="00F67DBA">
        <w:t>1, oraz certyfikat wydany z tym dokumentem w przypadk</w:t>
      </w:r>
      <w:r w:rsidR="00FA5074">
        <w:t>u</w:t>
      </w:r>
      <w:r w:rsidRPr="00F67DBA">
        <w:t>:</w:t>
      </w:r>
    </w:p>
    <w:p w14:paraId="7AB1BC77" w14:textId="77777777" w:rsidR="00067294" w:rsidRPr="004A578D" w:rsidRDefault="00067294" w:rsidP="00766215">
      <w:pPr>
        <w:pStyle w:val="ZPKTzmpktartykuempunktem"/>
      </w:pPr>
      <w:r w:rsidRPr="006F56F0">
        <w:t>1)</w:t>
      </w:r>
      <w:r w:rsidRPr="006F56F0">
        <w:tab/>
        <w:t>zmiany statusu UKR na inny status, o którym mowa</w:t>
      </w:r>
      <w:r w:rsidR="00826290" w:rsidRPr="006F56F0">
        <w:t xml:space="preserve"> w</w:t>
      </w:r>
      <w:r w:rsidR="00826290">
        <w:t> art. </w:t>
      </w:r>
      <w:r w:rsidR="00826290" w:rsidRPr="004A578D">
        <w:t>8</w:t>
      </w:r>
      <w:r w:rsidR="00826290">
        <w:t xml:space="preserve"> pkt </w:t>
      </w:r>
      <w:r w:rsidRPr="004A578D">
        <w:t>24a ustawy z dnia 24 września 2010 r. o ewidencji ludności;</w:t>
      </w:r>
    </w:p>
    <w:p w14:paraId="0F980A95" w14:textId="77777777" w:rsidR="00067294" w:rsidRPr="004A578D" w:rsidRDefault="00067294" w:rsidP="00766215">
      <w:pPr>
        <w:pStyle w:val="ZPKTzmpktartykuempunktem"/>
      </w:pPr>
      <w:r w:rsidRPr="004A578D">
        <w:t>2)</w:t>
      </w:r>
      <w:r w:rsidRPr="004A578D">
        <w:tab/>
        <w:t>odnotowania zgonu cudzoziemca w rejestrze PESEL.</w:t>
      </w:r>
    </w:p>
    <w:p w14:paraId="56DAB897" w14:textId="77777777" w:rsidR="00067294" w:rsidRPr="00F67DBA" w:rsidRDefault="00067294" w:rsidP="00067294">
      <w:pPr>
        <w:pStyle w:val="ZARTzmartartykuempunktem"/>
      </w:pPr>
      <w:r w:rsidRPr="00F67DBA">
        <w:t>Art. 110e. Minister właściwy do spraw wewnętrznych może,</w:t>
      </w:r>
      <w:r w:rsidR="006F56F0" w:rsidRPr="00F67DBA">
        <w:t xml:space="preserve"> w</w:t>
      </w:r>
      <w:r w:rsidR="006F56F0">
        <w:t> </w:t>
      </w:r>
      <w:r w:rsidRPr="00F67DBA">
        <w:t>drodze rozporządzenia</w:t>
      </w:r>
      <w:r w:rsidR="003131CE" w:rsidRPr="00F67DBA">
        <w:t>,</w:t>
      </w:r>
      <w:r w:rsidR="006F56F0" w:rsidRPr="00F67DBA">
        <w:t xml:space="preserve"> w</w:t>
      </w:r>
      <w:r w:rsidR="006F56F0">
        <w:t> </w:t>
      </w:r>
      <w:r w:rsidRPr="00F67DBA">
        <w:t>sytuacji dużego napływu cudzoziemców, których pobyt na terytorium Rzeczypospolitej Polskiej uznaje się za legalny na podstawie</w:t>
      </w:r>
      <w:r w:rsidR="00826290">
        <w:t xml:space="preserve"> art. </w:t>
      </w:r>
      <w:r w:rsidRPr="00F67DBA">
        <w:t>106, wprowadzić na czas oznaczony, możliwość potwierdzenia przy nadawaniu numeru PESEL tożsamości cudzoziemca, na podstawie innego dokumentu niż ważny dokument podróży.</w:t>
      </w:r>
    </w:p>
    <w:p w14:paraId="1FE8571E" w14:textId="77777777" w:rsidR="00067294" w:rsidRPr="00F67DBA" w:rsidRDefault="00067294" w:rsidP="00067294">
      <w:pPr>
        <w:pStyle w:val="ZARTzmartartykuempunktem"/>
      </w:pPr>
      <w:r w:rsidRPr="00F67DBA">
        <w:t>Art. 110f. 1. Po przekazaniu przez Komendanta Głównego Straży Granicznej</w:t>
      </w:r>
      <w:r w:rsidR="006F56F0" w:rsidRPr="00F67DBA">
        <w:t xml:space="preserve"> z</w:t>
      </w:r>
      <w:r w:rsidR="006F56F0">
        <w:t> </w:t>
      </w:r>
      <w:r w:rsidRPr="00F67DBA">
        <w:t>rejestru,</w:t>
      </w:r>
      <w:r w:rsidR="006F56F0" w:rsidRPr="00F67DBA">
        <w:t xml:space="preserve"> o</w:t>
      </w:r>
      <w:r w:rsidR="006F56F0">
        <w:t> </w:t>
      </w:r>
      <w:r w:rsidRPr="00F67DBA">
        <w:t>którym mowa</w:t>
      </w:r>
      <w:r w:rsidR="00826290" w:rsidRPr="00F67DBA">
        <w:t xml:space="preserve"> w</w:t>
      </w:r>
      <w:r w:rsidR="00826290">
        <w:t> art. </w:t>
      </w:r>
      <w:r w:rsidRPr="00F67DBA">
        <w:t>110b</w:t>
      </w:r>
      <w:r w:rsidR="00826290">
        <w:t xml:space="preserve"> ust. </w:t>
      </w:r>
      <w:r w:rsidRPr="00F67DBA">
        <w:t>1, informacji</w:t>
      </w:r>
      <w:r w:rsidR="006F56F0" w:rsidRPr="00F67DBA">
        <w:t xml:space="preserve"> o</w:t>
      </w:r>
      <w:r w:rsidR="006F56F0">
        <w:t> </w:t>
      </w:r>
      <w:r w:rsidRPr="00F67DBA">
        <w:t>wydaniu decyzji na podstawie</w:t>
      </w:r>
      <w:r w:rsidR="00826290">
        <w:t xml:space="preserve"> </w:t>
      </w:r>
      <w:r w:rsidR="00826290">
        <w:lastRenderedPageBreak/>
        <w:t>art. </w:t>
      </w:r>
      <w:r w:rsidRPr="00F67DBA">
        <w:t>10</w:t>
      </w:r>
      <w:r w:rsidR="00826290" w:rsidRPr="00F67DBA">
        <w:t>9</w:t>
      </w:r>
      <w:r w:rsidR="00826290">
        <w:t xml:space="preserve"> ust. </w:t>
      </w:r>
      <w:r w:rsidRPr="00F67DBA">
        <w:t>1, lub okolicznościach,</w:t>
      </w:r>
      <w:r w:rsidR="006F56F0" w:rsidRPr="00F67DBA">
        <w:t xml:space="preserve"> o</w:t>
      </w:r>
      <w:r w:rsidR="006F56F0">
        <w:t> </w:t>
      </w:r>
      <w:r w:rsidRPr="00F67DBA">
        <w:t>których mowa</w:t>
      </w:r>
      <w:r w:rsidR="00826290" w:rsidRPr="00F67DBA">
        <w:t xml:space="preserve"> w</w:t>
      </w:r>
      <w:r w:rsidR="00826290">
        <w:t> art. </w:t>
      </w:r>
      <w:r w:rsidRPr="00F67DBA">
        <w:t>109a</w:t>
      </w:r>
      <w:r w:rsidR="003131CE" w:rsidRPr="00F67DBA">
        <w:t>,</w:t>
      </w:r>
      <w:r w:rsidRPr="00F67DBA">
        <w:t xml:space="preserve"> lub po wygaśnięciu ochrony czasowej na mocy decyzji Rady Unii Europejskiej, stwierdzającej masowy napływ wysiedleńców, status UKR jest zmieniany na status,</w:t>
      </w:r>
      <w:r w:rsidR="006F56F0" w:rsidRPr="00F67DBA">
        <w:t xml:space="preserve"> o</w:t>
      </w:r>
      <w:r w:rsidR="006F56F0">
        <w:t> </w:t>
      </w:r>
      <w:r w:rsidRPr="00F67DBA">
        <w:t>którym mowa</w:t>
      </w:r>
      <w:r w:rsidR="00826290" w:rsidRPr="00F67DBA">
        <w:t xml:space="preserve"> w</w:t>
      </w:r>
      <w:r w:rsidR="00826290">
        <w:t> art. </w:t>
      </w:r>
      <w:r w:rsidR="00826290" w:rsidRPr="00F67DBA">
        <w:t>8</w:t>
      </w:r>
      <w:r w:rsidR="00826290">
        <w:t xml:space="preserve"> pkt </w:t>
      </w:r>
      <w:r w:rsidRPr="00F67DBA">
        <w:t>24a</w:t>
      </w:r>
      <w:r w:rsidR="00826290">
        <w:t xml:space="preserve"> lit. </w:t>
      </w:r>
      <w:r w:rsidRPr="00F67DBA">
        <w:t>c ustawy</w:t>
      </w:r>
      <w:r w:rsidR="006F56F0" w:rsidRPr="00F67DBA">
        <w:t xml:space="preserve"> z</w:t>
      </w:r>
      <w:r w:rsidR="006F56F0">
        <w:t> </w:t>
      </w:r>
      <w:r w:rsidRPr="00F67DBA">
        <w:t>dnia 2</w:t>
      </w:r>
      <w:r w:rsidR="006F56F0" w:rsidRPr="00F67DBA">
        <w:t>4</w:t>
      </w:r>
      <w:r w:rsidR="006F56F0">
        <w:t> </w:t>
      </w:r>
      <w:r w:rsidRPr="00F67DBA">
        <w:t>września 201</w:t>
      </w:r>
      <w:r w:rsidR="006F56F0" w:rsidRPr="00F67DBA">
        <w:t>0</w:t>
      </w:r>
      <w:r w:rsidR="006F56F0">
        <w:t> </w:t>
      </w:r>
      <w:r w:rsidRPr="00F67DBA">
        <w:t>r.</w:t>
      </w:r>
      <w:r w:rsidR="006F56F0" w:rsidRPr="00F67DBA">
        <w:t xml:space="preserve"> o</w:t>
      </w:r>
      <w:r w:rsidR="006F56F0">
        <w:t> </w:t>
      </w:r>
      <w:r w:rsidRPr="00F67DBA">
        <w:t>ewidencji ludności.</w:t>
      </w:r>
    </w:p>
    <w:p w14:paraId="2F62E0B5" w14:textId="77777777" w:rsidR="00067294" w:rsidRPr="00F67DBA" w:rsidRDefault="00067294" w:rsidP="00EE3F9B">
      <w:pPr>
        <w:pStyle w:val="ZUSTzmustartykuempunktem"/>
      </w:pPr>
      <w:r w:rsidRPr="00F67DBA">
        <w:t>2.</w:t>
      </w:r>
      <w:r w:rsidR="00754411">
        <w:t xml:space="preserve"> </w:t>
      </w:r>
      <w:r w:rsidR="00754411" w:rsidRPr="00F67DBA">
        <w:t>W</w:t>
      </w:r>
      <w:r w:rsidR="00754411">
        <w:t> </w:t>
      </w:r>
      <w:r w:rsidRPr="00F67DBA">
        <w:t>przypadku stwierdzenia braku zmiany statusu,</w:t>
      </w:r>
      <w:r w:rsidR="006F56F0" w:rsidRPr="00F67DBA">
        <w:t xml:space="preserve"> o</w:t>
      </w:r>
      <w:r w:rsidR="006F56F0">
        <w:t> </w:t>
      </w:r>
      <w:r w:rsidRPr="00F67DBA">
        <w:t>której mowa</w:t>
      </w:r>
      <w:r w:rsidR="00826290" w:rsidRPr="00F67DBA">
        <w:t xml:space="preserve"> w</w:t>
      </w:r>
      <w:r w:rsidR="00826290">
        <w:t> ust. </w:t>
      </w:r>
      <w:r w:rsidRPr="00F67DBA">
        <w:t>1, dowolny organ gminy może dokonać</w:t>
      </w:r>
      <w:r w:rsidR="006F56F0" w:rsidRPr="00F67DBA">
        <w:t xml:space="preserve"> w</w:t>
      </w:r>
      <w:r w:rsidR="006F56F0">
        <w:t> </w:t>
      </w:r>
      <w:r w:rsidRPr="00F67DBA">
        <w:t>rejestrze PESEL zmiany statusu UKR na status,</w:t>
      </w:r>
      <w:r w:rsidR="006F56F0" w:rsidRPr="00F67DBA">
        <w:t xml:space="preserve"> o</w:t>
      </w:r>
      <w:r w:rsidR="006F56F0">
        <w:t> </w:t>
      </w:r>
      <w:r w:rsidRPr="00F67DBA">
        <w:t>którym m</w:t>
      </w:r>
      <w:r w:rsidR="003131CE" w:rsidRPr="00F67DBA">
        <w:t>owa</w:t>
      </w:r>
      <w:r w:rsidR="00826290" w:rsidRPr="00F67DBA">
        <w:t xml:space="preserve"> w</w:t>
      </w:r>
      <w:r w:rsidR="00826290">
        <w:t> art. </w:t>
      </w:r>
      <w:r w:rsidR="00826290" w:rsidRPr="00F67DBA">
        <w:t>8</w:t>
      </w:r>
      <w:r w:rsidR="00826290">
        <w:t xml:space="preserve"> pkt </w:t>
      </w:r>
      <w:r w:rsidR="003131CE" w:rsidRPr="00F67DBA">
        <w:t>24a</w:t>
      </w:r>
      <w:r w:rsidR="00826290">
        <w:t xml:space="preserve"> lit. </w:t>
      </w:r>
      <w:r w:rsidR="003131CE" w:rsidRPr="00F67DBA">
        <w:t>c.”;</w:t>
      </w:r>
    </w:p>
    <w:bookmarkEnd w:id="1"/>
    <w:p w14:paraId="7F534C2D" w14:textId="77777777" w:rsidR="00067294" w:rsidRPr="00F67DBA" w:rsidRDefault="00DA6260" w:rsidP="00067294">
      <w:pPr>
        <w:pStyle w:val="PKTpunkt"/>
        <w:keepNext/>
      </w:pPr>
      <w:r>
        <w:t>8</w:t>
      </w:r>
      <w:r w:rsidR="00067294" w:rsidRPr="00F67DBA">
        <w:t>)</w:t>
      </w:r>
      <w:r w:rsidR="00067294" w:rsidRPr="00F67DBA">
        <w:tab/>
        <w:t>art. 11</w:t>
      </w:r>
      <w:r w:rsidR="006F56F0" w:rsidRPr="00F67DBA">
        <w:t>2</w:t>
      </w:r>
      <w:r w:rsidR="006F56F0">
        <w:t> </w:t>
      </w:r>
      <w:r w:rsidR="00067294" w:rsidRPr="00F67DBA">
        <w:t>otrzymuje brzmienie:</w:t>
      </w:r>
    </w:p>
    <w:p w14:paraId="399E650A" w14:textId="77777777" w:rsidR="00067294" w:rsidRPr="00F67DBA" w:rsidRDefault="00067294" w:rsidP="00067294">
      <w:pPr>
        <w:pStyle w:val="ZARTzmartartykuempunktem"/>
        <w:keepNext/>
      </w:pPr>
      <w:r w:rsidRPr="00F67DBA">
        <w:t>„Art. 112. 1. Minister właściwy do spraw wewnętrznych</w:t>
      </w:r>
      <w:r w:rsidR="006F56F0" w:rsidRPr="00F67DBA">
        <w:t xml:space="preserve"> w</w:t>
      </w:r>
      <w:r w:rsidR="006F56F0">
        <w:t> </w:t>
      </w:r>
      <w:r w:rsidRPr="00F67DBA">
        <w:t>ramach uruchomionych na ten cel środków może zapewnić pomoc beneficjentowi ochrony czasowej polegającą na:</w:t>
      </w:r>
    </w:p>
    <w:p w14:paraId="0C9712DE" w14:textId="77777777" w:rsidR="00067294" w:rsidRPr="006F56F0" w:rsidRDefault="00067294" w:rsidP="00766215">
      <w:pPr>
        <w:pStyle w:val="ZPKTzmpktartykuempunktem"/>
      </w:pPr>
      <w:r w:rsidRPr="006F56F0">
        <w:t>1)</w:t>
      </w:r>
      <w:r w:rsidRPr="006F56F0">
        <w:tab/>
        <w:t>zapewnieniu pobytu</w:t>
      </w:r>
      <w:r w:rsidR="006F56F0" w:rsidRPr="006F56F0">
        <w:t xml:space="preserve"> i</w:t>
      </w:r>
      <w:r w:rsidR="006F56F0" w:rsidRPr="004A578D">
        <w:t> </w:t>
      </w:r>
      <w:r w:rsidRPr="004A578D">
        <w:t>wyżywienia, jednak nie dłużej niż przez 6</w:t>
      </w:r>
      <w:r w:rsidR="006F56F0" w:rsidRPr="004A578D">
        <w:t>0 </w:t>
      </w:r>
      <w:r w:rsidRPr="004A578D">
        <w:t>dni od pierwszego wjazdu na terytorium Rzeczpospolitej Polski</w:t>
      </w:r>
      <w:r w:rsidR="006F56F0" w:rsidRPr="004A578D">
        <w:t xml:space="preserve"> i </w:t>
      </w:r>
      <w:r w:rsidRPr="004A578D">
        <w:t>nie dłużej niż przez 1</w:t>
      </w:r>
      <w:r w:rsidR="006F56F0" w:rsidRPr="004A578D">
        <w:t>2 </w:t>
      </w:r>
      <w:r w:rsidRPr="004A578D">
        <w:t>miesięcy od pierwszego dnia zdarzenia, które było podstawą wydania decyzji Rady Unii Europejskiej, stwierdzającej istnienie masowego napływu wysiedleń</w:t>
      </w:r>
      <w:r w:rsidRPr="006F56F0">
        <w:t>ców poprzez:</w:t>
      </w:r>
    </w:p>
    <w:p w14:paraId="1ABB8726" w14:textId="77777777" w:rsidR="00067294" w:rsidRPr="00F67DBA" w:rsidRDefault="00067294" w:rsidP="00766215">
      <w:pPr>
        <w:pStyle w:val="ZLITwPKTzmlitwpktartykuempunktem"/>
      </w:pPr>
      <w:r w:rsidRPr="00F67DBA">
        <w:t>a)</w:t>
      </w:r>
      <w:r w:rsidRPr="00F67DBA">
        <w:tab/>
        <w:t>umieszczenie</w:t>
      </w:r>
      <w:r w:rsidR="006F56F0" w:rsidRPr="00F67DBA">
        <w:t xml:space="preserve"> w</w:t>
      </w:r>
      <w:r w:rsidR="006F56F0">
        <w:t> </w:t>
      </w:r>
      <w:r w:rsidRPr="00F67DBA">
        <w:t>obiekcie zbiorowego zakwaterowania lub</w:t>
      </w:r>
    </w:p>
    <w:p w14:paraId="273C6EA2" w14:textId="77777777" w:rsidR="00067294" w:rsidRPr="00F67DBA" w:rsidRDefault="00067294" w:rsidP="00766215">
      <w:pPr>
        <w:pStyle w:val="ZLITwPKTzmlitwpktartykuempunktem"/>
      </w:pPr>
      <w:r w:rsidRPr="00F67DBA">
        <w:t>b)</w:t>
      </w:r>
      <w:r w:rsidRPr="00F67DBA">
        <w:tab/>
        <w:t>wypłatę świadczenia pieniężnego na pokrycie we własnym zakresie kosztów pobytu na terytorium Rzeczypospolitej Polskiej;</w:t>
      </w:r>
    </w:p>
    <w:p w14:paraId="546D0EAC" w14:textId="77777777" w:rsidR="00067294" w:rsidRPr="004A578D" w:rsidRDefault="00067294" w:rsidP="00766215">
      <w:pPr>
        <w:pStyle w:val="ZPKTzmpktartykuempunktem"/>
      </w:pPr>
      <w:r w:rsidRPr="004A578D">
        <w:t>2)</w:t>
      </w:r>
      <w:r w:rsidRPr="004A578D">
        <w:tab/>
        <w:t>prowadzeniu punktów recepcyjnych;</w:t>
      </w:r>
    </w:p>
    <w:p w14:paraId="76D8C3CF" w14:textId="77777777" w:rsidR="00067294" w:rsidRPr="004A578D" w:rsidRDefault="00067294" w:rsidP="00766215">
      <w:pPr>
        <w:pStyle w:val="ZPKTzmpktartykuempunktem"/>
      </w:pPr>
      <w:r w:rsidRPr="004A578D">
        <w:t>3)</w:t>
      </w:r>
      <w:r w:rsidRPr="004A578D">
        <w:tab/>
        <w:t>zapewnieniu transportu związanego z zakwaterowaniem lub opieką medyczną;</w:t>
      </w:r>
    </w:p>
    <w:p w14:paraId="74DCC88B" w14:textId="77777777" w:rsidR="00067294" w:rsidRPr="004A578D" w:rsidRDefault="00067294" w:rsidP="00766215">
      <w:pPr>
        <w:pStyle w:val="ZPKTzmpktartykuempunktem"/>
      </w:pPr>
      <w:r w:rsidRPr="004A578D">
        <w:t>4)</w:t>
      </w:r>
      <w:r w:rsidRPr="004A578D">
        <w:tab/>
        <w:t>podjęciu innych działań niezbędnych do realizacji pomocy.</w:t>
      </w:r>
    </w:p>
    <w:p w14:paraId="55066F83" w14:textId="77777777" w:rsidR="00067294" w:rsidRPr="00F67DBA" w:rsidRDefault="00067294" w:rsidP="00067294">
      <w:pPr>
        <w:pStyle w:val="ZUSTzmustartykuempunktem"/>
      </w:pPr>
      <w:r w:rsidRPr="00F67DBA">
        <w:t>2. Minister właściwy do spraw wewnętrznych może określić,</w:t>
      </w:r>
      <w:r w:rsidR="006F56F0" w:rsidRPr="00F67DBA">
        <w:t xml:space="preserve"> w</w:t>
      </w:r>
      <w:r w:rsidR="006F56F0">
        <w:t> </w:t>
      </w:r>
      <w:r w:rsidRPr="00F67DBA">
        <w:t>drodze rozporządzenia</w:t>
      </w:r>
      <w:r w:rsidR="00FC34DA" w:rsidRPr="00F67DBA">
        <w:t>,</w:t>
      </w:r>
      <w:r w:rsidRPr="00F67DBA">
        <w:t xml:space="preserve"> wysokość</w:t>
      </w:r>
      <w:r w:rsidR="006F56F0" w:rsidRPr="00F67DBA">
        <w:t xml:space="preserve"> i</w:t>
      </w:r>
      <w:r w:rsidR="006F56F0">
        <w:t> </w:t>
      </w:r>
      <w:r w:rsidRPr="00F67DBA">
        <w:t>sposób wypłaty pomocy,</w:t>
      </w:r>
      <w:r w:rsidR="006F56F0" w:rsidRPr="00F67DBA">
        <w:t xml:space="preserve"> o</w:t>
      </w:r>
      <w:r w:rsidR="006F56F0">
        <w:t> </w:t>
      </w:r>
      <w:r w:rsidR="00FC34DA" w:rsidRPr="00F67DBA">
        <w:t>której mowa</w:t>
      </w:r>
      <w:r w:rsidR="00826290" w:rsidRPr="00F67DBA">
        <w:t xml:space="preserve"> w</w:t>
      </w:r>
      <w:r w:rsidR="00826290">
        <w:t> ust. </w:t>
      </w:r>
      <w:r w:rsidR="00826290" w:rsidRPr="00F67DBA">
        <w:t>1</w:t>
      </w:r>
      <w:r w:rsidR="00826290">
        <w:t xml:space="preserve"> pkt </w:t>
      </w:r>
      <w:r w:rsidR="00826290" w:rsidRPr="00F67DBA">
        <w:t>1</w:t>
      </w:r>
      <w:r w:rsidR="00826290">
        <w:t xml:space="preserve"> lit. </w:t>
      </w:r>
      <w:r w:rsidRPr="00F67DBA">
        <w:t>b</w:t>
      </w:r>
      <w:r w:rsidR="00FC34DA" w:rsidRPr="00F67DBA">
        <w:t xml:space="preserve">, </w:t>
      </w:r>
      <w:r w:rsidRPr="00F67DBA">
        <w:t>biorąc pod uwagę konieczność zaspokojenia usprawiedliwionych potrzeb beneficjenta ochrony czasowej.</w:t>
      </w:r>
    </w:p>
    <w:p w14:paraId="72F0C788" w14:textId="77777777" w:rsidR="00067294" w:rsidRPr="00F67DBA" w:rsidRDefault="00067294" w:rsidP="00067294">
      <w:pPr>
        <w:pStyle w:val="ZUSTzmustartykuempunktem"/>
      </w:pPr>
      <w:r w:rsidRPr="00F67DBA">
        <w:t xml:space="preserve">3. Minister właściwy do spraw zabezpieczenia </w:t>
      </w:r>
      <w:r w:rsidR="00FC34DA" w:rsidRPr="00F67DBA">
        <w:t>społecznego</w:t>
      </w:r>
      <w:r w:rsidR="00724663" w:rsidRPr="00724663">
        <w:t xml:space="preserve"> </w:t>
      </w:r>
      <w:r w:rsidR="00724663" w:rsidRPr="00F67DBA">
        <w:t>w</w:t>
      </w:r>
      <w:r w:rsidR="00724663">
        <w:t> </w:t>
      </w:r>
      <w:r w:rsidR="00724663" w:rsidRPr="00F67DBA">
        <w:t>ramach uruchomionych na ten cel środków</w:t>
      </w:r>
      <w:r w:rsidR="00F911AA">
        <w:t>,</w:t>
      </w:r>
      <w:r w:rsidR="00FC34DA" w:rsidRPr="00F67DBA">
        <w:t xml:space="preserve"> może zapewnić </w:t>
      </w:r>
      <w:r w:rsidR="00F911AA" w:rsidRPr="00F911AA">
        <w:t xml:space="preserve">beneficjentowi ochrony czasowej </w:t>
      </w:r>
      <w:r w:rsidR="00FC34DA" w:rsidRPr="00F67DBA">
        <w:t>pomoc</w:t>
      </w:r>
      <w:r w:rsidRPr="00F67DBA">
        <w:t xml:space="preserve"> polegającą za zakwaterowaniu zbiorowym wraz</w:t>
      </w:r>
      <w:r w:rsidR="006F56F0" w:rsidRPr="00F67DBA">
        <w:t xml:space="preserve"> z</w:t>
      </w:r>
      <w:r w:rsidR="006F56F0">
        <w:t> </w:t>
      </w:r>
      <w:r w:rsidRPr="00F67DBA">
        <w:t>całodziennym wyżywieniem, jeżeli posiada on status UKR,</w:t>
      </w:r>
      <w:r w:rsidR="006F56F0" w:rsidRPr="00F67DBA">
        <w:t xml:space="preserve"> o</w:t>
      </w:r>
      <w:r w:rsidR="006F56F0">
        <w:t> </w:t>
      </w:r>
      <w:r w:rsidRPr="00F67DBA">
        <w:t>którym mowa</w:t>
      </w:r>
      <w:r w:rsidR="00826290" w:rsidRPr="00F67DBA">
        <w:t xml:space="preserve"> w</w:t>
      </w:r>
      <w:r w:rsidR="00826290">
        <w:t> art. </w:t>
      </w:r>
      <w:r w:rsidRPr="00F67DBA">
        <w:t>110a</w:t>
      </w:r>
      <w:r w:rsidR="00826290">
        <w:t xml:space="preserve"> ust. </w:t>
      </w:r>
      <w:r w:rsidRPr="00F67DBA">
        <w:t>1, należy do grupy wrażliwej oraz nie jest</w:t>
      </w:r>
      <w:r w:rsidR="006F56F0" w:rsidRPr="00F67DBA">
        <w:t xml:space="preserve"> w</w:t>
      </w:r>
      <w:r w:rsidR="006F56F0">
        <w:t> </w:t>
      </w:r>
      <w:r w:rsidRPr="00F67DBA">
        <w:t>stanie samodzielnie zapewnić sobie zakwaterowania.</w:t>
      </w:r>
    </w:p>
    <w:p w14:paraId="1A23AF89" w14:textId="77777777" w:rsidR="00067294" w:rsidRPr="00F67DBA" w:rsidRDefault="00067294" w:rsidP="00067294">
      <w:pPr>
        <w:pStyle w:val="ZUSTzmustartykuempunktem"/>
        <w:keepNext/>
      </w:pPr>
      <w:r w:rsidRPr="00F67DBA">
        <w:lastRenderedPageBreak/>
        <w:t>4. Za osobę należącą do grupy wrażliwej, określonej</w:t>
      </w:r>
      <w:r w:rsidR="00826290" w:rsidRPr="00F67DBA">
        <w:t xml:space="preserve"> w</w:t>
      </w:r>
      <w:r w:rsidR="00826290">
        <w:t> ust. </w:t>
      </w:r>
      <w:r w:rsidRPr="00F67DBA">
        <w:t>3, uznaje się osobę, która spełnia co najmniej jeden</w:t>
      </w:r>
      <w:r w:rsidR="006F56F0" w:rsidRPr="00F67DBA">
        <w:t xml:space="preserve"> z</w:t>
      </w:r>
      <w:r w:rsidR="006F56F0">
        <w:t> </w:t>
      </w:r>
      <w:r w:rsidRPr="00F67DBA">
        <w:t>poniższych warunków:</w:t>
      </w:r>
    </w:p>
    <w:p w14:paraId="6611C973" w14:textId="77777777" w:rsidR="00067294" w:rsidRPr="00F67DBA" w:rsidRDefault="00067294" w:rsidP="00766215">
      <w:pPr>
        <w:pStyle w:val="ZPKTzmpktartykuempunktem"/>
      </w:pPr>
      <w:r w:rsidRPr="00F67DBA">
        <w:t>1)</w:t>
      </w:r>
      <w:r w:rsidRPr="00F67DBA">
        <w:tab/>
        <w:t>posiada orzeczenie o niepełnosprawności lub stopniu niepełnosprawności umiarkowanym lub znacznym, lub orzeczenie równoważne, o którym mowa</w:t>
      </w:r>
      <w:r w:rsidR="00826290" w:rsidRPr="00F67DBA">
        <w:t xml:space="preserve"> w</w:t>
      </w:r>
      <w:r w:rsidR="00826290">
        <w:t> art. </w:t>
      </w:r>
      <w:r w:rsidR="00826290" w:rsidRPr="00F67DBA">
        <w:t>5</w:t>
      </w:r>
      <w:r w:rsidR="00826290">
        <w:t xml:space="preserve"> pkt </w:t>
      </w:r>
      <w:r w:rsidRPr="00F67DBA">
        <w:t>1–2 ustawy z dnia 27 sierpnia 1997 r. o rehabilitacji zawodowej i społecznej oraz zatrudnianiu osób niepełnosprawnych (</w:t>
      </w:r>
      <w:r w:rsidR="00826290">
        <w:t>Dz. U.</w:t>
      </w:r>
      <w:r w:rsidRPr="00F67DBA">
        <w:t xml:space="preserve"> z 2025 r.</w:t>
      </w:r>
      <w:r w:rsidR="00826290">
        <w:t xml:space="preserve"> poz. </w:t>
      </w:r>
      <w:r w:rsidRPr="00F67DBA">
        <w:t>913, 1301, 166</w:t>
      </w:r>
      <w:r w:rsidR="00826290" w:rsidRPr="00F67DBA">
        <w:t>5</w:t>
      </w:r>
      <w:r w:rsidR="00826290">
        <w:t xml:space="preserve"> i </w:t>
      </w:r>
      <w:r w:rsidRPr="00F67DBA">
        <w:t>174</w:t>
      </w:r>
      <w:r w:rsidR="00826290" w:rsidRPr="00F67DBA">
        <w:t>6</w:t>
      </w:r>
      <w:r w:rsidR="00826290">
        <w:t xml:space="preserve"> oraz</w:t>
      </w:r>
      <w:r w:rsidR="00826290" w:rsidRPr="00F911AA">
        <w:t xml:space="preserve"> z</w:t>
      </w:r>
      <w:r w:rsidR="00826290">
        <w:t> </w:t>
      </w:r>
      <w:r w:rsidR="00F911AA" w:rsidRPr="00F911AA">
        <w:t>202</w:t>
      </w:r>
      <w:r w:rsidR="00826290" w:rsidRPr="00F911AA">
        <w:t>6</w:t>
      </w:r>
      <w:r w:rsidR="00826290">
        <w:t> </w:t>
      </w:r>
      <w:r w:rsidR="00F911AA" w:rsidRPr="00F911AA">
        <w:t>r.</w:t>
      </w:r>
      <w:r w:rsidR="00826290">
        <w:t xml:space="preserve"> poz. </w:t>
      </w:r>
      <w:r w:rsidR="00F911AA" w:rsidRPr="00F911AA">
        <w:t>26</w:t>
      </w:r>
      <w:r w:rsidRPr="00F67DBA">
        <w:t>), lub jest opiekunem takiej osoby i nie pobiera świadczenia pielęgnacyjnego;</w:t>
      </w:r>
    </w:p>
    <w:p w14:paraId="536A20D6" w14:textId="77777777" w:rsidR="00067294" w:rsidRPr="00F67DBA" w:rsidRDefault="00067294" w:rsidP="00766215">
      <w:pPr>
        <w:pStyle w:val="ZPKTzmpktartykuempunktem"/>
      </w:pPr>
      <w:r w:rsidRPr="00F67DBA">
        <w:t>2)</w:t>
      </w:r>
      <w:r w:rsidRPr="00F67DBA">
        <w:tab/>
        <w:t>ukończyła:</w:t>
      </w:r>
    </w:p>
    <w:p w14:paraId="297A8657" w14:textId="77777777" w:rsidR="00067294" w:rsidRPr="00F67DBA" w:rsidRDefault="00067294" w:rsidP="00766215">
      <w:pPr>
        <w:pStyle w:val="ZLITwPKTzmlitwpktartykuempunktem"/>
      </w:pPr>
      <w:r w:rsidRPr="00F67DBA">
        <w:t>a)</w:t>
      </w:r>
      <w:r w:rsidRPr="00F67DBA">
        <w:tab/>
        <w:t>w przypadku kobiet – 60. rok życia,</w:t>
      </w:r>
    </w:p>
    <w:p w14:paraId="5C806DDA" w14:textId="77777777" w:rsidR="00067294" w:rsidRPr="00F67DBA" w:rsidRDefault="00067294" w:rsidP="00766215">
      <w:pPr>
        <w:pStyle w:val="ZLITwPKTzmlitwpktartykuempunktem"/>
      </w:pPr>
      <w:r w:rsidRPr="00F67DBA">
        <w:t>b)</w:t>
      </w:r>
      <w:r w:rsidRPr="00F67DBA">
        <w:tab/>
        <w:t>w przypadku mężczyzn – 65. rok życia</w:t>
      </w:r>
    </w:p>
    <w:p w14:paraId="46033184" w14:textId="77777777" w:rsidR="00067294" w:rsidRPr="00F67DBA" w:rsidRDefault="00067294" w:rsidP="00766215">
      <w:pPr>
        <w:pStyle w:val="ZCZWSPLITwPKTzmczciwsplitwpktartykuempunktem"/>
      </w:pPr>
      <w:r w:rsidRPr="00F67DBA">
        <w:t>–</w:t>
      </w:r>
      <w:r w:rsidR="00754411">
        <w:t xml:space="preserve"> </w:t>
      </w:r>
      <w:r w:rsidR="00754411" w:rsidRPr="00F67DBA">
        <w:t>o</w:t>
      </w:r>
      <w:r w:rsidR="00754411">
        <w:t> </w:t>
      </w:r>
      <w:r w:rsidRPr="00F67DBA">
        <w:t>ile nie pobiera polskiego świadczenia emerytalnego, nie pracuje</w:t>
      </w:r>
      <w:r w:rsidR="006F56F0" w:rsidRPr="00F67DBA">
        <w:t xml:space="preserve"> i</w:t>
      </w:r>
      <w:r w:rsidR="006F56F0">
        <w:t> </w:t>
      </w:r>
      <w:r w:rsidRPr="00F67DBA">
        <w:t>nie posiada na terytorium Rzeczypospolitej Polskiej pełnoletnich zstępnych, którzy podlegają obowiązkowi alimentacyjnemu;</w:t>
      </w:r>
    </w:p>
    <w:p w14:paraId="038F6F52" w14:textId="77777777" w:rsidR="00067294" w:rsidRPr="00F67DBA" w:rsidRDefault="00067294" w:rsidP="00766215">
      <w:pPr>
        <w:pStyle w:val="ZPKTzmpktartykuempunktem"/>
      </w:pPr>
      <w:r w:rsidRPr="00F67DBA">
        <w:t>3)</w:t>
      </w:r>
      <w:r w:rsidRPr="00F67DBA">
        <w:tab/>
        <w:t>jest kobietą w ciąży lub osobą wychowującą dziecko do 12. miesiąca życia</w:t>
      </w:r>
      <w:r w:rsidR="00734509">
        <w:t xml:space="preserve"> wraz</w:t>
      </w:r>
      <w:r w:rsidR="00826290">
        <w:t xml:space="preserve"> z </w:t>
      </w:r>
      <w:r w:rsidR="00734509">
        <w:t>tym dzieckiem</w:t>
      </w:r>
      <w:r w:rsidRPr="00F67DBA">
        <w:t>, na podstawie przedstawionych dokumentów;</w:t>
      </w:r>
    </w:p>
    <w:p w14:paraId="30AE5284" w14:textId="77777777" w:rsidR="00067294" w:rsidRPr="00F67DBA" w:rsidRDefault="00067294" w:rsidP="00766215">
      <w:pPr>
        <w:pStyle w:val="ZPKTzmpktartykuempunktem"/>
      </w:pPr>
      <w:r w:rsidRPr="00F67DBA">
        <w:t>4)</w:t>
      </w:r>
      <w:r w:rsidRPr="00F67DBA">
        <w:tab/>
        <w:t>jest osobą</w:t>
      </w:r>
      <w:r w:rsidR="006F56F0" w:rsidRPr="00F67DBA">
        <w:t xml:space="preserve"> z</w:t>
      </w:r>
      <w:r w:rsidR="006F56F0">
        <w:t> </w:t>
      </w:r>
      <w:r w:rsidRPr="00F67DBA">
        <w:t>zagranicznej instytucjonalnej pieczy zastępczej;</w:t>
      </w:r>
    </w:p>
    <w:p w14:paraId="2AA04E7F" w14:textId="77777777" w:rsidR="00067294" w:rsidRPr="00F67DBA" w:rsidRDefault="00067294" w:rsidP="00766215">
      <w:pPr>
        <w:pStyle w:val="ZPKTzmpktartykuempunktem"/>
      </w:pPr>
      <w:r w:rsidRPr="00F67DBA">
        <w:t>5)</w:t>
      </w:r>
      <w:r w:rsidRPr="00F67DBA">
        <w:tab/>
        <w:t>jest osobą bezpośrednio po hospitalizacji finansowanej przez Narodowy Fundusz Zdrowia, trwającej przynajmniej 7 dni, nie dłużej niż do ustania przyczyny będącej powodem hospitalizacji.</w:t>
      </w:r>
    </w:p>
    <w:p w14:paraId="62F02EFC" w14:textId="77777777" w:rsidR="00067294" w:rsidRPr="00F67DBA" w:rsidRDefault="00067294" w:rsidP="00984B5F">
      <w:pPr>
        <w:pStyle w:val="ZUSTzmustartykuempunktem"/>
      </w:pPr>
      <w:r w:rsidRPr="00F67DBA">
        <w:t>5. Pomoc, o której mowa</w:t>
      </w:r>
      <w:r w:rsidR="00826290" w:rsidRPr="00F67DBA">
        <w:t xml:space="preserve"> w</w:t>
      </w:r>
      <w:r w:rsidR="00826290">
        <w:t> ust. </w:t>
      </w:r>
      <w:r w:rsidR="00826290" w:rsidRPr="00F67DBA">
        <w:t>1</w:t>
      </w:r>
      <w:r w:rsidR="00826290">
        <w:t xml:space="preserve"> i </w:t>
      </w:r>
      <w:r w:rsidRPr="00F67DBA">
        <w:t xml:space="preserve">3, może być udzielana również cudzoziemcowi, który odniósł obrażenia w wyniku działań wojennych prowadzonych na terytorium państwa lub obszaru geograficznego, którego dotyczy decyzja Rady Unii Europejskiej, stwierdzającą istnienie masowego napływu </w:t>
      </w:r>
      <w:r w:rsidR="002C6067" w:rsidRPr="002C6067">
        <w:t>wysiedleńców</w:t>
      </w:r>
      <w:r w:rsidRPr="00F67DBA">
        <w:t>, niespełniającego warunków, o których mowa</w:t>
      </w:r>
      <w:r w:rsidR="00826290" w:rsidRPr="00F67DBA">
        <w:t xml:space="preserve"> w</w:t>
      </w:r>
      <w:r w:rsidR="00826290">
        <w:t> art. </w:t>
      </w:r>
      <w:r w:rsidRPr="00F67DBA">
        <w:t>106, który został przetransportowany na terytorium Rzeczypospolitej Polskiej w celu udzielania świadczeń opieki zdrowotnej.</w:t>
      </w:r>
    </w:p>
    <w:p w14:paraId="33475303" w14:textId="77777777" w:rsidR="00067294" w:rsidRPr="00F67DBA" w:rsidRDefault="00067294" w:rsidP="00984B5F">
      <w:pPr>
        <w:pStyle w:val="ZUSTzmustartykuempunktem"/>
      </w:pPr>
      <w:r w:rsidRPr="00F67DBA">
        <w:t>6. Minister właściwy do spraw wewnętrznych koordynuje działania organów władzy publicznej oraz organizacji pozarządowych i przedsiębiorców, w zakresie udzielania pomocy,</w:t>
      </w:r>
      <w:r w:rsidR="006F56F0" w:rsidRPr="00F67DBA">
        <w:t xml:space="preserve"> o</w:t>
      </w:r>
      <w:r w:rsidR="006F56F0">
        <w:t> </w:t>
      </w:r>
      <w:r w:rsidRPr="00F67DBA">
        <w:t>której mowa</w:t>
      </w:r>
      <w:r w:rsidR="00826290" w:rsidRPr="00F67DBA">
        <w:t xml:space="preserve"> w</w:t>
      </w:r>
      <w:r w:rsidR="00826290">
        <w:t> ust. </w:t>
      </w:r>
      <w:r w:rsidRPr="00F67DBA">
        <w:t>1,</w:t>
      </w:r>
      <w:r w:rsidR="006F56F0" w:rsidRPr="00F67DBA">
        <w:t xml:space="preserve"> a</w:t>
      </w:r>
      <w:r w:rsidR="006F56F0">
        <w:t> </w:t>
      </w:r>
      <w:r w:rsidRPr="00F67DBA">
        <w:t>minister właściwy do spraw zabezpieczenia społecznego koordynuje działania organów władzy publicznej oraz organizacji pozarządowych i przedsiębiorców, w zakresie udzielania pomocy,</w:t>
      </w:r>
      <w:r w:rsidR="006F56F0" w:rsidRPr="00F67DBA">
        <w:t xml:space="preserve"> o</w:t>
      </w:r>
      <w:r w:rsidR="006F56F0">
        <w:t> </w:t>
      </w:r>
      <w:r w:rsidRPr="00F67DBA">
        <w:t>której mowa</w:t>
      </w:r>
      <w:r w:rsidR="00826290" w:rsidRPr="00F67DBA">
        <w:t xml:space="preserve"> w</w:t>
      </w:r>
      <w:r w:rsidR="00826290">
        <w:t> ust. </w:t>
      </w:r>
      <w:r w:rsidRPr="00F67DBA">
        <w:t>3.</w:t>
      </w:r>
    </w:p>
    <w:p w14:paraId="52486F48" w14:textId="77777777" w:rsidR="00067294" w:rsidRPr="00F67DBA" w:rsidRDefault="00067294" w:rsidP="00984B5F">
      <w:pPr>
        <w:pStyle w:val="ZUSTzmustartykuempunktem"/>
      </w:pPr>
      <w:r w:rsidRPr="00F67DBA">
        <w:lastRenderedPageBreak/>
        <w:t>7. Jednostka samorządu terytorialnego, związek jednostek samorządu terytorialnego lub związek metropolitalny, z własnej inicjatywy i w zakresie posiadanych środków, mo</w:t>
      </w:r>
      <w:r w:rsidR="00F911AA">
        <w:t>gą</w:t>
      </w:r>
      <w:r w:rsidRPr="00F67DBA">
        <w:t xml:space="preserve"> zapewnić pomoc beneficjentom ochrony czasowej.</w:t>
      </w:r>
    </w:p>
    <w:p w14:paraId="3FE20B27" w14:textId="77777777" w:rsidR="00067294" w:rsidRPr="00F67DBA" w:rsidRDefault="00067294" w:rsidP="00984B5F">
      <w:pPr>
        <w:pStyle w:val="ZUSTzmustartykuempunktem"/>
      </w:pPr>
      <w:r w:rsidRPr="00F67DBA">
        <w:t>8.</w:t>
      </w:r>
      <w:r w:rsidR="00B663B6">
        <w:t xml:space="preserve"> </w:t>
      </w:r>
      <w:r w:rsidRPr="00F67DBA">
        <w:t>Zakres pomocy określa w uchwale organ stanowiący jednostki samorządu terytorialnego, związku jednostek samorządu terytorialnego lub związku metropolitalnego. Formy i tryb udzielania pomocy określa właściwy organ wykonawczy danej jednostki lub związku.</w:t>
      </w:r>
    </w:p>
    <w:p w14:paraId="5DD2A385" w14:textId="77777777" w:rsidR="00067294" w:rsidRPr="00F67DBA" w:rsidRDefault="00067294" w:rsidP="00984B5F">
      <w:pPr>
        <w:pStyle w:val="ZUSTzmustartykuempunktem"/>
      </w:pPr>
      <w:r w:rsidRPr="00F67DBA">
        <w:t>9. Do zamówień publicznych niezbędnych do zapewnienia pomocy, o której mowa</w:t>
      </w:r>
      <w:r w:rsidR="00826290" w:rsidRPr="00F67DBA">
        <w:t xml:space="preserve"> w</w:t>
      </w:r>
      <w:r w:rsidR="00826290">
        <w:t> ust. </w:t>
      </w:r>
      <w:r w:rsidR="00826290" w:rsidRPr="00F67DBA">
        <w:t>1</w:t>
      </w:r>
      <w:r w:rsidR="00826290">
        <w:t xml:space="preserve"> pkt </w:t>
      </w:r>
      <w:r w:rsidR="00675BD4">
        <w:t>1</w:t>
      </w:r>
      <w:r w:rsidR="00675BD4" w:rsidRPr="00675BD4">
        <w:t>–</w:t>
      </w:r>
      <w:r w:rsidR="00826290" w:rsidRPr="00F67DBA">
        <w:t>3</w:t>
      </w:r>
      <w:r w:rsidR="00826290">
        <w:t xml:space="preserve"> i ust. </w:t>
      </w:r>
      <w:r w:rsidR="0025259A">
        <w:t>3</w:t>
      </w:r>
      <w:r w:rsidR="006F56F0">
        <w:t> </w:t>
      </w:r>
      <w:r w:rsidRPr="00F67DBA">
        <w:t>nie stosuje się przepisów usta</w:t>
      </w:r>
      <w:r w:rsidR="00826290">
        <w:t>wy z dnia 11 września 2019 r. – </w:t>
      </w:r>
      <w:r w:rsidRPr="00F67DBA">
        <w:t>Prawo zamówień publicznych.</w:t>
      </w:r>
    </w:p>
    <w:p w14:paraId="74D802AD" w14:textId="77777777" w:rsidR="00067294" w:rsidRPr="00F67DBA" w:rsidRDefault="00067294" w:rsidP="00984B5F">
      <w:pPr>
        <w:pStyle w:val="ZUSTzmustartykuempunktem"/>
      </w:pPr>
      <w:r w:rsidRPr="00F67DBA">
        <w:t>10. Minister właściwy do spraw wewnętrznych, minister właściwy do spraw zabezpieczenia społecznego lub podmioty,</w:t>
      </w:r>
      <w:r w:rsidR="006F56F0" w:rsidRPr="00F67DBA">
        <w:t xml:space="preserve"> o</w:t>
      </w:r>
      <w:r w:rsidR="006F56F0">
        <w:t> </w:t>
      </w:r>
      <w:r w:rsidRPr="00F67DBA">
        <w:t>których mowa</w:t>
      </w:r>
      <w:r w:rsidR="00826290" w:rsidRPr="00F67DBA">
        <w:t xml:space="preserve"> w</w:t>
      </w:r>
      <w:r w:rsidR="00826290">
        <w:t> ust. </w:t>
      </w:r>
      <w:r w:rsidRPr="00F67DBA">
        <w:t>7, w terminie 3 miesięcy od końca miesiąca, w którym udzielono zamówienia, zamieszcza w Biuletynie Zamówień Publicznych informację o udzieleniu zamówienia, o którym mowa</w:t>
      </w:r>
      <w:r w:rsidR="00826290" w:rsidRPr="00F67DBA">
        <w:t xml:space="preserve"> w</w:t>
      </w:r>
      <w:r w:rsidR="00826290">
        <w:t> ust. </w:t>
      </w:r>
      <w:r w:rsidRPr="00F67DBA">
        <w:t>9, podając:</w:t>
      </w:r>
    </w:p>
    <w:p w14:paraId="1DEB8D21" w14:textId="77777777" w:rsidR="00067294" w:rsidRPr="004A578D" w:rsidRDefault="00067294" w:rsidP="00766215">
      <w:pPr>
        <w:pStyle w:val="ZPKTzmpktartykuempunktem"/>
      </w:pPr>
      <w:r w:rsidRPr="004A578D">
        <w:t>1)</w:t>
      </w:r>
      <w:r w:rsidRPr="004A578D">
        <w:tab/>
        <w:t>nazwę i adres siedziby zamawiającego;</w:t>
      </w:r>
    </w:p>
    <w:p w14:paraId="7091DC37" w14:textId="77777777" w:rsidR="00067294" w:rsidRPr="004A578D" w:rsidRDefault="00067294" w:rsidP="00766215">
      <w:pPr>
        <w:pStyle w:val="ZPKTzmpktartykuempunktem"/>
      </w:pPr>
      <w:r w:rsidRPr="004A578D">
        <w:t>2)</w:t>
      </w:r>
      <w:r w:rsidRPr="004A578D">
        <w:tab/>
        <w:t>datę i miejsce zawarcia umowy lub informację o zawarciu umowy drogą elektroniczną;</w:t>
      </w:r>
    </w:p>
    <w:p w14:paraId="26BA10C9" w14:textId="77777777" w:rsidR="00067294" w:rsidRPr="004A578D" w:rsidRDefault="00067294" w:rsidP="00766215">
      <w:pPr>
        <w:pStyle w:val="ZPKTzmpktartykuempunktem"/>
      </w:pPr>
      <w:r w:rsidRPr="004A578D">
        <w:t>3)</w:t>
      </w:r>
      <w:r w:rsidRPr="004A578D">
        <w:tab/>
        <w:t>opis przedmiotu umowy, z wyszczególnieniem odpowiednio ilości rzeczy lub innych dóbr oraz zakresu usług;</w:t>
      </w:r>
    </w:p>
    <w:p w14:paraId="4B22AA96" w14:textId="77777777" w:rsidR="00067294" w:rsidRPr="004A578D" w:rsidRDefault="00067294" w:rsidP="00766215">
      <w:pPr>
        <w:pStyle w:val="ZPKTzmpktartykuempunktem"/>
      </w:pPr>
      <w:r w:rsidRPr="004A578D">
        <w:t>4)</w:t>
      </w:r>
      <w:r w:rsidRPr="004A578D">
        <w:tab/>
        <w:t>cenę albo cenę maksymalną, jeżeli cena nie jest znana w chwili zamieszczenia ogłoszenia;</w:t>
      </w:r>
    </w:p>
    <w:p w14:paraId="0BF725D8" w14:textId="77777777" w:rsidR="00067294" w:rsidRPr="004A578D" w:rsidRDefault="00067294" w:rsidP="00766215">
      <w:pPr>
        <w:pStyle w:val="ZPKTzmpktartykuempunktem"/>
      </w:pPr>
      <w:r w:rsidRPr="004A578D">
        <w:t>5)</w:t>
      </w:r>
      <w:r w:rsidRPr="004A578D">
        <w:tab/>
        <w:t xml:space="preserve">okoliczności faktyczne uzasadniające udzielenie zamówienia bez zastosowania przepisów ustawy z dnia 11 września 2019 r. </w:t>
      </w:r>
      <w:r w:rsidRPr="00766215">
        <w:t xml:space="preserve">– </w:t>
      </w:r>
      <w:r w:rsidRPr="004A578D">
        <w:t>Prawo zamówień publicznych;</w:t>
      </w:r>
    </w:p>
    <w:p w14:paraId="237391C8" w14:textId="77777777" w:rsidR="00067294" w:rsidRPr="004A578D" w:rsidRDefault="00067294" w:rsidP="00766215">
      <w:pPr>
        <w:pStyle w:val="ZPKTzmpktartykuempunktem"/>
      </w:pPr>
      <w:r w:rsidRPr="004A578D">
        <w:t>6)</w:t>
      </w:r>
      <w:r w:rsidRPr="004A578D">
        <w:tab/>
        <w:t>nazwę (firmę) podmiotu albo imię i nazwisko osoby, z którymi została zawarta umowa.</w:t>
      </w:r>
    </w:p>
    <w:p w14:paraId="23AC75FB" w14:textId="77777777" w:rsidR="00067294" w:rsidRPr="00F67DBA" w:rsidRDefault="00067294" w:rsidP="00984B5F">
      <w:pPr>
        <w:pStyle w:val="ZUSTzmustartykuempunktem"/>
      </w:pPr>
      <w:r w:rsidRPr="00F67DBA">
        <w:t>11. W celu zapewnienia pomocy, o której mowa</w:t>
      </w:r>
      <w:r w:rsidR="00826290" w:rsidRPr="00F67DBA">
        <w:t xml:space="preserve"> w</w:t>
      </w:r>
      <w:r w:rsidR="00826290">
        <w:t> ust. </w:t>
      </w:r>
      <w:r w:rsidR="00826290" w:rsidRPr="00F67DBA">
        <w:t>1</w:t>
      </w:r>
      <w:r w:rsidR="00826290">
        <w:t xml:space="preserve"> i </w:t>
      </w:r>
      <w:r w:rsidRPr="00F67DBA">
        <w:t>3, minister właściwy do spraw wewnętrznych lub minister właściwy do spraw zabezpieczenia społecznego może:</w:t>
      </w:r>
    </w:p>
    <w:p w14:paraId="2A36ED3C" w14:textId="77777777" w:rsidR="00067294" w:rsidRPr="00F67DBA" w:rsidRDefault="00067294" w:rsidP="00766215">
      <w:pPr>
        <w:pStyle w:val="ZPKTzmpktartykuempunktem"/>
      </w:pPr>
      <w:r w:rsidRPr="00F67DBA">
        <w:t>1)</w:t>
      </w:r>
      <w:r w:rsidR="00B663B6">
        <w:tab/>
      </w:r>
      <w:r w:rsidRPr="00F67DBA">
        <w:t>wykorzystać zasoby własne oraz podległych lub nadzorowanych organów</w:t>
      </w:r>
      <w:r w:rsidR="006F56F0" w:rsidRPr="00F67DBA">
        <w:t xml:space="preserve"> i</w:t>
      </w:r>
      <w:r w:rsidR="006F56F0">
        <w:t> </w:t>
      </w:r>
      <w:r w:rsidRPr="00F67DBA">
        <w:t>jednostek, lub</w:t>
      </w:r>
    </w:p>
    <w:p w14:paraId="1837E27A" w14:textId="77777777" w:rsidR="00067294" w:rsidRPr="00F67DBA" w:rsidRDefault="00067294" w:rsidP="00766215">
      <w:pPr>
        <w:pStyle w:val="ZPKTzmpktartykuempunktem"/>
      </w:pPr>
      <w:r w:rsidRPr="00F67DBA">
        <w:t>2)</w:t>
      </w:r>
      <w:r w:rsidR="00B663B6">
        <w:tab/>
      </w:r>
      <w:r w:rsidR="006F56F0" w:rsidRPr="00F67DBA">
        <w:t>w</w:t>
      </w:r>
      <w:r w:rsidR="006F56F0">
        <w:t> </w:t>
      </w:r>
      <w:proofErr w:type="gramStart"/>
      <w:r w:rsidRPr="00F67DBA">
        <w:t>przypadku</w:t>
      </w:r>
      <w:proofErr w:type="gramEnd"/>
      <w:r w:rsidRPr="00F67DBA">
        <w:t xml:space="preserve"> gdy zasoby, określone</w:t>
      </w:r>
      <w:r w:rsidR="00826290" w:rsidRPr="00F67DBA">
        <w:t xml:space="preserve"> w</w:t>
      </w:r>
      <w:r w:rsidR="00826290">
        <w:t> pkt </w:t>
      </w:r>
      <w:r w:rsidR="006F56F0" w:rsidRPr="00F67DBA">
        <w:t>1</w:t>
      </w:r>
      <w:r w:rsidR="006F56F0">
        <w:t> </w:t>
      </w:r>
      <w:r w:rsidRPr="00F67DBA">
        <w:t>okażą się niewystarczające, zlecić:</w:t>
      </w:r>
    </w:p>
    <w:p w14:paraId="32F82755" w14:textId="77777777" w:rsidR="00067294" w:rsidRPr="004A578D" w:rsidRDefault="00067294" w:rsidP="00766215">
      <w:pPr>
        <w:pStyle w:val="ZLITwPKTzmlitwpktartykuempunktem"/>
      </w:pPr>
      <w:r w:rsidRPr="004A578D">
        <w:t>a)</w:t>
      </w:r>
      <w:r w:rsidRPr="004A578D">
        <w:tab/>
        <w:t>wojewodzie realizację wskazanych zadań</w:t>
      </w:r>
      <w:r w:rsidR="00826290" w:rsidRPr="004A578D">
        <w:t xml:space="preserve"> z</w:t>
      </w:r>
      <w:r w:rsidR="00826290">
        <w:t> art. </w:t>
      </w:r>
      <w:r w:rsidRPr="004A578D">
        <w:t>11</w:t>
      </w:r>
      <w:r w:rsidR="00754411" w:rsidRPr="004A578D">
        <w:t>2</w:t>
      </w:r>
      <w:r w:rsidR="00754411">
        <w:t> </w:t>
      </w:r>
      <w:r w:rsidRPr="004A578D">
        <w:t>wraz</w:t>
      </w:r>
      <w:r w:rsidR="006F56F0" w:rsidRPr="004A578D">
        <w:t xml:space="preserve"> z</w:t>
      </w:r>
      <w:r w:rsidR="006F56F0" w:rsidRPr="00564F16">
        <w:t> </w:t>
      </w:r>
      <w:r w:rsidRPr="00564F16">
        <w:t>zapewnieniem finansowania lub,</w:t>
      </w:r>
    </w:p>
    <w:p w14:paraId="7509A684" w14:textId="77777777" w:rsidR="00067294" w:rsidRPr="004A578D" w:rsidRDefault="00067294" w:rsidP="00766215">
      <w:pPr>
        <w:pStyle w:val="ZLITwPKTzmlitwpktartykuempunktem"/>
      </w:pPr>
      <w:r w:rsidRPr="004A578D">
        <w:lastRenderedPageBreak/>
        <w:t>b)</w:t>
      </w:r>
      <w:r w:rsidRPr="004A578D">
        <w:tab/>
        <w:t>organizacjom pozarządowym, podmiotom wymienionym</w:t>
      </w:r>
      <w:r w:rsidR="00826290" w:rsidRPr="004A578D">
        <w:t xml:space="preserve"> w</w:t>
      </w:r>
      <w:r w:rsidR="00826290">
        <w:t> art. </w:t>
      </w:r>
      <w:r w:rsidR="00826290" w:rsidRPr="004A578D">
        <w:t>3</w:t>
      </w:r>
      <w:r w:rsidR="00826290">
        <w:t xml:space="preserve"> ust. </w:t>
      </w:r>
      <w:r w:rsidRPr="004A578D">
        <w:t>3 ustawy z dnia 24 kwietnia 2003 r. o działalności pożytku publicznego i o wolontariacie (</w:t>
      </w:r>
      <w:r w:rsidR="00826290">
        <w:t>Dz. U.</w:t>
      </w:r>
      <w:r w:rsidRPr="004A578D">
        <w:t xml:space="preserve"> z 2025 r.</w:t>
      </w:r>
      <w:r w:rsidR="00826290">
        <w:t xml:space="preserve"> poz. </w:t>
      </w:r>
      <w:r w:rsidRPr="004A578D">
        <w:t>1338) oraz związkom zawodowym realizację zadania publicznego z pominięciem otwartego konkursu ofert, o którym mowa w dziale II rozdziale 2 tej ustawy.</w:t>
      </w:r>
    </w:p>
    <w:p w14:paraId="0E461077" w14:textId="77777777" w:rsidR="00067294" w:rsidRPr="00F67DBA" w:rsidRDefault="00067294" w:rsidP="00984B5F">
      <w:pPr>
        <w:pStyle w:val="ZUSTzmustartykuempunktem"/>
      </w:pPr>
      <w:r w:rsidRPr="00F67DBA">
        <w:t>12.</w:t>
      </w:r>
      <w:r w:rsidR="00754411" w:rsidRPr="00F67DBA">
        <w:t xml:space="preserve"> W</w:t>
      </w:r>
      <w:r w:rsidR="00754411">
        <w:t> </w:t>
      </w:r>
      <w:r w:rsidRPr="00F67DBA">
        <w:t>przypadku zlecenia przez ministra właściwego do spraw wewnętrznych bądź ministra właściwego do spraw zabezpieczenia społecznego, określonego</w:t>
      </w:r>
      <w:r w:rsidR="00826290" w:rsidRPr="00F67DBA">
        <w:t xml:space="preserve"> w</w:t>
      </w:r>
      <w:r w:rsidR="00826290">
        <w:t> ust. </w:t>
      </w:r>
      <w:r w:rsidRPr="00F67DBA">
        <w:t>1</w:t>
      </w:r>
      <w:r w:rsidR="00826290" w:rsidRPr="00F67DBA">
        <w:t>1</w:t>
      </w:r>
      <w:r w:rsidR="00826290">
        <w:t xml:space="preserve"> pkt </w:t>
      </w:r>
      <w:r w:rsidR="00826290" w:rsidRPr="00F67DBA">
        <w:t>2</w:t>
      </w:r>
      <w:r w:rsidR="00826290">
        <w:t xml:space="preserve"> lit. </w:t>
      </w:r>
      <w:r w:rsidRPr="00F67DBA">
        <w:t>a, wojewoda może wydawać polecenia</w:t>
      </w:r>
      <w:r w:rsidR="006F56F0" w:rsidRPr="00F67DBA">
        <w:t xml:space="preserve"> w</w:t>
      </w:r>
      <w:r w:rsidR="006F56F0">
        <w:t> </w:t>
      </w:r>
      <w:r w:rsidRPr="00F67DBA">
        <w:t>zakresie zadań określonych</w:t>
      </w:r>
      <w:r w:rsidR="00826290" w:rsidRPr="00F67DBA">
        <w:t xml:space="preserve"> w</w:t>
      </w:r>
      <w:r w:rsidR="00826290">
        <w:t> ust. </w:t>
      </w:r>
      <w:r w:rsidR="00826290" w:rsidRPr="00F67DBA">
        <w:t>1</w:t>
      </w:r>
      <w:r w:rsidR="00826290">
        <w:t xml:space="preserve"> i </w:t>
      </w:r>
      <w:r w:rsidRPr="00F67DBA">
        <w:t>3, innym organom administracji rządowej działającym na obszarze województwa, państwowym osobom prawnym, organom samorządu terytorialnego, samorządowym osobom prawnym oraz samorządowym jednostkom organizacyjnym nieposiadającym osobowości prawnej.</w:t>
      </w:r>
    </w:p>
    <w:p w14:paraId="30F2581C" w14:textId="77777777" w:rsidR="00067294" w:rsidRPr="00F67DBA" w:rsidRDefault="00067294" w:rsidP="00984B5F">
      <w:pPr>
        <w:pStyle w:val="ZUSTzmustartykuempunktem"/>
      </w:pPr>
      <w:r w:rsidRPr="00F67DBA">
        <w:t>13. Polecenie,</w:t>
      </w:r>
      <w:r w:rsidR="006F56F0" w:rsidRPr="00F67DBA">
        <w:t xml:space="preserve"> o</w:t>
      </w:r>
      <w:r w:rsidR="006F56F0">
        <w:t> </w:t>
      </w:r>
      <w:r w:rsidRPr="00F67DBA">
        <w:t>którym mowa</w:t>
      </w:r>
      <w:r w:rsidR="00826290" w:rsidRPr="00F67DBA">
        <w:t xml:space="preserve"> w</w:t>
      </w:r>
      <w:r w:rsidR="00826290">
        <w:t> ust. </w:t>
      </w:r>
      <w:r w:rsidRPr="00F67DBA">
        <w:t>12</w:t>
      </w:r>
      <w:r w:rsidR="00061853" w:rsidRPr="00F67DBA">
        <w:t>,</w:t>
      </w:r>
      <w:r w:rsidRPr="00F67DBA">
        <w:t xml:space="preserve"> określa co najmniej:</w:t>
      </w:r>
    </w:p>
    <w:p w14:paraId="5C2AEA75" w14:textId="77777777" w:rsidR="00067294" w:rsidRPr="00F67DBA" w:rsidRDefault="00FC34DA" w:rsidP="00FC34DA">
      <w:pPr>
        <w:pStyle w:val="ZPKTzmpktartykuempunktem"/>
      </w:pPr>
      <w:r w:rsidRPr="00F67DBA">
        <w:t>1)</w:t>
      </w:r>
      <w:r w:rsidRPr="00F67DBA">
        <w:tab/>
      </w:r>
      <w:r w:rsidR="00067294" w:rsidRPr="00F67DBA">
        <w:t>grupy, upr</w:t>
      </w:r>
      <w:r w:rsidR="00061853" w:rsidRPr="00F67DBA">
        <w:t>awnione do korzystania</w:t>
      </w:r>
      <w:r w:rsidR="006F56F0" w:rsidRPr="00F67DBA">
        <w:t xml:space="preserve"> z</w:t>
      </w:r>
      <w:r w:rsidR="006F56F0">
        <w:t> </w:t>
      </w:r>
      <w:r w:rsidR="00061853" w:rsidRPr="00F67DBA">
        <w:t>pomocy;</w:t>
      </w:r>
    </w:p>
    <w:p w14:paraId="757184DC" w14:textId="77777777" w:rsidR="00067294" w:rsidRPr="00F67DBA" w:rsidRDefault="00FC34DA" w:rsidP="00FC34DA">
      <w:pPr>
        <w:pStyle w:val="ZPKTzmpktartykuempunktem"/>
      </w:pPr>
      <w:r w:rsidRPr="00F67DBA">
        <w:t>2)</w:t>
      </w:r>
      <w:r w:rsidRPr="00F67DBA">
        <w:tab/>
      </w:r>
      <w:r w:rsidR="00067294" w:rsidRPr="00F67DBA">
        <w:t>sposób weryfikacji</w:t>
      </w:r>
      <w:r w:rsidR="006F56F0" w:rsidRPr="00F67DBA">
        <w:t xml:space="preserve"> i</w:t>
      </w:r>
      <w:r w:rsidR="006F56F0">
        <w:t> </w:t>
      </w:r>
      <w:r w:rsidR="00067294" w:rsidRPr="00F67DBA">
        <w:t>kierowani</w:t>
      </w:r>
      <w:r w:rsidR="00061853" w:rsidRPr="00F67DBA">
        <w:t>a osób do miejsc zakwaterowania;</w:t>
      </w:r>
    </w:p>
    <w:p w14:paraId="1F02DD84" w14:textId="77777777" w:rsidR="00067294" w:rsidRPr="00F67DBA" w:rsidRDefault="00FC34DA" w:rsidP="00FC34DA">
      <w:pPr>
        <w:pStyle w:val="ZPKTzmpktartykuempunktem"/>
      </w:pPr>
      <w:r w:rsidRPr="00F67DBA">
        <w:t>3)</w:t>
      </w:r>
      <w:r w:rsidRPr="00F67DBA">
        <w:tab/>
      </w:r>
      <w:r w:rsidR="00067294" w:rsidRPr="00F67DBA">
        <w:t>zasady wykwaterowani</w:t>
      </w:r>
      <w:r w:rsidR="00061853" w:rsidRPr="00F67DBA">
        <w:t>a osób</w:t>
      </w:r>
      <w:r w:rsidR="006F56F0" w:rsidRPr="00F67DBA">
        <w:t xml:space="preserve"> z</w:t>
      </w:r>
      <w:r w:rsidR="006F56F0">
        <w:t> </w:t>
      </w:r>
      <w:r w:rsidR="00061853" w:rsidRPr="00F67DBA">
        <w:t>miejsc zakwaterowania;</w:t>
      </w:r>
    </w:p>
    <w:p w14:paraId="4BF8D284" w14:textId="77777777" w:rsidR="00067294" w:rsidRPr="00F67DBA" w:rsidRDefault="00FC34DA" w:rsidP="00FC34DA">
      <w:pPr>
        <w:pStyle w:val="ZPKTzmpktartykuempunktem"/>
      </w:pPr>
      <w:r w:rsidRPr="00F67DBA">
        <w:t>4)</w:t>
      </w:r>
      <w:r w:rsidRPr="00F67DBA">
        <w:tab/>
      </w:r>
      <w:r w:rsidR="00067294" w:rsidRPr="00F67DBA">
        <w:t>okres,</w:t>
      </w:r>
      <w:r w:rsidR="006F56F0" w:rsidRPr="00F67DBA">
        <w:t xml:space="preserve"> w</w:t>
      </w:r>
      <w:r w:rsidR="006F56F0">
        <w:t> </w:t>
      </w:r>
      <w:r w:rsidR="00061853" w:rsidRPr="00F67DBA">
        <w:t>jakim może być udzielana pomoc;</w:t>
      </w:r>
    </w:p>
    <w:p w14:paraId="23B0E952" w14:textId="77777777" w:rsidR="00067294" w:rsidRPr="00F67DBA" w:rsidRDefault="00FC34DA" w:rsidP="00FC34DA">
      <w:pPr>
        <w:pStyle w:val="ZPKTzmpktartykuempunktem"/>
      </w:pPr>
      <w:r w:rsidRPr="00F67DBA">
        <w:t>5)</w:t>
      </w:r>
      <w:r w:rsidRPr="00F67DBA">
        <w:tab/>
      </w:r>
      <w:r w:rsidR="00061853" w:rsidRPr="00F67DBA">
        <w:t>zakres udzielanej pomocy;</w:t>
      </w:r>
    </w:p>
    <w:p w14:paraId="54F3C0AF" w14:textId="77777777" w:rsidR="00067294" w:rsidRPr="00F67DBA" w:rsidRDefault="00FC34DA" w:rsidP="00FC34DA">
      <w:pPr>
        <w:pStyle w:val="ZPKTzmpktartykuempunktem"/>
      </w:pPr>
      <w:r w:rsidRPr="00F67DBA">
        <w:t>6)</w:t>
      </w:r>
      <w:r w:rsidRPr="00F67DBA">
        <w:tab/>
      </w:r>
      <w:r w:rsidR="00067294" w:rsidRPr="00F67DBA">
        <w:t>sposób moni</w:t>
      </w:r>
      <w:r w:rsidR="00061853" w:rsidRPr="00F67DBA">
        <w:t>torowania</w:t>
      </w:r>
      <w:r w:rsidR="006F56F0" w:rsidRPr="00F67DBA">
        <w:t xml:space="preserve"> i</w:t>
      </w:r>
      <w:r w:rsidR="006F56F0">
        <w:t> </w:t>
      </w:r>
      <w:r w:rsidR="00061853" w:rsidRPr="00F67DBA">
        <w:t>rozliczania zadania;</w:t>
      </w:r>
    </w:p>
    <w:p w14:paraId="2633E7DF" w14:textId="77777777" w:rsidR="00067294" w:rsidRPr="00F67DBA" w:rsidRDefault="00FC34DA" w:rsidP="00FC34DA">
      <w:pPr>
        <w:pStyle w:val="ZPKTzmpktartykuempunktem"/>
      </w:pPr>
      <w:r w:rsidRPr="00F67DBA">
        <w:t>7)</w:t>
      </w:r>
      <w:r w:rsidRPr="00F67DBA">
        <w:tab/>
      </w:r>
      <w:r w:rsidR="00067294" w:rsidRPr="00F67DBA">
        <w:t>szczegółowy sposób finansowania zadania.</w:t>
      </w:r>
    </w:p>
    <w:p w14:paraId="305317E0" w14:textId="77777777" w:rsidR="00067294" w:rsidRPr="00F67DBA" w:rsidRDefault="00067294" w:rsidP="00766215">
      <w:pPr>
        <w:pStyle w:val="ZUSTzmustartykuempunktem"/>
      </w:pPr>
      <w:r w:rsidRPr="00F67DBA">
        <w:t>1</w:t>
      </w:r>
      <w:r w:rsidR="00FC34DA" w:rsidRPr="00F67DBA">
        <w:t>4.</w:t>
      </w:r>
      <w:r w:rsidR="00B663B6">
        <w:t xml:space="preserve"> </w:t>
      </w:r>
      <w:r w:rsidRPr="00F67DBA">
        <w:t>Polecenie,</w:t>
      </w:r>
      <w:r w:rsidR="006F56F0" w:rsidRPr="00F67DBA">
        <w:t xml:space="preserve"> o</w:t>
      </w:r>
      <w:r w:rsidR="006F56F0">
        <w:t> </w:t>
      </w:r>
      <w:r w:rsidRPr="00F67DBA">
        <w:t>którym mowa</w:t>
      </w:r>
      <w:r w:rsidR="00826290" w:rsidRPr="00F67DBA">
        <w:t xml:space="preserve"> w</w:t>
      </w:r>
      <w:r w:rsidR="00826290">
        <w:t> ust. </w:t>
      </w:r>
      <w:r w:rsidRPr="00F67DBA">
        <w:t>12, jest wydawane</w:t>
      </w:r>
      <w:r w:rsidR="006F56F0" w:rsidRPr="00F67DBA">
        <w:t xml:space="preserve"> w</w:t>
      </w:r>
      <w:r w:rsidR="006F56F0">
        <w:t> </w:t>
      </w:r>
      <w:r w:rsidRPr="00F67DBA">
        <w:t>drodze decyzji administracyjnej</w:t>
      </w:r>
      <w:r w:rsidR="006F56F0" w:rsidRPr="00F67DBA">
        <w:t xml:space="preserve"> i</w:t>
      </w:r>
      <w:r w:rsidR="006F56F0">
        <w:t> </w:t>
      </w:r>
      <w:r w:rsidRPr="00F67DBA">
        <w:t>podlega natychmiastowemu wykonaniu</w:t>
      </w:r>
      <w:r w:rsidR="006F56F0" w:rsidRPr="00F67DBA">
        <w:t xml:space="preserve"> z</w:t>
      </w:r>
      <w:r w:rsidR="006F56F0">
        <w:t> </w:t>
      </w:r>
      <w:r w:rsidRPr="00F67DBA">
        <w:t>chwilą jego doręczenia lub ogłoszenia</w:t>
      </w:r>
      <w:r w:rsidR="006F56F0" w:rsidRPr="00F67DBA">
        <w:t xml:space="preserve"> i</w:t>
      </w:r>
      <w:r w:rsidR="006F56F0">
        <w:t> </w:t>
      </w:r>
      <w:r w:rsidRPr="00F67DBA">
        <w:t>nie wymaga uzasadnienia.</w:t>
      </w:r>
    </w:p>
    <w:p w14:paraId="7EC7B93F" w14:textId="77777777" w:rsidR="00067294" w:rsidRPr="00F67DBA" w:rsidRDefault="00FC34DA" w:rsidP="00766215">
      <w:pPr>
        <w:pStyle w:val="ZUSTzmustartykuempunktem"/>
      </w:pPr>
      <w:r w:rsidRPr="00F67DBA">
        <w:t xml:space="preserve">15. </w:t>
      </w:r>
      <w:r w:rsidR="00067294" w:rsidRPr="00F67DBA">
        <w:t>Polecenie,</w:t>
      </w:r>
      <w:r w:rsidR="006F56F0" w:rsidRPr="00F67DBA">
        <w:t xml:space="preserve"> o</w:t>
      </w:r>
      <w:r w:rsidR="006F56F0">
        <w:t> </w:t>
      </w:r>
      <w:r w:rsidR="00067294" w:rsidRPr="00F67DBA">
        <w:t>którym mowa</w:t>
      </w:r>
      <w:r w:rsidR="00826290" w:rsidRPr="00F67DBA">
        <w:t xml:space="preserve"> w</w:t>
      </w:r>
      <w:r w:rsidR="00826290">
        <w:t> ust. </w:t>
      </w:r>
      <w:r w:rsidR="00067294" w:rsidRPr="00F67DBA">
        <w:t>12, może być uchylane lub zmieniane, jeżeli przemawia za tym interes społeczny lub słuszny interes strony. Jego uchylenie lub zmiana nie wymaga zgody stron.</w:t>
      </w:r>
    </w:p>
    <w:p w14:paraId="4F1AB406" w14:textId="77777777" w:rsidR="00067294" w:rsidRPr="00F67DBA" w:rsidRDefault="00FC34DA" w:rsidP="00766215">
      <w:pPr>
        <w:pStyle w:val="ZUSTzmustartykuempunktem"/>
      </w:pPr>
      <w:r w:rsidRPr="00F67DBA">
        <w:t xml:space="preserve">16. </w:t>
      </w:r>
      <w:r w:rsidR="00067294" w:rsidRPr="00F67DBA">
        <w:t>Polecenie,</w:t>
      </w:r>
      <w:r w:rsidR="006F56F0" w:rsidRPr="00F67DBA">
        <w:t xml:space="preserve"> o</w:t>
      </w:r>
      <w:r w:rsidR="006F56F0">
        <w:t> </w:t>
      </w:r>
      <w:r w:rsidR="00067294" w:rsidRPr="00F67DBA">
        <w:t>którym mowa</w:t>
      </w:r>
      <w:r w:rsidR="00826290" w:rsidRPr="00F67DBA">
        <w:t xml:space="preserve"> w</w:t>
      </w:r>
      <w:r w:rsidR="00826290">
        <w:t> ust. </w:t>
      </w:r>
      <w:r w:rsidR="00067294" w:rsidRPr="00F67DBA">
        <w:t>12, może być wydawane także ustnie, pisemnie</w:t>
      </w:r>
      <w:r w:rsidR="006F56F0" w:rsidRPr="00F67DBA">
        <w:t xml:space="preserve"> w</w:t>
      </w:r>
      <w:r w:rsidR="006F56F0">
        <w:t> </w:t>
      </w:r>
      <w:r w:rsidR="00067294" w:rsidRPr="00F67DBA">
        <w:t>formie adnotacji, telefonicznie, za pomocą środków komunikacji elektronicznej</w:t>
      </w:r>
      <w:r w:rsidR="006F56F0" w:rsidRPr="00F67DBA">
        <w:t xml:space="preserve"> w</w:t>
      </w:r>
      <w:r w:rsidR="006F56F0">
        <w:t> </w:t>
      </w:r>
      <w:r w:rsidR="00067294" w:rsidRPr="00F67DBA">
        <w:t>rozumieniu</w:t>
      </w:r>
      <w:r w:rsidR="00826290">
        <w:t xml:space="preserve"> art. </w:t>
      </w:r>
      <w:r w:rsidR="00826290" w:rsidRPr="00F67DBA">
        <w:t>2</w:t>
      </w:r>
      <w:r w:rsidR="00826290">
        <w:t xml:space="preserve"> pkt </w:t>
      </w:r>
      <w:r w:rsidR="006F56F0" w:rsidRPr="00F67DBA">
        <w:t>5</w:t>
      </w:r>
      <w:r w:rsidR="006F56F0">
        <w:t> </w:t>
      </w:r>
      <w:r w:rsidR="00067294" w:rsidRPr="00F67DBA">
        <w:t>ustawy</w:t>
      </w:r>
      <w:r w:rsidR="006F56F0" w:rsidRPr="00F67DBA">
        <w:t xml:space="preserve"> z</w:t>
      </w:r>
      <w:r w:rsidR="006F56F0">
        <w:t> </w:t>
      </w:r>
      <w:r w:rsidR="00067294" w:rsidRPr="00F67DBA">
        <w:t>dnia 1</w:t>
      </w:r>
      <w:r w:rsidR="006F56F0" w:rsidRPr="00F67DBA">
        <w:t>8</w:t>
      </w:r>
      <w:r w:rsidR="006F56F0">
        <w:t> </w:t>
      </w:r>
      <w:r w:rsidR="00067294" w:rsidRPr="00F67DBA">
        <w:t>lipca 200</w:t>
      </w:r>
      <w:r w:rsidR="006F56F0" w:rsidRPr="00F67DBA">
        <w:t>2</w:t>
      </w:r>
      <w:r w:rsidR="006F56F0">
        <w:t> </w:t>
      </w:r>
      <w:r w:rsidR="00067294" w:rsidRPr="00F67DBA">
        <w:t>r.</w:t>
      </w:r>
      <w:r w:rsidR="006F56F0" w:rsidRPr="00F67DBA">
        <w:t xml:space="preserve"> o</w:t>
      </w:r>
      <w:r w:rsidR="006F56F0">
        <w:t> </w:t>
      </w:r>
      <w:r w:rsidR="00067294" w:rsidRPr="00F67DBA">
        <w:t>świadczeniu usług drogą elektroniczną (</w:t>
      </w:r>
      <w:r w:rsidR="00826290">
        <w:t>Dz. U.</w:t>
      </w:r>
      <w:r w:rsidR="006F56F0" w:rsidRPr="00F67DBA">
        <w:t xml:space="preserve"> z</w:t>
      </w:r>
      <w:r w:rsidR="006F56F0">
        <w:t> </w:t>
      </w:r>
      <w:r w:rsidR="00067294" w:rsidRPr="00F67DBA">
        <w:t>202</w:t>
      </w:r>
      <w:r w:rsidR="006F56F0" w:rsidRPr="00F67DBA">
        <w:t>4</w:t>
      </w:r>
      <w:r w:rsidR="006F56F0">
        <w:t> </w:t>
      </w:r>
      <w:r w:rsidR="00067294" w:rsidRPr="00F67DBA">
        <w:t>r.</w:t>
      </w:r>
      <w:r w:rsidR="00826290">
        <w:t xml:space="preserve"> poz. </w:t>
      </w:r>
      <w:r w:rsidR="00067294" w:rsidRPr="00F67DBA">
        <w:t xml:space="preserve">1513) lub za pomocą innych środków łączności. Istotne okoliczności takiego załatwienia sprawy </w:t>
      </w:r>
      <w:r w:rsidR="00F911AA">
        <w:t>utrwala się</w:t>
      </w:r>
      <w:r w:rsidR="006F56F0" w:rsidRPr="00F67DBA">
        <w:t xml:space="preserve"> w</w:t>
      </w:r>
      <w:r w:rsidR="006F56F0">
        <w:t> </w:t>
      </w:r>
      <w:r w:rsidR="00067294" w:rsidRPr="00F67DBA">
        <w:t>formie protokołu.</w:t>
      </w:r>
    </w:p>
    <w:p w14:paraId="4E793A0C" w14:textId="77777777" w:rsidR="00067294" w:rsidRPr="00F67DBA" w:rsidRDefault="00067294" w:rsidP="00766215">
      <w:pPr>
        <w:pStyle w:val="ZUSTzmustartykuempunktem"/>
      </w:pPr>
      <w:r w:rsidRPr="00F67DBA">
        <w:lastRenderedPageBreak/>
        <w:t>17</w:t>
      </w:r>
      <w:r w:rsidR="00FC34DA" w:rsidRPr="00F67DBA">
        <w:t xml:space="preserve">. </w:t>
      </w:r>
      <w:r w:rsidR="00F911AA">
        <w:t xml:space="preserve">Realizowane </w:t>
      </w:r>
      <w:r w:rsidRPr="00F67DBA">
        <w:t>na podstawie polecenia</w:t>
      </w:r>
      <w:r w:rsidR="00F911AA">
        <w:t xml:space="preserve"> zadania</w:t>
      </w:r>
      <w:r w:rsidRPr="00F67DBA">
        <w:t>, o których mowa</w:t>
      </w:r>
      <w:r w:rsidR="00826290" w:rsidRPr="00F67DBA">
        <w:t xml:space="preserve"> w</w:t>
      </w:r>
      <w:r w:rsidR="00826290">
        <w:t> ust. </w:t>
      </w:r>
      <w:r w:rsidR="00826290" w:rsidRPr="00F67DBA">
        <w:t>1</w:t>
      </w:r>
      <w:r w:rsidR="00826290">
        <w:t xml:space="preserve"> i </w:t>
      </w:r>
      <w:r w:rsidRPr="00F67DBA">
        <w:t>3, są realizowane przez jednostki samorządu terytorialnego jako zadania zlecone z zakresu administracji rządowej.</w:t>
      </w:r>
    </w:p>
    <w:p w14:paraId="1BB4BF78" w14:textId="77777777" w:rsidR="00067294" w:rsidRPr="00F67DBA" w:rsidRDefault="00067294" w:rsidP="00766215">
      <w:pPr>
        <w:pStyle w:val="ZUSTzmustartykuempunktem"/>
      </w:pPr>
      <w:r w:rsidRPr="00F67DBA">
        <w:t>18</w:t>
      </w:r>
      <w:r w:rsidR="00FC34DA" w:rsidRPr="00F67DBA">
        <w:t xml:space="preserve">. </w:t>
      </w:r>
      <w:r w:rsidRPr="00F67DBA">
        <w:t>Wojewoda może kontrolować wszystkie obiekty zbiorowego zakwaterowania, finansowane na podstawie niniejszego artykułu, na terenie województwa.</w:t>
      </w:r>
    </w:p>
    <w:p w14:paraId="002221A9" w14:textId="1015B4DE" w:rsidR="00067294" w:rsidRPr="00F67DBA" w:rsidRDefault="00067294" w:rsidP="00766215">
      <w:pPr>
        <w:pStyle w:val="ZUSTzmustartykuempunktem"/>
      </w:pPr>
      <w:r w:rsidRPr="00F67DBA">
        <w:t>19</w:t>
      </w:r>
      <w:r w:rsidR="00FC34DA" w:rsidRPr="00F67DBA">
        <w:t xml:space="preserve">. </w:t>
      </w:r>
      <w:r w:rsidRPr="00F67DBA">
        <w:t>Na potrzeby zamieszkania zbiorowego cudzoziemców,</w:t>
      </w:r>
      <w:r w:rsidR="006F56F0" w:rsidRPr="00F67DBA">
        <w:t xml:space="preserve"> o</w:t>
      </w:r>
      <w:r w:rsidR="006F56F0">
        <w:t> </w:t>
      </w:r>
      <w:r w:rsidRPr="00F67DBA">
        <w:t>którym mowa</w:t>
      </w:r>
      <w:r w:rsidR="00826290" w:rsidRPr="00F67DBA">
        <w:t xml:space="preserve"> w</w:t>
      </w:r>
      <w:r w:rsidR="00826290">
        <w:t> ust. </w:t>
      </w:r>
      <w:r w:rsidR="00826290" w:rsidRPr="00F67DBA">
        <w:t>1</w:t>
      </w:r>
      <w:r w:rsidR="00826290">
        <w:t xml:space="preserve"> i </w:t>
      </w:r>
      <w:r w:rsidRPr="00F67DBA">
        <w:t>3, dopuszcza się</w:t>
      </w:r>
      <w:r w:rsidR="006F56F0" w:rsidRPr="00F67DBA">
        <w:t xml:space="preserve"> w</w:t>
      </w:r>
      <w:r w:rsidR="006F56F0">
        <w:t> </w:t>
      </w:r>
      <w:r w:rsidRPr="00F67DBA">
        <w:t>okresie nie dłuższym niż przez 1</w:t>
      </w:r>
      <w:r w:rsidR="006F56F0" w:rsidRPr="00F67DBA">
        <w:t>2</w:t>
      </w:r>
      <w:r w:rsidR="006F56F0">
        <w:t> </w:t>
      </w:r>
      <w:r w:rsidRPr="00F67DBA">
        <w:t>kolejnych miesięcy tymczasowe wykorzystanie oddanego do użytkowania obiektu budowlanego,</w:t>
      </w:r>
      <w:r w:rsidR="006F56F0" w:rsidRPr="00F67DBA">
        <w:t xml:space="preserve"> w</w:t>
      </w:r>
      <w:r w:rsidR="006F56F0">
        <w:t> </w:t>
      </w:r>
      <w:r w:rsidRPr="00F67DBA">
        <w:t>tym również innego niż budynek zamieszkania zbiorowego, który nie spełnia wymagań przepisów techniczno</w:t>
      </w:r>
      <w:r w:rsidR="00A42CC5">
        <w:noBreakHyphen/>
      </w:r>
      <w:r w:rsidRPr="00F67DBA">
        <w:t>budowlanych, przeciwpożarowych oraz higieniczno</w:t>
      </w:r>
      <w:r w:rsidR="00A42CC5">
        <w:noBreakHyphen/>
      </w:r>
      <w:r w:rsidRPr="00F67DBA">
        <w:t>sanitarnych dla tego budynku, jeżeli przy takim sposobie jego użytkowania występujące</w:t>
      </w:r>
      <w:r w:rsidR="006F56F0" w:rsidRPr="00F67DBA">
        <w:t xml:space="preserve"> w</w:t>
      </w:r>
      <w:r w:rsidR="006F56F0">
        <w:t> </w:t>
      </w:r>
      <w:r w:rsidRPr="00F67DBA">
        <w:t>nim warunki zapewniają spełnienie podstawowych wymagań</w:t>
      </w:r>
      <w:r w:rsidR="006F56F0" w:rsidRPr="00F67DBA">
        <w:t xml:space="preserve"> w</w:t>
      </w:r>
      <w:r w:rsidR="006F56F0">
        <w:t> </w:t>
      </w:r>
      <w:r w:rsidRPr="00F67DBA">
        <w:t xml:space="preserve">zakresie: </w:t>
      </w:r>
    </w:p>
    <w:p w14:paraId="3871F350" w14:textId="77777777" w:rsidR="00067294" w:rsidRPr="004A578D" w:rsidRDefault="00067294" w:rsidP="00766215">
      <w:pPr>
        <w:pStyle w:val="ZPKTzmpktartykuempunktem"/>
      </w:pPr>
      <w:r w:rsidRPr="004A578D">
        <w:t>1)</w:t>
      </w:r>
      <w:r w:rsidRPr="004A578D">
        <w:tab/>
        <w:t>nośności</w:t>
      </w:r>
      <w:r w:rsidR="006F56F0" w:rsidRPr="004A578D">
        <w:t xml:space="preserve"> i </w:t>
      </w:r>
      <w:r w:rsidRPr="004A578D">
        <w:t>stateczności konstrukcji oraz bezpieczeństwa użytkowania;</w:t>
      </w:r>
    </w:p>
    <w:p w14:paraId="06901045" w14:textId="77777777" w:rsidR="00067294" w:rsidRPr="004A578D" w:rsidRDefault="00067294" w:rsidP="00766215">
      <w:pPr>
        <w:pStyle w:val="ZPKTzmpktartykuempunktem"/>
      </w:pPr>
      <w:r w:rsidRPr="004A578D">
        <w:t>2)</w:t>
      </w:r>
      <w:r w:rsidRPr="004A578D">
        <w:tab/>
        <w:t>bezpieczeństwa pożarowego;</w:t>
      </w:r>
    </w:p>
    <w:p w14:paraId="5FCCDE83" w14:textId="77777777" w:rsidR="00067294" w:rsidRPr="00766215" w:rsidRDefault="00067294" w:rsidP="00766215">
      <w:pPr>
        <w:pStyle w:val="ZPKTzmpktartykuempunktem"/>
      </w:pPr>
      <w:r w:rsidRPr="00766215">
        <w:t>3)</w:t>
      </w:r>
      <w:r w:rsidRPr="00766215">
        <w:tab/>
        <w:t>higieny, zdrowia</w:t>
      </w:r>
      <w:r w:rsidR="006F56F0" w:rsidRPr="00766215">
        <w:t xml:space="preserve"> i </w:t>
      </w:r>
      <w:r w:rsidRPr="00766215">
        <w:t>środowiska.</w:t>
      </w:r>
    </w:p>
    <w:p w14:paraId="51813150" w14:textId="77777777" w:rsidR="00067294" w:rsidRPr="00F67DBA" w:rsidRDefault="00067294" w:rsidP="00067294">
      <w:pPr>
        <w:pStyle w:val="ZUSTzmustartykuempunktem"/>
        <w:keepNext/>
      </w:pPr>
      <w:r w:rsidRPr="00F67DBA">
        <w:t>20.</w:t>
      </w:r>
      <w:r w:rsidR="006F56F0" w:rsidRPr="00F67DBA">
        <w:t xml:space="preserve"> W</w:t>
      </w:r>
      <w:r w:rsidR="006F56F0">
        <w:t> </w:t>
      </w:r>
      <w:r w:rsidRPr="00F67DBA">
        <w:t>przypadku, gdy obiekt budowlany,</w:t>
      </w:r>
      <w:r w:rsidR="006F56F0" w:rsidRPr="00F67DBA">
        <w:t xml:space="preserve"> o</w:t>
      </w:r>
      <w:r w:rsidR="006F56F0">
        <w:t> </w:t>
      </w:r>
      <w:r w:rsidRPr="00F67DBA">
        <w:t>którym mowa</w:t>
      </w:r>
      <w:r w:rsidR="00826290" w:rsidRPr="00F67DBA">
        <w:t xml:space="preserve"> w</w:t>
      </w:r>
      <w:r w:rsidR="00826290">
        <w:t> ust. </w:t>
      </w:r>
      <w:r w:rsidRPr="00F67DBA">
        <w:t>19, będzie przeznaczony do zakwaterowania</w:t>
      </w:r>
      <w:r w:rsidR="002C6067">
        <w:t xml:space="preserve"> zbiorowego</w:t>
      </w:r>
      <w:r w:rsidRPr="00F67DBA">
        <w:t>, musi spełniać podstawowe wymagania, które potwierdza się pozytywną opinią właściwego miejscowo:</w:t>
      </w:r>
    </w:p>
    <w:p w14:paraId="644DAF37" w14:textId="77777777" w:rsidR="00067294" w:rsidRPr="004A578D" w:rsidRDefault="00067294" w:rsidP="00766215">
      <w:pPr>
        <w:pStyle w:val="ZPKTzmpktartykuempunktem"/>
      </w:pPr>
      <w:r w:rsidRPr="004A578D">
        <w:t>1)</w:t>
      </w:r>
      <w:r w:rsidRPr="004A578D">
        <w:tab/>
        <w:t>powiatowego inspektora nadzoru budowlanego –</w:t>
      </w:r>
      <w:r w:rsidR="006F56F0" w:rsidRPr="004A578D">
        <w:t xml:space="preserve"> w </w:t>
      </w:r>
      <w:r w:rsidRPr="004A578D">
        <w:t>zakresie,</w:t>
      </w:r>
      <w:r w:rsidR="006F56F0" w:rsidRPr="004A578D">
        <w:t xml:space="preserve"> o </w:t>
      </w:r>
      <w:r w:rsidRPr="004A578D">
        <w:t>którym mowa</w:t>
      </w:r>
      <w:r w:rsidR="00826290" w:rsidRPr="004A578D">
        <w:t xml:space="preserve"> w</w:t>
      </w:r>
      <w:r w:rsidR="00826290">
        <w:t> ust. </w:t>
      </w:r>
      <w:r w:rsidRPr="004A578D">
        <w:t>1</w:t>
      </w:r>
      <w:r w:rsidR="00826290" w:rsidRPr="004A578D">
        <w:t>9</w:t>
      </w:r>
      <w:r w:rsidR="00826290">
        <w:t xml:space="preserve"> pkt </w:t>
      </w:r>
      <w:r w:rsidRPr="004A578D">
        <w:t>1;</w:t>
      </w:r>
    </w:p>
    <w:p w14:paraId="1347B311" w14:textId="77777777" w:rsidR="00067294" w:rsidRPr="004A578D" w:rsidRDefault="00067294" w:rsidP="00766215">
      <w:pPr>
        <w:pStyle w:val="ZPKTzmpktartykuempunktem"/>
      </w:pPr>
      <w:r w:rsidRPr="004A578D">
        <w:t>2)</w:t>
      </w:r>
      <w:r w:rsidRPr="004A578D">
        <w:tab/>
        <w:t>komendanta powiatowego (miejskiego) Państwowej Straży Pożarnej –</w:t>
      </w:r>
      <w:r w:rsidR="006F56F0" w:rsidRPr="004A578D">
        <w:t xml:space="preserve"> w </w:t>
      </w:r>
      <w:r w:rsidRPr="004A578D">
        <w:t>zakresie,</w:t>
      </w:r>
      <w:r w:rsidR="006F56F0" w:rsidRPr="004A578D">
        <w:t xml:space="preserve"> o </w:t>
      </w:r>
      <w:r w:rsidRPr="004A578D">
        <w:t>którym mowa</w:t>
      </w:r>
      <w:r w:rsidR="00826290" w:rsidRPr="004A578D">
        <w:t xml:space="preserve"> w</w:t>
      </w:r>
      <w:r w:rsidR="00826290">
        <w:t> ust. </w:t>
      </w:r>
      <w:r w:rsidRPr="004A578D">
        <w:t>1</w:t>
      </w:r>
      <w:r w:rsidR="00826290" w:rsidRPr="004A578D">
        <w:t>9</w:t>
      </w:r>
      <w:r w:rsidR="00826290">
        <w:t xml:space="preserve"> pkt </w:t>
      </w:r>
      <w:r w:rsidRPr="004A578D">
        <w:t>2;</w:t>
      </w:r>
    </w:p>
    <w:p w14:paraId="40AD3DBC" w14:textId="77777777" w:rsidR="00067294" w:rsidRPr="004A578D" w:rsidRDefault="00067294" w:rsidP="00766215">
      <w:pPr>
        <w:pStyle w:val="ZPKTzmpktartykuempunktem"/>
      </w:pPr>
      <w:r w:rsidRPr="004A578D">
        <w:t>3)</w:t>
      </w:r>
      <w:r w:rsidRPr="004A578D">
        <w:tab/>
        <w:t>państwowego powiatowego inspektora sanitarnego –</w:t>
      </w:r>
      <w:r w:rsidR="006F56F0" w:rsidRPr="004A578D">
        <w:t xml:space="preserve"> w </w:t>
      </w:r>
      <w:r w:rsidRPr="004A578D">
        <w:t>zakresie,</w:t>
      </w:r>
      <w:r w:rsidR="006F56F0" w:rsidRPr="004A578D">
        <w:t xml:space="preserve"> o </w:t>
      </w:r>
      <w:r w:rsidRPr="004A578D">
        <w:t>którym mowa</w:t>
      </w:r>
      <w:r w:rsidR="00826290" w:rsidRPr="004A578D">
        <w:t xml:space="preserve"> w</w:t>
      </w:r>
      <w:r w:rsidR="00826290">
        <w:t> ust. </w:t>
      </w:r>
      <w:r w:rsidRPr="004A578D">
        <w:t>1</w:t>
      </w:r>
      <w:r w:rsidR="00826290" w:rsidRPr="004A578D">
        <w:t>9</w:t>
      </w:r>
      <w:r w:rsidR="00826290">
        <w:t xml:space="preserve"> pkt </w:t>
      </w:r>
      <w:r w:rsidRPr="004A578D">
        <w:t>3.</w:t>
      </w:r>
    </w:p>
    <w:p w14:paraId="512635BB" w14:textId="4415202C" w:rsidR="00067294" w:rsidRPr="00F67DBA" w:rsidRDefault="00067294" w:rsidP="00EE3F9B">
      <w:pPr>
        <w:pStyle w:val="ZUSTzmustartykuempunktem"/>
      </w:pPr>
      <w:r w:rsidRPr="00F67DBA">
        <w:t>21. Opinie,</w:t>
      </w:r>
      <w:r w:rsidR="006F56F0" w:rsidRPr="00F67DBA">
        <w:t xml:space="preserve"> o</w:t>
      </w:r>
      <w:r w:rsidR="006F56F0">
        <w:t> </w:t>
      </w:r>
      <w:r w:rsidRPr="00F67DBA">
        <w:t>których mowa</w:t>
      </w:r>
      <w:r w:rsidR="00826290" w:rsidRPr="00F67DBA">
        <w:t xml:space="preserve"> w</w:t>
      </w:r>
      <w:r w:rsidR="00826290">
        <w:t> ust. </w:t>
      </w:r>
      <w:r w:rsidRPr="00F67DBA">
        <w:t>20, wydaje się,</w:t>
      </w:r>
      <w:r w:rsidR="006F56F0" w:rsidRPr="00F67DBA">
        <w:t xml:space="preserve"> w</w:t>
      </w:r>
      <w:r w:rsidR="006F56F0">
        <w:t> </w:t>
      </w:r>
      <w:r w:rsidRPr="00F67DBA">
        <w:t xml:space="preserve">terminie </w:t>
      </w:r>
      <w:r w:rsidR="006F56F0" w:rsidRPr="00F67DBA">
        <w:t>7</w:t>
      </w:r>
      <w:r w:rsidR="006F56F0">
        <w:t> </w:t>
      </w:r>
      <w:r w:rsidRPr="00F67DBA">
        <w:t>dni roboczych, na wniosek właściciela lub faktycznie władającego obiektem budowlanym. Opinie mogą określać dodatkowe warunki lub ograniczenia niezbędne do zachowania podstawowych wymagań,</w:t>
      </w:r>
      <w:r w:rsidR="006F56F0" w:rsidRPr="00F67DBA">
        <w:t xml:space="preserve"> o</w:t>
      </w:r>
      <w:r w:rsidR="006F56F0">
        <w:t> </w:t>
      </w:r>
      <w:r w:rsidRPr="00F67DBA">
        <w:t>których mowa</w:t>
      </w:r>
      <w:r w:rsidR="00826290" w:rsidRPr="00F67DBA">
        <w:t xml:space="preserve"> w</w:t>
      </w:r>
      <w:r w:rsidR="00826290">
        <w:t> ust. </w:t>
      </w:r>
      <w:r w:rsidRPr="00F67DBA">
        <w:t>19. Do wydawania opinii nie stosuje się przepisów us</w:t>
      </w:r>
      <w:r w:rsidR="00061853" w:rsidRPr="00F67DBA">
        <w:t>tawy</w:t>
      </w:r>
      <w:r w:rsidR="006F56F0" w:rsidRPr="00F67DBA">
        <w:t xml:space="preserve"> z</w:t>
      </w:r>
      <w:r w:rsidR="006F56F0">
        <w:t> </w:t>
      </w:r>
      <w:r w:rsidR="00061853" w:rsidRPr="00F67DBA">
        <w:t>dnia 1</w:t>
      </w:r>
      <w:r w:rsidR="006F56F0" w:rsidRPr="00F67DBA">
        <w:t>4</w:t>
      </w:r>
      <w:r w:rsidR="006F56F0">
        <w:t> </w:t>
      </w:r>
      <w:r w:rsidR="00061853" w:rsidRPr="00F67DBA">
        <w:t>czerwca 196</w:t>
      </w:r>
      <w:r w:rsidR="006F56F0" w:rsidRPr="00F67DBA">
        <w:t>0</w:t>
      </w:r>
      <w:r w:rsidR="006F56F0">
        <w:t> </w:t>
      </w:r>
      <w:r w:rsidR="00061853" w:rsidRPr="00F67DBA">
        <w:t>r. –</w:t>
      </w:r>
      <w:r w:rsidRPr="00F67DBA">
        <w:t xml:space="preserve"> Kodeks postępowania administracyjnego (</w:t>
      </w:r>
      <w:r w:rsidR="00826290">
        <w:t>Dz. U.</w:t>
      </w:r>
      <w:r w:rsidR="00B663B6">
        <w:t> </w:t>
      </w:r>
      <w:r w:rsidR="006F56F0" w:rsidRPr="00F67DBA">
        <w:t>z</w:t>
      </w:r>
      <w:r w:rsidR="006F56F0">
        <w:t> </w:t>
      </w:r>
      <w:r w:rsidRPr="00F67DBA">
        <w:t>202</w:t>
      </w:r>
      <w:r w:rsidR="006F56F0" w:rsidRPr="00F67DBA">
        <w:t>5</w:t>
      </w:r>
      <w:r w:rsidR="006F56F0">
        <w:t> </w:t>
      </w:r>
      <w:r w:rsidRPr="00F67DBA">
        <w:t>r.</w:t>
      </w:r>
      <w:r w:rsidR="00826290">
        <w:t xml:space="preserve"> poz. </w:t>
      </w:r>
      <w:r w:rsidRPr="00F67DBA">
        <w:t>1691). Opinię,</w:t>
      </w:r>
      <w:r w:rsidR="006F56F0" w:rsidRPr="00F67DBA">
        <w:t xml:space="preserve"> o</w:t>
      </w:r>
      <w:r w:rsidR="006F56F0">
        <w:t> </w:t>
      </w:r>
      <w:r w:rsidRPr="00F67DBA">
        <w:t>której mowa</w:t>
      </w:r>
      <w:r w:rsidR="00826290" w:rsidRPr="00F67DBA">
        <w:t xml:space="preserve"> w</w:t>
      </w:r>
      <w:r w:rsidR="00826290">
        <w:t> ust. </w:t>
      </w:r>
      <w:r w:rsidRPr="00F67DBA">
        <w:t>2</w:t>
      </w:r>
      <w:r w:rsidR="00826290" w:rsidRPr="00F67DBA">
        <w:t>0</w:t>
      </w:r>
      <w:r w:rsidR="00826290">
        <w:t xml:space="preserve"> pkt </w:t>
      </w:r>
      <w:r w:rsidRPr="00F67DBA">
        <w:t>2, wydaje się po przeprowadzeniu czynności kontrolno</w:t>
      </w:r>
      <w:r w:rsidR="00A42CC5">
        <w:noBreakHyphen/>
      </w:r>
      <w:r w:rsidRPr="00F67DBA">
        <w:t>rozpoznawczych,</w:t>
      </w:r>
      <w:r w:rsidR="006F56F0" w:rsidRPr="00F67DBA">
        <w:t xml:space="preserve"> o</w:t>
      </w:r>
      <w:r w:rsidR="006F56F0">
        <w:t> </w:t>
      </w:r>
      <w:r w:rsidRPr="00F67DBA">
        <w:t>których mowa</w:t>
      </w:r>
      <w:r w:rsidR="00826290" w:rsidRPr="00F67DBA">
        <w:t xml:space="preserve"> w</w:t>
      </w:r>
      <w:r w:rsidR="00826290">
        <w:t> art. </w:t>
      </w:r>
      <w:r w:rsidRPr="00F67DBA">
        <w:t>2</w:t>
      </w:r>
      <w:r w:rsidR="006F56F0" w:rsidRPr="00F67DBA">
        <w:t>3</w:t>
      </w:r>
      <w:r w:rsidR="006F56F0">
        <w:t> </w:t>
      </w:r>
      <w:r w:rsidRPr="00F67DBA">
        <w:t>ustawy</w:t>
      </w:r>
      <w:r w:rsidR="006F56F0" w:rsidRPr="00F67DBA">
        <w:t xml:space="preserve"> z</w:t>
      </w:r>
      <w:r w:rsidR="006F56F0">
        <w:t> </w:t>
      </w:r>
      <w:r w:rsidRPr="00F67DBA">
        <w:t>dnia 2</w:t>
      </w:r>
      <w:r w:rsidR="006F56F0" w:rsidRPr="00F67DBA">
        <w:t>4</w:t>
      </w:r>
      <w:r w:rsidR="006F56F0">
        <w:t> </w:t>
      </w:r>
      <w:r w:rsidRPr="00F67DBA">
        <w:t>sierpnia 199</w:t>
      </w:r>
      <w:r w:rsidR="006F56F0" w:rsidRPr="00F67DBA">
        <w:t>1</w:t>
      </w:r>
      <w:r w:rsidR="006F56F0">
        <w:t> </w:t>
      </w:r>
      <w:r w:rsidRPr="00F67DBA">
        <w:t>r.</w:t>
      </w:r>
      <w:r w:rsidR="006F56F0" w:rsidRPr="00F67DBA">
        <w:t xml:space="preserve"> o</w:t>
      </w:r>
      <w:r w:rsidR="006F56F0">
        <w:t> </w:t>
      </w:r>
      <w:r w:rsidRPr="00F67DBA">
        <w:t>Państwowej Straży Pożarnej (</w:t>
      </w:r>
      <w:r w:rsidR="00826290">
        <w:t>Dz. U.</w:t>
      </w:r>
      <w:r w:rsidR="006F56F0" w:rsidRPr="00F67DBA">
        <w:t xml:space="preserve"> </w:t>
      </w:r>
      <w:r w:rsidR="006F56F0" w:rsidRPr="00F67DBA">
        <w:lastRenderedPageBreak/>
        <w:t>z</w:t>
      </w:r>
      <w:r w:rsidR="006F56F0">
        <w:t> </w:t>
      </w:r>
      <w:r w:rsidRPr="00F67DBA">
        <w:t>202</w:t>
      </w:r>
      <w:r w:rsidR="006F56F0" w:rsidRPr="00F67DBA">
        <w:t>5</w:t>
      </w:r>
      <w:r w:rsidR="006F56F0">
        <w:t> </w:t>
      </w:r>
      <w:r w:rsidRPr="00F67DBA">
        <w:t>r.</w:t>
      </w:r>
      <w:r w:rsidR="00826290">
        <w:t xml:space="preserve"> poz. </w:t>
      </w:r>
      <w:r w:rsidRPr="00F67DBA">
        <w:t>131</w:t>
      </w:r>
      <w:r w:rsidR="00826290" w:rsidRPr="00F67DBA">
        <w:t>2</w:t>
      </w:r>
      <w:r w:rsidR="00826290">
        <w:t xml:space="preserve"> i </w:t>
      </w:r>
      <w:r w:rsidRPr="00F67DBA">
        <w:t>1366),</w:t>
      </w:r>
      <w:r w:rsidR="006F56F0" w:rsidRPr="00F67DBA">
        <w:t xml:space="preserve"> w</w:t>
      </w:r>
      <w:r w:rsidR="006F56F0">
        <w:t> </w:t>
      </w:r>
      <w:r w:rsidRPr="00F67DBA">
        <w:t>zakresie oceny zapewnienia</w:t>
      </w:r>
      <w:r w:rsidR="006F56F0" w:rsidRPr="00F67DBA">
        <w:t xml:space="preserve"> w</w:t>
      </w:r>
      <w:r w:rsidR="006F56F0">
        <w:t> </w:t>
      </w:r>
      <w:r w:rsidRPr="00F67DBA">
        <w:t>obiekcie budowlanym spełnienia podstawowych wymagań bezpieczeństwa pożarowego.</w:t>
      </w:r>
    </w:p>
    <w:p w14:paraId="41E81802" w14:textId="77777777" w:rsidR="00067294" w:rsidRPr="00F67DBA" w:rsidRDefault="00FC34DA" w:rsidP="00EE3F9B">
      <w:pPr>
        <w:pStyle w:val="ZUSTzmustartykuempunktem"/>
      </w:pPr>
      <w:r w:rsidRPr="00F67DBA">
        <w:t>22</w:t>
      </w:r>
      <w:r w:rsidR="00067294" w:rsidRPr="00F67DBA">
        <w:t>. Do obiektów,</w:t>
      </w:r>
      <w:r w:rsidR="006F56F0" w:rsidRPr="00F67DBA">
        <w:t xml:space="preserve"> o</w:t>
      </w:r>
      <w:r w:rsidR="006F56F0">
        <w:t> </w:t>
      </w:r>
      <w:r w:rsidR="00067294" w:rsidRPr="00F67DBA">
        <w:t>których mowa</w:t>
      </w:r>
      <w:r w:rsidR="00826290" w:rsidRPr="00F67DBA">
        <w:t xml:space="preserve"> w</w:t>
      </w:r>
      <w:r w:rsidR="00826290">
        <w:t> ust. </w:t>
      </w:r>
      <w:r w:rsidR="00067294" w:rsidRPr="00F67DBA">
        <w:t>19, nie stosuje się</w:t>
      </w:r>
      <w:r w:rsidR="00826290">
        <w:t xml:space="preserve"> art. </w:t>
      </w:r>
      <w:r w:rsidR="00067294" w:rsidRPr="00F67DBA">
        <w:t>7</w:t>
      </w:r>
      <w:r w:rsidR="006F56F0" w:rsidRPr="00F67DBA">
        <w:t>1</w:t>
      </w:r>
      <w:r w:rsidR="006F56F0">
        <w:t> </w:t>
      </w:r>
      <w:r w:rsidR="00067294" w:rsidRPr="00F67DBA">
        <w:t>ustawy</w:t>
      </w:r>
      <w:r w:rsidR="006F56F0" w:rsidRPr="00F67DBA">
        <w:t xml:space="preserve"> z</w:t>
      </w:r>
      <w:r w:rsidR="006F56F0">
        <w:t> </w:t>
      </w:r>
      <w:r w:rsidR="00067294" w:rsidRPr="00F67DBA">
        <w:t>dnia</w:t>
      </w:r>
      <w:r w:rsidR="004A578D">
        <w:t xml:space="preserve"> </w:t>
      </w:r>
      <w:r w:rsidR="006F56F0" w:rsidRPr="00F67DBA">
        <w:t>7</w:t>
      </w:r>
      <w:r w:rsidR="006F56F0">
        <w:t> </w:t>
      </w:r>
      <w:r w:rsidR="00067294" w:rsidRPr="00F67DBA">
        <w:t>lipca 199</w:t>
      </w:r>
      <w:r w:rsidR="006F56F0" w:rsidRPr="00F67DBA">
        <w:t>4</w:t>
      </w:r>
      <w:r w:rsidR="006F56F0">
        <w:t> </w:t>
      </w:r>
      <w:r w:rsidR="00067294" w:rsidRPr="00F67DBA">
        <w:t>r. – Prawo budowlane (</w:t>
      </w:r>
      <w:r w:rsidR="00826290">
        <w:t>Dz. U.</w:t>
      </w:r>
      <w:r w:rsidR="006F56F0" w:rsidRPr="00F67DBA">
        <w:t xml:space="preserve"> z</w:t>
      </w:r>
      <w:r w:rsidR="006F56F0">
        <w:t> </w:t>
      </w:r>
      <w:r w:rsidR="00067294" w:rsidRPr="00F67DBA">
        <w:t>202</w:t>
      </w:r>
      <w:r w:rsidR="006F56F0" w:rsidRPr="00F67DBA">
        <w:t>5</w:t>
      </w:r>
      <w:r w:rsidR="006F56F0">
        <w:t> </w:t>
      </w:r>
      <w:r w:rsidR="00067294" w:rsidRPr="00F67DBA">
        <w:t>r.</w:t>
      </w:r>
      <w:r w:rsidR="00826290">
        <w:t xml:space="preserve"> poz. </w:t>
      </w:r>
      <w:r w:rsidR="00067294" w:rsidRPr="00F67DBA">
        <w:t>418, 1080, 1535, 167</w:t>
      </w:r>
      <w:r w:rsidR="006F56F0" w:rsidRPr="00F67DBA">
        <w:t>3</w:t>
      </w:r>
      <w:r w:rsidR="00F005CB">
        <w:t xml:space="preserve">, </w:t>
      </w:r>
      <w:r w:rsidR="00754411">
        <w:t>i </w:t>
      </w:r>
      <w:r w:rsidR="00F005CB">
        <w:t>1847</w:t>
      </w:r>
      <w:r w:rsidR="00067294" w:rsidRPr="00F67DBA">
        <w:t>).</w:t>
      </w:r>
      <w:r w:rsidRPr="00F67DBA">
        <w:t>”;</w:t>
      </w:r>
    </w:p>
    <w:p w14:paraId="7FEDCCBB" w14:textId="77777777" w:rsidR="00067294" w:rsidRPr="00F67DBA" w:rsidRDefault="00DA6260" w:rsidP="00067294">
      <w:pPr>
        <w:pStyle w:val="PKTpunkt"/>
      </w:pPr>
      <w:r>
        <w:t>9</w:t>
      </w:r>
      <w:r w:rsidR="00FC34DA" w:rsidRPr="00F67DBA">
        <w:t>)</w:t>
      </w:r>
      <w:r w:rsidR="00FC34DA" w:rsidRPr="00F67DBA">
        <w:tab/>
      </w:r>
      <w:r w:rsidR="00067294" w:rsidRPr="00F67DBA">
        <w:t>po</w:t>
      </w:r>
      <w:r w:rsidR="00826290">
        <w:t xml:space="preserve"> art. </w:t>
      </w:r>
      <w:r w:rsidR="00067294" w:rsidRPr="00F67DBA">
        <w:t>11</w:t>
      </w:r>
      <w:r w:rsidR="006F56F0" w:rsidRPr="00F67DBA">
        <w:t>2</w:t>
      </w:r>
      <w:r w:rsidR="006F56F0">
        <w:t> </w:t>
      </w:r>
      <w:r w:rsidR="00067294" w:rsidRPr="00F67DBA">
        <w:t>dodaje się</w:t>
      </w:r>
      <w:r w:rsidR="00826290">
        <w:t xml:space="preserve"> art. </w:t>
      </w:r>
      <w:r w:rsidR="00067294" w:rsidRPr="00F67DBA">
        <w:t>112a</w:t>
      </w:r>
      <w:r w:rsidR="00067294" w:rsidRPr="00F67DBA">
        <w:rPr>
          <w:rFonts w:ascii="Times New Roman" w:hAnsi="Times New Roman" w:cs="Times New Roman"/>
        </w:rPr>
        <w:t>–</w:t>
      </w:r>
      <w:r w:rsidR="00067294" w:rsidRPr="00F67DBA">
        <w:t>112f</w:t>
      </w:r>
      <w:r w:rsidR="006F56F0" w:rsidRPr="00F67DBA">
        <w:t xml:space="preserve"> w</w:t>
      </w:r>
      <w:r w:rsidR="006F56F0">
        <w:t> </w:t>
      </w:r>
      <w:r w:rsidR="00067294" w:rsidRPr="00F67DBA">
        <w:t>brzmieniu:</w:t>
      </w:r>
    </w:p>
    <w:p w14:paraId="60D41120" w14:textId="77777777" w:rsidR="00067294" w:rsidRPr="00F67DBA" w:rsidRDefault="00B663B6" w:rsidP="00FE0991">
      <w:pPr>
        <w:pStyle w:val="ZARTzmartartykuempunktem"/>
      </w:pPr>
      <w:r>
        <w:t>„</w:t>
      </w:r>
      <w:r w:rsidR="00067294" w:rsidRPr="00F67DBA">
        <w:t xml:space="preserve">Art. 112a. 1. Beneficjentowi ochrony czasowej, który posiada numer PESEL ze statusem UKR, mogą być przyznawane </w:t>
      </w:r>
      <w:r w:rsidR="00FE0991">
        <w:t>świadczenia</w:t>
      </w:r>
      <w:r w:rsidR="00067294" w:rsidRPr="00F67DBA">
        <w:t xml:space="preserve">, na zasadach i w trybie </w:t>
      </w:r>
      <w:r w:rsidR="002C6067">
        <w:t>przewidzianym dla tej grupy beneficjentów w</w:t>
      </w:r>
      <w:r>
        <w:t> </w:t>
      </w:r>
      <w:r w:rsidR="00067294" w:rsidRPr="00F67DBA">
        <w:t>ustaw</w:t>
      </w:r>
      <w:r w:rsidR="002C6067">
        <w:t>ie</w:t>
      </w:r>
      <w:r w:rsidR="00067294" w:rsidRPr="00F67DBA">
        <w:t xml:space="preserve"> z dnia 12 marca 2004 r. o pomocy społecznej.</w:t>
      </w:r>
    </w:p>
    <w:p w14:paraId="42A1E7BE" w14:textId="77777777" w:rsidR="00067294" w:rsidRPr="00F67DBA" w:rsidRDefault="00067294" w:rsidP="00067294">
      <w:pPr>
        <w:pStyle w:val="ZUSTzmustartykuempunktem"/>
      </w:pPr>
      <w:r w:rsidRPr="00F67DBA">
        <w:t>2. Beneficjent ochrony czasowej, o którym mowa</w:t>
      </w:r>
      <w:r w:rsidR="00826290" w:rsidRPr="00F67DBA">
        <w:t xml:space="preserve"> w</w:t>
      </w:r>
      <w:r w:rsidR="00826290">
        <w:t> ust. </w:t>
      </w:r>
      <w:r w:rsidRPr="00F67DBA">
        <w:t>1, ubiegający się o świadczenia z pomocy społecznej</w:t>
      </w:r>
      <w:r w:rsidR="00150E87">
        <w:t>,</w:t>
      </w:r>
      <w:r w:rsidRPr="00F67DBA">
        <w:t xml:space="preserve"> składa oświadczenie o niewystąpieniu okoliczności,</w:t>
      </w:r>
      <w:r w:rsidR="006F56F0" w:rsidRPr="00F67DBA">
        <w:t xml:space="preserve"> o</w:t>
      </w:r>
      <w:r w:rsidR="006F56F0">
        <w:t> </w:t>
      </w:r>
      <w:r w:rsidRPr="00F67DBA">
        <w:t>których mowa</w:t>
      </w:r>
      <w:r w:rsidR="00826290" w:rsidRPr="00F67DBA">
        <w:t xml:space="preserve"> w</w:t>
      </w:r>
      <w:r w:rsidR="00826290">
        <w:t> art. </w:t>
      </w:r>
      <w:r w:rsidRPr="00F67DBA">
        <w:t>10</w:t>
      </w:r>
      <w:r w:rsidR="006F56F0" w:rsidRPr="00F67DBA">
        <w:t>9</w:t>
      </w:r>
      <w:r w:rsidR="00FE0991">
        <w:t>a</w:t>
      </w:r>
      <w:r w:rsidR="00826290">
        <w:t xml:space="preserve"> ust. </w:t>
      </w:r>
      <w:r w:rsidRPr="00F67DBA">
        <w:t>1.</w:t>
      </w:r>
    </w:p>
    <w:p w14:paraId="58444C2C" w14:textId="77777777" w:rsidR="00067294" w:rsidRPr="00F67DBA" w:rsidRDefault="00067294" w:rsidP="00737EC0">
      <w:pPr>
        <w:pStyle w:val="ZUSTzmustartykuempunktem"/>
      </w:pPr>
      <w:r w:rsidRPr="00F67DBA">
        <w:t>3. Oświadczenie, o którym mowa</w:t>
      </w:r>
      <w:r w:rsidR="00826290" w:rsidRPr="00F67DBA">
        <w:t xml:space="preserve"> w</w:t>
      </w:r>
      <w:r w:rsidR="00826290">
        <w:t> ust. </w:t>
      </w:r>
      <w:r w:rsidRPr="00F67DBA">
        <w:t>2, składa się pod rygorem odpowiedzialności karnej za złożenie fałszywego oświadczenia. Składający oświadczenie zawiera w nim klauzulę o następującej treści: „Jestem świadomy odpowiedzialności karnej za złożenie fałszywego oświadczenia.”. Klauzula ta zastępuje pouczenie organu o odpowiedzialności karnej za składanie fałszywych oświadczeń.</w:t>
      </w:r>
    </w:p>
    <w:p w14:paraId="4F2B2041" w14:textId="77777777" w:rsidR="00067294" w:rsidRPr="00F67DBA" w:rsidRDefault="00067294" w:rsidP="00067294">
      <w:pPr>
        <w:pStyle w:val="ZARTzmartartykuempunktem"/>
        <w:keepNext/>
      </w:pPr>
      <w:r w:rsidRPr="00F67DBA">
        <w:t>Art. 112b. 1. Beneficjentowi ochrony czasowej, który posiada numer PESEL ze statusem UKR, może być przyznana pomoc żywnościowa</w:t>
      </w:r>
      <w:r w:rsidR="006F56F0" w:rsidRPr="00F67DBA">
        <w:t xml:space="preserve"> w</w:t>
      </w:r>
      <w:r w:rsidR="006F56F0">
        <w:t> </w:t>
      </w:r>
      <w:r w:rsidRPr="00F67DBA">
        <w:t>ramach programów, współfinansowanych ze środków Europejskiego Funduszu Społecznego Plus.</w:t>
      </w:r>
    </w:p>
    <w:p w14:paraId="44814983" w14:textId="77777777" w:rsidR="00067294" w:rsidRPr="00F67DBA" w:rsidRDefault="00067294" w:rsidP="00EE3F9B">
      <w:pPr>
        <w:pStyle w:val="ZUSTzmustartykuempunktem"/>
      </w:pPr>
      <w:r w:rsidRPr="00F67DBA">
        <w:t>2. Pomoc,</w:t>
      </w:r>
      <w:r w:rsidR="006F56F0" w:rsidRPr="00F67DBA">
        <w:t xml:space="preserve"> o</w:t>
      </w:r>
      <w:r w:rsidR="006F56F0">
        <w:t> </w:t>
      </w:r>
      <w:r w:rsidRPr="00F67DBA">
        <w:t>której mowa</w:t>
      </w:r>
      <w:r w:rsidR="00826290" w:rsidRPr="00F67DBA">
        <w:t xml:space="preserve"> w</w:t>
      </w:r>
      <w:r w:rsidR="00826290">
        <w:t> ust. </w:t>
      </w:r>
      <w:r w:rsidRPr="00F67DBA">
        <w:t>1</w:t>
      </w:r>
      <w:r w:rsidR="00061853" w:rsidRPr="00F67DBA">
        <w:t>,</w:t>
      </w:r>
      <w:r w:rsidRPr="00F67DBA">
        <w:t xml:space="preserve"> </w:t>
      </w:r>
      <w:r w:rsidR="00F911AA">
        <w:t>może być przyznana</w:t>
      </w:r>
      <w:r w:rsidRPr="00F67DBA">
        <w:t xml:space="preserve"> pod warunkiem spełniania przez beneficjenta ochrony czasowej kryteriów kwalifikowania do pomocy żywnościowej, określonych</w:t>
      </w:r>
      <w:r w:rsidR="006F56F0" w:rsidRPr="00F67DBA">
        <w:t xml:space="preserve"> w</w:t>
      </w:r>
      <w:r w:rsidR="006F56F0">
        <w:t> </w:t>
      </w:r>
      <w:r w:rsidRPr="00F67DBA">
        <w:t>ramach tych programów.</w:t>
      </w:r>
    </w:p>
    <w:p w14:paraId="2EEDEFA5" w14:textId="77777777" w:rsidR="0025259A" w:rsidRDefault="00067294" w:rsidP="00067294">
      <w:pPr>
        <w:pStyle w:val="ZARTzmartartykuempunktem"/>
        <w:keepNext/>
      </w:pPr>
      <w:r w:rsidRPr="00F67DBA">
        <w:t>Art. 112c. Beneficjentowi ochrony czasowej, który posiada numer PESEL ze statusem UKR, przysługuje prawo do</w:t>
      </w:r>
      <w:r w:rsidR="0025259A">
        <w:t>:</w:t>
      </w:r>
    </w:p>
    <w:p w14:paraId="790F6A99" w14:textId="77777777" w:rsidR="0025259A" w:rsidRDefault="00C62EF5" w:rsidP="00AA0B79">
      <w:pPr>
        <w:pStyle w:val="ZPKTzmpktartykuempunktem"/>
      </w:pPr>
      <w:r>
        <w:t>1</w:t>
      </w:r>
      <w:r w:rsidR="0025259A">
        <w:t>)</w:t>
      </w:r>
      <w:r>
        <w:tab/>
      </w:r>
      <w:r w:rsidR="00067294" w:rsidRPr="00F67DBA">
        <w:t>świadczenia wychowawczego na zasadach</w:t>
      </w:r>
      <w:r w:rsidR="006F56F0" w:rsidRPr="00F67DBA">
        <w:t xml:space="preserve"> i</w:t>
      </w:r>
      <w:r w:rsidR="006F56F0">
        <w:t> </w:t>
      </w:r>
      <w:r w:rsidR="006F56F0" w:rsidRPr="00F67DBA">
        <w:t>w</w:t>
      </w:r>
      <w:r w:rsidR="006F56F0">
        <w:t> </w:t>
      </w:r>
      <w:r w:rsidR="00067294" w:rsidRPr="00F67DBA">
        <w:t>trybie ustawy</w:t>
      </w:r>
      <w:r w:rsidR="006F56F0" w:rsidRPr="00F67DBA">
        <w:t xml:space="preserve"> z</w:t>
      </w:r>
      <w:r w:rsidR="006F56F0">
        <w:t> </w:t>
      </w:r>
      <w:r w:rsidR="00067294" w:rsidRPr="00F67DBA">
        <w:t>dnia 1</w:t>
      </w:r>
      <w:r w:rsidR="006F56F0" w:rsidRPr="00F67DBA">
        <w:t>1</w:t>
      </w:r>
      <w:r w:rsidR="006F56F0">
        <w:t> </w:t>
      </w:r>
      <w:r w:rsidR="00067294" w:rsidRPr="00F67DBA">
        <w:t>lutego 201</w:t>
      </w:r>
      <w:r w:rsidR="006F56F0" w:rsidRPr="00F67DBA">
        <w:t>6</w:t>
      </w:r>
      <w:r w:rsidR="006F56F0">
        <w:t> </w:t>
      </w:r>
      <w:r w:rsidR="00067294" w:rsidRPr="00F67DBA">
        <w:t>r.</w:t>
      </w:r>
      <w:r w:rsidR="006F56F0" w:rsidRPr="00F67DBA">
        <w:t xml:space="preserve"> o</w:t>
      </w:r>
      <w:r w:rsidR="006F56F0">
        <w:t> </w:t>
      </w:r>
      <w:r w:rsidR="00067294" w:rsidRPr="00F67DBA">
        <w:t>pomocy państwa</w:t>
      </w:r>
      <w:r w:rsidR="006F56F0" w:rsidRPr="00F67DBA">
        <w:t xml:space="preserve"> w</w:t>
      </w:r>
      <w:r w:rsidR="006F56F0">
        <w:t> </w:t>
      </w:r>
      <w:r w:rsidR="00067294" w:rsidRPr="00F67DBA">
        <w:t xml:space="preserve">wychowywaniu dzieci </w:t>
      </w:r>
      <w:r w:rsidR="0084546F" w:rsidRPr="00F67DBA">
        <w:rPr>
          <w:rFonts w:eastAsia="Times New Roman"/>
        </w:rPr>
        <w:t>(</w:t>
      </w:r>
      <w:r w:rsidR="00826290">
        <w:rPr>
          <w:rFonts w:eastAsia="Times New Roman"/>
        </w:rPr>
        <w:t>Dz. U.</w:t>
      </w:r>
      <w:r w:rsidR="006F56F0" w:rsidRPr="00F67DBA">
        <w:rPr>
          <w:rFonts w:eastAsia="Times New Roman"/>
        </w:rPr>
        <w:t xml:space="preserve"> z</w:t>
      </w:r>
      <w:r w:rsidR="006F56F0">
        <w:rPr>
          <w:rFonts w:eastAsia="Times New Roman"/>
        </w:rPr>
        <w:t> </w:t>
      </w:r>
      <w:r w:rsidR="0084546F" w:rsidRPr="00F67DBA">
        <w:rPr>
          <w:rFonts w:eastAsia="Times New Roman"/>
        </w:rPr>
        <w:t>202</w:t>
      </w:r>
      <w:r w:rsidR="006F56F0" w:rsidRPr="00F67DBA">
        <w:rPr>
          <w:rFonts w:eastAsia="Times New Roman"/>
        </w:rPr>
        <w:t>4</w:t>
      </w:r>
      <w:r w:rsidR="006F56F0">
        <w:rPr>
          <w:rFonts w:eastAsia="Times New Roman"/>
        </w:rPr>
        <w:t> </w:t>
      </w:r>
      <w:r w:rsidR="0084546F" w:rsidRPr="00F67DBA">
        <w:rPr>
          <w:rFonts w:eastAsia="Times New Roman"/>
        </w:rPr>
        <w:t>r.</w:t>
      </w:r>
      <w:r w:rsidR="00826290">
        <w:rPr>
          <w:rFonts w:eastAsia="Times New Roman"/>
        </w:rPr>
        <w:t xml:space="preserve"> poz. </w:t>
      </w:r>
      <w:r w:rsidR="0084546F" w:rsidRPr="00F67DBA">
        <w:rPr>
          <w:rFonts w:eastAsia="Times New Roman"/>
        </w:rPr>
        <w:t>157</w:t>
      </w:r>
      <w:r w:rsidR="00754411" w:rsidRPr="00F67DBA">
        <w:rPr>
          <w:rFonts w:eastAsia="Times New Roman"/>
        </w:rPr>
        <w:t>6</w:t>
      </w:r>
      <w:r w:rsidR="00F911AA">
        <w:rPr>
          <w:rFonts w:eastAsia="Times New Roman"/>
        </w:rPr>
        <w:t>,</w:t>
      </w:r>
      <w:r w:rsidR="009C6760">
        <w:rPr>
          <w:rFonts w:eastAsia="Times New Roman"/>
        </w:rPr>
        <w:t xml:space="preserve"> </w:t>
      </w:r>
      <w:r w:rsidR="006F56F0" w:rsidRPr="00F67DBA">
        <w:rPr>
          <w:rFonts w:eastAsia="Times New Roman"/>
        </w:rPr>
        <w:t>z</w:t>
      </w:r>
      <w:r w:rsidR="006F56F0">
        <w:rPr>
          <w:rFonts w:eastAsia="Times New Roman"/>
        </w:rPr>
        <w:t> </w:t>
      </w:r>
      <w:r w:rsidR="0084546F" w:rsidRPr="00F67DBA">
        <w:rPr>
          <w:rFonts w:eastAsia="Times New Roman"/>
        </w:rPr>
        <w:t>202</w:t>
      </w:r>
      <w:r w:rsidR="006F56F0" w:rsidRPr="00F67DBA">
        <w:rPr>
          <w:rFonts w:eastAsia="Times New Roman"/>
        </w:rPr>
        <w:t>5</w:t>
      </w:r>
      <w:r w:rsidR="006F56F0">
        <w:rPr>
          <w:rFonts w:eastAsia="Times New Roman"/>
        </w:rPr>
        <w:t> </w:t>
      </w:r>
      <w:r w:rsidR="0084546F" w:rsidRPr="00F67DBA">
        <w:rPr>
          <w:rFonts w:eastAsia="Times New Roman"/>
        </w:rPr>
        <w:t>r.</w:t>
      </w:r>
      <w:r w:rsidR="00826290">
        <w:rPr>
          <w:rFonts w:eastAsia="Times New Roman"/>
        </w:rPr>
        <w:t xml:space="preserve"> poz. </w:t>
      </w:r>
      <w:r w:rsidR="0084546F" w:rsidRPr="00F67DBA">
        <w:rPr>
          <w:rFonts w:eastAsia="Times New Roman"/>
        </w:rPr>
        <w:t>61</w:t>
      </w:r>
      <w:r w:rsidR="00826290" w:rsidRPr="00F67DBA">
        <w:rPr>
          <w:rFonts w:eastAsia="Times New Roman"/>
        </w:rPr>
        <w:t>9</w:t>
      </w:r>
      <w:r w:rsidR="00826290">
        <w:rPr>
          <w:rFonts w:eastAsia="Times New Roman"/>
        </w:rPr>
        <w:t xml:space="preserve"> i </w:t>
      </w:r>
      <w:r w:rsidR="0084546F" w:rsidRPr="00F67DBA">
        <w:rPr>
          <w:rFonts w:eastAsia="Times New Roman"/>
        </w:rPr>
        <w:t>130</w:t>
      </w:r>
      <w:r w:rsidR="00826290" w:rsidRPr="00F67DBA">
        <w:rPr>
          <w:rFonts w:eastAsia="Times New Roman"/>
        </w:rPr>
        <w:t>1</w:t>
      </w:r>
      <w:r w:rsidR="00826290">
        <w:rPr>
          <w:rFonts w:eastAsia="Times New Roman"/>
        </w:rPr>
        <w:t xml:space="preserve"> oraz z </w:t>
      </w:r>
      <w:r w:rsidR="00F911AA">
        <w:rPr>
          <w:rFonts w:eastAsia="Times New Roman"/>
        </w:rPr>
        <w:t>202</w:t>
      </w:r>
      <w:r w:rsidR="00826290">
        <w:rPr>
          <w:rFonts w:eastAsia="Times New Roman"/>
        </w:rPr>
        <w:t>6 </w:t>
      </w:r>
      <w:r w:rsidR="00F911AA">
        <w:rPr>
          <w:rFonts w:eastAsia="Times New Roman"/>
        </w:rPr>
        <w:t>r.</w:t>
      </w:r>
      <w:r w:rsidR="00826290">
        <w:rPr>
          <w:rFonts w:eastAsia="Times New Roman"/>
        </w:rPr>
        <w:t xml:space="preserve"> poz. </w:t>
      </w:r>
      <w:r w:rsidR="00F911AA">
        <w:rPr>
          <w:rFonts w:eastAsia="Times New Roman"/>
        </w:rPr>
        <w:t>…</w:t>
      </w:r>
      <w:r w:rsidR="0084546F" w:rsidRPr="00F67DBA">
        <w:rPr>
          <w:rFonts w:eastAsia="Times New Roman"/>
        </w:rPr>
        <w:t>)</w:t>
      </w:r>
      <w:r w:rsidR="0025259A">
        <w:t>,</w:t>
      </w:r>
    </w:p>
    <w:p w14:paraId="5F7971BB" w14:textId="77777777" w:rsidR="0025259A" w:rsidRDefault="00C62EF5" w:rsidP="00AA0B79">
      <w:pPr>
        <w:pStyle w:val="ZPKTzmpktartykuempunktem"/>
      </w:pPr>
      <w:r>
        <w:t>2</w:t>
      </w:r>
      <w:r w:rsidR="0025259A">
        <w:t>)</w:t>
      </w:r>
      <w:r>
        <w:tab/>
      </w:r>
      <w:r w:rsidR="0025259A">
        <w:t xml:space="preserve">świadczenia </w:t>
      </w:r>
      <w:r w:rsidR="00F911AA">
        <w:t>„a</w:t>
      </w:r>
      <w:r w:rsidR="0025259A">
        <w:t>ktywnie</w:t>
      </w:r>
      <w:r w:rsidR="00826290">
        <w:t xml:space="preserve"> w </w:t>
      </w:r>
      <w:r w:rsidR="0025259A">
        <w:t>żłobku</w:t>
      </w:r>
      <w:r w:rsidR="00F911AA">
        <w:t>”</w:t>
      </w:r>
      <w:r w:rsidR="0025259A">
        <w:t xml:space="preserve"> na zasadach</w:t>
      </w:r>
      <w:r w:rsidR="00826290">
        <w:t xml:space="preserve"> i w </w:t>
      </w:r>
      <w:r w:rsidR="00F911AA">
        <w:t xml:space="preserve">trybie </w:t>
      </w:r>
      <w:r w:rsidR="00F911AA" w:rsidRPr="00F911AA">
        <w:t>ustaw</w:t>
      </w:r>
      <w:r w:rsidR="00F911AA">
        <w:t>y</w:t>
      </w:r>
      <w:r w:rsidR="00826290" w:rsidRPr="00F911AA">
        <w:t xml:space="preserve"> z</w:t>
      </w:r>
      <w:r w:rsidR="00826290">
        <w:t> </w:t>
      </w:r>
      <w:r w:rsidR="00F911AA" w:rsidRPr="00F911AA">
        <w:t>dnia 1</w:t>
      </w:r>
      <w:r w:rsidR="00826290" w:rsidRPr="00F911AA">
        <w:t>5</w:t>
      </w:r>
      <w:r w:rsidR="00826290">
        <w:t> </w:t>
      </w:r>
      <w:r w:rsidR="00F911AA" w:rsidRPr="00F911AA">
        <w:t>maja 2024</w:t>
      </w:r>
      <w:r w:rsidR="009C6760">
        <w:t> </w:t>
      </w:r>
      <w:r w:rsidR="00F911AA" w:rsidRPr="00F911AA">
        <w:t>r.</w:t>
      </w:r>
      <w:r w:rsidR="00826290" w:rsidRPr="00F911AA">
        <w:t xml:space="preserve"> o</w:t>
      </w:r>
      <w:r w:rsidR="00826290">
        <w:t> </w:t>
      </w:r>
      <w:r w:rsidR="00F911AA" w:rsidRPr="00F911AA">
        <w:t>wspieraniu rodziców</w:t>
      </w:r>
      <w:r w:rsidR="00826290" w:rsidRPr="00F911AA">
        <w:t xml:space="preserve"> w</w:t>
      </w:r>
      <w:r w:rsidR="00826290">
        <w:t> </w:t>
      </w:r>
      <w:r w:rsidR="00F911AA" w:rsidRPr="00F911AA">
        <w:t>aktywności zawodowej oraz</w:t>
      </w:r>
      <w:r w:rsidR="00826290" w:rsidRPr="00F911AA">
        <w:t xml:space="preserve"> w</w:t>
      </w:r>
      <w:r w:rsidR="00826290">
        <w:t> </w:t>
      </w:r>
      <w:r w:rsidR="00F911AA" w:rsidRPr="00F911AA">
        <w:t>wychowaniu dziecka – „Aktywny rodzic” (</w:t>
      </w:r>
      <w:r w:rsidR="00826290">
        <w:t>Dz. U.</w:t>
      </w:r>
      <w:r w:rsidR="00826290" w:rsidRPr="00F911AA">
        <w:t xml:space="preserve"> z</w:t>
      </w:r>
      <w:r w:rsidR="00826290">
        <w:t> </w:t>
      </w:r>
      <w:r w:rsidR="00F911AA" w:rsidRPr="00F911AA">
        <w:t>202</w:t>
      </w:r>
      <w:r w:rsidR="00826290" w:rsidRPr="00F911AA">
        <w:t>4</w:t>
      </w:r>
      <w:r w:rsidR="00826290">
        <w:t> </w:t>
      </w:r>
      <w:r w:rsidR="00F911AA" w:rsidRPr="00F911AA">
        <w:t>r.</w:t>
      </w:r>
      <w:r w:rsidR="00826290">
        <w:t xml:space="preserve"> poz. </w:t>
      </w:r>
      <w:r w:rsidR="00F911AA" w:rsidRPr="00F911AA">
        <w:t>858</w:t>
      </w:r>
      <w:r>
        <w:t>,</w:t>
      </w:r>
      <w:r w:rsidR="00826290" w:rsidRPr="00F911AA">
        <w:t xml:space="preserve"> z</w:t>
      </w:r>
      <w:r w:rsidR="00826290">
        <w:t> </w:t>
      </w:r>
      <w:r w:rsidR="00F911AA" w:rsidRPr="00F911AA">
        <w:t>202</w:t>
      </w:r>
      <w:r w:rsidR="00826290" w:rsidRPr="00F911AA">
        <w:t>5</w:t>
      </w:r>
      <w:r w:rsidR="00826290">
        <w:t> </w:t>
      </w:r>
      <w:r w:rsidR="00F911AA" w:rsidRPr="00F911AA">
        <w:t>r.</w:t>
      </w:r>
      <w:r w:rsidR="00826290">
        <w:t xml:space="preserve"> poz. </w:t>
      </w:r>
      <w:r w:rsidR="00F911AA" w:rsidRPr="00F911AA">
        <w:t>619, 108</w:t>
      </w:r>
      <w:r w:rsidR="00826290" w:rsidRPr="00F911AA">
        <w:t>3</w:t>
      </w:r>
      <w:r w:rsidR="00826290">
        <w:t xml:space="preserve"> i </w:t>
      </w:r>
      <w:r w:rsidR="00F911AA" w:rsidRPr="00F911AA">
        <w:t>130</w:t>
      </w:r>
      <w:r w:rsidR="00826290" w:rsidRPr="00F911AA">
        <w:t>1</w:t>
      </w:r>
      <w:r w:rsidR="00826290">
        <w:t xml:space="preserve"> oraz z </w:t>
      </w:r>
      <w:r>
        <w:t>202</w:t>
      </w:r>
      <w:r w:rsidR="00826290">
        <w:t>6 </w:t>
      </w:r>
      <w:r>
        <w:t>r.</w:t>
      </w:r>
      <w:r w:rsidR="00826290">
        <w:t xml:space="preserve"> poz. </w:t>
      </w:r>
      <w:r>
        <w:t>…</w:t>
      </w:r>
      <w:r w:rsidR="00F911AA" w:rsidRPr="00F911AA">
        <w:t>)</w:t>
      </w:r>
      <w:r>
        <w:t>,</w:t>
      </w:r>
    </w:p>
    <w:p w14:paraId="510D0067" w14:textId="0B782CE1" w:rsidR="00067294" w:rsidRPr="00F67DBA" w:rsidRDefault="00C62EF5" w:rsidP="00AA0B79">
      <w:pPr>
        <w:pStyle w:val="ZPKTzmpktartykuempunktem"/>
      </w:pPr>
      <w:r>
        <w:lastRenderedPageBreak/>
        <w:t>3</w:t>
      </w:r>
      <w:r w:rsidR="0025259A">
        <w:t>)</w:t>
      </w:r>
      <w:r>
        <w:tab/>
      </w:r>
      <w:r w:rsidR="0025259A">
        <w:t xml:space="preserve">świadczenia </w:t>
      </w:r>
      <w:r>
        <w:t>„</w:t>
      </w:r>
      <w:r w:rsidR="0025259A">
        <w:t xml:space="preserve">Dobry </w:t>
      </w:r>
      <w:r>
        <w:t>s</w:t>
      </w:r>
      <w:r w:rsidR="0025259A">
        <w:t>tart</w:t>
      </w:r>
      <w:r>
        <w:t>”</w:t>
      </w:r>
      <w:r w:rsidR="0025259A">
        <w:t xml:space="preserve"> na zasadach</w:t>
      </w:r>
      <w:r w:rsidR="00826290">
        <w:t xml:space="preserve"> i w </w:t>
      </w:r>
      <w:r>
        <w:t>trybie</w:t>
      </w:r>
      <w:r w:rsidRPr="00C62EF5">
        <w:t>,</w:t>
      </w:r>
      <w:r w:rsidR="00826290" w:rsidRPr="00C62EF5">
        <w:t xml:space="preserve"> o</w:t>
      </w:r>
      <w:r w:rsidR="00826290">
        <w:t> </w:t>
      </w:r>
      <w:r w:rsidRPr="00C62EF5">
        <w:t>którym mowa</w:t>
      </w:r>
      <w:r w:rsidR="00826290" w:rsidRPr="00C62EF5">
        <w:t xml:space="preserve"> w</w:t>
      </w:r>
      <w:r w:rsidR="00826290">
        <w:t> </w:t>
      </w:r>
      <w:r w:rsidRPr="00C62EF5">
        <w:t>przepisach wydanych na podstawie</w:t>
      </w:r>
      <w:r w:rsidR="00826290">
        <w:t xml:space="preserve"> art. </w:t>
      </w:r>
      <w:r w:rsidRPr="00C62EF5">
        <w:t>187a ustawy</w:t>
      </w:r>
      <w:r w:rsidR="00826290" w:rsidRPr="00C62EF5">
        <w:t xml:space="preserve"> z</w:t>
      </w:r>
      <w:r w:rsidR="00826290">
        <w:t> </w:t>
      </w:r>
      <w:r w:rsidRPr="00C62EF5">
        <w:t xml:space="preserve">dnia </w:t>
      </w:r>
      <w:r w:rsidR="00826290" w:rsidRPr="00C62EF5">
        <w:t>9</w:t>
      </w:r>
      <w:r w:rsidR="00826290">
        <w:t> </w:t>
      </w:r>
      <w:r w:rsidRPr="00C62EF5">
        <w:t>czerwca 201</w:t>
      </w:r>
      <w:r w:rsidR="00826290" w:rsidRPr="00C62EF5">
        <w:t>1</w:t>
      </w:r>
      <w:r w:rsidR="00826290">
        <w:t> </w:t>
      </w:r>
      <w:r w:rsidRPr="00C62EF5">
        <w:t>r.</w:t>
      </w:r>
      <w:r w:rsidR="00826290" w:rsidRPr="00C62EF5">
        <w:t xml:space="preserve"> o</w:t>
      </w:r>
      <w:r w:rsidR="00826290">
        <w:t> </w:t>
      </w:r>
      <w:r w:rsidRPr="00C62EF5">
        <w:t>wspieraniu rodziny</w:t>
      </w:r>
      <w:r w:rsidR="00826290" w:rsidRPr="00C62EF5">
        <w:t xml:space="preserve"> i</w:t>
      </w:r>
      <w:r w:rsidR="00826290">
        <w:t> </w:t>
      </w:r>
      <w:r w:rsidRPr="00C62EF5">
        <w:t>systemie pieczy zastępczej, osób pobierających te świadczenia oraz członków ich rodzin</w:t>
      </w:r>
      <w:r w:rsidR="00AE3EDA">
        <w:t xml:space="preserve"> </w:t>
      </w:r>
      <w:r>
        <w:t>(</w:t>
      </w:r>
      <w:r w:rsidR="00826290">
        <w:t>Dz. U. z </w:t>
      </w:r>
      <w:r>
        <w:t>202</w:t>
      </w:r>
      <w:r w:rsidR="00826290">
        <w:t>5 </w:t>
      </w:r>
      <w:r>
        <w:t>r.</w:t>
      </w:r>
      <w:r w:rsidR="00826290">
        <w:t xml:space="preserve"> poz. </w:t>
      </w:r>
      <w:r>
        <w:t>4</w:t>
      </w:r>
      <w:r w:rsidR="00826290">
        <w:t>9 i </w:t>
      </w:r>
      <w:r>
        <w:t>1301).</w:t>
      </w:r>
    </w:p>
    <w:p w14:paraId="7AD557B7" w14:textId="77777777" w:rsidR="00067294" w:rsidRPr="00F67DBA" w:rsidRDefault="00067294" w:rsidP="009F39E6">
      <w:pPr>
        <w:pStyle w:val="ZARTzmartartykuempunktem"/>
      </w:pPr>
      <w:r w:rsidRPr="00F67DBA">
        <w:t xml:space="preserve">Art. 112d. </w:t>
      </w:r>
      <w:bookmarkStart w:id="3" w:name="_Hlk216615303"/>
      <w:r w:rsidRPr="00F67DBA">
        <w:t xml:space="preserve">1. </w:t>
      </w:r>
      <w:r w:rsidR="009D7835">
        <w:t>Beneficjenci</w:t>
      </w:r>
      <w:r w:rsidRPr="00F67DBA">
        <w:t xml:space="preserve"> ochrony czasowej, którzy posiadają numer</w:t>
      </w:r>
      <w:r w:rsidR="00CA5CDE">
        <w:t xml:space="preserve"> </w:t>
      </w:r>
      <w:r w:rsidRPr="00F67DBA">
        <w:t>PESEL ze statusem UKR:</w:t>
      </w:r>
    </w:p>
    <w:p w14:paraId="659301B0" w14:textId="77777777" w:rsidR="00067294" w:rsidRPr="00F67DBA" w:rsidRDefault="00067294" w:rsidP="00766215">
      <w:pPr>
        <w:pStyle w:val="ZPKTzmpktartykuempunktem"/>
      </w:pPr>
      <w:r w:rsidRPr="00F67DBA">
        <w:t>1)</w:t>
      </w:r>
      <w:r w:rsidRPr="00F67DBA">
        <w:tab/>
      </w:r>
      <w:r w:rsidR="009D7835" w:rsidRPr="00F67DBA">
        <w:t>któr</w:t>
      </w:r>
      <w:r w:rsidR="009D7835">
        <w:t>zy</w:t>
      </w:r>
      <w:r w:rsidR="009D7835" w:rsidRPr="00F67DBA">
        <w:t xml:space="preserve"> by</w:t>
      </w:r>
      <w:r w:rsidR="009D7835">
        <w:t>li</w:t>
      </w:r>
      <w:r w:rsidR="009D7835" w:rsidRPr="00F67DBA">
        <w:t xml:space="preserve"> </w:t>
      </w:r>
      <w:r w:rsidRPr="00F67DBA">
        <w:t>ofiarami tortur, gwałtu</w:t>
      </w:r>
      <w:r w:rsidR="00F22BDA">
        <w:t xml:space="preserve"> </w:t>
      </w:r>
      <w:r w:rsidRPr="00F67DBA">
        <w:t>lub</w:t>
      </w:r>
    </w:p>
    <w:p w14:paraId="53B4A0AB" w14:textId="77777777" w:rsidR="00067294" w:rsidRPr="00F67DBA" w:rsidRDefault="00067294" w:rsidP="00766215">
      <w:pPr>
        <w:pStyle w:val="ZPKTzmpktartykuempunktem"/>
      </w:pPr>
      <w:r w:rsidRPr="00F67DBA">
        <w:t>2)</w:t>
      </w:r>
      <w:r w:rsidRPr="00F67DBA">
        <w:tab/>
        <w:t>do zakończenia 1</w:t>
      </w:r>
      <w:r w:rsidR="006F56F0" w:rsidRPr="00F67DBA">
        <w:t>8</w:t>
      </w:r>
      <w:r w:rsidR="006F56F0">
        <w:t> </w:t>
      </w:r>
      <w:r w:rsidRPr="00F67DBA">
        <w:t xml:space="preserve">roku </w:t>
      </w:r>
      <w:proofErr w:type="gramStart"/>
      <w:r w:rsidRPr="00F67DBA">
        <w:t>życia,</w:t>
      </w:r>
      <w:proofErr w:type="gramEnd"/>
      <w:r w:rsidRPr="00F67DBA">
        <w:t xml:space="preserve"> lub</w:t>
      </w:r>
    </w:p>
    <w:p w14:paraId="538490E5" w14:textId="77777777" w:rsidR="00067294" w:rsidRDefault="00067294" w:rsidP="00766215">
      <w:pPr>
        <w:pStyle w:val="ZPKTzmpktartykuempunktem"/>
      </w:pPr>
      <w:r w:rsidRPr="00F67DBA">
        <w:t>3)</w:t>
      </w:r>
      <w:r w:rsidRPr="00F67DBA">
        <w:tab/>
      </w:r>
      <w:r w:rsidR="00921813">
        <w:t xml:space="preserve">którzy </w:t>
      </w:r>
      <w:r w:rsidR="00D0375F">
        <w:t xml:space="preserve">posiadają </w:t>
      </w:r>
      <w:r w:rsidR="00703895">
        <w:t>zaświadczenie</w:t>
      </w:r>
      <w:r w:rsidR="00754411">
        <w:t xml:space="preserve"> o </w:t>
      </w:r>
      <w:r w:rsidRPr="00F67DBA">
        <w:t>zamieszk</w:t>
      </w:r>
      <w:r w:rsidR="00D0375F">
        <w:t>iwaniu</w:t>
      </w:r>
      <w:r w:rsidR="006F56F0" w:rsidRPr="00F67DBA">
        <w:t xml:space="preserve"> w</w:t>
      </w:r>
      <w:r w:rsidR="006F56F0">
        <w:t> </w:t>
      </w:r>
      <w:r w:rsidRPr="00F67DBA">
        <w:t>ośrodku zbiorowego zakwater</w:t>
      </w:r>
      <w:r w:rsidR="00061853" w:rsidRPr="00F67DBA">
        <w:t>owania,</w:t>
      </w:r>
      <w:r w:rsidR="00754411" w:rsidRPr="00F67DBA">
        <w:t xml:space="preserve"> </w:t>
      </w:r>
      <w:r w:rsidR="00754411">
        <w:t>o </w:t>
      </w:r>
      <w:r w:rsidR="009D7835">
        <w:t>którym mowa</w:t>
      </w:r>
      <w:r w:rsidR="00826290" w:rsidRPr="00F67DBA">
        <w:t xml:space="preserve"> w</w:t>
      </w:r>
      <w:r w:rsidR="00826290">
        <w:t> art. </w:t>
      </w:r>
      <w:r w:rsidR="00061853" w:rsidRPr="00F67DBA">
        <w:t>112</w:t>
      </w:r>
      <w:r w:rsidR="00E90D57">
        <w:t>, lub</w:t>
      </w:r>
    </w:p>
    <w:p w14:paraId="1FB773B1" w14:textId="77777777" w:rsidR="00E90D57" w:rsidRPr="00F67DBA" w:rsidRDefault="00E90D57" w:rsidP="00766215">
      <w:pPr>
        <w:pStyle w:val="ZPKTzmpktartykuempunktem"/>
      </w:pPr>
      <w:r>
        <w:t>4)</w:t>
      </w:r>
      <w:r>
        <w:tab/>
        <w:t>w okresie ciąży</w:t>
      </w:r>
      <w:r w:rsidR="00BA7EE9">
        <w:t>, porodu</w:t>
      </w:r>
      <w:r>
        <w:t xml:space="preserve"> lub połogu</w:t>
      </w:r>
    </w:p>
    <w:p w14:paraId="5BDE0040" w14:textId="79800B3A" w:rsidR="00067294" w:rsidRPr="00F67DBA" w:rsidRDefault="00061853" w:rsidP="00E90D57">
      <w:pPr>
        <w:pStyle w:val="ZCZWSPPKTzmczciwsppktartykuempunktem"/>
      </w:pPr>
      <w:r w:rsidRPr="00F67DBA">
        <w:t>–</w:t>
      </w:r>
      <w:r w:rsidR="006A5F91">
        <w:t xml:space="preserve"> </w:t>
      </w:r>
      <w:r w:rsidR="00E90D57">
        <w:t>są uprawnieni na terytorium Rzeczypospolitej Polskiej do świadczeń opieki zdrowotnej udzielanych na zasadach</w:t>
      </w:r>
      <w:r w:rsidR="00754411">
        <w:t xml:space="preserve"> i w </w:t>
      </w:r>
      <w:r w:rsidR="00E90D57">
        <w:t>zakresie określonym</w:t>
      </w:r>
      <w:r w:rsidR="00754411">
        <w:t xml:space="preserve"> w </w:t>
      </w:r>
      <w:r w:rsidR="00E90D57">
        <w:t>ustawie</w:t>
      </w:r>
      <w:r w:rsidR="00754411">
        <w:t xml:space="preserve"> z </w:t>
      </w:r>
      <w:r w:rsidR="00E90D57">
        <w:t>dnia 2</w:t>
      </w:r>
      <w:r w:rsidR="00754411">
        <w:t>7 </w:t>
      </w:r>
      <w:r w:rsidR="00E90D57">
        <w:t>sierpnia 2004</w:t>
      </w:r>
      <w:r w:rsidR="003568B0">
        <w:t> </w:t>
      </w:r>
      <w:r w:rsidR="00E90D57">
        <w:t>r. o</w:t>
      </w:r>
      <w:r w:rsidR="00CA5CDE">
        <w:t> </w:t>
      </w:r>
      <w:r w:rsidR="00E90D57">
        <w:t xml:space="preserve">świadczeniach opieki zdrowotnej finansowanych ze środków publicznych </w:t>
      </w:r>
      <w:r w:rsidR="009D7835">
        <w:t xml:space="preserve">przysługujących </w:t>
      </w:r>
      <w:r w:rsidR="00E90D57">
        <w:t>osobom objętym obowiązkowym i</w:t>
      </w:r>
      <w:r w:rsidR="009D7835">
        <w:t> </w:t>
      </w:r>
      <w:r w:rsidR="00E90D57">
        <w:t>dobrowolnym ubezpieczeniem zdrowotnym,</w:t>
      </w:r>
      <w:r w:rsidR="00754411">
        <w:t xml:space="preserve"> z </w:t>
      </w:r>
      <w:r w:rsidR="00E90D57">
        <w:t>wyłączeniem leczenia uzdrowiskowego</w:t>
      </w:r>
      <w:r w:rsidR="00754411">
        <w:t xml:space="preserve"> i </w:t>
      </w:r>
      <w:r w:rsidR="00E90D57">
        <w:t>rehabilitacji uzdrowiskowej,</w:t>
      </w:r>
      <w:r w:rsidR="00D0375F">
        <w:t xml:space="preserve"> leczenia niepłodności,</w:t>
      </w:r>
      <w:r w:rsidR="00E90D57">
        <w:t xml:space="preserve"> zabiegów endoprotezoplastyki i</w:t>
      </w:r>
      <w:r w:rsidR="009D7835">
        <w:t> </w:t>
      </w:r>
      <w:r w:rsidR="00E90D57">
        <w:t>usunięcia zaćmy oraz podania produktów leczniczych wydawanych świadczeniobiorcom</w:t>
      </w:r>
      <w:r w:rsidR="00754411">
        <w:t xml:space="preserve"> w </w:t>
      </w:r>
      <w:r w:rsidR="00E90D57">
        <w:t>ramach programów polityki zdrowotnej ministra właściwego do spraw zdrowia.</w:t>
      </w:r>
    </w:p>
    <w:p w14:paraId="6EBC84DE" w14:textId="77777777" w:rsidR="00067294" w:rsidRPr="00F67DBA" w:rsidRDefault="00067294" w:rsidP="00067294">
      <w:pPr>
        <w:pStyle w:val="ZUSTzmustartykuempunktem"/>
      </w:pPr>
      <w:r w:rsidRPr="00F67DBA">
        <w:t>2. Świadczenia opieki zdrowotnej,</w:t>
      </w:r>
      <w:r w:rsidR="006F56F0" w:rsidRPr="00F67DBA">
        <w:t xml:space="preserve"> o</w:t>
      </w:r>
      <w:r w:rsidR="006F56F0">
        <w:t> </w:t>
      </w:r>
      <w:r w:rsidRPr="00F67DBA">
        <w:t>których mowa</w:t>
      </w:r>
      <w:r w:rsidR="00826290" w:rsidRPr="00F67DBA">
        <w:t xml:space="preserve"> w</w:t>
      </w:r>
      <w:r w:rsidR="00826290">
        <w:t> ust. </w:t>
      </w:r>
      <w:r w:rsidR="00826290" w:rsidRPr="00F67DBA">
        <w:t>1</w:t>
      </w:r>
      <w:r w:rsidR="00826290">
        <w:t xml:space="preserve"> oraz</w:t>
      </w:r>
      <w:r w:rsidR="00D93516">
        <w:t xml:space="preserve"> zabiegi endoprotezoplastyki</w:t>
      </w:r>
      <w:r w:rsidRPr="00F67DBA">
        <w:t xml:space="preserve">, przysługują również cudzoziemcom, którzy odnieśli obrażenia w wyniku działań wojennych prowadzonych na terytorium państwa lub obszaru geograficznego, którego dotyczy decyzja Rady Unii Europejskiej, stwierdzająca istnienie masowego napływu </w:t>
      </w:r>
      <w:r w:rsidR="003568B0">
        <w:t>wysiedleńców</w:t>
      </w:r>
      <w:r w:rsidRPr="00F67DBA">
        <w:t>, niespełniającym warunków, o których mowa</w:t>
      </w:r>
      <w:r w:rsidR="00826290" w:rsidRPr="00F67DBA">
        <w:t xml:space="preserve"> w</w:t>
      </w:r>
      <w:r w:rsidR="00826290">
        <w:t> art. </w:t>
      </w:r>
      <w:r w:rsidRPr="00F67DBA">
        <w:t>106, i nieuprawnionym do świadczeń opieki zdrowotnej finansowanych ze środków publicznych na terytorium Rzeczypospolitej Polskiej na podstawie innych przepisów lub umów międzynarodowych, którzy zostali przetransportowani na terytorium Rzeczypospolitej Polskiej w celu udzielania świadczeń opieki zdrowotnej.</w:t>
      </w:r>
    </w:p>
    <w:p w14:paraId="51422EE2" w14:textId="77777777" w:rsidR="00067294" w:rsidRPr="00F67DBA" w:rsidRDefault="00067294" w:rsidP="00D93516">
      <w:pPr>
        <w:pStyle w:val="ZUSTzmustartykuempunktem"/>
      </w:pPr>
      <w:r w:rsidRPr="00F67DBA">
        <w:t>3. </w:t>
      </w:r>
      <w:r w:rsidR="00D93516">
        <w:t>Beneficjenci ochrony czasowej znajdujący się</w:t>
      </w:r>
      <w:r w:rsidR="00754411">
        <w:t xml:space="preserve"> w </w:t>
      </w:r>
      <w:r w:rsidR="00D93516">
        <w:t>stanie nagłego zagrożenia zdrowotnego</w:t>
      </w:r>
      <w:r w:rsidR="00754411">
        <w:t xml:space="preserve"> w </w:t>
      </w:r>
      <w:r w:rsidR="00D93516">
        <w:t>rozumieniu</w:t>
      </w:r>
      <w:r w:rsidR="00826290">
        <w:t xml:space="preserve"> art. 3 pkt </w:t>
      </w:r>
      <w:r w:rsidR="00754411">
        <w:t>8 </w:t>
      </w:r>
      <w:r w:rsidR="00D93516" w:rsidRPr="003568B0">
        <w:t>ustawy</w:t>
      </w:r>
      <w:r w:rsidR="00754411" w:rsidRPr="003568B0">
        <w:t xml:space="preserve"> z</w:t>
      </w:r>
      <w:r w:rsidR="00754411">
        <w:t> </w:t>
      </w:r>
      <w:r w:rsidR="00D93516" w:rsidRPr="003568B0">
        <w:t xml:space="preserve">dnia </w:t>
      </w:r>
      <w:r w:rsidR="00754411" w:rsidRPr="003568B0">
        <w:t>8</w:t>
      </w:r>
      <w:r w:rsidR="00754411">
        <w:t> </w:t>
      </w:r>
      <w:r w:rsidR="00D93516" w:rsidRPr="003568B0">
        <w:t>września 200</w:t>
      </w:r>
      <w:r w:rsidR="00754411" w:rsidRPr="003568B0">
        <w:t>6</w:t>
      </w:r>
      <w:r w:rsidR="00754411">
        <w:t> </w:t>
      </w:r>
      <w:r w:rsidR="00D93516" w:rsidRPr="003568B0">
        <w:t>r.</w:t>
      </w:r>
      <w:r w:rsidR="00754411" w:rsidRPr="003568B0">
        <w:t xml:space="preserve"> o</w:t>
      </w:r>
      <w:r w:rsidR="00754411">
        <w:t> </w:t>
      </w:r>
      <w:r w:rsidR="00D93516" w:rsidRPr="003568B0">
        <w:t>Państwowym Ratownictwie Medycznym</w:t>
      </w:r>
      <w:r w:rsidR="00D93516">
        <w:t xml:space="preserve"> </w:t>
      </w:r>
      <w:r w:rsidR="003568B0">
        <w:t>(</w:t>
      </w:r>
      <w:r w:rsidR="00826290">
        <w:t>Dz. U.</w:t>
      </w:r>
      <w:r w:rsidR="00754411">
        <w:t xml:space="preserve"> z </w:t>
      </w:r>
      <w:r w:rsidR="003568B0">
        <w:t>202</w:t>
      </w:r>
      <w:r w:rsidR="00754411">
        <w:t>5 </w:t>
      </w:r>
      <w:r w:rsidR="003568B0">
        <w:t>r.</w:t>
      </w:r>
      <w:r w:rsidR="00826290">
        <w:t xml:space="preserve"> poz. </w:t>
      </w:r>
      <w:r w:rsidR="003568B0">
        <w:t>9</w:t>
      </w:r>
      <w:r w:rsidR="00826290">
        <w:t>1 i </w:t>
      </w:r>
      <w:r w:rsidR="003568B0">
        <w:t xml:space="preserve">637) </w:t>
      </w:r>
      <w:r w:rsidR="00D93516">
        <w:t>są uprawnieni na terytorium Rzeczypospolitej Polskiej do świadczeń opieki zdrowotnej udzielanych niezwłocznie w</w:t>
      </w:r>
      <w:r w:rsidR="003568B0">
        <w:t> </w:t>
      </w:r>
      <w:r w:rsidR="00D93516">
        <w:t>niezbędnym zakresie.</w:t>
      </w:r>
    </w:p>
    <w:p w14:paraId="730D8637" w14:textId="77777777" w:rsidR="00B82B94" w:rsidRDefault="00D93516" w:rsidP="00B82B94">
      <w:pPr>
        <w:pStyle w:val="ZUSTzmustartykuempunktem"/>
      </w:pPr>
      <w:r>
        <w:lastRenderedPageBreak/>
        <w:t>4</w:t>
      </w:r>
      <w:r w:rsidR="00067294" w:rsidRPr="00F67DBA">
        <w:t>.</w:t>
      </w:r>
      <w:r w:rsidR="00826290">
        <w:t xml:space="preserve"> W </w:t>
      </w:r>
      <w:r w:rsidR="00B82B94">
        <w:t>celu uzyskania świadczenia opieki zdrowotnej, beneficjent ochrony czasowej,</w:t>
      </w:r>
      <w:r w:rsidR="00826290">
        <w:t xml:space="preserve"> o </w:t>
      </w:r>
      <w:r w:rsidR="00B82B94">
        <w:t>którym mowa</w:t>
      </w:r>
      <w:r w:rsidR="00826290">
        <w:t xml:space="preserve"> w ust. </w:t>
      </w:r>
      <w:r w:rsidR="00B82B94">
        <w:t>1, jest zobowiązany:</w:t>
      </w:r>
    </w:p>
    <w:p w14:paraId="68E2DE52" w14:textId="77777777" w:rsidR="000A790A" w:rsidRDefault="000A790A" w:rsidP="0009419F">
      <w:pPr>
        <w:pStyle w:val="ZPKTzmpktartykuempunktem"/>
      </w:pPr>
      <w:r>
        <w:t>1)</w:t>
      </w:r>
      <w:r w:rsidR="0009419F">
        <w:tab/>
      </w:r>
      <w:r>
        <w:t>okazać dokument potwierdzający tożsamość</w:t>
      </w:r>
      <w:r w:rsidR="00826290">
        <w:t xml:space="preserve"> i </w:t>
      </w:r>
      <w:r w:rsidR="00312D52">
        <w:t>numer PESEL</w:t>
      </w:r>
      <w:r w:rsidR="005116A6">
        <w:t xml:space="preserve"> ze statusem UKR</w:t>
      </w:r>
      <w:r>
        <w:t>, oraz</w:t>
      </w:r>
    </w:p>
    <w:p w14:paraId="6277D0D2" w14:textId="77777777" w:rsidR="000A790A" w:rsidRDefault="000A790A" w:rsidP="0009419F">
      <w:pPr>
        <w:pStyle w:val="ZPKTzmpktartykuempunktem"/>
      </w:pPr>
      <w:r>
        <w:t>2)</w:t>
      </w:r>
      <w:r w:rsidR="0009419F">
        <w:tab/>
      </w:r>
      <w:r>
        <w:t>przedstawić,</w:t>
      </w:r>
      <w:r w:rsidR="00826290">
        <w:t xml:space="preserve"> w </w:t>
      </w:r>
      <w:r>
        <w:t>przypadku beneficjentów,</w:t>
      </w:r>
      <w:r w:rsidR="00826290">
        <w:t xml:space="preserve"> o </w:t>
      </w:r>
      <w:r>
        <w:t>których mowa</w:t>
      </w:r>
      <w:r w:rsidR="00826290">
        <w:t xml:space="preserve"> w ust. </w:t>
      </w:r>
      <w:r>
        <w:t>1:</w:t>
      </w:r>
    </w:p>
    <w:p w14:paraId="2992EABF" w14:textId="77777777" w:rsidR="000A790A" w:rsidRPr="0009419F" w:rsidRDefault="000A790A" w:rsidP="0009419F">
      <w:pPr>
        <w:pStyle w:val="ZLITwPKTzmlitwpktartykuempunktem"/>
        <w:ind w:left="1418" w:hanging="425"/>
        <w:rPr>
          <w:bCs w:val="0"/>
        </w:rPr>
      </w:pPr>
      <w:r w:rsidRPr="0009419F">
        <w:rPr>
          <w:bCs w:val="0"/>
        </w:rPr>
        <w:t>a)</w:t>
      </w:r>
      <w:r w:rsidR="005116A6" w:rsidRPr="0009419F">
        <w:rPr>
          <w:bCs w:val="0"/>
        </w:rPr>
        <w:tab/>
      </w:r>
      <w:r w:rsidR="00826290" w:rsidRPr="0009419F">
        <w:rPr>
          <w:bCs w:val="0"/>
        </w:rPr>
        <w:t>pkt 1 </w:t>
      </w:r>
      <w:r w:rsidR="0009419F" w:rsidRPr="0009419F">
        <w:rPr>
          <w:bCs w:val="0"/>
        </w:rPr>
        <w:t>–</w:t>
      </w:r>
      <w:r w:rsidR="00826290" w:rsidRPr="0009419F">
        <w:rPr>
          <w:bCs w:val="0"/>
        </w:rPr>
        <w:t xml:space="preserve"> </w:t>
      </w:r>
      <w:r w:rsidRPr="0009419F">
        <w:rPr>
          <w:bCs w:val="0"/>
        </w:rPr>
        <w:t>zaświadczenie wydane przez Szefa Urzędu do Spraw Cudzoziemców potwierdzające okoliczność</w:t>
      </w:r>
      <w:r w:rsidR="00BE798F" w:rsidRPr="0009419F">
        <w:rPr>
          <w:bCs w:val="0"/>
        </w:rPr>
        <w:t>,</w:t>
      </w:r>
      <w:r w:rsidR="00826290" w:rsidRPr="0009419F">
        <w:rPr>
          <w:bCs w:val="0"/>
        </w:rPr>
        <w:t xml:space="preserve"> o </w:t>
      </w:r>
      <w:r w:rsidRPr="0009419F">
        <w:rPr>
          <w:bCs w:val="0"/>
        </w:rPr>
        <w:t>której mowa</w:t>
      </w:r>
      <w:r w:rsidR="00826290" w:rsidRPr="0009419F">
        <w:rPr>
          <w:bCs w:val="0"/>
        </w:rPr>
        <w:t xml:space="preserve"> w ust. 1 pkt </w:t>
      </w:r>
      <w:r w:rsidRPr="0009419F">
        <w:rPr>
          <w:bCs w:val="0"/>
        </w:rPr>
        <w:t>1</w:t>
      </w:r>
      <w:r w:rsidR="005116A6" w:rsidRPr="0009419F">
        <w:rPr>
          <w:bCs w:val="0"/>
        </w:rPr>
        <w:t>,</w:t>
      </w:r>
    </w:p>
    <w:p w14:paraId="04446ECB" w14:textId="77777777" w:rsidR="000A790A" w:rsidRPr="0009419F" w:rsidRDefault="000A790A" w:rsidP="0009419F">
      <w:pPr>
        <w:pStyle w:val="ZLITwPKTzmlitwpktartykuempunktem"/>
        <w:ind w:left="1418" w:hanging="425"/>
        <w:rPr>
          <w:bCs w:val="0"/>
        </w:rPr>
      </w:pPr>
      <w:r w:rsidRPr="0009419F">
        <w:rPr>
          <w:bCs w:val="0"/>
        </w:rPr>
        <w:t>b)</w:t>
      </w:r>
      <w:r w:rsidR="005116A6" w:rsidRPr="0009419F">
        <w:rPr>
          <w:bCs w:val="0"/>
        </w:rPr>
        <w:tab/>
      </w:r>
      <w:r w:rsidRPr="0009419F">
        <w:rPr>
          <w:bCs w:val="0"/>
        </w:rPr>
        <w:t xml:space="preserve">pkt </w:t>
      </w:r>
      <w:r w:rsidR="00826290" w:rsidRPr="0009419F">
        <w:rPr>
          <w:bCs w:val="0"/>
        </w:rPr>
        <w:t>3</w:t>
      </w:r>
      <w:r w:rsidR="0009419F">
        <w:rPr>
          <w:bCs w:val="0"/>
        </w:rPr>
        <w:t xml:space="preserve"> </w:t>
      </w:r>
      <w:r w:rsidRPr="0009419F">
        <w:rPr>
          <w:bCs w:val="0"/>
        </w:rPr>
        <w:t>– zaświadczenie</w:t>
      </w:r>
      <w:r w:rsidR="00826290" w:rsidRPr="0009419F">
        <w:rPr>
          <w:bCs w:val="0"/>
        </w:rPr>
        <w:t xml:space="preserve"> o </w:t>
      </w:r>
      <w:r w:rsidRPr="0009419F">
        <w:rPr>
          <w:bCs w:val="0"/>
        </w:rPr>
        <w:t>zamieszkiwaniu</w:t>
      </w:r>
      <w:r w:rsidR="00826290" w:rsidRPr="0009419F">
        <w:rPr>
          <w:bCs w:val="0"/>
        </w:rPr>
        <w:t xml:space="preserve"> w </w:t>
      </w:r>
      <w:r w:rsidRPr="0009419F">
        <w:rPr>
          <w:bCs w:val="0"/>
        </w:rPr>
        <w:t>ośrodku zbiorowego zakwaterowania,</w:t>
      </w:r>
      <w:r w:rsidR="00826290" w:rsidRPr="0009419F">
        <w:rPr>
          <w:bCs w:val="0"/>
        </w:rPr>
        <w:t xml:space="preserve"> o </w:t>
      </w:r>
      <w:r w:rsidRPr="0009419F">
        <w:rPr>
          <w:bCs w:val="0"/>
        </w:rPr>
        <w:t>którym mowa</w:t>
      </w:r>
      <w:r w:rsidR="00826290" w:rsidRPr="0009419F">
        <w:rPr>
          <w:bCs w:val="0"/>
        </w:rPr>
        <w:t xml:space="preserve"> w art. </w:t>
      </w:r>
      <w:r w:rsidRPr="0009419F">
        <w:rPr>
          <w:bCs w:val="0"/>
        </w:rPr>
        <w:t>112,</w:t>
      </w:r>
    </w:p>
    <w:p w14:paraId="505B0736" w14:textId="77777777" w:rsidR="00646F38" w:rsidRPr="0009419F" w:rsidRDefault="000A790A" w:rsidP="0009419F">
      <w:pPr>
        <w:pStyle w:val="ZLITwPKTzmlitwpktartykuempunktem"/>
        <w:ind w:left="1418" w:hanging="425"/>
        <w:rPr>
          <w:bCs w:val="0"/>
        </w:rPr>
      </w:pPr>
      <w:r w:rsidRPr="0009419F">
        <w:rPr>
          <w:bCs w:val="0"/>
        </w:rPr>
        <w:t>c)</w:t>
      </w:r>
      <w:r w:rsidR="005116A6" w:rsidRPr="0009419F">
        <w:rPr>
          <w:bCs w:val="0"/>
        </w:rPr>
        <w:tab/>
      </w:r>
      <w:r w:rsidR="00826290" w:rsidRPr="0009419F">
        <w:rPr>
          <w:bCs w:val="0"/>
        </w:rPr>
        <w:t>pkt 4 </w:t>
      </w:r>
      <w:r w:rsidRPr="0009419F">
        <w:rPr>
          <w:bCs w:val="0"/>
        </w:rPr>
        <w:t>– dokument potwierdzający ciążę lub połóg.</w:t>
      </w:r>
    </w:p>
    <w:p w14:paraId="4F307590" w14:textId="77777777" w:rsidR="005116A6" w:rsidRPr="005116A6" w:rsidRDefault="00AA0B79" w:rsidP="005116A6">
      <w:pPr>
        <w:pStyle w:val="ZUSTzmustartykuempunktem"/>
      </w:pPr>
      <w:r w:rsidRPr="005116A6">
        <w:t>5</w:t>
      </w:r>
      <w:r w:rsidR="00646F38" w:rsidRPr="005116A6">
        <w:t>.</w:t>
      </w:r>
      <w:r w:rsidR="005116A6">
        <w:t> </w:t>
      </w:r>
      <w:r w:rsidR="005116A6" w:rsidRPr="005116A6">
        <w:t>Przedstawienie przez beneficjenta ochrony czasowej dokumentu</w:t>
      </w:r>
      <w:r w:rsidR="005116A6">
        <w:t xml:space="preserve"> </w:t>
      </w:r>
      <w:r w:rsidR="005116A6" w:rsidRPr="005116A6">
        <w:t>potwierdzającego numer PESEL ze statusem UKR, nie jest wymagane w przypadku</w:t>
      </w:r>
      <w:r w:rsidR="005116A6">
        <w:t xml:space="preserve"> </w:t>
      </w:r>
      <w:r w:rsidR="005116A6" w:rsidRPr="005116A6">
        <w:t>gdy świadczeniodawca lub niebędąca świadczeniodawcą osoba uprawniona w</w:t>
      </w:r>
      <w:r w:rsidR="005116A6">
        <w:t xml:space="preserve"> rozumieniu art. </w:t>
      </w:r>
      <w:r w:rsidR="005116A6" w:rsidRPr="005116A6">
        <w:t>2 pkt 14 ustawy z dnia 12 maja 2011 r. o refundacji leków, środków</w:t>
      </w:r>
      <w:r w:rsidR="005116A6">
        <w:t xml:space="preserve"> </w:t>
      </w:r>
      <w:r w:rsidR="005116A6" w:rsidRPr="005116A6">
        <w:t>spożywczych specjalnego przeznaczenia żywieniowego oraz wyrobów medycznych</w:t>
      </w:r>
      <w:r w:rsidR="005116A6">
        <w:t xml:space="preserve"> (Dz.</w:t>
      </w:r>
      <w:r w:rsidR="0009419F">
        <w:t xml:space="preserve"> </w:t>
      </w:r>
      <w:r w:rsidR="005116A6">
        <w:t>U. z 2025 r. poz. </w:t>
      </w:r>
      <w:r w:rsidR="005116A6" w:rsidRPr="005116A6">
        <w:t>907 i 1192) uzyska potwierdzenie posiadania przez</w:t>
      </w:r>
      <w:r w:rsidR="005116A6">
        <w:t xml:space="preserve"> </w:t>
      </w:r>
      <w:r w:rsidR="005116A6" w:rsidRPr="005116A6">
        <w:t>beneficjenta ochrony czasowej numeru PESEL ze statusem UKR w sposób określony</w:t>
      </w:r>
      <w:r w:rsidR="005116A6">
        <w:t xml:space="preserve"> </w:t>
      </w:r>
      <w:r w:rsidR="005116A6" w:rsidRPr="005116A6">
        <w:t xml:space="preserve">w </w:t>
      </w:r>
      <w:r w:rsidR="005116A6">
        <w:t>art. 50 ust. 3 ustawy z dnia 27 </w:t>
      </w:r>
      <w:r w:rsidR="005116A6" w:rsidRPr="005116A6">
        <w:t>sierpnia 2004 r. o świadczeniach opieki zdrowotnej</w:t>
      </w:r>
      <w:r w:rsidR="005116A6">
        <w:t xml:space="preserve"> </w:t>
      </w:r>
      <w:r w:rsidR="005116A6" w:rsidRPr="005116A6">
        <w:t>finans</w:t>
      </w:r>
      <w:r w:rsidR="005116A6">
        <w:t>owanych ze środków publicznych.</w:t>
      </w:r>
    </w:p>
    <w:p w14:paraId="111AF214" w14:textId="77777777" w:rsidR="000D67B5" w:rsidRDefault="005116A6">
      <w:pPr>
        <w:pStyle w:val="ZUSTzmustartykuempunktem"/>
      </w:pPr>
      <w:r>
        <w:t>6. </w:t>
      </w:r>
      <w:r w:rsidR="00646F38">
        <w:t>Koszty świadczeń opieki zdrowotnej,</w:t>
      </w:r>
      <w:r w:rsidR="00826290">
        <w:t xml:space="preserve"> o </w:t>
      </w:r>
      <w:r w:rsidR="00646F38">
        <w:t>których mowa</w:t>
      </w:r>
      <w:r w:rsidR="00826290">
        <w:t xml:space="preserve"> w ust. </w:t>
      </w:r>
      <w:r w:rsidR="00646F38">
        <w:t>1–3, są rozliczane ze świadczeniodawcami oraz aptekami przez Narodowy Fundusz Zdrowia,</w:t>
      </w:r>
      <w:r w:rsidR="00826290">
        <w:t xml:space="preserve"> a </w:t>
      </w:r>
      <w:r w:rsidR="00646F38">
        <w:t>finansowane</w:t>
      </w:r>
      <w:r w:rsidR="00826290">
        <w:t xml:space="preserve"> z </w:t>
      </w:r>
      <w:r w:rsidR="00646F38">
        <w:t>dotacji celowej</w:t>
      </w:r>
      <w:r w:rsidR="00826290">
        <w:t xml:space="preserve"> z </w:t>
      </w:r>
      <w:r w:rsidR="00646F38">
        <w:t>budżetu państwa udzielanej</w:t>
      </w:r>
      <w:r w:rsidR="00826290">
        <w:t xml:space="preserve"> z </w:t>
      </w:r>
      <w:r w:rsidR="00646F38">
        <w:t>części, której dysponentem jest minister właściwy do spraw zdrowia.</w:t>
      </w:r>
    </w:p>
    <w:p w14:paraId="51C597CC" w14:textId="77777777" w:rsidR="00646F38" w:rsidRDefault="005116A6">
      <w:pPr>
        <w:pStyle w:val="ZUSTzmustartykuempunktem"/>
      </w:pPr>
      <w:r>
        <w:t>7</w:t>
      </w:r>
      <w:r w:rsidR="000D67B5">
        <w:t>.</w:t>
      </w:r>
      <w:r>
        <w:t> </w:t>
      </w:r>
      <w:r w:rsidR="00646F38">
        <w:t>Minister właściwy do spraw zdrowia o</w:t>
      </w:r>
      <w:r w:rsidR="003E1206">
        <w:t>kreśli,</w:t>
      </w:r>
      <w:r w:rsidR="00826290">
        <w:t xml:space="preserve"> w </w:t>
      </w:r>
      <w:r w:rsidR="003E1206">
        <w:t>drodze rozporządzenia</w:t>
      </w:r>
      <w:r w:rsidR="00646F38">
        <w:t>, sposób i</w:t>
      </w:r>
      <w:r w:rsidR="000D67B5">
        <w:t> </w:t>
      </w:r>
      <w:r w:rsidR="00646F38">
        <w:t>tryb finansowania</w:t>
      </w:r>
      <w:r w:rsidR="00826290">
        <w:t xml:space="preserve"> z </w:t>
      </w:r>
      <w:r w:rsidR="00646F38">
        <w:t>budżetu państwa świadczeń opieki zdrowotnej,</w:t>
      </w:r>
      <w:r w:rsidR="00826290">
        <w:t xml:space="preserve"> o </w:t>
      </w:r>
      <w:r w:rsidR="00646F38">
        <w:t>których mowa</w:t>
      </w:r>
      <w:r w:rsidR="00826290">
        <w:t xml:space="preserve"> w ust. </w:t>
      </w:r>
      <w:r>
        <w:t>6</w:t>
      </w:r>
      <w:r w:rsidR="00646F38">
        <w:t>, mając na celu zapewnienie rzetelności</w:t>
      </w:r>
      <w:r w:rsidR="00826290">
        <w:t xml:space="preserve"> i </w:t>
      </w:r>
      <w:r w:rsidR="00646F38">
        <w:t>gospodarności wydatkowania środków publicznych,</w:t>
      </w:r>
      <w:r w:rsidR="00826290">
        <w:t xml:space="preserve"> w </w:t>
      </w:r>
      <w:r w:rsidR="00646F38">
        <w:t>tym utrzymania wydatków</w:t>
      </w:r>
      <w:r w:rsidR="00826290">
        <w:t xml:space="preserve"> w </w:t>
      </w:r>
      <w:r w:rsidR="00646F38">
        <w:t>przewidzianych limitach, oraz skuteczności udzielan</w:t>
      </w:r>
      <w:r w:rsidR="00BA5C11">
        <w:t>ia świadczeń opieki zdrowotnej.</w:t>
      </w:r>
    </w:p>
    <w:bookmarkEnd w:id="3"/>
    <w:p w14:paraId="245D3F3C" w14:textId="77777777" w:rsidR="00067294" w:rsidRPr="00F67DBA" w:rsidRDefault="00067294" w:rsidP="00984B5F">
      <w:pPr>
        <w:pStyle w:val="ZARTzmartartykuempunktem"/>
      </w:pPr>
      <w:r w:rsidRPr="00F67DBA">
        <w:t xml:space="preserve">Art. 112e. </w:t>
      </w:r>
      <w:r w:rsidR="006F56F0" w:rsidRPr="00F67DBA">
        <w:t>W</w:t>
      </w:r>
      <w:r w:rsidR="006F56F0">
        <w:t> </w:t>
      </w:r>
      <w:r w:rsidRPr="00F67DBA">
        <w:t>przypadku użyczenia beneficjentowi ochrony czasowej budynku lub jego części</w:t>
      </w:r>
      <w:r w:rsidR="006F56F0" w:rsidRPr="00F67DBA">
        <w:t xml:space="preserve"> w</w:t>
      </w:r>
      <w:r w:rsidR="006F56F0">
        <w:t> </w:t>
      </w:r>
      <w:r w:rsidRPr="00F67DBA">
        <w:t>celu tymczasowego zaspokojenia potrzeb mieszkaniowych,</w:t>
      </w:r>
      <w:r w:rsidR="006F56F0" w:rsidRPr="00F67DBA">
        <w:t xml:space="preserve"> w</w:t>
      </w:r>
      <w:r w:rsidR="006F56F0">
        <w:t> </w:t>
      </w:r>
      <w:r w:rsidRPr="00F67DBA">
        <w:t>zakresie tego użyczenia nie stosuje się przepisów ustawy</w:t>
      </w:r>
      <w:r w:rsidR="006F56F0" w:rsidRPr="00F67DBA">
        <w:t xml:space="preserve"> z</w:t>
      </w:r>
      <w:r w:rsidR="006F56F0">
        <w:t> </w:t>
      </w:r>
      <w:r w:rsidRPr="00F67DBA">
        <w:t>dnia 2</w:t>
      </w:r>
      <w:r w:rsidR="006F56F0" w:rsidRPr="00F67DBA">
        <w:t>1</w:t>
      </w:r>
      <w:r w:rsidR="006F56F0">
        <w:t> </w:t>
      </w:r>
      <w:r w:rsidRPr="00F67DBA">
        <w:t>czerwca 200</w:t>
      </w:r>
      <w:r w:rsidR="006F56F0" w:rsidRPr="00F67DBA">
        <w:t>1</w:t>
      </w:r>
      <w:r w:rsidR="006F56F0">
        <w:t> </w:t>
      </w:r>
      <w:r w:rsidRPr="00F67DBA">
        <w:t>r.</w:t>
      </w:r>
      <w:r w:rsidR="006F56F0" w:rsidRPr="00F67DBA">
        <w:t xml:space="preserve"> o</w:t>
      </w:r>
      <w:r w:rsidR="006F56F0">
        <w:t> </w:t>
      </w:r>
      <w:r w:rsidRPr="00F67DBA">
        <w:t>ochronie praw l</w:t>
      </w:r>
      <w:r w:rsidR="00061853" w:rsidRPr="00F67DBA">
        <w:t>okatorów, mieszkaniowym zasobie</w:t>
      </w:r>
      <w:r w:rsidRPr="00F67DBA">
        <w:t xml:space="preserve"> gminy</w:t>
      </w:r>
      <w:r w:rsidR="006F56F0" w:rsidRPr="00F67DBA">
        <w:t xml:space="preserve"> i</w:t>
      </w:r>
      <w:r w:rsidR="006F56F0">
        <w:t> </w:t>
      </w:r>
      <w:r w:rsidR="006F56F0" w:rsidRPr="00F67DBA">
        <w:t>o</w:t>
      </w:r>
      <w:r w:rsidR="006F56F0">
        <w:t> </w:t>
      </w:r>
      <w:r w:rsidRPr="00F67DBA">
        <w:t>zmianie Kodeksu cywilnego (</w:t>
      </w:r>
      <w:r w:rsidR="00826290">
        <w:t>Dz. U.</w:t>
      </w:r>
      <w:r w:rsidR="003568B0">
        <w:t> </w:t>
      </w:r>
      <w:r w:rsidRPr="00F67DBA">
        <w:t>z</w:t>
      </w:r>
      <w:r w:rsidR="00061853" w:rsidRPr="00F67DBA">
        <w:t> </w:t>
      </w:r>
      <w:r w:rsidRPr="00F67DBA">
        <w:t>2023</w:t>
      </w:r>
      <w:r w:rsidR="00061853" w:rsidRPr="00F67DBA">
        <w:t> </w:t>
      </w:r>
      <w:r w:rsidRPr="00F67DBA">
        <w:t>r.</w:t>
      </w:r>
      <w:r w:rsidR="00826290">
        <w:t xml:space="preserve"> poz. </w:t>
      </w:r>
      <w:r w:rsidRPr="00F67DBA">
        <w:t>725).</w:t>
      </w:r>
    </w:p>
    <w:p w14:paraId="284F9746" w14:textId="77777777" w:rsidR="00067294" w:rsidRPr="00F67DBA" w:rsidRDefault="00067294" w:rsidP="00EE3F9B">
      <w:pPr>
        <w:pStyle w:val="ZARTzmartartykuempunktem"/>
      </w:pPr>
      <w:r w:rsidRPr="00F67DBA">
        <w:lastRenderedPageBreak/>
        <w:t xml:space="preserve">Art. 112f. Do zawarcia umowy najmu okazjonalnego lokalu </w:t>
      </w:r>
      <w:bookmarkStart w:id="4" w:name="_Hlk216615961"/>
      <w:r w:rsidRPr="00F67DBA">
        <w:t xml:space="preserve">przez najemcę będącego </w:t>
      </w:r>
      <w:bookmarkEnd w:id="4"/>
      <w:r w:rsidRPr="00F67DBA">
        <w:t>beneficjentem ochrony czasowej nie stosuje się przepisów</w:t>
      </w:r>
      <w:r w:rsidR="00826290">
        <w:t xml:space="preserve"> art. </w:t>
      </w:r>
      <w:r w:rsidRPr="00F67DBA">
        <w:t>19a</w:t>
      </w:r>
      <w:r w:rsidR="00826290">
        <w:t xml:space="preserve"> ust. </w:t>
      </w:r>
      <w:r w:rsidR="00826290" w:rsidRPr="00F67DBA">
        <w:t>2</w:t>
      </w:r>
      <w:r w:rsidR="00826290">
        <w:t xml:space="preserve"> pkt </w:t>
      </w:r>
      <w:r w:rsidR="00826290" w:rsidRPr="00F67DBA">
        <w:t>2</w:t>
      </w:r>
      <w:r w:rsidR="00826290">
        <w:t xml:space="preserve"> i </w:t>
      </w:r>
      <w:r w:rsidRPr="00F67DBA">
        <w:t>3,</w:t>
      </w:r>
      <w:r w:rsidR="00826290">
        <w:t xml:space="preserve"> ust. </w:t>
      </w:r>
      <w:r w:rsidR="00826290" w:rsidRPr="00F67DBA">
        <w:t>3</w:t>
      </w:r>
      <w:r w:rsidR="00826290">
        <w:t xml:space="preserve"> oraz art. </w:t>
      </w:r>
      <w:r w:rsidRPr="00F67DBA">
        <w:t>19d</w:t>
      </w:r>
      <w:r w:rsidR="00826290">
        <w:t xml:space="preserve"> ust. </w:t>
      </w:r>
      <w:r w:rsidR="006F56F0" w:rsidRPr="00F67DBA">
        <w:t>5</w:t>
      </w:r>
      <w:r w:rsidR="006F56F0">
        <w:t> </w:t>
      </w:r>
      <w:r w:rsidRPr="00F67DBA">
        <w:t>ustawy</w:t>
      </w:r>
      <w:r w:rsidR="006F56F0" w:rsidRPr="00F67DBA">
        <w:t xml:space="preserve"> z</w:t>
      </w:r>
      <w:r w:rsidR="006F56F0">
        <w:t> </w:t>
      </w:r>
      <w:r w:rsidRPr="00F67DBA">
        <w:t>dnia 2</w:t>
      </w:r>
      <w:r w:rsidR="006F56F0" w:rsidRPr="00F67DBA">
        <w:t>1</w:t>
      </w:r>
      <w:r w:rsidR="006F56F0">
        <w:t> </w:t>
      </w:r>
      <w:r w:rsidRPr="00F67DBA">
        <w:t>czerwca 200</w:t>
      </w:r>
      <w:r w:rsidR="006F56F0" w:rsidRPr="00F67DBA">
        <w:t>1</w:t>
      </w:r>
      <w:r w:rsidR="006F56F0">
        <w:t> </w:t>
      </w:r>
      <w:r w:rsidRPr="00F67DBA">
        <w:t>r.</w:t>
      </w:r>
      <w:r w:rsidR="006F56F0" w:rsidRPr="00F67DBA">
        <w:t xml:space="preserve"> o</w:t>
      </w:r>
      <w:r w:rsidR="006F56F0">
        <w:t> </w:t>
      </w:r>
      <w:r w:rsidRPr="00F67DBA">
        <w:t>ochronie praw lokatorów, mieszkaniowym zasobie gminy</w:t>
      </w:r>
      <w:r w:rsidR="006F56F0" w:rsidRPr="00F67DBA">
        <w:t xml:space="preserve"> i</w:t>
      </w:r>
      <w:r w:rsidR="006F56F0">
        <w:t> </w:t>
      </w:r>
      <w:r w:rsidR="006F56F0" w:rsidRPr="00F67DBA">
        <w:t>o</w:t>
      </w:r>
      <w:r w:rsidR="006F56F0">
        <w:t> </w:t>
      </w:r>
      <w:r w:rsidRPr="00F67DBA">
        <w:t>zmianie Kodeksu cywilnego dotycząc</w:t>
      </w:r>
      <w:r w:rsidR="00061853" w:rsidRPr="00F67DBA">
        <w:t>ych</w:t>
      </w:r>
      <w:r w:rsidRPr="00F67DBA">
        <w:t xml:space="preserve"> wskazania przez tego najemcę innego lokalu,</w:t>
      </w:r>
      <w:r w:rsidR="006F56F0" w:rsidRPr="00F67DBA">
        <w:t xml:space="preserve"> w</w:t>
      </w:r>
      <w:r w:rsidR="006F56F0">
        <w:t> </w:t>
      </w:r>
      <w:r w:rsidRPr="00F67DBA">
        <w:t>którym będzie mógł zamieszkać</w:t>
      </w:r>
      <w:r w:rsidR="006F56F0" w:rsidRPr="00F67DBA">
        <w:t xml:space="preserve"> w</w:t>
      </w:r>
      <w:r w:rsidR="006F56F0">
        <w:t> </w:t>
      </w:r>
      <w:r w:rsidRPr="00F67DBA">
        <w:t>przypadku wyegzekwowania od niego obowiązku opróżnienia</w:t>
      </w:r>
      <w:r w:rsidR="006F56F0" w:rsidRPr="00F67DBA">
        <w:t xml:space="preserve"> i</w:t>
      </w:r>
      <w:r w:rsidR="006F56F0">
        <w:t> </w:t>
      </w:r>
      <w:r w:rsidRPr="00F67DBA">
        <w:t>wydania lokalu zajmowanego na podstawie umowy najmu okazjonalnego oraz złożenia oświadczenia właściciela lokalu lub osoby posiadającej tytuł prawny do lokalu</w:t>
      </w:r>
      <w:r w:rsidR="006F56F0" w:rsidRPr="00F67DBA">
        <w:t xml:space="preserve"> o</w:t>
      </w:r>
      <w:r w:rsidR="006F56F0">
        <w:t> </w:t>
      </w:r>
      <w:r w:rsidRPr="00F67DBA">
        <w:t>wyrażeniu zgody na zamieszkanie najemcy</w:t>
      </w:r>
      <w:r w:rsidR="006F56F0" w:rsidRPr="00F67DBA">
        <w:t xml:space="preserve"> i</w:t>
      </w:r>
      <w:r w:rsidR="006F56F0">
        <w:t> </w:t>
      </w:r>
      <w:r w:rsidRPr="00F67DBA">
        <w:t>osób</w:t>
      </w:r>
      <w:r w:rsidR="006F56F0" w:rsidRPr="00F67DBA">
        <w:t xml:space="preserve"> z</w:t>
      </w:r>
      <w:r w:rsidR="006F56F0">
        <w:t> </w:t>
      </w:r>
      <w:r w:rsidRPr="00F67DBA">
        <w:t>nim zamieszkujących</w:t>
      </w:r>
      <w:r w:rsidR="006F56F0" w:rsidRPr="00F67DBA">
        <w:t xml:space="preserve"> w</w:t>
      </w:r>
      <w:r w:rsidR="006F56F0">
        <w:t> </w:t>
      </w:r>
      <w:r w:rsidRPr="00F67DBA">
        <w:t>lokalu wskazanym</w:t>
      </w:r>
      <w:r w:rsidR="006F56F0" w:rsidRPr="00F67DBA">
        <w:t xml:space="preserve"> w</w:t>
      </w:r>
      <w:r w:rsidR="006F56F0">
        <w:t> </w:t>
      </w:r>
      <w:r w:rsidRPr="00F67DBA">
        <w:t>oświadczeniu.”;</w:t>
      </w:r>
    </w:p>
    <w:p w14:paraId="106B0DEF" w14:textId="77777777" w:rsidR="00067294" w:rsidRPr="00F67DBA" w:rsidRDefault="00DA6260" w:rsidP="00573456">
      <w:pPr>
        <w:pStyle w:val="PKTpunkt"/>
        <w:keepNext/>
      </w:pPr>
      <w:r>
        <w:t>10</w:t>
      </w:r>
      <w:r w:rsidR="00067294" w:rsidRPr="00F67DBA">
        <w:t>)</w:t>
      </w:r>
      <w:r w:rsidR="00067294" w:rsidRPr="00F67DBA">
        <w:tab/>
        <w:t>art. 11</w:t>
      </w:r>
      <w:r w:rsidR="006F56F0" w:rsidRPr="00F67DBA">
        <w:t>3</w:t>
      </w:r>
      <w:r w:rsidR="006F56F0">
        <w:t> </w:t>
      </w:r>
      <w:r w:rsidR="00067294" w:rsidRPr="00F67DBA">
        <w:t>otrzymuje brzmienie:</w:t>
      </w:r>
    </w:p>
    <w:p w14:paraId="76023175" w14:textId="77777777" w:rsidR="00067294" w:rsidRPr="00F67DBA" w:rsidRDefault="00067294" w:rsidP="00573456">
      <w:pPr>
        <w:pStyle w:val="ZARTzmartartykuempunktem"/>
      </w:pPr>
      <w:r w:rsidRPr="00F67DBA">
        <w:rPr>
          <w:bCs/>
        </w:rPr>
        <w:t>„Art. 113. 1. Małoletniego bez opieki, będącego beneficjentem ochrony czasowej</w:t>
      </w:r>
      <w:r w:rsidRPr="00F67DBA">
        <w:t>, reprezentuje oraz sprawuje pieczę nad jego osobą</w:t>
      </w:r>
      <w:r w:rsidR="006F56F0" w:rsidRPr="00F67DBA">
        <w:t xml:space="preserve"> i</w:t>
      </w:r>
      <w:r w:rsidR="006F56F0">
        <w:t> </w:t>
      </w:r>
      <w:r w:rsidRPr="00F67DBA">
        <w:t>majątkiem opiekun tymczasowy,</w:t>
      </w:r>
      <w:r w:rsidR="006F56F0" w:rsidRPr="00F67DBA">
        <w:t xml:space="preserve"> o</w:t>
      </w:r>
      <w:r w:rsidR="006F56F0">
        <w:t> </w:t>
      </w:r>
      <w:r w:rsidRPr="00F67DBA">
        <w:t>ile przy jego ustanowieniu jego prawa</w:t>
      </w:r>
      <w:r w:rsidR="006F56F0" w:rsidRPr="00F67DBA">
        <w:t xml:space="preserve"> i</w:t>
      </w:r>
      <w:r w:rsidR="006F56F0">
        <w:t> </w:t>
      </w:r>
      <w:r w:rsidRPr="00F67DBA">
        <w:t>obowiązki nie zostały określone inaczej.</w:t>
      </w:r>
    </w:p>
    <w:p w14:paraId="4D305914" w14:textId="77777777" w:rsidR="00067294" w:rsidRPr="00F67DBA" w:rsidRDefault="00067294" w:rsidP="00573456">
      <w:pPr>
        <w:pStyle w:val="ZUSTzmustartykuempunktem"/>
      </w:pPr>
      <w:r w:rsidRPr="00F67DBA">
        <w:t>2. Opiekun tymczasowy powinien uzyskiwać zezwolenie sądu opiekuńczego we wszelkich ważniejszych sprawach, które dotyczą osoby lub majątku małoletniego bez opieki będącego beneficjentem ochrony czasowej.</w:t>
      </w:r>
    </w:p>
    <w:p w14:paraId="52D62C9B" w14:textId="77777777" w:rsidR="00067294" w:rsidRPr="00F67DBA" w:rsidRDefault="00067294" w:rsidP="00573456">
      <w:pPr>
        <w:pStyle w:val="ZUSTzmustartykuempunktem"/>
      </w:pPr>
      <w:r w:rsidRPr="00F67DBA">
        <w:t xml:space="preserve">3. Opiekuna tymczasowego ustanawia sąd opiekuńczy właściwy ze względu na miejsce pobytu małoletniego bez opieki będącego beneficjentem ochrony czasowej. </w:t>
      </w:r>
    </w:p>
    <w:p w14:paraId="7D7A1610" w14:textId="77777777" w:rsidR="00067294" w:rsidRPr="00F67DBA" w:rsidRDefault="00067294" w:rsidP="00573456">
      <w:pPr>
        <w:pStyle w:val="ZUSTzmustartykuempunktem"/>
      </w:pPr>
      <w:r w:rsidRPr="00F67DBA">
        <w:t>4. Opiekun tymczasowy powinien być ustanowiony przede wszystkim spośród krewnych, powinowatych lub innych osób dających rękojmię należytego wykonywania obowiązków opiekuna. Przepisy</w:t>
      </w:r>
      <w:r w:rsidR="00826290">
        <w:t xml:space="preserve"> art. </w:t>
      </w:r>
      <w:r w:rsidRPr="00F67DBA">
        <w:t>14</w:t>
      </w:r>
      <w:r w:rsidR="006F56F0" w:rsidRPr="00F67DBA">
        <w:t>8</w:t>
      </w:r>
      <w:r w:rsidR="006F56F0">
        <w:t> </w:t>
      </w:r>
      <w:r w:rsidRPr="00F67DBA">
        <w:t>ustawy</w:t>
      </w:r>
      <w:r w:rsidR="006F56F0" w:rsidRPr="00F67DBA">
        <w:t xml:space="preserve"> z</w:t>
      </w:r>
      <w:r w:rsidR="006F56F0">
        <w:t> </w:t>
      </w:r>
      <w:r w:rsidRPr="00F67DBA">
        <w:t>dnia 2</w:t>
      </w:r>
      <w:r w:rsidR="006F56F0" w:rsidRPr="00F67DBA">
        <w:t>5</w:t>
      </w:r>
      <w:r w:rsidR="006F56F0">
        <w:t> </w:t>
      </w:r>
      <w:r w:rsidRPr="00F67DBA">
        <w:t>lutego 196</w:t>
      </w:r>
      <w:r w:rsidR="006F56F0" w:rsidRPr="00F67DBA">
        <w:t>4</w:t>
      </w:r>
      <w:r w:rsidR="006F56F0">
        <w:t> </w:t>
      </w:r>
      <w:r w:rsidRPr="00F67DBA">
        <w:t xml:space="preserve">r. </w:t>
      </w:r>
      <w:r w:rsidRPr="00F67DBA">
        <w:rPr>
          <w:rFonts w:ascii="Times New Roman" w:hAnsi="Times New Roman" w:cs="Times New Roman"/>
        </w:rPr>
        <w:t xml:space="preserve">– </w:t>
      </w:r>
      <w:r w:rsidRPr="00F67DBA">
        <w:t>Kodeks rodzinny</w:t>
      </w:r>
      <w:r w:rsidR="006F56F0" w:rsidRPr="00F67DBA">
        <w:t xml:space="preserve"> i</w:t>
      </w:r>
      <w:r w:rsidR="006F56F0">
        <w:t> </w:t>
      </w:r>
      <w:r w:rsidRPr="00F67DBA">
        <w:t>opiekuńczy (</w:t>
      </w:r>
      <w:r w:rsidR="00826290">
        <w:t>Dz. U.</w:t>
      </w:r>
      <w:r w:rsidR="006F56F0" w:rsidRPr="00F67DBA">
        <w:t xml:space="preserve"> z</w:t>
      </w:r>
      <w:r w:rsidR="006F56F0">
        <w:t> </w:t>
      </w:r>
      <w:r w:rsidRPr="00F67DBA">
        <w:t>202</w:t>
      </w:r>
      <w:r w:rsidR="006F56F0" w:rsidRPr="00F67DBA">
        <w:t>3</w:t>
      </w:r>
      <w:r w:rsidR="006F56F0">
        <w:t> </w:t>
      </w:r>
      <w:r w:rsidRPr="00F67DBA">
        <w:t>r.</w:t>
      </w:r>
      <w:r w:rsidR="00826290">
        <w:t xml:space="preserve"> poz. </w:t>
      </w:r>
      <w:r w:rsidRPr="00F67DBA">
        <w:t>280</w:t>
      </w:r>
      <w:r w:rsidR="00826290" w:rsidRPr="00F67DBA">
        <w:t>9</w:t>
      </w:r>
      <w:r w:rsidR="00826290">
        <w:t xml:space="preserve"> oraz</w:t>
      </w:r>
      <w:r w:rsidR="006F56F0" w:rsidRPr="00F67DBA">
        <w:t xml:space="preserve"> z</w:t>
      </w:r>
      <w:r w:rsidR="006F56F0">
        <w:t> </w:t>
      </w:r>
      <w:r w:rsidRPr="00F67DBA">
        <w:t>202</w:t>
      </w:r>
      <w:r w:rsidR="006F56F0" w:rsidRPr="00F67DBA">
        <w:t>5</w:t>
      </w:r>
      <w:r w:rsidR="006F56F0">
        <w:t> </w:t>
      </w:r>
      <w:r w:rsidRPr="00F67DBA">
        <w:t>r.</w:t>
      </w:r>
      <w:r w:rsidR="00826290">
        <w:t xml:space="preserve"> poz. </w:t>
      </w:r>
      <w:r w:rsidRPr="00F67DBA">
        <w:t>897) stosuje się.</w:t>
      </w:r>
    </w:p>
    <w:p w14:paraId="4FAD6942" w14:textId="77777777" w:rsidR="00067294" w:rsidRPr="00F67DBA" w:rsidRDefault="00067294" w:rsidP="00573456">
      <w:pPr>
        <w:pStyle w:val="ZUSTzmustartykuempunktem"/>
      </w:pPr>
      <w:r w:rsidRPr="00F67DBA">
        <w:t>5. Postępowanie</w:t>
      </w:r>
      <w:r w:rsidR="006F56F0" w:rsidRPr="00F67DBA">
        <w:t xml:space="preserve"> o</w:t>
      </w:r>
      <w:r w:rsidR="006F56F0">
        <w:t> </w:t>
      </w:r>
      <w:r w:rsidRPr="00F67DBA">
        <w:t>ustanowienie opiekuna tymczasowego może być wszczęte na wniosek lub</w:t>
      </w:r>
      <w:r w:rsidR="006F56F0" w:rsidRPr="00F67DBA">
        <w:t xml:space="preserve"> z</w:t>
      </w:r>
      <w:r w:rsidR="006F56F0">
        <w:t> </w:t>
      </w:r>
      <w:r w:rsidRPr="00F67DBA">
        <w:t>urzędu.</w:t>
      </w:r>
    </w:p>
    <w:p w14:paraId="4AABF626" w14:textId="77777777" w:rsidR="00067294" w:rsidRPr="00F67DBA" w:rsidRDefault="00067294" w:rsidP="00573456">
      <w:pPr>
        <w:pStyle w:val="ZUSTzmustartykuempunktem"/>
      </w:pPr>
      <w:r w:rsidRPr="00F67DBA">
        <w:t>6. Kandydat na opiekuna tymczasowego składa oświadczenie, że nie zachodzą wobec niego okoliczności,</w:t>
      </w:r>
      <w:r w:rsidR="006F56F0" w:rsidRPr="00F67DBA">
        <w:t xml:space="preserve"> o</w:t>
      </w:r>
      <w:r w:rsidR="006F56F0">
        <w:t> </w:t>
      </w:r>
      <w:r w:rsidRPr="00F67DBA">
        <w:t>których mowa</w:t>
      </w:r>
      <w:r w:rsidR="00826290" w:rsidRPr="00F67DBA">
        <w:t xml:space="preserve"> w</w:t>
      </w:r>
      <w:r w:rsidR="00826290">
        <w:t> art. </w:t>
      </w:r>
      <w:r w:rsidRPr="00F67DBA">
        <w:t>14</w:t>
      </w:r>
      <w:r w:rsidR="00826290" w:rsidRPr="00F67DBA">
        <w:t>8</w:t>
      </w:r>
      <w:r w:rsidR="00826290">
        <w:t xml:space="preserve"> § </w:t>
      </w:r>
      <w:r w:rsidR="00826290" w:rsidRPr="00F67DBA">
        <w:t>1</w:t>
      </w:r>
      <w:r w:rsidR="00826290">
        <w:t xml:space="preserve"> i </w:t>
      </w:r>
      <w:r w:rsidRPr="00F67DBA">
        <w:t>1a ustawy</w:t>
      </w:r>
      <w:r w:rsidR="006F56F0" w:rsidRPr="00F67DBA">
        <w:t xml:space="preserve"> z</w:t>
      </w:r>
      <w:r w:rsidR="006F56F0">
        <w:t> </w:t>
      </w:r>
      <w:r w:rsidRPr="00F67DBA">
        <w:t>dnia 2</w:t>
      </w:r>
      <w:r w:rsidR="006F56F0" w:rsidRPr="00F67DBA">
        <w:t>5</w:t>
      </w:r>
      <w:r w:rsidR="006F56F0">
        <w:t> </w:t>
      </w:r>
      <w:r w:rsidRPr="00F67DBA">
        <w:t>lutego 196</w:t>
      </w:r>
      <w:r w:rsidR="006F56F0" w:rsidRPr="00F67DBA">
        <w:t>4</w:t>
      </w:r>
      <w:r w:rsidR="006F56F0">
        <w:t> </w:t>
      </w:r>
      <w:r w:rsidRPr="00F67DBA">
        <w:t xml:space="preserve">r. </w:t>
      </w:r>
      <w:r w:rsidRPr="00F67DBA">
        <w:rPr>
          <w:rFonts w:ascii="Times New Roman" w:hAnsi="Times New Roman" w:cs="Times New Roman"/>
        </w:rPr>
        <w:t xml:space="preserve">– </w:t>
      </w:r>
      <w:r w:rsidRPr="00F67DBA">
        <w:t>Kodeks rodzinny</w:t>
      </w:r>
      <w:r w:rsidR="006F56F0" w:rsidRPr="00F67DBA">
        <w:t xml:space="preserve"> i</w:t>
      </w:r>
      <w:r w:rsidR="006F56F0">
        <w:t> </w:t>
      </w:r>
      <w:r w:rsidRPr="00F67DBA">
        <w:t>opiekuńczy. Oświadczenie to składa się pod rygorem odpowiedzialności karnej za złożenie fałszywego oświadczenia. Składający oświadczenie zawiera</w:t>
      </w:r>
      <w:r w:rsidR="006F56F0" w:rsidRPr="00F67DBA">
        <w:t xml:space="preserve"> w</w:t>
      </w:r>
      <w:r w:rsidR="006F56F0">
        <w:t> </w:t>
      </w:r>
      <w:r w:rsidRPr="00F67DBA">
        <w:t>nim klauzulę następującej treści: „Jestem świadomy odpowiedzialności karnej za złożenie fałszywego oświadczenia.”. Klauzula ta zastępuje pouczenie organu</w:t>
      </w:r>
      <w:r w:rsidR="006F56F0" w:rsidRPr="00F67DBA">
        <w:t xml:space="preserve"> o</w:t>
      </w:r>
      <w:r w:rsidR="006F56F0">
        <w:t> </w:t>
      </w:r>
      <w:r w:rsidRPr="00F67DBA">
        <w:t>odpowiedzialności karnej za składanie fałszywych oświadczeń.</w:t>
      </w:r>
    </w:p>
    <w:p w14:paraId="420EDC3B" w14:textId="77777777" w:rsidR="00067294" w:rsidRPr="00F67DBA" w:rsidRDefault="00067294" w:rsidP="00573456">
      <w:pPr>
        <w:pStyle w:val="ZUSTzmustartykuempunktem"/>
        <w:keepNext/>
      </w:pPr>
      <w:r w:rsidRPr="00F67DBA">
        <w:t>7. Uprawnionymi do złożenia wniosku są:</w:t>
      </w:r>
    </w:p>
    <w:p w14:paraId="4F23A7C3" w14:textId="77777777" w:rsidR="00067294" w:rsidRPr="00F67DBA" w:rsidRDefault="00067294" w:rsidP="00573456">
      <w:pPr>
        <w:pStyle w:val="ZPKTzmpktartykuempunktem"/>
      </w:pPr>
      <w:r w:rsidRPr="00F67DBA">
        <w:t>1)</w:t>
      </w:r>
      <w:r w:rsidRPr="00F67DBA">
        <w:tab/>
        <w:t>organy Straży Granicznej;</w:t>
      </w:r>
    </w:p>
    <w:p w14:paraId="25E7C5FF" w14:textId="77777777" w:rsidR="00067294" w:rsidRPr="00F67DBA" w:rsidRDefault="00067294" w:rsidP="00573456">
      <w:pPr>
        <w:pStyle w:val="ZPKTzmpktartykuempunktem"/>
      </w:pPr>
      <w:r w:rsidRPr="00F67DBA">
        <w:lastRenderedPageBreak/>
        <w:t>2)</w:t>
      </w:r>
      <w:r w:rsidRPr="00F67DBA">
        <w:tab/>
        <w:t>wójt, burmistrz, prezydent miasta, starosta, marszałek województwa;</w:t>
      </w:r>
    </w:p>
    <w:p w14:paraId="47A39F87" w14:textId="77777777" w:rsidR="00067294" w:rsidRPr="00F67DBA" w:rsidRDefault="00067294" w:rsidP="00573456">
      <w:pPr>
        <w:pStyle w:val="ZPKTzmpktartykuempunktem"/>
      </w:pPr>
      <w:r w:rsidRPr="00F67DBA">
        <w:t>3)</w:t>
      </w:r>
      <w:r w:rsidRPr="00F67DBA">
        <w:tab/>
        <w:t>prokurator;</w:t>
      </w:r>
    </w:p>
    <w:p w14:paraId="6B2BDA5A" w14:textId="77777777" w:rsidR="00067294" w:rsidRPr="00F67DBA" w:rsidRDefault="00067294" w:rsidP="00573456">
      <w:pPr>
        <w:pStyle w:val="ZPKTzmpktartykuempunktem"/>
      </w:pPr>
      <w:r w:rsidRPr="00F67DBA">
        <w:t>4)</w:t>
      </w:r>
      <w:r w:rsidRPr="00F67DBA">
        <w:tab/>
        <w:t>organy Policji;</w:t>
      </w:r>
    </w:p>
    <w:p w14:paraId="0C64A682" w14:textId="77777777" w:rsidR="00067294" w:rsidRPr="00F67DBA" w:rsidRDefault="00067294" w:rsidP="00573456">
      <w:pPr>
        <w:pStyle w:val="ZPKTzmpktartykuempunktem"/>
      </w:pPr>
      <w:r w:rsidRPr="00F67DBA">
        <w:t>5)</w:t>
      </w:r>
      <w:r w:rsidRPr="00F67DBA">
        <w:tab/>
        <w:t>kierownicy jednostek organizacyjnych pomocy społecznej,</w:t>
      </w:r>
      <w:r w:rsidR="006F56F0" w:rsidRPr="00F67DBA">
        <w:t xml:space="preserve"> o</w:t>
      </w:r>
      <w:r w:rsidR="006F56F0">
        <w:t> </w:t>
      </w:r>
      <w:r w:rsidRPr="00F67DBA">
        <w:t>których mowa</w:t>
      </w:r>
      <w:r w:rsidR="00826290" w:rsidRPr="00F67DBA">
        <w:t xml:space="preserve"> w</w:t>
      </w:r>
      <w:r w:rsidR="00826290">
        <w:t> art. </w:t>
      </w:r>
      <w:r w:rsidR="00826290" w:rsidRPr="00F67DBA">
        <w:t>6</w:t>
      </w:r>
      <w:r w:rsidR="00826290">
        <w:t xml:space="preserve"> pkt </w:t>
      </w:r>
      <w:r w:rsidR="006F56F0" w:rsidRPr="00F67DBA">
        <w:t>5</w:t>
      </w:r>
      <w:r w:rsidR="006F56F0">
        <w:t> </w:t>
      </w:r>
      <w:r w:rsidRPr="00F67DBA">
        <w:t>ustawy</w:t>
      </w:r>
      <w:r w:rsidR="006F56F0" w:rsidRPr="00F67DBA">
        <w:t xml:space="preserve"> z</w:t>
      </w:r>
      <w:r w:rsidR="006F56F0">
        <w:t> </w:t>
      </w:r>
      <w:r w:rsidRPr="00F67DBA">
        <w:t>dnia 1</w:t>
      </w:r>
      <w:r w:rsidR="006F56F0" w:rsidRPr="00F67DBA">
        <w:t>2</w:t>
      </w:r>
      <w:r w:rsidR="006F56F0">
        <w:t> </w:t>
      </w:r>
      <w:r w:rsidRPr="00F67DBA">
        <w:t>marca 200</w:t>
      </w:r>
      <w:r w:rsidR="006F56F0" w:rsidRPr="00F67DBA">
        <w:t>4</w:t>
      </w:r>
      <w:r w:rsidR="006F56F0">
        <w:t> </w:t>
      </w:r>
      <w:r w:rsidRPr="00F67DBA">
        <w:t>r.</w:t>
      </w:r>
      <w:r w:rsidR="006F56F0" w:rsidRPr="00F67DBA">
        <w:t xml:space="preserve"> o</w:t>
      </w:r>
      <w:r w:rsidR="006F56F0">
        <w:t> </w:t>
      </w:r>
      <w:r w:rsidRPr="00F67DBA">
        <w:t>pomocy społecznej;</w:t>
      </w:r>
    </w:p>
    <w:p w14:paraId="0C548DCA" w14:textId="77777777" w:rsidR="00067294" w:rsidRPr="00F67DBA" w:rsidRDefault="00067294" w:rsidP="00573456">
      <w:pPr>
        <w:pStyle w:val="ZPKTzmpktartykuempunktem"/>
      </w:pPr>
      <w:r w:rsidRPr="00F67DBA">
        <w:t>6)</w:t>
      </w:r>
      <w:r w:rsidRPr="00F67DBA">
        <w:tab/>
        <w:t>przedstawiciele organizacji międzynarodowych lub pozarządowych zajmujących się udzielaniem pomocy cudzoziemcom;</w:t>
      </w:r>
    </w:p>
    <w:p w14:paraId="22D03994" w14:textId="77777777" w:rsidR="00067294" w:rsidRPr="00F67DBA" w:rsidRDefault="00067294" w:rsidP="00573456">
      <w:pPr>
        <w:pStyle w:val="ZPKTzmpktartykuempunktem"/>
      </w:pPr>
      <w:r w:rsidRPr="00F67DBA">
        <w:t>7)</w:t>
      </w:r>
      <w:r w:rsidRPr="00F67DBA">
        <w:tab/>
        <w:t>osoba sprawująca faktyczną pieczę nad małoletnim bez opieki;</w:t>
      </w:r>
    </w:p>
    <w:p w14:paraId="293DA946" w14:textId="77777777" w:rsidR="00067294" w:rsidRPr="00F67DBA" w:rsidRDefault="00067294" w:rsidP="00573456">
      <w:pPr>
        <w:pStyle w:val="ZPKTzmpktartykuempunktem"/>
      </w:pPr>
      <w:r w:rsidRPr="00F67DBA">
        <w:t>8)</w:t>
      </w:r>
      <w:r w:rsidRPr="00F67DBA">
        <w:tab/>
        <w:t>Szef Urzędu;</w:t>
      </w:r>
    </w:p>
    <w:p w14:paraId="3D93B959" w14:textId="77777777" w:rsidR="00067294" w:rsidRPr="00F67DBA" w:rsidRDefault="00067294" w:rsidP="00573456">
      <w:pPr>
        <w:pStyle w:val="ZPKTzmpktartykuempunktem"/>
      </w:pPr>
      <w:r w:rsidRPr="00F67DBA">
        <w:t>9)</w:t>
      </w:r>
      <w:r w:rsidRPr="00F67DBA">
        <w:tab/>
        <w:t>osoba, która objęła faktyczną pieczę nad małoletnim bez opieki po wjeździe przez niego na terytorium Rzeczypospolitej Polskiej</w:t>
      </w:r>
      <w:r w:rsidR="006F56F0" w:rsidRPr="00F67DBA">
        <w:t xml:space="preserve"> i</w:t>
      </w:r>
      <w:r w:rsidR="006F56F0">
        <w:t> </w:t>
      </w:r>
      <w:r w:rsidRPr="00F67DBA">
        <w:t>sprawuje ją</w:t>
      </w:r>
      <w:r w:rsidR="006F56F0" w:rsidRPr="00F67DBA">
        <w:t xml:space="preserve"> w</w:t>
      </w:r>
      <w:r w:rsidR="006F56F0">
        <w:t> </w:t>
      </w:r>
      <w:r w:rsidRPr="00F67DBA">
        <w:t>dniu złożenia wniosku.</w:t>
      </w:r>
    </w:p>
    <w:p w14:paraId="673A59C8" w14:textId="77777777" w:rsidR="00067294" w:rsidRPr="00F67DBA" w:rsidRDefault="00573456" w:rsidP="00573456">
      <w:pPr>
        <w:pStyle w:val="ZUSTzmustartykuempunktem"/>
      </w:pPr>
      <w:r w:rsidRPr="00F67DBA">
        <w:t>8.</w:t>
      </w:r>
      <w:r w:rsidR="006F56F0" w:rsidRPr="00F67DBA">
        <w:t xml:space="preserve"> W</w:t>
      </w:r>
      <w:r w:rsidR="006F56F0">
        <w:t> </w:t>
      </w:r>
      <w:r w:rsidR="00067294" w:rsidRPr="00F67DBA">
        <w:t>sprawie</w:t>
      </w:r>
      <w:r w:rsidR="006F56F0" w:rsidRPr="00F67DBA">
        <w:t xml:space="preserve"> o</w:t>
      </w:r>
      <w:r w:rsidR="006F56F0">
        <w:t> </w:t>
      </w:r>
      <w:r w:rsidR="00067294" w:rsidRPr="00F67DBA">
        <w:t>ustanowienie opiekuna tymczasowego sąd orzeka</w:t>
      </w:r>
      <w:r w:rsidR="006F56F0" w:rsidRPr="00F67DBA">
        <w:t xml:space="preserve"> w</w:t>
      </w:r>
      <w:r w:rsidR="006F56F0">
        <w:t> </w:t>
      </w:r>
      <w:r w:rsidR="00067294" w:rsidRPr="00F67DBA">
        <w:t>postępowaniu nieprocesowym po przeprowadzeniu rozprawy. Sąd przesłuchuje kandydata na opiekuna tymczasowego</w:t>
      </w:r>
      <w:r w:rsidR="006F56F0" w:rsidRPr="00F67DBA">
        <w:t xml:space="preserve"> i</w:t>
      </w:r>
      <w:r w:rsidR="006F56F0">
        <w:t> </w:t>
      </w:r>
      <w:r w:rsidR="00067294" w:rsidRPr="00F67DBA">
        <w:t>osobę sprawującą faktyczną pieczę nad małoletnim bez opieki oraz wysłuchuje małoletniego, jeżeli jego rozwój umysłowy, stan zdrowia</w:t>
      </w:r>
      <w:r w:rsidR="006F56F0" w:rsidRPr="00F67DBA">
        <w:t xml:space="preserve"> i</w:t>
      </w:r>
      <w:r w:rsidR="006F56F0">
        <w:t> </w:t>
      </w:r>
      <w:r w:rsidR="00067294" w:rsidRPr="00F67DBA">
        <w:t>stopień dojrzałości na to pozwala, uwzględniając</w:t>
      </w:r>
      <w:r w:rsidR="006F56F0" w:rsidRPr="00F67DBA">
        <w:t xml:space="preserve"> w</w:t>
      </w:r>
      <w:r w:rsidR="006F56F0">
        <w:t> </w:t>
      </w:r>
      <w:r w:rsidR="00067294" w:rsidRPr="00F67DBA">
        <w:t>miarę możliwości jego rozsądne życzenie.</w:t>
      </w:r>
    </w:p>
    <w:p w14:paraId="44932E50" w14:textId="77777777" w:rsidR="00067294" w:rsidRPr="00F67DBA" w:rsidRDefault="00573456" w:rsidP="00573456">
      <w:pPr>
        <w:pStyle w:val="ZUSTzmustartykuempunktem"/>
      </w:pPr>
      <w:r w:rsidRPr="00F67DBA">
        <w:t>9.</w:t>
      </w:r>
      <w:r w:rsidR="006F56F0" w:rsidRPr="00F67DBA">
        <w:t xml:space="preserve"> W</w:t>
      </w:r>
      <w:r w:rsidR="006F56F0">
        <w:t> </w:t>
      </w:r>
      <w:r w:rsidR="00067294" w:rsidRPr="00F67DBA">
        <w:t>szczególnie uzasadnionych przypadkach, jeżeli kandydat na opiekuna tymczasowego sprawuje faktyczną pieczę nad małoletnim bez opieki,</w:t>
      </w:r>
      <w:r w:rsidR="006F56F0" w:rsidRPr="00F67DBA">
        <w:t xml:space="preserve"> a</w:t>
      </w:r>
      <w:r w:rsidR="006F56F0">
        <w:t> </w:t>
      </w:r>
      <w:r w:rsidR="00067294" w:rsidRPr="00F67DBA">
        <w:t>okoliczności sprawy nie budzą wątpliwości co do prawidłowego wykonywania tej pieczy</w:t>
      </w:r>
      <w:r w:rsidR="006F56F0" w:rsidRPr="00F67DBA">
        <w:t xml:space="preserve"> i</w:t>
      </w:r>
      <w:r w:rsidR="006F56F0">
        <w:t> </w:t>
      </w:r>
      <w:r w:rsidR="00067294" w:rsidRPr="00F67DBA">
        <w:t>dobro małoletniego bez opieki się temu nie sprzeciwia, sąd może ograniczyć postępowanie dowodowe wyłącznie do dowodów</w:t>
      </w:r>
      <w:r w:rsidR="006F56F0" w:rsidRPr="00F67DBA">
        <w:t xml:space="preserve"> z</w:t>
      </w:r>
      <w:r w:rsidR="006F56F0">
        <w:t> </w:t>
      </w:r>
      <w:r w:rsidR="00067294" w:rsidRPr="00F67DBA">
        <w:t>dokumentów</w:t>
      </w:r>
      <w:r w:rsidR="006F56F0" w:rsidRPr="00F67DBA">
        <w:t xml:space="preserve"> i</w:t>
      </w:r>
      <w:r w:rsidR="006F56F0">
        <w:t> </w:t>
      </w:r>
      <w:r w:rsidR="00067294" w:rsidRPr="00F67DBA">
        <w:t>rozpoznać sprawę na posiedzeniu niejawnym.</w:t>
      </w:r>
    </w:p>
    <w:p w14:paraId="5D64990A" w14:textId="77777777" w:rsidR="00067294" w:rsidRPr="00F67DBA" w:rsidRDefault="00573456" w:rsidP="00573456">
      <w:pPr>
        <w:pStyle w:val="ZUSTzmustartykuempunktem"/>
      </w:pPr>
      <w:r w:rsidRPr="00F67DBA">
        <w:t>10.</w:t>
      </w:r>
      <w:r w:rsidR="00DC7FA8">
        <w:t xml:space="preserve"> </w:t>
      </w:r>
      <w:r w:rsidR="00067294" w:rsidRPr="00F67DBA">
        <w:t>Sąd może dokonywać doręczeń zawiadomień</w:t>
      </w:r>
      <w:r w:rsidR="006F56F0" w:rsidRPr="00F67DBA">
        <w:t xml:space="preserve"> i</w:t>
      </w:r>
      <w:r w:rsidR="006F56F0">
        <w:t> </w:t>
      </w:r>
      <w:r w:rsidR="00067294" w:rsidRPr="00F67DBA">
        <w:t>wezwań</w:t>
      </w:r>
      <w:r w:rsidR="006F56F0" w:rsidRPr="00F67DBA">
        <w:t xml:space="preserve"> w</w:t>
      </w:r>
      <w:r w:rsidR="006F56F0">
        <w:t> </w:t>
      </w:r>
      <w:r w:rsidR="00067294" w:rsidRPr="00F67DBA">
        <w:t>sposób, który uzna za najbardziej celowy, kierując się sprawnością postępowania. Wezwanie lub zawiadomienie dokonane</w:t>
      </w:r>
      <w:r w:rsidR="006F56F0" w:rsidRPr="00F67DBA">
        <w:t xml:space="preserve"> w</w:t>
      </w:r>
      <w:r w:rsidR="006F56F0">
        <w:t> </w:t>
      </w:r>
      <w:r w:rsidR="00067294" w:rsidRPr="00F67DBA">
        <w:t>ten sposób wywołuje skutki doręczenia, jeżeli jest niewątpliwe, że doszło ono do wiadomości adresata.</w:t>
      </w:r>
    </w:p>
    <w:p w14:paraId="774FF6A3" w14:textId="77777777" w:rsidR="00067294" w:rsidRPr="00F67DBA" w:rsidRDefault="00067294" w:rsidP="00067294">
      <w:pPr>
        <w:pStyle w:val="ZUSTzmustartykuempunktem"/>
      </w:pPr>
      <w:r w:rsidRPr="00F67DBA">
        <w:t>1</w:t>
      </w:r>
      <w:r w:rsidR="00573456" w:rsidRPr="00F67DBA">
        <w:t xml:space="preserve">1. </w:t>
      </w:r>
      <w:r w:rsidRPr="00F67DBA">
        <w:t>Sąd rozpoznaje sprawę bezzwłocznie, nie później niż</w:t>
      </w:r>
      <w:r w:rsidR="006F56F0" w:rsidRPr="00F67DBA">
        <w:t xml:space="preserve"> w</w:t>
      </w:r>
      <w:r w:rsidR="006F56F0">
        <w:t> </w:t>
      </w:r>
      <w:r w:rsidRPr="00F67DBA">
        <w:t xml:space="preserve">terminie </w:t>
      </w:r>
      <w:r w:rsidR="006F56F0" w:rsidRPr="00F67DBA">
        <w:t>3</w:t>
      </w:r>
      <w:r w:rsidR="006F56F0">
        <w:t> </w:t>
      </w:r>
      <w:r w:rsidRPr="00F67DBA">
        <w:t>dni od dnia wpływu do sądu wniosku lub powzięcia informacji</w:t>
      </w:r>
      <w:r w:rsidR="006F56F0" w:rsidRPr="00F67DBA">
        <w:t xml:space="preserve"> o</w:t>
      </w:r>
      <w:r w:rsidR="006F56F0">
        <w:t> </w:t>
      </w:r>
      <w:r w:rsidRPr="00F67DBA">
        <w:t>konieczności ustanowienia opiekuna tymczasowego.</w:t>
      </w:r>
    </w:p>
    <w:p w14:paraId="51B5BB88" w14:textId="77777777" w:rsidR="00067294" w:rsidRPr="00F67DBA" w:rsidRDefault="00573456" w:rsidP="00067294">
      <w:pPr>
        <w:pStyle w:val="ZUSTzmustartykuempunktem"/>
      </w:pPr>
      <w:r w:rsidRPr="00F67DBA">
        <w:t xml:space="preserve">12. </w:t>
      </w:r>
      <w:r w:rsidR="00067294" w:rsidRPr="00F67DBA">
        <w:t>Odpis postanowienia sąd doręcza uczestnikom postępowania, jednostce organizacyjnej wskazanej</w:t>
      </w:r>
      <w:r w:rsidR="00826290" w:rsidRPr="00F67DBA">
        <w:t xml:space="preserve"> w</w:t>
      </w:r>
      <w:r w:rsidR="00826290">
        <w:t> ust. </w:t>
      </w:r>
      <w:proofErr w:type="gramStart"/>
      <w:r w:rsidR="00067294" w:rsidRPr="00F67DBA">
        <w:t>17</w:t>
      </w:r>
      <w:r w:rsidRPr="00F67DBA">
        <w:t>,</w:t>
      </w:r>
      <w:proofErr w:type="gramEnd"/>
      <w:r w:rsidR="00067294" w:rsidRPr="00F67DBA">
        <w:t xml:space="preserve"> oraz właściwemu ze względu na miejsce pobytu małoletniego bez opieki kierownikowi powiatowego centrum pomocy rodzinie.</w:t>
      </w:r>
    </w:p>
    <w:p w14:paraId="43E83509" w14:textId="77777777" w:rsidR="00067294" w:rsidRPr="00F67DBA" w:rsidRDefault="00067294" w:rsidP="00067294">
      <w:pPr>
        <w:pStyle w:val="ZUSTzmustartykuempunktem"/>
      </w:pPr>
      <w:r w:rsidRPr="00F67DBA">
        <w:lastRenderedPageBreak/>
        <w:t>13. Postanowienie</w:t>
      </w:r>
      <w:r w:rsidR="006F56F0" w:rsidRPr="00F67DBA">
        <w:t xml:space="preserve"> o</w:t>
      </w:r>
      <w:r w:rsidR="006F56F0">
        <w:t> </w:t>
      </w:r>
      <w:r w:rsidRPr="00F67DBA">
        <w:t>ustanowieniu opiekuna tymczasowego jest skuteczne</w:t>
      </w:r>
      <w:r w:rsidR="006F56F0" w:rsidRPr="00F67DBA">
        <w:t xml:space="preserve"> i</w:t>
      </w:r>
      <w:r w:rsidR="006F56F0">
        <w:t> </w:t>
      </w:r>
      <w:r w:rsidRPr="00F67DBA">
        <w:t>wykonalne</w:t>
      </w:r>
      <w:r w:rsidR="006F56F0" w:rsidRPr="00F67DBA">
        <w:t xml:space="preserve"> z</w:t>
      </w:r>
      <w:r w:rsidR="006F56F0">
        <w:t> </w:t>
      </w:r>
      <w:r w:rsidRPr="00F67DBA">
        <w:t>chwilą jego ogłoszenia,</w:t>
      </w:r>
      <w:r w:rsidR="006F56F0" w:rsidRPr="00F67DBA">
        <w:t xml:space="preserve"> a</w:t>
      </w:r>
      <w:r w:rsidR="006F56F0">
        <w:t> </w:t>
      </w:r>
      <w:r w:rsidRPr="00F67DBA">
        <w:t>gdy ogłoszenia nie było</w:t>
      </w:r>
      <w:r w:rsidR="0011367B">
        <w:t xml:space="preserve"> </w:t>
      </w:r>
      <w:r w:rsidR="00C62EF5">
        <w:t>–</w:t>
      </w:r>
      <w:r w:rsidR="0011367B">
        <w:t xml:space="preserve"> </w:t>
      </w:r>
      <w:r w:rsidR="006F56F0" w:rsidRPr="00F67DBA">
        <w:t>z</w:t>
      </w:r>
      <w:r w:rsidR="006F56F0">
        <w:t> </w:t>
      </w:r>
      <w:r w:rsidRPr="00F67DBA">
        <w:t>chwilą jego wydania.</w:t>
      </w:r>
    </w:p>
    <w:p w14:paraId="3E4771F0" w14:textId="77777777" w:rsidR="00067294" w:rsidRPr="00F67DBA" w:rsidRDefault="00067294" w:rsidP="00067294">
      <w:pPr>
        <w:pStyle w:val="ZUSTzmustartykuempunktem"/>
      </w:pPr>
      <w:r w:rsidRPr="00F67DBA">
        <w:t>14.</w:t>
      </w:r>
      <w:r w:rsidR="00754411" w:rsidRPr="00F67DBA">
        <w:t xml:space="preserve"> W</w:t>
      </w:r>
      <w:r w:rsidR="00754411">
        <w:t> </w:t>
      </w:r>
      <w:r w:rsidRPr="00F67DBA">
        <w:t>postępowaniu</w:t>
      </w:r>
      <w:r w:rsidR="006F56F0" w:rsidRPr="00F67DBA">
        <w:t xml:space="preserve"> o</w:t>
      </w:r>
      <w:r w:rsidR="006F56F0">
        <w:t> </w:t>
      </w:r>
      <w:r w:rsidRPr="00F67DBA">
        <w:t>ustanowienie opiekuna tymczasowego nie pobiera się opłat,</w:t>
      </w:r>
      <w:r w:rsidR="006F56F0" w:rsidRPr="00F67DBA">
        <w:t xml:space="preserve"> a</w:t>
      </w:r>
      <w:r w:rsidR="006F56F0">
        <w:t> </w:t>
      </w:r>
      <w:r w:rsidRPr="00F67DBA">
        <w:t>wydatki ponosi Skarb Państwa.</w:t>
      </w:r>
    </w:p>
    <w:p w14:paraId="55EACB98" w14:textId="77777777" w:rsidR="00067294" w:rsidRPr="00F67DBA" w:rsidRDefault="00067294" w:rsidP="00067294">
      <w:pPr>
        <w:pStyle w:val="ZUSTzmustartykuempunktem"/>
      </w:pPr>
      <w:r w:rsidRPr="00F67DBA">
        <w:t>15. Do postępowania</w:t>
      </w:r>
      <w:r w:rsidR="006F56F0" w:rsidRPr="00F67DBA">
        <w:t xml:space="preserve"> o</w:t>
      </w:r>
      <w:r w:rsidR="006F56F0">
        <w:t> </w:t>
      </w:r>
      <w:r w:rsidRPr="00F67DBA">
        <w:t>ustanowienie opiekuna tymczasowego</w:t>
      </w:r>
      <w:r w:rsidR="006F56F0" w:rsidRPr="00F67DBA">
        <w:t xml:space="preserve"> w</w:t>
      </w:r>
      <w:r w:rsidR="006F56F0">
        <w:t> </w:t>
      </w:r>
      <w:r w:rsidRPr="00F67DBA">
        <w:t>zakresie nieuregulowanym</w:t>
      </w:r>
      <w:r w:rsidR="006F56F0" w:rsidRPr="00F67DBA">
        <w:t xml:space="preserve"> w</w:t>
      </w:r>
      <w:r w:rsidR="006F56F0">
        <w:t> </w:t>
      </w:r>
      <w:r w:rsidRPr="00F67DBA">
        <w:t>ustawie przepisy ustawy</w:t>
      </w:r>
      <w:r w:rsidR="006F56F0" w:rsidRPr="00F67DBA">
        <w:t xml:space="preserve"> z</w:t>
      </w:r>
      <w:r w:rsidR="006F56F0">
        <w:t> </w:t>
      </w:r>
      <w:r w:rsidRPr="00F67DBA">
        <w:t>dnia 1</w:t>
      </w:r>
      <w:r w:rsidR="006F56F0" w:rsidRPr="00F67DBA">
        <w:t>7</w:t>
      </w:r>
      <w:r w:rsidR="006F56F0">
        <w:t> </w:t>
      </w:r>
      <w:r w:rsidRPr="00F67DBA">
        <w:t>listopada 196</w:t>
      </w:r>
      <w:r w:rsidR="006F56F0" w:rsidRPr="00F67DBA">
        <w:t>4</w:t>
      </w:r>
      <w:r w:rsidR="006F56F0">
        <w:t> </w:t>
      </w:r>
      <w:r w:rsidRPr="00F67DBA">
        <w:t xml:space="preserve">r. </w:t>
      </w:r>
      <w:r w:rsidRPr="00F67DBA">
        <w:rPr>
          <w:rFonts w:ascii="Times New Roman" w:hAnsi="Times New Roman" w:cs="Times New Roman"/>
        </w:rPr>
        <w:t xml:space="preserve">– </w:t>
      </w:r>
      <w:r w:rsidRPr="00F67DBA">
        <w:t>Kodeks postępowania cywilnego stosuje się odpowiednio,</w:t>
      </w:r>
      <w:r w:rsidR="006F56F0" w:rsidRPr="00F67DBA">
        <w:t xml:space="preserve"> z</w:t>
      </w:r>
      <w:r w:rsidR="006F56F0">
        <w:t> </w:t>
      </w:r>
      <w:r w:rsidRPr="00F67DBA">
        <w:t>wyłączeniem</w:t>
      </w:r>
      <w:r w:rsidR="00826290">
        <w:t xml:space="preserve"> art. </w:t>
      </w:r>
      <w:r w:rsidRPr="00F67DBA">
        <w:t>130.</w:t>
      </w:r>
    </w:p>
    <w:p w14:paraId="2B916408" w14:textId="77777777" w:rsidR="00067294" w:rsidRPr="00F67DBA" w:rsidRDefault="008D5635" w:rsidP="00067294">
      <w:pPr>
        <w:pStyle w:val="ZUSTzmustartykuempunktem"/>
      </w:pPr>
      <w:r w:rsidRPr="00F67DBA">
        <w:t>16.</w:t>
      </w:r>
      <w:r w:rsidR="006F56F0" w:rsidRPr="00F67DBA">
        <w:t xml:space="preserve"> W</w:t>
      </w:r>
      <w:r w:rsidR="006F56F0">
        <w:t> </w:t>
      </w:r>
      <w:r w:rsidR="00067294" w:rsidRPr="00F67DBA">
        <w:t>sprawach dotyczących opiekuna tymczasowego nieuregulowanych ustawą, stosuje się przepisy tytułu III Opieka</w:t>
      </w:r>
      <w:r w:rsidR="006F56F0" w:rsidRPr="00F67DBA">
        <w:t xml:space="preserve"> i</w:t>
      </w:r>
      <w:r w:rsidR="006F56F0">
        <w:t> </w:t>
      </w:r>
      <w:r w:rsidR="00067294" w:rsidRPr="00F67DBA">
        <w:t>kuratela ustawy</w:t>
      </w:r>
      <w:r w:rsidR="006F56F0" w:rsidRPr="00F67DBA">
        <w:t xml:space="preserve"> z</w:t>
      </w:r>
      <w:r w:rsidR="006F56F0">
        <w:t> </w:t>
      </w:r>
      <w:r w:rsidR="00067294" w:rsidRPr="00F67DBA">
        <w:t xml:space="preserve">dnia </w:t>
      </w:r>
      <w:r w:rsidR="006F56F0" w:rsidRPr="00F67DBA">
        <w:t>2</w:t>
      </w:r>
      <w:r w:rsidR="006F56F0">
        <w:t> </w:t>
      </w:r>
      <w:r w:rsidR="00067294" w:rsidRPr="00F67DBA">
        <w:t>lutego 196</w:t>
      </w:r>
      <w:r w:rsidR="006F56F0" w:rsidRPr="00F67DBA">
        <w:t>4</w:t>
      </w:r>
      <w:r w:rsidR="006F56F0">
        <w:t> </w:t>
      </w:r>
      <w:r w:rsidR="00067294" w:rsidRPr="00F67DBA">
        <w:t>r.</w:t>
      </w:r>
      <w:r w:rsidR="00067294" w:rsidRPr="00F67DBA">
        <w:rPr>
          <w:rFonts w:ascii="Times New Roman" w:hAnsi="Times New Roman" w:cs="Times New Roman"/>
        </w:rPr>
        <w:t xml:space="preserve"> –</w:t>
      </w:r>
      <w:r w:rsidR="00067294" w:rsidRPr="00F67DBA">
        <w:t xml:space="preserve"> Kodeks rodzinny</w:t>
      </w:r>
      <w:r w:rsidR="006F56F0" w:rsidRPr="00F67DBA">
        <w:t xml:space="preserve"> i</w:t>
      </w:r>
      <w:r w:rsidR="006F56F0">
        <w:t> </w:t>
      </w:r>
      <w:r w:rsidR="00067294" w:rsidRPr="00F67DBA">
        <w:t>opiekuńczy.</w:t>
      </w:r>
    </w:p>
    <w:p w14:paraId="03B74A45" w14:textId="77777777" w:rsidR="00067294" w:rsidRPr="00F67DBA" w:rsidRDefault="008D5635" w:rsidP="00067294">
      <w:pPr>
        <w:pStyle w:val="ZUSTzmustartykuempunktem"/>
      </w:pPr>
      <w:r w:rsidRPr="00F67DBA">
        <w:t xml:space="preserve">17. </w:t>
      </w:r>
      <w:r w:rsidR="00067294" w:rsidRPr="00F67DBA">
        <w:t>Nadzór nad realizacją praw</w:t>
      </w:r>
      <w:r w:rsidR="006F56F0" w:rsidRPr="00F67DBA">
        <w:t xml:space="preserve"> i</w:t>
      </w:r>
      <w:r w:rsidR="006F56F0">
        <w:t> </w:t>
      </w:r>
      <w:r w:rsidR="00067294" w:rsidRPr="00F67DBA">
        <w:t>obowiązków opiekuna tymczasowego sprawuje ośrodek pomocy społecznej lub inna jednostka organizacyjna wskazana przez wójta, burmistrza, prezydenta miasta właściwe ze względu na miejsce pobytu małoletniego bez opieki będącego beneficjentem ochrony czasowej.”;</w:t>
      </w:r>
    </w:p>
    <w:p w14:paraId="29A8F7DC" w14:textId="19CF8D1F" w:rsidR="00067294" w:rsidRPr="00F67DBA" w:rsidRDefault="008D5635" w:rsidP="00067294">
      <w:pPr>
        <w:pStyle w:val="PKTpunkt"/>
        <w:keepNext/>
      </w:pPr>
      <w:r w:rsidRPr="00F67DBA">
        <w:t>1</w:t>
      </w:r>
      <w:r w:rsidR="00DA6260">
        <w:t>1</w:t>
      </w:r>
      <w:r w:rsidRPr="00F67DBA">
        <w:t>)</w:t>
      </w:r>
      <w:r w:rsidRPr="00F67DBA">
        <w:tab/>
      </w:r>
      <w:r w:rsidR="00067294" w:rsidRPr="00F67DBA">
        <w:t>po</w:t>
      </w:r>
      <w:r w:rsidR="00826290">
        <w:t xml:space="preserve"> art. </w:t>
      </w:r>
      <w:r w:rsidR="00067294" w:rsidRPr="00F67DBA">
        <w:t>11</w:t>
      </w:r>
      <w:r w:rsidR="006F56F0" w:rsidRPr="00F67DBA">
        <w:t>3</w:t>
      </w:r>
      <w:r w:rsidR="006F56F0">
        <w:t> </w:t>
      </w:r>
      <w:r w:rsidR="00067294" w:rsidRPr="00F67DBA">
        <w:t>dodaje się</w:t>
      </w:r>
      <w:r w:rsidR="00826290">
        <w:t xml:space="preserve"> art.</w:t>
      </w:r>
      <w:r w:rsidR="00067294" w:rsidRPr="00F67DBA">
        <w:t xml:space="preserve"> 113a</w:t>
      </w:r>
      <w:r w:rsidR="00067294" w:rsidRPr="00F67DBA">
        <w:rPr>
          <w:rFonts w:ascii="Times New Roman" w:hAnsi="Times New Roman" w:cs="Times New Roman"/>
        </w:rPr>
        <w:t>–</w:t>
      </w:r>
      <w:r w:rsidR="00896263" w:rsidRPr="00F67DBA">
        <w:t>113</w:t>
      </w:r>
      <w:r w:rsidR="00896263">
        <w:t>h</w:t>
      </w:r>
      <w:r w:rsidR="00896263" w:rsidRPr="00F67DBA">
        <w:t xml:space="preserve"> </w:t>
      </w:r>
      <w:r w:rsidR="006F56F0" w:rsidRPr="00F67DBA">
        <w:t>w</w:t>
      </w:r>
      <w:r w:rsidR="006F56F0">
        <w:t> </w:t>
      </w:r>
      <w:r w:rsidR="00067294" w:rsidRPr="00F67DBA">
        <w:t>brzmieniu:</w:t>
      </w:r>
    </w:p>
    <w:p w14:paraId="52396EA4" w14:textId="77777777" w:rsidR="00067294" w:rsidRPr="00F67DBA" w:rsidRDefault="00067294" w:rsidP="00067294">
      <w:pPr>
        <w:pStyle w:val="ZARTzmartartykuempunktem"/>
      </w:pPr>
      <w:r w:rsidRPr="00F67DBA">
        <w:t xml:space="preserve">„Art. 113a. 1. </w:t>
      </w:r>
      <w:r w:rsidR="00BC69BA" w:rsidRPr="00BC69BA">
        <w:t>Dziecko</w:t>
      </w:r>
      <w:r w:rsidR="00754411" w:rsidRPr="00BC69BA">
        <w:t xml:space="preserve"> z</w:t>
      </w:r>
      <w:r w:rsidR="00754411">
        <w:t> </w:t>
      </w:r>
      <w:r w:rsidR="00BC69BA" w:rsidRPr="00BC69BA">
        <w:t>zagranicznej instytucjonalnej pieczy zastępczej oraz zagranicznej rodzinnej pieczy zastępczej reprezentuje oraz sprawuje pieczę nad jego osobą</w:t>
      </w:r>
      <w:r w:rsidR="00754411" w:rsidRPr="00BC69BA">
        <w:t xml:space="preserve"> i</w:t>
      </w:r>
      <w:r w:rsidR="00754411">
        <w:t> </w:t>
      </w:r>
      <w:r w:rsidR="00BC69BA" w:rsidRPr="00BC69BA">
        <w:t>majątkiem</w:t>
      </w:r>
      <w:r w:rsidR="00BC69BA" w:rsidRPr="002A2BC5">
        <w:rPr>
          <w:rFonts w:ascii="Lato" w:hAnsi="Lato" w:cs="Times New Roman"/>
          <w:sz w:val="20"/>
        </w:rPr>
        <w:t xml:space="preserve"> </w:t>
      </w:r>
      <w:r w:rsidRPr="00F67DBA">
        <w:t>opiekun wskazany przez władze kraju pochodzenia.</w:t>
      </w:r>
    </w:p>
    <w:p w14:paraId="00565A81" w14:textId="77777777" w:rsidR="00067294" w:rsidRPr="00F67DBA" w:rsidRDefault="00067294" w:rsidP="00067294">
      <w:pPr>
        <w:pStyle w:val="ZUSTzmustartykuempunktem"/>
      </w:pPr>
      <w:r w:rsidRPr="00F67DBA">
        <w:t>2.</w:t>
      </w:r>
      <w:r w:rsidR="006F56F0" w:rsidRPr="00F67DBA">
        <w:t xml:space="preserve"> W</w:t>
      </w:r>
      <w:r w:rsidR="006F56F0">
        <w:t> </w:t>
      </w:r>
      <w:r w:rsidRPr="00F67DBA">
        <w:t xml:space="preserve">przypadku </w:t>
      </w:r>
      <w:r w:rsidR="0011367B">
        <w:t>nie</w:t>
      </w:r>
      <w:r w:rsidRPr="00F67DBA">
        <w:t>wskazania przez władze kraju pochodzenia opiekuna,</w:t>
      </w:r>
      <w:r w:rsidR="006F56F0" w:rsidRPr="00F67DBA">
        <w:t xml:space="preserve"> o</w:t>
      </w:r>
      <w:r w:rsidR="006F56F0">
        <w:t> </w:t>
      </w:r>
      <w:r w:rsidRPr="00F67DBA">
        <w:t>którym mowa</w:t>
      </w:r>
      <w:r w:rsidR="00826290" w:rsidRPr="00F67DBA">
        <w:t xml:space="preserve"> w</w:t>
      </w:r>
      <w:r w:rsidR="00826290">
        <w:t> ust. </w:t>
      </w:r>
      <w:r w:rsidR="00826290" w:rsidRPr="00F67DBA">
        <w:t>1</w:t>
      </w:r>
      <w:r w:rsidR="00826290">
        <w:t xml:space="preserve"> w </w:t>
      </w:r>
      <w:r w:rsidRPr="00F67DBA">
        <w:t>terminie 1</w:t>
      </w:r>
      <w:r w:rsidR="006F56F0" w:rsidRPr="00F67DBA">
        <w:t>4</w:t>
      </w:r>
      <w:r w:rsidR="006F56F0">
        <w:t> </w:t>
      </w:r>
      <w:r w:rsidRPr="00F67DBA">
        <w:t>dni, sąd wskazuje opiekuna tymczasowego zgodnie</w:t>
      </w:r>
      <w:r w:rsidR="00826290" w:rsidRPr="00F67DBA">
        <w:t xml:space="preserve"> z</w:t>
      </w:r>
      <w:r w:rsidR="00826290">
        <w:t> art. </w:t>
      </w:r>
      <w:r w:rsidRPr="00F67DBA">
        <w:t>113.</w:t>
      </w:r>
    </w:p>
    <w:p w14:paraId="0BDAC0F0" w14:textId="77777777" w:rsidR="00BC69BA" w:rsidRDefault="00067294" w:rsidP="00067294">
      <w:pPr>
        <w:pStyle w:val="ZUSTzmustartykuempunktem"/>
      </w:pPr>
      <w:r w:rsidRPr="00F67DBA">
        <w:t>3.</w:t>
      </w:r>
      <w:r w:rsidR="00D0496E">
        <w:t xml:space="preserve"> </w:t>
      </w:r>
      <w:r w:rsidR="00BC69BA" w:rsidRPr="00BC69BA">
        <w:t>Opieka</w:t>
      </w:r>
      <w:r w:rsidR="00DC7FA8">
        <w:t>,</w:t>
      </w:r>
      <w:r w:rsidR="00754411" w:rsidRPr="00BC69BA">
        <w:t xml:space="preserve"> o</w:t>
      </w:r>
      <w:r w:rsidR="00754411">
        <w:t> </w:t>
      </w:r>
      <w:r w:rsidR="00BC69BA" w:rsidRPr="00BC69BA">
        <w:t>której mowa</w:t>
      </w:r>
      <w:r w:rsidR="00826290" w:rsidRPr="00BC69BA">
        <w:t xml:space="preserve"> w</w:t>
      </w:r>
      <w:r w:rsidR="00826290">
        <w:t> ust. </w:t>
      </w:r>
      <w:r w:rsidR="00BC69BA" w:rsidRPr="00BC69BA">
        <w:t>2, wygasa</w:t>
      </w:r>
      <w:r w:rsidR="00754411" w:rsidRPr="00BC69BA">
        <w:t xml:space="preserve"> z</w:t>
      </w:r>
      <w:r w:rsidR="00754411">
        <w:t> </w:t>
      </w:r>
      <w:r w:rsidR="00BC69BA" w:rsidRPr="00BC69BA">
        <w:t>mocy prawa</w:t>
      </w:r>
      <w:r w:rsidR="00754411" w:rsidRPr="00BC69BA">
        <w:t xml:space="preserve"> z</w:t>
      </w:r>
      <w:r w:rsidR="00754411">
        <w:t> </w:t>
      </w:r>
      <w:r w:rsidR="00BC69BA" w:rsidRPr="00BC69BA">
        <w:t>chwilą ustanowienia opiekuna,</w:t>
      </w:r>
      <w:r w:rsidR="00754411" w:rsidRPr="00BC69BA">
        <w:t xml:space="preserve"> o</w:t>
      </w:r>
      <w:r w:rsidR="00754411">
        <w:t> </w:t>
      </w:r>
      <w:r w:rsidR="00BC69BA" w:rsidRPr="00BC69BA">
        <w:t>którym mowa</w:t>
      </w:r>
      <w:r w:rsidR="00826290" w:rsidRPr="00BC69BA">
        <w:t xml:space="preserve"> w</w:t>
      </w:r>
      <w:r w:rsidR="00826290">
        <w:t> ust. </w:t>
      </w:r>
      <w:r w:rsidR="00BC69BA" w:rsidRPr="00BC69BA">
        <w:t>1</w:t>
      </w:r>
      <w:r w:rsidR="00BC69BA">
        <w:t>.</w:t>
      </w:r>
    </w:p>
    <w:p w14:paraId="622861E5" w14:textId="34D9F9BD" w:rsidR="00067294" w:rsidRPr="00F67DBA" w:rsidRDefault="00BC69BA" w:rsidP="00067294">
      <w:pPr>
        <w:pStyle w:val="ZUSTzmustartykuempunktem"/>
      </w:pPr>
      <w:r>
        <w:t>4.</w:t>
      </w:r>
      <w:r w:rsidR="00DC7FA8">
        <w:t xml:space="preserve"> </w:t>
      </w:r>
      <w:r w:rsidR="00067294" w:rsidRPr="00F67DBA">
        <w:t>Nadzór nad realizacją praw</w:t>
      </w:r>
      <w:r w:rsidR="006F56F0" w:rsidRPr="00F67DBA">
        <w:t xml:space="preserve"> i</w:t>
      </w:r>
      <w:r w:rsidR="006F56F0">
        <w:t> </w:t>
      </w:r>
      <w:r w:rsidR="00067294" w:rsidRPr="00F67DBA">
        <w:t>obowiązków opiekuna,</w:t>
      </w:r>
      <w:r w:rsidR="006F56F0" w:rsidRPr="00F67DBA">
        <w:t xml:space="preserve"> o</w:t>
      </w:r>
      <w:r w:rsidR="006F56F0">
        <w:t> </w:t>
      </w:r>
      <w:r w:rsidR="00067294" w:rsidRPr="00F67DBA">
        <w:t>którym mowa</w:t>
      </w:r>
      <w:r w:rsidR="00826290" w:rsidRPr="00F67DBA">
        <w:t xml:space="preserve"> w</w:t>
      </w:r>
      <w:r w:rsidR="00826290">
        <w:t> ust. </w:t>
      </w:r>
      <w:r w:rsidR="00067294" w:rsidRPr="00F67DBA">
        <w:t>1,</w:t>
      </w:r>
      <w:r w:rsidR="006F56F0" w:rsidRPr="00F67DBA">
        <w:t xml:space="preserve"> a</w:t>
      </w:r>
      <w:r w:rsidR="006F56F0">
        <w:t> </w:t>
      </w:r>
      <w:r w:rsidR="00067294" w:rsidRPr="00F67DBA">
        <w:t>także osób,</w:t>
      </w:r>
      <w:r w:rsidR="006F56F0" w:rsidRPr="00F67DBA">
        <w:t xml:space="preserve"> o</w:t>
      </w:r>
      <w:r w:rsidR="006F56F0">
        <w:t> </w:t>
      </w:r>
      <w:r w:rsidR="00067294" w:rsidRPr="00F67DBA">
        <w:t>których mowa</w:t>
      </w:r>
      <w:r w:rsidR="00826290" w:rsidRPr="00F67DBA">
        <w:t xml:space="preserve"> w</w:t>
      </w:r>
      <w:r w:rsidR="00826290">
        <w:t> art. </w:t>
      </w:r>
      <w:r w:rsidR="00826290" w:rsidRPr="00F67DBA">
        <w:t>2</w:t>
      </w:r>
      <w:r w:rsidR="00826290">
        <w:t xml:space="preserve"> pkt </w:t>
      </w:r>
      <w:r w:rsidR="00067294" w:rsidRPr="00F67DBA">
        <w:t>1</w:t>
      </w:r>
      <w:r w:rsidR="00826290" w:rsidRPr="00F67DBA">
        <w:t>4</w:t>
      </w:r>
      <w:r w:rsidR="00826290">
        <w:t xml:space="preserve"> lit. </w:t>
      </w:r>
      <w:r w:rsidR="00754411">
        <w:t>a</w:t>
      </w:r>
      <w:r w:rsidR="00826290" w:rsidRPr="00BC69BA">
        <w:t xml:space="preserve"> i</w:t>
      </w:r>
      <w:r w:rsidR="00826290">
        <w:t> pkt </w:t>
      </w:r>
      <w:r w:rsidRPr="00BC69BA">
        <w:t>1</w:t>
      </w:r>
      <w:r w:rsidR="00826290" w:rsidRPr="00BC69BA">
        <w:t>5</w:t>
      </w:r>
      <w:r w:rsidR="00826290">
        <w:t xml:space="preserve"> lit. </w:t>
      </w:r>
      <w:r w:rsidR="00754411" w:rsidRPr="00BC69BA">
        <w:t>a</w:t>
      </w:r>
      <w:r w:rsidR="00067294" w:rsidRPr="00F67DBA">
        <w:t xml:space="preserve"> oraz nad zapewnieniem dziecku odpowiednich warunków opieki</w:t>
      </w:r>
      <w:r w:rsidR="006F56F0" w:rsidRPr="00F67DBA">
        <w:t xml:space="preserve"> i</w:t>
      </w:r>
      <w:r w:rsidR="006F56F0">
        <w:t> </w:t>
      </w:r>
      <w:r w:rsidR="00067294" w:rsidRPr="00F67DBA">
        <w:t>wychowania,</w:t>
      </w:r>
      <w:r w:rsidR="006F56F0" w:rsidRPr="00F67DBA">
        <w:t xml:space="preserve"> w</w:t>
      </w:r>
      <w:r w:rsidR="006F56F0">
        <w:t> </w:t>
      </w:r>
      <w:r w:rsidR="00067294" w:rsidRPr="00F67DBA">
        <w:t>tym przestrzegania praw dziecka, sprawuje powiatowe centrum pomocy rodzinie właściwe ze względu na miejsce pobytu dziecka.</w:t>
      </w:r>
    </w:p>
    <w:p w14:paraId="42408AF0" w14:textId="77777777" w:rsidR="00067294" w:rsidRPr="00F67DBA" w:rsidRDefault="009145E6" w:rsidP="00067294">
      <w:pPr>
        <w:pStyle w:val="ZUSTzmustartykuempunktem"/>
      </w:pPr>
      <w:r>
        <w:t>5</w:t>
      </w:r>
      <w:r w:rsidR="00067294" w:rsidRPr="00F67DBA">
        <w:t>.</w:t>
      </w:r>
      <w:r w:rsidR="00754411" w:rsidRPr="00F67DBA">
        <w:t xml:space="preserve"> W</w:t>
      </w:r>
      <w:r w:rsidR="00754411">
        <w:t> </w:t>
      </w:r>
      <w:r w:rsidR="00067294" w:rsidRPr="00F67DBA">
        <w:t>przypadku gdy na jedną osobę,</w:t>
      </w:r>
      <w:r w:rsidR="006F56F0" w:rsidRPr="00F67DBA">
        <w:t xml:space="preserve"> o</w:t>
      </w:r>
      <w:r w:rsidR="006F56F0">
        <w:t> </w:t>
      </w:r>
      <w:r w:rsidR="00067294" w:rsidRPr="00F67DBA">
        <w:t>której mowa</w:t>
      </w:r>
      <w:r w:rsidR="00826290" w:rsidRPr="00F67DBA">
        <w:t xml:space="preserve"> w</w:t>
      </w:r>
      <w:r w:rsidR="00826290">
        <w:t> ust. </w:t>
      </w:r>
      <w:r w:rsidR="00BC69BA">
        <w:t>1</w:t>
      </w:r>
      <w:r w:rsidR="00067294" w:rsidRPr="00F67DBA">
        <w:t>, przypada więcej niż 1</w:t>
      </w:r>
      <w:r w:rsidR="006F56F0" w:rsidRPr="00F67DBA">
        <w:t>4</w:t>
      </w:r>
      <w:r w:rsidR="006F56F0">
        <w:t> </w:t>
      </w:r>
      <w:r w:rsidR="00067294" w:rsidRPr="00F67DBA">
        <w:t>osób,</w:t>
      </w:r>
      <w:r w:rsidR="006F56F0" w:rsidRPr="00F67DBA">
        <w:t xml:space="preserve"> o</w:t>
      </w:r>
      <w:r w:rsidR="006F56F0">
        <w:t> </w:t>
      </w:r>
      <w:r w:rsidR="00067294" w:rsidRPr="00F67DBA">
        <w:t>których mowa</w:t>
      </w:r>
      <w:r w:rsidR="00826290" w:rsidRPr="00F67DBA">
        <w:t xml:space="preserve"> w</w:t>
      </w:r>
      <w:r w:rsidR="00826290">
        <w:t> art. </w:t>
      </w:r>
      <w:r w:rsidR="00826290" w:rsidRPr="00F67DBA">
        <w:t>2</w:t>
      </w:r>
      <w:r w:rsidR="00826290">
        <w:t xml:space="preserve"> pkt </w:t>
      </w:r>
      <w:r w:rsidR="00067294" w:rsidRPr="00F67DBA">
        <w:t>1</w:t>
      </w:r>
      <w:r w:rsidR="00826290" w:rsidRPr="00F67DBA">
        <w:t>4</w:t>
      </w:r>
      <w:r w:rsidR="00826290">
        <w:t xml:space="preserve"> lit. </w:t>
      </w:r>
      <w:r w:rsidR="00754411" w:rsidRPr="00F67DBA">
        <w:t>a</w:t>
      </w:r>
      <w:r w:rsidR="00754411">
        <w:t> </w:t>
      </w:r>
      <w:r w:rsidR="00BC69BA">
        <w:t>lub</w:t>
      </w:r>
      <w:r w:rsidR="00826290">
        <w:t xml:space="preserve"> pkt </w:t>
      </w:r>
      <w:r w:rsidR="00BC69BA" w:rsidRPr="00BC69BA">
        <w:t>1</w:t>
      </w:r>
      <w:r w:rsidR="00826290" w:rsidRPr="00BC69BA">
        <w:t>5</w:t>
      </w:r>
      <w:r w:rsidR="00826290">
        <w:t xml:space="preserve"> lit. </w:t>
      </w:r>
      <w:r w:rsidR="00BC69BA" w:rsidRPr="00BC69BA">
        <w:t>a</w:t>
      </w:r>
      <w:r w:rsidR="00067294" w:rsidRPr="00F67DBA">
        <w:t>, kierownik powiatowego centrum pomocy rodzinie zatrudnia, na podstawie umowy</w:t>
      </w:r>
      <w:r w:rsidR="006F56F0" w:rsidRPr="00F67DBA">
        <w:t xml:space="preserve"> o</w:t>
      </w:r>
      <w:r w:rsidR="006F56F0">
        <w:t> </w:t>
      </w:r>
      <w:r w:rsidR="00067294" w:rsidRPr="00F67DBA">
        <w:t>pracę lub umowy zlecenia, realizowanych</w:t>
      </w:r>
      <w:r w:rsidR="006F56F0" w:rsidRPr="00F67DBA">
        <w:t xml:space="preserve"> w</w:t>
      </w:r>
      <w:r w:rsidR="006F56F0">
        <w:t> </w:t>
      </w:r>
      <w:r w:rsidR="00067294" w:rsidRPr="00F67DBA">
        <w:t>wymiarze co najmniej 4</w:t>
      </w:r>
      <w:r w:rsidR="006F56F0" w:rsidRPr="00F67DBA">
        <w:t>0</w:t>
      </w:r>
      <w:r w:rsidR="006F56F0">
        <w:t> </w:t>
      </w:r>
      <w:r w:rsidR="00067294" w:rsidRPr="00F67DBA">
        <w:t>godzin</w:t>
      </w:r>
      <w:r w:rsidR="006F56F0" w:rsidRPr="00F67DBA">
        <w:t xml:space="preserve"> w</w:t>
      </w:r>
      <w:r w:rsidR="006F56F0">
        <w:t> </w:t>
      </w:r>
      <w:r w:rsidR="00067294" w:rsidRPr="00F67DBA">
        <w:t xml:space="preserve">tygodniu, na każdą grupę </w:t>
      </w:r>
      <w:r w:rsidR="00BC69BA" w:rsidRPr="00BC69BA">
        <w:t>1</w:t>
      </w:r>
      <w:r w:rsidR="00754411" w:rsidRPr="00BC69BA">
        <w:t>4</w:t>
      </w:r>
      <w:r w:rsidR="00754411">
        <w:t> </w:t>
      </w:r>
      <w:r w:rsidR="00BC69BA" w:rsidRPr="00BC69BA">
        <w:t>osób,</w:t>
      </w:r>
      <w:r w:rsidR="00754411" w:rsidRPr="00BC69BA">
        <w:t xml:space="preserve"> o</w:t>
      </w:r>
      <w:r w:rsidR="00754411">
        <w:t> </w:t>
      </w:r>
      <w:r w:rsidR="00BC69BA" w:rsidRPr="00BC69BA">
        <w:t>który</w:t>
      </w:r>
      <w:r w:rsidR="00BC69BA">
        <w:t>ch mowa</w:t>
      </w:r>
      <w:r w:rsidR="00826290">
        <w:t xml:space="preserve"> w art. 2 pkt </w:t>
      </w:r>
      <w:r w:rsidR="00BC69BA">
        <w:t>1</w:t>
      </w:r>
      <w:r w:rsidR="00826290">
        <w:t>4 lit. </w:t>
      </w:r>
      <w:r w:rsidR="00754411">
        <w:t>a </w:t>
      </w:r>
      <w:r w:rsidR="00BC69BA">
        <w:t>lub</w:t>
      </w:r>
      <w:r w:rsidR="00826290">
        <w:t xml:space="preserve"> pkt </w:t>
      </w:r>
      <w:r w:rsidR="00BC69BA" w:rsidRPr="00BC69BA">
        <w:t>1</w:t>
      </w:r>
      <w:r w:rsidR="00826290" w:rsidRPr="00BC69BA">
        <w:t>5</w:t>
      </w:r>
      <w:r w:rsidR="00826290">
        <w:t xml:space="preserve"> lit. </w:t>
      </w:r>
      <w:r w:rsidR="00BC69BA" w:rsidRPr="00BC69BA">
        <w:t>a, liczoną począwszy od 15. osoby,</w:t>
      </w:r>
      <w:r w:rsidR="00754411" w:rsidRPr="00BC69BA">
        <w:t xml:space="preserve"> </w:t>
      </w:r>
      <w:r w:rsidR="00754411" w:rsidRPr="00BC69BA">
        <w:lastRenderedPageBreak/>
        <w:t>o</w:t>
      </w:r>
      <w:r w:rsidR="00754411">
        <w:t> </w:t>
      </w:r>
      <w:r w:rsidR="0011367B" w:rsidRPr="00BC69BA">
        <w:t>któr</w:t>
      </w:r>
      <w:r w:rsidR="0011367B">
        <w:t xml:space="preserve">ej </w:t>
      </w:r>
      <w:r w:rsidR="00BC69BA">
        <w:t>mowa</w:t>
      </w:r>
      <w:r w:rsidR="00826290">
        <w:t xml:space="preserve"> w art. 2 pkt </w:t>
      </w:r>
      <w:r w:rsidR="00BC69BA">
        <w:t>1</w:t>
      </w:r>
      <w:r w:rsidR="00826290">
        <w:t>4 lit. </w:t>
      </w:r>
      <w:r w:rsidR="00754411">
        <w:t>a </w:t>
      </w:r>
      <w:r w:rsidR="00BC69BA">
        <w:t>lub</w:t>
      </w:r>
      <w:r w:rsidR="00826290">
        <w:t xml:space="preserve"> pkt </w:t>
      </w:r>
      <w:r w:rsidR="00BC69BA" w:rsidRPr="00BC69BA">
        <w:t>1</w:t>
      </w:r>
      <w:r w:rsidR="00826290" w:rsidRPr="00BC69BA">
        <w:t>5</w:t>
      </w:r>
      <w:r w:rsidR="00826290">
        <w:t xml:space="preserve"> lit. </w:t>
      </w:r>
      <w:r w:rsidR="00BC69BA" w:rsidRPr="00BC69BA">
        <w:t>a</w:t>
      </w:r>
      <w:r w:rsidR="00067294" w:rsidRPr="00F67DBA">
        <w:t>, osobę do pomocy</w:t>
      </w:r>
      <w:r w:rsidR="006F56F0" w:rsidRPr="00F67DBA">
        <w:t xml:space="preserve"> w</w:t>
      </w:r>
      <w:r w:rsidR="006F56F0">
        <w:t> </w:t>
      </w:r>
      <w:r w:rsidR="00067294" w:rsidRPr="00F67DBA">
        <w:t xml:space="preserve">sprawowaniu opieki. Kierownik powiatowego centrum pomocy rodzinie, biorąc pod uwagę wiek </w:t>
      </w:r>
      <w:r w:rsidRPr="00F67DBA">
        <w:t>osób, o</w:t>
      </w:r>
      <w:r>
        <w:t> </w:t>
      </w:r>
      <w:r w:rsidRPr="00F67DBA">
        <w:t>których mowa</w:t>
      </w:r>
      <w:r w:rsidR="00826290" w:rsidRPr="00F67DBA">
        <w:t xml:space="preserve"> w</w:t>
      </w:r>
      <w:r w:rsidR="00826290">
        <w:t> art. </w:t>
      </w:r>
      <w:r w:rsidR="00826290" w:rsidRPr="00F67DBA">
        <w:t>2</w:t>
      </w:r>
      <w:r w:rsidR="00826290">
        <w:t xml:space="preserve"> pkt </w:t>
      </w:r>
      <w:r w:rsidRPr="00F67DBA">
        <w:t>1</w:t>
      </w:r>
      <w:r w:rsidR="00826290" w:rsidRPr="00F67DBA">
        <w:t>4</w:t>
      </w:r>
      <w:r w:rsidR="00826290">
        <w:t xml:space="preserve"> lit. </w:t>
      </w:r>
      <w:r w:rsidR="00754411" w:rsidRPr="00F67DBA">
        <w:t>a</w:t>
      </w:r>
      <w:r w:rsidR="00826290">
        <w:t> i pkt </w:t>
      </w:r>
      <w:r w:rsidRPr="00BC69BA">
        <w:t>1</w:t>
      </w:r>
      <w:r w:rsidR="00826290" w:rsidRPr="00BC69BA">
        <w:t>5</w:t>
      </w:r>
      <w:r w:rsidR="00826290">
        <w:t xml:space="preserve"> lit. </w:t>
      </w:r>
      <w:r w:rsidRPr="00BC69BA">
        <w:t>a</w:t>
      </w:r>
      <w:r w:rsidRPr="00F67DBA">
        <w:t xml:space="preserve">, </w:t>
      </w:r>
      <w:r w:rsidR="00067294" w:rsidRPr="00F67DBA">
        <w:t>lub stan ich</w:t>
      </w:r>
      <w:r>
        <w:t xml:space="preserve"> </w:t>
      </w:r>
      <w:r w:rsidR="00067294" w:rsidRPr="00F67DBA">
        <w:t>zdrowia może zatrudnić dodatkową osobę do pomocy</w:t>
      </w:r>
      <w:r w:rsidR="006F56F0" w:rsidRPr="00F67DBA">
        <w:t xml:space="preserve"> w</w:t>
      </w:r>
      <w:r w:rsidR="006F56F0">
        <w:t> </w:t>
      </w:r>
      <w:r w:rsidR="00067294" w:rsidRPr="00F67DBA">
        <w:t>sprawowaniu opieki.</w:t>
      </w:r>
    </w:p>
    <w:p w14:paraId="411EF44D" w14:textId="77777777" w:rsidR="00067294" w:rsidRPr="00F67DBA" w:rsidRDefault="009145E6" w:rsidP="00067294">
      <w:pPr>
        <w:pStyle w:val="ZUSTzmustartykuempunktem"/>
      </w:pPr>
      <w:r>
        <w:t>6</w:t>
      </w:r>
      <w:r w:rsidR="00067294" w:rsidRPr="00F67DBA">
        <w:t>. Zadania,</w:t>
      </w:r>
      <w:r w:rsidR="006F56F0" w:rsidRPr="00F67DBA">
        <w:t xml:space="preserve"> o</w:t>
      </w:r>
      <w:r w:rsidR="006F56F0">
        <w:t> </w:t>
      </w:r>
      <w:r w:rsidR="00067294" w:rsidRPr="00F67DBA">
        <w:t>których mowa</w:t>
      </w:r>
      <w:r w:rsidR="00826290" w:rsidRPr="00F67DBA">
        <w:t xml:space="preserve"> w</w:t>
      </w:r>
      <w:r w:rsidR="00826290">
        <w:t> ust. </w:t>
      </w:r>
      <w:r>
        <w:t>5</w:t>
      </w:r>
      <w:r w:rsidR="00067294" w:rsidRPr="00F67DBA">
        <w:t>, stanowią zadania zlecone</w:t>
      </w:r>
      <w:r w:rsidR="006F56F0" w:rsidRPr="00F67DBA">
        <w:t xml:space="preserve"> z</w:t>
      </w:r>
      <w:r w:rsidR="006F56F0">
        <w:t> </w:t>
      </w:r>
      <w:r w:rsidR="00067294" w:rsidRPr="00F67DBA">
        <w:t>zakresu administracji rządowej.</w:t>
      </w:r>
    </w:p>
    <w:p w14:paraId="5B8F0304" w14:textId="77777777" w:rsidR="00067294" w:rsidRPr="00F67DBA" w:rsidRDefault="00067294" w:rsidP="00067294">
      <w:pPr>
        <w:pStyle w:val="ZUSTzmustartykuempunktem"/>
      </w:pPr>
      <w:r w:rsidRPr="00F67DBA">
        <w:t>7. Minister właściwy do spraw rodziny określi,</w:t>
      </w:r>
      <w:r w:rsidR="006F56F0" w:rsidRPr="00F67DBA">
        <w:t xml:space="preserve"> w</w:t>
      </w:r>
      <w:r w:rsidR="006F56F0">
        <w:t> </w:t>
      </w:r>
      <w:r w:rsidRPr="00F67DBA">
        <w:t>drodze rozporządzenia, sposób</w:t>
      </w:r>
      <w:r w:rsidR="006F56F0" w:rsidRPr="00F67DBA">
        <w:t xml:space="preserve"> i</w:t>
      </w:r>
      <w:r w:rsidR="006F56F0">
        <w:t> </w:t>
      </w:r>
      <w:r w:rsidRPr="00F67DBA">
        <w:t>tryb nadzoru nad realizacją praw</w:t>
      </w:r>
      <w:r w:rsidR="006F56F0" w:rsidRPr="00F67DBA">
        <w:t xml:space="preserve"> i</w:t>
      </w:r>
      <w:r w:rsidR="006F56F0">
        <w:t> </w:t>
      </w:r>
      <w:r w:rsidRPr="00F67DBA">
        <w:t>obowiązków opiekuna,</w:t>
      </w:r>
      <w:r w:rsidR="006F56F0" w:rsidRPr="00F67DBA">
        <w:t xml:space="preserve"> o</w:t>
      </w:r>
      <w:r w:rsidR="006F56F0">
        <w:t> </w:t>
      </w:r>
      <w:r w:rsidRPr="00F67DBA">
        <w:t>którym mowa</w:t>
      </w:r>
      <w:r w:rsidR="00826290" w:rsidRPr="00F67DBA">
        <w:t xml:space="preserve"> w</w:t>
      </w:r>
      <w:r w:rsidR="00826290">
        <w:t> art. </w:t>
      </w:r>
      <w:r w:rsidRPr="00F67DBA">
        <w:t>11</w:t>
      </w:r>
      <w:r w:rsidR="00826290" w:rsidRPr="00F67DBA">
        <w:t>3</w:t>
      </w:r>
      <w:r w:rsidR="00826290">
        <w:t xml:space="preserve"> i </w:t>
      </w:r>
      <w:r w:rsidRPr="00F67DBA">
        <w:t>113a,</w:t>
      </w:r>
      <w:r w:rsidR="006F56F0" w:rsidRPr="00F67DBA">
        <w:t xml:space="preserve"> a</w:t>
      </w:r>
      <w:r w:rsidR="006F56F0">
        <w:t> </w:t>
      </w:r>
      <w:r w:rsidRPr="00F67DBA">
        <w:t>także osób,</w:t>
      </w:r>
      <w:r w:rsidR="006F56F0" w:rsidRPr="00F67DBA">
        <w:t xml:space="preserve"> o</w:t>
      </w:r>
      <w:r w:rsidR="006F56F0">
        <w:t> </w:t>
      </w:r>
      <w:r w:rsidRPr="00F67DBA">
        <w:t>których mowa</w:t>
      </w:r>
      <w:r w:rsidR="00826290" w:rsidRPr="00F67DBA">
        <w:t xml:space="preserve"> w</w:t>
      </w:r>
      <w:r w:rsidR="00826290">
        <w:t> art. </w:t>
      </w:r>
      <w:r w:rsidR="00826290" w:rsidRPr="00F67DBA">
        <w:t>2</w:t>
      </w:r>
      <w:r w:rsidR="00826290">
        <w:t xml:space="preserve"> pkt </w:t>
      </w:r>
      <w:r w:rsidRPr="00F67DBA">
        <w:t>1</w:t>
      </w:r>
      <w:r w:rsidR="00826290" w:rsidRPr="00F67DBA">
        <w:t>4</w:t>
      </w:r>
      <w:r w:rsidR="00826290">
        <w:t xml:space="preserve"> lit. </w:t>
      </w:r>
      <w:r w:rsidR="00754411">
        <w:t>a</w:t>
      </w:r>
      <w:r w:rsidR="00826290">
        <w:t> </w:t>
      </w:r>
      <w:r w:rsidR="00826290" w:rsidRPr="009145E6">
        <w:t>i</w:t>
      </w:r>
      <w:r w:rsidR="00826290">
        <w:t> pkt </w:t>
      </w:r>
      <w:r w:rsidR="009145E6" w:rsidRPr="009145E6">
        <w:t>1</w:t>
      </w:r>
      <w:r w:rsidR="00826290" w:rsidRPr="009145E6">
        <w:t>5</w:t>
      </w:r>
      <w:r w:rsidR="00826290">
        <w:t xml:space="preserve"> lit. </w:t>
      </w:r>
      <w:r w:rsidR="009145E6" w:rsidRPr="009145E6">
        <w:t>a,</w:t>
      </w:r>
      <w:r w:rsidRPr="00F67DBA">
        <w:t xml:space="preserve"> oraz nad zapewnieniem dziecku odpowiednich warunków opieki</w:t>
      </w:r>
      <w:r w:rsidR="006F56F0" w:rsidRPr="00F67DBA">
        <w:t xml:space="preserve"> i</w:t>
      </w:r>
      <w:r w:rsidR="006F56F0">
        <w:t> </w:t>
      </w:r>
      <w:r w:rsidRPr="00F67DBA">
        <w:t>wychowania, mając na uwadze przestrzeganie praw dziecka</w:t>
      </w:r>
      <w:r w:rsidR="006F56F0" w:rsidRPr="00F67DBA">
        <w:t xml:space="preserve"> i</w:t>
      </w:r>
      <w:r w:rsidR="006F56F0">
        <w:t> </w:t>
      </w:r>
      <w:r w:rsidRPr="00F67DBA">
        <w:t>dobro dziecka oraz potrzebę zapewnienia skutecznego, jednolitego</w:t>
      </w:r>
      <w:r w:rsidR="006F56F0" w:rsidRPr="00F67DBA">
        <w:t xml:space="preserve"> i</w:t>
      </w:r>
      <w:r w:rsidR="006F56F0">
        <w:t> </w:t>
      </w:r>
      <w:r w:rsidRPr="00F67DBA">
        <w:t>kompleksowego nadzoru nad realizacją praw</w:t>
      </w:r>
      <w:r w:rsidR="006F56F0" w:rsidRPr="00F67DBA">
        <w:t xml:space="preserve"> i</w:t>
      </w:r>
      <w:r w:rsidR="006F56F0">
        <w:t> </w:t>
      </w:r>
      <w:r w:rsidRPr="00F67DBA">
        <w:t>obowiązków opiekuna.</w:t>
      </w:r>
    </w:p>
    <w:p w14:paraId="18739084" w14:textId="77777777" w:rsidR="009145E6" w:rsidRDefault="00B438C2" w:rsidP="00067294">
      <w:pPr>
        <w:pStyle w:val="ZUSTzmustartykuempunktem"/>
      </w:pPr>
      <w:r>
        <w:t>8</w:t>
      </w:r>
      <w:r w:rsidR="009B694B" w:rsidRPr="00F67DBA">
        <w:t>.</w:t>
      </w:r>
      <w:r w:rsidR="00754411" w:rsidRPr="00F67DBA">
        <w:t xml:space="preserve"> </w:t>
      </w:r>
      <w:r w:rsidR="00754411" w:rsidRPr="009145E6">
        <w:t>W</w:t>
      </w:r>
      <w:r w:rsidR="00754411">
        <w:t> </w:t>
      </w:r>
      <w:r w:rsidR="009145E6" w:rsidRPr="009145E6">
        <w:t>systemie pieczy zastępczej,</w:t>
      </w:r>
      <w:r w:rsidR="00754411" w:rsidRPr="009145E6">
        <w:t xml:space="preserve"> o</w:t>
      </w:r>
      <w:r w:rsidR="00754411">
        <w:t> </w:t>
      </w:r>
      <w:r w:rsidR="009145E6" w:rsidRPr="009145E6">
        <w:t>której mowa</w:t>
      </w:r>
      <w:r w:rsidR="00754411" w:rsidRPr="009145E6">
        <w:t xml:space="preserve"> w</w:t>
      </w:r>
      <w:r w:rsidR="00754411">
        <w:t> </w:t>
      </w:r>
      <w:r w:rsidR="009145E6" w:rsidRPr="009145E6">
        <w:t>dziale III ustawy</w:t>
      </w:r>
      <w:r w:rsidR="00754411" w:rsidRPr="009145E6">
        <w:t xml:space="preserve"> z</w:t>
      </w:r>
      <w:r w:rsidR="00754411">
        <w:t> </w:t>
      </w:r>
      <w:r w:rsidR="009145E6" w:rsidRPr="009145E6">
        <w:t>dnia 9</w:t>
      </w:r>
      <w:r w:rsidR="00DC7FA8">
        <w:t> </w:t>
      </w:r>
      <w:r w:rsidR="009145E6" w:rsidRPr="009145E6">
        <w:t>czerwca 201</w:t>
      </w:r>
      <w:r w:rsidR="00754411" w:rsidRPr="009145E6">
        <w:t>1</w:t>
      </w:r>
      <w:r w:rsidR="00754411">
        <w:t> </w:t>
      </w:r>
      <w:r w:rsidR="009145E6" w:rsidRPr="009145E6">
        <w:t>r.</w:t>
      </w:r>
      <w:r w:rsidR="00754411" w:rsidRPr="009145E6">
        <w:t xml:space="preserve"> o</w:t>
      </w:r>
      <w:r w:rsidR="00754411">
        <w:t> </w:t>
      </w:r>
      <w:r w:rsidR="009145E6" w:rsidRPr="009145E6">
        <w:t>wspieraniu rodziny</w:t>
      </w:r>
      <w:r w:rsidR="00754411" w:rsidRPr="009145E6">
        <w:t xml:space="preserve"> i</w:t>
      </w:r>
      <w:r w:rsidR="00754411">
        <w:t> </w:t>
      </w:r>
      <w:r w:rsidR="009145E6" w:rsidRPr="009145E6">
        <w:t>systemie pieczy zastępczej</w:t>
      </w:r>
      <w:r w:rsidR="00DC7FA8">
        <w:t xml:space="preserve"> (</w:t>
      </w:r>
      <w:r w:rsidR="00826290">
        <w:t>Dz. U.</w:t>
      </w:r>
      <w:r w:rsidR="00754411">
        <w:t xml:space="preserve"> z </w:t>
      </w:r>
      <w:r w:rsidR="00DC7FA8">
        <w:t>2025 r.</w:t>
      </w:r>
      <w:r w:rsidR="00826290">
        <w:t xml:space="preserve"> poz. </w:t>
      </w:r>
      <w:r w:rsidR="00DC7FA8">
        <w:t>4</w:t>
      </w:r>
      <w:r w:rsidR="00826290">
        <w:t>9 i </w:t>
      </w:r>
      <w:r w:rsidR="00DC7FA8">
        <w:t>130</w:t>
      </w:r>
      <w:r w:rsidR="00826290">
        <w:t>1 oraz z </w:t>
      </w:r>
      <w:r w:rsidR="0011367B">
        <w:t>202</w:t>
      </w:r>
      <w:r w:rsidR="00826290">
        <w:t>6 </w:t>
      </w:r>
      <w:r w:rsidR="0011367B">
        <w:t>r.</w:t>
      </w:r>
      <w:r w:rsidR="00826290">
        <w:t xml:space="preserve"> poz. </w:t>
      </w:r>
      <w:r w:rsidR="0011367B">
        <w:t>…</w:t>
      </w:r>
      <w:r w:rsidR="00DC7FA8">
        <w:t>)</w:t>
      </w:r>
      <w:r w:rsidR="009145E6" w:rsidRPr="009145E6">
        <w:t>, nie umieszcza się małoletnich,</w:t>
      </w:r>
      <w:r w:rsidR="00754411" w:rsidRPr="009145E6">
        <w:t xml:space="preserve"> o</w:t>
      </w:r>
      <w:r w:rsidR="00754411">
        <w:t> </w:t>
      </w:r>
      <w:r w:rsidR="009145E6" w:rsidRPr="009145E6">
        <w:t>który</w:t>
      </w:r>
      <w:r w:rsidR="00D46B0E">
        <w:t>ch</w:t>
      </w:r>
      <w:r w:rsidR="009145E6" w:rsidRPr="009145E6">
        <w:t xml:space="preserve"> mowa</w:t>
      </w:r>
      <w:r w:rsidR="00826290" w:rsidRPr="009145E6">
        <w:t xml:space="preserve"> w</w:t>
      </w:r>
      <w:r w:rsidR="00826290">
        <w:t> art. </w:t>
      </w:r>
      <w:r w:rsidR="00826290" w:rsidRPr="009145E6">
        <w:t>2</w:t>
      </w:r>
      <w:r w:rsidR="00826290">
        <w:t xml:space="preserve"> pkt </w:t>
      </w:r>
      <w:r w:rsidR="009145E6" w:rsidRPr="009145E6">
        <w:t>1</w:t>
      </w:r>
      <w:r w:rsidR="00826290" w:rsidRPr="009145E6">
        <w:t>4</w:t>
      </w:r>
      <w:r w:rsidR="00826290">
        <w:t xml:space="preserve"> lit. </w:t>
      </w:r>
      <w:r w:rsidR="00754411" w:rsidRPr="009145E6">
        <w:t>a</w:t>
      </w:r>
      <w:r w:rsidR="00826290">
        <w:t> </w:t>
      </w:r>
      <w:r w:rsidR="00826290" w:rsidRPr="009145E6">
        <w:t>i</w:t>
      </w:r>
      <w:r w:rsidR="00826290">
        <w:t> pkt </w:t>
      </w:r>
      <w:r w:rsidR="009145E6" w:rsidRPr="009145E6">
        <w:t>1</w:t>
      </w:r>
      <w:r w:rsidR="00826290" w:rsidRPr="009145E6">
        <w:t>5</w:t>
      </w:r>
      <w:r w:rsidR="00826290">
        <w:t xml:space="preserve"> lit. </w:t>
      </w:r>
      <w:r w:rsidR="009145E6" w:rsidRPr="009145E6">
        <w:t>a,</w:t>
      </w:r>
      <w:r w:rsidR="00754411" w:rsidRPr="009145E6">
        <w:t xml:space="preserve"> z</w:t>
      </w:r>
      <w:r w:rsidR="00754411">
        <w:t> </w:t>
      </w:r>
      <w:r w:rsidR="009145E6" w:rsidRPr="009145E6">
        <w:t>wyłączeniem przypadków, gdy dobro dziecka jest zagrożone.</w:t>
      </w:r>
    </w:p>
    <w:p w14:paraId="247BC630" w14:textId="77777777" w:rsidR="00067294" w:rsidRPr="00F67DBA" w:rsidRDefault="00B438C2" w:rsidP="00EE3F9B">
      <w:pPr>
        <w:pStyle w:val="ZARTzmartartykuempunktem"/>
      </w:pPr>
      <w:r w:rsidRPr="00F67DBA">
        <w:t>Art. 113b.</w:t>
      </w:r>
      <w:r w:rsidR="00DC7FA8">
        <w:t xml:space="preserve"> </w:t>
      </w:r>
      <w:r>
        <w:t>1.</w:t>
      </w:r>
      <w:r w:rsidRPr="00F67DBA">
        <w:t xml:space="preserve"> </w:t>
      </w:r>
      <w:r w:rsidR="00067294" w:rsidRPr="00F67DBA">
        <w:t>Małoletni będący beneficjentem ochrony czasowej, który przybył na terytorium Rzeczypospolitej Polskiej</w:t>
      </w:r>
      <w:r w:rsidR="009145E6" w:rsidRPr="009145E6">
        <w:t xml:space="preserve"> bez opieki osoby sprawującej faktyczną pieczę nad nim, </w:t>
      </w:r>
      <w:r w:rsidR="009145E6">
        <w:t>lub</w:t>
      </w:r>
      <w:r w:rsidR="009145E6" w:rsidRPr="009145E6">
        <w:t>, który przybył na terytorium Rzeczypospolitej Polskiej</w:t>
      </w:r>
      <w:r w:rsidR="00067294" w:rsidRPr="00F67DBA">
        <w:t>,</w:t>
      </w:r>
      <w:r w:rsidR="006F56F0" w:rsidRPr="00F67DBA">
        <w:t xml:space="preserve"> a</w:t>
      </w:r>
      <w:r w:rsidR="006F56F0">
        <w:t> </w:t>
      </w:r>
      <w:r w:rsidR="00067294" w:rsidRPr="00F67DBA">
        <w:t>przed przybyciem był umieszczony</w:t>
      </w:r>
      <w:r w:rsidR="006F56F0" w:rsidRPr="00F67DBA">
        <w:t xml:space="preserve"> w</w:t>
      </w:r>
      <w:r w:rsidR="006F56F0">
        <w:t> </w:t>
      </w:r>
      <w:r w:rsidR="00067294" w:rsidRPr="00F67DBA">
        <w:t xml:space="preserve">pieczy zastępczej na terytorium </w:t>
      </w:r>
      <w:r w:rsidR="009145E6">
        <w:t xml:space="preserve">państwa </w:t>
      </w:r>
      <w:r w:rsidR="00067294" w:rsidRPr="00F67DBA">
        <w:t>pochodzenia oraz osoby</w:t>
      </w:r>
      <w:r w:rsidR="00C55E8F">
        <w:t>,</w:t>
      </w:r>
      <w:r w:rsidR="006F56F0" w:rsidRPr="00F67DBA">
        <w:t xml:space="preserve"> </w:t>
      </w:r>
      <w:r w:rsidRPr="00B438C2">
        <w:t>które przybyły do Polski</w:t>
      </w:r>
      <w:r w:rsidR="00754411" w:rsidRPr="00B438C2">
        <w:t xml:space="preserve"> </w:t>
      </w:r>
      <w:r w:rsidR="00754411">
        <w:t>w </w:t>
      </w:r>
      <w:r>
        <w:t>ramach</w:t>
      </w:r>
      <w:r w:rsidR="00C55E8F">
        <w:t xml:space="preserve"> </w:t>
      </w:r>
      <w:r w:rsidR="00067294" w:rsidRPr="00F67DBA">
        <w:t>zagranicznej instytucjonalnej pieczy zastępczej</w:t>
      </w:r>
      <w:r w:rsidRPr="00B438C2">
        <w:t xml:space="preserve"> lub zagranicznej rodzinnej pieczy z</w:t>
      </w:r>
      <w:r>
        <w:t>a</w:t>
      </w:r>
      <w:r w:rsidRPr="00B438C2">
        <w:t>stępczej</w:t>
      </w:r>
      <w:r w:rsidR="00067294" w:rsidRPr="00F67DBA">
        <w:t>, podlegają wpisowi do ewidencji, zwanej dalej „ewidencją małoletnich”.</w:t>
      </w:r>
    </w:p>
    <w:p w14:paraId="3B6ED5B0" w14:textId="77777777" w:rsidR="00067294" w:rsidRPr="00F67DBA" w:rsidRDefault="00067294" w:rsidP="00067294">
      <w:pPr>
        <w:pStyle w:val="ZUSTzmustartykuempunktem"/>
      </w:pPr>
      <w:r w:rsidRPr="00F67DBA">
        <w:t>2. Ewidencja małoletnich jest prowadzona przez ministra właściwego do spraw rodziny</w:t>
      </w:r>
      <w:r w:rsidR="006F56F0" w:rsidRPr="00F67DBA">
        <w:t xml:space="preserve"> i</w:t>
      </w:r>
      <w:r w:rsidR="006F56F0">
        <w:t> </w:t>
      </w:r>
      <w:r w:rsidRPr="00F67DBA">
        <w:t>powiatowe centra pomocy rodzinie za pomocą systemu teleinformatycznego umożliwiającego prowadzenie tej ewidencji, przekazywanie do niej danych, usuwanie</w:t>
      </w:r>
      <w:r w:rsidR="006F56F0" w:rsidRPr="00F67DBA">
        <w:t xml:space="preserve"> z</w:t>
      </w:r>
      <w:r w:rsidR="006F56F0">
        <w:t> </w:t>
      </w:r>
      <w:r w:rsidRPr="00F67DBA">
        <w:t>niej danych oraz udostępnianie</w:t>
      </w:r>
      <w:r w:rsidR="006F56F0" w:rsidRPr="00F67DBA">
        <w:t xml:space="preserve"> z</w:t>
      </w:r>
      <w:r w:rsidR="006F56F0">
        <w:t> </w:t>
      </w:r>
      <w:r w:rsidRPr="00F67DBA">
        <w:t>niej danych.</w:t>
      </w:r>
    </w:p>
    <w:p w14:paraId="260887E6" w14:textId="77777777" w:rsidR="00067294" w:rsidRPr="00F67DBA" w:rsidRDefault="00067294" w:rsidP="00067294">
      <w:pPr>
        <w:pStyle w:val="ZUSTzmustartykuempunktem"/>
        <w:keepNext/>
      </w:pPr>
      <w:r w:rsidRPr="00F67DBA">
        <w:t>3. Utrzymanie</w:t>
      </w:r>
      <w:r w:rsidR="006F56F0" w:rsidRPr="00F67DBA">
        <w:t xml:space="preserve"> i</w:t>
      </w:r>
      <w:r w:rsidR="006F56F0">
        <w:t> </w:t>
      </w:r>
      <w:r w:rsidRPr="00F67DBA">
        <w:t>rozwój ewidencji małoletnich,</w:t>
      </w:r>
      <w:r w:rsidR="006F56F0" w:rsidRPr="00F67DBA">
        <w:t xml:space="preserve"> w</w:t>
      </w:r>
      <w:r w:rsidR="006F56F0">
        <w:t> </w:t>
      </w:r>
      <w:r w:rsidRPr="00F67DBA">
        <w:t>celu realizacji zadań określonych</w:t>
      </w:r>
      <w:r w:rsidR="006F56F0" w:rsidRPr="00F67DBA">
        <w:t xml:space="preserve"> w</w:t>
      </w:r>
      <w:r w:rsidR="006F56F0">
        <w:t> </w:t>
      </w:r>
      <w:r w:rsidRPr="00F67DBA">
        <w:t>ustawie, zapewnia administrator,</w:t>
      </w:r>
      <w:r w:rsidR="006F56F0" w:rsidRPr="00F67DBA">
        <w:t xml:space="preserve"> w</w:t>
      </w:r>
      <w:r w:rsidR="006F56F0">
        <w:t> </w:t>
      </w:r>
      <w:r w:rsidRPr="00F67DBA">
        <w:t>tym:</w:t>
      </w:r>
    </w:p>
    <w:p w14:paraId="3052368E" w14:textId="77777777" w:rsidR="00067294" w:rsidRPr="004A578D" w:rsidRDefault="00067294" w:rsidP="00766215">
      <w:pPr>
        <w:pStyle w:val="ZPKTzmpktartykuempunktem"/>
      </w:pPr>
      <w:r w:rsidRPr="004A578D">
        <w:t>1)</w:t>
      </w:r>
      <w:r w:rsidRPr="004A578D">
        <w:tab/>
        <w:t>zapewnia ochronę przed nieuprawnionym dostępem do ewidencji małoletnich;</w:t>
      </w:r>
    </w:p>
    <w:p w14:paraId="5D03C1AC" w14:textId="77777777" w:rsidR="00067294" w:rsidRPr="004A578D" w:rsidRDefault="00067294" w:rsidP="00766215">
      <w:pPr>
        <w:pStyle w:val="ZPKTzmpktartykuempunktem"/>
      </w:pPr>
      <w:r w:rsidRPr="004A578D">
        <w:t>2)</w:t>
      </w:r>
      <w:r w:rsidRPr="004A578D">
        <w:tab/>
        <w:t>zapewnia integralność danych</w:t>
      </w:r>
      <w:r w:rsidR="006F56F0" w:rsidRPr="004A578D">
        <w:t xml:space="preserve"> w </w:t>
      </w:r>
      <w:r w:rsidRPr="004A578D">
        <w:t>ewidencji małoletnich;</w:t>
      </w:r>
    </w:p>
    <w:p w14:paraId="7429C663" w14:textId="77777777" w:rsidR="00067294" w:rsidRPr="004A578D" w:rsidRDefault="00067294" w:rsidP="00766215">
      <w:pPr>
        <w:pStyle w:val="ZPKTzmpktartykuempunktem"/>
      </w:pPr>
      <w:r w:rsidRPr="004A578D">
        <w:lastRenderedPageBreak/>
        <w:t>3)</w:t>
      </w:r>
      <w:r w:rsidRPr="004A578D">
        <w:tab/>
        <w:t>zapewnia dostępność systemu teleinformatycznego,</w:t>
      </w:r>
      <w:r w:rsidR="006F56F0" w:rsidRPr="004A578D">
        <w:t xml:space="preserve"> w </w:t>
      </w:r>
      <w:r w:rsidRPr="004A578D">
        <w:t>którym ewidencja małoletnich jest prowadzona, dla podmiotów przetwarzających dane</w:t>
      </w:r>
      <w:r w:rsidR="006F56F0" w:rsidRPr="004A578D">
        <w:t xml:space="preserve"> w </w:t>
      </w:r>
      <w:r w:rsidRPr="004A578D">
        <w:t>tej ewidencji;</w:t>
      </w:r>
    </w:p>
    <w:p w14:paraId="01ACBB2E" w14:textId="77777777" w:rsidR="00067294" w:rsidRPr="004A578D" w:rsidRDefault="00067294" w:rsidP="00766215">
      <w:pPr>
        <w:pStyle w:val="ZPKTzmpktartykuempunktem"/>
      </w:pPr>
      <w:r w:rsidRPr="004A578D">
        <w:t>4)</w:t>
      </w:r>
      <w:r w:rsidRPr="004A578D">
        <w:tab/>
        <w:t>przeciwdziała uszkodzeniom systemu teleinformatycznego,</w:t>
      </w:r>
      <w:r w:rsidR="006F56F0" w:rsidRPr="004A578D">
        <w:t xml:space="preserve"> w </w:t>
      </w:r>
      <w:r w:rsidRPr="004A578D">
        <w:t>którym ewidencja małoletnich jest prowadzona;</w:t>
      </w:r>
    </w:p>
    <w:p w14:paraId="5A9586E3" w14:textId="77777777" w:rsidR="00067294" w:rsidRPr="004A578D" w:rsidRDefault="00067294" w:rsidP="00766215">
      <w:pPr>
        <w:pStyle w:val="ZPKTzmpktartykuempunktem"/>
      </w:pPr>
      <w:r w:rsidRPr="004A578D">
        <w:t>5)</w:t>
      </w:r>
      <w:r w:rsidRPr="004A578D">
        <w:tab/>
        <w:t>określa zasady bezpieczeństwa przetwarzanych danych,</w:t>
      </w:r>
      <w:r w:rsidR="006F56F0" w:rsidRPr="004A578D">
        <w:t xml:space="preserve"> w </w:t>
      </w:r>
      <w:r w:rsidRPr="004A578D">
        <w:t>tym danych osobowych;</w:t>
      </w:r>
    </w:p>
    <w:p w14:paraId="35648EA1" w14:textId="77777777" w:rsidR="00067294" w:rsidRPr="004A578D" w:rsidRDefault="00067294" w:rsidP="00766215">
      <w:pPr>
        <w:pStyle w:val="ZPKTzmpktartykuempunktem"/>
      </w:pPr>
      <w:r w:rsidRPr="004A578D">
        <w:t>6)</w:t>
      </w:r>
      <w:r w:rsidRPr="004A578D">
        <w:tab/>
        <w:t>określa zasady zgłoszenia naruszenia ochrony danych osobowych;</w:t>
      </w:r>
    </w:p>
    <w:p w14:paraId="6DC09100" w14:textId="77777777" w:rsidR="00067294" w:rsidRPr="004A578D" w:rsidRDefault="00067294" w:rsidP="00766215">
      <w:pPr>
        <w:pStyle w:val="ZPKTzmpktartykuempunktem"/>
      </w:pPr>
      <w:r w:rsidRPr="004A578D">
        <w:t>7)</w:t>
      </w:r>
      <w:r w:rsidRPr="004A578D">
        <w:tab/>
        <w:t>zapewnia rozliczalność działań dokonywanych na danych</w:t>
      </w:r>
      <w:r w:rsidR="006F56F0" w:rsidRPr="004A578D">
        <w:t xml:space="preserve"> w </w:t>
      </w:r>
      <w:r w:rsidRPr="004A578D">
        <w:t>ewidencji małoletnich;</w:t>
      </w:r>
    </w:p>
    <w:p w14:paraId="0F879707" w14:textId="77777777" w:rsidR="00067294" w:rsidRPr="004A578D" w:rsidRDefault="00067294" w:rsidP="00766215">
      <w:pPr>
        <w:pStyle w:val="ZPKTzmpktartykuempunktem"/>
      </w:pPr>
      <w:r w:rsidRPr="004A578D">
        <w:t>8)</w:t>
      </w:r>
      <w:r w:rsidRPr="004A578D">
        <w:tab/>
        <w:t>zapewnia poprawność danych przetwarzanych</w:t>
      </w:r>
      <w:r w:rsidR="006F56F0" w:rsidRPr="004A578D">
        <w:t xml:space="preserve"> w </w:t>
      </w:r>
      <w:r w:rsidRPr="004A578D">
        <w:t>ewidencji małoletnich.</w:t>
      </w:r>
    </w:p>
    <w:p w14:paraId="5FB99BEB" w14:textId="77777777" w:rsidR="00067294" w:rsidRPr="00F67DBA" w:rsidRDefault="00067294" w:rsidP="00067294">
      <w:pPr>
        <w:pStyle w:val="ZUSTzmustartykuempunktem"/>
      </w:pPr>
      <w:r w:rsidRPr="00F67DBA">
        <w:t>4. Minister właściwy do spraw rodziny może upoważnić inne osoby niż pracownicy urzędu obsługującego tego ministra do wprowadzania, aktualizacji</w:t>
      </w:r>
      <w:r w:rsidR="006F56F0" w:rsidRPr="00F67DBA">
        <w:t xml:space="preserve"> i</w:t>
      </w:r>
      <w:r w:rsidR="006F56F0">
        <w:t> </w:t>
      </w:r>
      <w:r w:rsidRPr="00F67DBA">
        <w:t>usuwania danych</w:t>
      </w:r>
      <w:r w:rsidR="006F56F0" w:rsidRPr="00F67DBA">
        <w:t xml:space="preserve"> w</w:t>
      </w:r>
      <w:r w:rsidR="006F56F0">
        <w:t> </w:t>
      </w:r>
      <w:r w:rsidRPr="00F67DBA">
        <w:t>ewidencji małoletnich.</w:t>
      </w:r>
    </w:p>
    <w:p w14:paraId="6E9F5EEF" w14:textId="77777777" w:rsidR="00067294" w:rsidRPr="00F67DBA" w:rsidRDefault="00067294" w:rsidP="00067294">
      <w:pPr>
        <w:pStyle w:val="ZUSTzmustartykuempunktem"/>
      </w:pPr>
      <w:r w:rsidRPr="00F67DBA">
        <w:t>5.</w:t>
      </w:r>
      <w:r w:rsidR="00754411" w:rsidRPr="00F67DBA">
        <w:t xml:space="preserve"> W</w:t>
      </w:r>
      <w:r w:rsidR="00754411">
        <w:t> </w:t>
      </w:r>
      <w:r w:rsidRPr="00F67DBA">
        <w:t xml:space="preserve">ewidencji małoletnich </w:t>
      </w:r>
      <w:r w:rsidR="009D351D" w:rsidRPr="00F67DBA">
        <w:t>prze</w:t>
      </w:r>
      <w:r w:rsidR="009D351D">
        <w:t>twarza</w:t>
      </w:r>
      <w:r w:rsidR="009D351D" w:rsidRPr="00F67DBA">
        <w:t xml:space="preserve"> </w:t>
      </w:r>
      <w:r w:rsidRPr="00F67DBA">
        <w:t>się:</w:t>
      </w:r>
    </w:p>
    <w:p w14:paraId="7309EB7C" w14:textId="77777777" w:rsidR="00067294" w:rsidRPr="004A578D" w:rsidRDefault="00067294" w:rsidP="00766215">
      <w:pPr>
        <w:pStyle w:val="ZPKTzmpktartykuempunktem"/>
      </w:pPr>
      <w:r w:rsidRPr="004A578D">
        <w:t>1)</w:t>
      </w:r>
      <w:r w:rsidRPr="004A578D">
        <w:tab/>
      </w:r>
      <w:r w:rsidRPr="00C55E8F">
        <w:t>dane obejmujące:</w:t>
      </w:r>
    </w:p>
    <w:p w14:paraId="5E9BED34" w14:textId="77777777" w:rsidR="00067294" w:rsidRPr="00F67DBA" w:rsidRDefault="00067294" w:rsidP="00766215">
      <w:pPr>
        <w:pStyle w:val="ZLITwPKTzmlitwpktartykuempunktem"/>
      </w:pPr>
      <w:r w:rsidRPr="00F67DBA">
        <w:t>a)</w:t>
      </w:r>
      <w:r w:rsidRPr="00F67DBA">
        <w:tab/>
        <w:t>imię (imiona)</w:t>
      </w:r>
      <w:r w:rsidR="006F56F0" w:rsidRPr="00F67DBA">
        <w:t xml:space="preserve"> i</w:t>
      </w:r>
      <w:r w:rsidR="006F56F0">
        <w:t> </w:t>
      </w:r>
      <w:r w:rsidRPr="00F67DBA">
        <w:t>nazwisko (nazwiska) osoby, która przybyła na terytorium Rzeczypospolitej Polskiej</w:t>
      </w:r>
      <w:r w:rsidR="006F56F0" w:rsidRPr="00F67DBA">
        <w:t xml:space="preserve"> z</w:t>
      </w:r>
      <w:r w:rsidR="006F56F0">
        <w:t> </w:t>
      </w:r>
      <w:r w:rsidRPr="00F67DBA">
        <w:t>małoletnim,</w:t>
      </w:r>
      <w:r w:rsidR="006F56F0" w:rsidRPr="00F67DBA">
        <w:t xml:space="preserve"> w</w:t>
      </w:r>
      <w:r w:rsidR="006F56F0">
        <w:t> </w:t>
      </w:r>
      <w:proofErr w:type="gramStart"/>
      <w:r w:rsidRPr="00F67DBA">
        <w:t>stosunku</w:t>
      </w:r>
      <w:proofErr w:type="gramEnd"/>
      <w:r w:rsidRPr="00F67DBA">
        <w:t xml:space="preserve"> do którego sprawowała pieczę zastępczą na terytorium państwa pochodzenia, </w:t>
      </w:r>
      <w:r w:rsidR="00D256AC">
        <w:t xml:space="preserve">która </w:t>
      </w:r>
      <w:r w:rsidRPr="00F67DBA">
        <w:t>reprezentuj</w:t>
      </w:r>
      <w:r w:rsidR="00D256AC">
        <w:t>e</w:t>
      </w:r>
      <w:r w:rsidRPr="00F67DBA">
        <w:t xml:space="preserve"> małoletniego na terytorium Rzeczypospolitej Polskiej, zwan</w:t>
      </w:r>
      <w:r w:rsidR="00D256AC">
        <w:t>ą</w:t>
      </w:r>
      <w:r w:rsidRPr="00F67DBA">
        <w:t xml:space="preserve"> dalej „sprawującym opiekę”,</w:t>
      </w:r>
    </w:p>
    <w:p w14:paraId="1EE7D928" w14:textId="77777777" w:rsidR="00067294" w:rsidRPr="00F67DBA" w:rsidRDefault="00067294" w:rsidP="00766215">
      <w:pPr>
        <w:pStyle w:val="ZLITwPKTzmlitwpktartykuempunktem"/>
      </w:pPr>
      <w:r w:rsidRPr="00F67DBA">
        <w:t>b)</w:t>
      </w:r>
      <w:r w:rsidRPr="00F67DBA">
        <w:tab/>
        <w:t>imię (imiona)</w:t>
      </w:r>
      <w:r w:rsidR="006F56F0" w:rsidRPr="00F67DBA">
        <w:t xml:space="preserve"> i</w:t>
      </w:r>
      <w:r w:rsidR="006F56F0">
        <w:t> </w:t>
      </w:r>
      <w:r w:rsidRPr="00F67DBA">
        <w:t>nazwisko (nazwiska) małoletniego,</w:t>
      </w:r>
    </w:p>
    <w:p w14:paraId="3F829146" w14:textId="77777777" w:rsidR="00067294" w:rsidRPr="00F67DBA" w:rsidRDefault="00067294" w:rsidP="00766215">
      <w:pPr>
        <w:pStyle w:val="ZLITwPKTzmlitwpktartykuempunktem"/>
      </w:pPr>
      <w:r w:rsidRPr="00F67DBA">
        <w:t>c)</w:t>
      </w:r>
      <w:r w:rsidRPr="00F67DBA">
        <w:tab/>
        <w:t>obywatelstwo małoletniego</w:t>
      </w:r>
      <w:r w:rsidR="006F56F0" w:rsidRPr="00F67DBA">
        <w:t xml:space="preserve"> i</w:t>
      </w:r>
      <w:r w:rsidR="006F56F0">
        <w:t> </w:t>
      </w:r>
      <w:r w:rsidRPr="00F67DBA">
        <w:t>sprawującego opiekę,</w:t>
      </w:r>
    </w:p>
    <w:p w14:paraId="0F0BF7AF" w14:textId="77777777" w:rsidR="00067294" w:rsidRPr="00F67DBA" w:rsidRDefault="00067294" w:rsidP="00766215">
      <w:pPr>
        <w:pStyle w:val="ZLITwPKTzmlitwpktartykuempunktem"/>
      </w:pPr>
      <w:r w:rsidRPr="00F67DBA">
        <w:t>d)</w:t>
      </w:r>
      <w:r w:rsidRPr="00F67DBA">
        <w:tab/>
        <w:t>adres ostatniego miejsca pobytu małoletniego</w:t>
      </w:r>
      <w:r w:rsidR="006F56F0" w:rsidRPr="00F67DBA">
        <w:t xml:space="preserve"> w</w:t>
      </w:r>
      <w:r w:rsidR="006F56F0">
        <w:t> </w:t>
      </w:r>
      <w:r w:rsidRPr="00F67DBA">
        <w:t>kraju pochodzenia,</w:t>
      </w:r>
    </w:p>
    <w:p w14:paraId="5929B277" w14:textId="77777777" w:rsidR="00D256AC" w:rsidRDefault="00067294" w:rsidP="00766215">
      <w:pPr>
        <w:pStyle w:val="ZLITwPKTzmlitwpktartykuempunktem"/>
      </w:pPr>
      <w:r w:rsidRPr="00F67DBA">
        <w:t>e)</w:t>
      </w:r>
      <w:r w:rsidRPr="00F67DBA">
        <w:tab/>
      </w:r>
      <w:r w:rsidR="00D256AC">
        <w:t>niepełnosprawność małoletniego,</w:t>
      </w:r>
    </w:p>
    <w:p w14:paraId="2FB05A6B" w14:textId="77777777" w:rsidR="00D256AC" w:rsidRDefault="00D256AC" w:rsidP="00766215">
      <w:pPr>
        <w:pStyle w:val="ZLITwPKTzmlitwpktartykuempunktem"/>
      </w:pPr>
      <w:r>
        <w:t>f)</w:t>
      </w:r>
      <w:r w:rsidR="00C55E8F">
        <w:tab/>
      </w:r>
      <w:r>
        <w:t>stan zdrowia małoletniego,</w:t>
      </w:r>
    </w:p>
    <w:p w14:paraId="1B8996E3" w14:textId="77777777" w:rsidR="00067294" w:rsidRPr="00F67DBA" w:rsidRDefault="00D256AC" w:rsidP="00766215">
      <w:pPr>
        <w:pStyle w:val="ZLITwPKTzmlitwpktartykuempunktem"/>
      </w:pPr>
      <w:r>
        <w:t>g)</w:t>
      </w:r>
      <w:r w:rsidR="00C55E8F">
        <w:tab/>
      </w:r>
      <w:r w:rsidR="00067294" w:rsidRPr="00F67DBA">
        <w:t>pokrewieństwo małoletniego</w:t>
      </w:r>
      <w:r w:rsidR="006F56F0" w:rsidRPr="00F67DBA">
        <w:t xml:space="preserve"> z</w:t>
      </w:r>
      <w:r w:rsidR="006F56F0">
        <w:t> </w:t>
      </w:r>
      <w:r w:rsidR="00067294" w:rsidRPr="00F67DBA">
        <w:t>innymi małoletnimi, którzy przekroczyli granicę,</w:t>
      </w:r>
    </w:p>
    <w:p w14:paraId="086E380B" w14:textId="77777777" w:rsidR="00067294" w:rsidRPr="00F67DBA" w:rsidRDefault="00D256AC" w:rsidP="00766215">
      <w:pPr>
        <w:pStyle w:val="ZLITwPKTzmlitwpktartykuempunktem"/>
      </w:pPr>
      <w:r>
        <w:t>h</w:t>
      </w:r>
      <w:r w:rsidR="00067294" w:rsidRPr="00F67DBA">
        <w:t>)</w:t>
      </w:r>
      <w:r w:rsidR="00067294" w:rsidRPr="00F67DBA">
        <w:tab/>
        <w:t>numer PESEL małoletniego</w:t>
      </w:r>
      <w:r w:rsidR="006F56F0" w:rsidRPr="00F67DBA">
        <w:t xml:space="preserve"> i</w:t>
      </w:r>
      <w:r w:rsidR="006F56F0">
        <w:t> </w:t>
      </w:r>
      <w:r w:rsidR="00067294" w:rsidRPr="00F67DBA">
        <w:t xml:space="preserve">sprawującego opiekę </w:t>
      </w:r>
      <w:r w:rsidR="00067294" w:rsidRPr="00F67DBA">
        <w:rPr>
          <w:rFonts w:ascii="Times New Roman" w:hAnsi="Times New Roman" w:cs="Times New Roman"/>
        </w:rPr>
        <w:t>–</w:t>
      </w:r>
      <w:r w:rsidR="00067294" w:rsidRPr="00F67DBA">
        <w:t xml:space="preserve"> jeżeli zostały nadane,</w:t>
      </w:r>
    </w:p>
    <w:p w14:paraId="0768AC9B" w14:textId="77777777" w:rsidR="00067294" w:rsidRPr="00F67DBA" w:rsidRDefault="00D256AC" w:rsidP="00766215">
      <w:pPr>
        <w:pStyle w:val="ZLITwPKTzmlitwpktartykuempunktem"/>
      </w:pPr>
      <w:r>
        <w:t>i</w:t>
      </w:r>
      <w:r w:rsidR="00067294" w:rsidRPr="00F67DBA">
        <w:t>)</w:t>
      </w:r>
      <w:r w:rsidR="00067294" w:rsidRPr="00F67DBA">
        <w:tab/>
        <w:t>datę urodzenia małoletniego</w:t>
      </w:r>
      <w:r w:rsidR="006F56F0" w:rsidRPr="00F67DBA">
        <w:t xml:space="preserve"> i</w:t>
      </w:r>
      <w:r w:rsidR="006F56F0">
        <w:t> </w:t>
      </w:r>
      <w:r w:rsidR="00067294" w:rsidRPr="00F67DBA">
        <w:t xml:space="preserve">sprawującego opiekę </w:t>
      </w:r>
      <w:r w:rsidR="00067294" w:rsidRPr="00F67DBA">
        <w:rPr>
          <w:rFonts w:ascii="Times New Roman" w:hAnsi="Times New Roman" w:cs="Times New Roman"/>
        </w:rPr>
        <w:t>–</w:t>
      </w:r>
      <w:r w:rsidR="00067294" w:rsidRPr="00F67DBA">
        <w:t xml:space="preserve"> jeżeli nie nadano numeru PESEL,</w:t>
      </w:r>
    </w:p>
    <w:p w14:paraId="55B26909" w14:textId="77777777" w:rsidR="00067294" w:rsidRPr="00F67DBA" w:rsidRDefault="00D256AC" w:rsidP="00766215">
      <w:pPr>
        <w:pStyle w:val="ZLITwPKTzmlitwpktartykuempunktem"/>
      </w:pPr>
      <w:r>
        <w:t>j</w:t>
      </w:r>
      <w:r w:rsidR="00067294" w:rsidRPr="00F67DBA">
        <w:t>)</w:t>
      </w:r>
      <w:r w:rsidR="00067294" w:rsidRPr="00F67DBA">
        <w:tab/>
        <w:t>adres miejsca pobytu małoletniego</w:t>
      </w:r>
      <w:r w:rsidR="006F56F0" w:rsidRPr="00F67DBA">
        <w:t xml:space="preserve"> i</w:t>
      </w:r>
      <w:r w:rsidR="006F56F0">
        <w:t> </w:t>
      </w:r>
      <w:r w:rsidR="00067294" w:rsidRPr="00F67DBA">
        <w:t>sprawującego opiekę na terytorium Rzeczypospolitej Polskiej,</w:t>
      </w:r>
    </w:p>
    <w:p w14:paraId="387456FC" w14:textId="77777777" w:rsidR="00067294" w:rsidRPr="00F67DBA" w:rsidRDefault="00D256AC" w:rsidP="00766215">
      <w:pPr>
        <w:pStyle w:val="ZLITwPKTzmlitwpktartykuempunktem"/>
      </w:pPr>
      <w:r>
        <w:t>k</w:t>
      </w:r>
      <w:r w:rsidR="00067294" w:rsidRPr="00F67DBA">
        <w:t>)</w:t>
      </w:r>
      <w:r w:rsidR="00067294" w:rsidRPr="00F67DBA">
        <w:tab/>
        <w:t>datę przybycia małoletniego</w:t>
      </w:r>
      <w:r w:rsidR="006F56F0" w:rsidRPr="00F67DBA">
        <w:t xml:space="preserve"> i</w:t>
      </w:r>
      <w:r w:rsidR="006F56F0">
        <w:t> </w:t>
      </w:r>
      <w:r w:rsidR="00067294" w:rsidRPr="00F67DBA">
        <w:t>sprawującego opiekę do miejsca pobytu na terytorium Rzeczypospolitej Polskiej,</w:t>
      </w:r>
    </w:p>
    <w:p w14:paraId="6239DDC8" w14:textId="77777777" w:rsidR="00067294" w:rsidRPr="00F67DBA" w:rsidRDefault="00D256AC" w:rsidP="00766215">
      <w:pPr>
        <w:pStyle w:val="ZLITwPKTzmlitwpktartykuempunktem"/>
      </w:pPr>
      <w:r>
        <w:lastRenderedPageBreak/>
        <w:t>l</w:t>
      </w:r>
      <w:r w:rsidR="00067294" w:rsidRPr="00F67DBA">
        <w:t>)</w:t>
      </w:r>
      <w:r w:rsidR="00067294" w:rsidRPr="00F67DBA">
        <w:tab/>
        <w:t>rodzaj dokumentu stanowiącego podstawę przekroczenia granicy przez małoletniego</w:t>
      </w:r>
      <w:r w:rsidR="006F56F0" w:rsidRPr="00F67DBA">
        <w:t xml:space="preserve"> i</w:t>
      </w:r>
      <w:r w:rsidR="006F56F0">
        <w:t> </w:t>
      </w:r>
      <w:r w:rsidR="00067294" w:rsidRPr="00F67DBA">
        <w:t xml:space="preserve">sprawującego opiekę </w:t>
      </w:r>
      <w:r w:rsidR="00067294" w:rsidRPr="00F67DBA">
        <w:rPr>
          <w:rFonts w:ascii="Times New Roman" w:hAnsi="Times New Roman" w:cs="Times New Roman"/>
        </w:rPr>
        <w:t>–</w:t>
      </w:r>
      <w:r w:rsidR="00067294" w:rsidRPr="00F67DBA">
        <w:t xml:space="preserve"> jeżeli występuje,</w:t>
      </w:r>
    </w:p>
    <w:p w14:paraId="60FE327F" w14:textId="77777777" w:rsidR="00067294" w:rsidRPr="00F67DBA" w:rsidRDefault="00D256AC" w:rsidP="00766215">
      <w:pPr>
        <w:pStyle w:val="ZLITwPKTzmlitwpktartykuempunktem"/>
      </w:pPr>
      <w:r>
        <w:t>m</w:t>
      </w:r>
      <w:r w:rsidR="00067294" w:rsidRPr="00F67DBA">
        <w:t>)</w:t>
      </w:r>
      <w:r w:rsidR="00067294" w:rsidRPr="00F67DBA">
        <w:tab/>
        <w:t>serię</w:t>
      </w:r>
      <w:r w:rsidR="006F56F0" w:rsidRPr="00F67DBA">
        <w:t xml:space="preserve"> i</w:t>
      </w:r>
      <w:r w:rsidR="006F56F0">
        <w:t> </w:t>
      </w:r>
      <w:r w:rsidR="00067294" w:rsidRPr="00F67DBA">
        <w:t>numer dokumentu stanowiącego podstawę przekroczenia granicy przez małoletniego</w:t>
      </w:r>
      <w:r w:rsidR="006F56F0" w:rsidRPr="00F67DBA">
        <w:t xml:space="preserve"> i</w:t>
      </w:r>
      <w:r w:rsidR="006F56F0">
        <w:t> </w:t>
      </w:r>
      <w:r w:rsidR="00067294" w:rsidRPr="00F67DBA">
        <w:t xml:space="preserve">sprawującego opiekę </w:t>
      </w:r>
      <w:r w:rsidR="00067294" w:rsidRPr="00F67DBA">
        <w:rPr>
          <w:rFonts w:ascii="Times New Roman" w:hAnsi="Times New Roman" w:cs="Times New Roman"/>
        </w:rPr>
        <w:t>–</w:t>
      </w:r>
      <w:r w:rsidR="00067294" w:rsidRPr="00F67DBA">
        <w:t xml:space="preserve"> jeżeli występują,</w:t>
      </w:r>
    </w:p>
    <w:p w14:paraId="12E4211C" w14:textId="77777777" w:rsidR="00067294" w:rsidRPr="00F67DBA" w:rsidRDefault="00D256AC" w:rsidP="00766215">
      <w:pPr>
        <w:pStyle w:val="ZLITwPKTzmlitwpktartykuempunktem"/>
      </w:pPr>
      <w:r>
        <w:t>n</w:t>
      </w:r>
      <w:r w:rsidR="00067294" w:rsidRPr="00F67DBA">
        <w:t>)</w:t>
      </w:r>
      <w:r w:rsidR="00067294" w:rsidRPr="00F67DBA">
        <w:tab/>
        <w:t>adres poczty elektronicznej sprawującego opiekę,</w:t>
      </w:r>
    </w:p>
    <w:p w14:paraId="54D6E305" w14:textId="77777777" w:rsidR="00067294" w:rsidRPr="00F67DBA" w:rsidRDefault="00D256AC" w:rsidP="00766215">
      <w:pPr>
        <w:pStyle w:val="ZLITwPKTzmlitwpktartykuempunktem"/>
      </w:pPr>
      <w:r>
        <w:t>o</w:t>
      </w:r>
      <w:r w:rsidR="00067294" w:rsidRPr="00F67DBA">
        <w:t>)</w:t>
      </w:r>
      <w:r w:rsidR="00067294" w:rsidRPr="00F67DBA">
        <w:tab/>
        <w:t>numer telefonu sprawującego opiekę,</w:t>
      </w:r>
    </w:p>
    <w:p w14:paraId="52D02B54" w14:textId="77777777" w:rsidR="00067294" w:rsidRPr="00F67DBA" w:rsidRDefault="00D256AC" w:rsidP="00766215">
      <w:pPr>
        <w:pStyle w:val="ZLITwPKTzmlitwpktartykuempunktem"/>
      </w:pPr>
      <w:r>
        <w:t>p</w:t>
      </w:r>
      <w:r w:rsidR="00067294" w:rsidRPr="00F67DBA">
        <w:t>)</w:t>
      </w:r>
      <w:r w:rsidR="00067294" w:rsidRPr="00F67DBA">
        <w:tab/>
        <w:t>rodzaj, numer</w:t>
      </w:r>
      <w:r w:rsidR="006F56F0" w:rsidRPr="00F67DBA">
        <w:t xml:space="preserve"> i</w:t>
      </w:r>
      <w:r w:rsidR="006F56F0">
        <w:t> </w:t>
      </w:r>
      <w:r w:rsidR="00067294" w:rsidRPr="00F67DBA">
        <w:t>odwzorowanie cyfrowe dokumentu potwierdzającego tożsamość małoletniego,</w:t>
      </w:r>
    </w:p>
    <w:p w14:paraId="171B20AA" w14:textId="77777777" w:rsidR="00067294" w:rsidRPr="00F67DBA" w:rsidRDefault="00D256AC" w:rsidP="00766215">
      <w:pPr>
        <w:pStyle w:val="ZLITwPKTzmlitwpktartykuempunktem"/>
      </w:pPr>
      <w:r>
        <w:t>q</w:t>
      </w:r>
      <w:r w:rsidR="00067294" w:rsidRPr="00F67DBA">
        <w:t>)</w:t>
      </w:r>
      <w:r w:rsidR="00067294" w:rsidRPr="00F67DBA">
        <w:tab/>
        <w:t>rodzaj, numer</w:t>
      </w:r>
      <w:r w:rsidR="006F56F0" w:rsidRPr="00F67DBA">
        <w:t xml:space="preserve"> i</w:t>
      </w:r>
      <w:r w:rsidR="006F56F0">
        <w:t> </w:t>
      </w:r>
      <w:r w:rsidR="00067294" w:rsidRPr="00F67DBA">
        <w:t>odwzorowanie cyfrowe dokumentu potwierdzającego tożsamość sprawującego opiekę,</w:t>
      </w:r>
    </w:p>
    <w:p w14:paraId="06C0E9DC" w14:textId="77777777" w:rsidR="00067294" w:rsidRPr="00F67DBA" w:rsidRDefault="00D256AC" w:rsidP="00766215">
      <w:pPr>
        <w:pStyle w:val="ZLITwPKTzmlitwpktartykuempunktem"/>
      </w:pPr>
      <w:r>
        <w:t>r</w:t>
      </w:r>
      <w:r w:rsidR="00067294" w:rsidRPr="00F67DBA">
        <w:t>)</w:t>
      </w:r>
      <w:r w:rsidR="00067294" w:rsidRPr="00F67DBA">
        <w:tab/>
        <w:t>fotografię małoletniego,</w:t>
      </w:r>
    </w:p>
    <w:p w14:paraId="31D85711" w14:textId="77777777" w:rsidR="00067294" w:rsidRPr="00F67DBA" w:rsidRDefault="00D256AC" w:rsidP="00766215">
      <w:pPr>
        <w:pStyle w:val="ZLITwPKTzmlitwpktartykuempunktem"/>
      </w:pPr>
      <w:r>
        <w:t>s</w:t>
      </w:r>
      <w:r w:rsidR="00067294" w:rsidRPr="00F67DBA">
        <w:t>)</w:t>
      </w:r>
      <w:r w:rsidR="00067294" w:rsidRPr="00F67DBA">
        <w:tab/>
        <w:t>fotografię osoby, która przybyła</w:t>
      </w:r>
      <w:r w:rsidR="006F56F0" w:rsidRPr="00F67DBA">
        <w:t xml:space="preserve"> z</w:t>
      </w:r>
      <w:r w:rsidR="006F56F0">
        <w:t> </w:t>
      </w:r>
      <w:r w:rsidR="00067294" w:rsidRPr="00F67DBA">
        <w:t>małoletnim na terytorium Rzeczypospolitej Polskiej,</w:t>
      </w:r>
      <w:r w:rsidR="006F56F0" w:rsidRPr="00F67DBA">
        <w:t xml:space="preserve"> w</w:t>
      </w:r>
      <w:r w:rsidR="006F56F0">
        <w:t> </w:t>
      </w:r>
      <w:proofErr w:type="gramStart"/>
      <w:r w:rsidR="00067294" w:rsidRPr="00F67DBA">
        <w:t>stosunku</w:t>
      </w:r>
      <w:proofErr w:type="gramEnd"/>
      <w:r w:rsidR="00067294" w:rsidRPr="00F67DBA">
        <w:t xml:space="preserve"> do którego sprawowała pieczę zastępczą na terytorium kraju pochodzenia,</w:t>
      </w:r>
    </w:p>
    <w:p w14:paraId="5390FF37" w14:textId="77777777" w:rsidR="00067294" w:rsidRPr="00F67DBA" w:rsidRDefault="00D256AC" w:rsidP="00766215">
      <w:pPr>
        <w:pStyle w:val="ZLITwPKTzmlitwpktartykuempunktem"/>
      </w:pPr>
      <w:r>
        <w:t>t</w:t>
      </w:r>
      <w:r w:rsidR="00067294" w:rsidRPr="00F67DBA">
        <w:t>)</w:t>
      </w:r>
      <w:r w:rsidR="00067294" w:rsidRPr="00F67DBA">
        <w:tab/>
        <w:t>datę wyjazdu</w:t>
      </w:r>
      <w:r w:rsidR="006F56F0" w:rsidRPr="00F67DBA">
        <w:t xml:space="preserve"> z</w:t>
      </w:r>
      <w:r w:rsidR="006F56F0">
        <w:t> </w:t>
      </w:r>
      <w:r w:rsidR="00067294" w:rsidRPr="00F67DBA">
        <w:t>terytorium Rzeczypospolitej Polskiej małoletniego lub osoby, która przybyła</w:t>
      </w:r>
      <w:r w:rsidR="006F56F0" w:rsidRPr="00F67DBA">
        <w:t xml:space="preserve"> z</w:t>
      </w:r>
      <w:r w:rsidR="006F56F0">
        <w:t> </w:t>
      </w:r>
      <w:r w:rsidR="00067294" w:rsidRPr="00F67DBA">
        <w:t>małoletnim na terytorium Rzeczypospolitej Polskiej;</w:t>
      </w:r>
    </w:p>
    <w:p w14:paraId="7C9BCB3A" w14:textId="77777777" w:rsidR="00067294" w:rsidRPr="004A578D" w:rsidRDefault="00067294" w:rsidP="00766215">
      <w:pPr>
        <w:pStyle w:val="ZPKTzmpktartykuempunktem"/>
      </w:pPr>
      <w:r w:rsidRPr="004A578D">
        <w:t>2)</w:t>
      </w:r>
      <w:r w:rsidRPr="004A578D">
        <w:tab/>
        <w:t>informacje</w:t>
      </w:r>
      <w:r w:rsidR="006F56F0" w:rsidRPr="004A578D">
        <w:t xml:space="preserve"> o </w:t>
      </w:r>
      <w:r w:rsidRPr="004A578D">
        <w:t>miejscu</w:t>
      </w:r>
      <w:r w:rsidR="006F56F0" w:rsidRPr="004A578D">
        <w:t xml:space="preserve"> i </w:t>
      </w:r>
      <w:r w:rsidRPr="004A578D">
        <w:t>dacie przekroczenia granicy przez małoletniego</w:t>
      </w:r>
      <w:r w:rsidR="006F56F0" w:rsidRPr="004A578D">
        <w:t xml:space="preserve"> i </w:t>
      </w:r>
      <w:r w:rsidRPr="004A578D">
        <w:t>sprawującego opiekę;</w:t>
      </w:r>
    </w:p>
    <w:p w14:paraId="7FD05FA3" w14:textId="294EA061" w:rsidR="00067294" w:rsidRPr="00C55E8F" w:rsidRDefault="00067294" w:rsidP="00766215">
      <w:pPr>
        <w:pStyle w:val="ZPKTzmpktartykuempunktem"/>
      </w:pPr>
      <w:r w:rsidRPr="00766215">
        <w:t>3)</w:t>
      </w:r>
      <w:r w:rsidRPr="00766215">
        <w:tab/>
        <w:t>informacje</w:t>
      </w:r>
      <w:r w:rsidR="006F56F0" w:rsidRPr="00766215">
        <w:t xml:space="preserve"> o </w:t>
      </w:r>
      <w:r w:rsidRPr="00766215">
        <w:t>sytuacji opiekuńczej małoletniego,</w:t>
      </w:r>
      <w:r w:rsidR="006F56F0" w:rsidRPr="00766215">
        <w:t xml:space="preserve"> w </w:t>
      </w:r>
      <w:r w:rsidRPr="00766215">
        <w:t>tym wskazanie informacji</w:t>
      </w:r>
      <w:r w:rsidR="006F56F0" w:rsidRPr="00766215">
        <w:t xml:space="preserve"> o </w:t>
      </w:r>
      <w:r w:rsidRPr="00766215">
        <w:t>ustanowieniu opiekuna,</w:t>
      </w:r>
      <w:r w:rsidR="006F56F0" w:rsidRPr="00766215">
        <w:t xml:space="preserve"> o </w:t>
      </w:r>
      <w:r w:rsidRPr="00766215">
        <w:t>którym mowa</w:t>
      </w:r>
      <w:r w:rsidR="00826290" w:rsidRPr="00766215">
        <w:t xml:space="preserve"> w</w:t>
      </w:r>
      <w:r w:rsidR="00826290">
        <w:t> art. </w:t>
      </w:r>
      <w:r w:rsidRPr="00766215">
        <w:t>11</w:t>
      </w:r>
      <w:r w:rsidR="00826290" w:rsidRPr="00766215">
        <w:t>3</w:t>
      </w:r>
      <w:r w:rsidR="00826290">
        <w:t xml:space="preserve"> ust. </w:t>
      </w:r>
      <w:r w:rsidR="00826290" w:rsidRPr="00766215">
        <w:t>1</w:t>
      </w:r>
      <w:r w:rsidR="00826290">
        <w:t xml:space="preserve"> lub</w:t>
      </w:r>
      <w:r w:rsidR="00826290" w:rsidRPr="00766215">
        <w:t xml:space="preserve"> w</w:t>
      </w:r>
      <w:r w:rsidR="00826290">
        <w:t> art. </w:t>
      </w:r>
      <w:r w:rsidRPr="00766215">
        <w:t>113a</w:t>
      </w:r>
      <w:r w:rsidR="00826290">
        <w:t xml:space="preserve"> ust. </w:t>
      </w:r>
      <w:r w:rsidR="00826290" w:rsidRPr="00766215">
        <w:t>1</w:t>
      </w:r>
      <w:r w:rsidR="00826290">
        <w:t xml:space="preserve"> i </w:t>
      </w:r>
      <w:r w:rsidR="006F56F0" w:rsidRPr="00766215">
        <w:t>2 </w:t>
      </w:r>
      <w:r w:rsidRPr="00766215">
        <w:t>oraz dane sprawującego opiekę,</w:t>
      </w:r>
      <w:r w:rsidR="006F56F0" w:rsidRPr="00766215">
        <w:t xml:space="preserve"> o </w:t>
      </w:r>
      <w:r w:rsidRPr="00766215">
        <w:t>których mowa</w:t>
      </w:r>
      <w:r w:rsidR="00826290" w:rsidRPr="00766215">
        <w:t xml:space="preserve"> w</w:t>
      </w:r>
      <w:r w:rsidR="00826290">
        <w:t> pkt </w:t>
      </w:r>
      <w:r w:rsidR="00826290" w:rsidRPr="00766215">
        <w:t>1</w:t>
      </w:r>
      <w:r w:rsidR="00826290">
        <w:t xml:space="preserve"> lit. </w:t>
      </w:r>
      <w:r w:rsidRPr="00984B5F">
        <w:t>a, c, h–</w:t>
      </w:r>
      <w:r w:rsidR="004A578D" w:rsidRPr="00984B5F">
        <w:t>o</w:t>
      </w:r>
      <w:r w:rsidRPr="00984B5F">
        <w:t xml:space="preserve">, </w:t>
      </w:r>
      <w:r w:rsidR="0052226C" w:rsidRPr="00984B5F">
        <w:t xml:space="preserve">q </w:t>
      </w:r>
      <w:r w:rsidR="006F56F0" w:rsidRPr="00984B5F">
        <w:t>i </w:t>
      </w:r>
      <w:r w:rsidR="00C55E8F" w:rsidRPr="00984B5F">
        <w:t xml:space="preserve">s </w:t>
      </w:r>
      <w:r w:rsidRPr="00984B5F">
        <w:t>oraz</w:t>
      </w:r>
      <w:r w:rsidR="00826290">
        <w:t xml:space="preserve"> pkt </w:t>
      </w:r>
      <w:r w:rsidRPr="00984B5F">
        <w:t>2;</w:t>
      </w:r>
    </w:p>
    <w:p w14:paraId="77F1DBE2" w14:textId="77777777" w:rsidR="00067294" w:rsidRPr="00766215" w:rsidRDefault="00067294" w:rsidP="00766215">
      <w:pPr>
        <w:pStyle w:val="ZPKTzmpktartykuempunktem"/>
      </w:pPr>
      <w:r w:rsidRPr="004A578D">
        <w:t>4)</w:t>
      </w:r>
      <w:r w:rsidRPr="004A578D">
        <w:tab/>
        <w:t>informację</w:t>
      </w:r>
      <w:r w:rsidR="006F56F0" w:rsidRPr="004A578D">
        <w:t xml:space="preserve"> o </w:t>
      </w:r>
      <w:r w:rsidRPr="00564F16">
        <w:t>dacie zakończenia sprawowania opieki przez sprawującego opiekę lub opuszczenia terytorium Rzeczypospolitej Polskiej przez sprawującego opiekę.</w:t>
      </w:r>
    </w:p>
    <w:p w14:paraId="148D6E0E" w14:textId="77777777" w:rsidR="00067294" w:rsidRPr="00F67DBA" w:rsidRDefault="00067294" w:rsidP="00067294">
      <w:pPr>
        <w:pStyle w:val="ZUSTzmustartykuempunktem"/>
      </w:pPr>
      <w:r w:rsidRPr="00F67DBA">
        <w:t>6.</w:t>
      </w:r>
      <w:r w:rsidR="00C55E8F">
        <w:t xml:space="preserve"> </w:t>
      </w:r>
      <w:r w:rsidRPr="00F67DBA">
        <w:t>Dane do ewidencji małoletnich wprowadza się, aktualizuje</w:t>
      </w:r>
      <w:r w:rsidR="006F56F0" w:rsidRPr="00F67DBA">
        <w:t xml:space="preserve"> i</w:t>
      </w:r>
      <w:r w:rsidR="006F56F0">
        <w:t> </w:t>
      </w:r>
      <w:r w:rsidRPr="00F67DBA">
        <w:t>usuwa niezwłocznie po powzięciu informacji wymagających wpisu, aktualizacji lub usunięcia</w:t>
      </w:r>
      <w:r w:rsidR="0011367B">
        <w:t xml:space="preserve"> danych</w:t>
      </w:r>
      <w:r w:rsidRPr="00F67DBA">
        <w:t>.</w:t>
      </w:r>
    </w:p>
    <w:p w14:paraId="10C3D9CB" w14:textId="77777777" w:rsidR="00067294" w:rsidRPr="00F67DBA" w:rsidRDefault="00067294" w:rsidP="00067294">
      <w:pPr>
        <w:pStyle w:val="ZUSTzmustartykuempunktem"/>
      </w:pPr>
      <w:r w:rsidRPr="00F67DBA">
        <w:t>7.</w:t>
      </w:r>
      <w:r w:rsidR="00703895">
        <w:t xml:space="preserve"> </w:t>
      </w:r>
      <w:r w:rsidRPr="00F67DBA">
        <w:t>Zadania związane</w:t>
      </w:r>
      <w:r w:rsidR="006F56F0" w:rsidRPr="00F67DBA">
        <w:t xml:space="preserve"> z</w:t>
      </w:r>
      <w:r w:rsidR="006F56F0">
        <w:t> </w:t>
      </w:r>
      <w:r w:rsidRPr="00F67DBA">
        <w:t>prowadzeniem ewidencji małoletnich realizowane przez powiatowe centra pomocy rodzinie są zadaniami zleconymi</w:t>
      </w:r>
      <w:r w:rsidR="006F56F0" w:rsidRPr="00F67DBA">
        <w:t xml:space="preserve"> z</w:t>
      </w:r>
      <w:r w:rsidR="006F56F0">
        <w:t> </w:t>
      </w:r>
      <w:r w:rsidRPr="00F67DBA">
        <w:t>zakresu administracji rządowej.</w:t>
      </w:r>
    </w:p>
    <w:p w14:paraId="4486F7E5" w14:textId="77777777" w:rsidR="00067294" w:rsidRPr="00F67DBA" w:rsidRDefault="00067294" w:rsidP="009B694B">
      <w:pPr>
        <w:pStyle w:val="ZUSTzmustartykuempunktem"/>
        <w:keepNext/>
      </w:pPr>
      <w:r w:rsidRPr="00F67DBA">
        <w:t>8. Koszty obsługi przez powiat zadań związanych</w:t>
      </w:r>
      <w:r w:rsidR="006F56F0" w:rsidRPr="00F67DBA">
        <w:t xml:space="preserve"> z</w:t>
      </w:r>
      <w:r w:rsidR="006F56F0">
        <w:t> </w:t>
      </w:r>
      <w:r w:rsidRPr="00F67DBA">
        <w:t xml:space="preserve">prowadzeniem ewidencji małoletnich </w:t>
      </w:r>
      <w:r w:rsidR="00B438C2" w:rsidRPr="00B438C2">
        <w:t>oraz</w:t>
      </w:r>
      <w:r w:rsidR="00754411" w:rsidRPr="00B438C2">
        <w:t xml:space="preserve"> z</w:t>
      </w:r>
      <w:r w:rsidR="00754411">
        <w:t> </w:t>
      </w:r>
      <w:r w:rsidR="00B438C2" w:rsidRPr="00B438C2">
        <w:t>obsługą zadań,</w:t>
      </w:r>
      <w:r w:rsidR="00754411" w:rsidRPr="00B438C2">
        <w:t xml:space="preserve"> o</w:t>
      </w:r>
      <w:r w:rsidR="00754411">
        <w:t> </w:t>
      </w:r>
      <w:r w:rsidR="00B438C2" w:rsidRPr="00B438C2">
        <w:t>których mowa</w:t>
      </w:r>
      <w:r w:rsidR="00826290" w:rsidRPr="00B438C2">
        <w:t xml:space="preserve"> w</w:t>
      </w:r>
      <w:r w:rsidR="00826290">
        <w:t> art. </w:t>
      </w:r>
      <w:r w:rsidR="00B438C2" w:rsidRPr="00B438C2">
        <w:t>113a</w:t>
      </w:r>
      <w:r w:rsidR="00826290">
        <w:t xml:space="preserve"> ust. </w:t>
      </w:r>
      <w:r w:rsidR="00826290" w:rsidRPr="00B438C2">
        <w:t>6</w:t>
      </w:r>
      <w:r w:rsidR="00826290">
        <w:t xml:space="preserve"> i </w:t>
      </w:r>
      <w:r w:rsidR="00B438C2" w:rsidRPr="00B438C2">
        <w:t>7</w:t>
      </w:r>
      <w:r w:rsidR="00C55E8F">
        <w:t>,</w:t>
      </w:r>
      <w:r w:rsidR="00B438C2">
        <w:t xml:space="preserve"> </w:t>
      </w:r>
      <w:r w:rsidRPr="00F67DBA">
        <w:t>obejmują:</w:t>
      </w:r>
    </w:p>
    <w:p w14:paraId="08E0DA0C" w14:textId="77777777" w:rsidR="00067294" w:rsidRPr="00F67DBA" w:rsidRDefault="00067294" w:rsidP="009B694B">
      <w:pPr>
        <w:pStyle w:val="ZPKTzmpktartykuempunktem"/>
      </w:pPr>
      <w:r w:rsidRPr="00F67DBA">
        <w:t>1)</w:t>
      </w:r>
      <w:r w:rsidRPr="00F67DBA">
        <w:tab/>
        <w:t>1</w:t>
      </w:r>
      <w:r w:rsidR="006F56F0" w:rsidRPr="00F67DBA">
        <w:t>5</w:t>
      </w:r>
      <w:r w:rsidR="006F56F0">
        <w:t> </w:t>
      </w:r>
      <w:r w:rsidRPr="00F67DBA">
        <w:t>zł za każde dziecko wpisane do ewidencji małoletnich przebywające na obszarze powiatu;</w:t>
      </w:r>
    </w:p>
    <w:p w14:paraId="3519A745" w14:textId="77777777" w:rsidR="00067294" w:rsidRPr="00F67DBA" w:rsidRDefault="00067294" w:rsidP="009B694B">
      <w:pPr>
        <w:pStyle w:val="ZPKTzmpktartykuempunktem"/>
      </w:pPr>
      <w:r w:rsidRPr="00F67DBA">
        <w:lastRenderedPageBreak/>
        <w:t>2)</w:t>
      </w:r>
      <w:r w:rsidRPr="00F67DBA">
        <w:tab/>
        <w:t>koszty zapewnienia przez powiat tłumaczeń związanych</w:t>
      </w:r>
      <w:r w:rsidR="006F56F0" w:rsidRPr="00F67DBA">
        <w:t xml:space="preserve"> z</w:t>
      </w:r>
      <w:r w:rsidR="006F56F0">
        <w:t> </w:t>
      </w:r>
      <w:r w:rsidRPr="00F67DBA">
        <w:t>wpisem do ewidencji małoletnich.</w:t>
      </w:r>
    </w:p>
    <w:p w14:paraId="3432E2A6" w14:textId="77777777" w:rsidR="00067294" w:rsidRPr="00F67DBA" w:rsidRDefault="009B694B" w:rsidP="009B694B">
      <w:pPr>
        <w:pStyle w:val="ZARTzmartartykuempunktem"/>
        <w:keepNext/>
      </w:pPr>
      <w:r w:rsidRPr="00F67DBA">
        <w:t>Art.</w:t>
      </w:r>
      <w:r w:rsidR="00067294" w:rsidRPr="00F67DBA">
        <w:t xml:space="preserve"> 113c. 1. Dane</w:t>
      </w:r>
      <w:r w:rsidR="006F56F0" w:rsidRPr="00F67DBA">
        <w:t xml:space="preserve"> z</w:t>
      </w:r>
      <w:r w:rsidR="006F56F0">
        <w:t> </w:t>
      </w:r>
      <w:r w:rsidR="00067294" w:rsidRPr="00F67DBA">
        <w:t>ewidencji małoletnich przetwarza się</w:t>
      </w:r>
      <w:r w:rsidR="006F56F0" w:rsidRPr="00F67DBA">
        <w:t xml:space="preserve"> w</w:t>
      </w:r>
      <w:r w:rsidR="006F56F0">
        <w:t> </w:t>
      </w:r>
      <w:r w:rsidR="00067294" w:rsidRPr="00F67DBA">
        <w:t>zakresie niezbędnym do realizacji zadań ustawowych</w:t>
      </w:r>
      <w:r w:rsidR="006F56F0" w:rsidRPr="00F67DBA">
        <w:t xml:space="preserve"> i</w:t>
      </w:r>
      <w:r w:rsidR="006F56F0">
        <w:t> </w:t>
      </w:r>
      <w:r w:rsidR="00067294" w:rsidRPr="00F67DBA">
        <w:t>mogą one być udostępniane:</w:t>
      </w:r>
    </w:p>
    <w:p w14:paraId="1F2DD951" w14:textId="77777777" w:rsidR="00067294" w:rsidRPr="00F67DBA" w:rsidRDefault="00067294" w:rsidP="009B694B">
      <w:pPr>
        <w:pStyle w:val="ZPKTzmpktartykuempunktem"/>
      </w:pPr>
      <w:r w:rsidRPr="00F67DBA">
        <w:t>1)</w:t>
      </w:r>
      <w:r w:rsidRPr="00F67DBA">
        <w:tab/>
        <w:t>konsulom</w:t>
      </w:r>
      <w:r w:rsidR="006F56F0" w:rsidRPr="00F67DBA">
        <w:t xml:space="preserve"> z</w:t>
      </w:r>
      <w:r w:rsidR="006F56F0">
        <w:t> </w:t>
      </w:r>
      <w:r w:rsidRPr="00F67DBA">
        <w:t>krajów pochodzenia dzieci –</w:t>
      </w:r>
      <w:r w:rsidR="006F56F0" w:rsidRPr="00F67DBA">
        <w:t xml:space="preserve"> w</w:t>
      </w:r>
      <w:r w:rsidR="006F56F0">
        <w:t> </w:t>
      </w:r>
      <w:r w:rsidRPr="00F67DBA">
        <w:t xml:space="preserve">zakresie niezbędnym do realizacji umów międzynarodowych pomiędzy Rzecząpospolitą Polską </w:t>
      </w:r>
      <w:r w:rsidR="006F56F0" w:rsidRPr="00F67DBA">
        <w:t>a</w:t>
      </w:r>
      <w:r w:rsidR="006F56F0">
        <w:t> </w:t>
      </w:r>
      <w:r w:rsidRPr="00F67DBA">
        <w:t>innymi państwami</w:t>
      </w:r>
      <w:r w:rsidR="00C55E8F">
        <w:t>;</w:t>
      </w:r>
    </w:p>
    <w:p w14:paraId="3CF6B831" w14:textId="77777777" w:rsidR="00067294" w:rsidRPr="00F67DBA" w:rsidRDefault="00067294" w:rsidP="009B694B">
      <w:pPr>
        <w:pStyle w:val="ZPKTzmpktartykuempunktem"/>
      </w:pPr>
      <w:r w:rsidRPr="00F67DBA">
        <w:t>2)</w:t>
      </w:r>
      <w:r w:rsidRPr="00F67DBA">
        <w:tab/>
        <w:t>wojewodzie właściwemu dla miejsca pobytu małoletniego</w:t>
      </w:r>
      <w:r w:rsidR="00C55E8F">
        <w:t>;</w:t>
      </w:r>
    </w:p>
    <w:p w14:paraId="6004F961" w14:textId="77777777" w:rsidR="00067294" w:rsidRPr="00F67DBA" w:rsidRDefault="00067294" w:rsidP="009B694B">
      <w:pPr>
        <w:pStyle w:val="ZPKTzmpktartykuempunktem"/>
      </w:pPr>
      <w:r w:rsidRPr="00F67DBA">
        <w:t>3)</w:t>
      </w:r>
      <w:r w:rsidRPr="00F67DBA">
        <w:tab/>
        <w:t>powiatowym centrom pomocy rodzinie</w:t>
      </w:r>
      <w:r w:rsidR="00C55E8F">
        <w:t>;</w:t>
      </w:r>
    </w:p>
    <w:p w14:paraId="39DFE650" w14:textId="77777777" w:rsidR="00067294" w:rsidRPr="00F67DBA" w:rsidRDefault="009B694B" w:rsidP="009B694B">
      <w:pPr>
        <w:pStyle w:val="ZPKTzmpktartykuempunktem"/>
      </w:pPr>
      <w:r w:rsidRPr="00F67DBA">
        <w:t>4)</w:t>
      </w:r>
      <w:r w:rsidRPr="00F67DBA">
        <w:tab/>
      </w:r>
      <w:r w:rsidR="00067294" w:rsidRPr="00F67DBA">
        <w:t>organowi właściwemu</w:t>
      </w:r>
      <w:r w:rsidR="006F56F0" w:rsidRPr="00F67DBA">
        <w:t xml:space="preserve"> w</w:t>
      </w:r>
      <w:r w:rsidR="006F56F0">
        <w:t> </w:t>
      </w:r>
      <w:r w:rsidR="00067294" w:rsidRPr="00F67DBA">
        <w:t>rozumieniu ustawy</w:t>
      </w:r>
      <w:r w:rsidR="006F56F0" w:rsidRPr="00F67DBA">
        <w:t xml:space="preserve"> z</w:t>
      </w:r>
      <w:r w:rsidR="006F56F0">
        <w:t> </w:t>
      </w:r>
      <w:r w:rsidR="00067294" w:rsidRPr="00F67DBA">
        <w:t>dnia 2</w:t>
      </w:r>
      <w:r w:rsidR="006F56F0" w:rsidRPr="00F67DBA">
        <w:t>8</w:t>
      </w:r>
      <w:r w:rsidR="006F56F0">
        <w:t> </w:t>
      </w:r>
      <w:r w:rsidR="00067294" w:rsidRPr="00F67DBA">
        <w:t>listopada 200</w:t>
      </w:r>
      <w:r w:rsidR="006F56F0" w:rsidRPr="00F67DBA">
        <w:t>3</w:t>
      </w:r>
      <w:r w:rsidR="006F56F0">
        <w:t> </w:t>
      </w:r>
      <w:r w:rsidR="00067294" w:rsidRPr="00F67DBA">
        <w:t>r.</w:t>
      </w:r>
      <w:r w:rsidR="006F56F0" w:rsidRPr="00F67DBA">
        <w:t xml:space="preserve"> o</w:t>
      </w:r>
      <w:r w:rsidR="006F56F0">
        <w:t> </w:t>
      </w:r>
      <w:r w:rsidR="00067294" w:rsidRPr="00F67DBA">
        <w:t>świadczeniach rodzinnych</w:t>
      </w:r>
      <w:r w:rsidR="00C55E8F">
        <w:t xml:space="preserve"> (</w:t>
      </w:r>
      <w:r w:rsidR="00826290">
        <w:t>Dz. U.</w:t>
      </w:r>
      <w:r w:rsidR="00754411">
        <w:t xml:space="preserve"> z </w:t>
      </w:r>
      <w:r w:rsidR="00C55E8F">
        <w:t>2025 r.</w:t>
      </w:r>
      <w:r w:rsidR="00826290">
        <w:t xml:space="preserve"> poz. </w:t>
      </w:r>
      <w:r w:rsidR="00C55E8F">
        <w:t>1208)</w:t>
      </w:r>
      <w:r w:rsidR="00067294" w:rsidRPr="00F67DBA">
        <w:t>, za pośrednictwem ministra właściwego do spraw rodziny –</w:t>
      </w:r>
      <w:r w:rsidR="006F56F0" w:rsidRPr="00F67DBA">
        <w:t xml:space="preserve"> w</w:t>
      </w:r>
      <w:r w:rsidR="006F56F0">
        <w:t> </w:t>
      </w:r>
      <w:r w:rsidR="00067294" w:rsidRPr="00F67DBA">
        <w:t>celu weryfikacji danych dotyczących osób ubiegających się</w:t>
      </w:r>
      <w:r w:rsidR="006F56F0" w:rsidRPr="00F67DBA">
        <w:t xml:space="preserve"> o</w:t>
      </w:r>
      <w:r w:rsidR="006F56F0">
        <w:t> </w:t>
      </w:r>
      <w:r w:rsidR="00067294" w:rsidRPr="00F67DBA">
        <w:t>świadczenia</w:t>
      </w:r>
      <w:r w:rsidR="00B438C2" w:rsidRPr="00B438C2">
        <w:t xml:space="preserve"> rodzinne,</w:t>
      </w:r>
      <w:r w:rsidR="00754411" w:rsidRPr="00B438C2">
        <w:t xml:space="preserve"> o</w:t>
      </w:r>
      <w:r w:rsidR="00754411">
        <w:t> </w:t>
      </w:r>
      <w:r w:rsidR="00B438C2" w:rsidRPr="00B438C2">
        <w:t>których mowa</w:t>
      </w:r>
      <w:r w:rsidR="00754411" w:rsidRPr="00B438C2">
        <w:t xml:space="preserve"> w</w:t>
      </w:r>
      <w:r w:rsidR="00754411">
        <w:t> </w:t>
      </w:r>
      <w:r w:rsidR="00B438C2" w:rsidRPr="00B438C2">
        <w:t>ustawie</w:t>
      </w:r>
      <w:r w:rsidR="00754411" w:rsidRPr="00B438C2">
        <w:t xml:space="preserve"> z</w:t>
      </w:r>
      <w:r w:rsidR="00754411">
        <w:t> </w:t>
      </w:r>
      <w:r w:rsidR="00B438C2" w:rsidRPr="00B438C2">
        <w:t>dnia 28</w:t>
      </w:r>
      <w:r w:rsidR="00A36FD3">
        <w:t> </w:t>
      </w:r>
      <w:r w:rsidR="00B438C2" w:rsidRPr="00B438C2">
        <w:t>listopada 200</w:t>
      </w:r>
      <w:r w:rsidR="00754411" w:rsidRPr="00B438C2">
        <w:t>3</w:t>
      </w:r>
      <w:r w:rsidR="00754411">
        <w:t> </w:t>
      </w:r>
      <w:r w:rsidR="00B438C2" w:rsidRPr="00B438C2">
        <w:t>r.</w:t>
      </w:r>
      <w:r w:rsidR="00754411" w:rsidRPr="00B438C2">
        <w:t xml:space="preserve"> o</w:t>
      </w:r>
      <w:r w:rsidR="00754411">
        <w:t> </w:t>
      </w:r>
      <w:r w:rsidR="00B438C2" w:rsidRPr="00B438C2">
        <w:t>świadczeniach rodzinnych, osób</w:t>
      </w:r>
      <w:r w:rsidR="00067294" w:rsidRPr="00F67DBA">
        <w:t xml:space="preserve"> pobierających te świadczenia oraz członków ich rodzin;</w:t>
      </w:r>
    </w:p>
    <w:p w14:paraId="5D93705D" w14:textId="77777777" w:rsidR="00067294" w:rsidRPr="00F67DBA" w:rsidRDefault="009B694B" w:rsidP="009B694B">
      <w:pPr>
        <w:pStyle w:val="ZPKTzmpktartykuempunktem"/>
      </w:pPr>
      <w:r w:rsidRPr="00F67DBA">
        <w:t>5)</w:t>
      </w:r>
      <w:r w:rsidRPr="00F67DBA">
        <w:tab/>
      </w:r>
      <w:r w:rsidR="00067294" w:rsidRPr="00F67DBA">
        <w:t>Zakładowi Ubezpieczeń Społecznych –</w:t>
      </w:r>
      <w:r w:rsidR="006F56F0" w:rsidRPr="00F67DBA">
        <w:t xml:space="preserve"> w</w:t>
      </w:r>
      <w:r w:rsidR="006F56F0">
        <w:t> </w:t>
      </w:r>
      <w:r w:rsidR="00067294" w:rsidRPr="00F67DBA">
        <w:t>celu weryfikacji danych dotyczących osób ubiegających się</w:t>
      </w:r>
      <w:r w:rsidR="00754411" w:rsidRPr="00F67DBA">
        <w:t xml:space="preserve"> </w:t>
      </w:r>
      <w:r w:rsidR="00754411">
        <w:t>o </w:t>
      </w:r>
      <w:r w:rsidR="00067294" w:rsidRPr="00F67DBA">
        <w:t>świadczeni</w:t>
      </w:r>
      <w:r w:rsidR="00B438C2">
        <w:t>e</w:t>
      </w:r>
      <w:r w:rsidR="00B12079">
        <w:t xml:space="preserve"> wychowawcze,</w:t>
      </w:r>
      <w:r w:rsidR="00754411">
        <w:t xml:space="preserve"> </w:t>
      </w:r>
      <w:r w:rsidR="00754411" w:rsidRPr="00B438C2">
        <w:t>o</w:t>
      </w:r>
      <w:r w:rsidR="00754411">
        <w:t> </w:t>
      </w:r>
      <w:r w:rsidR="00B438C2" w:rsidRPr="00B438C2">
        <w:t>którym mowa</w:t>
      </w:r>
      <w:r w:rsidR="00754411" w:rsidRPr="00B438C2">
        <w:t xml:space="preserve"> w</w:t>
      </w:r>
      <w:r w:rsidR="00754411">
        <w:t> </w:t>
      </w:r>
      <w:r w:rsidR="00B438C2" w:rsidRPr="00B438C2">
        <w:t>ustawie</w:t>
      </w:r>
      <w:r w:rsidR="00754411" w:rsidRPr="00B438C2">
        <w:t xml:space="preserve"> z</w:t>
      </w:r>
      <w:r w:rsidR="00754411">
        <w:t> </w:t>
      </w:r>
      <w:r w:rsidR="00B438C2" w:rsidRPr="00B438C2">
        <w:t>dnia 1</w:t>
      </w:r>
      <w:r w:rsidR="00754411" w:rsidRPr="00B438C2">
        <w:t>1</w:t>
      </w:r>
      <w:r w:rsidR="00754411">
        <w:t> </w:t>
      </w:r>
      <w:r w:rsidR="00B438C2" w:rsidRPr="00B438C2">
        <w:t>lutego 201</w:t>
      </w:r>
      <w:r w:rsidR="00754411" w:rsidRPr="00B438C2">
        <w:t>6</w:t>
      </w:r>
      <w:r w:rsidR="00754411">
        <w:t> </w:t>
      </w:r>
      <w:r w:rsidR="00B438C2" w:rsidRPr="00B438C2">
        <w:t>r.</w:t>
      </w:r>
      <w:r w:rsidR="00754411" w:rsidRPr="00B438C2">
        <w:t xml:space="preserve"> o</w:t>
      </w:r>
      <w:r w:rsidR="00754411">
        <w:t> </w:t>
      </w:r>
      <w:r w:rsidR="00B438C2" w:rsidRPr="00B438C2">
        <w:t>pomocy państwa</w:t>
      </w:r>
      <w:r w:rsidR="00754411" w:rsidRPr="00B438C2">
        <w:t xml:space="preserve"> w</w:t>
      </w:r>
      <w:r w:rsidR="00754411">
        <w:t> </w:t>
      </w:r>
      <w:r w:rsidR="00B438C2" w:rsidRPr="00B438C2">
        <w:t xml:space="preserve">wychowywaniu dzieci, oraz świadczenie </w:t>
      </w:r>
      <w:r w:rsidR="00B1293E" w:rsidRPr="00B1293E">
        <w:t>„</w:t>
      </w:r>
      <w:r w:rsidR="00B1293E">
        <w:t>D</w:t>
      </w:r>
      <w:r w:rsidR="00B438C2" w:rsidRPr="00B438C2">
        <w:t>obry start</w:t>
      </w:r>
      <w:r w:rsidR="00B1293E" w:rsidRPr="00B1293E">
        <w:t>”</w:t>
      </w:r>
      <w:r w:rsidR="00B438C2" w:rsidRPr="00B438C2">
        <w:t>,</w:t>
      </w:r>
      <w:r w:rsidR="00754411" w:rsidRPr="00B438C2">
        <w:t xml:space="preserve"> o</w:t>
      </w:r>
      <w:r w:rsidR="00754411">
        <w:t> </w:t>
      </w:r>
      <w:r w:rsidR="00B438C2" w:rsidRPr="00B438C2">
        <w:t>którym mowa</w:t>
      </w:r>
      <w:r w:rsidR="00754411" w:rsidRPr="00B438C2">
        <w:t xml:space="preserve"> w</w:t>
      </w:r>
      <w:r w:rsidR="00754411">
        <w:t> </w:t>
      </w:r>
      <w:r w:rsidR="00B438C2" w:rsidRPr="00B438C2">
        <w:t>przepisach wydanych na podstawie</w:t>
      </w:r>
      <w:r w:rsidR="00826290">
        <w:t xml:space="preserve"> art. </w:t>
      </w:r>
      <w:r w:rsidR="00B438C2" w:rsidRPr="00B438C2">
        <w:t>187a ustawy</w:t>
      </w:r>
      <w:r w:rsidR="00754411" w:rsidRPr="00B438C2">
        <w:t xml:space="preserve"> z</w:t>
      </w:r>
      <w:r w:rsidR="00754411">
        <w:t> </w:t>
      </w:r>
      <w:r w:rsidR="00B438C2" w:rsidRPr="00B438C2">
        <w:t xml:space="preserve">dnia </w:t>
      </w:r>
      <w:r w:rsidR="00754411" w:rsidRPr="00B438C2">
        <w:t>9</w:t>
      </w:r>
      <w:r w:rsidR="00754411">
        <w:t> </w:t>
      </w:r>
      <w:r w:rsidR="00B438C2" w:rsidRPr="00B438C2">
        <w:t>czerwca 201</w:t>
      </w:r>
      <w:r w:rsidR="00754411" w:rsidRPr="00B438C2">
        <w:t>1</w:t>
      </w:r>
      <w:r w:rsidR="00754411">
        <w:t> </w:t>
      </w:r>
      <w:r w:rsidR="00B438C2" w:rsidRPr="00B438C2">
        <w:t>r.</w:t>
      </w:r>
      <w:r w:rsidR="00754411" w:rsidRPr="00B438C2">
        <w:t xml:space="preserve"> o</w:t>
      </w:r>
      <w:r w:rsidR="00754411">
        <w:t> </w:t>
      </w:r>
      <w:r w:rsidR="00B438C2" w:rsidRPr="00B438C2">
        <w:t>wspieraniu rodziny</w:t>
      </w:r>
      <w:r w:rsidR="00754411" w:rsidRPr="00B438C2">
        <w:t xml:space="preserve"> i</w:t>
      </w:r>
      <w:r w:rsidR="00754411">
        <w:t> </w:t>
      </w:r>
      <w:r w:rsidR="00B438C2" w:rsidRPr="00B438C2">
        <w:t>systemie pieczy zastępczej, osób pobierających te świadczenia</w:t>
      </w:r>
      <w:r w:rsidR="00067294" w:rsidRPr="00F67DBA">
        <w:t xml:space="preserve"> oraz członków ich rodzin;</w:t>
      </w:r>
    </w:p>
    <w:p w14:paraId="7C4A8FCD" w14:textId="77777777" w:rsidR="00067294" w:rsidRPr="00F67DBA" w:rsidRDefault="00067294" w:rsidP="009B694B">
      <w:pPr>
        <w:pStyle w:val="ZPKTzmpktartykuempunktem"/>
      </w:pPr>
      <w:r w:rsidRPr="00F67DBA">
        <w:t>6)</w:t>
      </w:r>
      <w:r w:rsidRPr="00F67DBA">
        <w:tab/>
        <w:t>sądom;</w:t>
      </w:r>
    </w:p>
    <w:p w14:paraId="537B9A84" w14:textId="77777777" w:rsidR="00067294" w:rsidRPr="00F67DBA" w:rsidRDefault="00067294" w:rsidP="009B694B">
      <w:pPr>
        <w:pStyle w:val="ZPKTzmpktartykuempunktem"/>
      </w:pPr>
      <w:r w:rsidRPr="00F67DBA">
        <w:t>7)</w:t>
      </w:r>
      <w:r w:rsidRPr="00F67DBA">
        <w:tab/>
        <w:t>prokuratorom;</w:t>
      </w:r>
    </w:p>
    <w:p w14:paraId="47E39B49" w14:textId="77777777" w:rsidR="00067294" w:rsidRPr="00F67DBA" w:rsidRDefault="009B694B" w:rsidP="009B694B">
      <w:pPr>
        <w:pStyle w:val="ZPKTzmpktartykuempunktem"/>
      </w:pPr>
      <w:r w:rsidRPr="00F67DBA">
        <w:t>8)</w:t>
      </w:r>
      <w:r w:rsidRPr="00F67DBA">
        <w:tab/>
      </w:r>
      <w:r w:rsidR="00067294" w:rsidRPr="00F67DBA">
        <w:t>jednostce podległej ministrowi właściwemu do spraw zdrowia właściwej</w:t>
      </w:r>
      <w:r w:rsidR="006F56F0" w:rsidRPr="00F67DBA">
        <w:t xml:space="preserve"> w</w:t>
      </w:r>
      <w:r w:rsidR="006F56F0">
        <w:t> </w:t>
      </w:r>
      <w:r w:rsidR="00067294" w:rsidRPr="00F67DBA">
        <w:t>zakresie systemów informacyjnych ochrony zdrowia;</w:t>
      </w:r>
    </w:p>
    <w:p w14:paraId="01C9177D" w14:textId="77777777" w:rsidR="00067294" w:rsidRPr="00F67DBA" w:rsidRDefault="009B694B" w:rsidP="009B694B">
      <w:pPr>
        <w:pStyle w:val="ZPKTzmpktartykuempunktem"/>
      </w:pPr>
      <w:r w:rsidRPr="00F67DBA">
        <w:t>9)</w:t>
      </w:r>
      <w:r w:rsidRPr="00F67DBA">
        <w:tab/>
      </w:r>
      <w:r w:rsidR="00067294" w:rsidRPr="00F67DBA">
        <w:t>Szefowi Urzędu;</w:t>
      </w:r>
    </w:p>
    <w:p w14:paraId="1A96D354" w14:textId="77777777" w:rsidR="00067294" w:rsidRPr="00F67DBA" w:rsidRDefault="00067294" w:rsidP="009B694B">
      <w:pPr>
        <w:pStyle w:val="ZPKTzmpktartykuempunktem"/>
      </w:pPr>
      <w:r w:rsidRPr="00F67DBA">
        <w:t>10</w:t>
      </w:r>
      <w:r w:rsidR="009B694B" w:rsidRPr="00F67DBA">
        <w:t>)</w:t>
      </w:r>
      <w:r w:rsidR="009B694B" w:rsidRPr="00F67DBA">
        <w:tab/>
      </w:r>
      <w:r w:rsidRPr="00F67DBA">
        <w:t>organom Straży Granicznej.</w:t>
      </w:r>
    </w:p>
    <w:p w14:paraId="27360AD9" w14:textId="77777777" w:rsidR="00067294" w:rsidRPr="00F67DBA" w:rsidRDefault="00067294" w:rsidP="00067294">
      <w:pPr>
        <w:pStyle w:val="ZUSTzmustartykuempunktem"/>
      </w:pPr>
      <w:r w:rsidRPr="00F67DBA">
        <w:t>2. Administratorami danych osobowych,</w:t>
      </w:r>
      <w:r w:rsidR="006F56F0" w:rsidRPr="00F67DBA">
        <w:t xml:space="preserve"> o</w:t>
      </w:r>
      <w:r w:rsidR="006F56F0">
        <w:t> </w:t>
      </w:r>
      <w:r w:rsidRPr="00F67DBA">
        <w:t>których mowa</w:t>
      </w:r>
      <w:r w:rsidR="00826290" w:rsidRPr="00F67DBA">
        <w:t xml:space="preserve"> w</w:t>
      </w:r>
      <w:r w:rsidR="00826290">
        <w:t> art. </w:t>
      </w:r>
      <w:r w:rsidRPr="00F67DBA">
        <w:t>113b</w:t>
      </w:r>
      <w:r w:rsidR="00826290">
        <w:t xml:space="preserve"> ust. </w:t>
      </w:r>
      <w:r w:rsidR="006F56F0" w:rsidRPr="00F67DBA">
        <w:t>5</w:t>
      </w:r>
      <w:r w:rsidR="006F56F0">
        <w:t> </w:t>
      </w:r>
      <w:r w:rsidR="00B12079" w:rsidRPr="00B12079">
        <w:t>, w</w:t>
      </w:r>
      <w:r w:rsidR="00A36FD3">
        <w:t> </w:t>
      </w:r>
      <w:r w:rsidR="00B12079" w:rsidRPr="00B12079">
        <w:t>rozumieniu</w:t>
      </w:r>
      <w:r w:rsidR="00826290">
        <w:t xml:space="preserve"> art. </w:t>
      </w:r>
      <w:r w:rsidR="00826290" w:rsidRPr="00B12079">
        <w:t>4</w:t>
      </w:r>
      <w:r w:rsidR="00826290">
        <w:t xml:space="preserve"> pkt </w:t>
      </w:r>
      <w:r w:rsidR="00754411" w:rsidRPr="00B12079">
        <w:t>7</w:t>
      </w:r>
      <w:r w:rsidR="00754411">
        <w:t> </w:t>
      </w:r>
      <w:r w:rsidR="00B12079" w:rsidRPr="00B12079">
        <w:t>rozporządzenia Parlamentu Europejskiego</w:t>
      </w:r>
      <w:r w:rsidR="00754411" w:rsidRPr="00B12079">
        <w:t xml:space="preserve"> i</w:t>
      </w:r>
      <w:r w:rsidR="00754411">
        <w:t> </w:t>
      </w:r>
      <w:r w:rsidR="00B12079" w:rsidRPr="00B12079">
        <w:t>Rady (UE) 2016/67</w:t>
      </w:r>
      <w:r w:rsidR="00754411" w:rsidRPr="00B12079">
        <w:t>9</w:t>
      </w:r>
      <w:r w:rsidR="00754411">
        <w:t> </w:t>
      </w:r>
      <w:r w:rsidR="00754411" w:rsidRPr="00B12079">
        <w:t>z</w:t>
      </w:r>
      <w:r w:rsidR="00754411">
        <w:t> </w:t>
      </w:r>
      <w:r w:rsidR="00B12079" w:rsidRPr="00B12079">
        <w:t>dnia 2</w:t>
      </w:r>
      <w:r w:rsidR="00754411" w:rsidRPr="00B12079">
        <w:t>7</w:t>
      </w:r>
      <w:r w:rsidR="00754411">
        <w:t> </w:t>
      </w:r>
      <w:r w:rsidR="00B12079" w:rsidRPr="00B12079">
        <w:t>kwietnia 201</w:t>
      </w:r>
      <w:r w:rsidR="00754411" w:rsidRPr="00B12079">
        <w:t>6</w:t>
      </w:r>
      <w:r w:rsidR="00754411">
        <w:t> </w:t>
      </w:r>
      <w:r w:rsidR="00B12079" w:rsidRPr="00B12079">
        <w:t>r.</w:t>
      </w:r>
      <w:r w:rsidR="00754411" w:rsidRPr="00B12079">
        <w:t xml:space="preserve"> w</w:t>
      </w:r>
      <w:r w:rsidR="00754411">
        <w:t> </w:t>
      </w:r>
      <w:r w:rsidR="00B12079" w:rsidRPr="00B12079">
        <w:t>sprawie ochrony osób fizycznych</w:t>
      </w:r>
      <w:r w:rsidR="00754411" w:rsidRPr="00B12079">
        <w:t xml:space="preserve"> w</w:t>
      </w:r>
      <w:r w:rsidR="00754411">
        <w:t> </w:t>
      </w:r>
      <w:r w:rsidR="00B12079" w:rsidRPr="00B12079">
        <w:t>związku z</w:t>
      </w:r>
      <w:r w:rsidR="00B93D42">
        <w:t> </w:t>
      </w:r>
      <w:r w:rsidR="00B12079" w:rsidRPr="00B12079">
        <w:t>przetwarzaniem danych osobowych</w:t>
      </w:r>
      <w:r w:rsidR="00754411" w:rsidRPr="00B12079">
        <w:t xml:space="preserve"> i</w:t>
      </w:r>
      <w:r w:rsidR="00754411">
        <w:t> </w:t>
      </w:r>
      <w:r w:rsidR="00754411" w:rsidRPr="00B12079">
        <w:t>w</w:t>
      </w:r>
      <w:r w:rsidR="00754411">
        <w:t> </w:t>
      </w:r>
      <w:r w:rsidR="00B12079" w:rsidRPr="00B12079">
        <w:t>sprawie swobodnego przepływu takich danych oraz uchylenia dyrektywy 95/46/WE (ogólne rozporządzenie</w:t>
      </w:r>
      <w:r w:rsidR="00754411" w:rsidRPr="00B12079">
        <w:t xml:space="preserve"> o</w:t>
      </w:r>
      <w:r w:rsidR="00754411">
        <w:t> </w:t>
      </w:r>
      <w:r w:rsidR="00B12079" w:rsidRPr="00B12079">
        <w:t xml:space="preserve">ochronie danych) </w:t>
      </w:r>
      <w:r w:rsidR="00B12079" w:rsidRPr="00B12079">
        <w:lastRenderedPageBreak/>
        <w:t>(Dz.</w:t>
      </w:r>
      <w:r w:rsidR="00A36FD3">
        <w:t> </w:t>
      </w:r>
      <w:r w:rsidR="00B12079" w:rsidRPr="00B12079">
        <w:t>Urz. UE L 11</w:t>
      </w:r>
      <w:r w:rsidR="00754411" w:rsidRPr="00B12079">
        <w:t>9</w:t>
      </w:r>
      <w:r w:rsidR="00754411">
        <w:t> </w:t>
      </w:r>
      <w:r w:rsidR="00754411" w:rsidRPr="00B12079">
        <w:t>z</w:t>
      </w:r>
      <w:r w:rsidR="00754411">
        <w:t> </w:t>
      </w:r>
      <w:r w:rsidR="00B12079" w:rsidRPr="00B12079">
        <w:t>04.05.2016, str. 1,</w:t>
      </w:r>
      <w:r w:rsidR="00754411" w:rsidRPr="00B12079">
        <w:t xml:space="preserve"> z</w:t>
      </w:r>
      <w:r w:rsidR="00754411">
        <w:t> </w:t>
      </w:r>
      <w:proofErr w:type="spellStart"/>
      <w:r w:rsidR="00B12079" w:rsidRPr="00B12079">
        <w:t>późn</w:t>
      </w:r>
      <w:proofErr w:type="spellEnd"/>
      <w:r w:rsidR="00B12079" w:rsidRPr="00B12079">
        <w:t>. zm.</w:t>
      </w:r>
      <w:r w:rsidR="00A36FD3" w:rsidRPr="00A36FD3">
        <w:rPr>
          <w:vertAlign w:val="superscript"/>
        </w:rPr>
        <w:footnoteReference w:id="4"/>
      </w:r>
      <w:r w:rsidR="00A36FD3" w:rsidRPr="00A36FD3">
        <w:rPr>
          <w:vertAlign w:val="superscript"/>
        </w:rPr>
        <w:t>)</w:t>
      </w:r>
      <w:r w:rsidR="00B12079" w:rsidRPr="00B12079">
        <w:t>), zwanego dalej „rozporządzeniem 2016/679”,</w:t>
      </w:r>
      <w:r w:rsidR="00B12079">
        <w:t xml:space="preserve"> </w:t>
      </w:r>
      <w:r w:rsidRPr="00F67DBA">
        <w:t>są minister właściwy do spraw rodziny</w:t>
      </w:r>
      <w:r w:rsidR="006F56F0" w:rsidRPr="00F67DBA">
        <w:t xml:space="preserve"> i</w:t>
      </w:r>
      <w:r w:rsidR="006F56F0">
        <w:t> </w:t>
      </w:r>
      <w:r w:rsidRPr="00F67DBA">
        <w:t>powiatowe centra pomocy rodzinie właściwe dla miejsca pobytu dziecka,</w:t>
      </w:r>
      <w:r w:rsidR="006F56F0" w:rsidRPr="00F67DBA">
        <w:t xml:space="preserve"> z</w:t>
      </w:r>
      <w:r w:rsidR="006F56F0">
        <w:t> </w:t>
      </w:r>
      <w:r w:rsidRPr="00F67DBA">
        <w:t>tym że administratorem danych osobowych</w:t>
      </w:r>
      <w:r w:rsidR="006F56F0" w:rsidRPr="00F67DBA">
        <w:t xml:space="preserve"> w</w:t>
      </w:r>
      <w:r w:rsidR="006F56F0">
        <w:t> </w:t>
      </w:r>
      <w:r w:rsidRPr="00F67DBA">
        <w:t>zakresie zapewnienia, utrzymania</w:t>
      </w:r>
      <w:r w:rsidR="006F56F0" w:rsidRPr="00F67DBA">
        <w:t xml:space="preserve"> i</w:t>
      </w:r>
      <w:r w:rsidR="006F56F0">
        <w:t> </w:t>
      </w:r>
      <w:r w:rsidRPr="00F67DBA">
        <w:t>rozwoju systemu teleinformatycznego,</w:t>
      </w:r>
      <w:r w:rsidR="006F56F0" w:rsidRPr="00F67DBA">
        <w:t xml:space="preserve"> o</w:t>
      </w:r>
      <w:r w:rsidR="006F56F0">
        <w:t> </w:t>
      </w:r>
      <w:r w:rsidRPr="00F67DBA">
        <w:t>którym mowa</w:t>
      </w:r>
      <w:r w:rsidR="00826290" w:rsidRPr="00F67DBA">
        <w:t xml:space="preserve"> w</w:t>
      </w:r>
      <w:r w:rsidR="00826290">
        <w:t> art. </w:t>
      </w:r>
      <w:r w:rsidRPr="00F67DBA">
        <w:t>113b</w:t>
      </w:r>
      <w:r w:rsidR="00826290">
        <w:t xml:space="preserve"> ust. </w:t>
      </w:r>
      <w:r w:rsidRPr="00F67DBA">
        <w:t>2, jest minister właściwy do spraw rodziny.</w:t>
      </w:r>
    </w:p>
    <w:p w14:paraId="5F4ADC54" w14:textId="77777777" w:rsidR="00067294" w:rsidRPr="00F67DBA" w:rsidRDefault="00067294" w:rsidP="00067294">
      <w:pPr>
        <w:pStyle w:val="ZUSTzmustartykuempunktem"/>
      </w:pPr>
      <w:r w:rsidRPr="00F67DBA">
        <w:t>3. Minister właściwy do spraw rodziny może,</w:t>
      </w:r>
      <w:r w:rsidR="006F56F0" w:rsidRPr="00F67DBA">
        <w:t xml:space="preserve"> w</w:t>
      </w:r>
      <w:r w:rsidR="006F56F0">
        <w:t> </w:t>
      </w:r>
      <w:r w:rsidRPr="00F67DBA">
        <w:t>drodze umowy, powierzyć przetwarzanie danych osobowych</w:t>
      </w:r>
      <w:r w:rsidR="006F56F0" w:rsidRPr="00F67DBA">
        <w:t xml:space="preserve"> w</w:t>
      </w:r>
      <w:r w:rsidR="006F56F0">
        <w:t> </w:t>
      </w:r>
      <w:r w:rsidRPr="00F67DBA">
        <w:t>systemie teleinformatycznym wyspecjalizowanemu podmiotowi dającemu rękojmię stworzenia warunków organizacyjnych</w:t>
      </w:r>
      <w:r w:rsidR="006F56F0" w:rsidRPr="00F67DBA">
        <w:t xml:space="preserve"> i</w:t>
      </w:r>
      <w:r w:rsidR="006F56F0">
        <w:t> </w:t>
      </w:r>
      <w:r w:rsidRPr="00F67DBA">
        <w:t>technicznych zapewniających ochronę danych gromadzonych</w:t>
      </w:r>
      <w:r w:rsidR="006F56F0" w:rsidRPr="00F67DBA">
        <w:t xml:space="preserve"> i</w:t>
      </w:r>
      <w:r w:rsidR="006F56F0">
        <w:t> </w:t>
      </w:r>
      <w:r w:rsidRPr="00F67DBA">
        <w:t>przetwarzanych</w:t>
      </w:r>
      <w:r w:rsidR="006F56F0" w:rsidRPr="00F67DBA">
        <w:t xml:space="preserve"> w</w:t>
      </w:r>
      <w:r w:rsidR="006F56F0">
        <w:t> </w:t>
      </w:r>
      <w:r w:rsidRPr="00F67DBA">
        <w:t>ewidencji małoletnich,</w:t>
      </w:r>
      <w:r w:rsidR="006F56F0" w:rsidRPr="00F67DBA">
        <w:t xml:space="preserve"> w</w:t>
      </w:r>
      <w:r w:rsidR="006F56F0">
        <w:t> </w:t>
      </w:r>
      <w:r w:rsidRPr="00F67DBA">
        <w:t>szczególności zabezpieczenie tych danych osobowych przed nieuprawnionym dostępem, przetwarzaniem, zmianą, uszkodzeniem, zniszczeniem lub utratą.</w:t>
      </w:r>
    </w:p>
    <w:p w14:paraId="55F376E1" w14:textId="77777777" w:rsidR="00067294" w:rsidRDefault="00067294" w:rsidP="00067294">
      <w:pPr>
        <w:pStyle w:val="ZUSTzmustartykuempunktem"/>
      </w:pPr>
      <w:r w:rsidRPr="00F67DBA">
        <w:t>4. Minister właściwy do spraw rodziny przechowuje dane,</w:t>
      </w:r>
      <w:r w:rsidR="006F56F0" w:rsidRPr="00F67DBA">
        <w:t xml:space="preserve"> o</w:t>
      </w:r>
      <w:r w:rsidR="006F56F0">
        <w:t> </w:t>
      </w:r>
      <w:r w:rsidRPr="00F67DBA">
        <w:t>których mowa</w:t>
      </w:r>
      <w:r w:rsidR="00826290" w:rsidRPr="00F67DBA">
        <w:t xml:space="preserve"> w</w:t>
      </w:r>
      <w:r w:rsidR="00826290">
        <w:t> art. </w:t>
      </w:r>
      <w:r w:rsidRPr="00F67DBA">
        <w:t>113b</w:t>
      </w:r>
      <w:r w:rsidR="00826290">
        <w:t xml:space="preserve"> ust. </w:t>
      </w:r>
      <w:r w:rsidRPr="00F67DBA">
        <w:t>5,</w:t>
      </w:r>
      <w:r w:rsidR="006F56F0" w:rsidRPr="00F67DBA">
        <w:t xml:space="preserve"> w</w:t>
      </w:r>
      <w:r w:rsidR="006F56F0">
        <w:t> </w:t>
      </w:r>
      <w:r w:rsidRPr="00F67DBA">
        <w:t>systemie teleinformatycznym przez okres 3</w:t>
      </w:r>
      <w:r w:rsidR="006F56F0" w:rsidRPr="00F67DBA">
        <w:t>6</w:t>
      </w:r>
      <w:r w:rsidR="006F56F0">
        <w:t> </w:t>
      </w:r>
      <w:r w:rsidRPr="00F67DBA">
        <w:t>miesięcy od dnia ustania przesłanek, dla których dane te zostały wprowadzone. Dane,</w:t>
      </w:r>
      <w:r w:rsidR="006F56F0" w:rsidRPr="00F67DBA">
        <w:t xml:space="preserve"> o</w:t>
      </w:r>
      <w:r w:rsidR="006F56F0">
        <w:t> </w:t>
      </w:r>
      <w:r w:rsidRPr="00F67DBA">
        <w:t>których mowa</w:t>
      </w:r>
      <w:r w:rsidR="00826290" w:rsidRPr="00F67DBA">
        <w:t xml:space="preserve"> w</w:t>
      </w:r>
      <w:r w:rsidR="00826290">
        <w:t> art. </w:t>
      </w:r>
      <w:r w:rsidRPr="00F67DBA">
        <w:t>113b</w:t>
      </w:r>
      <w:r w:rsidR="00826290">
        <w:t xml:space="preserve"> ust. </w:t>
      </w:r>
      <w:r w:rsidR="006F56F0" w:rsidRPr="00F67DBA">
        <w:t>5</w:t>
      </w:r>
      <w:r w:rsidR="00B93D42">
        <w:t xml:space="preserve">, </w:t>
      </w:r>
      <w:r w:rsidRPr="00F67DBA">
        <w:t>usuwa się niezwłocznie po upływie okresu przechowywania.</w:t>
      </w:r>
    </w:p>
    <w:p w14:paraId="782472F2" w14:textId="77777777" w:rsidR="00B12079" w:rsidRPr="00F67DBA" w:rsidRDefault="00B12079" w:rsidP="00067294">
      <w:pPr>
        <w:pStyle w:val="ZUSTzmustartykuempunktem"/>
      </w:pPr>
      <w:r>
        <w:t>5.</w:t>
      </w:r>
      <w:r w:rsidRPr="00B12079">
        <w:t xml:space="preserve"> Administrator danych osobowych może wykonać obowiązek,</w:t>
      </w:r>
      <w:r w:rsidR="00754411" w:rsidRPr="00B12079">
        <w:t xml:space="preserve"> o</w:t>
      </w:r>
      <w:r w:rsidR="00754411">
        <w:t> </w:t>
      </w:r>
      <w:r w:rsidRPr="00B12079">
        <w:t>którym mowa</w:t>
      </w:r>
      <w:r w:rsidR="00826290" w:rsidRPr="00B12079">
        <w:t xml:space="preserve"> w</w:t>
      </w:r>
      <w:r w:rsidR="00826290">
        <w:t> art. </w:t>
      </w:r>
      <w:r w:rsidRPr="00B12079">
        <w:t>1</w:t>
      </w:r>
      <w:r w:rsidR="00826290" w:rsidRPr="00B12079">
        <w:t>3</w:t>
      </w:r>
      <w:r w:rsidR="00826290">
        <w:t xml:space="preserve"> ust. </w:t>
      </w:r>
      <w:r w:rsidR="00826290" w:rsidRPr="00B12079">
        <w:t>1</w:t>
      </w:r>
      <w:r w:rsidR="00826290">
        <w:t xml:space="preserve"> i </w:t>
      </w:r>
      <w:r w:rsidR="00826290" w:rsidRPr="00B12079">
        <w:t>2</w:t>
      </w:r>
      <w:r w:rsidR="00826290">
        <w:t xml:space="preserve"> oraz art. </w:t>
      </w:r>
      <w:r w:rsidRPr="00B12079">
        <w:t>1</w:t>
      </w:r>
      <w:r w:rsidR="00826290" w:rsidRPr="00B12079">
        <w:t>4</w:t>
      </w:r>
      <w:r w:rsidR="00826290">
        <w:t xml:space="preserve"> ust. </w:t>
      </w:r>
      <w:r w:rsidR="00826290" w:rsidRPr="00B12079">
        <w:t>1</w:t>
      </w:r>
      <w:r w:rsidR="00826290">
        <w:t xml:space="preserve"> i </w:t>
      </w:r>
      <w:r w:rsidR="00754411" w:rsidRPr="00B12079">
        <w:t>2</w:t>
      </w:r>
      <w:r w:rsidR="00754411">
        <w:t> </w:t>
      </w:r>
      <w:r w:rsidRPr="00B12079">
        <w:t>rozporządzenia 2016/679, przez udostępnienie informacji,</w:t>
      </w:r>
      <w:r w:rsidR="00754411" w:rsidRPr="00B12079">
        <w:t xml:space="preserve"> o</w:t>
      </w:r>
      <w:r w:rsidR="00754411">
        <w:t> </w:t>
      </w:r>
      <w:r w:rsidRPr="00B12079">
        <w:t>których mowa</w:t>
      </w:r>
      <w:r w:rsidR="00754411" w:rsidRPr="00B12079">
        <w:t xml:space="preserve"> w</w:t>
      </w:r>
      <w:r w:rsidR="00754411">
        <w:t> </w:t>
      </w:r>
      <w:r w:rsidRPr="00B12079">
        <w:t>tych przepisach,</w:t>
      </w:r>
      <w:r w:rsidR="00754411" w:rsidRPr="00B12079">
        <w:t xml:space="preserve"> w</w:t>
      </w:r>
      <w:r w:rsidR="00754411">
        <w:t> </w:t>
      </w:r>
      <w:r w:rsidRPr="00B12079">
        <w:t>Biuletynie Informacji Publicznej na swojej stronie podmiotowej lub</w:t>
      </w:r>
      <w:r w:rsidR="00754411" w:rsidRPr="00B12079">
        <w:t xml:space="preserve"> w</w:t>
      </w:r>
      <w:r w:rsidR="00754411">
        <w:t> </w:t>
      </w:r>
      <w:r w:rsidRPr="00B12079">
        <w:t>systemie teleinformatycznym,</w:t>
      </w:r>
      <w:r w:rsidR="00754411" w:rsidRPr="00B12079">
        <w:t xml:space="preserve"> o</w:t>
      </w:r>
      <w:r w:rsidR="00754411">
        <w:t> </w:t>
      </w:r>
      <w:r w:rsidRPr="00B12079">
        <w:t>którym mowa</w:t>
      </w:r>
      <w:r w:rsidR="00826290" w:rsidRPr="00B12079">
        <w:t xml:space="preserve"> w</w:t>
      </w:r>
      <w:r w:rsidR="00826290">
        <w:t> art. </w:t>
      </w:r>
      <w:r w:rsidRPr="00B12079">
        <w:t>113c</w:t>
      </w:r>
      <w:r w:rsidR="00826290">
        <w:t xml:space="preserve"> ust. </w:t>
      </w:r>
      <w:r w:rsidRPr="00B12079">
        <w:t>2. Realizacja obowiązku informacyjnego jest możliwa również przez umieszczenie stosownych informacji</w:t>
      </w:r>
      <w:r w:rsidR="00754411" w:rsidRPr="00B12079">
        <w:t xml:space="preserve"> w</w:t>
      </w:r>
      <w:r w:rsidR="00754411">
        <w:t> </w:t>
      </w:r>
      <w:r w:rsidRPr="00B12079">
        <w:t>miejscach widocznych</w:t>
      </w:r>
      <w:r w:rsidR="00754411" w:rsidRPr="00B12079">
        <w:t xml:space="preserve"> w</w:t>
      </w:r>
      <w:r w:rsidR="00754411">
        <w:t> </w:t>
      </w:r>
      <w:r w:rsidRPr="00B12079">
        <w:t>siedzibie lub miejscu działania administratora danych osobowych.</w:t>
      </w:r>
    </w:p>
    <w:p w14:paraId="295AAC9F" w14:textId="77777777" w:rsidR="00067294" w:rsidRPr="00F67DBA" w:rsidRDefault="00067294" w:rsidP="00067294">
      <w:pPr>
        <w:pStyle w:val="ZARTzmartartykuempunktem"/>
      </w:pPr>
      <w:r w:rsidRPr="00F67DBA">
        <w:t>Art. 113d. 1. Sąd może powierzyć pełnienie funkcji rodziny zastępczej lub prowadzenie rodzinnego domu dziecka wobec małoletniego beneficjenta ochrony czasowej, obywatelowi</w:t>
      </w:r>
      <w:r w:rsidR="006F56F0" w:rsidRPr="00F67DBA">
        <w:t xml:space="preserve"> z</w:t>
      </w:r>
      <w:r w:rsidR="006F56F0">
        <w:t> </w:t>
      </w:r>
      <w:r w:rsidRPr="00F67DBA">
        <w:t>kraju pochodzenia małoletniego, przebywającemu na terytorium Rzeczypospolitej Polskiej, którego pobyt na terytorium Rzeczypospolitej Polskiej jest legalny</w:t>
      </w:r>
      <w:r w:rsidR="00754411">
        <w:t xml:space="preserve"> </w:t>
      </w:r>
      <w:r w:rsidR="00754411" w:rsidRPr="00B12079">
        <w:t>i</w:t>
      </w:r>
      <w:r w:rsidR="00754411">
        <w:t> </w:t>
      </w:r>
      <w:r w:rsidR="00B12079" w:rsidRPr="00B12079">
        <w:t>który nie spełnia warunków dotyczących rodzin zastępczych lub prowadzących rodzinne domy dziecka</w:t>
      </w:r>
      <w:r w:rsidR="00754411" w:rsidRPr="00B12079">
        <w:t xml:space="preserve"> w</w:t>
      </w:r>
      <w:r w:rsidR="00754411">
        <w:t> </w:t>
      </w:r>
      <w:r w:rsidR="00B12079" w:rsidRPr="00B12079">
        <w:t>zakresie szkoleń,</w:t>
      </w:r>
      <w:r w:rsidR="00754411" w:rsidRPr="00B12079">
        <w:t xml:space="preserve"> o</w:t>
      </w:r>
      <w:r w:rsidR="00754411">
        <w:t> </w:t>
      </w:r>
      <w:r w:rsidR="00B12079" w:rsidRPr="00B12079">
        <w:t>których mowa</w:t>
      </w:r>
      <w:r w:rsidR="00826290" w:rsidRPr="00B12079">
        <w:t xml:space="preserve"> w</w:t>
      </w:r>
      <w:r w:rsidR="00826290">
        <w:t> art. </w:t>
      </w:r>
      <w:r w:rsidR="00B12079" w:rsidRPr="00B12079">
        <w:t>4</w:t>
      </w:r>
      <w:r w:rsidR="00754411" w:rsidRPr="00B12079">
        <w:t>4</w:t>
      </w:r>
      <w:r w:rsidR="00754411">
        <w:t> </w:t>
      </w:r>
      <w:r w:rsidR="00B12079" w:rsidRPr="00B12079">
        <w:t>ustawy</w:t>
      </w:r>
      <w:r w:rsidR="00754411" w:rsidRPr="00B12079">
        <w:t xml:space="preserve"> z</w:t>
      </w:r>
      <w:r w:rsidR="00754411">
        <w:t> </w:t>
      </w:r>
      <w:r w:rsidR="00B12079" w:rsidRPr="00B12079">
        <w:t xml:space="preserve">dnia </w:t>
      </w:r>
      <w:r w:rsidR="00754411" w:rsidRPr="00B12079">
        <w:t>9</w:t>
      </w:r>
      <w:r w:rsidR="00754411">
        <w:t> </w:t>
      </w:r>
      <w:r w:rsidR="00B12079" w:rsidRPr="00B12079">
        <w:t>czerwca 201</w:t>
      </w:r>
      <w:r w:rsidR="00754411" w:rsidRPr="00B12079">
        <w:t>1</w:t>
      </w:r>
      <w:r w:rsidR="00754411">
        <w:t> </w:t>
      </w:r>
      <w:r w:rsidR="00B12079" w:rsidRPr="00B12079">
        <w:t>r.</w:t>
      </w:r>
      <w:r w:rsidR="00754411" w:rsidRPr="00B12079">
        <w:t xml:space="preserve"> o</w:t>
      </w:r>
      <w:r w:rsidR="00754411">
        <w:t> </w:t>
      </w:r>
      <w:r w:rsidR="00B12079" w:rsidRPr="00B12079">
        <w:t>wspieraniu rodziny</w:t>
      </w:r>
      <w:r w:rsidR="00754411" w:rsidRPr="00B12079">
        <w:t xml:space="preserve"> i</w:t>
      </w:r>
      <w:r w:rsidR="00754411">
        <w:t> </w:t>
      </w:r>
      <w:r w:rsidR="00B12079" w:rsidRPr="00B12079">
        <w:t>systemie pieczy zastępczej</w:t>
      </w:r>
      <w:r w:rsidRPr="00F67DBA">
        <w:t>.</w:t>
      </w:r>
    </w:p>
    <w:p w14:paraId="169D093C" w14:textId="77777777" w:rsidR="00067294" w:rsidRPr="00F67DBA" w:rsidRDefault="00067294" w:rsidP="00067294">
      <w:pPr>
        <w:pStyle w:val="ZUSTzmustartykuempunktem"/>
      </w:pPr>
      <w:r w:rsidRPr="00F67DBA">
        <w:lastRenderedPageBreak/>
        <w:t>2.</w:t>
      </w:r>
      <w:r w:rsidR="00E424BC">
        <w:t xml:space="preserve"> </w:t>
      </w:r>
      <w:r w:rsidRPr="00F67DBA">
        <w:t>Do pełnienia funkcji rodziny zastępczej lub prowadzenia rodzinnego domu dziecka przez obywatela,</w:t>
      </w:r>
      <w:r w:rsidR="006F56F0" w:rsidRPr="00F67DBA">
        <w:t xml:space="preserve"> o</w:t>
      </w:r>
      <w:r w:rsidR="006F56F0">
        <w:t> </w:t>
      </w:r>
      <w:r w:rsidRPr="00F67DBA">
        <w:t>którym mowa</w:t>
      </w:r>
      <w:r w:rsidR="00826290" w:rsidRPr="00F67DBA">
        <w:t xml:space="preserve"> w</w:t>
      </w:r>
      <w:r w:rsidR="00826290">
        <w:t> ust. </w:t>
      </w:r>
      <w:r w:rsidRPr="00F67DBA">
        <w:t xml:space="preserve">1, któremu sąd polski powierzył sprawowanie pieczy zastępczej nad </w:t>
      </w:r>
      <w:proofErr w:type="gramStart"/>
      <w:r w:rsidRPr="00F67DBA">
        <w:t>dzieckiem</w:t>
      </w:r>
      <w:proofErr w:type="gramEnd"/>
      <w:r w:rsidR="006F56F0" w:rsidRPr="00F67DBA">
        <w:t xml:space="preserve"> o</w:t>
      </w:r>
      <w:r w:rsidR="006F56F0">
        <w:t> </w:t>
      </w:r>
      <w:r w:rsidRPr="00F67DBA">
        <w:t>którym mowa</w:t>
      </w:r>
      <w:r w:rsidR="00826290" w:rsidRPr="00F67DBA">
        <w:t xml:space="preserve"> w</w:t>
      </w:r>
      <w:r w:rsidR="00826290">
        <w:t> ust. </w:t>
      </w:r>
      <w:r w:rsidRPr="00F67DBA">
        <w:t>1, stosuje się odpowiednio przepisy działu III ustawy</w:t>
      </w:r>
      <w:r w:rsidR="006F56F0" w:rsidRPr="00F67DBA">
        <w:t xml:space="preserve"> z</w:t>
      </w:r>
      <w:r w:rsidR="006F56F0">
        <w:t> </w:t>
      </w:r>
      <w:r w:rsidRPr="00F67DBA">
        <w:t xml:space="preserve">dnia </w:t>
      </w:r>
      <w:r w:rsidR="006F56F0" w:rsidRPr="00F67DBA">
        <w:t>9</w:t>
      </w:r>
      <w:r w:rsidR="006F56F0">
        <w:t> </w:t>
      </w:r>
      <w:r w:rsidRPr="00F67DBA">
        <w:t>czerwca 201</w:t>
      </w:r>
      <w:r w:rsidR="006F56F0" w:rsidRPr="00F67DBA">
        <w:t>1</w:t>
      </w:r>
      <w:r w:rsidR="006F56F0">
        <w:t> </w:t>
      </w:r>
      <w:r w:rsidRPr="00F67DBA">
        <w:t>r.</w:t>
      </w:r>
      <w:r w:rsidR="006F56F0" w:rsidRPr="00F67DBA">
        <w:t xml:space="preserve"> o</w:t>
      </w:r>
      <w:r w:rsidR="006F56F0">
        <w:t> </w:t>
      </w:r>
      <w:r w:rsidRPr="00F67DBA">
        <w:t>wspieraniu rodziny</w:t>
      </w:r>
      <w:r w:rsidR="006F56F0" w:rsidRPr="00F67DBA">
        <w:t xml:space="preserve"> i</w:t>
      </w:r>
      <w:r w:rsidR="006F56F0">
        <w:t> </w:t>
      </w:r>
      <w:r w:rsidRPr="00F67DBA">
        <w:t>systemie pieczy zastępczej.</w:t>
      </w:r>
    </w:p>
    <w:p w14:paraId="2178027D" w14:textId="77777777" w:rsidR="00067294" w:rsidRPr="00F67DBA" w:rsidRDefault="006E6483" w:rsidP="00067294">
      <w:pPr>
        <w:pStyle w:val="ZUSTzmustartykuempunktem"/>
      </w:pPr>
      <w:r w:rsidRPr="00F67DBA">
        <w:t>3.</w:t>
      </w:r>
      <w:r w:rsidR="00E424BC">
        <w:t xml:space="preserve"> </w:t>
      </w:r>
      <w:r w:rsidRPr="00F67DBA">
        <w:t>Kandydat,</w:t>
      </w:r>
      <w:r w:rsidR="006F56F0" w:rsidRPr="00F67DBA">
        <w:t xml:space="preserve"> o</w:t>
      </w:r>
      <w:r w:rsidR="006F56F0">
        <w:t> </w:t>
      </w:r>
      <w:r w:rsidR="00067294" w:rsidRPr="00F67DBA">
        <w:t>którym mowa</w:t>
      </w:r>
      <w:r w:rsidR="00826290" w:rsidRPr="00F67DBA">
        <w:t xml:space="preserve"> w</w:t>
      </w:r>
      <w:r w:rsidR="00826290">
        <w:t> ust. </w:t>
      </w:r>
      <w:r w:rsidR="00067294" w:rsidRPr="00F67DBA">
        <w:t>1</w:t>
      </w:r>
      <w:r w:rsidRPr="00F67DBA">
        <w:t>,</w:t>
      </w:r>
      <w:r w:rsidR="00067294" w:rsidRPr="00F67DBA">
        <w:t xml:space="preserve"> do pełnienia funkcji rodziny zastępczej lub prowadzenia rodzinnego domu dziecka, składa oświadczenie, że spełnia warunki,</w:t>
      </w:r>
      <w:r w:rsidR="006F56F0" w:rsidRPr="00F67DBA">
        <w:t xml:space="preserve"> o</w:t>
      </w:r>
      <w:r w:rsidR="006F56F0">
        <w:t> </w:t>
      </w:r>
      <w:r w:rsidR="00067294" w:rsidRPr="00F67DBA">
        <w:t>których mowa</w:t>
      </w:r>
      <w:r w:rsidR="00826290" w:rsidRPr="00F67DBA">
        <w:t xml:space="preserve"> w</w:t>
      </w:r>
      <w:r w:rsidR="00826290">
        <w:t> art. </w:t>
      </w:r>
      <w:r w:rsidR="00067294" w:rsidRPr="00F67DBA">
        <w:t>4</w:t>
      </w:r>
      <w:r w:rsidR="00826290" w:rsidRPr="00F67DBA">
        <w:t>2</w:t>
      </w:r>
      <w:r w:rsidR="00826290">
        <w:t xml:space="preserve"> ust. </w:t>
      </w:r>
      <w:r w:rsidR="00826290" w:rsidRPr="00F67DBA">
        <w:t>1</w:t>
      </w:r>
      <w:r w:rsidR="00826290">
        <w:t xml:space="preserve"> pkt </w:t>
      </w:r>
      <w:r w:rsidR="00067294" w:rsidRPr="00F67DBA">
        <w:t>2</w:t>
      </w:r>
      <w:r w:rsidR="00067294" w:rsidRPr="00F67DBA">
        <w:rPr>
          <w:rFonts w:ascii="Times New Roman" w:hAnsi="Times New Roman" w:cs="Times New Roman"/>
        </w:rPr>
        <w:t>–</w:t>
      </w:r>
      <w:r w:rsidR="00826290" w:rsidRPr="00F67DBA">
        <w:t>4</w:t>
      </w:r>
      <w:r w:rsidR="00826290">
        <w:t xml:space="preserve"> oraz ust. </w:t>
      </w:r>
      <w:r w:rsidR="006F56F0" w:rsidRPr="00F67DBA">
        <w:t>2</w:t>
      </w:r>
      <w:r w:rsidR="006F56F0">
        <w:t> </w:t>
      </w:r>
      <w:r w:rsidR="00067294" w:rsidRPr="00F67DBA">
        <w:t>ustawy</w:t>
      </w:r>
      <w:r w:rsidR="006F56F0" w:rsidRPr="00F67DBA">
        <w:t xml:space="preserve"> z</w:t>
      </w:r>
      <w:r w:rsidR="006F56F0">
        <w:t> </w:t>
      </w:r>
      <w:r w:rsidR="00067294" w:rsidRPr="00F67DBA">
        <w:t xml:space="preserve">dnia </w:t>
      </w:r>
      <w:r w:rsidR="006F56F0" w:rsidRPr="00F67DBA">
        <w:t>9</w:t>
      </w:r>
      <w:r w:rsidR="006F56F0">
        <w:t> </w:t>
      </w:r>
      <w:r w:rsidR="00067294" w:rsidRPr="00F67DBA">
        <w:t>czerwca 201</w:t>
      </w:r>
      <w:r w:rsidR="006F56F0" w:rsidRPr="00F67DBA">
        <w:t>1</w:t>
      </w:r>
      <w:r w:rsidR="006F56F0">
        <w:t> </w:t>
      </w:r>
      <w:r w:rsidR="00067294" w:rsidRPr="00F67DBA">
        <w:t>r.</w:t>
      </w:r>
      <w:r w:rsidR="006F56F0" w:rsidRPr="00F67DBA">
        <w:t xml:space="preserve"> o</w:t>
      </w:r>
      <w:r w:rsidR="006F56F0">
        <w:t> </w:t>
      </w:r>
      <w:r w:rsidR="00067294" w:rsidRPr="00F67DBA">
        <w:t>wspieraniu rodziny</w:t>
      </w:r>
      <w:r w:rsidR="006F56F0" w:rsidRPr="00F67DBA">
        <w:t xml:space="preserve"> i</w:t>
      </w:r>
      <w:r w:rsidR="006F56F0">
        <w:t> </w:t>
      </w:r>
      <w:r w:rsidR="00067294" w:rsidRPr="00F67DBA">
        <w:t>systemie pieczy zastępczej. Oświadczenie to składa się pod rygorem odpowiedzialności karnej za złożenie fałszywego oświadczenia. Składający oświadczenie zawiera</w:t>
      </w:r>
      <w:r w:rsidR="006F56F0" w:rsidRPr="00F67DBA">
        <w:t xml:space="preserve"> w</w:t>
      </w:r>
      <w:r w:rsidR="006F56F0">
        <w:t> </w:t>
      </w:r>
      <w:r w:rsidR="00067294" w:rsidRPr="00F67DBA">
        <w:t>nim klauzulę</w:t>
      </w:r>
      <w:r w:rsidR="006F56F0" w:rsidRPr="00F67DBA">
        <w:t xml:space="preserve"> o</w:t>
      </w:r>
      <w:r w:rsidR="006F56F0">
        <w:t> </w:t>
      </w:r>
      <w:r w:rsidR="00067294" w:rsidRPr="00F67DBA">
        <w:t>następującej treści: „Jestem świadomy odpowiedzialności karnej za złożenie fałszywego oświadczenia.”. Klauzula ta zastępuje pouczenie organu</w:t>
      </w:r>
      <w:r w:rsidR="006F56F0" w:rsidRPr="00F67DBA">
        <w:t xml:space="preserve"> o</w:t>
      </w:r>
      <w:r w:rsidR="006F56F0">
        <w:t> </w:t>
      </w:r>
      <w:r w:rsidR="00067294" w:rsidRPr="00F67DBA">
        <w:t>odpowiedzialności karnej za składanie fałszywego oświadczenia.</w:t>
      </w:r>
    </w:p>
    <w:p w14:paraId="14043806" w14:textId="77777777" w:rsidR="00067294" w:rsidRPr="00F67DBA" w:rsidRDefault="00E93CAE" w:rsidP="00067294">
      <w:pPr>
        <w:pStyle w:val="ZUSTzmustartykuempunktem"/>
      </w:pPr>
      <w:r>
        <w:t>4</w:t>
      </w:r>
      <w:r w:rsidR="00067294" w:rsidRPr="00F67DBA">
        <w:t>.</w:t>
      </w:r>
      <w:r w:rsidR="00E424BC">
        <w:t xml:space="preserve"> </w:t>
      </w:r>
      <w:r w:rsidR="00067294" w:rsidRPr="00F67DBA">
        <w:t>Do limitów liczby dzieci przebywających</w:t>
      </w:r>
      <w:r w:rsidR="006F56F0" w:rsidRPr="00F67DBA">
        <w:t xml:space="preserve"> w</w:t>
      </w:r>
      <w:r w:rsidR="006F56F0">
        <w:t> </w:t>
      </w:r>
      <w:r w:rsidR="00067294" w:rsidRPr="00F67DBA">
        <w:t>miejscach,</w:t>
      </w:r>
      <w:r w:rsidR="006F56F0" w:rsidRPr="00F67DBA">
        <w:t xml:space="preserve"> o</w:t>
      </w:r>
      <w:r w:rsidR="006F56F0">
        <w:t> </w:t>
      </w:r>
      <w:r w:rsidR="00067294" w:rsidRPr="00F67DBA">
        <w:t>których mowa</w:t>
      </w:r>
      <w:r w:rsidR="00826290" w:rsidRPr="00F67DBA">
        <w:t xml:space="preserve"> w</w:t>
      </w:r>
      <w:r w:rsidR="00826290">
        <w:t> art. </w:t>
      </w:r>
      <w:r w:rsidR="00067294" w:rsidRPr="00F67DBA">
        <w:t>2</w:t>
      </w:r>
      <w:r w:rsidR="00826290" w:rsidRPr="00F67DBA">
        <w:t>8</w:t>
      </w:r>
      <w:r w:rsidR="00826290">
        <w:t xml:space="preserve"> ust. </w:t>
      </w:r>
      <w:r w:rsidR="00067294" w:rsidRPr="00F67DBA">
        <w:t>2,</w:t>
      </w:r>
      <w:r w:rsidR="00826290">
        <w:t xml:space="preserve"> art. </w:t>
      </w:r>
      <w:r w:rsidR="00067294" w:rsidRPr="00F67DBA">
        <w:t>5</w:t>
      </w:r>
      <w:r w:rsidR="00826290" w:rsidRPr="00F67DBA">
        <w:t>3</w:t>
      </w:r>
      <w:r w:rsidR="00826290">
        <w:t xml:space="preserve"> ust. </w:t>
      </w:r>
      <w:r w:rsidR="00067294" w:rsidRPr="00F67DBA">
        <w:t>1,</w:t>
      </w:r>
      <w:r w:rsidR="00826290">
        <w:t xml:space="preserve"> art. </w:t>
      </w:r>
      <w:r w:rsidR="00067294" w:rsidRPr="00F67DBA">
        <w:t>6</w:t>
      </w:r>
      <w:r w:rsidR="00826290" w:rsidRPr="00F67DBA">
        <w:t>1</w:t>
      </w:r>
      <w:r w:rsidR="00826290">
        <w:t xml:space="preserve"> ust. </w:t>
      </w:r>
      <w:r w:rsidR="00067294" w:rsidRPr="00F67DBA">
        <w:t>1,</w:t>
      </w:r>
      <w:r w:rsidR="00826290">
        <w:t xml:space="preserve"> art. </w:t>
      </w:r>
      <w:r w:rsidR="00067294" w:rsidRPr="00F67DBA">
        <w:t>6</w:t>
      </w:r>
      <w:r w:rsidR="00826290" w:rsidRPr="00F67DBA">
        <w:t>7</w:t>
      </w:r>
      <w:r w:rsidR="00826290">
        <w:t xml:space="preserve"> ust. </w:t>
      </w:r>
      <w:r w:rsidR="00826290" w:rsidRPr="00F67DBA">
        <w:t>2</w:t>
      </w:r>
      <w:r w:rsidR="00826290">
        <w:t xml:space="preserve"> i </w:t>
      </w:r>
      <w:r w:rsidR="00067294" w:rsidRPr="00F67DBA">
        <w:t>3,</w:t>
      </w:r>
      <w:r w:rsidR="00826290">
        <w:t xml:space="preserve"> art. </w:t>
      </w:r>
      <w:r w:rsidR="00067294" w:rsidRPr="00F67DBA">
        <w:t>9</w:t>
      </w:r>
      <w:r w:rsidR="00826290" w:rsidRPr="00F67DBA">
        <w:t>5</w:t>
      </w:r>
      <w:r w:rsidR="00826290">
        <w:t xml:space="preserve"> ust. </w:t>
      </w:r>
      <w:r w:rsidR="00067294" w:rsidRPr="00F67DBA">
        <w:t xml:space="preserve">3, </w:t>
      </w:r>
      <w:r w:rsidR="00826290" w:rsidRPr="00F67DBA">
        <w:t>4</w:t>
      </w:r>
      <w:r w:rsidR="00826290">
        <w:t xml:space="preserve"> i </w:t>
      </w:r>
      <w:r w:rsidR="00067294" w:rsidRPr="00F67DBA">
        <w:t>4a,</w:t>
      </w:r>
      <w:r w:rsidR="00826290">
        <w:t xml:space="preserve"> art. </w:t>
      </w:r>
      <w:r w:rsidR="00067294" w:rsidRPr="00F67DBA">
        <w:t>10</w:t>
      </w:r>
      <w:r w:rsidR="00826290" w:rsidRPr="00F67DBA">
        <w:t>9</w:t>
      </w:r>
      <w:r w:rsidR="00826290">
        <w:t xml:space="preserve"> ust. </w:t>
      </w:r>
      <w:r w:rsidR="00826290" w:rsidRPr="00F67DBA">
        <w:t>2</w:t>
      </w:r>
      <w:r w:rsidR="00826290">
        <w:t xml:space="preserve"> i </w:t>
      </w:r>
      <w:r w:rsidR="00826290" w:rsidRPr="00F67DBA">
        <w:t>3</w:t>
      </w:r>
      <w:r w:rsidR="00826290">
        <w:t xml:space="preserve"> i art. </w:t>
      </w:r>
      <w:r w:rsidR="00067294" w:rsidRPr="00F67DBA">
        <w:t>11</w:t>
      </w:r>
      <w:r w:rsidR="00826290" w:rsidRPr="00F67DBA">
        <w:t>1</w:t>
      </w:r>
      <w:r w:rsidR="00826290">
        <w:t xml:space="preserve"> ust. </w:t>
      </w:r>
      <w:r w:rsidR="006F56F0" w:rsidRPr="00F67DBA">
        <w:t>2</w:t>
      </w:r>
      <w:r w:rsidR="006F56F0">
        <w:t> </w:t>
      </w:r>
      <w:r w:rsidR="00067294" w:rsidRPr="00F67DBA">
        <w:t>ustawy</w:t>
      </w:r>
      <w:r w:rsidR="006F56F0" w:rsidRPr="00F67DBA">
        <w:t xml:space="preserve"> z</w:t>
      </w:r>
      <w:r w:rsidR="006F56F0">
        <w:t> </w:t>
      </w:r>
      <w:r w:rsidR="00067294" w:rsidRPr="00F67DBA">
        <w:t xml:space="preserve">dnia </w:t>
      </w:r>
      <w:r w:rsidR="006F56F0" w:rsidRPr="00F67DBA">
        <w:t>9</w:t>
      </w:r>
      <w:r w:rsidR="006F56F0">
        <w:t> </w:t>
      </w:r>
      <w:r w:rsidR="00067294" w:rsidRPr="00F67DBA">
        <w:t>czerwca 201</w:t>
      </w:r>
      <w:r w:rsidR="006F56F0" w:rsidRPr="00F67DBA">
        <w:t>1</w:t>
      </w:r>
      <w:r w:rsidR="006F56F0">
        <w:t> </w:t>
      </w:r>
      <w:r w:rsidR="00067294" w:rsidRPr="00F67DBA">
        <w:t>r.</w:t>
      </w:r>
      <w:r w:rsidR="006F56F0" w:rsidRPr="00F67DBA">
        <w:t xml:space="preserve"> o</w:t>
      </w:r>
      <w:r w:rsidR="006F56F0">
        <w:t> </w:t>
      </w:r>
      <w:r w:rsidR="00067294" w:rsidRPr="00F67DBA">
        <w:t>wspieraniu rodziny</w:t>
      </w:r>
      <w:r w:rsidR="006F56F0" w:rsidRPr="00F67DBA">
        <w:t xml:space="preserve"> i</w:t>
      </w:r>
      <w:r w:rsidR="006F56F0">
        <w:t> </w:t>
      </w:r>
      <w:r w:rsidR="00067294" w:rsidRPr="00F67DBA">
        <w:t>systemie pieczy zastępczej, oraz limitów określonych</w:t>
      </w:r>
      <w:r w:rsidR="006F56F0" w:rsidRPr="00F67DBA">
        <w:t xml:space="preserve"> w</w:t>
      </w:r>
      <w:r w:rsidR="006F56F0">
        <w:t> </w:t>
      </w:r>
      <w:r w:rsidR="00067294" w:rsidRPr="00F67DBA">
        <w:t>przepisach wydanych na podstawie</w:t>
      </w:r>
      <w:r w:rsidR="00826290">
        <w:t xml:space="preserve"> art. </w:t>
      </w:r>
      <w:r w:rsidR="00067294" w:rsidRPr="00F67DBA">
        <w:t>12</w:t>
      </w:r>
      <w:r w:rsidR="006F56F0" w:rsidRPr="00F67DBA">
        <w:t>7</w:t>
      </w:r>
      <w:r w:rsidR="006F56F0">
        <w:t> </w:t>
      </w:r>
      <w:r w:rsidR="00067294" w:rsidRPr="00F67DBA">
        <w:t>tej ustawy, nie wlicza się umieszczonych</w:t>
      </w:r>
      <w:r w:rsidR="006F56F0" w:rsidRPr="00F67DBA">
        <w:t xml:space="preserve"> w</w:t>
      </w:r>
      <w:r w:rsidR="006F56F0">
        <w:t> </w:t>
      </w:r>
      <w:r w:rsidR="00067294" w:rsidRPr="00F67DBA">
        <w:t>pieczy zastępczej beneficjentów ochrony czasowej.</w:t>
      </w:r>
      <w:r w:rsidRPr="00E93CAE">
        <w:t xml:space="preserve"> Każdorazowe przyjęcie dziecka do miejsc wskazanych</w:t>
      </w:r>
      <w:r w:rsidR="00754411" w:rsidRPr="00E93CAE">
        <w:t xml:space="preserve"> w</w:t>
      </w:r>
      <w:r w:rsidR="00754411">
        <w:t> </w:t>
      </w:r>
      <w:r w:rsidRPr="00E93CAE">
        <w:t>zdaniu pierwszym wymaga zgody wojewody oraz odpowiednio wójta, starosty lub marszałka województwa.</w:t>
      </w:r>
    </w:p>
    <w:p w14:paraId="00E60404" w14:textId="77777777" w:rsidR="00067294" w:rsidRPr="00F67DBA" w:rsidRDefault="004855C3" w:rsidP="00067294">
      <w:pPr>
        <w:pStyle w:val="ZUSTzmustartykuempunktem"/>
      </w:pPr>
      <w:r>
        <w:t>5</w:t>
      </w:r>
      <w:r w:rsidR="00067294" w:rsidRPr="00F67DBA">
        <w:t>.</w:t>
      </w:r>
      <w:r w:rsidR="00E424BC">
        <w:t xml:space="preserve"> </w:t>
      </w:r>
      <w:r w:rsidR="00067294" w:rsidRPr="00F67DBA">
        <w:t xml:space="preserve">Do </w:t>
      </w:r>
      <w:r w:rsidR="00E93CAE">
        <w:t xml:space="preserve">warunków </w:t>
      </w:r>
      <w:r w:rsidR="00067294" w:rsidRPr="00F67DBA">
        <w:t>określonych</w:t>
      </w:r>
      <w:r w:rsidR="006F56F0" w:rsidRPr="00F67DBA">
        <w:t xml:space="preserve"> w</w:t>
      </w:r>
      <w:r w:rsidR="006F56F0">
        <w:t> </w:t>
      </w:r>
      <w:r w:rsidR="00067294" w:rsidRPr="00F67DBA">
        <w:t>przepisach wydanych na podstawie</w:t>
      </w:r>
      <w:r w:rsidR="00826290">
        <w:t xml:space="preserve"> art. </w:t>
      </w:r>
      <w:r w:rsidR="00067294" w:rsidRPr="00F67DBA">
        <w:t>18b</w:t>
      </w:r>
      <w:r w:rsidR="00826290">
        <w:t xml:space="preserve"> ust. </w:t>
      </w:r>
      <w:r w:rsidR="006F56F0" w:rsidRPr="00F67DBA">
        <w:t>3</w:t>
      </w:r>
      <w:r w:rsidR="006F56F0">
        <w:t> </w:t>
      </w:r>
      <w:r w:rsidR="00067294" w:rsidRPr="00F67DBA">
        <w:t>ustawy</w:t>
      </w:r>
      <w:r w:rsidR="006F56F0" w:rsidRPr="00F67DBA">
        <w:t xml:space="preserve"> z</w:t>
      </w:r>
      <w:r w:rsidR="006F56F0">
        <w:t> </w:t>
      </w:r>
      <w:r w:rsidR="00067294" w:rsidRPr="00F67DBA">
        <w:t xml:space="preserve">dnia </w:t>
      </w:r>
      <w:r w:rsidR="006F56F0" w:rsidRPr="00F67DBA">
        <w:t>9</w:t>
      </w:r>
      <w:r w:rsidR="006F56F0">
        <w:t> </w:t>
      </w:r>
      <w:r w:rsidR="00067294" w:rsidRPr="00F67DBA">
        <w:t>czerwca 201</w:t>
      </w:r>
      <w:r w:rsidR="006F56F0" w:rsidRPr="00F67DBA">
        <w:t>1</w:t>
      </w:r>
      <w:r w:rsidR="006F56F0">
        <w:t> </w:t>
      </w:r>
      <w:r w:rsidR="00067294" w:rsidRPr="00F67DBA">
        <w:t>r.</w:t>
      </w:r>
      <w:r w:rsidR="006F56F0" w:rsidRPr="00F67DBA">
        <w:t xml:space="preserve"> o</w:t>
      </w:r>
      <w:r w:rsidR="006F56F0">
        <w:t> </w:t>
      </w:r>
      <w:r w:rsidR="00067294" w:rsidRPr="00F67DBA">
        <w:t>wspieraniu rodziny</w:t>
      </w:r>
      <w:r w:rsidR="006F56F0" w:rsidRPr="00F67DBA">
        <w:t xml:space="preserve"> i</w:t>
      </w:r>
      <w:r w:rsidR="006F56F0">
        <w:t> </w:t>
      </w:r>
      <w:r w:rsidR="00067294" w:rsidRPr="00F67DBA">
        <w:t>systemie pieczy zastępczej nie wlicza się umieszczonych beneficjentów ochrony czasowej.</w:t>
      </w:r>
    </w:p>
    <w:p w14:paraId="1334CC05" w14:textId="77777777" w:rsidR="00067294" w:rsidRPr="00F67DBA" w:rsidRDefault="00067294" w:rsidP="00EE3F9B">
      <w:pPr>
        <w:pStyle w:val="ZARTzmartartykuempunktem"/>
      </w:pPr>
      <w:r w:rsidRPr="00F67DBA">
        <w:t>Art. 113e</w:t>
      </w:r>
      <w:r w:rsidR="006E6483" w:rsidRPr="00F67DBA">
        <w:t>.</w:t>
      </w:r>
      <w:r w:rsidR="00754411" w:rsidRPr="00F67DBA">
        <w:t xml:space="preserve"> </w:t>
      </w:r>
      <w:r w:rsidR="00754411" w:rsidRPr="00E93CAE">
        <w:t>W</w:t>
      </w:r>
      <w:r w:rsidR="00754411">
        <w:t> </w:t>
      </w:r>
      <w:r w:rsidR="00E93CAE" w:rsidRPr="00E93CAE">
        <w:t>stosunku do małoletniego,</w:t>
      </w:r>
      <w:r w:rsidR="00754411" w:rsidRPr="00E93CAE">
        <w:t xml:space="preserve"> o</w:t>
      </w:r>
      <w:r w:rsidR="00754411">
        <w:t> </w:t>
      </w:r>
      <w:r w:rsidR="00E93CAE" w:rsidRPr="00E93CAE">
        <w:t>którym mowa</w:t>
      </w:r>
      <w:r w:rsidR="00826290" w:rsidRPr="00E93CAE">
        <w:t xml:space="preserve"> w</w:t>
      </w:r>
      <w:r w:rsidR="00826290">
        <w:t> art. </w:t>
      </w:r>
      <w:r w:rsidR="00E93CAE" w:rsidRPr="00E93CAE">
        <w:t>113</w:t>
      </w:r>
      <w:r w:rsidR="005C3965">
        <w:t>,</w:t>
      </w:r>
      <w:r w:rsidR="00754411" w:rsidRPr="00E93CAE">
        <w:t xml:space="preserve"> i</w:t>
      </w:r>
      <w:r w:rsidR="00754411">
        <w:t> </w:t>
      </w:r>
      <w:r w:rsidR="00E93CAE" w:rsidRPr="002C6067">
        <w:t>zagranicznej instytucjonalnej pieczy zastępczej oraz zagranicznej rodzinnej pieczy zastępczej</w:t>
      </w:r>
      <w:r w:rsidR="00E93CAE" w:rsidRPr="00E93CAE">
        <w:t xml:space="preserve"> </w:t>
      </w:r>
      <w:r w:rsidRPr="00F67DBA">
        <w:t>przepisów ustawy</w:t>
      </w:r>
      <w:r w:rsidR="006F56F0" w:rsidRPr="00F67DBA">
        <w:t xml:space="preserve"> z</w:t>
      </w:r>
      <w:r w:rsidR="006F56F0">
        <w:t> </w:t>
      </w:r>
      <w:r w:rsidRPr="00F67DBA">
        <w:t xml:space="preserve">dnia </w:t>
      </w:r>
      <w:r w:rsidR="006F56F0" w:rsidRPr="00F67DBA">
        <w:t>9</w:t>
      </w:r>
      <w:r w:rsidR="006F56F0">
        <w:t> </w:t>
      </w:r>
      <w:r w:rsidRPr="00F67DBA">
        <w:t>czerwca 201</w:t>
      </w:r>
      <w:r w:rsidR="006F56F0" w:rsidRPr="00F67DBA">
        <w:t>1</w:t>
      </w:r>
      <w:r w:rsidR="006F56F0">
        <w:t> </w:t>
      </w:r>
      <w:r w:rsidRPr="00F67DBA">
        <w:t>r.</w:t>
      </w:r>
      <w:r w:rsidR="006F56F0" w:rsidRPr="00F67DBA">
        <w:t xml:space="preserve"> o</w:t>
      </w:r>
      <w:r w:rsidR="006F56F0">
        <w:t> </w:t>
      </w:r>
      <w:r w:rsidRPr="00F67DBA">
        <w:t>wspieraniu rodziny</w:t>
      </w:r>
      <w:r w:rsidR="006F56F0" w:rsidRPr="00F67DBA">
        <w:t xml:space="preserve"> i</w:t>
      </w:r>
      <w:r w:rsidR="006F56F0">
        <w:t> </w:t>
      </w:r>
      <w:r w:rsidRPr="00F67DBA">
        <w:t>systemie pieczy zastępczej oraz przepisów wykonawczych wydanych na jej podstawie</w:t>
      </w:r>
      <w:r w:rsidR="002C6067">
        <w:t xml:space="preserve"> </w:t>
      </w:r>
      <w:r w:rsidR="00E93CAE">
        <w:t>nie stosuje się,</w:t>
      </w:r>
      <w:r w:rsidR="00754411">
        <w:t xml:space="preserve"> o </w:t>
      </w:r>
      <w:r w:rsidR="005C3965">
        <w:t>ile</w:t>
      </w:r>
      <w:r w:rsidR="00E93CAE">
        <w:t xml:space="preserve"> </w:t>
      </w:r>
      <w:r w:rsidRPr="00F67DBA">
        <w:t>ustawa nie stanowi inaczej.</w:t>
      </w:r>
    </w:p>
    <w:p w14:paraId="6B83A8FE" w14:textId="77777777" w:rsidR="004855C3" w:rsidRDefault="00067294" w:rsidP="00EE3F9B">
      <w:pPr>
        <w:pStyle w:val="ZARTzmartartykuempunktem"/>
      </w:pPr>
      <w:r w:rsidRPr="00F67DBA">
        <w:t>Art. 113f. Minister właściwy do spraw rodziny lub powiatowe centrum pomocy rodzinie właściwe ze względu na miejsce pobytu beneficjenta ochrony czasowej dokonuje weryfikacji przebywania osób</w:t>
      </w:r>
      <w:r w:rsidR="00D256AC">
        <w:t>,</w:t>
      </w:r>
      <w:r w:rsidR="006F56F0" w:rsidRPr="00F67DBA">
        <w:t xml:space="preserve"> o</w:t>
      </w:r>
      <w:r w:rsidR="006F56F0">
        <w:t> </w:t>
      </w:r>
      <w:r w:rsidRPr="00F67DBA">
        <w:t>których mowa</w:t>
      </w:r>
      <w:r w:rsidR="00826290" w:rsidRPr="00F67DBA">
        <w:t xml:space="preserve"> w</w:t>
      </w:r>
      <w:r w:rsidR="00826290">
        <w:t> art. </w:t>
      </w:r>
      <w:r w:rsidR="00826290" w:rsidRPr="00F67DBA">
        <w:t>2</w:t>
      </w:r>
      <w:r w:rsidR="00826290">
        <w:t xml:space="preserve"> pkt </w:t>
      </w:r>
      <w:r w:rsidRPr="00F67DBA">
        <w:t>1</w:t>
      </w:r>
      <w:r w:rsidR="00826290" w:rsidRPr="00F67DBA">
        <w:t>4</w:t>
      </w:r>
      <w:r w:rsidR="00826290">
        <w:t xml:space="preserve"> lit. </w:t>
      </w:r>
      <w:r w:rsidR="00754411">
        <w:t>a </w:t>
      </w:r>
      <w:r w:rsidR="005C3965">
        <w:t>oraz</w:t>
      </w:r>
      <w:r w:rsidR="00826290">
        <w:t xml:space="preserve"> pkt </w:t>
      </w:r>
      <w:r w:rsidR="004855C3">
        <w:t>1</w:t>
      </w:r>
      <w:r w:rsidR="00826290">
        <w:t>5 lit. </w:t>
      </w:r>
      <w:r w:rsidR="004855C3">
        <w:t>a</w:t>
      </w:r>
      <w:r w:rsidRPr="00F67DBA">
        <w:t>.</w:t>
      </w:r>
    </w:p>
    <w:p w14:paraId="34F70110" w14:textId="091409AB" w:rsidR="00896263" w:rsidRDefault="004855C3" w:rsidP="00EE3F9B">
      <w:pPr>
        <w:pStyle w:val="ZARTzmartartykuempunktem"/>
      </w:pPr>
      <w:r>
        <w:t xml:space="preserve">Art. 113g. </w:t>
      </w:r>
      <w:r w:rsidRPr="004855C3">
        <w:t>Właściwy miejscowo wojewoda jest uprawniony do kontroli</w:t>
      </w:r>
      <w:r w:rsidR="00754411" w:rsidRPr="004855C3">
        <w:t xml:space="preserve"> i</w:t>
      </w:r>
      <w:r w:rsidR="00754411">
        <w:t> </w:t>
      </w:r>
      <w:r w:rsidRPr="004855C3">
        <w:t>zasięgania informacji</w:t>
      </w:r>
      <w:r w:rsidR="00754411" w:rsidRPr="004855C3">
        <w:t xml:space="preserve"> w</w:t>
      </w:r>
      <w:r w:rsidR="00754411">
        <w:t> </w:t>
      </w:r>
      <w:r w:rsidRPr="004855C3">
        <w:t>zakresie zadań wykonywanych przez powiatowe centra pomocy rodzinie,</w:t>
      </w:r>
      <w:r w:rsidR="00754411" w:rsidRPr="004855C3">
        <w:t xml:space="preserve"> </w:t>
      </w:r>
      <w:r w:rsidR="00754411" w:rsidRPr="004855C3">
        <w:lastRenderedPageBreak/>
        <w:t>o</w:t>
      </w:r>
      <w:r w:rsidR="00754411">
        <w:t> </w:t>
      </w:r>
      <w:r w:rsidRPr="004855C3">
        <w:t>których mowa</w:t>
      </w:r>
      <w:r w:rsidR="00826290" w:rsidRPr="004855C3">
        <w:t xml:space="preserve"> w</w:t>
      </w:r>
      <w:r w:rsidR="00826290">
        <w:t> art. </w:t>
      </w:r>
      <w:r w:rsidRPr="004855C3">
        <w:t>113a</w:t>
      </w:r>
      <w:r w:rsidR="00754411" w:rsidRPr="004855C3">
        <w:t xml:space="preserve"> w</w:t>
      </w:r>
      <w:r w:rsidR="00754411">
        <w:t> </w:t>
      </w:r>
      <w:r w:rsidRPr="004855C3">
        <w:t>związku</w:t>
      </w:r>
      <w:r w:rsidR="00826290" w:rsidRPr="004855C3">
        <w:t xml:space="preserve"> z</w:t>
      </w:r>
      <w:r w:rsidR="00826290">
        <w:t> art. </w:t>
      </w:r>
      <w:r w:rsidRPr="004855C3">
        <w:t>18</w:t>
      </w:r>
      <w:r w:rsidR="00754411" w:rsidRPr="004855C3">
        <w:t>6</w:t>
      </w:r>
      <w:r w:rsidR="00754411">
        <w:t> </w:t>
      </w:r>
      <w:r w:rsidRPr="004855C3">
        <w:t>ust.</w:t>
      </w:r>
      <w:r w:rsidR="00AE3EDA">
        <w:t xml:space="preserve"> </w:t>
      </w:r>
      <w:r w:rsidR="00826290" w:rsidRPr="004855C3">
        <w:t>1</w:t>
      </w:r>
      <w:r w:rsidR="00826290">
        <w:t xml:space="preserve"> pkt </w:t>
      </w:r>
      <w:r w:rsidR="00826290" w:rsidRPr="004855C3">
        <w:t>3</w:t>
      </w:r>
      <w:r w:rsidR="00826290">
        <w:t xml:space="preserve"> i </w:t>
      </w:r>
      <w:r w:rsidRPr="004855C3">
        <w:t>3a ustawy</w:t>
      </w:r>
      <w:r w:rsidR="00754411" w:rsidRPr="004855C3">
        <w:t xml:space="preserve"> z</w:t>
      </w:r>
      <w:r w:rsidR="00754411">
        <w:t> </w:t>
      </w:r>
      <w:r w:rsidRPr="004855C3">
        <w:t xml:space="preserve">dnia </w:t>
      </w:r>
      <w:r w:rsidR="00754411" w:rsidRPr="004855C3">
        <w:t>9</w:t>
      </w:r>
      <w:r w:rsidRPr="004855C3">
        <w:t xml:space="preserve"> czerwca 201</w:t>
      </w:r>
      <w:r w:rsidR="00754411" w:rsidRPr="004855C3">
        <w:t>1</w:t>
      </w:r>
      <w:r w:rsidR="00754411">
        <w:t> </w:t>
      </w:r>
      <w:r w:rsidRPr="004855C3">
        <w:t>r.</w:t>
      </w:r>
      <w:r w:rsidR="00754411" w:rsidRPr="004855C3">
        <w:t xml:space="preserve"> o</w:t>
      </w:r>
      <w:r w:rsidRPr="004855C3">
        <w:t xml:space="preserve"> wspieraniu rodzin</w:t>
      </w:r>
      <w:r>
        <w:t>y</w:t>
      </w:r>
      <w:r w:rsidR="00754411">
        <w:t xml:space="preserve"> i </w:t>
      </w:r>
      <w:r>
        <w:t>systemie pieczy zastępczej.</w:t>
      </w:r>
    </w:p>
    <w:p w14:paraId="02F08A86" w14:textId="77777777" w:rsidR="00067294" w:rsidRPr="00F67DBA" w:rsidRDefault="00896263" w:rsidP="00A82B61">
      <w:pPr>
        <w:pStyle w:val="ZARTzmartartykuempunktem"/>
      </w:pPr>
      <w:r>
        <w:t>Art. 113h. Pomoc,</w:t>
      </w:r>
      <w:r w:rsidR="00826290">
        <w:t xml:space="preserve"> o </w:t>
      </w:r>
      <w:r>
        <w:t>której mowa</w:t>
      </w:r>
      <w:r w:rsidR="00826290">
        <w:t xml:space="preserve"> w art. </w:t>
      </w:r>
      <w:r>
        <w:t>11</w:t>
      </w:r>
      <w:r w:rsidR="00826290">
        <w:t>2 ust. </w:t>
      </w:r>
      <w:r>
        <w:t>3, może być udzielana także przez ministra właściwego do spraw zabezpieczenia społecznego</w:t>
      </w:r>
      <w:r w:rsidR="00826290">
        <w:t xml:space="preserve"> w </w:t>
      </w:r>
      <w:r>
        <w:t>ramach programów finansowanych</w:t>
      </w:r>
      <w:r w:rsidR="00826290">
        <w:t xml:space="preserve"> z </w:t>
      </w:r>
      <w:r>
        <w:t>udziałem środków europejskich lub innych źródeł, bezpośrednio właściwej gminie, powiatowi lub organizacji pozarządowej.</w:t>
      </w:r>
      <w:r w:rsidR="00067294" w:rsidRPr="00F67DBA">
        <w:t>”;</w:t>
      </w:r>
    </w:p>
    <w:p w14:paraId="60FEE3A3" w14:textId="77777777" w:rsidR="00067294" w:rsidRPr="00F67DBA" w:rsidRDefault="00EB3378" w:rsidP="00067294">
      <w:pPr>
        <w:pStyle w:val="PKTpunkt"/>
        <w:keepNext/>
      </w:pPr>
      <w:r w:rsidRPr="00F67DBA">
        <w:t>1</w:t>
      </w:r>
      <w:r w:rsidR="00DA6260">
        <w:t>2</w:t>
      </w:r>
      <w:r w:rsidRPr="00F67DBA">
        <w:t>)</w:t>
      </w:r>
      <w:r w:rsidRPr="00F67DBA">
        <w:tab/>
      </w:r>
      <w:r w:rsidR="00067294" w:rsidRPr="00F67DBA">
        <w:t>art. 11</w:t>
      </w:r>
      <w:r w:rsidR="006F56F0" w:rsidRPr="00F67DBA">
        <w:t>6</w:t>
      </w:r>
      <w:r w:rsidR="006F56F0">
        <w:t> </w:t>
      </w:r>
      <w:r w:rsidR="00067294" w:rsidRPr="00F67DBA">
        <w:t>otrzymuje brzmienie:</w:t>
      </w:r>
    </w:p>
    <w:p w14:paraId="2D6FBD75" w14:textId="77777777" w:rsidR="00067294" w:rsidRPr="00F67DBA" w:rsidRDefault="00067294" w:rsidP="009F39E6">
      <w:pPr>
        <w:pStyle w:val="ZARTzmartartykuempunktem"/>
      </w:pPr>
      <w:r w:rsidRPr="00F67DBA">
        <w:t xml:space="preserve">„Art. 116. </w:t>
      </w:r>
      <w:bookmarkStart w:id="5" w:name="_Hlk216618825"/>
      <w:r w:rsidR="006E6483" w:rsidRPr="00F67DBA">
        <w:t xml:space="preserve">1. </w:t>
      </w:r>
      <w:r w:rsidR="0026710F" w:rsidRPr="0026710F">
        <w:t>Beneficjent ochrony czasowej może wykonywać pracę bez zezwolenia na pracę na zasadach określonych</w:t>
      </w:r>
      <w:r w:rsidR="00826290" w:rsidRPr="0026710F">
        <w:t xml:space="preserve"> w</w:t>
      </w:r>
      <w:r w:rsidR="00826290">
        <w:t> </w:t>
      </w:r>
      <w:r w:rsidR="0026710F" w:rsidRPr="0026710F">
        <w:t>ustawie</w:t>
      </w:r>
      <w:r w:rsidR="00826290" w:rsidRPr="0026710F">
        <w:t xml:space="preserve"> z</w:t>
      </w:r>
      <w:r w:rsidR="00826290">
        <w:t> </w:t>
      </w:r>
      <w:r w:rsidR="0026710F" w:rsidRPr="0026710F">
        <w:t>dnia 2</w:t>
      </w:r>
      <w:r w:rsidR="00826290" w:rsidRPr="0026710F">
        <w:t>0</w:t>
      </w:r>
      <w:r w:rsidR="00826290">
        <w:t> </w:t>
      </w:r>
      <w:r w:rsidR="0026710F" w:rsidRPr="0026710F">
        <w:t>marca 202</w:t>
      </w:r>
      <w:r w:rsidR="00826290" w:rsidRPr="0026710F">
        <w:t>5</w:t>
      </w:r>
      <w:r w:rsidR="00826290">
        <w:t> </w:t>
      </w:r>
      <w:r w:rsidR="0026710F" w:rsidRPr="0026710F">
        <w:t>r.</w:t>
      </w:r>
      <w:r w:rsidR="00826290" w:rsidRPr="0026710F">
        <w:t xml:space="preserve"> o</w:t>
      </w:r>
      <w:r w:rsidR="00826290">
        <w:t> </w:t>
      </w:r>
      <w:r w:rsidR="0026710F" w:rsidRPr="0026710F">
        <w:t>warunkach dopuszczalności powierzania pracy cudzoziemcom na terytorium Rzeczypospolitej P</w:t>
      </w:r>
      <w:r w:rsidR="00D32B25">
        <w:t>olskiej</w:t>
      </w:r>
      <w:r w:rsidRPr="00F67DBA">
        <w:t>.</w:t>
      </w:r>
    </w:p>
    <w:p w14:paraId="32C408CC" w14:textId="77777777" w:rsidR="00067294" w:rsidRPr="00F67DBA" w:rsidRDefault="00067294" w:rsidP="00315AEA">
      <w:pPr>
        <w:pStyle w:val="ZUSTzmustartykuempunktem"/>
      </w:pPr>
      <w:r w:rsidRPr="00F67DBA">
        <w:t>2. Beneficjent ochrony czasowej może wykonywać działalność gospodarczą na zasadach określonych</w:t>
      </w:r>
      <w:r w:rsidR="006F56F0" w:rsidRPr="00F67DBA">
        <w:t xml:space="preserve"> w</w:t>
      </w:r>
      <w:r w:rsidR="006F56F0">
        <w:t> </w:t>
      </w:r>
      <w:r w:rsidRPr="00F67DBA">
        <w:t>ustawie</w:t>
      </w:r>
      <w:r w:rsidR="006F56F0" w:rsidRPr="00F67DBA">
        <w:t xml:space="preserve"> z</w:t>
      </w:r>
      <w:r w:rsidR="006F56F0">
        <w:t> </w:t>
      </w:r>
      <w:r w:rsidRPr="00F67DBA">
        <w:t xml:space="preserve">dnia </w:t>
      </w:r>
      <w:r w:rsidR="006F56F0" w:rsidRPr="00F67DBA">
        <w:t>6</w:t>
      </w:r>
      <w:r w:rsidR="006F56F0">
        <w:t> </w:t>
      </w:r>
      <w:r w:rsidRPr="00F67DBA">
        <w:t>marca 201</w:t>
      </w:r>
      <w:r w:rsidR="006F56F0" w:rsidRPr="00F67DBA">
        <w:t>8</w:t>
      </w:r>
      <w:r w:rsidR="006F56F0">
        <w:t> </w:t>
      </w:r>
      <w:r w:rsidRPr="00F67DBA">
        <w:t>r.</w:t>
      </w:r>
      <w:r w:rsidR="006F56F0" w:rsidRPr="00F67DBA">
        <w:t xml:space="preserve"> o</w:t>
      </w:r>
      <w:r w:rsidR="006F56F0">
        <w:t> </w:t>
      </w:r>
      <w:r w:rsidRPr="00F67DBA">
        <w:t>zasadach uczestnictwa przedsiębiorców zagranicznych</w:t>
      </w:r>
      <w:r w:rsidR="006F56F0" w:rsidRPr="00F67DBA">
        <w:t xml:space="preserve"> i</w:t>
      </w:r>
      <w:r w:rsidR="006F56F0">
        <w:t> </w:t>
      </w:r>
      <w:r w:rsidRPr="00F67DBA">
        <w:t>innych osób zagranicznych</w:t>
      </w:r>
      <w:r w:rsidR="006F56F0" w:rsidRPr="00F67DBA">
        <w:t xml:space="preserve"> w</w:t>
      </w:r>
      <w:r w:rsidR="006F56F0">
        <w:t> </w:t>
      </w:r>
      <w:r w:rsidRPr="00F67DBA">
        <w:t>obrocie gospodarczym na terytorium Rzeczypospolitej Polskiej (</w:t>
      </w:r>
      <w:r w:rsidR="00826290">
        <w:t>Dz. U.</w:t>
      </w:r>
      <w:r w:rsidR="006F56F0" w:rsidRPr="00F67DBA">
        <w:t xml:space="preserve"> z</w:t>
      </w:r>
      <w:r w:rsidR="006F56F0">
        <w:t> </w:t>
      </w:r>
      <w:r w:rsidRPr="00F67DBA">
        <w:t>202</w:t>
      </w:r>
      <w:r w:rsidR="006F56F0" w:rsidRPr="00F67DBA">
        <w:t>5</w:t>
      </w:r>
      <w:r w:rsidR="006F56F0">
        <w:t> </w:t>
      </w:r>
      <w:r w:rsidRPr="00F67DBA">
        <w:t>r.</w:t>
      </w:r>
      <w:r w:rsidR="00826290">
        <w:t xml:space="preserve"> poz. </w:t>
      </w:r>
      <w:r w:rsidRPr="00F67DBA">
        <w:t>89, 61</w:t>
      </w:r>
      <w:r w:rsidR="006F56F0" w:rsidRPr="00F67DBA">
        <w:t>9</w:t>
      </w:r>
      <w:r w:rsidR="001A7D1A">
        <w:t xml:space="preserve">, </w:t>
      </w:r>
      <w:r w:rsidRPr="00F67DBA">
        <w:t>62</w:t>
      </w:r>
      <w:r w:rsidR="00826290" w:rsidRPr="00F67DBA">
        <w:t>1</w:t>
      </w:r>
      <w:r w:rsidR="00826290">
        <w:t xml:space="preserve"> i </w:t>
      </w:r>
      <w:r w:rsidR="001A7D1A">
        <w:t>1794</w:t>
      </w:r>
      <w:r w:rsidRPr="00F67DBA">
        <w:t>).</w:t>
      </w:r>
      <w:bookmarkEnd w:id="5"/>
      <w:r w:rsidRPr="00F67DBA">
        <w:t>”;</w:t>
      </w:r>
    </w:p>
    <w:p w14:paraId="2592450A" w14:textId="77777777" w:rsidR="00067294" w:rsidRPr="00F67DBA" w:rsidRDefault="00CF0DAF" w:rsidP="00067294">
      <w:pPr>
        <w:pStyle w:val="PKTpunkt"/>
      </w:pPr>
      <w:r w:rsidRPr="00F67DBA">
        <w:t>1</w:t>
      </w:r>
      <w:r>
        <w:t>3</w:t>
      </w:r>
      <w:r w:rsidR="00EB3378" w:rsidRPr="00F67DBA">
        <w:t>)</w:t>
      </w:r>
      <w:r w:rsidR="00EB3378" w:rsidRPr="00F67DBA">
        <w:tab/>
      </w:r>
      <w:r w:rsidR="00067294" w:rsidRPr="00F67DBA">
        <w:t>w</w:t>
      </w:r>
      <w:r w:rsidR="00826290">
        <w:t xml:space="preserve"> art. </w:t>
      </w:r>
      <w:r w:rsidR="00067294" w:rsidRPr="00F67DBA">
        <w:t>11</w:t>
      </w:r>
      <w:r w:rsidR="00826290" w:rsidRPr="00F67DBA">
        <w:t>9</w:t>
      </w:r>
      <w:r w:rsidR="00826290">
        <w:t xml:space="preserve"> w ust. </w:t>
      </w:r>
      <w:r w:rsidR="00067294" w:rsidRPr="00F67DBA">
        <w:t>1 uchyla się</w:t>
      </w:r>
      <w:r w:rsidR="00826290">
        <w:t xml:space="preserve"> pkt </w:t>
      </w:r>
      <w:r w:rsidR="00067294" w:rsidRPr="00F67DBA">
        <w:t>5;</w:t>
      </w:r>
    </w:p>
    <w:p w14:paraId="776F5CAF" w14:textId="77777777" w:rsidR="00067294" w:rsidRPr="00F67DBA" w:rsidRDefault="00CF0DAF" w:rsidP="00067294">
      <w:pPr>
        <w:pStyle w:val="PKTpunkt"/>
        <w:keepNext/>
      </w:pPr>
      <w:r w:rsidRPr="00F67DBA">
        <w:t>1</w:t>
      </w:r>
      <w:r>
        <w:t>4</w:t>
      </w:r>
      <w:r w:rsidR="00EB3378" w:rsidRPr="00F67DBA">
        <w:t>)</w:t>
      </w:r>
      <w:r w:rsidR="00EB3378" w:rsidRPr="00F67DBA">
        <w:tab/>
      </w:r>
      <w:r w:rsidR="00067294" w:rsidRPr="00F67DBA">
        <w:t>w</w:t>
      </w:r>
      <w:r w:rsidR="00826290">
        <w:t xml:space="preserve"> art. </w:t>
      </w:r>
      <w:r w:rsidR="00067294" w:rsidRPr="00F67DBA">
        <w:t>12</w:t>
      </w:r>
      <w:r w:rsidR="00826290" w:rsidRPr="00F67DBA">
        <w:t>0</w:t>
      </w:r>
      <w:r w:rsidR="00826290">
        <w:t xml:space="preserve"> pkt </w:t>
      </w:r>
      <w:r w:rsidR="00067294" w:rsidRPr="00F67DBA">
        <w:t>2 otrzymuje brzmienie:</w:t>
      </w:r>
    </w:p>
    <w:p w14:paraId="06438D6E" w14:textId="77777777" w:rsidR="00067294" w:rsidRPr="00F67DBA" w:rsidRDefault="00067294" w:rsidP="00067294">
      <w:pPr>
        <w:pStyle w:val="ZPKTzmpktartykuempunktem"/>
      </w:pPr>
      <w:r w:rsidRPr="00F67DBA">
        <w:t>„2)</w:t>
      </w:r>
      <w:r w:rsidRPr="00F67DBA">
        <w:tab/>
        <w:t>w</w:t>
      </w:r>
      <w:r w:rsidR="00826290">
        <w:t xml:space="preserve"> pkt </w:t>
      </w:r>
      <w:r w:rsidR="00826290" w:rsidRPr="00F67DBA">
        <w:t>3</w:t>
      </w:r>
      <w:r w:rsidR="00826290">
        <w:t xml:space="preserve"> i </w:t>
      </w:r>
      <w:r w:rsidRPr="00F67DBA">
        <w:t>7, prowadzi Szef Urzędu;”;</w:t>
      </w:r>
    </w:p>
    <w:p w14:paraId="68955F25" w14:textId="77777777" w:rsidR="00067294" w:rsidRPr="00F67DBA" w:rsidRDefault="00CF0DAF" w:rsidP="00067294">
      <w:pPr>
        <w:pStyle w:val="PKTpunkt"/>
      </w:pPr>
      <w:r w:rsidRPr="00F67DBA">
        <w:t>1</w:t>
      </w:r>
      <w:r>
        <w:t>5</w:t>
      </w:r>
      <w:r w:rsidR="00EB3378" w:rsidRPr="00F67DBA">
        <w:t>)</w:t>
      </w:r>
      <w:r w:rsidR="00EB3378" w:rsidRPr="00F67DBA">
        <w:tab/>
      </w:r>
      <w:r w:rsidR="00067294" w:rsidRPr="00F67DBA">
        <w:t>w</w:t>
      </w:r>
      <w:r w:rsidR="00826290">
        <w:t xml:space="preserve"> art. </w:t>
      </w:r>
      <w:r w:rsidR="00067294" w:rsidRPr="00F67DBA">
        <w:t>12</w:t>
      </w:r>
      <w:r w:rsidR="00826290" w:rsidRPr="00F67DBA">
        <w:t>1</w:t>
      </w:r>
      <w:r w:rsidR="00826290">
        <w:t xml:space="preserve"> w ust. </w:t>
      </w:r>
      <w:r w:rsidR="00067294" w:rsidRPr="00F67DBA">
        <w:t>1 uchyla się</w:t>
      </w:r>
      <w:r w:rsidR="00826290">
        <w:t xml:space="preserve"> pkt </w:t>
      </w:r>
      <w:r w:rsidR="00EB3378" w:rsidRPr="00F67DBA">
        <w:t>5.</w:t>
      </w:r>
    </w:p>
    <w:p w14:paraId="456FF265" w14:textId="60C38CE8" w:rsidR="009B782C" w:rsidRPr="009B782C" w:rsidRDefault="00C77501" w:rsidP="009B782C">
      <w:pPr>
        <w:pStyle w:val="ARTartustawynprozporzdzenia"/>
      </w:pPr>
      <w:r w:rsidRPr="002C6067">
        <w:rPr>
          <w:rStyle w:val="Ppogrubienie"/>
        </w:rPr>
        <w:t>Art. 3.</w:t>
      </w:r>
      <w:r w:rsidRPr="002C6067">
        <w:t xml:space="preserve"> </w:t>
      </w:r>
      <w:r w:rsidR="00826290" w:rsidRPr="009B782C">
        <w:t>W</w:t>
      </w:r>
      <w:r w:rsidR="00826290">
        <w:rPr>
          <w:rFonts w:eastAsia="Times New Roman"/>
        </w:rPr>
        <w:t> </w:t>
      </w:r>
      <w:r w:rsidR="009B782C" w:rsidRPr="009B782C">
        <w:t>ustawie</w:t>
      </w:r>
      <w:r w:rsidR="00826290" w:rsidRPr="009B782C">
        <w:t xml:space="preserve"> z</w:t>
      </w:r>
      <w:r w:rsidR="00826290">
        <w:t> </w:t>
      </w:r>
      <w:r w:rsidR="009B782C" w:rsidRPr="009B782C">
        <w:t>dnia 2</w:t>
      </w:r>
      <w:r w:rsidR="00826290" w:rsidRPr="009B782C">
        <w:t>8</w:t>
      </w:r>
      <w:r w:rsidR="00826290">
        <w:t> </w:t>
      </w:r>
      <w:r w:rsidR="009B782C" w:rsidRPr="009B782C">
        <w:t>listopada 200</w:t>
      </w:r>
      <w:r w:rsidR="00826290" w:rsidRPr="009B782C">
        <w:t>3</w:t>
      </w:r>
      <w:r w:rsidR="00826290">
        <w:t> </w:t>
      </w:r>
      <w:r w:rsidR="009B782C" w:rsidRPr="009B782C">
        <w:t>r.</w:t>
      </w:r>
      <w:r w:rsidR="00826290" w:rsidRPr="009B782C">
        <w:t xml:space="preserve"> o</w:t>
      </w:r>
      <w:r w:rsidR="00826290">
        <w:t> </w:t>
      </w:r>
      <w:r w:rsidR="009B782C" w:rsidRPr="009B782C">
        <w:t>świadczeniach rodzinnych (</w:t>
      </w:r>
      <w:r w:rsidR="00826290">
        <w:t>Dz. U.</w:t>
      </w:r>
      <w:r w:rsidR="00826290" w:rsidRPr="009B782C">
        <w:t xml:space="preserve"> z</w:t>
      </w:r>
      <w:r w:rsidR="00826290">
        <w:t> </w:t>
      </w:r>
      <w:r w:rsidR="009B782C" w:rsidRPr="009B782C">
        <w:t>202</w:t>
      </w:r>
      <w:r w:rsidR="00826290" w:rsidRPr="009B782C">
        <w:t>5</w:t>
      </w:r>
      <w:r w:rsidR="00826290">
        <w:t> </w:t>
      </w:r>
      <w:r w:rsidR="009B782C" w:rsidRPr="009B782C">
        <w:t>r.</w:t>
      </w:r>
      <w:r w:rsidR="00826290">
        <w:t xml:space="preserve"> poz. </w:t>
      </w:r>
      <w:r w:rsidR="009B782C" w:rsidRPr="009B782C">
        <w:t>1208) wprowadza się następujące zmiany:</w:t>
      </w:r>
    </w:p>
    <w:p w14:paraId="72B2F25E" w14:textId="77777777" w:rsidR="009B782C" w:rsidRPr="009B782C" w:rsidRDefault="009B782C" w:rsidP="001A6B8E">
      <w:pPr>
        <w:pStyle w:val="PKTpunkt"/>
      </w:pPr>
      <w:r w:rsidRPr="009B782C">
        <w:t>1)</w:t>
      </w:r>
      <w:r w:rsidRPr="009B782C">
        <w:tab/>
        <w:t>w</w:t>
      </w:r>
      <w:r w:rsidR="00826290">
        <w:t xml:space="preserve"> art. </w:t>
      </w:r>
      <w:r w:rsidR="00826290" w:rsidRPr="009B782C">
        <w:t>1</w:t>
      </w:r>
      <w:r w:rsidR="00826290">
        <w:t xml:space="preserve"> w ust. </w:t>
      </w:r>
      <w:r w:rsidR="00826290" w:rsidRPr="009B782C">
        <w:t>2</w:t>
      </w:r>
      <w:r w:rsidR="00826290">
        <w:t xml:space="preserve"> w pkt </w:t>
      </w:r>
      <w:r w:rsidR="00826290" w:rsidRPr="009B782C">
        <w:t>2</w:t>
      </w:r>
      <w:r w:rsidR="00826290">
        <w:t> </w:t>
      </w:r>
      <w:r w:rsidRPr="009B782C">
        <w:t>po</w:t>
      </w:r>
      <w:r w:rsidR="00826290">
        <w:t xml:space="preserve"> lit. </w:t>
      </w:r>
      <w:r w:rsidRPr="009B782C">
        <w:t>c dodaje się</w:t>
      </w:r>
      <w:r w:rsidR="00826290">
        <w:t xml:space="preserve"> lit. </w:t>
      </w:r>
      <w:r w:rsidRPr="009B782C">
        <w:t>ca</w:t>
      </w:r>
      <w:r w:rsidR="00826290" w:rsidRPr="009B782C">
        <w:t xml:space="preserve"> w</w:t>
      </w:r>
      <w:r w:rsidR="00826290">
        <w:t> </w:t>
      </w:r>
      <w:r w:rsidRPr="009B782C">
        <w:t>brzmieniu:</w:t>
      </w:r>
    </w:p>
    <w:p w14:paraId="5608ECA5" w14:textId="77777777" w:rsidR="009B782C" w:rsidRPr="009B782C" w:rsidRDefault="009B782C" w:rsidP="001A6B8E">
      <w:pPr>
        <w:pStyle w:val="ZLITzmlitartykuempunktem"/>
      </w:pPr>
      <w:r w:rsidRPr="009B782C">
        <w:t>„ca)</w:t>
      </w:r>
      <w:r w:rsidRPr="009B782C">
        <w:tab/>
        <w:t>przebywającym na terytorium Rzeczypospolitej Polskiej na podstawie</w:t>
      </w:r>
      <w:r w:rsidR="00826290">
        <w:t xml:space="preserve"> art. </w:t>
      </w:r>
      <w:r w:rsidRPr="009B782C">
        <w:t>10</w:t>
      </w:r>
      <w:r w:rsidR="00826290" w:rsidRPr="009B782C">
        <w:t>6</w:t>
      </w:r>
      <w:r w:rsidR="00826290">
        <w:t xml:space="preserve"> lub</w:t>
      </w:r>
      <w:r w:rsidRPr="009B782C">
        <w:t xml:space="preserve"> rozporządzenia wydanego na podstawie</w:t>
      </w:r>
      <w:r w:rsidR="00826290">
        <w:t xml:space="preserve"> art. </w:t>
      </w:r>
      <w:r w:rsidRPr="009B782C">
        <w:t>10</w:t>
      </w:r>
      <w:r w:rsidR="00826290" w:rsidRPr="009B782C">
        <w:t>7</w:t>
      </w:r>
      <w:r w:rsidR="00826290">
        <w:t xml:space="preserve"> ust. </w:t>
      </w:r>
      <w:r w:rsidR="00826290" w:rsidRPr="009B782C">
        <w:t>1</w:t>
      </w:r>
      <w:r w:rsidR="00826290">
        <w:t> </w:t>
      </w:r>
      <w:r w:rsidRPr="009B782C">
        <w:t>ustawy</w:t>
      </w:r>
      <w:r w:rsidR="00826290" w:rsidRPr="009B782C">
        <w:t xml:space="preserve"> z</w:t>
      </w:r>
      <w:r w:rsidR="00826290">
        <w:t> </w:t>
      </w:r>
      <w:r w:rsidRPr="009B782C">
        <w:t>dnia 1</w:t>
      </w:r>
      <w:r w:rsidR="00826290" w:rsidRPr="009B782C">
        <w:t>3</w:t>
      </w:r>
      <w:r w:rsidR="00826290">
        <w:t> </w:t>
      </w:r>
      <w:r w:rsidRPr="009B782C">
        <w:t>czerwca 200</w:t>
      </w:r>
      <w:r w:rsidR="00826290" w:rsidRPr="009B782C">
        <w:t>3</w:t>
      </w:r>
      <w:r w:rsidR="00826290">
        <w:t> </w:t>
      </w:r>
      <w:r w:rsidRPr="009B782C">
        <w:t>r.</w:t>
      </w:r>
      <w:r w:rsidR="00826290" w:rsidRPr="009B782C">
        <w:t xml:space="preserve"> o</w:t>
      </w:r>
      <w:r w:rsidR="00826290">
        <w:t> </w:t>
      </w:r>
      <w:r w:rsidRPr="009B782C">
        <w:t>udzielaniu cudzoziemcom ochrony na terytorium Rzeczypospolitej Polskiej (</w:t>
      </w:r>
      <w:r w:rsidR="00826290">
        <w:t>Dz. U.</w:t>
      </w:r>
      <w:r w:rsidR="00826290" w:rsidRPr="009B782C">
        <w:t xml:space="preserve"> z</w:t>
      </w:r>
      <w:r w:rsidR="00826290">
        <w:t> </w:t>
      </w:r>
      <w:r w:rsidRPr="009B782C">
        <w:t>202</w:t>
      </w:r>
      <w:r w:rsidR="00826290" w:rsidRPr="009B782C">
        <w:t>5</w:t>
      </w:r>
      <w:r w:rsidR="00826290">
        <w:t> </w:t>
      </w:r>
      <w:r w:rsidRPr="009B782C">
        <w:t>r.</w:t>
      </w:r>
      <w:r w:rsidR="00826290">
        <w:t xml:space="preserve"> poz. </w:t>
      </w:r>
      <w:r w:rsidRPr="009B782C">
        <w:t>223, 389, 619, 62</w:t>
      </w:r>
      <w:r w:rsidR="00826290" w:rsidRPr="009B782C">
        <w:t>1</w:t>
      </w:r>
      <w:r w:rsidR="00826290">
        <w:t xml:space="preserve"> i </w:t>
      </w:r>
      <w:r w:rsidRPr="009B782C">
        <w:t>179</w:t>
      </w:r>
      <w:r w:rsidR="00826290" w:rsidRPr="009B782C">
        <w:t>4</w:t>
      </w:r>
      <w:r w:rsidR="00826290">
        <w:t xml:space="preserve"> oraz z </w:t>
      </w:r>
      <w:r w:rsidR="0011367B">
        <w:t>202</w:t>
      </w:r>
      <w:r w:rsidR="00826290">
        <w:t>6 </w:t>
      </w:r>
      <w:r w:rsidR="0011367B">
        <w:t>r.</w:t>
      </w:r>
      <w:r w:rsidR="00826290">
        <w:t xml:space="preserve"> poz. </w:t>
      </w:r>
      <w:r w:rsidR="0011367B">
        <w:t>…</w:t>
      </w:r>
      <w:r w:rsidRPr="009B782C">
        <w:t>),</w:t>
      </w:r>
      <w:r w:rsidR="00826290" w:rsidRPr="009B782C">
        <w:t xml:space="preserve"> o</w:t>
      </w:r>
      <w:r w:rsidR="00826290">
        <w:t> </w:t>
      </w:r>
      <w:r w:rsidRPr="009B782C">
        <w:t>ile posiadają PESEL ze statusem UKR,</w:t>
      </w:r>
      <w:r w:rsidR="00826290" w:rsidRPr="009B782C">
        <w:t xml:space="preserve"> o</w:t>
      </w:r>
      <w:r w:rsidR="00826290">
        <w:t> </w:t>
      </w:r>
      <w:r w:rsidRPr="009B782C">
        <w:t>którym mowa</w:t>
      </w:r>
      <w:r w:rsidR="00826290" w:rsidRPr="009B782C">
        <w:t xml:space="preserve"> w</w:t>
      </w:r>
      <w:r w:rsidR="00826290">
        <w:t> art. </w:t>
      </w:r>
      <w:r w:rsidR="00826290" w:rsidRPr="009B782C">
        <w:t>8</w:t>
      </w:r>
      <w:r w:rsidR="00826290">
        <w:t xml:space="preserve"> pkt </w:t>
      </w:r>
      <w:r w:rsidRPr="009B782C">
        <w:t>24a</w:t>
      </w:r>
      <w:r w:rsidR="00826290">
        <w:t xml:space="preserve"> lit. </w:t>
      </w:r>
      <w:r w:rsidRPr="009B782C">
        <w:t>d ustawy</w:t>
      </w:r>
      <w:r w:rsidR="00826290" w:rsidRPr="009B782C">
        <w:t xml:space="preserve"> z</w:t>
      </w:r>
      <w:r w:rsidR="00826290">
        <w:t> </w:t>
      </w:r>
      <w:r w:rsidRPr="009B782C">
        <w:t>dnia 2</w:t>
      </w:r>
      <w:r w:rsidR="00826290" w:rsidRPr="009B782C">
        <w:t>4</w:t>
      </w:r>
      <w:r w:rsidR="00826290">
        <w:t> </w:t>
      </w:r>
      <w:r w:rsidRPr="009B782C">
        <w:t>września 201</w:t>
      </w:r>
      <w:r w:rsidR="00826290" w:rsidRPr="009B782C">
        <w:t>0</w:t>
      </w:r>
      <w:r w:rsidR="00826290">
        <w:t> </w:t>
      </w:r>
      <w:r w:rsidRPr="009B782C">
        <w:t>r.</w:t>
      </w:r>
      <w:r w:rsidR="00826290" w:rsidRPr="009B782C">
        <w:t xml:space="preserve"> o</w:t>
      </w:r>
      <w:r w:rsidR="00826290">
        <w:t> </w:t>
      </w:r>
      <w:r w:rsidRPr="009B782C">
        <w:t>ewidencji ludności (</w:t>
      </w:r>
      <w:r w:rsidR="00826290">
        <w:t>Dz. U.</w:t>
      </w:r>
      <w:r w:rsidR="00826290" w:rsidRPr="009B782C">
        <w:t xml:space="preserve"> z</w:t>
      </w:r>
      <w:r w:rsidR="00826290">
        <w:t> </w:t>
      </w:r>
      <w:r w:rsidRPr="009B782C">
        <w:t>202</w:t>
      </w:r>
      <w:r w:rsidR="00826290" w:rsidRPr="009B782C">
        <w:t>5</w:t>
      </w:r>
      <w:r w:rsidR="00826290">
        <w:t> </w:t>
      </w:r>
      <w:r w:rsidRPr="009B782C">
        <w:t>r.</w:t>
      </w:r>
      <w:r w:rsidR="00826290">
        <w:t xml:space="preserve"> poz. </w:t>
      </w:r>
      <w:r w:rsidRPr="009B782C">
        <w:t>274</w:t>
      </w:r>
      <w:r w:rsidR="0011367B">
        <w:t>,</w:t>
      </w:r>
      <w:r w:rsidR="00826290">
        <w:t xml:space="preserve"> z </w:t>
      </w:r>
      <w:proofErr w:type="spellStart"/>
      <w:r w:rsidR="0011367B">
        <w:t>późn</w:t>
      </w:r>
      <w:proofErr w:type="spellEnd"/>
      <w:r w:rsidR="0011367B">
        <w:t>. zm.</w:t>
      </w:r>
      <w:r w:rsidR="0011367B">
        <w:rPr>
          <w:rStyle w:val="Odwoanieprzypisudolnego"/>
        </w:rPr>
        <w:footnoteReference w:id="5"/>
      </w:r>
      <w:r w:rsidR="0011367B">
        <w:rPr>
          <w:rStyle w:val="IGindeksgrny"/>
        </w:rPr>
        <w:t>)</w:t>
      </w:r>
      <w:r w:rsidRPr="009B782C">
        <w:t>), jeżeli zamieszkują</w:t>
      </w:r>
      <w:r w:rsidR="00826290" w:rsidRPr="009B782C">
        <w:t xml:space="preserve"> z</w:t>
      </w:r>
      <w:r w:rsidR="00826290">
        <w:t> </w:t>
      </w:r>
      <w:r w:rsidRPr="009B782C">
        <w:t>członkami rodzin na terytor</w:t>
      </w:r>
      <w:r w:rsidR="00282359">
        <w:t>ium Rzeczypospolitej Polskiej,”;</w:t>
      </w:r>
    </w:p>
    <w:p w14:paraId="2F6B5062" w14:textId="77777777" w:rsidR="009B782C" w:rsidRPr="009B782C" w:rsidRDefault="009B782C" w:rsidP="001A6B8E">
      <w:pPr>
        <w:pStyle w:val="PKTpunkt"/>
      </w:pPr>
      <w:r w:rsidRPr="009B782C">
        <w:lastRenderedPageBreak/>
        <w:t>2)</w:t>
      </w:r>
      <w:r w:rsidRPr="009B782C">
        <w:tab/>
        <w:t>w</w:t>
      </w:r>
      <w:r w:rsidR="00826290">
        <w:t xml:space="preserve"> art. </w:t>
      </w:r>
      <w:r w:rsidR="00826290" w:rsidRPr="009B782C">
        <w:t>3</w:t>
      </w:r>
      <w:r w:rsidR="00826290">
        <w:t> </w:t>
      </w:r>
      <w:r w:rsidRPr="009B782C">
        <w:t>po</w:t>
      </w:r>
      <w:r w:rsidR="00826290">
        <w:t xml:space="preserve"> pkt </w:t>
      </w:r>
      <w:r w:rsidRPr="009B782C">
        <w:t>1</w:t>
      </w:r>
      <w:r w:rsidR="00826290" w:rsidRPr="009B782C">
        <w:t>4</w:t>
      </w:r>
      <w:r w:rsidR="00826290">
        <w:t> </w:t>
      </w:r>
      <w:r w:rsidRPr="009B782C">
        <w:t>dodaje się</w:t>
      </w:r>
      <w:r w:rsidR="00826290">
        <w:t xml:space="preserve"> pkt </w:t>
      </w:r>
      <w:r w:rsidRPr="009B782C">
        <w:t>14a</w:t>
      </w:r>
      <w:r w:rsidR="00826290" w:rsidRPr="009B782C">
        <w:t xml:space="preserve"> i</w:t>
      </w:r>
      <w:r w:rsidR="00826290">
        <w:t> </w:t>
      </w:r>
      <w:r w:rsidRPr="009B782C">
        <w:t>14b</w:t>
      </w:r>
      <w:r w:rsidR="00826290" w:rsidRPr="009B782C">
        <w:t xml:space="preserve"> w</w:t>
      </w:r>
      <w:r w:rsidR="00826290">
        <w:t> </w:t>
      </w:r>
      <w:r w:rsidRPr="009B782C">
        <w:t>brzmieniu:</w:t>
      </w:r>
    </w:p>
    <w:p w14:paraId="42F77C4B" w14:textId="77777777" w:rsidR="009B782C" w:rsidRPr="001A6B8E" w:rsidRDefault="009B782C" w:rsidP="001A6B8E">
      <w:pPr>
        <w:pStyle w:val="ZPKTzmpktartykuempunktem"/>
        <w:rPr>
          <w:rFonts w:ascii="Times New Roman" w:hAnsi="Times New Roman"/>
          <w:bCs w:val="0"/>
        </w:rPr>
      </w:pPr>
      <w:r w:rsidRPr="001A6B8E">
        <w:rPr>
          <w:rFonts w:ascii="Times New Roman" w:hAnsi="Times New Roman"/>
          <w:bCs w:val="0"/>
        </w:rPr>
        <w:t>„14a)</w:t>
      </w:r>
      <w:r w:rsidRPr="001A6B8E">
        <w:rPr>
          <w:rFonts w:ascii="Times New Roman" w:hAnsi="Times New Roman"/>
          <w:bCs w:val="0"/>
        </w:rPr>
        <w:tab/>
        <w:t>opiekunie tymczasowym dziecka – oznacza to osobę,</w:t>
      </w:r>
      <w:r w:rsidR="00826290" w:rsidRPr="001A6B8E">
        <w:rPr>
          <w:rFonts w:ascii="Times New Roman" w:hAnsi="Times New Roman"/>
          <w:bCs w:val="0"/>
        </w:rPr>
        <w:t xml:space="preserve"> o</w:t>
      </w:r>
      <w:r w:rsidR="00826290">
        <w:rPr>
          <w:rFonts w:ascii="Times New Roman" w:hAnsi="Times New Roman"/>
          <w:bCs w:val="0"/>
        </w:rPr>
        <w:t> </w:t>
      </w:r>
      <w:r w:rsidRPr="001A6B8E">
        <w:rPr>
          <w:rFonts w:ascii="Times New Roman" w:hAnsi="Times New Roman"/>
          <w:bCs w:val="0"/>
        </w:rPr>
        <w:t>której mowa</w:t>
      </w:r>
      <w:r w:rsidR="00826290" w:rsidRPr="001A6B8E">
        <w:rPr>
          <w:rFonts w:ascii="Times New Roman" w:hAnsi="Times New Roman"/>
          <w:bCs w:val="0"/>
        </w:rPr>
        <w:t xml:space="preserve"> w</w:t>
      </w:r>
      <w:r w:rsidR="00826290">
        <w:rPr>
          <w:rFonts w:ascii="Times New Roman" w:hAnsi="Times New Roman"/>
          <w:bCs w:val="0"/>
        </w:rPr>
        <w:t> art. </w:t>
      </w:r>
      <w:r w:rsidRPr="001A6B8E">
        <w:rPr>
          <w:rFonts w:ascii="Times New Roman" w:hAnsi="Times New Roman"/>
          <w:bCs w:val="0"/>
        </w:rPr>
        <w:t>11</w:t>
      </w:r>
      <w:r w:rsidR="00826290" w:rsidRPr="001A6B8E">
        <w:rPr>
          <w:rFonts w:ascii="Times New Roman" w:hAnsi="Times New Roman"/>
          <w:bCs w:val="0"/>
        </w:rPr>
        <w:t>3</w:t>
      </w:r>
      <w:r w:rsidR="00826290">
        <w:rPr>
          <w:rFonts w:ascii="Times New Roman" w:hAnsi="Times New Roman"/>
          <w:bCs w:val="0"/>
        </w:rPr>
        <w:t> </w:t>
      </w:r>
      <w:r w:rsidRPr="001A6B8E">
        <w:rPr>
          <w:rFonts w:ascii="Times New Roman" w:hAnsi="Times New Roman"/>
          <w:bCs w:val="0"/>
        </w:rPr>
        <w:t>ustawy dnia 1</w:t>
      </w:r>
      <w:r w:rsidR="00826290" w:rsidRPr="001A6B8E">
        <w:rPr>
          <w:rFonts w:ascii="Times New Roman" w:hAnsi="Times New Roman"/>
          <w:bCs w:val="0"/>
        </w:rPr>
        <w:t>3</w:t>
      </w:r>
      <w:r w:rsidR="00826290">
        <w:rPr>
          <w:rFonts w:ascii="Times New Roman" w:hAnsi="Times New Roman"/>
          <w:bCs w:val="0"/>
        </w:rPr>
        <w:t> </w:t>
      </w:r>
      <w:r w:rsidRPr="001A6B8E">
        <w:rPr>
          <w:rFonts w:ascii="Times New Roman" w:hAnsi="Times New Roman"/>
          <w:bCs w:val="0"/>
        </w:rPr>
        <w:t>czerwca 200</w:t>
      </w:r>
      <w:r w:rsidR="00826290" w:rsidRPr="001A6B8E">
        <w:rPr>
          <w:rFonts w:ascii="Times New Roman" w:hAnsi="Times New Roman"/>
          <w:bCs w:val="0"/>
        </w:rPr>
        <w:t>3</w:t>
      </w:r>
      <w:r w:rsidR="00826290">
        <w:rPr>
          <w:rFonts w:ascii="Times New Roman" w:hAnsi="Times New Roman"/>
          <w:bCs w:val="0"/>
        </w:rPr>
        <w:t> </w:t>
      </w:r>
      <w:r w:rsidRPr="001A6B8E">
        <w:rPr>
          <w:rFonts w:ascii="Times New Roman" w:hAnsi="Times New Roman"/>
          <w:bCs w:val="0"/>
        </w:rPr>
        <w:t>r.</w:t>
      </w:r>
      <w:r w:rsidR="00826290" w:rsidRPr="001A6B8E">
        <w:rPr>
          <w:rFonts w:ascii="Times New Roman" w:hAnsi="Times New Roman"/>
          <w:bCs w:val="0"/>
        </w:rPr>
        <w:t xml:space="preserve"> o</w:t>
      </w:r>
      <w:r w:rsidR="00826290">
        <w:rPr>
          <w:rFonts w:ascii="Times New Roman" w:hAnsi="Times New Roman"/>
          <w:bCs w:val="0"/>
        </w:rPr>
        <w:t> </w:t>
      </w:r>
      <w:r w:rsidRPr="001A6B8E">
        <w:rPr>
          <w:rFonts w:ascii="Times New Roman" w:hAnsi="Times New Roman"/>
          <w:bCs w:val="0"/>
        </w:rPr>
        <w:t>udzielaniu cudzoziemcom ochrony na terytorium Rzeczypospolitej Polskiej;</w:t>
      </w:r>
    </w:p>
    <w:p w14:paraId="2B682808" w14:textId="77777777" w:rsidR="009B782C" w:rsidRPr="001A6B8E" w:rsidRDefault="009B782C" w:rsidP="001A6B8E">
      <w:pPr>
        <w:pStyle w:val="ZPKTzmpktartykuempunktem"/>
        <w:rPr>
          <w:rFonts w:ascii="Times New Roman" w:hAnsi="Times New Roman"/>
          <w:bCs w:val="0"/>
        </w:rPr>
      </w:pPr>
      <w:r w:rsidRPr="001A6B8E">
        <w:rPr>
          <w:rFonts w:ascii="Times New Roman" w:hAnsi="Times New Roman"/>
          <w:bCs w:val="0"/>
        </w:rPr>
        <w:t>14b)</w:t>
      </w:r>
      <w:r w:rsidRPr="001A6B8E">
        <w:rPr>
          <w:rFonts w:ascii="Times New Roman" w:hAnsi="Times New Roman"/>
          <w:bCs w:val="0"/>
        </w:rPr>
        <w:tab/>
        <w:t>opiekunie dziecka wskazanym przez władze kraju pochodzenia – oznacza to osobę,</w:t>
      </w:r>
      <w:r w:rsidR="00826290" w:rsidRPr="001A6B8E">
        <w:rPr>
          <w:rFonts w:ascii="Times New Roman" w:hAnsi="Times New Roman"/>
          <w:bCs w:val="0"/>
        </w:rPr>
        <w:t xml:space="preserve"> o</w:t>
      </w:r>
      <w:r w:rsidR="00826290">
        <w:rPr>
          <w:rFonts w:ascii="Times New Roman" w:hAnsi="Times New Roman"/>
          <w:bCs w:val="0"/>
        </w:rPr>
        <w:t> </w:t>
      </w:r>
      <w:r w:rsidRPr="001A6B8E">
        <w:rPr>
          <w:rFonts w:ascii="Times New Roman" w:hAnsi="Times New Roman"/>
          <w:bCs w:val="0"/>
        </w:rPr>
        <w:t>której mowa</w:t>
      </w:r>
      <w:r w:rsidR="00826290" w:rsidRPr="001A6B8E">
        <w:rPr>
          <w:rFonts w:ascii="Times New Roman" w:hAnsi="Times New Roman"/>
          <w:bCs w:val="0"/>
        </w:rPr>
        <w:t xml:space="preserve"> w</w:t>
      </w:r>
      <w:r w:rsidR="00826290">
        <w:rPr>
          <w:rFonts w:ascii="Times New Roman" w:hAnsi="Times New Roman"/>
          <w:bCs w:val="0"/>
        </w:rPr>
        <w:t> art. </w:t>
      </w:r>
      <w:r w:rsidRPr="001A6B8E">
        <w:rPr>
          <w:rFonts w:ascii="Times New Roman" w:hAnsi="Times New Roman"/>
          <w:bCs w:val="0"/>
        </w:rPr>
        <w:t>113a ustawy dnia 1</w:t>
      </w:r>
      <w:r w:rsidR="00826290" w:rsidRPr="001A6B8E">
        <w:rPr>
          <w:rFonts w:ascii="Times New Roman" w:hAnsi="Times New Roman"/>
          <w:bCs w:val="0"/>
        </w:rPr>
        <w:t>3</w:t>
      </w:r>
      <w:r w:rsidR="00826290">
        <w:rPr>
          <w:rFonts w:ascii="Times New Roman" w:hAnsi="Times New Roman"/>
          <w:bCs w:val="0"/>
        </w:rPr>
        <w:t> </w:t>
      </w:r>
      <w:r w:rsidRPr="001A6B8E">
        <w:rPr>
          <w:rFonts w:ascii="Times New Roman" w:hAnsi="Times New Roman"/>
          <w:bCs w:val="0"/>
        </w:rPr>
        <w:t>czerwca 200</w:t>
      </w:r>
      <w:r w:rsidR="00826290" w:rsidRPr="001A6B8E">
        <w:rPr>
          <w:rFonts w:ascii="Times New Roman" w:hAnsi="Times New Roman"/>
          <w:bCs w:val="0"/>
        </w:rPr>
        <w:t>3</w:t>
      </w:r>
      <w:r w:rsidR="00826290">
        <w:rPr>
          <w:rFonts w:ascii="Times New Roman" w:hAnsi="Times New Roman"/>
          <w:bCs w:val="0"/>
        </w:rPr>
        <w:t> </w:t>
      </w:r>
      <w:r w:rsidRPr="001A6B8E">
        <w:rPr>
          <w:rFonts w:ascii="Times New Roman" w:hAnsi="Times New Roman"/>
          <w:bCs w:val="0"/>
        </w:rPr>
        <w:t>r.</w:t>
      </w:r>
      <w:r w:rsidR="00826290" w:rsidRPr="001A6B8E">
        <w:rPr>
          <w:rFonts w:ascii="Times New Roman" w:hAnsi="Times New Roman"/>
          <w:bCs w:val="0"/>
        </w:rPr>
        <w:t xml:space="preserve"> o</w:t>
      </w:r>
      <w:r w:rsidR="00826290">
        <w:rPr>
          <w:rFonts w:ascii="Times New Roman" w:hAnsi="Times New Roman"/>
          <w:bCs w:val="0"/>
        </w:rPr>
        <w:t> </w:t>
      </w:r>
      <w:r w:rsidRPr="001A6B8E">
        <w:rPr>
          <w:rFonts w:ascii="Times New Roman" w:hAnsi="Times New Roman"/>
          <w:bCs w:val="0"/>
        </w:rPr>
        <w:t>udzielaniu cudzoziemcom ochrony na terytorium Rzeczypospolitej Polskiej;”;</w:t>
      </w:r>
    </w:p>
    <w:p w14:paraId="55D48C21" w14:textId="77777777" w:rsidR="009B782C" w:rsidRPr="009B782C" w:rsidRDefault="009B782C" w:rsidP="001A6B8E">
      <w:pPr>
        <w:pStyle w:val="PKTpunkt"/>
      </w:pPr>
      <w:r w:rsidRPr="009B782C">
        <w:t>3)</w:t>
      </w:r>
      <w:r w:rsidRPr="009B782C">
        <w:tab/>
        <w:t>po</w:t>
      </w:r>
      <w:r w:rsidR="00826290">
        <w:t xml:space="preserve"> art. </w:t>
      </w:r>
      <w:r w:rsidR="00826290" w:rsidRPr="009B782C">
        <w:t>3</w:t>
      </w:r>
      <w:r w:rsidR="00826290">
        <w:t> </w:t>
      </w:r>
      <w:r w:rsidRPr="009B782C">
        <w:t>dodaje się</w:t>
      </w:r>
      <w:r w:rsidR="00826290">
        <w:t xml:space="preserve"> art. </w:t>
      </w:r>
      <w:r w:rsidRPr="009B782C">
        <w:t>3a</w:t>
      </w:r>
      <w:r w:rsidR="00826290" w:rsidRPr="009B782C">
        <w:t xml:space="preserve"> w</w:t>
      </w:r>
      <w:r w:rsidR="00826290">
        <w:t> </w:t>
      </w:r>
      <w:r w:rsidRPr="009B782C">
        <w:t>brzmieniu:</w:t>
      </w:r>
    </w:p>
    <w:p w14:paraId="5610A3EE" w14:textId="77777777" w:rsidR="009B782C" w:rsidRPr="009B782C" w:rsidRDefault="009B782C" w:rsidP="001A6B8E">
      <w:pPr>
        <w:pStyle w:val="ZARTzmartartykuempunktem"/>
      </w:pPr>
      <w:r w:rsidRPr="009B782C">
        <w:t>„Art. 3a. 1. Świadczenia rodzinne przysługują opiekunowi tymczasowemu dziecka</w:t>
      </w:r>
      <w:r w:rsidR="00826290" w:rsidRPr="009B782C">
        <w:t xml:space="preserve"> i</w:t>
      </w:r>
      <w:r w:rsidR="00826290">
        <w:t> </w:t>
      </w:r>
      <w:r w:rsidRPr="009B782C">
        <w:t xml:space="preserve">opiekunowi dziecka wskazanemu przez władze kraju </w:t>
      </w:r>
      <w:proofErr w:type="gramStart"/>
      <w:r w:rsidRPr="009B782C">
        <w:t>pochodzenia</w:t>
      </w:r>
      <w:proofErr w:type="gramEnd"/>
      <w:r w:rsidRPr="009B782C">
        <w:t xml:space="preserve"> jeżeli spełniają warunki uprawniające do tych świadczeń,</w:t>
      </w:r>
      <w:r w:rsidR="00826290" w:rsidRPr="009B782C">
        <w:t xml:space="preserve"> z</w:t>
      </w:r>
      <w:r w:rsidR="00826290">
        <w:t> </w:t>
      </w:r>
      <w:r w:rsidRPr="009B782C">
        <w:t>wyłączeniem świadczenia rodzicielskiego.</w:t>
      </w:r>
    </w:p>
    <w:p w14:paraId="576DC869" w14:textId="77777777" w:rsidR="009B782C" w:rsidRPr="009B782C" w:rsidRDefault="009B782C" w:rsidP="001A6B8E">
      <w:pPr>
        <w:pStyle w:val="ZUSTzmustartykuempunktem"/>
      </w:pPr>
      <w:r w:rsidRPr="009B782C">
        <w:t>2.</w:t>
      </w:r>
      <w:r w:rsidR="00826290" w:rsidRPr="009B782C">
        <w:t xml:space="preserve"> W</w:t>
      </w:r>
      <w:r w:rsidR="00826290">
        <w:t> </w:t>
      </w:r>
      <w:r w:rsidRPr="009B782C">
        <w:t>postępowaniach</w:t>
      </w:r>
      <w:r w:rsidR="00826290" w:rsidRPr="009B782C">
        <w:t xml:space="preserve"> o</w:t>
      </w:r>
      <w:r w:rsidR="00826290">
        <w:t> </w:t>
      </w:r>
      <w:r w:rsidRPr="009B782C">
        <w:t>przyznanie świadczeń rodzinnych,</w:t>
      </w:r>
      <w:r w:rsidR="00826290" w:rsidRPr="009B782C">
        <w:t xml:space="preserve"> w</w:t>
      </w:r>
      <w:r w:rsidR="00826290">
        <w:t> </w:t>
      </w:r>
      <w:r w:rsidRPr="009B782C">
        <w:t>imieniu</w:t>
      </w:r>
      <w:r w:rsidR="00826290" w:rsidRPr="009B782C">
        <w:t xml:space="preserve"> i</w:t>
      </w:r>
      <w:r w:rsidR="00826290">
        <w:t> </w:t>
      </w:r>
      <w:r w:rsidRPr="009B782C">
        <w:t>na rzecz opiekuna dziecka wskazanego przez władze kraju pochodzenia wnioski</w:t>
      </w:r>
      <w:r w:rsidR="00826290" w:rsidRPr="009B782C">
        <w:t xml:space="preserve"> o</w:t>
      </w:r>
      <w:r w:rsidR="00826290">
        <w:t> </w:t>
      </w:r>
      <w:r w:rsidRPr="009B782C">
        <w:t>świadczenia rodzinne składa</w:t>
      </w:r>
      <w:r w:rsidR="00826290" w:rsidRPr="009B782C">
        <w:t xml:space="preserve"> i</w:t>
      </w:r>
      <w:r w:rsidR="00826290">
        <w:t> </w:t>
      </w:r>
      <w:r w:rsidRPr="009B782C">
        <w:t>działa</w:t>
      </w:r>
      <w:r w:rsidR="00826290" w:rsidRPr="009B782C">
        <w:t xml:space="preserve"> w</w:t>
      </w:r>
      <w:r w:rsidR="00826290">
        <w:t> </w:t>
      </w:r>
      <w:r w:rsidRPr="009B782C">
        <w:t>tych postępowaniach wyłącznie starosta lub upoważniony przez niego pracownik jednostki organizacyjnej powiatu.</w:t>
      </w:r>
    </w:p>
    <w:p w14:paraId="29AE5404" w14:textId="77777777" w:rsidR="009B782C" w:rsidRPr="009B782C" w:rsidRDefault="009B782C" w:rsidP="001A6B8E">
      <w:pPr>
        <w:pStyle w:val="ZUSTzmustartykuempunktem"/>
      </w:pPr>
      <w:r w:rsidRPr="009B782C">
        <w:t xml:space="preserve">3. </w:t>
      </w:r>
      <w:bookmarkStart w:id="6" w:name="_Hlk219289845"/>
      <w:r w:rsidRPr="009B782C">
        <w:t>Opiekunowi dziecka wskazanemu przez władze kraju pochodzenia</w:t>
      </w:r>
      <w:bookmarkEnd w:id="6"/>
      <w:r w:rsidRPr="009B782C">
        <w:t>, przyznane świadczenia rodzinne wypłaca się na rachunek bankowy powiatu, na terenie którego opiekun ten sprawuje opiekę nad dziećmi. Powiat przekazuje przyznane temu opiekunowi świadczenia</w:t>
      </w:r>
      <w:r w:rsidR="00826290" w:rsidRPr="009B782C">
        <w:t xml:space="preserve"> w</w:t>
      </w:r>
      <w:r w:rsidR="00826290">
        <w:t> </w:t>
      </w:r>
      <w:r w:rsidRPr="009B782C">
        <w:t>szczególności</w:t>
      </w:r>
      <w:r w:rsidR="00826290" w:rsidRPr="009B782C">
        <w:t xml:space="preserve"> w</w:t>
      </w:r>
      <w:r w:rsidR="00826290">
        <w:t> </w:t>
      </w:r>
      <w:r w:rsidRPr="009B782C">
        <w:t>formie rzeczowej lub</w:t>
      </w:r>
      <w:r w:rsidR="00826290" w:rsidRPr="009B782C">
        <w:t xml:space="preserve"> w</w:t>
      </w:r>
      <w:r w:rsidR="00826290">
        <w:t> </w:t>
      </w:r>
      <w:r w:rsidRPr="009B782C">
        <w:t>formie opłacania usług.</w:t>
      </w:r>
    </w:p>
    <w:p w14:paraId="1FD9D833" w14:textId="77777777" w:rsidR="009B782C" w:rsidRPr="009B782C" w:rsidRDefault="009B782C" w:rsidP="001A6B8E">
      <w:pPr>
        <w:pStyle w:val="ZUSTzmustartykuempunktem"/>
      </w:pPr>
      <w:r w:rsidRPr="009B782C">
        <w:t>4. Zadania związane</w:t>
      </w:r>
      <w:r w:rsidR="00826290" w:rsidRPr="009B782C">
        <w:t xml:space="preserve"> z</w:t>
      </w:r>
      <w:r w:rsidR="00826290">
        <w:t> </w:t>
      </w:r>
      <w:r w:rsidRPr="009B782C">
        <w:t>realizacją przez powiat zadania,</w:t>
      </w:r>
      <w:r w:rsidR="00826290" w:rsidRPr="009B782C">
        <w:t xml:space="preserve"> o</w:t>
      </w:r>
      <w:r w:rsidR="00826290">
        <w:t> </w:t>
      </w:r>
      <w:r w:rsidRPr="009B782C">
        <w:t>którym mowa</w:t>
      </w:r>
      <w:r w:rsidR="00826290" w:rsidRPr="009B782C">
        <w:t xml:space="preserve"> w</w:t>
      </w:r>
      <w:r w:rsidR="00826290">
        <w:t> ust. </w:t>
      </w:r>
      <w:r w:rsidRPr="009B782C">
        <w:t>2, są zadaniami zleconymi</w:t>
      </w:r>
      <w:r w:rsidR="00826290" w:rsidRPr="009B782C">
        <w:t xml:space="preserve"> z</w:t>
      </w:r>
      <w:r w:rsidR="00826290">
        <w:t> </w:t>
      </w:r>
      <w:r w:rsidRPr="009B782C">
        <w:t>zakresu administracji rządowej.”;</w:t>
      </w:r>
    </w:p>
    <w:p w14:paraId="0347DF98" w14:textId="77777777" w:rsidR="009B782C" w:rsidRPr="009B782C" w:rsidRDefault="009B782C" w:rsidP="001A6B8E">
      <w:pPr>
        <w:pStyle w:val="PKTpunkt"/>
      </w:pPr>
      <w:r w:rsidRPr="009B782C">
        <w:t>4)</w:t>
      </w:r>
      <w:r w:rsidRPr="009B782C">
        <w:tab/>
        <w:t>w</w:t>
      </w:r>
      <w:r w:rsidR="00826290">
        <w:t xml:space="preserve"> art. </w:t>
      </w:r>
      <w:r w:rsidR="00826290" w:rsidRPr="009B782C">
        <w:t>5</w:t>
      </w:r>
      <w:r w:rsidR="00826290">
        <w:t xml:space="preserve"> w ust. </w:t>
      </w:r>
      <w:r w:rsidRPr="009B782C">
        <w:t>1</w:t>
      </w:r>
      <w:r w:rsidR="00826290" w:rsidRPr="009B782C">
        <w:t>1</w:t>
      </w:r>
      <w:r w:rsidR="00826290">
        <w:t> </w:t>
      </w:r>
      <w:r w:rsidRPr="009B782C">
        <w:t>wyrazy „na dziecko pozostające pod opieką opiekuna prawnego” zastępuje się wyrazami „na dziecko pozostające pod opieką opiekuna prawnego, opiekuna tymczasowego dziecka lub opiekuna dziecka wskazanego przez władze kraju pochodzenia”;</w:t>
      </w:r>
    </w:p>
    <w:p w14:paraId="77596D22" w14:textId="77777777" w:rsidR="009B782C" w:rsidRPr="009B782C" w:rsidRDefault="009B782C" w:rsidP="001A6B8E">
      <w:pPr>
        <w:pStyle w:val="PKTpunkt"/>
      </w:pPr>
      <w:r w:rsidRPr="009B782C">
        <w:t>5)</w:t>
      </w:r>
      <w:r w:rsidRPr="009B782C">
        <w:tab/>
        <w:t>w</w:t>
      </w:r>
      <w:r w:rsidR="00826290">
        <w:t xml:space="preserve"> art. </w:t>
      </w:r>
      <w:r w:rsidRPr="009B782C">
        <w:t>23:</w:t>
      </w:r>
    </w:p>
    <w:p w14:paraId="3CBCA3EB" w14:textId="77777777" w:rsidR="009B782C" w:rsidRPr="009B782C" w:rsidRDefault="009B782C" w:rsidP="001A6B8E">
      <w:pPr>
        <w:pStyle w:val="LITlitera"/>
      </w:pPr>
      <w:r w:rsidRPr="009B782C">
        <w:t>a)</w:t>
      </w:r>
      <w:r w:rsidRPr="009B782C">
        <w:tab/>
        <w:t xml:space="preserve">ust. </w:t>
      </w:r>
      <w:r w:rsidR="00826290" w:rsidRPr="009B782C">
        <w:t>1</w:t>
      </w:r>
      <w:r w:rsidR="00826290">
        <w:t> </w:t>
      </w:r>
      <w:r w:rsidRPr="009B782C">
        <w:t>otrzymuje brzmienie:</w:t>
      </w:r>
    </w:p>
    <w:p w14:paraId="2BE954CD" w14:textId="5B4ECB0F" w:rsidR="009B782C" w:rsidRPr="009B782C" w:rsidRDefault="009B782C" w:rsidP="001A6B8E">
      <w:pPr>
        <w:pStyle w:val="ZLITUSTzmustliter"/>
      </w:pPr>
      <w:r w:rsidRPr="009B782C">
        <w:t>„1. Ustalenie prawa do świadczeń rodzinnych oraz ich wypłata następują odpowiednio na wniosek małżonków, jednego</w:t>
      </w:r>
      <w:r w:rsidR="00826290" w:rsidRPr="009B782C">
        <w:t xml:space="preserve"> z</w:t>
      </w:r>
      <w:r w:rsidR="00826290">
        <w:t> </w:t>
      </w:r>
      <w:r w:rsidRPr="009B782C">
        <w:t>małżonków, rodziców, jednego</w:t>
      </w:r>
      <w:r w:rsidR="00826290" w:rsidRPr="009B782C">
        <w:t xml:space="preserve"> z</w:t>
      </w:r>
      <w:r w:rsidR="00826290">
        <w:t> </w:t>
      </w:r>
      <w:r w:rsidRPr="009B782C">
        <w:t>rodziców, opiekuna faktycznego dziecka, opiekuna prawnego dziecka, opiekuna tymczasowego dziecka, opiekuna dziecka wskazanego przez władze kraju pochodzenia, rodziny zastępczej, osoby prowadzącej rodzinny dom dziecka, dyrektora placówki opiekuńczo</w:t>
      </w:r>
      <w:r w:rsidR="00A42CC5">
        <w:noBreakHyphen/>
      </w:r>
      <w:r w:rsidRPr="009B782C">
        <w:t xml:space="preserve">wychowawczej, dyrektora regionalnej placówki </w:t>
      </w:r>
      <w:r w:rsidRPr="009B782C">
        <w:lastRenderedPageBreak/>
        <w:t>opiekuńczo</w:t>
      </w:r>
      <w:r w:rsidR="00A42CC5">
        <w:noBreakHyphen/>
      </w:r>
      <w:r w:rsidRPr="009B782C">
        <w:t xml:space="preserve">terapeutycznej albo dyrektora interwencyjnego ośrodka </w:t>
      </w:r>
      <w:proofErr w:type="spellStart"/>
      <w:r w:rsidRPr="009B782C">
        <w:t>preadopcyjnego</w:t>
      </w:r>
      <w:proofErr w:type="spellEnd"/>
      <w:r w:rsidRPr="009B782C">
        <w:t xml:space="preserve"> osoby uczącej się, pełnoletniej osoby niepełnosprawnej lub innej osoby upoważnionej do reprezentowania dziecka lub pełnoletniej osoby niepełnosprawnej,</w:t>
      </w:r>
      <w:r w:rsidR="00826290" w:rsidRPr="009B782C">
        <w:t xml:space="preserve"> a</w:t>
      </w:r>
      <w:r w:rsidR="00826290">
        <w:t> </w:t>
      </w:r>
      <w:r w:rsidRPr="009B782C">
        <w:t>także osób, na których zgodnie</w:t>
      </w:r>
      <w:r w:rsidR="00826290" w:rsidRPr="009B782C">
        <w:t xml:space="preserve"> z</w:t>
      </w:r>
      <w:r w:rsidR="00826290">
        <w:t> </w:t>
      </w:r>
      <w:r w:rsidRPr="009B782C">
        <w:t>przepisami ustawy</w:t>
      </w:r>
      <w:r w:rsidR="00826290" w:rsidRPr="009B782C">
        <w:t xml:space="preserve"> z</w:t>
      </w:r>
      <w:r w:rsidR="00826290">
        <w:t> </w:t>
      </w:r>
      <w:r w:rsidRPr="009B782C">
        <w:t>dnia 2</w:t>
      </w:r>
      <w:r w:rsidR="00826290" w:rsidRPr="009B782C">
        <w:t>5</w:t>
      </w:r>
      <w:r w:rsidR="00826290">
        <w:t> </w:t>
      </w:r>
      <w:r w:rsidRPr="009B782C">
        <w:t>lutego 196</w:t>
      </w:r>
      <w:r w:rsidR="00826290" w:rsidRPr="009B782C">
        <w:t>4</w:t>
      </w:r>
      <w:r w:rsidR="00826290">
        <w:t> </w:t>
      </w:r>
      <w:r w:rsidRPr="009B782C">
        <w:t xml:space="preserve">r. </w:t>
      </w:r>
      <w:r w:rsidR="008C7B0D">
        <w:t>–</w:t>
      </w:r>
      <w:r w:rsidRPr="009B782C">
        <w:t>Kodeks rodzinny</w:t>
      </w:r>
      <w:r w:rsidR="00826290" w:rsidRPr="009B782C">
        <w:t xml:space="preserve"> i</w:t>
      </w:r>
      <w:r w:rsidR="00826290">
        <w:t> </w:t>
      </w:r>
      <w:r w:rsidRPr="009B782C">
        <w:t>opiekuńczy ciąży obowiązek alimentacyjny.”,</w:t>
      </w:r>
    </w:p>
    <w:p w14:paraId="3166FB90" w14:textId="77777777" w:rsidR="009B782C" w:rsidRPr="009B782C" w:rsidRDefault="009B782C" w:rsidP="001A6B8E">
      <w:pPr>
        <w:pStyle w:val="LITlitera"/>
      </w:pPr>
      <w:r w:rsidRPr="009B782C">
        <w:t>b)</w:t>
      </w:r>
      <w:r w:rsidRPr="009B782C">
        <w:tab/>
        <w:t>w</w:t>
      </w:r>
      <w:r w:rsidR="00826290">
        <w:t xml:space="preserve"> ust. </w:t>
      </w:r>
      <w:r w:rsidR="00826290" w:rsidRPr="009B782C">
        <w:t>8</w:t>
      </w:r>
      <w:r w:rsidR="00826290">
        <w:t xml:space="preserve"> w pkt </w:t>
      </w:r>
      <w:r w:rsidR="00826290" w:rsidRPr="009B782C">
        <w:t>1</w:t>
      </w:r>
      <w:r w:rsidR="00826290">
        <w:t> </w:t>
      </w:r>
      <w:r w:rsidRPr="009B782C">
        <w:t>po</w:t>
      </w:r>
      <w:r w:rsidR="00826290">
        <w:t xml:space="preserve"> lit. </w:t>
      </w:r>
      <w:r w:rsidRPr="009B782C">
        <w:t>e dodaje się</w:t>
      </w:r>
      <w:r w:rsidR="00826290">
        <w:t xml:space="preserve"> lit. </w:t>
      </w:r>
      <w:proofErr w:type="spellStart"/>
      <w:r w:rsidRPr="009B782C">
        <w:t>ea</w:t>
      </w:r>
      <w:proofErr w:type="spellEnd"/>
      <w:r w:rsidR="00826290" w:rsidRPr="009B782C">
        <w:t xml:space="preserve"> w</w:t>
      </w:r>
      <w:r w:rsidR="00826290">
        <w:t> </w:t>
      </w:r>
      <w:r w:rsidRPr="009B782C">
        <w:t>brzmieniu:</w:t>
      </w:r>
    </w:p>
    <w:p w14:paraId="56CD9AE7" w14:textId="77777777" w:rsidR="009B782C" w:rsidRPr="009B782C" w:rsidRDefault="009B782C" w:rsidP="001A6B8E">
      <w:pPr>
        <w:pStyle w:val="ZLITLITzmlitliter"/>
      </w:pPr>
      <w:r w:rsidRPr="009B782C">
        <w:t>„</w:t>
      </w:r>
      <w:proofErr w:type="spellStart"/>
      <w:r w:rsidRPr="009B782C">
        <w:t>ea</w:t>
      </w:r>
      <w:proofErr w:type="spellEnd"/>
      <w:r w:rsidRPr="009B782C">
        <w:t>)</w:t>
      </w:r>
      <w:r w:rsidRPr="009B782C">
        <w:tab/>
        <w:t>informację</w:t>
      </w:r>
      <w:r w:rsidR="00826290" w:rsidRPr="009B782C">
        <w:t xml:space="preserve"> o</w:t>
      </w:r>
      <w:r w:rsidR="00826290">
        <w:t> </w:t>
      </w:r>
      <w:r w:rsidRPr="009B782C">
        <w:t>dacie nadania</w:t>
      </w:r>
      <w:r w:rsidR="00826290" w:rsidRPr="009B782C">
        <w:t xml:space="preserve"> i</w:t>
      </w:r>
      <w:r w:rsidR="00826290">
        <w:t> </w:t>
      </w:r>
      <w:r w:rsidRPr="009B782C">
        <w:t>utraty statusu UKR,</w:t>
      </w:r>
      <w:r w:rsidR="00826290" w:rsidRPr="009B782C">
        <w:t xml:space="preserve"> o</w:t>
      </w:r>
      <w:r w:rsidR="00826290">
        <w:t> </w:t>
      </w:r>
      <w:r w:rsidRPr="009B782C">
        <w:t>którym mowa</w:t>
      </w:r>
      <w:r w:rsidR="00826290" w:rsidRPr="009B782C">
        <w:t xml:space="preserve"> w</w:t>
      </w:r>
      <w:r w:rsidR="00826290">
        <w:t> art. </w:t>
      </w:r>
      <w:r w:rsidR="00826290" w:rsidRPr="009B782C">
        <w:t>8</w:t>
      </w:r>
      <w:r w:rsidR="00826290">
        <w:t xml:space="preserve"> pkt </w:t>
      </w:r>
      <w:r w:rsidRPr="009B782C">
        <w:t>24a</w:t>
      </w:r>
      <w:r w:rsidR="00826290">
        <w:t xml:space="preserve"> lit. </w:t>
      </w:r>
      <w:r w:rsidRPr="009B782C">
        <w:t>d ustawy</w:t>
      </w:r>
      <w:r w:rsidR="00826290" w:rsidRPr="009B782C">
        <w:t xml:space="preserve"> z</w:t>
      </w:r>
      <w:r w:rsidR="00826290">
        <w:t> </w:t>
      </w:r>
      <w:r w:rsidRPr="009B782C">
        <w:t>dnia 2</w:t>
      </w:r>
      <w:r w:rsidR="00826290" w:rsidRPr="009B782C">
        <w:t>4</w:t>
      </w:r>
      <w:r w:rsidR="00826290">
        <w:t> </w:t>
      </w:r>
      <w:r w:rsidRPr="009B782C">
        <w:t>września 201</w:t>
      </w:r>
      <w:r w:rsidR="00826290" w:rsidRPr="009B782C">
        <w:t>0</w:t>
      </w:r>
      <w:r w:rsidR="00826290">
        <w:t> </w:t>
      </w:r>
      <w:r w:rsidRPr="009B782C">
        <w:t>r.</w:t>
      </w:r>
      <w:r w:rsidR="00826290" w:rsidRPr="009B782C">
        <w:t xml:space="preserve"> o</w:t>
      </w:r>
      <w:r w:rsidR="00826290">
        <w:t> </w:t>
      </w:r>
      <w:r w:rsidRPr="009B782C">
        <w:t>ewidencji ludności,”;</w:t>
      </w:r>
    </w:p>
    <w:p w14:paraId="28BC76B9" w14:textId="77777777" w:rsidR="009B782C" w:rsidRPr="009B782C" w:rsidRDefault="009B782C" w:rsidP="001A6B8E">
      <w:pPr>
        <w:pStyle w:val="PKTpunkt"/>
      </w:pPr>
      <w:r w:rsidRPr="009B782C">
        <w:t>6)</w:t>
      </w:r>
      <w:r w:rsidRPr="009B782C">
        <w:tab/>
        <w:t>w</w:t>
      </w:r>
      <w:r w:rsidR="00826290">
        <w:t xml:space="preserve"> art. </w:t>
      </w:r>
      <w:r w:rsidRPr="009B782C">
        <w:t>23b</w:t>
      </w:r>
      <w:r w:rsidR="00826290" w:rsidRPr="009B782C">
        <w:t xml:space="preserve"> w</w:t>
      </w:r>
      <w:r w:rsidR="00826290">
        <w:t> ust. </w:t>
      </w:r>
      <w:r w:rsidR="00826290" w:rsidRPr="009B782C">
        <w:t>1</w:t>
      </w:r>
      <w:r w:rsidR="00826290">
        <w:t xml:space="preserve"> w pkt </w:t>
      </w:r>
      <w:r w:rsidR="00826290" w:rsidRPr="009B782C">
        <w:t>2</w:t>
      </w:r>
      <w:r w:rsidR="00826290">
        <w:t> </w:t>
      </w:r>
      <w:r w:rsidRPr="009B782C">
        <w:t>wyrazy „w</w:t>
      </w:r>
      <w:r w:rsidR="00826290">
        <w:t xml:space="preserve"> art. </w:t>
      </w:r>
      <w:r w:rsidRPr="009B782C">
        <w:t>2</w:t>
      </w:r>
      <w:r w:rsidR="00826290" w:rsidRPr="009B782C">
        <w:t>3</w:t>
      </w:r>
      <w:r w:rsidR="00826290">
        <w:t xml:space="preserve"> ust. </w:t>
      </w:r>
      <w:r w:rsidR="00826290" w:rsidRPr="009B782C">
        <w:t>8</w:t>
      </w:r>
      <w:r w:rsidR="00826290">
        <w:t xml:space="preserve"> pkt </w:t>
      </w:r>
      <w:r w:rsidR="00826290" w:rsidRPr="009B782C">
        <w:t>1</w:t>
      </w:r>
      <w:r w:rsidR="00826290">
        <w:t xml:space="preserve"> lit. </w:t>
      </w:r>
      <w:r w:rsidRPr="009B782C">
        <w:t xml:space="preserve">a, b, e, g, h, j, </w:t>
      </w:r>
      <w:proofErr w:type="spellStart"/>
      <w:r w:rsidRPr="009B782C">
        <w:t>jb</w:t>
      </w:r>
      <w:proofErr w:type="spellEnd"/>
      <w:r w:rsidRPr="009B782C">
        <w:t xml:space="preserve">, </w:t>
      </w:r>
      <w:proofErr w:type="spellStart"/>
      <w:r w:rsidRPr="009B782C">
        <w:t>jc</w:t>
      </w:r>
      <w:proofErr w:type="spellEnd"/>
      <w:r w:rsidRPr="009B782C">
        <w:t>, je, l oraz q” zastępuje się wyrazami „w</w:t>
      </w:r>
      <w:r w:rsidR="00826290">
        <w:t xml:space="preserve"> art. </w:t>
      </w:r>
      <w:r w:rsidRPr="009B782C">
        <w:t>2</w:t>
      </w:r>
      <w:r w:rsidR="00826290" w:rsidRPr="009B782C">
        <w:t>3</w:t>
      </w:r>
      <w:r w:rsidR="00826290">
        <w:t xml:space="preserve"> ust. </w:t>
      </w:r>
      <w:r w:rsidR="00826290" w:rsidRPr="009B782C">
        <w:t>8</w:t>
      </w:r>
      <w:r w:rsidR="00826290">
        <w:t xml:space="preserve"> pkt </w:t>
      </w:r>
      <w:r w:rsidR="00826290" w:rsidRPr="009B782C">
        <w:t>1</w:t>
      </w:r>
      <w:r w:rsidR="00826290">
        <w:t xml:space="preserve"> lit. </w:t>
      </w:r>
      <w:r w:rsidRPr="009B782C">
        <w:t xml:space="preserve">a, b, e, </w:t>
      </w:r>
      <w:proofErr w:type="spellStart"/>
      <w:r w:rsidRPr="009B782C">
        <w:t>ea</w:t>
      </w:r>
      <w:proofErr w:type="spellEnd"/>
      <w:r w:rsidR="00660297">
        <w:t>,</w:t>
      </w:r>
      <w:r w:rsidRPr="009B782C">
        <w:t xml:space="preserve"> g, h, j, </w:t>
      </w:r>
      <w:proofErr w:type="spellStart"/>
      <w:r w:rsidRPr="009B782C">
        <w:t>jb</w:t>
      </w:r>
      <w:proofErr w:type="spellEnd"/>
      <w:r w:rsidRPr="009B782C">
        <w:t xml:space="preserve">, </w:t>
      </w:r>
      <w:proofErr w:type="spellStart"/>
      <w:r w:rsidRPr="009B782C">
        <w:t>jc</w:t>
      </w:r>
      <w:proofErr w:type="spellEnd"/>
      <w:r w:rsidRPr="009B782C">
        <w:t>, je, l oraz q”;</w:t>
      </w:r>
    </w:p>
    <w:p w14:paraId="612352C6" w14:textId="77777777" w:rsidR="009B782C" w:rsidRPr="009B782C" w:rsidRDefault="009B782C" w:rsidP="001A6B8E">
      <w:pPr>
        <w:pStyle w:val="PKTpunkt"/>
      </w:pPr>
      <w:r w:rsidRPr="009B782C">
        <w:t>7)</w:t>
      </w:r>
      <w:r w:rsidRPr="009B782C">
        <w:tab/>
      </w:r>
      <w:r w:rsidR="00660297">
        <w:t>w</w:t>
      </w:r>
      <w:r w:rsidR="00826290">
        <w:t xml:space="preserve"> art. </w:t>
      </w:r>
      <w:r w:rsidRPr="009B782C">
        <w:t>2</w:t>
      </w:r>
      <w:r w:rsidR="00826290" w:rsidRPr="009B782C">
        <w:t>4</w:t>
      </w:r>
      <w:r w:rsidR="00826290">
        <w:t> </w:t>
      </w:r>
      <w:r w:rsidRPr="009B782C">
        <w:t>dodaje się</w:t>
      </w:r>
      <w:r w:rsidR="00826290">
        <w:t xml:space="preserve"> ust. </w:t>
      </w:r>
      <w:r w:rsidRPr="009B782C">
        <w:t>1</w:t>
      </w:r>
      <w:r w:rsidR="00826290" w:rsidRPr="009B782C">
        <w:t>1</w:t>
      </w:r>
      <w:r w:rsidR="00826290">
        <w:t xml:space="preserve"> w </w:t>
      </w:r>
      <w:r w:rsidRPr="009B782C">
        <w:t>brzmieniu:</w:t>
      </w:r>
    </w:p>
    <w:p w14:paraId="232B5F48" w14:textId="77777777" w:rsidR="009B782C" w:rsidRPr="009B782C" w:rsidRDefault="009B782C" w:rsidP="001A6B8E">
      <w:pPr>
        <w:pStyle w:val="ZUSTzmustartykuempunktem"/>
      </w:pPr>
      <w:r w:rsidRPr="009B782C">
        <w:t>„11. Osobie,</w:t>
      </w:r>
      <w:r w:rsidR="00826290" w:rsidRPr="009B782C">
        <w:t xml:space="preserve"> o</w:t>
      </w:r>
      <w:r w:rsidR="00826290">
        <w:t> </w:t>
      </w:r>
      <w:r w:rsidRPr="009B782C">
        <w:t>której mowa</w:t>
      </w:r>
      <w:r w:rsidR="00826290" w:rsidRPr="009B782C">
        <w:t xml:space="preserve"> w</w:t>
      </w:r>
      <w:r w:rsidR="00826290">
        <w:t> art. </w:t>
      </w:r>
      <w:r w:rsidR="00826290" w:rsidRPr="009B782C">
        <w:t>1</w:t>
      </w:r>
      <w:r w:rsidR="00826290">
        <w:t xml:space="preserve"> ust. </w:t>
      </w:r>
      <w:r w:rsidR="00826290" w:rsidRPr="009B782C">
        <w:t>2</w:t>
      </w:r>
      <w:r w:rsidR="00826290">
        <w:t xml:space="preserve"> pkt </w:t>
      </w:r>
      <w:r w:rsidR="00826290" w:rsidRPr="009B782C">
        <w:t>2</w:t>
      </w:r>
      <w:r w:rsidR="00826290">
        <w:t xml:space="preserve"> lit. </w:t>
      </w:r>
      <w:r w:rsidRPr="009B782C">
        <w:t>ca, prawo do świadczeń rodzinnych ustala się począwszy od miesiąca,</w:t>
      </w:r>
      <w:r w:rsidR="00826290" w:rsidRPr="009B782C">
        <w:t xml:space="preserve"> w</w:t>
      </w:r>
      <w:r w:rsidR="00826290">
        <w:t> </w:t>
      </w:r>
      <w:r w:rsidRPr="009B782C">
        <w:t>którym wpłynął wniosek, nie wcześniej niż od miesiąca,</w:t>
      </w:r>
      <w:r w:rsidR="00826290" w:rsidRPr="009B782C">
        <w:t xml:space="preserve"> w</w:t>
      </w:r>
      <w:r w:rsidR="00826290">
        <w:t> </w:t>
      </w:r>
      <w:r w:rsidRPr="009B782C">
        <w:t>którym osobie tej oraz dziecku, na które ubiega się ona</w:t>
      </w:r>
      <w:r w:rsidR="00826290" w:rsidRPr="009B782C">
        <w:t xml:space="preserve"> o</w:t>
      </w:r>
      <w:r w:rsidR="00826290">
        <w:t> </w:t>
      </w:r>
      <w:r w:rsidRPr="009B782C">
        <w:t>świadczenia rodzinne, został nadany numer PESEL ze statusem UKR,</w:t>
      </w:r>
      <w:r w:rsidR="00826290" w:rsidRPr="009B782C">
        <w:t xml:space="preserve"> o</w:t>
      </w:r>
      <w:r w:rsidR="00826290">
        <w:t> </w:t>
      </w:r>
      <w:r w:rsidRPr="009B782C">
        <w:t>którym mowa</w:t>
      </w:r>
      <w:r w:rsidR="00826290" w:rsidRPr="009B782C">
        <w:t xml:space="preserve"> w</w:t>
      </w:r>
      <w:r w:rsidR="00826290">
        <w:t> art. </w:t>
      </w:r>
      <w:r w:rsidR="00826290" w:rsidRPr="009B782C">
        <w:t>8</w:t>
      </w:r>
      <w:r w:rsidR="00826290">
        <w:t xml:space="preserve"> pkt </w:t>
      </w:r>
      <w:r w:rsidRPr="009B782C">
        <w:t>24a</w:t>
      </w:r>
      <w:r w:rsidR="00826290">
        <w:t xml:space="preserve"> lit. </w:t>
      </w:r>
      <w:r w:rsidRPr="009B782C">
        <w:t>d ustawy</w:t>
      </w:r>
      <w:r w:rsidR="00826290" w:rsidRPr="009B782C">
        <w:t xml:space="preserve"> z</w:t>
      </w:r>
      <w:r w:rsidR="00826290">
        <w:t> </w:t>
      </w:r>
      <w:r w:rsidRPr="009B782C">
        <w:t>dnia 2</w:t>
      </w:r>
      <w:r w:rsidR="00826290" w:rsidRPr="009B782C">
        <w:t>4</w:t>
      </w:r>
      <w:r w:rsidR="00826290">
        <w:t> </w:t>
      </w:r>
      <w:r w:rsidRPr="009B782C">
        <w:t>września 201</w:t>
      </w:r>
      <w:r w:rsidR="00826290" w:rsidRPr="009B782C">
        <w:t>0</w:t>
      </w:r>
      <w:r w:rsidR="00826290">
        <w:t> </w:t>
      </w:r>
      <w:r w:rsidRPr="009B782C">
        <w:t>r.</w:t>
      </w:r>
      <w:r w:rsidR="00826290" w:rsidRPr="009B782C">
        <w:t xml:space="preserve"> o</w:t>
      </w:r>
      <w:r w:rsidR="00826290">
        <w:t> </w:t>
      </w:r>
      <w:r w:rsidRPr="009B782C">
        <w:t>ewidencji ludności.”;</w:t>
      </w:r>
    </w:p>
    <w:p w14:paraId="51F30F78" w14:textId="77777777" w:rsidR="009B782C" w:rsidRPr="009B782C" w:rsidRDefault="009B782C" w:rsidP="001A6B8E">
      <w:pPr>
        <w:pStyle w:val="PKTpunkt"/>
      </w:pPr>
      <w:r w:rsidRPr="009B782C">
        <w:t>8)</w:t>
      </w:r>
      <w:r w:rsidRPr="009B782C">
        <w:tab/>
      </w:r>
      <w:r w:rsidR="00660297">
        <w:t>w</w:t>
      </w:r>
      <w:r w:rsidR="00826290">
        <w:t xml:space="preserve"> art. </w:t>
      </w:r>
      <w:r w:rsidRPr="009B782C">
        <w:t>2</w:t>
      </w:r>
      <w:r w:rsidR="00826290" w:rsidRPr="009B782C">
        <w:t>8</w:t>
      </w:r>
      <w:r w:rsidR="00826290">
        <w:t> </w:t>
      </w:r>
      <w:r w:rsidRPr="009B782C">
        <w:t>dodaje się</w:t>
      </w:r>
      <w:r w:rsidR="00826290">
        <w:t xml:space="preserve"> ust. </w:t>
      </w:r>
      <w:r w:rsidRPr="009B782C">
        <w:t>8</w:t>
      </w:r>
      <w:r w:rsidR="008C7B0D" w:rsidRPr="008C7B0D">
        <w:t>–</w:t>
      </w:r>
      <w:r w:rsidRPr="009B782C">
        <w:t>1</w:t>
      </w:r>
      <w:r w:rsidR="00826290" w:rsidRPr="009B782C">
        <w:t>3</w:t>
      </w:r>
      <w:r w:rsidR="00826290">
        <w:t xml:space="preserve"> w </w:t>
      </w:r>
      <w:r w:rsidRPr="009B782C">
        <w:t>brzmieniu:</w:t>
      </w:r>
    </w:p>
    <w:p w14:paraId="74A53EEA" w14:textId="77777777" w:rsidR="009B782C" w:rsidRPr="009B782C" w:rsidRDefault="009B782C" w:rsidP="001A6B8E">
      <w:pPr>
        <w:pStyle w:val="ZUSTzmustartykuempunktem"/>
      </w:pPr>
      <w:r w:rsidRPr="009B782C">
        <w:t xml:space="preserve">„8. </w:t>
      </w:r>
      <w:bookmarkStart w:id="7" w:name="_Hlk219439726"/>
      <w:r w:rsidRPr="009B782C">
        <w:t xml:space="preserve">Organ właściwy </w:t>
      </w:r>
      <w:bookmarkEnd w:id="7"/>
      <w:r w:rsidRPr="009B782C">
        <w:t>może wzywać osoby,</w:t>
      </w:r>
      <w:r w:rsidR="00826290" w:rsidRPr="009B782C">
        <w:t xml:space="preserve"> o</w:t>
      </w:r>
      <w:r w:rsidR="00826290">
        <w:t> </w:t>
      </w:r>
      <w:r w:rsidRPr="009B782C">
        <w:t>których mowa</w:t>
      </w:r>
      <w:r w:rsidR="00826290" w:rsidRPr="009B782C">
        <w:t xml:space="preserve"> w</w:t>
      </w:r>
      <w:r w:rsidR="00826290">
        <w:t> art. </w:t>
      </w:r>
      <w:r w:rsidR="00826290" w:rsidRPr="009B782C">
        <w:t>1</w:t>
      </w:r>
      <w:r w:rsidR="00826290">
        <w:t xml:space="preserve"> ust. </w:t>
      </w:r>
      <w:r w:rsidR="00826290" w:rsidRPr="009B782C">
        <w:t>2</w:t>
      </w:r>
      <w:r w:rsidR="00826290">
        <w:t xml:space="preserve"> pkt </w:t>
      </w:r>
      <w:r w:rsidR="00826290" w:rsidRPr="009B782C">
        <w:t>2</w:t>
      </w:r>
      <w:r w:rsidR="00826290">
        <w:t xml:space="preserve"> lit. </w:t>
      </w:r>
      <w:r w:rsidRPr="009B782C">
        <w:t>ca, ubiegające się</w:t>
      </w:r>
      <w:r w:rsidR="00826290" w:rsidRPr="009B782C">
        <w:t xml:space="preserve"> o</w:t>
      </w:r>
      <w:r w:rsidR="00826290">
        <w:t> </w:t>
      </w:r>
      <w:r w:rsidRPr="009B782C">
        <w:t>świadczenia rodzinne lub otrzymujące świadczenie rodzinne do osobistego stawiennictwa we wskazanej</w:t>
      </w:r>
      <w:r w:rsidR="00826290" w:rsidRPr="009B782C">
        <w:t xml:space="preserve"> w</w:t>
      </w:r>
      <w:r w:rsidR="00826290">
        <w:t> </w:t>
      </w:r>
      <w:r w:rsidRPr="009B782C">
        <w:t>wezwaniu jednostce organizacyjnej</w:t>
      </w:r>
      <w:r w:rsidR="00826290" w:rsidRPr="009B782C">
        <w:t xml:space="preserve"> w</w:t>
      </w:r>
      <w:r w:rsidR="00826290">
        <w:t> </w:t>
      </w:r>
      <w:r w:rsidRPr="009B782C">
        <w:t xml:space="preserve">terminie </w:t>
      </w:r>
      <w:r w:rsidR="00826290" w:rsidRPr="009B782C">
        <w:t>3</w:t>
      </w:r>
      <w:r w:rsidR="00826290">
        <w:t> </w:t>
      </w:r>
      <w:r w:rsidRPr="009B782C">
        <w:t>dni roboczych</w:t>
      </w:r>
      <w:r w:rsidR="00826290" w:rsidRPr="009B782C">
        <w:t xml:space="preserve"> w</w:t>
      </w:r>
      <w:r w:rsidR="00826290">
        <w:t> </w:t>
      </w:r>
      <w:r w:rsidRPr="009B782C">
        <w:t>celu złożenia wyjaśnień niezbędnych do prawidłowego ustalenia</w:t>
      </w:r>
      <w:r w:rsidR="00826290" w:rsidRPr="009B782C">
        <w:t xml:space="preserve"> i</w:t>
      </w:r>
      <w:r w:rsidR="00826290">
        <w:t> </w:t>
      </w:r>
      <w:r w:rsidRPr="009B782C">
        <w:t>realizacji świadczeń.</w:t>
      </w:r>
    </w:p>
    <w:p w14:paraId="026B8C6D" w14:textId="77777777" w:rsidR="009B782C" w:rsidRPr="009B782C" w:rsidRDefault="009B782C" w:rsidP="001A6B8E">
      <w:pPr>
        <w:pStyle w:val="ZUSTzmustartykuempunktem"/>
      </w:pPr>
      <w:r w:rsidRPr="009B782C">
        <w:t>9. Organ właściwy pozostawia bez rozpatrzenia wniosek</w:t>
      </w:r>
      <w:r w:rsidR="00826290" w:rsidRPr="009B782C">
        <w:t xml:space="preserve"> o</w:t>
      </w:r>
      <w:r w:rsidR="00826290">
        <w:t> </w:t>
      </w:r>
      <w:r w:rsidRPr="009B782C">
        <w:t>ustalenie prawa do świadczeń rodzinnych</w:t>
      </w:r>
      <w:r w:rsidR="00826290" w:rsidRPr="009B782C">
        <w:t xml:space="preserve"> o</w:t>
      </w:r>
      <w:r w:rsidR="00826290">
        <w:t> </w:t>
      </w:r>
      <w:r w:rsidRPr="009B782C">
        <w:t>jeżeli osoba,</w:t>
      </w:r>
      <w:r w:rsidR="00826290" w:rsidRPr="009B782C">
        <w:t xml:space="preserve"> o</w:t>
      </w:r>
      <w:r w:rsidR="00826290">
        <w:t> </w:t>
      </w:r>
      <w:r w:rsidRPr="009B782C">
        <w:t>której mowa</w:t>
      </w:r>
      <w:r w:rsidR="00826290" w:rsidRPr="009B782C">
        <w:t xml:space="preserve"> w</w:t>
      </w:r>
      <w:r w:rsidR="00826290">
        <w:t> art. </w:t>
      </w:r>
      <w:r w:rsidR="00826290" w:rsidRPr="009B782C">
        <w:t>1</w:t>
      </w:r>
      <w:r w:rsidR="00826290">
        <w:t xml:space="preserve"> ust. </w:t>
      </w:r>
      <w:r w:rsidR="00826290" w:rsidRPr="009B782C">
        <w:t>2</w:t>
      </w:r>
      <w:r w:rsidR="00826290">
        <w:t xml:space="preserve"> pkt </w:t>
      </w:r>
      <w:r w:rsidR="00826290" w:rsidRPr="009B782C">
        <w:t>2</w:t>
      </w:r>
      <w:r w:rsidR="00826290">
        <w:t xml:space="preserve"> lit. </w:t>
      </w:r>
      <w:r w:rsidRPr="009B782C">
        <w:t>ca, która została wezwana do osobistego stawiennictwa, nie stawiła się</w:t>
      </w:r>
      <w:r w:rsidR="00826290" w:rsidRPr="009B782C">
        <w:t xml:space="preserve"> w</w:t>
      </w:r>
      <w:r w:rsidR="00826290">
        <w:t> </w:t>
      </w:r>
      <w:r w:rsidRPr="009B782C">
        <w:t>wyznaczonym terminie.</w:t>
      </w:r>
    </w:p>
    <w:p w14:paraId="72F6D6FC" w14:textId="77777777" w:rsidR="009B782C" w:rsidRPr="009B782C" w:rsidRDefault="009B782C" w:rsidP="001A6B8E">
      <w:pPr>
        <w:pStyle w:val="ZUSTzmustartykuempunktem"/>
      </w:pPr>
      <w:r w:rsidRPr="009B782C">
        <w:t>10. Wypłata świadczeń rodzinnych, podlega wstrzymaniu, jeżeli otrzymująca to świadczenie osoba,</w:t>
      </w:r>
      <w:r w:rsidR="00826290" w:rsidRPr="009B782C">
        <w:t xml:space="preserve"> o</w:t>
      </w:r>
      <w:r w:rsidR="00826290">
        <w:t> </w:t>
      </w:r>
      <w:r w:rsidRPr="009B782C">
        <w:t>której mowa</w:t>
      </w:r>
      <w:r w:rsidR="00826290" w:rsidRPr="009B782C">
        <w:t xml:space="preserve"> w</w:t>
      </w:r>
      <w:r w:rsidR="00826290">
        <w:t> art. </w:t>
      </w:r>
      <w:r w:rsidR="00826290" w:rsidRPr="009B782C">
        <w:t>1</w:t>
      </w:r>
      <w:r w:rsidR="00826290">
        <w:t xml:space="preserve"> ust. </w:t>
      </w:r>
      <w:r w:rsidR="00826290" w:rsidRPr="009B782C">
        <w:t>2</w:t>
      </w:r>
      <w:r w:rsidR="00826290">
        <w:t xml:space="preserve"> pkt </w:t>
      </w:r>
      <w:r w:rsidR="00826290" w:rsidRPr="009B782C">
        <w:t>2</w:t>
      </w:r>
      <w:r w:rsidR="00826290">
        <w:t xml:space="preserve"> lit. </w:t>
      </w:r>
      <w:r w:rsidRPr="009B782C">
        <w:t>ca, która została wezwana do osobistego stawiennictwa, nie stawiła się</w:t>
      </w:r>
      <w:r w:rsidR="00826290" w:rsidRPr="009B782C">
        <w:t xml:space="preserve"> w</w:t>
      </w:r>
      <w:r w:rsidR="00826290">
        <w:t> </w:t>
      </w:r>
      <w:r w:rsidRPr="009B782C">
        <w:t>wyznaczonym terminie.</w:t>
      </w:r>
    </w:p>
    <w:p w14:paraId="02A273E5" w14:textId="77777777" w:rsidR="009B782C" w:rsidRPr="009B782C" w:rsidRDefault="009B782C" w:rsidP="001A6B8E">
      <w:pPr>
        <w:pStyle w:val="ZUSTzmustartykuempunktem"/>
      </w:pPr>
      <w:r w:rsidRPr="009B782C">
        <w:t>11.</w:t>
      </w:r>
      <w:r w:rsidR="00826290" w:rsidRPr="009B782C">
        <w:t xml:space="preserve"> W</w:t>
      </w:r>
      <w:r w:rsidR="00826290">
        <w:t> </w:t>
      </w:r>
      <w:proofErr w:type="gramStart"/>
      <w:r w:rsidRPr="009B782C">
        <w:t>przypadku</w:t>
      </w:r>
      <w:proofErr w:type="gramEnd"/>
      <w:r w:rsidRPr="009B782C">
        <w:t xml:space="preserve"> gdy osoba,</w:t>
      </w:r>
      <w:r w:rsidR="00826290" w:rsidRPr="009B782C">
        <w:t xml:space="preserve"> o</w:t>
      </w:r>
      <w:r w:rsidR="00826290">
        <w:t> </w:t>
      </w:r>
      <w:r w:rsidRPr="009B782C">
        <w:t>której mowa</w:t>
      </w:r>
      <w:r w:rsidR="00826290" w:rsidRPr="009B782C">
        <w:t xml:space="preserve"> w</w:t>
      </w:r>
      <w:r w:rsidR="00826290">
        <w:t> art. </w:t>
      </w:r>
      <w:r w:rsidR="00826290" w:rsidRPr="009B782C">
        <w:t>1</w:t>
      </w:r>
      <w:r w:rsidR="00826290">
        <w:t xml:space="preserve"> ust. </w:t>
      </w:r>
      <w:r w:rsidR="00826290" w:rsidRPr="009B782C">
        <w:t>2</w:t>
      </w:r>
      <w:r w:rsidR="00826290">
        <w:t xml:space="preserve"> pkt </w:t>
      </w:r>
      <w:r w:rsidR="00826290" w:rsidRPr="009B782C">
        <w:t>2</w:t>
      </w:r>
      <w:r w:rsidR="00826290">
        <w:t xml:space="preserve"> lit. </w:t>
      </w:r>
      <w:r w:rsidRPr="009B782C">
        <w:t>ca, która została wezwana do osobistego stawiennictwa, stawiła się po upływie wyznaczonego terminu, świadczenia rodzinne wypłaca się od miesiąca następującego po miesiącu,</w:t>
      </w:r>
      <w:r w:rsidR="00826290" w:rsidRPr="009B782C">
        <w:t xml:space="preserve"> w</w:t>
      </w:r>
      <w:r w:rsidR="00826290">
        <w:t> </w:t>
      </w:r>
      <w:r w:rsidRPr="009B782C">
        <w:t>którym osoba ta stawiła się,</w:t>
      </w:r>
      <w:r w:rsidR="00826290" w:rsidRPr="009B782C">
        <w:t xml:space="preserve"> o</w:t>
      </w:r>
      <w:r w:rsidR="00826290">
        <w:t> </w:t>
      </w:r>
      <w:r w:rsidRPr="009B782C">
        <w:t>ile spełnia warunki uprawniające do świadczeń rodzinnych.</w:t>
      </w:r>
    </w:p>
    <w:p w14:paraId="2D44C36D" w14:textId="77777777" w:rsidR="009B782C" w:rsidRPr="009B782C" w:rsidRDefault="009B782C" w:rsidP="001A6B8E">
      <w:pPr>
        <w:pStyle w:val="ZUSTzmustartykuempunktem"/>
      </w:pPr>
      <w:r w:rsidRPr="009B782C">
        <w:lastRenderedPageBreak/>
        <w:t>12. Wypłata świadczeń rodzinnych podlega wstrzymaniu, jeżeli otrzymująca te świadczenia osoba,</w:t>
      </w:r>
      <w:r w:rsidR="00826290" w:rsidRPr="009B782C">
        <w:t xml:space="preserve"> o</w:t>
      </w:r>
      <w:r w:rsidR="00826290">
        <w:t> </w:t>
      </w:r>
      <w:r w:rsidRPr="009B782C">
        <w:t>której mowa</w:t>
      </w:r>
      <w:r w:rsidR="00826290" w:rsidRPr="009B782C">
        <w:t xml:space="preserve"> w</w:t>
      </w:r>
      <w:r w:rsidR="00826290">
        <w:t> art. </w:t>
      </w:r>
      <w:r w:rsidR="00826290" w:rsidRPr="009B782C">
        <w:t>1</w:t>
      </w:r>
      <w:r w:rsidR="00826290">
        <w:t xml:space="preserve"> ust. </w:t>
      </w:r>
      <w:r w:rsidR="00826290" w:rsidRPr="009B782C">
        <w:t>2</w:t>
      </w:r>
      <w:r w:rsidR="00826290">
        <w:t xml:space="preserve"> pkt </w:t>
      </w:r>
      <w:r w:rsidR="00826290" w:rsidRPr="009B782C">
        <w:t>2</w:t>
      </w:r>
      <w:r w:rsidR="00826290">
        <w:t xml:space="preserve"> lit. </w:t>
      </w:r>
      <w:r w:rsidRPr="009B782C">
        <w:t>ca, lub dziecko, na które przysługuje świadczenie, wyjedzie</w:t>
      </w:r>
      <w:r w:rsidR="00826290" w:rsidRPr="009B782C">
        <w:t xml:space="preserve"> z</w:t>
      </w:r>
      <w:r w:rsidR="00826290">
        <w:t> </w:t>
      </w:r>
      <w:r w:rsidRPr="009B782C">
        <w:t>terytorium Rzeczypospolitej Polskiej.</w:t>
      </w:r>
    </w:p>
    <w:p w14:paraId="4209FF05" w14:textId="77777777" w:rsidR="009B782C" w:rsidRPr="009B782C" w:rsidRDefault="009B782C" w:rsidP="001A6B8E">
      <w:pPr>
        <w:pStyle w:val="ZUSTzmustartykuempunktem"/>
      </w:pPr>
      <w:r w:rsidRPr="009B782C">
        <w:t>13.</w:t>
      </w:r>
      <w:r w:rsidR="00826290" w:rsidRPr="009B782C">
        <w:t xml:space="preserve"> W</w:t>
      </w:r>
      <w:r w:rsidR="00826290">
        <w:t> </w:t>
      </w:r>
      <w:proofErr w:type="gramStart"/>
      <w:r w:rsidRPr="009B782C">
        <w:t>przypadku</w:t>
      </w:r>
      <w:proofErr w:type="gramEnd"/>
      <w:r w:rsidRPr="009B782C">
        <w:t xml:space="preserve"> gdy osoba,</w:t>
      </w:r>
      <w:r w:rsidR="00826290" w:rsidRPr="009B782C">
        <w:t xml:space="preserve"> o</w:t>
      </w:r>
      <w:r w:rsidR="00826290">
        <w:t> </w:t>
      </w:r>
      <w:r w:rsidRPr="009B782C">
        <w:t>której mowa</w:t>
      </w:r>
      <w:r w:rsidR="00826290" w:rsidRPr="009B782C">
        <w:t xml:space="preserve"> w</w:t>
      </w:r>
      <w:r w:rsidR="00826290">
        <w:t> ust. </w:t>
      </w:r>
      <w:r w:rsidRPr="009B782C">
        <w:t>12, wjedzie na terytorium Rzeczypospolitej Polskiej, świadczenia rodzinne wypłaca się od miesiąca,</w:t>
      </w:r>
      <w:r w:rsidR="00826290" w:rsidRPr="009B782C">
        <w:t xml:space="preserve"> w</w:t>
      </w:r>
      <w:r w:rsidR="00826290">
        <w:t> </w:t>
      </w:r>
      <w:r w:rsidRPr="009B782C">
        <w:t>którym wstrzymano jego wypłatę,</w:t>
      </w:r>
      <w:r w:rsidR="00826290" w:rsidRPr="009B782C">
        <w:t xml:space="preserve"> o</w:t>
      </w:r>
      <w:r w:rsidR="00826290">
        <w:t> </w:t>
      </w:r>
      <w:r w:rsidRPr="009B782C">
        <w:t>ile są spełnione warunki uprawniające do tych świadczeń.”;</w:t>
      </w:r>
    </w:p>
    <w:p w14:paraId="14894C2B" w14:textId="77777777" w:rsidR="009B782C" w:rsidRPr="009B782C" w:rsidRDefault="009B782C" w:rsidP="001A6B8E">
      <w:pPr>
        <w:pStyle w:val="PKTpunkt"/>
      </w:pPr>
      <w:r w:rsidRPr="009B782C">
        <w:t>9)</w:t>
      </w:r>
      <w:r w:rsidRPr="009B782C">
        <w:tab/>
        <w:t>w</w:t>
      </w:r>
      <w:r w:rsidR="00826290">
        <w:t xml:space="preserve"> art. </w:t>
      </w:r>
      <w:r w:rsidRPr="009B782C">
        <w:t>3</w:t>
      </w:r>
      <w:r w:rsidR="00826290" w:rsidRPr="009B782C">
        <w:t>3</w:t>
      </w:r>
      <w:r w:rsidR="00826290">
        <w:t> </w:t>
      </w:r>
      <w:r w:rsidRPr="009B782C">
        <w:t>po</w:t>
      </w:r>
      <w:r w:rsidR="00826290">
        <w:t xml:space="preserve"> ust. </w:t>
      </w:r>
      <w:r w:rsidRPr="009B782C">
        <w:t>2a dodaje się</w:t>
      </w:r>
      <w:r w:rsidR="00826290">
        <w:t xml:space="preserve"> ust. </w:t>
      </w:r>
      <w:r w:rsidRPr="009B782C">
        <w:t>2aa</w:t>
      </w:r>
      <w:r w:rsidR="00826290" w:rsidRPr="009B782C">
        <w:t xml:space="preserve"> w</w:t>
      </w:r>
      <w:r w:rsidR="00826290">
        <w:t> </w:t>
      </w:r>
      <w:r w:rsidRPr="009B782C">
        <w:t>brzmieniu:</w:t>
      </w:r>
    </w:p>
    <w:p w14:paraId="723BCFEE" w14:textId="77777777" w:rsidR="00124F9E" w:rsidRPr="00282359" w:rsidRDefault="009B782C" w:rsidP="00282359">
      <w:pPr>
        <w:pStyle w:val="ZUSTzmustartykuempunktem"/>
      </w:pPr>
      <w:r w:rsidRPr="00282359">
        <w:t>„2aa. Koszty obsługi przez powiat zadania,</w:t>
      </w:r>
      <w:r w:rsidR="00826290" w:rsidRPr="00282359">
        <w:t xml:space="preserve"> o </w:t>
      </w:r>
      <w:r w:rsidRPr="00282359">
        <w:t>którym mowa</w:t>
      </w:r>
      <w:r w:rsidR="00826290" w:rsidRPr="00282359">
        <w:t xml:space="preserve"> w art. </w:t>
      </w:r>
      <w:r w:rsidRPr="00282359">
        <w:t>3a</w:t>
      </w:r>
      <w:r w:rsidR="00826290" w:rsidRPr="00282359">
        <w:t xml:space="preserve"> ust. </w:t>
      </w:r>
      <w:r w:rsidRPr="00282359">
        <w:t>2, wynoszą 2% wartości świadczeń przekazanych</w:t>
      </w:r>
      <w:r w:rsidR="00826290" w:rsidRPr="00282359">
        <w:t xml:space="preserve"> w </w:t>
      </w:r>
      <w:r w:rsidRPr="00282359">
        <w:t>formie rzeczowej lub</w:t>
      </w:r>
      <w:r w:rsidR="00826290" w:rsidRPr="00282359">
        <w:t xml:space="preserve"> w </w:t>
      </w:r>
      <w:r w:rsidRPr="00282359">
        <w:t>formie opłacania usług.”.</w:t>
      </w:r>
    </w:p>
    <w:p w14:paraId="7BA4D425" w14:textId="77777777" w:rsidR="00D3701B" w:rsidRDefault="00C77501" w:rsidP="00AF6FA4">
      <w:pPr>
        <w:pStyle w:val="ARTartustawynprozporzdzenia"/>
      </w:pPr>
      <w:r w:rsidRPr="002C6067">
        <w:rPr>
          <w:rStyle w:val="Ppogrubienie"/>
        </w:rPr>
        <w:t>Art. 4</w:t>
      </w:r>
      <w:r w:rsidR="00D3701B" w:rsidRPr="002C6067">
        <w:rPr>
          <w:rStyle w:val="Ppogrubienie"/>
        </w:rPr>
        <w:t>.</w:t>
      </w:r>
      <w:r w:rsidR="00D3701B" w:rsidRPr="002C6067">
        <w:t xml:space="preserve"> </w:t>
      </w:r>
      <w:r w:rsidRPr="002C6067">
        <w:t>W </w:t>
      </w:r>
      <w:r>
        <w:t>ustawie z dnia</w:t>
      </w:r>
      <w:r w:rsidR="00D3701B" w:rsidRPr="00D3701B">
        <w:t xml:space="preserve"> 1</w:t>
      </w:r>
      <w:r w:rsidR="00754411" w:rsidRPr="00D3701B">
        <w:t>2</w:t>
      </w:r>
      <w:r w:rsidR="00754411">
        <w:t> </w:t>
      </w:r>
      <w:r w:rsidR="00D3701B" w:rsidRPr="00D3701B">
        <w:t>marca 200</w:t>
      </w:r>
      <w:r w:rsidR="00754411" w:rsidRPr="00D3701B">
        <w:t>4</w:t>
      </w:r>
      <w:r w:rsidR="00754411">
        <w:t> </w:t>
      </w:r>
      <w:r w:rsidR="00D3701B" w:rsidRPr="00D3701B">
        <w:t>r.</w:t>
      </w:r>
      <w:r w:rsidR="00754411" w:rsidRPr="00D3701B">
        <w:t xml:space="preserve"> </w:t>
      </w:r>
      <w:r w:rsidR="00754411">
        <w:t>o </w:t>
      </w:r>
      <w:r w:rsidR="00D3701B">
        <w:t xml:space="preserve">pomocy społecznej </w:t>
      </w:r>
      <w:r w:rsidR="00D3701B" w:rsidRPr="00D3701B">
        <w:t>(</w:t>
      </w:r>
      <w:r w:rsidR="00826290">
        <w:t>Dz. U.</w:t>
      </w:r>
      <w:r w:rsidR="00754411" w:rsidRPr="00D3701B">
        <w:t xml:space="preserve"> z</w:t>
      </w:r>
      <w:r w:rsidR="00754411">
        <w:t> </w:t>
      </w:r>
      <w:r w:rsidR="00D3701B" w:rsidRPr="00D3701B">
        <w:t>2025</w:t>
      </w:r>
      <w:r w:rsidR="00554A12">
        <w:t> </w:t>
      </w:r>
      <w:r w:rsidR="00D3701B" w:rsidRPr="00D3701B">
        <w:t>r.</w:t>
      </w:r>
      <w:r w:rsidR="00826290">
        <w:t xml:space="preserve"> poz. </w:t>
      </w:r>
      <w:r w:rsidR="00D3701B" w:rsidRPr="00D3701B">
        <w:t>121</w:t>
      </w:r>
      <w:r w:rsidR="00826290" w:rsidRPr="00D3701B">
        <w:t>4</w:t>
      </w:r>
      <w:r w:rsidR="00826290">
        <w:t xml:space="preserve"> i </w:t>
      </w:r>
      <w:r w:rsidR="00554A12">
        <w:t>1302</w:t>
      </w:r>
      <w:r w:rsidR="00D3701B" w:rsidRPr="00D3701B">
        <w:t>)</w:t>
      </w:r>
      <w:r w:rsidR="00D3701B">
        <w:t xml:space="preserve"> wprowadza się następujące zmiany:</w:t>
      </w:r>
    </w:p>
    <w:p w14:paraId="7D6B84DA" w14:textId="77777777" w:rsidR="00D3701B" w:rsidRDefault="00D3701B" w:rsidP="00984B5F">
      <w:pPr>
        <w:pStyle w:val="PKTpunkt"/>
      </w:pPr>
      <w:r>
        <w:t>1)</w:t>
      </w:r>
      <w:r w:rsidR="00554A12">
        <w:tab/>
      </w:r>
      <w:r>
        <w:t>w</w:t>
      </w:r>
      <w:r w:rsidR="00826290">
        <w:t xml:space="preserve"> art. 5 w pkt </w:t>
      </w:r>
      <w:r w:rsidR="00896263">
        <w:t>2</w:t>
      </w:r>
      <w:r w:rsidR="00826290">
        <w:t xml:space="preserve"> lit. </w:t>
      </w:r>
      <w:r w:rsidR="00896263">
        <w:t>b otrzymuje brzmienie:</w:t>
      </w:r>
    </w:p>
    <w:p w14:paraId="20D49150" w14:textId="77777777" w:rsidR="00D3701B" w:rsidRDefault="00D3701B" w:rsidP="00EE3F9B">
      <w:pPr>
        <w:pStyle w:val="ZLITzmlitartykuempunktem"/>
      </w:pPr>
      <w:r>
        <w:t>„</w:t>
      </w:r>
      <w:r w:rsidR="00896263">
        <w:t>b)</w:t>
      </w:r>
      <w:r w:rsidR="00896263">
        <w:tab/>
      </w:r>
      <w:r w:rsidR="00896263" w:rsidRPr="00896263">
        <w:t>w związku</w:t>
      </w:r>
      <w:r w:rsidR="00826290" w:rsidRPr="00896263">
        <w:t xml:space="preserve"> z</w:t>
      </w:r>
      <w:r w:rsidR="00826290">
        <w:t> </w:t>
      </w:r>
      <w:r w:rsidR="00896263" w:rsidRPr="00896263">
        <w:t>uzyskaniem</w:t>
      </w:r>
      <w:r w:rsidR="00826290" w:rsidRPr="00896263">
        <w:t xml:space="preserve"> w</w:t>
      </w:r>
      <w:r w:rsidR="00826290">
        <w:t> </w:t>
      </w:r>
      <w:r w:rsidR="00896263" w:rsidRPr="00896263">
        <w:t>Rzeczypospolitej Polskiej zgody na pobyt ze względów humanitarnych lub zgody na pobyt tolerowany oraz cudzoziemcom przebywającym na terytorium Rzeczypospolitej Polskiej na podstawie</w:t>
      </w:r>
      <w:r w:rsidR="00826290">
        <w:t xml:space="preserve"> art. </w:t>
      </w:r>
      <w:r w:rsidR="00896263" w:rsidRPr="00896263">
        <w:t>10</w:t>
      </w:r>
      <w:r w:rsidR="00826290" w:rsidRPr="00896263">
        <w:t>6</w:t>
      </w:r>
      <w:r w:rsidR="00826290">
        <w:t xml:space="preserve"> lub</w:t>
      </w:r>
      <w:r w:rsidR="00896263" w:rsidRPr="00896263">
        <w:t xml:space="preserve"> rozporządzenia wydanego na podstawie</w:t>
      </w:r>
      <w:r w:rsidR="00826290">
        <w:t xml:space="preserve"> art. </w:t>
      </w:r>
      <w:r w:rsidR="00896263" w:rsidRPr="00896263">
        <w:t>10</w:t>
      </w:r>
      <w:r w:rsidR="00826290" w:rsidRPr="00896263">
        <w:t>7</w:t>
      </w:r>
      <w:r w:rsidR="00826290">
        <w:t xml:space="preserve"> ust. </w:t>
      </w:r>
      <w:r w:rsidR="00826290" w:rsidRPr="00896263">
        <w:t>1</w:t>
      </w:r>
      <w:r w:rsidR="00826290">
        <w:t> </w:t>
      </w:r>
      <w:r w:rsidR="00896263" w:rsidRPr="00896263">
        <w:t>ustawy</w:t>
      </w:r>
      <w:r w:rsidR="00826290" w:rsidRPr="00896263">
        <w:t xml:space="preserve"> z</w:t>
      </w:r>
      <w:r w:rsidR="00826290">
        <w:t> </w:t>
      </w:r>
      <w:r w:rsidR="00896263" w:rsidRPr="00896263">
        <w:t>dnia 1</w:t>
      </w:r>
      <w:r w:rsidR="00826290" w:rsidRPr="00896263">
        <w:t>3</w:t>
      </w:r>
      <w:r w:rsidR="00826290">
        <w:t> </w:t>
      </w:r>
      <w:r w:rsidR="00896263" w:rsidRPr="00896263">
        <w:t>czerwca 200</w:t>
      </w:r>
      <w:r w:rsidR="00826290" w:rsidRPr="00896263">
        <w:t>3</w:t>
      </w:r>
      <w:r w:rsidR="00826290">
        <w:t> </w:t>
      </w:r>
      <w:r w:rsidR="00896263" w:rsidRPr="00896263">
        <w:t>r.</w:t>
      </w:r>
      <w:r w:rsidR="00826290" w:rsidRPr="00896263">
        <w:t xml:space="preserve"> o</w:t>
      </w:r>
      <w:r w:rsidR="00826290">
        <w:t> </w:t>
      </w:r>
      <w:r w:rsidR="00896263" w:rsidRPr="00896263">
        <w:t xml:space="preserve">udzielaniu cudzoziemcom ochrony na terytorium Rzeczypospolitej Polskiej </w:t>
      </w:r>
      <w:r w:rsidR="00896263">
        <w:t>(</w:t>
      </w:r>
      <w:r w:rsidR="00826290">
        <w:t>Dz. U. z </w:t>
      </w:r>
      <w:r w:rsidR="00896263">
        <w:t>202</w:t>
      </w:r>
      <w:r w:rsidR="00826290">
        <w:t>5 </w:t>
      </w:r>
      <w:r w:rsidR="00896263">
        <w:t>r.</w:t>
      </w:r>
      <w:r w:rsidR="00826290">
        <w:t xml:space="preserve"> poz. </w:t>
      </w:r>
      <w:r w:rsidR="00896263">
        <w:t>223, 389, 619, 62</w:t>
      </w:r>
      <w:r w:rsidR="00826290">
        <w:t>1 i </w:t>
      </w:r>
      <w:r w:rsidR="00945E60">
        <w:t>179</w:t>
      </w:r>
      <w:r w:rsidR="00826290">
        <w:t>4 oraz z </w:t>
      </w:r>
      <w:r w:rsidR="00945E60">
        <w:t>202</w:t>
      </w:r>
      <w:r w:rsidR="00826290">
        <w:t>6 </w:t>
      </w:r>
      <w:r w:rsidR="00945E60">
        <w:t>r.</w:t>
      </w:r>
      <w:r w:rsidR="00826290">
        <w:t xml:space="preserve"> poz. </w:t>
      </w:r>
      <w:r w:rsidR="00945E60">
        <w:t>…</w:t>
      </w:r>
      <w:r w:rsidR="00896263">
        <w:t xml:space="preserve">) </w:t>
      </w:r>
      <w:r w:rsidR="00896263" w:rsidRPr="00896263">
        <w:t>–</w:t>
      </w:r>
      <w:r w:rsidR="00826290" w:rsidRPr="00896263">
        <w:t xml:space="preserve"> w</w:t>
      </w:r>
      <w:r w:rsidR="00826290">
        <w:t> </w:t>
      </w:r>
      <w:r w:rsidR="00896263" w:rsidRPr="00896263">
        <w:t>formie schronienia, posiłku, niezbędnego ubrania oraz zasiłku celowego;</w:t>
      </w:r>
      <w:r w:rsidRPr="00D3701B">
        <w:t>”;</w:t>
      </w:r>
    </w:p>
    <w:p w14:paraId="15D7761E" w14:textId="77777777" w:rsidR="00896263" w:rsidRDefault="00554A12" w:rsidP="00896263">
      <w:pPr>
        <w:pStyle w:val="PKTpunkt"/>
      </w:pPr>
      <w:r>
        <w:t>2)</w:t>
      </w:r>
      <w:r>
        <w:tab/>
      </w:r>
      <w:r w:rsidR="00896263">
        <w:t>w</w:t>
      </w:r>
      <w:r w:rsidR="00826290">
        <w:t xml:space="preserve"> art. </w:t>
      </w:r>
      <w:r w:rsidR="00896263">
        <w:t>1</w:t>
      </w:r>
      <w:r w:rsidR="00826290">
        <w:t>8 w ust. 1 pkt 8 </w:t>
      </w:r>
      <w:r w:rsidR="00896263">
        <w:t>otrzymuje brzmienie:</w:t>
      </w:r>
    </w:p>
    <w:p w14:paraId="05DB1E64" w14:textId="77777777" w:rsidR="00896263" w:rsidRPr="00B82B94" w:rsidRDefault="00896263" w:rsidP="001A6B8E">
      <w:pPr>
        <w:pStyle w:val="ZPKTzmpktartykuempunktem"/>
      </w:pPr>
      <w:r w:rsidRPr="00C82EDF">
        <w:t>„8)</w:t>
      </w:r>
      <w:r w:rsidRPr="00C82EDF">
        <w:tab/>
        <w:t>przyznawanie</w:t>
      </w:r>
      <w:r w:rsidR="00826290" w:rsidRPr="00C82EDF">
        <w:t xml:space="preserve"> i</w:t>
      </w:r>
      <w:r w:rsidR="00826290">
        <w:t> </w:t>
      </w:r>
      <w:r w:rsidRPr="00C82EDF">
        <w:t>wypłacanie zasiłków celowych,</w:t>
      </w:r>
      <w:r w:rsidR="00826290" w:rsidRPr="00C82EDF">
        <w:t xml:space="preserve"> a</w:t>
      </w:r>
      <w:r w:rsidR="00826290">
        <w:t> </w:t>
      </w:r>
      <w:r w:rsidRPr="00C82EDF">
        <w:t>także udzielanie schronienia oraz zapewnianie posiłku</w:t>
      </w:r>
      <w:r w:rsidR="00826290" w:rsidRPr="00C82EDF">
        <w:t xml:space="preserve"> i</w:t>
      </w:r>
      <w:r w:rsidR="00826290">
        <w:t> </w:t>
      </w:r>
      <w:r w:rsidRPr="00C82EDF">
        <w:t>niezbędnego ubrania cudzoziemcom, którym udzielono zgody na pobyt ze względów humanitarnych lub zgody na pobyt tolerowany na terytorium Rzeczypospolitej Polskiej oraz cudzoziemcom przebywającym na terytorium Rzeczypospolitej Polskiej na podstawie</w:t>
      </w:r>
      <w:r w:rsidR="00826290">
        <w:t xml:space="preserve"> art. </w:t>
      </w:r>
      <w:r w:rsidRPr="00D87574">
        <w:t>10</w:t>
      </w:r>
      <w:r w:rsidR="00826290" w:rsidRPr="00D87574">
        <w:t>6</w:t>
      </w:r>
      <w:r w:rsidR="00826290">
        <w:t xml:space="preserve"> lub</w:t>
      </w:r>
      <w:r w:rsidRPr="00D87574">
        <w:t xml:space="preserve"> rozporządzenia wydanego na podstawie</w:t>
      </w:r>
      <w:r w:rsidR="00826290">
        <w:t xml:space="preserve"> art. </w:t>
      </w:r>
      <w:r w:rsidRPr="00D87574">
        <w:t>10</w:t>
      </w:r>
      <w:r w:rsidR="00826290" w:rsidRPr="00D87574">
        <w:t>7</w:t>
      </w:r>
      <w:r w:rsidR="00826290">
        <w:t xml:space="preserve"> ust. </w:t>
      </w:r>
      <w:r w:rsidR="00826290" w:rsidRPr="00D87574">
        <w:t>1</w:t>
      </w:r>
      <w:r w:rsidR="00826290">
        <w:t> </w:t>
      </w:r>
      <w:r w:rsidRPr="00D87574">
        <w:t>ustawy</w:t>
      </w:r>
      <w:r w:rsidR="00826290" w:rsidRPr="00D87574">
        <w:t xml:space="preserve"> z</w:t>
      </w:r>
      <w:r w:rsidR="00826290">
        <w:t> </w:t>
      </w:r>
      <w:r w:rsidRPr="00D87574">
        <w:t>dnia 1</w:t>
      </w:r>
      <w:r w:rsidR="00826290" w:rsidRPr="00D87574">
        <w:t>3</w:t>
      </w:r>
      <w:r w:rsidR="00826290">
        <w:t> </w:t>
      </w:r>
      <w:r w:rsidRPr="00D87574">
        <w:t>czerwca 200</w:t>
      </w:r>
      <w:r w:rsidR="00826290" w:rsidRPr="00D87574">
        <w:t>3</w:t>
      </w:r>
      <w:r w:rsidR="00826290">
        <w:t> </w:t>
      </w:r>
      <w:r w:rsidRPr="00D87574">
        <w:t>r.</w:t>
      </w:r>
      <w:r w:rsidR="00826290" w:rsidRPr="00D87574">
        <w:t xml:space="preserve"> o</w:t>
      </w:r>
      <w:r w:rsidR="00826290">
        <w:t> </w:t>
      </w:r>
      <w:r w:rsidRPr="00D87574">
        <w:t>udzielaniu cudzoziemcom ochrony na teryto</w:t>
      </w:r>
      <w:r w:rsidRPr="00B82B94">
        <w:t>rium Rzeczypospolitej Polskiej</w:t>
      </w:r>
      <w:r w:rsidR="00C82EDF" w:rsidRPr="00B82B94">
        <w:t>;</w:t>
      </w:r>
      <w:r w:rsidRPr="00B82B94">
        <w:t>”</w:t>
      </w:r>
      <w:r w:rsidR="00C82EDF" w:rsidRPr="00B82B94">
        <w:t>;</w:t>
      </w:r>
    </w:p>
    <w:p w14:paraId="42298C5D" w14:textId="77777777" w:rsidR="00554A12" w:rsidRDefault="00896263">
      <w:pPr>
        <w:pStyle w:val="PKTpunkt"/>
      </w:pPr>
      <w:r>
        <w:t>3)</w:t>
      </w:r>
      <w:r w:rsidR="00C82EDF">
        <w:tab/>
      </w:r>
      <w:r w:rsidR="00554A12">
        <w:t>w</w:t>
      </w:r>
      <w:r w:rsidR="00826290">
        <w:t xml:space="preserve"> art. </w:t>
      </w:r>
      <w:r w:rsidR="00554A12">
        <w:t>9</w:t>
      </w:r>
      <w:r w:rsidR="00826290">
        <w:t>1 w ust. </w:t>
      </w:r>
      <w:r w:rsidR="00554A12">
        <w:t>1</w:t>
      </w:r>
      <w:r w:rsidR="00754411">
        <w:t>0 </w:t>
      </w:r>
      <w:r w:rsidR="00554A12">
        <w:t>skreśla się wyrazy „</w:t>
      </w:r>
      <w:r w:rsidR="00554A12" w:rsidRPr="00554A12">
        <w:t>(</w:t>
      </w:r>
      <w:r w:rsidR="00826290">
        <w:t>Dz. U.</w:t>
      </w:r>
      <w:r w:rsidR="00754411" w:rsidRPr="00554A12">
        <w:t xml:space="preserve"> z</w:t>
      </w:r>
      <w:r w:rsidR="00754411">
        <w:t> </w:t>
      </w:r>
      <w:r w:rsidR="00554A12" w:rsidRPr="00554A12">
        <w:t>202</w:t>
      </w:r>
      <w:r w:rsidR="00754411" w:rsidRPr="00554A12">
        <w:t>5</w:t>
      </w:r>
      <w:r w:rsidR="00754411">
        <w:t> </w:t>
      </w:r>
      <w:r w:rsidR="00554A12" w:rsidRPr="00554A12">
        <w:t>r.</w:t>
      </w:r>
      <w:r w:rsidR="00826290">
        <w:t xml:space="preserve"> poz. </w:t>
      </w:r>
      <w:r w:rsidR="00554A12" w:rsidRPr="00554A12">
        <w:t>223, 389, 61</w:t>
      </w:r>
      <w:r w:rsidR="00826290" w:rsidRPr="00554A12">
        <w:t>9</w:t>
      </w:r>
      <w:r w:rsidR="00826290">
        <w:t xml:space="preserve"> i </w:t>
      </w:r>
      <w:r w:rsidR="00554A12" w:rsidRPr="00554A12">
        <w:t>621)</w:t>
      </w:r>
      <w:r w:rsidR="00554A12">
        <w:t>”</w:t>
      </w:r>
      <w:r w:rsidR="00C82EDF">
        <w:t>;</w:t>
      </w:r>
    </w:p>
    <w:p w14:paraId="4EFAA1CD" w14:textId="77777777" w:rsidR="00C82EDF" w:rsidRPr="00C82EDF" w:rsidRDefault="00C82EDF">
      <w:pPr>
        <w:pStyle w:val="PKTpunkt"/>
        <w:rPr>
          <w:rStyle w:val="Ppogrubienie"/>
          <w:b w:val="0"/>
        </w:rPr>
      </w:pPr>
      <w:r w:rsidRPr="00C82EDF">
        <w:rPr>
          <w:rStyle w:val="Ppogrubienie"/>
          <w:b w:val="0"/>
        </w:rPr>
        <w:t>4)</w:t>
      </w:r>
      <w:r w:rsidRPr="00C82EDF">
        <w:rPr>
          <w:rStyle w:val="Ppogrubienie"/>
          <w:b w:val="0"/>
        </w:rPr>
        <w:tab/>
        <w:t>w</w:t>
      </w:r>
      <w:r w:rsidR="00826290">
        <w:rPr>
          <w:rStyle w:val="Ppogrubienie"/>
          <w:b w:val="0"/>
        </w:rPr>
        <w:t xml:space="preserve"> art. </w:t>
      </w:r>
      <w:r w:rsidRPr="00C82EDF">
        <w:rPr>
          <w:rStyle w:val="Ppogrubienie"/>
          <w:b w:val="0"/>
        </w:rPr>
        <w:t>10</w:t>
      </w:r>
      <w:r w:rsidR="00826290" w:rsidRPr="00C82EDF">
        <w:rPr>
          <w:rStyle w:val="Ppogrubienie"/>
          <w:b w:val="0"/>
        </w:rPr>
        <w:t>1</w:t>
      </w:r>
      <w:r w:rsidR="00826290">
        <w:rPr>
          <w:rStyle w:val="Ppogrubienie"/>
          <w:b w:val="0"/>
        </w:rPr>
        <w:t xml:space="preserve"> ust. </w:t>
      </w:r>
      <w:r w:rsidR="00826290" w:rsidRPr="00C82EDF">
        <w:rPr>
          <w:rStyle w:val="Ppogrubienie"/>
          <w:b w:val="0"/>
        </w:rPr>
        <w:t>3</w:t>
      </w:r>
      <w:r w:rsidR="00826290">
        <w:rPr>
          <w:rStyle w:val="Ppogrubienie"/>
          <w:b w:val="0"/>
        </w:rPr>
        <w:t> </w:t>
      </w:r>
      <w:r w:rsidRPr="00C82EDF">
        <w:rPr>
          <w:rStyle w:val="Ppogrubienie"/>
          <w:b w:val="0"/>
        </w:rPr>
        <w:t>otrzymuje brzmienie:</w:t>
      </w:r>
    </w:p>
    <w:p w14:paraId="001E2366" w14:textId="77777777" w:rsidR="00C82EDF" w:rsidRDefault="00C82EDF" w:rsidP="001A6B8E">
      <w:pPr>
        <w:pStyle w:val="ZUSTzmustartykuempunktem"/>
        <w:rPr>
          <w:rStyle w:val="Ppogrubienie"/>
          <w:b w:val="0"/>
        </w:rPr>
      </w:pPr>
      <w:r w:rsidRPr="00C82EDF">
        <w:rPr>
          <w:rStyle w:val="Ppogrubienie"/>
          <w:b w:val="0"/>
        </w:rPr>
        <w:t>„3.</w:t>
      </w:r>
      <w:r w:rsidR="00826290" w:rsidRPr="00C82EDF">
        <w:rPr>
          <w:rStyle w:val="Ppogrubienie"/>
          <w:b w:val="0"/>
        </w:rPr>
        <w:t xml:space="preserve"> W</w:t>
      </w:r>
      <w:r w:rsidR="00826290">
        <w:rPr>
          <w:rStyle w:val="Ppogrubienie"/>
          <w:b w:val="0"/>
        </w:rPr>
        <w:t> </w:t>
      </w:r>
      <w:r w:rsidRPr="00C82EDF">
        <w:rPr>
          <w:rStyle w:val="Ppogrubienie"/>
          <w:b w:val="0"/>
        </w:rPr>
        <w:t>przypadkach szczególnie uzasadnionych sytuacją osobistą osoby ubiegającej się</w:t>
      </w:r>
      <w:r w:rsidR="00826290" w:rsidRPr="00C82EDF">
        <w:rPr>
          <w:rStyle w:val="Ppogrubienie"/>
          <w:b w:val="0"/>
        </w:rPr>
        <w:t xml:space="preserve"> o</w:t>
      </w:r>
      <w:r w:rsidR="00826290">
        <w:rPr>
          <w:rStyle w:val="Ppogrubienie"/>
          <w:b w:val="0"/>
        </w:rPr>
        <w:t> </w:t>
      </w:r>
      <w:r w:rsidRPr="00C82EDF">
        <w:rPr>
          <w:rStyle w:val="Ppogrubienie"/>
          <w:b w:val="0"/>
        </w:rPr>
        <w:t>świadczenie,</w:t>
      </w:r>
      <w:r w:rsidR="00826290" w:rsidRPr="00C82EDF">
        <w:rPr>
          <w:rStyle w:val="Ppogrubienie"/>
          <w:b w:val="0"/>
        </w:rPr>
        <w:t xml:space="preserve"> w</w:t>
      </w:r>
      <w:r w:rsidR="00826290">
        <w:rPr>
          <w:rStyle w:val="Ppogrubienie"/>
          <w:b w:val="0"/>
        </w:rPr>
        <w:t> </w:t>
      </w:r>
      <w:r w:rsidRPr="00C82EDF">
        <w:rPr>
          <w:rStyle w:val="Ppogrubienie"/>
          <w:b w:val="0"/>
        </w:rPr>
        <w:t>sprawach niecierp</w:t>
      </w:r>
      <w:r w:rsidRPr="00D87574">
        <w:rPr>
          <w:rStyle w:val="Ppogrubienie"/>
          <w:b w:val="0"/>
        </w:rPr>
        <w:t>iących zwłoki oraz</w:t>
      </w:r>
      <w:r w:rsidR="00826290" w:rsidRPr="00D87574">
        <w:rPr>
          <w:rStyle w:val="Ppogrubienie"/>
          <w:b w:val="0"/>
        </w:rPr>
        <w:t xml:space="preserve"> w</w:t>
      </w:r>
      <w:r w:rsidR="00826290">
        <w:rPr>
          <w:rStyle w:val="Ppogrubienie"/>
          <w:b w:val="0"/>
        </w:rPr>
        <w:t> </w:t>
      </w:r>
      <w:r w:rsidRPr="00D87574">
        <w:rPr>
          <w:rStyle w:val="Ppogrubienie"/>
          <w:b w:val="0"/>
        </w:rPr>
        <w:t>sprawach cudzoziemców</w:t>
      </w:r>
      <w:r w:rsidR="00826290" w:rsidRPr="00D87574">
        <w:rPr>
          <w:rStyle w:val="Ppogrubienie"/>
          <w:b w:val="0"/>
        </w:rPr>
        <w:t xml:space="preserve"> i</w:t>
      </w:r>
      <w:r w:rsidR="00826290">
        <w:rPr>
          <w:rStyle w:val="Ppogrubienie"/>
          <w:b w:val="0"/>
        </w:rPr>
        <w:t> </w:t>
      </w:r>
      <w:r w:rsidRPr="00D87574">
        <w:rPr>
          <w:rStyle w:val="Ppogrubienie"/>
          <w:b w:val="0"/>
        </w:rPr>
        <w:t xml:space="preserve">osób, którym udzielono zgody na pobyt ze względów humanitarnych lub zgody na pobyt </w:t>
      </w:r>
      <w:r w:rsidRPr="00D87574">
        <w:rPr>
          <w:rStyle w:val="Ppogrubienie"/>
          <w:b w:val="0"/>
        </w:rPr>
        <w:lastRenderedPageBreak/>
        <w:t>tolerowany, cudzoziemców przebywających na terytorium Rzeczypospolitej Polskiej na podstawie</w:t>
      </w:r>
      <w:r w:rsidR="00826290">
        <w:rPr>
          <w:rStyle w:val="Ppogrubienie"/>
          <w:b w:val="0"/>
        </w:rPr>
        <w:t xml:space="preserve"> art. </w:t>
      </w:r>
      <w:r w:rsidRPr="00D87574">
        <w:rPr>
          <w:rStyle w:val="Ppogrubienie"/>
          <w:b w:val="0"/>
        </w:rPr>
        <w:t>10</w:t>
      </w:r>
      <w:r w:rsidR="00826290" w:rsidRPr="00D87574">
        <w:rPr>
          <w:rStyle w:val="Ppogrubienie"/>
          <w:b w:val="0"/>
        </w:rPr>
        <w:t>6</w:t>
      </w:r>
      <w:r w:rsidR="00826290">
        <w:rPr>
          <w:rStyle w:val="Ppogrubienie"/>
          <w:b w:val="0"/>
        </w:rPr>
        <w:t xml:space="preserve"> lub</w:t>
      </w:r>
      <w:r w:rsidRPr="00D87574">
        <w:rPr>
          <w:rStyle w:val="Ppogrubienie"/>
          <w:b w:val="0"/>
        </w:rPr>
        <w:t xml:space="preserve"> rozporządzenia wydaneg</w:t>
      </w:r>
      <w:r w:rsidRPr="00B82B94">
        <w:rPr>
          <w:rStyle w:val="Ppogrubienie"/>
          <w:b w:val="0"/>
        </w:rPr>
        <w:t>o na podstawie</w:t>
      </w:r>
      <w:r w:rsidR="00826290">
        <w:rPr>
          <w:rStyle w:val="Ppogrubienie"/>
          <w:b w:val="0"/>
        </w:rPr>
        <w:t xml:space="preserve"> art. </w:t>
      </w:r>
      <w:r w:rsidRPr="00B82B94">
        <w:rPr>
          <w:rStyle w:val="Ppogrubienie"/>
          <w:b w:val="0"/>
        </w:rPr>
        <w:t>10</w:t>
      </w:r>
      <w:r w:rsidR="00826290" w:rsidRPr="00B82B94">
        <w:rPr>
          <w:rStyle w:val="Ppogrubienie"/>
          <w:b w:val="0"/>
        </w:rPr>
        <w:t>7</w:t>
      </w:r>
      <w:r w:rsidR="00826290">
        <w:rPr>
          <w:rStyle w:val="Ppogrubienie"/>
          <w:b w:val="0"/>
        </w:rPr>
        <w:t xml:space="preserve"> ust. </w:t>
      </w:r>
      <w:r w:rsidR="00826290" w:rsidRPr="00B82B94">
        <w:rPr>
          <w:rStyle w:val="Ppogrubienie"/>
          <w:b w:val="0"/>
        </w:rPr>
        <w:t>1</w:t>
      </w:r>
      <w:r w:rsidR="00826290">
        <w:rPr>
          <w:rStyle w:val="Ppogrubienie"/>
          <w:b w:val="0"/>
        </w:rPr>
        <w:t> </w:t>
      </w:r>
      <w:r w:rsidRPr="00B82B94">
        <w:rPr>
          <w:rStyle w:val="Ppogrubienie"/>
          <w:b w:val="0"/>
        </w:rPr>
        <w:t>ustawy</w:t>
      </w:r>
      <w:r w:rsidR="00826290" w:rsidRPr="00B82B94">
        <w:rPr>
          <w:rStyle w:val="Ppogrubienie"/>
          <w:b w:val="0"/>
        </w:rPr>
        <w:t xml:space="preserve"> z</w:t>
      </w:r>
      <w:r w:rsidR="00826290">
        <w:rPr>
          <w:rStyle w:val="Ppogrubienie"/>
          <w:b w:val="0"/>
        </w:rPr>
        <w:t> </w:t>
      </w:r>
      <w:r w:rsidRPr="00B82B94">
        <w:rPr>
          <w:rStyle w:val="Ppogrubienie"/>
          <w:b w:val="0"/>
        </w:rPr>
        <w:t>dnia 1</w:t>
      </w:r>
      <w:r w:rsidR="00826290" w:rsidRPr="00B82B94">
        <w:rPr>
          <w:rStyle w:val="Ppogrubienie"/>
          <w:b w:val="0"/>
        </w:rPr>
        <w:t>3</w:t>
      </w:r>
      <w:r w:rsidR="00826290">
        <w:rPr>
          <w:rStyle w:val="Ppogrubienie"/>
          <w:b w:val="0"/>
        </w:rPr>
        <w:t> </w:t>
      </w:r>
      <w:r w:rsidRPr="00B82B94">
        <w:rPr>
          <w:rStyle w:val="Ppogrubienie"/>
          <w:b w:val="0"/>
        </w:rPr>
        <w:t>czerwca 200</w:t>
      </w:r>
      <w:r w:rsidR="00826290" w:rsidRPr="00B82B94">
        <w:rPr>
          <w:rStyle w:val="Ppogrubienie"/>
          <w:b w:val="0"/>
        </w:rPr>
        <w:t>3</w:t>
      </w:r>
      <w:r w:rsidR="00826290">
        <w:rPr>
          <w:rStyle w:val="Ppogrubienie"/>
          <w:b w:val="0"/>
        </w:rPr>
        <w:t> </w:t>
      </w:r>
      <w:r w:rsidRPr="00B82B94">
        <w:rPr>
          <w:rStyle w:val="Ppogrubienie"/>
          <w:b w:val="0"/>
        </w:rPr>
        <w:t>r.</w:t>
      </w:r>
      <w:r w:rsidR="00826290" w:rsidRPr="00B82B94">
        <w:rPr>
          <w:rStyle w:val="Ppogrubienie"/>
          <w:b w:val="0"/>
        </w:rPr>
        <w:t xml:space="preserve"> o</w:t>
      </w:r>
      <w:r w:rsidR="00826290">
        <w:rPr>
          <w:rStyle w:val="Ppogrubienie"/>
          <w:b w:val="0"/>
        </w:rPr>
        <w:t> </w:t>
      </w:r>
      <w:r w:rsidRPr="00B82B94">
        <w:rPr>
          <w:rStyle w:val="Ppogrubienie"/>
          <w:b w:val="0"/>
        </w:rPr>
        <w:t>udzielaniu cudzoziemcom ochrony na terytorium Rzeczypospolitej Polskiej</w:t>
      </w:r>
      <w:r w:rsidR="00826290" w:rsidRPr="00B82B94">
        <w:rPr>
          <w:rStyle w:val="Ppogrubienie"/>
          <w:b w:val="0"/>
        </w:rPr>
        <w:t xml:space="preserve"> i</w:t>
      </w:r>
      <w:r w:rsidR="00826290">
        <w:rPr>
          <w:rStyle w:val="Ppogrubienie"/>
          <w:b w:val="0"/>
        </w:rPr>
        <w:t> </w:t>
      </w:r>
      <w:r w:rsidRPr="00B82B94">
        <w:rPr>
          <w:rStyle w:val="Ppogrubienie"/>
          <w:b w:val="0"/>
        </w:rPr>
        <w:t>cudzoziemców</w:t>
      </w:r>
      <w:r w:rsidR="00826290" w:rsidRPr="00B82B94">
        <w:rPr>
          <w:rStyle w:val="Ppogrubienie"/>
          <w:b w:val="0"/>
        </w:rPr>
        <w:t xml:space="preserve"> i</w:t>
      </w:r>
      <w:r w:rsidR="00826290">
        <w:rPr>
          <w:rStyle w:val="Ppogrubienie"/>
          <w:b w:val="0"/>
        </w:rPr>
        <w:t> </w:t>
      </w:r>
      <w:r w:rsidRPr="00B82B94">
        <w:rPr>
          <w:rStyle w:val="Ppogrubienie"/>
          <w:b w:val="0"/>
        </w:rPr>
        <w:t>osób,</w:t>
      </w:r>
      <w:r w:rsidR="00826290" w:rsidRPr="00B82B94">
        <w:rPr>
          <w:rStyle w:val="Ppogrubienie"/>
          <w:b w:val="0"/>
        </w:rPr>
        <w:t xml:space="preserve"> o</w:t>
      </w:r>
      <w:r w:rsidR="00826290">
        <w:rPr>
          <w:rStyle w:val="Ppogrubienie"/>
          <w:b w:val="0"/>
        </w:rPr>
        <w:t> </w:t>
      </w:r>
      <w:r w:rsidRPr="00B82B94">
        <w:rPr>
          <w:rStyle w:val="Ppogrubienie"/>
          <w:b w:val="0"/>
        </w:rPr>
        <w:t>których mowa</w:t>
      </w:r>
      <w:r w:rsidR="00826290" w:rsidRPr="00B82B94">
        <w:rPr>
          <w:rStyle w:val="Ppogrubienie"/>
          <w:b w:val="0"/>
        </w:rPr>
        <w:t xml:space="preserve"> w</w:t>
      </w:r>
      <w:r w:rsidR="00826290">
        <w:rPr>
          <w:rStyle w:val="Ppogrubienie"/>
          <w:b w:val="0"/>
        </w:rPr>
        <w:t> art. </w:t>
      </w:r>
      <w:r w:rsidRPr="00B82B94">
        <w:rPr>
          <w:rStyle w:val="Ppogrubienie"/>
          <w:b w:val="0"/>
        </w:rPr>
        <w:t>5a, właściwa miejscowo jest gmina miejsca pobytu osoby ubiegającej się</w:t>
      </w:r>
      <w:r w:rsidR="00826290" w:rsidRPr="00B82B94">
        <w:rPr>
          <w:rStyle w:val="Ppogrubienie"/>
          <w:b w:val="0"/>
        </w:rPr>
        <w:t xml:space="preserve"> o</w:t>
      </w:r>
      <w:r w:rsidR="00826290">
        <w:rPr>
          <w:rStyle w:val="Ppogrubienie"/>
          <w:b w:val="0"/>
        </w:rPr>
        <w:t> </w:t>
      </w:r>
      <w:r w:rsidRPr="00B82B94">
        <w:rPr>
          <w:rStyle w:val="Ppogrubienie"/>
          <w:b w:val="0"/>
        </w:rPr>
        <w:t>świadczenie.”.</w:t>
      </w:r>
    </w:p>
    <w:p w14:paraId="1F409F14" w14:textId="77777777" w:rsidR="00621F5D" w:rsidRPr="00621F5D" w:rsidRDefault="00621F5D" w:rsidP="001A6B8E">
      <w:pPr>
        <w:pStyle w:val="ARTartustawynprozporzdzenia"/>
        <w:rPr>
          <w:rStyle w:val="Ppogrubienie"/>
          <w:b w:val="0"/>
          <w:bCs/>
        </w:rPr>
      </w:pPr>
      <w:r w:rsidRPr="00621F5D">
        <w:rPr>
          <w:rStyle w:val="Ppogrubienie"/>
        </w:rPr>
        <w:t>Art. 5.</w:t>
      </w:r>
      <w:r w:rsidR="00826290" w:rsidRPr="00621F5D">
        <w:rPr>
          <w:rStyle w:val="Ppogrubienie"/>
          <w:b w:val="0"/>
        </w:rPr>
        <w:t xml:space="preserve"> W</w:t>
      </w:r>
      <w:r w:rsidR="00826290">
        <w:rPr>
          <w:rStyle w:val="Ppogrubienie"/>
          <w:b w:val="0"/>
        </w:rPr>
        <w:t> </w:t>
      </w:r>
      <w:r w:rsidRPr="00621F5D">
        <w:rPr>
          <w:rStyle w:val="Ppogrubienie"/>
          <w:b w:val="0"/>
        </w:rPr>
        <w:t>ustawie</w:t>
      </w:r>
      <w:r w:rsidR="00826290" w:rsidRPr="00621F5D">
        <w:rPr>
          <w:rStyle w:val="Ppogrubienie"/>
          <w:b w:val="0"/>
        </w:rPr>
        <w:t xml:space="preserve"> z</w:t>
      </w:r>
      <w:r w:rsidR="00826290">
        <w:rPr>
          <w:rStyle w:val="Ppogrubienie"/>
          <w:b w:val="0"/>
        </w:rPr>
        <w:t> </w:t>
      </w:r>
      <w:r w:rsidRPr="00621F5D">
        <w:rPr>
          <w:rStyle w:val="Ppogrubienie"/>
          <w:b w:val="0"/>
        </w:rPr>
        <w:t>dnia 2</w:t>
      </w:r>
      <w:r w:rsidR="00826290" w:rsidRPr="00621F5D">
        <w:rPr>
          <w:rStyle w:val="Ppogrubienie"/>
          <w:b w:val="0"/>
        </w:rPr>
        <w:t>7</w:t>
      </w:r>
      <w:r w:rsidR="00826290">
        <w:rPr>
          <w:rStyle w:val="Ppogrubienie"/>
          <w:b w:val="0"/>
        </w:rPr>
        <w:t> </w:t>
      </w:r>
      <w:r w:rsidRPr="00621F5D">
        <w:rPr>
          <w:rStyle w:val="Ppogrubienie"/>
          <w:b w:val="0"/>
        </w:rPr>
        <w:t>sierpnia 200</w:t>
      </w:r>
      <w:r w:rsidR="00826290" w:rsidRPr="00621F5D">
        <w:rPr>
          <w:rStyle w:val="Ppogrubienie"/>
          <w:b w:val="0"/>
        </w:rPr>
        <w:t>4</w:t>
      </w:r>
      <w:r w:rsidR="00826290">
        <w:rPr>
          <w:rStyle w:val="Ppogrubienie"/>
          <w:b w:val="0"/>
        </w:rPr>
        <w:t> </w:t>
      </w:r>
      <w:r w:rsidRPr="00621F5D">
        <w:rPr>
          <w:rStyle w:val="Ppogrubienie"/>
          <w:b w:val="0"/>
        </w:rPr>
        <w:t>r.</w:t>
      </w:r>
      <w:r w:rsidR="00826290" w:rsidRPr="00621F5D">
        <w:rPr>
          <w:rStyle w:val="Ppogrubienie"/>
          <w:b w:val="0"/>
        </w:rPr>
        <w:t xml:space="preserve"> o</w:t>
      </w:r>
      <w:r w:rsidR="00826290">
        <w:rPr>
          <w:rStyle w:val="Ppogrubienie"/>
          <w:b w:val="0"/>
        </w:rPr>
        <w:t> </w:t>
      </w:r>
      <w:r w:rsidRPr="00621F5D">
        <w:rPr>
          <w:rStyle w:val="Ppogrubienie"/>
          <w:b w:val="0"/>
        </w:rPr>
        <w:t>świadczeniach opieki zdrowotnej finansowanych ze środków publicznych (</w:t>
      </w:r>
      <w:r w:rsidR="00826290">
        <w:rPr>
          <w:rStyle w:val="Ppogrubienie"/>
          <w:b w:val="0"/>
        </w:rPr>
        <w:t>Dz. U. z </w:t>
      </w:r>
      <w:r>
        <w:rPr>
          <w:rStyle w:val="Ppogrubienie"/>
          <w:b w:val="0"/>
        </w:rPr>
        <w:t>202</w:t>
      </w:r>
      <w:r w:rsidR="00826290">
        <w:rPr>
          <w:rStyle w:val="Ppogrubienie"/>
          <w:b w:val="0"/>
        </w:rPr>
        <w:t>5 </w:t>
      </w:r>
      <w:r>
        <w:rPr>
          <w:rStyle w:val="Ppogrubienie"/>
          <w:b w:val="0"/>
        </w:rPr>
        <w:t>r.</w:t>
      </w:r>
      <w:r w:rsidR="00826290">
        <w:rPr>
          <w:rStyle w:val="Ppogrubienie"/>
          <w:b w:val="0"/>
        </w:rPr>
        <w:t xml:space="preserve"> poz. </w:t>
      </w:r>
      <w:r>
        <w:rPr>
          <w:rStyle w:val="Ppogrubienie"/>
          <w:b w:val="0"/>
        </w:rPr>
        <w:t>1461, 153</w:t>
      </w:r>
      <w:r w:rsidR="00826290">
        <w:rPr>
          <w:rStyle w:val="Ppogrubienie"/>
          <w:b w:val="0"/>
        </w:rPr>
        <w:t>7 i </w:t>
      </w:r>
      <w:r>
        <w:rPr>
          <w:rStyle w:val="Ppogrubienie"/>
          <w:b w:val="0"/>
        </w:rPr>
        <w:t>173</w:t>
      </w:r>
      <w:r w:rsidR="00826290">
        <w:rPr>
          <w:rStyle w:val="Ppogrubienie"/>
          <w:b w:val="0"/>
        </w:rPr>
        <w:t>9 oraz z </w:t>
      </w:r>
      <w:r>
        <w:rPr>
          <w:rStyle w:val="Ppogrubienie"/>
          <w:b w:val="0"/>
        </w:rPr>
        <w:t>202</w:t>
      </w:r>
      <w:r w:rsidR="00826290">
        <w:rPr>
          <w:rStyle w:val="Ppogrubienie"/>
          <w:b w:val="0"/>
        </w:rPr>
        <w:t>6 </w:t>
      </w:r>
      <w:r>
        <w:rPr>
          <w:rStyle w:val="Ppogrubienie"/>
          <w:b w:val="0"/>
        </w:rPr>
        <w:t>r.</w:t>
      </w:r>
      <w:r w:rsidR="00826290">
        <w:rPr>
          <w:rStyle w:val="Ppogrubienie"/>
          <w:b w:val="0"/>
        </w:rPr>
        <w:t xml:space="preserve"> poz. </w:t>
      </w:r>
      <w:r>
        <w:rPr>
          <w:rStyle w:val="Ppogrubienie"/>
          <w:b w:val="0"/>
        </w:rPr>
        <w:t>2</w:t>
      </w:r>
      <w:r w:rsidR="00826290">
        <w:rPr>
          <w:rStyle w:val="Ppogrubienie"/>
          <w:b w:val="0"/>
        </w:rPr>
        <w:t>6 i </w:t>
      </w:r>
      <w:r w:rsidR="00945E60">
        <w:rPr>
          <w:rStyle w:val="Ppogrubienie"/>
          <w:b w:val="0"/>
        </w:rPr>
        <w:t>…</w:t>
      </w:r>
      <w:r w:rsidRPr="00621F5D">
        <w:rPr>
          <w:rStyle w:val="Ppogrubienie"/>
          <w:b w:val="0"/>
        </w:rPr>
        <w:t>) wprowadza się następujące zmiany:</w:t>
      </w:r>
    </w:p>
    <w:p w14:paraId="0D237D64" w14:textId="77777777" w:rsidR="00621F5D" w:rsidRPr="00621F5D" w:rsidRDefault="00621F5D" w:rsidP="001A6B8E">
      <w:pPr>
        <w:pStyle w:val="PKTpunkt"/>
        <w:rPr>
          <w:rStyle w:val="Ppogrubienie"/>
          <w:b w:val="0"/>
        </w:rPr>
      </w:pPr>
      <w:r>
        <w:rPr>
          <w:rStyle w:val="Ppogrubienie"/>
          <w:b w:val="0"/>
        </w:rPr>
        <w:t>1)</w:t>
      </w:r>
      <w:r>
        <w:rPr>
          <w:rStyle w:val="Ppogrubienie"/>
          <w:b w:val="0"/>
        </w:rPr>
        <w:tab/>
      </w:r>
      <w:r w:rsidRPr="00621F5D">
        <w:rPr>
          <w:rStyle w:val="Ppogrubienie"/>
          <w:b w:val="0"/>
        </w:rPr>
        <w:t>w</w:t>
      </w:r>
      <w:r w:rsidR="00826290">
        <w:rPr>
          <w:rStyle w:val="Ppogrubienie"/>
          <w:b w:val="0"/>
        </w:rPr>
        <w:t xml:space="preserve"> art. </w:t>
      </w:r>
      <w:r w:rsidRPr="00621F5D">
        <w:rPr>
          <w:rStyle w:val="Ppogrubienie"/>
          <w:b w:val="0"/>
        </w:rPr>
        <w:t>1</w:t>
      </w:r>
      <w:r w:rsidR="00826290" w:rsidRPr="00621F5D">
        <w:rPr>
          <w:rStyle w:val="Ppogrubienie"/>
          <w:b w:val="0"/>
        </w:rPr>
        <w:t>2</w:t>
      </w:r>
      <w:r w:rsidR="00826290">
        <w:rPr>
          <w:rStyle w:val="Ppogrubienie"/>
          <w:b w:val="0"/>
        </w:rPr>
        <w:t> </w:t>
      </w:r>
      <w:r w:rsidRPr="00621F5D">
        <w:rPr>
          <w:rStyle w:val="Ppogrubienie"/>
          <w:b w:val="0"/>
        </w:rPr>
        <w:t>uchyla się</w:t>
      </w:r>
      <w:r w:rsidR="00826290">
        <w:rPr>
          <w:rStyle w:val="Ppogrubienie"/>
          <w:b w:val="0"/>
        </w:rPr>
        <w:t xml:space="preserve"> pkt </w:t>
      </w:r>
      <w:r w:rsidRPr="00621F5D">
        <w:rPr>
          <w:rStyle w:val="Ppogrubienie"/>
          <w:b w:val="0"/>
        </w:rPr>
        <w:t>13;</w:t>
      </w:r>
    </w:p>
    <w:p w14:paraId="258E0CE4" w14:textId="77777777" w:rsidR="00621F5D" w:rsidRPr="00621F5D" w:rsidRDefault="00621F5D" w:rsidP="001A6B8E">
      <w:pPr>
        <w:pStyle w:val="PKTpunkt"/>
        <w:rPr>
          <w:rStyle w:val="Ppogrubienie"/>
          <w:b w:val="0"/>
        </w:rPr>
      </w:pPr>
      <w:r>
        <w:rPr>
          <w:rStyle w:val="Ppogrubienie"/>
          <w:b w:val="0"/>
        </w:rPr>
        <w:t>2)</w:t>
      </w:r>
      <w:r>
        <w:rPr>
          <w:rStyle w:val="Ppogrubienie"/>
          <w:b w:val="0"/>
        </w:rPr>
        <w:tab/>
      </w:r>
      <w:r w:rsidRPr="00621F5D">
        <w:rPr>
          <w:rStyle w:val="Ppogrubienie"/>
          <w:b w:val="0"/>
        </w:rPr>
        <w:t>w</w:t>
      </w:r>
      <w:r w:rsidR="00826290">
        <w:rPr>
          <w:rStyle w:val="Ppogrubienie"/>
          <w:b w:val="0"/>
        </w:rPr>
        <w:t xml:space="preserve"> art. </w:t>
      </w:r>
      <w:r w:rsidRPr="00621F5D">
        <w:rPr>
          <w:rStyle w:val="Ppogrubienie"/>
          <w:b w:val="0"/>
        </w:rPr>
        <w:t>5</w:t>
      </w:r>
      <w:r w:rsidR="00826290" w:rsidRPr="00621F5D">
        <w:rPr>
          <w:rStyle w:val="Ppogrubienie"/>
          <w:b w:val="0"/>
        </w:rPr>
        <w:t>0</w:t>
      </w:r>
      <w:r w:rsidR="00826290">
        <w:rPr>
          <w:rStyle w:val="Ppogrubienie"/>
          <w:b w:val="0"/>
        </w:rPr>
        <w:t xml:space="preserve"> w ust. </w:t>
      </w:r>
      <w:r w:rsidR="00826290" w:rsidRPr="00621F5D">
        <w:rPr>
          <w:rStyle w:val="Ppogrubienie"/>
          <w:b w:val="0"/>
        </w:rPr>
        <w:t>2</w:t>
      </w:r>
      <w:r w:rsidR="00826290">
        <w:rPr>
          <w:rStyle w:val="Ppogrubienie"/>
          <w:b w:val="0"/>
        </w:rPr>
        <w:t> </w:t>
      </w:r>
      <w:r w:rsidRPr="00621F5D">
        <w:rPr>
          <w:rStyle w:val="Ppogrubienie"/>
          <w:b w:val="0"/>
        </w:rPr>
        <w:t>uchyla się</w:t>
      </w:r>
      <w:r w:rsidR="00826290">
        <w:rPr>
          <w:rStyle w:val="Ppogrubienie"/>
          <w:b w:val="0"/>
        </w:rPr>
        <w:t xml:space="preserve"> pkt </w:t>
      </w:r>
      <w:r w:rsidRPr="00621F5D">
        <w:rPr>
          <w:rStyle w:val="Ppogrubienie"/>
          <w:b w:val="0"/>
        </w:rPr>
        <w:t>1a;</w:t>
      </w:r>
    </w:p>
    <w:p w14:paraId="55915D12" w14:textId="77777777" w:rsidR="00621F5D" w:rsidRPr="00621F5D" w:rsidRDefault="00621F5D" w:rsidP="001A6B8E">
      <w:pPr>
        <w:pStyle w:val="PKTpunkt"/>
        <w:rPr>
          <w:rStyle w:val="Ppogrubienie"/>
          <w:b w:val="0"/>
        </w:rPr>
      </w:pPr>
      <w:r>
        <w:rPr>
          <w:rStyle w:val="Ppogrubienie"/>
          <w:b w:val="0"/>
        </w:rPr>
        <w:t>3)</w:t>
      </w:r>
      <w:r>
        <w:rPr>
          <w:rStyle w:val="Ppogrubienie"/>
          <w:b w:val="0"/>
        </w:rPr>
        <w:tab/>
      </w:r>
      <w:r w:rsidRPr="00621F5D">
        <w:rPr>
          <w:rStyle w:val="Ppogrubienie"/>
          <w:b w:val="0"/>
        </w:rPr>
        <w:t>w</w:t>
      </w:r>
      <w:r w:rsidR="00826290">
        <w:rPr>
          <w:rStyle w:val="Ppogrubienie"/>
          <w:b w:val="0"/>
        </w:rPr>
        <w:t xml:space="preserve"> art. </w:t>
      </w:r>
      <w:r w:rsidRPr="00621F5D">
        <w:rPr>
          <w:rStyle w:val="Ppogrubienie"/>
          <w:b w:val="0"/>
        </w:rPr>
        <w:t>8</w:t>
      </w:r>
      <w:r w:rsidR="00826290" w:rsidRPr="00621F5D">
        <w:rPr>
          <w:rStyle w:val="Ppogrubienie"/>
          <w:b w:val="0"/>
        </w:rPr>
        <w:t>7</w:t>
      </w:r>
      <w:r w:rsidR="00826290">
        <w:rPr>
          <w:rStyle w:val="Ppogrubienie"/>
          <w:b w:val="0"/>
        </w:rPr>
        <w:t xml:space="preserve"> w ust. </w:t>
      </w:r>
      <w:r w:rsidRPr="00621F5D">
        <w:rPr>
          <w:rStyle w:val="Ppogrubienie"/>
          <w:b w:val="0"/>
        </w:rPr>
        <w:t>10a</w:t>
      </w:r>
      <w:r w:rsidR="00826290">
        <w:rPr>
          <w:rStyle w:val="Ppogrubienie"/>
          <w:b w:val="0"/>
        </w:rPr>
        <w:t xml:space="preserve"> pkt </w:t>
      </w:r>
      <w:r w:rsidRPr="00621F5D">
        <w:rPr>
          <w:rStyle w:val="Ppogrubienie"/>
          <w:b w:val="0"/>
        </w:rPr>
        <w:t>3a otrzymuje brzmienie:</w:t>
      </w:r>
    </w:p>
    <w:p w14:paraId="44AC5800" w14:textId="77777777" w:rsidR="00621F5D" w:rsidRPr="00B82B94" w:rsidRDefault="00621F5D" w:rsidP="001A6B8E">
      <w:pPr>
        <w:pStyle w:val="ZPKTzmpktartykuempunktem"/>
        <w:rPr>
          <w:rStyle w:val="Ppogrubienie"/>
          <w:b w:val="0"/>
          <w:bCs w:val="0"/>
        </w:rPr>
      </w:pPr>
      <w:r>
        <w:rPr>
          <w:rStyle w:val="Ppogrubienie"/>
          <w:b w:val="0"/>
        </w:rPr>
        <w:t>„3a)</w:t>
      </w:r>
      <w:r>
        <w:rPr>
          <w:rStyle w:val="Ppogrubienie"/>
          <w:b w:val="0"/>
        </w:rPr>
        <w:tab/>
      </w:r>
      <w:r w:rsidRPr="00621F5D">
        <w:rPr>
          <w:rStyle w:val="Ppogrubienie"/>
          <w:b w:val="0"/>
        </w:rPr>
        <w:t>informację</w:t>
      </w:r>
      <w:r w:rsidR="00826290" w:rsidRPr="00621F5D">
        <w:rPr>
          <w:rStyle w:val="Ppogrubienie"/>
          <w:b w:val="0"/>
        </w:rPr>
        <w:t xml:space="preserve"> </w:t>
      </w:r>
      <w:r w:rsidR="00826290">
        <w:rPr>
          <w:rStyle w:val="Ppogrubienie"/>
          <w:b w:val="0"/>
        </w:rPr>
        <w:t>o </w:t>
      </w:r>
      <w:r w:rsidR="007D237C">
        <w:rPr>
          <w:rStyle w:val="Ppogrubienie"/>
          <w:b w:val="0"/>
        </w:rPr>
        <w:t>statusie,</w:t>
      </w:r>
      <w:r w:rsidR="00826290">
        <w:rPr>
          <w:rStyle w:val="Ppogrubienie"/>
          <w:b w:val="0"/>
        </w:rPr>
        <w:t xml:space="preserve"> o </w:t>
      </w:r>
      <w:r w:rsidR="007D237C">
        <w:rPr>
          <w:rStyle w:val="Ppogrubienie"/>
          <w:b w:val="0"/>
        </w:rPr>
        <w:t>którym mowa</w:t>
      </w:r>
      <w:r w:rsidR="00826290">
        <w:rPr>
          <w:rStyle w:val="Ppogrubienie"/>
          <w:b w:val="0"/>
        </w:rPr>
        <w:t xml:space="preserve"> w art. 8 ust. </w:t>
      </w:r>
      <w:r w:rsidR="007D237C">
        <w:rPr>
          <w:rStyle w:val="Ppogrubienie"/>
          <w:b w:val="0"/>
        </w:rPr>
        <w:t>24a</w:t>
      </w:r>
      <w:r w:rsidR="00826290">
        <w:rPr>
          <w:rStyle w:val="Ppogrubienie"/>
          <w:b w:val="0"/>
        </w:rPr>
        <w:t xml:space="preserve"> lit. </w:t>
      </w:r>
      <w:r w:rsidR="007D237C">
        <w:rPr>
          <w:rStyle w:val="Ppogrubienie"/>
          <w:b w:val="0"/>
        </w:rPr>
        <w:t>d ustawy</w:t>
      </w:r>
      <w:r w:rsidR="00826290" w:rsidRPr="007D237C">
        <w:rPr>
          <w:rStyle w:val="Ppogrubienie"/>
          <w:b w:val="0"/>
        </w:rPr>
        <w:t xml:space="preserve"> z</w:t>
      </w:r>
      <w:r w:rsidR="00826290">
        <w:rPr>
          <w:rStyle w:val="Ppogrubienie"/>
          <w:b w:val="0"/>
        </w:rPr>
        <w:t> </w:t>
      </w:r>
      <w:r w:rsidR="007D237C" w:rsidRPr="007D237C">
        <w:rPr>
          <w:rStyle w:val="Ppogrubienie"/>
          <w:b w:val="0"/>
        </w:rPr>
        <w:t>dnia 2</w:t>
      </w:r>
      <w:r w:rsidR="00826290" w:rsidRPr="007D237C">
        <w:rPr>
          <w:rStyle w:val="Ppogrubienie"/>
          <w:b w:val="0"/>
        </w:rPr>
        <w:t>4</w:t>
      </w:r>
      <w:r w:rsidR="00826290">
        <w:rPr>
          <w:rStyle w:val="Ppogrubienie"/>
          <w:b w:val="0"/>
        </w:rPr>
        <w:t> </w:t>
      </w:r>
      <w:r w:rsidR="007D237C" w:rsidRPr="007D237C">
        <w:rPr>
          <w:rStyle w:val="Ppogrubienie"/>
          <w:b w:val="0"/>
        </w:rPr>
        <w:t>września 201</w:t>
      </w:r>
      <w:r w:rsidR="00826290" w:rsidRPr="007D237C">
        <w:rPr>
          <w:rStyle w:val="Ppogrubienie"/>
          <w:b w:val="0"/>
        </w:rPr>
        <w:t>0</w:t>
      </w:r>
      <w:r w:rsidR="00826290">
        <w:rPr>
          <w:rStyle w:val="Ppogrubienie"/>
          <w:b w:val="0"/>
        </w:rPr>
        <w:t> </w:t>
      </w:r>
      <w:r w:rsidR="007D237C" w:rsidRPr="007D237C">
        <w:rPr>
          <w:rStyle w:val="Ppogrubienie"/>
          <w:b w:val="0"/>
        </w:rPr>
        <w:t>r.</w:t>
      </w:r>
      <w:r w:rsidR="00826290" w:rsidRPr="007D237C">
        <w:rPr>
          <w:rStyle w:val="Ppogrubienie"/>
          <w:b w:val="0"/>
        </w:rPr>
        <w:t xml:space="preserve"> o</w:t>
      </w:r>
      <w:r w:rsidR="00826290">
        <w:rPr>
          <w:rStyle w:val="Ppogrubienie"/>
          <w:b w:val="0"/>
        </w:rPr>
        <w:t> </w:t>
      </w:r>
      <w:r w:rsidR="007D237C" w:rsidRPr="007D237C">
        <w:rPr>
          <w:rStyle w:val="Ppogrubienie"/>
          <w:b w:val="0"/>
        </w:rPr>
        <w:t>ewidencji ludności</w:t>
      </w:r>
      <w:r w:rsidR="00A77BD0">
        <w:rPr>
          <w:rStyle w:val="Ppogrubienie"/>
          <w:b w:val="0"/>
        </w:rPr>
        <w:t xml:space="preserve"> </w:t>
      </w:r>
      <w:r w:rsidR="00A77BD0" w:rsidRPr="00A77BD0">
        <w:rPr>
          <w:rStyle w:val="Ppogrubienie"/>
          <w:b w:val="0"/>
        </w:rPr>
        <w:t>(</w:t>
      </w:r>
      <w:r w:rsidR="00826290">
        <w:rPr>
          <w:rStyle w:val="Ppogrubienie"/>
          <w:b w:val="0"/>
        </w:rPr>
        <w:t>Dz. U.</w:t>
      </w:r>
      <w:r w:rsidR="00826290" w:rsidRPr="00A77BD0">
        <w:rPr>
          <w:rStyle w:val="Ppogrubienie"/>
          <w:b w:val="0"/>
        </w:rPr>
        <w:t xml:space="preserve"> </w:t>
      </w:r>
      <w:r w:rsidR="00826290">
        <w:rPr>
          <w:rStyle w:val="Ppogrubienie"/>
          <w:b w:val="0"/>
        </w:rPr>
        <w:t>z </w:t>
      </w:r>
      <w:r w:rsidR="00A77BD0">
        <w:rPr>
          <w:rStyle w:val="Ppogrubienie"/>
          <w:b w:val="0"/>
        </w:rPr>
        <w:t>202</w:t>
      </w:r>
      <w:r w:rsidR="00826290">
        <w:rPr>
          <w:rStyle w:val="Ppogrubienie"/>
          <w:b w:val="0"/>
        </w:rPr>
        <w:t>5 </w:t>
      </w:r>
      <w:r w:rsidR="00A77BD0">
        <w:rPr>
          <w:rStyle w:val="Ppogrubienie"/>
          <w:b w:val="0"/>
        </w:rPr>
        <w:t>r.</w:t>
      </w:r>
      <w:r w:rsidR="00826290">
        <w:rPr>
          <w:rStyle w:val="Ppogrubienie"/>
          <w:b w:val="0"/>
        </w:rPr>
        <w:t xml:space="preserve"> poz. </w:t>
      </w:r>
      <w:r w:rsidR="00A77BD0">
        <w:rPr>
          <w:rStyle w:val="Ppogrubienie"/>
          <w:b w:val="0"/>
        </w:rPr>
        <w:t>274,</w:t>
      </w:r>
      <w:r w:rsidR="00826290">
        <w:rPr>
          <w:rStyle w:val="Ppogrubienie"/>
          <w:b w:val="0"/>
        </w:rPr>
        <w:t xml:space="preserve"> z </w:t>
      </w:r>
      <w:proofErr w:type="spellStart"/>
      <w:r w:rsidR="00A77BD0">
        <w:rPr>
          <w:rStyle w:val="Ppogrubienie"/>
          <w:b w:val="0"/>
        </w:rPr>
        <w:t>późn</w:t>
      </w:r>
      <w:proofErr w:type="spellEnd"/>
      <w:r w:rsidR="00A77BD0">
        <w:rPr>
          <w:rStyle w:val="Ppogrubienie"/>
          <w:b w:val="0"/>
        </w:rPr>
        <w:t>. zm.</w:t>
      </w:r>
      <w:r w:rsidR="00A77BD0">
        <w:rPr>
          <w:rStyle w:val="Odwoanieprzypisudolnego"/>
        </w:rPr>
        <w:footnoteReference w:id="6"/>
      </w:r>
      <w:r w:rsidR="00A77BD0">
        <w:rPr>
          <w:rStyle w:val="IGindeksgrny"/>
        </w:rPr>
        <w:t>)</w:t>
      </w:r>
      <w:r w:rsidR="00A77BD0" w:rsidRPr="00A77BD0">
        <w:rPr>
          <w:rStyle w:val="Ppogrubienie"/>
          <w:b w:val="0"/>
        </w:rPr>
        <w:t>)</w:t>
      </w:r>
      <w:r w:rsidR="007D237C">
        <w:rPr>
          <w:rStyle w:val="Ppogrubienie"/>
          <w:b w:val="0"/>
        </w:rPr>
        <w:t>,</w:t>
      </w:r>
      <w:r w:rsidRPr="00621F5D">
        <w:rPr>
          <w:rStyle w:val="Ppogrubienie"/>
          <w:b w:val="0"/>
        </w:rPr>
        <w:t>”.</w:t>
      </w:r>
    </w:p>
    <w:p w14:paraId="22B8D763" w14:textId="77777777" w:rsidR="007B1461" w:rsidRPr="00285A4C" w:rsidRDefault="0018418F" w:rsidP="007B1461">
      <w:pPr>
        <w:pStyle w:val="ARTartustawynprozporzdzenia"/>
        <w:rPr>
          <w:rFonts w:ascii="Times New Roman" w:hAnsi="Times New Roman" w:cs="Times New Roman"/>
          <w:szCs w:val="24"/>
        </w:rPr>
      </w:pPr>
      <w:r w:rsidRPr="002C6067">
        <w:rPr>
          <w:rStyle w:val="Ppogrubienie"/>
        </w:rPr>
        <w:t>Art. </w:t>
      </w:r>
      <w:r w:rsidR="00734509">
        <w:rPr>
          <w:rStyle w:val="Ppogrubienie"/>
        </w:rPr>
        <w:t>6</w:t>
      </w:r>
      <w:r w:rsidRPr="002C6067">
        <w:rPr>
          <w:rStyle w:val="Ppogrubienie"/>
        </w:rPr>
        <w:t>.</w:t>
      </w:r>
      <w:r w:rsidR="00826290" w:rsidRPr="002C6067">
        <w:t xml:space="preserve"> </w:t>
      </w:r>
      <w:r w:rsidR="00826290" w:rsidRPr="00285A4C">
        <w:rPr>
          <w:rFonts w:ascii="Times New Roman" w:hAnsi="Times New Roman" w:cs="Times New Roman"/>
          <w:szCs w:val="24"/>
        </w:rPr>
        <w:t>W</w:t>
      </w:r>
      <w:r w:rsidR="00826290">
        <w:t> </w:t>
      </w:r>
      <w:r w:rsidR="007B1461" w:rsidRPr="00285A4C">
        <w:rPr>
          <w:rFonts w:ascii="Times New Roman" w:hAnsi="Times New Roman" w:cs="Times New Roman"/>
          <w:szCs w:val="24"/>
        </w:rPr>
        <w:t>ustawie</w:t>
      </w:r>
      <w:r w:rsidR="00826290" w:rsidRPr="00285A4C">
        <w:rPr>
          <w:rFonts w:ascii="Times New Roman" w:hAnsi="Times New Roman" w:cs="Times New Roman"/>
          <w:szCs w:val="24"/>
        </w:rPr>
        <w:t xml:space="preserve"> z</w:t>
      </w:r>
      <w:r w:rsidR="00826290">
        <w:rPr>
          <w:rFonts w:ascii="Times New Roman" w:hAnsi="Times New Roman" w:cs="Times New Roman"/>
          <w:szCs w:val="24"/>
        </w:rPr>
        <w:t> </w:t>
      </w:r>
      <w:r w:rsidR="007B1461" w:rsidRPr="00285A4C">
        <w:rPr>
          <w:rFonts w:ascii="Times New Roman" w:hAnsi="Times New Roman" w:cs="Times New Roman"/>
          <w:szCs w:val="24"/>
        </w:rPr>
        <w:t xml:space="preserve">dnia </w:t>
      </w:r>
      <w:r w:rsidR="00826290" w:rsidRPr="00285A4C">
        <w:rPr>
          <w:rFonts w:ascii="Times New Roman" w:hAnsi="Times New Roman" w:cs="Times New Roman"/>
          <w:szCs w:val="24"/>
        </w:rPr>
        <w:t>7</w:t>
      </w:r>
      <w:r w:rsidR="00826290">
        <w:rPr>
          <w:rFonts w:ascii="Times New Roman" w:hAnsi="Times New Roman" w:cs="Times New Roman"/>
          <w:szCs w:val="24"/>
        </w:rPr>
        <w:t> </w:t>
      </w:r>
      <w:r w:rsidR="007B1461" w:rsidRPr="00285A4C">
        <w:rPr>
          <w:rFonts w:ascii="Times New Roman" w:hAnsi="Times New Roman" w:cs="Times New Roman"/>
          <w:szCs w:val="24"/>
        </w:rPr>
        <w:t>maja 201</w:t>
      </w:r>
      <w:r w:rsidR="00826290" w:rsidRPr="00285A4C">
        <w:rPr>
          <w:rFonts w:ascii="Times New Roman" w:hAnsi="Times New Roman" w:cs="Times New Roman"/>
          <w:szCs w:val="24"/>
        </w:rPr>
        <w:t>0</w:t>
      </w:r>
      <w:r w:rsidR="00826290">
        <w:rPr>
          <w:rFonts w:ascii="Times New Roman" w:hAnsi="Times New Roman" w:cs="Times New Roman"/>
          <w:szCs w:val="24"/>
        </w:rPr>
        <w:t> </w:t>
      </w:r>
      <w:r w:rsidR="007B1461" w:rsidRPr="00285A4C">
        <w:rPr>
          <w:rFonts w:ascii="Times New Roman" w:hAnsi="Times New Roman" w:cs="Times New Roman"/>
          <w:szCs w:val="24"/>
        </w:rPr>
        <w:t>r.</w:t>
      </w:r>
      <w:r w:rsidR="00826290" w:rsidRPr="00285A4C">
        <w:rPr>
          <w:rFonts w:ascii="Times New Roman" w:hAnsi="Times New Roman" w:cs="Times New Roman"/>
          <w:szCs w:val="24"/>
        </w:rPr>
        <w:t xml:space="preserve"> o</w:t>
      </w:r>
      <w:r w:rsidR="00826290">
        <w:rPr>
          <w:rFonts w:ascii="Times New Roman" w:hAnsi="Times New Roman" w:cs="Times New Roman"/>
          <w:szCs w:val="24"/>
        </w:rPr>
        <w:t> </w:t>
      </w:r>
      <w:r w:rsidR="007B1461" w:rsidRPr="00285A4C">
        <w:rPr>
          <w:rFonts w:ascii="Times New Roman" w:hAnsi="Times New Roman" w:cs="Times New Roman"/>
          <w:szCs w:val="24"/>
        </w:rPr>
        <w:t>wspieraniu rozwoju usług</w:t>
      </w:r>
      <w:r w:rsidR="00826290" w:rsidRPr="00285A4C">
        <w:rPr>
          <w:rFonts w:ascii="Times New Roman" w:hAnsi="Times New Roman" w:cs="Times New Roman"/>
          <w:szCs w:val="24"/>
        </w:rPr>
        <w:t xml:space="preserve"> i</w:t>
      </w:r>
      <w:r w:rsidR="00826290">
        <w:rPr>
          <w:rFonts w:ascii="Times New Roman" w:hAnsi="Times New Roman" w:cs="Times New Roman"/>
          <w:szCs w:val="24"/>
        </w:rPr>
        <w:t> </w:t>
      </w:r>
      <w:r w:rsidR="007B1461" w:rsidRPr="00285A4C">
        <w:rPr>
          <w:rFonts w:ascii="Times New Roman" w:hAnsi="Times New Roman" w:cs="Times New Roman"/>
          <w:szCs w:val="24"/>
        </w:rPr>
        <w:t>sieci telekomunikacyjnych (</w:t>
      </w:r>
      <w:r w:rsidR="00826290">
        <w:rPr>
          <w:rFonts w:ascii="Times New Roman" w:hAnsi="Times New Roman" w:cs="Times New Roman"/>
          <w:szCs w:val="24"/>
        </w:rPr>
        <w:t>Dz. U.</w:t>
      </w:r>
      <w:r w:rsidR="00826290" w:rsidRPr="00285A4C">
        <w:rPr>
          <w:rFonts w:ascii="Times New Roman" w:hAnsi="Times New Roman" w:cs="Times New Roman"/>
          <w:szCs w:val="24"/>
        </w:rPr>
        <w:t xml:space="preserve"> z</w:t>
      </w:r>
      <w:r w:rsidR="00826290">
        <w:rPr>
          <w:rFonts w:ascii="Times New Roman" w:hAnsi="Times New Roman" w:cs="Times New Roman"/>
          <w:szCs w:val="24"/>
        </w:rPr>
        <w:t> </w:t>
      </w:r>
      <w:r w:rsidR="007B1461" w:rsidRPr="00285A4C">
        <w:rPr>
          <w:rFonts w:ascii="Times New Roman" w:hAnsi="Times New Roman" w:cs="Times New Roman"/>
          <w:szCs w:val="24"/>
        </w:rPr>
        <w:t>202</w:t>
      </w:r>
      <w:r w:rsidR="00826290" w:rsidRPr="00285A4C">
        <w:rPr>
          <w:rFonts w:ascii="Times New Roman" w:hAnsi="Times New Roman" w:cs="Times New Roman"/>
          <w:szCs w:val="24"/>
        </w:rPr>
        <w:t>5</w:t>
      </w:r>
      <w:r w:rsidR="00826290">
        <w:rPr>
          <w:rFonts w:ascii="Times New Roman" w:hAnsi="Times New Roman" w:cs="Times New Roman"/>
          <w:szCs w:val="24"/>
        </w:rPr>
        <w:t> </w:t>
      </w:r>
      <w:r w:rsidR="007B1461" w:rsidRPr="00285A4C">
        <w:rPr>
          <w:rFonts w:ascii="Times New Roman" w:hAnsi="Times New Roman" w:cs="Times New Roman"/>
          <w:szCs w:val="24"/>
        </w:rPr>
        <w:t>r.</w:t>
      </w:r>
      <w:r w:rsidR="00826290">
        <w:rPr>
          <w:rFonts w:ascii="Times New Roman" w:hAnsi="Times New Roman" w:cs="Times New Roman"/>
          <w:szCs w:val="24"/>
        </w:rPr>
        <w:t xml:space="preserve"> poz. </w:t>
      </w:r>
      <w:r w:rsidR="007B1461" w:rsidRPr="00285A4C">
        <w:rPr>
          <w:rFonts w:ascii="Times New Roman" w:hAnsi="Times New Roman" w:cs="Times New Roman"/>
          <w:szCs w:val="24"/>
        </w:rPr>
        <w:t>31</w:t>
      </w:r>
      <w:r w:rsidR="00826290" w:rsidRPr="00285A4C">
        <w:rPr>
          <w:rFonts w:ascii="Times New Roman" w:hAnsi="Times New Roman" w:cs="Times New Roman"/>
          <w:szCs w:val="24"/>
        </w:rPr>
        <w:t>1</w:t>
      </w:r>
      <w:r w:rsidR="00826290">
        <w:rPr>
          <w:rFonts w:ascii="Times New Roman" w:hAnsi="Times New Roman" w:cs="Times New Roman"/>
          <w:szCs w:val="24"/>
        </w:rPr>
        <w:t xml:space="preserve"> i </w:t>
      </w:r>
      <w:r w:rsidR="007B1461" w:rsidRPr="00285A4C">
        <w:rPr>
          <w:rFonts w:ascii="Times New Roman" w:hAnsi="Times New Roman" w:cs="Times New Roman"/>
          <w:szCs w:val="24"/>
        </w:rPr>
        <w:t>1019) wprowadza się następujące zmiany:</w:t>
      </w:r>
    </w:p>
    <w:p w14:paraId="282BAD35" w14:textId="78D0DEF4" w:rsidR="007B1461" w:rsidRPr="005C6A4C" w:rsidRDefault="007B1461" w:rsidP="00285A4C">
      <w:pPr>
        <w:pStyle w:val="PKTpunkt"/>
      </w:pPr>
      <w:r w:rsidRPr="007B1461">
        <w:t>1)</w:t>
      </w:r>
      <w:r w:rsidRPr="007B1461">
        <w:tab/>
        <w:t>w</w:t>
      </w:r>
      <w:r w:rsidR="00826290">
        <w:t xml:space="preserve"> art. </w:t>
      </w:r>
      <w:r w:rsidR="00826290" w:rsidRPr="007B1461">
        <w:t>1</w:t>
      </w:r>
      <w:r w:rsidR="00826290">
        <w:t xml:space="preserve"> w ust. </w:t>
      </w:r>
      <w:r w:rsidR="00826290" w:rsidRPr="007B1461">
        <w:t>1</w:t>
      </w:r>
      <w:r w:rsidR="00826290">
        <w:t> </w:t>
      </w:r>
      <w:r w:rsidRPr="007B1461">
        <w:t>po</w:t>
      </w:r>
      <w:r w:rsidR="00826290">
        <w:t xml:space="preserve"> pkt </w:t>
      </w:r>
      <w:r w:rsidR="00826290" w:rsidRPr="007B1461">
        <w:t>3</w:t>
      </w:r>
      <w:r w:rsidR="00826290">
        <w:t> </w:t>
      </w:r>
      <w:r w:rsidRPr="007B1461">
        <w:t>dodaje się</w:t>
      </w:r>
      <w:r w:rsidR="00826290">
        <w:t xml:space="preserve"> pkt </w:t>
      </w:r>
      <w:r w:rsidRPr="007B1461">
        <w:t>3a</w:t>
      </w:r>
      <w:r w:rsidR="00826290" w:rsidRPr="007B1461">
        <w:t xml:space="preserve"> w</w:t>
      </w:r>
      <w:r w:rsidR="00826290">
        <w:t> </w:t>
      </w:r>
      <w:r w:rsidRPr="007B1461">
        <w:t>brzmieniu:</w:t>
      </w:r>
    </w:p>
    <w:p w14:paraId="2EA0A598" w14:textId="77777777" w:rsidR="007B1461" w:rsidRPr="007B1461" w:rsidRDefault="007B1461">
      <w:pPr>
        <w:pStyle w:val="ZPKTzmpktartykuempunktem"/>
      </w:pPr>
      <w:r>
        <w:t>„3a)</w:t>
      </w:r>
      <w:r>
        <w:tab/>
      </w:r>
      <w:r w:rsidRPr="007B1461">
        <w:t>zasady</w:t>
      </w:r>
      <w:r w:rsidR="00826290" w:rsidRPr="007B1461">
        <w:t xml:space="preserve"> i</w:t>
      </w:r>
      <w:r w:rsidR="00826290">
        <w:t> </w:t>
      </w:r>
      <w:r w:rsidRPr="007B1461">
        <w:t>tryb realizacji działań</w:t>
      </w:r>
      <w:r w:rsidR="00826290" w:rsidRPr="007B1461">
        <w:t xml:space="preserve"> z</w:t>
      </w:r>
      <w:r w:rsidR="00826290">
        <w:t> </w:t>
      </w:r>
      <w:r w:rsidRPr="007B1461">
        <w:t>zakresu informatyzacji na rzecz państwa dotkniętego konfliktem zbrojnym, podejmowanych</w:t>
      </w:r>
      <w:r w:rsidR="00826290" w:rsidRPr="007B1461">
        <w:t xml:space="preserve"> w</w:t>
      </w:r>
      <w:r w:rsidR="00826290">
        <w:t> </w:t>
      </w:r>
      <w:r w:rsidRPr="007B1461">
        <w:t>celu zapewnienia ochrony interesów</w:t>
      </w:r>
      <w:r w:rsidR="00826290" w:rsidRPr="007B1461">
        <w:t xml:space="preserve"> i</w:t>
      </w:r>
      <w:r w:rsidR="00826290">
        <w:t> </w:t>
      </w:r>
      <w:r w:rsidRPr="007B1461">
        <w:t>bezpieczeństwa Rzeczypospolitej Polskiej;”;</w:t>
      </w:r>
    </w:p>
    <w:p w14:paraId="63FD7BCD" w14:textId="0006350D" w:rsidR="007B1461" w:rsidRPr="007B1461" w:rsidRDefault="007B1461" w:rsidP="007B1461">
      <w:pPr>
        <w:pStyle w:val="PKTpunkt"/>
      </w:pPr>
      <w:r w:rsidRPr="007B1461">
        <w:t>2)</w:t>
      </w:r>
      <w:r w:rsidRPr="007B1461">
        <w:tab/>
        <w:t>po</w:t>
      </w:r>
      <w:r w:rsidR="00826290">
        <w:t xml:space="preserve"> art. </w:t>
      </w:r>
      <w:r w:rsidRPr="007B1461">
        <w:t>16a dodaje się</w:t>
      </w:r>
      <w:r w:rsidR="00826290">
        <w:t xml:space="preserve"> art. </w:t>
      </w:r>
      <w:r w:rsidRPr="007B1461">
        <w:t>16b</w:t>
      </w:r>
      <w:r w:rsidR="00826290" w:rsidRPr="007B1461">
        <w:t xml:space="preserve"> w</w:t>
      </w:r>
      <w:r w:rsidR="00826290">
        <w:t> </w:t>
      </w:r>
      <w:r w:rsidRPr="007B1461">
        <w:t>brzmieniu:</w:t>
      </w:r>
    </w:p>
    <w:p w14:paraId="0E836189" w14:textId="77777777" w:rsidR="007B1461" w:rsidRPr="009B782C" w:rsidRDefault="007B1461" w:rsidP="007B1461">
      <w:pPr>
        <w:pStyle w:val="ZARTzmartartykuempunktem"/>
      </w:pPr>
      <w:r w:rsidRPr="007B1461">
        <w:t>„Art. 16b. 1. Minister właściwy do spraw informatyzacji,</w:t>
      </w:r>
      <w:r w:rsidR="00826290" w:rsidRPr="007B1461">
        <w:t xml:space="preserve"> w</w:t>
      </w:r>
      <w:r w:rsidR="00826290">
        <w:t> </w:t>
      </w:r>
      <w:bookmarkStart w:id="8" w:name="_Hlk219290750"/>
      <w:r w:rsidRPr="007B1461">
        <w:t>celu zapewnienia ochrony interesów</w:t>
      </w:r>
      <w:r w:rsidR="00826290" w:rsidRPr="007B1461">
        <w:t xml:space="preserve"> i</w:t>
      </w:r>
      <w:r w:rsidR="00826290">
        <w:t> </w:t>
      </w:r>
      <w:r w:rsidRPr="007B1461">
        <w:t>bezpieczeństwa Rzeczypospolitej Polskiej,</w:t>
      </w:r>
      <w:bookmarkEnd w:id="8"/>
      <w:r w:rsidRPr="007B1461">
        <w:t xml:space="preserve"> może realizować zadania</w:t>
      </w:r>
      <w:r w:rsidR="00826290" w:rsidRPr="007B1461">
        <w:t xml:space="preserve"> z</w:t>
      </w:r>
      <w:r w:rsidR="00826290">
        <w:t> </w:t>
      </w:r>
      <w:r w:rsidRPr="007B1461">
        <w:t xml:space="preserve">zakresu informatyzacji na rzecz innego państwa, dotkniętego konfliktem zbrojnym. </w:t>
      </w:r>
    </w:p>
    <w:p w14:paraId="6141741F" w14:textId="77777777" w:rsidR="007B1461" w:rsidRPr="009B782C" w:rsidRDefault="007B1461" w:rsidP="00EE3F9B">
      <w:pPr>
        <w:pStyle w:val="ZUSTzmustartykuempunktem"/>
      </w:pPr>
      <w:r w:rsidRPr="009B782C">
        <w:t>2. Zadania,</w:t>
      </w:r>
      <w:r w:rsidR="00826290" w:rsidRPr="009B782C">
        <w:t xml:space="preserve"> o</w:t>
      </w:r>
      <w:r w:rsidR="00826290">
        <w:t> </w:t>
      </w:r>
      <w:r w:rsidRPr="009B782C">
        <w:t>których mowa</w:t>
      </w:r>
      <w:r w:rsidR="00826290" w:rsidRPr="009B782C">
        <w:t xml:space="preserve"> w</w:t>
      </w:r>
      <w:r w:rsidR="00826290">
        <w:t> ust. </w:t>
      </w:r>
      <w:r w:rsidRPr="009B782C">
        <w:t>1, mogą być realizowane na terytorium Rzeczypospolitej Polskiej lub na terytorium państwa,</w:t>
      </w:r>
      <w:r w:rsidR="00826290" w:rsidRPr="009B782C">
        <w:t xml:space="preserve"> o</w:t>
      </w:r>
      <w:r w:rsidR="00826290">
        <w:t> </w:t>
      </w:r>
      <w:r w:rsidRPr="009B782C">
        <w:t>którym mowa</w:t>
      </w:r>
      <w:r w:rsidR="00826290" w:rsidRPr="009B782C">
        <w:t xml:space="preserve"> w</w:t>
      </w:r>
      <w:r w:rsidR="00826290">
        <w:t> ust. </w:t>
      </w:r>
      <w:r w:rsidRPr="009B782C">
        <w:t xml:space="preserve">1. </w:t>
      </w:r>
    </w:p>
    <w:p w14:paraId="2710C1AC" w14:textId="77777777" w:rsidR="007B1461" w:rsidRPr="007B1461" w:rsidRDefault="007B1461" w:rsidP="00EE3F9B">
      <w:pPr>
        <w:pStyle w:val="ZUSTzmustartykuempunktem"/>
      </w:pPr>
      <w:r w:rsidRPr="005C150A">
        <w:t>3. Realizacja zadań,</w:t>
      </w:r>
      <w:r w:rsidR="00826290" w:rsidRPr="005C150A">
        <w:t xml:space="preserve"> o</w:t>
      </w:r>
      <w:r w:rsidR="00826290">
        <w:t> </w:t>
      </w:r>
      <w:r w:rsidRPr="005C150A">
        <w:t>których mowa</w:t>
      </w:r>
      <w:r w:rsidR="00826290" w:rsidRPr="005C150A">
        <w:t xml:space="preserve"> w</w:t>
      </w:r>
      <w:r w:rsidR="00826290">
        <w:t> ust. </w:t>
      </w:r>
      <w:r w:rsidRPr="005C150A">
        <w:t>1, następuje na wniosek państwa,</w:t>
      </w:r>
      <w:r w:rsidR="00826290" w:rsidRPr="005C150A">
        <w:t xml:space="preserve"> o</w:t>
      </w:r>
      <w:r w:rsidR="00826290">
        <w:t> </w:t>
      </w:r>
      <w:r w:rsidRPr="005C150A">
        <w:t>którym mowa</w:t>
      </w:r>
      <w:r w:rsidR="00826290" w:rsidRPr="005C150A">
        <w:t xml:space="preserve"> w</w:t>
      </w:r>
      <w:r w:rsidR="00826290">
        <w:t> ust. </w:t>
      </w:r>
      <w:r w:rsidRPr="005C150A">
        <w:t xml:space="preserve">1, </w:t>
      </w:r>
      <w:r w:rsidRPr="009E3A6E">
        <w:t xml:space="preserve">po </w:t>
      </w:r>
      <w:r w:rsidRPr="007251DD">
        <w:t>uzyskaniu opinii</w:t>
      </w:r>
      <w:r w:rsidRPr="007B1461">
        <w:t xml:space="preserve"> ministra właściwego do spraw zagranicznych</w:t>
      </w:r>
      <w:r w:rsidR="00826290" w:rsidRPr="007B1461">
        <w:t xml:space="preserve"> i</w:t>
      </w:r>
      <w:r w:rsidR="00826290">
        <w:t> </w:t>
      </w:r>
      <w:r w:rsidRPr="007B1461">
        <w:t>Ministra Obrony Narodowej.</w:t>
      </w:r>
    </w:p>
    <w:p w14:paraId="48E2B95A" w14:textId="77777777" w:rsidR="007B1461" w:rsidRPr="007B1461" w:rsidRDefault="007B1461" w:rsidP="00EE3F9B">
      <w:pPr>
        <w:pStyle w:val="ZUSTzmustartykuempunktem"/>
      </w:pPr>
      <w:r w:rsidRPr="007B1461">
        <w:lastRenderedPageBreak/>
        <w:t>4. Realizację zadań,</w:t>
      </w:r>
      <w:r w:rsidR="00826290" w:rsidRPr="007B1461">
        <w:t xml:space="preserve"> o</w:t>
      </w:r>
      <w:r w:rsidR="00826290">
        <w:t> </w:t>
      </w:r>
      <w:r w:rsidRPr="007B1461">
        <w:t>których mowa</w:t>
      </w:r>
      <w:r w:rsidR="00826290" w:rsidRPr="007B1461">
        <w:t xml:space="preserve"> w</w:t>
      </w:r>
      <w:r w:rsidR="00826290">
        <w:t> ust. </w:t>
      </w:r>
      <w:r w:rsidRPr="007B1461">
        <w:t>1, minister właściwy do spraw informatyzacji może zlecić jednostkom nadzorowanym.</w:t>
      </w:r>
    </w:p>
    <w:p w14:paraId="3CED91AE" w14:textId="77777777" w:rsidR="007B1461" w:rsidRPr="007B1461" w:rsidRDefault="007B1461" w:rsidP="00EE3F9B">
      <w:pPr>
        <w:pStyle w:val="ZUSTzmustartykuempunktem"/>
      </w:pPr>
      <w:r w:rsidRPr="007B1461">
        <w:t>5.</w:t>
      </w:r>
      <w:r w:rsidR="00826290" w:rsidRPr="007B1461">
        <w:t xml:space="preserve"> W</w:t>
      </w:r>
      <w:r w:rsidR="00826290">
        <w:t> </w:t>
      </w:r>
      <w:r w:rsidRPr="007B1461">
        <w:t>przypadku,</w:t>
      </w:r>
      <w:r w:rsidR="00826290" w:rsidRPr="007B1461">
        <w:t xml:space="preserve"> o</w:t>
      </w:r>
      <w:r w:rsidR="00826290">
        <w:t> </w:t>
      </w:r>
      <w:r w:rsidRPr="007B1461">
        <w:t>którym mowa</w:t>
      </w:r>
      <w:r w:rsidR="00826290" w:rsidRPr="007B1461">
        <w:t xml:space="preserve"> w</w:t>
      </w:r>
      <w:r w:rsidR="00826290">
        <w:t> ust. </w:t>
      </w:r>
      <w:r w:rsidRPr="007B1461">
        <w:t>4, na realizację zadań,</w:t>
      </w:r>
      <w:r w:rsidR="00826290" w:rsidRPr="007B1461">
        <w:t xml:space="preserve"> o</w:t>
      </w:r>
      <w:r w:rsidR="00826290">
        <w:t> </w:t>
      </w:r>
      <w:r w:rsidRPr="007B1461">
        <w:t>których mowa</w:t>
      </w:r>
      <w:r w:rsidR="00826290" w:rsidRPr="007B1461">
        <w:t xml:space="preserve"> w</w:t>
      </w:r>
      <w:r w:rsidR="00826290">
        <w:t> ust. </w:t>
      </w:r>
      <w:r w:rsidRPr="007B1461">
        <w:t>1, jednostki nadzorowane mogą otrzymać dotacje celowe. Tryb oraz zasady udzielania</w:t>
      </w:r>
      <w:r w:rsidR="00826290" w:rsidRPr="007B1461">
        <w:t xml:space="preserve"> i</w:t>
      </w:r>
      <w:r w:rsidR="00826290">
        <w:t> </w:t>
      </w:r>
      <w:r w:rsidRPr="007B1461">
        <w:t xml:space="preserve">rozliczania dotacji celowych określa ustawa </w:t>
      </w:r>
      <w:r w:rsidRPr="00285A4C">
        <w:rPr>
          <w:rStyle w:val="Ppogrubienie"/>
          <w:rFonts w:ascii="Times New Roman" w:hAnsi="Times New Roman" w:cs="Times New Roman"/>
          <w:b w:val="0"/>
        </w:rPr>
        <w:t>z dnia 27 sierpnia 2009 r. o finansach publicznych.</w:t>
      </w:r>
    </w:p>
    <w:p w14:paraId="00FA8DD7" w14:textId="77777777" w:rsidR="007B1461" w:rsidRDefault="007B1461" w:rsidP="00EE3F9B">
      <w:pPr>
        <w:pStyle w:val="ZUSTzmustartykuempunktem"/>
      </w:pPr>
      <w:r w:rsidRPr="007B1461">
        <w:t>6. Realizacja zadań,</w:t>
      </w:r>
      <w:r w:rsidR="00826290" w:rsidRPr="007B1461">
        <w:t xml:space="preserve"> o</w:t>
      </w:r>
      <w:r w:rsidR="00826290">
        <w:t> </w:t>
      </w:r>
      <w:r w:rsidRPr="007B1461">
        <w:t>których mowa</w:t>
      </w:r>
      <w:r w:rsidR="00826290" w:rsidRPr="007B1461">
        <w:t xml:space="preserve"> w</w:t>
      </w:r>
      <w:r w:rsidR="00826290">
        <w:t> ust. </w:t>
      </w:r>
      <w:r w:rsidRPr="007B1461">
        <w:t>1, jest finansowana</w:t>
      </w:r>
      <w:r w:rsidR="00826290" w:rsidRPr="007B1461">
        <w:t xml:space="preserve"> z</w:t>
      </w:r>
      <w:r w:rsidR="00826290">
        <w:t> </w:t>
      </w:r>
      <w:r w:rsidRPr="007B1461">
        <w:t>budżetu państwa,</w:t>
      </w:r>
      <w:r w:rsidR="00826290" w:rsidRPr="007B1461">
        <w:t xml:space="preserve"> z</w:t>
      </w:r>
      <w:r w:rsidR="00826290">
        <w:t> </w:t>
      </w:r>
      <w:r w:rsidRPr="007B1461">
        <w:t>części, której dysponentem jest minister właściwy do spraw informatyzacji.”.</w:t>
      </w:r>
    </w:p>
    <w:p w14:paraId="27202B7A" w14:textId="77777777" w:rsidR="0040287C" w:rsidRPr="00F67DBA" w:rsidRDefault="007B1461" w:rsidP="00AF6FA4">
      <w:pPr>
        <w:pStyle w:val="ARTartustawynprozporzdzenia"/>
      </w:pPr>
      <w:r w:rsidRPr="00285A4C">
        <w:rPr>
          <w:b/>
        </w:rPr>
        <w:t xml:space="preserve">Art. </w:t>
      </w:r>
      <w:r w:rsidR="00734509">
        <w:rPr>
          <w:b/>
        </w:rPr>
        <w:t>7</w:t>
      </w:r>
      <w:r w:rsidRPr="00285A4C">
        <w:rPr>
          <w:b/>
        </w:rPr>
        <w:t>.</w:t>
      </w:r>
      <w:r>
        <w:t xml:space="preserve"> </w:t>
      </w:r>
      <w:r w:rsidR="0018418F" w:rsidRPr="002C6067">
        <w:t>W </w:t>
      </w:r>
      <w:r w:rsidR="0018418F" w:rsidRPr="00F67DBA">
        <w:t>ustawie z dnia 24 września 2010 </w:t>
      </w:r>
      <w:r w:rsidR="00FA4A06" w:rsidRPr="00F67DBA">
        <w:t>r. o ewidencji ludności (</w:t>
      </w:r>
      <w:r w:rsidR="00826290">
        <w:t>Dz. U.</w:t>
      </w:r>
      <w:r w:rsidR="00FA4A06" w:rsidRPr="00F67DBA">
        <w:t xml:space="preserve"> </w:t>
      </w:r>
      <w:r w:rsidR="0018418F" w:rsidRPr="00F67DBA">
        <w:t>z 2025 r.</w:t>
      </w:r>
      <w:r w:rsidR="00826290">
        <w:t xml:space="preserve"> poz. </w:t>
      </w:r>
      <w:r w:rsidR="0018418F" w:rsidRPr="00F67DBA">
        <w:t>274</w:t>
      </w:r>
      <w:r w:rsidR="00B52F79">
        <w:t>,</w:t>
      </w:r>
      <w:r w:rsidR="00826290">
        <w:t xml:space="preserve"> z </w:t>
      </w:r>
      <w:proofErr w:type="spellStart"/>
      <w:r w:rsidR="00B52F79">
        <w:t>późn</w:t>
      </w:r>
      <w:proofErr w:type="spellEnd"/>
      <w:r w:rsidR="00B52F79">
        <w:t>. zm.</w:t>
      </w:r>
      <w:r w:rsidR="00B52F79">
        <w:rPr>
          <w:rStyle w:val="Odwoanieprzypisudolnego"/>
        </w:rPr>
        <w:footnoteReference w:id="7"/>
      </w:r>
      <w:r w:rsidR="00B52F79">
        <w:rPr>
          <w:rStyle w:val="IGindeksgrny"/>
        </w:rPr>
        <w:t>)</w:t>
      </w:r>
      <w:r w:rsidR="0018418F" w:rsidRPr="00F67DBA">
        <w:t xml:space="preserve">) </w:t>
      </w:r>
      <w:r w:rsidR="00F600A5" w:rsidRPr="00F67DBA">
        <w:t>wprowadza się następujące zmiany:</w:t>
      </w:r>
    </w:p>
    <w:p w14:paraId="1830ADE8" w14:textId="77777777" w:rsidR="0040287C" w:rsidRPr="00F67DBA" w:rsidRDefault="0040287C" w:rsidP="00FA2810">
      <w:pPr>
        <w:pStyle w:val="PKTpunkt"/>
        <w:keepNext/>
        <w:rPr>
          <w:rFonts w:eastAsia="Times New Roman"/>
        </w:rPr>
      </w:pPr>
      <w:r w:rsidRPr="00F67DBA">
        <w:rPr>
          <w:rFonts w:eastAsia="Times New Roman"/>
        </w:rPr>
        <w:t>1)</w:t>
      </w:r>
      <w:r w:rsidR="00F600A5" w:rsidRPr="00F67DBA">
        <w:rPr>
          <w:rFonts w:eastAsia="Times New Roman"/>
        </w:rPr>
        <w:tab/>
      </w:r>
      <w:r w:rsidRPr="00F67DBA">
        <w:rPr>
          <w:rFonts w:eastAsia="Times New Roman"/>
        </w:rPr>
        <w:t>w</w:t>
      </w:r>
      <w:r w:rsidR="00826290">
        <w:rPr>
          <w:rFonts w:eastAsia="Times New Roman"/>
        </w:rPr>
        <w:t xml:space="preserve"> art. </w:t>
      </w:r>
      <w:r w:rsidR="00826290" w:rsidRPr="00F67DBA">
        <w:rPr>
          <w:rFonts w:eastAsia="Times New Roman"/>
        </w:rPr>
        <w:t>1</w:t>
      </w:r>
      <w:r w:rsidR="00826290">
        <w:rPr>
          <w:rFonts w:eastAsia="Times New Roman"/>
        </w:rPr>
        <w:t xml:space="preserve"> w pkt </w:t>
      </w:r>
      <w:r w:rsidR="006F56F0" w:rsidRPr="00F67DBA">
        <w:rPr>
          <w:rFonts w:eastAsia="Times New Roman"/>
        </w:rPr>
        <w:t>8</w:t>
      </w:r>
      <w:r w:rsidR="006F56F0">
        <w:rPr>
          <w:rFonts w:eastAsia="Times New Roman"/>
        </w:rPr>
        <w:t> </w:t>
      </w:r>
      <w:r w:rsidR="003843BA" w:rsidRPr="00F67DBA">
        <w:rPr>
          <w:rFonts w:eastAsia="Times New Roman"/>
        </w:rPr>
        <w:t>kropkę zastępuje się średnikiem</w:t>
      </w:r>
      <w:r w:rsidR="006F56F0" w:rsidRPr="00F67DBA">
        <w:rPr>
          <w:rFonts w:eastAsia="Times New Roman"/>
        </w:rPr>
        <w:t xml:space="preserve"> i</w:t>
      </w:r>
      <w:r w:rsidR="006F56F0">
        <w:rPr>
          <w:rFonts w:eastAsia="Times New Roman"/>
        </w:rPr>
        <w:t> </w:t>
      </w:r>
      <w:r w:rsidRPr="00F67DBA">
        <w:rPr>
          <w:rFonts w:eastAsia="Times New Roman"/>
        </w:rPr>
        <w:t>dodaje się</w:t>
      </w:r>
      <w:r w:rsidR="00826290">
        <w:rPr>
          <w:rFonts w:eastAsia="Times New Roman"/>
        </w:rPr>
        <w:t xml:space="preserve"> pkt </w:t>
      </w:r>
      <w:r w:rsidRPr="00F67DBA">
        <w:rPr>
          <w:rFonts w:eastAsia="Times New Roman"/>
        </w:rPr>
        <w:t>9</w:t>
      </w:r>
      <w:r w:rsidR="002A1C36" w:rsidRPr="00F67DBA">
        <w:rPr>
          <w:rFonts w:ascii="Times New Roman" w:hAnsi="Times New Roman" w:cs="Times New Roman"/>
        </w:rPr>
        <w:t>–</w:t>
      </w:r>
      <w:r w:rsidRPr="00F67DBA">
        <w:rPr>
          <w:rFonts w:eastAsia="Times New Roman"/>
        </w:rPr>
        <w:t>1</w:t>
      </w:r>
      <w:r w:rsidR="00826290" w:rsidRPr="00F67DBA">
        <w:rPr>
          <w:rFonts w:eastAsia="Times New Roman"/>
        </w:rPr>
        <w:t>2</w:t>
      </w:r>
      <w:r w:rsidR="00826290">
        <w:rPr>
          <w:rFonts w:eastAsia="Times New Roman"/>
        </w:rPr>
        <w:t xml:space="preserve"> w </w:t>
      </w:r>
      <w:r w:rsidRPr="00F67DBA">
        <w:rPr>
          <w:rFonts w:eastAsia="Times New Roman"/>
        </w:rPr>
        <w:t>brzmieniu:</w:t>
      </w:r>
    </w:p>
    <w:p w14:paraId="1E8C604F" w14:textId="77777777" w:rsidR="0040287C" w:rsidRPr="00F67DBA" w:rsidRDefault="008A5ACE" w:rsidP="00FA2810">
      <w:pPr>
        <w:pStyle w:val="ZPKTzmpktartykuempunktem"/>
        <w:rPr>
          <w:rFonts w:eastAsia="Times New Roman"/>
        </w:rPr>
      </w:pPr>
      <w:r w:rsidRPr="00F67DBA">
        <w:rPr>
          <w:rFonts w:eastAsia="Times New Roman"/>
        </w:rPr>
        <w:t>„</w:t>
      </w:r>
      <w:r w:rsidR="0040287C" w:rsidRPr="00F67DBA">
        <w:rPr>
          <w:rFonts w:eastAsia="Times New Roman"/>
        </w:rPr>
        <w:t>9)</w:t>
      </w:r>
      <w:r w:rsidR="00F600A5" w:rsidRPr="00F67DBA">
        <w:rPr>
          <w:rFonts w:eastAsia="Times New Roman"/>
        </w:rPr>
        <w:tab/>
      </w:r>
      <w:r w:rsidR="0040287C" w:rsidRPr="00F67DBA">
        <w:rPr>
          <w:rFonts w:eastAsia="Times New Roman"/>
        </w:rPr>
        <w:t>zasady</w:t>
      </w:r>
      <w:r w:rsidR="006F56F0" w:rsidRPr="00F67DBA">
        <w:rPr>
          <w:rFonts w:eastAsia="Times New Roman"/>
        </w:rPr>
        <w:t xml:space="preserve"> i</w:t>
      </w:r>
      <w:r w:rsidR="006F56F0">
        <w:rPr>
          <w:rFonts w:eastAsia="Times New Roman"/>
        </w:rPr>
        <w:t> </w:t>
      </w:r>
      <w:r w:rsidR="0040287C" w:rsidRPr="00F67DBA">
        <w:rPr>
          <w:rFonts w:eastAsia="Times New Roman"/>
        </w:rPr>
        <w:t xml:space="preserve">tryb nadawania numeru </w:t>
      </w:r>
      <w:r w:rsidR="003843BA" w:rsidRPr="00F67DBA">
        <w:rPr>
          <w:rFonts w:eastAsia="Times New Roman"/>
        </w:rPr>
        <w:t>Powszechnego Elektronicznego Systemu Ewidencji Ludności</w:t>
      </w:r>
      <w:r w:rsidR="0040287C" w:rsidRPr="00F67DBA">
        <w:rPr>
          <w:rFonts w:eastAsia="Times New Roman"/>
        </w:rPr>
        <w:t xml:space="preserve"> </w:t>
      </w:r>
      <w:r w:rsidR="0016097B" w:rsidRPr="00F67DBA">
        <w:rPr>
          <w:rFonts w:eastAsia="Times New Roman"/>
        </w:rPr>
        <w:t>beneficjentom ochrony czasowej</w:t>
      </w:r>
      <w:r w:rsidR="0040287C" w:rsidRPr="00F67DBA">
        <w:rPr>
          <w:rFonts w:eastAsia="Times New Roman"/>
        </w:rPr>
        <w:t>;</w:t>
      </w:r>
    </w:p>
    <w:p w14:paraId="0A576951" w14:textId="77777777" w:rsidR="0040287C" w:rsidRPr="00F67DBA" w:rsidRDefault="0040287C" w:rsidP="00FA2810">
      <w:pPr>
        <w:pStyle w:val="ZPKTzmpktartykuempunktem"/>
        <w:rPr>
          <w:rFonts w:eastAsia="Times New Roman"/>
        </w:rPr>
      </w:pPr>
      <w:r w:rsidRPr="00F67DBA">
        <w:rPr>
          <w:rFonts w:eastAsia="Times New Roman"/>
        </w:rPr>
        <w:t>10)</w:t>
      </w:r>
      <w:r w:rsidR="00F600A5" w:rsidRPr="00F67DBA">
        <w:rPr>
          <w:rFonts w:eastAsia="Times New Roman"/>
        </w:rPr>
        <w:tab/>
      </w:r>
      <w:r w:rsidRPr="00F67DBA">
        <w:rPr>
          <w:rFonts w:eastAsia="Times New Roman"/>
        </w:rPr>
        <w:t>zasady</w:t>
      </w:r>
      <w:r w:rsidR="006F56F0" w:rsidRPr="00F67DBA">
        <w:rPr>
          <w:rFonts w:eastAsia="Times New Roman"/>
        </w:rPr>
        <w:t xml:space="preserve"> i</w:t>
      </w:r>
      <w:r w:rsidR="006F56F0">
        <w:rPr>
          <w:rFonts w:eastAsia="Times New Roman"/>
        </w:rPr>
        <w:t> </w:t>
      </w:r>
      <w:r w:rsidRPr="00F67DBA">
        <w:rPr>
          <w:rFonts w:eastAsia="Times New Roman"/>
        </w:rPr>
        <w:t xml:space="preserve">tryb zarządzania statusem </w:t>
      </w:r>
      <w:r w:rsidR="0016097B" w:rsidRPr="00F67DBA">
        <w:rPr>
          <w:rFonts w:eastAsia="Times New Roman"/>
        </w:rPr>
        <w:t>beneficjenta ochrony czasowej</w:t>
      </w:r>
      <w:r w:rsidR="00F31DD8" w:rsidRPr="00F67DBA">
        <w:rPr>
          <w:rFonts w:eastAsia="Times New Roman"/>
        </w:rPr>
        <w:t>;</w:t>
      </w:r>
    </w:p>
    <w:p w14:paraId="56700381" w14:textId="092DD153" w:rsidR="0040287C" w:rsidRPr="00F67DBA" w:rsidRDefault="0040287C" w:rsidP="00FA2810">
      <w:pPr>
        <w:pStyle w:val="ZPKTzmpktartykuempunktem"/>
        <w:rPr>
          <w:rFonts w:eastAsia="Times New Roman"/>
        </w:rPr>
      </w:pPr>
      <w:r w:rsidRPr="00F67DBA">
        <w:rPr>
          <w:rFonts w:eastAsia="Times New Roman"/>
        </w:rPr>
        <w:t>11)</w:t>
      </w:r>
      <w:r w:rsidR="00F600A5" w:rsidRPr="00F67DBA">
        <w:rPr>
          <w:rFonts w:eastAsia="Times New Roman"/>
        </w:rPr>
        <w:tab/>
      </w:r>
      <w:r w:rsidRPr="00F67DBA">
        <w:rPr>
          <w:rFonts w:eastAsia="Times New Roman"/>
        </w:rPr>
        <w:t>zasady</w:t>
      </w:r>
      <w:r w:rsidR="006F56F0" w:rsidRPr="00F67DBA">
        <w:rPr>
          <w:rFonts w:eastAsia="Times New Roman"/>
        </w:rPr>
        <w:t xml:space="preserve"> i</w:t>
      </w:r>
      <w:r w:rsidRPr="00F67DBA">
        <w:rPr>
          <w:rFonts w:eastAsia="Times New Roman"/>
        </w:rPr>
        <w:t xml:space="preserve"> sposób prowadzenia rejestru </w:t>
      </w:r>
      <w:r w:rsidR="0016097B" w:rsidRPr="00F67DBA">
        <w:rPr>
          <w:rFonts w:eastAsia="Times New Roman"/>
        </w:rPr>
        <w:t>beneficjentów ochrony czasowej</w:t>
      </w:r>
      <w:r w:rsidRPr="00F67DBA">
        <w:rPr>
          <w:rFonts w:eastAsia="Times New Roman"/>
        </w:rPr>
        <w:t>;</w:t>
      </w:r>
    </w:p>
    <w:p w14:paraId="22436177" w14:textId="77777777" w:rsidR="0040287C" w:rsidRPr="00F67DBA" w:rsidRDefault="0040287C" w:rsidP="00FA2810">
      <w:pPr>
        <w:pStyle w:val="ZPKTzmpktartykuempunktem"/>
        <w:rPr>
          <w:rFonts w:eastAsia="Times New Roman"/>
        </w:rPr>
      </w:pPr>
      <w:r w:rsidRPr="00F67DBA">
        <w:rPr>
          <w:rFonts w:eastAsia="Times New Roman"/>
        </w:rPr>
        <w:t>12)</w:t>
      </w:r>
      <w:r w:rsidR="00F600A5" w:rsidRPr="00F67DBA">
        <w:rPr>
          <w:rFonts w:eastAsia="Times New Roman"/>
        </w:rPr>
        <w:tab/>
      </w:r>
      <w:r w:rsidRPr="00F67DBA">
        <w:rPr>
          <w:rFonts w:eastAsia="Times New Roman"/>
        </w:rPr>
        <w:t>zasady</w:t>
      </w:r>
      <w:r w:rsidR="006F56F0" w:rsidRPr="00F67DBA">
        <w:rPr>
          <w:rFonts w:eastAsia="Times New Roman"/>
        </w:rPr>
        <w:t xml:space="preserve"> i</w:t>
      </w:r>
      <w:r w:rsidR="006F56F0">
        <w:rPr>
          <w:rFonts w:eastAsia="Times New Roman"/>
        </w:rPr>
        <w:t> </w:t>
      </w:r>
      <w:r w:rsidRPr="00F67DBA">
        <w:rPr>
          <w:rFonts w:eastAsia="Times New Roman"/>
        </w:rPr>
        <w:t>tryb udostępniania danych</w:t>
      </w:r>
      <w:r w:rsidR="006F56F0" w:rsidRPr="00F67DBA">
        <w:rPr>
          <w:rFonts w:eastAsia="Times New Roman"/>
        </w:rPr>
        <w:t xml:space="preserve"> z</w:t>
      </w:r>
      <w:r w:rsidR="006F56F0">
        <w:rPr>
          <w:rFonts w:eastAsia="Times New Roman"/>
        </w:rPr>
        <w:t> </w:t>
      </w:r>
      <w:r w:rsidRPr="00F67DBA">
        <w:rPr>
          <w:rFonts w:eastAsia="Times New Roman"/>
        </w:rPr>
        <w:t xml:space="preserve">rejestru </w:t>
      </w:r>
      <w:r w:rsidR="0016097B" w:rsidRPr="00F67DBA">
        <w:rPr>
          <w:rFonts w:eastAsia="Times New Roman"/>
        </w:rPr>
        <w:t>beneficjentów ochrony czasowej</w:t>
      </w:r>
      <w:r w:rsidR="00F600A5" w:rsidRPr="00F67DBA">
        <w:rPr>
          <w:rFonts w:eastAsia="Times New Roman"/>
        </w:rPr>
        <w:t>.</w:t>
      </w:r>
      <w:r w:rsidR="008A5ACE" w:rsidRPr="00F67DBA">
        <w:rPr>
          <w:rFonts w:eastAsia="Times New Roman"/>
        </w:rPr>
        <w:t>”</w:t>
      </w:r>
      <w:r w:rsidRPr="00F67DBA">
        <w:rPr>
          <w:rFonts w:eastAsia="Times New Roman"/>
        </w:rPr>
        <w:t>;</w:t>
      </w:r>
    </w:p>
    <w:p w14:paraId="0DFEDC1D" w14:textId="77777777" w:rsidR="0018418F" w:rsidRPr="00F67DBA" w:rsidRDefault="0040287C" w:rsidP="00FA2810">
      <w:pPr>
        <w:pStyle w:val="PKTpunkt"/>
        <w:rPr>
          <w:rFonts w:eastAsia="Times New Roman"/>
        </w:rPr>
      </w:pPr>
      <w:r w:rsidRPr="00F67DBA">
        <w:rPr>
          <w:rFonts w:eastAsia="Times New Roman"/>
        </w:rPr>
        <w:t>2)</w:t>
      </w:r>
      <w:r w:rsidR="00F600A5" w:rsidRPr="00F67DBA">
        <w:rPr>
          <w:rFonts w:eastAsia="Times New Roman"/>
        </w:rPr>
        <w:tab/>
      </w:r>
      <w:r w:rsidR="0018418F" w:rsidRPr="00F67DBA">
        <w:rPr>
          <w:rFonts w:eastAsia="Times New Roman"/>
        </w:rPr>
        <w:t>w</w:t>
      </w:r>
      <w:r w:rsidR="00826290">
        <w:rPr>
          <w:rFonts w:eastAsia="Times New Roman"/>
        </w:rPr>
        <w:t xml:space="preserve"> art. </w:t>
      </w:r>
      <w:r w:rsidR="00826290" w:rsidRPr="00F67DBA">
        <w:rPr>
          <w:rFonts w:eastAsia="Times New Roman"/>
        </w:rPr>
        <w:t>8</w:t>
      </w:r>
      <w:r w:rsidR="00826290">
        <w:rPr>
          <w:rFonts w:eastAsia="Times New Roman"/>
        </w:rPr>
        <w:t xml:space="preserve"> w pkt </w:t>
      </w:r>
      <w:r w:rsidR="0018418F" w:rsidRPr="00F67DBA">
        <w:rPr>
          <w:rFonts w:eastAsia="Times New Roman"/>
        </w:rPr>
        <w:t>24a</w:t>
      </w:r>
      <w:r w:rsidR="00826290">
        <w:rPr>
          <w:rFonts w:eastAsia="Times New Roman"/>
        </w:rPr>
        <w:t xml:space="preserve"> lit. </w:t>
      </w:r>
      <w:r w:rsidR="0018418F" w:rsidRPr="00F67DBA">
        <w:rPr>
          <w:rFonts w:eastAsia="Times New Roman"/>
        </w:rPr>
        <w:t>d otrzymuje brzmienie:</w:t>
      </w:r>
    </w:p>
    <w:p w14:paraId="054EFBC3" w14:textId="77777777" w:rsidR="0018418F" w:rsidRPr="00F67DBA" w:rsidRDefault="008A5ACE" w:rsidP="00EE3F9B">
      <w:pPr>
        <w:pStyle w:val="ZLITzmlitartykuempunktem"/>
        <w:rPr>
          <w:rFonts w:eastAsia="Times New Roman"/>
        </w:rPr>
      </w:pPr>
      <w:r w:rsidRPr="00F67DBA">
        <w:rPr>
          <w:rFonts w:eastAsia="Times New Roman"/>
        </w:rPr>
        <w:t>„</w:t>
      </w:r>
      <w:r w:rsidR="006F78EC" w:rsidRPr="00F67DBA">
        <w:rPr>
          <w:rFonts w:eastAsia="Times New Roman"/>
        </w:rPr>
        <w:t>d</w:t>
      </w:r>
      <w:r w:rsidR="0018418F" w:rsidRPr="00F67DBA">
        <w:rPr>
          <w:rFonts w:eastAsia="Times New Roman"/>
        </w:rPr>
        <w:t>)</w:t>
      </w:r>
      <w:r w:rsidR="0018418F" w:rsidRPr="00F67DBA">
        <w:rPr>
          <w:rFonts w:eastAsia="Times New Roman"/>
        </w:rPr>
        <w:tab/>
        <w:t xml:space="preserve">UKR – w przypadku </w:t>
      </w:r>
      <w:r w:rsidR="0016097B" w:rsidRPr="00F67DBA">
        <w:rPr>
          <w:rFonts w:eastAsia="Times New Roman"/>
        </w:rPr>
        <w:t>beneficjenta ochrony czasowej</w:t>
      </w:r>
      <w:r w:rsidR="0018418F" w:rsidRPr="00F67DBA">
        <w:rPr>
          <w:rFonts w:eastAsia="Times New Roman"/>
        </w:rPr>
        <w:t>, któremu nadano nu</w:t>
      </w:r>
      <w:r w:rsidR="0016097B" w:rsidRPr="00F67DBA">
        <w:rPr>
          <w:rFonts w:eastAsia="Times New Roman"/>
        </w:rPr>
        <w:t>mer PESEL na podstawie</w:t>
      </w:r>
      <w:r w:rsidR="00826290">
        <w:rPr>
          <w:rFonts w:eastAsia="Times New Roman"/>
        </w:rPr>
        <w:t xml:space="preserve"> art. </w:t>
      </w:r>
      <w:r w:rsidR="0016097B" w:rsidRPr="00F67DBA">
        <w:rPr>
          <w:rFonts w:eastAsia="Times New Roman"/>
        </w:rPr>
        <w:t>110a</w:t>
      </w:r>
      <w:r w:rsidR="00826290">
        <w:rPr>
          <w:rFonts w:eastAsia="Times New Roman"/>
        </w:rPr>
        <w:t xml:space="preserve"> ust. </w:t>
      </w:r>
      <w:r w:rsidR="006F56F0" w:rsidRPr="00F67DBA">
        <w:rPr>
          <w:rFonts w:eastAsia="Times New Roman"/>
        </w:rPr>
        <w:t>1</w:t>
      </w:r>
      <w:r w:rsidR="006F56F0">
        <w:rPr>
          <w:rFonts w:eastAsia="Times New Roman"/>
        </w:rPr>
        <w:t> </w:t>
      </w:r>
      <w:r w:rsidR="0018418F" w:rsidRPr="00F67DBA">
        <w:rPr>
          <w:rFonts w:eastAsia="Times New Roman"/>
        </w:rPr>
        <w:t>ustawy z dnia 13 czerwca 2003 r. o udzielaniu cudzoziemcom ochrony na terytorium Rzeczypospolitej Polskiej (</w:t>
      </w:r>
      <w:r w:rsidR="00826290">
        <w:rPr>
          <w:rFonts w:eastAsia="Times New Roman"/>
        </w:rPr>
        <w:t>Dz. U.</w:t>
      </w:r>
      <w:r w:rsidR="0018418F" w:rsidRPr="00F67DBA">
        <w:rPr>
          <w:rFonts w:eastAsia="Times New Roman"/>
        </w:rPr>
        <w:t xml:space="preserve"> z 2025 r.</w:t>
      </w:r>
      <w:r w:rsidR="00826290">
        <w:rPr>
          <w:rFonts w:eastAsia="Times New Roman"/>
        </w:rPr>
        <w:t xml:space="preserve"> poz. </w:t>
      </w:r>
      <w:r w:rsidR="0018418F" w:rsidRPr="00F67DBA">
        <w:rPr>
          <w:rFonts w:eastAsia="Times New Roman"/>
        </w:rPr>
        <w:t>223, 389, 619</w:t>
      </w:r>
      <w:r w:rsidR="007E247E" w:rsidRPr="00F67DBA">
        <w:rPr>
          <w:rFonts w:eastAsia="Times New Roman"/>
        </w:rPr>
        <w:t xml:space="preserve">, </w:t>
      </w:r>
      <w:r w:rsidR="0018418F" w:rsidRPr="00F67DBA">
        <w:rPr>
          <w:rFonts w:eastAsia="Times New Roman"/>
        </w:rPr>
        <w:t>62</w:t>
      </w:r>
      <w:r w:rsidR="00826290" w:rsidRPr="00F67DBA">
        <w:rPr>
          <w:rFonts w:eastAsia="Times New Roman"/>
        </w:rPr>
        <w:t>1</w:t>
      </w:r>
      <w:r w:rsidR="00826290">
        <w:rPr>
          <w:rFonts w:eastAsia="Times New Roman"/>
        </w:rPr>
        <w:t xml:space="preserve"> i </w:t>
      </w:r>
      <w:r w:rsidR="007E247E" w:rsidRPr="00F67DBA">
        <w:rPr>
          <w:rFonts w:eastAsia="Times New Roman"/>
        </w:rPr>
        <w:t>179</w:t>
      </w:r>
      <w:r w:rsidR="00826290" w:rsidRPr="00F67DBA">
        <w:rPr>
          <w:rFonts w:eastAsia="Times New Roman"/>
        </w:rPr>
        <w:t>4</w:t>
      </w:r>
      <w:r w:rsidR="00826290">
        <w:rPr>
          <w:rFonts w:eastAsia="Times New Roman"/>
        </w:rPr>
        <w:t xml:space="preserve"> oraz z </w:t>
      </w:r>
      <w:r w:rsidR="00B52F79">
        <w:rPr>
          <w:rFonts w:eastAsia="Times New Roman"/>
        </w:rPr>
        <w:t>202</w:t>
      </w:r>
      <w:r w:rsidR="00826290">
        <w:rPr>
          <w:rFonts w:eastAsia="Times New Roman"/>
        </w:rPr>
        <w:t>6 </w:t>
      </w:r>
      <w:r w:rsidR="00B52F79">
        <w:rPr>
          <w:rFonts w:eastAsia="Times New Roman"/>
        </w:rPr>
        <w:t>r.</w:t>
      </w:r>
      <w:r w:rsidR="00826290">
        <w:rPr>
          <w:rFonts w:eastAsia="Times New Roman"/>
        </w:rPr>
        <w:t xml:space="preserve"> poz. </w:t>
      </w:r>
      <w:r w:rsidR="00655044">
        <w:rPr>
          <w:rFonts w:eastAsia="Times New Roman"/>
        </w:rPr>
        <w:t>…</w:t>
      </w:r>
      <w:r w:rsidR="0018418F" w:rsidRPr="00F67DBA">
        <w:rPr>
          <w:rFonts w:eastAsia="Times New Roman"/>
        </w:rPr>
        <w:t>);</w:t>
      </w:r>
      <w:r w:rsidRPr="00F67DBA">
        <w:rPr>
          <w:rFonts w:eastAsia="Times New Roman"/>
        </w:rPr>
        <w:t>”</w:t>
      </w:r>
      <w:r w:rsidR="0018418F" w:rsidRPr="00F67DBA">
        <w:rPr>
          <w:rFonts w:eastAsia="Times New Roman"/>
        </w:rPr>
        <w:t>;</w:t>
      </w:r>
    </w:p>
    <w:p w14:paraId="421D164C" w14:textId="77777777" w:rsidR="0040287C" w:rsidRPr="00F67DBA" w:rsidRDefault="0040287C" w:rsidP="00FA2810">
      <w:pPr>
        <w:pStyle w:val="PKTpunkt"/>
        <w:keepNext/>
        <w:rPr>
          <w:rFonts w:eastAsia="Times New Roman"/>
        </w:rPr>
      </w:pPr>
      <w:r w:rsidRPr="00F67DBA">
        <w:rPr>
          <w:rFonts w:eastAsia="Times New Roman"/>
        </w:rPr>
        <w:t>3)</w:t>
      </w:r>
      <w:r w:rsidR="00F600A5" w:rsidRPr="00F67DBA">
        <w:rPr>
          <w:rFonts w:eastAsia="Times New Roman"/>
        </w:rPr>
        <w:tab/>
      </w:r>
      <w:r w:rsidRPr="00F67DBA">
        <w:rPr>
          <w:rFonts w:eastAsia="Times New Roman"/>
        </w:rPr>
        <w:t xml:space="preserve">po rozdziale </w:t>
      </w:r>
      <w:r w:rsidR="006F56F0" w:rsidRPr="00F67DBA">
        <w:rPr>
          <w:rFonts w:eastAsia="Times New Roman"/>
        </w:rPr>
        <w:t>5</w:t>
      </w:r>
      <w:r w:rsidR="006F56F0">
        <w:rPr>
          <w:rFonts w:eastAsia="Times New Roman"/>
        </w:rPr>
        <w:t> </w:t>
      </w:r>
      <w:r w:rsidRPr="00F67DBA">
        <w:rPr>
          <w:rFonts w:eastAsia="Times New Roman"/>
        </w:rPr>
        <w:t>dodaje się rozdział 5a</w:t>
      </w:r>
      <w:r w:rsidR="006F56F0" w:rsidRPr="00F67DBA">
        <w:rPr>
          <w:rFonts w:eastAsia="Times New Roman"/>
        </w:rPr>
        <w:t xml:space="preserve"> w</w:t>
      </w:r>
      <w:r w:rsidR="006F56F0">
        <w:rPr>
          <w:rFonts w:eastAsia="Times New Roman"/>
        </w:rPr>
        <w:t> </w:t>
      </w:r>
      <w:r w:rsidRPr="00F67DBA">
        <w:rPr>
          <w:rFonts w:eastAsia="Times New Roman"/>
        </w:rPr>
        <w:t>brzmieniu:</w:t>
      </w:r>
    </w:p>
    <w:p w14:paraId="70ED2CC3" w14:textId="77777777" w:rsidR="0040287C" w:rsidRPr="00F67DBA" w:rsidRDefault="008A5ACE" w:rsidP="00EE3F9B">
      <w:pPr>
        <w:pStyle w:val="ZROZDZODDZOZNzmoznrozdzoddzartykuempunktem"/>
        <w:rPr>
          <w:rFonts w:eastAsia="Times New Roman"/>
        </w:rPr>
      </w:pPr>
      <w:r w:rsidRPr="00F67DBA">
        <w:rPr>
          <w:rFonts w:eastAsia="Times New Roman"/>
        </w:rPr>
        <w:t>„</w:t>
      </w:r>
      <w:r w:rsidR="0040287C" w:rsidRPr="00F67DBA">
        <w:rPr>
          <w:rFonts w:eastAsia="Times New Roman"/>
        </w:rPr>
        <w:t>Rozdział 5a</w:t>
      </w:r>
    </w:p>
    <w:p w14:paraId="50E00EBF" w14:textId="244C0080" w:rsidR="008A5ACE" w:rsidRPr="00F67DBA" w:rsidRDefault="0040287C" w:rsidP="00EE3F9B">
      <w:pPr>
        <w:pStyle w:val="ZROZDZODDZPRZEDMzmprzedmrozdzoddzartykuempunktem"/>
      </w:pPr>
      <w:r w:rsidRPr="00F67DBA">
        <w:rPr>
          <w:rFonts w:eastAsia="Times New Roman"/>
        </w:rPr>
        <w:t>Zasady</w:t>
      </w:r>
      <w:r w:rsidR="006F56F0" w:rsidRPr="00F67DBA">
        <w:rPr>
          <w:rFonts w:eastAsia="Times New Roman"/>
        </w:rPr>
        <w:t xml:space="preserve"> i</w:t>
      </w:r>
      <w:r w:rsidR="006F56F0">
        <w:rPr>
          <w:rFonts w:eastAsia="Times New Roman"/>
        </w:rPr>
        <w:t> </w:t>
      </w:r>
      <w:r w:rsidRPr="00F67DBA">
        <w:rPr>
          <w:rFonts w:eastAsia="Times New Roman"/>
        </w:rPr>
        <w:t xml:space="preserve">tryb nadawania numeru PESEL </w:t>
      </w:r>
      <w:r w:rsidR="0016097B" w:rsidRPr="00F67DBA">
        <w:rPr>
          <w:rFonts w:eastAsia="Times New Roman"/>
        </w:rPr>
        <w:t>beneficjentom ochrony czasowej</w:t>
      </w:r>
      <w:r w:rsidRPr="00F67DBA">
        <w:rPr>
          <w:rFonts w:eastAsia="Times New Roman"/>
        </w:rPr>
        <w:t xml:space="preserve">, zarządzania statusem </w:t>
      </w:r>
      <w:r w:rsidR="0016097B" w:rsidRPr="00F67DBA">
        <w:rPr>
          <w:rFonts w:eastAsia="Times New Roman"/>
        </w:rPr>
        <w:t>tych cudzoziemców</w:t>
      </w:r>
      <w:r w:rsidRPr="00F67DBA">
        <w:rPr>
          <w:rFonts w:eastAsia="Times New Roman"/>
        </w:rPr>
        <w:t>, zasady</w:t>
      </w:r>
      <w:r w:rsidR="006F56F0" w:rsidRPr="00F67DBA">
        <w:rPr>
          <w:rFonts w:eastAsia="Times New Roman"/>
        </w:rPr>
        <w:t xml:space="preserve"> i</w:t>
      </w:r>
      <w:r w:rsidR="006F56F0">
        <w:rPr>
          <w:rFonts w:eastAsia="Times New Roman"/>
        </w:rPr>
        <w:t> </w:t>
      </w:r>
      <w:r w:rsidRPr="00F67DBA">
        <w:rPr>
          <w:rFonts w:eastAsia="Times New Roman"/>
        </w:rPr>
        <w:t xml:space="preserve">sposób prowadzenia rejestru </w:t>
      </w:r>
      <w:r w:rsidR="0016097B" w:rsidRPr="00F67DBA">
        <w:rPr>
          <w:rFonts w:eastAsia="Times New Roman"/>
        </w:rPr>
        <w:t>b</w:t>
      </w:r>
      <w:r w:rsidR="00F31DD8" w:rsidRPr="00F67DBA">
        <w:rPr>
          <w:rFonts w:eastAsia="Times New Roman"/>
        </w:rPr>
        <w:t>eneficjentów</w:t>
      </w:r>
      <w:r w:rsidR="0016097B" w:rsidRPr="00F67DBA">
        <w:rPr>
          <w:rFonts w:eastAsia="Times New Roman"/>
        </w:rPr>
        <w:t xml:space="preserve"> ochrony czasowej</w:t>
      </w:r>
      <w:r w:rsidRPr="00F67DBA">
        <w:rPr>
          <w:rFonts w:eastAsia="Times New Roman"/>
        </w:rPr>
        <w:t xml:space="preserve"> oraz zasady</w:t>
      </w:r>
      <w:r w:rsidR="006F56F0" w:rsidRPr="00F67DBA">
        <w:rPr>
          <w:rFonts w:eastAsia="Times New Roman"/>
        </w:rPr>
        <w:t xml:space="preserve"> i</w:t>
      </w:r>
      <w:r w:rsidR="006F56F0">
        <w:rPr>
          <w:rFonts w:eastAsia="Times New Roman"/>
        </w:rPr>
        <w:t> </w:t>
      </w:r>
      <w:r w:rsidRPr="00F67DBA">
        <w:rPr>
          <w:rFonts w:eastAsia="Times New Roman"/>
        </w:rPr>
        <w:t>tryb udostępniania danych</w:t>
      </w:r>
      <w:r w:rsidR="006F56F0" w:rsidRPr="00F67DBA">
        <w:rPr>
          <w:rFonts w:eastAsia="Times New Roman"/>
        </w:rPr>
        <w:t xml:space="preserve"> z</w:t>
      </w:r>
      <w:r w:rsidR="006F56F0">
        <w:rPr>
          <w:rFonts w:eastAsia="Times New Roman"/>
        </w:rPr>
        <w:t> </w:t>
      </w:r>
      <w:r w:rsidRPr="00F67DBA">
        <w:rPr>
          <w:rFonts w:eastAsia="Times New Roman"/>
        </w:rPr>
        <w:t>tego rejestru</w:t>
      </w:r>
      <w:r w:rsidR="0022195F" w:rsidRPr="00F67DBA">
        <w:rPr>
          <w:rFonts w:eastAsia="Times New Roman"/>
        </w:rPr>
        <w:t>.</w:t>
      </w:r>
    </w:p>
    <w:p w14:paraId="3EA294D9" w14:textId="77777777" w:rsidR="0040287C" w:rsidRPr="00F67DBA" w:rsidRDefault="00F600A5" w:rsidP="00FA2810">
      <w:pPr>
        <w:pStyle w:val="ZARTzmartartykuempunktem"/>
      </w:pPr>
      <w:r w:rsidRPr="00F67DBA">
        <w:t xml:space="preserve">Art. 44a. </w:t>
      </w:r>
      <w:r w:rsidR="0040287C" w:rsidRPr="00F67DBA">
        <w:t xml:space="preserve">1. </w:t>
      </w:r>
      <w:bookmarkStart w:id="9" w:name="_Hlk216622772"/>
      <w:r w:rsidR="00B37575" w:rsidRPr="00F67DBA">
        <w:t>Beneficjentowi ochrony czasowej</w:t>
      </w:r>
      <w:r w:rsidR="006F56F0" w:rsidRPr="00F67DBA">
        <w:t xml:space="preserve"> w</w:t>
      </w:r>
      <w:r w:rsidR="006F56F0">
        <w:t> </w:t>
      </w:r>
      <w:r w:rsidR="00B37575" w:rsidRPr="00F67DBA">
        <w:t>rozumieniu</w:t>
      </w:r>
      <w:r w:rsidR="00826290">
        <w:t xml:space="preserve"> art. </w:t>
      </w:r>
      <w:r w:rsidR="00826290" w:rsidRPr="00F67DBA">
        <w:t>2</w:t>
      </w:r>
      <w:r w:rsidR="00826290">
        <w:t xml:space="preserve"> pkt </w:t>
      </w:r>
      <w:r w:rsidR="00706B62" w:rsidRPr="00F67DBA">
        <w:t>1a</w:t>
      </w:r>
      <w:r w:rsidR="00B37575" w:rsidRPr="00F67DBA">
        <w:t xml:space="preserve"> </w:t>
      </w:r>
      <w:bookmarkEnd w:id="9"/>
      <w:r w:rsidR="0040287C" w:rsidRPr="00F67DBA">
        <w:t>ustawy</w:t>
      </w:r>
      <w:r w:rsidR="006F56F0" w:rsidRPr="00F67DBA">
        <w:t xml:space="preserve"> z</w:t>
      </w:r>
      <w:r w:rsidR="006F56F0">
        <w:t> </w:t>
      </w:r>
      <w:r w:rsidR="00191184" w:rsidRPr="00F67DBA">
        <w:t>dnia 1</w:t>
      </w:r>
      <w:r w:rsidR="006F56F0" w:rsidRPr="00F67DBA">
        <w:t>3</w:t>
      </w:r>
      <w:r w:rsidR="006F56F0">
        <w:t> </w:t>
      </w:r>
      <w:r w:rsidR="00191184" w:rsidRPr="00F67DBA">
        <w:t>czerwca 200</w:t>
      </w:r>
      <w:r w:rsidR="006F56F0" w:rsidRPr="00F67DBA">
        <w:t>3</w:t>
      </w:r>
      <w:r w:rsidR="006F56F0">
        <w:t> </w:t>
      </w:r>
      <w:r w:rsidR="00191184" w:rsidRPr="00F67DBA">
        <w:t>r.</w:t>
      </w:r>
      <w:r w:rsidR="006F56F0" w:rsidRPr="00F67DBA">
        <w:t xml:space="preserve"> o</w:t>
      </w:r>
      <w:r w:rsidR="006F56F0">
        <w:t> </w:t>
      </w:r>
      <w:r w:rsidR="0040287C" w:rsidRPr="00F67DBA">
        <w:t xml:space="preserve">udzielaniu cudzoziemcom ochrony na terytorium Rzeczypospolitej Polskiej </w:t>
      </w:r>
      <w:r w:rsidR="00F91353" w:rsidRPr="00F67DBA">
        <w:t>nadaje się numer PESEL</w:t>
      </w:r>
      <w:r w:rsidR="00881D72" w:rsidRPr="00F67DBA">
        <w:t xml:space="preserve"> na wniosek</w:t>
      </w:r>
      <w:r w:rsidR="00F91353" w:rsidRPr="00F67DBA">
        <w:t>,</w:t>
      </w:r>
      <w:r w:rsidR="006F56F0" w:rsidRPr="00F67DBA">
        <w:t xml:space="preserve"> o</w:t>
      </w:r>
      <w:r w:rsidR="006F56F0">
        <w:t> </w:t>
      </w:r>
      <w:r w:rsidR="00F91353" w:rsidRPr="00F67DBA">
        <w:t>którym mowa</w:t>
      </w:r>
      <w:r w:rsidR="00826290">
        <w:t xml:space="preserve"> art. </w:t>
      </w:r>
      <w:r w:rsidR="00F91353" w:rsidRPr="00F67DBA">
        <w:t>110a</w:t>
      </w:r>
      <w:r w:rsidR="00826290">
        <w:t xml:space="preserve"> ust. </w:t>
      </w:r>
      <w:r w:rsidR="006F56F0" w:rsidRPr="00F67DBA">
        <w:t>1</w:t>
      </w:r>
      <w:r w:rsidR="006F56F0">
        <w:t> </w:t>
      </w:r>
      <w:r w:rsidR="00F91353" w:rsidRPr="00F67DBA">
        <w:t>tej ustawy.</w:t>
      </w:r>
    </w:p>
    <w:p w14:paraId="7E350C0A" w14:textId="77777777" w:rsidR="0040287C" w:rsidRPr="00F67DBA" w:rsidRDefault="0040287C" w:rsidP="00FA2810">
      <w:pPr>
        <w:pStyle w:val="ZUSTzmustartykuempunktem"/>
        <w:rPr>
          <w:rFonts w:eastAsia="Times New Roman"/>
        </w:rPr>
      </w:pPr>
      <w:r w:rsidRPr="00F67DBA">
        <w:rPr>
          <w:rFonts w:eastAsia="Times New Roman"/>
        </w:rPr>
        <w:lastRenderedPageBreak/>
        <w:t xml:space="preserve">2. </w:t>
      </w:r>
      <w:r w:rsidR="00B37575" w:rsidRPr="00F67DBA">
        <w:rPr>
          <w:rFonts w:eastAsia="Times New Roman"/>
        </w:rPr>
        <w:t>Beneficjentowi ochrony czasowej</w:t>
      </w:r>
      <w:r w:rsidR="006F56F0" w:rsidRPr="00F67DBA">
        <w:rPr>
          <w:rFonts w:eastAsia="Times New Roman"/>
        </w:rPr>
        <w:t xml:space="preserve"> w</w:t>
      </w:r>
      <w:r w:rsidR="006F56F0">
        <w:rPr>
          <w:rFonts w:eastAsia="Times New Roman"/>
        </w:rPr>
        <w:t> </w:t>
      </w:r>
      <w:r w:rsidR="00B37575" w:rsidRPr="00F67DBA">
        <w:rPr>
          <w:rFonts w:eastAsia="Times New Roman"/>
        </w:rPr>
        <w:t>rozumieniu</w:t>
      </w:r>
      <w:r w:rsidR="00826290">
        <w:rPr>
          <w:rFonts w:eastAsia="Times New Roman"/>
        </w:rPr>
        <w:t xml:space="preserve"> art. </w:t>
      </w:r>
      <w:r w:rsidR="00826290" w:rsidRPr="00F67DBA">
        <w:rPr>
          <w:rFonts w:eastAsia="Times New Roman"/>
        </w:rPr>
        <w:t>2</w:t>
      </w:r>
      <w:r w:rsidR="00826290">
        <w:rPr>
          <w:rFonts w:eastAsia="Times New Roman"/>
        </w:rPr>
        <w:t xml:space="preserve"> pkt </w:t>
      </w:r>
      <w:r w:rsidR="00706B62" w:rsidRPr="00F67DBA">
        <w:rPr>
          <w:rFonts w:eastAsia="Times New Roman"/>
        </w:rPr>
        <w:t>1a</w:t>
      </w:r>
      <w:r w:rsidR="00B37575" w:rsidRPr="00F67DBA">
        <w:rPr>
          <w:rFonts w:eastAsia="Times New Roman"/>
        </w:rPr>
        <w:t xml:space="preserve"> </w:t>
      </w:r>
      <w:r w:rsidRPr="00F67DBA">
        <w:rPr>
          <w:rFonts w:eastAsia="Times New Roman"/>
        </w:rPr>
        <w:t>ustawy</w:t>
      </w:r>
      <w:r w:rsidR="006F56F0" w:rsidRPr="00F67DBA">
        <w:rPr>
          <w:rFonts w:eastAsia="Times New Roman"/>
        </w:rPr>
        <w:t xml:space="preserve"> z</w:t>
      </w:r>
      <w:r w:rsidR="006F56F0">
        <w:rPr>
          <w:rFonts w:eastAsia="Times New Roman"/>
        </w:rPr>
        <w:t> </w:t>
      </w:r>
      <w:r w:rsidR="005F0C8E" w:rsidRPr="00F67DBA">
        <w:rPr>
          <w:rFonts w:eastAsia="Times New Roman"/>
        </w:rPr>
        <w:t>dnia 1</w:t>
      </w:r>
      <w:r w:rsidR="006F56F0" w:rsidRPr="00F67DBA">
        <w:rPr>
          <w:rFonts w:eastAsia="Times New Roman"/>
        </w:rPr>
        <w:t>3</w:t>
      </w:r>
      <w:r w:rsidR="006F56F0">
        <w:rPr>
          <w:rFonts w:eastAsia="Times New Roman"/>
        </w:rPr>
        <w:t> </w:t>
      </w:r>
      <w:r w:rsidR="005F0C8E" w:rsidRPr="00F67DBA">
        <w:rPr>
          <w:rFonts w:eastAsia="Times New Roman"/>
        </w:rPr>
        <w:t>czerwca 200</w:t>
      </w:r>
      <w:r w:rsidR="006F56F0" w:rsidRPr="00F67DBA">
        <w:rPr>
          <w:rFonts w:eastAsia="Times New Roman"/>
        </w:rPr>
        <w:t>3</w:t>
      </w:r>
      <w:r w:rsidR="006F56F0">
        <w:rPr>
          <w:rFonts w:eastAsia="Times New Roman"/>
        </w:rPr>
        <w:t> </w:t>
      </w:r>
      <w:r w:rsidR="005F0C8E" w:rsidRPr="00F67DBA">
        <w:rPr>
          <w:rFonts w:eastAsia="Times New Roman"/>
        </w:rPr>
        <w:t>r.</w:t>
      </w:r>
      <w:r w:rsidR="006F56F0" w:rsidRPr="00F67DBA">
        <w:rPr>
          <w:rFonts w:eastAsia="Times New Roman"/>
        </w:rPr>
        <w:t xml:space="preserve"> o</w:t>
      </w:r>
      <w:r w:rsidR="006F56F0">
        <w:rPr>
          <w:rFonts w:eastAsia="Times New Roman"/>
        </w:rPr>
        <w:t> </w:t>
      </w:r>
      <w:r w:rsidRPr="00F67DBA">
        <w:rPr>
          <w:rFonts w:eastAsia="Times New Roman"/>
        </w:rPr>
        <w:t>udzielaniu cudzoziemcom ochrony na terytorium Rzeczypospolitej Polskiej, któremu numer PESEL nadano przed dniem wejścia</w:t>
      </w:r>
      <w:r w:rsidR="006F56F0" w:rsidRPr="00F67DBA">
        <w:rPr>
          <w:rFonts w:eastAsia="Times New Roman"/>
        </w:rPr>
        <w:t xml:space="preserve"> w</w:t>
      </w:r>
      <w:r w:rsidR="006F56F0">
        <w:rPr>
          <w:rFonts w:eastAsia="Times New Roman"/>
        </w:rPr>
        <w:t> </w:t>
      </w:r>
      <w:r w:rsidRPr="00F67DBA">
        <w:rPr>
          <w:rFonts w:eastAsia="Times New Roman"/>
        </w:rPr>
        <w:t>życie decyzji Rady Unii Europejskiej</w:t>
      </w:r>
      <w:r w:rsidR="00387964" w:rsidRPr="00F67DBA">
        <w:rPr>
          <w:rFonts w:eastAsia="Times New Roman"/>
        </w:rPr>
        <w:t>,</w:t>
      </w:r>
      <w:r w:rsidRPr="00F67DBA">
        <w:rPr>
          <w:rFonts w:eastAsia="Times New Roman"/>
        </w:rPr>
        <w:t xml:space="preserve"> </w:t>
      </w:r>
      <w:r w:rsidR="00387964" w:rsidRPr="00F67DBA">
        <w:rPr>
          <w:rFonts w:eastAsia="Times New Roman"/>
        </w:rPr>
        <w:t xml:space="preserve">stwierdzającej istnienie masowego napływu </w:t>
      </w:r>
      <w:r w:rsidR="002C6067" w:rsidRPr="002C6067">
        <w:t>wysiedleńców</w:t>
      </w:r>
      <w:r w:rsidRPr="00F67DBA">
        <w:rPr>
          <w:rFonts w:eastAsia="Times New Roman"/>
        </w:rPr>
        <w:t>, nadaje się</w:t>
      </w:r>
      <w:r w:rsidR="006F56F0" w:rsidRPr="00F67DBA">
        <w:rPr>
          <w:rFonts w:eastAsia="Times New Roman"/>
        </w:rPr>
        <w:t xml:space="preserve"> w</w:t>
      </w:r>
      <w:r w:rsidR="006F56F0">
        <w:rPr>
          <w:rFonts w:eastAsia="Times New Roman"/>
        </w:rPr>
        <w:t> </w:t>
      </w:r>
      <w:r w:rsidRPr="00F67DBA">
        <w:rPr>
          <w:rFonts w:eastAsia="Times New Roman"/>
        </w:rPr>
        <w:t>rejestrze PESEL, status,</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art. </w:t>
      </w:r>
      <w:r w:rsidR="00826290" w:rsidRPr="00F67DBA">
        <w:rPr>
          <w:rFonts w:eastAsia="Times New Roman"/>
        </w:rPr>
        <w:t>8</w:t>
      </w:r>
      <w:r w:rsidR="00826290">
        <w:rPr>
          <w:rFonts w:eastAsia="Times New Roman"/>
        </w:rPr>
        <w:t xml:space="preserve"> pkt </w:t>
      </w:r>
      <w:r w:rsidRPr="00F67DBA">
        <w:rPr>
          <w:rFonts w:eastAsia="Times New Roman"/>
        </w:rPr>
        <w:t>24a</w:t>
      </w:r>
      <w:r w:rsidR="00826290">
        <w:rPr>
          <w:rFonts w:eastAsia="Times New Roman"/>
        </w:rPr>
        <w:t xml:space="preserve"> lit. </w:t>
      </w:r>
      <w:r w:rsidRPr="00F67DBA">
        <w:rPr>
          <w:rFonts w:eastAsia="Times New Roman"/>
        </w:rPr>
        <w:t>d,</w:t>
      </w:r>
      <w:r w:rsidR="006F56F0" w:rsidRPr="00F67DBA">
        <w:rPr>
          <w:rFonts w:eastAsia="Times New Roman"/>
        </w:rPr>
        <w:t xml:space="preserve"> i</w:t>
      </w:r>
      <w:r w:rsidR="006F56F0">
        <w:rPr>
          <w:rFonts w:eastAsia="Times New Roman"/>
        </w:rPr>
        <w:t> </w:t>
      </w:r>
      <w:r w:rsidRPr="00F67DBA">
        <w:rPr>
          <w:rFonts w:eastAsia="Times New Roman"/>
        </w:rPr>
        <w:t>wprowadza się jego dane do rejestru,</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art. </w:t>
      </w:r>
      <w:r w:rsidRPr="00F67DBA">
        <w:rPr>
          <w:rFonts w:eastAsia="Times New Roman"/>
        </w:rPr>
        <w:t>44c</w:t>
      </w:r>
      <w:r w:rsidR="00826290">
        <w:rPr>
          <w:rFonts w:eastAsia="Times New Roman"/>
        </w:rPr>
        <w:t xml:space="preserve"> ust. </w:t>
      </w:r>
      <w:r w:rsidRPr="00F67DBA">
        <w:rPr>
          <w:rFonts w:eastAsia="Times New Roman"/>
        </w:rPr>
        <w:t>1.</w:t>
      </w:r>
    </w:p>
    <w:p w14:paraId="541BD936" w14:textId="77777777" w:rsidR="0040287C" w:rsidRPr="00F67DBA" w:rsidRDefault="0040287C" w:rsidP="00FA2810">
      <w:pPr>
        <w:pStyle w:val="ZUSTzmustartykuempunktem"/>
        <w:rPr>
          <w:rFonts w:eastAsia="Times New Roman"/>
        </w:rPr>
      </w:pPr>
      <w:r w:rsidRPr="00F67DBA">
        <w:rPr>
          <w:rFonts w:eastAsia="Times New Roman"/>
        </w:rPr>
        <w:t>3. Wniosek,</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ust. </w:t>
      </w:r>
      <w:r w:rsidRPr="00F67DBA">
        <w:rPr>
          <w:rFonts w:eastAsia="Times New Roman"/>
        </w:rPr>
        <w:t xml:space="preserve">1, </w:t>
      </w:r>
      <w:r w:rsidR="00B27F06" w:rsidRPr="00F67DBA">
        <w:rPr>
          <w:rFonts w:eastAsia="Times New Roman"/>
        </w:rPr>
        <w:t>beneficjent ochrony czasowej</w:t>
      </w:r>
      <w:r w:rsidRPr="00F67DBA">
        <w:rPr>
          <w:rFonts w:eastAsia="Times New Roman"/>
        </w:rPr>
        <w:t xml:space="preserve"> składa osobiście</w:t>
      </w:r>
      <w:r w:rsidR="006F56F0" w:rsidRPr="00F67DBA">
        <w:rPr>
          <w:rFonts w:eastAsia="Times New Roman"/>
        </w:rPr>
        <w:t xml:space="preserve"> w</w:t>
      </w:r>
      <w:r w:rsidR="006F56F0">
        <w:rPr>
          <w:rFonts w:eastAsia="Times New Roman"/>
        </w:rPr>
        <w:t> </w:t>
      </w:r>
      <w:r w:rsidRPr="00F67DBA">
        <w:rPr>
          <w:rFonts w:eastAsia="Times New Roman"/>
        </w:rPr>
        <w:t>siedzibie organu gminy na piśmie utrwalonym</w:t>
      </w:r>
      <w:r w:rsidR="006F56F0" w:rsidRPr="00F67DBA">
        <w:rPr>
          <w:rFonts w:eastAsia="Times New Roman"/>
        </w:rPr>
        <w:t xml:space="preserve"> w</w:t>
      </w:r>
      <w:r w:rsidR="006F56F0">
        <w:rPr>
          <w:rFonts w:eastAsia="Times New Roman"/>
        </w:rPr>
        <w:t> </w:t>
      </w:r>
      <w:r w:rsidRPr="00F67DBA">
        <w:rPr>
          <w:rFonts w:eastAsia="Times New Roman"/>
        </w:rPr>
        <w:t>postaci papierowej, opatrzonym własnoręcznym czytelnym podpisem wnioskodawcy, wypełnionym przez wnioskodawcę albo przez pracownika organu gminy na podstawie danych podanych przez wnioskodawcę.</w:t>
      </w:r>
    </w:p>
    <w:p w14:paraId="4B68D6F1" w14:textId="12BBFCCE" w:rsidR="0040287C" w:rsidRPr="00F67DBA" w:rsidRDefault="0040287C" w:rsidP="00FA2810">
      <w:pPr>
        <w:pStyle w:val="ZUSTzmustartykuempunktem"/>
        <w:rPr>
          <w:rFonts w:eastAsia="Times New Roman"/>
        </w:rPr>
      </w:pPr>
      <w:r w:rsidRPr="00F67DBA">
        <w:rPr>
          <w:rFonts w:eastAsia="Times New Roman"/>
        </w:rPr>
        <w:t>4.</w:t>
      </w:r>
      <w:r w:rsidR="006F56F0" w:rsidRPr="00F67DBA">
        <w:rPr>
          <w:rFonts w:eastAsia="Times New Roman"/>
        </w:rPr>
        <w:t xml:space="preserve"> W</w:t>
      </w:r>
      <w:r w:rsidR="006F56F0">
        <w:rPr>
          <w:rFonts w:eastAsia="Times New Roman"/>
        </w:rPr>
        <w:t> </w:t>
      </w:r>
      <w:r w:rsidRPr="00F67DBA">
        <w:rPr>
          <w:rFonts w:eastAsia="Times New Roman"/>
        </w:rPr>
        <w:t>imieniu osoby nieposiadającej zdolności do czynności prawnych lub posiadającej ograniczoną zdolność do czynności prawnych ubiegającej się</w:t>
      </w:r>
      <w:r w:rsidR="006F56F0" w:rsidRPr="00F67DBA">
        <w:rPr>
          <w:rFonts w:eastAsia="Times New Roman"/>
        </w:rPr>
        <w:t xml:space="preserve"> o</w:t>
      </w:r>
      <w:r w:rsidR="006F56F0">
        <w:rPr>
          <w:rFonts w:eastAsia="Times New Roman"/>
        </w:rPr>
        <w:t> </w:t>
      </w:r>
      <w:r w:rsidRPr="00F67DBA">
        <w:rPr>
          <w:rFonts w:eastAsia="Times New Roman"/>
        </w:rPr>
        <w:t>nadanie numeru PESEL albo osoby, która ze względu na stan zdrowia lub niepełnosprawność nie jest</w:t>
      </w:r>
      <w:r w:rsidR="006F56F0" w:rsidRPr="00F67DBA">
        <w:rPr>
          <w:rFonts w:eastAsia="Times New Roman"/>
        </w:rPr>
        <w:t xml:space="preserve"> w</w:t>
      </w:r>
      <w:r w:rsidR="006F56F0">
        <w:rPr>
          <w:rFonts w:eastAsia="Times New Roman"/>
        </w:rPr>
        <w:t> </w:t>
      </w:r>
      <w:r w:rsidRPr="00F67DBA">
        <w:rPr>
          <w:rFonts w:eastAsia="Times New Roman"/>
        </w:rPr>
        <w:t>stanie samodzielnie złożyć wniosku, wniosek,</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ust. </w:t>
      </w:r>
      <w:r w:rsidRPr="00F67DBA">
        <w:rPr>
          <w:rFonts w:eastAsia="Times New Roman"/>
        </w:rPr>
        <w:t>1, składa jedno</w:t>
      </w:r>
      <w:r w:rsidR="006F56F0" w:rsidRPr="00F67DBA">
        <w:rPr>
          <w:rFonts w:eastAsia="Times New Roman"/>
        </w:rPr>
        <w:t xml:space="preserve"> z</w:t>
      </w:r>
      <w:r w:rsidR="006F56F0">
        <w:rPr>
          <w:rFonts w:eastAsia="Times New Roman"/>
        </w:rPr>
        <w:t> </w:t>
      </w:r>
      <w:r w:rsidRPr="00F67DBA">
        <w:rPr>
          <w:rFonts w:eastAsia="Times New Roman"/>
        </w:rPr>
        <w:t>rodziców, opiekun, kurator, opiekun tymczasowy,</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art. </w:t>
      </w:r>
      <w:r w:rsidR="00F91353" w:rsidRPr="00F67DBA">
        <w:rPr>
          <w:rFonts w:eastAsia="Times New Roman"/>
        </w:rPr>
        <w:t>11</w:t>
      </w:r>
      <w:r w:rsidR="00826290" w:rsidRPr="00F67DBA">
        <w:rPr>
          <w:rFonts w:eastAsia="Times New Roman"/>
        </w:rPr>
        <w:t>3</w:t>
      </w:r>
      <w:r w:rsidR="00826290">
        <w:rPr>
          <w:rFonts w:eastAsia="Times New Roman"/>
        </w:rPr>
        <w:t xml:space="preserve"> ust. </w:t>
      </w:r>
      <w:r w:rsidR="006F56F0" w:rsidRPr="00F67DBA">
        <w:rPr>
          <w:rFonts w:eastAsia="Times New Roman"/>
        </w:rPr>
        <w:t>1</w:t>
      </w:r>
      <w:r w:rsidR="006F56F0">
        <w:rPr>
          <w:rFonts w:eastAsia="Times New Roman"/>
        </w:rPr>
        <w:t> </w:t>
      </w:r>
      <w:r w:rsidRPr="00F67DBA">
        <w:rPr>
          <w:rFonts w:eastAsia="Times New Roman"/>
        </w:rPr>
        <w:t>ustawy</w:t>
      </w:r>
      <w:r w:rsidR="006F56F0" w:rsidRPr="00F67DBA">
        <w:rPr>
          <w:rFonts w:eastAsia="Times New Roman"/>
        </w:rPr>
        <w:t xml:space="preserve"> z</w:t>
      </w:r>
      <w:r w:rsidR="006F56F0">
        <w:rPr>
          <w:rFonts w:eastAsia="Times New Roman"/>
        </w:rPr>
        <w:t> </w:t>
      </w:r>
      <w:r w:rsidR="005F0C8E" w:rsidRPr="00F67DBA">
        <w:rPr>
          <w:rFonts w:eastAsia="Times New Roman"/>
        </w:rPr>
        <w:t>dnia 1</w:t>
      </w:r>
      <w:r w:rsidR="006F56F0" w:rsidRPr="00F67DBA">
        <w:rPr>
          <w:rFonts w:eastAsia="Times New Roman"/>
        </w:rPr>
        <w:t>3</w:t>
      </w:r>
      <w:r w:rsidR="006F56F0">
        <w:rPr>
          <w:rFonts w:eastAsia="Times New Roman"/>
        </w:rPr>
        <w:t> </w:t>
      </w:r>
      <w:r w:rsidR="005F0C8E" w:rsidRPr="00F67DBA">
        <w:rPr>
          <w:rFonts w:eastAsia="Times New Roman"/>
        </w:rPr>
        <w:t>czerwca 200</w:t>
      </w:r>
      <w:r w:rsidR="006F56F0" w:rsidRPr="00F67DBA">
        <w:rPr>
          <w:rFonts w:eastAsia="Times New Roman"/>
        </w:rPr>
        <w:t>3</w:t>
      </w:r>
      <w:r w:rsidR="006F56F0">
        <w:rPr>
          <w:rFonts w:eastAsia="Times New Roman"/>
        </w:rPr>
        <w:t> </w:t>
      </w:r>
      <w:r w:rsidR="005F0C8E" w:rsidRPr="00F67DBA">
        <w:rPr>
          <w:rFonts w:eastAsia="Times New Roman"/>
        </w:rPr>
        <w:t>r.</w:t>
      </w:r>
      <w:r w:rsidR="006F56F0" w:rsidRPr="00F67DBA">
        <w:rPr>
          <w:rFonts w:eastAsia="Times New Roman"/>
        </w:rPr>
        <w:t xml:space="preserve"> o</w:t>
      </w:r>
      <w:r w:rsidR="006F56F0">
        <w:rPr>
          <w:rFonts w:eastAsia="Times New Roman"/>
        </w:rPr>
        <w:t> </w:t>
      </w:r>
      <w:r w:rsidRPr="00F67DBA">
        <w:rPr>
          <w:rFonts w:eastAsia="Times New Roman"/>
        </w:rPr>
        <w:t>udzielaniu cudzoziemcom ochrony na terytorium Rzeczypospolitej Polskiej, lub osoba sprawująca faktyczną pieczę nad dzieckiem,</w:t>
      </w:r>
      <w:r w:rsidR="006F56F0" w:rsidRPr="00F67DBA">
        <w:rPr>
          <w:rFonts w:eastAsia="Times New Roman"/>
        </w:rPr>
        <w:t xml:space="preserve"> a</w:t>
      </w:r>
      <w:r w:rsidR="006F56F0">
        <w:rPr>
          <w:rFonts w:eastAsia="Times New Roman"/>
        </w:rPr>
        <w:t> </w:t>
      </w:r>
      <w:r w:rsidR="006F56F0" w:rsidRPr="00F67DBA">
        <w:rPr>
          <w:rFonts w:eastAsia="Times New Roman"/>
        </w:rPr>
        <w:t>w</w:t>
      </w:r>
      <w:r w:rsidR="006F56F0">
        <w:rPr>
          <w:rFonts w:eastAsia="Times New Roman"/>
        </w:rPr>
        <w:t> </w:t>
      </w:r>
      <w:r w:rsidRPr="00F67DBA">
        <w:rPr>
          <w:rFonts w:eastAsia="Times New Roman"/>
        </w:rPr>
        <w:t>przypadku braku takich osób numer PESEL może zostać nadany</w:t>
      </w:r>
      <w:r w:rsidR="006F56F0" w:rsidRPr="00F67DBA">
        <w:rPr>
          <w:rFonts w:eastAsia="Times New Roman"/>
        </w:rPr>
        <w:t xml:space="preserve"> z</w:t>
      </w:r>
      <w:r w:rsidR="006F56F0">
        <w:rPr>
          <w:rFonts w:eastAsia="Times New Roman"/>
        </w:rPr>
        <w:t> </w:t>
      </w:r>
      <w:r w:rsidRPr="00F67DBA">
        <w:rPr>
          <w:rFonts w:eastAsia="Times New Roman"/>
        </w:rPr>
        <w:t>urzędu.</w:t>
      </w:r>
    </w:p>
    <w:p w14:paraId="100AABBA" w14:textId="77777777" w:rsidR="0040287C" w:rsidRPr="00F67DBA" w:rsidRDefault="0040287C" w:rsidP="00FA2810">
      <w:pPr>
        <w:pStyle w:val="ZUSTzmustartykuempunktem"/>
        <w:rPr>
          <w:rFonts w:eastAsia="Times New Roman"/>
        </w:rPr>
      </w:pPr>
      <w:r w:rsidRPr="00F67DBA">
        <w:rPr>
          <w:rFonts w:eastAsia="Times New Roman"/>
        </w:rPr>
        <w:t>5. Złożenie</w:t>
      </w:r>
      <w:r w:rsidR="006F56F0" w:rsidRPr="00F67DBA">
        <w:rPr>
          <w:rFonts w:eastAsia="Times New Roman"/>
        </w:rPr>
        <w:t xml:space="preserve"> w</w:t>
      </w:r>
      <w:r w:rsidR="006F56F0">
        <w:rPr>
          <w:rFonts w:eastAsia="Times New Roman"/>
        </w:rPr>
        <w:t> </w:t>
      </w:r>
      <w:r w:rsidRPr="00F67DBA">
        <w:rPr>
          <w:rFonts w:eastAsia="Times New Roman"/>
        </w:rPr>
        <w:t>siedzibie organu gminy wniosku,</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ust. </w:t>
      </w:r>
      <w:r w:rsidRPr="00F67DBA">
        <w:rPr>
          <w:rFonts w:eastAsia="Times New Roman"/>
        </w:rPr>
        <w:t>1,</w:t>
      </w:r>
      <w:r w:rsidR="006F56F0" w:rsidRPr="00F67DBA">
        <w:rPr>
          <w:rFonts w:eastAsia="Times New Roman"/>
        </w:rPr>
        <w:t xml:space="preserve"> w</w:t>
      </w:r>
      <w:r w:rsidR="006F56F0">
        <w:rPr>
          <w:rFonts w:eastAsia="Times New Roman"/>
        </w:rPr>
        <w:t> </w:t>
      </w:r>
      <w:r w:rsidRPr="00F67DBA">
        <w:rPr>
          <w:rFonts w:eastAsia="Times New Roman"/>
        </w:rPr>
        <w:t>imieniu osoby nieposiadającej zdolności do czynności prawnych lub posiadającej ograniczoną zdolność do czynności prawnych wymaga jej obecności przy składaniu wniosku.</w:t>
      </w:r>
    </w:p>
    <w:p w14:paraId="046ABFB0" w14:textId="77777777" w:rsidR="0040287C" w:rsidRPr="00F67DBA" w:rsidRDefault="0040287C" w:rsidP="00FA2810">
      <w:pPr>
        <w:pStyle w:val="ZUSTzmustartykuempunktem"/>
        <w:keepNext/>
        <w:rPr>
          <w:rFonts w:eastAsia="Times New Roman"/>
        </w:rPr>
      </w:pPr>
      <w:r w:rsidRPr="00F67DBA">
        <w:rPr>
          <w:rFonts w:eastAsia="Times New Roman"/>
        </w:rPr>
        <w:t>6. Wniosek,</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ust. </w:t>
      </w:r>
      <w:r w:rsidRPr="00F67DBA">
        <w:rPr>
          <w:rFonts w:eastAsia="Times New Roman"/>
        </w:rPr>
        <w:t>1, zawiera:</w:t>
      </w:r>
    </w:p>
    <w:p w14:paraId="0E48707F" w14:textId="77777777" w:rsidR="0040287C" w:rsidRPr="00F67DBA" w:rsidRDefault="0040287C" w:rsidP="00FA2810">
      <w:pPr>
        <w:pStyle w:val="ZPKTzmpktartykuempunktem"/>
        <w:rPr>
          <w:rFonts w:eastAsia="Times New Roman"/>
        </w:rPr>
      </w:pPr>
      <w:r w:rsidRPr="00F67DBA">
        <w:rPr>
          <w:rFonts w:eastAsia="Times New Roman"/>
        </w:rPr>
        <w:t>1)</w:t>
      </w:r>
      <w:r w:rsidR="008A5ACE" w:rsidRPr="00F67DBA">
        <w:rPr>
          <w:rFonts w:eastAsia="Times New Roman"/>
        </w:rPr>
        <w:tab/>
      </w:r>
      <w:r w:rsidRPr="00F67DBA">
        <w:rPr>
          <w:rFonts w:eastAsia="Times New Roman"/>
        </w:rPr>
        <w:t>imię (imiona);</w:t>
      </w:r>
    </w:p>
    <w:p w14:paraId="0C107C66" w14:textId="77777777" w:rsidR="0040287C" w:rsidRPr="00F67DBA" w:rsidRDefault="0040287C" w:rsidP="00FA2810">
      <w:pPr>
        <w:pStyle w:val="ZPKTzmpktartykuempunktem"/>
        <w:rPr>
          <w:rFonts w:eastAsia="Times New Roman"/>
        </w:rPr>
      </w:pPr>
      <w:r w:rsidRPr="00F67DBA">
        <w:rPr>
          <w:rFonts w:eastAsia="Times New Roman"/>
        </w:rPr>
        <w:t>2)</w:t>
      </w:r>
      <w:r w:rsidR="008A5ACE" w:rsidRPr="00F67DBA">
        <w:rPr>
          <w:rFonts w:eastAsia="Times New Roman"/>
        </w:rPr>
        <w:tab/>
      </w:r>
      <w:r w:rsidRPr="00F67DBA">
        <w:rPr>
          <w:rFonts w:eastAsia="Times New Roman"/>
        </w:rPr>
        <w:t>nazwisko;</w:t>
      </w:r>
    </w:p>
    <w:p w14:paraId="6F811ABC" w14:textId="77777777" w:rsidR="0040287C" w:rsidRPr="00F67DBA" w:rsidRDefault="0040287C" w:rsidP="00FA2810">
      <w:pPr>
        <w:pStyle w:val="ZPKTzmpktartykuempunktem"/>
        <w:rPr>
          <w:rFonts w:eastAsia="Times New Roman"/>
        </w:rPr>
      </w:pPr>
      <w:r w:rsidRPr="00F67DBA">
        <w:rPr>
          <w:rFonts w:eastAsia="Times New Roman"/>
        </w:rPr>
        <w:t>3)</w:t>
      </w:r>
      <w:r w:rsidR="008A5ACE" w:rsidRPr="00F67DBA">
        <w:rPr>
          <w:rFonts w:eastAsia="Times New Roman"/>
        </w:rPr>
        <w:tab/>
      </w:r>
      <w:r w:rsidRPr="00F67DBA">
        <w:rPr>
          <w:rFonts w:eastAsia="Times New Roman"/>
        </w:rPr>
        <w:t xml:space="preserve">unikalny numer ewidencyjny nadany przez organ </w:t>
      </w:r>
      <w:r w:rsidR="00881D72" w:rsidRPr="00F67DBA">
        <w:rPr>
          <w:rFonts w:eastAsia="Times New Roman"/>
        </w:rPr>
        <w:t>państwa pochodzenia, jeżeli występuje;</w:t>
      </w:r>
    </w:p>
    <w:p w14:paraId="46EB9BA7" w14:textId="77777777" w:rsidR="0040287C" w:rsidRPr="00F67DBA" w:rsidRDefault="0040287C" w:rsidP="00FA2810">
      <w:pPr>
        <w:pStyle w:val="ZPKTzmpktartykuempunktem"/>
        <w:rPr>
          <w:rFonts w:eastAsia="Times New Roman"/>
        </w:rPr>
      </w:pPr>
      <w:r w:rsidRPr="00F67DBA">
        <w:rPr>
          <w:rFonts w:eastAsia="Times New Roman"/>
        </w:rPr>
        <w:t>4)</w:t>
      </w:r>
      <w:r w:rsidR="008A5ACE" w:rsidRPr="00F67DBA">
        <w:rPr>
          <w:rFonts w:eastAsia="Times New Roman"/>
        </w:rPr>
        <w:tab/>
      </w:r>
      <w:r w:rsidRPr="00F67DBA">
        <w:rPr>
          <w:rFonts w:eastAsia="Times New Roman"/>
        </w:rPr>
        <w:t>obywatelstwo;</w:t>
      </w:r>
    </w:p>
    <w:p w14:paraId="57BF2B29" w14:textId="77777777" w:rsidR="0040287C" w:rsidRPr="00F67DBA" w:rsidRDefault="0040287C" w:rsidP="00FA2810">
      <w:pPr>
        <w:pStyle w:val="ZPKTzmpktartykuempunktem"/>
        <w:rPr>
          <w:rFonts w:eastAsia="Times New Roman"/>
        </w:rPr>
      </w:pPr>
      <w:r w:rsidRPr="00F67DBA">
        <w:rPr>
          <w:rFonts w:eastAsia="Times New Roman"/>
        </w:rPr>
        <w:t>5)</w:t>
      </w:r>
      <w:r w:rsidR="008A5ACE" w:rsidRPr="00F67DBA">
        <w:rPr>
          <w:rFonts w:eastAsia="Times New Roman"/>
        </w:rPr>
        <w:tab/>
      </w:r>
      <w:r w:rsidRPr="00F67DBA">
        <w:rPr>
          <w:rFonts w:eastAsia="Times New Roman"/>
        </w:rPr>
        <w:t>imię matki osoby małoletniej,</w:t>
      </w:r>
      <w:r w:rsidR="006F56F0" w:rsidRPr="00F67DBA">
        <w:rPr>
          <w:rFonts w:eastAsia="Times New Roman"/>
        </w:rPr>
        <w:t xml:space="preserve"> o</w:t>
      </w:r>
      <w:r w:rsidR="006F56F0">
        <w:rPr>
          <w:rFonts w:eastAsia="Times New Roman"/>
        </w:rPr>
        <w:t> </w:t>
      </w:r>
      <w:r w:rsidRPr="00F67DBA">
        <w:rPr>
          <w:rFonts w:eastAsia="Times New Roman"/>
        </w:rPr>
        <w:t>ile zostało udokumentowane;</w:t>
      </w:r>
    </w:p>
    <w:p w14:paraId="5BE7A766" w14:textId="77777777" w:rsidR="0040287C" w:rsidRPr="00F67DBA" w:rsidRDefault="0040287C" w:rsidP="00FA2810">
      <w:pPr>
        <w:pStyle w:val="ZPKTzmpktartykuempunktem"/>
        <w:rPr>
          <w:rFonts w:eastAsia="Times New Roman"/>
        </w:rPr>
      </w:pPr>
      <w:r w:rsidRPr="00F67DBA">
        <w:rPr>
          <w:rFonts w:eastAsia="Times New Roman"/>
        </w:rPr>
        <w:t>6)</w:t>
      </w:r>
      <w:r w:rsidR="008A5ACE" w:rsidRPr="00F67DBA">
        <w:rPr>
          <w:rFonts w:eastAsia="Times New Roman"/>
        </w:rPr>
        <w:tab/>
      </w:r>
      <w:r w:rsidRPr="00F67DBA">
        <w:rPr>
          <w:rFonts w:eastAsia="Times New Roman"/>
        </w:rPr>
        <w:t>nazwisko matki osoby małoletniej,</w:t>
      </w:r>
      <w:r w:rsidR="006F56F0" w:rsidRPr="00F67DBA">
        <w:rPr>
          <w:rFonts w:eastAsia="Times New Roman"/>
        </w:rPr>
        <w:t xml:space="preserve"> o</w:t>
      </w:r>
      <w:r w:rsidR="006F56F0">
        <w:rPr>
          <w:rFonts w:eastAsia="Times New Roman"/>
        </w:rPr>
        <w:t> </w:t>
      </w:r>
      <w:r w:rsidRPr="00F67DBA">
        <w:rPr>
          <w:rFonts w:eastAsia="Times New Roman"/>
        </w:rPr>
        <w:t>ile zostało udokumentowane;</w:t>
      </w:r>
    </w:p>
    <w:p w14:paraId="610DD649" w14:textId="77777777" w:rsidR="0040287C" w:rsidRPr="00F67DBA" w:rsidRDefault="0040287C" w:rsidP="00FA2810">
      <w:pPr>
        <w:pStyle w:val="ZPKTzmpktartykuempunktem"/>
        <w:rPr>
          <w:rFonts w:eastAsia="Times New Roman"/>
        </w:rPr>
      </w:pPr>
      <w:r w:rsidRPr="00F67DBA">
        <w:rPr>
          <w:rFonts w:eastAsia="Times New Roman"/>
        </w:rPr>
        <w:t>7)</w:t>
      </w:r>
      <w:r w:rsidR="008A5ACE" w:rsidRPr="00F67DBA">
        <w:rPr>
          <w:rFonts w:eastAsia="Times New Roman"/>
        </w:rPr>
        <w:tab/>
      </w:r>
      <w:r w:rsidRPr="00F67DBA">
        <w:rPr>
          <w:rFonts w:eastAsia="Times New Roman"/>
        </w:rPr>
        <w:t>imię ojca osoby małoletniej,</w:t>
      </w:r>
      <w:r w:rsidR="006F56F0" w:rsidRPr="00F67DBA">
        <w:rPr>
          <w:rFonts w:eastAsia="Times New Roman"/>
        </w:rPr>
        <w:t xml:space="preserve"> o</w:t>
      </w:r>
      <w:r w:rsidR="006F56F0">
        <w:rPr>
          <w:rFonts w:eastAsia="Times New Roman"/>
        </w:rPr>
        <w:t> </w:t>
      </w:r>
      <w:r w:rsidRPr="00F67DBA">
        <w:rPr>
          <w:rFonts w:eastAsia="Times New Roman"/>
        </w:rPr>
        <w:t>ile zostało udokumentowane;</w:t>
      </w:r>
    </w:p>
    <w:p w14:paraId="6AE28D60" w14:textId="77777777" w:rsidR="0040287C" w:rsidRPr="00F67DBA" w:rsidRDefault="0040287C" w:rsidP="00FA2810">
      <w:pPr>
        <w:pStyle w:val="ZPKTzmpktartykuempunktem"/>
        <w:rPr>
          <w:rFonts w:eastAsia="Times New Roman"/>
        </w:rPr>
      </w:pPr>
      <w:r w:rsidRPr="00F67DBA">
        <w:rPr>
          <w:rFonts w:eastAsia="Times New Roman"/>
        </w:rPr>
        <w:t>8)</w:t>
      </w:r>
      <w:r w:rsidR="008A5ACE" w:rsidRPr="00F67DBA">
        <w:rPr>
          <w:rFonts w:eastAsia="Times New Roman"/>
        </w:rPr>
        <w:tab/>
      </w:r>
      <w:r w:rsidRPr="00F67DBA">
        <w:rPr>
          <w:rFonts w:eastAsia="Times New Roman"/>
        </w:rPr>
        <w:t>nazwisko ojca osoby małoletniej,</w:t>
      </w:r>
      <w:r w:rsidR="006F56F0" w:rsidRPr="00F67DBA">
        <w:rPr>
          <w:rFonts w:eastAsia="Times New Roman"/>
        </w:rPr>
        <w:t xml:space="preserve"> o</w:t>
      </w:r>
      <w:r w:rsidR="006F56F0">
        <w:rPr>
          <w:rFonts w:eastAsia="Times New Roman"/>
        </w:rPr>
        <w:t> </w:t>
      </w:r>
      <w:r w:rsidRPr="00F67DBA">
        <w:rPr>
          <w:rFonts w:eastAsia="Times New Roman"/>
        </w:rPr>
        <w:t>ile zostało udokumentowane;</w:t>
      </w:r>
    </w:p>
    <w:p w14:paraId="10569A6F" w14:textId="77777777" w:rsidR="0040287C" w:rsidRPr="00F67DBA" w:rsidRDefault="0040287C" w:rsidP="00FA2810">
      <w:pPr>
        <w:pStyle w:val="ZPKTzmpktartykuempunktem"/>
        <w:rPr>
          <w:rFonts w:eastAsia="Times New Roman"/>
        </w:rPr>
      </w:pPr>
      <w:r w:rsidRPr="00F67DBA">
        <w:rPr>
          <w:rFonts w:eastAsia="Times New Roman"/>
        </w:rPr>
        <w:t>9)</w:t>
      </w:r>
      <w:r w:rsidR="008A5ACE" w:rsidRPr="00F67DBA">
        <w:rPr>
          <w:rFonts w:eastAsia="Times New Roman"/>
        </w:rPr>
        <w:tab/>
      </w:r>
      <w:r w:rsidRPr="00F67DBA">
        <w:rPr>
          <w:rFonts w:eastAsia="Times New Roman"/>
        </w:rPr>
        <w:t>numery PESEL rodziców,</w:t>
      </w:r>
      <w:r w:rsidR="006F56F0" w:rsidRPr="00F67DBA">
        <w:rPr>
          <w:rFonts w:eastAsia="Times New Roman"/>
        </w:rPr>
        <w:t xml:space="preserve"> o</w:t>
      </w:r>
      <w:r w:rsidR="006F56F0">
        <w:rPr>
          <w:rFonts w:eastAsia="Times New Roman"/>
        </w:rPr>
        <w:t> </w:t>
      </w:r>
      <w:r w:rsidRPr="00F67DBA">
        <w:rPr>
          <w:rFonts w:eastAsia="Times New Roman"/>
        </w:rPr>
        <w:t>ile zostały nadane</w:t>
      </w:r>
      <w:r w:rsidR="006F56F0" w:rsidRPr="00F67DBA">
        <w:rPr>
          <w:rFonts w:eastAsia="Times New Roman"/>
        </w:rPr>
        <w:t xml:space="preserve"> i</w:t>
      </w:r>
      <w:r w:rsidR="006F56F0">
        <w:rPr>
          <w:rFonts w:eastAsia="Times New Roman"/>
        </w:rPr>
        <w:t> </w:t>
      </w:r>
      <w:r w:rsidRPr="00F67DBA">
        <w:rPr>
          <w:rFonts w:eastAsia="Times New Roman"/>
        </w:rPr>
        <w:t>są znane;</w:t>
      </w:r>
    </w:p>
    <w:p w14:paraId="656F3FDB" w14:textId="77777777" w:rsidR="0040287C" w:rsidRPr="00F67DBA" w:rsidRDefault="0040287C" w:rsidP="00FA2810">
      <w:pPr>
        <w:pStyle w:val="ZPKTzmpktartykuempunktem"/>
        <w:rPr>
          <w:rFonts w:eastAsia="Times New Roman"/>
        </w:rPr>
      </w:pPr>
      <w:r w:rsidRPr="00F67DBA">
        <w:rPr>
          <w:rFonts w:eastAsia="Times New Roman"/>
        </w:rPr>
        <w:lastRenderedPageBreak/>
        <w:t>10)</w:t>
      </w:r>
      <w:r w:rsidR="008A5ACE" w:rsidRPr="00F67DBA">
        <w:rPr>
          <w:rFonts w:eastAsia="Times New Roman"/>
        </w:rPr>
        <w:tab/>
      </w:r>
      <w:r w:rsidRPr="00F67DBA">
        <w:rPr>
          <w:rFonts w:eastAsia="Times New Roman"/>
        </w:rPr>
        <w:t>datę urodzenia;</w:t>
      </w:r>
    </w:p>
    <w:p w14:paraId="77F1A2DA" w14:textId="77777777" w:rsidR="0040287C" w:rsidRPr="00F67DBA" w:rsidRDefault="0040287C" w:rsidP="00FA2810">
      <w:pPr>
        <w:pStyle w:val="ZPKTzmpktartykuempunktem"/>
        <w:rPr>
          <w:rFonts w:eastAsia="Times New Roman"/>
        </w:rPr>
      </w:pPr>
      <w:r w:rsidRPr="00F67DBA">
        <w:rPr>
          <w:rFonts w:eastAsia="Times New Roman"/>
        </w:rPr>
        <w:t>11)</w:t>
      </w:r>
      <w:r w:rsidR="008A5ACE" w:rsidRPr="00F67DBA">
        <w:rPr>
          <w:rFonts w:eastAsia="Times New Roman"/>
        </w:rPr>
        <w:tab/>
      </w:r>
      <w:r w:rsidRPr="00F67DBA">
        <w:rPr>
          <w:rFonts w:eastAsia="Times New Roman"/>
        </w:rPr>
        <w:t>kraj urodzenia;</w:t>
      </w:r>
    </w:p>
    <w:p w14:paraId="0C016D6D" w14:textId="77777777" w:rsidR="0040287C" w:rsidRPr="00F67DBA" w:rsidRDefault="0040287C" w:rsidP="00FA2810">
      <w:pPr>
        <w:pStyle w:val="ZPKTzmpktartykuempunktem"/>
        <w:rPr>
          <w:rFonts w:eastAsia="Times New Roman"/>
        </w:rPr>
      </w:pPr>
      <w:r w:rsidRPr="00F67DBA">
        <w:rPr>
          <w:rFonts w:eastAsia="Times New Roman"/>
        </w:rPr>
        <w:t>12)</w:t>
      </w:r>
      <w:r w:rsidR="008A5ACE" w:rsidRPr="00F67DBA">
        <w:rPr>
          <w:rFonts w:eastAsia="Times New Roman"/>
        </w:rPr>
        <w:tab/>
      </w:r>
      <w:r w:rsidRPr="00F67DBA">
        <w:rPr>
          <w:rFonts w:eastAsia="Times New Roman"/>
        </w:rPr>
        <w:t>płeć;</w:t>
      </w:r>
    </w:p>
    <w:p w14:paraId="2DCF9530" w14:textId="77777777" w:rsidR="0040287C" w:rsidRPr="00F67DBA" w:rsidRDefault="0040287C" w:rsidP="00FA2810">
      <w:pPr>
        <w:pStyle w:val="ZPKTzmpktartykuempunktem"/>
        <w:rPr>
          <w:rFonts w:eastAsia="Times New Roman"/>
        </w:rPr>
      </w:pPr>
      <w:r w:rsidRPr="00F67DBA">
        <w:rPr>
          <w:rFonts w:eastAsia="Times New Roman"/>
        </w:rPr>
        <w:t>13)</w:t>
      </w:r>
      <w:r w:rsidR="008A5ACE" w:rsidRPr="00F67DBA">
        <w:rPr>
          <w:rFonts w:eastAsia="Times New Roman"/>
        </w:rPr>
        <w:tab/>
      </w:r>
      <w:r w:rsidRPr="00F67DBA">
        <w:rPr>
          <w:rFonts w:eastAsia="Times New Roman"/>
        </w:rPr>
        <w:t>datę wjazdu na terytorium Rzeczypospolitej Polskiej;</w:t>
      </w:r>
    </w:p>
    <w:p w14:paraId="0F9B1AD2" w14:textId="77777777" w:rsidR="0040287C" w:rsidRPr="00F67DBA" w:rsidRDefault="0040287C" w:rsidP="00FA2810">
      <w:pPr>
        <w:pStyle w:val="ZPKTzmpktartykuempunktem"/>
        <w:rPr>
          <w:rFonts w:eastAsia="Times New Roman"/>
        </w:rPr>
      </w:pPr>
      <w:r w:rsidRPr="00F67DBA">
        <w:rPr>
          <w:rFonts w:eastAsia="Times New Roman"/>
        </w:rPr>
        <w:t>14)</w:t>
      </w:r>
      <w:r w:rsidR="008A5ACE" w:rsidRPr="00F67DBA">
        <w:rPr>
          <w:rFonts w:eastAsia="Times New Roman"/>
        </w:rPr>
        <w:tab/>
      </w:r>
      <w:r w:rsidRPr="00F67DBA">
        <w:rPr>
          <w:rFonts w:eastAsia="Times New Roman"/>
        </w:rPr>
        <w:t>datę</w:t>
      </w:r>
      <w:r w:rsidR="006F56F0" w:rsidRPr="00F67DBA">
        <w:rPr>
          <w:rFonts w:eastAsia="Times New Roman"/>
        </w:rPr>
        <w:t xml:space="preserve"> i</w:t>
      </w:r>
      <w:r w:rsidR="006F56F0">
        <w:rPr>
          <w:rFonts w:eastAsia="Times New Roman"/>
        </w:rPr>
        <w:t> </w:t>
      </w:r>
      <w:r w:rsidRPr="00F67DBA">
        <w:rPr>
          <w:rFonts w:eastAsia="Times New Roman"/>
        </w:rPr>
        <w:t>miejsce przekroczenia granicy zewnętrznej,</w:t>
      </w:r>
      <w:r w:rsidR="006F56F0" w:rsidRPr="00F67DBA">
        <w:rPr>
          <w:rFonts w:eastAsia="Times New Roman"/>
        </w:rPr>
        <w:t xml:space="preserve"> w</w:t>
      </w:r>
      <w:r w:rsidR="006F56F0">
        <w:rPr>
          <w:rFonts w:eastAsia="Times New Roman"/>
        </w:rPr>
        <w:t> </w:t>
      </w:r>
      <w:r w:rsidRPr="00F67DBA">
        <w:rPr>
          <w:rFonts w:eastAsia="Times New Roman"/>
        </w:rPr>
        <w:t>rozumieniu</w:t>
      </w:r>
      <w:r w:rsidR="00826290">
        <w:rPr>
          <w:rFonts w:eastAsia="Times New Roman"/>
        </w:rPr>
        <w:t xml:space="preserve"> art. </w:t>
      </w:r>
      <w:r w:rsidR="00826290" w:rsidRPr="00F67DBA">
        <w:rPr>
          <w:rFonts w:eastAsia="Times New Roman"/>
        </w:rPr>
        <w:t>2</w:t>
      </w:r>
      <w:r w:rsidR="00826290">
        <w:rPr>
          <w:rFonts w:eastAsia="Times New Roman"/>
        </w:rPr>
        <w:t xml:space="preserve"> pkt </w:t>
      </w:r>
      <w:r w:rsidR="006F56F0" w:rsidRPr="00F67DBA">
        <w:rPr>
          <w:rFonts w:eastAsia="Times New Roman"/>
        </w:rPr>
        <w:t>2</w:t>
      </w:r>
      <w:r w:rsidR="006F56F0">
        <w:rPr>
          <w:rFonts w:eastAsia="Times New Roman"/>
        </w:rPr>
        <w:t> </w:t>
      </w:r>
      <w:r w:rsidRPr="00F67DBA">
        <w:rPr>
          <w:rFonts w:eastAsia="Times New Roman"/>
        </w:rPr>
        <w:t>rozporządzenia Parlamentu Europejskiego</w:t>
      </w:r>
      <w:r w:rsidR="006F56F0" w:rsidRPr="00F67DBA">
        <w:rPr>
          <w:rFonts w:eastAsia="Times New Roman"/>
        </w:rPr>
        <w:t xml:space="preserve"> i</w:t>
      </w:r>
      <w:r w:rsidR="006F56F0">
        <w:rPr>
          <w:rFonts w:eastAsia="Times New Roman"/>
        </w:rPr>
        <w:t> </w:t>
      </w:r>
      <w:r w:rsidRPr="00F67DBA">
        <w:rPr>
          <w:rFonts w:eastAsia="Times New Roman"/>
        </w:rPr>
        <w:t>Rady (UE) 2016/39</w:t>
      </w:r>
      <w:r w:rsidR="006F56F0" w:rsidRPr="00F67DBA">
        <w:rPr>
          <w:rFonts w:eastAsia="Times New Roman"/>
        </w:rPr>
        <w:t>9</w:t>
      </w:r>
      <w:r w:rsidR="006F56F0">
        <w:rPr>
          <w:rFonts w:eastAsia="Times New Roman"/>
        </w:rPr>
        <w:t> </w:t>
      </w:r>
      <w:r w:rsidR="006F56F0" w:rsidRPr="00F67DBA">
        <w:rPr>
          <w:rFonts w:eastAsia="Times New Roman"/>
        </w:rPr>
        <w:t>z</w:t>
      </w:r>
      <w:r w:rsidR="006F56F0">
        <w:rPr>
          <w:rFonts w:eastAsia="Times New Roman"/>
        </w:rPr>
        <w:t> </w:t>
      </w:r>
      <w:r w:rsidRPr="00F67DBA">
        <w:rPr>
          <w:rFonts w:eastAsia="Times New Roman"/>
        </w:rPr>
        <w:t xml:space="preserve">dnia </w:t>
      </w:r>
      <w:r w:rsidR="006F56F0" w:rsidRPr="00F67DBA">
        <w:rPr>
          <w:rFonts w:eastAsia="Times New Roman"/>
        </w:rPr>
        <w:t>9</w:t>
      </w:r>
      <w:r w:rsidR="006F56F0">
        <w:rPr>
          <w:rFonts w:eastAsia="Times New Roman"/>
        </w:rPr>
        <w:t> </w:t>
      </w:r>
      <w:r w:rsidRPr="00F67DBA">
        <w:rPr>
          <w:rFonts w:eastAsia="Times New Roman"/>
        </w:rPr>
        <w:t>marca 201</w:t>
      </w:r>
      <w:r w:rsidR="006F56F0" w:rsidRPr="00F67DBA">
        <w:rPr>
          <w:rFonts w:eastAsia="Times New Roman"/>
        </w:rPr>
        <w:t>6</w:t>
      </w:r>
      <w:r w:rsidR="006F56F0">
        <w:rPr>
          <w:rFonts w:eastAsia="Times New Roman"/>
        </w:rPr>
        <w:t> </w:t>
      </w:r>
      <w:r w:rsidRPr="00F67DBA">
        <w:rPr>
          <w:rFonts w:eastAsia="Times New Roman"/>
        </w:rPr>
        <w:t>r.</w:t>
      </w:r>
      <w:r w:rsidR="006F56F0" w:rsidRPr="00F67DBA">
        <w:rPr>
          <w:rFonts w:eastAsia="Times New Roman"/>
        </w:rPr>
        <w:t xml:space="preserve"> w</w:t>
      </w:r>
      <w:r w:rsidR="006F56F0">
        <w:rPr>
          <w:rFonts w:eastAsia="Times New Roman"/>
        </w:rPr>
        <w:t> </w:t>
      </w:r>
      <w:r w:rsidRPr="00F67DBA">
        <w:rPr>
          <w:rFonts w:eastAsia="Times New Roman"/>
        </w:rPr>
        <w:t xml:space="preserve">sprawie unijnego kodeksu zasad regulujących przepływ osób przez granice (kodeks graniczny </w:t>
      </w:r>
      <w:proofErr w:type="spellStart"/>
      <w:r w:rsidRPr="00F67DBA">
        <w:rPr>
          <w:rFonts w:eastAsia="Times New Roman"/>
        </w:rPr>
        <w:t>Schengen</w:t>
      </w:r>
      <w:proofErr w:type="spellEnd"/>
      <w:r w:rsidRPr="00F67DBA">
        <w:rPr>
          <w:rFonts w:eastAsia="Times New Roman"/>
        </w:rPr>
        <w:t>), niebędącej granicą Rzeczypospolitej Polskiej, jeżeli wjazd na terytorium Rzeczypospolitej Polskiej nie nastąpił bezpośrednio</w:t>
      </w:r>
      <w:r w:rsidR="006F56F0" w:rsidRPr="00F67DBA">
        <w:rPr>
          <w:rFonts w:eastAsia="Times New Roman"/>
        </w:rPr>
        <w:t xml:space="preserve"> z</w:t>
      </w:r>
      <w:r w:rsidR="006F56F0">
        <w:rPr>
          <w:rFonts w:eastAsia="Times New Roman"/>
        </w:rPr>
        <w:t> </w:t>
      </w:r>
      <w:r w:rsidRPr="00F67DBA">
        <w:rPr>
          <w:rFonts w:eastAsia="Times New Roman"/>
        </w:rPr>
        <w:t xml:space="preserve">terytorium </w:t>
      </w:r>
      <w:r w:rsidR="005A7F91" w:rsidRPr="00F67DBA">
        <w:rPr>
          <w:rFonts w:eastAsia="Times New Roman"/>
        </w:rPr>
        <w:t xml:space="preserve">objętego decyzją Rady Unii Europejskiej, </w:t>
      </w:r>
      <w:r w:rsidR="005A7F91" w:rsidRPr="00F67DBA">
        <w:rPr>
          <w:rFonts w:cs="Times"/>
          <w:szCs w:val="24"/>
        </w:rPr>
        <w:t xml:space="preserve">stwierdzającej istnienie masowego napływu </w:t>
      </w:r>
      <w:r w:rsidR="00655044">
        <w:rPr>
          <w:rFonts w:cs="Times"/>
          <w:szCs w:val="24"/>
        </w:rPr>
        <w:t>wysiedleńców</w:t>
      </w:r>
      <w:r w:rsidRPr="00F67DBA">
        <w:rPr>
          <w:rFonts w:eastAsia="Times New Roman"/>
        </w:rPr>
        <w:t>;</w:t>
      </w:r>
    </w:p>
    <w:p w14:paraId="4C60AF99" w14:textId="77777777" w:rsidR="0040287C" w:rsidRPr="00F67DBA" w:rsidRDefault="0040287C" w:rsidP="00FA2810">
      <w:pPr>
        <w:pStyle w:val="ZPKTzmpktartykuempunktem"/>
        <w:rPr>
          <w:rFonts w:eastAsia="Times New Roman"/>
        </w:rPr>
      </w:pPr>
      <w:r w:rsidRPr="00F67DBA">
        <w:rPr>
          <w:rFonts w:eastAsia="Times New Roman"/>
        </w:rPr>
        <w:t>15)</w:t>
      </w:r>
      <w:r w:rsidR="008A5ACE" w:rsidRPr="00F67DBA">
        <w:rPr>
          <w:rFonts w:eastAsia="Times New Roman"/>
        </w:rPr>
        <w:tab/>
      </w:r>
      <w:r w:rsidRPr="00F67DBA">
        <w:rPr>
          <w:rFonts w:eastAsia="Times New Roman"/>
        </w:rPr>
        <w:t>datę złożenia wniosku;</w:t>
      </w:r>
    </w:p>
    <w:p w14:paraId="343D5B19" w14:textId="77777777" w:rsidR="0040287C" w:rsidRPr="00F67DBA" w:rsidRDefault="0040287C" w:rsidP="00FA2810">
      <w:pPr>
        <w:pStyle w:val="ZPKTzmpktartykuempunktem"/>
        <w:rPr>
          <w:rFonts w:eastAsia="Times New Roman"/>
        </w:rPr>
      </w:pPr>
      <w:r w:rsidRPr="00F67DBA">
        <w:rPr>
          <w:rFonts w:eastAsia="Times New Roman"/>
        </w:rPr>
        <w:t>16)</w:t>
      </w:r>
      <w:r w:rsidR="008A5ACE" w:rsidRPr="00F67DBA">
        <w:rPr>
          <w:rFonts w:eastAsia="Times New Roman"/>
        </w:rPr>
        <w:tab/>
      </w:r>
      <w:r w:rsidRPr="00F67DBA">
        <w:rPr>
          <w:rFonts w:eastAsia="Times New Roman"/>
        </w:rPr>
        <w:t>adnotację</w:t>
      </w:r>
      <w:r w:rsidR="006F56F0" w:rsidRPr="00F67DBA">
        <w:rPr>
          <w:rFonts w:eastAsia="Times New Roman"/>
        </w:rPr>
        <w:t xml:space="preserve"> o</w:t>
      </w:r>
      <w:r w:rsidR="006F56F0">
        <w:rPr>
          <w:rFonts w:eastAsia="Times New Roman"/>
        </w:rPr>
        <w:t> </w:t>
      </w:r>
      <w:r w:rsidRPr="00F67DBA">
        <w:rPr>
          <w:rFonts w:eastAsia="Times New Roman"/>
        </w:rPr>
        <w:t>tym, czy odciski palców zostały pobrane;</w:t>
      </w:r>
    </w:p>
    <w:p w14:paraId="30DC91BE" w14:textId="77777777" w:rsidR="0040287C" w:rsidRPr="00F67DBA" w:rsidRDefault="0040287C" w:rsidP="00FA2810">
      <w:pPr>
        <w:pStyle w:val="ZPKTzmpktartykuempunktem"/>
        <w:rPr>
          <w:rFonts w:eastAsia="Times New Roman"/>
        </w:rPr>
      </w:pPr>
      <w:r w:rsidRPr="00F67DBA">
        <w:rPr>
          <w:rFonts w:eastAsia="Times New Roman"/>
        </w:rPr>
        <w:t>17)</w:t>
      </w:r>
      <w:r w:rsidR="008A5ACE" w:rsidRPr="00F67DBA">
        <w:rPr>
          <w:rFonts w:eastAsia="Times New Roman"/>
        </w:rPr>
        <w:tab/>
      </w:r>
      <w:r w:rsidRPr="00F67DBA">
        <w:rPr>
          <w:rFonts w:eastAsia="Times New Roman"/>
        </w:rPr>
        <w:t>adnotację</w:t>
      </w:r>
      <w:r w:rsidR="006F56F0" w:rsidRPr="00F67DBA">
        <w:rPr>
          <w:rFonts w:eastAsia="Times New Roman"/>
        </w:rPr>
        <w:t xml:space="preserve"> o</w:t>
      </w:r>
      <w:r w:rsidR="006F56F0">
        <w:rPr>
          <w:rFonts w:eastAsia="Times New Roman"/>
        </w:rPr>
        <w:t> </w:t>
      </w:r>
      <w:r w:rsidRPr="00F67DBA">
        <w:rPr>
          <w:rFonts w:eastAsia="Times New Roman"/>
        </w:rPr>
        <w:t>wyniku lub przyczynach braku weryfikacji,</w:t>
      </w:r>
      <w:r w:rsidR="006F56F0" w:rsidRPr="00F67DBA">
        <w:rPr>
          <w:rFonts w:eastAsia="Times New Roman"/>
        </w:rPr>
        <w:t xml:space="preserve"> o</w:t>
      </w:r>
      <w:r w:rsidR="006F56F0">
        <w:rPr>
          <w:rFonts w:eastAsia="Times New Roman"/>
        </w:rPr>
        <w:t> </w:t>
      </w:r>
      <w:r w:rsidRPr="00F67DBA">
        <w:rPr>
          <w:rFonts w:eastAsia="Times New Roman"/>
        </w:rPr>
        <w:t>której mowa</w:t>
      </w:r>
      <w:r w:rsidR="00826290" w:rsidRPr="00F67DBA">
        <w:rPr>
          <w:rFonts w:eastAsia="Times New Roman"/>
        </w:rPr>
        <w:t xml:space="preserve"> w</w:t>
      </w:r>
      <w:r w:rsidR="00826290">
        <w:rPr>
          <w:rFonts w:eastAsia="Times New Roman"/>
        </w:rPr>
        <w:t> ust. </w:t>
      </w:r>
      <w:r w:rsidRPr="00F67DBA">
        <w:rPr>
          <w:rFonts w:eastAsia="Times New Roman"/>
        </w:rPr>
        <w:t>20;</w:t>
      </w:r>
    </w:p>
    <w:p w14:paraId="18D000B0" w14:textId="77777777" w:rsidR="0040287C" w:rsidRPr="00F67DBA" w:rsidRDefault="0040287C" w:rsidP="00FA2810">
      <w:pPr>
        <w:pStyle w:val="ZPKTzmpktartykuempunktem"/>
        <w:rPr>
          <w:rFonts w:eastAsia="Times New Roman"/>
        </w:rPr>
      </w:pPr>
      <w:r w:rsidRPr="00F67DBA">
        <w:rPr>
          <w:rFonts w:eastAsia="Times New Roman"/>
        </w:rPr>
        <w:t>18)</w:t>
      </w:r>
      <w:r w:rsidR="008A5ACE" w:rsidRPr="00F67DBA">
        <w:rPr>
          <w:rFonts w:eastAsia="Times New Roman"/>
        </w:rPr>
        <w:tab/>
      </w:r>
      <w:r w:rsidRPr="00F67DBA">
        <w:rPr>
          <w:rFonts w:eastAsia="Times New Roman"/>
        </w:rPr>
        <w:t>informacje</w:t>
      </w:r>
      <w:r w:rsidR="006F56F0" w:rsidRPr="00F67DBA">
        <w:rPr>
          <w:rFonts w:eastAsia="Times New Roman"/>
        </w:rPr>
        <w:t xml:space="preserve"> o</w:t>
      </w:r>
      <w:r w:rsidR="006F56F0">
        <w:rPr>
          <w:rFonts w:eastAsia="Times New Roman"/>
        </w:rPr>
        <w:t> </w:t>
      </w:r>
      <w:r w:rsidRPr="00F67DBA">
        <w:rPr>
          <w:rFonts w:eastAsia="Times New Roman"/>
        </w:rPr>
        <w:t>osobie sprawującej faktyczną opiekę nad dzieckiem obejmujące numer PESEL oraz dane,</w:t>
      </w:r>
      <w:r w:rsidR="006F56F0" w:rsidRPr="00F67DBA">
        <w:rPr>
          <w:rFonts w:eastAsia="Times New Roman"/>
        </w:rPr>
        <w:t xml:space="preserve"> o</w:t>
      </w:r>
      <w:r w:rsidR="006F56F0">
        <w:rPr>
          <w:rFonts w:eastAsia="Times New Roman"/>
        </w:rPr>
        <w:t> </w:t>
      </w:r>
      <w:r w:rsidRPr="00F67DBA">
        <w:rPr>
          <w:rFonts w:eastAsia="Times New Roman"/>
        </w:rPr>
        <w:t>których mowa</w:t>
      </w:r>
      <w:r w:rsidR="00826290" w:rsidRPr="00F67DBA">
        <w:rPr>
          <w:rFonts w:eastAsia="Times New Roman"/>
        </w:rPr>
        <w:t xml:space="preserve"> w</w:t>
      </w:r>
      <w:r w:rsidR="00826290">
        <w:rPr>
          <w:rFonts w:eastAsia="Times New Roman"/>
        </w:rPr>
        <w:t> pkt </w:t>
      </w:r>
      <w:r w:rsidRPr="00F67DBA">
        <w:rPr>
          <w:rFonts w:eastAsia="Times New Roman"/>
        </w:rPr>
        <w:t>1, 2, 4, 10, 1</w:t>
      </w:r>
      <w:r w:rsidR="00826290" w:rsidRPr="00F67DBA">
        <w:rPr>
          <w:rFonts w:eastAsia="Times New Roman"/>
        </w:rPr>
        <w:t>3</w:t>
      </w:r>
      <w:r w:rsidR="00826290">
        <w:rPr>
          <w:rFonts w:eastAsia="Times New Roman"/>
        </w:rPr>
        <w:t xml:space="preserve"> i art. </w:t>
      </w:r>
      <w:r w:rsidR="00826290" w:rsidRPr="00F67DBA">
        <w:rPr>
          <w:rFonts w:eastAsia="Times New Roman"/>
        </w:rPr>
        <w:t>8</w:t>
      </w:r>
      <w:r w:rsidR="00826290">
        <w:rPr>
          <w:rFonts w:eastAsia="Times New Roman"/>
        </w:rPr>
        <w:t xml:space="preserve"> pkt </w:t>
      </w:r>
      <w:r w:rsidRPr="00F67DBA">
        <w:rPr>
          <w:rFonts w:eastAsia="Times New Roman"/>
        </w:rPr>
        <w:t>24, oraz wskazanie stosunku pokrewieństwa</w:t>
      </w:r>
      <w:r w:rsidR="006F56F0" w:rsidRPr="00F67DBA">
        <w:rPr>
          <w:rFonts w:eastAsia="Times New Roman"/>
        </w:rPr>
        <w:t xml:space="preserve"> z</w:t>
      </w:r>
      <w:r w:rsidR="006F56F0">
        <w:rPr>
          <w:rFonts w:eastAsia="Times New Roman"/>
        </w:rPr>
        <w:t> </w:t>
      </w:r>
      <w:r w:rsidRPr="00F67DBA">
        <w:rPr>
          <w:rFonts w:eastAsia="Times New Roman"/>
        </w:rPr>
        <w:t xml:space="preserve">dzieckiem </w:t>
      </w:r>
      <w:r w:rsidR="002A1C36" w:rsidRPr="00F67DBA">
        <w:rPr>
          <w:rFonts w:ascii="Times New Roman" w:hAnsi="Times New Roman" w:cs="Times New Roman"/>
        </w:rPr>
        <w:t>–</w:t>
      </w:r>
      <w:r w:rsidRPr="00F67DBA">
        <w:rPr>
          <w:rFonts w:eastAsia="Times New Roman"/>
        </w:rPr>
        <w:t xml:space="preserve"> jeżeli taki istnieje,</w:t>
      </w:r>
      <w:r w:rsidR="006F56F0" w:rsidRPr="00F67DBA">
        <w:rPr>
          <w:rFonts w:eastAsia="Times New Roman"/>
        </w:rPr>
        <w:t xml:space="preserve"> a</w:t>
      </w:r>
      <w:r w:rsidR="006F56F0">
        <w:rPr>
          <w:rFonts w:eastAsia="Times New Roman"/>
        </w:rPr>
        <w:t> </w:t>
      </w:r>
      <w:r w:rsidR="006F56F0" w:rsidRPr="00F67DBA">
        <w:rPr>
          <w:rFonts w:eastAsia="Times New Roman"/>
        </w:rPr>
        <w:t>w</w:t>
      </w:r>
      <w:r w:rsidR="006F56F0">
        <w:rPr>
          <w:rFonts w:eastAsia="Times New Roman"/>
        </w:rPr>
        <w:t> </w:t>
      </w:r>
      <w:r w:rsidRPr="00F67DBA">
        <w:rPr>
          <w:rFonts w:eastAsia="Times New Roman"/>
        </w:rPr>
        <w:t xml:space="preserve">przypadku jego braku </w:t>
      </w:r>
      <w:r w:rsidR="002A1C36" w:rsidRPr="00F67DBA">
        <w:rPr>
          <w:rFonts w:ascii="Times New Roman" w:hAnsi="Times New Roman" w:cs="Times New Roman"/>
        </w:rPr>
        <w:t>–</w:t>
      </w:r>
      <w:r w:rsidRPr="00F67DBA">
        <w:rPr>
          <w:rFonts w:eastAsia="Times New Roman"/>
        </w:rPr>
        <w:t xml:space="preserve"> innej relacji łączącej tę osobę</w:t>
      </w:r>
      <w:r w:rsidR="006F56F0" w:rsidRPr="00F67DBA">
        <w:rPr>
          <w:rFonts w:eastAsia="Times New Roman"/>
        </w:rPr>
        <w:t xml:space="preserve"> z</w:t>
      </w:r>
      <w:r w:rsidR="006F56F0">
        <w:rPr>
          <w:rFonts w:eastAsia="Times New Roman"/>
        </w:rPr>
        <w:t> </w:t>
      </w:r>
      <w:r w:rsidRPr="00F67DBA">
        <w:rPr>
          <w:rFonts w:eastAsia="Times New Roman"/>
        </w:rPr>
        <w:t>dzieckiem;</w:t>
      </w:r>
    </w:p>
    <w:p w14:paraId="7EB73188" w14:textId="77777777" w:rsidR="0040287C" w:rsidRPr="00F67DBA" w:rsidRDefault="0040287C" w:rsidP="00FA2810">
      <w:pPr>
        <w:pStyle w:val="ZPKTzmpktartykuempunktem"/>
        <w:rPr>
          <w:rFonts w:eastAsia="Times New Roman"/>
        </w:rPr>
      </w:pPr>
      <w:r w:rsidRPr="00F67DBA">
        <w:rPr>
          <w:rFonts w:eastAsia="Times New Roman"/>
        </w:rPr>
        <w:t>19)</w:t>
      </w:r>
      <w:r w:rsidR="008A5ACE" w:rsidRPr="00F67DBA">
        <w:rPr>
          <w:rFonts w:eastAsia="Times New Roman"/>
        </w:rPr>
        <w:tab/>
      </w:r>
      <w:r w:rsidRPr="00F67DBA">
        <w:rPr>
          <w:rFonts w:eastAsia="Times New Roman"/>
        </w:rPr>
        <w:t>oświadczenie</w:t>
      </w:r>
      <w:r w:rsidR="006F56F0" w:rsidRPr="00F67DBA">
        <w:rPr>
          <w:rFonts w:eastAsia="Times New Roman"/>
        </w:rPr>
        <w:t xml:space="preserve"> o</w:t>
      </w:r>
      <w:r w:rsidR="006F56F0">
        <w:rPr>
          <w:rFonts w:eastAsia="Times New Roman"/>
        </w:rPr>
        <w:t> </w:t>
      </w:r>
      <w:r w:rsidRPr="00F67DBA">
        <w:rPr>
          <w:rFonts w:eastAsia="Times New Roman"/>
        </w:rPr>
        <w:t>przybyciu na terytorium Rzeczypospolitej Polskiej</w:t>
      </w:r>
      <w:r w:rsidR="006F56F0" w:rsidRPr="00F67DBA">
        <w:rPr>
          <w:rFonts w:eastAsia="Times New Roman"/>
        </w:rPr>
        <w:t xml:space="preserve"> z</w:t>
      </w:r>
      <w:r w:rsidR="006F56F0">
        <w:rPr>
          <w:rFonts w:eastAsia="Times New Roman"/>
        </w:rPr>
        <w:t> </w:t>
      </w:r>
      <w:r w:rsidRPr="00F67DBA">
        <w:rPr>
          <w:rFonts w:eastAsia="Times New Roman"/>
        </w:rPr>
        <w:t xml:space="preserve">terytorium </w:t>
      </w:r>
      <w:r w:rsidR="005A7F91" w:rsidRPr="00F67DBA">
        <w:rPr>
          <w:rFonts w:eastAsia="Times New Roman"/>
        </w:rPr>
        <w:t xml:space="preserve">objętego decyzją Rady Unii Europejskiej, </w:t>
      </w:r>
      <w:r w:rsidR="005A7F91" w:rsidRPr="00F67DBA">
        <w:rPr>
          <w:rFonts w:cs="Times"/>
          <w:szCs w:val="24"/>
        </w:rPr>
        <w:t xml:space="preserve">stwierdzającej istnienie masowego napływu </w:t>
      </w:r>
      <w:r w:rsidR="002C6067" w:rsidRPr="002C6067">
        <w:t>wysiedleńców</w:t>
      </w:r>
      <w:r w:rsidRPr="00F67DBA">
        <w:rPr>
          <w:rFonts w:eastAsia="Times New Roman"/>
        </w:rPr>
        <w:t>;</w:t>
      </w:r>
    </w:p>
    <w:p w14:paraId="54F42731" w14:textId="77777777" w:rsidR="0040287C" w:rsidRPr="00F67DBA" w:rsidRDefault="0040287C" w:rsidP="00FA2810">
      <w:pPr>
        <w:pStyle w:val="ZPKTzmpktartykuempunktem"/>
        <w:keepNext/>
        <w:rPr>
          <w:rFonts w:eastAsia="Times New Roman"/>
        </w:rPr>
      </w:pPr>
      <w:r w:rsidRPr="00F67DBA">
        <w:rPr>
          <w:rFonts w:eastAsia="Times New Roman"/>
        </w:rPr>
        <w:t>20)</w:t>
      </w:r>
      <w:r w:rsidR="008A5ACE" w:rsidRPr="00F67DBA">
        <w:rPr>
          <w:rFonts w:eastAsia="Times New Roman"/>
        </w:rPr>
        <w:tab/>
      </w:r>
      <w:r w:rsidRPr="00F67DBA">
        <w:rPr>
          <w:rFonts w:eastAsia="Times New Roman"/>
        </w:rPr>
        <w:t>oświadczenie</w:t>
      </w:r>
      <w:r w:rsidR="006F56F0" w:rsidRPr="00F67DBA">
        <w:rPr>
          <w:rFonts w:eastAsia="Times New Roman"/>
        </w:rPr>
        <w:t xml:space="preserve"> o</w:t>
      </w:r>
      <w:r w:rsidR="006F56F0">
        <w:rPr>
          <w:rFonts w:eastAsia="Times New Roman"/>
        </w:rPr>
        <w:t> </w:t>
      </w:r>
      <w:r w:rsidRPr="00F67DBA">
        <w:rPr>
          <w:rFonts w:eastAsia="Times New Roman"/>
        </w:rPr>
        <w:t>byciu:</w:t>
      </w:r>
    </w:p>
    <w:p w14:paraId="35905526" w14:textId="77777777" w:rsidR="0040287C" w:rsidRPr="00F67DBA" w:rsidRDefault="0040287C" w:rsidP="00FA2810">
      <w:pPr>
        <w:pStyle w:val="ZLITwPKTzmlitwpktartykuempunktem"/>
        <w:rPr>
          <w:rFonts w:eastAsia="Times New Roman"/>
        </w:rPr>
      </w:pPr>
      <w:r w:rsidRPr="00F67DBA">
        <w:rPr>
          <w:rFonts w:eastAsia="Times New Roman"/>
        </w:rPr>
        <w:t>a)</w:t>
      </w:r>
      <w:r w:rsidR="006003AE" w:rsidRPr="00F67DBA">
        <w:rPr>
          <w:rFonts w:eastAsia="Times New Roman"/>
        </w:rPr>
        <w:tab/>
      </w:r>
      <w:r w:rsidRPr="00F67DBA">
        <w:rPr>
          <w:rFonts w:eastAsia="Times New Roman"/>
        </w:rPr>
        <w:t xml:space="preserve">małżonkiem obywatela </w:t>
      </w:r>
      <w:r w:rsidR="005A7F91" w:rsidRPr="00F67DBA">
        <w:rPr>
          <w:rFonts w:eastAsia="Times New Roman"/>
        </w:rPr>
        <w:t xml:space="preserve">kraju, objętego decyzją Rady Unii Europejskiej, </w:t>
      </w:r>
      <w:r w:rsidR="005A7F91" w:rsidRPr="00F67DBA">
        <w:rPr>
          <w:rFonts w:cs="Times"/>
          <w:szCs w:val="24"/>
        </w:rPr>
        <w:t xml:space="preserve">stwierdzającej istnienie masowego napływu </w:t>
      </w:r>
      <w:r w:rsidR="002C6067" w:rsidRPr="002C6067">
        <w:t>wysiedleńców</w:t>
      </w:r>
      <w:r w:rsidRPr="00F67DBA">
        <w:rPr>
          <w:rFonts w:eastAsia="Times New Roman"/>
        </w:rPr>
        <w:t>,</w:t>
      </w:r>
    </w:p>
    <w:p w14:paraId="7D1F5E2E" w14:textId="77777777" w:rsidR="005A7F91" w:rsidRPr="00F67DBA" w:rsidRDefault="0040287C" w:rsidP="00FA2810">
      <w:pPr>
        <w:pStyle w:val="ZLITwPKTzmlitwpktartykuempunktem"/>
        <w:rPr>
          <w:rFonts w:eastAsia="Times New Roman"/>
        </w:rPr>
      </w:pPr>
      <w:r w:rsidRPr="00F67DBA">
        <w:rPr>
          <w:rFonts w:eastAsia="Times New Roman"/>
        </w:rPr>
        <w:t>b)</w:t>
      </w:r>
      <w:r w:rsidR="006003AE" w:rsidRPr="00F67DBA">
        <w:rPr>
          <w:rFonts w:eastAsia="Times New Roman"/>
        </w:rPr>
        <w:tab/>
      </w:r>
      <w:r w:rsidRPr="00F67DBA">
        <w:rPr>
          <w:rFonts w:eastAsia="Times New Roman"/>
        </w:rPr>
        <w:t xml:space="preserve">członkiem najbliższej rodziny obywatela </w:t>
      </w:r>
      <w:r w:rsidR="005A7F91" w:rsidRPr="00F67DBA">
        <w:rPr>
          <w:rFonts w:eastAsia="Times New Roman"/>
        </w:rPr>
        <w:t xml:space="preserve">kraju, objętego decyzją Rady Unii Europejskiej, </w:t>
      </w:r>
      <w:r w:rsidR="005A7F91" w:rsidRPr="00F67DBA">
        <w:rPr>
          <w:rFonts w:cs="Times"/>
          <w:szCs w:val="24"/>
        </w:rPr>
        <w:t xml:space="preserve">stwierdzającej istnienie masowego napływu </w:t>
      </w:r>
      <w:r w:rsidR="002C6067" w:rsidRPr="002C6067">
        <w:t>wysiedleńców</w:t>
      </w:r>
      <w:r w:rsidR="005A7F91" w:rsidRPr="00F67DBA">
        <w:rPr>
          <w:rFonts w:eastAsia="Times New Roman"/>
        </w:rPr>
        <w:t>,</w:t>
      </w:r>
    </w:p>
    <w:p w14:paraId="376D0093" w14:textId="77777777" w:rsidR="0040287C" w:rsidRPr="00F67DBA" w:rsidRDefault="0040287C" w:rsidP="00FA2810">
      <w:pPr>
        <w:pStyle w:val="ZLITwPKTzmlitwpktartykuempunktem"/>
        <w:rPr>
          <w:rFonts w:eastAsia="Times New Roman"/>
        </w:rPr>
      </w:pPr>
      <w:r w:rsidRPr="00F67DBA">
        <w:rPr>
          <w:rFonts w:eastAsia="Times New Roman"/>
        </w:rPr>
        <w:t>c)</w:t>
      </w:r>
      <w:r w:rsidR="006003AE" w:rsidRPr="00F67DBA">
        <w:rPr>
          <w:rFonts w:eastAsia="Times New Roman"/>
        </w:rPr>
        <w:tab/>
      </w:r>
      <w:r w:rsidRPr="00F67DBA">
        <w:rPr>
          <w:rFonts w:eastAsia="Times New Roman"/>
        </w:rPr>
        <w:t xml:space="preserve">dzieckiem urodzonym na terytorium Rzeczypospolitej Polskiej przez matkę, </w:t>
      </w:r>
      <w:r w:rsidR="00FA2810" w:rsidRPr="00F67DBA">
        <w:rPr>
          <w:rFonts w:eastAsia="Times New Roman"/>
        </w:rPr>
        <w:t>będącą beneficjentem ochrony czasowej</w:t>
      </w:r>
      <w:r w:rsidR="006F56F0" w:rsidRPr="00F67DBA">
        <w:rPr>
          <w:rFonts w:eastAsia="Times New Roman"/>
        </w:rPr>
        <w:t xml:space="preserve"> w</w:t>
      </w:r>
      <w:r w:rsidR="006F56F0">
        <w:rPr>
          <w:rFonts w:eastAsia="Times New Roman"/>
        </w:rPr>
        <w:t> </w:t>
      </w:r>
      <w:r w:rsidR="00FA2810" w:rsidRPr="00F67DBA">
        <w:rPr>
          <w:rFonts w:eastAsia="Times New Roman"/>
        </w:rPr>
        <w:t>rozumieniu</w:t>
      </w:r>
      <w:r w:rsidR="00F91353" w:rsidRPr="00F67DBA">
        <w:rPr>
          <w:rFonts w:eastAsia="Times New Roman"/>
        </w:rPr>
        <w:t xml:space="preserve"> ustawy</w:t>
      </w:r>
      <w:r w:rsidR="006F56F0" w:rsidRPr="00F67DBA">
        <w:rPr>
          <w:rFonts w:eastAsia="Times New Roman"/>
        </w:rPr>
        <w:t xml:space="preserve"> z</w:t>
      </w:r>
      <w:r w:rsidR="006F56F0">
        <w:rPr>
          <w:rFonts w:eastAsia="Times New Roman"/>
        </w:rPr>
        <w:t> </w:t>
      </w:r>
      <w:r w:rsidR="00F91353" w:rsidRPr="00F67DBA">
        <w:rPr>
          <w:rFonts w:eastAsia="Times New Roman"/>
        </w:rPr>
        <w:t>dnia 1</w:t>
      </w:r>
      <w:r w:rsidR="006F56F0" w:rsidRPr="00F67DBA">
        <w:rPr>
          <w:rFonts w:eastAsia="Times New Roman"/>
        </w:rPr>
        <w:t>3</w:t>
      </w:r>
      <w:r w:rsidR="006F56F0">
        <w:rPr>
          <w:rFonts w:eastAsia="Times New Roman"/>
        </w:rPr>
        <w:t> </w:t>
      </w:r>
      <w:r w:rsidR="00F91353" w:rsidRPr="00F67DBA">
        <w:rPr>
          <w:rFonts w:eastAsia="Times New Roman"/>
        </w:rPr>
        <w:t>czerwca 200</w:t>
      </w:r>
      <w:r w:rsidR="006F56F0" w:rsidRPr="00F67DBA">
        <w:rPr>
          <w:rFonts w:eastAsia="Times New Roman"/>
        </w:rPr>
        <w:t>3</w:t>
      </w:r>
      <w:r w:rsidR="006F56F0">
        <w:rPr>
          <w:rFonts w:eastAsia="Times New Roman"/>
        </w:rPr>
        <w:t> </w:t>
      </w:r>
      <w:r w:rsidR="00F91353" w:rsidRPr="00F67DBA">
        <w:rPr>
          <w:rFonts w:eastAsia="Times New Roman"/>
        </w:rPr>
        <w:t>r.</w:t>
      </w:r>
      <w:r w:rsidR="006F56F0" w:rsidRPr="00F67DBA">
        <w:rPr>
          <w:rFonts w:eastAsia="Times New Roman"/>
        </w:rPr>
        <w:t xml:space="preserve"> o</w:t>
      </w:r>
      <w:r w:rsidR="006F56F0">
        <w:rPr>
          <w:rFonts w:eastAsia="Times New Roman"/>
        </w:rPr>
        <w:t> </w:t>
      </w:r>
      <w:r w:rsidR="00F91353" w:rsidRPr="00F67DBA">
        <w:rPr>
          <w:rFonts w:eastAsia="Times New Roman"/>
        </w:rPr>
        <w:t>udzielaniu cudzoziemcom ochrony na terytorium Rzeczypospolitej Pol</w:t>
      </w:r>
      <w:r w:rsidR="00CF0509" w:rsidRPr="00F67DBA">
        <w:rPr>
          <w:rFonts w:eastAsia="Times New Roman"/>
        </w:rPr>
        <w:t>skiej,</w:t>
      </w:r>
    </w:p>
    <w:p w14:paraId="6BBBD699" w14:textId="77777777" w:rsidR="0040287C" w:rsidRPr="00F67DBA" w:rsidRDefault="0040287C" w:rsidP="00FA2810">
      <w:pPr>
        <w:pStyle w:val="ZLITwPKTzmlitwpktartykuempunktem"/>
        <w:rPr>
          <w:rFonts w:eastAsia="Times New Roman"/>
        </w:rPr>
      </w:pPr>
      <w:r w:rsidRPr="00F67DBA">
        <w:rPr>
          <w:rFonts w:eastAsia="Times New Roman"/>
        </w:rPr>
        <w:t>d)</w:t>
      </w:r>
      <w:r w:rsidR="006003AE" w:rsidRPr="00F67DBA">
        <w:rPr>
          <w:rFonts w:eastAsia="Times New Roman"/>
        </w:rPr>
        <w:tab/>
      </w:r>
      <w:r w:rsidRPr="00F67DBA">
        <w:rPr>
          <w:rFonts w:eastAsia="Times New Roman"/>
        </w:rPr>
        <w:t xml:space="preserve">małoletnim dzieckiem </w:t>
      </w:r>
      <w:r w:rsidR="00FA2810" w:rsidRPr="00F67DBA">
        <w:t>beneficjenta ochrony czasowej</w:t>
      </w:r>
      <w:r w:rsidR="00FA2810" w:rsidRPr="00F67DBA" w:rsidDel="00FA2810">
        <w:rPr>
          <w:rFonts w:eastAsia="Times New Roman"/>
        </w:rPr>
        <w:t xml:space="preserve"> </w:t>
      </w:r>
      <w:r w:rsidRPr="00F67DBA">
        <w:rPr>
          <w:rFonts w:eastAsia="Times New Roman"/>
        </w:rPr>
        <w:t xml:space="preserve">lub małżonka </w:t>
      </w:r>
      <w:r w:rsidR="00FA2810" w:rsidRPr="00F67DBA">
        <w:t>beneficjenta ochrony czasowej</w:t>
      </w:r>
      <w:r w:rsidR="006F56F0" w:rsidRPr="00F67DBA" w:rsidDel="00FA2810">
        <w:rPr>
          <w:rFonts w:eastAsia="Times New Roman"/>
        </w:rPr>
        <w:t xml:space="preserve"> </w:t>
      </w:r>
      <w:r w:rsidR="006F56F0" w:rsidRPr="00F67DBA">
        <w:rPr>
          <w:rFonts w:eastAsia="Times New Roman"/>
        </w:rPr>
        <w:t>w</w:t>
      </w:r>
      <w:r w:rsidR="006F56F0">
        <w:rPr>
          <w:rFonts w:eastAsia="Times New Roman"/>
        </w:rPr>
        <w:t> </w:t>
      </w:r>
      <w:r w:rsidR="00FA2810" w:rsidRPr="00F67DBA">
        <w:rPr>
          <w:rFonts w:eastAsia="Times New Roman"/>
        </w:rPr>
        <w:t>rozumieniu</w:t>
      </w:r>
      <w:r w:rsidR="00F91353" w:rsidRPr="00F67DBA">
        <w:rPr>
          <w:rFonts w:eastAsia="Times New Roman"/>
        </w:rPr>
        <w:t xml:space="preserve"> ustawy</w:t>
      </w:r>
      <w:r w:rsidR="006F56F0" w:rsidRPr="00F67DBA">
        <w:rPr>
          <w:rFonts w:eastAsia="Times New Roman"/>
        </w:rPr>
        <w:t xml:space="preserve"> z</w:t>
      </w:r>
      <w:r w:rsidR="006F56F0">
        <w:rPr>
          <w:rFonts w:eastAsia="Times New Roman"/>
        </w:rPr>
        <w:t> </w:t>
      </w:r>
      <w:r w:rsidR="00F91353" w:rsidRPr="00F67DBA">
        <w:rPr>
          <w:rFonts w:eastAsia="Times New Roman"/>
        </w:rPr>
        <w:t>dnia 1</w:t>
      </w:r>
      <w:r w:rsidR="006F56F0" w:rsidRPr="00F67DBA">
        <w:rPr>
          <w:rFonts w:eastAsia="Times New Roman"/>
        </w:rPr>
        <w:t>3</w:t>
      </w:r>
      <w:r w:rsidR="006F56F0">
        <w:rPr>
          <w:rFonts w:eastAsia="Times New Roman"/>
        </w:rPr>
        <w:t> </w:t>
      </w:r>
      <w:r w:rsidR="00F91353" w:rsidRPr="00F67DBA">
        <w:rPr>
          <w:rFonts w:eastAsia="Times New Roman"/>
        </w:rPr>
        <w:t>czerwca 200</w:t>
      </w:r>
      <w:r w:rsidR="006F56F0" w:rsidRPr="00F67DBA">
        <w:rPr>
          <w:rFonts w:eastAsia="Times New Roman"/>
        </w:rPr>
        <w:t>3</w:t>
      </w:r>
      <w:r w:rsidR="006F56F0">
        <w:rPr>
          <w:rFonts w:eastAsia="Times New Roman"/>
        </w:rPr>
        <w:t> </w:t>
      </w:r>
      <w:r w:rsidR="00F91353" w:rsidRPr="00F67DBA">
        <w:rPr>
          <w:rFonts w:eastAsia="Times New Roman"/>
        </w:rPr>
        <w:t>r.</w:t>
      </w:r>
      <w:r w:rsidR="006F56F0" w:rsidRPr="00F67DBA">
        <w:rPr>
          <w:rFonts w:eastAsia="Times New Roman"/>
        </w:rPr>
        <w:t xml:space="preserve"> o</w:t>
      </w:r>
      <w:r w:rsidR="006F56F0">
        <w:rPr>
          <w:rFonts w:eastAsia="Times New Roman"/>
        </w:rPr>
        <w:t> </w:t>
      </w:r>
      <w:r w:rsidR="00F91353" w:rsidRPr="00F67DBA">
        <w:rPr>
          <w:rFonts w:eastAsia="Times New Roman"/>
        </w:rPr>
        <w:t>udzielaniu cudzoziemcom ochrony na terytorium Rzeczypospolitej Pol</w:t>
      </w:r>
      <w:r w:rsidR="00CF0509" w:rsidRPr="00F67DBA">
        <w:rPr>
          <w:rFonts w:eastAsia="Times New Roman"/>
        </w:rPr>
        <w:t>skiej;</w:t>
      </w:r>
    </w:p>
    <w:p w14:paraId="2024AB90" w14:textId="50DE1731" w:rsidR="0040287C" w:rsidRPr="00F67DBA" w:rsidRDefault="0040287C" w:rsidP="00FA2810">
      <w:pPr>
        <w:pStyle w:val="ZPKTzmpktartykuempunktem"/>
        <w:rPr>
          <w:rFonts w:eastAsia="Times New Roman"/>
        </w:rPr>
      </w:pPr>
      <w:r w:rsidRPr="00F67DBA">
        <w:rPr>
          <w:rFonts w:eastAsia="Times New Roman"/>
        </w:rPr>
        <w:lastRenderedPageBreak/>
        <w:t>21)</w:t>
      </w:r>
      <w:r w:rsidR="008A5ACE" w:rsidRPr="00F67DBA">
        <w:rPr>
          <w:rFonts w:eastAsia="Times New Roman"/>
        </w:rPr>
        <w:tab/>
      </w:r>
      <w:r w:rsidRPr="00F67DBA">
        <w:rPr>
          <w:rFonts w:eastAsia="Times New Roman"/>
        </w:rPr>
        <w:t>oświadczenie</w:t>
      </w:r>
      <w:r w:rsidR="006F56F0" w:rsidRPr="00F67DBA">
        <w:rPr>
          <w:rFonts w:eastAsia="Times New Roman"/>
        </w:rPr>
        <w:t xml:space="preserve"> o</w:t>
      </w:r>
      <w:r w:rsidR="006F56F0">
        <w:rPr>
          <w:rFonts w:eastAsia="Times New Roman"/>
        </w:rPr>
        <w:t> </w:t>
      </w:r>
      <w:r w:rsidRPr="00F67DBA">
        <w:rPr>
          <w:rFonts w:eastAsia="Times New Roman"/>
        </w:rPr>
        <w:t>braku posiadania tytułów pobytowych,</w:t>
      </w:r>
      <w:r w:rsidR="006F56F0" w:rsidRPr="00F67DBA">
        <w:rPr>
          <w:rFonts w:eastAsia="Times New Roman"/>
        </w:rPr>
        <w:t xml:space="preserve"> o</w:t>
      </w:r>
      <w:r w:rsidR="006F56F0">
        <w:rPr>
          <w:rFonts w:eastAsia="Times New Roman"/>
        </w:rPr>
        <w:t> </w:t>
      </w:r>
      <w:r w:rsidRPr="00F67DBA">
        <w:rPr>
          <w:rFonts w:eastAsia="Times New Roman"/>
        </w:rPr>
        <w:t>których mowa</w:t>
      </w:r>
      <w:r w:rsidR="00826290" w:rsidRPr="00F67DBA">
        <w:rPr>
          <w:rFonts w:eastAsia="Times New Roman"/>
        </w:rPr>
        <w:t xml:space="preserve"> w</w:t>
      </w:r>
      <w:r w:rsidR="00826290">
        <w:rPr>
          <w:rFonts w:eastAsia="Times New Roman"/>
        </w:rPr>
        <w:t> art. </w:t>
      </w:r>
      <w:r w:rsidRPr="00F67DBA">
        <w:rPr>
          <w:rFonts w:eastAsia="Times New Roman"/>
        </w:rPr>
        <w:t>109a</w:t>
      </w:r>
      <w:r w:rsidR="00826290">
        <w:rPr>
          <w:rFonts w:eastAsia="Times New Roman"/>
        </w:rPr>
        <w:t xml:space="preserve"> pkt </w:t>
      </w:r>
      <w:r w:rsidR="006F56F0" w:rsidRPr="00F67DBA">
        <w:rPr>
          <w:rFonts w:eastAsia="Times New Roman"/>
        </w:rPr>
        <w:t>1</w:t>
      </w:r>
      <w:r w:rsidR="006F56F0">
        <w:rPr>
          <w:rFonts w:eastAsia="Times New Roman"/>
        </w:rPr>
        <w:t> </w:t>
      </w:r>
      <w:r w:rsidR="00F91353" w:rsidRPr="00F67DBA">
        <w:rPr>
          <w:rFonts w:eastAsia="Times New Roman"/>
        </w:rPr>
        <w:t>ustawy</w:t>
      </w:r>
      <w:r w:rsidR="006F56F0" w:rsidRPr="00F67DBA">
        <w:rPr>
          <w:rFonts w:eastAsia="Times New Roman"/>
        </w:rPr>
        <w:t xml:space="preserve"> z</w:t>
      </w:r>
      <w:r w:rsidR="006F56F0">
        <w:rPr>
          <w:rFonts w:eastAsia="Times New Roman"/>
        </w:rPr>
        <w:t> </w:t>
      </w:r>
      <w:r w:rsidR="00F91353" w:rsidRPr="00F67DBA">
        <w:rPr>
          <w:rFonts w:eastAsia="Times New Roman"/>
        </w:rPr>
        <w:t>dnia 1</w:t>
      </w:r>
      <w:r w:rsidR="006F56F0" w:rsidRPr="00F67DBA">
        <w:rPr>
          <w:rFonts w:eastAsia="Times New Roman"/>
        </w:rPr>
        <w:t>3</w:t>
      </w:r>
      <w:r w:rsidR="006F56F0">
        <w:rPr>
          <w:rFonts w:eastAsia="Times New Roman"/>
        </w:rPr>
        <w:t> </w:t>
      </w:r>
      <w:r w:rsidR="00F91353" w:rsidRPr="00F67DBA">
        <w:rPr>
          <w:rFonts w:eastAsia="Times New Roman"/>
        </w:rPr>
        <w:t>czerwca 200</w:t>
      </w:r>
      <w:r w:rsidR="006F56F0" w:rsidRPr="00F67DBA">
        <w:rPr>
          <w:rFonts w:eastAsia="Times New Roman"/>
        </w:rPr>
        <w:t>3</w:t>
      </w:r>
      <w:r w:rsidR="006F56F0">
        <w:rPr>
          <w:rFonts w:eastAsia="Times New Roman"/>
        </w:rPr>
        <w:t> </w:t>
      </w:r>
      <w:r w:rsidR="00F91353" w:rsidRPr="00F67DBA">
        <w:rPr>
          <w:rFonts w:eastAsia="Times New Roman"/>
        </w:rPr>
        <w:t>r.</w:t>
      </w:r>
      <w:r w:rsidR="006F56F0" w:rsidRPr="00F67DBA">
        <w:rPr>
          <w:rFonts w:eastAsia="Times New Roman"/>
        </w:rPr>
        <w:t xml:space="preserve"> o</w:t>
      </w:r>
      <w:r w:rsidR="006F56F0">
        <w:rPr>
          <w:rFonts w:eastAsia="Times New Roman"/>
        </w:rPr>
        <w:t> </w:t>
      </w:r>
      <w:r w:rsidR="00F91353" w:rsidRPr="00F67DBA">
        <w:rPr>
          <w:rFonts w:eastAsia="Times New Roman"/>
        </w:rPr>
        <w:t>udzielaniu cudzoziemcom ochrony na teryt</w:t>
      </w:r>
      <w:r w:rsidR="00CF0509" w:rsidRPr="00F67DBA">
        <w:rPr>
          <w:rFonts w:eastAsia="Times New Roman"/>
        </w:rPr>
        <w:t>orium Rzeczypospolitej Polskiej;</w:t>
      </w:r>
    </w:p>
    <w:p w14:paraId="39D67014" w14:textId="77777777" w:rsidR="0040287C" w:rsidRPr="00F67DBA" w:rsidRDefault="0040287C" w:rsidP="00FA2810">
      <w:pPr>
        <w:pStyle w:val="ZPKTzmpktartykuempunktem"/>
        <w:rPr>
          <w:rFonts w:eastAsia="Times New Roman"/>
        </w:rPr>
      </w:pPr>
      <w:r w:rsidRPr="00F67DBA">
        <w:rPr>
          <w:rFonts w:eastAsia="Times New Roman"/>
        </w:rPr>
        <w:t>22)</w:t>
      </w:r>
      <w:r w:rsidR="008A5ACE" w:rsidRPr="00F67DBA">
        <w:rPr>
          <w:rFonts w:eastAsia="Times New Roman"/>
        </w:rPr>
        <w:tab/>
      </w:r>
      <w:r w:rsidRPr="00F67DBA">
        <w:rPr>
          <w:rFonts w:eastAsia="Times New Roman"/>
        </w:rPr>
        <w:t>oświadczenie</w:t>
      </w:r>
      <w:r w:rsidR="006F56F0" w:rsidRPr="00F67DBA">
        <w:rPr>
          <w:rFonts w:eastAsia="Times New Roman"/>
        </w:rPr>
        <w:t xml:space="preserve"> o</w:t>
      </w:r>
      <w:r w:rsidR="006F56F0">
        <w:rPr>
          <w:rFonts w:eastAsia="Times New Roman"/>
        </w:rPr>
        <w:t> </w:t>
      </w:r>
      <w:r w:rsidRPr="00F67DBA">
        <w:rPr>
          <w:rFonts w:eastAsia="Times New Roman"/>
        </w:rPr>
        <w:t>prawdziwości danych zawartych we wniosku oraz klauzulę</w:t>
      </w:r>
      <w:r w:rsidR="006F56F0" w:rsidRPr="00F67DBA">
        <w:rPr>
          <w:rFonts w:eastAsia="Times New Roman"/>
        </w:rPr>
        <w:t xml:space="preserve"> o</w:t>
      </w:r>
      <w:r w:rsidR="006F56F0">
        <w:rPr>
          <w:rFonts w:eastAsia="Times New Roman"/>
        </w:rPr>
        <w:t> </w:t>
      </w:r>
      <w:r w:rsidRPr="00F67DBA">
        <w:rPr>
          <w:rFonts w:eastAsia="Times New Roman"/>
        </w:rPr>
        <w:t xml:space="preserve">treści: </w:t>
      </w:r>
      <w:r w:rsidR="008A5ACE" w:rsidRPr="00F67DBA">
        <w:rPr>
          <w:rFonts w:eastAsia="Times New Roman"/>
        </w:rPr>
        <w:t>„</w:t>
      </w:r>
      <w:r w:rsidRPr="00F67DBA">
        <w:rPr>
          <w:rFonts w:eastAsia="Times New Roman"/>
        </w:rPr>
        <w:t>Jestem świadomy odpowiedzialności karnej za złożenie fałszywego oświadczenia</w:t>
      </w:r>
      <w:r w:rsidR="008A5ACE" w:rsidRPr="00F67DBA">
        <w:rPr>
          <w:rFonts w:eastAsia="Times New Roman"/>
        </w:rPr>
        <w:t>”</w:t>
      </w:r>
      <w:r w:rsidRPr="00F67DBA">
        <w:rPr>
          <w:rFonts w:eastAsia="Times New Roman"/>
        </w:rPr>
        <w:t>;</w:t>
      </w:r>
    </w:p>
    <w:p w14:paraId="72969504" w14:textId="77777777" w:rsidR="0040287C" w:rsidRPr="00F67DBA" w:rsidRDefault="0040287C" w:rsidP="00FA2810">
      <w:pPr>
        <w:pStyle w:val="ZPKTzmpktartykuempunktem"/>
        <w:rPr>
          <w:rFonts w:eastAsia="Times New Roman"/>
        </w:rPr>
      </w:pPr>
      <w:r w:rsidRPr="00F67DBA">
        <w:rPr>
          <w:rFonts w:eastAsia="Times New Roman"/>
        </w:rPr>
        <w:t>23)</w:t>
      </w:r>
      <w:r w:rsidR="008A5ACE" w:rsidRPr="00F67DBA">
        <w:rPr>
          <w:rFonts w:eastAsia="Times New Roman"/>
        </w:rPr>
        <w:tab/>
      </w:r>
      <w:r w:rsidRPr="00F67DBA">
        <w:rPr>
          <w:rFonts w:eastAsia="Times New Roman"/>
        </w:rPr>
        <w:t>własnoręczny czytelny podpis wnioskodawcy albo adnotację pracownika organu gminy</w:t>
      </w:r>
      <w:r w:rsidR="006F56F0" w:rsidRPr="00F67DBA">
        <w:rPr>
          <w:rFonts w:eastAsia="Times New Roman"/>
        </w:rPr>
        <w:t xml:space="preserve"> o</w:t>
      </w:r>
      <w:r w:rsidR="006F56F0">
        <w:rPr>
          <w:rFonts w:eastAsia="Times New Roman"/>
        </w:rPr>
        <w:t> </w:t>
      </w:r>
      <w:r w:rsidRPr="00F67DBA">
        <w:rPr>
          <w:rFonts w:eastAsia="Times New Roman"/>
        </w:rPr>
        <w:t>przyczynie braku podpisu;</w:t>
      </w:r>
    </w:p>
    <w:p w14:paraId="15DFADEC" w14:textId="77777777" w:rsidR="0040287C" w:rsidRPr="00F67DBA" w:rsidRDefault="0040287C" w:rsidP="00FA2810">
      <w:pPr>
        <w:pStyle w:val="ZPKTzmpktartykuempunktem"/>
        <w:rPr>
          <w:rFonts w:eastAsia="Times New Roman"/>
        </w:rPr>
      </w:pPr>
      <w:r w:rsidRPr="00F67DBA">
        <w:rPr>
          <w:rFonts w:eastAsia="Times New Roman"/>
        </w:rPr>
        <w:t>24)</w:t>
      </w:r>
      <w:r w:rsidR="008A5ACE" w:rsidRPr="00F67DBA">
        <w:rPr>
          <w:rFonts w:eastAsia="Times New Roman"/>
        </w:rPr>
        <w:tab/>
      </w:r>
      <w:r w:rsidRPr="00F67DBA">
        <w:rPr>
          <w:rFonts w:eastAsia="Times New Roman"/>
        </w:rPr>
        <w:t>własnoręczny podpis osoby ubiegającej się</w:t>
      </w:r>
      <w:r w:rsidR="006F56F0" w:rsidRPr="00F67DBA">
        <w:rPr>
          <w:rFonts w:eastAsia="Times New Roman"/>
        </w:rPr>
        <w:t xml:space="preserve"> o</w:t>
      </w:r>
      <w:r w:rsidR="006F56F0">
        <w:rPr>
          <w:rFonts w:eastAsia="Times New Roman"/>
        </w:rPr>
        <w:t> </w:t>
      </w:r>
      <w:r w:rsidRPr="00F67DBA">
        <w:rPr>
          <w:rFonts w:eastAsia="Times New Roman"/>
        </w:rPr>
        <w:t>nadanie numeru PESEL, która ukończyła 12. rok życia, albo adnotację pracownika organu gminy</w:t>
      </w:r>
      <w:r w:rsidR="006F56F0" w:rsidRPr="00F67DBA">
        <w:rPr>
          <w:rFonts w:eastAsia="Times New Roman"/>
        </w:rPr>
        <w:t xml:space="preserve"> o</w:t>
      </w:r>
      <w:r w:rsidR="006F56F0">
        <w:rPr>
          <w:rFonts w:eastAsia="Times New Roman"/>
        </w:rPr>
        <w:t> </w:t>
      </w:r>
      <w:r w:rsidRPr="00F67DBA">
        <w:rPr>
          <w:rFonts w:eastAsia="Times New Roman"/>
        </w:rPr>
        <w:t>przyczynie braku podpisu.</w:t>
      </w:r>
    </w:p>
    <w:p w14:paraId="411FE6C4" w14:textId="77777777" w:rsidR="0040287C" w:rsidRPr="00F67DBA" w:rsidRDefault="0040287C" w:rsidP="00FA4A06">
      <w:pPr>
        <w:pStyle w:val="ZUSTzmustartykuempunktem"/>
        <w:keepNext/>
        <w:rPr>
          <w:rFonts w:eastAsia="Times New Roman"/>
        </w:rPr>
      </w:pPr>
      <w:r w:rsidRPr="00F67DBA">
        <w:rPr>
          <w:rFonts w:eastAsia="Times New Roman"/>
        </w:rPr>
        <w:t>7. Wniosek,</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ust. </w:t>
      </w:r>
      <w:r w:rsidRPr="00F67DBA">
        <w:rPr>
          <w:rFonts w:eastAsia="Times New Roman"/>
        </w:rPr>
        <w:t>1, może zawierać:</w:t>
      </w:r>
    </w:p>
    <w:p w14:paraId="7FE4B13C" w14:textId="77777777" w:rsidR="0040287C" w:rsidRPr="00F67DBA" w:rsidRDefault="0040287C" w:rsidP="00FA4A06">
      <w:pPr>
        <w:pStyle w:val="ZPKTzmpktartykuempunktem"/>
        <w:rPr>
          <w:rFonts w:eastAsia="Times New Roman"/>
        </w:rPr>
      </w:pPr>
      <w:r w:rsidRPr="00F67DBA">
        <w:rPr>
          <w:rFonts w:eastAsia="Times New Roman"/>
        </w:rPr>
        <w:t>1)</w:t>
      </w:r>
      <w:r w:rsidR="006003AE" w:rsidRPr="00F67DBA">
        <w:rPr>
          <w:rFonts w:eastAsia="Times New Roman"/>
        </w:rPr>
        <w:tab/>
      </w:r>
      <w:r w:rsidRPr="00F67DBA">
        <w:rPr>
          <w:rFonts w:eastAsia="Times New Roman"/>
        </w:rPr>
        <w:t>adres poczty elektronicznej;</w:t>
      </w:r>
    </w:p>
    <w:p w14:paraId="0370484E" w14:textId="77777777" w:rsidR="0040287C" w:rsidRPr="00F67DBA" w:rsidRDefault="0040287C" w:rsidP="00FA4A06">
      <w:pPr>
        <w:pStyle w:val="ZPKTzmpktartykuempunktem"/>
        <w:rPr>
          <w:rFonts w:eastAsia="Times New Roman"/>
        </w:rPr>
      </w:pPr>
      <w:r w:rsidRPr="00F67DBA">
        <w:rPr>
          <w:rFonts w:eastAsia="Times New Roman"/>
        </w:rPr>
        <w:t>2)</w:t>
      </w:r>
      <w:r w:rsidR="006003AE" w:rsidRPr="00F67DBA">
        <w:rPr>
          <w:rFonts w:eastAsia="Times New Roman"/>
        </w:rPr>
        <w:tab/>
      </w:r>
      <w:r w:rsidRPr="00F67DBA">
        <w:rPr>
          <w:rFonts w:eastAsia="Times New Roman"/>
        </w:rPr>
        <w:t>numer telefonu komórkowego;</w:t>
      </w:r>
    </w:p>
    <w:p w14:paraId="05929568" w14:textId="77777777" w:rsidR="0040287C" w:rsidRPr="00F67DBA" w:rsidRDefault="0040287C" w:rsidP="00FA4A06">
      <w:pPr>
        <w:pStyle w:val="ZPKTzmpktartykuempunktem"/>
        <w:keepNext/>
        <w:rPr>
          <w:rFonts w:eastAsia="Times New Roman"/>
        </w:rPr>
      </w:pPr>
      <w:r w:rsidRPr="00F67DBA">
        <w:rPr>
          <w:rFonts w:eastAsia="Times New Roman"/>
        </w:rPr>
        <w:t>3)</w:t>
      </w:r>
      <w:r w:rsidR="006003AE" w:rsidRPr="00F67DBA">
        <w:rPr>
          <w:rFonts w:eastAsia="Times New Roman"/>
        </w:rPr>
        <w:tab/>
      </w:r>
      <w:r w:rsidRPr="00F67DBA">
        <w:rPr>
          <w:rFonts w:eastAsia="Times New Roman"/>
        </w:rPr>
        <w:t xml:space="preserve">zgodę na: </w:t>
      </w:r>
    </w:p>
    <w:p w14:paraId="637A6BAE" w14:textId="77777777" w:rsidR="0040287C" w:rsidRPr="00F67DBA" w:rsidRDefault="0040287C" w:rsidP="00FA4A06">
      <w:pPr>
        <w:pStyle w:val="ZLITwPKTzmlitwpktartykuempunktem"/>
        <w:rPr>
          <w:rFonts w:eastAsia="Times New Roman"/>
        </w:rPr>
      </w:pPr>
      <w:r w:rsidRPr="00F67DBA">
        <w:rPr>
          <w:rFonts w:eastAsia="Times New Roman"/>
        </w:rPr>
        <w:t>a)</w:t>
      </w:r>
      <w:r w:rsidR="00FA4A06" w:rsidRPr="00F67DBA">
        <w:rPr>
          <w:rFonts w:eastAsia="Times New Roman"/>
        </w:rPr>
        <w:tab/>
      </w:r>
      <w:r w:rsidRPr="00F67DBA">
        <w:rPr>
          <w:rFonts w:eastAsia="Times New Roman"/>
        </w:rPr>
        <w:t>wprowadzenie danych,</w:t>
      </w:r>
      <w:r w:rsidR="006F56F0" w:rsidRPr="00F67DBA">
        <w:rPr>
          <w:rFonts w:eastAsia="Times New Roman"/>
        </w:rPr>
        <w:t xml:space="preserve"> o</w:t>
      </w:r>
      <w:r w:rsidR="006F56F0">
        <w:rPr>
          <w:rFonts w:eastAsia="Times New Roman"/>
        </w:rPr>
        <w:t> </w:t>
      </w:r>
      <w:r w:rsidRPr="00F67DBA">
        <w:rPr>
          <w:rFonts w:eastAsia="Times New Roman"/>
        </w:rPr>
        <w:t>których mowa</w:t>
      </w:r>
      <w:r w:rsidR="00826290" w:rsidRPr="00F67DBA">
        <w:rPr>
          <w:rFonts w:eastAsia="Times New Roman"/>
        </w:rPr>
        <w:t xml:space="preserve"> w</w:t>
      </w:r>
      <w:r w:rsidR="00826290">
        <w:rPr>
          <w:rFonts w:eastAsia="Times New Roman"/>
        </w:rPr>
        <w:t> pkt </w:t>
      </w:r>
      <w:r w:rsidR="00826290" w:rsidRPr="00F67DBA">
        <w:rPr>
          <w:rFonts w:eastAsia="Times New Roman"/>
        </w:rPr>
        <w:t>1</w:t>
      </w:r>
      <w:r w:rsidR="00826290">
        <w:rPr>
          <w:rFonts w:eastAsia="Times New Roman"/>
        </w:rPr>
        <w:t xml:space="preserve"> lub</w:t>
      </w:r>
      <w:r w:rsidRPr="00F67DBA">
        <w:rPr>
          <w:rFonts w:eastAsia="Times New Roman"/>
        </w:rPr>
        <w:t xml:space="preserve"> 2, do rejestru danych kontaktowych,</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art. </w:t>
      </w:r>
      <w:r w:rsidRPr="00F67DBA">
        <w:rPr>
          <w:rFonts w:eastAsia="Times New Roman"/>
        </w:rPr>
        <w:t>20h ustawy</w:t>
      </w:r>
      <w:r w:rsidR="006F56F0" w:rsidRPr="00F67DBA">
        <w:rPr>
          <w:rFonts w:eastAsia="Times New Roman"/>
        </w:rPr>
        <w:t xml:space="preserve"> z</w:t>
      </w:r>
      <w:r w:rsidR="006F56F0">
        <w:rPr>
          <w:rFonts w:eastAsia="Times New Roman"/>
        </w:rPr>
        <w:t> </w:t>
      </w:r>
      <w:r w:rsidRPr="00F67DBA">
        <w:rPr>
          <w:rFonts w:eastAsia="Times New Roman"/>
        </w:rPr>
        <w:t>dnia 1</w:t>
      </w:r>
      <w:r w:rsidR="006F56F0" w:rsidRPr="00F67DBA">
        <w:rPr>
          <w:rFonts w:eastAsia="Times New Roman"/>
        </w:rPr>
        <w:t>7</w:t>
      </w:r>
      <w:r w:rsidR="006F56F0">
        <w:rPr>
          <w:rFonts w:eastAsia="Times New Roman"/>
        </w:rPr>
        <w:t> </w:t>
      </w:r>
      <w:r w:rsidRPr="00F67DBA">
        <w:rPr>
          <w:rFonts w:eastAsia="Times New Roman"/>
        </w:rPr>
        <w:t>lutego 200</w:t>
      </w:r>
      <w:r w:rsidR="006F56F0" w:rsidRPr="00F67DBA">
        <w:rPr>
          <w:rFonts w:eastAsia="Times New Roman"/>
        </w:rPr>
        <w:t>5</w:t>
      </w:r>
      <w:r w:rsidR="006F56F0">
        <w:rPr>
          <w:rFonts w:eastAsia="Times New Roman"/>
        </w:rPr>
        <w:t> </w:t>
      </w:r>
      <w:r w:rsidRPr="00F67DBA">
        <w:rPr>
          <w:rFonts w:eastAsia="Times New Roman"/>
        </w:rPr>
        <w:t>r.</w:t>
      </w:r>
      <w:r w:rsidR="006F56F0" w:rsidRPr="00F67DBA">
        <w:rPr>
          <w:rFonts w:eastAsia="Times New Roman"/>
        </w:rPr>
        <w:t xml:space="preserve"> o</w:t>
      </w:r>
      <w:r w:rsidR="006F56F0">
        <w:rPr>
          <w:rFonts w:eastAsia="Times New Roman"/>
        </w:rPr>
        <w:t> </w:t>
      </w:r>
      <w:r w:rsidRPr="00F67DBA">
        <w:rPr>
          <w:rFonts w:eastAsia="Times New Roman"/>
        </w:rPr>
        <w:t>informatyzacji działalności podmiotów realizujących zadania publiczne,</w:t>
      </w:r>
    </w:p>
    <w:p w14:paraId="6A81D530" w14:textId="77777777" w:rsidR="0040287C" w:rsidRPr="00F67DBA" w:rsidRDefault="0040287C" w:rsidP="00766215">
      <w:pPr>
        <w:pStyle w:val="ZLITwPKTzmlitwpktartykuempunktem"/>
        <w:rPr>
          <w:rFonts w:eastAsia="Times New Roman"/>
        </w:rPr>
      </w:pPr>
      <w:r w:rsidRPr="00F67DBA">
        <w:rPr>
          <w:rFonts w:eastAsia="Times New Roman"/>
        </w:rPr>
        <w:t>b)</w:t>
      </w:r>
      <w:r w:rsidR="00FA4A06" w:rsidRPr="00F67DBA">
        <w:rPr>
          <w:rFonts w:eastAsia="Times New Roman"/>
        </w:rPr>
        <w:tab/>
      </w:r>
      <w:r w:rsidRPr="00F67DBA">
        <w:rPr>
          <w:rFonts w:eastAsia="Times New Roman"/>
        </w:rPr>
        <w:t>potwierdzenie profilu zaufanego,</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art. 5 pkt </w:t>
      </w:r>
      <w:r w:rsidRPr="00F67DBA">
        <w:rPr>
          <w:rFonts w:eastAsia="Times New Roman"/>
        </w:rPr>
        <w:t>1</w:t>
      </w:r>
      <w:r w:rsidR="006F56F0" w:rsidRPr="00F67DBA">
        <w:rPr>
          <w:rFonts w:eastAsia="Times New Roman"/>
        </w:rPr>
        <w:t>4</w:t>
      </w:r>
      <w:r w:rsidR="006F56F0">
        <w:rPr>
          <w:rFonts w:eastAsia="Times New Roman"/>
        </w:rPr>
        <w:t> </w:t>
      </w:r>
      <w:r w:rsidRPr="00F67DBA">
        <w:rPr>
          <w:rFonts w:eastAsia="Times New Roman"/>
        </w:rPr>
        <w:t>ustawy</w:t>
      </w:r>
      <w:r w:rsidR="006F56F0" w:rsidRPr="00F67DBA">
        <w:rPr>
          <w:rFonts w:eastAsia="Times New Roman"/>
        </w:rPr>
        <w:t xml:space="preserve"> z</w:t>
      </w:r>
      <w:r w:rsidR="006F56F0">
        <w:rPr>
          <w:rFonts w:eastAsia="Times New Roman"/>
        </w:rPr>
        <w:t> </w:t>
      </w:r>
      <w:r w:rsidRPr="00F67DBA">
        <w:rPr>
          <w:rFonts w:eastAsia="Times New Roman"/>
        </w:rPr>
        <w:t>dnia 1</w:t>
      </w:r>
      <w:r w:rsidR="006F56F0" w:rsidRPr="00F67DBA">
        <w:rPr>
          <w:rFonts w:eastAsia="Times New Roman"/>
        </w:rPr>
        <w:t>7</w:t>
      </w:r>
      <w:r w:rsidR="006F56F0">
        <w:rPr>
          <w:rFonts w:eastAsia="Times New Roman"/>
        </w:rPr>
        <w:t> </w:t>
      </w:r>
      <w:r w:rsidRPr="00F67DBA">
        <w:rPr>
          <w:rFonts w:eastAsia="Times New Roman"/>
        </w:rPr>
        <w:t>lutego 200</w:t>
      </w:r>
      <w:r w:rsidR="006F56F0" w:rsidRPr="00F67DBA">
        <w:rPr>
          <w:rFonts w:eastAsia="Times New Roman"/>
        </w:rPr>
        <w:t>5</w:t>
      </w:r>
      <w:r w:rsidR="006F56F0">
        <w:rPr>
          <w:rFonts w:eastAsia="Times New Roman"/>
        </w:rPr>
        <w:t> </w:t>
      </w:r>
      <w:r w:rsidRPr="00F67DBA">
        <w:rPr>
          <w:rFonts w:eastAsia="Times New Roman"/>
        </w:rPr>
        <w:t>r.</w:t>
      </w:r>
      <w:r w:rsidR="006F56F0" w:rsidRPr="00F67DBA">
        <w:rPr>
          <w:rFonts w:eastAsia="Times New Roman"/>
        </w:rPr>
        <w:t xml:space="preserve"> o</w:t>
      </w:r>
      <w:r w:rsidR="006F56F0">
        <w:rPr>
          <w:rFonts w:eastAsia="Times New Roman"/>
        </w:rPr>
        <w:t> </w:t>
      </w:r>
      <w:r w:rsidRPr="00F67DBA">
        <w:rPr>
          <w:rFonts w:eastAsia="Times New Roman"/>
        </w:rPr>
        <w:t>informatyzacji działalności podmiotów realizujących zadania publiczne.</w:t>
      </w:r>
    </w:p>
    <w:p w14:paraId="11DC909F" w14:textId="77777777" w:rsidR="0040287C" w:rsidRPr="00F67DBA" w:rsidRDefault="0040287C" w:rsidP="00FA4A06">
      <w:pPr>
        <w:pStyle w:val="ZUSTzmustartykuempunktem"/>
        <w:rPr>
          <w:rFonts w:eastAsia="Times New Roman"/>
        </w:rPr>
      </w:pPr>
      <w:r w:rsidRPr="00F67DBA">
        <w:rPr>
          <w:rFonts w:eastAsia="Times New Roman"/>
        </w:rPr>
        <w:t>8.</w:t>
      </w:r>
      <w:r w:rsidR="008B505D">
        <w:rPr>
          <w:rFonts w:eastAsia="Times New Roman"/>
        </w:rPr>
        <w:t xml:space="preserve"> </w:t>
      </w:r>
      <w:r w:rsidRPr="00F67DBA">
        <w:rPr>
          <w:rFonts w:eastAsia="Times New Roman"/>
        </w:rPr>
        <w:t>Do</w:t>
      </w:r>
      <w:r w:rsidR="00CF0509" w:rsidRPr="00F67DBA">
        <w:rPr>
          <w:rFonts w:eastAsia="Times New Roman"/>
        </w:rPr>
        <w:t xml:space="preserve"> danych,</w:t>
      </w:r>
      <w:r w:rsidR="006F56F0" w:rsidRPr="00F67DBA">
        <w:rPr>
          <w:rFonts w:eastAsia="Times New Roman"/>
        </w:rPr>
        <w:t xml:space="preserve"> o</w:t>
      </w:r>
      <w:r w:rsidR="006F56F0">
        <w:rPr>
          <w:rFonts w:eastAsia="Times New Roman"/>
        </w:rPr>
        <w:t> </w:t>
      </w:r>
      <w:r w:rsidR="00CF0509" w:rsidRPr="00F67DBA">
        <w:rPr>
          <w:rFonts w:eastAsia="Times New Roman"/>
        </w:rPr>
        <w:t>których mowa</w:t>
      </w:r>
      <w:r w:rsidR="00826290" w:rsidRPr="00F67DBA">
        <w:rPr>
          <w:rFonts w:eastAsia="Times New Roman"/>
        </w:rPr>
        <w:t xml:space="preserve"> w</w:t>
      </w:r>
      <w:r w:rsidR="00826290">
        <w:rPr>
          <w:rFonts w:eastAsia="Times New Roman"/>
        </w:rPr>
        <w:t> ust. </w:t>
      </w:r>
      <w:r w:rsidR="00CF0509" w:rsidRPr="00F67DBA">
        <w:rPr>
          <w:rFonts w:eastAsia="Times New Roman"/>
        </w:rPr>
        <w:t>6</w:t>
      </w:r>
      <w:r w:rsidRPr="00F67DBA">
        <w:rPr>
          <w:rFonts w:eastAsia="Times New Roman"/>
        </w:rPr>
        <w:t>, stosuje się sposób transliteracji określony</w:t>
      </w:r>
      <w:r w:rsidR="00826290" w:rsidRPr="00F67DBA">
        <w:rPr>
          <w:rFonts w:eastAsia="Times New Roman"/>
        </w:rPr>
        <w:t xml:space="preserve"> w</w:t>
      </w:r>
      <w:r w:rsidR="00826290">
        <w:rPr>
          <w:rFonts w:eastAsia="Times New Roman"/>
        </w:rPr>
        <w:t> art. </w:t>
      </w:r>
      <w:r w:rsidRPr="00F67DBA">
        <w:rPr>
          <w:rFonts w:eastAsia="Times New Roman"/>
        </w:rPr>
        <w:t>1</w:t>
      </w:r>
      <w:r w:rsidR="00826290" w:rsidRPr="00F67DBA">
        <w:rPr>
          <w:rFonts w:eastAsia="Times New Roman"/>
        </w:rPr>
        <w:t>4</w:t>
      </w:r>
      <w:r w:rsidR="00826290">
        <w:rPr>
          <w:rFonts w:eastAsia="Times New Roman"/>
        </w:rPr>
        <w:t xml:space="preserve"> ust. </w:t>
      </w:r>
      <w:r w:rsidR="006F56F0" w:rsidRPr="00F67DBA">
        <w:rPr>
          <w:rFonts w:eastAsia="Times New Roman"/>
        </w:rPr>
        <w:t>2</w:t>
      </w:r>
      <w:r w:rsidR="006F56F0">
        <w:rPr>
          <w:rFonts w:eastAsia="Times New Roman"/>
        </w:rPr>
        <w:t> </w:t>
      </w:r>
      <w:r w:rsidRPr="00F67DBA">
        <w:rPr>
          <w:rFonts w:eastAsia="Times New Roman"/>
        </w:rPr>
        <w:t>ustawy</w:t>
      </w:r>
      <w:r w:rsidR="006F56F0" w:rsidRPr="00F67DBA">
        <w:rPr>
          <w:rFonts w:eastAsia="Times New Roman"/>
        </w:rPr>
        <w:t xml:space="preserve"> z</w:t>
      </w:r>
      <w:r w:rsidR="006F56F0">
        <w:rPr>
          <w:rFonts w:eastAsia="Times New Roman"/>
        </w:rPr>
        <w:t> </w:t>
      </w:r>
      <w:r w:rsidRPr="00F67DBA">
        <w:rPr>
          <w:rFonts w:eastAsia="Times New Roman"/>
        </w:rPr>
        <w:t>dnia 2</w:t>
      </w:r>
      <w:r w:rsidR="006F56F0" w:rsidRPr="00F67DBA">
        <w:rPr>
          <w:rFonts w:eastAsia="Times New Roman"/>
        </w:rPr>
        <w:t>5</w:t>
      </w:r>
      <w:r w:rsidR="006F56F0">
        <w:rPr>
          <w:rFonts w:eastAsia="Times New Roman"/>
        </w:rPr>
        <w:t> </w:t>
      </w:r>
      <w:r w:rsidRPr="00F67DBA">
        <w:rPr>
          <w:rFonts w:eastAsia="Times New Roman"/>
        </w:rPr>
        <w:t>listopada 200</w:t>
      </w:r>
      <w:r w:rsidR="006F56F0" w:rsidRPr="00F67DBA">
        <w:rPr>
          <w:rFonts w:eastAsia="Times New Roman"/>
        </w:rPr>
        <w:t>4</w:t>
      </w:r>
      <w:r w:rsidR="006F56F0">
        <w:rPr>
          <w:rFonts w:eastAsia="Times New Roman"/>
        </w:rPr>
        <w:t> </w:t>
      </w:r>
      <w:r w:rsidRPr="00F67DBA">
        <w:rPr>
          <w:rFonts w:eastAsia="Times New Roman"/>
        </w:rPr>
        <w:t>r.</w:t>
      </w:r>
      <w:r w:rsidR="006F56F0" w:rsidRPr="00F67DBA">
        <w:rPr>
          <w:rFonts w:eastAsia="Times New Roman"/>
        </w:rPr>
        <w:t xml:space="preserve"> o</w:t>
      </w:r>
      <w:r w:rsidR="006F56F0">
        <w:rPr>
          <w:rFonts w:eastAsia="Times New Roman"/>
        </w:rPr>
        <w:t> </w:t>
      </w:r>
      <w:r w:rsidRPr="00F67DBA">
        <w:rPr>
          <w:rFonts w:eastAsia="Times New Roman"/>
        </w:rPr>
        <w:t>zawodzie tłumacza przysięgłego (</w:t>
      </w:r>
      <w:r w:rsidR="00826290">
        <w:rPr>
          <w:rFonts w:eastAsia="Times New Roman"/>
        </w:rPr>
        <w:t>Dz. U.</w:t>
      </w:r>
      <w:r w:rsidR="006F56F0" w:rsidRPr="00F67DBA">
        <w:rPr>
          <w:rFonts w:eastAsia="Times New Roman"/>
        </w:rPr>
        <w:t xml:space="preserve"> z</w:t>
      </w:r>
      <w:r w:rsidR="006F56F0">
        <w:rPr>
          <w:rFonts w:eastAsia="Times New Roman"/>
        </w:rPr>
        <w:t> </w:t>
      </w:r>
      <w:r w:rsidRPr="00F67DBA">
        <w:rPr>
          <w:rFonts w:eastAsia="Times New Roman"/>
        </w:rPr>
        <w:t>201</w:t>
      </w:r>
      <w:r w:rsidR="006F56F0" w:rsidRPr="00F67DBA">
        <w:rPr>
          <w:rFonts w:eastAsia="Times New Roman"/>
        </w:rPr>
        <w:t>9</w:t>
      </w:r>
      <w:r w:rsidR="006F56F0">
        <w:rPr>
          <w:rFonts w:eastAsia="Times New Roman"/>
        </w:rPr>
        <w:t> </w:t>
      </w:r>
      <w:r w:rsidRPr="00F67DBA">
        <w:rPr>
          <w:rFonts w:eastAsia="Times New Roman"/>
        </w:rPr>
        <w:t>r.</w:t>
      </w:r>
      <w:r w:rsidR="00826290">
        <w:rPr>
          <w:rFonts w:eastAsia="Times New Roman"/>
        </w:rPr>
        <w:t xml:space="preserve"> poz. </w:t>
      </w:r>
      <w:r w:rsidRPr="00F67DBA">
        <w:rPr>
          <w:rFonts w:eastAsia="Times New Roman"/>
        </w:rPr>
        <w:t>1326).</w:t>
      </w:r>
    </w:p>
    <w:p w14:paraId="55A4D2BE" w14:textId="77777777" w:rsidR="0040287C" w:rsidRPr="00F67DBA" w:rsidRDefault="0040287C" w:rsidP="00FA2810">
      <w:pPr>
        <w:pStyle w:val="ZUSTzmustartykuempunktem"/>
        <w:rPr>
          <w:rFonts w:eastAsia="Times New Roman"/>
        </w:rPr>
      </w:pPr>
      <w:r w:rsidRPr="00F67DBA">
        <w:rPr>
          <w:rFonts w:eastAsia="Times New Roman"/>
        </w:rPr>
        <w:t>9.</w:t>
      </w:r>
      <w:r w:rsidR="008B505D">
        <w:rPr>
          <w:rFonts w:eastAsia="Times New Roman"/>
        </w:rPr>
        <w:t xml:space="preserve"> </w:t>
      </w:r>
      <w:r w:rsidRPr="00F67DBA">
        <w:rPr>
          <w:rFonts w:eastAsia="Times New Roman"/>
        </w:rPr>
        <w:t>Do wniosku,</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ust. </w:t>
      </w:r>
      <w:r w:rsidRPr="00F67DBA">
        <w:rPr>
          <w:rFonts w:eastAsia="Times New Roman"/>
        </w:rPr>
        <w:t>1, załącza się fotografię, spełniającą wymagania określone</w:t>
      </w:r>
      <w:r w:rsidR="00826290" w:rsidRPr="00F67DBA">
        <w:rPr>
          <w:rFonts w:eastAsia="Times New Roman"/>
        </w:rPr>
        <w:t xml:space="preserve"> w</w:t>
      </w:r>
      <w:r w:rsidR="00826290">
        <w:rPr>
          <w:rFonts w:eastAsia="Times New Roman"/>
        </w:rPr>
        <w:t> art. </w:t>
      </w:r>
      <w:r w:rsidRPr="00F67DBA">
        <w:rPr>
          <w:rFonts w:eastAsia="Times New Roman"/>
        </w:rPr>
        <w:t>2</w:t>
      </w:r>
      <w:r w:rsidR="006F56F0" w:rsidRPr="00F67DBA">
        <w:rPr>
          <w:rFonts w:eastAsia="Times New Roman"/>
        </w:rPr>
        <w:t>9</w:t>
      </w:r>
      <w:r w:rsidR="006F56F0">
        <w:rPr>
          <w:rFonts w:eastAsia="Times New Roman"/>
        </w:rPr>
        <w:t> </w:t>
      </w:r>
      <w:r w:rsidRPr="00F67DBA">
        <w:rPr>
          <w:rFonts w:eastAsia="Times New Roman"/>
        </w:rPr>
        <w:t>ustawy</w:t>
      </w:r>
      <w:r w:rsidR="006F56F0" w:rsidRPr="00F67DBA">
        <w:rPr>
          <w:rFonts w:eastAsia="Times New Roman"/>
        </w:rPr>
        <w:t xml:space="preserve"> z</w:t>
      </w:r>
      <w:r w:rsidR="006F56F0">
        <w:rPr>
          <w:rFonts w:eastAsia="Times New Roman"/>
        </w:rPr>
        <w:t> </w:t>
      </w:r>
      <w:r w:rsidRPr="00F67DBA">
        <w:rPr>
          <w:rFonts w:eastAsia="Times New Roman"/>
        </w:rPr>
        <w:t xml:space="preserve">dnia </w:t>
      </w:r>
      <w:r w:rsidR="006F56F0" w:rsidRPr="00F67DBA">
        <w:rPr>
          <w:rFonts w:eastAsia="Times New Roman"/>
        </w:rPr>
        <w:t>6</w:t>
      </w:r>
      <w:r w:rsidR="006F56F0">
        <w:rPr>
          <w:rFonts w:eastAsia="Times New Roman"/>
        </w:rPr>
        <w:t> </w:t>
      </w:r>
      <w:r w:rsidRPr="00F67DBA">
        <w:rPr>
          <w:rFonts w:eastAsia="Times New Roman"/>
        </w:rPr>
        <w:t>sierpnia 201</w:t>
      </w:r>
      <w:r w:rsidR="006F56F0" w:rsidRPr="00F67DBA">
        <w:rPr>
          <w:rFonts w:eastAsia="Times New Roman"/>
        </w:rPr>
        <w:t>0</w:t>
      </w:r>
      <w:r w:rsidR="006F56F0">
        <w:rPr>
          <w:rFonts w:eastAsia="Times New Roman"/>
        </w:rPr>
        <w:t> </w:t>
      </w:r>
      <w:r w:rsidRPr="00F67DBA">
        <w:rPr>
          <w:rFonts w:eastAsia="Times New Roman"/>
        </w:rPr>
        <w:t>r.</w:t>
      </w:r>
      <w:r w:rsidR="006F56F0" w:rsidRPr="00F67DBA">
        <w:rPr>
          <w:rFonts w:eastAsia="Times New Roman"/>
        </w:rPr>
        <w:t xml:space="preserve"> o</w:t>
      </w:r>
      <w:r w:rsidR="006F56F0">
        <w:rPr>
          <w:rFonts w:eastAsia="Times New Roman"/>
        </w:rPr>
        <w:t> </w:t>
      </w:r>
      <w:r w:rsidRPr="00F67DBA">
        <w:rPr>
          <w:rFonts w:eastAsia="Times New Roman"/>
        </w:rPr>
        <w:t>dowodach osobistych.</w:t>
      </w:r>
    </w:p>
    <w:p w14:paraId="2F359898" w14:textId="77777777" w:rsidR="0040287C" w:rsidRPr="00F67DBA" w:rsidRDefault="0040287C" w:rsidP="00FA2810">
      <w:pPr>
        <w:pStyle w:val="ZUSTzmustartykuempunktem"/>
        <w:rPr>
          <w:rFonts w:eastAsia="Times New Roman"/>
        </w:rPr>
      </w:pPr>
      <w:r w:rsidRPr="00F67DBA">
        <w:rPr>
          <w:rFonts w:eastAsia="Times New Roman"/>
        </w:rPr>
        <w:t>10.</w:t>
      </w:r>
      <w:r w:rsidR="008B505D">
        <w:rPr>
          <w:rFonts w:eastAsia="Times New Roman"/>
        </w:rPr>
        <w:t xml:space="preserve"> </w:t>
      </w:r>
      <w:r w:rsidRPr="00F67DBA">
        <w:rPr>
          <w:rFonts w:eastAsia="Times New Roman"/>
        </w:rPr>
        <w:t>Podczas składania wniosku,</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ust. </w:t>
      </w:r>
      <w:r w:rsidRPr="00F67DBA">
        <w:rPr>
          <w:rFonts w:eastAsia="Times New Roman"/>
        </w:rPr>
        <w:t>1, pobiera się od osoby, której dotyczy wniosek, odciski palców.</w:t>
      </w:r>
    </w:p>
    <w:p w14:paraId="362BC354" w14:textId="77777777" w:rsidR="0040287C" w:rsidRPr="00F67DBA" w:rsidRDefault="0040287C" w:rsidP="00FA2810">
      <w:pPr>
        <w:pStyle w:val="ZUSTzmustartykuempunktem"/>
        <w:keepNext/>
        <w:rPr>
          <w:rFonts w:eastAsia="Times New Roman"/>
        </w:rPr>
      </w:pPr>
      <w:r w:rsidRPr="00F67DBA">
        <w:rPr>
          <w:rFonts w:eastAsia="Times New Roman"/>
        </w:rPr>
        <w:t>11.</w:t>
      </w:r>
      <w:r w:rsidR="008B505D">
        <w:rPr>
          <w:rFonts w:eastAsia="Times New Roman"/>
        </w:rPr>
        <w:t xml:space="preserve"> </w:t>
      </w:r>
      <w:r w:rsidRPr="00F67DBA">
        <w:rPr>
          <w:rFonts w:eastAsia="Times New Roman"/>
        </w:rPr>
        <w:t>Odcisków palców nie pobiera się od osoby:</w:t>
      </w:r>
    </w:p>
    <w:p w14:paraId="47F14BA0" w14:textId="77777777" w:rsidR="0040287C" w:rsidRPr="00F67DBA" w:rsidRDefault="0040287C" w:rsidP="00FA2810">
      <w:pPr>
        <w:pStyle w:val="ZPKTzmpktartykuempunktem"/>
        <w:rPr>
          <w:rFonts w:eastAsia="Times New Roman"/>
        </w:rPr>
      </w:pPr>
      <w:r w:rsidRPr="00F67DBA">
        <w:rPr>
          <w:rFonts w:eastAsia="Times New Roman"/>
        </w:rPr>
        <w:t>1)</w:t>
      </w:r>
      <w:r w:rsidR="006003AE" w:rsidRPr="00F67DBA">
        <w:rPr>
          <w:rFonts w:eastAsia="Times New Roman"/>
        </w:rPr>
        <w:tab/>
      </w:r>
      <w:r w:rsidRPr="00F67DBA">
        <w:rPr>
          <w:rFonts w:eastAsia="Times New Roman"/>
        </w:rPr>
        <w:t>która nie ukończyła 6. roku życia;</w:t>
      </w:r>
    </w:p>
    <w:p w14:paraId="0EEF185D" w14:textId="77777777" w:rsidR="0040287C" w:rsidRPr="00F67DBA" w:rsidRDefault="0040287C" w:rsidP="00FA2810">
      <w:pPr>
        <w:pStyle w:val="ZPKTzmpktartykuempunktem"/>
        <w:rPr>
          <w:rFonts w:eastAsia="Times New Roman"/>
        </w:rPr>
      </w:pPr>
      <w:r w:rsidRPr="00F67DBA">
        <w:rPr>
          <w:rFonts w:eastAsia="Times New Roman"/>
        </w:rPr>
        <w:t>2)</w:t>
      </w:r>
      <w:r w:rsidR="006003AE" w:rsidRPr="00F67DBA">
        <w:rPr>
          <w:rFonts w:eastAsia="Times New Roman"/>
        </w:rPr>
        <w:tab/>
      </w:r>
      <w:r w:rsidRPr="00F67DBA">
        <w:rPr>
          <w:rFonts w:eastAsia="Times New Roman"/>
        </w:rPr>
        <w:t>od której chwilowo fizycznie nie jest możliwe pobranie odcisków któregokolwiek</w:t>
      </w:r>
      <w:r w:rsidR="006F56F0" w:rsidRPr="00F67DBA">
        <w:rPr>
          <w:rFonts w:eastAsia="Times New Roman"/>
        </w:rPr>
        <w:t xml:space="preserve"> z</w:t>
      </w:r>
      <w:r w:rsidR="006F56F0">
        <w:rPr>
          <w:rFonts w:eastAsia="Times New Roman"/>
        </w:rPr>
        <w:t> </w:t>
      </w:r>
      <w:r w:rsidRPr="00F67DBA">
        <w:rPr>
          <w:rFonts w:eastAsia="Times New Roman"/>
        </w:rPr>
        <w:t>palców;</w:t>
      </w:r>
    </w:p>
    <w:p w14:paraId="05865618" w14:textId="77777777" w:rsidR="0040287C" w:rsidRPr="00F67DBA" w:rsidRDefault="0040287C" w:rsidP="00FA2810">
      <w:pPr>
        <w:pStyle w:val="ZPKTzmpktartykuempunktem"/>
        <w:rPr>
          <w:rFonts w:eastAsia="Times New Roman"/>
        </w:rPr>
      </w:pPr>
      <w:r w:rsidRPr="00F67DBA">
        <w:rPr>
          <w:rFonts w:eastAsia="Times New Roman"/>
        </w:rPr>
        <w:t>3)</w:t>
      </w:r>
      <w:r w:rsidR="006003AE" w:rsidRPr="00F67DBA">
        <w:rPr>
          <w:rFonts w:eastAsia="Times New Roman"/>
        </w:rPr>
        <w:tab/>
      </w:r>
      <w:r w:rsidRPr="00F67DBA">
        <w:rPr>
          <w:rFonts w:eastAsia="Times New Roman"/>
        </w:rPr>
        <w:t>od której pobranie odcisków palców jest fizycznie niemożliwe.</w:t>
      </w:r>
    </w:p>
    <w:p w14:paraId="0DA193F0" w14:textId="77777777" w:rsidR="0040287C" w:rsidRPr="00F67DBA" w:rsidRDefault="0040287C" w:rsidP="00FA2810">
      <w:pPr>
        <w:pStyle w:val="ZUSTzmustartykuempunktem"/>
        <w:rPr>
          <w:rFonts w:eastAsia="Times New Roman"/>
        </w:rPr>
      </w:pPr>
      <w:r w:rsidRPr="00F67DBA">
        <w:rPr>
          <w:rFonts w:eastAsia="Times New Roman"/>
        </w:rPr>
        <w:lastRenderedPageBreak/>
        <w:t>12. Odciski palców pobiera się</w:t>
      </w:r>
      <w:r w:rsidR="006F56F0" w:rsidRPr="00F67DBA">
        <w:rPr>
          <w:rFonts w:eastAsia="Times New Roman"/>
        </w:rPr>
        <w:t xml:space="preserve"> w</w:t>
      </w:r>
      <w:r w:rsidR="006F56F0">
        <w:rPr>
          <w:rFonts w:eastAsia="Times New Roman"/>
        </w:rPr>
        <w:t> </w:t>
      </w:r>
      <w:r w:rsidRPr="00F67DBA">
        <w:rPr>
          <w:rFonts w:eastAsia="Times New Roman"/>
        </w:rPr>
        <w:t>sposób określony</w:t>
      </w:r>
      <w:r w:rsidR="006F56F0" w:rsidRPr="00F67DBA">
        <w:rPr>
          <w:rFonts w:eastAsia="Times New Roman"/>
        </w:rPr>
        <w:t xml:space="preserve"> w</w:t>
      </w:r>
      <w:r w:rsidR="006F56F0">
        <w:rPr>
          <w:rFonts w:eastAsia="Times New Roman"/>
        </w:rPr>
        <w:t> </w:t>
      </w:r>
      <w:r w:rsidRPr="00F67DBA">
        <w:rPr>
          <w:rFonts w:eastAsia="Times New Roman"/>
        </w:rPr>
        <w:t>przepisach wydanych na podstawie</w:t>
      </w:r>
      <w:r w:rsidR="00826290">
        <w:rPr>
          <w:rFonts w:eastAsia="Times New Roman"/>
        </w:rPr>
        <w:t xml:space="preserve"> art. </w:t>
      </w:r>
      <w:r w:rsidRPr="00F67DBA">
        <w:rPr>
          <w:rFonts w:eastAsia="Times New Roman"/>
        </w:rPr>
        <w:t>5</w:t>
      </w:r>
      <w:r w:rsidR="006F56F0" w:rsidRPr="00F67DBA">
        <w:rPr>
          <w:rFonts w:eastAsia="Times New Roman"/>
        </w:rPr>
        <w:t>4</w:t>
      </w:r>
      <w:r w:rsidR="006F56F0">
        <w:rPr>
          <w:rFonts w:eastAsia="Times New Roman"/>
        </w:rPr>
        <w:t> </w:t>
      </w:r>
      <w:r w:rsidRPr="00F67DBA">
        <w:rPr>
          <w:rFonts w:eastAsia="Times New Roman"/>
        </w:rPr>
        <w:t>ustawy</w:t>
      </w:r>
      <w:r w:rsidR="006F56F0" w:rsidRPr="00F67DBA">
        <w:rPr>
          <w:rFonts w:eastAsia="Times New Roman"/>
        </w:rPr>
        <w:t xml:space="preserve"> z</w:t>
      </w:r>
      <w:r w:rsidR="006F56F0">
        <w:rPr>
          <w:rFonts w:eastAsia="Times New Roman"/>
        </w:rPr>
        <w:t> </w:t>
      </w:r>
      <w:r w:rsidRPr="00F67DBA">
        <w:rPr>
          <w:rFonts w:eastAsia="Times New Roman"/>
        </w:rPr>
        <w:t xml:space="preserve">dnia </w:t>
      </w:r>
      <w:r w:rsidR="006F56F0" w:rsidRPr="00F67DBA">
        <w:rPr>
          <w:rFonts w:eastAsia="Times New Roman"/>
        </w:rPr>
        <w:t>6</w:t>
      </w:r>
      <w:r w:rsidR="006F56F0">
        <w:rPr>
          <w:rFonts w:eastAsia="Times New Roman"/>
        </w:rPr>
        <w:t> </w:t>
      </w:r>
      <w:r w:rsidRPr="00F67DBA">
        <w:rPr>
          <w:rFonts w:eastAsia="Times New Roman"/>
        </w:rPr>
        <w:t>sierpnia 201</w:t>
      </w:r>
      <w:r w:rsidR="006F56F0" w:rsidRPr="00F67DBA">
        <w:rPr>
          <w:rFonts w:eastAsia="Times New Roman"/>
        </w:rPr>
        <w:t>0</w:t>
      </w:r>
      <w:r w:rsidR="006F56F0">
        <w:rPr>
          <w:rFonts w:eastAsia="Times New Roman"/>
        </w:rPr>
        <w:t> </w:t>
      </w:r>
      <w:r w:rsidRPr="00F67DBA">
        <w:rPr>
          <w:rFonts w:eastAsia="Times New Roman"/>
        </w:rPr>
        <w:t>r.</w:t>
      </w:r>
      <w:r w:rsidR="006F56F0" w:rsidRPr="00F67DBA">
        <w:rPr>
          <w:rFonts w:eastAsia="Times New Roman"/>
        </w:rPr>
        <w:t xml:space="preserve"> o</w:t>
      </w:r>
      <w:r w:rsidR="006F56F0">
        <w:rPr>
          <w:rFonts w:eastAsia="Times New Roman"/>
        </w:rPr>
        <w:t> </w:t>
      </w:r>
      <w:r w:rsidRPr="00F67DBA">
        <w:rPr>
          <w:rFonts w:eastAsia="Times New Roman"/>
        </w:rPr>
        <w:t>dowodach osobistych.</w:t>
      </w:r>
    </w:p>
    <w:p w14:paraId="0AB52107" w14:textId="77777777" w:rsidR="0040287C" w:rsidRPr="00F67DBA" w:rsidRDefault="0040287C" w:rsidP="00FA2810">
      <w:pPr>
        <w:pStyle w:val="ZUSTzmustartykuempunktem"/>
        <w:rPr>
          <w:rFonts w:eastAsia="Times New Roman"/>
        </w:rPr>
      </w:pPr>
      <w:r w:rsidRPr="00F67DBA">
        <w:rPr>
          <w:rFonts w:eastAsia="Times New Roman"/>
        </w:rPr>
        <w:t>13. Organ gminy potwierdza tożsamość na podstawie ważnego dokumentu podróży</w:t>
      </w:r>
      <w:r w:rsidR="006F56F0" w:rsidRPr="00F67DBA">
        <w:rPr>
          <w:rFonts w:eastAsia="Times New Roman"/>
        </w:rPr>
        <w:t xml:space="preserve"> i</w:t>
      </w:r>
      <w:r w:rsidR="006F56F0">
        <w:rPr>
          <w:rFonts w:eastAsia="Times New Roman"/>
        </w:rPr>
        <w:t> </w:t>
      </w:r>
      <w:r w:rsidRPr="00F67DBA">
        <w:rPr>
          <w:rFonts w:eastAsia="Times New Roman"/>
        </w:rPr>
        <w:t>wprowadza dane do rejestru PESEL.</w:t>
      </w:r>
    </w:p>
    <w:p w14:paraId="61C0BDEB" w14:textId="77777777" w:rsidR="0040287C" w:rsidRPr="00F67DBA" w:rsidRDefault="0040287C" w:rsidP="00FA2810">
      <w:pPr>
        <w:pStyle w:val="ZUSTzmustartykuempunktem"/>
        <w:rPr>
          <w:rFonts w:eastAsia="Times New Roman"/>
        </w:rPr>
      </w:pPr>
      <w:r w:rsidRPr="00F67DBA">
        <w:rPr>
          <w:rFonts w:eastAsia="Times New Roman"/>
        </w:rPr>
        <w:t>14. Organ gminy potwierdza istnienie więzów rodzinnych,</w:t>
      </w:r>
      <w:r w:rsidR="006F56F0" w:rsidRPr="00F67DBA">
        <w:rPr>
          <w:rFonts w:eastAsia="Times New Roman"/>
        </w:rPr>
        <w:t xml:space="preserve"> o</w:t>
      </w:r>
      <w:r w:rsidR="006F56F0">
        <w:rPr>
          <w:rFonts w:eastAsia="Times New Roman"/>
        </w:rPr>
        <w:t> </w:t>
      </w:r>
      <w:r w:rsidRPr="00F67DBA">
        <w:rPr>
          <w:rFonts w:eastAsia="Times New Roman"/>
        </w:rPr>
        <w:t>których mowa</w:t>
      </w:r>
      <w:r w:rsidR="00826290" w:rsidRPr="00F67DBA">
        <w:rPr>
          <w:rFonts w:eastAsia="Times New Roman"/>
        </w:rPr>
        <w:t xml:space="preserve"> w</w:t>
      </w:r>
      <w:r w:rsidR="00826290">
        <w:rPr>
          <w:rFonts w:eastAsia="Times New Roman"/>
        </w:rPr>
        <w:t> ust. </w:t>
      </w:r>
      <w:r w:rsidR="00826290" w:rsidRPr="00F67DBA">
        <w:rPr>
          <w:rFonts w:eastAsia="Times New Roman"/>
        </w:rPr>
        <w:t>6</w:t>
      </w:r>
      <w:r w:rsidR="00826290">
        <w:rPr>
          <w:rFonts w:eastAsia="Times New Roman"/>
        </w:rPr>
        <w:t xml:space="preserve"> pkt </w:t>
      </w:r>
      <w:r w:rsidRPr="00F67DBA">
        <w:rPr>
          <w:rFonts w:eastAsia="Times New Roman"/>
        </w:rPr>
        <w:t>20, stosownymi dokumentami stanu cywilnego bądź innymi dokumentami wydanymi przez właściwe władze, chyba że istnienie tych więzi będzie możliwe do potwierdzenia na podstawie danych znajdujących się</w:t>
      </w:r>
      <w:r w:rsidR="006F56F0" w:rsidRPr="00F67DBA">
        <w:rPr>
          <w:rFonts w:eastAsia="Times New Roman"/>
        </w:rPr>
        <w:t xml:space="preserve"> w</w:t>
      </w:r>
      <w:r w:rsidR="006F56F0">
        <w:rPr>
          <w:rFonts w:eastAsia="Times New Roman"/>
        </w:rPr>
        <w:t> </w:t>
      </w:r>
      <w:r w:rsidRPr="00F67DBA">
        <w:rPr>
          <w:rFonts w:eastAsia="Times New Roman"/>
        </w:rPr>
        <w:t>rejestrze PESEL.</w:t>
      </w:r>
    </w:p>
    <w:p w14:paraId="3A42B8F0" w14:textId="77777777" w:rsidR="0040287C" w:rsidRPr="00F67DBA" w:rsidRDefault="0040287C" w:rsidP="00FA2810">
      <w:pPr>
        <w:pStyle w:val="ZUSTzmustartykuempunktem"/>
        <w:rPr>
          <w:rFonts w:eastAsia="Times New Roman"/>
        </w:rPr>
      </w:pPr>
      <w:r w:rsidRPr="00F67DBA">
        <w:rPr>
          <w:rFonts w:eastAsia="Times New Roman"/>
        </w:rPr>
        <w:t>15. Oświadczenia,</w:t>
      </w:r>
      <w:r w:rsidR="006F56F0" w:rsidRPr="00F67DBA">
        <w:rPr>
          <w:rFonts w:eastAsia="Times New Roman"/>
        </w:rPr>
        <w:t xml:space="preserve"> o</w:t>
      </w:r>
      <w:r w:rsidR="006F56F0">
        <w:rPr>
          <w:rFonts w:eastAsia="Times New Roman"/>
        </w:rPr>
        <w:t> </w:t>
      </w:r>
      <w:r w:rsidRPr="00F67DBA">
        <w:rPr>
          <w:rFonts w:eastAsia="Times New Roman"/>
        </w:rPr>
        <w:t>których mowa</w:t>
      </w:r>
      <w:r w:rsidR="00826290" w:rsidRPr="00F67DBA">
        <w:rPr>
          <w:rFonts w:eastAsia="Times New Roman"/>
        </w:rPr>
        <w:t xml:space="preserve"> w</w:t>
      </w:r>
      <w:r w:rsidR="00826290">
        <w:rPr>
          <w:rFonts w:eastAsia="Times New Roman"/>
        </w:rPr>
        <w:t> ust. </w:t>
      </w:r>
      <w:r w:rsidRPr="00F67DBA">
        <w:rPr>
          <w:rFonts w:eastAsia="Times New Roman"/>
        </w:rPr>
        <w:t>6, składa się pod rygorem odpowiedzialności karnej za złożenie fałszywego oświadczenia. Klauzula,</w:t>
      </w:r>
      <w:r w:rsidR="006F56F0" w:rsidRPr="00F67DBA">
        <w:rPr>
          <w:rFonts w:eastAsia="Times New Roman"/>
        </w:rPr>
        <w:t xml:space="preserve"> o</w:t>
      </w:r>
      <w:r w:rsidR="006F56F0">
        <w:rPr>
          <w:rFonts w:eastAsia="Times New Roman"/>
        </w:rPr>
        <w:t> </w:t>
      </w:r>
      <w:r w:rsidRPr="00F67DBA">
        <w:rPr>
          <w:rFonts w:eastAsia="Times New Roman"/>
        </w:rPr>
        <w:t>której mowa</w:t>
      </w:r>
      <w:r w:rsidR="00826290" w:rsidRPr="00F67DBA">
        <w:rPr>
          <w:rFonts w:eastAsia="Times New Roman"/>
        </w:rPr>
        <w:t xml:space="preserve"> w</w:t>
      </w:r>
      <w:r w:rsidR="00826290">
        <w:rPr>
          <w:rFonts w:eastAsia="Times New Roman"/>
        </w:rPr>
        <w:t> ust. </w:t>
      </w:r>
      <w:r w:rsidR="00826290" w:rsidRPr="00F67DBA">
        <w:rPr>
          <w:rFonts w:eastAsia="Times New Roman"/>
        </w:rPr>
        <w:t>6</w:t>
      </w:r>
      <w:r w:rsidR="00826290">
        <w:rPr>
          <w:rFonts w:eastAsia="Times New Roman"/>
        </w:rPr>
        <w:t xml:space="preserve"> pkt </w:t>
      </w:r>
      <w:r w:rsidRPr="00F67DBA">
        <w:rPr>
          <w:rFonts w:eastAsia="Times New Roman"/>
        </w:rPr>
        <w:t>22, zastępuje pouczenie organu uprawnionego do odebrania oświadczenia</w:t>
      </w:r>
      <w:r w:rsidR="006F56F0" w:rsidRPr="00F67DBA">
        <w:rPr>
          <w:rFonts w:eastAsia="Times New Roman"/>
        </w:rPr>
        <w:t xml:space="preserve"> o</w:t>
      </w:r>
      <w:r w:rsidR="006F56F0">
        <w:rPr>
          <w:rFonts w:eastAsia="Times New Roman"/>
        </w:rPr>
        <w:t> </w:t>
      </w:r>
      <w:r w:rsidRPr="00F67DBA">
        <w:rPr>
          <w:rFonts w:eastAsia="Times New Roman"/>
        </w:rPr>
        <w:t>odpowiedzialności karnej za złożenie fałszywego oświadczenia.</w:t>
      </w:r>
    </w:p>
    <w:p w14:paraId="2CBD9D7D" w14:textId="77777777" w:rsidR="0040287C" w:rsidRPr="00F67DBA" w:rsidRDefault="00FF3689" w:rsidP="00FA2810">
      <w:pPr>
        <w:pStyle w:val="ZUSTzmustartykuempunktem"/>
        <w:rPr>
          <w:rFonts w:eastAsia="Times New Roman"/>
        </w:rPr>
      </w:pPr>
      <w:r w:rsidRPr="00F67DBA">
        <w:rPr>
          <w:rFonts w:eastAsia="Times New Roman"/>
        </w:rPr>
        <w:t>16</w:t>
      </w:r>
      <w:r w:rsidR="0040287C" w:rsidRPr="00F67DBA">
        <w:rPr>
          <w:rFonts w:eastAsia="Times New Roman"/>
        </w:rPr>
        <w:t>. Komendant Główny Straży Granicznej zapewnia możliwość weryfikacji danych osoby, której ma zostać nadany numer PESEL,</w:t>
      </w:r>
      <w:r w:rsidR="006F56F0" w:rsidRPr="00F67DBA">
        <w:rPr>
          <w:rFonts w:eastAsia="Times New Roman"/>
        </w:rPr>
        <w:t xml:space="preserve"> z</w:t>
      </w:r>
      <w:r w:rsidR="006F56F0">
        <w:rPr>
          <w:rFonts w:eastAsia="Times New Roman"/>
        </w:rPr>
        <w:t> </w:t>
      </w:r>
      <w:r w:rsidR="0040287C" w:rsidRPr="00F67DBA">
        <w:rPr>
          <w:rFonts w:eastAsia="Times New Roman"/>
        </w:rPr>
        <w:t xml:space="preserve">danymi </w:t>
      </w:r>
      <w:r w:rsidR="009D351D">
        <w:rPr>
          <w:rFonts w:eastAsia="Times New Roman"/>
        </w:rPr>
        <w:t>przetwarzanymi</w:t>
      </w:r>
      <w:r w:rsidR="009D351D" w:rsidRPr="00F67DBA">
        <w:rPr>
          <w:rFonts w:eastAsia="Times New Roman"/>
        </w:rPr>
        <w:t xml:space="preserve"> </w:t>
      </w:r>
      <w:r w:rsidR="006F56F0" w:rsidRPr="00F67DBA">
        <w:rPr>
          <w:rFonts w:eastAsia="Times New Roman"/>
        </w:rPr>
        <w:t>w</w:t>
      </w:r>
      <w:r w:rsidR="006F56F0">
        <w:rPr>
          <w:rFonts w:eastAsia="Times New Roman"/>
        </w:rPr>
        <w:t> </w:t>
      </w:r>
      <w:r w:rsidR="0040287C" w:rsidRPr="00F67DBA">
        <w:rPr>
          <w:rFonts w:eastAsia="Times New Roman"/>
        </w:rPr>
        <w:t>rejestrze,</w:t>
      </w:r>
      <w:r w:rsidR="006F56F0" w:rsidRPr="00F67DBA">
        <w:rPr>
          <w:rFonts w:eastAsia="Times New Roman"/>
        </w:rPr>
        <w:t xml:space="preserve"> o</w:t>
      </w:r>
      <w:r w:rsidR="006F56F0">
        <w:rPr>
          <w:rFonts w:eastAsia="Times New Roman"/>
        </w:rPr>
        <w:t> </w:t>
      </w:r>
      <w:r w:rsidR="0040287C" w:rsidRPr="00F67DBA">
        <w:rPr>
          <w:rFonts w:eastAsia="Times New Roman"/>
        </w:rPr>
        <w:t>którym mowa</w:t>
      </w:r>
      <w:r w:rsidR="00826290" w:rsidRPr="00F67DBA">
        <w:rPr>
          <w:rFonts w:eastAsia="Times New Roman"/>
        </w:rPr>
        <w:t xml:space="preserve"> w</w:t>
      </w:r>
      <w:r w:rsidR="00826290">
        <w:rPr>
          <w:rFonts w:eastAsia="Times New Roman"/>
        </w:rPr>
        <w:t> art. </w:t>
      </w:r>
      <w:r w:rsidR="0040287C" w:rsidRPr="00F67DBA">
        <w:rPr>
          <w:rFonts w:eastAsia="Times New Roman"/>
        </w:rPr>
        <w:t>110b</w:t>
      </w:r>
      <w:r w:rsidR="00826290">
        <w:rPr>
          <w:rFonts w:eastAsia="Times New Roman"/>
        </w:rPr>
        <w:t xml:space="preserve"> ust. </w:t>
      </w:r>
      <w:r w:rsidR="006F56F0" w:rsidRPr="00F67DBA">
        <w:rPr>
          <w:rFonts w:eastAsia="Times New Roman"/>
        </w:rPr>
        <w:t>1</w:t>
      </w:r>
      <w:r w:rsidR="006F56F0">
        <w:rPr>
          <w:rFonts w:eastAsia="Times New Roman"/>
        </w:rPr>
        <w:t> </w:t>
      </w:r>
      <w:r w:rsidR="0040287C" w:rsidRPr="00F67DBA">
        <w:rPr>
          <w:rFonts w:eastAsia="Times New Roman"/>
        </w:rPr>
        <w:t>ustawy</w:t>
      </w:r>
      <w:r w:rsidR="006F56F0" w:rsidRPr="00F67DBA">
        <w:rPr>
          <w:rFonts w:eastAsia="Times New Roman"/>
        </w:rPr>
        <w:t xml:space="preserve"> z</w:t>
      </w:r>
      <w:r w:rsidR="006F56F0">
        <w:rPr>
          <w:rFonts w:eastAsia="Times New Roman"/>
        </w:rPr>
        <w:t> </w:t>
      </w:r>
      <w:r w:rsidR="005F0C8E" w:rsidRPr="00F67DBA">
        <w:rPr>
          <w:rFonts w:eastAsia="Times New Roman"/>
        </w:rPr>
        <w:t>dnia 1</w:t>
      </w:r>
      <w:r w:rsidR="006F56F0" w:rsidRPr="00F67DBA">
        <w:rPr>
          <w:rFonts w:eastAsia="Times New Roman"/>
        </w:rPr>
        <w:t>3</w:t>
      </w:r>
      <w:r w:rsidR="006F56F0">
        <w:rPr>
          <w:rFonts w:eastAsia="Times New Roman"/>
        </w:rPr>
        <w:t> </w:t>
      </w:r>
      <w:r w:rsidR="005F0C8E" w:rsidRPr="00F67DBA">
        <w:rPr>
          <w:rFonts w:eastAsia="Times New Roman"/>
        </w:rPr>
        <w:t>czerwca 200</w:t>
      </w:r>
      <w:r w:rsidR="006F56F0" w:rsidRPr="00F67DBA">
        <w:rPr>
          <w:rFonts w:eastAsia="Times New Roman"/>
        </w:rPr>
        <w:t>3</w:t>
      </w:r>
      <w:r w:rsidR="006F56F0">
        <w:rPr>
          <w:rFonts w:eastAsia="Times New Roman"/>
        </w:rPr>
        <w:t> </w:t>
      </w:r>
      <w:r w:rsidR="005F0C8E" w:rsidRPr="00F67DBA">
        <w:rPr>
          <w:rFonts w:eastAsia="Times New Roman"/>
        </w:rPr>
        <w:t>r.</w:t>
      </w:r>
      <w:r w:rsidR="006F56F0" w:rsidRPr="00F67DBA">
        <w:rPr>
          <w:rFonts w:eastAsia="Times New Roman"/>
        </w:rPr>
        <w:t xml:space="preserve"> o</w:t>
      </w:r>
      <w:r w:rsidR="006F56F0">
        <w:rPr>
          <w:rFonts w:eastAsia="Times New Roman"/>
        </w:rPr>
        <w:t> </w:t>
      </w:r>
      <w:r w:rsidR="0040287C" w:rsidRPr="00F67DBA">
        <w:rPr>
          <w:rFonts w:eastAsia="Times New Roman"/>
        </w:rPr>
        <w:t>udzielaniu cudzoziemcom ochrony na teryt</w:t>
      </w:r>
      <w:r w:rsidR="00515A48" w:rsidRPr="00F67DBA">
        <w:rPr>
          <w:rFonts w:eastAsia="Times New Roman"/>
        </w:rPr>
        <w:t>orium Rzeczypospolitej Polskiej.</w:t>
      </w:r>
    </w:p>
    <w:p w14:paraId="014F9723" w14:textId="77777777" w:rsidR="0040287C" w:rsidRPr="00F67DBA" w:rsidRDefault="00FF3689" w:rsidP="00FA2810">
      <w:pPr>
        <w:pStyle w:val="ZUSTzmustartykuempunktem"/>
        <w:rPr>
          <w:rFonts w:eastAsia="Times New Roman"/>
        </w:rPr>
      </w:pPr>
      <w:r w:rsidRPr="00F67DBA">
        <w:rPr>
          <w:rFonts w:eastAsia="Times New Roman"/>
        </w:rPr>
        <w:t>17</w:t>
      </w:r>
      <w:r w:rsidR="0040287C" w:rsidRPr="00F67DBA">
        <w:rPr>
          <w:rFonts w:eastAsia="Times New Roman"/>
        </w:rPr>
        <w:t>. Minister właściwy do spraw informatyzacji, jeżeli warunki techniczne</w:t>
      </w:r>
      <w:r w:rsidR="006F56F0" w:rsidRPr="00F67DBA">
        <w:rPr>
          <w:rFonts w:eastAsia="Times New Roman"/>
        </w:rPr>
        <w:t xml:space="preserve"> i</w:t>
      </w:r>
      <w:r w:rsidR="006F56F0">
        <w:rPr>
          <w:rFonts w:eastAsia="Times New Roman"/>
        </w:rPr>
        <w:t> </w:t>
      </w:r>
      <w:r w:rsidR="0040287C" w:rsidRPr="00F67DBA">
        <w:rPr>
          <w:rFonts w:eastAsia="Times New Roman"/>
        </w:rPr>
        <w:t>organizacyjne to umożliwiają, udostępnia Komendantowi Głównemu Straży Granicznej</w:t>
      </w:r>
      <w:r w:rsidR="006F56F0" w:rsidRPr="00F67DBA">
        <w:rPr>
          <w:rFonts w:eastAsia="Times New Roman"/>
        </w:rPr>
        <w:t xml:space="preserve"> w</w:t>
      </w:r>
      <w:r w:rsidR="006F56F0">
        <w:rPr>
          <w:rFonts w:eastAsia="Times New Roman"/>
        </w:rPr>
        <w:t> </w:t>
      </w:r>
      <w:r w:rsidR="0040287C" w:rsidRPr="00F67DBA">
        <w:rPr>
          <w:rFonts w:eastAsia="Times New Roman"/>
        </w:rPr>
        <w:t>drodze teletransmisji danych fotografię,</w:t>
      </w:r>
      <w:r w:rsidR="006F56F0" w:rsidRPr="00F67DBA">
        <w:rPr>
          <w:rFonts w:eastAsia="Times New Roman"/>
        </w:rPr>
        <w:t xml:space="preserve"> o</w:t>
      </w:r>
      <w:r w:rsidR="006F56F0">
        <w:rPr>
          <w:rFonts w:eastAsia="Times New Roman"/>
        </w:rPr>
        <w:t> </w:t>
      </w:r>
      <w:r w:rsidR="0040287C" w:rsidRPr="00F67DBA">
        <w:rPr>
          <w:rFonts w:eastAsia="Times New Roman"/>
        </w:rPr>
        <w:t>której mowa</w:t>
      </w:r>
      <w:r w:rsidR="00826290" w:rsidRPr="00F67DBA">
        <w:rPr>
          <w:rFonts w:eastAsia="Times New Roman"/>
        </w:rPr>
        <w:t xml:space="preserve"> w</w:t>
      </w:r>
      <w:r w:rsidR="00826290">
        <w:rPr>
          <w:rFonts w:eastAsia="Times New Roman"/>
        </w:rPr>
        <w:t> ust. </w:t>
      </w:r>
      <w:r w:rsidR="0040287C" w:rsidRPr="00F67DBA">
        <w:rPr>
          <w:rFonts w:eastAsia="Times New Roman"/>
        </w:rPr>
        <w:t>9, osoby, której ma zostać nadany numer PESEL,</w:t>
      </w:r>
      <w:r w:rsidR="006F56F0" w:rsidRPr="00F67DBA">
        <w:rPr>
          <w:rFonts w:eastAsia="Times New Roman"/>
        </w:rPr>
        <w:t xml:space="preserve"> w</w:t>
      </w:r>
      <w:r w:rsidR="006F56F0">
        <w:rPr>
          <w:rFonts w:eastAsia="Times New Roman"/>
        </w:rPr>
        <w:t> </w:t>
      </w:r>
      <w:r w:rsidR="0040287C" w:rsidRPr="00F67DBA">
        <w:rPr>
          <w:rFonts w:eastAsia="Times New Roman"/>
        </w:rPr>
        <w:t>celu potwierdzenia tożsamości</w:t>
      </w:r>
      <w:r w:rsidR="006F56F0" w:rsidRPr="00F67DBA">
        <w:rPr>
          <w:rFonts w:eastAsia="Times New Roman"/>
        </w:rPr>
        <w:t xml:space="preserve"> i</w:t>
      </w:r>
      <w:r w:rsidR="006F56F0">
        <w:rPr>
          <w:rFonts w:eastAsia="Times New Roman"/>
        </w:rPr>
        <w:t> </w:t>
      </w:r>
      <w:r w:rsidR="0040287C" w:rsidRPr="00F67DBA">
        <w:rPr>
          <w:rFonts w:eastAsia="Times New Roman"/>
        </w:rPr>
        <w:t>autentyczności danych tej osoby podczas weryfikacji,</w:t>
      </w:r>
      <w:r w:rsidR="006F56F0" w:rsidRPr="00F67DBA">
        <w:rPr>
          <w:rFonts w:eastAsia="Times New Roman"/>
        </w:rPr>
        <w:t xml:space="preserve"> o</w:t>
      </w:r>
      <w:r w:rsidR="006F56F0">
        <w:rPr>
          <w:rFonts w:eastAsia="Times New Roman"/>
        </w:rPr>
        <w:t> </w:t>
      </w:r>
      <w:r w:rsidR="0040287C" w:rsidRPr="00F67DBA">
        <w:rPr>
          <w:rFonts w:eastAsia="Times New Roman"/>
        </w:rPr>
        <w:t>której mowa</w:t>
      </w:r>
      <w:r w:rsidR="00826290" w:rsidRPr="00F67DBA">
        <w:rPr>
          <w:rFonts w:eastAsia="Times New Roman"/>
        </w:rPr>
        <w:t xml:space="preserve"> w</w:t>
      </w:r>
      <w:r w:rsidR="00826290">
        <w:rPr>
          <w:rFonts w:eastAsia="Times New Roman"/>
        </w:rPr>
        <w:t> ust. </w:t>
      </w:r>
      <w:r w:rsidR="0039404A" w:rsidRPr="00F67DBA">
        <w:rPr>
          <w:rFonts w:eastAsia="Times New Roman"/>
        </w:rPr>
        <w:t>16</w:t>
      </w:r>
      <w:r w:rsidR="0040287C" w:rsidRPr="00F67DBA">
        <w:rPr>
          <w:rFonts w:eastAsia="Times New Roman"/>
        </w:rPr>
        <w:t>. Komendant Główny Straży Granicznej udostępnia ministrowi właściwemu do spraw informatyzacji</w:t>
      </w:r>
      <w:r w:rsidR="006F56F0" w:rsidRPr="00F67DBA">
        <w:rPr>
          <w:rFonts w:eastAsia="Times New Roman"/>
        </w:rPr>
        <w:t xml:space="preserve"> z</w:t>
      </w:r>
      <w:r w:rsidR="006F56F0">
        <w:rPr>
          <w:rFonts w:eastAsia="Times New Roman"/>
        </w:rPr>
        <w:t> </w:t>
      </w:r>
      <w:r w:rsidR="0040287C" w:rsidRPr="00F67DBA">
        <w:rPr>
          <w:rFonts w:eastAsia="Times New Roman"/>
        </w:rPr>
        <w:t>rejestru prowadzonego przez Komendanta Głównego Straży Granicznej</w:t>
      </w:r>
      <w:r w:rsidR="00431006" w:rsidRPr="00F67DBA">
        <w:rPr>
          <w:rFonts w:eastAsia="Times New Roman"/>
        </w:rPr>
        <w:t>,</w:t>
      </w:r>
      <w:r w:rsidR="006F56F0" w:rsidRPr="00F67DBA">
        <w:rPr>
          <w:rFonts w:eastAsia="Times New Roman"/>
        </w:rPr>
        <w:t xml:space="preserve"> o</w:t>
      </w:r>
      <w:r w:rsidR="006F56F0">
        <w:rPr>
          <w:rFonts w:eastAsia="Times New Roman"/>
        </w:rPr>
        <w:t> </w:t>
      </w:r>
      <w:r w:rsidR="00431006" w:rsidRPr="00F67DBA">
        <w:rPr>
          <w:rFonts w:eastAsia="Times New Roman"/>
        </w:rPr>
        <w:t>którym mowa</w:t>
      </w:r>
      <w:r w:rsidR="00826290" w:rsidRPr="00F67DBA">
        <w:rPr>
          <w:rFonts w:eastAsia="Times New Roman"/>
        </w:rPr>
        <w:t xml:space="preserve"> w</w:t>
      </w:r>
      <w:r w:rsidR="00826290">
        <w:rPr>
          <w:rFonts w:eastAsia="Times New Roman"/>
        </w:rPr>
        <w:t> art. </w:t>
      </w:r>
      <w:r w:rsidR="00431006" w:rsidRPr="00F67DBA">
        <w:rPr>
          <w:rFonts w:eastAsia="Times New Roman"/>
        </w:rPr>
        <w:t>110b</w:t>
      </w:r>
      <w:r w:rsidR="00826290">
        <w:rPr>
          <w:rFonts w:eastAsia="Times New Roman"/>
        </w:rPr>
        <w:t xml:space="preserve"> ust. </w:t>
      </w:r>
      <w:r w:rsidR="006F56F0" w:rsidRPr="00F67DBA">
        <w:rPr>
          <w:rFonts w:eastAsia="Times New Roman"/>
        </w:rPr>
        <w:t>1</w:t>
      </w:r>
      <w:r w:rsidR="006F56F0">
        <w:rPr>
          <w:rFonts w:eastAsia="Times New Roman"/>
        </w:rPr>
        <w:t> </w:t>
      </w:r>
      <w:r w:rsidR="00431006" w:rsidRPr="00F67DBA">
        <w:rPr>
          <w:rFonts w:eastAsia="Times New Roman"/>
        </w:rPr>
        <w:t>ustawy</w:t>
      </w:r>
      <w:r w:rsidR="006F56F0" w:rsidRPr="00F67DBA">
        <w:rPr>
          <w:rFonts w:eastAsia="Times New Roman"/>
        </w:rPr>
        <w:t xml:space="preserve"> z</w:t>
      </w:r>
      <w:r w:rsidR="006F56F0">
        <w:rPr>
          <w:rFonts w:eastAsia="Times New Roman"/>
        </w:rPr>
        <w:t> </w:t>
      </w:r>
      <w:r w:rsidR="00431006" w:rsidRPr="00F67DBA">
        <w:rPr>
          <w:rFonts w:eastAsia="Times New Roman"/>
        </w:rPr>
        <w:t>dnia 1</w:t>
      </w:r>
      <w:r w:rsidR="006F56F0" w:rsidRPr="00F67DBA">
        <w:rPr>
          <w:rFonts w:eastAsia="Times New Roman"/>
        </w:rPr>
        <w:t>3</w:t>
      </w:r>
      <w:r w:rsidR="006F56F0">
        <w:rPr>
          <w:rFonts w:eastAsia="Times New Roman"/>
        </w:rPr>
        <w:t> </w:t>
      </w:r>
      <w:r w:rsidR="00431006" w:rsidRPr="00F67DBA">
        <w:rPr>
          <w:rFonts w:eastAsia="Times New Roman"/>
        </w:rPr>
        <w:t>czerwca 200</w:t>
      </w:r>
      <w:r w:rsidR="006F56F0" w:rsidRPr="00F67DBA">
        <w:rPr>
          <w:rFonts w:eastAsia="Times New Roman"/>
        </w:rPr>
        <w:t>3</w:t>
      </w:r>
      <w:r w:rsidR="006F56F0">
        <w:rPr>
          <w:rFonts w:eastAsia="Times New Roman"/>
        </w:rPr>
        <w:t> </w:t>
      </w:r>
      <w:r w:rsidR="00431006" w:rsidRPr="00F67DBA">
        <w:rPr>
          <w:rFonts w:eastAsia="Times New Roman"/>
        </w:rPr>
        <w:t>r.</w:t>
      </w:r>
      <w:r w:rsidR="006F56F0" w:rsidRPr="00F67DBA">
        <w:rPr>
          <w:rFonts w:eastAsia="Times New Roman"/>
        </w:rPr>
        <w:t xml:space="preserve"> o</w:t>
      </w:r>
      <w:r w:rsidR="006F56F0">
        <w:rPr>
          <w:rFonts w:eastAsia="Times New Roman"/>
        </w:rPr>
        <w:t> </w:t>
      </w:r>
      <w:r w:rsidR="00431006" w:rsidRPr="00F67DBA">
        <w:rPr>
          <w:rFonts w:eastAsia="Times New Roman"/>
        </w:rPr>
        <w:t xml:space="preserve">udzielaniu cudzoziemcom ochrony na terytorium Rzeczypospolitej Polskiej </w:t>
      </w:r>
      <w:r w:rsidR="0040287C" w:rsidRPr="00F67DBA">
        <w:rPr>
          <w:rFonts w:eastAsia="Times New Roman"/>
        </w:rPr>
        <w:t>wynik weryfikacji wraz</w:t>
      </w:r>
      <w:r w:rsidR="006F56F0" w:rsidRPr="00F67DBA">
        <w:rPr>
          <w:rFonts w:eastAsia="Times New Roman"/>
        </w:rPr>
        <w:t xml:space="preserve"> z</w:t>
      </w:r>
      <w:r w:rsidR="006F56F0">
        <w:rPr>
          <w:rFonts w:eastAsia="Times New Roman"/>
        </w:rPr>
        <w:t> </w:t>
      </w:r>
      <w:r w:rsidR="0040287C" w:rsidRPr="00F67DBA">
        <w:rPr>
          <w:rFonts w:eastAsia="Times New Roman"/>
        </w:rPr>
        <w:t xml:space="preserve">imieniem, nazwiskiem, datą urodzenia, numerem PESEL </w:t>
      </w:r>
      <w:r w:rsidR="002A1C36" w:rsidRPr="00F67DBA">
        <w:rPr>
          <w:rFonts w:ascii="Times New Roman" w:hAnsi="Times New Roman" w:cs="Times New Roman"/>
        </w:rPr>
        <w:t>–</w:t>
      </w:r>
      <w:r w:rsidR="0040287C" w:rsidRPr="00F67DBA">
        <w:rPr>
          <w:rFonts w:eastAsia="Times New Roman"/>
        </w:rPr>
        <w:t xml:space="preserve"> </w:t>
      </w:r>
      <w:r w:rsidR="00B52F79" w:rsidRPr="00F67DBA">
        <w:rPr>
          <w:rFonts w:eastAsia="Times New Roman"/>
        </w:rPr>
        <w:t>je</w:t>
      </w:r>
      <w:r w:rsidR="00B52F79">
        <w:rPr>
          <w:rFonts w:eastAsia="Times New Roman"/>
        </w:rPr>
        <w:t>żeli</w:t>
      </w:r>
      <w:r w:rsidR="00B52F79" w:rsidRPr="00F67DBA">
        <w:rPr>
          <w:rFonts w:eastAsia="Times New Roman"/>
        </w:rPr>
        <w:t xml:space="preserve"> </w:t>
      </w:r>
      <w:r w:rsidR="0040287C" w:rsidRPr="00F67DBA">
        <w:rPr>
          <w:rFonts w:eastAsia="Times New Roman"/>
        </w:rPr>
        <w:t>widnieje</w:t>
      </w:r>
      <w:r w:rsidR="006F56F0" w:rsidRPr="00F67DBA">
        <w:rPr>
          <w:rFonts w:eastAsia="Times New Roman"/>
        </w:rPr>
        <w:t xml:space="preserve"> w</w:t>
      </w:r>
      <w:r w:rsidR="006F56F0">
        <w:rPr>
          <w:rFonts w:eastAsia="Times New Roman"/>
        </w:rPr>
        <w:t> </w:t>
      </w:r>
      <w:r w:rsidR="0040287C" w:rsidRPr="00F67DBA">
        <w:rPr>
          <w:rFonts w:eastAsia="Times New Roman"/>
        </w:rPr>
        <w:t>rejestrze, obywatelstwem, krajem wydania dokumentu podróży</w:t>
      </w:r>
      <w:r w:rsidR="006F56F0" w:rsidRPr="00F67DBA">
        <w:rPr>
          <w:rFonts w:eastAsia="Times New Roman"/>
        </w:rPr>
        <w:t xml:space="preserve"> i</w:t>
      </w:r>
      <w:r w:rsidR="006F56F0">
        <w:rPr>
          <w:rFonts w:eastAsia="Times New Roman"/>
        </w:rPr>
        <w:t> </w:t>
      </w:r>
      <w:r w:rsidR="0040287C" w:rsidRPr="00F67DBA">
        <w:rPr>
          <w:rFonts w:eastAsia="Times New Roman"/>
        </w:rPr>
        <w:t>numerem tego dokumentu,</w:t>
      </w:r>
      <w:r w:rsidR="006F56F0" w:rsidRPr="00F67DBA">
        <w:rPr>
          <w:rFonts w:eastAsia="Times New Roman"/>
        </w:rPr>
        <w:t xml:space="preserve"> w</w:t>
      </w:r>
      <w:r w:rsidR="006F56F0">
        <w:rPr>
          <w:rFonts w:eastAsia="Times New Roman"/>
        </w:rPr>
        <w:t> </w:t>
      </w:r>
      <w:r w:rsidR="0040287C" w:rsidRPr="00F67DBA">
        <w:rPr>
          <w:rFonts w:eastAsia="Times New Roman"/>
        </w:rPr>
        <w:t>celu zapewnienia poprawności danych wprowadzanych do rejestru PESEL</w:t>
      </w:r>
      <w:r w:rsidR="006F56F0" w:rsidRPr="00F67DBA">
        <w:rPr>
          <w:rFonts w:eastAsia="Times New Roman"/>
        </w:rPr>
        <w:t xml:space="preserve"> i</w:t>
      </w:r>
      <w:r w:rsidR="006F56F0">
        <w:rPr>
          <w:rFonts w:eastAsia="Times New Roman"/>
        </w:rPr>
        <w:t> </w:t>
      </w:r>
      <w:r w:rsidR="0040287C" w:rsidRPr="00F67DBA">
        <w:rPr>
          <w:rFonts w:eastAsia="Times New Roman"/>
        </w:rPr>
        <w:t xml:space="preserve">rejestru </w:t>
      </w:r>
      <w:r w:rsidR="006F6EF6" w:rsidRPr="00F67DBA">
        <w:rPr>
          <w:rFonts w:eastAsia="Times New Roman"/>
        </w:rPr>
        <w:t>beneficjentów ochrony czasowej</w:t>
      </w:r>
      <w:r w:rsidR="0040287C" w:rsidRPr="00F67DBA">
        <w:rPr>
          <w:rFonts w:eastAsia="Times New Roman"/>
        </w:rPr>
        <w:t>.</w:t>
      </w:r>
    </w:p>
    <w:p w14:paraId="6565BB35" w14:textId="77777777" w:rsidR="0040287C" w:rsidRPr="00F67DBA" w:rsidRDefault="00FF3689" w:rsidP="00FA2810">
      <w:pPr>
        <w:pStyle w:val="ZUSTzmustartykuempunktem"/>
        <w:rPr>
          <w:rFonts w:eastAsia="Times New Roman"/>
        </w:rPr>
      </w:pPr>
      <w:r w:rsidRPr="00F67DBA">
        <w:rPr>
          <w:rFonts w:eastAsia="Times New Roman"/>
        </w:rPr>
        <w:t>18</w:t>
      </w:r>
      <w:r w:rsidR="0040287C" w:rsidRPr="00F67DBA">
        <w:rPr>
          <w:rFonts w:eastAsia="Times New Roman"/>
        </w:rPr>
        <w:t>. Kopię dokumentu, na podstawie którego dokonano ustalenia tożsamości, przechowuje organ gminy wraz</w:t>
      </w:r>
      <w:r w:rsidR="006F56F0" w:rsidRPr="00F67DBA">
        <w:rPr>
          <w:rFonts w:eastAsia="Times New Roman"/>
        </w:rPr>
        <w:t xml:space="preserve"> z</w:t>
      </w:r>
      <w:r w:rsidR="006F56F0">
        <w:rPr>
          <w:rFonts w:eastAsia="Times New Roman"/>
        </w:rPr>
        <w:t> </w:t>
      </w:r>
      <w:r w:rsidR="0040287C" w:rsidRPr="00F67DBA">
        <w:rPr>
          <w:rFonts w:eastAsia="Times New Roman"/>
        </w:rPr>
        <w:t>wnioskiem.</w:t>
      </w:r>
    </w:p>
    <w:p w14:paraId="0ACBC184" w14:textId="77777777" w:rsidR="0040287C" w:rsidRPr="00F67DBA" w:rsidRDefault="00FF3689" w:rsidP="00FA2810">
      <w:pPr>
        <w:pStyle w:val="ZUSTzmustartykuempunktem"/>
        <w:keepNext/>
        <w:rPr>
          <w:rFonts w:eastAsia="Times New Roman"/>
        </w:rPr>
      </w:pPr>
      <w:r w:rsidRPr="00F67DBA">
        <w:rPr>
          <w:rFonts w:eastAsia="Times New Roman"/>
        </w:rPr>
        <w:lastRenderedPageBreak/>
        <w:t>19</w:t>
      </w:r>
      <w:r w:rsidR="0040287C" w:rsidRPr="00F67DBA">
        <w:rPr>
          <w:rFonts w:eastAsia="Times New Roman"/>
        </w:rPr>
        <w:t>. Organ gminy odmawia</w:t>
      </w:r>
      <w:r w:rsidR="006F56F0" w:rsidRPr="00F67DBA">
        <w:rPr>
          <w:rFonts w:eastAsia="Times New Roman"/>
        </w:rPr>
        <w:t xml:space="preserve"> w</w:t>
      </w:r>
      <w:r w:rsidR="006F56F0">
        <w:rPr>
          <w:rFonts w:eastAsia="Times New Roman"/>
        </w:rPr>
        <w:t> </w:t>
      </w:r>
      <w:r w:rsidR="0040287C" w:rsidRPr="00F67DBA">
        <w:rPr>
          <w:rFonts w:eastAsia="Times New Roman"/>
        </w:rPr>
        <w:t>drodze decyzji</w:t>
      </w:r>
      <w:r w:rsidR="006F6EF6" w:rsidRPr="00F67DBA">
        <w:rPr>
          <w:rFonts w:eastAsia="Times New Roman"/>
        </w:rPr>
        <w:t xml:space="preserve"> administracyjnej</w:t>
      </w:r>
      <w:r w:rsidR="0040287C" w:rsidRPr="00F67DBA">
        <w:rPr>
          <w:rFonts w:eastAsia="Times New Roman"/>
        </w:rPr>
        <w:t xml:space="preserve"> nadania numeru PESEL,</w:t>
      </w:r>
      <w:r w:rsidR="006F56F0" w:rsidRPr="00F67DBA">
        <w:rPr>
          <w:rFonts w:eastAsia="Times New Roman"/>
        </w:rPr>
        <w:t xml:space="preserve"> w</w:t>
      </w:r>
      <w:r w:rsidR="006F56F0">
        <w:rPr>
          <w:rFonts w:eastAsia="Times New Roman"/>
        </w:rPr>
        <w:t> </w:t>
      </w:r>
      <w:proofErr w:type="gramStart"/>
      <w:r w:rsidR="0040287C" w:rsidRPr="00F67DBA">
        <w:rPr>
          <w:rFonts w:eastAsia="Times New Roman"/>
        </w:rPr>
        <w:t>przypadku</w:t>
      </w:r>
      <w:proofErr w:type="gramEnd"/>
      <w:r w:rsidR="0040287C" w:rsidRPr="00F67DBA">
        <w:rPr>
          <w:rFonts w:eastAsia="Times New Roman"/>
        </w:rPr>
        <w:t xml:space="preserve"> gdy:</w:t>
      </w:r>
    </w:p>
    <w:p w14:paraId="45CB9B0D" w14:textId="77777777" w:rsidR="0040287C" w:rsidRPr="00F67DBA" w:rsidRDefault="0040287C" w:rsidP="00FA2810">
      <w:pPr>
        <w:pStyle w:val="ZPKTzmpktartykuempunktem"/>
        <w:rPr>
          <w:rFonts w:eastAsia="Times New Roman"/>
        </w:rPr>
      </w:pPr>
      <w:r w:rsidRPr="00F67DBA">
        <w:rPr>
          <w:rFonts w:eastAsia="Times New Roman"/>
        </w:rPr>
        <w:t>1)</w:t>
      </w:r>
      <w:r w:rsidR="006003AE" w:rsidRPr="00F67DBA">
        <w:rPr>
          <w:rFonts w:eastAsia="Times New Roman"/>
        </w:rPr>
        <w:tab/>
      </w:r>
      <w:r w:rsidRPr="00F67DBA">
        <w:rPr>
          <w:rFonts w:eastAsia="Times New Roman"/>
        </w:rPr>
        <w:t>fotografia załączona do wniosku nie spełnia wymagań określonych</w:t>
      </w:r>
      <w:r w:rsidR="00826290" w:rsidRPr="00F67DBA">
        <w:rPr>
          <w:rFonts w:eastAsia="Times New Roman"/>
        </w:rPr>
        <w:t xml:space="preserve"> w</w:t>
      </w:r>
      <w:r w:rsidR="00826290">
        <w:rPr>
          <w:rFonts w:eastAsia="Times New Roman"/>
        </w:rPr>
        <w:t> art. </w:t>
      </w:r>
      <w:r w:rsidRPr="00F67DBA">
        <w:rPr>
          <w:rFonts w:eastAsia="Times New Roman"/>
        </w:rPr>
        <w:t>2</w:t>
      </w:r>
      <w:r w:rsidR="006F56F0" w:rsidRPr="00F67DBA">
        <w:rPr>
          <w:rFonts w:eastAsia="Times New Roman"/>
        </w:rPr>
        <w:t>9</w:t>
      </w:r>
      <w:r w:rsidR="006F56F0">
        <w:rPr>
          <w:rFonts w:eastAsia="Times New Roman"/>
        </w:rPr>
        <w:t> </w:t>
      </w:r>
      <w:r w:rsidRPr="00F67DBA">
        <w:rPr>
          <w:rFonts w:eastAsia="Times New Roman"/>
        </w:rPr>
        <w:t>ustawy</w:t>
      </w:r>
      <w:r w:rsidR="006F56F0" w:rsidRPr="00F67DBA">
        <w:rPr>
          <w:rFonts w:eastAsia="Times New Roman"/>
        </w:rPr>
        <w:t xml:space="preserve"> z</w:t>
      </w:r>
      <w:r w:rsidR="006F56F0">
        <w:rPr>
          <w:rFonts w:eastAsia="Times New Roman"/>
        </w:rPr>
        <w:t> </w:t>
      </w:r>
      <w:r w:rsidRPr="00F67DBA">
        <w:rPr>
          <w:rFonts w:eastAsia="Times New Roman"/>
        </w:rPr>
        <w:t xml:space="preserve">dnia </w:t>
      </w:r>
      <w:r w:rsidR="006F56F0" w:rsidRPr="00F67DBA">
        <w:rPr>
          <w:rFonts w:eastAsia="Times New Roman"/>
        </w:rPr>
        <w:t>6</w:t>
      </w:r>
      <w:r w:rsidR="006F56F0">
        <w:rPr>
          <w:rFonts w:eastAsia="Times New Roman"/>
        </w:rPr>
        <w:t> </w:t>
      </w:r>
      <w:r w:rsidRPr="00F67DBA">
        <w:rPr>
          <w:rFonts w:eastAsia="Times New Roman"/>
        </w:rPr>
        <w:t>sierpnia 201</w:t>
      </w:r>
      <w:r w:rsidR="006F56F0" w:rsidRPr="00F67DBA">
        <w:rPr>
          <w:rFonts w:eastAsia="Times New Roman"/>
        </w:rPr>
        <w:t>0</w:t>
      </w:r>
      <w:r w:rsidR="006F56F0">
        <w:rPr>
          <w:rFonts w:eastAsia="Times New Roman"/>
        </w:rPr>
        <w:t> </w:t>
      </w:r>
      <w:r w:rsidRPr="00F67DBA">
        <w:rPr>
          <w:rFonts w:eastAsia="Times New Roman"/>
        </w:rPr>
        <w:t>r.</w:t>
      </w:r>
      <w:r w:rsidR="006F56F0" w:rsidRPr="00F67DBA">
        <w:rPr>
          <w:rFonts w:eastAsia="Times New Roman"/>
        </w:rPr>
        <w:t xml:space="preserve"> o</w:t>
      </w:r>
      <w:r w:rsidR="006F56F0">
        <w:rPr>
          <w:rFonts w:eastAsia="Times New Roman"/>
        </w:rPr>
        <w:t> </w:t>
      </w:r>
      <w:r w:rsidRPr="00F67DBA">
        <w:rPr>
          <w:rFonts w:eastAsia="Times New Roman"/>
        </w:rPr>
        <w:t>dowodach osobistych;</w:t>
      </w:r>
    </w:p>
    <w:p w14:paraId="2F08211C" w14:textId="77777777" w:rsidR="0040287C" w:rsidRPr="00F67DBA" w:rsidRDefault="0040287C" w:rsidP="00FA2810">
      <w:pPr>
        <w:pStyle w:val="ZPKTzmpktartykuempunktem"/>
        <w:rPr>
          <w:rFonts w:eastAsia="Times New Roman"/>
        </w:rPr>
      </w:pPr>
      <w:r w:rsidRPr="00F67DBA">
        <w:rPr>
          <w:rFonts w:eastAsia="Times New Roman"/>
        </w:rPr>
        <w:t>2)</w:t>
      </w:r>
      <w:r w:rsidR="006003AE" w:rsidRPr="00F67DBA">
        <w:rPr>
          <w:rFonts w:eastAsia="Times New Roman"/>
        </w:rPr>
        <w:tab/>
      </w:r>
      <w:r w:rsidRPr="00F67DBA">
        <w:rPr>
          <w:rFonts w:eastAsia="Times New Roman"/>
        </w:rPr>
        <w:t>nie zostały pobrane odciski palców,</w:t>
      </w:r>
      <w:r w:rsidR="006F56F0" w:rsidRPr="00F67DBA">
        <w:rPr>
          <w:rFonts w:eastAsia="Times New Roman"/>
        </w:rPr>
        <w:t xml:space="preserve"> z</w:t>
      </w:r>
      <w:r w:rsidR="006F56F0">
        <w:rPr>
          <w:rFonts w:eastAsia="Times New Roman"/>
        </w:rPr>
        <w:t> </w:t>
      </w:r>
      <w:r w:rsidRPr="00F67DBA">
        <w:rPr>
          <w:rFonts w:eastAsia="Times New Roman"/>
        </w:rPr>
        <w:t>wyjątkiem przypadków,</w:t>
      </w:r>
      <w:r w:rsidR="006F56F0" w:rsidRPr="00F67DBA">
        <w:rPr>
          <w:rFonts w:eastAsia="Times New Roman"/>
        </w:rPr>
        <w:t xml:space="preserve"> o</w:t>
      </w:r>
      <w:r w:rsidR="006F56F0">
        <w:rPr>
          <w:rFonts w:eastAsia="Times New Roman"/>
        </w:rPr>
        <w:t> </w:t>
      </w:r>
      <w:r w:rsidRPr="00F67DBA">
        <w:rPr>
          <w:rFonts w:eastAsia="Times New Roman"/>
        </w:rPr>
        <w:t>których mowa</w:t>
      </w:r>
      <w:r w:rsidR="00826290" w:rsidRPr="00F67DBA">
        <w:rPr>
          <w:rFonts w:eastAsia="Times New Roman"/>
        </w:rPr>
        <w:t xml:space="preserve"> w</w:t>
      </w:r>
      <w:r w:rsidR="00826290">
        <w:rPr>
          <w:rFonts w:eastAsia="Times New Roman"/>
        </w:rPr>
        <w:t> ust. </w:t>
      </w:r>
      <w:r w:rsidR="006F6EF6" w:rsidRPr="00F67DBA">
        <w:rPr>
          <w:rFonts w:eastAsia="Times New Roman"/>
        </w:rPr>
        <w:t>11</w:t>
      </w:r>
      <w:r w:rsidRPr="00F67DBA">
        <w:rPr>
          <w:rFonts w:eastAsia="Times New Roman"/>
        </w:rPr>
        <w:t>.</w:t>
      </w:r>
    </w:p>
    <w:p w14:paraId="65EAEB6A" w14:textId="77777777" w:rsidR="0040287C" w:rsidRPr="00F67DBA" w:rsidRDefault="00FF3689" w:rsidP="00FA2810">
      <w:pPr>
        <w:pStyle w:val="ZUSTzmustartykuempunktem"/>
        <w:rPr>
          <w:rFonts w:eastAsia="Times New Roman"/>
        </w:rPr>
      </w:pPr>
      <w:r w:rsidRPr="00F67DBA">
        <w:rPr>
          <w:rFonts w:eastAsia="Times New Roman"/>
        </w:rPr>
        <w:t>20</w:t>
      </w:r>
      <w:r w:rsidR="0040287C" w:rsidRPr="00F67DBA">
        <w:rPr>
          <w:rFonts w:eastAsia="Times New Roman"/>
        </w:rPr>
        <w:t>. Od decyzji</w:t>
      </w:r>
      <w:r w:rsidRPr="00F67DBA">
        <w:rPr>
          <w:rFonts w:eastAsia="Times New Roman"/>
        </w:rPr>
        <w:t xml:space="preserve"> administracyjnej</w:t>
      </w:r>
      <w:r w:rsidR="0040287C" w:rsidRPr="00F67DBA">
        <w:rPr>
          <w:rFonts w:eastAsia="Times New Roman"/>
        </w:rPr>
        <w:t>,</w:t>
      </w:r>
      <w:r w:rsidR="006F56F0" w:rsidRPr="00F67DBA">
        <w:rPr>
          <w:rFonts w:eastAsia="Times New Roman"/>
        </w:rPr>
        <w:t xml:space="preserve"> o</w:t>
      </w:r>
      <w:r w:rsidR="006F56F0">
        <w:rPr>
          <w:rFonts w:eastAsia="Times New Roman"/>
        </w:rPr>
        <w:t> </w:t>
      </w:r>
      <w:r w:rsidR="0040287C" w:rsidRPr="00F67DBA">
        <w:rPr>
          <w:rFonts w:eastAsia="Times New Roman"/>
        </w:rPr>
        <w:t>której mowa</w:t>
      </w:r>
      <w:r w:rsidR="00826290" w:rsidRPr="00F67DBA">
        <w:rPr>
          <w:rFonts w:eastAsia="Times New Roman"/>
        </w:rPr>
        <w:t xml:space="preserve"> w</w:t>
      </w:r>
      <w:r w:rsidR="00826290">
        <w:rPr>
          <w:rFonts w:eastAsia="Times New Roman"/>
        </w:rPr>
        <w:t> ust. </w:t>
      </w:r>
      <w:r w:rsidRPr="00F67DBA">
        <w:rPr>
          <w:rFonts w:eastAsia="Times New Roman"/>
        </w:rPr>
        <w:t>19</w:t>
      </w:r>
      <w:r w:rsidR="0040287C" w:rsidRPr="00F67DBA">
        <w:rPr>
          <w:rFonts w:eastAsia="Times New Roman"/>
        </w:rPr>
        <w:t>, nie służy odwołanie.</w:t>
      </w:r>
    </w:p>
    <w:p w14:paraId="00561CDA" w14:textId="77777777" w:rsidR="0040287C" w:rsidRPr="00F67DBA" w:rsidRDefault="00FF3689" w:rsidP="00FA2810">
      <w:pPr>
        <w:pStyle w:val="ZUSTzmustartykuempunktem"/>
        <w:keepNext/>
        <w:rPr>
          <w:rFonts w:eastAsia="Times New Roman"/>
        </w:rPr>
      </w:pPr>
      <w:r w:rsidRPr="00F67DBA">
        <w:rPr>
          <w:rFonts w:eastAsia="Times New Roman"/>
        </w:rPr>
        <w:t>21</w:t>
      </w:r>
      <w:r w:rsidR="0040287C" w:rsidRPr="00F67DBA">
        <w:rPr>
          <w:rFonts w:eastAsia="Times New Roman"/>
        </w:rPr>
        <w:t>. Minister właściwy do spraw informatyzacji udostępni</w:t>
      </w:r>
      <w:r w:rsidR="006F56F0" w:rsidRPr="00F67DBA">
        <w:rPr>
          <w:rFonts w:eastAsia="Times New Roman"/>
        </w:rPr>
        <w:t xml:space="preserve"> w</w:t>
      </w:r>
      <w:r w:rsidR="006F56F0">
        <w:rPr>
          <w:rFonts w:eastAsia="Times New Roman"/>
        </w:rPr>
        <w:t> </w:t>
      </w:r>
      <w:r w:rsidR="0040287C" w:rsidRPr="00F67DBA">
        <w:rPr>
          <w:rFonts w:eastAsia="Times New Roman"/>
        </w:rPr>
        <w:t>Biuletynie Informacji Publicznej na swojej stronie podmiotowej:</w:t>
      </w:r>
    </w:p>
    <w:p w14:paraId="029D746C" w14:textId="77777777" w:rsidR="0040287C" w:rsidRPr="00F67DBA" w:rsidRDefault="0040287C" w:rsidP="00FA2810">
      <w:pPr>
        <w:pStyle w:val="ZPKTzmpktartykuempunktem"/>
        <w:rPr>
          <w:rFonts w:eastAsia="Times New Roman"/>
        </w:rPr>
      </w:pPr>
      <w:r w:rsidRPr="00F67DBA">
        <w:rPr>
          <w:rFonts w:eastAsia="Times New Roman"/>
        </w:rPr>
        <w:t>1)</w:t>
      </w:r>
      <w:r w:rsidR="006003AE" w:rsidRPr="00F67DBA">
        <w:rPr>
          <w:rFonts w:eastAsia="Times New Roman"/>
        </w:rPr>
        <w:tab/>
      </w:r>
      <w:r w:rsidRPr="00F67DBA">
        <w:rPr>
          <w:rFonts w:eastAsia="Times New Roman"/>
        </w:rPr>
        <w:t>wzór wniosku,</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ust. </w:t>
      </w:r>
      <w:r w:rsidRPr="00F67DBA">
        <w:rPr>
          <w:rFonts w:eastAsia="Times New Roman"/>
        </w:rPr>
        <w:t>1;</w:t>
      </w:r>
    </w:p>
    <w:p w14:paraId="6D880091" w14:textId="77777777" w:rsidR="0040287C" w:rsidRPr="00F67DBA" w:rsidRDefault="004506BE" w:rsidP="00FA2810">
      <w:pPr>
        <w:pStyle w:val="ZPKTzmpktartykuempunktem"/>
        <w:rPr>
          <w:rFonts w:eastAsia="Times New Roman"/>
        </w:rPr>
      </w:pPr>
      <w:r w:rsidRPr="00F67DBA">
        <w:rPr>
          <w:rFonts w:eastAsia="Times New Roman"/>
        </w:rPr>
        <w:t>2)</w:t>
      </w:r>
      <w:r w:rsidR="006003AE" w:rsidRPr="00F67DBA">
        <w:rPr>
          <w:rFonts w:eastAsia="Times New Roman"/>
        </w:rPr>
        <w:tab/>
      </w:r>
      <w:r w:rsidRPr="00F67DBA">
        <w:rPr>
          <w:rFonts w:eastAsia="Times New Roman"/>
        </w:rPr>
        <w:t>wzory oświadczeń</w:t>
      </w:r>
      <w:r w:rsidR="0040287C" w:rsidRPr="00F67DBA">
        <w:rPr>
          <w:rFonts w:eastAsia="Times New Roman"/>
        </w:rPr>
        <w:t>,</w:t>
      </w:r>
      <w:r w:rsidR="006F56F0" w:rsidRPr="00F67DBA">
        <w:rPr>
          <w:rFonts w:eastAsia="Times New Roman"/>
        </w:rPr>
        <w:t xml:space="preserve"> o</w:t>
      </w:r>
      <w:r w:rsidR="006F56F0">
        <w:rPr>
          <w:rFonts w:eastAsia="Times New Roman"/>
        </w:rPr>
        <w:t> </w:t>
      </w:r>
      <w:r w:rsidR="0040287C" w:rsidRPr="00F67DBA">
        <w:rPr>
          <w:rFonts w:eastAsia="Times New Roman"/>
        </w:rPr>
        <w:t>któ</w:t>
      </w:r>
      <w:r w:rsidRPr="00F67DBA">
        <w:rPr>
          <w:rFonts w:eastAsia="Times New Roman"/>
        </w:rPr>
        <w:t>rych</w:t>
      </w:r>
      <w:r w:rsidR="0040287C" w:rsidRPr="00F67DBA">
        <w:rPr>
          <w:rFonts w:eastAsia="Times New Roman"/>
        </w:rPr>
        <w:t xml:space="preserve"> mowa</w:t>
      </w:r>
      <w:r w:rsidR="00826290" w:rsidRPr="00F67DBA">
        <w:rPr>
          <w:rFonts w:eastAsia="Times New Roman"/>
        </w:rPr>
        <w:t xml:space="preserve"> w</w:t>
      </w:r>
      <w:r w:rsidR="00826290">
        <w:rPr>
          <w:rFonts w:eastAsia="Times New Roman"/>
        </w:rPr>
        <w:t> ust. </w:t>
      </w:r>
      <w:r w:rsidR="00826290" w:rsidRPr="00F67DBA">
        <w:rPr>
          <w:rFonts w:eastAsia="Times New Roman"/>
        </w:rPr>
        <w:t>6</w:t>
      </w:r>
      <w:r w:rsidR="00826290">
        <w:rPr>
          <w:rFonts w:eastAsia="Times New Roman"/>
        </w:rPr>
        <w:t xml:space="preserve"> pkt </w:t>
      </w:r>
      <w:r w:rsidRPr="00F67DBA">
        <w:rPr>
          <w:rFonts w:eastAsia="Times New Roman"/>
        </w:rPr>
        <w:t>19</w:t>
      </w:r>
      <w:r w:rsidR="002A1C36" w:rsidRPr="00F67DBA">
        <w:rPr>
          <w:rFonts w:ascii="Times New Roman" w:hAnsi="Times New Roman" w:cs="Times New Roman"/>
        </w:rPr>
        <w:t>–</w:t>
      </w:r>
      <w:r w:rsidRPr="00F67DBA">
        <w:rPr>
          <w:rFonts w:eastAsia="Times New Roman"/>
        </w:rPr>
        <w:t>21</w:t>
      </w:r>
      <w:r w:rsidR="0040287C" w:rsidRPr="00F67DBA">
        <w:rPr>
          <w:rFonts w:eastAsia="Times New Roman"/>
        </w:rPr>
        <w:t>;</w:t>
      </w:r>
    </w:p>
    <w:p w14:paraId="158A9EC5" w14:textId="77777777" w:rsidR="0040287C" w:rsidRPr="00F67DBA" w:rsidRDefault="0040287C" w:rsidP="00FA2810">
      <w:pPr>
        <w:pStyle w:val="ZPKTzmpktartykuempunktem"/>
        <w:rPr>
          <w:rFonts w:eastAsia="Times New Roman"/>
        </w:rPr>
      </w:pPr>
      <w:r w:rsidRPr="00F67DBA">
        <w:rPr>
          <w:rFonts w:eastAsia="Times New Roman"/>
        </w:rPr>
        <w:t>3)</w:t>
      </w:r>
      <w:r w:rsidR="006003AE" w:rsidRPr="00F67DBA">
        <w:rPr>
          <w:rFonts w:eastAsia="Times New Roman"/>
        </w:rPr>
        <w:tab/>
      </w:r>
      <w:r w:rsidRPr="00F67DBA">
        <w:rPr>
          <w:rFonts w:eastAsia="Times New Roman"/>
        </w:rPr>
        <w:t>wzór wniosku,</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art. </w:t>
      </w:r>
      <w:r w:rsidRPr="00F67DBA">
        <w:rPr>
          <w:rFonts w:eastAsia="Times New Roman"/>
        </w:rPr>
        <w:t>44c</w:t>
      </w:r>
      <w:r w:rsidR="00826290">
        <w:rPr>
          <w:rFonts w:eastAsia="Times New Roman"/>
        </w:rPr>
        <w:t xml:space="preserve"> ust. </w:t>
      </w:r>
      <w:r w:rsidRPr="00F67DBA">
        <w:rPr>
          <w:rFonts w:eastAsia="Times New Roman"/>
        </w:rPr>
        <w:t>6</w:t>
      </w:r>
      <w:r w:rsidR="004506BE" w:rsidRPr="00F67DBA">
        <w:rPr>
          <w:rFonts w:eastAsia="Times New Roman"/>
        </w:rPr>
        <w:t>.</w:t>
      </w:r>
    </w:p>
    <w:p w14:paraId="01F9B8F9" w14:textId="77777777" w:rsidR="00080262" w:rsidRPr="00F67DBA" w:rsidRDefault="00FF3689" w:rsidP="00FA2810">
      <w:pPr>
        <w:pStyle w:val="ZUSTzmustartykuempunktem"/>
        <w:rPr>
          <w:rFonts w:eastAsia="Times New Roman"/>
        </w:rPr>
      </w:pPr>
      <w:r w:rsidRPr="00F67DBA">
        <w:rPr>
          <w:rFonts w:eastAsia="Times New Roman"/>
        </w:rPr>
        <w:t>22</w:t>
      </w:r>
      <w:r w:rsidR="0040287C" w:rsidRPr="00F67DBA">
        <w:rPr>
          <w:rFonts w:eastAsia="Times New Roman"/>
        </w:rPr>
        <w:t>. Wzory,</w:t>
      </w:r>
      <w:r w:rsidR="006F56F0" w:rsidRPr="00F67DBA">
        <w:rPr>
          <w:rFonts w:eastAsia="Times New Roman"/>
        </w:rPr>
        <w:t xml:space="preserve"> o</w:t>
      </w:r>
      <w:r w:rsidR="006F56F0">
        <w:rPr>
          <w:rFonts w:eastAsia="Times New Roman"/>
        </w:rPr>
        <w:t> </w:t>
      </w:r>
      <w:r w:rsidR="0040287C" w:rsidRPr="00F67DBA">
        <w:rPr>
          <w:rFonts w:eastAsia="Times New Roman"/>
        </w:rPr>
        <w:t>których mowa</w:t>
      </w:r>
      <w:r w:rsidR="00826290" w:rsidRPr="00F67DBA">
        <w:rPr>
          <w:rFonts w:eastAsia="Times New Roman"/>
        </w:rPr>
        <w:t xml:space="preserve"> w</w:t>
      </w:r>
      <w:r w:rsidR="00826290">
        <w:rPr>
          <w:rFonts w:eastAsia="Times New Roman"/>
        </w:rPr>
        <w:t> ust. </w:t>
      </w:r>
      <w:r w:rsidRPr="00F67DBA">
        <w:rPr>
          <w:rFonts w:eastAsia="Times New Roman"/>
        </w:rPr>
        <w:t>21</w:t>
      </w:r>
      <w:r w:rsidR="0040287C" w:rsidRPr="00F67DBA">
        <w:rPr>
          <w:rFonts w:eastAsia="Times New Roman"/>
        </w:rPr>
        <w:t>, są sporządzane</w:t>
      </w:r>
      <w:r w:rsidR="006F56F0" w:rsidRPr="00F67DBA">
        <w:rPr>
          <w:rFonts w:eastAsia="Times New Roman"/>
        </w:rPr>
        <w:t xml:space="preserve"> w</w:t>
      </w:r>
      <w:r w:rsidR="006F56F0">
        <w:rPr>
          <w:rFonts w:eastAsia="Times New Roman"/>
        </w:rPr>
        <w:t> </w:t>
      </w:r>
      <w:r w:rsidR="0040287C" w:rsidRPr="00F67DBA">
        <w:rPr>
          <w:rFonts w:eastAsia="Times New Roman"/>
        </w:rPr>
        <w:t>języku polskim</w:t>
      </w:r>
      <w:r w:rsidR="006F56F0" w:rsidRPr="00F67DBA">
        <w:rPr>
          <w:rFonts w:eastAsia="Times New Roman"/>
        </w:rPr>
        <w:t xml:space="preserve"> i</w:t>
      </w:r>
      <w:r w:rsidR="006F56F0">
        <w:rPr>
          <w:rFonts w:eastAsia="Times New Roman"/>
        </w:rPr>
        <w:t> </w:t>
      </w:r>
      <w:r w:rsidR="004506BE" w:rsidRPr="00F67DBA">
        <w:rPr>
          <w:rFonts w:eastAsia="Times New Roman"/>
        </w:rPr>
        <w:t>języku urzędowym kraju, którego dotyczy decyzja Rady Unii Europejskiej</w:t>
      </w:r>
      <w:r w:rsidR="00866374" w:rsidRPr="00F67DBA">
        <w:rPr>
          <w:rFonts w:eastAsia="Times New Roman"/>
        </w:rPr>
        <w:t xml:space="preserve">, </w:t>
      </w:r>
      <w:r w:rsidR="00866374" w:rsidRPr="00F67DBA">
        <w:rPr>
          <w:rFonts w:cs="Times"/>
          <w:szCs w:val="24"/>
        </w:rPr>
        <w:t>stwierdzająca istnienie masowego napływu wysiedleńców</w:t>
      </w:r>
      <w:r w:rsidR="0040287C" w:rsidRPr="00F67DBA">
        <w:rPr>
          <w:rFonts w:eastAsia="Times New Roman"/>
        </w:rPr>
        <w:t>.</w:t>
      </w:r>
    </w:p>
    <w:p w14:paraId="6439CDEB" w14:textId="77777777" w:rsidR="00080262" w:rsidRPr="00F67DBA" w:rsidRDefault="00080262" w:rsidP="00080262">
      <w:pPr>
        <w:pStyle w:val="ZUSTzmustartykuempunktem"/>
        <w:rPr>
          <w:rFonts w:eastAsia="Times New Roman"/>
        </w:rPr>
      </w:pPr>
      <w:r w:rsidRPr="00F67DBA">
        <w:rPr>
          <w:rFonts w:eastAsia="Times New Roman"/>
        </w:rPr>
        <w:t>2</w:t>
      </w:r>
      <w:r w:rsidR="00FF3689" w:rsidRPr="00F67DBA">
        <w:rPr>
          <w:rFonts w:eastAsia="Times New Roman"/>
        </w:rPr>
        <w:t>3</w:t>
      </w:r>
      <w:r w:rsidRPr="00F67DBA">
        <w:rPr>
          <w:rFonts w:eastAsia="Times New Roman"/>
        </w:rPr>
        <w:t>.</w:t>
      </w:r>
      <w:r w:rsidR="006F56F0" w:rsidRPr="00F67DBA">
        <w:rPr>
          <w:rFonts w:eastAsia="Times New Roman"/>
        </w:rPr>
        <w:t xml:space="preserve"> W</w:t>
      </w:r>
      <w:r w:rsidR="006F56F0">
        <w:rPr>
          <w:rFonts w:eastAsia="Times New Roman"/>
        </w:rPr>
        <w:t> </w:t>
      </w:r>
      <w:r w:rsidRPr="00F67DBA">
        <w:rPr>
          <w:rFonts w:eastAsia="Times New Roman"/>
        </w:rPr>
        <w:t>przypadku wyjazdu cudzoziemca</w:t>
      </w:r>
      <w:r w:rsidR="006F56F0" w:rsidRPr="00F67DBA">
        <w:rPr>
          <w:rFonts w:eastAsia="Times New Roman"/>
        </w:rPr>
        <w:t xml:space="preserve"> z</w:t>
      </w:r>
      <w:r w:rsidR="006F56F0">
        <w:rPr>
          <w:rFonts w:eastAsia="Times New Roman"/>
        </w:rPr>
        <w:t> </w:t>
      </w:r>
      <w:r w:rsidRPr="00F67DBA">
        <w:rPr>
          <w:rFonts w:eastAsia="Times New Roman"/>
        </w:rPr>
        <w:t>terytorium Rzeczypospolitej Polskiej</w:t>
      </w:r>
      <w:r w:rsidR="006F56F0" w:rsidRPr="00F67DBA">
        <w:rPr>
          <w:rFonts w:eastAsia="Times New Roman"/>
        </w:rPr>
        <w:t xml:space="preserve"> w</w:t>
      </w:r>
      <w:r w:rsidR="006F56F0">
        <w:rPr>
          <w:rFonts w:eastAsia="Times New Roman"/>
        </w:rPr>
        <w:t> </w:t>
      </w:r>
      <w:r w:rsidRPr="00F67DBA">
        <w:rPr>
          <w:rFonts w:eastAsia="Times New Roman"/>
        </w:rPr>
        <w:t>ramach granic wewnętrznych Rzeczypospolitej Polskiej</w:t>
      </w:r>
      <w:r w:rsidR="006F56F0" w:rsidRPr="00F67DBA">
        <w:rPr>
          <w:rFonts w:eastAsia="Times New Roman"/>
        </w:rPr>
        <w:t xml:space="preserve"> z</w:t>
      </w:r>
      <w:r w:rsidR="006F56F0">
        <w:rPr>
          <w:rFonts w:eastAsia="Times New Roman"/>
        </w:rPr>
        <w:t> </w:t>
      </w:r>
      <w:r w:rsidRPr="00F67DBA">
        <w:rPr>
          <w:rFonts w:eastAsia="Times New Roman"/>
        </w:rPr>
        <w:t xml:space="preserve">państwami strefy </w:t>
      </w:r>
      <w:proofErr w:type="spellStart"/>
      <w:r w:rsidRPr="00F67DBA">
        <w:rPr>
          <w:rFonts w:eastAsia="Times New Roman"/>
        </w:rPr>
        <w:t>Schengen</w:t>
      </w:r>
      <w:proofErr w:type="spellEnd"/>
      <w:r w:rsidRPr="00F67DBA">
        <w:rPr>
          <w:rFonts w:eastAsia="Times New Roman"/>
        </w:rPr>
        <w:t xml:space="preserve">, status </w:t>
      </w:r>
      <w:proofErr w:type="spellStart"/>
      <w:r w:rsidRPr="00F67DBA">
        <w:rPr>
          <w:rFonts w:eastAsia="Times New Roman"/>
        </w:rPr>
        <w:t>UKR</w:t>
      </w:r>
      <w:proofErr w:type="spellEnd"/>
      <w:r w:rsidRPr="00F67DBA">
        <w:rPr>
          <w:rFonts w:eastAsia="Times New Roman"/>
        </w:rPr>
        <w:t xml:space="preserve"> może zostać zmieniony na podstawie oświadczenia</w:t>
      </w:r>
      <w:r w:rsidR="006F56F0" w:rsidRPr="00F67DBA">
        <w:rPr>
          <w:rFonts w:eastAsia="Times New Roman"/>
        </w:rPr>
        <w:t xml:space="preserve"> o</w:t>
      </w:r>
      <w:r w:rsidR="006F56F0">
        <w:rPr>
          <w:rFonts w:eastAsia="Times New Roman"/>
        </w:rPr>
        <w:t> </w:t>
      </w:r>
      <w:r w:rsidRPr="00F67DBA">
        <w:rPr>
          <w:rFonts w:eastAsia="Times New Roman"/>
        </w:rPr>
        <w:t>takim wyjeździe złożonego</w:t>
      </w:r>
      <w:r w:rsidR="006F56F0" w:rsidRPr="00F67DBA">
        <w:rPr>
          <w:rFonts w:eastAsia="Times New Roman"/>
        </w:rPr>
        <w:t xml:space="preserve"> w</w:t>
      </w:r>
      <w:r w:rsidR="006F56F0">
        <w:rPr>
          <w:rFonts w:eastAsia="Times New Roman"/>
        </w:rPr>
        <w:t> </w:t>
      </w:r>
      <w:r w:rsidRPr="00F67DBA">
        <w:rPr>
          <w:rFonts w:eastAsia="Times New Roman"/>
        </w:rPr>
        <w:t>dowolnym organie gminy przez cudzoziemca, któremu nadano ten status, lub osobę go reprezentującą.</w:t>
      </w:r>
    </w:p>
    <w:p w14:paraId="189DA9AF" w14:textId="77777777" w:rsidR="00080262" w:rsidRPr="00F67DBA" w:rsidRDefault="00080262" w:rsidP="00080262">
      <w:pPr>
        <w:pStyle w:val="ZUSTzmustartykuempunktem"/>
        <w:rPr>
          <w:rFonts w:eastAsia="Times New Roman"/>
        </w:rPr>
      </w:pPr>
      <w:r w:rsidRPr="00F67DBA">
        <w:rPr>
          <w:rFonts w:eastAsia="Times New Roman"/>
        </w:rPr>
        <w:t>2</w:t>
      </w:r>
      <w:r w:rsidR="00FF3689" w:rsidRPr="00F67DBA">
        <w:rPr>
          <w:rFonts w:eastAsia="Times New Roman"/>
        </w:rPr>
        <w:t>4</w:t>
      </w:r>
      <w:r w:rsidRPr="00F67DBA">
        <w:rPr>
          <w:rFonts w:eastAsia="Times New Roman"/>
        </w:rPr>
        <w:t>. Oświad</w:t>
      </w:r>
      <w:r w:rsidR="00FF3689" w:rsidRPr="00F67DBA">
        <w:rPr>
          <w:rFonts w:eastAsia="Times New Roman"/>
        </w:rPr>
        <w:t>czenie,</w:t>
      </w:r>
      <w:r w:rsidR="006F56F0" w:rsidRPr="00F67DBA">
        <w:rPr>
          <w:rFonts w:eastAsia="Times New Roman"/>
        </w:rPr>
        <w:t xml:space="preserve"> o</w:t>
      </w:r>
      <w:r w:rsidR="006F56F0">
        <w:rPr>
          <w:rFonts w:eastAsia="Times New Roman"/>
        </w:rPr>
        <w:t> </w:t>
      </w:r>
      <w:r w:rsidR="00FF3689" w:rsidRPr="00F67DBA">
        <w:rPr>
          <w:rFonts w:eastAsia="Times New Roman"/>
        </w:rPr>
        <w:t>którym mowa</w:t>
      </w:r>
      <w:r w:rsidR="00826290" w:rsidRPr="00F67DBA">
        <w:rPr>
          <w:rFonts w:eastAsia="Times New Roman"/>
        </w:rPr>
        <w:t xml:space="preserve"> w</w:t>
      </w:r>
      <w:r w:rsidR="00826290">
        <w:rPr>
          <w:rFonts w:eastAsia="Times New Roman"/>
        </w:rPr>
        <w:t> ust. </w:t>
      </w:r>
      <w:r w:rsidR="00FF3689" w:rsidRPr="00F67DBA">
        <w:rPr>
          <w:rFonts w:eastAsia="Times New Roman"/>
        </w:rPr>
        <w:t>23</w:t>
      </w:r>
      <w:r w:rsidRPr="00F67DBA">
        <w:rPr>
          <w:rFonts w:eastAsia="Times New Roman"/>
        </w:rPr>
        <w:t>, zawiera imię, nazwisko, numer PESEL cudzoziemca, któremu nadano status UKR, wskazanie kraju wyjazdu, deklarowaną datę tego wyjazdu oraz oświadczenie,</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art. </w:t>
      </w:r>
      <w:r w:rsidRPr="00F67DBA">
        <w:rPr>
          <w:rFonts w:eastAsia="Times New Roman"/>
        </w:rPr>
        <w:t>44a</w:t>
      </w:r>
      <w:r w:rsidR="00826290">
        <w:rPr>
          <w:rFonts w:eastAsia="Times New Roman"/>
        </w:rPr>
        <w:t xml:space="preserve"> ust. </w:t>
      </w:r>
      <w:r w:rsidR="00826290" w:rsidRPr="00F67DBA">
        <w:rPr>
          <w:rFonts w:eastAsia="Times New Roman"/>
        </w:rPr>
        <w:t>6</w:t>
      </w:r>
      <w:r w:rsidR="00826290">
        <w:rPr>
          <w:rFonts w:eastAsia="Times New Roman"/>
        </w:rPr>
        <w:t xml:space="preserve"> pkt </w:t>
      </w:r>
      <w:r w:rsidRPr="00F67DBA">
        <w:rPr>
          <w:rFonts w:eastAsia="Times New Roman"/>
        </w:rPr>
        <w:t>22. Kraj wyjazdu</w:t>
      </w:r>
      <w:r w:rsidR="006F56F0" w:rsidRPr="00F67DBA">
        <w:rPr>
          <w:rFonts w:eastAsia="Times New Roman"/>
        </w:rPr>
        <w:t xml:space="preserve"> i</w:t>
      </w:r>
      <w:r w:rsidR="006F56F0">
        <w:rPr>
          <w:rFonts w:eastAsia="Times New Roman"/>
        </w:rPr>
        <w:t> </w:t>
      </w:r>
      <w:r w:rsidRPr="00F67DBA">
        <w:rPr>
          <w:rFonts w:eastAsia="Times New Roman"/>
        </w:rPr>
        <w:t>data wyjazdu są rejestrowane</w:t>
      </w:r>
      <w:r w:rsidR="006F56F0" w:rsidRPr="00F67DBA">
        <w:rPr>
          <w:rFonts w:eastAsia="Times New Roman"/>
        </w:rPr>
        <w:t xml:space="preserve"> w</w:t>
      </w:r>
      <w:r w:rsidR="006F56F0">
        <w:rPr>
          <w:rFonts w:eastAsia="Times New Roman"/>
        </w:rPr>
        <w:t> </w:t>
      </w:r>
      <w:r w:rsidRPr="00F67DBA">
        <w:rPr>
          <w:rFonts w:eastAsia="Times New Roman"/>
        </w:rPr>
        <w:t xml:space="preserve">rejestrze PESEL jako wyjazd na pobyt stały lub czasowy na okres powyżej </w:t>
      </w:r>
      <w:r w:rsidR="006F56F0" w:rsidRPr="00F67DBA">
        <w:rPr>
          <w:rFonts w:eastAsia="Times New Roman"/>
        </w:rPr>
        <w:t>6</w:t>
      </w:r>
      <w:r w:rsidR="006F56F0">
        <w:rPr>
          <w:rFonts w:eastAsia="Times New Roman"/>
        </w:rPr>
        <w:t> </w:t>
      </w:r>
      <w:r w:rsidRPr="00F67DBA">
        <w:rPr>
          <w:rFonts w:eastAsia="Times New Roman"/>
        </w:rPr>
        <w:t>miesięcy.</w:t>
      </w:r>
    </w:p>
    <w:p w14:paraId="73836BF9" w14:textId="77777777" w:rsidR="0040287C" w:rsidRPr="00F67DBA" w:rsidRDefault="00080262" w:rsidP="00080262">
      <w:pPr>
        <w:pStyle w:val="ZUSTzmustartykuempunktem"/>
        <w:rPr>
          <w:rFonts w:eastAsia="Times New Roman"/>
        </w:rPr>
      </w:pPr>
      <w:r w:rsidRPr="00F67DBA">
        <w:rPr>
          <w:rFonts w:eastAsia="Times New Roman"/>
        </w:rPr>
        <w:t>2</w:t>
      </w:r>
      <w:r w:rsidR="00FF3689" w:rsidRPr="00F67DBA">
        <w:rPr>
          <w:rFonts w:eastAsia="Times New Roman"/>
        </w:rPr>
        <w:t>5</w:t>
      </w:r>
      <w:r w:rsidRPr="00F67DBA">
        <w:rPr>
          <w:rFonts w:eastAsia="Times New Roman"/>
        </w:rPr>
        <w:t xml:space="preserve">. </w:t>
      </w:r>
      <w:r w:rsidR="008B505D" w:rsidRPr="008B505D">
        <w:rPr>
          <w:rFonts w:eastAsia="Times New Roman"/>
        </w:rPr>
        <w:t>Informacja</w:t>
      </w:r>
      <w:r w:rsidR="00754411" w:rsidRPr="008B505D">
        <w:rPr>
          <w:rFonts w:eastAsia="Times New Roman"/>
        </w:rPr>
        <w:t xml:space="preserve"> o</w:t>
      </w:r>
      <w:r w:rsidR="00754411">
        <w:rPr>
          <w:rFonts w:eastAsia="Times New Roman"/>
        </w:rPr>
        <w:t> </w:t>
      </w:r>
      <w:r w:rsidR="008B505D" w:rsidRPr="008B505D">
        <w:rPr>
          <w:rFonts w:eastAsia="Times New Roman"/>
        </w:rPr>
        <w:t>oświadczeniu,</w:t>
      </w:r>
      <w:r w:rsidR="00754411" w:rsidRPr="008B505D">
        <w:rPr>
          <w:rFonts w:eastAsia="Times New Roman"/>
        </w:rPr>
        <w:t xml:space="preserve"> o</w:t>
      </w:r>
      <w:r w:rsidR="00754411">
        <w:rPr>
          <w:rFonts w:eastAsia="Times New Roman"/>
        </w:rPr>
        <w:t> </w:t>
      </w:r>
      <w:r w:rsidR="008B505D" w:rsidRPr="008B505D">
        <w:rPr>
          <w:rFonts w:eastAsia="Times New Roman"/>
        </w:rPr>
        <w:t>którym mowa</w:t>
      </w:r>
      <w:r w:rsidR="00826290" w:rsidRPr="008B505D">
        <w:rPr>
          <w:rFonts w:eastAsia="Times New Roman"/>
        </w:rPr>
        <w:t xml:space="preserve"> w</w:t>
      </w:r>
      <w:r w:rsidR="00826290">
        <w:rPr>
          <w:rFonts w:eastAsia="Times New Roman"/>
        </w:rPr>
        <w:t> ust. </w:t>
      </w:r>
      <w:r w:rsidR="008B505D" w:rsidRPr="008B505D">
        <w:rPr>
          <w:rFonts w:eastAsia="Times New Roman"/>
        </w:rPr>
        <w:t>2</w:t>
      </w:r>
      <w:r w:rsidR="00826290" w:rsidRPr="008B505D">
        <w:rPr>
          <w:rFonts w:eastAsia="Times New Roman"/>
        </w:rPr>
        <w:t>3</w:t>
      </w:r>
      <w:r w:rsidR="00826290">
        <w:rPr>
          <w:rFonts w:eastAsia="Times New Roman"/>
        </w:rPr>
        <w:t xml:space="preserve"> w </w:t>
      </w:r>
      <w:r w:rsidR="008B505D" w:rsidRPr="008B505D">
        <w:rPr>
          <w:rFonts w:eastAsia="Times New Roman"/>
        </w:rPr>
        <w:t>zakresie utraty statusu UKR</w:t>
      </w:r>
      <w:r w:rsidR="00754411" w:rsidRPr="008B505D">
        <w:rPr>
          <w:rFonts w:eastAsia="Times New Roman"/>
        </w:rPr>
        <w:t xml:space="preserve"> w</w:t>
      </w:r>
      <w:r w:rsidR="00754411">
        <w:rPr>
          <w:rFonts w:eastAsia="Times New Roman"/>
        </w:rPr>
        <w:t> </w:t>
      </w:r>
      <w:r w:rsidR="008B505D" w:rsidRPr="008B505D">
        <w:rPr>
          <w:rFonts w:eastAsia="Times New Roman"/>
        </w:rPr>
        <w:t>związku</w:t>
      </w:r>
      <w:r w:rsidR="00754411" w:rsidRPr="008B505D">
        <w:rPr>
          <w:rFonts w:eastAsia="Times New Roman"/>
        </w:rPr>
        <w:t xml:space="preserve"> z</w:t>
      </w:r>
      <w:r w:rsidR="00754411">
        <w:rPr>
          <w:rFonts w:eastAsia="Times New Roman"/>
        </w:rPr>
        <w:t> </w:t>
      </w:r>
      <w:r w:rsidR="008B505D" w:rsidRPr="008B505D">
        <w:rPr>
          <w:rFonts w:eastAsia="Times New Roman"/>
        </w:rPr>
        <w:t xml:space="preserve">wyjazdem, dacie utraty statusu UKR oraz powodzie utraty statusu UKR </w:t>
      </w:r>
      <w:r w:rsidR="00703895">
        <w:rPr>
          <w:rFonts w:eastAsia="Times New Roman"/>
        </w:rPr>
        <w:t xml:space="preserve">jest </w:t>
      </w:r>
      <w:r w:rsidR="008B505D" w:rsidRPr="008B505D">
        <w:rPr>
          <w:rFonts w:eastAsia="Times New Roman"/>
        </w:rPr>
        <w:t>przekazywana do rejestru,</w:t>
      </w:r>
      <w:r w:rsidR="00754411" w:rsidRPr="008B505D">
        <w:rPr>
          <w:rFonts w:eastAsia="Times New Roman"/>
        </w:rPr>
        <w:t xml:space="preserve"> o</w:t>
      </w:r>
      <w:r w:rsidR="00754411">
        <w:rPr>
          <w:rFonts w:eastAsia="Times New Roman"/>
        </w:rPr>
        <w:t> </w:t>
      </w:r>
      <w:r w:rsidR="008B505D" w:rsidRPr="008B505D">
        <w:rPr>
          <w:rFonts w:eastAsia="Times New Roman"/>
        </w:rPr>
        <w:t>którym mowa</w:t>
      </w:r>
      <w:r w:rsidR="00826290" w:rsidRPr="008B505D">
        <w:rPr>
          <w:rFonts w:eastAsia="Times New Roman"/>
        </w:rPr>
        <w:t xml:space="preserve"> w</w:t>
      </w:r>
      <w:r w:rsidR="00826290">
        <w:rPr>
          <w:rFonts w:eastAsia="Times New Roman"/>
        </w:rPr>
        <w:t> art. </w:t>
      </w:r>
      <w:r w:rsidR="008B505D" w:rsidRPr="008B505D">
        <w:rPr>
          <w:rFonts w:eastAsia="Times New Roman"/>
        </w:rPr>
        <w:t>110b</w:t>
      </w:r>
      <w:r w:rsidR="00826290">
        <w:rPr>
          <w:rFonts w:eastAsia="Times New Roman"/>
        </w:rPr>
        <w:t xml:space="preserve"> ust. </w:t>
      </w:r>
      <w:r w:rsidR="008B505D" w:rsidRPr="008B505D">
        <w:rPr>
          <w:rFonts w:eastAsia="Times New Roman"/>
        </w:rPr>
        <w:t>1.</w:t>
      </w:r>
    </w:p>
    <w:p w14:paraId="13D221A7" w14:textId="77777777" w:rsidR="0040287C" w:rsidRPr="00F67DBA" w:rsidRDefault="00625F74" w:rsidP="00FA2810">
      <w:pPr>
        <w:pStyle w:val="ZARTzmartartykuempunktem"/>
        <w:rPr>
          <w:rFonts w:eastAsia="Times New Roman"/>
        </w:rPr>
      </w:pPr>
      <w:r w:rsidRPr="00F67DBA">
        <w:t>Art. 44b.</w:t>
      </w:r>
      <w:r w:rsidRPr="00F67DBA">
        <w:rPr>
          <w:rFonts w:eastAsia="Times New Roman"/>
        </w:rPr>
        <w:t xml:space="preserve"> </w:t>
      </w:r>
      <w:r w:rsidR="00191184" w:rsidRPr="00F67DBA">
        <w:rPr>
          <w:rFonts w:eastAsia="Times New Roman"/>
        </w:rPr>
        <w:t>1</w:t>
      </w:r>
      <w:r w:rsidR="004E389E" w:rsidRPr="00F67DBA">
        <w:rPr>
          <w:rFonts w:eastAsia="Times New Roman"/>
        </w:rPr>
        <w:t>. S</w:t>
      </w:r>
      <w:r w:rsidR="0040287C" w:rsidRPr="00F67DBA">
        <w:rPr>
          <w:rFonts w:eastAsia="Times New Roman"/>
        </w:rPr>
        <w:t>tatus UKR może zostać ponownie nadany na skutek ponownego złożenia wniosku,</w:t>
      </w:r>
      <w:r w:rsidR="006F56F0" w:rsidRPr="00F67DBA">
        <w:rPr>
          <w:rFonts w:eastAsia="Times New Roman"/>
        </w:rPr>
        <w:t xml:space="preserve"> o</w:t>
      </w:r>
      <w:r w:rsidR="006F56F0">
        <w:rPr>
          <w:rFonts w:eastAsia="Times New Roman"/>
        </w:rPr>
        <w:t> </w:t>
      </w:r>
      <w:r w:rsidR="0040287C" w:rsidRPr="00F67DBA">
        <w:rPr>
          <w:rFonts w:eastAsia="Times New Roman"/>
        </w:rPr>
        <w:t>którym mowa</w:t>
      </w:r>
      <w:r w:rsidR="00826290" w:rsidRPr="00F67DBA">
        <w:rPr>
          <w:rFonts w:eastAsia="Times New Roman"/>
        </w:rPr>
        <w:t xml:space="preserve"> w</w:t>
      </w:r>
      <w:r w:rsidR="00826290">
        <w:rPr>
          <w:rFonts w:eastAsia="Times New Roman"/>
        </w:rPr>
        <w:t> art. </w:t>
      </w:r>
      <w:r w:rsidR="0040287C" w:rsidRPr="00F67DBA">
        <w:rPr>
          <w:rFonts w:eastAsia="Times New Roman"/>
        </w:rPr>
        <w:t>44a</w:t>
      </w:r>
      <w:r w:rsidR="00826290">
        <w:rPr>
          <w:rFonts w:eastAsia="Times New Roman"/>
        </w:rPr>
        <w:t xml:space="preserve"> ust. </w:t>
      </w:r>
      <w:r w:rsidR="0040287C" w:rsidRPr="00F67DBA">
        <w:rPr>
          <w:rFonts w:eastAsia="Times New Roman"/>
        </w:rPr>
        <w:t xml:space="preserve">1. Danych </w:t>
      </w:r>
      <w:r w:rsidR="0022195F" w:rsidRPr="00F67DBA">
        <w:rPr>
          <w:rFonts w:eastAsia="Times New Roman"/>
        </w:rPr>
        <w:t xml:space="preserve">beneficjenta ochrony czasowej </w:t>
      </w:r>
      <w:r w:rsidR="0040287C" w:rsidRPr="00F67DBA">
        <w:rPr>
          <w:rFonts w:eastAsia="Times New Roman"/>
        </w:rPr>
        <w:t>nie wprowadza się ponownie do rejestru,</w:t>
      </w:r>
      <w:r w:rsidR="006F56F0" w:rsidRPr="00F67DBA">
        <w:rPr>
          <w:rFonts w:eastAsia="Times New Roman"/>
        </w:rPr>
        <w:t xml:space="preserve"> o</w:t>
      </w:r>
      <w:r w:rsidR="006F56F0">
        <w:rPr>
          <w:rFonts w:eastAsia="Times New Roman"/>
        </w:rPr>
        <w:t> </w:t>
      </w:r>
      <w:r w:rsidR="0040287C" w:rsidRPr="00F67DBA">
        <w:rPr>
          <w:rFonts w:eastAsia="Times New Roman"/>
        </w:rPr>
        <w:t>którym mowa</w:t>
      </w:r>
      <w:r w:rsidR="00826290" w:rsidRPr="00F67DBA">
        <w:rPr>
          <w:rFonts w:eastAsia="Times New Roman"/>
        </w:rPr>
        <w:t xml:space="preserve"> w</w:t>
      </w:r>
      <w:r w:rsidR="00826290">
        <w:rPr>
          <w:rFonts w:eastAsia="Times New Roman"/>
        </w:rPr>
        <w:t> art. </w:t>
      </w:r>
      <w:r w:rsidR="0040287C" w:rsidRPr="00F67DBA">
        <w:rPr>
          <w:rFonts w:eastAsia="Times New Roman"/>
        </w:rPr>
        <w:t>44c</w:t>
      </w:r>
      <w:r w:rsidR="00826290">
        <w:rPr>
          <w:rFonts w:eastAsia="Times New Roman"/>
        </w:rPr>
        <w:t xml:space="preserve"> ust. </w:t>
      </w:r>
      <w:r w:rsidR="0040287C" w:rsidRPr="00F67DBA">
        <w:rPr>
          <w:rFonts w:eastAsia="Times New Roman"/>
        </w:rPr>
        <w:t>1,</w:t>
      </w:r>
      <w:r w:rsidR="006F56F0" w:rsidRPr="00F67DBA">
        <w:rPr>
          <w:rFonts w:eastAsia="Times New Roman"/>
        </w:rPr>
        <w:t xml:space="preserve"> z</w:t>
      </w:r>
      <w:r w:rsidR="006F56F0">
        <w:rPr>
          <w:rFonts w:eastAsia="Times New Roman"/>
        </w:rPr>
        <w:t> </w:t>
      </w:r>
      <w:r w:rsidR="0040287C" w:rsidRPr="00F67DBA">
        <w:rPr>
          <w:rFonts w:eastAsia="Times New Roman"/>
        </w:rPr>
        <w:t>wyjątkiem odcisków palców, jeżeli nie pobrano ich przy nadaniu numeru PESEL, oraz fotografii, jeżeli wizerunek osoby uległ zmianie</w:t>
      </w:r>
      <w:r w:rsidR="006F56F0" w:rsidRPr="00F67DBA">
        <w:rPr>
          <w:rFonts w:eastAsia="Times New Roman"/>
        </w:rPr>
        <w:t xml:space="preserve"> w</w:t>
      </w:r>
      <w:r w:rsidR="006F56F0">
        <w:rPr>
          <w:rFonts w:eastAsia="Times New Roman"/>
        </w:rPr>
        <w:t> </w:t>
      </w:r>
      <w:r w:rsidR="0040287C" w:rsidRPr="00F67DBA">
        <w:rPr>
          <w:rFonts w:eastAsia="Times New Roman"/>
        </w:rPr>
        <w:t xml:space="preserve">sposób utrudniający ustalenie jej </w:t>
      </w:r>
      <w:r w:rsidR="0040287C" w:rsidRPr="00F67DBA">
        <w:rPr>
          <w:rFonts w:eastAsia="Times New Roman"/>
        </w:rPr>
        <w:lastRenderedPageBreak/>
        <w:t>tożsamości. Datą ponownego nadania statusu UKR jest data ponownego wjazdu na terytorium Rzeczypospolitej Polskiej.</w:t>
      </w:r>
    </w:p>
    <w:p w14:paraId="7F61B03F" w14:textId="77777777" w:rsidR="0040287C" w:rsidRPr="00F67DBA" w:rsidRDefault="00191184" w:rsidP="00FA2810">
      <w:pPr>
        <w:pStyle w:val="ZUSTzmustartykuempunktem"/>
        <w:rPr>
          <w:rFonts w:eastAsia="Times New Roman"/>
        </w:rPr>
      </w:pPr>
      <w:r w:rsidRPr="00F67DBA">
        <w:rPr>
          <w:rFonts w:eastAsia="Times New Roman"/>
        </w:rPr>
        <w:t>2</w:t>
      </w:r>
      <w:r w:rsidR="0040287C" w:rsidRPr="00F67DBA">
        <w:rPr>
          <w:rFonts w:eastAsia="Times New Roman"/>
        </w:rPr>
        <w:t>. Informacja,</w:t>
      </w:r>
      <w:r w:rsidR="006F56F0" w:rsidRPr="00F67DBA">
        <w:rPr>
          <w:rFonts w:eastAsia="Times New Roman"/>
        </w:rPr>
        <w:t xml:space="preserve"> o</w:t>
      </w:r>
      <w:r w:rsidR="006F56F0">
        <w:rPr>
          <w:rFonts w:eastAsia="Times New Roman"/>
        </w:rPr>
        <w:t> </w:t>
      </w:r>
      <w:r w:rsidR="0040287C" w:rsidRPr="00F67DBA">
        <w:rPr>
          <w:rFonts w:eastAsia="Times New Roman"/>
        </w:rPr>
        <w:t>której mowa</w:t>
      </w:r>
      <w:r w:rsidR="00826290" w:rsidRPr="00F67DBA">
        <w:rPr>
          <w:rFonts w:eastAsia="Times New Roman"/>
        </w:rPr>
        <w:t xml:space="preserve"> w</w:t>
      </w:r>
      <w:r w:rsidR="00826290">
        <w:rPr>
          <w:rFonts w:eastAsia="Times New Roman"/>
        </w:rPr>
        <w:t> ust. </w:t>
      </w:r>
      <w:r w:rsidRPr="00F67DBA">
        <w:rPr>
          <w:rFonts w:eastAsia="Times New Roman"/>
        </w:rPr>
        <w:t>1</w:t>
      </w:r>
      <w:r w:rsidR="0040287C" w:rsidRPr="00F67DBA">
        <w:rPr>
          <w:rFonts w:eastAsia="Times New Roman"/>
        </w:rPr>
        <w:t>, przekazywana jest do rejestru,</w:t>
      </w:r>
      <w:r w:rsidR="006F56F0" w:rsidRPr="00F67DBA">
        <w:rPr>
          <w:rFonts w:eastAsia="Times New Roman"/>
        </w:rPr>
        <w:t xml:space="preserve"> o</w:t>
      </w:r>
      <w:r w:rsidR="006F56F0">
        <w:rPr>
          <w:rFonts w:eastAsia="Times New Roman"/>
        </w:rPr>
        <w:t> </w:t>
      </w:r>
      <w:r w:rsidR="0040287C" w:rsidRPr="00F67DBA">
        <w:rPr>
          <w:rFonts w:eastAsia="Times New Roman"/>
        </w:rPr>
        <w:t>którym mowa</w:t>
      </w:r>
      <w:r w:rsidR="00826290" w:rsidRPr="00F67DBA">
        <w:rPr>
          <w:rFonts w:eastAsia="Times New Roman"/>
        </w:rPr>
        <w:t xml:space="preserve"> w</w:t>
      </w:r>
      <w:r w:rsidR="00826290">
        <w:rPr>
          <w:rFonts w:eastAsia="Times New Roman"/>
        </w:rPr>
        <w:t> art. </w:t>
      </w:r>
      <w:r w:rsidRPr="00F67DBA">
        <w:rPr>
          <w:rFonts w:eastAsia="Times New Roman"/>
        </w:rPr>
        <w:t>110b</w:t>
      </w:r>
      <w:r w:rsidR="00826290">
        <w:rPr>
          <w:rFonts w:eastAsia="Times New Roman"/>
        </w:rPr>
        <w:t xml:space="preserve"> ust. </w:t>
      </w:r>
      <w:r w:rsidR="006F56F0" w:rsidRPr="00F67DBA">
        <w:rPr>
          <w:rFonts w:eastAsia="Times New Roman"/>
        </w:rPr>
        <w:t>1</w:t>
      </w:r>
      <w:r w:rsidR="006F56F0">
        <w:rPr>
          <w:rFonts w:eastAsia="Times New Roman"/>
        </w:rPr>
        <w:t> </w:t>
      </w:r>
      <w:r w:rsidRPr="00F67DBA">
        <w:rPr>
          <w:rFonts w:eastAsia="Times New Roman"/>
        </w:rPr>
        <w:t>ustawy</w:t>
      </w:r>
      <w:r w:rsidR="006F56F0" w:rsidRPr="00F67DBA">
        <w:rPr>
          <w:rFonts w:eastAsia="Times New Roman"/>
        </w:rPr>
        <w:t xml:space="preserve"> z</w:t>
      </w:r>
      <w:r w:rsidR="006F56F0">
        <w:rPr>
          <w:rFonts w:eastAsia="Times New Roman"/>
        </w:rPr>
        <w:t> </w:t>
      </w:r>
      <w:r w:rsidR="005F0C8E" w:rsidRPr="00F67DBA">
        <w:rPr>
          <w:rFonts w:eastAsia="Times New Roman"/>
        </w:rPr>
        <w:t>dnia 1</w:t>
      </w:r>
      <w:r w:rsidR="006F56F0" w:rsidRPr="00F67DBA">
        <w:rPr>
          <w:rFonts w:eastAsia="Times New Roman"/>
        </w:rPr>
        <w:t>3</w:t>
      </w:r>
      <w:r w:rsidR="006F56F0">
        <w:rPr>
          <w:rFonts w:eastAsia="Times New Roman"/>
        </w:rPr>
        <w:t> </w:t>
      </w:r>
      <w:r w:rsidR="005F0C8E" w:rsidRPr="00F67DBA">
        <w:rPr>
          <w:rFonts w:eastAsia="Times New Roman"/>
        </w:rPr>
        <w:t>czerwca 200</w:t>
      </w:r>
      <w:r w:rsidR="006F56F0" w:rsidRPr="00F67DBA">
        <w:rPr>
          <w:rFonts w:eastAsia="Times New Roman"/>
        </w:rPr>
        <w:t>3</w:t>
      </w:r>
      <w:r w:rsidR="006F56F0">
        <w:rPr>
          <w:rFonts w:eastAsia="Times New Roman"/>
        </w:rPr>
        <w:t> </w:t>
      </w:r>
      <w:r w:rsidR="005F0C8E" w:rsidRPr="00F67DBA">
        <w:rPr>
          <w:rFonts w:eastAsia="Times New Roman"/>
        </w:rPr>
        <w:t>r.</w:t>
      </w:r>
      <w:r w:rsidR="006F56F0" w:rsidRPr="00F67DBA">
        <w:rPr>
          <w:rFonts w:eastAsia="Times New Roman"/>
        </w:rPr>
        <w:t xml:space="preserve"> o</w:t>
      </w:r>
      <w:r w:rsidR="006F56F0">
        <w:rPr>
          <w:rFonts w:eastAsia="Times New Roman"/>
        </w:rPr>
        <w:t> </w:t>
      </w:r>
      <w:r w:rsidRPr="00F67DBA">
        <w:rPr>
          <w:rFonts w:eastAsia="Times New Roman"/>
        </w:rPr>
        <w:t>udzielaniu cudzoziemcom ochrony na terytorium Rzeczypospolitej Polskiej.</w:t>
      </w:r>
    </w:p>
    <w:p w14:paraId="61B36402" w14:textId="77777777" w:rsidR="0040287C" w:rsidRPr="00F67DBA" w:rsidRDefault="00191184" w:rsidP="00FA2810">
      <w:pPr>
        <w:pStyle w:val="ZUSTzmustartykuempunktem"/>
        <w:rPr>
          <w:rFonts w:eastAsia="Times New Roman"/>
        </w:rPr>
      </w:pPr>
      <w:r w:rsidRPr="00F67DBA">
        <w:rPr>
          <w:rFonts w:eastAsia="Times New Roman"/>
        </w:rPr>
        <w:t>3</w:t>
      </w:r>
      <w:r w:rsidR="0040287C" w:rsidRPr="00F67DBA">
        <w:rPr>
          <w:rFonts w:eastAsia="Times New Roman"/>
        </w:rPr>
        <w:t>.</w:t>
      </w:r>
      <w:r w:rsidR="006F56F0" w:rsidRPr="00F67DBA">
        <w:rPr>
          <w:rFonts w:eastAsia="Times New Roman"/>
        </w:rPr>
        <w:t xml:space="preserve"> W</w:t>
      </w:r>
      <w:r w:rsidR="006F56F0">
        <w:rPr>
          <w:rFonts w:eastAsia="Times New Roman"/>
        </w:rPr>
        <w:t> </w:t>
      </w:r>
      <w:r w:rsidR="0040287C" w:rsidRPr="00F67DBA">
        <w:rPr>
          <w:rFonts w:eastAsia="Times New Roman"/>
        </w:rPr>
        <w:t>przypadku ujawnienia, że obywatelowi państwa członkowskiego Unii Europejskiej został nadany numer PESEL na podstawie</w:t>
      </w:r>
      <w:r w:rsidR="00826290">
        <w:rPr>
          <w:rFonts w:eastAsia="Times New Roman"/>
        </w:rPr>
        <w:t xml:space="preserve"> art. </w:t>
      </w:r>
      <w:r w:rsidR="0040287C" w:rsidRPr="00F67DBA">
        <w:rPr>
          <w:rFonts w:eastAsia="Times New Roman"/>
        </w:rPr>
        <w:t>44a</w:t>
      </w:r>
      <w:r w:rsidR="00826290">
        <w:rPr>
          <w:rFonts w:eastAsia="Times New Roman"/>
        </w:rPr>
        <w:t xml:space="preserve"> ust. </w:t>
      </w:r>
      <w:r w:rsidR="00826290" w:rsidRPr="00F67DBA">
        <w:rPr>
          <w:rFonts w:eastAsia="Times New Roman"/>
        </w:rPr>
        <w:t>1</w:t>
      </w:r>
      <w:r w:rsidR="00826290">
        <w:rPr>
          <w:rFonts w:eastAsia="Times New Roman"/>
        </w:rPr>
        <w:t xml:space="preserve"> lub</w:t>
      </w:r>
      <w:r w:rsidR="0040287C" w:rsidRPr="00F67DBA">
        <w:rPr>
          <w:rFonts w:eastAsia="Times New Roman"/>
        </w:rPr>
        <w:t xml:space="preserve"> że takiemu obywatelowi został nadany status UKR na podstawie</w:t>
      </w:r>
      <w:r w:rsidR="00826290">
        <w:rPr>
          <w:rFonts w:eastAsia="Times New Roman"/>
        </w:rPr>
        <w:t xml:space="preserve"> art. </w:t>
      </w:r>
      <w:r w:rsidR="0040287C" w:rsidRPr="00F67DBA">
        <w:rPr>
          <w:rFonts w:eastAsia="Times New Roman"/>
        </w:rPr>
        <w:t>44a</w:t>
      </w:r>
      <w:r w:rsidR="00826290">
        <w:rPr>
          <w:rFonts w:eastAsia="Times New Roman"/>
        </w:rPr>
        <w:t xml:space="preserve"> ust. </w:t>
      </w:r>
      <w:r w:rsidR="0040287C" w:rsidRPr="00F67DBA">
        <w:rPr>
          <w:rFonts w:eastAsia="Times New Roman"/>
        </w:rPr>
        <w:t>2, status UKR jest zmieniany na status,</w:t>
      </w:r>
      <w:r w:rsidR="006F56F0" w:rsidRPr="00F67DBA">
        <w:rPr>
          <w:rFonts w:eastAsia="Times New Roman"/>
        </w:rPr>
        <w:t xml:space="preserve"> o</w:t>
      </w:r>
      <w:r w:rsidR="006F56F0">
        <w:rPr>
          <w:rFonts w:eastAsia="Times New Roman"/>
        </w:rPr>
        <w:t> </w:t>
      </w:r>
      <w:r w:rsidR="0040287C" w:rsidRPr="00F67DBA">
        <w:rPr>
          <w:rFonts w:eastAsia="Times New Roman"/>
        </w:rPr>
        <w:t>którym mowa</w:t>
      </w:r>
      <w:r w:rsidR="00826290" w:rsidRPr="00F67DBA">
        <w:rPr>
          <w:rFonts w:eastAsia="Times New Roman"/>
        </w:rPr>
        <w:t xml:space="preserve"> w</w:t>
      </w:r>
      <w:r w:rsidR="00826290">
        <w:rPr>
          <w:rFonts w:eastAsia="Times New Roman"/>
        </w:rPr>
        <w:t> art. </w:t>
      </w:r>
      <w:r w:rsidR="00826290" w:rsidRPr="00F67DBA">
        <w:rPr>
          <w:rFonts w:eastAsia="Times New Roman"/>
        </w:rPr>
        <w:t>8</w:t>
      </w:r>
      <w:r w:rsidR="00826290">
        <w:rPr>
          <w:rFonts w:eastAsia="Times New Roman"/>
        </w:rPr>
        <w:t xml:space="preserve"> pkt </w:t>
      </w:r>
      <w:r w:rsidR="0040287C" w:rsidRPr="00F67DBA">
        <w:rPr>
          <w:rFonts w:eastAsia="Times New Roman"/>
        </w:rPr>
        <w:t>24a</w:t>
      </w:r>
      <w:r w:rsidR="00826290">
        <w:rPr>
          <w:rFonts w:eastAsia="Times New Roman"/>
        </w:rPr>
        <w:t xml:space="preserve"> lit. </w:t>
      </w:r>
      <w:r w:rsidR="0040287C" w:rsidRPr="00F67DBA">
        <w:rPr>
          <w:rFonts w:eastAsia="Times New Roman"/>
        </w:rPr>
        <w:t>a. Zmiany statusu dokonuje dowolny organ gminy. Datą zmiany statusu jest data nadania statusu UKR.</w:t>
      </w:r>
    </w:p>
    <w:p w14:paraId="3A109C22" w14:textId="77777777" w:rsidR="0040287C" w:rsidRPr="00F67DBA" w:rsidRDefault="00191184" w:rsidP="00FA2810">
      <w:pPr>
        <w:pStyle w:val="ZUSTzmustartykuempunktem"/>
        <w:rPr>
          <w:rFonts w:eastAsia="Times New Roman"/>
        </w:rPr>
      </w:pPr>
      <w:r w:rsidRPr="00F67DBA">
        <w:rPr>
          <w:rFonts w:eastAsia="Times New Roman"/>
        </w:rPr>
        <w:t>4</w:t>
      </w:r>
      <w:r w:rsidR="0040287C" w:rsidRPr="00F67DBA">
        <w:rPr>
          <w:rFonts w:eastAsia="Times New Roman"/>
        </w:rPr>
        <w:t>.</w:t>
      </w:r>
      <w:r w:rsidR="006F56F0" w:rsidRPr="00F67DBA">
        <w:rPr>
          <w:rFonts w:eastAsia="Times New Roman"/>
        </w:rPr>
        <w:t xml:space="preserve"> W</w:t>
      </w:r>
      <w:r w:rsidR="006F56F0">
        <w:rPr>
          <w:rFonts w:eastAsia="Times New Roman"/>
        </w:rPr>
        <w:t> </w:t>
      </w:r>
      <w:r w:rsidR="0040287C" w:rsidRPr="00F67DBA">
        <w:rPr>
          <w:rFonts w:eastAsia="Times New Roman"/>
        </w:rPr>
        <w:t>przypadku ujawnienia, że osobie, która posiadała jeden</w:t>
      </w:r>
      <w:r w:rsidR="006F56F0" w:rsidRPr="00F67DBA">
        <w:rPr>
          <w:rFonts w:eastAsia="Times New Roman"/>
        </w:rPr>
        <w:t xml:space="preserve"> z</w:t>
      </w:r>
      <w:r w:rsidR="006F56F0">
        <w:rPr>
          <w:rFonts w:eastAsia="Times New Roman"/>
        </w:rPr>
        <w:t> </w:t>
      </w:r>
      <w:r w:rsidR="0040287C" w:rsidRPr="00F67DBA">
        <w:rPr>
          <w:rFonts w:eastAsia="Times New Roman"/>
        </w:rPr>
        <w:t>dokumentów potwierdzających uprawnienie,</w:t>
      </w:r>
      <w:r w:rsidR="006F56F0" w:rsidRPr="00F67DBA">
        <w:rPr>
          <w:rFonts w:eastAsia="Times New Roman"/>
        </w:rPr>
        <w:t xml:space="preserve"> o</w:t>
      </w:r>
      <w:r w:rsidR="006F56F0">
        <w:rPr>
          <w:rFonts w:eastAsia="Times New Roman"/>
        </w:rPr>
        <w:t> </w:t>
      </w:r>
      <w:r w:rsidR="0040287C" w:rsidRPr="00F67DBA">
        <w:rPr>
          <w:rFonts w:eastAsia="Times New Roman"/>
        </w:rPr>
        <w:t>którym mowa</w:t>
      </w:r>
      <w:r w:rsidR="00826290" w:rsidRPr="00F67DBA">
        <w:rPr>
          <w:rFonts w:eastAsia="Times New Roman"/>
        </w:rPr>
        <w:t xml:space="preserve"> w</w:t>
      </w:r>
      <w:r w:rsidR="00826290">
        <w:rPr>
          <w:rFonts w:eastAsia="Times New Roman"/>
        </w:rPr>
        <w:t> art. </w:t>
      </w:r>
      <w:r w:rsidR="00866374" w:rsidRPr="00F67DBA">
        <w:rPr>
          <w:rFonts w:eastAsia="Times New Roman"/>
        </w:rPr>
        <w:t>109</w:t>
      </w:r>
      <w:r w:rsidR="00DB7C84" w:rsidRPr="00F67DBA">
        <w:rPr>
          <w:rFonts w:eastAsia="Times New Roman"/>
        </w:rPr>
        <w:t>b</w:t>
      </w:r>
      <w:r w:rsidR="00826290">
        <w:rPr>
          <w:rFonts w:eastAsia="Times New Roman"/>
        </w:rPr>
        <w:t xml:space="preserve"> pkt </w:t>
      </w:r>
      <w:r w:rsidR="006F56F0" w:rsidRPr="00F67DBA">
        <w:rPr>
          <w:rFonts w:eastAsia="Times New Roman"/>
        </w:rPr>
        <w:t>4</w:t>
      </w:r>
      <w:r w:rsidR="006F56F0">
        <w:rPr>
          <w:rFonts w:eastAsia="Times New Roman"/>
        </w:rPr>
        <w:t> </w:t>
      </w:r>
      <w:r w:rsidR="00866374" w:rsidRPr="00F67DBA">
        <w:rPr>
          <w:rFonts w:cs="Times"/>
          <w:szCs w:val="24"/>
        </w:rPr>
        <w:t>ustawy</w:t>
      </w:r>
      <w:r w:rsidR="006F56F0" w:rsidRPr="00F67DBA">
        <w:rPr>
          <w:rFonts w:cs="Times"/>
          <w:szCs w:val="24"/>
        </w:rPr>
        <w:t xml:space="preserve"> z</w:t>
      </w:r>
      <w:r w:rsidR="006F56F0">
        <w:rPr>
          <w:rFonts w:cs="Times"/>
          <w:szCs w:val="24"/>
        </w:rPr>
        <w:t> </w:t>
      </w:r>
      <w:r w:rsidR="00866374" w:rsidRPr="00F67DBA">
        <w:rPr>
          <w:rFonts w:cs="Times"/>
          <w:szCs w:val="24"/>
        </w:rPr>
        <w:t>dnia 1</w:t>
      </w:r>
      <w:r w:rsidR="006F56F0" w:rsidRPr="00F67DBA">
        <w:rPr>
          <w:rFonts w:cs="Times"/>
          <w:szCs w:val="24"/>
        </w:rPr>
        <w:t>3</w:t>
      </w:r>
      <w:r w:rsidR="006F56F0">
        <w:rPr>
          <w:rFonts w:cs="Times"/>
          <w:szCs w:val="24"/>
        </w:rPr>
        <w:t> </w:t>
      </w:r>
      <w:r w:rsidR="00866374" w:rsidRPr="00F67DBA">
        <w:rPr>
          <w:rFonts w:cs="Times"/>
          <w:szCs w:val="24"/>
        </w:rPr>
        <w:t>czerwca 200</w:t>
      </w:r>
      <w:r w:rsidR="006F56F0" w:rsidRPr="00F67DBA">
        <w:rPr>
          <w:rFonts w:cs="Times"/>
          <w:szCs w:val="24"/>
        </w:rPr>
        <w:t>3</w:t>
      </w:r>
      <w:r w:rsidR="006F56F0">
        <w:rPr>
          <w:rFonts w:cs="Times"/>
          <w:szCs w:val="24"/>
        </w:rPr>
        <w:t> </w:t>
      </w:r>
      <w:r w:rsidR="00866374" w:rsidRPr="00F67DBA">
        <w:rPr>
          <w:rFonts w:cs="Times"/>
          <w:szCs w:val="24"/>
        </w:rPr>
        <w:t>r.</w:t>
      </w:r>
      <w:r w:rsidR="006F56F0" w:rsidRPr="00F67DBA">
        <w:rPr>
          <w:rFonts w:cs="Times"/>
          <w:szCs w:val="24"/>
        </w:rPr>
        <w:t xml:space="preserve"> o</w:t>
      </w:r>
      <w:r w:rsidR="006F56F0">
        <w:rPr>
          <w:rFonts w:cs="Times"/>
          <w:szCs w:val="24"/>
        </w:rPr>
        <w:t> </w:t>
      </w:r>
      <w:r w:rsidR="00866374" w:rsidRPr="00F67DBA">
        <w:rPr>
          <w:rFonts w:cs="Times"/>
          <w:szCs w:val="24"/>
        </w:rPr>
        <w:t>udzielaniu cudzoziemcom ochrony na terytorium Rzeczypospolitej Polskiej</w:t>
      </w:r>
      <w:r w:rsidR="0040287C" w:rsidRPr="00F67DBA">
        <w:rPr>
          <w:rFonts w:eastAsia="Times New Roman"/>
        </w:rPr>
        <w:t>, został nadany numer PESEL na podstawie</w:t>
      </w:r>
      <w:r w:rsidR="00826290">
        <w:rPr>
          <w:rFonts w:eastAsia="Times New Roman"/>
        </w:rPr>
        <w:t xml:space="preserve"> art. </w:t>
      </w:r>
      <w:r w:rsidR="0040287C" w:rsidRPr="00F67DBA">
        <w:rPr>
          <w:rFonts w:eastAsia="Times New Roman"/>
        </w:rPr>
        <w:t>44a</w:t>
      </w:r>
      <w:r w:rsidR="00826290">
        <w:rPr>
          <w:rFonts w:eastAsia="Times New Roman"/>
        </w:rPr>
        <w:t xml:space="preserve"> ust. </w:t>
      </w:r>
      <w:r w:rsidR="00826290" w:rsidRPr="00F67DBA">
        <w:rPr>
          <w:rFonts w:eastAsia="Times New Roman"/>
        </w:rPr>
        <w:t>1</w:t>
      </w:r>
      <w:r w:rsidR="00826290">
        <w:rPr>
          <w:rFonts w:eastAsia="Times New Roman"/>
        </w:rPr>
        <w:t xml:space="preserve"> lub</w:t>
      </w:r>
      <w:r w:rsidR="0040287C" w:rsidRPr="00F67DBA">
        <w:rPr>
          <w:rFonts w:eastAsia="Times New Roman"/>
        </w:rPr>
        <w:t xml:space="preserve"> że takiej osobie został nadany status UKR na podstawie</w:t>
      </w:r>
      <w:r w:rsidR="00826290">
        <w:rPr>
          <w:rFonts w:eastAsia="Times New Roman"/>
        </w:rPr>
        <w:t xml:space="preserve"> art. </w:t>
      </w:r>
      <w:r w:rsidR="0040287C" w:rsidRPr="00F67DBA">
        <w:rPr>
          <w:rFonts w:eastAsia="Times New Roman"/>
        </w:rPr>
        <w:t>44a</w:t>
      </w:r>
      <w:r w:rsidR="00826290">
        <w:rPr>
          <w:rFonts w:eastAsia="Times New Roman"/>
        </w:rPr>
        <w:t xml:space="preserve"> ust. </w:t>
      </w:r>
      <w:r w:rsidR="0040287C" w:rsidRPr="00F67DBA">
        <w:rPr>
          <w:rFonts w:eastAsia="Times New Roman"/>
        </w:rPr>
        <w:t>2, status UKR zmienia się na status,</w:t>
      </w:r>
      <w:r w:rsidR="006F56F0" w:rsidRPr="00F67DBA">
        <w:rPr>
          <w:rFonts w:eastAsia="Times New Roman"/>
        </w:rPr>
        <w:t xml:space="preserve"> o</w:t>
      </w:r>
      <w:r w:rsidR="006F56F0">
        <w:rPr>
          <w:rFonts w:eastAsia="Times New Roman"/>
        </w:rPr>
        <w:t> </w:t>
      </w:r>
      <w:r w:rsidR="0040287C" w:rsidRPr="00F67DBA">
        <w:rPr>
          <w:rFonts w:eastAsia="Times New Roman"/>
        </w:rPr>
        <w:t>którym mowa</w:t>
      </w:r>
      <w:r w:rsidR="00826290" w:rsidRPr="00F67DBA">
        <w:rPr>
          <w:rFonts w:eastAsia="Times New Roman"/>
        </w:rPr>
        <w:t xml:space="preserve"> w</w:t>
      </w:r>
      <w:r w:rsidR="00826290">
        <w:rPr>
          <w:rFonts w:eastAsia="Times New Roman"/>
        </w:rPr>
        <w:t> art. </w:t>
      </w:r>
      <w:r w:rsidR="00826290" w:rsidRPr="00F67DBA">
        <w:rPr>
          <w:rFonts w:eastAsia="Times New Roman"/>
        </w:rPr>
        <w:t>8</w:t>
      </w:r>
      <w:r w:rsidR="00826290">
        <w:rPr>
          <w:rFonts w:eastAsia="Times New Roman"/>
        </w:rPr>
        <w:t xml:space="preserve"> pkt </w:t>
      </w:r>
      <w:r w:rsidR="0040287C" w:rsidRPr="00F67DBA">
        <w:rPr>
          <w:rFonts w:eastAsia="Times New Roman"/>
        </w:rPr>
        <w:t>24a</w:t>
      </w:r>
      <w:r w:rsidR="00826290">
        <w:rPr>
          <w:rFonts w:eastAsia="Times New Roman"/>
        </w:rPr>
        <w:t xml:space="preserve"> lit. </w:t>
      </w:r>
      <w:r w:rsidR="0040287C" w:rsidRPr="00F67DBA">
        <w:rPr>
          <w:rFonts w:eastAsia="Times New Roman"/>
        </w:rPr>
        <w:t>c. Zmiany statusu dokonuje dowolny organ gminy. Datą zmiany statusu jest data nadania statusu UKR.</w:t>
      </w:r>
    </w:p>
    <w:p w14:paraId="2A42A469" w14:textId="77777777" w:rsidR="0022195F" w:rsidRPr="00F67DBA" w:rsidRDefault="00191184" w:rsidP="00FA2810">
      <w:pPr>
        <w:pStyle w:val="ZUSTzmustartykuempunktem"/>
        <w:rPr>
          <w:rFonts w:eastAsia="Times New Roman"/>
        </w:rPr>
      </w:pPr>
      <w:r w:rsidRPr="00F67DBA">
        <w:rPr>
          <w:rFonts w:eastAsia="Times New Roman"/>
        </w:rPr>
        <w:t>5</w:t>
      </w:r>
      <w:r w:rsidR="0040287C" w:rsidRPr="00F67DBA">
        <w:rPr>
          <w:rFonts w:eastAsia="Times New Roman"/>
        </w:rPr>
        <w:t>.</w:t>
      </w:r>
      <w:r w:rsidR="00B52F79">
        <w:rPr>
          <w:rFonts w:eastAsia="Times New Roman"/>
        </w:rPr>
        <w:t xml:space="preserve"> </w:t>
      </w:r>
      <w:r w:rsidR="0040287C" w:rsidRPr="00F67DBA">
        <w:rPr>
          <w:rFonts w:eastAsia="Times New Roman"/>
        </w:rPr>
        <w:t>Dane,</w:t>
      </w:r>
      <w:r w:rsidR="006F56F0" w:rsidRPr="00F67DBA">
        <w:rPr>
          <w:rFonts w:eastAsia="Times New Roman"/>
        </w:rPr>
        <w:t xml:space="preserve"> o</w:t>
      </w:r>
      <w:r w:rsidR="006F56F0">
        <w:rPr>
          <w:rFonts w:eastAsia="Times New Roman"/>
        </w:rPr>
        <w:t> </w:t>
      </w:r>
      <w:r w:rsidR="0040287C" w:rsidRPr="00F67DBA">
        <w:rPr>
          <w:rFonts w:eastAsia="Times New Roman"/>
        </w:rPr>
        <w:t>których mowa</w:t>
      </w:r>
      <w:r w:rsidR="00826290" w:rsidRPr="00F67DBA">
        <w:rPr>
          <w:rFonts w:eastAsia="Times New Roman"/>
        </w:rPr>
        <w:t xml:space="preserve"> w</w:t>
      </w:r>
      <w:r w:rsidR="00826290">
        <w:rPr>
          <w:rFonts w:eastAsia="Times New Roman"/>
        </w:rPr>
        <w:t> art. </w:t>
      </w:r>
      <w:r w:rsidR="00826290" w:rsidRPr="00F67DBA">
        <w:rPr>
          <w:rFonts w:eastAsia="Times New Roman"/>
        </w:rPr>
        <w:t>8</w:t>
      </w:r>
      <w:r w:rsidR="00826290">
        <w:rPr>
          <w:rFonts w:eastAsia="Times New Roman"/>
        </w:rPr>
        <w:t xml:space="preserve"> pkt </w:t>
      </w:r>
      <w:r w:rsidR="0040287C" w:rsidRPr="00F67DBA">
        <w:rPr>
          <w:rFonts w:eastAsia="Times New Roman"/>
        </w:rPr>
        <w:t>1, 2, 3a</w:t>
      </w:r>
      <w:r w:rsidR="002A1C36" w:rsidRPr="00F67DBA">
        <w:rPr>
          <w:rFonts w:ascii="Times New Roman" w:hAnsi="Times New Roman" w:cs="Times New Roman"/>
        </w:rPr>
        <w:t>–</w:t>
      </w:r>
      <w:r w:rsidR="0040287C" w:rsidRPr="00F67DBA">
        <w:rPr>
          <w:rFonts w:eastAsia="Times New Roman"/>
        </w:rPr>
        <w:t>6, 9</w:t>
      </w:r>
      <w:r w:rsidR="002A1C36" w:rsidRPr="00F67DBA">
        <w:rPr>
          <w:rFonts w:ascii="Times New Roman" w:hAnsi="Times New Roman" w:cs="Times New Roman"/>
        </w:rPr>
        <w:t>–</w:t>
      </w:r>
      <w:r w:rsidR="0040287C" w:rsidRPr="00F67DBA">
        <w:rPr>
          <w:rFonts w:eastAsia="Times New Roman"/>
        </w:rPr>
        <w:t>11, 24,</w:t>
      </w:r>
      <w:r w:rsidR="00826290">
        <w:rPr>
          <w:rFonts w:eastAsia="Times New Roman"/>
        </w:rPr>
        <w:t xml:space="preserve"> pkt </w:t>
      </w:r>
      <w:r w:rsidR="0040287C" w:rsidRPr="00F67DBA">
        <w:rPr>
          <w:rFonts w:eastAsia="Times New Roman"/>
        </w:rPr>
        <w:t>24a</w:t>
      </w:r>
      <w:r w:rsidR="00826290">
        <w:rPr>
          <w:rFonts w:eastAsia="Times New Roman"/>
        </w:rPr>
        <w:t xml:space="preserve"> lit. </w:t>
      </w:r>
      <w:r w:rsidR="0040287C" w:rsidRPr="00F67DBA">
        <w:rPr>
          <w:rFonts w:eastAsia="Times New Roman"/>
        </w:rPr>
        <w:t>d</w:t>
      </w:r>
      <w:r w:rsidR="00B34FEC">
        <w:rPr>
          <w:rFonts w:eastAsia="Times New Roman"/>
        </w:rPr>
        <w:t>,</w:t>
      </w:r>
      <w:r w:rsidR="00826290">
        <w:rPr>
          <w:rFonts w:eastAsia="Times New Roman"/>
        </w:rPr>
        <w:t xml:space="preserve"> pkt </w:t>
      </w:r>
      <w:r w:rsidR="0040287C" w:rsidRPr="00F67DBA">
        <w:rPr>
          <w:rFonts w:eastAsia="Times New Roman"/>
        </w:rPr>
        <w:t>24b</w:t>
      </w:r>
      <w:r w:rsidR="004C3294">
        <w:rPr>
          <w:rFonts w:eastAsia="Times New Roman"/>
        </w:rPr>
        <w:t xml:space="preserve"> </w:t>
      </w:r>
      <w:r w:rsidR="004C3294" w:rsidRPr="00105720">
        <w:rPr>
          <w:rFonts w:eastAsia="Times New Roman"/>
        </w:rPr>
        <w:t>i</w:t>
      </w:r>
      <w:r w:rsidR="00703895">
        <w:rPr>
          <w:rFonts w:eastAsia="Times New Roman"/>
        </w:rPr>
        <w:t> </w:t>
      </w:r>
      <w:r w:rsidR="00B34FEC" w:rsidRPr="00105720">
        <w:rPr>
          <w:rFonts w:eastAsia="Times New Roman"/>
        </w:rPr>
        <w:t>26</w:t>
      </w:r>
      <w:r w:rsidR="004C3294" w:rsidRPr="00105720">
        <w:rPr>
          <w:rFonts w:eastAsia="Times New Roman"/>
        </w:rPr>
        <w:t>,</w:t>
      </w:r>
      <w:r w:rsidR="00B34FEC" w:rsidRPr="00105720">
        <w:rPr>
          <w:rFonts w:eastAsia="Times New Roman"/>
        </w:rPr>
        <w:t xml:space="preserve"> </w:t>
      </w:r>
      <w:r w:rsidR="0040287C" w:rsidRPr="00F67DBA">
        <w:rPr>
          <w:rFonts w:eastAsia="Times New Roman"/>
        </w:rPr>
        <w:t>minister właściwy do spraw informatyzacji przekazuje</w:t>
      </w:r>
      <w:r w:rsidR="006F56F0" w:rsidRPr="00F67DBA">
        <w:rPr>
          <w:rFonts w:eastAsia="Times New Roman"/>
        </w:rPr>
        <w:t xml:space="preserve"> z</w:t>
      </w:r>
      <w:r w:rsidR="006F56F0">
        <w:rPr>
          <w:rFonts w:eastAsia="Times New Roman"/>
        </w:rPr>
        <w:t> </w:t>
      </w:r>
      <w:r w:rsidR="0040287C" w:rsidRPr="00F67DBA">
        <w:rPr>
          <w:rFonts w:eastAsia="Times New Roman"/>
        </w:rPr>
        <w:t>rejestru PESEL do rejestru,</w:t>
      </w:r>
      <w:r w:rsidR="006F56F0" w:rsidRPr="00F67DBA">
        <w:rPr>
          <w:rFonts w:eastAsia="Times New Roman"/>
        </w:rPr>
        <w:t xml:space="preserve"> o</w:t>
      </w:r>
      <w:r w:rsidR="006F56F0">
        <w:rPr>
          <w:rFonts w:eastAsia="Times New Roman"/>
        </w:rPr>
        <w:t> </w:t>
      </w:r>
      <w:r w:rsidR="0040287C" w:rsidRPr="00F67DBA">
        <w:rPr>
          <w:rFonts w:eastAsia="Times New Roman"/>
        </w:rPr>
        <w:t>którym mowa</w:t>
      </w:r>
      <w:r w:rsidR="00826290" w:rsidRPr="00F67DBA">
        <w:rPr>
          <w:rFonts w:eastAsia="Times New Roman"/>
        </w:rPr>
        <w:t xml:space="preserve"> w</w:t>
      </w:r>
      <w:r w:rsidR="00826290">
        <w:rPr>
          <w:rFonts w:eastAsia="Times New Roman"/>
        </w:rPr>
        <w:t> art. </w:t>
      </w:r>
      <w:r w:rsidRPr="00F67DBA">
        <w:rPr>
          <w:rFonts w:eastAsia="Times New Roman"/>
        </w:rPr>
        <w:t>110b</w:t>
      </w:r>
      <w:r w:rsidR="00826290">
        <w:rPr>
          <w:rFonts w:eastAsia="Times New Roman"/>
        </w:rPr>
        <w:t xml:space="preserve"> ust. </w:t>
      </w:r>
      <w:r w:rsidR="006F56F0" w:rsidRPr="00F67DBA">
        <w:rPr>
          <w:rFonts w:eastAsia="Times New Roman"/>
        </w:rPr>
        <w:t>1</w:t>
      </w:r>
      <w:r w:rsidR="006F56F0">
        <w:rPr>
          <w:rFonts w:eastAsia="Times New Roman"/>
        </w:rPr>
        <w:t> </w:t>
      </w:r>
      <w:r w:rsidRPr="00F67DBA">
        <w:rPr>
          <w:rFonts w:eastAsia="Times New Roman"/>
        </w:rPr>
        <w:t>ustawy</w:t>
      </w:r>
      <w:r w:rsidR="006F56F0" w:rsidRPr="00F67DBA">
        <w:rPr>
          <w:rFonts w:eastAsia="Times New Roman"/>
        </w:rPr>
        <w:t xml:space="preserve"> z</w:t>
      </w:r>
      <w:r w:rsidR="006F56F0">
        <w:rPr>
          <w:rFonts w:eastAsia="Times New Roman"/>
        </w:rPr>
        <w:t> </w:t>
      </w:r>
      <w:r w:rsidR="005F0C8E" w:rsidRPr="00F67DBA">
        <w:rPr>
          <w:rFonts w:eastAsia="Times New Roman"/>
        </w:rPr>
        <w:t>dnia 1</w:t>
      </w:r>
      <w:r w:rsidR="006F56F0" w:rsidRPr="00F67DBA">
        <w:rPr>
          <w:rFonts w:eastAsia="Times New Roman"/>
        </w:rPr>
        <w:t>3</w:t>
      </w:r>
      <w:r w:rsidR="006F56F0">
        <w:rPr>
          <w:rFonts w:eastAsia="Times New Roman"/>
        </w:rPr>
        <w:t> </w:t>
      </w:r>
      <w:r w:rsidR="005F0C8E" w:rsidRPr="00F67DBA">
        <w:rPr>
          <w:rFonts w:eastAsia="Times New Roman"/>
        </w:rPr>
        <w:t>czerwca 200</w:t>
      </w:r>
      <w:r w:rsidR="006F56F0" w:rsidRPr="00F67DBA">
        <w:rPr>
          <w:rFonts w:eastAsia="Times New Roman"/>
        </w:rPr>
        <w:t>3</w:t>
      </w:r>
      <w:r w:rsidR="006F56F0">
        <w:rPr>
          <w:rFonts w:eastAsia="Times New Roman"/>
        </w:rPr>
        <w:t> </w:t>
      </w:r>
      <w:r w:rsidR="005F0C8E" w:rsidRPr="00F67DBA">
        <w:rPr>
          <w:rFonts w:eastAsia="Times New Roman"/>
        </w:rPr>
        <w:t>r.</w:t>
      </w:r>
      <w:r w:rsidR="006F56F0" w:rsidRPr="00F67DBA">
        <w:rPr>
          <w:rFonts w:eastAsia="Times New Roman"/>
        </w:rPr>
        <w:t xml:space="preserve"> o</w:t>
      </w:r>
      <w:r w:rsidR="006F56F0">
        <w:rPr>
          <w:rFonts w:eastAsia="Times New Roman"/>
        </w:rPr>
        <w:t> </w:t>
      </w:r>
      <w:r w:rsidRPr="00F67DBA">
        <w:rPr>
          <w:rFonts w:eastAsia="Times New Roman"/>
        </w:rPr>
        <w:t>udzielaniu cudzoziemcom ochrony na terytorium Rzeczypospolitej Polskiej</w:t>
      </w:r>
      <w:r w:rsidR="00866374" w:rsidRPr="00F67DBA">
        <w:rPr>
          <w:rFonts w:eastAsia="Times New Roman"/>
        </w:rPr>
        <w:t>.</w:t>
      </w:r>
    </w:p>
    <w:p w14:paraId="59AA24BD" w14:textId="77777777" w:rsidR="0040287C" w:rsidRPr="00F67DBA" w:rsidRDefault="0022195F" w:rsidP="00FA2810">
      <w:pPr>
        <w:pStyle w:val="ZUSTzmustartykuempunktem"/>
        <w:rPr>
          <w:rFonts w:eastAsia="Times New Roman"/>
        </w:rPr>
      </w:pPr>
      <w:r w:rsidRPr="00F67DBA">
        <w:rPr>
          <w:rFonts w:eastAsia="Times New Roman"/>
        </w:rPr>
        <w:t>6</w:t>
      </w:r>
      <w:r w:rsidR="0040287C" w:rsidRPr="00F67DBA">
        <w:rPr>
          <w:rFonts w:eastAsia="Times New Roman"/>
        </w:rPr>
        <w:t>.</w:t>
      </w:r>
      <w:r w:rsidR="00B52F79">
        <w:rPr>
          <w:rFonts w:eastAsia="Times New Roman"/>
        </w:rPr>
        <w:t xml:space="preserve"> </w:t>
      </w:r>
      <w:r w:rsidR="0040287C" w:rsidRPr="00F67DBA">
        <w:rPr>
          <w:rFonts w:eastAsia="Times New Roman"/>
        </w:rPr>
        <w:t>Minister właściwy do spraw informatyzacji przekazuje</w:t>
      </w:r>
      <w:r w:rsidR="006F56F0" w:rsidRPr="00F67DBA">
        <w:rPr>
          <w:rFonts w:eastAsia="Times New Roman"/>
        </w:rPr>
        <w:t xml:space="preserve"> z</w:t>
      </w:r>
      <w:r w:rsidR="006F56F0">
        <w:rPr>
          <w:rFonts w:eastAsia="Times New Roman"/>
        </w:rPr>
        <w:t> </w:t>
      </w:r>
      <w:r w:rsidR="0040287C" w:rsidRPr="00F67DBA">
        <w:rPr>
          <w:rFonts w:eastAsia="Times New Roman"/>
        </w:rPr>
        <w:t>rejestru PESEL do rejestru,</w:t>
      </w:r>
      <w:r w:rsidR="006F56F0" w:rsidRPr="00F67DBA">
        <w:rPr>
          <w:rFonts w:eastAsia="Times New Roman"/>
        </w:rPr>
        <w:t xml:space="preserve"> o</w:t>
      </w:r>
      <w:r w:rsidR="006F56F0">
        <w:rPr>
          <w:rFonts w:eastAsia="Times New Roman"/>
        </w:rPr>
        <w:t> </w:t>
      </w:r>
      <w:r w:rsidR="0040287C" w:rsidRPr="00F67DBA">
        <w:rPr>
          <w:rFonts w:eastAsia="Times New Roman"/>
        </w:rPr>
        <w:t>którym mowa</w:t>
      </w:r>
      <w:r w:rsidR="00826290" w:rsidRPr="00F67DBA">
        <w:rPr>
          <w:rFonts w:eastAsia="Times New Roman"/>
        </w:rPr>
        <w:t xml:space="preserve"> w</w:t>
      </w:r>
      <w:r w:rsidR="00826290">
        <w:rPr>
          <w:rFonts w:eastAsia="Times New Roman"/>
        </w:rPr>
        <w:t> art. </w:t>
      </w:r>
      <w:r w:rsidR="00191184" w:rsidRPr="00F67DBA">
        <w:rPr>
          <w:rFonts w:eastAsia="Times New Roman"/>
        </w:rPr>
        <w:t>110b</w:t>
      </w:r>
      <w:r w:rsidR="00826290">
        <w:rPr>
          <w:rFonts w:eastAsia="Times New Roman"/>
        </w:rPr>
        <w:t xml:space="preserve"> ust. </w:t>
      </w:r>
      <w:r w:rsidR="006F56F0" w:rsidRPr="00F67DBA">
        <w:rPr>
          <w:rFonts w:eastAsia="Times New Roman"/>
        </w:rPr>
        <w:t>1</w:t>
      </w:r>
      <w:r w:rsidR="006F56F0">
        <w:rPr>
          <w:rFonts w:eastAsia="Times New Roman"/>
        </w:rPr>
        <w:t> </w:t>
      </w:r>
      <w:r w:rsidR="00191184" w:rsidRPr="00F67DBA">
        <w:rPr>
          <w:rFonts w:eastAsia="Times New Roman"/>
        </w:rPr>
        <w:t>ustawy</w:t>
      </w:r>
      <w:r w:rsidR="006F56F0" w:rsidRPr="00F67DBA">
        <w:rPr>
          <w:rFonts w:eastAsia="Times New Roman"/>
        </w:rPr>
        <w:t xml:space="preserve"> z</w:t>
      </w:r>
      <w:r w:rsidR="006F56F0">
        <w:rPr>
          <w:rFonts w:eastAsia="Times New Roman"/>
        </w:rPr>
        <w:t> </w:t>
      </w:r>
      <w:r w:rsidR="005F0C8E" w:rsidRPr="00F67DBA">
        <w:rPr>
          <w:rFonts w:eastAsia="Times New Roman"/>
        </w:rPr>
        <w:t>dnia 1</w:t>
      </w:r>
      <w:r w:rsidR="006F56F0" w:rsidRPr="00F67DBA">
        <w:rPr>
          <w:rFonts w:eastAsia="Times New Roman"/>
        </w:rPr>
        <w:t>3</w:t>
      </w:r>
      <w:r w:rsidR="006F56F0">
        <w:rPr>
          <w:rFonts w:eastAsia="Times New Roman"/>
        </w:rPr>
        <w:t> </w:t>
      </w:r>
      <w:r w:rsidR="005F0C8E" w:rsidRPr="00F67DBA">
        <w:rPr>
          <w:rFonts w:eastAsia="Times New Roman"/>
        </w:rPr>
        <w:t>czerwca 200</w:t>
      </w:r>
      <w:r w:rsidR="006F56F0" w:rsidRPr="00F67DBA">
        <w:rPr>
          <w:rFonts w:eastAsia="Times New Roman"/>
        </w:rPr>
        <w:t>3</w:t>
      </w:r>
      <w:r w:rsidR="006F56F0">
        <w:rPr>
          <w:rFonts w:eastAsia="Times New Roman"/>
        </w:rPr>
        <w:t> </w:t>
      </w:r>
      <w:r w:rsidR="005F0C8E" w:rsidRPr="00F67DBA">
        <w:rPr>
          <w:rFonts w:eastAsia="Times New Roman"/>
        </w:rPr>
        <w:t>r.</w:t>
      </w:r>
      <w:r w:rsidR="006F56F0" w:rsidRPr="00F67DBA">
        <w:rPr>
          <w:rFonts w:eastAsia="Times New Roman"/>
        </w:rPr>
        <w:t xml:space="preserve"> o</w:t>
      </w:r>
      <w:r w:rsidR="006F56F0">
        <w:rPr>
          <w:rFonts w:eastAsia="Times New Roman"/>
        </w:rPr>
        <w:t> </w:t>
      </w:r>
      <w:r w:rsidR="00191184" w:rsidRPr="00F67DBA">
        <w:rPr>
          <w:rFonts w:eastAsia="Times New Roman"/>
        </w:rPr>
        <w:t>udzielaniu cudzoziemcom ochrony na terytorium Rzeczypospolitej Polskiej</w:t>
      </w:r>
      <w:r w:rsidR="0040287C" w:rsidRPr="00F67DBA">
        <w:rPr>
          <w:rFonts w:eastAsia="Times New Roman"/>
        </w:rPr>
        <w:t>, informację</w:t>
      </w:r>
      <w:r w:rsidR="006F56F0" w:rsidRPr="00F67DBA">
        <w:rPr>
          <w:rFonts w:eastAsia="Times New Roman"/>
        </w:rPr>
        <w:t xml:space="preserve"> o</w:t>
      </w:r>
      <w:r w:rsidR="006F56F0">
        <w:rPr>
          <w:rFonts w:eastAsia="Times New Roman"/>
        </w:rPr>
        <w:t> </w:t>
      </w:r>
      <w:r w:rsidR="0040287C" w:rsidRPr="00F67DBA">
        <w:rPr>
          <w:rFonts w:eastAsia="Times New Roman"/>
        </w:rPr>
        <w:t>zmianie danych lub usunięciu niezgodności</w:t>
      </w:r>
      <w:r w:rsidR="006F56F0" w:rsidRPr="00F67DBA">
        <w:rPr>
          <w:rFonts w:eastAsia="Times New Roman"/>
        </w:rPr>
        <w:t xml:space="preserve"> w</w:t>
      </w:r>
      <w:r w:rsidR="006F56F0">
        <w:rPr>
          <w:rFonts w:eastAsia="Times New Roman"/>
        </w:rPr>
        <w:t> </w:t>
      </w:r>
      <w:r w:rsidR="0040287C" w:rsidRPr="00F67DBA">
        <w:rPr>
          <w:rFonts w:eastAsia="Times New Roman"/>
        </w:rPr>
        <w:t>danych,</w:t>
      </w:r>
      <w:r w:rsidR="006F56F0" w:rsidRPr="00F67DBA">
        <w:rPr>
          <w:rFonts w:eastAsia="Times New Roman"/>
        </w:rPr>
        <w:t xml:space="preserve"> o</w:t>
      </w:r>
      <w:r w:rsidR="006F56F0">
        <w:rPr>
          <w:rFonts w:eastAsia="Times New Roman"/>
        </w:rPr>
        <w:t> </w:t>
      </w:r>
      <w:r w:rsidR="0040287C" w:rsidRPr="00F67DBA">
        <w:rPr>
          <w:rFonts w:eastAsia="Times New Roman"/>
        </w:rPr>
        <w:t>których mowa</w:t>
      </w:r>
      <w:r w:rsidR="00826290" w:rsidRPr="00F67DBA">
        <w:rPr>
          <w:rFonts w:eastAsia="Times New Roman"/>
        </w:rPr>
        <w:t xml:space="preserve"> w</w:t>
      </w:r>
      <w:r w:rsidR="00826290">
        <w:rPr>
          <w:rFonts w:eastAsia="Times New Roman"/>
        </w:rPr>
        <w:t> art. </w:t>
      </w:r>
      <w:r w:rsidR="00826290" w:rsidRPr="00F67DBA">
        <w:rPr>
          <w:rFonts w:eastAsia="Times New Roman"/>
        </w:rPr>
        <w:t>8</w:t>
      </w:r>
      <w:r w:rsidR="00826290">
        <w:rPr>
          <w:rFonts w:eastAsia="Times New Roman"/>
        </w:rPr>
        <w:t xml:space="preserve"> pkt </w:t>
      </w:r>
      <w:r w:rsidR="0040287C" w:rsidRPr="00F67DBA">
        <w:rPr>
          <w:rFonts w:eastAsia="Times New Roman"/>
        </w:rPr>
        <w:t>1, 4</w:t>
      </w:r>
      <w:r w:rsidR="002A1C36" w:rsidRPr="00F67DBA">
        <w:rPr>
          <w:rFonts w:ascii="Times New Roman" w:hAnsi="Times New Roman" w:cs="Times New Roman"/>
        </w:rPr>
        <w:t>–</w:t>
      </w:r>
      <w:r w:rsidR="0040287C" w:rsidRPr="00F67DBA">
        <w:rPr>
          <w:rFonts w:eastAsia="Times New Roman"/>
        </w:rPr>
        <w:t>6, 9</w:t>
      </w:r>
      <w:r w:rsidR="002A1C36" w:rsidRPr="00F67DBA">
        <w:rPr>
          <w:rFonts w:ascii="Times New Roman" w:hAnsi="Times New Roman" w:cs="Times New Roman"/>
        </w:rPr>
        <w:t>–</w:t>
      </w:r>
      <w:r w:rsidR="0040287C" w:rsidRPr="00F67DBA">
        <w:rPr>
          <w:rFonts w:eastAsia="Times New Roman"/>
        </w:rPr>
        <w:t>11, 24, 24a</w:t>
      </w:r>
      <w:r w:rsidR="00826290">
        <w:rPr>
          <w:rFonts w:eastAsia="Times New Roman"/>
        </w:rPr>
        <w:t xml:space="preserve"> lit. </w:t>
      </w:r>
      <w:r w:rsidR="0040287C" w:rsidRPr="00F67DBA">
        <w:rPr>
          <w:rFonts w:eastAsia="Times New Roman"/>
        </w:rPr>
        <w:t>d</w:t>
      </w:r>
      <w:r w:rsidR="00826290" w:rsidRPr="00F67DBA">
        <w:rPr>
          <w:rFonts w:eastAsia="Times New Roman"/>
        </w:rPr>
        <w:t xml:space="preserve"> i</w:t>
      </w:r>
      <w:r w:rsidR="00826290">
        <w:rPr>
          <w:rFonts w:eastAsia="Times New Roman"/>
        </w:rPr>
        <w:t> pkt </w:t>
      </w:r>
      <w:r w:rsidR="0040287C" w:rsidRPr="00F67DBA">
        <w:rPr>
          <w:rFonts w:eastAsia="Times New Roman"/>
        </w:rPr>
        <w:t>24b.</w:t>
      </w:r>
    </w:p>
    <w:p w14:paraId="6F504345" w14:textId="77777777" w:rsidR="0040287C" w:rsidRPr="00F67DBA" w:rsidRDefault="00FC1C75" w:rsidP="00FA2810">
      <w:pPr>
        <w:pStyle w:val="ZARTzmartartykuempunktem"/>
        <w:rPr>
          <w:rFonts w:eastAsia="Times New Roman"/>
        </w:rPr>
      </w:pPr>
      <w:r w:rsidRPr="00F67DBA">
        <w:rPr>
          <w:rFonts w:eastAsia="Times New Roman"/>
        </w:rPr>
        <w:t xml:space="preserve">Art. 44c. </w:t>
      </w:r>
      <w:r w:rsidR="0040287C" w:rsidRPr="00F67DBA">
        <w:rPr>
          <w:rFonts w:eastAsia="Times New Roman"/>
        </w:rPr>
        <w:t xml:space="preserve">1. Minister właściwy do spraw informatyzacji prowadzi rejestr </w:t>
      </w:r>
      <w:r w:rsidR="006F6EF6" w:rsidRPr="00F67DBA">
        <w:rPr>
          <w:rFonts w:eastAsia="Times New Roman"/>
        </w:rPr>
        <w:t>beneficjentów ochrony czasowej</w:t>
      </w:r>
      <w:r w:rsidR="0040287C" w:rsidRPr="00F67DBA">
        <w:rPr>
          <w:rFonts w:eastAsia="Times New Roman"/>
        </w:rPr>
        <w:t>, którym nadano numer PESEL,</w:t>
      </w:r>
      <w:r w:rsidR="006F56F0" w:rsidRPr="00F67DBA">
        <w:rPr>
          <w:rFonts w:eastAsia="Times New Roman"/>
        </w:rPr>
        <w:t xml:space="preserve"> w</w:t>
      </w:r>
      <w:r w:rsidR="006F56F0">
        <w:rPr>
          <w:rFonts w:eastAsia="Times New Roman"/>
        </w:rPr>
        <w:t> </w:t>
      </w:r>
      <w:r w:rsidR="0040287C" w:rsidRPr="00F67DBA">
        <w:rPr>
          <w:rFonts w:eastAsia="Times New Roman"/>
        </w:rPr>
        <w:t>sposób określony</w:t>
      </w:r>
      <w:r w:rsidR="00826290" w:rsidRPr="00F67DBA">
        <w:rPr>
          <w:rFonts w:eastAsia="Times New Roman"/>
        </w:rPr>
        <w:t xml:space="preserve"> w</w:t>
      </w:r>
      <w:r w:rsidR="00826290">
        <w:rPr>
          <w:rFonts w:eastAsia="Times New Roman"/>
        </w:rPr>
        <w:t> art. </w:t>
      </w:r>
      <w:r w:rsidR="0040287C" w:rsidRPr="00F67DBA">
        <w:rPr>
          <w:rFonts w:eastAsia="Times New Roman"/>
        </w:rPr>
        <w:t>44a.</w:t>
      </w:r>
    </w:p>
    <w:p w14:paraId="75319B62" w14:textId="77777777" w:rsidR="0040287C" w:rsidRPr="00F67DBA" w:rsidRDefault="0040287C" w:rsidP="00FA2810">
      <w:pPr>
        <w:pStyle w:val="ZUSTzmustartykuempunktem"/>
        <w:rPr>
          <w:rFonts w:eastAsia="Times New Roman"/>
        </w:rPr>
      </w:pPr>
      <w:r w:rsidRPr="00F67DBA">
        <w:rPr>
          <w:rFonts w:eastAsia="Times New Roman"/>
        </w:rPr>
        <w:t xml:space="preserve">2. Rejestr </w:t>
      </w:r>
      <w:r w:rsidR="006F6EF6" w:rsidRPr="00F67DBA">
        <w:rPr>
          <w:rFonts w:eastAsia="Times New Roman"/>
        </w:rPr>
        <w:t xml:space="preserve">beneficjentów ochrony czasowej </w:t>
      </w:r>
      <w:r w:rsidRPr="00F67DBA">
        <w:rPr>
          <w:rFonts w:eastAsia="Times New Roman"/>
        </w:rPr>
        <w:t>jest rejestrem centralnym prowadzonym</w:t>
      </w:r>
      <w:r w:rsidR="006F56F0" w:rsidRPr="00F67DBA">
        <w:rPr>
          <w:rFonts w:eastAsia="Times New Roman"/>
        </w:rPr>
        <w:t xml:space="preserve"> w</w:t>
      </w:r>
      <w:r w:rsidR="006F56F0">
        <w:rPr>
          <w:rFonts w:eastAsia="Times New Roman"/>
        </w:rPr>
        <w:t> </w:t>
      </w:r>
      <w:r w:rsidRPr="00F67DBA">
        <w:rPr>
          <w:rFonts w:eastAsia="Times New Roman"/>
        </w:rPr>
        <w:t>systemie teleinformatycznym.</w:t>
      </w:r>
    </w:p>
    <w:p w14:paraId="0B22FF68" w14:textId="77777777" w:rsidR="0040287C" w:rsidRPr="00F67DBA" w:rsidRDefault="0040287C" w:rsidP="00FA2810">
      <w:pPr>
        <w:pStyle w:val="ZUSTzmustartykuempunktem"/>
        <w:keepNext/>
        <w:rPr>
          <w:rFonts w:eastAsia="Times New Roman"/>
        </w:rPr>
      </w:pPr>
      <w:r w:rsidRPr="00F67DBA">
        <w:rPr>
          <w:rFonts w:eastAsia="Times New Roman"/>
        </w:rPr>
        <w:lastRenderedPageBreak/>
        <w:t>3. Prowadząc rejestr,</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ust. </w:t>
      </w:r>
      <w:r w:rsidRPr="00F67DBA">
        <w:rPr>
          <w:rFonts w:eastAsia="Times New Roman"/>
        </w:rPr>
        <w:t>1, minister właściwy do sprawy informatyzacji:</w:t>
      </w:r>
    </w:p>
    <w:p w14:paraId="58ACF58C" w14:textId="77777777" w:rsidR="0040287C" w:rsidRPr="00F67DBA" w:rsidRDefault="0040287C" w:rsidP="00FA2810">
      <w:pPr>
        <w:pStyle w:val="ZPKTzmpktartykuempunktem"/>
        <w:rPr>
          <w:rFonts w:eastAsia="Times New Roman"/>
        </w:rPr>
      </w:pPr>
      <w:r w:rsidRPr="00F67DBA">
        <w:rPr>
          <w:rFonts w:eastAsia="Times New Roman"/>
        </w:rPr>
        <w:t>1)</w:t>
      </w:r>
      <w:r w:rsidR="00FC1C75" w:rsidRPr="00F67DBA">
        <w:rPr>
          <w:rFonts w:eastAsia="Times New Roman"/>
        </w:rPr>
        <w:tab/>
      </w:r>
      <w:r w:rsidRPr="00F67DBA">
        <w:rPr>
          <w:rFonts w:eastAsia="Times New Roman"/>
        </w:rPr>
        <w:t>zapewnia ochronę przed nieuprawnionym dostępem do rejestru;</w:t>
      </w:r>
    </w:p>
    <w:p w14:paraId="7E54E19C" w14:textId="77777777" w:rsidR="0040287C" w:rsidRPr="00F67DBA" w:rsidRDefault="0040287C" w:rsidP="00FA2810">
      <w:pPr>
        <w:pStyle w:val="ZPKTzmpktartykuempunktem"/>
        <w:rPr>
          <w:rFonts w:eastAsia="Times New Roman"/>
        </w:rPr>
      </w:pPr>
      <w:r w:rsidRPr="00F67DBA">
        <w:rPr>
          <w:rFonts w:eastAsia="Times New Roman"/>
        </w:rPr>
        <w:t>2)</w:t>
      </w:r>
      <w:r w:rsidR="00FC1C75" w:rsidRPr="00F67DBA">
        <w:rPr>
          <w:rFonts w:eastAsia="Times New Roman"/>
        </w:rPr>
        <w:tab/>
      </w:r>
      <w:r w:rsidRPr="00F67DBA">
        <w:rPr>
          <w:rFonts w:eastAsia="Times New Roman"/>
        </w:rPr>
        <w:t>zapewnia integralność danych</w:t>
      </w:r>
      <w:r w:rsidR="006F56F0" w:rsidRPr="00F67DBA">
        <w:rPr>
          <w:rFonts w:eastAsia="Times New Roman"/>
        </w:rPr>
        <w:t xml:space="preserve"> w</w:t>
      </w:r>
      <w:r w:rsidR="006F56F0">
        <w:rPr>
          <w:rFonts w:eastAsia="Times New Roman"/>
        </w:rPr>
        <w:t> </w:t>
      </w:r>
      <w:r w:rsidRPr="00F67DBA">
        <w:rPr>
          <w:rFonts w:eastAsia="Times New Roman"/>
        </w:rPr>
        <w:t>rejestrze;</w:t>
      </w:r>
    </w:p>
    <w:p w14:paraId="19601124" w14:textId="77777777" w:rsidR="0040287C" w:rsidRPr="00F67DBA" w:rsidRDefault="0040287C" w:rsidP="00FA2810">
      <w:pPr>
        <w:pStyle w:val="ZPKTzmpktartykuempunktem"/>
        <w:rPr>
          <w:rFonts w:eastAsia="Times New Roman"/>
        </w:rPr>
      </w:pPr>
      <w:r w:rsidRPr="00F67DBA">
        <w:rPr>
          <w:rFonts w:eastAsia="Times New Roman"/>
        </w:rPr>
        <w:t>3)</w:t>
      </w:r>
      <w:r w:rsidR="00FC1C75" w:rsidRPr="00F67DBA">
        <w:rPr>
          <w:rFonts w:eastAsia="Times New Roman"/>
        </w:rPr>
        <w:tab/>
      </w:r>
      <w:r w:rsidRPr="00F67DBA">
        <w:rPr>
          <w:rFonts w:eastAsia="Times New Roman"/>
        </w:rPr>
        <w:t>zapewnia dostępność systemu teleinformatycznego,</w:t>
      </w:r>
      <w:r w:rsidR="006F56F0" w:rsidRPr="00F67DBA">
        <w:rPr>
          <w:rFonts w:eastAsia="Times New Roman"/>
        </w:rPr>
        <w:t xml:space="preserve"> w</w:t>
      </w:r>
      <w:r w:rsidR="006F56F0">
        <w:rPr>
          <w:rFonts w:eastAsia="Times New Roman"/>
        </w:rPr>
        <w:t> </w:t>
      </w:r>
      <w:r w:rsidRPr="00F67DBA">
        <w:rPr>
          <w:rFonts w:eastAsia="Times New Roman"/>
        </w:rPr>
        <w:t>którym rejestr jest prowadzony, dla podmiotów przetwarzających dane</w:t>
      </w:r>
      <w:r w:rsidR="006F56F0" w:rsidRPr="00F67DBA">
        <w:rPr>
          <w:rFonts w:eastAsia="Times New Roman"/>
        </w:rPr>
        <w:t xml:space="preserve"> w</w:t>
      </w:r>
      <w:r w:rsidR="006F56F0">
        <w:rPr>
          <w:rFonts w:eastAsia="Times New Roman"/>
        </w:rPr>
        <w:t> </w:t>
      </w:r>
      <w:r w:rsidRPr="00F67DBA">
        <w:rPr>
          <w:rFonts w:eastAsia="Times New Roman"/>
        </w:rPr>
        <w:t>rejestrze;</w:t>
      </w:r>
    </w:p>
    <w:p w14:paraId="157E421C" w14:textId="77777777" w:rsidR="0040287C" w:rsidRPr="00F67DBA" w:rsidRDefault="0040287C" w:rsidP="00FA2810">
      <w:pPr>
        <w:pStyle w:val="ZPKTzmpktartykuempunktem"/>
        <w:rPr>
          <w:rFonts w:eastAsia="Times New Roman"/>
        </w:rPr>
      </w:pPr>
      <w:r w:rsidRPr="00F67DBA">
        <w:rPr>
          <w:rFonts w:eastAsia="Times New Roman"/>
        </w:rPr>
        <w:t>4)</w:t>
      </w:r>
      <w:r w:rsidR="00FC1C75" w:rsidRPr="00F67DBA">
        <w:rPr>
          <w:rFonts w:eastAsia="Times New Roman"/>
        </w:rPr>
        <w:tab/>
      </w:r>
      <w:r w:rsidRPr="00F67DBA">
        <w:rPr>
          <w:rFonts w:eastAsia="Times New Roman"/>
        </w:rPr>
        <w:t>przeciwdziała uszkodzeniom systemu teleinformatycznego,</w:t>
      </w:r>
      <w:r w:rsidR="006F56F0" w:rsidRPr="00F67DBA">
        <w:rPr>
          <w:rFonts w:eastAsia="Times New Roman"/>
        </w:rPr>
        <w:t xml:space="preserve"> w</w:t>
      </w:r>
      <w:r w:rsidR="006F56F0">
        <w:rPr>
          <w:rFonts w:eastAsia="Times New Roman"/>
        </w:rPr>
        <w:t> </w:t>
      </w:r>
      <w:r w:rsidRPr="00F67DBA">
        <w:rPr>
          <w:rFonts w:eastAsia="Times New Roman"/>
        </w:rPr>
        <w:t>którym rejestr jest prowadzony;</w:t>
      </w:r>
    </w:p>
    <w:p w14:paraId="27BAF035" w14:textId="77777777" w:rsidR="0040287C" w:rsidRPr="00F67DBA" w:rsidRDefault="0040287C" w:rsidP="00FA2810">
      <w:pPr>
        <w:pStyle w:val="ZPKTzmpktartykuempunktem"/>
        <w:rPr>
          <w:rFonts w:eastAsia="Times New Roman"/>
        </w:rPr>
      </w:pPr>
      <w:r w:rsidRPr="00F67DBA">
        <w:rPr>
          <w:rFonts w:eastAsia="Times New Roman"/>
        </w:rPr>
        <w:t>5)</w:t>
      </w:r>
      <w:r w:rsidR="00FC1C75" w:rsidRPr="00F67DBA">
        <w:rPr>
          <w:rFonts w:eastAsia="Times New Roman"/>
        </w:rPr>
        <w:tab/>
      </w:r>
      <w:r w:rsidRPr="00F67DBA">
        <w:rPr>
          <w:rFonts w:eastAsia="Times New Roman"/>
        </w:rPr>
        <w:t>określa zasady bezpieczeństwa przetwarzanych danych,</w:t>
      </w:r>
      <w:r w:rsidR="006F56F0" w:rsidRPr="00F67DBA">
        <w:rPr>
          <w:rFonts w:eastAsia="Times New Roman"/>
        </w:rPr>
        <w:t xml:space="preserve"> w</w:t>
      </w:r>
      <w:r w:rsidR="006F56F0">
        <w:rPr>
          <w:rFonts w:eastAsia="Times New Roman"/>
        </w:rPr>
        <w:t> </w:t>
      </w:r>
      <w:r w:rsidRPr="00F67DBA">
        <w:rPr>
          <w:rFonts w:eastAsia="Times New Roman"/>
        </w:rPr>
        <w:t>tym danych osobowych;</w:t>
      </w:r>
    </w:p>
    <w:p w14:paraId="499DF865" w14:textId="77777777" w:rsidR="0040287C" w:rsidRPr="00F67DBA" w:rsidRDefault="0040287C" w:rsidP="00FA2810">
      <w:pPr>
        <w:pStyle w:val="ZPKTzmpktartykuempunktem"/>
        <w:rPr>
          <w:rFonts w:eastAsia="Times New Roman"/>
        </w:rPr>
      </w:pPr>
      <w:r w:rsidRPr="00F67DBA">
        <w:rPr>
          <w:rFonts w:eastAsia="Times New Roman"/>
        </w:rPr>
        <w:t>6)</w:t>
      </w:r>
      <w:r w:rsidR="00FC1C75" w:rsidRPr="00F67DBA">
        <w:rPr>
          <w:rFonts w:eastAsia="Times New Roman"/>
        </w:rPr>
        <w:tab/>
      </w:r>
      <w:r w:rsidRPr="00F67DBA">
        <w:rPr>
          <w:rFonts w:eastAsia="Times New Roman"/>
        </w:rPr>
        <w:t>zapewnia rozliczalność działań dokonywanych na danych rejestru.</w:t>
      </w:r>
    </w:p>
    <w:p w14:paraId="4C4F1E0C" w14:textId="77777777" w:rsidR="0040287C" w:rsidRPr="00F67DBA" w:rsidRDefault="0040287C" w:rsidP="00FA2810">
      <w:pPr>
        <w:pStyle w:val="ZUSTzmustartykuempunktem"/>
        <w:rPr>
          <w:rFonts w:eastAsia="Times New Roman"/>
        </w:rPr>
      </w:pPr>
      <w:r w:rsidRPr="00F67DBA">
        <w:rPr>
          <w:rFonts w:eastAsia="Times New Roman"/>
        </w:rPr>
        <w:t>4. Minister właściwy do spraw informatyzacji jest administratorem danych przetwarzanych</w:t>
      </w:r>
      <w:r w:rsidR="006F56F0" w:rsidRPr="00F67DBA">
        <w:rPr>
          <w:rFonts w:eastAsia="Times New Roman"/>
        </w:rPr>
        <w:t xml:space="preserve"> w</w:t>
      </w:r>
      <w:r w:rsidR="006F56F0">
        <w:rPr>
          <w:rFonts w:eastAsia="Times New Roman"/>
        </w:rPr>
        <w:t> </w:t>
      </w:r>
      <w:r w:rsidRPr="00F67DBA">
        <w:rPr>
          <w:rFonts w:eastAsia="Times New Roman"/>
        </w:rPr>
        <w:t>rejestrze,</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ust. </w:t>
      </w:r>
      <w:r w:rsidRPr="00F67DBA">
        <w:rPr>
          <w:rFonts w:eastAsia="Times New Roman"/>
        </w:rPr>
        <w:t>1.</w:t>
      </w:r>
    </w:p>
    <w:p w14:paraId="124086A8" w14:textId="77777777" w:rsidR="0040287C" w:rsidRPr="00F67DBA" w:rsidRDefault="0040287C" w:rsidP="00FA2810">
      <w:pPr>
        <w:pStyle w:val="ZUSTzmustartykuempunktem"/>
        <w:keepNext/>
        <w:rPr>
          <w:rFonts w:eastAsia="Times New Roman"/>
        </w:rPr>
      </w:pPr>
      <w:r w:rsidRPr="00F67DBA">
        <w:rPr>
          <w:rFonts w:eastAsia="Times New Roman"/>
        </w:rPr>
        <w:t>5.</w:t>
      </w:r>
      <w:r w:rsidR="006F56F0" w:rsidRPr="00F67DBA">
        <w:rPr>
          <w:rFonts w:eastAsia="Times New Roman"/>
        </w:rPr>
        <w:t xml:space="preserve"> W</w:t>
      </w:r>
      <w:r w:rsidR="006F56F0">
        <w:rPr>
          <w:rFonts w:eastAsia="Times New Roman"/>
        </w:rPr>
        <w:t> </w:t>
      </w:r>
      <w:r w:rsidRPr="00F67DBA">
        <w:rPr>
          <w:rFonts w:eastAsia="Times New Roman"/>
        </w:rPr>
        <w:t>rejestrze,</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ust. </w:t>
      </w:r>
      <w:r w:rsidRPr="00F67DBA">
        <w:rPr>
          <w:rFonts w:eastAsia="Times New Roman"/>
        </w:rPr>
        <w:t>1, gromadzi się:</w:t>
      </w:r>
    </w:p>
    <w:p w14:paraId="507A9BC5" w14:textId="77777777" w:rsidR="0040287C" w:rsidRPr="00F67DBA" w:rsidRDefault="0040287C" w:rsidP="00FA2810">
      <w:pPr>
        <w:pStyle w:val="ZPKTzmpktartykuempunktem"/>
        <w:rPr>
          <w:rFonts w:eastAsia="Times New Roman"/>
        </w:rPr>
      </w:pPr>
      <w:r w:rsidRPr="00F67DBA">
        <w:rPr>
          <w:rFonts w:eastAsia="Times New Roman"/>
        </w:rPr>
        <w:t>1)</w:t>
      </w:r>
      <w:r w:rsidR="00FC1C75" w:rsidRPr="00F67DBA">
        <w:rPr>
          <w:rFonts w:eastAsia="Times New Roman"/>
        </w:rPr>
        <w:tab/>
      </w:r>
      <w:r w:rsidRPr="00F67DBA">
        <w:rPr>
          <w:rFonts w:eastAsia="Times New Roman"/>
        </w:rPr>
        <w:t>dane,</w:t>
      </w:r>
      <w:r w:rsidR="006F56F0" w:rsidRPr="00F67DBA">
        <w:rPr>
          <w:rFonts w:eastAsia="Times New Roman"/>
        </w:rPr>
        <w:t xml:space="preserve"> o</w:t>
      </w:r>
      <w:r w:rsidR="006F56F0">
        <w:rPr>
          <w:rFonts w:eastAsia="Times New Roman"/>
        </w:rPr>
        <w:t> </w:t>
      </w:r>
      <w:r w:rsidRPr="00F67DBA">
        <w:rPr>
          <w:rFonts w:eastAsia="Times New Roman"/>
        </w:rPr>
        <w:t>których mowa</w:t>
      </w:r>
      <w:r w:rsidR="00826290" w:rsidRPr="00F67DBA">
        <w:rPr>
          <w:rFonts w:eastAsia="Times New Roman"/>
        </w:rPr>
        <w:t xml:space="preserve"> w</w:t>
      </w:r>
      <w:r w:rsidR="00826290">
        <w:rPr>
          <w:rFonts w:eastAsia="Times New Roman"/>
        </w:rPr>
        <w:t> art. </w:t>
      </w:r>
      <w:r w:rsidRPr="00F67DBA">
        <w:rPr>
          <w:rFonts w:eastAsia="Times New Roman"/>
        </w:rPr>
        <w:t>44a</w:t>
      </w:r>
      <w:r w:rsidR="00826290">
        <w:rPr>
          <w:rFonts w:eastAsia="Times New Roman"/>
        </w:rPr>
        <w:t xml:space="preserve"> ust. </w:t>
      </w:r>
      <w:r w:rsidR="00826290" w:rsidRPr="00F67DBA">
        <w:rPr>
          <w:rFonts w:eastAsia="Times New Roman"/>
        </w:rPr>
        <w:t>6</w:t>
      </w:r>
      <w:r w:rsidR="00826290">
        <w:rPr>
          <w:rFonts w:eastAsia="Times New Roman"/>
        </w:rPr>
        <w:t xml:space="preserve"> pkt </w:t>
      </w:r>
      <w:r w:rsidRPr="00F67DBA">
        <w:rPr>
          <w:rFonts w:eastAsia="Times New Roman"/>
        </w:rPr>
        <w:t>1</w:t>
      </w:r>
      <w:r w:rsidR="002A1C36" w:rsidRPr="00F67DBA">
        <w:rPr>
          <w:rFonts w:ascii="Times New Roman" w:hAnsi="Times New Roman" w:cs="Times New Roman"/>
        </w:rPr>
        <w:t>–</w:t>
      </w:r>
      <w:r w:rsidRPr="00F67DBA">
        <w:rPr>
          <w:rFonts w:eastAsia="Times New Roman"/>
        </w:rPr>
        <w:t>4, 10</w:t>
      </w:r>
      <w:r w:rsidR="002A1C36" w:rsidRPr="00F67DBA">
        <w:rPr>
          <w:rFonts w:ascii="Times New Roman" w:hAnsi="Times New Roman" w:cs="Times New Roman"/>
        </w:rPr>
        <w:t>–</w:t>
      </w:r>
      <w:r w:rsidRPr="00F67DBA">
        <w:rPr>
          <w:rFonts w:eastAsia="Times New Roman"/>
        </w:rPr>
        <w:t>1</w:t>
      </w:r>
      <w:r w:rsidR="00826290" w:rsidRPr="00F67DBA">
        <w:rPr>
          <w:rFonts w:eastAsia="Times New Roman"/>
        </w:rPr>
        <w:t>6</w:t>
      </w:r>
      <w:r w:rsidR="00826290">
        <w:rPr>
          <w:rFonts w:eastAsia="Times New Roman"/>
        </w:rPr>
        <w:t xml:space="preserve"> i </w:t>
      </w:r>
      <w:r w:rsidRPr="00F67DBA">
        <w:rPr>
          <w:rFonts w:eastAsia="Times New Roman"/>
        </w:rPr>
        <w:t>18;</w:t>
      </w:r>
    </w:p>
    <w:p w14:paraId="0AB6AC03" w14:textId="77777777" w:rsidR="0040287C" w:rsidRPr="00F67DBA" w:rsidRDefault="0040287C" w:rsidP="00FA2810">
      <w:pPr>
        <w:pStyle w:val="ZPKTzmpktartykuempunktem"/>
        <w:rPr>
          <w:rFonts w:eastAsia="Times New Roman"/>
        </w:rPr>
      </w:pPr>
      <w:r w:rsidRPr="00F67DBA">
        <w:rPr>
          <w:rFonts w:eastAsia="Times New Roman"/>
        </w:rPr>
        <w:t>2)</w:t>
      </w:r>
      <w:r w:rsidR="00FC1C75" w:rsidRPr="00F67DBA">
        <w:rPr>
          <w:rFonts w:eastAsia="Times New Roman"/>
        </w:rPr>
        <w:tab/>
      </w:r>
      <w:r w:rsidRPr="00F67DBA">
        <w:rPr>
          <w:rFonts w:eastAsia="Times New Roman"/>
        </w:rPr>
        <w:t>numer PESEL;</w:t>
      </w:r>
    </w:p>
    <w:p w14:paraId="1CF1A198" w14:textId="77777777" w:rsidR="0040287C" w:rsidRPr="00F67DBA" w:rsidRDefault="0040287C" w:rsidP="00FA2810">
      <w:pPr>
        <w:pStyle w:val="ZPKTzmpktartykuempunktem"/>
        <w:rPr>
          <w:rFonts w:eastAsia="Times New Roman"/>
        </w:rPr>
      </w:pPr>
      <w:r w:rsidRPr="00F67DBA">
        <w:rPr>
          <w:rFonts w:eastAsia="Times New Roman"/>
        </w:rPr>
        <w:t>3)</w:t>
      </w:r>
      <w:r w:rsidR="00FC1C75" w:rsidRPr="00F67DBA">
        <w:rPr>
          <w:rFonts w:eastAsia="Times New Roman"/>
        </w:rPr>
        <w:tab/>
      </w:r>
      <w:r w:rsidRPr="00F67DBA">
        <w:rPr>
          <w:rFonts w:eastAsia="Times New Roman"/>
        </w:rPr>
        <w:t>fotografię,</w:t>
      </w:r>
      <w:r w:rsidR="006F56F0" w:rsidRPr="00F67DBA">
        <w:rPr>
          <w:rFonts w:eastAsia="Times New Roman"/>
        </w:rPr>
        <w:t xml:space="preserve"> o</w:t>
      </w:r>
      <w:r w:rsidR="006F56F0">
        <w:rPr>
          <w:rFonts w:eastAsia="Times New Roman"/>
        </w:rPr>
        <w:t> </w:t>
      </w:r>
      <w:r w:rsidRPr="00F67DBA">
        <w:rPr>
          <w:rFonts w:eastAsia="Times New Roman"/>
        </w:rPr>
        <w:t>której mowa</w:t>
      </w:r>
      <w:r w:rsidR="00826290" w:rsidRPr="00F67DBA">
        <w:rPr>
          <w:rFonts w:eastAsia="Times New Roman"/>
        </w:rPr>
        <w:t xml:space="preserve"> w</w:t>
      </w:r>
      <w:r w:rsidR="00826290">
        <w:rPr>
          <w:rFonts w:eastAsia="Times New Roman"/>
        </w:rPr>
        <w:t> art. </w:t>
      </w:r>
      <w:r w:rsidRPr="00F67DBA">
        <w:rPr>
          <w:rFonts w:eastAsia="Times New Roman"/>
        </w:rPr>
        <w:t>44a</w:t>
      </w:r>
      <w:r w:rsidR="00826290">
        <w:rPr>
          <w:rFonts w:eastAsia="Times New Roman"/>
        </w:rPr>
        <w:t xml:space="preserve"> ust. </w:t>
      </w:r>
      <w:r w:rsidRPr="00F67DBA">
        <w:rPr>
          <w:rFonts w:eastAsia="Times New Roman"/>
        </w:rPr>
        <w:t>9;</w:t>
      </w:r>
    </w:p>
    <w:p w14:paraId="7CD10807" w14:textId="77777777" w:rsidR="0040287C" w:rsidRPr="00F67DBA" w:rsidRDefault="0040287C" w:rsidP="00FA2810">
      <w:pPr>
        <w:pStyle w:val="ZPKTzmpktartykuempunktem"/>
        <w:rPr>
          <w:rFonts w:eastAsia="Times New Roman"/>
        </w:rPr>
      </w:pPr>
      <w:r w:rsidRPr="00F67DBA">
        <w:rPr>
          <w:rFonts w:eastAsia="Times New Roman"/>
        </w:rPr>
        <w:t>4)</w:t>
      </w:r>
      <w:r w:rsidR="00FC1C75" w:rsidRPr="00F67DBA">
        <w:rPr>
          <w:rFonts w:eastAsia="Times New Roman"/>
        </w:rPr>
        <w:tab/>
      </w:r>
      <w:r w:rsidRPr="00F67DBA">
        <w:rPr>
          <w:rFonts w:eastAsia="Times New Roman"/>
        </w:rPr>
        <w:t>odciski palców;</w:t>
      </w:r>
    </w:p>
    <w:p w14:paraId="7A2DDD24" w14:textId="77777777" w:rsidR="0040287C" w:rsidRPr="00F67DBA" w:rsidRDefault="0040287C" w:rsidP="00FA2810">
      <w:pPr>
        <w:pStyle w:val="ZPKTzmpktartykuempunktem"/>
        <w:rPr>
          <w:rFonts w:eastAsia="Times New Roman"/>
        </w:rPr>
      </w:pPr>
      <w:r w:rsidRPr="00F67DBA">
        <w:rPr>
          <w:rFonts w:eastAsia="Times New Roman"/>
        </w:rPr>
        <w:t>5)</w:t>
      </w:r>
      <w:r w:rsidR="00FC1C75" w:rsidRPr="00F67DBA">
        <w:rPr>
          <w:rFonts w:eastAsia="Times New Roman"/>
        </w:rPr>
        <w:tab/>
      </w:r>
      <w:r w:rsidRPr="00F67DBA">
        <w:rPr>
          <w:rFonts w:eastAsia="Times New Roman"/>
        </w:rPr>
        <w:t>odwzorowanie własnoręcznego podpisu osoby, która ukończyła 12. rok życia,</w:t>
      </w:r>
      <w:r w:rsidR="006F56F0" w:rsidRPr="00F67DBA">
        <w:rPr>
          <w:rFonts w:eastAsia="Times New Roman"/>
        </w:rPr>
        <w:t xml:space="preserve"> z</w:t>
      </w:r>
      <w:r w:rsidR="006F56F0">
        <w:rPr>
          <w:rFonts w:eastAsia="Times New Roman"/>
        </w:rPr>
        <w:t> </w:t>
      </w:r>
      <w:r w:rsidRPr="00F67DBA">
        <w:rPr>
          <w:rFonts w:eastAsia="Times New Roman"/>
        </w:rPr>
        <w:t>wyjątkiem osoby, która nie może złożyć podpisu.</w:t>
      </w:r>
    </w:p>
    <w:p w14:paraId="4C899DCC" w14:textId="732CA104" w:rsidR="0040287C" w:rsidRPr="00F67DBA" w:rsidRDefault="0040287C" w:rsidP="00FA2810">
      <w:pPr>
        <w:pStyle w:val="ZUSTzmustartykuempunktem"/>
        <w:rPr>
          <w:rFonts w:eastAsia="Times New Roman"/>
        </w:rPr>
      </w:pPr>
      <w:r w:rsidRPr="00F67DBA">
        <w:rPr>
          <w:rFonts w:eastAsia="Times New Roman"/>
        </w:rPr>
        <w:t>6.</w:t>
      </w:r>
      <w:r w:rsidR="00754411">
        <w:rPr>
          <w:rFonts w:eastAsia="Times New Roman"/>
        </w:rPr>
        <w:t xml:space="preserve"> </w:t>
      </w:r>
      <w:r w:rsidR="00754411" w:rsidRPr="00F67DBA">
        <w:rPr>
          <w:rFonts w:eastAsia="Times New Roman"/>
        </w:rPr>
        <w:t>W</w:t>
      </w:r>
      <w:r w:rsidR="00754411">
        <w:rPr>
          <w:rFonts w:eastAsia="Times New Roman"/>
        </w:rPr>
        <w:t> </w:t>
      </w:r>
      <w:r w:rsidRPr="00F67DBA">
        <w:rPr>
          <w:rFonts w:eastAsia="Times New Roman"/>
        </w:rPr>
        <w:t>przypadku braku</w:t>
      </w:r>
      <w:r w:rsidR="006F56F0" w:rsidRPr="00F67DBA">
        <w:rPr>
          <w:rFonts w:eastAsia="Times New Roman"/>
        </w:rPr>
        <w:t xml:space="preserve"> w</w:t>
      </w:r>
      <w:r w:rsidR="006F56F0">
        <w:rPr>
          <w:rFonts w:eastAsia="Times New Roman"/>
        </w:rPr>
        <w:t> </w:t>
      </w:r>
      <w:r w:rsidRPr="00F67DBA">
        <w:rPr>
          <w:rFonts w:eastAsia="Times New Roman"/>
        </w:rPr>
        <w:t>rejestrze,</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ust. </w:t>
      </w:r>
      <w:r w:rsidRPr="00F67DBA">
        <w:rPr>
          <w:rFonts w:eastAsia="Times New Roman"/>
        </w:rPr>
        <w:t>1, danych,</w:t>
      </w:r>
      <w:r w:rsidR="006F56F0" w:rsidRPr="00F67DBA">
        <w:rPr>
          <w:rFonts w:eastAsia="Times New Roman"/>
        </w:rPr>
        <w:t xml:space="preserve"> o</w:t>
      </w:r>
      <w:r w:rsidR="006F56F0">
        <w:rPr>
          <w:rFonts w:eastAsia="Times New Roman"/>
        </w:rPr>
        <w:t> </w:t>
      </w:r>
      <w:r w:rsidRPr="00F67DBA">
        <w:rPr>
          <w:rFonts w:eastAsia="Times New Roman"/>
        </w:rPr>
        <w:t>których mowa</w:t>
      </w:r>
      <w:r w:rsidR="00826290" w:rsidRPr="00F67DBA">
        <w:rPr>
          <w:rFonts w:eastAsia="Times New Roman"/>
        </w:rPr>
        <w:t xml:space="preserve"> w</w:t>
      </w:r>
      <w:r w:rsidR="00826290">
        <w:rPr>
          <w:rFonts w:eastAsia="Times New Roman"/>
        </w:rPr>
        <w:t> ust. </w:t>
      </w:r>
      <w:r w:rsidR="00826290" w:rsidRPr="00F67DBA">
        <w:rPr>
          <w:rFonts w:eastAsia="Times New Roman"/>
        </w:rPr>
        <w:t>5</w:t>
      </w:r>
      <w:r w:rsidR="00826290">
        <w:rPr>
          <w:rFonts w:eastAsia="Times New Roman"/>
        </w:rPr>
        <w:t xml:space="preserve"> pkt </w:t>
      </w:r>
      <w:r w:rsidR="00826290" w:rsidRPr="00F67DBA">
        <w:rPr>
          <w:rFonts w:eastAsia="Times New Roman"/>
        </w:rPr>
        <w:t>4</w:t>
      </w:r>
      <w:r w:rsidR="00826290">
        <w:rPr>
          <w:rFonts w:eastAsia="Times New Roman"/>
        </w:rPr>
        <w:t xml:space="preserve"> lub</w:t>
      </w:r>
      <w:r w:rsidRPr="00F67DBA">
        <w:rPr>
          <w:rFonts w:eastAsia="Times New Roman"/>
        </w:rPr>
        <w:t xml:space="preserve"> 5, </w:t>
      </w:r>
      <w:r w:rsidR="00655044">
        <w:rPr>
          <w:rFonts w:eastAsia="Times New Roman"/>
        </w:rPr>
        <w:t>beneficjent ochrony czasowej</w:t>
      </w:r>
      <w:r w:rsidRPr="00F67DBA">
        <w:rPr>
          <w:rFonts w:eastAsia="Times New Roman"/>
        </w:rPr>
        <w:t>, któremu nadano numer PESEL,</w:t>
      </w:r>
      <w:r w:rsidR="006F56F0" w:rsidRPr="00F67DBA">
        <w:rPr>
          <w:rFonts w:eastAsia="Times New Roman"/>
        </w:rPr>
        <w:t xml:space="preserve"> w</w:t>
      </w:r>
      <w:r w:rsidR="006F56F0">
        <w:rPr>
          <w:rFonts w:eastAsia="Times New Roman"/>
        </w:rPr>
        <w:t> </w:t>
      </w:r>
      <w:r w:rsidRPr="00F67DBA">
        <w:rPr>
          <w:rFonts w:eastAsia="Times New Roman"/>
        </w:rPr>
        <w:t>sposób określony</w:t>
      </w:r>
      <w:r w:rsidR="006F56F0" w:rsidRPr="00F67DBA">
        <w:rPr>
          <w:rFonts w:eastAsia="Times New Roman"/>
        </w:rPr>
        <w:t xml:space="preserve"> w</w:t>
      </w:r>
      <w:r w:rsidR="00826290">
        <w:rPr>
          <w:rFonts w:eastAsia="Times New Roman"/>
        </w:rPr>
        <w:t xml:space="preserve"> art. </w:t>
      </w:r>
      <w:r w:rsidRPr="00F67DBA">
        <w:rPr>
          <w:rFonts w:eastAsia="Times New Roman"/>
        </w:rPr>
        <w:t>44a, składa</w:t>
      </w:r>
      <w:r w:rsidR="006F56F0" w:rsidRPr="00F67DBA">
        <w:rPr>
          <w:rFonts w:eastAsia="Times New Roman"/>
        </w:rPr>
        <w:t xml:space="preserve"> w</w:t>
      </w:r>
      <w:r w:rsidR="006F56F0">
        <w:rPr>
          <w:rFonts w:eastAsia="Times New Roman"/>
        </w:rPr>
        <w:t> </w:t>
      </w:r>
      <w:r w:rsidRPr="00F67DBA">
        <w:rPr>
          <w:rFonts w:eastAsia="Times New Roman"/>
        </w:rPr>
        <w:t>dowolnym organie gminy wniosek</w:t>
      </w:r>
      <w:r w:rsidR="006F56F0" w:rsidRPr="00F67DBA">
        <w:rPr>
          <w:rFonts w:eastAsia="Times New Roman"/>
        </w:rPr>
        <w:t xml:space="preserve"> o</w:t>
      </w:r>
      <w:r w:rsidR="006F56F0">
        <w:rPr>
          <w:rFonts w:eastAsia="Times New Roman"/>
        </w:rPr>
        <w:t> </w:t>
      </w:r>
      <w:r w:rsidRPr="00F67DBA">
        <w:rPr>
          <w:rFonts w:eastAsia="Times New Roman"/>
        </w:rPr>
        <w:t>uzupełnienie danych</w:t>
      </w:r>
      <w:r w:rsidR="006F56F0" w:rsidRPr="00F67DBA">
        <w:rPr>
          <w:rFonts w:eastAsia="Times New Roman"/>
        </w:rPr>
        <w:t xml:space="preserve"> w</w:t>
      </w:r>
      <w:r w:rsidR="006F56F0">
        <w:rPr>
          <w:rFonts w:eastAsia="Times New Roman"/>
        </w:rPr>
        <w:t> </w:t>
      </w:r>
      <w:r w:rsidRPr="00F67DBA">
        <w:rPr>
          <w:rFonts w:eastAsia="Times New Roman"/>
        </w:rPr>
        <w:t>rejestrze. Organ gminy,</w:t>
      </w:r>
      <w:r w:rsidR="006F56F0" w:rsidRPr="00F67DBA">
        <w:rPr>
          <w:rFonts w:eastAsia="Times New Roman"/>
        </w:rPr>
        <w:t xml:space="preserve"> w</w:t>
      </w:r>
      <w:r w:rsidR="006F56F0">
        <w:rPr>
          <w:rFonts w:eastAsia="Times New Roman"/>
        </w:rPr>
        <w:t> </w:t>
      </w:r>
      <w:r w:rsidRPr="00F67DBA">
        <w:rPr>
          <w:rFonts w:eastAsia="Times New Roman"/>
        </w:rPr>
        <w:t>którym złożono wniosek, wprowadza te dane do rejestru.</w:t>
      </w:r>
    </w:p>
    <w:p w14:paraId="56776E5B" w14:textId="77777777" w:rsidR="0040287C" w:rsidRPr="00F67DBA" w:rsidRDefault="0040287C" w:rsidP="00FA2810">
      <w:pPr>
        <w:pStyle w:val="ZUSTzmustartykuempunktem"/>
        <w:rPr>
          <w:rFonts w:eastAsia="Times New Roman"/>
        </w:rPr>
      </w:pPr>
      <w:r w:rsidRPr="00F67DBA">
        <w:rPr>
          <w:rFonts w:eastAsia="Times New Roman"/>
        </w:rPr>
        <w:t>7.</w:t>
      </w:r>
      <w:r w:rsidR="00754411">
        <w:rPr>
          <w:rFonts w:eastAsia="Times New Roman"/>
        </w:rPr>
        <w:t xml:space="preserve"> </w:t>
      </w:r>
      <w:r w:rsidR="00754411" w:rsidRPr="00F67DBA">
        <w:rPr>
          <w:rFonts w:eastAsia="Times New Roman"/>
        </w:rPr>
        <w:t>W</w:t>
      </w:r>
      <w:r w:rsidR="00754411">
        <w:rPr>
          <w:rFonts w:eastAsia="Times New Roman"/>
        </w:rPr>
        <w:t> </w:t>
      </w:r>
      <w:r w:rsidRPr="00F67DBA">
        <w:rPr>
          <w:rFonts w:eastAsia="Times New Roman"/>
        </w:rPr>
        <w:t>imieniu osoby nieposiadającej zdolności do czynności prawnych lub posiadającej ograniczoną zdolność do czynności prawnych wniosek,</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ust. </w:t>
      </w:r>
      <w:r w:rsidRPr="00F67DBA">
        <w:rPr>
          <w:rFonts w:eastAsia="Times New Roman"/>
        </w:rPr>
        <w:t>6, składa jedno</w:t>
      </w:r>
      <w:r w:rsidR="006F56F0" w:rsidRPr="00F67DBA">
        <w:rPr>
          <w:rFonts w:eastAsia="Times New Roman"/>
        </w:rPr>
        <w:t xml:space="preserve"> z</w:t>
      </w:r>
      <w:r w:rsidR="006F56F0">
        <w:rPr>
          <w:rFonts w:eastAsia="Times New Roman"/>
        </w:rPr>
        <w:t> </w:t>
      </w:r>
      <w:r w:rsidRPr="00F67DBA">
        <w:rPr>
          <w:rFonts w:eastAsia="Times New Roman"/>
        </w:rPr>
        <w:t>rodziców, opiekun, opiekun tymczasowy,</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art. </w:t>
      </w:r>
      <w:r w:rsidRPr="00F67DBA">
        <w:rPr>
          <w:rFonts w:eastAsia="Times New Roman"/>
        </w:rPr>
        <w:t>11</w:t>
      </w:r>
      <w:r w:rsidR="00826290" w:rsidRPr="00F67DBA">
        <w:rPr>
          <w:rFonts w:eastAsia="Times New Roman"/>
        </w:rPr>
        <w:t>3</w:t>
      </w:r>
      <w:r w:rsidR="00826290">
        <w:rPr>
          <w:rFonts w:eastAsia="Times New Roman"/>
        </w:rPr>
        <w:t xml:space="preserve"> ust. </w:t>
      </w:r>
      <w:r w:rsidR="00826290" w:rsidRPr="00F67DBA">
        <w:rPr>
          <w:rFonts w:eastAsia="Times New Roman"/>
        </w:rPr>
        <w:t>1</w:t>
      </w:r>
      <w:r w:rsidR="00826290">
        <w:rPr>
          <w:rFonts w:eastAsia="Times New Roman"/>
        </w:rPr>
        <w:t xml:space="preserve"> i </w:t>
      </w:r>
      <w:r w:rsidRPr="00F67DBA">
        <w:rPr>
          <w:rFonts w:eastAsia="Times New Roman"/>
        </w:rPr>
        <w:t>ustawy</w:t>
      </w:r>
      <w:r w:rsidR="006F56F0" w:rsidRPr="00F67DBA">
        <w:rPr>
          <w:rFonts w:eastAsia="Times New Roman"/>
        </w:rPr>
        <w:t xml:space="preserve"> z</w:t>
      </w:r>
      <w:r w:rsidR="006F56F0">
        <w:rPr>
          <w:rFonts w:eastAsia="Times New Roman"/>
        </w:rPr>
        <w:t> </w:t>
      </w:r>
      <w:r w:rsidR="005F0C8E" w:rsidRPr="00F67DBA">
        <w:rPr>
          <w:rFonts w:eastAsia="Times New Roman"/>
        </w:rPr>
        <w:t>dnia 1</w:t>
      </w:r>
      <w:r w:rsidR="006F56F0" w:rsidRPr="00F67DBA">
        <w:rPr>
          <w:rFonts w:eastAsia="Times New Roman"/>
        </w:rPr>
        <w:t>3</w:t>
      </w:r>
      <w:r w:rsidR="006F56F0">
        <w:rPr>
          <w:rFonts w:eastAsia="Times New Roman"/>
        </w:rPr>
        <w:t> </w:t>
      </w:r>
      <w:r w:rsidR="005F0C8E" w:rsidRPr="00F67DBA">
        <w:rPr>
          <w:rFonts w:eastAsia="Times New Roman"/>
        </w:rPr>
        <w:t>czerwca 200</w:t>
      </w:r>
      <w:r w:rsidR="006F56F0" w:rsidRPr="00F67DBA">
        <w:rPr>
          <w:rFonts w:eastAsia="Times New Roman"/>
        </w:rPr>
        <w:t>3</w:t>
      </w:r>
      <w:r w:rsidR="006F56F0">
        <w:rPr>
          <w:rFonts w:eastAsia="Times New Roman"/>
        </w:rPr>
        <w:t> </w:t>
      </w:r>
      <w:r w:rsidR="005F0C8E" w:rsidRPr="00F67DBA">
        <w:rPr>
          <w:rFonts w:eastAsia="Times New Roman"/>
        </w:rPr>
        <w:t>r.</w:t>
      </w:r>
      <w:r w:rsidR="006F56F0" w:rsidRPr="00F67DBA">
        <w:rPr>
          <w:rFonts w:eastAsia="Times New Roman"/>
        </w:rPr>
        <w:t xml:space="preserve"> o</w:t>
      </w:r>
      <w:r w:rsidR="006F56F0">
        <w:rPr>
          <w:rFonts w:eastAsia="Times New Roman"/>
        </w:rPr>
        <w:t> </w:t>
      </w:r>
      <w:r w:rsidRPr="00F67DBA">
        <w:rPr>
          <w:rFonts w:eastAsia="Times New Roman"/>
        </w:rPr>
        <w:t>udzielaniu cudzoziemcom ochrony na terytorium Rzeczypospolitej Polskiej lub kurator.</w:t>
      </w:r>
    </w:p>
    <w:p w14:paraId="3ED16B55" w14:textId="77777777" w:rsidR="0040287C" w:rsidRPr="00F67DBA" w:rsidRDefault="0040287C" w:rsidP="00FA2810">
      <w:pPr>
        <w:pStyle w:val="ZUSTzmustartykuempunktem"/>
        <w:keepNext/>
        <w:rPr>
          <w:rFonts w:eastAsia="Times New Roman"/>
        </w:rPr>
      </w:pPr>
      <w:r w:rsidRPr="00F67DBA">
        <w:rPr>
          <w:rFonts w:eastAsia="Times New Roman"/>
        </w:rPr>
        <w:t>8.</w:t>
      </w:r>
      <w:r w:rsidR="00655044">
        <w:rPr>
          <w:rFonts w:eastAsia="Times New Roman"/>
        </w:rPr>
        <w:t xml:space="preserve"> </w:t>
      </w:r>
      <w:r w:rsidRPr="00F67DBA">
        <w:rPr>
          <w:rFonts w:eastAsia="Times New Roman"/>
        </w:rPr>
        <w:t>Wniosek,</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ust. </w:t>
      </w:r>
      <w:r w:rsidRPr="00F67DBA">
        <w:rPr>
          <w:rFonts w:eastAsia="Times New Roman"/>
        </w:rPr>
        <w:t>6, zawiera:</w:t>
      </w:r>
    </w:p>
    <w:p w14:paraId="030F604B" w14:textId="77777777" w:rsidR="0040287C" w:rsidRPr="00F67DBA" w:rsidRDefault="0040287C" w:rsidP="00FA2810">
      <w:pPr>
        <w:pStyle w:val="ZPKTzmpktartykuempunktem"/>
        <w:rPr>
          <w:rFonts w:eastAsia="Times New Roman"/>
        </w:rPr>
      </w:pPr>
      <w:r w:rsidRPr="00F67DBA">
        <w:rPr>
          <w:rFonts w:eastAsia="Times New Roman"/>
        </w:rPr>
        <w:t>1)</w:t>
      </w:r>
      <w:r w:rsidR="00FC1C75" w:rsidRPr="00F67DBA">
        <w:rPr>
          <w:rFonts w:eastAsia="Times New Roman"/>
        </w:rPr>
        <w:tab/>
      </w:r>
      <w:r w:rsidRPr="00F67DBA">
        <w:rPr>
          <w:rFonts w:eastAsia="Times New Roman"/>
        </w:rPr>
        <w:t>imię (imiona);</w:t>
      </w:r>
    </w:p>
    <w:p w14:paraId="7FEDCA80" w14:textId="77777777" w:rsidR="0040287C" w:rsidRPr="00F67DBA" w:rsidRDefault="0040287C" w:rsidP="00FA2810">
      <w:pPr>
        <w:pStyle w:val="ZPKTzmpktartykuempunktem"/>
        <w:rPr>
          <w:rFonts w:eastAsia="Times New Roman"/>
        </w:rPr>
      </w:pPr>
      <w:r w:rsidRPr="00F67DBA">
        <w:rPr>
          <w:rFonts w:eastAsia="Times New Roman"/>
        </w:rPr>
        <w:t>2)</w:t>
      </w:r>
      <w:r w:rsidR="00FC1C75" w:rsidRPr="00F67DBA">
        <w:rPr>
          <w:rFonts w:eastAsia="Times New Roman"/>
        </w:rPr>
        <w:tab/>
      </w:r>
      <w:r w:rsidRPr="00F67DBA">
        <w:rPr>
          <w:rFonts w:eastAsia="Times New Roman"/>
        </w:rPr>
        <w:t>nazwisko;</w:t>
      </w:r>
    </w:p>
    <w:p w14:paraId="607E859D" w14:textId="77777777" w:rsidR="0040287C" w:rsidRPr="00F67DBA" w:rsidRDefault="0040287C" w:rsidP="00FA2810">
      <w:pPr>
        <w:pStyle w:val="ZPKTzmpktartykuempunktem"/>
        <w:rPr>
          <w:rFonts w:eastAsia="Times New Roman"/>
        </w:rPr>
      </w:pPr>
      <w:r w:rsidRPr="00F67DBA">
        <w:rPr>
          <w:rFonts w:eastAsia="Times New Roman"/>
        </w:rPr>
        <w:t>3)</w:t>
      </w:r>
      <w:r w:rsidR="00FC1C75" w:rsidRPr="00F67DBA">
        <w:rPr>
          <w:rFonts w:eastAsia="Times New Roman"/>
        </w:rPr>
        <w:tab/>
      </w:r>
      <w:r w:rsidRPr="00F67DBA">
        <w:rPr>
          <w:rFonts w:eastAsia="Times New Roman"/>
        </w:rPr>
        <w:t>obywatelstwo;</w:t>
      </w:r>
    </w:p>
    <w:p w14:paraId="70D8C534" w14:textId="77777777" w:rsidR="0040287C" w:rsidRPr="00F67DBA" w:rsidRDefault="0040287C" w:rsidP="00FA2810">
      <w:pPr>
        <w:pStyle w:val="ZPKTzmpktartykuempunktem"/>
        <w:rPr>
          <w:rFonts w:eastAsia="Times New Roman"/>
        </w:rPr>
      </w:pPr>
      <w:r w:rsidRPr="00F67DBA">
        <w:rPr>
          <w:rFonts w:eastAsia="Times New Roman"/>
        </w:rPr>
        <w:lastRenderedPageBreak/>
        <w:t>4)</w:t>
      </w:r>
      <w:r w:rsidR="00FC1C75" w:rsidRPr="00F67DBA">
        <w:rPr>
          <w:rFonts w:eastAsia="Times New Roman"/>
        </w:rPr>
        <w:tab/>
      </w:r>
      <w:r w:rsidRPr="00F67DBA">
        <w:rPr>
          <w:rFonts w:eastAsia="Times New Roman"/>
        </w:rPr>
        <w:t>numer PESEL;</w:t>
      </w:r>
    </w:p>
    <w:p w14:paraId="47124EAE" w14:textId="77777777" w:rsidR="0040287C" w:rsidRPr="00F67DBA" w:rsidRDefault="0040287C" w:rsidP="00FA2810">
      <w:pPr>
        <w:pStyle w:val="ZPKTzmpktartykuempunktem"/>
        <w:rPr>
          <w:rFonts w:eastAsia="Times New Roman"/>
        </w:rPr>
      </w:pPr>
      <w:r w:rsidRPr="00F67DBA">
        <w:rPr>
          <w:rFonts w:eastAsia="Times New Roman"/>
        </w:rPr>
        <w:t>5)</w:t>
      </w:r>
      <w:r w:rsidR="00FC1C75" w:rsidRPr="00F67DBA">
        <w:rPr>
          <w:rFonts w:eastAsia="Times New Roman"/>
        </w:rPr>
        <w:tab/>
      </w:r>
      <w:r w:rsidRPr="00F67DBA">
        <w:rPr>
          <w:rFonts w:eastAsia="Times New Roman"/>
        </w:rPr>
        <w:t>serię, numer</w:t>
      </w:r>
      <w:r w:rsidR="006F56F0" w:rsidRPr="00F67DBA">
        <w:rPr>
          <w:rFonts w:eastAsia="Times New Roman"/>
        </w:rPr>
        <w:t xml:space="preserve"> i</w:t>
      </w:r>
      <w:r w:rsidR="006F56F0">
        <w:rPr>
          <w:rFonts w:eastAsia="Times New Roman"/>
        </w:rPr>
        <w:t> </w:t>
      </w:r>
      <w:r w:rsidRPr="00F67DBA">
        <w:rPr>
          <w:rFonts w:eastAsia="Times New Roman"/>
        </w:rPr>
        <w:t>datę ważności ważnego dokumentu podróży obywatela Ukrainy;</w:t>
      </w:r>
    </w:p>
    <w:p w14:paraId="24614D8B" w14:textId="77777777" w:rsidR="0040287C" w:rsidRPr="00F67DBA" w:rsidRDefault="0040287C" w:rsidP="00FA2810">
      <w:pPr>
        <w:pStyle w:val="ZPKTzmpktartykuempunktem"/>
        <w:rPr>
          <w:rFonts w:eastAsia="Times New Roman"/>
        </w:rPr>
      </w:pPr>
      <w:r w:rsidRPr="00F67DBA">
        <w:rPr>
          <w:rFonts w:eastAsia="Times New Roman"/>
        </w:rPr>
        <w:t>6)</w:t>
      </w:r>
      <w:r w:rsidR="00FC1C75" w:rsidRPr="00F67DBA">
        <w:rPr>
          <w:rFonts w:eastAsia="Times New Roman"/>
        </w:rPr>
        <w:tab/>
      </w:r>
      <w:r w:rsidRPr="00F67DBA">
        <w:rPr>
          <w:rFonts w:eastAsia="Times New Roman"/>
        </w:rPr>
        <w:t>imię matki osoby małoletniej,</w:t>
      </w:r>
      <w:r w:rsidR="006F56F0" w:rsidRPr="00F67DBA">
        <w:rPr>
          <w:rFonts w:eastAsia="Times New Roman"/>
        </w:rPr>
        <w:t xml:space="preserve"> o</w:t>
      </w:r>
      <w:r w:rsidR="006F56F0">
        <w:rPr>
          <w:rFonts w:eastAsia="Times New Roman"/>
        </w:rPr>
        <w:t> </w:t>
      </w:r>
      <w:r w:rsidRPr="00F67DBA">
        <w:rPr>
          <w:rFonts w:eastAsia="Times New Roman"/>
        </w:rPr>
        <w:t>ile zostało udokumentowane;</w:t>
      </w:r>
    </w:p>
    <w:p w14:paraId="43E8894A" w14:textId="77777777" w:rsidR="0040287C" w:rsidRPr="00F67DBA" w:rsidRDefault="0040287C" w:rsidP="00FA2810">
      <w:pPr>
        <w:pStyle w:val="ZPKTzmpktartykuempunktem"/>
        <w:rPr>
          <w:rFonts w:eastAsia="Times New Roman"/>
        </w:rPr>
      </w:pPr>
      <w:r w:rsidRPr="00F67DBA">
        <w:rPr>
          <w:rFonts w:eastAsia="Times New Roman"/>
        </w:rPr>
        <w:t>7)</w:t>
      </w:r>
      <w:r w:rsidR="00FC1C75" w:rsidRPr="00F67DBA">
        <w:rPr>
          <w:rFonts w:eastAsia="Times New Roman"/>
        </w:rPr>
        <w:tab/>
      </w:r>
      <w:r w:rsidRPr="00F67DBA">
        <w:rPr>
          <w:rFonts w:eastAsia="Times New Roman"/>
        </w:rPr>
        <w:t>nazwisko matki osoby małoletniej,</w:t>
      </w:r>
      <w:r w:rsidR="006F56F0" w:rsidRPr="00F67DBA">
        <w:rPr>
          <w:rFonts w:eastAsia="Times New Roman"/>
        </w:rPr>
        <w:t xml:space="preserve"> o</w:t>
      </w:r>
      <w:r w:rsidR="006F56F0">
        <w:rPr>
          <w:rFonts w:eastAsia="Times New Roman"/>
        </w:rPr>
        <w:t> </w:t>
      </w:r>
      <w:r w:rsidRPr="00F67DBA">
        <w:rPr>
          <w:rFonts w:eastAsia="Times New Roman"/>
        </w:rPr>
        <w:t>ile zostało udokumentowane;</w:t>
      </w:r>
    </w:p>
    <w:p w14:paraId="4AE7B3C6" w14:textId="77777777" w:rsidR="0040287C" w:rsidRPr="00F67DBA" w:rsidRDefault="0040287C" w:rsidP="00FA2810">
      <w:pPr>
        <w:pStyle w:val="ZPKTzmpktartykuempunktem"/>
        <w:rPr>
          <w:rFonts w:eastAsia="Times New Roman"/>
        </w:rPr>
      </w:pPr>
      <w:r w:rsidRPr="00F67DBA">
        <w:rPr>
          <w:rFonts w:eastAsia="Times New Roman"/>
        </w:rPr>
        <w:t>8)</w:t>
      </w:r>
      <w:r w:rsidR="00FC1C75" w:rsidRPr="00F67DBA">
        <w:rPr>
          <w:rFonts w:eastAsia="Times New Roman"/>
        </w:rPr>
        <w:tab/>
      </w:r>
      <w:r w:rsidRPr="00F67DBA">
        <w:rPr>
          <w:rFonts w:eastAsia="Times New Roman"/>
        </w:rPr>
        <w:t>imię ojca osoby małoletniej,</w:t>
      </w:r>
      <w:r w:rsidR="006F56F0" w:rsidRPr="00F67DBA">
        <w:rPr>
          <w:rFonts w:eastAsia="Times New Roman"/>
        </w:rPr>
        <w:t xml:space="preserve"> o</w:t>
      </w:r>
      <w:r w:rsidR="006F56F0">
        <w:rPr>
          <w:rFonts w:eastAsia="Times New Roman"/>
        </w:rPr>
        <w:t> </w:t>
      </w:r>
      <w:r w:rsidRPr="00F67DBA">
        <w:rPr>
          <w:rFonts w:eastAsia="Times New Roman"/>
        </w:rPr>
        <w:t>ile zostało udokumentowane;</w:t>
      </w:r>
    </w:p>
    <w:p w14:paraId="35E88F3E" w14:textId="77777777" w:rsidR="0040287C" w:rsidRPr="00F67DBA" w:rsidRDefault="0040287C" w:rsidP="00FA2810">
      <w:pPr>
        <w:pStyle w:val="ZPKTzmpktartykuempunktem"/>
        <w:rPr>
          <w:rFonts w:eastAsia="Times New Roman"/>
        </w:rPr>
      </w:pPr>
      <w:r w:rsidRPr="00F67DBA">
        <w:rPr>
          <w:rFonts w:eastAsia="Times New Roman"/>
        </w:rPr>
        <w:t>9)</w:t>
      </w:r>
      <w:r w:rsidR="00FC1C75" w:rsidRPr="00F67DBA">
        <w:rPr>
          <w:rFonts w:eastAsia="Times New Roman"/>
        </w:rPr>
        <w:tab/>
      </w:r>
      <w:r w:rsidRPr="00F67DBA">
        <w:rPr>
          <w:rFonts w:eastAsia="Times New Roman"/>
        </w:rPr>
        <w:t>nazwisko ojca osoby małoletniej,</w:t>
      </w:r>
      <w:r w:rsidR="006F56F0" w:rsidRPr="00F67DBA">
        <w:rPr>
          <w:rFonts w:eastAsia="Times New Roman"/>
        </w:rPr>
        <w:t xml:space="preserve"> o</w:t>
      </w:r>
      <w:r w:rsidR="006F56F0">
        <w:rPr>
          <w:rFonts w:eastAsia="Times New Roman"/>
        </w:rPr>
        <w:t> </w:t>
      </w:r>
      <w:r w:rsidRPr="00F67DBA">
        <w:rPr>
          <w:rFonts w:eastAsia="Times New Roman"/>
        </w:rPr>
        <w:t>ile zostało udokumentowane;</w:t>
      </w:r>
    </w:p>
    <w:p w14:paraId="35CC0EF9" w14:textId="77777777" w:rsidR="0040287C" w:rsidRPr="00F67DBA" w:rsidRDefault="0040287C" w:rsidP="00FA2810">
      <w:pPr>
        <w:pStyle w:val="ZPKTzmpktartykuempunktem"/>
        <w:rPr>
          <w:rFonts w:eastAsia="Times New Roman"/>
        </w:rPr>
      </w:pPr>
      <w:r w:rsidRPr="00F67DBA">
        <w:rPr>
          <w:rFonts w:eastAsia="Times New Roman"/>
        </w:rPr>
        <w:t>10)</w:t>
      </w:r>
      <w:r w:rsidR="00FC1C75" w:rsidRPr="00F67DBA">
        <w:rPr>
          <w:rFonts w:eastAsia="Times New Roman"/>
        </w:rPr>
        <w:tab/>
      </w:r>
      <w:r w:rsidRPr="00F67DBA">
        <w:rPr>
          <w:rFonts w:eastAsia="Times New Roman"/>
        </w:rPr>
        <w:t>numery PESEL rodziców,</w:t>
      </w:r>
      <w:r w:rsidR="006F56F0" w:rsidRPr="00F67DBA">
        <w:rPr>
          <w:rFonts w:eastAsia="Times New Roman"/>
        </w:rPr>
        <w:t xml:space="preserve"> o</w:t>
      </w:r>
      <w:r w:rsidR="006F56F0">
        <w:rPr>
          <w:rFonts w:eastAsia="Times New Roman"/>
        </w:rPr>
        <w:t> </w:t>
      </w:r>
      <w:r w:rsidRPr="00F67DBA">
        <w:rPr>
          <w:rFonts w:eastAsia="Times New Roman"/>
        </w:rPr>
        <w:t>ile zostały nadane</w:t>
      </w:r>
      <w:r w:rsidR="006F56F0" w:rsidRPr="00F67DBA">
        <w:rPr>
          <w:rFonts w:eastAsia="Times New Roman"/>
        </w:rPr>
        <w:t xml:space="preserve"> i</w:t>
      </w:r>
      <w:r w:rsidR="006F56F0">
        <w:rPr>
          <w:rFonts w:eastAsia="Times New Roman"/>
        </w:rPr>
        <w:t> </w:t>
      </w:r>
      <w:r w:rsidRPr="00F67DBA">
        <w:rPr>
          <w:rFonts w:eastAsia="Times New Roman"/>
        </w:rPr>
        <w:t>są znane;</w:t>
      </w:r>
    </w:p>
    <w:p w14:paraId="70672AF0" w14:textId="77777777" w:rsidR="0040287C" w:rsidRPr="00F67DBA" w:rsidRDefault="0040287C" w:rsidP="00FA2810">
      <w:pPr>
        <w:pStyle w:val="ZPKTzmpktartykuempunktem"/>
        <w:rPr>
          <w:rFonts w:eastAsia="Times New Roman"/>
        </w:rPr>
      </w:pPr>
      <w:r w:rsidRPr="00F67DBA">
        <w:rPr>
          <w:rFonts w:eastAsia="Times New Roman"/>
        </w:rPr>
        <w:t>11)</w:t>
      </w:r>
      <w:r w:rsidR="00FC1C75" w:rsidRPr="00F67DBA">
        <w:rPr>
          <w:rFonts w:eastAsia="Times New Roman"/>
        </w:rPr>
        <w:tab/>
      </w:r>
      <w:r w:rsidRPr="00F67DBA">
        <w:rPr>
          <w:rFonts w:eastAsia="Times New Roman"/>
        </w:rPr>
        <w:t>datę urodzenia;</w:t>
      </w:r>
    </w:p>
    <w:p w14:paraId="40E73A24" w14:textId="77777777" w:rsidR="0040287C" w:rsidRPr="00F67DBA" w:rsidRDefault="0040287C" w:rsidP="00FA2810">
      <w:pPr>
        <w:pStyle w:val="ZPKTzmpktartykuempunktem"/>
        <w:rPr>
          <w:rFonts w:eastAsia="Times New Roman"/>
        </w:rPr>
      </w:pPr>
      <w:r w:rsidRPr="00F67DBA">
        <w:rPr>
          <w:rFonts w:eastAsia="Times New Roman"/>
        </w:rPr>
        <w:t>12)</w:t>
      </w:r>
      <w:r w:rsidR="00FC1C75" w:rsidRPr="00F67DBA">
        <w:rPr>
          <w:rFonts w:eastAsia="Times New Roman"/>
        </w:rPr>
        <w:tab/>
      </w:r>
      <w:r w:rsidRPr="00F67DBA">
        <w:rPr>
          <w:rFonts w:eastAsia="Times New Roman"/>
        </w:rPr>
        <w:t>adnotację</w:t>
      </w:r>
      <w:r w:rsidR="006F56F0" w:rsidRPr="00F67DBA">
        <w:rPr>
          <w:rFonts w:eastAsia="Times New Roman"/>
        </w:rPr>
        <w:t xml:space="preserve"> o</w:t>
      </w:r>
      <w:r w:rsidR="006F56F0">
        <w:rPr>
          <w:rFonts w:eastAsia="Times New Roman"/>
        </w:rPr>
        <w:t> </w:t>
      </w:r>
      <w:r w:rsidRPr="00F67DBA">
        <w:rPr>
          <w:rFonts w:eastAsia="Times New Roman"/>
        </w:rPr>
        <w:t>tym, czy odciski palców zostały pobrane;</w:t>
      </w:r>
    </w:p>
    <w:p w14:paraId="01AE41C9" w14:textId="77777777" w:rsidR="0040287C" w:rsidRPr="00F67DBA" w:rsidRDefault="0040287C" w:rsidP="00FA2810">
      <w:pPr>
        <w:pStyle w:val="ZPKTzmpktartykuempunktem"/>
        <w:rPr>
          <w:rFonts w:eastAsia="Times New Roman"/>
        </w:rPr>
      </w:pPr>
      <w:r w:rsidRPr="00F67DBA">
        <w:rPr>
          <w:rFonts w:eastAsia="Times New Roman"/>
        </w:rPr>
        <w:t>13)</w:t>
      </w:r>
      <w:r w:rsidR="00FC1C75" w:rsidRPr="00F67DBA">
        <w:rPr>
          <w:rFonts w:eastAsia="Times New Roman"/>
        </w:rPr>
        <w:tab/>
      </w:r>
      <w:r w:rsidRPr="00F67DBA">
        <w:rPr>
          <w:rFonts w:eastAsia="Times New Roman"/>
        </w:rPr>
        <w:t>oświadczenie</w:t>
      </w:r>
      <w:r w:rsidR="006F56F0" w:rsidRPr="00F67DBA">
        <w:rPr>
          <w:rFonts w:eastAsia="Times New Roman"/>
        </w:rPr>
        <w:t xml:space="preserve"> o</w:t>
      </w:r>
      <w:r w:rsidR="006F56F0">
        <w:rPr>
          <w:rFonts w:eastAsia="Times New Roman"/>
        </w:rPr>
        <w:t> </w:t>
      </w:r>
      <w:r w:rsidRPr="00F67DBA">
        <w:rPr>
          <w:rFonts w:eastAsia="Times New Roman"/>
        </w:rPr>
        <w:t>prawdziwości danych zawartych we wniosku oraz klauzulę</w:t>
      </w:r>
      <w:r w:rsidR="006F56F0" w:rsidRPr="00F67DBA">
        <w:rPr>
          <w:rFonts w:eastAsia="Times New Roman"/>
        </w:rPr>
        <w:t xml:space="preserve"> o</w:t>
      </w:r>
      <w:r w:rsidR="006F56F0">
        <w:rPr>
          <w:rFonts w:eastAsia="Times New Roman"/>
        </w:rPr>
        <w:t> </w:t>
      </w:r>
      <w:r w:rsidRPr="00F67DBA">
        <w:rPr>
          <w:rFonts w:eastAsia="Times New Roman"/>
        </w:rPr>
        <w:t xml:space="preserve">treści: </w:t>
      </w:r>
      <w:r w:rsidR="008A5ACE" w:rsidRPr="00F67DBA">
        <w:rPr>
          <w:rFonts w:eastAsia="Times New Roman"/>
        </w:rPr>
        <w:t>„</w:t>
      </w:r>
      <w:r w:rsidRPr="00F67DBA">
        <w:rPr>
          <w:rFonts w:eastAsia="Times New Roman"/>
        </w:rPr>
        <w:t>Jestem świadomy odpowiedzialności karnej za złożenie fałszywego oświadczenia</w:t>
      </w:r>
      <w:r w:rsidR="008A5ACE" w:rsidRPr="00F67DBA">
        <w:rPr>
          <w:rFonts w:eastAsia="Times New Roman"/>
        </w:rPr>
        <w:t>”</w:t>
      </w:r>
      <w:r w:rsidRPr="00F67DBA">
        <w:rPr>
          <w:rFonts w:eastAsia="Times New Roman"/>
        </w:rPr>
        <w:t>;</w:t>
      </w:r>
    </w:p>
    <w:p w14:paraId="151E732B" w14:textId="77777777" w:rsidR="0040287C" w:rsidRPr="00F67DBA" w:rsidRDefault="0040287C" w:rsidP="00FA2810">
      <w:pPr>
        <w:pStyle w:val="ZPKTzmpktartykuempunktem"/>
        <w:rPr>
          <w:rFonts w:eastAsia="Times New Roman"/>
        </w:rPr>
      </w:pPr>
      <w:r w:rsidRPr="00F67DBA">
        <w:rPr>
          <w:rFonts w:eastAsia="Times New Roman"/>
        </w:rPr>
        <w:t>14)</w:t>
      </w:r>
      <w:r w:rsidR="00FC1C75" w:rsidRPr="00F67DBA">
        <w:rPr>
          <w:rFonts w:eastAsia="Times New Roman"/>
        </w:rPr>
        <w:tab/>
      </w:r>
      <w:r w:rsidRPr="00F67DBA">
        <w:rPr>
          <w:rFonts w:eastAsia="Times New Roman"/>
        </w:rPr>
        <w:t>własnoręczny czytelny podpis wnioskodawcy albo adnotację pracownika organu gminy</w:t>
      </w:r>
      <w:r w:rsidR="006F56F0" w:rsidRPr="00F67DBA">
        <w:rPr>
          <w:rFonts w:eastAsia="Times New Roman"/>
        </w:rPr>
        <w:t xml:space="preserve"> o</w:t>
      </w:r>
      <w:r w:rsidR="006F56F0">
        <w:rPr>
          <w:rFonts w:eastAsia="Times New Roman"/>
        </w:rPr>
        <w:t> </w:t>
      </w:r>
      <w:r w:rsidRPr="00F67DBA">
        <w:rPr>
          <w:rFonts w:eastAsia="Times New Roman"/>
        </w:rPr>
        <w:t>przyczynie braku podpisu;</w:t>
      </w:r>
    </w:p>
    <w:p w14:paraId="4C350679" w14:textId="77777777" w:rsidR="0040287C" w:rsidRPr="00F67DBA" w:rsidRDefault="0040287C" w:rsidP="00FA2810">
      <w:pPr>
        <w:pStyle w:val="ZPKTzmpktartykuempunktem"/>
        <w:rPr>
          <w:rFonts w:eastAsia="Times New Roman"/>
        </w:rPr>
      </w:pPr>
      <w:r w:rsidRPr="00F67DBA">
        <w:rPr>
          <w:rFonts w:eastAsia="Times New Roman"/>
        </w:rPr>
        <w:t>15)</w:t>
      </w:r>
      <w:r w:rsidR="00FC1C75" w:rsidRPr="00F67DBA">
        <w:rPr>
          <w:rFonts w:eastAsia="Times New Roman"/>
        </w:rPr>
        <w:tab/>
      </w:r>
      <w:r w:rsidRPr="00F67DBA">
        <w:rPr>
          <w:rFonts w:eastAsia="Times New Roman"/>
        </w:rPr>
        <w:t>własnoręczny podpis osoby, której dane mają zostać uzupełnione</w:t>
      </w:r>
      <w:r w:rsidR="006F56F0" w:rsidRPr="00F67DBA">
        <w:rPr>
          <w:rFonts w:eastAsia="Times New Roman"/>
        </w:rPr>
        <w:t xml:space="preserve"> w</w:t>
      </w:r>
      <w:r w:rsidR="006F56F0">
        <w:rPr>
          <w:rFonts w:eastAsia="Times New Roman"/>
        </w:rPr>
        <w:t> </w:t>
      </w:r>
      <w:r w:rsidRPr="00F67DBA">
        <w:rPr>
          <w:rFonts w:eastAsia="Times New Roman"/>
        </w:rPr>
        <w:t>rejestrze, która ukończyła 12. rok życia, albo adnotację pracownika organu gminy</w:t>
      </w:r>
      <w:r w:rsidR="006F56F0" w:rsidRPr="00F67DBA">
        <w:rPr>
          <w:rFonts w:eastAsia="Times New Roman"/>
        </w:rPr>
        <w:t xml:space="preserve"> o</w:t>
      </w:r>
      <w:r w:rsidR="006F56F0">
        <w:rPr>
          <w:rFonts w:eastAsia="Times New Roman"/>
        </w:rPr>
        <w:t> </w:t>
      </w:r>
      <w:r w:rsidRPr="00F67DBA">
        <w:rPr>
          <w:rFonts w:eastAsia="Times New Roman"/>
        </w:rPr>
        <w:t>przyczynie braku podpisu;</w:t>
      </w:r>
    </w:p>
    <w:p w14:paraId="2946363C" w14:textId="77777777" w:rsidR="0040287C" w:rsidRPr="00F67DBA" w:rsidRDefault="0040287C" w:rsidP="00FA2810">
      <w:pPr>
        <w:pStyle w:val="ZPKTzmpktartykuempunktem"/>
        <w:rPr>
          <w:rFonts w:eastAsia="Times New Roman"/>
        </w:rPr>
      </w:pPr>
      <w:r w:rsidRPr="00F67DBA">
        <w:rPr>
          <w:rFonts w:eastAsia="Times New Roman"/>
        </w:rPr>
        <w:t>16)</w:t>
      </w:r>
      <w:r w:rsidR="00FC1C75" w:rsidRPr="00F67DBA">
        <w:rPr>
          <w:rFonts w:eastAsia="Times New Roman"/>
        </w:rPr>
        <w:tab/>
      </w:r>
      <w:r w:rsidRPr="00F67DBA">
        <w:rPr>
          <w:rFonts w:eastAsia="Times New Roman"/>
        </w:rPr>
        <w:t>nazwisko</w:t>
      </w:r>
      <w:r w:rsidR="006F56F0" w:rsidRPr="00F67DBA">
        <w:rPr>
          <w:rFonts w:eastAsia="Times New Roman"/>
        </w:rPr>
        <w:t xml:space="preserve"> i</w:t>
      </w:r>
      <w:r w:rsidR="006F56F0">
        <w:rPr>
          <w:rFonts w:eastAsia="Times New Roman"/>
        </w:rPr>
        <w:t> </w:t>
      </w:r>
      <w:r w:rsidRPr="00F67DBA">
        <w:rPr>
          <w:rFonts w:eastAsia="Times New Roman"/>
        </w:rPr>
        <w:t>imię (imiona), rodzaj, serię</w:t>
      </w:r>
      <w:r w:rsidR="006F56F0" w:rsidRPr="00F67DBA">
        <w:rPr>
          <w:rFonts w:eastAsia="Times New Roman"/>
        </w:rPr>
        <w:t xml:space="preserve"> i</w:t>
      </w:r>
      <w:r w:rsidR="006F56F0">
        <w:rPr>
          <w:rFonts w:eastAsia="Times New Roman"/>
        </w:rPr>
        <w:t> </w:t>
      </w:r>
      <w:r w:rsidRPr="00F67DBA">
        <w:rPr>
          <w:rFonts w:eastAsia="Times New Roman"/>
        </w:rPr>
        <w:t>numer dokumentu tożsamości wnioskodawcy.</w:t>
      </w:r>
    </w:p>
    <w:p w14:paraId="059B7351" w14:textId="77777777" w:rsidR="0040287C" w:rsidRPr="00F67DBA" w:rsidRDefault="0040287C" w:rsidP="00FA2810">
      <w:pPr>
        <w:pStyle w:val="ZUSTzmustartykuempunktem"/>
        <w:rPr>
          <w:rFonts w:eastAsia="Times New Roman"/>
        </w:rPr>
      </w:pPr>
      <w:r w:rsidRPr="00F67DBA">
        <w:rPr>
          <w:rFonts w:eastAsia="Times New Roman"/>
        </w:rPr>
        <w:t>9. Do wniosku,</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ust. </w:t>
      </w:r>
      <w:r w:rsidRPr="00F67DBA">
        <w:rPr>
          <w:rFonts w:eastAsia="Times New Roman"/>
        </w:rPr>
        <w:t>6, stosuje się odpowiednio przepisy</w:t>
      </w:r>
      <w:r w:rsidR="00826290">
        <w:rPr>
          <w:rFonts w:eastAsia="Times New Roman"/>
        </w:rPr>
        <w:t xml:space="preserve"> art. </w:t>
      </w:r>
      <w:r w:rsidRPr="00F67DBA">
        <w:rPr>
          <w:rFonts w:eastAsia="Times New Roman"/>
        </w:rPr>
        <w:t>44a</w:t>
      </w:r>
      <w:r w:rsidR="00826290">
        <w:rPr>
          <w:rFonts w:eastAsia="Times New Roman"/>
        </w:rPr>
        <w:t xml:space="preserve"> ust. </w:t>
      </w:r>
      <w:r w:rsidRPr="00F67DBA">
        <w:rPr>
          <w:rFonts w:eastAsia="Times New Roman"/>
        </w:rPr>
        <w:t>8,</w:t>
      </w:r>
      <w:r w:rsidR="00826290">
        <w:rPr>
          <w:rFonts w:eastAsia="Times New Roman"/>
        </w:rPr>
        <w:t xml:space="preserve"> ust. </w:t>
      </w:r>
      <w:r w:rsidRPr="00F67DBA">
        <w:rPr>
          <w:rFonts w:eastAsia="Times New Roman"/>
        </w:rPr>
        <w:t>1</w:t>
      </w:r>
      <w:r w:rsidR="00826290" w:rsidRPr="00F67DBA">
        <w:rPr>
          <w:rFonts w:eastAsia="Times New Roman"/>
        </w:rPr>
        <w:t>1</w:t>
      </w:r>
      <w:r w:rsidR="00826290">
        <w:rPr>
          <w:rFonts w:eastAsia="Times New Roman"/>
        </w:rPr>
        <w:t xml:space="preserve"> pkt </w:t>
      </w:r>
      <w:r w:rsidR="00826290" w:rsidRPr="00F67DBA">
        <w:rPr>
          <w:rFonts w:eastAsia="Times New Roman"/>
        </w:rPr>
        <w:t>1</w:t>
      </w:r>
      <w:r w:rsidR="00826290">
        <w:rPr>
          <w:rFonts w:eastAsia="Times New Roman"/>
        </w:rPr>
        <w:t xml:space="preserve"> i </w:t>
      </w:r>
      <w:r w:rsidR="00826290" w:rsidRPr="00F67DBA">
        <w:rPr>
          <w:rFonts w:eastAsia="Times New Roman"/>
        </w:rPr>
        <w:t>3</w:t>
      </w:r>
      <w:r w:rsidR="00826290">
        <w:rPr>
          <w:rFonts w:eastAsia="Times New Roman"/>
        </w:rPr>
        <w:t xml:space="preserve"> oraz ust. </w:t>
      </w:r>
      <w:r w:rsidRPr="00F67DBA">
        <w:rPr>
          <w:rFonts w:eastAsia="Times New Roman"/>
        </w:rPr>
        <w:t>1</w:t>
      </w:r>
      <w:r w:rsidR="006F56F0" w:rsidRPr="00F67DBA">
        <w:rPr>
          <w:rFonts w:eastAsia="Times New Roman"/>
        </w:rPr>
        <w:t>2</w:t>
      </w:r>
      <w:r w:rsidRPr="00F67DBA">
        <w:rPr>
          <w:rFonts w:eastAsia="Times New Roman"/>
        </w:rPr>
        <w:t>.</w:t>
      </w:r>
    </w:p>
    <w:p w14:paraId="37A3A3E6" w14:textId="77777777" w:rsidR="0040287C" w:rsidRPr="00F67DBA" w:rsidRDefault="0040287C" w:rsidP="00FA2810">
      <w:pPr>
        <w:pStyle w:val="ZUSTzmustartykuempunktem"/>
        <w:rPr>
          <w:rFonts w:eastAsia="Times New Roman"/>
        </w:rPr>
      </w:pPr>
      <w:r w:rsidRPr="00F67DBA">
        <w:rPr>
          <w:rFonts w:eastAsia="Times New Roman"/>
        </w:rPr>
        <w:t>10. Danych zgromadzonych</w:t>
      </w:r>
      <w:r w:rsidR="006F56F0" w:rsidRPr="00F67DBA">
        <w:rPr>
          <w:rFonts w:eastAsia="Times New Roman"/>
        </w:rPr>
        <w:t xml:space="preserve"> w</w:t>
      </w:r>
      <w:r w:rsidR="006F56F0">
        <w:rPr>
          <w:rFonts w:eastAsia="Times New Roman"/>
        </w:rPr>
        <w:t> </w:t>
      </w:r>
      <w:r w:rsidRPr="00F67DBA">
        <w:rPr>
          <w:rFonts w:eastAsia="Times New Roman"/>
        </w:rPr>
        <w:t>rejestrze,</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ust. </w:t>
      </w:r>
      <w:r w:rsidRPr="00F67DBA">
        <w:rPr>
          <w:rFonts w:eastAsia="Times New Roman"/>
        </w:rPr>
        <w:t>1, nie usuwa się.</w:t>
      </w:r>
    </w:p>
    <w:p w14:paraId="1BD36E3F" w14:textId="77777777" w:rsidR="0040287C" w:rsidRPr="00F67DBA" w:rsidRDefault="0040287C" w:rsidP="00FA2810">
      <w:pPr>
        <w:pStyle w:val="ZUSTzmustartykuempunktem"/>
        <w:rPr>
          <w:rFonts w:eastAsia="Times New Roman"/>
        </w:rPr>
      </w:pPr>
      <w:r w:rsidRPr="00F67DBA">
        <w:rPr>
          <w:rFonts w:eastAsia="Times New Roman"/>
        </w:rPr>
        <w:t>11. Po zarejestrowaniu</w:t>
      </w:r>
      <w:r w:rsidR="006F56F0" w:rsidRPr="00F67DBA">
        <w:rPr>
          <w:rFonts w:eastAsia="Times New Roman"/>
        </w:rPr>
        <w:t xml:space="preserve"> w</w:t>
      </w:r>
      <w:r w:rsidR="006F56F0">
        <w:rPr>
          <w:rFonts w:eastAsia="Times New Roman"/>
        </w:rPr>
        <w:t> </w:t>
      </w:r>
      <w:r w:rsidRPr="00F67DBA">
        <w:rPr>
          <w:rFonts w:eastAsia="Times New Roman"/>
        </w:rPr>
        <w:t xml:space="preserve">rejestrze PESEL zmiany danych osoby, której dane </w:t>
      </w:r>
      <w:r w:rsidR="009D351D">
        <w:rPr>
          <w:rFonts w:eastAsia="Times New Roman"/>
        </w:rPr>
        <w:t>są przetwarzane</w:t>
      </w:r>
      <w:r w:rsidR="006F56F0" w:rsidRPr="00F67DBA">
        <w:rPr>
          <w:rFonts w:eastAsia="Times New Roman"/>
        </w:rPr>
        <w:t xml:space="preserve"> w</w:t>
      </w:r>
      <w:r w:rsidR="006F56F0">
        <w:rPr>
          <w:rFonts w:eastAsia="Times New Roman"/>
        </w:rPr>
        <w:t> </w:t>
      </w:r>
      <w:r w:rsidRPr="00F67DBA">
        <w:rPr>
          <w:rFonts w:eastAsia="Times New Roman"/>
        </w:rPr>
        <w:t>rejestrze,</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ust. </w:t>
      </w:r>
      <w:r w:rsidRPr="00F67DBA">
        <w:rPr>
          <w:rFonts w:eastAsia="Times New Roman"/>
        </w:rPr>
        <w:t>1,</w:t>
      </w:r>
      <w:r w:rsidR="006F56F0" w:rsidRPr="00F67DBA">
        <w:rPr>
          <w:rFonts w:eastAsia="Times New Roman"/>
        </w:rPr>
        <w:t xml:space="preserve"> w</w:t>
      </w:r>
      <w:r w:rsidR="006F56F0">
        <w:rPr>
          <w:rFonts w:eastAsia="Times New Roman"/>
        </w:rPr>
        <w:t> </w:t>
      </w:r>
      <w:r w:rsidRPr="00F67DBA">
        <w:rPr>
          <w:rFonts w:eastAsia="Times New Roman"/>
        </w:rPr>
        <w:t xml:space="preserve">tym danych osoby sprawującej faktyczną opiekę nad dzieckiem, </w:t>
      </w:r>
      <w:r w:rsidR="00B52F79" w:rsidRPr="00F67DBA">
        <w:rPr>
          <w:rFonts w:eastAsia="Times New Roman"/>
        </w:rPr>
        <w:t>je</w:t>
      </w:r>
      <w:r w:rsidR="00B52F79">
        <w:rPr>
          <w:rFonts w:eastAsia="Times New Roman"/>
        </w:rPr>
        <w:t>żeli</w:t>
      </w:r>
      <w:r w:rsidR="00B52F79" w:rsidRPr="00F67DBA">
        <w:rPr>
          <w:rFonts w:eastAsia="Times New Roman"/>
        </w:rPr>
        <w:t xml:space="preserve"> </w:t>
      </w:r>
      <w:r w:rsidRPr="00F67DBA">
        <w:rPr>
          <w:rFonts w:eastAsia="Times New Roman"/>
        </w:rPr>
        <w:t>został jej nadany numer PESEL, zmienione dane,</w:t>
      </w:r>
      <w:r w:rsidR="006F56F0" w:rsidRPr="00F67DBA">
        <w:rPr>
          <w:rFonts w:eastAsia="Times New Roman"/>
        </w:rPr>
        <w:t xml:space="preserve"> o</w:t>
      </w:r>
      <w:r w:rsidR="006F56F0">
        <w:rPr>
          <w:rFonts w:eastAsia="Times New Roman"/>
        </w:rPr>
        <w:t> </w:t>
      </w:r>
      <w:r w:rsidRPr="00F67DBA">
        <w:rPr>
          <w:rFonts w:eastAsia="Times New Roman"/>
        </w:rPr>
        <w:t>których mowa</w:t>
      </w:r>
      <w:r w:rsidR="00826290" w:rsidRPr="00F67DBA">
        <w:rPr>
          <w:rFonts w:eastAsia="Times New Roman"/>
        </w:rPr>
        <w:t xml:space="preserve"> w</w:t>
      </w:r>
      <w:r w:rsidR="00826290">
        <w:rPr>
          <w:rFonts w:eastAsia="Times New Roman"/>
        </w:rPr>
        <w:t> art. </w:t>
      </w:r>
      <w:r w:rsidR="00826290" w:rsidRPr="00F67DBA">
        <w:rPr>
          <w:rFonts w:eastAsia="Times New Roman"/>
        </w:rPr>
        <w:t>8</w:t>
      </w:r>
      <w:r w:rsidR="00826290">
        <w:rPr>
          <w:rFonts w:eastAsia="Times New Roman"/>
        </w:rPr>
        <w:t xml:space="preserve"> pkt </w:t>
      </w:r>
      <w:r w:rsidRPr="00F67DBA">
        <w:rPr>
          <w:rFonts w:eastAsia="Times New Roman"/>
        </w:rPr>
        <w:t>1, 4</w:t>
      </w:r>
      <w:r w:rsidR="002A1C36" w:rsidRPr="00F67DBA">
        <w:rPr>
          <w:rFonts w:ascii="Times New Roman" w:hAnsi="Times New Roman" w:cs="Times New Roman"/>
        </w:rPr>
        <w:t>–</w:t>
      </w:r>
      <w:r w:rsidR="00826290" w:rsidRPr="00F67DBA">
        <w:rPr>
          <w:rFonts w:eastAsia="Times New Roman"/>
        </w:rPr>
        <w:t>6</w:t>
      </w:r>
      <w:r w:rsidR="00826290">
        <w:rPr>
          <w:rFonts w:eastAsia="Times New Roman"/>
        </w:rPr>
        <w:t xml:space="preserve"> i </w:t>
      </w:r>
      <w:r w:rsidRPr="00F67DBA">
        <w:rPr>
          <w:rFonts w:eastAsia="Times New Roman"/>
        </w:rPr>
        <w:t>9</w:t>
      </w:r>
      <w:r w:rsidR="002A1C36" w:rsidRPr="00F67DBA">
        <w:rPr>
          <w:rFonts w:ascii="Times New Roman" w:hAnsi="Times New Roman" w:cs="Times New Roman"/>
        </w:rPr>
        <w:t>–</w:t>
      </w:r>
      <w:r w:rsidRPr="00F67DBA">
        <w:rPr>
          <w:rFonts w:eastAsia="Times New Roman"/>
        </w:rPr>
        <w:t>11,</w:t>
      </w:r>
      <w:r w:rsidR="006F56F0" w:rsidRPr="00F67DBA">
        <w:rPr>
          <w:rFonts w:eastAsia="Times New Roman"/>
        </w:rPr>
        <w:t xml:space="preserve"> z</w:t>
      </w:r>
      <w:r w:rsidR="006F56F0">
        <w:rPr>
          <w:rFonts w:eastAsia="Times New Roman"/>
        </w:rPr>
        <w:t> </w:t>
      </w:r>
      <w:r w:rsidRPr="00F67DBA">
        <w:rPr>
          <w:rFonts w:eastAsia="Times New Roman"/>
        </w:rPr>
        <w:t>rejestru PESEL są przekazywane do rejestru,</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ust. </w:t>
      </w:r>
      <w:r w:rsidRPr="00F67DBA">
        <w:rPr>
          <w:rFonts w:eastAsia="Times New Roman"/>
        </w:rPr>
        <w:t>1.</w:t>
      </w:r>
    </w:p>
    <w:p w14:paraId="19392980" w14:textId="77777777" w:rsidR="0040287C" w:rsidRPr="00F67DBA" w:rsidRDefault="0040287C" w:rsidP="00FA2810">
      <w:pPr>
        <w:pStyle w:val="ZUSTzmustartykuempunktem"/>
        <w:keepNext/>
        <w:rPr>
          <w:rFonts w:eastAsia="Times New Roman"/>
        </w:rPr>
      </w:pPr>
      <w:r w:rsidRPr="00F67DBA">
        <w:rPr>
          <w:rFonts w:eastAsia="Times New Roman"/>
        </w:rPr>
        <w:t>12. Minister właściwy do spraw informatyzacji udostępnia zgromadzone</w:t>
      </w:r>
      <w:r w:rsidR="006F56F0" w:rsidRPr="00F67DBA">
        <w:rPr>
          <w:rFonts w:eastAsia="Times New Roman"/>
        </w:rPr>
        <w:t xml:space="preserve"> w</w:t>
      </w:r>
      <w:r w:rsidR="006F56F0">
        <w:rPr>
          <w:rFonts w:eastAsia="Times New Roman"/>
        </w:rPr>
        <w:t> </w:t>
      </w:r>
      <w:r w:rsidRPr="00F67DBA">
        <w:rPr>
          <w:rFonts w:eastAsia="Times New Roman"/>
        </w:rPr>
        <w:t>rejestrze,</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ust. </w:t>
      </w:r>
      <w:r w:rsidRPr="00F67DBA">
        <w:rPr>
          <w:rFonts w:eastAsia="Times New Roman"/>
        </w:rPr>
        <w:t>1, dane,</w:t>
      </w:r>
      <w:r w:rsidR="006F56F0" w:rsidRPr="00F67DBA">
        <w:rPr>
          <w:rFonts w:eastAsia="Times New Roman"/>
        </w:rPr>
        <w:t xml:space="preserve"> o</w:t>
      </w:r>
      <w:r w:rsidR="006F56F0">
        <w:rPr>
          <w:rFonts w:eastAsia="Times New Roman"/>
        </w:rPr>
        <w:t> </w:t>
      </w:r>
      <w:r w:rsidRPr="00F67DBA">
        <w:rPr>
          <w:rFonts w:eastAsia="Times New Roman"/>
        </w:rPr>
        <w:t>których mowa w:</w:t>
      </w:r>
    </w:p>
    <w:p w14:paraId="40F9D955" w14:textId="77777777" w:rsidR="0040287C" w:rsidRPr="00F67DBA" w:rsidRDefault="0040287C" w:rsidP="00FA2810">
      <w:pPr>
        <w:pStyle w:val="ZPKTzmpktartykuempunktem"/>
        <w:keepNext/>
        <w:rPr>
          <w:rFonts w:eastAsia="Times New Roman"/>
        </w:rPr>
      </w:pPr>
      <w:r w:rsidRPr="00F67DBA">
        <w:rPr>
          <w:rFonts w:eastAsia="Times New Roman"/>
        </w:rPr>
        <w:t>1)</w:t>
      </w:r>
      <w:r w:rsidR="00FC1C75" w:rsidRPr="00F67DBA">
        <w:rPr>
          <w:rFonts w:eastAsia="Times New Roman"/>
        </w:rPr>
        <w:tab/>
      </w:r>
      <w:r w:rsidRPr="00F67DBA">
        <w:rPr>
          <w:rFonts w:eastAsia="Times New Roman"/>
        </w:rPr>
        <w:t xml:space="preserve">ust. </w:t>
      </w:r>
      <w:r w:rsidR="00660297" w:rsidRPr="00F67DBA">
        <w:rPr>
          <w:rFonts w:eastAsia="Times New Roman"/>
        </w:rPr>
        <w:t>5</w:t>
      </w:r>
      <w:r w:rsidR="00660297">
        <w:rPr>
          <w:rFonts w:eastAsia="Times New Roman"/>
        </w:rPr>
        <w:t>:</w:t>
      </w:r>
    </w:p>
    <w:p w14:paraId="4C1376CF" w14:textId="77777777" w:rsidR="0040287C" w:rsidRPr="00F67DBA" w:rsidRDefault="0040287C" w:rsidP="00FA2810">
      <w:pPr>
        <w:pStyle w:val="ZLITwPKTzmlitwpktartykuempunktem"/>
        <w:rPr>
          <w:rFonts w:eastAsia="Times New Roman"/>
        </w:rPr>
      </w:pPr>
      <w:r w:rsidRPr="00F67DBA">
        <w:rPr>
          <w:rFonts w:eastAsia="Times New Roman"/>
        </w:rPr>
        <w:t>a)</w:t>
      </w:r>
      <w:r w:rsidR="00FC1C75" w:rsidRPr="00F67DBA">
        <w:rPr>
          <w:rFonts w:eastAsia="Times New Roman"/>
        </w:rPr>
        <w:tab/>
      </w:r>
      <w:r w:rsidRPr="00F67DBA">
        <w:rPr>
          <w:rFonts w:eastAsia="Times New Roman"/>
        </w:rPr>
        <w:t>Policji,</w:t>
      </w:r>
    </w:p>
    <w:p w14:paraId="21C1B061" w14:textId="77777777" w:rsidR="0040287C" w:rsidRPr="00F67DBA" w:rsidRDefault="0040287C" w:rsidP="00FA2810">
      <w:pPr>
        <w:pStyle w:val="ZLITwPKTzmlitwpktartykuempunktem"/>
        <w:rPr>
          <w:rFonts w:eastAsia="Times New Roman"/>
        </w:rPr>
      </w:pPr>
      <w:r w:rsidRPr="00F67DBA">
        <w:rPr>
          <w:rFonts w:eastAsia="Times New Roman"/>
        </w:rPr>
        <w:t>b)</w:t>
      </w:r>
      <w:r w:rsidR="00FC1C75" w:rsidRPr="00F67DBA">
        <w:rPr>
          <w:rFonts w:eastAsia="Times New Roman"/>
        </w:rPr>
        <w:tab/>
      </w:r>
      <w:r w:rsidRPr="00F67DBA">
        <w:rPr>
          <w:rFonts w:eastAsia="Times New Roman"/>
        </w:rPr>
        <w:t>Straży Granicznej,</w:t>
      </w:r>
    </w:p>
    <w:p w14:paraId="1E98302A" w14:textId="77777777" w:rsidR="0040287C" w:rsidRPr="00F67DBA" w:rsidRDefault="0040287C" w:rsidP="00FA2810">
      <w:pPr>
        <w:pStyle w:val="ZLITwPKTzmlitwpktartykuempunktem"/>
        <w:rPr>
          <w:rFonts w:eastAsia="Times New Roman"/>
        </w:rPr>
      </w:pPr>
      <w:r w:rsidRPr="00F67DBA">
        <w:rPr>
          <w:rFonts w:eastAsia="Times New Roman"/>
        </w:rPr>
        <w:t>c)</w:t>
      </w:r>
      <w:r w:rsidR="00FC1C75" w:rsidRPr="00F67DBA">
        <w:rPr>
          <w:rFonts w:eastAsia="Times New Roman"/>
        </w:rPr>
        <w:tab/>
      </w:r>
      <w:r w:rsidRPr="00F67DBA">
        <w:rPr>
          <w:rFonts w:eastAsia="Times New Roman"/>
        </w:rPr>
        <w:t>Agencji Bezpieczeństwa Wewnętrznego,</w:t>
      </w:r>
    </w:p>
    <w:p w14:paraId="4F7C7434" w14:textId="77777777" w:rsidR="0040287C" w:rsidRPr="00F67DBA" w:rsidRDefault="0040287C" w:rsidP="00FA2810">
      <w:pPr>
        <w:pStyle w:val="ZLITwPKTzmlitwpktartykuempunktem"/>
        <w:rPr>
          <w:rFonts w:eastAsia="Times New Roman"/>
        </w:rPr>
      </w:pPr>
      <w:r w:rsidRPr="00F67DBA">
        <w:rPr>
          <w:rFonts w:eastAsia="Times New Roman"/>
        </w:rPr>
        <w:t>d)</w:t>
      </w:r>
      <w:r w:rsidR="00FC1C75" w:rsidRPr="00F67DBA">
        <w:rPr>
          <w:rFonts w:eastAsia="Times New Roman"/>
        </w:rPr>
        <w:tab/>
      </w:r>
      <w:r w:rsidRPr="00F67DBA">
        <w:rPr>
          <w:rFonts w:eastAsia="Times New Roman"/>
        </w:rPr>
        <w:t>Agencji Wywiadu,</w:t>
      </w:r>
    </w:p>
    <w:p w14:paraId="7482CA86" w14:textId="77777777" w:rsidR="0040287C" w:rsidRPr="00F67DBA" w:rsidRDefault="0040287C" w:rsidP="00FA2810">
      <w:pPr>
        <w:pStyle w:val="ZLITwPKTzmlitwpktartykuempunktem"/>
        <w:rPr>
          <w:rFonts w:eastAsia="Times New Roman"/>
        </w:rPr>
      </w:pPr>
      <w:r w:rsidRPr="00F67DBA">
        <w:rPr>
          <w:rFonts w:eastAsia="Times New Roman"/>
        </w:rPr>
        <w:lastRenderedPageBreak/>
        <w:t>e)</w:t>
      </w:r>
      <w:r w:rsidR="00FC1C75" w:rsidRPr="00F67DBA">
        <w:rPr>
          <w:rFonts w:eastAsia="Times New Roman"/>
        </w:rPr>
        <w:tab/>
      </w:r>
      <w:r w:rsidRPr="00F67DBA">
        <w:rPr>
          <w:rFonts w:eastAsia="Times New Roman"/>
        </w:rPr>
        <w:t>Służbie Kontrwywiadu Wojskowego,</w:t>
      </w:r>
    </w:p>
    <w:p w14:paraId="58A07C80" w14:textId="77777777" w:rsidR="0040287C" w:rsidRPr="00F67DBA" w:rsidRDefault="0040287C" w:rsidP="00FA2810">
      <w:pPr>
        <w:pStyle w:val="ZLITwPKTzmlitwpktartykuempunktem"/>
        <w:rPr>
          <w:rFonts w:eastAsia="Times New Roman"/>
        </w:rPr>
      </w:pPr>
      <w:r w:rsidRPr="00F67DBA">
        <w:rPr>
          <w:rFonts w:eastAsia="Times New Roman"/>
        </w:rPr>
        <w:t>f)</w:t>
      </w:r>
      <w:r w:rsidR="00FC1C75" w:rsidRPr="00F67DBA">
        <w:rPr>
          <w:rFonts w:eastAsia="Times New Roman"/>
        </w:rPr>
        <w:tab/>
      </w:r>
      <w:r w:rsidRPr="00F67DBA">
        <w:rPr>
          <w:rFonts w:eastAsia="Times New Roman"/>
        </w:rPr>
        <w:t>Służbie Wywiadu Wojskowego,</w:t>
      </w:r>
    </w:p>
    <w:p w14:paraId="1FD5243A" w14:textId="77777777" w:rsidR="0040287C" w:rsidRPr="00F67DBA" w:rsidRDefault="0040287C" w:rsidP="00FA2810">
      <w:pPr>
        <w:pStyle w:val="ZLITwPKTzmlitwpktartykuempunktem"/>
        <w:rPr>
          <w:rFonts w:eastAsia="Times New Roman"/>
        </w:rPr>
      </w:pPr>
      <w:r w:rsidRPr="00F67DBA">
        <w:rPr>
          <w:rFonts w:eastAsia="Times New Roman"/>
        </w:rPr>
        <w:t>g)</w:t>
      </w:r>
      <w:r w:rsidR="00FC1C75" w:rsidRPr="00F67DBA">
        <w:rPr>
          <w:rFonts w:eastAsia="Times New Roman"/>
        </w:rPr>
        <w:tab/>
      </w:r>
      <w:r w:rsidRPr="00F67DBA">
        <w:rPr>
          <w:rFonts w:eastAsia="Times New Roman"/>
        </w:rPr>
        <w:t>Centralnemu Biuru Antykorupcyjnemu,</w:t>
      </w:r>
    </w:p>
    <w:p w14:paraId="4EDB83DC" w14:textId="77777777" w:rsidR="0040287C" w:rsidRPr="00F67DBA" w:rsidRDefault="0040287C" w:rsidP="00FA2810">
      <w:pPr>
        <w:pStyle w:val="ZLITwPKTzmlitwpktartykuempunktem"/>
        <w:rPr>
          <w:rFonts w:eastAsia="Times New Roman"/>
        </w:rPr>
      </w:pPr>
      <w:r w:rsidRPr="00F67DBA">
        <w:rPr>
          <w:rFonts w:eastAsia="Times New Roman"/>
        </w:rPr>
        <w:t>h)</w:t>
      </w:r>
      <w:r w:rsidR="00FC1C75" w:rsidRPr="00F67DBA">
        <w:rPr>
          <w:rFonts w:eastAsia="Times New Roman"/>
        </w:rPr>
        <w:tab/>
      </w:r>
      <w:r w:rsidRPr="00F67DBA">
        <w:rPr>
          <w:rFonts w:eastAsia="Times New Roman"/>
        </w:rPr>
        <w:t>Służbie Ochrony Państwa,</w:t>
      </w:r>
    </w:p>
    <w:p w14:paraId="565E7101" w14:textId="77777777" w:rsidR="0040287C" w:rsidRPr="00F67DBA" w:rsidRDefault="0040287C" w:rsidP="00FA2810">
      <w:pPr>
        <w:pStyle w:val="ZLITwPKTzmlitwpktartykuempunktem"/>
        <w:rPr>
          <w:rFonts w:eastAsia="Times New Roman"/>
        </w:rPr>
      </w:pPr>
      <w:r w:rsidRPr="00F67DBA">
        <w:rPr>
          <w:rFonts w:eastAsia="Times New Roman"/>
        </w:rPr>
        <w:t>i)</w:t>
      </w:r>
      <w:r w:rsidR="00FC1C75" w:rsidRPr="00F67DBA">
        <w:rPr>
          <w:rFonts w:eastAsia="Times New Roman"/>
        </w:rPr>
        <w:tab/>
      </w:r>
      <w:r w:rsidRPr="00F67DBA">
        <w:rPr>
          <w:rFonts w:eastAsia="Times New Roman"/>
        </w:rPr>
        <w:t xml:space="preserve">Urzędowi do </w:t>
      </w:r>
      <w:r w:rsidR="005F0C8E" w:rsidRPr="00F67DBA">
        <w:rPr>
          <w:rFonts w:eastAsia="Times New Roman"/>
        </w:rPr>
        <w:t xml:space="preserve">Spraw </w:t>
      </w:r>
      <w:r w:rsidRPr="00F67DBA">
        <w:rPr>
          <w:rFonts w:eastAsia="Times New Roman"/>
        </w:rPr>
        <w:t>Cudzoziemców,</w:t>
      </w:r>
    </w:p>
    <w:p w14:paraId="0022044A" w14:textId="77777777" w:rsidR="0040287C" w:rsidRPr="00F67DBA" w:rsidRDefault="0040287C" w:rsidP="00FA2810">
      <w:pPr>
        <w:pStyle w:val="ZLITwPKTzmlitwpktartykuempunktem"/>
        <w:rPr>
          <w:rFonts w:eastAsia="Times New Roman"/>
        </w:rPr>
      </w:pPr>
      <w:r w:rsidRPr="00F67DBA">
        <w:rPr>
          <w:rFonts w:eastAsia="Times New Roman"/>
        </w:rPr>
        <w:t>j)</w:t>
      </w:r>
      <w:r w:rsidR="00FC1C75" w:rsidRPr="00F67DBA">
        <w:rPr>
          <w:rFonts w:eastAsia="Times New Roman"/>
        </w:rPr>
        <w:tab/>
      </w:r>
      <w:r w:rsidRPr="00F67DBA">
        <w:rPr>
          <w:rFonts w:eastAsia="Times New Roman"/>
        </w:rPr>
        <w:t>gminom;</w:t>
      </w:r>
    </w:p>
    <w:p w14:paraId="340B44F4" w14:textId="77777777" w:rsidR="0040287C" w:rsidRPr="00F67DBA" w:rsidRDefault="0040287C" w:rsidP="00FA2810">
      <w:pPr>
        <w:pStyle w:val="ZPKTzmpktartykuempunktem"/>
        <w:keepNext/>
        <w:rPr>
          <w:rFonts w:eastAsia="Times New Roman"/>
        </w:rPr>
      </w:pPr>
      <w:r w:rsidRPr="00F67DBA">
        <w:rPr>
          <w:rFonts w:eastAsia="Times New Roman"/>
        </w:rPr>
        <w:t>2)</w:t>
      </w:r>
      <w:r w:rsidR="00FC1C75" w:rsidRPr="00F67DBA">
        <w:rPr>
          <w:rFonts w:eastAsia="Times New Roman"/>
        </w:rPr>
        <w:tab/>
      </w:r>
      <w:r w:rsidRPr="00F67DBA">
        <w:rPr>
          <w:rFonts w:eastAsia="Times New Roman"/>
        </w:rPr>
        <w:t xml:space="preserve">ust. </w:t>
      </w:r>
      <w:r w:rsidR="00826290" w:rsidRPr="00F67DBA">
        <w:rPr>
          <w:rFonts w:eastAsia="Times New Roman"/>
        </w:rPr>
        <w:t>5</w:t>
      </w:r>
      <w:r w:rsidR="00826290">
        <w:rPr>
          <w:rFonts w:eastAsia="Times New Roman"/>
        </w:rPr>
        <w:t xml:space="preserve"> pkt </w:t>
      </w:r>
      <w:r w:rsidRPr="00F67DBA">
        <w:rPr>
          <w:rFonts w:eastAsia="Times New Roman"/>
        </w:rPr>
        <w:t>1</w:t>
      </w:r>
      <w:r w:rsidR="002A1C36" w:rsidRPr="00F67DBA">
        <w:rPr>
          <w:rFonts w:ascii="Times New Roman" w:hAnsi="Times New Roman" w:cs="Times New Roman"/>
        </w:rPr>
        <w:t>–</w:t>
      </w:r>
      <w:r w:rsidRPr="00F67DBA">
        <w:rPr>
          <w:rFonts w:eastAsia="Times New Roman"/>
        </w:rPr>
        <w:t>3:</w:t>
      </w:r>
    </w:p>
    <w:p w14:paraId="2F6115B7" w14:textId="77777777" w:rsidR="0040287C" w:rsidRPr="00F67DBA" w:rsidRDefault="0040287C" w:rsidP="00FA2810">
      <w:pPr>
        <w:pStyle w:val="ZLITwPKTzmlitwpktartykuempunktem"/>
        <w:rPr>
          <w:rFonts w:eastAsia="Times New Roman"/>
        </w:rPr>
      </w:pPr>
      <w:r w:rsidRPr="00F67DBA">
        <w:rPr>
          <w:rFonts w:eastAsia="Times New Roman"/>
        </w:rPr>
        <w:t>a)</w:t>
      </w:r>
      <w:r w:rsidR="00FC1C75" w:rsidRPr="00F67DBA">
        <w:rPr>
          <w:rFonts w:eastAsia="Times New Roman"/>
        </w:rPr>
        <w:tab/>
      </w:r>
      <w:r w:rsidRPr="00F67DBA">
        <w:rPr>
          <w:rFonts w:eastAsia="Times New Roman"/>
        </w:rPr>
        <w:t>ministrowi właściwemu do spraw pracy,</w:t>
      </w:r>
    </w:p>
    <w:p w14:paraId="3A8AE3E0" w14:textId="77777777" w:rsidR="0040287C" w:rsidRPr="00F67DBA" w:rsidRDefault="0040287C" w:rsidP="00FA2810">
      <w:pPr>
        <w:pStyle w:val="ZLITwPKTzmlitwpktartykuempunktem"/>
        <w:rPr>
          <w:rFonts w:eastAsia="Times New Roman"/>
        </w:rPr>
      </w:pPr>
      <w:r w:rsidRPr="00F67DBA">
        <w:rPr>
          <w:rFonts w:eastAsia="Times New Roman"/>
        </w:rPr>
        <w:t>b)</w:t>
      </w:r>
      <w:r w:rsidR="00FC1C75" w:rsidRPr="00F67DBA">
        <w:rPr>
          <w:rFonts w:eastAsia="Times New Roman"/>
        </w:rPr>
        <w:tab/>
      </w:r>
      <w:r w:rsidRPr="00F67DBA">
        <w:rPr>
          <w:rFonts w:eastAsia="Times New Roman"/>
        </w:rPr>
        <w:t>ministrowi właściwemu do spraw zdrowia,</w:t>
      </w:r>
    </w:p>
    <w:p w14:paraId="7D54CC68" w14:textId="77777777" w:rsidR="0040287C" w:rsidRDefault="0040287C" w:rsidP="00FA2810">
      <w:pPr>
        <w:pStyle w:val="ZLITwPKTzmlitwpktartykuempunktem"/>
        <w:rPr>
          <w:rFonts w:eastAsia="Times New Roman"/>
        </w:rPr>
      </w:pPr>
      <w:r w:rsidRPr="00F67DBA">
        <w:rPr>
          <w:rFonts w:eastAsia="Times New Roman"/>
        </w:rPr>
        <w:t>c)</w:t>
      </w:r>
      <w:r w:rsidR="00FC1C75" w:rsidRPr="00F67DBA">
        <w:rPr>
          <w:rFonts w:eastAsia="Times New Roman"/>
        </w:rPr>
        <w:tab/>
      </w:r>
      <w:r w:rsidRPr="00F67DBA">
        <w:rPr>
          <w:rFonts w:eastAsia="Times New Roman"/>
        </w:rPr>
        <w:t>ministrowi właściwemu do spraw rodziny,</w:t>
      </w:r>
    </w:p>
    <w:p w14:paraId="3932AF49" w14:textId="77777777" w:rsidR="00CF4B1F" w:rsidRPr="00F67DBA" w:rsidRDefault="00CF4B1F" w:rsidP="00FA2810">
      <w:pPr>
        <w:pStyle w:val="ZLITwPKTzmlitwpktartykuempunktem"/>
        <w:rPr>
          <w:rFonts w:eastAsia="Times New Roman"/>
        </w:rPr>
      </w:pPr>
      <w:r>
        <w:rPr>
          <w:rFonts w:eastAsia="Times New Roman"/>
        </w:rPr>
        <w:t>d)</w:t>
      </w:r>
      <w:r w:rsidR="00660297">
        <w:rPr>
          <w:rFonts w:eastAsia="Times New Roman"/>
        </w:rPr>
        <w:tab/>
      </w:r>
      <w:r w:rsidRPr="00CF4B1F">
        <w:rPr>
          <w:rFonts w:eastAsia="Times New Roman"/>
        </w:rPr>
        <w:t>minist</w:t>
      </w:r>
      <w:r>
        <w:rPr>
          <w:rFonts w:eastAsia="Times New Roman"/>
        </w:rPr>
        <w:t>rowi właściwemu do spraw zabezpieczenia społecznego</w:t>
      </w:r>
      <w:r w:rsidRPr="00CF4B1F">
        <w:rPr>
          <w:rFonts w:eastAsia="Times New Roman"/>
        </w:rPr>
        <w:t>,</w:t>
      </w:r>
    </w:p>
    <w:p w14:paraId="687B66F2" w14:textId="77777777" w:rsidR="0040287C" w:rsidRPr="00F67DBA" w:rsidRDefault="00660297" w:rsidP="00FA2810">
      <w:pPr>
        <w:pStyle w:val="ZLITwPKTzmlitwpktartykuempunktem"/>
        <w:rPr>
          <w:rFonts w:eastAsia="Times New Roman"/>
        </w:rPr>
      </w:pPr>
      <w:r>
        <w:rPr>
          <w:rFonts w:eastAsia="Times New Roman"/>
        </w:rPr>
        <w:t>e</w:t>
      </w:r>
      <w:r w:rsidR="0040287C" w:rsidRPr="00F67DBA">
        <w:rPr>
          <w:rFonts w:eastAsia="Times New Roman"/>
        </w:rPr>
        <w:t>)</w:t>
      </w:r>
      <w:r w:rsidR="00FC1C75" w:rsidRPr="00F67DBA">
        <w:rPr>
          <w:rFonts w:eastAsia="Times New Roman"/>
        </w:rPr>
        <w:tab/>
      </w:r>
      <w:r w:rsidR="005753D6">
        <w:rPr>
          <w:rFonts w:eastAsia="Times New Roman"/>
        </w:rPr>
        <w:t>organom</w:t>
      </w:r>
      <w:r w:rsidR="005753D6" w:rsidRPr="00F67DBA">
        <w:rPr>
          <w:rFonts w:eastAsia="Times New Roman"/>
        </w:rPr>
        <w:t xml:space="preserve"> </w:t>
      </w:r>
      <w:r w:rsidR="0040287C" w:rsidRPr="00F67DBA">
        <w:rPr>
          <w:rFonts w:eastAsia="Times New Roman"/>
        </w:rPr>
        <w:t>Krajowej Administracji Skarbowej,</w:t>
      </w:r>
    </w:p>
    <w:p w14:paraId="6129538A" w14:textId="77777777" w:rsidR="0040287C" w:rsidRPr="00F67DBA" w:rsidRDefault="00660297" w:rsidP="00FA2810">
      <w:pPr>
        <w:pStyle w:val="ZLITwPKTzmlitwpktartykuempunktem"/>
        <w:rPr>
          <w:rFonts w:eastAsia="Times New Roman"/>
        </w:rPr>
      </w:pPr>
      <w:r>
        <w:rPr>
          <w:rFonts w:eastAsia="Times New Roman"/>
        </w:rPr>
        <w:t>f</w:t>
      </w:r>
      <w:r w:rsidR="0040287C" w:rsidRPr="00F67DBA">
        <w:rPr>
          <w:rFonts w:eastAsia="Times New Roman"/>
        </w:rPr>
        <w:t>)</w:t>
      </w:r>
      <w:r w:rsidR="00FC1C75" w:rsidRPr="00F67DBA">
        <w:rPr>
          <w:rFonts w:eastAsia="Times New Roman"/>
        </w:rPr>
        <w:tab/>
      </w:r>
      <w:r w:rsidR="0040287C" w:rsidRPr="00F67DBA">
        <w:rPr>
          <w:rFonts w:eastAsia="Times New Roman"/>
        </w:rPr>
        <w:t>Zakładowi Ubezpieczeń Społecznych,</w:t>
      </w:r>
    </w:p>
    <w:p w14:paraId="0976B81E" w14:textId="122A1E14" w:rsidR="0040287C" w:rsidRPr="00F67DBA" w:rsidRDefault="00A42CC5" w:rsidP="00FA2810">
      <w:pPr>
        <w:pStyle w:val="ZLITwPKTzmlitwpktartykuempunktem"/>
        <w:rPr>
          <w:rFonts w:eastAsia="Times New Roman"/>
        </w:rPr>
      </w:pPr>
      <w:r>
        <w:rPr>
          <w:rFonts w:eastAsia="Times New Roman"/>
        </w:rPr>
        <w:t>g</w:t>
      </w:r>
      <w:r w:rsidR="0040287C" w:rsidRPr="00F67DBA">
        <w:rPr>
          <w:rFonts w:eastAsia="Times New Roman"/>
        </w:rPr>
        <w:t>)</w:t>
      </w:r>
      <w:r w:rsidR="00FC1C75" w:rsidRPr="00F67DBA">
        <w:rPr>
          <w:rFonts w:eastAsia="Times New Roman"/>
        </w:rPr>
        <w:tab/>
      </w:r>
      <w:r w:rsidR="0040287C" w:rsidRPr="00F67DBA">
        <w:rPr>
          <w:rFonts w:eastAsia="Times New Roman"/>
        </w:rPr>
        <w:t>organowi właściwemu</w:t>
      </w:r>
      <w:r w:rsidR="006F56F0" w:rsidRPr="00F67DBA">
        <w:rPr>
          <w:rFonts w:eastAsia="Times New Roman"/>
        </w:rPr>
        <w:t xml:space="preserve"> w</w:t>
      </w:r>
      <w:r w:rsidR="006F56F0">
        <w:rPr>
          <w:rFonts w:eastAsia="Times New Roman"/>
        </w:rPr>
        <w:t> </w:t>
      </w:r>
      <w:r w:rsidR="0040287C" w:rsidRPr="00F67DBA">
        <w:rPr>
          <w:rFonts w:eastAsia="Times New Roman"/>
        </w:rPr>
        <w:t>rozumieniu ustawy</w:t>
      </w:r>
      <w:r w:rsidR="006F56F0" w:rsidRPr="00F67DBA">
        <w:rPr>
          <w:rFonts w:eastAsia="Times New Roman"/>
        </w:rPr>
        <w:t xml:space="preserve"> z</w:t>
      </w:r>
      <w:r w:rsidR="006F56F0">
        <w:rPr>
          <w:rFonts w:eastAsia="Times New Roman"/>
        </w:rPr>
        <w:t> </w:t>
      </w:r>
      <w:r w:rsidR="0040287C" w:rsidRPr="00F67DBA">
        <w:rPr>
          <w:rFonts w:eastAsia="Times New Roman"/>
        </w:rPr>
        <w:t>dnia 2</w:t>
      </w:r>
      <w:r w:rsidR="006F56F0" w:rsidRPr="00F67DBA">
        <w:rPr>
          <w:rFonts w:eastAsia="Times New Roman"/>
        </w:rPr>
        <w:t>8</w:t>
      </w:r>
      <w:r w:rsidR="006F56F0">
        <w:rPr>
          <w:rFonts w:eastAsia="Times New Roman"/>
        </w:rPr>
        <w:t> </w:t>
      </w:r>
      <w:r w:rsidR="0040287C" w:rsidRPr="00F67DBA">
        <w:rPr>
          <w:rFonts w:eastAsia="Times New Roman"/>
        </w:rPr>
        <w:t>listopada 200</w:t>
      </w:r>
      <w:r w:rsidR="006F56F0" w:rsidRPr="00F67DBA">
        <w:rPr>
          <w:rFonts w:eastAsia="Times New Roman"/>
        </w:rPr>
        <w:t>3</w:t>
      </w:r>
      <w:r w:rsidR="006F56F0">
        <w:rPr>
          <w:rFonts w:eastAsia="Times New Roman"/>
        </w:rPr>
        <w:t> </w:t>
      </w:r>
      <w:r w:rsidR="0040287C" w:rsidRPr="00F67DBA">
        <w:rPr>
          <w:rFonts w:eastAsia="Times New Roman"/>
        </w:rPr>
        <w:t>r.</w:t>
      </w:r>
      <w:r w:rsidR="006F56F0" w:rsidRPr="00F67DBA">
        <w:rPr>
          <w:rFonts w:eastAsia="Times New Roman"/>
        </w:rPr>
        <w:t xml:space="preserve"> o</w:t>
      </w:r>
      <w:r w:rsidR="006F56F0">
        <w:rPr>
          <w:rFonts w:eastAsia="Times New Roman"/>
        </w:rPr>
        <w:t> </w:t>
      </w:r>
      <w:r w:rsidR="0040287C" w:rsidRPr="00F67DBA">
        <w:rPr>
          <w:rFonts w:eastAsia="Times New Roman"/>
        </w:rPr>
        <w:t>świadczeniach rodzinnych (</w:t>
      </w:r>
      <w:r w:rsidR="00826290">
        <w:rPr>
          <w:rFonts w:eastAsia="Times New Roman"/>
        </w:rPr>
        <w:t>Dz. U.</w:t>
      </w:r>
      <w:r w:rsidR="006F56F0" w:rsidRPr="00F67DBA">
        <w:rPr>
          <w:rFonts w:eastAsia="Times New Roman"/>
        </w:rPr>
        <w:t xml:space="preserve"> z</w:t>
      </w:r>
      <w:r w:rsidR="006F56F0">
        <w:rPr>
          <w:rFonts w:eastAsia="Times New Roman"/>
        </w:rPr>
        <w:t> </w:t>
      </w:r>
      <w:r w:rsidR="0040287C" w:rsidRPr="00F67DBA">
        <w:rPr>
          <w:rFonts w:eastAsia="Times New Roman"/>
        </w:rPr>
        <w:t>202</w:t>
      </w:r>
      <w:r w:rsidR="006F56F0" w:rsidRPr="00F67DBA">
        <w:rPr>
          <w:rFonts w:eastAsia="Times New Roman"/>
        </w:rPr>
        <w:t>5</w:t>
      </w:r>
      <w:r w:rsidR="006F56F0">
        <w:rPr>
          <w:rFonts w:eastAsia="Times New Roman"/>
        </w:rPr>
        <w:t> </w:t>
      </w:r>
      <w:r w:rsidR="0040287C" w:rsidRPr="00F67DBA">
        <w:rPr>
          <w:rFonts w:eastAsia="Times New Roman"/>
        </w:rPr>
        <w:t>r.</w:t>
      </w:r>
      <w:r w:rsidR="00826290">
        <w:rPr>
          <w:rFonts w:eastAsia="Times New Roman"/>
        </w:rPr>
        <w:t xml:space="preserve"> poz. </w:t>
      </w:r>
      <w:r w:rsidR="0040287C" w:rsidRPr="00F67DBA">
        <w:rPr>
          <w:rFonts w:eastAsia="Times New Roman"/>
        </w:rPr>
        <w:t>1208), za pośrednictwem ministra właściwego do spraw rodziny,</w:t>
      </w:r>
    </w:p>
    <w:p w14:paraId="2A82085A" w14:textId="74D0900C" w:rsidR="0040287C" w:rsidRPr="00F67DBA" w:rsidRDefault="00A42CC5" w:rsidP="00FA2810">
      <w:pPr>
        <w:pStyle w:val="ZLITwPKTzmlitwpktartykuempunktem"/>
        <w:rPr>
          <w:rFonts w:eastAsia="Times New Roman"/>
        </w:rPr>
      </w:pPr>
      <w:r>
        <w:rPr>
          <w:rFonts w:eastAsia="Times New Roman"/>
        </w:rPr>
        <w:t>h</w:t>
      </w:r>
      <w:r w:rsidR="0040287C" w:rsidRPr="00F67DBA">
        <w:rPr>
          <w:rFonts w:eastAsia="Times New Roman"/>
        </w:rPr>
        <w:t>)</w:t>
      </w:r>
      <w:r w:rsidR="00FC1C75" w:rsidRPr="00F67DBA">
        <w:rPr>
          <w:rFonts w:eastAsia="Times New Roman"/>
        </w:rPr>
        <w:tab/>
      </w:r>
      <w:r w:rsidR="0040287C" w:rsidRPr="00F67DBA">
        <w:rPr>
          <w:rFonts w:eastAsia="Times New Roman"/>
        </w:rPr>
        <w:t>Narodowemu Funduszowi Zdrowia,</w:t>
      </w:r>
    </w:p>
    <w:p w14:paraId="59873A0A" w14:textId="003311B4" w:rsidR="0040287C" w:rsidRPr="00F67DBA" w:rsidRDefault="00A42CC5" w:rsidP="00FA2810">
      <w:pPr>
        <w:pStyle w:val="ZLITwPKTzmlitwpktartykuempunktem"/>
        <w:rPr>
          <w:rFonts w:eastAsia="Times New Roman"/>
        </w:rPr>
      </w:pPr>
      <w:r>
        <w:rPr>
          <w:rFonts w:eastAsia="Times New Roman"/>
        </w:rPr>
        <w:t>i</w:t>
      </w:r>
      <w:r w:rsidR="0040287C" w:rsidRPr="00F67DBA">
        <w:rPr>
          <w:rFonts w:eastAsia="Times New Roman"/>
        </w:rPr>
        <w:t>)</w:t>
      </w:r>
      <w:r w:rsidR="00FC1C75" w:rsidRPr="00F67DBA">
        <w:rPr>
          <w:rFonts w:eastAsia="Times New Roman"/>
        </w:rPr>
        <w:tab/>
      </w:r>
      <w:r w:rsidR="0040287C" w:rsidRPr="00F67DBA">
        <w:rPr>
          <w:rFonts w:eastAsia="Times New Roman"/>
        </w:rPr>
        <w:t>jednostce podległej ministrowi właściwemu do spraw zdrowia właściwej</w:t>
      </w:r>
      <w:r w:rsidR="006F56F0" w:rsidRPr="00F67DBA">
        <w:rPr>
          <w:rFonts w:eastAsia="Times New Roman"/>
        </w:rPr>
        <w:t xml:space="preserve"> w</w:t>
      </w:r>
      <w:r w:rsidR="006F56F0">
        <w:rPr>
          <w:rFonts w:eastAsia="Times New Roman"/>
        </w:rPr>
        <w:t> </w:t>
      </w:r>
      <w:r w:rsidR="0040287C" w:rsidRPr="00F67DBA">
        <w:rPr>
          <w:rFonts w:eastAsia="Times New Roman"/>
        </w:rPr>
        <w:t>zakresie systemów informacyjnych ochrony zdrowia,</w:t>
      </w:r>
    </w:p>
    <w:p w14:paraId="33CA6734" w14:textId="423AC4E3" w:rsidR="0040287C" w:rsidRPr="00F67DBA" w:rsidRDefault="00A42CC5" w:rsidP="00FA2810">
      <w:pPr>
        <w:pStyle w:val="ZLITwPKTzmlitwpktartykuempunktem"/>
        <w:rPr>
          <w:rFonts w:eastAsia="Times New Roman"/>
        </w:rPr>
      </w:pPr>
      <w:r>
        <w:rPr>
          <w:rFonts w:eastAsia="Times New Roman"/>
        </w:rPr>
        <w:t>j</w:t>
      </w:r>
      <w:r w:rsidR="0040287C" w:rsidRPr="00F67DBA">
        <w:rPr>
          <w:rFonts w:eastAsia="Times New Roman"/>
        </w:rPr>
        <w:t>)</w:t>
      </w:r>
      <w:r w:rsidR="00FC1C75" w:rsidRPr="00F67DBA">
        <w:rPr>
          <w:rFonts w:eastAsia="Times New Roman"/>
        </w:rPr>
        <w:tab/>
      </w:r>
      <w:r w:rsidR="0040287C" w:rsidRPr="00F67DBA">
        <w:rPr>
          <w:rFonts w:eastAsia="Times New Roman"/>
        </w:rPr>
        <w:t>ministrowi właściwemu do spraw gospodarki,</w:t>
      </w:r>
    </w:p>
    <w:p w14:paraId="76E5F9FF" w14:textId="63A00F88" w:rsidR="0040287C" w:rsidRPr="00F67DBA" w:rsidRDefault="00A42CC5" w:rsidP="00FA2810">
      <w:pPr>
        <w:pStyle w:val="ZLITwPKTzmlitwpktartykuempunktem"/>
        <w:rPr>
          <w:rFonts w:eastAsia="Times New Roman"/>
        </w:rPr>
      </w:pPr>
      <w:r>
        <w:rPr>
          <w:rFonts w:eastAsia="Times New Roman"/>
        </w:rPr>
        <w:t>k</w:t>
      </w:r>
      <w:r w:rsidR="0040287C" w:rsidRPr="00F67DBA">
        <w:rPr>
          <w:rFonts w:eastAsia="Times New Roman"/>
        </w:rPr>
        <w:t>)</w:t>
      </w:r>
      <w:r w:rsidR="00FC1C75" w:rsidRPr="00F67DBA">
        <w:rPr>
          <w:rFonts w:eastAsia="Times New Roman"/>
        </w:rPr>
        <w:tab/>
      </w:r>
      <w:r w:rsidR="0040287C" w:rsidRPr="00F67DBA">
        <w:rPr>
          <w:rFonts w:eastAsia="Times New Roman"/>
        </w:rPr>
        <w:t>powiatom</w:t>
      </w:r>
      <w:r w:rsidR="006F56F0" w:rsidRPr="00F67DBA">
        <w:rPr>
          <w:rFonts w:eastAsia="Times New Roman"/>
        </w:rPr>
        <w:t xml:space="preserve"> i</w:t>
      </w:r>
      <w:r w:rsidR="006F56F0">
        <w:rPr>
          <w:rFonts w:eastAsia="Times New Roman"/>
        </w:rPr>
        <w:t> </w:t>
      </w:r>
      <w:r w:rsidR="0040287C" w:rsidRPr="00F67DBA">
        <w:rPr>
          <w:rFonts w:eastAsia="Times New Roman"/>
        </w:rPr>
        <w:t>województwom,</w:t>
      </w:r>
    </w:p>
    <w:p w14:paraId="6FB4B01B" w14:textId="0E80BF2F" w:rsidR="0040287C" w:rsidRPr="00F67DBA" w:rsidRDefault="00A42CC5" w:rsidP="00FA2810">
      <w:pPr>
        <w:pStyle w:val="ZLITwPKTzmlitwpktartykuempunktem"/>
        <w:rPr>
          <w:rFonts w:eastAsia="Times New Roman"/>
        </w:rPr>
      </w:pPr>
      <w:r>
        <w:rPr>
          <w:rFonts w:eastAsia="Times New Roman"/>
        </w:rPr>
        <w:t>l</w:t>
      </w:r>
      <w:r w:rsidR="0040287C" w:rsidRPr="00F67DBA">
        <w:rPr>
          <w:rFonts w:eastAsia="Times New Roman"/>
        </w:rPr>
        <w:t>)</w:t>
      </w:r>
      <w:r w:rsidR="00FC1C75" w:rsidRPr="00F67DBA">
        <w:rPr>
          <w:rFonts w:eastAsia="Times New Roman"/>
        </w:rPr>
        <w:tab/>
      </w:r>
      <w:r w:rsidR="0040287C" w:rsidRPr="00F67DBA">
        <w:rPr>
          <w:rFonts w:eastAsia="Times New Roman"/>
        </w:rPr>
        <w:t>wojewodom,</w:t>
      </w:r>
    </w:p>
    <w:p w14:paraId="01D50169" w14:textId="7C331B54" w:rsidR="002932AD" w:rsidRDefault="00A42CC5" w:rsidP="00FA2810">
      <w:pPr>
        <w:pStyle w:val="ZLITwPKTzmlitwpktartykuempunktem"/>
        <w:rPr>
          <w:rFonts w:eastAsia="Times New Roman"/>
        </w:rPr>
      </w:pPr>
      <w:r>
        <w:rPr>
          <w:rFonts w:eastAsia="Times New Roman"/>
        </w:rPr>
        <w:t>m</w:t>
      </w:r>
      <w:r w:rsidR="0040287C" w:rsidRPr="00F67DBA">
        <w:rPr>
          <w:rFonts w:eastAsia="Times New Roman"/>
        </w:rPr>
        <w:t>)</w:t>
      </w:r>
      <w:r w:rsidR="00FC1C75" w:rsidRPr="00F67DBA">
        <w:rPr>
          <w:rFonts w:eastAsia="Times New Roman"/>
        </w:rPr>
        <w:tab/>
      </w:r>
      <w:r w:rsidR="0040287C" w:rsidRPr="00F67DBA">
        <w:rPr>
          <w:rFonts w:eastAsia="Times New Roman"/>
        </w:rPr>
        <w:t>ministrowi właściwemu do spraw rozwoju regionalnego</w:t>
      </w:r>
      <w:r w:rsidR="002A1C36" w:rsidRPr="00F67DBA">
        <w:rPr>
          <w:rFonts w:eastAsia="Times New Roman"/>
        </w:rPr>
        <w:t xml:space="preserve"> </w:t>
      </w:r>
      <w:r w:rsidR="002A1C36" w:rsidRPr="00F67DBA">
        <w:rPr>
          <w:rFonts w:ascii="Times New Roman" w:hAnsi="Times New Roman" w:cs="Times New Roman"/>
        </w:rPr>
        <w:t>–</w:t>
      </w:r>
      <w:r w:rsidR="006F56F0" w:rsidRPr="00F67DBA">
        <w:rPr>
          <w:rFonts w:eastAsia="Times New Roman"/>
        </w:rPr>
        <w:t xml:space="preserve"> w</w:t>
      </w:r>
      <w:r w:rsidR="006F56F0">
        <w:rPr>
          <w:rFonts w:eastAsia="Times New Roman"/>
        </w:rPr>
        <w:t> </w:t>
      </w:r>
      <w:r w:rsidR="0040287C" w:rsidRPr="00F67DBA">
        <w:rPr>
          <w:rFonts w:eastAsia="Times New Roman"/>
        </w:rPr>
        <w:t>zakresie niezbędnym do realizacji ich ustawowych zadań, po oświadczeniu spełnienia wymagań,</w:t>
      </w:r>
      <w:r w:rsidR="006F56F0" w:rsidRPr="00F67DBA">
        <w:rPr>
          <w:rFonts w:eastAsia="Times New Roman"/>
        </w:rPr>
        <w:t xml:space="preserve"> o</w:t>
      </w:r>
      <w:r w:rsidR="006F56F0">
        <w:rPr>
          <w:rFonts w:eastAsia="Times New Roman"/>
        </w:rPr>
        <w:t> </w:t>
      </w:r>
      <w:r w:rsidR="0040287C" w:rsidRPr="00F67DBA">
        <w:rPr>
          <w:rFonts w:eastAsia="Times New Roman"/>
        </w:rPr>
        <w:t>których mowa</w:t>
      </w:r>
      <w:r w:rsidR="00826290" w:rsidRPr="00F67DBA">
        <w:rPr>
          <w:rFonts w:eastAsia="Times New Roman"/>
        </w:rPr>
        <w:t xml:space="preserve"> w</w:t>
      </w:r>
      <w:r w:rsidR="00826290">
        <w:rPr>
          <w:rFonts w:eastAsia="Times New Roman"/>
        </w:rPr>
        <w:t> art. </w:t>
      </w:r>
      <w:r w:rsidR="0040287C" w:rsidRPr="00F67DBA">
        <w:rPr>
          <w:rFonts w:eastAsia="Times New Roman"/>
        </w:rPr>
        <w:t>6</w:t>
      </w:r>
      <w:r w:rsidR="00826290" w:rsidRPr="00F67DBA">
        <w:rPr>
          <w:rFonts w:eastAsia="Times New Roman"/>
        </w:rPr>
        <w:t>6</w:t>
      </w:r>
      <w:r w:rsidR="00826290">
        <w:rPr>
          <w:rFonts w:eastAsia="Times New Roman"/>
        </w:rPr>
        <w:t xml:space="preserve"> ust. </w:t>
      </w:r>
      <w:r w:rsidR="006F56F0" w:rsidRPr="00F67DBA">
        <w:rPr>
          <w:rFonts w:eastAsia="Times New Roman"/>
        </w:rPr>
        <w:t>2</w:t>
      </w:r>
      <w:r w:rsidR="006F56F0">
        <w:rPr>
          <w:rFonts w:eastAsia="Times New Roman"/>
        </w:rPr>
        <w:t> </w:t>
      </w:r>
      <w:r w:rsidR="0040287C" w:rsidRPr="00F67DBA">
        <w:rPr>
          <w:rFonts w:eastAsia="Times New Roman"/>
        </w:rPr>
        <w:t>ustawy</w:t>
      </w:r>
      <w:r w:rsidR="006F56F0" w:rsidRPr="00F67DBA">
        <w:rPr>
          <w:rFonts w:eastAsia="Times New Roman"/>
        </w:rPr>
        <w:t xml:space="preserve"> z</w:t>
      </w:r>
      <w:r w:rsidR="006F56F0">
        <w:rPr>
          <w:rFonts w:eastAsia="Times New Roman"/>
        </w:rPr>
        <w:t> </w:t>
      </w:r>
      <w:r w:rsidR="0040287C" w:rsidRPr="00F67DBA">
        <w:rPr>
          <w:rFonts w:eastAsia="Times New Roman"/>
        </w:rPr>
        <w:t xml:space="preserve">dnia </w:t>
      </w:r>
      <w:r w:rsidR="006F56F0" w:rsidRPr="00F67DBA">
        <w:rPr>
          <w:rFonts w:eastAsia="Times New Roman"/>
        </w:rPr>
        <w:t>6</w:t>
      </w:r>
      <w:r w:rsidR="006F56F0">
        <w:rPr>
          <w:rFonts w:eastAsia="Times New Roman"/>
        </w:rPr>
        <w:t> </w:t>
      </w:r>
      <w:r w:rsidR="0040287C" w:rsidRPr="00F67DBA">
        <w:rPr>
          <w:rFonts w:eastAsia="Times New Roman"/>
        </w:rPr>
        <w:t>sierpnia 201</w:t>
      </w:r>
      <w:r w:rsidR="006F56F0" w:rsidRPr="00F67DBA">
        <w:rPr>
          <w:rFonts w:eastAsia="Times New Roman"/>
        </w:rPr>
        <w:t>0</w:t>
      </w:r>
      <w:r w:rsidR="006F56F0">
        <w:rPr>
          <w:rFonts w:eastAsia="Times New Roman"/>
        </w:rPr>
        <w:t> </w:t>
      </w:r>
      <w:r w:rsidR="0040287C" w:rsidRPr="00F67DBA">
        <w:rPr>
          <w:rFonts w:eastAsia="Times New Roman"/>
        </w:rPr>
        <w:t>r.</w:t>
      </w:r>
      <w:r w:rsidR="006F56F0" w:rsidRPr="00F67DBA">
        <w:rPr>
          <w:rFonts w:eastAsia="Times New Roman"/>
        </w:rPr>
        <w:t xml:space="preserve"> o</w:t>
      </w:r>
      <w:r w:rsidR="006F56F0">
        <w:rPr>
          <w:rFonts w:eastAsia="Times New Roman"/>
        </w:rPr>
        <w:t> </w:t>
      </w:r>
      <w:r w:rsidR="0040287C" w:rsidRPr="00F67DBA">
        <w:rPr>
          <w:rFonts w:eastAsia="Times New Roman"/>
        </w:rPr>
        <w:t>dowodach osobistych</w:t>
      </w:r>
      <w:r w:rsidR="002932AD">
        <w:rPr>
          <w:rFonts w:eastAsia="Times New Roman"/>
        </w:rPr>
        <w:t>,</w:t>
      </w:r>
    </w:p>
    <w:p w14:paraId="63A3C786" w14:textId="4FAC5AA1" w:rsidR="002932AD" w:rsidRPr="002932AD" w:rsidRDefault="00A42CC5" w:rsidP="002932AD">
      <w:pPr>
        <w:pStyle w:val="ZLITwPKTzmlitwpktartykuempunktem"/>
        <w:rPr>
          <w:rFonts w:eastAsia="Times New Roman"/>
        </w:rPr>
      </w:pPr>
      <w:r>
        <w:rPr>
          <w:rFonts w:eastAsia="Times New Roman"/>
        </w:rPr>
        <w:t>n</w:t>
      </w:r>
      <w:r w:rsidR="002932AD">
        <w:rPr>
          <w:rFonts w:eastAsia="Times New Roman"/>
        </w:rPr>
        <w:t>)</w:t>
      </w:r>
      <w:r w:rsidR="00660297">
        <w:rPr>
          <w:rFonts w:eastAsia="Times New Roman"/>
        </w:rPr>
        <w:tab/>
      </w:r>
      <w:r w:rsidR="002932AD" w:rsidRPr="002932AD">
        <w:rPr>
          <w:rFonts w:eastAsia="Times New Roman"/>
        </w:rPr>
        <w:t>Państwowej Inspekcji Pracy,</w:t>
      </w:r>
    </w:p>
    <w:p w14:paraId="1D2A4A3C" w14:textId="221DA8BC" w:rsidR="0040287C" w:rsidRPr="00F67DBA" w:rsidRDefault="00A42CC5" w:rsidP="002932AD">
      <w:pPr>
        <w:pStyle w:val="ZLITwPKTzmlitwpktartykuempunktem"/>
        <w:rPr>
          <w:rFonts w:eastAsia="Times New Roman"/>
        </w:rPr>
      </w:pPr>
      <w:r>
        <w:rPr>
          <w:rFonts w:eastAsia="Times New Roman"/>
        </w:rPr>
        <w:t>o</w:t>
      </w:r>
      <w:r w:rsidR="002932AD" w:rsidRPr="002932AD">
        <w:rPr>
          <w:rFonts w:eastAsia="Times New Roman"/>
        </w:rPr>
        <w:t>)</w:t>
      </w:r>
      <w:r w:rsidR="002932AD" w:rsidRPr="002932AD">
        <w:rPr>
          <w:rFonts w:eastAsia="Times New Roman"/>
        </w:rPr>
        <w:tab/>
        <w:t>Kasie Rolniczego Ubezpieczenia Społecznego</w:t>
      </w:r>
      <w:r w:rsidR="0040287C" w:rsidRPr="00F67DBA">
        <w:rPr>
          <w:rFonts w:eastAsia="Times New Roman"/>
        </w:rPr>
        <w:t>;</w:t>
      </w:r>
    </w:p>
    <w:p w14:paraId="7A6E8F26" w14:textId="66DEEA65" w:rsidR="0040287C" w:rsidRPr="00F67DBA" w:rsidRDefault="0040287C" w:rsidP="00FA2810">
      <w:pPr>
        <w:pStyle w:val="ZPKTzmpktartykuempunktem"/>
        <w:rPr>
          <w:rFonts w:eastAsia="Times New Roman"/>
        </w:rPr>
      </w:pPr>
      <w:r w:rsidRPr="00F67DBA">
        <w:rPr>
          <w:rFonts w:eastAsia="Times New Roman"/>
        </w:rPr>
        <w:t>3)</w:t>
      </w:r>
      <w:r w:rsidR="00FC1C75" w:rsidRPr="00F67DBA">
        <w:rPr>
          <w:rFonts w:eastAsia="Times New Roman"/>
        </w:rPr>
        <w:tab/>
      </w:r>
      <w:r w:rsidRPr="00F67DBA">
        <w:rPr>
          <w:rFonts w:eastAsia="Times New Roman"/>
        </w:rPr>
        <w:t xml:space="preserve">ust. </w:t>
      </w:r>
      <w:r w:rsidR="00826290" w:rsidRPr="00F67DBA">
        <w:rPr>
          <w:rFonts w:eastAsia="Times New Roman"/>
        </w:rPr>
        <w:t>5</w:t>
      </w:r>
      <w:r w:rsidR="00826290">
        <w:rPr>
          <w:rFonts w:eastAsia="Times New Roman"/>
        </w:rPr>
        <w:t xml:space="preserve"> pkt </w:t>
      </w:r>
      <w:r w:rsidR="00826290" w:rsidRPr="00F67DBA">
        <w:rPr>
          <w:rFonts w:eastAsia="Times New Roman"/>
        </w:rPr>
        <w:t>2</w:t>
      </w:r>
      <w:r w:rsidR="00826290">
        <w:rPr>
          <w:rFonts w:eastAsia="Times New Roman"/>
        </w:rPr>
        <w:t xml:space="preserve"> oraz art. </w:t>
      </w:r>
      <w:r w:rsidRPr="00F67DBA">
        <w:rPr>
          <w:rFonts w:eastAsia="Times New Roman"/>
        </w:rPr>
        <w:t>44a</w:t>
      </w:r>
      <w:r w:rsidR="00826290">
        <w:rPr>
          <w:rFonts w:eastAsia="Times New Roman"/>
        </w:rPr>
        <w:t xml:space="preserve"> ust. </w:t>
      </w:r>
      <w:r w:rsidR="00826290" w:rsidRPr="00F67DBA">
        <w:rPr>
          <w:rFonts w:eastAsia="Times New Roman"/>
        </w:rPr>
        <w:t>6</w:t>
      </w:r>
      <w:r w:rsidR="00826290">
        <w:rPr>
          <w:rFonts w:eastAsia="Times New Roman"/>
        </w:rPr>
        <w:t xml:space="preserve"> pkt </w:t>
      </w:r>
      <w:r w:rsidRPr="00F67DBA">
        <w:rPr>
          <w:rFonts w:eastAsia="Times New Roman"/>
        </w:rPr>
        <w:t>1</w:t>
      </w:r>
      <w:r w:rsidR="002A1C36" w:rsidRPr="00F67DBA">
        <w:rPr>
          <w:rFonts w:ascii="Times New Roman" w:hAnsi="Times New Roman" w:cs="Times New Roman"/>
        </w:rPr>
        <w:t>–</w:t>
      </w:r>
      <w:r w:rsidRPr="00F67DBA">
        <w:rPr>
          <w:rFonts w:eastAsia="Times New Roman"/>
        </w:rPr>
        <w:t>4, 9</w:t>
      </w:r>
      <w:r w:rsidR="002A1C36" w:rsidRPr="00F67DBA">
        <w:rPr>
          <w:rFonts w:ascii="Times New Roman" w:hAnsi="Times New Roman" w:cs="Times New Roman"/>
        </w:rPr>
        <w:t>–</w:t>
      </w:r>
      <w:r w:rsidRPr="00F67DBA">
        <w:rPr>
          <w:rFonts w:eastAsia="Times New Roman"/>
        </w:rPr>
        <w:t>1</w:t>
      </w:r>
      <w:r w:rsidR="00826290" w:rsidRPr="00F67DBA">
        <w:rPr>
          <w:rFonts w:eastAsia="Times New Roman"/>
        </w:rPr>
        <w:t>5</w:t>
      </w:r>
      <w:r w:rsidR="00826290">
        <w:rPr>
          <w:rFonts w:eastAsia="Times New Roman"/>
        </w:rPr>
        <w:t xml:space="preserve"> i </w:t>
      </w:r>
      <w:r w:rsidRPr="00F67DBA">
        <w:rPr>
          <w:rFonts w:eastAsia="Times New Roman"/>
        </w:rPr>
        <w:t>1</w:t>
      </w:r>
      <w:r w:rsidR="00754411" w:rsidRPr="00F67DBA">
        <w:rPr>
          <w:rFonts w:eastAsia="Times New Roman"/>
        </w:rPr>
        <w:t>8</w:t>
      </w:r>
      <w:r w:rsidR="00660297">
        <w:rPr>
          <w:rFonts w:eastAsia="Times New Roman"/>
        </w:rPr>
        <w:t xml:space="preserve"> – </w:t>
      </w:r>
      <w:r w:rsidRPr="00F67DBA">
        <w:rPr>
          <w:rFonts w:eastAsia="Times New Roman"/>
        </w:rPr>
        <w:t>Głównemu Urzędowi Statystycznemu</w:t>
      </w:r>
      <w:r w:rsidR="006F56F0" w:rsidRPr="00F67DBA">
        <w:rPr>
          <w:rFonts w:eastAsia="Times New Roman"/>
        </w:rPr>
        <w:t xml:space="preserve"> w</w:t>
      </w:r>
      <w:r w:rsidR="006F56F0">
        <w:rPr>
          <w:rFonts w:eastAsia="Times New Roman"/>
        </w:rPr>
        <w:t> </w:t>
      </w:r>
      <w:r w:rsidRPr="00F67DBA">
        <w:rPr>
          <w:rFonts w:eastAsia="Times New Roman"/>
        </w:rPr>
        <w:t>zakresie niezbędnym do realizacji jego ustawowych zadań, po oświadczeniu spełnienia wymagań,</w:t>
      </w:r>
      <w:r w:rsidR="006F56F0" w:rsidRPr="00F67DBA">
        <w:rPr>
          <w:rFonts w:eastAsia="Times New Roman"/>
        </w:rPr>
        <w:t xml:space="preserve"> o</w:t>
      </w:r>
      <w:r w:rsidR="006F56F0">
        <w:rPr>
          <w:rFonts w:eastAsia="Times New Roman"/>
        </w:rPr>
        <w:t> </w:t>
      </w:r>
      <w:r w:rsidRPr="00F67DBA">
        <w:rPr>
          <w:rFonts w:eastAsia="Times New Roman"/>
        </w:rPr>
        <w:t>których mowa</w:t>
      </w:r>
      <w:r w:rsidR="00826290" w:rsidRPr="00F67DBA">
        <w:rPr>
          <w:rFonts w:eastAsia="Times New Roman"/>
        </w:rPr>
        <w:t xml:space="preserve"> w</w:t>
      </w:r>
      <w:r w:rsidR="00826290">
        <w:rPr>
          <w:rFonts w:eastAsia="Times New Roman"/>
        </w:rPr>
        <w:t> art. </w:t>
      </w:r>
      <w:r w:rsidRPr="00F67DBA">
        <w:rPr>
          <w:rFonts w:eastAsia="Times New Roman"/>
        </w:rPr>
        <w:t>6</w:t>
      </w:r>
      <w:r w:rsidR="00826290" w:rsidRPr="00F67DBA">
        <w:rPr>
          <w:rFonts w:eastAsia="Times New Roman"/>
        </w:rPr>
        <w:t>6</w:t>
      </w:r>
      <w:r w:rsidR="00826290">
        <w:rPr>
          <w:rFonts w:eastAsia="Times New Roman"/>
        </w:rPr>
        <w:t xml:space="preserve"> ust. </w:t>
      </w:r>
      <w:r w:rsidR="006F56F0" w:rsidRPr="00F67DBA">
        <w:rPr>
          <w:rFonts w:eastAsia="Times New Roman"/>
        </w:rPr>
        <w:t>2</w:t>
      </w:r>
      <w:r w:rsidR="006F56F0">
        <w:rPr>
          <w:rFonts w:eastAsia="Times New Roman"/>
        </w:rPr>
        <w:t> </w:t>
      </w:r>
      <w:r w:rsidRPr="00F67DBA">
        <w:rPr>
          <w:rFonts w:eastAsia="Times New Roman"/>
        </w:rPr>
        <w:t>ustawy</w:t>
      </w:r>
      <w:r w:rsidR="006F56F0" w:rsidRPr="00F67DBA">
        <w:rPr>
          <w:rFonts w:eastAsia="Times New Roman"/>
        </w:rPr>
        <w:t xml:space="preserve"> z</w:t>
      </w:r>
      <w:r w:rsidR="006F56F0">
        <w:rPr>
          <w:rFonts w:eastAsia="Times New Roman"/>
        </w:rPr>
        <w:t> </w:t>
      </w:r>
      <w:r w:rsidRPr="00F67DBA">
        <w:rPr>
          <w:rFonts w:eastAsia="Times New Roman"/>
        </w:rPr>
        <w:t xml:space="preserve">dnia </w:t>
      </w:r>
      <w:r w:rsidR="006F56F0" w:rsidRPr="00F67DBA">
        <w:rPr>
          <w:rFonts w:eastAsia="Times New Roman"/>
        </w:rPr>
        <w:t>6</w:t>
      </w:r>
      <w:r w:rsidR="006F56F0">
        <w:rPr>
          <w:rFonts w:eastAsia="Times New Roman"/>
        </w:rPr>
        <w:t> </w:t>
      </w:r>
      <w:r w:rsidRPr="00F67DBA">
        <w:rPr>
          <w:rFonts w:eastAsia="Times New Roman"/>
        </w:rPr>
        <w:t>sierpnia 201</w:t>
      </w:r>
      <w:r w:rsidR="006F56F0" w:rsidRPr="00F67DBA">
        <w:rPr>
          <w:rFonts w:eastAsia="Times New Roman"/>
        </w:rPr>
        <w:t>0</w:t>
      </w:r>
      <w:r w:rsidR="006F56F0">
        <w:rPr>
          <w:rFonts w:eastAsia="Times New Roman"/>
        </w:rPr>
        <w:t> </w:t>
      </w:r>
      <w:r w:rsidRPr="00F67DBA">
        <w:rPr>
          <w:rFonts w:eastAsia="Times New Roman"/>
        </w:rPr>
        <w:t>r.</w:t>
      </w:r>
      <w:r w:rsidR="006F56F0" w:rsidRPr="00F67DBA">
        <w:rPr>
          <w:rFonts w:eastAsia="Times New Roman"/>
        </w:rPr>
        <w:t xml:space="preserve"> o</w:t>
      </w:r>
      <w:r w:rsidR="006F56F0">
        <w:rPr>
          <w:rFonts w:eastAsia="Times New Roman"/>
        </w:rPr>
        <w:t> </w:t>
      </w:r>
      <w:r w:rsidRPr="00F67DBA">
        <w:rPr>
          <w:rFonts w:eastAsia="Times New Roman"/>
        </w:rPr>
        <w:t>dowodach osobistych.</w:t>
      </w:r>
      <w:r w:rsidR="008A5ACE" w:rsidRPr="00F67DBA">
        <w:rPr>
          <w:rFonts w:eastAsia="Times New Roman"/>
        </w:rPr>
        <w:t>”</w:t>
      </w:r>
      <w:r w:rsidR="00FC1C75" w:rsidRPr="00F67DBA">
        <w:rPr>
          <w:rFonts w:eastAsia="Times New Roman"/>
        </w:rPr>
        <w:t>.</w:t>
      </w:r>
    </w:p>
    <w:p w14:paraId="7E769D36" w14:textId="77777777" w:rsidR="003463F6" w:rsidRPr="00F67DBA" w:rsidRDefault="003463F6" w:rsidP="00EE3F9B">
      <w:pPr>
        <w:pStyle w:val="ARTartustawynprozporzdzenia"/>
        <w:rPr>
          <w:rFonts w:eastAsia="Times New Roman"/>
        </w:rPr>
      </w:pPr>
      <w:r w:rsidRPr="00F67DBA">
        <w:rPr>
          <w:rFonts w:eastAsia="Times New Roman"/>
          <w:b/>
        </w:rPr>
        <w:lastRenderedPageBreak/>
        <w:t>Art. </w:t>
      </w:r>
      <w:r w:rsidR="00734509">
        <w:rPr>
          <w:rFonts w:eastAsia="Times New Roman"/>
          <w:b/>
        </w:rPr>
        <w:t>8</w:t>
      </w:r>
      <w:r w:rsidRPr="00F67DBA">
        <w:rPr>
          <w:rFonts w:eastAsia="Times New Roman"/>
          <w:b/>
        </w:rPr>
        <w:t xml:space="preserve">. </w:t>
      </w:r>
      <w:r w:rsidRPr="00F67DBA">
        <w:rPr>
          <w:rFonts w:eastAsia="Times New Roman"/>
        </w:rPr>
        <w:t>W</w:t>
      </w:r>
      <w:r w:rsidRPr="00F67DBA">
        <w:rPr>
          <w:rFonts w:eastAsia="Times New Roman"/>
          <w:b/>
        </w:rPr>
        <w:t> </w:t>
      </w:r>
      <w:r w:rsidRPr="00F67DBA">
        <w:rPr>
          <w:rFonts w:eastAsia="Times New Roman"/>
        </w:rPr>
        <w:t>ustawie</w:t>
      </w:r>
      <w:r w:rsidR="006F56F0" w:rsidRPr="00F67DBA">
        <w:rPr>
          <w:rFonts w:eastAsia="Times New Roman"/>
        </w:rPr>
        <w:t xml:space="preserve"> z</w:t>
      </w:r>
      <w:r w:rsidR="006F56F0">
        <w:rPr>
          <w:rFonts w:eastAsia="Times New Roman"/>
        </w:rPr>
        <w:t> </w:t>
      </w:r>
      <w:r w:rsidRPr="00F67DBA">
        <w:rPr>
          <w:rFonts w:eastAsia="Times New Roman"/>
        </w:rPr>
        <w:t xml:space="preserve">dnia </w:t>
      </w:r>
      <w:r w:rsidR="006F56F0" w:rsidRPr="00F67DBA">
        <w:rPr>
          <w:rFonts w:eastAsia="Times New Roman"/>
        </w:rPr>
        <w:t>9</w:t>
      </w:r>
      <w:r w:rsidR="006F56F0">
        <w:rPr>
          <w:rFonts w:eastAsia="Times New Roman"/>
        </w:rPr>
        <w:t> </w:t>
      </w:r>
      <w:r w:rsidRPr="00F67DBA">
        <w:rPr>
          <w:rFonts w:eastAsia="Times New Roman"/>
        </w:rPr>
        <w:t>czerwca 201</w:t>
      </w:r>
      <w:r w:rsidR="006F56F0" w:rsidRPr="00F67DBA">
        <w:rPr>
          <w:rFonts w:eastAsia="Times New Roman"/>
        </w:rPr>
        <w:t>1</w:t>
      </w:r>
      <w:r w:rsidR="006F56F0">
        <w:rPr>
          <w:rFonts w:eastAsia="Times New Roman"/>
        </w:rPr>
        <w:t> </w:t>
      </w:r>
      <w:r w:rsidRPr="00F67DBA">
        <w:rPr>
          <w:rFonts w:eastAsia="Times New Roman"/>
        </w:rPr>
        <w:t>r.</w:t>
      </w:r>
      <w:r w:rsidR="006F56F0" w:rsidRPr="00F67DBA">
        <w:rPr>
          <w:rFonts w:eastAsia="Times New Roman"/>
        </w:rPr>
        <w:t xml:space="preserve"> o</w:t>
      </w:r>
      <w:r w:rsidR="006F56F0">
        <w:rPr>
          <w:rFonts w:eastAsia="Times New Roman"/>
        </w:rPr>
        <w:t> </w:t>
      </w:r>
      <w:r w:rsidRPr="00F67DBA">
        <w:rPr>
          <w:rFonts w:eastAsia="Times New Roman"/>
        </w:rPr>
        <w:t>wspieraniu rodziny</w:t>
      </w:r>
      <w:r w:rsidR="006F56F0" w:rsidRPr="00F67DBA">
        <w:rPr>
          <w:rFonts w:eastAsia="Times New Roman"/>
        </w:rPr>
        <w:t xml:space="preserve"> i</w:t>
      </w:r>
      <w:r w:rsidR="006F56F0">
        <w:rPr>
          <w:rFonts w:eastAsia="Times New Roman"/>
        </w:rPr>
        <w:t> </w:t>
      </w:r>
      <w:r w:rsidRPr="00F67DBA">
        <w:rPr>
          <w:rFonts w:eastAsia="Times New Roman"/>
        </w:rPr>
        <w:t>systemie pieczy zastępczej (</w:t>
      </w:r>
      <w:r w:rsidR="00826290">
        <w:rPr>
          <w:rFonts w:eastAsia="Times New Roman"/>
        </w:rPr>
        <w:t>Dz. U.</w:t>
      </w:r>
      <w:r w:rsidRPr="00F67DBA">
        <w:rPr>
          <w:rFonts w:eastAsia="Times New Roman"/>
        </w:rPr>
        <w:t xml:space="preserve"> z 2025 r.</w:t>
      </w:r>
      <w:r w:rsidR="00826290">
        <w:rPr>
          <w:rFonts w:eastAsia="Times New Roman"/>
        </w:rPr>
        <w:t xml:space="preserve"> poz. </w:t>
      </w:r>
      <w:r w:rsidRPr="00F67DBA">
        <w:rPr>
          <w:rFonts w:eastAsia="Times New Roman"/>
        </w:rPr>
        <w:t>4</w:t>
      </w:r>
      <w:r w:rsidR="00826290" w:rsidRPr="00F67DBA">
        <w:rPr>
          <w:rFonts w:eastAsia="Times New Roman"/>
        </w:rPr>
        <w:t>9</w:t>
      </w:r>
      <w:r w:rsidR="00826290">
        <w:rPr>
          <w:rFonts w:eastAsia="Times New Roman"/>
        </w:rPr>
        <w:t xml:space="preserve"> i </w:t>
      </w:r>
      <w:r w:rsidR="00A30C03" w:rsidRPr="00F67DBA">
        <w:rPr>
          <w:rFonts w:eastAsia="Times New Roman"/>
        </w:rPr>
        <w:t>1301</w:t>
      </w:r>
      <w:r w:rsidRPr="00F67DBA">
        <w:rPr>
          <w:rFonts w:eastAsia="Times New Roman"/>
        </w:rPr>
        <w:t>) wprowadza się następujące zmiany:</w:t>
      </w:r>
    </w:p>
    <w:p w14:paraId="277A1CED" w14:textId="77777777" w:rsidR="00371586" w:rsidRPr="00F67DBA" w:rsidRDefault="003463F6" w:rsidP="00695967">
      <w:pPr>
        <w:pStyle w:val="PKTpunkt"/>
        <w:keepNext/>
      </w:pPr>
      <w:r w:rsidRPr="00F67DBA">
        <w:t>1)</w:t>
      </w:r>
      <w:r w:rsidRPr="00F67DBA">
        <w:tab/>
      </w:r>
      <w:r w:rsidR="00371586" w:rsidRPr="00F67DBA">
        <w:t>w</w:t>
      </w:r>
      <w:r w:rsidR="00826290">
        <w:t xml:space="preserve"> art. </w:t>
      </w:r>
      <w:r w:rsidR="00371586" w:rsidRPr="00F67DBA">
        <w:t>9</w:t>
      </w:r>
      <w:r w:rsidR="00695967">
        <w:t>8</w:t>
      </w:r>
      <w:r w:rsidR="006F56F0">
        <w:t> </w:t>
      </w:r>
      <w:r w:rsidR="00371586" w:rsidRPr="00F67DBA">
        <w:t>dodaje się</w:t>
      </w:r>
      <w:r w:rsidR="00826290">
        <w:t xml:space="preserve"> ust. </w:t>
      </w:r>
      <w:r w:rsidR="00826290" w:rsidRPr="00617A52">
        <w:t>6</w:t>
      </w:r>
      <w:r w:rsidR="00826290">
        <w:t xml:space="preserve"> w </w:t>
      </w:r>
      <w:r w:rsidR="00371586" w:rsidRPr="00F67DBA">
        <w:t>brzmieniu:</w:t>
      </w:r>
    </w:p>
    <w:p w14:paraId="12B470C4" w14:textId="77777777" w:rsidR="00371586" w:rsidRPr="00F67DBA" w:rsidRDefault="008A5ACE" w:rsidP="00FA2810">
      <w:pPr>
        <w:pStyle w:val="ZUSTzmustartykuempunktem"/>
        <w:keepNext/>
      </w:pPr>
      <w:r w:rsidRPr="00F67DBA">
        <w:t>„</w:t>
      </w:r>
      <w:r w:rsidR="0080108A">
        <w:t>6</w:t>
      </w:r>
      <w:r w:rsidR="00371586" w:rsidRPr="00F67DBA">
        <w:t>. Za zgodą wojewody oraz odpowiednio starosty lub marszałka województwa</w:t>
      </w:r>
      <w:r w:rsidR="006F56F0" w:rsidRPr="00F67DBA">
        <w:t xml:space="preserve"> w</w:t>
      </w:r>
      <w:r w:rsidR="006F56F0">
        <w:t> </w:t>
      </w:r>
      <w:r w:rsidR="00371586" w:rsidRPr="00F67DBA">
        <w:t>instytucjonalnych formach pieczy zastępczej,</w:t>
      </w:r>
      <w:r w:rsidR="006F56F0" w:rsidRPr="00F67DBA">
        <w:t xml:space="preserve"> w</w:t>
      </w:r>
      <w:r w:rsidR="006F56F0">
        <w:t> </w:t>
      </w:r>
      <w:r w:rsidR="00371586" w:rsidRPr="00F67DBA">
        <w:t>której są umieszcz</w:t>
      </w:r>
      <w:r w:rsidR="0046487A">
        <w:t>a</w:t>
      </w:r>
      <w:r w:rsidR="00371586" w:rsidRPr="00F67DBA">
        <w:t>n</w:t>
      </w:r>
      <w:r w:rsidR="00FA1DDA">
        <w:t xml:space="preserve">i </w:t>
      </w:r>
      <w:r w:rsidR="0046487A">
        <w:t>małoletni beneficjenci ochrony czasowej</w:t>
      </w:r>
      <w:r w:rsidR="008F68E6" w:rsidRPr="00F67DBA">
        <w:t>,</w:t>
      </w:r>
      <w:r w:rsidR="006F56F0" w:rsidRPr="00F67DBA">
        <w:t xml:space="preserve"> </w:t>
      </w:r>
      <w:r w:rsidR="00371586" w:rsidRPr="00F67DBA">
        <w:t>mogą być zatrudnieni jako:</w:t>
      </w:r>
    </w:p>
    <w:p w14:paraId="2F56B950" w14:textId="77777777" w:rsidR="00371586" w:rsidRPr="00F67DBA" w:rsidRDefault="00371586" w:rsidP="00FA2810">
      <w:pPr>
        <w:pStyle w:val="ZPKTzmpktartykuempunktem"/>
      </w:pPr>
      <w:r w:rsidRPr="00F67DBA">
        <w:t>1)</w:t>
      </w:r>
      <w:r w:rsidRPr="00F67DBA">
        <w:tab/>
        <w:t>wychowawcy lub opiekunowie dziecięcy</w:t>
      </w:r>
      <w:r w:rsidR="00497E17">
        <w:t>;</w:t>
      </w:r>
    </w:p>
    <w:p w14:paraId="2D100F0D" w14:textId="77777777" w:rsidR="00371586" w:rsidRPr="00F67DBA" w:rsidRDefault="00371586" w:rsidP="00FA2810">
      <w:pPr>
        <w:pStyle w:val="ZPKTzmpktartykuempunktem"/>
      </w:pPr>
      <w:r w:rsidRPr="00F67DBA">
        <w:t>2)</w:t>
      </w:r>
      <w:r w:rsidRPr="00F67DBA">
        <w:tab/>
        <w:t>psycholodzy</w:t>
      </w:r>
      <w:r w:rsidR="00497E17">
        <w:t>;</w:t>
      </w:r>
    </w:p>
    <w:p w14:paraId="5C1E2928" w14:textId="77777777" w:rsidR="00371586" w:rsidRPr="00F67DBA" w:rsidRDefault="00371586" w:rsidP="00FA2810">
      <w:pPr>
        <w:pStyle w:val="ZPKTzmpktartykuempunktem"/>
        <w:keepNext/>
      </w:pPr>
      <w:r w:rsidRPr="00F67DBA">
        <w:t>3)</w:t>
      </w:r>
      <w:r w:rsidRPr="00F67DBA">
        <w:tab/>
        <w:t>pedagodzy</w:t>
      </w:r>
    </w:p>
    <w:p w14:paraId="0C1DCFA8" w14:textId="10D30414" w:rsidR="00D160B6" w:rsidRDefault="00371586" w:rsidP="004A578D">
      <w:pPr>
        <w:pStyle w:val="ZCZWSPPKTzmczciwsppktartykuempunktem"/>
      </w:pPr>
      <w:r w:rsidRPr="004A578D">
        <w:t>–</w:t>
      </w:r>
      <w:r w:rsidR="00B52F79">
        <w:t xml:space="preserve"> </w:t>
      </w:r>
      <w:r w:rsidR="00D160B6" w:rsidRPr="00D160B6">
        <w:t>cudzoziemcy</w:t>
      </w:r>
      <w:r w:rsidR="00754411" w:rsidRPr="00D160B6">
        <w:t xml:space="preserve"> z</w:t>
      </w:r>
      <w:r w:rsidR="00754411">
        <w:t> </w:t>
      </w:r>
      <w:r w:rsidR="00D160B6" w:rsidRPr="00D160B6">
        <w:t xml:space="preserve">kraju pochodzenia tego małoletniego, przebywający na terytorium Rzeczypospolitej Polskiej, których pobyt na terytorium Rzeczypospolitej Polskiej jest legalny, </w:t>
      </w:r>
      <w:r w:rsidRPr="004A578D">
        <w:t>pomimo niespełniania wymogu,</w:t>
      </w:r>
      <w:r w:rsidR="006F56F0" w:rsidRPr="004A578D">
        <w:t xml:space="preserve"> o </w:t>
      </w:r>
      <w:r w:rsidRPr="004A578D">
        <w:t>którym mowa</w:t>
      </w:r>
      <w:r w:rsidR="00826290" w:rsidRPr="004A578D">
        <w:t xml:space="preserve"> w</w:t>
      </w:r>
      <w:r w:rsidR="00826290">
        <w:t> art. </w:t>
      </w:r>
      <w:r w:rsidRPr="004A578D">
        <w:t>1</w:t>
      </w:r>
      <w:r w:rsidR="00826290" w:rsidRPr="004A578D">
        <w:t>1</w:t>
      </w:r>
      <w:r w:rsidR="00826290">
        <w:t xml:space="preserve"> ust. </w:t>
      </w:r>
      <w:r w:rsidR="006F56F0" w:rsidRPr="004A578D">
        <w:t>3 </w:t>
      </w:r>
      <w:r w:rsidRPr="004A578D">
        <w:t>ustawy</w:t>
      </w:r>
      <w:r w:rsidR="006F56F0" w:rsidRPr="004A578D">
        <w:t xml:space="preserve"> z </w:t>
      </w:r>
      <w:r w:rsidRPr="004A578D">
        <w:t>dnia 2</w:t>
      </w:r>
      <w:r w:rsidR="006F56F0" w:rsidRPr="004A578D">
        <w:t>1 </w:t>
      </w:r>
      <w:r w:rsidRPr="004A578D">
        <w:t>listopada 200</w:t>
      </w:r>
      <w:r w:rsidR="006F56F0" w:rsidRPr="004A578D">
        <w:t>8 </w:t>
      </w:r>
      <w:r w:rsidRPr="004A578D">
        <w:t>r.</w:t>
      </w:r>
      <w:r w:rsidR="006F56F0" w:rsidRPr="004A578D">
        <w:t xml:space="preserve"> o </w:t>
      </w:r>
      <w:r w:rsidRPr="004A578D">
        <w:t>pracownikach samorządowych.</w:t>
      </w:r>
      <w:r w:rsidR="0080108A" w:rsidRPr="0080108A">
        <w:t>”</w:t>
      </w:r>
      <w:r w:rsidR="0080108A">
        <w:t>;</w:t>
      </w:r>
    </w:p>
    <w:p w14:paraId="6EB417A0" w14:textId="77777777" w:rsidR="00D160B6" w:rsidRDefault="00695967" w:rsidP="00450D0E">
      <w:pPr>
        <w:pStyle w:val="PKTpunkt"/>
      </w:pPr>
      <w:r>
        <w:t>2)</w:t>
      </w:r>
      <w:r>
        <w:tab/>
      </w:r>
      <w:r w:rsidR="00D160B6">
        <w:t>w</w:t>
      </w:r>
      <w:r w:rsidR="00826290">
        <w:t xml:space="preserve"> art. </w:t>
      </w:r>
      <w:r w:rsidR="00D160B6">
        <w:t>14</w:t>
      </w:r>
      <w:r w:rsidR="00826290">
        <w:t>1 w ust. </w:t>
      </w:r>
      <w:r w:rsidR="00660297">
        <w:t>2 kropkę zastępuje się średnikiem</w:t>
      </w:r>
      <w:r w:rsidR="00826290">
        <w:t xml:space="preserve"> i </w:t>
      </w:r>
      <w:r w:rsidR="00D160B6">
        <w:t>dodaje się</w:t>
      </w:r>
      <w:r w:rsidR="00826290">
        <w:t xml:space="preserve"> pkt 3 i 4 w </w:t>
      </w:r>
      <w:r w:rsidR="00D160B6">
        <w:t>brzmieniu:</w:t>
      </w:r>
    </w:p>
    <w:p w14:paraId="0DFB4CCA" w14:textId="77777777" w:rsidR="00D160B6" w:rsidRDefault="00D160B6" w:rsidP="00984B5F">
      <w:pPr>
        <w:pStyle w:val="ZPKTzmpktartykuempunktem"/>
      </w:pPr>
      <w:r>
        <w:t>„3)</w:t>
      </w:r>
      <w:r w:rsidR="00497E17">
        <w:tab/>
      </w:r>
      <w:r>
        <w:t>okres pobytu na terytorium Rzeczypospolitej Polskiej</w:t>
      </w:r>
      <w:r w:rsidR="00754411">
        <w:t xml:space="preserve"> w </w:t>
      </w:r>
      <w:r>
        <w:t>zagranicznej instytucjonalnej pieczy zastępczej;</w:t>
      </w:r>
    </w:p>
    <w:p w14:paraId="7CBD9801" w14:textId="77777777" w:rsidR="00D160B6" w:rsidRDefault="00D160B6" w:rsidP="00984B5F">
      <w:pPr>
        <w:pStyle w:val="ZPKTzmpktartykuempunktem"/>
      </w:pPr>
      <w:r>
        <w:t>4)</w:t>
      </w:r>
      <w:r w:rsidR="00497E17">
        <w:tab/>
      </w:r>
      <w:r>
        <w:t>okres pobytu na terytorium Rzeczypospolitej Polskiej pod opieką opiekuna tymczasowego,</w:t>
      </w:r>
      <w:r w:rsidR="00754411">
        <w:t xml:space="preserve"> o </w:t>
      </w:r>
      <w:r>
        <w:t>którym mowa</w:t>
      </w:r>
      <w:r w:rsidR="00826290">
        <w:t xml:space="preserve"> w art. </w:t>
      </w:r>
      <w:r>
        <w:t xml:space="preserve">113a, </w:t>
      </w:r>
      <w:r w:rsidR="00B52F79">
        <w:t xml:space="preserve">jeżeli </w:t>
      </w:r>
      <w:r>
        <w:t>przed przybyciem na terytorium Rzeczypospolitej Polskiej małoletni był umieszczony</w:t>
      </w:r>
      <w:r w:rsidR="00754411">
        <w:t xml:space="preserve"> w </w:t>
      </w:r>
      <w:r>
        <w:t>rodzinnej formie pieczy zastępczej na terytorium kraju pochodzenia</w:t>
      </w:r>
      <w:r w:rsidR="00754411">
        <w:t xml:space="preserve"> i </w:t>
      </w:r>
      <w:r>
        <w:t>przybył do Rzeczypospolitej Polskiej</w:t>
      </w:r>
      <w:r w:rsidR="00754411">
        <w:t xml:space="preserve"> z </w:t>
      </w:r>
      <w:r>
        <w:t>osobą sprawującą nad nim tę pieczę.”;</w:t>
      </w:r>
    </w:p>
    <w:p w14:paraId="107D482A" w14:textId="77777777" w:rsidR="002B5495" w:rsidRDefault="002B5495" w:rsidP="002B5495">
      <w:pPr>
        <w:pStyle w:val="PKTpunkt"/>
      </w:pPr>
      <w:r>
        <w:t>3)</w:t>
      </w:r>
      <w:r>
        <w:tab/>
        <w:t>po</w:t>
      </w:r>
      <w:r w:rsidR="00826290">
        <w:t xml:space="preserve"> art. </w:t>
      </w:r>
      <w:r>
        <w:t>14</w:t>
      </w:r>
      <w:r w:rsidR="00826290">
        <w:t>1 </w:t>
      </w:r>
      <w:r>
        <w:t>dodaje się</w:t>
      </w:r>
      <w:r w:rsidR="00826290">
        <w:t xml:space="preserve"> art. </w:t>
      </w:r>
      <w:r>
        <w:t>141a</w:t>
      </w:r>
      <w:r w:rsidR="00826290">
        <w:t xml:space="preserve"> w </w:t>
      </w:r>
      <w:r>
        <w:t>brzmieniu:</w:t>
      </w:r>
    </w:p>
    <w:p w14:paraId="31463904" w14:textId="77777777" w:rsidR="002B5495" w:rsidRDefault="002B5495" w:rsidP="008C50E9">
      <w:pPr>
        <w:pStyle w:val="ZARTzmartartykuempunktem"/>
      </w:pPr>
      <w:r>
        <w:t>„Art. 141a. Pomoc,</w:t>
      </w:r>
      <w:r w:rsidR="00826290">
        <w:t xml:space="preserve"> o </w:t>
      </w:r>
      <w:r>
        <w:t>której mowa</w:t>
      </w:r>
      <w:r w:rsidR="00826290">
        <w:t xml:space="preserve"> w art. </w:t>
      </w:r>
      <w:r>
        <w:t>141, przysługuje osobom,</w:t>
      </w:r>
      <w:r w:rsidR="00826290">
        <w:t xml:space="preserve"> o </w:t>
      </w:r>
      <w:r>
        <w:t>który</w:t>
      </w:r>
      <w:r w:rsidR="007D1294">
        <w:t>ch</w:t>
      </w:r>
      <w:r>
        <w:t xml:space="preserve"> mowa</w:t>
      </w:r>
      <w:r w:rsidR="00826290">
        <w:t xml:space="preserve"> w art. 2 pkt </w:t>
      </w:r>
      <w:r>
        <w:t>1</w:t>
      </w:r>
      <w:r w:rsidR="00826290">
        <w:t>4 lit. a i pkt </w:t>
      </w:r>
      <w:r>
        <w:t>1</w:t>
      </w:r>
      <w:r w:rsidR="00826290">
        <w:t>5 lit. a </w:t>
      </w:r>
      <w:r>
        <w:t>ustawy</w:t>
      </w:r>
      <w:r w:rsidR="00826290">
        <w:t xml:space="preserve"> z </w:t>
      </w:r>
      <w:r>
        <w:t>dnia 1</w:t>
      </w:r>
      <w:r w:rsidR="00826290">
        <w:t>3 </w:t>
      </w:r>
      <w:r>
        <w:t>czerwca 200</w:t>
      </w:r>
      <w:r w:rsidR="00826290">
        <w:t>3 </w:t>
      </w:r>
      <w:r>
        <w:t>r.</w:t>
      </w:r>
      <w:r w:rsidR="00826290">
        <w:t xml:space="preserve"> o </w:t>
      </w:r>
      <w:r>
        <w:t>udzielaniu cudzoziemcom ochrony na terytorium Rzeczypospolitej Polskiej.”;</w:t>
      </w:r>
    </w:p>
    <w:p w14:paraId="6E062C69" w14:textId="77777777" w:rsidR="002B5495" w:rsidRDefault="002B5495" w:rsidP="002B5495">
      <w:pPr>
        <w:pStyle w:val="PKTpunkt"/>
      </w:pPr>
      <w:r>
        <w:t>4</w:t>
      </w:r>
      <w:r w:rsidR="00695967">
        <w:t>)</w:t>
      </w:r>
      <w:r>
        <w:tab/>
        <w:t>po</w:t>
      </w:r>
      <w:r w:rsidR="00826290">
        <w:t xml:space="preserve"> art. </w:t>
      </w:r>
      <w:r>
        <w:t>14</w:t>
      </w:r>
      <w:r w:rsidR="00826290">
        <w:t>6 </w:t>
      </w:r>
      <w:r>
        <w:t>dodaje</w:t>
      </w:r>
      <w:r w:rsidR="00826290">
        <w:t xml:space="preserve"> art. </w:t>
      </w:r>
      <w:r>
        <w:t>146a</w:t>
      </w:r>
      <w:r w:rsidR="00826290">
        <w:t xml:space="preserve"> w </w:t>
      </w:r>
      <w:r>
        <w:t>brzmieniu:</w:t>
      </w:r>
    </w:p>
    <w:p w14:paraId="7DE2AFCD" w14:textId="77777777" w:rsidR="002B5495" w:rsidRDefault="002B5495" w:rsidP="008C50E9">
      <w:pPr>
        <w:pStyle w:val="ZARTzmartartykuempunktem"/>
      </w:pPr>
      <w:r>
        <w:t>„Art. 146a. Do osób,</w:t>
      </w:r>
      <w:r w:rsidR="00826290">
        <w:t xml:space="preserve"> o </w:t>
      </w:r>
      <w:r>
        <w:t>których mowa</w:t>
      </w:r>
      <w:r w:rsidR="00826290">
        <w:t xml:space="preserve"> w art. </w:t>
      </w:r>
      <w:r>
        <w:t>10</w:t>
      </w:r>
      <w:r w:rsidR="00826290">
        <w:t>6 ust. 1 </w:t>
      </w:r>
      <w:r>
        <w:t>ustawy</w:t>
      </w:r>
      <w:r w:rsidR="00826290">
        <w:t xml:space="preserve"> z </w:t>
      </w:r>
      <w:r>
        <w:t>dnia 1</w:t>
      </w:r>
      <w:r w:rsidR="00826290">
        <w:t>3 </w:t>
      </w:r>
      <w:r>
        <w:t>czerwca 200</w:t>
      </w:r>
      <w:r w:rsidR="00826290">
        <w:t>3 </w:t>
      </w:r>
      <w:r>
        <w:t>r.</w:t>
      </w:r>
      <w:r w:rsidR="00826290">
        <w:t xml:space="preserve"> o </w:t>
      </w:r>
      <w:r>
        <w:t>udzielaniu cudzoziemcom ochrony na terytorium Rzeczpospolitej Polskiej, opuszczających, po osiągnięciu pełnoletności, zagraniczną instytucjonalną pieczę zastępczą</w:t>
      </w:r>
      <w:r w:rsidR="00826290">
        <w:t xml:space="preserve"> i </w:t>
      </w:r>
      <w:r>
        <w:t>które przebywały</w:t>
      </w:r>
      <w:r w:rsidR="00826290">
        <w:t xml:space="preserve"> w </w:t>
      </w:r>
      <w:r>
        <w:t>zagranicznej instytucjonalnej pieczy zastępczej lub</w:t>
      </w:r>
      <w:r w:rsidR="00826290">
        <w:t xml:space="preserve"> w </w:t>
      </w:r>
      <w:r>
        <w:t>rodzinnej zagranicznej pieczy lub pod opieką opiekuna tymczasowego przez okres co najmniej roku oraz uczyły się</w:t>
      </w:r>
      <w:r w:rsidR="00826290">
        <w:t xml:space="preserve"> w </w:t>
      </w:r>
      <w:r>
        <w:t>ramach polskiego systemu oświaty lub szkolnictwa wyższego stosuje się odpowiednio</w:t>
      </w:r>
      <w:r w:rsidR="00826290">
        <w:t xml:space="preserve"> art. </w:t>
      </w:r>
      <w:r>
        <w:t>38d</w:t>
      </w:r>
      <w:r w:rsidR="007C7FC6">
        <w:t>–</w:t>
      </w:r>
      <w:r>
        <w:t>38f,</w:t>
      </w:r>
      <w:r w:rsidR="00826290">
        <w:t xml:space="preserve"> art. </w:t>
      </w:r>
      <w:r>
        <w:t>140</w:t>
      </w:r>
      <w:r w:rsidR="007C7FC6">
        <w:t>–153, 18</w:t>
      </w:r>
      <w:r w:rsidR="00826290">
        <w:t>1 i </w:t>
      </w:r>
      <w:r>
        <w:t>19</w:t>
      </w:r>
      <w:r w:rsidR="00826290">
        <w:t>1 </w:t>
      </w:r>
      <w:r>
        <w:t>ustawy.”;</w:t>
      </w:r>
    </w:p>
    <w:p w14:paraId="7C7F4ED2" w14:textId="77777777" w:rsidR="00006C6C" w:rsidRDefault="007C7FC6" w:rsidP="00450D0E">
      <w:pPr>
        <w:pStyle w:val="PKTpunkt"/>
      </w:pPr>
      <w:r>
        <w:lastRenderedPageBreak/>
        <w:t>5)</w:t>
      </w:r>
      <w:r w:rsidR="00695967">
        <w:tab/>
      </w:r>
      <w:r w:rsidR="00006C6C">
        <w:t>w</w:t>
      </w:r>
      <w:r w:rsidR="00826290">
        <w:t xml:space="preserve"> art. </w:t>
      </w:r>
      <w:r w:rsidR="00006C6C">
        <w:t>18</w:t>
      </w:r>
      <w:r w:rsidR="00754411">
        <w:t>1 </w:t>
      </w:r>
      <w:r w:rsidR="00006C6C">
        <w:t>po</w:t>
      </w:r>
      <w:r w:rsidR="00826290">
        <w:t xml:space="preserve"> pkt </w:t>
      </w:r>
      <w:r w:rsidR="00006C6C">
        <w:t>2a dodaje się</w:t>
      </w:r>
      <w:r w:rsidR="00826290">
        <w:t xml:space="preserve"> pkt </w:t>
      </w:r>
      <w:r w:rsidR="00006C6C">
        <w:t>2b</w:t>
      </w:r>
      <w:r w:rsidR="00754411">
        <w:t xml:space="preserve"> w </w:t>
      </w:r>
      <w:r w:rsidR="00006C6C">
        <w:t>brzmieniu:</w:t>
      </w:r>
    </w:p>
    <w:p w14:paraId="3AFFB82A" w14:textId="77777777" w:rsidR="00105720" w:rsidRDefault="00006C6C" w:rsidP="00984B5F">
      <w:pPr>
        <w:pStyle w:val="ZPKTzmpktartykuempunktem"/>
      </w:pPr>
      <w:r>
        <w:t>„2b)</w:t>
      </w:r>
      <w:r w:rsidR="00497E17">
        <w:tab/>
      </w:r>
      <w:r>
        <w:t>finansowanie pobytu</w:t>
      </w:r>
      <w:r w:rsidR="00754411">
        <w:t xml:space="preserve"> w </w:t>
      </w:r>
      <w:r>
        <w:t>pieczy zastępczej małoletnich osób,</w:t>
      </w:r>
      <w:r w:rsidR="00754411">
        <w:t xml:space="preserve"> o </w:t>
      </w:r>
      <w:r>
        <w:t>których mowa</w:t>
      </w:r>
      <w:r w:rsidR="00826290">
        <w:t xml:space="preserve"> w art. </w:t>
      </w:r>
      <w:r>
        <w:t>10</w:t>
      </w:r>
      <w:r w:rsidR="00826290">
        <w:t>6 ust. 1 w </w:t>
      </w:r>
      <w:r>
        <w:t>ustawie</w:t>
      </w:r>
      <w:r w:rsidR="00754411">
        <w:t xml:space="preserve"> z </w:t>
      </w:r>
      <w:r>
        <w:t>dnia 1</w:t>
      </w:r>
      <w:r w:rsidR="00754411">
        <w:t>3 </w:t>
      </w:r>
      <w:r>
        <w:t>czerwca 200</w:t>
      </w:r>
      <w:r w:rsidR="00754411">
        <w:t>3 </w:t>
      </w:r>
      <w:r>
        <w:t>r.</w:t>
      </w:r>
      <w:r w:rsidR="00754411">
        <w:t xml:space="preserve"> o </w:t>
      </w:r>
      <w:r>
        <w:t>udzielaniu cudzoziemcom ochrony na terytorium Rzeczpospolitej Polskiej.”</w:t>
      </w:r>
      <w:r w:rsidR="009B782C">
        <w:t>;</w:t>
      </w:r>
      <w:bookmarkStart w:id="10" w:name="_Hlk216624409"/>
    </w:p>
    <w:p w14:paraId="7F48F00E" w14:textId="77777777" w:rsidR="00A738F1" w:rsidRPr="008C50E9" w:rsidRDefault="007C7FC6" w:rsidP="008C50E9">
      <w:pPr>
        <w:pStyle w:val="PKTpunkt"/>
        <w:rPr>
          <w:rFonts w:ascii="Times New Roman" w:hAnsi="Times New Roman"/>
          <w:bCs w:val="0"/>
        </w:rPr>
      </w:pPr>
      <w:r w:rsidRPr="008C50E9">
        <w:rPr>
          <w:rFonts w:ascii="Times New Roman" w:hAnsi="Times New Roman"/>
          <w:bCs w:val="0"/>
        </w:rPr>
        <w:t>6</w:t>
      </w:r>
      <w:r w:rsidR="00A738F1" w:rsidRPr="008C50E9">
        <w:rPr>
          <w:rFonts w:ascii="Times New Roman" w:hAnsi="Times New Roman"/>
          <w:bCs w:val="0"/>
        </w:rPr>
        <w:t>)</w:t>
      </w:r>
      <w:r w:rsidR="00A738F1" w:rsidRPr="008C50E9">
        <w:rPr>
          <w:rFonts w:ascii="Times New Roman" w:hAnsi="Times New Roman"/>
          <w:bCs w:val="0"/>
        </w:rPr>
        <w:tab/>
        <w:t>w</w:t>
      </w:r>
      <w:r w:rsidR="00826290">
        <w:rPr>
          <w:rFonts w:ascii="Times New Roman" w:hAnsi="Times New Roman"/>
          <w:bCs w:val="0"/>
        </w:rPr>
        <w:t xml:space="preserve"> art. </w:t>
      </w:r>
      <w:r w:rsidR="00A738F1" w:rsidRPr="008C50E9">
        <w:rPr>
          <w:rFonts w:ascii="Times New Roman" w:hAnsi="Times New Roman"/>
          <w:bCs w:val="0"/>
        </w:rPr>
        <w:t>187a</w:t>
      </w:r>
      <w:r w:rsidR="00826290" w:rsidRPr="008C50E9">
        <w:rPr>
          <w:rFonts w:ascii="Times New Roman" w:hAnsi="Times New Roman"/>
          <w:bCs w:val="0"/>
        </w:rPr>
        <w:t xml:space="preserve"> w</w:t>
      </w:r>
      <w:r w:rsidR="00826290">
        <w:rPr>
          <w:rFonts w:ascii="Times New Roman" w:hAnsi="Times New Roman"/>
          <w:bCs w:val="0"/>
        </w:rPr>
        <w:t> ust. </w:t>
      </w:r>
      <w:r w:rsidR="00A738F1" w:rsidRPr="008C50E9">
        <w:rPr>
          <w:rFonts w:ascii="Times New Roman" w:hAnsi="Times New Roman"/>
          <w:bCs w:val="0"/>
        </w:rPr>
        <w:t>2a</w:t>
      </w:r>
      <w:r w:rsidR="00826290" w:rsidRPr="008C50E9">
        <w:rPr>
          <w:rFonts w:ascii="Times New Roman" w:hAnsi="Times New Roman"/>
          <w:bCs w:val="0"/>
        </w:rPr>
        <w:t xml:space="preserve"> w</w:t>
      </w:r>
      <w:r w:rsidR="00826290">
        <w:rPr>
          <w:rFonts w:ascii="Times New Roman" w:hAnsi="Times New Roman"/>
          <w:bCs w:val="0"/>
        </w:rPr>
        <w:t> pkt </w:t>
      </w:r>
      <w:r w:rsidR="00826290" w:rsidRPr="008C50E9">
        <w:rPr>
          <w:rFonts w:ascii="Times New Roman" w:hAnsi="Times New Roman"/>
          <w:bCs w:val="0"/>
        </w:rPr>
        <w:t>3</w:t>
      </w:r>
      <w:r w:rsidR="00826290">
        <w:rPr>
          <w:rFonts w:ascii="Times New Roman" w:hAnsi="Times New Roman"/>
          <w:bCs w:val="0"/>
        </w:rPr>
        <w:t> </w:t>
      </w:r>
      <w:r w:rsidR="00A738F1" w:rsidRPr="008C50E9">
        <w:rPr>
          <w:rFonts w:ascii="Times New Roman" w:hAnsi="Times New Roman"/>
          <w:bCs w:val="0"/>
        </w:rPr>
        <w:t>kropkę zastępuje się średnikiem</w:t>
      </w:r>
      <w:r w:rsidR="00826290" w:rsidRPr="008C50E9">
        <w:rPr>
          <w:rFonts w:ascii="Times New Roman" w:hAnsi="Times New Roman"/>
          <w:bCs w:val="0"/>
        </w:rPr>
        <w:t xml:space="preserve"> i</w:t>
      </w:r>
      <w:r w:rsidR="00826290">
        <w:rPr>
          <w:rFonts w:ascii="Times New Roman" w:hAnsi="Times New Roman"/>
          <w:bCs w:val="0"/>
        </w:rPr>
        <w:t> </w:t>
      </w:r>
      <w:r w:rsidR="00A738F1" w:rsidRPr="008C50E9">
        <w:rPr>
          <w:rFonts w:ascii="Times New Roman" w:hAnsi="Times New Roman"/>
          <w:bCs w:val="0"/>
        </w:rPr>
        <w:t>dodaje się</w:t>
      </w:r>
      <w:r w:rsidR="00826290">
        <w:rPr>
          <w:rFonts w:ascii="Times New Roman" w:hAnsi="Times New Roman"/>
          <w:bCs w:val="0"/>
        </w:rPr>
        <w:t xml:space="preserve"> pkt </w:t>
      </w:r>
      <w:r w:rsidR="00826290" w:rsidRPr="008C50E9">
        <w:rPr>
          <w:rFonts w:ascii="Times New Roman" w:hAnsi="Times New Roman"/>
          <w:bCs w:val="0"/>
        </w:rPr>
        <w:t>4</w:t>
      </w:r>
      <w:r w:rsidR="00826290">
        <w:rPr>
          <w:rFonts w:ascii="Times New Roman" w:hAnsi="Times New Roman"/>
          <w:bCs w:val="0"/>
        </w:rPr>
        <w:t xml:space="preserve"> w </w:t>
      </w:r>
      <w:r w:rsidR="00A738F1" w:rsidRPr="008C50E9">
        <w:rPr>
          <w:rFonts w:ascii="Times New Roman" w:hAnsi="Times New Roman"/>
          <w:bCs w:val="0"/>
        </w:rPr>
        <w:t>brzmieniu:</w:t>
      </w:r>
    </w:p>
    <w:p w14:paraId="2C2E5042" w14:textId="413B6990" w:rsidR="009B782C" w:rsidRDefault="00A42CC5">
      <w:pPr>
        <w:pStyle w:val="ZPKTzmpktartykuempunktem"/>
      </w:pPr>
      <w:r>
        <w:t>„</w:t>
      </w:r>
      <w:r w:rsidR="00A738F1">
        <w:t>4)</w:t>
      </w:r>
      <w:r w:rsidR="00A738F1">
        <w:tab/>
        <w:t>prawo do świadczeń przyznanych na podstawie programu,</w:t>
      </w:r>
      <w:r w:rsidR="00826290">
        <w:t xml:space="preserve"> o </w:t>
      </w:r>
      <w:r w:rsidR="00A738F1">
        <w:t>którym mowa</w:t>
      </w:r>
      <w:r w:rsidR="00826290">
        <w:t xml:space="preserve"> w ust. </w:t>
      </w:r>
      <w:r w:rsidR="00A738F1">
        <w:t>1, przysługuje tylko tym cudzoziemcom przebywającym na terytorium Rzeczypospolitej Polskiej na podstawie</w:t>
      </w:r>
      <w:r w:rsidR="00826290">
        <w:t xml:space="preserve"> art. </w:t>
      </w:r>
      <w:r w:rsidR="00A738F1">
        <w:t>10</w:t>
      </w:r>
      <w:r w:rsidR="00826290">
        <w:t>6 lub</w:t>
      </w:r>
      <w:r w:rsidR="00A738F1">
        <w:t xml:space="preserve"> rozporządzenia wydanego na podstawie</w:t>
      </w:r>
      <w:r w:rsidR="00826290">
        <w:t xml:space="preserve"> art. </w:t>
      </w:r>
      <w:r w:rsidR="00A738F1">
        <w:t>10</w:t>
      </w:r>
      <w:r w:rsidR="00826290">
        <w:t>7 ust. 1 </w:t>
      </w:r>
      <w:r w:rsidR="00A738F1">
        <w:t>ustawy</w:t>
      </w:r>
      <w:r w:rsidR="00826290">
        <w:t xml:space="preserve"> z </w:t>
      </w:r>
      <w:r w:rsidR="00A738F1">
        <w:t>dnia 1</w:t>
      </w:r>
      <w:r w:rsidR="00826290">
        <w:t>3 </w:t>
      </w:r>
      <w:r w:rsidR="00A738F1">
        <w:t>czerwca 200</w:t>
      </w:r>
      <w:r w:rsidR="00826290">
        <w:t>3 </w:t>
      </w:r>
      <w:r w:rsidR="00A738F1">
        <w:t>r.</w:t>
      </w:r>
      <w:r w:rsidR="00826290">
        <w:t xml:space="preserve"> o </w:t>
      </w:r>
      <w:r w:rsidR="00A738F1">
        <w:t>udzielaniu cudzoziemcom ochrony na terytorium Rzeczypospolitej Polskiej (</w:t>
      </w:r>
      <w:r w:rsidR="00826290">
        <w:t>Dz. U. z </w:t>
      </w:r>
      <w:r w:rsidR="00A738F1">
        <w:t>202</w:t>
      </w:r>
      <w:r w:rsidR="00826290">
        <w:t>5 </w:t>
      </w:r>
      <w:r w:rsidR="00A738F1">
        <w:t>r.</w:t>
      </w:r>
      <w:r w:rsidR="00826290">
        <w:t xml:space="preserve"> poz. </w:t>
      </w:r>
      <w:r w:rsidR="00A738F1">
        <w:t>223, 389, 619, 62</w:t>
      </w:r>
      <w:r w:rsidR="00826290">
        <w:t>1 i </w:t>
      </w:r>
      <w:r w:rsidR="00A738F1">
        <w:t>179</w:t>
      </w:r>
      <w:r w:rsidR="00826290">
        <w:t>4 oraz z </w:t>
      </w:r>
      <w:r w:rsidR="00B52F79">
        <w:t>202</w:t>
      </w:r>
      <w:r w:rsidR="00826290">
        <w:t>6 </w:t>
      </w:r>
      <w:r w:rsidR="00B52F79">
        <w:t>r.</w:t>
      </w:r>
      <w:r w:rsidR="00826290">
        <w:t xml:space="preserve"> poz. </w:t>
      </w:r>
      <w:r w:rsidR="00A738F1">
        <w:t>…),</w:t>
      </w:r>
      <w:r w:rsidR="00826290">
        <w:t xml:space="preserve"> o </w:t>
      </w:r>
      <w:r w:rsidR="00A738F1">
        <w:t>ile posiadają PESEL ze statusem UKR,</w:t>
      </w:r>
      <w:r w:rsidR="00826290">
        <w:t xml:space="preserve"> o </w:t>
      </w:r>
      <w:r w:rsidR="00A738F1">
        <w:t>którym mowa</w:t>
      </w:r>
      <w:r w:rsidR="00826290">
        <w:t xml:space="preserve"> w art. 8 pkt </w:t>
      </w:r>
      <w:r w:rsidR="00A738F1">
        <w:t>24a</w:t>
      </w:r>
      <w:r w:rsidR="00826290">
        <w:t xml:space="preserve"> lit. </w:t>
      </w:r>
      <w:r w:rsidR="00A738F1">
        <w:t>d ustawy</w:t>
      </w:r>
      <w:r w:rsidR="00826290">
        <w:t xml:space="preserve"> z </w:t>
      </w:r>
      <w:r w:rsidR="00A738F1">
        <w:t>dnia 2</w:t>
      </w:r>
      <w:r w:rsidR="00826290">
        <w:t>4 </w:t>
      </w:r>
      <w:r w:rsidR="00A738F1">
        <w:t>września 201</w:t>
      </w:r>
      <w:r w:rsidR="00826290">
        <w:t>0 </w:t>
      </w:r>
      <w:r w:rsidR="00A738F1">
        <w:t>r.</w:t>
      </w:r>
      <w:r w:rsidR="00826290">
        <w:t xml:space="preserve"> o </w:t>
      </w:r>
      <w:r w:rsidR="00A738F1">
        <w:t>ewidencji ludności (</w:t>
      </w:r>
      <w:r w:rsidR="00826290">
        <w:t>Dz. U. z </w:t>
      </w:r>
      <w:r w:rsidR="00A738F1">
        <w:t>202</w:t>
      </w:r>
      <w:r w:rsidR="00826290">
        <w:t>5 </w:t>
      </w:r>
      <w:r w:rsidR="00A738F1">
        <w:t>r.</w:t>
      </w:r>
      <w:r w:rsidR="00826290">
        <w:t xml:space="preserve"> poz. </w:t>
      </w:r>
      <w:r w:rsidR="00A738F1">
        <w:t>274,</w:t>
      </w:r>
      <w:r w:rsidR="00826290">
        <w:t xml:space="preserve"> z </w:t>
      </w:r>
      <w:proofErr w:type="spellStart"/>
      <w:r w:rsidR="00B52F79">
        <w:t>późn</w:t>
      </w:r>
      <w:proofErr w:type="spellEnd"/>
      <w:r w:rsidR="00B52F79">
        <w:t>. zm.</w:t>
      </w:r>
      <w:r w:rsidR="00B52F79">
        <w:rPr>
          <w:rStyle w:val="Odwoanieprzypisudolnego"/>
        </w:rPr>
        <w:footnoteReference w:id="8"/>
      </w:r>
      <w:r w:rsidR="00B52F79">
        <w:rPr>
          <w:rStyle w:val="IGindeksgrny"/>
        </w:rPr>
        <w:t>)</w:t>
      </w:r>
      <w:r w:rsidR="00A738F1">
        <w:t>), którzy spełniają warunki dotyczące aktywności zawodowej lub podlegania ubezpieczeniu zdrowotnemu, wymagane zgodnie</w:t>
      </w:r>
      <w:r w:rsidR="00826290">
        <w:t xml:space="preserve"> z </w:t>
      </w:r>
      <w:r w:rsidR="00A738F1">
        <w:t>ustawą</w:t>
      </w:r>
      <w:r w:rsidR="00826290">
        <w:t xml:space="preserve"> z </w:t>
      </w:r>
      <w:r w:rsidR="00A738F1">
        <w:t>dnia 1</w:t>
      </w:r>
      <w:r w:rsidR="00826290">
        <w:t>1 </w:t>
      </w:r>
      <w:r w:rsidR="00A738F1">
        <w:t>lutego 201</w:t>
      </w:r>
      <w:r w:rsidR="00826290">
        <w:t>6 </w:t>
      </w:r>
      <w:r w:rsidR="00A738F1">
        <w:t>r.</w:t>
      </w:r>
      <w:r w:rsidR="00826290">
        <w:t xml:space="preserve"> o </w:t>
      </w:r>
      <w:r w:rsidR="00A738F1">
        <w:t>pomocy państwa</w:t>
      </w:r>
      <w:r w:rsidR="00826290">
        <w:t xml:space="preserve"> w </w:t>
      </w:r>
      <w:r w:rsidR="00A738F1">
        <w:t>wychowywaniu dzieci.”.</w:t>
      </w:r>
    </w:p>
    <w:p w14:paraId="07C9C188" w14:textId="77777777" w:rsidR="0018418F" w:rsidRPr="00F67DBA" w:rsidRDefault="0018418F" w:rsidP="00FA2810">
      <w:pPr>
        <w:pStyle w:val="ARTartustawynprozporzdzenia"/>
        <w:rPr>
          <w:rFonts w:eastAsia="Times New Roman"/>
        </w:rPr>
      </w:pPr>
      <w:r w:rsidRPr="00F67DBA">
        <w:rPr>
          <w:rFonts w:eastAsia="Times New Roman"/>
          <w:b/>
        </w:rPr>
        <w:t>Art. </w:t>
      </w:r>
      <w:r w:rsidR="00734509">
        <w:rPr>
          <w:rFonts w:eastAsia="Times New Roman"/>
          <w:b/>
        </w:rPr>
        <w:t>9</w:t>
      </w:r>
      <w:r w:rsidRPr="00F67DBA">
        <w:rPr>
          <w:rFonts w:eastAsia="Times New Roman"/>
          <w:b/>
        </w:rPr>
        <w:t>.</w:t>
      </w:r>
      <w:r w:rsidRPr="00F67DBA">
        <w:rPr>
          <w:rFonts w:eastAsia="Times New Roman"/>
        </w:rPr>
        <w:t xml:space="preserve"> W</w:t>
      </w:r>
      <w:r w:rsidRPr="00F67DBA">
        <w:rPr>
          <w:rFonts w:eastAsia="Times New Roman"/>
          <w:b/>
        </w:rPr>
        <w:t> </w:t>
      </w:r>
      <w:r w:rsidRPr="00F67DBA">
        <w:rPr>
          <w:rFonts w:eastAsia="Times New Roman"/>
        </w:rPr>
        <w:t>ustawie z dnia 1</w:t>
      </w:r>
      <w:r w:rsidR="006F56F0" w:rsidRPr="00F67DBA">
        <w:rPr>
          <w:rFonts w:eastAsia="Times New Roman"/>
        </w:rPr>
        <w:t>2</w:t>
      </w:r>
      <w:r w:rsidR="006F56F0">
        <w:rPr>
          <w:rFonts w:eastAsia="Times New Roman"/>
        </w:rPr>
        <w:t> </w:t>
      </w:r>
      <w:r w:rsidRPr="00F67DBA">
        <w:rPr>
          <w:rFonts w:eastAsia="Times New Roman"/>
        </w:rPr>
        <w:t>grudnia 2013 r.</w:t>
      </w:r>
      <w:r w:rsidR="006F56F0" w:rsidRPr="00F67DBA">
        <w:rPr>
          <w:rFonts w:eastAsia="Times New Roman"/>
        </w:rPr>
        <w:t xml:space="preserve"> o</w:t>
      </w:r>
      <w:r w:rsidR="006F56F0">
        <w:rPr>
          <w:rFonts w:eastAsia="Times New Roman"/>
        </w:rPr>
        <w:t> </w:t>
      </w:r>
      <w:r w:rsidRPr="00F67DBA">
        <w:rPr>
          <w:rFonts w:eastAsia="Times New Roman"/>
        </w:rPr>
        <w:t>cudzoziemcach (</w:t>
      </w:r>
      <w:r w:rsidR="00826290">
        <w:rPr>
          <w:rFonts w:eastAsia="Times New Roman"/>
        </w:rPr>
        <w:t>Dz. U.</w:t>
      </w:r>
      <w:r w:rsidRPr="00F67DBA">
        <w:rPr>
          <w:rFonts w:eastAsia="Times New Roman"/>
        </w:rPr>
        <w:t xml:space="preserve"> z 2025 r.</w:t>
      </w:r>
      <w:r w:rsidR="00826290">
        <w:rPr>
          <w:rFonts w:eastAsia="Times New Roman"/>
        </w:rPr>
        <w:t xml:space="preserve"> poz. </w:t>
      </w:r>
      <w:r w:rsidRPr="00F67DBA">
        <w:rPr>
          <w:rFonts w:eastAsia="Times New Roman"/>
        </w:rPr>
        <w:t>107</w:t>
      </w:r>
      <w:r w:rsidR="00826290" w:rsidRPr="00F67DBA">
        <w:rPr>
          <w:rFonts w:eastAsia="Times New Roman"/>
        </w:rPr>
        <w:t>9</w:t>
      </w:r>
      <w:r w:rsidR="00826290">
        <w:rPr>
          <w:rFonts w:eastAsia="Times New Roman"/>
        </w:rPr>
        <w:t xml:space="preserve"> i </w:t>
      </w:r>
      <w:r w:rsidR="001B58E3" w:rsidRPr="00F67DBA">
        <w:rPr>
          <w:rFonts w:eastAsia="Times New Roman"/>
        </w:rPr>
        <w:t>1794</w:t>
      </w:r>
      <w:r w:rsidRPr="00F67DBA">
        <w:rPr>
          <w:rFonts w:eastAsia="Times New Roman"/>
        </w:rPr>
        <w:t>) wprowadza się następujące zmiany:</w:t>
      </w:r>
    </w:p>
    <w:p w14:paraId="621231CE" w14:textId="77777777" w:rsidR="00191184" w:rsidRPr="00F67DBA" w:rsidRDefault="003D4543" w:rsidP="00FA2810">
      <w:pPr>
        <w:pStyle w:val="PKTpunkt"/>
        <w:keepNext/>
        <w:rPr>
          <w:rFonts w:eastAsia="Times New Roman"/>
        </w:rPr>
      </w:pPr>
      <w:r w:rsidRPr="00F67DBA">
        <w:rPr>
          <w:rFonts w:eastAsia="Times New Roman"/>
        </w:rPr>
        <w:t>1)</w:t>
      </w:r>
      <w:r w:rsidR="00226FFB" w:rsidRPr="00F67DBA">
        <w:rPr>
          <w:rFonts w:eastAsia="Times New Roman"/>
        </w:rPr>
        <w:tab/>
      </w:r>
      <w:r w:rsidR="00191184" w:rsidRPr="00F67DBA">
        <w:rPr>
          <w:rFonts w:eastAsia="Times New Roman"/>
        </w:rPr>
        <w:t>po</w:t>
      </w:r>
      <w:r w:rsidR="00826290">
        <w:rPr>
          <w:rFonts w:eastAsia="Times New Roman"/>
        </w:rPr>
        <w:t xml:space="preserve"> art. </w:t>
      </w:r>
      <w:r w:rsidR="00191184" w:rsidRPr="00F67DBA">
        <w:rPr>
          <w:rFonts w:eastAsia="Times New Roman"/>
        </w:rPr>
        <w:t>2</w:t>
      </w:r>
      <w:r w:rsidR="006F56F0" w:rsidRPr="00F67DBA">
        <w:rPr>
          <w:rFonts w:eastAsia="Times New Roman"/>
        </w:rPr>
        <w:t>5</w:t>
      </w:r>
      <w:r w:rsidR="006F56F0">
        <w:rPr>
          <w:rFonts w:eastAsia="Times New Roman"/>
        </w:rPr>
        <w:t> </w:t>
      </w:r>
      <w:r w:rsidR="00191184" w:rsidRPr="00F67DBA">
        <w:rPr>
          <w:rFonts w:eastAsia="Times New Roman"/>
        </w:rPr>
        <w:t>dodaje się</w:t>
      </w:r>
      <w:r w:rsidR="00826290">
        <w:rPr>
          <w:rFonts w:eastAsia="Times New Roman"/>
        </w:rPr>
        <w:t xml:space="preserve"> art. </w:t>
      </w:r>
      <w:r w:rsidR="00191184" w:rsidRPr="00F67DBA">
        <w:rPr>
          <w:rFonts w:eastAsia="Times New Roman"/>
        </w:rPr>
        <w:t>25a</w:t>
      </w:r>
      <w:r w:rsidR="006F56F0" w:rsidRPr="00F67DBA">
        <w:rPr>
          <w:rFonts w:eastAsia="Times New Roman"/>
        </w:rPr>
        <w:t xml:space="preserve"> w</w:t>
      </w:r>
      <w:r w:rsidR="006F56F0">
        <w:rPr>
          <w:rFonts w:eastAsia="Times New Roman"/>
        </w:rPr>
        <w:t> </w:t>
      </w:r>
      <w:r w:rsidR="00191184" w:rsidRPr="00F67DBA">
        <w:rPr>
          <w:rFonts w:eastAsia="Times New Roman"/>
        </w:rPr>
        <w:t xml:space="preserve">brzmieniu: </w:t>
      </w:r>
    </w:p>
    <w:p w14:paraId="6F0D9CE6" w14:textId="77777777" w:rsidR="00191184" w:rsidRPr="00497E17" w:rsidRDefault="008A5ACE">
      <w:pPr>
        <w:pStyle w:val="ZARTzmartartykuempunktem"/>
        <w:rPr>
          <w:rFonts w:eastAsia="Times New Roman"/>
        </w:rPr>
      </w:pPr>
      <w:r w:rsidRPr="00F67DBA">
        <w:rPr>
          <w:rFonts w:eastAsia="Times New Roman"/>
        </w:rPr>
        <w:t>„</w:t>
      </w:r>
      <w:r w:rsidR="00191184" w:rsidRPr="00F67DBA">
        <w:rPr>
          <w:rFonts w:eastAsia="Times New Roman"/>
        </w:rPr>
        <w:t xml:space="preserve">Art. 25a. Komendant </w:t>
      </w:r>
      <w:r w:rsidR="00497E17" w:rsidRPr="00984B5F">
        <w:rPr>
          <w:rFonts w:eastAsia="Times New Roman"/>
        </w:rPr>
        <w:t>p</w:t>
      </w:r>
      <w:r w:rsidR="00497E17" w:rsidRPr="00497E17">
        <w:rPr>
          <w:rFonts w:eastAsia="Times New Roman"/>
        </w:rPr>
        <w:t>lacówki</w:t>
      </w:r>
      <w:r w:rsidR="00191184" w:rsidRPr="00497E17">
        <w:rPr>
          <w:rFonts w:eastAsia="Times New Roman"/>
        </w:rPr>
        <w:t xml:space="preserve"> Straży Granicznej może zezwolić na wjazd beneficjentowi ochrony czasowej</w:t>
      </w:r>
      <w:r w:rsidR="006F56F0" w:rsidRPr="00497E17">
        <w:rPr>
          <w:rFonts w:eastAsia="Times New Roman"/>
        </w:rPr>
        <w:t xml:space="preserve"> w </w:t>
      </w:r>
      <w:r w:rsidR="00191184" w:rsidRPr="00497E17">
        <w:rPr>
          <w:rFonts w:eastAsia="Times New Roman"/>
        </w:rPr>
        <w:t>rozumieniu</w:t>
      </w:r>
      <w:r w:rsidR="00826290">
        <w:rPr>
          <w:rFonts w:eastAsia="Times New Roman"/>
        </w:rPr>
        <w:t xml:space="preserve"> art. </w:t>
      </w:r>
      <w:r w:rsidR="00826290" w:rsidRPr="00497E17">
        <w:rPr>
          <w:rFonts w:eastAsia="Times New Roman"/>
        </w:rPr>
        <w:t>2</w:t>
      </w:r>
      <w:r w:rsidR="00826290">
        <w:rPr>
          <w:rFonts w:eastAsia="Times New Roman"/>
        </w:rPr>
        <w:t xml:space="preserve"> pkt </w:t>
      </w:r>
      <w:r w:rsidR="009B7EEE" w:rsidRPr="00497E17">
        <w:rPr>
          <w:rFonts w:eastAsia="Times New Roman"/>
        </w:rPr>
        <w:t>1a</w:t>
      </w:r>
      <w:r w:rsidR="00191184" w:rsidRPr="00497E17">
        <w:rPr>
          <w:rFonts w:eastAsia="Times New Roman"/>
        </w:rPr>
        <w:t xml:space="preserve"> ustawy</w:t>
      </w:r>
      <w:r w:rsidR="006F56F0" w:rsidRPr="00497E17">
        <w:rPr>
          <w:rFonts w:eastAsia="Times New Roman"/>
        </w:rPr>
        <w:t xml:space="preserve"> z </w:t>
      </w:r>
      <w:r w:rsidR="00191184" w:rsidRPr="00497E17">
        <w:rPr>
          <w:rFonts w:eastAsia="Times New Roman"/>
        </w:rPr>
        <w:t>dnia 1</w:t>
      </w:r>
      <w:r w:rsidR="006F56F0" w:rsidRPr="00497E17">
        <w:rPr>
          <w:rFonts w:eastAsia="Times New Roman"/>
        </w:rPr>
        <w:t>3 </w:t>
      </w:r>
      <w:r w:rsidR="00191184" w:rsidRPr="00497E17">
        <w:rPr>
          <w:rFonts w:eastAsia="Times New Roman"/>
        </w:rPr>
        <w:t>czerwca 200</w:t>
      </w:r>
      <w:r w:rsidR="006F56F0" w:rsidRPr="00497E17">
        <w:rPr>
          <w:rFonts w:eastAsia="Times New Roman"/>
        </w:rPr>
        <w:t>3 </w:t>
      </w:r>
      <w:r w:rsidR="00191184" w:rsidRPr="00497E17">
        <w:rPr>
          <w:rFonts w:eastAsia="Times New Roman"/>
        </w:rPr>
        <w:t>r.</w:t>
      </w:r>
      <w:r w:rsidR="006F56F0" w:rsidRPr="00497E17">
        <w:rPr>
          <w:rFonts w:eastAsia="Times New Roman"/>
        </w:rPr>
        <w:t xml:space="preserve"> o </w:t>
      </w:r>
      <w:r w:rsidR="00191184" w:rsidRPr="00497E17">
        <w:rPr>
          <w:rFonts w:eastAsia="Times New Roman"/>
        </w:rPr>
        <w:t>udzielaniu cudzoziemcom ochrony na terytorium Rzeczypospolitej Polskiej pomimo braku spełnienia warunków określonych</w:t>
      </w:r>
      <w:r w:rsidR="00826290" w:rsidRPr="00497E17">
        <w:rPr>
          <w:rFonts w:eastAsia="Times New Roman"/>
        </w:rPr>
        <w:t xml:space="preserve"> w</w:t>
      </w:r>
      <w:r w:rsidR="00826290">
        <w:rPr>
          <w:rFonts w:eastAsia="Times New Roman"/>
        </w:rPr>
        <w:t> art. </w:t>
      </w:r>
      <w:r w:rsidR="00191184" w:rsidRPr="00497E17">
        <w:rPr>
          <w:rFonts w:eastAsia="Times New Roman"/>
        </w:rPr>
        <w:t>2</w:t>
      </w:r>
      <w:r w:rsidR="00826290" w:rsidRPr="00497E17">
        <w:rPr>
          <w:rFonts w:eastAsia="Times New Roman"/>
        </w:rPr>
        <w:t>3</w:t>
      </w:r>
      <w:r w:rsidR="00826290">
        <w:rPr>
          <w:rFonts w:eastAsia="Times New Roman"/>
        </w:rPr>
        <w:t xml:space="preserve"> pkt </w:t>
      </w:r>
      <w:r w:rsidR="00191184" w:rsidRPr="00497E17">
        <w:rPr>
          <w:rFonts w:eastAsia="Times New Roman"/>
        </w:rPr>
        <w:t>1</w:t>
      </w:r>
      <w:r w:rsidR="002A1C36" w:rsidRPr="00497E17">
        <w:rPr>
          <w:rFonts w:ascii="Times New Roman" w:hAnsi="Times New Roman" w:cs="Times New Roman"/>
        </w:rPr>
        <w:t>–</w:t>
      </w:r>
      <w:r w:rsidR="00826290" w:rsidRPr="00497E17">
        <w:rPr>
          <w:rFonts w:eastAsia="Times New Roman"/>
        </w:rPr>
        <w:t>3</w:t>
      </w:r>
      <w:r w:rsidR="00826290">
        <w:rPr>
          <w:rFonts w:eastAsia="Times New Roman"/>
        </w:rPr>
        <w:t xml:space="preserve"> i art. </w:t>
      </w:r>
      <w:r w:rsidR="00191184" w:rsidRPr="00497E17">
        <w:rPr>
          <w:rFonts w:eastAsia="Times New Roman"/>
        </w:rPr>
        <w:t>2</w:t>
      </w:r>
      <w:r w:rsidR="00826290" w:rsidRPr="00497E17">
        <w:rPr>
          <w:rFonts w:eastAsia="Times New Roman"/>
        </w:rPr>
        <w:t>5</w:t>
      </w:r>
      <w:r w:rsidR="00826290">
        <w:rPr>
          <w:rFonts w:eastAsia="Times New Roman"/>
        </w:rPr>
        <w:t xml:space="preserve"> ust. </w:t>
      </w:r>
      <w:r w:rsidR="00826290" w:rsidRPr="00497E17">
        <w:rPr>
          <w:rFonts w:eastAsia="Times New Roman"/>
        </w:rPr>
        <w:t>1</w:t>
      </w:r>
      <w:r w:rsidR="00826290">
        <w:rPr>
          <w:rFonts w:eastAsia="Times New Roman"/>
        </w:rPr>
        <w:t xml:space="preserve"> pkt </w:t>
      </w:r>
      <w:r w:rsidR="00826290" w:rsidRPr="00497E17">
        <w:rPr>
          <w:rFonts w:eastAsia="Times New Roman"/>
        </w:rPr>
        <w:t>1</w:t>
      </w:r>
      <w:r w:rsidR="00826290">
        <w:rPr>
          <w:rFonts w:eastAsia="Times New Roman"/>
        </w:rPr>
        <w:t xml:space="preserve"> i </w:t>
      </w:r>
      <w:r w:rsidR="00191184" w:rsidRPr="00497E17">
        <w:rPr>
          <w:rFonts w:eastAsia="Times New Roman"/>
        </w:rPr>
        <w:t>2.</w:t>
      </w:r>
      <w:r w:rsidRPr="00497E17">
        <w:rPr>
          <w:rFonts w:eastAsia="Times New Roman"/>
        </w:rPr>
        <w:t>”</w:t>
      </w:r>
      <w:r w:rsidR="00191184" w:rsidRPr="00497E17">
        <w:rPr>
          <w:rFonts w:eastAsia="Times New Roman"/>
        </w:rPr>
        <w:t>;</w:t>
      </w:r>
    </w:p>
    <w:p w14:paraId="7849276D" w14:textId="77777777" w:rsidR="00B63CEA" w:rsidRDefault="00191184" w:rsidP="00FA2810">
      <w:pPr>
        <w:pStyle w:val="PKTpunkt"/>
        <w:keepNext/>
        <w:rPr>
          <w:rFonts w:eastAsia="Times New Roman"/>
        </w:rPr>
      </w:pPr>
      <w:r w:rsidRPr="00F67DBA">
        <w:rPr>
          <w:rFonts w:eastAsia="Times New Roman"/>
        </w:rPr>
        <w:t>2)</w:t>
      </w:r>
      <w:r w:rsidR="009B7EEE" w:rsidRPr="00F67DBA">
        <w:rPr>
          <w:rFonts w:eastAsia="Times New Roman"/>
        </w:rPr>
        <w:tab/>
      </w:r>
      <w:r w:rsidR="00B63CEA" w:rsidRPr="00F67DBA">
        <w:rPr>
          <w:rFonts w:eastAsia="Times New Roman"/>
        </w:rPr>
        <w:t>w</w:t>
      </w:r>
      <w:r w:rsidR="00826290">
        <w:rPr>
          <w:rFonts w:eastAsia="Times New Roman"/>
        </w:rPr>
        <w:t xml:space="preserve"> art. </w:t>
      </w:r>
      <w:r w:rsidR="00B63CEA" w:rsidRPr="00F67DBA">
        <w:rPr>
          <w:rFonts w:eastAsia="Times New Roman"/>
        </w:rPr>
        <w:t>6</w:t>
      </w:r>
      <w:r w:rsidR="00826290" w:rsidRPr="00F67DBA">
        <w:rPr>
          <w:rFonts w:eastAsia="Times New Roman"/>
        </w:rPr>
        <w:t>0</w:t>
      </w:r>
      <w:r w:rsidR="00826290">
        <w:rPr>
          <w:rFonts w:eastAsia="Times New Roman"/>
        </w:rPr>
        <w:t xml:space="preserve"> w ust. </w:t>
      </w:r>
      <w:r w:rsidR="006F56F0" w:rsidRPr="00F67DBA">
        <w:rPr>
          <w:rFonts w:eastAsia="Times New Roman"/>
        </w:rPr>
        <w:t>1</w:t>
      </w:r>
      <w:r w:rsidR="006F56F0">
        <w:rPr>
          <w:rFonts w:eastAsia="Times New Roman"/>
        </w:rPr>
        <w:t> </w:t>
      </w:r>
      <w:r w:rsidR="00B63CEA" w:rsidRPr="00F67DBA">
        <w:rPr>
          <w:rFonts w:eastAsia="Times New Roman"/>
        </w:rPr>
        <w:t>uchyla się</w:t>
      </w:r>
      <w:r w:rsidR="00826290">
        <w:rPr>
          <w:rFonts w:eastAsia="Times New Roman"/>
        </w:rPr>
        <w:t xml:space="preserve"> pkt </w:t>
      </w:r>
      <w:r w:rsidR="00B63CEA" w:rsidRPr="00F67DBA">
        <w:rPr>
          <w:rFonts w:eastAsia="Times New Roman"/>
        </w:rPr>
        <w:t>22;</w:t>
      </w:r>
    </w:p>
    <w:p w14:paraId="297A74D0" w14:textId="77777777" w:rsidR="008B505D" w:rsidRDefault="008B505D" w:rsidP="00FA2810">
      <w:pPr>
        <w:pStyle w:val="PKTpunkt"/>
        <w:keepNext/>
        <w:rPr>
          <w:rFonts w:eastAsia="Times New Roman"/>
        </w:rPr>
      </w:pPr>
      <w:r>
        <w:rPr>
          <w:rFonts w:eastAsia="Times New Roman"/>
        </w:rPr>
        <w:t>3)</w:t>
      </w:r>
      <w:r>
        <w:rPr>
          <w:rFonts w:eastAsia="Times New Roman"/>
        </w:rPr>
        <w:tab/>
      </w:r>
      <w:r w:rsidRPr="008B505D">
        <w:rPr>
          <w:rFonts w:eastAsia="Times New Roman"/>
        </w:rPr>
        <w:t>po</w:t>
      </w:r>
      <w:r w:rsidR="00826290">
        <w:rPr>
          <w:rFonts w:eastAsia="Times New Roman"/>
        </w:rPr>
        <w:t xml:space="preserve"> art. </w:t>
      </w:r>
      <w:r w:rsidR="00D87574" w:rsidRPr="008B505D">
        <w:rPr>
          <w:rFonts w:eastAsia="Times New Roman"/>
        </w:rPr>
        <w:t>77</w:t>
      </w:r>
      <w:r w:rsidR="00D87574">
        <w:rPr>
          <w:rFonts w:eastAsia="Times New Roman"/>
        </w:rPr>
        <w:t>c</w:t>
      </w:r>
      <w:r w:rsidR="00D87574" w:rsidRPr="008B505D">
        <w:rPr>
          <w:rFonts w:eastAsia="Times New Roman"/>
        </w:rPr>
        <w:t xml:space="preserve"> </w:t>
      </w:r>
      <w:r w:rsidRPr="008B505D">
        <w:rPr>
          <w:rFonts w:eastAsia="Times New Roman"/>
        </w:rPr>
        <w:t>dodaje się</w:t>
      </w:r>
      <w:r w:rsidR="00826290">
        <w:rPr>
          <w:rFonts w:eastAsia="Times New Roman"/>
        </w:rPr>
        <w:t xml:space="preserve"> art. </w:t>
      </w:r>
      <w:r w:rsidR="00D87574" w:rsidRPr="008B505D">
        <w:rPr>
          <w:rFonts w:eastAsia="Times New Roman"/>
        </w:rPr>
        <w:t>77</w:t>
      </w:r>
      <w:r w:rsidR="00D87574">
        <w:rPr>
          <w:rFonts w:eastAsia="Times New Roman"/>
        </w:rPr>
        <w:t>d</w:t>
      </w:r>
      <w:r w:rsidR="00D87574" w:rsidRPr="008B505D">
        <w:rPr>
          <w:rFonts w:eastAsia="Times New Roman"/>
        </w:rPr>
        <w:t xml:space="preserve"> </w:t>
      </w:r>
      <w:r w:rsidR="00754411" w:rsidRPr="008B505D">
        <w:rPr>
          <w:rFonts w:eastAsia="Times New Roman"/>
        </w:rPr>
        <w:t>w</w:t>
      </w:r>
      <w:r w:rsidR="00754411">
        <w:rPr>
          <w:rFonts w:eastAsia="Times New Roman"/>
        </w:rPr>
        <w:t> </w:t>
      </w:r>
      <w:r w:rsidRPr="008B505D">
        <w:rPr>
          <w:rFonts w:eastAsia="Times New Roman"/>
        </w:rPr>
        <w:t>brzmieniu:</w:t>
      </w:r>
    </w:p>
    <w:p w14:paraId="59E01EE9" w14:textId="77777777" w:rsidR="008B505D" w:rsidRDefault="008B505D" w:rsidP="009F39E6">
      <w:pPr>
        <w:pStyle w:val="ZARTzmartartykuempunktem"/>
      </w:pPr>
      <w:r w:rsidRPr="008B505D">
        <w:rPr>
          <w:rFonts w:eastAsia="Times New Roman"/>
        </w:rPr>
        <w:t xml:space="preserve">„Art. </w:t>
      </w:r>
      <w:r w:rsidR="00D87574" w:rsidRPr="008B505D">
        <w:rPr>
          <w:rFonts w:eastAsia="Times New Roman"/>
        </w:rPr>
        <w:t>77</w:t>
      </w:r>
      <w:r w:rsidR="00D87574">
        <w:rPr>
          <w:rFonts w:eastAsia="Times New Roman"/>
        </w:rPr>
        <w:t>d</w:t>
      </w:r>
      <w:r w:rsidRPr="008B505D">
        <w:rPr>
          <w:rFonts w:eastAsia="Times New Roman"/>
        </w:rPr>
        <w:t>.</w:t>
      </w:r>
      <w:r w:rsidR="00754411" w:rsidRPr="008B505D">
        <w:rPr>
          <w:rFonts w:eastAsia="Times New Roman"/>
        </w:rPr>
        <w:t xml:space="preserve"> W</w:t>
      </w:r>
      <w:r w:rsidR="00754411">
        <w:rPr>
          <w:rFonts w:eastAsia="Times New Roman"/>
        </w:rPr>
        <w:t> </w:t>
      </w:r>
      <w:r w:rsidRPr="008B505D">
        <w:rPr>
          <w:rFonts w:eastAsia="Times New Roman"/>
        </w:rPr>
        <w:t>przypadku wydania decyzji</w:t>
      </w:r>
      <w:r w:rsidR="00754411" w:rsidRPr="008B505D">
        <w:rPr>
          <w:rFonts w:eastAsia="Times New Roman"/>
        </w:rPr>
        <w:t xml:space="preserve"> o</w:t>
      </w:r>
      <w:r w:rsidR="00754411">
        <w:rPr>
          <w:rFonts w:eastAsia="Times New Roman"/>
        </w:rPr>
        <w:t> </w:t>
      </w:r>
      <w:r w:rsidRPr="008B505D">
        <w:rPr>
          <w:rFonts w:eastAsia="Times New Roman"/>
        </w:rPr>
        <w:t xml:space="preserve">odmowie wydania wizy </w:t>
      </w:r>
      <w:proofErr w:type="spellStart"/>
      <w:r w:rsidRPr="008B505D">
        <w:rPr>
          <w:rFonts w:eastAsia="Times New Roman"/>
        </w:rPr>
        <w:t>Schengen</w:t>
      </w:r>
      <w:proofErr w:type="spellEnd"/>
      <w:r w:rsidRPr="008B505D">
        <w:rPr>
          <w:rFonts w:eastAsia="Times New Roman"/>
        </w:rPr>
        <w:t xml:space="preserve"> na granicy lub decyzji</w:t>
      </w:r>
      <w:r w:rsidR="00754411" w:rsidRPr="008B505D">
        <w:rPr>
          <w:rFonts w:eastAsia="Times New Roman"/>
        </w:rPr>
        <w:t xml:space="preserve"> o</w:t>
      </w:r>
      <w:r w:rsidR="00754411">
        <w:rPr>
          <w:rFonts w:eastAsia="Times New Roman"/>
        </w:rPr>
        <w:t> </w:t>
      </w:r>
      <w:r w:rsidRPr="008B505D">
        <w:rPr>
          <w:rFonts w:eastAsia="Times New Roman"/>
        </w:rPr>
        <w:t>umorzeniu postępowania</w:t>
      </w:r>
      <w:r w:rsidR="00754411" w:rsidRPr="008B505D">
        <w:rPr>
          <w:rFonts w:eastAsia="Times New Roman"/>
        </w:rPr>
        <w:t xml:space="preserve"> w</w:t>
      </w:r>
      <w:r w:rsidR="00754411">
        <w:rPr>
          <w:rFonts w:eastAsia="Times New Roman"/>
        </w:rPr>
        <w:t> </w:t>
      </w:r>
      <w:r w:rsidRPr="008B505D">
        <w:rPr>
          <w:rFonts w:eastAsia="Times New Roman"/>
        </w:rPr>
        <w:t xml:space="preserve">sprawie wydania wizy </w:t>
      </w:r>
      <w:proofErr w:type="spellStart"/>
      <w:r w:rsidRPr="008B505D">
        <w:rPr>
          <w:rFonts w:eastAsia="Times New Roman"/>
        </w:rPr>
        <w:t>Schengen</w:t>
      </w:r>
      <w:proofErr w:type="spellEnd"/>
      <w:r w:rsidRPr="008B505D">
        <w:rPr>
          <w:rFonts w:eastAsia="Times New Roman"/>
        </w:rPr>
        <w:t xml:space="preserve"> na </w:t>
      </w:r>
      <w:r w:rsidRPr="008B505D">
        <w:rPr>
          <w:rFonts w:eastAsia="Times New Roman"/>
        </w:rPr>
        <w:lastRenderedPageBreak/>
        <w:t xml:space="preserve">granicy, uiszczona należna opłata skarbowa za wydanie wizy </w:t>
      </w:r>
      <w:proofErr w:type="spellStart"/>
      <w:r w:rsidRPr="008B505D">
        <w:rPr>
          <w:rFonts w:eastAsia="Times New Roman"/>
        </w:rPr>
        <w:t>Schengen</w:t>
      </w:r>
      <w:proofErr w:type="spellEnd"/>
      <w:r w:rsidRPr="008B505D">
        <w:rPr>
          <w:rFonts w:eastAsia="Times New Roman"/>
        </w:rPr>
        <w:t xml:space="preserve"> na granicy nie podlega zwrotowi.”;</w:t>
      </w:r>
    </w:p>
    <w:p w14:paraId="060EB833" w14:textId="77777777" w:rsidR="008B505D" w:rsidRPr="009F39E6" w:rsidRDefault="008B505D" w:rsidP="009F39E6">
      <w:pPr>
        <w:pStyle w:val="PKTpunkt"/>
      </w:pPr>
      <w:r>
        <w:rPr>
          <w:rFonts w:eastAsia="Times New Roman"/>
        </w:rPr>
        <w:t>4)</w:t>
      </w:r>
      <w:r>
        <w:rPr>
          <w:rFonts w:eastAsia="Times New Roman"/>
        </w:rPr>
        <w:tab/>
      </w:r>
      <w:r w:rsidRPr="008B505D">
        <w:rPr>
          <w:rFonts w:eastAsia="Times New Roman"/>
        </w:rPr>
        <w:t>po</w:t>
      </w:r>
      <w:r w:rsidR="00826290">
        <w:rPr>
          <w:rFonts w:eastAsia="Times New Roman"/>
        </w:rPr>
        <w:t xml:space="preserve"> art. </w:t>
      </w:r>
      <w:r w:rsidRPr="008B505D">
        <w:rPr>
          <w:rFonts w:eastAsia="Times New Roman"/>
        </w:rPr>
        <w:t>8</w:t>
      </w:r>
      <w:r w:rsidR="00754411" w:rsidRPr="008B505D">
        <w:rPr>
          <w:rFonts w:eastAsia="Times New Roman"/>
        </w:rPr>
        <w:t>7</w:t>
      </w:r>
      <w:r w:rsidR="00754411">
        <w:rPr>
          <w:rFonts w:eastAsia="Times New Roman"/>
        </w:rPr>
        <w:t> </w:t>
      </w:r>
      <w:r w:rsidRPr="008B505D">
        <w:rPr>
          <w:rFonts w:eastAsia="Times New Roman"/>
        </w:rPr>
        <w:t>dodaje się</w:t>
      </w:r>
      <w:r w:rsidR="00826290">
        <w:rPr>
          <w:rFonts w:eastAsia="Times New Roman"/>
        </w:rPr>
        <w:t xml:space="preserve"> art. </w:t>
      </w:r>
      <w:r w:rsidRPr="008B505D">
        <w:rPr>
          <w:rFonts w:eastAsia="Times New Roman"/>
        </w:rPr>
        <w:t>87a</w:t>
      </w:r>
      <w:r w:rsidR="00754411" w:rsidRPr="008B505D">
        <w:rPr>
          <w:rFonts w:eastAsia="Times New Roman"/>
        </w:rPr>
        <w:t xml:space="preserve"> w</w:t>
      </w:r>
      <w:r w:rsidR="00754411">
        <w:rPr>
          <w:rFonts w:eastAsia="Times New Roman"/>
        </w:rPr>
        <w:t> </w:t>
      </w:r>
      <w:r w:rsidRPr="009F39E6">
        <w:rPr>
          <w:rFonts w:eastAsia="Times New Roman"/>
        </w:rPr>
        <w:t>brzmieniu:</w:t>
      </w:r>
    </w:p>
    <w:p w14:paraId="7DBD310C" w14:textId="77777777" w:rsidR="008B505D" w:rsidRPr="008B505D" w:rsidRDefault="008B505D" w:rsidP="008B505D">
      <w:pPr>
        <w:pStyle w:val="ZARTzmartartykuempunktem"/>
        <w:rPr>
          <w:rFonts w:eastAsia="Times New Roman"/>
        </w:rPr>
      </w:pPr>
      <w:r w:rsidRPr="009F39E6">
        <w:rPr>
          <w:rFonts w:eastAsia="Times New Roman"/>
        </w:rPr>
        <w:t>„Art. 87a.</w:t>
      </w:r>
      <w:r w:rsidR="00754411" w:rsidRPr="009F39E6">
        <w:rPr>
          <w:rFonts w:eastAsia="Times New Roman"/>
        </w:rPr>
        <w:t xml:space="preserve"> W</w:t>
      </w:r>
      <w:r w:rsidR="00754411">
        <w:rPr>
          <w:rFonts w:eastAsia="Times New Roman"/>
        </w:rPr>
        <w:t> </w:t>
      </w:r>
      <w:r w:rsidRPr="009F39E6">
        <w:rPr>
          <w:rFonts w:eastAsia="Times New Roman"/>
        </w:rPr>
        <w:t xml:space="preserve">przypadku wydania przez </w:t>
      </w:r>
      <w:r w:rsidR="009F39E6" w:rsidRPr="009F39E6">
        <w:rPr>
          <w:rFonts w:eastAsia="Times New Roman"/>
        </w:rPr>
        <w:t>w</w:t>
      </w:r>
      <w:r w:rsidRPr="009F39E6">
        <w:rPr>
          <w:rFonts w:eastAsia="Times New Roman"/>
        </w:rPr>
        <w:t>ojewodę decyzji</w:t>
      </w:r>
      <w:r w:rsidR="00754411" w:rsidRPr="008B505D">
        <w:rPr>
          <w:rFonts w:eastAsia="Times New Roman"/>
        </w:rPr>
        <w:t xml:space="preserve"> o</w:t>
      </w:r>
      <w:r w:rsidR="00754411">
        <w:rPr>
          <w:rFonts w:eastAsia="Times New Roman"/>
        </w:rPr>
        <w:t> </w:t>
      </w:r>
      <w:r w:rsidRPr="008B505D">
        <w:rPr>
          <w:rFonts w:eastAsia="Times New Roman"/>
        </w:rPr>
        <w:t xml:space="preserve">odmowie przedłużenia wizy </w:t>
      </w:r>
      <w:proofErr w:type="spellStart"/>
      <w:r w:rsidRPr="008B505D">
        <w:rPr>
          <w:rFonts w:eastAsia="Times New Roman"/>
        </w:rPr>
        <w:t>Schengen</w:t>
      </w:r>
      <w:proofErr w:type="spellEnd"/>
      <w:r w:rsidRPr="008B505D">
        <w:rPr>
          <w:rFonts w:eastAsia="Times New Roman"/>
        </w:rPr>
        <w:t xml:space="preserve"> lub wizy krajowej lub decyzji</w:t>
      </w:r>
      <w:r w:rsidR="00754411" w:rsidRPr="008B505D">
        <w:rPr>
          <w:rFonts w:eastAsia="Times New Roman"/>
        </w:rPr>
        <w:t xml:space="preserve"> o</w:t>
      </w:r>
      <w:r w:rsidR="00754411">
        <w:rPr>
          <w:rFonts w:eastAsia="Times New Roman"/>
        </w:rPr>
        <w:t> </w:t>
      </w:r>
      <w:r w:rsidRPr="008B505D">
        <w:rPr>
          <w:rFonts w:eastAsia="Times New Roman"/>
        </w:rPr>
        <w:t>umorzeniu postępowania</w:t>
      </w:r>
      <w:r w:rsidR="00754411" w:rsidRPr="008B505D">
        <w:rPr>
          <w:rFonts w:eastAsia="Times New Roman"/>
        </w:rPr>
        <w:t xml:space="preserve"> w</w:t>
      </w:r>
      <w:r w:rsidR="00754411">
        <w:rPr>
          <w:rFonts w:eastAsia="Times New Roman"/>
        </w:rPr>
        <w:t> </w:t>
      </w:r>
      <w:r w:rsidRPr="008B505D">
        <w:rPr>
          <w:rFonts w:eastAsia="Times New Roman"/>
        </w:rPr>
        <w:t xml:space="preserve">sprawie przedłużenia wizy </w:t>
      </w:r>
      <w:proofErr w:type="spellStart"/>
      <w:r w:rsidRPr="008B505D">
        <w:rPr>
          <w:rFonts w:eastAsia="Times New Roman"/>
        </w:rPr>
        <w:t>Schengen</w:t>
      </w:r>
      <w:proofErr w:type="spellEnd"/>
      <w:r w:rsidRPr="008B505D">
        <w:rPr>
          <w:rFonts w:eastAsia="Times New Roman"/>
        </w:rPr>
        <w:t xml:space="preserve"> lub wizy krajowej, uiszczona należna opłata skarbowa za przedłużenie wizy </w:t>
      </w:r>
      <w:proofErr w:type="spellStart"/>
      <w:r w:rsidRPr="008B505D">
        <w:rPr>
          <w:rFonts w:eastAsia="Times New Roman"/>
        </w:rPr>
        <w:t>Schengen</w:t>
      </w:r>
      <w:proofErr w:type="spellEnd"/>
      <w:r w:rsidRPr="008B505D">
        <w:rPr>
          <w:rFonts w:eastAsia="Times New Roman"/>
        </w:rPr>
        <w:t xml:space="preserve"> lub wizy krajowej nie podlega zwrotowi.”;</w:t>
      </w:r>
    </w:p>
    <w:p w14:paraId="5E0FA639" w14:textId="77777777" w:rsidR="008B505D" w:rsidRPr="008B505D" w:rsidRDefault="008B505D" w:rsidP="009F39E6">
      <w:pPr>
        <w:pStyle w:val="PKTpunkt"/>
        <w:rPr>
          <w:rFonts w:eastAsia="Times New Roman"/>
        </w:rPr>
      </w:pPr>
      <w:r>
        <w:rPr>
          <w:rFonts w:eastAsia="Times New Roman"/>
        </w:rPr>
        <w:t>5</w:t>
      </w:r>
      <w:r w:rsidRPr="008B505D">
        <w:rPr>
          <w:rFonts w:eastAsia="Times New Roman"/>
        </w:rPr>
        <w:t>)</w:t>
      </w:r>
      <w:r w:rsidRPr="008B505D">
        <w:rPr>
          <w:rFonts w:eastAsia="Times New Roman"/>
        </w:rPr>
        <w:tab/>
        <w:t>po</w:t>
      </w:r>
      <w:r w:rsidR="00826290">
        <w:rPr>
          <w:rFonts w:eastAsia="Times New Roman"/>
        </w:rPr>
        <w:t xml:space="preserve"> art. </w:t>
      </w:r>
      <w:r w:rsidRPr="008B505D">
        <w:rPr>
          <w:rFonts w:eastAsia="Times New Roman"/>
        </w:rPr>
        <w:t>113b dodaje się</w:t>
      </w:r>
      <w:r w:rsidR="00826290">
        <w:rPr>
          <w:rFonts w:eastAsia="Times New Roman"/>
        </w:rPr>
        <w:t xml:space="preserve"> art. </w:t>
      </w:r>
      <w:r w:rsidRPr="008B505D">
        <w:rPr>
          <w:rFonts w:eastAsia="Times New Roman"/>
        </w:rPr>
        <w:t>113c</w:t>
      </w:r>
      <w:r w:rsidR="00754411" w:rsidRPr="008B505D">
        <w:rPr>
          <w:rFonts w:eastAsia="Times New Roman"/>
        </w:rPr>
        <w:t xml:space="preserve"> w</w:t>
      </w:r>
      <w:r w:rsidR="00754411">
        <w:rPr>
          <w:rFonts w:eastAsia="Times New Roman"/>
        </w:rPr>
        <w:t> </w:t>
      </w:r>
      <w:r w:rsidRPr="008B505D">
        <w:rPr>
          <w:rFonts w:eastAsia="Times New Roman"/>
        </w:rPr>
        <w:t>brzmieniu:</w:t>
      </w:r>
    </w:p>
    <w:p w14:paraId="1968C522" w14:textId="77777777" w:rsidR="008B505D" w:rsidRPr="009F39E6" w:rsidRDefault="008B505D" w:rsidP="008B505D">
      <w:pPr>
        <w:pStyle w:val="ZARTzmartartykuempunktem"/>
        <w:rPr>
          <w:rFonts w:eastAsia="Times New Roman"/>
        </w:rPr>
      </w:pPr>
      <w:r w:rsidRPr="008B505D">
        <w:rPr>
          <w:rFonts w:eastAsia="Times New Roman"/>
        </w:rPr>
        <w:t>„Art</w:t>
      </w:r>
      <w:r w:rsidRPr="009F39E6">
        <w:rPr>
          <w:rFonts w:eastAsia="Times New Roman"/>
        </w:rPr>
        <w:t>. 113c.</w:t>
      </w:r>
      <w:r w:rsidR="00754411" w:rsidRPr="009F39E6">
        <w:rPr>
          <w:rFonts w:eastAsia="Times New Roman"/>
        </w:rPr>
        <w:t xml:space="preserve"> W</w:t>
      </w:r>
      <w:r w:rsidR="00754411">
        <w:rPr>
          <w:rFonts w:eastAsia="Times New Roman"/>
        </w:rPr>
        <w:t> </w:t>
      </w:r>
      <w:r w:rsidRPr="009F39E6">
        <w:rPr>
          <w:rFonts w:eastAsia="Times New Roman"/>
        </w:rPr>
        <w:t xml:space="preserve">przypadku wydania przez </w:t>
      </w:r>
      <w:r w:rsidR="009F39E6" w:rsidRPr="009F39E6">
        <w:rPr>
          <w:rFonts w:eastAsia="Times New Roman"/>
        </w:rPr>
        <w:t>w</w:t>
      </w:r>
      <w:r w:rsidRPr="009F39E6">
        <w:rPr>
          <w:rFonts w:eastAsia="Times New Roman"/>
        </w:rPr>
        <w:t>ojewodę decyzji</w:t>
      </w:r>
      <w:r w:rsidR="00754411" w:rsidRPr="009F39E6">
        <w:rPr>
          <w:rFonts w:eastAsia="Times New Roman"/>
        </w:rPr>
        <w:t xml:space="preserve"> o</w:t>
      </w:r>
      <w:r w:rsidR="00754411">
        <w:rPr>
          <w:rFonts w:eastAsia="Times New Roman"/>
        </w:rPr>
        <w:t> </w:t>
      </w:r>
      <w:r w:rsidRPr="009F39E6">
        <w:rPr>
          <w:rFonts w:eastAsia="Times New Roman"/>
        </w:rPr>
        <w:t>odmowie udzielenia zezwolenia na pobyt czasowy lub decyzji</w:t>
      </w:r>
      <w:r w:rsidR="00754411" w:rsidRPr="009F39E6">
        <w:rPr>
          <w:rFonts w:eastAsia="Times New Roman"/>
        </w:rPr>
        <w:t xml:space="preserve"> o</w:t>
      </w:r>
      <w:r w:rsidR="00754411">
        <w:rPr>
          <w:rFonts w:eastAsia="Times New Roman"/>
        </w:rPr>
        <w:t> </w:t>
      </w:r>
      <w:r w:rsidRPr="009F39E6">
        <w:rPr>
          <w:rFonts w:eastAsia="Times New Roman"/>
        </w:rPr>
        <w:t>umorzeniu postępowania</w:t>
      </w:r>
      <w:r w:rsidR="00754411" w:rsidRPr="009F39E6">
        <w:rPr>
          <w:rFonts w:eastAsia="Times New Roman"/>
        </w:rPr>
        <w:t xml:space="preserve"> w</w:t>
      </w:r>
      <w:r w:rsidR="00754411">
        <w:rPr>
          <w:rFonts w:eastAsia="Times New Roman"/>
        </w:rPr>
        <w:t> </w:t>
      </w:r>
      <w:r w:rsidRPr="009F39E6">
        <w:rPr>
          <w:rFonts w:eastAsia="Times New Roman"/>
        </w:rPr>
        <w:t>sprawie udzielenia zezwolenia na pobyt czasowy, uiszczona należna opłata skarbowa za udzielenie zezwolenia na pobyt czasowy nie podlega zwrotowi.”;</w:t>
      </w:r>
    </w:p>
    <w:p w14:paraId="635F5675" w14:textId="77777777" w:rsidR="008B505D" w:rsidRPr="00315AEA" w:rsidRDefault="007D45DA" w:rsidP="009F39E6">
      <w:pPr>
        <w:pStyle w:val="PKTpunkt"/>
        <w:rPr>
          <w:rFonts w:eastAsia="Times New Roman"/>
        </w:rPr>
      </w:pPr>
      <w:r w:rsidRPr="009F39E6">
        <w:rPr>
          <w:rFonts w:eastAsia="Times New Roman"/>
        </w:rPr>
        <w:t>6</w:t>
      </w:r>
      <w:r w:rsidR="008B505D" w:rsidRPr="00315AEA">
        <w:rPr>
          <w:rFonts w:eastAsia="Times New Roman"/>
        </w:rPr>
        <w:t>)</w:t>
      </w:r>
      <w:r w:rsidR="008B505D" w:rsidRPr="00315AEA">
        <w:rPr>
          <w:rFonts w:eastAsia="Times New Roman"/>
        </w:rPr>
        <w:tab/>
        <w:t>po</w:t>
      </w:r>
      <w:r w:rsidR="00826290">
        <w:rPr>
          <w:rFonts w:eastAsia="Times New Roman"/>
        </w:rPr>
        <w:t xml:space="preserve"> art. </w:t>
      </w:r>
      <w:r w:rsidR="008B505D" w:rsidRPr="00315AEA">
        <w:rPr>
          <w:rFonts w:eastAsia="Times New Roman"/>
        </w:rPr>
        <w:t>120b dodaje się</w:t>
      </w:r>
      <w:r w:rsidR="00826290">
        <w:rPr>
          <w:rFonts w:eastAsia="Times New Roman"/>
        </w:rPr>
        <w:t xml:space="preserve"> art. </w:t>
      </w:r>
      <w:r w:rsidR="008B505D" w:rsidRPr="00315AEA">
        <w:rPr>
          <w:rFonts w:eastAsia="Times New Roman"/>
        </w:rPr>
        <w:t>120c</w:t>
      </w:r>
      <w:r w:rsidR="00754411" w:rsidRPr="00315AEA">
        <w:rPr>
          <w:rFonts w:eastAsia="Times New Roman"/>
        </w:rPr>
        <w:t xml:space="preserve"> w</w:t>
      </w:r>
      <w:r w:rsidR="00754411">
        <w:rPr>
          <w:rFonts w:eastAsia="Times New Roman"/>
        </w:rPr>
        <w:t> </w:t>
      </w:r>
      <w:r w:rsidR="008B505D" w:rsidRPr="00315AEA">
        <w:rPr>
          <w:rFonts w:eastAsia="Times New Roman"/>
        </w:rPr>
        <w:t>brzmieniu:</w:t>
      </w:r>
    </w:p>
    <w:p w14:paraId="5B84ADAE" w14:textId="77777777" w:rsidR="008B505D" w:rsidRPr="009F39E6" w:rsidRDefault="008B505D" w:rsidP="008B505D">
      <w:pPr>
        <w:pStyle w:val="ZARTzmartartykuempunktem"/>
        <w:rPr>
          <w:rFonts w:eastAsia="Times New Roman"/>
        </w:rPr>
      </w:pPr>
      <w:r w:rsidRPr="00315AEA">
        <w:rPr>
          <w:rFonts w:eastAsia="Times New Roman"/>
        </w:rPr>
        <w:t>„Art. 120c.</w:t>
      </w:r>
      <w:r w:rsidR="00754411" w:rsidRPr="00315AEA">
        <w:rPr>
          <w:rFonts w:eastAsia="Times New Roman"/>
        </w:rPr>
        <w:t xml:space="preserve"> W</w:t>
      </w:r>
      <w:r w:rsidR="00754411">
        <w:rPr>
          <w:rFonts w:eastAsia="Times New Roman"/>
        </w:rPr>
        <w:t> </w:t>
      </w:r>
      <w:r w:rsidRPr="00315AEA">
        <w:rPr>
          <w:rFonts w:eastAsia="Times New Roman"/>
        </w:rPr>
        <w:t xml:space="preserve">przypadku wydania przez </w:t>
      </w:r>
      <w:r w:rsidR="009F39E6" w:rsidRPr="009F39E6">
        <w:rPr>
          <w:rFonts w:eastAsia="Times New Roman"/>
        </w:rPr>
        <w:t>w</w:t>
      </w:r>
      <w:r w:rsidRPr="009F39E6">
        <w:rPr>
          <w:rFonts w:eastAsia="Times New Roman"/>
        </w:rPr>
        <w:t>ojewodę decyzji</w:t>
      </w:r>
      <w:r w:rsidR="00754411" w:rsidRPr="009F39E6">
        <w:rPr>
          <w:rFonts w:eastAsia="Times New Roman"/>
        </w:rPr>
        <w:t xml:space="preserve"> o</w:t>
      </w:r>
      <w:r w:rsidR="00754411">
        <w:rPr>
          <w:rFonts w:eastAsia="Times New Roman"/>
        </w:rPr>
        <w:t> </w:t>
      </w:r>
      <w:r w:rsidRPr="009F39E6">
        <w:rPr>
          <w:rFonts w:eastAsia="Times New Roman"/>
        </w:rPr>
        <w:t>odmowie zmiany zezwolenia na pobyt czasowy</w:t>
      </w:r>
      <w:r w:rsidR="00754411" w:rsidRPr="009F39E6">
        <w:rPr>
          <w:rFonts w:eastAsia="Times New Roman"/>
        </w:rPr>
        <w:t xml:space="preserve"> i</w:t>
      </w:r>
      <w:r w:rsidR="00754411">
        <w:rPr>
          <w:rFonts w:eastAsia="Times New Roman"/>
        </w:rPr>
        <w:t> </w:t>
      </w:r>
      <w:r w:rsidRPr="009F39E6">
        <w:rPr>
          <w:rFonts w:eastAsia="Times New Roman"/>
        </w:rPr>
        <w:t>pracę lub decyzji</w:t>
      </w:r>
      <w:r w:rsidR="00754411" w:rsidRPr="009F39E6">
        <w:rPr>
          <w:rFonts w:eastAsia="Times New Roman"/>
        </w:rPr>
        <w:t xml:space="preserve"> o</w:t>
      </w:r>
      <w:r w:rsidR="00754411">
        <w:rPr>
          <w:rFonts w:eastAsia="Times New Roman"/>
        </w:rPr>
        <w:t> </w:t>
      </w:r>
      <w:r w:rsidRPr="009F39E6">
        <w:rPr>
          <w:rFonts w:eastAsia="Times New Roman"/>
        </w:rPr>
        <w:t>umorzeniu postępowania</w:t>
      </w:r>
      <w:r w:rsidR="00754411" w:rsidRPr="009F39E6">
        <w:rPr>
          <w:rFonts w:eastAsia="Times New Roman"/>
        </w:rPr>
        <w:t xml:space="preserve"> w</w:t>
      </w:r>
      <w:r w:rsidR="00754411">
        <w:rPr>
          <w:rFonts w:eastAsia="Times New Roman"/>
        </w:rPr>
        <w:t> </w:t>
      </w:r>
      <w:r w:rsidRPr="009F39E6">
        <w:rPr>
          <w:rFonts w:eastAsia="Times New Roman"/>
        </w:rPr>
        <w:t>sprawie zmiany zezwolenia na pobyt czasowy</w:t>
      </w:r>
      <w:r w:rsidR="00754411" w:rsidRPr="009F39E6">
        <w:rPr>
          <w:rFonts w:eastAsia="Times New Roman"/>
        </w:rPr>
        <w:t xml:space="preserve"> i</w:t>
      </w:r>
      <w:r w:rsidR="00754411">
        <w:rPr>
          <w:rFonts w:eastAsia="Times New Roman"/>
        </w:rPr>
        <w:t> </w:t>
      </w:r>
      <w:r w:rsidRPr="009F39E6">
        <w:rPr>
          <w:rFonts w:eastAsia="Times New Roman"/>
        </w:rPr>
        <w:t>pracę, uiszczona należna opłata skarbowa za zmianę zezwolenia na pobyt czasowy</w:t>
      </w:r>
      <w:r w:rsidR="00754411" w:rsidRPr="009F39E6">
        <w:rPr>
          <w:rFonts w:eastAsia="Times New Roman"/>
        </w:rPr>
        <w:t xml:space="preserve"> i</w:t>
      </w:r>
      <w:r w:rsidR="00754411">
        <w:rPr>
          <w:rFonts w:eastAsia="Times New Roman"/>
        </w:rPr>
        <w:t> </w:t>
      </w:r>
      <w:r w:rsidRPr="009F39E6">
        <w:rPr>
          <w:rFonts w:eastAsia="Times New Roman"/>
        </w:rPr>
        <w:t>pracę nie podlega zwrotowi.”;</w:t>
      </w:r>
    </w:p>
    <w:p w14:paraId="0C07CAA0" w14:textId="77777777" w:rsidR="008B505D" w:rsidRPr="00315AEA" w:rsidRDefault="007D45DA" w:rsidP="009F39E6">
      <w:pPr>
        <w:pStyle w:val="PKTpunkt"/>
        <w:rPr>
          <w:rFonts w:eastAsia="Times New Roman"/>
        </w:rPr>
      </w:pPr>
      <w:r w:rsidRPr="009F39E6">
        <w:rPr>
          <w:rFonts w:eastAsia="Times New Roman"/>
        </w:rPr>
        <w:t>7</w:t>
      </w:r>
      <w:r w:rsidR="008B505D" w:rsidRPr="00315AEA">
        <w:rPr>
          <w:rFonts w:eastAsia="Times New Roman"/>
        </w:rPr>
        <w:t>)</w:t>
      </w:r>
      <w:r w:rsidR="008B505D" w:rsidRPr="00315AEA">
        <w:rPr>
          <w:rFonts w:eastAsia="Times New Roman"/>
        </w:rPr>
        <w:tab/>
        <w:t>po</w:t>
      </w:r>
      <w:r w:rsidR="00826290">
        <w:rPr>
          <w:rFonts w:eastAsia="Times New Roman"/>
        </w:rPr>
        <w:t xml:space="preserve"> art. </w:t>
      </w:r>
      <w:r w:rsidR="008B505D" w:rsidRPr="00315AEA">
        <w:rPr>
          <w:rFonts w:eastAsia="Times New Roman"/>
        </w:rPr>
        <w:t>207a dodaje się</w:t>
      </w:r>
      <w:r w:rsidR="00826290">
        <w:rPr>
          <w:rFonts w:eastAsia="Times New Roman"/>
        </w:rPr>
        <w:t xml:space="preserve"> art. </w:t>
      </w:r>
      <w:r w:rsidR="008B505D" w:rsidRPr="00315AEA">
        <w:rPr>
          <w:rFonts w:eastAsia="Times New Roman"/>
        </w:rPr>
        <w:t>207b</w:t>
      </w:r>
      <w:r w:rsidR="00754411" w:rsidRPr="00315AEA">
        <w:rPr>
          <w:rFonts w:eastAsia="Times New Roman"/>
        </w:rPr>
        <w:t xml:space="preserve"> w</w:t>
      </w:r>
      <w:r w:rsidR="00754411">
        <w:rPr>
          <w:rFonts w:eastAsia="Times New Roman"/>
        </w:rPr>
        <w:t> </w:t>
      </w:r>
      <w:r w:rsidR="008B505D" w:rsidRPr="00315AEA">
        <w:rPr>
          <w:rFonts w:eastAsia="Times New Roman"/>
        </w:rPr>
        <w:t>brzmieniu:</w:t>
      </w:r>
    </w:p>
    <w:p w14:paraId="21F50A82" w14:textId="77777777" w:rsidR="008B505D" w:rsidRPr="008B505D" w:rsidRDefault="008B505D" w:rsidP="008B505D">
      <w:pPr>
        <w:pStyle w:val="ZARTzmartartykuempunktem"/>
        <w:rPr>
          <w:rFonts w:eastAsia="Times New Roman"/>
        </w:rPr>
      </w:pPr>
      <w:r w:rsidRPr="00315AEA">
        <w:rPr>
          <w:rFonts w:eastAsia="Times New Roman"/>
        </w:rPr>
        <w:t>„Art. 207b.</w:t>
      </w:r>
      <w:r w:rsidR="00754411" w:rsidRPr="00315AEA">
        <w:rPr>
          <w:rFonts w:eastAsia="Times New Roman"/>
        </w:rPr>
        <w:t xml:space="preserve"> W</w:t>
      </w:r>
      <w:r w:rsidR="00754411">
        <w:rPr>
          <w:rFonts w:eastAsia="Times New Roman"/>
        </w:rPr>
        <w:t> </w:t>
      </w:r>
      <w:r w:rsidRPr="00315AEA">
        <w:rPr>
          <w:rFonts w:eastAsia="Times New Roman"/>
        </w:rPr>
        <w:t xml:space="preserve">przypadku wydania przez </w:t>
      </w:r>
      <w:r w:rsidR="009F39E6" w:rsidRPr="009F39E6">
        <w:rPr>
          <w:rFonts w:eastAsia="Times New Roman"/>
        </w:rPr>
        <w:t>w</w:t>
      </w:r>
      <w:r w:rsidRPr="009F39E6">
        <w:rPr>
          <w:rFonts w:eastAsia="Times New Roman"/>
        </w:rPr>
        <w:t>ojewodę decyzji</w:t>
      </w:r>
      <w:r w:rsidR="00754411" w:rsidRPr="008B505D">
        <w:rPr>
          <w:rFonts w:eastAsia="Times New Roman"/>
        </w:rPr>
        <w:t xml:space="preserve"> o</w:t>
      </w:r>
      <w:r w:rsidR="00754411">
        <w:rPr>
          <w:rFonts w:eastAsia="Times New Roman"/>
        </w:rPr>
        <w:t> </w:t>
      </w:r>
      <w:r w:rsidRPr="008B505D">
        <w:rPr>
          <w:rFonts w:eastAsia="Times New Roman"/>
        </w:rPr>
        <w:t>odmowie udzielenia zezwolenia na pobyt stały lub decyzji</w:t>
      </w:r>
      <w:r w:rsidR="00754411" w:rsidRPr="008B505D">
        <w:rPr>
          <w:rFonts w:eastAsia="Times New Roman"/>
        </w:rPr>
        <w:t xml:space="preserve"> o</w:t>
      </w:r>
      <w:r w:rsidR="00754411">
        <w:rPr>
          <w:rFonts w:eastAsia="Times New Roman"/>
        </w:rPr>
        <w:t> </w:t>
      </w:r>
      <w:r w:rsidRPr="008B505D">
        <w:rPr>
          <w:rFonts w:eastAsia="Times New Roman"/>
        </w:rPr>
        <w:t>umorzeniu postępowania</w:t>
      </w:r>
      <w:r w:rsidR="00754411" w:rsidRPr="008B505D">
        <w:rPr>
          <w:rFonts w:eastAsia="Times New Roman"/>
        </w:rPr>
        <w:t xml:space="preserve"> w</w:t>
      </w:r>
      <w:r w:rsidR="00754411">
        <w:rPr>
          <w:rFonts w:eastAsia="Times New Roman"/>
        </w:rPr>
        <w:t> </w:t>
      </w:r>
      <w:r w:rsidRPr="008B505D">
        <w:rPr>
          <w:rFonts w:eastAsia="Times New Roman"/>
        </w:rPr>
        <w:t>sprawie udzielenia zezwolenia na pobyt stały, uiszczona należna opłata skarbowa za udzielenie zezwolenia na pobyt stały nie podlega zwrotowi.”;</w:t>
      </w:r>
    </w:p>
    <w:p w14:paraId="50A0E169" w14:textId="77777777" w:rsidR="008B505D" w:rsidRPr="008B505D" w:rsidRDefault="007D45DA" w:rsidP="009F39E6">
      <w:pPr>
        <w:pStyle w:val="PKTpunkt"/>
        <w:rPr>
          <w:rFonts w:eastAsia="Times New Roman"/>
        </w:rPr>
      </w:pPr>
      <w:r>
        <w:rPr>
          <w:rFonts w:eastAsia="Times New Roman"/>
        </w:rPr>
        <w:t>8</w:t>
      </w:r>
      <w:r w:rsidR="008B505D" w:rsidRPr="008B505D">
        <w:rPr>
          <w:rFonts w:eastAsia="Times New Roman"/>
        </w:rPr>
        <w:t>)</w:t>
      </w:r>
      <w:r w:rsidR="008B505D" w:rsidRPr="008B505D">
        <w:rPr>
          <w:rFonts w:eastAsia="Times New Roman"/>
        </w:rPr>
        <w:tab/>
        <w:t>po</w:t>
      </w:r>
      <w:r w:rsidR="00826290">
        <w:rPr>
          <w:rFonts w:eastAsia="Times New Roman"/>
        </w:rPr>
        <w:t xml:space="preserve"> art. </w:t>
      </w:r>
      <w:r w:rsidR="008B505D" w:rsidRPr="008B505D">
        <w:rPr>
          <w:rFonts w:eastAsia="Times New Roman"/>
        </w:rPr>
        <w:t>22</w:t>
      </w:r>
      <w:r w:rsidR="00754411" w:rsidRPr="008B505D">
        <w:rPr>
          <w:rFonts w:eastAsia="Times New Roman"/>
        </w:rPr>
        <w:t>3</w:t>
      </w:r>
      <w:r w:rsidR="00754411">
        <w:rPr>
          <w:rFonts w:eastAsia="Times New Roman"/>
        </w:rPr>
        <w:t> </w:t>
      </w:r>
      <w:r w:rsidR="008B505D" w:rsidRPr="008B505D">
        <w:rPr>
          <w:rFonts w:eastAsia="Times New Roman"/>
        </w:rPr>
        <w:t>dodaje się</w:t>
      </w:r>
      <w:r w:rsidR="00826290">
        <w:rPr>
          <w:rFonts w:eastAsia="Times New Roman"/>
        </w:rPr>
        <w:t xml:space="preserve"> art. </w:t>
      </w:r>
      <w:r w:rsidR="008B505D" w:rsidRPr="008B505D">
        <w:rPr>
          <w:rFonts w:eastAsia="Times New Roman"/>
        </w:rPr>
        <w:t>223a</w:t>
      </w:r>
      <w:r w:rsidR="00754411" w:rsidRPr="008B505D">
        <w:rPr>
          <w:rFonts w:eastAsia="Times New Roman"/>
        </w:rPr>
        <w:t xml:space="preserve"> w</w:t>
      </w:r>
      <w:r w:rsidR="00754411">
        <w:rPr>
          <w:rFonts w:eastAsia="Times New Roman"/>
        </w:rPr>
        <w:t> </w:t>
      </w:r>
      <w:r w:rsidR="008B505D" w:rsidRPr="008B505D">
        <w:rPr>
          <w:rFonts w:eastAsia="Times New Roman"/>
        </w:rPr>
        <w:t>brzmieniu:</w:t>
      </w:r>
    </w:p>
    <w:p w14:paraId="46F45E39" w14:textId="77777777" w:rsidR="008B505D" w:rsidRPr="00F67DBA" w:rsidRDefault="008B505D" w:rsidP="009F39E6">
      <w:pPr>
        <w:pStyle w:val="ZARTzmartartykuempunktem"/>
        <w:rPr>
          <w:rFonts w:eastAsia="Times New Roman"/>
        </w:rPr>
      </w:pPr>
      <w:r w:rsidRPr="008B505D">
        <w:rPr>
          <w:rFonts w:eastAsia="Times New Roman"/>
        </w:rPr>
        <w:t>„Art. 223a.</w:t>
      </w:r>
      <w:r w:rsidR="00754411" w:rsidRPr="008B505D">
        <w:rPr>
          <w:rFonts w:eastAsia="Times New Roman"/>
        </w:rPr>
        <w:t xml:space="preserve"> W</w:t>
      </w:r>
      <w:r w:rsidR="00754411">
        <w:rPr>
          <w:rFonts w:eastAsia="Times New Roman"/>
        </w:rPr>
        <w:t> </w:t>
      </w:r>
      <w:r w:rsidRPr="008B505D">
        <w:rPr>
          <w:rFonts w:eastAsia="Times New Roman"/>
        </w:rPr>
        <w:t>pr</w:t>
      </w:r>
      <w:r w:rsidR="007D45DA">
        <w:rPr>
          <w:rFonts w:eastAsia="Times New Roman"/>
        </w:rPr>
        <w:t xml:space="preserve">zypadku wydania przez </w:t>
      </w:r>
      <w:r w:rsidR="009F39E6" w:rsidRPr="009F39E6">
        <w:rPr>
          <w:rFonts w:eastAsia="Times New Roman"/>
        </w:rPr>
        <w:t>w</w:t>
      </w:r>
      <w:r w:rsidR="007D45DA" w:rsidRPr="009F39E6">
        <w:rPr>
          <w:rFonts w:eastAsia="Times New Roman"/>
        </w:rPr>
        <w:t>ojewodę</w:t>
      </w:r>
      <w:r w:rsidR="007D45DA">
        <w:rPr>
          <w:rFonts w:eastAsia="Times New Roman"/>
        </w:rPr>
        <w:t xml:space="preserve"> </w:t>
      </w:r>
      <w:r w:rsidRPr="008B505D">
        <w:rPr>
          <w:rFonts w:eastAsia="Times New Roman"/>
        </w:rPr>
        <w:t>decyzji</w:t>
      </w:r>
      <w:r w:rsidR="00754411" w:rsidRPr="008B505D">
        <w:rPr>
          <w:rFonts w:eastAsia="Times New Roman"/>
        </w:rPr>
        <w:t xml:space="preserve"> o</w:t>
      </w:r>
      <w:r w:rsidR="00754411">
        <w:rPr>
          <w:rFonts w:eastAsia="Times New Roman"/>
        </w:rPr>
        <w:t> </w:t>
      </w:r>
      <w:r w:rsidRPr="008B505D">
        <w:rPr>
          <w:rFonts w:eastAsia="Times New Roman"/>
        </w:rPr>
        <w:t>odmowie udzielenia zezwolenia na pobyt rezydenta długoterminowego UE lub decyzji</w:t>
      </w:r>
      <w:r w:rsidR="00754411" w:rsidRPr="008B505D">
        <w:rPr>
          <w:rFonts w:eastAsia="Times New Roman"/>
        </w:rPr>
        <w:t xml:space="preserve"> o</w:t>
      </w:r>
      <w:r w:rsidR="00754411">
        <w:rPr>
          <w:rFonts w:eastAsia="Times New Roman"/>
        </w:rPr>
        <w:t> </w:t>
      </w:r>
      <w:r w:rsidRPr="008B505D">
        <w:rPr>
          <w:rFonts w:eastAsia="Times New Roman"/>
        </w:rPr>
        <w:t>umorzeniu postępowania</w:t>
      </w:r>
      <w:r w:rsidR="00754411" w:rsidRPr="008B505D">
        <w:rPr>
          <w:rFonts w:eastAsia="Times New Roman"/>
        </w:rPr>
        <w:t xml:space="preserve"> w</w:t>
      </w:r>
      <w:r w:rsidR="00754411">
        <w:rPr>
          <w:rFonts w:eastAsia="Times New Roman"/>
        </w:rPr>
        <w:t> </w:t>
      </w:r>
      <w:r w:rsidRPr="008B505D">
        <w:rPr>
          <w:rFonts w:eastAsia="Times New Roman"/>
        </w:rPr>
        <w:t>sprawie udzielenia zezwolenia na pobyt rezydenta długoterminowego UE, uiszczona należna opłata skarbowa za udzielenie zezwolenia na pobyt rezydenta długoterminowego UE nie podlega zwrotowi.”</w:t>
      </w:r>
      <w:r w:rsidR="00703895">
        <w:rPr>
          <w:rFonts w:eastAsia="Times New Roman"/>
        </w:rPr>
        <w:t>;</w:t>
      </w:r>
    </w:p>
    <w:p w14:paraId="27CF8BD2" w14:textId="77777777" w:rsidR="00515689" w:rsidRPr="00F67DBA" w:rsidRDefault="007D45DA" w:rsidP="00FA4A06">
      <w:pPr>
        <w:pStyle w:val="PKTpunkt"/>
        <w:keepNext/>
        <w:rPr>
          <w:rFonts w:eastAsia="Times New Roman"/>
        </w:rPr>
      </w:pPr>
      <w:r>
        <w:rPr>
          <w:rFonts w:eastAsia="Times New Roman"/>
        </w:rPr>
        <w:t>9</w:t>
      </w:r>
      <w:r w:rsidR="00FA4A06" w:rsidRPr="00F67DBA">
        <w:rPr>
          <w:rFonts w:eastAsia="Times New Roman"/>
        </w:rPr>
        <w:t>)</w:t>
      </w:r>
      <w:r w:rsidR="00FA4A06" w:rsidRPr="00F67DBA">
        <w:rPr>
          <w:rFonts w:eastAsia="Times New Roman"/>
        </w:rPr>
        <w:tab/>
      </w:r>
      <w:r w:rsidR="00515689" w:rsidRPr="00F67DBA">
        <w:rPr>
          <w:rFonts w:eastAsia="Times New Roman"/>
        </w:rPr>
        <w:t>w</w:t>
      </w:r>
      <w:r w:rsidR="00826290">
        <w:rPr>
          <w:rFonts w:eastAsia="Times New Roman"/>
        </w:rPr>
        <w:t xml:space="preserve"> art. </w:t>
      </w:r>
      <w:r w:rsidR="00515689" w:rsidRPr="00F67DBA">
        <w:rPr>
          <w:rFonts w:eastAsia="Times New Roman"/>
        </w:rPr>
        <w:t>299</w:t>
      </w:r>
      <w:r w:rsidR="00FF3689" w:rsidRPr="00F67DBA">
        <w:rPr>
          <w:rFonts w:eastAsia="Times New Roman"/>
        </w:rPr>
        <w:t>:</w:t>
      </w:r>
    </w:p>
    <w:p w14:paraId="6033CC55" w14:textId="77777777" w:rsidR="00191184" w:rsidRPr="00F67DBA" w:rsidRDefault="00FA4A06" w:rsidP="009F39E6">
      <w:pPr>
        <w:pStyle w:val="LITlitera"/>
        <w:rPr>
          <w:rFonts w:eastAsia="Times New Roman"/>
        </w:rPr>
      </w:pPr>
      <w:r w:rsidRPr="00F67DBA">
        <w:rPr>
          <w:rFonts w:eastAsia="Times New Roman"/>
        </w:rPr>
        <w:t>a)</w:t>
      </w:r>
      <w:r w:rsidRPr="00F67DBA">
        <w:rPr>
          <w:rFonts w:eastAsia="Times New Roman"/>
        </w:rPr>
        <w:tab/>
      </w:r>
      <w:r w:rsidR="00515689" w:rsidRPr="00F67DBA">
        <w:rPr>
          <w:rFonts w:eastAsia="Times New Roman"/>
        </w:rPr>
        <w:t>dodaje się</w:t>
      </w:r>
      <w:r w:rsidR="00826290">
        <w:rPr>
          <w:rFonts w:eastAsia="Times New Roman"/>
        </w:rPr>
        <w:t xml:space="preserve"> ust. </w:t>
      </w:r>
      <w:r w:rsidR="00191184" w:rsidRPr="00F67DBA">
        <w:rPr>
          <w:rFonts w:eastAsia="Times New Roman"/>
        </w:rPr>
        <w:t>6a</w:t>
      </w:r>
      <w:r w:rsidR="006F56F0" w:rsidRPr="00F67DBA">
        <w:rPr>
          <w:rFonts w:eastAsia="Times New Roman"/>
        </w:rPr>
        <w:t xml:space="preserve"> w</w:t>
      </w:r>
      <w:r w:rsidR="006F56F0">
        <w:rPr>
          <w:rFonts w:eastAsia="Times New Roman"/>
        </w:rPr>
        <w:t> </w:t>
      </w:r>
      <w:r w:rsidR="00191184" w:rsidRPr="00F67DBA">
        <w:rPr>
          <w:rFonts w:eastAsia="Times New Roman"/>
        </w:rPr>
        <w:t>brzmieniu:</w:t>
      </w:r>
    </w:p>
    <w:p w14:paraId="3E32B8F0" w14:textId="77777777" w:rsidR="0078732C" w:rsidRPr="00F67DBA" w:rsidRDefault="008A5ACE" w:rsidP="00766215">
      <w:pPr>
        <w:pStyle w:val="ZLITUSTzmustliter"/>
        <w:rPr>
          <w:rFonts w:eastAsia="Times New Roman"/>
        </w:rPr>
      </w:pPr>
      <w:r w:rsidRPr="00F67DBA">
        <w:rPr>
          <w:rFonts w:eastAsia="Times New Roman"/>
        </w:rPr>
        <w:t>„</w:t>
      </w:r>
      <w:r w:rsidR="00191184" w:rsidRPr="00F67DBA">
        <w:rPr>
          <w:rFonts w:eastAsia="Times New Roman"/>
        </w:rPr>
        <w:t>6a. Cudzoziemiec jest obowiązany opuścić terytorium Rzeczypospolitej Polskiej</w:t>
      </w:r>
      <w:r w:rsidR="006F56F0" w:rsidRPr="00F67DBA">
        <w:rPr>
          <w:rFonts w:eastAsia="Times New Roman"/>
        </w:rPr>
        <w:t xml:space="preserve"> w</w:t>
      </w:r>
      <w:r w:rsidR="006F56F0">
        <w:rPr>
          <w:rFonts w:eastAsia="Times New Roman"/>
        </w:rPr>
        <w:t> </w:t>
      </w:r>
      <w:r w:rsidR="00191184" w:rsidRPr="00F67DBA">
        <w:rPr>
          <w:rFonts w:eastAsia="Times New Roman"/>
        </w:rPr>
        <w:t>p</w:t>
      </w:r>
      <w:r w:rsidR="00DC151E" w:rsidRPr="00F67DBA">
        <w:rPr>
          <w:rFonts w:eastAsia="Times New Roman"/>
        </w:rPr>
        <w:t>rzed</w:t>
      </w:r>
      <w:r w:rsidR="00191184" w:rsidRPr="00F67DBA">
        <w:rPr>
          <w:rFonts w:eastAsia="Times New Roman"/>
        </w:rPr>
        <w:t xml:space="preserve"> upływ</w:t>
      </w:r>
      <w:r w:rsidR="00DC151E" w:rsidRPr="00F67DBA">
        <w:rPr>
          <w:rFonts w:eastAsia="Times New Roman"/>
        </w:rPr>
        <w:t>em</w:t>
      </w:r>
      <w:r w:rsidR="00191184" w:rsidRPr="00F67DBA">
        <w:rPr>
          <w:rFonts w:eastAsia="Times New Roman"/>
        </w:rPr>
        <w:t xml:space="preserve"> 3</w:t>
      </w:r>
      <w:r w:rsidR="006F56F0" w:rsidRPr="00F67DBA">
        <w:rPr>
          <w:rFonts w:eastAsia="Times New Roman"/>
        </w:rPr>
        <w:t>0</w:t>
      </w:r>
      <w:r w:rsidR="006F56F0">
        <w:rPr>
          <w:rFonts w:eastAsia="Times New Roman"/>
        </w:rPr>
        <w:t> </w:t>
      </w:r>
      <w:r w:rsidR="00191184" w:rsidRPr="00F67DBA">
        <w:rPr>
          <w:rFonts w:eastAsia="Times New Roman"/>
        </w:rPr>
        <w:t xml:space="preserve">dni </w:t>
      </w:r>
      <w:r w:rsidR="00DC151E" w:rsidRPr="00F67DBA">
        <w:rPr>
          <w:rFonts w:eastAsia="Times New Roman"/>
        </w:rPr>
        <w:t xml:space="preserve">począwszy </w:t>
      </w:r>
      <w:r w:rsidR="00191184" w:rsidRPr="00F67DBA">
        <w:rPr>
          <w:rFonts w:eastAsia="Times New Roman"/>
        </w:rPr>
        <w:t>od dnia,</w:t>
      </w:r>
      <w:r w:rsidR="006F56F0" w:rsidRPr="00F67DBA">
        <w:rPr>
          <w:rFonts w:eastAsia="Times New Roman"/>
        </w:rPr>
        <w:t xml:space="preserve"> w</w:t>
      </w:r>
      <w:r w:rsidR="006F56F0">
        <w:rPr>
          <w:rFonts w:eastAsia="Times New Roman"/>
        </w:rPr>
        <w:t> </w:t>
      </w:r>
      <w:r w:rsidR="00191184" w:rsidRPr="00F67DBA">
        <w:rPr>
          <w:rFonts w:eastAsia="Times New Roman"/>
        </w:rPr>
        <w:t>którym upłynął maksymalny termin korzystania</w:t>
      </w:r>
      <w:r w:rsidR="006F56F0" w:rsidRPr="00F67DBA">
        <w:rPr>
          <w:rFonts w:eastAsia="Times New Roman"/>
        </w:rPr>
        <w:t xml:space="preserve"> z</w:t>
      </w:r>
      <w:r w:rsidR="006F56F0">
        <w:rPr>
          <w:rFonts w:eastAsia="Times New Roman"/>
        </w:rPr>
        <w:t> </w:t>
      </w:r>
      <w:r w:rsidR="00191184" w:rsidRPr="00F67DBA">
        <w:rPr>
          <w:rFonts w:eastAsia="Times New Roman"/>
        </w:rPr>
        <w:t>ochrony czasowej</w:t>
      </w:r>
      <w:r w:rsidR="00DC151E" w:rsidRPr="00F67DBA">
        <w:rPr>
          <w:rFonts w:eastAsia="Times New Roman"/>
        </w:rPr>
        <w:t xml:space="preserve"> na podstawie decyzji Rady Unii </w:t>
      </w:r>
      <w:r w:rsidR="00DC151E" w:rsidRPr="00F67DBA">
        <w:rPr>
          <w:rFonts w:eastAsia="Times New Roman"/>
        </w:rPr>
        <w:lastRenderedPageBreak/>
        <w:t>Europejskiej, stwierdzającej masowy napływ wysiedleńców</w:t>
      </w:r>
      <w:r w:rsidR="00596ADB">
        <w:rPr>
          <w:rFonts w:eastAsia="Times New Roman"/>
        </w:rPr>
        <w:t xml:space="preserve"> lub upłynął termin, określony</w:t>
      </w:r>
      <w:r w:rsidR="00754411">
        <w:rPr>
          <w:rFonts w:eastAsia="Times New Roman"/>
        </w:rPr>
        <w:t xml:space="preserve"> w </w:t>
      </w:r>
      <w:r w:rsidR="00596ADB">
        <w:rPr>
          <w:rFonts w:eastAsia="Times New Roman"/>
        </w:rPr>
        <w:t>rozporządzeniu Rady Ministrów, wydanym na podstawie</w:t>
      </w:r>
      <w:r w:rsidR="00826290">
        <w:rPr>
          <w:rFonts w:eastAsia="Times New Roman"/>
        </w:rPr>
        <w:t xml:space="preserve"> art. </w:t>
      </w:r>
      <w:r w:rsidR="00596ADB">
        <w:rPr>
          <w:rFonts w:eastAsia="Times New Roman"/>
        </w:rPr>
        <w:t>10</w:t>
      </w:r>
      <w:r w:rsidR="00826290">
        <w:rPr>
          <w:rFonts w:eastAsia="Times New Roman"/>
        </w:rPr>
        <w:t>7 ust. </w:t>
      </w:r>
      <w:r w:rsidR="00754411">
        <w:rPr>
          <w:rFonts w:eastAsia="Times New Roman"/>
        </w:rPr>
        <w:t>1 </w:t>
      </w:r>
      <w:r w:rsidR="00596ADB" w:rsidRPr="00596ADB">
        <w:rPr>
          <w:rFonts w:eastAsia="Times New Roman"/>
        </w:rPr>
        <w:t>ustawy</w:t>
      </w:r>
      <w:r w:rsidR="00754411" w:rsidRPr="00596ADB">
        <w:rPr>
          <w:rFonts w:eastAsia="Times New Roman"/>
        </w:rPr>
        <w:t xml:space="preserve"> z</w:t>
      </w:r>
      <w:r w:rsidR="00754411">
        <w:rPr>
          <w:rFonts w:eastAsia="Times New Roman"/>
        </w:rPr>
        <w:t> </w:t>
      </w:r>
      <w:r w:rsidR="00596ADB" w:rsidRPr="00596ADB">
        <w:rPr>
          <w:rFonts w:eastAsia="Times New Roman"/>
        </w:rPr>
        <w:t>dnia 1</w:t>
      </w:r>
      <w:r w:rsidR="00754411" w:rsidRPr="00596ADB">
        <w:rPr>
          <w:rFonts w:eastAsia="Times New Roman"/>
        </w:rPr>
        <w:t>3</w:t>
      </w:r>
      <w:r w:rsidR="00754411">
        <w:rPr>
          <w:rFonts w:eastAsia="Times New Roman"/>
        </w:rPr>
        <w:t> </w:t>
      </w:r>
      <w:r w:rsidR="00596ADB" w:rsidRPr="00596ADB">
        <w:rPr>
          <w:rFonts w:eastAsia="Times New Roman"/>
        </w:rPr>
        <w:t>czerwca 200</w:t>
      </w:r>
      <w:r w:rsidR="00754411" w:rsidRPr="00596ADB">
        <w:rPr>
          <w:rFonts w:eastAsia="Times New Roman"/>
        </w:rPr>
        <w:t>3</w:t>
      </w:r>
      <w:r w:rsidR="00754411">
        <w:rPr>
          <w:rFonts w:eastAsia="Times New Roman"/>
        </w:rPr>
        <w:t> </w:t>
      </w:r>
      <w:r w:rsidR="00596ADB" w:rsidRPr="00596ADB">
        <w:rPr>
          <w:rFonts w:eastAsia="Times New Roman"/>
        </w:rPr>
        <w:t>r.</w:t>
      </w:r>
      <w:r w:rsidR="00754411" w:rsidRPr="00596ADB">
        <w:rPr>
          <w:rFonts w:eastAsia="Times New Roman"/>
        </w:rPr>
        <w:t xml:space="preserve"> o</w:t>
      </w:r>
      <w:r w:rsidR="00754411">
        <w:rPr>
          <w:rFonts w:eastAsia="Times New Roman"/>
        </w:rPr>
        <w:t> </w:t>
      </w:r>
      <w:r w:rsidR="00596ADB" w:rsidRPr="00596ADB">
        <w:rPr>
          <w:rFonts w:eastAsia="Times New Roman"/>
        </w:rPr>
        <w:t>udzielaniu cudzoziemcom ochrony na terytorium Rzeczypospolitej Polskiej</w:t>
      </w:r>
      <w:r w:rsidR="00191184" w:rsidRPr="00F67DBA">
        <w:rPr>
          <w:rFonts w:eastAsia="Times New Roman"/>
        </w:rPr>
        <w:t>.</w:t>
      </w:r>
      <w:r w:rsidR="0078732C" w:rsidRPr="00F67DBA">
        <w:rPr>
          <w:rFonts w:eastAsia="Times New Roman"/>
        </w:rPr>
        <w:t>”</w:t>
      </w:r>
      <w:r w:rsidR="00FA4A06" w:rsidRPr="00F67DBA">
        <w:rPr>
          <w:rFonts w:eastAsia="Times New Roman"/>
        </w:rPr>
        <w:t>,</w:t>
      </w:r>
    </w:p>
    <w:p w14:paraId="3AEDA3C8" w14:textId="77777777" w:rsidR="0078732C" w:rsidRPr="00F67DBA" w:rsidRDefault="00FA4A06" w:rsidP="009F39E6">
      <w:pPr>
        <w:pStyle w:val="LITlitera"/>
        <w:rPr>
          <w:rFonts w:ascii="Calibri" w:hAnsi="Calibri" w:cs="Times New Roman"/>
        </w:rPr>
      </w:pPr>
      <w:r w:rsidRPr="00F67DBA">
        <w:rPr>
          <w:rFonts w:eastAsia="Times New Roman"/>
        </w:rPr>
        <w:t>b</w:t>
      </w:r>
      <w:r w:rsidR="00F3261D" w:rsidRPr="00F67DBA">
        <w:rPr>
          <w:rFonts w:eastAsia="Times New Roman"/>
        </w:rPr>
        <w:t>)</w:t>
      </w:r>
      <w:r w:rsidR="00F3261D" w:rsidRPr="00F67DBA">
        <w:rPr>
          <w:rFonts w:eastAsia="Times New Roman"/>
        </w:rPr>
        <w:tab/>
      </w:r>
      <w:r w:rsidR="0078732C" w:rsidRPr="00F67DBA">
        <w:rPr>
          <w:rFonts w:eastAsia="Times New Roman"/>
        </w:rPr>
        <w:t xml:space="preserve">ust. </w:t>
      </w:r>
      <w:r w:rsidR="006F56F0" w:rsidRPr="00F67DBA">
        <w:rPr>
          <w:rFonts w:eastAsia="Times New Roman"/>
        </w:rPr>
        <w:t>7</w:t>
      </w:r>
      <w:r w:rsidR="006F56F0">
        <w:rPr>
          <w:rFonts w:eastAsia="Times New Roman"/>
        </w:rPr>
        <w:t> </w:t>
      </w:r>
      <w:r w:rsidR="0078732C" w:rsidRPr="00F67DBA">
        <w:rPr>
          <w:rFonts w:eastAsia="Times New Roman"/>
        </w:rPr>
        <w:t>otrzymuje brzmienie:</w:t>
      </w:r>
    </w:p>
    <w:p w14:paraId="49B10C44" w14:textId="77777777" w:rsidR="00191184" w:rsidRPr="00F67DBA" w:rsidRDefault="00FA4A06" w:rsidP="00F42F7B">
      <w:pPr>
        <w:pStyle w:val="ZLITUSTzmustliter"/>
        <w:rPr>
          <w:rFonts w:eastAsia="Times New Roman"/>
        </w:rPr>
      </w:pPr>
      <w:r w:rsidRPr="00F67DBA">
        <w:rPr>
          <w:rFonts w:eastAsia="Times New Roman"/>
        </w:rPr>
        <w:t>„</w:t>
      </w:r>
      <w:r w:rsidR="00F42F7B">
        <w:t>7.</w:t>
      </w:r>
      <w:r w:rsidR="00826290">
        <w:t> </w:t>
      </w:r>
      <w:r w:rsidR="0078732C" w:rsidRPr="00F67DBA">
        <w:rPr>
          <w:rFonts w:eastAsia="Times New Roman"/>
        </w:rPr>
        <w:t>Pobyt cudzoziemca na terytorium Rzeczypospolitej Polskiej</w:t>
      </w:r>
      <w:r w:rsidR="006F56F0" w:rsidRPr="00F67DBA">
        <w:rPr>
          <w:rFonts w:eastAsia="Times New Roman"/>
        </w:rPr>
        <w:t xml:space="preserve"> w</w:t>
      </w:r>
      <w:r w:rsidR="006F56F0">
        <w:rPr>
          <w:rFonts w:eastAsia="Times New Roman"/>
        </w:rPr>
        <w:t> </w:t>
      </w:r>
      <w:r w:rsidR="0078732C" w:rsidRPr="00F67DBA">
        <w:rPr>
          <w:rFonts w:eastAsia="Times New Roman"/>
        </w:rPr>
        <w:t>okresie,</w:t>
      </w:r>
      <w:r w:rsidR="006F56F0" w:rsidRPr="00F67DBA">
        <w:rPr>
          <w:rFonts w:eastAsia="Times New Roman"/>
        </w:rPr>
        <w:t xml:space="preserve"> o</w:t>
      </w:r>
      <w:r w:rsidR="006F56F0">
        <w:rPr>
          <w:rFonts w:eastAsia="Times New Roman"/>
        </w:rPr>
        <w:t> </w:t>
      </w:r>
      <w:r w:rsidR="0078732C" w:rsidRPr="00F67DBA">
        <w:rPr>
          <w:rFonts w:eastAsia="Times New Roman"/>
        </w:rPr>
        <w:t>którym mowa</w:t>
      </w:r>
      <w:r w:rsidR="00826290" w:rsidRPr="00F67DBA">
        <w:rPr>
          <w:rFonts w:eastAsia="Times New Roman"/>
        </w:rPr>
        <w:t xml:space="preserve"> w</w:t>
      </w:r>
      <w:r w:rsidR="00826290">
        <w:rPr>
          <w:rFonts w:eastAsia="Times New Roman"/>
        </w:rPr>
        <w:t> ust. </w:t>
      </w:r>
      <w:r w:rsidR="00826290" w:rsidRPr="00F67DBA">
        <w:rPr>
          <w:rFonts w:eastAsia="Times New Roman"/>
        </w:rPr>
        <w:t>6</w:t>
      </w:r>
      <w:r w:rsidR="00826290">
        <w:rPr>
          <w:rFonts w:eastAsia="Times New Roman"/>
        </w:rPr>
        <w:t xml:space="preserve"> i </w:t>
      </w:r>
      <w:r w:rsidR="0078732C" w:rsidRPr="00F67DBA">
        <w:rPr>
          <w:rFonts w:eastAsia="Times New Roman"/>
        </w:rPr>
        <w:t>6a, uważa się za legalny, chyba że wniosek</w:t>
      </w:r>
      <w:r w:rsidR="006F56F0" w:rsidRPr="00F67DBA">
        <w:rPr>
          <w:rFonts w:eastAsia="Times New Roman"/>
        </w:rPr>
        <w:t xml:space="preserve"> o</w:t>
      </w:r>
      <w:r w:rsidR="006F56F0">
        <w:rPr>
          <w:rFonts w:eastAsia="Times New Roman"/>
        </w:rPr>
        <w:t> </w:t>
      </w:r>
      <w:r w:rsidR="0078732C" w:rsidRPr="00F67DBA">
        <w:rPr>
          <w:rFonts w:eastAsia="Times New Roman"/>
        </w:rPr>
        <w:t xml:space="preserve">przedłużenie mu wizy </w:t>
      </w:r>
      <w:proofErr w:type="spellStart"/>
      <w:r w:rsidR="0078732C" w:rsidRPr="00F67DBA">
        <w:rPr>
          <w:rFonts w:eastAsia="Times New Roman"/>
        </w:rPr>
        <w:t>Schengen</w:t>
      </w:r>
      <w:proofErr w:type="spellEnd"/>
      <w:r w:rsidR="0078732C" w:rsidRPr="00F67DBA">
        <w:rPr>
          <w:rFonts w:eastAsia="Times New Roman"/>
        </w:rPr>
        <w:t xml:space="preserve"> lub wizy krajowej lub</w:t>
      </w:r>
      <w:r w:rsidR="006F56F0" w:rsidRPr="00F67DBA">
        <w:rPr>
          <w:rFonts w:eastAsia="Times New Roman"/>
        </w:rPr>
        <w:t xml:space="preserve"> o</w:t>
      </w:r>
      <w:r w:rsidR="006F56F0">
        <w:rPr>
          <w:rFonts w:eastAsia="Times New Roman"/>
        </w:rPr>
        <w:t> </w:t>
      </w:r>
      <w:r w:rsidR="0078732C" w:rsidRPr="00F67DBA">
        <w:rPr>
          <w:rFonts w:eastAsia="Times New Roman"/>
        </w:rPr>
        <w:t xml:space="preserve">udzielenie mu zezwolenia na pobyt czasowy, zezwolenia na pobyt stały lub zezwolenia na pobyt rezydenta długoterminowego UE został złożony po upływie okresu pobytu </w:t>
      </w:r>
      <w:r w:rsidR="00D87574">
        <w:rPr>
          <w:rFonts w:eastAsia="Times New Roman"/>
        </w:rPr>
        <w:t xml:space="preserve">uznawanego za legalny </w:t>
      </w:r>
      <w:r w:rsidR="0078732C" w:rsidRPr="00F67DBA">
        <w:rPr>
          <w:rFonts w:eastAsia="Times New Roman"/>
        </w:rPr>
        <w:t>na tym terytorium.</w:t>
      </w:r>
      <w:r w:rsidR="008A5ACE" w:rsidRPr="00F67DBA">
        <w:rPr>
          <w:rFonts w:eastAsia="Times New Roman"/>
        </w:rPr>
        <w:t>”</w:t>
      </w:r>
      <w:r w:rsidR="00191184" w:rsidRPr="00F67DBA">
        <w:rPr>
          <w:rFonts w:eastAsia="Times New Roman"/>
        </w:rPr>
        <w:t>;</w:t>
      </w:r>
    </w:p>
    <w:p w14:paraId="28307A06" w14:textId="77777777" w:rsidR="00191184" w:rsidRPr="00F67DBA" w:rsidRDefault="004B54CA" w:rsidP="00FA2810">
      <w:pPr>
        <w:pStyle w:val="PKTpunkt"/>
        <w:keepNext/>
        <w:rPr>
          <w:rFonts w:eastAsia="Times New Roman"/>
        </w:rPr>
      </w:pPr>
      <w:r>
        <w:rPr>
          <w:rFonts w:eastAsia="Times New Roman"/>
        </w:rPr>
        <w:t>10</w:t>
      </w:r>
      <w:r w:rsidR="00191184" w:rsidRPr="00F67DBA">
        <w:rPr>
          <w:rFonts w:eastAsia="Times New Roman"/>
        </w:rPr>
        <w:t>)</w:t>
      </w:r>
      <w:r w:rsidR="009B7EEE" w:rsidRPr="00F67DBA">
        <w:rPr>
          <w:rFonts w:eastAsia="Times New Roman"/>
        </w:rPr>
        <w:tab/>
      </w:r>
      <w:r w:rsidR="00191184" w:rsidRPr="004B54CA">
        <w:rPr>
          <w:rFonts w:eastAsia="Times New Roman"/>
        </w:rPr>
        <w:t>w</w:t>
      </w:r>
      <w:r w:rsidR="00826290">
        <w:rPr>
          <w:rFonts w:eastAsia="Times New Roman"/>
        </w:rPr>
        <w:t xml:space="preserve"> art. </w:t>
      </w:r>
      <w:r w:rsidR="00191184" w:rsidRPr="004B54CA">
        <w:rPr>
          <w:rFonts w:eastAsia="Times New Roman"/>
        </w:rPr>
        <w:t>33</w:t>
      </w:r>
      <w:r w:rsidR="00826290" w:rsidRPr="004B54CA">
        <w:rPr>
          <w:rFonts w:eastAsia="Times New Roman"/>
        </w:rPr>
        <w:t>4</w:t>
      </w:r>
      <w:r w:rsidR="00826290">
        <w:rPr>
          <w:rFonts w:eastAsia="Times New Roman"/>
        </w:rPr>
        <w:t xml:space="preserve"> w ust. </w:t>
      </w:r>
      <w:r w:rsidR="00826290" w:rsidRPr="004B54CA">
        <w:rPr>
          <w:rFonts w:eastAsia="Times New Roman"/>
        </w:rPr>
        <w:t>2</w:t>
      </w:r>
      <w:r w:rsidR="00826290">
        <w:rPr>
          <w:rFonts w:eastAsia="Times New Roman"/>
        </w:rPr>
        <w:t xml:space="preserve"> w pkt </w:t>
      </w:r>
      <w:r w:rsidR="006F56F0" w:rsidRPr="004B54CA">
        <w:rPr>
          <w:rFonts w:eastAsia="Times New Roman"/>
        </w:rPr>
        <w:t>6 </w:t>
      </w:r>
      <w:r w:rsidR="00191184" w:rsidRPr="004B54CA">
        <w:rPr>
          <w:rFonts w:eastAsia="Times New Roman"/>
        </w:rPr>
        <w:t xml:space="preserve">kropkę zastępuje się </w:t>
      </w:r>
      <w:r w:rsidR="009B7EEE" w:rsidRPr="004B54CA">
        <w:rPr>
          <w:rFonts w:eastAsia="Times New Roman"/>
        </w:rPr>
        <w:t>przecinkiem</w:t>
      </w:r>
      <w:r w:rsidR="006F56F0" w:rsidRPr="004B54CA">
        <w:rPr>
          <w:rFonts w:eastAsia="Times New Roman"/>
        </w:rPr>
        <w:t xml:space="preserve"> i </w:t>
      </w:r>
      <w:r w:rsidR="009B7EEE" w:rsidRPr="004B54CA">
        <w:rPr>
          <w:rFonts w:eastAsia="Times New Roman"/>
        </w:rPr>
        <w:t>dodaje się</w:t>
      </w:r>
      <w:r w:rsidR="00191184" w:rsidRPr="004B54CA">
        <w:rPr>
          <w:rFonts w:eastAsia="Times New Roman"/>
        </w:rPr>
        <w:t xml:space="preserve"> </w:t>
      </w:r>
      <w:r w:rsidR="009B7EEE" w:rsidRPr="004B54CA">
        <w:rPr>
          <w:rFonts w:eastAsia="Times New Roman"/>
        </w:rPr>
        <w:t>wyraz „lub” oraz</w:t>
      </w:r>
      <w:r w:rsidR="00826290">
        <w:rPr>
          <w:rFonts w:eastAsia="Times New Roman"/>
        </w:rPr>
        <w:t xml:space="preserve"> pkt </w:t>
      </w:r>
      <w:r w:rsidR="00826290" w:rsidRPr="004B54CA">
        <w:rPr>
          <w:rFonts w:eastAsia="Times New Roman"/>
        </w:rPr>
        <w:t>7</w:t>
      </w:r>
      <w:r w:rsidR="00826290">
        <w:rPr>
          <w:rFonts w:eastAsia="Times New Roman"/>
        </w:rPr>
        <w:t xml:space="preserve"> w </w:t>
      </w:r>
      <w:r w:rsidR="00191184" w:rsidRPr="004B54CA">
        <w:rPr>
          <w:rFonts w:eastAsia="Times New Roman"/>
        </w:rPr>
        <w:t>brzmieniu:</w:t>
      </w:r>
    </w:p>
    <w:p w14:paraId="66C6128B" w14:textId="77777777" w:rsidR="00191184" w:rsidRPr="00F67DBA" w:rsidRDefault="008A5ACE" w:rsidP="00FA2810">
      <w:pPr>
        <w:pStyle w:val="ZPKTzmpktartykuempunktem"/>
        <w:rPr>
          <w:rFonts w:eastAsia="Times New Roman"/>
        </w:rPr>
      </w:pPr>
      <w:r w:rsidRPr="00F67DBA">
        <w:rPr>
          <w:rFonts w:eastAsia="Times New Roman"/>
        </w:rPr>
        <w:t>„</w:t>
      </w:r>
      <w:r w:rsidR="00191184" w:rsidRPr="00F67DBA">
        <w:rPr>
          <w:rFonts w:eastAsia="Times New Roman"/>
        </w:rPr>
        <w:t>7</w:t>
      </w:r>
      <w:r w:rsidR="009B7EEE" w:rsidRPr="00F67DBA">
        <w:rPr>
          <w:rFonts w:eastAsia="Times New Roman"/>
        </w:rPr>
        <w:t>)</w:t>
      </w:r>
      <w:r w:rsidR="009B7EEE" w:rsidRPr="00F67DBA">
        <w:rPr>
          <w:rFonts w:eastAsia="Times New Roman"/>
        </w:rPr>
        <w:tab/>
        <w:t>p</w:t>
      </w:r>
      <w:r w:rsidR="00191184" w:rsidRPr="00F67DBA">
        <w:rPr>
          <w:rFonts w:eastAsia="Times New Roman"/>
        </w:rPr>
        <w:t>rzebywającemu na terytorium Rzeczypospolitej Polskiej po zakończeniu korzystania</w:t>
      </w:r>
      <w:r w:rsidR="006F56F0" w:rsidRPr="00F67DBA">
        <w:rPr>
          <w:rFonts w:eastAsia="Times New Roman"/>
        </w:rPr>
        <w:t xml:space="preserve"> z</w:t>
      </w:r>
      <w:r w:rsidR="006F56F0">
        <w:rPr>
          <w:rFonts w:eastAsia="Times New Roman"/>
        </w:rPr>
        <w:t> </w:t>
      </w:r>
      <w:r w:rsidR="00191184" w:rsidRPr="00F67DBA">
        <w:rPr>
          <w:rFonts w:eastAsia="Times New Roman"/>
        </w:rPr>
        <w:t>ochrony czasowej.</w:t>
      </w:r>
      <w:r w:rsidRPr="00F67DBA">
        <w:rPr>
          <w:rFonts w:eastAsia="Times New Roman"/>
        </w:rPr>
        <w:t>”</w:t>
      </w:r>
      <w:r w:rsidR="009B7EEE" w:rsidRPr="00F67DBA">
        <w:rPr>
          <w:rFonts w:eastAsia="Times New Roman"/>
        </w:rPr>
        <w:t>;</w:t>
      </w:r>
    </w:p>
    <w:p w14:paraId="57C23A95" w14:textId="77777777" w:rsidR="0018418F" w:rsidRPr="00F67DBA" w:rsidRDefault="004B54CA" w:rsidP="00FA2810">
      <w:pPr>
        <w:pStyle w:val="PKTpunkt"/>
        <w:rPr>
          <w:rFonts w:eastAsia="Times New Roman"/>
        </w:rPr>
      </w:pPr>
      <w:r>
        <w:rPr>
          <w:rFonts w:eastAsia="Times New Roman"/>
        </w:rPr>
        <w:t>11</w:t>
      </w:r>
      <w:r w:rsidR="00B81A97" w:rsidRPr="00F67DBA">
        <w:rPr>
          <w:rFonts w:eastAsia="Times New Roman"/>
        </w:rPr>
        <w:t>)</w:t>
      </w:r>
      <w:r w:rsidR="009B7EEE" w:rsidRPr="00F67DBA">
        <w:rPr>
          <w:rFonts w:eastAsia="Times New Roman"/>
        </w:rPr>
        <w:tab/>
      </w:r>
      <w:r w:rsidR="0018418F" w:rsidRPr="00F67DBA">
        <w:rPr>
          <w:rFonts w:eastAsia="Times New Roman"/>
        </w:rPr>
        <w:t>w</w:t>
      </w:r>
      <w:r w:rsidR="00826290">
        <w:rPr>
          <w:rFonts w:eastAsia="Times New Roman"/>
        </w:rPr>
        <w:t xml:space="preserve"> art. </w:t>
      </w:r>
      <w:r w:rsidR="0018418F" w:rsidRPr="00F67DBA">
        <w:rPr>
          <w:rFonts w:eastAsia="Times New Roman"/>
        </w:rPr>
        <w:t>44</w:t>
      </w:r>
      <w:r w:rsidR="00826290" w:rsidRPr="00F67DBA">
        <w:rPr>
          <w:rFonts w:eastAsia="Times New Roman"/>
        </w:rPr>
        <w:t>9</w:t>
      </w:r>
      <w:r w:rsidR="00826290">
        <w:rPr>
          <w:rFonts w:eastAsia="Times New Roman"/>
        </w:rPr>
        <w:t xml:space="preserve"> w ust. </w:t>
      </w:r>
      <w:r w:rsidR="0018418F" w:rsidRPr="00F67DBA">
        <w:rPr>
          <w:rFonts w:eastAsia="Times New Roman"/>
        </w:rPr>
        <w:t>2:</w:t>
      </w:r>
    </w:p>
    <w:p w14:paraId="514E4909" w14:textId="77777777" w:rsidR="0018418F" w:rsidRPr="00F67DBA" w:rsidRDefault="009B7EEE" w:rsidP="00FA2810">
      <w:pPr>
        <w:pStyle w:val="LITlitera"/>
      </w:pPr>
      <w:r w:rsidRPr="00F67DBA">
        <w:t>a)</w:t>
      </w:r>
      <w:r w:rsidRPr="00F67DBA">
        <w:tab/>
      </w:r>
      <w:r w:rsidR="0018418F" w:rsidRPr="00F67DBA">
        <w:t>uchyla się</w:t>
      </w:r>
      <w:r w:rsidR="00826290">
        <w:t xml:space="preserve"> pkt </w:t>
      </w:r>
      <w:r w:rsidR="0018418F" w:rsidRPr="00F67DBA">
        <w:t>7</w:t>
      </w:r>
      <w:r w:rsidR="00564F16">
        <w:t>,</w:t>
      </w:r>
    </w:p>
    <w:p w14:paraId="4354AF1E" w14:textId="77777777" w:rsidR="0018418F" w:rsidRPr="00F67DBA" w:rsidRDefault="009B7EEE" w:rsidP="00FA2810">
      <w:pPr>
        <w:pStyle w:val="LITlitera"/>
        <w:keepNext/>
      </w:pPr>
      <w:r w:rsidRPr="00F67DBA">
        <w:t>b)</w:t>
      </w:r>
      <w:r w:rsidRPr="00F67DBA">
        <w:tab/>
      </w:r>
      <w:r w:rsidR="0018418F" w:rsidRPr="00F67DBA">
        <w:t>pkt 19 otrzymuje brzmienie:</w:t>
      </w:r>
    </w:p>
    <w:p w14:paraId="22CEEB5D" w14:textId="77777777" w:rsidR="0018418F" w:rsidRPr="00F67DBA" w:rsidRDefault="008A5ACE" w:rsidP="00FA2810">
      <w:pPr>
        <w:pStyle w:val="ZLITPKTzmpktliter"/>
        <w:rPr>
          <w:rFonts w:eastAsia="Times New Roman"/>
        </w:rPr>
      </w:pPr>
      <w:r w:rsidRPr="00F67DBA">
        <w:rPr>
          <w:rFonts w:eastAsia="Times New Roman"/>
        </w:rPr>
        <w:t>„</w:t>
      </w:r>
      <w:r w:rsidR="0018418F" w:rsidRPr="00F67DBA">
        <w:rPr>
          <w:rFonts w:eastAsia="Times New Roman"/>
        </w:rPr>
        <w:t>19)</w:t>
      </w:r>
      <w:r w:rsidR="009B7EEE" w:rsidRPr="00F67DBA">
        <w:rPr>
          <w:rFonts w:eastAsia="Times New Roman"/>
        </w:rPr>
        <w:tab/>
      </w:r>
      <w:r w:rsidR="0018418F" w:rsidRPr="00F67DBA">
        <w:rPr>
          <w:rFonts w:eastAsia="Times New Roman"/>
        </w:rPr>
        <w:t>rejestru, o którym mowa</w:t>
      </w:r>
      <w:r w:rsidR="00826290" w:rsidRPr="00F67DBA">
        <w:rPr>
          <w:rFonts w:eastAsia="Times New Roman"/>
        </w:rPr>
        <w:t xml:space="preserve"> w</w:t>
      </w:r>
      <w:r w:rsidR="00826290">
        <w:rPr>
          <w:rFonts w:eastAsia="Times New Roman"/>
        </w:rPr>
        <w:t> art. </w:t>
      </w:r>
      <w:r w:rsidR="0018418F" w:rsidRPr="00F67DBA">
        <w:rPr>
          <w:rFonts w:eastAsia="Times New Roman"/>
        </w:rPr>
        <w:t>110b</w:t>
      </w:r>
      <w:r w:rsidR="00826290">
        <w:rPr>
          <w:rFonts w:eastAsia="Times New Roman"/>
        </w:rPr>
        <w:t xml:space="preserve"> ust. </w:t>
      </w:r>
      <w:r w:rsidR="0018418F" w:rsidRPr="00F67DBA">
        <w:rPr>
          <w:rFonts w:eastAsia="Times New Roman"/>
        </w:rPr>
        <w:t>1 ustawy z dnia 13 czerwca 2003 r. o udzielaniu cudzoziemcom ochrony na terytorium Rzeczypospolitej Polskiej.</w:t>
      </w:r>
      <w:r w:rsidRPr="00F67DBA">
        <w:rPr>
          <w:rFonts w:eastAsia="Times New Roman"/>
        </w:rPr>
        <w:t>”</w:t>
      </w:r>
      <w:r w:rsidR="009B7EEE" w:rsidRPr="00F67DBA">
        <w:rPr>
          <w:rFonts w:eastAsia="Times New Roman"/>
        </w:rPr>
        <w:t>;</w:t>
      </w:r>
    </w:p>
    <w:p w14:paraId="772823FA" w14:textId="77777777" w:rsidR="0018418F" w:rsidRPr="00F67DBA" w:rsidRDefault="004B54CA" w:rsidP="00FA2810">
      <w:pPr>
        <w:pStyle w:val="PKTpunkt"/>
        <w:keepNext/>
        <w:rPr>
          <w:rFonts w:eastAsia="Times New Roman"/>
        </w:rPr>
      </w:pPr>
      <w:r>
        <w:rPr>
          <w:rFonts w:eastAsia="Times New Roman"/>
        </w:rPr>
        <w:t>12</w:t>
      </w:r>
      <w:r w:rsidR="00226FFB" w:rsidRPr="00F67DBA">
        <w:rPr>
          <w:rFonts w:eastAsia="Times New Roman"/>
        </w:rPr>
        <w:t>)</w:t>
      </w:r>
      <w:r w:rsidR="009B7EEE" w:rsidRPr="00F67DBA">
        <w:rPr>
          <w:rFonts w:eastAsia="Times New Roman"/>
        </w:rPr>
        <w:tab/>
      </w:r>
      <w:r w:rsidR="0018418F" w:rsidRPr="00F67DBA">
        <w:rPr>
          <w:rFonts w:eastAsia="Times New Roman"/>
        </w:rPr>
        <w:t>w</w:t>
      </w:r>
      <w:r w:rsidR="00826290">
        <w:rPr>
          <w:rFonts w:eastAsia="Times New Roman"/>
        </w:rPr>
        <w:t xml:space="preserve"> art. </w:t>
      </w:r>
      <w:r w:rsidR="0018418F" w:rsidRPr="00F67DBA">
        <w:rPr>
          <w:rFonts w:eastAsia="Times New Roman"/>
        </w:rPr>
        <w:t>45</w:t>
      </w:r>
      <w:r w:rsidR="00826290" w:rsidRPr="00F67DBA">
        <w:rPr>
          <w:rFonts w:eastAsia="Times New Roman"/>
        </w:rPr>
        <w:t>0</w:t>
      </w:r>
      <w:r w:rsidR="00826290">
        <w:rPr>
          <w:rFonts w:eastAsia="Times New Roman"/>
        </w:rPr>
        <w:t xml:space="preserve"> w ust. </w:t>
      </w:r>
      <w:r w:rsidR="00826290" w:rsidRPr="00F67DBA">
        <w:rPr>
          <w:rFonts w:eastAsia="Times New Roman"/>
        </w:rPr>
        <w:t>1</w:t>
      </w:r>
      <w:r w:rsidR="00826290">
        <w:rPr>
          <w:rFonts w:eastAsia="Times New Roman"/>
        </w:rPr>
        <w:t xml:space="preserve"> w pkt </w:t>
      </w:r>
      <w:r w:rsidR="006F56F0" w:rsidRPr="00F67DBA">
        <w:rPr>
          <w:rFonts w:eastAsia="Times New Roman"/>
        </w:rPr>
        <w:t>3</w:t>
      </w:r>
      <w:r w:rsidR="006F56F0">
        <w:rPr>
          <w:rFonts w:eastAsia="Times New Roman"/>
        </w:rPr>
        <w:t> </w:t>
      </w:r>
      <w:r w:rsidR="0018418F" w:rsidRPr="00F67DBA">
        <w:rPr>
          <w:rFonts w:eastAsia="Times New Roman"/>
        </w:rPr>
        <w:t xml:space="preserve">kropkę </w:t>
      </w:r>
      <w:r w:rsidR="007E42B7" w:rsidRPr="00F67DBA">
        <w:rPr>
          <w:rFonts w:eastAsia="Times New Roman"/>
        </w:rPr>
        <w:t xml:space="preserve">zastępuje </w:t>
      </w:r>
      <w:r w:rsidR="0018418F" w:rsidRPr="00F67DBA">
        <w:rPr>
          <w:rFonts w:eastAsia="Times New Roman"/>
        </w:rPr>
        <w:t xml:space="preserve">się </w:t>
      </w:r>
      <w:r w:rsidR="007E42B7" w:rsidRPr="00F67DBA">
        <w:rPr>
          <w:rFonts w:eastAsia="Times New Roman"/>
        </w:rPr>
        <w:t>średnikiem</w:t>
      </w:r>
      <w:r w:rsidR="006F56F0" w:rsidRPr="00F67DBA">
        <w:rPr>
          <w:rFonts w:eastAsia="Times New Roman"/>
        </w:rPr>
        <w:t xml:space="preserve"> i</w:t>
      </w:r>
      <w:r w:rsidR="006F56F0">
        <w:rPr>
          <w:rFonts w:eastAsia="Times New Roman"/>
        </w:rPr>
        <w:t> </w:t>
      </w:r>
      <w:r w:rsidR="007E42B7" w:rsidRPr="00F67DBA">
        <w:rPr>
          <w:rFonts w:eastAsia="Times New Roman"/>
        </w:rPr>
        <w:t>dodaje</w:t>
      </w:r>
      <w:r w:rsidR="0018418F" w:rsidRPr="00F67DBA">
        <w:rPr>
          <w:rFonts w:eastAsia="Times New Roman"/>
        </w:rPr>
        <w:t xml:space="preserve"> się</w:t>
      </w:r>
      <w:r w:rsidR="00826290">
        <w:rPr>
          <w:rFonts w:eastAsia="Times New Roman"/>
        </w:rPr>
        <w:t xml:space="preserve"> pkt </w:t>
      </w:r>
      <w:r w:rsidR="00826290" w:rsidRPr="00F67DBA">
        <w:rPr>
          <w:rFonts w:eastAsia="Times New Roman"/>
        </w:rPr>
        <w:t>4</w:t>
      </w:r>
      <w:r w:rsidR="00826290">
        <w:rPr>
          <w:rFonts w:eastAsia="Times New Roman"/>
        </w:rPr>
        <w:t xml:space="preserve"> w </w:t>
      </w:r>
      <w:r w:rsidR="0018418F" w:rsidRPr="00F67DBA">
        <w:rPr>
          <w:rFonts w:eastAsia="Times New Roman"/>
        </w:rPr>
        <w:t>brzmieniu:</w:t>
      </w:r>
    </w:p>
    <w:p w14:paraId="59F91BD0" w14:textId="77777777" w:rsidR="00AB3B05" w:rsidRPr="00F67DBA" w:rsidRDefault="008A5ACE" w:rsidP="00FA2810">
      <w:pPr>
        <w:pStyle w:val="ZPKTzmpktartykuempunktem"/>
        <w:rPr>
          <w:rFonts w:eastAsia="Times New Roman"/>
        </w:rPr>
      </w:pPr>
      <w:r w:rsidRPr="00F67DBA">
        <w:t>„</w:t>
      </w:r>
      <w:r w:rsidR="0018418F" w:rsidRPr="00F67DBA">
        <w:t>4)</w:t>
      </w:r>
      <w:r w:rsidR="008778A2" w:rsidRPr="00F67DBA">
        <w:tab/>
      </w:r>
      <w:r w:rsidR="0018418F" w:rsidRPr="00F67DBA">
        <w:t>Ubezpieczeniowemu Funduszowi Gwarancyjnemu.</w:t>
      </w:r>
      <w:r w:rsidRPr="00F67DBA">
        <w:t>”</w:t>
      </w:r>
      <w:r w:rsidR="0018418F" w:rsidRPr="00F67DBA">
        <w:t>.</w:t>
      </w:r>
    </w:p>
    <w:bookmarkEnd w:id="10"/>
    <w:p w14:paraId="44ACED47" w14:textId="77777777" w:rsidR="0018418F" w:rsidRPr="00F67DBA" w:rsidRDefault="0018418F" w:rsidP="00FA2810">
      <w:pPr>
        <w:pStyle w:val="ARTartustawynprozporzdzenia"/>
        <w:rPr>
          <w:rFonts w:eastAsia="Times New Roman"/>
        </w:rPr>
      </w:pPr>
      <w:r w:rsidRPr="00F67DBA">
        <w:rPr>
          <w:rFonts w:eastAsia="Times New Roman"/>
          <w:b/>
        </w:rPr>
        <w:t>Art.</w:t>
      </w:r>
      <w:r w:rsidRPr="00F67DBA">
        <w:rPr>
          <w:rFonts w:eastAsia="Times New Roman"/>
        </w:rPr>
        <w:t xml:space="preserve"> </w:t>
      </w:r>
      <w:r w:rsidR="00734509">
        <w:rPr>
          <w:rFonts w:eastAsia="Times New Roman"/>
          <w:b/>
        </w:rPr>
        <w:t>10</w:t>
      </w:r>
      <w:r w:rsidRPr="00F67DBA">
        <w:rPr>
          <w:rFonts w:eastAsia="Times New Roman"/>
          <w:b/>
        </w:rPr>
        <w:t>.</w:t>
      </w:r>
      <w:r w:rsidR="006F56F0" w:rsidRPr="00F67DBA">
        <w:rPr>
          <w:rFonts w:eastAsia="Times New Roman"/>
        </w:rPr>
        <w:t xml:space="preserve"> W</w:t>
      </w:r>
      <w:r w:rsidR="006F56F0">
        <w:rPr>
          <w:rFonts w:eastAsia="Times New Roman"/>
        </w:rPr>
        <w:t> </w:t>
      </w:r>
      <w:r w:rsidRPr="00F67DBA">
        <w:rPr>
          <w:rFonts w:eastAsia="Times New Roman"/>
        </w:rPr>
        <w:t>ustawie</w:t>
      </w:r>
      <w:r w:rsidR="006F56F0" w:rsidRPr="00F67DBA">
        <w:rPr>
          <w:rFonts w:eastAsia="Times New Roman"/>
        </w:rPr>
        <w:t xml:space="preserve"> z</w:t>
      </w:r>
      <w:r w:rsidR="006F56F0">
        <w:rPr>
          <w:rFonts w:eastAsia="Times New Roman"/>
        </w:rPr>
        <w:t> </w:t>
      </w:r>
      <w:r w:rsidRPr="00F67DBA">
        <w:rPr>
          <w:rFonts w:eastAsia="Times New Roman"/>
        </w:rPr>
        <w:t>dnia 1</w:t>
      </w:r>
      <w:r w:rsidR="006F56F0" w:rsidRPr="00F67DBA">
        <w:rPr>
          <w:rFonts w:eastAsia="Times New Roman"/>
        </w:rPr>
        <w:t>1</w:t>
      </w:r>
      <w:r w:rsidR="006F56F0">
        <w:rPr>
          <w:rFonts w:eastAsia="Times New Roman"/>
        </w:rPr>
        <w:t> </w:t>
      </w:r>
      <w:r w:rsidRPr="00F67DBA">
        <w:rPr>
          <w:rFonts w:eastAsia="Times New Roman"/>
        </w:rPr>
        <w:t>lutego 201</w:t>
      </w:r>
      <w:r w:rsidR="006F56F0" w:rsidRPr="00F67DBA">
        <w:rPr>
          <w:rFonts w:eastAsia="Times New Roman"/>
        </w:rPr>
        <w:t>6</w:t>
      </w:r>
      <w:r w:rsidR="006F56F0">
        <w:rPr>
          <w:rFonts w:eastAsia="Times New Roman"/>
        </w:rPr>
        <w:t> </w:t>
      </w:r>
      <w:r w:rsidRPr="00F67DBA">
        <w:rPr>
          <w:rFonts w:eastAsia="Times New Roman"/>
        </w:rPr>
        <w:t>r.</w:t>
      </w:r>
      <w:r w:rsidR="006F56F0" w:rsidRPr="00F67DBA">
        <w:rPr>
          <w:rFonts w:eastAsia="Times New Roman"/>
        </w:rPr>
        <w:t xml:space="preserve"> o</w:t>
      </w:r>
      <w:r w:rsidR="006F56F0">
        <w:rPr>
          <w:rFonts w:eastAsia="Times New Roman"/>
        </w:rPr>
        <w:t> </w:t>
      </w:r>
      <w:r w:rsidRPr="00F67DBA">
        <w:rPr>
          <w:rFonts w:eastAsia="Times New Roman"/>
        </w:rPr>
        <w:t>pomocy państwa</w:t>
      </w:r>
      <w:r w:rsidR="006F56F0" w:rsidRPr="00F67DBA">
        <w:rPr>
          <w:rFonts w:eastAsia="Times New Roman"/>
        </w:rPr>
        <w:t xml:space="preserve"> w</w:t>
      </w:r>
      <w:r w:rsidR="006F56F0">
        <w:rPr>
          <w:rFonts w:eastAsia="Times New Roman"/>
        </w:rPr>
        <w:t> </w:t>
      </w:r>
      <w:r w:rsidRPr="00F67DBA">
        <w:rPr>
          <w:rFonts w:eastAsia="Times New Roman"/>
        </w:rPr>
        <w:t>wycho</w:t>
      </w:r>
      <w:r w:rsidR="00DD3D19" w:rsidRPr="00F67DBA">
        <w:rPr>
          <w:rFonts w:eastAsia="Times New Roman"/>
        </w:rPr>
        <w:t>wy</w:t>
      </w:r>
      <w:r w:rsidRPr="00F67DBA">
        <w:rPr>
          <w:rFonts w:eastAsia="Times New Roman"/>
        </w:rPr>
        <w:t xml:space="preserve">waniu dzieci </w:t>
      </w:r>
      <w:r w:rsidR="007E42B7" w:rsidRPr="00F67DBA">
        <w:rPr>
          <w:rFonts w:eastAsia="Times New Roman"/>
        </w:rPr>
        <w:t>(</w:t>
      </w:r>
      <w:r w:rsidR="00826290">
        <w:rPr>
          <w:rFonts w:eastAsia="Times New Roman"/>
        </w:rPr>
        <w:t>Dz. U.</w:t>
      </w:r>
      <w:r w:rsidR="006F56F0" w:rsidRPr="00F67DBA">
        <w:rPr>
          <w:rFonts w:eastAsia="Times New Roman"/>
        </w:rPr>
        <w:t xml:space="preserve"> z</w:t>
      </w:r>
      <w:r w:rsidR="006F56F0">
        <w:rPr>
          <w:rFonts w:eastAsia="Times New Roman"/>
        </w:rPr>
        <w:t> </w:t>
      </w:r>
      <w:r w:rsidR="007A469D" w:rsidRPr="00F67DBA">
        <w:rPr>
          <w:rFonts w:eastAsia="Times New Roman"/>
        </w:rPr>
        <w:t>202</w:t>
      </w:r>
      <w:r w:rsidR="006F56F0" w:rsidRPr="00F67DBA">
        <w:rPr>
          <w:rFonts w:eastAsia="Times New Roman"/>
        </w:rPr>
        <w:t>4</w:t>
      </w:r>
      <w:r w:rsidR="006F56F0">
        <w:rPr>
          <w:rFonts w:eastAsia="Times New Roman"/>
        </w:rPr>
        <w:t> </w:t>
      </w:r>
      <w:r w:rsidR="007A469D" w:rsidRPr="00F67DBA">
        <w:rPr>
          <w:rFonts w:eastAsia="Times New Roman"/>
        </w:rPr>
        <w:t>r.</w:t>
      </w:r>
      <w:r w:rsidR="00826290">
        <w:rPr>
          <w:rFonts w:eastAsia="Times New Roman"/>
        </w:rPr>
        <w:t xml:space="preserve"> poz. </w:t>
      </w:r>
      <w:r w:rsidR="007A469D" w:rsidRPr="00F67DBA">
        <w:rPr>
          <w:rFonts w:eastAsia="Times New Roman"/>
        </w:rPr>
        <w:t>157</w:t>
      </w:r>
      <w:r w:rsidR="00826290" w:rsidRPr="00F67DBA">
        <w:rPr>
          <w:rFonts w:eastAsia="Times New Roman"/>
        </w:rPr>
        <w:t>6</w:t>
      </w:r>
      <w:r w:rsidR="00826290">
        <w:rPr>
          <w:rFonts w:eastAsia="Times New Roman"/>
        </w:rPr>
        <w:t xml:space="preserve"> oraz</w:t>
      </w:r>
      <w:r w:rsidR="006F56F0" w:rsidRPr="00F67DBA">
        <w:rPr>
          <w:rFonts w:eastAsia="Times New Roman"/>
        </w:rPr>
        <w:t xml:space="preserve"> z</w:t>
      </w:r>
      <w:r w:rsidR="006F56F0">
        <w:rPr>
          <w:rFonts w:eastAsia="Times New Roman"/>
        </w:rPr>
        <w:t> </w:t>
      </w:r>
      <w:r w:rsidR="007A469D" w:rsidRPr="00F67DBA">
        <w:rPr>
          <w:rFonts w:eastAsia="Times New Roman"/>
        </w:rPr>
        <w:t>202</w:t>
      </w:r>
      <w:r w:rsidR="006F56F0" w:rsidRPr="00F67DBA">
        <w:rPr>
          <w:rFonts w:eastAsia="Times New Roman"/>
        </w:rPr>
        <w:t>5</w:t>
      </w:r>
      <w:r w:rsidR="006F56F0">
        <w:rPr>
          <w:rFonts w:eastAsia="Times New Roman"/>
        </w:rPr>
        <w:t> </w:t>
      </w:r>
      <w:r w:rsidR="007A469D" w:rsidRPr="00F67DBA">
        <w:rPr>
          <w:rFonts w:eastAsia="Times New Roman"/>
        </w:rPr>
        <w:t>r.</w:t>
      </w:r>
      <w:r w:rsidR="00826290">
        <w:rPr>
          <w:rFonts w:eastAsia="Times New Roman"/>
        </w:rPr>
        <w:t xml:space="preserve"> poz. </w:t>
      </w:r>
      <w:r w:rsidR="007A469D" w:rsidRPr="00F67DBA">
        <w:rPr>
          <w:rFonts w:eastAsia="Times New Roman"/>
        </w:rPr>
        <w:t>61</w:t>
      </w:r>
      <w:r w:rsidR="00826290" w:rsidRPr="00F67DBA">
        <w:rPr>
          <w:rFonts w:eastAsia="Times New Roman"/>
        </w:rPr>
        <w:t>9</w:t>
      </w:r>
      <w:r w:rsidR="00826290">
        <w:rPr>
          <w:rFonts w:eastAsia="Times New Roman"/>
        </w:rPr>
        <w:t xml:space="preserve"> i </w:t>
      </w:r>
      <w:r w:rsidR="007A469D" w:rsidRPr="00F67DBA">
        <w:rPr>
          <w:rFonts w:eastAsia="Times New Roman"/>
        </w:rPr>
        <w:t>1301</w:t>
      </w:r>
      <w:r w:rsidR="007E42B7" w:rsidRPr="00F67DBA">
        <w:rPr>
          <w:rFonts w:eastAsia="Times New Roman"/>
        </w:rPr>
        <w:t xml:space="preserve">) </w:t>
      </w:r>
      <w:r w:rsidRPr="00F67DBA">
        <w:rPr>
          <w:rFonts w:eastAsia="Times New Roman"/>
        </w:rPr>
        <w:t>wprowadza się następujące zmiany:</w:t>
      </w:r>
    </w:p>
    <w:p w14:paraId="39179A28" w14:textId="77777777" w:rsidR="00EC57FA" w:rsidRPr="00EC57FA" w:rsidRDefault="0018418F" w:rsidP="00EC57FA">
      <w:pPr>
        <w:pStyle w:val="PKTpunkt"/>
        <w:keepNext/>
        <w:rPr>
          <w:rFonts w:eastAsia="Times New Roman"/>
        </w:rPr>
      </w:pPr>
      <w:r w:rsidRPr="00F67DBA">
        <w:rPr>
          <w:rFonts w:eastAsia="Times New Roman"/>
        </w:rPr>
        <w:t>1)</w:t>
      </w:r>
      <w:r w:rsidR="007E42B7" w:rsidRPr="00F67DBA">
        <w:rPr>
          <w:rFonts w:eastAsia="Times New Roman"/>
        </w:rPr>
        <w:tab/>
      </w:r>
      <w:r w:rsidR="00EC57FA" w:rsidRPr="00EC57FA">
        <w:rPr>
          <w:rFonts w:eastAsia="Times New Roman"/>
        </w:rPr>
        <w:t>w</w:t>
      </w:r>
      <w:r w:rsidR="00826290">
        <w:rPr>
          <w:rFonts w:eastAsia="Times New Roman"/>
        </w:rPr>
        <w:t xml:space="preserve"> art. </w:t>
      </w:r>
      <w:r w:rsidR="00EC57FA" w:rsidRPr="00EC57FA">
        <w:rPr>
          <w:rFonts w:eastAsia="Times New Roman"/>
        </w:rPr>
        <w:t>1:</w:t>
      </w:r>
    </w:p>
    <w:p w14:paraId="5981B072" w14:textId="77777777" w:rsidR="00EC57FA" w:rsidRPr="00EC57FA" w:rsidRDefault="00EC57FA" w:rsidP="008C50E9">
      <w:pPr>
        <w:pStyle w:val="LITlitera"/>
        <w:rPr>
          <w:rFonts w:eastAsia="Times New Roman"/>
        </w:rPr>
      </w:pPr>
      <w:r w:rsidRPr="00EC57FA">
        <w:rPr>
          <w:rFonts w:eastAsia="Times New Roman"/>
        </w:rPr>
        <w:t>a)</w:t>
      </w:r>
      <w:r w:rsidRPr="00EC57FA">
        <w:rPr>
          <w:rFonts w:eastAsia="Times New Roman"/>
        </w:rPr>
        <w:tab/>
        <w:t>w</w:t>
      </w:r>
      <w:r w:rsidR="00826290">
        <w:rPr>
          <w:rFonts w:eastAsia="Times New Roman"/>
        </w:rPr>
        <w:t xml:space="preserve"> ust. </w:t>
      </w:r>
      <w:r w:rsidR="00826290" w:rsidRPr="00EC57FA">
        <w:rPr>
          <w:rFonts w:eastAsia="Times New Roman"/>
        </w:rPr>
        <w:t>2</w:t>
      </w:r>
      <w:r w:rsidR="00826290">
        <w:rPr>
          <w:rFonts w:eastAsia="Times New Roman"/>
        </w:rPr>
        <w:t xml:space="preserve"> w pkt </w:t>
      </w:r>
      <w:r w:rsidR="00826290" w:rsidRPr="00EC57FA">
        <w:rPr>
          <w:rFonts w:eastAsia="Times New Roman"/>
        </w:rPr>
        <w:t>2</w:t>
      </w:r>
      <w:r w:rsidR="00826290">
        <w:rPr>
          <w:rFonts w:eastAsia="Times New Roman"/>
        </w:rPr>
        <w:t> </w:t>
      </w:r>
      <w:r w:rsidRPr="00EC57FA">
        <w:rPr>
          <w:rFonts w:eastAsia="Times New Roman"/>
        </w:rPr>
        <w:t>po</w:t>
      </w:r>
      <w:r w:rsidR="00826290">
        <w:rPr>
          <w:rFonts w:eastAsia="Times New Roman"/>
        </w:rPr>
        <w:t xml:space="preserve"> lit. </w:t>
      </w:r>
      <w:r w:rsidRPr="00EC57FA">
        <w:rPr>
          <w:rFonts w:eastAsia="Times New Roman"/>
        </w:rPr>
        <w:t>c dodaje się</w:t>
      </w:r>
      <w:r w:rsidR="00826290">
        <w:rPr>
          <w:rFonts w:eastAsia="Times New Roman"/>
        </w:rPr>
        <w:t xml:space="preserve"> lit. </w:t>
      </w:r>
      <w:r w:rsidRPr="00EC57FA">
        <w:rPr>
          <w:rFonts w:eastAsia="Times New Roman"/>
        </w:rPr>
        <w:t>ca</w:t>
      </w:r>
      <w:r w:rsidR="00826290" w:rsidRPr="00EC57FA">
        <w:rPr>
          <w:rFonts w:eastAsia="Times New Roman"/>
        </w:rPr>
        <w:t xml:space="preserve"> w</w:t>
      </w:r>
      <w:r w:rsidR="00826290">
        <w:rPr>
          <w:rFonts w:eastAsia="Times New Roman"/>
        </w:rPr>
        <w:t> </w:t>
      </w:r>
      <w:r w:rsidRPr="00EC57FA">
        <w:rPr>
          <w:rFonts w:eastAsia="Times New Roman"/>
        </w:rPr>
        <w:t>brzmieniu:</w:t>
      </w:r>
    </w:p>
    <w:p w14:paraId="5F5ADCEE" w14:textId="77777777" w:rsidR="00EC57FA" w:rsidRPr="00EC57FA" w:rsidRDefault="00EC57FA" w:rsidP="008C50E9">
      <w:pPr>
        <w:pStyle w:val="ZLITLITzmlitliter"/>
        <w:rPr>
          <w:rFonts w:eastAsia="Times New Roman"/>
        </w:rPr>
      </w:pPr>
      <w:r w:rsidRPr="00EC57FA">
        <w:rPr>
          <w:rFonts w:eastAsia="Times New Roman"/>
        </w:rPr>
        <w:t>„ca)</w:t>
      </w:r>
      <w:r w:rsidRPr="00EC57FA">
        <w:rPr>
          <w:rFonts w:eastAsia="Times New Roman"/>
        </w:rPr>
        <w:tab/>
        <w:t>przebywającym na terytorium Rzeczypospolitej Polskiej na podstawie</w:t>
      </w:r>
      <w:r w:rsidR="00826290">
        <w:rPr>
          <w:rFonts w:eastAsia="Times New Roman"/>
        </w:rPr>
        <w:t xml:space="preserve"> art. </w:t>
      </w:r>
      <w:r w:rsidRPr="00EC57FA">
        <w:rPr>
          <w:rFonts w:eastAsia="Times New Roman"/>
        </w:rPr>
        <w:t>10</w:t>
      </w:r>
      <w:r w:rsidR="00826290" w:rsidRPr="00EC57FA">
        <w:rPr>
          <w:rFonts w:eastAsia="Times New Roman"/>
        </w:rPr>
        <w:t>6</w:t>
      </w:r>
      <w:r w:rsidR="00826290">
        <w:rPr>
          <w:rFonts w:eastAsia="Times New Roman"/>
        </w:rPr>
        <w:t xml:space="preserve"> lub</w:t>
      </w:r>
      <w:r w:rsidRPr="00EC57FA">
        <w:rPr>
          <w:rFonts w:eastAsia="Times New Roman"/>
        </w:rPr>
        <w:t xml:space="preserve"> rozporządzenia wydanego na podstawie</w:t>
      </w:r>
      <w:r w:rsidR="00826290">
        <w:rPr>
          <w:rFonts w:eastAsia="Times New Roman"/>
        </w:rPr>
        <w:t xml:space="preserve"> art. </w:t>
      </w:r>
      <w:r w:rsidRPr="00EC57FA">
        <w:rPr>
          <w:rFonts w:eastAsia="Times New Roman"/>
        </w:rPr>
        <w:t>10</w:t>
      </w:r>
      <w:r w:rsidR="00826290" w:rsidRPr="00EC57FA">
        <w:rPr>
          <w:rFonts w:eastAsia="Times New Roman"/>
        </w:rPr>
        <w:t>7</w:t>
      </w:r>
      <w:r w:rsidR="00826290">
        <w:rPr>
          <w:rFonts w:eastAsia="Times New Roman"/>
        </w:rPr>
        <w:t xml:space="preserve"> ust. </w:t>
      </w:r>
      <w:r w:rsidR="00826290" w:rsidRPr="00EC57FA">
        <w:rPr>
          <w:rFonts w:eastAsia="Times New Roman"/>
        </w:rPr>
        <w:t>1</w:t>
      </w:r>
      <w:r w:rsidR="00826290">
        <w:rPr>
          <w:rFonts w:eastAsia="Times New Roman"/>
        </w:rPr>
        <w:t> </w:t>
      </w:r>
      <w:r w:rsidRPr="00EC57FA">
        <w:rPr>
          <w:rFonts w:eastAsia="Times New Roman"/>
        </w:rPr>
        <w:t>ustawy</w:t>
      </w:r>
      <w:r w:rsidR="00826290" w:rsidRPr="00EC57FA">
        <w:rPr>
          <w:rFonts w:eastAsia="Times New Roman"/>
        </w:rPr>
        <w:t xml:space="preserve"> z</w:t>
      </w:r>
      <w:r w:rsidR="00826290">
        <w:rPr>
          <w:rFonts w:eastAsia="Times New Roman"/>
        </w:rPr>
        <w:t> </w:t>
      </w:r>
      <w:r w:rsidRPr="00EC57FA">
        <w:rPr>
          <w:rFonts w:eastAsia="Times New Roman"/>
        </w:rPr>
        <w:t>dnia 1</w:t>
      </w:r>
      <w:r w:rsidR="00826290" w:rsidRPr="00EC57FA">
        <w:rPr>
          <w:rFonts w:eastAsia="Times New Roman"/>
        </w:rPr>
        <w:t>3</w:t>
      </w:r>
      <w:r w:rsidR="00826290">
        <w:rPr>
          <w:rFonts w:eastAsia="Times New Roman"/>
        </w:rPr>
        <w:t> </w:t>
      </w:r>
      <w:r w:rsidRPr="00EC57FA">
        <w:rPr>
          <w:rFonts w:eastAsia="Times New Roman"/>
        </w:rPr>
        <w:t>czerwca 200</w:t>
      </w:r>
      <w:r w:rsidR="00826290" w:rsidRPr="00EC57FA">
        <w:rPr>
          <w:rFonts w:eastAsia="Times New Roman"/>
        </w:rPr>
        <w:t>3</w:t>
      </w:r>
      <w:r w:rsidR="00826290">
        <w:rPr>
          <w:rFonts w:eastAsia="Times New Roman"/>
        </w:rPr>
        <w:t> </w:t>
      </w:r>
      <w:r w:rsidRPr="00EC57FA">
        <w:rPr>
          <w:rFonts w:eastAsia="Times New Roman"/>
        </w:rPr>
        <w:t>r.</w:t>
      </w:r>
      <w:r w:rsidR="00826290" w:rsidRPr="00EC57FA">
        <w:rPr>
          <w:rFonts w:eastAsia="Times New Roman"/>
        </w:rPr>
        <w:t xml:space="preserve"> o</w:t>
      </w:r>
      <w:r w:rsidR="00826290">
        <w:rPr>
          <w:rFonts w:eastAsia="Times New Roman"/>
        </w:rPr>
        <w:t> </w:t>
      </w:r>
      <w:r w:rsidRPr="00EC57FA">
        <w:rPr>
          <w:rFonts w:eastAsia="Times New Roman"/>
        </w:rPr>
        <w:t>udzielaniu cudzoziemcom ochrony na terytorium Rzeczypospolitej Polskiej,</w:t>
      </w:r>
      <w:r w:rsidR="00826290" w:rsidRPr="00EC57FA">
        <w:rPr>
          <w:rFonts w:eastAsia="Times New Roman"/>
        </w:rPr>
        <w:t xml:space="preserve"> o</w:t>
      </w:r>
      <w:r w:rsidR="00826290">
        <w:rPr>
          <w:rFonts w:eastAsia="Times New Roman"/>
        </w:rPr>
        <w:t> </w:t>
      </w:r>
      <w:r w:rsidRPr="00EC57FA">
        <w:rPr>
          <w:rFonts w:eastAsia="Times New Roman"/>
        </w:rPr>
        <w:t>ile posiadają PESEL ze statusem UKR,</w:t>
      </w:r>
      <w:r w:rsidR="00826290" w:rsidRPr="00EC57FA">
        <w:rPr>
          <w:rFonts w:eastAsia="Times New Roman"/>
        </w:rPr>
        <w:t xml:space="preserve"> o</w:t>
      </w:r>
      <w:r w:rsidR="00826290">
        <w:rPr>
          <w:rFonts w:eastAsia="Times New Roman"/>
        </w:rPr>
        <w:t> </w:t>
      </w:r>
      <w:r w:rsidRPr="00EC57FA">
        <w:rPr>
          <w:rFonts w:eastAsia="Times New Roman"/>
        </w:rPr>
        <w:t>którym mowa</w:t>
      </w:r>
      <w:r w:rsidR="00826290" w:rsidRPr="00EC57FA">
        <w:rPr>
          <w:rFonts w:eastAsia="Times New Roman"/>
        </w:rPr>
        <w:t xml:space="preserve"> w</w:t>
      </w:r>
      <w:r w:rsidR="00826290">
        <w:rPr>
          <w:rFonts w:eastAsia="Times New Roman"/>
        </w:rPr>
        <w:t> art. </w:t>
      </w:r>
      <w:r w:rsidR="00826290" w:rsidRPr="00EC57FA">
        <w:rPr>
          <w:rFonts w:eastAsia="Times New Roman"/>
        </w:rPr>
        <w:t>8</w:t>
      </w:r>
      <w:r w:rsidR="00826290">
        <w:rPr>
          <w:rFonts w:eastAsia="Times New Roman"/>
        </w:rPr>
        <w:t xml:space="preserve"> pkt </w:t>
      </w:r>
      <w:r w:rsidRPr="00EC57FA">
        <w:rPr>
          <w:rFonts w:eastAsia="Times New Roman"/>
        </w:rPr>
        <w:t>24a</w:t>
      </w:r>
      <w:r w:rsidR="00826290">
        <w:rPr>
          <w:rFonts w:eastAsia="Times New Roman"/>
        </w:rPr>
        <w:t xml:space="preserve"> lit. </w:t>
      </w:r>
      <w:r w:rsidRPr="00EC57FA">
        <w:rPr>
          <w:rFonts w:eastAsia="Times New Roman"/>
        </w:rPr>
        <w:t>d ustawy</w:t>
      </w:r>
      <w:r w:rsidR="00826290" w:rsidRPr="00EC57FA">
        <w:rPr>
          <w:rFonts w:eastAsia="Times New Roman"/>
        </w:rPr>
        <w:t xml:space="preserve"> z</w:t>
      </w:r>
      <w:r w:rsidR="00826290">
        <w:rPr>
          <w:rFonts w:eastAsia="Times New Roman"/>
        </w:rPr>
        <w:t> </w:t>
      </w:r>
      <w:r w:rsidRPr="00EC57FA">
        <w:rPr>
          <w:rFonts w:eastAsia="Times New Roman"/>
        </w:rPr>
        <w:t>dnia 2</w:t>
      </w:r>
      <w:r w:rsidR="00826290" w:rsidRPr="00EC57FA">
        <w:rPr>
          <w:rFonts w:eastAsia="Times New Roman"/>
        </w:rPr>
        <w:t>4</w:t>
      </w:r>
      <w:r w:rsidR="00826290">
        <w:rPr>
          <w:rFonts w:eastAsia="Times New Roman"/>
        </w:rPr>
        <w:t> </w:t>
      </w:r>
      <w:r w:rsidRPr="00EC57FA">
        <w:rPr>
          <w:rFonts w:eastAsia="Times New Roman"/>
        </w:rPr>
        <w:t>września 201</w:t>
      </w:r>
      <w:r w:rsidR="00826290" w:rsidRPr="00EC57FA">
        <w:rPr>
          <w:rFonts w:eastAsia="Times New Roman"/>
        </w:rPr>
        <w:t>0</w:t>
      </w:r>
      <w:r w:rsidR="00826290">
        <w:rPr>
          <w:rFonts w:eastAsia="Times New Roman"/>
        </w:rPr>
        <w:t> </w:t>
      </w:r>
      <w:r w:rsidRPr="00EC57FA">
        <w:rPr>
          <w:rFonts w:eastAsia="Times New Roman"/>
        </w:rPr>
        <w:t>r.</w:t>
      </w:r>
      <w:r w:rsidR="00826290" w:rsidRPr="00EC57FA">
        <w:rPr>
          <w:rFonts w:eastAsia="Times New Roman"/>
        </w:rPr>
        <w:t xml:space="preserve"> o</w:t>
      </w:r>
      <w:r w:rsidR="00826290">
        <w:rPr>
          <w:rFonts w:eastAsia="Times New Roman"/>
        </w:rPr>
        <w:t> </w:t>
      </w:r>
      <w:r w:rsidRPr="00EC57FA">
        <w:rPr>
          <w:rFonts w:eastAsia="Times New Roman"/>
        </w:rPr>
        <w:t xml:space="preserve">ewidencji </w:t>
      </w:r>
      <w:r w:rsidRPr="00EC57FA">
        <w:rPr>
          <w:rFonts w:eastAsia="Times New Roman"/>
        </w:rPr>
        <w:lastRenderedPageBreak/>
        <w:t xml:space="preserve">ludności </w:t>
      </w:r>
      <w:r w:rsidRPr="00D87574">
        <w:rPr>
          <w:rFonts w:eastAsia="Times New Roman"/>
        </w:rPr>
        <w:t>(</w:t>
      </w:r>
      <w:r w:rsidR="00826290">
        <w:rPr>
          <w:rFonts w:eastAsia="Times New Roman"/>
        </w:rPr>
        <w:t>Dz. U.</w:t>
      </w:r>
      <w:r w:rsidR="00826290" w:rsidRPr="00D87574">
        <w:rPr>
          <w:rFonts w:eastAsia="Times New Roman"/>
        </w:rPr>
        <w:t xml:space="preserve"> z</w:t>
      </w:r>
      <w:r w:rsidR="00826290">
        <w:rPr>
          <w:rFonts w:eastAsia="Times New Roman"/>
        </w:rPr>
        <w:t> </w:t>
      </w:r>
      <w:r w:rsidRPr="00D87574">
        <w:rPr>
          <w:rFonts w:eastAsia="Times New Roman"/>
        </w:rPr>
        <w:t>202</w:t>
      </w:r>
      <w:r w:rsidR="00826290" w:rsidRPr="00D87574">
        <w:rPr>
          <w:rFonts w:eastAsia="Times New Roman"/>
        </w:rPr>
        <w:t>5</w:t>
      </w:r>
      <w:r w:rsidR="00826290">
        <w:rPr>
          <w:rFonts w:eastAsia="Times New Roman"/>
        </w:rPr>
        <w:t> </w:t>
      </w:r>
      <w:r w:rsidRPr="00D87574">
        <w:rPr>
          <w:rFonts w:eastAsia="Times New Roman"/>
        </w:rPr>
        <w:t>r.</w:t>
      </w:r>
      <w:r w:rsidR="00826290">
        <w:rPr>
          <w:rFonts w:eastAsia="Times New Roman"/>
        </w:rPr>
        <w:t xml:space="preserve"> poz. </w:t>
      </w:r>
      <w:r w:rsidRPr="00D87574">
        <w:rPr>
          <w:rFonts w:eastAsia="Times New Roman"/>
        </w:rPr>
        <w:t>274</w:t>
      </w:r>
      <w:r w:rsidR="00D87574">
        <w:rPr>
          <w:rFonts w:eastAsia="Times New Roman"/>
        </w:rPr>
        <w:t>,</w:t>
      </w:r>
      <w:r w:rsidR="00826290">
        <w:rPr>
          <w:rFonts w:eastAsia="Times New Roman"/>
        </w:rPr>
        <w:t xml:space="preserve"> z </w:t>
      </w:r>
      <w:proofErr w:type="spellStart"/>
      <w:r w:rsidR="00D87574">
        <w:rPr>
          <w:rFonts w:eastAsia="Times New Roman"/>
        </w:rPr>
        <w:t>późn</w:t>
      </w:r>
      <w:proofErr w:type="spellEnd"/>
      <w:r w:rsidR="00D87574">
        <w:rPr>
          <w:rFonts w:eastAsia="Times New Roman"/>
        </w:rPr>
        <w:t>. zm.</w:t>
      </w:r>
      <w:r w:rsidR="00D87574" w:rsidRPr="008C50E9">
        <w:rPr>
          <w:rStyle w:val="Odwoanieprzypisudolnego"/>
          <w:rFonts w:eastAsia="Times New Roman"/>
        </w:rPr>
        <w:footnoteReference w:id="9"/>
      </w:r>
      <w:r w:rsidR="00D87574" w:rsidRPr="008C50E9">
        <w:rPr>
          <w:rStyle w:val="IGindeksgrny"/>
        </w:rPr>
        <w:t>)</w:t>
      </w:r>
      <w:r w:rsidRPr="00D87574">
        <w:rPr>
          <w:rFonts w:eastAsia="Times New Roman"/>
        </w:rPr>
        <w:t xml:space="preserve">), </w:t>
      </w:r>
      <w:r w:rsidRPr="00EC57FA">
        <w:rPr>
          <w:rFonts w:eastAsia="Times New Roman"/>
        </w:rPr>
        <w:t>jeżeli zamieszkują</w:t>
      </w:r>
      <w:r w:rsidR="00826290" w:rsidRPr="00EC57FA">
        <w:rPr>
          <w:rFonts w:eastAsia="Times New Roman"/>
        </w:rPr>
        <w:t xml:space="preserve"> z</w:t>
      </w:r>
      <w:r w:rsidR="00826290">
        <w:rPr>
          <w:rFonts w:eastAsia="Times New Roman"/>
        </w:rPr>
        <w:t> </w:t>
      </w:r>
      <w:r w:rsidRPr="00EC57FA">
        <w:rPr>
          <w:rFonts w:eastAsia="Times New Roman"/>
        </w:rPr>
        <w:t>członkami rodzin na terytorium Rzeczypospolitej Polskiej,”,</w:t>
      </w:r>
    </w:p>
    <w:p w14:paraId="3BDA764B" w14:textId="77777777" w:rsidR="00EC57FA" w:rsidRPr="00EC57FA" w:rsidRDefault="00EC57FA" w:rsidP="008C50E9">
      <w:pPr>
        <w:pStyle w:val="LITlitera"/>
        <w:rPr>
          <w:rFonts w:eastAsia="Times New Roman"/>
        </w:rPr>
      </w:pPr>
      <w:r w:rsidRPr="00EC57FA">
        <w:rPr>
          <w:rFonts w:eastAsia="Times New Roman"/>
        </w:rPr>
        <w:t>b)</w:t>
      </w:r>
      <w:r w:rsidRPr="00EC57FA">
        <w:rPr>
          <w:rFonts w:eastAsia="Times New Roman"/>
        </w:rPr>
        <w:tab/>
        <w:t>w</w:t>
      </w:r>
      <w:r w:rsidR="00826290">
        <w:rPr>
          <w:rFonts w:eastAsia="Times New Roman"/>
        </w:rPr>
        <w:t xml:space="preserve"> ust. </w:t>
      </w:r>
      <w:r w:rsidRPr="00EC57FA">
        <w:rPr>
          <w:rFonts w:eastAsia="Times New Roman"/>
        </w:rPr>
        <w:t>2a zdanie drugie otrzymuje brzmienie:</w:t>
      </w:r>
    </w:p>
    <w:p w14:paraId="46F9014C" w14:textId="77777777" w:rsidR="00EC57FA" w:rsidRPr="00EC57FA" w:rsidRDefault="00EC57FA" w:rsidP="00EE3F9B">
      <w:pPr>
        <w:pStyle w:val="ZLITFRAGzmlitfragmentunpzdanialiter"/>
        <w:rPr>
          <w:rFonts w:eastAsia="Times New Roman"/>
        </w:rPr>
      </w:pPr>
      <w:r w:rsidRPr="00EC57FA">
        <w:rPr>
          <w:rFonts w:eastAsia="Times New Roman"/>
        </w:rPr>
        <w:t>„Warunek ten nie dotyczy osób, ubiegających się</w:t>
      </w:r>
      <w:r w:rsidR="00826290" w:rsidRPr="00EC57FA">
        <w:rPr>
          <w:rFonts w:eastAsia="Times New Roman"/>
        </w:rPr>
        <w:t xml:space="preserve"> o</w:t>
      </w:r>
      <w:r w:rsidR="00826290">
        <w:rPr>
          <w:rFonts w:eastAsia="Times New Roman"/>
        </w:rPr>
        <w:t> </w:t>
      </w:r>
      <w:r w:rsidRPr="00EC57FA">
        <w:rPr>
          <w:rFonts w:eastAsia="Times New Roman"/>
        </w:rPr>
        <w:t>świadczenie wychowawcze lub otrzymujących świadczenie wychowawcze na dziecko będące obywatelem polskim lub posiadające orzeczenie</w:t>
      </w:r>
      <w:r w:rsidR="00826290" w:rsidRPr="00EC57FA">
        <w:rPr>
          <w:rFonts w:eastAsia="Times New Roman"/>
        </w:rPr>
        <w:t xml:space="preserve"> o</w:t>
      </w:r>
      <w:r w:rsidR="00826290">
        <w:rPr>
          <w:rFonts w:eastAsia="Times New Roman"/>
        </w:rPr>
        <w:t> </w:t>
      </w:r>
      <w:r w:rsidRPr="00EC57FA">
        <w:rPr>
          <w:rFonts w:eastAsia="Times New Roman"/>
        </w:rPr>
        <w:t>niepełnosprawności albo orzeczenie</w:t>
      </w:r>
      <w:r w:rsidR="00826290" w:rsidRPr="00EC57FA">
        <w:rPr>
          <w:rFonts w:eastAsia="Times New Roman"/>
        </w:rPr>
        <w:t xml:space="preserve"> o</w:t>
      </w:r>
      <w:r w:rsidR="00826290">
        <w:rPr>
          <w:rFonts w:eastAsia="Times New Roman"/>
        </w:rPr>
        <w:t> </w:t>
      </w:r>
      <w:r w:rsidRPr="00EC57FA">
        <w:rPr>
          <w:rFonts w:eastAsia="Times New Roman"/>
        </w:rPr>
        <w:t>umiarkowanym bądź znacznym stopniu niepełnosprawności,</w:t>
      </w:r>
      <w:r w:rsidR="00826290" w:rsidRPr="00EC57FA">
        <w:rPr>
          <w:rFonts w:eastAsia="Times New Roman"/>
        </w:rPr>
        <w:t xml:space="preserve"> o</w:t>
      </w:r>
      <w:r w:rsidR="00826290">
        <w:rPr>
          <w:rFonts w:eastAsia="Times New Roman"/>
        </w:rPr>
        <w:t> </w:t>
      </w:r>
      <w:r w:rsidRPr="00EC57FA">
        <w:rPr>
          <w:rFonts w:eastAsia="Times New Roman"/>
        </w:rPr>
        <w:t>których mowa</w:t>
      </w:r>
      <w:r w:rsidR="00826290" w:rsidRPr="00EC57FA">
        <w:rPr>
          <w:rFonts w:eastAsia="Times New Roman"/>
        </w:rPr>
        <w:t xml:space="preserve"> w</w:t>
      </w:r>
      <w:r w:rsidR="00826290">
        <w:rPr>
          <w:rFonts w:eastAsia="Times New Roman"/>
        </w:rPr>
        <w:t> </w:t>
      </w:r>
      <w:r w:rsidRPr="00EC57FA">
        <w:rPr>
          <w:rFonts w:eastAsia="Times New Roman"/>
        </w:rPr>
        <w:t>ustawie</w:t>
      </w:r>
      <w:r w:rsidR="00826290" w:rsidRPr="00EC57FA">
        <w:rPr>
          <w:rFonts w:eastAsia="Times New Roman"/>
        </w:rPr>
        <w:t xml:space="preserve"> z</w:t>
      </w:r>
      <w:r w:rsidR="00826290">
        <w:rPr>
          <w:rFonts w:eastAsia="Times New Roman"/>
        </w:rPr>
        <w:t> </w:t>
      </w:r>
      <w:r w:rsidRPr="00EC57FA">
        <w:rPr>
          <w:rFonts w:eastAsia="Times New Roman"/>
        </w:rPr>
        <w:t>dnia 2</w:t>
      </w:r>
      <w:r w:rsidR="00826290" w:rsidRPr="00EC57FA">
        <w:rPr>
          <w:rFonts w:eastAsia="Times New Roman"/>
        </w:rPr>
        <w:t>7</w:t>
      </w:r>
      <w:r w:rsidR="00826290">
        <w:rPr>
          <w:rFonts w:eastAsia="Times New Roman"/>
        </w:rPr>
        <w:t> </w:t>
      </w:r>
      <w:r w:rsidRPr="00EC57FA">
        <w:rPr>
          <w:rFonts w:eastAsia="Times New Roman"/>
        </w:rPr>
        <w:t>sierpnia 199</w:t>
      </w:r>
      <w:r w:rsidR="00826290" w:rsidRPr="00EC57FA">
        <w:rPr>
          <w:rFonts w:eastAsia="Times New Roman"/>
        </w:rPr>
        <w:t>7</w:t>
      </w:r>
      <w:r w:rsidR="00826290">
        <w:rPr>
          <w:rFonts w:eastAsia="Times New Roman"/>
        </w:rPr>
        <w:t> </w:t>
      </w:r>
      <w:r w:rsidRPr="00EC57FA">
        <w:rPr>
          <w:rFonts w:eastAsia="Times New Roman"/>
        </w:rPr>
        <w:t>r.</w:t>
      </w:r>
      <w:r w:rsidR="00826290" w:rsidRPr="00EC57FA">
        <w:rPr>
          <w:rFonts w:eastAsia="Times New Roman"/>
        </w:rPr>
        <w:t xml:space="preserve"> o</w:t>
      </w:r>
      <w:r w:rsidR="00826290">
        <w:rPr>
          <w:rFonts w:eastAsia="Times New Roman"/>
        </w:rPr>
        <w:t> </w:t>
      </w:r>
      <w:r w:rsidRPr="00EC57FA">
        <w:rPr>
          <w:rFonts w:eastAsia="Times New Roman"/>
        </w:rPr>
        <w:t>rehabilitacji zawodowej</w:t>
      </w:r>
      <w:r w:rsidR="00826290" w:rsidRPr="00EC57FA">
        <w:rPr>
          <w:rFonts w:eastAsia="Times New Roman"/>
        </w:rPr>
        <w:t xml:space="preserve"> i</w:t>
      </w:r>
      <w:r w:rsidR="00826290">
        <w:rPr>
          <w:rFonts w:eastAsia="Times New Roman"/>
        </w:rPr>
        <w:t> </w:t>
      </w:r>
      <w:r w:rsidRPr="00EC57FA">
        <w:rPr>
          <w:rFonts w:eastAsia="Times New Roman"/>
        </w:rPr>
        <w:t>społecznej oraz zatrudnianiu osób niepełnosprawnych (</w:t>
      </w:r>
      <w:r w:rsidR="00826290">
        <w:rPr>
          <w:rFonts w:eastAsia="Times New Roman"/>
        </w:rPr>
        <w:t>Dz. U.</w:t>
      </w:r>
      <w:r w:rsidR="00826290" w:rsidRPr="00EC57FA">
        <w:rPr>
          <w:rFonts w:eastAsia="Times New Roman"/>
        </w:rPr>
        <w:t xml:space="preserve"> z</w:t>
      </w:r>
      <w:r w:rsidR="00826290">
        <w:rPr>
          <w:rFonts w:eastAsia="Times New Roman"/>
        </w:rPr>
        <w:t> </w:t>
      </w:r>
      <w:r w:rsidRPr="00EC57FA">
        <w:rPr>
          <w:rFonts w:eastAsia="Times New Roman"/>
        </w:rPr>
        <w:t>202</w:t>
      </w:r>
      <w:r w:rsidR="00826290" w:rsidRPr="00EC57FA">
        <w:rPr>
          <w:rFonts w:eastAsia="Times New Roman"/>
        </w:rPr>
        <w:t>5</w:t>
      </w:r>
      <w:r w:rsidR="00826290">
        <w:rPr>
          <w:rFonts w:eastAsia="Times New Roman"/>
        </w:rPr>
        <w:t> </w:t>
      </w:r>
      <w:r w:rsidRPr="00EC57FA">
        <w:rPr>
          <w:rFonts w:eastAsia="Times New Roman"/>
        </w:rPr>
        <w:t>r.</w:t>
      </w:r>
      <w:r w:rsidR="00826290">
        <w:rPr>
          <w:rFonts w:eastAsia="Times New Roman"/>
        </w:rPr>
        <w:t xml:space="preserve"> poz. </w:t>
      </w:r>
      <w:r w:rsidRPr="00EC57FA">
        <w:rPr>
          <w:rFonts w:eastAsia="Times New Roman"/>
        </w:rPr>
        <w:t>913, 1301, 166</w:t>
      </w:r>
      <w:r w:rsidR="00826290" w:rsidRPr="00EC57FA">
        <w:rPr>
          <w:rFonts w:eastAsia="Times New Roman"/>
        </w:rPr>
        <w:t>5</w:t>
      </w:r>
      <w:r w:rsidR="00826290">
        <w:rPr>
          <w:rFonts w:eastAsia="Times New Roman"/>
        </w:rPr>
        <w:t xml:space="preserve"> i </w:t>
      </w:r>
      <w:r w:rsidRPr="00EC57FA">
        <w:rPr>
          <w:rFonts w:eastAsia="Times New Roman"/>
        </w:rPr>
        <w:t>174</w:t>
      </w:r>
      <w:r w:rsidR="00826290" w:rsidRPr="00EC57FA">
        <w:rPr>
          <w:rFonts w:eastAsia="Times New Roman"/>
        </w:rPr>
        <w:t>6</w:t>
      </w:r>
      <w:r w:rsidR="00826290">
        <w:rPr>
          <w:rFonts w:eastAsia="Times New Roman"/>
        </w:rPr>
        <w:t xml:space="preserve"> oraz</w:t>
      </w:r>
      <w:r w:rsidR="00826290" w:rsidRPr="00EC57FA">
        <w:rPr>
          <w:rFonts w:eastAsia="Times New Roman"/>
        </w:rPr>
        <w:t xml:space="preserve"> z</w:t>
      </w:r>
      <w:r w:rsidR="00826290">
        <w:rPr>
          <w:rFonts w:eastAsia="Times New Roman"/>
        </w:rPr>
        <w:t> </w:t>
      </w:r>
      <w:r w:rsidRPr="00EC57FA">
        <w:rPr>
          <w:rFonts w:eastAsia="Times New Roman"/>
        </w:rPr>
        <w:t>202</w:t>
      </w:r>
      <w:r w:rsidR="00826290" w:rsidRPr="00EC57FA">
        <w:rPr>
          <w:rFonts w:eastAsia="Times New Roman"/>
        </w:rPr>
        <w:t>6</w:t>
      </w:r>
      <w:r w:rsidR="00826290">
        <w:rPr>
          <w:rFonts w:eastAsia="Times New Roman"/>
        </w:rPr>
        <w:t> </w:t>
      </w:r>
      <w:r w:rsidRPr="00EC57FA">
        <w:rPr>
          <w:rFonts w:eastAsia="Times New Roman"/>
        </w:rPr>
        <w:t>r.</w:t>
      </w:r>
      <w:r w:rsidR="00826290">
        <w:rPr>
          <w:rFonts w:eastAsia="Times New Roman"/>
        </w:rPr>
        <w:t xml:space="preserve"> poz. </w:t>
      </w:r>
      <w:r w:rsidRPr="00EC57FA">
        <w:rPr>
          <w:rFonts w:eastAsia="Times New Roman"/>
        </w:rPr>
        <w:t>26) lub znajdujące się pod opieką opiekuna wskazanego przez władze kraju pochodzenia”;</w:t>
      </w:r>
    </w:p>
    <w:p w14:paraId="59B3A995" w14:textId="77777777" w:rsidR="00EC57FA" w:rsidRPr="00EC57FA" w:rsidRDefault="00EC57FA" w:rsidP="00EC57FA">
      <w:pPr>
        <w:pStyle w:val="PKTpunkt"/>
        <w:keepNext/>
        <w:rPr>
          <w:rFonts w:eastAsia="Times New Roman"/>
        </w:rPr>
      </w:pPr>
      <w:r w:rsidRPr="00EC57FA">
        <w:rPr>
          <w:rFonts w:eastAsia="Times New Roman"/>
        </w:rPr>
        <w:t>2)</w:t>
      </w:r>
      <w:r w:rsidRPr="00EC57FA">
        <w:rPr>
          <w:rFonts w:eastAsia="Times New Roman"/>
        </w:rPr>
        <w:tab/>
        <w:t>w</w:t>
      </w:r>
      <w:r w:rsidR="00826290">
        <w:rPr>
          <w:rFonts w:eastAsia="Times New Roman"/>
        </w:rPr>
        <w:t xml:space="preserve"> art. </w:t>
      </w:r>
      <w:r w:rsidR="00826290" w:rsidRPr="00EC57FA">
        <w:rPr>
          <w:rFonts w:eastAsia="Times New Roman"/>
        </w:rPr>
        <w:t>2</w:t>
      </w:r>
      <w:r w:rsidR="00826290">
        <w:rPr>
          <w:rFonts w:eastAsia="Times New Roman"/>
        </w:rPr>
        <w:t> </w:t>
      </w:r>
      <w:r w:rsidRPr="00EC57FA">
        <w:rPr>
          <w:rFonts w:eastAsia="Times New Roman"/>
        </w:rPr>
        <w:t>po</w:t>
      </w:r>
      <w:r w:rsidR="00826290">
        <w:rPr>
          <w:rFonts w:eastAsia="Times New Roman"/>
        </w:rPr>
        <w:t xml:space="preserve"> pkt </w:t>
      </w:r>
      <w:r w:rsidRPr="00EC57FA">
        <w:rPr>
          <w:rFonts w:eastAsia="Times New Roman"/>
        </w:rPr>
        <w:t>1</w:t>
      </w:r>
      <w:r w:rsidR="00826290" w:rsidRPr="00EC57FA">
        <w:rPr>
          <w:rFonts w:eastAsia="Times New Roman"/>
        </w:rPr>
        <w:t>0</w:t>
      </w:r>
      <w:r w:rsidR="00826290">
        <w:rPr>
          <w:rFonts w:eastAsia="Times New Roman"/>
        </w:rPr>
        <w:t> </w:t>
      </w:r>
      <w:r w:rsidRPr="00EC57FA">
        <w:rPr>
          <w:rFonts w:eastAsia="Times New Roman"/>
        </w:rPr>
        <w:t>dodaje się</w:t>
      </w:r>
      <w:r w:rsidR="00826290">
        <w:rPr>
          <w:rFonts w:eastAsia="Times New Roman"/>
        </w:rPr>
        <w:t xml:space="preserve"> pkt </w:t>
      </w:r>
      <w:r w:rsidRPr="00EC57FA">
        <w:rPr>
          <w:rFonts w:eastAsia="Times New Roman"/>
        </w:rPr>
        <w:t>10a</w:t>
      </w:r>
      <w:r w:rsidR="00826290" w:rsidRPr="00EC57FA">
        <w:rPr>
          <w:rFonts w:eastAsia="Times New Roman"/>
        </w:rPr>
        <w:t xml:space="preserve"> i</w:t>
      </w:r>
      <w:r w:rsidR="00826290">
        <w:rPr>
          <w:rFonts w:eastAsia="Times New Roman"/>
        </w:rPr>
        <w:t> </w:t>
      </w:r>
      <w:r w:rsidRPr="00EC57FA">
        <w:rPr>
          <w:rFonts w:eastAsia="Times New Roman"/>
        </w:rPr>
        <w:t>10b</w:t>
      </w:r>
      <w:r w:rsidR="00826290" w:rsidRPr="00EC57FA">
        <w:rPr>
          <w:rFonts w:eastAsia="Times New Roman"/>
        </w:rPr>
        <w:t xml:space="preserve"> w</w:t>
      </w:r>
      <w:r w:rsidR="00826290">
        <w:rPr>
          <w:rFonts w:eastAsia="Times New Roman"/>
        </w:rPr>
        <w:t> </w:t>
      </w:r>
      <w:r w:rsidRPr="00EC57FA">
        <w:rPr>
          <w:rFonts w:eastAsia="Times New Roman"/>
        </w:rPr>
        <w:t>brzmieniu:</w:t>
      </w:r>
    </w:p>
    <w:p w14:paraId="5C7DA553" w14:textId="77777777" w:rsidR="00EC57FA" w:rsidRPr="008C50E9" w:rsidRDefault="00EC57FA" w:rsidP="008C50E9">
      <w:pPr>
        <w:pStyle w:val="ZPKTzmpktartykuempunktem"/>
      </w:pPr>
      <w:r w:rsidRPr="008C50E9">
        <w:t>„10a)</w:t>
      </w:r>
      <w:r w:rsidR="00D823E6">
        <w:tab/>
      </w:r>
      <w:r w:rsidRPr="008C50E9">
        <w:t>opiekunie tymczasowym dziecka – oznacza to osobę,</w:t>
      </w:r>
      <w:r w:rsidR="00826290" w:rsidRPr="008C50E9">
        <w:t xml:space="preserve"> o</w:t>
      </w:r>
      <w:r w:rsidR="00826290">
        <w:t> </w:t>
      </w:r>
      <w:r w:rsidRPr="008C50E9">
        <w:t>której mowa</w:t>
      </w:r>
      <w:r w:rsidR="00826290" w:rsidRPr="008C50E9">
        <w:t xml:space="preserve"> w</w:t>
      </w:r>
      <w:r w:rsidR="00826290">
        <w:t> art. </w:t>
      </w:r>
      <w:r w:rsidRPr="008C50E9">
        <w:t>11</w:t>
      </w:r>
      <w:r w:rsidR="00826290" w:rsidRPr="008C50E9">
        <w:t>3</w:t>
      </w:r>
      <w:r w:rsidR="00826290">
        <w:t> </w:t>
      </w:r>
      <w:r w:rsidRPr="008C50E9">
        <w:t>ustawy dnia 1</w:t>
      </w:r>
      <w:r w:rsidR="00826290" w:rsidRPr="008C50E9">
        <w:t>3</w:t>
      </w:r>
      <w:r w:rsidR="00826290">
        <w:t> </w:t>
      </w:r>
      <w:r w:rsidRPr="008C50E9">
        <w:t>czerwca 200</w:t>
      </w:r>
      <w:r w:rsidR="00826290" w:rsidRPr="008C50E9">
        <w:t>3</w:t>
      </w:r>
      <w:r w:rsidR="00826290">
        <w:t> </w:t>
      </w:r>
      <w:r w:rsidRPr="008C50E9">
        <w:t>r.</w:t>
      </w:r>
      <w:r w:rsidR="00826290" w:rsidRPr="008C50E9">
        <w:t xml:space="preserve"> o</w:t>
      </w:r>
      <w:r w:rsidR="00826290">
        <w:t> </w:t>
      </w:r>
      <w:r w:rsidRPr="008C50E9">
        <w:t>udzielaniu cudzoziemcom ochrony na terytorium Rzeczypospolitej Polskiej (</w:t>
      </w:r>
      <w:r w:rsidR="00826290">
        <w:t>Dz. U.</w:t>
      </w:r>
      <w:r w:rsidR="00826290" w:rsidRPr="008C50E9">
        <w:t xml:space="preserve"> z</w:t>
      </w:r>
      <w:r w:rsidR="00826290">
        <w:t> </w:t>
      </w:r>
      <w:r w:rsidRPr="008C50E9">
        <w:t>202</w:t>
      </w:r>
      <w:r w:rsidR="00826290" w:rsidRPr="008C50E9">
        <w:t>5</w:t>
      </w:r>
      <w:r w:rsidR="00826290">
        <w:t> </w:t>
      </w:r>
      <w:r w:rsidRPr="008C50E9">
        <w:t>r.</w:t>
      </w:r>
      <w:r w:rsidR="00826290">
        <w:t xml:space="preserve"> poz. </w:t>
      </w:r>
      <w:r w:rsidRPr="008C50E9">
        <w:t>223, 389, 619, 62</w:t>
      </w:r>
      <w:r w:rsidR="00826290" w:rsidRPr="008C50E9">
        <w:t>1</w:t>
      </w:r>
      <w:r w:rsidR="00826290">
        <w:t xml:space="preserve"> i </w:t>
      </w:r>
      <w:r w:rsidRPr="008C50E9">
        <w:t>179</w:t>
      </w:r>
      <w:r w:rsidR="00826290" w:rsidRPr="008C50E9">
        <w:t>4</w:t>
      </w:r>
      <w:r w:rsidR="00826290">
        <w:t xml:space="preserve"> oraz z </w:t>
      </w:r>
      <w:r w:rsidR="00B52F79">
        <w:t>202</w:t>
      </w:r>
      <w:r w:rsidR="00826290">
        <w:t>6 </w:t>
      </w:r>
      <w:r w:rsidR="00B52F79">
        <w:t>r.</w:t>
      </w:r>
      <w:r w:rsidR="00826290">
        <w:t xml:space="preserve"> poz. </w:t>
      </w:r>
      <w:r w:rsidR="00B52F79">
        <w:t>…</w:t>
      </w:r>
      <w:r w:rsidRPr="008C50E9">
        <w:t>);</w:t>
      </w:r>
    </w:p>
    <w:p w14:paraId="5B3C4614" w14:textId="2EC15F1D" w:rsidR="00EC57FA" w:rsidRPr="008C50E9" w:rsidRDefault="00EC57FA" w:rsidP="008C50E9">
      <w:pPr>
        <w:pStyle w:val="ZPKTzmpktartykuempunktem"/>
      </w:pPr>
      <w:r w:rsidRPr="008C50E9">
        <w:t>10b)</w:t>
      </w:r>
      <w:r w:rsidR="00D823E6">
        <w:tab/>
      </w:r>
      <w:r w:rsidRPr="008C50E9">
        <w:t>opiekunie dziecka wskazanym przez władze kraju pochodzenia – oznacza to osobę,</w:t>
      </w:r>
      <w:r w:rsidR="00826290" w:rsidRPr="008C50E9">
        <w:t xml:space="preserve"> o</w:t>
      </w:r>
      <w:r w:rsidR="00826290">
        <w:t> </w:t>
      </w:r>
      <w:r w:rsidRPr="008C50E9">
        <w:t>której mowa</w:t>
      </w:r>
      <w:r w:rsidR="00826290" w:rsidRPr="008C50E9">
        <w:t xml:space="preserve"> w</w:t>
      </w:r>
      <w:r w:rsidR="00826290">
        <w:t> art. </w:t>
      </w:r>
      <w:r w:rsidRPr="008C50E9">
        <w:t>113a ustawy dnia 1</w:t>
      </w:r>
      <w:r w:rsidR="00826290" w:rsidRPr="008C50E9">
        <w:t>3</w:t>
      </w:r>
      <w:r w:rsidR="00826290">
        <w:t> </w:t>
      </w:r>
      <w:r w:rsidRPr="008C50E9">
        <w:t>czerwca 200</w:t>
      </w:r>
      <w:r w:rsidR="00826290" w:rsidRPr="008C50E9">
        <w:t>3</w:t>
      </w:r>
      <w:r w:rsidR="00826290">
        <w:t> </w:t>
      </w:r>
      <w:r w:rsidRPr="008C50E9">
        <w:t>r.</w:t>
      </w:r>
      <w:r w:rsidR="00826290" w:rsidRPr="008C50E9">
        <w:t xml:space="preserve"> o</w:t>
      </w:r>
      <w:r w:rsidR="00826290">
        <w:t> </w:t>
      </w:r>
      <w:r w:rsidRPr="008C50E9">
        <w:t>udzielaniu cudzoziemcom ochrony na terytorium Rzeczypospolitej Polskiej;”;</w:t>
      </w:r>
    </w:p>
    <w:p w14:paraId="325960CE" w14:textId="77777777" w:rsidR="00EC57FA" w:rsidRPr="00EC57FA" w:rsidRDefault="00EC57FA" w:rsidP="00EC57FA">
      <w:pPr>
        <w:pStyle w:val="PKTpunkt"/>
        <w:keepNext/>
        <w:rPr>
          <w:rFonts w:eastAsia="Times New Roman"/>
        </w:rPr>
      </w:pPr>
      <w:r w:rsidRPr="00EC57FA">
        <w:rPr>
          <w:rFonts w:eastAsia="Times New Roman"/>
        </w:rPr>
        <w:t>3)</w:t>
      </w:r>
      <w:r w:rsidRPr="00EC57FA">
        <w:rPr>
          <w:rFonts w:eastAsia="Times New Roman"/>
        </w:rPr>
        <w:tab/>
        <w:t>w</w:t>
      </w:r>
      <w:r w:rsidR="00826290">
        <w:rPr>
          <w:rFonts w:eastAsia="Times New Roman"/>
        </w:rPr>
        <w:t xml:space="preserve"> art. </w:t>
      </w:r>
      <w:r w:rsidR="00826290" w:rsidRPr="00EC57FA">
        <w:rPr>
          <w:rFonts w:eastAsia="Times New Roman"/>
        </w:rPr>
        <w:t>4</w:t>
      </w:r>
      <w:r w:rsidR="00826290">
        <w:rPr>
          <w:rFonts w:eastAsia="Times New Roman"/>
        </w:rPr>
        <w:t xml:space="preserve"> w ust. </w:t>
      </w:r>
      <w:r w:rsidR="00826290" w:rsidRPr="00EC57FA">
        <w:rPr>
          <w:rFonts w:eastAsia="Times New Roman"/>
        </w:rPr>
        <w:t>2</w:t>
      </w:r>
      <w:r w:rsidR="00826290">
        <w:rPr>
          <w:rFonts w:eastAsia="Times New Roman"/>
        </w:rPr>
        <w:t> </w:t>
      </w:r>
      <w:r w:rsidRPr="00EC57FA">
        <w:rPr>
          <w:rFonts w:eastAsia="Times New Roman"/>
        </w:rPr>
        <w:t>po</w:t>
      </w:r>
      <w:r w:rsidR="00826290">
        <w:rPr>
          <w:rFonts w:eastAsia="Times New Roman"/>
        </w:rPr>
        <w:t xml:space="preserve"> pkt </w:t>
      </w:r>
      <w:r w:rsidR="00826290" w:rsidRPr="00EC57FA">
        <w:rPr>
          <w:rFonts w:eastAsia="Times New Roman"/>
        </w:rPr>
        <w:t>3</w:t>
      </w:r>
      <w:r w:rsidR="00826290">
        <w:rPr>
          <w:rFonts w:eastAsia="Times New Roman"/>
        </w:rPr>
        <w:t> </w:t>
      </w:r>
      <w:r w:rsidRPr="00EC57FA">
        <w:rPr>
          <w:rFonts w:eastAsia="Times New Roman"/>
        </w:rPr>
        <w:t>dodaje się</w:t>
      </w:r>
      <w:r w:rsidR="00826290">
        <w:rPr>
          <w:rFonts w:eastAsia="Times New Roman"/>
        </w:rPr>
        <w:t xml:space="preserve"> pkt </w:t>
      </w:r>
      <w:r w:rsidRPr="00EC57FA">
        <w:rPr>
          <w:rFonts w:eastAsia="Times New Roman"/>
        </w:rPr>
        <w:t>3a</w:t>
      </w:r>
      <w:r w:rsidR="00826290" w:rsidRPr="00EC57FA">
        <w:rPr>
          <w:rFonts w:eastAsia="Times New Roman"/>
        </w:rPr>
        <w:t xml:space="preserve"> i</w:t>
      </w:r>
      <w:r w:rsidR="00826290">
        <w:rPr>
          <w:rFonts w:eastAsia="Times New Roman"/>
        </w:rPr>
        <w:t> </w:t>
      </w:r>
      <w:r w:rsidRPr="00EC57FA">
        <w:rPr>
          <w:rFonts w:eastAsia="Times New Roman"/>
        </w:rPr>
        <w:t>3b</w:t>
      </w:r>
      <w:r w:rsidR="00826290" w:rsidRPr="00EC57FA">
        <w:rPr>
          <w:rFonts w:eastAsia="Times New Roman"/>
        </w:rPr>
        <w:t xml:space="preserve"> w</w:t>
      </w:r>
      <w:r w:rsidR="00826290">
        <w:rPr>
          <w:rFonts w:eastAsia="Times New Roman"/>
        </w:rPr>
        <w:t> </w:t>
      </w:r>
      <w:r w:rsidRPr="00EC57FA">
        <w:rPr>
          <w:rFonts w:eastAsia="Times New Roman"/>
        </w:rPr>
        <w:t>brzmieniu:</w:t>
      </w:r>
    </w:p>
    <w:p w14:paraId="29E39C20" w14:textId="77777777" w:rsidR="00EC57FA" w:rsidRPr="00EC57FA" w:rsidRDefault="00EC57FA" w:rsidP="008C50E9">
      <w:pPr>
        <w:pStyle w:val="ZPKTzmpktartykuempunktem"/>
        <w:rPr>
          <w:rFonts w:eastAsia="Times New Roman"/>
        </w:rPr>
      </w:pPr>
      <w:r w:rsidRPr="00EC57FA">
        <w:rPr>
          <w:rFonts w:eastAsia="Times New Roman"/>
        </w:rPr>
        <w:t>„3a)</w:t>
      </w:r>
      <w:r w:rsidR="00D823E6">
        <w:rPr>
          <w:rFonts w:eastAsia="Times New Roman"/>
        </w:rPr>
        <w:tab/>
      </w:r>
      <w:r w:rsidRPr="00EC57FA">
        <w:rPr>
          <w:rFonts w:eastAsia="Times New Roman"/>
        </w:rPr>
        <w:t xml:space="preserve">opiekunowi tymczasowemu </w:t>
      </w:r>
      <w:proofErr w:type="gramStart"/>
      <w:r w:rsidRPr="00EC57FA">
        <w:rPr>
          <w:rFonts w:eastAsia="Times New Roman"/>
        </w:rPr>
        <w:t>dziecka,</w:t>
      </w:r>
      <w:proofErr w:type="gramEnd"/>
      <w:r w:rsidRPr="00EC57FA">
        <w:rPr>
          <w:rFonts w:eastAsia="Times New Roman"/>
        </w:rPr>
        <w:t xml:space="preserve"> albo</w:t>
      </w:r>
    </w:p>
    <w:p w14:paraId="1BE93093" w14:textId="77777777" w:rsidR="00EC57FA" w:rsidRPr="00EC57FA" w:rsidRDefault="00EC57FA" w:rsidP="008C50E9">
      <w:pPr>
        <w:pStyle w:val="ZPKTzmpktartykuempunktem"/>
        <w:rPr>
          <w:rFonts w:eastAsia="Times New Roman"/>
        </w:rPr>
      </w:pPr>
      <w:r w:rsidRPr="00EC57FA">
        <w:rPr>
          <w:rFonts w:eastAsia="Times New Roman"/>
        </w:rPr>
        <w:t>3b)</w:t>
      </w:r>
      <w:r w:rsidR="00D823E6">
        <w:rPr>
          <w:rFonts w:eastAsia="Times New Roman"/>
        </w:rPr>
        <w:tab/>
      </w:r>
      <w:r w:rsidRPr="00EC57FA">
        <w:rPr>
          <w:rFonts w:eastAsia="Times New Roman"/>
        </w:rPr>
        <w:t xml:space="preserve">opiekunowi dziecka wskazanemu przez władze kraju </w:t>
      </w:r>
      <w:proofErr w:type="gramStart"/>
      <w:r w:rsidRPr="00EC57FA">
        <w:rPr>
          <w:rFonts w:eastAsia="Times New Roman"/>
        </w:rPr>
        <w:t>pochodzenia,</w:t>
      </w:r>
      <w:proofErr w:type="gramEnd"/>
      <w:r w:rsidRPr="00EC57FA">
        <w:rPr>
          <w:rFonts w:eastAsia="Times New Roman"/>
        </w:rPr>
        <w:t xml:space="preserve"> albo;”;</w:t>
      </w:r>
    </w:p>
    <w:p w14:paraId="5BF92CAD" w14:textId="77777777" w:rsidR="00EC57FA" w:rsidRPr="00EC57FA" w:rsidRDefault="00EC57FA" w:rsidP="00EC57FA">
      <w:pPr>
        <w:pStyle w:val="PKTpunkt"/>
        <w:keepNext/>
        <w:rPr>
          <w:rFonts w:eastAsia="Times New Roman"/>
        </w:rPr>
      </w:pPr>
      <w:r w:rsidRPr="00EC57FA">
        <w:rPr>
          <w:rFonts w:eastAsia="Times New Roman"/>
        </w:rPr>
        <w:t>4)</w:t>
      </w:r>
      <w:r w:rsidRPr="00EC57FA">
        <w:rPr>
          <w:rFonts w:eastAsia="Times New Roman"/>
        </w:rPr>
        <w:tab/>
        <w:t>po</w:t>
      </w:r>
      <w:r w:rsidR="00826290">
        <w:rPr>
          <w:rFonts w:eastAsia="Times New Roman"/>
        </w:rPr>
        <w:t xml:space="preserve"> art. </w:t>
      </w:r>
      <w:r w:rsidRPr="00EC57FA">
        <w:rPr>
          <w:rFonts w:eastAsia="Times New Roman"/>
        </w:rPr>
        <w:t>9a dodaje się</w:t>
      </w:r>
      <w:r w:rsidR="00826290">
        <w:rPr>
          <w:rFonts w:eastAsia="Times New Roman"/>
        </w:rPr>
        <w:t xml:space="preserve"> art. </w:t>
      </w:r>
      <w:r w:rsidRPr="00EC57FA">
        <w:rPr>
          <w:rFonts w:eastAsia="Times New Roman"/>
        </w:rPr>
        <w:t>9b</w:t>
      </w:r>
      <w:r w:rsidR="00826290" w:rsidRPr="00EC57FA">
        <w:rPr>
          <w:rFonts w:eastAsia="Times New Roman"/>
        </w:rPr>
        <w:t xml:space="preserve"> w</w:t>
      </w:r>
      <w:r w:rsidR="00826290">
        <w:rPr>
          <w:rFonts w:eastAsia="Times New Roman"/>
        </w:rPr>
        <w:t> </w:t>
      </w:r>
      <w:r w:rsidRPr="00EC57FA">
        <w:rPr>
          <w:rFonts w:eastAsia="Times New Roman"/>
        </w:rPr>
        <w:t>brzmieniu:</w:t>
      </w:r>
    </w:p>
    <w:p w14:paraId="0133C84F" w14:textId="77777777" w:rsidR="00EC57FA" w:rsidRPr="00EC57FA" w:rsidRDefault="00EC57FA" w:rsidP="008C50E9">
      <w:pPr>
        <w:pStyle w:val="ZARTzmartartykuempunktem"/>
        <w:rPr>
          <w:rFonts w:eastAsia="Times New Roman"/>
        </w:rPr>
      </w:pPr>
      <w:r w:rsidRPr="00EC57FA">
        <w:rPr>
          <w:rFonts w:eastAsia="Times New Roman"/>
        </w:rPr>
        <w:t>„Art. 9b</w:t>
      </w:r>
      <w:r w:rsidR="00D823E6">
        <w:rPr>
          <w:rFonts w:eastAsia="Times New Roman"/>
        </w:rPr>
        <w:t>.</w:t>
      </w:r>
      <w:r w:rsidRPr="00EC57FA">
        <w:rPr>
          <w:rFonts w:eastAsia="Times New Roman"/>
        </w:rPr>
        <w:t xml:space="preserve"> 1.</w:t>
      </w:r>
      <w:r w:rsidR="00826290" w:rsidRPr="00EC57FA">
        <w:rPr>
          <w:rFonts w:eastAsia="Times New Roman"/>
        </w:rPr>
        <w:t xml:space="preserve"> W</w:t>
      </w:r>
      <w:r w:rsidR="00826290">
        <w:rPr>
          <w:rFonts w:eastAsia="Times New Roman"/>
        </w:rPr>
        <w:t> </w:t>
      </w:r>
      <w:r w:rsidRPr="00EC57FA">
        <w:rPr>
          <w:rFonts w:eastAsia="Times New Roman"/>
        </w:rPr>
        <w:t>postępowaniach</w:t>
      </w:r>
      <w:r w:rsidR="00826290" w:rsidRPr="00EC57FA">
        <w:rPr>
          <w:rFonts w:eastAsia="Times New Roman"/>
        </w:rPr>
        <w:t xml:space="preserve"> o</w:t>
      </w:r>
      <w:r w:rsidR="00826290">
        <w:rPr>
          <w:rFonts w:eastAsia="Times New Roman"/>
        </w:rPr>
        <w:t> </w:t>
      </w:r>
      <w:r w:rsidRPr="00EC57FA">
        <w:rPr>
          <w:rFonts w:eastAsia="Times New Roman"/>
        </w:rPr>
        <w:t>przyznanie świadczenia wychowawczego,</w:t>
      </w:r>
      <w:r w:rsidR="00826290" w:rsidRPr="00EC57FA">
        <w:rPr>
          <w:rFonts w:eastAsia="Times New Roman"/>
        </w:rPr>
        <w:t xml:space="preserve"> w</w:t>
      </w:r>
      <w:r w:rsidR="00826290">
        <w:rPr>
          <w:rFonts w:eastAsia="Times New Roman"/>
        </w:rPr>
        <w:t> </w:t>
      </w:r>
      <w:r w:rsidRPr="00EC57FA">
        <w:rPr>
          <w:rFonts w:eastAsia="Times New Roman"/>
        </w:rPr>
        <w:t>imieniu</w:t>
      </w:r>
      <w:r w:rsidR="00826290" w:rsidRPr="00EC57FA">
        <w:rPr>
          <w:rFonts w:eastAsia="Times New Roman"/>
        </w:rPr>
        <w:t xml:space="preserve"> i</w:t>
      </w:r>
      <w:r w:rsidR="00826290">
        <w:rPr>
          <w:rFonts w:eastAsia="Times New Roman"/>
        </w:rPr>
        <w:t> </w:t>
      </w:r>
      <w:r w:rsidRPr="00EC57FA">
        <w:rPr>
          <w:rFonts w:eastAsia="Times New Roman"/>
        </w:rPr>
        <w:t>na rzecz opiekuna dziecka wskazanego przez władze kraju pochodzenia wnioski</w:t>
      </w:r>
      <w:r w:rsidR="00826290" w:rsidRPr="00EC57FA">
        <w:rPr>
          <w:rFonts w:eastAsia="Times New Roman"/>
        </w:rPr>
        <w:t xml:space="preserve"> o</w:t>
      </w:r>
      <w:r w:rsidR="00826290">
        <w:rPr>
          <w:rFonts w:eastAsia="Times New Roman"/>
        </w:rPr>
        <w:t> </w:t>
      </w:r>
      <w:r w:rsidRPr="00EC57FA">
        <w:rPr>
          <w:rFonts w:eastAsia="Times New Roman"/>
        </w:rPr>
        <w:t>świadczenie składa</w:t>
      </w:r>
      <w:r w:rsidR="00826290" w:rsidRPr="00EC57FA">
        <w:rPr>
          <w:rFonts w:eastAsia="Times New Roman"/>
        </w:rPr>
        <w:t xml:space="preserve"> i</w:t>
      </w:r>
      <w:r w:rsidR="00826290">
        <w:rPr>
          <w:rFonts w:eastAsia="Times New Roman"/>
        </w:rPr>
        <w:t> </w:t>
      </w:r>
      <w:r w:rsidRPr="00EC57FA">
        <w:rPr>
          <w:rFonts w:eastAsia="Times New Roman"/>
        </w:rPr>
        <w:t>działa</w:t>
      </w:r>
      <w:r w:rsidR="00826290" w:rsidRPr="00EC57FA">
        <w:rPr>
          <w:rFonts w:eastAsia="Times New Roman"/>
        </w:rPr>
        <w:t xml:space="preserve"> w</w:t>
      </w:r>
      <w:r w:rsidR="00826290">
        <w:rPr>
          <w:rFonts w:eastAsia="Times New Roman"/>
        </w:rPr>
        <w:t> </w:t>
      </w:r>
      <w:r w:rsidRPr="00EC57FA">
        <w:rPr>
          <w:rFonts w:eastAsia="Times New Roman"/>
        </w:rPr>
        <w:t>tych postępowaniach wyłącznie starosta lub upoważniony przez niego pracownik jednostki organizacyjnej powiatu.</w:t>
      </w:r>
    </w:p>
    <w:p w14:paraId="3A9841E9" w14:textId="77777777" w:rsidR="00EC57FA" w:rsidRPr="00EC57FA" w:rsidRDefault="00EC57FA" w:rsidP="00EE3F9B">
      <w:pPr>
        <w:pStyle w:val="ZUSTzmustartykuempunktem"/>
        <w:rPr>
          <w:rFonts w:eastAsia="Times New Roman"/>
        </w:rPr>
      </w:pPr>
      <w:r w:rsidRPr="00EC57FA">
        <w:rPr>
          <w:rFonts w:eastAsia="Times New Roman"/>
        </w:rPr>
        <w:t xml:space="preserve">2. Opiekunowi dziecka wskazanemu przez władze kraju pochodzenia, przyznane świadczenie wychowawcze wypłaca się na rachunek bankowy powiatu, na terenie którego opiekun ten sprawuje opiekę nad dziećmi. Powiat przekazuje przyznane temu opiekunowi </w:t>
      </w:r>
      <w:r w:rsidRPr="00EC57FA">
        <w:rPr>
          <w:rFonts w:eastAsia="Times New Roman"/>
        </w:rPr>
        <w:lastRenderedPageBreak/>
        <w:t>świadczenie wychowawcze</w:t>
      </w:r>
      <w:r w:rsidR="00826290" w:rsidRPr="00EC57FA">
        <w:rPr>
          <w:rFonts w:eastAsia="Times New Roman"/>
        </w:rPr>
        <w:t xml:space="preserve"> w</w:t>
      </w:r>
      <w:r w:rsidR="00826290">
        <w:rPr>
          <w:rFonts w:eastAsia="Times New Roman"/>
        </w:rPr>
        <w:t> </w:t>
      </w:r>
      <w:r w:rsidRPr="00EC57FA">
        <w:rPr>
          <w:rFonts w:eastAsia="Times New Roman"/>
        </w:rPr>
        <w:t>szczególności</w:t>
      </w:r>
      <w:r w:rsidR="00826290" w:rsidRPr="00EC57FA">
        <w:rPr>
          <w:rFonts w:eastAsia="Times New Roman"/>
        </w:rPr>
        <w:t xml:space="preserve"> w</w:t>
      </w:r>
      <w:r w:rsidR="00826290">
        <w:rPr>
          <w:rFonts w:eastAsia="Times New Roman"/>
        </w:rPr>
        <w:t> </w:t>
      </w:r>
      <w:r w:rsidRPr="00EC57FA">
        <w:rPr>
          <w:rFonts w:eastAsia="Times New Roman"/>
        </w:rPr>
        <w:t>formie rzeczowej lub</w:t>
      </w:r>
      <w:r w:rsidR="00826290" w:rsidRPr="00EC57FA">
        <w:rPr>
          <w:rFonts w:eastAsia="Times New Roman"/>
        </w:rPr>
        <w:t xml:space="preserve"> w</w:t>
      </w:r>
      <w:r w:rsidR="00826290">
        <w:rPr>
          <w:rFonts w:eastAsia="Times New Roman"/>
        </w:rPr>
        <w:t> </w:t>
      </w:r>
      <w:r w:rsidRPr="00EC57FA">
        <w:rPr>
          <w:rFonts w:eastAsia="Times New Roman"/>
        </w:rPr>
        <w:t>formie opłacania usług.</w:t>
      </w:r>
    </w:p>
    <w:p w14:paraId="7E255EDC" w14:textId="77777777" w:rsidR="00EC57FA" w:rsidRPr="00EC57FA" w:rsidRDefault="00EC57FA" w:rsidP="00EE3F9B">
      <w:pPr>
        <w:pStyle w:val="ZUSTzmustartykuempunktem"/>
        <w:rPr>
          <w:rFonts w:eastAsia="Times New Roman"/>
        </w:rPr>
      </w:pPr>
      <w:r w:rsidRPr="00EC57FA">
        <w:rPr>
          <w:rFonts w:eastAsia="Times New Roman"/>
        </w:rPr>
        <w:t>3. Zadania związane</w:t>
      </w:r>
      <w:r w:rsidR="00826290" w:rsidRPr="00EC57FA">
        <w:rPr>
          <w:rFonts w:eastAsia="Times New Roman"/>
        </w:rPr>
        <w:t xml:space="preserve"> z</w:t>
      </w:r>
      <w:r w:rsidR="00826290">
        <w:rPr>
          <w:rFonts w:eastAsia="Times New Roman"/>
        </w:rPr>
        <w:t> </w:t>
      </w:r>
      <w:r w:rsidRPr="00EC57FA">
        <w:rPr>
          <w:rFonts w:eastAsia="Times New Roman"/>
        </w:rPr>
        <w:t>realizacją przez powiat zadania,</w:t>
      </w:r>
      <w:r w:rsidR="00826290" w:rsidRPr="00EC57FA">
        <w:rPr>
          <w:rFonts w:eastAsia="Times New Roman"/>
        </w:rPr>
        <w:t xml:space="preserve"> o</w:t>
      </w:r>
      <w:r w:rsidR="00826290">
        <w:rPr>
          <w:rFonts w:eastAsia="Times New Roman"/>
        </w:rPr>
        <w:t> </w:t>
      </w:r>
      <w:r w:rsidRPr="00EC57FA">
        <w:rPr>
          <w:rFonts w:eastAsia="Times New Roman"/>
        </w:rPr>
        <w:t>którym mowa</w:t>
      </w:r>
      <w:r w:rsidR="00826290" w:rsidRPr="00EC57FA">
        <w:rPr>
          <w:rFonts w:eastAsia="Times New Roman"/>
        </w:rPr>
        <w:t xml:space="preserve"> w</w:t>
      </w:r>
      <w:r w:rsidR="00826290">
        <w:rPr>
          <w:rFonts w:eastAsia="Times New Roman"/>
        </w:rPr>
        <w:t> ust. </w:t>
      </w:r>
      <w:r w:rsidRPr="00EC57FA">
        <w:rPr>
          <w:rFonts w:eastAsia="Times New Roman"/>
        </w:rPr>
        <w:t>1, są zadaniami zleconymi</w:t>
      </w:r>
      <w:r w:rsidR="00826290" w:rsidRPr="00EC57FA">
        <w:rPr>
          <w:rFonts w:eastAsia="Times New Roman"/>
        </w:rPr>
        <w:t xml:space="preserve"> z</w:t>
      </w:r>
      <w:r w:rsidR="00826290">
        <w:rPr>
          <w:rFonts w:eastAsia="Times New Roman"/>
        </w:rPr>
        <w:t> </w:t>
      </w:r>
      <w:r w:rsidRPr="00EC57FA">
        <w:rPr>
          <w:rFonts w:eastAsia="Times New Roman"/>
        </w:rPr>
        <w:t>zakresu administracji rządowej.”;</w:t>
      </w:r>
    </w:p>
    <w:p w14:paraId="7AB513B5" w14:textId="77777777" w:rsidR="00EC57FA" w:rsidRPr="00EC57FA" w:rsidRDefault="00EC57FA" w:rsidP="00EC57FA">
      <w:pPr>
        <w:pStyle w:val="PKTpunkt"/>
        <w:keepNext/>
        <w:rPr>
          <w:rFonts w:eastAsia="Times New Roman"/>
        </w:rPr>
      </w:pPr>
      <w:r w:rsidRPr="00EC57FA">
        <w:rPr>
          <w:rFonts w:eastAsia="Times New Roman"/>
        </w:rPr>
        <w:t>5)</w:t>
      </w:r>
      <w:r w:rsidRPr="00EC57FA">
        <w:rPr>
          <w:rFonts w:eastAsia="Times New Roman"/>
        </w:rPr>
        <w:tab/>
        <w:t>w</w:t>
      </w:r>
      <w:r w:rsidR="00826290">
        <w:rPr>
          <w:rFonts w:eastAsia="Times New Roman"/>
        </w:rPr>
        <w:t xml:space="preserve"> art. </w:t>
      </w:r>
      <w:r w:rsidRPr="00EC57FA">
        <w:rPr>
          <w:rFonts w:eastAsia="Times New Roman"/>
        </w:rPr>
        <w:t>1</w:t>
      </w:r>
      <w:r w:rsidR="00826290" w:rsidRPr="00EC57FA">
        <w:rPr>
          <w:rFonts w:eastAsia="Times New Roman"/>
        </w:rPr>
        <w:t>3</w:t>
      </w:r>
      <w:r w:rsidR="00826290">
        <w:rPr>
          <w:rFonts w:eastAsia="Times New Roman"/>
        </w:rPr>
        <w:t xml:space="preserve"> w ust. </w:t>
      </w:r>
      <w:r w:rsidR="00826290" w:rsidRPr="00EC57FA">
        <w:rPr>
          <w:rFonts w:eastAsia="Times New Roman"/>
        </w:rPr>
        <w:t>3</w:t>
      </w:r>
      <w:r w:rsidR="00826290">
        <w:rPr>
          <w:rFonts w:eastAsia="Times New Roman"/>
        </w:rPr>
        <w:t xml:space="preserve"> w pkt </w:t>
      </w:r>
      <w:r w:rsidR="00826290" w:rsidRPr="00EC57FA">
        <w:rPr>
          <w:rFonts w:eastAsia="Times New Roman"/>
        </w:rPr>
        <w:t>1</w:t>
      </w:r>
      <w:r w:rsidR="00826290">
        <w:rPr>
          <w:rFonts w:eastAsia="Times New Roman"/>
        </w:rPr>
        <w:t xml:space="preserve"> w lit. </w:t>
      </w:r>
      <w:r w:rsidRPr="00EC57FA">
        <w:rPr>
          <w:rFonts w:eastAsia="Times New Roman"/>
        </w:rPr>
        <w:t>b wyrazy „w przypadku opiekuna faktycznego dziecka</w:t>
      </w:r>
      <w:r w:rsidR="00826290" w:rsidRPr="00EC57FA">
        <w:rPr>
          <w:rFonts w:eastAsia="Times New Roman"/>
        </w:rPr>
        <w:t xml:space="preserve"> i</w:t>
      </w:r>
      <w:r w:rsidR="00826290">
        <w:rPr>
          <w:rFonts w:eastAsia="Times New Roman"/>
        </w:rPr>
        <w:t> </w:t>
      </w:r>
      <w:r w:rsidRPr="00EC57FA">
        <w:rPr>
          <w:rFonts w:eastAsia="Times New Roman"/>
        </w:rPr>
        <w:t>opiekuna prawnego dziecka” zastępuje się wyrazami „w przypadku opiekuna faktycznego dziecka, opiekuna prawnego dziecka, opiekuna tymczasowego dziecka</w:t>
      </w:r>
      <w:r w:rsidR="00826290" w:rsidRPr="00EC57FA">
        <w:rPr>
          <w:rFonts w:eastAsia="Times New Roman"/>
        </w:rPr>
        <w:t xml:space="preserve"> i</w:t>
      </w:r>
      <w:r w:rsidR="00826290">
        <w:rPr>
          <w:rFonts w:eastAsia="Times New Roman"/>
        </w:rPr>
        <w:t> </w:t>
      </w:r>
      <w:r w:rsidRPr="00EC57FA">
        <w:rPr>
          <w:rFonts w:eastAsia="Times New Roman"/>
        </w:rPr>
        <w:t>opiekuna dziecka wskazanego przez władze kraju pochodzenia”;</w:t>
      </w:r>
    </w:p>
    <w:p w14:paraId="0FC1F547" w14:textId="77777777" w:rsidR="00EC57FA" w:rsidRPr="00EC57FA" w:rsidRDefault="00EC57FA" w:rsidP="00EC57FA">
      <w:pPr>
        <w:pStyle w:val="PKTpunkt"/>
        <w:keepNext/>
        <w:rPr>
          <w:rFonts w:eastAsia="Times New Roman"/>
        </w:rPr>
      </w:pPr>
      <w:r w:rsidRPr="00EC57FA">
        <w:rPr>
          <w:rFonts w:eastAsia="Times New Roman"/>
        </w:rPr>
        <w:t>6)</w:t>
      </w:r>
      <w:r w:rsidRPr="00EC57FA">
        <w:rPr>
          <w:rFonts w:eastAsia="Times New Roman"/>
        </w:rPr>
        <w:tab/>
        <w:t>w</w:t>
      </w:r>
      <w:r w:rsidR="00826290">
        <w:rPr>
          <w:rFonts w:eastAsia="Times New Roman"/>
        </w:rPr>
        <w:t xml:space="preserve"> art. </w:t>
      </w:r>
      <w:r w:rsidRPr="00EC57FA">
        <w:rPr>
          <w:rFonts w:eastAsia="Times New Roman"/>
        </w:rPr>
        <w:t>1</w:t>
      </w:r>
      <w:r w:rsidR="00826290" w:rsidRPr="00EC57FA">
        <w:rPr>
          <w:rFonts w:eastAsia="Times New Roman"/>
        </w:rPr>
        <w:t>4</w:t>
      </w:r>
      <w:r w:rsidR="00826290">
        <w:rPr>
          <w:rFonts w:eastAsia="Times New Roman"/>
        </w:rPr>
        <w:t xml:space="preserve"> w ust. </w:t>
      </w:r>
      <w:r w:rsidR="00826290" w:rsidRPr="00EC57FA">
        <w:rPr>
          <w:rFonts w:eastAsia="Times New Roman"/>
        </w:rPr>
        <w:t>2</w:t>
      </w:r>
      <w:r w:rsidR="00826290">
        <w:rPr>
          <w:rFonts w:eastAsia="Times New Roman"/>
        </w:rPr>
        <w:t xml:space="preserve"> w pkt </w:t>
      </w:r>
      <w:r w:rsidR="00826290" w:rsidRPr="00EC57FA">
        <w:rPr>
          <w:rFonts w:eastAsia="Times New Roman"/>
        </w:rPr>
        <w:t>1</w:t>
      </w:r>
      <w:r w:rsidR="00826290">
        <w:rPr>
          <w:rFonts w:eastAsia="Times New Roman"/>
        </w:rPr>
        <w:t> </w:t>
      </w:r>
      <w:r w:rsidRPr="00EC57FA">
        <w:rPr>
          <w:rFonts w:eastAsia="Times New Roman"/>
        </w:rPr>
        <w:t>po</w:t>
      </w:r>
      <w:r w:rsidR="00826290">
        <w:rPr>
          <w:rFonts w:eastAsia="Times New Roman"/>
        </w:rPr>
        <w:t xml:space="preserve"> lit. </w:t>
      </w:r>
      <w:r w:rsidRPr="00EC57FA">
        <w:rPr>
          <w:rFonts w:eastAsia="Times New Roman"/>
        </w:rPr>
        <w:t>d dodaje się</w:t>
      </w:r>
      <w:r w:rsidR="00826290">
        <w:rPr>
          <w:rFonts w:eastAsia="Times New Roman"/>
        </w:rPr>
        <w:t xml:space="preserve"> lit. </w:t>
      </w:r>
      <w:r w:rsidRPr="00EC57FA">
        <w:rPr>
          <w:rFonts w:eastAsia="Times New Roman"/>
        </w:rPr>
        <w:t>da</w:t>
      </w:r>
      <w:r w:rsidR="00826290" w:rsidRPr="00EC57FA">
        <w:rPr>
          <w:rFonts w:eastAsia="Times New Roman"/>
        </w:rPr>
        <w:t xml:space="preserve"> w</w:t>
      </w:r>
      <w:r w:rsidR="00826290">
        <w:rPr>
          <w:rFonts w:eastAsia="Times New Roman"/>
        </w:rPr>
        <w:t> </w:t>
      </w:r>
      <w:r w:rsidRPr="00EC57FA">
        <w:rPr>
          <w:rFonts w:eastAsia="Times New Roman"/>
        </w:rPr>
        <w:t>brzmieniu:</w:t>
      </w:r>
    </w:p>
    <w:p w14:paraId="1EEB5546" w14:textId="77777777" w:rsidR="00EC57FA" w:rsidRPr="00EC57FA" w:rsidRDefault="00EC57FA" w:rsidP="00EE3F9B">
      <w:pPr>
        <w:pStyle w:val="ZLITzmlitartykuempunktem"/>
        <w:rPr>
          <w:rFonts w:eastAsia="Times New Roman"/>
        </w:rPr>
      </w:pPr>
      <w:r w:rsidRPr="00EC57FA">
        <w:rPr>
          <w:rFonts w:eastAsia="Times New Roman"/>
        </w:rPr>
        <w:t>„da)</w:t>
      </w:r>
      <w:r w:rsidR="00D823E6">
        <w:rPr>
          <w:rFonts w:eastAsia="Times New Roman"/>
        </w:rPr>
        <w:tab/>
      </w:r>
      <w:r w:rsidRPr="00EC57FA">
        <w:rPr>
          <w:rFonts w:eastAsia="Times New Roman"/>
        </w:rPr>
        <w:t>informację</w:t>
      </w:r>
      <w:r w:rsidR="00826290" w:rsidRPr="00EC57FA">
        <w:rPr>
          <w:rFonts w:eastAsia="Times New Roman"/>
        </w:rPr>
        <w:t xml:space="preserve"> o</w:t>
      </w:r>
      <w:r w:rsidR="00826290">
        <w:rPr>
          <w:rFonts w:eastAsia="Times New Roman"/>
        </w:rPr>
        <w:t> </w:t>
      </w:r>
      <w:r w:rsidRPr="00EC57FA">
        <w:rPr>
          <w:rFonts w:eastAsia="Times New Roman"/>
        </w:rPr>
        <w:t>dacie nadania</w:t>
      </w:r>
      <w:r w:rsidR="00826290" w:rsidRPr="00EC57FA">
        <w:rPr>
          <w:rFonts w:eastAsia="Times New Roman"/>
        </w:rPr>
        <w:t xml:space="preserve"> i</w:t>
      </w:r>
      <w:r w:rsidR="00826290">
        <w:rPr>
          <w:rFonts w:eastAsia="Times New Roman"/>
        </w:rPr>
        <w:t> </w:t>
      </w:r>
      <w:r w:rsidRPr="00EC57FA">
        <w:rPr>
          <w:rFonts w:eastAsia="Times New Roman"/>
        </w:rPr>
        <w:t>utraty statusu UKR,</w:t>
      </w:r>
      <w:r w:rsidR="00826290" w:rsidRPr="00EC57FA">
        <w:rPr>
          <w:rFonts w:eastAsia="Times New Roman"/>
        </w:rPr>
        <w:t xml:space="preserve"> o</w:t>
      </w:r>
      <w:r w:rsidR="00826290">
        <w:rPr>
          <w:rFonts w:eastAsia="Times New Roman"/>
        </w:rPr>
        <w:t> </w:t>
      </w:r>
      <w:r w:rsidRPr="00EC57FA">
        <w:rPr>
          <w:rFonts w:eastAsia="Times New Roman"/>
        </w:rPr>
        <w:t>którym mowa</w:t>
      </w:r>
      <w:r w:rsidR="00826290" w:rsidRPr="00EC57FA">
        <w:rPr>
          <w:rFonts w:eastAsia="Times New Roman"/>
        </w:rPr>
        <w:t xml:space="preserve"> w</w:t>
      </w:r>
      <w:r w:rsidR="00826290">
        <w:rPr>
          <w:rFonts w:eastAsia="Times New Roman"/>
        </w:rPr>
        <w:t> art. </w:t>
      </w:r>
      <w:r w:rsidR="00826290" w:rsidRPr="00EC57FA">
        <w:rPr>
          <w:rFonts w:eastAsia="Times New Roman"/>
        </w:rPr>
        <w:t>8</w:t>
      </w:r>
      <w:r w:rsidR="00826290">
        <w:rPr>
          <w:rFonts w:eastAsia="Times New Roman"/>
        </w:rPr>
        <w:t xml:space="preserve"> pkt </w:t>
      </w:r>
      <w:r w:rsidRPr="00EC57FA">
        <w:rPr>
          <w:rFonts w:eastAsia="Times New Roman"/>
        </w:rPr>
        <w:t>24a</w:t>
      </w:r>
      <w:r w:rsidR="00826290">
        <w:rPr>
          <w:rFonts w:eastAsia="Times New Roman"/>
        </w:rPr>
        <w:t xml:space="preserve"> lit. </w:t>
      </w:r>
      <w:r w:rsidRPr="00EC57FA">
        <w:rPr>
          <w:rFonts w:eastAsia="Times New Roman"/>
        </w:rPr>
        <w:t>d ustawy</w:t>
      </w:r>
      <w:r w:rsidR="00826290" w:rsidRPr="00EC57FA">
        <w:rPr>
          <w:rFonts w:eastAsia="Times New Roman"/>
        </w:rPr>
        <w:t xml:space="preserve"> z</w:t>
      </w:r>
      <w:r w:rsidR="00826290">
        <w:rPr>
          <w:rFonts w:eastAsia="Times New Roman"/>
        </w:rPr>
        <w:t> </w:t>
      </w:r>
      <w:r w:rsidRPr="00EC57FA">
        <w:rPr>
          <w:rFonts w:eastAsia="Times New Roman"/>
        </w:rPr>
        <w:t>dnia 2</w:t>
      </w:r>
      <w:r w:rsidR="00826290" w:rsidRPr="00EC57FA">
        <w:rPr>
          <w:rFonts w:eastAsia="Times New Roman"/>
        </w:rPr>
        <w:t>4</w:t>
      </w:r>
      <w:r w:rsidR="00826290">
        <w:rPr>
          <w:rFonts w:eastAsia="Times New Roman"/>
        </w:rPr>
        <w:t> </w:t>
      </w:r>
      <w:r w:rsidRPr="00EC57FA">
        <w:rPr>
          <w:rFonts w:eastAsia="Times New Roman"/>
        </w:rPr>
        <w:t>września 201</w:t>
      </w:r>
      <w:r w:rsidR="00826290" w:rsidRPr="00EC57FA">
        <w:rPr>
          <w:rFonts w:eastAsia="Times New Roman"/>
        </w:rPr>
        <w:t>0</w:t>
      </w:r>
      <w:r w:rsidR="00826290">
        <w:rPr>
          <w:rFonts w:eastAsia="Times New Roman"/>
        </w:rPr>
        <w:t> </w:t>
      </w:r>
      <w:r w:rsidRPr="00EC57FA">
        <w:rPr>
          <w:rFonts w:eastAsia="Times New Roman"/>
        </w:rPr>
        <w:t>r.</w:t>
      </w:r>
      <w:r w:rsidR="00826290" w:rsidRPr="00EC57FA">
        <w:rPr>
          <w:rFonts w:eastAsia="Times New Roman"/>
        </w:rPr>
        <w:t xml:space="preserve"> o</w:t>
      </w:r>
      <w:r w:rsidR="00826290">
        <w:rPr>
          <w:rFonts w:eastAsia="Times New Roman"/>
        </w:rPr>
        <w:t> </w:t>
      </w:r>
      <w:r w:rsidRPr="00EC57FA">
        <w:rPr>
          <w:rFonts w:eastAsia="Times New Roman"/>
        </w:rPr>
        <w:t>ewidencji ludności,”;</w:t>
      </w:r>
    </w:p>
    <w:p w14:paraId="453325E9" w14:textId="77777777" w:rsidR="00EC57FA" w:rsidRPr="00EC57FA" w:rsidRDefault="00EC57FA" w:rsidP="00EC57FA">
      <w:pPr>
        <w:pStyle w:val="PKTpunkt"/>
        <w:keepNext/>
        <w:rPr>
          <w:rFonts w:eastAsia="Times New Roman"/>
        </w:rPr>
      </w:pPr>
      <w:r w:rsidRPr="00EC57FA">
        <w:rPr>
          <w:rFonts w:eastAsia="Times New Roman"/>
        </w:rPr>
        <w:t>7)</w:t>
      </w:r>
      <w:r w:rsidRPr="00EC57FA">
        <w:rPr>
          <w:rFonts w:eastAsia="Times New Roman"/>
        </w:rPr>
        <w:tab/>
        <w:t>w</w:t>
      </w:r>
      <w:r w:rsidR="00826290">
        <w:rPr>
          <w:rFonts w:eastAsia="Times New Roman"/>
        </w:rPr>
        <w:t xml:space="preserve"> art. </w:t>
      </w:r>
      <w:r w:rsidRPr="00EC57FA">
        <w:rPr>
          <w:rFonts w:eastAsia="Times New Roman"/>
        </w:rPr>
        <w:t>1</w:t>
      </w:r>
      <w:r w:rsidR="00826290" w:rsidRPr="00EC57FA">
        <w:rPr>
          <w:rFonts w:eastAsia="Times New Roman"/>
        </w:rPr>
        <w:t>7</w:t>
      </w:r>
      <w:r w:rsidR="00826290">
        <w:rPr>
          <w:rFonts w:eastAsia="Times New Roman"/>
        </w:rPr>
        <w:t xml:space="preserve"> w ust. </w:t>
      </w:r>
      <w:r w:rsidR="00826290" w:rsidRPr="00EC57FA">
        <w:rPr>
          <w:rFonts w:eastAsia="Times New Roman"/>
        </w:rPr>
        <w:t>1</w:t>
      </w:r>
      <w:r w:rsidR="00826290">
        <w:rPr>
          <w:rFonts w:eastAsia="Times New Roman"/>
        </w:rPr>
        <w:t xml:space="preserve"> pkt </w:t>
      </w:r>
      <w:r w:rsidR="00826290" w:rsidRPr="00EC57FA">
        <w:rPr>
          <w:rFonts w:eastAsia="Times New Roman"/>
        </w:rPr>
        <w:t>1</w:t>
      </w:r>
      <w:r w:rsidR="00826290">
        <w:rPr>
          <w:rFonts w:eastAsia="Times New Roman"/>
        </w:rPr>
        <w:t> </w:t>
      </w:r>
      <w:r w:rsidRPr="00EC57FA">
        <w:rPr>
          <w:rFonts w:eastAsia="Times New Roman"/>
        </w:rPr>
        <w:t>otrzymuje brzmienie:</w:t>
      </w:r>
    </w:p>
    <w:p w14:paraId="5642406C" w14:textId="77777777" w:rsidR="00EC57FA" w:rsidRPr="00EC57FA" w:rsidRDefault="00EC57FA" w:rsidP="00D823E6">
      <w:pPr>
        <w:pStyle w:val="ZPKTzmpktartykuempunktem"/>
        <w:rPr>
          <w:rFonts w:eastAsia="Times New Roman"/>
        </w:rPr>
      </w:pPr>
      <w:r w:rsidRPr="00EC57FA">
        <w:rPr>
          <w:rFonts w:eastAsia="Times New Roman"/>
        </w:rPr>
        <w:t>„1)</w:t>
      </w:r>
      <w:r w:rsidRPr="00EC57FA">
        <w:rPr>
          <w:rFonts w:eastAsia="Times New Roman"/>
        </w:rPr>
        <w:tab/>
        <w:t>danych,</w:t>
      </w:r>
      <w:r w:rsidR="00826290" w:rsidRPr="00EC57FA">
        <w:rPr>
          <w:rFonts w:eastAsia="Times New Roman"/>
        </w:rPr>
        <w:t xml:space="preserve"> o</w:t>
      </w:r>
      <w:r w:rsidR="00826290">
        <w:rPr>
          <w:rFonts w:eastAsia="Times New Roman"/>
        </w:rPr>
        <w:t> </w:t>
      </w:r>
      <w:r w:rsidRPr="00EC57FA">
        <w:rPr>
          <w:rFonts w:eastAsia="Times New Roman"/>
        </w:rPr>
        <w:t>których mowa</w:t>
      </w:r>
      <w:r w:rsidR="00826290" w:rsidRPr="00EC57FA">
        <w:rPr>
          <w:rFonts w:eastAsia="Times New Roman"/>
        </w:rPr>
        <w:t xml:space="preserve"> w</w:t>
      </w:r>
      <w:r w:rsidR="00826290">
        <w:rPr>
          <w:rFonts w:eastAsia="Times New Roman"/>
        </w:rPr>
        <w:t> art. </w:t>
      </w:r>
      <w:r w:rsidRPr="00EC57FA">
        <w:rPr>
          <w:rFonts w:eastAsia="Times New Roman"/>
        </w:rPr>
        <w:t>1</w:t>
      </w:r>
      <w:r w:rsidR="00826290" w:rsidRPr="00EC57FA">
        <w:rPr>
          <w:rFonts w:eastAsia="Times New Roman"/>
        </w:rPr>
        <w:t>3</w:t>
      </w:r>
      <w:r w:rsidR="00826290">
        <w:rPr>
          <w:rFonts w:eastAsia="Times New Roman"/>
        </w:rPr>
        <w:t xml:space="preserve"> ust. </w:t>
      </w:r>
      <w:r w:rsidR="00826290" w:rsidRPr="00EC57FA">
        <w:rPr>
          <w:rFonts w:eastAsia="Times New Roman"/>
        </w:rPr>
        <w:t>4</w:t>
      </w:r>
      <w:r w:rsidR="00826290">
        <w:rPr>
          <w:rFonts w:eastAsia="Times New Roman"/>
        </w:rPr>
        <w:t xml:space="preserve"> pkt </w:t>
      </w:r>
      <w:r w:rsidR="00826290" w:rsidRPr="00EC57FA">
        <w:rPr>
          <w:rFonts w:eastAsia="Times New Roman"/>
        </w:rPr>
        <w:t>3</w:t>
      </w:r>
      <w:r w:rsidR="00826290">
        <w:rPr>
          <w:rFonts w:eastAsia="Times New Roman"/>
        </w:rPr>
        <w:t xml:space="preserve"> lit. </w:t>
      </w:r>
      <w:proofErr w:type="spellStart"/>
      <w:r w:rsidRPr="00EC57FA">
        <w:rPr>
          <w:rFonts w:eastAsia="Times New Roman"/>
        </w:rPr>
        <w:t>cb</w:t>
      </w:r>
      <w:proofErr w:type="spellEnd"/>
      <w:r w:rsidR="00826290" w:rsidRPr="00EC57FA">
        <w:rPr>
          <w:rFonts w:eastAsia="Times New Roman"/>
        </w:rPr>
        <w:t xml:space="preserve"> i</w:t>
      </w:r>
      <w:r w:rsidR="00826290">
        <w:rPr>
          <w:rFonts w:eastAsia="Times New Roman"/>
        </w:rPr>
        <w:t> </w:t>
      </w:r>
      <w:r w:rsidRPr="00EC57FA">
        <w:rPr>
          <w:rFonts w:eastAsia="Times New Roman"/>
        </w:rPr>
        <w:t>cc,</w:t>
      </w:r>
      <w:r w:rsidR="00826290">
        <w:rPr>
          <w:rFonts w:eastAsia="Times New Roman"/>
        </w:rPr>
        <w:t xml:space="preserve"> art. </w:t>
      </w:r>
      <w:r w:rsidRPr="00EC57FA">
        <w:rPr>
          <w:rFonts w:eastAsia="Times New Roman"/>
        </w:rPr>
        <w:t>1</w:t>
      </w:r>
      <w:r w:rsidR="00826290" w:rsidRPr="00EC57FA">
        <w:rPr>
          <w:rFonts w:eastAsia="Times New Roman"/>
        </w:rPr>
        <w:t>4</w:t>
      </w:r>
      <w:r w:rsidR="00826290">
        <w:rPr>
          <w:rFonts w:eastAsia="Times New Roman"/>
        </w:rPr>
        <w:t xml:space="preserve"> ust. </w:t>
      </w:r>
      <w:r w:rsidR="00826290" w:rsidRPr="00EC57FA">
        <w:rPr>
          <w:rFonts w:eastAsia="Times New Roman"/>
        </w:rPr>
        <w:t>2</w:t>
      </w:r>
      <w:r w:rsidR="00826290">
        <w:rPr>
          <w:rFonts w:eastAsia="Times New Roman"/>
        </w:rPr>
        <w:t xml:space="preserve"> pkt </w:t>
      </w:r>
      <w:r w:rsidR="00826290" w:rsidRPr="00EC57FA">
        <w:rPr>
          <w:rFonts w:eastAsia="Times New Roman"/>
        </w:rPr>
        <w:t>1</w:t>
      </w:r>
      <w:r w:rsidR="00826290">
        <w:rPr>
          <w:rFonts w:eastAsia="Times New Roman"/>
        </w:rPr>
        <w:t xml:space="preserve"> lit. </w:t>
      </w:r>
      <w:r w:rsidRPr="00EC57FA">
        <w:rPr>
          <w:rFonts w:eastAsia="Times New Roman"/>
        </w:rPr>
        <w:t xml:space="preserve">a, b, d, da, f, g, </w:t>
      </w:r>
      <w:proofErr w:type="spellStart"/>
      <w:r w:rsidRPr="00EC57FA">
        <w:rPr>
          <w:rFonts w:eastAsia="Times New Roman"/>
        </w:rPr>
        <w:t>ia</w:t>
      </w:r>
      <w:proofErr w:type="spellEnd"/>
      <w:r w:rsidRPr="00EC57FA">
        <w:rPr>
          <w:rFonts w:eastAsia="Times New Roman"/>
        </w:rPr>
        <w:t xml:space="preserve">, </w:t>
      </w:r>
      <w:proofErr w:type="spellStart"/>
      <w:r w:rsidRPr="00EC57FA">
        <w:rPr>
          <w:rFonts w:eastAsia="Times New Roman"/>
        </w:rPr>
        <w:t>ib</w:t>
      </w:r>
      <w:proofErr w:type="spellEnd"/>
      <w:r w:rsidRPr="00EC57FA">
        <w:rPr>
          <w:rFonts w:eastAsia="Times New Roman"/>
        </w:rPr>
        <w:t xml:space="preserve"> oraz p;”;</w:t>
      </w:r>
    </w:p>
    <w:p w14:paraId="46AE54D6" w14:textId="77777777" w:rsidR="00EC57FA" w:rsidRPr="00EC57FA" w:rsidRDefault="00EC57FA" w:rsidP="00EC57FA">
      <w:pPr>
        <w:pStyle w:val="PKTpunkt"/>
        <w:keepNext/>
        <w:rPr>
          <w:rFonts w:eastAsia="Times New Roman"/>
        </w:rPr>
      </w:pPr>
      <w:r w:rsidRPr="00EC57FA">
        <w:rPr>
          <w:rFonts w:eastAsia="Times New Roman"/>
        </w:rPr>
        <w:t>8)</w:t>
      </w:r>
      <w:r w:rsidRPr="00EC57FA">
        <w:rPr>
          <w:rFonts w:eastAsia="Times New Roman"/>
        </w:rPr>
        <w:tab/>
        <w:t>w</w:t>
      </w:r>
      <w:r w:rsidR="00826290">
        <w:rPr>
          <w:rFonts w:eastAsia="Times New Roman"/>
        </w:rPr>
        <w:t xml:space="preserve"> art. </w:t>
      </w:r>
      <w:r w:rsidRPr="00EC57FA">
        <w:rPr>
          <w:rFonts w:eastAsia="Times New Roman"/>
        </w:rPr>
        <w:t>1</w:t>
      </w:r>
      <w:r w:rsidR="00826290" w:rsidRPr="00EC57FA">
        <w:rPr>
          <w:rFonts w:eastAsia="Times New Roman"/>
        </w:rPr>
        <w:t>8</w:t>
      </w:r>
      <w:r w:rsidR="00826290">
        <w:rPr>
          <w:rFonts w:eastAsia="Times New Roman"/>
        </w:rPr>
        <w:t> </w:t>
      </w:r>
      <w:r w:rsidRPr="00EC57FA">
        <w:rPr>
          <w:rFonts w:eastAsia="Times New Roman"/>
        </w:rPr>
        <w:t>po</w:t>
      </w:r>
      <w:r w:rsidR="00826290">
        <w:rPr>
          <w:rFonts w:eastAsia="Times New Roman"/>
        </w:rPr>
        <w:t xml:space="preserve"> ust. </w:t>
      </w:r>
      <w:r w:rsidRPr="00EC57FA">
        <w:rPr>
          <w:rFonts w:eastAsia="Times New Roman"/>
        </w:rPr>
        <w:t>2d dodaje się</w:t>
      </w:r>
      <w:r w:rsidR="00826290">
        <w:rPr>
          <w:rFonts w:eastAsia="Times New Roman"/>
        </w:rPr>
        <w:t xml:space="preserve"> ust. </w:t>
      </w:r>
      <w:r w:rsidRPr="00EC57FA">
        <w:rPr>
          <w:rFonts w:eastAsia="Times New Roman"/>
        </w:rPr>
        <w:t>2e</w:t>
      </w:r>
      <w:r w:rsidR="00826290" w:rsidRPr="00EC57FA">
        <w:rPr>
          <w:rFonts w:eastAsia="Times New Roman"/>
        </w:rPr>
        <w:t xml:space="preserve"> w</w:t>
      </w:r>
      <w:r w:rsidR="00826290">
        <w:rPr>
          <w:rFonts w:eastAsia="Times New Roman"/>
        </w:rPr>
        <w:t> </w:t>
      </w:r>
      <w:r w:rsidRPr="00EC57FA">
        <w:rPr>
          <w:rFonts w:eastAsia="Times New Roman"/>
        </w:rPr>
        <w:t>brzmieniu:</w:t>
      </w:r>
    </w:p>
    <w:p w14:paraId="28F97B46" w14:textId="77777777" w:rsidR="00EC57FA" w:rsidRPr="00EC57FA" w:rsidRDefault="00EC57FA" w:rsidP="00D823E6">
      <w:pPr>
        <w:pStyle w:val="ZUSTzmustartykuempunktem"/>
        <w:rPr>
          <w:rFonts w:eastAsia="Times New Roman"/>
        </w:rPr>
      </w:pPr>
      <w:r w:rsidRPr="00EC57FA">
        <w:rPr>
          <w:rFonts w:eastAsia="Times New Roman"/>
        </w:rPr>
        <w:t>„2e. Osobie</w:t>
      </w:r>
      <w:r w:rsidR="000D1A64">
        <w:rPr>
          <w:rFonts w:eastAsia="Times New Roman"/>
        </w:rPr>
        <w:t>,</w:t>
      </w:r>
      <w:r w:rsidR="00826290">
        <w:rPr>
          <w:rFonts w:eastAsia="Times New Roman"/>
        </w:rPr>
        <w:t xml:space="preserve"> o </w:t>
      </w:r>
      <w:r w:rsidR="000D1A64">
        <w:rPr>
          <w:rFonts w:eastAsia="Times New Roman"/>
        </w:rPr>
        <w:t>której mowa</w:t>
      </w:r>
      <w:r w:rsidR="00826290">
        <w:rPr>
          <w:rFonts w:eastAsia="Times New Roman"/>
        </w:rPr>
        <w:t xml:space="preserve"> w art. 1 ust. 2 pkt </w:t>
      </w:r>
      <w:r w:rsidR="00826290" w:rsidRPr="00EC57FA">
        <w:rPr>
          <w:rFonts w:eastAsia="Times New Roman"/>
        </w:rPr>
        <w:t>2</w:t>
      </w:r>
      <w:r w:rsidR="00826290">
        <w:rPr>
          <w:rFonts w:eastAsia="Times New Roman"/>
        </w:rPr>
        <w:t xml:space="preserve"> lit. </w:t>
      </w:r>
      <w:r w:rsidRPr="00EC57FA">
        <w:rPr>
          <w:rFonts w:eastAsia="Times New Roman"/>
        </w:rPr>
        <w:t>ca, prawo do świadczenia wychowawczego ustala się począwszy od miesiąca,</w:t>
      </w:r>
      <w:r w:rsidR="00826290" w:rsidRPr="00EC57FA">
        <w:rPr>
          <w:rFonts w:eastAsia="Times New Roman"/>
        </w:rPr>
        <w:t xml:space="preserve"> w</w:t>
      </w:r>
      <w:r w:rsidR="00826290">
        <w:rPr>
          <w:rFonts w:eastAsia="Times New Roman"/>
        </w:rPr>
        <w:t> </w:t>
      </w:r>
      <w:r w:rsidRPr="00EC57FA">
        <w:rPr>
          <w:rFonts w:eastAsia="Times New Roman"/>
        </w:rPr>
        <w:t>którym wpłynął wniosek, nie wcześniej niż od miesiąca,</w:t>
      </w:r>
      <w:r w:rsidR="00826290" w:rsidRPr="00EC57FA">
        <w:rPr>
          <w:rFonts w:eastAsia="Times New Roman"/>
        </w:rPr>
        <w:t xml:space="preserve"> w</w:t>
      </w:r>
      <w:r w:rsidR="00826290">
        <w:rPr>
          <w:rFonts w:eastAsia="Times New Roman"/>
        </w:rPr>
        <w:t> </w:t>
      </w:r>
      <w:r w:rsidRPr="00EC57FA">
        <w:rPr>
          <w:rFonts w:eastAsia="Times New Roman"/>
        </w:rPr>
        <w:t>którym osobie tej oraz dziecku, na które ubiega się ona</w:t>
      </w:r>
      <w:r w:rsidR="00826290" w:rsidRPr="00EC57FA">
        <w:rPr>
          <w:rFonts w:eastAsia="Times New Roman"/>
        </w:rPr>
        <w:t xml:space="preserve"> o</w:t>
      </w:r>
      <w:r w:rsidR="00826290">
        <w:rPr>
          <w:rFonts w:eastAsia="Times New Roman"/>
        </w:rPr>
        <w:t> </w:t>
      </w:r>
      <w:r w:rsidRPr="00EC57FA">
        <w:rPr>
          <w:rFonts w:eastAsia="Times New Roman"/>
        </w:rPr>
        <w:t>świadczenie wychowawcze został nadany numer PESEL ze statusem UKR,</w:t>
      </w:r>
      <w:r w:rsidR="00826290" w:rsidRPr="00EC57FA">
        <w:rPr>
          <w:rFonts w:eastAsia="Times New Roman"/>
        </w:rPr>
        <w:t xml:space="preserve"> o</w:t>
      </w:r>
      <w:r w:rsidR="00826290">
        <w:rPr>
          <w:rFonts w:eastAsia="Times New Roman"/>
        </w:rPr>
        <w:t> </w:t>
      </w:r>
      <w:r w:rsidRPr="00EC57FA">
        <w:rPr>
          <w:rFonts w:eastAsia="Times New Roman"/>
        </w:rPr>
        <w:t>którym mowa</w:t>
      </w:r>
      <w:r w:rsidR="00826290" w:rsidRPr="00EC57FA">
        <w:rPr>
          <w:rFonts w:eastAsia="Times New Roman"/>
        </w:rPr>
        <w:t xml:space="preserve"> w</w:t>
      </w:r>
      <w:r w:rsidR="00826290">
        <w:rPr>
          <w:rFonts w:eastAsia="Times New Roman"/>
        </w:rPr>
        <w:t> art. </w:t>
      </w:r>
      <w:r w:rsidR="00826290" w:rsidRPr="00EC57FA">
        <w:rPr>
          <w:rFonts w:eastAsia="Times New Roman"/>
        </w:rPr>
        <w:t>8</w:t>
      </w:r>
      <w:r w:rsidR="00826290">
        <w:rPr>
          <w:rFonts w:eastAsia="Times New Roman"/>
        </w:rPr>
        <w:t xml:space="preserve"> pkt </w:t>
      </w:r>
      <w:r w:rsidRPr="00EC57FA">
        <w:rPr>
          <w:rFonts w:eastAsia="Times New Roman"/>
        </w:rPr>
        <w:t>24a</w:t>
      </w:r>
      <w:r w:rsidR="00826290">
        <w:rPr>
          <w:rFonts w:eastAsia="Times New Roman"/>
        </w:rPr>
        <w:t xml:space="preserve"> lit. </w:t>
      </w:r>
      <w:r w:rsidRPr="00EC57FA">
        <w:rPr>
          <w:rFonts w:eastAsia="Times New Roman"/>
        </w:rPr>
        <w:t>d ustawy</w:t>
      </w:r>
      <w:r w:rsidR="00826290" w:rsidRPr="00EC57FA">
        <w:rPr>
          <w:rFonts w:eastAsia="Times New Roman"/>
        </w:rPr>
        <w:t xml:space="preserve"> z</w:t>
      </w:r>
      <w:r w:rsidR="00826290">
        <w:rPr>
          <w:rFonts w:eastAsia="Times New Roman"/>
        </w:rPr>
        <w:t> </w:t>
      </w:r>
      <w:r w:rsidRPr="00EC57FA">
        <w:rPr>
          <w:rFonts w:eastAsia="Times New Roman"/>
        </w:rPr>
        <w:t>dnia 2</w:t>
      </w:r>
      <w:r w:rsidR="00826290" w:rsidRPr="00EC57FA">
        <w:rPr>
          <w:rFonts w:eastAsia="Times New Roman"/>
        </w:rPr>
        <w:t>4</w:t>
      </w:r>
      <w:r w:rsidR="00826290">
        <w:rPr>
          <w:rFonts w:eastAsia="Times New Roman"/>
        </w:rPr>
        <w:t> </w:t>
      </w:r>
      <w:r w:rsidRPr="00EC57FA">
        <w:rPr>
          <w:rFonts w:eastAsia="Times New Roman"/>
        </w:rPr>
        <w:t>września 201</w:t>
      </w:r>
      <w:r w:rsidR="00826290" w:rsidRPr="00EC57FA">
        <w:rPr>
          <w:rFonts w:eastAsia="Times New Roman"/>
        </w:rPr>
        <w:t>0</w:t>
      </w:r>
      <w:r w:rsidR="00826290">
        <w:rPr>
          <w:rFonts w:eastAsia="Times New Roman"/>
        </w:rPr>
        <w:t> </w:t>
      </w:r>
      <w:r w:rsidRPr="00EC57FA">
        <w:rPr>
          <w:rFonts w:eastAsia="Times New Roman"/>
        </w:rPr>
        <w:t>r.</w:t>
      </w:r>
      <w:r w:rsidR="00826290" w:rsidRPr="00EC57FA">
        <w:rPr>
          <w:rFonts w:eastAsia="Times New Roman"/>
        </w:rPr>
        <w:t xml:space="preserve"> o</w:t>
      </w:r>
      <w:r w:rsidR="00826290">
        <w:rPr>
          <w:rFonts w:eastAsia="Times New Roman"/>
        </w:rPr>
        <w:t> </w:t>
      </w:r>
      <w:r w:rsidRPr="00EC57FA">
        <w:rPr>
          <w:rFonts w:eastAsia="Times New Roman"/>
        </w:rPr>
        <w:t>ewidencji ludności.”;</w:t>
      </w:r>
    </w:p>
    <w:p w14:paraId="05FAE4A1" w14:textId="77777777" w:rsidR="00EC57FA" w:rsidRPr="00EC57FA" w:rsidRDefault="00EC57FA" w:rsidP="00EC57FA">
      <w:pPr>
        <w:pStyle w:val="PKTpunkt"/>
        <w:keepNext/>
        <w:rPr>
          <w:rFonts w:eastAsia="Times New Roman"/>
        </w:rPr>
      </w:pPr>
      <w:r w:rsidRPr="00EC57FA">
        <w:rPr>
          <w:rFonts w:eastAsia="Times New Roman"/>
        </w:rPr>
        <w:t>9)</w:t>
      </w:r>
      <w:r w:rsidRPr="00EC57FA">
        <w:rPr>
          <w:rFonts w:eastAsia="Times New Roman"/>
        </w:rPr>
        <w:tab/>
        <w:t>w</w:t>
      </w:r>
      <w:r w:rsidR="00826290">
        <w:rPr>
          <w:rFonts w:eastAsia="Times New Roman"/>
        </w:rPr>
        <w:t xml:space="preserve"> art. </w:t>
      </w:r>
      <w:r w:rsidRPr="00EC57FA">
        <w:rPr>
          <w:rFonts w:eastAsia="Times New Roman"/>
        </w:rPr>
        <w:t>2</w:t>
      </w:r>
      <w:r w:rsidR="00826290" w:rsidRPr="00EC57FA">
        <w:rPr>
          <w:rFonts w:eastAsia="Times New Roman"/>
        </w:rPr>
        <w:t>3</w:t>
      </w:r>
      <w:r w:rsidR="00826290">
        <w:rPr>
          <w:rFonts w:eastAsia="Times New Roman"/>
        </w:rPr>
        <w:t> </w:t>
      </w:r>
      <w:r w:rsidRPr="00EC57FA">
        <w:rPr>
          <w:rFonts w:eastAsia="Times New Roman"/>
        </w:rPr>
        <w:t xml:space="preserve">po ust </w:t>
      </w:r>
      <w:r w:rsidR="00826290" w:rsidRPr="00EC57FA">
        <w:rPr>
          <w:rFonts w:eastAsia="Times New Roman"/>
        </w:rPr>
        <w:t>3</w:t>
      </w:r>
      <w:r w:rsidR="00826290">
        <w:rPr>
          <w:rFonts w:eastAsia="Times New Roman"/>
        </w:rPr>
        <w:t> </w:t>
      </w:r>
      <w:r w:rsidRPr="00EC57FA">
        <w:rPr>
          <w:rFonts w:eastAsia="Times New Roman"/>
        </w:rPr>
        <w:t>dodaje się</w:t>
      </w:r>
      <w:r w:rsidR="00826290">
        <w:rPr>
          <w:rFonts w:eastAsia="Times New Roman"/>
        </w:rPr>
        <w:t xml:space="preserve"> ust. </w:t>
      </w:r>
      <w:r w:rsidRPr="00EC57FA">
        <w:rPr>
          <w:rFonts w:eastAsia="Times New Roman"/>
        </w:rPr>
        <w:t>3a–3g</w:t>
      </w:r>
      <w:r w:rsidR="00826290" w:rsidRPr="00EC57FA">
        <w:rPr>
          <w:rFonts w:eastAsia="Times New Roman"/>
        </w:rPr>
        <w:t xml:space="preserve"> w</w:t>
      </w:r>
      <w:r w:rsidR="00826290">
        <w:rPr>
          <w:rFonts w:eastAsia="Times New Roman"/>
        </w:rPr>
        <w:t> </w:t>
      </w:r>
      <w:r w:rsidRPr="00EC57FA">
        <w:rPr>
          <w:rFonts w:eastAsia="Times New Roman"/>
        </w:rPr>
        <w:t>brzmieniu:</w:t>
      </w:r>
    </w:p>
    <w:p w14:paraId="0521B0CF" w14:textId="4B6AB453" w:rsidR="00EC57FA" w:rsidRPr="00EC57FA" w:rsidRDefault="00EC57FA" w:rsidP="00EE3F9B">
      <w:pPr>
        <w:pStyle w:val="ZUSTzmustartykuempunktem"/>
        <w:rPr>
          <w:rFonts w:eastAsia="Times New Roman"/>
        </w:rPr>
      </w:pPr>
      <w:r w:rsidRPr="00EC57FA">
        <w:rPr>
          <w:rFonts w:eastAsia="Times New Roman"/>
        </w:rPr>
        <w:t>„3a. Wypłata świadczenia wychowawczego osobom,</w:t>
      </w:r>
      <w:r w:rsidR="00826290" w:rsidRPr="00EC57FA">
        <w:rPr>
          <w:rFonts w:eastAsia="Times New Roman"/>
        </w:rPr>
        <w:t xml:space="preserve"> o</w:t>
      </w:r>
      <w:r w:rsidR="00826290">
        <w:rPr>
          <w:rFonts w:eastAsia="Times New Roman"/>
        </w:rPr>
        <w:t> </w:t>
      </w:r>
      <w:r w:rsidRPr="00EC57FA">
        <w:rPr>
          <w:rFonts w:eastAsia="Times New Roman"/>
        </w:rPr>
        <w:t>których mowa</w:t>
      </w:r>
      <w:r w:rsidR="00826290" w:rsidRPr="00EC57FA">
        <w:rPr>
          <w:rFonts w:eastAsia="Times New Roman"/>
        </w:rPr>
        <w:t xml:space="preserve"> w</w:t>
      </w:r>
      <w:r w:rsidR="00826290">
        <w:rPr>
          <w:rFonts w:eastAsia="Times New Roman"/>
        </w:rPr>
        <w:t> art. </w:t>
      </w:r>
      <w:r w:rsidR="00826290" w:rsidRPr="00EC57FA">
        <w:rPr>
          <w:rFonts w:eastAsia="Times New Roman"/>
        </w:rPr>
        <w:t>1</w:t>
      </w:r>
      <w:r w:rsidR="00826290">
        <w:rPr>
          <w:rFonts w:eastAsia="Times New Roman"/>
        </w:rPr>
        <w:t xml:space="preserve"> ust. </w:t>
      </w:r>
      <w:r w:rsidR="00826290" w:rsidRPr="00EC57FA">
        <w:rPr>
          <w:rFonts w:eastAsia="Times New Roman"/>
        </w:rPr>
        <w:t>2</w:t>
      </w:r>
      <w:r w:rsidR="00826290">
        <w:rPr>
          <w:rFonts w:eastAsia="Times New Roman"/>
        </w:rPr>
        <w:t xml:space="preserve"> pkt </w:t>
      </w:r>
      <w:r w:rsidR="00826290" w:rsidRPr="00EC57FA">
        <w:rPr>
          <w:rFonts w:eastAsia="Times New Roman"/>
        </w:rPr>
        <w:t>2</w:t>
      </w:r>
      <w:r w:rsidR="00826290">
        <w:rPr>
          <w:rFonts w:eastAsia="Times New Roman"/>
        </w:rPr>
        <w:t xml:space="preserve"> lit. </w:t>
      </w:r>
      <w:r w:rsidRPr="00EC57FA">
        <w:rPr>
          <w:rFonts w:eastAsia="Times New Roman"/>
        </w:rPr>
        <w:t>c</w:t>
      </w:r>
      <w:r w:rsidR="00A42CC5">
        <w:rPr>
          <w:rFonts w:eastAsia="Times New Roman"/>
        </w:rPr>
        <w:t>–</w:t>
      </w:r>
      <w:r w:rsidRPr="00EC57FA">
        <w:rPr>
          <w:rFonts w:eastAsia="Times New Roman"/>
        </w:rPr>
        <w:t>f, podlega wstrzymaniu, jeżeli</w:t>
      </w:r>
      <w:r w:rsidR="00826290" w:rsidRPr="00EC57FA">
        <w:rPr>
          <w:rFonts w:eastAsia="Times New Roman"/>
        </w:rPr>
        <w:t xml:space="preserve"> w</w:t>
      </w:r>
      <w:r w:rsidR="00826290">
        <w:rPr>
          <w:rFonts w:eastAsia="Times New Roman"/>
        </w:rPr>
        <w:t> </w:t>
      </w:r>
      <w:r w:rsidRPr="00EC57FA">
        <w:rPr>
          <w:rFonts w:eastAsia="Times New Roman"/>
        </w:rPr>
        <w:t>systemie informacji oświatowej,</w:t>
      </w:r>
      <w:r w:rsidR="00826290" w:rsidRPr="00EC57FA">
        <w:rPr>
          <w:rFonts w:eastAsia="Times New Roman"/>
        </w:rPr>
        <w:t xml:space="preserve"> o</w:t>
      </w:r>
      <w:r w:rsidR="00826290">
        <w:rPr>
          <w:rFonts w:eastAsia="Times New Roman"/>
        </w:rPr>
        <w:t> </w:t>
      </w:r>
      <w:r w:rsidRPr="00EC57FA">
        <w:rPr>
          <w:rFonts w:eastAsia="Times New Roman"/>
        </w:rPr>
        <w:t>którym mowa</w:t>
      </w:r>
      <w:r w:rsidR="00826290" w:rsidRPr="00EC57FA">
        <w:rPr>
          <w:rFonts w:eastAsia="Times New Roman"/>
        </w:rPr>
        <w:t xml:space="preserve"> w</w:t>
      </w:r>
      <w:r w:rsidR="00826290">
        <w:rPr>
          <w:rFonts w:eastAsia="Times New Roman"/>
        </w:rPr>
        <w:t> </w:t>
      </w:r>
      <w:r w:rsidRPr="00EC57FA">
        <w:rPr>
          <w:rFonts w:eastAsia="Times New Roman"/>
        </w:rPr>
        <w:t>ustawie</w:t>
      </w:r>
      <w:r w:rsidR="00826290" w:rsidRPr="00EC57FA">
        <w:rPr>
          <w:rFonts w:eastAsia="Times New Roman"/>
        </w:rPr>
        <w:t xml:space="preserve"> z</w:t>
      </w:r>
      <w:r w:rsidR="00826290">
        <w:rPr>
          <w:rFonts w:eastAsia="Times New Roman"/>
        </w:rPr>
        <w:t> </w:t>
      </w:r>
      <w:r w:rsidRPr="00EC57FA">
        <w:rPr>
          <w:rFonts w:eastAsia="Times New Roman"/>
        </w:rPr>
        <w:t>dnia 1</w:t>
      </w:r>
      <w:r w:rsidR="00826290" w:rsidRPr="00EC57FA">
        <w:rPr>
          <w:rFonts w:eastAsia="Times New Roman"/>
        </w:rPr>
        <w:t>5</w:t>
      </w:r>
      <w:r w:rsidR="00826290">
        <w:rPr>
          <w:rFonts w:eastAsia="Times New Roman"/>
        </w:rPr>
        <w:t> </w:t>
      </w:r>
      <w:r w:rsidRPr="00EC57FA">
        <w:rPr>
          <w:rFonts w:eastAsia="Times New Roman"/>
        </w:rPr>
        <w:t>kwietnia 201</w:t>
      </w:r>
      <w:r w:rsidR="00826290" w:rsidRPr="00EC57FA">
        <w:rPr>
          <w:rFonts w:eastAsia="Times New Roman"/>
        </w:rPr>
        <w:t>1</w:t>
      </w:r>
      <w:r w:rsidR="00826290">
        <w:rPr>
          <w:rFonts w:eastAsia="Times New Roman"/>
        </w:rPr>
        <w:t> </w:t>
      </w:r>
      <w:r w:rsidRPr="00EC57FA">
        <w:rPr>
          <w:rFonts w:eastAsia="Times New Roman"/>
        </w:rPr>
        <w:t>r.</w:t>
      </w:r>
      <w:r w:rsidR="00826290" w:rsidRPr="00EC57FA">
        <w:rPr>
          <w:rFonts w:eastAsia="Times New Roman"/>
        </w:rPr>
        <w:t xml:space="preserve"> o</w:t>
      </w:r>
      <w:r w:rsidR="00826290">
        <w:rPr>
          <w:rFonts w:eastAsia="Times New Roman"/>
        </w:rPr>
        <w:t> </w:t>
      </w:r>
      <w:r w:rsidRPr="00EC57FA">
        <w:rPr>
          <w:rFonts w:eastAsia="Times New Roman"/>
        </w:rPr>
        <w:t>systemie informacji oświatowej, nie została potwierdzona realizacja obowiązku rocznego przygotowania przedszkolnego, obowiązku szkolnego albo obowiązku nauki.</w:t>
      </w:r>
      <w:r w:rsidR="00826290" w:rsidRPr="00EC57FA">
        <w:rPr>
          <w:rFonts w:eastAsia="Times New Roman"/>
        </w:rPr>
        <w:t xml:space="preserve"> W</w:t>
      </w:r>
      <w:r w:rsidR="00826290">
        <w:rPr>
          <w:rFonts w:eastAsia="Times New Roman"/>
        </w:rPr>
        <w:t> </w:t>
      </w:r>
      <w:r w:rsidRPr="00EC57FA">
        <w:rPr>
          <w:rFonts w:eastAsia="Times New Roman"/>
        </w:rPr>
        <w:t>przypadku potwierdzenia</w:t>
      </w:r>
      <w:r w:rsidR="00826290" w:rsidRPr="00EC57FA">
        <w:rPr>
          <w:rFonts w:eastAsia="Times New Roman"/>
        </w:rPr>
        <w:t xml:space="preserve"> w</w:t>
      </w:r>
      <w:r w:rsidR="00826290">
        <w:rPr>
          <w:rFonts w:eastAsia="Times New Roman"/>
        </w:rPr>
        <w:t> </w:t>
      </w:r>
      <w:r w:rsidRPr="00EC57FA">
        <w:rPr>
          <w:rFonts w:eastAsia="Times New Roman"/>
        </w:rPr>
        <w:t>systemie informacji oświatowej,</w:t>
      </w:r>
      <w:r w:rsidR="00826290" w:rsidRPr="00EC57FA">
        <w:rPr>
          <w:rFonts w:eastAsia="Times New Roman"/>
        </w:rPr>
        <w:t xml:space="preserve"> o</w:t>
      </w:r>
      <w:r w:rsidR="00826290">
        <w:rPr>
          <w:rFonts w:eastAsia="Times New Roman"/>
        </w:rPr>
        <w:t> </w:t>
      </w:r>
      <w:r w:rsidRPr="00EC57FA">
        <w:rPr>
          <w:rFonts w:eastAsia="Times New Roman"/>
        </w:rPr>
        <w:t>którym mowa</w:t>
      </w:r>
      <w:r w:rsidR="00826290" w:rsidRPr="00EC57FA">
        <w:rPr>
          <w:rFonts w:eastAsia="Times New Roman"/>
        </w:rPr>
        <w:t xml:space="preserve"> w</w:t>
      </w:r>
      <w:r w:rsidR="00826290">
        <w:rPr>
          <w:rFonts w:eastAsia="Times New Roman"/>
        </w:rPr>
        <w:t> </w:t>
      </w:r>
      <w:r w:rsidRPr="00EC57FA">
        <w:rPr>
          <w:rFonts w:eastAsia="Times New Roman"/>
        </w:rPr>
        <w:t>ustawie</w:t>
      </w:r>
      <w:r w:rsidR="00826290" w:rsidRPr="00EC57FA">
        <w:rPr>
          <w:rFonts w:eastAsia="Times New Roman"/>
        </w:rPr>
        <w:t xml:space="preserve"> z</w:t>
      </w:r>
      <w:r w:rsidR="00826290">
        <w:rPr>
          <w:rFonts w:eastAsia="Times New Roman"/>
        </w:rPr>
        <w:t> </w:t>
      </w:r>
      <w:r w:rsidRPr="00EC57FA">
        <w:rPr>
          <w:rFonts w:eastAsia="Times New Roman"/>
        </w:rPr>
        <w:t>dnia 1</w:t>
      </w:r>
      <w:r w:rsidR="00826290" w:rsidRPr="00EC57FA">
        <w:rPr>
          <w:rFonts w:eastAsia="Times New Roman"/>
        </w:rPr>
        <w:t>5</w:t>
      </w:r>
      <w:r w:rsidR="00826290">
        <w:rPr>
          <w:rFonts w:eastAsia="Times New Roman"/>
        </w:rPr>
        <w:t> </w:t>
      </w:r>
      <w:r w:rsidRPr="00EC57FA">
        <w:rPr>
          <w:rFonts w:eastAsia="Times New Roman"/>
        </w:rPr>
        <w:t>kwietnia 201</w:t>
      </w:r>
      <w:r w:rsidR="00826290" w:rsidRPr="00EC57FA">
        <w:rPr>
          <w:rFonts w:eastAsia="Times New Roman"/>
        </w:rPr>
        <w:t>1</w:t>
      </w:r>
      <w:r w:rsidR="00826290">
        <w:rPr>
          <w:rFonts w:eastAsia="Times New Roman"/>
        </w:rPr>
        <w:t> </w:t>
      </w:r>
      <w:r w:rsidRPr="00EC57FA">
        <w:rPr>
          <w:rFonts w:eastAsia="Times New Roman"/>
        </w:rPr>
        <w:t>r.</w:t>
      </w:r>
      <w:r w:rsidR="00826290" w:rsidRPr="00EC57FA">
        <w:rPr>
          <w:rFonts w:eastAsia="Times New Roman"/>
        </w:rPr>
        <w:t xml:space="preserve"> o</w:t>
      </w:r>
      <w:r w:rsidR="00826290">
        <w:rPr>
          <w:rFonts w:eastAsia="Times New Roman"/>
        </w:rPr>
        <w:t> </w:t>
      </w:r>
      <w:r w:rsidRPr="00EC57FA">
        <w:rPr>
          <w:rFonts w:eastAsia="Times New Roman"/>
        </w:rPr>
        <w:t>systemie informacji oświatowej, realizacji przez dziecko obowiązku rocznego przygotowania przedszkolnego, obowiązku szkolnego albo obowiązku nauki, świadczenie wychowawcze wypłaca się od miesiąca,</w:t>
      </w:r>
      <w:r w:rsidR="00826290" w:rsidRPr="00EC57FA">
        <w:rPr>
          <w:rFonts w:eastAsia="Times New Roman"/>
        </w:rPr>
        <w:t xml:space="preserve"> w</w:t>
      </w:r>
      <w:r w:rsidR="00826290">
        <w:rPr>
          <w:rFonts w:eastAsia="Times New Roman"/>
        </w:rPr>
        <w:t> </w:t>
      </w:r>
      <w:r w:rsidRPr="00EC57FA">
        <w:rPr>
          <w:rFonts w:eastAsia="Times New Roman"/>
        </w:rPr>
        <w:t>którym zostały spełnione warunki uprawniające do tego świadczenia.</w:t>
      </w:r>
    </w:p>
    <w:p w14:paraId="7888B124" w14:textId="5794B75B" w:rsidR="00EC57FA" w:rsidRPr="00EC57FA" w:rsidRDefault="00EC57FA" w:rsidP="00EE3F9B">
      <w:pPr>
        <w:pStyle w:val="ZUSTzmustartykuempunktem"/>
        <w:rPr>
          <w:rFonts w:eastAsia="Times New Roman"/>
        </w:rPr>
      </w:pPr>
      <w:r w:rsidRPr="00EC57FA">
        <w:rPr>
          <w:rFonts w:eastAsia="Times New Roman"/>
        </w:rPr>
        <w:t>3b. Zakład Ubezpieczeń Społecznych może wzywać osoby,</w:t>
      </w:r>
      <w:r w:rsidR="00826290" w:rsidRPr="00EC57FA">
        <w:rPr>
          <w:rFonts w:eastAsia="Times New Roman"/>
        </w:rPr>
        <w:t xml:space="preserve"> o</w:t>
      </w:r>
      <w:r w:rsidR="00826290">
        <w:rPr>
          <w:rFonts w:eastAsia="Times New Roman"/>
        </w:rPr>
        <w:t> </w:t>
      </w:r>
      <w:r w:rsidRPr="00EC57FA">
        <w:rPr>
          <w:rFonts w:eastAsia="Times New Roman"/>
        </w:rPr>
        <w:t>których mowa</w:t>
      </w:r>
      <w:r w:rsidR="00826290" w:rsidRPr="00EC57FA">
        <w:rPr>
          <w:rFonts w:eastAsia="Times New Roman"/>
        </w:rPr>
        <w:t xml:space="preserve"> w</w:t>
      </w:r>
      <w:r w:rsidR="00826290">
        <w:rPr>
          <w:rFonts w:eastAsia="Times New Roman"/>
        </w:rPr>
        <w:t> ust. </w:t>
      </w:r>
      <w:r w:rsidR="00826290" w:rsidRPr="00EC57FA">
        <w:rPr>
          <w:rFonts w:eastAsia="Times New Roman"/>
        </w:rPr>
        <w:t>2</w:t>
      </w:r>
      <w:r w:rsidR="00826290">
        <w:rPr>
          <w:rFonts w:eastAsia="Times New Roman"/>
        </w:rPr>
        <w:t xml:space="preserve"> pkt </w:t>
      </w:r>
      <w:r w:rsidR="00826290" w:rsidRPr="00EC57FA">
        <w:rPr>
          <w:rFonts w:eastAsia="Times New Roman"/>
        </w:rPr>
        <w:t>2</w:t>
      </w:r>
      <w:r w:rsidR="00826290">
        <w:rPr>
          <w:rFonts w:eastAsia="Times New Roman"/>
        </w:rPr>
        <w:t xml:space="preserve"> lit. </w:t>
      </w:r>
      <w:r w:rsidRPr="00EC57FA">
        <w:rPr>
          <w:rFonts w:eastAsia="Times New Roman"/>
        </w:rPr>
        <w:t>ca, ubiegające się</w:t>
      </w:r>
      <w:r w:rsidR="00826290" w:rsidRPr="00EC57FA">
        <w:rPr>
          <w:rFonts w:eastAsia="Times New Roman"/>
        </w:rPr>
        <w:t xml:space="preserve"> o</w:t>
      </w:r>
      <w:r w:rsidR="00826290">
        <w:rPr>
          <w:rFonts w:eastAsia="Times New Roman"/>
        </w:rPr>
        <w:t> </w:t>
      </w:r>
      <w:r w:rsidRPr="00EC57FA">
        <w:rPr>
          <w:rFonts w:eastAsia="Times New Roman"/>
        </w:rPr>
        <w:t>świadczenie wychowawcze lub otrzymujące świadczenie wychowawcze do osobistego stawiennictwa we wskazanej</w:t>
      </w:r>
      <w:r w:rsidR="00826290" w:rsidRPr="00EC57FA">
        <w:rPr>
          <w:rFonts w:eastAsia="Times New Roman"/>
        </w:rPr>
        <w:t xml:space="preserve"> w</w:t>
      </w:r>
      <w:r w:rsidR="00826290">
        <w:rPr>
          <w:rFonts w:eastAsia="Times New Roman"/>
        </w:rPr>
        <w:t> </w:t>
      </w:r>
      <w:r w:rsidRPr="00EC57FA">
        <w:rPr>
          <w:rFonts w:eastAsia="Times New Roman"/>
        </w:rPr>
        <w:t xml:space="preserve">wezwaniu jednostce </w:t>
      </w:r>
      <w:r w:rsidRPr="00EC57FA">
        <w:rPr>
          <w:rFonts w:eastAsia="Times New Roman"/>
        </w:rPr>
        <w:lastRenderedPageBreak/>
        <w:t>organizacyjnej</w:t>
      </w:r>
      <w:r w:rsidR="00826290" w:rsidRPr="00EC57FA">
        <w:rPr>
          <w:rFonts w:eastAsia="Times New Roman"/>
        </w:rPr>
        <w:t xml:space="preserve"> w</w:t>
      </w:r>
      <w:r w:rsidR="00826290">
        <w:rPr>
          <w:rFonts w:eastAsia="Times New Roman"/>
        </w:rPr>
        <w:t> </w:t>
      </w:r>
      <w:r w:rsidRPr="00EC57FA">
        <w:rPr>
          <w:rFonts w:eastAsia="Times New Roman"/>
        </w:rPr>
        <w:t xml:space="preserve">terminie </w:t>
      </w:r>
      <w:r w:rsidR="00826290" w:rsidRPr="00EC57FA">
        <w:rPr>
          <w:rFonts w:eastAsia="Times New Roman"/>
        </w:rPr>
        <w:t>3</w:t>
      </w:r>
      <w:r w:rsidR="00826290">
        <w:rPr>
          <w:rFonts w:eastAsia="Times New Roman"/>
        </w:rPr>
        <w:t> </w:t>
      </w:r>
      <w:r w:rsidRPr="00EC57FA">
        <w:rPr>
          <w:rFonts w:eastAsia="Times New Roman"/>
        </w:rPr>
        <w:t>dni roboczych</w:t>
      </w:r>
      <w:r w:rsidR="00826290" w:rsidRPr="00EC57FA">
        <w:rPr>
          <w:rFonts w:eastAsia="Times New Roman"/>
        </w:rPr>
        <w:t xml:space="preserve"> w</w:t>
      </w:r>
      <w:r w:rsidR="00826290">
        <w:rPr>
          <w:rFonts w:eastAsia="Times New Roman"/>
        </w:rPr>
        <w:t> </w:t>
      </w:r>
      <w:r w:rsidRPr="00EC57FA">
        <w:rPr>
          <w:rFonts w:eastAsia="Times New Roman"/>
        </w:rPr>
        <w:t>celu złożenia wyjaśnień niezbędnych do prawidłowego ustalenia</w:t>
      </w:r>
      <w:r w:rsidR="00826290" w:rsidRPr="00EC57FA">
        <w:rPr>
          <w:rFonts w:eastAsia="Times New Roman"/>
        </w:rPr>
        <w:t xml:space="preserve"> i</w:t>
      </w:r>
      <w:r w:rsidR="00826290">
        <w:rPr>
          <w:rFonts w:eastAsia="Times New Roman"/>
        </w:rPr>
        <w:t> </w:t>
      </w:r>
      <w:r w:rsidRPr="00EC57FA">
        <w:rPr>
          <w:rFonts w:eastAsia="Times New Roman"/>
        </w:rPr>
        <w:t>realizacji świadczeń.</w:t>
      </w:r>
    </w:p>
    <w:p w14:paraId="2F0097E8" w14:textId="77777777" w:rsidR="00EC57FA" w:rsidRPr="00EC57FA" w:rsidRDefault="00EC57FA" w:rsidP="00EE3F9B">
      <w:pPr>
        <w:pStyle w:val="ZUSTzmustartykuempunktem"/>
        <w:rPr>
          <w:rFonts w:eastAsia="Times New Roman"/>
        </w:rPr>
      </w:pPr>
      <w:r w:rsidRPr="00EC57FA">
        <w:rPr>
          <w:rFonts w:eastAsia="Times New Roman"/>
        </w:rPr>
        <w:t>3c. Zakład Ubezpieczeń Społecznych pozostawia bez rozpatrzenia wniosek</w:t>
      </w:r>
      <w:r w:rsidR="00826290" w:rsidRPr="00EC57FA">
        <w:rPr>
          <w:rFonts w:eastAsia="Times New Roman"/>
        </w:rPr>
        <w:t xml:space="preserve"> o</w:t>
      </w:r>
      <w:r w:rsidR="00826290">
        <w:rPr>
          <w:rFonts w:eastAsia="Times New Roman"/>
        </w:rPr>
        <w:t> </w:t>
      </w:r>
      <w:r w:rsidRPr="00EC57FA">
        <w:rPr>
          <w:rFonts w:eastAsia="Times New Roman"/>
        </w:rPr>
        <w:t xml:space="preserve">ustalenie prawa do świadczenia </w:t>
      </w:r>
      <w:proofErr w:type="gramStart"/>
      <w:r w:rsidRPr="00EC57FA">
        <w:rPr>
          <w:rFonts w:eastAsia="Times New Roman"/>
        </w:rPr>
        <w:t>wychowawczego</w:t>
      </w:r>
      <w:proofErr w:type="gramEnd"/>
      <w:r w:rsidRPr="00EC57FA">
        <w:rPr>
          <w:rFonts w:eastAsia="Times New Roman"/>
        </w:rPr>
        <w:t xml:space="preserve"> jeżeli osoba,</w:t>
      </w:r>
      <w:r w:rsidR="00826290" w:rsidRPr="00EC57FA">
        <w:rPr>
          <w:rFonts w:eastAsia="Times New Roman"/>
        </w:rPr>
        <w:t xml:space="preserve"> o</w:t>
      </w:r>
      <w:r w:rsidR="00826290">
        <w:rPr>
          <w:rFonts w:eastAsia="Times New Roman"/>
        </w:rPr>
        <w:t> </w:t>
      </w:r>
      <w:r w:rsidRPr="00EC57FA">
        <w:rPr>
          <w:rFonts w:eastAsia="Times New Roman"/>
        </w:rPr>
        <w:t>której mowa</w:t>
      </w:r>
      <w:r w:rsidR="00826290" w:rsidRPr="00EC57FA">
        <w:rPr>
          <w:rFonts w:eastAsia="Times New Roman"/>
        </w:rPr>
        <w:t xml:space="preserve"> w</w:t>
      </w:r>
      <w:r w:rsidR="00826290">
        <w:rPr>
          <w:rFonts w:eastAsia="Times New Roman"/>
        </w:rPr>
        <w:t> art. </w:t>
      </w:r>
      <w:r w:rsidR="00826290" w:rsidRPr="00EC57FA">
        <w:rPr>
          <w:rFonts w:eastAsia="Times New Roman"/>
        </w:rPr>
        <w:t>1</w:t>
      </w:r>
      <w:r w:rsidR="00826290">
        <w:rPr>
          <w:rFonts w:eastAsia="Times New Roman"/>
        </w:rPr>
        <w:t xml:space="preserve"> ust. </w:t>
      </w:r>
      <w:r w:rsidR="00826290" w:rsidRPr="00EC57FA">
        <w:rPr>
          <w:rFonts w:eastAsia="Times New Roman"/>
        </w:rPr>
        <w:t>2</w:t>
      </w:r>
      <w:r w:rsidR="00826290">
        <w:rPr>
          <w:rFonts w:eastAsia="Times New Roman"/>
        </w:rPr>
        <w:t xml:space="preserve"> pkt </w:t>
      </w:r>
      <w:r w:rsidR="00826290" w:rsidRPr="00EC57FA">
        <w:rPr>
          <w:rFonts w:eastAsia="Times New Roman"/>
        </w:rPr>
        <w:t>2</w:t>
      </w:r>
      <w:r w:rsidR="00826290">
        <w:rPr>
          <w:rFonts w:eastAsia="Times New Roman"/>
        </w:rPr>
        <w:t xml:space="preserve"> lit. </w:t>
      </w:r>
      <w:r w:rsidRPr="00EC57FA">
        <w:rPr>
          <w:rFonts w:eastAsia="Times New Roman"/>
        </w:rPr>
        <w:t>ca, która została wezwany do osobistego stawiennictwa, nie stawiła się we wskazanej jednostce organizacyjnej</w:t>
      </w:r>
      <w:r w:rsidR="00826290" w:rsidRPr="00EC57FA">
        <w:rPr>
          <w:rFonts w:eastAsia="Times New Roman"/>
        </w:rPr>
        <w:t xml:space="preserve"> w</w:t>
      </w:r>
      <w:r w:rsidR="00826290">
        <w:rPr>
          <w:rFonts w:eastAsia="Times New Roman"/>
        </w:rPr>
        <w:t> </w:t>
      </w:r>
      <w:r w:rsidRPr="00EC57FA">
        <w:rPr>
          <w:rFonts w:eastAsia="Times New Roman"/>
        </w:rPr>
        <w:t>wyznaczonym terminie.</w:t>
      </w:r>
    </w:p>
    <w:p w14:paraId="44D0736D" w14:textId="77777777" w:rsidR="00EC57FA" w:rsidRPr="00EE3F9B" w:rsidRDefault="00EC57FA" w:rsidP="00EE3F9B">
      <w:pPr>
        <w:pStyle w:val="ZUSTzmustartykuempunktem"/>
      </w:pPr>
      <w:r w:rsidRPr="00CD38AF">
        <w:rPr>
          <w:rFonts w:eastAsia="Times New Roman"/>
        </w:rPr>
        <w:t xml:space="preserve">3d. </w:t>
      </w:r>
      <w:r w:rsidRPr="00EE3F9B">
        <w:t>Wypłata świadczenia wychowawczego, podlega wstrzymaniu, jeżeli otrzymująca to świadczenie osoba,</w:t>
      </w:r>
      <w:r w:rsidR="00826290" w:rsidRPr="00EE3F9B">
        <w:t xml:space="preserve"> o </w:t>
      </w:r>
      <w:r w:rsidRPr="00EE3F9B">
        <w:t>której mowa</w:t>
      </w:r>
      <w:r w:rsidR="00826290" w:rsidRPr="00EE3F9B">
        <w:t xml:space="preserve"> w art. 1 ust. 2 pkt 2 lit. </w:t>
      </w:r>
      <w:r w:rsidRPr="00EE3F9B">
        <w:t>ca, która została wezwana do osobistego stawiennictwa, nie stawiła się we wskazanej jednostce organizacyjnej</w:t>
      </w:r>
      <w:r w:rsidR="00826290" w:rsidRPr="00EE3F9B">
        <w:t xml:space="preserve"> w </w:t>
      </w:r>
      <w:r w:rsidRPr="00EE3F9B">
        <w:t>wyznaczonym terminie.</w:t>
      </w:r>
    </w:p>
    <w:p w14:paraId="0BE8F5C4" w14:textId="77777777" w:rsidR="00EC57FA" w:rsidRPr="00EC57FA" w:rsidRDefault="00EC57FA" w:rsidP="00EE3F9B">
      <w:pPr>
        <w:pStyle w:val="ZUSTzmustartykuempunktem"/>
        <w:rPr>
          <w:rFonts w:eastAsia="Times New Roman"/>
        </w:rPr>
      </w:pPr>
      <w:r w:rsidRPr="00EC57FA">
        <w:rPr>
          <w:rFonts w:eastAsia="Times New Roman"/>
        </w:rPr>
        <w:t>3e.</w:t>
      </w:r>
      <w:r w:rsidR="00826290" w:rsidRPr="00EC57FA">
        <w:rPr>
          <w:rFonts w:eastAsia="Times New Roman"/>
        </w:rPr>
        <w:t xml:space="preserve"> W</w:t>
      </w:r>
      <w:r w:rsidR="00826290">
        <w:rPr>
          <w:rFonts w:eastAsia="Times New Roman"/>
        </w:rPr>
        <w:t> </w:t>
      </w:r>
      <w:r w:rsidRPr="00EC57FA">
        <w:rPr>
          <w:rFonts w:eastAsia="Times New Roman"/>
        </w:rPr>
        <w:t>przypadku gdy osoba,</w:t>
      </w:r>
      <w:r w:rsidR="00826290" w:rsidRPr="00EC57FA">
        <w:rPr>
          <w:rFonts w:eastAsia="Times New Roman"/>
        </w:rPr>
        <w:t xml:space="preserve"> o</w:t>
      </w:r>
      <w:r w:rsidR="00826290">
        <w:rPr>
          <w:rFonts w:eastAsia="Times New Roman"/>
        </w:rPr>
        <w:t> </w:t>
      </w:r>
      <w:r w:rsidRPr="00EC57FA">
        <w:rPr>
          <w:rFonts w:eastAsia="Times New Roman"/>
        </w:rPr>
        <w:t>której mowa</w:t>
      </w:r>
      <w:r w:rsidR="00826290" w:rsidRPr="00EC57FA">
        <w:rPr>
          <w:rFonts w:eastAsia="Times New Roman"/>
        </w:rPr>
        <w:t xml:space="preserve"> w</w:t>
      </w:r>
      <w:r w:rsidR="00826290">
        <w:rPr>
          <w:rFonts w:eastAsia="Times New Roman"/>
        </w:rPr>
        <w:t> art. </w:t>
      </w:r>
      <w:r w:rsidR="00826290" w:rsidRPr="00EC57FA">
        <w:rPr>
          <w:rFonts w:eastAsia="Times New Roman"/>
        </w:rPr>
        <w:t>1</w:t>
      </w:r>
      <w:r w:rsidR="00826290">
        <w:rPr>
          <w:rFonts w:eastAsia="Times New Roman"/>
        </w:rPr>
        <w:t xml:space="preserve"> ust. </w:t>
      </w:r>
      <w:r w:rsidR="00826290" w:rsidRPr="00EC57FA">
        <w:rPr>
          <w:rFonts w:eastAsia="Times New Roman"/>
        </w:rPr>
        <w:t>2</w:t>
      </w:r>
      <w:r w:rsidR="00826290">
        <w:rPr>
          <w:rFonts w:eastAsia="Times New Roman"/>
        </w:rPr>
        <w:t xml:space="preserve"> pkt </w:t>
      </w:r>
      <w:r w:rsidR="00826290" w:rsidRPr="00EC57FA">
        <w:rPr>
          <w:rFonts w:eastAsia="Times New Roman"/>
        </w:rPr>
        <w:t>2</w:t>
      </w:r>
      <w:r w:rsidR="00826290">
        <w:rPr>
          <w:rFonts w:eastAsia="Times New Roman"/>
        </w:rPr>
        <w:t xml:space="preserve"> lit. </w:t>
      </w:r>
      <w:r w:rsidRPr="00EC57FA">
        <w:rPr>
          <w:rFonts w:eastAsia="Times New Roman"/>
        </w:rPr>
        <w:t>ca, która została wezwana do osobistego stawiennictwa, stawiła się we wskazanej jednostce organizacyjnej po upływie wyznaczonego terminu, świadczenie wychowawcze wypłaca się od miesiąca następującego po miesiącu,</w:t>
      </w:r>
      <w:r w:rsidR="00826290" w:rsidRPr="00EC57FA">
        <w:rPr>
          <w:rFonts w:eastAsia="Times New Roman"/>
        </w:rPr>
        <w:t xml:space="preserve"> w</w:t>
      </w:r>
      <w:r w:rsidR="00826290">
        <w:rPr>
          <w:rFonts w:eastAsia="Times New Roman"/>
        </w:rPr>
        <w:t> </w:t>
      </w:r>
      <w:r w:rsidRPr="00EC57FA">
        <w:rPr>
          <w:rFonts w:eastAsia="Times New Roman"/>
        </w:rPr>
        <w:t>którym osoba ta stawiła się we wskazanej jednostce organizacyjnej,</w:t>
      </w:r>
      <w:r w:rsidR="00826290" w:rsidRPr="00EC57FA">
        <w:rPr>
          <w:rFonts w:eastAsia="Times New Roman"/>
        </w:rPr>
        <w:t xml:space="preserve"> o</w:t>
      </w:r>
      <w:r w:rsidR="00826290">
        <w:rPr>
          <w:rFonts w:eastAsia="Times New Roman"/>
        </w:rPr>
        <w:t> </w:t>
      </w:r>
      <w:r w:rsidRPr="00EC57FA">
        <w:rPr>
          <w:rFonts w:eastAsia="Times New Roman"/>
        </w:rPr>
        <w:t>ile spełnia warunki uprawniające do świadczenia wychowawczego.</w:t>
      </w:r>
    </w:p>
    <w:p w14:paraId="03291987" w14:textId="77777777" w:rsidR="00EC57FA" w:rsidRPr="00EC57FA" w:rsidRDefault="00EC57FA" w:rsidP="00EE3F9B">
      <w:pPr>
        <w:pStyle w:val="ZUSTzmustartykuempunktem"/>
        <w:rPr>
          <w:rFonts w:eastAsia="Times New Roman"/>
        </w:rPr>
      </w:pPr>
      <w:r w:rsidRPr="00EC57FA">
        <w:rPr>
          <w:rFonts w:eastAsia="Times New Roman"/>
        </w:rPr>
        <w:t>3f. Wypłata świadczenia wychowawczego podlega wstrzymaniu, jeżeli otrzymująca to świadczenie osoba,</w:t>
      </w:r>
      <w:r w:rsidR="00826290" w:rsidRPr="00EC57FA">
        <w:rPr>
          <w:rFonts w:eastAsia="Times New Roman"/>
        </w:rPr>
        <w:t xml:space="preserve"> o</w:t>
      </w:r>
      <w:r w:rsidR="00826290">
        <w:rPr>
          <w:rFonts w:eastAsia="Times New Roman"/>
        </w:rPr>
        <w:t> </w:t>
      </w:r>
      <w:r w:rsidRPr="00EC57FA">
        <w:rPr>
          <w:rFonts w:eastAsia="Times New Roman"/>
        </w:rPr>
        <w:t xml:space="preserve">której mowa wart. </w:t>
      </w:r>
      <w:r w:rsidR="00826290" w:rsidRPr="00EC57FA">
        <w:rPr>
          <w:rFonts w:eastAsia="Times New Roman"/>
        </w:rPr>
        <w:t>1</w:t>
      </w:r>
      <w:r w:rsidR="00826290">
        <w:rPr>
          <w:rFonts w:eastAsia="Times New Roman"/>
        </w:rPr>
        <w:t xml:space="preserve"> ust. </w:t>
      </w:r>
      <w:r w:rsidR="00826290" w:rsidRPr="00EC57FA">
        <w:rPr>
          <w:rFonts w:eastAsia="Times New Roman"/>
        </w:rPr>
        <w:t>2</w:t>
      </w:r>
      <w:r w:rsidR="00826290">
        <w:rPr>
          <w:rFonts w:eastAsia="Times New Roman"/>
        </w:rPr>
        <w:t xml:space="preserve"> pkt </w:t>
      </w:r>
      <w:r w:rsidR="00826290" w:rsidRPr="00EC57FA">
        <w:rPr>
          <w:rFonts w:eastAsia="Times New Roman"/>
        </w:rPr>
        <w:t>2</w:t>
      </w:r>
      <w:r w:rsidR="00826290">
        <w:rPr>
          <w:rFonts w:eastAsia="Times New Roman"/>
        </w:rPr>
        <w:t xml:space="preserve"> lit. </w:t>
      </w:r>
      <w:r w:rsidRPr="00EC57FA">
        <w:rPr>
          <w:rFonts w:eastAsia="Times New Roman"/>
        </w:rPr>
        <w:t>ca, lub dziecko, na które przysługuje świadczenie, wyjedzie</w:t>
      </w:r>
      <w:r w:rsidR="00826290" w:rsidRPr="00EC57FA">
        <w:rPr>
          <w:rFonts w:eastAsia="Times New Roman"/>
        </w:rPr>
        <w:t xml:space="preserve"> z</w:t>
      </w:r>
      <w:r w:rsidR="00826290">
        <w:rPr>
          <w:rFonts w:eastAsia="Times New Roman"/>
        </w:rPr>
        <w:t> </w:t>
      </w:r>
      <w:r w:rsidRPr="00EC57FA">
        <w:rPr>
          <w:rFonts w:eastAsia="Times New Roman"/>
        </w:rPr>
        <w:t>terytorium Rzeczypospolitej Polskiej.</w:t>
      </w:r>
    </w:p>
    <w:p w14:paraId="5AC501CB" w14:textId="77777777" w:rsidR="00EC57FA" w:rsidRPr="00EC57FA" w:rsidRDefault="00EC57FA" w:rsidP="00EE3F9B">
      <w:pPr>
        <w:pStyle w:val="ZUSTzmustartykuempunktem"/>
        <w:rPr>
          <w:rFonts w:eastAsia="Times New Roman"/>
        </w:rPr>
      </w:pPr>
      <w:r w:rsidRPr="00EC57FA">
        <w:rPr>
          <w:rFonts w:eastAsia="Times New Roman"/>
        </w:rPr>
        <w:t>3g.</w:t>
      </w:r>
      <w:r w:rsidR="00826290" w:rsidRPr="00EC57FA">
        <w:rPr>
          <w:rFonts w:eastAsia="Times New Roman"/>
        </w:rPr>
        <w:t xml:space="preserve"> W</w:t>
      </w:r>
      <w:r w:rsidR="00826290">
        <w:rPr>
          <w:rFonts w:eastAsia="Times New Roman"/>
        </w:rPr>
        <w:t> </w:t>
      </w:r>
      <w:r w:rsidRPr="00EC57FA">
        <w:rPr>
          <w:rFonts w:eastAsia="Times New Roman"/>
        </w:rPr>
        <w:t>przypadku gdy osoba,</w:t>
      </w:r>
      <w:r w:rsidR="00826290" w:rsidRPr="00EC57FA">
        <w:rPr>
          <w:rFonts w:eastAsia="Times New Roman"/>
        </w:rPr>
        <w:t xml:space="preserve"> o</w:t>
      </w:r>
      <w:r w:rsidR="00826290">
        <w:rPr>
          <w:rFonts w:eastAsia="Times New Roman"/>
        </w:rPr>
        <w:t> </w:t>
      </w:r>
      <w:r w:rsidRPr="00EC57FA">
        <w:rPr>
          <w:rFonts w:eastAsia="Times New Roman"/>
        </w:rPr>
        <w:t>której mowa</w:t>
      </w:r>
      <w:r w:rsidR="00826290" w:rsidRPr="00EC57FA">
        <w:rPr>
          <w:rFonts w:eastAsia="Times New Roman"/>
        </w:rPr>
        <w:t xml:space="preserve"> w</w:t>
      </w:r>
      <w:r w:rsidR="00826290">
        <w:rPr>
          <w:rFonts w:eastAsia="Times New Roman"/>
        </w:rPr>
        <w:t> ust. </w:t>
      </w:r>
      <w:r w:rsidRPr="00EC57FA">
        <w:rPr>
          <w:rFonts w:eastAsia="Times New Roman"/>
        </w:rPr>
        <w:t>3f, wjedzie na terytorium Rzeczypospolitej Polskiej, świadczenie wychowawcze wypłaca się od miesiąca,</w:t>
      </w:r>
      <w:r w:rsidR="00826290" w:rsidRPr="00EC57FA">
        <w:rPr>
          <w:rFonts w:eastAsia="Times New Roman"/>
        </w:rPr>
        <w:t xml:space="preserve"> w</w:t>
      </w:r>
      <w:r w:rsidR="00826290">
        <w:rPr>
          <w:rFonts w:eastAsia="Times New Roman"/>
        </w:rPr>
        <w:t> </w:t>
      </w:r>
      <w:r w:rsidRPr="00EC57FA">
        <w:rPr>
          <w:rFonts w:eastAsia="Times New Roman"/>
        </w:rPr>
        <w:t>którym wstrzymano jego wypłatę,</w:t>
      </w:r>
      <w:r w:rsidR="00826290" w:rsidRPr="00EC57FA">
        <w:rPr>
          <w:rFonts w:eastAsia="Times New Roman"/>
        </w:rPr>
        <w:t xml:space="preserve"> o</w:t>
      </w:r>
      <w:r w:rsidR="00826290">
        <w:rPr>
          <w:rFonts w:eastAsia="Times New Roman"/>
        </w:rPr>
        <w:t> </w:t>
      </w:r>
      <w:r w:rsidRPr="00EC57FA">
        <w:rPr>
          <w:rFonts w:eastAsia="Times New Roman"/>
        </w:rPr>
        <w:t>ile są spełnione warunki uprawniające do tego świadczenia.”;</w:t>
      </w:r>
    </w:p>
    <w:p w14:paraId="52E2B9F7" w14:textId="77777777" w:rsidR="00EC57FA" w:rsidRPr="00EC57FA" w:rsidRDefault="00EC57FA" w:rsidP="00EC57FA">
      <w:pPr>
        <w:pStyle w:val="PKTpunkt"/>
        <w:keepNext/>
        <w:rPr>
          <w:rFonts w:eastAsia="Times New Roman"/>
        </w:rPr>
      </w:pPr>
      <w:r w:rsidRPr="00EC57FA">
        <w:rPr>
          <w:rFonts w:eastAsia="Times New Roman"/>
        </w:rPr>
        <w:t>10)</w:t>
      </w:r>
      <w:r w:rsidRPr="00EC57FA">
        <w:rPr>
          <w:rFonts w:eastAsia="Times New Roman"/>
        </w:rPr>
        <w:tab/>
        <w:t>w</w:t>
      </w:r>
      <w:r w:rsidR="00826290">
        <w:rPr>
          <w:rFonts w:eastAsia="Times New Roman"/>
        </w:rPr>
        <w:t xml:space="preserve"> art. </w:t>
      </w:r>
      <w:r w:rsidRPr="00EC57FA">
        <w:rPr>
          <w:rFonts w:eastAsia="Times New Roman"/>
        </w:rPr>
        <w:t>2</w:t>
      </w:r>
      <w:r w:rsidR="00826290" w:rsidRPr="00EC57FA">
        <w:rPr>
          <w:rFonts w:eastAsia="Times New Roman"/>
        </w:rPr>
        <w:t>9</w:t>
      </w:r>
      <w:r w:rsidR="00826290">
        <w:rPr>
          <w:rFonts w:eastAsia="Times New Roman"/>
        </w:rPr>
        <w:t xml:space="preserve"> ust. </w:t>
      </w:r>
      <w:r w:rsidR="00826290" w:rsidRPr="00EC57FA">
        <w:rPr>
          <w:rFonts w:eastAsia="Times New Roman"/>
        </w:rPr>
        <w:t>4</w:t>
      </w:r>
      <w:r w:rsidR="00826290">
        <w:rPr>
          <w:rFonts w:eastAsia="Times New Roman"/>
        </w:rPr>
        <w:t> </w:t>
      </w:r>
      <w:r w:rsidRPr="00EC57FA">
        <w:rPr>
          <w:rFonts w:eastAsia="Times New Roman"/>
        </w:rPr>
        <w:t>otrzymuje brzmienie:</w:t>
      </w:r>
    </w:p>
    <w:p w14:paraId="5F0514D1" w14:textId="77777777" w:rsidR="00EC57FA" w:rsidRPr="00EC57FA" w:rsidRDefault="00EC57FA" w:rsidP="00095E88">
      <w:pPr>
        <w:pStyle w:val="ZUSTzmustartykuempunktem"/>
        <w:rPr>
          <w:rFonts w:eastAsia="Times New Roman"/>
        </w:rPr>
      </w:pPr>
      <w:r w:rsidRPr="00EC57FA">
        <w:rPr>
          <w:rFonts w:eastAsia="Times New Roman"/>
        </w:rPr>
        <w:t>„4. Koszty obsługi,</w:t>
      </w:r>
      <w:r w:rsidR="00826290" w:rsidRPr="00EC57FA">
        <w:rPr>
          <w:rFonts w:eastAsia="Times New Roman"/>
        </w:rPr>
        <w:t xml:space="preserve"> o</w:t>
      </w:r>
      <w:r w:rsidR="00826290">
        <w:rPr>
          <w:rFonts w:eastAsia="Times New Roman"/>
        </w:rPr>
        <w:t> </w:t>
      </w:r>
      <w:r w:rsidRPr="00EC57FA">
        <w:rPr>
          <w:rFonts w:eastAsia="Times New Roman"/>
        </w:rPr>
        <w:t>których mowa</w:t>
      </w:r>
      <w:r w:rsidR="00826290" w:rsidRPr="00EC57FA">
        <w:rPr>
          <w:rFonts w:eastAsia="Times New Roman"/>
        </w:rPr>
        <w:t xml:space="preserve"> w</w:t>
      </w:r>
      <w:r w:rsidR="00826290">
        <w:rPr>
          <w:rFonts w:eastAsia="Times New Roman"/>
        </w:rPr>
        <w:t> ust. </w:t>
      </w:r>
      <w:r w:rsidRPr="00EC57FA">
        <w:rPr>
          <w:rFonts w:eastAsia="Times New Roman"/>
        </w:rPr>
        <w:t>3, wynoszą:</w:t>
      </w:r>
    </w:p>
    <w:p w14:paraId="60FC78D4" w14:textId="77777777" w:rsidR="00EC57FA" w:rsidRPr="00EC57FA" w:rsidRDefault="00EC57FA" w:rsidP="00F42F7B">
      <w:pPr>
        <w:pStyle w:val="ZPKTzmpktartykuempunktem"/>
        <w:rPr>
          <w:rFonts w:eastAsia="Times New Roman"/>
        </w:rPr>
      </w:pPr>
      <w:r w:rsidRPr="00EC57FA">
        <w:rPr>
          <w:rFonts w:eastAsia="Times New Roman"/>
        </w:rPr>
        <w:t>1)</w:t>
      </w:r>
      <w:r w:rsidRPr="00EC57FA">
        <w:rPr>
          <w:rFonts w:eastAsia="Times New Roman"/>
        </w:rPr>
        <w:tab/>
        <w:t>0,1% kwoty przeznaczonej na wypłatę świadczeń wychowawczych –</w:t>
      </w:r>
      <w:r w:rsidR="00826290" w:rsidRPr="00EC57FA">
        <w:rPr>
          <w:rFonts w:eastAsia="Times New Roman"/>
        </w:rPr>
        <w:t xml:space="preserve"> w</w:t>
      </w:r>
      <w:r w:rsidR="00826290">
        <w:rPr>
          <w:rFonts w:eastAsia="Times New Roman"/>
        </w:rPr>
        <w:t> </w:t>
      </w:r>
      <w:r w:rsidRPr="00EC57FA">
        <w:rPr>
          <w:rFonts w:eastAsia="Times New Roman"/>
        </w:rPr>
        <w:t>przypadku Zakładu Ubezpieczeń Społecznych;</w:t>
      </w:r>
    </w:p>
    <w:p w14:paraId="50B4543A" w14:textId="77777777" w:rsidR="00697714" w:rsidRDefault="00EC57FA" w:rsidP="00F42F7B">
      <w:pPr>
        <w:pStyle w:val="ZPKTzmpktartykuempunktem"/>
        <w:rPr>
          <w:rFonts w:eastAsia="Times New Roman"/>
        </w:rPr>
      </w:pPr>
      <w:r w:rsidRPr="00EC57FA">
        <w:rPr>
          <w:rFonts w:eastAsia="Times New Roman"/>
        </w:rPr>
        <w:t>2)</w:t>
      </w:r>
      <w:r w:rsidRPr="00EC57FA">
        <w:rPr>
          <w:rFonts w:eastAsia="Times New Roman"/>
        </w:rPr>
        <w:tab/>
        <w:t>2% wartości świadczeń wychowawczych przekazanych</w:t>
      </w:r>
      <w:r w:rsidR="00826290" w:rsidRPr="00EC57FA">
        <w:rPr>
          <w:rFonts w:eastAsia="Times New Roman"/>
        </w:rPr>
        <w:t xml:space="preserve"> w</w:t>
      </w:r>
      <w:r w:rsidR="00826290">
        <w:rPr>
          <w:rFonts w:eastAsia="Times New Roman"/>
        </w:rPr>
        <w:t> </w:t>
      </w:r>
      <w:r w:rsidRPr="00EC57FA">
        <w:rPr>
          <w:rFonts w:eastAsia="Times New Roman"/>
        </w:rPr>
        <w:t>formie rzeczowej lub</w:t>
      </w:r>
      <w:r w:rsidR="00826290" w:rsidRPr="00EC57FA">
        <w:rPr>
          <w:rFonts w:eastAsia="Times New Roman"/>
        </w:rPr>
        <w:t xml:space="preserve"> w</w:t>
      </w:r>
      <w:r w:rsidR="00826290">
        <w:rPr>
          <w:rFonts w:eastAsia="Times New Roman"/>
        </w:rPr>
        <w:t> </w:t>
      </w:r>
      <w:r w:rsidRPr="00EC57FA">
        <w:rPr>
          <w:rFonts w:eastAsia="Times New Roman"/>
        </w:rPr>
        <w:t>formie opłacania usług –</w:t>
      </w:r>
      <w:r w:rsidR="00826290" w:rsidRPr="00EC57FA">
        <w:rPr>
          <w:rFonts w:eastAsia="Times New Roman"/>
        </w:rPr>
        <w:t xml:space="preserve"> w</w:t>
      </w:r>
      <w:r w:rsidR="00826290">
        <w:rPr>
          <w:rFonts w:eastAsia="Times New Roman"/>
        </w:rPr>
        <w:t> </w:t>
      </w:r>
      <w:r w:rsidRPr="00EC57FA">
        <w:rPr>
          <w:rFonts w:eastAsia="Times New Roman"/>
        </w:rPr>
        <w:t>przypadku powiatu,</w:t>
      </w:r>
      <w:r w:rsidR="00826290" w:rsidRPr="00EC57FA">
        <w:rPr>
          <w:rFonts w:eastAsia="Times New Roman"/>
        </w:rPr>
        <w:t xml:space="preserve"> w</w:t>
      </w:r>
      <w:r w:rsidR="00826290">
        <w:rPr>
          <w:rFonts w:eastAsia="Times New Roman"/>
        </w:rPr>
        <w:t> </w:t>
      </w:r>
      <w:r w:rsidRPr="00EC57FA">
        <w:rPr>
          <w:rFonts w:eastAsia="Times New Roman"/>
        </w:rPr>
        <w:t>zakresie realizacji zadania,</w:t>
      </w:r>
      <w:r w:rsidR="00826290" w:rsidRPr="00EC57FA">
        <w:rPr>
          <w:rFonts w:eastAsia="Times New Roman"/>
        </w:rPr>
        <w:t xml:space="preserve"> o</w:t>
      </w:r>
      <w:r w:rsidR="00826290">
        <w:rPr>
          <w:rFonts w:eastAsia="Times New Roman"/>
        </w:rPr>
        <w:t> </w:t>
      </w:r>
      <w:r w:rsidRPr="00EC57FA">
        <w:rPr>
          <w:rFonts w:eastAsia="Times New Roman"/>
        </w:rPr>
        <w:t>którym mowa</w:t>
      </w:r>
      <w:r w:rsidR="00826290" w:rsidRPr="00EC57FA">
        <w:rPr>
          <w:rFonts w:eastAsia="Times New Roman"/>
        </w:rPr>
        <w:t xml:space="preserve"> w</w:t>
      </w:r>
      <w:r w:rsidR="00826290">
        <w:rPr>
          <w:rFonts w:eastAsia="Times New Roman"/>
        </w:rPr>
        <w:t> art. </w:t>
      </w:r>
      <w:r w:rsidRPr="00EC57FA">
        <w:rPr>
          <w:rFonts w:eastAsia="Times New Roman"/>
        </w:rPr>
        <w:t>9b</w:t>
      </w:r>
      <w:r w:rsidR="00826290">
        <w:rPr>
          <w:rFonts w:eastAsia="Times New Roman"/>
        </w:rPr>
        <w:t xml:space="preserve"> ust. </w:t>
      </w:r>
      <w:r w:rsidRPr="00EC57FA">
        <w:rPr>
          <w:rFonts w:eastAsia="Times New Roman"/>
        </w:rPr>
        <w:t>1.”.</w:t>
      </w:r>
    </w:p>
    <w:p w14:paraId="31100E89" w14:textId="7F4B0AC7" w:rsidR="0018418F" w:rsidRPr="00F67DBA" w:rsidRDefault="0018418F" w:rsidP="001F6619">
      <w:pPr>
        <w:pStyle w:val="ARTartustawynprozporzdzenia"/>
        <w:keepNext/>
      </w:pPr>
      <w:r w:rsidRPr="00F67DBA">
        <w:rPr>
          <w:rStyle w:val="Ppogrubienie"/>
        </w:rPr>
        <w:t>Art.</w:t>
      </w:r>
      <w:r w:rsidR="007E42B7" w:rsidRPr="00F67DBA">
        <w:rPr>
          <w:rStyle w:val="Ppogrubienie"/>
        </w:rPr>
        <w:t> </w:t>
      </w:r>
      <w:r w:rsidR="005C150A">
        <w:rPr>
          <w:rStyle w:val="Ppogrubienie"/>
        </w:rPr>
        <w:t>1</w:t>
      </w:r>
      <w:r w:rsidR="00734509">
        <w:rPr>
          <w:rStyle w:val="Ppogrubienie"/>
        </w:rPr>
        <w:t>1</w:t>
      </w:r>
      <w:r w:rsidRPr="00F67DBA">
        <w:rPr>
          <w:rStyle w:val="Ppogrubienie"/>
        </w:rPr>
        <w:t>.</w:t>
      </w:r>
      <w:r w:rsidR="006F56F0" w:rsidRPr="00F67DBA">
        <w:t xml:space="preserve"> W</w:t>
      </w:r>
      <w:r w:rsidR="006F56F0">
        <w:t> </w:t>
      </w:r>
      <w:r w:rsidRPr="00F67DBA">
        <w:t>ustawie</w:t>
      </w:r>
      <w:r w:rsidR="006F56F0" w:rsidRPr="00F67DBA">
        <w:t xml:space="preserve"> z</w:t>
      </w:r>
      <w:r w:rsidR="006F56F0">
        <w:t> </w:t>
      </w:r>
      <w:r w:rsidRPr="00F67DBA">
        <w:t>dnia 1</w:t>
      </w:r>
      <w:r w:rsidR="006F56F0" w:rsidRPr="00F67DBA">
        <w:t>4</w:t>
      </w:r>
      <w:r w:rsidR="006F56F0">
        <w:t> </w:t>
      </w:r>
      <w:r w:rsidRPr="00F67DBA">
        <w:t>grudnia 201</w:t>
      </w:r>
      <w:r w:rsidR="006F56F0" w:rsidRPr="00F67DBA">
        <w:t>6</w:t>
      </w:r>
      <w:r w:rsidR="006F56F0">
        <w:t> </w:t>
      </w:r>
      <w:r w:rsidRPr="00F67DBA">
        <w:t>r. – Prawo oświatowe (</w:t>
      </w:r>
      <w:r w:rsidR="00826290">
        <w:t>Dz. U.</w:t>
      </w:r>
      <w:r w:rsidR="006F56F0" w:rsidRPr="00F67DBA">
        <w:t xml:space="preserve"> z</w:t>
      </w:r>
      <w:r w:rsidR="006F56F0">
        <w:t> </w:t>
      </w:r>
      <w:r w:rsidRPr="00F67DBA">
        <w:t>202</w:t>
      </w:r>
      <w:r w:rsidR="006F56F0" w:rsidRPr="00F67DBA">
        <w:t>5</w:t>
      </w:r>
      <w:r w:rsidR="006F56F0">
        <w:t> </w:t>
      </w:r>
      <w:r w:rsidRPr="00F67DBA">
        <w:t>r.</w:t>
      </w:r>
      <w:r w:rsidR="00826290">
        <w:t xml:space="preserve"> poz. </w:t>
      </w:r>
      <w:r w:rsidRPr="00F67DBA">
        <w:t>104</w:t>
      </w:r>
      <w:r w:rsidR="00754411" w:rsidRPr="00F67DBA">
        <w:t>3</w:t>
      </w:r>
      <w:r w:rsidR="0007376E">
        <w:t>,</w:t>
      </w:r>
      <w:r w:rsidR="00754411">
        <w:t> </w:t>
      </w:r>
      <w:r w:rsidRPr="00F67DBA">
        <w:t>116</w:t>
      </w:r>
      <w:r w:rsidR="00826290" w:rsidRPr="00F67DBA">
        <w:t>0</w:t>
      </w:r>
      <w:r w:rsidR="00826290">
        <w:t xml:space="preserve"> i </w:t>
      </w:r>
      <w:r w:rsidR="0007376E">
        <w:t>1837</w:t>
      </w:r>
      <w:r w:rsidRPr="00F67DBA">
        <w:t>)</w:t>
      </w:r>
      <w:r w:rsidR="00826290" w:rsidRPr="00F67DBA">
        <w:t xml:space="preserve"> w</w:t>
      </w:r>
      <w:r w:rsidR="00826290">
        <w:t> art. </w:t>
      </w:r>
      <w:r w:rsidRPr="00F67DBA">
        <w:t>16</w:t>
      </w:r>
      <w:r w:rsidR="00826290" w:rsidRPr="00F67DBA">
        <w:t>5</w:t>
      </w:r>
      <w:r w:rsidR="00826290">
        <w:t xml:space="preserve"> w ust. </w:t>
      </w:r>
      <w:r w:rsidRPr="00F67DBA">
        <w:t>1</w:t>
      </w:r>
      <w:r w:rsidR="006F56F0" w:rsidRPr="00F67DBA">
        <w:t>6</w:t>
      </w:r>
      <w:r w:rsidR="006F56F0">
        <w:t> </w:t>
      </w:r>
      <w:r w:rsidRPr="00F67DBA">
        <w:t>po</w:t>
      </w:r>
      <w:r w:rsidR="00826290">
        <w:t xml:space="preserve"> pkt </w:t>
      </w:r>
      <w:r w:rsidR="006F56F0" w:rsidRPr="00F67DBA">
        <w:t>3</w:t>
      </w:r>
      <w:r w:rsidR="006F56F0">
        <w:t> </w:t>
      </w:r>
      <w:r w:rsidRPr="00F67DBA">
        <w:t>dodaje się</w:t>
      </w:r>
      <w:r w:rsidR="00826290">
        <w:t xml:space="preserve"> pkt </w:t>
      </w:r>
      <w:r w:rsidRPr="00F67DBA">
        <w:t>3a</w:t>
      </w:r>
      <w:r w:rsidR="006F56F0" w:rsidRPr="00F67DBA">
        <w:t xml:space="preserve"> w</w:t>
      </w:r>
      <w:r w:rsidR="006F56F0">
        <w:t> </w:t>
      </w:r>
      <w:r w:rsidRPr="00F67DBA">
        <w:t>brzmieniu:</w:t>
      </w:r>
    </w:p>
    <w:p w14:paraId="500A72F6" w14:textId="77777777" w:rsidR="00E17925" w:rsidRPr="008C50E9" w:rsidRDefault="00E17925" w:rsidP="00E17925">
      <w:pPr>
        <w:pStyle w:val="ZPKTzmpktartykuempunktem"/>
      </w:pPr>
      <w:r w:rsidRPr="008C50E9">
        <w:t>„3a)</w:t>
      </w:r>
      <w:r w:rsidRPr="008C50E9">
        <w:tab/>
        <w:t>podstawę programową dodatkowej nauki języka polskiego,</w:t>
      </w:r>
      <w:r w:rsidR="00826290" w:rsidRPr="008C50E9">
        <w:t xml:space="preserve"> o</w:t>
      </w:r>
      <w:r w:rsidR="00826290">
        <w:t> </w:t>
      </w:r>
      <w:r w:rsidRPr="008C50E9">
        <w:t>któr</w:t>
      </w:r>
      <w:r>
        <w:t>ej mowa</w:t>
      </w:r>
      <w:r w:rsidR="00826290">
        <w:t xml:space="preserve"> w ust. </w:t>
      </w:r>
      <w:r>
        <w:t>7,</w:t>
      </w:r>
      <w:r w:rsidR="00826290">
        <w:t xml:space="preserve"> z </w:t>
      </w:r>
      <w:r w:rsidRPr="008C50E9">
        <w:t>uwzględnieniem ogólnych</w:t>
      </w:r>
      <w:r w:rsidR="00826290" w:rsidRPr="008C50E9">
        <w:t xml:space="preserve"> i</w:t>
      </w:r>
      <w:r w:rsidR="00826290">
        <w:t> </w:t>
      </w:r>
      <w:r w:rsidRPr="008C50E9">
        <w:t xml:space="preserve">szczegółowych wymagań edukacyjnych dotyczących </w:t>
      </w:r>
      <w:r w:rsidRPr="008C50E9">
        <w:lastRenderedPageBreak/>
        <w:t>wiedzy</w:t>
      </w:r>
      <w:r w:rsidR="00826290" w:rsidRPr="008C50E9">
        <w:t xml:space="preserve"> i</w:t>
      </w:r>
      <w:r w:rsidR="00826290">
        <w:t> </w:t>
      </w:r>
      <w:r w:rsidRPr="008C50E9">
        <w:t>umiejętności</w:t>
      </w:r>
      <w:r w:rsidR="00826290" w:rsidRPr="008C50E9">
        <w:t xml:space="preserve"> z</w:t>
      </w:r>
      <w:r w:rsidR="00826290">
        <w:t> </w:t>
      </w:r>
      <w:r w:rsidRPr="008C50E9">
        <w:t>języka polskiego,</w:t>
      </w:r>
      <w:r w:rsidR="00826290" w:rsidRPr="008C50E9">
        <w:t xml:space="preserve"> a</w:t>
      </w:r>
      <w:r w:rsidR="00826290">
        <w:t> </w:t>
      </w:r>
      <w:r w:rsidRPr="008C50E9">
        <w:t>także warunków</w:t>
      </w:r>
      <w:r w:rsidR="00826290" w:rsidRPr="008C50E9">
        <w:t xml:space="preserve"> i</w:t>
      </w:r>
      <w:r w:rsidR="00826290">
        <w:t> </w:t>
      </w:r>
      <w:r w:rsidRPr="008C50E9">
        <w:t>sposobu realizacji tej podstawy programowej.”.</w:t>
      </w:r>
    </w:p>
    <w:p w14:paraId="3BE9355D" w14:textId="77777777" w:rsidR="0018418F" w:rsidRPr="00F67DBA" w:rsidRDefault="0018418F" w:rsidP="00FA2810">
      <w:pPr>
        <w:pStyle w:val="ARTartustawynprozporzdzenia"/>
        <w:keepNext/>
        <w:rPr>
          <w:rFonts w:eastAsia="Times New Roman"/>
        </w:rPr>
      </w:pPr>
      <w:r w:rsidRPr="00F67DBA">
        <w:rPr>
          <w:rStyle w:val="Ppogrubienie"/>
        </w:rPr>
        <w:t>Art.</w:t>
      </w:r>
      <w:r w:rsidR="00CF4F54" w:rsidRPr="00F67DBA">
        <w:rPr>
          <w:rStyle w:val="Ppogrubienie"/>
        </w:rPr>
        <w:t> </w:t>
      </w:r>
      <w:r w:rsidR="003C2D28">
        <w:rPr>
          <w:rStyle w:val="Ppogrubienie"/>
        </w:rPr>
        <w:t>1</w:t>
      </w:r>
      <w:r w:rsidR="00734509">
        <w:rPr>
          <w:rStyle w:val="Ppogrubienie"/>
        </w:rPr>
        <w:t>2</w:t>
      </w:r>
      <w:r w:rsidRPr="00F67DBA">
        <w:rPr>
          <w:rStyle w:val="Ppogrubienie"/>
        </w:rPr>
        <w:t>.</w:t>
      </w:r>
      <w:r w:rsidR="006F56F0" w:rsidRPr="00F67DBA">
        <w:rPr>
          <w:rFonts w:eastAsia="Times New Roman"/>
        </w:rPr>
        <w:t xml:space="preserve"> W</w:t>
      </w:r>
      <w:r w:rsidR="006F56F0">
        <w:rPr>
          <w:rFonts w:eastAsia="Times New Roman"/>
        </w:rPr>
        <w:t> </w:t>
      </w:r>
      <w:r w:rsidRPr="00F67DBA">
        <w:rPr>
          <w:rFonts w:eastAsia="Times New Roman"/>
        </w:rPr>
        <w:t>ustawie</w:t>
      </w:r>
      <w:r w:rsidR="006F56F0" w:rsidRPr="00F67DBA">
        <w:rPr>
          <w:rFonts w:eastAsia="Times New Roman"/>
        </w:rPr>
        <w:t xml:space="preserve"> z</w:t>
      </w:r>
      <w:r w:rsidR="006F56F0">
        <w:rPr>
          <w:rFonts w:eastAsia="Times New Roman"/>
        </w:rPr>
        <w:t> </w:t>
      </w:r>
      <w:r w:rsidRPr="00F67DBA">
        <w:rPr>
          <w:rFonts w:eastAsia="Times New Roman"/>
        </w:rPr>
        <w:t>dnia 2</w:t>
      </w:r>
      <w:r w:rsidR="006F56F0" w:rsidRPr="00F67DBA">
        <w:rPr>
          <w:rFonts w:eastAsia="Times New Roman"/>
        </w:rPr>
        <w:t>0</w:t>
      </w:r>
      <w:r w:rsidR="006F56F0">
        <w:rPr>
          <w:rFonts w:eastAsia="Times New Roman"/>
        </w:rPr>
        <w:t> </w:t>
      </w:r>
      <w:r w:rsidRPr="00F67DBA">
        <w:rPr>
          <w:rFonts w:eastAsia="Times New Roman"/>
        </w:rPr>
        <w:t>lipca 201</w:t>
      </w:r>
      <w:r w:rsidR="006F56F0" w:rsidRPr="00F67DBA">
        <w:rPr>
          <w:rFonts w:eastAsia="Times New Roman"/>
        </w:rPr>
        <w:t>8</w:t>
      </w:r>
      <w:r w:rsidR="006F56F0">
        <w:rPr>
          <w:rFonts w:eastAsia="Times New Roman"/>
        </w:rPr>
        <w:t> </w:t>
      </w:r>
      <w:r w:rsidRPr="00F67DBA">
        <w:rPr>
          <w:rFonts w:eastAsia="Times New Roman"/>
        </w:rPr>
        <w:t>r. – Prawo</w:t>
      </w:r>
      <w:r w:rsidR="006F56F0" w:rsidRPr="00F67DBA">
        <w:rPr>
          <w:rFonts w:eastAsia="Times New Roman"/>
        </w:rPr>
        <w:t xml:space="preserve"> o</w:t>
      </w:r>
      <w:r w:rsidR="006F56F0">
        <w:rPr>
          <w:rFonts w:eastAsia="Times New Roman"/>
        </w:rPr>
        <w:t> </w:t>
      </w:r>
      <w:r w:rsidRPr="00F67DBA">
        <w:rPr>
          <w:rFonts w:eastAsia="Times New Roman"/>
        </w:rPr>
        <w:t>sz</w:t>
      </w:r>
      <w:r w:rsidR="00FE6391" w:rsidRPr="00F67DBA">
        <w:rPr>
          <w:rFonts w:eastAsia="Times New Roman"/>
        </w:rPr>
        <w:t>kolnictwie wyższym</w:t>
      </w:r>
      <w:r w:rsidR="006F56F0" w:rsidRPr="00F67DBA">
        <w:rPr>
          <w:rFonts w:eastAsia="Times New Roman"/>
        </w:rPr>
        <w:t xml:space="preserve"> i</w:t>
      </w:r>
      <w:r w:rsidR="006F56F0">
        <w:rPr>
          <w:rFonts w:eastAsia="Times New Roman"/>
        </w:rPr>
        <w:t> </w:t>
      </w:r>
      <w:r w:rsidR="00FE6391" w:rsidRPr="00F67DBA">
        <w:rPr>
          <w:rFonts w:eastAsia="Times New Roman"/>
        </w:rPr>
        <w:t xml:space="preserve">nauce </w:t>
      </w:r>
      <w:r w:rsidR="00CF4F54" w:rsidRPr="00F67DBA">
        <w:rPr>
          <w:rFonts w:eastAsia="Times New Roman"/>
        </w:rPr>
        <w:t>(</w:t>
      </w:r>
      <w:r w:rsidR="00826290">
        <w:rPr>
          <w:rFonts w:eastAsia="Times New Roman"/>
        </w:rPr>
        <w:t>Dz. U.</w:t>
      </w:r>
      <w:r w:rsidR="006F56F0" w:rsidRPr="00F67DBA">
        <w:rPr>
          <w:rFonts w:eastAsia="Times New Roman"/>
        </w:rPr>
        <w:t xml:space="preserve"> z</w:t>
      </w:r>
      <w:r w:rsidR="006F56F0">
        <w:rPr>
          <w:rFonts w:eastAsia="Times New Roman"/>
        </w:rPr>
        <w:t> </w:t>
      </w:r>
      <w:r w:rsidR="00CF4F54" w:rsidRPr="00F67DBA">
        <w:rPr>
          <w:rFonts w:eastAsia="Times New Roman"/>
        </w:rPr>
        <w:t>202</w:t>
      </w:r>
      <w:r w:rsidR="006F56F0" w:rsidRPr="00F67DBA">
        <w:rPr>
          <w:rFonts w:eastAsia="Times New Roman"/>
        </w:rPr>
        <w:t>4</w:t>
      </w:r>
      <w:r w:rsidR="006F56F0">
        <w:rPr>
          <w:rFonts w:eastAsia="Times New Roman"/>
        </w:rPr>
        <w:t> </w:t>
      </w:r>
      <w:r w:rsidR="00CF4F54" w:rsidRPr="00F67DBA">
        <w:rPr>
          <w:rFonts w:eastAsia="Times New Roman"/>
        </w:rPr>
        <w:t>r.</w:t>
      </w:r>
      <w:r w:rsidR="00826290">
        <w:rPr>
          <w:rFonts w:eastAsia="Times New Roman"/>
        </w:rPr>
        <w:t xml:space="preserve"> poz. </w:t>
      </w:r>
      <w:r w:rsidR="00CF4F54" w:rsidRPr="00F67DBA">
        <w:rPr>
          <w:rFonts w:eastAsia="Times New Roman"/>
        </w:rPr>
        <w:t>1571,</w:t>
      </w:r>
      <w:r w:rsidR="006F56F0" w:rsidRPr="00F67DBA">
        <w:rPr>
          <w:rFonts w:eastAsia="Times New Roman"/>
        </w:rPr>
        <w:t xml:space="preserve"> z</w:t>
      </w:r>
      <w:r w:rsidR="006F56F0">
        <w:rPr>
          <w:rFonts w:eastAsia="Times New Roman"/>
        </w:rPr>
        <w:t> </w:t>
      </w:r>
      <w:proofErr w:type="spellStart"/>
      <w:r w:rsidR="00CF4F54" w:rsidRPr="00F67DBA">
        <w:rPr>
          <w:rFonts w:eastAsia="Times New Roman"/>
        </w:rPr>
        <w:t>późn</w:t>
      </w:r>
      <w:proofErr w:type="spellEnd"/>
      <w:r w:rsidR="00CF4F54" w:rsidRPr="00F67DBA">
        <w:rPr>
          <w:rFonts w:eastAsia="Times New Roman"/>
        </w:rPr>
        <w:t>. zm.</w:t>
      </w:r>
      <w:r w:rsidR="00CF4F54" w:rsidRPr="00F67DBA">
        <w:rPr>
          <w:rStyle w:val="IGindeksgrny"/>
        </w:rPr>
        <w:footnoteReference w:id="10"/>
      </w:r>
      <w:r w:rsidR="00CF4F54" w:rsidRPr="00F67DBA">
        <w:rPr>
          <w:rStyle w:val="IGindeksgrny"/>
        </w:rPr>
        <w:t>)</w:t>
      </w:r>
      <w:r w:rsidR="00CF4F54" w:rsidRPr="00F67DBA">
        <w:rPr>
          <w:rFonts w:eastAsia="Times New Roman"/>
        </w:rPr>
        <w:t>)</w:t>
      </w:r>
      <w:r w:rsidR="00826290" w:rsidRPr="00F67DBA">
        <w:rPr>
          <w:rFonts w:eastAsia="Times New Roman"/>
        </w:rPr>
        <w:t xml:space="preserve"> w</w:t>
      </w:r>
      <w:r w:rsidR="00826290">
        <w:rPr>
          <w:rFonts w:eastAsia="Times New Roman"/>
        </w:rPr>
        <w:t> art. </w:t>
      </w:r>
      <w:r w:rsidRPr="00F67DBA">
        <w:rPr>
          <w:rFonts w:eastAsia="Times New Roman"/>
        </w:rPr>
        <w:t>32</w:t>
      </w:r>
      <w:r w:rsidR="00826290" w:rsidRPr="00F67DBA">
        <w:rPr>
          <w:rFonts w:eastAsia="Times New Roman"/>
        </w:rPr>
        <w:t>7</w:t>
      </w:r>
      <w:r w:rsidR="00826290">
        <w:rPr>
          <w:rFonts w:eastAsia="Times New Roman"/>
        </w:rPr>
        <w:t xml:space="preserve"> ust. </w:t>
      </w:r>
      <w:r w:rsidR="006F56F0" w:rsidRPr="00F67DBA">
        <w:rPr>
          <w:rFonts w:eastAsia="Times New Roman"/>
        </w:rPr>
        <w:t>3</w:t>
      </w:r>
      <w:r w:rsidR="006F56F0">
        <w:rPr>
          <w:rFonts w:eastAsia="Times New Roman"/>
        </w:rPr>
        <w:t> </w:t>
      </w:r>
      <w:r w:rsidRPr="00F67DBA">
        <w:rPr>
          <w:rFonts w:eastAsia="Times New Roman"/>
        </w:rPr>
        <w:t>otrzymuje brzmienie:</w:t>
      </w:r>
    </w:p>
    <w:p w14:paraId="7CB0FD22" w14:textId="77777777" w:rsidR="0018418F" w:rsidRDefault="008A5ACE" w:rsidP="00FA2810">
      <w:pPr>
        <w:pStyle w:val="ZUSTzmustartykuempunktem"/>
        <w:rPr>
          <w:rFonts w:eastAsia="Times New Roman"/>
        </w:rPr>
      </w:pPr>
      <w:r w:rsidRPr="00F67DBA">
        <w:rPr>
          <w:rFonts w:eastAsia="Times New Roman"/>
        </w:rPr>
        <w:t>„</w:t>
      </w:r>
      <w:r w:rsidR="0018418F" w:rsidRPr="00F67DBA">
        <w:rPr>
          <w:rFonts w:eastAsia="Times New Roman"/>
        </w:rPr>
        <w:t>3. Ukończenie studiów na określonym poziomie przez cudzoziemca, który korzysta</w:t>
      </w:r>
      <w:r w:rsidR="006F56F0" w:rsidRPr="00F67DBA">
        <w:rPr>
          <w:rFonts w:eastAsia="Times New Roman"/>
        </w:rPr>
        <w:t xml:space="preserve"> z</w:t>
      </w:r>
      <w:r w:rsidR="006F56F0">
        <w:rPr>
          <w:rFonts w:eastAsia="Times New Roman"/>
        </w:rPr>
        <w:t> </w:t>
      </w:r>
      <w:r w:rsidR="0018418F" w:rsidRPr="00F67DBA">
        <w:rPr>
          <w:rFonts w:eastAsia="Times New Roman"/>
        </w:rPr>
        <w:t>ochrony czasowej lub uzyskał status uchodźcy lub ochronę uzupełniającą, lub cudzoziemca posiadającego zezwolenie na pobyt czasowy udzielone</w:t>
      </w:r>
      <w:r w:rsidR="006F56F0" w:rsidRPr="00F67DBA">
        <w:rPr>
          <w:rFonts w:eastAsia="Times New Roman"/>
        </w:rPr>
        <w:t xml:space="preserve"> w</w:t>
      </w:r>
      <w:r w:rsidR="006F56F0">
        <w:rPr>
          <w:rFonts w:eastAsia="Times New Roman"/>
        </w:rPr>
        <w:t> </w:t>
      </w:r>
      <w:r w:rsidR="0018418F" w:rsidRPr="00F67DBA">
        <w:rPr>
          <w:rFonts w:eastAsia="Times New Roman"/>
        </w:rPr>
        <w:t>związku</w:t>
      </w:r>
      <w:r w:rsidR="006F56F0" w:rsidRPr="00F67DBA">
        <w:rPr>
          <w:rFonts w:eastAsia="Times New Roman"/>
        </w:rPr>
        <w:t xml:space="preserve"> z</w:t>
      </w:r>
      <w:r w:rsidR="006F56F0">
        <w:rPr>
          <w:rFonts w:eastAsia="Times New Roman"/>
        </w:rPr>
        <w:t> </w:t>
      </w:r>
      <w:r w:rsidR="0018418F" w:rsidRPr="00F67DBA">
        <w:rPr>
          <w:rFonts w:eastAsia="Times New Roman"/>
        </w:rPr>
        <w:t>okolicznością,</w:t>
      </w:r>
      <w:r w:rsidR="006F56F0" w:rsidRPr="00F67DBA">
        <w:rPr>
          <w:rFonts w:eastAsia="Times New Roman"/>
        </w:rPr>
        <w:t xml:space="preserve"> o</w:t>
      </w:r>
      <w:r w:rsidR="006F56F0">
        <w:rPr>
          <w:rFonts w:eastAsia="Times New Roman"/>
        </w:rPr>
        <w:t> </w:t>
      </w:r>
      <w:r w:rsidR="0018418F" w:rsidRPr="00F67DBA">
        <w:rPr>
          <w:rFonts w:eastAsia="Times New Roman"/>
        </w:rPr>
        <w:t>której mowa</w:t>
      </w:r>
      <w:r w:rsidR="00826290" w:rsidRPr="00F67DBA">
        <w:rPr>
          <w:rFonts w:eastAsia="Times New Roman"/>
        </w:rPr>
        <w:t xml:space="preserve"> w</w:t>
      </w:r>
      <w:r w:rsidR="00826290">
        <w:rPr>
          <w:rFonts w:eastAsia="Times New Roman"/>
        </w:rPr>
        <w:t> art. </w:t>
      </w:r>
      <w:r w:rsidR="0018418F" w:rsidRPr="00F67DBA">
        <w:rPr>
          <w:rFonts w:eastAsia="Times New Roman"/>
        </w:rPr>
        <w:t>15</w:t>
      </w:r>
      <w:r w:rsidR="00826290" w:rsidRPr="00F67DBA">
        <w:rPr>
          <w:rFonts w:eastAsia="Times New Roman"/>
        </w:rPr>
        <w:t>9</w:t>
      </w:r>
      <w:r w:rsidR="00826290">
        <w:rPr>
          <w:rFonts w:eastAsia="Times New Roman"/>
        </w:rPr>
        <w:t xml:space="preserve"> ust. </w:t>
      </w:r>
      <w:r w:rsidR="00826290" w:rsidRPr="00F67DBA">
        <w:rPr>
          <w:rFonts w:eastAsia="Times New Roman"/>
        </w:rPr>
        <w:t>1</w:t>
      </w:r>
      <w:r w:rsidR="00826290">
        <w:rPr>
          <w:rFonts w:eastAsia="Times New Roman"/>
        </w:rPr>
        <w:t xml:space="preserve"> pkt </w:t>
      </w:r>
      <w:r w:rsidR="00826290" w:rsidRPr="00F67DBA">
        <w:rPr>
          <w:rFonts w:eastAsia="Times New Roman"/>
        </w:rPr>
        <w:t>1</w:t>
      </w:r>
      <w:r w:rsidR="00826290">
        <w:rPr>
          <w:rFonts w:eastAsia="Times New Roman"/>
        </w:rPr>
        <w:t xml:space="preserve"> lit. </w:t>
      </w:r>
      <w:r w:rsidR="0018418F" w:rsidRPr="00F67DBA">
        <w:rPr>
          <w:rFonts w:eastAsia="Times New Roman"/>
        </w:rPr>
        <w:t>c lub d ustawy</w:t>
      </w:r>
      <w:r w:rsidR="006F56F0" w:rsidRPr="00F67DBA">
        <w:rPr>
          <w:rFonts w:eastAsia="Times New Roman"/>
        </w:rPr>
        <w:t xml:space="preserve"> z</w:t>
      </w:r>
      <w:r w:rsidR="006F56F0">
        <w:rPr>
          <w:rFonts w:eastAsia="Times New Roman"/>
        </w:rPr>
        <w:t> </w:t>
      </w:r>
      <w:r w:rsidR="0018418F" w:rsidRPr="00F67DBA">
        <w:rPr>
          <w:rFonts w:eastAsia="Times New Roman"/>
        </w:rPr>
        <w:t>dnia 1</w:t>
      </w:r>
      <w:r w:rsidR="006F56F0" w:rsidRPr="00F67DBA">
        <w:rPr>
          <w:rFonts w:eastAsia="Times New Roman"/>
        </w:rPr>
        <w:t>2</w:t>
      </w:r>
      <w:r w:rsidR="006F56F0">
        <w:rPr>
          <w:rFonts w:eastAsia="Times New Roman"/>
        </w:rPr>
        <w:t> </w:t>
      </w:r>
      <w:r w:rsidR="0018418F" w:rsidRPr="00F67DBA">
        <w:rPr>
          <w:rFonts w:eastAsia="Times New Roman"/>
        </w:rPr>
        <w:t>grudnia 201</w:t>
      </w:r>
      <w:r w:rsidR="006F56F0" w:rsidRPr="00F67DBA">
        <w:rPr>
          <w:rFonts w:eastAsia="Times New Roman"/>
        </w:rPr>
        <w:t>3</w:t>
      </w:r>
      <w:r w:rsidR="006F56F0">
        <w:rPr>
          <w:rFonts w:eastAsia="Times New Roman"/>
        </w:rPr>
        <w:t> </w:t>
      </w:r>
      <w:r w:rsidR="0018418F" w:rsidRPr="00F67DBA">
        <w:rPr>
          <w:rFonts w:eastAsia="Times New Roman"/>
        </w:rPr>
        <w:t>r.</w:t>
      </w:r>
      <w:r w:rsidR="006F56F0" w:rsidRPr="00F67DBA">
        <w:rPr>
          <w:rFonts w:eastAsia="Times New Roman"/>
        </w:rPr>
        <w:t xml:space="preserve"> o</w:t>
      </w:r>
      <w:r w:rsidR="006F56F0">
        <w:rPr>
          <w:rFonts w:eastAsia="Times New Roman"/>
        </w:rPr>
        <w:t> </w:t>
      </w:r>
      <w:r w:rsidR="0018418F" w:rsidRPr="00F67DBA">
        <w:rPr>
          <w:rFonts w:eastAsia="Times New Roman"/>
        </w:rPr>
        <w:t>cudzoziemcach, lub obywatela polskiego, który został poszkodowany</w:t>
      </w:r>
      <w:r w:rsidR="006F56F0" w:rsidRPr="00F67DBA">
        <w:rPr>
          <w:rFonts w:eastAsia="Times New Roman"/>
        </w:rPr>
        <w:t xml:space="preserve"> w</w:t>
      </w:r>
      <w:r w:rsidR="006F56F0">
        <w:rPr>
          <w:rFonts w:eastAsia="Times New Roman"/>
        </w:rPr>
        <w:t> </w:t>
      </w:r>
      <w:r w:rsidR="0018418F" w:rsidRPr="00F67DBA">
        <w:rPr>
          <w:rFonts w:eastAsia="Times New Roman"/>
        </w:rPr>
        <w:t>wyniku konfliktów zbrojnych, klęsk żywiołowych lub innych kryzysów humanitarnych, spowodowanych przez naturę lub człowieka, którzy nie dysponują dyplomem ukończenia studiów, może być potwierdzone</w:t>
      </w:r>
      <w:r w:rsidR="006F56F0" w:rsidRPr="00F67DBA">
        <w:rPr>
          <w:rFonts w:eastAsia="Times New Roman"/>
        </w:rPr>
        <w:t xml:space="preserve"> w</w:t>
      </w:r>
      <w:r w:rsidR="006F56F0">
        <w:rPr>
          <w:rFonts w:eastAsia="Times New Roman"/>
        </w:rPr>
        <w:t> </w:t>
      </w:r>
      <w:r w:rsidR="0018418F" w:rsidRPr="00F67DBA">
        <w:rPr>
          <w:rFonts w:eastAsia="Times New Roman"/>
        </w:rPr>
        <w:t>drodze postępowania</w:t>
      </w:r>
      <w:r w:rsidR="006F56F0" w:rsidRPr="00F67DBA">
        <w:rPr>
          <w:rFonts w:eastAsia="Times New Roman"/>
        </w:rPr>
        <w:t xml:space="preserve"> w</w:t>
      </w:r>
      <w:r w:rsidR="006F56F0">
        <w:rPr>
          <w:rFonts w:eastAsia="Times New Roman"/>
        </w:rPr>
        <w:t> </w:t>
      </w:r>
      <w:r w:rsidR="0018418F" w:rsidRPr="00F67DBA">
        <w:rPr>
          <w:rFonts w:eastAsia="Times New Roman"/>
        </w:rPr>
        <w:t>sprawie potwierdzenia ukończenia studiów na określonym poziomie.</w:t>
      </w:r>
      <w:r w:rsidRPr="00F67DBA">
        <w:rPr>
          <w:rFonts w:eastAsia="Times New Roman"/>
        </w:rPr>
        <w:t>”</w:t>
      </w:r>
      <w:r w:rsidR="0018418F" w:rsidRPr="00F67DBA">
        <w:rPr>
          <w:rFonts w:eastAsia="Times New Roman"/>
        </w:rPr>
        <w:t>.</w:t>
      </w:r>
    </w:p>
    <w:p w14:paraId="2CEC0514" w14:textId="77777777" w:rsidR="00646F38" w:rsidRPr="00646F38" w:rsidRDefault="00646F38" w:rsidP="00C6761C">
      <w:pPr>
        <w:pStyle w:val="ARTartustawynprozporzdzenia"/>
        <w:rPr>
          <w:rFonts w:eastAsia="Times New Roman"/>
        </w:rPr>
      </w:pPr>
      <w:r w:rsidRPr="00C6761C">
        <w:rPr>
          <w:rStyle w:val="Ppogrubienie"/>
        </w:rPr>
        <w:t>Art. 1</w:t>
      </w:r>
      <w:r w:rsidR="00734509">
        <w:rPr>
          <w:rStyle w:val="Ppogrubienie"/>
        </w:rPr>
        <w:t>3</w:t>
      </w:r>
      <w:r w:rsidRPr="00C6761C">
        <w:rPr>
          <w:rStyle w:val="Ppogrubienie"/>
        </w:rPr>
        <w:t>.</w:t>
      </w:r>
      <w:r w:rsidR="00826290" w:rsidRPr="00646F38">
        <w:rPr>
          <w:rFonts w:eastAsia="Times New Roman"/>
        </w:rPr>
        <w:t xml:space="preserve"> W</w:t>
      </w:r>
      <w:r w:rsidR="00826290">
        <w:rPr>
          <w:rFonts w:eastAsia="Times New Roman"/>
        </w:rPr>
        <w:t> </w:t>
      </w:r>
      <w:r w:rsidRPr="00646F38">
        <w:rPr>
          <w:rFonts w:eastAsia="Times New Roman"/>
        </w:rPr>
        <w:t>ustawie</w:t>
      </w:r>
      <w:r w:rsidR="00826290" w:rsidRPr="00646F38">
        <w:rPr>
          <w:rFonts w:eastAsia="Times New Roman"/>
        </w:rPr>
        <w:t xml:space="preserve"> z</w:t>
      </w:r>
      <w:r w:rsidR="00826290">
        <w:rPr>
          <w:rFonts w:eastAsia="Times New Roman"/>
        </w:rPr>
        <w:t> </w:t>
      </w:r>
      <w:r w:rsidRPr="00646F38">
        <w:rPr>
          <w:rFonts w:eastAsia="Times New Roman"/>
        </w:rPr>
        <w:t>dnia 1</w:t>
      </w:r>
      <w:r w:rsidR="00826290" w:rsidRPr="00646F38">
        <w:rPr>
          <w:rFonts w:eastAsia="Times New Roman"/>
        </w:rPr>
        <w:t>7</w:t>
      </w:r>
      <w:r w:rsidR="00826290">
        <w:rPr>
          <w:rFonts w:eastAsia="Times New Roman"/>
        </w:rPr>
        <w:t> </w:t>
      </w:r>
      <w:r w:rsidRPr="00646F38">
        <w:rPr>
          <w:rFonts w:eastAsia="Times New Roman"/>
        </w:rPr>
        <w:t>grudnia 202</w:t>
      </w:r>
      <w:r w:rsidR="00826290" w:rsidRPr="00646F38">
        <w:rPr>
          <w:rFonts w:eastAsia="Times New Roman"/>
        </w:rPr>
        <w:t>0</w:t>
      </w:r>
      <w:r w:rsidR="00826290">
        <w:rPr>
          <w:rFonts w:eastAsia="Times New Roman"/>
        </w:rPr>
        <w:t> </w:t>
      </w:r>
      <w:r w:rsidRPr="00646F38">
        <w:rPr>
          <w:rFonts w:eastAsia="Times New Roman"/>
        </w:rPr>
        <w:t>r.</w:t>
      </w:r>
      <w:r w:rsidR="00826290" w:rsidRPr="00646F38">
        <w:rPr>
          <w:rFonts w:eastAsia="Times New Roman"/>
        </w:rPr>
        <w:t xml:space="preserve"> o</w:t>
      </w:r>
      <w:r w:rsidR="00826290">
        <w:rPr>
          <w:rFonts w:eastAsia="Times New Roman"/>
        </w:rPr>
        <w:t> </w:t>
      </w:r>
      <w:r w:rsidRPr="00646F38">
        <w:rPr>
          <w:rFonts w:eastAsia="Times New Roman"/>
        </w:rPr>
        <w:t>reze</w:t>
      </w:r>
      <w:r w:rsidR="0043032D">
        <w:rPr>
          <w:rFonts w:eastAsia="Times New Roman"/>
        </w:rPr>
        <w:t>rwach strategicznych (</w:t>
      </w:r>
      <w:r w:rsidR="00826290">
        <w:rPr>
          <w:rFonts w:eastAsia="Times New Roman"/>
        </w:rPr>
        <w:t>Dz. U.</w:t>
      </w:r>
      <w:r w:rsidR="0043032D">
        <w:rPr>
          <w:rFonts w:eastAsia="Times New Roman"/>
        </w:rPr>
        <w:t xml:space="preserve"> 202</w:t>
      </w:r>
      <w:r w:rsidR="00826290">
        <w:rPr>
          <w:rFonts w:eastAsia="Times New Roman"/>
        </w:rPr>
        <w:t>4 </w:t>
      </w:r>
      <w:r w:rsidR="0043032D">
        <w:rPr>
          <w:rFonts w:eastAsia="Times New Roman"/>
        </w:rPr>
        <w:t>r.</w:t>
      </w:r>
      <w:r w:rsidR="00826290">
        <w:rPr>
          <w:rFonts w:eastAsia="Times New Roman"/>
        </w:rPr>
        <w:t xml:space="preserve"> poz. </w:t>
      </w:r>
      <w:r w:rsidR="0043032D">
        <w:rPr>
          <w:rFonts w:eastAsia="Times New Roman"/>
        </w:rPr>
        <w:t>159</w:t>
      </w:r>
      <w:r w:rsidR="00826290">
        <w:rPr>
          <w:rFonts w:eastAsia="Times New Roman"/>
        </w:rPr>
        <w:t>8 i </w:t>
      </w:r>
      <w:r w:rsidR="0043032D">
        <w:rPr>
          <w:rFonts w:eastAsia="Times New Roman"/>
        </w:rPr>
        <w:t>1907</w:t>
      </w:r>
      <w:r w:rsidRPr="00646F38">
        <w:rPr>
          <w:rFonts w:eastAsia="Times New Roman"/>
        </w:rPr>
        <w:t>) po</w:t>
      </w:r>
      <w:r w:rsidR="00826290">
        <w:rPr>
          <w:rFonts w:eastAsia="Times New Roman"/>
        </w:rPr>
        <w:t xml:space="preserve"> art. </w:t>
      </w:r>
      <w:r w:rsidRPr="00646F38">
        <w:rPr>
          <w:rFonts w:eastAsia="Times New Roman"/>
        </w:rPr>
        <w:t>1</w:t>
      </w:r>
      <w:r w:rsidR="00826290" w:rsidRPr="00646F38">
        <w:rPr>
          <w:rFonts w:eastAsia="Times New Roman"/>
        </w:rPr>
        <w:t>4</w:t>
      </w:r>
      <w:r w:rsidR="00826290">
        <w:rPr>
          <w:rFonts w:eastAsia="Times New Roman"/>
        </w:rPr>
        <w:t> </w:t>
      </w:r>
      <w:r w:rsidRPr="00646F38">
        <w:rPr>
          <w:rFonts w:eastAsia="Times New Roman"/>
        </w:rPr>
        <w:t>dodaje się</w:t>
      </w:r>
      <w:r w:rsidR="00826290">
        <w:rPr>
          <w:rFonts w:eastAsia="Times New Roman"/>
        </w:rPr>
        <w:t xml:space="preserve"> art. </w:t>
      </w:r>
      <w:r w:rsidRPr="00646F38">
        <w:rPr>
          <w:rFonts w:eastAsia="Times New Roman"/>
        </w:rPr>
        <w:t>14a</w:t>
      </w:r>
      <w:r w:rsidR="00826290" w:rsidRPr="00646F38">
        <w:rPr>
          <w:rFonts w:eastAsia="Times New Roman"/>
        </w:rPr>
        <w:t xml:space="preserve"> w</w:t>
      </w:r>
      <w:r w:rsidR="00826290">
        <w:rPr>
          <w:rFonts w:eastAsia="Times New Roman"/>
        </w:rPr>
        <w:t> </w:t>
      </w:r>
      <w:r w:rsidRPr="00646F38">
        <w:rPr>
          <w:rFonts w:eastAsia="Times New Roman"/>
        </w:rPr>
        <w:t xml:space="preserve">brzmieniu: </w:t>
      </w:r>
    </w:p>
    <w:p w14:paraId="758B9054" w14:textId="77777777" w:rsidR="00646F38" w:rsidRPr="00646F38" w:rsidRDefault="00646F38" w:rsidP="00C6761C">
      <w:pPr>
        <w:pStyle w:val="ZARTzmartartykuempunktem"/>
        <w:rPr>
          <w:rFonts w:eastAsia="Times New Roman"/>
        </w:rPr>
      </w:pPr>
      <w:r w:rsidRPr="00646F38">
        <w:rPr>
          <w:rFonts w:eastAsia="Times New Roman"/>
        </w:rPr>
        <w:t>„Art. 14a. 1. Rządowa Agencja Rezerw Strategicznych jest uprawniona do prowadzenia wszelkich działań obejmujących przyjęcie</w:t>
      </w:r>
      <w:r w:rsidR="00826290" w:rsidRPr="00646F38">
        <w:rPr>
          <w:rFonts w:eastAsia="Times New Roman"/>
        </w:rPr>
        <w:t xml:space="preserve"> w</w:t>
      </w:r>
      <w:r w:rsidR="00826290">
        <w:rPr>
          <w:rFonts w:eastAsia="Times New Roman"/>
        </w:rPr>
        <w:t> </w:t>
      </w:r>
      <w:r w:rsidRPr="00646F38">
        <w:rPr>
          <w:rFonts w:eastAsia="Times New Roman"/>
        </w:rPr>
        <w:t>formie darowizny,</w:t>
      </w:r>
      <w:r w:rsidR="00826290" w:rsidRPr="00646F38">
        <w:rPr>
          <w:rFonts w:eastAsia="Times New Roman"/>
        </w:rPr>
        <w:t xml:space="preserve"> w</w:t>
      </w:r>
      <w:r w:rsidR="00826290">
        <w:rPr>
          <w:rFonts w:eastAsia="Times New Roman"/>
        </w:rPr>
        <w:t> </w:t>
      </w:r>
      <w:r w:rsidRPr="00646F38">
        <w:rPr>
          <w:rFonts w:eastAsia="Times New Roman"/>
        </w:rPr>
        <w:t>tym</w:t>
      </w:r>
      <w:r w:rsidR="00826290" w:rsidRPr="00646F38">
        <w:rPr>
          <w:rFonts w:eastAsia="Times New Roman"/>
        </w:rPr>
        <w:t xml:space="preserve"> w</w:t>
      </w:r>
      <w:r w:rsidR="00826290">
        <w:rPr>
          <w:rFonts w:eastAsia="Times New Roman"/>
        </w:rPr>
        <w:t> </w:t>
      </w:r>
      <w:r w:rsidRPr="00646F38">
        <w:rPr>
          <w:rFonts w:eastAsia="Times New Roman"/>
        </w:rPr>
        <w:t>ramach Unijnego Mechanizmu Ochrony Ludności,</w:t>
      </w:r>
      <w:r w:rsidR="00826290" w:rsidRPr="00646F38">
        <w:rPr>
          <w:rFonts w:eastAsia="Times New Roman"/>
        </w:rPr>
        <w:t xml:space="preserve"> o</w:t>
      </w:r>
      <w:r w:rsidR="00826290">
        <w:rPr>
          <w:rFonts w:eastAsia="Times New Roman"/>
        </w:rPr>
        <w:t> </w:t>
      </w:r>
      <w:r w:rsidRPr="00646F38">
        <w:rPr>
          <w:rFonts w:eastAsia="Times New Roman"/>
        </w:rPr>
        <w:t>którym mowa</w:t>
      </w:r>
      <w:r w:rsidR="00826290" w:rsidRPr="00646F38">
        <w:rPr>
          <w:rFonts w:eastAsia="Times New Roman"/>
        </w:rPr>
        <w:t xml:space="preserve"> w</w:t>
      </w:r>
      <w:r w:rsidR="00826290">
        <w:rPr>
          <w:rFonts w:eastAsia="Times New Roman"/>
        </w:rPr>
        <w:t> </w:t>
      </w:r>
      <w:r w:rsidRPr="00646F38">
        <w:rPr>
          <w:rFonts w:eastAsia="Times New Roman"/>
        </w:rPr>
        <w:t>decyzji Parlamentu Europejskiego</w:t>
      </w:r>
      <w:r w:rsidR="00826290" w:rsidRPr="00646F38">
        <w:rPr>
          <w:rFonts w:eastAsia="Times New Roman"/>
        </w:rPr>
        <w:t xml:space="preserve"> i</w:t>
      </w:r>
      <w:r w:rsidR="00826290">
        <w:rPr>
          <w:rFonts w:eastAsia="Times New Roman"/>
        </w:rPr>
        <w:t> </w:t>
      </w:r>
      <w:r w:rsidRPr="00646F38">
        <w:rPr>
          <w:rFonts w:eastAsia="Times New Roman"/>
        </w:rPr>
        <w:t>Rady</w:t>
      </w:r>
      <w:r w:rsidR="00826290">
        <w:rPr>
          <w:rFonts w:eastAsia="Times New Roman"/>
        </w:rPr>
        <w:t xml:space="preserve"> nr </w:t>
      </w:r>
      <w:r w:rsidRPr="00646F38">
        <w:rPr>
          <w:rFonts w:eastAsia="Times New Roman"/>
        </w:rPr>
        <w:t>1313/2013/EU</w:t>
      </w:r>
      <w:r w:rsidR="00826290" w:rsidRPr="00646F38">
        <w:rPr>
          <w:rFonts w:eastAsia="Times New Roman"/>
        </w:rPr>
        <w:t xml:space="preserve"> z</w:t>
      </w:r>
      <w:r w:rsidR="00826290">
        <w:rPr>
          <w:rFonts w:eastAsia="Times New Roman"/>
        </w:rPr>
        <w:t> </w:t>
      </w:r>
      <w:r w:rsidRPr="00646F38">
        <w:rPr>
          <w:rFonts w:eastAsia="Times New Roman"/>
        </w:rPr>
        <w:t>dnia 1</w:t>
      </w:r>
      <w:r w:rsidR="00826290" w:rsidRPr="00646F38">
        <w:rPr>
          <w:rFonts w:eastAsia="Times New Roman"/>
        </w:rPr>
        <w:t>7</w:t>
      </w:r>
      <w:r w:rsidR="00826290">
        <w:rPr>
          <w:rFonts w:eastAsia="Times New Roman"/>
        </w:rPr>
        <w:t> </w:t>
      </w:r>
      <w:r w:rsidRPr="00646F38">
        <w:rPr>
          <w:rFonts w:eastAsia="Times New Roman"/>
        </w:rPr>
        <w:t>grudnia 201</w:t>
      </w:r>
      <w:r w:rsidR="00826290" w:rsidRPr="00646F38">
        <w:rPr>
          <w:rFonts w:eastAsia="Times New Roman"/>
        </w:rPr>
        <w:t>3</w:t>
      </w:r>
      <w:r w:rsidR="00826290">
        <w:rPr>
          <w:rFonts w:eastAsia="Times New Roman"/>
        </w:rPr>
        <w:t> </w:t>
      </w:r>
      <w:r w:rsidRPr="00646F38">
        <w:rPr>
          <w:rFonts w:eastAsia="Times New Roman"/>
        </w:rPr>
        <w:t>r.</w:t>
      </w:r>
      <w:r w:rsidR="00826290" w:rsidRPr="00646F38">
        <w:rPr>
          <w:rFonts w:eastAsia="Times New Roman"/>
        </w:rPr>
        <w:t xml:space="preserve"> w</w:t>
      </w:r>
      <w:r w:rsidR="00826290">
        <w:rPr>
          <w:rFonts w:eastAsia="Times New Roman"/>
        </w:rPr>
        <w:t> </w:t>
      </w:r>
      <w:r w:rsidRPr="00646F38">
        <w:rPr>
          <w:rFonts w:eastAsia="Times New Roman"/>
        </w:rPr>
        <w:t>sprawie Unijnego Mechanizmu Ochrony Ludności (Dz. Urz. UE L 34</w:t>
      </w:r>
      <w:r w:rsidR="00826290" w:rsidRPr="00646F38">
        <w:rPr>
          <w:rFonts w:eastAsia="Times New Roman"/>
        </w:rPr>
        <w:t>7</w:t>
      </w:r>
      <w:r w:rsidR="00826290">
        <w:rPr>
          <w:rFonts w:eastAsia="Times New Roman"/>
        </w:rPr>
        <w:t> </w:t>
      </w:r>
      <w:r w:rsidR="00826290" w:rsidRPr="00646F38">
        <w:rPr>
          <w:rFonts w:eastAsia="Times New Roman"/>
        </w:rPr>
        <w:t>z</w:t>
      </w:r>
      <w:r w:rsidR="00826290">
        <w:rPr>
          <w:rFonts w:eastAsia="Times New Roman"/>
        </w:rPr>
        <w:t> </w:t>
      </w:r>
      <w:r w:rsidRPr="00646F38">
        <w:rPr>
          <w:rFonts w:eastAsia="Times New Roman"/>
        </w:rPr>
        <w:t>20.12.2013, str. 924), albo nabycie oraz transport, przechowywanie</w:t>
      </w:r>
      <w:r w:rsidR="00826290" w:rsidRPr="00646F38">
        <w:rPr>
          <w:rFonts w:eastAsia="Times New Roman"/>
        </w:rPr>
        <w:t xml:space="preserve"> i</w:t>
      </w:r>
      <w:r w:rsidR="00826290">
        <w:rPr>
          <w:rFonts w:eastAsia="Times New Roman"/>
        </w:rPr>
        <w:t> </w:t>
      </w:r>
      <w:r w:rsidRPr="00646F38">
        <w:rPr>
          <w:rFonts w:eastAsia="Times New Roman"/>
        </w:rPr>
        <w:t>wydanie, produktów leczniczych</w:t>
      </w:r>
      <w:r w:rsidR="00826290" w:rsidRPr="00646F38">
        <w:rPr>
          <w:rFonts w:eastAsia="Times New Roman"/>
        </w:rPr>
        <w:t xml:space="preserve"> i</w:t>
      </w:r>
      <w:r w:rsidR="00826290">
        <w:rPr>
          <w:rFonts w:eastAsia="Times New Roman"/>
        </w:rPr>
        <w:t> </w:t>
      </w:r>
      <w:r w:rsidRPr="00646F38">
        <w:rPr>
          <w:rFonts w:eastAsia="Times New Roman"/>
        </w:rPr>
        <w:t>wyrobów medycznych,</w:t>
      </w:r>
      <w:r w:rsidR="00826290" w:rsidRPr="00646F38">
        <w:rPr>
          <w:rFonts w:eastAsia="Times New Roman"/>
        </w:rPr>
        <w:t xml:space="preserve"> w</w:t>
      </w:r>
      <w:r w:rsidR="00826290">
        <w:rPr>
          <w:rFonts w:eastAsia="Times New Roman"/>
        </w:rPr>
        <w:t> </w:t>
      </w:r>
      <w:r w:rsidRPr="00646F38">
        <w:rPr>
          <w:rFonts w:eastAsia="Times New Roman"/>
        </w:rPr>
        <w:t>tym niedopuszczonych do obrotu na terytorium Rzeczypospolitej Polskiej,</w:t>
      </w:r>
      <w:r w:rsidR="00826290" w:rsidRPr="00646F38">
        <w:rPr>
          <w:rFonts w:eastAsia="Times New Roman"/>
        </w:rPr>
        <w:t xml:space="preserve"> a</w:t>
      </w:r>
      <w:r w:rsidR="00826290">
        <w:rPr>
          <w:rFonts w:eastAsia="Times New Roman"/>
        </w:rPr>
        <w:t> </w:t>
      </w:r>
      <w:r w:rsidRPr="00646F38">
        <w:rPr>
          <w:rFonts w:eastAsia="Times New Roman"/>
        </w:rPr>
        <w:t>stosowanych</w:t>
      </w:r>
      <w:r w:rsidR="00826290" w:rsidRPr="00646F38">
        <w:rPr>
          <w:rFonts w:eastAsia="Times New Roman"/>
        </w:rPr>
        <w:t xml:space="preserve"> w</w:t>
      </w:r>
      <w:r w:rsidR="00826290">
        <w:rPr>
          <w:rFonts w:eastAsia="Times New Roman"/>
        </w:rPr>
        <w:t> </w:t>
      </w:r>
      <w:r w:rsidRPr="00646F38">
        <w:rPr>
          <w:rFonts w:eastAsia="Times New Roman"/>
        </w:rPr>
        <w:t>krajach pochodzenia cudzoziemców.</w:t>
      </w:r>
    </w:p>
    <w:p w14:paraId="062CCBF9" w14:textId="77777777" w:rsidR="00646F38" w:rsidRPr="00C6761C" w:rsidRDefault="00646F38">
      <w:pPr>
        <w:pStyle w:val="ZUSTzmustartykuempunktem"/>
      </w:pPr>
      <w:r w:rsidRPr="00C6761C">
        <w:t>2. Produkty lecznicze</w:t>
      </w:r>
      <w:r w:rsidR="00826290" w:rsidRPr="00C6761C">
        <w:t xml:space="preserve"> i</w:t>
      </w:r>
      <w:r w:rsidR="00826290">
        <w:t> </w:t>
      </w:r>
      <w:r w:rsidRPr="00C6761C">
        <w:t>wyroby medyczne nabyte</w:t>
      </w:r>
      <w:r w:rsidR="00826290" w:rsidRPr="00C6761C">
        <w:t xml:space="preserve"> w</w:t>
      </w:r>
      <w:r w:rsidR="00826290">
        <w:t> </w:t>
      </w:r>
      <w:r w:rsidRPr="00C6761C">
        <w:t>sposób,</w:t>
      </w:r>
      <w:r w:rsidR="00826290" w:rsidRPr="00C6761C">
        <w:t xml:space="preserve"> o</w:t>
      </w:r>
      <w:r w:rsidR="00826290">
        <w:t> </w:t>
      </w:r>
      <w:r w:rsidRPr="00C6761C">
        <w:t>którym mowa</w:t>
      </w:r>
      <w:r w:rsidR="00826290" w:rsidRPr="00C6761C">
        <w:t xml:space="preserve"> w</w:t>
      </w:r>
      <w:r w:rsidR="00826290">
        <w:t> ust. </w:t>
      </w:r>
      <w:r w:rsidRPr="00C6761C">
        <w:t>1</w:t>
      </w:r>
      <w:r w:rsidR="00521EB8">
        <w:t>,</w:t>
      </w:r>
      <w:r w:rsidRPr="00C6761C">
        <w:t xml:space="preserve"> przeznaczone są do podawania cudzoziemcom,</w:t>
      </w:r>
      <w:r w:rsidR="00826290" w:rsidRPr="00C6761C">
        <w:t xml:space="preserve"> w</w:t>
      </w:r>
      <w:r w:rsidR="00826290">
        <w:t> </w:t>
      </w:r>
      <w:r w:rsidRPr="00C6761C">
        <w:t>tym</w:t>
      </w:r>
      <w:r w:rsidR="00826290" w:rsidRPr="00C6761C">
        <w:t xml:space="preserve"> w</w:t>
      </w:r>
      <w:r w:rsidR="00826290">
        <w:t> </w:t>
      </w:r>
      <w:r w:rsidRPr="00C6761C">
        <w:t>celu zapewnienia ciągłości leczenia rozpoczętego</w:t>
      </w:r>
      <w:r w:rsidR="00826290" w:rsidRPr="00C6761C">
        <w:t xml:space="preserve"> w</w:t>
      </w:r>
      <w:r w:rsidR="00826290">
        <w:t> </w:t>
      </w:r>
      <w:r w:rsidRPr="00C6761C">
        <w:t>kraju pochodzenia.</w:t>
      </w:r>
    </w:p>
    <w:p w14:paraId="7F99C0D5" w14:textId="77777777" w:rsidR="00646F38" w:rsidRPr="00C6761C" w:rsidRDefault="00646F38">
      <w:pPr>
        <w:pStyle w:val="ZUSTzmustartykuempunktem"/>
      </w:pPr>
      <w:r w:rsidRPr="00C6761C">
        <w:t>3. Przyjęcie lub nabycie,</w:t>
      </w:r>
      <w:r w:rsidR="00826290" w:rsidRPr="00C6761C">
        <w:t xml:space="preserve"> o</w:t>
      </w:r>
      <w:r w:rsidR="00826290">
        <w:t> </w:t>
      </w:r>
      <w:r w:rsidRPr="00C6761C">
        <w:t>którym mowa</w:t>
      </w:r>
      <w:r w:rsidR="00826290" w:rsidRPr="00C6761C">
        <w:t xml:space="preserve"> w</w:t>
      </w:r>
      <w:r w:rsidR="00826290">
        <w:t> ust. </w:t>
      </w:r>
      <w:r w:rsidRPr="00C6761C">
        <w:t>1, następuje na podstawie polecenia ministra właściwego do spraw zdrowia, wydanego</w:t>
      </w:r>
      <w:r w:rsidR="00826290" w:rsidRPr="00C6761C">
        <w:t xml:space="preserve"> w</w:t>
      </w:r>
      <w:r w:rsidR="00826290">
        <w:t> </w:t>
      </w:r>
      <w:r w:rsidRPr="00C6761C">
        <w:t>drodze decyzji administracyjnej. Przepis</w:t>
      </w:r>
      <w:r w:rsidR="00826290">
        <w:t xml:space="preserve"> art. </w:t>
      </w:r>
      <w:r w:rsidR="00826290" w:rsidRPr="00C6761C">
        <w:t>7</w:t>
      </w:r>
      <w:r w:rsidR="00826290">
        <w:t> </w:t>
      </w:r>
      <w:r w:rsidRPr="00C6761C">
        <w:t>stosuje się odpowiednio.</w:t>
      </w:r>
    </w:p>
    <w:p w14:paraId="4887A01E" w14:textId="77777777" w:rsidR="00646F38" w:rsidRPr="00C6761C" w:rsidRDefault="00646F38">
      <w:pPr>
        <w:pStyle w:val="ZUSTzmustartykuempunktem"/>
      </w:pPr>
      <w:r w:rsidRPr="00C6761C">
        <w:lastRenderedPageBreak/>
        <w:t>4. Do działalności,</w:t>
      </w:r>
      <w:r w:rsidR="00826290" w:rsidRPr="00C6761C">
        <w:t xml:space="preserve"> o</w:t>
      </w:r>
      <w:r w:rsidR="00826290">
        <w:t> </w:t>
      </w:r>
      <w:r w:rsidRPr="00C6761C">
        <w:t>której mowa</w:t>
      </w:r>
      <w:r w:rsidR="00826290" w:rsidRPr="00C6761C">
        <w:t xml:space="preserve"> w</w:t>
      </w:r>
      <w:r w:rsidR="00826290">
        <w:t> ust. </w:t>
      </w:r>
      <w:r w:rsidRPr="00C6761C">
        <w:t>1, nie stosuje się przepisów ustawy</w:t>
      </w:r>
      <w:r w:rsidR="00826290" w:rsidRPr="00C6761C">
        <w:t xml:space="preserve"> z</w:t>
      </w:r>
      <w:r w:rsidR="00826290">
        <w:t> </w:t>
      </w:r>
      <w:r w:rsidRPr="00C6761C">
        <w:t xml:space="preserve">dnia </w:t>
      </w:r>
      <w:r w:rsidR="00826290" w:rsidRPr="00C6761C">
        <w:t>6</w:t>
      </w:r>
      <w:r w:rsidR="00826290">
        <w:t> </w:t>
      </w:r>
      <w:r w:rsidRPr="00C6761C">
        <w:t>września 200</w:t>
      </w:r>
      <w:r w:rsidR="00826290" w:rsidRPr="00C6761C">
        <w:t>1</w:t>
      </w:r>
      <w:r w:rsidR="00826290">
        <w:t> </w:t>
      </w:r>
      <w:r w:rsidRPr="00C6761C">
        <w:t>r. – Prawo farmaceutyczne (</w:t>
      </w:r>
      <w:r w:rsidR="00826290">
        <w:t>Dz. U.</w:t>
      </w:r>
      <w:r w:rsidR="00826290" w:rsidRPr="00C6761C">
        <w:t xml:space="preserve"> z</w:t>
      </w:r>
      <w:r w:rsidR="00826290">
        <w:t> </w:t>
      </w:r>
      <w:r w:rsidRPr="00C6761C">
        <w:t>202</w:t>
      </w:r>
      <w:r w:rsidR="00826290" w:rsidRPr="00C6761C">
        <w:t>5</w:t>
      </w:r>
      <w:r w:rsidR="00826290">
        <w:t> </w:t>
      </w:r>
      <w:r w:rsidRPr="00C6761C">
        <w:t>r.</w:t>
      </w:r>
      <w:r w:rsidR="00826290">
        <w:t xml:space="preserve"> poz. </w:t>
      </w:r>
      <w:r w:rsidRPr="00C6761C">
        <w:t>750, 905, 924, 1416, 153</w:t>
      </w:r>
      <w:r w:rsidR="00826290" w:rsidRPr="00C6761C">
        <w:t>7</w:t>
      </w:r>
      <w:r w:rsidR="00826290">
        <w:t xml:space="preserve"> i </w:t>
      </w:r>
      <w:r w:rsidRPr="00C6761C">
        <w:t>1795), chyba że niniejsza ustawa stanowi inaczej.</w:t>
      </w:r>
    </w:p>
    <w:p w14:paraId="161678BE" w14:textId="77777777" w:rsidR="00521EB8" w:rsidRDefault="00646F38">
      <w:pPr>
        <w:pStyle w:val="ZUSTzmustartykuempunktem"/>
      </w:pPr>
      <w:r w:rsidRPr="00C6761C">
        <w:t>5. Rządowa Agencja Rezerw Strategicznych przekazuje Głównemu Inspektorowi Farmaceutycznemu tygodniowe zestawienie produktów leczniczych lub wyrobów medycznych dopuszczonych do obrotu na terytorium Rzeczypospolitej Polskiej, przyjętych</w:t>
      </w:r>
      <w:r w:rsidR="00826290" w:rsidRPr="00C6761C">
        <w:t xml:space="preserve"> w</w:t>
      </w:r>
      <w:r w:rsidR="00826290">
        <w:t> </w:t>
      </w:r>
      <w:r w:rsidRPr="00C6761C">
        <w:t>formie darowizny lub nabytych, zawierające nazwę, numer GTIN zgodny</w:t>
      </w:r>
      <w:r w:rsidR="00826290" w:rsidRPr="00C6761C">
        <w:t xml:space="preserve"> z</w:t>
      </w:r>
      <w:r w:rsidR="00826290">
        <w:t> </w:t>
      </w:r>
      <w:r w:rsidRPr="00C6761C">
        <w:t>systemem GS1, numer serii oraz liczbę opakowań jednostkowych przyjętego lub nabytego produktu leczniczego lub wyrobu medycznego.</w:t>
      </w:r>
    </w:p>
    <w:p w14:paraId="7722BC54" w14:textId="77777777" w:rsidR="00646F38" w:rsidRPr="00807304" w:rsidRDefault="00521EB8">
      <w:pPr>
        <w:pStyle w:val="ZUSTzmustartykuempunktem"/>
      </w:pPr>
      <w:r>
        <w:t>6</w:t>
      </w:r>
      <w:r w:rsidR="00646F38" w:rsidRPr="00807304">
        <w:t>. Zestawienia,</w:t>
      </w:r>
      <w:r w:rsidR="00826290" w:rsidRPr="00807304">
        <w:t xml:space="preserve"> o</w:t>
      </w:r>
      <w:r w:rsidR="00826290">
        <w:t> </w:t>
      </w:r>
      <w:r w:rsidR="00646F38" w:rsidRPr="00807304">
        <w:t>których mowa</w:t>
      </w:r>
      <w:r w:rsidR="00826290" w:rsidRPr="00807304">
        <w:t xml:space="preserve"> w</w:t>
      </w:r>
      <w:r w:rsidR="00826290">
        <w:t> ust. </w:t>
      </w:r>
      <w:r>
        <w:t>5</w:t>
      </w:r>
      <w:r w:rsidR="00646F38" w:rsidRPr="00807304">
        <w:t>, doręcza się za pomocą środków komunikacji elektronicznej,</w:t>
      </w:r>
      <w:r w:rsidR="00826290" w:rsidRPr="00807304">
        <w:t xml:space="preserve"> o</w:t>
      </w:r>
      <w:r w:rsidR="00826290">
        <w:t> </w:t>
      </w:r>
      <w:r w:rsidR="00646F38" w:rsidRPr="00807304">
        <w:t>których mowa</w:t>
      </w:r>
      <w:r w:rsidR="00826290" w:rsidRPr="00807304">
        <w:t xml:space="preserve"> w</w:t>
      </w:r>
      <w:r w:rsidR="00826290">
        <w:t> art. </w:t>
      </w:r>
      <w:r w:rsidR="00826290" w:rsidRPr="00807304">
        <w:t>2</w:t>
      </w:r>
      <w:r w:rsidR="00826290">
        <w:t xml:space="preserve"> pkt </w:t>
      </w:r>
      <w:r w:rsidR="00826290" w:rsidRPr="00807304">
        <w:t>5</w:t>
      </w:r>
      <w:r w:rsidR="00826290">
        <w:t> </w:t>
      </w:r>
      <w:r w:rsidR="00646F38" w:rsidRPr="00807304">
        <w:t>ustawy</w:t>
      </w:r>
      <w:r w:rsidR="00826290" w:rsidRPr="00807304">
        <w:t xml:space="preserve"> z</w:t>
      </w:r>
      <w:r w:rsidR="00826290">
        <w:t> </w:t>
      </w:r>
      <w:r w:rsidR="00646F38" w:rsidRPr="00807304">
        <w:t>dnia 1</w:t>
      </w:r>
      <w:r w:rsidR="00826290" w:rsidRPr="00807304">
        <w:t>8</w:t>
      </w:r>
      <w:r w:rsidR="00826290">
        <w:t> </w:t>
      </w:r>
      <w:r w:rsidR="00646F38" w:rsidRPr="00807304">
        <w:t>lipca 200</w:t>
      </w:r>
      <w:r w:rsidR="00826290" w:rsidRPr="00807304">
        <w:t>2</w:t>
      </w:r>
      <w:r w:rsidR="00826290">
        <w:t> </w:t>
      </w:r>
      <w:r w:rsidR="00646F38" w:rsidRPr="00807304">
        <w:t>r.</w:t>
      </w:r>
      <w:r w:rsidR="00826290" w:rsidRPr="00807304">
        <w:t xml:space="preserve"> o</w:t>
      </w:r>
      <w:r w:rsidR="00826290">
        <w:t> </w:t>
      </w:r>
      <w:r w:rsidR="00646F38" w:rsidRPr="00807304">
        <w:t>świadczeniu usług drogą elektroniczną.”</w:t>
      </w:r>
      <w:r>
        <w:t>.</w:t>
      </w:r>
    </w:p>
    <w:p w14:paraId="0A9FE246" w14:textId="77777777" w:rsidR="0018418F" w:rsidRPr="00F67DBA" w:rsidRDefault="0018418F" w:rsidP="00FA2810">
      <w:pPr>
        <w:pStyle w:val="ARTartustawynprozporzdzenia"/>
        <w:rPr>
          <w:rFonts w:eastAsia="Times New Roman"/>
        </w:rPr>
      </w:pPr>
      <w:r w:rsidRPr="00F67DBA">
        <w:rPr>
          <w:rFonts w:eastAsia="Times New Roman"/>
          <w:b/>
        </w:rPr>
        <w:t>Art. </w:t>
      </w:r>
      <w:r w:rsidR="003C2D28">
        <w:rPr>
          <w:rFonts w:eastAsia="Times New Roman"/>
          <w:b/>
        </w:rPr>
        <w:t>1</w:t>
      </w:r>
      <w:r w:rsidR="00A640AA">
        <w:rPr>
          <w:rFonts w:eastAsia="Times New Roman"/>
          <w:b/>
        </w:rPr>
        <w:t>4</w:t>
      </w:r>
      <w:r w:rsidRPr="00F67DBA">
        <w:rPr>
          <w:rFonts w:eastAsia="Times New Roman"/>
          <w:b/>
        </w:rPr>
        <w:t>.</w:t>
      </w:r>
      <w:r w:rsidRPr="00F67DBA">
        <w:rPr>
          <w:rFonts w:eastAsia="Times New Roman"/>
        </w:rPr>
        <w:t xml:space="preserve"> W</w:t>
      </w:r>
      <w:r w:rsidRPr="00F67DBA">
        <w:rPr>
          <w:rFonts w:eastAsia="Times New Roman"/>
          <w:b/>
        </w:rPr>
        <w:t> </w:t>
      </w:r>
      <w:r w:rsidRPr="00F67DBA">
        <w:rPr>
          <w:rFonts w:eastAsia="Times New Roman"/>
        </w:rPr>
        <w:t xml:space="preserve">ustawie z dnia 12 marca 2022 r. </w:t>
      </w:r>
      <w:bookmarkStart w:id="11" w:name="_Hlk211718971"/>
      <w:r w:rsidRPr="00F67DBA">
        <w:rPr>
          <w:rFonts w:eastAsia="Times New Roman"/>
        </w:rPr>
        <w:t xml:space="preserve">o pomocy obywatelom Ukrainy </w:t>
      </w:r>
      <w:bookmarkEnd w:id="11"/>
      <w:r w:rsidRPr="00F67DBA">
        <w:rPr>
          <w:rFonts w:eastAsia="Times New Roman"/>
        </w:rPr>
        <w:t>w związku z konfliktem zbrojnym na terytorium tego państwa (</w:t>
      </w:r>
      <w:r w:rsidR="00826290">
        <w:rPr>
          <w:rFonts w:eastAsia="Times New Roman"/>
        </w:rPr>
        <w:t>Dz. U.</w:t>
      </w:r>
      <w:r w:rsidRPr="00F67DBA">
        <w:rPr>
          <w:rFonts w:eastAsia="Times New Roman"/>
        </w:rPr>
        <w:t xml:space="preserve"> z 2025 r.</w:t>
      </w:r>
      <w:r w:rsidR="00826290">
        <w:rPr>
          <w:rFonts w:eastAsia="Times New Roman"/>
        </w:rPr>
        <w:t xml:space="preserve"> poz. </w:t>
      </w:r>
      <w:r w:rsidRPr="00F67DBA">
        <w:rPr>
          <w:rFonts w:eastAsia="Times New Roman"/>
        </w:rPr>
        <w:t>337, 620, 621</w:t>
      </w:r>
      <w:r w:rsidR="0070588D" w:rsidRPr="00F67DBA">
        <w:rPr>
          <w:rFonts w:eastAsia="Times New Roman"/>
        </w:rPr>
        <w:t xml:space="preserve">, </w:t>
      </w:r>
      <w:r w:rsidRPr="00F67DBA">
        <w:rPr>
          <w:rFonts w:eastAsia="Times New Roman"/>
        </w:rPr>
        <w:t>130</w:t>
      </w:r>
      <w:r w:rsidR="00826290" w:rsidRPr="00F67DBA">
        <w:rPr>
          <w:rFonts w:eastAsia="Times New Roman"/>
        </w:rPr>
        <w:t>1</w:t>
      </w:r>
      <w:r w:rsidR="00826290">
        <w:rPr>
          <w:rFonts w:eastAsia="Times New Roman"/>
        </w:rPr>
        <w:t xml:space="preserve"> i </w:t>
      </w:r>
      <w:r w:rsidR="0070588D" w:rsidRPr="00F67DBA">
        <w:rPr>
          <w:rFonts w:eastAsia="Times New Roman"/>
        </w:rPr>
        <w:t>1794</w:t>
      </w:r>
      <w:r w:rsidRPr="00F67DBA">
        <w:rPr>
          <w:rFonts w:eastAsia="Times New Roman"/>
        </w:rPr>
        <w:t>) wprowadza się następujące zmiany:</w:t>
      </w:r>
    </w:p>
    <w:p w14:paraId="32B83F5E" w14:textId="77777777" w:rsidR="0018418F" w:rsidRPr="00F67DBA" w:rsidRDefault="00CF4F54" w:rsidP="00FA2810">
      <w:pPr>
        <w:pStyle w:val="PKTpunkt"/>
        <w:rPr>
          <w:rFonts w:eastAsia="Times New Roman"/>
        </w:rPr>
      </w:pPr>
      <w:r w:rsidRPr="00F67DBA">
        <w:rPr>
          <w:rFonts w:eastAsia="Times New Roman"/>
        </w:rPr>
        <w:t>1)</w:t>
      </w:r>
      <w:r w:rsidRPr="00F67DBA">
        <w:rPr>
          <w:rFonts w:eastAsia="Times New Roman"/>
        </w:rPr>
        <w:tab/>
      </w:r>
      <w:r w:rsidR="0018418F" w:rsidRPr="00F67DBA">
        <w:rPr>
          <w:rFonts w:eastAsia="Times New Roman"/>
        </w:rPr>
        <w:t>uchyla się</w:t>
      </w:r>
      <w:r w:rsidR="00826290">
        <w:rPr>
          <w:rFonts w:eastAsia="Times New Roman"/>
        </w:rPr>
        <w:t xml:space="preserve"> art. </w:t>
      </w:r>
      <w:r w:rsidR="0018418F" w:rsidRPr="00F67DBA">
        <w:rPr>
          <w:rFonts w:eastAsia="Times New Roman"/>
        </w:rPr>
        <w:t>1</w:t>
      </w:r>
      <w:r w:rsidR="002A1C36" w:rsidRPr="00F67DBA">
        <w:rPr>
          <w:rFonts w:ascii="Times New Roman" w:hAnsi="Times New Roman" w:cs="Times New Roman"/>
        </w:rPr>
        <w:t>–</w:t>
      </w:r>
      <w:r w:rsidR="00D068BF">
        <w:rPr>
          <w:rFonts w:eastAsia="Times New Roman"/>
        </w:rPr>
        <w:t>4a</w:t>
      </w:r>
      <w:r w:rsidR="0018418F" w:rsidRPr="00F67DBA">
        <w:rPr>
          <w:rFonts w:eastAsia="Times New Roman"/>
        </w:rPr>
        <w:t>;</w:t>
      </w:r>
    </w:p>
    <w:p w14:paraId="6163CBDE" w14:textId="77777777" w:rsidR="0018418F" w:rsidRPr="00F67DBA" w:rsidRDefault="00C20250" w:rsidP="00FA2810">
      <w:pPr>
        <w:pStyle w:val="PKTpunkt"/>
        <w:rPr>
          <w:rFonts w:eastAsia="Times New Roman"/>
        </w:rPr>
      </w:pPr>
      <w:r w:rsidRPr="009F39E6">
        <w:rPr>
          <w:rFonts w:eastAsia="Times New Roman"/>
        </w:rPr>
        <w:t>2</w:t>
      </w:r>
      <w:r w:rsidR="00D54533" w:rsidRPr="009F39E6">
        <w:rPr>
          <w:rFonts w:eastAsia="Times New Roman"/>
        </w:rPr>
        <w:t>)</w:t>
      </w:r>
      <w:r w:rsidR="00D54533" w:rsidRPr="00F67DBA">
        <w:rPr>
          <w:rFonts w:eastAsia="Times New Roman"/>
        </w:rPr>
        <w:tab/>
      </w:r>
      <w:r w:rsidR="0018418F" w:rsidRPr="00F67DBA">
        <w:rPr>
          <w:rFonts w:eastAsia="Times New Roman"/>
        </w:rPr>
        <w:t>uchyla się</w:t>
      </w:r>
      <w:r w:rsidR="00826290">
        <w:rPr>
          <w:rFonts w:eastAsia="Times New Roman"/>
        </w:rPr>
        <w:t xml:space="preserve"> art. </w:t>
      </w:r>
      <w:r w:rsidR="0018418F" w:rsidRPr="00F67DBA">
        <w:rPr>
          <w:rFonts w:eastAsia="Times New Roman"/>
        </w:rPr>
        <w:t>6</w:t>
      </w:r>
      <w:r w:rsidR="002A1C36" w:rsidRPr="00F67DBA">
        <w:rPr>
          <w:rFonts w:ascii="Times New Roman" w:hAnsi="Times New Roman" w:cs="Times New Roman"/>
        </w:rPr>
        <w:t>–</w:t>
      </w:r>
      <w:r w:rsidR="0018418F" w:rsidRPr="00F67DBA">
        <w:rPr>
          <w:rFonts w:eastAsia="Times New Roman"/>
        </w:rPr>
        <w:t>12b;</w:t>
      </w:r>
    </w:p>
    <w:p w14:paraId="4C90F1DE" w14:textId="77777777" w:rsidR="00CF4F54" w:rsidRPr="00F67DBA" w:rsidRDefault="00C20250" w:rsidP="00FA2810">
      <w:pPr>
        <w:pStyle w:val="PKTpunkt"/>
        <w:rPr>
          <w:rFonts w:eastAsia="Times New Roman"/>
        </w:rPr>
      </w:pPr>
      <w:r>
        <w:rPr>
          <w:rFonts w:eastAsia="Times New Roman"/>
        </w:rPr>
        <w:t>3</w:t>
      </w:r>
      <w:r w:rsidR="00D54533" w:rsidRPr="00F67DBA">
        <w:rPr>
          <w:rFonts w:eastAsia="Times New Roman"/>
        </w:rPr>
        <w:t>)</w:t>
      </w:r>
      <w:r w:rsidR="00D54533" w:rsidRPr="00F67DBA">
        <w:rPr>
          <w:rFonts w:eastAsia="Times New Roman"/>
        </w:rPr>
        <w:tab/>
      </w:r>
      <w:r w:rsidR="00CF4F54" w:rsidRPr="00F67DBA">
        <w:rPr>
          <w:rFonts w:eastAsia="Times New Roman"/>
        </w:rPr>
        <w:t>w</w:t>
      </w:r>
      <w:r w:rsidR="00826290">
        <w:rPr>
          <w:rFonts w:eastAsia="Times New Roman"/>
        </w:rPr>
        <w:t xml:space="preserve"> art. </w:t>
      </w:r>
      <w:r w:rsidR="0018418F" w:rsidRPr="00F67DBA">
        <w:rPr>
          <w:rFonts w:eastAsia="Times New Roman"/>
        </w:rPr>
        <w:t>14</w:t>
      </w:r>
      <w:r w:rsidR="00CF4F54" w:rsidRPr="00F67DBA">
        <w:rPr>
          <w:rFonts w:eastAsia="Times New Roman"/>
        </w:rPr>
        <w:t>:</w:t>
      </w:r>
    </w:p>
    <w:p w14:paraId="6F9BB2E7" w14:textId="7CE963A2" w:rsidR="00920ACA" w:rsidRDefault="00CF4F54" w:rsidP="000A1944">
      <w:pPr>
        <w:pStyle w:val="LITlitera"/>
        <w:keepNext/>
      </w:pPr>
      <w:r w:rsidRPr="00F67DBA">
        <w:t>a)</w:t>
      </w:r>
      <w:r w:rsidRPr="00F67DBA">
        <w:tab/>
      </w:r>
      <w:r w:rsidR="000A1944">
        <w:t>w</w:t>
      </w:r>
      <w:r w:rsidR="00826290">
        <w:t xml:space="preserve"> ust. </w:t>
      </w:r>
      <w:r w:rsidR="006F56F0" w:rsidRPr="00F67DBA">
        <w:t>1</w:t>
      </w:r>
      <w:r w:rsidR="006F56F0">
        <w:t> </w:t>
      </w:r>
      <w:r w:rsidR="000A1944" w:rsidRPr="000A1944">
        <w:t xml:space="preserve">skreśla się wyrazy </w:t>
      </w:r>
      <w:proofErr w:type="gramStart"/>
      <w:r w:rsidR="00920ACA" w:rsidRPr="00920ACA">
        <w:t>„ ,</w:t>
      </w:r>
      <w:proofErr w:type="gramEnd"/>
      <w:r w:rsidR="00826290" w:rsidRPr="00920ACA">
        <w:t xml:space="preserve"> w</w:t>
      </w:r>
      <w:r w:rsidR="00826290">
        <w:t> </w:t>
      </w:r>
      <w:r w:rsidR="00920ACA" w:rsidRPr="00920ACA">
        <w:t>celu finansowania lub dofinansowania realizacji zadań na rzecz pomocy Ukrainie,</w:t>
      </w:r>
      <w:r w:rsidR="00826290" w:rsidRPr="00920ACA">
        <w:t xml:space="preserve"> w</w:t>
      </w:r>
      <w:r w:rsidR="00826290">
        <w:t> </w:t>
      </w:r>
      <w:r w:rsidR="00920ACA" w:rsidRPr="00920ACA">
        <w:t>szczególności obywatelom Ukrainy dotkniętym konfliktem zbrojnym na terytorium Ukrainy,</w:t>
      </w:r>
      <w:r w:rsidR="00826290" w:rsidRPr="00920ACA">
        <w:t xml:space="preserve"> w</w:t>
      </w:r>
      <w:r w:rsidR="00826290">
        <w:t> </w:t>
      </w:r>
      <w:r w:rsidR="00920ACA" w:rsidRPr="00920ACA">
        <w:t>tym zadań realizowanych na terytorium Rzeczypospolitej Polskiej, jak</w:t>
      </w:r>
      <w:r w:rsidR="00826290" w:rsidRPr="00920ACA">
        <w:t xml:space="preserve"> i</w:t>
      </w:r>
      <w:r w:rsidR="00826290">
        <w:t> </w:t>
      </w:r>
      <w:r w:rsidR="00920ACA" w:rsidRPr="00920ACA">
        <w:t>poza nim,</w:t>
      </w:r>
      <w:r w:rsidR="00826290" w:rsidRPr="00920ACA">
        <w:t xml:space="preserve"> a</w:t>
      </w:r>
      <w:r w:rsidR="00826290">
        <w:t> </w:t>
      </w:r>
      <w:r w:rsidR="00920ACA" w:rsidRPr="00920ACA">
        <w:t>także realizacji zadań związanych</w:t>
      </w:r>
      <w:r w:rsidR="00826290" w:rsidRPr="00920ACA">
        <w:t xml:space="preserve"> z</w:t>
      </w:r>
      <w:r w:rsidR="00826290">
        <w:t> </w:t>
      </w:r>
      <w:r w:rsidR="00920ACA" w:rsidRPr="00920ACA">
        <w:t>bezpieczeństwem żywnościowym kraju</w:t>
      </w:r>
      <w:r w:rsidR="00826290" w:rsidRPr="00920ACA">
        <w:t xml:space="preserve"> w</w:t>
      </w:r>
      <w:r w:rsidR="00826290">
        <w:t> </w:t>
      </w:r>
      <w:r w:rsidR="00920ACA" w:rsidRPr="00920ACA">
        <w:t>związku</w:t>
      </w:r>
      <w:r w:rsidR="00826290" w:rsidRPr="00920ACA">
        <w:t xml:space="preserve"> z</w:t>
      </w:r>
      <w:r w:rsidR="00826290">
        <w:t> </w:t>
      </w:r>
      <w:r w:rsidR="00920ACA" w:rsidRPr="00920ACA">
        <w:t>konfliktem zbrojnym na terytorium Ukrainy.”,</w:t>
      </w:r>
    </w:p>
    <w:p w14:paraId="432B3F47" w14:textId="77777777" w:rsidR="000A1944" w:rsidRDefault="000A1944" w:rsidP="000A1944">
      <w:pPr>
        <w:pStyle w:val="LITlitera"/>
        <w:keepNext/>
        <w:rPr>
          <w:rFonts w:eastAsia="Times New Roman"/>
        </w:rPr>
      </w:pPr>
      <w:r>
        <w:rPr>
          <w:rFonts w:eastAsia="Times New Roman"/>
        </w:rPr>
        <w:t>b)</w:t>
      </w:r>
      <w:r w:rsidR="00920ACA">
        <w:rPr>
          <w:rFonts w:eastAsia="Times New Roman"/>
        </w:rPr>
        <w:tab/>
      </w:r>
      <w:r w:rsidR="00754411" w:rsidRPr="000A1944">
        <w:rPr>
          <w:rFonts w:eastAsia="Times New Roman"/>
        </w:rPr>
        <w:t>w</w:t>
      </w:r>
      <w:r w:rsidR="00826290">
        <w:rPr>
          <w:rFonts w:eastAsia="Times New Roman"/>
        </w:rPr>
        <w:t xml:space="preserve"> ust. </w:t>
      </w:r>
      <w:r w:rsidR="00754411" w:rsidRPr="000A1944">
        <w:rPr>
          <w:rFonts w:eastAsia="Times New Roman"/>
        </w:rPr>
        <w:t>2</w:t>
      </w:r>
      <w:r w:rsidR="00754411">
        <w:rPr>
          <w:rFonts w:eastAsia="Times New Roman"/>
        </w:rPr>
        <w:t> </w:t>
      </w:r>
      <w:r w:rsidRPr="000A1944">
        <w:rPr>
          <w:rFonts w:eastAsia="Times New Roman"/>
        </w:rPr>
        <w:t xml:space="preserve">skreśla się wyrazy </w:t>
      </w:r>
      <w:proofErr w:type="gramStart"/>
      <w:r w:rsidRPr="000A1944">
        <w:rPr>
          <w:rFonts w:eastAsia="Times New Roman"/>
        </w:rPr>
        <w:t>„ ,</w:t>
      </w:r>
      <w:proofErr w:type="gramEnd"/>
      <w:r w:rsidRPr="000A1944">
        <w:rPr>
          <w:rFonts w:eastAsia="Times New Roman"/>
        </w:rPr>
        <w:t xml:space="preserve"> na finansowanie lub dofinansowanie realizowanych zadań,</w:t>
      </w:r>
      <w:r w:rsidR="00754411" w:rsidRPr="000A1944">
        <w:rPr>
          <w:rFonts w:eastAsia="Times New Roman"/>
        </w:rPr>
        <w:t xml:space="preserve"> o</w:t>
      </w:r>
      <w:r w:rsidR="00754411">
        <w:rPr>
          <w:rFonts w:eastAsia="Times New Roman"/>
        </w:rPr>
        <w:t> </w:t>
      </w:r>
      <w:r w:rsidRPr="000A1944">
        <w:rPr>
          <w:rFonts w:eastAsia="Times New Roman"/>
        </w:rPr>
        <w:t>których mowa</w:t>
      </w:r>
      <w:r w:rsidR="00826290" w:rsidRPr="000A1944">
        <w:rPr>
          <w:rFonts w:eastAsia="Times New Roman"/>
        </w:rPr>
        <w:t xml:space="preserve"> w</w:t>
      </w:r>
      <w:r w:rsidR="00826290">
        <w:rPr>
          <w:rFonts w:eastAsia="Times New Roman"/>
        </w:rPr>
        <w:t> ust. </w:t>
      </w:r>
      <w:r w:rsidRPr="000A1944">
        <w:rPr>
          <w:rFonts w:eastAsia="Times New Roman"/>
        </w:rPr>
        <w:t>1, oraz zasady zawierania porozumień,</w:t>
      </w:r>
      <w:r w:rsidR="00754411" w:rsidRPr="000A1944">
        <w:rPr>
          <w:rFonts w:eastAsia="Times New Roman"/>
        </w:rPr>
        <w:t xml:space="preserve"> o</w:t>
      </w:r>
      <w:r w:rsidR="00754411">
        <w:rPr>
          <w:rFonts w:eastAsia="Times New Roman"/>
        </w:rPr>
        <w:t> </w:t>
      </w:r>
      <w:r w:rsidRPr="000A1944">
        <w:rPr>
          <w:rFonts w:eastAsia="Times New Roman"/>
        </w:rPr>
        <w:t>których mowa</w:t>
      </w:r>
      <w:r w:rsidR="00826290" w:rsidRPr="000A1944">
        <w:rPr>
          <w:rFonts w:eastAsia="Times New Roman"/>
        </w:rPr>
        <w:t xml:space="preserve"> w</w:t>
      </w:r>
      <w:r w:rsidR="00826290">
        <w:rPr>
          <w:rFonts w:eastAsia="Times New Roman"/>
        </w:rPr>
        <w:t> ust. </w:t>
      </w:r>
      <w:r w:rsidRPr="000A1944">
        <w:rPr>
          <w:rFonts w:eastAsia="Times New Roman"/>
        </w:rPr>
        <w:t>10”,</w:t>
      </w:r>
    </w:p>
    <w:p w14:paraId="6D276E44" w14:textId="77777777" w:rsidR="00837587" w:rsidRDefault="00837587" w:rsidP="00697714">
      <w:pPr>
        <w:pStyle w:val="LITlitera"/>
        <w:keepNext/>
        <w:rPr>
          <w:rFonts w:eastAsia="Times New Roman"/>
        </w:rPr>
      </w:pPr>
      <w:r>
        <w:rPr>
          <w:rFonts w:eastAsia="Times New Roman"/>
        </w:rPr>
        <w:t>c</w:t>
      </w:r>
      <w:r w:rsidR="00CF4F54" w:rsidRPr="00F67DBA">
        <w:rPr>
          <w:rFonts w:eastAsia="Times New Roman"/>
        </w:rPr>
        <w:t>)</w:t>
      </w:r>
      <w:r w:rsidR="00CF4F54" w:rsidRPr="00F67DBA">
        <w:rPr>
          <w:rFonts w:eastAsia="Times New Roman"/>
        </w:rPr>
        <w:tab/>
      </w:r>
      <w:r w:rsidR="0018418F" w:rsidRPr="00F67DBA">
        <w:rPr>
          <w:rFonts w:eastAsia="Times New Roman"/>
        </w:rPr>
        <w:t>uchyla się</w:t>
      </w:r>
      <w:r w:rsidR="00826290">
        <w:rPr>
          <w:rFonts w:eastAsia="Times New Roman"/>
        </w:rPr>
        <w:t xml:space="preserve"> ust. </w:t>
      </w:r>
      <w:r w:rsidR="0018418F" w:rsidRPr="00984B5F">
        <w:rPr>
          <w:rFonts w:eastAsia="Times New Roman"/>
        </w:rPr>
        <w:t>3</w:t>
      </w:r>
      <w:r w:rsidR="002A1C36" w:rsidRPr="00984B5F">
        <w:rPr>
          <w:rFonts w:ascii="Times New Roman" w:hAnsi="Times New Roman" w:cs="Times New Roman"/>
        </w:rPr>
        <w:t>–</w:t>
      </w:r>
      <w:r w:rsidR="0018418F" w:rsidRPr="00984B5F">
        <w:rPr>
          <w:rFonts w:eastAsia="Times New Roman"/>
        </w:rPr>
        <w:t>4b</w:t>
      </w:r>
      <w:r w:rsidR="00826290">
        <w:rPr>
          <w:rFonts w:eastAsia="Times New Roman"/>
        </w:rPr>
        <w:t xml:space="preserve"> i </w:t>
      </w:r>
      <w:r w:rsidR="00C13E14">
        <w:rPr>
          <w:rFonts w:eastAsia="Times New Roman"/>
        </w:rPr>
        <w:t>4d</w:t>
      </w:r>
      <w:r w:rsidR="00CF4F54" w:rsidRPr="00F67DBA">
        <w:rPr>
          <w:rFonts w:eastAsia="Times New Roman"/>
        </w:rPr>
        <w:t>,</w:t>
      </w:r>
    </w:p>
    <w:p w14:paraId="1CBE20FD" w14:textId="77777777" w:rsidR="00920ACA" w:rsidRPr="00920ACA" w:rsidRDefault="00597FDD" w:rsidP="00920ACA">
      <w:pPr>
        <w:pStyle w:val="LITlitera"/>
        <w:rPr>
          <w:rFonts w:eastAsia="Times New Roman"/>
        </w:rPr>
      </w:pPr>
      <w:r>
        <w:rPr>
          <w:rFonts w:eastAsia="Times New Roman"/>
        </w:rPr>
        <w:t>d</w:t>
      </w:r>
      <w:r w:rsidR="00920ACA">
        <w:rPr>
          <w:rFonts w:eastAsia="Times New Roman"/>
        </w:rPr>
        <w:t>)</w:t>
      </w:r>
      <w:r w:rsidR="00920ACA">
        <w:rPr>
          <w:rFonts w:eastAsia="Times New Roman"/>
        </w:rPr>
        <w:tab/>
        <w:t>w</w:t>
      </w:r>
      <w:r w:rsidR="00826290">
        <w:rPr>
          <w:rFonts w:eastAsia="Times New Roman"/>
        </w:rPr>
        <w:t xml:space="preserve"> ust. </w:t>
      </w:r>
      <w:r w:rsidR="00920ACA" w:rsidRPr="00920ACA">
        <w:rPr>
          <w:rFonts w:eastAsia="Times New Roman"/>
        </w:rPr>
        <w:t>5:</w:t>
      </w:r>
    </w:p>
    <w:p w14:paraId="45044E2B" w14:textId="77777777" w:rsidR="00920ACA" w:rsidRPr="008C50E9" w:rsidRDefault="00920ACA" w:rsidP="008C50E9">
      <w:pPr>
        <w:pStyle w:val="TIRtiret"/>
      </w:pPr>
      <w:r w:rsidRPr="00920ACA">
        <w:t>–</w:t>
      </w:r>
      <w:r>
        <w:tab/>
      </w:r>
      <w:r w:rsidRPr="008C50E9">
        <w:t>w</w:t>
      </w:r>
      <w:r w:rsidR="00826290">
        <w:t xml:space="preserve"> pkt </w:t>
      </w:r>
      <w:r w:rsidR="00826290" w:rsidRPr="008C50E9">
        <w:t>2</w:t>
      </w:r>
      <w:r w:rsidR="00826290">
        <w:t> </w:t>
      </w:r>
      <w:r w:rsidRPr="008C50E9">
        <w:t xml:space="preserve">skreśla się wyrazy </w:t>
      </w:r>
      <w:proofErr w:type="gramStart"/>
      <w:r w:rsidRPr="008C50E9">
        <w:t>„ ,</w:t>
      </w:r>
      <w:proofErr w:type="gramEnd"/>
      <w:r w:rsidRPr="008C50E9">
        <w:t xml:space="preserve"> które za zgodą Komisji Europejskiej mogą zostać przeznaczone na wsparcie realizacji zadań,</w:t>
      </w:r>
      <w:r w:rsidR="00826290" w:rsidRPr="008C50E9">
        <w:t xml:space="preserve"> o</w:t>
      </w:r>
      <w:r w:rsidR="00826290">
        <w:t> </w:t>
      </w:r>
      <w:r w:rsidRPr="008C50E9">
        <w:t>których mowa</w:t>
      </w:r>
      <w:r w:rsidR="00826290" w:rsidRPr="008C50E9">
        <w:t xml:space="preserve"> w</w:t>
      </w:r>
      <w:r w:rsidR="00826290">
        <w:t> ust. </w:t>
      </w:r>
      <w:r w:rsidRPr="008C50E9">
        <w:t>1”,</w:t>
      </w:r>
    </w:p>
    <w:p w14:paraId="5137B3AB" w14:textId="77777777" w:rsidR="00920ACA" w:rsidRPr="008C50E9" w:rsidRDefault="00920ACA" w:rsidP="008C50E9">
      <w:pPr>
        <w:pStyle w:val="TIRtiret"/>
      </w:pPr>
      <w:r w:rsidRPr="008C50E9">
        <w:t>–</w:t>
      </w:r>
      <w:r>
        <w:tab/>
      </w:r>
      <w:r w:rsidRPr="008C50E9">
        <w:t>uchyla się</w:t>
      </w:r>
      <w:r w:rsidR="00826290">
        <w:t xml:space="preserve"> pkt </w:t>
      </w:r>
      <w:r w:rsidRPr="008C50E9">
        <w:t>8,</w:t>
      </w:r>
    </w:p>
    <w:p w14:paraId="60F47E1C" w14:textId="77777777" w:rsidR="00920ACA" w:rsidRDefault="00597FDD" w:rsidP="00B46C26">
      <w:pPr>
        <w:pStyle w:val="LITlitera"/>
        <w:rPr>
          <w:rFonts w:eastAsia="Times New Roman"/>
        </w:rPr>
      </w:pPr>
      <w:r>
        <w:rPr>
          <w:rFonts w:eastAsia="Times New Roman"/>
        </w:rPr>
        <w:t>e</w:t>
      </w:r>
      <w:r w:rsidR="00920ACA">
        <w:rPr>
          <w:rFonts w:eastAsia="Times New Roman"/>
        </w:rPr>
        <w:t>)</w:t>
      </w:r>
      <w:r w:rsidR="00920ACA">
        <w:rPr>
          <w:rFonts w:eastAsia="Times New Roman"/>
        </w:rPr>
        <w:tab/>
      </w:r>
      <w:r w:rsidR="00B46C26">
        <w:rPr>
          <w:rFonts w:eastAsia="Times New Roman"/>
        </w:rPr>
        <w:t>w</w:t>
      </w:r>
      <w:r w:rsidR="00826290">
        <w:rPr>
          <w:rFonts w:eastAsia="Times New Roman"/>
        </w:rPr>
        <w:t xml:space="preserve"> ust. 6 </w:t>
      </w:r>
      <w:r w:rsidR="00B46C26" w:rsidRPr="00B46C26">
        <w:rPr>
          <w:rFonts w:eastAsia="Times New Roman"/>
        </w:rPr>
        <w:t>uchyla się</w:t>
      </w:r>
      <w:r w:rsidR="00826290">
        <w:rPr>
          <w:rFonts w:eastAsia="Times New Roman"/>
        </w:rPr>
        <w:t xml:space="preserve"> pkt </w:t>
      </w:r>
      <w:r w:rsidR="00826290" w:rsidRPr="00920ACA">
        <w:rPr>
          <w:rFonts w:eastAsia="Times New Roman"/>
        </w:rPr>
        <w:t>1</w:t>
      </w:r>
      <w:r w:rsidR="00826290">
        <w:rPr>
          <w:rFonts w:eastAsia="Times New Roman"/>
        </w:rPr>
        <w:t xml:space="preserve"> i </w:t>
      </w:r>
      <w:r w:rsidR="00920ACA" w:rsidRPr="00920ACA">
        <w:rPr>
          <w:rFonts w:eastAsia="Times New Roman"/>
        </w:rPr>
        <w:t>4–6,</w:t>
      </w:r>
    </w:p>
    <w:p w14:paraId="1E96F3F5" w14:textId="77777777" w:rsidR="00837587" w:rsidRPr="00F67DBA" w:rsidRDefault="00597FDD" w:rsidP="00837587">
      <w:pPr>
        <w:pStyle w:val="LITlitera"/>
        <w:rPr>
          <w:rFonts w:eastAsia="Times New Roman"/>
        </w:rPr>
      </w:pPr>
      <w:r>
        <w:rPr>
          <w:rFonts w:eastAsia="Times New Roman"/>
        </w:rPr>
        <w:lastRenderedPageBreak/>
        <w:t>f</w:t>
      </w:r>
      <w:r w:rsidR="00837587">
        <w:rPr>
          <w:rFonts w:eastAsia="Times New Roman"/>
        </w:rPr>
        <w:t>)</w:t>
      </w:r>
      <w:r w:rsidR="00450D0E">
        <w:rPr>
          <w:rFonts w:eastAsia="Times New Roman"/>
        </w:rPr>
        <w:tab/>
      </w:r>
      <w:r w:rsidR="00920ACA" w:rsidRPr="00920ACA">
        <w:rPr>
          <w:rFonts w:eastAsia="Times New Roman"/>
        </w:rPr>
        <w:t>uchyla się</w:t>
      </w:r>
      <w:r w:rsidR="00826290">
        <w:rPr>
          <w:rFonts w:eastAsia="Times New Roman"/>
        </w:rPr>
        <w:t xml:space="preserve"> ust. </w:t>
      </w:r>
      <w:r w:rsidR="00920ACA" w:rsidRPr="00920ACA">
        <w:rPr>
          <w:rFonts w:eastAsia="Times New Roman"/>
        </w:rPr>
        <w:t>6a–6f,</w:t>
      </w:r>
    </w:p>
    <w:p w14:paraId="2019B42E" w14:textId="77777777" w:rsidR="00B46C26" w:rsidRDefault="00597FDD" w:rsidP="00B46C26">
      <w:pPr>
        <w:pStyle w:val="LITlitera"/>
        <w:keepNext/>
        <w:rPr>
          <w:rFonts w:eastAsia="Times New Roman"/>
        </w:rPr>
      </w:pPr>
      <w:r>
        <w:rPr>
          <w:rFonts w:eastAsia="Times New Roman"/>
        </w:rPr>
        <w:t>g</w:t>
      </w:r>
      <w:r w:rsidR="00CF4F54" w:rsidRPr="00F67DBA">
        <w:rPr>
          <w:rFonts w:eastAsia="Times New Roman"/>
        </w:rPr>
        <w:t>)</w:t>
      </w:r>
      <w:r w:rsidR="00CF4F54" w:rsidRPr="00F67DBA">
        <w:rPr>
          <w:rFonts w:eastAsia="Times New Roman"/>
        </w:rPr>
        <w:tab/>
      </w:r>
      <w:r w:rsidR="00B46C26">
        <w:rPr>
          <w:rFonts w:eastAsia="Times New Roman"/>
        </w:rPr>
        <w:t>uchyla się</w:t>
      </w:r>
      <w:r w:rsidR="00826290">
        <w:rPr>
          <w:rFonts w:eastAsia="Times New Roman"/>
        </w:rPr>
        <w:t xml:space="preserve"> ust. </w:t>
      </w:r>
      <w:r w:rsidR="00B46C26">
        <w:rPr>
          <w:rFonts w:eastAsia="Times New Roman"/>
        </w:rPr>
        <w:t>8–11</w:t>
      </w:r>
      <w:r w:rsidR="006C3C33">
        <w:rPr>
          <w:rFonts w:eastAsia="Times New Roman"/>
        </w:rPr>
        <w:t>e</w:t>
      </w:r>
      <w:r w:rsidR="00B46C26">
        <w:rPr>
          <w:rFonts w:eastAsia="Times New Roman"/>
        </w:rPr>
        <w:t>,</w:t>
      </w:r>
    </w:p>
    <w:p w14:paraId="152208B4" w14:textId="77777777" w:rsidR="00B46C26" w:rsidRPr="00F267F7" w:rsidRDefault="00597FDD" w:rsidP="00B46C26">
      <w:pPr>
        <w:pStyle w:val="LITlitera"/>
        <w:keepNext/>
        <w:rPr>
          <w:rFonts w:eastAsia="Times New Roman"/>
        </w:rPr>
      </w:pPr>
      <w:r>
        <w:rPr>
          <w:rFonts w:eastAsia="Times New Roman"/>
        </w:rPr>
        <w:t>h</w:t>
      </w:r>
      <w:r w:rsidR="00B46C26">
        <w:rPr>
          <w:rFonts w:eastAsia="Times New Roman"/>
        </w:rPr>
        <w:t>)</w:t>
      </w:r>
      <w:r w:rsidR="00B46C26">
        <w:rPr>
          <w:rFonts w:eastAsia="Times New Roman"/>
        </w:rPr>
        <w:tab/>
      </w:r>
      <w:r w:rsidR="00B46C26" w:rsidRPr="00B46C26">
        <w:rPr>
          <w:rFonts w:eastAsia="Times New Roman"/>
        </w:rPr>
        <w:t>w</w:t>
      </w:r>
      <w:r w:rsidR="00826290">
        <w:rPr>
          <w:rFonts w:eastAsia="Times New Roman"/>
        </w:rPr>
        <w:t xml:space="preserve"> ust. </w:t>
      </w:r>
      <w:r w:rsidR="00B46C26" w:rsidRPr="00B46C26">
        <w:rPr>
          <w:rFonts w:eastAsia="Times New Roman"/>
        </w:rPr>
        <w:t>1</w:t>
      </w:r>
      <w:r w:rsidR="00826290" w:rsidRPr="00B46C26">
        <w:rPr>
          <w:rFonts w:eastAsia="Times New Roman"/>
        </w:rPr>
        <w:t>2</w:t>
      </w:r>
      <w:r w:rsidR="00826290">
        <w:rPr>
          <w:rFonts w:eastAsia="Times New Roman"/>
        </w:rPr>
        <w:t> </w:t>
      </w:r>
      <w:r w:rsidR="00B46C26" w:rsidRPr="00B46C26">
        <w:rPr>
          <w:rFonts w:eastAsia="Times New Roman"/>
        </w:rPr>
        <w:t>skreśla się wyrazy „na wsparcie realizac</w:t>
      </w:r>
      <w:r w:rsidR="00B46C26">
        <w:rPr>
          <w:rFonts w:eastAsia="Times New Roman"/>
        </w:rPr>
        <w:t>ji zadań,</w:t>
      </w:r>
      <w:r w:rsidR="00826290">
        <w:rPr>
          <w:rFonts w:eastAsia="Times New Roman"/>
        </w:rPr>
        <w:t xml:space="preserve"> o </w:t>
      </w:r>
      <w:r w:rsidR="00B46C26">
        <w:rPr>
          <w:rFonts w:eastAsia="Times New Roman"/>
        </w:rPr>
        <w:t>których mowa</w:t>
      </w:r>
      <w:r w:rsidR="00826290">
        <w:rPr>
          <w:rFonts w:eastAsia="Times New Roman"/>
        </w:rPr>
        <w:t xml:space="preserve"> </w:t>
      </w:r>
      <w:r w:rsidR="00826290" w:rsidRPr="00C13E14">
        <w:rPr>
          <w:rFonts w:eastAsia="Times New Roman"/>
        </w:rPr>
        <w:t>w</w:t>
      </w:r>
      <w:r w:rsidR="00826290">
        <w:rPr>
          <w:rFonts w:eastAsia="Times New Roman"/>
        </w:rPr>
        <w:t> ust. </w:t>
      </w:r>
      <w:r w:rsidR="00B46C26" w:rsidRPr="00F267F7">
        <w:rPr>
          <w:rFonts w:eastAsia="Times New Roman"/>
        </w:rPr>
        <w:t>1,”,</w:t>
      </w:r>
    </w:p>
    <w:p w14:paraId="55B49983" w14:textId="77777777" w:rsidR="00B46C26" w:rsidRPr="00B46C26" w:rsidRDefault="00597FDD" w:rsidP="00B46C26">
      <w:pPr>
        <w:pStyle w:val="LITlitera"/>
        <w:keepNext/>
        <w:rPr>
          <w:rFonts w:eastAsia="Times New Roman"/>
        </w:rPr>
      </w:pPr>
      <w:r>
        <w:rPr>
          <w:rFonts w:eastAsia="Times New Roman"/>
        </w:rPr>
        <w:t>i</w:t>
      </w:r>
      <w:r w:rsidR="00B46C26">
        <w:rPr>
          <w:rFonts w:eastAsia="Times New Roman"/>
        </w:rPr>
        <w:t>)</w:t>
      </w:r>
      <w:r w:rsidR="00B46C26">
        <w:rPr>
          <w:rFonts w:eastAsia="Times New Roman"/>
        </w:rPr>
        <w:tab/>
      </w:r>
      <w:r w:rsidR="00B46C26" w:rsidRPr="00B46C26">
        <w:rPr>
          <w:rFonts w:eastAsia="Times New Roman"/>
        </w:rPr>
        <w:t>uchyla się</w:t>
      </w:r>
      <w:r w:rsidR="00826290">
        <w:rPr>
          <w:rFonts w:eastAsia="Times New Roman"/>
        </w:rPr>
        <w:t xml:space="preserve"> ust. </w:t>
      </w:r>
      <w:r w:rsidR="00B46C26" w:rsidRPr="00B46C26">
        <w:rPr>
          <w:rFonts w:eastAsia="Times New Roman"/>
        </w:rPr>
        <w:t>13–15,</w:t>
      </w:r>
    </w:p>
    <w:p w14:paraId="0C72124E" w14:textId="77777777" w:rsidR="00B46C26" w:rsidRPr="00B46C26" w:rsidRDefault="00597FDD" w:rsidP="00B46C26">
      <w:pPr>
        <w:pStyle w:val="LITlitera"/>
        <w:keepNext/>
        <w:rPr>
          <w:rFonts w:eastAsia="Times New Roman"/>
        </w:rPr>
      </w:pPr>
      <w:r>
        <w:rPr>
          <w:rFonts w:eastAsia="Times New Roman"/>
        </w:rPr>
        <w:t>j</w:t>
      </w:r>
      <w:r w:rsidR="00B46C26">
        <w:rPr>
          <w:rFonts w:eastAsia="Times New Roman"/>
        </w:rPr>
        <w:t>)</w:t>
      </w:r>
      <w:r w:rsidR="00B46C26">
        <w:rPr>
          <w:rFonts w:eastAsia="Times New Roman"/>
        </w:rPr>
        <w:tab/>
      </w:r>
      <w:r w:rsidR="00B46C26" w:rsidRPr="00B46C26">
        <w:rPr>
          <w:rFonts w:eastAsia="Times New Roman"/>
        </w:rPr>
        <w:t>ust. 17a</w:t>
      </w:r>
      <w:r w:rsidR="00826290" w:rsidRPr="00B46C26">
        <w:rPr>
          <w:rFonts w:eastAsia="Times New Roman"/>
        </w:rPr>
        <w:t xml:space="preserve"> i</w:t>
      </w:r>
      <w:r w:rsidR="00826290">
        <w:rPr>
          <w:rFonts w:eastAsia="Times New Roman"/>
        </w:rPr>
        <w:t> </w:t>
      </w:r>
      <w:r w:rsidR="00B46C26" w:rsidRPr="00B46C26">
        <w:rPr>
          <w:rFonts w:eastAsia="Times New Roman"/>
        </w:rPr>
        <w:t>17b otrzymują brzmienie:</w:t>
      </w:r>
    </w:p>
    <w:p w14:paraId="0F34FA67" w14:textId="77777777" w:rsidR="00B46C26" w:rsidRPr="00B46C26" w:rsidRDefault="00B46C26" w:rsidP="008C50E9">
      <w:pPr>
        <w:pStyle w:val="ZLITUSTzmustliter"/>
        <w:rPr>
          <w:rFonts w:eastAsia="Times New Roman"/>
        </w:rPr>
      </w:pPr>
      <w:r w:rsidRPr="00B46C26">
        <w:rPr>
          <w:rFonts w:eastAsia="Times New Roman"/>
        </w:rPr>
        <w:t>„17a. Minister właściwy do spraw finansów publicznych może żądać od dysponenta części budżetowej lub ministra właściwego</w:t>
      </w:r>
      <w:r w:rsidR="00826290" w:rsidRPr="00B46C26">
        <w:rPr>
          <w:rFonts w:eastAsia="Times New Roman"/>
        </w:rPr>
        <w:t xml:space="preserve"> w</w:t>
      </w:r>
      <w:r w:rsidR="00826290">
        <w:rPr>
          <w:rFonts w:eastAsia="Times New Roman"/>
        </w:rPr>
        <w:t> </w:t>
      </w:r>
      <w:r w:rsidRPr="00B46C26">
        <w:rPr>
          <w:rFonts w:eastAsia="Times New Roman"/>
        </w:rPr>
        <w:t>zakresie realizowanych przez niego zadań, informacji</w:t>
      </w:r>
      <w:r w:rsidR="00826290" w:rsidRPr="00B46C26">
        <w:rPr>
          <w:rFonts w:eastAsia="Times New Roman"/>
        </w:rPr>
        <w:t xml:space="preserve"> i</w:t>
      </w:r>
      <w:r w:rsidR="00826290">
        <w:rPr>
          <w:rFonts w:eastAsia="Times New Roman"/>
        </w:rPr>
        <w:t> </w:t>
      </w:r>
      <w:r w:rsidRPr="00B46C26">
        <w:rPr>
          <w:rFonts w:eastAsia="Times New Roman"/>
        </w:rPr>
        <w:t>wyjaśnień</w:t>
      </w:r>
      <w:r w:rsidR="00826290" w:rsidRPr="00B46C26">
        <w:rPr>
          <w:rFonts w:eastAsia="Times New Roman"/>
        </w:rPr>
        <w:t xml:space="preserve"> w</w:t>
      </w:r>
      <w:r w:rsidR="00826290">
        <w:rPr>
          <w:rFonts w:eastAsia="Times New Roman"/>
        </w:rPr>
        <w:t> </w:t>
      </w:r>
      <w:r w:rsidRPr="00B46C26">
        <w:rPr>
          <w:rFonts w:eastAsia="Times New Roman"/>
        </w:rPr>
        <w:t>zakresie zadań finansowanych lub dofinansowanych</w:t>
      </w:r>
      <w:r w:rsidR="00826290" w:rsidRPr="00B46C26">
        <w:rPr>
          <w:rFonts w:eastAsia="Times New Roman"/>
        </w:rPr>
        <w:t xml:space="preserve"> z</w:t>
      </w:r>
      <w:r w:rsidR="00826290">
        <w:rPr>
          <w:rFonts w:eastAsia="Times New Roman"/>
        </w:rPr>
        <w:t> </w:t>
      </w:r>
      <w:r w:rsidRPr="00B46C26">
        <w:rPr>
          <w:rFonts w:eastAsia="Times New Roman"/>
        </w:rPr>
        <w:t>Funduszu.</w:t>
      </w:r>
    </w:p>
    <w:p w14:paraId="7E770081" w14:textId="77777777" w:rsidR="00B46C26" w:rsidRPr="00B46C26" w:rsidRDefault="00B46C26" w:rsidP="008C50E9">
      <w:pPr>
        <w:pStyle w:val="ZLITUSTzmustliter"/>
        <w:rPr>
          <w:rFonts w:eastAsia="Times New Roman"/>
        </w:rPr>
      </w:pPr>
      <w:r w:rsidRPr="00B46C26">
        <w:rPr>
          <w:rFonts w:eastAsia="Times New Roman"/>
        </w:rPr>
        <w:t>17b. Podmioty, które otrzymały środki</w:t>
      </w:r>
      <w:r w:rsidR="00826290" w:rsidRPr="00B46C26">
        <w:rPr>
          <w:rFonts w:eastAsia="Times New Roman"/>
        </w:rPr>
        <w:t xml:space="preserve"> z</w:t>
      </w:r>
      <w:r w:rsidR="00826290">
        <w:rPr>
          <w:rFonts w:eastAsia="Times New Roman"/>
        </w:rPr>
        <w:t> </w:t>
      </w:r>
      <w:r w:rsidRPr="00B46C26">
        <w:rPr>
          <w:rFonts w:eastAsia="Times New Roman"/>
        </w:rPr>
        <w:t>Funduszu, są zobowiązane przekazać na żądanie dysponenta części budżetowej lub ministra właściwego</w:t>
      </w:r>
      <w:r w:rsidR="00826290" w:rsidRPr="00B46C26">
        <w:rPr>
          <w:rFonts w:eastAsia="Times New Roman"/>
        </w:rPr>
        <w:t xml:space="preserve"> w</w:t>
      </w:r>
      <w:r w:rsidR="00826290">
        <w:rPr>
          <w:rFonts w:eastAsia="Times New Roman"/>
        </w:rPr>
        <w:t> </w:t>
      </w:r>
      <w:r w:rsidRPr="00B46C26">
        <w:rPr>
          <w:rFonts w:eastAsia="Times New Roman"/>
        </w:rPr>
        <w:t>zakresie realizowanych przez niego zadań lub na żądanie wojewody informacje</w:t>
      </w:r>
      <w:r w:rsidR="00826290" w:rsidRPr="00B46C26">
        <w:rPr>
          <w:rFonts w:eastAsia="Times New Roman"/>
        </w:rPr>
        <w:t xml:space="preserve"> i</w:t>
      </w:r>
      <w:r w:rsidR="00826290">
        <w:rPr>
          <w:rFonts w:eastAsia="Times New Roman"/>
        </w:rPr>
        <w:t> </w:t>
      </w:r>
      <w:r w:rsidRPr="00B46C26">
        <w:rPr>
          <w:rFonts w:eastAsia="Times New Roman"/>
        </w:rPr>
        <w:t>wyjaśnienia</w:t>
      </w:r>
      <w:r w:rsidR="00826290" w:rsidRPr="00B46C26">
        <w:rPr>
          <w:rFonts w:eastAsia="Times New Roman"/>
        </w:rPr>
        <w:t xml:space="preserve"> w</w:t>
      </w:r>
      <w:r w:rsidR="00826290">
        <w:rPr>
          <w:rFonts w:eastAsia="Times New Roman"/>
        </w:rPr>
        <w:t> </w:t>
      </w:r>
      <w:r w:rsidRPr="00B46C26">
        <w:rPr>
          <w:rFonts w:eastAsia="Times New Roman"/>
        </w:rPr>
        <w:t>zakresie,</w:t>
      </w:r>
      <w:r w:rsidR="00826290" w:rsidRPr="00B46C26">
        <w:rPr>
          <w:rFonts w:eastAsia="Times New Roman"/>
        </w:rPr>
        <w:t xml:space="preserve"> o</w:t>
      </w:r>
      <w:r w:rsidR="00826290">
        <w:rPr>
          <w:rFonts w:eastAsia="Times New Roman"/>
        </w:rPr>
        <w:t> </w:t>
      </w:r>
      <w:r w:rsidRPr="00B46C26">
        <w:rPr>
          <w:rFonts w:eastAsia="Times New Roman"/>
        </w:rPr>
        <w:t>którym mowa</w:t>
      </w:r>
      <w:r w:rsidR="00826290" w:rsidRPr="00B46C26">
        <w:rPr>
          <w:rFonts w:eastAsia="Times New Roman"/>
        </w:rPr>
        <w:t xml:space="preserve"> w</w:t>
      </w:r>
      <w:r w:rsidR="00826290">
        <w:rPr>
          <w:rFonts w:eastAsia="Times New Roman"/>
        </w:rPr>
        <w:t> ust. </w:t>
      </w:r>
      <w:r w:rsidRPr="00B46C26">
        <w:rPr>
          <w:rFonts w:eastAsia="Times New Roman"/>
        </w:rPr>
        <w:t>17a.”,</w:t>
      </w:r>
    </w:p>
    <w:p w14:paraId="365B52D2" w14:textId="77777777" w:rsidR="00B46C26" w:rsidRPr="00B46C26" w:rsidRDefault="00597FDD" w:rsidP="00B46C26">
      <w:pPr>
        <w:pStyle w:val="LITlitera"/>
        <w:keepNext/>
        <w:rPr>
          <w:rFonts w:eastAsia="Times New Roman"/>
        </w:rPr>
      </w:pPr>
      <w:r>
        <w:rPr>
          <w:rFonts w:eastAsia="Times New Roman"/>
        </w:rPr>
        <w:t>k</w:t>
      </w:r>
      <w:r w:rsidR="00B46C26">
        <w:rPr>
          <w:rFonts w:eastAsia="Times New Roman"/>
        </w:rPr>
        <w:t>)</w:t>
      </w:r>
      <w:r w:rsidR="00B46C26">
        <w:rPr>
          <w:rFonts w:eastAsia="Times New Roman"/>
        </w:rPr>
        <w:tab/>
      </w:r>
      <w:r w:rsidR="004C644C">
        <w:rPr>
          <w:rFonts w:eastAsia="Times New Roman"/>
        </w:rPr>
        <w:t>uchyla</w:t>
      </w:r>
      <w:r w:rsidR="00B46C26" w:rsidRPr="00B46C26">
        <w:rPr>
          <w:rFonts w:eastAsia="Times New Roman"/>
        </w:rPr>
        <w:t xml:space="preserve"> się</w:t>
      </w:r>
      <w:r w:rsidR="00826290">
        <w:rPr>
          <w:rFonts w:eastAsia="Times New Roman"/>
        </w:rPr>
        <w:t xml:space="preserve"> ust. </w:t>
      </w:r>
      <w:r w:rsidR="00B46C26" w:rsidRPr="00B46C26">
        <w:rPr>
          <w:rFonts w:eastAsia="Times New Roman"/>
        </w:rPr>
        <w:t>1</w:t>
      </w:r>
      <w:r w:rsidR="00826290" w:rsidRPr="00B46C26">
        <w:rPr>
          <w:rFonts w:eastAsia="Times New Roman"/>
        </w:rPr>
        <w:t>9</w:t>
      </w:r>
      <w:r w:rsidR="00826290">
        <w:rPr>
          <w:rFonts w:eastAsia="Times New Roman"/>
        </w:rPr>
        <w:t xml:space="preserve"> i </w:t>
      </w:r>
      <w:r w:rsidR="00B46C26" w:rsidRPr="00B46C26">
        <w:rPr>
          <w:rFonts w:eastAsia="Times New Roman"/>
        </w:rPr>
        <w:t>20,</w:t>
      </w:r>
    </w:p>
    <w:p w14:paraId="688502CD" w14:textId="77777777" w:rsidR="00B46C26" w:rsidRPr="00B46C26" w:rsidRDefault="00597FDD" w:rsidP="00B46C26">
      <w:pPr>
        <w:pStyle w:val="LITlitera"/>
        <w:keepNext/>
        <w:rPr>
          <w:rFonts w:eastAsia="Times New Roman"/>
        </w:rPr>
      </w:pPr>
      <w:r>
        <w:rPr>
          <w:rFonts w:eastAsia="Times New Roman"/>
        </w:rPr>
        <w:t>l</w:t>
      </w:r>
      <w:r w:rsidR="00B46C26" w:rsidRPr="00B46C26">
        <w:rPr>
          <w:rFonts w:eastAsia="Times New Roman"/>
        </w:rPr>
        <w:t>)</w:t>
      </w:r>
      <w:r w:rsidR="00B46C26">
        <w:rPr>
          <w:rFonts w:eastAsia="Times New Roman"/>
        </w:rPr>
        <w:tab/>
      </w:r>
      <w:r w:rsidR="00B46C26" w:rsidRPr="00B46C26">
        <w:rPr>
          <w:rFonts w:eastAsia="Times New Roman"/>
        </w:rPr>
        <w:t>ust. 3</w:t>
      </w:r>
      <w:r w:rsidR="00826290" w:rsidRPr="00B46C26">
        <w:rPr>
          <w:rFonts w:eastAsia="Times New Roman"/>
        </w:rPr>
        <w:t>3</w:t>
      </w:r>
      <w:r w:rsidR="00826290">
        <w:rPr>
          <w:rFonts w:eastAsia="Times New Roman"/>
        </w:rPr>
        <w:t> </w:t>
      </w:r>
      <w:r w:rsidR="00B46C26" w:rsidRPr="00B46C26">
        <w:rPr>
          <w:rFonts w:eastAsia="Times New Roman"/>
        </w:rPr>
        <w:t>otrzymuje brzmienie:</w:t>
      </w:r>
    </w:p>
    <w:p w14:paraId="51C95B5F" w14:textId="77777777" w:rsidR="00B46C26" w:rsidRPr="00B46C26" w:rsidRDefault="00B46C26" w:rsidP="008C50E9">
      <w:pPr>
        <w:pStyle w:val="ZLITUSTzmustliter"/>
        <w:rPr>
          <w:rFonts w:eastAsia="Times New Roman"/>
        </w:rPr>
      </w:pPr>
      <w:r w:rsidRPr="00B46C26">
        <w:rPr>
          <w:rFonts w:eastAsia="Times New Roman"/>
        </w:rPr>
        <w:t>„33. Okresowo wolne środki Funduszu</w:t>
      </w:r>
      <w:r w:rsidR="00826290" w:rsidRPr="00B46C26">
        <w:rPr>
          <w:rFonts w:eastAsia="Times New Roman"/>
        </w:rPr>
        <w:t xml:space="preserve"> w</w:t>
      </w:r>
      <w:r w:rsidR="00826290">
        <w:rPr>
          <w:rFonts w:eastAsia="Times New Roman"/>
        </w:rPr>
        <w:t> </w:t>
      </w:r>
      <w:r w:rsidRPr="00B46C26">
        <w:rPr>
          <w:rFonts w:eastAsia="Times New Roman"/>
        </w:rPr>
        <w:t>złotych Bank Gospodarstwa Krajowego lokuje</w:t>
      </w:r>
      <w:r w:rsidR="00826290" w:rsidRPr="00B46C26">
        <w:rPr>
          <w:rFonts w:eastAsia="Times New Roman"/>
        </w:rPr>
        <w:t xml:space="preserve"> w</w:t>
      </w:r>
      <w:r w:rsidR="00826290">
        <w:rPr>
          <w:rFonts w:eastAsia="Times New Roman"/>
        </w:rPr>
        <w:t> </w:t>
      </w:r>
      <w:r w:rsidRPr="00B46C26">
        <w:rPr>
          <w:rFonts w:eastAsia="Times New Roman"/>
        </w:rPr>
        <w:t>formie depozytu,</w:t>
      </w:r>
      <w:r w:rsidR="00826290" w:rsidRPr="00B46C26">
        <w:rPr>
          <w:rFonts w:eastAsia="Times New Roman"/>
        </w:rPr>
        <w:t xml:space="preserve"> o</w:t>
      </w:r>
      <w:r w:rsidR="00826290">
        <w:rPr>
          <w:rFonts w:eastAsia="Times New Roman"/>
        </w:rPr>
        <w:t> </w:t>
      </w:r>
      <w:r w:rsidRPr="00B46C26">
        <w:rPr>
          <w:rFonts w:eastAsia="Times New Roman"/>
        </w:rPr>
        <w:t>którym mowa</w:t>
      </w:r>
      <w:r w:rsidR="00826290" w:rsidRPr="00B46C26">
        <w:rPr>
          <w:rFonts w:eastAsia="Times New Roman"/>
        </w:rPr>
        <w:t xml:space="preserve"> w</w:t>
      </w:r>
      <w:r w:rsidR="00826290">
        <w:rPr>
          <w:rFonts w:eastAsia="Times New Roman"/>
        </w:rPr>
        <w:t> art. </w:t>
      </w:r>
      <w:r w:rsidRPr="00B46C26">
        <w:rPr>
          <w:rFonts w:eastAsia="Times New Roman"/>
        </w:rPr>
        <w:t>78b</w:t>
      </w:r>
      <w:r w:rsidR="00826290">
        <w:rPr>
          <w:rFonts w:eastAsia="Times New Roman"/>
        </w:rPr>
        <w:t xml:space="preserve"> ust. </w:t>
      </w:r>
      <w:r w:rsidR="00826290" w:rsidRPr="00B46C26">
        <w:rPr>
          <w:rFonts w:eastAsia="Times New Roman"/>
        </w:rPr>
        <w:t>2</w:t>
      </w:r>
      <w:r w:rsidR="00826290">
        <w:rPr>
          <w:rFonts w:eastAsia="Times New Roman"/>
        </w:rPr>
        <w:t> </w:t>
      </w:r>
      <w:r w:rsidRPr="00B46C26">
        <w:rPr>
          <w:rFonts w:eastAsia="Times New Roman"/>
        </w:rPr>
        <w:t>ustawy</w:t>
      </w:r>
      <w:r w:rsidR="00826290" w:rsidRPr="00B46C26">
        <w:rPr>
          <w:rFonts w:eastAsia="Times New Roman"/>
        </w:rPr>
        <w:t xml:space="preserve"> z</w:t>
      </w:r>
      <w:r w:rsidR="00826290">
        <w:rPr>
          <w:rFonts w:eastAsia="Times New Roman"/>
        </w:rPr>
        <w:t> </w:t>
      </w:r>
      <w:r w:rsidRPr="00B46C26">
        <w:rPr>
          <w:rFonts w:eastAsia="Times New Roman"/>
        </w:rPr>
        <w:t>dnia 2</w:t>
      </w:r>
      <w:r w:rsidR="00826290" w:rsidRPr="00B46C26">
        <w:rPr>
          <w:rFonts w:eastAsia="Times New Roman"/>
        </w:rPr>
        <w:t>7</w:t>
      </w:r>
      <w:r w:rsidR="00826290">
        <w:rPr>
          <w:rFonts w:eastAsia="Times New Roman"/>
        </w:rPr>
        <w:t> </w:t>
      </w:r>
      <w:r w:rsidRPr="00B46C26">
        <w:rPr>
          <w:rFonts w:eastAsia="Times New Roman"/>
        </w:rPr>
        <w:t>sierpnia 200</w:t>
      </w:r>
      <w:r w:rsidR="00826290" w:rsidRPr="00B46C26">
        <w:rPr>
          <w:rFonts w:eastAsia="Times New Roman"/>
        </w:rPr>
        <w:t>9</w:t>
      </w:r>
      <w:r w:rsidR="00826290">
        <w:rPr>
          <w:rFonts w:eastAsia="Times New Roman"/>
        </w:rPr>
        <w:t> </w:t>
      </w:r>
      <w:r w:rsidRPr="00B46C26">
        <w:rPr>
          <w:rFonts w:eastAsia="Times New Roman"/>
        </w:rPr>
        <w:t>r.</w:t>
      </w:r>
      <w:r w:rsidR="00826290" w:rsidRPr="00B46C26">
        <w:rPr>
          <w:rFonts w:eastAsia="Times New Roman"/>
        </w:rPr>
        <w:t xml:space="preserve"> o</w:t>
      </w:r>
      <w:r w:rsidR="00826290">
        <w:rPr>
          <w:rFonts w:eastAsia="Times New Roman"/>
        </w:rPr>
        <w:t> </w:t>
      </w:r>
      <w:r w:rsidRPr="00B46C26">
        <w:rPr>
          <w:rFonts w:eastAsia="Times New Roman"/>
        </w:rPr>
        <w:t>finansach publicznych. Wolne środki Funduszu</w:t>
      </w:r>
      <w:r w:rsidR="00826290" w:rsidRPr="00B46C26">
        <w:rPr>
          <w:rFonts w:eastAsia="Times New Roman"/>
        </w:rPr>
        <w:t xml:space="preserve"> w</w:t>
      </w:r>
      <w:r w:rsidR="00826290">
        <w:rPr>
          <w:rFonts w:eastAsia="Times New Roman"/>
        </w:rPr>
        <w:t> </w:t>
      </w:r>
      <w:r w:rsidRPr="00B46C26">
        <w:rPr>
          <w:rFonts w:eastAsia="Times New Roman"/>
        </w:rPr>
        <w:t>walutach obcych Bank Gospodarstwa Krajowego może lokować</w:t>
      </w:r>
      <w:r w:rsidR="00826290" w:rsidRPr="00B46C26">
        <w:rPr>
          <w:rFonts w:eastAsia="Times New Roman"/>
        </w:rPr>
        <w:t xml:space="preserve"> w</w:t>
      </w:r>
      <w:r w:rsidR="00826290">
        <w:rPr>
          <w:rFonts w:eastAsia="Times New Roman"/>
        </w:rPr>
        <w:t> </w:t>
      </w:r>
      <w:r w:rsidRPr="00B46C26">
        <w:rPr>
          <w:rFonts w:eastAsia="Times New Roman"/>
        </w:rPr>
        <w:t>bankach.”,</w:t>
      </w:r>
    </w:p>
    <w:p w14:paraId="34C330BE" w14:textId="77777777" w:rsidR="00B46C26" w:rsidRDefault="00597FDD" w:rsidP="00B46C26">
      <w:pPr>
        <w:pStyle w:val="LITlitera"/>
        <w:keepNext/>
        <w:rPr>
          <w:rFonts w:eastAsia="Times New Roman"/>
        </w:rPr>
      </w:pPr>
      <w:r>
        <w:rPr>
          <w:rFonts w:eastAsia="Times New Roman"/>
        </w:rPr>
        <w:t>m)</w:t>
      </w:r>
      <w:r>
        <w:rPr>
          <w:rFonts w:eastAsia="Times New Roman"/>
        </w:rPr>
        <w:tab/>
      </w:r>
      <w:r w:rsidR="00B46C26" w:rsidRPr="00B46C26">
        <w:rPr>
          <w:rFonts w:eastAsia="Times New Roman"/>
        </w:rPr>
        <w:t>uchyla się</w:t>
      </w:r>
      <w:r w:rsidR="00826290">
        <w:rPr>
          <w:rFonts w:eastAsia="Times New Roman"/>
        </w:rPr>
        <w:t xml:space="preserve"> ust. </w:t>
      </w:r>
      <w:r w:rsidR="00B46C26" w:rsidRPr="00B46C26">
        <w:rPr>
          <w:rFonts w:eastAsia="Times New Roman"/>
        </w:rPr>
        <w:t>34</w:t>
      </w:r>
      <w:r w:rsidR="00B46C26">
        <w:rPr>
          <w:rFonts w:eastAsia="Times New Roman"/>
        </w:rPr>
        <w:t>,</w:t>
      </w:r>
    </w:p>
    <w:p w14:paraId="3F31ABB6" w14:textId="77777777" w:rsidR="0018418F" w:rsidRPr="00F67DBA" w:rsidRDefault="00597FDD" w:rsidP="00B46C26">
      <w:pPr>
        <w:pStyle w:val="LITlitera"/>
        <w:keepNext/>
        <w:rPr>
          <w:rFonts w:eastAsia="Times New Roman"/>
        </w:rPr>
      </w:pPr>
      <w:r>
        <w:rPr>
          <w:rFonts w:eastAsia="Times New Roman"/>
        </w:rPr>
        <w:t>n</w:t>
      </w:r>
      <w:r w:rsidR="00B46C26">
        <w:rPr>
          <w:rFonts w:eastAsia="Times New Roman"/>
        </w:rPr>
        <w:t>)</w:t>
      </w:r>
      <w:r w:rsidR="00B46C26">
        <w:rPr>
          <w:rFonts w:eastAsia="Times New Roman"/>
        </w:rPr>
        <w:tab/>
      </w:r>
      <w:r w:rsidR="0018418F" w:rsidRPr="00F67DBA">
        <w:rPr>
          <w:rFonts w:eastAsia="Times New Roman"/>
        </w:rPr>
        <w:t>ust. 3</w:t>
      </w:r>
      <w:r w:rsidR="006F56F0" w:rsidRPr="00F67DBA">
        <w:rPr>
          <w:rFonts w:eastAsia="Times New Roman"/>
        </w:rPr>
        <w:t>5</w:t>
      </w:r>
      <w:r w:rsidR="006F56F0">
        <w:rPr>
          <w:rFonts w:eastAsia="Times New Roman"/>
        </w:rPr>
        <w:t> </w:t>
      </w:r>
      <w:r w:rsidR="0018418F" w:rsidRPr="00F67DBA">
        <w:rPr>
          <w:rFonts w:eastAsia="Times New Roman"/>
        </w:rPr>
        <w:t>otrzymuje brzmienie:</w:t>
      </w:r>
    </w:p>
    <w:p w14:paraId="6F9531EB" w14:textId="77777777" w:rsidR="000F0C8F" w:rsidRDefault="008A5ACE" w:rsidP="000F0C8F">
      <w:pPr>
        <w:pStyle w:val="ZLITUSTzmustliter"/>
        <w:rPr>
          <w:rFonts w:eastAsia="Times New Roman"/>
        </w:rPr>
      </w:pPr>
      <w:r w:rsidRPr="00F67DBA">
        <w:rPr>
          <w:rFonts w:eastAsia="Times New Roman"/>
        </w:rPr>
        <w:t>„</w:t>
      </w:r>
      <w:r w:rsidR="0018418F" w:rsidRPr="00F67DBA">
        <w:rPr>
          <w:rFonts w:eastAsia="Times New Roman"/>
        </w:rPr>
        <w:t>35. Organem pierwszej instancji właściwym do wydawania decyzji</w:t>
      </w:r>
      <w:r w:rsidR="006F56F0" w:rsidRPr="00F67DBA">
        <w:rPr>
          <w:rFonts w:eastAsia="Times New Roman"/>
        </w:rPr>
        <w:t xml:space="preserve"> w</w:t>
      </w:r>
      <w:r w:rsidR="006F56F0">
        <w:rPr>
          <w:rFonts w:eastAsia="Times New Roman"/>
        </w:rPr>
        <w:t> </w:t>
      </w:r>
      <w:r w:rsidR="0018418F" w:rsidRPr="00F67DBA">
        <w:rPr>
          <w:rFonts w:eastAsia="Times New Roman"/>
        </w:rPr>
        <w:t>sprawie zwrotu środków</w:t>
      </w:r>
      <w:r w:rsidR="006F56F0" w:rsidRPr="00F67DBA">
        <w:rPr>
          <w:rFonts w:eastAsia="Times New Roman"/>
        </w:rPr>
        <w:t xml:space="preserve"> z</w:t>
      </w:r>
      <w:r w:rsidR="006F56F0">
        <w:rPr>
          <w:rFonts w:eastAsia="Times New Roman"/>
        </w:rPr>
        <w:t> </w:t>
      </w:r>
      <w:r w:rsidR="0018418F" w:rsidRPr="00F67DBA">
        <w:rPr>
          <w:rFonts w:eastAsia="Times New Roman"/>
        </w:rPr>
        <w:t>Funduszu Pomocy, pobranych nienależnie, pobranych</w:t>
      </w:r>
      <w:r w:rsidR="006F56F0" w:rsidRPr="00F67DBA">
        <w:rPr>
          <w:rFonts w:eastAsia="Times New Roman"/>
        </w:rPr>
        <w:t xml:space="preserve"> w</w:t>
      </w:r>
      <w:r w:rsidR="006F56F0">
        <w:rPr>
          <w:rFonts w:eastAsia="Times New Roman"/>
        </w:rPr>
        <w:t> </w:t>
      </w:r>
      <w:r w:rsidR="0018418F" w:rsidRPr="00F67DBA">
        <w:rPr>
          <w:rFonts w:eastAsia="Times New Roman"/>
        </w:rPr>
        <w:t>nadmiernej wysokości, wykorzystanych niezgodnie</w:t>
      </w:r>
      <w:r w:rsidR="006F56F0" w:rsidRPr="00F67DBA">
        <w:rPr>
          <w:rFonts w:eastAsia="Times New Roman"/>
        </w:rPr>
        <w:t xml:space="preserve"> z</w:t>
      </w:r>
      <w:r w:rsidR="006F56F0">
        <w:rPr>
          <w:rFonts w:eastAsia="Times New Roman"/>
        </w:rPr>
        <w:t> </w:t>
      </w:r>
      <w:r w:rsidR="0018418F" w:rsidRPr="00F67DBA">
        <w:rPr>
          <w:rFonts w:eastAsia="Times New Roman"/>
        </w:rPr>
        <w:t>przeznaczeniem, jest właściwy wojewoda</w:t>
      </w:r>
      <w:r w:rsidR="006F56F0" w:rsidRPr="00F67DBA">
        <w:rPr>
          <w:rFonts w:eastAsia="Times New Roman"/>
        </w:rPr>
        <w:t xml:space="preserve"> w</w:t>
      </w:r>
      <w:r w:rsidR="006F56F0">
        <w:rPr>
          <w:rFonts w:eastAsia="Times New Roman"/>
        </w:rPr>
        <w:t> </w:t>
      </w:r>
      <w:r w:rsidR="0018418F" w:rsidRPr="00F67DBA">
        <w:rPr>
          <w:rFonts w:eastAsia="Times New Roman"/>
        </w:rPr>
        <w:t>zakresie realizowanych przez niego zadań albo dysponent części budżetowej, albo minister właściwy</w:t>
      </w:r>
      <w:r w:rsidR="006F56F0" w:rsidRPr="00F67DBA">
        <w:rPr>
          <w:rFonts w:eastAsia="Times New Roman"/>
        </w:rPr>
        <w:t xml:space="preserve"> w</w:t>
      </w:r>
      <w:r w:rsidR="006F56F0">
        <w:rPr>
          <w:rFonts w:eastAsia="Times New Roman"/>
        </w:rPr>
        <w:t> </w:t>
      </w:r>
      <w:r w:rsidR="0018418F" w:rsidRPr="00F67DBA">
        <w:rPr>
          <w:rFonts w:eastAsia="Times New Roman"/>
        </w:rPr>
        <w:t xml:space="preserve">zakresie </w:t>
      </w:r>
      <w:r w:rsidR="00A333EA" w:rsidRPr="00F67DBA">
        <w:rPr>
          <w:rFonts w:eastAsia="Times New Roman"/>
        </w:rPr>
        <w:t>realizowanych przez niego zadań,</w:t>
      </w:r>
      <w:r w:rsidR="006F56F0" w:rsidRPr="00F67DBA">
        <w:rPr>
          <w:rFonts w:eastAsia="Times New Roman"/>
        </w:rPr>
        <w:t xml:space="preserve"> a</w:t>
      </w:r>
      <w:r w:rsidR="006F56F0">
        <w:rPr>
          <w:rFonts w:eastAsia="Times New Roman"/>
        </w:rPr>
        <w:t> </w:t>
      </w:r>
      <w:r w:rsidR="00A333EA" w:rsidRPr="00F67DBA">
        <w:rPr>
          <w:rFonts w:eastAsia="Times New Roman"/>
        </w:rPr>
        <w:t>organem II instancji</w:t>
      </w:r>
      <w:r w:rsidR="006F56F0" w:rsidRPr="00F67DBA">
        <w:rPr>
          <w:rFonts w:eastAsia="Times New Roman"/>
        </w:rPr>
        <w:t xml:space="preserve"> w</w:t>
      </w:r>
      <w:r w:rsidR="006F56F0">
        <w:rPr>
          <w:rFonts w:eastAsia="Times New Roman"/>
        </w:rPr>
        <w:t> </w:t>
      </w:r>
      <w:r w:rsidR="00A333EA" w:rsidRPr="00F67DBA">
        <w:rPr>
          <w:rFonts w:eastAsia="Times New Roman"/>
        </w:rPr>
        <w:t>tych sprawach jest dysponent części budżetowej, albo minister właściwy</w:t>
      </w:r>
      <w:r w:rsidR="006F56F0" w:rsidRPr="00F67DBA">
        <w:rPr>
          <w:rFonts w:eastAsia="Times New Roman"/>
        </w:rPr>
        <w:t xml:space="preserve"> w</w:t>
      </w:r>
      <w:r w:rsidR="006F56F0">
        <w:rPr>
          <w:rFonts w:eastAsia="Times New Roman"/>
        </w:rPr>
        <w:t> </w:t>
      </w:r>
      <w:r w:rsidR="00A333EA" w:rsidRPr="00F67DBA">
        <w:rPr>
          <w:rFonts w:eastAsia="Times New Roman"/>
        </w:rPr>
        <w:t>zakresie realizowanych przez niego zadań.</w:t>
      </w:r>
      <w:r w:rsidRPr="00F67DBA">
        <w:rPr>
          <w:rFonts w:eastAsia="Times New Roman"/>
        </w:rPr>
        <w:t>”</w:t>
      </w:r>
      <w:r w:rsidR="000F0C8F">
        <w:rPr>
          <w:rFonts w:eastAsia="Times New Roman"/>
        </w:rPr>
        <w:t>,</w:t>
      </w:r>
    </w:p>
    <w:p w14:paraId="49A8E52E" w14:textId="77777777" w:rsidR="0018418F" w:rsidRPr="00F67DBA" w:rsidRDefault="00597FDD" w:rsidP="008C50E9">
      <w:pPr>
        <w:pStyle w:val="LITlitera"/>
        <w:rPr>
          <w:rFonts w:eastAsia="Times New Roman"/>
        </w:rPr>
      </w:pPr>
      <w:r>
        <w:rPr>
          <w:rFonts w:eastAsia="Times New Roman"/>
        </w:rPr>
        <w:t>o</w:t>
      </w:r>
      <w:r w:rsidR="000F0C8F">
        <w:rPr>
          <w:rFonts w:eastAsia="Times New Roman"/>
        </w:rPr>
        <w:t>)</w:t>
      </w:r>
      <w:r w:rsidR="000F0C8F">
        <w:rPr>
          <w:rFonts w:eastAsia="Times New Roman"/>
        </w:rPr>
        <w:tab/>
      </w:r>
      <w:r w:rsidR="000F0C8F">
        <w:t>uchyla się</w:t>
      </w:r>
      <w:r w:rsidR="00826290">
        <w:t xml:space="preserve"> ust. </w:t>
      </w:r>
      <w:r w:rsidR="000F0C8F">
        <w:t>36</w:t>
      </w:r>
      <w:r w:rsidR="000F0C8F" w:rsidRPr="000F0C8F">
        <w:t>–</w:t>
      </w:r>
      <w:r w:rsidR="000F0C8F">
        <w:t>38</w:t>
      </w:r>
      <w:r w:rsidR="00CF4F54" w:rsidRPr="00F67DBA">
        <w:rPr>
          <w:rFonts w:eastAsia="Times New Roman"/>
        </w:rPr>
        <w:t>;</w:t>
      </w:r>
    </w:p>
    <w:p w14:paraId="6F6CE342" w14:textId="77777777" w:rsidR="0018418F" w:rsidRPr="00F67DBA" w:rsidRDefault="00C20250" w:rsidP="00454857">
      <w:pPr>
        <w:pStyle w:val="PKTpunkt"/>
        <w:rPr>
          <w:rFonts w:eastAsia="Times New Roman"/>
        </w:rPr>
      </w:pPr>
      <w:r>
        <w:rPr>
          <w:rFonts w:eastAsia="Times New Roman"/>
        </w:rPr>
        <w:t>4</w:t>
      </w:r>
      <w:r w:rsidR="00CF4F54" w:rsidRPr="00F67DBA">
        <w:rPr>
          <w:rFonts w:eastAsia="Times New Roman"/>
        </w:rPr>
        <w:t>)</w:t>
      </w:r>
      <w:r w:rsidR="00CF4F54" w:rsidRPr="00F67DBA">
        <w:rPr>
          <w:rFonts w:eastAsia="Times New Roman"/>
        </w:rPr>
        <w:tab/>
      </w:r>
      <w:r w:rsidR="0018418F" w:rsidRPr="00F67DBA">
        <w:rPr>
          <w:rFonts w:eastAsia="Times New Roman"/>
        </w:rPr>
        <w:t>uchyla się</w:t>
      </w:r>
      <w:r w:rsidR="00826290">
        <w:rPr>
          <w:rFonts w:eastAsia="Times New Roman"/>
        </w:rPr>
        <w:t xml:space="preserve"> art. </w:t>
      </w:r>
      <w:r w:rsidR="0018418F" w:rsidRPr="00F67DBA">
        <w:rPr>
          <w:rFonts w:eastAsia="Times New Roman"/>
        </w:rPr>
        <w:t>14a;</w:t>
      </w:r>
    </w:p>
    <w:p w14:paraId="3F575B1B" w14:textId="77777777" w:rsidR="00FE6391" w:rsidRPr="00F67DBA" w:rsidRDefault="00C20250" w:rsidP="00454857">
      <w:pPr>
        <w:pStyle w:val="PKTpunkt"/>
        <w:keepNext/>
        <w:rPr>
          <w:rFonts w:eastAsia="Times New Roman"/>
        </w:rPr>
      </w:pPr>
      <w:r>
        <w:rPr>
          <w:rFonts w:eastAsia="Times New Roman"/>
        </w:rPr>
        <w:lastRenderedPageBreak/>
        <w:t>5</w:t>
      </w:r>
      <w:r w:rsidR="00CF4F54" w:rsidRPr="00F67DBA">
        <w:rPr>
          <w:rFonts w:eastAsia="Times New Roman"/>
        </w:rPr>
        <w:t>)</w:t>
      </w:r>
      <w:r w:rsidR="00CF4F54" w:rsidRPr="00F67DBA">
        <w:rPr>
          <w:rFonts w:eastAsia="Times New Roman"/>
        </w:rPr>
        <w:tab/>
      </w:r>
      <w:r w:rsidR="00DB5689" w:rsidRPr="00F67DBA">
        <w:rPr>
          <w:rFonts w:eastAsia="Times New Roman"/>
        </w:rPr>
        <w:t>w</w:t>
      </w:r>
      <w:r w:rsidR="00826290">
        <w:rPr>
          <w:rFonts w:eastAsia="Times New Roman"/>
        </w:rPr>
        <w:t xml:space="preserve"> art. </w:t>
      </w:r>
      <w:r w:rsidR="00FE6391" w:rsidRPr="00F67DBA">
        <w:rPr>
          <w:rFonts w:eastAsia="Times New Roman"/>
        </w:rPr>
        <w:t>1</w:t>
      </w:r>
      <w:r w:rsidR="00826290" w:rsidRPr="00F67DBA">
        <w:rPr>
          <w:rFonts w:eastAsia="Times New Roman"/>
        </w:rPr>
        <w:t>6</w:t>
      </w:r>
      <w:r w:rsidR="00826290">
        <w:rPr>
          <w:rFonts w:eastAsia="Times New Roman"/>
        </w:rPr>
        <w:t xml:space="preserve"> ust. </w:t>
      </w:r>
      <w:r w:rsidR="006F56F0" w:rsidRPr="00F67DBA">
        <w:rPr>
          <w:rFonts w:eastAsia="Times New Roman"/>
        </w:rPr>
        <w:t>2</w:t>
      </w:r>
      <w:r w:rsidR="006F56F0">
        <w:rPr>
          <w:rFonts w:eastAsia="Times New Roman"/>
        </w:rPr>
        <w:t> </w:t>
      </w:r>
      <w:r w:rsidR="00FE6391" w:rsidRPr="00F67DBA">
        <w:rPr>
          <w:rFonts w:eastAsia="Times New Roman"/>
        </w:rPr>
        <w:t>otrzymuje brzmienie:</w:t>
      </w:r>
    </w:p>
    <w:p w14:paraId="154EE5AA" w14:textId="77777777" w:rsidR="0018418F" w:rsidRPr="00F67DBA" w:rsidRDefault="008A5ACE" w:rsidP="00454857">
      <w:pPr>
        <w:pStyle w:val="ZUSTzmustartykuempunktem"/>
        <w:rPr>
          <w:rFonts w:eastAsia="Times New Roman"/>
        </w:rPr>
      </w:pPr>
      <w:r w:rsidRPr="00F67DBA">
        <w:rPr>
          <w:rFonts w:eastAsia="Times New Roman"/>
        </w:rPr>
        <w:t>„</w:t>
      </w:r>
      <w:r w:rsidR="00DB5689" w:rsidRPr="00F67DBA">
        <w:rPr>
          <w:rFonts w:eastAsia="Times New Roman"/>
        </w:rPr>
        <w:t>2.</w:t>
      </w:r>
      <w:r w:rsidR="006F56F0" w:rsidRPr="00F67DBA">
        <w:rPr>
          <w:rFonts w:eastAsia="Times New Roman"/>
        </w:rPr>
        <w:t xml:space="preserve"> W</w:t>
      </w:r>
      <w:r w:rsidR="006F56F0">
        <w:rPr>
          <w:rFonts w:eastAsia="Times New Roman"/>
        </w:rPr>
        <w:t> </w:t>
      </w:r>
      <w:r w:rsidR="0018418F" w:rsidRPr="00F67DBA">
        <w:rPr>
          <w:rFonts w:eastAsia="Times New Roman"/>
        </w:rPr>
        <w:t>przypadku niedoboru na rachunku Funduszu środków niezbędnych do terminowej obsługi działań,</w:t>
      </w:r>
      <w:r w:rsidR="006F56F0" w:rsidRPr="00F67DBA">
        <w:rPr>
          <w:rFonts w:eastAsia="Times New Roman"/>
        </w:rPr>
        <w:t xml:space="preserve"> o</w:t>
      </w:r>
      <w:r w:rsidR="006F56F0">
        <w:rPr>
          <w:rFonts w:eastAsia="Times New Roman"/>
        </w:rPr>
        <w:t> </w:t>
      </w:r>
      <w:r w:rsidR="0018418F" w:rsidRPr="00F67DBA">
        <w:rPr>
          <w:rFonts w:eastAsia="Times New Roman"/>
        </w:rPr>
        <w:t>których mowa</w:t>
      </w:r>
      <w:r w:rsidR="00826290" w:rsidRPr="00F67DBA">
        <w:rPr>
          <w:rFonts w:eastAsia="Times New Roman"/>
        </w:rPr>
        <w:t xml:space="preserve"> w</w:t>
      </w:r>
      <w:r w:rsidR="00826290">
        <w:rPr>
          <w:rFonts w:eastAsia="Times New Roman"/>
        </w:rPr>
        <w:t> art. </w:t>
      </w:r>
      <w:r w:rsidR="0018418F" w:rsidRPr="00F67DBA">
        <w:rPr>
          <w:rFonts w:eastAsia="Times New Roman"/>
        </w:rPr>
        <w:t>1</w:t>
      </w:r>
      <w:r w:rsidR="00826290" w:rsidRPr="00F67DBA">
        <w:rPr>
          <w:rFonts w:eastAsia="Times New Roman"/>
        </w:rPr>
        <w:t>4</w:t>
      </w:r>
      <w:r w:rsidR="00826290">
        <w:rPr>
          <w:rFonts w:eastAsia="Times New Roman"/>
        </w:rPr>
        <w:t xml:space="preserve"> ust. </w:t>
      </w:r>
      <w:r w:rsidR="0018418F" w:rsidRPr="00F67DBA">
        <w:rPr>
          <w:rFonts w:eastAsia="Times New Roman"/>
        </w:rPr>
        <w:t>6, finansowanie ich realizacji może odbywać się, po uzgodnieniu</w:t>
      </w:r>
      <w:r w:rsidR="006F56F0" w:rsidRPr="00F67DBA">
        <w:rPr>
          <w:rFonts w:eastAsia="Times New Roman"/>
        </w:rPr>
        <w:t xml:space="preserve"> z</w:t>
      </w:r>
      <w:r w:rsidR="006F56F0">
        <w:rPr>
          <w:rFonts w:eastAsia="Times New Roman"/>
        </w:rPr>
        <w:t> </w:t>
      </w:r>
      <w:r w:rsidR="0018418F" w:rsidRPr="00F67DBA">
        <w:rPr>
          <w:rFonts w:eastAsia="Times New Roman"/>
        </w:rPr>
        <w:t>ministrem właściwym do spraw finansów publicznych, ze środków Banku Gospodarstwa Krajowego.</w:t>
      </w:r>
      <w:r w:rsidR="00DB5689" w:rsidRPr="00F67DBA">
        <w:t>”;</w:t>
      </w:r>
    </w:p>
    <w:p w14:paraId="0ECD6FD8" w14:textId="77777777" w:rsidR="0018418F" w:rsidRPr="00F67DBA" w:rsidRDefault="00C20250" w:rsidP="00454857">
      <w:pPr>
        <w:pStyle w:val="PKTpunkt"/>
      </w:pPr>
      <w:r>
        <w:t>6</w:t>
      </w:r>
      <w:r w:rsidR="00DB5689" w:rsidRPr="00F67DBA">
        <w:t>)</w:t>
      </w:r>
      <w:r w:rsidR="00DB5689" w:rsidRPr="00F67DBA">
        <w:tab/>
      </w:r>
      <w:r w:rsidR="0018418F" w:rsidRPr="00F67DBA">
        <w:t>uchyla się</w:t>
      </w:r>
      <w:r w:rsidR="00826290">
        <w:t xml:space="preserve"> art. </w:t>
      </w:r>
      <w:r w:rsidR="0018418F" w:rsidRPr="00F67DBA">
        <w:t>1</w:t>
      </w:r>
      <w:r w:rsidR="00826290" w:rsidRPr="00F67DBA">
        <w:t>7</w:t>
      </w:r>
      <w:r w:rsidR="00826290">
        <w:t xml:space="preserve"> i art. </w:t>
      </w:r>
      <w:r w:rsidR="0018418F" w:rsidRPr="00F67DBA">
        <w:t>18;</w:t>
      </w:r>
    </w:p>
    <w:p w14:paraId="7A487713" w14:textId="77777777" w:rsidR="0018418F" w:rsidRPr="00F67DBA" w:rsidRDefault="00C20250" w:rsidP="00454857">
      <w:pPr>
        <w:pStyle w:val="PKTpunkt"/>
      </w:pPr>
      <w:r>
        <w:t>7</w:t>
      </w:r>
      <w:r w:rsidR="00DB5689" w:rsidRPr="00F67DBA">
        <w:t>)</w:t>
      </w:r>
      <w:r w:rsidR="00DB5689" w:rsidRPr="00F67DBA">
        <w:tab/>
      </w:r>
      <w:r w:rsidR="00F007BC" w:rsidRPr="00F67DBA">
        <w:t>w</w:t>
      </w:r>
      <w:r w:rsidR="00826290">
        <w:t xml:space="preserve"> art. </w:t>
      </w:r>
      <w:r w:rsidR="00F007BC" w:rsidRPr="00F67DBA">
        <w:t>2</w:t>
      </w:r>
      <w:r w:rsidR="006F56F0" w:rsidRPr="00F67DBA">
        <w:t>0</w:t>
      </w:r>
      <w:r w:rsidR="006F56F0">
        <w:t> </w:t>
      </w:r>
      <w:r w:rsidR="0018418F" w:rsidRPr="00F67DBA">
        <w:t>uchyla się</w:t>
      </w:r>
      <w:r w:rsidR="00826290">
        <w:t xml:space="preserve"> pkt 1 i </w:t>
      </w:r>
      <w:r w:rsidR="006D5CA4">
        <w:t>4</w:t>
      </w:r>
      <w:r w:rsidR="002A1C36" w:rsidRPr="00F67DBA">
        <w:rPr>
          <w:rFonts w:ascii="Times New Roman" w:hAnsi="Times New Roman" w:cs="Times New Roman"/>
        </w:rPr>
        <w:t>–</w:t>
      </w:r>
      <w:r w:rsidR="0018418F" w:rsidRPr="00F67DBA">
        <w:t>7;</w:t>
      </w:r>
    </w:p>
    <w:p w14:paraId="490D0A4A" w14:textId="77777777" w:rsidR="0018418F" w:rsidRPr="00F67DBA" w:rsidRDefault="00C20250" w:rsidP="00454857">
      <w:pPr>
        <w:pStyle w:val="PKTpunkt"/>
      </w:pPr>
      <w:r>
        <w:t>8</w:t>
      </w:r>
      <w:r w:rsidR="00DB5689" w:rsidRPr="00F67DBA">
        <w:t>)</w:t>
      </w:r>
      <w:r w:rsidR="00DB5689" w:rsidRPr="00F67DBA">
        <w:tab/>
      </w:r>
      <w:r w:rsidR="0018418F" w:rsidRPr="00F67DBA">
        <w:t>uchyla się</w:t>
      </w:r>
      <w:r w:rsidR="00826290">
        <w:t xml:space="preserve"> art. </w:t>
      </w:r>
      <w:r w:rsidR="0018418F" w:rsidRPr="00F67DBA">
        <w:t>21;</w:t>
      </w:r>
    </w:p>
    <w:p w14:paraId="1450926D" w14:textId="77777777" w:rsidR="0018418F" w:rsidRPr="00F67DBA" w:rsidRDefault="00C20250" w:rsidP="00454857">
      <w:pPr>
        <w:pStyle w:val="PKTpunkt"/>
      </w:pPr>
      <w:r>
        <w:t>9</w:t>
      </w:r>
      <w:r w:rsidR="00DB5689" w:rsidRPr="00F67DBA">
        <w:t>)</w:t>
      </w:r>
      <w:r w:rsidR="00DB5689" w:rsidRPr="00F67DBA">
        <w:tab/>
      </w:r>
      <w:r w:rsidR="0018418F" w:rsidRPr="00F67DBA">
        <w:t>uchyla się</w:t>
      </w:r>
      <w:r w:rsidR="00826290">
        <w:t xml:space="preserve"> art. </w:t>
      </w:r>
      <w:r w:rsidR="0018418F" w:rsidRPr="00F67DBA">
        <w:t>21g</w:t>
      </w:r>
      <w:r w:rsidR="002A1C36" w:rsidRPr="00F67DBA">
        <w:rPr>
          <w:rFonts w:ascii="Times New Roman" w:hAnsi="Times New Roman" w:cs="Times New Roman"/>
        </w:rPr>
        <w:t>–</w:t>
      </w:r>
      <w:r w:rsidR="0018418F" w:rsidRPr="00F67DBA">
        <w:t>22</w:t>
      </w:r>
      <w:r w:rsidR="008A246E" w:rsidRPr="00F67DBA">
        <w:rPr>
          <w:rStyle w:val="IGindeksgrny"/>
        </w:rPr>
        <w:t>1</w:t>
      </w:r>
      <w:r w:rsidR="0018418F" w:rsidRPr="00F67DBA">
        <w:t>;</w:t>
      </w:r>
    </w:p>
    <w:p w14:paraId="720E1565" w14:textId="77777777" w:rsidR="0018418F" w:rsidRPr="00F67DBA" w:rsidRDefault="003A1D29" w:rsidP="00454857">
      <w:pPr>
        <w:pStyle w:val="PKTpunkt"/>
      </w:pPr>
      <w:r>
        <w:t>10</w:t>
      </w:r>
      <w:r w:rsidR="00DB5689" w:rsidRPr="00F67DBA">
        <w:t>)</w:t>
      </w:r>
      <w:r w:rsidR="00DB5689" w:rsidRPr="00F67DBA">
        <w:tab/>
      </w:r>
      <w:r w:rsidR="0018418F" w:rsidRPr="00F67DBA">
        <w:t>uchyla się</w:t>
      </w:r>
      <w:r w:rsidR="00826290">
        <w:t xml:space="preserve"> art. </w:t>
      </w:r>
      <w:r w:rsidR="0018418F" w:rsidRPr="00F67DBA">
        <w:t>23</w:t>
      </w:r>
      <w:r w:rsidRPr="00F67DBA">
        <w:rPr>
          <w:rFonts w:ascii="Times New Roman" w:hAnsi="Times New Roman" w:cs="Times New Roman"/>
        </w:rPr>
        <w:t>–</w:t>
      </w:r>
      <w:r w:rsidR="0018418F" w:rsidRPr="00F67DBA">
        <w:t>23a;</w:t>
      </w:r>
    </w:p>
    <w:p w14:paraId="2157AD91" w14:textId="77777777" w:rsidR="0018418F" w:rsidRPr="00F67DBA" w:rsidRDefault="00FE0C98" w:rsidP="00454857">
      <w:pPr>
        <w:pStyle w:val="PKTpunkt"/>
        <w:keepNext/>
        <w:rPr>
          <w:rFonts w:eastAsia="Times New Roman"/>
        </w:rPr>
      </w:pPr>
      <w:r w:rsidRPr="00F67DBA">
        <w:rPr>
          <w:rFonts w:eastAsia="Times New Roman"/>
        </w:rPr>
        <w:t>1</w:t>
      </w:r>
      <w:r w:rsidR="003A1D29">
        <w:rPr>
          <w:rFonts w:eastAsia="Times New Roman"/>
        </w:rPr>
        <w:t>1</w:t>
      </w:r>
      <w:r w:rsidR="00DB5689" w:rsidRPr="00F67DBA">
        <w:rPr>
          <w:rFonts w:eastAsia="Times New Roman"/>
        </w:rPr>
        <w:t>)</w:t>
      </w:r>
      <w:r w:rsidR="00DB5689" w:rsidRPr="00F67DBA">
        <w:rPr>
          <w:rFonts w:eastAsia="Times New Roman"/>
        </w:rPr>
        <w:tab/>
        <w:t>w</w:t>
      </w:r>
      <w:r w:rsidR="00826290">
        <w:rPr>
          <w:rFonts w:eastAsia="Times New Roman"/>
        </w:rPr>
        <w:t xml:space="preserve"> art. </w:t>
      </w:r>
      <w:r w:rsidR="0018418F" w:rsidRPr="00F67DBA">
        <w:rPr>
          <w:rFonts w:eastAsia="Times New Roman"/>
        </w:rPr>
        <w:t>23b</w:t>
      </w:r>
      <w:r w:rsidR="00826290">
        <w:rPr>
          <w:rFonts w:eastAsia="Times New Roman"/>
        </w:rPr>
        <w:t xml:space="preserve"> ust. </w:t>
      </w:r>
      <w:r w:rsidR="006F56F0" w:rsidRPr="00F67DBA">
        <w:rPr>
          <w:rFonts w:eastAsia="Times New Roman"/>
        </w:rPr>
        <w:t>1</w:t>
      </w:r>
      <w:r w:rsidR="006F56F0">
        <w:rPr>
          <w:rFonts w:eastAsia="Times New Roman"/>
        </w:rPr>
        <w:t> </w:t>
      </w:r>
      <w:r w:rsidR="0018418F" w:rsidRPr="00F67DBA">
        <w:rPr>
          <w:rFonts w:eastAsia="Times New Roman"/>
        </w:rPr>
        <w:t>otrzymuje brzmienie:</w:t>
      </w:r>
    </w:p>
    <w:p w14:paraId="3BAA607A" w14:textId="77777777" w:rsidR="0018418F" w:rsidRPr="00F67DBA" w:rsidRDefault="008A5ACE" w:rsidP="00454857">
      <w:pPr>
        <w:pStyle w:val="ZUSTzmustartykuempunktem"/>
      </w:pPr>
      <w:r w:rsidRPr="00F67DBA">
        <w:t>„</w:t>
      </w:r>
      <w:r w:rsidR="00DB5689" w:rsidRPr="00F67DBA">
        <w:t>1.</w:t>
      </w:r>
      <w:r w:rsidR="0018418F" w:rsidRPr="00F67DBA">
        <w:t xml:space="preserve"> Obywatele Ukrainy przebywający na terytorium Rzeczypospolitej Polskiej, których pobyt na terytorium Rzeczypospolitej Polskiej jest uznawany za legalny na podstawie</w:t>
      </w:r>
      <w:r w:rsidR="00826290">
        <w:t xml:space="preserve"> art. </w:t>
      </w:r>
      <w:r w:rsidR="0018418F" w:rsidRPr="00F67DBA">
        <w:t>10</w:t>
      </w:r>
      <w:r w:rsidR="00826290" w:rsidRPr="00F67DBA">
        <w:t>6</w:t>
      </w:r>
      <w:r w:rsidR="00826290">
        <w:t xml:space="preserve"> ust. </w:t>
      </w:r>
      <w:r w:rsidR="006F56F0" w:rsidRPr="00F67DBA">
        <w:t>1</w:t>
      </w:r>
      <w:r w:rsidR="006F56F0">
        <w:t> </w:t>
      </w:r>
      <w:r w:rsidR="0018418F" w:rsidRPr="00F67DBA">
        <w:t>ustawy</w:t>
      </w:r>
      <w:r w:rsidR="006F56F0" w:rsidRPr="00F67DBA">
        <w:t xml:space="preserve"> z</w:t>
      </w:r>
      <w:r w:rsidR="006F56F0">
        <w:t> </w:t>
      </w:r>
      <w:r w:rsidR="0018418F" w:rsidRPr="00F67DBA">
        <w:t>dnia 1</w:t>
      </w:r>
      <w:r w:rsidR="006F56F0" w:rsidRPr="00F67DBA">
        <w:t>3</w:t>
      </w:r>
      <w:r w:rsidR="006F56F0">
        <w:t> </w:t>
      </w:r>
      <w:r w:rsidR="0018418F" w:rsidRPr="00F67DBA">
        <w:t>czerwca 200</w:t>
      </w:r>
      <w:r w:rsidR="006F56F0" w:rsidRPr="00F67DBA">
        <w:t>3</w:t>
      </w:r>
      <w:r w:rsidR="006F56F0">
        <w:t> </w:t>
      </w:r>
      <w:r w:rsidR="0018418F" w:rsidRPr="00F67DBA">
        <w:t>r.</w:t>
      </w:r>
      <w:r w:rsidR="006F56F0" w:rsidRPr="00F67DBA">
        <w:t xml:space="preserve"> o</w:t>
      </w:r>
      <w:r w:rsidR="006F56F0">
        <w:t> </w:t>
      </w:r>
      <w:r w:rsidR="0018418F" w:rsidRPr="00F67DBA">
        <w:t>udzielaniu cudzoziemcom ochrony na terytorium Rzeczypospolitej Polskiej, lub obywatele Ukrainy przebywający legalnie na terytorium Rzeczypospolitej Polskiej, którzy nabyli kwalifikacje zawodowe do wykonywania górniczych zawodów regulowanych</w:t>
      </w:r>
      <w:r w:rsidR="006F56F0" w:rsidRPr="00F67DBA">
        <w:t xml:space="preserve"> w</w:t>
      </w:r>
      <w:r w:rsidR="006F56F0">
        <w:t> </w:t>
      </w:r>
      <w:r w:rsidR="0018418F" w:rsidRPr="00F67DBA">
        <w:t>Ukrainie, mogą uzyskać decyzję</w:t>
      </w:r>
      <w:r w:rsidR="006F56F0" w:rsidRPr="00F67DBA">
        <w:t xml:space="preserve"> w</w:t>
      </w:r>
      <w:r w:rsidR="006F56F0">
        <w:t> </w:t>
      </w:r>
      <w:r w:rsidR="0018418F" w:rsidRPr="00F67DBA">
        <w:t xml:space="preserve">sprawie uznania tych kwalifikacji na terytorium Rzeczypospolitej Polskiej do dnia </w:t>
      </w:r>
      <w:r w:rsidR="006F56F0" w:rsidRPr="00F67DBA">
        <w:t>4</w:t>
      </w:r>
      <w:r w:rsidR="006F56F0">
        <w:t> </w:t>
      </w:r>
      <w:r w:rsidR="0018418F" w:rsidRPr="00F67DBA">
        <w:t>marca 202</w:t>
      </w:r>
      <w:r w:rsidR="006F56F0" w:rsidRPr="00F67DBA">
        <w:t>7</w:t>
      </w:r>
      <w:r w:rsidR="006F56F0">
        <w:t> </w:t>
      </w:r>
      <w:r w:rsidR="0018418F" w:rsidRPr="00F67DBA">
        <w:t>r.</w:t>
      </w:r>
      <w:r w:rsidRPr="00F67DBA">
        <w:t>”</w:t>
      </w:r>
      <w:r w:rsidR="00DB5689" w:rsidRPr="00F67DBA">
        <w:t>;</w:t>
      </w:r>
    </w:p>
    <w:p w14:paraId="12440921" w14:textId="77777777" w:rsidR="0018418F" w:rsidRPr="00F67DBA" w:rsidRDefault="00FE0C98" w:rsidP="00454857">
      <w:pPr>
        <w:pStyle w:val="PKTpunkt"/>
        <w:rPr>
          <w:rFonts w:eastAsia="Times New Roman"/>
        </w:rPr>
      </w:pPr>
      <w:r w:rsidRPr="00F67DBA">
        <w:rPr>
          <w:rFonts w:eastAsia="Times New Roman"/>
        </w:rPr>
        <w:t>1</w:t>
      </w:r>
      <w:r w:rsidR="003A1D29">
        <w:rPr>
          <w:rFonts w:eastAsia="Times New Roman"/>
        </w:rPr>
        <w:t>2</w:t>
      </w:r>
      <w:r w:rsidR="00DB5689" w:rsidRPr="00F67DBA">
        <w:rPr>
          <w:rFonts w:eastAsia="Times New Roman"/>
        </w:rPr>
        <w:t>)</w:t>
      </w:r>
      <w:r w:rsidR="00DB5689" w:rsidRPr="00F67DBA">
        <w:rPr>
          <w:rFonts w:eastAsia="Times New Roman"/>
        </w:rPr>
        <w:tab/>
      </w:r>
      <w:r w:rsidR="0018418F" w:rsidRPr="00F67DBA">
        <w:rPr>
          <w:rFonts w:eastAsia="Times New Roman"/>
        </w:rPr>
        <w:t>uchyla się</w:t>
      </w:r>
      <w:r w:rsidR="00826290">
        <w:rPr>
          <w:rFonts w:eastAsia="Times New Roman"/>
        </w:rPr>
        <w:t xml:space="preserve"> art. </w:t>
      </w:r>
      <w:r w:rsidR="0018418F" w:rsidRPr="00F67DBA">
        <w:rPr>
          <w:rFonts w:eastAsia="Times New Roman"/>
        </w:rPr>
        <w:t>24</w:t>
      </w:r>
      <w:r w:rsidR="003A1D29" w:rsidRPr="00F67DBA">
        <w:rPr>
          <w:rFonts w:ascii="Times New Roman" w:hAnsi="Times New Roman" w:cs="Times New Roman"/>
        </w:rPr>
        <w:t>–</w:t>
      </w:r>
      <w:r w:rsidR="003A1D29">
        <w:rPr>
          <w:rFonts w:ascii="Times New Roman" w:hAnsi="Times New Roman" w:cs="Times New Roman"/>
        </w:rPr>
        <w:t>25b</w:t>
      </w:r>
      <w:r w:rsidR="0018418F" w:rsidRPr="00F67DBA">
        <w:rPr>
          <w:rFonts w:eastAsia="Times New Roman"/>
        </w:rPr>
        <w:t>;</w:t>
      </w:r>
    </w:p>
    <w:p w14:paraId="571F048A" w14:textId="77777777" w:rsidR="003A1D29" w:rsidRDefault="00FE0C98" w:rsidP="00F37FD1">
      <w:pPr>
        <w:pStyle w:val="PKTpunkt"/>
        <w:rPr>
          <w:rFonts w:eastAsia="Times New Roman"/>
        </w:rPr>
      </w:pPr>
      <w:r w:rsidRPr="00F67DBA">
        <w:rPr>
          <w:rFonts w:eastAsia="Times New Roman"/>
        </w:rPr>
        <w:t>1</w:t>
      </w:r>
      <w:r w:rsidR="00C40F30">
        <w:rPr>
          <w:rFonts w:eastAsia="Times New Roman"/>
        </w:rPr>
        <w:t>3</w:t>
      </w:r>
      <w:r w:rsidR="00DB5689" w:rsidRPr="00F67DBA">
        <w:rPr>
          <w:rFonts w:eastAsia="Times New Roman"/>
        </w:rPr>
        <w:t>)</w:t>
      </w:r>
      <w:r w:rsidR="00DB5689" w:rsidRPr="00F67DBA">
        <w:rPr>
          <w:rFonts w:eastAsia="Times New Roman"/>
        </w:rPr>
        <w:tab/>
      </w:r>
      <w:r w:rsidR="003A1D29">
        <w:rPr>
          <w:rFonts w:eastAsia="Times New Roman"/>
        </w:rPr>
        <w:t>uchyla się</w:t>
      </w:r>
      <w:r w:rsidR="00826290">
        <w:rPr>
          <w:rFonts w:eastAsia="Times New Roman"/>
        </w:rPr>
        <w:t xml:space="preserve"> art. </w:t>
      </w:r>
      <w:r w:rsidR="003A1D29">
        <w:rPr>
          <w:rFonts w:eastAsia="Times New Roman"/>
        </w:rPr>
        <w:t>26</w:t>
      </w:r>
      <w:r w:rsidR="00F37FD1" w:rsidRPr="00F67DBA">
        <w:rPr>
          <w:rFonts w:ascii="Times New Roman" w:hAnsi="Times New Roman" w:cs="Times New Roman"/>
        </w:rPr>
        <w:t>–</w:t>
      </w:r>
      <w:r w:rsidR="003A1D29">
        <w:rPr>
          <w:rFonts w:eastAsia="Times New Roman"/>
        </w:rPr>
        <w:t>27e;</w:t>
      </w:r>
    </w:p>
    <w:p w14:paraId="5BFDFBE5" w14:textId="77777777" w:rsidR="0018418F" w:rsidRPr="00F67DBA" w:rsidRDefault="003A1D29" w:rsidP="00C40F30">
      <w:pPr>
        <w:pStyle w:val="PKTpunkt"/>
        <w:rPr>
          <w:rFonts w:eastAsia="Times New Roman"/>
        </w:rPr>
      </w:pPr>
      <w:r>
        <w:rPr>
          <w:rFonts w:eastAsia="Times New Roman"/>
        </w:rPr>
        <w:t>1</w:t>
      </w:r>
      <w:r w:rsidR="00F37FD1">
        <w:rPr>
          <w:rFonts w:eastAsia="Times New Roman"/>
        </w:rPr>
        <w:t>4</w:t>
      </w:r>
      <w:r>
        <w:rPr>
          <w:rFonts w:eastAsia="Times New Roman"/>
        </w:rPr>
        <w:t>)</w:t>
      </w:r>
      <w:r w:rsidR="00A640AA">
        <w:rPr>
          <w:rFonts w:eastAsia="Times New Roman"/>
        </w:rPr>
        <w:tab/>
      </w:r>
      <w:r w:rsidR="00F37FD1">
        <w:rPr>
          <w:rFonts w:eastAsia="Times New Roman"/>
        </w:rPr>
        <w:t>uchyla się</w:t>
      </w:r>
      <w:r w:rsidR="00826290">
        <w:rPr>
          <w:rFonts w:eastAsia="Times New Roman"/>
        </w:rPr>
        <w:t xml:space="preserve"> art. </w:t>
      </w:r>
      <w:r w:rsidR="00F37FD1">
        <w:rPr>
          <w:rFonts w:eastAsia="Times New Roman"/>
        </w:rPr>
        <w:t>29</w:t>
      </w:r>
      <w:r w:rsidR="0018418F" w:rsidRPr="00F67DBA">
        <w:rPr>
          <w:rFonts w:eastAsia="Times New Roman"/>
        </w:rPr>
        <w:t>;</w:t>
      </w:r>
    </w:p>
    <w:p w14:paraId="39B57142" w14:textId="77777777" w:rsidR="0018418F" w:rsidRPr="00F67DBA" w:rsidRDefault="00FE0C98" w:rsidP="00454857">
      <w:pPr>
        <w:pStyle w:val="PKTpunkt"/>
        <w:rPr>
          <w:rFonts w:eastAsia="Times New Roman"/>
        </w:rPr>
      </w:pPr>
      <w:r w:rsidRPr="00F67DBA">
        <w:rPr>
          <w:rFonts w:eastAsia="Times New Roman"/>
        </w:rPr>
        <w:t>1</w:t>
      </w:r>
      <w:r w:rsidR="00F05AD7">
        <w:rPr>
          <w:rFonts w:eastAsia="Times New Roman"/>
        </w:rPr>
        <w:t>5</w:t>
      </w:r>
      <w:r w:rsidR="00DB5689" w:rsidRPr="00F67DBA">
        <w:rPr>
          <w:rFonts w:eastAsia="Times New Roman"/>
        </w:rPr>
        <w:t>)</w:t>
      </w:r>
      <w:r w:rsidR="00DB5689" w:rsidRPr="00F67DBA">
        <w:rPr>
          <w:rFonts w:eastAsia="Times New Roman"/>
        </w:rPr>
        <w:tab/>
      </w:r>
      <w:r w:rsidR="0018418F" w:rsidRPr="00F67DBA">
        <w:rPr>
          <w:rFonts w:eastAsia="Times New Roman"/>
        </w:rPr>
        <w:t>uchyla się</w:t>
      </w:r>
      <w:r w:rsidR="00826290">
        <w:rPr>
          <w:rFonts w:eastAsia="Times New Roman"/>
        </w:rPr>
        <w:t xml:space="preserve"> art. </w:t>
      </w:r>
      <w:r w:rsidR="0018418F" w:rsidRPr="00F67DBA">
        <w:rPr>
          <w:rFonts w:eastAsia="Times New Roman"/>
        </w:rPr>
        <w:t>31</w:t>
      </w:r>
      <w:r w:rsidR="0018418F" w:rsidRPr="00F67DBA">
        <w:rPr>
          <w:rFonts w:eastAsia="Times New Roman"/>
          <w:vertAlign w:val="superscript"/>
        </w:rPr>
        <w:t>1</w:t>
      </w:r>
      <w:r w:rsidR="00FE6391" w:rsidRPr="00F67DBA">
        <w:rPr>
          <w:rFonts w:eastAsia="Times New Roman"/>
        </w:rPr>
        <w:t>;</w:t>
      </w:r>
    </w:p>
    <w:p w14:paraId="00C6CE7E" w14:textId="77777777" w:rsidR="0018418F" w:rsidRPr="00F67DBA" w:rsidRDefault="00FE0C98" w:rsidP="00454857">
      <w:pPr>
        <w:pStyle w:val="PKTpunkt"/>
        <w:rPr>
          <w:rFonts w:eastAsia="Times New Roman"/>
        </w:rPr>
      </w:pPr>
      <w:r w:rsidRPr="00F67DBA">
        <w:rPr>
          <w:rFonts w:eastAsia="Times New Roman"/>
        </w:rPr>
        <w:t>1</w:t>
      </w:r>
      <w:r w:rsidR="00F05AD7">
        <w:rPr>
          <w:rFonts w:eastAsia="Times New Roman"/>
        </w:rPr>
        <w:t>6</w:t>
      </w:r>
      <w:r w:rsidR="00DB5689" w:rsidRPr="00F67DBA">
        <w:rPr>
          <w:rFonts w:eastAsia="Times New Roman"/>
        </w:rPr>
        <w:t>)</w:t>
      </w:r>
      <w:r w:rsidR="00DB5689" w:rsidRPr="00F67DBA">
        <w:rPr>
          <w:rFonts w:eastAsia="Times New Roman"/>
        </w:rPr>
        <w:tab/>
      </w:r>
      <w:r w:rsidR="0018418F" w:rsidRPr="00F67DBA">
        <w:rPr>
          <w:rFonts w:eastAsia="Times New Roman"/>
        </w:rPr>
        <w:t>uchyla się</w:t>
      </w:r>
      <w:r w:rsidR="00826290">
        <w:rPr>
          <w:rFonts w:eastAsia="Times New Roman"/>
        </w:rPr>
        <w:t xml:space="preserve"> art. </w:t>
      </w:r>
      <w:r w:rsidR="0018418F" w:rsidRPr="00F67DBA">
        <w:rPr>
          <w:rFonts w:eastAsia="Times New Roman"/>
        </w:rPr>
        <w:t>3</w:t>
      </w:r>
      <w:r w:rsidR="00826290" w:rsidRPr="00F67DBA">
        <w:rPr>
          <w:rFonts w:eastAsia="Times New Roman"/>
        </w:rPr>
        <w:t>2</w:t>
      </w:r>
      <w:r w:rsidR="00826290">
        <w:rPr>
          <w:rFonts w:eastAsia="Times New Roman"/>
        </w:rPr>
        <w:t xml:space="preserve"> i art. </w:t>
      </w:r>
      <w:r w:rsidR="0018418F" w:rsidRPr="00F67DBA">
        <w:rPr>
          <w:rFonts w:eastAsia="Times New Roman"/>
        </w:rPr>
        <w:t>33;</w:t>
      </w:r>
    </w:p>
    <w:p w14:paraId="65EC5F42" w14:textId="77777777" w:rsidR="0018418F" w:rsidRPr="00F67DBA" w:rsidRDefault="00FE0C98" w:rsidP="00454857">
      <w:pPr>
        <w:pStyle w:val="PKTpunkt"/>
        <w:rPr>
          <w:rFonts w:eastAsia="Times New Roman"/>
        </w:rPr>
      </w:pPr>
      <w:r w:rsidRPr="00F67DBA">
        <w:rPr>
          <w:rFonts w:eastAsia="Times New Roman"/>
        </w:rPr>
        <w:t>1</w:t>
      </w:r>
      <w:r w:rsidR="00F05AD7">
        <w:rPr>
          <w:rFonts w:eastAsia="Times New Roman"/>
        </w:rPr>
        <w:t>7</w:t>
      </w:r>
      <w:r w:rsidR="00DB5689" w:rsidRPr="00F67DBA">
        <w:rPr>
          <w:rFonts w:eastAsia="Times New Roman"/>
        </w:rPr>
        <w:t>)</w:t>
      </w:r>
      <w:r w:rsidR="00DB5689" w:rsidRPr="00F67DBA">
        <w:rPr>
          <w:rFonts w:eastAsia="Times New Roman"/>
        </w:rPr>
        <w:tab/>
      </w:r>
      <w:r w:rsidR="0018418F" w:rsidRPr="00F67DBA">
        <w:rPr>
          <w:rFonts w:eastAsia="Times New Roman"/>
        </w:rPr>
        <w:t>uchyla się</w:t>
      </w:r>
      <w:r w:rsidR="00826290">
        <w:rPr>
          <w:rFonts w:eastAsia="Times New Roman"/>
        </w:rPr>
        <w:t xml:space="preserve"> art. </w:t>
      </w:r>
      <w:r w:rsidR="0018418F" w:rsidRPr="00F67DBA">
        <w:rPr>
          <w:rFonts w:eastAsia="Times New Roman"/>
        </w:rPr>
        <w:t>34</w:t>
      </w:r>
      <w:r w:rsidR="002A1C36" w:rsidRPr="00F67DBA">
        <w:rPr>
          <w:rFonts w:ascii="Times New Roman" w:hAnsi="Times New Roman" w:cs="Times New Roman"/>
        </w:rPr>
        <w:t>–</w:t>
      </w:r>
      <w:r w:rsidR="0018418F" w:rsidRPr="00F67DBA">
        <w:rPr>
          <w:rFonts w:eastAsia="Times New Roman"/>
        </w:rPr>
        <w:t>37;</w:t>
      </w:r>
    </w:p>
    <w:p w14:paraId="380F5C9E" w14:textId="77777777" w:rsidR="0018418F" w:rsidRPr="00F67DBA" w:rsidRDefault="00F05AD7" w:rsidP="00454857">
      <w:pPr>
        <w:pStyle w:val="PKTpunkt"/>
        <w:rPr>
          <w:rFonts w:eastAsia="Times New Roman"/>
        </w:rPr>
      </w:pPr>
      <w:r>
        <w:rPr>
          <w:rFonts w:eastAsia="Times New Roman"/>
        </w:rPr>
        <w:t>18</w:t>
      </w:r>
      <w:r w:rsidR="00DB5689" w:rsidRPr="00F67DBA">
        <w:rPr>
          <w:rFonts w:eastAsia="Times New Roman"/>
        </w:rPr>
        <w:t>)</w:t>
      </w:r>
      <w:r w:rsidR="00DB5689" w:rsidRPr="00F67DBA">
        <w:rPr>
          <w:rFonts w:eastAsia="Times New Roman"/>
        </w:rPr>
        <w:tab/>
      </w:r>
      <w:r w:rsidR="0018418F" w:rsidRPr="00F67DBA">
        <w:rPr>
          <w:rFonts w:eastAsia="Times New Roman"/>
        </w:rPr>
        <w:t>uchyla się</w:t>
      </w:r>
      <w:r w:rsidR="00826290">
        <w:rPr>
          <w:rFonts w:eastAsia="Times New Roman"/>
        </w:rPr>
        <w:t xml:space="preserve"> art. </w:t>
      </w:r>
      <w:r w:rsidR="0018418F" w:rsidRPr="00F67DBA">
        <w:rPr>
          <w:rFonts w:eastAsia="Times New Roman"/>
        </w:rPr>
        <w:t>40;</w:t>
      </w:r>
    </w:p>
    <w:p w14:paraId="4060DF15" w14:textId="77777777" w:rsidR="0018418F" w:rsidRPr="00F67DBA" w:rsidRDefault="00F05AD7" w:rsidP="00454857">
      <w:pPr>
        <w:pStyle w:val="PKTpunkt"/>
        <w:rPr>
          <w:rFonts w:eastAsia="Times New Roman"/>
        </w:rPr>
      </w:pPr>
      <w:r>
        <w:rPr>
          <w:rFonts w:eastAsia="Times New Roman"/>
        </w:rPr>
        <w:t>19</w:t>
      </w:r>
      <w:r w:rsidR="00DB5689" w:rsidRPr="00F67DBA">
        <w:rPr>
          <w:rFonts w:eastAsia="Times New Roman"/>
        </w:rPr>
        <w:t>)</w:t>
      </w:r>
      <w:r w:rsidR="00DB5689" w:rsidRPr="00F67DBA">
        <w:rPr>
          <w:rFonts w:eastAsia="Times New Roman"/>
        </w:rPr>
        <w:tab/>
      </w:r>
      <w:r w:rsidR="005D71C3" w:rsidRPr="00F67DBA">
        <w:rPr>
          <w:rFonts w:eastAsia="Times New Roman"/>
        </w:rPr>
        <w:t>w</w:t>
      </w:r>
      <w:r w:rsidR="00826290">
        <w:rPr>
          <w:rFonts w:eastAsia="Times New Roman"/>
        </w:rPr>
        <w:t xml:space="preserve"> art. </w:t>
      </w:r>
      <w:r w:rsidR="005D71C3" w:rsidRPr="00F67DBA">
        <w:rPr>
          <w:rFonts w:eastAsia="Times New Roman"/>
        </w:rPr>
        <w:t>4</w:t>
      </w:r>
      <w:r w:rsidR="006F56F0" w:rsidRPr="00F67DBA">
        <w:rPr>
          <w:rFonts w:eastAsia="Times New Roman"/>
        </w:rPr>
        <w:t>1</w:t>
      </w:r>
      <w:r w:rsidR="006F56F0">
        <w:rPr>
          <w:rFonts w:eastAsia="Times New Roman"/>
        </w:rPr>
        <w:t> </w:t>
      </w:r>
      <w:r w:rsidR="0018418F" w:rsidRPr="00F67DBA">
        <w:rPr>
          <w:rFonts w:eastAsia="Times New Roman"/>
        </w:rPr>
        <w:t>uchyla się</w:t>
      </w:r>
      <w:r w:rsidR="00826290">
        <w:rPr>
          <w:rFonts w:eastAsia="Times New Roman"/>
        </w:rPr>
        <w:t xml:space="preserve"> ust. </w:t>
      </w:r>
      <w:r w:rsidR="0018418F" w:rsidRPr="00F67DBA">
        <w:rPr>
          <w:rFonts w:eastAsia="Times New Roman"/>
        </w:rPr>
        <w:t>10</w:t>
      </w:r>
      <w:r w:rsidR="002A1C36" w:rsidRPr="00F67DBA">
        <w:rPr>
          <w:rFonts w:ascii="Times New Roman" w:hAnsi="Times New Roman" w:cs="Times New Roman"/>
        </w:rPr>
        <w:t>–</w:t>
      </w:r>
      <w:r w:rsidR="0018418F" w:rsidRPr="00F67DBA">
        <w:rPr>
          <w:rFonts w:eastAsia="Times New Roman"/>
        </w:rPr>
        <w:t>12;</w:t>
      </w:r>
    </w:p>
    <w:p w14:paraId="5F5AFF9E" w14:textId="77777777" w:rsidR="0018418F" w:rsidRPr="00F67DBA" w:rsidRDefault="00F05AD7" w:rsidP="00454857">
      <w:pPr>
        <w:pStyle w:val="PKTpunkt"/>
        <w:rPr>
          <w:rFonts w:eastAsia="Times New Roman"/>
        </w:rPr>
      </w:pPr>
      <w:r>
        <w:rPr>
          <w:rFonts w:eastAsia="Times New Roman"/>
        </w:rPr>
        <w:t>20</w:t>
      </w:r>
      <w:r w:rsidR="00DB5689" w:rsidRPr="00F67DBA">
        <w:rPr>
          <w:rFonts w:eastAsia="Times New Roman"/>
        </w:rPr>
        <w:t>)</w:t>
      </w:r>
      <w:r w:rsidR="00DB5689" w:rsidRPr="00F67DBA">
        <w:rPr>
          <w:rFonts w:eastAsia="Times New Roman"/>
        </w:rPr>
        <w:tab/>
        <w:t>w</w:t>
      </w:r>
      <w:r w:rsidR="00826290">
        <w:rPr>
          <w:rFonts w:eastAsia="Times New Roman"/>
        </w:rPr>
        <w:t xml:space="preserve"> art. </w:t>
      </w:r>
      <w:r w:rsidR="0018418F" w:rsidRPr="00F67DBA">
        <w:rPr>
          <w:rFonts w:eastAsia="Times New Roman"/>
        </w:rPr>
        <w:t>42:</w:t>
      </w:r>
    </w:p>
    <w:p w14:paraId="410D4C2E" w14:textId="77777777" w:rsidR="0018418F" w:rsidRPr="00F67DBA" w:rsidRDefault="00E43F63" w:rsidP="00FA2810">
      <w:pPr>
        <w:pStyle w:val="LITlitera"/>
      </w:pPr>
      <w:r w:rsidRPr="00F67DBA">
        <w:t>a)</w:t>
      </w:r>
      <w:r w:rsidR="00FE6391" w:rsidRPr="00F67DBA">
        <w:tab/>
      </w:r>
      <w:r w:rsidR="0018418F" w:rsidRPr="00F67DBA">
        <w:t>uchyla się</w:t>
      </w:r>
      <w:r w:rsidR="00826290">
        <w:t xml:space="preserve"> ust. </w:t>
      </w:r>
      <w:r w:rsidR="0018418F" w:rsidRPr="00F67DBA">
        <w:t>1</w:t>
      </w:r>
      <w:r w:rsidR="002A1C36" w:rsidRPr="00F67DBA">
        <w:rPr>
          <w:rFonts w:ascii="Times New Roman" w:hAnsi="Times New Roman" w:cs="Times New Roman"/>
        </w:rPr>
        <w:t>–</w:t>
      </w:r>
      <w:r w:rsidR="0018418F" w:rsidRPr="00F67DBA">
        <w:t>3</w:t>
      </w:r>
      <w:r w:rsidR="00DB5689" w:rsidRPr="00F67DBA">
        <w:t>,</w:t>
      </w:r>
    </w:p>
    <w:p w14:paraId="36305D40" w14:textId="77777777" w:rsidR="0007376E" w:rsidRDefault="00E43F63" w:rsidP="00FA2810">
      <w:pPr>
        <w:pStyle w:val="LITlitera"/>
      </w:pPr>
      <w:r w:rsidRPr="00F67DBA">
        <w:t>b)</w:t>
      </w:r>
      <w:r w:rsidR="00FE6391" w:rsidRPr="00F67DBA">
        <w:tab/>
      </w:r>
      <w:r w:rsidR="0018418F" w:rsidRPr="00F67DBA">
        <w:t>w</w:t>
      </w:r>
      <w:r w:rsidR="00826290">
        <w:t xml:space="preserve"> ust. </w:t>
      </w:r>
      <w:r w:rsidR="0018418F" w:rsidRPr="00F67DBA">
        <w:t>3a</w:t>
      </w:r>
      <w:r w:rsidR="006F56F0" w:rsidRPr="00F67DBA">
        <w:t xml:space="preserve"> w</w:t>
      </w:r>
      <w:r w:rsidR="006F56F0">
        <w:t> </w:t>
      </w:r>
      <w:r w:rsidR="00BB0D6D" w:rsidRPr="00F67DBA">
        <w:t>zdaniu pierwszym</w:t>
      </w:r>
      <w:r w:rsidR="0018418F" w:rsidRPr="00F67DBA">
        <w:t>,</w:t>
      </w:r>
      <w:r w:rsidR="00826290" w:rsidRPr="00F67DBA">
        <w:t xml:space="preserve"> w</w:t>
      </w:r>
      <w:r w:rsidR="00826290">
        <w:t> ust. </w:t>
      </w:r>
      <w:r w:rsidR="0018418F" w:rsidRPr="00F67DBA">
        <w:t>5a,</w:t>
      </w:r>
      <w:r w:rsidR="00826290" w:rsidRPr="00F67DBA">
        <w:t xml:space="preserve"> w</w:t>
      </w:r>
      <w:r w:rsidR="00826290">
        <w:t> ust. </w:t>
      </w:r>
      <w:r w:rsidR="00826290" w:rsidRPr="00F67DBA">
        <w:t>8</w:t>
      </w:r>
      <w:r w:rsidR="00826290">
        <w:t xml:space="preserve"> w </w:t>
      </w:r>
      <w:r w:rsidR="00BB0D6D" w:rsidRPr="00F67DBA">
        <w:t>części wspólnej</w:t>
      </w:r>
      <w:r w:rsidR="0018418F" w:rsidRPr="00F67DBA">
        <w:t>,</w:t>
      </w:r>
      <w:r w:rsidR="00826290" w:rsidRPr="00F67DBA">
        <w:t xml:space="preserve"> w</w:t>
      </w:r>
      <w:r w:rsidR="00826290">
        <w:t> ust. </w:t>
      </w:r>
      <w:r w:rsidR="0018418F" w:rsidRPr="00F67DBA">
        <w:t>1</w:t>
      </w:r>
      <w:r w:rsidR="00826290" w:rsidRPr="00F67DBA">
        <w:t>1</w:t>
      </w:r>
      <w:r w:rsidR="00826290">
        <w:t xml:space="preserve"> w </w:t>
      </w:r>
      <w:r w:rsidR="00FF3689" w:rsidRPr="00F67DBA">
        <w:t>części</w:t>
      </w:r>
      <w:r w:rsidR="00BB0D6D" w:rsidRPr="00F67DBA">
        <w:t xml:space="preserve"> wspólnej oraz</w:t>
      </w:r>
      <w:r w:rsidR="00826290" w:rsidRPr="00F67DBA">
        <w:t xml:space="preserve"> w</w:t>
      </w:r>
      <w:r w:rsidR="00826290">
        <w:t> ust. </w:t>
      </w:r>
      <w:r w:rsidR="0018418F" w:rsidRPr="00F67DBA">
        <w:t xml:space="preserve">12a wyrazy </w:t>
      </w:r>
      <w:r w:rsidR="008A5ACE" w:rsidRPr="00F67DBA">
        <w:t>„</w:t>
      </w:r>
      <w:r w:rsidR="0018418F" w:rsidRPr="00F67DBA">
        <w:t xml:space="preserve">do dnia </w:t>
      </w:r>
      <w:r w:rsidR="006F56F0" w:rsidRPr="00F67DBA">
        <w:t>4</w:t>
      </w:r>
      <w:r w:rsidR="006F56F0">
        <w:t> </w:t>
      </w:r>
      <w:r w:rsidR="0018418F" w:rsidRPr="00F67DBA">
        <w:t>marca 202</w:t>
      </w:r>
      <w:r w:rsidR="006F56F0" w:rsidRPr="00F67DBA">
        <w:t>6</w:t>
      </w:r>
      <w:r w:rsidR="006F56F0">
        <w:t> </w:t>
      </w:r>
      <w:r w:rsidR="0018418F" w:rsidRPr="00F67DBA">
        <w:t>r.</w:t>
      </w:r>
      <w:r w:rsidR="008A5ACE" w:rsidRPr="00F67DBA">
        <w:t>”</w:t>
      </w:r>
      <w:r w:rsidR="0018418F" w:rsidRPr="00F67DBA">
        <w:t xml:space="preserve"> zastępuje się wyrazami </w:t>
      </w:r>
      <w:r w:rsidR="008A5ACE" w:rsidRPr="00F67DBA">
        <w:t>„</w:t>
      </w:r>
      <w:r w:rsidR="0018418F" w:rsidRPr="00F67DBA">
        <w:t xml:space="preserve">do dnia </w:t>
      </w:r>
      <w:r w:rsidR="006F56F0" w:rsidRPr="00F67DBA">
        <w:t>4</w:t>
      </w:r>
      <w:r w:rsidR="006F56F0">
        <w:t> </w:t>
      </w:r>
      <w:r w:rsidR="0018418F" w:rsidRPr="00F67DBA">
        <w:t>marca 202</w:t>
      </w:r>
      <w:r w:rsidR="006F56F0" w:rsidRPr="00F67DBA">
        <w:t>7</w:t>
      </w:r>
      <w:r w:rsidR="006F56F0">
        <w:t> </w:t>
      </w:r>
      <w:r w:rsidR="0018418F" w:rsidRPr="00F67DBA">
        <w:t>r.</w:t>
      </w:r>
      <w:r w:rsidR="008A5ACE" w:rsidRPr="00F67DBA">
        <w:t>”</w:t>
      </w:r>
      <w:r w:rsidR="0007376E">
        <w:t>,</w:t>
      </w:r>
    </w:p>
    <w:p w14:paraId="7876203C" w14:textId="77777777" w:rsidR="0018418F" w:rsidRPr="00F67DBA" w:rsidRDefault="0007376E" w:rsidP="00FA2810">
      <w:pPr>
        <w:pStyle w:val="LITlitera"/>
      </w:pPr>
      <w:r>
        <w:t>c)</w:t>
      </w:r>
      <w:r>
        <w:tab/>
      </w:r>
      <w:r w:rsidRPr="0007376E">
        <w:t>uchyla się</w:t>
      </w:r>
      <w:r w:rsidR="00826290">
        <w:t xml:space="preserve"> ust. </w:t>
      </w:r>
      <w:r w:rsidRPr="0007376E">
        <w:t>5, 6, 7, 1</w:t>
      </w:r>
      <w:r w:rsidR="00826290" w:rsidRPr="0007376E">
        <w:t>2</w:t>
      </w:r>
      <w:r w:rsidR="00826290">
        <w:t xml:space="preserve"> i </w:t>
      </w:r>
      <w:r w:rsidRPr="0007376E">
        <w:t>13–19</w:t>
      </w:r>
      <w:r w:rsidR="0018418F" w:rsidRPr="00F67DBA">
        <w:t>;</w:t>
      </w:r>
    </w:p>
    <w:p w14:paraId="66BFA2A5" w14:textId="77777777" w:rsidR="0018418F" w:rsidRPr="00F67DBA" w:rsidRDefault="00FE0C98" w:rsidP="00FA2810">
      <w:pPr>
        <w:pStyle w:val="PKTpunkt"/>
        <w:rPr>
          <w:rFonts w:eastAsia="Times New Roman"/>
        </w:rPr>
      </w:pPr>
      <w:r w:rsidRPr="00F67DBA">
        <w:rPr>
          <w:rFonts w:eastAsia="Times New Roman"/>
        </w:rPr>
        <w:lastRenderedPageBreak/>
        <w:t>2</w:t>
      </w:r>
      <w:r w:rsidR="00F05AD7">
        <w:rPr>
          <w:rFonts w:eastAsia="Times New Roman"/>
        </w:rPr>
        <w:t>1</w:t>
      </w:r>
      <w:r w:rsidR="00E43F63" w:rsidRPr="00F67DBA">
        <w:rPr>
          <w:rFonts w:eastAsia="Times New Roman"/>
        </w:rPr>
        <w:t>)</w:t>
      </w:r>
      <w:r w:rsidR="00E43F63" w:rsidRPr="00F67DBA">
        <w:rPr>
          <w:rFonts w:eastAsia="Times New Roman"/>
        </w:rPr>
        <w:tab/>
      </w:r>
      <w:r w:rsidR="0018418F" w:rsidRPr="00F67DBA">
        <w:rPr>
          <w:rFonts w:eastAsia="Times New Roman"/>
        </w:rPr>
        <w:t>uchyla się</w:t>
      </w:r>
      <w:r w:rsidR="00826290">
        <w:rPr>
          <w:rFonts w:eastAsia="Times New Roman"/>
        </w:rPr>
        <w:t xml:space="preserve"> art. </w:t>
      </w:r>
      <w:r w:rsidR="0018418F" w:rsidRPr="00F67DBA">
        <w:rPr>
          <w:rFonts w:eastAsia="Times New Roman"/>
        </w:rPr>
        <w:t>42a</w:t>
      </w:r>
      <w:r w:rsidR="00826290">
        <w:rPr>
          <w:rFonts w:ascii="Times New Roman" w:hAnsi="Times New Roman" w:cs="Times New Roman"/>
        </w:rPr>
        <w:t xml:space="preserve"> i art. </w:t>
      </w:r>
      <w:r w:rsidR="0018418F" w:rsidRPr="00F67DBA">
        <w:rPr>
          <w:rFonts w:eastAsia="Times New Roman"/>
        </w:rPr>
        <w:t>42b</w:t>
      </w:r>
      <w:r w:rsidR="00BA6EE0" w:rsidRPr="00F67DBA">
        <w:rPr>
          <w:rFonts w:eastAsia="Times New Roman"/>
        </w:rPr>
        <w:t>;</w:t>
      </w:r>
    </w:p>
    <w:p w14:paraId="60CF6FBA" w14:textId="77777777" w:rsidR="0018418F" w:rsidRPr="00F67DBA" w:rsidRDefault="00FE0C98" w:rsidP="00431006">
      <w:pPr>
        <w:pStyle w:val="PKTpunkt"/>
        <w:keepNext/>
        <w:rPr>
          <w:rFonts w:eastAsia="Times New Roman"/>
        </w:rPr>
      </w:pPr>
      <w:r w:rsidRPr="00F67DBA">
        <w:rPr>
          <w:rFonts w:eastAsia="Times New Roman"/>
        </w:rPr>
        <w:t>2</w:t>
      </w:r>
      <w:r w:rsidR="00F05AD7">
        <w:rPr>
          <w:rFonts w:eastAsia="Times New Roman"/>
        </w:rPr>
        <w:t>2</w:t>
      </w:r>
      <w:r w:rsidR="00E43F63" w:rsidRPr="00F67DBA">
        <w:rPr>
          <w:rFonts w:eastAsia="Times New Roman"/>
        </w:rPr>
        <w:t>)</w:t>
      </w:r>
      <w:r w:rsidR="00E43F63" w:rsidRPr="00F67DBA">
        <w:rPr>
          <w:rFonts w:eastAsia="Times New Roman"/>
        </w:rPr>
        <w:tab/>
      </w:r>
      <w:r w:rsidR="0018418F" w:rsidRPr="00F67DBA">
        <w:rPr>
          <w:rFonts w:eastAsia="Times New Roman"/>
        </w:rPr>
        <w:t>w</w:t>
      </w:r>
      <w:r w:rsidR="00826290">
        <w:rPr>
          <w:rFonts w:eastAsia="Times New Roman"/>
        </w:rPr>
        <w:t xml:space="preserve"> art. </w:t>
      </w:r>
      <w:r w:rsidR="00FC3481" w:rsidRPr="00F67DBA">
        <w:rPr>
          <w:rFonts w:eastAsia="Times New Roman"/>
        </w:rPr>
        <w:t>42c</w:t>
      </w:r>
      <w:r w:rsidR="006F56F0" w:rsidRPr="00F67DBA">
        <w:rPr>
          <w:rFonts w:eastAsia="Times New Roman"/>
        </w:rPr>
        <w:t xml:space="preserve"> </w:t>
      </w:r>
      <w:r w:rsidR="0018418F" w:rsidRPr="00F67DBA">
        <w:rPr>
          <w:rFonts w:eastAsia="Times New Roman"/>
        </w:rPr>
        <w:t xml:space="preserve">we wprowadzeniu do </w:t>
      </w:r>
      <w:r w:rsidR="005D71C3" w:rsidRPr="00F67DBA">
        <w:rPr>
          <w:rFonts w:eastAsia="Times New Roman"/>
        </w:rPr>
        <w:t>wyliczenia</w:t>
      </w:r>
      <w:r w:rsidR="0018418F" w:rsidRPr="00F67DBA">
        <w:rPr>
          <w:rFonts w:eastAsia="Times New Roman"/>
        </w:rPr>
        <w:t xml:space="preserve"> oraz</w:t>
      </w:r>
      <w:r w:rsidR="00826290" w:rsidRPr="00F67DBA">
        <w:rPr>
          <w:rFonts w:eastAsia="Times New Roman"/>
        </w:rPr>
        <w:t xml:space="preserve"> w</w:t>
      </w:r>
      <w:r w:rsidR="00826290">
        <w:rPr>
          <w:rFonts w:eastAsia="Times New Roman"/>
        </w:rPr>
        <w:t> pkt </w:t>
      </w:r>
      <w:r w:rsidR="006F56F0" w:rsidRPr="00F67DBA">
        <w:rPr>
          <w:rFonts w:eastAsia="Times New Roman"/>
        </w:rPr>
        <w:t>1</w:t>
      </w:r>
      <w:r w:rsidR="006F56F0">
        <w:rPr>
          <w:rFonts w:eastAsia="Times New Roman"/>
        </w:rPr>
        <w:t> </w:t>
      </w:r>
      <w:r w:rsidR="0018418F" w:rsidRPr="00F67DBA">
        <w:rPr>
          <w:rFonts w:eastAsia="Times New Roman"/>
        </w:rPr>
        <w:t xml:space="preserve">wyrazy </w:t>
      </w:r>
      <w:r w:rsidR="008A5ACE" w:rsidRPr="00F67DBA">
        <w:rPr>
          <w:rFonts w:eastAsia="Times New Roman"/>
        </w:rPr>
        <w:t>„</w:t>
      </w:r>
      <w:r w:rsidR="0018418F" w:rsidRPr="00F67DBA">
        <w:rPr>
          <w:rFonts w:eastAsia="Times New Roman"/>
        </w:rPr>
        <w:t xml:space="preserve">art. </w:t>
      </w:r>
      <w:r w:rsidR="00826290" w:rsidRPr="00F67DBA">
        <w:rPr>
          <w:rFonts w:eastAsia="Times New Roman"/>
        </w:rPr>
        <w:t>2</w:t>
      </w:r>
      <w:r w:rsidR="00826290">
        <w:rPr>
          <w:rFonts w:eastAsia="Times New Roman"/>
        </w:rPr>
        <w:t xml:space="preserve"> ust. </w:t>
      </w:r>
      <w:r w:rsidR="0018418F" w:rsidRPr="00F67DBA">
        <w:rPr>
          <w:rFonts w:eastAsia="Times New Roman"/>
        </w:rPr>
        <w:t>1</w:t>
      </w:r>
      <w:r w:rsidR="008A5ACE" w:rsidRPr="00F67DBA">
        <w:rPr>
          <w:rFonts w:eastAsia="Times New Roman"/>
        </w:rPr>
        <w:t>”</w:t>
      </w:r>
      <w:r w:rsidR="0018418F" w:rsidRPr="00F67DBA">
        <w:rPr>
          <w:rFonts w:eastAsia="Times New Roman"/>
        </w:rPr>
        <w:t xml:space="preserve"> zastępuje się wyrazami </w:t>
      </w:r>
      <w:r w:rsidR="008A5ACE" w:rsidRPr="00F67DBA">
        <w:rPr>
          <w:rFonts w:eastAsia="Times New Roman"/>
        </w:rPr>
        <w:t>„</w:t>
      </w:r>
      <w:r w:rsidR="0018418F" w:rsidRPr="00F67DBA">
        <w:rPr>
          <w:rFonts w:eastAsia="Times New Roman"/>
        </w:rPr>
        <w:t>art. 10</w:t>
      </w:r>
      <w:r w:rsidR="006F56F0" w:rsidRPr="00F67DBA">
        <w:rPr>
          <w:rFonts w:eastAsia="Times New Roman"/>
        </w:rPr>
        <w:t>6</w:t>
      </w:r>
      <w:r w:rsidR="006F56F0">
        <w:rPr>
          <w:rFonts w:eastAsia="Times New Roman"/>
        </w:rPr>
        <w:t> </w:t>
      </w:r>
      <w:r w:rsidR="0018418F" w:rsidRPr="00F67DBA">
        <w:rPr>
          <w:rFonts w:eastAsia="Times New Roman"/>
        </w:rPr>
        <w:t>ustawy</w:t>
      </w:r>
      <w:r w:rsidR="006F56F0" w:rsidRPr="00F67DBA">
        <w:rPr>
          <w:rFonts w:eastAsia="Times New Roman"/>
        </w:rPr>
        <w:t xml:space="preserve"> z</w:t>
      </w:r>
      <w:r w:rsidR="006F56F0">
        <w:rPr>
          <w:rFonts w:eastAsia="Times New Roman"/>
        </w:rPr>
        <w:t> </w:t>
      </w:r>
      <w:r w:rsidR="0018418F" w:rsidRPr="00F67DBA">
        <w:rPr>
          <w:rFonts w:eastAsia="Times New Roman"/>
        </w:rPr>
        <w:t>dnia 1</w:t>
      </w:r>
      <w:r w:rsidR="006F56F0" w:rsidRPr="00F67DBA">
        <w:rPr>
          <w:rFonts w:eastAsia="Times New Roman"/>
        </w:rPr>
        <w:t>3</w:t>
      </w:r>
      <w:r w:rsidR="006F56F0">
        <w:rPr>
          <w:rFonts w:eastAsia="Times New Roman"/>
        </w:rPr>
        <w:t> </w:t>
      </w:r>
      <w:r w:rsidR="0018418F" w:rsidRPr="00F67DBA">
        <w:rPr>
          <w:rFonts w:eastAsia="Times New Roman"/>
        </w:rPr>
        <w:t>czerwca 200</w:t>
      </w:r>
      <w:r w:rsidR="006F56F0" w:rsidRPr="00F67DBA">
        <w:rPr>
          <w:rFonts w:eastAsia="Times New Roman"/>
        </w:rPr>
        <w:t>3</w:t>
      </w:r>
      <w:r w:rsidR="006F56F0">
        <w:rPr>
          <w:rFonts w:eastAsia="Times New Roman"/>
        </w:rPr>
        <w:t> </w:t>
      </w:r>
      <w:r w:rsidR="0018418F" w:rsidRPr="00F67DBA">
        <w:rPr>
          <w:rFonts w:eastAsia="Times New Roman"/>
        </w:rPr>
        <w:t>r.</w:t>
      </w:r>
      <w:r w:rsidR="006F56F0" w:rsidRPr="00F67DBA">
        <w:rPr>
          <w:rFonts w:eastAsia="Times New Roman"/>
        </w:rPr>
        <w:t xml:space="preserve"> o</w:t>
      </w:r>
      <w:r w:rsidR="006F56F0">
        <w:rPr>
          <w:rFonts w:eastAsia="Times New Roman"/>
        </w:rPr>
        <w:t> </w:t>
      </w:r>
      <w:r w:rsidR="0018418F" w:rsidRPr="00F67DBA">
        <w:rPr>
          <w:rFonts w:eastAsia="Times New Roman"/>
        </w:rPr>
        <w:t>udzielaniu cudzoziemcom ochrony na terytorium Rzeczypospolitej Polskiej</w:t>
      </w:r>
      <w:r w:rsidR="008A5ACE" w:rsidRPr="00F67DBA">
        <w:rPr>
          <w:rFonts w:eastAsia="Times New Roman"/>
        </w:rPr>
        <w:t>”</w:t>
      </w:r>
      <w:r w:rsidR="0018418F" w:rsidRPr="00F67DBA">
        <w:rPr>
          <w:rFonts w:eastAsia="Times New Roman"/>
        </w:rPr>
        <w:t>;</w:t>
      </w:r>
    </w:p>
    <w:p w14:paraId="10FE1FF8" w14:textId="77777777" w:rsidR="00D43EAB" w:rsidRPr="00D43EAB" w:rsidRDefault="00FE0C98" w:rsidP="00D43EAB">
      <w:pPr>
        <w:pStyle w:val="PKTpunkt"/>
        <w:keepNext/>
        <w:rPr>
          <w:rFonts w:eastAsia="Times New Roman"/>
        </w:rPr>
      </w:pPr>
      <w:r w:rsidRPr="00F67DBA">
        <w:rPr>
          <w:rFonts w:eastAsia="Times New Roman"/>
        </w:rPr>
        <w:t>2</w:t>
      </w:r>
      <w:r w:rsidR="00F05AD7">
        <w:rPr>
          <w:rFonts w:eastAsia="Times New Roman"/>
        </w:rPr>
        <w:t>3</w:t>
      </w:r>
      <w:r w:rsidR="00C577BC" w:rsidRPr="00F67DBA">
        <w:rPr>
          <w:rFonts w:eastAsia="Times New Roman"/>
        </w:rPr>
        <w:t>)</w:t>
      </w:r>
      <w:r w:rsidR="00C577BC" w:rsidRPr="00F67DBA">
        <w:rPr>
          <w:rFonts w:eastAsia="Times New Roman"/>
        </w:rPr>
        <w:tab/>
      </w:r>
      <w:r w:rsidR="00D43EAB" w:rsidRPr="00D43EAB">
        <w:rPr>
          <w:rFonts w:eastAsia="Times New Roman"/>
        </w:rPr>
        <w:t>w</w:t>
      </w:r>
      <w:r w:rsidR="00826290">
        <w:rPr>
          <w:rFonts w:eastAsia="Times New Roman"/>
        </w:rPr>
        <w:t xml:space="preserve"> art. </w:t>
      </w:r>
      <w:r w:rsidR="00D43EAB" w:rsidRPr="00D43EAB">
        <w:rPr>
          <w:rFonts w:eastAsia="Times New Roman"/>
        </w:rPr>
        <w:t>42d:</w:t>
      </w:r>
    </w:p>
    <w:p w14:paraId="001D2811" w14:textId="77777777" w:rsidR="00D43EAB" w:rsidRPr="00D43EAB" w:rsidRDefault="00D43EAB" w:rsidP="00450D0E">
      <w:pPr>
        <w:pStyle w:val="LITlitera"/>
        <w:rPr>
          <w:rFonts w:eastAsia="Times New Roman"/>
        </w:rPr>
      </w:pPr>
      <w:r w:rsidRPr="00D43EAB">
        <w:rPr>
          <w:rFonts w:eastAsia="Times New Roman"/>
        </w:rPr>
        <w:t>a)</w:t>
      </w:r>
      <w:r w:rsidR="00120826">
        <w:rPr>
          <w:rFonts w:eastAsia="Times New Roman"/>
        </w:rPr>
        <w:tab/>
      </w:r>
      <w:r w:rsidRPr="00D43EAB">
        <w:rPr>
          <w:rFonts w:eastAsia="Times New Roman"/>
        </w:rPr>
        <w:t xml:space="preserve">we wprowadzeniu do wyliczenia wyrazy „art. </w:t>
      </w:r>
      <w:r w:rsidR="00826290" w:rsidRPr="00D43EAB">
        <w:rPr>
          <w:rFonts w:eastAsia="Times New Roman"/>
        </w:rPr>
        <w:t>2</w:t>
      </w:r>
      <w:r w:rsidR="00826290">
        <w:rPr>
          <w:rFonts w:eastAsia="Times New Roman"/>
        </w:rPr>
        <w:t xml:space="preserve"> ust. </w:t>
      </w:r>
      <w:r w:rsidR="00826290" w:rsidRPr="00D43EAB">
        <w:rPr>
          <w:rFonts w:eastAsia="Times New Roman"/>
        </w:rPr>
        <w:t>1</w:t>
      </w:r>
      <w:r w:rsidR="00826290">
        <w:rPr>
          <w:rFonts w:eastAsia="Times New Roman"/>
        </w:rPr>
        <w:t xml:space="preserve"> zdanie</w:t>
      </w:r>
      <w:r w:rsidRPr="00D43EAB">
        <w:rPr>
          <w:rFonts w:eastAsia="Times New Roman"/>
        </w:rPr>
        <w:t xml:space="preserve"> pierwsze” zastępuje się wyrazami „art. 10</w:t>
      </w:r>
      <w:r w:rsidR="00826290" w:rsidRPr="00D43EAB">
        <w:rPr>
          <w:rFonts w:eastAsia="Times New Roman"/>
        </w:rPr>
        <w:t>6</w:t>
      </w:r>
      <w:r w:rsidR="00826290">
        <w:rPr>
          <w:rFonts w:eastAsia="Times New Roman"/>
        </w:rPr>
        <w:t xml:space="preserve"> ust. </w:t>
      </w:r>
      <w:r w:rsidR="00754411" w:rsidRPr="00D43EAB">
        <w:rPr>
          <w:rFonts w:eastAsia="Times New Roman"/>
        </w:rPr>
        <w:t>1</w:t>
      </w:r>
      <w:r w:rsidR="00754411">
        <w:rPr>
          <w:rFonts w:eastAsia="Times New Roman"/>
        </w:rPr>
        <w:t> </w:t>
      </w:r>
      <w:r w:rsidRPr="00D43EAB">
        <w:rPr>
          <w:rFonts w:eastAsia="Times New Roman"/>
        </w:rPr>
        <w:t>ustawy</w:t>
      </w:r>
      <w:r w:rsidR="00754411" w:rsidRPr="00D43EAB">
        <w:rPr>
          <w:rFonts w:eastAsia="Times New Roman"/>
        </w:rPr>
        <w:t xml:space="preserve"> z</w:t>
      </w:r>
      <w:r w:rsidR="00754411">
        <w:rPr>
          <w:rFonts w:eastAsia="Times New Roman"/>
        </w:rPr>
        <w:t> </w:t>
      </w:r>
      <w:r w:rsidRPr="00D43EAB">
        <w:rPr>
          <w:rFonts w:eastAsia="Times New Roman"/>
        </w:rPr>
        <w:t>dnia 1</w:t>
      </w:r>
      <w:r w:rsidR="00754411" w:rsidRPr="00D43EAB">
        <w:rPr>
          <w:rFonts w:eastAsia="Times New Roman"/>
        </w:rPr>
        <w:t>3</w:t>
      </w:r>
      <w:r w:rsidR="00754411">
        <w:rPr>
          <w:rFonts w:eastAsia="Times New Roman"/>
        </w:rPr>
        <w:t> </w:t>
      </w:r>
      <w:r w:rsidRPr="00D43EAB">
        <w:rPr>
          <w:rFonts w:eastAsia="Times New Roman"/>
        </w:rPr>
        <w:t>czerwca 200</w:t>
      </w:r>
      <w:r w:rsidR="00754411" w:rsidRPr="00D43EAB">
        <w:rPr>
          <w:rFonts w:eastAsia="Times New Roman"/>
        </w:rPr>
        <w:t>3</w:t>
      </w:r>
      <w:r w:rsidR="00754411">
        <w:rPr>
          <w:rFonts w:eastAsia="Times New Roman"/>
        </w:rPr>
        <w:t> </w:t>
      </w:r>
      <w:r w:rsidRPr="00D43EAB">
        <w:rPr>
          <w:rFonts w:eastAsia="Times New Roman"/>
        </w:rPr>
        <w:t>r.</w:t>
      </w:r>
      <w:r w:rsidR="00754411" w:rsidRPr="00D43EAB">
        <w:rPr>
          <w:rFonts w:eastAsia="Times New Roman"/>
        </w:rPr>
        <w:t xml:space="preserve"> o</w:t>
      </w:r>
      <w:r w:rsidR="00754411">
        <w:rPr>
          <w:rFonts w:eastAsia="Times New Roman"/>
        </w:rPr>
        <w:t> </w:t>
      </w:r>
      <w:r w:rsidRPr="00D43EAB">
        <w:rPr>
          <w:rFonts w:eastAsia="Times New Roman"/>
        </w:rPr>
        <w:t>udzielaniu cudzoziemcom ochrony na terytorium Rzeczypospolitej Polskiej”,</w:t>
      </w:r>
    </w:p>
    <w:p w14:paraId="7996C5C6" w14:textId="77777777" w:rsidR="00D43EAB" w:rsidRDefault="00D43EAB" w:rsidP="00450D0E">
      <w:pPr>
        <w:pStyle w:val="LITlitera"/>
        <w:rPr>
          <w:rFonts w:eastAsia="Times New Roman"/>
        </w:rPr>
      </w:pPr>
      <w:r w:rsidRPr="00D43EAB">
        <w:rPr>
          <w:rFonts w:eastAsia="Times New Roman"/>
        </w:rPr>
        <w:t>b)</w:t>
      </w:r>
      <w:r w:rsidR="00120826">
        <w:rPr>
          <w:rFonts w:eastAsia="Times New Roman"/>
        </w:rPr>
        <w:tab/>
      </w:r>
      <w:r w:rsidRPr="00D43EAB">
        <w:rPr>
          <w:rFonts w:eastAsia="Times New Roman"/>
        </w:rPr>
        <w:t>w</w:t>
      </w:r>
      <w:r w:rsidR="00826290">
        <w:rPr>
          <w:rFonts w:eastAsia="Times New Roman"/>
        </w:rPr>
        <w:t xml:space="preserve"> pkt </w:t>
      </w:r>
      <w:r w:rsidR="00754411" w:rsidRPr="00D43EAB">
        <w:rPr>
          <w:rFonts w:eastAsia="Times New Roman"/>
        </w:rPr>
        <w:t>1</w:t>
      </w:r>
      <w:r w:rsidR="00754411">
        <w:rPr>
          <w:rFonts w:eastAsia="Times New Roman"/>
        </w:rPr>
        <w:t> </w:t>
      </w:r>
      <w:r w:rsidRPr="00D43EAB">
        <w:rPr>
          <w:rFonts w:eastAsia="Times New Roman"/>
        </w:rPr>
        <w:t xml:space="preserve">wyrazy „art. </w:t>
      </w:r>
      <w:r w:rsidR="00826290" w:rsidRPr="00D43EAB">
        <w:rPr>
          <w:rFonts w:eastAsia="Times New Roman"/>
        </w:rPr>
        <w:t>2</w:t>
      </w:r>
      <w:r w:rsidR="00826290">
        <w:rPr>
          <w:rFonts w:eastAsia="Times New Roman"/>
        </w:rPr>
        <w:t xml:space="preserve"> ust. </w:t>
      </w:r>
      <w:r w:rsidR="00826290" w:rsidRPr="00D43EAB">
        <w:rPr>
          <w:rFonts w:eastAsia="Times New Roman"/>
        </w:rPr>
        <w:t>1</w:t>
      </w:r>
      <w:r w:rsidR="00826290">
        <w:rPr>
          <w:rFonts w:eastAsia="Times New Roman"/>
        </w:rPr>
        <w:t xml:space="preserve"> zdanie</w:t>
      </w:r>
      <w:r w:rsidRPr="00D43EAB">
        <w:rPr>
          <w:rFonts w:eastAsia="Times New Roman"/>
        </w:rPr>
        <w:t xml:space="preserve"> drugie” zastępuje się wyrazami „art. 10</w:t>
      </w:r>
      <w:r w:rsidR="00826290" w:rsidRPr="00D43EAB">
        <w:rPr>
          <w:rFonts w:eastAsia="Times New Roman"/>
        </w:rPr>
        <w:t>6</w:t>
      </w:r>
      <w:r w:rsidR="00826290">
        <w:rPr>
          <w:rFonts w:eastAsia="Times New Roman"/>
        </w:rPr>
        <w:t xml:space="preserve"> ust. </w:t>
      </w:r>
      <w:r w:rsidR="00754411" w:rsidRPr="00D43EAB">
        <w:rPr>
          <w:rFonts w:eastAsia="Times New Roman"/>
        </w:rPr>
        <w:t>2</w:t>
      </w:r>
      <w:r w:rsidR="00754411">
        <w:rPr>
          <w:rFonts w:eastAsia="Times New Roman"/>
        </w:rPr>
        <w:t> </w:t>
      </w:r>
      <w:r w:rsidRPr="00D43EAB">
        <w:rPr>
          <w:rFonts w:eastAsia="Times New Roman"/>
        </w:rPr>
        <w:t>ustawy</w:t>
      </w:r>
      <w:r w:rsidR="00754411" w:rsidRPr="00D43EAB">
        <w:rPr>
          <w:rFonts w:eastAsia="Times New Roman"/>
        </w:rPr>
        <w:t xml:space="preserve"> z</w:t>
      </w:r>
      <w:r w:rsidR="00754411">
        <w:rPr>
          <w:rFonts w:eastAsia="Times New Roman"/>
        </w:rPr>
        <w:t> </w:t>
      </w:r>
      <w:r w:rsidRPr="00D43EAB">
        <w:rPr>
          <w:rFonts w:eastAsia="Times New Roman"/>
        </w:rPr>
        <w:t>dnia 1</w:t>
      </w:r>
      <w:r w:rsidR="00754411" w:rsidRPr="00D43EAB">
        <w:rPr>
          <w:rFonts w:eastAsia="Times New Roman"/>
        </w:rPr>
        <w:t>3</w:t>
      </w:r>
      <w:r w:rsidR="00754411">
        <w:rPr>
          <w:rFonts w:eastAsia="Times New Roman"/>
        </w:rPr>
        <w:t> </w:t>
      </w:r>
      <w:r w:rsidRPr="00D43EAB">
        <w:rPr>
          <w:rFonts w:eastAsia="Times New Roman"/>
        </w:rPr>
        <w:t>czerwca 200</w:t>
      </w:r>
      <w:r w:rsidR="00754411" w:rsidRPr="00D43EAB">
        <w:rPr>
          <w:rFonts w:eastAsia="Times New Roman"/>
        </w:rPr>
        <w:t>3</w:t>
      </w:r>
      <w:r w:rsidR="00754411">
        <w:rPr>
          <w:rFonts w:eastAsia="Times New Roman"/>
        </w:rPr>
        <w:t> </w:t>
      </w:r>
      <w:r w:rsidRPr="00D43EAB">
        <w:rPr>
          <w:rFonts w:eastAsia="Times New Roman"/>
        </w:rPr>
        <w:t>r.</w:t>
      </w:r>
      <w:r w:rsidR="00754411" w:rsidRPr="00D43EAB">
        <w:rPr>
          <w:rFonts w:eastAsia="Times New Roman"/>
        </w:rPr>
        <w:t xml:space="preserve"> o</w:t>
      </w:r>
      <w:r w:rsidR="00754411">
        <w:rPr>
          <w:rFonts w:eastAsia="Times New Roman"/>
        </w:rPr>
        <w:t> </w:t>
      </w:r>
      <w:r w:rsidRPr="00D43EAB">
        <w:rPr>
          <w:rFonts w:eastAsia="Times New Roman"/>
        </w:rPr>
        <w:t>udzielaniu cudzoziemcom ochrony na terytorium Rzeczypospolitej Polskiej”;</w:t>
      </w:r>
    </w:p>
    <w:p w14:paraId="282E4694" w14:textId="77777777" w:rsidR="0018418F" w:rsidRPr="00F67DBA" w:rsidRDefault="00F05AD7" w:rsidP="00FA2810">
      <w:pPr>
        <w:pStyle w:val="PKTpunkt"/>
        <w:keepNext/>
        <w:rPr>
          <w:rFonts w:eastAsia="Times New Roman"/>
        </w:rPr>
      </w:pPr>
      <w:r>
        <w:rPr>
          <w:rFonts w:eastAsia="Times New Roman"/>
        </w:rPr>
        <w:t>24</w:t>
      </w:r>
      <w:r w:rsidR="009A5E90">
        <w:rPr>
          <w:rFonts w:eastAsia="Times New Roman"/>
        </w:rPr>
        <w:t>)</w:t>
      </w:r>
      <w:r w:rsidR="00120826">
        <w:rPr>
          <w:rFonts w:eastAsia="Times New Roman"/>
        </w:rPr>
        <w:tab/>
      </w:r>
      <w:r w:rsidR="009A5E90">
        <w:rPr>
          <w:rFonts w:eastAsia="Times New Roman"/>
        </w:rPr>
        <w:t>w</w:t>
      </w:r>
      <w:r w:rsidR="00826290">
        <w:rPr>
          <w:rFonts w:eastAsia="Times New Roman"/>
        </w:rPr>
        <w:t xml:space="preserve"> art. </w:t>
      </w:r>
      <w:r w:rsidR="0018418F" w:rsidRPr="00F67DBA">
        <w:rPr>
          <w:rFonts w:eastAsia="Times New Roman"/>
        </w:rPr>
        <w:t>42f</w:t>
      </w:r>
      <w:r w:rsidR="00826290">
        <w:rPr>
          <w:rFonts w:eastAsia="Times New Roman"/>
        </w:rPr>
        <w:t xml:space="preserve"> ust. </w:t>
      </w:r>
      <w:r w:rsidR="006F56F0" w:rsidRPr="00F67DBA">
        <w:rPr>
          <w:rFonts w:eastAsia="Times New Roman"/>
        </w:rPr>
        <w:t>4</w:t>
      </w:r>
      <w:r w:rsidR="006F56F0">
        <w:rPr>
          <w:rFonts w:eastAsia="Times New Roman"/>
        </w:rPr>
        <w:t> </w:t>
      </w:r>
      <w:r w:rsidR="0018418F" w:rsidRPr="00F67DBA">
        <w:rPr>
          <w:rFonts w:eastAsia="Times New Roman"/>
        </w:rPr>
        <w:t>otrzymuje brzmienie:</w:t>
      </w:r>
    </w:p>
    <w:p w14:paraId="12565131" w14:textId="77777777" w:rsidR="0018418F" w:rsidRPr="00F67DBA" w:rsidRDefault="008A5ACE" w:rsidP="00FA2810">
      <w:pPr>
        <w:pStyle w:val="ZUSTzmustartykuempunktem"/>
        <w:rPr>
          <w:rFonts w:eastAsia="Times New Roman"/>
        </w:rPr>
      </w:pPr>
      <w:r w:rsidRPr="00F67DBA">
        <w:rPr>
          <w:rFonts w:eastAsia="Times New Roman"/>
        </w:rPr>
        <w:t>„</w:t>
      </w:r>
      <w:r w:rsidR="00C577BC" w:rsidRPr="00F67DBA">
        <w:rPr>
          <w:rFonts w:eastAsia="Times New Roman"/>
        </w:rPr>
        <w:t>4.</w:t>
      </w:r>
      <w:r w:rsidR="006F56F0" w:rsidRPr="00F67DBA">
        <w:rPr>
          <w:rFonts w:eastAsia="Times New Roman"/>
        </w:rPr>
        <w:t xml:space="preserve"> W</w:t>
      </w:r>
      <w:r w:rsidR="006F56F0">
        <w:rPr>
          <w:rFonts w:eastAsia="Times New Roman"/>
        </w:rPr>
        <w:t> </w:t>
      </w:r>
      <w:r w:rsidR="0018418F" w:rsidRPr="00F67DBA">
        <w:rPr>
          <w:rFonts w:eastAsia="Times New Roman"/>
        </w:rPr>
        <w:t>imieniu osoby nieposiadającej zdolności do czynności prawnych lub posiadającej ograniczoną zdolność do czynności prawnych wniosek</w:t>
      </w:r>
      <w:r w:rsidR="006F56F0" w:rsidRPr="00F67DBA">
        <w:rPr>
          <w:rFonts w:eastAsia="Times New Roman"/>
        </w:rPr>
        <w:t xml:space="preserve"> o</w:t>
      </w:r>
      <w:r w:rsidR="006F56F0">
        <w:rPr>
          <w:rFonts w:eastAsia="Times New Roman"/>
        </w:rPr>
        <w:t> </w:t>
      </w:r>
      <w:r w:rsidR="0018418F" w:rsidRPr="00F67DBA">
        <w:rPr>
          <w:rFonts w:eastAsia="Times New Roman"/>
        </w:rPr>
        <w:t>wydanie karty pobytu,</w:t>
      </w:r>
      <w:r w:rsidR="006F56F0" w:rsidRPr="00F67DBA">
        <w:rPr>
          <w:rFonts w:eastAsia="Times New Roman"/>
        </w:rPr>
        <w:t xml:space="preserve"> o</w:t>
      </w:r>
      <w:r w:rsidR="006F56F0">
        <w:rPr>
          <w:rFonts w:eastAsia="Times New Roman"/>
        </w:rPr>
        <w:t> </w:t>
      </w:r>
      <w:r w:rsidR="0018418F" w:rsidRPr="00F67DBA">
        <w:rPr>
          <w:rFonts w:eastAsia="Times New Roman"/>
        </w:rPr>
        <w:t>którym mowa</w:t>
      </w:r>
      <w:r w:rsidR="00826290" w:rsidRPr="00F67DBA">
        <w:rPr>
          <w:rFonts w:eastAsia="Times New Roman"/>
        </w:rPr>
        <w:t xml:space="preserve"> w</w:t>
      </w:r>
      <w:r w:rsidR="00826290">
        <w:rPr>
          <w:rFonts w:eastAsia="Times New Roman"/>
        </w:rPr>
        <w:t> ust. </w:t>
      </w:r>
      <w:r w:rsidR="0018418F" w:rsidRPr="00F67DBA">
        <w:rPr>
          <w:rFonts w:eastAsia="Times New Roman"/>
        </w:rPr>
        <w:t>1, składa jedno</w:t>
      </w:r>
      <w:r w:rsidR="006F56F0" w:rsidRPr="00F67DBA">
        <w:rPr>
          <w:rFonts w:eastAsia="Times New Roman"/>
        </w:rPr>
        <w:t xml:space="preserve"> z</w:t>
      </w:r>
      <w:r w:rsidR="006F56F0">
        <w:rPr>
          <w:rFonts w:eastAsia="Times New Roman"/>
        </w:rPr>
        <w:t> </w:t>
      </w:r>
      <w:r w:rsidR="0018418F" w:rsidRPr="00F67DBA">
        <w:rPr>
          <w:rFonts w:eastAsia="Times New Roman"/>
        </w:rPr>
        <w:t>rodziców, opiekun, kurator lub opiekun tymcz</w:t>
      </w:r>
      <w:r w:rsidR="004272AD" w:rsidRPr="00F67DBA">
        <w:rPr>
          <w:rFonts w:eastAsia="Times New Roman"/>
        </w:rPr>
        <w:t>asowy,</w:t>
      </w:r>
      <w:r w:rsidR="006F56F0" w:rsidRPr="00F67DBA">
        <w:rPr>
          <w:rFonts w:eastAsia="Times New Roman"/>
        </w:rPr>
        <w:t xml:space="preserve"> o</w:t>
      </w:r>
      <w:r w:rsidR="006F56F0">
        <w:rPr>
          <w:rFonts w:eastAsia="Times New Roman"/>
        </w:rPr>
        <w:t> </w:t>
      </w:r>
      <w:r w:rsidR="004272AD" w:rsidRPr="00F67DBA">
        <w:rPr>
          <w:rFonts w:eastAsia="Times New Roman"/>
        </w:rPr>
        <w:t>którym mowa</w:t>
      </w:r>
      <w:r w:rsidR="00826290" w:rsidRPr="00F67DBA">
        <w:rPr>
          <w:rFonts w:eastAsia="Times New Roman"/>
        </w:rPr>
        <w:t xml:space="preserve"> w</w:t>
      </w:r>
      <w:r w:rsidR="00826290">
        <w:rPr>
          <w:rFonts w:eastAsia="Times New Roman"/>
        </w:rPr>
        <w:t> art. </w:t>
      </w:r>
      <w:r w:rsidR="004272AD" w:rsidRPr="00F67DBA">
        <w:rPr>
          <w:rFonts w:eastAsia="Times New Roman"/>
        </w:rPr>
        <w:t>11</w:t>
      </w:r>
      <w:r w:rsidR="00826290" w:rsidRPr="00F67DBA">
        <w:rPr>
          <w:rFonts w:eastAsia="Times New Roman"/>
        </w:rPr>
        <w:t>3</w:t>
      </w:r>
      <w:r w:rsidR="00826290">
        <w:rPr>
          <w:rFonts w:eastAsia="Times New Roman"/>
        </w:rPr>
        <w:t xml:space="preserve"> ust. </w:t>
      </w:r>
      <w:r w:rsidR="006F56F0" w:rsidRPr="00F67DBA">
        <w:rPr>
          <w:rFonts w:eastAsia="Times New Roman"/>
        </w:rPr>
        <w:t>1</w:t>
      </w:r>
      <w:r w:rsidR="006F56F0">
        <w:rPr>
          <w:rFonts w:eastAsia="Times New Roman"/>
        </w:rPr>
        <w:t> </w:t>
      </w:r>
      <w:r w:rsidR="0018418F" w:rsidRPr="00F67DBA">
        <w:rPr>
          <w:rFonts w:eastAsia="Times New Roman"/>
        </w:rPr>
        <w:t>ustawy</w:t>
      </w:r>
      <w:r w:rsidR="006F56F0" w:rsidRPr="00F67DBA">
        <w:rPr>
          <w:rFonts w:eastAsia="Times New Roman"/>
        </w:rPr>
        <w:t xml:space="preserve"> z</w:t>
      </w:r>
      <w:r w:rsidR="006F56F0">
        <w:rPr>
          <w:rFonts w:eastAsia="Times New Roman"/>
        </w:rPr>
        <w:t> </w:t>
      </w:r>
      <w:r w:rsidR="0018418F" w:rsidRPr="00F67DBA">
        <w:rPr>
          <w:rFonts w:eastAsia="Times New Roman"/>
        </w:rPr>
        <w:t>dnia 1</w:t>
      </w:r>
      <w:r w:rsidR="006F56F0" w:rsidRPr="00F67DBA">
        <w:rPr>
          <w:rFonts w:eastAsia="Times New Roman"/>
        </w:rPr>
        <w:t>3</w:t>
      </w:r>
      <w:r w:rsidR="006F56F0">
        <w:rPr>
          <w:rFonts w:eastAsia="Times New Roman"/>
        </w:rPr>
        <w:t> </w:t>
      </w:r>
      <w:r w:rsidR="0018418F" w:rsidRPr="00F67DBA">
        <w:rPr>
          <w:rFonts w:eastAsia="Times New Roman"/>
        </w:rPr>
        <w:t>czerwca 200</w:t>
      </w:r>
      <w:r w:rsidR="006F56F0" w:rsidRPr="00F67DBA">
        <w:rPr>
          <w:rFonts w:eastAsia="Times New Roman"/>
        </w:rPr>
        <w:t>3</w:t>
      </w:r>
      <w:r w:rsidR="006F56F0">
        <w:rPr>
          <w:rFonts w:eastAsia="Times New Roman"/>
        </w:rPr>
        <w:t> </w:t>
      </w:r>
      <w:r w:rsidR="0018418F" w:rsidRPr="00F67DBA">
        <w:rPr>
          <w:rFonts w:eastAsia="Times New Roman"/>
        </w:rPr>
        <w:t>r.</w:t>
      </w:r>
      <w:r w:rsidR="006F56F0" w:rsidRPr="00F67DBA">
        <w:rPr>
          <w:rFonts w:eastAsia="Times New Roman"/>
        </w:rPr>
        <w:t xml:space="preserve"> o</w:t>
      </w:r>
      <w:r w:rsidR="006F56F0">
        <w:rPr>
          <w:rFonts w:eastAsia="Times New Roman"/>
        </w:rPr>
        <w:t> </w:t>
      </w:r>
      <w:r w:rsidR="0018418F" w:rsidRPr="00F67DBA">
        <w:rPr>
          <w:rFonts w:eastAsia="Times New Roman"/>
        </w:rPr>
        <w:t>udzielaniu cudzoziemcom ochrony na terytorium Rzeczypospolitej Polskiej – których dane są gromadzone</w:t>
      </w:r>
      <w:r w:rsidR="006F56F0" w:rsidRPr="00F67DBA">
        <w:rPr>
          <w:rFonts w:eastAsia="Times New Roman"/>
        </w:rPr>
        <w:t xml:space="preserve"> w</w:t>
      </w:r>
      <w:r w:rsidR="006F56F0">
        <w:rPr>
          <w:rFonts w:eastAsia="Times New Roman"/>
        </w:rPr>
        <w:t> </w:t>
      </w:r>
      <w:r w:rsidR="0018418F" w:rsidRPr="00F67DBA">
        <w:rPr>
          <w:rFonts w:eastAsia="Times New Roman"/>
        </w:rPr>
        <w:t>rejestrze,</w:t>
      </w:r>
      <w:r w:rsidR="006F56F0" w:rsidRPr="00F67DBA">
        <w:rPr>
          <w:rFonts w:eastAsia="Times New Roman"/>
        </w:rPr>
        <w:t xml:space="preserve"> o</w:t>
      </w:r>
      <w:r w:rsidR="006F56F0">
        <w:rPr>
          <w:rFonts w:eastAsia="Times New Roman"/>
        </w:rPr>
        <w:t> </w:t>
      </w:r>
      <w:r w:rsidR="0018418F" w:rsidRPr="00F67DBA">
        <w:rPr>
          <w:rFonts w:eastAsia="Times New Roman"/>
        </w:rPr>
        <w:t>którym mowa</w:t>
      </w:r>
      <w:r w:rsidR="00826290" w:rsidRPr="00F67DBA">
        <w:rPr>
          <w:rFonts w:eastAsia="Times New Roman"/>
        </w:rPr>
        <w:t xml:space="preserve"> w</w:t>
      </w:r>
      <w:r w:rsidR="00826290">
        <w:rPr>
          <w:rFonts w:eastAsia="Times New Roman"/>
        </w:rPr>
        <w:t> art. </w:t>
      </w:r>
      <w:r w:rsidR="00DC087D" w:rsidRPr="00F67DBA">
        <w:rPr>
          <w:rFonts w:eastAsia="Times New Roman"/>
        </w:rPr>
        <w:t>44c</w:t>
      </w:r>
      <w:r w:rsidR="00826290">
        <w:rPr>
          <w:rFonts w:eastAsia="Times New Roman"/>
        </w:rPr>
        <w:t xml:space="preserve"> ust. </w:t>
      </w:r>
      <w:r w:rsidR="006F56F0" w:rsidRPr="00F67DBA">
        <w:rPr>
          <w:rFonts w:eastAsia="Times New Roman"/>
        </w:rPr>
        <w:t>1</w:t>
      </w:r>
      <w:r w:rsidR="006F56F0">
        <w:rPr>
          <w:rFonts w:eastAsia="Times New Roman"/>
        </w:rPr>
        <w:t> </w:t>
      </w:r>
      <w:r w:rsidR="0018418F" w:rsidRPr="00F67DBA">
        <w:rPr>
          <w:rFonts w:eastAsia="Times New Roman"/>
        </w:rPr>
        <w:t>ustawy</w:t>
      </w:r>
      <w:r w:rsidR="006F56F0" w:rsidRPr="00F67DBA">
        <w:rPr>
          <w:rFonts w:eastAsia="Times New Roman"/>
        </w:rPr>
        <w:t xml:space="preserve"> z</w:t>
      </w:r>
      <w:r w:rsidR="006F56F0">
        <w:rPr>
          <w:rFonts w:eastAsia="Times New Roman"/>
        </w:rPr>
        <w:t> </w:t>
      </w:r>
      <w:r w:rsidR="0018418F" w:rsidRPr="00F67DBA">
        <w:rPr>
          <w:rFonts w:eastAsia="Times New Roman"/>
        </w:rPr>
        <w:t xml:space="preserve">dnia </w:t>
      </w:r>
      <w:r w:rsidR="00DC087D" w:rsidRPr="00F67DBA">
        <w:rPr>
          <w:rFonts w:eastAsia="Times New Roman"/>
        </w:rPr>
        <w:t>2</w:t>
      </w:r>
      <w:r w:rsidR="006F56F0" w:rsidRPr="00F67DBA">
        <w:rPr>
          <w:rFonts w:eastAsia="Times New Roman"/>
        </w:rPr>
        <w:t>4</w:t>
      </w:r>
      <w:r w:rsidR="006F56F0">
        <w:rPr>
          <w:rFonts w:eastAsia="Times New Roman"/>
        </w:rPr>
        <w:t> </w:t>
      </w:r>
      <w:r w:rsidR="00DC087D" w:rsidRPr="00F67DBA">
        <w:rPr>
          <w:rFonts w:eastAsia="Times New Roman"/>
        </w:rPr>
        <w:t>września 201</w:t>
      </w:r>
      <w:r w:rsidR="006F56F0" w:rsidRPr="00F67DBA">
        <w:rPr>
          <w:rFonts w:eastAsia="Times New Roman"/>
        </w:rPr>
        <w:t>0</w:t>
      </w:r>
      <w:r w:rsidR="006F56F0">
        <w:rPr>
          <w:rFonts w:eastAsia="Times New Roman"/>
        </w:rPr>
        <w:t> </w:t>
      </w:r>
      <w:r w:rsidR="00DC087D" w:rsidRPr="00F67DBA">
        <w:rPr>
          <w:rFonts w:eastAsia="Times New Roman"/>
        </w:rPr>
        <w:t>r.</w:t>
      </w:r>
      <w:r w:rsidR="006F56F0" w:rsidRPr="00F67DBA">
        <w:rPr>
          <w:rFonts w:eastAsia="Times New Roman"/>
        </w:rPr>
        <w:t xml:space="preserve"> o</w:t>
      </w:r>
      <w:r w:rsidR="006F56F0">
        <w:rPr>
          <w:rFonts w:eastAsia="Times New Roman"/>
        </w:rPr>
        <w:t> </w:t>
      </w:r>
      <w:r w:rsidR="00DC087D" w:rsidRPr="00F67DBA">
        <w:rPr>
          <w:rFonts w:eastAsia="Times New Roman"/>
        </w:rPr>
        <w:t>ewidencji ludności</w:t>
      </w:r>
      <w:r w:rsidR="00C577BC" w:rsidRPr="00F67DBA">
        <w:rPr>
          <w:rFonts w:eastAsia="Times New Roman"/>
        </w:rPr>
        <w:t>.</w:t>
      </w:r>
      <w:r w:rsidRPr="00F67DBA">
        <w:rPr>
          <w:rFonts w:eastAsia="Times New Roman"/>
        </w:rPr>
        <w:t>”</w:t>
      </w:r>
      <w:r w:rsidR="0018418F" w:rsidRPr="00F67DBA">
        <w:rPr>
          <w:rFonts w:eastAsia="Times New Roman"/>
        </w:rPr>
        <w:t>;</w:t>
      </w:r>
    </w:p>
    <w:p w14:paraId="14758BD6" w14:textId="77777777" w:rsidR="00761CB2" w:rsidRPr="00F67DBA" w:rsidRDefault="00FE0C98" w:rsidP="00D54533">
      <w:pPr>
        <w:pStyle w:val="PKTpunkt"/>
      </w:pPr>
      <w:r w:rsidRPr="009F39E6">
        <w:t>2</w:t>
      </w:r>
      <w:r w:rsidR="00F05AD7" w:rsidRPr="00F05AD7">
        <w:t>5</w:t>
      </w:r>
      <w:r w:rsidR="00CF4F54" w:rsidRPr="009F39E6">
        <w:t>)</w:t>
      </w:r>
      <w:r w:rsidR="00120826">
        <w:tab/>
      </w:r>
      <w:r w:rsidR="0018418F" w:rsidRPr="00F67DBA">
        <w:t>w</w:t>
      </w:r>
      <w:r w:rsidR="00826290">
        <w:t xml:space="preserve"> art. </w:t>
      </w:r>
      <w:r w:rsidR="00761CB2" w:rsidRPr="00F67DBA">
        <w:t>42g:</w:t>
      </w:r>
    </w:p>
    <w:p w14:paraId="7C824BB5" w14:textId="0A686837" w:rsidR="0018418F" w:rsidRPr="00F67DBA" w:rsidRDefault="00761CB2" w:rsidP="00FA2810">
      <w:pPr>
        <w:pStyle w:val="LITlitera"/>
        <w:rPr>
          <w:rFonts w:eastAsia="Times New Roman"/>
        </w:rPr>
      </w:pPr>
      <w:r w:rsidRPr="00F67DBA">
        <w:rPr>
          <w:rFonts w:eastAsia="Times New Roman"/>
        </w:rPr>
        <w:t>a)</w:t>
      </w:r>
      <w:r w:rsidRPr="00F67DBA">
        <w:rPr>
          <w:rFonts w:eastAsia="Times New Roman"/>
        </w:rPr>
        <w:tab/>
      </w:r>
      <w:r w:rsidR="0022007E">
        <w:rPr>
          <w:rFonts w:eastAsia="Times New Roman"/>
        </w:rPr>
        <w:t>w</w:t>
      </w:r>
      <w:r w:rsidR="00826290">
        <w:rPr>
          <w:rFonts w:eastAsia="Times New Roman"/>
        </w:rPr>
        <w:t xml:space="preserve"> ust. 1 w pkt </w:t>
      </w:r>
      <w:r w:rsidR="006F56F0" w:rsidRPr="00F67DBA">
        <w:rPr>
          <w:rFonts w:eastAsia="Times New Roman"/>
        </w:rPr>
        <w:t>1</w:t>
      </w:r>
      <w:r w:rsidR="006F56F0">
        <w:rPr>
          <w:rFonts w:eastAsia="Times New Roman"/>
        </w:rPr>
        <w:t> </w:t>
      </w:r>
      <w:r w:rsidR="0018418F" w:rsidRPr="00F67DBA">
        <w:rPr>
          <w:rFonts w:eastAsia="Times New Roman"/>
        </w:rPr>
        <w:t xml:space="preserve">wyrazy </w:t>
      </w:r>
      <w:r w:rsidR="008A5ACE" w:rsidRPr="00F67DBA">
        <w:rPr>
          <w:rFonts w:eastAsia="Times New Roman"/>
        </w:rPr>
        <w:t>„</w:t>
      </w:r>
      <w:r w:rsidR="0018418F" w:rsidRPr="00F67DBA">
        <w:rPr>
          <w:rFonts w:eastAsia="Times New Roman"/>
        </w:rPr>
        <w:t xml:space="preserve">art. </w:t>
      </w:r>
      <w:r w:rsidR="00826290" w:rsidRPr="00F67DBA">
        <w:rPr>
          <w:rFonts w:eastAsia="Times New Roman"/>
        </w:rPr>
        <w:t>6</w:t>
      </w:r>
      <w:r w:rsidR="00826290">
        <w:rPr>
          <w:rFonts w:eastAsia="Times New Roman"/>
        </w:rPr>
        <w:t xml:space="preserve"> ust. </w:t>
      </w:r>
      <w:r w:rsidR="0018418F" w:rsidRPr="00F67DBA">
        <w:rPr>
          <w:rFonts w:eastAsia="Times New Roman"/>
        </w:rPr>
        <w:t>1</w:t>
      </w:r>
      <w:r w:rsidR="008A5ACE" w:rsidRPr="00F67DBA">
        <w:rPr>
          <w:rFonts w:eastAsia="Times New Roman"/>
        </w:rPr>
        <w:t>”</w:t>
      </w:r>
      <w:r w:rsidR="00D54533" w:rsidRPr="00F67DBA">
        <w:rPr>
          <w:rFonts w:eastAsia="Times New Roman"/>
        </w:rPr>
        <w:t xml:space="preserve"> zastępuje się wyrazami</w:t>
      </w:r>
      <w:r w:rsidR="0018418F" w:rsidRPr="00F67DBA">
        <w:rPr>
          <w:rFonts w:eastAsia="Times New Roman"/>
        </w:rPr>
        <w:t xml:space="preserve"> </w:t>
      </w:r>
      <w:r w:rsidR="008A5ACE" w:rsidRPr="00F67DBA">
        <w:rPr>
          <w:rFonts w:eastAsia="Times New Roman"/>
        </w:rPr>
        <w:t>„</w:t>
      </w:r>
      <w:r w:rsidR="00B82715" w:rsidRPr="00F67DBA">
        <w:rPr>
          <w:rFonts w:eastAsia="Times New Roman"/>
        </w:rPr>
        <w:t>art. 44c ust.</w:t>
      </w:r>
      <w:r w:rsidR="00AE3EDA">
        <w:rPr>
          <w:rFonts w:eastAsia="Times New Roman"/>
        </w:rPr>
        <w:t xml:space="preserve"> </w:t>
      </w:r>
      <w:r w:rsidR="006F56F0" w:rsidRPr="00F67DBA">
        <w:rPr>
          <w:rFonts w:eastAsia="Times New Roman"/>
        </w:rPr>
        <w:t>1</w:t>
      </w:r>
      <w:r w:rsidR="006F56F0">
        <w:rPr>
          <w:rFonts w:eastAsia="Times New Roman"/>
        </w:rPr>
        <w:t> </w:t>
      </w:r>
      <w:r w:rsidR="00B82715" w:rsidRPr="00F67DBA">
        <w:rPr>
          <w:rFonts w:eastAsia="Times New Roman"/>
        </w:rPr>
        <w:t>ustawy</w:t>
      </w:r>
      <w:r w:rsidR="006F56F0" w:rsidRPr="00F67DBA">
        <w:rPr>
          <w:rFonts w:eastAsia="Times New Roman"/>
        </w:rPr>
        <w:t xml:space="preserve"> z</w:t>
      </w:r>
      <w:r w:rsidR="006F56F0">
        <w:rPr>
          <w:rFonts w:eastAsia="Times New Roman"/>
        </w:rPr>
        <w:t> </w:t>
      </w:r>
      <w:r w:rsidR="00B82715" w:rsidRPr="00F67DBA">
        <w:rPr>
          <w:rFonts w:eastAsia="Times New Roman"/>
        </w:rPr>
        <w:t>dnia 2</w:t>
      </w:r>
      <w:r w:rsidR="006F56F0" w:rsidRPr="00F67DBA">
        <w:rPr>
          <w:rFonts w:eastAsia="Times New Roman"/>
        </w:rPr>
        <w:t>4</w:t>
      </w:r>
      <w:r w:rsidR="006F56F0">
        <w:rPr>
          <w:rFonts w:eastAsia="Times New Roman"/>
        </w:rPr>
        <w:t> </w:t>
      </w:r>
      <w:r w:rsidR="00B82715" w:rsidRPr="00F67DBA">
        <w:rPr>
          <w:rFonts w:eastAsia="Times New Roman"/>
        </w:rPr>
        <w:t>września 201</w:t>
      </w:r>
      <w:r w:rsidR="006F56F0" w:rsidRPr="00F67DBA">
        <w:rPr>
          <w:rFonts w:eastAsia="Times New Roman"/>
        </w:rPr>
        <w:t>0</w:t>
      </w:r>
      <w:r w:rsidR="006F56F0">
        <w:rPr>
          <w:rFonts w:eastAsia="Times New Roman"/>
        </w:rPr>
        <w:t> </w:t>
      </w:r>
      <w:r w:rsidR="00B82715" w:rsidRPr="00F67DBA">
        <w:rPr>
          <w:rFonts w:eastAsia="Times New Roman"/>
        </w:rPr>
        <w:t>r.</w:t>
      </w:r>
      <w:r w:rsidR="006F56F0" w:rsidRPr="00F67DBA">
        <w:rPr>
          <w:rFonts w:eastAsia="Times New Roman"/>
        </w:rPr>
        <w:t xml:space="preserve"> o</w:t>
      </w:r>
      <w:r w:rsidR="006F56F0">
        <w:rPr>
          <w:rFonts w:eastAsia="Times New Roman"/>
        </w:rPr>
        <w:t> </w:t>
      </w:r>
      <w:r w:rsidR="00B82715" w:rsidRPr="00F67DBA">
        <w:rPr>
          <w:rFonts w:eastAsia="Times New Roman"/>
        </w:rPr>
        <w:t>ewidencji ludności</w:t>
      </w:r>
      <w:r w:rsidR="008A5ACE" w:rsidRPr="00F67DBA">
        <w:rPr>
          <w:rFonts w:eastAsia="Times New Roman"/>
        </w:rPr>
        <w:t>”</w:t>
      </w:r>
      <w:r w:rsidRPr="00F67DBA">
        <w:rPr>
          <w:rFonts w:eastAsia="Times New Roman"/>
        </w:rPr>
        <w:t>,</w:t>
      </w:r>
    </w:p>
    <w:p w14:paraId="2D9F5D16" w14:textId="77777777" w:rsidR="0018418F" w:rsidRPr="00F67DBA" w:rsidRDefault="00761CB2" w:rsidP="00FA2810">
      <w:pPr>
        <w:pStyle w:val="LITlitera"/>
        <w:keepNext/>
      </w:pPr>
      <w:r w:rsidRPr="00F67DBA">
        <w:t>b)</w:t>
      </w:r>
      <w:r w:rsidRPr="00F67DBA">
        <w:tab/>
      </w:r>
      <w:r w:rsidR="004A4FC3" w:rsidRPr="00F67DBA">
        <w:t>w</w:t>
      </w:r>
      <w:r w:rsidR="00826290">
        <w:t xml:space="preserve"> ust. </w:t>
      </w:r>
      <w:r w:rsidR="00826290" w:rsidRPr="00F67DBA">
        <w:t>2</w:t>
      </w:r>
      <w:r w:rsidR="00826290">
        <w:t xml:space="preserve"> pkt </w:t>
      </w:r>
      <w:r w:rsidR="006F56F0" w:rsidRPr="00F67DBA">
        <w:t>2</w:t>
      </w:r>
      <w:r w:rsidR="006F56F0">
        <w:t> </w:t>
      </w:r>
      <w:r w:rsidR="0018418F" w:rsidRPr="00F67DBA">
        <w:t xml:space="preserve">otrzymuje brzmienie: </w:t>
      </w:r>
    </w:p>
    <w:p w14:paraId="55C2D20F" w14:textId="2998E2CA" w:rsidR="0018418F" w:rsidRPr="00F67DBA" w:rsidRDefault="008A5ACE" w:rsidP="00FA2810">
      <w:pPr>
        <w:pStyle w:val="ZLITPKTzmpktliter"/>
        <w:keepNext/>
      </w:pPr>
      <w:r w:rsidRPr="00F67DBA">
        <w:t>„</w:t>
      </w:r>
      <w:r w:rsidR="0018418F" w:rsidRPr="00F67DBA">
        <w:t>2)</w:t>
      </w:r>
      <w:r w:rsidR="00761CB2" w:rsidRPr="00F67DBA">
        <w:tab/>
      </w:r>
      <w:r w:rsidR="0018418F" w:rsidRPr="00F67DBA">
        <w:t>w rejestrze,</w:t>
      </w:r>
      <w:r w:rsidR="006F56F0" w:rsidRPr="00F67DBA">
        <w:t xml:space="preserve"> o</w:t>
      </w:r>
      <w:r w:rsidR="006F56F0">
        <w:t> </w:t>
      </w:r>
      <w:r w:rsidR="0018418F" w:rsidRPr="00F67DBA">
        <w:t>którym mowa</w:t>
      </w:r>
      <w:r w:rsidR="00826290" w:rsidRPr="00F67DBA">
        <w:t xml:space="preserve"> w</w:t>
      </w:r>
      <w:r w:rsidR="00826290">
        <w:t> art. </w:t>
      </w:r>
      <w:r w:rsidR="00B82715" w:rsidRPr="00F67DBA">
        <w:t>44c</w:t>
      </w:r>
      <w:r w:rsidR="0018418F" w:rsidRPr="00F67DBA">
        <w:t xml:space="preserve"> ust.</w:t>
      </w:r>
      <w:r w:rsidR="00AE3EDA">
        <w:t xml:space="preserve"> </w:t>
      </w:r>
      <w:r w:rsidR="006F56F0" w:rsidRPr="00F67DBA">
        <w:t>1</w:t>
      </w:r>
      <w:r w:rsidR="006F56F0">
        <w:t> </w:t>
      </w:r>
      <w:r w:rsidR="0018418F" w:rsidRPr="00F67DBA">
        <w:t>ustawy</w:t>
      </w:r>
      <w:r w:rsidR="006F56F0" w:rsidRPr="00F67DBA">
        <w:t xml:space="preserve"> z</w:t>
      </w:r>
      <w:r w:rsidR="006F56F0">
        <w:t> </w:t>
      </w:r>
      <w:r w:rsidR="0018418F" w:rsidRPr="00F67DBA">
        <w:t xml:space="preserve">dnia </w:t>
      </w:r>
      <w:r w:rsidR="00B82715" w:rsidRPr="00F67DBA">
        <w:t>2</w:t>
      </w:r>
      <w:r w:rsidR="006F56F0" w:rsidRPr="00F67DBA">
        <w:t>4</w:t>
      </w:r>
      <w:r w:rsidR="006F56F0">
        <w:t> </w:t>
      </w:r>
      <w:r w:rsidR="00B82715" w:rsidRPr="00F67DBA">
        <w:t>września 201</w:t>
      </w:r>
      <w:r w:rsidR="006F56F0" w:rsidRPr="00F67DBA">
        <w:t>0</w:t>
      </w:r>
      <w:r w:rsidR="006F56F0">
        <w:t> </w:t>
      </w:r>
      <w:r w:rsidR="0018418F" w:rsidRPr="00F67DBA">
        <w:t>r.</w:t>
      </w:r>
      <w:r w:rsidR="006F56F0" w:rsidRPr="00F67DBA">
        <w:t xml:space="preserve"> o</w:t>
      </w:r>
      <w:r w:rsidR="006F56F0">
        <w:t> </w:t>
      </w:r>
      <w:r w:rsidR="00B82715" w:rsidRPr="00F67DBA">
        <w:t>ewidencji ludności</w:t>
      </w:r>
      <w:r w:rsidR="0018418F" w:rsidRPr="00F67DBA">
        <w:t>, znajdują się następujące dane</w:t>
      </w:r>
      <w:r w:rsidR="006F56F0" w:rsidRPr="00F67DBA">
        <w:t xml:space="preserve"> i</w:t>
      </w:r>
      <w:r w:rsidR="006F56F0">
        <w:t> </w:t>
      </w:r>
      <w:r w:rsidR="0018418F" w:rsidRPr="00F67DBA">
        <w:t>informacje:</w:t>
      </w:r>
    </w:p>
    <w:p w14:paraId="2E0164B7" w14:textId="20A03B0F" w:rsidR="0018418F" w:rsidRPr="00F67DBA" w:rsidRDefault="0018418F" w:rsidP="00FA2810">
      <w:pPr>
        <w:pStyle w:val="ZLITLITwPKTzmlitwpktliter"/>
      </w:pPr>
      <w:r w:rsidRPr="00F67DBA">
        <w:t>a)</w:t>
      </w:r>
      <w:r w:rsidR="00761CB2" w:rsidRPr="00F67DBA">
        <w:tab/>
      </w:r>
      <w:r w:rsidRPr="00F67DBA">
        <w:t>odciski palców lub informacja</w:t>
      </w:r>
      <w:r w:rsidR="006F56F0" w:rsidRPr="00F67DBA">
        <w:t xml:space="preserve"> o</w:t>
      </w:r>
      <w:r w:rsidR="006F56F0">
        <w:t> </w:t>
      </w:r>
      <w:r w:rsidRPr="00F67DBA">
        <w:t>fizycznej niemożności pobrania odcisków palców,</w:t>
      </w:r>
      <w:r w:rsidR="006F56F0" w:rsidRPr="00F67DBA">
        <w:t xml:space="preserve"> o</w:t>
      </w:r>
      <w:r w:rsidR="006F56F0">
        <w:t> </w:t>
      </w:r>
      <w:r w:rsidRPr="00F67DBA">
        <w:t>której mowa</w:t>
      </w:r>
      <w:r w:rsidR="00826290" w:rsidRPr="00F67DBA">
        <w:t xml:space="preserve"> w</w:t>
      </w:r>
      <w:r w:rsidR="00826290">
        <w:t> art. </w:t>
      </w:r>
      <w:r w:rsidR="00B82715" w:rsidRPr="00F67DBA">
        <w:t>44a</w:t>
      </w:r>
      <w:r w:rsidR="00826290">
        <w:t xml:space="preserve"> ust. </w:t>
      </w:r>
      <w:r w:rsidR="00B82715" w:rsidRPr="00F67DBA">
        <w:t>1</w:t>
      </w:r>
      <w:r w:rsidR="006F56F0" w:rsidRPr="00F67DBA">
        <w:t>1</w:t>
      </w:r>
      <w:r w:rsidR="006F56F0">
        <w:t> </w:t>
      </w:r>
      <w:r w:rsidR="00B82715" w:rsidRPr="00F67DBA">
        <w:t xml:space="preserve">pkt </w:t>
      </w:r>
      <w:r w:rsidR="006F56F0" w:rsidRPr="00F67DBA">
        <w:t>3</w:t>
      </w:r>
      <w:r w:rsidR="006F56F0">
        <w:t> </w:t>
      </w:r>
      <w:r w:rsidR="00B82715" w:rsidRPr="00F67DBA">
        <w:t>ustawy</w:t>
      </w:r>
      <w:r w:rsidR="006F56F0" w:rsidRPr="00F67DBA">
        <w:t xml:space="preserve"> z</w:t>
      </w:r>
      <w:r w:rsidR="006F56F0">
        <w:t> </w:t>
      </w:r>
      <w:r w:rsidR="00B82715" w:rsidRPr="00F67DBA">
        <w:t>dnia 2</w:t>
      </w:r>
      <w:r w:rsidR="006F56F0" w:rsidRPr="00F67DBA">
        <w:t>4</w:t>
      </w:r>
      <w:r w:rsidR="006F56F0">
        <w:t> </w:t>
      </w:r>
      <w:r w:rsidR="00B82715" w:rsidRPr="00F67DBA">
        <w:t>września 201</w:t>
      </w:r>
      <w:r w:rsidR="006F56F0" w:rsidRPr="00F67DBA">
        <w:t>0</w:t>
      </w:r>
      <w:r w:rsidR="006F56F0">
        <w:t> </w:t>
      </w:r>
      <w:r w:rsidR="00B82715" w:rsidRPr="00F67DBA">
        <w:t>r.</w:t>
      </w:r>
      <w:r w:rsidR="006F56F0" w:rsidRPr="00F67DBA">
        <w:t xml:space="preserve"> o</w:t>
      </w:r>
      <w:r w:rsidR="006F56F0">
        <w:t> </w:t>
      </w:r>
      <w:r w:rsidR="00B82715" w:rsidRPr="00F67DBA">
        <w:t>ewidencji ludności</w:t>
      </w:r>
      <w:r w:rsidRPr="00F67DBA">
        <w:t>, albo informacja</w:t>
      </w:r>
      <w:r w:rsidR="006F56F0" w:rsidRPr="00F67DBA">
        <w:t xml:space="preserve"> o</w:t>
      </w:r>
      <w:r w:rsidR="006F56F0">
        <w:t> </w:t>
      </w:r>
      <w:r w:rsidR="00B82715" w:rsidRPr="00F67DBA">
        <w:t>chwilowej</w:t>
      </w:r>
      <w:r w:rsidRPr="00F67DBA">
        <w:t xml:space="preserve"> niemożności pobrania odcisków palców,</w:t>
      </w:r>
      <w:r w:rsidR="006F56F0" w:rsidRPr="00F67DBA">
        <w:t xml:space="preserve"> o</w:t>
      </w:r>
      <w:r w:rsidR="006F56F0">
        <w:t> </w:t>
      </w:r>
      <w:r w:rsidRPr="00F67DBA">
        <w:t>której mowa</w:t>
      </w:r>
      <w:r w:rsidR="00826290" w:rsidRPr="00F67DBA">
        <w:t xml:space="preserve"> w</w:t>
      </w:r>
      <w:r w:rsidR="00826290">
        <w:t> art. </w:t>
      </w:r>
      <w:r w:rsidR="00B82715" w:rsidRPr="00F67DBA">
        <w:t>44a</w:t>
      </w:r>
      <w:r w:rsidR="00826290">
        <w:t xml:space="preserve"> ust. </w:t>
      </w:r>
      <w:r w:rsidR="00B82715" w:rsidRPr="00F67DBA">
        <w:t>1</w:t>
      </w:r>
      <w:r w:rsidR="00826290" w:rsidRPr="00F67DBA">
        <w:t>1</w:t>
      </w:r>
      <w:r w:rsidR="00826290">
        <w:t xml:space="preserve"> pkt </w:t>
      </w:r>
      <w:r w:rsidR="006F56F0" w:rsidRPr="00F67DBA">
        <w:t>2</w:t>
      </w:r>
      <w:r w:rsidR="006F56F0">
        <w:t> </w:t>
      </w:r>
      <w:r w:rsidR="00B82715" w:rsidRPr="00F67DBA">
        <w:t>ustawy</w:t>
      </w:r>
      <w:r w:rsidR="006F56F0" w:rsidRPr="00F67DBA">
        <w:t xml:space="preserve"> z</w:t>
      </w:r>
      <w:r w:rsidR="006F56F0">
        <w:t> </w:t>
      </w:r>
      <w:r w:rsidR="00B82715" w:rsidRPr="00F67DBA">
        <w:t>dnia 2</w:t>
      </w:r>
      <w:r w:rsidR="006F56F0" w:rsidRPr="00F67DBA">
        <w:t>4</w:t>
      </w:r>
      <w:r w:rsidR="006F56F0">
        <w:t> </w:t>
      </w:r>
      <w:r w:rsidR="00B82715" w:rsidRPr="00F67DBA">
        <w:t>września 201</w:t>
      </w:r>
      <w:r w:rsidR="006F56F0" w:rsidRPr="00F67DBA">
        <w:t>0</w:t>
      </w:r>
      <w:r w:rsidR="006F56F0">
        <w:t> </w:t>
      </w:r>
      <w:r w:rsidR="00B82715" w:rsidRPr="00F67DBA">
        <w:t>r.</w:t>
      </w:r>
      <w:r w:rsidR="006F56F0" w:rsidRPr="00F67DBA">
        <w:t xml:space="preserve"> o</w:t>
      </w:r>
      <w:r w:rsidR="006F56F0">
        <w:t> </w:t>
      </w:r>
      <w:r w:rsidR="00B82715" w:rsidRPr="00F67DBA">
        <w:t>ewidencji ludności</w:t>
      </w:r>
      <w:r w:rsidRPr="00F67DBA">
        <w:t>,</w:t>
      </w:r>
      <w:r w:rsidR="006F56F0" w:rsidRPr="00F67DBA">
        <w:t xml:space="preserve"> o</w:t>
      </w:r>
      <w:r w:rsidR="006F56F0">
        <w:t> </w:t>
      </w:r>
      <w:r w:rsidRPr="00F67DBA">
        <w:t>ile podjęto co najmniej dwukrotnie próbę pobrania odcisków palców,</w:t>
      </w:r>
    </w:p>
    <w:p w14:paraId="06817D1A" w14:textId="77777777" w:rsidR="0018418F" w:rsidRPr="00F67DBA" w:rsidRDefault="0018418F" w:rsidP="00FA2810">
      <w:pPr>
        <w:pStyle w:val="ZLITLITwPKTzmlitwpktliter"/>
      </w:pPr>
      <w:r w:rsidRPr="00F67DBA">
        <w:t>b)</w:t>
      </w:r>
      <w:r w:rsidR="00761CB2" w:rsidRPr="00F67DBA">
        <w:tab/>
      </w:r>
      <w:r w:rsidRPr="00F67DBA">
        <w:t>odwzorowanie własnoręcznego podpisu osoby, która ukończyła 12. rok życia,</w:t>
      </w:r>
      <w:r w:rsidR="006F56F0" w:rsidRPr="00F67DBA">
        <w:t xml:space="preserve"> z</w:t>
      </w:r>
      <w:r w:rsidR="006F56F0">
        <w:t> </w:t>
      </w:r>
      <w:r w:rsidRPr="00F67DBA">
        <w:t>wyjątkiem osoby, która nie może złożyć podpisu</w:t>
      </w:r>
      <w:r w:rsidR="00952B58" w:rsidRPr="00F67DBA">
        <w:t>;</w:t>
      </w:r>
      <w:r w:rsidR="008A5ACE" w:rsidRPr="00F67DBA">
        <w:t>”</w:t>
      </w:r>
      <w:r w:rsidR="00761CB2" w:rsidRPr="00F67DBA">
        <w:t>,</w:t>
      </w:r>
    </w:p>
    <w:p w14:paraId="30A8FFE6" w14:textId="77777777" w:rsidR="0018418F" w:rsidRPr="00F67DBA" w:rsidRDefault="00761CB2" w:rsidP="00FA2810">
      <w:pPr>
        <w:pStyle w:val="LITlitera"/>
        <w:keepNext/>
        <w:rPr>
          <w:rFonts w:eastAsia="Times New Roman"/>
        </w:rPr>
      </w:pPr>
      <w:r w:rsidRPr="00E93FD9">
        <w:lastRenderedPageBreak/>
        <w:t>c)</w:t>
      </w:r>
      <w:r w:rsidR="00BA6EE0" w:rsidRPr="00E93FD9">
        <w:rPr>
          <w:rFonts w:eastAsia="Times New Roman"/>
        </w:rPr>
        <w:tab/>
      </w:r>
      <w:r w:rsidR="008951F2" w:rsidRPr="00473228">
        <w:rPr>
          <w:rFonts w:eastAsia="Times New Roman"/>
        </w:rPr>
        <w:t xml:space="preserve">ust. </w:t>
      </w:r>
      <w:r w:rsidR="006F56F0" w:rsidRPr="00473228">
        <w:rPr>
          <w:rFonts w:eastAsia="Times New Roman"/>
        </w:rPr>
        <w:t>3</w:t>
      </w:r>
      <w:r w:rsidR="006F56F0" w:rsidRPr="00E86784">
        <w:rPr>
          <w:rFonts w:eastAsia="Times New Roman"/>
        </w:rPr>
        <w:t> </w:t>
      </w:r>
      <w:r w:rsidR="008951F2" w:rsidRPr="00F67DBA">
        <w:rPr>
          <w:rFonts w:eastAsia="Times New Roman"/>
        </w:rPr>
        <w:t xml:space="preserve">otrzymuje </w:t>
      </w:r>
      <w:r w:rsidR="00952B58" w:rsidRPr="00F67DBA">
        <w:rPr>
          <w:rFonts w:eastAsia="Times New Roman"/>
        </w:rPr>
        <w:t>brzmieni</w:t>
      </w:r>
      <w:r w:rsidR="008951F2" w:rsidRPr="00F67DBA">
        <w:rPr>
          <w:rFonts w:eastAsia="Times New Roman"/>
        </w:rPr>
        <w:t>e</w:t>
      </w:r>
      <w:r w:rsidR="0018418F" w:rsidRPr="00F67DBA">
        <w:rPr>
          <w:rFonts w:eastAsia="Times New Roman"/>
        </w:rPr>
        <w:t xml:space="preserve">: </w:t>
      </w:r>
    </w:p>
    <w:p w14:paraId="5E6DEFE5" w14:textId="3E067602" w:rsidR="00805310" w:rsidRDefault="008A5ACE" w:rsidP="00D0496E">
      <w:pPr>
        <w:pStyle w:val="ZLITUSTzmustliter"/>
        <w:rPr>
          <w:rFonts w:eastAsia="Times New Roman"/>
        </w:rPr>
      </w:pPr>
      <w:r w:rsidRPr="00D0496E">
        <w:rPr>
          <w:rFonts w:eastAsia="Times New Roman"/>
        </w:rPr>
        <w:t>„</w:t>
      </w:r>
      <w:r w:rsidR="00DB3F26" w:rsidRPr="00D0496E">
        <w:rPr>
          <w:rFonts w:eastAsia="Times New Roman"/>
        </w:rPr>
        <w:t>3</w:t>
      </w:r>
      <w:r w:rsidR="0022007E" w:rsidRPr="00D0496E">
        <w:rPr>
          <w:rFonts w:eastAsia="Times New Roman"/>
        </w:rPr>
        <w:t>.</w:t>
      </w:r>
      <w:r w:rsidR="00CD38AF">
        <w:rPr>
          <w:rFonts w:eastAsia="Times New Roman"/>
        </w:rPr>
        <w:t xml:space="preserve"> </w:t>
      </w:r>
      <w:r w:rsidR="0022007E" w:rsidRPr="00D0496E">
        <w:rPr>
          <w:rFonts w:eastAsia="Times New Roman"/>
        </w:rPr>
        <w:t>M</w:t>
      </w:r>
      <w:r w:rsidR="0018418F" w:rsidRPr="00D0496E">
        <w:rPr>
          <w:rFonts w:eastAsia="Times New Roman"/>
        </w:rPr>
        <w:t>inister właściwy do spraw informatyzacji,</w:t>
      </w:r>
      <w:r w:rsidR="006F56F0" w:rsidRPr="00D0496E">
        <w:rPr>
          <w:rFonts w:eastAsia="Times New Roman"/>
        </w:rPr>
        <w:t xml:space="preserve"> w </w:t>
      </w:r>
      <w:r w:rsidR="0018418F" w:rsidRPr="00D0496E">
        <w:rPr>
          <w:rFonts w:eastAsia="Times New Roman"/>
        </w:rPr>
        <w:t>celu umożliwienia złożenia przez obywatela Ukrainy wniosku</w:t>
      </w:r>
      <w:r w:rsidR="006F56F0" w:rsidRPr="00D0496E">
        <w:rPr>
          <w:rFonts w:eastAsia="Times New Roman"/>
        </w:rPr>
        <w:t xml:space="preserve"> o </w:t>
      </w:r>
      <w:r w:rsidR="0018418F" w:rsidRPr="00D0496E">
        <w:rPr>
          <w:rFonts w:eastAsia="Times New Roman"/>
        </w:rPr>
        <w:t>wydanie karty pobytu,</w:t>
      </w:r>
      <w:r w:rsidR="006F56F0" w:rsidRPr="00D0496E">
        <w:rPr>
          <w:rFonts w:eastAsia="Times New Roman"/>
        </w:rPr>
        <w:t xml:space="preserve"> o </w:t>
      </w:r>
      <w:r w:rsidR="0018418F" w:rsidRPr="00D0496E">
        <w:rPr>
          <w:rFonts w:eastAsia="Times New Roman"/>
        </w:rPr>
        <w:t>którym mowa</w:t>
      </w:r>
      <w:r w:rsidR="00826290" w:rsidRPr="00D0496E">
        <w:rPr>
          <w:rFonts w:eastAsia="Times New Roman"/>
        </w:rPr>
        <w:t xml:space="preserve"> w</w:t>
      </w:r>
      <w:r w:rsidR="00826290">
        <w:rPr>
          <w:rFonts w:eastAsia="Times New Roman"/>
        </w:rPr>
        <w:t> art. </w:t>
      </w:r>
      <w:r w:rsidR="0018418F" w:rsidRPr="00D0496E">
        <w:rPr>
          <w:rFonts w:eastAsia="Times New Roman"/>
        </w:rPr>
        <w:t>42f</w:t>
      </w:r>
      <w:r w:rsidR="00826290">
        <w:rPr>
          <w:rFonts w:eastAsia="Times New Roman"/>
        </w:rPr>
        <w:t xml:space="preserve"> ust. </w:t>
      </w:r>
      <w:r w:rsidR="0018418F" w:rsidRPr="00D0496E">
        <w:rPr>
          <w:rFonts w:eastAsia="Times New Roman"/>
        </w:rPr>
        <w:t>1,</w:t>
      </w:r>
      <w:r w:rsidR="006F56F0" w:rsidRPr="00D0496E">
        <w:rPr>
          <w:rFonts w:eastAsia="Times New Roman"/>
        </w:rPr>
        <w:t xml:space="preserve"> w </w:t>
      </w:r>
      <w:r w:rsidR="0018418F" w:rsidRPr="00D0496E">
        <w:rPr>
          <w:rFonts w:eastAsia="Times New Roman"/>
        </w:rPr>
        <w:t>postaci elektronicznej</w:t>
      </w:r>
      <w:r w:rsidR="006F56F0" w:rsidRPr="00D0496E">
        <w:rPr>
          <w:rFonts w:eastAsia="Times New Roman"/>
        </w:rPr>
        <w:t xml:space="preserve"> z </w:t>
      </w:r>
      <w:r w:rsidR="0018418F" w:rsidRPr="00D0496E">
        <w:rPr>
          <w:rFonts w:eastAsia="Times New Roman"/>
        </w:rPr>
        <w:t>wykorzystaniem usługi online</w:t>
      </w:r>
      <w:r w:rsidR="006F56F0" w:rsidRPr="00D0496E">
        <w:rPr>
          <w:rFonts w:eastAsia="Times New Roman"/>
        </w:rPr>
        <w:t xml:space="preserve"> w </w:t>
      </w:r>
      <w:r w:rsidR="0018418F" w:rsidRPr="00D0496E">
        <w:rPr>
          <w:rFonts w:eastAsia="Times New Roman"/>
        </w:rPr>
        <w:t>systemie teleinformatycznym prowadzonym przez Szefa Urzędu do Spraw Cudzoziemców, za pośrednictwem usług teletransmisji danych zapewnia wojewodzie oraz Szefowi Urzędu do Spraw Cudzoziemców możliwość weryfikacji, czy</w:t>
      </w:r>
      <w:r w:rsidR="006F56F0" w:rsidRPr="00D0496E">
        <w:rPr>
          <w:rFonts w:eastAsia="Times New Roman"/>
        </w:rPr>
        <w:t xml:space="preserve"> w </w:t>
      </w:r>
      <w:r w:rsidR="0018418F" w:rsidRPr="00D0496E">
        <w:rPr>
          <w:rFonts w:eastAsia="Times New Roman"/>
        </w:rPr>
        <w:t>rejestrze,</w:t>
      </w:r>
      <w:r w:rsidR="006F56F0" w:rsidRPr="00D0496E">
        <w:rPr>
          <w:rFonts w:eastAsia="Times New Roman"/>
        </w:rPr>
        <w:t xml:space="preserve"> o </w:t>
      </w:r>
      <w:r w:rsidR="0018418F" w:rsidRPr="00D0496E">
        <w:rPr>
          <w:rFonts w:eastAsia="Times New Roman"/>
        </w:rPr>
        <w:t>którym mowa</w:t>
      </w:r>
      <w:r w:rsidR="00826290" w:rsidRPr="00D0496E">
        <w:rPr>
          <w:rFonts w:eastAsia="Times New Roman"/>
        </w:rPr>
        <w:t xml:space="preserve"> w</w:t>
      </w:r>
      <w:r w:rsidR="00826290">
        <w:rPr>
          <w:rFonts w:eastAsia="Times New Roman"/>
        </w:rPr>
        <w:t> art. </w:t>
      </w:r>
      <w:r w:rsidR="00B82715" w:rsidRPr="00D0496E">
        <w:rPr>
          <w:rFonts w:eastAsia="Times New Roman"/>
        </w:rPr>
        <w:t>44c ust.</w:t>
      </w:r>
      <w:r w:rsidR="00AE3EDA">
        <w:rPr>
          <w:rFonts w:eastAsia="Times New Roman"/>
        </w:rPr>
        <w:t xml:space="preserve"> </w:t>
      </w:r>
      <w:r w:rsidR="006F56F0" w:rsidRPr="00D0496E">
        <w:rPr>
          <w:rFonts w:eastAsia="Times New Roman"/>
        </w:rPr>
        <w:t>1 </w:t>
      </w:r>
      <w:r w:rsidR="00B82715" w:rsidRPr="00D0496E">
        <w:rPr>
          <w:rFonts w:eastAsia="Times New Roman"/>
        </w:rPr>
        <w:t>ustawy</w:t>
      </w:r>
      <w:r w:rsidR="006F56F0" w:rsidRPr="00D0496E">
        <w:rPr>
          <w:rFonts w:eastAsia="Times New Roman"/>
        </w:rPr>
        <w:t xml:space="preserve"> z </w:t>
      </w:r>
      <w:r w:rsidR="00B82715" w:rsidRPr="00D0496E">
        <w:rPr>
          <w:rFonts w:eastAsia="Times New Roman"/>
        </w:rPr>
        <w:t>dnia 2</w:t>
      </w:r>
      <w:r w:rsidR="006F56F0" w:rsidRPr="00D0496E">
        <w:rPr>
          <w:rFonts w:eastAsia="Times New Roman"/>
        </w:rPr>
        <w:t>4 </w:t>
      </w:r>
      <w:r w:rsidR="00B82715" w:rsidRPr="00D0496E">
        <w:rPr>
          <w:rFonts w:eastAsia="Times New Roman"/>
        </w:rPr>
        <w:t>września 201</w:t>
      </w:r>
      <w:r w:rsidR="006F56F0" w:rsidRPr="00D0496E">
        <w:rPr>
          <w:rFonts w:eastAsia="Times New Roman"/>
        </w:rPr>
        <w:t>0 </w:t>
      </w:r>
      <w:r w:rsidR="00B82715" w:rsidRPr="00D0496E">
        <w:rPr>
          <w:rFonts w:eastAsia="Times New Roman"/>
        </w:rPr>
        <w:t>r.</w:t>
      </w:r>
      <w:r w:rsidR="006F56F0" w:rsidRPr="00D0496E">
        <w:rPr>
          <w:rFonts w:eastAsia="Times New Roman"/>
        </w:rPr>
        <w:t xml:space="preserve"> o </w:t>
      </w:r>
      <w:r w:rsidR="00B82715" w:rsidRPr="00D0496E">
        <w:rPr>
          <w:rFonts w:eastAsia="Times New Roman"/>
        </w:rPr>
        <w:t>ewidencji ludności</w:t>
      </w:r>
      <w:r w:rsidR="0018418F" w:rsidRPr="00D0496E">
        <w:rPr>
          <w:rFonts w:eastAsia="Times New Roman"/>
        </w:rPr>
        <w:t>, znajdują się dane,</w:t>
      </w:r>
      <w:r w:rsidR="006F56F0" w:rsidRPr="00D0496E">
        <w:rPr>
          <w:rFonts w:eastAsia="Times New Roman"/>
        </w:rPr>
        <w:t xml:space="preserve"> o </w:t>
      </w:r>
      <w:r w:rsidR="0018418F" w:rsidRPr="00D0496E">
        <w:rPr>
          <w:rFonts w:eastAsia="Times New Roman"/>
        </w:rPr>
        <w:t>których mowa</w:t>
      </w:r>
      <w:r w:rsidR="00826290" w:rsidRPr="00D0496E">
        <w:rPr>
          <w:rFonts w:eastAsia="Times New Roman"/>
        </w:rPr>
        <w:t xml:space="preserve"> w</w:t>
      </w:r>
      <w:r w:rsidR="00826290">
        <w:rPr>
          <w:rFonts w:eastAsia="Times New Roman"/>
        </w:rPr>
        <w:t> art. </w:t>
      </w:r>
      <w:r w:rsidR="00826290" w:rsidRPr="00D0496E">
        <w:rPr>
          <w:rFonts w:eastAsia="Times New Roman"/>
        </w:rPr>
        <w:t>w</w:t>
      </w:r>
      <w:r w:rsidR="00826290">
        <w:rPr>
          <w:rFonts w:eastAsia="Times New Roman"/>
        </w:rPr>
        <w:t> art. </w:t>
      </w:r>
      <w:r w:rsidR="00C23B38" w:rsidRPr="00D0496E">
        <w:rPr>
          <w:rFonts w:eastAsia="Times New Roman"/>
        </w:rPr>
        <w:t>44c</w:t>
      </w:r>
      <w:r w:rsidR="00826290">
        <w:rPr>
          <w:rFonts w:eastAsia="Times New Roman"/>
        </w:rPr>
        <w:t xml:space="preserve"> ust. </w:t>
      </w:r>
      <w:r w:rsidR="00826290" w:rsidRPr="00D0496E">
        <w:rPr>
          <w:rFonts w:eastAsia="Times New Roman"/>
        </w:rPr>
        <w:t>5</w:t>
      </w:r>
      <w:r w:rsidR="00826290">
        <w:rPr>
          <w:rFonts w:eastAsia="Times New Roman"/>
        </w:rPr>
        <w:t xml:space="preserve"> pkt </w:t>
      </w:r>
      <w:r w:rsidR="00C23B38" w:rsidRPr="00D0496E">
        <w:rPr>
          <w:rFonts w:eastAsia="Times New Roman"/>
        </w:rPr>
        <w:t>4</w:t>
      </w:r>
      <w:r w:rsidR="002A1C36" w:rsidRPr="00D0496E">
        <w:rPr>
          <w:rFonts w:ascii="Times New Roman" w:hAnsi="Times New Roman" w:cs="Times New Roman"/>
        </w:rPr>
        <w:t>–</w:t>
      </w:r>
      <w:r w:rsidR="006F56F0" w:rsidRPr="00D0496E">
        <w:rPr>
          <w:rFonts w:eastAsia="Times New Roman"/>
        </w:rPr>
        <w:t>5 </w:t>
      </w:r>
      <w:r w:rsidR="00C23B38" w:rsidRPr="00D0496E">
        <w:rPr>
          <w:rFonts w:eastAsia="Times New Roman"/>
        </w:rPr>
        <w:t>ustawy</w:t>
      </w:r>
      <w:r w:rsidR="006F56F0" w:rsidRPr="00D0496E">
        <w:rPr>
          <w:rFonts w:eastAsia="Times New Roman"/>
        </w:rPr>
        <w:t xml:space="preserve"> z </w:t>
      </w:r>
      <w:r w:rsidR="00C23B38" w:rsidRPr="00D0496E">
        <w:rPr>
          <w:rFonts w:eastAsia="Times New Roman"/>
        </w:rPr>
        <w:t>dnia 2</w:t>
      </w:r>
      <w:r w:rsidR="006F56F0" w:rsidRPr="00D0496E">
        <w:rPr>
          <w:rFonts w:eastAsia="Times New Roman"/>
        </w:rPr>
        <w:t>4 </w:t>
      </w:r>
      <w:r w:rsidR="00C23B38" w:rsidRPr="00D0496E">
        <w:rPr>
          <w:rFonts w:eastAsia="Times New Roman"/>
        </w:rPr>
        <w:t>września 201</w:t>
      </w:r>
      <w:r w:rsidR="006F56F0" w:rsidRPr="00D0496E">
        <w:rPr>
          <w:rFonts w:eastAsia="Times New Roman"/>
        </w:rPr>
        <w:t>0 </w:t>
      </w:r>
      <w:r w:rsidR="00C23B38" w:rsidRPr="00D0496E">
        <w:rPr>
          <w:rFonts w:eastAsia="Times New Roman"/>
        </w:rPr>
        <w:t>r.</w:t>
      </w:r>
      <w:r w:rsidR="006F56F0" w:rsidRPr="00D0496E">
        <w:rPr>
          <w:rFonts w:eastAsia="Times New Roman"/>
        </w:rPr>
        <w:t xml:space="preserve"> o </w:t>
      </w:r>
      <w:r w:rsidR="00C23B38" w:rsidRPr="00D0496E">
        <w:rPr>
          <w:rFonts w:eastAsia="Times New Roman"/>
        </w:rPr>
        <w:t>ewidencji ludności</w:t>
      </w:r>
      <w:r w:rsidR="0018418F" w:rsidRPr="00D0496E">
        <w:rPr>
          <w:rFonts w:eastAsia="Times New Roman"/>
        </w:rPr>
        <w:t>, oraz udostępnia te dane lub informacje</w:t>
      </w:r>
      <w:r w:rsidR="006F56F0" w:rsidRPr="00D0496E">
        <w:rPr>
          <w:rFonts w:eastAsia="Times New Roman"/>
        </w:rPr>
        <w:t xml:space="preserve"> o </w:t>
      </w:r>
      <w:r w:rsidR="0018418F" w:rsidRPr="00D0496E">
        <w:rPr>
          <w:rFonts w:eastAsia="Times New Roman"/>
        </w:rPr>
        <w:t>niemożności pobrania odciskó</w:t>
      </w:r>
      <w:r w:rsidR="00C23B38" w:rsidRPr="00D0496E">
        <w:rPr>
          <w:rFonts w:eastAsia="Times New Roman"/>
        </w:rPr>
        <w:t>w palców,</w:t>
      </w:r>
      <w:r w:rsidR="006F56F0" w:rsidRPr="00D0496E">
        <w:rPr>
          <w:rFonts w:eastAsia="Times New Roman"/>
        </w:rPr>
        <w:t xml:space="preserve"> o </w:t>
      </w:r>
      <w:r w:rsidR="00C23B38" w:rsidRPr="00D0496E">
        <w:rPr>
          <w:rFonts w:eastAsia="Times New Roman"/>
        </w:rPr>
        <w:t>których mowa</w:t>
      </w:r>
      <w:r w:rsidR="00826290" w:rsidRPr="00D0496E">
        <w:rPr>
          <w:rFonts w:eastAsia="Times New Roman"/>
        </w:rPr>
        <w:t xml:space="preserve"> w</w:t>
      </w:r>
      <w:r w:rsidR="00826290">
        <w:rPr>
          <w:rFonts w:eastAsia="Times New Roman"/>
        </w:rPr>
        <w:t> art. </w:t>
      </w:r>
      <w:r w:rsidR="00C23B38" w:rsidRPr="00D0496E">
        <w:rPr>
          <w:rFonts w:eastAsia="Times New Roman"/>
        </w:rPr>
        <w:t>44a</w:t>
      </w:r>
      <w:r w:rsidR="00826290">
        <w:rPr>
          <w:rFonts w:eastAsia="Times New Roman"/>
        </w:rPr>
        <w:t xml:space="preserve"> ust. </w:t>
      </w:r>
      <w:r w:rsidR="00C23B38" w:rsidRPr="00D0496E">
        <w:rPr>
          <w:rFonts w:eastAsia="Times New Roman"/>
        </w:rPr>
        <w:t>1</w:t>
      </w:r>
      <w:r w:rsidR="00826290" w:rsidRPr="00D0496E">
        <w:rPr>
          <w:rFonts w:eastAsia="Times New Roman"/>
        </w:rPr>
        <w:t>1</w:t>
      </w:r>
      <w:r w:rsidR="00826290">
        <w:rPr>
          <w:rFonts w:eastAsia="Times New Roman"/>
        </w:rPr>
        <w:t xml:space="preserve"> pkt </w:t>
      </w:r>
      <w:r w:rsidR="00C23B38" w:rsidRPr="00D0496E">
        <w:rPr>
          <w:rFonts w:eastAsia="Times New Roman"/>
        </w:rPr>
        <w:t>2</w:t>
      </w:r>
      <w:r w:rsidR="002A1C36" w:rsidRPr="00D0496E">
        <w:rPr>
          <w:rFonts w:ascii="Times New Roman" w:hAnsi="Times New Roman" w:cs="Times New Roman"/>
        </w:rPr>
        <w:t>–</w:t>
      </w:r>
      <w:r w:rsidR="006F56F0" w:rsidRPr="00D0496E">
        <w:rPr>
          <w:rFonts w:eastAsia="Times New Roman"/>
        </w:rPr>
        <w:t>3 </w:t>
      </w:r>
      <w:r w:rsidR="00C23B38" w:rsidRPr="00D0496E">
        <w:rPr>
          <w:rFonts w:eastAsia="Times New Roman"/>
        </w:rPr>
        <w:t>ustawy</w:t>
      </w:r>
      <w:r w:rsidR="006F56F0" w:rsidRPr="00D0496E">
        <w:rPr>
          <w:rFonts w:eastAsia="Times New Roman"/>
        </w:rPr>
        <w:t xml:space="preserve"> z </w:t>
      </w:r>
      <w:r w:rsidR="00C23B38" w:rsidRPr="00D0496E">
        <w:rPr>
          <w:rFonts w:eastAsia="Times New Roman"/>
        </w:rPr>
        <w:t>dnia 2</w:t>
      </w:r>
      <w:r w:rsidR="006F56F0" w:rsidRPr="00D0496E">
        <w:rPr>
          <w:rFonts w:eastAsia="Times New Roman"/>
        </w:rPr>
        <w:t>4 </w:t>
      </w:r>
      <w:r w:rsidR="00C23B38" w:rsidRPr="00D0496E">
        <w:rPr>
          <w:rFonts w:eastAsia="Times New Roman"/>
        </w:rPr>
        <w:t>września 201</w:t>
      </w:r>
      <w:r w:rsidR="006F56F0" w:rsidRPr="00D0496E">
        <w:rPr>
          <w:rFonts w:eastAsia="Times New Roman"/>
        </w:rPr>
        <w:t>0 </w:t>
      </w:r>
      <w:r w:rsidR="00C23B38" w:rsidRPr="00D0496E">
        <w:rPr>
          <w:rFonts w:eastAsia="Times New Roman"/>
        </w:rPr>
        <w:t>r.</w:t>
      </w:r>
      <w:r w:rsidR="006F56F0" w:rsidRPr="00D0496E">
        <w:rPr>
          <w:rFonts w:eastAsia="Times New Roman"/>
        </w:rPr>
        <w:t xml:space="preserve"> o </w:t>
      </w:r>
      <w:r w:rsidR="00C23B38" w:rsidRPr="00D0496E">
        <w:rPr>
          <w:rFonts w:eastAsia="Times New Roman"/>
        </w:rPr>
        <w:t>ewidencji ludności</w:t>
      </w:r>
      <w:r w:rsidR="0018418F" w:rsidRPr="00D0496E">
        <w:rPr>
          <w:rFonts w:eastAsia="Times New Roman"/>
        </w:rPr>
        <w:t>.</w:t>
      </w:r>
      <w:r w:rsidR="006F56F0" w:rsidRPr="00D0496E">
        <w:rPr>
          <w:rFonts w:eastAsia="Times New Roman"/>
        </w:rPr>
        <w:t xml:space="preserve"> W </w:t>
      </w:r>
      <w:r w:rsidR="0018418F" w:rsidRPr="00D0496E">
        <w:rPr>
          <w:rFonts w:eastAsia="Times New Roman"/>
        </w:rPr>
        <w:t>przypadku,</w:t>
      </w:r>
      <w:r w:rsidR="006F56F0" w:rsidRPr="00D0496E">
        <w:rPr>
          <w:rFonts w:eastAsia="Times New Roman"/>
        </w:rPr>
        <w:t xml:space="preserve"> o </w:t>
      </w:r>
      <w:r w:rsidR="0018418F" w:rsidRPr="00D0496E">
        <w:rPr>
          <w:rFonts w:eastAsia="Times New Roman"/>
        </w:rPr>
        <w:t>którym mowa</w:t>
      </w:r>
      <w:r w:rsidR="00826290" w:rsidRPr="00D0496E">
        <w:rPr>
          <w:rFonts w:eastAsia="Times New Roman"/>
        </w:rPr>
        <w:t xml:space="preserve"> w</w:t>
      </w:r>
      <w:r w:rsidR="00826290">
        <w:rPr>
          <w:rFonts w:eastAsia="Times New Roman"/>
        </w:rPr>
        <w:t> art. </w:t>
      </w:r>
      <w:r w:rsidR="00C23B38" w:rsidRPr="00D0496E">
        <w:rPr>
          <w:rFonts w:eastAsia="Times New Roman"/>
        </w:rPr>
        <w:t>44a</w:t>
      </w:r>
      <w:r w:rsidR="00826290">
        <w:rPr>
          <w:rFonts w:eastAsia="Times New Roman"/>
        </w:rPr>
        <w:t xml:space="preserve"> ust. </w:t>
      </w:r>
      <w:r w:rsidR="00C23B38" w:rsidRPr="00D0496E">
        <w:rPr>
          <w:rFonts w:eastAsia="Times New Roman"/>
        </w:rPr>
        <w:t>1</w:t>
      </w:r>
      <w:r w:rsidR="00826290" w:rsidRPr="00D0496E">
        <w:rPr>
          <w:rFonts w:eastAsia="Times New Roman"/>
        </w:rPr>
        <w:t>1</w:t>
      </w:r>
      <w:r w:rsidR="00826290">
        <w:rPr>
          <w:rFonts w:eastAsia="Times New Roman"/>
        </w:rPr>
        <w:t xml:space="preserve"> pkt </w:t>
      </w:r>
      <w:r w:rsidR="006F56F0" w:rsidRPr="00D0496E">
        <w:rPr>
          <w:rFonts w:eastAsia="Times New Roman"/>
        </w:rPr>
        <w:t>2 </w:t>
      </w:r>
      <w:r w:rsidR="00C23B38" w:rsidRPr="00D0496E">
        <w:rPr>
          <w:rFonts w:eastAsia="Times New Roman"/>
        </w:rPr>
        <w:t>ustawy</w:t>
      </w:r>
      <w:r w:rsidR="006F56F0" w:rsidRPr="00D0496E">
        <w:rPr>
          <w:rFonts w:eastAsia="Times New Roman"/>
        </w:rPr>
        <w:t xml:space="preserve"> z </w:t>
      </w:r>
      <w:r w:rsidR="00C23B38" w:rsidRPr="00D0496E">
        <w:rPr>
          <w:rFonts w:eastAsia="Times New Roman"/>
        </w:rPr>
        <w:t>dnia 2</w:t>
      </w:r>
      <w:r w:rsidR="006F56F0" w:rsidRPr="00D0496E">
        <w:rPr>
          <w:rFonts w:eastAsia="Times New Roman"/>
        </w:rPr>
        <w:t>4 </w:t>
      </w:r>
      <w:r w:rsidR="00C23B38" w:rsidRPr="00D0496E">
        <w:rPr>
          <w:rFonts w:eastAsia="Times New Roman"/>
        </w:rPr>
        <w:t>września 201</w:t>
      </w:r>
      <w:r w:rsidR="006F56F0" w:rsidRPr="00D0496E">
        <w:rPr>
          <w:rFonts w:eastAsia="Times New Roman"/>
        </w:rPr>
        <w:t>0 </w:t>
      </w:r>
      <w:r w:rsidR="00C23B38" w:rsidRPr="00D0496E">
        <w:rPr>
          <w:rFonts w:eastAsia="Times New Roman"/>
        </w:rPr>
        <w:t>r.</w:t>
      </w:r>
      <w:r w:rsidR="006F56F0" w:rsidRPr="00D0496E">
        <w:rPr>
          <w:rFonts w:eastAsia="Times New Roman"/>
        </w:rPr>
        <w:t xml:space="preserve"> o </w:t>
      </w:r>
      <w:r w:rsidR="00C23B38" w:rsidRPr="00D0496E">
        <w:rPr>
          <w:rFonts w:eastAsia="Times New Roman"/>
        </w:rPr>
        <w:t>ewidencji ludności</w:t>
      </w:r>
      <w:r w:rsidR="0018418F" w:rsidRPr="00D0496E">
        <w:rPr>
          <w:rFonts w:eastAsia="Times New Roman"/>
        </w:rPr>
        <w:t>, udostępnia się także informację</w:t>
      </w:r>
      <w:r w:rsidR="006F56F0" w:rsidRPr="00D0496E">
        <w:rPr>
          <w:rFonts w:eastAsia="Times New Roman"/>
        </w:rPr>
        <w:t xml:space="preserve"> o </w:t>
      </w:r>
      <w:r w:rsidR="0018418F" w:rsidRPr="00D0496E">
        <w:rPr>
          <w:rFonts w:eastAsia="Times New Roman"/>
        </w:rPr>
        <w:t>ostatniej próbie pobrania odcisków palców.</w:t>
      </w:r>
      <w:r w:rsidR="00952B58" w:rsidRPr="00D0496E">
        <w:rPr>
          <w:rFonts w:eastAsia="Times New Roman"/>
        </w:rPr>
        <w:t>”</w:t>
      </w:r>
      <w:r w:rsidR="00805310" w:rsidRPr="00D0496E">
        <w:rPr>
          <w:rFonts w:eastAsia="Times New Roman"/>
        </w:rPr>
        <w:t>,</w:t>
      </w:r>
    </w:p>
    <w:p w14:paraId="3A992020" w14:textId="77777777" w:rsidR="00211F61" w:rsidRPr="008C50E9" w:rsidRDefault="00211F61" w:rsidP="008C50E9">
      <w:pPr>
        <w:pStyle w:val="LITlitera"/>
      </w:pPr>
      <w:r w:rsidRPr="008C50E9">
        <w:t>d)</w:t>
      </w:r>
      <w:r w:rsidR="00ED7799">
        <w:tab/>
      </w:r>
      <w:r w:rsidRPr="008C50E9">
        <w:t>w</w:t>
      </w:r>
      <w:r w:rsidR="00826290">
        <w:t xml:space="preserve"> ust. </w:t>
      </w:r>
      <w:r w:rsidR="00826290" w:rsidRPr="008C50E9">
        <w:t>4</w:t>
      </w:r>
      <w:r w:rsidR="00826290">
        <w:t xml:space="preserve"> pkt </w:t>
      </w:r>
      <w:r w:rsidRPr="008C50E9">
        <w:t>1</w:t>
      </w:r>
      <w:r w:rsidR="00826290" w:rsidRPr="008C50E9">
        <w:t>3</w:t>
      </w:r>
      <w:r w:rsidR="00826290">
        <w:t> </w:t>
      </w:r>
      <w:r w:rsidRPr="008C50E9">
        <w:t xml:space="preserve">otrzymuje brzmienie: </w:t>
      </w:r>
    </w:p>
    <w:p w14:paraId="1F722FBD" w14:textId="77777777" w:rsidR="00211F61" w:rsidRPr="008C50E9" w:rsidRDefault="00211F61" w:rsidP="008C50E9">
      <w:pPr>
        <w:pStyle w:val="ZLITPKTzmpktliter"/>
      </w:pPr>
      <w:r w:rsidRPr="008C50E9">
        <w:t>„</w:t>
      </w:r>
      <w:r w:rsidR="00ED7799" w:rsidRPr="008C50E9">
        <w:t>13)</w:t>
      </w:r>
      <w:r w:rsidR="00ED7799" w:rsidRPr="008C50E9">
        <w:tab/>
      </w:r>
      <w:r w:rsidRPr="008C50E9">
        <w:t>informacje</w:t>
      </w:r>
      <w:r w:rsidR="00826290" w:rsidRPr="008C50E9">
        <w:t xml:space="preserve"> o</w:t>
      </w:r>
      <w:r w:rsidR="00826290">
        <w:t> </w:t>
      </w:r>
      <w:r w:rsidRPr="008C50E9">
        <w:t>osobie faktycznie sprawującej opiekę nad małoletnim,</w:t>
      </w:r>
      <w:r w:rsidR="00826290" w:rsidRPr="008C50E9">
        <w:t xml:space="preserve"> o</w:t>
      </w:r>
      <w:r w:rsidR="00826290">
        <w:t> </w:t>
      </w:r>
      <w:r w:rsidRPr="008C50E9">
        <w:t>których mowa</w:t>
      </w:r>
      <w:r w:rsidR="00826290" w:rsidRPr="008C50E9">
        <w:t xml:space="preserve"> w</w:t>
      </w:r>
      <w:r w:rsidR="00826290">
        <w:t> art. </w:t>
      </w:r>
      <w:r w:rsidR="00D87574" w:rsidRPr="00D87574">
        <w:t>44a</w:t>
      </w:r>
      <w:r w:rsidR="00826290">
        <w:t xml:space="preserve"> ust. </w:t>
      </w:r>
      <w:r w:rsidR="00826290" w:rsidRPr="00D87574">
        <w:t>6</w:t>
      </w:r>
      <w:r w:rsidR="00826290">
        <w:t xml:space="preserve"> pkt </w:t>
      </w:r>
      <w:r w:rsidR="00D87574" w:rsidRPr="00D87574">
        <w:t>1</w:t>
      </w:r>
      <w:r w:rsidR="00826290" w:rsidRPr="00D87574">
        <w:t>8</w:t>
      </w:r>
      <w:r w:rsidR="00826290">
        <w:t> </w:t>
      </w:r>
      <w:r w:rsidR="00D87574" w:rsidRPr="00D87574">
        <w:t>ustawy</w:t>
      </w:r>
      <w:r w:rsidR="00826290" w:rsidRPr="00D87574">
        <w:t xml:space="preserve"> z</w:t>
      </w:r>
      <w:r w:rsidR="00826290">
        <w:t> </w:t>
      </w:r>
      <w:r w:rsidR="00D87574" w:rsidRPr="00D87574">
        <w:t>dnia 2</w:t>
      </w:r>
      <w:r w:rsidR="00826290" w:rsidRPr="00D87574">
        <w:t>4</w:t>
      </w:r>
      <w:r w:rsidR="00826290">
        <w:t> </w:t>
      </w:r>
      <w:r w:rsidR="00D87574" w:rsidRPr="00D87574">
        <w:t>września</w:t>
      </w:r>
      <w:r w:rsidR="00D87574">
        <w:t xml:space="preserve"> 201</w:t>
      </w:r>
      <w:r w:rsidR="00826290">
        <w:t>0 </w:t>
      </w:r>
      <w:r w:rsidR="00D87574">
        <w:t>r.</w:t>
      </w:r>
      <w:r w:rsidR="00826290">
        <w:t xml:space="preserve"> o </w:t>
      </w:r>
      <w:r w:rsidR="00D87574">
        <w:t>ewidencji ludności.</w:t>
      </w:r>
      <w:r w:rsidRPr="008C50E9">
        <w:t>”</w:t>
      </w:r>
      <w:r w:rsidR="00D87574">
        <w:t>,</w:t>
      </w:r>
    </w:p>
    <w:p w14:paraId="7A9E1D67" w14:textId="77777777" w:rsidR="00805310" w:rsidRPr="00F67DBA" w:rsidRDefault="00D87574" w:rsidP="00D54533">
      <w:pPr>
        <w:pStyle w:val="LITlitera"/>
        <w:keepNext/>
        <w:rPr>
          <w:rFonts w:eastAsia="Times New Roman"/>
        </w:rPr>
      </w:pPr>
      <w:r>
        <w:rPr>
          <w:rFonts w:eastAsia="Times New Roman"/>
        </w:rPr>
        <w:t>e</w:t>
      </w:r>
      <w:r w:rsidR="00D54533" w:rsidRPr="00F67DBA">
        <w:rPr>
          <w:rFonts w:eastAsia="Times New Roman"/>
        </w:rPr>
        <w:t>)</w:t>
      </w:r>
      <w:r w:rsidR="00D54533" w:rsidRPr="00F67DBA">
        <w:rPr>
          <w:rFonts w:eastAsia="Times New Roman"/>
        </w:rPr>
        <w:tab/>
        <w:t>dodaje się</w:t>
      </w:r>
      <w:r w:rsidR="00826290">
        <w:rPr>
          <w:rFonts w:eastAsia="Times New Roman"/>
        </w:rPr>
        <w:t xml:space="preserve"> ust. </w:t>
      </w:r>
      <w:r w:rsidR="00826290" w:rsidRPr="00F67DBA">
        <w:rPr>
          <w:rFonts w:eastAsia="Times New Roman"/>
        </w:rPr>
        <w:t>5</w:t>
      </w:r>
      <w:r w:rsidR="00826290">
        <w:rPr>
          <w:rFonts w:eastAsia="Times New Roman"/>
        </w:rPr>
        <w:t xml:space="preserve"> w </w:t>
      </w:r>
      <w:r w:rsidR="00805310" w:rsidRPr="00F67DBA">
        <w:rPr>
          <w:rFonts w:eastAsia="Times New Roman"/>
        </w:rPr>
        <w:t>brzmieniu:</w:t>
      </w:r>
    </w:p>
    <w:p w14:paraId="1EDAFE04" w14:textId="77777777" w:rsidR="0018418F" w:rsidRPr="00F67DBA" w:rsidRDefault="00805310" w:rsidP="00E93FD9">
      <w:pPr>
        <w:pStyle w:val="ZLITUSTzmustliter"/>
        <w:rPr>
          <w:rFonts w:eastAsia="Times New Roman"/>
        </w:rPr>
      </w:pPr>
      <w:r w:rsidRPr="00F67DBA">
        <w:rPr>
          <w:rFonts w:eastAsia="Times New Roman"/>
        </w:rPr>
        <w:t>„5. Jeżeli wniosek</w:t>
      </w:r>
      <w:r w:rsidR="006F56F0" w:rsidRPr="00F67DBA">
        <w:rPr>
          <w:rFonts w:eastAsia="Times New Roman"/>
        </w:rPr>
        <w:t xml:space="preserve"> o</w:t>
      </w:r>
      <w:r w:rsidR="006F56F0">
        <w:rPr>
          <w:rFonts w:eastAsia="Times New Roman"/>
        </w:rPr>
        <w:t> </w:t>
      </w:r>
      <w:r w:rsidRPr="00F67DBA">
        <w:rPr>
          <w:rFonts w:eastAsia="Times New Roman"/>
        </w:rPr>
        <w:t>wydanie karty pobytu jest uznawany za złożony zgodnie</w:t>
      </w:r>
      <w:r w:rsidR="00826290" w:rsidRPr="00F67DBA">
        <w:rPr>
          <w:rFonts w:eastAsia="Times New Roman"/>
        </w:rPr>
        <w:t xml:space="preserve"> z</w:t>
      </w:r>
      <w:r w:rsidR="00826290">
        <w:rPr>
          <w:rFonts w:eastAsia="Times New Roman"/>
        </w:rPr>
        <w:t> ust. </w:t>
      </w:r>
      <w:r w:rsidRPr="00F67DBA">
        <w:rPr>
          <w:rFonts w:eastAsia="Times New Roman"/>
        </w:rPr>
        <w:t>1, nie jest dopuszczalne ponowne złożenie wniosku</w:t>
      </w:r>
      <w:r w:rsidR="006F56F0" w:rsidRPr="00F67DBA">
        <w:rPr>
          <w:rFonts w:eastAsia="Times New Roman"/>
        </w:rPr>
        <w:t xml:space="preserve"> o</w:t>
      </w:r>
      <w:r w:rsidR="006F56F0">
        <w:rPr>
          <w:rFonts w:eastAsia="Times New Roman"/>
        </w:rPr>
        <w:t> </w:t>
      </w:r>
      <w:r w:rsidRPr="00F67DBA">
        <w:rPr>
          <w:rFonts w:eastAsia="Times New Roman"/>
        </w:rPr>
        <w:t>jej wydanie do czasu zakończenia postępowania</w:t>
      </w:r>
      <w:r w:rsidR="006F56F0" w:rsidRPr="00F67DBA">
        <w:rPr>
          <w:rFonts w:eastAsia="Times New Roman"/>
        </w:rPr>
        <w:t xml:space="preserve"> w</w:t>
      </w:r>
      <w:r w:rsidR="006F56F0">
        <w:rPr>
          <w:rFonts w:eastAsia="Times New Roman"/>
        </w:rPr>
        <w:t> </w:t>
      </w:r>
      <w:r w:rsidRPr="00F67DBA">
        <w:rPr>
          <w:rFonts w:eastAsia="Times New Roman"/>
        </w:rPr>
        <w:t>sposób inny niż przez wydanie karty pobytu.</w:t>
      </w:r>
      <w:r w:rsidR="00D54533" w:rsidRPr="00F67DBA">
        <w:rPr>
          <w:rFonts w:eastAsia="Times New Roman"/>
        </w:rPr>
        <w:t>”</w:t>
      </w:r>
      <w:r w:rsidR="00952B58" w:rsidRPr="00F67DBA">
        <w:rPr>
          <w:rFonts w:eastAsia="Times New Roman"/>
        </w:rPr>
        <w:t>;</w:t>
      </w:r>
    </w:p>
    <w:p w14:paraId="524FB432" w14:textId="77777777" w:rsidR="0018418F" w:rsidRPr="00F67DBA" w:rsidRDefault="00FE0C98" w:rsidP="00FA2810">
      <w:pPr>
        <w:pStyle w:val="PKTpunkt"/>
        <w:keepNext/>
        <w:rPr>
          <w:rFonts w:eastAsia="Times New Roman"/>
        </w:rPr>
      </w:pPr>
      <w:r w:rsidRPr="00F67DBA">
        <w:rPr>
          <w:rFonts w:eastAsia="Times New Roman"/>
        </w:rPr>
        <w:t>2</w:t>
      </w:r>
      <w:r w:rsidR="00EF2CFC" w:rsidRPr="00F67DBA">
        <w:rPr>
          <w:rFonts w:eastAsia="Times New Roman"/>
        </w:rPr>
        <w:t>6</w:t>
      </w:r>
      <w:r w:rsidR="00952B58" w:rsidRPr="00F67DBA">
        <w:rPr>
          <w:rFonts w:eastAsia="Times New Roman"/>
        </w:rPr>
        <w:t>)</w:t>
      </w:r>
      <w:r w:rsidR="00952B58" w:rsidRPr="00F67DBA">
        <w:rPr>
          <w:rFonts w:eastAsia="Times New Roman"/>
        </w:rPr>
        <w:tab/>
      </w:r>
      <w:r w:rsidR="0018418F" w:rsidRPr="00F67DBA">
        <w:rPr>
          <w:rFonts w:eastAsia="Times New Roman"/>
        </w:rPr>
        <w:t>art. 42h otrzymuje brzmienie:</w:t>
      </w:r>
    </w:p>
    <w:p w14:paraId="56C0CCB6" w14:textId="5D51A39C" w:rsidR="0018418F" w:rsidRPr="00F67DBA" w:rsidRDefault="008A5ACE" w:rsidP="00FA2810">
      <w:pPr>
        <w:pStyle w:val="ZARTzmartartykuempunktem"/>
        <w:rPr>
          <w:rFonts w:eastAsia="Times New Roman"/>
        </w:rPr>
      </w:pPr>
      <w:r w:rsidRPr="00F67DBA">
        <w:rPr>
          <w:rFonts w:eastAsia="Times New Roman"/>
        </w:rPr>
        <w:t>„</w:t>
      </w:r>
      <w:r w:rsidR="00952B58" w:rsidRPr="00F67DBA">
        <w:rPr>
          <w:rFonts w:eastAsia="Times New Roman"/>
        </w:rPr>
        <w:t xml:space="preserve">Art. </w:t>
      </w:r>
      <w:r w:rsidR="0018418F" w:rsidRPr="00F67DBA">
        <w:rPr>
          <w:rFonts w:eastAsia="Times New Roman"/>
        </w:rPr>
        <w:t>42h</w:t>
      </w:r>
      <w:r w:rsidR="00952B58" w:rsidRPr="00F67DBA">
        <w:rPr>
          <w:rFonts w:eastAsia="Times New Roman"/>
        </w:rPr>
        <w:t>.</w:t>
      </w:r>
      <w:r w:rsidR="006F56F0" w:rsidRPr="00F67DBA">
        <w:rPr>
          <w:rFonts w:eastAsia="Times New Roman"/>
        </w:rPr>
        <w:t xml:space="preserve"> W</w:t>
      </w:r>
      <w:r w:rsidR="006F56F0">
        <w:rPr>
          <w:rFonts w:eastAsia="Times New Roman"/>
        </w:rPr>
        <w:t> </w:t>
      </w:r>
      <w:r w:rsidR="0018418F" w:rsidRPr="00F67DBA">
        <w:rPr>
          <w:rFonts w:eastAsia="Times New Roman"/>
        </w:rPr>
        <w:t>przypadku złożenia wniosku</w:t>
      </w:r>
      <w:r w:rsidR="006F56F0" w:rsidRPr="00F67DBA">
        <w:rPr>
          <w:rFonts w:eastAsia="Times New Roman"/>
        </w:rPr>
        <w:t xml:space="preserve"> o</w:t>
      </w:r>
      <w:r w:rsidR="006F56F0">
        <w:rPr>
          <w:rFonts w:eastAsia="Times New Roman"/>
        </w:rPr>
        <w:t> </w:t>
      </w:r>
      <w:r w:rsidR="0018418F" w:rsidRPr="00F67DBA">
        <w:rPr>
          <w:rFonts w:eastAsia="Times New Roman"/>
        </w:rPr>
        <w:t>wydanie karty pobytu</w:t>
      </w:r>
      <w:r w:rsidR="006F56F0" w:rsidRPr="00F67DBA">
        <w:rPr>
          <w:rFonts w:eastAsia="Times New Roman"/>
        </w:rPr>
        <w:t xml:space="preserve"> w</w:t>
      </w:r>
      <w:r w:rsidR="006F56F0">
        <w:rPr>
          <w:rFonts w:eastAsia="Times New Roman"/>
        </w:rPr>
        <w:t> </w:t>
      </w:r>
      <w:r w:rsidR="003B3B49" w:rsidRPr="00F67DBA">
        <w:rPr>
          <w:rFonts w:eastAsia="Times New Roman"/>
        </w:rPr>
        <w:t>trybie</w:t>
      </w:r>
      <w:r w:rsidR="0018418F" w:rsidRPr="00F67DBA">
        <w:rPr>
          <w:rFonts w:eastAsia="Times New Roman"/>
        </w:rPr>
        <w:t>,</w:t>
      </w:r>
      <w:r w:rsidR="006F56F0" w:rsidRPr="00F67DBA">
        <w:rPr>
          <w:rFonts w:eastAsia="Times New Roman"/>
        </w:rPr>
        <w:t xml:space="preserve"> o</w:t>
      </w:r>
      <w:r w:rsidR="006F56F0">
        <w:rPr>
          <w:rFonts w:eastAsia="Times New Roman"/>
        </w:rPr>
        <w:t> </w:t>
      </w:r>
      <w:r w:rsidR="0018418F" w:rsidRPr="00F67DBA">
        <w:rPr>
          <w:rFonts w:eastAsia="Times New Roman"/>
        </w:rPr>
        <w:t>którym mowa</w:t>
      </w:r>
      <w:r w:rsidR="00826290" w:rsidRPr="00F67DBA">
        <w:rPr>
          <w:rFonts w:eastAsia="Times New Roman"/>
        </w:rPr>
        <w:t xml:space="preserve"> w</w:t>
      </w:r>
      <w:r w:rsidR="00826290">
        <w:rPr>
          <w:rFonts w:eastAsia="Times New Roman"/>
        </w:rPr>
        <w:t> art. </w:t>
      </w:r>
      <w:r w:rsidR="0018418F" w:rsidRPr="00F67DBA">
        <w:rPr>
          <w:rFonts w:eastAsia="Times New Roman"/>
        </w:rPr>
        <w:t>42c, minister właściwy do spraw informatyzacji przekazuje za pośrednictwem systemu teleinformatycznego odciski palców oraz odwzorowanie własnoręcznego podpisu obywatela Ukrainy, który złożył wniosek</w:t>
      </w:r>
      <w:r w:rsidR="006F56F0" w:rsidRPr="00F67DBA">
        <w:rPr>
          <w:rFonts w:eastAsia="Times New Roman"/>
        </w:rPr>
        <w:t xml:space="preserve"> o</w:t>
      </w:r>
      <w:r w:rsidR="006F56F0">
        <w:rPr>
          <w:rFonts w:eastAsia="Times New Roman"/>
        </w:rPr>
        <w:t> </w:t>
      </w:r>
      <w:r w:rsidR="0018418F" w:rsidRPr="00F67DBA">
        <w:rPr>
          <w:rFonts w:eastAsia="Times New Roman"/>
        </w:rPr>
        <w:t>wydanie karty pobytu,</w:t>
      </w:r>
      <w:r w:rsidR="006F56F0" w:rsidRPr="00F67DBA">
        <w:rPr>
          <w:rFonts w:eastAsia="Times New Roman"/>
        </w:rPr>
        <w:t xml:space="preserve"> o</w:t>
      </w:r>
      <w:r w:rsidR="006F56F0">
        <w:rPr>
          <w:rFonts w:eastAsia="Times New Roman"/>
        </w:rPr>
        <w:t> </w:t>
      </w:r>
      <w:r w:rsidR="0018418F" w:rsidRPr="00F67DBA">
        <w:rPr>
          <w:rFonts w:eastAsia="Times New Roman"/>
        </w:rPr>
        <w:t>którym mowa</w:t>
      </w:r>
      <w:r w:rsidR="00826290" w:rsidRPr="00F67DBA">
        <w:rPr>
          <w:rFonts w:eastAsia="Times New Roman"/>
        </w:rPr>
        <w:t xml:space="preserve"> w</w:t>
      </w:r>
      <w:r w:rsidR="00826290">
        <w:rPr>
          <w:rFonts w:eastAsia="Times New Roman"/>
        </w:rPr>
        <w:t> art. </w:t>
      </w:r>
      <w:r w:rsidR="0018418F" w:rsidRPr="00F67DBA">
        <w:rPr>
          <w:rFonts w:eastAsia="Times New Roman"/>
        </w:rPr>
        <w:t>42f</w:t>
      </w:r>
      <w:r w:rsidR="00826290">
        <w:rPr>
          <w:rFonts w:eastAsia="Times New Roman"/>
        </w:rPr>
        <w:t xml:space="preserve"> ust. </w:t>
      </w:r>
      <w:r w:rsidR="0018418F" w:rsidRPr="00F67DBA">
        <w:rPr>
          <w:rFonts w:eastAsia="Times New Roman"/>
        </w:rPr>
        <w:t>1, zgromadzone</w:t>
      </w:r>
      <w:r w:rsidR="006F56F0" w:rsidRPr="00F67DBA">
        <w:rPr>
          <w:rFonts w:eastAsia="Times New Roman"/>
        </w:rPr>
        <w:t xml:space="preserve"> w</w:t>
      </w:r>
      <w:r w:rsidR="006F56F0">
        <w:rPr>
          <w:rFonts w:eastAsia="Times New Roman"/>
        </w:rPr>
        <w:t> </w:t>
      </w:r>
      <w:r w:rsidR="0018418F" w:rsidRPr="00F67DBA">
        <w:rPr>
          <w:rFonts w:eastAsia="Times New Roman"/>
        </w:rPr>
        <w:t>rejestrze,</w:t>
      </w:r>
      <w:r w:rsidR="006F56F0" w:rsidRPr="00F67DBA">
        <w:rPr>
          <w:rFonts w:eastAsia="Times New Roman"/>
        </w:rPr>
        <w:t xml:space="preserve"> o</w:t>
      </w:r>
      <w:r w:rsidR="006F56F0">
        <w:rPr>
          <w:rFonts w:eastAsia="Times New Roman"/>
        </w:rPr>
        <w:t> </w:t>
      </w:r>
      <w:r w:rsidR="0018418F" w:rsidRPr="00F67DBA">
        <w:rPr>
          <w:rFonts w:eastAsia="Times New Roman"/>
        </w:rPr>
        <w:t>którym mowa</w:t>
      </w:r>
      <w:r w:rsidR="00826290" w:rsidRPr="00F67DBA">
        <w:rPr>
          <w:rFonts w:eastAsia="Times New Roman"/>
        </w:rPr>
        <w:t xml:space="preserve"> w</w:t>
      </w:r>
      <w:r w:rsidR="00826290">
        <w:rPr>
          <w:rFonts w:eastAsia="Times New Roman"/>
        </w:rPr>
        <w:t> art. </w:t>
      </w:r>
      <w:r w:rsidR="00C23B38" w:rsidRPr="00F67DBA">
        <w:rPr>
          <w:rFonts w:eastAsia="Times New Roman"/>
        </w:rPr>
        <w:t>44c ust.</w:t>
      </w:r>
      <w:r w:rsidR="00AE3EDA">
        <w:rPr>
          <w:rFonts w:eastAsia="Times New Roman"/>
        </w:rPr>
        <w:t xml:space="preserve"> </w:t>
      </w:r>
      <w:r w:rsidR="006F56F0" w:rsidRPr="00F67DBA">
        <w:rPr>
          <w:rFonts w:eastAsia="Times New Roman"/>
        </w:rPr>
        <w:t>1</w:t>
      </w:r>
      <w:r w:rsidR="006F56F0">
        <w:rPr>
          <w:rFonts w:eastAsia="Times New Roman"/>
        </w:rPr>
        <w:t> </w:t>
      </w:r>
      <w:r w:rsidR="00C23B38" w:rsidRPr="00F67DBA">
        <w:rPr>
          <w:rFonts w:eastAsia="Times New Roman"/>
        </w:rPr>
        <w:t>ustawy</w:t>
      </w:r>
      <w:r w:rsidR="006F56F0" w:rsidRPr="00F67DBA">
        <w:rPr>
          <w:rFonts w:eastAsia="Times New Roman"/>
        </w:rPr>
        <w:t xml:space="preserve"> z</w:t>
      </w:r>
      <w:r w:rsidR="006F56F0">
        <w:rPr>
          <w:rFonts w:eastAsia="Times New Roman"/>
        </w:rPr>
        <w:t> </w:t>
      </w:r>
      <w:r w:rsidR="00C23B38" w:rsidRPr="00F67DBA">
        <w:rPr>
          <w:rFonts w:eastAsia="Times New Roman"/>
        </w:rPr>
        <w:t>dnia 2</w:t>
      </w:r>
      <w:r w:rsidR="006F56F0" w:rsidRPr="00F67DBA">
        <w:rPr>
          <w:rFonts w:eastAsia="Times New Roman"/>
        </w:rPr>
        <w:t>4</w:t>
      </w:r>
      <w:r w:rsidR="006F56F0">
        <w:rPr>
          <w:rFonts w:eastAsia="Times New Roman"/>
        </w:rPr>
        <w:t> </w:t>
      </w:r>
      <w:r w:rsidR="00C23B38" w:rsidRPr="00F67DBA">
        <w:rPr>
          <w:rFonts w:eastAsia="Times New Roman"/>
        </w:rPr>
        <w:t>września 201</w:t>
      </w:r>
      <w:r w:rsidR="006F56F0" w:rsidRPr="00F67DBA">
        <w:rPr>
          <w:rFonts w:eastAsia="Times New Roman"/>
        </w:rPr>
        <w:t>0</w:t>
      </w:r>
      <w:r w:rsidR="006F56F0">
        <w:rPr>
          <w:rFonts w:eastAsia="Times New Roman"/>
        </w:rPr>
        <w:t> </w:t>
      </w:r>
      <w:r w:rsidR="00C23B38" w:rsidRPr="00F67DBA">
        <w:rPr>
          <w:rFonts w:eastAsia="Times New Roman"/>
        </w:rPr>
        <w:t>r.</w:t>
      </w:r>
      <w:r w:rsidR="006F56F0" w:rsidRPr="00F67DBA">
        <w:rPr>
          <w:rFonts w:eastAsia="Times New Roman"/>
        </w:rPr>
        <w:t xml:space="preserve"> o</w:t>
      </w:r>
      <w:r w:rsidR="006F56F0">
        <w:rPr>
          <w:rFonts w:eastAsia="Times New Roman"/>
        </w:rPr>
        <w:t> </w:t>
      </w:r>
      <w:r w:rsidR="00C23B38" w:rsidRPr="00F67DBA">
        <w:rPr>
          <w:rFonts w:eastAsia="Times New Roman"/>
        </w:rPr>
        <w:t>ewidencji ludności</w:t>
      </w:r>
      <w:r w:rsidR="0018418F" w:rsidRPr="00F67DBA">
        <w:rPr>
          <w:rFonts w:eastAsia="Times New Roman"/>
        </w:rPr>
        <w:t>, do rejestru,</w:t>
      </w:r>
      <w:r w:rsidR="006F56F0" w:rsidRPr="00F67DBA">
        <w:rPr>
          <w:rFonts w:eastAsia="Times New Roman"/>
        </w:rPr>
        <w:t xml:space="preserve"> o</w:t>
      </w:r>
      <w:r w:rsidR="006F56F0">
        <w:rPr>
          <w:rFonts w:eastAsia="Times New Roman"/>
        </w:rPr>
        <w:t> </w:t>
      </w:r>
      <w:r w:rsidR="0018418F" w:rsidRPr="00F67DBA">
        <w:rPr>
          <w:rFonts w:eastAsia="Times New Roman"/>
        </w:rPr>
        <w:t>którym mowa</w:t>
      </w:r>
      <w:r w:rsidR="00826290" w:rsidRPr="00F67DBA">
        <w:rPr>
          <w:rFonts w:eastAsia="Times New Roman"/>
        </w:rPr>
        <w:t xml:space="preserve"> w</w:t>
      </w:r>
      <w:r w:rsidR="00826290">
        <w:rPr>
          <w:rFonts w:eastAsia="Times New Roman"/>
        </w:rPr>
        <w:t> art. </w:t>
      </w:r>
      <w:r w:rsidR="0018418F" w:rsidRPr="00F67DBA">
        <w:rPr>
          <w:rFonts w:eastAsia="Times New Roman"/>
        </w:rPr>
        <w:t>42</w:t>
      </w:r>
      <w:r w:rsidR="00826290" w:rsidRPr="00F67DBA">
        <w:rPr>
          <w:rFonts w:eastAsia="Times New Roman"/>
        </w:rPr>
        <w:t>8</w:t>
      </w:r>
      <w:r w:rsidR="00826290">
        <w:rPr>
          <w:rFonts w:eastAsia="Times New Roman"/>
        </w:rPr>
        <w:t xml:space="preserve"> ust. </w:t>
      </w:r>
      <w:r w:rsidR="00826290" w:rsidRPr="00F67DBA">
        <w:rPr>
          <w:rFonts w:eastAsia="Times New Roman"/>
        </w:rPr>
        <w:t>1</w:t>
      </w:r>
      <w:r w:rsidR="00826290">
        <w:rPr>
          <w:rFonts w:eastAsia="Times New Roman"/>
        </w:rPr>
        <w:t xml:space="preserve"> pkt </w:t>
      </w:r>
      <w:r w:rsidR="00826290" w:rsidRPr="00F67DBA">
        <w:rPr>
          <w:rFonts w:eastAsia="Times New Roman"/>
        </w:rPr>
        <w:t>2</w:t>
      </w:r>
      <w:r w:rsidR="00826290">
        <w:rPr>
          <w:rFonts w:eastAsia="Times New Roman"/>
        </w:rPr>
        <w:t xml:space="preserve"> lit. </w:t>
      </w:r>
      <w:r w:rsidR="0018418F" w:rsidRPr="00F67DBA">
        <w:rPr>
          <w:rFonts w:eastAsia="Times New Roman"/>
        </w:rPr>
        <w:t>d ustawy</w:t>
      </w:r>
      <w:r w:rsidR="006F56F0" w:rsidRPr="00F67DBA">
        <w:rPr>
          <w:rFonts w:eastAsia="Times New Roman"/>
        </w:rPr>
        <w:t xml:space="preserve"> z</w:t>
      </w:r>
      <w:r w:rsidR="006F56F0">
        <w:rPr>
          <w:rFonts w:eastAsia="Times New Roman"/>
        </w:rPr>
        <w:t> </w:t>
      </w:r>
      <w:r w:rsidR="0018418F" w:rsidRPr="00F67DBA">
        <w:rPr>
          <w:rFonts w:eastAsia="Times New Roman"/>
        </w:rPr>
        <w:t>dnia 1</w:t>
      </w:r>
      <w:r w:rsidR="006F56F0" w:rsidRPr="00F67DBA">
        <w:rPr>
          <w:rFonts w:eastAsia="Times New Roman"/>
        </w:rPr>
        <w:t>2</w:t>
      </w:r>
      <w:r w:rsidR="006F56F0">
        <w:rPr>
          <w:rFonts w:eastAsia="Times New Roman"/>
        </w:rPr>
        <w:t> </w:t>
      </w:r>
      <w:r w:rsidR="0018418F" w:rsidRPr="00F67DBA">
        <w:rPr>
          <w:rFonts w:eastAsia="Times New Roman"/>
        </w:rPr>
        <w:t>grudnia 201</w:t>
      </w:r>
      <w:r w:rsidR="006F56F0" w:rsidRPr="00F67DBA">
        <w:rPr>
          <w:rFonts w:eastAsia="Times New Roman"/>
        </w:rPr>
        <w:t>3</w:t>
      </w:r>
      <w:r w:rsidR="006F56F0">
        <w:rPr>
          <w:rFonts w:eastAsia="Times New Roman"/>
        </w:rPr>
        <w:t> </w:t>
      </w:r>
      <w:r w:rsidR="0018418F" w:rsidRPr="00F67DBA">
        <w:rPr>
          <w:rFonts w:eastAsia="Times New Roman"/>
        </w:rPr>
        <w:t>r.</w:t>
      </w:r>
      <w:r w:rsidR="006F56F0" w:rsidRPr="00F67DBA">
        <w:rPr>
          <w:rFonts w:eastAsia="Times New Roman"/>
        </w:rPr>
        <w:t xml:space="preserve"> o</w:t>
      </w:r>
      <w:r w:rsidR="006F56F0">
        <w:rPr>
          <w:rFonts w:eastAsia="Times New Roman"/>
        </w:rPr>
        <w:t> </w:t>
      </w:r>
      <w:r w:rsidR="0018418F" w:rsidRPr="00F67DBA">
        <w:rPr>
          <w:rFonts w:eastAsia="Times New Roman"/>
        </w:rPr>
        <w:t>cudzoziemcach,</w:t>
      </w:r>
      <w:r w:rsidR="006F56F0" w:rsidRPr="00F67DBA">
        <w:rPr>
          <w:rFonts w:eastAsia="Times New Roman"/>
        </w:rPr>
        <w:t xml:space="preserve"> w</w:t>
      </w:r>
      <w:r w:rsidR="006F56F0">
        <w:rPr>
          <w:rFonts w:eastAsia="Times New Roman"/>
        </w:rPr>
        <w:t> </w:t>
      </w:r>
      <w:r w:rsidR="0018418F" w:rsidRPr="00F67DBA">
        <w:rPr>
          <w:rFonts w:eastAsia="Times New Roman"/>
        </w:rPr>
        <w:t xml:space="preserve">celu wydania karty pobytu, chyba że te odciski lub podpis nie mogły </w:t>
      </w:r>
      <w:r w:rsidR="0018418F" w:rsidRPr="00F67DBA">
        <w:rPr>
          <w:rFonts w:eastAsia="Times New Roman"/>
        </w:rPr>
        <w:lastRenderedPageBreak/>
        <w:t>zostać pobrane zgodnie</w:t>
      </w:r>
      <w:r w:rsidR="00826290" w:rsidRPr="00F67DBA">
        <w:rPr>
          <w:rFonts w:eastAsia="Times New Roman"/>
        </w:rPr>
        <w:t xml:space="preserve"> z</w:t>
      </w:r>
      <w:r w:rsidR="00826290">
        <w:rPr>
          <w:rFonts w:eastAsia="Times New Roman"/>
        </w:rPr>
        <w:t> art. </w:t>
      </w:r>
      <w:r w:rsidR="00C23B38" w:rsidRPr="00F67DBA">
        <w:rPr>
          <w:rFonts w:eastAsia="Times New Roman"/>
        </w:rPr>
        <w:t>44a</w:t>
      </w:r>
      <w:r w:rsidR="00826290">
        <w:rPr>
          <w:rFonts w:eastAsia="Times New Roman"/>
        </w:rPr>
        <w:t xml:space="preserve"> ust. </w:t>
      </w:r>
      <w:r w:rsidR="00826290" w:rsidRPr="00F67DBA">
        <w:rPr>
          <w:rFonts w:eastAsia="Times New Roman"/>
        </w:rPr>
        <w:t>6</w:t>
      </w:r>
      <w:r w:rsidR="00826290">
        <w:rPr>
          <w:rFonts w:eastAsia="Times New Roman"/>
        </w:rPr>
        <w:t xml:space="preserve"> pkt </w:t>
      </w:r>
      <w:r w:rsidR="00C23B38" w:rsidRPr="00F67DBA">
        <w:rPr>
          <w:rFonts w:eastAsia="Times New Roman"/>
        </w:rPr>
        <w:t>2</w:t>
      </w:r>
      <w:r w:rsidR="00826290" w:rsidRPr="00F67DBA">
        <w:rPr>
          <w:rFonts w:eastAsia="Times New Roman"/>
        </w:rPr>
        <w:t>4</w:t>
      </w:r>
      <w:r w:rsidR="00826290">
        <w:rPr>
          <w:rFonts w:eastAsia="Times New Roman"/>
        </w:rPr>
        <w:t xml:space="preserve"> lub ust. </w:t>
      </w:r>
      <w:r w:rsidR="00C23B38" w:rsidRPr="00F67DBA">
        <w:rPr>
          <w:rFonts w:eastAsia="Times New Roman"/>
        </w:rPr>
        <w:t>1</w:t>
      </w:r>
      <w:r w:rsidR="006F56F0" w:rsidRPr="00F67DBA">
        <w:rPr>
          <w:rFonts w:eastAsia="Times New Roman"/>
        </w:rPr>
        <w:t>1</w:t>
      </w:r>
      <w:r w:rsidR="006F56F0">
        <w:rPr>
          <w:rFonts w:eastAsia="Times New Roman"/>
        </w:rPr>
        <w:t> </w:t>
      </w:r>
      <w:r w:rsidR="00C23B38" w:rsidRPr="00F67DBA">
        <w:rPr>
          <w:rFonts w:eastAsia="Times New Roman"/>
        </w:rPr>
        <w:t>ustawy</w:t>
      </w:r>
      <w:r w:rsidR="006F56F0" w:rsidRPr="00F67DBA">
        <w:rPr>
          <w:rFonts w:eastAsia="Times New Roman"/>
        </w:rPr>
        <w:t xml:space="preserve"> z</w:t>
      </w:r>
      <w:r w:rsidR="006F56F0">
        <w:rPr>
          <w:rFonts w:eastAsia="Times New Roman"/>
        </w:rPr>
        <w:t> </w:t>
      </w:r>
      <w:r w:rsidR="00C23B38" w:rsidRPr="00F67DBA">
        <w:rPr>
          <w:rFonts w:eastAsia="Times New Roman"/>
        </w:rPr>
        <w:t>dnia 2</w:t>
      </w:r>
      <w:r w:rsidR="006F56F0" w:rsidRPr="00F67DBA">
        <w:rPr>
          <w:rFonts w:eastAsia="Times New Roman"/>
        </w:rPr>
        <w:t>4</w:t>
      </w:r>
      <w:r w:rsidR="006F56F0">
        <w:rPr>
          <w:rFonts w:eastAsia="Times New Roman"/>
        </w:rPr>
        <w:t> </w:t>
      </w:r>
      <w:r w:rsidR="00C23B38" w:rsidRPr="00F67DBA">
        <w:rPr>
          <w:rFonts w:eastAsia="Times New Roman"/>
        </w:rPr>
        <w:t>września 201</w:t>
      </w:r>
      <w:r w:rsidR="006F56F0" w:rsidRPr="00F67DBA">
        <w:rPr>
          <w:rFonts w:eastAsia="Times New Roman"/>
        </w:rPr>
        <w:t>0</w:t>
      </w:r>
      <w:r w:rsidR="006F56F0">
        <w:rPr>
          <w:rFonts w:eastAsia="Times New Roman"/>
        </w:rPr>
        <w:t> </w:t>
      </w:r>
      <w:r w:rsidR="00C23B38" w:rsidRPr="00F67DBA">
        <w:rPr>
          <w:rFonts w:eastAsia="Times New Roman"/>
        </w:rPr>
        <w:t>r.</w:t>
      </w:r>
      <w:r w:rsidR="006F56F0" w:rsidRPr="00F67DBA">
        <w:rPr>
          <w:rFonts w:eastAsia="Times New Roman"/>
        </w:rPr>
        <w:t xml:space="preserve"> o</w:t>
      </w:r>
      <w:r w:rsidR="006F56F0">
        <w:rPr>
          <w:rFonts w:eastAsia="Times New Roman"/>
        </w:rPr>
        <w:t> </w:t>
      </w:r>
      <w:r w:rsidR="00C23B38" w:rsidRPr="00F67DBA">
        <w:rPr>
          <w:rFonts w:eastAsia="Times New Roman"/>
        </w:rPr>
        <w:t>ewidencji ludności</w:t>
      </w:r>
      <w:r w:rsidR="00FC3547" w:rsidRPr="00F67DBA">
        <w:rPr>
          <w:rFonts w:eastAsia="Times New Roman"/>
        </w:rPr>
        <w:t>.</w:t>
      </w:r>
      <w:r w:rsidR="00AA203C" w:rsidRPr="00F67DBA">
        <w:rPr>
          <w:rFonts w:eastAsia="Times New Roman"/>
          <w:bCs/>
        </w:rPr>
        <w:t>”;</w:t>
      </w:r>
    </w:p>
    <w:p w14:paraId="3D7A4732" w14:textId="77777777" w:rsidR="00917B52" w:rsidRDefault="00FE0C98" w:rsidP="00E93FD9">
      <w:pPr>
        <w:pStyle w:val="PKTpunkt"/>
        <w:keepNext/>
        <w:rPr>
          <w:rFonts w:eastAsia="Times New Roman"/>
        </w:rPr>
      </w:pPr>
      <w:r w:rsidRPr="00F67DBA">
        <w:rPr>
          <w:rFonts w:eastAsia="Times New Roman"/>
        </w:rPr>
        <w:t>2</w:t>
      </w:r>
      <w:r w:rsidR="00EF2CFC" w:rsidRPr="00F67DBA">
        <w:rPr>
          <w:rFonts w:eastAsia="Times New Roman"/>
        </w:rPr>
        <w:t>7</w:t>
      </w:r>
      <w:r w:rsidR="00AA203C" w:rsidRPr="00F67DBA">
        <w:rPr>
          <w:rFonts w:eastAsia="Times New Roman"/>
        </w:rPr>
        <w:t>)</w:t>
      </w:r>
      <w:r w:rsidR="00E93FD9">
        <w:rPr>
          <w:rFonts w:eastAsia="Times New Roman"/>
        </w:rPr>
        <w:tab/>
      </w:r>
      <w:r w:rsidR="00917B52">
        <w:rPr>
          <w:rFonts w:eastAsia="Times New Roman"/>
        </w:rPr>
        <w:t>art. 42i</w:t>
      </w:r>
      <w:r w:rsidR="00917B52" w:rsidRPr="00F67DBA">
        <w:rPr>
          <w:rFonts w:eastAsia="Times New Roman"/>
        </w:rPr>
        <w:t xml:space="preserve"> otrzymuje brzmienie:</w:t>
      </w:r>
    </w:p>
    <w:p w14:paraId="170A2448" w14:textId="77777777" w:rsidR="00917B52" w:rsidRPr="00F67DBA" w:rsidRDefault="00917B52" w:rsidP="009F39E6">
      <w:pPr>
        <w:pStyle w:val="ZARTzmartartykuempunktem"/>
        <w:rPr>
          <w:rFonts w:eastAsia="Times New Roman"/>
        </w:rPr>
      </w:pPr>
      <w:r>
        <w:rPr>
          <w:rFonts w:eastAsia="Times New Roman"/>
        </w:rPr>
        <w:t xml:space="preserve">„Art. 42i. </w:t>
      </w:r>
      <w:r w:rsidRPr="00917B52">
        <w:rPr>
          <w:rFonts w:eastAsia="Times New Roman"/>
        </w:rPr>
        <w:t>Jeżeli obywatel Ukrainy złożył wniosek</w:t>
      </w:r>
      <w:r w:rsidR="00754411" w:rsidRPr="00917B52">
        <w:rPr>
          <w:rFonts w:eastAsia="Times New Roman"/>
        </w:rPr>
        <w:t xml:space="preserve"> o</w:t>
      </w:r>
      <w:r w:rsidR="00754411">
        <w:rPr>
          <w:rFonts w:eastAsia="Times New Roman"/>
        </w:rPr>
        <w:t> </w:t>
      </w:r>
      <w:r w:rsidRPr="00917B52">
        <w:rPr>
          <w:rFonts w:eastAsia="Times New Roman"/>
        </w:rPr>
        <w:t>wydanie karty pobytu</w:t>
      </w:r>
      <w:r w:rsidR="00754411" w:rsidRPr="00917B52">
        <w:rPr>
          <w:rFonts w:eastAsia="Times New Roman"/>
        </w:rPr>
        <w:t xml:space="preserve"> w</w:t>
      </w:r>
      <w:r w:rsidR="00754411">
        <w:rPr>
          <w:rFonts w:eastAsia="Times New Roman"/>
        </w:rPr>
        <w:t> </w:t>
      </w:r>
      <w:r w:rsidRPr="00917B52">
        <w:rPr>
          <w:rFonts w:eastAsia="Times New Roman"/>
        </w:rPr>
        <w:t>przypadku,</w:t>
      </w:r>
      <w:r w:rsidR="00754411" w:rsidRPr="00917B52">
        <w:rPr>
          <w:rFonts w:eastAsia="Times New Roman"/>
        </w:rPr>
        <w:t xml:space="preserve"> o</w:t>
      </w:r>
      <w:r w:rsidR="00754411">
        <w:rPr>
          <w:rFonts w:eastAsia="Times New Roman"/>
        </w:rPr>
        <w:t> </w:t>
      </w:r>
      <w:r w:rsidRPr="00917B52">
        <w:rPr>
          <w:rFonts w:eastAsia="Times New Roman"/>
        </w:rPr>
        <w:t>którym mowa</w:t>
      </w:r>
      <w:r w:rsidR="00826290" w:rsidRPr="00917B52">
        <w:rPr>
          <w:rFonts w:eastAsia="Times New Roman"/>
        </w:rPr>
        <w:t xml:space="preserve"> w</w:t>
      </w:r>
      <w:r w:rsidR="00826290">
        <w:rPr>
          <w:rFonts w:eastAsia="Times New Roman"/>
        </w:rPr>
        <w:t> art. </w:t>
      </w:r>
      <w:r w:rsidRPr="00917B52">
        <w:rPr>
          <w:rFonts w:eastAsia="Times New Roman"/>
        </w:rPr>
        <w:t>42c, postępowanie</w:t>
      </w:r>
      <w:r w:rsidR="00754411" w:rsidRPr="00917B52">
        <w:rPr>
          <w:rFonts w:eastAsia="Times New Roman"/>
        </w:rPr>
        <w:t xml:space="preserve"> w</w:t>
      </w:r>
      <w:r w:rsidR="00754411">
        <w:rPr>
          <w:rFonts w:eastAsia="Times New Roman"/>
        </w:rPr>
        <w:t> </w:t>
      </w:r>
      <w:r w:rsidRPr="00917B52">
        <w:rPr>
          <w:rFonts w:eastAsia="Times New Roman"/>
        </w:rPr>
        <w:t>sprawie,</w:t>
      </w:r>
      <w:r w:rsidR="00754411" w:rsidRPr="00917B52">
        <w:rPr>
          <w:rFonts w:eastAsia="Times New Roman"/>
        </w:rPr>
        <w:t xml:space="preserve"> o</w:t>
      </w:r>
      <w:r w:rsidR="00754411">
        <w:rPr>
          <w:rFonts w:eastAsia="Times New Roman"/>
        </w:rPr>
        <w:t> </w:t>
      </w:r>
      <w:r w:rsidRPr="00917B52">
        <w:rPr>
          <w:rFonts w:eastAsia="Times New Roman"/>
        </w:rPr>
        <w:t>której mowa</w:t>
      </w:r>
      <w:r w:rsidR="00826290" w:rsidRPr="00917B52">
        <w:rPr>
          <w:rFonts w:eastAsia="Times New Roman"/>
        </w:rPr>
        <w:t xml:space="preserve"> w</w:t>
      </w:r>
      <w:r w:rsidR="00826290">
        <w:rPr>
          <w:rFonts w:eastAsia="Times New Roman"/>
        </w:rPr>
        <w:t> art. </w:t>
      </w:r>
      <w:r w:rsidRPr="00917B52">
        <w:rPr>
          <w:rFonts w:eastAsia="Times New Roman"/>
        </w:rPr>
        <w:t>4</w:t>
      </w:r>
      <w:r w:rsidR="00826290" w:rsidRPr="00917B52">
        <w:rPr>
          <w:rFonts w:eastAsia="Times New Roman"/>
        </w:rPr>
        <w:t>2</w:t>
      </w:r>
      <w:r w:rsidR="00826290">
        <w:rPr>
          <w:rFonts w:eastAsia="Times New Roman"/>
        </w:rPr>
        <w:t xml:space="preserve"> ust. </w:t>
      </w:r>
      <w:r w:rsidRPr="00917B52">
        <w:rPr>
          <w:rFonts w:eastAsia="Times New Roman"/>
        </w:rPr>
        <w:t>13, wszczęte na podstawie wniosku tego obywatela Ukrainy</w:t>
      </w:r>
      <w:r w:rsidR="00754411" w:rsidRPr="00917B52">
        <w:rPr>
          <w:rFonts w:eastAsia="Times New Roman"/>
        </w:rPr>
        <w:t xml:space="preserve"> i</w:t>
      </w:r>
      <w:r w:rsidR="00754411">
        <w:rPr>
          <w:rFonts w:eastAsia="Times New Roman"/>
        </w:rPr>
        <w:t> </w:t>
      </w:r>
      <w:r w:rsidRPr="00917B52">
        <w:rPr>
          <w:rFonts w:eastAsia="Times New Roman"/>
        </w:rPr>
        <w:t>niezakończone przed dniem złożenia przez niego wniosku</w:t>
      </w:r>
      <w:r w:rsidR="00754411" w:rsidRPr="00917B52">
        <w:rPr>
          <w:rFonts w:eastAsia="Times New Roman"/>
        </w:rPr>
        <w:t xml:space="preserve"> o</w:t>
      </w:r>
      <w:r w:rsidR="00754411">
        <w:rPr>
          <w:rFonts w:eastAsia="Times New Roman"/>
        </w:rPr>
        <w:t> </w:t>
      </w:r>
      <w:r w:rsidRPr="00917B52">
        <w:rPr>
          <w:rFonts w:eastAsia="Times New Roman"/>
        </w:rPr>
        <w:t xml:space="preserve">wydanie karty pobytu, </w:t>
      </w:r>
      <w:r w:rsidR="005D4180">
        <w:rPr>
          <w:rFonts w:eastAsia="Times New Roman"/>
        </w:rPr>
        <w:t>umarza się</w:t>
      </w:r>
      <w:r w:rsidR="00754411">
        <w:rPr>
          <w:rFonts w:eastAsia="Times New Roman"/>
        </w:rPr>
        <w:t xml:space="preserve"> z </w:t>
      </w:r>
      <w:r w:rsidR="005D4180">
        <w:rPr>
          <w:rFonts w:eastAsia="Times New Roman"/>
        </w:rPr>
        <w:t>mocy prawa</w:t>
      </w:r>
      <w:r w:rsidRPr="00917B52">
        <w:rPr>
          <w:rFonts w:eastAsia="Times New Roman"/>
        </w:rPr>
        <w:t>.</w:t>
      </w:r>
      <w:r>
        <w:rPr>
          <w:rFonts w:eastAsia="Times New Roman"/>
        </w:rPr>
        <w:t>”</w:t>
      </w:r>
      <w:r w:rsidR="00E93FD9">
        <w:rPr>
          <w:rFonts w:eastAsia="Times New Roman"/>
        </w:rPr>
        <w:t>;</w:t>
      </w:r>
    </w:p>
    <w:p w14:paraId="7B1E8CD5" w14:textId="77777777" w:rsidR="0018418F" w:rsidRPr="00F67DBA" w:rsidRDefault="00917B52" w:rsidP="00E93FD9">
      <w:pPr>
        <w:pStyle w:val="PKTpunkt"/>
        <w:keepNext/>
        <w:rPr>
          <w:rFonts w:eastAsia="Times New Roman"/>
        </w:rPr>
      </w:pPr>
      <w:r>
        <w:rPr>
          <w:rFonts w:eastAsia="Times New Roman"/>
        </w:rPr>
        <w:t>28)</w:t>
      </w:r>
      <w:r w:rsidR="00E93FD9">
        <w:rPr>
          <w:rFonts w:eastAsia="Times New Roman"/>
        </w:rPr>
        <w:tab/>
      </w:r>
      <w:r w:rsidR="0018418F" w:rsidRPr="00F67DBA">
        <w:rPr>
          <w:rFonts w:eastAsia="Times New Roman"/>
        </w:rPr>
        <w:t>art. 42l otrzymuje brzmienie:</w:t>
      </w:r>
    </w:p>
    <w:p w14:paraId="5E0DCDCC" w14:textId="77777777" w:rsidR="0018418F" w:rsidRPr="00F67DBA" w:rsidRDefault="008A5ACE" w:rsidP="00333A25">
      <w:pPr>
        <w:pStyle w:val="ZARTzmartartykuempunktem"/>
        <w:rPr>
          <w:rFonts w:eastAsia="Times New Roman"/>
        </w:rPr>
      </w:pPr>
      <w:r w:rsidRPr="00F67DBA">
        <w:rPr>
          <w:rFonts w:eastAsia="Times New Roman"/>
        </w:rPr>
        <w:t>„</w:t>
      </w:r>
      <w:r w:rsidR="00AA203C" w:rsidRPr="00F67DBA">
        <w:rPr>
          <w:rFonts w:eastAsia="Times New Roman"/>
        </w:rPr>
        <w:t xml:space="preserve">Art. </w:t>
      </w:r>
      <w:r w:rsidR="0018418F" w:rsidRPr="00F67DBA">
        <w:rPr>
          <w:rFonts w:eastAsia="Times New Roman"/>
        </w:rPr>
        <w:t>42l. Kartę pobytu</w:t>
      </w:r>
      <w:r w:rsidR="006F56F0" w:rsidRPr="00F67DBA">
        <w:rPr>
          <w:rFonts w:eastAsia="Times New Roman"/>
        </w:rPr>
        <w:t xml:space="preserve"> w</w:t>
      </w:r>
      <w:r w:rsidR="006F56F0">
        <w:rPr>
          <w:rFonts w:eastAsia="Times New Roman"/>
        </w:rPr>
        <w:t> </w:t>
      </w:r>
      <w:r w:rsidR="0018418F" w:rsidRPr="00F67DBA">
        <w:rPr>
          <w:rFonts w:eastAsia="Times New Roman"/>
        </w:rPr>
        <w:t>przypadku,</w:t>
      </w:r>
      <w:r w:rsidR="006F56F0" w:rsidRPr="00F67DBA">
        <w:rPr>
          <w:rFonts w:eastAsia="Times New Roman"/>
        </w:rPr>
        <w:t xml:space="preserve"> o</w:t>
      </w:r>
      <w:r w:rsidR="006F56F0">
        <w:rPr>
          <w:rFonts w:eastAsia="Times New Roman"/>
        </w:rPr>
        <w:t> </w:t>
      </w:r>
      <w:r w:rsidR="0018418F" w:rsidRPr="00F67DBA">
        <w:rPr>
          <w:rFonts w:eastAsia="Times New Roman"/>
        </w:rPr>
        <w:t>którym mowa</w:t>
      </w:r>
      <w:r w:rsidR="00826290" w:rsidRPr="00F67DBA">
        <w:rPr>
          <w:rFonts w:eastAsia="Times New Roman"/>
        </w:rPr>
        <w:t xml:space="preserve"> w</w:t>
      </w:r>
      <w:r w:rsidR="00826290">
        <w:rPr>
          <w:rFonts w:eastAsia="Times New Roman"/>
        </w:rPr>
        <w:t> art. </w:t>
      </w:r>
      <w:r w:rsidR="0018418F" w:rsidRPr="00F67DBA">
        <w:rPr>
          <w:rFonts w:eastAsia="Times New Roman"/>
        </w:rPr>
        <w:t>42c lub</w:t>
      </w:r>
      <w:r w:rsidR="00826290">
        <w:rPr>
          <w:rFonts w:eastAsia="Times New Roman"/>
        </w:rPr>
        <w:t xml:space="preserve"> art. </w:t>
      </w:r>
      <w:r w:rsidR="0018418F" w:rsidRPr="00F67DBA">
        <w:rPr>
          <w:rFonts w:eastAsia="Times New Roman"/>
        </w:rPr>
        <w:t>42d, wydaje się lub odmawia się jej wydania</w:t>
      </w:r>
      <w:r w:rsidR="006F56F0" w:rsidRPr="00F67DBA">
        <w:rPr>
          <w:rFonts w:eastAsia="Times New Roman"/>
        </w:rPr>
        <w:t xml:space="preserve"> w</w:t>
      </w:r>
      <w:r w:rsidR="006F56F0">
        <w:rPr>
          <w:rFonts w:eastAsia="Times New Roman"/>
        </w:rPr>
        <w:t> </w:t>
      </w:r>
      <w:r w:rsidR="0018418F" w:rsidRPr="00F67DBA">
        <w:rPr>
          <w:rFonts w:eastAsia="Times New Roman"/>
        </w:rPr>
        <w:t>terminie 18</w:t>
      </w:r>
      <w:r w:rsidR="006F56F0" w:rsidRPr="00F67DBA">
        <w:rPr>
          <w:rFonts w:eastAsia="Times New Roman"/>
        </w:rPr>
        <w:t>0</w:t>
      </w:r>
      <w:r w:rsidR="006F56F0">
        <w:rPr>
          <w:rFonts w:eastAsia="Times New Roman"/>
        </w:rPr>
        <w:t> </w:t>
      </w:r>
      <w:r w:rsidR="0018418F" w:rsidRPr="00F67DBA">
        <w:rPr>
          <w:rFonts w:eastAsia="Times New Roman"/>
        </w:rPr>
        <w:t>dni od dnia złożenia wniosku</w:t>
      </w:r>
      <w:r w:rsidR="006F56F0" w:rsidRPr="00F67DBA">
        <w:rPr>
          <w:rFonts w:eastAsia="Times New Roman"/>
        </w:rPr>
        <w:t xml:space="preserve"> o</w:t>
      </w:r>
      <w:r w:rsidR="006F56F0">
        <w:rPr>
          <w:rFonts w:eastAsia="Times New Roman"/>
        </w:rPr>
        <w:t> </w:t>
      </w:r>
      <w:r w:rsidR="0018418F" w:rsidRPr="00F67DBA">
        <w:rPr>
          <w:rFonts w:eastAsia="Times New Roman"/>
        </w:rPr>
        <w:t>wydanie tej karty spełniającego wymogi określone</w:t>
      </w:r>
      <w:r w:rsidR="00826290" w:rsidRPr="00F67DBA">
        <w:rPr>
          <w:rFonts w:eastAsia="Times New Roman"/>
        </w:rPr>
        <w:t xml:space="preserve"> w</w:t>
      </w:r>
      <w:r w:rsidR="00826290">
        <w:rPr>
          <w:rFonts w:eastAsia="Times New Roman"/>
        </w:rPr>
        <w:t> art. </w:t>
      </w:r>
      <w:r w:rsidR="0018418F" w:rsidRPr="00F67DBA">
        <w:rPr>
          <w:rFonts w:eastAsia="Times New Roman"/>
        </w:rPr>
        <w:t>42g</w:t>
      </w:r>
      <w:r w:rsidR="00826290">
        <w:rPr>
          <w:rFonts w:eastAsia="Times New Roman"/>
        </w:rPr>
        <w:t xml:space="preserve"> ust. </w:t>
      </w:r>
      <w:r w:rsidR="00826290" w:rsidRPr="00F67DBA">
        <w:rPr>
          <w:rFonts w:eastAsia="Times New Roman"/>
        </w:rPr>
        <w:t>1</w:t>
      </w:r>
      <w:r w:rsidR="00826290">
        <w:rPr>
          <w:rFonts w:eastAsia="Times New Roman"/>
        </w:rPr>
        <w:t xml:space="preserve"> i </w:t>
      </w:r>
      <w:r w:rsidR="0018418F" w:rsidRPr="00F67DBA">
        <w:rPr>
          <w:rFonts w:eastAsia="Times New Roman"/>
        </w:rPr>
        <w:t>2.</w:t>
      </w:r>
      <w:r w:rsidR="00AA203C" w:rsidRPr="00F67DBA">
        <w:rPr>
          <w:rFonts w:eastAsia="Times New Roman"/>
          <w:bCs/>
        </w:rPr>
        <w:t>”;</w:t>
      </w:r>
    </w:p>
    <w:p w14:paraId="529D0637" w14:textId="77777777" w:rsidR="0018418F" w:rsidRPr="00F67DBA" w:rsidRDefault="00FE0C98" w:rsidP="00FA2810">
      <w:pPr>
        <w:pStyle w:val="PKTpunkt"/>
        <w:rPr>
          <w:rFonts w:eastAsia="Times New Roman"/>
        </w:rPr>
      </w:pPr>
      <w:r w:rsidRPr="005D4180">
        <w:rPr>
          <w:rFonts w:eastAsia="Times New Roman"/>
        </w:rPr>
        <w:t>2</w:t>
      </w:r>
      <w:r w:rsidR="00F05AD7" w:rsidRPr="005D4180">
        <w:rPr>
          <w:rFonts w:eastAsia="Times New Roman"/>
        </w:rPr>
        <w:t>9</w:t>
      </w:r>
      <w:r w:rsidR="008154F8" w:rsidRPr="005D4180">
        <w:rPr>
          <w:rFonts w:eastAsia="Times New Roman"/>
        </w:rPr>
        <w:t>)</w:t>
      </w:r>
      <w:r w:rsidR="00E93FD9">
        <w:rPr>
          <w:rFonts w:eastAsia="Times New Roman"/>
        </w:rPr>
        <w:tab/>
      </w:r>
      <w:r w:rsidR="0018418F" w:rsidRPr="00F67DBA">
        <w:rPr>
          <w:rFonts w:eastAsia="Times New Roman"/>
        </w:rPr>
        <w:t>w</w:t>
      </w:r>
      <w:r w:rsidR="00826290">
        <w:rPr>
          <w:rFonts w:eastAsia="Times New Roman"/>
        </w:rPr>
        <w:t xml:space="preserve"> art. </w:t>
      </w:r>
      <w:r w:rsidR="0018418F" w:rsidRPr="00F67DBA">
        <w:rPr>
          <w:rFonts w:eastAsia="Times New Roman"/>
        </w:rPr>
        <w:t>42r</w:t>
      </w:r>
      <w:r w:rsidR="00826290" w:rsidRPr="00F67DBA">
        <w:rPr>
          <w:rFonts w:eastAsia="Times New Roman"/>
        </w:rPr>
        <w:t xml:space="preserve"> w</w:t>
      </w:r>
      <w:r w:rsidR="00826290">
        <w:rPr>
          <w:rFonts w:eastAsia="Times New Roman"/>
        </w:rPr>
        <w:t> ust. </w:t>
      </w:r>
      <w:r w:rsidR="006F56F0" w:rsidRPr="00F67DBA">
        <w:rPr>
          <w:rFonts w:eastAsia="Times New Roman"/>
        </w:rPr>
        <w:t>1</w:t>
      </w:r>
      <w:r w:rsidR="006F56F0">
        <w:rPr>
          <w:rFonts w:eastAsia="Times New Roman"/>
        </w:rPr>
        <w:t> </w:t>
      </w:r>
      <w:r w:rsidR="0018418F" w:rsidRPr="00F67DBA">
        <w:rPr>
          <w:rFonts w:eastAsia="Times New Roman"/>
        </w:rPr>
        <w:t xml:space="preserve">wyrazy </w:t>
      </w:r>
      <w:r w:rsidR="008A5ACE" w:rsidRPr="00F67DBA">
        <w:rPr>
          <w:rFonts w:eastAsia="Times New Roman"/>
        </w:rPr>
        <w:t>„</w:t>
      </w:r>
      <w:r w:rsidR="0018418F" w:rsidRPr="00F67DBA">
        <w:rPr>
          <w:rFonts w:eastAsia="Times New Roman"/>
        </w:rPr>
        <w:t xml:space="preserve">art. </w:t>
      </w:r>
      <w:r w:rsidR="00826290" w:rsidRPr="00F67DBA">
        <w:rPr>
          <w:rFonts w:eastAsia="Times New Roman"/>
        </w:rPr>
        <w:t>2</w:t>
      </w:r>
      <w:r w:rsidR="00826290">
        <w:rPr>
          <w:rFonts w:eastAsia="Times New Roman"/>
        </w:rPr>
        <w:t xml:space="preserve"> ust. </w:t>
      </w:r>
      <w:r w:rsidR="0018418F" w:rsidRPr="00F67DBA">
        <w:rPr>
          <w:rFonts w:eastAsia="Times New Roman"/>
        </w:rPr>
        <w:t>1</w:t>
      </w:r>
      <w:r w:rsidR="008A5ACE" w:rsidRPr="00F67DBA">
        <w:rPr>
          <w:rFonts w:eastAsia="Times New Roman"/>
        </w:rPr>
        <w:t>”</w:t>
      </w:r>
      <w:r w:rsidR="0018418F" w:rsidRPr="00F67DBA">
        <w:rPr>
          <w:rFonts w:eastAsia="Times New Roman"/>
        </w:rPr>
        <w:t xml:space="preserve"> zastępuje się wyrazami </w:t>
      </w:r>
      <w:r w:rsidR="008A5ACE" w:rsidRPr="00F67DBA">
        <w:rPr>
          <w:rFonts w:eastAsia="Times New Roman"/>
        </w:rPr>
        <w:t>„</w:t>
      </w:r>
      <w:r w:rsidR="0018418F" w:rsidRPr="00F67DBA">
        <w:rPr>
          <w:rFonts w:eastAsia="Times New Roman"/>
        </w:rPr>
        <w:t>art.</w:t>
      </w:r>
      <w:r w:rsidR="00FC3547" w:rsidRPr="00F67DBA">
        <w:rPr>
          <w:rFonts w:eastAsia="Times New Roman"/>
        </w:rPr>
        <w:t xml:space="preserve"> </w:t>
      </w:r>
      <w:r w:rsidR="0018418F" w:rsidRPr="00F67DBA">
        <w:rPr>
          <w:rFonts w:eastAsia="Times New Roman"/>
        </w:rPr>
        <w:t>10</w:t>
      </w:r>
      <w:r w:rsidR="00826290" w:rsidRPr="00F67DBA">
        <w:rPr>
          <w:rFonts w:eastAsia="Times New Roman"/>
        </w:rPr>
        <w:t>6</w:t>
      </w:r>
      <w:r w:rsidR="00826290">
        <w:rPr>
          <w:rFonts w:eastAsia="Times New Roman"/>
        </w:rPr>
        <w:t xml:space="preserve"> ust. </w:t>
      </w:r>
      <w:r w:rsidR="006F56F0" w:rsidRPr="00F67DBA">
        <w:rPr>
          <w:rFonts w:eastAsia="Times New Roman"/>
        </w:rPr>
        <w:t>1</w:t>
      </w:r>
      <w:r w:rsidR="006F56F0">
        <w:rPr>
          <w:rFonts w:eastAsia="Times New Roman"/>
        </w:rPr>
        <w:t> </w:t>
      </w:r>
      <w:r w:rsidR="0018418F" w:rsidRPr="00F67DBA">
        <w:rPr>
          <w:rFonts w:eastAsia="Times New Roman"/>
        </w:rPr>
        <w:t>ustawy</w:t>
      </w:r>
      <w:r w:rsidR="006F56F0" w:rsidRPr="00F67DBA">
        <w:rPr>
          <w:rFonts w:eastAsia="Times New Roman"/>
        </w:rPr>
        <w:t xml:space="preserve"> z</w:t>
      </w:r>
      <w:r w:rsidR="006F56F0">
        <w:rPr>
          <w:rFonts w:eastAsia="Times New Roman"/>
        </w:rPr>
        <w:t> </w:t>
      </w:r>
      <w:r w:rsidR="0018418F" w:rsidRPr="00F67DBA">
        <w:rPr>
          <w:rFonts w:eastAsia="Times New Roman"/>
        </w:rPr>
        <w:t>dnia 1</w:t>
      </w:r>
      <w:r w:rsidR="006F56F0" w:rsidRPr="00F67DBA">
        <w:rPr>
          <w:rFonts w:eastAsia="Times New Roman"/>
        </w:rPr>
        <w:t>3</w:t>
      </w:r>
      <w:r w:rsidR="006F56F0">
        <w:rPr>
          <w:rFonts w:eastAsia="Times New Roman"/>
        </w:rPr>
        <w:t> </w:t>
      </w:r>
      <w:r w:rsidR="0018418F" w:rsidRPr="00F67DBA">
        <w:rPr>
          <w:rFonts w:eastAsia="Times New Roman"/>
        </w:rPr>
        <w:t>czerwca 200</w:t>
      </w:r>
      <w:r w:rsidR="006F56F0" w:rsidRPr="00F67DBA">
        <w:rPr>
          <w:rFonts w:eastAsia="Times New Roman"/>
        </w:rPr>
        <w:t>3</w:t>
      </w:r>
      <w:r w:rsidR="006F56F0">
        <w:rPr>
          <w:rFonts w:eastAsia="Times New Roman"/>
        </w:rPr>
        <w:t> </w:t>
      </w:r>
      <w:r w:rsidR="0018418F" w:rsidRPr="00F67DBA">
        <w:rPr>
          <w:rFonts w:eastAsia="Times New Roman"/>
        </w:rPr>
        <w:t>r.</w:t>
      </w:r>
      <w:r w:rsidR="00754411" w:rsidRPr="00F67DBA">
        <w:rPr>
          <w:rFonts w:eastAsia="Times New Roman"/>
        </w:rPr>
        <w:t xml:space="preserve"> o</w:t>
      </w:r>
      <w:r w:rsidR="00754411">
        <w:rPr>
          <w:rFonts w:eastAsia="Times New Roman"/>
        </w:rPr>
        <w:t> </w:t>
      </w:r>
      <w:r w:rsidR="0018418F" w:rsidRPr="00F67DBA">
        <w:rPr>
          <w:rFonts w:eastAsia="Times New Roman"/>
        </w:rPr>
        <w:t>udzielaniu cudzoziemcom ochrony na terytorium Rzeczypospolitej Polskiej</w:t>
      </w:r>
      <w:r w:rsidR="008A5ACE" w:rsidRPr="00F67DBA">
        <w:rPr>
          <w:rFonts w:eastAsia="Times New Roman"/>
        </w:rPr>
        <w:t>”</w:t>
      </w:r>
      <w:r w:rsidR="0018418F" w:rsidRPr="00F67DBA">
        <w:rPr>
          <w:rFonts w:eastAsia="Times New Roman"/>
        </w:rPr>
        <w:t>;</w:t>
      </w:r>
    </w:p>
    <w:p w14:paraId="6D045687" w14:textId="18E9F01D" w:rsidR="00A22DE1" w:rsidRPr="00A22DE1" w:rsidRDefault="00F05AD7" w:rsidP="00A22DE1">
      <w:pPr>
        <w:pStyle w:val="PKTpunkt"/>
        <w:rPr>
          <w:rFonts w:eastAsia="Times New Roman"/>
        </w:rPr>
      </w:pPr>
      <w:r>
        <w:rPr>
          <w:rFonts w:eastAsia="Times New Roman"/>
        </w:rPr>
        <w:t>30</w:t>
      </w:r>
      <w:r w:rsidR="008154F8" w:rsidRPr="00F67DBA">
        <w:rPr>
          <w:rFonts w:eastAsia="Times New Roman"/>
        </w:rPr>
        <w:t>)</w:t>
      </w:r>
      <w:r w:rsidR="008154F8" w:rsidRPr="00F67DBA">
        <w:rPr>
          <w:rFonts w:eastAsia="Times New Roman"/>
        </w:rPr>
        <w:tab/>
      </w:r>
      <w:r w:rsidR="00826290" w:rsidRPr="00A22DE1">
        <w:rPr>
          <w:rFonts w:eastAsia="Times New Roman"/>
        </w:rPr>
        <w:t>w</w:t>
      </w:r>
      <w:r w:rsidR="00826290">
        <w:t> </w:t>
      </w:r>
      <w:r w:rsidR="00826290">
        <w:rPr>
          <w:rFonts w:eastAsia="Times New Roman"/>
        </w:rPr>
        <w:t>art. </w:t>
      </w:r>
      <w:r w:rsidR="00A22DE1" w:rsidRPr="00A22DE1">
        <w:rPr>
          <w:rFonts w:eastAsia="Times New Roman"/>
        </w:rPr>
        <w:t>42s dodaje się</w:t>
      </w:r>
      <w:r w:rsidR="00826290">
        <w:rPr>
          <w:rFonts w:eastAsia="Times New Roman"/>
        </w:rPr>
        <w:t xml:space="preserve"> ust. </w:t>
      </w:r>
      <w:r w:rsidR="00826290" w:rsidRPr="00A22DE1">
        <w:rPr>
          <w:rFonts w:eastAsia="Times New Roman"/>
        </w:rPr>
        <w:t>3</w:t>
      </w:r>
      <w:r w:rsidR="00826290">
        <w:rPr>
          <w:rFonts w:eastAsia="Times New Roman"/>
        </w:rPr>
        <w:t xml:space="preserve"> w </w:t>
      </w:r>
      <w:r w:rsidR="00A22DE1" w:rsidRPr="00A22DE1">
        <w:rPr>
          <w:rFonts w:eastAsia="Times New Roman"/>
        </w:rPr>
        <w:t>brzmieniu:</w:t>
      </w:r>
    </w:p>
    <w:p w14:paraId="5A785E1F" w14:textId="77777777" w:rsidR="0018418F" w:rsidRPr="00F67DBA" w:rsidRDefault="00A22DE1" w:rsidP="008C50E9">
      <w:pPr>
        <w:pStyle w:val="ZUSTzmustartykuempunktem"/>
        <w:rPr>
          <w:rFonts w:eastAsia="Times New Roman"/>
        </w:rPr>
      </w:pPr>
      <w:r w:rsidRPr="00A22DE1">
        <w:rPr>
          <w:rFonts w:eastAsia="Times New Roman"/>
        </w:rPr>
        <w:t>„3.</w:t>
      </w:r>
      <w:r w:rsidR="00826290" w:rsidRPr="00A22DE1">
        <w:rPr>
          <w:rFonts w:eastAsia="Times New Roman"/>
        </w:rPr>
        <w:t xml:space="preserve"> W</w:t>
      </w:r>
      <w:r w:rsidR="00826290">
        <w:rPr>
          <w:rFonts w:eastAsia="Times New Roman"/>
        </w:rPr>
        <w:t> </w:t>
      </w:r>
      <w:r w:rsidRPr="00A22DE1">
        <w:rPr>
          <w:rFonts w:eastAsia="Times New Roman"/>
        </w:rPr>
        <w:t>przypadku pozostawienia wniosku bez rozpoznania, odmowy wszczęcia postępowania lub zakończenia postępowania</w:t>
      </w:r>
      <w:r w:rsidR="00826290" w:rsidRPr="00A22DE1">
        <w:rPr>
          <w:rFonts w:eastAsia="Times New Roman"/>
        </w:rPr>
        <w:t xml:space="preserve"> w</w:t>
      </w:r>
      <w:r w:rsidR="00826290">
        <w:rPr>
          <w:rFonts w:eastAsia="Times New Roman"/>
        </w:rPr>
        <w:t> </w:t>
      </w:r>
      <w:r w:rsidRPr="00A22DE1">
        <w:rPr>
          <w:rFonts w:eastAsia="Times New Roman"/>
        </w:rPr>
        <w:t>sposób inny niż poprzez wydanie karty pobytu, uiszczona opłata skarbowa nie podlega zwrotowi.”;</w:t>
      </w:r>
    </w:p>
    <w:p w14:paraId="56BFA673" w14:textId="77777777" w:rsidR="00805310" w:rsidRPr="00F67DBA" w:rsidRDefault="00EF2CFC" w:rsidP="008C50E9">
      <w:pPr>
        <w:pStyle w:val="PKTpunkt"/>
        <w:keepNext/>
        <w:rPr>
          <w:rFonts w:eastAsia="Times New Roman"/>
        </w:rPr>
      </w:pPr>
      <w:r w:rsidRPr="00F67DBA">
        <w:rPr>
          <w:rFonts w:eastAsia="Times New Roman"/>
        </w:rPr>
        <w:t>3</w:t>
      </w:r>
      <w:r w:rsidR="00F05AD7">
        <w:rPr>
          <w:rFonts w:eastAsia="Times New Roman"/>
        </w:rPr>
        <w:t>1</w:t>
      </w:r>
      <w:r w:rsidR="00D54533" w:rsidRPr="00F67DBA">
        <w:rPr>
          <w:rFonts w:eastAsia="Times New Roman"/>
        </w:rPr>
        <w:t>)</w:t>
      </w:r>
      <w:r w:rsidR="00D54533" w:rsidRPr="00F67DBA">
        <w:rPr>
          <w:rFonts w:eastAsia="Times New Roman"/>
        </w:rPr>
        <w:tab/>
      </w:r>
      <w:r w:rsidR="00A22DE1" w:rsidRPr="00A22DE1">
        <w:rPr>
          <w:rFonts w:eastAsia="Times New Roman"/>
        </w:rPr>
        <w:t>w</w:t>
      </w:r>
      <w:r w:rsidR="00826290">
        <w:rPr>
          <w:rFonts w:eastAsia="Times New Roman"/>
        </w:rPr>
        <w:t xml:space="preserve"> art. </w:t>
      </w:r>
      <w:r w:rsidR="00A22DE1" w:rsidRPr="00A22DE1">
        <w:rPr>
          <w:rFonts w:eastAsia="Times New Roman"/>
        </w:rPr>
        <w:t>42v skreśla się zdanie drugie;</w:t>
      </w:r>
    </w:p>
    <w:p w14:paraId="116165CB" w14:textId="77777777" w:rsidR="008951F2" w:rsidRPr="00F67DBA" w:rsidRDefault="00805310" w:rsidP="00FA2810">
      <w:pPr>
        <w:pStyle w:val="PKTpunkt"/>
        <w:rPr>
          <w:rFonts w:eastAsia="Times New Roman"/>
        </w:rPr>
      </w:pPr>
      <w:r w:rsidRPr="00F67DBA">
        <w:rPr>
          <w:rFonts w:eastAsia="Times New Roman"/>
        </w:rPr>
        <w:t>3</w:t>
      </w:r>
      <w:r w:rsidR="00F05AD7">
        <w:rPr>
          <w:rFonts w:eastAsia="Times New Roman"/>
        </w:rPr>
        <w:t>2</w:t>
      </w:r>
      <w:r w:rsidR="00D54533" w:rsidRPr="00F67DBA">
        <w:rPr>
          <w:rFonts w:eastAsia="Times New Roman"/>
        </w:rPr>
        <w:t>)</w:t>
      </w:r>
      <w:r w:rsidR="00D54533" w:rsidRPr="00F67DBA">
        <w:rPr>
          <w:rFonts w:eastAsia="Times New Roman"/>
        </w:rPr>
        <w:tab/>
      </w:r>
      <w:r w:rsidR="008951F2" w:rsidRPr="00F67DBA">
        <w:rPr>
          <w:rFonts w:eastAsia="Times New Roman"/>
        </w:rPr>
        <w:t>w</w:t>
      </w:r>
      <w:r w:rsidR="00826290">
        <w:rPr>
          <w:rFonts w:eastAsia="Times New Roman"/>
        </w:rPr>
        <w:t xml:space="preserve"> art. </w:t>
      </w:r>
      <w:r w:rsidR="008951F2" w:rsidRPr="00F67DBA">
        <w:rPr>
          <w:rFonts w:eastAsia="Times New Roman"/>
        </w:rPr>
        <w:t>42x wyrazy „</w:t>
      </w:r>
      <w:r w:rsidR="006F56F0" w:rsidRPr="00F67DBA">
        <w:rPr>
          <w:rFonts w:eastAsia="Times New Roman"/>
        </w:rPr>
        <w:t>4</w:t>
      </w:r>
      <w:r w:rsidR="006F56F0">
        <w:rPr>
          <w:rFonts w:eastAsia="Times New Roman"/>
        </w:rPr>
        <w:t> </w:t>
      </w:r>
      <w:r w:rsidR="008951F2" w:rsidRPr="00F67DBA">
        <w:rPr>
          <w:rFonts w:eastAsia="Times New Roman"/>
        </w:rPr>
        <w:t>marca 202</w:t>
      </w:r>
      <w:r w:rsidR="006F56F0" w:rsidRPr="00F67DBA">
        <w:rPr>
          <w:rFonts w:eastAsia="Times New Roman"/>
        </w:rPr>
        <w:t>6</w:t>
      </w:r>
      <w:r w:rsidR="006F56F0">
        <w:rPr>
          <w:rFonts w:eastAsia="Times New Roman"/>
        </w:rPr>
        <w:t> </w:t>
      </w:r>
      <w:r w:rsidR="008951F2" w:rsidRPr="00F67DBA">
        <w:rPr>
          <w:rFonts w:eastAsia="Times New Roman"/>
        </w:rPr>
        <w:t>r.</w:t>
      </w:r>
      <w:r w:rsidR="00E414D8" w:rsidRPr="00F67DBA">
        <w:rPr>
          <w:rFonts w:eastAsia="Times New Roman"/>
        </w:rPr>
        <w:t>”</w:t>
      </w:r>
      <w:r w:rsidR="008951F2" w:rsidRPr="00F67DBA">
        <w:rPr>
          <w:rFonts w:eastAsia="Times New Roman"/>
        </w:rPr>
        <w:t xml:space="preserve"> zastępuje się wyrazami </w:t>
      </w:r>
      <w:r w:rsidR="00E414D8" w:rsidRPr="00F67DBA">
        <w:rPr>
          <w:rFonts w:eastAsia="Times New Roman"/>
        </w:rPr>
        <w:t>„</w:t>
      </w:r>
      <w:r w:rsidR="006F56F0" w:rsidRPr="00F67DBA">
        <w:rPr>
          <w:rFonts w:eastAsia="Times New Roman"/>
        </w:rPr>
        <w:t>4</w:t>
      </w:r>
      <w:r w:rsidR="006F56F0">
        <w:rPr>
          <w:rFonts w:eastAsia="Times New Roman"/>
        </w:rPr>
        <w:t> </w:t>
      </w:r>
      <w:r w:rsidR="008951F2" w:rsidRPr="00F67DBA">
        <w:rPr>
          <w:rFonts w:eastAsia="Times New Roman"/>
        </w:rPr>
        <w:t>marca 202</w:t>
      </w:r>
      <w:r w:rsidR="006F56F0" w:rsidRPr="00F67DBA">
        <w:rPr>
          <w:rFonts w:eastAsia="Times New Roman"/>
        </w:rPr>
        <w:t>7</w:t>
      </w:r>
      <w:r w:rsidR="006F56F0">
        <w:rPr>
          <w:rFonts w:eastAsia="Times New Roman"/>
        </w:rPr>
        <w:t> </w:t>
      </w:r>
      <w:r w:rsidR="008951F2" w:rsidRPr="00F67DBA">
        <w:rPr>
          <w:rFonts w:eastAsia="Times New Roman"/>
        </w:rPr>
        <w:t>r.”</w:t>
      </w:r>
      <w:r w:rsidR="00D54533" w:rsidRPr="00F67DBA">
        <w:rPr>
          <w:rFonts w:eastAsia="Times New Roman"/>
        </w:rPr>
        <w:t>;</w:t>
      </w:r>
    </w:p>
    <w:p w14:paraId="608AD251" w14:textId="77777777" w:rsidR="0018418F" w:rsidRPr="00F67DBA" w:rsidRDefault="00EF2CFC" w:rsidP="00FA2810">
      <w:pPr>
        <w:pStyle w:val="PKTpunkt"/>
        <w:rPr>
          <w:rFonts w:eastAsia="Times New Roman"/>
        </w:rPr>
      </w:pPr>
      <w:r w:rsidRPr="00F67DBA">
        <w:rPr>
          <w:rFonts w:eastAsia="Times New Roman"/>
        </w:rPr>
        <w:t>3</w:t>
      </w:r>
      <w:r w:rsidR="00F05AD7">
        <w:rPr>
          <w:rFonts w:eastAsia="Times New Roman"/>
        </w:rPr>
        <w:t>3</w:t>
      </w:r>
      <w:r w:rsidR="008154F8" w:rsidRPr="00F67DBA">
        <w:rPr>
          <w:rFonts w:eastAsia="Times New Roman"/>
        </w:rPr>
        <w:t>)</w:t>
      </w:r>
      <w:r w:rsidR="008154F8" w:rsidRPr="00F67DBA">
        <w:rPr>
          <w:rFonts w:eastAsia="Times New Roman"/>
        </w:rPr>
        <w:tab/>
      </w:r>
      <w:r w:rsidR="0018418F" w:rsidRPr="00F67DBA">
        <w:rPr>
          <w:rFonts w:eastAsia="Times New Roman"/>
        </w:rPr>
        <w:t>uchyla się</w:t>
      </w:r>
      <w:r w:rsidR="00826290">
        <w:rPr>
          <w:rFonts w:eastAsia="Times New Roman"/>
        </w:rPr>
        <w:t xml:space="preserve"> art. </w:t>
      </w:r>
      <w:r w:rsidR="0018418F" w:rsidRPr="00F67DBA">
        <w:rPr>
          <w:rFonts w:eastAsia="Times New Roman"/>
        </w:rPr>
        <w:t>43</w:t>
      </w:r>
      <w:r w:rsidR="002A1C36" w:rsidRPr="00F67DBA">
        <w:rPr>
          <w:rFonts w:ascii="Times New Roman" w:hAnsi="Times New Roman" w:cs="Times New Roman"/>
        </w:rPr>
        <w:t>–</w:t>
      </w:r>
      <w:r w:rsidR="0018418F" w:rsidRPr="00F67DBA">
        <w:rPr>
          <w:rFonts w:eastAsia="Times New Roman"/>
        </w:rPr>
        <w:t>49;</w:t>
      </w:r>
    </w:p>
    <w:p w14:paraId="48B368C2" w14:textId="77777777" w:rsidR="0018418F" w:rsidRPr="00F67DBA" w:rsidRDefault="00FE0C98" w:rsidP="00FA2810">
      <w:pPr>
        <w:pStyle w:val="PKTpunkt"/>
        <w:rPr>
          <w:rFonts w:eastAsia="Times New Roman"/>
        </w:rPr>
      </w:pPr>
      <w:r w:rsidRPr="00F67DBA">
        <w:rPr>
          <w:rFonts w:eastAsia="Times New Roman"/>
        </w:rPr>
        <w:t>3</w:t>
      </w:r>
      <w:r w:rsidR="00F05AD7">
        <w:rPr>
          <w:rFonts w:eastAsia="Times New Roman"/>
        </w:rPr>
        <w:t>4</w:t>
      </w:r>
      <w:r w:rsidR="008154F8" w:rsidRPr="00F67DBA">
        <w:rPr>
          <w:rFonts w:eastAsia="Times New Roman"/>
        </w:rPr>
        <w:t>)</w:t>
      </w:r>
      <w:r w:rsidR="008154F8" w:rsidRPr="00F67DBA">
        <w:rPr>
          <w:rFonts w:eastAsia="Times New Roman"/>
        </w:rPr>
        <w:tab/>
      </w:r>
      <w:r w:rsidR="00FC3547" w:rsidRPr="00F67DBA">
        <w:rPr>
          <w:rFonts w:eastAsia="Times New Roman"/>
        </w:rPr>
        <w:t>w</w:t>
      </w:r>
      <w:r w:rsidR="00826290">
        <w:rPr>
          <w:rFonts w:eastAsia="Times New Roman"/>
        </w:rPr>
        <w:t xml:space="preserve"> art. </w:t>
      </w:r>
      <w:r w:rsidR="00FC3547" w:rsidRPr="00F67DBA">
        <w:rPr>
          <w:rFonts w:eastAsia="Times New Roman"/>
        </w:rPr>
        <w:t>5</w:t>
      </w:r>
      <w:r w:rsidR="006F56F0" w:rsidRPr="00F67DBA">
        <w:rPr>
          <w:rFonts w:eastAsia="Times New Roman"/>
        </w:rPr>
        <w:t>0</w:t>
      </w:r>
      <w:r w:rsidR="006F56F0">
        <w:rPr>
          <w:rFonts w:eastAsia="Times New Roman"/>
        </w:rPr>
        <w:t> </w:t>
      </w:r>
      <w:r w:rsidR="0018418F" w:rsidRPr="00F67DBA">
        <w:rPr>
          <w:rFonts w:eastAsia="Times New Roman"/>
        </w:rPr>
        <w:t>uchyla się</w:t>
      </w:r>
      <w:r w:rsidR="00826290">
        <w:rPr>
          <w:rFonts w:eastAsia="Times New Roman"/>
        </w:rPr>
        <w:t xml:space="preserve"> ust. </w:t>
      </w:r>
      <w:r w:rsidR="0018418F" w:rsidRPr="00F67DBA">
        <w:rPr>
          <w:rFonts w:eastAsia="Times New Roman"/>
        </w:rPr>
        <w:t>1</w:t>
      </w:r>
      <w:r w:rsidR="002A1C36" w:rsidRPr="00F67DBA">
        <w:rPr>
          <w:rFonts w:ascii="Times New Roman" w:hAnsi="Times New Roman" w:cs="Times New Roman"/>
        </w:rPr>
        <w:t>–</w:t>
      </w:r>
      <w:r w:rsidR="0018418F" w:rsidRPr="00F67DBA">
        <w:rPr>
          <w:rFonts w:eastAsia="Times New Roman"/>
        </w:rPr>
        <w:t>3, 5</w:t>
      </w:r>
      <w:r w:rsidR="00F838C1">
        <w:rPr>
          <w:rFonts w:ascii="Times New Roman" w:hAnsi="Times New Roman" w:cs="Times New Roman"/>
        </w:rPr>
        <w:t xml:space="preserve">, </w:t>
      </w:r>
      <w:r w:rsidR="0018418F" w:rsidRPr="00F67DBA">
        <w:rPr>
          <w:rFonts w:eastAsia="Times New Roman"/>
        </w:rPr>
        <w:t>5a</w:t>
      </w:r>
      <w:r w:rsidR="006F56F0" w:rsidRPr="00F67DBA">
        <w:rPr>
          <w:rFonts w:eastAsia="Times New Roman"/>
        </w:rPr>
        <w:t xml:space="preserve"> i</w:t>
      </w:r>
      <w:r w:rsidR="006F56F0">
        <w:rPr>
          <w:rFonts w:eastAsia="Times New Roman"/>
        </w:rPr>
        <w:t> </w:t>
      </w:r>
      <w:r w:rsidR="0018418F" w:rsidRPr="00F67DBA">
        <w:rPr>
          <w:rFonts w:eastAsia="Times New Roman"/>
        </w:rPr>
        <w:t>6</w:t>
      </w:r>
      <w:r w:rsidR="002A1C36" w:rsidRPr="00F67DBA">
        <w:rPr>
          <w:rFonts w:ascii="Times New Roman" w:hAnsi="Times New Roman" w:cs="Times New Roman"/>
        </w:rPr>
        <w:t>–</w:t>
      </w:r>
      <w:r w:rsidR="0018418F" w:rsidRPr="00F67DBA">
        <w:rPr>
          <w:rFonts w:eastAsia="Times New Roman"/>
        </w:rPr>
        <w:t>9;</w:t>
      </w:r>
    </w:p>
    <w:p w14:paraId="25C6B391" w14:textId="77777777" w:rsidR="005D71C3" w:rsidRPr="00F67DBA" w:rsidRDefault="00FE0C98" w:rsidP="00FA2810">
      <w:pPr>
        <w:pStyle w:val="PKTpunkt"/>
        <w:rPr>
          <w:rFonts w:eastAsia="Times New Roman"/>
        </w:rPr>
      </w:pPr>
      <w:r w:rsidRPr="00F67DBA">
        <w:rPr>
          <w:rFonts w:eastAsia="Times New Roman"/>
        </w:rPr>
        <w:t>3</w:t>
      </w:r>
      <w:r w:rsidR="00F05AD7">
        <w:rPr>
          <w:rFonts w:eastAsia="Times New Roman"/>
        </w:rPr>
        <w:t>5</w:t>
      </w:r>
      <w:r w:rsidR="008154F8" w:rsidRPr="00F67DBA">
        <w:rPr>
          <w:rFonts w:eastAsia="Times New Roman"/>
        </w:rPr>
        <w:t>)</w:t>
      </w:r>
      <w:r w:rsidR="008154F8" w:rsidRPr="00F67DBA">
        <w:rPr>
          <w:rFonts w:eastAsia="Times New Roman"/>
        </w:rPr>
        <w:tab/>
      </w:r>
      <w:r w:rsidR="0018418F" w:rsidRPr="00F67DBA">
        <w:rPr>
          <w:rFonts w:eastAsia="Times New Roman"/>
        </w:rPr>
        <w:t>uchyla się</w:t>
      </w:r>
      <w:r w:rsidR="00826290">
        <w:rPr>
          <w:rFonts w:eastAsia="Times New Roman"/>
        </w:rPr>
        <w:t xml:space="preserve"> art. </w:t>
      </w:r>
      <w:r w:rsidR="0018418F" w:rsidRPr="00F67DBA">
        <w:rPr>
          <w:rFonts w:eastAsia="Times New Roman"/>
        </w:rPr>
        <w:t>50</w:t>
      </w:r>
      <w:r w:rsidR="00D068BF">
        <w:rPr>
          <w:rFonts w:eastAsia="Times New Roman"/>
        </w:rPr>
        <w:t>a</w:t>
      </w:r>
      <w:r w:rsidR="00F05AD7" w:rsidRPr="00F67DBA">
        <w:rPr>
          <w:rFonts w:ascii="Times New Roman" w:hAnsi="Times New Roman" w:cs="Times New Roman"/>
        </w:rPr>
        <w:t>–</w:t>
      </w:r>
      <w:r w:rsidR="0018418F" w:rsidRPr="00F67DBA">
        <w:rPr>
          <w:rFonts w:eastAsia="Times New Roman"/>
        </w:rPr>
        <w:t>50ba</w:t>
      </w:r>
      <w:r w:rsidR="005D71C3" w:rsidRPr="00F67DBA">
        <w:rPr>
          <w:rFonts w:eastAsia="Times New Roman"/>
        </w:rPr>
        <w:t>;</w:t>
      </w:r>
    </w:p>
    <w:p w14:paraId="52E39A64" w14:textId="77777777" w:rsidR="0018418F" w:rsidRPr="00F67DBA" w:rsidRDefault="00FE0C98" w:rsidP="00FA2810">
      <w:pPr>
        <w:pStyle w:val="PKTpunkt"/>
        <w:rPr>
          <w:rFonts w:eastAsia="Times New Roman"/>
        </w:rPr>
      </w:pPr>
      <w:r w:rsidRPr="00F67DBA">
        <w:rPr>
          <w:rFonts w:eastAsia="Times New Roman"/>
        </w:rPr>
        <w:t>3</w:t>
      </w:r>
      <w:r w:rsidR="00F05AD7">
        <w:rPr>
          <w:rFonts w:eastAsia="Times New Roman"/>
        </w:rPr>
        <w:t>6</w:t>
      </w:r>
      <w:r w:rsidR="005D71C3" w:rsidRPr="00F67DBA">
        <w:rPr>
          <w:rFonts w:eastAsia="Times New Roman"/>
        </w:rPr>
        <w:t>)</w:t>
      </w:r>
      <w:r w:rsidR="005D71C3" w:rsidRPr="00F67DBA">
        <w:rPr>
          <w:rFonts w:eastAsia="Times New Roman"/>
        </w:rPr>
        <w:tab/>
      </w:r>
      <w:r w:rsidR="0018418F" w:rsidRPr="00F67DBA">
        <w:rPr>
          <w:rFonts w:eastAsia="Times New Roman"/>
        </w:rPr>
        <w:t>w</w:t>
      </w:r>
      <w:r w:rsidR="00826290">
        <w:rPr>
          <w:rFonts w:eastAsia="Times New Roman"/>
        </w:rPr>
        <w:t xml:space="preserve"> art. </w:t>
      </w:r>
      <w:r w:rsidR="0018418F" w:rsidRPr="00F67DBA">
        <w:rPr>
          <w:rFonts w:eastAsia="Times New Roman"/>
        </w:rPr>
        <w:t>50c</w:t>
      </w:r>
      <w:r w:rsidR="005D71C3" w:rsidRPr="00F67DBA">
        <w:rPr>
          <w:rFonts w:eastAsia="Times New Roman"/>
        </w:rPr>
        <w:t xml:space="preserve"> uchyla się</w:t>
      </w:r>
      <w:r w:rsidR="00826290">
        <w:rPr>
          <w:rFonts w:eastAsia="Times New Roman"/>
        </w:rPr>
        <w:t xml:space="preserve"> ust. </w:t>
      </w:r>
      <w:r w:rsidR="0018418F" w:rsidRPr="00F67DBA">
        <w:rPr>
          <w:rFonts w:eastAsia="Times New Roman"/>
        </w:rPr>
        <w:t>1</w:t>
      </w:r>
      <w:r w:rsidR="002A1C36" w:rsidRPr="00F67DBA">
        <w:rPr>
          <w:rFonts w:ascii="Times New Roman" w:hAnsi="Times New Roman" w:cs="Times New Roman"/>
        </w:rPr>
        <w:t>–</w:t>
      </w:r>
      <w:r w:rsidR="0018418F" w:rsidRPr="00F67DBA">
        <w:rPr>
          <w:rFonts w:eastAsia="Times New Roman"/>
        </w:rPr>
        <w:t>9;</w:t>
      </w:r>
    </w:p>
    <w:p w14:paraId="00A6CA92" w14:textId="77777777" w:rsidR="0018418F" w:rsidRPr="00F67DBA" w:rsidRDefault="00FE0C98" w:rsidP="00FA2810">
      <w:pPr>
        <w:pStyle w:val="PKTpunkt"/>
        <w:rPr>
          <w:rFonts w:eastAsia="Times New Roman"/>
        </w:rPr>
      </w:pPr>
      <w:r w:rsidRPr="00F67DBA">
        <w:rPr>
          <w:rFonts w:eastAsia="Times New Roman"/>
        </w:rPr>
        <w:t>3</w:t>
      </w:r>
      <w:r w:rsidR="00F05AD7">
        <w:rPr>
          <w:rFonts w:eastAsia="Times New Roman"/>
        </w:rPr>
        <w:t>7</w:t>
      </w:r>
      <w:r w:rsidR="008154F8" w:rsidRPr="00F67DBA">
        <w:rPr>
          <w:rFonts w:eastAsia="Times New Roman"/>
        </w:rPr>
        <w:t>)</w:t>
      </w:r>
      <w:r w:rsidR="008154F8" w:rsidRPr="00F67DBA">
        <w:rPr>
          <w:rFonts w:eastAsia="Times New Roman"/>
        </w:rPr>
        <w:tab/>
      </w:r>
      <w:r w:rsidR="00FC3547" w:rsidRPr="00F67DBA">
        <w:rPr>
          <w:rFonts w:eastAsia="Times New Roman"/>
        </w:rPr>
        <w:t>w</w:t>
      </w:r>
      <w:r w:rsidR="00826290">
        <w:rPr>
          <w:rFonts w:eastAsia="Times New Roman"/>
        </w:rPr>
        <w:t xml:space="preserve"> art. </w:t>
      </w:r>
      <w:r w:rsidR="0018418F" w:rsidRPr="00F67DBA">
        <w:rPr>
          <w:rFonts w:eastAsia="Times New Roman"/>
        </w:rPr>
        <w:t>5</w:t>
      </w:r>
      <w:r w:rsidR="00826290" w:rsidRPr="00F67DBA">
        <w:rPr>
          <w:rFonts w:eastAsia="Times New Roman"/>
        </w:rPr>
        <w:t>1</w:t>
      </w:r>
      <w:r w:rsidR="00826290">
        <w:rPr>
          <w:rFonts w:eastAsia="Times New Roman"/>
        </w:rPr>
        <w:t xml:space="preserve"> ust. </w:t>
      </w:r>
      <w:r w:rsidR="006F56F0" w:rsidRPr="00F67DBA">
        <w:rPr>
          <w:rFonts w:eastAsia="Times New Roman"/>
        </w:rPr>
        <w:t>1</w:t>
      </w:r>
      <w:r w:rsidR="006F56F0">
        <w:rPr>
          <w:rFonts w:eastAsia="Times New Roman"/>
        </w:rPr>
        <w:t> </w:t>
      </w:r>
      <w:r w:rsidR="0018418F" w:rsidRPr="00F67DBA">
        <w:rPr>
          <w:rFonts w:eastAsia="Times New Roman"/>
        </w:rPr>
        <w:t>otrzymuje brzmienie:</w:t>
      </w:r>
    </w:p>
    <w:p w14:paraId="19B5E728" w14:textId="77777777" w:rsidR="0018418F" w:rsidRPr="00F67DBA" w:rsidRDefault="008A5ACE" w:rsidP="00766215">
      <w:pPr>
        <w:pStyle w:val="ZUSTzmustartykuempunktem"/>
        <w:rPr>
          <w:rFonts w:eastAsia="Times New Roman"/>
        </w:rPr>
      </w:pPr>
      <w:r w:rsidRPr="00F67DBA">
        <w:rPr>
          <w:rFonts w:eastAsia="Times New Roman"/>
        </w:rPr>
        <w:t>„</w:t>
      </w:r>
      <w:r w:rsidR="0018418F" w:rsidRPr="00F67DBA">
        <w:rPr>
          <w:rFonts w:eastAsia="Times New Roman"/>
        </w:rPr>
        <w:t>1. Do dnia 3</w:t>
      </w:r>
      <w:r w:rsidR="006F56F0" w:rsidRPr="00F67DBA">
        <w:rPr>
          <w:rFonts w:eastAsia="Times New Roman"/>
        </w:rPr>
        <w:t>1</w:t>
      </w:r>
      <w:r w:rsidR="006F56F0">
        <w:rPr>
          <w:rFonts w:eastAsia="Times New Roman"/>
        </w:rPr>
        <w:t> </w:t>
      </w:r>
      <w:r w:rsidR="0018418F" w:rsidRPr="00F67DBA">
        <w:rPr>
          <w:rFonts w:eastAsia="Times New Roman"/>
        </w:rPr>
        <w:t>sierpnia 202</w:t>
      </w:r>
      <w:r w:rsidR="006F56F0" w:rsidRPr="00F67DBA">
        <w:rPr>
          <w:rFonts w:eastAsia="Times New Roman"/>
        </w:rPr>
        <w:t>6</w:t>
      </w:r>
      <w:r w:rsidR="006F56F0">
        <w:rPr>
          <w:rFonts w:eastAsia="Times New Roman"/>
        </w:rPr>
        <w:t> </w:t>
      </w:r>
      <w:r w:rsidR="0018418F" w:rsidRPr="00F67DBA">
        <w:rPr>
          <w:rFonts w:eastAsia="Times New Roman"/>
        </w:rPr>
        <w:t>r.</w:t>
      </w:r>
      <w:r w:rsidR="006F56F0" w:rsidRPr="00F67DBA">
        <w:rPr>
          <w:rFonts w:eastAsia="Times New Roman"/>
        </w:rPr>
        <w:t xml:space="preserve"> w</w:t>
      </w:r>
      <w:r w:rsidR="006F56F0">
        <w:rPr>
          <w:rFonts w:eastAsia="Times New Roman"/>
        </w:rPr>
        <w:t> </w:t>
      </w:r>
      <w:r w:rsidR="0018418F" w:rsidRPr="00F67DBA">
        <w:rPr>
          <w:rFonts w:eastAsia="Times New Roman"/>
        </w:rPr>
        <w:t>celu zapewnienia kształcenia, wychowania</w:t>
      </w:r>
      <w:r w:rsidR="006F56F0" w:rsidRPr="00F67DBA">
        <w:rPr>
          <w:rFonts w:eastAsia="Times New Roman"/>
        </w:rPr>
        <w:t xml:space="preserve"> i</w:t>
      </w:r>
      <w:r w:rsidR="006F56F0">
        <w:rPr>
          <w:rFonts w:eastAsia="Times New Roman"/>
        </w:rPr>
        <w:t> </w:t>
      </w:r>
      <w:r w:rsidR="0018418F" w:rsidRPr="00F67DBA">
        <w:rPr>
          <w:rFonts w:eastAsia="Times New Roman"/>
        </w:rPr>
        <w:t>opieki nad dziećmi</w:t>
      </w:r>
      <w:r w:rsidR="006F56F0" w:rsidRPr="00F67DBA">
        <w:rPr>
          <w:rFonts w:eastAsia="Times New Roman"/>
        </w:rPr>
        <w:t xml:space="preserve"> i</w:t>
      </w:r>
      <w:r w:rsidR="006F56F0">
        <w:rPr>
          <w:rFonts w:eastAsia="Times New Roman"/>
        </w:rPr>
        <w:t> </w:t>
      </w:r>
      <w:r w:rsidR="0018418F" w:rsidRPr="00F67DBA">
        <w:rPr>
          <w:rFonts w:eastAsia="Times New Roman"/>
        </w:rPr>
        <w:t>uczniami będącymi obywatelami Ukrainy, którzy przebywają legalnie na terytorium Rzeczypospolitej Polskiej,</w:t>
      </w:r>
      <w:r w:rsidR="006F56F0" w:rsidRPr="00F67DBA">
        <w:rPr>
          <w:rFonts w:eastAsia="Times New Roman"/>
        </w:rPr>
        <w:t xml:space="preserve"> w</w:t>
      </w:r>
      <w:r w:rsidR="006F56F0">
        <w:rPr>
          <w:rFonts w:eastAsia="Times New Roman"/>
        </w:rPr>
        <w:t> </w:t>
      </w:r>
      <w:r w:rsidR="0018418F" w:rsidRPr="00F67DBA">
        <w:rPr>
          <w:rFonts w:eastAsia="Times New Roman"/>
        </w:rPr>
        <w:t>przypadku gdy przybyli na terytorium Rzeczypospolitej Polskiej</w:t>
      </w:r>
      <w:r w:rsidR="006F56F0" w:rsidRPr="00F67DBA">
        <w:rPr>
          <w:rFonts w:eastAsia="Times New Roman"/>
        </w:rPr>
        <w:t xml:space="preserve"> z</w:t>
      </w:r>
      <w:r w:rsidR="006F56F0">
        <w:rPr>
          <w:rFonts w:eastAsia="Times New Roman"/>
        </w:rPr>
        <w:t> </w:t>
      </w:r>
      <w:r w:rsidR="0018418F" w:rsidRPr="00F67DBA">
        <w:rPr>
          <w:rFonts w:eastAsia="Times New Roman"/>
        </w:rPr>
        <w:t>terytorium Ukrainy od dnia 2</w:t>
      </w:r>
      <w:r w:rsidR="006F56F0" w:rsidRPr="00F67DBA">
        <w:rPr>
          <w:rFonts w:eastAsia="Times New Roman"/>
        </w:rPr>
        <w:t>4</w:t>
      </w:r>
      <w:r w:rsidR="006F56F0">
        <w:rPr>
          <w:rFonts w:eastAsia="Times New Roman"/>
        </w:rPr>
        <w:t> </w:t>
      </w:r>
      <w:r w:rsidR="0018418F" w:rsidRPr="00F67DBA">
        <w:rPr>
          <w:rFonts w:eastAsia="Times New Roman"/>
        </w:rPr>
        <w:t>lutego 202</w:t>
      </w:r>
      <w:r w:rsidR="006F56F0" w:rsidRPr="00F67DBA">
        <w:rPr>
          <w:rFonts w:eastAsia="Times New Roman"/>
        </w:rPr>
        <w:t>2</w:t>
      </w:r>
      <w:r w:rsidR="006F56F0">
        <w:rPr>
          <w:rFonts w:eastAsia="Times New Roman"/>
        </w:rPr>
        <w:t> </w:t>
      </w:r>
      <w:r w:rsidR="0018418F" w:rsidRPr="00F67DBA">
        <w:rPr>
          <w:rFonts w:eastAsia="Times New Roman"/>
        </w:rPr>
        <w:t>r.</w:t>
      </w:r>
      <w:r w:rsidR="006F56F0" w:rsidRPr="00F67DBA">
        <w:rPr>
          <w:rFonts w:eastAsia="Times New Roman"/>
        </w:rPr>
        <w:t xml:space="preserve"> w</w:t>
      </w:r>
      <w:r w:rsidR="006F56F0">
        <w:rPr>
          <w:rFonts w:eastAsia="Times New Roman"/>
        </w:rPr>
        <w:t> </w:t>
      </w:r>
      <w:r w:rsidR="0018418F" w:rsidRPr="00F67DBA">
        <w:rPr>
          <w:rFonts w:eastAsia="Times New Roman"/>
        </w:rPr>
        <w:t>związku</w:t>
      </w:r>
      <w:r w:rsidR="006F56F0" w:rsidRPr="00F67DBA">
        <w:rPr>
          <w:rFonts w:eastAsia="Times New Roman"/>
        </w:rPr>
        <w:t xml:space="preserve"> z</w:t>
      </w:r>
      <w:r w:rsidR="006F56F0">
        <w:rPr>
          <w:rFonts w:eastAsia="Times New Roman"/>
        </w:rPr>
        <w:t> </w:t>
      </w:r>
      <w:r w:rsidR="0018418F" w:rsidRPr="00F67DBA">
        <w:rPr>
          <w:rFonts w:eastAsia="Times New Roman"/>
        </w:rPr>
        <w:t>działaniami wojennymi prowadzonymi na terytorium tego państwa, mogą być tworzone inne lokalizacje prowadzenia zajęć dydaktycznych, wychowawczych</w:t>
      </w:r>
      <w:r w:rsidR="006F56F0" w:rsidRPr="00F67DBA">
        <w:rPr>
          <w:rFonts w:eastAsia="Times New Roman"/>
        </w:rPr>
        <w:t xml:space="preserve"> i</w:t>
      </w:r>
      <w:r w:rsidR="006F56F0">
        <w:rPr>
          <w:rFonts w:eastAsia="Times New Roman"/>
        </w:rPr>
        <w:t> </w:t>
      </w:r>
      <w:r w:rsidR="0018418F" w:rsidRPr="00F67DBA">
        <w:rPr>
          <w:rFonts w:eastAsia="Times New Roman"/>
        </w:rPr>
        <w:t xml:space="preserve">opiekuńczych </w:t>
      </w:r>
      <w:r w:rsidR="0018418F" w:rsidRPr="00F67DBA">
        <w:rPr>
          <w:rFonts w:eastAsia="Times New Roman"/>
        </w:rPr>
        <w:lastRenderedPageBreak/>
        <w:t xml:space="preserve">podporządkowane organizacyjnie szkołom lub przedszkolom, zwane dalej </w:t>
      </w:r>
      <w:r w:rsidRPr="00F67DBA">
        <w:rPr>
          <w:rFonts w:eastAsia="Times New Roman"/>
        </w:rPr>
        <w:t>„</w:t>
      </w:r>
      <w:r w:rsidR="0018418F" w:rsidRPr="00F67DBA">
        <w:rPr>
          <w:rFonts w:eastAsia="Times New Roman"/>
        </w:rPr>
        <w:t>innymi lokalizacjami prowadzenia zajęć</w:t>
      </w:r>
      <w:r w:rsidRPr="00F67DBA">
        <w:rPr>
          <w:rFonts w:eastAsia="Times New Roman"/>
        </w:rPr>
        <w:t>”</w:t>
      </w:r>
      <w:r w:rsidR="0018418F" w:rsidRPr="00F67DBA">
        <w:rPr>
          <w:rFonts w:eastAsia="Times New Roman"/>
        </w:rPr>
        <w:t>. Przepisu nie stosuje się do szkół artystycznych.</w:t>
      </w:r>
      <w:r w:rsidRPr="00F67DBA">
        <w:rPr>
          <w:rFonts w:eastAsia="Times New Roman"/>
        </w:rPr>
        <w:t>”</w:t>
      </w:r>
      <w:r w:rsidR="00FC3547" w:rsidRPr="00F67DBA">
        <w:rPr>
          <w:rFonts w:eastAsia="Times New Roman"/>
        </w:rPr>
        <w:t>;</w:t>
      </w:r>
    </w:p>
    <w:p w14:paraId="7271B223" w14:textId="77777777" w:rsidR="0018418F" w:rsidRPr="00F67DBA" w:rsidRDefault="00FE0C98" w:rsidP="00234F02">
      <w:pPr>
        <w:pStyle w:val="PKTpunkt"/>
        <w:keepNext/>
        <w:rPr>
          <w:rFonts w:eastAsia="Times New Roman"/>
        </w:rPr>
      </w:pPr>
      <w:r w:rsidRPr="00F67DBA">
        <w:rPr>
          <w:rFonts w:eastAsia="Times New Roman"/>
        </w:rPr>
        <w:t>3</w:t>
      </w:r>
      <w:r w:rsidR="00F05AD7">
        <w:rPr>
          <w:rFonts w:eastAsia="Times New Roman"/>
        </w:rPr>
        <w:t>8</w:t>
      </w:r>
      <w:r w:rsidR="00FC3547" w:rsidRPr="00F67DBA">
        <w:rPr>
          <w:rFonts w:eastAsia="Times New Roman"/>
        </w:rPr>
        <w:t>)</w:t>
      </w:r>
      <w:r w:rsidR="00FC3547" w:rsidRPr="00F67DBA">
        <w:rPr>
          <w:rFonts w:eastAsia="Times New Roman"/>
        </w:rPr>
        <w:tab/>
      </w:r>
      <w:r w:rsidR="00F40F1E" w:rsidRPr="00F67DBA">
        <w:rPr>
          <w:rFonts w:eastAsia="Times New Roman"/>
        </w:rPr>
        <w:t>a</w:t>
      </w:r>
      <w:r w:rsidR="0018418F" w:rsidRPr="00F67DBA">
        <w:rPr>
          <w:rFonts w:eastAsia="Times New Roman"/>
        </w:rPr>
        <w:t>rt. 5</w:t>
      </w:r>
      <w:r w:rsidR="006F56F0" w:rsidRPr="00F67DBA">
        <w:rPr>
          <w:rFonts w:eastAsia="Times New Roman"/>
        </w:rPr>
        <w:t>2</w:t>
      </w:r>
      <w:r w:rsidR="006F56F0">
        <w:rPr>
          <w:rFonts w:eastAsia="Times New Roman"/>
        </w:rPr>
        <w:t> </w:t>
      </w:r>
      <w:r w:rsidR="0018418F" w:rsidRPr="00F67DBA">
        <w:rPr>
          <w:rFonts w:eastAsia="Times New Roman"/>
        </w:rPr>
        <w:t>otrzymuje brzmienie:</w:t>
      </w:r>
    </w:p>
    <w:p w14:paraId="0ECBCE6F" w14:textId="61AD43A7" w:rsidR="0018418F" w:rsidRPr="00F67DBA" w:rsidRDefault="008A5ACE" w:rsidP="00234F02">
      <w:pPr>
        <w:pStyle w:val="ZARTzmartartykuempunktem"/>
        <w:rPr>
          <w:rFonts w:eastAsia="Times New Roman"/>
        </w:rPr>
      </w:pPr>
      <w:r w:rsidRPr="00F67DBA">
        <w:rPr>
          <w:rFonts w:eastAsia="Times New Roman"/>
        </w:rPr>
        <w:t>„</w:t>
      </w:r>
      <w:r w:rsidR="0018418F" w:rsidRPr="00F67DBA">
        <w:rPr>
          <w:rFonts w:eastAsia="Times New Roman"/>
        </w:rPr>
        <w:t>Art. 52. Do dnia 3</w:t>
      </w:r>
      <w:r w:rsidR="006F56F0" w:rsidRPr="00F67DBA">
        <w:rPr>
          <w:rFonts w:eastAsia="Times New Roman"/>
        </w:rPr>
        <w:t>1</w:t>
      </w:r>
      <w:r w:rsidR="006F56F0">
        <w:rPr>
          <w:rFonts w:eastAsia="Times New Roman"/>
        </w:rPr>
        <w:t> </w:t>
      </w:r>
      <w:r w:rsidR="0018418F" w:rsidRPr="00F67DBA">
        <w:rPr>
          <w:rFonts w:eastAsia="Times New Roman"/>
        </w:rPr>
        <w:t>sierpnia 202</w:t>
      </w:r>
      <w:r w:rsidR="006F56F0" w:rsidRPr="00F67DBA">
        <w:rPr>
          <w:rFonts w:eastAsia="Times New Roman"/>
        </w:rPr>
        <w:t>6</w:t>
      </w:r>
      <w:r w:rsidR="006F56F0">
        <w:rPr>
          <w:rFonts w:eastAsia="Times New Roman"/>
        </w:rPr>
        <w:t> </w:t>
      </w:r>
      <w:r w:rsidR="0018418F" w:rsidRPr="00F67DBA">
        <w:rPr>
          <w:rFonts w:eastAsia="Times New Roman"/>
        </w:rPr>
        <w:t>r. jednostka samorządu terytorialnego, na terenie której zapewnia się kształcenie, wychowanie</w:t>
      </w:r>
      <w:r w:rsidR="006F56F0" w:rsidRPr="00F67DBA">
        <w:rPr>
          <w:rFonts w:eastAsia="Times New Roman"/>
        </w:rPr>
        <w:t xml:space="preserve"> i</w:t>
      </w:r>
      <w:r w:rsidR="006F56F0">
        <w:rPr>
          <w:rFonts w:eastAsia="Times New Roman"/>
        </w:rPr>
        <w:t> </w:t>
      </w:r>
      <w:r w:rsidR="0018418F" w:rsidRPr="00F67DBA">
        <w:rPr>
          <w:rFonts w:eastAsia="Times New Roman"/>
        </w:rPr>
        <w:t>opiekę nad dziećmi</w:t>
      </w:r>
      <w:r w:rsidR="006F56F0" w:rsidRPr="00F67DBA">
        <w:rPr>
          <w:rFonts w:eastAsia="Times New Roman"/>
        </w:rPr>
        <w:t xml:space="preserve"> i</w:t>
      </w:r>
      <w:r w:rsidR="006F56F0">
        <w:rPr>
          <w:rFonts w:eastAsia="Times New Roman"/>
        </w:rPr>
        <w:t> </w:t>
      </w:r>
      <w:r w:rsidR="0018418F" w:rsidRPr="00F67DBA">
        <w:rPr>
          <w:rFonts w:eastAsia="Times New Roman"/>
        </w:rPr>
        <w:t>uczniami będącymi obywatelami Ukrainy, którzy przebywają legalnie na terytorium Rzeczypospolitej Polskiej,</w:t>
      </w:r>
      <w:r w:rsidR="006F56F0" w:rsidRPr="00F67DBA">
        <w:rPr>
          <w:rFonts w:eastAsia="Times New Roman"/>
        </w:rPr>
        <w:t xml:space="preserve"> w</w:t>
      </w:r>
      <w:r w:rsidR="006F56F0">
        <w:rPr>
          <w:rFonts w:eastAsia="Times New Roman"/>
        </w:rPr>
        <w:t> </w:t>
      </w:r>
      <w:r w:rsidR="0018418F" w:rsidRPr="00F67DBA">
        <w:rPr>
          <w:rFonts w:eastAsia="Times New Roman"/>
        </w:rPr>
        <w:t>przypadku gdy przybyli na terytorium Rzeczypospolitej Polskiej</w:t>
      </w:r>
      <w:r w:rsidR="006F56F0" w:rsidRPr="00F67DBA">
        <w:rPr>
          <w:rFonts w:eastAsia="Times New Roman"/>
        </w:rPr>
        <w:t xml:space="preserve"> z</w:t>
      </w:r>
      <w:r w:rsidR="006F56F0">
        <w:rPr>
          <w:rFonts w:eastAsia="Times New Roman"/>
        </w:rPr>
        <w:t> </w:t>
      </w:r>
      <w:r w:rsidR="0018418F" w:rsidRPr="00F67DBA">
        <w:rPr>
          <w:rFonts w:eastAsia="Times New Roman"/>
        </w:rPr>
        <w:t>terytorium Ukrainy od dnia 2</w:t>
      </w:r>
      <w:r w:rsidR="006F56F0" w:rsidRPr="00F67DBA">
        <w:rPr>
          <w:rFonts w:eastAsia="Times New Roman"/>
        </w:rPr>
        <w:t>4</w:t>
      </w:r>
      <w:r w:rsidR="006F56F0">
        <w:rPr>
          <w:rFonts w:eastAsia="Times New Roman"/>
        </w:rPr>
        <w:t> </w:t>
      </w:r>
      <w:r w:rsidR="0018418F" w:rsidRPr="00F67DBA">
        <w:rPr>
          <w:rFonts w:eastAsia="Times New Roman"/>
        </w:rPr>
        <w:t>lutego 202</w:t>
      </w:r>
      <w:r w:rsidR="006F56F0" w:rsidRPr="00F67DBA">
        <w:rPr>
          <w:rFonts w:eastAsia="Times New Roman"/>
        </w:rPr>
        <w:t>2</w:t>
      </w:r>
      <w:r w:rsidR="006F56F0">
        <w:rPr>
          <w:rFonts w:eastAsia="Times New Roman"/>
        </w:rPr>
        <w:t> </w:t>
      </w:r>
      <w:r w:rsidR="0018418F" w:rsidRPr="00F67DBA">
        <w:rPr>
          <w:rFonts w:eastAsia="Times New Roman"/>
        </w:rPr>
        <w:t>r.</w:t>
      </w:r>
      <w:r w:rsidR="006F56F0" w:rsidRPr="00F67DBA">
        <w:rPr>
          <w:rFonts w:eastAsia="Times New Roman"/>
        </w:rPr>
        <w:t xml:space="preserve"> w</w:t>
      </w:r>
      <w:r w:rsidR="006F56F0">
        <w:rPr>
          <w:rFonts w:eastAsia="Times New Roman"/>
        </w:rPr>
        <w:t> </w:t>
      </w:r>
      <w:r w:rsidR="0018418F" w:rsidRPr="00F67DBA">
        <w:rPr>
          <w:rFonts w:eastAsia="Times New Roman"/>
        </w:rPr>
        <w:t>związku</w:t>
      </w:r>
      <w:r w:rsidR="006F56F0" w:rsidRPr="00F67DBA">
        <w:rPr>
          <w:rFonts w:eastAsia="Times New Roman"/>
        </w:rPr>
        <w:t xml:space="preserve"> z</w:t>
      </w:r>
      <w:r w:rsidR="006F56F0">
        <w:rPr>
          <w:rFonts w:eastAsia="Times New Roman"/>
        </w:rPr>
        <w:t> </w:t>
      </w:r>
      <w:r w:rsidR="0018418F" w:rsidRPr="00F67DBA">
        <w:rPr>
          <w:rFonts w:eastAsia="Times New Roman"/>
        </w:rPr>
        <w:t>działaniami wojennymi prowadzonymi na terytorium tego państwa, może zorganizować tym dzieciom</w:t>
      </w:r>
      <w:r w:rsidR="006F56F0" w:rsidRPr="00F67DBA">
        <w:rPr>
          <w:rFonts w:eastAsia="Times New Roman"/>
        </w:rPr>
        <w:t xml:space="preserve"> i</w:t>
      </w:r>
      <w:r w:rsidR="006F56F0">
        <w:rPr>
          <w:rFonts w:eastAsia="Times New Roman"/>
        </w:rPr>
        <w:t> </w:t>
      </w:r>
      <w:r w:rsidR="0018418F" w:rsidRPr="00F67DBA">
        <w:rPr>
          <w:rFonts w:eastAsia="Times New Roman"/>
        </w:rPr>
        <w:t>uczniom bezpłatny transport do miejsca,</w:t>
      </w:r>
      <w:r w:rsidR="006F56F0" w:rsidRPr="00F67DBA">
        <w:rPr>
          <w:rFonts w:eastAsia="Times New Roman"/>
        </w:rPr>
        <w:t xml:space="preserve"> w</w:t>
      </w:r>
      <w:r w:rsidR="006F56F0">
        <w:rPr>
          <w:rFonts w:eastAsia="Times New Roman"/>
        </w:rPr>
        <w:t> </w:t>
      </w:r>
      <w:r w:rsidR="0018418F" w:rsidRPr="00F67DBA">
        <w:rPr>
          <w:rFonts w:eastAsia="Times New Roman"/>
        </w:rPr>
        <w:t>którym zapewnia się im kształcenie, wychowanie</w:t>
      </w:r>
      <w:r w:rsidR="006F56F0" w:rsidRPr="00F67DBA">
        <w:rPr>
          <w:rFonts w:eastAsia="Times New Roman"/>
        </w:rPr>
        <w:t xml:space="preserve"> i</w:t>
      </w:r>
      <w:r w:rsidR="006F56F0">
        <w:rPr>
          <w:rFonts w:eastAsia="Times New Roman"/>
        </w:rPr>
        <w:t> </w:t>
      </w:r>
      <w:r w:rsidR="0018418F" w:rsidRPr="00F67DBA">
        <w:rPr>
          <w:rFonts w:eastAsia="Times New Roman"/>
        </w:rPr>
        <w:t>opiekę.</w:t>
      </w:r>
      <w:r w:rsidR="006F56F0" w:rsidRPr="00F67DBA">
        <w:rPr>
          <w:rFonts w:eastAsia="Times New Roman"/>
        </w:rPr>
        <w:t xml:space="preserve"> W</w:t>
      </w:r>
      <w:r w:rsidR="006F56F0">
        <w:rPr>
          <w:rFonts w:eastAsia="Times New Roman"/>
        </w:rPr>
        <w:t> </w:t>
      </w:r>
      <w:r w:rsidR="0018418F" w:rsidRPr="00F67DBA">
        <w:rPr>
          <w:rFonts w:eastAsia="Times New Roman"/>
        </w:rPr>
        <w:t>przypadku zorganizowania tego transportu jednostka samorządu terytorialnego jest obowiązana</w:t>
      </w:r>
      <w:r w:rsidR="006F56F0" w:rsidRPr="00F67DBA">
        <w:rPr>
          <w:rFonts w:eastAsia="Times New Roman"/>
        </w:rPr>
        <w:t xml:space="preserve"> w</w:t>
      </w:r>
      <w:r w:rsidR="006F56F0">
        <w:rPr>
          <w:rFonts w:eastAsia="Times New Roman"/>
        </w:rPr>
        <w:t> </w:t>
      </w:r>
      <w:r w:rsidR="0018418F" w:rsidRPr="00F67DBA">
        <w:rPr>
          <w:rFonts w:eastAsia="Times New Roman"/>
        </w:rPr>
        <w:t>czasie przewozu zapewnić opiekę dzieciom korzystającym</w:t>
      </w:r>
      <w:r w:rsidR="006F56F0" w:rsidRPr="00F67DBA">
        <w:rPr>
          <w:rFonts w:eastAsia="Times New Roman"/>
        </w:rPr>
        <w:t xml:space="preserve"> z</w:t>
      </w:r>
      <w:r w:rsidR="006F56F0">
        <w:rPr>
          <w:rFonts w:eastAsia="Times New Roman"/>
        </w:rPr>
        <w:t> </w:t>
      </w:r>
      <w:r w:rsidR="0018418F" w:rsidRPr="00F67DBA">
        <w:rPr>
          <w:rFonts w:eastAsia="Times New Roman"/>
        </w:rPr>
        <w:t>wychowania przedszkolnego oraz uczniom, którym zapewniono kształcenie, wychowanie</w:t>
      </w:r>
      <w:r w:rsidR="006F56F0" w:rsidRPr="00F67DBA">
        <w:rPr>
          <w:rFonts w:eastAsia="Times New Roman"/>
        </w:rPr>
        <w:t xml:space="preserve"> i</w:t>
      </w:r>
      <w:r w:rsidR="006F56F0">
        <w:rPr>
          <w:rFonts w:eastAsia="Times New Roman"/>
        </w:rPr>
        <w:t> </w:t>
      </w:r>
      <w:r w:rsidR="0018418F" w:rsidRPr="00F67DBA">
        <w:rPr>
          <w:rFonts w:eastAsia="Times New Roman"/>
        </w:rPr>
        <w:t>opiekę</w:t>
      </w:r>
      <w:r w:rsidR="006F56F0" w:rsidRPr="00F67DBA">
        <w:rPr>
          <w:rFonts w:eastAsia="Times New Roman"/>
        </w:rPr>
        <w:t xml:space="preserve"> w</w:t>
      </w:r>
      <w:r w:rsidR="006F56F0">
        <w:rPr>
          <w:rFonts w:eastAsia="Times New Roman"/>
        </w:rPr>
        <w:t> </w:t>
      </w:r>
      <w:r w:rsidR="0018418F" w:rsidRPr="00F67DBA">
        <w:rPr>
          <w:rFonts w:eastAsia="Times New Roman"/>
        </w:rPr>
        <w:t>szkole podstawowej dla dzieci</w:t>
      </w:r>
      <w:r w:rsidR="006F56F0" w:rsidRPr="00F67DBA">
        <w:rPr>
          <w:rFonts w:eastAsia="Times New Roman"/>
        </w:rPr>
        <w:t xml:space="preserve"> i</w:t>
      </w:r>
      <w:r w:rsidR="006F56F0">
        <w:rPr>
          <w:rFonts w:eastAsia="Times New Roman"/>
        </w:rPr>
        <w:t> </w:t>
      </w:r>
      <w:r w:rsidR="0018418F" w:rsidRPr="00F67DBA">
        <w:rPr>
          <w:rFonts w:eastAsia="Times New Roman"/>
        </w:rPr>
        <w:t>młodzieży.</w:t>
      </w:r>
      <w:r w:rsidRPr="00F67DBA">
        <w:rPr>
          <w:rFonts w:eastAsia="Times New Roman"/>
        </w:rPr>
        <w:t>”</w:t>
      </w:r>
      <w:r w:rsidR="0018418F" w:rsidRPr="00F67DBA">
        <w:rPr>
          <w:rFonts w:eastAsia="Times New Roman"/>
        </w:rPr>
        <w:t>;</w:t>
      </w:r>
    </w:p>
    <w:p w14:paraId="3BBB2ECC" w14:textId="77777777" w:rsidR="003B0F89" w:rsidRPr="00F67DBA" w:rsidRDefault="00FE0C98" w:rsidP="003B0F89">
      <w:pPr>
        <w:pStyle w:val="PKTpunkt"/>
        <w:rPr>
          <w:rFonts w:eastAsia="Times New Roman"/>
        </w:rPr>
      </w:pPr>
      <w:r w:rsidRPr="00F67DBA">
        <w:rPr>
          <w:rFonts w:eastAsia="Times New Roman"/>
        </w:rPr>
        <w:t>3</w:t>
      </w:r>
      <w:r w:rsidR="00F05AD7">
        <w:rPr>
          <w:rFonts w:eastAsia="Times New Roman"/>
        </w:rPr>
        <w:t>9</w:t>
      </w:r>
      <w:r w:rsidR="00FC3547" w:rsidRPr="00F67DBA">
        <w:rPr>
          <w:rFonts w:eastAsia="Times New Roman"/>
        </w:rPr>
        <w:t>)</w:t>
      </w:r>
      <w:r w:rsidR="00FC3547" w:rsidRPr="00F67DBA">
        <w:rPr>
          <w:rFonts w:eastAsia="Times New Roman"/>
        </w:rPr>
        <w:tab/>
      </w:r>
      <w:r w:rsidR="003B0F89" w:rsidRPr="00F67DBA">
        <w:rPr>
          <w:rFonts w:eastAsia="Times New Roman"/>
        </w:rPr>
        <w:t>uchyla się</w:t>
      </w:r>
      <w:r w:rsidR="00826290">
        <w:rPr>
          <w:rFonts w:eastAsia="Times New Roman"/>
        </w:rPr>
        <w:t xml:space="preserve"> art. </w:t>
      </w:r>
      <w:r w:rsidR="003B0F89">
        <w:rPr>
          <w:rFonts w:eastAsia="Times New Roman"/>
        </w:rPr>
        <w:t>53</w:t>
      </w:r>
      <w:r w:rsidR="003B0F89" w:rsidRPr="00F67DBA">
        <w:rPr>
          <w:rFonts w:eastAsia="Times New Roman"/>
        </w:rPr>
        <w:t>;</w:t>
      </w:r>
    </w:p>
    <w:p w14:paraId="16FF23F9" w14:textId="77777777" w:rsidR="00F40F1E" w:rsidRPr="00F67DBA" w:rsidRDefault="002461C0" w:rsidP="00234F02">
      <w:pPr>
        <w:pStyle w:val="PKTpunkt"/>
        <w:keepNext/>
        <w:rPr>
          <w:rFonts w:eastAsia="Times New Roman"/>
        </w:rPr>
      </w:pPr>
      <w:r>
        <w:rPr>
          <w:rFonts w:eastAsia="Times New Roman"/>
        </w:rPr>
        <w:t>40</w:t>
      </w:r>
      <w:r w:rsidR="00FC3547" w:rsidRPr="00F67DBA">
        <w:rPr>
          <w:rFonts w:eastAsia="Times New Roman"/>
        </w:rPr>
        <w:t>)</w:t>
      </w:r>
      <w:r w:rsidR="00FC3547" w:rsidRPr="00F67DBA">
        <w:rPr>
          <w:rFonts w:eastAsia="Times New Roman"/>
        </w:rPr>
        <w:tab/>
      </w:r>
      <w:r w:rsidR="0018418F" w:rsidRPr="00F67DBA">
        <w:rPr>
          <w:rFonts w:eastAsia="Times New Roman"/>
        </w:rPr>
        <w:t>art. 5</w:t>
      </w:r>
      <w:r w:rsidR="006F56F0" w:rsidRPr="00F67DBA">
        <w:rPr>
          <w:rFonts w:eastAsia="Times New Roman"/>
        </w:rPr>
        <w:t>4</w:t>
      </w:r>
      <w:r w:rsidR="006F56F0">
        <w:rPr>
          <w:rFonts w:eastAsia="Times New Roman"/>
        </w:rPr>
        <w:t> </w:t>
      </w:r>
      <w:r w:rsidR="0018418F" w:rsidRPr="00F67DBA">
        <w:rPr>
          <w:rFonts w:eastAsia="Times New Roman"/>
        </w:rPr>
        <w:t xml:space="preserve">otrzymuje brzmienie: </w:t>
      </w:r>
    </w:p>
    <w:p w14:paraId="5513D575" w14:textId="4F094392" w:rsidR="0018418F" w:rsidRPr="00F67DBA" w:rsidRDefault="008A5ACE" w:rsidP="00234F02">
      <w:pPr>
        <w:pStyle w:val="ZARTzmartartykuempunktem"/>
        <w:rPr>
          <w:rFonts w:eastAsia="Times New Roman"/>
        </w:rPr>
      </w:pPr>
      <w:r w:rsidRPr="00F67DBA">
        <w:rPr>
          <w:rFonts w:eastAsia="Times New Roman"/>
        </w:rPr>
        <w:t>„</w:t>
      </w:r>
      <w:r w:rsidR="0018418F" w:rsidRPr="00F67DBA">
        <w:rPr>
          <w:rFonts w:eastAsia="Times New Roman"/>
        </w:rPr>
        <w:t>Art. 54. Do dnia 3</w:t>
      </w:r>
      <w:r w:rsidR="006F56F0" w:rsidRPr="00F67DBA">
        <w:rPr>
          <w:rFonts w:eastAsia="Times New Roman"/>
        </w:rPr>
        <w:t>1</w:t>
      </w:r>
      <w:r w:rsidR="006F56F0">
        <w:rPr>
          <w:rFonts w:eastAsia="Times New Roman"/>
        </w:rPr>
        <w:t> </w:t>
      </w:r>
      <w:r w:rsidR="0018418F" w:rsidRPr="00F67DBA">
        <w:rPr>
          <w:rFonts w:eastAsia="Times New Roman"/>
        </w:rPr>
        <w:t>sierpnia 202</w:t>
      </w:r>
      <w:r w:rsidR="006F56F0" w:rsidRPr="00F67DBA">
        <w:rPr>
          <w:rFonts w:eastAsia="Times New Roman"/>
        </w:rPr>
        <w:t>6</w:t>
      </w:r>
      <w:r w:rsidR="006F56F0">
        <w:rPr>
          <w:rFonts w:eastAsia="Times New Roman"/>
        </w:rPr>
        <w:t> </w:t>
      </w:r>
      <w:r w:rsidR="0018418F" w:rsidRPr="00F67DBA">
        <w:rPr>
          <w:rFonts w:eastAsia="Times New Roman"/>
        </w:rPr>
        <w:t>r. do dzieci</w:t>
      </w:r>
      <w:r w:rsidR="006F56F0" w:rsidRPr="00F67DBA">
        <w:rPr>
          <w:rFonts w:eastAsia="Times New Roman"/>
        </w:rPr>
        <w:t xml:space="preserve"> i</w:t>
      </w:r>
      <w:r w:rsidR="006F56F0">
        <w:rPr>
          <w:rFonts w:eastAsia="Times New Roman"/>
        </w:rPr>
        <w:t> </w:t>
      </w:r>
      <w:r w:rsidR="0018418F" w:rsidRPr="00F67DBA">
        <w:rPr>
          <w:rFonts w:eastAsia="Times New Roman"/>
        </w:rPr>
        <w:t>uczniów będących obywatelami Ukrainy, którzy przebywają legalnie na terytorium Rzeczypospolitej Polskiej,</w:t>
      </w:r>
      <w:r w:rsidR="006F56F0" w:rsidRPr="00F67DBA">
        <w:rPr>
          <w:rFonts w:eastAsia="Times New Roman"/>
        </w:rPr>
        <w:t xml:space="preserve"> w</w:t>
      </w:r>
      <w:r w:rsidR="006F56F0">
        <w:rPr>
          <w:rFonts w:eastAsia="Times New Roman"/>
        </w:rPr>
        <w:t> </w:t>
      </w:r>
      <w:proofErr w:type="gramStart"/>
      <w:r w:rsidR="0018418F" w:rsidRPr="00F67DBA">
        <w:rPr>
          <w:rFonts w:eastAsia="Times New Roman"/>
        </w:rPr>
        <w:t>przypadku</w:t>
      </w:r>
      <w:proofErr w:type="gramEnd"/>
      <w:r w:rsidR="0018418F" w:rsidRPr="00F67DBA">
        <w:rPr>
          <w:rFonts w:eastAsia="Times New Roman"/>
        </w:rPr>
        <w:t xml:space="preserve"> gdy przybyli na terytorium Rzeczypospolitej Polskiej</w:t>
      </w:r>
      <w:r w:rsidR="006F56F0" w:rsidRPr="00F67DBA">
        <w:rPr>
          <w:rFonts w:eastAsia="Times New Roman"/>
        </w:rPr>
        <w:t xml:space="preserve"> z</w:t>
      </w:r>
      <w:r w:rsidR="006F56F0">
        <w:rPr>
          <w:rFonts w:eastAsia="Times New Roman"/>
        </w:rPr>
        <w:t> </w:t>
      </w:r>
      <w:r w:rsidR="0018418F" w:rsidRPr="00F67DBA">
        <w:rPr>
          <w:rFonts w:eastAsia="Times New Roman"/>
        </w:rPr>
        <w:t>terytorium Ukrainy od dnia 2</w:t>
      </w:r>
      <w:r w:rsidR="006F56F0" w:rsidRPr="00F67DBA">
        <w:rPr>
          <w:rFonts w:eastAsia="Times New Roman"/>
        </w:rPr>
        <w:t>4</w:t>
      </w:r>
      <w:r w:rsidR="006F56F0">
        <w:rPr>
          <w:rFonts w:eastAsia="Times New Roman"/>
        </w:rPr>
        <w:t> </w:t>
      </w:r>
      <w:r w:rsidR="0018418F" w:rsidRPr="00F67DBA">
        <w:rPr>
          <w:rFonts w:eastAsia="Times New Roman"/>
        </w:rPr>
        <w:t>lutego 202</w:t>
      </w:r>
      <w:r w:rsidR="006F56F0" w:rsidRPr="00F67DBA">
        <w:rPr>
          <w:rFonts w:eastAsia="Times New Roman"/>
        </w:rPr>
        <w:t>2</w:t>
      </w:r>
      <w:r w:rsidR="006F56F0">
        <w:rPr>
          <w:rFonts w:eastAsia="Times New Roman"/>
        </w:rPr>
        <w:t> </w:t>
      </w:r>
      <w:r w:rsidR="0018418F" w:rsidRPr="00F67DBA">
        <w:rPr>
          <w:rFonts w:eastAsia="Times New Roman"/>
        </w:rPr>
        <w:t>r.</w:t>
      </w:r>
      <w:r w:rsidR="006F56F0" w:rsidRPr="00F67DBA">
        <w:rPr>
          <w:rFonts w:eastAsia="Times New Roman"/>
        </w:rPr>
        <w:t xml:space="preserve"> w</w:t>
      </w:r>
      <w:r w:rsidR="006F56F0">
        <w:rPr>
          <w:rFonts w:eastAsia="Times New Roman"/>
        </w:rPr>
        <w:t> </w:t>
      </w:r>
      <w:r w:rsidR="0018418F" w:rsidRPr="00F67DBA">
        <w:rPr>
          <w:rFonts w:eastAsia="Times New Roman"/>
        </w:rPr>
        <w:t>związku</w:t>
      </w:r>
      <w:r w:rsidR="006F56F0" w:rsidRPr="00F67DBA">
        <w:rPr>
          <w:rFonts w:eastAsia="Times New Roman"/>
        </w:rPr>
        <w:t xml:space="preserve"> z</w:t>
      </w:r>
      <w:r w:rsidR="006F56F0">
        <w:rPr>
          <w:rFonts w:eastAsia="Times New Roman"/>
        </w:rPr>
        <w:t> </w:t>
      </w:r>
      <w:r w:rsidR="0018418F" w:rsidRPr="00F67DBA">
        <w:rPr>
          <w:rFonts w:eastAsia="Times New Roman"/>
        </w:rPr>
        <w:t>działaniami wojennymi prowadzonymi na terytorium tego państwa, nie stosuje się przepisów</w:t>
      </w:r>
      <w:r w:rsidR="00826290">
        <w:rPr>
          <w:rFonts w:eastAsia="Times New Roman"/>
        </w:rPr>
        <w:t xml:space="preserve"> art. </w:t>
      </w:r>
      <w:r w:rsidR="0018418F" w:rsidRPr="00F67DBA">
        <w:rPr>
          <w:rFonts w:eastAsia="Times New Roman"/>
        </w:rPr>
        <w:t>3</w:t>
      </w:r>
      <w:r w:rsidR="006F56F0" w:rsidRPr="00F67DBA">
        <w:rPr>
          <w:rFonts w:eastAsia="Times New Roman"/>
        </w:rPr>
        <w:t>7</w:t>
      </w:r>
      <w:r w:rsidR="006F56F0">
        <w:rPr>
          <w:rFonts w:eastAsia="Times New Roman"/>
        </w:rPr>
        <w:t> </w:t>
      </w:r>
      <w:r w:rsidR="0018418F" w:rsidRPr="00F67DBA">
        <w:rPr>
          <w:rFonts w:eastAsia="Times New Roman"/>
        </w:rPr>
        <w:t>ustawy</w:t>
      </w:r>
      <w:r w:rsidR="006F56F0" w:rsidRPr="00F67DBA">
        <w:rPr>
          <w:rFonts w:eastAsia="Times New Roman"/>
        </w:rPr>
        <w:t xml:space="preserve"> z</w:t>
      </w:r>
      <w:r w:rsidR="006F56F0">
        <w:rPr>
          <w:rFonts w:eastAsia="Times New Roman"/>
        </w:rPr>
        <w:t> </w:t>
      </w:r>
      <w:r w:rsidR="0018418F" w:rsidRPr="00F67DBA">
        <w:rPr>
          <w:rFonts w:eastAsia="Times New Roman"/>
        </w:rPr>
        <w:t>dnia 1</w:t>
      </w:r>
      <w:r w:rsidR="006F56F0" w:rsidRPr="00F67DBA">
        <w:rPr>
          <w:rFonts w:eastAsia="Times New Roman"/>
        </w:rPr>
        <w:t>4</w:t>
      </w:r>
      <w:r w:rsidR="006F56F0">
        <w:rPr>
          <w:rFonts w:eastAsia="Times New Roman"/>
        </w:rPr>
        <w:t> </w:t>
      </w:r>
      <w:r w:rsidR="0018418F" w:rsidRPr="00F67DBA">
        <w:rPr>
          <w:rFonts w:eastAsia="Times New Roman"/>
        </w:rPr>
        <w:t>grudnia 201</w:t>
      </w:r>
      <w:r w:rsidR="006F56F0" w:rsidRPr="00F67DBA">
        <w:rPr>
          <w:rFonts w:eastAsia="Times New Roman"/>
        </w:rPr>
        <w:t>6</w:t>
      </w:r>
      <w:r w:rsidR="006F56F0">
        <w:rPr>
          <w:rFonts w:eastAsia="Times New Roman"/>
        </w:rPr>
        <w:t> </w:t>
      </w:r>
      <w:r w:rsidR="0018418F" w:rsidRPr="00F67DBA">
        <w:rPr>
          <w:rFonts w:eastAsia="Times New Roman"/>
        </w:rPr>
        <w:t>r. – Prawo oświatowe,</w:t>
      </w:r>
      <w:r w:rsidR="006F56F0" w:rsidRPr="00F67DBA">
        <w:rPr>
          <w:rFonts w:eastAsia="Times New Roman"/>
        </w:rPr>
        <w:t xml:space="preserve"> z</w:t>
      </w:r>
      <w:r w:rsidR="006F56F0">
        <w:rPr>
          <w:rFonts w:eastAsia="Times New Roman"/>
        </w:rPr>
        <w:t> </w:t>
      </w:r>
      <w:r w:rsidR="0018418F" w:rsidRPr="00F67DBA">
        <w:rPr>
          <w:rFonts w:eastAsia="Times New Roman"/>
        </w:rPr>
        <w:t>wyjątkiem dzieci</w:t>
      </w:r>
      <w:r w:rsidR="006F56F0" w:rsidRPr="00F67DBA">
        <w:rPr>
          <w:rFonts w:eastAsia="Times New Roman"/>
        </w:rPr>
        <w:t xml:space="preserve"> i</w:t>
      </w:r>
      <w:r w:rsidR="006F56F0">
        <w:rPr>
          <w:rFonts w:eastAsia="Times New Roman"/>
        </w:rPr>
        <w:t> </w:t>
      </w:r>
      <w:r w:rsidR="0018418F" w:rsidRPr="00F67DBA">
        <w:rPr>
          <w:rFonts w:eastAsia="Times New Roman"/>
        </w:rPr>
        <w:t>uczniów</w:t>
      </w:r>
      <w:r w:rsidR="006F56F0" w:rsidRPr="00F67DBA">
        <w:rPr>
          <w:rFonts w:eastAsia="Times New Roman"/>
        </w:rPr>
        <w:t xml:space="preserve"> z</w:t>
      </w:r>
      <w:r w:rsidR="006F56F0">
        <w:rPr>
          <w:rFonts w:eastAsia="Times New Roman"/>
        </w:rPr>
        <w:t> </w:t>
      </w:r>
      <w:r w:rsidR="0018418F" w:rsidRPr="00F67DBA">
        <w:rPr>
          <w:rFonts w:eastAsia="Times New Roman"/>
        </w:rPr>
        <w:t>niepełnosprawnościami sprzężonymi,</w:t>
      </w:r>
      <w:r w:rsidR="006F56F0" w:rsidRPr="00F67DBA">
        <w:rPr>
          <w:rFonts w:eastAsia="Times New Roman"/>
        </w:rPr>
        <w:t xml:space="preserve"> z</w:t>
      </w:r>
      <w:r w:rsidR="006F56F0">
        <w:rPr>
          <w:rFonts w:eastAsia="Times New Roman"/>
        </w:rPr>
        <w:t> </w:t>
      </w:r>
      <w:r w:rsidR="0018418F" w:rsidRPr="00F67DBA">
        <w:rPr>
          <w:rFonts w:eastAsia="Times New Roman"/>
        </w:rPr>
        <w:t>których jedną</w:t>
      </w:r>
      <w:r w:rsidR="006F56F0" w:rsidRPr="00F67DBA">
        <w:rPr>
          <w:rFonts w:eastAsia="Times New Roman"/>
        </w:rPr>
        <w:t xml:space="preserve"> z</w:t>
      </w:r>
      <w:r w:rsidR="006F56F0">
        <w:rPr>
          <w:rFonts w:eastAsia="Times New Roman"/>
        </w:rPr>
        <w:t> </w:t>
      </w:r>
      <w:r w:rsidR="0018418F" w:rsidRPr="00F67DBA">
        <w:rPr>
          <w:rFonts w:eastAsia="Times New Roman"/>
        </w:rPr>
        <w:t>niepełnosprawności jest niepełnosprawność intelektualna, posiadających orzeczenie</w:t>
      </w:r>
      <w:r w:rsidR="006F56F0" w:rsidRPr="00F67DBA">
        <w:rPr>
          <w:rFonts w:eastAsia="Times New Roman"/>
        </w:rPr>
        <w:t xml:space="preserve"> o</w:t>
      </w:r>
      <w:r w:rsidR="006F56F0">
        <w:rPr>
          <w:rFonts w:eastAsia="Times New Roman"/>
        </w:rPr>
        <w:t> </w:t>
      </w:r>
      <w:r w:rsidR="0018418F" w:rsidRPr="00F67DBA">
        <w:rPr>
          <w:rFonts w:eastAsia="Times New Roman"/>
        </w:rPr>
        <w:t>potrzebie kształcenia specjalnego</w:t>
      </w:r>
      <w:r w:rsidR="006F56F0" w:rsidRPr="00F67DBA">
        <w:rPr>
          <w:rFonts w:eastAsia="Times New Roman"/>
        </w:rPr>
        <w:t xml:space="preserve"> i</w:t>
      </w:r>
      <w:r w:rsidR="006F56F0">
        <w:rPr>
          <w:rFonts w:eastAsia="Times New Roman"/>
        </w:rPr>
        <w:t> </w:t>
      </w:r>
      <w:r w:rsidR="0018418F" w:rsidRPr="00F67DBA">
        <w:rPr>
          <w:rFonts w:eastAsia="Times New Roman"/>
        </w:rPr>
        <w:t>realizujących obowiązek,</w:t>
      </w:r>
      <w:r w:rsidR="006F56F0" w:rsidRPr="00F67DBA">
        <w:rPr>
          <w:rFonts w:eastAsia="Times New Roman"/>
        </w:rPr>
        <w:t xml:space="preserve"> o</w:t>
      </w:r>
      <w:r w:rsidR="006F56F0">
        <w:rPr>
          <w:rFonts w:eastAsia="Times New Roman"/>
        </w:rPr>
        <w:t> </w:t>
      </w:r>
      <w:r w:rsidR="0018418F" w:rsidRPr="00F67DBA">
        <w:rPr>
          <w:rFonts w:eastAsia="Times New Roman"/>
        </w:rPr>
        <w:t>którym mowa</w:t>
      </w:r>
      <w:r w:rsidR="00826290" w:rsidRPr="00F67DBA">
        <w:rPr>
          <w:rFonts w:eastAsia="Times New Roman"/>
        </w:rPr>
        <w:t xml:space="preserve"> w</w:t>
      </w:r>
      <w:r w:rsidR="00826290">
        <w:rPr>
          <w:rFonts w:eastAsia="Times New Roman"/>
        </w:rPr>
        <w:t> art. </w:t>
      </w:r>
      <w:r w:rsidR="0018418F" w:rsidRPr="00F67DBA">
        <w:rPr>
          <w:rFonts w:eastAsia="Times New Roman"/>
        </w:rPr>
        <w:t>3</w:t>
      </w:r>
      <w:r w:rsidR="00826290" w:rsidRPr="00F67DBA">
        <w:rPr>
          <w:rFonts w:eastAsia="Times New Roman"/>
        </w:rPr>
        <w:t>1</w:t>
      </w:r>
      <w:r w:rsidR="00826290">
        <w:rPr>
          <w:rFonts w:eastAsia="Times New Roman"/>
        </w:rPr>
        <w:t xml:space="preserve"> ust. </w:t>
      </w:r>
      <w:r w:rsidR="006F56F0" w:rsidRPr="00F67DBA">
        <w:rPr>
          <w:rFonts w:eastAsia="Times New Roman"/>
        </w:rPr>
        <w:t>4</w:t>
      </w:r>
      <w:r w:rsidR="006F56F0">
        <w:rPr>
          <w:rFonts w:eastAsia="Times New Roman"/>
        </w:rPr>
        <w:t> </w:t>
      </w:r>
      <w:r w:rsidR="0018418F" w:rsidRPr="00F67DBA">
        <w:rPr>
          <w:rFonts w:eastAsia="Times New Roman"/>
        </w:rPr>
        <w:t>tej ustawy, obowiązek szkolny lub obowiązek nauki</w:t>
      </w:r>
      <w:r w:rsidR="006F56F0" w:rsidRPr="00F67DBA">
        <w:rPr>
          <w:rFonts w:eastAsia="Times New Roman"/>
        </w:rPr>
        <w:t xml:space="preserve"> w</w:t>
      </w:r>
      <w:r w:rsidR="006F56F0">
        <w:rPr>
          <w:rFonts w:eastAsia="Times New Roman"/>
        </w:rPr>
        <w:t> </w:t>
      </w:r>
      <w:r w:rsidR="0018418F" w:rsidRPr="00F67DBA">
        <w:rPr>
          <w:rFonts w:eastAsia="Times New Roman"/>
        </w:rPr>
        <w:t>ośrodku rewalidacyjno</w:t>
      </w:r>
      <w:r w:rsidR="00A42CC5">
        <w:rPr>
          <w:rFonts w:eastAsia="Times New Roman"/>
        </w:rPr>
        <w:noBreakHyphen/>
      </w:r>
      <w:r w:rsidR="0018418F" w:rsidRPr="00F67DBA">
        <w:rPr>
          <w:rFonts w:eastAsia="Times New Roman"/>
        </w:rPr>
        <w:t>wychowawczym.</w:t>
      </w:r>
      <w:r w:rsidRPr="00F67DBA">
        <w:rPr>
          <w:rFonts w:eastAsia="Times New Roman"/>
        </w:rPr>
        <w:t>”</w:t>
      </w:r>
      <w:r w:rsidR="00FC3547" w:rsidRPr="00F67DBA">
        <w:rPr>
          <w:rFonts w:eastAsia="Times New Roman"/>
        </w:rPr>
        <w:t>;</w:t>
      </w:r>
    </w:p>
    <w:p w14:paraId="74F0C6B6" w14:textId="77777777" w:rsidR="0018418F" w:rsidRPr="00F67DBA" w:rsidRDefault="00FF3689" w:rsidP="00234F02">
      <w:pPr>
        <w:pStyle w:val="PKTpunkt"/>
        <w:keepNext/>
        <w:rPr>
          <w:rFonts w:eastAsia="Times New Roman"/>
        </w:rPr>
      </w:pPr>
      <w:r w:rsidRPr="00F67DBA">
        <w:rPr>
          <w:rFonts w:eastAsia="Times New Roman"/>
        </w:rPr>
        <w:t>4</w:t>
      </w:r>
      <w:r w:rsidR="002461C0">
        <w:rPr>
          <w:rFonts w:eastAsia="Times New Roman"/>
        </w:rPr>
        <w:t>1</w:t>
      </w:r>
      <w:r w:rsidR="00FC3547" w:rsidRPr="00F67DBA">
        <w:rPr>
          <w:rFonts w:eastAsia="Times New Roman"/>
        </w:rPr>
        <w:t>)</w:t>
      </w:r>
      <w:r w:rsidR="00FC3547" w:rsidRPr="00F67DBA">
        <w:rPr>
          <w:rFonts w:eastAsia="Times New Roman"/>
        </w:rPr>
        <w:tab/>
        <w:t>w</w:t>
      </w:r>
      <w:r w:rsidR="00826290">
        <w:rPr>
          <w:rFonts w:eastAsia="Times New Roman"/>
        </w:rPr>
        <w:t xml:space="preserve"> art. </w:t>
      </w:r>
      <w:r w:rsidR="0018418F" w:rsidRPr="00F67DBA">
        <w:rPr>
          <w:rFonts w:eastAsia="Times New Roman"/>
        </w:rPr>
        <w:t>5</w:t>
      </w:r>
      <w:r w:rsidR="00826290" w:rsidRPr="00F67DBA">
        <w:rPr>
          <w:rFonts w:eastAsia="Times New Roman"/>
        </w:rPr>
        <w:t>5</w:t>
      </w:r>
      <w:r w:rsidR="00826290">
        <w:rPr>
          <w:rFonts w:eastAsia="Times New Roman"/>
        </w:rPr>
        <w:t xml:space="preserve"> ust. </w:t>
      </w:r>
      <w:r w:rsidR="006F56F0" w:rsidRPr="00F67DBA">
        <w:rPr>
          <w:rFonts w:eastAsia="Times New Roman"/>
        </w:rPr>
        <w:t>1</w:t>
      </w:r>
      <w:r w:rsidR="006F56F0">
        <w:rPr>
          <w:rFonts w:eastAsia="Times New Roman"/>
        </w:rPr>
        <w:t> </w:t>
      </w:r>
      <w:r w:rsidR="0018418F" w:rsidRPr="00F67DBA">
        <w:rPr>
          <w:rFonts w:eastAsia="Times New Roman"/>
        </w:rPr>
        <w:t>otrzymuje brzmienie:</w:t>
      </w:r>
    </w:p>
    <w:p w14:paraId="540432D2" w14:textId="77777777" w:rsidR="0018418F" w:rsidRPr="00F67DBA" w:rsidRDefault="008A5ACE" w:rsidP="00234F02">
      <w:pPr>
        <w:pStyle w:val="ZUSTzmustartykuempunktem"/>
        <w:rPr>
          <w:rFonts w:eastAsia="Times New Roman"/>
        </w:rPr>
      </w:pPr>
      <w:r w:rsidRPr="00F67DBA">
        <w:rPr>
          <w:rFonts w:eastAsia="Times New Roman"/>
        </w:rPr>
        <w:t>„</w:t>
      </w:r>
      <w:r w:rsidR="0018418F" w:rsidRPr="00F67DBA">
        <w:rPr>
          <w:rFonts w:eastAsia="Times New Roman"/>
        </w:rPr>
        <w:t>1. Do dnia 3</w:t>
      </w:r>
      <w:r w:rsidR="006F56F0" w:rsidRPr="00F67DBA">
        <w:rPr>
          <w:rFonts w:eastAsia="Times New Roman"/>
        </w:rPr>
        <w:t>1</w:t>
      </w:r>
      <w:r w:rsidR="006F56F0">
        <w:rPr>
          <w:rFonts w:eastAsia="Times New Roman"/>
        </w:rPr>
        <w:t> </w:t>
      </w:r>
      <w:r w:rsidR="0018418F" w:rsidRPr="00F67DBA">
        <w:rPr>
          <w:rFonts w:eastAsia="Times New Roman"/>
        </w:rPr>
        <w:t>sierpnia 202</w:t>
      </w:r>
      <w:r w:rsidR="006F56F0" w:rsidRPr="00F67DBA">
        <w:rPr>
          <w:rFonts w:eastAsia="Times New Roman"/>
        </w:rPr>
        <w:t>6</w:t>
      </w:r>
      <w:r w:rsidR="006F56F0">
        <w:rPr>
          <w:rFonts w:eastAsia="Times New Roman"/>
        </w:rPr>
        <w:t> </w:t>
      </w:r>
      <w:r w:rsidR="0018418F" w:rsidRPr="00F67DBA">
        <w:rPr>
          <w:rFonts w:eastAsia="Times New Roman"/>
        </w:rPr>
        <w:t>r. nauczanie</w:t>
      </w:r>
      <w:r w:rsidR="006F56F0" w:rsidRPr="00F67DBA">
        <w:rPr>
          <w:rFonts w:eastAsia="Times New Roman"/>
        </w:rPr>
        <w:t xml:space="preserve"> w</w:t>
      </w:r>
      <w:r w:rsidR="006F56F0">
        <w:rPr>
          <w:rFonts w:eastAsia="Times New Roman"/>
        </w:rPr>
        <w:t> </w:t>
      </w:r>
      <w:r w:rsidR="0018418F" w:rsidRPr="00F67DBA">
        <w:rPr>
          <w:rFonts w:eastAsia="Times New Roman"/>
        </w:rPr>
        <w:t>oddziale przygotowawczym,</w:t>
      </w:r>
      <w:r w:rsidR="006F56F0" w:rsidRPr="00F67DBA">
        <w:rPr>
          <w:rFonts w:eastAsia="Times New Roman"/>
        </w:rPr>
        <w:t xml:space="preserve"> o</w:t>
      </w:r>
      <w:r w:rsidR="006F56F0">
        <w:rPr>
          <w:rFonts w:eastAsia="Times New Roman"/>
        </w:rPr>
        <w:t> </w:t>
      </w:r>
      <w:r w:rsidR="0018418F" w:rsidRPr="00F67DBA">
        <w:rPr>
          <w:rFonts w:eastAsia="Times New Roman"/>
        </w:rPr>
        <w:t>którym mowa</w:t>
      </w:r>
      <w:r w:rsidR="00826290" w:rsidRPr="00F67DBA">
        <w:rPr>
          <w:rFonts w:eastAsia="Times New Roman"/>
        </w:rPr>
        <w:t xml:space="preserve"> w</w:t>
      </w:r>
      <w:r w:rsidR="00826290">
        <w:rPr>
          <w:rFonts w:eastAsia="Times New Roman"/>
        </w:rPr>
        <w:t> art. </w:t>
      </w:r>
      <w:r w:rsidR="0018418F" w:rsidRPr="00F67DBA">
        <w:rPr>
          <w:rFonts w:eastAsia="Times New Roman"/>
        </w:rPr>
        <w:t>16</w:t>
      </w:r>
      <w:r w:rsidR="00826290" w:rsidRPr="00F67DBA">
        <w:rPr>
          <w:rFonts w:eastAsia="Times New Roman"/>
        </w:rPr>
        <w:t>5</w:t>
      </w:r>
      <w:r w:rsidR="00826290">
        <w:rPr>
          <w:rFonts w:eastAsia="Times New Roman"/>
        </w:rPr>
        <w:t xml:space="preserve"> ust. </w:t>
      </w:r>
      <w:r w:rsidR="0018418F" w:rsidRPr="00F67DBA">
        <w:rPr>
          <w:rFonts w:eastAsia="Times New Roman"/>
        </w:rPr>
        <w:t>1</w:t>
      </w:r>
      <w:r w:rsidR="006F56F0" w:rsidRPr="00F67DBA">
        <w:rPr>
          <w:rFonts w:eastAsia="Times New Roman"/>
        </w:rPr>
        <w:t>1</w:t>
      </w:r>
      <w:r w:rsidR="006F56F0">
        <w:rPr>
          <w:rFonts w:eastAsia="Times New Roman"/>
        </w:rPr>
        <w:t> </w:t>
      </w:r>
      <w:r w:rsidR="0018418F" w:rsidRPr="00F67DBA">
        <w:rPr>
          <w:rFonts w:eastAsia="Times New Roman"/>
        </w:rPr>
        <w:t>ustawy</w:t>
      </w:r>
      <w:r w:rsidR="006F56F0" w:rsidRPr="00F67DBA">
        <w:rPr>
          <w:rFonts w:eastAsia="Times New Roman"/>
        </w:rPr>
        <w:t xml:space="preserve"> z</w:t>
      </w:r>
      <w:r w:rsidR="006F56F0">
        <w:rPr>
          <w:rFonts w:eastAsia="Times New Roman"/>
        </w:rPr>
        <w:t> </w:t>
      </w:r>
      <w:r w:rsidR="0018418F" w:rsidRPr="00F67DBA">
        <w:rPr>
          <w:rFonts w:eastAsia="Times New Roman"/>
        </w:rPr>
        <w:t>dnia 1</w:t>
      </w:r>
      <w:r w:rsidR="006F56F0" w:rsidRPr="00F67DBA">
        <w:rPr>
          <w:rFonts w:eastAsia="Times New Roman"/>
        </w:rPr>
        <w:t>4</w:t>
      </w:r>
      <w:r w:rsidR="006F56F0">
        <w:rPr>
          <w:rFonts w:eastAsia="Times New Roman"/>
        </w:rPr>
        <w:t> </w:t>
      </w:r>
      <w:r w:rsidR="0018418F" w:rsidRPr="00F67DBA">
        <w:rPr>
          <w:rFonts w:eastAsia="Times New Roman"/>
        </w:rPr>
        <w:t>grudnia 201</w:t>
      </w:r>
      <w:r w:rsidR="006F56F0" w:rsidRPr="00F67DBA">
        <w:rPr>
          <w:rFonts w:eastAsia="Times New Roman"/>
        </w:rPr>
        <w:t>6</w:t>
      </w:r>
      <w:r w:rsidR="006F56F0">
        <w:rPr>
          <w:rFonts w:eastAsia="Times New Roman"/>
        </w:rPr>
        <w:t> </w:t>
      </w:r>
      <w:r w:rsidR="0018418F" w:rsidRPr="00F67DBA">
        <w:rPr>
          <w:rFonts w:eastAsia="Times New Roman"/>
        </w:rPr>
        <w:t>r. – Prawo oświatowe, może być prowadzone</w:t>
      </w:r>
      <w:r w:rsidR="006F56F0" w:rsidRPr="00F67DBA">
        <w:rPr>
          <w:rFonts w:eastAsia="Times New Roman"/>
        </w:rPr>
        <w:t xml:space="preserve"> w</w:t>
      </w:r>
      <w:r w:rsidR="006F56F0">
        <w:rPr>
          <w:rFonts w:eastAsia="Times New Roman"/>
        </w:rPr>
        <w:t> </w:t>
      </w:r>
      <w:r w:rsidR="0018418F" w:rsidRPr="00F67DBA">
        <w:rPr>
          <w:rFonts w:eastAsia="Times New Roman"/>
        </w:rPr>
        <w:t>grupie międzyszkolnej.</w:t>
      </w:r>
      <w:r w:rsidRPr="00F67DBA">
        <w:rPr>
          <w:rFonts w:eastAsia="Times New Roman"/>
        </w:rPr>
        <w:t>”</w:t>
      </w:r>
      <w:r w:rsidR="00FC3547" w:rsidRPr="00F67DBA">
        <w:rPr>
          <w:rFonts w:eastAsia="Times New Roman"/>
        </w:rPr>
        <w:t>;</w:t>
      </w:r>
    </w:p>
    <w:p w14:paraId="401E821F" w14:textId="77777777" w:rsidR="0018418F" w:rsidRPr="00F67DBA" w:rsidRDefault="00FF3689" w:rsidP="00234F02">
      <w:pPr>
        <w:pStyle w:val="PKTpunkt"/>
        <w:keepNext/>
        <w:rPr>
          <w:rFonts w:eastAsia="Times New Roman"/>
        </w:rPr>
      </w:pPr>
      <w:r w:rsidRPr="00F67DBA">
        <w:rPr>
          <w:rFonts w:eastAsia="Times New Roman"/>
        </w:rPr>
        <w:t>4</w:t>
      </w:r>
      <w:r w:rsidR="002461C0">
        <w:rPr>
          <w:rFonts w:eastAsia="Times New Roman"/>
        </w:rPr>
        <w:t>2</w:t>
      </w:r>
      <w:r w:rsidR="00FC3547" w:rsidRPr="00F67DBA">
        <w:rPr>
          <w:rFonts w:eastAsia="Times New Roman"/>
        </w:rPr>
        <w:t>)</w:t>
      </w:r>
      <w:r w:rsidR="00FC3547" w:rsidRPr="00F67DBA">
        <w:rPr>
          <w:rFonts w:eastAsia="Times New Roman"/>
        </w:rPr>
        <w:tab/>
      </w:r>
      <w:r w:rsidR="00F40F1E" w:rsidRPr="00F67DBA">
        <w:rPr>
          <w:rFonts w:eastAsia="Times New Roman"/>
        </w:rPr>
        <w:t>a</w:t>
      </w:r>
      <w:r w:rsidR="0018418F" w:rsidRPr="00F67DBA">
        <w:rPr>
          <w:rFonts w:eastAsia="Times New Roman"/>
        </w:rPr>
        <w:t>rt. 55a otrzymuje brzmienie:</w:t>
      </w:r>
    </w:p>
    <w:p w14:paraId="6D72C550" w14:textId="77777777" w:rsidR="0018418F" w:rsidRPr="00F67DBA" w:rsidRDefault="008A5ACE" w:rsidP="00234F02">
      <w:pPr>
        <w:pStyle w:val="ZARTzmartartykuempunktem"/>
        <w:rPr>
          <w:rFonts w:eastAsia="Times New Roman"/>
        </w:rPr>
      </w:pPr>
      <w:r w:rsidRPr="00F67DBA">
        <w:rPr>
          <w:rFonts w:eastAsia="Times New Roman"/>
        </w:rPr>
        <w:t>„</w:t>
      </w:r>
      <w:r w:rsidR="0018418F" w:rsidRPr="00F67DBA">
        <w:rPr>
          <w:rFonts w:eastAsia="Times New Roman"/>
        </w:rPr>
        <w:t>Art. 55a. Do dnia 3</w:t>
      </w:r>
      <w:r w:rsidR="006F56F0" w:rsidRPr="00F67DBA">
        <w:rPr>
          <w:rFonts w:eastAsia="Times New Roman"/>
        </w:rPr>
        <w:t>1</w:t>
      </w:r>
      <w:r w:rsidR="006F56F0">
        <w:rPr>
          <w:rFonts w:eastAsia="Times New Roman"/>
        </w:rPr>
        <w:t> </w:t>
      </w:r>
      <w:r w:rsidR="0018418F" w:rsidRPr="00F67DBA">
        <w:rPr>
          <w:rFonts w:eastAsia="Times New Roman"/>
        </w:rPr>
        <w:t>sierpnia 202</w:t>
      </w:r>
      <w:r w:rsidR="006F56F0" w:rsidRPr="00F67DBA">
        <w:rPr>
          <w:rFonts w:eastAsia="Times New Roman"/>
        </w:rPr>
        <w:t>6</w:t>
      </w:r>
      <w:r w:rsidR="006F56F0">
        <w:rPr>
          <w:rFonts w:eastAsia="Times New Roman"/>
        </w:rPr>
        <w:t> </w:t>
      </w:r>
      <w:r w:rsidR="0018418F" w:rsidRPr="00F67DBA">
        <w:rPr>
          <w:rFonts w:eastAsia="Times New Roman"/>
        </w:rPr>
        <w:t>r. do słuchaczy szkół policealnych kształcących</w:t>
      </w:r>
      <w:r w:rsidR="006F56F0" w:rsidRPr="00F67DBA">
        <w:rPr>
          <w:rFonts w:eastAsia="Times New Roman"/>
        </w:rPr>
        <w:t xml:space="preserve"> w</w:t>
      </w:r>
      <w:r w:rsidR="006F56F0">
        <w:rPr>
          <w:rFonts w:eastAsia="Times New Roman"/>
        </w:rPr>
        <w:t> </w:t>
      </w:r>
      <w:r w:rsidR="0018418F" w:rsidRPr="00F67DBA">
        <w:rPr>
          <w:rFonts w:eastAsia="Times New Roman"/>
        </w:rPr>
        <w:t xml:space="preserve">zawodzie technik pożarnictwa prowadzonych przez ministra właściwego do spraw </w:t>
      </w:r>
      <w:r w:rsidR="0018418F" w:rsidRPr="00F67DBA">
        <w:rPr>
          <w:rFonts w:eastAsia="Times New Roman"/>
        </w:rPr>
        <w:lastRenderedPageBreak/>
        <w:t>wewnętrznych,</w:t>
      </w:r>
      <w:r w:rsidR="006F56F0" w:rsidRPr="00F67DBA">
        <w:rPr>
          <w:rFonts w:eastAsia="Times New Roman"/>
        </w:rPr>
        <w:t xml:space="preserve"> o</w:t>
      </w:r>
      <w:r w:rsidR="006F56F0">
        <w:rPr>
          <w:rFonts w:eastAsia="Times New Roman"/>
        </w:rPr>
        <w:t> </w:t>
      </w:r>
      <w:r w:rsidR="0018418F" w:rsidRPr="00F67DBA">
        <w:rPr>
          <w:rFonts w:eastAsia="Times New Roman"/>
        </w:rPr>
        <w:t>których mowa</w:t>
      </w:r>
      <w:r w:rsidR="006F56F0" w:rsidRPr="00F67DBA">
        <w:rPr>
          <w:rFonts w:eastAsia="Times New Roman"/>
        </w:rPr>
        <w:t xml:space="preserve"> w</w:t>
      </w:r>
      <w:r w:rsidR="006F56F0">
        <w:rPr>
          <w:rFonts w:eastAsia="Times New Roman"/>
        </w:rPr>
        <w:t> </w:t>
      </w:r>
      <w:r w:rsidR="0018418F" w:rsidRPr="00F67DBA">
        <w:rPr>
          <w:rFonts w:eastAsia="Times New Roman"/>
        </w:rPr>
        <w:t>przepisach wydanych na podstawie</w:t>
      </w:r>
      <w:r w:rsidR="00826290">
        <w:rPr>
          <w:rFonts w:eastAsia="Times New Roman"/>
        </w:rPr>
        <w:t xml:space="preserve"> art. </w:t>
      </w:r>
      <w:r w:rsidR="0018418F" w:rsidRPr="00F67DBA">
        <w:rPr>
          <w:rFonts w:eastAsia="Times New Roman"/>
        </w:rPr>
        <w:t>4</w:t>
      </w:r>
      <w:r w:rsidR="006F56F0" w:rsidRPr="00F67DBA">
        <w:rPr>
          <w:rFonts w:eastAsia="Times New Roman"/>
        </w:rPr>
        <w:t>9</w:t>
      </w:r>
      <w:r w:rsidR="006F56F0">
        <w:rPr>
          <w:rFonts w:eastAsia="Times New Roman"/>
        </w:rPr>
        <w:t> </w:t>
      </w:r>
      <w:r w:rsidR="0018418F" w:rsidRPr="00F67DBA">
        <w:rPr>
          <w:rFonts w:eastAsia="Times New Roman"/>
        </w:rPr>
        <w:t>ustawy</w:t>
      </w:r>
      <w:r w:rsidR="006F56F0" w:rsidRPr="00F67DBA">
        <w:rPr>
          <w:rFonts w:eastAsia="Times New Roman"/>
        </w:rPr>
        <w:t xml:space="preserve"> z</w:t>
      </w:r>
      <w:r w:rsidR="006F56F0">
        <w:rPr>
          <w:rFonts w:eastAsia="Times New Roman"/>
        </w:rPr>
        <w:t> </w:t>
      </w:r>
      <w:r w:rsidR="0018418F" w:rsidRPr="00F67DBA">
        <w:rPr>
          <w:rFonts w:eastAsia="Times New Roman"/>
        </w:rPr>
        <w:t>dnia 1</w:t>
      </w:r>
      <w:r w:rsidR="006F56F0" w:rsidRPr="00F67DBA">
        <w:rPr>
          <w:rFonts w:eastAsia="Times New Roman"/>
        </w:rPr>
        <w:t>4</w:t>
      </w:r>
      <w:r w:rsidR="006F56F0">
        <w:rPr>
          <w:rFonts w:eastAsia="Times New Roman"/>
        </w:rPr>
        <w:t> </w:t>
      </w:r>
      <w:r w:rsidR="0018418F" w:rsidRPr="00F67DBA">
        <w:rPr>
          <w:rFonts w:eastAsia="Times New Roman"/>
        </w:rPr>
        <w:t>grudnia 201</w:t>
      </w:r>
      <w:r w:rsidR="006F56F0" w:rsidRPr="00F67DBA">
        <w:rPr>
          <w:rFonts w:eastAsia="Times New Roman"/>
        </w:rPr>
        <w:t>6</w:t>
      </w:r>
      <w:r w:rsidR="006F56F0">
        <w:rPr>
          <w:rFonts w:eastAsia="Times New Roman"/>
        </w:rPr>
        <w:t> </w:t>
      </w:r>
      <w:r w:rsidR="0018418F" w:rsidRPr="00F67DBA">
        <w:rPr>
          <w:rFonts w:eastAsia="Times New Roman"/>
        </w:rPr>
        <w:t>r. – Prawo oświatowe, którzy realizują zadania na rzecz osób,</w:t>
      </w:r>
      <w:r w:rsidR="006F56F0" w:rsidRPr="00F67DBA">
        <w:rPr>
          <w:rFonts w:eastAsia="Times New Roman"/>
        </w:rPr>
        <w:t xml:space="preserve"> o</w:t>
      </w:r>
      <w:r w:rsidR="006F56F0">
        <w:rPr>
          <w:rFonts w:eastAsia="Times New Roman"/>
        </w:rPr>
        <w:t> </w:t>
      </w:r>
      <w:r w:rsidR="0018418F" w:rsidRPr="00F67DBA">
        <w:rPr>
          <w:rFonts w:eastAsia="Times New Roman"/>
        </w:rPr>
        <w:t>których mowa</w:t>
      </w:r>
      <w:r w:rsidR="00826290" w:rsidRPr="00F67DBA">
        <w:rPr>
          <w:rFonts w:eastAsia="Times New Roman"/>
        </w:rPr>
        <w:t xml:space="preserve"> w</w:t>
      </w:r>
      <w:r w:rsidR="00826290">
        <w:rPr>
          <w:rFonts w:eastAsia="Times New Roman"/>
        </w:rPr>
        <w:t> art. </w:t>
      </w:r>
      <w:r w:rsidR="00826290" w:rsidRPr="00F67DBA">
        <w:rPr>
          <w:rFonts w:eastAsia="Times New Roman"/>
        </w:rPr>
        <w:t>1</w:t>
      </w:r>
      <w:r w:rsidR="00826290">
        <w:rPr>
          <w:rFonts w:eastAsia="Times New Roman"/>
        </w:rPr>
        <w:t xml:space="preserve"> ust. </w:t>
      </w:r>
      <w:r w:rsidR="0018418F" w:rsidRPr="00F67DBA">
        <w:rPr>
          <w:rFonts w:eastAsia="Times New Roman"/>
        </w:rPr>
        <w:t>1, nie stosuje się przepisu</w:t>
      </w:r>
      <w:r w:rsidR="00826290">
        <w:rPr>
          <w:rFonts w:eastAsia="Times New Roman"/>
        </w:rPr>
        <w:t xml:space="preserve"> art. </w:t>
      </w:r>
      <w:r w:rsidR="0018418F" w:rsidRPr="00F67DBA">
        <w:rPr>
          <w:rFonts w:eastAsia="Times New Roman"/>
        </w:rPr>
        <w:t>44w</w:t>
      </w:r>
      <w:r w:rsidR="00826290">
        <w:rPr>
          <w:rFonts w:eastAsia="Times New Roman"/>
        </w:rPr>
        <w:t xml:space="preserve"> ust. </w:t>
      </w:r>
      <w:r w:rsidR="006F56F0" w:rsidRPr="00F67DBA">
        <w:rPr>
          <w:rFonts w:eastAsia="Times New Roman"/>
        </w:rPr>
        <w:t>2</w:t>
      </w:r>
      <w:r w:rsidR="006F56F0">
        <w:rPr>
          <w:rFonts w:eastAsia="Times New Roman"/>
        </w:rPr>
        <w:t> </w:t>
      </w:r>
      <w:r w:rsidR="0018418F" w:rsidRPr="00F67DBA">
        <w:rPr>
          <w:rFonts w:eastAsia="Times New Roman"/>
        </w:rPr>
        <w:t>ustawy</w:t>
      </w:r>
      <w:r w:rsidR="006F56F0" w:rsidRPr="00F67DBA">
        <w:rPr>
          <w:rFonts w:eastAsia="Times New Roman"/>
        </w:rPr>
        <w:t xml:space="preserve"> z</w:t>
      </w:r>
      <w:r w:rsidR="006F56F0">
        <w:rPr>
          <w:rFonts w:eastAsia="Times New Roman"/>
        </w:rPr>
        <w:t> </w:t>
      </w:r>
      <w:r w:rsidR="0018418F" w:rsidRPr="00F67DBA">
        <w:rPr>
          <w:rFonts w:eastAsia="Times New Roman"/>
        </w:rPr>
        <w:t xml:space="preserve">dnia </w:t>
      </w:r>
      <w:r w:rsidR="006F56F0" w:rsidRPr="00F67DBA">
        <w:rPr>
          <w:rFonts w:eastAsia="Times New Roman"/>
        </w:rPr>
        <w:t>7</w:t>
      </w:r>
      <w:r w:rsidR="006F56F0">
        <w:rPr>
          <w:rFonts w:eastAsia="Times New Roman"/>
        </w:rPr>
        <w:t> </w:t>
      </w:r>
      <w:r w:rsidR="0018418F" w:rsidRPr="00F67DBA">
        <w:rPr>
          <w:rFonts w:eastAsia="Times New Roman"/>
        </w:rPr>
        <w:t>września 199</w:t>
      </w:r>
      <w:r w:rsidR="006F56F0" w:rsidRPr="00F67DBA">
        <w:rPr>
          <w:rFonts w:eastAsia="Times New Roman"/>
        </w:rPr>
        <w:t>1</w:t>
      </w:r>
      <w:r w:rsidR="006F56F0">
        <w:rPr>
          <w:rFonts w:eastAsia="Times New Roman"/>
        </w:rPr>
        <w:t> </w:t>
      </w:r>
      <w:r w:rsidR="0018418F" w:rsidRPr="00F67DBA">
        <w:rPr>
          <w:rFonts w:eastAsia="Times New Roman"/>
        </w:rPr>
        <w:t>r.</w:t>
      </w:r>
      <w:r w:rsidR="006F56F0" w:rsidRPr="00F67DBA">
        <w:rPr>
          <w:rFonts w:eastAsia="Times New Roman"/>
        </w:rPr>
        <w:t xml:space="preserve"> o</w:t>
      </w:r>
      <w:r w:rsidR="006F56F0">
        <w:rPr>
          <w:rFonts w:eastAsia="Times New Roman"/>
        </w:rPr>
        <w:t> </w:t>
      </w:r>
      <w:r w:rsidR="0018418F" w:rsidRPr="00F67DBA">
        <w:rPr>
          <w:rFonts w:eastAsia="Times New Roman"/>
        </w:rPr>
        <w:t>systemie oświaty do czasu zakończenia realizacji tych zadań.</w:t>
      </w:r>
      <w:r w:rsidRPr="00F67DBA">
        <w:rPr>
          <w:rFonts w:eastAsia="Times New Roman"/>
        </w:rPr>
        <w:t>”</w:t>
      </w:r>
      <w:r w:rsidR="0018418F" w:rsidRPr="00F67DBA">
        <w:rPr>
          <w:rFonts w:eastAsia="Times New Roman"/>
        </w:rPr>
        <w:t>;</w:t>
      </w:r>
    </w:p>
    <w:p w14:paraId="67087709" w14:textId="77777777" w:rsidR="0018418F" w:rsidRDefault="00FE0C98" w:rsidP="00234F02">
      <w:pPr>
        <w:pStyle w:val="PKTpunkt"/>
        <w:rPr>
          <w:rFonts w:eastAsia="Times New Roman"/>
        </w:rPr>
      </w:pPr>
      <w:r w:rsidRPr="00F67DBA">
        <w:rPr>
          <w:rFonts w:eastAsia="Times New Roman"/>
        </w:rPr>
        <w:t>4</w:t>
      </w:r>
      <w:r w:rsidR="002461C0">
        <w:rPr>
          <w:rFonts w:eastAsia="Times New Roman"/>
        </w:rPr>
        <w:t>3</w:t>
      </w:r>
      <w:r w:rsidR="00FC3547" w:rsidRPr="00F67DBA">
        <w:rPr>
          <w:rFonts w:eastAsia="Times New Roman"/>
        </w:rPr>
        <w:t>)</w:t>
      </w:r>
      <w:r w:rsidR="00FC3547" w:rsidRPr="00F67DBA">
        <w:rPr>
          <w:rFonts w:eastAsia="Times New Roman"/>
        </w:rPr>
        <w:tab/>
      </w:r>
      <w:r w:rsidR="0018418F" w:rsidRPr="00F67DBA">
        <w:rPr>
          <w:rFonts w:eastAsia="Times New Roman"/>
        </w:rPr>
        <w:t>w</w:t>
      </w:r>
      <w:r w:rsidR="00826290">
        <w:rPr>
          <w:rFonts w:eastAsia="Times New Roman"/>
        </w:rPr>
        <w:t xml:space="preserve"> art. </w:t>
      </w:r>
      <w:r w:rsidR="00FF3689" w:rsidRPr="00F67DBA">
        <w:rPr>
          <w:rFonts w:eastAsia="Times New Roman"/>
        </w:rPr>
        <w:t>55b</w:t>
      </w:r>
      <w:r w:rsidR="00826290">
        <w:rPr>
          <w:rFonts w:eastAsia="Times New Roman"/>
        </w:rPr>
        <w:t xml:space="preserve"> w ust. </w:t>
      </w:r>
      <w:r w:rsidR="00FF3689" w:rsidRPr="00F67DBA">
        <w:rPr>
          <w:rFonts w:eastAsia="Times New Roman"/>
        </w:rPr>
        <w:t>1,</w:t>
      </w:r>
      <w:r w:rsidR="00826290">
        <w:rPr>
          <w:rFonts w:eastAsia="Times New Roman"/>
        </w:rPr>
        <w:t xml:space="preserve"> w art. </w:t>
      </w:r>
      <w:r w:rsidR="0018418F" w:rsidRPr="00F67DBA">
        <w:rPr>
          <w:rFonts w:eastAsia="Times New Roman"/>
        </w:rPr>
        <w:t>56,</w:t>
      </w:r>
      <w:r w:rsidR="00826290" w:rsidRPr="00F67DBA">
        <w:rPr>
          <w:rFonts w:eastAsia="Times New Roman"/>
        </w:rPr>
        <w:t xml:space="preserve"> w</w:t>
      </w:r>
      <w:r w:rsidR="00826290">
        <w:rPr>
          <w:rFonts w:eastAsia="Times New Roman"/>
        </w:rPr>
        <w:t> art. </w:t>
      </w:r>
      <w:r w:rsidR="0018418F" w:rsidRPr="00F67DBA">
        <w:rPr>
          <w:rFonts w:eastAsia="Times New Roman"/>
        </w:rPr>
        <w:t>56a,</w:t>
      </w:r>
      <w:r w:rsidR="00826290" w:rsidRPr="00F67DBA">
        <w:rPr>
          <w:rFonts w:eastAsia="Times New Roman"/>
        </w:rPr>
        <w:t xml:space="preserve"> w</w:t>
      </w:r>
      <w:r w:rsidR="00826290">
        <w:rPr>
          <w:rFonts w:eastAsia="Times New Roman"/>
        </w:rPr>
        <w:t> art. </w:t>
      </w:r>
      <w:r w:rsidR="0018418F" w:rsidRPr="00F67DBA">
        <w:rPr>
          <w:rFonts w:eastAsia="Times New Roman"/>
        </w:rPr>
        <w:t>5</w:t>
      </w:r>
      <w:r w:rsidR="00826290" w:rsidRPr="00F67DBA">
        <w:rPr>
          <w:rFonts w:eastAsia="Times New Roman"/>
        </w:rPr>
        <w:t>7</w:t>
      </w:r>
      <w:r w:rsidR="00826290">
        <w:rPr>
          <w:rFonts w:eastAsia="Times New Roman"/>
        </w:rPr>
        <w:t xml:space="preserve"> w </w:t>
      </w:r>
      <w:r w:rsidR="00FD050D" w:rsidRPr="00F67DBA">
        <w:rPr>
          <w:rFonts w:eastAsia="Times New Roman"/>
        </w:rPr>
        <w:t>zdaniu pierwszym</w:t>
      </w:r>
      <w:r w:rsidR="0018418F" w:rsidRPr="00F67DBA">
        <w:rPr>
          <w:rFonts w:eastAsia="Times New Roman"/>
        </w:rPr>
        <w:t>,</w:t>
      </w:r>
      <w:r w:rsidR="00826290" w:rsidRPr="00F67DBA">
        <w:rPr>
          <w:rFonts w:eastAsia="Times New Roman"/>
        </w:rPr>
        <w:t xml:space="preserve"> w</w:t>
      </w:r>
      <w:r w:rsidR="00826290">
        <w:rPr>
          <w:rFonts w:eastAsia="Times New Roman"/>
        </w:rPr>
        <w:t> art. </w:t>
      </w:r>
      <w:r w:rsidR="0018418F" w:rsidRPr="00F67DBA">
        <w:rPr>
          <w:rFonts w:eastAsia="Times New Roman"/>
        </w:rPr>
        <w:t>5</w:t>
      </w:r>
      <w:r w:rsidR="00826290" w:rsidRPr="00F67DBA">
        <w:rPr>
          <w:rFonts w:eastAsia="Times New Roman"/>
        </w:rPr>
        <w:t>8</w:t>
      </w:r>
      <w:r w:rsidR="00826290">
        <w:rPr>
          <w:rFonts w:eastAsia="Times New Roman"/>
        </w:rPr>
        <w:t xml:space="preserve"> w ust. </w:t>
      </w:r>
      <w:r w:rsidR="00826290" w:rsidRPr="00F67DBA">
        <w:rPr>
          <w:rFonts w:eastAsia="Times New Roman"/>
        </w:rPr>
        <w:t>1</w:t>
      </w:r>
      <w:r w:rsidR="00826290">
        <w:rPr>
          <w:rFonts w:eastAsia="Times New Roman"/>
        </w:rPr>
        <w:t xml:space="preserve"> i </w:t>
      </w:r>
      <w:r w:rsidR="006F56F0" w:rsidRPr="00F67DBA">
        <w:rPr>
          <w:rFonts w:eastAsia="Times New Roman"/>
        </w:rPr>
        <w:t>3</w:t>
      </w:r>
      <w:r w:rsidR="006F56F0">
        <w:rPr>
          <w:rFonts w:eastAsia="Times New Roman"/>
        </w:rPr>
        <w:t> </w:t>
      </w:r>
      <w:r w:rsidR="0018418F" w:rsidRPr="00F67DBA">
        <w:rPr>
          <w:rFonts w:eastAsia="Times New Roman"/>
        </w:rPr>
        <w:t xml:space="preserve">we wprowadzeniu do wyliczenia wyrazy </w:t>
      </w:r>
      <w:r w:rsidR="008A5ACE" w:rsidRPr="00F67DBA">
        <w:rPr>
          <w:rFonts w:eastAsia="Times New Roman"/>
        </w:rPr>
        <w:t>„</w:t>
      </w:r>
      <w:r w:rsidR="006F56F0" w:rsidRPr="00F67DBA">
        <w:rPr>
          <w:rFonts w:eastAsia="Times New Roman"/>
        </w:rPr>
        <w:t>4</w:t>
      </w:r>
      <w:r w:rsidR="006F56F0">
        <w:rPr>
          <w:rFonts w:eastAsia="Times New Roman"/>
        </w:rPr>
        <w:t> </w:t>
      </w:r>
      <w:r w:rsidR="0018418F" w:rsidRPr="00F67DBA">
        <w:rPr>
          <w:rFonts w:eastAsia="Times New Roman"/>
        </w:rPr>
        <w:t>marca 2026</w:t>
      </w:r>
      <w:r w:rsidR="00D54533" w:rsidRPr="00F67DBA">
        <w:rPr>
          <w:rFonts w:eastAsia="Times New Roman"/>
        </w:rPr>
        <w:t> </w:t>
      </w:r>
      <w:r w:rsidR="0018418F" w:rsidRPr="00F67DBA">
        <w:rPr>
          <w:rFonts w:eastAsia="Times New Roman"/>
        </w:rPr>
        <w:t>r.</w:t>
      </w:r>
      <w:r w:rsidR="008A5ACE" w:rsidRPr="00F67DBA">
        <w:rPr>
          <w:rFonts w:eastAsia="Times New Roman"/>
        </w:rPr>
        <w:t>”</w:t>
      </w:r>
      <w:r w:rsidR="0018418F" w:rsidRPr="00F67DBA">
        <w:rPr>
          <w:rFonts w:eastAsia="Times New Roman"/>
        </w:rPr>
        <w:t xml:space="preserve"> zast</w:t>
      </w:r>
      <w:r w:rsidR="00FC3547" w:rsidRPr="00F67DBA">
        <w:rPr>
          <w:rFonts w:eastAsia="Times New Roman"/>
        </w:rPr>
        <w:t>ępuje się</w:t>
      </w:r>
      <w:r w:rsidR="0018418F" w:rsidRPr="00F67DBA">
        <w:rPr>
          <w:rFonts w:eastAsia="Times New Roman"/>
        </w:rPr>
        <w:t xml:space="preserve"> wyrazami </w:t>
      </w:r>
      <w:r w:rsidR="008A5ACE" w:rsidRPr="00F67DBA">
        <w:rPr>
          <w:rFonts w:eastAsia="Times New Roman"/>
        </w:rPr>
        <w:t>„</w:t>
      </w:r>
      <w:r w:rsidR="0018418F" w:rsidRPr="00F67DBA">
        <w:rPr>
          <w:rFonts w:eastAsia="Times New Roman"/>
        </w:rPr>
        <w:t>3</w:t>
      </w:r>
      <w:r w:rsidR="006F56F0" w:rsidRPr="00F67DBA">
        <w:rPr>
          <w:rFonts w:eastAsia="Times New Roman"/>
        </w:rPr>
        <w:t>1</w:t>
      </w:r>
      <w:r w:rsidR="006F56F0">
        <w:rPr>
          <w:rFonts w:eastAsia="Times New Roman"/>
        </w:rPr>
        <w:t> </w:t>
      </w:r>
      <w:r w:rsidR="0018418F" w:rsidRPr="00F67DBA">
        <w:rPr>
          <w:rFonts w:eastAsia="Times New Roman"/>
        </w:rPr>
        <w:t>sierpnia 202</w:t>
      </w:r>
      <w:r w:rsidR="006F56F0" w:rsidRPr="00F67DBA">
        <w:rPr>
          <w:rFonts w:eastAsia="Times New Roman"/>
        </w:rPr>
        <w:t>6</w:t>
      </w:r>
      <w:r w:rsidR="006F56F0">
        <w:rPr>
          <w:rFonts w:eastAsia="Times New Roman"/>
        </w:rPr>
        <w:t> </w:t>
      </w:r>
      <w:r w:rsidR="0018418F" w:rsidRPr="00F67DBA">
        <w:rPr>
          <w:rFonts w:eastAsia="Times New Roman"/>
        </w:rPr>
        <w:t>r.</w:t>
      </w:r>
      <w:r w:rsidR="008A5ACE" w:rsidRPr="00F67DBA">
        <w:rPr>
          <w:rFonts w:eastAsia="Times New Roman"/>
        </w:rPr>
        <w:t>”</w:t>
      </w:r>
      <w:r w:rsidR="0018418F" w:rsidRPr="00F67DBA">
        <w:rPr>
          <w:rFonts w:eastAsia="Times New Roman"/>
        </w:rPr>
        <w:t>;</w:t>
      </w:r>
    </w:p>
    <w:p w14:paraId="4ACB808A" w14:textId="77777777" w:rsidR="001F7360" w:rsidRDefault="001F7360" w:rsidP="00234F02">
      <w:pPr>
        <w:pStyle w:val="PKTpunkt"/>
        <w:rPr>
          <w:rFonts w:eastAsia="Times New Roman"/>
        </w:rPr>
      </w:pPr>
      <w:r>
        <w:rPr>
          <w:rFonts w:eastAsia="Times New Roman"/>
        </w:rPr>
        <w:t>44)</w:t>
      </w:r>
      <w:r>
        <w:rPr>
          <w:rFonts w:eastAsia="Times New Roman"/>
        </w:rPr>
        <w:tab/>
      </w:r>
      <w:r w:rsidRPr="001F7360">
        <w:rPr>
          <w:rFonts w:eastAsia="Times New Roman"/>
        </w:rPr>
        <w:t>w</w:t>
      </w:r>
      <w:r w:rsidR="00826290">
        <w:rPr>
          <w:rFonts w:eastAsia="Times New Roman"/>
        </w:rPr>
        <w:t xml:space="preserve"> art. </w:t>
      </w:r>
      <w:r w:rsidRPr="001F7360">
        <w:rPr>
          <w:rFonts w:eastAsia="Times New Roman"/>
        </w:rPr>
        <w:t>57a</w:t>
      </w:r>
      <w:r w:rsidR="00826290" w:rsidRPr="001F7360">
        <w:rPr>
          <w:rFonts w:eastAsia="Times New Roman"/>
        </w:rPr>
        <w:t xml:space="preserve"> w</w:t>
      </w:r>
      <w:r w:rsidR="00826290">
        <w:rPr>
          <w:rFonts w:eastAsia="Times New Roman"/>
        </w:rPr>
        <w:t> </w:t>
      </w:r>
      <w:r w:rsidRPr="001F7360">
        <w:rPr>
          <w:rFonts w:eastAsia="Times New Roman"/>
        </w:rPr>
        <w:t>zdaniu pierwszym</w:t>
      </w:r>
      <w:r>
        <w:rPr>
          <w:rFonts w:eastAsia="Times New Roman"/>
        </w:rPr>
        <w:t xml:space="preserve"> </w:t>
      </w:r>
      <w:r w:rsidRPr="001F7360">
        <w:rPr>
          <w:rFonts w:eastAsia="Times New Roman"/>
        </w:rPr>
        <w:t>wyrazy „</w:t>
      </w:r>
      <w:r w:rsidR="00826290" w:rsidRPr="001F7360">
        <w:rPr>
          <w:rFonts w:eastAsia="Times New Roman"/>
        </w:rPr>
        <w:t>4</w:t>
      </w:r>
      <w:r w:rsidR="00826290">
        <w:rPr>
          <w:rFonts w:eastAsia="Times New Roman"/>
        </w:rPr>
        <w:t> </w:t>
      </w:r>
      <w:r w:rsidRPr="001F7360">
        <w:rPr>
          <w:rFonts w:eastAsia="Times New Roman"/>
        </w:rPr>
        <w:t>marca 202</w:t>
      </w:r>
      <w:r w:rsidR="00826290" w:rsidRPr="001F7360">
        <w:rPr>
          <w:rFonts w:eastAsia="Times New Roman"/>
        </w:rPr>
        <w:t>6</w:t>
      </w:r>
      <w:r w:rsidR="00826290">
        <w:rPr>
          <w:rFonts w:eastAsia="Times New Roman"/>
        </w:rPr>
        <w:t> </w:t>
      </w:r>
      <w:r w:rsidRPr="001F7360">
        <w:rPr>
          <w:rFonts w:eastAsia="Times New Roman"/>
        </w:rPr>
        <w:t>r.” zastępuje się wyrazami „</w:t>
      </w:r>
      <w:r w:rsidR="00826290">
        <w:rPr>
          <w:rFonts w:eastAsia="Times New Roman"/>
        </w:rPr>
        <w:t>4 </w:t>
      </w:r>
      <w:r>
        <w:rPr>
          <w:rFonts w:eastAsia="Times New Roman"/>
        </w:rPr>
        <w:t>marca 202</w:t>
      </w:r>
      <w:r w:rsidR="00826290">
        <w:rPr>
          <w:rFonts w:eastAsia="Times New Roman"/>
        </w:rPr>
        <w:t>7 </w:t>
      </w:r>
      <w:r w:rsidRPr="001F7360">
        <w:rPr>
          <w:rFonts w:eastAsia="Times New Roman"/>
        </w:rPr>
        <w:t>r.”;</w:t>
      </w:r>
    </w:p>
    <w:p w14:paraId="7C0F1A07" w14:textId="77777777" w:rsidR="00AE3FA4" w:rsidRDefault="001F7360" w:rsidP="00AE3FA4">
      <w:pPr>
        <w:pStyle w:val="PKTpunkt"/>
        <w:rPr>
          <w:rFonts w:eastAsia="Times New Roman"/>
        </w:rPr>
      </w:pPr>
      <w:r w:rsidRPr="00737EC0">
        <w:rPr>
          <w:rFonts w:eastAsia="Times New Roman"/>
        </w:rPr>
        <w:t>4</w:t>
      </w:r>
      <w:r>
        <w:rPr>
          <w:rFonts w:eastAsia="Times New Roman"/>
        </w:rPr>
        <w:t>5</w:t>
      </w:r>
      <w:r w:rsidR="00FC3547" w:rsidRPr="00737EC0">
        <w:rPr>
          <w:rFonts w:eastAsia="Times New Roman"/>
        </w:rPr>
        <w:t>)</w:t>
      </w:r>
      <w:r w:rsidR="00FC3547" w:rsidRPr="00737EC0">
        <w:rPr>
          <w:rFonts w:eastAsia="Times New Roman"/>
        </w:rPr>
        <w:tab/>
      </w:r>
      <w:r w:rsidR="0018418F" w:rsidRPr="00737EC0">
        <w:rPr>
          <w:rFonts w:eastAsia="Times New Roman"/>
        </w:rPr>
        <w:t>uchyla się</w:t>
      </w:r>
      <w:r w:rsidR="00826290">
        <w:rPr>
          <w:rFonts w:eastAsia="Times New Roman"/>
        </w:rPr>
        <w:t xml:space="preserve"> art. </w:t>
      </w:r>
      <w:r w:rsidR="0018418F" w:rsidRPr="00737EC0">
        <w:rPr>
          <w:rFonts w:eastAsia="Times New Roman"/>
        </w:rPr>
        <w:t>58a</w:t>
      </w:r>
      <w:r w:rsidR="00E37B5C" w:rsidRPr="00737EC0">
        <w:rPr>
          <w:rFonts w:ascii="Times New Roman" w:hAnsi="Times New Roman" w:cs="Times New Roman"/>
        </w:rPr>
        <w:t>–</w:t>
      </w:r>
      <w:r w:rsidR="0018418F" w:rsidRPr="00737EC0">
        <w:rPr>
          <w:rFonts w:eastAsia="Times New Roman"/>
        </w:rPr>
        <w:t>64b;</w:t>
      </w:r>
    </w:p>
    <w:p w14:paraId="6A666DF6" w14:textId="77777777" w:rsidR="00AE3FA4" w:rsidRDefault="00AE3FA4" w:rsidP="00AE3FA4">
      <w:pPr>
        <w:pStyle w:val="PKTpunkt"/>
        <w:rPr>
          <w:rFonts w:eastAsia="Times New Roman"/>
        </w:rPr>
      </w:pPr>
      <w:r>
        <w:rPr>
          <w:rFonts w:eastAsia="Times New Roman"/>
        </w:rPr>
        <w:t>4</w:t>
      </w:r>
      <w:r w:rsidR="001F7360">
        <w:rPr>
          <w:rFonts w:eastAsia="Times New Roman"/>
        </w:rPr>
        <w:t>6</w:t>
      </w:r>
      <w:r>
        <w:rPr>
          <w:rFonts w:eastAsia="Times New Roman"/>
        </w:rPr>
        <w:t>)</w:t>
      </w:r>
      <w:r>
        <w:rPr>
          <w:rFonts w:eastAsia="Times New Roman"/>
        </w:rPr>
        <w:tab/>
        <w:t>w</w:t>
      </w:r>
      <w:r w:rsidR="00826290">
        <w:rPr>
          <w:rFonts w:eastAsia="Times New Roman"/>
        </w:rPr>
        <w:t xml:space="preserve"> art. </w:t>
      </w:r>
      <w:r>
        <w:rPr>
          <w:rFonts w:eastAsia="Times New Roman"/>
        </w:rPr>
        <w:t>6</w:t>
      </w:r>
      <w:r w:rsidR="00826290">
        <w:rPr>
          <w:rFonts w:eastAsia="Times New Roman"/>
        </w:rPr>
        <w:t>5 </w:t>
      </w:r>
      <w:r>
        <w:rPr>
          <w:rFonts w:eastAsia="Times New Roman"/>
        </w:rPr>
        <w:t>uchyla się</w:t>
      </w:r>
      <w:r w:rsidR="00826290">
        <w:rPr>
          <w:rFonts w:eastAsia="Times New Roman"/>
        </w:rPr>
        <w:t xml:space="preserve"> ust. </w:t>
      </w:r>
      <w:r>
        <w:rPr>
          <w:rFonts w:eastAsia="Times New Roman"/>
        </w:rPr>
        <w:t>5;</w:t>
      </w:r>
    </w:p>
    <w:p w14:paraId="76955419" w14:textId="77777777" w:rsidR="00CD5465" w:rsidRPr="00A77BD0" w:rsidRDefault="00CD5465" w:rsidP="00AE3FA4">
      <w:pPr>
        <w:pStyle w:val="PKTpunkt"/>
        <w:rPr>
          <w:rFonts w:eastAsia="Times New Roman"/>
        </w:rPr>
      </w:pPr>
      <w:r w:rsidRPr="00A77BD0">
        <w:rPr>
          <w:rFonts w:eastAsia="Times New Roman"/>
        </w:rPr>
        <w:t>47)</w:t>
      </w:r>
      <w:r w:rsidRPr="00A77BD0">
        <w:rPr>
          <w:rFonts w:eastAsia="Times New Roman"/>
        </w:rPr>
        <w:tab/>
        <w:t>uchyla się</w:t>
      </w:r>
      <w:r w:rsidR="00826290">
        <w:rPr>
          <w:rFonts w:eastAsia="Times New Roman"/>
        </w:rPr>
        <w:t xml:space="preserve"> art. </w:t>
      </w:r>
      <w:r w:rsidRPr="00A77BD0">
        <w:rPr>
          <w:rFonts w:eastAsia="Times New Roman"/>
        </w:rPr>
        <w:t>66a;</w:t>
      </w:r>
    </w:p>
    <w:p w14:paraId="59C84C33" w14:textId="77777777" w:rsidR="0018418F" w:rsidRPr="00737EC0" w:rsidRDefault="00AE3FA4" w:rsidP="00234F02">
      <w:pPr>
        <w:pStyle w:val="PKTpunkt"/>
        <w:rPr>
          <w:rFonts w:eastAsia="Times New Roman"/>
        </w:rPr>
      </w:pPr>
      <w:r w:rsidRPr="00737EC0">
        <w:rPr>
          <w:rFonts w:eastAsia="Times New Roman"/>
        </w:rPr>
        <w:t>4</w:t>
      </w:r>
      <w:r w:rsidR="00C13E14">
        <w:rPr>
          <w:rFonts w:eastAsia="Times New Roman"/>
        </w:rPr>
        <w:t>8</w:t>
      </w:r>
      <w:r w:rsidR="00FC3547" w:rsidRPr="00737EC0">
        <w:rPr>
          <w:rFonts w:eastAsia="Times New Roman"/>
        </w:rPr>
        <w:t>)</w:t>
      </w:r>
      <w:r w:rsidR="00FC3547" w:rsidRPr="00737EC0">
        <w:rPr>
          <w:rFonts w:eastAsia="Times New Roman"/>
        </w:rPr>
        <w:tab/>
      </w:r>
      <w:r w:rsidR="0018418F" w:rsidRPr="00737EC0">
        <w:rPr>
          <w:rFonts w:eastAsia="Times New Roman"/>
        </w:rPr>
        <w:t>uchyla się</w:t>
      </w:r>
      <w:r w:rsidR="00826290">
        <w:rPr>
          <w:rFonts w:eastAsia="Times New Roman"/>
        </w:rPr>
        <w:t xml:space="preserve"> art. </w:t>
      </w:r>
      <w:r w:rsidR="0018418F" w:rsidRPr="00737EC0">
        <w:rPr>
          <w:rFonts w:eastAsia="Times New Roman"/>
        </w:rPr>
        <w:t>68</w:t>
      </w:r>
      <w:r w:rsidR="00E37B5C" w:rsidRPr="00737EC0">
        <w:rPr>
          <w:rFonts w:ascii="Times New Roman" w:hAnsi="Times New Roman" w:cs="Times New Roman"/>
        </w:rPr>
        <w:t>–</w:t>
      </w:r>
      <w:r w:rsidR="0018418F" w:rsidRPr="00737EC0">
        <w:rPr>
          <w:rFonts w:eastAsia="Times New Roman"/>
        </w:rPr>
        <w:t>71;</w:t>
      </w:r>
    </w:p>
    <w:p w14:paraId="742029F3" w14:textId="77777777" w:rsidR="0018418F" w:rsidRPr="00737EC0" w:rsidRDefault="00AE3FA4" w:rsidP="00234F02">
      <w:pPr>
        <w:pStyle w:val="PKTpunkt"/>
        <w:rPr>
          <w:rFonts w:eastAsia="Times New Roman"/>
        </w:rPr>
      </w:pPr>
      <w:r w:rsidRPr="00737EC0">
        <w:rPr>
          <w:rFonts w:eastAsia="Times New Roman"/>
        </w:rPr>
        <w:t>4</w:t>
      </w:r>
      <w:r w:rsidR="00C13E14">
        <w:rPr>
          <w:rFonts w:eastAsia="Times New Roman"/>
        </w:rPr>
        <w:t>9</w:t>
      </w:r>
      <w:r w:rsidR="00FC3547" w:rsidRPr="00737EC0">
        <w:rPr>
          <w:rFonts w:eastAsia="Times New Roman"/>
        </w:rPr>
        <w:t>)</w:t>
      </w:r>
      <w:r w:rsidR="00FC3547" w:rsidRPr="00737EC0">
        <w:rPr>
          <w:rFonts w:eastAsia="Times New Roman"/>
        </w:rPr>
        <w:tab/>
      </w:r>
      <w:r w:rsidR="0018418F" w:rsidRPr="00737EC0">
        <w:rPr>
          <w:rFonts w:eastAsia="Times New Roman"/>
        </w:rPr>
        <w:t>uchyla się</w:t>
      </w:r>
      <w:r w:rsidR="00826290">
        <w:rPr>
          <w:rFonts w:eastAsia="Times New Roman"/>
        </w:rPr>
        <w:t xml:space="preserve"> art. </w:t>
      </w:r>
      <w:r w:rsidR="0018418F" w:rsidRPr="00737EC0">
        <w:rPr>
          <w:rFonts w:eastAsia="Times New Roman"/>
        </w:rPr>
        <w:t>71c</w:t>
      </w:r>
      <w:r w:rsidR="00E37B5C" w:rsidRPr="00737EC0">
        <w:rPr>
          <w:rFonts w:ascii="Times New Roman" w:hAnsi="Times New Roman" w:cs="Times New Roman"/>
        </w:rPr>
        <w:t>–</w:t>
      </w:r>
      <w:r w:rsidR="00D541A2" w:rsidRPr="00737EC0">
        <w:rPr>
          <w:rFonts w:eastAsia="Times New Roman"/>
        </w:rPr>
        <w:t>71g</w:t>
      </w:r>
      <w:r w:rsidR="0018418F" w:rsidRPr="00737EC0">
        <w:rPr>
          <w:rFonts w:eastAsia="Times New Roman"/>
        </w:rPr>
        <w:t>;</w:t>
      </w:r>
    </w:p>
    <w:p w14:paraId="10F63EEC" w14:textId="77777777" w:rsidR="0018418F" w:rsidRPr="00737EC0" w:rsidRDefault="00C13E14" w:rsidP="00234F02">
      <w:pPr>
        <w:pStyle w:val="PKTpunkt"/>
        <w:rPr>
          <w:rFonts w:eastAsia="Times New Roman"/>
        </w:rPr>
      </w:pPr>
      <w:r>
        <w:rPr>
          <w:rFonts w:eastAsia="Times New Roman"/>
        </w:rPr>
        <w:t>50</w:t>
      </w:r>
      <w:r w:rsidR="00FC3547" w:rsidRPr="00737EC0">
        <w:rPr>
          <w:rFonts w:eastAsia="Times New Roman"/>
        </w:rPr>
        <w:t>)</w:t>
      </w:r>
      <w:r w:rsidR="00FC3547" w:rsidRPr="00737EC0">
        <w:rPr>
          <w:rFonts w:eastAsia="Times New Roman"/>
        </w:rPr>
        <w:tab/>
      </w:r>
      <w:r w:rsidR="0018418F" w:rsidRPr="00737EC0">
        <w:rPr>
          <w:rFonts w:eastAsia="Times New Roman"/>
        </w:rPr>
        <w:t>uchyla się</w:t>
      </w:r>
      <w:r w:rsidR="00826290">
        <w:rPr>
          <w:rFonts w:eastAsia="Times New Roman"/>
        </w:rPr>
        <w:t xml:space="preserve"> art. </w:t>
      </w:r>
      <w:r w:rsidR="0018418F" w:rsidRPr="00737EC0">
        <w:rPr>
          <w:rFonts w:eastAsia="Times New Roman"/>
        </w:rPr>
        <w:t>96</w:t>
      </w:r>
      <w:r w:rsidR="00E37B5C" w:rsidRPr="00737EC0">
        <w:rPr>
          <w:rFonts w:ascii="Times New Roman" w:hAnsi="Times New Roman" w:cs="Times New Roman"/>
        </w:rPr>
        <w:t>–</w:t>
      </w:r>
      <w:r w:rsidR="0018418F" w:rsidRPr="00737EC0">
        <w:rPr>
          <w:rFonts w:eastAsia="Times New Roman"/>
        </w:rPr>
        <w:t>100c;</w:t>
      </w:r>
    </w:p>
    <w:p w14:paraId="51D8B016" w14:textId="77777777" w:rsidR="0018418F" w:rsidRPr="00F67DBA" w:rsidRDefault="001F7360" w:rsidP="00234F02">
      <w:pPr>
        <w:pStyle w:val="PKTpunkt"/>
        <w:rPr>
          <w:rFonts w:eastAsia="Times New Roman"/>
        </w:rPr>
      </w:pPr>
      <w:r>
        <w:rPr>
          <w:rFonts w:eastAsia="Times New Roman"/>
        </w:rPr>
        <w:t>5</w:t>
      </w:r>
      <w:r w:rsidR="00C13E14">
        <w:rPr>
          <w:rFonts w:eastAsia="Times New Roman"/>
        </w:rPr>
        <w:t>1</w:t>
      </w:r>
      <w:r w:rsidR="00FC3547" w:rsidRPr="00F67DBA">
        <w:rPr>
          <w:rFonts w:eastAsia="Times New Roman"/>
        </w:rPr>
        <w:t>)</w:t>
      </w:r>
      <w:r w:rsidR="00FC3547" w:rsidRPr="00F67DBA">
        <w:rPr>
          <w:rFonts w:eastAsia="Times New Roman"/>
        </w:rPr>
        <w:tab/>
      </w:r>
      <w:r w:rsidR="0018418F" w:rsidRPr="00F67DBA">
        <w:rPr>
          <w:rFonts w:eastAsia="Times New Roman"/>
        </w:rPr>
        <w:t>w</w:t>
      </w:r>
      <w:r w:rsidR="00826290">
        <w:rPr>
          <w:rFonts w:eastAsia="Times New Roman"/>
        </w:rPr>
        <w:t xml:space="preserve"> art. </w:t>
      </w:r>
      <w:r w:rsidR="0018418F" w:rsidRPr="00F67DBA">
        <w:rPr>
          <w:rFonts w:eastAsia="Times New Roman"/>
        </w:rPr>
        <w:t>100d</w:t>
      </w:r>
      <w:r w:rsidR="00826290" w:rsidRPr="00F67DBA">
        <w:rPr>
          <w:rFonts w:eastAsia="Times New Roman"/>
        </w:rPr>
        <w:t xml:space="preserve"> w</w:t>
      </w:r>
      <w:r w:rsidR="00826290">
        <w:rPr>
          <w:rFonts w:eastAsia="Times New Roman"/>
        </w:rPr>
        <w:t> ust. </w:t>
      </w:r>
      <w:r w:rsidR="006F56F0" w:rsidRPr="00F67DBA">
        <w:rPr>
          <w:rFonts w:eastAsia="Times New Roman"/>
        </w:rPr>
        <w:t>1</w:t>
      </w:r>
      <w:r w:rsidR="006F56F0">
        <w:rPr>
          <w:rFonts w:eastAsia="Times New Roman"/>
        </w:rPr>
        <w:t> </w:t>
      </w:r>
      <w:r w:rsidR="006B2410" w:rsidRPr="00F67DBA">
        <w:rPr>
          <w:rFonts w:eastAsia="Times New Roman"/>
        </w:rPr>
        <w:t xml:space="preserve">we wprowadzeniu do wyliczenia </w:t>
      </w:r>
      <w:r w:rsidR="0018418F" w:rsidRPr="00F67DBA">
        <w:rPr>
          <w:rFonts w:eastAsia="Times New Roman"/>
        </w:rPr>
        <w:t xml:space="preserve">wyrazy </w:t>
      </w:r>
      <w:r w:rsidR="008A5ACE" w:rsidRPr="00F67DBA">
        <w:rPr>
          <w:rFonts w:eastAsia="Times New Roman"/>
        </w:rPr>
        <w:t>„</w:t>
      </w:r>
      <w:r w:rsidR="006F56F0" w:rsidRPr="00F67DBA">
        <w:rPr>
          <w:rFonts w:eastAsia="Times New Roman"/>
        </w:rPr>
        <w:t>4</w:t>
      </w:r>
      <w:r w:rsidR="006F56F0">
        <w:rPr>
          <w:rFonts w:eastAsia="Times New Roman"/>
        </w:rPr>
        <w:t> </w:t>
      </w:r>
      <w:r w:rsidR="0018418F" w:rsidRPr="00F67DBA">
        <w:rPr>
          <w:rFonts w:eastAsia="Times New Roman"/>
        </w:rPr>
        <w:t>marca 202</w:t>
      </w:r>
      <w:r w:rsidR="006F56F0" w:rsidRPr="00F67DBA">
        <w:rPr>
          <w:rFonts w:eastAsia="Times New Roman"/>
        </w:rPr>
        <w:t>6</w:t>
      </w:r>
      <w:r w:rsidR="006F56F0">
        <w:rPr>
          <w:rFonts w:eastAsia="Times New Roman"/>
        </w:rPr>
        <w:t> </w:t>
      </w:r>
      <w:r w:rsidR="0018418F" w:rsidRPr="00F67DBA">
        <w:rPr>
          <w:rFonts w:eastAsia="Times New Roman"/>
        </w:rPr>
        <w:t>r.</w:t>
      </w:r>
      <w:r w:rsidR="008A5ACE" w:rsidRPr="00F67DBA">
        <w:rPr>
          <w:rFonts w:eastAsia="Times New Roman"/>
        </w:rPr>
        <w:t>”</w:t>
      </w:r>
      <w:r w:rsidR="0018418F" w:rsidRPr="00F67DBA">
        <w:rPr>
          <w:rFonts w:eastAsia="Times New Roman"/>
        </w:rPr>
        <w:t xml:space="preserve"> zast</w:t>
      </w:r>
      <w:r w:rsidR="00FC3547" w:rsidRPr="00F67DBA">
        <w:rPr>
          <w:rFonts w:eastAsia="Times New Roman"/>
        </w:rPr>
        <w:t>ępuje się</w:t>
      </w:r>
      <w:r w:rsidR="0018418F" w:rsidRPr="00F67DBA">
        <w:rPr>
          <w:rFonts w:eastAsia="Times New Roman"/>
        </w:rPr>
        <w:t xml:space="preserve"> wyrazami </w:t>
      </w:r>
      <w:r w:rsidR="008A5ACE" w:rsidRPr="00F67DBA">
        <w:rPr>
          <w:rFonts w:eastAsia="Times New Roman"/>
        </w:rPr>
        <w:t>„</w:t>
      </w:r>
      <w:r w:rsidR="006F56F0" w:rsidRPr="00F67DBA">
        <w:rPr>
          <w:rFonts w:eastAsia="Times New Roman"/>
        </w:rPr>
        <w:t>4</w:t>
      </w:r>
      <w:r w:rsidR="006F56F0">
        <w:rPr>
          <w:rFonts w:eastAsia="Times New Roman"/>
        </w:rPr>
        <w:t> </w:t>
      </w:r>
      <w:r w:rsidR="0018418F" w:rsidRPr="00F67DBA">
        <w:rPr>
          <w:rFonts w:eastAsia="Times New Roman"/>
        </w:rPr>
        <w:t>marca 202</w:t>
      </w:r>
      <w:r w:rsidR="006F56F0" w:rsidRPr="00F67DBA">
        <w:rPr>
          <w:rFonts w:eastAsia="Times New Roman"/>
        </w:rPr>
        <w:t>7</w:t>
      </w:r>
      <w:r w:rsidR="006F56F0">
        <w:rPr>
          <w:rFonts w:eastAsia="Times New Roman"/>
        </w:rPr>
        <w:t> </w:t>
      </w:r>
      <w:r w:rsidR="0018418F" w:rsidRPr="00F67DBA">
        <w:rPr>
          <w:rFonts w:eastAsia="Times New Roman"/>
        </w:rPr>
        <w:t>r.</w:t>
      </w:r>
      <w:r w:rsidR="008A5ACE" w:rsidRPr="00F67DBA">
        <w:rPr>
          <w:rFonts w:eastAsia="Times New Roman"/>
        </w:rPr>
        <w:t>”</w:t>
      </w:r>
      <w:r w:rsidR="0018418F" w:rsidRPr="00F67DBA">
        <w:rPr>
          <w:rFonts w:eastAsia="Times New Roman"/>
        </w:rPr>
        <w:t>;</w:t>
      </w:r>
    </w:p>
    <w:p w14:paraId="00E8195B" w14:textId="77777777" w:rsidR="006916B7" w:rsidRDefault="00AE3FA4" w:rsidP="00234F02">
      <w:pPr>
        <w:pStyle w:val="PKTpunkt"/>
        <w:rPr>
          <w:rFonts w:ascii="Times New Roman" w:hAnsi="Times New Roman" w:cs="Times New Roman"/>
        </w:rPr>
      </w:pPr>
      <w:r>
        <w:rPr>
          <w:rFonts w:eastAsia="Times New Roman"/>
        </w:rPr>
        <w:t>5</w:t>
      </w:r>
      <w:r w:rsidR="00C13E14">
        <w:rPr>
          <w:rFonts w:eastAsia="Times New Roman"/>
        </w:rPr>
        <w:t>2</w:t>
      </w:r>
      <w:r w:rsidR="00FC3547" w:rsidRPr="00F67DBA">
        <w:rPr>
          <w:rFonts w:eastAsia="Times New Roman"/>
        </w:rPr>
        <w:t>)</w:t>
      </w:r>
      <w:r w:rsidR="00FC3547" w:rsidRPr="00F67DBA">
        <w:rPr>
          <w:rFonts w:eastAsia="Times New Roman"/>
        </w:rPr>
        <w:tab/>
      </w:r>
      <w:r w:rsidR="0018418F" w:rsidRPr="00F67DBA">
        <w:rPr>
          <w:rFonts w:eastAsia="Times New Roman"/>
        </w:rPr>
        <w:t>uchyla się</w:t>
      </w:r>
      <w:r w:rsidR="00826290">
        <w:rPr>
          <w:rFonts w:eastAsia="Times New Roman"/>
        </w:rPr>
        <w:t xml:space="preserve"> art. </w:t>
      </w:r>
      <w:r w:rsidR="0018418F" w:rsidRPr="00F67DBA">
        <w:rPr>
          <w:rFonts w:eastAsia="Times New Roman"/>
        </w:rPr>
        <w:t>100da</w:t>
      </w:r>
      <w:r w:rsidR="00E37B5C" w:rsidRPr="00F67DBA">
        <w:rPr>
          <w:rFonts w:ascii="Times New Roman" w:hAnsi="Times New Roman" w:cs="Times New Roman"/>
        </w:rPr>
        <w:t>–</w:t>
      </w:r>
      <w:r w:rsidR="006916B7">
        <w:rPr>
          <w:rFonts w:ascii="Times New Roman" w:hAnsi="Times New Roman" w:cs="Times New Roman"/>
        </w:rPr>
        <w:t>1</w:t>
      </w:r>
      <w:r w:rsidR="006D5CA4">
        <w:rPr>
          <w:rFonts w:ascii="Times New Roman" w:hAnsi="Times New Roman" w:cs="Times New Roman"/>
        </w:rPr>
        <w:t>09</w:t>
      </w:r>
      <w:r w:rsidR="006916B7">
        <w:rPr>
          <w:rFonts w:ascii="Times New Roman" w:hAnsi="Times New Roman" w:cs="Times New Roman"/>
        </w:rPr>
        <w:t>;</w:t>
      </w:r>
    </w:p>
    <w:p w14:paraId="632177F8" w14:textId="77777777" w:rsidR="00580544" w:rsidRDefault="00580544" w:rsidP="00234F02">
      <w:pPr>
        <w:pStyle w:val="PKTpunkt"/>
        <w:rPr>
          <w:rFonts w:ascii="Times New Roman" w:hAnsi="Times New Roman" w:cs="Times New Roman"/>
        </w:rPr>
      </w:pPr>
      <w:r>
        <w:rPr>
          <w:rFonts w:eastAsia="Times New Roman"/>
        </w:rPr>
        <w:t>5</w:t>
      </w:r>
      <w:r w:rsidR="00C13E14">
        <w:rPr>
          <w:rFonts w:eastAsia="Times New Roman"/>
        </w:rPr>
        <w:t>3</w:t>
      </w:r>
      <w:r>
        <w:rPr>
          <w:rFonts w:eastAsia="Times New Roman"/>
        </w:rPr>
        <w:t>)</w:t>
      </w:r>
      <w:r>
        <w:rPr>
          <w:rFonts w:eastAsia="Times New Roman"/>
        </w:rPr>
        <w:tab/>
        <w:t>uch</w:t>
      </w:r>
      <w:r w:rsidR="00ED6E00">
        <w:rPr>
          <w:rFonts w:eastAsia="Times New Roman"/>
        </w:rPr>
        <w:t>yla się</w:t>
      </w:r>
      <w:r w:rsidR="00826290">
        <w:rPr>
          <w:rFonts w:eastAsia="Times New Roman"/>
        </w:rPr>
        <w:t xml:space="preserve"> art. </w:t>
      </w:r>
      <w:r w:rsidR="00ED6E00">
        <w:rPr>
          <w:rFonts w:ascii="Times New Roman" w:hAnsi="Times New Roman" w:cs="Times New Roman"/>
        </w:rPr>
        <w:t>110;</w:t>
      </w:r>
    </w:p>
    <w:p w14:paraId="160462FA" w14:textId="31721314" w:rsidR="006D5CA4" w:rsidRDefault="00AE3FA4" w:rsidP="00234F02">
      <w:pPr>
        <w:pStyle w:val="PKTpunkt"/>
        <w:rPr>
          <w:rFonts w:ascii="Times New Roman" w:hAnsi="Times New Roman" w:cs="Times New Roman"/>
        </w:rPr>
      </w:pPr>
      <w:r>
        <w:rPr>
          <w:rFonts w:ascii="Times New Roman" w:hAnsi="Times New Roman" w:cs="Times New Roman"/>
        </w:rPr>
        <w:t>5</w:t>
      </w:r>
      <w:r w:rsidR="00C13E14">
        <w:rPr>
          <w:rFonts w:ascii="Times New Roman" w:hAnsi="Times New Roman" w:cs="Times New Roman"/>
        </w:rPr>
        <w:t>4</w:t>
      </w:r>
      <w:r w:rsidR="006D5CA4">
        <w:rPr>
          <w:rFonts w:ascii="Times New Roman" w:hAnsi="Times New Roman" w:cs="Times New Roman"/>
        </w:rPr>
        <w:t>)</w:t>
      </w:r>
      <w:r w:rsidR="00450D0E">
        <w:rPr>
          <w:rFonts w:ascii="Times New Roman" w:hAnsi="Times New Roman" w:cs="Times New Roman"/>
        </w:rPr>
        <w:tab/>
      </w:r>
      <w:r w:rsidR="006D5CA4">
        <w:rPr>
          <w:rFonts w:ascii="Times New Roman" w:hAnsi="Times New Roman" w:cs="Times New Roman"/>
        </w:rPr>
        <w:t>uchyla się</w:t>
      </w:r>
      <w:r w:rsidR="00826290">
        <w:rPr>
          <w:rFonts w:ascii="Times New Roman" w:hAnsi="Times New Roman" w:cs="Times New Roman"/>
        </w:rPr>
        <w:t xml:space="preserve"> art. </w:t>
      </w:r>
      <w:r w:rsidR="006D5CA4">
        <w:rPr>
          <w:rFonts w:ascii="Times New Roman" w:hAnsi="Times New Roman" w:cs="Times New Roman"/>
        </w:rPr>
        <w:t>11</w:t>
      </w:r>
      <w:r w:rsidR="00826290">
        <w:rPr>
          <w:rFonts w:ascii="Times New Roman" w:hAnsi="Times New Roman" w:cs="Times New Roman"/>
        </w:rPr>
        <w:t>1</w:t>
      </w:r>
      <w:r w:rsidR="00A42CC5">
        <w:rPr>
          <w:rFonts w:ascii="Times New Roman" w:hAnsi="Times New Roman" w:cs="Times New Roman"/>
        </w:rPr>
        <w:t>–</w:t>
      </w:r>
      <w:r w:rsidR="006D5CA4">
        <w:rPr>
          <w:rFonts w:ascii="Times New Roman" w:hAnsi="Times New Roman" w:cs="Times New Roman"/>
        </w:rPr>
        <w:t>112;</w:t>
      </w:r>
    </w:p>
    <w:p w14:paraId="4155D5C1" w14:textId="77777777" w:rsidR="006916B7" w:rsidRDefault="00AE3FA4" w:rsidP="00234F02">
      <w:pPr>
        <w:pStyle w:val="PKTpunkt"/>
        <w:rPr>
          <w:rFonts w:eastAsia="Times New Roman"/>
        </w:rPr>
      </w:pPr>
      <w:r>
        <w:rPr>
          <w:rFonts w:ascii="Times New Roman" w:hAnsi="Times New Roman" w:cs="Times New Roman"/>
        </w:rPr>
        <w:t>5</w:t>
      </w:r>
      <w:r w:rsidR="00C13E14">
        <w:rPr>
          <w:rFonts w:ascii="Times New Roman" w:hAnsi="Times New Roman" w:cs="Times New Roman"/>
        </w:rPr>
        <w:t>5</w:t>
      </w:r>
      <w:r w:rsidR="006916B7">
        <w:rPr>
          <w:rFonts w:ascii="Times New Roman" w:hAnsi="Times New Roman" w:cs="Times New Roman"/>
        </w:rPr>
        <w:t>)</w:t>
      </w:r>
      <w:r w:rsidR="00EF6D05">
        <w:rPr>
          <w:rFonts w:ascii="Times New Roman" w:hAnsi="Times New Roman" w:cs="Times New Roman"/>
        </w:rPr>
        <w:tab/>
      </w:r>
      <w:r w:rsidR="006916B7">
        <w:rPr>
          <w:rFonts w:ascii="Times New Roman" w:hAnsi="Times New Roman" w:cs="Times New Roman"/>
        </w:rPr>
        <w:t>uchyla się</w:t>
      </w:r>
      <w:r w:rsidR="00826290">
        <w:rPr>
          <w:rFonts w:ascii="Times New Roman" w:hAnsi="Times New Roman" w:cs="Times New Roman"/>
        </w:rPr>
        <w:t xml:space="preserve"> art. </w:t>
      </w:r>
      <w:r w:rsidR="00FF0517">
        <w:rPr>
          <w:rFonts w:eastAsia="Times New Roman"/>
        </w:rPr>
        <w:t>113</w:t>
      </w:r>
      <w:r w:rsidR="006916B7">
        <w:rPr>
          <w:rFonts w:eastAsia="Times New Roman"/>
        </w:rPr>
        <w:t>;</w:t>
      </w:r>
    </w:p>
    <w:p w14:paraId="14F62B27" w14:textId="77777777" w:rsidR="0018418F" w:rsidRPr="00F67DBA" w:rsidRDefault="00580544" w:rsidP="00234F02">
      <w:pPr>
        <w:pStyle w:val="PKTpunkt"/>
        <w:rPr>
          <w:rFonts w:eastAsia="Times New Roman"/>
        </w:rPr>
      </w:pPr>
      <w:r>
        <w:rPr>
          <w:rFonts w:eastAsia="Times New Roman"/>
        </w:rPr>
        <w:t>5</w:t>
      </w:r>
      <w:r w:rsidR="00C13E14">
        <w:rPr>
          <w:rFonts w:eastAsia="Times New Roman"/>
        </w:rPr>
        <w:t>6</w:t>
      </w:r>
      <w:r w:rsidR="006916B7">
        <w:rPr>
          <w:rFonts w:eastAsia="Times New Roman"/>
        </w:rPr>
        <w:t>)</w:t>
      </w:r>
      <w:r w:rsidR="00EF6D05">
        <w:rPr>
          <w:rFonts w:eastAsia="Times New Roman"/>
        </w:rPr>
        <w:tab/>
      </w:r>
      <w:r w:rsidR="006916B7">
        <w:rPr>
          <w:rFonts w:eastAsia="Times New Roman"/>
        </w:rPr>
        <w:t>uchyla się</w:t>
      </w:r>
      <w:r w:rsidR="00826290">
        <w:rPr>
          <w:rFonts w:eastAsia="Times New Roman"/>
        </w:rPr>
        <w:t xml:space="preserve"> art. </w:t>
      </w:r>
      <w:r w:rsidR="006916B7">
        <w:rPr>
          <w:rFonts w:eastAsia="Times New Roman"/>
        </w:rPr>
        <w:t>113a</w:t>
      </w:r>
      <w:r w:rsidR="00FF0517">
        <w:rPr>
          <w:rFonts w:eastAsia="Times New Roman"/>
        </w:rPr>
        <w:t>;</w:t>
      </w:r>
    </w:p>
    <w:p w14:paraId="42E22912" w14:textId="77777777" w:rsidR="00697714" w:rsidRDefault="006916B7" w:rsidP="00454EF1">
      <w:pPr>
        <w:pStyle w:val="PKTpunkt"/>
        <w:rPr>
          <w:rFonts w:eastAsia="Times New Roman"/>
        </w:rPr>
      </w:pPr>
      <w:r>
        <w:rPr>
          <w:rFonts w:eastAsia="Times New Roman"/>
        </w:rPr>
        <w:t>5</w:t>
      </w:r>
      <w:r w:rsidR="00C13E14">
        <w:rPr>
          <w:rFonts w:eastAsia="Times New Roman"/>
        </w:rPr>
        <w:t>7</w:t>
      </w:r>
      <w:r w:rsidR="00FC3547" w:rsidRPr="00F67DBA">
        <w:rPr>
          <w:rFonts w:eastAsia="Times New Roman"/>
        </w:rPr>
        <w:t>)</w:t>
      </w:r>
      <w:r w:rsidR="00FC3547" w:rsidRPr="00F67DBA">
        <w:rPr>
          <w:rFonts w:eastAsia="Times New Roman"/>
        </w:rPr>
        <w:tab/>
      </w:r>
      <w:r w:rsidR="00ED6E00">
        <w:rPr>
          <w:rFonts w:eastAsia="Times New Roman"/>
        </w:rPr>
        <w:t>w</w:t>
      </w:r>
      <w:r w:rsidR="00826290">
        <w:rPr>
          <w:rFonts w:eastAsia="Times New Roman"/>
        </w:rPr>
        <w:t xml:space="preserve"> art. </w:t>
      </w:r>
      <w:r w:rsidR="0018418F" w:rsidRPr="00F67DBA">
        <w:rPr>
          <w:rFonts w:eastAsia="Times New Roman"/>
        </w:rPr>
        <w:t xml:space="preserve">113b </w:t>
      </w:r>
      <w:r w:rsidR="00ED6E00">
        <w:rPr>
          <w:rFonts w:eastAsia="Times New Roman"/>
        </w:rPr>
        <w:t>uchyla się</w:t>
      </w:r>
      <w:r w:rsidR="00826290">
        <w:rPr>
          <w:rFonts w:eastAsia="Times New Roman"/>
        </w:rPr>
        <w:t xml:space="preserve"> ust. 7 i </w:t>
      </w:r>
      <w:r w:rsidR="00ED6E00">
        <w:rPr>
          <w:rFonts w:eastAsia="Times New Roman"/>
        </w:rPr>
        <w:t>8</w:t>
      </w:r>
      <w:r w:rsidR="00F42F7B">
        <w:rPr>
          <w:rFonts w:eastAsia="Times New Roman"/>
        </w:rPr>
        <w:t>;</w:t>
      </w:r>
    </w:p>
    <w:p w14:paraId="794E7053" w14:textId="77777777" w:rsidR="00261A16" w:rsidRDefault="001F7360" w:rsidP="00454EF1">
      <w:pPr>
        <w:pStyle w:val="PKTpunkt"/>
        <w:rPr>
          <w:rFonts w:eastAsia="Times New Roman"/>
        </w:rPr>
      </w:pPr>
      <w:r w:rsidRPr="00F67DBA">
        <w:rPr>
          <w:rFonts w:eastAsia="Times New Roman"/>
        </w:rPr>
        <w:t>5</w:t>
      </w:r>
      <w:r w:rsidR="00C13E14">
        <w:rPr>
          <w:rFonts w:eastAsia="Times New Roman"/>
        </w:rPr>
        <w:t>8</w:t>
      </w:r>
      <w:r w:rsidR="00FC3547" w:rsidRPr="00F67DBA">
        <w:rPr>
          <w:rFonts w:eastAsia="Times New Roman"/>
        </w:rPr>
        <w:t>)</w:t>
      </w:r>
      <w:r w:rsidR="00FC3547" w:rsidRPr="00F67DBA">
        <w:rPr>
          <w:rFonts w:eastAsia="Times New Roman"/>
        </w:rPr>
        <w:tab/>
      </w:r>
      <w:r w:rsidR="00F40F1E" w:rsidRPr="00F67DBA">
        <w:rPr>
          <w:rFonts w:eastAsia="Times New Roman"/>
        </w:rPr>
        <w:t>u</w:t>
      </w:r>
      <w:r w:rsidR="0018418F" w:rsidRPr="00F67DBA">
        <w:rPr>
          <w:rFonts w:eastAsia="Times New Roman"/>
        </w:rPr>
        <w:t>chyla się</w:t>
      </w:r>
      <w:r w:rsidR="00826290">
        <w:rPr>
          <w:rFonts w:eastAsia="Times New Roman"/>
        </w:rPr>
        <w:t xml:space="preserve"> art. </w:t>
      </w:r>
      <w:r w:rsidR="0018418F" w:rsidRPr="00F67DBA">
        <w:rPr>
          <w:rFonts w:eastAsia="Times New Roman"/>
        </w:rPr>
        <w:t>113c</w:t>
      </w:r>
      <w:r w:rsidR="00E37B5C" w:rsidRPr="00F67DBA">
        <w:rPr>
          <w:rFonts w:ascii="Times New Roman" w:hAnsi="Times New Roman" w:cs="Times New Roman"/>
        </w:rPr>
        <w:t>–</w:t>
      </w:r>
      <w:r w:rsidR="0018418F" w:rsidRPr="00F67DBA">
        <w:rPr>
          <w:rFonts w:eastAsia="Times New Roman"/>
        </w:rPr>
        <w:t>11</w:t>
      </w:r>
      <w:r w:rsidR="00D068BF">
        <w:rPr>
          <w:rFonts w:eastAsia="Times New Roman"/>
        </w:rPr>
        <w:t>5</w:t>
      </w:r>
      <w:r w:rsidR="0018418F" w:rsidRPr="00F67DBA">
        <w:rPr>
          <w:rFonts w:eastAsia="Times New Roman"/>
        </w:rPr>
        <w:t>.</w:t>
      </w:r>
    </w:p>
    <w:p w14:paraId="513829B8" w14:textId="77777777" w:rsidR="00461270" w:rsidRDefault="00461270" w:rsidP="00461270">
      <w:pPr>
        <w:pStyle w:val="ARTartustawynprozporzdzenia"/>
      </w:pPr>
      <w:r w:rsidRPr="00223E5C">
        <w:rPr>
          <w:rStyle w:val="Ppogrubienie"/>
        </w:rPr>
        <w:t>Art. </w:t>
      </w:r>
      <w:r w:rsidR="003C2D28" w:rsidRPr="00223E5C">
        <w:rPr>
          <w:rStyle w:val="Ppogrubienie"/>
        </w:rPr>
        <w:t>1</w:t>
      </w:r>
      <w:r w:rsidR="00A640AA">
        <w:rPr>
          <w:rStyle w:val="Ppogrubienie"/>
        </w:rPr>
        <w:t>5</w:t>
      </w:r>
      <w:r w:rsidRPr="00223E5C">
        <w:rPr>
          <w:rStyle w:val="Ppogrubienie"/>
        </w:rPr>
        <w:t>.</w:t>
      </w:r>
      <w:r w:rsidRPr="00223E5C">
        <w:t xml:space="preserve"> W ustawie </w:t>
      </w:r>
      <w:r w:rsidRPr="00F67DBA">
        <w:t xml:space="preserve">z dnia </w:t>
      </w:r>
      <w:r>
        <w:t>1</w:t>
      </w:r>
      <w:r w:rsidR="00754411">
        <w:t>5 </w:t>
      </w:r>
      <w:r>
        <w:t>maja 202</w:t>
      </w:r>
      <w:r w:rsidR="00754411">
        <w:t>4 </w:t>
      </w:r>
      <w:r w:rsidRPr="00C77501">
        <w:t>r.</w:t>
      </w:r>
      <w:r w:rsidR="00754411">
        <w:t xml:space="preserve"> </w:t>
      </w:r>
      <w:r w:rsidR="00754411" w:rsidRPr="00461270">
        <w:t>o</w:t>
      </w:r>
      <w:r w:rsidR="00754411">
        <w:t> </w:t>
      </w:r>
      <w:r w:rsidRPr="00461270">
        <w:t>wspieraniu rodziców</w:t>
      </w:r>
      <w:r w:rsidR="00754411" w:rsidRPr="00461270">
        <w:t xml:space="preserve"> w</w:t>
      </w:r>
      <w:r w:rsidR="00754411">
        <w:t> </w:t>
      </w:r>
      <w:r w:rsidRPr="00461270">
        <w:t>aktywności zawodo</w:t>
      </w:r>
      <w:r>
        <w:t>wej oraz</w:t>
      </w:r>
      <w:r w:rsidR="00754411">
        <w:t xml:space="preserve"> w </w:t>
      </w:r>
      <w:r>
        <w:t xml:space="preserve">wychowaniu dziecka </w:t>
      </w:r>
      <w:r w:rsidR="0080108A" w:rsidRPr="0080108A">
        <w:t>–</w:t>
      </w:r>
      <w:r w:rsidRPr="00461270">
        <w:t xml:space="preserve"> „Aktywny rodzic”</w:t>
      </w:r>
      <w:r>
        <w:t xml:space="preserve"> </w:t>
      </w:r>
      <w:r w:rsidRPr="00461270">
        <w:t>(</w:t>
      </w:r>
      <w:r w:rsidR="00826290">
        <w:t>Dz. U.</w:t>
      </w:r>
      <w:r w:rsidR="00754411" w:rsidRPr="00461270">
        <w:t xml:space="preserve"> z</w:t>
      </w:r>
      <w:r w:rsidR="00754411">
        <w:t> </w:t>
      </w:r>
      <w:r w:rsidRPr="00461270">
        <w:t>202</w:t>
      </w:r>
      <w:r w:rsidR="00754411" w:rsidRPr="00461270">
        <w:t>4</w:t>
      </w:r>
      <w:r w:rsidR="00754411">
        <w:t> </w:t>
      </w:r>
      <w:r w:rsidRPr="00461270">
        <w:t>r.</w:t>
      </w:r>
      <w:r w:rsidR="00826290">
        <w:t xml:space="preserve"> poz. </w:t>
      </w:r>
      <w:r w:rsidRPr="00461270">
        <w:t>85</w:t>
      </w:r>
      <w:r w:rsidR="00826290" w:rsidRPr="00461270">
        <w:t>8</w:t>
      </w:r>
      <w:r w:rsidR="00826290">
        <w:t xml:space="preserve"> oraz z </w:t>
      </w:r>
      <w:r w:rsidR="00C96CA8">
        <w:t>202</w:t>
      </w:r>
      <w:r w:rsidR="00826290">
        <w:t>5 </w:t>
      </w:r>
      <w:r w:rsidR="00C96CA8">
        <w:t>r.</w:t>
      </w:r>
      <w:r w:rsidR="00826290">
        <w:t xml:space="preserve"> poz. </w:t>
      </w:r>
      <w:r w:rsidR="00C96CA8">
        <w:t>619, 108</w:t>
      </w:r>
      <w:r w:rsidR="00826290">
        <w:t>3 i </w:t>
      </w:r>
      <w:r w:rsidR="00C96CA8">
        <w:t>1301</w:t>
      </w:r>
      <w:r w:rsidRPr="00461270">
        <w:t>)</w:t>
      </w:r>
      <w:r>
        <w:t xml:space="preserve"> wprowadza się następujące zmiany:</w:t>
      </w:r>
    </w:p>
    <w:p w14:paraId="72A56490" w14:textId="77777777" w:rsidR="00C96CA8" w:rsidRDefault="00C96CA8" w:rsidP="00C96CA8">
      <w:pPr>
        <w:pStyle w:val="PKTpunkt"/>
      </w:pPr>
      <w:r>
        <w:t>1)</w:t>
      </w:r>
      <w:r>
        <w:tab/>
        <w:t>w</w:t>
      </w:r>
      <w:r w:rsidR="00826290">
        <w:t xml:space="preserve"> art. 3 </w:t>
      </w:r>
      <w:r>
        <w:t>po</w:t>
      </w:r>
      <w:r w:rsidR="00826290">
        <w:t xml:space="preserve"> pkt 1 </w:t>
      </w:r>
      <w:r>
        <w:t>dodaje się</w:t>
      </w:r>
      <w:r w:rsidR="00826290">
        <w:t xml:space="preserve"> pkt </w:t>
      </w:r>
      <w:r>
        <w:t>1a</w:t>
      </w:r>
      <w:r w:rsidR="00826290">
        <w:t xml:space="preserve"> i </w:t>
      </w:r>
      <w:r>
        <w:t>1b</w:t>
      </w:r>
      <w:r w:rsidR="00826290">
        <w:t xml:space="preserve"> w </w:t>
      </w:r>
      <w:r>
        <w:t>brzmieniu:</w:t>
      </w:r>
    </w:p>
    <w:p w14:paraId="4E0FD7A8" w14:textId="77777777" w:rsidR="00C96CA8" w:rsidRDefault="00C96CA8" w:rsidP="00D56D0C">
      <w:pPr>
        <w:pStyle w:val="ZPKTzmpktartykuempunktem"/>
      </w:pPr>
      <w:r>
        <w:t>„1a)</w:t>
      </w:r>
      <w:r>
        <w:tab/>
        <w:t>opiekunie tymczasowym dziecka – oznacza to osobę,</w:t>
      </w:r>
      <w:r w:rsidR="00826290">
        <w:t xml:space="preserve"> o </w:t>
      </w:r>
      <w:r>
        <w:t>której mowa</w:t>
      </w:r>
      <w:r w:rsidR="00826290">
        <w:t xml:space="preserve"> w art. </w:t>
      </w:r>
      <w:r>
        <w:t>11</w:t>
      </w:r>
      <w:r w:rsidR="00826290">
        <w:t>3 </w:t>
      </w:r>
      <w:r>
        <w:t>ustawy dnia 1</w:t>
      </w:r>
      <w:r w:rsidR="00826290">
        <w:t>3 </w:t>
      </w:r>
      <w:r>
        <w:t>czerwca 200</w:t>
      </w:r>
      <w:r w:rsidR="00826290">
        <w:t>3 </w:t>
      </w:r>
      <w:r>
        <w:t>r.</w:t>
      </w:r>
      <w:r w:rsidR="00826290">
        <w:t xml:space="preserve"> o </w:t>
      </w:r>
      <w:r>
        <w:t>udzielaniu cudzoziemcom ochrony na terytorium Rzeczypospolitej Polskiej (</w:t>
      </w:r>
      <w:r w:rsidR="00826290">
        <w:t>Dz. U. z </w:t>
      </w:r>
      <w:r>
        <w:t>202</w:t>
      </w:r>
      <w:r w:rsidR="00826290">
        <w:t>5 </w:t>
      </w:r>
      <w:r>
        <w:t>r.</w:t>
      </w:r>
      <w:r w:rsidR="00826290">
        <w:t xml:space="preserve"> poz. </w:t>
      </w:r>
      <w:r>
        <w:t>223, 389, 619, 62</w:t>
      </w:r>
      <w:r w:rsidR="00826290">
        <w:t>1 i </w:t>
      </w:r>
      <w:r>
        <w:t>179</w:t>
      </w:r>
      <w:r w:rsidR="00826290">
        <w:t>4 oraz z </w:t>
      </w:r>
      <w:r w:rsidR="0007376E">
        <w:t>202</w:t>
      </w:r>
      <w:r w:rsidR="00826290">
        <w:t>6 </w:t>
      </w:r>
      <w:r w:rsidR="0007376E">
        <w:t>r.</w:t>
      </w:r>
      <w:r w:rsidR="00826290">
        <w:t xml:space="preserve"> poz. </w:t>
      </w:r>
      <w:r w:rsidR="0007376E">
        <w:t>…</w:t>
      </w:r>
      <w:r>
        <w:t>);</w:t>
      </w:r>
    </w:p>
    <w:p w14:paraId="50D11EDF" w14:textId="77777777" w:rsidR="00C96CA8" w:rsidRDefault="00C96CA8" w:rsidP="00D56D0C">
      <w:pPr>
        <w:pStyle w:val="ZPKTzmpktartykuempunktem"/>
      </w:pPr>
      <w:r>
        <w:lastRenderedPageBreak/>
        <w:t>1b)</w:t>
      </w:r>
      <w:r>
        <w:tab/>
        <w:t>opiekunie dziecka wskazanym przez władze kraju pochodzenia – oznacza to osobę,</w:t>
      </w:r>
      <w:r w:rsidR="00826290">
        <w:t xml:space="preserve"> o </w:t>
      </w:r>
      <w:r>
        <w:t>której mowa</w:t>
      </w:r>
      <w:r w:rsidR="00826290">
        <w:t xml:space="preserve"> w art. </w:t>
      </w:r>
      <w:r>
        <w:t>113a ustawy</w:t>
      </w:r>
      <w:r w:rsidR="00826290">
        <w:t xml:space="preserve"> z </w:t>
      </w:r>
      <w:r>
        <w:t>dnia 1</w:t>
      </w:r>
      <w:r w:rsidR="00826290">
        <w:t>3 </w:t>
      </w:r>
      <w:r>
        <w:t>czerwca 200</w:t>
      </w:r>
      <w:r w:rsidR="00826290">
        <w:t>3 </w:t>
      </w:r>
      <w:r>
        <w:t>r.</w:t>
      </w:r>
      <w:r w:rsidR="00826290">
        <w:t xml:space="preserve"> o </w:t>
      </w:r>
      <w:r>
        <w:t>udzielaniu cudzoziemcom ochrony na terytorium Rzeczypospolitej Polskiej;”</w:t>
      </w:r>
      <w:r w:rsidR="00736A3C">
        <w:t>;</w:t>
      </w:r>
    </w:p>
    <w:p w14:paraId="019A3EDC" w14:textId="77777777" w:rsidR="00C96CA8" w:rsidRDefault="00C96CA8" w:rsidP="00C96CA8">
      <w:pPr>
        <w:pStyle w:val="PKTpunkt"/>
      </w:pPr>
      <w:r>
        <w:t>2)</w:t>
      </w:r>
      <w:r>
        <w:tab/>
        <w:t>art. 1</w:t>
      </w:r>
      <w:r w:rsidR="00826290">
        <w:t>4 </w:t>
      </w:r>
      <w:r>
        <w:t>otrzymuje brzmienie:</w:t>
      </w:r>
    </w:p>
    <w:p w14:paraId="156A3C57" w14:textId="77777777" w:rsidR="00C96CA8" w:rsidRDefault="00C96CA8" w:rsidP="00D56D0C">
      <w:pPr>
        <w:pStyle w:val="ZARTzmartartykuempunktem"/>
      </w:pPr>
      <w:r>
        <w:t>„Art. 14. Ilekroć</w:t>
      </w:r>
      <w:r w:rsidR="00826290">
        <w:t xml:space="preserve"> w </w:t>
      </w:r>
      <w:r>
        <w:t>niniejszym rozdziale jest mowa</w:t>
      </w:r>
      <w:r w:rsidR="00826290">
        <w:t xml:space="preserve"> o </w:t>
      </w:r>
      <w:r>
        <w:t>rodzicach, oznacza to także opiekunów prawnych, opiekunów tymczasowych dziecka, opiekunów dziecka wskazanych przez władze kraju pochodzenia oraz inne osoby, którym sąd powierzył sprawowanie opieki nad dzieckiem.”;</w:t>
      </w:r>
    </w:p>
    <w:p w14:paraId="279994D9" w14:textId="77777777" w:rsidR="00C96CA8" w:rsidRDefault="00C96CA8" w:rsidP="00C96CA8">
      <w:pPr>
        <w:pStyle w:val="PKTpunkt"/>
      </w:pPr>
      <w:r>
        <w:t>3)</w:t>
      </w:r>
      <w:r>
        <w:tab/>
        <w:t>w</w:t>
      </w:r>
      <w:r w:rsidR="00826290">
        <w:t xml:space="preserve"> art. </w:t>
      </w:r>
      <w:r>
        <w:t>1</w:t>
      </w:r>
      <w:r w:rsidR="00826290">
        <w:t>5 </w:t>
      </w:r>
      <w:r>
        <w:t>po</w:t>
      </w:r>
      <w:r w:rsidR="00826290">
        <w:t xml:space="preserve"> ust. 1 </w:t>
      </w:r>
      <w:r>
        <w:t>dodaje się</w:t>
      </w:r>
      <w:r w:rsidR="00826290">
        <w:t xml:space="preserve"> ust. </w:t>
      </w:r>
      <w:r>
        <w:t>1a</w:t>
      </w:r>
      <w:r w:rsidR="00826290">
        <w:t xml:space="preserve"> w </w:t>
      </w:r>
      <w:r>
        <w:t>brzmieniu:</w:t>
      </w:r>
    </w:p>
    <w:p w14:paraId="49F0137F" w14:textId="77777777" w:rsidR="00C96CA8" w:rsidRDefault="00C96CA8" w:rsidP="00D56D0C">
      <w:pPr>
        <w:pStyle w:val="ZUSTzmustartykuempunktem"/>
      </w:pPr>
      <w:r>
        <w:t>„1a. Św</w:t>
      </w:r>
      <w:r w:rsidR="0007376E">
        <w:t>iadczenie „aktywnie</w:t>
      </w:r>
      <w:r w:rsidR="00826290">
        <w:t xml:space="preserve"> w </w:t>
      </w:r>
      <w:r w:rsidR="0007376E">
        <w:t xml:space="preserve">żłobku”, </w:t>
      </w:r>
      <w:r>
        <w:t>przysługuje osobom przebywającym na terytorium Rzeczypospolitej Polskiej na podstawie</w:t>
      </w:r>
      <w:r w:rsidR="00826290">
        <w:t xml:space="preserve"> art. </w:t>
      </w:r>
      <w:r>
        <w:t>10</w:t>
      </w:r>
      <w:r w:rsidR="00826290">
        <w:t>6 lub</w:t>
      </w:r>
      <w:r>
        <w:t xml:space="preserve"> rozporządzenia wydanego na podstawie</w:t>
      </w:r>
      <w:r w:rsidR="00826290">
        <w:t xml:space="preserve"> art. </w:t>
      </w:r>
      <w:r>
        <w:t>10</w:t>
      </w:r>
      <w:r w:rsidR="00826290">
        <w:t>7 ust. 1 </w:t>
      </w:r>
      <w:r>
        <w:t>ustawy</w:t>
      </w:r>
      <w:r w:rsidR="00826290">
        <w:t xml:space="preserve"> z </w:t>
      </w:r>
      <w:r>
        <w:t>dnia 1</w:t>
      </w:r>
      <w:r w:rsidR="00826290">
        <w:t>3 </w:t>
      </w:r>
      <w:r>
        <w:t>czerwca 200</w:t>
      </w:r>
      <w:r w:rsidR="00826290">
        <w:t>3 </w:t>
      </w:r>
      <w:r>
        <w:t>r.</w:t>
      </w:r>
      <w:r w:rsidR="00826290">
        <w:t xml:space="preserve"> o </w:t>
      </w:r>
      <w:r>
        <w:t>udzielaniu cudzoziemcom ochrony na terytorium Rzeczypospolitej Polskiej,</w:t>
      </w:r>
      <w:r w:rsidR="00826290">
        <w:t xml:space="preserve"> o </w:t>
      </w:r>
      <w:r>
        <w:t>ile posiadają PESEL ze statusem UKR,</w:t>
      </w:r>
      <w:r w:rsidR="00826290">
        <w:t xml:space="preserve"> o </w:t>
      </w:r>
      <w:r>
        <w:t>którym mowa</w:t>
      </w:r>
      <w:r w:rsidR="00826290">
        <w:t xml:space="preserve"> w art. 8 pkt </w:t>
      </w:r>
      <w:r>
        <w:t>24a</w:t>
      </w:r>
      <w:r w:rsidR="00826290">
        <w:t xml:space="preserve"> lit. </w:t>
      </w:r>
      <w:r>
        <w:t>d ustawy</w:t>
      </w:r>
      <w:r w:rsidR="00826290">
        <w:t xml:space="preserve"> z </w:t>
      </w:r>
      <w:r>
        <w:t>dnia 2</w:t>
      </w:r>
      <w:r w:rsidR="00826290">
        <w:t>4 </w:t>
      </w:r>
      <w:r>
        <w:t>września 201</w:t>
      </w:r>
      <w:r w:rsidR="00826290">
        <w:t>0 </w:t>
      </w:r>
      <w:r>
        <w:t>r.</w:t>
      </w:r>
      <w:r w:rsidR="00826290">
        <w:t xml:space="preserve"> o </w:t>
      </w:r>
      <w:r>
        <w:t>ewidencji ludności, jeżeli zamieszkują</w:t>
      </w:r>
      <w:r w:rsidR="00826290">
        <w:t xml:space="preserve"> z </w:t>
      </w:r>
      <w:r>
        <w:t>dzieckiem, na które ubiegają się</w:t>
      </w:r>
      <w:r w:rsidR="00826290">
        <w:t xml:space="preserve"> o </w:t>
      </w:r>
      <w:r>
        <w:t>świadczenie „aktywnie</w:t>
      </w:r>
      <w:r w:rsidR="00826290">
        <w:t xml:space="preserve"> w </w:t>
      </w:r>
      <w:r>
        <w:t>żłobku” lub otrzymują świadczenie „aktywnie</w:t>
      </w:r>
      <w:r w:rsidR="00826290">
        <w:t xml:space="preserve"> w </w:t>
      </w:r>
      <w:r>
        <w:t>żłobku”, na terytori</w:t>
      </w:r>
      <w:r w:rsidR="00736A3C">
        <w:t>um Rzeczypospolitej Polskiej.”;</w:t>
      </w:r>
    </w:p>
    <w:p w14:paraId="1A28DC59" w14:textId="77777777" w:rsidR="00C96CA8" w:rsidRDefault="00C96CA8" w:rsidP="00C96CA8">
      <w:pPr>
        <w:pStyle w:val="PKTpunkt"/>
      </w:pPr>
      <w:r>
        <w:t>4)</w:t>
      </w:r>
      <w:r>
        <w:tab/>
        <w:t>w</w:t>
      </w:r>
      <w:r w:rsidR="00826290">
        <w:t xml:space="preserve"> art. </w:t>
      </w:r>
      <w:r>
        <w:t>4</w:t>
      </w:r>
      <w:r w:rsidR="00826290">
        <w:t>4 w ust. 2 </w:t>
      </w:r>
      <w:r>
        <w:t>po</w:t>
      </w:r>
      <w:r w:rsidR="00826290">
        <w:t xml:space="preserve"> pkt 2 </w:t>
      </w:r>
      <w:r>
        <w:t>dodaje się</w:t>
      </w:r>
      <w:r w:rsidR="00826290">
        <w:t xml:space="preserve"> pkt </w:t>
      </w:r>
      <w:r>
        <w:t>2a</w:t>
      </w:r>
      <w:r w:rsidR="00826290">
        <w:t xml:space="preserve"> w </w:t>
      </w:r>
      <w:r>
        <w:t>brzmieniu:</w:t>
      </w:r>
    </w:p>
    <w:p w14:paraId="2C99FF07" w14:textId="77777777" w:rsidR="00C96CA8" w:rsidRDefault="00C96CA8" w:rsidP="00D56D0C">
      <w:pPr>
        <w:pStyle w:val="ZPKTzmpktartykuempunktem"/>
      </w:pPr>
      <w:r>
        <w:t>„2a)</w:t>
      </w:r>
      <w:r>
        <w:tab/>
        <w:t>dacie nadania</w:t>
      </w:r>
      <w:r w:rsidR="00826290">
        <w:t xml:space="preserve"> i </w:t>
      </w:r>
      <w:r>
        <w:t>utraty statusu UKR,</w:t>
      </w:r>
      <w:r w:rsidR="00826290">
        <w:t xml:space="preserve"> o </w:t>
      </w:r>
      <w:r>
        <w:t>którym mowa</w:t>
      </w:r>
      <w:r w:rsidR="00826290">
        <w:t xml:space="preserve"> w art. 8 pkt </w:t>
      </w:r>
      <w:r>
        <w:t>24a</w:t>
      </w:r>
      <w:r w:rsidR="00826290">
        <w:t xml:space="preserve"> lit. </w:t>
      </w:r>
      <w:r>
        <w:t>d ustawy</w:t>
      </w:r>
      <w:r w:rsidR="00826290">
        <w:t xml:space="preserve"> z </w:t>
      </w:r>
      <w:r>
        <w:t>dnia 2</w:t>
      </w:r>
      <w:r w:rsidR="00826290">
        <w:t>4 </w:t>
      </w:r>
      <w:r>
        <w:t>września 201</w:t>
      </w:r>
      <w:r w:rsidR="00826290">
        <w:t>0 </w:t>
      </w:r>
      <w:r>
        <w:t>r.</w:t>
      </w:r>
      <w:r w:rsidR="00826290">
        <w:t xml:space="preserve"> o </w:t>
      </w:r>
      <w:r>
        <w:t>ewidencji ludności;”;</w:t>
      </w:r>
    </w:p>
    <w:p w14:paraId="2AD967F7" w14:textId="77777777" w:rsidR="00C96CA8" w:rsidRDefault="006A0F6E" w:rsidP="00C96CA8">
      <w:pPr>
        <w:pStyle w:val="PKTpunkt"/>
      </w:pPr>
      <w:r>
        <w:t>5</w:t>
      </w:r>
      <w:r w:rsidR="00C96CA8">
        <w:t>)</w:t>
      </w:r>
      <w:r w:rsidR="00C96CA8">
        <w:tab/>
        <w:t>w</w:t>
      </w:r>
      <w:r w:rsidR="00826290">
        <w:t xml:space="preserve"> art. </w:t>
      </w:r>
      <w:r w:rsidR="00C96CA8">
        <w:t>4</w:t>
      </w:r>
      <w:r w:rsidR="00826290">
        <w:t>7 </w:t>
      </w:r>
      <w:r w:rsidR="00C96CA8">
        <w:t>dodaje się</w:t>
      </w:r>
      <w:r w:rsidR="00826290">
        <w:t xml:space="preserve"> ust. 5 w </w:t>
      </w:r>
      <w:r w:rsidR="00C96CA8">
        <w:t>brzmieniu:</w:t>
      </w:r>
    </w:p>
    <w:p w14:paraId="71763FF3" w14:textId="77777777" w:rsidR="00C96CA8" w:rsidRDefault="00C96CA8" w:rsidP="00D56D0C">
      <w:pPr>
        <w:pStyle w:val="ZUSTzmustartykuempunktem"/>
      </w:pPr>
      <w:r>
        <w:t>„5. Osobom</w:t>
      </w:r>
      <w:r w:rsidR="00826290">
        <w:t xml:space="preserve"> o </w:t>
      </w:r>
      <w:r>
        <w:t>których mowa</w:t>
      </w:r>
      <w:r w:rsidR="00826290">
        <w:t xml:space="preserve"> w art. </w:t>
      </w:r>
      <w:r>
        <w:t>1</w:t>
      </w:r>
      <w:r w:rsidR="00826290">
        <w:t>5 ust. </w:t>
      </w:r>
      <w:r>
        <w:t>1a prawo do świadczenia „aktywnie</w:t>
      </w:r>
      <w:r w:rsidR="00826290">
        <w:t xml:space="preserve"> w </w:t>
      </w:r>
      <w:r>
        <w:t>żłobku” ustala się począwszy od miesiąca,</w:t>
      </w:r>
      <w:r w:rsidR="00826290">
        <w:t xml:space="preserve"> w </w:t>
      </w:r>
      <w:r>
        <w:t>którym wpłynął wniosek, nie wcześniej niż od miesiąca,</w:t>
      </w:r>
      <w:r w:rsidR="00826290">
        <w:t xml:space="preserve"> w </w:t>
      </w:r>
      <w:r>
        <w:t>którym osobie tej oraz dziecku, na które ubiega się ona</w:t>
      </w:r>
      <w:r w:rsidR="00826290">
        <w:t xml:space="preserve"> o </w:t>
      </w:r>
      <w:r>
        <w:t>świadczenie „aktywnie</w:t>
      </w:r>
      <w:r w:rsidR="00826290">
        <w:t xml:space="preserve"> w </w:t>
      </w:r>
      <w:r>
        <w:t>żłobku” został nadany numer PESEL ze statusem UKR,</w:t>
      </w:r>
      <w:r w:rsidR="00826290">
        <w:t xml:space="preserve"> o </w:t>
      </w:r>
      <w:r>
        <w:t>którym mowa</w:t>
      </w:r>
      <w:r w:rsidR="00826290">
        <w:t xml:space="preserve"> w art. 8 pkt </w:t>
      </w:r>
      <w:r>
        <w:t>24a</w:t>
      </w:r>
      <w:r w:rsidR="00826290">
        <w:t xml:space="preserve"> lit. </w:t>
      </w:r>
      <w:r>
        <w:t>d ustawy</w:t>
      </w:r>
      <w:r w:rsidR="00826290">
        <w:t xml:space="preserve"> z </w:t>
      </w:r>
      <w:r>
        <w:t>dnia 2</w:t>
      </w:r>
      <w:r w:rsidR="00826290">
        <w:t>4 </w:t>
      </w:r>
      <w:r>
        <w:t>września 201</w:t>
      </w:r>
      <w:r w:rsidR="00826290">
        <w:t>0 </w:t>
      </w:r>
      <w:r>
        <w:t>r.</w:t>
      </w:r>
      <w:r w:rsidR="00826290">
        <w:t xml:space="preserve"> o </w:t>
      </w:r>
      <w:r>
        <w:t>ewidencji ludności.”;</w:t>
      </w:r>
    </w:p>
    <w:p w14:paraId="60804995" w14:textId="77777777" w:rsidR="00C96CA8" w:rsidRDefault="006A0F6E" w:rsidP="00C96CA8">
      <w:pPr>
        <w:pStyle w:val="PKTpunkt"/>
      </w:pPr>
      <w:r>
        <w:t>6</w:t>
      </w:r>
      <w:r w:rsidR="00C96CA8">
        <w:t>)</w:t>
      </w:r>
      <w:r w:rsidR="00C96CA8">
        <w:tab/>
        <w:t>w</w:t>
      </w:r>
      <w:r w:rsidR="00826290">
        <w:t xml:space="preserve"> art. </w:t>
      </w:r>
      <w:r w:rsidR="00C96CA8">
        <w:t>5</w:t>
      </w:r>
      <w:r w:rsidR="00826290">
        <w:t>0 </w:t>
      </w:r>
      <w:r w:rsidR="00C96CA8">
        <w:t>dodaje się</w:t>
      </w:r>
      <w:r w:rsidR="00826290">
        <w:t xml:space="preserve"> ust. </w:t>
      </w:r>
      <w:r w:rsidR="00C96CA8">
        <w:t>7–1</w:t>
      </w:r>
      <w:r w:rsidR="00826290">
        <w:t>2 w </w:t>
      </w:r>
      <w:r w:rsidR="00C96CA8">
        <w:t>brzmieniu:</w:t>
      </w:r>
    </w:p>
    <w:p w14:paraId="3493C028" w14:textId="77777777" w:rsidR="00C96CA8" w:rsidRDefault="00C96CA8" w:rsidP="00D56D0C">
      <w:pPr>
        <w:pStyle w:val="ZUSTzmustartykuempunktem"/>
      </w:pPr>
      <w:r>
        <w:t>„7. Zakład Ubezpieczeń Społecznych może wzywać osoby,</w:t>
      </w:r>
      <w:r w:rsidR="00826290">
        <w:t xml:space="preserve"> o </w:t>
      </w:r>
      <w:r>
        <w:t>których mowa</w:t>
      </w:r>
      <w:r w:rsidR="00826290">
        <w:t xml:space="preserve"> w art. </w:t>
      </w:r>
      <w:r w:rsidR="00736A3C">
        <w:t>1</w:t>
      </w:r>
      <w:r w:rsidR="00826290">
        <w:t>5 ust. </w:t>
      </w:r>
      <w:r w:rsidR="00736A3C">
        <w:t>1a, ubiegające się</w:t>
      </w:r>
      <w:r w:rsidR="00826290">
        <w:t xml:space="preserve"> o </w:t>
      </w:r>
      <w:r>
        <w:t>odpowiednio świadczenie „aktywnie</w:t>
      </w:r>
      <w:r w:rsidR="00826290">
        <w:t xml:space="preserve"> w </w:t>
      </w:r>
      <w:r>
        <w:t>żłobku” lub otrzymujące świadczenie „aktywnie</w:t>
      </w:r>
      <w:r w:rsidR="00826290">
        <w:t xml:space="preserve"> w </w:t>
      </w:r>
      <w:r>
        <w:t>żłobku” do osobistego stawiennictwa we wskazanej</w:t>
      </w:r>
      <w:r w:rsidR="00826290">
        <w:t xml:space="preserve"> w </w:t>
      </w:r>
      <w:r>
        <w:t>wezwaniu jednostce organizacyjnej</w:t>
      </w:r>
      <w:r w:rsidR="00826290">
        <w:t xml:space="preserve"> w </w:t>
      </w:r>
      <w:r>
        <w:t xml:space="preserve">terminie </w:t>
      </w:r>
      <w:r w:rsidR="00826290">
        <w:t>3 </w:t>
      </w:r>
      <w:r>
        <w:t>dni roboczych</w:t>
      </w:r>
      <w:r w:rsidR="00826290">
        <w:t xml:space="preserve"> w </w:t>
      </w:r>
      <w:r>
        <w:t>celu złożenia wyjaśnień niezbędnych do prawidłowego ustalenia</w:t>
      </w:r>
      <w:r w:rsidR="00826290">
        <w:t xml:space="preserve"> i </w:t>
      </w:r>
      <w:r>
        <w:t>realizacji świadczeń.</w:t>
      </w:r>
    </w:p>
    <w:p w14:paraId="233F8F02" w14:textId="77777777" w:rsidR="00C96CA8" w:rsidRDefault="00C96CA8" w:rsidP="00D56D0C">
      <w:pPr>
        <w:pStyle w:val="ZUSTzmustartykuempunktem"/>
      </w:pPr>
      <w:r>
        <w:lastRenderedPageBreak/>
        <w:t>8. Zakład Ubezpieczeń Społecznych pozostawia bez rozpatrzenia wniosek</w:t>
      </w:r>
      <w:r w:rsidR="00826290">
        <w:t xml:space="preserve"> o </w:t>
      </w:r>
      <w:r>
        <w:t>ustalenie prawa do odpowiednio świadczenia „aktywnie</w:t>
      </w:r>
      <w:r w:rsidR="00826290">
        <w:t xml:space="preserve"> w </w:t>
      </w:r>
      <w:r>
        <w:t>żłobku” jeżeli osoby,</w:t>
      </w:r>
      <w:r w:rsidR="00826290">
        <w:t xml:space="preserve"> o </w:t>
      </w:r>
      <w:r>
        <w:t>których mowa</w:t>
      </w:r>
      <w:r w:rsidR="00826290">
        <w:t xml:space="preserve"> w art. </w:t>
      </w:r>
      <w:r>
        <w:t>1</w:t>
      </w:r>
      <w:r w:rsidR="00826290">
        <w:t>5 ust. </w:t>
      </w:r>
      <w:r>
        <w:t>1a, które zostały wezwane do osobistego stawiennictwa, nie stawiły się we wskazanej jednostce organizacyjnej</w:t>
      </w:r>
      <w:r w:rsidR="00826290">
        <w:t xml:space="preserve"> w </w:t>
      </w:r>
      <w:r>
        <w:t>wyznaczonym terminie.</w:t>
      </w:r>
    </w:p>
    <w:p w14:paraId="585DF659" w14:textId="77777777" w:rsidR="00C96CA8" w:rsidRDefault="00C96CA8" w:rsidP="00D56D0C">
      <w:pPr>
        <w:pStyle w:val="ZUSTzmustartykuempunktem"/>
      </w:pPr>
      <w:r>
        <w:t>9. Wypłata odpowiednio świadczenia „aktywnie</w:t>
      </w:r>
      <w:r w:rsidR="00826290">
        <w:t xml:space="preserve"> w </w:t>
      </w:r>
      <w:r>
        <w:t>żłobku” podlega wstrzymaniu, jeżeli otrzymujące te świadczenia osoby,</w:t>
      </w:r>
      <w:r w:rsidR="00826290">
        <w:t xml:space="preserve"> o </w:t>
      </w:r>
      <w:r>
        <w:t>których mowa</w:t>
      </w:r>
      <w:r w:rsidR="00826290">
        <w:t xml:space="preserve"> w art. </w:t>
      </w:r>
      <w:r>
        <w:t>1</w:t>
      </w:r>
      <w:r w:rsidR="00826290">
        <w:t>5 ust. </w:t>
      </w:r>
      <w:r>
        <w:t>1a, które zostały wezwane do osobistego stawiennictwa, nie stawiły się we wskazanej jednostce organizacyjnej</w:t>
      </w:r>
      <w:r w:rsidR="00826290">
        <w:t xml:space="preserve"> w </w:t>
      </w:r>
      <w:r>
        <w:t>wyznaczonym terminie.</w:t>
      </w:r>
    </w:p>
    <w:p w14:paraId="27C09E22" w14:textId="77777777" w:rsidR="00C96CA8" w:rsidRDefault="00C96CA8" w:rsidP="00D56D0C">
      <w:pPr>
        <w:pStyle w:val="ZUSTzmustartykuempunktem"/>
      </w:pPr>
      <w:r>
        <w:t>10.</w:t>
      </w:r>
      <w:r w:rsidR="00826290">
        <w:t xml:space="preserve"> W </w:t>
      </w:r>
      <w:proofErr w:type="gramStart"/>
      <w:r>
        <w:t>przypadku</w:t>
      </w:r>
      <w:proofErr w:type="gramEnd"/>
      <w:r>
        <w:t xml:space="preserve"> gdy osoby,</w:t>
      </w:r>
      <w:r w:rsidR="00826290">
        <w:t xml:space="preserve"> o </w:t>
      </w:r>
      <w:r>
        <w:t>których mowa</w:t>
      </w:r>
      <w:r w:rsidR="00826290">
        <w:t xml:space="preserve"> w art. </w:t>
      </w:r>
      <w:r>
        <w:t>1</w:t>
      </w:r>
      <w:r w:rsidR="00826290">
        <w:t>5 ust. </w:t>
      </w:r>
      <w:r>
        <w:t>1a, które zostały wezwane do osobistego stawiennictwa, stawiły się we wskazanej jednostce organizacyjnej po upływie wyznaczonego terminu, świadczenie „aktywnie</w:t>
      </w:r>
      <w:r w:rsidR="00826290">
        <w:t xml:space="preserve"> w </w:t>
      </w:r>
      <w:r>
        <w:t>żłobku” wypłaca się od miesiąca następującego po miesiącu,</w:t>
      </w:r>
      <w:r w:rsidR="00826290">
        <w:t xml:space="preserve"> w </w:t>
      </w:r>
      <w:r>
        <w:t>którym osoby te stawiły się we wskazanej jednostce organizacyjnej,</w:t>
      </w:r>
      <w:r w:rsidR="00826290">
        <w:t xml:space="preserve"> o </w:t>
      </w:r>
      <w:r>
        <w:t>ile spełniają warunki uprawniające do odpowiednio świadczenia „aktywnie</w:t>
      </w:r>
      <w:r w:rsidR="00826290">
        <w:t xml:space="preserve"> w </w:t>
      </w:r>
      <w:r>
        <w:t>żłobku”.</w:t>
      </w:r>
    </w:p>
    <w:p w14:paraId="237F441D" w14:textId="77777777" w:rsidR="00C96CA8" w:rsidRDefault="00C96CA8" w:rsidP="00D56D0C">
      <w:pPr>
        <w:pStyle w:val="ZUSTzmustartykuempunktem"/>
      </w:pPr>
      <w:r>
        <w:t>11. Wypłata świadczenia „aktywnie</w:t>
      </w:r>
      <w:r w:rsidR="00826290">
        <w:t xml:space="preserve"> w </w:t>
      </w:r>
      <w:r>
        <w:t>żłobku” podlega wstrzymaniu, jeżeli otrzymujące te świadczenia osoby,</w:t>
      </w:r>
      <w:r w:rsidR="00826290">
        <w:t xml:space="preserve"> o </w:t>
      </w:r>
      <w:r>
        <w:t>których mowa</w:t>
      </w:r>
      <w:r w:rsidR="00826290">
        <w:t xml:space="preserve"> w art. </w:t>
      </w:r>
      <w:r>
        <w:t>1</w:t>
      </w:r>
      <w:r w:rsidR="00826290">
        <w:t>5 ust. </w:t>
      </w:r>
      <w:r>
        <w:t>1a, lub dziecko, na które przysługują te świadczenia, wyjadą</w:t>
      </w:r>
      <w:r w:rsidR="00826290">
        <w:t xml:space="preserve"> z </w:t>
      </w:r>
      <w:r>
        <w:t>terytorium Rzeczypospolitej Polskiej.</w:t>
      </w:r>
    </w:p>
    <w:p w14:paraId="6464C421" w14:textId="77777777" w:rsidR="00697714" w:rsidRDefault="00C96CA8" w:rsidP="006A0F6E">
      <w:pPr>
        <w:pStyle w:val="ZUSTzmustartykuempunktem"/>
      </w:pPr>
      <w:r>
        <w:t>12.</w:t>
      </w:r>
      <w:r w:rsidR="00826290">
        <w:t xml:space="preserve"> W </w:t>
      </w:r>
      <w:proofErr w:type="gramStart"/>
      <w:r>
        <w:t>przypadku</w:t>
      </w:r>
      <w:proofErr w:type="gramEnd"/>
      <w:r>
        <w:t xml:space="preserve"> gdy osoby,</w:t>
      </w:r>
      <w:r w:rsidR="00826290">
        <w:t xml:space="preserve"> o </w:t>
      </w:r>
      <w:r>
        <w:t>których mowa</w:t>
      </w:r>
      <w:r w:rsidR="00826290">
        <w:t xml:space="preserve"> w ust. </w:t>
      </w:r>
      <w:r>
        <w:t>11, wjadą na terytorium Rzeczypospolitej Polskiej, świadczenie „aktywnie</w:t>
      </w:r>
      <w:r w:rsidR="00826290">
        <w:t xml:space="preserve"> w </w:t>
      </w:r>
      <w:r>
        <w:t>żłobku” wypłaca się od miesiąca,</w:t>
      </w:r>
      <w:r w:rsidR="00826290">
        <w:t xml:space="preserve"> w </w:t>
      </w:r>
      <w:r>
        <w:t>którym wstrzymano jego wypłatę,</w:t>
      </w:r>
      <w:r w:rsidR="00826290">
        <w:t xml:space="preserve"> o </w:t>
      </w:r>
      <w:r>
        <w:t>ile są spełnione warunki uprawniające do tego świadczenia.”.</w:t>
      </w:r>
      <w:r w:rsidR="00736A3C">
        <w:t xml:space="preserve"> </w:t>
      </w:r>
    </w:p>
    <w:p w14:paraId="08C51DA7" w14:textId="77777777" w:rsidR="00D32B25" w:rsidRPr="00D32B25" w:rsidRDefault="00D32B25" w:rsidP="00D56D0C">
      <w:pPr>
        <w:pStyle w:val="ARTartustawynprozporzdzenia"/>
        <w:rPr>
          <w:rFonts w:eastAsia="Times New Roman"/>
        </w:rPr>
      </w:pPr>
      <w:r w:rsidRPr="00D56D0C">
        <w:rPr>
          <w:rStyle w:val="Ppogrubienie"/>
        </w:rPr>
        <w:t xml:space="preserve">Art. </w:t>
      </w:r>
      <w:r w:rsidR="00517E13" w:rsidRPr="00D56D0C">
        <w:rPr>
          <w:rStyle w:val="Ppogrubienie"/>
        </w:rPr>
        <w:t>16.</w:t>
      </w:r>
      <w:r w:rsidR="00826290" w:rsidRPr="00D32B25">
        <w:rPr>
          <w:rFonts w:eastAsia="Times New Roman"/>
        </w:rPr>
        <w:t xml:space="preserve"> W</w:t>
      </w:r>
      <w:r w:rsidR="00826290">
        <w:rPr>
          <w:rFonts w:eastAsia="Times New Roman"/>
        </w:rPr>
        <w:t> </w:t>
      </w:r>
      <w:r w:rsidRPr="00D32B25">
        <w:rPr>
          <w:rFonts w:eastAsia="Times New Roman"/>
        </w:rPr>
        <w:t>ustawie</w:t>
      </w:r>
      <w:r w:rsidR="00826290" w:rsidRPr="00D32B25">
        <w:rPr>
          <w:rFonts w:eastAsia="Times New Roman"/>
        </w:rPr>
        <w:t xml:space="preserve"> z</w:t>
      </w:r>
      <w:r w:rsidR="00826290">
        <w:rPr>
          <w:rFonts w:eastAsia="Times New Roman"/>
        </w:rPr>
        <w:t> </w:t>
      </w:r>
      <w:r w:rsidRPr="00D32B25">
        <w:rPr>
          <w:rFonts w:eastAsia="Times New Roman"/>
        </w:rPr>
        <w:t>dnia 2</w:t>
      </w:r>
      <w:r w:rsidR="00826290" w:rsidRPr="00D32B25">
        <w:rPr>
          <w:rFonts w:eastAsia="Times New Roman"/>
        </w:rPr>
        <w:t>0</w:t>
      </w:r>
      <w:r w:rsidR="00826290">
        <w:rPr>
          <w:rFonts w:eastAsia="Times New Roman"/>
        </w:rPr>
        <w:t> </w:t>
      </w:r>
      <w:r w:rsidRPr="00D32B25">
        <w:rPr>
          <w:rFonts w:eastAsia="Times New Roman"/>
        </w:rPr>
        <w:t>marca 202</w:t>
      </w:r>
      <w:r w:rsidR="00826290" w:rsidRPr="00D32B25">
        <w:rPr>
          <w:rFonts w:eastAsia="Times New Roman"/>
        </w:rPr>
        <w:t>5</w:t>
      </w:r>
      <w:r w:rsidR="00826290">
        <w:rPr>
          <w:rFonts w:eastAsia="Times New Roman"/>
        </w:rPr>
        <w:t> </w:t>
      </w:r>
      <w:r w:rsidRPr="00D32B25">
        <w:rPr>
          <w:rFonts w:eastAsia="Times New Roman"/>
        </w:rPr>
        <w:t>r.</w:t>
      </w:r>
      <w:r w:rsidR="00826290" w:rsidRPr="00D32B25">
        <w:rPr>
          <w:rFonts w:eastAsia="Times New Roman"/>
        </w:rPr>
        <w:t xml:space="preserve"> o</w:t>
      </w:r>
      <w:r w:rsidR="00826290">
        <w:rPr>
          <w:rFonts w:eastAsia="Times New Roman"/>
        </w:rPr>
        <w:t> </w:t>
      </w:r>
      <w:r w:rsidRPr="00D32B25">
        <w:rPr>
          <w:rFonts w:eastAsia="Times New Roman"/>
        </w:rPr>
        <w:t>warunkach dopuszczalności powierzania pracy cudzoziemcom na terytorium Rzeczypospolit</w:t>
      </w:r>
      <w:r w:rsidR="00517E13">
        <w:rPr>
          <w:rFonts w:eastAsia="Times New Roman"/>
        </w:rPr>
        <w:t>ej Polskiej (</w:t>
      </w:r>
      <w:r w:rsidR="00826290">
        <w:rPr>
          <w:rFonts w:eastAsia="Times New Roman"/>
        </w:rPr>
        <w:t>Dz. U. poz. </w:t>
      </w:r>
      <w:r w:rsidR="00517E13">
        <w:rPr>
          <w:rFonts w:eastAsia="Times New Roman"/>
        </w:rPr>
        <w:t>62</w:t>
      </w:r>
      <w:r w:rsidR="00826290">
        <w:rPr>
          <w:rFonts w:eastAsia="Times New Roman"/>
        </w:rPr>
        <w:t>1 i </w:t>
      </w:r>
      <w:r w:rsidR="00517E13">
        <w:rPr>
          <w:rFonts w:eastAsia="Times New Roman"/>
        </w:rPr>
        <w:t>1794</w:t>
      </w:r>
      <w:r w:rsidRPr="00D32B25">
        <w:rPr>
          <w:rFonts w:eastAsia="Times New Roman"/>
        </w:rPr>
        <w:t>) wprowadza się następujące zmiany:</w:t>
      </w:r>
    </w:p>
    <w:p w14:paraId="0D0F4638" w14:textId="77777777" w:rsidR="00D32B25" w:rsidRPr="00D32B25" w:rsidRDefault="00517E13" w:rsidP="00D56D0C">
      <w:pPr>
        <w:pStyle w:val="PKTpunkt"/>
        <w:rPr>
          <w:rFonts w:eastAsia="Times New Roman"/>
        </w:rPr>
      </w:pPr>
      <w:r>
        <w:rPr>
          <w:rFonts w:eastAsia="Times New Roman"/>
        </w:rPr>
        <w:t>1)</w:t>
      </w:r>
      <w:r>
        <w:rPr>
          <w:rFonts w:eastAsia="Times New Roman"/>
        </w:rPr>
        <w:tab/>
      </w:r>
      <w:r w:rsidR="00D32B25" w:rsidRPr="00D32B25">
        <w:rPr>
          <w:rFonts w:eastAsia="Times New Roman"/>
        </w:rPr>
        <w:t>po</w:t>
      </w:r>
      <w:r w:rsidR="00826290">
        <w:rPr>
          <w:rFonts w:eastAsia="Times New Roman"/>
        </w:rPr>
        <w:t xml:space="preserve"> art. </w:t>
      </w:r>
      <w:r w:rsidR="00826290" w:rsidRPr="00D32B25">
        <w:rPr>
          <w:rFonts w:eastAsia="Times New Roman"/>
        </w:rPr>
        <w:t>5</w:t>
      </w:r>
      <w:r w:rsidR="00826290">
        <w:rPr>
          <w:rFonts w:eastAsia="Times New Roman"/>
        </w:rPr>
        <w:t> </w:t>
      </w:r>
      <w:r w:rsidR="00D32B25" w:rsidRPr="00D32B25">
        <w:rPr>
          <w:rFonts w:eastAsia="Times New Roman"/>
        </w:rPr>
        <w:t>dodaje się</w:t>
      </w:r>
      <w:r w:rsidR="00826290">
        <w:rPr>
          <w:rFonts w:eastAsia="Times New Roman"/>
        </w:rPr>
        <w:t xml:space="preserve"> art. </w:t>
      </w:r>
      <w:r w:rsidR="00D32B25" w:rsidRPr="00D32B25">
        <w:rPr>
          <w:rFonts w:eastAsia="Times New Roman"/>
        </w:rPr>
        <w:t>5a</w:t>
      </w:r>
      <w:r w:rsidR="00826290" w:rsidRPr="00D32B25">
        <w:rPr>
          <w:rFonts w:eastAsia="Times New Roman"/>
        </w:rPr>
        <w:t xml:space="preserve"> w</w:t>
      </w:r>
      <w:r w:rsidR="00826290">
        <w:rPr>
          <w:rFonts w:eastAsia="Times New Roman"/>
        </w:rPr>
        <w:t> </w:t>
      </w:r>
      <w:r w:rsidR="00D32B25" w:rsidRPr="00D32B25">
        <w:rPr>
          <w:rFonts w:eastAsia="Times New Roman"/>
        </w:rPr>
        <w:t>brzmieniu:</w:t>
      </w:r>
    </w:p>
    <w:p w14:paraId="1E058ED0" w14:textId="77777777" w:rsidR="00D32B25" w:rsidRPr="00D32B25" w:rsidRDefault="00D32B25" w:rsidP="00D56D0C">
      <w:pPr>
        <w:pStyle w:val="ZARTzmartartykuempunktem"/>
        <w:ind w:left="426" w:firstLine="567"/>
        <w:rPr>
          <w:rFonts w:eastAsia="Times New Roman"/>
        </w:rPr>
      </w:pPr>
      <w:r w:rsidRPr="00D32B25">
        <w:rPr>
          <w:rFonts w:eastAsia="Times New Roman"/>
        </w:rPr>
        <w:t>„Art. 5a. 1. Polski podmiot powierzający pracę cudzoziemcowi powiadamia powiatowy urząd pracy</w:t>
      </w:r>
      <w:r w:rsidR="00826290" w:rsidRPr="00D32B25">
        <w:rPr>
          <w:rFonts w:eastAsia="Times New Roman"/>
        </w:rPr>
        <w:t xml:space="preserve"> o</w:t>
      </w:r>
      <w:r w:rsidR="00826290">
        <w:rPr>
          <w:rFonts w:eastAsia="Times New Roman"/>
        </w:rPr>
        <w:t> </w:t>
      </w:r>
      <w:r w:rsidRPr="00D32B25">
        <w:rPr>
          <w:rFonts w:eastAsia="Times New Roman"/>
        </w:rPr>
        <w:t>powierzeniu pracy cudzoziemcowi korzystającemu</w:t>
      </w:r>
      <w:r w:rsidR="00826290" w:rsidRPr="00D32B25">
        <w:rPr>
          <w:rFonts w:eastAsia="Times New Roman"/>
        </w:rPr>
        <w:t xml:space="preserve"> z</w:t>
      </w:r>
      <w:r w:rsidR="00826290">
        <w:rPr>
          <w:rFonts w:eastAsia="Times New Roman"/>
        </w:rPr>
        <w:t> </w:t>
      </w:r>
      <w:r w:rsidRPr="00D32B25">
        <w:rPr>
          <w:rFonts w:eastAsia="Times New Roman"/>
        </w:rPr>
        <w:t>ochrony czasowej</w:t>
      </w:r>
      <w:r w:rsidR="00826290" w:rsidRPr="00D32B25">
        <w:rPr>
          <w:rFonts w:eastAsia="Times New Roman"/>
        </w:rPr>
        <w:t xml:space="preserve"> w</w:t>
      </w:r>
      <w:r w:rsidR="00826290">
        <w:rPr>
          <w:rFonts w:eastAsia="Times New Roman"/>
        </w:rPr>
        <w:t> </w:t>
      </w:r>
      <w:r w:rsidRPr="00D32B25">
        <w:rPr>
          <w:rFonts w:eastAsia="Times New Roman"/>
        </w:rPr>
        <w:t>Rzeczypospolitej Polskiej</w:t>
      </w:r>
      <w:r w:rsidR="00826290" w:rsidRPr="00D32B25">
        <w:rPr>
          <w:rFonts w:eastAsia="Times New Roman"/>
        </w:rPr>
        <w:t xml:space="preserve"> w</w:t>
      </w:r>
      <w:r w:rsidR="00826290">
        <w:rPr>
          <w:rFonts w:eastAsia="Times New Roman"/>
        </w:rPr>
        <w:t> </w:t>
      </w:r>
      <w:r w:rsidRPr="00D32B25">
        <w:rPr>
          <w:rFonts w:eastAsia="Times New Roman"/>
        </w:rPr>
        <w:t xml:space="preserve">ciągu </w:t>
      </w:r>
      <w:r w:rsidR="00826290" w:rsidRPr="00D32B25">
        <w:rPr>
          <w:rFonts w:eastAsia="Times New Roman"/>
        </w:rPr>
        <w:t>7</w:t>
      </w:r>
      <w:r w:rsidR="00826290">
        <w:rPr>
          <w:rFonts w:eastAsia="Times New Roman"/>
        </w:rPr>
        <w:t> </w:t>
      </w:r>
      <w:r w:rsidRPr="00D32B25">
        <w:rPr>
          <w:rFonts w:eastAsia="Times New Roman"/>
        </w:rPr>
        <w:t>dni od dnia rozpoczęcia pracy przez cudzoziemca.</w:t>
      </w:r>
    </w:p>
    <w:p w14:paraId="56448B71" w14:textId="77777777" w:rsidR="00D32B25" w:rsidRPr="00D56D0C" w:rsidRDefault="00D32B25" w:rsidP="00517E13">
      <w:pPr>
        <w:pStyle w:val="ZUSTzmustartykuempunktem"/>
      </w:pPr>
      <w:r w:rsidRPr="00D56D0C">
        <w:t>2. Powiadomienia</w:t>
      </w:r>
      <w:r w:rsidR="00826290" w:rsidRPr="00D56D0C">
        <w:t xml:space="preserve"> o</w:t>
      </w:r>
      <w:r w:rsidR="00826290">
        <w:t> </w:t>
      </w:r>
      <w:r w:rsidRPr="00D56D0C">
        <w:t>powierzeniu pracy cudzoziemcowi dokonuje się za pomocą systemu teleinformatycznego,</w:t>
      </w:r>
      <w:r w:rsidR="00826290" w:rsidRPr="00D56D0C">
        <w:t xml:space="preserve"> o</w:t>
      </w:r>
      <w:r w:rsidR="00826290">
        <w:t> </w:t>
      </w:r>
      <w:r w:rsidRPr="00D56D0C">
        <w:t>którym mowa</w:t>
      </w:r>
      <w:r w:rsidR="00826290" w:rsidRPr="00D56D0C">
        <w:t xml:space="preserve"> w</w:t>
      </w:r>
      <w:r w:rsidR="00826290">
        <w:t> art. </w:t>
      </w:r>
      <w:r w:rsidRPr="00D56D0C">
        <w:t>2</w:t>
      </w:r>
      <w:r w:rsidR="00826290" w:rsidRPr="00D56D0C">
        <w:t>6</w:t>
      </w:r>
      <w:r w:rsidR="00826290">
        <w:t xml:space="preserve"> ust. </w:t>
      </w:r>
      <w:r w:rsidR="00826290" w:rsidRPr="00D56D0C">
        <w:t>1</w:t>
      </w:r>
      <w:r w:rsidR="00826290">
        <w:t xml:space="preserve"> pkt </w:t>
      </w:r>
      <w:r w:rsidR="00826290" w:rsidRPr="00D56D0C">
        <w:t>7</w:t>
      </w:r>
      <w:r w:rsidR="00826290">
        <w:t xml:space="preserve"> lit. </w:t>
      </w:r>
      <w:r w:rsidRPr="00D56D0C">
        <w:t>b ustawy</w:t>
      </w:r>
      <w:r w:rsidR="00826290" w:rsidRPr="00D56D0C">
        <w:t xml:space="preserve"> z</w:t>
      </w:r>
      <w:r w:rsidR="00826290">
        <w:t> </w:t>
      </w:r>
      <w:r w:rsidRPr="00D56D0C">
        <w:t>dnia 2</w:t>
      </w:r>
      <w:r w:rsidR="00826290" w:rsidRPr="00D56D0C">
        <w:t>0</w:t>
      </w:r>
      <w:r w:rsidR="00826290">
        <w:t> </w:t>
      </w:r>
      <w:r w:rsidRPr="00D56D0C">
        <w:t>marca 202</w:t>
      </w:r>
      <w:r w:rsidR="00826290" w:rsidRPr="00D56D0C">
        <w:t>5</w:t>
      </w:r>
      <w:r w:rsidR="00826290">
        <w:t> </w:t>
      </w:r>
      <w:r w:rsidRPr="00D56D0C">
        <w:t>r.</w:t>
      </w:r>
      <w:r w:rsidR="00826290" w:rsidRPr="00D56D0C">
        <w:t xml:space="preserve"> o</w:t>
      </w:r>
      <w:r w:rsidR="00826290">
        <w:t> </w:t>
      </w:r>
      <w:r w:rsidRPr="00D56D0C">
        <w:t>rynku pracy</w:t>
      </w:r>
      <w:r w:rsidR="00826290" w:rsidRPr="00D56D0C">
        <w:t xml:space="preserve"> i</w:t>
      </w:r>
      <w:r w:rsidR="00826290">
        <w:t> </w:t>
      </w:r>
      <w:r w:rsidRPr="00D56D0C">
        <w:t>służbach zatrudnienia.</w:t>
      </w:r>
    </w:p>
    <w:p w14:paraId="1EA64BA3" w14:textId="77777777" w:rsidR="00D32B25" w:rsidRPr="00D56D0C" w:rsidRDefault="00D32B25" w:rsidP="00517E13">
      <w:pPr>
        <w:pStyle w:val="ZUSTzmustartykuempunktem"/>
      </w:pPr>
      <w:r w:rsidRPr="00D56D0C">
        <w:lastRenderedPageBreak/>
        <w:t>3.</w:t>
      </w:r>
      <w:r w:rsidR="00826290" w:rsidRPr="00D56D0C">
        <w:t xml:space="preserve"> W</w:t>
      </w:r>
      <w:r w:rsidR="00826290">
        <w:t> </w:t>
      </w:r>
      <w:r w:rsidRPr="00D56D0C">
        <w:t>przypadku nieprawidłowego działania systemu teleinformatycznego,</w:t>
      </w:r>
      <w:r w:rsidR="00826290" w:rsidRPr="00D56D0C">
        <w:t xml:space="preserve"> o</w:t>
      </w:r>
      <w:r w:rsidR="00826290">
        <w:t> </w:t>
      </w:r>
      <w:r w:rsidRPr="00D56D0C">
        <w:t>którym mowa</w:t>
      </w:r>
      <w:r w:rsidR="00826290" w:rsidRPr="00D56D0C">
        <w:t xml:space="preserve"> w</w:t>
      </w:r>
      <w:r w:rsidR="00826290">
        <w:t> art. </w:t>
      </w:r>
      <w:r w:rsidRPr="00D56D0C">
        <w:t>2</w:t>
      </w:r>
      <w:r w:rsidR="00826290" w:rsidRPr="00D56D0C">
        <w:t>6</w:t>
      </w:r>
      <w:r w:rsidR="00826290">
        <w:t xml:space="preserve"> ust. </w:t>
      </w:r>
      <w:r w:rsidR="00826290" w:rsidRPr="00D56D0C">
        <w:t>1</w:t>
      </w:r>
      <w:r w:rsidR="00826290">
        <w:t xml:space="preserve"> pkt </w:t>
      </w:r>
      <w:r w:rsidR="00826290" w:rsidRPr="00D56D0C">
        <w:t>7</w:t>
      </w:r>
      <w:r w:rsidR="00826290">
        <w:t xml:space="preserve"> lit. </w:t>
      </w:r>
      <w:r w:rsidRPr="00D56D0C">
        <w:t>b ustawy</w:t>
      </w:r>
      <w:r w:rsidR="00826290" w:rsidRPr="00D56D0C">
        <w:t xml:space="preserve"> z</w:t>
      </w:r>
      <w:r w:rsidR="00826290">
        <w:t> </w:t>
      </w:r>
      <w:r w:rsidRPr="00D56D0C">
        <w:t>dnia 2</w:t>
      </w:r>
      <w:r w:rsidR="00826290" w:rsidRPr="00D56D0C">
        <w:t>0</w:t>
      </w:r>
      <w:r w:rsidR="00826290">
        <w:t> </w:t>
      </w:r>
      <w:r w:rsidRPr="00D56D0C">
        <w:t>marca 202</w:t>
      </w:r>
      <w:r w:rsidR="00826290" w:rsidRPr="00D56D0C">
        <w:t>5</w:t>
      </w:r>
      <w:r w:rsidR="00826290">
        <w:t> </w:t>
      </w:r>
      <w:r w:rsidRPr="00D56D0C">
        <w:t>r.</w:t>
      </w:r>
      <w:r w:rsidR="00826290" w:rsidRPr="00D56D0C">
        <w:t xml:space="preserve"> o</w:t>
      </w:r>
      <w:r w:rsidR="00826290">
        <w:t> </w:t>
      </w:r>
      <w:r w:rsidRPr="00D56D0C">
        <w:t>rynku pracy</w:t>
      </w:r>
      <w:r w:rsidR="00826290" w:rsidRPr="00D56D0C">
        <w:t xml:space="preserve"> i</w:t>
      </w:r>
      <w:r w:rsidR="00826290">
        <w:t> </w:t>
      </w:r>
      <w:r w:rsidRPr="00D56D0C">
        <w:t>służbach zatrudnienia, które powoduje brak możliwości terminowego powiadomienia</w:t>
      </w:r>
      <w:r w:rsidR="00826290" w:rsidRPr="00D56D0C">
        <w:t xml:space="preserve"> o</w:t>
      </w:r>
      <w:r w:rsidR="00826290">
        <w:t> </w:t>
      </w:r>
      <w:r w:rsidRPr="00D56D0C">
        <w:t>powierzeniu pracy cudzoziemcowi</w:t>
      </w:r>
      <w:r w:rsidR="00826290" w:rsidRPr="00D56D0C">
        <w:t xml:space="preserve"> w</w:t>
      </w:r>
      <w:r w:rsidR="00826290">
        <w:t> </w:t>
      </w:r>
      <w:r w:rsidRPr="00D56D0C">
        <w:t>sposób określony</w:t>
      </w:r>
      <w:r w:rsidR="00826290" w:rsidRPr="00D56D0C">
        <w:t xml:space="preserve"> w</w:t>
      </w:r>
      <w:r w:rsidR="00826290">
        <w:t> ust. </w:t>
      </w:r>
      <w:r w:rsidRPr="00D56D0C">
        <w:t>2, powiadomienia dokonuje się najpóźniej pierwszego dnia roboczego następującego po dniu usunięcia nieprawidłowości.</w:t>
      </w:r>
    </w:p>
    <w:p w14:paraId="6CB08108" w14:textId="77777777" w:rsidR="00D32B25" w:rsidRPr="00D56D0C" w:rsidRDefault="00D32B25" w:rsidP="00517E13">
      <w:pPr>
        <w:pStyle w:val="ZUSTzmustartykuempunktem"/>
      </w:pPr>
      <w:r w:rsidRPr="00D56D0C">
        <w:t>4.</w:t>
      </w:r>
      <w:r w:rsidR="00826290" w:rsidRPr="00D56D0C">
        <w:t xml:space="preserve"> W</w:t>
      </w:r>
      <w:r w:rsidR="00826290">
        <w:t> </w:t>
      </w:r>
      <w:r w:rsidRPr="00D56D0C">
        <w:t>powiadomieniu</w:t>
      </w:r>
      <w:r w:rsidR="00826290" w:rsidRPr="00D56D0C">
        <w:t xml:space="preserve"> o</w:t>
      </w:r>
      <w:r w:rsidR="00826290">
        <w:t> </w:t>
      </w:r>
      <w:r w:rsidRPr="00D56D0C">
        <w:t>powierzeniu pracy cudzoziemcowi określa się:</w:t>
      </w:r>
    </w:p>
    <w:p w14:paraId="4A53016C" w14:textId="77777777" w:rsidR="00D32B25" w:rsidRPr="00D32B25" w:rsidRDefault="00517E13" w:rsidP="00D56D0C">
      <w:pPr>
        <w:pStyle w:val="ZPKTzmpktartykuempunktem"/>
        <w:rPr>
          <w:rFonts w:eastAsia="Times New Roman"/>
        </w:rPr>
      </w:pPr>
      <w:r>
        <w:rPr>
          <w:rFonts w:eastAsia="Times New Roman"/>
        </w:rPr>
        <w:t>1)</w:t>
      </w:r>
      <w:r>
        <w:rPr>
          <w:rFonts w:eastAsia="Times New Roman"/>
        </w:rPr>
        <w:tab/>
      </w:r>
      <w:r w:rsidR="00D32B25" w:rsidRPr="00D32B25">
        <w:rPr>
          <w:rFonts w:eastAsia="Times New Roman"/>
        </w:rPr>
        <w:t>informacje dotyczące podmiotu powierzającego pracę cudzoziemcowi:</w:t>
      </w:r>
    </w:p>
    <w:p w14:paraId="6D6A6D44" w14:textId="77777777" w:rsidR="00D32B25" w:rsidRPr="00D32B25" w:rsidRDefault="00517E13" w:rsidP="00D56D0C">
      <w:pPr>
        <w:pStyle w:val="ZLITwPKTzmlitwpktartykuempunktem"/>
        <w:rPr>
          <w:rFonts w:eastAsia="Times New Roman"/>
        </w:rPr>
      </w:pPr>
      <w:r>
        <w:rPr>
          <w:rFonts w:eastAsia="Times New Roman"/>
        </w:rPr>
        <w:t>a)</w:t>
      </w:r>
      <w:r>
        <w:rPr>
          <w:rFonts w:eastAsia="Times New Roman"/>
        </w:rPr>
        <w:tab/>
      </w:r>
      <w:r w:rsidR="00D32B25" w:rsidRPr="00D32B25">
        <w:rPr>
          <w:rFonts w:eastAsia="Times New Roman"/>
        </w:rPr>
        <w:t>nazwę albo imię (imiona)</w:t>
      </w:r>
      <w:r w:rsidR="00826290" w:rsidRPr="00D32B25">
        <w:rPr>
          <w:rFonts w:eastAsia="Times New Roman"/>
        </w:rPr>
        <w:t xml:space="preserve"> i</w:t>
      </w:r>
      <w:r w:rsidR="00826290">
        <w:rPr>
          <w:rFonts w:eastAsia="Times New Roman"/>
        </w:rPr>
        <w:t> </w:t>
      </w:r>
      <w:r w:rsidR="00D32B25" w:rsidRPr="00D32B25">
        <w:rPr>
          <w:rFonts w:eastAsia="Times New Roman"/>
        </w:rPr>
        <w:t>nazwisko,</w:t>
      </w:r>
    </w:p>
    <w:p w14:paraId="26EEAC29" w14:textId="77777777" w:rsidR="00D32B25" w:rsidRPr="00D32B25" w:rsidRDefault="00517E13" w:rsidP="00D56D0C">
      <w:pPr>
        <w:pStyle w:val="ZLITwPKTzmlitwpktartykuempunktem"/>
        <w:rPr>
          <w:rFonts w:eastAsia="Times New Roman"/>
        </w:rPr>
      </w:pPr>
      <w:r>
        <w:rPr>
          <w:rFonts w:eastAsia="Times New Roman"/>
        </w:rPr>
        <w:t>b)</w:t>
      </w:r>
      <w:r>
        <w:rPr>
          <w:rFonts w:eastAsia="Times New Roman"/>
        </w:rPr>
        <w:tab/>
      </w:r>
      <w:r w:rsidR="00D32B25" w:rsidRPr="00D32B25">
        <w:rPr>
          <w:rFonts w:eastAsia="Times New Roman"/>
        </w:rPr>
        <w:t>adres siedziby albo miejsca zamieszkania,</w:t>
      </w:r>
    </w:p>
    <w:p w14:paraId="2D4F6E72" w14:textId="77777777" w:rsidR="00D32B25" w:rsidRPr="00D32B25" w:rsidRDefault="00517E13" w:rsidP="00D56D0C">
      <w:pPr>
        <w:pStyle w:val="ZLITwPKTzmlitwpktartykuempunktem"/>
        <w:rPr>
          <w:rFonts w:eastAsia="Times New Roman"/>
        </w:rPr>
      </w:pPr>
      <w:r>
        <w:rPr>
          <w:rFonts w:eastAsia="Times New Roman"/>
        </w:rPr>
        <w:t>c)</w:t>
      </w:r>
      <w:r>
        <w:rPr>
          <w:rFonts w:eastAsia="Times New Roman"/>
        </w:rPr>
        <w:tab/>
      </w:r>
      <w:r w:rsidR="00D32B25" w:rsidRPr="00D32B25">
        <w:rPr>
          <w:rFonts w:eastAsia="Times New Roman"/>
        </w:rPr>
        <w:t>numer telefonu lub adres poczty elektronicznej</w:t>
      </w:r>
      <w:r w:rsidR="00826290" w:rsidRPr="00D32B25">
        <w:rPr>
          <w:rFonts w:eastAsia="Times New Roman"/>
        </w:rPr>
        <w:t xml:space="preserve"> o</w:t>
      </w:r>
      <w:r w:rsidR="00826290">
        <w:rPr>
          <w:rFonts w:eastAsia="Times New Roman"/>
        </w:rPr>
        <w:t> </w:t>
      </w:r>
      <w:r w:rsidR="00D32B25" w:rsidRPr="00D32B25">
        <w:rPr>
          <w:rFonts w:eastAsia="Times New Roman"/>
        </w:rPr>
        <w:t>charakterze służbowym,</w:t>
      </w:r>
    </w:p>
    <w:p w14:paraId="5B4CE52D" w14:textId="77777777" w:rsidR="00D32B25" w:rsidRPr="00D32B25" w:rsidRDefault="00517E13" w:rsidP="00D56D0C">
      <w:pPr>
        <w:pStyle w:val="ZLITwPKTzmlitwpktartykuempunktem"/>
        <w:rPr>
          <w:rFonts w:eastAsia="Times New Roman"/>
        </w:rPr>
      </w:pPr>
      <w:r>
        <w:rPr>
          <w:rFonts w:eastAsia="Times New Roman"/>
        </w:rPr>
        <w:t>d)</w:t>
      </w:r>
      <w:r>
        <w:rPr>
          <w:rFonts w:eastAsia="Times New Roman"/>
        </w:rPr>
        <w:tab/>
      </w:r>
      <w:r w:rsidR="00D32B25" w:rsidRPr="00D32B25">
        <w:rPr>
          <w:rFonts w:eastAsia="Times New Roman"/>
        </w:rPr>
        <w:t>numer identyfikacji podatkowej (NIP)</w:t>
      </w:r>
      <w:r w:rsidR="00826290" w:rsidRPr="00D32B25">
        <w:rPr>
          <w:rFonts w:eastAsia="Times New Roman"/>
        </w:rPr>
        <w:t xml:space="preserve"> i</w:t>
      </w:r>
      <w:r w:rsidR="00826290">
        <w:rPr>
          <w:rFonts w:eastAsia="Times New Roman"/>
        </w:rPr>
        <w:t> </w:t>
      </w:r>
      <w:r w:rsidR="00D32B25" w:rsidRPr="00D32B25">
        <w:rPr>
          <w:rFonts w:eastAsia="Times New Roman"/>
        </w:rPr>
        <w:t>numer identyfikacyjn</w:t>
      </w:r>
      <w:r w:rsidR="001F146F">
        <w:rPr>
          <w:rFonts w:eastAsia="Times New Roman"/>
        </w:rPr>
        <w:t>y REGON –</w:t>
      </w:r>
      <w:r w:rsidR="00826290" w:rsidRPr="00D32B25">
        <w:rPr>
          <w:rFonts w:eastAsia="Times New Roman"/>
        </w:rPr>
        <w:t xml:space="preserve"> w</w:t>
      </w:r>
      <w:r w:rsidR="00826290">
        <w:rPr>
          <w:rFonts w:eastAsia="Times New Roman"/>
        </w:rPr>
        <w:t> </w:t>
      </w:r>
      <w:r w:rsidR="00D32B25" w:rsidRPr="00D32B25">
        <w:rPr>
          <w:rFonts w:eastAsia="Times New Roman"/>
        </w:rPr>
        <w:t xml:space="preserve">przypadku podmiotu prowadzącego działalność gospodarczą albo numer PESEL </w:t>
      </w:r>
      <w:r w:rsidR="001F146F">
        <w:rPr>
          <w:rFonts w:eastAsia="Times New Roman"/>
        </w:rPr>
        <w:t>–</w:t>
      </w:r>
      <w:r w:rsidR="00826290" w:rsidRPr="00D32B25">
        <w:rPr>
          <w:rFonts w:eastAsia="Times New Roman"/>
        </w:rPr>
        <w:t xml:space="preserve"> w</w:t>
      </w:r>
      <w:r w:rsidR="00826290">
        <w:rPr>
          <w:rFonts w:eastAsia="Times New Roman"/>
        </w:rPr>
        <w:t> </w:t>
      </w:r>
      <w:r w:rsidR="00D32B25" w:rsidRPr="00D32B25">
        <w:rPr>
          <w:rFonts w:eastAsia="Times New Roman"/>
        </w:rPr>
        <w:t>przypadku osoby fizycznej,</w:t>
      </w:r>
    </w:p>
    <w:p w14:paraId="3000E06A" w14:textId="77777777" w:rsidR="00D32B25" w:rsidRPr="00D32B25" w:rsidRDefault="001F146F" w:rsidP="00D56D0C">
      <w:pPr>
        <w:pStyle w:val="ZLITwPKTzmlitwpktartykuempunktem"/>
        <w:rPr>
          <w:rFonts w:eastAsia="Times New Roman"/>
        </w:rPr>
      </w:pPr>
      <w:r>
        <w:rPr>
          <w:rFonts w:eastAsia="Times New Roman"/>
        </w:rPr>
        <w:t>e)</w:t>
      </w:r>
      <w:r>
        <w:rPr>
          <w:rFonts w:eastAsia="Times New Roman"/>
        </w:rPr>
        <w:tab/>
      </w:r>
      <w:r w:rsidR="00D32B25" w:rsidRPr="00D32B25">
        <w:rPr>
          <w:rFonts w:eastAsia="Times New Roman"/>
        </w:rPr>
        <w:t xml:space="preserve">numer wpisu do rejestru podmiotów prowadzących </w:t>
      </w:r>
      <w:r>
        <w:rPr>
          <w:rFonts w:eastAsia="Times New Roman"/>
        </w:rPr>
        <w:t>agencje zatrudnienia –</w:t>
      </w:r>
      <w:r w:rsidR="00826290" w:rsidRPr="00D32B25">
        <w:rPr>
          <w:rFonts w:eastAsia="Times New Roman"/>
        </w:rPr>
        <w:t xml:space="preserve"> w</w:t>
      </w:r>
      <w:r w:rsidR="00826290">
        <w:rPr>
          <w:rFonts w:eastAsia="Times New Roman"/>
        </w:rPr>
        <w:t> </w:t>
      </w:r>
      <w:r w:rsidR="00D32B25" w:rsidRPr="00D32B25">
        <w:rPr>
          <w:rFonts w:eastAsia="Times New Roman"/>
        </w:rPr>
        <w:t xml:space="preserve">przypadku podmiotu powierzającego pracę </w:t>
      </w:r>
      <w:r>
        <w:rPr>
          <w:rFonts w:eastAsia="Times New Roman"/>
        </w:rPr>
        <w:t xml:space="preserve">cudzoziemcowi prowadzącemu </w:t>
      </w:r>
      <w:r w:rsidR="00D32B25" w:rsidRPr="00D32B25">
        <w:rPr>
          <w:rFonts w:eastAsia="Times New Roman"/>
        </w:rPr>
        <w:t>agencję zatrudnienia świadczącą usługi pracy tymczasowej,</w:t>
      </w:r>
    </w:p>
    <w:p w14:paraId="2CAE2005" w14:textId="77777777" w:rsidR="00D32B25" w:rsidRPr="00D32B25" w:rsidRDefault="001F146F" w:rsidP="00D56D0C">
      <w:pPr>
        <w:pStyle w:val="ZLITwPKTzmlitwpktartykuempunktem"/>
        <w:rPr>
          <w:rFonts w:eastAsia="Times New Roman"/>
        </w:rPr>
      </w:pPr>
      <w:r>
        <w:rPr>
          <w:rFonts w:eastAsia="Times New Roman"/>
        </w:rPr>
        <w:t>f)</w:t>
      </w:r>
      <w:r>
        <w:rPr>
          <w:rFonts w:eastAsia="Times New Roman"/>
        </w:rPr>
        <w:tab/>
      </w:r>
      <w:r w:rsidR="00D32B25" w:rsidRPr="00D32B25">
        <w:rPr>
          <w:rFonts w:eastAsia="Times New Roman"/>
        </w:rPr>
        <w:t>symbol PKD oraz opis wykonywanej działalności związanej</w:t>
      </w:r>
      <w:r w:rsidR="00826290" w:rsidRPr="00D32B25">
        <w:rPr>
          <w:rFonts w:eastAsia="Times New Roman"/>
        </w:rPr>
        <w:t xml:space="preserve"> z</w:t>
      </w:r>
      <w:r w:rsidR="00826290">
        <w:rPr>
          <w:rFonts w:eastAsia="Times New Roman"/>
        </w:rPr>
        <w:t> </w:t>
      </w:r>
      <w:r w:rsidR="00D32B25" w:rsidRPr="00D32B25">
        <w:rPr>
          <w:rFonts w:eastAsia="Times New Roman"/>
        </w:rPr>
        <w:t>pracą cudzoziemca;</w:t>
      </w:r>
    </w:p>
    <w:p w14:paraId="2F0F2DAB" w14:textId="77777777" w:rsidR="00D32B25" w:rsidRPr="00D32B25" w:rsidRDefault="001F146F" w:rsidP="00D56D0C">
      <w:pPr>
        <w:pStyle w:val="ZPKTzmpktartykuempunktem"/>
        <w:rPr>
          <w:rFonts w:eastAsia="Times New Roman"/>
        </w:rPr>
      </w:pPr>
      <w:r>
        <w:rPr>
          <w:rFonts w:eastAsia="Times New Roman"/>
        </w:rPr>
        <w:t>2)</w:t>
      </w:r>
      <w:r>
        <w:rPr>
          <w:rFonts w:eastAsia="Times New Roman"/>
        </w:rPr>
        <w:tab/>
      </w:r>
      <w:r w:rsidR="00D32B25" w:rsidRPr="00D32B25">
        <w:rPr>
          <w:rFonts w:eastAsia="Times New Roman"/>
        </w:rPr>
        <w:t>dane osobowe cudzoziemca:</w:t>
      </w:r>
    </w:p>
    <w:p w14:paraId="7457C864" w14:textId="77777777" w:rsidR="00D32B25" w:rsidRPr="00D32B25" w:rsidRDefault="001F146F" w:rsidP="00D56D0C">
      <w:pPr>
        <w:pStyle w:val="ZLITwPKTzmlitwpktartykuempunktem"/>
        <w:rPr>
          <w:rFonts w:eastAsia="Times New Roman"/>
        </w:rPr>
      </w:pPr>
      <w:r>
        <w:rPr>
          <w:rFonts w:eastAsia="Times New Roman"/>
        </w:rPr>
        <w:t>a)</w:t>
      </w:r>
      <w:r>
        <w:rPr>
          <w:rFonts w:eastAsia="Times New Roman"/>
        </w:rPr>
        <w:tab/>
      </w:r>
      <w:r w:rsidR="00D32B25" w:rsidRPr="00D32B25">
        <w:rPr>
          <w:rFonts w:eastAsia="Times New Roman"/>
        </w:rPr>
        <w:t>imię (imiona)</w:t>
      </w:r>
      <w:r w:rsidR="00826290" w:rsidRPr="00D32B25">
        <w:rPr>
          <w:rFonts w:eastAsia="Times New Roman"/>
        </w:rPr>
        <w:t xml:space="preserve"> i</w:t>
      </w:r>
      <w:r w:rsidR="00826290">
        <w:rPr>
          <w:rFonts w:eastAsia="Times New Roman"/>
        </w:rPr>
        <w:t> </w:t>
      </w:r>
      <w:r w:rsidR="00D32B25" w:rsidRPr="00D32B25">
        <w:rPr>
          <w:rFonts w:eastAsia="Times New Roman"/>
        </w:rPr>
        <w:t>nazwisko,</w:t>
      </w:r>
    </w:p>
    <w:p w14:paraId="66AFAB46" w14:textId="77777777" w:rsidR="00D32B25" w:rsidRPr="00D32B25" w:rsidRDefault="00D32B25" w:rsidP="00D56D0C">
      <w:pPr>
        <w:pStyle w:val="ZLITwPKTzmlitwpktartykuempunktem"/>
        <w:rPr>
          <w:rFonts w:eastAsia="Times New Roman"/>
        </w:rPr>
      </w:pPr>
      <w:r w:rsidRPr="00D32B25">
        <w:rPr>
          <w:rFonts w:eastAsia="Times New Roman"/>
        </w:rPr>
        <w:t>b)</w:t>
      </w:r>
      <w:r w:rsidR="001F146F">
        <w:rPr>
          <w:rFonts w:eastAsia="Times New Roman"/>
        </w:rPr>
        <w:tab/>
      </w:r>
      <w:r w:rsidRPr="00D32B25">
        <w:rPr>
          <w:rFonts w:eastAsia="Times New Roman"/>
        </w:rPr>
        <w:t>obywatelstwo,</w:t>
      </w:r>
    </w:p>
    <w:p w14:paraId="7C4A7B83" w14:textId="77777777" w:rsidR="00D32B25" w:rsidRPr="00D32B25" w:rsidRDefault="001F146F" w:rsidP="00D56D0C">
      <w:pPr>
        <w:pStyle w:val="ZLITwPKTzmlitwpktartykuempunktem"/>
        <w:rPr>
          <w:rFonts w:eastAsia="Times New Roman"/>
        </w:rPr>
      </w:pPr>
      <w:r>
        <w:rPr>
          <w:rFonts w:eastAsia="Times New Roman"/>
        </w:rPr>
        <w:t>c)</w:t>
      </w:r>
      <w:r>
        <w:rPr>
          <w:rFonts w:eastAsia="Times New Roman"/>
        </w:rPr>
        <w:tab/>
      </w:r>
      <w:r w:rsidR="00D32B25" w:rsidRPr="00D32B25">
        <w:rPr>
          <w:rFonts w:eastAsia="Times New Roman"/>
        </w:rPr>
        <w:t>rodzaj, numer</w:t>
      </w:r>
      <w:r w:rsidR="00826290" w:rsidRPr="00D32B25">
        <w:rPr>
          <w:rFonts w:eastAsia="Times New Roman"/>
        </w:rPr>
        <w:t xml:space="preserve"> i</w:t>
      </w:r>
      <w:r w:rsidR="00826290">
        <w:rPr>
          <w:rFonts w:eastAsia="Times New Roman"/>
        </w:rPr>
        <w:t> </w:t>
      </w:r>
      <w:r w:rsidR="00D32B25" w:rsidRPr="00D32B25">
        <w:rPr>
          <w:rFonts w:eastAsia="Times New Roman"/>
        </w:rPr>
        <w:t xml:space="preserve">serię dokumentu podróży lub innego dokumentu </w:t>
      </w:r>
      <w:r>
        <w:rPr>
          <w:rFonts w:eastAsia="Times New Roman"/>
        </w:rPr>
        <w:t xml:space="preserve">stwierdzającego lub </w:t>
      </w:r>
      <w:r w:rsidR="00D32B25" w:rsidRPr="00D32B25">
        <w:rPr>
          <w:rFonts w:eastAsia="Times New Roman"/>
        </w:rPr>
        <w:t>pozwalającego ustalić tożsamość oraz państwo,</w:t>
      </w:r>
      <w:r w:rsidR="00826290" w:rsidRPr="00D32B25">
        <w:rPr>
          <w:rFonts w:eastAsia="Times New Roman"/>
        </w:rPr>
        <w:t xml:space="preserve"> w</w:t>
      </w:r>
      <w:r w:rsidR="00826290">
        <w:rPr>
          <w:rFonts w:eastAsia="Times New Roman"/>
        </w:rPr>
        <w:t> </w:t>
      </w:r>
      <w:r w:rsidR="00D32B25" w:rsidRPr="00D32B25">
        <w:rPr>
          <w:rFonts w:eastAsia="Times New Roman"/>
        </w:rPr>
        <w:t>którym wydano ten dokument,</w:t>
      </w:r>
    </w:p>
    <w:p w14:paraId="50713DAF" w14:textId="77777777" w:rsidR="00D32B25" w:rsidRPr="00D32B25" w:rsidRDefault="001F146F" w:rsidP="00D56D0C">
      <w:pPr>
        <w:pStyle w:val="ZLITwPKTzmlitwpktartykuempunktem"/>
        <w:rPr>
          <w:rFonts w:eastAsia="Times New Roman"/>
        </w:rPr>
      </w:pPr>
      <w:r>
        <w:rPr>
          <w:rFonts w:eastAsia="Times New Roman"/>
        </w:rPr>
        <w:t>d)</w:t>
      </w:r>
      <w:r>
        <w:rPr>
          <w:rFonts w:eastAsia="Times New Roman"/>
        </w:rPr>
        <w:tab/>
      </w:r>
      <w:r w:rsidR="00D32B25" w:rsidRPr="00D32B25">
        <w:rPr>
          <w:rFonts w:eastAsia="Times New Roman"/>
        </w:rPr>
        <w:t>numer PESEL albo</w:t>
      </w:r>
      <w:r w:rsidR="00826290" w:rsidRPr="00D32B25">
        <w:rPr>
          <w:rFonts w:eastAsia="Times New Roman"/>
        </w:rPr>
        <w:t xml:space="preserve"> w</w:t>
      </w:r>
      <w:r w:rsidR="00826290">
        <w:rPr>
          <w:rFonts w:eastAsia="Times New Roman"/>
        </w:rPr>
        <w:t> </w:t>
      </w:r>
      <w:r w:rsidR="00D32B25" w:rsidRPr="00D32B25">
        <w:rPr>
          <w:rFonts w:eastAsia="Times New Roman"/>
        </w:rPr>
        <w:t xml:space="preserve">przypadku osób nieposiadających tego numeru </w:t>
      </w:r>
      <w:r w:rsidRPr="001F146F">
        <w:rPr>
          <w:rFonts w:eastAsia="Times New Roman"/>
        </w:rPr>
        <w:t>–</w:t>
      </w:r>
      <w:r w:rsidR="00D32B25" w:rsidRPr="00D32B25">
        <w:rPr>
          <w:rFonts w:eastAsia="Times New Roman"/>
        </w:rPr>
        <w:t xml:space="preserve"> </w:t>
      </w:r>
      <w:r>
        <w:rPr>
          <w:rFonts w:eastAsia="Times New Roman"/>
        </w:rPr>
        <w:t>datę urodzenia</w:t>
      </w:r>
      <w:r w:rsidR="00826290" w:rsidRPr="00D32B25">
        <w:rPr>
          <w:rFonts w:eastAsia="Times New Roman"/>
        </w:rPr>
        <w:t xml:space="preserve"> i</w:t>
      </w:r>
      <w:r w:rsidR="00826290">
        <w:rPr>
          <w:rFonts w:eastAsia="Times New Roman"/>
        </w:rPr>
        <w:t> </w:t>
      </w:r>
      <w:r w:rsidR="00D32B25" w:rsidRPr="00D32B25">
        <w:rPr>
          <w:rFonts w:eastAsia="Times New Roman"/>
        </w:rPr>
        <w:t>płeć,</w:t>
      </w:r>
    </w:p>
    <w:p w14:paraId="23584E66" w14:textId="77777777" w:rsidR="00D32B25" w:rsidRPr="00D32B25" w:rsidRDefault="001F146F" w:rsidP="00D56D0C">
      <w:pPr>
        <w:pStyle w:val="ZLITwPKTzmlitwpktartykuempunktem"/>
        <w:rPr>
          <w:rFonts w:eastAsia="Times New Roman"/>
        </w:rPr>
      </w:pPr>
      <w:r>
        <w:rPr>
          <w:rFonts w:eastAsia="Times New Roman"/>
        </w:rPr>
        <w:t>e)</w:t>
      </w:r>
      <w:r>
        <w:rPr>
          <w:rFonts w:eastAsia="Times New Roman"/>
        </w:rPr>
        <w:tab/>
      </w:r>
      <w:r w:rsidR="00D32B25" w:rsidRPr="00D32B25">
        <w:rPr>
          <w:rFonts w:eastAsia="Times New Roman"/>
        </w:rPr>
        <w:t>tytuł pobytu,</w:t>
      </w:r>
      <w:r w:rsidR="00826290" w:rsidRPr="00D32B25">
        <w:rPr>
          <w:rFonts w:eastAsia="Times New Roman"/>
        </w:rPr>
        <w:t xml:space="preserve"> o</w:t>
      </w:r>
      <w:r w:rsidR="00826290">
        <w:rPr>
          <w:rFonts w:eastAsia="Times New Roman"/>
        </w:rPr>
        <w:t> </w:t>
      </w:r>
      <w:r w:rsidR="00D32B25" w:rsidRPr="00D32B25">
        <w:rPr>
          <w:rFonts w:eastAsia="Times New Roman"/>
        </w:rPr>
        <w:t>którym mowa</w:t>
      </w:r>
      <w:r w:rsidR="00826290" w:rsidRPr="00D32B25">
        <w:rPr>
          <w:rFonts w:eastAsia="Times New Roman"/>
        </w:rPr>
        <w:t xml:space="preserve"> w</w:t>
      </w:r>
      <w:r w:rsidR="00826290">
        <w:rPr>
          <w:rFonts w:eastAsia="Times New Roman"/>
        </w:rPr>
        <w:t> art. </w:t>
      </w:r>
      <w:r w:rsidR="00826290" w:rsidRPr="00D32B25">
        <w:rPr>
          <w:rFonts w:eastAsia="Times New Roman"/>
        </w:rPr>
        <w:t>3</w:t>
      </w:r>
      <w:r w:rsidR="00826290">
        <w:rPr>
          <w:rFonts w:eastAsia="Times New Roman"/>
        </w:rPr>
        <w:t xml:space="preserve"> ust. </w:t>
      </w:r>
      <w:r w:rsidR="00826290" w:rsidRPr="00D32B25">
        <w:rPr>
          <w:rFonts w:eastAsia="Times New Roman"/>
        </w:rPr>
        <w:t>1</w:t>
      </w:r>
      <w:r w:rsidR="00826290">
        <w:rPr>
          <w:rFonts w:eastAsia="Times New Roman"/>
        </w:rPr>
        <w:t xml:space="preserve"> pkt </w:t>
      </w:r>
      <w:r w:rsidR="00D32B25" w:rsidRPr="00D32B25">
        <w:rPr>
          <w:rFonts w:eastAsia="Times New Roman"/>
        </w:rPr>
        <w:t>12;</w:t>
      </w:r>
    </w:p>
    <w:p w14:paraId="0DC46125" w14:textId="77777777" w:rsidR="00D32B25" w:rsidRPr="00D32B25" w:rsidRDefault="001F146F" w:rsidP="00D56D0C">
      <w:pPr>
        <w:pStyle w:val="ZPKTzmpktartykuempunktem"/>
        <w:rPr>
          <w:rFonts w:eastAsia="Times New Roman"/>
        </w:rPr>
      </w:pPr>
      <w:r>
        <w:rPr>
          <w:rFonts w:eastAsia="Times New Roman"/>
        </w:rPr>
        <w:t>3)</w:t>
      </w:r>
      <w:r>
        <w:rPr>
          <w:rFonts w:eastAsia="Times New Roman"/>
        </w:rPr>
        <w:tab/>
      </w:r>
      <w:r w:rsidR="00D32B25" w:rsidRPr="00D32B25">
        <w:rPr>
          <w:rFonts w:eastAsia="Times New Roman"/>
        </w:rPr>
        <w:t xml:space="preserve">rodzaj umowy między podmiotem powierzającym pracę </w:t>
      </w:r>
      <w:r>
        <w:rPr>
          <w:rFonts w:eastAsia="Times New Roman"/>
        </w:rPr>
        <w:t>cudzoziemcowi</w:t>
      </w:r>
      <w:r w:rsidR="00826290">
        <w:rPr>
          <w:rFonts w:eastAsia="Times New Roman"/>
        </w:rPr>
        <w:t xml:space="preserve"> a </w:t>
      </w:r>
      <w:r w:rsidR="00D32B25" w:rsidRPr="00D32B25">
        <w:rPr>
          <w:rFonts w:eastAsia="Times New Roman"/>
        </w:rPr>
        <w:t>cudzoziemcem;</w:t>
      </w:r>
    </w:p>
    <w:p w14:paraId="41CF83DC" w14:textId="77777777" w:rsidR="00D32B25" w:rsidRPr="00D32B25" w:rsidRDefault="001F146F" w:rsidP="00D56D0C">
      <w:pPr>
        <w:pStyle w:val="ZPKTzmpktartykuempunktem"/>
        <w:rPr>
          <w:rFonts w:eastAsia="Times New Roman"/>
        </w:rPr>
      </w:pPr>
      <w:r>
        <w:rPr>
          <w:rFonts w:eastAsia="Times New Roman"/>
        </w:rPr>
        <w:t>4)</w:t>
      </w:r>
      <w:r>
        <w:rPr>
          <w:rFonts w:eastAsia="Times New Roman"/>
        </w:rPr>
        <w:tab/>
      </w:r>
      <w:r w:rsidR="00D32B25" w:rsidRPr="00D32B25">
        <w:rPr>
          <w:rFonts w:eastAsia="Times New Roman"/>
        </w:rPr>
        <w:t>stanowisko lub rodzaj wykonywanej pracy;</w:t>
      </w:r>
    </w:p>
    <w:p w14:paraId="51026A55" w14:textId="77777777" w:rsidR="00D32B25" w:rsidRPr="00D32B25" w:rsidRDefault="00D32B25" w:rsidP="00D56D0C">
      <w:pPr>
        <w:pStyle w:val="ZPKTzmpktartykuempunktem"/>
        <w:rPr>
          <w:rFonts w:eastAsia="Times New Roman"/>
        </w:rPr>
      </w:pPr>
      <w:r w:rsidRPr="00D32B25">
        <w:rPr>
          <w:rFonts w:eastAsia="Times New Roman"/>
        </w:rPr>
        <w:t>5)</w:t>
      </w:r>
      <w:r w:rsidR="001F146F">
        <w:rPr>
          <w:rFonts w:eastAsia="Times New Roman"/>
        </w:rPr>
        <w:tab/>
      </w:r>
      <w:r w:rsidRPr="00D32B25">
        <w:rPr>
          <w:rFonts w:eastAsia="Times New Roman"/>
        </w:rPr>
        <w:t>miejsce wykonywanej pracy;</w:t>
      </w:r>
    </w:p>
    <w:p w14:paraId="64B62FCB" w14:textId="77777777" w:rsidR="00D32B25" w:rsidRPr="00D32B25" w:rsidRDefault="00D32B25" w:rsidP="00D56D0C">
      <w:pPr>
        <w:pStyle w:val="ZPKTzmpktartykuempunktem"/>
        <w:rPr>
          <w:rFonts w:eastAsia="Times New Roman"/>
        </w:rPr>
      </w:pPr>
      <w:r w:rsidRPr="00D32B25">
        <w:rPr>
          <w:rFonts w:eastAsia="Times New Roman"/>
        </w:rPr>
        <w:t>6)</w:t>
      </w:r>
      <w:r w:rsidR="001F146F">
        <w:rPr>
          <w:rFonts w:eastAsia="Times New Roman"/>
        </w:rPr>
        <w:tab/>
      </w:r>
      <w:r w:rsidRPr="00D32B25">
        <w:rPr>
          <w:rFonts w:eastAsia="Times New Roman"/>
        </w:rPr>
        <w:t>miesięczną lub godzinową stawkę wynagrodzenia;</w:t>
      </w:r>
    </w:p>
    <w:p w14:paraId="3C5474AF" w14:textId="77777777" w:rsidR="00D32B25" w:rsidRPr="00D32B25" w:rsidRDefault="001F146F" w:rsidP="00D56D0C">
      <w:pPr>
        <w:pStyle w:val="ZPKTzmpktartykuempunktem"/>
        <w:rPr>
          <w:rFonts w:eastAsia="Times New Roman"/>
        </w:rPr>
      </w:pPr>
      <w:r>
        <w:rPr>
          <w:rFonts w:eastAsia="Times New Roman"/>
        </w:rPr>
        <w:lastRenderedPageBreak/>
        <w:t>7)</w:t>
      </w:r>
      <w:r>
        <w:rPr>
          <w:rFonts w:eastAsia="Times New Roman"/>
        </w:rPr>
        <w:tab/>
      </w:r>
      <w:r w:rsidR="00D32B25" w:rsidRPr="00D32B25">
        <w:rPr>
          <w:rFonts w:eastAsia="Times New Roman"/>
        </w:rPr>
        <w:t>wymiar czasu pracy lub liczbę godzin pracy</w:t>
      </w:r>
      <w:r w:rsidR="00826290" w:rsidRPr="00D32B25">
        <w:rPr>
          <w:rFonts w:eastAsia="Times New Roman"/>
        </w:rPr>
        <w:t xml:space="preserve"> w</w:t>
      </w:r>
      <w:r w:rsidR="00826290">
        <w:rPr>
          <w:rFonts w:eastAsia="Times New Roman"/>
        </w:rPr>
        <w:t> </w:t>
      </w:r>
      <w:r w:rsidR="00D32B25" w:rsidRPr="00D32B25">
        <w:rPr>
          <w:rFonts w:eastAsia="Times New Roman"/>
        </w:rPr>
        <w:t>tygodniu lub</w:t>
      </w:r>
      <w:r w:rsidR="00826290" w:rsidRPr="00D32B25">
        <w:rPr>
          <w:rFonts w:eastAsia="Times New Roman"/>
        </w:rPr>
        <w:t xml:space="preserve"> w</w:t>
      </w:r>
      <w:r w:rsidR="00826290">
        <w:rPr>
          <w:rFonts w:eastAsia="Times New Roman"/>
        </w:rPr>
        <w:t> </w:t>
      </w:r>
      <w:r w:rsidR="00D32B25" w:rsidRPr="00D32B25">
        <w:rPr>
          <w:rFonts w:eastAsia="Times New Roman"/>
        </w:rPr>
        <w:t>miesiącu;</w:t>
      </w:r>
    </w:p>
    <w:p w14:paraId="0F0D33AC" w14:textId="77777777" w:rsidR="00D32B25" w:rsidRPr="00D32B25" w:rsidRDefault="001F146F" w:rsidP="00D56D0C">
      <w:pPr>
        <w:pStyle w:val="ZPKTzmpktartykuempunktem"/>
        <w:rPr>
          <w:rFonts w:eastAsia="Times New Roman"/>
        </w:rPr>
      </w:pPr>
      <w:r>
        <w:rPr>
          <w:rFonts w:eastAsia="Times New Roman"/>
        </w:rPr>
        <w:t>8)</w:t>
      </w:r>
      <w:r>
        <w:rPr>
          <w:rFonts w:eastAsia="Times New Roman"/>
        </w:rPr>
        <w:tab/>
      </w:r>
      <w:r w:rsidR="00D32B25" w:rsidRPr="00D32B25">
        <w:rPr>
          <w:rFonts w:eastAsia="Times New Roman"/>
        </w:rPr>
        <w:t>liczbę wszystkich osób wykonujących pracę na podstawie umowy</w:t>
      </w:r>
      <w:r w:rsidR="00826290" w:rsidRPr="00D32B25">
        <w:rPr>
          <w:rFonts w:eastAsia="Times New Roman"/>
        </w:rPr>
        <w:t xml:space="preserve"> o</w:t>
      </w:r>
      <w:r w:rsidR="00826290">
        <w:rPr>
          <w:rFonts w:eastAsia="Times New Roman"/>
        </w:rPr>
        <w:t> </w:t>
      </w:r>
      <w:r w:rsidR="00D32B25" w:rsidRPr="00D32B25">
        <w:rPr>
          <w:rFonts w:eastAsia="Times New Roman"/>
        </w:rPr>
        <w:t>pracę</w:t>
      </w:r>
      <w:r w:rsidR="00826290" w:rsidRPr="00D32B25">
        <w:rPr>
          <w:rFonts w:eastAsia="Times New Roman"/>
        </w:rPr>
        <w:t xml:space="preserve"> i</w:t>
      </w:r>
      <w:r w:rsidR="00826290">
        <w:rPr>
          <w:rFonts w:eastAsia="Times New Roman"/>
        </w:rPr>
        <w:t> </w:t>
      </w:r>
      <w:r w:rsidR="00D32B25" w:rsidRPr="00D32B25">
        <w:rPr>
          <w:rFonts w:eastAsia="Times New Roman"/>
        </w:rPr>
        <w:t>na podstawie umów cywilnoprawnych na dzień złożenia powiadomienia.</w:t>
      </w:r>
    </w:p>
    <w:p w14:paraId="0883F5A6" w14:textId="77777777" w:rsidR="00D32B25" w:rsidRPr="00D56D0C" w:rsidRDefault="00D32B25">
      <w:pPr>
        <w:pStyle w:val="ZUSTzmustartykuempunktem"/>
      </w:pPr>
      <w:r w:rsidRPr="00D56D0C">
        <w:t>5. Polski podmiot powierzający pracę cudzoziemcowi powiadamia ponownie powiatowy urząd pracy</w:t>
      </w:r>
      <w:r w:rsidR="00826290" w:rsidRPr="00D56D0C">
        <w:t xml:space="preserve"> o</w:t>
      </w:r>
      <w:r w:rsidR="00826290">
        <w:t> </w:t>
      </w:r>
      <w:r w:rsidRPr="00D56D0C">
        <w:t>powierzeniu pracy cudzoziemcowi</w:t>
      </w:r>
      <w:r w:rsidR="00826290" w:rsidRPr="00D56D0C">
        <w:t xml:space="preserve"> w</w:t>
      </w:r>
      <w:r w:rsidR="00826290">
        <w:t> </w:t>
      </w:r>
      <w:r w:rsidRPr="00D56D0C">
        <w:t xml:space="preserve">terminie </w:t>
      </w:r>
      <w:r w:rsidR="00826290" w:rsidRPr="00D56D0C">
        <w:t>7</w:t>
      </w:r>
      <w:r w:rsidR="00826290">
        <w:t> </w:t>
      </w:r>
      <w:r w:rsidRPr="00D56D0C">
        <w:t>dni od wystąpienia następujących okoliczności:</w:t>
      </w:r>
    </w:p>
    <w:p w14:paraId="4973A291" w14:textId="77777777" w:rsidR="00D32B25" w:rsidRPr="00D32B25" w:rsidRDefault="001F146F" w:rsidP="00D56D0C">
      <w:pPr>
        <w:pStyle w:val="ZPKTzmpktartykuempunktem"/>
        <w:rPr>
          <w:rFonts w:eastAsia="Times New Roman"/>
        </w:rPr>
      </w:pPr>
      <w:r>
        <w:rPr>
          <w:rFonts w:eastAsia="Times New Roman"/>
        </w:rPr>
        <w:t>1)</w:t>
      </w:r>
      <w:r>
        <w:rPr>
          <w:rFonts w:eastAsia="Times New Roman"/>
        </w:rPr>
        <w:tab/>
      </w:r>
      <w:r w:rsidR="00D32B25" w:rsidRPr="00D32B25">
        <w:rPr>
          <w:rFonts w:eastAsia="Times New Roman"/>
        </w:rPr>
        <w:t>zmienił się rodzaj umowy pomiędzy podmiotem powierzającym pracę</w:t>
      </w:r>
      <w:r>
        <w:rPr>
          <w:rFonts w:eastAsia="Times New Roman"/>
        </w:rPr>
        <w:t xml:space="preserve"> </w:t>
      </w:r>
      <w:r w:rsidR="00D32B25" w:rsidRPr="00D32B25">
        <w:rPr>
          <w:rFonts w:eastAsia="Times New Roman"/>
        </w:rPr>
        <w:t>cudzoziemcowi</w:t>
      </w:r>
      <w:r w:rsidR="00826290" w:rsidRPr="00D32B25">
        <w:rPr>
          <w:rFonts w:eastAsia="Times New Roman"/>
        </w:rPr>
        <w:t xml:space="preserve"> a</w:t>
      </w:r>
      <w:r w:rsidR="00826290">
        <w:rPr>
          <w:rFonts w:eastAsia="Times New Roman"/>
        </w:rPr>
        <w:t> </w:t>
      </w:r>
      <w:r w:rsidR="00D32B25" w:rsidRPr="00D32B25">
        <w:rPr>
          <w:rFonts w:eastAsia="Times New Roman"/>
        </w:rPr>
        <w:t>obywatelem Ukrainy lub</w:t>
      </w:r>
    </w:p>
    <w:p w14:paraId="74307687" w14:textId="77777777" w:rsidR="00D32B25" w:rsidRPr="00D32B25" w:rsidRDefault="001F146F" w:rsidP="00D56D0C">
      <w:pPr>
        <w:pStyle w:val="ZPKTzmpktartykuempunktem"/>
        <w:rPr>
          <w:rFonts w:eastAsia="Times New Roman"/>
        </w:rPr>
      </w:pPr>
      <w:r>
        <w:rPr>
          <w:rFonts w:eastAsia="Times New Roman"/>
        </w:rPr>
        <w:t>2)</w:t>
      </w:r>
      <w:r>
        <w:rPr>
          <w:rFonts w:eastAsia="Times New Roman"/>
        </w:rPr>
        <w:tab/>
      </w:r>
      <w:r w:rsidR="00D32B25" w:rsidRPr="00D32B25">
        <w:rPr>
          <w:rFonts w:eastAsia="Times New Roman"/>
        </w:rPr>
        <w:t>zmieniło się stanowisko lub rodzaj wykonywanej pracy, lub</w:t>
      </w:r>
    </w:p>
    <w:p w14:paraId="024021CB" w14:textId="77777777" w:rsidR="00D32B25" w:rsidRPr="00D32B25" w:rsidRDefault="001F146F" w:rsidP="00D56D0C">
      <w:pPr>
        <w:pStyle w:val="ZPKTzmpktartykuempunktem"/>
        <w:rPr>
          <w:rFonts w:eastAsia="Times New Roman"/>
        </w:rPr>
      </w:pPr>
      <w:r>
        <w:rPr>
          <w:rFonts w:eastAsia="Times New Roman"/>
        </w:rPr>
        <w:t>3)</w:t>
      </w:r>
      <w:r>
        <w:rPr>
          <w:rFonts w:eastAsia="Times New Roman"/>
        </w:rPr>
        <w:tab/>
      </w:r>
      <w:r w:rsidR="00D32B25" w:rsidRPr="00D32B25">
        <w:rPr>
          <w:rFonts w:eastAsia="Times New Roman"/>
        </w:rPr>
        <w:t>zmniejszono wymiar czasu pracy lub liczbę godzin pracy</w:t>
      </w:r>
      <w:r w:rsidR="00826290" w:rsidRPr="00D32B25">
        <w:rPr>
          <w:rFonts w:eastAsia="Times New Roman"/>
        </w:rPr>
        <w:t xml:space="preserve"> w</w:t>
      </w:r>
      <w:r w:rsidR="00826290">
        <w:rPr>
          <w:rFonts w:eastAsia="Times New Roman"/>
        </w:rPr>
        <w:t> </w:t>
      </w:r>
      <w:r w:rsidR="00D32B25" w:rsidRPr="00D32B25">
        <w:rPr>
          <w:rFonts w:eastAsia="Times New Roman"/>
        </w:rPr>
        <w:t>tygodniu lub miesiącu określoną</w:t>
      </w:r>
      <w:r w:rsidR="00826290" w:rsidRPr="00D32B25">
        <w:rPr>
          <w:rFonts w:eastAsia="Times New Roman"/>
        </w:rPr>
        <w:t xml:space="preserve"> w</w:t>
      </w:r>
      <w:r w:rsidR="00826290">
        <w:rPr>
          <w:rFonts w:eastAsia="Times New Roman"/>
        </w:rPr>
        <w:t> </w:t>
      </w:r>
      <w:r w:rsidR="00D32B25" w:rsidRPr="00D32B25">
        <w:rPr>
          <w:rFonts w:eastAsia="Times New Roman"/>
        </w:rPr>
        <w:t>powiadomieniu, lub</w:t>
      </w:r>
    </w:p>
    <w:p w14:paraId="715D08E3" w14:textId="77777777" w:rsidR="00D32B25" w:rsidRPr="00D32B25" w:rsidRDefault="001F146F" w:rsidP="00D56D0C">
      <w:pPr>
        <w:pStyle w:val="ZPKTzmpktartykuempunktem"/>
        <w:rPr>
          <w:rFonts w:eastAsia="Times New Roman"/>
        </w:rPr>
      </w:pPr>
      <w:r>
        <w:rPr>
          <w:rFonts w:eastAsia="Times New Roman"/>
        </w:rPr>
        <w:t>4)</w:t>
      </w:r>
      <w:r>
        <w:rPr>
          <w:rFonts w:eastAsia="Times New Roman"/>
        </w:rPr>
        <w:tab/>
      </w:r>
      <w:r w:rsidR="00D32B25" w:rsidRPr="00D32B25">
        <w:rPr>
          <w:rFonts w:eastAsia="Times New Roman"/>
        </w:rPr>
        <w:t>obniżono miesięczną lub godzinową stawkę wynagrodzenia określoną</w:t>
      </w:r>
      <w:r w:rsidR="00826290" w:rsidRPr="00D32B25">
        <w:rPr>
          <w:rFonts w:eastAsia="Times New Roman"/>
        </w:rPr>
        <w:t xml:space="preserve"> w</w:t>
      </w:r>
      <w:r w:rsidR="00826290">
        <w:rPr>
          <w:rFonts w:eastAsia="Times New Roman"/>
        </w:rPr>
        <w:t> </w:t>
      </w:r>
      <w:r w:rsidR="00D32B25" w:rsidRPr="00D32B25">
        <w:rPr>
          <w:rFonts w:eastAsia="Times New Roman"/>
        </w:rPr>
        <w:t>powiadomieniu.</w:t>
      </w:r>
    </w:p>
    <w:p w14:paraId="192AE9C0" w14:textId="77777777" w:rsidR="00D32B25" w:rsidRPr="00D32B25" w:rsidRDefault="00D32B25" w:rsidP="00D32B25">
      <w:pPr>
        <w:pStyle w:val="ZUSTzmustartykuempunktem"/>
        <w:rPr>
          <w:rFonts w:eastAsia="Times New Roman"/>
        </w:rPr>
      </w:pPr>
      <w:r w:rsidRPr="00D32B25">
        <w:rPr>
          <w:rFonts w:eastAsia="Times New Roman"/>
        </w:rPr>
        <w:t>6. Właściwość powiatowego urzędu pracy oznacza się według siedziby lub miejsca stałego pobytu podmiotu powierzającego pracę cudzoziemcowi.</w:t>
      </w:r>
    </w:p>
    <w:p w14:paraId="1E5629EB" w14:textId="77777777" w:rsidR="00D32B25" w:rsidRPr="00D32B25" w:rsidRDefault="00D32B25" w:rsidP="00D32B25">
      <w:pPr>
        <w:pStyle w:val="ZUSTzmustartykuempunktem"/>
        <w:rPr>
          <w:rFonts w:eastAsia="Times New Roman"/>
        </w:rPr>
      </w:pPr>
      <w:r w:rsidRPr="00D32B25">
        <w:rPr>
          <w:rFonts w:eastAsia="Times New Roman"/>
        </w:rPr>
        <w:t>7. Minister właściwy do spraw pracy oraz właściwy powiatowy urząd pracy przetwarzają dane,</w:t>
      </w:r>
      <w:r w:rsidR="00826290" w:rsidRPr="00D32B25">
        <w:rPr>
          <w:rFonts w:eastAsia="Times New Roman"/>
        </w:rPr>
        <w:t xml:space="preserve"> o</w:t>
      </w:r>
      <w:r w:rsidR="00826290">
        <w:rPr>
          <w:rFonts w:eastAsia="Times New Roman"/>
        </w:rPr>
        <w:t> </w:t>
      </w:r>
      <w:r w:rsidRPr="00D32B25">
        <w:rPr>
          <w:rFonts w:eastAsia="Times New Roman"/>
        </w:rPr>
        <w:t>których mowa</w:t>
      </w:r>
      <w:r w:rsidR="00826290" w:rsidRPr="00D32B25">
        <w:rPr>
          <w:rFonts w:eastAsia="Times New Roman"/>
        </w:rPr>
        <w:t xml:space="preserve"> w</w:t>
      </w:r>
      <w:r w:rsidR="00826290">
        <w:rPr>
          <w:rFonts w:eastAsia="Times New Roman"/>
        </w:rPr>
        <w:t> ust. </w:t>
      </w:r>
      <w:r w:rsidRPr="00D32B25">
        <w:rPr>
          <w:rFonts w:eastAsia="Times New Roman"/>
        </w:rPr>
        <w:t>4,</w:t>
      </w:r>
      <w:r w:rsidR="00826290" w:rsidRPr="00D32B25">
        <w:rPr>
          <w:rFonts w:eastAsia="Times New Roman"/>
        </w:rPr>
        <w:t xml:space="preserve"> w</w:t>
      </w:r>
      <w:r w:rsidR="00826290">
        <w:rPr>
          <w:rFonts w:eastAsia="Times New Roman"/>
        </w:rPr>
        <w:t> </w:t>
      </w:r>
      <w:r w:rsidRPr="00D32B25">
        <w:rPr>
          <w:rFonts w:eastAsia="Times New Roman"/>
        </w:rPr>
        <w:t>celu realizacji zadań ustawowych.</w:t>
      </w:r>
    </w:p>
    <w:p w14:paraId="6A92D491" w14:textId="77777777" w:rsidR="00D32B25" w:rsidRPr="00D32B25" w:rsidRDefault="00D32B25" w:rsidP="00D32B25">
      <w:pPr>
        <w:pStyle w:val="ZUSTzmustartykuempunktem"/>
        <w:rPr>
          <w:rFonts w:eastAsia="Times New Roman"/>
        </w:rPr>
      </w:pPr>
      <w:r w:rsidRPr="00D32B25">
        <w:rPr>
          <w:rFonts w:eastAsia="Times New Roman"/>
        </w:rPr>
        <w:t>8. Minister właściwy do spraw pracy zapewnia udostępnienie danych,</w:t>
      </w:r>
      <w:r w:rsidR="00826290" w:rsidRPr="00D32B25">
        <w:rPr>
          <w:rFonts w:eastAsia="Times New Roman"/>
        </w:rPr>
        <w:t xml:space="preserve"> o</w:t>
      </w:r>
      <w:r w:rsidR="00826290">
        <w:rPr>
          <w:rFonts w:eastAsia="Times New Roman"/>
        </w:rPr>
        <w:t> </w:t>
      </w:r>
      <w:r w:rsidRPr="00D32B25">
        <w:rPr>
          <w:rFonts w:eastAsia="Times New Roman"/>
        </w:rPr>
        <w:t>których mowa</w:t>
      </w:r>
      <w:r w:rsidR="00826290" w:rsidRPr="00D32B25">
        <w:rPr>
          <w:rFonts w:eastAsia="Times New Roman"/>
        </w:rPr>
        <w:t xml:space="preserve"> w</w:t>
      </w:r>
      <w:r w:rsidR="00826290">
        <w:rPr>
          <w:rFonts w:eastAsia="Times New Roman"/>
        </w:rPr>
        <w:t> ust. </w:t>
      </w:r>
      <w:r w:rsidRPr="00D32B25">
        <w:rPr>
          <w:rFonts w:eastAsia="Times New Roman"/>
        </w:rPr>
        <w:t>4,</w:t>
      </w:r>
      <w:r w:rsidR="00826290" w:rsidRPr="00D32B25">
        <w:rPr>
          <w:rFonts w:eastAsia="Times New Roman"/>
        </w:rPr>
        <w:t xml:space="preserve"> w</w:t>
      </w:r>
      <w:r w:rsidR="00826290">
        <w:rPr>
          <w:rFonts w:eastAsia="Times New Roman"/>
        </w:rPr>
        <w:t> </w:t>
      </w:r>
      <w:r w:rsidRPr="00D32B25">
        <w:rPr>
          <w:rFonts w:eastAsia="Times New Roman"/>
        </w:rPr>
        <w:t>drodze teletransmisji danych:</w:t>
      </w:r>
    </w:p>
    <w:p w14:paraId="1DF1A15C" w14:textId="77777777" w:rsidR="00D32B25" w:rsidRPr="00D32B25" w:rsidRDefault="001F146F" w:rsidP="00D56D0C">
      <w:pPr>
        <w:pStyle w:val="ZPKTzmpktartykuempunktem"/>
        <w:rPr>
          <w:rFonts w:eastAsia="Times New Roman"/>
        </w:rPr>
      </w:pPr>
      <w:r>
        <w:rPr>
          <w:rFonts w:eastAsia="Times New Roman"/>
        </w:rPr>
        <w:t>1)</w:t>
      </w:r>
      <w:r>
        <w:rPr>
          <w:rFonts w:eastAsia="Times New Roman"/>
        </w:rPr>
        <w:tab/>
      </w:r>
      <w:r w:rsidR="00D32B25" w:rsidRPr="00D32B25">
        <w:rPr>
          <w:rFonts w:eastAsia="Times New Roman"/>
        </w:rPr>
        <w:t>Kasie Rolniczego Ubezpieczenia Społecznego,</w:t>
      </w:r>
    </w:p>
    <w:p w14:paraId="59C8025D" w14:textId="77777777" w:rsidR="00D32B25" w:rsidRPr="00D32B25" w:rsidRDefault="001F146F" w:rsidP="00D56D0C">
      <w:pPr>
        <w:pStyle w:val="ZPKTzmpktartykuempunktem"/>
        <w:rPr>
          <w:rFonts w:eastAsia="Times New Roman"/>
        </w:rPr>
      </w:pPr>
      <w:r>
        <w:rPr>
          <w:rFonts w:eastAsia="Times New Roman"/>
        </w:rPr>
        <w:t>2)</w:t>
      </w:r>
      <w:r>
        <w:rPr>
          <w:rFonts w:eastAsia="Times New Roman"/>
        </w:rPr>
        <w:tab/>
      </w:r>
      <w:r w:rsidR="00D32B25" w:rsidRPr="00D32B25">
        <w:rPr>
          <w:rFonts w:eastAsia="Times New Roman"/>
        </w:rPr>
        <w:t>Państwowej Inspekcji Pracy,</w:t>
      </w:r>
    </w:p>
    <w:p w14:paraId="690F8F9C" w14:textId="77777777" w:rsidR="00D32B25" w:rsidRPr="00D32B25" w:rsidRDefault="001F146F" w:rsidP="00D56D0C">
      <w:pPr>
        <w:pStyle w:val="ZPKTzmpktartykuempunktem"/>
        <w:rPr>
          <w:rFonts w:eastAsia="Times New Roman"/>
        </w:rPr>
      </w:pPr>
      <w:r>
        <w:rPr>
          <w:rFonts w:eastAsia="Times New Roman"/>
        </w:rPr>
        <w:t>3)</w:t>
      </w:r>
      <w:r>
        <w:rPr>
          <w:rFonts w:eastAsia="Times New Roman"/>
        </w:rPr>
        <w:tab/>
      </w:r>
      <w:r w:rsidR="00D32B25" w:rsidRPr="00D32B25">
        <w:rPr>
          <w:rFonts w:eastAsia="Times New Roman"/>
        </w:rPr>
        <w:t>Szefowi Krajowej Administracji Skarbowej,</w:t>
      </w:r>
    </w:p>
    <w:p w14:paraId="15054E1C" w14:textId="77777777" w:rsidR="00D32B25" w:rsidRPr="00D32B25" w:rsidRDefault="001F146F" w:rsidP="00D56D0C">
      <w:pPr>
        <w:pStyle w:val="ZPKTzmpktartykuempunktem"/>
        <w:rPr>
          <w:rFonts w:eastAsia="Times New Roman"/>
        </w:rPr>
      </w:pPr>
      <w:r>
        <w:rPr>
          <w:rFonts w:eastAsia="Times New Roman"/>
        </w:rPr>
        <w:t>4)</w:t>
      </w:r>
      <w:r>
        <w:rPr>
          <w:rFonts w:eastAsia="Times New Roman"/>
        </w:rPr>
        <w:tab/>
      </w:r>
      <w:r w:rsidR="00D32B25" w:rsidRPr="00D32B25">
        <w:rPr>
          <w:rFonts w:eastAsia="Times New Roman"/>
        </w:rPr>
        <w:t>Straży Granicznej,</w:t>
      </w:r>
    </w:p>
    <w:p w14:paraId="07923402" w14:textId="77777777" w:rsidR="00D32B25" w:rsidRPr="00D32B25" w:rsidRDefault="001F146F" w:rsidP="00D56D0C">
      <w:pPr>
        <w:pStyle w:val="ZPKTzmpktartykuempunktem"/>
        <w:rPr>
          <w:rFonts w:eastAsia="Times New Roman"/>
        </w:rPr>
      </w:pPr>
      <w:r>
        <w:rPr>
          <w:rFonts w:eastAsia="Times New Roman"/>
        </w:rPr>
        <w:t>5)</w:t>
      </w:r>
      <w:r>
        <w:rPr>
          <w:rFonts w:eastAsia="Times New Roman"/>
        </w:rPr>
        <w:tab/>
      </w:r>
      <w:r w:rsidR="00D32B25" w:rsidRPr="00D32B25">
        <w:rPr>
          <w:rFonts w:eastAsia="Times New Roman"/>
        </w:rPr>
        <w:t>Zakładowi Ubezpieczeń Społecznych,</w:t>
      </w:r>
    </w:p>
    <w:p w14:paraId="0EE1EE2C" w14:textId="77777777" w:rsidR="00D32B25" w:rsidRPr="00D32B25" w:rsidRDefault="001F146F" w:rsidP="00D56D0C">
      <w:pPr>
        <w:pStyle w:val="ZPKTzmpktartykuempunktem"/>
        <w:rPr>
          <w:rFonts w:eastAsia="Times New Roman"/>
        </w:rPr>
      </w:pPr>
      <w:r>
        <w:rPr>
          <w:rFonts w:eastAsia="Times New Roman"/>
        </w:rPr>
        <w:t>6)</w:t>
      </w:r>
      <w:r>
        <w:rPr>
          <w:rFonts w:eastAsia="Times New Roman"/>
        </w:rPr>
        <w:tab/>
      </w:r>
      <w:r w:rsidR="00D32B25" w:rsidRPr="00D32B25">
        <w:rPr>
          <w:rFonts w:eastAsia="Times New Roman"/>
        </w:rPr>
        <w:t>Głównemu Urzędowi Statystycznemu</w:t>
      </w:r>
    </w:p>
    <w:p w14:paraId="0C7ABF5E" w14:textId="77777777" w:rsidR="00D32B25" w:rsidRPr="00D32B25" w:rsidRDefault="001F146F" w:rsidP="00D56D0C">
      <w:pPr>
        <w:pStyle w:val="ZCZWSPPKTzmczciwsppktartykuempunktem"/>
        <w:rPr>
          <w:rFonts w:eastAsia="Times New Roman"/>
        </w:rPr>
      </w:pPr>
      <w:r>
        <w:rPr>
          <w:rFonts w:eastAsia="Times New Roman"/>
        </w:rPr>
        <w:t>–</w:t>
      </w:r>
      <w:r w:rsidR="00826290" w:rsidRPr="00D32B25">
        <w:rPr>
          <w:rFonts w:eastAsia="Times New Roman"/>
        </w:rPr>
        <w:t xml:space="preserve"> w</w:t>
      </w:r>
      <w:r w:rsidR="00826290">
        <w:rPr>
          <w:rFonts w:eastAsia="Times New Roman"/>
        </w:rPr>
        <w:t> </w:t>
      </w:r>
      <w:r w:rsidR="00D32B25" w:rsidRPr="00D32B25">
        <w:rPr>
          <w:rFonts w:eastAsia="Times New Roman"/>
        </w:rPr>
        <w:t>zakresie niezbędnym do realizacji ich zadań ustawowych.</w:t>
      </w:r>
    </w:p>
    <w:p w14:paraId="5C0C2129" w14:textId="77777777" w:rsidR="00D32B25" w:rsidRPr="00D56D0C" w:rsidRDefault="00D32B25">
      <w:pPr>
        <w:pStyle w:val="ZUSTzmustartykuempunktem"/>
      </w:pPr>
      <w:r w:rsidRPr="00D56D0C">
        <w:t>9. Zakład Ubezpieczeń Społecznych udostępnia dane</w:t>
      </w:r>
      <w:r w:rsidR="00826290" w:rsidRPr="00D56D0C">
        <w:t xml:space="preserve"> o</w:t>
      </w:r>
      <w:r w:rsidR="00826290">
        <w:t> </w:t>
      </w:r>
      <w:r w:rsidRPr="00D56D0C">
        <w:t>objęciu ubezpieczeniami społecznymi cudzoziemca, którego dotyczy powiadomienie</w:t>
      </w:r>
      <w:r w:rsidR="00826290" w:rsidRPr="00D56D0C">
        <w:t xml:space="preserve"> o</w:t>
      </w:r>
      <w:r w:rsidR="00826290">
        <w:t> </w:t>
      </w:r>
      <w:r w:rsidRPr="00D56D0C">
        <w:t>powierzeniu pracy cudzoziemcowi, lub</w:t>
      </w:r>
      <w:r w:rsidR="00826290" w:rsidRPr="00D56D0C">
        <w:t xml:space="preserve"> o</w:t>
      </w:r>
      <w:r w:rsidR="00826290">
        <w:t> </w:t>
      </w:r>
      <w:r w:rsidRPr="00D56D0C">
        <w:t>zgłoszeniu umowy</w:t>
      </w:r>
      <w:r w:rsidR="00826290" w:rsidRPr="00D56D0C">
        <w:t xml:space="preserve"> o</w:t>
      </w:r>
      <w:r w:rsidR="00826290">
        <w:t> </w:t>
      </w:r>
      <w:r w:rsidRPr="00D56D0C">
        <w:t>dzieło,</w:t>
      </w:r>
      <w:r w:rsidR="00826290" w:rsidRPr="00D56D0C">
        <w:t xml:space="preserve"> o</w:t>
      </w:r>
      <w:r w:rsidR="00826290">
        <w:t> </w:t>
      </w:r>
      <w:r w:rsidRPr="00D56D0C">
        <w:t>której mowa</w:t>
      </w:r>
      <w:r w:rsidR="00826290" w:rsidRPr="00D56D0C">
        <w:t xml:space="preserve"> w</w:t>
      </w:r>
      <w:r w:rsidR="00826290">
        <w:t> art. </w:t>
      </w:r>
      <w:r w:rsidRPr="00D56D0C">
        <w:t>3</w:t>
      </w:r>
      <w:r w:rsidR="00826290" w:rsidRPr="00D56D0C">
        <w:t>6</w:t>
      </w:r>
      <w:r w:rsidR="00826290">
        <w:t xml:space="preserve"> ust. </w:t>
      </w:r>
      <w:r w:rsidRPr="00D56D0C">
        <w:t>1</w:t>
      </w:r>
      <w:r w:rsidR="00826290" w:rsidRPr="00D56D0C">
        <w:t>7</w:t>
      </w:r>
      <w:r w:rsidR="00826290">
        <w:t> </w:t>
      </w:r>
      <w:r w:rsidRPr="00D56D0C">
        <w:t>ustawy</w:t>
      </w:r>
      <w:r w:rsidR="00826290" w:rsidRPr="00D56D0C">
        <w:t xml:space="preserve"> z</w:t>
      </w:r>
      <w:r w:rsidR="00826290">
        <w:t> </w:t>
      </w:r>
      <w:r w:rsidRPr="00D56D0C">
        <w:t>dnia 1</w:t>
      </w:r>
      <w:r w:rsidR="00826290" w:rsidRPr="00D56D0C">
        <w:t>3</w:t>
      </w:r>
      <w:r w:rsidR="00826290">
        <w:t> </w:t>
      </w:r>
      <w:r w:rsidRPr="00D56D0C">
        <w:t>października 199</w:t>
      </w:r>
      <w:r w:rsidR="00826290" w:rsidRPr="00D56D0C">
        <w:t>8</w:t>
      </w:r>
      <w:r w:rsidR="00826290">
        <w:t> </w:t>
      </w:r>
      <w:r w:rsidRPr="00D56D0C">
        <w:t>r.</w:t>
      </w:r>
      <w:r w:rsidR="00826290" w:rsidRPr="00D56D0C">
        <w:t xml:space="preserve"> o</w:t>
      </w:r>
      <w:r w:rsidR="00826290">
        <w:t> </w:t>
      </w:r>
      <w:r w:rsidRPr="00D56D0C">
        <w:t>systemie ubezpiecze</w:t>
      </w:r>
      <w:r w:rsidR="001F146F">
        <w:t>ń społecznych (</w:t>
      </w:r>
      <w:r w:rsidR="00826290">
        <w:t>Dz. U. z </w:t>
      </w:r>
      <w:r w:rsidR="001F146F">
        <w:t>202</w:t>
      </w:r>
      <w:r w:rsidR="00826290">
        <w:t>5 </w:t>
      </w:r>
      <w:r w:rsidR="001F146F">
        <w:t>r.</w:t>
      </w:r>
      <w:r w:rsidR="00826290">
        <w:t xml:space="preserve"> poz. </w:t>
      </w:r>
      <w:r w:rsidR="001F146F">
        <w:t>350,</w:t>
      </w:r>
      <w:r w:rsidR="00826290" w:rsidRPr="00D56D0C">
        <w:t xml:space="preserve"> z</w:t>
      </w:r>
      <w:r w:rsidR="00826290">
        <w:t> </w:t>
      </w:r>
      <w:proofErr w:type="spellStart"/>
      <w:r w:rsidRPr="00D56D0C">
        <w:t>późn</w:t>
      </w:r>
      <w:proofErr w:type="spellEnd"/>
      <w:r w:rsidRPr="00D56D0C">
        <w:t>. zm.</w:t>
      </w:r>
      <w:r w:rsidR="001F146F">
        <w:rPr>
          <w:rStyle w:val="Odwoanieprzypisudolnego"/>
        </w:rPr>
        <w:footnoteReference w:id="11"/>
      </w:r>
      <w:r w:rsidR="001F146F">
        <w:rPr>
          <w:rStyle w:val="IGindeksgrny"/>
        </w:rPr>
        <w:t>)</w:t>
      </w:r>
      <w:r w:rsidRPr="00D56D0C">
        <w:t>), zawartej</w:t>
      </w:r>
      <w:r w:rsidR="00826290" w:rsidRPr="00D56D0C">
        <w:t xml:space="preserve"> z</w:t>
      </w:r>
      <w:r w:rsidR="00826290">
        <w:t> </w:t>
      </w:r>
      <w:r w:rsidRPr="00D56D0C">
        <w:t>tym cudzoziemcem,</w:t>
      </w:r>
      <w:r w:rsidR="00826290" w:rsidRPr="00D56D0C">
        <w:t xml:space="preserve"> w</w:t>
      </w:r>
      <w:r w:rsidR="00826290">
        <w:t> </w:t>
      </w:r>
      <w:r w:rsidRPr="00D56D0C">
        <w:t>drodze teletransmisji danych:</w:t>
      </w:r>
    </w:p>
    <w:p w14:paraId="5860FB95" w14:textId="77777777" w:rsidR="00D32B25" w:rsidRPr="00D32B25" w:rsidRDefault="001F146F" w:rsidP="00D56D0C">
      <w:pPr>
        <w:pStyle w:val="ZPKTzmpktartykuempunktem"/>
        <w:rPr>
          <w:rFonts w:eastAsia="Times New Roman"/>
        </w:rPr>
      </w:pPr>
      <w:r>
        <w:rPr>
          <w:rFonts w:eastAsia="Times New Roman"/>
        </w:rPr>
        <w:lastRenderedPageBreak/>
        <w:t>1)</w:t>
      </w:r>
      <w:r>
        <w:rPr>
          <w:rFonts w:eastAsia="Times New Roman"/>
        </w:rPr>
        <w:tab/>
      </w:r>
      <w:r w:rsidR="00D32B25" w:rsidRPr="00D32B25">
        <w:rPr>
          <w:rFonts w:eastAsia="Times New Roman"/>
        </w:rPr>
        <w:t>ministrowi właściwemu do spraw pracy,</w:t>
      </w:r>
    </w:p>
    <w:p w14:paraId="1BA06D3B" w14:textId="77777777" w:rsidR="00D32B25" w:rsidRPr="00D32B25" w:rsidRDefault="001F146F" w:rsidP="00D56D0C">
      <w:pPr>
        <w:pStyle w:val="ZPKTzmpktartykuempunktem"/>
        <w:rPr>
          <w:rFonts w:eastAsia="Times New Roman"/>
        </w:rPr>
      </w:pPr>
      <w:r>
        <w:rPr>
          <w:rFonts w:eastAsia="Times New Roman"/>
        </w:rPr>
        <w:t>2)</w:t>
      </w:r>
      <w:r>
        <w:rPr>
          <w:rFonts w:eastAsia="Times New Roman"/>
        </w:rPr>
        <w:tab/>
      </w:r>
      <w:r w:rsidR="00D32B25" w:rsidRPr="00D32B25">
        <w:rPr>
          <w:rFonts w:eastAsia="Times New Roman"/>
        </w:rPr>
        <w:t>Państwowej Inspekcji Pracy,</w:t>
      </w:r>
    </w:p>
    <w:p w14:paraId="748B2BB3" w14:textId="77777777" w:rsidR="00D32B25" w:rsidRPr="00D32B25" w:rsidRDefault="001F146F" w:rsidP="00D56D0C">
      <w:pPr>
        <w:pStyle w:val="ZPKTzmpktartykuempunktem"/>
        <w:rPr>
          <w:rFonts w:eastAsia="Times New Roman"/>
        </w:rPr>
      </w:pPr>
      <w:r>
        <w:rPr>
          <w:rFonts w:eastAsia="Times New Roman"/>
        </w:rPr>
        <w:t>3)</w:t>
      </w:r>
      <w:r>
        <w:rPr>
          <w:rFonts w:eastAsia="Times New Roman"/>
        </w:rPr>
        <w:tab/>
      </w:r>
      <w:r w:rsidR="00D32B25" w:rsidRPr="00D32B25">
        <w:rPr>
          <w:rFonts w:eastAsia="Times New Roman"/>
        </w:rPr>
        <w:t>Szefowi Krajowej Administracji Skarbowej,</w:t>
      </w:r>
    </w:p>
    <w:p w14:paraId="1A1865DE" w14:textId="77777777" w:rsidR="00D32B25" w:rsidRPr="00D32B25" w:rsidRDefault="001F146F" w:rsidP="00D56D0C">
      <w:pPr>
        <w:pStyle w:val="ZPKTzmpktartykuempunktem"/>
        <w:rPr>
          <w:rFonts w:eastAsia="Times New Roman"/>
        </w:rPr>
      </w:pPr>
      <w:r>
        <w:rPr>
          <w:rFonts w:eastAsia="Times New Roman"/>
        </w:rPr>
        <w:t>4)</w:t>
      </w:r>
      <w:r>
        <w:rPr>
          <w:rFonts w:eastAsia="Times New Roman"/>
        </w:rPr>
        <w:tab/>
      </w:r>
      <w:r w:rsidR="00D32B25" w:rsidRPr="00D32B25">
        <w:rPr>
          <w:rFonts w:eastAsia="Times New Roman"/>
        </w:rPr>
        <w:t>Straży Granicznej,</w:t>
      </w:r>
    </w:p>
    <w:p w14:paraId="3508C898" w14:textId="77777777" w:rsidR="00D32B25" w:rsidRPr="00D32B25" w:rsidRDefault="001F146F" w:rsidP="00D56D0C">
      <w:pPr>
        <w:pStyle w:val="ZPKTzmpktartykuempunktem"/>
        <w:rPr>
          <w:rFonts w:eastAsia="Times New Roman"/>
        </w:rPr>
      </w:pPr>
      <w:r>
        <w:rPr>
          <w:rFonts w:eastAsia="Times New Roman"/>
        </w:rPr>
        <w:t>5)</w:t>
      </w:r>
      <w:r>
        <w:rPr>
          <w:rFonts w:eastAsia="Times New Roman"/>
        </w:rPr>
        <w:tab/>
      </w:r>
      <w:r w:rsidR="00D32B25" w:rsidRPr="00D32B25">
        <w:rPr>
          <w:rFonts w:eastAsia="Times New Roman"/>
        </w:rPr>
        <w:t>Głównemu Urzędowi Statystycznemu</w:t>
      </w:r>
    </w:p>
    <w:p w14:paraId="2D044BFB" w14:textId="77777777" w:rsidR="00D32B25" w:rsidRPr="00D32B25" w:rsidRDefault="001F146F" w:rsidP="00D56D0C">
      <w:pPr>
        <w:pStyle w:val="ZCZWSPPKTzmczciwsppktartykuempunktem"/>
        <w:rPr>
          <w:rFonts w:eastAsia="Times New Roman"/>
        </w:rPr>
      </w:pPr>
      <w:r w:rsidRPr="001F146F">
        <w:rPr>
          <w:rFonts w:eastAsia="Times New Roman"/>
        </w:rPr>
        <w:t>–</w:t>
      </w:r>
      <w:r w:rsidR="00826290" w:rsidRPr="001F146F">
        <w:rPr>
          <w:rFonts w:eastAsia="Times New Roman"/>
        </w:rPr>
        <w:t xml:space="preserve"> </w:t>
      </w:r>
      <w:r w:rsidR="00826290" w:rsidRPr="00D32B25">
        <w:rPr>
          <w:rFonts w:eastAsia="Times New Roman"/>
        </w:rPr>
        <w:t>w</w:t>
      </w:r>
      <w:r w:rsidR="00826290">
        <w:rPr>
          <w:rFonts w:eastAsia="Times New Roman"/>
        </w:rPr>
        <w:t> </w:t>
      </w:r>
      <w:r w:rsidR="00D32B25" w:rsidRPr="00D32B25">
        <w:rPr>
          <w:rFonts w:eastAsia="Times New Roman"/>
        </w:rPr>
        <w:t>celu realizacji ich zadań ustawowych.</w:t>
      </w:r>
    </w:p>
    <w:p w14:paraId="18E3B114" w14:textId="77777777" w:rsidR="00D32B25" w:rsidRPr="00D56D0C" w:rsidRDefault="00D32B25">
      <w:pPr>
        <w:pStyle w:val="ZUSTzmustartykuempunktem"/>
      </w:pPr>
      <w:r w:rsidRPr="00D56D0C">
        <w:t>10.</w:t>
      </w:r>
      <w:r w:rsidR="00826290" w:rsidRPr="00D56D0C">
        <w:t xml:space="preserve"> W</w:t>
      </w:r>
      <w:r w:rsidR="00826290">
        <w:t> </w:t>
      </w:r>
      <w:r w:rsidRPr="00D56D0C">
        <w:t>zakresie udostępnienia danych,</w:t>
      </w:r>
      <w:r w:rsidR="00826290" w:rsidRPr="00D56D0C">
        <w:t xml:space="preserve"> o</w:t>
      </w:r>
      <w:r w:rsidR="00826290">
        <w:t> </w:t>
      </w:r>
      <w:r w:rsidRPr="00D56D0C">
        <w:t>którym mowa</w:t>
      </w:r>
      <w:r w:rsidR="00826290" w:rsidRPr="00D56D0C">
        <w:t xml:space="preserve"> w</w:t>
      </w:r>
      <w:r w:rsidR="00826290">
        <w:t> ust. </w:t>
      </w:r>
      <w:r w:rsidR="00666A45">
        <w:t>9</w:t>
      </w:r>
      <w:r w:rsidRPr="00D56D0C">
        <w:t>, Zakład Ubezpieczeń Społecznych</w:t>
      </w:r>
      <w:r w:rsidR="00826290" w:rsidRPr="00D56D0C">
        <w:t xml:space="preserve"> i</w:t>
      </w:r>
      <w:r w:rsidR="00826290">
        <w:t> </w:t>
      </w:r>
      <w:r w:rsidRPr="00D56D0C">
        <w:t>podmioty wymienione</w:t>
      </w:r>
      <w:r w:rsidR="00826290" w:rsidRPr="00D56D0C">
        <w:t xml:space="preserve"> w</w:t>
      </w:r>
      <w:r w:rsidR="00826290">
        <w:t> ust. 9 </w:t>
      </w:r>
      <w:r w:rsidRPr="00D56D0C">
        <w:t>zawierają dwustronne porozumienie, określając sposób wymiany danych</w:t>
      </w:r>
      <w:r w:rsidR="00826290" w:rsidRPr="00D56D0C">
        <w:t xml:space="preserve"> i</w:t>
      </w:r>
      <w:r w:rsidR="00826290">
        <w:t> </w:t>
      </w:r>
      <w:r w:rsidRPr="00D56D0C">
        <w:t>termin jego wdrożenia.</w:t>
      </w:r>
    </w:p>
    <w:p w14:paraId="720D1E62" w14:textId="77777777" w:rsidR="00D32B25" w:rsidRPr="00D56D0C" w:rsidRDefault="00D32B25">
      <w:pPr>
        <w:pStyle w:val="ZUSTzmustartykuempunktem"/>
      </w:pPr>
      <w:r w:rsidRPr="00D56D0C">
        <w:t>11. Przepisy</w:t>
      </w:r>
      <w:r w:rsidR="00826290">
        <w:t xml:space="preserve"> ust. </w:t>
      </w:r>
      <w:r w:rsidR="00826290" w:rsidRPr="00D56D0C">
        <w:t>9</w:t>
      </w:r>
      <w:r w:rsidR="00826290">
        <w:t xml:space="preserve"> i </w:t>
      </w:r>
      <w:r w:rsidRPr="00D56D0C">
        <w:t>1</w:t>
      </w:r>
      <w:r w:rsidR="00826290" w:rsidRPr="00D56D0C">
        <w:t>0</w:t>
      </w:r>
      <w:r w:rsidR="00826290">
        <w:t> </w:t>
      </w:r>
      <w:r w:rsidRPr="00D56D0C">
        <w:t>stosuje się odpowiednio do Kasy Rolnic</w:t>
      </w:r>
      <w:r w:rsidR="00666A45">
        <w:t>zego Ubezpieczenia Społecznego.”;</w:t>
      </w:r>
    </w:p>
    <w:p w14:paraId="7C5398CC" w14:textId="77777777" w:rsidR="00D32B25" w:rsidRPr="00D32B25" w:rsidRDefault="00666A45" w:rsidP="00D56D0C">
      <w:pPr>
        <w:pStyle w:val="PKTpunkt"/>
        <w:rPr>
          <w:rFonts w:eastAsia="Times New Roman"/>
        </w:rPr>
      </w:pPr>
      <w:r>
        <w:rPr>
          <w:rFonts w:eastAsia="Times New Roman"/>
        </w:rPr>
        <w:t>2)</w:t>
      </w:r>
      <w:r>
        <w:rPr>
          <w:rFonts w:eastAsia="Times New Roman"/>
        </w:rPr>
        <w:tab/>
      </w:r>
      <w:r w:rsidR="00D32B25" w:rsidRPr="00D32B25">
        <w:rPr>
          <w:rFonts w:eastAsia="Times New Roman"/>
        </w:rPr>
        <w:t>w</w:t>
      </w:r>
      <w:r w:rsidR="00826290">
        <w:rPr>
          <w:rFonts w:eastAsia="Times New Roman"/>
        </w:rPr>
        <w:t xml:space="preserve"> art. </w:t>
      </w:r>
      <w:r w:rsidR="00D32B25" w:rsidRPr="00D32B25">
        <w:rPr>
          <w:rFonts w:eastAsia="Times New Roman"/>
        </w:rPr>
        <w:t>8</w:t>
      </w:r>
      <w:r w:rsidR="00826290" w:rsidRPr="00D32B25">
        <w:rPr>
          <w:rFonts w:eastAsia="Times New Roman"/>
        </w:rPr>
        <w:t>4</w:t>
      </w:r>
      <w:r w:rsidR="00826290">
        <w:rPr>
          <w:rFonts w:eastAsia="Times New Roman"/>
        </w:rPr>
        <w:t xml:space="preserve"> ust. </w:t>
      </w:r>
      <w:r w:rsidR="00826290" w:rsidRPr="00D32B25">
        <w:rPr>
          <w:rFonts w:eastAsia="Times New Roman"/>
        </w:rPr>
        <w:t>6</w:t>
      </w:r>
      <w:r w:rsidR="00826290">
        <w:rPr>
          <w:rFonts w:eastAsia="Times New Roman"/>
        </w:rPr>
        <w:t> </w:t>
      </w:r>
      <w:r w:rsidR="00D32B25" w:rsidRPr="00D32B25">
        <w:rPr>
          <w:rFonts w:eastAsia="Times New Roman"/>
        </w:rPr>
        <w:t>otrzymuje brzmienie:</w:t>
      </w:r>
    </w:p>
    <w:p w14:paraId="2E19CC69" w14:textId="77777777" w:rsidR="00D32B25" w:rsidRPr="00D56D0C" w:rsidRDefault="00D32B25">
      <w:pPr>
        <w:pStyle w:val="ZUSTzmustartykuempunktem"/>
      </w:pPr>
      <w:r w:rsidRPr="00D56D0C">
        <w:t>„6. Kto nie dopełnia obowiązku,</w:t>
      </w:r>
      <w:r w:rsidR="00826290" w:rsidRPr="00D56D0C">
        <w:t xml:space="preserve"> o</w:t>
      </w:r>
      <w:r w:rsidR="00826290">
        <w:t> </w:t>
      </w:r>
      <w:r w:rsidRPr="00D56D0C">
        <w:t>którym mowa</w:t>
      </w:r>
      <w:r w:rsidR="00826290" w:rsidRPr="00D56D0C">
        <w:t xml:space="preserve"> w</w:t>
      </w:r>
      <w:r w:rsidR="00826290">
        <w:t> art. </w:t>
      </w:r>
      <w:r w:rsidR="00826290" w:rsidRPr="00D56D0C">
        <w:t>5</w:t>
      </w:r>
      <w:r w:rsidR="00826290">
        <w:t xml:space="preserve"> ust. </w:t>
      </w:r>
      <w:r w:rsidRPr="00D56D0C">
        <w:t>2,</w:t>
      </w:r>
      <w:r w:rsidR="00826290">
        <w:t xml:space="preserve"> art. </w:t>
      </w:r>
      <w:r w:rsidRPr="00D56D0C">
        <w:t>5a</w:t>
      </w:r>
      <w:r w:rsidR="00826290">
        <w:t xml:space="preserve"> ust. </w:t>
      </w:r>
      <w:r w:rsidR="00826290" w:rsidRPr="00D56D0C">
        <w:t>1</w:t>
      </w:r>
      <w:r w:rsidR="00826290">
        <w:t xml:space="preserve"> lub</w:t>
      </w:r>
      <w:r w:rsidRPr="00D56D0C">
        <w:t xml:space="preserve"> 5,</w:t>
      </w:r>
      <w:r w:rsidR="00826290">
        <w:t xml:space="preserve"> art. </w:t>
      </w:r>
      <w:r w:rsidRPr="00D56D0C">
        <w:t>1</w:t>
      </w:r>
      <w:r w:rsidR="00826290" w:rsidRPr="00D56D0C">
        <w:t>7</w:t>
      </w:r>
      <w:r w:rsidR="00826290">
        <w:t xml:space="preserve"> ust. </w:t>
      </w:r>
      <w:r w:rsidR="00826290" w:rsidRPr="00D56D0C">
        <w:t>1</w:t>
      </w:r>
      <w:r w:rsidR="00826290">
        <w:t xml:space="preserve"> pkt </w:t>
      </w:r>
      <w:r w:rsidR="00826290" w:rsidRPr="00D56D0C">
        <w:t>2</w:t>
      </w:r>
      <w:r w:rsidR="00826290">
        <w:t xml:space="preserve"> lub art. </w:t>
      </w:r>
      <w:r w:rsidRPr="00D56D0C">
        <w:t>6</w:t>
      </w:r>
      <w:r w:rsidR="00826290" w:rsidRPr="00D56D0C">
        <w:t>8</w:t>
      </w:r>
      <w:r w:rsidR="00826290">
        <w:t xml:space="preserve"> ust. </w:t>
      </w:r>
      <w:r w:rsidR="00826290" w:rsidRPr="00D56D0C">
        <w:t>1</w:t>
      </w:r>
      <w:r w:rsidR="00826290">
        <w:t xml:space="preserve"> pkt </w:t>
      </w:r>
      <w:r w:rsidRPr="00D56D0C">
        <w:t>2, podlega karze grzywny od 100</w:t>
      </w:r>
      <w:r w:rsidR="00826290" w:rsidRPr="00D56D0C">
        <w:t>0</w:t>
      </w:r>
      <w:r w:rsidR="00826290">
        <w:t> </w:t>
      </w:r>
      <w:r w:rsidRPr="00D56D0C">
        <w:t>zł do 300</w:t>
      </w:r>
      <w:r w:rsidR="00826290" w:rsidRPr="00D56D0C">
        <w:t>0</w:t>
      </w:r>
      <w:r w:rsidR="00826290">
        <w:t> </w:t>
      </w:r>
      <w:r w:rsidRPr="00D56D0C">
        <w:t>zł.”.</w:t>
      </w:r>
    </w:p>
    <w:p w14:paraId="2EC3AD31" w14:textId="77777777" w:rsidR="0001684E" w:rsidRPr="00F67DBA" w:rsidRDefault="009D19B7" w:rsidP="002C30B2">
      <w:pPr>
        <w:pStyle w:val="ARTartustawynprozporzdzenia"/>
        <w:keepNext/>
      </w:pPr>
      <w:r w:rsidRPr="00223E5C">
        <w:rPr>
          <w:rStyle w:val="Ppogrubienie"/>
        </w:rPr>
        <w:t>Art.</w:t>
      </w:r>
      <w:r w:rsidR="002C30B2" w:rsidRPr="00223E5C">
        <w:rPr>
          <w:rStyle w:val="Ppogrubienie"/>
        </w:rPr>
        <w:t> </w:t>
      </w:r>
      <w:r w:rsidR="00A640AA" w:rsidRPr="00223E5C">
        <w:rPr>
          <w:rStyle w:val="Ppogrubienie"/>
        </w:rPr>
        <w:t>1</w:t>
      </w:r>
      <w:r w:rsidR="007C7FC6">
        <w:rPr>
          <w:rStyle w:val="Ppogrubienie"/>
        </w:rPr>
        <w:t>7</w:t>
      </w:r>
      <w:r w:rsidRPr="00223E5C">
        <w:rPr>
          <w:rStyle w:val="Ppogrubienie"/>
        </w:rPr>
        <w:t>.</w:t>
      </w:r>
      <w:r w:rsidRPr="00223E5C">
        <w:rPr>
          <w:rStyle w:val="Ppogrubienie"/>
          <w:b w:val="0"/>
        </w:rPr>
        <w:t> </w:t>
      </w:r>
      <w:r w:rsidRPr="00223E5C">
        <w:t>1. Zaświadczenie, o którym mowa</w:t>
      </w:r>
      <w:r w:rsidR="00826290" w:rsidRPr="00223E5C">
        <w:t xml:space="preserve"> w</w:t>
      </w:r>
      <w:r w:rsidR="00826290">
        <w:t> art. </w:t>
      </w:r>
      <w:r w:rsidRPr="00223E5C">
        <w:t>11</w:t>
      </w:r>
      <w:r w:rsidR="00826290" w:rsidRPr="00223E5C">
        <w:t>0</w:t>
      </w:r>
      <w:r w:rsidR="00826290">
        <w:t xml:space="preserve"> ust. </w:t>
      </w:r>
      <w:r w:rsidRPr="00223E5C">
        <w:t>5 ustawy zmienianej</w:t>
      </w:r>
      <w:r w:rsidR="00826290" w:rsidRPr="00223E5C">
        <w:t xml:space="preserve"> w</w:t>
      </w:r>
      <w:r w:rsidR="00826290">
        <w:t> art. </w:t>
      </w:r>
      <w:r w:rsidR="00826290" w:rsidRPr="000A1944">
        <w:t>2</w:t>
      </w:r>
      <w:r w:rsidR="00826290">
        <w:t xml:space="preserve"> w </w:t>
      </w:r>
      <w:r w:rsidR="004F300F">
        <w:t>brzmieniu dotychczasowym</w:t>
      </w:r>
      <w:r w:rsidRPr="000A1944">
        <w:t xml:space="preserve">, wydane przed dniem wejścia w życie </w:t>
      </w:r>
      <w:r w:rsidRPr="00F67DBA">
        <w:t>niniejszej ustawy zachowuje ważność do dnia 4 marca 2027 r., chyba że</w:t>
      </w:r>
      <w:r w:rsidR="0001684E" w:rsidRPr="00F67DBA">
        <w:t>:</w:t>
      </w:r>
    </w:p>
    <w:p w14:paraId="23D7EA7F" w14:textId="77777777" w:rsidR="0001684E" w:rsidRPr="00F67DBA" w:rsidRDefault="0001684E" w:rsidP="002C30B2">
      <w:pPr>
        <w:pStyle w:val="PKTpunkt"/>
      </w:pPr>
      <w:r w:rsidRPr="00F67DBA">
        <w:t>1)</w:t>
      </w:r>
      <w:r w:rsidR="002C30B2" w:rsidRPr="00F67DBA">
        <w:tab/>
      </w:r>
      <w:r w:rsidRPr="00F67DBA">
        <w:t>cudzoziemcowi, któremu zostało wydane to zaświadczenie, zostanie nadany numer PESEL ze statusem UKR,</w:t>
      </w:r>
      <w:r w:rsidR="006F56F0" w:rsidRPr="00F67DBA">
        <w:t xml:space="preserve"> o</w:t>
      </w:r>
      <w:r w:rsidR="006F56F0">
        <w:t> </w:t>
      </w:r>
      <w:r w:rsidRPr="00F67DBA">
        <w:t>którym mowa</w:t>
      </w:r>
      <w:r w:rsidR="00826290" w:rsidRPr="00F67DBA">
        <w:t xml:space="preserve"> w</w:t>
      </w:r>
      <w:r w:rsidR="00826290">
        <w:t> art. </w:t>
      </w:r>
      <w:r w:rsidR="00826290" w:rsidRPr="00F67DBA">
        <w:t>8</w:t>
      </w:r>
      <w:r w:rsidR="00826290">
        <w:t xml:space="preserve"> pkt </w:t>
      </w:r>
      <w:r w:rsidRPr="00F67DBA">
        <w:t>24a</w:t>
      </w:r>
      <w:r w:rsidR="00826290">
        <w:t xml:space="preserve"> lit. </w:t>
      </w:r>
      <w:r w:rsidRPr="00F67DBA">
        <w:t>d ustawy zmienianej</w:t>
      </w:r>
      <w:r w:rsidR="00826290" w:rsidRPr="00F67DBA">
        <w:t xml:space="preserve"> w</w:t>
      </w:r>
      <w:r w:rsidR="00826290">
        <w:t> art. 7 w </w:t>
      </w:r>
      <w:r w:rsidRPr="00F67DBA">
        <w:t xml:space="preserve">brzmieniu nadanym niniejszą ustawą, </w:t>
      </w:r>
      <w:r w:rsidR="005E795C" w:rsidRPr="00F67DBA">
        <w:t>zwan</w:t>
      </w:r>
      <w:r w:rsidR="005E795C">
        <w:t>y</w:t>
      </w:r>
      <w:r w:rsidR="005E795C" w:rsidRPr="00F67DBA">
        <w:t xml:space="preserve"> </w:t>
      </w:r>
      <w:r w:rsidRPr="00F67DBA">
        <w:t>dalej „statusem UKR”, lub</w:t>
      </w:r>
    </w:p>
    <w:p w14:paraId="2D4BDEBB" w14:textId="77777777" w:rsidR="0001684E" w:rsidRPr="00F67DBA" w:rsidRDefault="002C30B2" w:rsidP="002C30B2">
      <w:pPr>
        <w:pStyle w:val="PKTpunkt"/>
      </w:pPr>
      <w:r w:rsidRPr="00F67DBA">
        <w:t>2)</w:t>
      </w:r>
      <w:r w:rsidRPr="00F67DBA">
        <w:tab/>
      </w:r>
      <w:r w:rsidR="0001684E" w:rsidRPr="00F67DBA">
        <w:t>zachodzą podstawy do unieważnienia tego zaświadczenia,</w:t>
      </w:r>
      <w:r w:rsidR="006F56F0" w:rsidRPr="00F67DBA">
        <w:t xml:space="preserve"> o</w:t>
      </w:r>
      <w:r w:rsidR="006F56F0">
        <w:t> </w:t>
      </w:r>
      <w:r w:rsidR="0001684E" w:rsidRPr="00F67DBA">
        <w:t>których mowa</w:t>
      </w:r>
      <w:r w:rsidR="00826290" w:rsidRPr="00F67DBA">
        <w:t xml:space="preserve"> w</w:t>
      </w:r>
      <w:r w:rsidR="00826290">
        <w:t> art. </w:t>
      </w:r>
      <w:r w:rsidR="0001684E" w:rsidRPr="00F67DBA">
        <w:t>11</w:t>
      </w:r>
      <w:r w:rsidR="00826290" w:rsidRPr="00F67DBA">
        <w:t>0</w:t>
      </w:r>
      <w:r w:rsidR="00826290">
        <w:t xml:space="preserve"> ust. </w:t>
      </w:r>
      <w:r w:rsidR="0001684E" w:rsidRPr="00F67DBA">
        <w:t>1</w:t>
      </w:r>
      <w:r w:rsidR="006F56F0" w:rsidRPr="00F67DBA">
        <w:t>0</w:t>
      </w:r>
      <w:r w:rsidR="006F56F0">
        <w:t> </w:t>
      </w:r>
      <w:r w:rsidR="0001684E" w:rsidRPr="00F67DBA">
        <w:t>ustawy zmienianej</w:t>
      </w:r>
      <w:r w:rsidR="00826290" w:rsidRPr="00F67DBA">
        <w:t xml:space="preserve"> w</w:t>
      </w:r>
      <w:r w:rsidR="00826290">
        <w:t> art. </w:t>
      </w:r>
      <w:r w:rsidR="00826290" w:rsidRPr="00F67DBA">
        <w:t>2</w:t>
      </w:r>
      <w:r w:rsidR="00826290">
        <w:t xml:space="preserve"> w </w:t>
      </w:r>
      <w:r w:rsidR="0001684E" w:rsidRPr="00F67DBA">
        <w:t>brzmieniu dotychczasowym.</w:t>
      </w:r>
    </w:p>
    <w:p w14:paraId="52AC888B" w14:textId="77777777" w:rsidR="0001684E" w:rsidRPr="00F67DBA" w:rsidRDefault="0001684E" w:rsidP="002C30B2">
      <w:pPr>
        <w:pStyle w:val="USTustnpkodeksu"/>
      </w:pPr>
      <w:r w:rsidRPr="00F67DBA">
        <w:t>2.</w:t>
      </w:r>
      <w:r w:rsidR="006F56F0" w:rsidRPr="00F67DBA">
        <w:t xml:space="preserve"> W</w:t>
      </w:r>
      <w:r w:rsidR="006F56F0">
        <w:t> </w:t>
      </w:r>
      <w:r w:rsidRPr="00F67DBA">
        <w:t>przypadkach,</w:t>
      </w:r>
      <w:r w:rsidR="006F56F0" w:rsidRPr="00F67DBA">
        <w:t xml:space="preserve"> o</w:t>
      </w:r>
      <w:r w:rsidR="006F56F0">
        <w:t> </w:t>
      </w:r>
      <w:r w:rsidRPr="00F67DBA">
        <w:t>których mowa</w:t>
      </w:r>
      <w:r w:rsidR="00826290" w:rsidRPr="00F67DBA">
        <w:t xml:space="preserve"> w</w:t>
      </w:r>
      <w:r w:rsidR="00826290">
        <w:t> ust. </w:t>
      </w:r>
      <w:r w:rsidR="006F56F0" w:rsidRPr="00F67DBA">
        <w:t>1</w:t>
      </w:r>
      <w:r w:rsidRPr="00F67DBA">
        <w:t>, Szef Urzędu do Spraw Cudzoziemców unieważnia zaświadczenie,</w:t>
      </w:r>
      <w:r w:rsidR="006F56F0" w:rsidRPr="00F67DBA">
        <w:t xml:space="preserve"> o</w:t>
      </w:r>
      <w:r w:rsidR="006F56F0">
        <w:t> </w:t>
      </w:r>
      <w:r w:rsidRPr="00F67DBA">
        <w:t>którym mowa</w:t>
      </w:r>
      <w:r w:rsidR="00826290" w:rsidRPr="00F67DBA">
        <w:t xml:space="preserve"> w</w:t>
      </w:r>
      <w:r w:rsidR="00826290">
        <w:t> art. </w:t>
      </w:r>
      <w:r w:rsidRPr="00F67DBA">
        <w:t>11</w:t>
      </w:r>
      <w:r w:rsidR="00826290" w:rsidRPr="00F67DBA">
        <w:t>0</w:t>
      </w:r>
      <w:r w:rsidR="00826290">
        <w:t xml:space="preserve"> ust. </w:t>
      </w:r>
      <w:r w:rsidR="006F56F0" w:rsidRPr="00F67DBA">
        <w:t>5</w:t>
      </w:r>
      <w:r w:rsidR="006F56F0">
        <w:t> </w:t>
      </w:r>
      <w:r w:rsidRPr="00F67DBA">
        <w:t>ustawy zmienianej</w:t>
      </w:r>
      <w:r w:rsidR="00826290" w:rsidRPr="00F67DBA">
        <w:t xml:space="preserve"> w</w:t>
      </w:r>
      <w:r w:rsidR="00826290">
        <w:t> art. </w:t>
      </w:r>
      <w:r w:rsidR="00826290" w:rsidRPr="00F67DBA">
        <w:t>2</w:t>
      </w:r>
      <w:r w:rsidR="00826290">
        <w:t xml:space="preserve"> w </w:t>
      </w:r>
      <w:r w:rsidRPr="00F67DBA">
        <w:t>brzmieniu dotychczasowym,</w:t>
      </w:r>
      <w:r w:rsidR="006F56F0" w:rsidRPr="00F67DBA">
        <w:t xml:space="preserve"> w</w:t>
      </w:r>
      <w:r w:rsidR="006F56F0">
        <w:t> </w:t>
      </w:r>
      <w:r w:rsidRPr="00F67DBA">
        <w:t>sposób określony</w:t>
      </w:r>
      <w:r w:rsidR="00826290" w:rsidRPr="00F67DBA">
        <w:t xml:space="preserve"> w</w:t>
      </w:r>
      <w:r w:rsidR="00826290">
        <w:t> art. </w:t>
      </w:r>
      <w:r w:rsidRPr="00F67DBA">
        <w:t>11</w:t>
      </w:r>
      <w:r w:rsidR="00826290" w:rsidRPr="00F67DBA">
        <w:t>0</w:t>
      </w:r>
      <w:r w:rsidR="00826290">
        <w:t xml:space="preserve"> ust. </w:t>
      </w:r>
      <w:r w:rsidRPr="00F67DBA">
        <w:t>10a ustawy zmienianej</w:t>
      </w:r>
      <w:r w:rsidR="00826290" w:rsidRPr="00F67DBA">
        <w:t xml:space="preserve"> w</w:t>
      </w:r>
      <w:r w:rsidR="00826290">
        <w:t> art. </w:t>
      </w:r>
      <w:r w:rsidR="00826290" w:rsidRPr="00F67DBA">
        <w:t>2</w:t>
      </w:r>
      <w:r w:rsidR="00826290">
        <w:t xml:space="preserve"> w </w:t>
      </w:r>
      <w:r w:rsidRPr="00F67DBA">
        <w:t>brzmieniu dotychczasowym.</w:t>
      </w:r>
    </w:p>
    <w:p w14:paraId="3FFF29D1" w14:textId="77777777" w:rsidR="0001684E" w:rsidRPr="00F67DBA" w:rsidRDefault="0001684E" w:rsidP="002C30B2">
      <w:pPr>
        <w:pStyle w:val="USTustnpkodeksu"/>
      </w:pPr>
      <w:r w:rsidRPr="00F67DBA">
        <w:t>3.</w:t>
      </w:r>
      <w:r w:rsidR="006F56F0" w:rsidRPr="00F67DBA">
        <w:t xml:space="preserve"> W</w:t>
      </w:r>
      <w:r w:rsidR="006F56F0">
        <w:t> </w:t>
      </w:r>
      <w:r w:rsidRPr="00F67DBA">
        <w:t>przypadku zachowania ważności zaświadczenia,</w:t>
      </w:r>
      <w:r w:rsidR="006F56F0" w:rsidRPr="00F67DBA">
        <w:t xml:space="preserve"> o</w:t>
      </w:r>
      <w:r w:rsidR="006F56F0">
        <w:t> </w:t>
      </w:r>
      <w:r w:rsidRPr="00F67DBA">
        <w:t>którym mowa</w:t>
      </w:r>
      <w:r w:rsidR="00826290" w:rsidRPr="00F67DBA">
        <w:t xml:space="preserve"> w</w:t>
      </w:r>
      <w:r w:rsidR="00826290">
        <w:t> art. </w:t>
      </w:r>
      <w:r w:rsidRPr="00F67DBA">
        <w:t>11</w:t>
      </w:r>
      <w:r w:rsidR="00826290" w:rsidRPr="00F67DBA">
        <w:t>0</w:t>
      </w:r>
      <w:r w:rsidR="00826290">
        <w:t xml:space="preserve"> ust. </w:t>
      </w:r>
      <w:r w:rsidR="006F56F0" w:rsidRPr="00F67DBA">
        <w:t>5</w:t>
      </w:r>
      <w:r w:rsidR="006F56F0">
        <w:t> </w:t>
      </w:r>
      <w:r w:rsidRPr="00F67DBA">
        <w:t>ustawy zmienianej</w:t>
      </w:r>
      <w:r w:rsidR="00826290" w:rsidRPr="00F67DBA">
        <w:t xml:space="preserve"> w</w:t>
      </w:r>
      <w:r w:rsidR="00826290">
        <w:t> art. </w:t>
      </w:r>
      <w:r w:rsidR="00826290" w:rsidRPr="00F67DBA">
        <w:t>2</w:t>
      </w:r>
      <w:r w:rsidR="00826290">
        <w:t xml:space="preserve"> w </w:t>
      </w:r>
      <w:r w:rsidRPr="00F67DBA">
        <w:t>brzmieniu dotychczasowym,</w:t>
      </w:r>
      <w:r w:rsidR="006F56F0" w:rsidRPr="00F67DBA">
        <w:t xml:space="preserve"> w</w:t>
      </w:r>
      <w:r w:rsidR="006F56F0">
        <w:t> </w:t>
      </w:r>
      <w:r w:rsidRPr="00F67DBA">
        <w:t>okresie jego ważności zapewnia się opiekę medyczną oraz przyznaje pomoc przez zakwaterowanie</w:t>
      </w:r>
      <w:r w:rsidR="006F56F0" w:rsidRPr="00F67DBA">
        <w:t xml:space="preserve"> i</w:t>
      </w:r>
      <w:r w:rsidR="006F56F0">
        <w:t> </w:t>
      </w:r>
      <w:r w:rsidRPr="00F67DBA">
        <w:t>wyżywienie</w:t>
      </w:r>
      <w:r w:rsidR="006F56F0" w:rsidRPr="00F67DBA">
        <w:t xml:space="preserve"> w</w:t>
      </w:r>
      <w:r w:rsidR="006F56F0">
        <w:t> </w:t>
      </w:r>
      <w:r w:rsidRPr="00F67DBA">
        <w:t>postaci świadczenia pieniężnego na podstawie</w:t>
      </w:r>
      <w:r w:rsidR="00826290">
        <w:t xml:space="preserve"> art. </w:t>
      </w:r>
      <w:r w:rsidRPr="00F67DBA">
        <w:t>11</w:t>
      </w:r>
      <w:r w:rsidR="006F56F0" w:rsidRPr="00F67DBA">
        <w:t>2</w:t>
      </w:r>
      <w:r w:rsidR="006F56F0">
        <w:t> </w:t>
      </w:r>
      <w:r w:rsidRPr="00F67DBA">
        <w:t>ustawy zmienianej</w:t>
      </w:r>
      <w:r w:rsidR="00826290" w:rsidRPr="00F67DBA">
        <w:t xml:space="preserve"> w</w:t>
      </w:r>
      <w:r w:rsidR="00826290">
        <w:t> art. </w:t>
      </w:r>
      <w:r w:rsidR="00826290" w:rsidRPr="00F67DBA">
        <w:t>2</w:t>
      </w:r>
      <w:r w:rsidR="00826290">
        <w:t xml:space="preserve"> w </w:t>
      </w:r>
      <w:r w:rsidRPr="00F67DBA">
        <w:t>brzmieniu dotychczasowym.</w:t>
      </w:r>
    </w:p>
    <w:p w14:paraId="3AF4114A" w14:textId="77777777" w:rsidR="009D19B7" w:rsidRPr="00F67DBA" w:rsidRDefault="0001684E" w:rsidP="002C30B2">
      <w:pPr>
        <w:pStyle w:val="USTustnpkodeksu"/>
      </w:pPr>
      <w:r w:rsidRPr="00F67DBA">
        <w:t>4. Jeżeli cudzoziemiec, któremu przed dniem wejścia</w:t>
      </w:r>
      <w:r w:rsidR="006F56F0" w:rsidRPr="00F67DBA">
        <w:t xml:space="preserve"> w</w:t>
      </w:r>
      <w:r w:rsidR="006F56F0">
        <w:t> </w:t>
      </w:r>
      <w:r w:rsidRPr="00F67DBA">
        <w:t>życie niniejszej ustawy wydano zaświadczenie,</w:t>
      </w:r>
      <w:r w:rsidR="006F56F0" w:rsidRPr="00F67DBA">
        <w:t xml:space="preserve"> o</w:t>
      </w:r>
      <w:r w:rsidR="006F56F0">
        <w:t> </w:t>
      </w:r>
      <w:r w:rsidRPr="00F67DBA">
        <w:t>którym mowa</w:t>
      </w:r>
      <w:r w:rsidR="00826290" w:rsidRPr="00F67DBA">
        <w:t xml:space="preserve"> w</w:t>
      </w:r>
      <w:r w:rsidR="00826290">
        <w:t> art. </w:t>
      </w:r>
      <w:r w:rsidRPr="00F67DBA">
        <w:t>11</w:t>
      </w:r>
      <w:r w:rsidR="00826290" w:rsidRPr="00F67DBA">
        <w:t>0</w:t>
      </w:r>
      <w:r w:rsidR="00826290">
        <w:t xml:space="preserve"> ust. </w:t>
      </w:r>
      <w:r w:rsidR="006F56F0" w:rsidRPr="00F67DBA">
        <w:t>5</w:t>
      </w:r>
      <w:r w:rsidR="006F56F0">
        <w:t> </w:t>
      </w:r>
      <w:r w:rsidRPr="00F67DBA">
        <w:t>ustawy zmienianej</w:t>
      </w:r>
      <w:r w:rsidR="00826290" w:rsidRPr="00F67DBA">
        <w:t xml:space="preserve"> w</w:t>
      </w:r>
      <w:r w:rsidR="00826290">
        <w:t> art. </w:t>
      </w:r>
      <w:r w:rsidR="00826290" w:rsidRPr="00F67DBA">
        <w:t>2</w:t>
      </w:r>
      <w:r w:rsidR="00826290">
        <w:t xml:space="preserve"> w </w:t>
      </w:r>
      <w:r w:rsidRPr="00F67DBA">
        <w:t xml:space="preserve">brzmieniu </w:t>
      </w:r>
      <w:r w:rsidRPr="00F67DBA">
        <w:lastRenderedPageBreak/>
        <w:t>dotychczasowym, które do dnia wejścia</w:t>
      </w:r>
      <w:r w:rsidR="006F56F0" w:rsidRPr="00F67DBA">
        <w:t xml:space="preserve"> w</w:t>
      </w:r>
      <w:r w:rsidR="006F56F0">
        <w:t> </w:t>
      </w:r>
      <w:r w:rsidRPr="00F67DBA">
        <w:t>życie niniejszej ustawy nie zostało unieważnione,</w:t>
      </w:r>
      <w:r w:rsidR="006F56F0" w:rsidRPr="00F67DBA">
        <w:t xml:space="preserve"> w</w:t>
      </w:r>
      <w:r w:rsidR="006F56F0">
        <w:t> </w:t>
      </w:r>
      <w:r w:rsidRPr="00F67DBA">
        <w:t>okresie od dnia 2</w:t>
      </w:r>
      <w:r w:rsidR="006F56F0" w:rsidRPr="00F67DBA">
        <w:t>4</w:t>
      </w:r>
      <w:r w:rsidR="006F56F0">
        <w:t> </w:t>
      </w:r>
      <w:r w:rsidRPr="00F67DBA">
        <w:t>lutego 202</w:t>
      </w:r>
      <w:r w:rsidR="006F56F0" w:rsidRPr="00F67DBA">
        <w:t>2</w:t>
      </w:r>
      <w:r w:rsidR="006F56F0">
        <w:t> </w:t>
      </w:r>
      <w:r w:rsidRPr="00F67DBA">
        <w:t>r.</w:t>
      </w:r>
      <w:r w:rsidR="006F56F0" w:rsidRPr="00F67DBA">
        <w:t xml:space="preserve"> i</w:t>
      </w:r>
      <w:r w:rsidR="006F56F0">
        <w:t> </w:t>
      </w:r>
      <w:r w:rsidRPr="00F67DBA">
        <w:t>przed wejściem</w:t>
      </w:r>
      <w:r w:rsidR="006F56F0" w:rsidRPr="00F67DBA">
        <w:t xml:space="preserve"> w</w:t>
      </w:r>
      <w:r w:rsidR="006F56F0">
        <w:t> </w:t>
      </w:r>
      <w:r w:rsidRPr="00F67DBA">
        <w:t>życie niniejszej ustawy przybył legalnie na terytorium Rzeczypospolitej Polskiej</w:t>
      </w:r>
      <w:r w:rsidR="006F56F0" w:rsidRPr="00F67DBA">
        <w:t xml:space="preserve"> z</w:t>
      </w:r>
      <w:r w:rsidR="006F56F0">
        <w:t> </w:t>
      </w:r>
      <w:r w:rsidRPr="00F67DBA">
        <w:t>terytorium Ukrainy</w:t>
      </w:r>
      <w:r w:rsidR="006F56F0" w:rsidRPr="00F67DBA">
        <w:t xml:space="preserve"> w</w:t>
      </w:r>
      <w:r w:rsidR="006F56F0">
        <w:t> </w:t>
      </w:r>
      <w:r w:rsidRPr="00F67DBA">
        <w:t>związku</w:t>
      </w:r>
      <w:r w:rsidR="006F56F0" w:rsidRPr="00F67DBA">
        <w:t xml:space="preserve"> z</w:t>
      </w:r>
      <w:r w:rsidR="006F56F0">
        <w:t> </w:t>
      </w:r>
      <w:r w:rsidRPr="00F67DBA">
        <w:t>działaniami wojennymi prowadzonymi na terytorium tego państwa, może być mu nadany na jego wniosek numer PESEL ze statusem „UKR” bez konieczności ponownego przybycia na terytorium Rzeczypospolitej Polskiej.</w:t>
      </w:r>
    </w:p>
    <w:p w14:paraId="40481FF8" w14:textId="77777777" w:rsidR="006D3164" w:rsidRPr="00F67DBA" w:rsidRDefault="009D19B7" w:rsidP="009D19B7">
      <w:pPr>
        <w:pStyle w:val="ARTartustawynprozporzdzenia"/>
      </w:pPr>
      <w:r w:rsidRPr="00F67DBA">
        <w:rPr>
          <w:rStyle w:val="Ppogrubienie"/>
        </w:rPr>
        <w:t xml:space="preserve">Art. </w:t>
      </w:r>
      <w:r w:rsidR="00A640AA" w:rsidRPr="00F67DBA">
        <w:rPr>
          <w:rStyle w:val="Ppogrubienie"/>
        </w:rPr>
        <w:t>1</w:t>
      </w:r>
      <w:r w:rsidR="007C7FC6">
        <w:rPr>
          <w:rStyle w:val="Ppogrubienie"/>
        </w:rPr>
        <w:t>8</w:t>
      </w:r>
      <w:r w:rsidRPr="00F67DBA">
        <w:rPr>
          <w:rStyle w:val="Ppogrubienie"/>
        </w:rPr>
        <w:t>.</w:t>
      </w:r>
      <w:r w:rsidRPr="00F67DBA">
        <w:t xml:space="preserve"> </w:t>
      </w:r>
      <w:r w:rsidR="007C1D33" w:rsidRPr="00F67DBA">
        <w:t>1.</w:t>
      </w:r>
      <w:r w:rsidR="006F56F0" w:rsidRPr="00F67DBA">
        <w:t xml:space="preserve"> W</w:t>
      </w:r>
      <w:r w:rsidR="006F56F0">
        <w:t> </w:t>
      </w:r>
      <w:r w:rsidR="006D3164" w:rsidRPr="00F67DBA">
        <w:t>okresie od dnia wejścia</w:t>
      </w:r>
      <w:r w:rsidR="006F56F0" w:rsidRPr="00F67DBA">
        <w:t xml:space="preserve"> w</w:t>
      </w:r>
      <w:r w:rsidR="006F56F0">
        <w:t> </w:t>
      </w:r>
      <w:r w:rsidR="006D3164" w:rsidRPr="00F67DBA">
        <w:t>życie niniejszej ustawy do końca okresu obowiązywania ochrony czasowej, wprowadzonej decyzją wykonawczą Rady (UE) 2022/38</w:t>
      </w:r>
      <w:r w:rsidR="006F56F0" w:rsidRPr="00F67DBA">
        <w:t>2</w:t>
      </w:r>
      <w:r w:rsidR="006F56F0">
        <w:t> </w:t>
      </w:r>
      <w:r w:rsidR="006F56F0" w:rsidRPr="00F67DBA">
        <w:t>z</w:t>
      </w:r>
      <w:r w:rsidR="006F56F0">
        <w:t> </w:t>
      </w:r>
      <w:r w:rsidR="006D3164" w:rsidRPr="00F67DBA">
        <w:t xml:space="preserve">dnia </w:t>
      </w:r>
      <w:r w:rsidR="006F56F0" w:rsidRPr="00F67DBA">
        <w:t>4</w:t>
      </w:r>
      <w:r w:rsidR="006F56F0">
        <w:t> </w:t>
      </w:r>
      <w:r w:rsidR="006D3164" w:rsidRPr="00F67DBA">
        <w:t>marca 202</w:t>
      </w:r>
      <w:r w:rsidR="006F56F0" w:rsidRPr="00F67DBA">
        <w:t>2</w:t>
      </w:r>
      <w:r w:rsidR="006F56F0">
        <w:t> </w:t>
      </w:r>
      <w:r w:rsidR="006D3164" w:rsidRPr="00F67DBA">
        <w:t>r. stwierdzającą istnienie masowego napływu wysiedleńców</w:t>
      </w:r>
      <w:r w:rsidR="006F56F0" w:rsidRPr="00F67DBA">
        <w:t xml:space="preserve"> z</w:t>
      </w:r>
      <w:r w:rsidR="006F56F0">
        <w:t> </w:t>
      </w:r>
      <w:r w:rsidR="006D3164" w:rsidRPr="00F67DBA">
        <w:t>Ukrainy</w:t>
      </w:r>
      <w:r w:rsidR="006F56F0" w:rsidRPr="00F67DBA">
        <w:t xml:space="preserve"> w</w:t>
      </w:r>
      <w:r w:rsidR="006F56F0">
        <w:t> </w:t>
      </w:r>
      <w:r w:rsidR="006D3164" w:rsidRPr="00F67DBA">
        <w:t>rozumieniu</w:t>
      </w:r>
      <w:r w:rsidR="00826290">
        <w:t xml:space="preserve"> art. </w:t>
      </w:r>
      <w:r w:rsidR="006F56F0" w:rsidRPr="00F67DBA">
        <w:t>5</w:t>
      </w:r>
      <w:r w:rsidR="006F56F0">
        <w:t> </w:t>
      </w:r>
      <w:r w:rsidR="006D3164" w:rsidRPr="00F67DBA">
        <w:t>dyrektywy 2001/55/WE</w:t>
      </w:r>
      <w:r w:rsidR="006F56F0" w:rsidRPr="00F67DBA">
        <w:t xml:space="preserve"> i</w:t>
      </w:r>
      <w:r w:rsidR="006F56F0">
        <w:t> </w:t>
      </w:r>
      <w:r w:rsidR="006D3164" w:rsidRPr="00F67DBA">
        <w:t>skutkującą wprowadzeniem tymczasowej ochrony (Dz. Urz. UE L 7</w:t>
      </w:r>
      <w:r w:rsidR="006F56F0" w:rsidRPr="00F67DBA">
        <w:t>1</w:t>
      </w:r>
      <w:r w:rsidR="006F56F0">
        <w:t> </w:t>
      </w:r>
      <w:r w:rsidR="006F56F0" w:rsidRPr="00F67DBA">
        <w:t>z</w:t>
      </w:r>
      <w:r w:rsidR="006F56F0">
        <w:t> </w:t>
      </w:r>
      <w:r w:rsidR="006D3164" w:rsidRPr="00F67DBA">
        <w:t>04.03.2022, str. 1), określonego</w:t>
      </w:r>
      <w:r w:rsidR="006F56F0" w:rsidRPr="00F67DBA">
        <w:t xml:space="preserve"> w</w:t>
      </w:r>
      <w:r w:rsidR="006F56F0">
        <w:t> </w:t>
      </w:r>
      <w:r w:rsidR="006D3164" w:rsidRPr="00F67DBA">
        <w:t>decyzjach Rady Unii Europejskiej wydawanych na podstawie</w:t>
      </w:r>
      <w:r w:rsidR="00826290">
        <w:t xml:space="preserve"> art. </w:t>
      </w:r>
      <w:r w:rsidR="00826290" w:rsidRPr="00F67DBA">
        <w:t>4</w:t>
      </w:r>
      <w:r w:rsidR="00826290">
        <w:t xml:space="preserve"> ust. </w:t>
      </w:r>
      <w:r w:rsidR="006F56F0" w:rsidRPr="00F67DBA">
        <w:t>2</w:t>
      </w:r>
      <w:r w:rsidR="006F56F0">
        <w:t> </w:t>
      </w:r>
      <w:r w:rsidR="006D3164" w:rsidRPr="00F67DBA">
        <w:t>dyrektywy Rady 2001/55/WE</w:t>
      </w:r>
      <w:r w:rsidR="006F56F0" w:rsidRPr="00F67DBA">
        <w:t xml:space="preserve"> z</w:t>
      </w:r>
      <w:r w:rsidR="006F56F0">
        <w:t> </w:t>
      </w:r>
      <w:r w:rsidR="006D3164" w:rsidRPr="00F67DBA">
        <w:t>dnia 2</w:t>
      </w:r>
      <w:r w:rsidR="006F56F0" w:rsidRPr="00F67DBA">
        <w:t>0</w:t>
      </w:r>
      <w:r w:rsidR="006F56F0">
        <w:t> </w:t>
      </w:r>
      <w:r w:rsidR="006D3164" w:rsidRPr="00F67DBA">
        <w:t>lipca 200</w:t>
      </w:r>
      <w:r w:rsidR="006F56F0" w:rsidRPr="00F67DBA">
        <w:t>1</w:t>
      </w:r>
      <w:r w:rsidR="006F56F0">
        <w:t> </w:t>
      </w:r>
      <w:r w:rsidR="006D3164" w:rsidRPr="00F67DBA">
        <w:t>r.</w:t>
      </w:r>
      <w:r w:rsidR="006F56F0" w:rsidRPr="00F67DBA">
        <w:t xml:space="preserve"> w</w:t>
      </w:r>
      <w:r w:rsidR="006F56F0">
        <w:t> </w:t>
      </w:r>
      <w:r w:rsidR="006D3164" w:rsidRPr="00F67DBA">
        <w:t>sprawie minimalnych standardów przyznawania tymczasowej ochrony na wypadek masowego napływu wysiedleńców oraz środków wspierających równowagę wysiłków między Państwami Członkowskimi związanych</w:t>
      </w:r>
      <w:r w:rsidR="006F56F0" w:rsidRPr="00F67DBA">
        <w:t xml:space="preserve"> z</w:t>
      </w:r>
      <w:r w:rsidR="006F56F0">
        <w:t> </w:t>
      </w:r>
      <w:r w:rsidR="006D3164" w:rsidRPr="00F67DBA">
        <w:t>przyjęciem takich osób wraz</w:t>
      </w:r>
      <w:r w:rsidR="006F56F0" w:rsidRPr="00F67DBA">
        <w:t xml:space="preserve"> z</w:t>
      </w:r>
      <w:r w:rsidR="006F56F0">
        <w:t> </w:t>
      </w:r>
      <w:r w:rsidR="006D3164" w:rsidRPr="00F67DBA">
        <w:t>jego następstwami (Dz. Urz. UE L 21</w:t>
      </w:r>
      <w:r w:rsidR="006F56F0" w:rsidRPr="00F67DBA">
        <w:t>2</w:t>
      </w:r>
      <w:r w:rsidR="006F56F0">
        <w:t> </w:t>
      </w:r>
      <w:r w:rsidR="006F56F0" w:rsidRPr="00F67DBA">
        <w:t>z</w:t>
      </w:r>
      <w:r w:rsidR="006F56F0">
        <w:t> </w:t>
      </w:r>
      <w:r w:rsidR="006D3164" w:rsidRPr="00F67DBA">
        <w:t>07.08.2001, str. 1</w:t>
      </w:r>
      <w:r w:rsidR="006F56F0" w:rsidRPr="00F67DBA">
        <w:t>2</w:t>
      </w:r>
      <w:r w:rsidR="006F56F0">
        <w:t> </w:t>
      </w:r>
      <w:r w:rsidR="006D3164" w:rsidRPr="00F67DBA">
        <w:t>– Dz. Urz. UE Polskie wydanie specjalne, rozdz. 19,</w:t>
      </w:r>
      <w:r w:rsidR="00826290">
        <w:t xml:space="preserve"> t. </w:t>
      </w:r>
      <w:r w:rsidR="006D3164" w:rsidRPr="00F67DBA">
        <w:t>4, str. 162), funkcję krajowego punktu kontaktowego,</w:t>
      </w:r>
      <w:r w:rsidR="006F56F0" w:rsidRPr="00F67DBA">
        <w:t xml:space="preserve"> o</w:t>
      </w:r>
      <w:r w:rsidR="006F56F0">
        <w:t> </w:t>
      </w:r>
      <w:r w:rsidR="006D3164" w:rsidRPr="00F67DBA">
        <w:t>którym mowa</w:t>
      </w:r>
      <w:r w:rsidR="00826290" w:rsidRPr="00F67DBA">
        <w:t xml:space="preserve"> w</w:t>
      </w:r>
      <w:r w:rsidR="00826290">
        <w:t> art. </w:t>
      </w:r>
      <w:r w:rsidR="006D3164" w:rsidRPr="00F67DBA">
        <w:t>2</w:t>
      </w:r>
      <w:r w:rsidR="006F56F0" w:rsidRPr="00F67DBA">
        <w:t>7</w:t>
      </w:r>
      <w:r w:rsidR="006F56F0">
        <w:t> </w:t>
      </w:r>
      <w:r w:rsidR="006D3164" w:rsidRPr="00F67DBA">
        <w:t>tej dyrektywy, ustanowionego do celów wymiany</w:t>
      </w:r>
      <w:r w:rsidR="006F56F0" w:rsidRPr="00F67DBA">
        <w:t xml:space="preserve"> z</w:t>
      </w:r>
      <w:r w:rsidR="006F56F0">
        <w:t> </w:t>
      </w:r>
      <w:r w:rsidR="006D3164" w:rsidRPr="00F67DBA">
        <w:t>właściwymi organami innych niż Rzeczpospolita Polska państw członkowskich Unii Europejskiej informacji dotyczących osób korzystających</w:t>
      </w:r>
      <w:r w:rsidR="006F56F0" w:rsidRPr="00F67DBA">
        <w:t xml:space="preserve"> z</w:t>
      </w:r>
      <w:r w:rsidR="006F56F0">
        <w:t> </w:t>
      </w:r>
      <w:r w:rsidR="006D3164" w:rsidRPr="00F67DBA">
        <w:t>ochrony czasowej, pełni Komendant Główny Straży Granicznej.</w:t>
      </w:r>
    </w:p>
    <w:p w14:paraId="29FF5000" w14:textId="77777777" w:rsidR="007C1D33" w:rsidRPr="00F67DBA" w:rsidRDefault="007C1D33" w:rsidP="00D42EE4">
      <w:pPr>
        <w:pStyle w:val="USTustnpkodeksu"/>
      </w:pPr>
      <w:r w:rsidRPr="00F67DBA">
        <w:t>2.</w:t>
      </w:r>
      <w:r w:rsidR="006F56F0" w:rsidRPr="00F67DBA">
        <w:t xml:space="preserve"> W</w:t>
      </w:r>
      <w:r w:rsidR="006F56F0">
        <w:t> </w:t>
      </w:r>
      <w:r w:rsidRPr="00F67DBA">
        <w:t>okresie,</w:t>
      </w:r>
      <w:r w:rsidR="006F56F0" w:rsidRPr="00F67DBA">
        <w:t xml:space="preserve"> o</w:t>
      </w:r>
      <w:r w:rsidR="006F56F0">
        <w:t> </w:t>
      </w:r>
      <w:r w:rsidRPr="00F67DBA">
        <w:t>którym mowa</w:t>
      </w:r>
      <w:r w:rsidR="00826290" w:rsidRPr="00F67DBA">
        <w:t xml:space="preserve"> w</w:t>
      </w:r>
      <w:r w:rsidR="00826290">
        <w:t> ust. </w:t>
      </w:r>
      <w:r w:rsidRPr="00F67DBA">
        <w:t>1</w:t>
      </w:r>
      <w:r w:rsidR="00D42EE4" w:rsidRPr="00F67DBA">
        <w:t>,</w:t>
      </w:r>
      <w:r w:rsidRPr="00F67DBA">
        <w:t xml:space="preserve"> Komendant Główny Straży Granicznej zapewnia udostępnienie</w:t>
      </w:r>
      <w:r w:rsidR="006F56F0" w:rsidRPr="00F67DBA">
        <w:t xml:space="preserve"> w</w:t>
      </w:r>
      <w:r w:rsidR="006F56F0">
        <w:t> </w:t>
      </w:r>
      <w:r w:rsidRPr="00F67DBA">
        <w:t>drodze teletransmisji danych,</w:t>
      </w:r>
      <w:r w:rsidR="006F56F0" w:rsidRPr="00F67DBA">
        <w:t xml:space="preserve"> o</w:t>
      </w:r>
      <w:r w:rsidR="006F56F0">
        <w:t> </w:t>
      </w:r>
      <w:r w:rsidRPr="00F67DBA">
        <w:t>których mowa</w:t>
      </w:r>
      <w:r w:rsidR="00826290" w:rsidRPr="00F67DBA">
        <w:t xml:space="preserve"> w</w:t>
      </w:r>
      <w:r w:rsidR="00826290">
        <w:t> art. </w:t>
      </w:r>
      <w:r w:rsidRPr="00F67DBA">
        <w:t>110b</w:t>
      </w:r>
      <w:r w:rsidR="00826290">
        <w:t xml:space="preserve"> ust. </w:t>
      </w:r>
      <w:r w:rsidR="006F56F0" w:rsidRPr="00F67DBA">
        <w:t>2</w:t>
      </w:r>
      <w:r w:rsidR="006F56F0">
        <w:t> </w:t>
      </w:r>
      <w:r w:rsidRPr="00F67DBA">
        <w:t>ustawy zmienianej</w:t>
      </w:r>
      <w:r w:rsidR="00826290" w:rsidRPr="00F67DBA">
        <w:t xml:space="preserve"> w</w:t>
      </w:r>
      <w:r w:rsidR="00826290">
        <w:t> art. </w:t>
      </w:r>
      <w:r w:rsidR="00826290" w:rsidRPr="00F67DBA">
        <w:t>2</w:t>
      </w:r>
      <w:r w:rsidR="00826290">
        <w:t xml:space="preserve"> w </w:t>
      </w:r>
      <w:r w:rsidR="004F300F">
        <w:t>brzmieniu nadanym niniejszą ustawą</w:t>
      </w:r>
      <w:r w:rsidRPr="00F67DBA">
        <w:t>:</w:t>
      </w:r>
    </w:p>
    <w:p w14:paraId="42ACE0D9" w14:textId="77777777" w:rsidR="007C1D33" w:rsidRPr="00D56D0C" w:rsidRDefault="00D42EE4" w:rsidP="00D42EE4">
      <w:pPr>
        <w:pStyle w:val="PKTpunkt"/>
      </w:pPr>
      <w:r w:rsidRPr="00F67DBA">
        <w:t>1)</w:t>
      </w:r>
      <w:r w:rsidRPr="00F67DBA">
        <w:tab/>
      </w:r>
      <w:r w:rsidR="007C1D33" w:rsidRPr="00F67DBA">
        <w:t>następującym podmiotom,</w:t>
      </w:r>
      <w:r w:rsidR="006F56F0" w:rsidRPr="00F67DBA">
        <w:t xml:space="preserve"> </w:t>
      </w:r>
      <w:r w:rsidR="006F56F0" w:rsidRPr="00D56D0C">
        <w:t>w </w:t>
      </w:r>
      <w:r w:rsidR="007C1D33" w:rsidRPr="00D56D0C">
        <w:t>zakresie niezbędnym do realizacji ich zadań ustawowych</w:t>
      </w:r>
    </w:p>
    <w:p w14:paraId="7D3ABE4B" w14:textId="77777777" w:rsidR="007C1D33" w:rsidRPr="00F67DBA" w:rsidRDefault="00D42EE4" w:rsidP="00D42EE4">
      <w:pPr>
        <w:pStyle w:val="LITlitera"/>
      </w:pPr>
      <w:r w:rsidRPr="00F67DBA">
        <w:t>a)</w:t>
      </w:r>
      <w:r w:rsidRPr="00F67DBA">
        <w:tab/>
      </w:r>
      <w:r w:rsidR="007C1D33" w:rsidRPr="00F67DBA">
        <w:t>Agencji Bezpieczeństwa Wewnętrznego,</w:t>
      </w:r>
    </w:p>
    <w:p w14:paraId="51A33ECD" w14:textId="77777777" w:rsidR="007C1D33" w:rsidRPr="00F67DBA" w:rsidRDefault="00D42EE4" w:rsidP="00D42EE4">
      <w:pPr>
        <w:pStyle w:val="LITlitera"/>
      </w:pPr>
      <w:r w:rsidRPr="00F67DBA">
        <w:t>b)</w:t>
      </w:r>
      <w:r w:rsidRPr="00F67DBA">
        <w:tab/>
      </w:r>
      <w:r w:rsidR="007C1D33" w:rsidRPr="00F67DBA">
        <w:t>Agencji Wywiadu,</w:t>
      </w:r>
    </w:p>
    <w:p w14:paraId="7EAD2C8A" w14:textId="77777777" w:rsidR="007C1D33" w:rsidRPr="00F67DBA" w:rsidRDefault="00D42EE4" w:rsidP="00D42EE4">
      <w:pPr>
        <w:pStyle w:val="LITlitera"/>
      </w:pPr>
      <w:r w:rsidRPr="00F67DBA">
        <w:t>c)</w:t>
      </w:r>
      <w:r w:rsidRPr="00F67DBA">
        <w:tab/>
      </w:r>
      <w:r w:rsidR="007C1D33" w:rsidRPr="00F67DBA">
        <w:t>Centralnego Biura Antykorupcyjnego,</w:t>
      </w:r>
    </w:p>
    <w:p w14:paraId="5492A3D1" w14:textId="77777777" w:rsidR="007C1D33" w:rsidRPr="00F67DBA" w:rsidRDefault="00D42EE4" w:rsidP="00D42EE4">
      <w:pPr>
        <w:pStyle w:val="LITlitera"/>
      </w:pPr>
      <w:r w:rsidRPr="00F67DBA">
        <w:t>d)</w:t>
      </w:r>
      <w:r w:rsidRPr="00F67DBA">
        <w:tab/>
      </w:r>
      <w:r w:rsidR="007C1D33" w:rsidRPr="00F67DBA">
        <w:t>Szefowi Służby Kontrwywiadu Wojskowego,</w:t>
      </w:r>
    </w:p>
    <w:p w14:paraId="18A3622B" w14:textId="77777777" w:rsidR="007C1D33" w:rsidRPr="00F67DBA" w:rsidRDefault="00D42EE4" w:rsidP="00D42EE4">
      <w:pPr>
        <w:pStyle w:val="LITlitera"/>
      </w:pPr>
      <w:r w:rsidRPr="00F67DBA">
        <w:t>e)</w:t>
      </w:r>
      <w:r w:rsidRPr="00F67DBA">
        <w:tab/>
      </w:r>
      <w:r w:rsidR="007C1D33" w:rsidRPr="00F67DBA">
        <w:t>Szefowi Służby Wywiadu Wojskowego,</w:t>
      </w:r>
    </w:p>
    <w:p w14:paraId="4EF9CBE9" w14:textId="77777777" w:rsidR="007C1D33" w:rsidRPr="00F67DBA" w:rsidRDefault="00D42EE4" w:rsidP="00D42EE4">
      <w:pPr>
        <w:pStyle w:val="LITlitera"/>
      </w:pPr>
      <w:r w:rsidRPr="00F67DBA">
        <w:t>f)</w:t>
      </w:r>
      <w:r w:rsidRPr="00F67DBA">
        <w:tab/>
      </w:r>
      <w:r w:rsidR="007C1D33" w:rsidRPr="00F67DBA">
        <w:t>ministrowi właściwemu do spraw zdrowia,</w:t>
      </w:r>
    </w:p>
    <w:p w14:paraId="60107DA3" w14:textId="77777777" w:rsidR="007C1D33" w:rsidRPr="00F67DBA" w:rsidRDefault="00D42EE4" w:rsidP="00D42EE4">
      <w:pPr>
        <w:pStyle w:val="LITlitera"/>
      </w:pPr>
      <w:r w:rsidRPr="00F67DBA">
        <w:t>g)</w:t>
      </w:r>
      <w:r w:rsidRPr="00F67DBA">
        <w:tab/>
      </w:r>
      <w:r w:rsidR="007C1D33" w:rsidRPr="00F67DBA">
        <w:t>ministrowi właściwemu do spraw pracy,</w:t>
      </w:r>
    </w:p>
    <w:p w14:paraId="73B0C7CE" w14:textId="77777777" w:rsidR="007C1D33" w:rsidRPr="00F67DBA" w:rsidRDefault="00D42EE4" w:rsidP="00D42EE4">
      <w:pPr>
        <w:pStyle w:val="LITlitera"/>
      </w:pPr>
      <w:r w:rsidRPr="00F67DBA">
        <w:t>h)</w:t>
      </w:r>
      <w:r w:rsidRPr="00F67DBA">
        <w:tab/>
      </w:r>
      <w:r w:rsidR="007C1D33" w:rsidRPr="00F67DBA">
        <w:t>ministrowi właściwemu do spraw rodziny,</w:t>
      </w:r>
    </w:p>
    <w:p w14:paraId="5FEE11C3" w14:textId="77777777" w:rsidR="007C1D33" w:rsidRPr="00F67DBA" w:rsidRDefault="00D42EE4" w:rsidP="00D42EE4">
      <w:pPr>
        <w:pStyle w:val="LITlitera"/>
      </w:pPr>
      <w:r w:rsidRPr="00F67DBA">
        <w:t>i)</w:t>
      </w:r>
      <w:r w:rsidRPr="00F67DBA">
        <w:tab/>
      </w:r>
      <w:r w:rsidR="007C1D33" w:rsidRPr="00F67DBA">
        <w:t>ministrowi właściwemu do spraw zabezpieczenia społecznego,</w:t>
      </w:r>
    </w:p>
    <w:p w14:paraId="4B2C3D48" w14:textId="77777777" w:rsidR="007C1D33" w:rsidRPr="00F67DBA" w:rsidRDefault="00D42EE4" w:rsidP="00D42EE4">
      <w:pPr>
        <w:pStyle w:val="LITlitera"/>
      </w:pPr>
      <w:r w:rsidRPr="00F67DBA">
        <w:lastRenderedPageBreak/>
        <w:t>j)</w:t>
      </w:r>
      <w:r w:rsidRPr="00F67DBA">
        <w:tab/>
      </w:r>
      <w:r w:rsidR="007C1D33" w:rsidRPr="00F67DBA">
        <w:t>ministrowi właściwemu do spraw informatyzacji,</w:t>
      </w:r>
    </w:p>
    <w:p w14:paraId="7B37CC05" w14:textId="77777777" w:rsidR="007C1D33" w:rsidRPr="00F67DBA" w:rsidRDefault="00D42EE4" w:rsidP="00D42EE4">
      <w:pPr>
        <w:pStyle w:val="LITlitera"/>
      </w:pPr>
      <w:r w:rsidRPr="00F67DBA">
        <w:t>k)</w:t>
      </w:r>
      <w:r w:rsidRPr="00F67DBA">
        <w:tab/>
      </w:r>
      <w:r w:rsidR="007C1D33" w:rsidRPr="00F67DBA">
        <w:t>ministrowi właściwemu do spraw gospodarki,</w:t>
      </w:r>
    </w:p>
    <w:p w14:paraId="269AC5FE" w14:textId="77777777" w:rsidR="007C1D33" w:rsidRPr="00F67DBA" w:rsidRDefault="00D42EE4" w:rsidP="00D42EE4">
      <w:pPr>
        <w:pStyle w:val="LITlitera"/>
      </w:pPr>
      <w:r w:rsidRPr="00F67DBA">
        <w:t>l)</w:t>
      </w:r>
      <w:r w:rsidRPr="00F67DBA">
        <w:tab/>
      </w:r>
      <w:r w:rsidR="007C1D33" w:rsidRPr="00F67DBA">
        <w:t>Szefowi Urzędu do Spraw Cudzoziemców,</w:t>
      </w:r>
    </w:p>
    <w:p w14:paraId="1AAA6396" w14:textId="77777777" w:rsidR="007C1D33" w:rsidRPr="00F67DBA" w:rsidRDefault="00D42EE4" w:rsidP="00D42EE4">
      <w:pPr>
        <w:pStyle w:val="LITlitera"/>
      </w:pPr>
      <w:r w:rsidRPr="00F67DBA">
        <w:t>m)</w:t>
      </w:r>
      <w:r w:rsidRPr="00F67DBA">
        <w:tab/>
      </w:r>
      <w:r w:rsidR="007C1D33" w:rsidRPr="00F67DBA">
        <w:t>organom Policji,</w:t>
      </w:r>
    </w:p>
    <w:p w14:paraId="15BB41D1" w14:textId="77777777" w:rsidR="007C1D33" w:rsidRPr="00F67DBA" w:rsidRDefault="00D42EE4" w:rsidP="00D42EE4">
      <w:pPr>
        <w:pStyle w:val="LITlitera"/>
      </w:pPr>
      <w:r w:rsidRPr="00F67DBA">
        <w:t>n)</w:t>
      </w:r>
      <w:r w:rsidRPr="00F67DBA">
        <w:tab/>
      </w:r>
      <w:r w:rsidR="007C1D33" w:rsidRPr="00F67DBA">
        <w:t>Komendantowi Służby Ochrony Państwa,</w:t>
      </w:r>
    </w:p>
    <w:p w14:paraId="4BD8BDFA" w14:textId="77777777" w:rsidR="007C1D33" w:rsidRPr="00F67DBA" w:rsidRDefault="00D42EE4" w:rsidP="00D42EE4">
      <w:pPr>
        <w:pStyle w:val="LITlitera"/>
      </w:pPr>
      <w:r w:rsidRPr="00F67DBA">
        <w:t>o)</w:t>
      </w:r>
      <w:r w:rsidRPr="00F67DBA">
        <w:tab/>
      </w:r>
      <w:r w:rsidR="007C1D33" w:rsidRPr="00F67DBA">
        <w:t>organom Krajowej Administracji Skarbowej,</w:t>
      </w:r>
    </w:p>
    <w:p w14:paraId="54FCEB7F" w14:textId="77777777" w:rsidR="007C1D33" w:rsidRPr="00F67DBA" w:rsidRDefault="00D42EE4" w:rsidP="00D42EE4">
      <w:pPr>
        <w:pStyle w:val="LITlitera"/>
      </w:pPr>
      <w:r w:rsidRPr="00F67DBA">
        <w:t>p)</w:t>
      </w:r>
      <w:r w:rsidRPr="00F67DBA">
        <w:tab/>
      </w:r>
      <w:r w:rsidR="007C1D33" w:rsidRPr="00F67DBA">
        <w:t>Narodowemu Funduszowi Zdrowia,</w:t>
      </w:r>
    </w:p>
    <w:p w14:paraId="05E35283" w14:textId="77777777" w:rsidR="007C1D33" w:rsidRPr="00F67DBA" w:rsidRDefault="00D42EE4" w:rsidP="00D42EE4">
      <w:pPr>
        <w:pStyle w:val="LITlitera"/>
      </w:pPr>
      <w:r w:rsidRPr="00F67DBA">
        <w:t>q)</w:t>
      </w:r>
      <w:r w:rsidRPr="00F67DBA">
        <w:tab/>
      </w:r>
      <w:r w:rsidR="007C1D33" w:rsidRPr="00F67DBA">
        <w:t>Państwowej Inspekcji Pracy,</w:t>
      </w:r>
    </w:p>
    <w:p w14:paraId="7CE12A3A" w14:textId="77777777" w:rsidR="007C1D33" w:rsidRPr="00F67DBA" w:rsidRDefault="00D42EE4" w:rsidP="00D42EE4">
      <w:pPr>
        <w:pStyle w:val="LITlitera"/>
      </w:pPr>
      <w:r w:rsidRPr="00F67DBA">
        <w:t>r)</w:t>
      </w:r>
      <w:r w:rsidRPr="00F67DBA">
        <w:tab/>
      </w:r>
      <w:r w:rsidR="007C1D33" w:rsidRPr="00F67DBA">
        <w:t>Kasie Rolniczego Ubezpieczenia Społecznego,</w:t>
      </w:r>
    </w:p>
    <w:p w14:paraId="651DED93" w14:textId="77777777" w:rsidR="007C1D33" w:rsidRPr="00F67DBA" w:rsidRDefault="00D42EE4" w:rsidP="00D42EE4">
      <w:pPr>
        <w:pStyle w:val="LITlitera"/>
      </w:pPr>
      <w:r w:rsidRPr="00F67DBA">
        <w:t>s)</w:t>
      </w:r>
      <w:r w:rsidRPr="00F67DBA">
        <w:tab/>
      </w:r>
      <w:r w:rsidR="007C1D33" w:rsidRPr="00F67DBA">
        <w:t>Głównemu Urzędowi Statystycznemu,</w:t>
      </w:r>
    </w:p>
    <w:p w14:paraId="48302001" w14:textId="77777777" w:rsidR="007C1D33" w:rsidRPr="00F67DBA" w:rsidRDefault="00D42EE4" w:rsidP="00D42EE4">
      <w:pPr>
        <w:pStyle w:val="LITlitera"/>
      </w:pPr>
      <w:r w:rsidRPr="00F67DBA">
        <w:t>t)</w:t>
      </w:r>
      <w:r w:rsidRPr="00F67DBA">
        <w:tab/>
      </w:r>
      <w:r w:rsidR="007C1D33" w:rsidRPr="00F67DBA">
        <w:t>jednostce podległej ministrowi właściwemu do spraw zdrowia, właściwej</w:t>
      </w:r>
      <w:r w:rsidR="006F56F0" w:rsidRPr="00F67DBA">
        <w:t xml:space="preserve"> w</w:t>
      </w:r>
      <w:r w:rsidR="006F56F0">
        <w:t> </w:t>
      </w:r>
      <w:r w:rsidR="007C1D33" w:rsidRPr="00F67DBA">
        <w:t>zakresie systemów informacyjnych ochrony zdrowia,</w:t>
      </w:r>
    </w:p>
    <w:p w14:paraId="7948AD03" w14:textId="77777777" w:rsidR="00697714" w:rsidRDefault="00D42EE4" w:rsidP="00D42EE4">
      <w:pPr>
        <w:pStyle w:val="LITlitera"/>
      </w:pPr>
      <w:r w:rsidRPr="00F67DBA">
        <w:t>u)</w:t>
      </w:r>
      <w:r w:rsidRPr="00F67DBA">
        <w:tab/>
      </w:r>
      <w:r w:rsidR="007C1D33" w:rsidRPr="00F67DBA">
        <w:t>wojewodom</w:t>
      </w:r>
      <w:r w:rsidR="005E795C">
        <w:t>,</w:t>
      </w:r>
    </w:p>
    <w:p w14:paraId="74224672" w14:textId="77777777" w:rsidR="007C1D33" w:rsidRPr="00F67DBA" w:rsidRDefault="005E795C" w:rsidP="00D42EE4">
      <w:pPr>
        <w:pStyle w:val="LITlitera"/>
      </w:pPr>
      <w:r>
        <w:t>v</w:t>
      </w:r>
      <w:r w:rsidR="00697714">
        <w:t>)</w:t>
      </w:r>
      <w:r>
        <w:tab/>
      </w:r>
      <w:r w:rsidR="00683FA2" w:rsidRPr="00683FA2">
        <w:t>ministrowi właściwemu do spraw rozwoju regionalnego</w:t>
      </w:r>
      <w:r>
        <w:t>;</w:t>
      </w:r>
    </w:p>
    <w:p w14:paraId="61F57514" w14:textId="77777777" w:rsidR="007C1D33" w:rsidRPr="00F67DBA" w:rsidRDefault="00D42EE4" w:rsidP="00D42EE4">
      <w:pPr>
        <w:pStyle w:val="PKTpunkt"/>
      </w:pPr>
      <w:r w:rsidRPr="00F67DBA">
        <w:t>2)</w:t>
      </w:r>
      <w:r w:rsidRPr="00F67DBA">
        <w:tab/>
      </w:r>
      <w:r w:rsidR="007C1D33" w:rsidRPr="00F67DBA">
        <w:t>organowi właściwemu</w:t>
      </w:r>
      <w:r w:rsidR="006F56F0" w:rsidRPr="00F67DBA">
        <w:t xml:space="preserve"> w</w:t>
      </w:r>
      <w:r w:rsidR="006F56F0">
        <w:t> </w:t>
      </w:r>
      <w:r w:rsidR="007C1D33" w:rsidRPr="00F67DBA">
        <w:t>rozumieniu ustawy</w:t>
      </w:r>
      <w:r w:rsidR="006F56F0" w:rsidRPr="00F67DBA">
        <w:t xml:space="preserve"> </w:t>
      </w:r>
      <w:r w:rsidR="00136B75">
        <w:t>zmienianej</w:t>
      </w:r>
      <w:r w:rsidR="00826290">
        <w:t xml:space="preserve"> w art. 3 w </w:t>
      </w:r>
      <w:r w:rsidR="007C1D33" w:rsidRPr="00F67DBA">
        <w:t>celu realizacji zadania,</w:t>
      </w:r>
      <w:r w:rsidR="006F56F0" w:rsidRPr="00F67DBA">
        <w:t xml:space="preserve"> o</w:t>
      </w:r>
      <w:r w:rsidR="006F56F0">
        <w:t> </w:t>
      </w:r>
      <w:r w:rsidR="007C1D33" w:rsidRPr="00F67DBA">
        <w:t>którym mowa</w:t>
      </w:r>
      <w:r w:rsidR="00826290" w:rsidRPr="00F67DBA">
        <w:t xml:space="preserve"> w</w:t>
      </w:r>
      <w:r w:rsidR="00826290">
        <w:t> art. </w:t>
      </w:r>
      <w:r w:rsidR="007C1D33" w:rsidRPr="00F67DBA">
        <w:t>22c ustawy</w:t>
      </w:r>
      <w:r w:rsidR="006F56F0" w:rsidRPr="00F67DBA">
        <w:t xml:space="preserve"> z</w:t>
      </w:r>
      <w:r w:rsidR="006F56F0">
        <w:t> </w:t>
      </w:r>
      <w:r w:rsidR="007C1D33" w:rsidRPr="00F67DBA">
        <w:t>dnia 2</w:t>
      </w:r>
      <w:r w:rsidR="006F56F0" w:rsidRPr="00F67DBA">
        <w:t>8</w:t>
      </w:r>
      <w:r w:rsidR="006F56F0">
        <w:t> </w:t>
      </w:r>
      <w:r w:rsidR="007C1D33" w:rsidRPr="00F67DBA">
        <w:t>listopada 200</w:t>
      </w:r>
      <w:r w:rsidR="006F56F0" w:rsidRPr="00F67DBA">
        <w:t>3</w:t>
      </w:r>
      <w:r w:rsidR="006F56F0">
        <w:t> </w:t>
      </w:r>
      <w:r w:rsidR="007C1D33" w:rsidRPr="00F67DBA">
        <w:t>r.</w:t>
      </w:r>
      <w:r w:rsidR="006F56F0" w:rsidRPr="00F67DBA">
        <w:t xml:space="preserve"> o</w:t>
      </w:r>
      <w:r w:rsidR="006F56F0">
        <w:t> </w:t>
      </w:r>
      <w:r w:rsidR="007C1D33" w:rsidRPr="00F67DBA">
        <w:t>świadczeniach rodzinnych, za pośrednictwem ministra właściwego do spraw rodziny, oraz Zakładowi Ubezpieczeń Społecznych</w:t>
      </w:r>
      <w:r w:rsidR="006F56F0" w:rsidRPr="00F67DBA">
        <w:t xml:space="preserve"> w</w:t>
      </w:r>
      <w:r w:rsidR="006F56F0">
        <w:t> </w:t>
      </w:r>
      <w:r w:rsidR="007C1D33" w:rsidRPr="00F67DBA">
        <w:t>zakresie niezbędnym do realizacji zadań ustawowych;</w:t>
      </w:r>
    </w:p>
    <w:p w14:paraId="20996F3D" w14:textId="77777777" w:rsidR="007C1D33" w:rsidRDefault="00D42EE4" w:rsidP="00D42EE4">
      <w:pPr>
        <w:pStyle w:val="PKTpunkt"/>
      </w:pPr>
      <w:r w:rsidRPr="00F67DBA">
        <w:t>3)</w:t>
      </w:r>
      <w:r w:rsidRPr="00F67DBA">
        <w:tab/>
      </w:r>
      <w:r w:rsidR="007C1D33" w:rsidRPr="00F67DBA">
        <w:t xml:space="preserve">ośrodkowi pomocy społecznej, centrum usług społecznych </w:t>
      </w:r>
      <w:r w:rsidR="00136B75">
        <w:t>–</w:t>
      </w:r>
      <w:r w:rsidR="00754411">
        <w:t xml:space="preserve"> </w:t>
      </w:r>
      <w:r w:rsidR="006F56F0" w:rsidRPr="00F67DBA">
        <w:t>w</w:t>
      </w:r>
      <w:r w:rsidR="006F56F0">
        <w:t> </w:t>
      </w:r>
      <w:r w:rsidR="007C1D33" w:rsidRPr="00F67DBA">
        <w:t>przypadku przekształcenia ośrodka pomocy społecznej</w:t>
      </w:r>
      <w:r w:rsidR="006F56F0" w:rsidRPr="00F67DBA">
        <w:t xml:space="preserve"> w</w:t>
      </w:r>
      <w:r w:rsidR="006F56F0">
        <w:t> </w:t>
      </w:r>
      <w:r w:rsidR="007C1D33" w:rsidRPr="00F67DBA">
        <w:t>centrum usług społecznych na podstawie przepisów ustawy</w:t>
      </w:r>
      <w:r w:rsidR="006F56F0" w:rsidRPr="00F67DBA">
        <w:t xml:space="preserve"> z</w:t>
      </w:r>
      <w:r w:rsidR="006F56F0">
        <w:t> </w:t>
      </w:r>
      <w:r w:rsidR="007C1D33" w:rsidRPr="00F67DBA">
        <w:t>dnia 1</w:t>
      </w:r>
      <w:r w:rsidR="006F56F0" w:rsidRPr="00F67DBA">
        <w:t>9</w:t>
      </w:r>
      <w:r w:rsidR="006F56F0">
        <w:t> </w:t>
      </w:r>
      <w:r w:rsidR="007C1D33" w:rsidRPr="00F67DBA">
        <w:t>lipca 201</w:t>
      </w:r>
      <w:r w:rsidR="006F56F0" w:rsidRPr="00F67DBA">
        <w:t>9</w:t>
      </w:r>
      <w:r w:rsidR="006F56F0">
        <w:t> </w:t>
      </w:r>
      <w:r w:rsidR="007C1D33" w:rsidRPr="00F67DBA">
        <w:t>r.</w:t>
      </w:r>
      <w:r w:rsidR="006F56F0" w:rsidRPr="00F67DBA">
        <w:t xml:space="preserve"> o</w:t>
      </w:r>
      <w:r w:rsidR="006F56F0">
        <w:t> </w:t>
      </w:r>
      <w:r w:rsidR="007C1D33" w:rsidRPr="00F67DBA">
        <w:t>realizowaniu usług społecznych przez centrum usług społecznych oraz powiatowemu centrum pomocy rodzinie</w:t>
      </w:r>
      <w:r w:rsidR="00136B75">
        <w:t xml:space="preserve"> (</w:t>
      </w:r>
      <w:r w:rsidR="00826290">
        <w:t>Dz. U. z </w:t>
      </w:r>
      <w:r w:rsidR="00136B75">
        <w:t>201</w:t>
      </w:r>
      <w:r w:rsidR="00826290">
        <w:t>9 </w:t>
      </w:r>
      <w:r w:rsidR="00136B75">
        <w:t>r.</w:t>
      </w:r>
      <w:r w:rsidR="00826290">
        <w:t xml:space="preserve"> poz. </w:t>
      </w:r>
      <w:r w:rsidR="00136B75">
        <w:t>181</w:t>
      </w:r>
      <w:r w:rsidR="00826290">
        <w:t>8 oraz z </w:t>
      </w:r>
      <w:r w:rsidR="00136B75">
        <w:t>202</w:t>
      </w:r>
      <w:r w:rsidR="00826290">
        <w:t>5 </w:t>
      </w:r>
      <w:r w:rsidR="00136B75">
        <w:t>r.</w:t>
      </w:r>
      <w:r w:rsidR="00826290">
        <w:t xml:space="preserve"> poz. </w:t>
      </w:r>
      <w:r w:rsidR="00136B75">
        <w:t>620</w:t>
      </w:r>
      <w:r w:rsidR="00DA49C4">
        <w:t>)</w:t>
      </w:r>
      <w:r w:rsidR="007C1D33" w:rsidRPr="00F67DBA">
        <w:t>, za pośrednictwem ministra właściwego do spraw zabezpieczenia społecznego,</w:t>
      </w:r>
      <w:r w:rsidR="006F56F0" w:rsidRPr="00F67DBA">
        <w:t xml:space="preserve"> w</w:t>
      </w:r>
      <w:r w:rsidR="006F56F0">
        <w:t> </w:t>
      </w:r>
      <w:r w:rsidR="007C1D33" w:rsidRPr="00F67DBA">
        <w:t>zakresie niezbędnym do realizacji zadań określonych</w:t>
      </w:r>
      <w:r w:rsidR="006F56F0" w:rsidRPr="00F67DBA">
        <w:t xml:space="preserve"> w</w:t>
      </w:r>
      <w:r w:rsidR="006F56F0">
        <w:t> </w:t>
      </w:r>
      <w:r w:rsidR="007C1D33" w:rsidRPr="00F67DBA">
        <w:t>ustawie</w:t>
      </w:r>
      <w:r w:rsidR="006F56F0" w:rsidRPr="00F67DBA">
        <w:t xml:space="preserve"> z</w:t>
      </w:r>
      <w:r w:rsidR="00136B75">
        <w:t>mienianej</w:t>
      </w:r>
      <w:r w:rsidR="00826290">
        <w:t xml:space="preserve"> w art. 4 w </w:t>
      </w:r>
      <w:r w:rsidR="00136B75">
        <w:t>brzmieniu nadanym niniejszą ustawą</w:t>
      </w:r>
      <w:r w:rsidR="007C1D33" w:rsidRPr="00F67DBA">
        <w:t>.</w:t>
      </w:r>
    </w:p>
    <w:p w14:paraId="394D2B03" w14:textId="77777777" w:rsidR="00F65C41" w:rsidRDefault="00F65C41" w:rsidP="00D56D0C">
      <w:pPr>
        <w:pStyle w:val="ARTartustawynprozporzdzenia"/>
      </w:pPr>
      <w:r w:rsidRPr="00D56D0C">
        <w:rPr>
          <w:rStyle w:val="Ppogrubienie"/>
        </w:rPr>
        <w:t>Art. 1</w:t>
      </w:r>
      <w:r w:rsidR="007C7FC6">
        <w:rPr>
          <w:rStyle w:val="Ppogrubienie"/>
        </w:rPr>
        <w:t>9</w:t>
      </w:r>
      <w:r w:rsidRPr="00D56D0C">
        <w:rPr>
          <w:rStyle w:val="Ppogrubienie"/>
        </w:rPr>
        <w:t>.</w:t>
      </w:r>
      <w:r w:rsidRPr="00F65C41">
        <w:t xml:space="preserve"> </w:t>
      </w:r>
      <w:r>
        <w:t xml:space="preserve">1. </w:t>
      </w:r>
      <w:r w:rsidRPr="00F65C41">
        <w:t>Obywatel Ukrainy, który przed dniem wejścia</w:t>
      </w:r>
      <w:r w:rsidR="00826290" w:rsidRPr="00F65C41">
        <w:t xml:space="preserve"> w</w:t>
      </w:r>
      <w:r w:rsidR="00826290">
        <w:t> </w:t>
      </w:r>
      <w:r w:rsidRPr="00F65C41">
        <w:t>życie niniejszej ustawy znajdował się</w:t>
      </w:r>
      <w:r w:rsidR="00826290" w:rsidRPr="00F65C41">
        <w:t xml:space="preserve"> w</w:t>
      </w:r>
      <w:r w:rsidR="00826290">
        <w:t> </w:t>
      </w:r>
      <w:r w:rsidRPr="00F65C41">
        <w:t>trakcie leczenia szpitalnego udzielanego na podstawie</w:t>
      </w:r>
      <w:r w:rsidR="00826290">
        <w:t xml:space="preserve"> art. </w:t>
      </w:r>
      <w:r w:rsidRPr="00F65C41">
        <w:t>3</w:t>
      </w:r>
      <w:r w:rsidR="00826290" w:rsidRPr="00F65C41">
        <w:t>7</w:t>
      </w:r>
      <w:r w:rsidR="00826290">
        <w:t> </w:t>
      </w:r>
      <w:r w:rsidRPr="00F65C41">
        <w:t>ustawy</w:t>
      </w:r>
      <w:r w:rsidR="00826290" w:rsidRPr="00F65C41">
        <w:t xml:space="preserve"> z</w:t>
      </w:r>
      <w:r w:rsidR="00826290">
        <w:t> </w:t>
      </w:r>
      <w:r w:rsidRPr="00F65C41">
        <w:t>dnia 1</w:t>
      </w:r>
      <w:r w:rsidR="00826290" w:rsidRPr="00F65C41">
        <w:t>2</w:t>
      </w:r>
      <w:r w:rsidR="00826290">
        <w:t> </w:t>
      </w:r>
      <w:r w:rsidRPr="00F65C41">
        <w:t>marca 202</w:t>
      </w:r>
      <w:r w:rsidR="00826290" w:rsidRPr="00F65C41">
        <w:t>2</w:t>
      </w:r>
      <w:r w:rsidR="00826290">
        <w:t> </w:t>
      </w:r>
      <w:r w:rsidRPr="00F65C41">
        <w:t>r.</w:t>
      </w:r>
      <w:r w:rsidR="00826290" w:rsidRPr="00F65C41">
        <w:t xml:space="preserve"> o</w:t>
      </w:r>
      <w:r w:rsidR="00826290">
        <w:t> </w:t>
      </w:r>
      <w:r w:rsidRPr="00F65C41">
        <w:t>pomocy obywatelom Ukrainy</w:t>
      </w:r>
      <w:r w:rsidR="00826290" w:rsidRPr="00F65C41">
        <w:t xml:space="preserve"> w</w:t>
      </w:r>
      <w:r w:rsidR="00826290">
        <w:t> </w:t>
      </w:r>
      <w:r w:rsidRPr="00F65C41">
        <w:t>związku</w:t>
      </w:r>
      <w:r w:rsidR="00826290" w:rsidRPr="00F65C41">
        <w:t xml:space="preserve"> z</w:t>
      </w:r>
      <w:r w:rsidR="00826290">
        <w:t> </w:t>
      </w:r>
      <w:r w:rsidRPr="00F65C41">
        <w:t>konfliktem zbrojnym na terytorium tego państwa, jest uprawniony do kontynuacji tego leczenia, aż do zakończenia hospitalizacji, jednak ni</w:t>
      </w:r>
      <w:r>
        <w:t xml:space="preserve">e dłużej niż do </w:t>
      </w:r>
      <w:r w:rsidR="00826290">
        <w:t>4 </w:t>
      </w:r>
      <w:r>
        <w:t>marca 202</w:t>
      </w:r>
      <w:r w:rsidR="00826290">
        <w:t>7 </w:t>
      </w:r>
      <w:r>
        <w:t>r.</w:t>
      </w:r>
    </w:p>
    <w:p w14:paraId="6077E03D" w14:textId="77777777" w:rsidR="00F65C41" w:rsidRPr="00F67DBA" w:rsidRDefault="00F65C41" w:rsidP="00D56D0C">
      <w:pPr>
        <w:pStyle w:val="USTustnpkodeksu"/>
      </w:pPr>
      <w:r>
        <w:t xml:space="preserve">2. </w:t>
      </w:r>
      <w:r w:rsidRPr="00F65C41">
        <w:t>Do finansowania kosztów świadczeń</w:t>
      </w:r>
      <w:r>
        <w:t>,</w:t>
      </w:r>
      <w:r w:rsidR="00826290">
        <w:t xml:space="preserve"> o </w:t>
      </w:r>
      <w:r>
        <w:t>których mowa</w:t>
      </w:r>
      <w:r w:rsidR="00826290">
        <w:t xml:space="preserve"> w ust. </w:t>
      </w:r>
      <w:r>
        <w:t>1,</w:t>
      </w:r>
      <w:r w:rsidRPr="00F65C41">
        <w:t xml:space="preserve"> stosuje się</w:t>
      </w:r>
      <w:r w:rsidR="00826290">
        <w:t xml:space="preserve"> art. </w:t>
      </w:r>
      <w:r w:rsidRPr="00F65C41">
        <w:t>112d</w:t>
      </w:r>
      <w:r w:rsidR="00826290">
        <w:t xml:space="preserve"> ust. </w:t>
      </w:r>
      <w:r w:rsidR="005116A6">
        <w:t>6 </w:t>
      </w:r>
      <w:r w:rsidRPr="00F65C41">
        <w:t>ustawy zmienianej</w:t>
      </w:r>
      <w:r w:rsidR="00826290" w:rsidRPr="00F65C41">
        <w:t xml:space="preserve"> w</w:t>
      </w:r>
      <w:r w:rsidR="00826290">
        <w:t> art. </w:t>
      </w:r>
      <w:r w:rsidR="00826290" w:rsidRPr="00F65C41">
        <w:t>2</w:t>
      </w:r>
      <w:r w:rsidR="00826290">
        <w:t xml:space="preserve"> w </w:t>
      </w:r>
      <w:r w:rsidRPr="00F65C41">
        <w:t>brzmieniu nadanym niniejszą ustawą.</w:t>
      </w:r>
    </w:p>
    <w:p w14:paraId="71E26F4E" w14:textId="77777777" w:rsidR="009D19B7" w:rsidRPr="00F67DBA" w:rsidRDefault="006D3164" w:rsidP="009D19B7">
      <w:pPr>
        <w:pStyle w:val="ARTartustawynprozporzdzenia"/>
      </w:pPr>
      <w:r w:rsidRPr="00F67DBA">
        <w:rPr>
          <w:rStyle w:val="Ppogrubienie"/>
        </w:rPr>
        <w:lastRenderedPageBreak/>
        <w:t xml:space="preserve">Art. </w:t>
      </w:r>
      <w:r w:rsidR="007C7FC6">
        <w:rPr>
          <w:rStyle w:val="Ppogrubienie"/>
        </w:rPr>
        <w:t>20</w:t>
      </w:r>
      <w:r w:rsidRPr="00F67DBA">
        <w:rPr>
          <w:rStyle w:val="Ppogrubienie"/>
        </w:rPr>
        <w:t>.</w:t>
      </w:r>
      <w:r w:rsidRPr="00F67DBA">
        <w:t xml:space="preserve"> </w:t>
      </w:r>
      <w:r w:rsidR="009D19B7" w:rsidRPr="00F67DBA">
        <w:t>Posiadanie w dniu 4 marca 2026 r. profilu zaufanego potwierdzonego na podstawie</w:t>
      </w:r>
      <w:r w:rsidR="00826290">
        <w:t xml:space="preserve"> art. </w:t>
      </w:r>
      <w:r w:rsidR="009D19B7" w:rsidRPr="00F67DBA">
        <w:t>9 ustawy zmienianej</w:t>
      </w:r>
      <w:r w:rsidR="00826290" w:rsidRPr="00F67DBA">
        <w:t xml:space="preserve"> w</w:t>
      </w:r>
      <w:r w:rsidR="00826290">
        <w:t> art. </w:t>
      </w:r>
      <w:r w:rsidR="00A640AA">
        <w:t>14 </w:t>
      </w:r>
      <w:r w:rsidR="009D19B7" w:rsidRPr="00F67DBA">
        <w:t>jest równoznaczne z posiadaniem profilu zaufanego, o którym mowa</w:t>
      </w:r>
      <w:r w:rsidR="00826290" w:rsidRPr="00F67DBA">
        <w:t xml:space="preserve"> w</w:t>
      </w:r>
      <w:r w:rsidR="00826290">
        <w:t> art. </w:t>
      </w:r>
      <w:r w:rsidR="005D108E" w:rsidRPr="00F67DBA">
        <w:t>110c</w:t>
      </w:r>
      <w:r w:rsidR="009D19B7" w:rsidRPr="00F67DBA">
        <w:t xml:space="preserve"> ustawy zmienianej</w:t>
      </w:r>
      <w:r w:rsidR="00826290" w:rsidRPr="00F67DBA">
        <w:t xml:space="preserve"> w</w:t>
      </w:r>
      <w:r w:rsidR="00826290">
        <w:t> art. </w:t>
      </w:r>
      <w:r w:rsidR="009D19B7" w:rsidRPr="00F67DBA">
        <w:t>2.</w:t>
      </w:r>
    </w:p>
    <w:p w14:paraId="16D4F9CD" w14:textId="77777777" w:rsidR="009D19B7" w:rsidRPr="00F67DBA" w:rsidRDefault="009D19B7" w:rsidP="009D19B7">
      <w:pPr>
        <w:pStyle w:val="ARTartustawynprozporzdzenia"/>
        <w:keepNext/>
      </w:pPr>
      <w:r w:rsidRPr="00F67DBA">
        <w:rPr>
          <w:rStyle w:val="Ppogrubienie"/>
        </w:rPr>
        <w:t>Art. </w:t>
      </w:r>
      <w:r w:rsidR="00A640AA">
        <w:rPr>
          <w:rStyle w:val="Ppogrubienie"/>
        </w:rPr>
        <w:t>2</w:t>
      </w:r>
      <w:r w:rsidR="007C7FC6">
        <w:rPr>
          <w:rStyle w:val="Ppogrubienie"/>
        </w:rPr>
        <w:t>1</w:t>
      </w:r>
      <w:r w:rsidRPr="00F67DBA">
        <w:rPr>
          <w:rStyle w:val="Ppogrubienie"/>
        </w:rPr>
        <w:t>.</w:t>
      </w:r>
      <w:r w:rsidRPr="00F67DBA">
        <w:t xml:space="preserve"> Z dniem wejścia w życie niniejszej ustawy:</w:t>
      </w:r>
    </w:p>
    <w:p w14:paraId="037FE7B2" w14:textId="77777777" w:rsidR="009D19B7" w:rsidRPr="00F67DBA" w:rsidRDefault="009D19B7" w:rsidP="009D19B7">
      <w:pPr>
        <w:pStyle w:val="PKTpunkt"/>
      </w:pPr>
      <w:r w:rsidRPr="00F67DBA">
        <w:t>1)</w:t>
      </w:r>
      <w:r w:rsidR="003C4C1E" w:rsidRPr="00F67DBA">
        <w:tab/>
      </w:r>
      <w:r w:rsidRPr="00F67DBA">
        <w:t>rejestr, o którym mowa</w:t>
      </w:r>
      <w:r w:rsidR="00826290" w:rsidRPr="00F67DBA">
        <w:t xml:space="preserve"> w</w:t>
      </w:r>
      <w:r w:rsidR="00826290">
        <w:t> art. </w:t>
      </w:r>
      <w:r w:rsidR="00826290" w:rsidRPr="00F67DBA">
        <w:t>3</w:t>
      </w:r>
      <w:r w:rsidR="00826290">
        <w:t xml:space="preserve"> ust. </w:t>
      </w:r>
      <w:r w:rsidRPr="00F67DBA">
        <w:t>3 ustawy zmienianej</w:t>
      </w:r>
      <w:r w:rsidR="00826290" w:rsidRPr="00F67DBA">
        <w:t xml:space="preserve"> w</w:t>
      </w:r>
      <w:r w:rsidR="00826290">
        <w:t> art. </w:t>
      </w:r>
      <w:r w:rsidR="00A640AA">
        <w:t>14</w:t>
      </w:r>
      <w:r w:rsidR="003C4C1E" w:rsidRPr="00F67DBA">
        <w:t>,</w:t>
      </w:r>
      <w:r w:rsidR="00B01F98" w:rsidRPr="00F67DBA">
        <w:t xml:space="preserve"> </w:t>
      </w:r>
      <w:r w:rsidRPr="00F67DBA">
        <w:t>staje się rejestrem, o którym mowa</w:t>
      </w:r>
      <w:r w:rsidR="00826290" w:rsidRPr="00F67DBA">
        <w:t xml:space="preserve"> w</w:t>
      </w:r>
      <w:r w:rsidR="00826290">
        <w:t> art. </w:t>
      </w:r>
      <w:r w:rsidRPr="00F67DBA">
        <w:t>110</w:t>
      </w:r>
      <w:r w:rsidR="004E389E" w:rsidRPr="00F67DBA">
        <w:t>b</w:t>
      </w:r>
      <w:r w:rsidR="00826290">
        <w:t xml:space="preserve"> ust. </w:t>
      </w:r>
      <w:r w:rsidRPr="00F67DBA">
        <w:t>1 ustawy zmienianej</w:t>
      </w:r>
      <w:r w:rsidR="00826290" w:rsidRPr="00F67DBA">
        <w:t xml:space="preserve"> w</w:t>
      </w:r>
      <w:r w:rsidR="00826290">
        <w:t> art. </w:t>
      </w:r>
      <w:r w:rsidRPr="00F67DBA">
        <w:t>2;</w:t>
      </w:r>
    </w:p>
    <w:p w14:paraId="5CE8504F" w14:textId="77777777" w:rsidR="00B6437C" w:rsidRDefault="009D19B7" w:rsidP="009D19B7">
      <w:pPr>
        <w:pStyle w:val="PKTpunkt"/>
      </w:pPr>
      <w:r w:rsidRPr="00F67DBA">
        <w:t>2)</w:t>
      </w:r>
      <w:r w:rsidR="003C4C1E" w:rsidRPr="00F67DBA">
        <w:tab/>
      </w:r>
      <w:r w:rsidR="00451DA1">
        <w:t xml:space="preserve">pobyt osoby posiadającej </w:t>
      </w:r>
      <w:r w:rsidR="00B6437C">
        <w:t xml:space="preserve">numer PESEL </w:t>
      </w:r>
      <w:r w:rsidR="009D351D">
        <w:t xml:space="preserve">ze statusem UKR </w:t>
      </w:r>
      <w:r w:rsidR="00B6437C">
        <w:t>nadany na podstawie</w:t>
      </w:r>
      <w:r w:rsidR="00826290">
        <w:t xml:space="preserve"> art. </w:t>
      </w:r>
      <w:r w:rsidR="00826290" w:rsidRPr="00B6437C">
        <w:t>4</w:t>
      </w:r>
      <w:r w:rsidR="00826290">
        <w:t xml:space="preserve"> ust. </w:t>
      </w:r>
      <w:r w:rsidR="00826290" w:rsidRPr="00B6437C">
        <w:t>1</w:t>
      </w:r>
      <w:r w:rsidR="00826290">
        <w:t xml:space="preserve"> lub</w:t>
      </w:r>
      <w:r w:rsidR="00B6437C" w:rsidRPr="00B6437C">
        <w:t xml:space="preserve"> 1a </w:t>
      </w:r>
      <w:r w:rsidR="00B6437C">
        <w:t>ustawy zmienianej</w:t>
      </w:r>
      <w:r w:rsidR="00826290">
        <w:t xml:space="preserve"> w art. </w:t>
      </w:r>
      <w:r w:rsidR="00A640AA">
        <w:t>14</w:t>
      </w:r>
      <w:r w:rsidR="00B6437C">
        <w:t xml:space="preserve">, </w:t>
      </w:r>
      <w:r w:rsidR="00451DA1">
        <w:t>na terytorium</w:t>
      </w:r>
      <w:r w:rsidR="00754411">
        <w:t> </w:t>
      </w:r>
      <w:r w:rsidR="002A07D9">
        <w:t xml:space="preserve">Rzeczypospolitej Polskiej </w:t>
      </w:r>
      <w:r w:rsidR="00451DA1">
        <w:t xml:space="preserve">uznaje się za legalny </w:t>
      </w:r>
      <w:r w:rsidR="002A07D9">
        <w:t>na podstawie</w:t>
      </w:r>
      <w:r w:rsidR="00826290">
        <w:t xml:space="preserve"> art. </w:t>
      </w:r>
      <w:r w:rsidR="002A07D9">
        <w:t>10</w:t>
      </w:r>
      <w:r w:rsidR="00754411">
        <w:t>6 </w:t>
      </w:r>
      <w:r w:rsidR="00B6437C" w:rsidRPr="00B6437C">
        <w:t>ustawy zmienianej</w:t>
      </w:r>
      <w:r w:rsidR="00826290" w:rsidRPr="00B6437C">
        <w:t xml:space="preserve"> w</w:t>
      </w:r>
      <w:r w:rsidR="00826290">
        <w:t> art. </w:t>
      </w:r>
      <w:r w:rsidR="00B6437C" w:rsidRPr="00B6437C">
        <w:t>2;</w:t>
      </w:r>
    </w:p>
    <w:p w14:paraId="575DCCD3" w14:textId="77777777" w:rsidR="009D19B7" w:rsidRPr="00F67DBA" w:rsidRDefault="00B6437C" w:rsidP="009D19B7">
      <w:pPr>
        <w:pStyle w:val="PKTpunkt"/>
      </w:pPr>
      <w:r>
        <w:t>3)</w:t>
      </w:r>
      <w:r>
        <w:tab/>
      </w:r>
      <w:r w:rsidR="009D19B7" w:rsidRPr="00F67DBA">
        <w:t>rejestr, o którym mowa</w:t>
      </w:r>
      <w:r w:rsidR="00826290" w:rsidRPr="00F67DBA">
        <w:t xml:space="preserve"> w</w:t>
      </w:r>
      <w:r w:rsidR="00826290">
        <w:t> art. </w:t>
      </w:r>
      <w:r w:rsidR="00826290" w:rsidRPr="00F67DBA">
        <w:t>6</w:t>
      </w:r>
      <w:r w:rsidR="00826290">
        <w:t xml:space="preserve"> ust. </w:t>
      </w:r>
      <w:r w:rsidR="009D19B7" w:rsidRPr="00F67DBA">
        <w:t>1 ustawy zmienianej</w:t>
      </w:r>
      <w:r w:rsidR="00826290" w:rsidRPr="00F67DBA">
        <w:t xml:space="preserve"> w</w:t>
      </w:r>
      <w:r w:rsidR="00826290">
        <w:t> art. </w:t>
      </w:r>
      <w:r w:rsidR="00A640AA">
        <w:t>14</w:t>
      </w:r>
      <w:r w:rsidR="003C4C1E" w:rsidRPr="00F67DBA">
        <w:t>,</w:t>
      </w:r>
      <w:r w:rsidR="00B01F98" w:rsidRPr="00F67DBA">
        <w:t xml:space="preserve"> </w:t>
      </w:r>
      <w:r w:rsidR="009D19B7" w:rsidRPr="00F67DBA">
        <w:t>staje się rejestrem, o którym mowa</w:t>
      </w:r>
      <w:r w:rsidR="00826290" w:rsidRPr="00F67DBA">
        <w:t xml:space="preserve"> w</w:t>
      </w:r>
      <w:r w:rsidR="00826290">
        <w:t> art. </w:t>
      </w:r>
      <w:r w:rsidR="005D108E" w:rsidRPr="00F67DBA">
        <w:t>44c</w:t>
      </w:r>
      <w:r w:rsidR="00826290">
        <w:t xml:space="preserve"> ust. </w:t>
      </w:r>
      <w:r w:rsidR="006F56F0" w:rsidRPr="00F67DBA">
        <w:t>1</w:t>
      </w:r>
      <w:r w:rsidR="006F56F0">
        <w:t> </w:t>
      </w:r>
      <w:r w:rsidR="005D108E" w:rsidRPr="00F67DBA">
        <w:t xml:space="preserve">ustawy </w:t>
      </w:r>
      <w:r w:rsidR="009D19B7" w:rsidRPr="00F67DBA">
        <w:t>zmienianej</w:t>
      </w:r>
      <w:r w:rsidR="00826290" w:rsidRPr="00F67DBA">
        <w:t xml:space="preserve"> w</w:t>
      </w:r>
      <w:r w:rsidR="00826290">
        <w:t> art. </w:t>
      </w:r>
      <w:r w:rsidR="00A640AA">
        <w:t>7</w:t>
      </w:r>
      <w:r w:rsidR="009D19B7" w:rsidRPr="00F67DBA">
        <w:t>;</w:t>
      </w:r>
    </w:p>
    <w:p w14:paraId="4487AA98" w14:textId="77777777" w:rsidR="009D19B7" w:rsidRPr="00F67DBA" w:rsidRDefault="00B6437C" w:rsidP="009D19B7">
      <w:pPr>
        <w:pStyle w:val="PKTpunkt"/>
      </w:pPr>
      <w:r>
        <w:t>4</w:t>
      </w:r>
      <w:r w:rsidR="009D19B7" w:rsidRPr="00F67DBA">
        <w:t>)</w:t>
      </w:r>
      <w:r w:rsidR="003C4C1E" w:rsidRPr="00F67DBA">
        <w:tab/>
      </w:r>
      <w:r w:rsidR="009D19B7" w:rsidRPr="00F67DBA">
        <w:t>dokument elektroniczny, o którym mowa</w:t>
      </w:r>
      <w:r w:rsidR="00826290" w:rsidRPr="00F67DBA">
        <w:t xml:space="preserve"> w</w:t>
      </w:r>
      <w:r w:rsidR="00826290">
        <w:t> art. </w:t>
      </w:r>
      <w:r w:rsidR="005D108E" w:rsidRPr="00F67DBA">
        <w:t>10</w:t>
      </w:r>
      <w:r w:rsidR="009D19B7" w:rsidRPr="00F67DBA">
        <w:t> ustawy zmienianej</w:t>
      </w:r>
      <w:r w:rsidR="00826290" w:rsidRPr="00F67DBA">
        <w:t xml:space="preserve"> w</w:t>
      </w:r>
      <w:r w:rsidR="00826290">
        <w:t> art. </w:t>
      </w:r>
      <w:r w:rsidR="00A640AA">
        <w:t>14</w:t>
      </w:r>
      <w:r w:rsidR="003C4C1E" w:rsidRPr="00F67DBA">
        <w:t>,</w:t>
      </w:r>
      <w:r w:rsidR="00B01F98" w:rsidRPr="00F67DBA">
        <w:t xml:space="preserve"> </w:t>
      </w:r>
      <w:r w:rsidR="009D19B7" w:rsidRPr="00F67DBA">
        <w:t>staje się dokumentem elektronicznym, o którym mowa</w:t>
      </w:r>
      <w:r w:rsidR="00826290" w:rsidRPr="00F67DBA">
        <w:t xml:space="preserve"> w</w:t>
      </w:r>
      <w:r w:rsidR="00826290">
        <w:t> art. </w:t>
      </w:r>
      <w:r w:rsidR="009D19B7" w:rsidRPr="00F67DBA">
        <w:t>110</w:t>
      </w:r>
      <w:r w:rsidR="005D108E" w:rsidRPr="00F67DBA">
        <w:t>d</w:t>
      </w:r>
      <w:r w:rsidR="009D19B7" w:rsidRPr="00F67DBA">
        <w:t> ustawy zmienianej</w:t>
      </w:r>
      <w:r w:rsidR="00826290" w:rsidRPr="00F67DBA">
        <w:t xml:space="preserve"> w</w:t>
      </w:r>
      <w:r w:rsidR="00826290">
        <w:t> art. </w:t>
      </w:r>
      <w:r w:rsidR="005D108E" w:rsidRPr="00F67DBA">
        <w:t>2</w:t>
      </w:r>
      <w:r w:rsidR="009D19B7" w:rsidRPr="00F67DBA">
        <w:t>;</w:t>
      </w:r>
    </w:p>
    <w:p w14:paraId="23A8714C" w14:textId="77777777" w:rsidR="009D19B7" w:rsidRPr="00F67DBA" w:rsidRDefault="00B6437C" w:rsidP="009D19B7">
      <w:pPr>
        <w:pStyle w:val="PKTpunkt"/>
      </w:pPr>
      <w:r>
        <w:t>5</w:t>
      </w:r>
      <w:r w:rsidR="009D19B7" w:rsidRPr="00F67DBA">
        <w:t>)</w:t>
      </w:r>
      <w:r w:rsidR="003C4C1E" w:rsidRPr="00F67DBA">
        <w:tab/>
      </w:r>
      <w:r w:rsidR="009D19B7" w:rsidRPr="00F67DBA">
        <w:t>opiekun tymczasowy,</w:t>
      </w:r>
      <w:r w:rsidR="006F56F0" w:rsidRPr="00F67DBA">
        <w:t xml:space="preserve"> o</w:t>
      </w:r>
      <w:r w:rsidR="006F56F0">
        <w:t> </w:t>
      </w:r>
      <w:r w:rsidR="009D19B7" w:rsidRPr="00F67DBA">
        <w:t>którym mowa</w:t>
      </w:r>
      <w:r w:rsidR="00826290" w:rsidRPr="00F67DBA">
        <w:t xml:space="preserve"> w</w:t>
      </w:r>
      <w:r w:rsidR="00826290">
        <w:t> art. </w:t>
      </w:r>
      <w:r w:rsidR="009D19B7" w:rsidRPr="00F67DBA">
        <w:t>2</w:t>
      </w:r>
      <w:r w:rsidR="00826290" w:rsidRPr="00F67DBA">
        <w:t>5</w:t>
      </w:r>
      <w:r w:rsidR="00826290">
        <w:t xml:space="preserve"> ust. </w:t>
      </w:r>
      <w:r w:rsidR="006F56F0" w:rsidRPr="00F67DBA">
        <w:t>1</w:t>
      </w:r>
      <w:r w:rsidR="006F56F0">
        <w:t> </w:t>
      </w:r>
      <w:r w:rsidR="009D19B7" w:rsidRPr="00F67DBA">
        <w:t>ustawy zmienianej</w:t>
      </w:r>
      <w:r w:rsidR="00826290" w:rsidRPr="00F67DBA">
        <w:t xml:space="preserve"> w</w:t>
      </w:r>
      <w:r w:rsidR="00826290">
        <w:t> art. </w:t>
      </w:r>
      <w:r w:rsidR="00A640AA">
        <w:t>14</w:t>
      </w:r>
      <w:r w:rsidR="003C4C1E" w:rsidRPr="00F67DBA">
        <w:t>,</w:t>
      </w:r>
      <w:r w:rsidR="00B01F98" w:rsidRPr="00F67DBA">
        <w:t xml:space="preserve"> </w:t>
      </w:r>
      <w:r w:rsidR="009D19B7" w:rsidRPr="00F67DBA">
        <w:t>staje się opiekunem tymcza</w:t>
      </w:r>
      <w:r w:rsidR="005D108E" w:rsidRPr="00F67DBA">
        <w:t>sowym,</w:t>
      </w:r>
      <w:r w:rsidR="006F56F0" w:rsidRPr="00F67DBA">
        <w:t xml:space="preserve"> o</w:t>
      </w:r>
      <w:r w:rsidR="006F56F0">
        <w:t> </w:t>
      </w:r>
      <w:r w:rsidR="005D108E" w:rsidRPr="00F67DBA">
        <w:t>którym mowa</w:t>
      </w:r>
      <w:r w:rsidR="00826290" w:rsidRPr="00F67DBA">
        <w:t xml:space="preserve"> w</w:t>
      </w:r>
      <w:r w:rsidR="00826290">
        <w:t> art. </w:t>
      </w:r>
      <w:r w:rsidR="005D108E" w:rsidRPr="00F67DBA">
        <w:t>11</w:t>
      </w:r>
      <w:r w:rsidR="006F56F0" w:rsidRPr="00F67DBA">
        <w:t>3</w:t>
      </w:r>
      <w:r w:rsidR="006F56F0">
        <w:t> </w:t>
      </w:r>
      <w:r w:rsidR="009D19B7" w:rsidRPr="00F67DBA">
        <w:t>ustawy zmienianej</w:t>
      </w:r>
      <w:r w:rsidR="00826290" w:rsidRPr="00F67DBA">
        <w:t xml:space="preserve"> w</w:t>
      </w:r>
      <w:r w:rsidR="00826290">
        <w:t> art. </w:t>
      </w:r>
      <w:r w:rsidR="009D19B7" w:rsidRPr="00F67DBA">
        <w:t>2;</w:t>
      </w:r>
    </w:p>
    <w:p w14:paraId="100F2F8D" w14:textId="77777777" w:rsidR="009D19B7" w:rsidRPr="00F67DBA" w:rsidRDefault="00B6437C" w:rsidP="009D19B7">
      <w:pPr>
        <w:pStyle w:val="PKTpunkt"/>
      </w:pPr>
      <w:r>
        <w:t>6</w:t>
      </w:r>
      <w:r w:rsidR="009D19B7" w:rsidRPr="00F67DBA">
        <w:t>)</w:t>
      </w:r>
      <w:r w:rsidR="003C4C1E" w:rsidRPr="00F67DBA">
        <w:tab/>
      </w:r>
      <w:r w:rsidR="009D19B7" w:rsidRPr="00F67DBA">
        <w:t>ewidencja małoletnich,</w:t>
      </w:r>
      <w:r w:rsidR="006F56F0" w:rsidRPr="00F67DBA">
        <w:t xml:space="preserve"> o</w:t>
      </w:r>
      <w:r w:rsidR="006F56F0">
        <w:t> </w:t>
      </w:r>
      <w:r w:rsidR="009D19B7" w:rsidRPr="00F67DBA">
        <w:t>której mowa</w:t>
      </w:r>
      <w:r w:rsidR="00826290" w:rsidRPr="00F67DBA">
        <w:t xml:space="preserve"> w</w:t>
      </w:r>
      <w:r w:rsidR="00826290">
        <w:t> art. </w:t>
      </w:r>
      <w:r w:rsidR="00EF2CFC" w:rsidRPr="00F67DBA">
        <w:t xml:space="preserve">25a </w:t>
      </w:r>
      <w:r w:rsidR="009D19B7" w:rsidRPr="00F67DBA">
        <w:t>ustawy zmienianej</w:t>
      </w:r>
      <w:r w:rsidR="00826290" w:rsidRPr="00F67DBA">
        <w:t xml:space="preserve"> w</w:t>
      </w:r>
      <w:r w:rsidR="00826290">
        <w:t> art. </w:t>
      </w:r>
      <w:r w:rsidR="00A640AA">
        <w:t>14</w:t>
      </w:r>
      <w:r w:rsidR="003C4C1E" w:rsidRPr="00F67DBA">
        <w:t>,</w:t>
      </w:r>
      <w:r w:rsidR="00B01F98" w:rsidRPr="00F67DBA">
        <w:t xml:space="preserve"> </w:t>
      </w:r>
      <w:r w:rsidR="009D19B7" w:rsidRPr="00F67DBA">
        <w:t>staje się ewidencją małole</w:t>
      </w:r>
      <w:r w:rsidR="00BE36E7" w:rsidRPr="00F67DBA">
        <w:t>tnich,</w:t>
      </w:r>
      <w:r w:rsidR="006F56F0" w:rsidRPr="00F67DBA">
        <w:t xml:space="preserve"> o</w:t>
      </w:r>
      <w:r w:rsidR="006F56F0">
        <w:t> </w:t>
      </w:r>
      <w:r w:rsidR="00BE36E7" w:rsidRPr="00F67DBA">
        <w:t>której mowa</w:t>
      </w:r>
      <w:r w:rsidR="00826290" w:rsidRPr="00F67DBA">
        <w:t xml:space="preserve"> w</w:t>
      </w:r>
      <w:r w:rsidR="00826290">
        <w:t> art. </w:t>
      </w:r>
      <w:r w:rsidR="00BE36E7" w:rsidRPr="00F67DBA">
        <w:t>113c</w:t>
      </w:r>
      <w:r w:rsidR="009D19B7" w:rsidRPr="00F67DBA">
        <w:t xml:space="preserve"> ustawy zmienianej</w:t>
      </w:r>
      <w:r w:rsidR="00826290" w:rsidRPr="00F67DBA">
        <w:t xml:space="preserve"> w</w:t>
      </w:r>
      <w:r w:rsidR="00826290">
        <w:t> art. </w:t>
      </w:r>
      <w:r w:rsidR="009D19B7" w:rsidRPr="00F67DBA">
        <w:t>2;</w:t>
      </w:r>
    </w:p>
    <w:p w14:paraId="319FFDE1" w14:textId="77777777" w:rsidR="009D19B7" w:rsidRDefault="002A07D9" w:rsidP="009D19B7">
      <w:pPr>
        <w:pStyle w:val="PKTpunkt"/>
      </w:pPr>
      <w:r>
        <w:t>7</w:t>
      </w:r>
      <w:r w:rsidR="009D19B7" w:rsidRPr="00F67DBA">
        <w:t>)</w:t>
      </w:r>
      <w:r w:rsidR="003C4C1E" w:rsidRPr="00F67DBA">
        <w:tab/>
      </w:r>
      <w:r w:rsidR="009D19B7" w:rsidRPr="00F67DBA">
        <w:t>opiekun wskazany przez władze ukraińskie,</w:t>
      </w:r>
      <w:r w:rsidR="006F56F0" w:rsidRPr="00F67DBA">
        <w:t xml:space="preserve"> o</w:t>
      </w:r>
      <w:r w:rsidR="006F56F0">
        <w:t> </w:t>
      </w:r>
      <w:r w:rsidR="009D19B7" w:rsidRPr="00F67DBA">
        <w:t>którym mowa</w:t>
      </w:r>
      <w:r w:rsidR="00826290" w:rsidRPr="00F67DBA">
        <w:t xml:space="preserve"> w</w:t>
      </w:r>
      <w:r w:rsidR="00826290">
        <w:t> art. </w:t>
      </w:r>
      <w:r w:rsidR="009D19B7" w:rsidRPr="00F67DBA">
        <w:t>25¹ ustawy zmienianej</w:t>
      </w:r>
      <w:r w:rsidR="00826290" w:rsidRPr="00F67DBA">
        <w:t xml:space="preserve"> </w:t>
      </w:r>
      <w:r w:rsidR="00826290" w:rsidRPr="00A640AA">
        <w:t>w</w:t>
      </w:r>
      <w:r w:rsidR="00826290">
        <w:t> art. </w:t>
      </w:r>
      <w:r w:rsidR="00A640AA" w:rsidRPr="00A640AA">
        <w:t>14</w:t>
      </w:r>
      <w:r w:rsidR="003C4C1E" w:rsidRPr="00F67DBA">
        <w:t>,</w:t>
      </w:r>
      <w:r w:rsidR="00B01F98" w:rsidRPr="00F67DBA">
        <w:t xml:space="preserve"> </w:t>
      </w:r>
      <w:r w:rsidR="009D19B7" w:rsidRPr="00F67DBA">
        <w:t>staje się opiekunem wskazanym przez władze kraju pochod</w:t>
      </w:r>
      <w:r w:rsidR="00BE36E7" w:rsidRPr="00F67DBA">
        <w:t>zenia,</w:t>
      </w:r>
      <w:r w:rsidR="006F56F0" w:rsidRPr="00F67DBA">
        <w:t xml:space="preserve"> o</w:t>
      </w:r>
      <w:r w:rsidR="006F56F0">
        <w:t> </w:t>
      </w:r>
      <w:r w:rsidR="00BE36E7" w:rsidRPr="00F67DBA">
        <w:t>którym mowa</w:t>
      </w:r>
      <w:r w:rsidR="00826290" w:rsidRPr="00F67DBA">
        <w:t xml:space="preserve"> w</w:t>
      </w:r>
      <w:r w:rsidR="00826290">
        <w:t> art. </w:t>
      </w:r>
      <w:r w:rsidR="00BE36E7" w:rsidRPr="00F67DBA">
        <w:t>113a</w:t>
      </w:r>
      <w:r w:rsidR="009D19B7" w:rsidRPr="00F67DBA">
        <w:t xml:space="preserve"> ustawy zmienianej</w:t>
      </w:r>
      <w:r w:rsidR="00826290" w:rsidRPr="00F67DBA">
        <w:t xml:space="preserve"> w</w:t>
      </w:r>
      <w:r w:rsidR="00826290">
        <w:t> art. </w:t>
      </w:r>
      <w:r w:rsidR="009D19B7" w:rsidRPr="00F67DBA">
        <w:t>2</w:t>
      </w:r>
      <w:r w:rsidR="00156E91">
        <w:t>;</w:t>
      </w:r>
    </w:p>
    <w:p w14:paraId="61DB696B" w14:textId="77777777" w:rsidR="00156E91" w:rsidRPr="00F67DBA" w:rsidRDefault="00156E91" w:rsidP="009D19B7">
      <w:pPr>
        <w:pStyle w:val="PKTpunkt"/>
      </w:pPr>
      <w:r>
        <w:t>8)</w:t>
      </w:r>
      <w:r>
        <w:tab/>
        <w:t>o</w:t>
      </w:r>
      <w:r w:rsidRPr="00156E91">
        <w:t>bywatel Ukrainy, który przebywa</w:t>
      </w:r>
      <w:r w:rsidR="00826290" w:rsidRPr="00156E91">
        <w:t xml:space="preserve"> w</w:t>
      </w:r>
      <w:r w:rsidR="00826290">
        <w:t> </w:t>
      </w:r>
      <w:r w:rsidRPr="00156E91">
        <w:t>pieczy zastępczej,</w:t>
      </w:r>
      <w:r w:rsidR="00826290" w:rsidRPr="00156E91">
        <w:t xml:space="preserve"> </w:t>
      </w:r>
      <w:r w:rsidR="00826290">
        <w:t>o </w:t>
      </w:r>
      <w:r w:rsidR="00A257A1">
        <w:t>której mowa</w:t>
      </w:r>
      <w:r w:rsidR="00826290">
        <w:t xml:space="preserve"> w art. </w:t>
      </w:r>
      <w:r w:rsidR="00A257A1">
        <w:t>27a ustawy</w:t>
      </w:r>
      <w:r w:rsidRPr="00156E91">
        <w:t xml:space="preserve"> zmienianej</w:t>
      </w:r>
      <w:r w:rsidR="00826290" w:rsidRPr="00156E91">
        <w:t xml:space="preserve"> w</w:t>
      </w:r>
      <w:r w:rsidR="00826290">
        <w:t> art. </w:t>
      </w:r>
      <w:r w:rsidRPr="00A640AA">
        <w:t>1</w:t>
      </w:r>
      <w:r w:rsidR="00A640AA" w:rsidRPr="00A257A1">
        <w:t>4</w:t>
      </w:r>
      <w:r w:rsidR="00A257A1">
        <w:t>,</w:t>
      </w:r>
      <w:r w:rsidRPr="00A257A1">
        <w:t xml:space="preserve"> </w:t>
      </w:r>
      <w:r w:rsidRPr="00156E91">
        <w:t>może pozostać</w:t>
      </w:r>
      <w:r w:rsidR="00826290" w:rsidRPr="00156E91">
        <w:t xml:space="preserve"> w</w:t>
      </w:r>
      <w:r w:rsidR="00826290">
        <w:t> </w:t>
      </w:r>
      <w:r w:rsidRPr="00156E91">
        <w:t>tej pieczy do ukończenia 25. roku życia na dotychczasowych zasadach, ale nie dłużej niż do zakończenia okresu pobytu, uznawanego za legalny na teryto</w:t>
      </w:r>
      <w:r>
        <w:t>rium Rzeczypospolitej Polskiej.</w:t>
      </w:r>
    </w:p>
    <w:p w14:paraId="39680F0E" w14:textId="77777777" w:rsidR="00BE36E7" w:rsidRPr="00F67DBA" w:rsidRDefault="009D19B7" w:rsidP="00234F02">
      <w:pPr>
        <w:pStyle w:val="ARTartustawynprozporzdzenia"/>
      </w:pPr>
      <w:r w:rsidRPr="00F67DBA">
        <w:rPr>
          <w:b/>
        </w:rPr>
        <w:t xml:space="preserve">Art. </w:t>
      </w:r>
      <w:r w:rsidR="000D1A64">
        <w:rPr>
          <w:b/>
        </w:rPr>
        <w:t>2</w:t>
      </w:r>
      <w:r w:rsidR="007C7FC6">
        <w:rPr>
          <w:b/>
        </w:rPr>
        <w:t>2</w:t>
      </w:r>
      <w:r w:rsidRPr="00F67DBA">
        <w:rPr>
          <w:b/>
        </w:rPr>
        <w:t>.</w:t>
      </w:r>
      <w:r w:rsidR="003C4C1E" w:rsidRPr="00F67DBA">
        <w:rPr>
          <w:b/>
        </w:rPr>
        <w:t xml:space="preserve"> </w:t>
      </w:r>
      <w:r w:rsidRPr="00F67DBA">
        <w:t>1. Jeżeli numer PESEL,</w:t>
      </w:r>
      <w:r w:rsidR="006F56F0" w:rsidRPr="00F67DBA">
        <w:t xml:space="preserve"> o</w:t>
      </w:r>
      <w:r w:rsidR="006F56F0">
        <w:t> </w:t>
      </w:r>
      <w:r w:rsidRPr="00F67DBA">
        <w:t>którym mowa</w:t>
      </w:r>
      <w:r w:rsidR="00826290" w:rsidRPr="00F67DBA">
        <w:t xml:space="preserve"> w</w:t>
      </w:r>
      <w:r w:rsidR="00826290">
        <w:t> art. </w:t>
      </w:r>
      <w:r w:rsidR="00826290" w:rsidRPr="00F67DBA">
        <w:t>4</w:t>
      </w:r>
      <w:r w:rsidR="00826290">
        <w:t xml:space="preserve"> ust. </w:t>
      </w:r>
      <w:r w:rsidR="006F56F0" w:rsidRPr="00F67DBA">
        <w:t>1</w:t>
      </w:r>
      <w:r w:rsidR="006F56F0">
        <w:t> </w:t>
      </w:r>
      <w:r w:rsidRPr="00F67DBA">
        <w:t>ustawy zmienianej</w:t>
      </w:r>
      <w:r w:rsidR="00826290" w:rsidRPr="00F67DBA">
        <w:t xml:space="preserve"> w</w:t>
      </w:r>
      <w:r w:rsidR="00826290">
        <w:t> art. </w:t>
      </w:r>
      <w:r w:rsidR="000D1A64">
        <w:t>14</w:t>
      </w:r>
      <w:r w:rsidR="003C4C1E" w:rsidRPr="00F67DBA">
        <w:t>,</w:t>
      </w:r>
      <w:r w:rsidR="00B01F98" w:rsidRPr="00F67DBA">
        <w:t xml:space="preserve"> </w:t>
      </w:r>
      <w:r w:rsidRPr="00F67DBA">
        <w:t>został nadany na podstawie oświadczenia, cudzoziemiec jest zobowiązany do potwierdzenia swojej tożsamości</w:t>
      </w:r>
      <w:r w:rsidR="006F56F0" w:rsidRPr="00F67DBA">
        <w:t xml:space="preserve"> w</w:t>
      </w:r>
      <w:r w:rsidR="006F56F0">
        <w:t> </w:t>
      </w:r>
      <w:r w:rsidRPr="00F67DBA">
        <w:t>dowolnym organie gminy na podstawie ważnego dokumentu podróży</w:t>
      </w:r>
      <w:r w:rsidR="00904A54">
        <w:t>,</w:t>
      </w:r>
      <w:r w:rsidRPr="00F67DBA">
        <w:t xml:space="preserve"> do dnia 3</w:t>
      </w:r>
      <w:r w:rsidR="006F56F0" w:rsidRPr="00F67DBA">
        <w:t>1</w:t>
      </w:r>
      <w:r w:rsidR="006F56F0">
        <w:t> </w:t>
      </w:r>
      <w:r w:rsidRPr="00F67DBA">
        <w:t>sierpnia 202</w:t>
      </w:r>
      <w:r w:rsidR="006F56F0" w:rsidRPr="00F67DBA">
        <w:t>6</w:t>
      </w:r>
      <w:r w:rsidR="006F56F0">
        <w:t> </w:t>
      </w:r>
      <w:r w:rsidRPr="00F67DBA">
        <w:t xml:space="preserve">r. </w:t>
      </w:r>
    </w:p>
    <w:p w14:paraId="6816561D" w14:textId="77777777" w:rsidR="009D19B7" w:rsidRPr="00F67DBA" w:rsidRDefault="009D19B7" w:rsidP="00234F02">
      <w:pPr>
        <w:pStyle w:val="USTustnpkodeksu"/>
      </w:pPr>
      <w:r w:rsidRPr="00F67DBA">
        <w:t>2.</w:t>
      </w:r>
      <w:r w:rsidR="006F56F0" w:rsidRPr="00F67DBA">
        <w:t xml:space="preserve"> Z</w:t>
      </w:r>
      <w:r w:rsidR="006F56F0">
        <w:t> </w:t>
      </w:r>
      <w:r w:rsidRPr="00F67DBA">
        <w:t xml:space="preserve">dniem </w:t>
      </w:r>
      <w:r w:rsidR="006F56F0" w:rsidRPr="00F67DBA">
        <w:t>1</w:t>
      </w:r>
      <w:r w:rsidR="006F56F0">
        <w:t> </w:t>
      </w:r>
      <w:r w:rsidRPr="00F67DBA">
        <w:t>września 202</w:t>
      </w:r>
      <w:r w:rsidR="006F56F0" w:rsidRPr="00F67DBA">
        <w:t>6</w:t>
      </w:r>
      <w:r w:rsidR="006F56F0">
        <w:t> </w:t>
      </w:r>
      <w:r w:rsidRPr="00F67DBA">
        <w:t>r. status UKR,</w:t>
      </w:r>
      <w:r w:rsidR="006F56F0" w:rsidRPr="00F67DBA">
        <w:t xml:space="preserve"> o</w:t>
      </w:r>
      <w:r w:rsidR="006F56F0">
        <w:t> </w:t>
      </w:r>
      <w:r w:rsidRPr="00F67DBA">
        <w:t>którym mowa</w:t>
      </w:r>
      <w:r w:rsidR="00826290" w:rsidRPr="00F67DBA">
        <w:t xml:space="preserve"> w</w:t>
      </w:r>
      <w:r w:rsidR="00826290">
        <w:t> art. </w:t>
      </w:r>
      <w:r w:rsidR="00826290" w:rsidRPr="00F67DBA">
        <w:t>8</w:t>
      </w:r>
      <w:r w:rsidR="00826290">
        <w:t xml:space="preserve"> pkt </w:t>
      </w:r>
      <w:r w:rsidRPr="00F67DBA">
        <w:t>24a</w:t>
      </w:r>
      <w:r w:rsidR="00826290">
        <w:t xml:space="preserve"> lit. </w:t>
      </w:r>
      <w:r w:rsidRPr="00F67DBA">
        <w:t>d ustawy</w:t>
      </w:r>
      <w:r w:rsidR="006F56F0" w:rsidRPr="00F67DBA">
        <w:t xml:space="preserve"> z</w:t>
      </w:r>
      <w:r w:rsidR="006F56F0">
        <w:t> </w:t>
      </w:r>
      <w:r w:rsidRPr="00F67DBA">
        <w:t>dnia 2</w:t>
      </w:r>
      <w:r w:rsidR="006F56F0" w:rsidRPr="00F67DBA">
        <w:t>4</w:t>
      </w:r>
      <w:r w:rsidR="006F56F0">
        <w:t> </w:t>
      </w:r>
      <w:r w:rsidRPr="00F67DBA">
        <w:t>września 201</w:t>
      </w:r>
      <w:r w:rsidR="006F56F0" w:rsidRPr="00F67DBA">
        <w:t>0</w:t>
      </w:r>
      <w:r w:rsidR="006F56F0">
        <w:t> </w:t>
      </w:r>
      <w:r w:rsidRPr="00F67DBA">
        <w:t>r.</w:t>
      </w:r>
      <w:r w:rsidR="006F56F0" w:rsidRPr="00F67DBA">
        <w:t xml:space="preserve"> o</w:t>
      </w:r>
      <w:r w:rsidR="006F56F0">
        <w:t> </w:t>
      </w:r>
      <w:r w:rsidRPr="00F67DBA">
        <w:t xml:space="preserve">ewidencji ludności, </w:t>
      </w:r>
      <w:r w:rsidR="00EB4EED">
        <w:t>zostaje</w:t>
      </w:r>
      <w:r w:rsidR="00EB4EED" w:rsidRPr="00F67DBA">
        <w:t xml:space="preserve"> </w:t>
      </w:r>
      <w:r w:rsidRPr="00F67DBA">
        <w:t>zmieni</w:t>
      </w:r>
      <w:r w:rsidR="00EB4EED">
        <w:t>o</w:t>
      </w:r>
      <w:r w:rsidRPr="00F67DBA">
        <w:t xml:space="preserve">ny </w:t>
      </w:r>
      <w:r w:rsidR="00EB4EED">
        <w:t>przez ministra właściwego d</w:t>
      </w:r>
      <w:r w:rsidR="00242C09">
        <w:t>o spraw</w:t>
      </w:r>
      <w:r w:rsidR="00EB4EED">
        <w:t xml:space="preserve"> informatyzacji </w:t>
      </w:r>
      <w:r w:rsidRPr="00F67DBA">
        <w:t>na status NUE,</w:t>
      </w:r>
      <w:r w:rsidR="006F56F0" w:rsidRPr="00F67DBA">
        <w:t xml:space="preserve"> o</w:t>
      </w:r>
      <w:r w:rsidR="006F56F0">
        <w:t> </w:t>
      </w:r>
      <w:r w:rsidRPr="00F67DBA">
        <w:t>którym mowa</w:t>
      </w:r>
      <w:r w:rsidR="00826290" w:rsidRPr="00F67DBA">
        <w:t xml:space="preserve"> w</w:t>
      </w:r>
      <w:r w:rsidR="00826290">
        <w:t> art. </w:t>
      </w:r>
      <w:r w:rsidR="00826290" w:rsidRPr="00F67DBA">
        <w:t>8</w:t>
      </w:r>
      <w:r w:rsidR="00826290">
        <w:t xml:space="preserve"> pkt </w:t>
      </w:r>
      <w:r w:rsidRPr="00F67DBA">
        <w:t>24a</w:t>
      </w:r>
      <w:r w:rsidR="00826290">
        <w:t xml:space="preserve"> lit. </w:t>
      </w:r>
      <w:r w:rsidRPr="00F67DBA">
        <w:t xml:space="preserve">c tej ustawy, </w:t>
      </w:r>
      <w:r w:rsidRPr="00F67DBA">
        <w:lastRenderedPageBreak/>
        <w:t>osobom, które miały nadany numer PESEL UKR na podstawie oświadczenia</w:t>
      </w:r>
      <w:r w:rsidR="006F56F0" w:rsidRPr="00F67DBA">
        <w:t xml:space="preserve"> i</w:t>
      </w:r>
      <w:r w:rsidR="006F56F0">
        <w:t> </w:t>
      </w:r>
      <w:r w:rsidRPr="00F67DBA">
        <w:t>do tego dnia nie potwierdziły swojej tożsamości</w:t>
      </w:r>
      <w:r w:rsidR="006F56F0" w:rsidRPr="00F67DBA">
        <w:t xml:space="preserve"> w</w:t>
      </w:r>
      <w:r w:rsidR="006F56F0">
        <w:t> </w:t>
      </w:r>
      <w:r w:rsidRPr="00F67DBA">
        <w:t>sposób wskazany</w:t>
      </w:r>
      <w:r w:rsidR="00826290" w:rsidRPr="00F67DBA">
        <w:t xml:space="preserve"> w</w:t>
      </w:r>
      <w:r w:rsidR="00826290">
        <w:t> ust. </w:t>
      </w:r>
      <w:r w:rsidRPr="00F67DBA">
        <w:t>1.</w:t>
      </w:r>
    </w:p>
    <w:p w14:paraId="3BF2820F" w14:textId="77777777" w:rsidR="00BD3F8D" w:rsidRDefault="00037F70" w:rsidP="00BD3F8D">
      <w:pPr>
        <w:pStyle w:val="ARTartustawynprozporzdzenia"/>
      </w:pPr>
      <w:r w:rsidRPr="00F67DBA">
        <w:t>3.</w:t>
      </w:r>
      <w:r w:rsidR="006F56F0" w:rsidRPr="00F67DBA">
        <w:t xml:space="preserve"> W</w:t>
      </w:r>
      <w:r w:rsidR="006F56F0">
        <w:t> </w:t>
      </w:r>
      <w:r w:rsidRPr="00F67DBA">
        <w:t>przypadku,</w:t>
      </w:r>
      <w:r w:rsidR="006F56F0" w:rsidRPr="00F67DBA">
        <w:t xml:space="preserve"> o</w:t>
      </w:r>
      <w:r w:rsidR="006F56F0">
        <w:t> </w:t>
      </w:r>
      <w:r w:rsidRPr="00F67DBA">
        <w:t>którym mowa</w:t>
      </w:r>
      <w:r w:rsidR="00826290" w:rsidRPr="00F67DBA">
        <w:t xml:space="preserve"> w</w:t>
      </w:r>
      <w:r w:rsidR="00826290">
        <w:t> ust. </w:t>
      </w:r>
      <w:r w:rsidRPr="00F67DBA">
        <w:t>2, cudzoziemiec traci uprawnienie,</w:t>
      </w:r>
      <w:r w:rsidR="006F56F0" w:rsidRPr="00F67DBA">
        <w:t xml:space="preserve"> o</w:t>
      </w:r>
      <w:r w:rsidR="006F56F0">
        <w:t> </w:t>
      </w:r>
      <w:r w:rsidRPr="00F67DBA">
        <w:t>którym mowa</w:t>
      </w:r>
      <w:r w:rsidR="00826290" w:rsidRPr="00F67DBA">
        <w:t xml:space="preserve"> w</w:t>
      </w:r>
      <w:r w:rsidR="00826290">
        <w:t> art. </w:t>
      </w:r>
      <w:r w:rsidRPr="00F67DBA">
        <w:t>10</w:t>
      </w:r>
      <w:r w:rsidR="00826290" w:rsidRPr="00F67DBA">
        <w:t>6</w:t>
      </w:r>
      <w:r w:rsidR="00826290">
        <w:t xml:space="preserve"> ust. </w:t>
      </w:r>
      <w:r w:rsidR="006F56F0" w:rsidRPr="00F67DBA">
        <w:t>1</w:t>
      </w:r>
      <w:r w:rsidR="006F56F0">
        <w:t> </w:t>
      </w:r>
      <w:r w:rsidRPr="00F67DBA">
        <w:t>ustawy zmienianej</w:t>
      </w:r>
      <w:r w:rsidR="00826290" w:rsidRPr="00F67DBA">
        <w:t xml:space="preserve"> w</w:t>
      </w:r>
      <w:r w:rsidR="00826290">
        <w:t> art. </w:t>
      </w:r>
      <w:r w:rsidR="00826290" w:rsidRPr="00F67DBA">
        <w:t>2</w:t>
      </w:r>
      <w:r w:rsidR="00826290">
        <w:t xml:space="preserve"> w </w:t>
      </w:r>
      <w:r w:rsidRPr="00F67DBA">
        <w:t>brzmieniu nadanym niniejszą ustawą.</w:t>
      </w:r>
    </w:p>
    <w:p w14:paraId="61744606" w14:textId="77777777" w:rsidR="00C20D42" w:rsidRPr="00F67DBA" w:rsidRDefault="00C20D42" w:rsidP="00BD3F8D">
      <w:pPr>
        <w:pStyle w:val="ARTartustawynprozporzdzenia"/>
      </w:pPr>
      <w:r w:rsidRPr="00F67DBA">
        <w:rPr>
          <w:rStyle w:val="Ppogrubienie"/>
        </w:rPr>
        <w:t xml:space="preserve">Art. </w:t>
      </w:r>
      <w:r w:rsidR="000D1A64">
        <w:rPr>
          <w:rStyle w:val="Ppogrubienie"/>
        </w:rPr>
        <w:t>2</w:t>
      </w:r>
      <w:r w:rsidR="007C7FC6">
        <w:rPr>
          <w:rStyle w:val="Ppogrubienie"/>
        </w:rPr>
        <w:t>3</w:t>
      </w:r>
      <w:r w:rsidRPr="00F67DBA">
        <w:rPr>
          <w:rStyle w:val="Ppogrubienie"/>
        </w:rPr>
        <w:t>.</w:t>
      </w:r>
      <w:r w:rsidRPr="00F67DBA">
        <w:t xml:space="preserve"> </w:t>
      </w:r>
      <w:r w:rsidRPr="00F67DBA">
        <w:rPr>
          <w:rFonts w:eastAsia="Times New Roman"/>
        </w:rPr>
        <w:t>1. Jeżeli numer PESEL,</w:t>
      </w:r>
      <w:r w:rsidR="006F56F0" w:rsidRPr="00F67DBA">
        <w:rPr>
          <w:rFonts w:eastAsia="Times New Roman"/>
        </w:rPr>
        <w:t xml:space="preserve"> </w:t>
      </w:r>
      <w:r w:rsidR="006F56F0" w:rsidRPr="00F67DBA">
        <w:t>o</w:t>
      </w:r>
      <w:r w:rsidR="006F56F0">
        <w:rPr>
          <w:rFonts w:eastAsia="Times New Roman"/>
        </w:rPr>
        <w:t> </w:t>
      </w:r>
      <w:r w:rsidRPr="00F67DBA">
        <w:t>którym mowa</w:t>
      </w:r>
      <w:r w:rsidR="00826290" w:rsidRPr="00F67DBA">
        <w:t xml:space="preserve"> w</w:t>
      </w:r>
      <w:r w:rsidR="00826290">
        <w:t> art. </w:t>
      </w:r>
      <w:r w:rsidR="00826290" w:rsidRPr="00F67DBA">
        <w:t>4</w:t>
      </w:r>
      <w:r w:rsidR="00826290">
        <w:t xml:space="preserve"> ust. </w:t>
      </w:r>
      <w:r w:rsidR="00826290" w:rsidRPr="00F67DBA">
        <w:t>1</w:t>
      </w:r>
      <w:r w:rsidR="00826290">
        <w:t xml:space="preserve"> lub</w:t>
      </w:r>
      <w:r w:rsidR="00904A54">
        <w:t xml:space="preserve"> 1a </w:t>
      </w:r>
      <w:r w:rsidRPr="00F67DBA">
        <w:t>ustawy zmienianej</w:t>
      </w:r>
      <w:r w:rsidR="00826290" w:rsidRPr="00F67DBA">
        <w:t xml:space="preserve"> w</w:t>
      </w:r>
      <w:r w:rsidR="00826290">
        <w:t> art. </w:t>
      </w:r>
      <w:r w:rsidR="000D1A64">
        <w:t>14</w:t>
      </w:r>
      <w:r w:rsidRPr="00F67DBA">
        <w:t>,</w:t>
      </w:r>
      <w:r w:rsidRPr="00F67DBA">
        <w:rPr>
          <w:rFonts w:eastAsia="Times New Roman"/>
        </w:rPr>
        <w:t xml:space="preserve"> został nadany na podstawie Karty Polaka, innego dokumentu ze zdjęciem umożliwiającego ustalenie tożsamości lub dokumentu potwierdzającego urodzenie, </w:t>
      </w:r>
      <w:r w:rsidR="006F64ED">
        <w:rPr>
          <w:rFonts w:eastAsia="Times New Roman"/>
        </w:rPr>
        <w:t>cudzoziemiec</w:t>
      </w:r>
      <w:r w:rsidRPr="00F67DBA">
        <w:rPr>
          <w:rFonts w:eastAsia="Times New Roman"/>
        </w:rPr>
        <w:t xml:space="preserve"> jest zobowiązany do potwierdzenia swojej tożsamości</w:t>
      </w:r>
      <w:r w:rsidR="006F56F0" w:rsidRPr="00F67DBA">
        <w:rPr>
          <w:rFonts w:eastAsia="Times New Roman"/>
        </w:rPr>
        <w:t xml:space="preserve"> w</w:t>
      </w:r>
      <w:r w:rsidR="006F56F0">
        <w:rPr>
          <w:rFonts w:eastAsia="Times New Roman"/>
        </w:rPr>
        <w:t> </w:t>
      </w:r>
      <w:r w:rsidRPr="00F67DBA">
        <w:rPr>
          <w:rFonts w:eastAsia="Times New Roman"/>
        </w:rPr>
        <w:t>dowolnym organie gminy na podstawie ważnego dokumentu podróży</w:t>
      </w:r>
      <w:r w:rsidR="006F56F0" w:rsidRPr="00F67DBA">
        <w:rPr>
          <w:rFonts w:eastAsia="Times New Roman"/>
        </w:rPr>
        <w:t xml:space="preserve"> w</w:t>
      </w:r>
      <w:r w:rsidR="006F56F0">
        <w:rPr>
          <w:rFonts w:eastAsia="Times New Roman"/>
        </w:rPr>
        <w:t> </w:t>
      </w:r>
      <w:r w:rsidRPr="00F67DBA">
        <w:rPr>
          <w:rFonts w:eastAsia="Times New Roman"/>
        </w:rPr>
        <w:t>terminie 6</w:t>
      </w:r>
      <w:r w:rsidR="006F56F0" w:rsidRPr="00F67DBA">
        <w:rPr>
          <w:rFonts w:eastAsia="Times New Roman"/>
        </w:rPr>
        <w:t>0</w:t>
      </w:r>
      <w:r w:rsidR="006F56F0">
        <w:rPr>
          <w:rFonts w:eastAsia="Times New Roman"/>
        </w:rPr>
        <w:t> </w:t>
      </w:r>
      <w:r w:rsidRPr="00F67DBA">
        <w:rPr>
          <w:rFonts w:eastAsia="Times New Roman"/>
        </w:rPr>
        <w:t>dni od daty wydania dokumentu podróży. Organ gminy dokonuje</w:t>
      </w:r>
      <w:r w:rsidR="006F56F0" w:rsidRPr="00F67DBA">
        <w:rPr>
          <w:rFonts w:eastAsia="Times New Roman"/>
        </w:rPr>
        <w:t xml:space="preserve"> w</w:t>
      </w:r>
      <w:r w:rsidR="006F56F0">
        <w:rPr>
          <w:rFonts w:eastAsia="Times New Roman"/>
        </w:rPr>
        <w:t> </w:t>
      </w:r>
      <w:r w:rsidRPr="00F67DBA">
        <w:rPr>
          <w:rFonts w:eastAsia="Times New Roman"/>
        </w:rPr>
        <w:t xml:space="preserve">rejestrze PESEL rejestracji zmiany danych </w:t>
      </w:r>
      <w:r w:rsidR="006F64ED">
        <w:rPr>
          <w:rFonts w:eastAsia="Times New Roman"/>
        </w:rPr>
        <w:t>cudzoziemca</w:t>
      </w:r>
      <w:r w:rsidRPr="00F67DBA">
        <w:rPr>
          <w:rFonts w:eastAsia="Times New Roman"/>
        </w:rPr>
        <w:t xml:space="preserve"> oraz danych dokumentu podróży,</w:t>
      </w:r>
      <w:r w:rsidR="006F56F0" w:rsidRPr="00F67DBA">
        <w:rPr>
          <w:rFonts w:eastAsia="Times New Roman"/>
        </w:rPr>
        <w:t xml:space="preserve"> o</w:t>
      </w:r>
      <w:r w:rsidR="006F56F0">
        <w:rPr>
          <w:rFonts w:eastAsia="Times New Roman"/>
        </w:rPr>
        <w:t> </w:t>
      </w:r>
      <w:r w:rsidRPr="00F67DBA">
        <w:rPr>
          <w:rFonts w:eastAsia="Times New Roman"/>
        </w:rPr>
        <w:t>których mowa</w:t>
      </w:r>
      <w:r w:rsidR="00826290" w:rsidRPr="00F67DBA">
        <w:rPr>
          <w:rFonts w:eastAsia="Times New Roman"/>
        </w:rPr>
        <w:t xml:space="preserve"> w</w:t>
      </w:r>
      <w:r w:rsidR="00826290">
        <w:rPr>
          <w:rFonts w:eastAsia="Times New Roman"/>
        </w:rPr>
        <w:t> art. </w:t>
      </w:r>
      <w:r w:rsidR="00826290" w:rsidRPr="00F67DBA">
        <w:rPr>
          <w:rFonts w:eastAsia="Times New Roman"/>
        </w:rPr>
        <w:t>8</w:t>
      </w:r>
      <w:r w:rsidR="00826290">
        <w:rPr>
          <w:rFonts w:eastAsia="Times New Roman"/>
        </w:rPr>
        <w:t xml:space="preserve"> pkt </w:t>
      </w:r>
      <w:r w:rsidRPr="00F67DBA">
        <w:rPr>
          <w:rFonts w:eastAsia="Times New Roman"/>
        </w:rPr>
        <w:t>2</w:t>
      </w:r>
      <w:r w:rsidR="00826290" w:rsidRPr="00F67DBA">
        <w:rPr>
          <w:rFonts w:eastAsia="Times New Roman"/>
        </w:rPr>
        <w:t>4</w:t>
      </w:r>
      <w:r w:rsidR="00826290">
        <w:rPr>
          <w:rFonts w:eastAsia="Times New Roman"/>
        </w:rPr>
        <w:t> </w:t>
      </w:r>
      <w:r w:rsidR="000D1A64">
        <w:rPr>
          <w:rFonts w:eastAsia="Times New Roman"/>
        </w:rPr>
        <w:t>ustawy zmienianej</w:t>
      </w:r>
      <w:r w:rsidR="00826290">
        <w:rPr>
          <w:rFonts w:eastAsia="Times New Roman"/>
        </w:rPr>
        <w:t xml:space="preserve"> w art. </w:t>
      </w:r>
      <w:r w:rsidR="000D1A64">
        <w:rPr>
          <w:rFonts w:eastAsia="Times New Roman"/>
        </w:rPr>
        <w:t>7</w:t>
      </w:r>
      <w:r w:rsidRPr="00F67DBA">
        <w:rPr>
          <w:rFonts w:eastAsia="Times New Roman"/>
        </w:rPr>
        <w:t>.</w:t>
      </w:r>
    </w:p>
    <w:p w14:paraId="44AF4672" w14:textId="77777777" w:rsidR="00C20D42" w:rsidRPr="00F67DBA" w:rsidRDefault="00C20D42" w:rsidP="00EE3F9B">
      <w:pPr>
        <w:pStyle w:val="USTustnpkodeksu"/>
        <w:rPr>
          <w:rFonts w:eastAsia="Times New Roman"/>
        </w:rPr>
      </w:pPr>
      <w:r w:rsidRPr="00F67DBA">
        <w:rPr>
          <w:rFonts w:eastAsia="Times New Roman"/>
        </w:rPr>
        <w:t>2. Obowiązek,</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ust. </w:t>
      </w:r>
      <w:r w:rsidRPr="00F67DBA">
        <w:rPr>
          <w:rFonts w:eastAsia="Times New Roman"/>
        </w:rPr>
        <w:t xml:space="preserve">1, dotyczy także </w:t>
      </w:r>
      <w:r w:rsidR="006F64ED">
        <w:rPr>
          <w:rFonts w:eastAsia="Times New Roman"/>
        </w:rPr>
        <w:t>cudzoziemca</w:t>
      </w:r>
      <w:r w:rsidRPr="00F67DBA">
        <w:rPr>
          <w:rFonts w:eastAsia="Times New Roman"/>
        </w:rPr>
        <w:t>, któremu numer PESEL został nadany na podstawie nieważnego dokumentu podróży lub którego dokument podróży utracił ważność.</w:t>
      </w:r>
    </w:p>
    <w:p w14:paraId="132E5D55" w14:textId="77777777" w:rsidR="00FF3689" w:rsidRPr="00F67DBA" w:rsidRDefault="00C20D42" w:rsidP="00EE3F9B">
      <w:pPr>
        <w:pStyle w:val="USTustnpkodeksu"/>
        <w:rPr>
          <w:rFonts w:eastAsia="Times New Roman"/>
        </w:rPr>
      </w:pPr>
      <w:r w:rsidRPr="00F67DBA">
        <w:rPr>
          <w:rFonts w:eastAsia="Times New Roman"/>
        </w:rPr>
        <w:t>3. Obowiązek,</w:t>
      </w:r>
      <w:r w:rsidR="006F56F0" w:rsidRPr="00F67DBA">
        <w:rPr>
          <w:rFonts w:eastAsia="Times New Roman"/>
        </w:rPr>
        <w:t xml:space="preserve"> o</w:t>
      </w:r>
      <w:r w:rsidR="006F56F0">
        <w:rPr>
          <w:rFonts w:eastAsia="Times New Roman"/>
        </w:rPr>
        <w:t> </w:t>
      </w:r>
      <w:r w:rsidRPr="00F67DBA">
        <w:rPr>
          <w:rFonts w:eastAsia="Times New Roman"/>
        </w:rPr>
        <w:t>którym mowa</w:t>
      </w:r>
      <w:r w:rsidR="00826290" w:rsidRPr="00F67DBA">
        <w:rPr>
          <w:rFonts w:eastAsia="Times New Roman"/>
        </w:rPr>
        <w:t xml:space="preserve"> w</w:t>
      </w:r>
      <w:r w:rsidR="00826290">
        <w:rPr>
          <w:rFonts w:eastAsia="Times New Roman"/>
        </w:rPr>
        <w:t> ust. </w:t>
      </w:r>
      <w:r w:rsidRPr="00F67DBA">
        <w:rPr>
          <w:rFonts w:eastAsia="Times New Roman"/>
        </w:rPr>
        <w:t xml:space="preserve">1, nie dotyczy </w:t>
      </w:r>
      <w:r w:rsidR="006F64ED">
        <w:rPr>
          <w:rFonts w:eastAsia="Times New Roman"/>
        </w:rPr>
        <w:t>cudzoziemców</w:t>
      </w:r>
      <w:r w:rsidRPr="00F67DBA">
        <w:rPr>
          <w:rFonts w:eastAsia="Times New Roman"/>
        </w:rPr>
        <w:t>, którzy po nadaniu numeru PESEL potwierdzili swoją tożsamość</w:t>
      </w:r>
      <w:r w:rsidR="006F56F0" w:rsidRPr="00F67DBA">
        <w:rPr>
          <w:rFonts w:eastAsia="Times New Roman"/>
        </w:rPr>
        <w:t xml:space="preserve"> w</w:t>
      </w:r>
      <w:r w:rsidR="006F56F0">
        <w:rPr>
          <w:rFonts w:eastAsia="Times New Roman"/>
        </w:rPr>
        <w:t> </w:t>
      </w:r>
      <w:r w:rsidRPr="00F67DBA">
        <w:rPr>
          <w:rFonts w:eastAsia="Times New Roman"/>
        </w:rPr>
        <w:t>organie gminy na podstawie ważnego dokumentu podróży.</w:t>
      </w:r>
    </w:p>
    <w:p w14:paraId="74BF3827" w14:textId="77777777" w:rsidR="009D19B7" w:rsidRPr="00F67DBA" w:rsidRDefault="009D19B7" w:rsidP="00234F02">
      <w:pPr>
        <w:pStyle w:val="ARTartustawynprozporzdzenia"/>
      </w:pPr>
      <w:r w:rsidRPr="00F67DBA">
        <w:rPr>
          <w:rStyle w:val="Ppogrubienie"/>
        </w:rPr>
        <w:t>Art. </w:t>
      </w:r>
      <w:r w:rsidR="000D1A64">
        <w:rPr>
          <w:rStyle w:val="Ppogrubienie"/>
        </w:rPr>
        <w:t>2</w:t>
      </w:r>
      <w:r w:rsidR="007C7FC6">
        <w:rPr>
          <w:rStyle w:val="Ppogrubienie"/>
        </w:rPr>
        <w:t>4</w:t>
      </w:r>
      <w:r w:rsidRPr="00F67DBA">
        <w:rPr>
          <w:rStyle w:val="Ppogrubienie"/>
        </w:rPr>
        <w:t>.</w:t>
      </w:r>
      <w:r w:rsidRPr="00F67DBA">
        <w:t xml:space="preserve"> 1. Dane i informacje zgromadzone i przechowywane w rejestrze, o którym mowa</w:t>
      </w:r>
      <w:r w:rsidR="00826290" w:rsidRPr="00F67DBA">
        <w:t xml:space="preserve"> w</w:t>
      </w:r>
      <w:r w:rsidR="00826290">
        <w:t> art. </w:t>
      </w:r>
      <w:r w:rsidRPr="00F67DBA">
        <w:t>11</w:t>
      </w:r>
      <w:r w:rsidR="00826290" w:rsidRPr="00F67DBA">
        <w:t>9</w:t>
      </w:r>
      <w:r w:rsidR="00826290">
        <w:t xml:space="preserve"> ust. </w:t>
      </w:r>
      <w:r w:rsidR="00826290" w:rsidRPr="00F67DBA">
        <w:t>1</w:t>
      </w:r>
      <w:r w:rsidR="00826290">
        <w:t xml:space="preserve"> pkt </w:t>
      </w:r>
      <w:r w:rsidRPr="00F67DBA">
        <w:t>5 ustawy zmienianej</w:t>
      </w:r>
      <w:r w:rsidR="00826290" w:rsidRPr="00F67DBA">
        <w:t xml:space="preserve"> w</w:t>
      </w:r>
      <w:r w:rsidR="00826290">
        <w:t> art. </w:t>
      </w:r>
      <w:r w:rsidRPr="00F67DBA">
        <w:t>2</w:t>
      </w:r>
      <w:r w:rsidR="003C4C1E" w:rsidRPr="00F67DBA">
        <w:t>,</w:t>
      </w:r>
      <w:r w:rsidRPr="00F67DBA">
        <w:t xml:space="preserve"> w brzmieniu dotychczasowym</w:t>
      </w:r>
      <w:r w:rsidR="003C4C1E" w:rsidRPr="00F67DBA">
        <w:t>,</w:t>
      </w:r>
      <w:r w:rsidRPr="00F67DBA">
        <w:t xml:space="preserve"> przechowuje się przez okres 10 lat od dnia wejścia w życie niniejszej ustawy.</w:t>
      </w:r>
    </w:p>
    <w:p w14:paraId="66DA2BCC" w14:textId="77777777" w:rsidR="00FF3689" w:rsidRPr="00F67DBA" w:rsidRDefault="009D19B7" w:rsidP="000D354D">
      <w:pPr>
        <w:pStyle w:val="USTustnpkodeksu"/>
      </w:pPr>
      <w:r w:rsidRPr="00F67DBA">
        <w:t>2. W rejestrze, o którym mowa</w:t>
      </w:r>
      <w:r w:rsidR="00826290" w:rsidRPr="00F67DBA">
        <w:t xml:space="preserve"> w</w:t>
      </w:r>
      <w:r w:rsidR="00826290">
        <w:t> ust. </w:t>
      </w:r>
      <w:r w:rsidRPr="00F67DBA">
        <w:t>1, w okresie od dnia wejścia w życie niniejszej ustawy umieszcza się informację o unieważnieniu zaświadczenia, o którym mowa</w:t>
      </w:r>
      <w:r w:rsidR="00826290" w:rsidRPr="00F67DBA">
        <w:t xml:space="preserve"> w</w:t>
      </w:r>
      <w:r w:rsidR="00826290">
        <w:t> art. </w:t>
      </w:r>
      <w:r w:rsidRPr="00F67DBA">
        <w:t>11</w:t>
      </w:r>
      <w:r w:rsidR="00826290" w:rsidRPr="00F67DBA">
        <w:t>0</w:t>
      </w:r>
      <w:r w:rsidR="00826290">
        <w:t xml:space="preserve"> ust. </w:t>
      </w:r>
      <w:r w:rsidRPr="00F67DBA">
        <w:t>5 ustawy zmienianej</w:t>
      </w:r>
      <w:r w:rsidR="00826290" w:rsidRPr="00F67DBA">
        <w:t xml:space="preserve"> w</w:t>
      </w:r>
      <w:r w:rsidR="00826290">
        <w:t> art. </w:t>
      </w:r>
      <w:r w:rsidR="00826290" w:rsidRPr="00F67DBA">
        <w:t>2</w:t>
      </w:r>
      <w:r w:rsidR="00826290">
        <w:t xml:space="preserve"> w </w:t>
      </w:r>
      <w:r w:rsidRPr="00F67DBA">
        <w:t>brzmieniu dotychczasowym.</w:t>
      </w:r>
    </w:p>
    <w:p w14:paraId="5ACF2639" w14:textId="34505D03" w:rsidR="005C150A" w:rsidRPr="00D16174" w:rsidRDefault="009D19B7" w:rsidP="00D16174">
      <w:pPr>
        <w:pStyle w:val="ARTartustawynprozporzdzenia"/>
      </w:pPr>
      <w:r w:rsidRPr="00093F87">
        <w:rPr>
          <w:rStyle w:val="Ppogrubienie"/>
        </w:rPr>
        <w:t>Art. </w:t>
      </w:r>
      <w:r w:rsidR="000D1A64" w:rsidRPr="00093F87">
        <w:rPr>
          <w:rStyle w:val="Ppogrubienie"/>
        </w:rPr>
        <w:t>2</w:t>
      </w:r>
      <w:r w:rsidR="007C7FC6">
        <w:rPr>
          <w:rStyle w:val="Ppogrubienie"/>
        </w:rPr>
        <w:t>5</w:t>
      </w:r>
      <w:r w:rsidRPr="00BA7EE9">
        <w:rPr>
          <w:rStyle w:val="Ppogrubienie"/>
        </w:rPr>
        <w:t>.</w:t>
      </w:r>
      <w:r w:rsidRPr="00BA7EE9">
        <w:rPr>
          <w:rStyle w:val="Ppogrubienie"/>
          <w:b w:val="0"/>
        </w:rPr>
        <w:t xml:space="preserve"> </w:t>
      </w:r>
      <w:r w:rsidR="005C150A" w:rsidRPr="00D16174">
        <w:t>Warunki uzyskania prawa do świadczenia na podstawie programu,</w:t>
      </w:r>
      <w:r w:rsidR="00826290" w:rsidRPr="00D16174">
        <w:t xml:space="preserve"> o</w:t>
      </w:r>
      <w:r w:rsidR="00826290">
        <w:t> </w:t>
      </w:r>
      <w:r w:rsidR="005C150A" w:rsidRPr="00D16174">
        <w:t>którym mowa w art. 187a</w:t>
      </w:r>
      <w:r w:rsidR="00826290">
        <w:t xml:space="preserve"> ust. </w:t>
      </w:r>
      <w:r w:rsidR="005C150A" w:rsidRPr="00D16174">
        <w:t xml:space="preserve">1 ustawy zmienianej w art. </w:t>
      </w:r>
      <w:r w:rsidR="000D1A64">
        <w:t>8</w:t>
      </w:r>
      <w:r w:rsidR="005C150A" w:rsidRPr="00D16174">
        <w:t>,</w:t>
      </w:r>
      <w:r w:rsidR="00826290" w:rsidRPr="00D16174">
        <w:t xml:space="preserve"> o</w:t>
      </w:r>
      <w:r w:rsidR="00826290">
        <w:t> </w:t>
      </w:r>
      <w:r w:rsidR="005C150A" w:rsidRPr="00D16174">
        <w:t>których mowa w art. 187a</w:t>
      </w:r>
      <w:r w:rsidR="00826290">
        <w:t xml:space="preserve"> ust. </w:t>
      </w:r>
      <w:r w:rsidR="005C150A" w:rsidRPr="00D16174">
        <w:t>2a</w:t>
      </w:r>
      <w:r w:rsidR="00826290">
        <w:t xml:space="preserve"> pkt </w:t>
      </w:r>
      <w:r w:rsidR="005C150A" w:rsidRPr="00D16174">
        <w:t>4 tej ustawy, mogą być zastosowane po raz pierwszy przy ustalaniu tego prawa</w:t>
      </w:r>
      <w:r w:rsidR="00826290" w:rsidRPr="00D16174">
        <w:t xml:space="preserve"> z</w:t>
      </w:r>
      <w:r w:rsidR="00826290">
        <w:t> </w:t>
      </w:r>
      <w:r w:rsidR="005C150A" w:rsidRPr="00D16174">
        <w:t>tytułu rozpoczęcia roku szkolnego 2026/2027.</w:t>
      </w:r>
    </w:p>
    <w:p w14:paraId="57FA2EE0" w14:textId="77777777" w:rsidR="008D1A1F" w:rsidRDefault="005C150A" w:rsidP="00BD3F8D">
      <w:pPr>
        <w:pStyle w:val="ARTartustawynprozporzdzenia"/>
        <w:rPr>
          <w:rStyle w:val="Ppogrubienie"/>
          <w:b w:val="0"/>
        </w:rPr>
      </w:pPr>
      <w:r>
        <w:rPr>
          <w:rStyle w:val="Ppogrubienie"/>
        </w:rPr>
        <w:t>Art. 2</w:t>
      </w:r>
      <w:r w:rsidR="007C7FC6">
        <w:rPr>
          <w:rStyle w:val="Ppogrubienie"/>
        </w:rPr>
        <w:t>6</w:t>
      </w:r>
      <w:r>
        <w:rPr>
          <w:rStyle w:val="Ppogrubienie"/>
        </w:rPr>
        <w:t xml:space="preserve">. </w:t>
      </w:r>
      <w:r w:rsidR="008D1A1F" w:rsidRPr="00BD3F8D">
        <w:rPr>
          <w:rStyle w:val="Ppogrubienie"/>
          <w:b w:val="0"/>
        </w:rPr>
        <w:t>Przepis</w:t>
      </w:r>
      <w:r w:rsidR="00242C09" w:rsidRPr="00BD3F8D">
        <w:rPr>
          <w:rStyle w:val="Ppogrubienie"/>
          <w:b w:val="0"/>
        </w:rPr>
        <w:t>y</w:t>
      </w:r>
      <w:r w:rsidR="00826290">
        <w:rPr>
          <w:rStyle w:val="Ppogrubienie"/>
          <w:b w:val="0"/>
        </w:rPr>
        <w:t xml:space="preserve"> art. </w:t>
      </w:r>
      <w:r w:rsidR="008D1A1F" w:rsidRPr="00BD3F8D">
        <w:rPr>
          <w:rStyle w:val="Ppogrubienie"/>
          <w:b w:val="0"/>
        </w:rPr>
        <w:t>77c,</w:t>
      </w:r>
      <w:r w:rsidR="00826290">
        <w:rPr>
          <w:rStyle w:val="Ppogrubienie"/>
          <w:b w:val="0"/>
        </w:rPr>
        <w:t xml:space="preserve"> art. </w:t>
      </w:r>
      <w:r w:rsidR="008D1A1F" w:rsidRPr="00BD3F8D">
        <w:rPr>
          <w:rStyle w:val="Ppogrubienie"/>
          <w:b w:val="0"/>
        </w:rPr>
        <w:t>87a,</w:t>
      </w:r>
      <w:r w:rsidR="00826290">
        <w:rPr>
          <w:rStyle w:val="Ppogrubienie"/>
          <w:b w:val="0"/>
        </w:rPr>
        <w:t xml:space="preserve"> art. </w:t>
      </w:r>
      <w:r w:rsidR="008D1A1F" w:rsidRPr="00BD3F8D">
        <w:rPr>
          <w:rStyle w:val="Ppogrubienie"/>
          <w:b w:val="0"/>
        </w:rPr>
        <w:t>113c,</w:t>
      </w:r>
      <w:r w:rsidR="00826290">
        <w:rPr>
          <w:rStyle w:val="Ppogrubienie"/>
          <w:b w:val="0"/>
        </w:rPr>
        <w:t xml:space="preserve"> art. </w:t>
      </w:r>
      <w:r w:rsidR="008D1A1F" w:rsidRPr="00BD3F8D">
        <w:rPr>
          <w:rStyle w:val="Ppogrubienie"/>
          <w:b w:val="0"/>
        </w:rPr>
        <w:t>120c,</w:t>
      </w:r>
      <w:r w:rsidR="00826290">
        <w:rPr>
          <w:rStyle w:val="Ppogrubienie"/>
          <w:b w:val="0"/>
        </w:rPr>
        <w:t xml:space="preserve"> art. </w:t>
      </w:r>
      <w:r w:rsidR="008D1A1F" w:rsidRPr="00BD3F8D">
        <w:rPr>
          <w:rStyle w:val="Ppogrubienie"/>
          <w:b w:val="0"/>
        </w:rPr>
        <w:t>207b,</w:t>
      </w:r>
      <w:r w:rsidR="00826290">
        <w:rPr>
          <w:rStyle w:val="Ppogrubienie"/>
          <w:b w:val="0"/>
        </w:rPr>
        <w:t xml:space="preserve"> art. </w:t>
      </w:r>
      <w:r w:rsidR="008D1A1F" w:rsidRPr="00BD3F8D">
        <w:rPr>
          <w:rStyle w:val="Ppogrubienie"/>
          <w:b w:val="0"/>
        </w:rPr>
        <w:t>223a ustawy zmienianej</w:t>
      </w:r>
      <w:r w:rsidR="00826290" w:rsidRPr="00BD3F8D">
        <w:rPr>
          <w:rStyle w:val="Ppogrubienie"/>
          <w:b w:val="0"/>
        </w:rPr>
        <w:t xml:space="preserve"> w</w:t>
      </w:r>
      <w:r w:rsidR="00826290">
        <w:rPr>
          <w:rStyle w:val="Ppogrubienie"/>
          <w:b w:val="0"/>
        </w:rPr>
        <w:t> art. </w:t>
      </w:r>
      <w:r w:rsidR="000D1A64">
        <w:rPr>
          <w:rStyle w:val="Ppogrubienie"/>
          <w:b w:val="0"/>
        </w:rPr>
        <w:t>9</w:t>
      </w:r>
      <w:r w:rsidR="00754411">
        <w:rPr>
          <w:rStyle w:val="Ppogrubienie"/>
          <w:b w:val="0"/>
        </w:rPr>
        <w:t> </w:t>
      </w:r>
      <w:r w:rsidR="008D1A1F" w:rsidRPr="00BD3F8D">
        <w:rPr>
          <w:rStyle w:val="Ppogrubienie"/>
          <w:b w:val="0"/>
        </w:rPr>
        <w:t>stosuje się do należnej opłaty skarbowej uiszczonej w</w:t>
      </w:r>
      <w:r w:rsidR="00242C09" w:rsidRPr="00BD3F8D">
        <w:rPr>
          <w:rStyle w:val="Ppogrubienie"/>
          <w:b w:val="0"/>
        </w:rPr>
        <w:t> </w:t>
      </w:r>
      <w:r w:rsidR="008D1A1F" w:rsidRPr="00BD3F8D">
        <w:rPr>
          <w:rStyle w:val="Ppogrubienie"/>
          <w:b w:val="0"/>
        </w:rPr>
        <w:t>związku ze złożeniem wniosku</w:t>
      </w:r>
      <w:r w:rsidR="00754411" w:rsidRPr="00BD3F8D">
        <w:rPr>
          <w:rStyle w:val="Ppogrubienie"/>
          <w:b w:val="0"/>
        </w:rPr>
        <w:t xml:space="preserve"> w</w:t>
      </w:r>
      <w:r w:rsidR="00754411">
        <w:rPr>
          <w:rStyle w:val="Ppogrubienie"/>
          <w:b w:val="0"/>
        </w:rPr>
        <w:t> </w:t>
      </w:r>
      <w:r w:rsidR="008D1A1F" w:rsidRPr="00BD3F8D">
        <w:rPr>
          <w:rStyle w:val="Ppogrubienie"/>
          <w:b w:val="0"/>
        </w:rPr>
        <w:t>okresie od dnia wejścia</w:t>
      </w:r>
      <w:r w:rsidR="00754411" w:rsidRPr="00BD3F8D">
        <w:rPr>
          <w:rStyle w:val="Ppogrubienie"/>
          <w:b w:val="0"/>
        </w:rPr>
        <w:t xml:space="preserve"> w</w:t>
      </w:r>
      <w:r w:rsidR="00754411">
        <w:rPr>
          <w:rStyle w:val="Ppogrubienie"/>
          <w:b w:val="0"/>
        </w:rPr>
        <w:t> </w:t>
      </w:r>
      <w:r w:rsidR="008D1A1F" w:rsidRPr="00BD3F8D">
        <w:rPr>
          <w:rStyle w:val="Ppogrubienie"/>
          <w:b w:val="0"/>
        </w:rPr>
        <w:t>życie</w:t>
      </w:r>
      <w:r w:rsidR="00826290">
        <w:rPr>
          <w:rStyle w:val="Ppogrubienie"/>
          <w:b w:val="0"/>
        </w:rPr>
        <w:t xml:space="preserve"> art. </w:t>
      </w:r>
      <w:r w:rsidR="000D1A64">
        <w:rPr>
          <w:rStyle w:val="Ppogrubienie"/>
          <w:b w:val="0"/>
        </w:rPr>
        <w:t>9</w:t>
      </w:r>
      <w:r w:rsidR="008D1A1F" w:rsidRPr="00BD3F8D">
        <w:rPr>
          <w:rStyle w:val="Ppogrubienie"/>
          <w:b w:val="0"/>
        </w:rPr>
        <w:t>.</w:t>
      </w:r>
    </w:p>
    <w:p w14:paraId="33E51CDF" w14:textId="77777777" w:rsidR="00FC7E71" w:rsidRPr="00FC7E71" w:rsidRDefault="00FC7E71" w:rsidP="00FC7E71">
      <w:pPr>
        <w:pStyle w:val="ARTartustawynprozporzdzenia"/>
        <w:rPr>
          <w:rStyle w:val="Ppogrubienie"/>
          <w:b w:val="0"/>
        </w:rPr>
      </w:pPr>
      <w:r w:rsidRPr="008C7B0D">
        <w:rPr>
          <w:rStyle w:val="Ppogrubienie"/>
        </w:rPr>
        <w:lastRenderedPageBreak/>
        <w:t>Art. 2</w:t>
      </w:r>
      <w:r w:rsidR="007C7FC6">
        <w:rPr>
          <w:rStyle w:val="Ppogrubienie"/>
        </w:rPr>
        <w:t>7</w:t>
      </w:r>
      <w:r w:rsidRPr="008C7B0D">
        <w:rPr>
          <w:rStyle w:val="Ppogrubienie"/>
        </w:rPr>
        <w:t>.</w:t>
      </w:r>
      <w:r w:rsidR="00826290">
        <w:rPr>
          <w:rStyle w:val="Ppogrubienie"/>
          <w:b w:val="0"/>
        </w:rPr>
        <w:t xml:space="preserve"> </w:t>
      </w:r>
      <w:r w:rsidR="00826290" w:rsidRPr="00FC7E71">
        <w:rPr>
          <w:rStyle w:val="Ppogrubienie"/>
          <w:b w:val="0"/>
        </w:rPr>
        <w:t>W</w:t>
      </w:r>
      <w:r w:rsidR="00826290">
        <w:rPr>
          <w:rStyle w:val="Ppogrubienie"/>
          <w:b w:val="0"/>
        </w:rPr>
        <w:t> </w:t>
      </w:r>
      <w:r w:rsidRPr="00FC7E71">
        <w:rPr>
          <w:rStyle w:val="Ppogrubienie"/>
          <w:b w:val="0"/>
        </w:rPr>
        <w:t>stosunku do osób,</w:t>
      </w:r>
      <w:r w:rsidR="00826290" w:rsidRPr="00FC7E71">
        <w:rPr>
          <w:rStyle w:val="Ppogrubienie"/>
          <w:b w:val="0"/>
        </w:rPr>
        <w:t xml:space="preserve"> o</w:t>
      </w:r>
      <w:r w:rsidR="00826290">
        <w:rPr>
          <w:rStyle w:val="Ppogrubienie"/>
          <w:b w:val="0"/>
        </w:rPr>
        <w:t> </w:t>
      </w:r>
      <w:r w:rsidRPr="00FC7E71">
        <w:rPr>
          <w:rStyle w:val="Ppogrubienie"/>
          <w:b w:val="0"/>
        </w:rPr>
        <w:t>których mowa</w:t>
      </w:r>
      <w:r w:rsidR="00826290" w:rsidRPr="00FC7E71">
        <w:rPr>
          <w:rStyle w:val="Ppogrubienie"/>
          <w:b w:val="0"/>
        </w:rPr>
        <w:t xml:space="preserve"> w</w:t>
      </w:r>
      <w:r w:rsidR="00826290">
        <w:rPr>
          <w:rStyle w:val="Ppogrubienie"/>
          <w:b w:val="0"/>
        </w:rPr>
        <w:t> art. </w:t>
      </w:r>
      <w:r w:rsidR="00826290" w:rsidRPr="00FC7E71">
        <w:rPr>
          <w:rStyle w:val="Ppogrubienie"/>
          <w:b w:val="0"/>
        </w:rPr>
        <w:t>1</w:t>
      </w:r>
      <w:r w:rsidR="00826290">
        <w:rPr>
          <w:rStyle w:val="Ppogrubienie"/>
          <w:b w:val="0"/>
        </w:rPr>
        <w:t xml:space="preserve"> ust. </w:t>
      </w:r>
      <w:r w:rsidR="00826290" w:rsidRPr="00FC7E71">
        <w:rPr>
          <w:rStyle w:val="Ppogrubienie"/>
          <w:b w:val="0"/>
        </w:rPr>
        <w:t>2</w:t>
      </w:r>
      <w:r w:rsidR="00826290">
        <w:rPr>
          <w:rStyle w:val="Ppogrubienie"/>
          <w:b w:val="0"/>
        </w:rPr>
        <w:t xml:space="preserve"> pkt </w:t>
      </w:r>
      <w:r w:rsidR="00826290" w:rsidRPr="00FC7E71">
        <w:rPr>
          <w:rStyle w:val="Ppogrubienie"/>
          <w:b w:val="0"/>
        </w:rPr>
        <w:t>2</w:t>
      </w:r>
      <w:r w:rsidR="00826290">
        <w:rPr>
          <w:rStyle w:val="Ppogrubienie"/>
          <w:b w:val="0"/>
        </w:rPr>
        <w:t xml:space="preserve"> lit. </w:t>
      </w:r>
      <w:r w:rsidRPr="00FC7E71">
        <w:rPr>
          <w:rStyle w:val="Ppogrubienie"/>
          <w:b w:val="0"/>
        </w:rPr>
        <w:t>ca ustawy zmienianej</w:t>
      </w:r>
      <w:r w:rsidR="00826290" w:rsidRPr="00FC7E71">
        <w:rPr>
          <w:rStyle w:val="Ppogrubienie"/>
          <w:b w:val="0"/>
        </w:rPr>
        <w:t xml:space="preserve"> w</w:t>
      </w:r>
      <w:r w:rsidR="00826290">
        <w:rPr>
          <w:rStyle w:val="Ppogrubienie"/>
          <w:b w:val="0"/>
        </w:rPr>
        <w:t> art. </w:t>
      </w:r>
      <w:r w:rsidR="000D1A64">
        <w:rPr>
          <w:rStyle w:val="Ppogrubienie"/>
          <w:b w:val="0"/>
        </w:rPr>
        <w:t>1</w:t>
      </w:r>
      <w:r w:rsidR="00826290">
        <w:rPr>
          <w:rStyle w:val="Ppogrubienie"/>
          <w:b w:val="0"/>
        </w:rPr>
        <w:t>0 w </w:t>
      </w:r>
      <w:r w:rsidRPr="00FC7E71">
        <w:rPr>
          <w:rStyle w:val="Ppogrubienie"/>
          <w:b w:val="0"/>
        </w:rPr>
        <w:t>brzmieniu nadanym niniejszą ustawą, przepisy ustawy zmienianej</w:t>
      </w:r>
      <w:r w:rsidR="00826290" w:rsidRPr="00FC7E71">
        <w:rPr>
          <w:rStyle w:val="Ppogrubienie"/>
          <w:b w:val="0"/>
        </w:rPr>
        <w:t xml:space="preserve"> w</w:t>
      </w:r>
      <w:r w:rsidR="00826290">
        <w:rPr>
          <w:rStyle w:val="Ppogrubienie"/>
          <w:b w:val="0"/>
        </w:rPr>
        <w:t> art. </w:t>
      </w:r>
      <w:r w:rsidR="000D1A64">
        <w:rPr>
          <w:rStyle w:val="Ppogrubienie"/>
          <w:b w:val="0"/>
        </w:rPr>
        <w:t>1</w:t>
      </w:r>
      <w:r w:rsidR="00826290">
        <w:rPr>
          <w:rStyle w:val="Ppogrubienie"/>
          <w:b w:val="0"/>
        </w:rPr>
        <w:t>0 w </w:t>
      </w:r>
      <w:r w:rsidRPr="00FC7E71">
        <w:rPr>
          <w:rStyle w:val="Ppogrubienie"/>
          <w:b w:val="0"/>
        </w:rPr>
        <w:t>brzmieniu nadanym:</w:t>
      </w:r>
    </w:p>
    <w:p w14:paraId="77915426" w14:textId="77777777" w:rsidR="00FC7E71" w:rsidRPr="00FC7E71" w:rsidRDefault="00FC7E71" w:rsidP="00095E88">
      <w:pPr>
        <w:pStyle w:val="PKTpunkt"/>
        <w:rPr>
          <w:rStyle w:val="Ppogrubienie"/>
          <w:b w:val="0"/>
        </w:rPr>
      </w:pPr>
      <w:r w:rsidRPr="00FC7E71">
        <w:rPr>
          <w:rStyle w:val="Ppogrubienie"/>
          <w:b w:val="0"/>
        </w:rPr>
        <w:t>1)</w:t>
      </w:r>
      <w:r w:rsidRPr="00FC7E71">
        <w:rPr>
          <w:rStyle w:val="Ppogrubienie"/>
          <w:b w:val="0"/>
        </w:rPr>
        <w:tab/>
        <w:t>ustawą</w:t>
      </w:r>
      <w:r w:rsidR="00826290" w:rsidRPr="00FC7E71">
        <w:rPr>
          <w:rStyle w:val="Ppogrubienie"/>
          <w:b w:val="0"/>
        </w:rPr>
        <w:t xml:space="preserve"> z</w:t>
      </w:r>
      <w:r w:rsidR="00826290">
        <w:rPr>
          <w:rStyle w:val="Ppogrubienie"/>
          <w:b w:val="0"/>
        </w:rPr>
        <w:t> </w:t>
      </w:r>
      <w:r w:rsidRPr="00FC7E71">
        <w:rPr>
          <w:rStyle w:val="Ppogrubienie"/>
          <w:b w:val="0"/>
        </w:rPr>
        <w:t>dnia 1</w:t>
      </w:r>
      <w:r w:rsidR="00826290" w:rsidRPr="00FC7E71">
        <w:rPr>
          <w:rStyle w:val="Ppogrubienie"/>
          <w:b w:val="0"/>
        </w:rPr>
        <w:t>2</w:t>
      </w:r>
      <w:r w:rsidR="00826290">
        <w:rPr>
          <w:rStyle w:val="Ppogrubienie"/>
          <w:b w:val="0"/>
        </w:rPr>
        <w:t> </w:t>
      </w:r>
      <w:r w:rsidRPr="00FC7E71">
        <w:rPr>
          <w:rStyle w:val="Ppogrubienie"/>
          <w:b w:val="0"/>
        </w:rPr>
        <w:t>września 202</w:t>
      </w:r>
      <w:r w:rsidR="00826290" w:rsidRPr="00FC7E71">
        <w:rPr>
          <w:rStyle w:val="Ppogrubienie"/>
          <w:b w:val="0"/>
        </w:rPr>
        <w:t>5</w:t>
      </w:r>
      <w:r w:rsidR="00826290">
        <w:rPr>
          <w:rStyle w:val="Ppogrubienie"/>
          <w:b w:val="0"/>
        </w:rPr>
        <w:t> </w:t>
      </w:r>
      <w:r w:rsidRPr="00FC7E71">
        <w:rPr>
          <w:rStyle w:val="Ppogrubienie"/>
          <w:b w:val="0"/>
        </w:rPr>
        <w:t>r.</w:t>
      </w:r>
      <w:r w:rsidR="00826290" w:rsidRPr="00FC7E71">
        <w:rPr>
          <w:rStyle w:val="Ppogrubienie"/>
          <w:b w:val="0"/>
        </w:rPr>
        <w:t xml:space="preserve"> o</w:t>
      </w:r>
      <w:r w:rsidR="00826290">
        <w:rPr>
          <w:rStyle w:val="Ppogrubienie"/>
          <w:b w:val="0"/>
        </w:rPr>
        <w:t> </w:t>
      </w:r>
      <w:r w:rsidRPr="00FC7E71">
        <w:rPr>
          <w:rStyle w:val="Ppogrubienie"/>
          <w:b w:val="0"/>
        </w:rPr>
        <w:t>zmianie niektórych ustaw</w:t>
      </w:r>
      <w:r w:rsidR="00826290" w:rsidRPr="00FC7E71">
        <w:rPr>
          <w:rStyle w:val="Ppogrubienie"/>
          <w:b w:val="0"/>
        </w:rPr>
        <w:t xml:space="preserve"> w</w:t>
      </w:r>
      <w:r w:rsidR="00826290">
        <w:rPr>
          <w:rStyle w:val="Ppogrubienie"/>
          <w:b w:val="0"/>
        </w:rPr>
        <w:t> </w:t>
      </w:r>
      <w:r w:rsidRPr="00FC7E71">
        <w:rPr>
          <w:rStyle w:val="Ppogrubienie"/>
          <w:b w:val="0"/>
        </w:rPr>
        <w:t>celu weryfikacji prawa do świadczeń na rzecz rodziny dla cudzoziemców oraz</w:t>
      </w:r>
      <w:r w:rsidR="00826290" w:rsidRPr="00FC7E71">
        <w:rPr>
          <w:rStyle w:val="Ppogrubienie"/>
          <w:b w:val="0"/>
        </w:rPr>
        <w:t xml:space="preserve"> o</w:t>
      </w:r>
      <w:r w:rsidR="00826290">
        <w:rPr>
          <w:rStyle w:val="Ppogrubienie"/>
          <w:b w:val="0"/>
        </w:rPr>
        <w:t> </w:t>
      </w:r>
      <w:r w:rsidRPr="00FC7E71">
        <w:rPr>
          <w:rStyle w:val="Ppogrubienie"/>
          <w:b w:val="0"/>
        </w:rPr>
        <w:t>warunkach pomocy obywatelom Ukrainy</w:t>
      </w:r>
      <w:r w:rsidR="00826290" w:rsidRPr="00FC7E71">
        <w:rPr>
          <w:rStyle w:val="Ppogrubienie"/>
          <w:b w:val="0"/>
        </w:rPr>
        <w:t xml:space="preserve"> w</w:t>
      </w:r>
      <w:r w:rsidR="00826290">
        <w:rPr>
          <w:rStyle w:val="Ppogrubienie"/>
          <w:b w:val="0"/>
        </w:rPr>
        <w:t> </w:t>
      </w:r>
      <w:r w:rsidRPr="00FC7E71">
        <w:rPr>
          <w:rStyle w:val="Ppogrubienie"/>
          <w:b w:val="0"/>
        </w:rPr>
        <w:t>związku</w:t>
      </w:r>
      <w:r w:rsidR="00826290" w:rsidRPr="00FC7E71">
        <w:rPr>
          <w:rStyle w:val="Ppogrubienie"/>
          <w:b w:val="0"/>
        </w:rPr>
        <w:t xml:space="preserve"> z</w:t>
      </w:r>
      <w:r w:rsidR="00826290">
        <w:rPr>
          <w:rStyle w:val="Ppogrubienie"/>
          <w:b w:val="0"/>
        </w:rPr>
        <w:t> </w:t>
      </w:r>
      <w:r w:rsidRPr="00FC7E71">
        <w:rPr>
          <w:rStyle w:val="Ppogrubienie"/>
          <w:b w:val="0"/>
        </w:rPr>
        <w:t>konfliktem zbrojnym na terytorium tego państwa (</w:t>
      </w:r>
      <w:r w:rsidR="00826290">
        <w:rPr>
          <w:rStyle w:val="Ppogrubienie"/>
          <w:b w:val="0"/>
        </w:rPr>
        <w:t>Dz. U.</w:t>
      </w:r>
      <w:r w:rsidR="00826290" w:rsidRPr="00FC7E71">
        <w:rPr>
          <w:rStyle w:val="Ppogrubienie"/>
          <w:b w:val="0"/>
        </w:rPr>
        <w:t xml:space="preserve"> z</w:t>
      </w:r>
      <w:r w:rsidR="00826290">
        <w:rPr>
          <w:rStyle w:val="Ppogrubienie"/>
          <w:b w:val="0"/>
        </w:rPr>
        <w:t> </w:t>
      </w:r>
      <w:r w:rsidRPr="00FC7E71">
        <w:rPr>
          <w:rStyle w:val="Ppogrubienie"/>
          <w:b w:val="0"/>
        </w:rPr>
        <w:t>202</w:t>
      </w:r>
      <w:r w:rsidR="00826290" w:rsidRPr="00FC7E71">
        <w:rPr>
          <w:rStyle w:val="Ppogrubienie"/>
          <w:b w:val="0"/>
        </w:rPr>
        <w:t>5</w:t>
      </w:r>
      <w:r w:rsidR="00826290">
        <w:rPr>
          <w:rStyle w:val="Ppogrubienie"/>
          <w:b w:val="0"/>
        </w:rPr>
        <w:t> </w:t>
      </w:r>
      <w:r w:rsidRPr="00FC7E71">
        <w:rPr>
          <w:rStyle w:val="Ppogrubienie"/>
          <w:b w:val="0"/>
        </w:rPr>
        <w:t>r.</w:t>
      </w:r>
      <w:r w:rsidR="00826290">
        <w:rPr>
          <w:rStyle w:val="Ppogrubienie"/>
          <w:b w:val="0"/>
        </w:rPr>
        <w:t xml:space="preserve"> poz. </w:t>
      </w:r>
      <w:r w:rsidRPr="00FC7E71">
        <w:rPr>
          <w:rStyle w:val="Ppogrubienie"/>
          <w:b w:val="0"/>
        </w:rPr>
        <w:t xml:space="preserve">1301) oraz </w:t>
      </w:r>
    </w:p>
    <w:p w14:paraId="1D563E67" w14:textId="77777777" w:rsidR="00FC7E71" w:rsidRPr="00FC7E71" w:rsidRDefault="00FC7E71" w:rsidP="00095E88">
      <w:pPr>
        <w:pStyle w:val="PKTpunkt"/>
        <w:rPr>
          <w:rStyle w:val="Ppogrubienie"/>
          <w:b w:val="0"/>
        </w:rPr>
      </w:pPr>
      <w:r>
        <w:rPr>
          <w:rStyle w:val="Ppogrubienie"/>
          <w:b w:val="0"/>
        </w:rPr>
        <w:t>2)</w:t>
      </w:r>
      <w:r>
        <w:rPr>
          <w:rStyle w:val="Ppogrubienie"/>
          <w:b w:val="0"/>
        </w:rPr>
        <w:tab/>
      </w:r>
      <w:r w:rsidRPr="00FC7E71">
        <w:rPr>
          <w:rStyle w:val="Ppogrubienie"/>
          <w:b w:val="0"/>
        </w:rPr>
        <w:t>niniejszą ustawą</w:t>
      </w:r>
    </w:p>
    <w:p w14:paraId="10A4ADFE" w14:textId="77777777" w:rsidR="00FC7E71" w:rsidRPr="00FC7E71" w:rsidRDefault="00FC7E71" w:rsidP="00095E88">
      <w:pPr>
        <w:pStyle w:val="CZWSPPKTczwsplnapunktw"/>
        <w:rPr>
          <w:rStyle w:val="Ppogrubienie"/>
          <w:b w:val="0"/>
        </w:rPr>
      </w:pPr>
      <w:r w:rsidRPr="00FC7E71">
        <w:rPr>
          <w:rStyle w:val="Ppogrubienie"/>
          <w:b w:val="0"/>
        </w:rPr>
        <w:t xml:space="preserve">– stosuje się począwszy od dnia </w:t>
      </w:r>
      <w:r w:rsidR="00826290" w:rsidRPr="00FC7E71">
        <w:rPr>
          <w:rStyle w:val="Ppogrubienie"/>
          <w:b w:val="0"/>
        </w:rPr>
        <w:t>5</w:t>
      </w:r>
      <w:r w:rsidR="00826290">
        <w:rPr>
          <w:rStyle w:val="Ppogrubienie"/>
          <w:b w:val="0"/>
        </w:rPr>
        <w:t> </w:t>
      </w:r>
      <w:r w:rsidRPr="00FC7E71">
        <w:rPr>
          <w:rStyle w:val="Ppogrubienie"/>
          <w:b w:val="0"/>
        </w:rPr>
        <w:t>marca 202</w:t>
      </w:r>
      <w:r w:rsidR="00826290" w:rsidRPr="00FC7E71">
        <w:rPr>
          <w:rStyle w:val="Ppogrubienie"/>
          <w:b w:val="0"/>
        </w:rPr>
        <w:t>6</w:t>
      </w:r>
      <w:r w:rsidR="00826290">
        <w:rPr>
          <w:rStyle w:val="Ppogrubienie"/>
          <w:b w:val="0"/>
        </w:rPr>
        <w:t> </w:t>
      </w:r>
      <w:r w:rsidRPr="00FC7E71">
        <w:rPr>
          <w:rStyle w:val="Ppogrubienie"/>
          <w:b w:val="0"/>
        </w:rPr>
        <w:t>r. do spraw</w:t>
      </w:r>
      <w:r w:rsidR="00826290" w:rsidRPr="00FC7E71">
        <w:rPr>
          <w:rStyle w:val="Ppogrubienie"/>
          <w:b w:val="0"/>
        </w:rPr>
        <w:t xml:space="preserve"> o</w:t>
      </w:r>
      <w:r w:rsidR="00826290">
        <w:rPr>
          <w:rStyle w:val="Ppogrubienie"/>
          <w:b w:val="0"/>
        </w:rPr>
        <w:t> </w:t>
      </w:r>
      <w:r w:rsidRPr="00FC7E71">
        <w:rPr>
          <w:rStyle w:val="Ppogrubienie"/>
          <w:b w:val="0"/>
        </w:rPr>
        <w:t xml:space="preserve">ustalenie prawa do świadczenia wychowawczego na okres od dnia </w:t>
      </w:r>
      <w:r w:rsidR="00826290" w:rsidRPr="00FC7E71">
        <w:rPr>
          <w:rStyle w:val="Ppogrubienie"/>
          <w:b w:val="0"/>
        </w:rPr>
        <w:t>5</w:t>
      </w:r>
      <w:r w:rsidR="00826290">
        <w:rPr>
          <w:rStyle w:val="Ppogrubienie"/>
          <w:b w:val="0"/>
        </w:rPr>
        <w:t> </w:t>
      </w:r>
      <w:r w:rsidRPr="00FC7E71">
        <w:rPr>
          <w:rStyle w:val="Ppogrubienie"/>
          <w:b w:val="0"/>
        </w:rPr>
        <w:t>marca 202</w:t>
      </w:r>
      <w:r w:rsidR="00826290" w:rsidRPr="00FC7E71">
        <w:rPr>
          <w:rStyle w:val="Ppogrubienie"/>
          <w:b w:val="0"/>
        </w:rPr>
        <w:t>6</w:t>
      </w:r>
      <w:r w:rsidR="00826290">
        <w:rPr>
          <w:rStyle w:val="Ppogrubienie"/>
          <w:b w:val="0"/>
        </w:rPr>
        <w:t> </w:t>
      </w:r>
      <w:r w:rsidRPr="00FC7E71">
        <w:rPr>
          <w:rStyle w:val="Ppogrubienie"/>
          <w:b w:val="0"/>
        </w:rPr>
        <w:t>r.</w:t>
      </w:r>
    </w:p>
    <w:p w14:paraId="18B3A212" w14:textId="77777777" w:rsidR="00FC7E71" w:rsidRDefault="00FC7E71" w:rsidP="00FC7E71">
      <w:pPr>
        <w:pStyle w:val="ARTartustawynprozporzdzenia"/>
        <w:rPr>
          <w:rStyle w:val="Ppogrubienie"/>
          <w:b w:val="0"/>
        </w:rPr>
      </w:pPr>
      <w:r w:rsidRPr="00896263">
        <w:rPr>
          <w:rStyle w:val="Ppogrubienie"/>
        </w:rPr>
        <w:t>Art. 2</w:t>
      </w:r>
      <w:r w:rsidR="007C7FC6">
        <w:rPr>
          <w:rStyle w:val="Ppogrubienie"/>
        </w:rPr>
        <w:t>8</w:t>
      </w:r>
      <w:r w:rsidRPr="00896263">
        <w:rPr>
          <w:rStyle w:val="Ppogrubienie"/>
        </w:rPr>
        <w:t>.</w:t>
      </w:r>
      <w:r w:rsidR="00826290" w:rsidRPr="00896263">
        <w:rPr>
          <w:rStyle w:val="Ppogrubienie"/>
        </w:rPr>
        <w:t xml:space="preserve"> </w:t>
      </w:r>
      <w:r w:rsidR="00826290" w:rsidRPr="00FC7E71">
        <w:rPr>
          <w:rStyle w:val="Ppogrubienie"/>
          <w:b w:val="0"/>
        </w:rPr>
        <w:t>W</w:t>
      </w:r>
      <w:r w:rsidR="00826290">
        <w:rPr>
          <w:rStyle w:val="Ppogrubienie"/>
        </w:rPr>
        <w:t> </w:t>
      </w:r>
      <w:r w:rsidRPr="00FC7E71">
        <w:rPr>
          <w:rStyle w:val="Ppogrubienie"/>
          <w:b w:val="0"/>
        </w:rPr>
        <w:t>stosunku do osób,</w:t>
      </w:r>
      <w:r w:rsidR="00826290" w:rsidRPr="00FC7E71">
        <w:rPr>
          <w:rStyle w:val="Ppogrubienie"/>
          <w:b w:val="0"/>
        </w:rPr>
        <w:t xml:space="preserve"> o</w:t>
      </w:r>
      <w:r w:rsidR="00826290">
        <w:rPr>
          <w:rStyle w:val="Ppogrubienie"/>
          <w:b w:val="0"/>
        </w:rPr>
        <w:t> </w:t>
      </w:r>
      <w:r w:rsidRPr="00FC7E71">
        <w:rPr>
          <w:rStyle w:val="Ppogrubienie"/>
          <w:b w:val="0"/>
        </w:rPr>
        <w:t>których mowa</w:t>
      </w:r>
      <w:r w:rsidR="00826290" w:rsidRPr="00FC7E71">
        <w:rPr>
          <w:rStyle w:val="Ppogrubienie"/>
          <w:b w:val="0"/>
        </w:rPr>
        <w:t xml:space="preserve"> w</w:t>
      </w:r>
      <w:r w:rsidR="00826290">
        <w:rPr>
          <w:rStyle w:val="Ppogrubienie"/>
          <w:b w:val="0"/>
        </w:rPr>
        <w:t> art. </w:t>
      </w:r>
      <w:r w:rsidR="00826290" w:rsidRPr="00FC7E71">
        <w:rPr>
          <w:rStyle w:val="Ppogrubienie"/>
          <w:b w:val="0"/>
        </w:rPr>
        <w:t>1</w:t>
      </w:r>
      <w:r w:rsidR="00826290">
        <w:rPr>
          <w:rStyle w:val="Ppogrubienie"/>
          <w:b w:val="0"/>
        </w:rPr>
        <w:t xml:space="preserve"> ust. </w:t>
      </w:r>
      <w:r w:rsidR="00826290" w:rsidRPr="00FC7E71">
        <w:rPr>
          <w:rStyle w:val="Ppogrubienie"/>
          <w:b w:val="0"/>
        </w:rPr>
        <w:t>2</w:t>
      </w:r>
      <w:r w:rsidR="00826290">
        <w:rPr>
          <w:rStyle w:val="Ppogrubienie"/>
          <w:b w:val="0"/>
        </w:rPr>
        <w:t xml:space="preserve"> pkt </w:t>
      </w:r>
      <w:r w:rsidR="00826290" w:rsidRPr="00FC7E71">
        <w:rPr>
          <w:rStyle w:val="Ppogrubienie"/>
          <w:b w:val="0"/>
        </w:rPr>
        <w:t>2</w:t>
      </w:r>
      <w:r w:rsidR="00826290">
        <w:rPr>
          <w:rStyle w:val="Ppogrubienie"/>
          <w:b w:val="0"/>
        </w:rPr>
        <w:t xml:space="preserve"> lit. </w:t>
      </w:r>
      <w:r w:rsidRPr="00FC7E71">
        <w:rPr>
          <w:rStyle w:val="Ppogrubienie"/>
          <w:b w:val="0"/>
        </w:rPr>
        <w:t>c, d, e</w:t>
      </w:r>
      <w:r w:rsidR="00826290" w:rsidRPr="00FC7E71">
        <w:rPr>
          <w:rStyle w:val="Ppogrubienie"/>
          <w:b w:val="0"/>
        </w:rPr>
        <w:t xml:space="preserve"> i</w:t>
      </w:r>
      <w:r w:rsidR="00826290">
        <w:rPr>
          <w:rStyle w:val="Ppogrubienie"/>
          <w:b w:val="0"/>
        </w:rPr>
        <w:t> </w:t>
      </w:r>
      <w:r w:rsidRPr="00FC7E71">
        <w:rPr>
          <w:rStyle w:val="Ppogrubienie"/>
          <w:b w:val="0"/>
        </w:rPr>
        <w:t>f ustawy zmienianej</w:t>
      </w:r>
      <w:r w:rsidR="00826290" w:rsidRPr="00FC7E71">
        <w:rPr>
          <w:rStyle w:val="Ppogrubienie"/>
          <w:b w:val="0"/>
        </w:rPr>
        <w:t xml:space="preserve"> w</w:t>
      </w:r>
      <w:r w:rsidR="00826290">
        <w:rPr>
          <w:rStyle w:val="Ppogrubienie"/>
          <w:b w:val="0"/>
        </w:rPr>
        <w:t> art. </w:t>
      </w:r>
      <w:r w:rsidR="00C1700A">
        <w:rPr>
          <w:rStyle w:val="Ppogrubienie"/>
          <w:b w:val="0"/>
        </w:rPr>
        <w:t>10</w:t>
      </w:r>
      <w:r>
        <w:rPr>
          <w:rStyle w:val="Ppogrubienie"/>
          <w:b w:val="0"/>
        </w:rPr>
        <w:t>,</w:t>
      </w:r>
      <w:r w:rsidRPr="00FC7E71">
        <w:rPr>
          <w:rStyle w:val="Ppogrubienie"/>
          <w:b w:val="0"/>
        </w:rPr>
        <w:t xml:space="preserve"> przepisy</w:t>
      </w:r>
      <w:r w:rsidR="00826290">
        <w:rPr>
          <w:rStyle w:val="Ppogrubienie"/>
          <w:b w:val="0"/>
        </w:rPr>
        <w:t xml:space="preserve"> art. </w:t>
      </w:r>
      <w:r w:rsidRPr="00FC7E71">
        <w:rPr>
          <w:rStyle w:val="Ppogrubienie"/>
          <w:b w:val="0"/>
        </w:rPr>
        <w:t>2</w:t>
      </w:r>
      <w:r w:rsidR="00826290" w:rsidRPr="00FC7E71">
        <w:rPr>
          <w:rStyle w:val="Ppogrubienie"/>
          <w:b w:val="0"/>
        </w:rPr>
        <w:t>3</w:t>
      </w:r>
      <w:r w:rsidR="00826290">
        <w:rPr>
          <w:rStyle w:val="Ppogrubienie"/>
          <w:b w:val="0"/>
        </w:rPr>
        <w:t xml:space="preserve"> ust. </w:t>
      </w:r>
      <w:r w:rsidRPr="00FC7E71">
        <w:rPr>
          <w:rStyle w:val="Ppogrubienie"/>
          <w:b w:val="0"/>
        </w:rPr>
        <w:t>3a ustawy zmienianej</w:t>
      </w:r>
      <w:r w:rsidR="00826290" w:rsidRPr="00FC7E71">
        <w:rPr>
          <w:rStyle w:val="Ppogrubienie"/>
          <w:b w:val="0"/>
        </w:rPr>
        <w:t xml:space="preserve"> w</w:t>
      </w:r>
      <w:r w:rsidR="00826290">
        <w:rPr>
          <w:rStyle w:val="Ppogrubienie"/>
          <w:b w:val="0"/>
        </w:rPr>
        <w:t> art. </w:t>
      </w:r>
      <w:r w:rsidR="00C1700A">
        <w:rPr>
          <w:rStyle w:val="Ppogrubienie"/>
          <w:b w:val="0"/>
        </w:rPr>
        <w:t>1</w:t>
      </w:r>
      <w:r w:rsidR="00826290">
        <w:rPr>
          <w:rStyle w:val="Ppogrubienie"/>
          <w:b w:val="0"/>
        </w:rPr>
        <w:t>0 w </w:t>
      </w:r>
      <w:r>
        <w:rPr>
          <w:rStyle w:val="Ppogrubienie"/>
          <w:b w:val="0"/>
        </w:rPr>
        <w:t>brzmieniu nadanym niniejszą</w:t>
      </w:r>
      <w:r w:rsidRPr="00FC7E71">
        <w:rPr>
          <w:rStyle w:val="Ppogrubienie"/>
          <w:b w:val="0"/>
        </w:rPr>
        <w:t xml:space="preserve"> ustawą mają zastosowanie po raz pierwszy przy ustalaniu prawa do świadczenia wychowawczego na okres, który roz</w:t>
      </w:r>
      <w:r>
        <w:rPr>
          <w:rStyle w:val="Ppogrubienie"/>
          <w:b w:val="0"/>
        </w:rPr>
        <w:t xml:space="preserve">pocznie się </w:t>
      </w:r>
      <w:r w:rsidR="00826290">
        <w:rPr>
          <w:rStyle w:val="Ppogrubienie"/>
          <w:b w:val="0"/>
        </w:rPr>
        <w:t>1 </w:t>
      </w:r>
      <w:r>
        <w:rPr>
          <w:rStyle w:val="Ppogrubienie"/>
          <w:b w:val="0"/>
        </w:rPr>
        <w:t>czerwca 202</w:t>
      </w:r>
      <w:r w:rsidR="00826290">
        <w:rPr>
          <w:rStyle w:val="Ppogrubienie"/>
          <w:b w:val="0"/>
        </w:rPr>
        <w:t>6 </w:t>
      </w:r>
      <w:r>
        <w:rPr>
          <w:rStyle w:val="Ppogrubienie"/>
          <w:b w:val="0"/>
        </w:rPr>
        <w:t>r.</w:t>
      </w:r>
    </w:p>
    <w:p w14:paraId="3E5D5A3D" w14:textId="77777777" w:rsidR="00A767D5" w:rsidRPr="00A767D5" w:rsidRDefault="00A767D5" w:rsidP="00A767D5">
      <w:pPr>
        <w:pStyle w:val="ARTartustawynprozporzdzenia"/>
        <w:rPr>
          <w:rStyle w:val="Ppogrubienie"/>
          <w:b w:val="0"/>
        </w:rPr>
      </w:pPr>
      <w:r w:rsidRPr="00896263">
        <w:rPr>
          <w:rStyle w:val="Ppogrubienie"/>
        </w:rPr>
        <w:t>Art. 2</w:t>
      </w:r>
      <w:r w:rsidR="007C7FC6">
        <w:rPr>
          <w:rStyle w:val="Ppogrubienie"/>
        </w:rPr>
        <w:t>9</w:t>
      </w:r>
      <w:r w:rsidRPr="00896263">
        <w:rPr>
          <w:rStyle w:val="Ppogrubienie"/>
        </w:rPr>
        <w:t xml:space="preserve">. </w:t>
      </w:r>
      <w:r w:rsidRPr="00A767D5">
        <w:rPr>
          <w:rStyle w:val="Ppogrubienie"/>
          <w:b w:val="0"/>
        </w:rPr>
        <w:t>1. Do dnia 3</w:t>
      </w:r>
      <w:r w:rsidR="00826290" w:rsidRPr="00A767D5">
        <w:rPr>
          <w:rStyle w:val="Ppogrubienie"/>
          <w:b w:val="0"/>
        </w:rPr>
        <w:t>0</w:t>
      </w:r>
      <w:r w:rsidR="00826290">
        <w:rPr>
          <w:rStyle w:val="Ppogrubienie"/>
          <w:b w:val="0"/>
        </w:rPr>
        <w:t> </w:t>
      </w:r>
      <w:r w:rsidRPr="00A767D5">
        <w:rPr>
          <w:rStyle w:val="Ppogrubienie"/>
          <w:b w:val="0"/>
        </w:rPr>
        <w:t>czerwca 202</w:t>
      </w:r>
      <w:r w:rsidR="00826290" w:rsidRPr="00A767D5">
        <w:rPr>
          <w:rStyle w:val="Ppogrubienie"/>
          <w:b w:val="0"/>
        </w:rPr>
        <w:t>6</w:t>
      </w:r>
      <w:r w:rsidR="00826290">
        <w:rPr>
          <w:rStyle w:val="Ppogrubienie"/>
          <w:b w:val="0"/>
        </w:rPr>
        <w:t> </w:t>
      </w:r>
      <w:r w:rsidRPr="00A767D5">
        <w:rPr>
          <w:rStyle w:val="Ppogrubienie"/>
          <w:b w:val="0"/>
        </w:rPr>
        <w:t>r. wojewoda może kontynuować udzielanie pomocy,</w:t>
      </w:r>
      <w:r w:rsidR="00826290" w:rsidRPr="00A767D5">
        <w:rPr>
          <w:rStyle w:val="Ppogrubienie"/>
          <w:b w:val="0"/>
        </w:rPr>
        <w:t xml:space="preserve"> o</w:t>
      </w:r>
      <w:r w:rsidR="00826290">
        <w:rPr>
          <w:rStyle w:val="Ppogrubienie"/>
          <w:b w:val="0"/>
        </w:rPr>
        <w:t> </w:t>
      </w:r>
      <w:r w:rsidRPr="00A767D5">
        <w:rPr>
          <w:rStyle w:val="Ppogrubienie"/>
          <w:b w:val="0"/>
        </w:rPr>
        <w:t>której mowa</w:t>
      </w:r>
      <w:r w:rsidR="00826290" w:rsidRPr="00A767D5">
        <w:rPr>
          <w:rStyle w:val="Ppogrubienie"/>
          <w:b w:val="0"/>
        </w:rPr>
        <w:t xml:space="preserve"> w</w:t>
      </w:r>
      <w:r w:rsidR="00826290">
        <w:rPr>
          <w:rStyle w:val="Ppogrubienie"/>
          <w:b w:val="0"/>
        </w:rPr>
        <w:t> art. </w:t>
      </w:r>
      <w:r w:rsidRPr="00A767D5">
        <w:rPr>
          <w:rStyle w:val="Ppogrubienie"/>
          <w:b w:val="0"/>
        </w:rPr>
        <w:t>1</w:t>
      </w:r>
      <w:r w:rsidR="00826290" w:rsidRPr="00A767D5">
        <w:rPr>
          <w:rStyle w:val="Ppogrubienie"/>
          <w:b w:val="0"/>
        </w:rPr>
        <w:t>2</w:t>
      </w:r>
      <w:r w:rsidR="00826290">
        <w:rPr>
          <w:rStyle w:val="Ppogrubienie"/>
          <w:b w:val="0"/>
        </w:rPr>
        <w:t> </w:t>
      </w:r>
      <w:r w:rsidRPr="00A767D5">
        <w:rPr>
          <w:rStyle w:val="Ppogrubienie"/>
          <w:b w:val="0"/>
        </w:rPr>
        <w:t>ustawy zmienianej</w:t>
      </w:r>
      <w:r w:rsidR="00826290" w:rsidRPr="00A767D5">
        <w:rPr>
          <w:rStyle w:val="Ppogrubienie"/>
          <w:b w:val="0"/>
        </w:rPr>
        <w:t xml:space="preserve"> w</w:t>
      </w:r>
      <w:r w:rsidR="00826290">
        <w:rPr>
          <w:rStyle w:val="Ppogrubienie"/>
          <w:b w:val="0"/>
        </w:rPr>
        <w:t> art. </w:t>
      </w:r>
      <w:r w:rsidRPr="00A767D5">
        <w:rPr>
          <w:rStyle w:val="Ppogrubienie"/>
          <w:b w:val="0"/>
        </w:rPr>
        <w:t>1</w:t>
      </w:r>
      <w:r w:rsidR="00826290">
        <w:rPr>
          <w:rStyle w:val="Ppogrubienie"/>
          <w:b w:val="0"/>
        </w:rPr>
        <w:t>4 w </w:t>
      </w:r>
      <w:r w:rsidRPr="00A767D5">
        <w:rPr>
          <w:rStyle w:val="Ppogrubienie"/>
          <w:b w:val="0"/>
        </w:rPr>
        <w:t>brzmieniu dotychczasowym, obywatelom Ukrainy, którzy</w:t>
      </w:r>
      <w:r w:rsidR="00826290" w:rsidRPr="00A767D5">
        <w:rPr>
          <w:rStyle w:val="Ppogrubienie"/>
          <w:b w:val="0"/>
        </w:rPr>
        <w:t xml:space="preserve"> w</w:t>
      </w:r>
      <w:r w:rsidR="00826290">
        <w:rPr>
          <w:rStyle w:val="Ppogrubienie"/>
          <w:b w:val="0"/>
        </w:rPr>
        <w:t> </w:t>
      </w:r>
      <w:r w:rsidRPr="00A767D5">
        <w:rPr>
          <w:rStyle w:val="Ppogrubienie"/>
          <w:b w:val="0"/>
        </w:rPr>
        <w:t xml:space="preserve">dniu </w:t>
      </w:r>
      <w:r w:rsidR="00826290" w:rsidRPr="00A767D5">
        <w:rPr>
          <w:rStyle w:val="Ppogrubienie"/>
          <w:b w:val="0"/>
        </w:rPr>
        <w:t>4</w:t>
      </w:r>
      <w:r w:rsidR="00826290">
        <w:rPr>
          <w:rStyle w:val="Ppogrubienie"/>
          <w:b w:val="0"/>
        </w:rPr>
        <w:t> </w:t>
      </w:r>
      <w:r w:rsidRPr="00A767D5">
        <w:rPr>
          <w:rStyle w:val="Ppogrubienie"/>
          <w:b w:val="0"/>
        </w:rPr>
        <w:t>marca 202</w:t>
      </w:r>
      <w:r w:rsidR="00826290" w:rsidRPr="00A767D5">
        <w:rPr>
          <w:rStyle w:val="Ppogrubienie"/>
          <w:b w:val="0"/>
        </w:rPr>
        <w:t>6</w:t>
      </w:r>
      <w:r w:rsidR="00826290">
        <w:rPr>
          <w:rStyle w:val="Ppogrubienie"/>
          <w:b w:val="0"/>
        </w:rPr>
        <w:t> </w:t>
      </w:r>
      <w:r w:rsidRPr="00A767D5">
        <w:rPr>
          <w:rStyle w:val="Ppogrubienie"/>
          <w:b w:val="0"/>
        </w:rPr>
        <w:t>r. przebywają</w:t>
      </w:r>
      <w:r w:rsidR="00826290" w:rsidRPr="00A767D5">
        <w:rPr>
          <w:rStyle w:val="Ppogrubienie"/>
          <w:b w:val="0"/>
        </w:rPr>
        <w:t xml:space="preserve"> w</w:t>
      </w:r>
      <w:r w:rsidR="00826290">
        <w:rPr>
          <w:rStyle w:val="Ppogrubienie"/>
          <w:b w:val="0"/>
        </w:rPr>
        <w:t> </w:t>
      </w:r>
      <w:r w:rsidRPr="00A767D5">
        <w:rPr>
          <w:rStyle w:val="Ppogrubienie"/>
          <w:b w:val="0"/>
        </w:rPr>
        <w:t>obiektach zbiorowego zakwaterowania, działających na podstawie</w:t>
      </w:r>
      <w:r w:rsidR="00826290">
        <w:rPr>
          <w:rStyle w:val="Ppogrubienie"/>
          <w:b w:val="0"/>
        </w:rPr>
        <w:t xml:space="preserve"> art. </w:t>
      </w:r>
      <w:r w:rsidRPr="00A767D5">
        <w:rPr>
          <w:rStyle w:val="Ppogrubienie"/>
          <w:b w:val="0"/>
        </w:rPr>
        <w:t>1</w:t>
      </w:r>
      <w:r w:rsidR="00826290" w:rsidRPr="00A767D5">
        <w:rPr>
          <w:rStyle w:val="Ppogrubienie"/>
          <w:b w:val="0"/>
        </w:rPr>
        <w:t>2</w:t>
      </w:r>
      <w:r w:rsidR="00826290">
        <w:rPr>
          <w:rStyle w:val="Ppogrubienie"/>
          <w:b w:val="0"/>
        </w:rPr>
        <w:t> </w:t>
      </w:r>
      <w:r w:rsidRPr="00A767D5">
        <w:rPr>
          <w:rStyle w:val="Ppogrubienie"/>
          <w:b w:val="0"/>
        </w:rPr>
        <w:t>ustawy zmienianej</w:t>
      </w:r>
      <w:r w:rsidR="00826290" w:rsidRPr="00A767D5">
        <w:rPr>
          <w:rStyle w:val="Ppogrubienie"/>
          <w:b w:val="0"/>
        </w:rPr>
        <w:t xml:space="preserve"> w</w:t>
      </w:r>
      <w:r w:rsidR="00826290">
        <w:rPr>
          <w:rStyle w:val="Ppogrubienie"/>
          <w:b w:val="0"/>
        </w:rPr>
        <w:t> art. </w:t>
      </w:r>
      <w:r w:rsidRPr="00A767D5">
        <w:rPr>
          <w:rStyle w:val="Ppogrubienie"/>
          <w:b w:val="0"/>
        </w:rPr>
        <w:t>1</w:t>
      </w:r>
      <w:r w:rsidR="00826290">
        <w:rPr>
          <w:rStyle w:val="Ppogrubienie"/>
          <w:b w:val="0"/>
        </w:rPr>
        <w:t>4 w </w:t>
      </w:r>
      <w:r w:rsidRPr="00A767D5">
        <w:rPr>
          <w:rStyle w:val="Ppogrubienie"/>
          <w:b w:val="0"/>
        </w:rPr>
        <w:t>brzmieniu dotychczasowym,</w:t>
      </w:r>
      <w:r w:rsidR="00826290" w:rsidRPr="00A767D5">
        <w:rPr>
          <w:rStyle w:val="Ppogrubienie"/>
          <w:b w:val="0"/>
        </w:rPr>
        <w:t xml:space="preserve"> o</w:t>
      </w:r>
      <w:r w:rsidR="00826290">
        <w:rPr>
          <w:rStyle w:val="Ppogrubienie"/>
          <w:b w:val="0"/>
        </w:rPr>
        <w:t> </w:t>
      </w:r>
      <w:r w:rsidRPr="00A767D5">
        <w:rPr>
          <w:rStyle w:val="Ppogrubienie"/>
          <w:b w:val="0"/>
        </w:rPr>
        <w:t>ile nadal są oni beneficjentami ochrony czasowej</w:t>
      </w:r>
      <w:r w:rsidR="00826290">
        <w:rPr>
          <w:rStyle w:val="Ppogrubienie"/>
          <w:b w:val="0"/>
        </w:rPr>
        <w:t xml:space="preserve"> w </w:t>
      </w:r>
      <w:r w:rsidR="00C96CA8">
        <w:rPr>
          <w:rStyle w:val="Ppogrubienie"/>
          <w:b w:val="0"/>
        </w:rPr>
        <w:t>rozumieniu ustawy zmienianej</w:t>
      </w:r>
      <w:r w:rsidR="00826290">
        <w:rPr>
          <w:rStyle w:val="Ppogrubienie"/>
          <w:b w:val="0"/>
        </w:rPr>
        <w:t xml:space="preserve"> w art. </w:t>
      </w:r>
      <w:r w:rsidR="00C96CA8">
        <w:rPr>
          <w:rStyle w:val="Ppogrubienie"/>
          <w:b w:val="0"/>
        </w:rPr>
        <w:t>2</w:t>
      </w:r>
      <w:r w:rsidRPr="00A767D5">
        <w:rPr>
          <w:rStyle w:val="Ppogrubienie"/>
          <w:b w:val="0"/>
        </w:rPr>
        <w:t>.</w:t>
      </w:r>
    </w:p>
    <w:p w14:paraId="1E5BBDDD" w14:textId="77777777" w:rsidR="00A767D5" w:rsidRPr="00A767D5" w:rsidRDefault="00A767D5" w:rsidP="006A0F6E">
      <w:pPr>
        <w:pStyle w:val="USTustnpkodeksu"/>
        <w:rPr>
          <w:rStyle w:val="Ppogrubienie"/>
          <w:b w:val="0"/>
        </w:rPr>
      </w:pPr>
      <w:r w:rsidRPr="00A767D5">
        <w:rPr>
          <w:rStyle w:val="Ppogrubienie"/>
          <w:b w:val="0"/>
        </w:rPr>
        <w:t>2. Do obiektów zbiorowego zakwaterowania,</w:t>
      </w:r>
      <w:r w:rsidR="00826290" w:rsidRPr="00A767D5">
        <w:rPr>
          <w:rStyle w:val="Ppogrubienie"/>
          <w:b w:val="0"/>
        </w:rPr>
        <w:t xml:space="preserve"> w</w:t>
      </w:r>
      <w:r w:rsidR="00826290">
        <w:rPr>
          <w:rStyle w:val="Ppogrubienie"/>
          <w:b w:val="0"/>
        </w:rPr>
        <w:t> </w:t>
      </w:r>
      <w:r w:rsidRPr="00A767D5">
        <w:rPr>
          <w:rStyle w:val="Ppogrubienie"/>
          <w:b w:val="0"/>
        </w:rPr>
        <w:t>których przebywają obywatele Ukrainy,</w:t>
      </w:r>
      <w:r w:rsidR="00826290" w:rsidRPr="00A767D5">
        <w:rPr>
          <w:rStyle w:val="Ppogrubienie"/>
          <w:b w:val="0"/>
        </w:rPr>
        <w:t xml:space="preserve"> o</w:t>
      </w:r>
      <w:r w:rsidR="00826290">
        <w:rPr>
          <w:rStyle w:val="Ppogrubienie"/>
          <w:b w:val="0"/>
        </w:rPr>
        <w:t> </w:t>
      </w:r>
      <w:r w:rsidRPr="00A767D5">
        <w:rPr>
          <w:rStyle w:val="Ppogrubienie"/>
          <w:b w:val="0"/>
        </w:rPr>
        <w:t>których mowa</w:t>
      </w:r>
      <w:r w:rsidR="00826290" w:rsidRPr="00A767D5">
        <w:rPr>
          <w:rStyle w:val="Ppogrubienie"/>
          <w:b w:val="0"/>
        </w:rPr>
        <w:t xml:space="preserve"> w</w:t>
      </w:r>
      <w:r w:rsidR="00826290">
        <w:rPr>
          <w:rStyle w:val="Ppogrubienie"/>
          <w:b w:val="0"/>
        </w:rPr>
        <w:t> ust. </w:t>
      </w:r>
      <w:r w:rsidRPr="00A767D5">
        <w:rPr>
          <w:rStyle w:val="Ppogrubienie"/>
          <w:b w:val="0"/>
        </w:rPr>
        <w:t>1, stosuje się przepisy</w:t>
      </w:r>
      <w:r w:rsidR="00826290">
        <w:rPr>
          <w:rStyle w:val="Ppogrubienie"/>
          <w:b w:val="0"/>
        </w:rPr>
        <w:t xml:space="preserve"> art. </w:t>
      </w:r>
      <w:r w:rsidRPr="00A767D5">
        <w:rPr>
          <w:rStyle w:val="Ppogrubienie"/>
          <w:b w:val="0"/>
        </w:rPr>
        <w:t>1</w:t>
      </w:r>
      <w:r w:rsidR="00826290" w:rsidRPr="00A767D5">
        <w:rPr>
          <w:rStyle w:val="Ppogrubienie"/>
          <w:b w:val="0"/>
        </w:rPr>
        <w:t>2</w:t>
      </w:r>
      <w:r w:rsidR="00826290">
        <w:rPr>
          <w:rStyle w:val="Ppogrubienie"/>
          <w:b w:val="0"/>
        </w:rPr>
        <w:t> </w:t>
      </w:r>
      <w:r w:rsidRPr="00A767D5">
        <w:rPr>
          <w:rStyle w:val="Ppogrubienie"/>
          <w:b w:val="0"/>
        </w:rPr>
        <w:t>ustawy zmienianej</w:t>
      </w:r>
      <w:r w:rsidR="00826290" w:rsidRPr="00A767D5">
        <w:rPr>
          <w:rStyle w:val="Ppogrubienie"/>
          <w:b w:val="0"/>
        </w:rPr>
        <w:t xml:space="preserve"> w</w:t>
      </w:r>
      <w:r w:rsidR="00826290">
        <w:rPr>
          <w:rStyle w:val="Ppogrubienie"/>
          <w:b w:val="0"/>
        </w:rPr>
        <w:t> art. </w:t>
      </w:r>
      <w:r w:rsidRPr="00A767D5">
        <w:rPr>
          <w:rStyle w:val="Ppogrubienie"/>
          <w:b w:val="0"/>
        </w:rPr>
        <w:t>1</w:t>
      </w:r>
      <w:r w:rsidR="00826290">
        <w:rPr>
          <w:rStyle w:val="Ppogrubienie"/>
          <w:b w:val="0"/>
        </w:rPr>
        <w:t>4 w </w:t>
      </w:r>
      <w:r w:rsidRPr="00A767D5">
        <w:rPr>
          <w:rStyle w:val="Ppogrubienie"/>
          <w:b w:val="0"/>
        </w:rPr>
        <w:t xml:space="preserve">brzmieniu dotychczasowym. </w:t>
      </w:r>
    </w:p>
    <w:p w14:paraId="408F89BF" w14:textId="77777777" w:rsidR="00A767D5" w:rsidRDefault="00A767D5" w:rsidP="006A0F6E">
      <w:pPr>
        <w:pStyle w:val="USTustnpkodeksu"/>
        <w:rPr>
          <w:rStyle w:val="Ppogrubienie"/>
          <w:b w:val="0"/>
        </w:rPr>
      </w:pPr>
      <w:r w:rsidRPr="00A767D5">
        <w:rPr>
          <w:rStyle w:val="Ppogrubienie"/>
          <w:b w:val="0"/>
        </w:rPr>
        <w:t>3. Zadania,</w:t>
      </w:r>
      <w:r w:rsidR="00826290" w:rsidRPr="00A767D5">
        <w:rPr>
          <w:rStyle w:val="Ppogrubienie"/>
          <w:b w:val="0"/>
        </w:rPr>
        <w:t xml:space="preserve"> o</w:t>
      </w:r>
      <w:r w:rsidR="00826290">
        <w:rPr>
          <w:rStyle w:val="Ppogrubienie"/>
          <w:b w:val="0"/>
        </w:rPr>
        <w:t> </w:t>
      </w:r>
      <w:r w:rsidRPr="00A767D5">
        <w:rPr>
          <w:rStyle w:val="Ppogrubienie"/>
          <w:b w:val="0"/>
        </w:rPr>
        <w:t>których mowa</w:t>
      </w:r>
      <w:r w:rsidR="00826290" w:rsidRPr="00A767D5">
        <w:rPr>
          <w:rStyle w:val="Ppogrubienie"/>
          <w:b w:val="0"/>
        </w:rPr>
        <w:t xml:space="preserve"> w</w:t>
      </w:r>
      <w:r w:rsidR="00826290">
        <w:rPr>
          <w:rStyle w:val="Ppogrubienie"/>
          <w:b w:val="0"/>
        </w:rPr>
        <w:t> ust. </w:t>
      </w:r>
      <w:r w:rsidRPr="00A767D5">
        <w:rPr>
          <w:rStyle w:val="Ppogrubienie"/>
          <w:b w:val="0"/>
        </w:rPr>
        <w:t>1,</w:t>
      </w:r>
      <w:r w:rsidR="00826290" w:rsidRPr="00A767D5">
        <w:rPr>
          <w:rStyle w:val="Ppogrubienie"/>
          <w:b w:val="0"/>
        </w:rPr>
        <w:t xml:space="preserve"> w</w:t>
      </w:r>
      <w:r w:rsidR="00826290">
        <w:rPr>
          <w:rStyle w:val="Ppogrubienie"/>
          <w:b w:val="0"/>
        </w:rPr>
        <w:t> </w:t>
      </w:r>
      <w:r w:rsidRPr="00A767D5">
        <w:rPr>
          <w:rStyle w:val="Ppogrubienie"/>
          <w:b w:val="0"/>
        </w:rPr>
        <w:t xml:space="preserve">okresie od dnia </w:t>
      </w:r>
      <w:r w:rsidR="00826290" w:rsidRPr="00A767D5">
        <w:rPr>
          <w:rStyle w:val="Ppogrubienie"/>
          <w:b w:val="0"/>
        </w:rPr>
        <w:t>5</w:t>
      </w:r>
      <w:r w:rsidR="00826290">
        <w:rPr>
          <w:rStyle w:val="Ppogrubienie"/>
          <w:b w:val="0"/>
        </w:rPr>
        <w:t> </w:t>
      </w:r>
      <w:r w:rsidRPr="00A767D5">
        <w:rPr>
          <w:rStyle w:val="Ppogrubienie"/>
          <w:b w:val="0"/>
        </w:rPr>
        <w:t>marca do dnia 3</w:t>
      </w:r>
      <w:r w:rsidR="00826290" w:rsidRPr="00A767D5">
        <w:rPr>
          <w:rStyle w:val="Ppogrubienie"/>
          <w:b w:val="0"/>
        </w:rPr>
        <w:t>0</w:t>
      </w:r>
      <w:r w:rsidR="00826290">
        <w:rPr>
          <w:rStyle w:val="Ppogrubienie"/>
          <w:b w:val="0"/>
        </w:rPr>
        <w:t> </w:t>
      </w:r>
      <w:r w:rsidRPr="00A767D5">
        <w:rPr>
          <w:rStyle w:val="Ppogrubienie"/>
          <w:b w:val="0"/>
        </w:rPr>
        <w:t>czerwca 202</w:t>
      </w:r>
      <w:r w:rsidR="00826290" w:rsidRPr="00A767D5">
        <w:rPr>
          <w:rStyle w:val="Ppogrubienie"/>
          <w:b w:val="0"/>
        </w:rPr>
        <w:t>6</w:t>
      </w:r>
      <w:r w:rsidR="00826290">
        <w:rPr>
          <w:rStyle w:val="Ppogrubienie"/>
          <w:b w:val="0"/>
        </w:rPr>
        <w:t> </w:t>
      </w:r>
      <w:r w:rsidRPr="00A767D5">
        <w:rPr>
          <w:rStyle w:val="Ppogrubienie"/>
          <w:b w:val="0"/>
        </w:rPr>
        <w:t>r. finansowane są</w:t>
      </w:r>
      <w:r w:rsidR="00826290" w:rsidRPr="00A767D5">
        <w:rPr>
          <w:rStyle w:val="Ppogrubienie"/>
          <w:b w:val="0"/>
        </w:rPr>
        <w:t xml:space="preserve"> z</w:t>
      </w:r>
      <w:r w:rsidR="00826290">
        <w:rPr>
          <w:rStyle w:val="Ppogrubienie"/>
          <w:b w:val="0"/>
        </w:rPr>
        <w:t> </w:t>
      </w:r>
      <w:r w:rsidRPr="00A767D5">
        <w:rPr>
          <w:rStyle w:val="Ppogrubienie"/>
          <w:b w:val="0"/>
        </w:rPr>
        <w:t>rezerwy celowej,</w:t>
      </w:r>
      <w:r w:rsidR="00826290" w:rsidRPr="00A767D5">
        <w:rPr>
          <w:rStyle w:val="Ppogrubienie"/>
          <w:b w:val="0"/>
        </w:rPr>
        <w:t xml:space="preserve"> w</w:t>
      </w:r>
      <w:r w:rsidR="00826290">
        <w:rPr>
          <w:rStyle w:val="Ppogrubienie"/>
          <w:b w:val="0"/>
        </w:rPr>
        <w:t> </w:t>
      </w:r>
      <w:r w:rsidRPr="00A767D5">
        <w:rPr>
          <w:rStyle w:val="Ppogrubienie"/>
          <w:b w:val="0"/>
        </w:rPr>
        <w:t>części, której dysponentem jest minister właściwy</w:t>
      </w:r>
      <w:r>
        <w:rPr>
          <w:rStyle w:val="Ppogrubienie"/>
          <w:b w:val="0"/>
        </w:rPr>
        <w:t xml:space="preserve"> do spraw wewnętrznych</w:t>
      </w:r>
      <w:r w:rsidRPr="00A767D5">
        <w:rPr>
          <w:rStyle w:val="Ppogrubienie"/>
          <w:b w:val="0"/>
        </w:rPr>
        <w:t>.</w:t>
      </w:r>
    </w:p>
    <w:p w14:paraId="5DA442A5" w14:textId="77777777" w:rsidR="00B34F8E" w:rsidRPr="00892728" w:rsidRDefault="00B34F8E" w:rsidP="00B34F8E">
      <w:pPr>
        <w:pStyle w:val="ARTartustawynprozporzdzenia"/>
        <w:rPr>
          <w:rStyle w:val="Ppogrubienie"/>
          <w:b w:val="0"/>
          <w:bCs/>
        </w:rPr>
      </w:pPr>
      <w:r w:rsidRPr="00892728">
        <w:rPr>
          <w:rStyle w:val="Ppogrubienie"/>
        </w:rPr>
        <w:t xml:space="preserve">Art. </w:t>
      </w:r>
      <w:r w:rsidR="007C7FC6" w:rsidRPr="00892728">
        <w:rPr>
          <w:rStyle w:val="Ppogrubienie"/>
        </w:rPr>
        <w:t>30</w:t>
      </w:r>
      <w:r w:rsidR="00ED5CBE" w:rsidRPr="00892728">
        <w:rPr>
          <w:rStyle w:val="Ppogrubienie"/>
        </w:rPr>
        <w:t>.</w:t>
      </w:r>
      <w:r w:rsidRPr="00892728">
        <w:rPr>
          <w:rStyle w:val="Ppogrubienie"/>
          <w:b w:val="0"/>
          <w:bCs/>
        </w:rPr>
        <w:t xml:space="preserve"> Do środków pochodzących</w:t>
      </w:r>
      <w:r w:rsidR="00826290" w:rsidRPr="00892728">
        <w:rPr>
          <w:rStyle w:val="Ppogrubienie"/>
          <w:b w:val="0"/>
          <w:bCs/>
        </w:rPr>
        <w:t xml:space="preserve"> z</w:t>
      </w:r>
      <w:r w:rsidR="00826290">
        <w:rPr>
          <w:rStyle w:val="Ppogrubienie"/>
          <w:b w:val="0"/>
          <w:bCs/>
        </w:rPr>
        <w:t> </w:t>
      </w:r>
      <w:r w:rsidRPr="00892728">
        <w:rPr>
          <w:rStyle w:val="Ppogrubienie"/>
          <w:b w:val="0"/>
          <w:bCs/>
        </w:rPr>
        <w:t>Funduszu Pomocy przekazanych przed dniem wejścia</w:t>
      </w:r>
      <w:r w:rsidR="00826290" w:rsidRPr="00892728">
        <w:rPr>
          <w:rStyle w:val="Ppogrubienie"/>
          <w:b w:val="0"/>
          <w:bCs/>
        </w:rPr>
        <w:t xml:space="preserve"> w</w:t>
      </w:r>
      <w:r w:rsidR="00826290">
        <w:rPr>
          <w:rStyle w:val="Ppogrubienie"/>
          <w:b w:val="0"/>
          <w:bCs/>
        </w:rPr>
        <w:t> </w:t>
      </w:r>
      <w:r w:rsidRPr="00892728">
        <w:rPr>
          <w:rStyle w:val="Ppogrubienie"/>
          <w:b w:val="0"/>
          <w:bCs/>
        </w:rPr>
        <w:t>życie niniejszej ustawy na finansowanie lub dofin</w:t>
      </w:r>
      <w:r w:rsidR="00F83DCD" w:rsidRPr="00892728">
        <w:rPr>
          <w:rStyle w:val="Ppogrubienie"/>
          <w:b w:val="0"/>
          <w:bCs/>
        </w:rPr>
        <w:t>ansowanie,</w:t>
      </w:r>
      <w:r w:rsidR="00826290" w:rsidRPr="00892728">
        <w:rPr>
          <w:rStyle w:val="Ppogrubienie"/>
          <w:b w:val="0"/>
          <w:bCs/>
        </w:rPr>
        <w:t xml:space="preserve"> o</w:t>
      </w:r>
      <w:r w:rsidR="00826290">
        <w:rPr>
          <w:rStyle w:val="Ppogrubienie"/>
          <w:b w:val="0"/>
          <w:bCs/>
        </w:rPr>
        <w:t> </w:t>
      </w:r>
      <w:r w:rsidR="00F83DCD" w:rsidRPr="00892728">
        <w:rPr>
          <w:rStyle w:val="Ppogrubienie"/>
          <w:b w:val="0"/>
          <w:bCs/>
        </w:rPr>
        <w:t>którym mowa</w:t>
      </w:r>
      <w:r w:rsidR="00826290" w:rsidRPr="00892728">
        <w:rPr>
          <w:rStyle w:val="Ppogrubienie"/>
          <w:b w:val="0"/>
          <w:bCs/>
        </w:rPr>
        <w:t xml:space="preserve"> w</w:t>
      </w:r>
      <w:r w:rsidR="00826290">
        <w:rPr>
          <w:rStyle w:val="Ppogrubienie"/>
          <w:b w:val="0"/>
          <w:bCs/>
        </w:rPr>
        <w:t> art. </w:t>
      </w:r>
      <w:r w:rsidRPr="00892728">
        <w:rPr>
          <w:rStyle w:val="Ppogrubienie"/>
          <w:b w:val="0"/>
          <w:bCs/>
        </w:rPr>
        <w:t>1</w:t>
      </w:r>
      <w:r w:rsidR="00826290" w:rsidRPr="00892728">
        <w:rPr>
          <w:rStyle w:val="Ppogrubienie"/>
          <w:b w:val="0"/>
          <w:bCs/>
        </w:rPr>
        <w:t>4</w:t>
      </w:r>
      <w:r w:rsidR="00826290">
        <w:rPr>
          <w:rStyle w:val="Ppogrubienie"/>
          <w:b w:val="0"/>
          <w:bCs/>
        </w:rPr>
        <w:t> </w:t>
      </w:r>
      <w:r w:rsidR="00892728">
        <w:rPr>
          <w:rStyle w:val="Ppogrubienie"/>
          <w:b w:val="0"/>
          <w:bCs/>
        </w:rPr>
        <w:t>u</w:t>
      </w:r>
      <w:r w:rsidRPr="00892728">
        <w:rPr>
          <w:rStyle w:val="Ppogrubienie"/>
          <w:b w:val="0"/>
          <w:bCs/>
        </w:rPr>
        <w:t>stawy zmienianej</w:t>
      </w:r>
      <w:r w:rsidR="00826290" w:rsidRPr="00892728">
        <w:rPr>
          <w:rStyle w:val="Ppogrubienie"/>
          <w:b w:val="0"/>
          <w:bCs/>
        </w:rPr>
        <w:t xml:space="preserve"> w</w:t>
      </w:r>
      <w:r w:rsidR="00826290">
        <w:rPr>
          <w:rStyle w:val="Ppogrubienie"/>
          <w:b w:val="0"/>
          <w:bCs/>
        </w:rPr>
        <w:t> art. </w:t>
      </w:r>
      <w:r w:rsidRPr="00892728">
        <w:rPr>
          <w:rStyle w:val="Ppogrubienie"/>
          <w:b w:val="0"/>
          <w:bCs/>
        </w:rPr>
        <w:t>1</w:t>
      </w:r>
      <w:r w:rsidR="00C1700A" w:rsidRPr="00892728">
        <w:rPr>
          <w:rStyle w:val="Ppogrubienie"/>
          <w:b w:val="0"/>
          <w:bCs/>
        </w:rPr>
        <w:t>4</w:t>
      </w:r>
      <w:r w:rsidRPr="00892728">
        <w:rPr>
          <w:rStyle w:val="Ppogrubienie"/>
          <w:b w:val="0"/>
          <w:bCs/>
        </w:rPr>
        <w:t>,</w:t>
      </w:r>
      <w:r w:rsidR="00826290" w:rsidRPr="00892728">
        <w:rPr>
          <w:rStyle w:val="Ppogrubienie"/>
          <w:b w:val="0"/>
          <w:bCs/>
        </w:rPr>
        <w:t xml:space="preserve"> w</w:t>
      </w:r>
      <w:r w:rsidR="00826290">
        <w:rPr>
          <w:rStyle w:val="Ppogrubienie"/>
          <w:b w:val="0"/>
          <w:bCs/>
        </w:rPr>
        <w:t> </w:t>
      </w:r>
      <w:r w:rsidRPr="00892728">
        <w:rPr>
          <w:rStyle w:val="Ppogrubienie"/>
          <w:b w:val="0"/>
          <w:bCs/>
        </w:rPr>
        <w:t>brzmieniu dotychczasowym,</w:t>
      </w:r>
      <w:r w:rsidR="00826290" w:rsidRPr="00892728">
        <w:rPr>
          <w:rStyle w:val="Ppogrubienie"/>
          <w:b w:val="0"/>
          <w:bCs/>
        </w:rPr>
        <w:t xml:space="preserve"> w</w:t>
      </w:r>
      <w:r w:rsidR="00826290">
        <w:rPr>
          <w:rStyle w:val="Ppogrubienie"/>
          <w:b w:val="0"/>
          <w:bCs/>
        </w:rPr>
        <w:t> </w:t>
      </w:r>
      <w:r w:rsidRPr="00892728">
        <w:rPr>
          <w:rStyle w:val="Ppogrubienie"/>
          <w:b w:val="0"/>
          <w:bCs/>
        </w:rPr>
        <w:t>tym podlegających zwrotowi na podstawie</w:t>
      </w:r>
      <w:r w:rsidR="00826290">
        <w:rPr>
          <w:rStyle w:val="Ppogrubienie"/>
          <w:b w:val="0"/>
          <w:bCs/>
        </w:rPr>
        <w:t xml:space="preserve"> art. </w:t>
      </w:r>
      <w:r w:rsidRPr="00892728">
        <w:rPr>
          <w:rStyle w:val="Ppogrubienie"/>
          <w:b w:val="0"/>
          <w:bCs/>
        </w:rPr>
        <w:t>1</w:t>
      </w:r>
      <w:r w:rsidR="00826290" w:rsidRPr="00892728">
        <w:rPr>
          <w:rStyle w:val="Ppogrubienie"/>
          <w:b w:val="0"/>
          <w:bCs/>
        </w:rPr>
        <w:t>4</w:t>
      </w:r>
      <w:r w:rsidR="00826290">
        <w:rPr>
          <w:rStyle w:val="Ppogrubienie"/>
          <w:b w:val="0"/>
          <w:bCs/>
        </w:rPr>
        <w:t xml:space="preserve"> ust. </w:t>
      </w:r>
      <w:r w:rsidRPr="00892728">
        <w:rPr>
          <w:rStyle w:val="Ppogrubienie"/>
          <w:b w:val="0"/>
          <w:bCs/>
        </w:rPr>
        <w:t>3</w:t>
      </w:r>
      <w:r w:rsidR="00826290" w:rsidRPr="00892728">
        <w:rPr>
          <w:rStyle w:val="Ppogrubienie"/>
          <w:b w:val="0"/>
          <w:bCs/>
        </w:rPr>
        <w:t>4</w:t>
      </w:r>
      <w:r w:rsidR="00826290">
        <w:rPr>
          <w:rStyle w:val="Ppogrubienie"/>
          <w:b w:val="0"/>
          <w:bCs/>
        </w:rPr>
        <w:t> </w:t>
      </w:r>
      <w:r w:rsidRPr="00892728">
        <w:rPr>
          <w:rStyle w:val="Ppogrubienie"/>
          <w:b w:val="0"/>
          <w:bCs/>
        </w:rPr>
        <w:t>ustawy zmienianej</w:t>
      </w:r>
      <w:r w:rsidR="00826290" w:rsidRPr="00892728">
        <w:rPr>
          <w:rStyle w:val="Ppogrubienie"/>
          <w:b w:val="0"/>
          <w:bCs/>
        </w:rPr>
        <w:t xml:space="preserve"> w</w:t>
      </w:r>
      <w:r w:rsidR="00826290">
        <w:rPr>
          <w:rStyle w:val="Ppogrubienie"/>
          <w:b w:val="0"/>
          <w:bCs/>
        </w:rPr>
        <w:t> art. </w:t>
      </w:r>
      <w:r w:rsidRPr="00892728">
        <w:rPr>
          <w:rStyle w:val="Ppogrubienie"/>
          <w:b w:val="0"/>
          <w:bCs/>
        </w:rPr>
        <w:t>1</w:t>
      </w:r>
      <w:r w:rsidR="00C1700A" w:rsidRPr="00892728">
        <w:rPr>
          <w:rStyle w:val="Ppogrubienie"/>
          <w:b w:val="0"/>
          <w:bCs/>
        </w:rPr>
        <w:t>4</w:t>
      </w:r>
      <w:r w:rsidRPr="00892728">
        <w:rPr>
          <w:rStyle w:val="Ppogrubienie"/>
          <w:b w:val="0"/>
          <w:bCs/>
        </w:rPr>
        <w:t>,</w:t>
      </w:r>
      <w:r w:rsidR="00826290" w:rsidRPr="00892728">
        <w:rPr>
          <w:rStyle w:val="Ppogrubienie"/>
          <w:b w:val="0"/>
          <w:bCs/>
        </w:rPr>
        <w:t xml:space="preserve"> w</w:t>
      </w:r>
      <w:r w:rsidR="00826290">
        <w:rPr>
          <w:rStyle w:val="Ppogrubienie"/>
          <w:b w:val="0"/>
          <w:bCs/>
        </w:rPr>
        <w:t> </w:t>
      </w:r>
      <w:r w:rsidR="00F83DCD" w:rsidRPr="00892728">
        <w:rPr>
          <w:rStyle w:val="Ppogrubienie"/>
          <w:b w:val="0"/>
          <w:bCs/>
        </w:rPr>
        <w:t xml:space="preserve">brzmieniu dotychczasowym, </w:t>
      </w:r>
      <w:r w:rsidRPr="00892728">
        <w:rPr>
          <w:rStyle w:val="Ppogrubienie"/>
          <w:b w:val="0"/>
          <w:bCs/>
        </w:rPr>
        <w:t>stosuje się przepisy dotychczasowe, przy czym po dniu 3</w:t>
      </w:r>
      <w:r w:rsidR="00826290" w:rsidRPr="00892728">
        <w:rPr>
          <w:rStyle w:val="Ppogrubienie"/>
          <w:b w:val="0"/>
          <w:bCs/>
        </w:rPr>
        <w:t>1</w:t>
      </w:r>
      <w:r w:rsidR="00826290">
        <w:rPr>
          <w:rStyle w:val="Ppogrubienie"/>
          <w:b w:val="0"/>
          <w:bCs/>
        </w:rPr>
        <w:t> </w:t>
      </w:r>
      <w:r w:rsidRPr="00892728">
        <w:rPr>
          <w:rStyle w:val="Ppogrubienie"/>
          <w:b w:val="0"/>
          <w:bCs/>
        </w:rPr>
        <w:t>grudnia 202</w:t>
      </w:r>
      <w:r w:rsidR="00826290" w:rsidRPr="00892728">
        <w:rPr>
          <w:rStyle w:val="Ppogrubienie"/>
          <w:b w:val="0"/>
          <w:bCs/>
        </w:rPr>
        <w:t>6</w:t>
      </w:r>
      <w:r w:rsidR="00826290">
        <w:rPr>
          <w:rStyle w:val="Ppogrubienie"/>
          <w:b w:val="0"/>
          <w:bCs/>
        </w:rPr>
        <w:t> </w:t>
      </w:r>
      <w:r w:rsidRPr="00892728">
        <w:rPr>
          <w:rStyle w:val="Ppogrubienie"/>
          <w:b w:val="0"/>
          <w:bCs/>
        </w:rPr>
        <w:t xml:space="preserve">r. środki te </w:t>
      </w:r>
      <w:r w:rsidR="00ED5CBE" w:rsidRPr="00892728">
        <w:rPr>
          <w:rStyle w:val="Ppogrubienie"/>
          <w:b w:val="0"/>
          <w:bCs/>
        </w:rPr>
        <w:t>są zwracane do budżetu państwa.</w:t>
      </w:r>
    </w:p>
    <w:p w14:paraId="019DA11E" w14:textId="77777777" w:rsidR="000C48AF" w:rsidRPr="000C48AF" w:rsidRDefault="00442D00" w:rsidP="000C48AF">
      <w:pPr>
        <w:pStyle w:val="ARTartustawynprozporzdzenia"/>
        <w:rPr>
          <w:rStyle w:val="Ppogrubienie"/>
          <w:b w:val="0"/>
        </w:rPr>
      </w:pPr>
      <w:r w:rsidRPr="009F39E6">
        <w:rPr>
          <w:rStyle w:val="Ppogrubienie"/>
        </w:rPr>
        <w:lastRenderedPageBreak/>
        <w:t>Art. </w:t>
      </w:r>
      <w:r w:rsidR="00C1700A">
        <w:rPr>
          <w:rStyle w:val="Ppogrubienie"/>
        </w:rPr>
        <w:t>3</w:t>
      </w:r>
      <w:r w:rsidR="007C7FC6">
        <w:rPr>
          <w:rStyle w:val="Ppogrubienie"/>
        </w:rPr>
        <w:t>1</w:t>
      </w:r>
      <w:r w:rsidRPr="009F39E6">
        <w:rPr>
          <w:rStyle w:val="Ppogrubienie"/>
        </w:rPr>
        <w:t>.</w:t>
      </w:r>
      <w:r>
        <w:rPr>
          <w:rStyle w:val="Ppogrubienie"/>
          <w:b w:val="0"/>
        </w:rPr>
        <w:t xml:space="preserve"> </w:t>
      </w:r>
      <w:r w:rsidR="00C13E14">
        <w:rPr>
          <w:rStyle w:val="Ppogrubienie"/>
          <w:b w:val="0"/>
        </w:rPr>
        <w:t xml:space="preserve">1. </w:t>
      </w:r>
      <w:r w:rsidR="000C48AF" w:rsidRPr="000C48AF">
        <w:rPr>
          <w:rStyle w:val="Ppogrubienie"/>
          <w:b w:val="0"/>
        </w:rPr>
        <w:t>Fundusz Pomocy pokrywa:</w:t>
      </w:r>
    </w:p>
    <w:p w14:paraId="173AA1F7" w14:textId="0052B458" w:rsidR="000C48AF" w:rsidRPr="00391B02" w:rsidRDefault="000C48AF" w:rsidP="00D16174">
      <w:pPr>
        <w:pStyle w:val="PKTpunkt"/>
        <w:rPr>
          <w:rStyle w:val="Ppogrubienie"/>
          <w:b w:val="0"/>
        </w:rPr>
      </w:pPr>
      <w:r w:rsidRPr="00C1700A">
        <w:rPr>
          <w:rStyle w:val="Ppogrubienie"/>
          <w:b w:val="0"/>
        </w:rPr>
        <w:t>1)</w:t>
      </w:r>
      <w:r w:rsidRPr="00C1700A">
        <w:rPr>
          <w:rStyle w:val="Ppogrubienie"/>
          <w:b w:val="0"/>
        </w:rPr>
        <w:tab/>
        <w:t>wydatki na finansowanie lub dofinansowanie,</w:t>
      </w:r>
      <w:r w:rsidR="00826290" w:rsidRPr="00C1700A">
        <w:rPr>
          <w:rStyle w:val="Ppogrubienie"/>
          <w:b w:val="0"/>
        </w:rPr>
        <w:t xml:space="preserve"> o</w:t>
      </w:r>
      <w:r w:rsidR="00826290">
        <w:rPr>
          <w:rStyle w:val="Ppogrubienie"/>
          <w:b w:val="0"/>
        </w:rPr>
        <w:t> </w:t>
      </w:r>
      <w:r w:rsidRPr="00C1700A">
        <w:rPr>
          <w:rStyle w:val="Ppogrubienie"/>
          <w:b w:val="0"/>
        </w:rPr>
        <w:t>którym mowa</w:t>
      </w:r>
      <w:r w:rsidR="00826290" w:rsidRPr="00C1700A">
        <w:rPr>
          <w:rStyle w:val="Ppogrubienie"/>
          <w:b w:val="0"/>
        </w:rPr>
        <w:t xml:space="preserve"> w</w:t>
      </w:r>
      <w:r w:rsidR="00826290">
        <w:rPr>
          <w:rStyle w:val="Ppogrubienie"/>
          <w:b w:val="0"/>
        </w:rPr>
        <w:t> art. </w:t>
      </w:r>
      <w:r w:rsidRPr="00C1700A">
        <w:rPr>
          <w:rStyle w:val="Ppogrubienie"/>
          <w:b w:val="0"/>
        </w:rPr>
        <w:t>1</w:t>
      </w:r>
      <w:r w:rsidR="00826290" w:rsidRPr="00C1700A">
        <w:rPr>
          <w:rStyle w:val="Ppogrubienie"/>
          <w:b w:val="0"/>
        </w:rPr>
        <w:t>4</w:t>
      </w:r>
      <w:r w:rsidR="00826290">
        <w:rPr>
          <w:rStyle w:val="Ppogrubienie"/>
          <w:b w:val="0"/>
        </w:rPr>
        <w:t> </w:t>
      </w:r>
      <w:r w:rsidRPr="00C1700A">
        <w:rPr>
          <w:rStyle w:val="Ppogrubienie"/>
          <w:b w:val="0"/>
        </w:rPr>
        <w:t>ustawy zmienianej</w:t>
      </w:r>
      <w:r w:rsidR="00826290" w:rsidRPr="00C1700A">
        <w:rPr>
          <w:rStyle w:val="Ppogrubienie"/>
          <w:b w:val="0"/>
        </w:rPr>
        <w:t xml:space="preserve"> w</w:t>
      </w:r>
      <w:r w:rsidR="00826290">
        <w:rPr>
          <w:rStyle w:val="Ppogrubienie"/>
          <w:b w:val="0"/>
        </w:rPr>
        <w:t> art. </w:t>
      </w:r>
      <w:r w:rsidRPr="00892728">
        <w:rPr>
          <w:rStyle w:val="Ppogrubienie"/>
          <w:b w:val="0"/>
        </w:rPr>
        <w:t>1</w:t>
      </w:r>
      <w:r w:rsidR="00C1700A" w:rsidRPr="00892728">
        <w:rPr>
          <w:rStyle w:val="Ppogrubienie"/>
          <w:b w:val="0"/>
        </w:rPr>
        <w:t>4</w:t>
      </w:r>
      <w:r w:rsidRPr="00892728">
        <w:rPr>
          <w:rStyle w:val="Ppogrubienie"/>
          <w:b w:val="0"/>
        </w:rPr>
        <w:t>,</w:t>
      </w:r>
      <w:r w:rsidR="00826290" w:rsidRPr="00892728">
        <w:rPr>
          <w:rStyle w:val="Ppogrubienie"/>
          <w:b w:val="0"/>
        </w:rPr>
        <w:t xml:space="preserve"> w</w:t>
      </w:r>
      <w:r w:rsidR="00826290">
        <w:rPr>
          <w:rStyle w:val="Ppogrubienie"/>
          <w:b w:val="0"/>
        </w:rPr>
        <w:t> </w:t>
      </w:r>
      <w:r w:rsidRPr="00892728">
        <w:rPr>
          <w:rStyle w:val="Ppogrubienie"/>
          <w:b w:val="0"/>
        </w:rPr>
        <w:t xml:space="preserve">brzmieniu </w:t>
      </w:r>
      <w:r w:rsidRPr="00C1700A">
        <w:rPr>
          <w:rStyle w:val="Ppogrubienie"/>
          <w:b w:val="0"/>
        </w:rPr>
        <w:t xml:space="preserve">dotychczasowym, przeznaczone na zadania zrealizowane do dnia </w:t>
      </w:r>
      <w:r w:rsidR="00826290" w:rsidRPr="00C1700A">
        <w:rPr>
          <w:rStyle w:val="Ppogrubienie"/>
          <w:b w:val="0"/>
        </w:rPr>
        <w:t>4</w:t>
      </w:r>
      <w:r w:rsidR="00826290">
        <w:rPr>
          <w:rStyle w:val="Ppogrubienie"/>
          <w:b w:val="0"/>
        </w:rPr>
        <w:t> </w:t>
      </w:r>
      <w:r w:rsidRPr="00C1700A">
        <w:rPr>
          <w:rStyle w:val="Ppogrubienie"/>
          <w:b w:val="0"/>
        </w:rPr>
        <w:t>marca 202</w:t>
      </w:r>
      <w:r w:rsidR="00826290" w:rsidRPr="00C1700A">
        <w:rPr>
          <w:rStyle w:val="Ppogrubienie"/>
          <w:b w:val="0"/>
        </w:rPr>
        <w:t>6</w:t>
      </w:r>
      <w:r w:rsidR="00826290">
        <w:rPr>
          <w:rStyle w:val="Ppogrubienie"/>
          <w:b w:val="0"/>
        </w:rPr>
        <w:t> </w:t>
      </w:r>
      <w:r w:rsidRPr="00C1700A">
        <w:rPr>
          <w:rStyle w:val="Ppogrubienie"/>
          <w:b w:val="0"/>
        </w:rPr>
        <w:t>r.,</w:t>
      </w:r>
    </w:p>
    <w:p w14:paraId="3F643EB3" w14:textId="77777777" w:rsidR="000C48AF" w:rsidRPr="004B70F4" w:rsidRDefault="000C48AF" w:rsidP="00D16174">
      <w:pPr>
        <w:pStyle w:val="PKTpunkt"/>
        <w:rPr>
          <w:rStyle w:val="Ppogrubienie"/>
          <w:b w:val="0"/>
        </w:rPr>
      </w:pPr>
      <w:r w:rsidRPr="004B70F4">
        <w:rPr>
          <w:rStyle w:val="Ppogrubienie"/>
          <w:b w:val="0"/>
        </w:rPr>
        <w:t>2)</w:t>
      </w:r>
      <w:r w:rsidRPr="004B70F4">
        <w:rPr>
          <w:rStyle w:val="Ppogrubienie"/>
          <w:b w:val="0"/>
        </w:rPr>
        <w:tab/>
        <w:t>zwrot wydatków lub kosztów na realizację zadań,</w:t>
      </w:r>
      <w:r w:rsidR="00826290" w:rsidRPr="004B70F4">
        <w:rPr>
          <w:rStyle w:val="Ppogrubienie"/>
          <w:b w:val="0"/>
        </w:rPr>
        <w:t xml:space="preserve"> o</w:t>
      </w:r>
      <w:r w:rsidR="00826290">
        <w:rPr>
          <w:rStyle w:val="Ppogrubienie"/>
          <w:b w:val="0"/>
        </w:rPr>
        <w:t> </w:t>
      </w:r>
      <w:r w:rsidRPr="004B70F4">
        <w:rPr>
          <w:rStyle w:val="Ppogrubienie"/>
          <w:b w:val="0"/>
        </w:rPr>
        <w:t>których mowa</w:t>
      </w:r>
      <w:r w:rsidR="00826290" w:rsidRPr="004B70F4">
        <w:rPr>
          <w:rStyle w:val="Ppogrubienie"/>
          <w:b w:val="0"/>
        </w:rPr>
        <w:t xml:space="preserve"> w</w:t>
      </w:r>
      <w:r w:rsidR="00826290">
        <w:rPr>
          <w:rStyle w:val="Ppogrubienie"/>
          <w:b w:val="0"/>
        </w:rPr>
        <w:t> pkt </w:t>
      </w:r>
      <w:r w:rsidRPr="004B70F4">
        <w:rPr>
          <w:rStyle w:val="Ppogrubienie"/>
          <w:b w:val="0"/>
        </w:rPr>
        <w:t>1</w:t>
      </w:r>
    </w:p>
    <w:p w14:paraId="03C62053" w14:textId="77777777" w:rsidR="000C48AF" w:rsidRPr="000C48AF" w:rsidRDefault="000C48AF" w:rsidP="00D16174">
      <w:pPr>
        <w:pStyle w:val="CZWSPPKTczwsplnapunktw"/>
        <w:rPr>
          <w:rStyle w:val="Ppogrubienie"/>
          <w:b w:val="0"/>
        </w:rPr>
      </w:pPr>
      <w:r w:rsidRPr="000C48AF">
        <w:rPr>
          <w:rStyle w:val="Ppogrubienie"/>
          <w:b w:val="0"/>
        </w:rPr>
        <w:t>–</w:t>
      </w:r>
      <w:r w:rsidR="00826290" w:rsidRPr="000C48AF">
        <w:rPr>
          <w:rStyle w:val="Ppogrubienie"/>
          <w:b w:val="0"/>
        </w:rPr>
        <w:t xml:space="preserve"> w</w:t>
      </w:r>
      <w:r w:rsidR="00826290">
        <w:rPr>
          <w:rStyle w:val="Ppogrubienie"/>
          <w:b w:val="0"/>
        </w:rPr>
        <w:t> </w:t>
      </w:r>
      <w:r w:rsidRPr="000C48AF">
        <w:rPr>
          <w:rStyle w:val="Ppogrubienie"/>
          <w:b w:val="0"/>
        </w:rPr>
        <w:t>terminie do dnia 3</w:t>
      </w:r>
      <w:r w:rsidR="00826290" w:rsidRPr="000C48AF">
        <w:rPr>
          <w:rStyle w:val="Ppogrubienie"/>
          <w:b w:val="0"/>
        </w:rPr>
        <w:t>1</w:t>
      </w:r>
      <w:r w:rsidR="00826290">
        <w:rPr>
          <w:rStyle w:val="Ppogrubienie"/>
          <w:b w:val="0"/>
        </w:rPr>
        <w:t> </w:t>
      </w:r>
      <w:r w:rsidRPr="000C48AF">
        <w:rPr>
          <w:rStyle w:val="Ppogrubienie"/>
          <w:b w:val="0"/>
        </w:rPr>
        <w:t>grudnia 202</w:t>
      </w:r>
      <w:r w:rsidR="00826290" w:rsidRPr="000C48AF">
        <w:rPr>
          <w:rStyle w:val="Ppogrubienie"/>
          <w:b w:val="0"/>
        </w:rPr>
        <w:t>6</w:t>
      </w:r>
      <w:r w:rsidR="00826290">
        <w:rPr>
          <w:rStyle w:val="Ppogrubienie"/>
          <w:b w:val="0"/>
        </w:rPr>
        <w:t> </w:t>
      </w:r>
      <w:r w:rsidRPr="000C48AF">
        <w:rPr>
          <w:rStyle w:val="Ppogrubienie"/>
          <w:b w:val="0"/>
        </w:rPr>
        <w:t>r.</w:t>
      </w:r>
      <w:r w:rsidR="00826290" w:rsidRPr="000C48AF">
        <w:rPr>
          <w:rStyle w:val="Ppogrubienie"/>
          <w:b w:val="0"/>
        </w:rPr>
        <w:t xml:space="preserve"> i</w:t>
      </w:r>
      <w:r w:rsidR="00826290">
        <w:rPr>
          <w:rStyle w:val="Ppogrubienie"/>
          <w:b w:val="0"/>
        </w:rPr>
        <w:t> </w:t>
      </w:r>
      <w:r w:rsidR="00826290" w:rsidRPr="000C48AF">
        <w:rPr>
          <w:rStyle w:val="Ppogrubienie"/>
          <w:b w:val="0"/>
        </w:rPr>
        <w:t>w</w:t>
      </w:r>
      <w:r w:rsidR="00826290">
        <w:rPr>
          <w:rStyle w:val="Ppogrubienie"/>
          <w:b w:val="0"/>
        </w:rPr>
        <w:t> </w:t>
      </w:r>
      <w:r w:rsidRPr="000C48AF">
        <w:rPr>
          <w:rStyle w:val="Ppogrubienie"/>
          <w:b w:val="0"/>
        </w:rPr>
        <w:t>tym terminie przyjmuje należności wynikające</w:t>
      </w:r>
      <w:r w:rsidR="00826290" w:rsidRPr="000C48AF">
        <w:rPr>
          <w:rStyle w:val="Ppogrubienie"/>
          <w:b w:val="0"/>
        </w:rPr>
        <w:t xml:space="preserve"> z</w:t>
      </w:r>
      <w:r w:rsidR="00826290">
        <w:rPr>
          <w:rStyle w:val="Ppogrubienie"/>
          <w:b w:val="0"/>
        </w:rPr>
        <w:t> </w:t>
      </w:r>
      <w:r w:rsidRPr="000C48AF">
        <w:rPr>
          <w:rStyle w:val="Ppogrubienie"/>
          <w:b w:val="0"/>
        </w:rPr>
        <w:t>realizacji zadań,</w:t>
      </w:r>
      <w:r w:rsidR="00826290" w:rsidRPr="000C48AF">
        <w:rPr>
          <w:rStyle w:val="Ppogrubienie"/>
          <w:b w:val="0"/>
        </w:rPr>
        <w:t xml:space="preserve"> o</w:t>
      </w:r>
      <w:r w:rsidR="00826290">
        <w:rPr>
          <w:rStyle w:val="Ppogrubienie"/>
          <w:b w:val="0"/>
        </w:rPr>
        <w:t> </w:t>
      </w:r>
      <w:r w:rsidRPr="000C48AF">
        <w:rPr>
          <w:rStyle w:val="Ppogrubienie"/>
          <w:b w:val="0"/>
        </w:rPr>
        <w:t>których mowa</w:t>
      </w:r>
      <w:r w:rsidR="00826290" w:rsidRPr="000C48AF">
        <w:rPr>
          <w:rStyle w:val="Ppogrubienie"/>
          <w:b w:val="0"/>
        </w:rPr>
        <w:t xml:space="preserve"> w</w:t>
      </w:r>
      <w:r w:rsidR="00826290">
        <w:rPr>
          <w:rStyle w:val="Ppogrubienie"/>
          <w:b w:val="0"/>
        </w:rPr>
        <w:t> pkt </w:t>
      </w:r>
      <w:r w:rsidRPr="000C48AF">
        <w:rPr>
          <w:rStyle w:val="Ppogrubienie"/>
          <w:b w:val="0"/>
        </w:rPr>
        <w:t>1; do wypłaty środków na pokrycie tych wydatków oraz ich zwrotu stosuje się przepisy dotychczasowe, przy czym po dniu 3</w:t>
      </w:r>
      <w:r w:rsidR="00826290" w:rsidRPr="000C48AF">
        <w:rPr>
          <w:rStyle w:val="Ppogrubienie"/>
          <w:b w:val="0"/>
        </w:rPr>
        <w:t>1</w:t>
      </w:r>
      <w:r w:rsidR="00826290">
        <w:rPr>
          <w:rStyle w:val="Ppogrubienie"/>
          <w:b w:val="0"/>
        </w:rPr>
        <w:t> </w:t>
      </w:r>
      <w:r w:rsidRPr="000C48AF">
        <w:rPr>
          <w:rStyle w:val="Ppogrubienie"/>
          <w:b w:val="0"/>
        </w:rPr>
        <w:t>grudnia 202</w:t>
      </w:r>
      <w:r w:rsidR="00826290" w:rsidRPr="000C48AF">
        <w:rPr>
          <w:rStyle w:val="Ppogrubienie"/>
          <w:b w:val="0"/>
        </w:rPr>
        <w:t>6</w:t>
      </w:r>
      <w:r w:rsidR="00826290">
        <w:rPr>
          <w:rStyle w:val="Ppogrubienie"/>
          <w:b w:val="0"/>
        </w:rPr>
        <w:t> </w:t>
      </w:r>
      <w:r w:rsidRPr="000C48AF">
        <w:rPr>
          <w:rStyle w:val="Ppogrubienie"/>
          <w:b w:val="0"/>
        </w:rPr>
        <w:t>r. środki te są zwracane do budżetu państwa.</w:t>
      </w:r>
    </w:p>
    <w:p w14:paraId="62D2D04A" w14:textId="77777777" w:rsidR="000C48AF" w:rsidRPr="000C48AF" w:rsidRDefault="000C48AF" w:rsidP="00D16174">
      <w:pPr>
        <w:pStyle w:val="USTustnpkodeksu"/>
        <w:rPr>
          <w:rStyle w:val="Ppogrubienie"/>
          <w:b w:val="0"/>
        </w:rPr>
      </w:pPr>
      <w:r w:rsidRPr="000C48AF">
        <w:rPr>
          <w:rStyle w:val="Ppogrubienie"/>
          <w:b w:val="0"/>
        </w:rPr>
        <w:t>2. Minister właściwy do spraw finansów publicznych może upoważnić dysponenta części budżetowej lub ministra kierującego określonym działem administracji rządowej zgodnie</w:t>
      </w:r>
      <w:r w:rsidR="00826290" w:rsidRPr="000C48AF">
        <w:rPr>
          <w:rStyle w:val="Ppogrubienie"/>
          <w:b w:val="0"/>
        </w:rPr>
        <w:t xml:space="preserve"> z</w:t>
      </w:r>
      <w:r w:rsidR="00826290">
        <w:rPr>
          <w:rStyle w:val="Ppogrubienie"/>
          <w:b w:val="0"/>
        </w:rPr>
        <w:t> </w:t>
      </w:r>
      <w:r w:rsidRPr="000C48AF">
        <w:rPr>
          <w:rStyle w:val="Ppogrubienie"/>
          <w:b w:val="0"/>
        </w:rPr>
        <w:t>ustawą</w:t>
      </w:r>
      <w:r w:rsidR="00826290" w:rsidRPr="000C48AF">
        <w:rPr>
          <w:rStyle w:val="Ppogrubienie"/>
          <w:b w:val="0"/>
        </w:rPr>
        <w:t xml:space="preserve"> z</w:t>
      </w:r>
      <w:r w:rsidR="00826290">
        <w:rPr>
          <w:rStyle w:val="Ppogrubienie"/>
          <w:b w:val="0"/>
        </w:rPr>
        <w:t> </w:t>
      </w:r>
      <w:r w:rsidRPr="000C48AF">
        <w:rPr>
          <w:rStyle w:val="Ppogrubienie"/>
          <w:b w:val="0"/>
        </w:rPr>
        <w:t xml:space="preserve">dnia </w:t>
      </w:r>
      <w:r w:rsidR="00826290" w:rsidRPr="000C48AF">
        <w:rPr>
          <w:rStyle w:val="Ppogrubienie"/>
          <w:b w:val="0"/>
        </w:rPr>
        <w:t>4</w:t>
      </w:r>
      <w:r w:rsidR="00826290">
        <w:rPr>
          <w:rStyle w:val="Ppogrubienie"/>
          <w:b w:val="0"/>
        </w:rPr>
        <w:t> </w:t>
      </w:r>
      <w:r w:rsidRPr="000C48AF">
        <w:rPr>
          <w:rStyle w:val="Ppogrubienie"/>
          <w:b w:val="0"/>
        </w:rPr>
        <w:t>września 199</w:t>
      </w:r>
      <w:r w:rsidR="00826290" w:rsidRPr="000C48AF">
        <w:rPr>
          <w:rStyle w:val="Ppogrubienie"/>
          <w:b w:val="0"/>
        </w:rPr>
        <w:t>7</w:t>
      </w:r>
      <w:r w:rsidR="00826290">
        <w:rPr>
          <w:rStyle w:val="Ppogrubienie"/>
          <w:b w:val="0"/>
        </w:rPr>
        <w:t> </w:t>
      </w:r>
      <w:r w:rsidRPr="000C48AF">
        <w:rPr>
          <w:rStyle w:val="Ppogrubienie"/>
          <w:b w:val="0"/>
        </w:rPr>
        <w:t>r.</w:t>
      </w:r>
      <w:r w:rsidR="00826290" w:rsidRPr="000C48AF">
        <w:rPr>
          <w:rStyle w:val="Ppogrubienie"/>
          <w:b w:val="0"/>
        </w:rPr>
        <w:t xml:space="preserve"> o</w:t>
      </w:r>
      <w:r w:rsidR="00826290">
        <w:rPr>
          <w:rStyle w:val="Ppogrubienie"/>
          <w:b w:val="0"/>
        </w:rPr>
        <w:t> </w:t>
      </w:r>
      <w:r w:rsidRPr="000C48AF">
        <w:rPr>
          <w:rStyle w:val="Ppogrubienie"/>
          <w:b w:val="0"/>
        </w:rPr>
        <w:t>działach administracji rządowej (</w:t>
      </w:r>
      <w:r w:rsidR="00826290">
        <w:rPr>
          <w:rStyle w:val="Ppogrubienie"/>
          <w:b w:val="0"/>
        </w:rPr>
        <w:t>Dz. U.</w:t>
      </w:r>
      <w:r w:rsidR="00826290" w:rsidRPr="000C48AF">
        <w:rPr>
          <w:rStyle w:val="Ppogrubienie"/>
          <w:b w:val="0"/>
        </w:rPr>
        <w:t xml:space="preserve"> z</w:t>
      </w:r>
      <w:r w:rsidR="00826290">
        <w:rPr>
          <w:rStyle w:val="Ppogrubienie"/>
          <w:b w:val="0"/>
        </w:rPr>
        <w:t> </w:t>
      </w:r>
      <w:r w:rsidRPr="000C48AF">
        <w:rPr>
          <w:rStyle w:val="Ppogrubienie"/>
          <w:b w:val="0"/>
        </w:rPr>
        <w:t>202</w:t>
      </w:r>
      <w:r w:rsidR="00826290" w:rsidRPr="000C48AF">
        <w:rPr>
          <w:rStyle w:val="Ppogrubienie"/>
          <w:b w:val="0"/>
        </w:rPr>
        <w:t>5</w:t>
      </w:r>
      <w:r w:rsidR="00826290">
        <w:rPr>
          <w:rStyle w:val="Ppogrubienie"/>
          <w:b w:val="0"/>
        </w:rPr>
        <w:t> </w:t>
      </w:r>
      <w:r w:rsidRPr="000C48AF">
        <w:rPr>
          <w:rStyle w:val="Ppogrubienie"/>
          <w:b w:val="0"/>
        </w:rPr>
        <w:t>r.</w:t>
      </w:r>
      <w:r w:rsidR="00826290">
        <w:rPr>
          <w:rStyle w:val="Ppogrubienie"/>
          <w:b w:val="0"/>
        </w:rPr>
        <w:t xml:space="preserve"> poz. </w:t>
      </w:r>
      <w:r w:rsidRPr="000C48AF">
        <w:rPr>
          <w:rStyle w:val="Ppogrubienie"/>
          <w:b w:val="0"/>
        </w:rPr>
        <w:t>127</w:t>
      </w:r>
      <w:r w:rsidR="00826290" w:rsidRPr="000C48AF">
        <w:rPr>
          <w:rStyle w:val="Ppogrubienie"/>
          <w:b w:val="0"/>
        </w:rPr>
        <w:t>5</w:t>
      </w:r>
      <w:r w:rsidR="00826290">
        <w:rPr>
          <w:rStyle w:val="Ppogrubienie"/>
          <w:b w:val="0"/>
        </w:rPr>
        <w:t xml:space="preserve"> i </w:t>
      </w:r>
      <w:r w:rsidRPr="000C48AF">
        <w:rPr>
          <w:rStyle w:val="Ppogrubienie"/>
          <w:b w:val="0"/>
        </w:rPr>
        <w:t>1846), określając jednocześnie zakres tego upoważnienia, do składania dyspozycji wypłaty ze środków,</w:t>
      </w:r>
      <w:r w:rsidR="00826290" w:rsidRPr="000C48AF">
        <w:rPr>
          <w:rStyle w:val="Ppogrubienie"/>
          <w:b w:val="0"/>
        </w:rPr>
        <w:t xml:space="preserve"> o</w:t>
      </w:r>
      <w:r w:rsidR="00826290">
        <w:rPr>
          <w:rStyle w:val="Ppogrubienie"/>
          <w:b w:val="0"/>
        </w:rPr>
        <w:t> </w:t>
      </w:r>
      <w:r w:rsidRPr="000C48AF">
        <w:rPr>
          <w:rStyle w:val="Ppogrubienie"/>
          <w:b w:val="0"/>
        </w:rPr>
        <w:t>których mowa</w:t>
      </w:r>
      <w:r w:rsidR="00826290" w:rsidRPr="000C48AF">
        <w:rPr>
          <w:rStyle w:val="Ppogrubienie"/>
          <w:b w:val="0"/>
        </w:rPr>
        <w:t xml:space="preserve"> w</w:t>
      </w:r>
      <w:r w:rsidR="00826290">
        <w:rPr>
          <w:rStyle w:val="Ppogrubienie"/>
          <w:b w:val="0"/>
        </w:rPr>
        <w:t> ust. </w:t>
      </w:r>
      <w:r w:rsidRPr="000C48AF">
        <w:rPr>
          <w:rStyle w:val="Ppogrubienie"/>
          <w:b w:val="0"/>
        </w:rPr>
        <w:t>1.</w:t>
      </w:r>
    </w:p>
    <w:p w14:paraId="4C8D934E" w14:textId="77777777" w:rsidR="000C48AF" w:rsidRPr="000C48AF" w:rsidRDefault="000C48AF" w:rsidP="00D16174">
      <w:pPr>
        <w:pStyle w:val="USTustnpkodeksu"/>
        <w:rPr>
          <w:rStyle w:val="Ppogrubienie"/>
          <w:b w:val="0"/>
        </w:rPr>
      </w:pPr>
      <w:r w:rsidRPr="000C48AF">
        <w:rPr>
          <w:rStyle w:val="Ppogrubienie"/>
          <w:b w:val="0"/>
        </w:rPr>
        <w:t>3. Państwowe jednostki budżetowe</w:t>
      </w:r>
      <w:r w:rsidR="00826290" w:rsidRPr="000C48AF">
        <w:rPr>
          <w:rStyle w:val="Ppogrubienie"/>
          <w:b w:val="0"/>
        </w:rPr>
        <w:t xml:space="preserve"> i</w:t>
      </w:r>
      <w:r w:rsidR="00826290">
        <w:rPr>
          <w:rStyle w:val="Ppogrubienie"/>
          <w:b w:val="0"/>
        </w:rPr>
        <w:t> </w:t>
      </w:r>
      <w:r w:rsidRPr="000C48AF">
        <w:rPr>
          <w:rStyle w:val="Ppogrubienie"/>
          <w:b w:val="0"/>
        </w:rPr>
        <w:t>jednostki samorządu terytorialnego gromadzą środki</w:t>
      </w:r>
      <w:r w:rsidR="00826290" w:rsidRPr="000C48AF">
        <w:rPr>
          <w:rStyle w:val="Ppogrubienie"/>
          <w:b w:val="0"/>
        </w:rPr>
        <w:t xml:space="preserve"> z</w:t>
      </w:r>
      <w:r w:rsidR="00826290">
        <w:rPr>
          <w:rStyle w:val="Ppogrubienie"/>
          <w:b w:val="0"/>
        </w:rPr>
        <w:t> </w:t>
      </w:r>
      <w:r w:rsidRPr="000C48AF">
        <w:rPr>
          <w:rStyle w:val="Ppogrubienie"/>
          <w:b w:val="0"/>
        </w:rPr>
        <w:t>Funduszu Pomocy,</w:t>
      </w:r>
      <w:r w:rsidR="00826290" w:rsidRPr="000C48AF">
        <w:rPr>
          <w:rStyle w:val="Ppogrubienie"/>
          <w:b w:val="0"/>
        </w:rPr>
        <w:t xml:space="preserve"> o</w:t>
      </w:r>
      <w:r w:rsidR="00826290">
        <w:rPr>
          <w:rStyle w:val="Ppogrubienie"/>
          <w:b w:val="0"/>
        </w:rPr>
        <w:t> </w:t>
      </w:r>
      <w:r w:rsidRPr="000C48AF">
        <w:rPr>
          <w:rStyle w:val="Ppogrubienie"/>
          <w:b w:val="0"/>
        </w:rPr>
        <w:t>których mowa</w:t>
      </w:r>
      <w:r w:rsidR="00826290" w:rsidRPr="000C48AF">
        <w:rPr>
          <w:rStyle w:val="Ppogrubienie"/>
          <w:b w:val="0"/>
        </w:rPr>
        <w:t xml:space="preserve"> w</w:t>
      </w:r>
      <w:r w:rsidR="00826290">
        <w:rPr>
          <w:rStyle w:val="Ppogrubienie"/>
          <w:b w:val="0"/>
        </w:rPr>
        <w:t> ust. </w:t>
      </w:r>
      <w:r w:rsidRPr="000C48AF">
        <w:rPr>
          <w:rStyle w:val="Ppogrubienie"/>
          <w:b w:val="0"/>
        </w:rPr>
        <w:t>1, na wydzielonym rachunku dochodów</w:t>
      </w:r>
      <w:r w:rsidR="00826290" w:rsidRPr="000C48AF">
        <w:rPr>
          <w:rStyle w:val="Ppogrubienie"/>
          <w:b w:val="0"/>
        </w:rPr>
        <w:t xml:space="preserve"> i</w:t>
      </w:r>
      <w:r w:rsidR="00826290">
        <w:rPr>
          <w:rStyle w:val="Ppogrubienie"/>
          <w:b w:val="0"/>
        </w:rPr>
        <w:t> </w:t>
      </w:r>
      <w:r w:rsidRPr="000C48AF">
        <w:rPr>
          <w:rStyle w:val="Ppogrubienie"/>
          <w:b w:val="0"/>
        </w:rPr>
        <w:t>przeznaczają na wydatki,</w:t>
      </w:r>
      <w:r w:rsidR="00826290" w:rsidRPr="000C48AF">
        <w:rPr>
          <w:rStyle w:val="Ppogrubienie"/>
          <w:b w:val="0"/>
        </w:rPr>
        <w:t xml:space="preserve"> o</w:t>
      </w:r>
      <w:r w:rsidR="00826290">
        <w:rPr>
          <w:rStyle w:val="Ppogrubienie"/>
          <w:b w:val="0"/>
        </w:rPr>
        <w:t> </w:t>
      </w:r>
      <w:r w:rsidRPr="000C48AF">
        <w:rPr>
          <w:rStyle w:val="Ppogrubienie"/>
          <w:b w:val="0"/>
        </w:rPr>
        <w:t>których mowa</w:t>
      </w:r>
      <w:r w:rsidR="00826290" w:rsidRPr="000C48AF">
        <w:rPr>
          <w:rStyle w:val="Ppogrubienie"/>
          <w:b w:val="0"/>
        </w:rPr>
        <w:t xml:space="preserve"> w</w:t>
      </w:r>
      <w:r w:rsidR="00826290">
        <w:rPr>
          <w:rStyle w:val="Ppogrubienie"/>
          <w:b w:val="0"/>
        </w:rPr>
        <w:t> ust. </w:t>
      </w:r>
      <w:r w:rsidRPr="000C48AF">
        <w:rPr>
          <w:rStyle w:val="Ppogrubienie"/>
          <w:b w:val="0"/>
        </w:rPr>
        <w:t>1,</w:t>
      </w:r>
      <w:r w:rsidR="00826290" w:rsidRPr="000C48AF">
        <w:rPr>
          <w:rStyle w:val="Ppogrubienie"/>
          <w:b w:val="0"/>
        </w:rPr>
        <w:t xml:space="preserve"> w</w:t>
      </w:r>
      <w:r w:rsidR="00826290">
        <w:rPr>
          <w:rStyle w:val="Ppogrubienie"/>
          <w:b w:val="0"/>
        </w:rPr>
        <w:t> </w:t>
      </w:r>
      <w:r w:rsidRPr="000C48AF">
        <w:rPr>
          <w:rStyle w:val="Ppogrubienie"/>
          <w:b w:val="0"/>
        </w:rPr>
        <w:t>ramach planu finansowego tego rachunku.</w:t>
      </w:r>
    </w:p>
    <w:p w14:paraId="6E58EACE" w14:textId="77777777" w:rsidR="000C48AF" w:rsidRPr="000C48AF" w:rsidRDefault="000C48AF" w:rsidP="00D16174">
      <w:pPr>
        <w:pStyle w:val="USTustnpkodeksu"/>
        <w:rPr>
          <w:rStyle w:val="Ppogrubienie"/>
          <w:b w:val="0"/>
        </w:rPr>
      </w:pPr>
      <w:r w:rsidRPr="000C48AF">
        <w:rPr>
          <w:rStyle w:val="Ppogrubienie"/>
          <w:b w:val="0"/>
        </w:rPr>
        <w:t>4. Wójt (burmistrz, prezydent miasta), zarząd powiatu oraz zarząd województwa dysponują środkami Funduszu Pomocy,</w:t>
      </w:r>
      <w:r w:rsidR="00826290" w:rsidRPr="000C48AF">
        <w:rPr>
          <w:rStyle w:val="Ppogrubienie"/>
          <w:b w:val="0"/>
        </w:rPr>
        <w:t xml:space="preserve"> o</w:t>
      </w:r>
      <w:r w:rsidR="00826290">
        <w:rPr>
          <w:rStyle w:val="Ppogrubienie"/>
          <w:b w:val="0"/>
        </w:rPr>
        <w:t> </w:t>
      </w:r>
      <w:r w:rsidRPr="000C48AF">
        <w:rPr>
          <w:rStyle w:val="Ppogrubienie"/>
          <w:b w:val="0"/>
        </w:rPr>
        <w:t>których mowa</w:t>
      </w:r>
      <w:r w:rsidR="00826290" w:rsidRPr="000C48AF">
        <w:rPr>
          <w:rStyle w:val="Ppogrubienie"/>
          <w:b w:val="0"/>
        </w:rPr>
        <w:t xml:space="preserve"> w</w:t>
      </w:r>
      <w:r w:rsidR="00826290">
        <w:rPr>
          <w:rStyle w:val="Ppogrubienie"/>
          <w:b w:val="0"/>
        </w:rPr>
        <w:t> ust. </w:t>
      </w:r>
      <w:r w:rsidRPr="000C48AF">
        <w:rPr>
          <w:rStyle w:val="Ppogrubienie"/>
          <w:b w:val="0"/>
        </w:rPr>
        <w:t>1, oraz opracowują plan finansowy dla rachunku,</w:t>
      </w:r>
      <w:r w:rsidR="00826290" w:rsidRPr="000C48AF">
        <w:rPr>
          <w:rStyle w:val="Ppogrubienie"/>
          <w:b w:val="0"/>
        </w:rPr>
        <w:t xml:space="preserve"> o</w:t>
      </w:r>
      <w:r w:rsidR="00826290">
        <w:rPr>
          <w:rStyle w:val="Ppogrubienie"/>
          <w:b w:val="0"/>
        </w:rPr>
        <w:t> </w:t>
      </w:r>
      <w:r w:rsidRPr="000C48AF">
        <w:rPr>
          <w:rStyle w:val="Ppogrubienie"/>
          <w:b w:val="0"/>
        </w:rPr>
        <w:t>którym mowa</w:t>
      </w:r>
      <w:r w:rsidR="00826290" w:rsidRPr="000C48AF">
        <w:rPr>
          <w:rStyle w:val="Ppogrubienie"/>
          <w:b w:val="0"/>
        </w:rPr>
        <w:t xml:space="preserve"> w</w:t>
      </w:r>
      <w:r w:rsidR="00826290">
        <w:rPr>
          <w:rStyle w:val="Ppogrubienie"/>
          <w:b w:val="0"/>
        </w:rPr>
        <w:t> ust. </w:t>
      </w:r>
      <w:r w:rsidRPr="000C48AF">
        <w:rPr>
          <w:rStyle w:val="Ppogrubienie"/>
          <w:b w:val="0"/>
        </w:rPr>
        <w:t>3.</w:t>
      </w:r>
    </w:p>
    <w:p w14:paraId="6434C803" w14:textId="77777777" w:rsidR="000C48AF" w:rsidRPr="000C48AF" w:rsidRDefault="000C48AF" w:rsidP="00D16174">
      <w:pPr>
        <w:pStyle w:val="USTustnpkodeksu"/>
        <w:rPr>
          <w:rStyle w:val="Ppogrubienie"/>
          <w:b w:val="0"/>
        </w:rPr>
      </w:pPr>
      <w:r w:rsidRPr="000C48AF">
        <w:rPr>
          <w:rStyle w:val="Ppogrubienie"/>
          <w:b w:val="0"/>
        </w:rPr>
        <w:t>5. Po zakończeniu roku budżetowego organy,</w:t>
      </w:r>
      <w:r w:rsidR="00826290" w:rsidRPr="000C48AF">
        <w:rPr>
          <w:rStyle w:val="Ppogrubienie"/>
          <w:b w:val="0"/>
        </w:rPr>
        <w:t xml:space="preserve"> o</w:t>
      </w:r>
      <w:r w:rsidR="00826290">
        <w:rPr>
          <w:rStyle w:val="Ppogrubienie"/>
          <w:b w:val="0"/>
        </w:rPr>
        <w:t> </w:t>
      </w:r>
      <w:r w:rsidRPr="000C48AF">
        <w:rPr>
          <w:rStyle w:val="Ppogrubienie"/>
          <w:b w:val="0"/>
        </w:rPr>
        <w:t>których mowa</w:t>
      </w:r>
      <w:r w:rsidR="00826290" w:rsidRPr="000C48AF">
        <w:rPr>
          <w:rStyle w:val="Ppogrubienie"/>
          <w:b w:val="0"/>
        </w:rPr>
        <w:t xml:space="preserve"> w</w:t>
      </w:r>
      <w:r w:rsidR="00826290">
        <w:rPr>
          <w:rStyle w:val="Ppogrubienie"/>
          <w:b w:val="0"/>
        </w:rPr>
        <w:t> ust. </w:t>
      </w:r>
      <w:r w:rsidRPr="000C48AF">
        <w:rPr>
          <w:rStyle w:val="Ppogrubienie"/>
          <w:b w:val="0"/>
        </w:rPr>
        <w:t>4, przedkładają organowi stanowiącemu jednostki samorządu terytorialnego informację</w:t>
      </w:r>
      <w:r w:rsidR="00826290" w:rsidRPr="000C48AF">
        <w:rPr>
          <w:rStyle w:val="Ppogrubienie"/>
          <w:b w:val="0"/>
        </w:rPr>
        <w:t xml:space="preserve"> o</w:t>
      </w:r>
      <w:r w:rsidR="00826290">
        <w:rPr>
          <w:rStyle w:val="Ppogrubienie"/>
          <w:b w:val="0"/>
        </w:rPr>
        <w:t> </w:t>
      </w:r>
      <w:r w:rsidRPr="000C48AF">
        <w:rPr>
          <w:rStyle w:val="Ppogrubienie"/>
          <w:b w:val="0"/>
        </w:rPr>
        <w:t>wykonaniu planu finansowego rachunku,</w:t>
      </w:r>
      <w:r w:rsidR="00826290" w:rsidRPr="000C48AF">
        <w:rPr>
          <w:rStyle w:val="Ppogrubienie"/>
          <w:b w:val="0"/>
        </w:rPr>
        <w:t xml:space="preserve"> o</w:t>
      </w:r>
      <w:r w:rsidR="00826290">
        <w:rPr>
          <w:rStyle w:val="Ppogrubienie"/>
          <w:b w:val="0"/>
        </w:rPr>
        <w:t> </w:t>
      </w:r>
      <w:r w:rsidRPr="000C48AF">
        <w:rPr>
          <w:rStyle w:val="Ppogrubienie"/>
          <w:b w:val="0"/>
        </w:rPr>
        <w:t>którym mowa</w:t>
      </w:r>
      <w:r w:rsidR="00826290" w:rsidRPr="000C48AF">
        <w:rPr>
          <w:rStyle w:val="Ppogrubienie"/>
          <w:b w:val="0"/>
        </w:rPr>
        <w:t xml:space="preserve"> w</w:t>
      </w:r>
      <w:r w:rsidR="00826290">
        <w:rPr>
          <w:rStyle w:val="Ppogrubienie"/>
          <w:b w:val="0"/>
        </w:rPr>
        <w:t> ust. </w:t>
      </w:r>
      <w:r w:rsidRPr="000C48AF">
        <w:rPr>
          <w:rStyle w:val="Ppogrubienie"/>
          <w:b w:val="0"/>
        </w:rPr>
        <w:t>3, do dnia 3</w:t>
      </w:r>
      <w:r w:rsidR="00826290" w:rsidRPr="000C48AF">
        <w:rPr>
          <w:rStyle w:val="Ppogrubienie"/>
          <w:b w:val="0"/>
        </w:rPr>
        <w:t>1</w:t>
      </w:r>
      <w:r w:rsidR="00826290">
        <w:rPr>
          <w:rStyle w:val="Ppogrubienie"/>
          <w:b w:val="0"/>
        </w:rPr>
        <w:t> </w:t>
      </w:r>
      <w:r w:rsidRPr="000C48AF">
        <w:rPr>
          <w:rStyle w:val="Ppogrubienie"/>
          <w:b w:val="0"/>
        </w:rPr>
        <w:t>marca 202</w:t>
      </w:r>
      <w:r w:rsidR="00826290" w:rsidRPr="000C48AF">
        <w:rPr>
          <w:rStyle w:val="Ppogrubienie"/>
          <w:b w:val="0"/>
        </w:rPr>
        <w:t>7</w:t>
      </w:r>
      <w:r w:rsidR="00826290">
        <w:rPr>
          <w:rStyle w:val="Ppogrubienie"/>
          <w:b w:val="0"/>
        </w:rPr>
        <w:t> </w:t>
      </w:r>
      <w:r w:rsidRPr="000C48AF">
        <w:rPr>
          <w:rStyle w:val="Ppogrubienie"/>
          <w:b w:val="0"/>
        </w:rPr>
        <w:t>r.</w:t>
      </w:r>
    </w:p>
    <w:p w14:paraId="57E9F993" w14:textId="77777777" w:rsidR="00095E88" w:rsidRDefault="000C48AF" w:rsidP="000A295A">
      <w:pPr>
        <w:pStyle w:val="ARTartustawynprozporzdzenia"/>
        <w:rPr>
          <w:rStyle w:val="Ppogrubienie"/>
          <w:b w:val="0"/>
        </w:rPr>
      </w:pPr>
      <w:r w:rsidRPr="000C48AF">
        <w:rPr>
          <w:rStyle w:val="Ppogrubienie"/>
          <w:b w:val="0"/>
        </w:rPr>
        <w:t>6. Finansowanie lub dofinansowanie,</w:t>
      </w:r>
      <w:r w:rsidR="00826290" w:rsidRPr="000C48AF">
        <w:rPr>
          <w:rStyle w:val="Ppogrubienie"/>
          <w:b w:val="0"/>
        </w:rPr>
        <w:t xml:space="preserve"> o</w:t>
      </w:r>
      <w:r w:rsidR="00826290">
        <w:rPr>
          <w:rStyle w:val="Ppogrubienie"/>
          <w:b w:val="0"/>
        </w:rPr>
        <w:t> </w:t>
      </w:r>
      <w:r w:rsidRPr="000C48AF">
        <w:rPr>
          <w:rStyle w:val="Ppogrubienie"/>
          <w:b w:val="0"/>
        </w:rPr>
        <w:t>którym mowa</w:t>
      </w:r>
      <w:r w:rsidR="00826290" w:rsidRPr="000C48AF">
        <w:rPr>
          <w:rStyle w:val="Ppogrubienie"/>
          <w:b w:val="0"/>
        </w:rPr>
        <w:t xml:space="preserve"> w</w:t>
      </w:r>
      <w:r w:rsidR="00826290">
        <w:rPr>
          <w:rStyle w:val="Ppogrubienie"/>
          <w:b w:val="0"/>
        </w:rPr>
        <w:t> ust. </w:t>
      </w:r>
      <w:r w:rsidRPr="000C48AF">
        <w:rPr>
          <w:rStyle w:val="Ppogrubienie"/>
          <w:b w:val="0"/>
        </w:rPr>
        <w:t>1, stanowi przychód jednostki sektora finansów publicznych,</w:t>
      </w:r>
      <w:r w:rsidR="00826290" w:rsidRPr="000C48AF">
        <w:rPr>
          <w:rStyle w:val="Ppogrubienie"/>
          <w:b w:val="0"/>
        </w:rPr>
        <w:t xml:space="preserve"> o</w:t>
      </w:r>
      <w:r w:rsidR="00826290">
        <w:rPr>
          <w:rStyle w:val="Ppogrubienie"/>
          <w:b w:val="0"/>
        </w:rPr>
        <w:t> </w:t>
      </w:r>
      <w:r w:rsidRPr="000C48AF">
        <w:rPr>
          <w:rStyle w:val="Ppogrubienie"/>
          <w:b w:val="0"/>
        </w:rPr>
        <w:t>której mowa</w:t>
      </w:r>
      <w:r w:rsidR="00826290" w:rsidRPr="000C48AF">
        <w:rPr>
          <w:rStyle w:val="Ppogrubienie"/>
          <w:b w:val="0"/>
        </w:rPr>
        <w:t xml:space="preserve"> w</w:t>
      </w:r>
      <w:r w:rsidR="00826290">
        <w:rPr>
          <w:rStyle w:val="Ppogrubienie"/>
          <w:b w:val="0"/>
        </w:rPr>
        <w:t> art. </w:t>
      </w:r>
      <w:r w:rsidR="00826290" w:rsidRPr="000C48AF">
        <w:rPr>
          <w:rStyle w:val="Ppogrubienie"/>
          <w:b w:val="0"/>
        </w:rPr>
        <w:t>9</w:t>
      </w:r>
      <w:r w:rsidR="00826290">
        <w:rPr>
          <w:rStyle w:val="Ppogrubienie"/>
          <w:b w:val="0"/>
        </w:rPr>
        <w:t xml:space="preserve"> pkt </w:t>
      </w:r>
      <w:r w:rsidRPr="000C48AF">
        <w:rPr>
          <w:rStyle w:val="Ppogrubienie"/>
          <w:b w:val="0"/>
        </w:rPr>
        <w:t>5–</w:t>
      </w:r>
      <w:r w:rsidR="00826290" w:rsidRPr="000C48AF">
        <w:rPr>
          <w:rStyle w:val="Ppogrubienie"/>
          <w:b w:val="0"/>
        </w:rPr>
        <w:t>8</w:t>
      </w:r>
      <w:r w:rsidR="00826290">
        <w:rPr>
          <w:rStyle w:val="Ppogrubienie"/>
          <w:b w:val="0"/>
        </w:rPr>
        <w:t xml:space="preserve"> i </w:t>
      </w:r>
      <w:r w:rsidRPr="000C48AF">
        <w:rPr>
          <w:rStyle w:val="Ppogrubienie"/>
          <w:b w:val="0"/>
        </w:rPr>
        <w:t>1</w:t>
      </w:r>
      <w:r w:rsidR="00826290" w:rsidRPr="000C48AF">
        <w:rPr>
          <w:rStyle w:val="Ppogrubienie"/>
          <w:b w:val="0"/>
        </w:rPr>
        <w:t>4</w:t>
      </w:r>
      <w:r w:rsidR="00826290">
        <w:rPr>
          <w:rStyle w:val="Ppogrubienie"/>
          <w:b w:val="0"/>
        </w:rPr>
        <w:t> </w:t>
      </w:r>
      <w:r w:rsidRPr="000C48AF">
        <w:rPr>
          <w:rStyle w:val="Ppogrubienie"/>
          <w:b w:val="0"/>
        </w:rPr>
        <w:t>ustawy</w:t>
      </w:r>
      <w:r w:rsidR="00826290" w:rsidRPr="000C48AF">
        <w:rPr>
          <w:rStyle w:val="Ppogrubienie"/>
          <w:b w:val="0"/>
        </w:rPr>
        <w:t xml:space="preserve"> z</w:t>
      </w:r>
      <w:r w:rsidR="00826290">
        <w:rPr>
          <w:rStyle w:val="Ppogrubienie"/>
          <w:b w:val="0"/>
        </w:rPr>
        <w:t> </w:t>
      </w:r>
      <w:r w:rsidRPr="000C48AF">
        <w:rPr>
          <w:rStyle w:val="Ppogrubienie"/>
          <w:b w:val="0"/>
        </w:rPr>
        <w:t>dnia 2</w:t>
      </w:r>
      <w:r w:rsidR="00826290" w:rsidRPr="000C48AF">
        <w:rPr>
          <w:rStyle w:val="Ppogrubienie"/>
          <w:b w:val="0"/>
        </w:rPr>
        <w:t>7</w:t>
      </w:r>
      <w:r w:rsidR="00826290">
        <w:rPr>
          <w:rStyle w:val="Ppogrubienie"/>
          <w:b w:val="0"/>
        </w:rPr>
        <w:t> </w:t>
      </w:r>
      <w:r w:rsidRPr="000C48AF">
        <w:rPr>
          <w:rStyle w:val="Ppogrubienie"/>
          <w:b w:val="0"/>
        </w:rPr>
        <w:t>sierpnia 200</w:t>
      </w:r>
      <w:r w:rsidR="00826290" w:rsidRPr="000C48AF">
        <w:rPr>
          <w:rStyle w:val="Ppogrubienie"/>
          <w:b w:val="0"/>
        </w:rPr>
        <w:t>9</w:t>
      </w:r>
      <w:r w:rsidR="00826290">
        <w:rPr>
          <w:rStyle w:val="Ppogrubienie"/>
          <w:b w:val="0"/>
        </w:rPr>
        <w:t> </w:t>
      </w:r>
      <w:r w:rsidRPr="000C48AF">
        <w:rPr>
          <w:rStyle w:val="Ppogrubienie"/>
          <w:b w:val="0"/>
        </w:rPr>
        <w:t>r.</w:t>
      </w:r>
      <w:r w:rsidR="00826290" w:rsidRPr="000C48AF">
        <w:rPr>
          <w:rStyle w:val="Ppogrubienie"/>
          <w:b w:val="0"/>
        </w:rPr>
        <w:t xml:space="preserve"> o</w:t>
      </w:r>
      <w:r w:rsidR="00826290">
        <w:rPr>
          <w:rStyle w:val="Ppogrubienie"/>
          <w:b w:val="0"/>
        </w:rPr>
        <w:t> </w:t>
      </w:r>
      <w:r w:rsidRPr="000C48AF">
        <w:rPr>
          <w:rStyle w:val="Ppogrubienie"/>
          <w:b w:val="0"/>
        </w:rPr>
        <w:t>finansach publicznych (</w:t>
      </w:r>
      <w:r w:rsidR="00826290">
        <w:rPr>
          <w:rStyle w:val="Ppogrubienie"/>
          <w:b w:val="0"/>
        </w:rPr>
        <w:t>Dz. U.</w:t>
      </w:r>
      <w:r w:rsidR="00826290" w:rsidRPr="000C48AF">
        <w:rPr>
          <w:rStyle w:val="Ppogrubienie"/>
          <w:b w:val="0"/>
        </w:rPr>
        <w:t xml:space="preserve"> z</w:t>
      </w:r>
      <w:r w:rsidR="00826290">
        <w:rPr>
          <w:rStyle w:val="Ppogrubienie"/>
          <w:b w:val="0"/>
        </w:rPr>
        <w:t> </w:t>
      </w:r>
      <w:r w:rsidRPr="000C48AF">
        <w:rPr>
          <w:rStyle w:val="Ppogrubienie"/>
          <w:b w:val="0"/>
        </w:rPr>
        <w:t>202</w:t>
      </w:r>
      <w:r w:rsidR="00826290" w:rsidRPr="000C48AF">
        <w:rPr>
          <w:rStyle w:val="Ppogrubienie"/>
          <w:b w:val="0"/>
        </w:rPr>
        <w:t>5</w:t>
      </w:r>
      <w:r w:rsidR="00826290">
        <w:rPr>
          <w:rStyle w:val="Ppogrubienie"/>
          <w:b w:val="0"/>
        </w:rPr>
        <w:t> </w:t>
      </w:r>
      <w:r w:rsidRPr="000C48AF">
        <w:rPr>
          <w:rStyle w:val="Ppogrubienie"/>
          <w:b w:val="0"/>
        </w:rPr>
        <w:t>r.</w:t>
      </w:r>
      <w:r w:rsidR="00826290">
        <w:rPr>
          <w:rStyle w:val="Ppogrubienie"/>
          <w:b w:val="0"/>
        </w:rPr>
        <w:t xml:space="preserve"> poz. </w:t>
      </w:r>
      <w:r w:rsidRPr="000C48AF">
        <w:rPr>
          <w:rStyle w:val="Ppogrubienie"/>
          <w:b w:val="0"/>
        </w:rPr>
        <w:t>1483, 184</w:t>
      </w:r>
      <w:r w:rsidR="00826290" w:rsidRPr="000C48AF">
        <w:rPr>
          <w:rStyle w:val="Ppogrubienie"/>
          <w:b w:val="0"/>
        </w:rPr>
        <w:t>4</w:t>
      </w:r>
      <w:r w:rsidR="00826290">
        <w:rPr>
          <w:rStyle w:val="Ppogrubienie"/>
          <w:b w:val="0"/>
        </w:rPr>
        <w:t xml:space="preserve"> i </w:t>
      </w:r>
      <w:r w:rsidRPr="000C48AF">
        <w:rPr>
          <w:rStyle w:val="Ppogrubienie"/>
          <w:b w:val="0"/>
        </w:rPr>
        <w:t>1846).</w:t>
      </w:r>
      <w:r w:rsidR="00826290" w:rsidRPr="000C48AF">
        <w:rPr>
          <w:rStyle w:val="Ppogrubienie"/>
          <w:b w:val="0"/>
        </w:rPr>
        <w:t xml:space="preserve"> W</w:t>
      </w:r>
      <w:r w:rsidR="00826290">
        <w:rPr>
          <w:rStyle w:val="Ppogrubienie"/>
          <w:b w:val="0"/>
        </w:rPr>
        <w:t> </w:t>
      </w:r>
      <w:r w:rsidRPr="000C48AF">
        <w:rPr>
          <w:rStyle w:val="Ppogrubienie"/>
          <w:b w:val="0"/>
        </w:rPr>
        <w:t>planie finansowym jednostka wyodrębnia przychody</w:t>
      </w:r>
      <w:r w:rsidR="00826290" w:rsidRPr="000C48AF">
        <w:rPr>
          <w:rStyle w:val="Ppogrubienie"/>
          <w:b w:val="0"/>
        </w:rPr>
        <w:t xml:space="preserve"> z</w:t>
      </w:r>
      <w:r w:rsidR="00826290">
        <w:rPr>
          <w:rStyle w:val="Ppogrubienie"/>
          <w:b w:val="0"/>
        </w:rPr>
        <w:t> </w:t>
      </w:r>
      <w:r w:rsidRPr="000C48AF">
        <w:rPr>
          <w:rStyle w:val="Ppogrubienie"/>
          <w:b w:val="0"/>
        </w:rPr>
        <w:t>tytułu wsparcia</w:t>
      </w:r>
      <w:r w:rsidR="00826290" w:rsidRPr="000C48AF">
        <w:rPr>
          <w:rStyle w:val="Ppogrubienie"/>
          <w:b w:val="0"/>
        </w:rPr>
        <w:t xml:space="preserve"> i</w:t>
      </w:r>
      <w:r w:rsidR="00826290">
        <w:rPr>
          <w:rStyle w:val="Ppogrubienie"/>
          <w:b w:val="0"/>
        </w:rPr>
        <w:t> </w:t>
      </w:r>
      <w:r w:rsidRPr="000C48AF">
        <w:rPr>
          <w:rStyle w:val="Ppogrubienie"/>
          <w:b w:val="0"/>
        </w:rPr>
        <w:t>koszty związane</w:t>
      </w:r>
      <w:r w:rsidR="00826290" w:rsidRPr="000C48AF">
        <w:rPr>
          <w:rStyle w:val="Ppogrubienie"/>
          <w:b w:val="0"/>
        </w:rPr>
        <w:t xml:space="preserve"> z</w:t>
      </w:r>
      <w:r w:rsidR="00826290">
        <w:rPr>
          <w:rStyle w:val="Ppogrubienie"/>
          <w:b w:val="0"/>
        </w:rPr>
        <w:t> </w:t>
      </w:r>
      <w:r w:rsidRPr="000C48AF">
        <w:rPr>
          <w:rStyle w:val="Ppogrubienie"/>
          <w:b w:val="0"/>
        </w:rPr>
        <w:t>realizacją z</w:t>
      </w:r>
      <w:r w:rsidR="00AE3FA4">
        <w:rPr>
          <w:rStyle w:val="Ppogrubienie"/>
          <w:b w:val="0"/>
        </w:rPr>
        <w:t>adań,</w:t>
      </w:r>
      <w:r w:rsidR="00826290">
        <w:rPr>
          <w:rStyle w:val="Ppogrubienie"/>
          <w:b w:val="0"/>
        </w:rPr>
        <w:t xml:space="preserve"> o </w:t>
      </w:r>
      <w:r w:rsidR="00AE3FA4">
        <w:rPr>
          <w:rStyle w:val="Ppogrubienie"/>
          <w:b w:val="0"/>
        </w:rPr>
        <w:t>których mowa</w:t>
      </w:r>
      <w:r w:rsidR="00826290">
        <w:rPr>
          <w:rStyle w:val="Ppogrubienie"/>
          <w:b w:val="0"/>
        </w:rPr>
        <w:t xml:space="preserve"> w ust. </w:t>
      </w:r>
      <w:r w:rsidR="00AE3FA4">
        <w:rPr>
          <w:rStyle w:val="Ppogrubienie"/>
          <w:b w:val="0"/>
        </w:rPr>
        <w:t>1.</w:t>
      </w:r>
    </w:p>
    <w:p w14:paraId="4618581D" w14:textId="77777777" w:rsidR="000A295A" w:rsidRPr="000A295A" w:rsidRDefault="00442D00" w:rsidP="000A295A">
      <w:pPr>
        <w:pStyle w:val="ARTartustawynprozporzdzenia"/>
        <w:rPr>
          <w:rStyle w:val="Ppogrubienie"/>
          <w:b w:val="0"/>
        </w:rPr>
      </w:pPr>
      <w:r w:rsidRPr="009F39E6">
        <w:rPr>
          <w:rStyle w:val="Ppogrubienie"/>
        </w:rPr>
        <w:t>Art. </w:t>
      </w:r>
      <w:r w:rsidR="00C1700A">
        <w:rPr>
          <w:rStyle w:val="Ppogrubienie"/>
        </w:rPr>
        <w:t>3</w:t>
      </w:r>
      <w:r w:rsidR="007C7FC6">
        <w:rPr>
          <w:rStyle w:val="Ppogrubienie"/>
        </w:rPr>
        <w:t>2</w:t>
      </w:r>
      <w:r w:rsidRPr="009F39E6">
        <w:rPr>
          <w:rStyle w:val="Ppogrubienie"/>
        </w:rPr>
        <w:t>.</w:t>
      </w:r>
      <w:r w:rsidR="000A295A">
        <w:rPr>
          <w:rStyle w:val="Ppogrubienie"/>
          <w:b w:val="0"/>
        </w:rPr>
        <w:t xml:space="preserve"> </w:t>
      </w:r>
      <w:r w:rsidR="000A295A" w:rsidRPr="000A295A">
        <w:rPr>
          <w:rStyle w:val="Ppogrubienie"/>
          <w:b w:val="0"/>
        </w:rPr>
        <w:t>Porozumienia,</w:t>
      </w:r>
      <w:r w:rsidR="00754411" w:rsidRPr="000A295A">
        <w:rPr>
          <w:rStyle w:val="Ppogrubienie"/>
          <w:b w:val="0"/>
        </w:rPr>
        <w:t xml:space="preserve"> o</w:t>
      </w:r>
      <w:r w:rsidR="00754411">
        <w:rPr>
          <w:rStyle w:val="Ppogrubienie"/>
          <w:b w:val="0"/>
        </w:rPr>
        <w:t> </w:t>
      </w:r>
      <w:r w:rsidR="000A295A" w:rsidRPr="000A295A">
        <w:rPr>
          <w:rStyle w:val="Ppogrubienie"/>
          <w:b w:val="0"/>
        </w:rPr>
        <w:t>których mowa</w:t>
      </w:r>
      <w:r w:rsidR="00826290" w:rsidRPr="000A295A">
        <w:rPr>
          <w:rStyle w:val="Ppogrubienie"/>
          <w:b w:val="0"/>
        </w:rPr>
        <w:t xml:space="preserve"> w</w:t>
      </w:r>
      <w:r w:rsidR="00826290">
        <w:rPr>
          <w:rStyle w:val="Ppogrubienie"/>
          <w:b w:val="0"/>
        </w:rPr>
        <w:t> art. </w:t>
      </w:r>
      <w:r w:rsidR="000A295A" w:rsidRPr="000A295A">
        <w:rPr>
          <w:rStyle w:val="Ppogrubienie"/>
          <w:b w:val="0"/>
        </w:rPr>
        <w:t>1</w:t>
      </w:r>
      <w:r w:rsidR="00826290" w:rsidRPr="000A295A">
        <w:rPr>
          <w:rStyle w:val="Ppogrubienie"/>
          <w:b w:val="0"/>
        </w:rPr>
        <w:t>4</w:t>
      </w:r>
      <w:r w:rsidR="00826290">
        <w:rPr>
          <w:rStyle w:val="Ppogrubienie"/>
          <w:b w:val="0"/>
        </w:rPr>
        <w:t xml:space="preserve"> ust. </w:t>
      </w:r>
      <w:r w:rsidR="000A295A">
        <w:rPr>
          <w:rStyle w:val="Ppogrubienie"/>
          <w:b w:val="0"/>
        </w:rPr>
        <w:t>1</w:t>
      </w:r>
      <w:r w:rsidR="00754411">
        <w:rPr>
          <w:rStyle w:val="Ppogrubienie"/>
          <w:b w:val="0"/>
        </w:rPr>
        <w:t>0 </w:t>
      </w:r>
      <w:r w:rsidR="000A295A">
        <w:rPr>
          <w:rStyle w:val="Ppogrubienie"/>
          <w:b w:val="0"/>
        </w:rPr>
        <w:t>ustawy zmienianej</w:t>
      </w:r>
      <w:r w:rsidR="00826290">
        <w:rPr>
          <w:rStyle w:val="Ppogrubienie"/>
          <w:b w:val="0"/>
        </w:rPr>
        <w:t xml:space="preserve"> w art. </w:t>
      </w:r>
      <w:r w:rsidR="000A295A">
        <w:rPr>
          <w:rStyle w:val="Ppogrubienie"/>
          <w:b w:val="0"/>
        </w:rPr>
        <w:t>1</w:t>
      </w:r>
      <w:r w:rsidR="00C1700A">
        <w:rPr>
          <w:rStyle w:val="Ppogrubienie"/>
          <w:b w:val="0"/>
        </w:rPr>
        <w:t>4</w:t>
      </w:r>
      <w:r w:rsidR="000A295A" w:rsidRPr="000A295A">
        <w:rPr>
          <w:rStyle w:val="Ppogrubienie"/>
          <w:b w:val="0"/>
        </w:rPr>
        <w:t>, zawarte przed dniem wejścia</w:t>
      </w:r>
      <w:r w:rsidR="00754411" w:rsidRPr="000A295A">
        <w:rPr>
          <w:rStyle w:val="Ppogrubienie"/>
          <w:b w:val="0"/>
        </w:rPr>
        <w:t xml:space="preserve"> w</w:t>
      </w:r>
      <w:r w:rsidR="00754411">
        <w:rPr>
          <w:rStyle w:val="Ppogrubienie"/>
          <w:b w:val="0"/>
        </w:rPr>
        <w:t> </w:t>
      </w:r>
      <w:r w:rsidR="000A295A" w:rsidRPr="000A295A">
        <w:rPr>
          <w:rStyle w:val="Ppogrubienie"/>
          <w:b w:val="0"/>
        </w:rPr>
        <w:t xml:space="preserve">życie niniejszej ustawy zachowują moc do dnia ich uchylenia, </w:t>
      </w:r>
      <w:r w:rsidR="000A295A" w:rsidRPr="000A295A">
        <w:rPr>
          <w:rStyle w:val="Ppogrubienie"/>
          <w:b w:val="0"/>
        </w:rPr>
        <w:lastRenderedPageBreak/>
        <w:t>jednak nie dłużej niż do dnia 3</w:t>
      </w:r>
      <w:r w:rsidR="00754411" w:rsidRPr="000A295A">
        <w:rPr>
          <w:rStyle w:val="Ppogrubienie"/>
          <w:b w:val="0"/>
        </w:rPr>
        <w:t>1</w:t>
      </w:r>
      <w:r w:rsidR="00754411">
        <w:rPr>
          <w:rStyle w:val="Ppogrubienie"/>
          <w:b w:val="0"/>
        </w:rPr>
        <w:t> </w:t>
      </w:r>
      <w:r w:rsidR="000A295A" w:rsidRPr="000A295A">
        <w:rPr>
          <w:rStyle w:val="Ppogrubienie"/>
          <w:b w:val="0"/>
        </w:rPr>
        <w:t>grudnia 202</w:t>
      </w:r>
      <w:r w:rsidR="00754411" w:rsidRPr="000A295A">
        <w:rPr>
          <w:rStyle w:val="Ppogrubienie"/>
          <w:b w:val="0"/>
        </w:rPr>
        <w:t>6</w:t>
      </w:r>
      <w:r w:rsidR="00754411">
        <w:rPr>
          <w:rStyle w:val="Ppogrubienie"/>
          <w:b w:val="0"/>
        </w:rPr>
        <w:t> </w:t>
      </w:r>
      <w:r w:rsidR="000A295A" w:rsidRPr="000A295A">
        <w:rPr>
          <w:rStyle w:val="Ppogrubienie"/>
          <w:b w:val="0"/>
        </w:rPr>
        <w:t>r.,</w:t>
      </w:r>
      <w:r w:rsidR="00754411" w:rsidRPr="000A295A">
        <w:rPr>
          <w:rStyle w:val="Ppogrubienie"/>
          <w:b w:val="0"/>
        </w:rPr>
        <w:t xml:space="preserve"> i</w:t>
      </w:r>
      <w:r w:rsidR="00754411">
        <w:rPr>
          <w:rStyle w:val="Ppogrubienie"/>
          <w:b w:val="0"/>
        </w:rPr>
        <w:t> </w:t>
      </w:r>
      <w:r w:rsidR="000A295A" w:rsidRPr="000A295A">
        <w:rPr>
          <w:rStyle w:val="Ppogrubienie"/>
          <w:b w:val="0"/>
        </w:rPr>
        <w:t>mogą być</w:t>
      </w:r>
      <w:r w:rsidR="00754411" w:rsidRPr="000A295A">
        <w:rPr>
          <w:rStyle w:val="Ppogrubienie"/>
          <w:b w:val="0"/>
        </w:rPr>
        <w:t xml:space="preserve"> w</w:t>
      </w:r>
      <w:r w:rsidR="00754411">
        <w:rPr>
          <w:rStyle w:val="Ppogrubienie"/>
          <w:b w:val="0"/>
        </w:rPr>
        <w:t> </w:t>
      </w:r>
      <w:r w:rsidR="000A295A" w:rsidRPr="000A295A">
        <w:rPr>
          <w:rStyle w:val="Ppogrubienie"/>
          <w:b w:val="0"/>
        </w:rPr>
        <w:t>tym okresie zmieniane, przy czym do tych porozumień stosuje się przepisy dotychczasowe.</w:t>
      </w:r>
    </w:p>
    <w:p w14:paraId="2EF936F7" w14:textId="77777777" w:rsidR="000A295A" w:rsidRDefault="000A295A" w:rsidP="000A295A">
      <w:pPr>
        <w:pStyle w:val="ARTartustawynprozporzdzenia"/>
        <w:rPr>
          <w:rStyle w:val="Ppogrubienie"/>
          <w:b w:val="0"/>
        </w:rPr>
      </w:pPr>
      <w:r w:rsidRPr="006D5CA4">
        <w:rPr>
          <w:rStyle w:val="Ppogrubienie"/>
        </w:rPr>
        <w:t xml:space="preserve">Art. </w:t>
      </w:r>
      <w:r w:rsidR="00C1700A">
        <w:rPr>
          <w:rStyle w:val="Ppogrubienie"/>
        </w:rPr>
        <w:t>3</w:t>
      </w:r>
      <w:r w:rsidR="007C7FC6">
        <w:rPr>
          <w:rStyle w:val="Ppogrubienie"/>
        </w:rPr>
        <w:t>3</w:t>
      </w:r>
      <w:r w:rsidRPr="006D5CA4">
        <w:rPr>
          <w:rStyle w:val="Ppogrubienie"/>
        </w:rPr>
        <w:t>.</w:t>
      </w:r>
      <w:r>
        <w:rPr>
          <w:rStyle w:val="Ppogrubienie"/>
          <w:b w:val="0"/>
        </w:rPr>
        <w:t xml:space="preserve"> </w:t>
      </w:r>
      <w:r w:rsidR="00AE3FA4" w:rsidRPr="00AE3FA4">
        <w:rPr>
          <w:rStyle w:val="Ppogrubienie"/>
          <w:b w:val="0"/>
        </w:rPr>
        <w:t>Upoważnienia,</w:t>
      </w:r>
      <w:r w:rsidR="00826290" w:rsidRPr="00AE3FA4">
        <w:rPr>
          <w:rStyle w:val="Ppogrubienie"/>
          <w:b w:val="0"/>
        </w:rPr>
        <w:t xml:space="preserve"> o</w:t>
      </w:r>
      <w:r w:rsidR="00826290">
        <w:rPr>
          <w:rStyle w:val="Ppogrubienie"/>
          <w:b w:val="0"/>
        </w:rPr>
        <w:t> </w:t>
      </w:r>
      <w:r w:rsidR="00AE3FA4" w:rsidRPr="00AE3FA4">
        <w:rPr>
          <w:rStyle w:val="Ppogrubienie"/>
          <w:b w:val="0"/>
        </w:rPr>
        <w:t>których mowa</w:t>
      </w:r>
      <w:r w:rsidR="00826290" w:rsidRPr="00AE3FA4">
        <w:rPr>
          <w:rStyle w:val="Ppogrubienie"/>
          <w:b w:val="0"/>
        </w:rPr>
        <w:t xml:space="preserve"> w</w:t>
      </w:r>
      <w:r w:rsidR="00826290">
        <w:rPr>
          <w:rStyle w:val="Ppogrubienie"/>
          <w:b w:val="0"/>
        </w:rPr>
        <w:t> art. </w:t>
      </w:r>
      <w:r w:rsidR="00AE3FA4" w:rsidRPr="00AE3FA4">
        <w:rPr>
          <w:rStyle w:val="Ppogrubienie"/>
          <w:b w:val="0"/>
        </w:rPr>
        <w:t>1</w:t>
      </w:r>
      <w:r w:rsidR="00826290" w:rsidRPr="00AE3FA4">
        <w:rPr>
          <w:rStyle w:val="Ppogrubienie"/>
          <w:b w:val="0"/>
        </w:rPr>
        <w:t>4</w:t>
      </w:r>
      <w:r w:rsidR="00826290">
        <w:rPr>
          <w:rStyle w:val="Ppogrubienie"/>
          <w:b w:val="0"/>
        </w:rPr>
        <w:t xml:space="preserve"> ust. </w:t>
      </w:r>
      <w:r w:rsidR="00826290" w:rsidRPr="00AE3FA4">
        <w:rPr>
          <w:rStyle w:val="Ppogrubienie"/>
          <w:b w:val="0"/>
        </w:rPr>
        <w:t>4</w:t>
      </w:r>
      <w:r w:rsidR="00826290">
        <w:rPr>
          <w:rStyle w:val="Ppogrubienie"/>
          <w:b w:val="0"/>
        </w:rPr>
        <w:t xml:space="preserve"> i </w:t>
      </w:r>
      <w:r w:rsidR="00AE3FA4" w:rsidRPr="00AE3FA4">
        <w:rPr>
          <w:rStyle w:val="Ppogrubienie"/>
          <w:b w:val="0"/>
        </w:rPr>
        <w:t>4a ustawy zmienianej</w:t>
      </w:r>
      <w:r w:rsidR="00826290" w:rsidRPr="00AE3FA4">
        <w:rPr>
          <w:rStyle w:val="Ppogrubienie"/>
          <w:b w:val="0"/>
        </w:rPr>
        <w:t xml:space="preserve"> w</w:t>
      </w:r>
      <w:r w:rsidR="00826290">
        <w:rPr>
          <w:rStyle w:val="Ppogrubienie"/>
          <w:b w:val="0"/>
        </w:rPr>
        <w:t> art. </w:t>
      </w:r>
      <w:r w:rsidR="00AE3FA4" w:rsidRPr="00AE3FA4">
        <w:rPr>
          <w:rStyle w:val="Ppogrubienie"/>
          <w:b w:val="0"/>
        </w:rPr>
        <w:t>1</w:t>
      </w:r>
      <w:r w:rsidR="00391B02">
        <w:rPr>
          <w:rStyle w:val="Ppogrubienie"/>
          <w:b w:val="0"/>
        </w:rPr>
        <w:t>4</w:t>
      </w:r>
      <w:r w:rsidR="00AE3FA4" w:rsidRPr="00AE3FA4">
        <w:rPr>
          <w:rStyle w:val="Ppogrubienie"/>
          <w:b w:val="0"/>
        </w:rPr>
        <w:t>, udzielone przed dniem wejścia</w:t>
      </w:r>
      <w:r w:rsidR="00826290" w:rsidRPr="00AE3FA4">
        <w:rPr>
          <w:rStyle w:val="Ppogrubienie"/>
          <w:b w:val="0"/>
        </w:rPr>
        <w:t xml:space="preserve"> w</w:t>
      </w:r>
      <w:r w:rsidR="00826290">
        <w:rPr>
          <w:rStyle w:val="Ppogrubienie"/>
          <w:b w:val="0"/>
        </w:rPr>
        <w:t> </w:t>
      </w:r>
      <w:r w:rsidR="00AE3FA4" w:rsidRPr="00AE3FA4">
        <w:rPr>
          <w:rStyle w:val="Ppogrubienie"/>
          <w:b w:val="0"/>
        </w:rPr>
        <w:t>życie niniejszej ustawy, zachowują moc do dnia ich uchylenia, jednak nie dłużej niż do dnia 3</w:t>
      </w:r>
      <w:r w:rsidR="00826290" w:rsidRPr="00AE3FA4">
        <w:rPr>
          <w:rStyle w:val="Ppogrubienie"/>
          <w:b w:val="0"/>
        </w:rPr>
        <w:t>1</w:t>
      </w:r>
      <w:r w:rsidR="00826290">
        <w:rPr>
          <w:rStyle w:val="Ppogrubienie"/>
          <w:b w:val="0"/>
        </w:rPr>
        <w:t> </w:t>
      </w:r>
      <w:r w:rsidR="00AE3FA4" w:rsidRPr="00AE3FA4">
        <w:rPr>
          <w:rStyle w:val="Ppogrubienie"/>
          <w:b w:val="0"/>
        </w:rPr>
        <w:t>grudnia 202</w:t>
      </w:r>
      <w:r w:rsidR="00826290" w:rsidRPr="00AE3FA4">
        <w:rPr>
          <w:rStyle w:val="Ppogrubienie"/>
          <w:b w:val="0"/>
        </w:rPr>
        <w:t>6</w:t>
      </w:r>
      <w:r w:rsidR="00826290">
        <w:rPr>
          <w:rStyle w:val="Ppogrubienie"/>
          <w:b w:val="0"/>
        </w:rPr>
        <w:t> </w:t>
      </w:r>
      <w:r w:rsidR="00AE3FA4" w:rsidRPr="00AE3FA4">
        <w:rPr>
          <w:rStyle w:val="Ppogrubienie"/>
          <w:b w:val="0"/>
        </w:rPr>
        <w:t>r.,</w:t>
      </w:r>
      <w:r w:rsidR="00826290" w:rsidRPr="00AE3FA4">
        <w:rPr>
          <w:rStyle w:val="Ppogrubienie"/>
          <w:b w:val="0"/>
        </w:rPr>
        <w:t xml:space="preserve"> i</w:t>
      </w:r>
      <w:r w:rsidR="00826290">
        <w:rPr>
          <w:rStyle w:val="Ppogrubienie"/>
          <w:b w:val="0"/>
        </w:rPr>
        <w:t> </w:t>
      </w:r>
      <w:r w:rsidR="00AE3FA4" w:rsidRPr="00AE3FA4">
        <w:rPr>
          <w:rStyle w:val="Ppogrubienie"/>
          <w:b w:val="0"/>
        </w:rPr>
        <w:t>mogą być</w:t>
      </w:r>
      <w:r w:rsidR="00826290" w:rsidRPr="00AE3FA4">
        <w:rPr>
          <w:rStyle w:val="Ppogrubienie"/>
          <w:b w:val="0"/>
        </w:rPr>
        <w:t xml:space="preserve"> w</w:t>
      </w:r>
      <w:r w:rsidR="00826290">
        <w:rPr>
          <w:rStyle w:val="Ppogrubienie"/>
          <w:b w:val="0"/>
        </w:rPr>
        <w:t> </w:t>
      </w:r>
      <w:r w:rsidR="00AE3FA4" w:rsidRPr="00AE3FA4">
        <w:rPr>
          <w:rStyle w:val="Ppogrubienie"/>
          <w:b w:val="0"/>
        </w:rPr>
        <w:t>tym okresie zmieniane.</w:t>
      </w:r>
    </w:p>
    <w:p w14:paraId="29BE60D2" w14:textId="77777777" w:rsidR="000A295A" w:rsidRPr="000A295A" w:rsidRDefault="000A295A" w:rsidP="000A295A">
      <w:pPr>
        <w:pStyle w:val="ARTartustawynprozporzdzenia"/>
        <w:rPr>
          <w:rStyle w:val="Ppogrubienie"/>
          <w:b w:val="0"/>
        </w:rPr>
      </w:pPr>
      <w:r w:rsidRPr="006D5CA4">
        <w:rPr>
          <w:rStyle w:val="Ppogrubienie"/>
        </w:rPr>
        <w:t xml:space="preserve">Art. </w:t>
      </w:r>
      <w:r w:rsidR="00391B02">
        <w:rPr>
          <w:rStyle w:val="Ppogrubienie"/>
        </w:rPr>
        <w:t>3</w:t>
      </w:r>
      <w:r w:rsidR="007C7FC6">
        <w:rPr>
          <w:rStyle w:val="Ppogrubienie"/>
        </w:rPr>
        <w:t>4</w:t>
      </w:r>
      <w:r w:rsidRPr="006D5CA4">
        <w:rPr>
          <w:rStyle w:val="Ppogrubienie"/>
        </w:rPr>
        <w:t>.</w:t>
      </w:r>
      <w:r w:rsidRPr="000A295A">
        <w:rPr>
          <w:rStyle w:val="Ppogrubienie"/>
          <w:b w:val="0"/>
        </w:rPr>
        <w:t xml:space="preserve"> </w:t>
      </w:r>
      <w:r w:rsidR="00AE3FA4" w:rsidRPr="00AE3FA4">
        <w:rPr>
          <w:rStyle w:val="Ppogrubienie"/>
          <w:b w:val="0"/>
        </w:rPr>
        <w:t>Do zwrotu odsetek od zgromadzonych środków</w:t>
      </w:r>
      <w:r w:rsidR="00826290" w:rsidRPr="00AE3FA4">
        <w:rPr>
          <w:rStyle w:val="Ppogrubienie"/>
          <w:b w:val="0"/>
        </w:rPr>
        <w:t xml:space="preserve"> z</w:t>
      </w:r>
      <w:r w:rsidR="00826290">
        <w:rPr>
          <w:rStyle w:val="Ppogrubienie"/>
          <w:b w:val="0"/>
        </w:rPr>
        <w:t> </w:t>
      </w:r>
      <w:r w:rsidR="00AE3FA4" w:rsidRPr="00AE3FA4">
        <w:rPr>
          <w:rStyle w:val="Ppogrubienie"/>
          <w:b w:val="0"/>
        </w:rPr>
        <w:t>Funduszu Pomocy stosuje się przepisy dotychczasowe, przy czym po dniu 3</w:t>
      </w:r>
      <w:r w:rsidR="00826290" w:rsidRPr="00AE3FA4">
        <w:rPr>
          <w:rStyle w:val="Ppogrubienie"/>
          <w:b w:val="0"/>
        </w:rPr>
        <w:t>1</w:t>
      </w:r>
      <w:r w:rsidR="00826290">
        <w:rPr>
          <w:rStyle w:val="Ppogrubienie"/>
          <w:b w:val="0"/>
        </w:rPr>
        <w:t> </w:t>
      </w:r>
      <w:r w:rsidR="00AE3FA4" w:rsidRPr="00AE3FA4">
        <w:rPr>
          <w:rStyle w:val="Ppogrubienie"/>
          <w:b w:val="0"/>
        </w:rPr>
        <w:t>grudnia 202</w:t>
      </w:r>
      <w:r w:rsidR="00826290" w:rsidRPr="00AE3FA4">
        <w:rPr>
          <w:rStyle w:val="Ppogrubienie"/>
          <w:b w:val="0"/>
        </w:rPr>
        <w:t>6</w:t>
      </w:r>
      <w:r w:rsidR="00826290">
        <w:rPr>
          <w:rStyle w:val="Ppogrubienie"/>
          <w:b w:val="0"/>
        </w:rPr>
        <w:t> </w:t>
      </w:r>
      <w:r w:rsidR="00AE3FA4" w:rsidRPr="00AE3FA4">
        <w:rPr>
          <w:rStyle w:val="Ppogrubienie"/>
          <w:b w:val="0"/>
        </w:rPr>
        <w:t>r. odsetki te są pr</w:t>
      </w:r>
      <w:r w:rsidR="00AE3FA4">
        <w:rPr>
          <w:rStyle w:val="Ppogrubienie"/>
          <w:b w:val="0"/>
        </w:rPr>
        <w:t>zekazywane do budżetu państwa.</w:t>
      </w:r>
    </w:p>
    <w:p w14:paraId="07952FE2" w14:textId="77777777" w:rsidR="00892728" w:rsidRDefault="000A295A" w:rsidP="000A295A">
      <w:pPr>
        <w:pStyle w:val="ARTartustawynprozporzdzenia"/>
        <w:rPr>
          <w:rStyle w:val="Ppogrubienie"/>
          <w:b w:val="0"/>
        </w:rPr>
      </w:pPr>
      <w:r w:rsidRPr="006D5CA4">
        <w:rPr>
          <w:rStyle w:val="Ppogrubienie"/>
        </w:rPr>
        <w:t xml:space="preserve">Art. </w:t>
      </w:r>
      <w:r w:rsidR="00391B02">
        <w:rPr>
          <w:rStyle w:val="Ppogrubienie"/>
        </w:rPr>
        <w:t>3</w:t>
      </w:r>
      <w:r w:rsidR="007C7FC6">
        <w:rPr>
          <w:rStyle w:val="Ppogrubienie"/>
        </w:rPr>
        <w:t>5</w:t>
      </w:r>
      <w:r w:rsidRPr="006D5CA4">
        <w:rPr>
          <w:rStyle w:val="Ppogrubienie"/>
        </w:rPr>
        <w:t>.</w:t>
      </w:r>
      <w:r w:rsidRPr="000A295A">
        <w:rPr>
          <w:rStyle w:val="Ppogrubienie"/>
          <w:b w:val="0"/>
        </w:rPr>
        <w:t xml:space="preserve"> Zatwierdzenie rozliczenia,</w:t>
      </w:r>
      <w:r w:rsidR="00754411" w:rsidRPr="000A295A">
        <w:rPr>
          <w:rStyle w:val="Ppogrubienie"/>
          <w:b w:val="0"/>
        </w:rPr>
        <w:t xml:space="preserve"> o</w:t>
      </w:r>
      <w:r w:rsidR="00754411">
        <w:rPr>
          <w:rStyle w:val="Ppogrubienie"/>
          <w:b w:val="0"/>
        </w:rPr>
        <w:t> </w:t>
      </w:r>
      <w:r w:rsidRPr="000A295A">
        <w:rPr>
          <w:rStyle w:val="Ppogrubienie"/>
          <w:b w:val="0"/>
        </w:rPr>
        <w:t>którym mowa</w:t>
      </w:r>
      <w:r w:rsidR="00826290" w:rsidRPr="000A295A">
        <w:rPr>
          <w:rStyle w:val="Ppogrubienie"/>
          <w:b w:val="0"/>
        </w:rPr>
        <w:t xml:space="preserve"> w</w:t>
      </w:r>
      <w:r w:rsidR="00826290">
        <w:rPr>
          <w:rStyle w:val="Ppogrubienie"/>
          <w:b w:val="0"/>
        </w:rPr>
        <w:t> art. </w:t>
      </w:r>
      <w:r w:rsidRPr="000A295A">
        <w:rPr>
          <w:rStyle w:val="Ppogrubienie"/>
          <w:b w:val="0"/>
        </w:rPr>
        <w:t>1</w:t>
      </w:r>
      <w:r w:rsidR="00826290" w:rsidRPr="000A295A">
        <w:rPr>
          <w:rStyle w:val="Ppogrubienie"/>
          <w:b w:val="0"/>
        </w:rPr>
        <w:t>4</w:t>
      </w:r>
      <w:r w:rsidR="00826290">
        <w:rPr>
          <w:rStyle w:val="Ppogrubienie"/>
          <w:b w:val="0"/>
        </w:rPr>
        <w:t xml:space="preserve"> ust. </w:t>
      </w:r>
      <w:r w:rsidRPr="000A295A">
        <w:rPr>
          <w:rStyle w:val="Ppogrubienie"/>
          <w:b w:val="0"/>
        </w:rPr>
        <w:t>3</w:t>
      </w:r>
      <w:r w:rsidR="00754411" w:rsidRPr="000A295A">
        <w:rPr>
          <w:rStyle w:val="Ppogrubienie"/>
          <w:b w:val="0"/>
        </w:rPr>
        <w:t>8</w:t>
      </w:r>
      <w:r w:rsidR="00754411">
        <w:rPr>
          <w:rStyle w:val="Ppogrubienie"/>
          <w:b w:val="0"/>
        </w:rPr>
        <w:t> </w:t>
      </w:r>
      <w:r w:rsidRPr="000A295A">
        <w:rPr>
          <w:rStyle w:val="Ppogrubienie"/>
          <w:b w:val="0"/>
        </w:rPr>
        <w:t>ustawy z</w:t>
      </w:r>
      <w:r>
        <w:rPr>
          <w:rStyle w:val="Ppogrubienie"/>
          <w:b w:val="0"/>
        </w:rPr>
        <w:t>mienianej</w:t>
      </w:r>
      <w:r w:rsidR="00826290">
        <w:rPr>
          <w:rStyle w:val="Ppogrubienie"/>
          <w:b w:val="0"/>
        </w:rPr>
        <w:t xml:space="preserve"> w art. </w:t>
      </w:r>
      <w:r w:rsidR="00391B02">
        <w:rPr>
          <w:rStyle w:val="Ppogrubienie"/>
          <w:b w:val="0"/>
        </w:rPr>
        <w:t>14</w:t>
      </w:r>
      <w:r w:rsidRPr="000A295A">
        <w:rPr>
          <w:rStyle w:val="Ppogrubienie"/>
          <w:b w:val="0"/>
        </w:rPr>
        <w:t>, powinno nastąpić nie późnie</w:t>
      </w:r>
      <w:r w:rsidR="00BD3F8D">
        <w:rPr>
          <w:rStyle w:val="Ppogrubienie"/>
          <w:b w:val="0"/>
        </w:rPr>
        <w:t>j niż do dnia 3</w:t>
      </w:r>
      <w:r w:rsidR="00754411">
        <w:rPr>
          <w:rStyle w:val="Ppogrubienie"/>
          <w:b w:val="0"/>
        </w:rPr>
        <w:t>1 </w:t>
      </w:r>
      <w:r w:rsidR="00BD3F8D">
        <w:rPr>
          <w:rStyle w:val="Ppogrubienie"/>
          <w:b w:val="0"/>
        </w:rPr>
        <w:t>marca 202</w:t>
      </w:r>
      <w:r w:rsidR="00754411">
        <w:rPr>
          <w:rStyle w:val="Ppogrubienie"/>
          <w:b w:val="0"/>
        </w:rPr>
        <w:t>7 </w:t>
      </w:r>
      <w:r w:rsidR="00BD3F8D">
        <w:rPr>
          <w:rStyle w:val="Ppogrubienie"/>
          <w:b w:val="0"/>
        </w:rPr>
        <w:t>r.</w:t>
      </w:r>
    </w:p>
    <w:p w14:paraId="015AB18B" w14:textId="77777777" w:rsidR="000A295A" w:rsidRDefault="000A295A" w:rsidP="000A295A">
      <w:pPr>
        <w:pStyle w:val="ARTartustawynprozporzdzenia"/>
        <w:rPr>
          <w:rStyle w:val="Ppogrubienie"/>
          <w:b w:val="0"/>
        </w:rPr>
      </w:pPr>
      <w:r w:rsidRPr="006D5CA4">
        <w:rPr>
          <w:rStyle w:val="Ppogrubienie"/>
        </w:rPr>
        <w:t xml:space="preserve">Art. </w:t>
      </w:r>
      <w:r w:rsidR="00391B02">
        <w:rPr>
          <w:rStyle w:val="Ppogrubienie"/>
        </w:rPr>
        <w:t>3</w:t>
      </w:r>
      <w:r w:rsidR="007C7FC6">
        <w:rPr>
          <w:rStyle w:val="Ppogrubienie"/>
        </w:rPr>
        <w:t>6</w:t>
      </w:r>
      <w:r w:rsidRPr="006D5CA4">
        <w:rPr>
          <w:rStyle w:val="Ppogrubienie"/>
        </w:rPr>
        <w:t>.</w:t>
      </w:r>
      <w:r w:rsidRPr="000A295A">
        <w:rPr>
          <w:rStyle w:val="Ppogrubienie"/>
          <w:b w:val="0"/>
        </w:rPr>
        <w:t xml:space="preserve"> Przepis</w:t>
      </w:r>
      <w:r w:rsidR="00826290">
        <w:rPr>
          <w:rStyle w:val="Ppogrubienie"/>
          <w:b w:val="0"/>
        </w:rPr>
        <w:t xml:space="preserve"> art. </w:t>
      </w:r>
      <w:r>
        <w:rPr>
          <w:rStyle w:val="Ppogrubienie"/>
          <w:b w:val="0"/>
        </w:rPr>
        <w:t>14a ustawy zmienianej</w:t>
      </w:r>
      <w:r w:rsidR="00826290">
        <w:rPr>
          <w:rStyle w:val="Ppogrubienie"/>
          <w:b w:val="0"/>
        </w:rPr>
        <w:t xml:space="preserve"> w art. </w:t>
      </w:r>
      <w:r>
        <w:rPr>
          <w:rStyle w:val="Ppogrubienie"/>
          <w:b w:val="0"/>
        </w:rPr>
        <w:t>1</w:t>
      </w:r>
      <w:r w:rsidR="00391B02">
        <w:rPr>
          <w:rStyle w:val="Ppogrubienie"/>
          <w:b w:val="0"/>
        </w:rPr>
        <w:t>4</w:t>
      </w:r>
      <w:r w:rsidRPr="000A295A">
        <w:rPr>
          <w:rStyle w:val="Ppogrubienie"/>
          <w:b w:val="0"/>
        </w:rPr>
        <w:t>, stosuje się do zwrotów wydatków,</w:t>
      </w:r>
      <w:r w:rsidR="00754411" w:rsidRPr="000A295A">
        <w:rPr>
          <w:rStyle w:val="Ppogrubienie"/>
          <w:b w:val="0"/>
        </w:rPr>
        <w:t xml:space="preserve"> o</w:t>
      </w:r>
      <w:r w:rsidR="00754411">
        <w:rPr>
          <w:rStyle w:val="Ppogrubienie"/>
          <w:b w:val="0"/>
        </w:rPr>
        <w:t> </w:t>
      </w:r>
      <w:r w:rsidRPr="000A295A">
        <w:rPr>
          <w:rStyle w:val="Ppogrubienie"/>
          <w:b w:val="0"/>
        </w:rPr>
        <w:t>których mowa</w:t>
      </w:r>
      <w:r w:rsidR="00826290" w:rsidRPr="000A295A">
        <w:rPr>
          <w:rStyle w:val="Ppogrubienie"/>
          <w:b w:val="0"/>
        </w:rPr>
        <w:t xml:space="preserve"> w</w:t>
      </w:r>
      <w:r w:rsidR="00826290">
        <w:rPr>
          <w:rStyle w:val="Ppogrubienie"/>
          <w:b w:val="0"/>
        </w:rPr>
        <w:t> art. </w:t>
      </w:r>
      <w:r w:rsidRPr="000A295A">
        <w:rPr>
          <w:rStyle w:val="Ppogrubienie"/>
          <w:b w:val="0"/>
        </w:rPr>
        <w:t>1</w:t>
      </w:r>
      <w:r w:rsidR="00826290" w:rsidRPr="000A295A">
        <w:rPr>
          <w:rStyle w:val="Ppogrubienie"/>
          <w:b w:val="0"/>
        </w:rPr>
        <w:t>4</w:t>
      </w:r>
      <w:r w:rsidR="00826290">
        <w:rPr>
          <w:rStyle w:val="Ppogrubienie"/>
          <w:b w:val="0"/>
        </w:rPr>
        <w:t xml:space="preserve"> ust. </w:t>
      </w:r>
      <w:r w:rsidR="00826290" w:rsidRPr="000A295A">
        <w:rPr>
          <w:rStyle w:val="Ppogrubienie"/>
          <w:b w:val="0"/>
        </w:rPr>
        <w:t>9</w:t>
      </w:r>
      <w:r w:rsidR="00826290">
        <w:rPr>
          <w:rStyle w:val="Ppogrubienie"/>
          <w:b w:val="0"/>
        </w:rPr>
        <w:t xml:space="preserve"> i </w:t>
      </w:r>
      <w:r w:rsidRPr="000A295A">
        <w:rPr>
          <w:rStyle w:val="Ppogrubienie"/>
          <w:b w:val="0"/>
        </w:rPr>
        <w:t>9a tej ustawy, uzyskan</w:t>
      </w:r>
      <w:r w:rsidR="00BD3F8D">
        <w:rPr>
          <w:rStyle w:val="Ppogrubienie"/>
          <w:b w:val="0"/>
        </w:rPr>
        <w:t>ych do dnia 3</w:t>
      </w:r>
      <w:r w:rsidR="00754411">
        <w:rPr>
          <w:rStyle w:val="Ppogrubienie"/>
          <w:b w:val="0"/>
        </w:rPr>
        <w:t>1 </w:t>
      </w:r>
      <w:r w:rsidR="00BD3F8D">
        <w:rPr>
          <w:rStyle w:val="Ppogrubienie"/>
          <w:b w:val="0"/>
        </w:rPr>
        <w:t>grudnia 202</w:t>
      </w:r>
      <w:r w:rsidR="00754411">
        <w:rPr>
          <w:rStyle w:val="Ppogrubienie"/>
          <w:b w:val="0"/>
        </w:rPr>
        <w:t>6 </w:t>
      </w:r>
      <w:r w:rsidR="00BD3F8D">
        <w:rPr>
          <w:rStyle w:val="Ppogrubienie"/>
          <w:b w:val="0"/>
        </w:rPr>
        <w:t>r.</w:t>
      </w:r>
    </w:p>
    <w:p w14:paraId="0F59DD11" w14:textId="77777777" w:rsidR="00507D95" w:rsidRPr="00507D95" w:rsidRDefault="00507D95" w:rsidP="00507D95">
      <w:pPr>
        <w:pStyle w:val="ARTartustawynprozporzdzenia"/>
        <w:rPr>
          <w:rStyle w:val="Ppogrubienie"/>
          <w:b w:val="0"/>
        </w:rPr>
      </w:pPr>
      <w:r w:rsidRPr="002B5495">
        <w:rPr>
          <w:rStyle w:val="Ppogrubienie"/>
        </w:rPr>
        <w:t>Art. 3</w:t>
      </w:r>
      <w:r w:rsidR="007C7FC6">
        <w:rPr>
          <w:rStyle w:val="Ppogrubienie"/>
        </w:rPr>
        <w:t>7</w:t>
      </w:r>
      <w:r w:rsidRPr="002B5495">
        <w:rPr>
          <w:rStyle w:val="Ppogrubienie"/>
        </w:rPr>
        <w:t>.</w:t>
      </w:r>
      <w:r w:rsidRPr="00507D95">
        <w:rPr>
          <w:rStyle w:val="Ppogrubienie"/>
          <w:b w:val="0"/>
        </w:rPr>
        <w:t xml:space="preserve"> Jeżeli podmiot powierzający pracę cudzoziemcowi złożył powiadomienie</w:t>
      </w:r>
      <w:r w:rsidR="00826290" w:rsidRPr="00507D95">
        <w:rPr>
          <w:rStyle w:val="Ppogrubienie"/>
          <w:b w:val="0"/>
        </w:rPr>
        <w:t xml:space="preserve"> o</w:t>
      </w:r>
      <w:r w:rsidR="00826290">
        <w:rPr>
          <w:rStyle w:val="Ppogrubienie"/>
          <w:b w:val="0"/>
        </w:rPr>
        <w:t> </w:t>
      </w:r>
      <w:r w:rsidRPr="00507D95">
        <w:rPr>
          <w:rStyle w:val="Ppogrubienie"/>
          <w:b w:val="0"/>
        </w:rPr>
        <w:t>powierzeniu pracy obywatelowi Ukrainy przed dniem wejścia</w:t>
      </w:r>
      <w:r w:rsidR="00826290" w:rsidRPr="00507D95">
        <w:rPr>
          <w:rStyle w:val="Ppogrubienie"/>
          <w:b w:val="0"/>
        </w:rPr>
        <w:t xml:space="preserve"> w</w:t>
      </w:r>
      <w:r w:rsidR="00826290">
        <w:rPr>
          <w:rStyle w:val="Ppogrubienie"/>
          <w:b w:val="0"/>
        </w:rPr>
        <w:t> </w:t>
      </w:r>
      <w:r w:rsidRPr="00507D95">
        <w:rPr>
          <w:rStyle w:val="Ppogrubienie"/>
          <w:b w:val="0"/>
        </w:rPr>
        <w:t>życie niniejszej ustawy, zgodnie</w:t>
      </w:r>
      <w:r w:rsidR="00826290" w:rsidRPr="00507D95">
        <w:rPr>
          <w:rStyle w:val="Ppogrubienie"/>
          <w:b w:val="0"/>
        </w:rPr>
        <w:t xml:space="preserve"> z</w:t>
      </w:r>
      <w:r w:rsidR="00826290">
        <w:rPr>
          <w:rStyle w:val="Ppogrubienie"/>
          <w:b w:val="0"/>
        </w:rPr>
        <w:t> </w:t>
      </w:r>
      <w:r w:rsidRPr="00507D95">
        <w:rPr>
          <w:rStyle w:val="Ppogrubienie"/>
          <w:b w:val="0"/>
        </w:rPr>
        <w:t>przepisami</w:t>
      </w:r>
      <w:r w:rsidR="00826290">
        <w:rPr>
          <w:rStyle w:val="Ppogrubienie"/>
          <w:b w:val="0"/>
        </w:rPr>
        <w:t xml:space="preserve"> art. </w:t>
      </w:r>
      <w:r w:rsidRPr="00507D95">
        <w:rPr>
          <w:rStyle w:val="Ppogrubienie"/>
          <w:b w:val="0"/>
        </w:rPr>
        <w:t>2</w:t>
      </w:r>
      <w:r w:rsidR="00826290" w:rsidRPr="00507D95">
        <w:rPr>
          <w:rStyle w:val="Ppogrubienie"/>
          <w:b w:val="0"/>
        </w:rPr>
        <w:t>2</w:t>
      </w:r>
      <w:r w:rsidR="00826290">
        <w:rPr>
          <w:rStyle w:val="Ppogrubienie"/>
          <w:b w:val="0"/>
        </w:rPr>
        <w:t> </w:t>
      </w:r>
      <w:r w:rsidRPr="00507D95">
        <w:rPr>
          <w:rStyle w:val="Ppogrubienie"/>
          <w:b w:val="0"/>
        </w:rPr>
        <w:t>ustawy zmienianej</w:t>
      </w:r>
      <w:r w:rsidR="00826290" w:rsidRPr="00507D95">
        <w:rPr>
          <w:rStyle w:val="Ppogrubienie"/>
          <w:b w:val="0"/>
        </w:rPr>
        <w:t xml:space="preserve"> w</w:t>
      </w:r>
      <w:r w:rsidR="00826290">
        <w:rPr>
          <w:rStyle w:val="Ppogrubienie"/>
          <w:b w:val="0"/>
        </w:rPr>
        <w:t> art. </w:t>
      </w:r>
      <w:r w:rsidRPr="00507D95">
        <w:rPr>
          <w:rStyle w:val="Ppogrubienie"/>
          <w:b w:val="0"/>
        </w:rPr>
        <w:t>1</w:t>
      </w:r>
      <w:r>
        <w:rPr>
          <w:rStyle w:val="Ppogrubienie"/>
          <w:b w:val="0"/>
        </w:rPr>
        <w:t>4</w:t>
      </w:r>
      <w:r w:rsidRPr="00507D95">
        <w:rPr>
          <w:rStyle w:val="Ppogrubienie"/>
          <w:b w:val="0"/>
        </w:rPr>
        <w:t>, stosuje się przepisy</w:t>
      </w:r>
      <w:r w:rsidR="00826290">
        <w:rPr>
          <w:rStyle w:val="Ppogrubienie"/>
          <w:b w:val="0"/>
        </w:rPr>
        <w:t xml:space="preserve"> art. </w:t>
      </w:r>
      <w:r w:rsidRPr="00507D95">
        <w:rPr>
          <w:rStyle w:val="Ppogrubienie"/>
          <w:b w:val="0"/>
        </w:rPr>
        <w:t>2</w:t>
      </w:r>
      <w:r w:rsidR="00826290" w:rsidRPr="00507D95">
        <w:rPr>
          <w:rStyle w:val="Ppogrubienie"/>
          <w:b w:val="0"/>
        </w:rPr>
        <w:t>2</w:t>
      </w:r>
      <w:r w:rsidR="00826290">
        <w:rPr>
          <w:rStyle w:val="Ppogrubienie"/>
          <w:b w:val="0"/>
        </w:rPr>
        <w:t xml:space="preserve"> ust. </w:t>
      </w:r>
      <w:r w:rsidR="00826290" w:rsidRPr="00507D95">
        <w:rPr>
          <w:rStyle w:val="Ppogrubienie"/>
          <w:b w:val="0"/>
        </w:rPr>
        <w:t>1</w:t>
      </w:r>
      <w:r w:rsidR="00826290">
        <w:rPr>
          <w:rStyle w:val="Ppogrubienie"/>
          <w:b w:val="0"/>
        </w:rPr>
        <w:t> </w:t>
      </w:r>
      <w:r w:rsidRPr="00507D95">
        <w:rPr>
          <w:rStyle w:val="Ppogrubienie"/>
          <w:b w:val="0"/>
        </w:rPr>
        <w:t>tej ustawy.</w:t>
      </w:r>
    </w:p>
    <w:p w14:paraId="0582982B" w14:textId="77777777" w:rsidR="00507D95" w:rsidRPr="002B5495" w:rsidRDefault="00507D95" w:rsidP="00945A84">
      <w:pPr>
        <w:pStyle w:val="ARTartustawynprozporzdzenia"/>
        <w:rPr>
          <w:rStyle w:val="Ppogrubienie"/>
          <w:b w:val="0"/>
        </w:rPr>
      </w:pPr>
      <w:r w:rsidRPr="002B5495">
        <w:rPr>
          <w:rStyle w:val="Ppogrubienie"/>
        </w:rPr>
        <w:t>Art. 3</w:t>
      </w:r>
      <w:r w:rsidR="007C7FC6">
        <w:rPr>
          <w:rStyle w:val="Ppogrubienie"/>
        </w:rPr>
        <w:t>8</w:t>
      </w:r>
      <w:r w:rsidRPr="002B5495">
        <w:rPr>
          <w:rStyle w:val="Ppogrubienie"/>
        </w:rPr>
        <w:t>.</w:t>
      </w:r>
      <w:r w:rsidR="00826290" w:rsidRPr="00945A84">
        <w:rPr>
          <w:rStyle w:val="Ppogrubienie"/>
          <w:b w:val="0"/>
        </w:rPr>
        <w:t xml:space="preserve"> </w:t>
      </w:r>
      <w:r w:rsidR="00826290" w:rsidRPr="002B5495">
        <w:rPr>
          <w:rStyle w:val="Ppogrubienie"/>
          <w:b w:val="0"/>
        </w:rPr>
        <w:t>W</w:t>
      </w:r>
      <w:r w:rsidR="00826290">
        <w:rPr>
          <w:rStyle w:val="Ppogrubienie"/>
          <w:b w:val="0"/>
        </w:rPr>
        <w:t> </w:t>
      </w:r>
      <w:r w:rsidRPr="002B5495">
        <w:rPr>
          <w:rStyle w:val="Ppogrubienie"/>
          <w:b w:val="0"/>
        </w:rPr>
        <w:t xml:space="preserve">okresie </w:t>
      </w:r>
      <w:r w:rsidR="00826290" w:rsidRPr="002B5495">
        <w:rPr>
          <w:rStyle w:val="Ppogrubienie"/>
          <w:b w:val="0"/>
        </w:rPr>
        <w:t>3</w:t>
      </w:r>
      <w:r w:rsidR="00826290">
        <w:rPr>
          <w:rStyle w:val="Ppogrubienie"/>
          <w:b w:val="0"/>
        </w:rPr>
        <w:t> </w:t>
      </w:r>
      <w:r w:rsidRPr="002B5495">
        <w:rPr>
          <w:rStyle w:val="Ppogrubienie"/>
          <w:b w:val="0"/>
        </w:rPr>
        <w:t>lat od dnia wejścia</w:t>
      </w:r>
      <w:r w:rsidR="00826290" w:rsidRPr="002B5495">
        <w:rPr>
          <w:rStyle w:val="Ppogrubienie"/>
          <w:b w:val="0"/>
        </w:rPr>
        <w:t xml:space="preserve"> w</w:t>
      </w:r>
      <w:r w:rsidR="00826290">
        <w:rPr>
          <w:rStyle w:val="Ppogrubienie"/>
          <w:b w:val="0"/>
        </w:rPr>
        <w:t> </w:t>
      </w:r>
      <w:r w:rsidRPr="002B5495">
        <w:rPr>
          <w:rStyle w:val="Ppogrubienie"/>
          <w:b w:val="0"/>
        </w:rPr>
        <w:t>życie niniejszej ustawy do obywateli Ukrainy przebywających legalnie na terytorium Rzeczypospolitej Polskiej, którzy nie korzystają</w:t>
      </w:r>
      <w:r w:rsidR="00826290" w:rsidRPr="002B5495">
        <w:rPr>
          <w:rStyle w:val="Ppogrubienie"/>
          <w:b w:val="0"/>
        </w:rPr>
        <w:t xml:space="preserve"> z</w:t>
      </w:r>
      <w:r w:rsidR="00826290">
        <w:rPr>
          <w:rStyle w:val="Ppogrubienie"/>
          <w:b w:val="0"/>
        </w:rPr>
        <w:t> </w:t>
      </w:r>
      <w:r w:rsidRPr="002B5495">
        <w:rPr>
          <w:rStyle w:val="Ppogrubienie"/>
          <w:b w:val="0"/>
        </w:rPr>
        <w:t>ochrony czasowej</w:t>
      </w:r>
      <w:r w:rsidR="00826290" w:rsidRPr="002B5495">
        <w:rPr>
          <w:rStyle w:val="Ppogrubienie"/>
          <w:b w:val="0"/>
        </w:rPr>
        <w:t xml:space="preserve"> w</w:t>
      </w:r>
      <w:r w:rsidR="00826290">
        <w:rPr>
          <w:rStyle w:val="Ppogrubienie"/>
          <w:b w:val="0"/>
        </w:rPr>
        <w:t> </w:t>
      </w:r>
      <w:r w:rsidRPr="002B5495">
        <w:rPr>
          <w:rStyle w:val="Ppogrubienie"/>
          <w:b w:val="0"/>
        </w:rPr>
        <w:t>Rzeczypospolitej Polskiej, stosuje się odpowiednio przepisy</w:t>
      </w:r>
      <w:r w:rsidR="00826290">
        <w:rPr>
          <w:rStyle w:val="Ppogrubienie"/>
          <w:b w:val="0"/>
        </w:rPr>
        <w:t xml:space="preserve"> art. </w:t>
      </w:r>
      <w:r w:rsidRPr="002B5495">
        <w:rPr>
          <w:rStyle w:val="Ppogrubienie"/>
          <w:b w:val="0"/>
        </w:rPr>
        <w:t>5a ustawy</w:t>
      </w:r>
      <w:r w:rsidR="00826290" w:rsidRPr="002B5495">
        <w:rPr>
          <w:rStyle w:val="Ppogrubienie"/>
          <w:b w:val="0"/>
        </w:rPr>
        <w:t xml:space="preserve"> z</w:t>
      </w:r>
      <w:r w:rsidR="00826290">
        <w:rPr>
          <w:rStyle w:val="Ppogrubienie"/>
          <w:b w:val="0"/>
        </w:rPr>
        <w:t> </w:t>
      </w:r>
      <w:r w:rsidRPr="002B5495">
        <w:rPr>
          <w:rStyle w:val="Ppogrubienie"/>
          <w:b w:val="0"/>
        </w:rPr>
        <w:t>dnia 2</w:t>
      </w:r>
      <w:r w:rsidR="00826290" w:rsidRPr="002B5495">
        <w:rPr>
          <w:rStyle w:val="Ppogrubienie"/>
          <w:b w:val="0"/>
        </w:rPr>
        <w:t>0</w:t>
      </w:r>
      <w:r w:rsidR="00826290">
        <w:rPr>
          <w:rStyle w:val="Ppogrubienie"/>
          <w:b w:val="0"/>
        </w:rPr>
        <w:t> </w:t>
      </w:r>
      <w:r w:rsidRPr="002B5495">
        <w:rPr>
          <w:rStyle w:val="Ppogrubienie"/>
          <w:b w:val="0"/>
        </w:rPr>
        <w:t>marca 202</w:t>
      </w:r>
      <w:r w:rsidR="00826290" w:rsidRPr="002B5495">
        <w:rPr>
          <w:rStyle w:val="Ppogrubienie"/>
          <w:b w:val="0"/>
        </w:rPr>
        <w:t>5</w:t>
      </w:r>
      <w:r w:rsidR="00826290">
        <w:rPr>
          <w:rStyle w:val="Ppogrubienie"/>
          <w:b w:val="0"/>
        </w:rPr>
        <w:t> </w:t>
      </w:r>
      <w:r w:rsidRPr="002B5495">
        <w:rPr>
          <w:rStyle w:val="Ppogrubienie"/>
          <w:b w:val="0"/>
        </w:rPr>
        <w:t>r.</w:t>
      </w:r>
      <w:r w:rsidR="00826290" w:rsidRPr="002B5495">
        <w:rPr>
          <w:rStyle w:val="Ppogrubienie"/>
          <w:b w:val="0"/>
        </w:rPr>
        <w:t xml:space="preserve"> o</w:t>
      </w:r>
      <w:r w:rsidR="00826290">
        <w:rPr>
          <w:rStyle w:val="Ppogrubienie"/>
          <w:b w:val="0"/>
        </w:rPr>
        <w:t> </w:t>
      </w:r>
      <w:r w:rsidRPr="002B5495">
        <w:rPr>
          <w:rStyle w:val="Ppogrubienie"/>
          <w:b w:val="0"/>
        </w:rPr>
        <w:t>warunkach dopuszczalności powierzania pracy cudzoziemcom na teryto</w:t>
      </w:r>
      <w:r w:rsidR="00945A84" w:rsidRPr="002B5495">
        <w:rPr>
          <w:rStyle w:val="Ppogrubienie"/>
          <w:b w:val="0"/>
        </w:rPr>
        <w:t>rium Rzeczypospolitej Polskiej.</w:t>
      </w:r>
    </w:p>
    <w:p w14:paraId="7E145111" w14:textId="77777777" w:rsidR="00DF05E2" w:rsidRPr="00DF05E2" w:rsidRDefault="008D1A1F" w:rsidP="000A295A">
      <w:pPr>
        <w:pStyle w:val="ARTartustawynprozporzdzenia"/>
        <w:rPr>
          <w:rStyle w:val="Ppogrubienie"/>
          <w:b w:val="0"/>
        </w:rPr>
      </w:pPr>
      <w:r w:rsidRPr="009F39E6">
        <w:rPr>
          <w:rStyle w:val="Ppogrubienie"/>
        </w:rPr>
        <w:t>Art. </w:t>
      </w:r>
      <w:r w:rsidR="007C7FC6">
        <w:rPr>
          <w:rStyle w:val="Ppogrubienie"/>
        </w:rPr>
        <w:t>39</w:t>
      </w:r>
      <w:r w:rsidRPr="009F39E6">
        <w:rPr>
          <w:rStyle w:val="Ppogrubienie"/>
        </w:rPr>
        <w:t>.</w:t>
      </w:r>
      <w:r>
        <w:rPr>
          <w:rStyle w:val="Ppogrubienie"/>
          <w:b w:val="0"/>
        </w:rPr>
        <w:t xml:space="preserve"> 1. </w:t>
      </w:r>
      <w:r w:rsidR="00DF05E2" w:rsidRPr="00DF05E2">
        <w:rPr>
          <w:rStyle w:val="Ppogrubienie"/>
          <w:b w:val="0"/>
        </w:rPr>
        <w:t>Osoby, które podjęły działalność gospodarczą na podstawie</w:t>
      </w:r>
      <w:r w:rsidR="00826290">
        <w:rPr>
          <w:rStyle w:val="Ppogrubienie"/>
          <w:b w:val="0"/>
        </w:rPr>
        <w:t xml:space="preserve"> art. </w:t>
      </w:r>
      <w:r w:rsidR="00DF05E2" w:rsidRPr="00DF05E2">
        <w:rPr>
          <w:rStyle w:val="Ppogrubienie"/>
          <w:b w:val="0"/>
        </w:rPr>
        <w:t>2</w:t>
      </w:r>
      <w:r w:rsidR="00826290" w:rsidRPr="00DF05E2">
        <w:rPr>
          <w:rStyle w:val="Ppogrubienie"/>
          <w:b w:val="0"/>
        </w:rPr>
        <w:t>3</w:t>
      </w:r>
      <w:r w:rsidR="00826290">
        <w:rPr>
          <w:rStyle w:val="Ppogrubienie"/>
          <w:b w:val="0"/>
        </w:rPr>
        <w:t xml:space="preserve"> ust. </w:t>
      </w:r>
      <w:r w:rsidR="00754411" w:rsidRPr="00DF05E2">
        <w:rPr>
          <w:rStyle w:val="Ppogrubienie"/>
          <w:b w:val="0"/>
        </w:rPr>
        <w:t>1</w:t>
      </w:r>
      <w:r w:rsidR="00754411">
        <w:rPr>
          <w:rStyle w:val="Ppogrubienie"/>
          <w:b w:val="0"/>
        </w:rPr>
        <w:t> </w:t>
      </w:r>
      <w:r w:rsidR="00DF05E2" w:rsidRPr="00DF05E2">
        <w:rPr>
          <w:rStyle w:val="Ppogrubienie"/>
          <w:b w:val="0"/>
        </w:rPr>
        <w:t>ustawy zmienianej</w:t>
      </w:r>
      <w:r w:rsidR="00826290" w:rsidRPr="00DF05E2">
        <w:rPr>
          <w:rStyle w:val="Ppogrubienie"/>
          <w:b w:val="0"/>
        </w:rPr>
        <w:t xml:space="preserve"> w</w:t>
      </w:r>
      <w:r w:rsidR="00826290">
        <w:rPr>
          <w:rStyle w:val="Ppogrubienie"/>
          <w:b w:val="0"/>
        </w:rPr>
        <w:t> art. </w:t>
      </w:r>
      <w:r w:rsidR="005514AC">
        <w:rPr>
          <w:rStyle w:val="Ppogrubienie"/>
          <w:b w:val="0"/>
        </w:rPr>
        <w:t>1</w:t>
      </w:r>
      <w:r w:rsidR="00391B02">
        <w:rPr>
          <w:rStyle w:val="Ppogrubienie"/>
          <w:b w:val="0"/>
        </w:rPr>
        <w:t>4</w:t>
      </w:r>
      <w:r w:rsidR="00DF05E2" w:rsidRPr="00DF05E2">
        <w:rPr>
          <w:rStyle w:val="Ppogrubienie"/>
          <w:b w:val="0"/>
        </w:rPr>
        <w:t>, mogą ją prowadzić na warunkach, określonych</w:t>
      </w:r>
      <w:r w:rsidR="00826290" w:rsidRPr="00DF05E2">
        <w:rPr>
          <w:rStyle w:val="Ppogrubienie"/>
          <w:b w:val="0"/>
        </w:rPr>
        <w:t xml:space="preserve"> w</w:t>
      </w:r>
      <w:r w:rsidR="00826290">
        <w:rPr>
          <w:rStyle w:val="Ppogrubienie"/>
          <w:b w:val="0"/>
        </w:rPr>
        <w:t> art. </w:t>
      </w:r>
      <w:r w:rsidR="00DF05E2" w:rsidRPr="00DF05E2">
        <w:rPr>
          <w:rStyle w:val="Ppogrubienie"/>
          <w:b w:val="0"/>
        </w:rPr>
        <w:t>2</w:t>
      </w:r>
      <w:r w:rsidR="00754411" w:rsidRPr="00DF05E2">
        <w:rPr>
          <w:rStyle w:val="Ppogrubienie"/>
          <w:b w:val="0"/>
        </w:rPr>
        <w:t>3</w:t>
      </w:r>
      <w:r w:rsidR="00754411">
        <w:rPr>
          <w:rStyle w:val="Ppogrubienie"/>
          <w:b w:val="0"/>
        </w:rPr>
        <w:t> </w:t>
      </w:r>
      <w:r w:rsidR="00DF05E2" w:rsidRPr="00DF05E2">
        <w:rPr>
          <w:rStyle w:val="Ppogrubienie"/>
          <w:b w:val="0"/>
        </w:rPr>
        <w:t>ustawy zmienianej</w:t>
      </w:r>
      <w:r w:rsidR="00826290" w:rsidRPr="00DF05E2">
        <w:rPr>
          <w:rStyle w:val="Ppogrubienie"/>
          <w:b w:val="0"/>
        </w:rPr>
        <w:t xml:space="preserve"> w</w:t>
      </w:r>
      <w:r w:rsidR="00826290">
        <w:rPr>
          <w:rStyle w:val="Ppogrubienie"/>
          <w:b w:val="0"/>
        </w:rPr>
        <w:t> art. </w:t>
      </w:r>
      <w:r w:rsidR="005514AC">
        <w:rPr>
          <w:rStyle w:val="Ppogrubienie"/>
          <w:b w:val="0"/>
        </w:rPr>
        <w:t>1</w:t>
      </w:r>
      <w:r w:rsidR="00826290">
        <w:rPr>
          <w:rStyle w:val="Ppogrubienie"/>
          <w:b w:val="0"/>
        </w:rPr>
        <w:t>4 w </w:t>
      </w:r>
      <w:r w:rsidR="00DF05E2" w:rsidRPr="00DF05E2">
        <w:rPr>
          <w:rStyle w:val="Ppogrubienie"/>
          <w:b w:val="0"/>
        </w:rPr>
        <w:t>brzmieniu dotychczasowym,</w:t>
      </w:r>
      <w:r w:rsidR="00754411" w:rsidRPr="00DF05E2">
        <w:rPr>
          <w:rStyle w:val="Ppogrubienie"/>
          <w:b w:val="0"/>
        </w:rPr>
        <w:t xml:space="preserve"> w</w:t>
      </w:r>
      <w:r w:rsidR="00754411">
        <w:rPr>
          <w:rStyle w:val="Ppogrubienie"/>
          <w:b w:val="0"/>
        </w:rPr>
        <w:t> </w:t>
      </w:r>
      <w:r w:rsidR="00DF05E2" w:rsidRPr="00DF05E2">
        <w:rPr>
          <w:rStyle w:val="Ppogrubienie"/>
          <w:b w:val="0"/>
        </w:rPr>
        <w:t xml:space="preserve">okresie pobytu </w:t>
      </w:r>
      <w:r w:rsidR="00211F61">
        <w:rPr>
          <w:rStyle w:val="Ppogrubienie"/>
          <w:b w:val="0"/>
        </w:rPr>
        <w:t xml:space="preserve">uznawanego za legalny </w:t>
      </w:r>
      <w:r w:rsidR="00DF05E2" w:rsidRPr="00DF05E2">
        <w:rPr>
          <w:rStyle w:val="Ppogrubienie"/>
          <w:b w:val="0"/>
        </w:rPr>
        <w:t>na terytorium Rzeczypospolitej Polski</w:t>
      </w:r>
      <w:r w:rsidR="00242C09">
        <w:rPr>
          <w:rStyle w:val="Ppogrubienie"/>
          <w:b w:val="0"/>
        </w:rPr>
        <w:t>ej</w:t>
      </w:r>
      <w:r w:rsidR="00DF05E2" w:rsidRPr="00DF05E2">
        <w:rPr>
          <w:rStyle w:val="Ppogrubienie"/>
          <w:b w:val="0"/>
        </w:rPr>
        <w:t>.</w:t>
      </w:r>
    </w:p>
    <w:p w14:paraId="6C76FE82" w14:textId="77777777" w:rsidR="00391B02" w:rsidRDefault="00DF05E2" w:rsidP="006A0F6E">
      <w:pPr>
        <w:pStyle w:val="USTustnpkodeksu"/>
        <w:rPr>
          <w:rStyle w:val="Ppogrubienie"/>
          <w:b w:val="0"/>
        </w:rPr>
      </w:pPr>
      <w:r w:rsidRPr="00DF05E2">
        <w:rPr>
          <w:rStyle w:val="Ppogrubienie"/>
          <w:b w:val="0"/>
        </w:rPr>
        <w:t>2.</w:t>
      </w:r>
      <w:r w:rsidR="00754411" w:rsidRPr="00DF05E2">
        <w:rPr>
          <w:rStyle w:val="Ppogrubienie"/>
          <w:b w:val="0"/>
        </w:rPr>
        <w:t xml:space="preserve"> W</w:t>
      </w:r>
      <w:r w:rsidR="00754411">
        <w:rPr>
          <w:rStyle w:val="Ppogrubienie"/>
          <w:b w:val="0"/>
        </w:rPr>
        <w:t> </w:t>
      </w:r>
      <w:r w:rsidRPr="00DF05E2">
        <w:rPr>
          <w:rStyle w:val="Ppogrubienie"/>
          <w:b w:val="0"/>
        </w:rPr>
        <w:t xml:space="preserve">przypadku, gdy pobyt przedsiębiorcy </w:t>
      </w:r>
      <w:r w:rsidR="00BD3F8D" w:rsidRPr="00BD3F8D">
        <w:t>–</w:t>
      </w:r>
      <w:r w:rsidRPr="00DF05E2">
        <w:rPr>
          <w:rStyle w:val="Ppogrubienie"/>
          <w:b w:val="0"/>
        </w:rPr>
        <w:t xml:space="preserve"> obywatela Ukrainy na terytorium Rzeczypospolitej Polskiej przestanie być legalny, przepis</w:t>
      </w:r>
      <w:r w:rsidR="00826290">
        <w:rPr>
          <w:rStyle w:val="Ppogrubienie"/>
          <w:b w:val="0"/>
        </w:rPr>
        <w:t xml:space="preserve"> art. </w:t>
      </w:r>
      <w:r w:rsidRPr="00DF05E2">
        <w:rPr>
          <w:rStyle w:val="Ppogrubienie"/>
          <w:b w:val="0"/>
        </w:rPr>
        <w:t>2</w:t>
      </w:r>
      <w:r w:rsidR="00826290" w:rsidRPr="00DF05E2">
        <w:rPr>
          <w:rStyle w:val="Ppogrubienie"/>
          <w:b w:val="0"/>
        </w:rPr>
        <w:t>9</w:t>
      </w:r>
      <w:r w:rsidR="00826290">
        <w:rPr>
          <w:rStyle w:val="Ppogrubienie"/>
          <w:b w:val="0"/>
        </w:rPr>
        <w:t xml:space="preserve"> ust. </w:t>
      </w:r>
      <w:r w:rsidR="00826290" w:rsidRPr="00DF05E2">
        <w:rPr>
          <w:rStyle w:val="Ppogrubienie"/>
          <w:b w:val="0"/>
        </w:rPr>
        <w:t>1</w:t>
      </w:r>
      <w:r w:rsidR="00826290">
        <w:rPr>
          <w:rStyle w:val="Ppogrubienie"/>
          <w:b w:val="0"/>
        </w:rPr>
        <w:t xml:space="preserve"> pkt </w:t>
      </w:r>
      <w:r w:rsidR="00754411" w:rsidRPr="00DF05E2">
        <w:rPr>
          <w:rStyle w:val="Ppogrubienie"/>
          <w:b w:val="0"/>
        </w:rPr>
        <w:t>2</w:t>
      </w:r>
      <w:r w:rsidR="00754411">
        <w:rPr>
          <w:rStyle w:val="Ppogrubienie"/>
          <w:b w:val="0"/>
        </w:rPr>
        <w:t> </w:t>
      </w:r>
      <w:r w:rsidRPr="00DF05E2">
        <w:rPr>
          <w:rStyle w:val="Ppogrubienie"/>
          <w:b w:val="0"/>
        </w:rPr>
        <w:t>ustawy</w:t>
      </w:r>
      <w:r w:rsidR="00754411" w:rsidRPr="00DF05E2">
        <w:rPr>
          <w:rStyle w:val="Ppogrubienie"/>
          <w:b w:val="0"/>
        </w:rPr>
        <w:t xml:space="preserve"> z</w:t>
      </w:r>
      <w:r w:rsidR="00754411">
        <w:rPr>
          <w:rStyle w:val="Ppogrubienie"/>
          <w:b w:val="0"/>
        </w:rPr>
        <w:t> </w:t>
      </w:r>
      <w:r w:rsidRPr="00DF05E2">
        <w:rPr>
          <w:rStyle w:val="Ppogrubienie"/>
          <w:b w:val="0"/>
        </w:rPr>
        <w:t xml:space="preserve">dnia </w:t>
      </w:r>
      <w:r w:rsidR="00754411" w:rsidRPr="00DF05E2">
        <w:rPr>
          <w:rStyle w:val="Ppogrubienie"/>
          <w:b w:val="0"/>
        </w:rPr>
        <w:t>6</w:t>
      </w:r>
      <w:r w:rsidR="00754411">
        <w:rPr>
          <w:rStyle w:val="Ppogrubienie"/>
          <w:b w:val="0"/>
        </w:rPr>
        <w:t> </w:t>
      </w:r>
      <w:r w:rsidRPr="00DF05E2">
        <w:rPr>
          <w:rStyle w:val="Ppogrubienie"/>
          <w:b w:val="0"/>
        </w:rPr>
        <w:t>marca 201</w:t>
      </w:r>
      <w:r w:rsidR="00754411" w:rsidRPr="00DF05E2">
        <w:rPr>
          <w:rStyle w:val="Ppogrubienie"/>
          <w:b w:val="0"/>
        </w:rPr>
        <w:t>8</w:t>
      </w:r>
      <w:r w:rsidR="00754411">
        <w:rPr>
          <w:rStyle w:val="Ppogrubienie"/>
          <w:b w:val="0"/>
        </w:rPr>
        <w:t> </w:t>
      </w:r>
      <w:r w:rsidRPr="00DF05E2">
        <w:rPr>
          <w:rStyle w:val="Ppogrubienie"/>
          <w:b w:val="0"/>
        </w:rPr>
        <w:t>r.</w:t>
      </w:r>
      <w:r w:rsidR="00754411" w:rsidRPr="00DF05E2">
        <w:rPr>
          <w:rStyle w:val="Ppogrubienie"/>
          <w:b w:val="0"/>
        </w:rPr>
        <w:t xml:space="preserve"> o</w:t>
      </w:r>
      <w:r w:rsidR="00754411">
        <w:rPr>
          <w:rStyle w:val="Ppogrubienie"/>
          <w:b w:val="0"/>
        </w:rPr>
        <w:t> </w:t>
      </w:r>
      <w:r w:rsidRPr="00DF05E2">
        <w:rPr>
          <w:rStyle w:val="Ppogrubienie"/>
          <w:b w:val="0"/>
        </w:rPr>
        <w:t>Centralnej Ewidencji</w:t>
      </w:r>
      <w:r w:rsidR="00754411" w:rsidRPr="00DF05E2">
        <w:rPr>
          <w:rStyle w:val="Ppogrubienie"/>
          <w:b w:val="0"/>
        </w:rPr>
        <w:t xml:space="preserve"> i</w:t>
      </w:r>
      <w:r w:rsidR="00754411">
        <w:rPr>
          <w:rStyle w:val="Ppogrubienie"/>
          <w:b w:val="0"/>
        </w:rPr>
        <w:t> </w:t>
      </w:r>
      <w:r w:rsidRPr="00DF05E2">
        <w:rPr>
          <w:rStyle w:val="Ppogrubienie"/>
          <w:b w:val="0"/>
        </w:rPr>
        <w:t>Informacji</w:t>
      </w:r>
      <w:r w:rsidR="00754411" w:rsidRPr="00DF05E2">
        <w:rPr>
          <w:rStyle w:val="Ppogrubienie"/>
          <w:b w:val="0"/>
        </w:rPr>
        <w:t xml:space="preserve"> o</w:t>
      </w:r>
      <w:r w:rsidR="00754411">
        <w:rPr>
          <w:rStyle w:val="Ppogrubienie"/>
          <w:b w:val="0"/>
        </w:rPr>
        <w:t> </w:t>
      </w:r>
      <w:r w:rsidRPr="00DF05E2">
        <w:rPr>
          <w:rStyle w:val="Ppogrubienie"/>
          <w:b w:val="0"/>
        </w:rPr>
        <w:t>Działalności Gospodarczej</w:t>
      </w:r>
      <w:r w:rsidR="00754411" w:rsidRPr="00DF05E2">
        <w:rPr>
          <w:rStyle w:val="Ppogrubienie"/>
          <w:b w:val="0"/>
        </w:rPr>
        <w:t xml:space="preserve"> i</w:t>
      </w:r>
      <w:r w:rsidR="00754411">
        <w:rPr>
          <w:rStyle w:val="Ppogrubienie"/>
          <w:b w:val="0"/>
        </w:rPr>
        <w:t> </w:t>
      </w:r>
      <w:r w:rsidRPr="00DF05E2">
        <w:rPr>
          <w:rStyle w:val="Ppogrubienie"/>
          <w:b w:val="0"/>
        </w:rPr>
        <w:t>Punkcie Informacji dla Przedsiębiorcy (</w:t>
      </w:r>
      <w:r w:rsidR="00826290">
        <w:rPr>
          <w:rStyle w:val="Ppogrubienie"/>
          <w:b w:val="0"/>
        </w:rPr>
        <w:t>Dz. U.</w:t>
      </w:r>
      <w:r w:rsidR="00754411" w:rsidRPr="00DF05E2">
        <w:rPr>
          <w:rStyle w:val="Ppogrubienie"/>
          <w:b w:val="0"/>
        </w:rPr>
        <w:t xml:space="preserve"> z</w:t>
      </w:r>
      <w:r w:rsidR="00754411">
        <w:rPr>
          <w:rStyle w:val="Ppogrubienie"/>
          <w:b w:val="0"/>
        </w:rPr>
        <w:t> </w:t>
      </w:r>
      <w:r w:rsidR="00BA5C11">
        <w:rPr>
          <w:rStyle w:val="Ppogrubienie"/>
          <w:b w:val="0"/>
        </w:rPr>
        <w:t>202</w:t>
      </w:r>
      <w:r w:rsidR="00826290">
        <w:rPr>
          <w:rStyle w:val="Ppogrubienie"/>
          <w:b w:val="0"/>
        </w:rPr>
        <w:t>6 </w:t>
      </w:r>
      <w:r w:rsidR="00BA5C11">
        <w:rPr>
          <w:rStyle w:val="Ppogrubienie"/>
          <w:b w:val="0"/>
        </w:rPr>
        <w:t>r.</w:t>
      </w:r>
      <w:r w:rsidR="00826290">
        <w:rPr>
          <w:rStyle w:val="Ppogrubienie"/>
          <w:b w:val="0"/>
        </w:rPr>
        <w:t xml:space="preserve"> poz. </w:t>
      </w:r>
      <w:r w:rsidR="00BA5C11">
        <w:rPr>
          <w:rStyle w:val="Ppogrubienie"/>
          <w:b w:val="0"/>
        </w:rPr>
        <w:t>30</w:t>
      </w:r>
      <w:r w:rsidRPr="00DF05E2">
        <w:rPr>
          <w:rStyle w:val="Ppogrubienie"/>
          <w:b w:val="0"/>
        </w:rPr>
        <w:t>) stosuje się odpowiednio.</w:t>
      </w:r>
    </w:p>
    <w:p w14:paraId="2C0EB717" w14:textId="77777777" w:rsidR="00836611" w:rsidRPr="00F67DBA" w:rsidRDefault="00BE36E7" w:rsidP="009D19B7">
      <w:pPr>
        <w:pStyle w:val="ARTartustawynprozporzdzenia"/>
      </w:pPr>
      <w:r w:rsidRPr="00F67DBA">
        <w:rPr>
          <w:rStyle w:val="Ppogrubienie"/>
        </w:rPr>
        <w:lastRenderedPageBreak/>
        <w:t xml:space="preserve">Art. </w:t>
      </w:r>
      <w:r w:rsidR="007C7FC6">
        <w:rPr>
          <w:rStyle w:val="Ppogrubienie"/>
        </w:rPr>
        <w:t>40</w:t>
      </w:r>
      <w:r w:rsidR="00836611" w:rsidRPr="00F67DBA">
        <w:rPr>
          <w:rStyle w:val="Ppogrubienie"/>
        </w:rPr>
        <w:t>.</w:t>
      </w:r>
      <w:r w:rsidR="00836611" w:rsidRPr="00F67DBA">
        <w:t xml:space="preserve"> </w:t>
      </w:r>
      <w:r w:rsidR="004D72EE" w:rsidRPr="00F67DBA">
        <w:t xml:space="preserve">1. </w:t>
      </w:r>
      <w:r w:rsidR="00836611" w:rsidRPr="00F67DBA">
        <w:t xml:space="preserve">Świadczenia, przyznane na wniosek złożony do </w:t>
      </w:r>
      <w:r w:rsidR="006F56F0" w:rsidRPr="00F67DBA">
        <w:t>4</w:t>
      </w:r>
      <w:r w:rsidR="006F56F0">
        <w:t> </w:t>
      </w:r>
      <w:r w:rsidR="00836611" w:rsidRPr="00F67DBA">
        <w:t>marca 202</w:t>
      </w:r>
      <w:r w:rsidR="006F56F0" w:rsidRPr="00F67DBA">
        <w:t>6</w:t>
      </w:r>
      <w:r w:rsidR="006F56F0">
        <w:t> </w:t>
      </w:r>
      <w:r w:rsidR="00836611" w:rsidRPr="00F67DBA">
        <w:t>r. na podstawie</w:t>
      </w:r>
      <w:r w:rsidR="00826290">
        <w:t xml:space="preserve"> art. </w:t>
      </w:r>
      <w:r w:rsidR="00836611" w:rsidRPr="00F67DBA">
        <w:t>2</w:t>
      </w:r>
      <w:r w:rsidR="006F56F0" w:rsidRPr="00F67DBA">
        <w:t>6</w:t>
      </w:r>
      <w:r w:rsidR="006F56F0">
        <w:t> </w:t>
      </w:r>
      <w:r w:rsidR="00836611" w:rsidRPr="00F67DBA">
        <w:t>ustawy zmienianej</w:t>
      </w:r>
      <w:r w:rsidR="00826290" w:rsidRPr="00F67DBA">
        <w:t xml:space="preserve"> w</w:t>
      </w:r>
      <w:r w:rsidR="00826290">
        <w:t> art. </w:t>
      </w:r>
      <w:r w:rsidR="007E727B">
        <w:t>1</w:t>
      </w:r>
      <w:r w:rsidR="00391B02">
        <w:t>4</w:t>
      </w:r>
      <w:r w:rsidR="00836611" w:rsidRPr="00F67DBA">
        <w:t>, przysługują do zakończenia okresu</w:t>
      </w:r>
      <w:r w:rsidR="001B1E04" w:rsidRPr="00F67DBA">
        <w:t xml:space="preserve"> świadczeniowego</w:t>
      </w:r>
      <w:r w:rsidR="004D72EE" w:rsidRPr="00F67DBA">
        <w:t xml:space="preserve"> lub zasiłkowego</w:t>
      </w:r>
      <w:r w:rsidR="00836611" w:rsidRPr="00F67DBA">
        <w:t>, na jaki zostały przyznane na warunkach, określonych</w:t>
      </w:r>
      <w:r w:rsidR="00826290" w:rsidRPr="00F67DBA">
        <w:t xml:space="preserve"> w</w:t>
      </w:r>
      <w:r w:rsidR="00826290">
        <w:t> art. </w:t>
      </w:r>
      <w:r w:rsidR="00836611" w:rsidRPr="00F67DBA">
        <w:t>2</w:t>
      </w:r>
      <w:r w:rsidR="006F56F0" w:rsidRPr="00F67DBA">
        <w:t>6</w:t>
      </w:r>
      <w:r w:rsidR="006F56F0">
        <w:t> </w:t>
      </w:r>
      <w:r w:rsidR="00836611" w:rsidRPr="00F67DBA">
        <w:t>ustawy zmienianej</w:t>
      </w:r>
      <w:r w:rsidR="00826290" w:rsidRPr="00F67DBA">
        <w:t xml:space="preserve"> w</w:t>
      </w:r>
      <w:r w:rsidR="00826290">
        <w:t> art. </w:t>
      </w:r>
      <w:r w:rsidR="007E727B">
        <w:t>1</w:t>
      </w:r>
      <w:r w:rsidR="00826290">
        <w:t>4 w </w:t>
      </w:r>
      <w:r w:rsidR="00836611" w:rsidRPr="00F67DBA">
        <w:t>brzmieniu dotychczasowym pod warunkiem bycia cudzoziemcem, którego pobyt na terytorium Rzeczypospolitej Polskiej uznaje się za legalny na podstawie</w:t>
      </w:r>
      <w:r w:rsidR="00826290">
        <w:t xml:space="preserve"> art. </w:t>
      </w:r>
      <w:r w:rsidR="00836611" w:rsidRPr="00F67DBA">
        <w:t>10</w:t>
      </w:r>
      <w:r w:rsidR="00826290" w:rsidRPr="00F67DBA">
        <w:t>6</w:t>
      </w:r>
      <w:r w:rsidR="00826290">
        <w:t xml:space="preserve"> ust. </w:t>
      </w:r>
      <w:r w:rsidR="006F56F0" w:rsidRPr="00F67DBA">
        <w:t>1</w:t>
      </w:r>
      <w:r w:rsidR="006F56F0">
        <w:t> </w:t>
      </w:r>
      <w:r w:rsidR="00836611" w:rsidRPr="00F67DBA">
        <w:t>ustawy zmienianej</w:t>
      </w:r>
      <w:r w:rsidR="00826290" w:rsidRPr="00F67DBA">
        <w:t xml:space="preserve"> w</w:t>
      </w:r>
      <w:r w:rsidR="00826290">
        <w:t> art. </w:t>
      </w:r>
      <w:r w:rsidR="00836611" w:rsidRPr="00F67DBA">
        <w:t>2,</w:t>
      </w:r>
      <w:r w:rsidR="006F56F0" w:rsidRPr="00F67DBA">
        <w:t xml:space="preserve"> i</w:t>
      </w:r>
      <w:r w:rsidR="006F56F0">
        <w:t> </w:t>
      </w:r>
      <w:r w:rsidR="00836611" w:rsidRPr="00F67DBA">
        <w:t>który posiada status UKR</w:t>
      </w:r>
      <w:r w:rsidR="001B1E04" w:rsidRPr="00F67DBA">
        <w:t>.</w:t>
      </w:r>
    </w:p>
    <w:p w14:paraId="4B92BC8E" w14:textId="77777777" w:rsidR="00FF3689" w:rsidRDefault="004D72EE" w:rsidP="00D258B7">
      <w:pPr>
        <w:pStyle w:val="USTustnpkodeksu"/>
      </w:pPr>
      <w:r w:rsidRPr="00F67DBA">
        <w:t>2.</w:t>
      </w:r>
      <w:r w:rsidR="006F56F0" w:rsidRPr="00F67DBA">
        <w:t xml:space="preserve"> W</w:t>
      </w:r>
      <w:r w:rsidR="006F56F0">
        <w:t> </w:t>
      </w:r>
      <w:r w:rsidR="00D66DCB" w:rsidRPr="00F67DBA">
        <w:t>celu weryfikacji prawa do świadczeń,</w:t>
      </w:r>
      <w:r w:rsidR="006F56F0" w:rsidRPr="00F67DBA">
        <w:t xml:space="preserve"> o</w:t>
      </w:r>
      <w:r w:rsidR="006F56F0">
        <w:t> </w:t>
      </w:r>
      <w:r w:rsidR="00D66DCB" w:rsidRPr="00F67DBA">
        <w:t>których mowa</w:t>
      </w:r>
      <w:r w:rsidR="00826290" w:rsidRPr="00F67DBA">
        <w:t xml:space="preserve"> w</w:t>
      </w:r>
      <w:r w:rsidR="00826290">
        <w:t> ust. </w:t>
      </w:r>
      <w:r w:rsidR="006F56F0" w:rsidRPr="00F67DBA">
        <w:t>1</w:t>
      </w:r>
      <w:r w:rsidR="00391B02">
        <w:t xml:space="preserve">, </w:t>
      </w:r>
      <w:r w:rsidRPr="00F67DBA">
        <w:t>Komendant Główny Straży Granicznej udostępnia Zakładowi Ubezpieczeń Spo</w:t>
      </w:r>
      <w:r w:rsidR="00D66DCB" w:rsidRPr="00F67DBA">
        <w:t>łecznych oraz</w:t>
      </w:r>
      <w:r w:rsidRPr="00F67DBA">
        <w:t xml:space="preserve"> za pośrednictwem ministra wł</w:t>
      </w:r>
      <w:r w:rsidR="00D66DCB" w:rsidRPr="00F67DBA">
        <w:t>aściwego do spraw rodziny, orga</w:t>
      </w:r>
      <w:r w:rsidRPr="00F67DBA">
        <w:t>nowi właściwemu</w:t>
      </w:r>
      <w:r w:rsidR="006F56F0" w:rsidRPr="00F67DBA">
        <w:t xml:space="preserve"> w</w:t>
      </w:r>
      <w:r w:rsidR="006F56F0">
        <w:t> </w:t>
      </w:r>
      <w:r w:rsidRPr="00F67DBA">
        <w:t>rozumieniu ustawy</w:t>
      </w:r>
      <w:r w:rsidR="006F56F0" w:rsidRPr="00F67DBA">
        <w:t xml:space="preserve"> </w:t>
      </w:r>
      <w:r w:rsidR="00BA5C11">
        <w:t>zmienianej</w:t>
      </w:r>
      <w:r w:rsidR="00826290">
        <w:t xml:space="preserve"> w art. 3 w </w:t>
      </w:r>
      <w:r w:rsidR="00BA5C11">
        <w:t>brzmieniu nadanym niniejszą ustawą</w:t>
      </w:r>
      <w:r w:rsidR="00D66DCB" w:rsidRPr="00F67DBA">
        <w:t>, informacje na zasadach, określonych</w:t>
      </w:r>
      <w:r w:rsidR="00826290" w:rsidRPr="00F67DBA">
        <w:t xml:space="preserve"> w</w:t>
      </w:r>
      <w:r w:rsidR="00826290">
        <w:t> art. </w:t>
      </w:r>
      <w:r w:rsidR="00D66DCB" w:rsidRPr="00F67DBA">
        <w:t>2</w:t>
      </w:r>
      <w:r w:rsidR="00826290" w:rsidRPr="00F67DBA">
        <w:t>6</w:t>
      </w:r>
      <w:r w:rsidR="00826290">
        <w:t xml:space="preserve"> ust. </w:t>
      </w:r>
      <w:r w:rsidR="00D66DCB" w:rsidRPr="00F67DBA">
        <w:t>3a</w:t>
      </w:r>
      <w:r w:rsidR="006F56F0" w:rsidRPr="00F67DBA">
        <w:t xml:space="preserve"> i</w:t>
      </w:r>
      <w:r w:rsidR="006F56F0">
        <w:t> </w:t>
      </w:r>
      <w:r w:rsidR="00D66DCB" w:rsidRPr="00F67DBA">
        <w:t>3b ustawy zmienianej</w:t>
      </w:r>
      <w:r w:rsidR="00826290" w:rsidRPr="00F67DBA">
        <w:t xml:space="preserve"> w</w:t>
      </w:r>
      <w:r w:rsidR="00826290">
        <w:t> art. </w:t>
      </w:r>
      <w:r w:rsidR="007E727B">
        <w:t>1</w:t>
      </w:r>
      <w:r w:rsidR="00826290">
        <w:t>4 w </w:t>
      </w:r>
      <w:r w:rsidR="00D66DCB" w:rsidRPr="00F67DBA">
        <w:t>brzmieniu dotychczasowym.</w:t>
      </w:r>
    </w:p>
    <w:p w14:paraId="57586D33" w14:textId="77777777" w:rsidR="00391B02" w:rsidRDefault="00391B02" w:rsidP="005F5B09">
      <w:pPr>
        <w:pStyle w:val="ARTartustawynprozporzdzenia"/>
        <w:rPr>
          <w:rStyle w:val="Ppogrubienie"/>
          <w:b w:val="0"/>
        </w:rPr>
      </w:pPr>
      <w:r w:rsidRPr="00391B02">
        <w:rPr>
          <w:rStyle w:val="Ppogrubienie"/>
        </w:rPr>
        <w:t xml:space="preserve">Art. </w:t>
      </w:r>
      <w:r w:rsidR="007C7FC6">
        <w:rPr>
          <w:rStyle w:val="Ppogrubienie"/>
        </w:rPr>
        <w:t>41</w:t>
      </w:r>
      <w:r w:rsidRPr="00391B02">
        <w:rPr>
          <w:rStyle w:val="Ppogrubienie"/>
        </w:rPr>
        <w:t>.</w:t>
      </w:r>
      <w:r w:rsidRPr="00391B02">
        <w:rPr>
          <w:rStyle w:val="Ppogrubienie"/>
          <w:b w:val="0"/>
        </w:rPr>
        <w:t xml:space="preserve"> </w:t>
      </w:r>
      <w:r w:rsidR="001F1266">
        <w:rPr>
          <w:rStyle w:val="Ppogrubienie"/>
          <w:b w:val="0"/>
        </w:rPr>
        <w:t xml:space="preserve">1. </w:t>
      </w:r>
      <w:r w:rsidRPr="00391B02">
        <w:rPr>
          <w:rStyle w:val="Ppogrubienie"/>
          <w:b w:val="0"/>
        </w:rPr>
        <w:t>Do spraw</w:t>
      </w:r>
      <w:r w:rsidR="00826290" w:rsidRPr="00391B02">
        <w:rPr>
          <w:rStyle w:val="Ppogrubienie"/>
          <w:b w:val="0"/>
        </w:rPr>
        <w:t xml:space="preserve"> o</w:t>
      </w:r>
      <w:r w:rsidR="00826290">
        <w:rPr>
          <w:rStyle w:val="Ppogrubienie"/>
          <w:b w:val="0"/>
        </w:rPr>
        <w:t> </w:t>
      </w:r>
      <w:r w:rsidRPr="00391B02">
        <w:rPr>
          <w:rStyle w:val="Ppogrubienie"/>
          <w:b w:val="0"/>
        </w:rPr>
        <w:t>świadczenia,</w:t>
      </w:r>
      <w:r w:rsidR="00826290" w:rsidRPr="00391B02">
        <w:rPr>
          <w:rStyle w:val="Ppogrubienie"/>
          <w:b w:val="0"/>
        </w:rPr>
        <w:t xml:space="preserve"> o</w:t>
      </w:r>
      <w:r w:rsidR="00826290">
        <w:rPr>
          <w:rStyle w:val="Ppogrubienie"/>
          <w:b w:val="0"/>
        </w:rPr>
        <w:t> </w:t>
      </w:r>
      <w:r w:rsidRPr="00391B02">
        <w:rPr>
          <w:rStyle w:val="Ppogrubienie"/>
          <w:b w:val="0"/>
        </w:rPr>
        <w:t>których mowa</w:t>
      </w:r>
      <w:r w:rsidR="00826290" w:rsidRPr="00391B02">
        <w:rPr>
          <w:rStyle w:val="Ppogrubienie"/>
          <w:b w:val="0"/>
        </w:rPr>
        <w:t xml:space="preserve"> w</w:t>
      </w:r>
      <w:r w:rsidR="00826290">
        <w:rPr>
          <w:rStyle w:val="Ppogrubienie"/>
          <w:b w:val="0"/>
        </w:rPr>
        <w:t> art. </w:t>
      </w:r>
      <w:r w:rsidRPr="00391B02">
        <w:rPr>
          <w:rStyle w:val="Ppogrubienie"/>
          <w:b w:val="0"/>
        </w:rPr>
        <w:t>2</w:t>
      </w:r>
      <w:r w:rsidR="00826290" w:rsidRPr="00391B02">
        <w:rPr>
          <w:rStyle w:val="Ppogrubienie"/>
          <w:b w:val="0"/>
        </w:rPr>
        <w:t>6</w:t>
      </w:r>
      <w:r w:rsidR="00826290">
        <w:rPr>
          <w:rStyle w:val="Ppogrubienie"/>
          <w:b w:val="0"/>
        </w:rPr>
        <w:t xml:space="preserve"> ust. </w:t>
      </w:r>
      <w:r w:rsidR="00826290" w:rsidRPr="00391B02">
        <w:rPr>
          <w:rStyle w:val="Ppogrubienie"/>
          <w:b w:val="0"/>
        </w:rPr>
        <w:t>1</w:t>
      </w:r>
      <w:r w:rsidR="00826290">
        <w:rPr>
          <w:rStyle w:val="Ppogrubienie"/>
          <w:b w:val="0"/>
        </w:rPr>
        <w:t> </w:t>
      </w:r>
      <w:r w:rsidRPr="00391B02">
        <w:rPr>
          <w:rStyle w:val="Ppogrubienie"/>
          <w:b w:val="0"/>
        </w:rPr>
        <w:t>ustawy zmienianej</w:t>
      </w:r>
      <w:r w:rsidR="00826290" w:rsidRPr="00391B02">
        <w:rPr>
          <w:rStyle w:val="Ppogrubienie"/>
          <w:b w:val="0"/>
        </w:rPr>
        <w:t xml:space="preserve"> w</w:t>
      </w:r>
      <w:r w:rsidR="00826290">
        <w:rPr>
          <w:rStyle w:val="Ppogrubienie"/>
          <w:b w:val="0"/>
        </w:rPr>
        <w:t> art. </w:t>
      </w:r>
      <w:r w:rsidRPr="00391B02">
        <w:rPr>
          <w:rStyle w:val="Ppogrubienie"/>
          <w:b w:val="0"/>
        </w:rPr>
        <w:t>1</w:t>
      </w:r>
      <w:r>
        <w:rPr>
          <w:rStyle w:val="Ppogrubienie"/>
          <w:b w:val="0"/>
        </w:rPr>
        <w:t>4</w:t>
      </w:r>
      <w:r w:rsidRPr="00391B02">
        <w:rPr>
          <w:rStyle w:val="Ppogrubienie"/>
          <w:b w:val="0"/>
        </w:rPr>
        <w:t xml:space="preserve">, za okres przed dniem </w:t>
      </w:r>
      <w:r w:rsidR="00826290" w:rsidRPr="00391B02">
        <w:rPr>
          <w:rStyle w:val="Ppogrubienie"/>
          <w:b w:val="0"/>
        </w:rPr>
        <w:t>5</w:t>
      </w:r>
      <w:r w:rsidR="00826290">
        <w:rPr>
          <w:rStyle w:val="Ppogrubienie"/>
          <w:b w:val="0"/>
        </w:rPr>
        <w:t> </w:t>
      </w:r>
      <w:r w:rsidRPr="00391B02">
        <w:rPr>
          <w:rStyle w:val="Ppogrubienie"/>
          <w:b w:val="0"/>
        </w:rPr>
        <w:t>marca 202</w:t>
      </w:r>
      <w:r w:rsidR="00826290" w:rsidRPr="00391B02">
        <w:rPr>
          <w:rStyle w:val="Ppogrubienie"/>
          <w:b w:val="0"/>
        </w:rPr>
        <w:t>6</w:t>
      </w:r>
      <w:r w:rsidR="00826290">
        <w:rPr>
          <w:rStyle w:val="Ppogrubienie"/>
          <w:b w:val="0"/>
        </w:rPr>
        <w:t> </w:t>
      </w:r>
      <w:r w:rsidRPr="00391B02">
        <w:rPr>
          <w:rStyle w:val="Ppogrubienie"/>
          <w:b w:val="0"/>
        </w:rPr>
        <w:t>r. stosuje się przepisy dotychczasowe.</w:t>
      </w:r>
    </w:p>
    <w:p w14:paraId="766220A8" w14:textId="77777777" w:rsidR="001F1266" w:rsidRPr="00F67DBA" w:rsidRDefault="001F1266" w:rsidP="00E273E9">
      <w:pPr>
        <w:pStyle w:val="USTustnpkodeksu"/>
        <w:rPr>
          <w:rStyle w:val="Ppogrubienie"/>
          <w:b w:val="0"/>
        </w:rPr>
      </w:pPr>
      <w:r>
        <w:rPr>
          <w:rStyle w:val="Ppogrubienie"/>
          <w:b w:val="0"/>
        </w:rPr>
        <w:t xml:space="preserve">2. </w:t>
      </w:r>
      <w:r w:rsidRPr="001F1266">
        <w:rPr>
          <w:rStyle w:val="Ppogrubienie"/>
          <w:b w:val="0"/>
        </w:rPr>
        <w:t>Świadczenia,</w:t>
      </w:r>
      <w:r w:rsidR="00826290" w:rsidRPr="001F1266">
        <w:rPr>
          <w:rStyle w:val="Ppogrubienie"/>
          <w:b w:val="0"/>
        </w:rPr>
        <w:t xml:space="preserve"> o</w:t>
      </w:r>
      <w:r w:rsidR="00826290">
        <w:rPr>
          <w:rStyle w:val="Ppogrubienie"/>
          <w:b w:val="0"/>
        </w:rPr>
        <w:t> </w:t>
      </w:r>
      <w:r w:rsidRPr="001F1266">
        <w:rPr>
          <w:rStyle w:val="Ppogrubienie"/>
          <w:b w:val="0"/>
        </w:rPr>
        <w:t>których mowa</w:t>
      </w:r>
      <w:r w:rsidR="00826290" w:rsidRPr="001F1266">
        <w:rPr>
          <w:rStyle w:val="Ppogrubienie"/>
          <w:b w:val="0"/>
        </w:rPr>
        <w:t xml:space="preserve"> w</w:t>
      </w:r>
      <w:r w:rsidR="00826290">
        <w:rPr>
          <w:rStyle w:val="Ppogrubienie"/>
          <w:b w:val="0"/>
        </w:rPr>
        <w:t> art. </w:t>
      </w:r>
      <w:r w:rsidRPr="001F1266">
        <w:rPr>
          <w:rStyle w:val="Ppogrubienie"/>
          <w:b w:val="0"/>
        </w:rPr>
        <w:t>2</w:t>
      </w:r>
      <w:r w:rsidR="00826290" w:rsidRPr="001F1266">
        <w:rPr>
          <w:rStyle w:val="Ppogrubienie"/>
          <w:b w:val="0"/>
        </w:rPr>
        <w:t>6</w:t>
      </w:r>
      <w:r w:rsidR="00826290">
        <w:rPr>
          <w:rStyle w:val="Ppogrubienie"/>
          <w:b w:val="0"/>
        </w:rPr>
        <w:t xml:space="preserve"> ust. </w:t>
      </w:r>
      <w:r w:rsidR="00826290" w:rsidRPr="001F1266">
        <w:rPr>
          <w:rStyle w:val="Ppogrubienie"/>
          <w:b w:val="0"/>
        </w:rPr>
        <w:t>1</w:t>
      </w:r>
      <w:r w:rsidR="00826290">
        <w:rPr>
          <w:rStyle w:val="Ppogrubienie"/>
          <w:b w:val="0"/>
        </w:rPr>
        <w:t> </w:t>
      </w:r>
      <w:r w:rsidRPr="001F1266">
        <w:rPr>
          <w:rStyle w:val="Ppogrubienie"/>
          <w:b w:val="0"/>
        </w:rPr>
        <w:t>ustawy zmienianej</w:t>
      </w:r>
      <w:r w:rsidR="00826290" w:rsidRPr="001F1266">
        <w:rPr>
          <w:rStyle w:val="Ppogrubienie"/>
          <w:b w:val="0"/>
        </w:rPr>
        <w:t xml:space="preserve"> w</w:t>
      </w:r>
      <w:r w:rsidR="00826290">
        <w:rPr>
          <w:rStyle w:val="Ppogrubienie"/>
          <w:b w:val="0"/>
        </w:rPr>
        <w:t> art. </w:t>
      </w:r>
      <w:r w:rsidRPr="001F1266">
        <w:rPr>
          <w:rStyle w:val="Ppogrubienie"/>
          <w:b w:val="0"/>
        </w:rPr>
        <w:t>1</w:t>
      </w:r>
      <w:r>
        <w:rPr>
          <w:rStyle w:val="Ppogrubienie"/>
          <w:b w:val="0"/>
        </w:rPr>
        <w:t>4</w:t>
      </w:r>
      <w:r w:rsidRPr="001F1266">
        <w:rPr>
          <w:rStyle w:val="Ppogrubienie"/>
          <w:b w:val="0"/>
        </w:rPr>
        <w:t>, przysługujące za okres do 3</w:t>
      </w:r>
      <w:r w:rsidR="00826290" w:rsidRPr="001F1266">
        <w:rPr>
          <w:rStyle w:val="Ppogrubienie"/>
          <w:b w:val="0"/>
        </w:rPr>
        <w:t>1</w:t>
      </w:r>
      <w:r w:rsidR="00826290">
        <w:rPr>
          <w:rStyle w:val="Ppogrubienie"/>
          <w:b w:val="0"/>
        </w:rPr>
        <w:t> </w:t>
      </w:r>
      <w:r w:rsidRPr="001F1266">
        <w:rPr>
          <w:rStyle w:val="Ppogrubienie"/>
          <w:b w:val="0"/>
        </w:rPr>
        <w:t>marca 202</w:t>
      </w:r>
      <w:r w:rsidR="00826290" w:rsidRPr="001F1266">
        <w:rPr>
          <w:rStyle w:val="Ppogrubienie"/>
          <w:b w:val="0"/>
        </w:rPr>
        <w:t>6</w:t>
      </w:r>
      <w:r w:rsidR="00826290">
        <w:rPr>
          <w:rStyle w:val="Ppogrubienie"/>
          <w:b w:val="0"/>
        </w:rPr>
        <w:t> </w:t>
      </w:r>
      <w:r w:rsidRPr="001F1266">
        <w:rPr>
          <w:rStyle w:val="Ppogrubienie"/>
          <w:b w:val="0"/>
        </w:rPr>
        <w:t xml:space="preserve">r. przyznane na podstawie rozstrzygnięć wydanych przed dniem </w:t>
      </w:r>
      <w:r w:rsidR="00826290" w:rsidRPr="001F1266">
        <w:rPr>
          <w:rStyle w:val="Ppogrubienie"/>
          <w:b w:val="0"/>
        </w:rPr>
        <w:t>5</w:t>
      </w:r>
      <w:r w:rsidR="00826290">
        <w:rPr>
          <w:rStyle w:val="Ppogrubienie"/>
          <w:b w:val="0"/>
        </w:rPr>
        <w:t> </w:t>
      </w:r>
      <w:r w:rsidRPr="001F1266">
        <w:rPr>
          <w:rStyle w:val="Ppogrubienie"/>
          <w:b w:val="0"/>
        </w:rPr>
        <w:t>marca 202</w:t>
      </w:r>
      <w:r w:rsidR="00826290" w:rsidRPr="001F1266">
        <w:rPr>
          <w:rStyle w:val="Ppogrubienie"/>
          <w:b w:val="0"/>
        </w:rPr>
        <w:t>6</w:t>
      </w:r>
      <w:r w:rsidR="00826290">
        <w:rPr>
          <w:rStyle w:val="Ppogrubienie"/>
          <w:b w:val="0"/>
        </w:rPr>
        <w:t> </w:t>
      </w:r>
      <w:r w:rsidRPr="001F1266">
        <w:rPr>
          <w:rStyle w:val="Ppogrubienie"/>
          <w:b w:val="0"/>
        </w:rPr>
        <w:t>r. oraz koszty ich obsługi są</w:t>
      </w:r>
      <w:r>
        <w:rPr>
          <w:rStyle w:val="Ppogrubienie"/>
          <w:b w:val="0"/>
        </w:rPr>
        <w:t xml:space="preserve"> finansowane</w:t>
      </w:r>
      <w:r w:rsidR="00826290">
        <w:rPr>
          <w:rStyle w:val="Ppogrubienie"/>
          <w:b w:val="0"/>
        </w:rPr>
        <w:t xml:space="preserve"> z </w:t>
      </w:r>
      <w:r>
        <w:rPr>
          <w:rStyle w:val="Ppogrubienie"/>
          <w:b w:val="0"/>
        </w:rPr>
        <w:t>Funduszu Pomocy.</w:t>
      </w:r>
    </w:p>
    <w:p w14:paraId="2D8BB2C9" w14:textId="77777777" w:rsidR="009D19B7" w:rsidRPr="00F67DBA" w:rsidRDefault="00BE36E7" w:rsidP="009D19B7">
      <w:pPr>
        <w:pStyle w:val="ARTartustawynprozporzdzenia"/>
      </w:pPr>
      <w:r w:rsidRPr="00F67DBA">
        <w:rPr>
          <w:rStyle w:val="Ppogrubienie"/>
        </w:rPr>
        <w:t>Art.</w:t>
      </w:r>
      <w:r w:rsidR="003C4C1E" w:rsidRPr="00F67DBA">
        <w:rPr>
          <w:rStyle w:val="Ppogrubienie"/>
        </w:rPr>
        <w:t xml:space="preserve"> </w:t>
      </w:r>
      <w:r w:rsidR="007C7FC6">
        <w:rPr>
          <w:rStyle w:val="Ppogrubienie"/>
        </w:rPr>
        <w:t>42</w:t>
      </w:r>
      <w:r w:rsidR="009D19B7" w:rsidRPr="00F67DBA">
        <w:rPr>
          <w:rStyle w:val="Ppogrubienie"/>
        </w:rPr>
        <w:t xml:space="preserve">. </w:t>
      </w:r>
      <w:r w:rsidR="009D19B7" w:rsidRPr="00F67DBA">
        <w:t>1. Do cudzoziemca, którego pobyt na terytorium Rzeczypospolitej Polskiej uznaje się za legalny na podstawie</w:t>
      </w:r>
      <w:r w:rsidR="00826290">
        <w:t xml:space="preserve"> art. </w:t>
      </w:r>
      <w:r w:rsidR="009D19B7" w:rsidRPr="00F67DBA">
        <w:t>10</w:t>
      </w:r>
      <w:r w:rsidR="00826290" w:rsidRPr="00F67DBA">
        <w:t>6</w:t>
      </w:r>
      <w:r w:rsidR="00826290">
        <w:t xml:space="preserve"> ust. </w:t>
      </w:r>
      <w:r w:rsidR="006F56F0" w:rsidRPr="00F67DBA">
        <w:t>1</w:t>
      </w:r>
      <w:r w:rsidR="006F56F0">
        <w:t> </w:t>
      </w:r>
      <w:r w:rsidR="009D19B7" w:rsidRPr="00F67DBA">
        <w:t>ustawy zmienianej</w:t>
      </w:r>
      <w:r w:rsidR="00826290" w:rsidRPr="00F67DBA">
        <w:t xml:space="preserve"> w</w:t>
      </w:r>
      <w:r w:rsidR="00826290">
        <w:t> art. </w:t>
      </w:r>
      <w:r w:rsidR="009D19B7" w:rsidRPr="00F67DBA">
        <w:t>2, i który posiada status UKR, o którym mowa</w:t>
      </w:r>
      <w:r w:rsidR="00826290" w:rsidRPr="00F67DBA">
        <w:t xml:space="preserve"> w</w:t>
      </w:r>
      <w:r w:rsidR="00826290">
        <w:t> art. </w:t>
      </w:r>
      <w:r w:rsidR="00826290" w:rsidRPr="00F67DBA">
        <w:t>8</w:t>
      </w:r>
      <w:r w:rsidR="00826290">
        <w:t xml:space="preserve"> pkt </w:t>
      </w:r>
      <w:r w:rsidR="009D19B7" w:rsidRPr="00F67DBA">
        <w:t>2</w:t>
      </w:r>
      <w:r w:rsidR="00826290" w:rsidRPr="00F67DBA">
        <w:t>4</w:t>
      </w:r>
      <w:r w:rsidR="00826290">
        <w:t xml:space="preserve"> lit. </w:t>
      </w:r>
      <w:r w:rsidR="009D19B7" w:rsidRPr="00F67DBA">
        <w:t>d ustawy zmienianej</w:t>
      </w:r>
      <w:r w:rsidR="00826290" w:rsidRPr="00F67DBA">
        <w:t xml:space="preserve"> w</w:t>
      </w:r>
      <w:r w:rsidR="00826290">
        <w:t> art. </w:t>
      </w:r>
      <w:r w:rsidR="00602968">
        <w:t>7</w:t>
      </w:r>
      <w:r w:rsidR="009D19B7" w:rsidRPr="00F67DBA">
        <w:t>, nie stosuje się</w:t>
      </w:r>
      <w:r w:rsidR="00826290">
        <w:t xml:space="preserve"> art. </w:t>
      </w:r>
      <w:r w:rsidR="009D19B7" w:rsidRPr="00F67DBA">
        <w:t>9</w:t>
      </w:r>
      <w:r w:rsidR="00826290" w:rsidRPr="00F67DBA">
        <w:t>9</w:t>
      </w:r>
      <w:r w:rsidR="00826290">
        <w:t xml:space="preserve"> ust. </w:t>
      </w:r>
      <w:r w:rsidR="00826290" w:rsidRPr="00F67DBA">
        <w:t>1</w:t>
      </w:r>
      <w:r w:rsidR="00826290">
        <w:t xml:space="preserve"> pkt </w:t>
      </w:r>
      <w:r w:rsidR="00826290" w:rsidRPr="00F67DBA">
        <w:t>4</w:t>
      </w:r>
      <w:r w:rsidR="00826290">
        <w:t xml:space="preserve"> i art. </w:t>
      </w:r>
      <w:r w:rsidR="009D19B7" w:rsidRPr="00F67DBA">
        <w:t>13</w:t>
      </w:r>
      <w:r w:rsidR="00826290" w:rsidRPr="00F67DBA">
        <w:t>1</w:t>
      </w:r>
      <w:r w:rsidR="00826290">
        <w:t xml:space="preserve"> pkt </w:t>
      </w:r>
      <w:r w:rsidR="009D19B7" w:rsidRPr="00F67DBA">
        <w:t>8 ustawy zmienianej</w:t>
      </w:r>
      <w:r w:rsidR="00826290" w:rsidRPr="00F67DBA">
        <w:t xml:space="preserve"> w</w:t>
      </w:r>
      <w:r w:rsidR="00826290">
        <w:t> art. 9 w </w:t>
      </w:r>
      <w:r w:rsidR="009D19B7" w:rsidRPr="00F67DBA">
        <w:t>zakresie, w jakim przepis ten odwołuje się do udzielenia ochrony czasowej, jeżeli ubiega się on o udzielenie:</w:t>
      </w:r>
    </w:p>
    <w:p w14:paraId="63569645" w14:textId="77777777" w:rsidR="009D19B7" w:rsidRPr="00F67DBA" w:rsidRDefault="009D19B7" w:rsidP="009D19B7">
      <w:pPr>
        <w:pStyle w:val="PKTpunkt"/>
      </w:pPr>
      <w:r w:rsidRPr="00F67DBA">
        <w:t>1)</w:t>
      </w:r>
      <w:r w:rsidRPr="00F67DBA">
        <w:tab/>
        <w:t>zezwolenia na pobyt czasowy i pracę, o którym mowa</w:t>
      </w:r>
      <w:r w:rsidR="00826290" w:rsidRPr="00F67DBA">
        <w:t xml:space="preserve"> w</w:t>
      </w:r>
      <w:r w:rsidR="00826290">
        <w:t> art. </w:t>
      </w:r>
      <w:r w:rsidRPr="00F67DBA">
        <w:t>11</w:t>
      </w:r>
      <w:r w:rsidR="00826290" w:rsidRPr="00F67DBA">
        <w:t>4</w:t>
      </w:r>
      <w:r w:rsidR="00826290">
        <w:t xml:space="preserve"> ust. </w:t>
      </w:r>
      <w:r w:rsidRPr="00F67DBA">
        <w:t>1 ustawy zmienianej</w:t>
      </w:r>
      <w:r w:rsidR="00826290" w:rsidRPr="00F67DBA">
        <w:t xml:space="preserve"> </w:t>
      </w:r>
      <w:r w:rsidR="00826290" w:rsidRPr="00342E8C">
        <w:t>w</w:t>
      </w:r>
      <w:r w:rsidR="00826290">
        <w:t> art. </w:t>
      </w:r>
      <w:r w:rsidR="00602968" w:rsidRPr="00342E8C">
        <w:t>9</w:t>
      </w:r>
      <w:r w:rsidRPr="00342E8C">
        <w:t>,</w:t>
      </w:r>
      <w:r w:rsidRPr="00576E5D">
        <w:t xml:space="preserve"> lub</w:t>
      </w:r>
    </w:p>
    <w:p w14:paraId="0BCFB953" w14:textId="77777777" w:rsidR="009D19B7" w:rsidRPr="00F67DBA" w:rsidRDefault="009D19B7" w:rsidP="009D19B7">
      <w:pPr>
        <w:pStyle w:val="PKTpunkt"/>
      </w:pPr>
      <w:r w:rsidRPr="00F67DBA">
        <w:t>2)</w:t>
      </w:r>
      <w:r w:rsidRPr="00F67DBA">
        <w:tab/>
        <w:t>zezwolenia na pobyt czasowy w celu wykonywania pracy w zawodzie wymagającym wysokich kwalifikacji, o którym mowa</w:t>
      </w:r>
      <w:r w:rsidR="00826290" w:rsidRPr="00F67DBA">
        <w:t xml:space="preserve"> w</w:t>
      </w:r>
      <w:r w:rsidR="00826290">
        <w:t> art. </w:t>
      </w:r>
      <w:r w:rsidRPr="00F67DBA">
        <w:t>127 ustawy zmienianej</w:t>
      </w:r>
      <w:r w:rsidR="00826290" w:rsidRPr="00F67DBA">
        <w:t xml:space="preserve"> w</w:t>
      </w:r>
      <w:r w:rsidR="00826290">
        <w:t> art. </w:t>
      </w:r>
      <w:r w:rsidR="00602968">
        <w:t>9</w:t>
      </w:r>
      <w:r w:rsidRPr="00F67DBA">
        <w:t>, lub</w:t>
      </w:r>
    </w:p>
    <w:p w14:paraId="3B0559FA" w14:textId="77777777" w:rsidR="009D19B7" w:rsidRPr="00F67DBA" w:rsidRDefault="009D19B7" w:rsidP="009D19B7">
      <w:pPr>
        <w:pStyle w:val="PKTpunkt"/>
      </w:pPr>
      <w:r w:rsidRPr="00F67DBA">
        <w:t>3)</w:t>
      </w:r>
      <w:r w:rsidRPr="00F67DBA">
        <w:tab/>
        <w:t>zezwolenia na pobyt czasowy w celu prowadzenia działalności gospodarczej, o którym mowa</w:t>
      </w:r>
      <w:r w:rsidR="00826290" w:rsidRPr="00F67DBA">
        <w:t xml:space="preserve"> w</w:t>
      </w:r>
      <w:r w:rsidR="00826290">
        <w:t> art. </w:t>
      </w:r>
      <w:r w:rsidRPr="00F67DBA">
        <w:t>14</w:t>
      </w:r>
      <w:r w:rsidR="00826290" w:rsidRPr="00F67DBA">
        <w:t>2</w:t>
      </w:r>
      <w:r w:rsidR="00826290">
        <w:t xml:space="preserve"> ust. </w:t>
      </w:r>
      <w:r w:rsidR="00826290" w:rsidRPr="00F67DBA">
        <w:t>1</w:t>
      </w:r>
      <w:r w:rsidR="00826290">
        <w:t xml:space="preserve"> lub</w:t>
      </w:r>
      <w:r w:rsidRPr="00F67DBA">
        <w:t xml:space="preserve"> 3 ustawy zmienianej</w:t>
      </w:r>
      <w:r w:rsidR="00826290" w:rsidRPr="00F67DBA">
        <w:t xml:space="preserve"> w</w:t>
      </w:r>
      <w:r w:rsidR="00826290">
        <w:t> art. </w:t>
      </w:r>
      <w:r w:rsidR="00602968">
        <w:t>9</w:t>
      </w:r>
      <w:r w:rsidRPr="00F67DBA">
        <w:t>, lub</w:t>
      </w:r>
    </w:p>
    <w:p w14:paraId="5759A7D5" w14:textId="77777777" w:rsidR="009D19B7" w:rsidRPr="00F67DBA" w:rsidRDefault="009D19B7" w:rsidP="009D19B7">
      <w:pPr>
        <w:pStyle w:val="PKTpunkt"/>
      </w:pPr>
      <w:r w:rsidRPr="00F67DBA">
        <w:t>4)</w:t>
      </w:r>
      <w:r w:rsidRPr="00F67DBA">
        <w:tab/>
        <w:t>zezwolenia na pobyt czasowy dla członka rodziny obywatela Rzeczypospolitej Polskiej, o którym mowa</w:t>
      </w:r>
      <w:r w:rsidR="00826290" w:rsidRPr="00F67DBA">
        <w:t xml:space="preserve"> w</w:t>
      </w:r>
      <w:r w:rsidR="00826290">
        <w:t> art. </w:t>
      </w:r>
      <w:r w:rsidRPr="00F67DBA">
        <w:t>15</w:t>
      </w:r>
      <w:r w:rsidR="00826290" w:rsidRPr="00F67DBA">
        <w:t>8</w:t>
      </w:r>
      <w:r w:rsidR="00826290">
        <w:t xml:space="preserve"> ust. </w:t>
      </w:r>
      <w:r w:rsidRPr="00F67DBA">
        <w:t>1 ustawy zmienianej</w:t>
      </w:r>
      <w:r w:rsidR="00826290" w:rsidRPr="00F67DBA">
        <w:t xml:space="preserve"> w</w:t>
      </w:r>
      <w:r w:rsidR="00826290">
        <w:t> art. </w:t>
      </w:r>
      <w:r w:rsidR="00602968">
        <w:t>9</w:t>
      </w:r>
      <w:r w:rsidRPr="00F67DBA">
        <w:t>, lub</w:t>
      </w:r>
    </w:p>
    <w:p w14:paraId="25887251" w14:textId="77777777" w:rsidR="009D19B7" w:rsidRPr="00F67DBA" w:rsidRDefault="009D19B7" w:rsidP="009D19B7">
      <w:pPr>
        <w:pStyle w:val="PKTpunkt"/>
      </w:pPr>
      <w:r w:rsidRPr="00F67DBA">
        <w:t>5)</w:t>
      </w:r>
      <w:r w:rsidRPr="00F67DBA">
        <w:tab/>
        <w:t>zezwolenia na pobyt czasowy w celu połączenia się z rodziną, o którym mowa</w:t>
      </w:r>
      <w:r w:rsidR="00826290" w:rsidRPr="00F67DBA">
        <w:t xml:space="preserve"> w</w:t>
      </w:r>
      <w:r w:rsidR="00826290">
        <w:t> art. </w:t>
      </w:r>
      <w:r w:rsidRPr="00F67DBA">
        <w:t>15</w:t>
      </w:r>
      <w:r w:rsidR="00826290" w:rsidRPr="00F67DBA">
        <w:t>9</w:t>
      </w:r>
      <w:r w:rsidR="00826290">
        <w:t xml:space="preserve"> ust. </w:t>
      </w:r>
      <w:r w:rsidRPr="00F67DBA">
        <w:t>1 ustawy zmienianej</w:t>
      </w:r>
      <w:r w:rsidR="00826290" w:rsidRPr="00F67DBA">
        <w:t xml:space="preserve"> w</w:t>
      </w:r>
      <w:r w:rsidR="00826290">
        <w:t> art. </w:t>
      </w:r>
      <w:r w:rsidR="00602968">
        <w:t>9</w:t>
      </w:r>
      <w:r w:rsidRPr="00F67DBA">
        <w:t>.</w:t>
      </w:r>
    </w:p>
    <w:p w14:paraId="7E966264" w14:textId="77777777" w:rsidR="009D19B7" w:rsidRPr="00F67DBA" w:rsidRDefault="009D19B7" w:rsidP="009D19B7">
      <w:pPr>
        <w:pStyle w:val="USTustnpkodeksu"/>
      </w:pPr>
      <w:r w:rsidRPr="00F67DBA">
        <w:lastRenderedPageBreak/>
        <w:t>2. Jeżeli cudzoziemiec albo obywatel Ukrainy, o którym mowa</w:t>
      </w:r>
      <w:r w:rsidR="00826290" w:rsidRPr="00F67DBA">
        <w:t xml:space="preserve"> w</w:t>
      </w:r>
      <w:r w:rsidR="00826290">
        <w:t> ust. </w:t>
      </w:r>
      <w:r w:rsidRPr="00F67DBA">
        <w:t>1, ubiega się o udzielenie zezwolenia na pobyt czasowy w celu połączenia się z rodziną w przypadku, o którym mowa</w:t>
      </w:r>
      <w:r w:rsidR="00826290" w:rsidRPr="00F67DBA">
        <w:t xml:space="preserve"> w</w:t>
      </w:r>
      <w:r w:rsidR="00826290">
        <w:t> ust. </w:t>
      </w:r>
      <w:r w:rsidR="00826290" w:rsidRPr="00F67DBA">
        <w:t>1</w:t>
      </w:r>
      <w:r w:rsidR="00826290">
        <w:t xml:space="preserve"> pkt </w:t>
      </w:r>
      <w:r w:rsidRPr="00F67DBA">
        <w:t>5, i jest członkiem rodziny cudzoziemca przebywającego na terytorium Rzeczypospolitej Polskiej na podstawie zezwolenia na pobyt czasowy, nie stosuje się przepisu</w:t>
      </w:r>
      <w:r w:rsidR="00826290">
        <w:t xml:space="preserve"> art. </w:t>
      </w:r>
      <w:r w:rsidRPr="00F67DBA">
        <w:t>15</w:t>
      </w:r>
      <w:r w:rsidR="00826290" w:rsidRPr="00F67DBA">
        <w:t>9</w:t>
      </w:r>
      <w:r w:rsidR="00826290">
        <w:t xml:space="preserve"> ust. </w:t>
      </w:r>
      <w:r w:rsidR="00826290" w:rsidRPr="00F67DBA">
        <w:t>1</w:t>
      </w:r>
      <w:r w:rsidR="00826290">
        <w:t xml:space="preserve"> pkt </w:t>
      </w:r>
      <w:r w:rsidR="00826290" w:rsidRPr="00F67DBA">
        <w:t>1</w:t>
      </w:r>
      <w:r w:rsidR="00826290">
        <w:t xml:space="preserve"> lit. </w:t>
      </w:r>
      <w:r w:rsidRPr="00F67DBA">
        <w:t>e ustawy zmienianej</w:t>
      </w:r>
      <w:r w:rsidR="00826290" w:rsidRPr="00F67DBA">
        <w:t xml:space="preserve"> w</w:t>
      </w:r>
      <w:r w:rsidR="00826290">
        <w:t> art. 9 w </w:t>
      </w:r>
      <w:r w:rsidRPr="00F67DBA">
        <w:t>zakresie, w jakim przepis ten przewiduje minimalny okres pobytu tego cudzoziemca na terytorium Rzeczypospolitej Polskiej na podstawie zezwolenia na pobyt czasowy, minimalną liczbę udzielonych mu zezwoleń na pobyt czasowy oraz minimalny okres, na jaki zostało udzielone zezwolenie na pobyt czasowy, na podstawie którego ten cudzoziemiec zamieszkuje na terytorium Rzeczypospolitej Polskiej bezpośrednio przed złożeniem wniosku o udzielenie zezwolenia na pobyt czasowy w celu połączenia się z rodziną.</w:t>
      </w:r>
    </w:p>
    <w:p w14:paraId="6A4995C7" w14:textId="77777777" w:rsidR="009D19B7" w:rsidRPr="00F67DBA" w:rsidRDefault="009D19B7" w:rsidP="009D19B7">
      <w:pPr>
        <w:pStyle w:val="USTustnpkodeksu"/>
      </w:pPr>
      <w:r w:rsidRPr="00F67DBA">
        <w:t>3. W przypadku, o którym mowa</w:t>
      </w:r>
      <w:r w:rsidR="00826290" w:rsidRPr="00F67DBA">
        <w:t xml:space="preserve"> w</w:t>
      </w:r>
      <w:r w:rsidR="00826290">
        <w:t> ust. </w:t>
      </w:r>
      <w:r w:rsidRPr="00F67DBA">
        <w:t>1, minister właściwy do spraw informatyzacji zapewnia wojewodzie, za pośrednictwem systemu teleinformatycznego, dostęp do odcisków palców zgromadzonych w rejestrze, o którym mowa</w:t>
      </w:r>
      <w:r w:rsidR="00826290" w:rsidRPr="00F67DBA">
        <w:t xml:space="preserve"> w</w:t>
      </w:r>
      <w:r w:rsidR="00826290">
        <w:t> art. </w:t>
      </w:r>
      <w:r w:rsidR="00BE36E7" w:rsidRPr="00F67DBA">
        <w:t>44c</w:t>
      </w:r>
      <w:r w:rsidR="00826290">
        <w:t xml:space="preserve"> ust. </w:t>
      </w:r>
      <w:r w:rsidR="00BE36E7" w:rsidRPr="00F67DBA">
        <w:t>1</w:t>
      </w:r>
      <w:r w:rsidRPr="00F67DBA">
        <w:t> ustawy zmienianej</w:t>
      </w:r>
      <w:r w:rsidR="00826290" w:rsidRPr="00F67DBA">
        <w:t xml:space="preserve"> w</w:t>
      </w:r>
      <w:r w:rsidR="00826290">
        <w:t> art. </w:t>
      </w:r>
      <w:r w:rsidR="00602968">
        <w:t>7</w:t>
      </w:r>
      <w:r w:rsidRPr="00F67DBA">
        <w:t>, i możliwość ich umieszczenia w rejestrze, o którym mowa</w:t>
      </w:r>
      <w:r w:rsidR="00826290" w:rsidRPr="00F67DBA">
        <w:t xml:space="preserve"> w</w:t>
      </w:r>
      <w:r w:rsidR="00826290">
        <w:t> art. </w:t>
      </w:r>
      <w:r w:rsidRPr="00F67DBA">
        <w:t>42</w:t>
      </w:r>
      <w:r w:rsidR="00826290" w:rsidRPr="00F67DBA">
        <w:t>8</w:t>
      </w:r>
      <w:r w:rsidR="00826290">
        <w:t xml:space="preserve"> ust. </w:t>
      </w:r>
      <w:r w:rsidR="00826290" w:rsidRPr="00F67DBA">
        <w:t>1</w:t>
      </w:r>
      <w:r w:rsidR="00826290">
        <w:t xml:space="preserve"> pkt </w:t>
      </w:r>
      <w:r w:rsidR="00826290" w:rsidRPr="00F67DBA">
        <w:t>2</w:t>
      </w:r>
      <w:r w:rsidR="00826290">
        <w:t xml:space="preserve"> lit. </w:t>
      </w:r>
      <w:r w:rsidRPr="00F67DBA">
        <w:t>d ustawy zmienianej</w:t>
      </w:r>
      <w:r w:rsidR="00826290" w:rsidRPr="00F67DBA">
        <w:t xml:space="preserve"> w</w:t>
      </w:r>
      <w:r w:rsidR="00826290">
        <w:t> art. </w:t>
      </w:r>
      <w:r w:rsidR="00602968">
        <w:t>9</w:t>
      </w:r>
      <w:r w:rsidRPr="00F67DBA">
        <w:t>, w celu wydania cudzoziemcowi albo obywatelowi Ukrainy, o którym mowa</w:t>
      </w:r>
      <w:r w:rsidR="00826290" w:rsidRPr="00F67DBA">
        <w:t xml:space="preserve"> w</w:t>
      </w:r>
      <w:r w:rsidR="00826290">
        <w:t> ust. </w:t>
      </w:r>
      <w:r w:rsidRPr="00F67DBA">
        <w:t>1, karty pobytu.</w:t>
      </w:r>
    </w:p>
    <w:p w14:paraId="2403F273" w14:textId="77777777" w:rsidR="009D19B7" w:rsidRPr="00F67DBA" w:rsidRDefault="009D19B7" w:rsidP="009D19B7">
      <w:pPr>
        <w:pStyle w:val="USTustnpkodeksu"/>
      </w:pPr>
      <w:r w:rsidRPr="00F67DBA">
        <w:t>4. Odciski palców pobrane w przypadku, o którym mowa</w:t>
      </w:r>
      <w:r w:rsidR="00826290" w:rsidRPr="00F67DBA">
        <w:t xml:space="preserve"> w</w:t>
      </w:r>
      <w:r w:rsidR="00826290">
        <w:t> art. </w:t>
      </w:r>
      <w:r w:rsidR="00BE36E7" w:rsidRPr="00F67DBA">
        <w:t>44a</w:t>
      </w:r>
      <w:r w:rsidR="00826290">
        <w:t xml:space="preserve"> ust. </w:t>
      </w:r>
      <w:r w:rsidR="00BE36E7" w:rsidRPr="00F67DBA">
        <w:t>1</w:t>
      </w:r>
      <w:r w:rsidR="006F56F0" w:rsidRPr="00F67DBA">
        <w:t>0</w:t>
      </w:r>
      <w:r w:rsidR="006F56F0">
        <w:t> </w:t>
      </w:r>
      <w:r w:rsidR="00BE36E7" w:rsidRPr="00F67DBA">
        <w:t xml:space="preserve">ustawy </w:t>
      </w:r>
      <w:r w:rsidRPr="00F67DBA">
        <w:t>zmienianej</w:t>
      </w:r>
      <w:r w:rsidR="00826290" w:rsidRPr="00F67DBA">
        <w:t xml:space="preserve"> w</w:t>
      </w:r>
      <w:r w:rsidR="00826290">
        <w:t> art. </w:t>
      </w:r>
      <w:r w:rsidR="00602968">
        <w:t>7</w:t>
      </w:r>
      <w:r w:rsidRPr="00F67DBA">
        <w:t>, umieszcza się w karcie pobytu wydanej cudzoziemcowi albo obywatelowi Ukrainy, o którym mowa</w:t>
      </w:r>
      <w:r w:rsidR="00826290" w:rsidRPr="00F67DBA">
        <w:t xml:space="preserve"> w</w:t>
      </w:r>
      <w:r w:rsidR="00826290">
        <w:t> ust. </w:t>
      </w:r>
      <w:r w:rsidRPr="00F67DBA">
        <w:t>1, w związku z wydaniem mu jednego z zezwoleń na pobyt czasowy, o którym mowa</w:t>
      </w:r>
      <w:r w:rsidR="00826290" w:rsidRPr="00F67DBA">
        <w:t xml:space="preserve"> w</w:t>
      </w:r>
      <w:r w:rsidR="00826290">
        <w:t> ust. </w:t>
      </w:r>
      <w:r w:rsidRPr="00F67DBA">
        <w:t>1.</w:t>
      </w:r>
    </w:p>
    <w:p w14:paraId="4678E29E" w14:textId="77777777" w:rsidR="009D19B7" w:rsidRPr="00F67DBA" w:rsidRDefault="009D19B7" w:rsidP="009D19B7">
      <w:pPr>
        <w:pStyle w:val="USTustnpkodeksu"/>
      </w:pPr>
      <w:r w:rsidRPr="00F67DBA">
        <w:t>5. W przypadku, o którym mowa</w:t>
      </w:r>
      <w:r w:rsidR="00826290" w:rsidRPr="00F67DBA">
        <w:t xml:space="preserve"> w</w:t>
      </w:r>
      <w:r w:rsidR="00826290">
        <w:t> ust. </w:t>
      </w:r>
      <w:r w:rsidRPr="00F67DBA">
        <w:t>1, nie stosuje się przepisów</w:t>
      </w:r>
      <w:r w:rsidR="00826290">
        <w:t xml:space="preserve"> art. </w:t>
      </w:r>
      <w:r w:rsidRPr="00F67DBA">
        <w:t>106a</w:t>
      </w:r>
      <w:r w:rsidR="00826290">
        <w:t xml:space="preserve"> ust. </w:t>
      </w:r>
      <w:r w:rsidRPr="00F67DBA">
        <w:t>1,</w:t>
      </w:r>
      <w:r w:rsidR="00826290">
        <w:t xml:space="preserve"> art. </w:t>
      </w:r>
      <w:r w:rsidRPr="00F67DBA">
        <w:t>106b</w:t>
      </w:r>
      <w:r w:rsidR="00826290">
        <w:t xml:space="preserve"> ust. </w:t>
      </w:r>
      <w:r w:rsidR="00826290" w:rsidRPr="00F67DBA">
        <w:t>1</w:t>
      </w:r>
      <w:r w:rsidR="00826290">
        <w:t xml:space="preserve"> w </w:t>
      </w:r>
      <w:r w:rsidRPr="00F67DBA">
        <w:t>zakresie, w jakim przepis ten odwołuje się do pobierania odcisków linii papilarnych,</w:t>
      </w:r>
      <w:r w:rsidR="00826290" w:rsidRPr="00F67DBA">
        <w:t xml:space="preserve"> i</w:t>
      </w:r>
      <w:r w:rsidR="00826290">
        <w:t> art. </w:t>
      </w:r>
      <w:r w:rsidRPr="00F67DBA">
        <w:t>106e</w:t>
      </w:r>
      <w:r w:rsidR="00826290">
        <w:t xml:space="preserve"> ust. </w:t>
      </w:r>
      <w:r w:rsidRPr="00F67DBA">
        <w:t>1 ustawy zmienianej</w:t>
      </w:r>
      <w:r w:rsidR="00826290" w:rsidRPr="00F67DBA">
        <w:t xml:space="preserve"> w</w:t>
      </w:r>
      <w:r w:rsidR="00826290">
        <w:t> art. </w:t>
      </w:r>
      <w:r w:rsidR="00602968">
        <w:t>9</w:t>
      </w:r>
      <w:r w:rsidRPr="00F67DBA">
        <w:t>. W uzasadnionych przypadkach wojewoda może w toku postępowania wezwać cudzoziemca albo obywatela Ukrainy do przedłożenia ważnego dokumentu podróży lub jego kopii lub do przedłożenia innego dokumentu stwierdzającego tożsamość, jeżeli zachodzi przypadek, o którym mowa</w:t>
      </w:r>
      <w:r w:rsidR="00826290" w:rsidRPr="00F67DBA">
        <w:t xml:space="preserve"> w</w:t>
      </w:r>
      <w:r w:rsidR="00826290">
        <w:t> art. </w:t>
      </w:r>
      <w:r w:rsidRPr="00F67DBA">
        <w:t>106a</w:t>
      </w:r>
      <w:r w:rsidR="00826290">
        <w:t xml:space="preserve"> ust. </w:t>
      </w:r>
      <w:r w:rsidRPr="00F67DBA">
        <w:t>2 ustawy zmienianej</w:t>
      </w:r>
      <w:r w:rsidR="00826290" w:rsidRPr="00F67DBA">
        <w:t xml:space="preserve"> w</w:t>
      </w:r>
      <w:r w:rsidR="00826290">
        <w:t> art. </w:t>
      </w:r>
      <w:r w:rsidR="00602968">
        <w:t>9</w:t>
      </w:r>
      <w:r w:rsidRPr="00F67DBA">
        <w:t>. Cudzoziemiec albo obywatel Ukrainy, o którym mowa</w:t>
      </w:r>
      <w:r w:rsidR="00826290" w:rsidRPr="00F67DBA">
        <w:t xml:space="preserve"> w</w:t>
      </w:r>
      <w:r w:rsidR="00826290">
        <w:t> ust. </w:t>
      </w:r>
      <w:r w:rsidRPr="00F67DBA">
        <w:t>1, składa wzór podpisu w celu umieszczenia go w karcie pobytu na formularzu określonym w przepisach wydanych na podstawie</w:t>
      </w:r>
      <w:r w:rsidR="00826290">
        <w:t xml:space="preserve"> art. </w:t>
      </w:r>
      <w:r w:rsidRPr="00F67DBA">
        <w:t>10</w:t>
      </w:r>
      <w:r w:rsidR="00826290" w:rsidRPr="00F67DBA">
        <w:t>7</w:t>
      </w:r>
      <w:r w:rsidR="00826290">
        <w:t xml:space="preserve"> ust. </w:t>
      </w:r>
      <w:r w:rsidRPr="00F67DBA">
        <w:t>1 ustawy zmienianej</w:t>
      </w:r>
      <w:r w:rsidR="00826290" w:rsidRPr="00F67DBA">
        <w:t xml:space="preserve"> w</w:t>
      </w:r>
      <w:r w:rsidR="00826290">
        <w:t> art. 9 lub</w:t>
      </w:r>
      <w:r w:rsidRPr="00F67DBA">
        <w:t xml:space="preserve"> za pomocą udostępnionego przez wojewodę urządzenia umożliwiającego złożenie i odwzorowanie podpisu.</w:t>
      </w:r>
    </w:p>
    <w:p w14:paraId="269AB41F" w14:textId="77777777" w:rsidR="00C20D42" w:rsidRDefault="00C20D42" w:rsidP="00E86784">
      <w:pPr>
        <w:pStyle w:val="USTustnpkodeksu"/>
        <w:rPr>
          <w:rFonts w:eastAsia="Times New Roman"/>
        </w:rPr>
      </w:pPr>
      <w:r w:rsidRPr="00F67DBA">
        <w:rPr>
          <w:rFonts w:eastAsia="Times New Roman"/>
        </w:rPr>
        <w:lastRenderedPageBreak/>
        <w:t xml:space="preserve">6. </w:t>
      </w:r>
      <w:r w:rsidR="003B0F89" w:rsidRPr="003B0F89">
        <w:rPr>
          <w:rFonts w:eastAsia="Times New Roman"/>
        </w:rPr>
        <w:t>Jeżeli</w:t>
      </w:r>
      <w:r w:rsidR="00754411" w:rsidRPr="003B0F89">
        <w:rPr>
          <w:rFonts w:eastAsia="Times New Roman"/>
        </w:rPr>
        <w:t xml:space="preserve"> w</w:t>
      </w:r>
      <w:r w:rsidR="00754411">
        <w:rPr>
          <w:rFonts w:eastAsia="Times New Roman"/>
        </w:rPr>
        <w:t> </w:t>
      </w:r>
      <w:r w:rsidR="003B0F89" w:rsidRPr="003B0F89">
        <w:rPr>
          <w:rFonts w:eastAsia="Times New Roman"/>
        </w:rPr>
        <w:t>przypadku,</w:t>
      </w:r>
      <w:r w:rsidR="00754411" w:rsidRPr="003B0F89">
        <w:rPr>
          <w:rFonts w:eastAsia="Times New Roman"/>
        </w:rPr>
        <w:t xml:space="preserve"> o</w:t>
      </w:r>
      <w:r w:rsidR="00754411">
        <w:rPr>
          <w:rFonts w:eastAsia="Times New Roman"/>
        </w:rPr>
        <w:t> </w:t>
      </w:r>
      <w:r w:rsidR="003B0F89" w:rsidRPr="003B0F89">
        <w:rPr>
          <w:rFonts w:eastAsia="Times New Roman"/>
        </w:rPr>
        <w:t>którym mowa</w:t>
      </w:r>
      <w:r w:rsidR="00826290" w:rsidRPr="003B0F89">
        <w:rPr>
          <w:rFonts w:eastAsia="Times New Roman"/>
        </w:rPr>
        <w:t xml:space="preserve"> w</w:t>
      </w:r>
      <w:r w:rsidR="00826290">
        <w:rPr>
          <w:rFonts w:eastAsia="Times New Roman"/>
        </w:rPr>
        <w:t> ust. </w:t>
      </w:r>
      <w:r w:rsidR="003B0F89" w:rsidRPr="003B0F89">
        <w:rPr>
          <w:rFonts w:eastAsia="Times New Roman"/>
        </w:rPr>
        <w:t>1, odciski palców cudzoziemca,</w:t>
      </w:r>
      <w:r w:rsidR="00754411" w:rsidRPr="003B0F89">
        <w:rPr>
          <w:rFonts w:eastAsia="Times New Roman"/>
        </w:rPr>
        <w:t xml:space="preserve"> o</w:t>
      </w:r>
      <w:r w:rsidR="00754411">
        <w:rPr>
          <w:rFonts w:eastAsia="Times New Roman"/>
        </w:rPr>
        <w:t> </w:t>
      </w:r>
      <w:r w:rsidR="003B0F89" w:rsidRPr="003B0F89">
        <w:rPr>
          <w:rFonts w:eastAsia="Times New Roman"/>
        </w:rPr>
        <w:t>którym mowa</w:t>
      </w:r>
      <w:r w:rsidR="00826290" w:rsidRPr="003B0F89">
        <w:rPr>
          <w:rFonts w:eastAsia="Times New Roman"/>
        </w:rPr>
        <w:t xml:space="preserve"> w</w:t>
      </w:r>
      <w:r w:rsidR="00826290">
        <w:rPr>
          <w:rFonts w:eastAsia="Times New Roman"/>
        </w:rPr>
        <w:t> ust. </w:t>
      </w:r>
      <w:r w:rsidR="003B0F89" w:rsidRPr="003B0F89">
        <w:rPr>
          <w:rFonts w:eastAsia="Times New Roman"/>
        </w:rPr>
        <w:t>1, nie znajdują się</w:t>
      </w:r>
      <w:r w:rsidR="00754411" w:rsidRPr="003B0F89">
        <w:rPr>
          <w:rFonts w:eastAsia="Times New Roman"/>
        </w:rPr>
        <w:t xml:space="preserve"> w</w:t>
      </w:r>
      <w:r w:rsidR="00754411">
        <w:rPr>
          <w:rFonts w:eastAsia="Times New Roman"/>
        </w:rPr>
        <w:t> </w:t>
      </w:r>
      <w:r w:rsidR="003B0F89" w:rsidRPr="003B0F89">
        <w:rPr>
          <w:rFonts w:eastAsia="Times New Roman"/>
        </w:rPr>
        <w:t>rejestrze,</w:t>
      </w:r>
      <w:r w:rsidR="00754411" w:rsidRPr="003B0F89">
        <w:rPr>
          <w:rFonts w:eastAsia="Times New Roman"/>
        </w:rPr>
        <w:t xml:space="preserve"> o</w:t>
      </w:r>
      <w:r w:rsidR="00754411">
        <w:rPr>
          <w:rFonts w:eastAsia="Times New Roman"/>
        </w:rPr>
        <w:t> </w:t>
      </w:r>
      <w:r w:rsidR="003B0F89" w:rsidRPr="003B0F89">
        <w:rPr>
          <w:rFonts w:eastAsia="Times New Roman"/>
        </w:rPr>
        <w:t>którym mowa</w:t>
      </w:r>
      <w:r w:rsidR="00826290" w:rsidRPr="003B0F89">
        <w:rPr>
          <w:rFonts w:eastAsia="Times New Roman"/>
        </w:rPr>
        <w:t xml:space="preserve"> w</w:t>
      </w:r>
      <w:r w:rsidR="00826290">
        <w:rPr>
          <w:rFonts w:eastAsia="Times New Roman"/>
        </w:rPr>
        <w:t> art. </w:t>
      </w:r>
      <w:r w:rsidR="003B0F89" w:rsidRPr="003B0F89">
        <w:rPr>
          <w:rFonts w:eastAsia="Times New Roman"/>
        </w:rPr>
        <w:t>44c</w:t>
      </w:r>
      <w:r w:rsidR="00826290">
        <w:rPr>
          <w:rFonts w:eastAsia="Times New Roman"/>
        </w:rPr>
        <w:t xml:space="preserve"> ust. </w:t>
      </w:r>
      <w:r w:rsidR="00754411" w:rsidRPr="003B0F89">
        <w:rPr>
          <w:rFonts w:eastAsia="Times New Roman"/>
        </w:rPr>
        <w:t>1</w:t>
      </w:r>
      <w:r w:rsidR="00754411">
        <w:rPr>
          <w:rFonts w:eastAsia="Times New Roman"/>
        </w:rPr>
        <w:t> </w:t>
      </w:r>
      <w:r w:rsidR="003B0F89" w:rsidRPr="003B0F89">
        <w:rPr>
          <w:rFonts w:eastAsia="Times New Roman"/>
        </w:rPr>
        <w:t>ustawy zmienianej</w:t>
      </w:r>
      <w:r w:rsidR="00826290" w:rsidRPr="003B0F89">
        <w:rPr>
          <w:rFonts w:eastAsia="Times New Roman"/>
        </w:rPr>
        <w:t xml:space="preserve"> w</w:t>
      </w:r>
      <w:r w:rsidR="00826290">
        <w:rPr>
          <w:rFonts w:eastAsia="Times New Roman"/>
        </w:rPr>
        <w:t> art. </w:t>
      </w:r>
      <w:r w:rsidR="00602968">
        <w:rPr>
          <w:rFonts w:eastAsia="Times New Roman"/>
        </w:rPr>
        <w:t>7</w:t>
      </w:r>
      <w:r w:rsidR="003B0F89" w:rsidRPr="003B0F89">
        <w:rPr>
          <w:rFonts w:eastAsia="Times New Roman"/>
        </w:rPr>
        <w:t>, lub nie jest możliwe ich umieszczenie, za pośrednictwem systemu teleinformatycznego,</w:t>
      </w:r>
      <w:r w:rsidR="00754411" w:rsidRPr="003B0F89">
        <w:rPr>
          <w:rFonts w:eastAsia="Times New Roman"/>
        </w:rPr>
        <w:t xml:space="preserve"> w</w:t>
      </w:r>
      <w:r w:rsidR="00754411">
        <w:rPr>
          <w:rFonts w:eastAsia="Times New Roman"/>
        </w:rPr>
        <w:t> </w:t>
      </w:r>
      <w:r w:rsidR="003B0F89" w:rsidRPr="003B0F89">
        <w:rPr>
          <w:rFonts w:eastAsia="Times New Roman"/>
        </w:rPr>
        <w:t>rejestrze,</w:t>
      </w:r>
      <w:r w:rsidR="00754411" w:rsidRPr="003B0F89">
        <w:rPr>
          <w:rFonts w:eastAsia="Times New Roman"/>
        </w:rPr>
        <w:t xml:space="preserve"> o</w:t>
      </w:r>
      <w:r w:rsidR="00754411">
        <w:rPr>
          <w:rFonts w:eastAsia="Times New Roman"/>
        </w:rPr>
        <w:t> </w:t>
      </w:r>
      <w:r w:rsidR="003B0F89" w:rsidRPr="003B0F89">
        <w:rPr>
          <w:rFonts w:eastAsia="Times New Roman"/>
        </w:rPr>
        <w:t>którym mowa</w:t>
      </w:r>
      <w:r w:rsidR="00826290" w:rsidRPr="003B0F89">
        <w:rPr>
          <w:rFonts w:eastAsia="Times New Roman"/>
        </w:rPr>
        <w:t xml:space="preserve"> w</w:t>
      </w:r>
      <w:r w:rsidR="00826290">
        <w:rPr>
          <w:rFonts w:eastAsia="Times New Roman"/>
        </w:rPr>
        <w:t> art. </w:t>
      </w:r>
      <w:r w:rsidR="003B0F89" w:rsidRPr="003B0F89">
        <w:rPr>
          <w:rFonts w:eastAsia="Times New Roman"/>
        </w:rPr>
        <w:t>42</w:t>
      </w:r>
      <w:r w:rsidR="00826290" w:rsidRPr="003B0F89">
        <w:rPr>
          <w:rFonts w:eastAsia="Times New Roman"/>
        </w:rPr>
        <w:t>8</w:t>
      </w:r>
      <w:r w:rsidR="00826290">
        <w:rPr>
          <w:rFonts w:eastAsia="Times New Roman"/>
        </w:rPr>
        <w:t xml:space="preserve"> ust. </w:t>
      </w:r>
      <w:r w:rsidR="00826290" w:rsidRPr="003B0F89">
        <w:rPr>
          <w:rFonts w:eastAsia="Times New Roman"/>
        </w:rPr>
        <w:t>1</w:t>
      </w:r>
      <w:r w:rsidR="00826290">
        <w:rPr>
          <w:rFonts w:eastAsia="Times New Roman"/>
        </w:rPr>
        <w:t xml:space="preserve"> pkt </w:t>
      </w:r>
      <w:r w:rsidR="00826290" w:rsidRPr="003B0F89">
        <w:rPr>
          <w:rFonts w:eastAsia="Times New Roman"/>
        </w:rPr>
        <w:t>2</w:t>
      </w:r>
      <w:r w:rsidR="00826290">
        <w:rPr>
          <w:rFonts w:eastAsia="Times New Roman"/>
        </w:rPr>
        <w:t xml:space="preserve"> lit. </w:t>
      </w:r>
      <w:r w:rsidR="003B0F89" w:rsidRPr="003B0F89">
        <w:rPr>
          <w:rFonts w:eastAsia="Times New Roman"/>
        </w:rPr>
        <w:t>d ustawy zmienianej</w:t>
      </w:r>
      <w:r w:rsidR="00826290" w:rsidRPr="003B0F89">
        <w:rPr>
          <w:rFonts w:eastAsia="Times New Roman"/>
        </w:rPr>
        <w:t xml:space="preserve"> w</w:t>
      </w:r>
      <w:r w:rsidR="00826290">
        <w:rPr>
          <w:rFonts w:eastAsia="Times New Roman"/>
        </w:rPr>
        <w:t> art. </w:t>
      </w:r>
      <w:r w:rsidR="00602968">
        <w:rPr>
          <w:rFonts w:eastAsia="Times New Roman"/>
        </w:rPr>
        <w:t>9</w:t>
      </w:r>
      <w:r w:rsidR="003B0F89" w:rsidRPr="003B0F89">
        <w:rPr>
          <w:rFonts w:eastAsia="Times New Roman"/>
        </w:rPr>
        <w:t>, wojewoda pobiera od tego cudzoziemca odciski palców</w:t>
      </w:r>
      <w:r w:rsidR="00754411" w:rsidRPr="003B0F89">
        <w:rPr>
          <w:rFonts w:eastAsia="Times New Roman"/>
        </w:rPr>
        <w:t xml:space="preserve"> w</w:t>
      </w:r>
      <w:r w:rsidR="00754411">
        <w:rPr>
          <w:rFonts w:eastAsia="Times New Roman"/>
        </w:rPr>
        <w:t> </w:t>
      </w:r>
      <w:r w:rsidR="003B0F89" w:rsidRPr="003B0F89">
        <w:rPr>
          <w:rFonts w:eastAsia="Times New Roman"/>
        </w:rPr>
        <w:t>sposób określony</w:t>
      </w:r>
      <w:r w:rsidR="00754411" w:rsidRPr="003B0F89">
        <w:rPr>
          <w:rFonts w:eastAsia="Times New Roman"/>
        </w:rPr>
        <w:t xml:space="preserve"> w</w:t>
      </w:r>
      <w:r w:rsidR="00754411">
        <w:rPr>
          <w:rFonts w:eastAsia="Times New Roman"/>
        </w:rPr>
        <w:t> </w:t>
      </w:r>
      <w:r w:rsidR="003B0F89" w:rsidRPr="003B0F89">
        <w:rPr>
          <w:rFonts w:eastAsia="Times New Roman"/>
        </w:rPr>
        <w:t>przepisach wydanych na podstawie</w:t>
      </w:r>
      <w:r w:rsidR="00826290">
        <w:rPr>
          <w:rFonts w:eastAsia="Times New Roman"/>
        </w:rPr>
        <w:t xml:space="preserve"> art. </w:t>
      </w:r>
      <w:r w:rsidR="003B0F89" w:rsidRPr="003B0F89">
        <w:rPr>
          <w:rFonts w:eastAsia="Times New Roman"/>
        </w:rPr>
        <w:t>10</w:t>
      </w:r>
      <w:r w:rsidR="00826290" w:rsidRPr="003B0F89">
        <w:rPr>
          <w:rFonts w:eastAsia="Times New Roman"/>
        </w:rPr>
        <w:t>7</w:t>
      </w:r>
      <w:r w:rsidR="00826290">
        <w:rPr>
          <w:rFonts w:eastAsia="Times New Roman"/>
        </w:rPr>
        <w:t xml:space="preserve"> ust. </w:t>
      </w:r>
      <w:r w:rsidR="00754411" w:rsidRPr="003B0F89">
        <w:rPr>
          <w:rFonts w:eastAsia="Times New Roman"/>
        </w:rPr>
        <w:t>1</w:t>
      </w:r>
      <w:r w:rsidR="00754411">
        <w:rPr>
          <w:rFonts w:eastAsia="Times New Roman"/>
        </w:rPr>
        <w:t> </w:t>
      </w:r>
      <w:r w:rsidR="003B0F89" w:rsidRPr="003B0F89">
        <w:rPr>
          <w:rFonts w:eastAsia="Times New Roman"/>
        </w:rPr>
        <w:t>ustawy zmienianej</w:t>
      </w:r>
      <w:r w:rsidR="00826290" w:rsidRPr="003B0F89">
        <w:rPr>
          <w:rFonts w:eastAsia="Times New Roman"/>
        </w:rPr>
        <w:t xml:space="preserve"> w</w:t>
      </w:r>
      <w:r w:rsidR="00826290">
        <w:rPr>
          <w:rFonts w:eastAsia="Times New Roman"/>
        </w:rPr>
        <w:t> art. </w:t>
      </w:r>
      <w:r w:rsidR="00602968">
        <w:rPr>
          <w:rFonts w:eastAsia="Times New Roman"/>
        </w:rPr>
        <w:t>9 </w:t>
      </w:r>
      <w:r w:rsidR="003B0F89" w:rsidRPr="003B0F89">
        <w:rPr>
          <w:rFonts w:eastAsia="Times New Roman"/>
        </w:rPr>
        <w:t>po udzieleniu temu cudzoziemcowi zezwolenia na pobyt czasowy</w:t>
      </w:r>
      <w:r w:rsidR="003B0F89">
        <w:rPr>
          <w:rFonts w:eastAsia="Times New Roman"/>
        </w:rPr>
        <w:t>.</w:t>
      </w:r>
    </w:p>
    <w:p w14:paraId="17FCD23F" w14:textId="77777777" w:rsidR="00DC3786" w:rsidRPr="00DC3786" w:rsidRDefault="00FD156A" w:rsidP="00DC3786">
      <w:pPr>
        <w:pStyle w:val="USTustnpkodeksu"/>
        <w:rPr>
          <w:rFonts w:eastAsia="Times New Roman"/>
        </w:rPr>
      </w:pPr>
      <w:r w:rsidRPr="009F39E6">
        <w:rPr>
          <w:rStyle w:val="Ppogrubienie"/>
        </w:rPr>
        <w:t xml:space="preserve">Art. </w:t>
      </w:r>
      <w:r w:rsidR="007C7FC6">
        <w:rPr>
          <w:rStyle w:val="Ppogrubienie"/>
        </w:rPr>
        <w:t>43</w:t>
      </w:r>
      <w:r w:rsidR="00DC3786" w:rsidRPr="009F39E6">
        <w:rPr>
          <w:rStyle w:val="Ppogrubienie"/>
        </w:rPr>
        <w:t>.</w:t>
      </w:r>
      <w:r w:rsidR="00754411">
        <w:rPr>
          <w:rFonts w:eastAsia="Times New Roman"/>
        </w:rPr>
        <w:t xml:space="preserve"> </w:t>
      </w:r>
      <w:r w:rsidR="00C13E14">
        <w:rPr>
          <w:rFonts w:eastAsia="Times New Roman"/>
        </w:rPr>
        <w:t xml:space="preserve">1. </w:t>
      </w:r>
      <w:r w:rsidR="00754411">
        <w:rPr>
          <w:rFonts w:eastAsia="Times New Roman"/>
        </w:rPr>
        <w:t>W </w:t>
      </w:r>
      <w:r w:rsidR="00DC3786" w:rsidRPr="00DC3786">
        <w:rPr>
          <w:rFonts w:eastAsia="Times New Roman"/>
        </w:rPr>
        <w:t>przypad</w:t>
      </w:r>
      <w:r w:rsidR="00DC3786" w:rsidRPr="00754411">
        <w:rPr>
          <w:rFonts w:eastAsia="Times New Roman"/>
        </w:rPr>
        <w:t>ku beneficjenta ochrony czasowej, łączny czas świadczenia pomocy przy zbiorach chmielu, owoców, warzyw, tytoniu, ziół</w:t>
      </w:r>
      <w:r w:rsidR="00754411" w:rsidRPr="00754411">
        <w:rPr>
          <w:rFonts w:eastAsia="Times New Roman"/>
        </w:rPr>
        <w:t xml:space="preserve"> i </w:t>
      </w:r>
      <w:r w:rsidR="00DC3786" w:rsidRPr="00754411">
        <w:rPr>
          <w:rFonts w:eastAsia="Times New Roman"/>
        </w:rPr>
        <w:t>roślin zielarskich na podstawie umów</w:t>
      </w:r>
      <w:r w:rsidR="00754411" w:rsidRPr="00754411">
        <w:rPr>
          <w:rFonts w:eastAsia="Times New Roman"/>
        </w:rPr>
        <w:t xml:space="preserve"> o </w:t>
      </w:r>
      <w:r w:rsidR="00DC3786" w:rsidRPr="00754411">
        <w:rPr>
          <w:rFonts w:eastAsia="Times New Roman"/>
        </w:rPr>
        <w:t>pomocy przy zbiorach,</w:t>
      </w:r>
      <w:r w:rsidR="00754411" w:rsidRPr="00754411">
        <w:rPr>
          <w:rFonts w:eastAsia="Times New Roman"/>
        </w:rPr>
        <w:t xml:space="preserve"> o </w:t>
      </w:r>
      <w:r w:rsidR="00DC3786" w:rsidRPr="00754411">
        <w:rPr>
          <w:rFonts w:eastAsia="Times New Roman"/>
        </w:rPr>
        <w:t>którym mowa</w:t>
      </w:r>
      <w:r w:rsidR="00826290" w:rsidRPr="00754411">
        <w:rPr>
          <w:rFonts w:eastAsia="Times New Roman"/>
        </w:rPr>
        <w:t xml:space="preserve"> w</w:t>
      </w:r>
      <w:r w:rsidR="00826290">
        <w:rPr>
          <w:rFonts w:eastAsia="Times New Roman"/>
        </w:rPr>
        <w:t> art. </w:t>
      </w:r>
      <w:r w:rsidR="00DC3786" w:rsidRPr="00754411">
        <w:rPr>
          <w:rFonts w:eastAsia="Times New Roman"/>
        </w:rPr>
        <w:t>91c</w:t>
      </w:r>
      <w:r w:rsidR="00826290">
        <w:rPr>
          <w:rFonts w:eastAsia="Times New Roman"/>
        </w:rPr>
        <w:t xml:space="preserve"> ust. </w:t>
      </w:r>
      <w:r w:rsidR="00754411" w:rsidRPr="00754411">
        <w:rPr>
          <w:rFonts w:eastAsia="Times New Roman"/>
        </w:rPr>
        <w:t>1 </w:t>
      </w:r>
      <w:r w:rsidR="00DC3786" w:rsidRPr="00754411">
        <w:rPr>
          <w:rFonts w:eastAsia="Times New Roman"/>
        </w:rPr>
        <w:t>ustawy</w:t>
      </w:r>
      <w:r w:rsidR="00754411" w:rsidRPr="00754411">
        <w:rPr>
          <w:rFonts w:eastAsia="Times New Roman"/>
        </w:rPr>
        <w:t xml:space="preserve"> z </w:t>
      </w:r>
      <w:r w:rsidR="00DC3786" w:rsidRPr="00754411">
        <w:rPr>
          <w:rFonts w:eastAsia="Times New Roman"/>
        </w:rPr>
        <w:t>dnia 2</w:t>
      </w:r>
      <w:r w:rsidR="00754411" w:rsidRPr="00754411">
        <w:rPr>
          <w:rFonts w:eastAsia="Times New Roman"/>
        </w:rPr>
        <w:t>0 </w:t>
      </w:r>
      <w:r w:rsidR="00DC3786" w:rsidRPr="00754411">
        <w:rPr>
          <w:rFonts w:eastAsia="Times New Roman"/>
        </w:rPr>
        <w:t>grudnia 199</w:t>
      </w:r>
      <w:r w:rsidR="00754411" w:rsidRPr="00754411">
        <w:rPr>
          <w:rFonts w:eastAsia="Times New Roman"/>
        </w:rPr>
        <w:t>0 </w:t>
      </w:r>
      <w:r w:rsidR="00DC3786" w:rsidRPr="00754411">
        <w:rPr>
          <w:rFonts w:eastAsia="Times New Roman"/>
        </w:rPr>
        <w:t>r.</w:t>
      </w:r>
      <w:r w:rsidR="00754411" w:rsidRPr="00754411">
        <w:rPr>
          <w:rFonts w:eastAsia="Times New Roman"/>
        </w:rPr>
        <w:t xml:space="preserve"> o </w:t>
      </w:r>
      <w:r w:rsidR="00DC3786" w:rsidRPr="00754411">
        <w:rPr>
          <w:rFonts w:eastAsia="Times New Roman"/>
        </w:rPr>
        <w:t>ubezpieczeniu społecznym rolników (</w:t>
      </w:r>
      <w:r w:rsidR="00826290">
        <w:rPr>
          <w:rFonts w:eastAsia="Times New Roman"/>
        </w:rPr>
        <w:t>Dz. U.</w:t>
      </w:r>
      <w:r w:rsidR="00754411" w:rsidRPr="00754411">
        <w:rPr>
          <w:rFonts w:eastAsia="Times New Roman"/>
        </w:rPr>
        <w:t xml:space="preserve"> z </w:t>
      </w:r>
      <w:r w:rsidR="00DC3786" w:rsidRPr="00754411">
        <w:rPr>
          <w:rFonts w:eastAsia="Times New Roman"/>
        </w:rPr>
        <w:t>202</w:t>
      </w:r>
      <w:r w:rsidR="00754411" w:rsidRPr="00754411">
        <w:rPr>
          <w:rFonts w:eastAsia="Times New Roman"/>
        </w:rPr>
        <w:t>5 </w:t>
      </w:r>
      <w:r w:rsidR="00DC3786" w:rsidRPr="00754411">
        <w:rPr>
          <w:rFonts w:eastAsia="Times New Roman"/>
        </w:rPr>
        <w:t>r.</w:t>
      </w:r>
      <w:r w:rsidR="00826290">
        <w:rPr>
          <w:rFonts w:eastAsia="Times New Roman"/>
        </w:rPr>
        <w:t xml:space="preserve"> poz. </w:t>
      </w:r>
      <w:r w:rsidR="00BA5C11" w:rsidRPr="00754411">
        <w:rPr>
          <w:rFonts w:eastAsia="Times New Roman"/>
        </w:rPr>
        <w:t>1</w:t>
      </w:r>
      <w:r w:rsidR="00BA5C11">
        <w:rPr>
          <w:rFonts w:eastAsia="Times New Roman"/>
        </w:rPr>
        <w:t>770</w:t>
      </w:r>
      <w:r w:rsidR="00DC3786" w:rsidRPr="00754411">
        <w:rPr>
          <w:rFonts w:eastAsia="Times New Roman"/>
        </w:rPr>
        <w:t>), ulega przedłużeniu</w:t>
      </w:r>
      <w:r w:rsidR="00754411" w:rsidRPr="00754411">
        <w:rPr>
          <w:rFonts w:eastAsia="Times New Roman"/>
        </w:rPr>
        <w:t xml:space="preserve"> z </w:t>
      </w:r>
      <w:r w:rsidR="00DC3786" w:rsidRPr="00754411">
        <w:rPr>
          <w:rFonts w:eastAsia="Times New Roman"/>
        </w:rPr>
        <w:t>mocy prawa na okres tego pobytu</w:t>
      </w:r>
      <w:r w:rsidR="00DC3786">
        <w:rPr>
          <w:rFonts w:eastAsia="Times New Roman"/>
        </w:rPr>
        <w:t xml:space="preserve">, nie dłużej jednak niż do </w:t>
      </w:r>
      <w:r w:rsidR="00242C09">
        <w:rPr>
          <w:rFonts w:eastAsia="Times New Roman"/>
        </w:rPr>
        <w:t xml:space="preserve">dnia </w:t>
      </w:r>
      <w:r w:rsidR="00754411">
        <w:rPr>
          <w:rFonts w:eastAsia="Times New Roman"/>
        </w:rPr>
        <w:t>4 </w:t>
      </w:r>
      <w:r w:rsidR="00DC3786">
        <w:rPr>
          <w:rFonts w:eastAsia="Times New Roman"/>
        </w:rPr>
        <w:t>marca 202</w:t>
      </w:r>
      <w:r w:rsidR="00754411">
        <w:rPr>
          <w:rFonts w:eastAsia="Times New Roman"/>
        </w:rPr>
        <w:t>7 </w:t>
      </w:r>
      <w:r w:rsidR="00DC3786">
        <w:rPr>
          <w:rFonts w:eastAsia="Times New Roman"/>
        </w:rPr>
        <w:t>r</w:t>
      </w:r>
      <w:r w:rsidR="00DC3786" w:rsidRPr="00DC3786">
        <w:rPr>
          <w:rFonts w:eastAsia="Times New Roman"/>
        </w:rPr>
        <w:t>.</w:t>
      </w:r>
    </w:p>
    <w:p w14:paraId="591A6B37" w14:textId="77777777" w:rsidR="00DC3786" w:rsidRPr="00F67DBA" w:rsidRDefault="00DC3786" w:rsidP="00DC3786">
      <w:pPr>
        <w:pStyle w:val="USTustnpkodeksu"/>
        <w:rPr>
          <w:rFonts w:eastAsia="Times New Roman"/>
        </w:rPr>
      </w:pPr>
      <w:r w:rsidRPr="00DC3786">
        <w:rPr>
          <w:rFonts w:eastAsia="Times New Roman"/>
        </w:rPr>
        <w:t>2. Pomocnik rolnika</w:t>
      </w:r>
      <w:r w:rsidR="00754411" w:rsidRPr="00DC3786">
        <w:rPr>
          <w:rFonts w:eastAsia="Times New Roman"/>
        </w:rPr>
        <w:t xml:space="preserve"> w</w:t>
      </w:r>
      <w:r w:rsidR="00754411">
        <w:rPr>
          <w:rFonts w:eastAsia="Times New Roman"/>
        </w:rPr>
        <w:t> </w:t>
      </w:r>
      <w:r w:rsidRPr="00DC3786">
        <w:rPr>
          <w:rFonts w:eastAsia="Times New Roman"/>
        </w:rPr>
        <w:t>okresie,</w:t>
      </w:r>
      <w:r w:rsidR="00754411" w:rsidRPr="00DC3786">
        <w:rPr>
          <w:rFonts w:eastAsia="Times New Roman"/>
        </w:rPr>
        <w:t xml:space="preserve"> o</w:t>
      </w:r>
      <w:r w:rsidR="00754411">
        <w:rPr>
          <w:rFonts w:eastAsia="Times New Roman"/>
        </w:rPr>
        <w:t> </w:t>
      </w:r>
      <w:r w:rsidRPr="00DC3786">
        <w:rPr>
          <w:rFonts w:eastAsia="Times New Roman"/>
        </w:rPr>
        <w:t>którym mowa</w:t>
      </w:r>
      <w:r w:rsidR="00826290" w:rsidRPr="00DC3786">
        <w:rPr>
          <w:rFonts w:eastAsia="Times New Roman"/>
        </w:rPr>
        <w:t xml:space="preserve"> w</w:t>
      </w:r>
      <w:r w:rsidR="00826290">
        <w:rPr>
          <w:rFonts w:eastAsia="Times New Roman"/>
        </w:rPr>
        <w:t> ust. </w:t>
      </w:r>
      <w:r w:rsidRPr="00DC3786">
        <w:rPr>
          <w:rFonts w:eastAsia="Times New Roman"/>
        </w:rPr>
        <w:t>1, może świadczyć pomoc przy wykonywaniu wszystkich czynności związanych</w:t>
      </w:r>
      <w:r w:rsidR="00754411" w:rsidRPr="00DC3786">
        <w:rPr>
          <w:rFonts w:eastAsia="Times New Roman"/>
        </w:rPr>
        <w:t xml:space="preserve"> z</w:t>
      </w:r>
      <w:r w:rsidR="00754411">
        <w:rPr>
          <w:rFonts w:eastAsia="Times New Roman"/>
        </w:rPr>
        <w:t> </w:t>
      </w:r>
      <w:r w:rsidRPr="00DC3786">
        <w:rPr>
          <w:rFonts w:eastAsia="Times New Roman"/>
        </w:rPr>
        <w:t>prowadzeniem działalności rolniczej</w:t>
      </w:r>
      <w:r w:rsidR="00754411" w:rsidRPr="00DC3786">
        <w:rPr>
          <w:rFonts w:eastAsia="Times New Roman"/>
        </w:rPr>
        <w:t xml:space="preserve"> w</w:t>
      </w:r>
      <w:r w:rsidR="00754411">
        <w:rPr>
          <w:rFonts w:eastAsia="Times New Roman"/>
        </w:rPr>
        <w:t> </w:t>
      </w:r>
      <w:r w:rsidRPr="00DC3786">
        <w:rPr>
          <w:rFonts w:eastAsia="Times New Roman"/>
        </w:rPr>
        <w:t>rozumieniu przepisów ustawy</w:t>
      </w:r>
      <w:r w:rsidR="00754411" w:rsidRPr="00DC3786">
        <w:rPr>
          <w:rFonts w:eastAsia="Times New Roman"/>
        </w:rPr>
        <w:t xml:space="preserve"> z</w:t>
      </w:r>
      <w:r w:rsidR="00754411">
        <w:rPr>
          <w:rFonts w:eastAsia="Times New Roman"/>
        </w:rPr>
        <w:t> </w:t>
      </w:r>
      <w:r w:rsidRPr="00DC3786">
        <w:rPr>
          <w:rFonts w:eastAsia="Times New Roman"/>
        </w:rPr>
        <w:t>dnia 2</w:t>
      </w:r>
      <w:r w:rsidR="00754411" w:rsidRPr="00DC3786">
        <w:rPr>
          <w:rFonts w:eastAsia="Times New Roman"/>
        </w:rPr>
        <w:t>0</w:t>
      </w:r>
      <w:r w:rsidR="00754411">
        <w:rPr>
          <w:rFonts w:eastAsia="Times New Roman"/>
        </w:rPr>
        <w:t> </w:t>
      </w:r>
      <w:r w:rsidRPr="00DC3786">
        <w:rPr>
          <w:rFonts w:eastAsia="Times New Roman"/>
        </w:rPr>
        <w:t>grudnia 199</w:t>
      </w:r>
      <w:r w:rsidR="00754411" w:rsidRPr="00DC3786">
        <w:rPr>
          <w:rFonts w:eastAsia="Times New Roman"/>
        </w:rPr>
        <w:t>0</w:t>
      </w:r>
      <w:r w:rsidR="00754411">
        <w:rPr>
          <w:rFonts w:eastAsia="Times New Roman"/>
        </w:rPr>
        <w:t> </w:t>
      </w:r>
      <w:r w:rsidRPr="00DC3786">
        <w:rPr>
          <w:rFonts w:eastAsia="Times New Roman"/>
        </w:rPr>
        <w:t>r.</w:t>
      </w:r>
      <w:r w:rsidR="00754411" w:rsidRPr="00DC3786">
        <w:rPr>
          <w:rFonts w:eastAsia="Times New Roman"/>
        </w:rPr>
        <w:t xml:space="preserve"> o</w:t>
      </w:r>
      <w:r w:rsidR="00754411">
        <w:rPr>
          <w:rFonts w:eastAsia="Times New Roman"/>
        </w:rPr>
        <w:t> </w:t>
      </w:r>
      <w:r w:rsidRPr="00DC3786">
        <w:rPr>
          <w:rFonts w:eastAsia="Times New Roman"/>
        </w:rPr>
        <w:t>ubezpieczeniu społecznym rolników albo pozostających</w:t>
      </w:r>
      <w:r w:rsidR="00754411" w:rsidRPr="00DC3786">
        <w:rPr>
          <w:rFonts w:eastAsia="Times New Roman"/>
        </w:rPr>
        <w:t xml:space="preserve"> w</w:t>
      </w:r>
      <w:r w:rsidR="00754411">
        <w:rPr>
          <w:rFonts w:eastAsia="Times New Roman"/>
        </w:rPr>
        <w:t> </w:t>
      </w:r>
      <w:r w:rsidRPr="00DC3786">
        <w:rPr>
          <w:rFonts w:eastAsia="Times New Roman"/>
        </w:rPr>
        <w:t>związku</w:t>
      </w:r>
      <w:r w:rsidR="00754411" w:rsidRPr="00DC3786">
        <w:rPr>
          <w:rFonts w:eastAsia="Times New Roman"/>
        </w:rPr>
        <w:t xml:space="preserve"> z</w:t>
      </w:r>
      <w:r w:rsidR="00754411">
        <w:rPr>
          <w:rFonts w:eastAsia="Times New Roman"/>
        </w:rPr>
        <w:t> </w:t>
      </w:r>
      <w:r w:rsidRPr="00DC3786">
        <w:rPr>
          <w:rFonts w:eastAsia="Times New Roman"/>
        </w:rPr>
        <w:t>wykonywaniem tych czynności</w:t>
      </w:r>
      <w:r>
        <w:rPr>
          <w:rFonts w:eastAsia="Times New Roman"/>
        </w:rPr>
        <w:t>.</w:t>
      </w:r>
    </w:p>
    <w:p w14:paraId="658FFCE3" w14:textId="77777777" w:rsidR="003A6482" w:rsidRPr="00095E88" w:rsidRDefault="0060644C" w:rsidP="00095E88">
      <w:pPr>
        <w:pStyle w:val="ARTartustawynprozporzdzenia"/>
      </w:pPr>
      <w:r w:rsidRPr="00095E88">
        <w:rPr>
          <w:rStyle w:val="Ppogrubienie"/>
        </w:rPr>
        <w:t xml:space="preserve">Art. </w:t>
      </w:r>
      <w:r w:rsidR="007C7FC6">
        <w:rPr>
          <w:rStyle w:val="Ppogrubienie"/>
        </w:rPr>
        <w:t>44</w:t>
      </w:r>
      <w:r w:rsidR="003A6482" w:rsidRPr="00095E88">
        <w:rPr>
          <w:rStyle w:val="Ppogrubienie"/>
        </w:rPr>
        <w:t>.</w:t>
      </w:r>
      <w:r w:rsidR="003A6482" w:rsidRPr="00095E88">
        <w:t xml:space="preserve"> Inne lokalizacje prowadzenia zajęć dydaktycznych, wychowawczych</w:t>
      </w:r>
      <w:r w:rsidR="006F56F0" w:rsidRPr="00095E88">
        <w:t xml:space="preserve"> i </w:t>
      </w:r>
      <w:r w:rsidR="003A6482" w:rsidRPr="00095E88">
        <w:t>opiekuńczych, utworzone na podstawie</w:t>
      </w:r>
      <w:r w:rsidR="00826290">
        <w:t xml:space="preserve"> art. </w:t>
      </w:r>
      <w:r w:rsidR="003A6482" w:rsidRPr="00095E88">
        <w:t>5</w:t>
      </w:r>
      <w:r w:rsidR="006F56F0" w:rsidRPr="00095E88">
        <w:t>1 </w:t>
      </w:r>
      <w:r w:rsidR="003A6482" w:rsidRPr="00095E88">
        <w:t>ustawy zmienianej</w:t>
      </w:r>
      <w:r w:rsidR="00826290" w:rsidRPr="00095E88">
        <w:t xml:space="preserve"> w</w:t>
      </w:r>
      <w:r w:rsidR="00826290">
        <w:t> art. </w:t>
      </w:r>
      <w:r w:rsidR="00602968" w:rsidRPr="00095E88">
        <w:t>1</w:t>
      </w:r>
      <w:r w:rsidR="00602968">
        <w:t>4</w:t>
      </w:r>
      <w:r w:rsidR="003A6482" w:rsidRPr="00095E88">
        <w:t>, funkcjonują do końca okresu określonego odpowiednio w:</w:t>
      </w:r>
    </w:p>
    <w:p w14:paraId="5FE57D7C" w14:textId="77777777" w:rsidR="003A6482" w:rsidRPr="00F67DBA" w:rsidRDefault="003A6482" w:rsidP="00234F02">
      <w:pPr>
        <w:pStyle w:val="PKTpunkt"/>
      </w:pPr>
      <w:r w:rsidRPr="00F67DBA">
        <w:t>1)</w:t>
      </w:r>
      <w:r w:rsidR="003C4C1E" w:rsidRPr="00F67DBA">
        <w:tab/>
      </w:r>
      <w:r w:rsidRPr="00F67DBA">
        <w:t>uchwale,</w:t>
      </w:r>
      <w:r w:rsidR="006F56F0" w:rsidRPr="00F67DBA">
        <w:t xml:space="preserve"> o</w:t>
      </w:r>
      <w:r w:rsidR="006F56F0">
        <w:t> </w:t>
      </w:r>
      <w:r w:rsidRPr="00F67DBA">
        <w:t>której mowa</w:t>
      </w:r>
      <w:r w:rsidR="00826290" w:rsidRPr="00F67DBA">
        <w:t xml:space="preserve"> w</w:t>
      </w:r>
      <w:r w:rsidR="00826290">
        <w:t> art. </w:t>
      </w:r>
      <w:r w:rsidRPr="00F67DBA">
        <w:t>5</w:t>
      </w:r>
      <w:r w:rsidR="00826290" w:rsidRPr="00F67DBA">
        <w:t>1</w:t>
      </w:r>
      <w:r w:rsidR="00826290">
        <w:t xml:space="preserve"> ust. </w:t>
      </w:r>
      <w:r w:rsidR="006F56F0" w:rsidRPr="00F67DBA">
        <w:t>4</w:t>
      </w:r>
      <w:r w:rsidR="006F56F0">
        <w:t> </w:t>
      </w:r>
      <w:r w:rsidRPr="00F67DBA">
        <w:t>tej ustawy –</w:t>
      </w:r>
      <w:r w:rsidR="006F56F0" w:rsidRPr="00F67DBA">
        <w:t xml:space="preserve"> w</w:t>
      </w:r>
      <w:r w:rsidR="006F56F0">
        <w:t> </w:t>
      </w:r>
      <w:r w:rsidRPr="00F67DBA">
        <w:t>przypadku innej lokalizacji</w:t>
      </w:r>
      <w:r w:rsidR="003C4C1E" w:rsidRPr="00F67DBA">
        <w:t xml:space="preserve"> </w:t>
      </w:r>
      <w:r w:rsidRPr="00F67DBA">
        <w:t>prowadzenia zajęć podporządkowanej szkole prowadzonej przez jednostkę</w:t>
      </w:r>
      <w:r w:rsidR="003C4C1E" w:rsidRPr="00F67DBA">
        <w:t xml:space="preserve"> </w:t>
      </w:r>
      <w:r w:rsidRPr="00F67DBA">
        <w:t>samorządu terytorialnego lub przedszkolu prowadzonemu przez jednostkę</w:t>
      </w:r>
      <w:r w:rsidR="003C4C1E" w:rsidRPr="00F67DBA">
        <w:t xml:space="preserve"> </w:t>
      </w:r>
      <w:r w:rsidRPr="00F67DBA">
        <w:t>samorządu terytorialnego;</w:t>
      </w:r>
    </w:p>
    <w:p w14:paraId="020BE2E8" w14:textId="77777777" w:rsidR="003A6482" w:rsidRPr="00F67DBA" w:rsidRDefault="003A6482" w:rsidP="00234F02">
      <w:pPr>
        <w:pStyle w:val="PKTpunkt"/>
      </w:pPr>
      <w:r w:rsidRPr="00F67DBA">
        <w:t>2)</w:t>
      </w:r>
      <w:r w:rsidR="003C4C1E" w:rsidRPr="00F67DBA">
        <w:tab/>
      </w:r>
      <w:r w:rsidRPr="00F67DBA">
        <w:t>porozumieniu,</w:t>
      </w:r>
      <w:r w:rsidR="006F56F0" w:rsidRPr="00F67DBA">
        <w:t xml:space="preserve"> o</w:t>
      </w:r>
      <w:r w:rsidR="006F56F0">
        <w:t> </w:t>
      </w:r>
      <w:r w:rsidRPr="00F67DBA">
        <w:t>którym mowa</w:t>
      </w:r>
      <w:r w:rsidR="00826290" w:rsidRPr="00F67DBA">
        <w:t xml:space="preserve"> w</w:t>
      </w:r>
      <w:r w:rsidR="00826290">
        <w:t> art. </w:t>
      </w:r>
      <w:r w:rsidRPr="00F67DBA">
        <w:t>5</w:t>
      </w:r>
      <w:r w:rsidR="00826290" w:rsidRPr="00F67DBA">
        <w:t>1</w:t>
      </w:r>
      <w:r w:rsidR="00826290">
        <w:t xml:space="preserve"> ust. </w:t>
      </w:r>
      <w:r w:rsidR="006F56F0" w:rsidRPr="00F67DBA">
        <w:t>6</w:t>
      </w:r>
      <w:r w:rsidR="006F56F0">
        <w:t> </w:t>
      </w:r>
      <w:r w:rsidRPr="00F67DBA">
        <w:t>tej ustawy –</w:t>
      </w:r>
      <w:r w:rsidR="006F56F0" w:rsidRPr="00F67DBA">
        <w:t xml:space="preserve"> w</w:t>
      </w:r>
      <w:r w:rsidR="006F56F0">
        <w:t> </w:t>
      </w:r>
      <w:r w:rsidRPr="00F67DBA">
        <w:t>przypadku innej</w:t>
      </w:r>
      <w:r w:rsidR="003C4C1E" w:rsidRPr="00F67DBA">
        <w:t xml:space="preserve"> </w:t>
      </w:r>
      <w:r w:rsidRPr="00F67DBA">
        <w:t>lokalizacji prowadzenia zajęć podporządkowanej szkole prowadzonej przez osobę</w:t>
      </w:r>
      <w:r w:rsidR="003C4C1E" w:rsidRPr="00F67DBA">
        <w:t xml:space="preserve"> </w:t>
      </w:r>
      <w:r w:rsidRPr="00F67DBA">
        <w:t>prawną inną niż jednostka samorządu terytorialnego lub osobę fizyczną lub</w:t>
      </w:r>
      <w:r w:rsidR="003C4C1E" w:rsidRPr="00F67DBA">
        <w:t xml:space="preserve"> </w:t>
      </w:r>
      <w:r w:rsidRPr="00F67DBA">
        <w:t>przedszkolu prowadzonemu przez osobę prawną inną niż jednostka samorządu</w:t>
      </w:r>
      <w:r w:rsidR="003C4C1E" w:rsidRPr="00F67DBA">
        <w:t xml:space="preserve"> </w:t>
      </w:r>
      <w:r w:rsidRPr="00F67DBA">
        <w:t>terytorialnego lub osobę fizyczną.</w:t>
      </w:r>
    </w:p>
    <w:p w14:paraId="1D0C7E21" w14:textId="77777777" w:rsidR="003A6482" w:rsidRPr="00095E88" w:rsidRDefault="003A6482" w:rsidP="00095E88">
      <w:pPr>
        <w:pStyle w:val="ARTartustawynprozporzdzenia"/>
      </w:pPr>
      <w:r w:rsidRPr="00095E88">
        <w:rPr>
          <w:rStyle w:val="Ppogrubienie"/>
        </w:rPr>
        <w:t xml:space="preserve">Art. </w:t>
      </w:r>
      <w:r w:rsidR="007C7FC6">
        <w:rPr>
          <w:rStyle w:val="Ppogrubienie"/>
        </w:rPr>
        <w:t>45</w:t>
      </w:r>
      <w:r w:rsidRPr="00095E88">
        <w:rPr>
          <w:rStyle w:val="Ppogrubienie"/>
        </w:rPr>
        <w:t>.</w:t>
      </w:r>
      <w:r w:rsidR="006F56F0" w:rsidRPr="00095E88">
        <w:t xml:space="preserve"> W </w:t>
      </w:r>
      <w:r w:rsidRPr="00095E88">
        <w:t>sprawach utworzenia innych lokalizacji prowadzenia zajęć dydaktycznych,</w:t>
      </w:r>
      <w:r w:rsidR="002B4CA4" w:rsidRPr="00095E88">
        <w:t xml:space="preserve"> </w:t>
      </w:r>
      <w:r w:rsidRPr="00095E88">
        <w:t>wychowawczych</w:t>
      </w:r>
      <w:r w:rsidR="006F56F0" w:rsidRPr="00095E88">
        <w:t xml:space="preserve"> i </w:t>
      </w:r>
      <w:r w:rsidRPr="00095E88">
        <w:t>opiekuńczych, na podstawie</w:t>
      </w:r>
      <w:r w:rsidR="00826290">
        <w:t xml:space="preserve"> art. </w:t>
      </w:r>
      <w:r w:rsidRPr="00095E88">
        <w:t>5</w:t>
      </w:r>
      <w:r w:rsidR="006F56F0" w:rsidRPr="00095E88">
        <w:t>1 </w:t>
      </w:r>
      <w:r w:rsidRPr="00095E88">
        <w:t>ustawy zmienianej</w:t>
      </w:r>
      <w:r w:rsidR="00826290" w:rsidRPr="00095E88">
        <w:t xml:space="preserve"> w</w:t>
      </w:r>
      <w:r w:rsidR="00826290">
        <w:t> art. </w:t>
      </w:r>
      <w:r w:rsidR="00602968" w:rsidRPr="00095E88">
        <w:t>1</w:t>
      </w:r>
      <w:r w:rsidR="00602968">
        <w:t>4</w:t>
      </w:r>
      <w:r w:rsidRPr="00095E88">
        <w:t>, wszczętych</w:t>
      </w:r>
      <w:r w:rsidR="006F56F0" w:rsidRPr="00095E88">
        <w:t xml:space="preserve"> i </w:t>
      </w:r>
      <w:r w:rsidRPr="00095E88">
        <w:t>niezakończonych do dnia 3</w:t>
      </w:r>
      <w:r w:rsidR="006F56F0" w:rsidRPr="00095E88">
        <w:t>1 </w:t>
      </w:r>
      <w:r w:rsidRPr="00095E88">
        <w:t>sierpnia 202</w:t>
      </w:r>
      <w:r w:rsidR="006F56F0" w:rsidRPr="00095E88">
        <w:t>6 </w:t>
      </w:r>
      <w:r w:rsidRPr="00095E88">
        <w:t>r., stosuje się przepisy</w:t>
      </w:r>
      <w:r w:rsidR="00826290">
        <w:t xml:space="preserve"> art. </w:t>
      </w:r>
      <w:r w:rsidRPr="00095E88">
        <w:t>5</w:t>
      </w:r>
      <w:r w:rsidR="006F56F0" w:rsidRPr="00095E88">
        <w:t>1 </w:t>
      </w:r>
      <w:r w:rsidRPr="00095E88">
        <w:t>ustawy zmienianej</w:t>
      </w:r>
      <w:r w:rsidR="00826290" w:rsidRPr="00095E88">
        <w:t xml:space="preserve"> w</w:t>
      </w:r>
      <w:r w:rsidR="00826290">
        <w:t> art. </w:t>
      </w:r>
      <w:r w:rsidR="00602968" w:rsidRPr="00095E88">
        <w:t>1</w:t>
      </w:r>
      <w:r w:rsidR="00602968">
        <w:t>4</w:t>
      </w:r>
      <w:r w:rsidRPr="00095E88">
        <w:t>,</w:t>
      </w:r>
      <w:r w:rsidR="006F56F0" w:rsidRPr="00095E88">
        <w:t xml:space="preserve"> w </w:t>
      </w:r>
      <w:r w:rsidRPr="00095E88">
        <w:t>brzmieniu dotychczasowym.</w:t>
      </w:r>
    </w:p>
    <w:p w14:paraId="034F730A" w14:textId="77777777" w:rsidR="003C4C1E" w:rsidRPr="00F67DBA" w:rsidRDefault="003A6482" w:rsidP="00234F02">
      <w:pPr>
        <w:pStyle w:val="ARTartustawynprozporzdzenia"/>
      </w:pPr>
      <w:r w:rsidRPr="00F67DBA">
        <w:rPr>
          <w:rStyle w:val="Ppogrubienie"/>
        </w:rPr>
        <w:t xml:space="preserve">Art. </w:t>
      </w:r>
      <w:r w:rsidR="007C7FC6">
        <w:rPr>
          <w:rStyle w:val="Ppogrubienie"/>
        </w:rPr>
        <w:t>46</w:t>
      </w:r>
      <w:r w:rsidRPr="00F67DBA">
        <w:rPr>
          <w:rStyle w:val="Ppogrubienie"/>
        </w:rPr>
        <w:t>.</w:t>
      </w:r>
      <w:r w:rsidRPr="00F67DBA">
        <w:t xml:space="preserve"> </w:t>
      </w:r>
      <w:r w:rsidR="003C4C1E" w:rsidRPr="00F67DBA">
        <w:t>1. Dotychczasowe przepisy wykonawcze, wydane na podstawie</w:t>
      </w:r>
      <w:r w:rsidR="00826290">
        <w:t xml:space="preserve"> art. </w:t>
      </w:r>
      <w:r w:rsidR="003C4C1E" w:rsidRPr="00F67DBA">
        <w:t>1</w:t>
      </w:r>
      <w:r w:rsidR="00826290" w:rsidRPr="00F67DBA">
        <w:t>0</w:t>
      </w:r>
      <w:r w:rsidR="00826290">
        <w:t xml:space="preserve"> ust. </w:t>
      </w:r>
      <w:r w:rsidR="003C4C1E" w:rsidRPr="00F67DBA">
        <w:t>5 ustawy zmienianej</w:t>
      </w:r>
      <w:r w:rsidR="00826290" w:rsidRPr="00F67DBA">
        <w:t xml:space="preserve"> w</w:t>
      </w:r>
      <w:r w:rsidR="00826290">
        <w:t> art. </w:t>
      </w:r>
      <w:r w:rsidR="00602968">
        <w:t>14</w:t>
      </w:r>
      <w:r w:rsidR="003C4C1E" w:rsidRPr="00F67DBA">
        <w:t xml:space="preserve">, zachowują moc do dnia wejścia w życie przepisów </w:t>
      </w:r>
      <w:r w:rsidR="003C4C1E" w:rsidRPr="00F67DBA">
        <w:lastRenderedPageBreak/>
        <w:t>wykonawczych wydanych na podstawie</w:t>
      </w:r>
      <w:r w:rsidR="00826290">
        <w:t xml:space="preserve"> art. </w:t>
      </w:r>
      <w:r w:rsidR="003C4C1E" w:rsidRPr="00F67DBA">
        <w:t>110d</w:t>
      </w:r>
      <w:r w:rsidR="00826290">
        <w:t xml:space="preserve"> ust. </w:t>
      </w:r>
      <w:r w:rsidR="00C01103">
        <w:t>7</w:t>
      </w:r>
      <w:r w:rsidR="00C01103" w:rsidRPr="00F67DBA">
        <w:t> </w:t>
      </w:r>
      <w:r w:rsidR="003C4C1E" w:rsidRPr="00F67DBA">
        <w:t>ustawy zmienianej</w:t>
      </w:r>
      <w:r w:rsidR="00826290" w:rsidRPr="00F67DBA">
        <w:t xml:space="preserve"> w</w:t>
      </w:r>
      <w:r w:rsidR="00826290">
        <w:t> art. </w:t>
      </w:r>
      <w:r w:rsidR="003C4C1E" w:rsidRPr="00F67DBA">
        <w:t>2, jednak nie dłużej niż przez 6 miesięcy od dnia wejścia w życie niniejszej ustawy.</w:t>
      </w:r>
    </w:p>
    <w:p w14:paraId="19FCEFD9" w14:textId="77777777" w:rsidR="003A6482" w:rsidRPr="00F67DBA" w:rsidRDefault="003C4C1E" w:rsidP="00D258B7">
      <w:pPr>
        <w:pStyle w:val="USTustnpkodeksu"/>
      </w:pPr>
      <w:r w:rsidRPr="00F67DBA">
        <w:t xml:space="preserve">2. </w:t>
      </w:r>
      <w:r w:rsidR="003A6482" w:rsidRPr="00F67DBA">
        <w:t>Dotychczasowe przepisy wykonawcze</w:t>
      </w:r>
      <w:r w:rsidRPr="00F67DBA">
        <w:t>,</w:t>
      </w:r>
      <w:r w:rsidR="003A6482" w:rsidRPr="00F67DBA">
        <w:t xml:space="preserve"> wydane na podstawie</w:t>
      </w:r>
      <w:r w:rsidR="00826290">
        <w:t xml:space="preserve"> art. </w:t>
      </w:r>
      <w:r w:rsidR="003A6482" w:rsidRPr="00F67DBA">
        <w:t>5</w:t>
      </w:r>
      <w:r w:rsidR="006F56F0" w:rsidRPr="00F67DBA">
        <w:t>9</w:t>
      </w:r>
      <w:r w:rsidR="006F56F0">
        <w:t> </w:t>
      </w:r>
      <w:r w:rsidR="003A6482" w:rsidRPr="00F67DBA">
        <w:t>ustawy</w:t>
      </w:r>
      <w:r w:rsidRPr="00F67DBA">
        <w:t xml:space="preserve"> </w:t>
      </w:r>
      <w:r w:rsidR="003A6482" w:rsidRPr="00F67DBA">
        <w:t>zmienianej</w:t>
      </w:r>
      <w:r w:rsidR="00826290" w:rsidRPr="00F67DBA">
        <w:t xml:space="preserve"> w</w:t>
      </w:r>
      <w:r w:rsidR="00826290">
        <w:t> art. </w:t>
      </w:r>
      <w:r w:rsidR="00602968">
        <w:t>14</w:t>
      </w:r>
      <w:r w:rsidRPr="00F67DBA">
        <w:t>,</w:t>
      </w:r>
      <w:r w:rsidR="009E4529" w:rsidRPr="00F67DBA">
        <w:t xml:space="preserve"> </w:t>
      </w:r>
      <w:r w:rsidR="003A6482" w:rsidRPr="00F67DBA">
        <w:t>zachowują moc do dnia 3</w:t>
      </w:r>
      <w:r w:rsidR="006F56F0" w:rsidRPr="00F67DBA">
        <w:t>1</w:t>
      </w:r>
      <w:r w:rsidR="006F56F0">
        <w:t> </w:t>
      </w:r>
      <w:r w:rsidR="003A6482" w:rsidRPr="00F67DBA">
        <w:t>sierpnia 202</w:t>
      </w:r>
      <w:r w:rsidR="006F56F0" w:rsidRPr="00F67DBA">
        <w:t>6</w:t>
      </w:r>
      <w:r w:rsidR="006F56F0">
        <w:t> </w:t>
      </w:r>
      <w:r w:rsidR="003A6482" w:rsidRPr="00F67DBA">
        <w:t>r. oraz mogą być zmieniane.</w:t>
      </w:r>
    </w:p>
    <w:p w14:paraId="178A0791" w14:textId="77777777" w:rsidR="003A6482" w:rsidRPr="00F67DBA" w:rsidRDefault="0060644C" w:rsidP="00234F02">
      <w:pPr>
        <w:pStyle w:val="ARTartustawynprozporzdzenia"/>
      </w:pPr>
      <w:r w:rsidRPr="00F67DBA">
        <w:rPr>
          <w:rStyle w:val="Ppogrubienie"/>
        </w:rPr>
        <w:t>Art.</w:t>
      </w:r>
      <w:r w:rsidR="003C4C1E" w:rsidRPr="00F67DBA">
        <w:rPr>
          <w:rStyle w:val="Ppogrubienie"/>
        </w:rPr>
        <w:t> </w:t>
      </w:r>
      <w:r w:rsidR="007C7FC6">
        <w:rPr>
          <w:rStyle w:val="Ppogrubienie"/>
        </w:rPr>
        <w:t>47</w:t>
      </w:r>
      <w:r w:rsidR="003A6482" w:rsidRPr="00F67DBA">
        <w:rPr>
          <w:rStyle w:val="Ppogrubienie"/>
        </w:rPr>
        <w:t>.</w:t>
      </w:r>
      <w:r w:rsidR="003A6482" w:rsidRPr="00F67DBA">
        <w:t xml:space="preserve"> 1. Do osób, które uzyskały zgodę,</w:t>
      </w:r>
      <w:r w:rsidR="006F56F0" w:rsidRPr="00F67DBA">
        <w:t xml:space="preserve"> o</w:t>
      </w:r>
      <w:r w:rsidR="006F56F0">
        <w:t> </w:t>
      </w:r>
      <w:r w:rsidR="003A6482" w:rsidRPr="00F67DBA">
        <w:t>której mowa</w:t>
      </w:r>
      <w:r w:rsidR="00826290" w:rsidRPr="00F67DBA">
        <w:t xml:space="preserve"> w</w:t>
      </w:r>
      <w:r w:rsidR="00826290">
        <w:t> art. </w:t>
      </w:r>
      <w:r w:rsidR="003A6482" w:rsidRPr="00F67DBA">
        <w:t>6</w:t>
      </w:r>
      <w:r w:rsidR="00826290" w:rsidRPr="00F67DBA">
        <w:t>1</w:t>
      </w:r>
      <w:r w:rsidR="00826290">
        <w:t xml:space="preserve"> ust. </w:t>
      </w:r>
      <w:r w:rsidR="006F56F0" w:rsidRPr="00F67DBA">
        <w:t>1</w:t>
      </w:r>
      <w:r w:rsidR="006F56F0">
        <w:t> </w:t>
      </w:r>
      <w:r w:rsidR="003A6482" w:rsidRPr="00F67DBA">
        <w:t>ustawy zmienianej</w:t>
      </w:r>
      <w:r w:rsidR="00826290" w:rsidRPr="00F67DBA">
        <w:t xml:space="preserve"> w</w:t>
      </w:r>
      <w:r w:rsidR="00826290">
        <w:t> art. </w:t>
      </w:r>
      <w:r w:rsidR="00602968">
        <w:t>14</w:t>
      </w:r>
      <w:r w:rsidR="00E866A5" w:rsidRPr="00F67DBA">
        <w:t>,</w:t>
      </w:r>
      <w:r w:rsidR="009E4529" w:rsidRPr="00F67DBA">
        <w:t xml:space="preserve"> </w:t>
      </w:r>
      <w:r w:rsidR="003A6482" w:rsidRPr="00F67DBA">
        <w:t>stosuje się odpowiednio przepisy</w:t>
      </w:r>
      <w:r w:rsidR="00826290">
        <w:t xml:space="preserve"> art. </w:t>
      </w:r>
      <w:r w:rsidR="00826290" w:rsidRPr="00F67DBA">
        <w:t>7</w:t>
      </w:r>
      <w:r w:rsidR="00826290">
        <w:t xml:space="preserve"> ust. </w:t>
      </w:r>
      <w:r w:rsidR="003A6482" w:rsidRPr="00F67DBA">
        <w:t>9</w:t>
      </w:r>
      <w:r w:rsidR="009162CB" w:rsidRPr="00F67DBA">
        <w:t>–</w:t>
      </w:r>
      <w:r w:rsidR="003A6482" w:rsidRPr="00F67DBA">
        <w:t>2</w:t>
      </w:r>
      <w:r w:rsidR="006F56F0" w:rsidRPr="00F67DBA">
        <w:t>2</w:t>
      </w:r>
      <w:r w:rsidR="006F56F0">
        <w:t> </w:t>
      </w:r>
      <w:r w:rsidR="003A6482" w:rsidRPr="00F67DBA">
        <w:t>ustawy</w:t>
      </w:r>
      <w:r w:rsidR="006F56F0" w:rsidRPr="00F67DBA">
        <w:t xml:space="preserve"> z</w:t>
      </w:r>
      <w:r w:rsidR="006F56F0">
        <w:t> </w:t>
      </w:r>
      <w:r w:rsidR="003A6482" w:rsidRPr="00F67DBA">
        <w:t xml:space="preserve">dnia </w:t>
      </w:r>
      <w:r w:rsidR="006F56F0" w:rsidRPr="00F67DBA">
        <w:t>5</w:t>
      </w:r>
      <w:r w:rsidR="006F56F0">
        <w:t> </w:t>
      </w:r>
      <w:r w:rsidR="003A6482" w:rsidRPr="00F67DBA">
        <w:t>grudnia</w:t>
      </w:r>
      <w:r w:rsidR="003C4C1E" w:rsidRPr="00F67DBA">
        <w:t xml:space="preserve"> </w:t>
      </w:r>
      <w:r w:rsidR="003A6482" w:rsidRPr="00F67DBA">
        <w:t>199</w:t>
      </w:r>
      <w:r w:rsidR="006F56F0" w:rsidRPr="00F67DBA">
        <w:t>6</w:t>
      </w:r>
      <w:r w:rsidR="006F56F0">
        <w:t> </w:t>
      </w:r>
      <w:r w:rsidR="003A6482" w:rsidRPr="00F67DBA">
        <w:t>r.</w:t>
      </w:r>
      <w:r w:rsidR="006F56F0" w:rsidRPr="00F67DBA">
        <w:t xml:space="preserve"> o</w:t>
      </w:r>
      <w:r w:rsidR="006F56F0">
        <w:t> </w:t>
      </w:r>
      <w:r w:rsidR="003A6482" w:rsidRPr="00F67DBA">
        <w:t>zawodach lekarza</w:t>
      </w:r>
      <w:r w:rsidR="006F56F0" w:rsidRPr="00F67DBA">
        <w:t xml:space="preserve"> i</w:t>
      </w:r>
      <w:r w:rsidR="006F56F0">
        <w:t> </w:t>
      </w:r>
      <w:r w:rsidR="003A6482" w:rsidRPr="00F67DBA">
        <w:t>lekarza dentysty (</w:t>
      </w:r>
      <w:r w:rsidR="00826290">
        <w:t>Dz. U.</w:t>
      </w:r>
      <w:r w:rsidR="006F56F0" w:rsidRPr="00F67DBA">
        <w:t xml:space="preserve"> z</w:t>
      </w:r>
      <w:r w:rsidR="006F56F0">
        <w:t> </w:t>
      </w:r>
      <w:r w:rsidR="003A6482" w:rsidRPr="00F67DBA">
        <w:t>202</w:t>
      </w:r>
      <w:r w:rsidR="00BA5C11">
        <w:t>6</w:t>
      </w:r>
      <w:r w:rsidR="006F56F0">
        <w:t> </w:t>
      </w:r>
      <w:r w:rsidR="003A6482" w:rsidRPr="00F67DBA">
        <w:t>r.</w:t>
      </w:r>
      <w:r w:rsidR="00826290">
        <w:t xml:space="preserve"> poz. </w:t>
      </w:r>
      <w:r w:rsidR="00BA5C11">
        <w:t>37</w:t>
      </w:r>
      <w:r w:rsidR="003A6482" w:rsidRPr="00F67DBA">
        <w:t>).</w:t>
      </w:r>
    </w:p>
    <w:p w14:paraId="255104D8" w14:textId="77777777" w:rsidR="003A6482" w:rsidRPr="00F67DBA" w:rsidRDefault="003A6482" w:rsidP="00234F02">
      <w:pPr>
        <w:pStyle w:val="USTustnpkodeksu"/>
      </w:pPr>
      <w:r w:rsidRPr="00F67DBA">
        <w:t>2. Do osób, które uzyskały zgodę,</w:t>
      </w:r>
      <w:r w:rsidR="006F56F0" w:rsidRPr="00F67DBA">
        <w:t xml:space="preserve"> o</w:t>
      </w:r>
      <w:r w:rsidR="006F56F0">
        <w:t> </w:t>
      </w:r>
      <w:r w:rsidRPr="00F67DBA">
        <w:t>której mowa</w:t>
      </w:r>
      <w:r w:rsidR="00826290" w:rsidRPr="00F67DBA">
        <w:t xml:space="preserve"> w</w:t>
      </w:r>
      <w:r w:rsidR="00826290">
        <w:t> art. </w:t>
      </w:r>
      <w:r w:rsidRPr="00F67DBA">
        <w:t>6</w:t>
      </w:r>
      <w:r w:rsidR="00826290" w:rsidRPr="00F67DBA">
        <w:t>4</w:t>
      </w:r>
      <w:r w:rsidR="00826290">
        <w:t xml:space="preserve"> ust. </w:t>
      </w:r>
      <w:r w:rsidR="006F56F0" w:rsidRPr="00F67DBA">
        <w:t>1</w:t>
      </w:r>
      <w:r w:rsidR="006F56F0">
        <w:t> </w:t>
      </w:r>
      <w:r w:rsidRPr="00F67DBA">
        <w:t>ustawy zmienianej</w:t>
      </w:r>
      <w:r w:rsidR="00826290" w:rsidRPr="00F67DBA">
        <w:t xml:space="preserve"> w</w:t>
      </w:r>
      <w:r w:rsidR="00826290">
        <w:t> art. </w:t>
      </w:r>
      <w:r w:rsidR="00602968">
        <w:t>14</w:t>
      </w:r>
      <w:r w:rsidR="00E866A5" w:rsidRPr="00F67DBA">
        <w:t>,</w:t>
      </w:r>
      <w:r w:rsidR="009E4529" w:rsidRPr="00F67DBA">
        <w:t xml:space="preserve"> </w:t>
      </w:r>
      <w:r w:rsidRPr="00F67DBA">
        <w:t>stosuje się odpowiednio przepisy</w:t>
      </w:r>
      <w:r w:rsidR="00826290">
        <w:t xml:space="preserve"> art. </w:t>
      </w:r>
      <w:r w:rsidRPr="00F67DBA">
        <w:t>35a</w:t>
      </w:r>
      <w:r w:rsidR="00826290">
        <w:t xml:space="preserve"> ust. </w:t>
      </w:r>
      <w:r w:rsidRPr="00F67DBA">
        <w:t>14</w:t>
      </w:r>
      <w:r w:rsidR="009162CB" w:rsidRPr="00F67DBA">
        <w:t>–</w:t>
      </w:r>
      <w:r w:rsidRPr="00F67DBA">
        <w:t>2</w:t>
      </w:r>
      <w:r w:rsidR="00826290" w:rsidRPr="00F67DBA">
        <w:t>7</w:t>
      </w:r>
      <w:r w:rsidR="00826290">
        <w:t xml:space="preserve"> i </w:t>
      </w:r>
      <w:r w:rsidRPr="00F67DBA">
        <w:t>30</w:t>
      </w:r>
      <w:r w:rsidR="009162CB" w:rsidRPr="00F67DBA">
        <w:t>–</w:t>
      </w:r>
      <w:r w:rsidRPr="00F67DBA">
        <w:t>3</w:t>
      </w:r>
      <w:r w:rsidR="006F56F0" w:rsidRPr="00F67DBA">
        <w:t>1</w:t>
      </w:r>
      <w:r w:rsidR="006F56F0">
        <w:t> </w:t>
      </w:r>
      <w:r w:rsidRPr="00F67DBA">
        <w:t>ustawy</w:t>
      </w:r>
      <w:r w:rsidR="006F56F0" w:rsidRPr="00F67DBA">
        <w:t xml:space="preserve"> z</w:t>
      </w:r>
      <w:r w:rsidR="006F56F0">
        <w:t> </w:t>
      </w:r>
      <w:r w:rsidRPr="00F67DBA">
        <w:t>dnia 1</w:t>
      </w:r>
      <w:r w:rsidR="006F56F0" w:rsidRPr="00F67DBA">
        <w:t>5</w:t>
      </w:r>
      <w:r w:rsidR="006F56F0">
        <w:t> </w:t>
      </w:r>
      <w:r w:rsidRPr="00F67DBA">
        <w:t>lipca</w:t>
      </w:r>
      <w:r w:rsidR="003C4C1E" w:rsidRPr="00F67DBA">
        <w:t xml:space="preserve"> </w:t>
      </w:r>
      <w:r w:rsidRPr="00F67DBA">
        <w:t>201</w:t>
      </w:r>
      <w:r w:rsidR="006F56F0" w:rsidRPr="00F67DBA">
        <w:t>1</w:t>
      </w:r>
      <w:r w:rsidR="006F56F0">
        <w:t> </w:t>
      </w:r>
      <w:r w:rsidRPr="00F67DBA">
        <w:t>r.</w:t>
      </w:r>
      <w:r w:rsidR="006F56F0" w:rsidRPr="00F67DBA">
        <w:t xml:space="preserve"> o</w:t>
      </w:r>
      <w:r w:rsidR="006F56F0">
        <w:t> </w:t>
      </w:r>
      <w:r w:rsidRPr="00F67DBA">
        <w:t>zawodach pielęgniarki</w:t>
      </w:r>
      <w:r w:rsidR="006F56F0" w:rsidRPr="00F67DBA">
        <w:t xml:space="preserve"> i</w:t>
      </w:r>
      <w:r w:rsidR="006F56F0">
        <w:t> </w:t>
      </w:r>
      <w:r w:rsidRPr="00F67DBA">
        <w:t>położnej (</w:t>
      </w:r>
      <w:r w:rsidR="00826290">
        <w:t>Dz. U.</w:t>
      </w:r>
      <w:r w:rsidR="006F56F0" w:rsidRPr="00F67DBA">
        <w:t xml:space="preserve"> z</w:t>
      </w:r>
      <w:r w:rsidR="006F56F0">
        <w:t> </w:t>
      </w:r>
      <w:r w:rsidR="00B538EB">
        <w:t>202</w:t>
      </w:r>
      <w:r w:rsidR="00754411">
        <w:t>6 </w:t>
      </w:r>
      <w:r w:rsidR="00B538EB">
        <w:t>r.</w:t>
      </w:r>
      <w:r w:rsidR="00826290">
        <w:t xml:space="preserve"> poz. </w:t>
      </w:r>
      <w:r w:rsidR="00B538EB">
        <w:t>15</w:t>
      </w:r>
      <w:r w:rsidR="00CB3EE9" w:rsidRPr="00F67DBA">
        <w:t>).</w:t>
      </w:r>
    </w:p>
    <w:p w14:paraId="30338AAB" w14:textId="77777777" w:rsidR="003A6482" w:rsidRDefault="003A6482" w:rsidP="00234F02">
      <w:pPr>
        <w:pStyle w:val="USTustnpkodeksu"/>
      </w:pPr>
      <w:r w:rsidRPr="00F67DBA">
        <w:t>3. Osoba, która uzyskała zgodę na wykonywanie zawodu</w:t>
      </w:r>
      <w:r w:rsidR="006F56F0" w:rsidRPr="00F67DBA">
        <w:t xml:space="preserve"> i</w:t>
      </w:r>
      <w:r w:rsidR="006F56F0">
        <w:t> </w:t>
      </w:r>
      <w:r w:rsidRPr="00F67DBA">
        <w:t>warunkowe prawo</w:t>
      </w:r>
      <w:r w:rsidR="003C4C1E" w:rsidRPr="00F67DBA">
        <w:t xml:space="preserve"> </w:t>
      </w:r>
      <w:r w:rsidRPr="00F67DBA">
        <w:t>wykonywania zawodu,</w:t>
      </w:r>
      <w:r w:rsidR="006F56F0" w:rsidRPr="00F67DBA">
        <w:t xml:space="preserve"> o</w:t>
      </w:r>
      <w:r w:rsidR="006F56F0">
        <w:t> </w:t>
      </w:r>
      <w:r w:rsidRPr="00F67DBA">
        <w:t>których mowa</w:t>
      </w:r>
      <w:r w:rsidR="00826290" w:rsidRPr="00F67DBA">
        <w:t xml:space="preserve"> w</w:t>
      </w:r>
      <w:r w:rsidR="00826290">
        <w:t> art. </w:t>
      </w:r>
      <w:r w:rsidRPr="00F67DBA">
        <w:t>6</w:t>
      </w:r>
      <w:r w:rsidR="00826290" w:rsidRPr="00F67DBA">
        <w:t>4</w:t>
      </w:r>
      <w:r w:rsidR="00826290">
        <w:t xml:space="preserve"> ust. </w:t>
      </w:r>
      <w:r w:rsidR="006F56F0" w:rsidRPr="00F67DBA">
        <w:t>1</w:t>
      </w:r>
      <w:r w:rsidR="006F56F0">
        <w:t> </w:t>
      </w:r>
      <w:r w:rsidRPr="00F67DBA">
        <w:t>ustawy zmienianej</w:t>
      </w:r>
      <w:r w:rsidR="00826290" w:rsidRPr="00F67DBA">
        <w:t xml:space="preserve"> w</w:t>
      </w:r>
      <w:r w:rsidR="00826290">
        <w:t> art. </w:t>
      </w:r>
      <w:r w:rsidR="00602968">
        <w:t>14</w:t>
      </w:r>
      <w:r w:rsidR="00E866A5" w:rsidRPr="00F67DBA">
        <w:t>,</w:t>
      </w:r>
      <w:r w:rsidR="003C4C1E" w:rsidRPr="00F67DBA">
        <w:t xml:space="preserve"> </w:t>
      </w:r>
      <w:r w:rsidRPr="00F67DBA">
        <w:t>za zgodą wojewody, może być zatrudniona jako pielęgniarka lub położna</w:t>
      </w:r>
      <w:r w:rsidR="006F56F0" w:rsidRPr="00F67DBA">
        <w:t xml:space="preserve"> w</w:t>
      </w:r>
      <w:r w:rsidR="006F56F0">
        <w:t> </w:t>
      </w:r>
      <w:r w:rsidRPr="00F67DBA">
        <w:t>domu pomocy</w:t>
      </w:r>
      <w:r w:rsidR="003C4C1E" w:rsidRPr="00F67DBA">
        <w:t xml:space="preserve"> </w:t>
      </w:r>
      <w:r w:rsidRPr="00F67DBA">
        <w:t>społecznej pomimo niespełnienia wymogu,</w:t>
      </w:r>
      <w:r w:rsidR="006F56F0" w:rsidRPr="00F67DBA">
        <w:t xml:space="preserve"> o</w:t>
      </w:r>
      <w:r w:rsidR="006F56F0">
        <w:t> </w:t>
      </w:r>
      <w:r w:rsidRPr="00F67DBA">
        <w:t>którym mowa</w:t>
      </w:r>
      <w:r w:rsidR="00826290" w:rsidRPr="00F67DBA">
        <w:t xml:space="preserve"> w</w:t>
      </w:r>
      <w:r w:rsidR="00826290">
        <w:t> art. </w:t>
      </w:r>
      <w:r w:rsidRPr="00F67DBA">
        <w:t>1</w:t>
      </w:r>
      <w:r w:rsidR="00826290" w:rsidRPr="00F67DBA">
        <w:t>1</w:t>
      </w:r>
      <w:r w:rsidR="00826290">
        <w:t xml:space="preserve"> ust. </w:t>
      </w:r>
      <w:r w:rsidR="006F56F0" w:rsidRPr="00F67DBA">
        <w:t>3</w:t>
      </w:r>
      <w:r w:rsidR="006F56F0">
        <w:t> </w:t>
      </w:r>
      <w:r w:rsidRPr="00F67DBA">
        <w:t>ustawy</w:t>
      </w:r>
      <w:r w:rsidR="006F56F0" w:rsidRPr="00F67DBA">
        <w:t xml:space="preserve"> z</w:t>
      </w:r>
      <w:r w:rsidR="006F56F0">
        <w:t> </w:t>
      </w:r>
      <w:r w:rsidRPr="00F67DBA">
        <w:t>dnia 2</w:t>
      </w:r>
      <w:r w:rsidR="006F56F0" w:rsidRPr="00F67DBA">
        <w:t>1</w:t>
      </w:r>
      <w:r w:rsidR="006F56F0">
        <w:t> </w:t>
      </w:r>
      <w:r w:rsidRPr="00F67DBA">
        <w:t>listopada 200</w:t>
      </w:r>
      <w:r w:rsidR="006F56F0" w:rsidRPr="00F67DBA">
        <w:t>8</w:t>
      </w:r>
      <w:r w:rsidR="006F56F0">
        <w:t> </w:t>
      </w:r>
      <w:r w:rsidRPr="00F67DBA">
        <w:t>r.</w:t>
      </w:r>
      <w:r w:rsidR="006F56F0" w:rsidRPr="00F67DBA">
        <w:t xml:space="preserve"> o</w:t>
      </w:r>
      <w:r w:rsidR="006F56F0">
        <w:t> </w:t>
      </w:r>
      <w:r w:rsidRPr="00F67DBA">
        <w:t>pracownikach samorządowych</w:t>
      </w:r>
      <w:r w:rsidR="00E866A5" w:rsidRPr="00F67DBA">
        <w:t xml:space="preserve"> (</w:t>
      </w:r>
      <w:r w:rsidR="00826290">
        <w:t>Dz. U.</w:t>
      </w:r>
      <w:r w:rsidR="006F56F0" w:rsidRPr="00F67DBA">
        <w:t xml:space="preserve"> z</w:t>
      </w:r>
      <w:r w:rsidR="006F56F0">
        <w:t> </w:t>
      </w:r>
      <w:r w:rsidR="00A857BB" w:rsidRPr="00F67DBA">
        <w:t>202</w:t>
      </w:r>
      <w:r w:rsidR="006F56F0" w:rsidRPr="00F67DBA">
        <w:t>4</w:t>
      </w:r>
      <w:r w:rsidR="006F56F0">
        <w:t> </w:t>
      </w:r>
      <w:r w:rsidR="00A857BB" w:rsidRPr="00F67DBA">
        <w:t>r.</w:t>
      </w:r>
      <w:r w:rsidR="00826290">
        <w:t xml:space="preserve"> poz. </w:t>
      </w:r>
      <w:r w:rsidR="00A857BB" w:rsidRPr="00F67DBA">
        <w:t>1135</w:t>
      </w:r>
      <w:r w:rsidR="00E866A5" w:rsidRPr="00F67DBA">
        <w:t>)</w:t>
      </w:r>
      <w:r w:rsidRPr="00F67DBA">
        <w:t>.</w:t>
      </w:r>
    </w:p>
    <w:p w14:paraId="445B7E70" w14:textId="77777777" w:rsidR="00352808" w:rsidRDefault="00FD156A" w:rsidP="00095E88">
      <w:pPr>
        <w:pStyle w:val="ARTartustawynprozporzdzenia"/>
      </w:pPr>
      <w:r w:rsidRPr="009F39E6">
        <w:rPr>
          <w:rStyle w:val="Ppogrubienie"/>
        </w:rPr>
        <w:t xml:space="preserve">Art. </w:t>
      </w:r>
      <w:r w:rsidR="007C7FC6">
        <w:rPr>
          <w:rStyle w:val="Ppogrubienie"/>
        </w:rPr>
        <w:t>48</w:t>
      </w:r>
      <w:r w:rsidR="00352808" w:rsidRPr="009F39E6">
        <w:rPr>
          <w:rStyle w:val="Ppogrubienie"/>
        </w:rPr>
        <w:t>.</w:t>
      </w:r>
      <w:r w:rsidR="00352808">
        <w:t xml:space="preserve"> Do </w:t>
      </w:r>
      <w:r w:rsidR="00352808" w:rsidRPr="00352808">
        <w:t>umów najmu okazjonalnego lokalu zawart</w:t>
      </w:r>
      <w:r w:rsidR="00352808">
        <w:t>ych na podstawie</w:t>
      </w:r>
      <w:r w:rsidR="00826290">
        <w:t xml:space="preserve"> art. </w:t>
      </w:r>
      <w:r w:rsidR="00352808">
        <w:t>6</w:t>
      </w:r>
      <w:r w:rsidR="00754411">
        <w:t>9 </w:t>
      </w:r>
      <w:r w:rsidR="00352808">
        <w:t>ustawy</w:t>
      </w:r>
      <w:r w:rsidR="00352808" w:rsidRPr="00F67DBA">
        <w:t xml:space="preserve"> zmienianej</w:t>
      </w:r>
      <w:r w:rsidR="00826290" w:rsidRPr="00F67DBA">
        <w:t xml:space="preserve"> w</w:t>
      </w:r>
      <w:r w:rsidR="00826290">
        <w:t> art. </w:t>
      </w:r>
      <w:r w:rsidR="00602968">
        <w:t>14</w:t>
      </w:r>
      <w:r w:rsidR="00352808" w:rsidRPr="00352808">
        <w:t>, stosuje się</w:t>
      </w:r>
      <w:r w:rsidR="00826290">
        <w:t xml:space="preserve"> art. </w:t>
      </w:r>
      <w:r w:rsidR="00352808">
        <w:t>112f ustawy zmienianej</w:t>
      </w:r>
      <w:r w:rsidR="00826290">
        <w:t xml:space="preserve"> w art. </w:t>
      </w:r>
      <w:r w:rsidR="00352808">
        <w:t>2</w:t>
      </w:r>
      <w:r w:rsidR="00352808" w:rsidRPr="00352808">
        <w:t>.</w:t>
      </w:r>
    </w:p>
    <w:p w14:paraId="050E70FF" w14:textId="24B48225" w:rsidR="001F1266" w:rsidRPr="001F1266" w:rsidRDefault="001F1266" w:rsidP="001F1266">
      <w:pPr>
        <w:pStyle w:val="ARTartustawynprozporzdzenia"/>
      </w:pPr>
      <w:r w:rsidRPr="00E273E9">
        <w:rPr>
          <w:rStyle w:val="Ppogrubienie"/>
        </w:rPr>
        <w:t>Art. 49.</w:t>
      </w:r>
      <w:r w:rsidR="00826290" w:rsidRPr="001F1266">
        <w:t xml:space="preserve"> </w:t>
      </w:r>
      <w:r w:rsidR="00CD38AF">
        <w:t xml:space="preserve">1. </w:t>
      </w:r>
      <w:r w:rsidR="00826290" w:rsidRPr="001F1266">
        <w:t>W</w:t>
      </w:r>
      <w:r w:rsidR="00826290">
        <w:t> </w:t>
      </w:r>
      <w:r w:rsidRPr="001F1266">
        <w:t>latach 2026–203</w:t>
      </w:r>
      <w:r w:rsidR="00826290" w:rsidRPr="001F1266">
        <w:t>5</w:t>
      </w:r>
      <w:r w:rsidR="00826290">
        <w:t> </w:t>
      </w:r>
      <w:r w:rsidRPr="001F1266">
        <w:t>maksymalny limit wydatków budżetu państwa będących skutkiem finansowym ustawy</w:t>
      </w:r>
      <w:r w:rsidR="00826290" w:rsidRPr="001F1266">
        <w:t xml:space="preserve"> w</w:t>
      </w:r>
      <w:r w:rsidR="00826290">
        <w:t> </w:t>
      </w:r>
      <w:r w:rsidRPr="001F1266">
        <w:t>zakresie zadań realizowanych przez ministra właściwego do spraw informatyzacji wynosi 371,</w:t>
      </w:r>
      <w:r w:rsidR="00826290" w:rsidRPr="001F1266">
        <w:t>8</w:t>
      </w:r>
      <w:r w:rsidR="00826290">
        <w:t> </w:t>
      </w:r>
      <w:r w:rsidRPr="001F1266">
        <w:t>mln zł,</w:t>
      </w:r>
      <w:r w:rsidR="00826290" w:rsidRPr="001F1266">
        <w:t xml:space="preserve"> z</w:t>
      </w:r>
      <w:r w:rsidR="00826290">
        <w:t> </w:t>
      </w:r>
      <w:r w:rsidRPr="001F1266">
        <w:t xml:space="preserve">czego w: </w:t>
      </w:r>
    </w:p>
    <w:p w14:paraId="1611A61B" w14:textId="77777777" w:rsidR="001F1266" w:rsidRDefault="001F1266" w:rsidP="00E273E9">
      <w:pPr>
        <w:pStyle w:val="PKTpunkt"/>
      </w:pPr>
      <w:r>
        <w:t>1)</w:t>
      </w:r>
      <w:r>
        <w:tab/>
        <w:t>202</w:t>
      </w:r>
      <w:r w:rsidR="00826290">
        <w:t>6 </w:t>
      </w:r>
      <w:r>
        <w:t>r. – 17</w:t>
      </w:r>
      <w:r w:rsidR="00826290">
        <w:t>0 </w:t>
      </w:r>
      <w:r>
        <w:t>mln zł;</w:t>
      </w:r>
    </w:p>
    <w:p w14:paraId="3E1E0784" w14:textId="77777777" w:rsidR="001F1266" w:rsidRDefault="001F1266" w:rsidP="00E273E9">
      <w:pPr>
        <w:pStyle w:val="PKTpunkt"/>
      </w:pPr>
      <w:r>
        <w:t>2)</w:t>
      </w:r>
      <w:r>
        <w:tab/>
        <w:t>202</w:t>
      </w:r>
      <w:r w:rsidR="00826290">
        <w:t>7 </w:t>
      </w:r>
      <w:r>
        <w:t>r. – 201,</w:t>
      </w:r>
      <w:r w:rsidR="00826290">
        <w:t>8 </w:t>
      </w:r>
      <w:r>
        <w:t>mln zł;</w:t>
      </w:r>
    </w:p>
    <w:p w14:paraId="21132527" w14:textId="77777777" w:rsidR="001F1266" w:rsidRDefault="001F1266" w:rsidP="00E273E9">
      <w:pPr>
        <w:pStyle w:val="PKTpunkt"/>
      </w:pPr>
      <w:r>
        <w:t>3)</w:t>
      </w:r>
      <w:r>
        <w:tab/>
        <w:t>202</w:t>
      </w:r>
      <w:r w:rsidR="00826290">
        <w:t>8 </w:t>
      </w:r>
      <w:r>
        <w:t xml:space="preserve">r. – </w:t>
      </w:r>
      <w:r w:rsidR="00826290">
        <w:t>0 </w:t>
      </w:r>
      <w:r>
        <w:t>mln zł;</w:t>
      </w:r>
    </w:p>
    <w:p w14:paraId="7685069B" w14:textId="77777777" w:rsidR="001F1266" w:rsidRDefault="001F1266" w:rsidP="00E273E9">
      <w:pPr>
        <w:pStyle w:val="PKTpunkt"/>
      </w:pPr>
      <w:r>
        <w:t>4)</w:t>
      </w:r>
      <w:r>
        <w:tab/>
        <w:t>202</w:t>
      </w:r>
      <w:r w:rsidR="00826290">
        <w:t>9 </w:t>
      </w:r>
      <w:r>
        <w:t xml:space="preserve">r. – </w:t>
      </w:r>
      <w:r w:rsidR="00826290">
        <w:t>0 </w:t>
      </w:r>
      <w:r>
        <w:t>mln zł;</w:t>
      </w:r>
    </w:p>
    <w:p w14:paraId="685B6669" w14:textId="77777777" w:rsidR="001F1266" w:rsidRDefault="001F1266" w:rsidP="00E273E9">
      <w:pPr>
        <w:pStyle w:val="PKTpunkt"/>
      </w:pPr>
      <w:r>
        <w:t>5)</w:t>
      </w:r>
      <w:r>
        <w:tab/>
        <w:t>203</w:t>
      </w:r>
      <w:r w:rsidR="00826290">
        <w:t>0 </w:t>
      </w:r>
      <w:r>
        <w:t xml:space="preserve">r. – </w:t>
      </w:r>
      <w:r w:rsidR="00826290">
        <w:t>0 </w:t>
      </w:r>
      <w:r>
        <w:t>mln zł;</w:t>
      </w:r>
    </w:p>
    <w:p w14:paraId="1574BEF6" w14:textId="77777777" w:rsidR="001F1266" w:rsidRDefault="001F1266" w:rsidP="00E273E9">
      <w:pPr>
        <w:pStyle w:val="PKTpunkt"/>
      </w:pPr>
      <w:r>
        <w:t>6)</w:t>
      </w:r>
      <w:r>
        <w:tab/>
        <w:t>203</w:t>
      </w:r>
      <w:r w:rsidR="00826290">
        <w:t>1 </w:t>
      </w:r>
      <w:r>
        <w:t xml:space="preserve">r. – </w:t>
      </w:r>
      <w:r w:rsidR="00826290">
        <w:t>0 </w:t>
      </w:r>
      <w:r>
        <w:t>mln zł;</w:t>
      </w:r>
    </w:p>
    <w:p w14:paraId="3ACE9DA9" w14:textId="77777777" w:rsidR="001F1266" w:rsidRDefault="001F1266" w:rsidP="00E273E9">
      <w:pPr>
        <w:pStyle w:val="PKTpunkt"/>
      </w:pPr>
      <w:r>
        <w:t>7)</w:t>
      </w:r>
      <w:r>
        <w:tab/>
        <w:t>203</w:t>
      </w:r>
      <w:r w:rsidR="00826290">
        <w:t>2 </w:t>
      </w:r>
      <w:r>
        <w:t xml:space="preserve">r. – </w:t>
      </w:r>
      <w:r w:rsidR="00826290">
        <w:t>0 </w:t>
      </w:r>
      <w:r>
        <w:t>mln zł;</w:t>
      </w:r>
    </w:p>
    <w:p w14:paraId="23834260" w14:textId="77777777" w:rsidR="001F1266" w:rsidRDefault="001F1266" w:rsidP="00E273E9">
      <w:pPr>
        <w:pStyle w:val="PKTpunkt"/>
      </w:pPr>
      <w:r>
        <w:t>8)</w:t>
      </w:r>
      <w:r>
        <w:tab/>
        <w:t>203</w:t>
      </w:r>
      <w:r w:rsidR="00826290">
        <w:t>3 </w:t>
      </w:r>
      <w:r>
        <w:t xml:space="preserve">r. – </w:t>
      </w:r>
      <w:r w:rsidR="00826290">
        <w:t>0 </w:t>
      </w:r>
      <w:r>
        <w:t>mln zł;</w:t>
      </w:r>
    </w:p>
    <w:p w14:paraId="7D961884" w14:textId="77777777" w:rsidR="001F1266" w:rsidRDefault="001F1266" w:rsidP="00E273E9">
      <w:pPr>
        <w:pStyle w:val="PKTpunkt"/>
      </w:pPr>
      <w:r>
        <w:t>9)</w:t>
      </w:r>
      <w:r>
        <w:tab/>
        <w:t>203</w:t>
      </w:r>
      <w:r w:rsidR="00826290">
        <w:t>4 </w:t>
      </w:r>
      <w:r>
        <w:t xml:space="preserve">r. – </w:t>
      </w:r>
      <w:r w:rsidR="00826290">
        <w:t>0 </w:t>
      </w:r>
      <w:r>
        <w:t>mln zł;</w:t>
      </w:r>
    </w:p>
    <w:p w14:paraId="02377046" w14:textId="77777777" w:rsidR="001F1266" w:rsidRDefault="001F1266" w:rsidP="00E273E9">
      <w:pPr>
        <w:pStyle w:val="PKTpunkt"/>
      </w:pPr>
      <w:r>
        <w:t>10)</w:t>
      </w:r>
      <w:r>
        <w:tab/>
        <w:t>203</w:t>
      </w:r>
      <w:r w:rsidR="00826290">
        <w:t>5 </w:t>
      </w:r>
      <w:r>
        <w:t xml:space="preserve">r. – </w:t>
      </w:r>
      <w:r w:rsidR="00826290">
        <w:t>0 </w:t>
      </w:r>
      <w:r>
        <w:t>mln zł.</w:t>
      </w:r>
    </w:p>
    <w:p w14:paraId="23DAEBB2" w14:textId="77777777" w:rsidR="001F1266" w:rsidRDefault="001F1266" w:rsidP="00E273E9">
      <w:pPr>
        <w:pStyle w:val="USTustnpkodeksu"/>
      </w:pPr>
      <w:r>
        <w:t>2. Organem monitorującym wykorzystanie limitów wydatków określonych</w:t>
      </w:r>
      <w:r w:rsidR="00826290">
        <w:t xml:space="preserve"> w ust. 1 </w:t>
      </w:r>
      <w:r>
        <w:t xml:space="preserve">jest minister właściwy do spraw informatyzacji, który dokonuje oceny wykorzystania tego limitu </w:t>
      </w:r>
      <w:r>
        <w:lastRenderedPageBreak/>
        <w:t>według stanu na koniec każdego kwartału,</w:t>
      </w:r>
      <w:r w:rsidR="00826290">
        <w:t xml:space="preserve"> a w </w:t>
      </w:r>
      <w:r>
        <w:t>przypadku IV kwartału – według stanu na dzień 2</w:t>
      </w:r>
      <w:r w:rsidR="00826290">
        <w:t>0 </w:t>
      </w:r>
      <w:r>
        <w:t>listopada danego roku.</w:t>
      </w:r>
    </w:p>
    <w:p w14:paraId="2090E356" w14:textId="77777777" w:rsidR="001F1266" w:rsidRDefault="001F1266" w:rsidP="00E273E9">
      <w:pPr>
        <w:pStyle w:val="USTustnpkodeksu"/>
      </w:pPr>
      <w:r>
        <w:t>3.</w:t>
      </w:r>
      <w:r w:rsidR="00826290">
        <w:t xml:space="preserve"> W </w:t>
      </w:r>
      <w:proofErr w:type="gramStart"/>
      <w:r>
        <w:t>przypadku</w:t>
      </w:r>
      <w:proofErr w:type="gramEnd"/>
      <w:r>
        <w:t xml:space="preserve"> gdy wysokość wydatków po pierwszym półroczu danego roku budżetowego wyniesie więcej niż 65% limitu wydatków przewidzianych na dany rok, dysponent środków zmniejsza wysokość środków przeznaczonych na wydatki</w:t>
      </w:r>
      <w:r w:rsidR="00826290">
        <w:t xml:space="preserve"> w </w:t>
      </w:r>
      <w:r>
        <w:t>drugim półroczu</w:t>
      </w:r>
      <w:r w:rsidR="00826290">
        <w:t xml:space="preserve"> o </w:t>
      </w:r>
      <w:r>
        <w:t>kwotę stanowiącą różnicę między wysokością tego limitu,</w:t>
      </w:r>
      <w:r w:rsidR="00826290">
        <w:t xml:space="preserve"> a </w:t>
      </w:r>
      <w:r>
        <w:t>kwotą przekroczenia wydatków.</w:t>
      </w:r>
    </w:p>
    <w:p w14:paraId="716E1249" w14:textId="1848D561" w:rsidR="001F1266" w:rsidRDefault="001F1266" w:rsidP="001F1266">
      <w:pPr>
        <w:pStyle w:val="ARTartustawynprozporzdzenia"/>
      </w:pPr>
      <w:r w:rsidRPr="00810DC6">
        <w:rPr>
          <w:rStyle w:val="Ppogrubienie"/>
        </w:rPr>
        <w:t>Art. 50.</w:t>
      </w:r>
      <w:r w:rsidR="00826290">
        <w:t xml:space="preserve"> </w:t>
      </w:r>
      <w:r w:rsidR="00CD38AF">
        <w:t xml:space="preserve">1. </w:t>
      </w:r>
      <w:r w:rsidR="00826290">
        <w:t>W </w:t>
      </w:r>
      <w:r>
        <w:t>latach 2026–203</w:t>
      </w:r>
      <w:r w:rsidR="00826290">
        <w:t>5 </w:t>
      </w:r>
      <w:r>
        <w:t>maksymalny limit wydatków budżetu państwa będących skutkiem finansowym ustawy</w:t>
      </w:r>
      <w:r w:rsidR="00826290">
        <w:t xml:space="preserve"> w </w:t>
      </w:r>
      <w:r>
        <w:t>zakresie zadań realizowanych przez ministra właściwego do spraw wewnętrznych wynosi: 350,</w:t>
      </w:r>
      <w:r w:rsidR="00826290">
        <w:t>2 </w:t>
      </w:r>
      <w:r>
        <w:t>mln zł</w:t>
      </w:r>
      <w:r w:rsidR="00E273E9">
        <w:t>,</w:t>
      </w:r>
      <w:r w:rsidR="00826290">
        <w:t xml:space="preserve"> z </w:t>
      </w:r>
      <w:r w:rsidR="00E273E9">
        <w:t>czego w:</w:t>
      </w:r>
    </w:p>
    <w:p w14:paraId="26C075A1" w14:textId="77777777" w:rsidR="001F1266" w:rsidRDefault="001F1266" w:rsidP="00E273E9">
      <w:pPr>
        <w:pStyle w:val="PKTpunkt"/>
      </w:pPr>
      <w:r>
        <w:t>1)</w:t>
      </w:r>
      <w:r>
        <w:tab/>
        <w:t>202</w:t>
      </w:r>
      <w:r w:rsidR="00826290">
        <w:t>6 </w:t>
      </w:r>
      <w:r>
        <w:t>r. – 60,</w:t>
      </w:r>
      <w:r w:rsidR="00826290">
        <w:t>6 </w:t>
      </w:r>
      <w:r>
        <w:t>mln zł;</w:t>
      </w:r>
    </w:p>
    <w:p w14:paraId="406D65C0" w14:textId="77777777" w:rsidR="001F1266" w:rsidRDefault="001F1266" w:rsidP="00E273E9">
      <w:pPr>
        <w:pStyle w:val="PKTpunkt"/>
      </w:pPr>
      <w:r>
        <w:t>2)</w:t>
      </w:r>
      <w:r>
        <w:tab/>
        <w:t>202</w:t>
      </w:r>
      <w:r w:rsidR="00826290">
        <w:t>7 </w:t>
      </w:r>
      <w:r>
        <w:t>r. – 57,</w:t>
      </w:r>
      <w:r w:rsidR="00826290">
        <w:t>6 </w:t>
      </w:r>
      <w:r>
        <w:t>mln zł;</w:t>
      </w:r>
    </w:p>
    <w:p w14:paraId="3FE53C6F" w14:textId="77777777" w:rsidR="001F1266" w:rsidRDefault="001F1266" w:rsidP="00E273E9">
      <w:pPr>
        <w:pStyle w:val="PKTpunkt"/>
      </w:pPr>
      <w:r>
        <w:t>3)</w:t>
      </w:r>
      <w:r>
        <w:tab/>
        <w:t>202</w:t>
      </w:r>
      <w:r w:rsidR="00826290">
        <w:t>8 </w:t>
      </w:r>
      <w:r>
        <w:t>r. – 2</w:t>
      </w:r>
      <w:r w:rsidR="00826290">
        <w:t>9 </w:t>
      </w:r>
      <w:r>
        <w:t>mln zł;</w:t>
      </w:r>
    </w:p>
    <w:p w14:paraId="584C4551" w14:textId="77777777" w:rsidR="001F1266" w:rsidRDefault="001F1266" w:rsidP="00E273E9">
      <w:pPr>
        <w:pStyle w:val="PKTpunkt"/>
      </w:pPr>
      <w:r>
        <w:t>4)</w:t>
      </w:r>
      <w:r>
        <w:tab/>
        <w:t>202</w:t>
      </w:r>
      <w:r w:rsidR="00826290">
        <w:t>9 </w:t>
      </w:r>
      <w:r>
        <w:t>r. – 2</w:t>
      </w:r>
      <w:r w:rsidR="00826290">
        <w:t>9 </w:t>
      </w:r>
      <w:r>
        <w:t>mln zł;</w:t>
      </w:r>
    </w:p>
    <w:p w14:paraId="010C09D9" w14:textId="77777777" w:rsidR="001F1266" w:rsidRDefault="001F1266" w:rsidP="00E273E9">
      <w:pPr>
        <w:pStyle w:val="PKTpunkt"/>
      </w:pPr>
      <w:r>
        <w:t>5)</w:t>
      </w:r>
      <w:r>
        <w:tab/>
        <w:t>203</w:t>
      </w:r>
      <w:r w:rsidR="00826290">
        <w:t>0 </w:t>
      </w:r>
      <w:r>
        <w:t>r. – 2</w:t>
      </w:r>
      <w:r w:rsidR="00826290">
        <w:t>9 </w:t>
      </w:r>
      <w:r>
        <w:t>mln zł;</w:t>
      </w:r>
    </w:p>
    <w:p w14:paraId="45E28001" w14:textId="77777777" w:rsidR="001F1266" w:rsidRDefault="001F1266" w:rsidP="00E273E9">
      <w:pPr>
        <w:pStyle w:val="PKTpunkt"/>
      </w:pPr>
      <w:r>
        <w:t>6)</w:t>
      </w:r>
      <w:r>
        <w:tab/>
        <w:t>203</w:t>
      </w:r>
      <w:r w:rsidR="00826290">
        <w:t>1 </w:t>
      </w:r>
      <w:r>
        <w:t>r. – 2</w:t>
      </w:r>
      <w:r w:rsidR="00826290">
        <w:t>9 </w:t>
      </w:r>
      <w:r>
        <w:t>mln zł;</w:t>
      </w:r>
    </w:p>
    <w:p w14:paraId="1D558CB8" w14:textId="77777777" w:rsidR="001F1266" w:rsidRDefault="001F1266" w:rsidP="00E273E9">
      <w:pPr>
        <w:pStyle w:val="PKTpunkt"/>
      </w:pPr>
      <w:r>
        <w:t>7)</w:t>
      </w:r>
      <w:r>
        <w:tab/>
        <w:t>203</w:t>
      </w:r>
      <w:r w:rsidR="00826290">
        <w:t>2 </w:t>
      </w:r>
      <w:r>
        <w:t>r. – 2</w:t>
      </w:r>
      <w:r w:rsidR="00826290">
        <w:t>9 </w:t>
      </w:r>
      <w:r>
        <w:t>mln zł;</w:t>
      </w:r>
    </w:p>
    <w:p w14:paraId="7604326D" w14:textId="77777777" w:rsidR="001F1266" w:rsidRDefault="001F1266" w:rsidP="00E273E9">
      <w:pPr>
        <w:pStyle w:val="PKTpunkt"/>
      </w:pPr>
      <w:r>
        <w:t>8)</w:t>
      </w:r>
      <w:r>
        <w:tab/>
        <w:t>203</w:t>
      </w:r>
      <w:r w:rsidR="00826290">
        <w:t>3 </w:t>
      </w:r>
      <w:r>
        <w:t>r. – 2</w:t>
      </w:r>
      <w:r w:rsidR="00826290">
        <w:t>9 </w:t>
      </w:r>
      <w:r>
        <w:t>mln zł;</w:t>
      </w:r>
    </w:p>
    <w:p w14:paraId="1A0F79A9" w14:textId="77777777" w:rsidR="001F1266" w:rsidRDefault="001F1266" w:rsidP="00E273E9">
      <w:pPr>
        <w:pStyle w:val="PKTpunkt"/>
      </w:pPr>
      <w:r>
        <w:t>9)</w:t>
      </w:r>
      <w:r>
        <w:tab/>
        <w:t>203</w:t>
      </w:r>
      <w:r w:rsidR="00826290">
        <w:t>4 </w:t>
      </w:r>
      <w:r>
        <w:t>r. – 2</w:t>
      </w:r>
      <w:r w:rsidR="00826290">
        <w:t>9 </w:t>
      </w:r>
      <w:r>
        <w:t>mln zł;</w:t>
      </w:r>
    </w:p>
    <w:p w14:paraId="5EBAF7D3" w14:textId="77777777" w:rsidR="001F1266" w:rsidRDefault="001F1266" w:rsidP="00E273E9">
      <w:pPr>
        <w:pStyle w:val="PKTpunkt"/>
      </w:pPr>
      <w:r>
        <w:t>10)</w:t>
      </w:r>
      <w:r>
        <w:tab/>
        <w:t>203</w:t>
      </w:r>
      <w:r w:rsidR="00826290">
        <w:t>5 </w:t>
      </w:r>
      <w:r>
        <w:t>r. – 2</w:t>
      </w:r>
      <w:r w:rsidR="00826290">
        <w:t>9 </w:t>
      </w:r>
      <w:r>
        <w:t>mln zł.</w:t>
      </w:r>
    </w:p>
    <w:p w14:paraId="45C232AB" w14:textId="77777777" w:rsidR="001F1266" w:rsidRDefault="001F1266" w:rsidP="00E273E9">
      <w:pPr>
        <w:pStyle w:val="USTustnpkodeksu"/>
      </w:pPr>
      <w:r>
        <w:t>2. Organem monitorującym wykorzystanie limitów wydatków określonych</w:t>
      </w:r>
      <w:r w:rsidR="00826290">
        <w:t xml:space="preserve"> w ust. 1 </w:t>
      </w:r>
      <w:r>
        <w:t>jest minister właściwy do spraw wewnętrznych, który dokonuje oceny wykorzystania tego limitu według stanu na koniec każdego kwartału,</w:t>
      </w:r>
      <w:r w:rsidR="00826290">
        <w:t xml:space="preserve"> a w </w:t>
      </w:r>
      <w:r>
        <w:t>przypadku IV kwartału – według stanu na dzień 2</w:t>
      </w:r>
      <w:r w:rsidR="00826290">
        <w:t>0 </w:t>
      </w:r>
      <w:r>
        <w:t>listopada danego roku.</w:t>
      </w:r>
    </w:p>
    <w:p w14:paraId="461E9BDE" w14:textId="77777777" w:rsidR="001F1266" w:rsidRDefault="001F1266" w:rsidP="00E273E9">
      <w:pPr>
        <w:pStyle w:val="USTustnpkodeksu"/>
      </w:pPr>
      <w:r>
        <w:t>3.</w:t>
      </w:r>
      <w:r w:rsidR="00826290">
        <w:t xml:space="preserve"> W </w:t>
      </w:r>
      <w:proofErr w:type="gramStart"/>
      <w:r>
        <w:t>przypadku</w:t>
      </w:r>
      <w:proofErr w:type="gramEnd"/>
      <w:r>
        <w:t xml:space="preserve"> gdy wysokość wydatków po pierwszym półroczu danego roku budżetowego wyniesie więcej niż 65% limitu wydatków przewidzianych na dany rok, dysponent środków zmniejsza wysokość środków przeznaczonych na wydatki</w:t>
      </w:r>
      <w:r w:rsidR="00826290">
        <w:t xml:space="preserve"> w </w:t>
      </w:r>
      <w:r>
        <w:t>drugim półroczu</w:t>
      </w:r>
      <w:r w:rsidR="00826290">
        <w:t xml:space="preserve"> o </w:t>
      </w:r>
      <w:r>
        <w:t>kwotę stanowiącą różnicę między wysokością tego limitu,</w:t>
      </w:r>
      <w:r w:rsidR="00826290">
        <w:t xml:space="preserve"> a </w:t>
      </w:r>
      <w:r>
        <w:t>kwotą przekroczenia wydatków.</w:t>
      </w:r>
    </w:p>
    <w:p w14:paraId="1F4E7402" w14:textId="77777777" w:rsidR="00D45068" w:rsidRPr="00F67DBA" w:rsidRDefault="00D45068" w:rsidP="00234F02">
      <w:pPr>
        <w:pStyle w:val="ARTartustawynprozporzdzenia"/>
      </w:pPr>
      <w:r w:rsidRPr="00F67DBA">
        <w:rPr>
          <w:rStyle w:val="Ppogrubienie"/>
        </w:rPr>
        <w:t>Art</w:t>
      </w:r>
      <w:r w:rsidR="0060644C" w:rsidRPr="00F67DBA">
        <w:rPr>
          <w:rStyle w:val="Ppogrubienie"/>
        </w:rPr>
        <w:t xml:space="preserve">. </w:t>
      </w:r>
      <w:r w:rsidR="00A004AA">
        <w:rPr>
          <w:rStyle w:val="Ppogrubienie"/>
        </w:rPr>
        <w:t>5</w:t>
      </w:r>
      <w:r w:rsidR="001F1266">
        <w:rPr>
          <w:rStyle w:val="Ppogrubienie"/>
        </w:rPr>
        <w:t>1</w:t>
      </w:r>
      <w:r w:rsidR="0058532E" w:rsidRPr="00F67DBA">
        <w:rPr>
          <w:rStyle w:val="Ppogrubienie"/>
        </w:rPr>
        <w:t>.</w:t>
      </w:r>
      <w:r w:rsidRPr="00F67DBA">
        <w:t xml:space="preserve"> Ustawa wchodzi</w:t>
      </w:r>
      <w:r w:rsidR="006F56F0" w:rsidRPr="00F67DBA">
        <w:t xml:space="preserve"> w</w:t>
      </w:r>
      <w:r w:rsidR="006F56F0">
        <w:t> </w:t>
      </w:r>
      <w:r w:rsidRPr="00F67DBA">
        <w:t>życie</w:t>
      </w:r>
      <w:r w:rsidR="006F56F0" w:rsidRPr="00F67DBA">
        <w:t xml:space="preserve"> z</w:t>
      </w:r>
      <w:r w:rsidR="006F56F0">
        <w:t> </w:t>
      </w:r>
      <w:r w:rsidR="00E866A5" w:rsidRPr="00F67DBA">
        <w:t xml:space="preserve">dniem </w:t>
      </w:r>
      <w:r w:rsidR="006F56F0" w:rsidRPr="00F67DBA">
        <w:t>5</w:t>
      </w:r>
      <w:r w:rsidR="006F56F0">
        <w:t> </w:t>
      </w:r>
      <w:r w:rsidRPr="00F67DBA">
        <w:t>marca 202</w:t>
      </w:r>
      <w:r w:rsidR="006F56F0" w:rsidRPr="00F67DBA">
        <w:t>6</w:t>
      </w:r>
      <w:r w:rsidR="006F56F0">
        <w:t> </w:t>
      </w:r>
      <w:r w:rsidRPr="00F67DBA">
        <w:t>r.</w:t>
      </w:r>
      <w:r w:rsidR="00E866A5" w:rsidRPr="00F67DBA">
        <w:t>,</w:t>
      </w:r>
      <w:r w:rsidR="006F56F0" w:rsidRPr="00F67DBA">
        <w:t xml:space="preserve"> z</w:t>
      </w:r>
      <w:r w:rsidR="006F56F0">
        <w:t> </w:t>
      </w:r>
      <w:r w:rsidRPr="00F67DBA">
        <w:t>wyjątkiem:</w:t>
      </w:r>
    </w:p>
    <w:p w14:paraId="1FC53AD5" w14:textId="77777777" w:rsidR="00812EDF" w:rsidRPr="00FD156A" w:rsidRDefault="00E866A5" w:rsidP="00234F02">
      <w:pPr>
        <w:pStyle w:val="PKTpunkt"/>
      </w:pPr>
      <w:r w:rsidRPr="00F67DBA">
        <w:t>1)</w:t>
      </w:r>
      <w:r w:rsidRPr="00F67DBA">
        <w:tab/>
      </w:r>
      <w:r w:rsidR="00812EDF" w:rsidRPr="00FD156A">
        <w:t xml:space="preserve">art. </w:t>
      </w:r>
      <w:r w:rsidR="00602968">
        <w:t>1</w:t>
      </w:r>
      <w:r w:rsidR="00826290">
        <w:t>4 pkt </w:t>
      </w:r>
      <w:r w:rsidR="00826290" w:rsidRPr="00FD156A">
        <w:t>3</w:t>
      </w:r>
      <w:r w:rsidR="00826290">
        <w:t xml:space="preserve"> lit. </w:t>
      </w:r>
      <w:r w:rsidR="00442D00">
        <w:t>d</w:t>
      </w:r>
      <w:r w:rsidR="000F0C8F">
        <w:t xml:space="preserve"> </w:t>
      </w:r>
      <w:proofErr w:type="spellStart"/>
      <w:r w:rsidR="000F0C8F">
        <w:t>tiret</w:t>
      </w:r>
      <w:proofErr w:type="spellEnd"/>
      <w:r w:rsidR="000F0C8F">
        <w:t xml:space="preserve"> drugie</w:t>
      </w:r>
      <w:r w:rsidR="00826290">
        <w:t xml:space="preserve"> i pkt </w:t>
      </w:r>
      <w:r w:rsidR="00ED6E00">
        <w:t>5</w:t>
      </w:r>
      <w:r w:rsidR="00C13E14">
        <w:t>3</w:t>
      </w:r>
      <w:r w:rsidR="00ED6E00">
        <w:t>, które</w:t>
      </w:r>
      <w:r w:rsidR="00ED6E00" w:rsidRPr="00FD156A">
        <w:t xml:space="preserve"> wchodz</w:t>
      </w:r>
      <w:r w:rsidR="00ED6E00">
        <w:t>ą</w:t>
      </w:r>
      <w:r w:rsidR="00ED6E00" w:rsidRPr="00FD156A">
        <w:t xml:space="preserve"> </w:t>
      </w:r>
      <w:r w:rsidR="006F56F0" w:rsidRPr="00FD156A">
        <w:t>w </w:t>
      </w:r>
      <w:r w:rsidR="00812EDF" w:rsidRPr="00FD156A">
        <w:t>życie</w:t>
      </w:r>
      <w:r w:rsidR="006F56F0" w:rsidRPr="00FD156A">
        <w:t xml:space="preserve"> z </w:t>
      </w:r>
      <w:r w:rsidR="006C3FF7" w:rsidRPr="00FD156A">
        <w:t xml:space="preserve">dniem </w:t>
      </w:r>
      <w:r w:rsidR="006F56F0" w:rsidRPr="00FD156A">
        <w:t>1 </w:t>
      </w:r>
      <w:r w:rsidR="00812EDF" w:rsidRPr="00FD156A">
        <w:t>stycznia 202</w:t>
      </w:r>
      <w:r w:rsidR="006F56F0" w:rsidRPr="00FD156A">
        <w:t>7 </w:t>
      </w:r>
      <w:r w:rsidR="00812EDF" w:rsidRPr="00FD156A">
        <w:t>r.</w:t>
      </w:r>
      <w:r w:rsidRPr="00FD156A">
        <w:t>;</w:t>
      </w:r>
    </w:p>
    <w:p w14:paraId="6C6EC981" w14:textId="77777777" w:rsidR="00B61411" w:rsidRPr="00FD156A" w:rsidRDefault="00E866A5" w:rsidP="00234F02">
      <w:pPr>
        <w:pStyle w:val="PKTpunkt"/>
      </w:pPr>
      <w:r w:rsidRPr="00FD156A">
        <w:t>2)</w:t>
      </w:r>
      <w:r w:rsidRPr="00FD156A">
        <w:tab/>
      </w:r>
      <w:r w:rsidR="00B61411" w:rsidRPr="00FD156A">
        <w:t xml:space="preserve">art. </w:t>
      </w:r>
      <w:r w:rsidR="00602968">
        <w:t>1</w:t>
      </w:r>
      <w:r w:rsidR="00826290">
        <w:t>4 pkt </w:t>
      </w:r>
      <w:r w:rsidR="00C13E14" w:rsidRPr="00892728">
        <w:t>4</w:t>
      </w:r>
      <w:r w:rsidR="00826290" w:rsidRPr="00892728">
        <w:t>7</w:t>
      </w:r>
      <w:r w:rsidR="00826290">
        <w:t xml:space="preserve"> i </w:t>
      </w:r>
      <w:r w:rsidR="00580544" w:rsidRPr="00892728">
        <w:t>5</w:t>
      </w:r>
      <w:r w:rsidR="00C13E14" w:rsidRPr="00892728">
        <w:t>5</w:t>
      </w:r>
      <w:r w:rsidR="00B61411" w:rsidRPr="00892728">
        <w:t xml:space="preserve">, </w:t>
      </w:r>
      <w:r w:rsidR="005E795C" w:rsidRPr="00892728">
        <w:t>k</w:t>
      </w:r>
      <w:r w:rsidR="005E795C" w:rsidRPr="00FD156A">
        <w:t>tór</w:t>
      </w:r>
      <w:r w:rsidR="005E795C">
        <w:t>e</w:t>
      </w:r>
      <w:r w:rsidR="005E795C" w:rsidRPr="00FD156A">
        <w:t xml:space="preserve"> </w:t>
      </w:r>
      <w:r w:rsidR="00B61411" w:rsidRPr="00FD156A">
        <w:t>wchodz</w:t>
      </w:r>
      <w:r w:rsidR="005E795C">
        <w:t>ą</w:t>
      </w:r>
      <w:r w:rsidR="006F56F0" w:rsidRPr="00FD156A">
        <w:t xml:space="preserve"> w </w:t>
      </w:r>
      <w:r w:rsidR="00B61411" w:rsidRPr="00FD156A">
        <w:t>życie</w:t>
      </w:r>
      <w:r w:rsidR="006F56F0" w:rsidRPr="00FD156A">
        <w:t xml:space="preserve"> z </w:t>
      </w:r>
      <w:r w:rsidR="006C3FF7" w:rsidRPr="00FD156A">
        <w:t xml:space="preserve">dniem </w:t>
      </w:r>
      <w:r w:rsidR="006F56F0" w:rsidRPr="00FD156A">
        <w:t>5 </w:t>
      </w:r>
      <w:r w:rsidR="00B61411" w:rsidRPr="00FD156A">
        <w:t>marca 202</w:t>
      </w:r>
      <w:r w:rsidR="006F56F0" w:rsidRPr="00FD156A">
        <w:t>7 </w:t>
      </w:r>
      <w:r w:rsidR="00B61411" w:rsidRPr="00FD156A">
        <w:t>r.</w:t>
      </w:r>
      <w:r w:rsidR="000640AE" w:rsidRPr="00FD156A">
        <w:t>;</w:t>
      </w:r>
    </w:p>
    <w:p w14:paraId="713548AE" w14:textId="77777777" w:rsidR="000640AE" w:rsidRPr="00FD156A" w:rsidRDefault="000640AE" w:rsidP="00234F02">
      <w:pPr>
        <w:pStyle w:val="PKTpunkt"/>
      </w:pPr>
      <w:r w:rsidRPr="005D4180">
        <w:lastRenderedPageBreak/>
        <w:t>3)</w:t>
      </w:r>
      <w:r w:rsidRPr="005D4180">
        <w:tab/>
        <w:t xml:space="preserve">art. </w:t>
      </w:r>
      <w:r w:rsidR="00602968">
        <w:t>11</w:t>
      </w:r>
      <w:r w:rsidRPr="005D4180">
        <w:t>, który wchodzi</w:t>
      </w:r>
      <w:r w:rsidR="006F56F0" w:rsidRPr="005D4180">
        <w:t xml:space="preserve"> w</w:t>
      </w:r>
      <w:r w:rsidR="006F56F0" w:rsidRPr="00890045">
        <w:t> </w:t>
      </w:r>
      <w:r w:rsidRPr="00A347F3">
        <w:t>życie</w:t>
      </w:r>
      <w:r w:rsidR="006F56F0" w:rsidRPr="00A347F3">
        <w:t xml:space="preserve"> z</w:t>
      </w:r>
      <w:r w:rsidR="006F56F0" w:rsidRPr="00FD156A">
        <w:t> </w:t>
      </w:r>
      <w:r w:rsidRPr="00FD156A">
        <w:t xml:space="preserve">dniem </w:t>
      </w:r>
      <w:r w:rsidR="006F56F0" w:rsidRPr="00FD156A">
        <w:t>1 </w:t>
      </w:r>
      <w:r w:rsidRPr="00FD156A">
        <w:t>września 202</w:t>
      </w:r>
      <w:r w:rsidR="006F56F0" w:rsidRPr="00FD156A">
        <w:t>7 </w:t>
      </w:r>
      <w:r w:rsidRPr="00FD156A">
        <w:t>r.</w:t>
      </w:r>
      <w:r w:rsidR="002764F7" w:rsidRPr="00FD156A">
        <w:t>;</w:t>
      </w:r>
    </w:p>
    <w:p w14:paraId="3418BA89" w14:textId="7FDD51C8" w:rsidR="009D19B7" w:rsidRPr="00F67DBA" w:rsidRDefault="000640AE" w:rsidP="00EE3F9B">
      <w:pPr>
        <w:pStyle w:val="PKTpunkt"/>
      </w:pPr>
      <w:r w:rsidRPr="00FD156A">
        <w:t>4</w:t>
      </w:r>
      <w:r w:rsidR="00E866A5" w:rsidRPr="00FD156A">
        <w:t>)</w:t>
      </w:r>
      <w:r w:rsidR="00E866A5" w:rsidRPr="00FD156A">
        <w:tab/>
      </w:r>
      <w:r w:rsidR="00D258B7" w:rsidRPr="00FD156A">
        <w:t xml:space="preserve">art. </w:t>
      </w:r>
      <w:r w:rsidR="00602968">
        <w:t>1</w:t>
      </w:r>
      <w:r w:rsidR="00826290">
        <w:t>4 pkt </w:t>
      </w:r>
      <w:r w:rsidR="00D258B7" w:rsidRPr="00FD156A">
        <w:t>2</w:t>
      </w:r>
      <w:r w:rsidR="00FD156A">
        <w:t>2</w:t>
      </w:r>
      <w:r w:rsidR="00D258B7" w:rsidRPr="00FD156A">
        <w:t>–</w:t>
      </w:r>
      <w:r w:rsidR="0053153C" w:rsidRPr="00FD156A">
        <w:t>3</w:t>
      </w:r>
      <w:r w:rsidR="00FD156A">
        <w:t>2</w:t>
      </w:r>
      <w:r w:rsidRPr="00FD156A">
        <w:t>, które</w:t>
      </w:r>
      <w:r w:rsidR="00EB0A8F" w:rsidRPr="00FD156A">
        <w:t xml:space="preserve"> </w:t>
      </w:r>
      <w:r w:rsidR="0053153C" w:rsidRPr="00FD156A">
        <w:t>wchodzą</w:t>
      </w:r>
      <w:r w:rsidR="006F56F0" w:rsidRPr="00FD156A">
        <w:t xml:space="preserve"> w </w:t>
      </w:r>
      <w:r w:rsidR="0053153C" w:rsidRPr="00FD156A">
        <w:t>życie</w:t>
      </w:r>
      <w:r w:rsidR="006F56F0" w:rsidRPr="00FD156A">
        <w:t xml:space="preserve"> z </w:t>
      </w:r>
      <w:r w:rsidR="0053153C" w:rsidRPr="00FD156A">
        <w:t>dniem określonym w</w:t>
      </w:r>
      <w:r w:rsidR="002764F7" w:rsidRPr="005D4180">
        <w:t> </w:t>
      </w:r>
      <w:r w:rsidR="0053153C" w:rsidRPr="005D4180">
        <w:t>komunikacie,</w:t>
      </w:r>
      <w:r w:rsidR="006F56F0" w:rsidRPr="00890045">
        <w:t xml:space="preserve"> o</w:t>
      </w:r>
      <w:r w:rsidR="006F56F0" w:rsidRPr="00A347F3">
        <w:t> </w:t>
      </w:r>
      <w:r w:rsidR="0053153C" w:rsidRPr="00A347F3">
        <w:t>którym mowa</w:t>
      </w:r>
      <w:r w:rsidR="00826290" w:rsidRPr="00FD156A">
        <w:t xml:space="preserve"> </w:t>
      </w:r>
      <w:r w:rsidR="00826290" w:rsidRPr="00F67DBA">
        <w:t>w</w:t>
      </w:r>
      <w:r w:rsidR="00826290">
        <w:t> art. </w:t>
      </w:r>
      <w:r w:rsidR="0053153C" w:rsidRPr="00F67DBA">
        <w:t>3</w:t>
      </w:r>
      <w:r w:rsidR="006F56F0" w:rsidRPr="00F67DBA">
        <w:t>3</w:t>
      </w:r>
      <w:r w:rsidR="006F56F0">
        <w:t> </w:t>
      </w:r>
      <w:r w:rsidR="0053153C" w:rsidRPr="00F67DBA">
        <w:t>ustawy</w:t>
      </w:r>
      <w:r w:rsidR="006F56F0" w:rsidRPr="00F67DBA">
        <w:t xml:space="preserve"> z</w:t>
      </w:r>
      <w:r w:rsidR="006F56F0">
        <w:t> </w:t>
      </w:r>
      <w:r w:rsidR="0053153C" w:rsidRPr="00F67DBA">
        <w:t>dnia 1</w:t>
      </w:r>
      <w:r w:rsidR="006F56F0" w:rsidRPr="00F67DBA">
        <w:t>5</w:t>
      </w:r>
      <w:r w:rsidR="006F56F0">
        <w:t> </w:t>
      </w:r>
      <w:r w:rsidR="0053153C" w:rsidRPr="00F67DBA">
        <w:t>maja 202</w:t>
      </w:r>
      <w:r w:rsidR="006F56F0" w:rsidRPr="00F67DBA">
        <w:t>4</w:t>
      </w:r>
      <w:r w:rsidR="006F56F0">
        <w:t> </w:t>
      </w:r>
      <w:r w:rsidR="0053153C" w:rsidRPr="00F67DBA">
        <w:t>r.</w:t>
      </w:r>
      <w:r w:rsidR="006F56F0" w:rsidRPr="00F67DBA">
        <w:t xml:space="preserve"> o</w:t>
      </w:r>
      <w:r w:rsidR="006F56F0">
        <w:t> </w:t>
      </w:r>
      <w:r w:rsidR="0053153C" w:rsidRPr="00F67DBA">
        <w:t>zmianie ustawy</w:t>
      </w:r>
      <w:r w:rsidR="006F56F0" w:rsidRPr="00F67DBA">
        <w:t xml:space="preserve"> o</w:t>
      </w:r>
      <w:r w:rsidR="006F56F0">
        <w:t> </w:t>
      </w:r>
      <w:r w:rsidR="0053153C" w:rsidRPr="00F67DBA">
        <w:t>pomocy obywatelom Ukrainy</w:t>
      </w:r>
      <w:r w:rsidR="006F56F0" w:rsidRPr="00F67DBA">
        <w:t xml:space="preserve"> w</w:t>
      </w:r>
      <w:r w:rsidR="006F56F0">
        <w:t> </w:t>
      </w:r>
      <w:r w:rsidR="0053153C" w:rsidRPr="00F67DBA">
        <w:t>związku</w:t>
      </w:r>
      <w:r w:rsidR="006F56F0" w:rsidRPr="00F67DBA">
        <w:t xml:space="preserve"> z</w:t>
      </w:r>
      <w:r w:rsidR="006F56F0">
        <w:t> </w:t>
      </w:r>
      <w:r w:rsidR="0053153C" w:rsidRPr="00F67DBA">
        <w:t>konfliktem zbrojnym na terytorium tego państwa oraz niektórych innych ustaw (</w:t>
      </w:r>
      <w:r w:rsidR="00826290">
        <w:t>Dz. U. poz. </w:t>
      </w:r>
      <w:r w:rsidR="0053153C" w:rsidRPr="00F67DBA">
        <w:t>854).</w:t>
      </w:r>
    </w:p>
    <w:sectPr w:rsidR="009D19B7" w:rsidRPr="00F67DBA"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94EB" w14:textId="77777777" w:rsidR="00863A86" w:rsidRDefault="00863A86">
      <w:r>
        <w:separator/>
      </w:r>
    </w:p>
  </w:endnote>
  <w:endnote w:type="continuationSeparator" w:id="0">
    <w:p w14:paraId="45B15EFB" w14:textId="77777777" w:rsidR="00863A86" w:rsidRDefault="00863A86">
      <w:r>
        <w:continuationSeparator/>
      </w:r>
    </w:p>
  </w:endnote>
  <w:endnote w:type="continuationNotice" w:id="1">
    <w:p w14:paraId="47B87536" w14:textId="77777777" w:rsidR="00863A86" w:rsidRDefault="00863A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ato">
    <w:altName w:val="Lato"/>
    <w:panose1 w:val="020F0502020204030203"/>
    <w:charset w:val="EE"/>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89D2E" w14:textId="77777777" w:rsidR="00863A86" w:rsidRDefault="00863A86">
      <w:r>
        <w:separator/>
      </w:r>
    </w:p>
  </w:footnote>
  <w:footnote w:type="continuationSeparator" w:id="0">
    <w:p w14:paraId="2939D22F" w14:textId="77777777" w:rsidR="00863A86" w:rsidRDefault="00863A86">
      <w:r>
        <w:continuationSeparator/>
      </w:r>
    </w:p>
  </w:footnote>
  <w:footnote w:type="continuationNotice" w:id="1">
    <w:p w14:paraId="1FDA2DE4" w14:textId="77777777" w:rsidR="00863A86" w:rsidRDefault="00863A86">
      <w:pPr>
        <w:spacing w:line="240" w:lineRule="auto"/>
      </w:pPr>
    </w:p>
  </w:footnote>
  <w:footnote w:id="2">
    <w:p w14:paraId="559CEBDB" w14:textId="77777777" w:rsidR="00282359" w:rsidRDefault="00282359" w:rsidP="00623C25">
      <w:pPr>
        <w:pStyle w:val="ODNONIKtreodnonika"/>
      </w:pPr>
      <w:r w:rsidRPr="00E01487">
        <w:rPr>
          <w:rStyle w:val="IGindeksgrny"/>
        </w:rPr>
        <w:footnoteRef/>
      </w:r>
      <w:r w:rsidRPr="00E01487">
        <w:rPr>
          <w:rStyle w:val="IGindeksgrny"/>
        </w:rPr>
        <w:t>)</w:t>
      </w:r>
      <w:r>
        <w:tab/>
        <w:t xml:space="preserve">Niniejszą ustawą zmienia się ustawy: ustawę z dnia </w:t>
      </w:r>
      <w:r w:rsidRPr="00A52ABA">
        <w:t>7 września 1991 r. o systemie oświaty</w:t>
      </w:r>
      <w:r>
        <w:t>, ustawę</w:t>
      </w:r>
      <w:r w:rsidRPr="00754CC6">
        <w:t xml:space="preserve"> z dnia 13 czerwca 2003 r. o udzielaniu cudzoziemcom ochrony na terytorium Rzeczypospolitej Polskiej</w:t>
      </w:r>
      <w:r>
        <w:t>,</w:t>
      </w:r>
      <w:r w:rsidRPr="00BC7389">
        <w:t xml:space="preserve"> </w:t>
      </w:r>
      <w:r>
        <w:t>ustawę</w:t>
      </w:r>
      <w:r w:rsidRPr="00BC7389">
        <w:t xml:space="preserve"> z</w:t>
      </w:r>
      <w:r>
        <w:t> </w:t>
      </w:r>
      <w:r w:rsidRPr="00BC7389">
        <w:t>dnia 28 listopada 2003 r. o świadczeniach rodzinnych</w:t>
      </w:r>
      <w:r>
        <w:t>, ustawę</w:t>
      </w:r>
      <w:r w:rsidRPr="00BC7389">
        <w:t xml:space="preserve"> z dnia 12 marca 2004 r. o pomocy społecznej</w:t>
      </w:r>
      <w:r>
        <w:t>, ustawę</w:t>
      </w:r>
      <w:r w:rsidRPr="00521EB8">
        <w:t xml:space="preserve"> z dnia 27 sierpnia 2004 r. o świadczeniach opieki zdrowotnej finansowanych ze środków publicznych</w:t>
      </w:r>
      <w:r>
        <w:t>,</w:t>
      </w:r>
      <w:r w:rsidRPr="00521EB8">
        <w:t xml:space="preserve"> </w:t>
      </w:r>
      <w:r w:rsidRPr="007B1461">
        <w:t>ustaw</w:t>
      </w:r>
      <w:r>
        <w:t>ę</w:t>
      </w:r>
      <w:r w:rsidRPr="007B1461">
        <w:t xml:space="preserve"> z dnia 7 maja 2010 r. o wspieraniu rozwoju usług i sieci telekomunikacyjnych</w:t>
      </w:r>
      <w:r>
        <w:t xml:space="preserve">, </w:t>
      </w:r>
      <w:r w:rsidRPr="009C359B">
        <w:t xml:space="preserve">ustawę </w:t>
      </w:r>
      <w:r w:rsidRPr="00306AB6">
        <w:t>z</w:t>
      </w:r>
      <w:r>
        <w:t> </w:t>
      </w:r>
      <w:r w:rsidRPr="00306AB6">
        <w:t>dnia 24 wrześn</w:t>
      </w:r>
      <w:r>
        <w:t>ia 2010 r. o ewidencji ludności, ustawę</w:t>
      </w:r>
      <w:r w:rsidRPr="00306AB6">
        <w:t xml:space="preserve"> z dnia 9 czerwca 2011 r. o wspieraniu rodziny i</w:t>
      </w:r>
      <w:r>
        <w:t> </w:t>
      </w:r>
      <w:r w:rsidRPr="00306AB6">
        <w:t>systemie pieczy zastępczej</w:t>
      </w:r>
      <w:r>
        <w:t>, ustawę</w:t>
      </w:r>
      <w:r w:rsidRPr="00306AB6">
        <w:t xml:space="preserve"> z dnia 12 grudnia 2013 r. o cudzoziemcach</w:t>
      </w:r>
      <w:r>
        <w:t>, ustawę</w:t>
      </w:r>
      <w:r w:rsidRPr="00306AB6">
        <w:t xml:space="preserve"> z dnia 11 lutego 2016</w:t>
      </w:r>
      <w:r>
        <w:t> </w:t>
      </w:r>
      <w:r w:rsidRPr="00306AB6">
        <w:t>r. o pomocy państwa w wychowywaniu dzieci</w:t>
      </w:r>
      <w:r>
        <w:t>,</w:t>
      </w:r>
      <w:r w:rsidRPr="00306AB6">
        <w:t xml:space="preserve"> </w:t>
      </w:r>
      <w:r>
        <w:t>ustawę</w:t>
      </w:r>
      <w:r w:rsidRPr="00306AB6">
        <w:t xml:space="preserve"> z dnia 14 grudnia 2016 r. – Prawo oświatowe</w:t>
      </w:r>
      <w:r>
        <w:t>,</w:t>
      </w:r>
      <w:r w:rsidRPr="00306AB6">
        <w:t xml:space="preserve"> </w:t>
      </w:r>
      <w:r>
        <w:t xml:space="preserve">ustawę </w:t>
      </w:r>
      <w:r w:rsidRPr="00306AB6">
        <w:t>z dnia 20 lipca 2018 r. – Prawo o szkolnictwie wyższym i nauce</w:t>
      </w:r>
      <w:r>
        <w:t xml:space="preserve">, </w:t>
      </w:r>
      <w:r w:rsidRPr="00521EB8">
        <w:t>ustaw</w:t>
      </w:r>
      <w:r>
        <w:t>ę</w:t>
      </w:r>
      <w:r w:rsidRPr="00521EB8">
        <w:t xml:space="preserve"> z dnia 17 grudnia 2020 r. o rezer</w:t>
      </w:r>
      <w:r>
        <w:t>wach strategicznych,</w:t>
      </w:r>
      <w:r w:rsidRPr="00521EB8">
        <w:t xml:space="preserve"> </w:t>
      </w:r>
      <w:r>
        <w:t>ustawę</w:t>
      </w:r>
      <w:r w:rsidRPr="00306AB6">
        <w:t xml:space="preserve"> z dnia 12 marca 2022 r. o pomocy obywatelom Ukrainy w związku z konflik</w:t>
      </w:r>
      <w:r>
        <w:t xml:space="preserve">tem zbrojnym na terytorium tego </w:t>
      </w:r>
      <w:r w:rsidRPr="00306AB6">
        <w:t>państwa</w:t>
      </w:r>
      <w:r>
        <w:t>, ustawę</w:t>
      </w:r>
      <w:r w:rsidRPr="003C2D28">
        <w:t xml:space="preserve"> z dnia 15 maja 2024 r. o wspieraniu rodziców w aktywności zawodowej oraz w wychowaniu dziecka </w:t>
      </w:r>
      <w:r w:rsidRPr="00FF48C8">
        <w:t>–</w:t>
      </w:r>
      <w:r w:rsidRPr="003C2D28">
        <w:t xml:space="preserve"> „Aktywny rodzic”</w:t>
      </w:r>
      <w:r>
        <w:t xml:space="preserve"> oraz ustawę</w:t>
      </w:r>
      <w:r w:rsidRPr="00F267F7">
        <w:t xml:space="preserve"> z dnia 20 marca 2025 r. o warunkach dopuszczalności powierzania pracy cudzoziemcom na terytorium Rzeczypospolitej Polskiej</w:t>
      </w:r>
      <w:r>
        <w:t xml:space="preserve">. </w:t>
      </w:r>
    </w:p>
  </w:footnote>
  <w:footnote w:id="3">
    <w:p w14:paraId="0011205B" w14:textId="77777777" w:rsidR="00282359" w:rsidRDefault="00282359" w:rsidP="003131CE">
      <w:pPr>
        <w:pStyle w:val="ODNONIKtreodnonika"/>
      </w:pPr>
      <w:r w:rsidRPr="00E01487">
        <w:rPr>
          <w:rStyle w:val="IGindeksgrny"/>
        </w:rPr>
        <w:footnoteRef/>
      </w:r>
      <w:r w:rsidRPr="00E01487">
        <w:rPr>
          <w:rStyle w:val="IGindeksgrny"/>
        </w:rPr>
        <w:t>)</w:t>
      </w:r>
      <w:r>
        <w:tab/>
        <w:t>Zmiany tekstu jednolitego wymienionej ustawy zostały ogłoszone w Dz. U. z 2025 r. poz. 1006, 1176, 1191, 1216, 1301 i 1794 oraz z 2026 r. poz. …</w:t>
      </w:r>
    </w:p>
  </w:footnote>
  <w:footnote w:id="4">
    <w:p w14:paraId="2C12F6D6" w14:textId="77777777" w:rsidR="00282359" w:rsidRDefault="00282359" w:rsidP="00A36FD3">
      <w:pPr>
        <w:pStyle w:val="ODNONIKtreodnonika"/>
      </w:pPr>
      <w:r w:rsidRPr="00E01487">
        <w:rPr>
          <w:rStyle w:val="IGindeksgrny"/>
        </w:rPr>
        <w:footnoteRef/>
      </w:r>
      <w:r w:rsidRPr="00E01487">
        <w:rPr>
          <w:rStyle w:val="IGindeksgrny"/>
        </w:rPr>
        <w:t>)</w:t>
      </w:r>
      <w:r>
        <w:tab/>
        <w:t xml:space="preserve">Zmiany </w:t>
      </w:r>
      <w:r w:rsidRPr="00A36FD3">
        <w:t>wymienionego rozporządzenia zostały ogłoszone w Dz.</w:t>
      </w:r>
      <w:r>
        <w:t> </w:t>
      </w:r>
      <w:r w:rsidRPr="00A36FD3">
        <w:t>Urz. UE L 127 z 23.05.2018, str. 2 oraz Dz.</w:t>
      </w:r>
      <w:r>
        <w:t> </w:t>
      </w:r>
      <w:r w:rsidRPr="00A36FD3">
        <w:t>Urz. UE L 74 z 04.03.2021, str. 35.</w:t>
      </w:r>
    </w:p>
  </w:footnote>
  <w:footnote w:id="5">
    <w:p w14:paraId="6E9436EC" w14:textId="77777777" w:rsidR="00282359" w:rsidRPr="0011367B" w:rsidRDefault="00282359" w:rsidP="00A82B61">
      <w:pPr>
        <w:pStyle w:val="ODNONIKtreodnonika"/>
      </w:pPr>
      <w:r>
        <w:rPr>
          <w:rStyle w:val="Odwoanieprzypisudolnego"/>
        </w:rPr>
        <w:footnoteRef/>
      </w:r>
      <w:r>
        <w:rPr>
          <w:rStyle w:val="IGindeksgrny"/>
        </w:rPr>
        <w:t>)</w:t>
      </w:r>
      <w:r>
        <w:tab/>
        <w:t xml:space="preserve">Zmiany tekstu jednolitego wymienionej ustawy zostały ogłoszone w Dz. U. z 2025 r. poz. </w:t>
      </w:r>
      <w:r w:rsidRPr="0011367B">
        <w:t>1006, 1216, 1176, 1191, 1301 i 1794</w:t>
      </w:r>
      <w:r>
        <w:t xml:space="preserve"> oraz z 2026 r. poz. …</w:t>
      </w:r>
    </w:p>
  </w:footnote>
  <w:footnote w:id="6">
    <w:p w14:paraId="470BF8A4" w14:textId="77777777" w:rsidR="00282359" w:rsidRPr="00A77BD0" w:rsidRDefault="00282359" w:rsidP="00A82B61">
      <w:pPr>
        <w:pStyle w:val="ODNONIKtreodnonika"/>
      </w:pPr>
      <w:r>
        <w:rPr>
          <w:rStyle w:val="Odwoanieprzypisudolnego"/>
        </w:rPr>
        <w:footnoteRef/>
      </w:r>
      <w:r>
        <w:rPr>
          <w:rStyle w:val="IGindeksgrny"/>
        </w:rPr>
        <w:t>)</w:t>
      </w:r>
      <w:r>
        <w:tab/>
      </w:r>
      <w:r w:rsidRPr="00A77BD0">
        <w:t>Zmiany tekstu jednolitego wymienionej ustawy zostały ogłoszone w Dz. U. z 2025 r. poz. 1006, 1216, 1176, 1191, 1301 i 1794</w:t>
      </w:r>
      <w:r>
        <w:t xml:space="preserve"> oraz z 2026 r. poz. …</w:t>
      </w:r>
    </w:p>
  </w:footnote>
  <w:footnote w:id="7">
    <w:p w14:paraId="314E7DA0" w14:textId="77777777" w:rsidR="00282359" w:rsidRPr="00B52F79" w:rsidRDefault="00282359" w:rsidP="00A82B61">
      <w:pPr>
        <w:pStyle w:val="ODNONIKtreodnonika"/>
      </w:pPr>
      <w:r>
        <w:rPr>
          <w:rStyle w:val="Odwoanieprzypisudolnego"/>
        </w:rPr>
        <w:footnoteRef/>
      </w:r>
      <w:r>
        <w:rPr>
          <w:rStyle w:val="IGindeksgrny"/>
        </w:rPr>
        <w:t>)</w:t>
      </w:r>
      <w:r>
        <w:tab/>
        <w:t xml:space="preserve">Zmiany tekstu jednolitego wymienionej ustawy zostały ogłoszone w Dz. U. z 2025 r. poz. </w:t>
      </w:r>
      <w:r w:rsidRPr="00B52F79">
        <w:t>1006, 1216, 1176, 1191, 1301 i 1794</w:t>
      </w:r>
      <w:r>
        <w:t>.</w:t>
      </w:r>
    </w:p>
  </w:footnote>
  <w:footnote w:id="8">
    <w:p w14:paraId="2B3638FF" w14:textId="77777777" w:rsidR="00282359" w:rsidRPr="00B52F79" w:rsidRDefault="00282359" w:rsidP="00A82B61">
      <w:pPr>
        <w:pStyle w:val="ODNONIKtreodnonika"/>
      </w:pPr>
      <w:r>
        <w:rPr>
          <w:rStyle w:val="Odwoanieprzypisudolnego"/>
        </w:rPr>
        <w:footnoteRef/>
      </w:r>
      <w:r>
        <w:rPr>
          <w:rStyle w:val="IGindeksgrny"/>
        </w:rPr>
        <w:t>)</w:t>
      </w:r>
      <w:r>
        <w:tab/>
        <w:t>Zmiany tekstu jednolitego wymienionej ustawy zostały ogłoszone w Dz. U. z 2025 r. poz. 1006, 1216, 1176, 1191, 1301 i 1794 oraz z 2026 r. poz. …</w:t>
      </w:r>
    </w:p>
  </w:footnote>
  <w:footnote w:id="9">
    <w:p w14:paraId="5A354841" w14:textId="77777777" w:rsidR="00282359" w:rsidRPr="00D87574" w:rsidRDefault="00282359" w:rsidP="001A6B8E">
      <w:pPr>
        <w:pStyle w:val="ODNONIKtreodnonika"/>
      </w:pPr>
      <w:r>
        <w:rPr>
          <w:rStyle w:val="Odwoanieprzypisudolnego"/>
        </w:rPr>
        <w:footnoteRef/>
      </w:r>
      <w:r>
        <w:rPr>
          <w:rStyle w:val="IGindeksgrny"/>
        </w:rPr>
        <w:t>)</w:t>
      </w:r>
      <w:r>
        <w:tab/>
        <w:t xml:space="preserve">Zmiany tekstu jednolitego wymienionej ustawy zostały ogłoszone w Dz. U. z 2025 r. poz. </w:t>
      </w:r>
      <w:r w:rsidRPr="00D87574">
        <w:t>1006, 1216, 1176, 1191, 1301 i 1794</w:t>
      </w:r>
      <w:r>
        <w:t xml:space="preserve"> oraz z 2026 r. poz. …</w:t>
      </w:r>
    </w:p>
  </w:footnote>
  <w:footnote w:id="10">
    <w:p w14:paraId="4921D99A" w14:textId="77777777" w:rsidR="00282359" w:rsidRDefault="00282359" w:rsidP="000300BB">
      <w:pPr>
        <w:pStyle w:val="ODNONIKtreodnonika"/>
      </w:pPr>
      <w:r w:rsidRPr="00E01487">
        <w:rPr>
          <w:rStyle w:val="IGindeksgrny"/>
        </w:rPr>
        <w:footnoteRef/>
      </w:r>
      <w:r w:rsidRPr="00E01487">
        <w:rPr>
          <w:rStyle w:val="IGindeksgrny"/>
        </w:rPr>
        <w:t>)</w:t>
      </w:r>
      <w:r>
        <w:tab/>
      </w:r>
      <w:r w:rsidRPr="000300BB">
        <w:t>Zmiany tekstu jednolitego wymienionej ustawy zostały ogłoszone w Dz.</w:t>
      </w:r>
      <w:r>
        <w:t xml:space="preserve"> </w:t>
      </w:r>
      <w:r w:rsidRPr="000300BB">
        <w:t>U. z 2024 r. poz. 1871 i 1897 oraz z</w:t>
      </w:r>
      <w:r>
        <w:t> </w:t>
      </w:r>
      <w:r w:rsidRPr="000300BB">
        <w:t xml:space="preserve">2025 r. </w:t>
      </w:r>
      <w:r>
        <w:t xml:space="preserve">poz. 619, 620, 621, 622, 1162, </w:t>
      </w:r>
      <w:r w:rsidRPr="000300BB">
        <w:t>1794</w:t>
      </w:r>
      <w:r>
        <w:t>, 1837 i 1864</w:t>
      </w:r>
      <w:r w:rsidRPr="000300BB">
        <w:t>.</w:t>
      </w:r>
    </w:p>
  </w:footnote>
  <w:footnote w:id="11">
    <w:p w14:paraId="32A5C9AE" w14:textId="77777777" w:rsidR="00282359" w:rsidRPr="001F146F" w:rsidRDefault="00282359" w:rsidP="00D56D0C">
      <w:pPr>
        <w:pStyle w:val="ODNONIKtreodnonika"/>
      </w:pPr>
      <w:r>
        <w:rPr>
          <w:rStyle w:val="Odwoanieprzypisudolnego"/>
        </w:rPr>
        <w:footnoteRef/>
      </w:r>
      <w:r>
        <w:rPr>
          <w:rStyle w:val="IGindeksgrny"/>
        </w:rPr>
        <w:t>)</w:t>
      </w:r>
      <w:r>
        <w:tab/>
        <w:t>Zmiany tekstu jednolitego wymienionej ustawy zostały ogłoszone w Dz. U. z 2025 r. poz. 620, 622, 769, 820, 1083, 1160, 1216, 1409, 1413 i 1423 oraz z 2026 r. poz.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B16F" w14:textId="77777777" w:rsidR="00282359" w:rsidRPr="00B371CC" w:rsidRDefault="00282359" w:rsidP="00B371CC">
    <w:pPr>
      <w:pStyle w:val="Nagwek"/>
      <w:jc w:val="center"/>
    </w:pPr>
    <w:r>
      <w:t xml:space="preserve">– </w:t>
    </w:r>
    <w:r>
      <w:fldChar w:fldCharType="begin"/>
    </w:r>
    <w:r>
      <w:instrText xml:space="preserve"> PAGE  \* MERGEFORMAT </w:instrText>
    </w:r>
    <w:r>
      <w:fldChar w:fldCharType="separate"/>
    </w:r>
    <w:r w:rsidR="0009419F">
      <w:rPr>
        <w:noProof/>
      </w:rPr>
      <w:t>20</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74A57AA"/>
    <w:multiLevelType w:val="hybridMultilevel"/>
    <w:tmpl w:val="DF10F5FA"/>
    <w:lvl w:ilvl="0" w:tplc="72023F0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82D2267"/>
    <w:multiLevelType w:val="hybridMultilevel"/>
    <w:tmpl w:val="D1403776"/>
    <w:lvl w:ilvl="0" w:tplc="358489C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8"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1"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89D115F"/>
    <w:multiLevelType w:val="hybridMultilevel"/>
    <w:tmpl w:val="F364CDA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15:restartNumberingAfterBreak="0">
    <w:nsid w:val="44B63A12"/>
    <w:multiLevelType w:val="hybridMultilevel"/>
    <w:tmpl w:val="6952CDA2"/>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1"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5F31E3C"/>
    <w:multiLevelType w:val="hybridMultilevel"/>
    <w:tmpl w:val="22FA59B6"/>
    <w:lvl w:ilvl="0" w:tplc="C19AD458">
      <w:start w:val="4"/>
      <w:numFmt w:val="decimal"/>
      <w:lvlText w:val="%1)"/>
      <w:lvlJc w:val="left"/>
      <w:pPr>
        <w:ind w:left="12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5" w15:restartNumberingAfterBreak="0">
    <w:nsid w:val="58E74DC1"/>
    <w:multiLevelType w:val="hybridMultilevel"/>
    <w:tmpl w:val="24D41FAA"/>
    <w:lvl w:ilvl="0" w:tplc="714E56CC">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6"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344395"/>
    <w:multiLevelType w:val="hybridMultilevel"/>
    <w:tmpl w:val="C4D246A6"/>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8"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9" w15:restartNumberingAfterBreak="0">
    <w:nsid w:val="63B90EF4"/>
    <w:multiLevelType w:val="hybridMultilevel"/>
    <w:tmpl w:val="1112322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3" w15:restartNumberingAfterBreak="0">
    <w:nsid w:val="6FD75A50"/>
    <w:multiLevelType w:val="hybridMultilevel"/>
    <w:tmpl w:val="FA24F9A4"/>
    <w:lvl w:ilvl="0" w:tplc="A5CCF2A8">
      <w:start w:val="1"/>
      <w:numFmt w:val="decimal"/>
      <w:lvlText w:val="%1."/>
      <w:lvlJc w:val="left"/>
      <w:pPr>
        <w:ind w:left="1440" w:hanging="360"/>
      </w:pPr>
    </w:lvl>
    <w:lvl w:ilvl="1" w:tplc="DF8CACD4">
      <w:start w:val="1"/>
      <w:numFmt w:val="decimal"/>
      <w:lvlText w:val="%2."/>
      <w:lvlJc w:val="left"/>
      <w:pPr>
        <w:ind w:left="1440" w:hanging="360"/>
      </w:pPr>
    </w:lvl>
    <w:lvl w:ilvl="2" w:tplc="CEA8C0F0">
      <w:start w:val="1"/>
      <w:numFmt w:val="decimal"/>
      <w:lvlText w:val="%3."/>
      <w:lvlJc w:val="left"/>
      <w:pPr>
        <w:ind w:left="1440" w:hanging="360"/>
      </w:pPr>
    </w:lvl>
    <w:lvl w:ilvl="3" w:tplc="4F828EA8">
      <w:start w:val="1"/>
      <w:numFmt w:val="decimal"/>
      <w:lvlText w:val="%4."/>
      <w:lvlJc w:val="left"/>
      <w:pPr>
        <w:ind w:left="1440" w:hanging="360"/>
      </w:pPr>
    </w:lvl>
    <w:lvl w:ilvl="4" w:tplc="2EA4C03C">
      <w:start w:val="1"/>
      <w:numFmt w:val="decimal"/>
      <w:lvlText w:val="%5."/>
      <w:lvlJc w:val="left"/>
      <w:pPr>
        <w:ind w:left="1440" w:hanging="360"/>
      </w:pPr>
    </w:lvl>
    <w:lvl w:ilvl="5" w:tplc="32B4A080">
      <w:start w:val="1"/>
      <w:numFmt w:val="decimal"/>
      <w:lvlText w:val="%6."/>
      <w:lvlJc w:val="left"/>
      <w:pPr>
        <w:ind w:left="1440" w:hanging="360"/>
      </w:pPr>
    </w:lvl>
    <w:lvl w:ilvl="6" w:tplc="F6D4E6CA">
      <w:start w:val="1"/>
      <w:numFmt w:val="decimal"/>
      <w:lvlText w:val="%7."/>
      <w:lvlJc w:val="left"/>
      <w:pPr>
        <w:ind w:left="1440" w:hanging="360"/>
      </w:pPr>
    </w:lvl>
    <w:lvl w:ilvl="7" w:tplc="6194CBA4">
      <w:start w:val="1"/>
      <w:numFmt w:val="decimal"/>
      <w:lvlText w:val="%8."/>
      <w:lvlJc w:val="left"/>
      <w:pPr>
        <w:ind w:left="1440" w:hanging="360"/>
      </w:pPr>
    </w:lvl>
    <w:lvl w:ilvl="8" w:tplc="EE885A02">
      <w:start w:val="1"/>
      <w:numFmt w:val="decimal"/>
      <w:lvlText w:val="%9."/>
      <w:lvlJc w:val="left"/>
      <w:pPr>
        <w:ind w:left="1440" w:hanging="360"/>
      </w:pPr>
    </w:lvl>
  </w:abstractNum>
  <w:abstractNum w:abstractNumId="44"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5"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7552078">
    <w:abstractNumId w:val="37"/>
  </w:num>
  <w:num w:numId="2" w16cid:durableId="1048534892">
    <w:abstractNumId w:val="30"/>
  </w:num>
  <w:num w:numId="3" w16cid:durableId="133839756">
    <w:abstractNumId w:val="26"/>
  </w:num>
  <w:num w:numId="4" w16cid:durableId="462693754">
    <w:abstractNumId w:val="43"/>
  </w:num>
  <w:num w:numId="5" w16cid:durableId="301497178">
    <w:abstractNumId w:val="16"/>
  </w:num>
  <w:num w:numId="6" w16cid:durableId="769935857">
    <w:abstractNumId w:val="39"/>
  </w:num>
  <w:num w:numId="7" w16cid:durableId="1283999794">
    <w:abstractNumId w:val="33"/>
  </w:num>
  <w:num w:numId="8" w16cid:durableId="1396126912">
    <w:abstractNumId w:val="11"/>
  </w:num>
  <w:num w:numId="9" w16cid:durableId="199975693">
    <w:abstractNumId w:val="35"/>
  </w:num>
  <w:num w:numId="10" w16cid:durableId="179635323">
    <w:abstractNumId w:val="25"/>
  </w:num>
  <w:num w:numId="11" w16cid:durableId="1829903271">
    <w:abstractNumId w:val="20"/>
  </w:num>
  <w:num w:numId="12" w16cid:durableId="561791658">
    <w:abstractNumId w:val="44"/>
  </w:num>
  <w:num w:numId="13" w16cid:durableId="767426649">
    <w:abstractNumId w:val="38"/>
  </w:num>
  <w:num w:numId="14" w16cid:durableId="1748844372">
    <w:abstractNumId w:val="15"/>
  </w:num>
  <w:num w:numId="15" w16cid:durableId="153448851">
    <w:abstractNumId w:val="10"/>
  </w:num>
  <w:num w:numId="16" w16cid:durableId="1970429122">
    <w:abstractNumId w:val="17"/>
  </w:num>
  <w:num w:numId="17" w16cid:durableId="922497474">
    <w:abstractNumId w:val="29"/>
  </w:num>
  <w:num w:numId="18" w16cid:durableId="821700141">
    <w:abstractNumId w:val="18"/>
  </w:num>
  <w:num w:numId="19" w16cid:durableId="500970501">
    <w:abstractNumId w:val="8"/>
  </w:num>
  <w:num w:numId="20" w16cid:durableId="48848935">
    <w:abstractNumId w:val="3"/>
  </w:num>
  <w:num w:numId="21" w16cid:durableId="1665620559">
    <w:abstractNumId w:val="2"/>
  </w:num>
  <w:num w:numId="22" w16cid:durableId="1758358929">
    <w:abstractNumId w:val="1"/>
  </w:num>
  <w:num w:numId="23" w16cid:durableId="1218471846">
    <w:abstractNumId w:val="0"/>
  </w:num>
  <w:num w:numId="24" w16cid:durableId="401178306">
    <w:abstractNumId w:val="9"/>
  </w:num>
  <w:num w:numId="25" w16cid:durableId="1302074158">
    <w:abstractNumId w:val="7"/>
  </w:num>
  <w:num w:numId="26" w16cid:durableId="1454013431">
    <w:abstractNumId w:val="6"/>
  </w:num>
  <w:num w:numId="27" w16cid:durableId="1517424918">
    <w:abstractNumId w:val="5"/>
  </w:num>
  <w:num w:numId="28" w16cid:durableId="390545821">
    <w:abstractNumId w:val="4"/>
  </w:num>
  <w:num w:numId="29" w16cid:durableId="2115005760">
    <w:abstractNumId w:val="41"/>
  </w:num>
  <w:num w:numId="30" w16cid:durableId="14967016">
    <w:abstractNumId w:val="28"/>
  </w:num>
  <w:num w:numId="31" w16cid:durableId="228031592">
    <w:abstractNumId w:val="45"/>
  </w:num>
  <w:num w:numId="32" w16cid:durableId="497886304">
    <w:abstractNumId w:val="40"/>
  </w:num>
  <w:num w:numId="33" w16cid:durableId="662007565">
    <w:abstractNumId w:val="21"/>
  </w:num>
  <w:num w:numId="34" w16cid:durableId="959411946">
    <w:abstractNumId w:val="12"/>
  </w:num>
  <w:num w:numId="35" w16cid:durableId="1575041975">
    <w:abstractNumId w:val="36"/>
  </w:num>
  <w:num w:numId="36" w16cid:durableId="1530485961">
    <w:abstractNumId w:val="22"/>
  </w:num>
  <w:num w:numId="37" w16cid:durableId="1367292258">
    <w:abstractNumId w:val="19"/>
  </w:num>
  <w:num w:numId="38" w16cid:durableId="185825943">
    <w:abstractNumId w:val="24"/>
  </w:num>
  <w:num w:numId="39" w16cid:durableId="1617254457">
    <w:abstractNumId w:val="31"/>
  </w:num>
  <w:num w:numId="40" w16cid:durableId="1225071168">
    <w:abstractNumId w:val="27"/>
  </w:num>
  <w:num w:numId="41" w16cid:durableId="12999009">
    <w:abstractNumId w:val="14"/>
  </w:num>
  <w:num w:numId="42" w16cid:durableId="1313027396">
    <w:abstractNumId w:val="34"/>
  </w:num>
  <w:num w:numId="43" w16cid:durableId="721560874">
    <w:abstractNumId w:val="32"/>
  </w:num>
  <w:num w:numId="44" w16cid:durableId="1393507975">
    <w:abstractNumId w:val="23"/>
  </w:num>
  <w:num w:numId="45" w16cid:durableId="435760430">
    <w:abstractNumId w:val="42"/>
  </w:num>
  <w:num w:numId="46" w16cid:durableId="151757528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210"/>
    <w:rsid w:val="0000095A"/>
    <w:rsid w:val="000012DA"/>
    <w:rsid w:val="00001330"/>
    <w:rsid w:val="00001E54"/>
    <w:rsid w:val="0000224C"/>
    <w:rsid w:val="0000246E"/>
    <w:rsid w:val="00002700"/>
    <w:rsid w:val="00003862"/>
    <w:rsid w:val="00005727"/>
    <w:rsid w:val="00006C6C"/>
    <w:rsid w:val="000071E3"/>
    <w:rsid w:val="000100C7"/>
    <w:rsid w:val="000104FF"/>
    <w:rsid w:val="00010D5E"/>
    <w:rsid w:val="0001176F"/>
    <w:rsid w:val="00012A35"/>
    <w:rsid w:val="0001473A"/>
    <w:rsid w:val="00016099"/>
    <w:rsid w:val="00016255"/>
    <w:rsid w:val="0001684E"/>
    <w:rsid w:val="00017576"/>
    <w:rsid w:val="0001787F"/>
    <w:rsid w:val="000179D0"/>
    <w:rsid w:val="00017DC2"/>
    <w:rsid w:val="000202C4"/>
    <w:rsid w:val="00021522"/>
    <w:rsid w:val="00023471"/>
    <w:rsid w:val="00023F13"/>
    <w:rsid w:val="000242E1"/>
    <w:rsid w:val="000300BB"/>
    <w:rsid w:val="00030634"/>
    <w:rsid w:val="000319C1"/>
    <w:rsid w:val="00031A8B"/>
    <w:rsid w:val="00031B27"/>
    <w:rsid w:val="00031BCA"/>
    <w:rsid w:val="000330FA"/>
    <w:rsid w:val="0003362F"/>
    <w:rsid w:val="00036851"/>
    <w:rsid w:val="00036B63"/>
    <w:rsid w:val="00037E1A"/>
    <w:rsid w:val="00037F70"/>
    <w:rsid w:val="0004047B"/>
    <w:rsid w:val="000409F1"/>
    <w:rsid w:val="00041CBB"/>
    <w:rsid w:val="000430A9"/>
    <w:rsid w:val="00043495"/>
    <w:rsid w:val="0004435B"/>
    <w:rsid w:val="00046A75"/>
    <w:rsid w:val="00047312"/>
    <w:rsid w:val="00047628"/>
    <w:rsid w:val="000500D4"/>
    <w:rsid w:val="000506ED"/>
    <w:rsid w:val="000508BD"/>
    <w:rsid w:val="00051029"/>
    <w:rsid w:val="00051162"/>
    <w:rsid w:val="000517AB"/>
    <w:rsid w:val="000518F9"/>
    <w:rsid w:val="0005339C"/>
    <w:rsid w:val="0005515D"/>
    <w:rsid w:val="0005571B"/>
    <w:rsid w:val="00056FD7"/>
    <w:rsid w:val="00057AB3"/>
    <w:rsid w:val="00060076"/>
    <w:rsid w:val="000601F5"/>
    <w:rsid w:val="00060432"/>
    <w:rsid w:val="00060D87"/>
    <w:rsid w:val="00061149"/>
    <w:rsid w:val="000615A5"/>
    <w:rsid w:val="00061853"/>
    <w:rsid w:val="000640AE"/>
    <w:rsid w:val="00064E4C"/>
    <w:rsid w:val="000652C5"/>
    <w:rsid w:val="00065311"/>
    <w:rsid w:val="00066901"/>
    <w:rsid w:val="00067294"/>
    <w:rsid w:val="00071BEE"/>
    <w:rsid w:val="00072806"/>
    <w:rsid w:val="000736CD"/>
    <w:rsid w:val="0007376E"/>
    <w:rsid w:val="000740E0"/>
    <w:rsid w:val="0007533B"/>
    <w:rsid w:val="000753D6"/>
    <w:rsid w:val="0007545D"/>
    <w:rsid w:val="000760BF"/>
    <w:rsid w:val="0007613E"/>
    <w:rsid w:val="00076BFC"/>
    <w:rsid w:val="00080262"/>
    <w:rsid w:val="000814A7"/>
    <w:rsid w:val="000823DB"/>
    <w:rsid w:val="00083C58"/>
    <w:rsid w:val="0008557B"/>
    <w:rsid w:val="00085CE7"/>
    <w:rsid w:val="00085E2A"/>
    <w:rsid w:val="00086AB2"/>
    <w:rsid w:val="0008790B"/>
    <w:rsid w:val="000906EE"/>
    <w:rsid w:val="00090A4E"/>
    <w:rsid w:val="00091BA2"/>
    <w:rsid w:val="00093F87"/>
    <w:rsid w:val="0009419F"/>
    <w:rsid w:val="000944EF"/>
    <w:rsid w:val="00095E88"/>
    <w:rsid w:val="0009732D"/>
    <w:rsid w:val="000973F0"/>
    <w:rsid w:val="000A108D"/>
    <w:rsid w:val="000A1296"/>
    <w:rsid w:val="000A1448"/>
    <w:rsid w:val="000A17C3"/>
    <w:rsid w:val="000A1944"/>
    <w:rsid w:val="000A1C27"/>
    <w:rsid w:val="000A1DAD"/>
    <w:rsid w:val="000A2649"/>
    <w:rsid w:val="000A295A"/>
    <w:rsid w:val="000A323B"/>
    <w:rsid w:val="000A37EE"/>
    <w:rsid w:val="000A4525"/>
    <w:rsid w:val="000A790A"/>
    <w:rsid w:val="000A7E61"/>
    <w:rsid w:val="000B0DB2"/>
    <w:rsid w:val="000B1EC2"/>
    <w:rsid w:val="000B1FF8"/>
    <w:rsid w:val="000B28E1"/>
    <w:rsid w:val="000B298D"/>
    <w:rsid w:val="000B2DCC"/>
    <w:rsid w:val="000B3DE7"/>
    <w:rsid w:val="000B41DC"/>
    <w:rsid w:val="000B4715"/>
    <w:rsid w:val="000B5B2D"/>
    <w:rsid w:val="000B5DCE"/>
    <w:rsid w:val="000C05BA"/>
    <w:rsid w:val="000C0E8F"/>
    <w:rsid w:val="000C288F"/>
    <w:rsid w:val="000C3C56"/>
    <w:rsid w:val="000C48AF"/>
    <w:rsid w:val="000C4BC4"/>
    <w:rsid w:val="000D0110"/>
    <w:rsid w:val="000D0CCA"/>
    <w:rsid w:val="000D1A64"/>
    <w:rsid w:val="000D2468"/>
    <w:rsid w:val="000D318A"/>
    <w:rsid w:val="000D3239"/>
    <w:rsid w:val="000D354D"/>
    <w:rsid w:val="000D3633"/>
    <w:rsid w:val="000D48A6"/>
    <w:rsid w:val="000D5210"/>
    <w:rsid w:val="000D6173"/>
    <w:rsid w:val="000D67B5"/>
    <w:rsid w:val="000D6F83"/>
    <w:rsid w:val="000E02F4"/>
    <w:rsid w:val="000E25CC"/>
    <w:rsid w:val="000E2888"/>
    <w:rsid w:val="000E3694"/>
    <w:rsid w:val="000E460F"/>
    <w:rsid w:val="000E490F"/>
    <w:rsid w:val="000E4F44"/>
    <w:rsid w:val="000E6241"/>
    <w:rsid w:val="000F0C8F"/>
    <w:rsid w:val="000F2A04"/>
    <w:rsid w:val="000F2BE3"/>
    <w:rsid w:val="000F32C7"/>
    <w:rsid w:val="000F3791"/>
    <w:rsid w:val="000F3D0D"/>
    <w:rsid w:val="000F4845"/>
    <w:rsid w:val="000F6CED"/>
    <w:rsid w:val="000F6ED4"/>
    <w:rsid w:val="000F7A6E"/>
    <w:rsid w:val="001009CC"/>
    <w:rsid w:val="001010B2"/>
    <w:rsid w:val="00101BB3"/>
    <w:rsid w:val="00101EDF"/>
    <w:rsid w:val="00102422"/>
    <w:rsid w:val="00102E40"/>
    <w:rsid w:val="00103767"/>
    <w:rsid w:val="001042BA"/>
    <w:rsid w:val="0010453F"/>
    <w:rsid w:val="00105720"/>
    <w:rsid w:val="00106D03"/>
    <w:rsid w:val="00107CA5"/>
    <w:rsid w:val="0011039A"/>
    <w:rsid w:val="00110465"/>
    <w:rsid w:val="00110628"/>
    <w:rsid w:val="00110655"/>
    <w:rsid w:val="00110726"/>
    <w:rsid w:val="00110D3D"/>
    <w:rsid w:val="0011245A"/>
    <w:rsid w:val="0011367B"/>
    <w:rsid w:val="0011493E"/>
    <w:rsid w:val="00115B72"/>
    <w:rsid w:val="00115E87"/>
    <w:rsid w:val="001202B4"/>
    <w:rsid w:val="00120826"/>
    <w:rsid w:val="001209EC"/>
    <w:rsid w:val="00120A9E"/>
    <w:rsid w:val="00121086"/>
    <w:rsid w:val="00124F9E"/>
    <w:rsid w:val="00125A9C"/>
    <w:rsid w:val="00126142"/>
    <w:rsid w:val="001270A2"/>
    <w:rsid w:val="00131237"/>
    <w:rsid w:val="0013176D"/>
    <w:rsid w:val="001319C2"/>
    <w:rsid w:val="00132176"/>
    <w:rsid w:val="001329AC"/>
    <w:rsid w:val="00133ABD"/>
    <w:rsid w:val="00133DBD"/>
    <w:rsid w:val="00134CA0"/>
    <w:rsid w:val="00136B75"/>
    <w:rsid w:val="0014026F"/>
    <w:rsid w:val="001402EF"/>
    <w:rsid w:val="001443F4"/>
    <w:rsid w:val="001458CE"/>
    <w:rsid w:val="00145F34"/>
    <w:rsid w:val="001462BD"/>
    <w:rsid w:val="0014637A"/>
    <w:rsid w:val="00146D15"/>
    <w:rsid w:val="00147A47"/>
    <w:rsid w:val="00147AA1"/>
    <w:rsid w:val="001504E4"/>
    <w:rsid w:val="00150E87"/>
    <w:rsid w:val="00151879"/>
    <w:rsid w:val="001520CF"/>
    <w:rsid w:val="00152CF8"/>
    <w:rsid w:val="00155455"/>
    <w:rsid w:val="00155AF5"/>
    <w:rsid w:val="0015667C"/>
    <w:rsid w:val="00156E91"/>
    <w:rsid w:val="00157110"/>
    <w:rsid w:val="0015742A"/>
    <w:rsid w:val="00157DA1"/>
    <w:rsid w:val="0016097B"/>
    <w:rsid w:val="001622C7"/>
    <w:rsid w:val="00163147"/>
    <w:rsid w:val="00164C57"/>
    <w:rsid w:val="00164C9D"/>
    <w:rsid w:val="001668B6"/>
    <w:rsid w:val="00170917"/>
    <w:rsid w:val="001712FF"/>
    <w:rsid w:val="00172F7A"/>
    <w:rsid w:val="00173150"/>
    <w:rsid w:val="00173390"/>
    <w:rsid w:val="001733E6"/>
    <w:rsid w:val="001736F0"/>
    <w:rsid w:val="00173BB3"/>
    <w:rsid w:val="001740D0"/>
    <w:rsid w:val="00174F2C"/>
    <w:rsid w:val="0018079C"/>
    <w:rsid w:val="00180F2A"/>
    <w:rsid w:val="00181476"/>
    <w:rsid w:val="00181E58"/>
    <w:rsid w:val="00182926"/>
    <w:rsid w:val="00183A96"/>
    <w:rsid w:val="00183CE0"/>
    <w:rsid w:val="0018418F"/>
    <w:rsid w:val="00184230"/>
    <w:rsid w:val="00184B91"/>
    <w:rsid w:val="00184D4A"/>
    <w:rsid w:val="001869EB"/>
    <w:rsid w:val="00186EC1"/>
    <w:rsid w:val="00190220"/>
    <w:rsid w:val="00191184"/>
    <w:rsid w:val="00191E1F"/>
    <w:rsid w:val="0019473B"/>
    <w:rsid w:val="0019482C"/>
    <w:rsid w:val="001952B1"/>
    <w:rsid w:val="00196C35"/>
    <w:rsid w:val="00196E39"/>
    <w:rsid w:val="00196ECC"/>
    <w:rsid w:val="00197649"/>
    <w:rsid w:val="00197B8D"/>
    <w:rsid w:val="001A01FB"/>
    <w:rsid w:val="001A10E9"/>
    <w:rsid w:val="001A183D"/>
    <w:rsid w:val="001A26A1"/>
    <w:rsid w:val="001A29DB"/>
    <w:rsid w:val="001A2B65"/>
    <w:rsid w:val="001A3CD3"/>
    <w:rsid w:val="001A5831"/>
    <w:rsid w:val="001A5B4E"/>
    <w:rsid w:val="001A5BEF"/>
    <w:rsid w:val="001A6071"/>
    <w:rsid w:val="001A642C"/>
    <w:rsid w:val="001A665A"/>
    <w:rsid w:val="001A6AD6"/>
    <w:rsid w:val="001A6B8E"/>
    <w:rsid w:val="001A74FA"/>
    <w:rsid w:val="001A7629"/>
    <w:rsid w:val="001A7D1A"/>
    <w:rsid w:val="001A7F15"/>
    <w:rsid w:val="001B1E04"/>
    <w:rsid w:val="001B2DB7"/>
    <w:rsid w:val="001B342E"/>
    <w:rsid w:val="001B58E3"/>
    <w:rsid w:val="001B5EC0"/>
    <w:rsid w:val="001C1832"/>
    <w:rsid w:val="001C188C"/>
    <w:rsid w:val="001D11DD"/>
    <w:rsid w:val="001D165A"/>
    <w:rsid w:val="001D1783"/>
    <w:rsid w:val="001D3E98"/>
    <w:rsid w:val="001D48FC"/>
    <w:rsid w:val="001D5124"/>
    <w:rsid w:val="001D53CD"/>
    <w:rsid w:val="001D55A3"/>
    <w:rsid w:val="001D5AF5"/>
    <w:rsid w:val="001D5BF2"/>
    <w:rsid w:val="001D7D6D"/>
    <w:rsid w:val="001E0FAF"/>
    <w:rsid w:val="001E1E73"/>
    <w:rsid w:val="001E202E"/>
    <w:rsid w:val="001E4E0C"/>
    <w:rsid w:val="001E526D"/>
    <w:rsid w:val="001E5655"/>
    <w:rsid w:val="001E58CC"/>
    <w:rsid w:val="001E5A7F"/>
    <w:rsid w:val="001F11F6"/>
    <w:rsid w:val="001F1266"/>
    <w:rsid w:val="001F146F"/>
    <w:rsid w:val="001F1832"/>
    <w:rsid w:val="001F1D53"/>
    <w:rsid w:val="001F1EE2"/>
    <w:rsid w:val="001F220F"/>
    <w:rsid w:val="001F25B3"/>
    <w:rsid w:val="001F3552"/>
    <w:rsid w:val="001F6616"/>
    <w:rsid w:val="001F6619"/>
    <w:rsid w:val="001F68A9"/>
    <w:rsid w:val="001F7360"/>
    <w:rsid w:val="00200040"/>
    <w:rsid w:val="00200585"/>
    <w:rsid w:val="002024DC"/>
    <w:rsid w:val="00202BD4"/>
    <w:rsid w:val="00203004"/>
    <w:rsid w:val="002035FB"/>
    <w:rsid w:val="00203DC0"/>
    <w:rsid w:val="00204A97"/>
    <w:rsid w:val="00206A45"/>
    <w:rsid w:val="002104EC"/>
    <w:rsid w:val="002114EF"/>
    <w:rsid w:val="00211649"/>
    <w:rsid w:val="00211F61"/>
    <w:rsid w:val="00212A3E"/>
    <w:rsid w:val="0021392C"/>
    <w:rsid w:val="002141C9"/>
    <w:rsid w:val="00214508"/>
    <w:rsid w:val="00214CBA"/>
    <w:rsid w:val="002166AD"/>
    <w:rsid w:val="00217871"/>
    <w:rsid w:val="0022007E"/>
    <w:rsid w:val="00220A3C"/>
    <w:rsid w:val="00220FD2"/>
    <w:rsid w:val="00221801"/>
    <w:rsid w:val="0022195F"/>
    <w:rsid w:val="00221ED8"/>
    <w:rsid w:val="002231EA"/>
    <w:rsid w:val="00223E5C"/>
    <w:rsid w:val="00223FDF"/>
    <w:rsid w:val="00224076"/>
    <w:rsid w:val="0022555C"/>
    <w:rsid w:val="0022638A"/>
    <w:rsid w:val="00226FFB"/>
    <w:rsid w:val="0022743E"/>
    <w:rsid w:val="002279C0"/>
    <w:rsid w:val="00227B5C"/>
    <w:rsid w:val="00232C8F"/>
    <w:rsid w:val="00234105"/>
    <w:rsid w:val="0023427B"/>
    <w:rsid w:val="0023429D"/>
    <w:rsid w:val="00234F02"/>
    <w:rsid w:val="0023513E"/>
    <w:rsid w:val="0023716F"/>
    <w:rsid w:val="0023727E"/>
    <w:rsid w:val="002373D2"/>
    <w:rsid w:val="00237C70"/>
    <w:rsid w:val="00240090"/>
    <w:rsid w:val="00240877"/>
    <w:rsid w:val="00241836"/>
    <w:rsid w:val="00242081"/>
    <w:rsid w:val="00242C09"/>
    <w:rsid w:val="00243777"/>
    <w:rsid w:val="002441CD"/>
    <w:rsid w:val="00244AEA"/>
    <w:rsid w:val="00244CE5"/>
    <w:rsid w:val="00245AFE"/>
    <w:rsid w:val="002461C0"/>
    <w:rsid w:val="002501A3"/>
    <w:rsid w:val="0025166C"/>
    <w:rsid w:val="00251AD1"/>
    <w:rsid w:val="0025259A"/>
    <w:rsid w:val="002555D4"/>
    <w:rsid w:val="00257451"/>
    <w:rsid w:val="002616B6"/>
    <w:rsid w:val="00261A16"/>
    <w:rsid w:val="002629E9"/>
    <w:rsid w:val="00263522"/>
    <w:rsid w:val="00264EC6"/>
    <w:rsid w:val="0026710F"/>
    <w:rsid w:val="0026754B"/>
    <w:rsid w:val="00271013"/>
    <w:rsid w:val="00271324"/>
    <w:rsid w:val="002730AB"/>
    <w:rsid w:val="00273FE4"/>
    <w:rsid w:val="00275667"/>
    <w:rsid w:val="00275869"/>
    <w:rsid w:val="002764F7"/>
    <w:rsid w:val="002765B4"/>
    <w:rsid w:val="00276A94"/>
    <w:rsid w:val="002778C6"/>
    <w:rsid w:val="00277E55"/>
    <w:rsid w:val="00282359"/>
    <w:rsid w:val="00285A4C"/>
    <w:rsid w:val="00286349"/>
    <w:rsid w:val="002867CF"/>
    <w:rsid w:val="00290AD8"/>
    <w:rsid w:val="00290E53"/>
    <w:rsid w:val="0029239C"/>
    <w:rsid w:val="00292533"/>
    <w:rsid w:val="002932AD"/>
    <w:rsid w:val="0029350A"/>
    <w:rsid w:val="0029405D"/>
    <w:rsid w:val="00294FA6"/>
    <w:rsid w:val="00295A6F"/>
    <w:rsid w:val="0029653D"/>
    <w:rsid w:val="002A07D9"/>
    <w:rsid w:val="002A1176"/>
    <w:rsid w:val="002A1C36"/>
    <w:rsid w:val="002A20C4"/>
    <w:rsid w:val="002A3640"/>
    <w:rsid w:val="002A570F"/>
    <w:rsid w:val="002A7292"/>
    <w:rsid w:val="002A7358"/>
    <w:rsid w:val="002A7902"/>
    <w:rsid w:val="002A7BBA"/>
    <w:rsid w:val="002B05A5"/>
    <w:rsid w:val="002B0E2C"/>
    <w:rsid w:val="002B0F6B"/>
    <w:rsid w:val="002B23B8"/>
    <w:rsid w:val="002B4429"/>
    <w:rsid w:val="002B4CA4"/>
    <w:rsid w:val="002B5431"/>
    <w:rsid w:val="002B5495"/>
    <w:rsid w:val="002B685C"/>
    <w:rsid w:val="002B68A6"/>
    <w:rsid w:val="002B74A5"/>
    <w:rsid w:val="002B7EFA"/>
    <w:rsid w:val="002B7FAF"/>
    <w:rsid w:val="002C0678"/>
    <w:rsid w:val="002C09FA"/>
    <w:rsid w:val="002C14FE"/>
    <w:rsid w:val="002C30B2"/>
    <w:rsid w:val="002C43BD"/>
    <w:rsid w:val="002C4498"/>
    <w:rsid w:val="002C55B0"/>
    <w:rsid w:val="002C6067"/>
    <w:rsid w:val="002D0333"/>
    <w:rsid w:val="002D0C4F"/>
    <w:rsid w:val="002D1364"/>
    <w:rsid w:val="002D1A33"/>
    <w:rsid w:val="002D1CC3"/>
    <w:rsid w:val="002D2095"/>
    <w:rsid w:val="002D2122"/>
    <w:rsid w:val="002D4B12"/>
    <w:rsid w:val="002D4C72"/>
    <w:rsid w:val="002D4D30"/>
    <w:rsid w:val="002D5000"/>
    <w:rsid w:val="002D51DF"/>
    <w:rsid w:val="002D598D"/>
    <w:rsid w:val="002D7188"/>
    <w:rsid w:val="002D7DAF"/>
    <w:rsid w:val="002E1201"/>
    <w:rsid w:val="002E1237"/>
    <w:rsid w:val="002E1DE3"/>
    <w:rsid w:val="002E2A3C"/>
    <w:rsid w:val="002E2AB6"/>
    <w:rsid w:val="002E3F34"/>
    <w:rsid w:val="002E485D"/>
    <w:rsid w:val="002E56E5"/>
    <w:rsid w:val="002E5F79"/>
    <w:rsid w:val="002E64FA"/>
    <w:rsid w:val="002F024A"/>
    <w:rsid w:val="002F0A00"/>
    <w:rsid w:val="002F0CFA"/>
    <w:rsid w:val="002F19DC"/>
    <w:rsid w:val="002F2DE5"/>
    <w:rsid w:val="002F36D5"/>
    <w:rsid w:val="002F669F"/>
    <w:rsid w:val="002F7B55"/>
    <w:rsid w:val="00300840"/>
    <w:rsid w:val="00300C97"/>
    <w:rsid w:val="00301C97"/>
    <w:rsid w:val="0030418A"/>
    <w:rsid w:val="00304F43"/>
    <w:rsid w:val="00305733"/>
    <w:rsid w:val="003058D4"/>
    <w:rsid w:val="003060EB"/>
    <w:rsid w:val="003068CD"/>
    <w:rsid w:val="00306AB6"/>
    <w:rsid w:val="00307188"/>
    <w:rsid w:val="0030721E"/>
    <w:rsid w:val="003074F1"/>
    <w:rsid w:val="0031004C"/>
    <w:rsid w:val="003100A3"/>
    <w:rsid w:val="00310496"/>
    <w:rsid w:val="003105F6"/>
    <w:rsid w:val="00311297"/>
    <w:rsid w:val="003113BE"/>
    <w:rsid w:val="003122CA"/>
    <w:rsid w:val="00312D52"/>
    <w:rsid w:val="003130EB"/>
    <w:rsid w:val="003131CE"/>
    <w:rsid w:val="003134E7"/>
    <w:rsid w:val="003148FD"/>
    <w:rsid w:val="0031595D"/>
    <w:rsid w:val="00315AEA"/>
    <w:rsid w:val="00321080"/>
    <w:rsid w:val="00322323"/>
    <w:rsid w:val="00322D45"/>
    <w:rsid w:val="00323144"/>
    <w:rsid w:val="003233B3"/>
    <w:rsid w:val="0032437D"/>
    <w:rsid w:val="0032569A"/>
    <w:rsid w:val="00325A1F"/>
    <w:rsid w:val="003268F9"/>
    <w:rsid w:val="00330BAF"/>
    <w:rsid w:val="003310D3"/>
    <w:rsid w:val="003314C2"/>
    <w:rsid w:val="00332C53"/>
    <w:rsid w:val="00333A25"/>
    <w:rsid w:val="00333F6E"/>
    <w:rsid w:val="00334E3A"/>
    <w:rsid w:val="003361DD"/>
    <w:rsid w:val="00337C75"/>
    <w:rsid w:val="003409D5"/>
    <w:rsid w:val="00341A6A"/>
    <w:rsid w:val="003424AB"/>
    <w:rsid w:val="00342E8C"/>
    <w:rsid w:val="00344335"/>
    <w:rsid w:val="00345B9C"/>
    <w:rsid w:val="003463F6"/>
    <w:rsid w:val="00347E05"/>
    <w:rsid w:val="00352808"/>
    <w:rsid w:val="00352DAE"/>
    <w:rsid w:val="00352E21"/>
    <w:rsid w:val="00352EE1"/>
    <w:rsid w:val="003530D4"/>
    <w:rsid w:val="00353375"/>
    <w:rsid w:val="00354EB9"/>
    <w:rsid w:val="003558BB"/>
    <w:rsid w:val="00355A95"/>
    <w:rsid w:val="003562A6"/>
    <w:rsid w:val="003568B0"/>
    <w:rsid w:val="003577FE"/>
    <w:rsid w:val="003602AE"/>
    <w:rsid w:val="00360929"/>
    <w:rsid w:val="00361D67"/>
    <w:rsid w:val="003629AB"/>
    <w:rsid w:val="003640C1"/>
    <w:rsid w:val="003647D5"/>
    <w:rsid w:val="00366193"/>
    <w:rsid w:val="003669E2"/>
    <w:rsid w:val="00366F43"/>
    <w:rsid w:val="003674B0"/>
    <w:rsid w:val="003704D1"/>
    <w:rsid w:val="00370B36"/>
    <w:rsid w:val="00370CED"/>
    <w:rsid w:val="003711D2"/>
    <w:rsid w:val="00371586"/>
    <w:rsid w:val="00374BEA"/>
    <w:rsid w:val="003751EB"/>
    <w:rsid w:val="00377216"/>
    <w:rsid w:val="0037727C"/>
    <w:rsid w:val="00377E70"/>
    <w:rsid w:val="00380904"/>
    <w:rsid w:val="003823EE"/>
    <w:rsid w:val="00382960"/>
    <w:rsid w:val="0038415C"/>
    <w:rsid w:val="003843BA"/>
    <w:rsid w:val="003846F7"/>
    <w:rsid w:val="003851ED"/>
    <w:rsid w:val="00385B39"/>
    <w:rsid w:val="00386785"/>
    <w:rsid w:val="00387964"/>
    <w:rsid w:val="00390E89"/>
    <w:rsid w:val="003911CA"/>
    <w:rsid w:val="00391B02"/>
    <w:rsid w:val="00391B1A"/>
    <w:rsid w:val="00392712"/>
    <w:rsid w:val="003932C9"/>
    <w:rsid w:val="00393627"/>
    <w:rsid w:val="00393789"/>
    <w:rsid w:val="0039404A"/>
    <w:rsid w:val="00394423"/>
    <w:rsid w:val="0039474D"/>
    <w:rsid w:val="00396627"/>
    <w:rsid w:val="00396942"/>
    <w:rsid w:val="00396B49"/>
    <w:rsid w:val="00396E3E"/>
    <w:rsid w:val="003A1D29"/>
    <w:rsid w:val="003A28C8"/>
    <w:rsid w:val="003A306E"/>
    <w:rsid w:val="003A3FCA"/>
    <w:rsid w:val="003A60DC"/>
    <w:rsid w:val="003A6482"/>
    <w:rsid w:val="003A6A46"/>
    <w:rsid w:val="003A7A63"/>
    <w:rsid w:val="003B000C"/>
    <w:rsid w:val="003B01D3"/>
    <w:rsid w:val="003B0F1D"/>
    <w:rsid w:val="003B0F89"/>
    <w:rsid w:val="003B1021"/>
    <w:rsid w:val="003B1633"/>
    <w:rsid w:val="003B2D9A"/>
    <w:rsid w:val="003B3B49"/>
    <w:rsid w:val="003B4A57"/>
    <w:rsid w:val="003C064F"/>
    <w:rsid w:val="003C075A"/>
    <w:rsid w:val="003C096B"/>
    <w:rsid w:val="003C0AD9"/>
    <w:rsid w:val="003C0ED0"/>
    <w:rsid w:val="003C10DA"/>
    <w:rsid w:val="003C1D49"/>
    <w:rsid w:val="003C21A3"/>
    <w:rsid w:val="003C2D27"/>
    <w:rsid w:val="003C2D28"/>
    <w:rsid w:val="003C35C4"/>
    <w:rsid w:val="003C376E"/>
    <w:rsid w:val="003C48E8"/>
    <w:rsid w:val="003C4C1E"/>
    <w:rsid w:val="003C5D09"/>
    <w:rsid w:val="003C767D"/>
    <w:rsid w:val="003D071D"/>
    <w:rsid w:val="003D0D44"/>
    <w:rsid w:val="003D0EB0"/>
    <w:rsid w:val="003D12C2"/>
    <w:rsid w:val="003D31B9"/>
    <w:rsid w:val="003D3867"/>
    <w:rsid w:val="003D4543"/>
    <w:rsid w:val="003D46D0"/>
    <w:rsid w:val="003D5B48"/>
    <w:rsid w:val="003D5DBD"/>
    <w:rsid w:val="003D61E7"/>
    <w:rsid w:val="003E0D1A"/>
    <w:rsid w:val="003E1206"/>
    <w:rsid w:val="003E14A9"/>
    <w:rsid w:val="003E2DA3"/>
    <w:rsid w:val="003E3271"/>
    <w:rsid w:val="003E55D6"/>
    <w:rsid w:val="003E5DFC"/>
    <w:rsid w:val="003F020D"/>
    <w:rsid w:val="003F03D9"/>
    <w:rsid w:val="003F1A04"/>
    <w:rsid w:val="003F2FBE"/>
    <w:rsid w:val="003F318D"/>
    <w:rsid w:val="003F48E6"/>
    <w:rsid w:val="003F4EFD"/>
    <w:rsid w:val="003F5BAE"/>
    <w:rsid w:val="003F6ED7"/>
    <w:rsid w:val="003F6F95"/>
    <w:rsid w:val="003F7A6A"/>
    <w:rsid w:val="00401BB4"/>
    <w:rsid w:val="00401C84"/>
    <w:rsid w:val="00401C93"/>
    <w:rsid w:val="0040287C"/>
    <w:rsid w:val="00403210"/>
    <w:rsid w:val="004035BB"/>
    <w:rsid w:val="004035EB"/>
    <w:rsid w:val="004036BF"/>
    <w:rsid w:val="00404F51"/>
    <w:rsid w:val="00405348"/>
    <w:rsid w:val="0040634F"/>
    <w:rsid w:val="00406B55"/>
    <w:rsid w:val="00407332"/>
    <w:rsid w:val="00407828"/>
    <w:rsid w:val="00413D8E"/>
    <w:rsid w:val="004140F2"/>
    <w:rsid w:val="00416762"/>
    <w:rsid w:val="00417B22"/>
    <w:rsid w:val="00420DE4"/>
    <w:rsid w:val="00421085"/>
    <w:rsid w:val="00421218"/>
    <w:rsid w:val="0042225F"/>
    <w:rsid w:val="004239FE"/>
    <w:rsid w:val="0042465E"/>
    <w:rsid w:val="00424AA2"/>
    <w:rsid w:val="00424DF7"/>
    <w:rsid w:val="004272AD"/>
    <w:rsid w:val="004279C4"/>
    <w:rsid w:val="0043032D"/>
    <w:rsid w:val="004307C4"/>
    <w:rsid w:val="0043089F"/>
    <w:rsid w:val="00431006"/>
    <w:rsid w:val="004318F7"/>
    <w:rsid w:val="00432618"/>
    <w:rsid w:val="00432B76"/>
    <w:rsid w:val="004343ED"/>
    <w:rsid w:val="00434D01"/>
    <w:rsid w:val="00434FC7"/>
    <w:rsid w:val="00435D26"/>
    <w:rsid w:val="00440C99"/>
    <w:rsid w:val="0044175C"/>
    <w:rsid w:val="00442D00"/>
    <w:rsid w:val="00444029"/>
    <w:rsid w:val="00445F4D"/>
    <w:rsid w:val="0044675E"/>
    <w:rsid w:val="0044676D"/>
    <w:rsid w:val="0044778C"/>
    <w:rsid w:val="00447ED0"/>
    <w:rsid w:val="004504C0"/>
    <w:rsid w:val="004506BE"/>
    <w:rsid w:val="00450D0E"/>
    <w:rsid w:val="004515F8"/>
    <w:rsid w:val="00451DA1"/>
    <w:rsid w:val="00454857"/>
    <w:rsid w:val="00454EF1"/>
    <w:rsid w:val="004550FB"/>
    <w:rsid w:val="00455546"/>
    <w:rsid w:val="00455B14"/>
    <w:rsid w:val="0046111A"/>
    <w:rsid w:val="00461270"/>
    <w:rsid w:val="004623B3"/>
    <w:rsid w:val="00462946"/>
    <w:rsid w:val="00463797"/>
    <w:rsid w:val="00463F43"/>
    <w:rsid w:val="0046487A"/>
    <w:rsid w:val="00464B94"/>
    <w:rsid w:val="004653A8"/>
    <w:rsid w:val="00465968"/>
    <w:rsid w:val="00465A0B"/>
    <w:rsid w:val="00465DDD"/>
    <w:rsid w:val="0047077C"/>
    <w:rsid w:val="00470B05"/>
    <w:rsid w:val="0047207C"/>
    <w:rsid w:val="00472CD6"/>
    <w:rsid w:val="00473228"/>
    <w:rsid w:val="004732E4"/>
    <w:rsid w:val="004737E2"/>
    <w:rsid w:val="00474E3C"/>
    <w:rsid w:val="00474EB0"/>
    <w:rsid w:val="00475348"/>
    <w:rsid w:val="00480A58"/>
    <w:rsid w:val="00482151"/>
    <w:rsid w:val="00482610"/>
    <w:rsid w:val="00482899"/>
    <w:rsid w:val="00483CDE"/>
    <w:rsid w:val="00483D25"/>
    <w:rsid w:val="00484883"/>
    <w:rsid w:val="00484AEB"/>
    <w:rsid w:val="004855C3"/>
    <w:rsid w:val="00485FAD"/>
    <w:rsid w:val="00487AED"/>
    <w:rsid w:val="00491C06"/>
    <w:rsid w:val="00491EDF"/>
    <w:rsid w:val="00492A3F"/>
    <w:rsid w:val="00492A84"/>
    <w:rsid w:val="004939FC"/>
    <w:rsid w:val="00493E6C"/>
    <w:rsid w:val="00494088"/>
    <w:rsid w:val="00494F62"/>
    <w:rsid w:val="00496069"/>
    <w:rsid w:val="00497585"/>
    <w:rsid w:val="00497D7F"/>
    <w:rsid w:val="00497E17"/>
    <w:rsid w:val="004A2001"/>
    <w:rsid w:val="004A34E3"/>
    <w:rsid w:val="004A3590"/>
    <w:rsid w:val="004A4FC3"/>
    <w:rsid w:val="004A578D"/>
    <w:rsid w:val="004A6FB0"/>
    <w:rsid w:val="004A72F1"/>
    <w:rsid w:val="004B00A7"/>
    <w:rsid w:val="004B1BA9"/>
    <w:rsid w:val="004B1C82"/>
    <w:rsid w:val="004B25E2"/>
    <w:rsid w:val="004B34D7"/>
    <w:rsid w:val="004B5037"/>
    <w:rsid w:val="004B54CA"/>
    <w:rsid w:val="004B5B2F"/>
    <w:rsid w:val="004B5DEA"/>
    <w:rsid w:val="004B626A"/>
    <w:rsid w:val="004B660E"/>
    <w:rsid w:val="004B70F4"/>
    <w:rsid w:val="004B72A0"/>
    <w:rsid w:val="004C05BD"/>
    <w:rsid w:val="004C17A0"/>
    <w:rsid w:val="004C1B3A"/>
    <w:rsid w:val="004C26C0"/>
    <w:rsid w:val="004C3294"/>
    <w:rsid w:val="004C3A97"/>
    <w:rsid w:val="004C3B06"/>
    <w:rsid w:val="004C3F97"/>
    <w:rsid w:val="004C4BBE"/>
    <w:rsid w:val="004C4C8C"/>
    <w:rsid w:val="004C5FC6"/>
    <w:rsid w:val="004C63C6"/>
    <w:rsid w:val="004C644C"/>
    <w:rsid w:val="004C7EE7"/>
    <w:rsid w:val="004D0384"/>
    <w:rsid w:val="004D273B"/>
    <w:rsid w:val="004D2DEE"/>
    <w:rsid w:val="004D2E1F"/>
    <w:rsid w:val="004D72EE"/>
    <w:rsid w:val="004D7FD9"/>
    <w:rsid w:val="004E1324"/>
    <w:rsid w:val="004E18EB"/>
    <w:rsid w:val="004E19A5"/>
    <w:rsid w:val="004E37E5"/>
    <w:rsid w:val="004E389E"/>
    <w:rsid w:val="004E3964"/>
    <w:rsid w:val="004E3FDB"/>
    <w:rsid w:val="004F1140"/>
    <w:rsid w:val="004F184D"/>
    <w:rsid w:val="004F1F4A"/>
    <w:rsid w:val="004F296D"/>
    <w:rsid w:val="004F2CA3"/>
    <w:rsid w:val="004F300F"/>
    <w:rsid w:val="004F315C"/>
    <w:rsid w:val="004F3858"/>
    <w:rsid w:val="004F3950"/>
    <w:rsid w:val="004F40F8"/>
    <w:rsid w:val="004F508B"/>
    <w:rsid w:val="004F695F"/>
    <w:rsid w:val="004F6CA4"/>
    <w:rsid w:val="004F7394"/>
    <w:rsid w:val="00500752"/>
    <w:rsid w:val="005009AA"/>
    <w:rsid w:val="00501A50"/>
    <w:rsid w:val="0050222D"/>
    <w:rsid w:val="00503AF3"/>
    <w:rsid w:val="00505D98"/>
    <w:rsid w:val="0050696D"/>
    <w:rsid w:val="005071DD"/>
    <w:rsid w:val="00507D95"/>
    <w:rsid w:val="00507FCF"/>
    <w:rsid w:val="0051094B"/>
    <w:rsid w:val="005110D7"/>
    <w:rsid w:val="005116A6"/>
    <w:rsid w:val="00511D99"/>
    <w:rsid w:val="005128D3"/>
    <w:rsid w:val="005140FB"/>
    <w:rsid w:val="005147E8"/>
    <w:rsid w:val="005149BB"/>
    <w:rsid w:val="00515689"/>
    <w:rsid w:val="005158F2"/>
    <w:rsid w:val="00515A48"/>
    <w:rsid w:val="00517306"/>
    <w:rsid w:val="00517A49"/>
    <w:rsid w:val="00517E13"/>
    <w:rsid w:val="00520A6C"/>
    <w:rsid w:val="00521EB8"/>
    <w:rsid w:val="0052226C"/>
    <w:rsid w:val="00523229"/>
    <w:rsid w:val="00523D8D"/>
    <w:rsid w:val="00524C92"/>
    <w:rsid w:val="00525D36"/>
    <w:rsid w:val="0052698D"/>
    <w:rsid w:val="00526DFC"/>
    <w:rsid w:val="00526F43"/>
    <w:rsid w:val="00527651"/>
    <w:rsid w:val="00527E33"/>
    <w:rsid w:val="0053153C"/>
    <w:rsid w:val="005335AA"/>
    <w:rsid w:val="0053534B"/>
    <w:rsid w:val="005363AB"/>
    <w:rsid w:val="00536993"/>
    <w:rsid w:val="00536EDD"/>
    <w:rsid w:val="00540AA0"/>
    <w:rsid w:val="00540F57"/>
    <w:rsid w:val="00543C67"/>
    <w:rsid w:val="00544EF4"/>
    <w:rsid w:val="00545E53"/>
    <w:rsid w:val="005471C9"/>
    <w:rsid w:val="005479D9"/>
    <w:rsid w:val="00547C05"/>
    <w:rsid w:val="0055025A"/>
    <w:rsid w:val="005514AC"/>
    <w:rsid w:val="00554A12"/>
    <w:rsid w:val="005572BD"/>
    <w:rsid w:val="00557A12"/>
    <w:rsid w:val="00557E89"/>
    <w:rsid w:val="00560AC7"/>
    <w:rsid w:val="00561AFB"/>
    <w:rsid w:val="00561FA8"/>
    <w:rsid w:val="005635ED"/>
    <w:rsid w:val="00564399"/>
    <w:rsid w:val="00564F16"/>
    <w:rsid w:val="00565253"/>
    <w:rsid w:val="005654DA"/>
    <w:rsid w:val="00570191"/>
    <w:rsid w:val="00570570"/>
    <w:rsid w:val="00570AF7"/>
    <w:rsid w:val="005712A9"/>
    <w:rsid w:val="005717DA"/>
    <w:rsid w:val="00572512"/>
    <w:rsid w:val="005730F2"/>
    <w:rsid w:val="00573456"/>
    <w:rsid w:val="00573EE6"/>
    <w:rsid w:val="00574573"/>
    <w:rsid w:val="005753D6"/>
    <w:rsid w:val="0057547F"/>
    <w:rsid w:val="005754CA"/>
    <w:rsid w:val="005754EE"/>
    <w:rsid w:val="0057617E"/>
    <w:rsid w:val="005761A4"/>
    <w:rsid w:val="00576497"/>
    <w:rsid w:val="00576E5D"/>
    <w:rsid w:val="00580544"/>
    <w:rsid w:val="005824C0"/>
    <w:rsid w:val="005835E7"/>
    <w:rsid w:val="0058397F"/>
    <w:rsid w:val="00583BF8"/>
    <w:rsid w:val="00584750"/>
    <w:rsid w:val="0058532E"/>
    <w:rsid w:val="00585F33"/>
    <w:rsid w:val="005905B6"/>
    <w:rsid w:val="00590A87"/>
    <w:rsid w:val="00591124"/>
    <w:rsid w:val="00591FE1"/>
    <w:rsid w:val="00595461"/>
    <w:rsid w:val="005961B4"/>
    <w:rsid w:val="00596ADB"/>
    <w:rsid w:val="00597024"/>
    <w:rsid w:val="00597FDD"/>
    <w:rsid w:val="005A0274"/>
    <w:rsid w:val="005A095C"/>
    <w:rsid w:val="005A1A08"/>
    <w:rsid w:val="005A2B6F"/>
    <w:rsid w:val="005A37A8"/>
    <w:rsid w:val="005A46DA"/>
    <w:rsid w:val="005A669D"/>
    <w:rsid w:val="005A69DE"/>
    <w:rsid w:val="005A75D8"/>
    <w:rsid w:val="005A75FA"/>
    <w:rsid w:val="005A7F91"/>
    <w:rsid w:val="005B09A2"/>
    <w:rsid w:val="005B271A"/>
    <w:rsid w:val="005B29C9"/>
    <w:rsid w:val="005B30E2"/>
    <w:rsid w:val="005B713E"/>
    <w:rsid w:val="005C027B"/>
    <w:rsid w:val="005C03B6"/>
    <w:rsid w:val="005C0DAD"/>
    <w:rsid w:val="005C150A"/>
    <w:rsid w:val="005C348E"/>
    <w:rsid w:val="005C3965"/>
    <w:rsid w:val="005C537D"/>
    <w:rsid w:val="005C54E9"/>
    <w:rsid w:val="005C5CBA"/>
    <w:rsid w:val="005C5EE2"/>
    <w:rsid w:val="005C68E1"/>
    <w:rsid w:val="005C6A4C"/>
    <w:rsid w:val="005C7FAB"/>
    <w:rsid w:val="005D0BF6"/>
    <w:rsid w:val="005D108E"/>
    <w:rsid w:val="005D1C4F"/>
    <w:rsid w:val="005D2D27"/>
    <w:rsid w:val="005D3763"/>
    <w:rsid w:val="005D4180"/>
    <w:rsid w:val="005D52DC"/>
    <w:rsid w:val="005D55E1"/>
    <w:rsid w:val="005D71C3"/>
    <w:rsid w:val="005D7BCE"/>
    <w:rsid w:val="005D7F8E"/>
    <w:rsid w:val="005E16C7"/>
    <w:rsid w:val="005E19F7"/>
    <w:rsid w:val="005E4F04"/>
    <w:rsid w:val="005E62C2"/>
    <w:rsid w:val="005E6C71"/>
    <w:rsid w:val="005E73A7"/>
    <w:rsid w:val="005E795C"/>
    <w:rsid w:val="005F0817"/>
    <w:rsid w:val="005F0963"/>
    <w:rsid w:val="005F0C8E"/>
    <w:rsid w:val="005F2824"/>
    <w:rsid w:val="005F2EBA"/>
    <w:rsid w:val="005F35ED"/>
    <w:rsid w:val="005F5B09"/>
    <w:rsid w:val="005F7812"/>
    <w:rsid w:val="005F7A88"/>
    <w:rsid w:val="005F7A8C"/>
    <w:rsid w:val="005F7CF8"/>
    <w:rsid w:val="006003AE"/>
    <w:rsid w:val="00601576"/>
    <w:rsid w:val="00602968"/>
    <w:rsid w:val="00602AA1"/>
    <w:rsid w:val="0060329F"/>
    <w:rsid w:val="006039ED"/>
    <w:rsid w:val="00603A1A"/>
    <w:rsid w:val="00603A2D"/>
    <w:rsid w:val="006046D5"/>
    <w:rsid w:val="00604AAA"/>
    <w:rsid w:val="00605627"/>
    <w:rsid w:val="0060644C"/>
    <w:rsid w:val="00607A93"/>
    <w:rsid w:val="00610B47"/>
    <w:rsid w:val="00610C08"/>
    <w:rsid w:val="00610D7F"/>
    <w:rsid w:val="00611F74"/>
    <w:rsid w:val="006136A8"/>
    <w:rsid w:val="0061538C"/>
    <w:rsid w:val="00615772"/>
    <w:rsid w:val="00616AA2"/>
    <w:rsid w:val="00617A52"/>
    <w:rsid w:val="00620EB4"/>
    <w:rsid w:val="00621256"/>
    <w:rsid w:val="00621F5D"/>
    <w:rsid w:val="00621FCC"/>
    <w:rsid w:val="00622E4B"/>
    <w:rsid w:val="00623C25"/>
    <w:rsid w:val="006240BC"/>
    <w:rsid w:val="00624731"/>
    <w:rsid w:val="00625235"/>
    <w:rsid w:val="00625F74"/>
    <w:rsid w:val="00627EEC"/>
    <w:rsid w:val="00632561"/>
    <w:rsid w:val="006330BC"/>
    <w:rsid w:val="006333DA"/>
    <w:rsid w:val="00635134"/>
    <w:rsid w:val="006356E2"/>
    <w:rsid w:val="00636805"/>
    <w:rsid w:val="006372DD"/>
    <w:rsid w:val="00642A65"/>
    <w:rsid w:val="00642DD7"/>
    <w:rsid w:val="00644391"/>
    <w:rsid w:val="006459EC"/>
    <w:rsid w:val="00645DCE"/>
    <w:rsid w:val="006465AC"/>
    <w:rsid w:val="006465BF"/>
    <w:rsid w:val="00646F38"/>
    <w:rsid w:val="00651050"/>
    <w:rsid w:val="00652816"/>
    <w:rsid w:val="00652E4B"/>
    <w:rsid w:val="006534F9"/>
    <w:rsid w:val="00653B22"/>
    <w:rsid w:val="006548B9"/>
    <w:rsid w:val="00654FB2"/>
    <w:rsid w:val="00655044"/>
    <w:rsid w:val="00655C5F"/>
    <w:rsid w:val="00656645"/>
    <w:rsid w:val="00657B94"/>
    <w:rsid w:val="00657BF4"/>
    <w:rsid w:val="00660297"/>
    <w:rsid w:val="006603FB"/>
    <w:rsid w:val="006608DF"/>
    <w:rsid w:val="00661FD8"/>
    <w:rsid w:val="006623AC"/>
    <w:rsid w:val="0066399D"/>
    <w:rsid w:val="00664AEF"/>
    <w:rsid w:val="00666A45"/>
    <w:rsid w:val="006678AF"/>
    <w:rsid w:val="006701EF"/>
    <w:rsid w:val="00670CAB"/>
    <w:rsid w:val="00670F62"/>
    <w:rsid w:val="00672A9B"/>
    <w:rsid w:val="00672AD7"/>
    <w:rsid w:val="00673BA5"/>
    <w:rsid w:val="00675BD4"/>
    <w:rsid w:val="00677BDD"/>
    <w:rsid w:val="00680058"/>
    <w:rsid w:val="00681528"/>
    <w:rsid w:val="00681F9F"/>
    <w:rsid w:val="006820F0"/>
    <w:rsid w:val="00683013"/>
    <w:rsid w:val="00683FA2"/>
    <w:rsid w:val="006840EA"/>
    <w:rsid w:val="006844E2"/>
    <w:rsid w:val="00685267"/>
    <w:rsid w:val="00685280"/>
    <w:rsid w:val="00685EFC"/>
    <w:rsid w:val="0068637A"/>
    <w:rsid w:val="006872AE"/>
    <w:rsid w:val="00687D56"/>
    <w:rsid w:val="00690082"/>
    <w:rsid w:val="00690252"/>
    <w:rsid w:val="006916B7"/>
    <w:rsid w:val="00691942"/>
    <w:rsid w:val="00691F0C"/>
    <w:rsid w:val="00692F0E"/>
    <w:rsid w:val="00693694"/>
    <w:rsid w:val="00693AA4"/>
    <w:rsid w:val="006946BB"/>
    <w:rsid w:val="00695967"/>
    <w:rsid w:val="006964B6"/>
    <w:rsid w:val="006969FA"/>
    <w:rsid w:val="00697714"/>
    <w:rsid w:val="006A0F6E"/>
    <w:rsid w:val="006A2BD9"/>
    <w:rsid w:val="006A35D5"/>
    <w:rsid w:val="006A44C3"/>
    <w:rsid w:val="006A47ED"/>
    <w:rsid w:val="006A4E8D"/>
    <w:rsid w:val="006A5487"/>
    <w:rsid w:val="006A5F91"/>
    <w:rsid w:val="006A6350"/>
    <w:rsid w:val="006A7478"/>
    <w:rsid w:val="006A748A"/>
    <w:rsid w:val="006B0620"/>
    <w:rsid w:val="006B2410"/>
    <w:rsid w:val="006B4303"/>
    <w:rsid w:val="006C067E"/>
    <w:rsid w:val="006C07A2"/>
    <w:rsid w:val="006C34ED"/>
    <w:rsid w:val="006C3C33"/>
    <w:rsid w:val="006C3EA0"/>
    <w:rsid w:val="006C3FF7"/>
    <w:rsid w:val="006C419E"/>
    <w:rsid w:val="006C4631"/>
    <w:rsid w:val="006C46CE"/>
    <w:rsid w:val="006C4A31"/>
    <w:rsid w:val="006C5767"/>
    <w:rsid w:val="006C58B2"/>
    <w:rsid w:val="006C5AC2"/>
    <w:rsid w:val="006C6AFB"/>
    <w:rsid w:val="006D1FFE"/>
    <w:rsid w:val="006D2735"/>
    <w:rsid w:val="006D3164"/>
    <w:rsid w:val="006D45B2"/>
    <w:rsid w:val="006D5CA4"/>
    <w:rsid w:val="006E0FCC"/>
    <w:rsid w:val="006E1E96"/>
    <w:rsid w:val="006E271B"/>
    <w:rsid w:val="006E2C90"/>
    <w:rsid w:val="006E55A6"/>
    <w:rsid w:val="006E5E21"/>
    <w:rsid w:val="006E6483"/>
    <w:rsid w:val="006E7714"/>
    <w:rsid w:val="006F1B53"/>
    <w:rsid w:val="006F2648"/>
    <w:rsid w:val="006F2F10"/>
    <w:rsid w:val="006F482B"/>
    <w:rsid w:val="006F4D14"/>
    <w:rsid w:val="006F51DE"/>
    <w:rsid w:val="006F56F0"/>
    <w:rsid w:val="006F6311"/>
    <w:rsid w:val="006F64ED"/>
    <w:rsid w:val="006F6B39"/>
    <w:rsid w:val="006F6EF6"/>
    <w:rsid w:val="006F78EC"/>
    <w:rsid w:val="00701952"/>
    <w:rsid w:val="00702556"/>
    <w:rsid w:val="0070277E"/>
    <w:rsid w:val="00702AFA"/>
    <w:rsid w:val="00703609"/>
    <w:rsid w:val="00703895"/>
    <w:rsid w:val="00704156"/>
    <w:rsid w:val="00704A08"/>
    <w:rsid w:val="0070575D"/>
    <w:rsid w:val="0070588D"/>
    <w:rsid w:val="007069FC"/>
    <w:rsid w:val="00706B62"/>
    <w:rsid w:val="00707CB6"/>
    <w:rsid w:val="00711013"/>
    <w:rsid w:val="00711221"/>
    <w:rsid w:val="00712675"/>
    <w:rsid w:val="00713808"/>
    <w:rsid w:val="007147D8"/>
    <w:rsid w:val="007151B6"/>
    <w:rsid w:val="0071520D"/>
    <w:rsid w:val="00715EDB"/>
    <w:rsid w:val="007160D5"/>
    <w:rsid w:val="007163FB"/>
    <w:rsid w:val="00716428"/>
    <w:rsid w:val="00717C2E"/>
    <w:rsid w:val="007204FA"/>
    <w:rsid w:val="00720A56"/>
    <w:rsid w:val="00721141"/>
    <w:rsid w:val="007213B3"/>
    <w:rsid w:val="0072457F"/>
    <w:rsid w:val="00724663"/>
    <w:rsid w:val="007251DD"/>
    <w:rsid w:val="00725406"/>
    <w:rsid w:val="00725ACD"/>
    <w:rsid w:val="0072617B"/>
    <w:rsid w:val="0072621B"/>
    <w:rsid w:val="00726887"/>
    <w:rsid w:val="00730555"/>
    <w:rsid w:val="007312CC"/>
    <w:rsid w:val="0073285B"/>
    <w:rsid w:val="00732DAA"/>
    <w:rsid w:val="007335E4"/>
    <w:rsid w:val="00734509"/>
    <w:rsid w:val="00736A3C"/>
    <w:rsid w:val="00736A64"/>
    <w:rsid w:val="00737488"/>
    <w:rsid w:val="00737D94"/>
    <w:rsid w:val="00737EC0"/>
    <w:rsid w:val="00737F6A"/>
    <w:rsid w:val="00740346"/>
    <w:rsid w:val="007410B6"/>
    <w:rsid w:val="00741795"/>
    <w:rsid w:val="00741E07"/>
    <w:rsid w:val="007426BC"/>
    <w:rsid w:val="00742F06"/>
    <w:rsid w:val="007434C1"/>
    <w:rsid w:val="00744C6F"/>
    <w:rsid w:val="007457F6"/>
    <w:rsid w:val="00745ABB"/>
    <w:rsid w:val="00746D57"/>
    <w:rsid w:val="00746E38"/>
    <w:rsid w:val="00747CD5"/>
    <w:rsid w:val="00753B51"/>
    <w:rsid w:val="00754411"/>
    <w:rsid w:val="00754CC6"/>
    <w:rsid w:val="00756629"/>
    <w:rsid w:val="007575D2"/>
    <w:rsid w:val="007579E6"/>
    <w:rsid w:val="00757AD6"/>
    <w:rsid w:val="00757B4F"/>
    <w:rsid w:val="00757B6A"/>
    <w:rsid w:val="007610E0"/>
    <w:rsid w:val="00761CB2"/>
    <w:rsid w:val="007621AA"/>
    <w:rsid w:val="0076260A"/>
    <w:rsid w:val="007626D9"/>
    <w:rsid w:val="00764A67"/>
    <w:rsid w:val="00764F64"/>
    <w:rsid w:val="00765E18"/>
    <w:rsid w:val="00765FED"/>
    <w:rsid w:val="00766215"/>
    <w:rsid w:val="00767E72"/>
    <w:rsid w:val="00770F6B"/>
    <w:rsid w:val="00771883"/>
    <w:rsid w:val="007724A1"/>
    <w:rsid w:val="00773F47"/>
    <w:rsid w:val="00776C17"/>
    <w:rsid w:val="00776DC2"/>
    <w:rsid w:val="00777FB9"/>
    <w:rsid w:val="00780122"/>
    <w:rsid w:val="0078214B"/>
    <w:rsid w:val="007826FD"/>
    <w:rsid w:val="00784129"/>
    <w:rsid w:val="00784130"/>
    <w:rsid w:val="0078498A"/>
    <w:rsid w:val="00785BC9"/>
    <w:rsid w:val="00786A5B"/>
    <w:rsid w:val="00786B6B"/>
    <w:rsid w:val="0078732C"/>
    <w:rsid w:val="00790564"/>
    <w:rsid w:val="00792207"/>
    <w:rsid w:val="00792B64"/>
    <w:rsid w:val="00792E29"/>
    <w:rsid w:val="0079379A"/>
    <w:rsid w:val="00793AB5"/>
    <w:rsid w:val="0079444F"/>
    <w:rsid w:val="00794953"/>
    <w:rsid w:val="007A1A1E"/>
    <w:rsid w:val="007A1F2F"/>
    <w:rsid w:val="007A2A5C"/>
    <w:rsid w:val="007A3C13"/>
    <w:rsid w:val="007A469D"/>
    <w:rsid w:val="007A5150"/>
    <w:rsid w:val="007A5373"/>
    <w:rsid w:val="007A5411"/>
    <w:rsid w:val="007A789F"/>
    <w:rsid w:val="007B09D8"/>
    <w:rsid w:val="007B1461"/>
    <w:rsid w:val="007B3510"/>
    <w:rsid w:val="007B5E16"/>
    <w:rsid w:val="007B75BC"/>
    <w:rsid w:val="007B79AE"/>
    <w:rsid w:val="007B7DBC"/>
    <w:rsid w:val="007C0BD6"/>
    <w:rsid w:val="007C1C9C"/>
    <w:rsid w:val="007C1D33"/>
    <w:rsid w:val="007C3806"/>
    <w:rsid w:val="007C42A4"/>
    <w:rsid w:val="007C57EF"/>
    <w:rsid w:val="007C5BB7"/>
    <w:rsid w:val="007C7FC6"/>
    <w:rsid w:val="007D07D5"/>
    <w:rsid w:val="007D1294"/>
    <w:rsid w:val="007D1C64"/>
    <w:rsid w:val="007D237C"/>
    <w:rsid w:val="007D32DD"/>
    <w:rsid w:val="007D3530"/>
    <w:rsid w:val="007D3C26"/>
    <w:rsid w:val="007D3F40"/>
    <w:rsid w:val="007D45DA"/>
    <w:rsid w:val="007D4BC9"/>
    <w:rsid w:val="007D5116"/>
    <w:rsid w:val="007D6AAE"/>
    <w:rsid w:val="007D6D73"/>
    <w:rsid w:val="007D6DCE"/>
    <w:rsid w:val="007D713A"/>
    <w:rsid w:val="007D72C4"/>
    <w:rsid w:val="007E1706"/>
    <w:rsid w:val="007E1ED7"/>
    <w:rsid w:val="007E247E"/>
    <w:rsid w:val="007E2CFE"/>
    <w:rsid w:val="007E42B7"/>
    <w:rsid w:val="007E59C9"/>
    <w:rsid w:val="007E5E1F"/>
    <w:rsid w:val="007E714B"/>
    <w:rsid w:val="007E727B"/>
    <w:rsid w:val="007F0072"/>
    <w:rsid w:val="007F1626"/>
    <w:rsid w:val="007F16B9"/>
    <w:rsid w:val="007F2EB6"/>
    <w:rsid w:val="007F30F5"/>
    <w:rsid w:val="007F41B4"/>
    <w:rsid w:val="007F4A0C"/>
    <w:rsid w:val="007F5149"/>
    <w:rsid w:val="007F54C3"/>
    <w:rsid w:val="007F57C3"/>
    <w:rsid w:val="007F6DEA"/>
    <w:rsid w:val="0080108A"/>
    <w:rsid w:val="0080123D"/>
    <w:rsid w:val="00802949"/>
    <w:rsid w:val="0080301E"/>
    <w:rsid w:val="00803638"/>
    <w:rsid w:val="0080365F"/>
    <w:rsid w:val="00805310"/>
    <w:rsid w:val="00807304"/>
    <w:rsid w:val="0081088E"/>
    <w:rsid w:val="00810DC6"/>
    <w:rsid w:val="00812BE5"/>
    <w:rsid w:val="00812EDF"/>
    <w:rsid w:val="00813386"/>
    <w:rsid w:val="008154F8"/>
    <w:rsid w:val="00815967"/>
    <w:rsid w:val="00817429"/>
    <w:rsid w:val="00821514"/>
    <w:rsid w:val="00821E35"/>
    <w:rsid w:val="00822417"/>
    <w:rsid w:val="008224D6"/>
    <w:rsid w:val="00823A0C"/>
    <w:rsid w:val="00824591"/>
    <w:rsid w:val="00824AED"/>
    <w:rsid w:val="0082525A"/>
    <w:rsid w:val="00826290"/>
    <w:rsid w:val="00826AA0"/>
    <w:rsid w:val="00827820"/>
    <w:rsid w:val="00831B8B"/>
    <w:rsid w:val="0083405D"/>
    <w:rsid w:val="008347DE"/>
    <w:rsid w:val="00834B44"/>
    <w:rsid w:val="00834E8E"/>
    <w:rsid w:val="008352D4"/>
    <w:rsid w:val="008361DF"/>
    <w:rsid w:val="00836611"/>
    <w:rsid w:val="00836A48"/>
    <w:rsid w:val="00836DB9"/>
    <w:rsid w:val="00837587"/>
    <w:rsid w:val="00837C67"/>
    <w:rsid w:val="00840198"/>
    <w:rsid w:val="00840FD3"/>
    <w:rsid w:val="00841062"/>
    <w:rsid w:val="008415B0"/>
    <w:rsid w:val="00842028"/>
    <w:rsid w:val="008436B8"/>
    <w:rsid w:val="008441CC"/>
    <w:rsid w:val="00844EB1"/>
    <w:rsid w:val="0084546F"/>
    <w:rsid w:val="008460B6"/>
    <w:rsid w:val="00850C9D"/>
    <w:rsid w:val="00852831"/>
    <w:rsid w:val="00852B59"/>
    <w:rsid w:val="00852C8E"/>
    <w:rsid w:val="00852E26"/>
    <w:rsid w:val="008534CD"/>
    <w:rsid w:val="00856272"/>
    <w:rsid w:val="008563FF"/>
    <w:rsid w:val="0086018B"/>
    <w:rsid w:val="008611DD"/>
    <w:rsid w:val="008620DE"/>
    <w:rsid w:val="00863A86"/>
    <w:rsid w:val="00864715"/>
    <w:rsid w:val="008648C9"/>
    <w:rsid w:val="00866056"/>
    <w:rsid w:val="00866374"/>
    <w:rsid w:val="00866867"/>
    <w:rsid w:val="008674F0"/>
    <w:rsid w:val="00872257"/>
    <w:rsid w:val="00873270"/>
    <w:rsid w:val="008753E6"/>
    <w:rsid w:val="0087738C"/>
    <w:rsid w:val="008778A2"/>
    <w:rsid w:val="008802AF"/>
    <w:rsid w:val="008810FA"/>
    <w:rsid w:val="00881926"/>
    <w:rsid w:val="00881D72"/>
    <w:rsid w:val="008826AB"/>
    <w:rsid w:val="008828EB"/>
    <w:rsid w:val="0088318F"/>
    <w:rsid w:val="0088331D"/>
    <w:rsid w:val="008838AB"/>
    <w:rsid w:val="008852B0"/>
    <w:rsid w:val="00885AE7"/>
    <w:rsid w:val="00886B60"/>
    <w:rsid w:val="00887027"/>
    <w:rsid w:val="00887889"/>
    <w:rsid w:val="00887974"/>
    <w:rsid w:val="00890045"/>
    <w:rsid w:val="008904F3"/>
    <w:rsid w:val="00890D83"/>
    <w:rsid w:val="008915EB"/>
    <w:rsid w:val="00891892"/>
    <w:rsid w:val="008920FF"/>
    <w:rsid w:val="008926E8"/>
    <w:rsid w:val="00892728"/>
    <w:rsid w:val="00894498"/>
    <w:rsid w:val="00894F19"/>
    <w:rsid w:val="008951F2"/>
    <w:rsid w:val="00896263"/>
    <w:rsid w:val="00896A10"/>
    <w:rsid w:val="00897161"/>
    <w:rsid w:val="008971B5"/>
    <w:rsid w:val="00897D43"/>
    <w:rsid w:val="008A246E"/>
    <w:rsid w:val="008A2D9F"/>
    <w:rsid w:val="008A5ACE"/>
    <w:rsid w:val="008A5D26"/>
    <w:rsid w:val="008A6B13"/>
    <w:rsid w:val="008A6ECB"/>
    <w:rsid w:val="008B0899"/>
    <w:rsid w:val="008B0BF9"/>
    <w:rsid w:val="008B2866"/>
    <w:rsid w:val="008B3859"/>
    <w:rsid w:val="008B3B4C"/>
    <w:rsid w:val="008B436D"/>
    <w:rsid w:val="008B4E49"/>
    <w:rsid w:val="008B505D"/>
    <w:rsid w:val="008B70E8"/>
    <w:rsid w:val="008B7712"/>
    <w:rsid w:val="008B7B26"/>
    <w:rsid w:val="008C04B9"/>
    <w:rsid w:val="008C18CF"/>
    <w:rsid w:val="008C2B17"/>
    <w:rsid w:val="008C3524"/>
    <w:rsid w:val="008C35BC"/>
    <w:rsid w:val="008C4061"/>
    <w:rsid w:val="008C4222"/>
    <w:rsid w:val="008C4229"/>
    <w:rsid w:val="008C50E9"/>
    <w:rsid w:val="008C5BE0"/>
    <w:rsid w:val="008C7233"/>
    <w:rsid w:val="008C7B0D"/>
    <w:rsid w:val="008D1A1F"/>
    <w:rsid w:val="008D1A63"/>
    <w:rsid w:val="008D2434"/>
    <w:rsid w:val="008D2544"/>
    <w:rsid w:val="008D38AA"/>
    <w:rsid w:val="008D5635"/>
    <w:rsid w:val="008D6C37"/>
    <w:rsid w:val="008D6F99"/>
    <w:rsid w:val="008E171D"/>
    <w:rsid w:val="008E1AA7"/>
    <w:rsid w:val="008E2785"/>
    <w:rsid w:val="008E3EB2"/>
    <w:rsid w:val="008E58AA"/>
    <w:rsid w:val="008E78A3"/>
    <w:rsid w:val="008F0654"/>
    <w:rsid w:val="008F06CB"/>
    <w:rsid w:val="008F0C0C"/>
    <w:rsid w:val="008F16D7"/>
    <w:rsid w:val="008F2E83"/>
    <w:rsid w:val="008F3C1A"/>
    <w:rsid w:val="008F467A"/>
    <w:rsid w:val="008F552D"/>
    <w:rsid w:val="008F5950"/>
    <w:rsid w:val="008F612A"/>
    <w:rsid w:val="008F68E6"/>
    <w:rsid w:val="008F7EF4"/>
    <w:rsid w:val="0090293D"/>
    <w:rsid w:val="009034DE"/>
    <w:rsid w:val="00904A54"/>
    <w:rsid w:val="00905396"/>
    <w:rsid w:val="0090605D"/>
    <w:rsid w:val="00906419"/>
    <w:rsid w:val="00912889"/>
    <w:rsid w:val="00913A42"/>
    <w:rsid w:val="00914167"/>
    <w:rsid w:val="009143DB"/>
    <w:rsid w:val="009145E6"/>
    <w:rsid w:val="00915065"/>
    <w:rsid w:val="009162CB"/>
    <w:rsid w:val="0091654D"/>
    <w:rsid w:val="00917B52"/>
    <w:rsid w:val="00917CE5"/>
    <w:rsid w:val="00920ACA"/>
    <w:rsid w:val="009217C0"/>
    <w:rsid w:val="00921813"/>
    <w:rsid w:val="00923CCA"/>
    <w:rsid w:val="00925241"/>
    <w:rsid w:val="00925CEC"/>
    <w:rsid w:val="00926A3F"/>
    <w:rsid w:val="0092794E"/>
    <w:rsid w:val="00927C44"/>
    <w:rsid w:val="00930D30"/>
    <w:rsid w:val="00931524"/>
    <w:rsid w:val="009332A2"/>
    <w:rsid w:val="00936B91"/>
    <w:rsid w:val="00937598"/>
    <w:rsid w:val="0093790B"/>
    <w:rsid w:val="00941831"/>
    <w:rsid w:val="00942566"/>
    <w:rsid w:val="00943193"/>
    <w:rsid w:val="00943219"/>
    <w:rsid w:val="00943751"/>
    <w:rsid w:val="00943AD2"/>
    <w:rsid w:val="00945255"/>
    <w:rsid w:val="00945867"/>
    <w:rsid w:val="00945A84"/>
    <w:rsid w:val="00945AA5"/>
    <w:rsid w:val="00945E60"/>
    <w:rsid w:val="00946CAE"/>
    <w:rsid w:val="00946DD0"/>
    <w:rsid w:val="009479FC"/>
    <w:rsid w:val="009509E6"/>
    <w:rsid w:val="00952018"/>
    <w:rsid w:val="00952800"/>
    <w:rsid w:val="00952B58"/>
    <w:rsid w:val="0095300D"/>
    <w:rsid w:val="00955A48"/>
    <w:rsid w:val="00956812"/>
    <w:rsid w:val="0095719A"/>
    <w:rsid w:val="00960749"/>
    <w:rsid w:val="009623E9"/>
    <w:rsid w:val="00962B58"/>
    <w:rsid w:val="009631BF"/>
    <w:rsid w:val="00963EEB"/>
    <w:rsid w:val="009642A6"/>
    <w:rsid w:val="009648BC"/>
    <w:rsid w:val="00964C2F"/>
    <w:rsid w:val="00965737"/>
    <w:rsid w:val="00965CF4"/>
    <w:rsid w:val="00965F88"/>
    <w:rsid w:val="00966A12"/>
    <w:rsid w:val="00967966"/>
    <w:rsid w:val="00967FF4"/>
    <w:rsid w:val="00975867"/>
    <w:rsid w:val="00976E24"/>
    <w:rsid w:val="00984745"/>
    <w:rsid w:val="009849E7"/>
    <w:rsid w:val="00984A83"/>
    <w:rsid w:val="00984B5F"/>
    <w:rsid w:val="00984E03"/>
    <w:rsid w:val="00984FA1"/>
    <w:rsid w:val="0098677F"/>
    <w:rsid w:val="00986985"/>
    <w:rsid w:val="00987E85"/>
    <w:rsid w:val="009902D9"/>
    <w:rsid w:val="00990CBB"/>
    <w:rsid w:val="009930DD"/>
    <w:rsid w:val="00996F9D"/>
    <w:rsid w:val="009A0298"/>
    <w:rsid w:val="009A041B"/>
    <w:rsid w:val="009A0D12"/>
    <w:rsid w:val="009A1987"/>
    <w:rsid w:val="009A1B8A"/>
    <w:rsid w:val="009A29BE"/>
    <w:rsid w:val="009A2BEE"/>
    <w:rsid w:val="009A2F76"/>
    <w:rsid w:val="009A31FA"/>
    <w:rsid w:val="009A5289"/>
    <w:rsid w:val="009A5744"/>
    <w:rsid w:val="009A5BCA"/>
    <w:rsid w:val="009A5E90"/>
    <w:rsid w:val="009A63DD"/>
    <w:rsid w:val="009A7A53"/>
    <w:rsid w:val="009A7F9A"/>
    <w:rsid w:val="009B0402"/>
    <w:rsid w:val="009B0B75"/>
    <w:rsid w:val="009B16DF"/>
    <w:rsid w:val="009B2966"/>
    <w:rsid w:val="009B2F1C"/>
    <w:rsid w:val="009B4B8C"/>
    <w:rsid w:val="009B4CB2"/>
    <w:rsid w:val="009B6701"/>
    <w:rsid w:val="009B694B"/>
    <w:rsid w:val="009B6BED"/>
    <w:rsid w:val="009B6EF7"/>
    <w:rsid w:val="009B7000"/>
    <w:rsid w:val="009B739C"/>
    <w:rsid w:val="009B782C"/>
    <w:rsid w:val="009B7EEE"/>
    <w:rsid w:val="009C04EC"/>
    <w:rsid w:val="009C2864"/>
    <w:rsid w:val="009C328C"/>
    <w:rsid w:val="009C359B"/>
    <w:rsid w:val="009C4444"/>
    <w:rsid w:val="009C6760"/>
    <w:rsid w:val="009C75D8"/>
    <w:rsid w:val="009C79AD"/>
    <w:rsid w:val="009C7CA6"/>
    <w:rsid w:val="009D041F"/>
    <w:rsid w:val="009D18C3"/>
    <w:rsid w:val="009D19B7"/>
    <w:rsid w:val="009D1A97"/>
    <w:rsid w:val="009D3316"/>
    <w:rsid w:val="009D351D"/>
    <w:rsid w:val="009D3BB4"/>
    <w:rsid w:val="009D508E"/>
    <w:rsid w:val="009D55AA"/>
    <w:rsid w:val="009D650E"/>
    <w:rsid w:val="009D753C"/>
    <w:rsid w:val="009D778E"/>
    <w:rsid w:val="009D7835"/>
    <w:rsid w:val="009D7F5B"/>
    <w:rsid w:val="009E0CF3"/>
    <w:rsid w:val="009E3A6E"/>
    <w:rsid w:val="009E3E77"/>
    <w:rsid w:val="009E3FAB"/>
    <w:rsid w:val="009E4275"/>
    <w:rsid w:val="009E4529"/>
    <w:rsid w:val="009E5B3F"/>
    <w:rsid w:val="009E75D7"/>
    <w:rsid w:val="009E7D90"/>
    <w:rsid w:val="009F1AB0"/>
    <w:rsid w:val="009F239A"/>
    <w:rsid w:val="009F39E6"/>
    <w:rsid w:val="009F48E7"/>
    <w:rsid w:val="009F501D"/>
    <w:rsid w:val="009F6738"/>
    <w:rsid w:val="00A004AA"/>
    <w:rsid w:val="00A01CE2"/>
    <w:rsid w:val="00A039D5"/>
    <w:rsid w:val="00A046AD"/>
    <w:rsid w:val="00A079C1"/>
    <w:rsid w:val="00A07EE2"/>
    <w:rsid w:val="00A11D33"/>
    <w:rsid w:val="00A12520"/>
    <w:rsid w:val="00A12B0C"/>
    <w:rsid w:val="00A130FD"/>
    <w:rsid w:val="00A132A6"/>
    <w:rsid w:val="00A13AF4"/>
    <w:rsid w:val="00A13D6D"/>
    <w:rsid w:val="00A14769"/>
    <w:rsid w:val="00A16151"/>
    <w:rsid w:val="00A167CD"/>
    <w:rsid w:val="00A168D8"/>
    <w:rsid w:val="00A16C5C"/>
    <w:rsid w:val="00A16EC6"/>
    <w:rsid w:val="00A1794D"/>
    <w:rsid w:val="00A17C06"/>
    <w:rsid w:val="00A2126E"/>
    <w:rsid w:val="00A21706"/>
    <w:rsid w:val="00A22DE1"/>
    <w:rsid w:val="00A24349"/>
    <w:rsid w:val="00A244F9"/>
    <w:rsid w:val="00A24FCC"/>
    <w:rsid w:val="00A257A1"/>
    <w:rsid w:val="00A26A90"/>
    <w:rsid w:val="00A26B27"/>
    <w:rsid w:val="00A27E56"/>
    <w:rsid w:val="00A300F1"/>
    <w:rsid w:val="00A30A73"/>
    <w:rsid w:val="00A30C03"/>
    <w:rsid w:val="00A30E4F"/>
    <w:rsid w:val="00A32253"/>
    <w:rsid w:val="00A323BA"/>
    <w:rsid w:val="00A3310E"/>
    <w:rsid w:val="00A333A0"/>
    <w:rsid w:val="00A333EA"/>
    <w:rsid w:val="00A347F3"/>
    <w:rsid w:val="00A34D20"/>
    <w:rsid w:val="00A36FD3"/>
    <w:rsid w:val="00A37E70"/>
    <w:rsid w:val="00A42CC5"/>
    <w:rsid w:val="00A437E1"/>
    <w:rsid w:val="00A4685E"/>
    <w:rsid w:val="00A473B9"/>
    <w:rsid w:val="00A505AD"/>
    <w:rsid w:val="00A50CD4"/>
    <w:rsid w:val="00A51191"/>
    <w:rsid w:val="00A51DF1"/>
    <w:rsid w:val="00A51EBD"/>
    <w:rsid w:val="00A52ABA"/>
    <w:rsid w:val="00A56067"/>
    <w:rsid w:val="00A56D62"/>
    <w:rsid w:val="00A56F07"/>
    <w:rsid w:val="00A5762C"/>
    <w:rsid w:val="00A600FC"/>
    <w:rsid w:val="00A60BCA"/>
    <w:rsid w:val="00A61DD6"/>
    <w:rsid w:val="00A630CA"/>
    <w:rsid w:val="00A6387E"/>
    <w:rsid w:val="00A638DA"/>
    <w:rsid w:val="00A640AA"/>
    <w:rsid w:val="00A65B41"/>
    <w:rsid w:val="00A65E00"/>
    <w:rsid w:val="00A665AF"/>
    <w:rsid w:val="00A66A78"/>
    <w:rsid w:val="00A67EE7"/>
    <w:rsid w:val="00A7192A"/>
    <w:rsid w:val="00A738F1"/>
    <w:rsid w:val="00A7436E"/>
    <w:rsid w:val="00A74E96"/>
    <w:rsid w:val="00A75449"/>
    <w:rsid w:val="00A75A8E"/>
    <w:rsid w:val="00A75C97"/>
    <w:rsid w:val="00A7634E"/>
    <w:rsid w:val="00A767D5"/>
    <w:rsid w:val="00A77BD0"/>
    <w:rsid w:val="00A77DFC"/>
    <w:rsid w:val="00A824DD"/>
    <w:rsid w:val="00A82B61"/>
    <w:rsid w:val="00A83676"/>
    <w:rsid w:val="00A83850"/>
    <w:rsid w:val="00A83B7B"/>
    <w:rsid w:val="00A84274"/>
    <w:rsid w:val="00A84B86"/>
    <w:rsid w:val="00A85007"/>
    <w:rsid w:val="00A850F3"/>
    <w:rsid w:val="00A853F6"/>
    <w:rsid w:val="00A857BB"/>
    <w:rsid w:val="00A864E3"/>
    <w:rsid w:val="00A90E41"/>
    <w:rsid w:val="00A94574"/>
    <w:rsid w:val="00A9523C"/>
    <w:rsid w:val="00A95936"/>
    <w:rsid w:val="00A96265"/>
    <w:rsid w:val="00A97084"/>
    <w:rsid w:val="00AA0B79"/>
    <w:rsid w:val="00AA1502"/>
    <w:rsid w:val="00AA1977"/>
    <w:rsid w:val="00AA1C2C"/>
    <w:rsid w:val="00AA2032"/>
    <w:rsid w:val="00AA203C"/>
    <w:rsid w:val="00AA35B2"/>
    <w:rsid w:val="00AA35F6"/>
    <w:rsid w:val="00AA3F9F"/>
    <w:rsid w:val="00AA405E"/>
    <w:rsid w:val="00AA4C73"/>
    <w:rsid w:val="00AA667C"/>
    <w:rsid w:val="00AA6E91"/>
    <w:rsid w:val="00AA7439"/>
    <w:rsid w:val="00AB047E"/>
    <w:rsid w:val="00AB0B0A"/>
    <w:rsid w:val="00AB0BB7"/>
    <w:rsid w:val="00AB22C6"/>
    <w:rsid w:val="00AB2AD0"/>
    <w:rsid w:val="00AB3215"/>
    <w:rsid w:val="00AB33ED"/>
    <w:rsid w:val="00AB367B"/>
    <w:rsid w:val="00AB3B05"/>
    <w:rsid w:val="00AB451E"/>
    <w:rsid w:val="00AB4607"/>
    <w:rsid w:val="00AB5217"/>
    <w:rsid w:val="00AB67FC"/>
    <w:rsid w:val="00AC00F2"/>
    <w:rsid w:val="00AC2748"/>
    <w:rsid w:val="00AC31B5"/>
    <w:rsid w:val="00AC4EA1"/>
    <w:rsid w:val="00AC5381"/>
    <w:rsid w:val="00AC5520"/>
    <w:rsid w:val="00AC5920"/>
    <w:rsid w:val="00AC63DF"/>
    <w:rsid w:val="00AD0C62"/>
    <w:rsid w:val="00AD0E65"/>
    <w:rsid w:val="00AD1C8C"/>
    <w:rsid w:val="00AD1D69"/>
    <w:rsid w:val="00AD2BF2"/>
    <w:rsid w:val="00AD46E9"/>
    <w:rsid w:val="00AD4E90"/>
    <w:rsid w:val="00AD5422"/>
    <w:rsid w:val="00AD5681"/>
    <w:rsid w:val="00AD794D"/>
    <w:rsid w:val="00AE2E11"/>
    <w:rsid w:val="00AE3EDA"/>
    <w:rsid w:val="00AE3FA4"/>
    <w:rsid w:val="00AE4179"/>
    <w:rsid w:val="00AE4425"/>
    <w:rsid w:val="00AE4FBE"/>
    <w:rsid w:val="00AE650F"/>
    <w:rsid w:val="00AE6555"/>
    <w:rsid w:val="00AE6DA4"/>
    <w:rsid w:val="00AE7D16"/>
    <w:rsid w:val="00AE7F79"/>
    <w:rsid w:val="00AF0098"/>
    <w:rsid w:val="00AF0BC7"/>
    <w:rsid w:val="00AF129B"/>
    <w:rsid w:val="00AF1361"/>
    <w:rsid w:val="00AF1B78"/>
    <w:rsid w:val="00AF300D"/>
    <w:rsid w:val="00AF4CAA"/>
    <w:rsid w:val="00AF571A"/>
    <w:rsid w:val="00AF60A0"/>
    <w:rsid w:val="00AF67FC"/>
    <w:rsid w:val="00AF6FA4"/>
    <w:rsid w:val="00AF7DF5"/>
    <w:rsid w:val="00B003F6"/>
    <w:rsid w:val="00B006E5"/>
    <w:rsid w:val="00B01F98"/>
    <w:rsid w:val="00B024C2"/>
    <w:rsid w:val="00B0278A"/>
    <w:rsid w:val="00B037E8"/>
    <w:rsid w:val="00B0396A"/>
    <w:rsid w:val="00B07700"/>
    <w:rsid w:val="00B12079"/>
    <w:rsid w:val="00B127AE"/>
    <w:rsid w:val="00B1293E"/>
    <w:rsid w:val="00B12C40"/>
    <w:rsid w:val="00B131A3"/>
    <w:rsid w:val="00B138FE"/>
    <w:rsid w:val="00B13921"/>
    <w:rsid w:val="00B14CF2"/>
    <w:rsid w:val="00B14F82"/>
    <w:rsid w:val="00B1528C"/>
    <w:rsid w:val="00B168CE"/>
    <w:rsid w:val="00B16ACD"/>
    <w:rsid w:val="00B17804"/>
    <w:rsid w:val="00B2054B"/>
    <w:rsid w:val="00B20A1B"/>
    <w:rsid w:val="00B21487"/>
    <w:rsid w:val="00B21894"/>
    <w:rsid w:val="00B22E7F"/>
    <w:rsid w:val="00B232D1"/>
    <w:rsid w:val="00B23CA6"/>
    <w:rsid w:val="00B24DB5"/>
    <w:rsid w:val="00B26FE9"/>
    <w:rsid w:val="00B27A6A"/>
    <w:rsid w:val="00B27F06"/>
    <w:rsid w:val="00B31F9E"/>
    <w:rsid w:val="00B3268F"/>
    <w:rsid w:val="00B32C2C"/>
    <w:rsid w:val="00B33A1A"/>
    <w:rsid w:val="00B33E6C"/>
    <w:rsid w:val="00B34F8E"/>
    <w:rsid w:val="00B34FEC"/>
    <w:rsid w:val="00B36001"/>
    <w:rsid w:val="00B371CC"/>
    <w:rsid w:val="00B37575"/>
    <w:rsid w:val="00B41CD9"/>
    <w:rsid w:val="00B4260B"/>
    <w:rsid w:val="00B427E6"/>
    <w:rsid w:val="00B428A6"/>
    <w:rsid w:val="00B43329"/>
    <w:rsid w:val="00B438C2"/>
    <w:rsid w:val="00B43E1F"/>
    <w:rsid w:val="00B43E87"/>
    <w:rsid w:val="00B45DC4"/>
    <w:rsid w:val="00B45FBC"/>
    <w:rsid w:val="00B46678"/>
    <w:rsid w:val="00B46C26"/>
    <w:rsid w:val="00B46D11"/>
    <w:rsid w:val="00B51A7D"/>
    <w:rsid w:val="00B52F79"/>
    <w:rsid w:val="00B5345D"/>
    <w:rsid w:val="00B535C2"/>
    <w:rsid w:val="00B538EB"/>
    <w:rsid w:val="00B54AAF"/>
    <w:rsid w:val="00B55544"/>
    <w:rsid w:val="00B556E2"/>
    <w:rsid w:val="00B57C3A"/>
    <w:rsid w:val="00B6120B"/>
    <w:rsid w:val="00B61411"/>
    <w:rsid w:val="00B63213"/>
    <w:rsid w:val="00B63CEA"/>
    <w:rsid w:val="00B642FC"/>
    <w:rsid w:val="00B6437C"/>
    <w:rsid w:val="00B64D26"/>
    <w:rsid w:val="00B64FBB"/>
    <w:rsid w:val="00B6527A"/>
    <w:rsid w:val="00B65F4C"/>
    <w:rsid w:val="00B663B6"/>
    <w:rsid w:val="00B70DA8"/>
    <w:rsid w:val="00B70E22"/>
    <w:rsid w:val="00B71F40"/>
    <w:rsid w:val="00B7273D"/>
    <w:rsid w:val="00B75A2A"/>
    <w:rsid w:val="00B76D74"/>
    <w:rsid w:val="00B774CB"/>
    <w:rsid w:val="00B80402"/>
    <w:rsid w:val="00B80B9A"/>
    <w:rsid w:val="00B81381"/>
    <w:rsid w:val="00B8190B"/>
    <w:rsid w:val="00B81A97"/>
    <w:rsid w:val="00B81AAA"/>
    <w:rsid w:val="00B81CA9"/>
    <w:rsid w:val="00B82715"/>
    <w:rsid w:val="00B82B94"/>
    <w:rsid w:val="00B830B7"/>
    <w:rsid w:val="00B848EA"/>
    <w:rsid w:val="00B84B2B"/>
    <w:rsid w:val="00B860E1"/>
    <w:rsid w:val="00B87685"/>
    <w:rsid w:val="00B90500"/>
    <w:rsid w:val="00B90832"/>
    <w:rsid w:val="00B90B56"/>
    <w:rsid w:val="00B9176C"/>
    <w:rsid w:val="00B91E63"/>
    <w:rsid w:val="00B92E1E"/>
    <w:rsid w:val="00B935A4"/>
    <w:rsid w:val="00B93D42"/>
    <w:rsid w:val="00B94E74"/>
    <w:rsid w:val="00B9641D"/>
    <w:rsid w:val="00B9670F"/>
    <w:rsid w:val="00B9774B"/>
    <w:rsid w:val="00BA2ED7"/>
    <w:rsid w:val="00BA3012"/>
    <w:rsid w:val="00BA561A"/>
    <w:rsid w:val="00BA5755"/>
    <w:rsid w:val="00BA5C11"/>
    <w:rsid w:val="00BA6EE0"/>
    <w:rsid w:val="00BA7007"/>
    <w:rsid w:val="00BA7EE9"/>
    <w:rsid w:val="00BB0969"/>
    <w:rsid w:val="00BB0D6D"/>
    <w:rsid w:val="00BB0DC6"/>
    <w:rsid w:val="00BB15E4"/>
    <w:rsid w:val="00BB1E19"/>
    <w:rsid w:val="00BB21D1"/>
    <w:rsid w:val="00BB2784"/>
    <w:rsid w:val="00BB32F2"/>
    <w:rsid w:val="00BB3835"/>
    <w:rsid w:val="00BB4338"/>
    <w:rsid w:val="00BB566F"/>
    <w:rsid w:val="00BB6C0E"/>
    <w:rsid w:val="00BB77C3"/>
    <w:rsid w:val="00BB7B38"/>
    <w:rsid w:val="00BC11E5"/>
    <w:rsid w:val="00BC2C9D"/>
    <w:rsid w:val="00BC4BC6"/>
    <w:rsid w:val="00BC52FD"/>
    <w:rsid w:val="00BC69BA"/>
    <w:rsid w:val="00BC6E62"/>
    <w:rsid w:val="00BC7389"/>
    <w:rsid w:val="00BC7443"/>
    <w:rsid w:val="00BC7B86"/>
    <w:rsid w:val="00BD0648"/>
    <w:rsid w:val="00BD1040"/>
    <w:rsid w:val="00BD137E"/>
    <w:rsid w:val="00BD34AA"/>
    <w:rsid w:val="00BD3EC4"/>
    <w:rsid w:val="00BD3F8D"/>
    <w:rsid w:val="00BD55DB"/>
    <w:rsid w:val="00BD6649"/>
    <w:rsid w:val="00BD7F8A"/>
    <w:rsid w:val="00BE085C"/>
    <w:rsid w:val="00BE0C44"/>
    <w:rsid w:val="00BE1817"/>
    <w:rsid w:val="00BE1B8B"/>
    <w:rsid w:val="00BE2A18"/>
    <w:rsid w:val="00BE2C01"/>
    <w:rsid w:val="00BE36E7"/>
    <w:rsid w:val="00BE41EC"/>
    <w:rsid w:val="00BE56FB"/>
    <w:rsid w:val="00BE5D13"/>
    <w:rsid w:val="00BE7019"/>
    <w:rsid w:val="00BE798F"/>
    <w:rsid w:val="00BF1B1A"/>
    <w:rsid w:val="00BF3DDE"/>
    <w:rsid w:val="00BF43F1"/>
    <w:rsid w:val="00BF5161"/>
    <w:rsid w:val="00BF5A9A"/>
    <w:rsid w:val="00BF6589"/>
    <w:rsid w:val="00BF6F7F"/>
    <w:rsid w:val="00C00647"/>
    <w:rsid w:val="00C00C2B"/>
    <w:rsid w:val="00C01103"/>
    <w:rsid w:val="00C02068"/>
    <w:rsid w:val="00C02764"/>
    <w:rsid w:val="00C03385"/>
    <w:rsid w:val="00C04CEF"/>
    <w:rsid w:val="00C05A2B"/>
    <w:rsid w:val="00C06236"/>
    <w:rsid w:val="00C0662F"/>
    <w:rsid w:val="00C0733B"/>
    <w:rsid w:val="00C11182"/>
    <w:rsid w:val="00C11943"/>
    <w:rsid w:val="00C11A4C"/>
    <w:rsid w:val="00C1201C"/>
    <w:rsid w:val="00C12E96"/>
    <w:rsid w:val="00C13BDF"/>
    <w:rsid w:val="00C13E14"/>
    <w:rsid w:val="00C14763"/>
    <w:rsid w:val="00C15420"/>
    <w:rsid w:val="00C16141"/>
    <w:rsid w:val="00C1700A"/>
    <w:rsid w:val="00C20250"/>
    <w:rsid w:val="00C20D42"/>
    <w:rsid w:val="00C230AA"/>
    <w:rsid w:val="00C231F0"/>
    <w:rsid w:val="00C2363F"/>
    <w:rsid w:val="00C236C8"/>
    <w:rsid w:val="00C23B38"/>
    <w:rsid w:val="00C242D9"/>
    <w:rsid w:val="00C260B1"/>
    <w:rsid w:val="00C26315"/>
    <w:rsid w:val="00C266C1"/>
    <w:rsid w:val="00C26E56"/>
    <w:rsid w:val="00C31406"/>
    <w:rsid w:val="00C31C8C"/>
    <w:rsid w:val="00C34895"/>
    <w:rsid w:val="00C35E52"/>
    <w:rsid w:val="00C35FC0"/>
    <w:rsid w:val="00C37194"/>
    <w:rsid w:val="00C4039A"/>
    <w:rsid w:val="00C40637"/>
    <w:rsid w:val="00C40F30"/>
    <w:rsid w:val="00C40F6C"/>
    <w:rsid w:val="00C44426"/>
    <w:rsid w:val="00C445F3"/>
    <w:rsid w:val="00C449E8"/>
    <w:rsid w:val="00C451F4"/>
    <w:rsid w:val="00C4548A"/>
    <w:rsid w:val="00C45EB1"/>
    <w:rsid w:val="00C46C0F"/>
    <w:rsid w:val="00C46F6F"/>
    <w:rsid w:val="00C474D6"/>
    <w:rsid w:val="00C51A70"/>
    <w:rsid w:val="00C51AAD"/>
    <w:rsid w:val="00C51D77"/>
    <w:rsid w:val="00C521E6"/>
    <w:rsid w:val="00C54A3A"/>
    <w:rsid w:val="00C55566"/>
    <w:rsid w:val="00C55E8F"/>
    <w:rsid w:val="00C56448"/>
    <w:rsid w:val="00C575FD"/>
    <w:rsid w:val="00C577BC"/>
    <w:rsid w:val="00C62DBE"/>
    <w:rsid w:val="00C62EF5"/>
    <w:rsid w:val="00C6608F"/>
    <w:rsid w:val="00C667BE"/>
    <w:rsid w:val="00C6761C"/>
    <w:rsid w:val="00C6766B"/>
    <w:rsid w:val="00C7190F"/>
    <w:rsid w:val="00C72223"/>
    <w:rsid w:val="00C747A8"/>
    <w:rsid w:val="00C74A6E"/>
    <w:rsid w:val="00C76417"/>
    <w:rsid w:val="00C7726F"/>
    <w:rsid w:val="00C77501"/>
    <w:rsid w:val="00C80B92"/>
    <w:rsid w:val="00C823DA"/>
    <w:rsid w:val="00C8259F"/>
    <w:rsid w:val="00C8268F"/>
    <w:rsid w:val="00C82746"/>
    <w:rsid w:val="00C82EDF"/>
    <w:rsid w:val="00C8312F"/>
    <w:rsid w:val="00C84C47"/>
    <w:rsid w:val="00C84E06"/>
    <w:rsid w:val="00C858A4"/>
    <w:rsid w:val="00C86AFA"/>
    <w:rsid w:val="00C91A30"/>
    <w:rsid w:val="00C92BA8"/>
    <w:rsid w:val="00C95D77"/>
    <w:rsid w:val="00C96CA8"/>
    <w:rsid w:val="00C9796E"/>
    <w:rsid w:val="00C979A9"/>
    <w:rsid w:val="00C97D96"/>
    <w:rsid w:val="00CA0F38"/>
    <w:rsid w:val="00CA0FFB"/>
    <w:rsid w:val="00CA31EB"/>
    <w:rsid w:val="00CA5107"/>
    <w:rsid w:val="00CA5B12"/>
    <w:rsid w:val="00CA5CDE"/>
    <w:rsid w:val="00CA6E4A"/>
    <w:rsid w:val="00CA6F2C"/>
    <w:rsid w:val="00CA773D"/>
    <w:rsid w:val="00CA785B"/>
    <w:rsid w:val="00CA78BB"/>
    <w:rsid w:val="00CB18D0"/>
    <w:rsid w:val="00CB1C8A"/>
    <w:rsid w:val="00CB24F5"/>
    <w:rsid w:val="00CB2663"/>
    <w:rsid w:val="00CB3BBE"/>
    <w:rsid w:val="00CB3EE9"/>
    <w:rsid w:val="00CB59E9"/>
    <w:rsid w:val="00CB5CD1"/>
    <w:rsid w:val="00CB67DC"/>
    <w:rsid w:val="00CB69FA"/>
    <w:rsid w:val="00CB74D8"/>
    <w:rsid w:val="00CC099E"/>
    <w:rsid w:val="00CC0D6A"/>
    <w:rsid w:val="00CC3831"/>
    <w:rsid w:val="00CC3E3D"/>
    <w:rsid w:val="00CC4315"/>
    <w:rsid w:val="00CC4922"/>
    <w:rsid w:val="00CC4D27"/>
    <w:rsid w:val="00CC519B"/>
    <w:rsid w:val="00CC51F3"/>
    <w:rsid w:val="00CD12C1"/>
    <w:rsid w:val="00CD214E"/>
    <w:rsid w:val="00CD38AF"/>
    <w:rsid w:val="00CD46FA"/>
    <w:rsid w:val="00CD5465"/>
    <w:rsid w:val="00CD5973"/>
    <w:rsid w:val="00CE0475"/>
    <w:rsid w:val="00CE112D"/>
    <w:rsid w:val="00CE13A0"/>
    <w:rsid w:val="00CE18CE"/>
    <w:rsid w:val="00CE31A6"/>
    <w:rsid w:val="00CE3217"/>
    <w:rsid w:val="00CE5487"/>
    <w:rsid w:val="00CE770E"/>
    <w:rsid w:val="00CF0509"/>
    <w:rsid w:val="00CF09AA"/>
    <w:rsid w:val="00CF0DAF"/>
    <w:rsid w:val="00CF4813"/>
    <w:rsid w:val="00CF4B1F"/>
    <w:rsid w:val="00CF4F54"/>
    <w:rsid w:val="00CF5233"/>
    <w:rsid w:val="00CF542F"/>
    <w:rsid w:val="00CF548A"/>
    <w:rsid w:val="00CF6249"/>
    <w:rsid w:val="00CF6303"/>
    <w:rsid w:val="00CF67C9"/>
    <w:rsid w:val="00CF7B11"/>
    <w:rsid w:val="00D00CF5"/>
    <w:rsid w:val="00D029B8"/>
    <w:rsid w:val="00D02F60"/>
    <w:rsid w:val="00D0375F"/>
    <w:rsid w:val="00D03A1A"/>
    <w:rsid w:val="00D0464E"/>
    <w:rsid w:val="00D0480D"/>
    <w:rsid w:val="00D0496E"/>
    <w:rsid w:val="00D04A96"/>
    <w:rsid w:val="00D04D96"/>
    <w:rsid w:val="00D05D88"/>
    <w:rsid w:val="00D0672F"/>
    <w:rsid w:val="00D068BF"/>
    <w:rsid w:val="00D071BD"/>
    <w:rsid w:val="00D07A7B"/>
    <w:rsid w:val="00D107CC"/>
    <w:rsid w:val="00D10A5E"/>
    <w:rsid w:val="00D10E06"/>
    <w:rsid w:val="00D127F5"/>
    <w:rsid w:val="00D12D7C"/>
    <w:rsid w:val="00D15197"/>
    <w:rsid w:val="00D160B6"/>
    <w:rsid w:val="00D16174"/>
    <w:rsid w:val="00D16820"/>
    <w:rsid w:val="00D169C8"/>
    <w:rsid w:val="00D16B65"/>
    <w:rsid w:val="00D1793F"/>
    <w:rsid w:val="00D2032F"/>
    <w:rsid w:val="00D22013"/>
    <w:rsid w:val="00D22AF5"/>
    <w:rsid w:val="00D235EA"/>
    <w:rsid w:val="00D247A9"/>
    <w:rsid w:val="00D256AC"/>
    <w:rsid w:val="00D258B7"/>
    <w:rsid w:val="00D25E37"/>
    <w:rsid w:val="00D32721"/>
    <w:rsid w:val="00D328DC"/>
    <w:rsid w:val="00D32B25"/>
    <w:rsid w:val="00D33387"/>
    <w:rsid w:val="00D3701B"/>
    <w:rsid w:val="00D37314"/>
    <w:rsid w:val="00D402FB"/>
    <w:rsid w:val="00D42EE4"/>
    <w:rsid w:val="00D43667"/>
    <w:rsid w:val="00D43EAB"/>
    <w:rsid w:val="00D447C8"/>
    <w:rsid w:val="00D45068"/>
    <w:rsid w:val="00D46B0E"/>
    <w:rsid w:val="00D47D7A"/>
    <w:rsid w:val="00D50A71"/>
    <w:rsid w:val="00D50ABD"/>
    <w:rsid w:val="00D51D74"/>
    <w:rsid w:val="00D533BB"/>
    <w:rsid w:val="00D53DEC"/>
    <w:rsid w:val="00D541A2"/>
    <w:rsid w:val="00D54533"/>
    <w:rsid w:val="00D5477F"/>
    <w:rsid w:val="00D55290"/>
    <w:rsid w:val="00D55C58"/>
    <w:rsid w:val="00D55FED"/>
    <w:rsid w:val="00D56D0C"/>
    <w:rsid w:val="00D56E59"/>
    <w:rsid w:val="00D57791"/>
    <w:rsid w:val="00D57F16"/>
    <w:rsid w:val="00D601A4"/>
    <w:rsid w:val="00D6046A"/>
    <w:rsid w:val="00D60662"/>
    <w:rsid w:val="00D60BBA"/>
    <w:rsid w:val="00D61F4D"/>
    <w:rsid w:val="00D62535"/>
    <w:rsid w:val="00D62870"/>
    <w:rsid w:val="00D63135"/>
    <w:rsid w:val="00D632EF"/>
    <w:rsid w:val="00D655D9"/>
    <w:rsid w:val="00D65872"/>
    <w:rsid w:val="00D66B4A"/>
    <w:rsid w:val="00D66BB0"/>
    <w:rsid w:val="00D66DCB"/>
    <w:rsid w:val="00D676F3"/>
    <w:rsid w:val="00D70EF5"/>
    <w:rsid w:val="00D71024"/>
    <w:rsid w:val="00D716B7"/>
    <w:rsid w:val="00D71A25"/>
    <w:rsid w:val="00D71FCF"/>
    <w:rsid w:val="00D72A54"/>
    <w:rsid w:val="00D72B30"/>
    <w:rsid w:val="00D72BC9"/>
    <w:rsid w:val="00D72CC1"/>
    <w:rsid w:val="00D73577"/>
    <w:rsid w:val="00D76EC9"/>
    <w:rsid w:val="00D77CE3"/>
    <w:rsid w:val="00D80181"/>
    <w:rsid w:val="00D80E7D"/>
    <w:rsid w:val="00D8119B"/>
    <w:rsid w:val="00D81397"/>
    <w:rsid w:val="00D822EB"/>
    <w:rsid w:val="00D823E6"/>
    <w:rsid w:val="00D826AD"/>
    <w:rsid w:val="00D83B70"/>
    <w:rsid w:val="00D84880"/>
    <w:rsid w:val="00D848B9"/>
    <w:rsid w:val="00D86AB8"/>
    <w:rsid w:val="00D87574"/>
    <w:rsid w:val="00D90E69"/>
    <w:rsid w:val="00D91368"/>
    <w:rsid w:val="00D93106"/>
    <w:rsid w:val="00D933E9"/>
    <w:rsid w:val="00D93516"/>
    <w:rsid w:val="00D9505D"/>
    <w:rsid w:val="00D953D0"/>
    <w:rsid w:val="00D959F5"/>
    <w:rsid w:val="00D96884"/>
    <w:rsid w:val="00D96ED0"/>
    <w:rsid w:val="00D97A4D"/>
    <w:rsid w:val="00DA05D0"/>
    <w:rsid w:val="00DA23B8"/>
    <w:rsid w:val="00DA3C61"/>
    <w:rsid w:val="00DA3FDD"/>
    <w:rsid w:val="00DA49C4"/>
    <w:rsid w:val="00DA6260"/>
    <w:rsid w:val="00DA7017"/>
    <w:rsid w:val="00DA7028"/>
    <w:rsid w:val="00DA76E4"/>
    <w:rsid w:val="00DA7CB4"/>
    <w:rsid w:val="00DB107D"/>
    <w:rsid w:val="00DB1AD2"/>
    <w:rsid w:val="00DB2B58"/>
    <w:rsid w:val="00DB3F26"/>
    <w:rsid w:val="00DB5206"/>
    <w:rsid w:val="00DB5689"/>
    <w:rsid w:val="00DB569B"/>
    <w:rsid w:val="00DB6276"/>
    <w:rsid w:val="00DB63F5"/>
    <w:rsid w:val="00DB7228"/>
    <w:rsid w:val="00DB7C84"/>
    <w:rsid w:val="00DC087D"/>
    <w:rsid w:val="00DC151E"/>
    <w:rsid w:val="00DC1C6B"/>
    <w:rsid w:val="00DC24EF"/>
    <w:rsid w:val="00DC2C2E"/>
    <w:rsid w:val="00DC3786"/>
    <w:rsid w:val="00DC3DD4"/>
    <w:rsid w:val="00DC4AF0"/>
    <w:rsid w:val="00DC6C86"/>
    <w:rsid w:val="00DC7886"/>
    <w:rsid w:val="00DC7D4B"/>
    <w:rsid w:val="00DC7FA8"/>
    <w:rsid w:val="00DD0903"/>
    <w:rsid w:val="00DD0A07"/>
    <w:rsid w:val="00DD0CF2"/>
    <w:rsid w:val="00DD23D0"/>
    <w:rsid w:val="00DD3D19"/>
    <w:rsid w:val="00DD5717"/>
    <w:rsid w:val="00DE0BFD"/>
    <w:rsid w:val="00DE1554"/>
    <w:rsid w:val="00DE2901"/>
    <w:rsid w:val="00DE590F"/>
    <w:rsid w:val="00DE751C"/>
    <w:rsid w:val="00DE77FE"/>
    <w:rsid w:val="00DE7D68"/>
    <w:rsid w:val="00DE7DC1"/>
    <w:rsid w:val="00DF05E2"/>
    <w:rsid w:val="00DF0813"/>
    <w:rsid w:val="00DF3D81"/>
    <w:rsid w:val="00DF3F7E"/>
    <w:rsid w:val="00DF410A"/>
    <w:rsid w:val="00DF467C"/>
    <w:rsid w:val="00DF5A0F"/>
    <w:rsid w:val="00DF72AD"/>
    <w:rsid w:val="00DF72E0"/>
    <w:rsid w:val="00DF7488"/>
    <w:rsid w:val="00DF7648"/>
    <w:rsid w:val="00DF7E47"/>
    <w:rsid w:val="00E00994"/>
    <w:rsid w:val="00E00E29"/>
    <w:rsid w:val="00E012CC"/>
    <w:rsid w:val="00E01487"/>
    <w:rsid w:val="00E02BAB"/>
    <w:rsid w:val="00E03F0C"/>
    <w:rsid w:val="00E04918"/>
    <w:rsid w:val="00E04CEB"/>
    <w:rsid w:val="00E060BC"/>
    <w:rsid w:val="00E061BE"/>
    <w:rsid w:val="00E100C2"/>
    <w:rsid w:val="00E11420"/>
    <w:rsid w:val="00E132FB"/>
    <w:rsid w:val="00E170B7"/>
    <w:rsid w:val="00E176E5"/>
    <w:rsid w:val="00E177DD"/>
    <w:rsid w:val="00E17925"/>
    <w:rsid w:val="00E20900"/>
    <w:rsid w:val="00E20C7F"/>
    <w:rsid w:val="00E2396E"/>
    <w:rsid w:val="00E23AFA"/>
    <w:rsid w:val="00E23EBA"/>
    <w:rsid w:val="00E24415"/>
    <w:rsid w:val="00E24728"/>
    <w:rsid w:val="00E24AD8"/>
    <w:rsid w:val="00E252A1"/>
    <w:rsid w:val="00E267B0"/>
    <w:rsid w:val="00E268B6"/>
    <w:rsid w:val="00E273E9"/>
    <w:rsid w:val="00E276AC"/>
    <w:rsid w:val="00E3114E"/>
    <w:rsid w:val="00E31266"/>
    <w:rsid w:val="00E31637"/>
    <w:rsid w:val="00E32E91"/>
    <w:rsid w:val="00E34A35"/>
    <w:rsid w:val="00E3571E"/>
    <w:rsid w:val="00E35748"/>
    <w:rsid w:val="00E36CA3"/>
    <w:rsid w:val="00E36D45"/>
    <w:rsid w:val="00E37B5C"/>
    <w:rsid w:val="00E37C2F"/>
    <w:rsid w:val="00E408E8"/>
    <w:rsid w:val="00E414D8"/>
    <w:rsid w:val="00E41C28"/>
    <w:rsid w:val="00E424BC"/>
    <w:rsid w:val="00E43F63"/>
    <w:rsid w:val="00E44014"/>
    <w:rsid w:val="00E46308"/>
    <w:rsid w:val="00E465C0"/>
    <w:rsid w:val="00E46C01"/>
    <w:rsid w:val="00E479FD"/>
    <w:rsid w:val="00E5057B"/>
    <w:rsid w:val="00E506FB"/>
    <w:rsid w:val="00E51492"/>
    <w:rsid w:val="00E51E17"/>
    <w:rsid w:val="00E52DAB"/>
    <w:rsid w:val="00E5335E"/>
    <w:rsid w:val="00E539B0"/>
    <w:rsid w:val="00E55662"/>
    <w:rsid w:val="00E556BD"/>
    <w:rsid w:val="00E55994"/>
    <w:rsid w:val="00E561C8"/>
    <w:rsid w:val="00E604AC"/>
    <w:rsid w:val="00E60606"/>
    <w:rsid w:val="00E60722"/>
    <w:rsid w:val="00E609A8"/>
    <w:rsid w:val="00E60C66"/>
    <w:rsid w:val="00E6164D"/>
    <w:rsid w:val="00E618C9"/>
    <w:rsid w:val="00E62774"/>
    <w:rsid w:val="00E6307C"/>
    <w:rsid w:val="00E636FA"/>
    <w:rsid w:val="00E66C50"/>
    <w:rsid w:val="00E679D3"/>
    <w:rsid w:val="00E70366"/>
    <w:rsid w:val="00E70FD9"/>
    <w:rsid w:val="00E71208"/>
    <w:rsid w:val="00E71444"/>
    <w:rsid w:val="00E71C91"/>
    <w:rsid w:val="00E71F05"/>
    <w:rsid w:val="00E7201C"/>
    <w:rsid w:val="00E720A1"/>
    <w:rsid w:val="00E731C9"/>
    <w:rsid w:val="00E75DDA"/>
    <w:rsid w:val="00E75FC9"/>
    <w:rsid w:val="00E773E8"/>
    <w:rsid w:val="00E8318F"/>
    <w:rsid w:val="00E83ADD"/>
    <w:rsid w:val="00E84F38"/>
    <w:rsid w:val="00E85623"/>
    <w:rsid w:val="00E866A5"/>
    <w:rsid w:val="00E86784"/>
    <w:rsid w:val="00E87441"/>
    <w:rsid w:val="00E90D57"/>
    <w:rsid w:val="00E912E2"/>
    <w:rsid w:val="00E91E96"/>
    <w:rsid w:val="00E91FAE"/>
    <w:rsid w:val="00E92D1F"/>
    <w:rsid w:val="00E9349A"/>
    <w:rsid w:val="00E93CAE"/>
    <w:rsid w:val="00E93FD9"/>
    <w:rsid w:val="00E96647"/>
    <w:rsid w:val="00E96E3F"/>
    <w:rsid w:val="00E97B0C"/>
    <w:rsid w:val="00EA270C"/>
    <w:rsid w:val="00EA4974"/>
    <w:rsid w:val="00EA4E7B"/>
    <w:rsid w:val="00EA532E"/>
    <w:rsid w:val="00EA6403"/>
    <w:rsid w:val="00EB06D9"/>
    <w:rsid w:val="00EB0A8F"/>
    <w:rsid w:val="00EB192B"/>
    <w:rsid w:val="00EB19ED"/>
    <w:rsid w:val="00EB1CAB"/>
    <w:rsid w:val="00EB3378"/>
    <w:rsid w:val="00EB3611"/>
    <w:rsid w:val="00EB3AA7"/>
    <w:rsid w:val="00EB4C78"/>
    <w:rsid w:val="00EB4EED"/>
    <w:rsid w:val="00EB70F3"/>
    <w:rsid w:val="00EC0F5A"/>
    <w:rsid w:val="00EC1295"/>
    <w:rsid w:val="00EC2E95"/>
    <w:rsid w:val="00EC4265"/>
    <w:rsid w:val="00EC442E"/>
    <w:rsid w:val="00EC4CEB"/>
    <w:rsid w:val="00EC56AC"/>
    <w:rsid w:val="00EC57FA"/>
    <w:rsid w:val="00EC659E"/>
    <w:rsid w:val="00EC69CC"/>
    <w:rsid w:val="00EC7295"/>
    <w:rsid w:val="00EC77DA"/>
    <w:rsid w:val="00ED080D"/>
    <w:rsid w:val="00ED0EA9"/>
    <w:rsid w:val="00ED104C"/>
    <w:rsid w:val="00ED2072"/>
    <w:rsid w:val="00ED2AE0"/>
    <w:rsid w:val="00ED5553"/>
    <w:rsid w:val="00ED5CBE"/>
    <w:rsid w:val="00ED5E36"/>
    <w:rsid w:val="00ED6961"/>
    <w:rsid w:val="00ED6E00"/>
    <w:rsid w:val="00ED7799"/>
    <w:rsid w:val="00EE036C"/>
    <w:rsid w:val="00EE03C7"/>
    <w:rsid w:val="00EE04FD"/>
    <w:rsid w:val="00EE168B"/>
    <w:rsid w:val="00EE1AD2"/>
    <w:rsid w:val="00EE2004"/>
    <w:rsid w:val="00EE2989"/>
    <w:rsid w:val="00EE3F9B"/>
    <w:rsid w:val="00EE55D1"/>
    <w:rsid w:val="00EE6D43"/>
    <w:rsid w:val="00EE6FE4"/>
    <w:rsid w:val="00EE7279"/>
    <w:rsid w:val="00EF0B96"/>
    <w:rsid w:val="00EF12A6"/>
    <w:rsid w:val="00EF2CFC"/>
    <w:rsid w:val="00EF3486"/>
    <w:rsid w:val="00EF47AF"/>
    <w:rsid w:val="00EF53B6"/>
    <w:rsid w:val="00EF6D05"/>
    <w:rsid w:val="00EF7CBA"/>
    <w:rsid w:val="00F005CB"/>
    <w:rsid w:val="00F007BC"/>
    <w:rsid w:val="00F00B73"/>
    <w:rsid w:val="00F01DFC"/>
    <w:rsid w:val="00F0224C"/>
    <w:rsid w:val="00F03D78"/>
    <w:rsid w:val="00F05AD7"/>
    <w:rsid w:val="00F07BDD"/>
    <w:rsid w:val="00F10ECE"/>
    <w:rsid w:val="00F115CA"/>
    <w:rsid w:val="00F12019"/>
    <w:rsid w:val="00F131D9"/>
    <w:rsid w:val="00F14817"/>
    <w:rsid w:val="00F14EBA"/>
    <w:rsid w:val="00F1510F"/>
    <w:rsid w:val="00F1533A"/>
    <w:rsid w:val="00F15E5A"/>
    <w:rsid w:val="00F17F0A"/>
    <w:rsid w:val="00F20196"/>
    <w:rsid w:val="00F22BDA"/>
    <w:rsid w:val="00F25A2D"/>
    <w:rsid w:val="00F25BB1"/>
    <w:rsid w:val="00F2668F"/>
    <w:rsid w:val="00F267F7"/>
    <w:rsid w:val="00F2742F"/>
    <w:rsid w:val="00F2753B"/>
    <w:rsid w:val="00F31DD8"/>
    <w:rsid w:val="00F322C3"/>
    <w:rsid w:val="00F3261D"/>
    <w:rsid w:val="00F32B78"/>
    <w:rsid w:val="00F33F8B"/>
    <w:rsid w:val="00F340B2"/>
    <w:rsid w:val="00F3465B"/>
    <w:rsid w:val="00F34D5C"/>
    <w:rsid w:val="00F34E28"/>
    <w:rsid w:val="00F357F2"/>
    <w:rsid w:val="00F36487"/>
    <w:rsid w:val="00F375E4"/>
    <w:rsid w:val="00F37FD1"/>
    <w:rsid w:val="00F40F1E"/>
    <w:rsid w:val="00F42F7B"/>
    <w:rsid w:val="00F432BB"/>
    <w:rsid w:val="00F43390"/>
    <w:rsid w:val="00F435A0"/>
    <w:rsid w:val="00F443B2"/>
    <w:rsid w:val="00F458D8"/>
    <w:rsid w:val="00F46061"/>
    <w:rsid w:val="00F47BD4"/>
    <w:rsid w:val="00F5021B"/>
    <w:rsid w:val="00F50237"/>
    <w:rsid w:val="00F53596"/>
    <w:rsid w:val="00F53EDD"/>
    <w:rsid w:val="00F5423F"/>
    <w:rsid w:val="00F55BA8"/>
    <w:rsid w:val="00F55DB1"/>
    <w:rsid w:val="00F56ACA"/>
    <w:rsid w:val="00F56E89"/>
    <w:rsid w:val="00F6008B"/>
    <w:rsid w:val="00F600A5"/>
    <w:rsid w:val="00F600FE"/>
    <w:rsid w:val="00F62E4D"/>
    <w:rsid w:val="00F64CE9"/>
    <w:rsid w:val="00F65C41"/>
    <w:rsid w:val="00F66B34"/>
    <w:rsid w:val="00F675B9"/>
    <w:rsid w:val="00F67DBA"/>
    <w:rsid w:val="00F711C9"/>
    <w:rsid w:val="00F71D36"/>
    <w:rsid w:val="00F74C59"/>
    <w:rsid w:val="00F752DE"/>
    <w:rsid w:val="00F75C3A"/>
    <w:rsid w:val="00F75F68"/>
    <w:rsid w:val="00F7642F"/>
    <w:rsid w:val="00F76B06"/>
    <w:rsid w:val="00F7742A"/>
    <w:rsid w:val="00F80062"/>
    <w:rsid w:val="00F80AA3"/>
    <w:rsid w:val="00F82E30"/>
    <w:rsid w:val="00F830E0"/>
    <w:rsid w:val="00F831CB"/>
    <w:rsid w:val="00F838C1"/>
    <w:rsid w:val="00F838CF"/>
    <w:rsid w:val="00F83DCD"/>
    <w:rsid w:val="00F848A3"/>
    <w:rsid w:val="00F84ACF"/>
    <w:rsid w:val="00F85742"/>
    <w:rsid w:val="00F85BF8"/>
    <w:rsid w:val="00F866EA"/>
    <w:rsid w:val="00F871CE"/>
    <w:rsid w:val="00F87802"/>
    <w:rsid w:val="00F911AA"/>
    <w:rsid w:val="00F91353"/>
    <w:rsid w:val="00F92C0A"/>
    <w:rsid w:val="00F9415B"/>
    <w:rsid w:val="00F954CB"/>
    <w:rsid w:val="00F962E3"/>
    <w:rsid w:val="00F9646F"/>
    <w:rsid w:val="00F9694C"/>
    <w:rsid w:val="00FA13C2"/>
    <w:rsid w:val="00FA1DDA"/>
    <w:rsid w:val="00FA2810"/>
    <w:rsid w:val="00FA4A06"/>
    <w:rsid w:val="00FA5074"/>
    <w:rsid w:val="00FA5CAE"/>
    <w:rsid w:val="00FA7403"/>
    <w:rsid w:val="00FA7F91"/>
    <w:rsid w:val="00FB0374"/>
    <w:rsid w:val="00FB121C"/>
    <w:rsid w:val="00FB1CDD"/>
    <w:rsid w:val="00FB283C"/>
    <w:rsid w:val="00FB2C2F"/>
    <w:rsid w:val="00FB305C"/>
    <w:rsid w:val="00FB3147"/>
    <w:rsid w:val="00FB3AC0"/>
    <w:rsid w:val="00FB5F7D"/>
    <w:rsid w:val="00FB7300"/>
    <w:rsid w:val="00FC1C75"/>
    <w:rsid w:val="00FC2E3D"/>
    <w:rsid w:val="00FC3481"/>
    <w:rsid w:val="00FC34DA"/>
    <w:rsid w:val="00FC3547"/>
    <w:rsid w:val="00FC3BDE"/>
    <w:rsid w:val="00FC3FB5"/>
    <w:rsid w:val="00FC5B06"/>
    <w:rsid w:val="00FC680F"/>
    <w:rsid w:val="00FC7E71"/>
    <w:rsid w:val="00FD050D"/>
    <w:rsid w:val="00FD06F6"/>
    <w:rsid w:val="00FD0B79"/>
    <w:rsid w:val="00FD101E"/>
    <w:rsid w:val="00FD156A"/>
    <w:rsid w:val="00FD1DBE"/>
    <w:rsid w:val="00FD25A7"/>
    <w:rsid w:val="00FD27B6"/>
    <w:rsid w:val="00FD3689"/>
    <w:rsid w:val="00FD42A3"/>
    <w:rsid w:val="00FD7468"/>
    <w:rsid w:val="00FD7CE0"/>
    <w:rsid w:val="00FE0283"/>
    <w:rsid w:val="00FE0991"/>
    <w:rsid w:val="00FE0B3B"/>
    <w:rsid w:val="00FE0C98"/>
    <w:rsid w:val="00FE1BE2"/>
    <w:rsid w:val="00FE3830"/>
    <w:rsid w:val="00FE39A5"/>
    <w:rsid w:val="00FE4150"/>
    <w:rsid w:val="00FE6391"/>
    <w:rsid w:val="00FE669B"/>
    <w:rsid w:val="00FE6B28"/>
    <w:rsid w:val="00FE730A"/>
    <w:rsid w:val="00FE7E26"/>
    <w:rsid w:val="00FF0517"/>
    <w:rsid w:val="00FF1DD7"/>
    <w:rsid w:val="00FF3689"/>
    <w:rsid w:val="00FF4453"/>
    <w:rsid w:val="00FF48C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3AF08D"/>
  <w15:docId w15:val="{9FD253D8-6378-4BFA-8CDB-BE857B55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3850"/>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A8385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rsid w:val="00A83850"/>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A83850"/>
  </w:style>
  <w:style w:type="paragraph" w:customStyle="1" w:styleId="ZLITwPKTzmlitwpktartykuempunktem">
    <w:name w:val="Z/LIT_w_PKT – zm. lit. w pkt artykułem (punktem)"/>
    <w:basedOn w:val="LITlitera"/>
    <w:uiPriority w:val="32"/>
    <w:qFormat/>
    <w:rsid w:val="00A83850"/>
    <w:pPr>
      <w:ind w:left="1497"/>
    </w:pPr>
  </w:style>
  <w:style w:type="paragraph" w:customStyle="1" w:styleId="ZTIRwPKTzmtirwpktartykuempunktem">
    <w:name w:val="Z/TIR_w_PKT – zm. tir. w pkt artykułem (punktem)"/>
    <w:basedOn w:val="TIRtiret"/>
    <w:uiPriority w:val="33"/>
    <w:qFormat/>
    <w:rsid w:val="00A83850"/>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83850"/>
    <w:pPr>
      <w:ind w:left="1021"/>
    </w:pPr>
  </w:style>
  <w:style w:type="paragraph" w:customStyle="1" w:styleId="2TIRpodwjnytiret">
    <w:name w:val="2TIR – podwójny tiret"/>
    <w:basedOn w:val="TIRtiret"/>
    <w:uiPriority w:val="73"/>
    <w:qFormat/>
    <w:rsid w:val="00A83850"/>
    <w:pPr>
      <w:ind w:left="1780"/>
    </w:pPr>
  </w:style>
  <w:style w:type="character" w:styleId="Odwoanieprzypisudolnego">
    <w:name w:val="footnote reference"/>
    <w:uiPriority w:val="99"/>
    <w:semiHidden/>
    <w:rsid w:val="00A83850"/>
    <w:rPr>
      <w:rFonts w:cs="Times New Roman"/>
      <w:vertAlign w:val="superscript"/>
    </w:rPr>
  </w:style>
  <w:style w:type="paragraph" w:styleId="Nagwek">
    <w:name w:val="header"/>
    <w:basedOn w:val="Normalny"/>
    <w:link w:val="NagwekZnak"/>
    <w:uiPriority w:val="99"/>
    <w:rsid w:val="00A83850"/>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rsid w:val="00A83850"/>
    <w:rPr>
      <w:kern w:val="1"/>
      <w:lang w:eastAsia="ar-SA"/>
    </w:rPr>
  </w:style>
  <w:style w:type="paragraph" w:styleId="Stopka">
    <w:name w:val="footer"/>
    <w:basedOn w:val="Normalny"/>
    <w:link w:val="StopkaZnak"/>
    <w:uiPriority w:val="99"/>
    <w:semiHidden/>
    <w:rsid w:val="00A83850"/>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A83850"/>
    <w:rPr>
      <w:kern w:val="1"/>
      <w:lang w:eastAsia="ar-SA"/>
    </w:rPr>
  </w:style>
  <w:style w:type="paragraph" w:styleId="Tekstdymka">
    <w:name w:val="Balloon Text"/>
    <w:basedOn w:val="Normalny"/>
    <w:link w:val="TekstdymkaZnak"/>
    <w:uiPriority w:val="99"/>
    <w:semiHidden/>
    <w:rsid w:val="00A8385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A83850"/>
    <w:rPr>
      <w:rFonts w:ascii="Tahoma" w:hAnsi="Tahoma" w:cs="Tahoma"/>
      <w:kern w:val="1"/>
      <w:szCs w:val="16"/>
      <w:lang w:eastAsia="ar-SA"/>
    </w:rPr>
  </w:style>
  <w:style w:type="paragraph" w:customStyle="1" w:styleId="ARTartustawynprozporzdzenia">
    <w:name w:val="ART(§) – art. ustawy (§ np. rozporządzenia)"/>
    <w:uiPriority w:val="11"/>
    <w:qFormat/>
    <w:rsid w:val="00A83850"/>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83850"/>
    <w:pPr>
      <w:ind w:left="1497"/>
    </w:pPr>
  </w:style>
  <w:style w:type="paragraph" w:customStyle="1" w:styleId="ZTIRwLITzmtirwlitartykuempunktem">
    <w:name w:val="Z/TIR_w_LIT – zm. tir. w lit. artykułem (punktem)"/>
    <w:basedOn w:val="TIRtiret"/>
    <w:uiPriority w:val="33"/>
    <w:qFormat/>
    <w:rsid w:val="00A83850"/>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83850"/>
  </w:style>
  <w:style w:type="character" w:customStyle="1" w:styleId="Nagwek1Znak">
    <w:name w:val="Nagłówek 1 Znak"/>
    <w:basedOn w:val="Domylnaczcionkaakapitu"/>
    <w:link w:val="Nagwek1"/>
    <w:uiPriority w:val="99"/>
    <w:rsid w:val="00A8385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A83850"/>
    <w:pPr>
      <w:widowControl w:val="0"/>
      <w:suppressAutoHyphens/>
    </w:pPr>
    <w:rPr>
      <w:kern w:val="1"/>
      <w:lang w:eastAsia="ar-SA"/>
    </w:rPr>
  </w:style>
  <w:style w:type="paragraph" w:customStyle="1" w:styleId="ZPKTzmpktartykuempunktem">
    <w:name w:val="Z/PKT – zm. pkt artykułem (punktem)"/>
    <w:basedOn w:val="PKTpunkt"/>
    <w:uiPriority w:val="31"/>
    <w:qFormat/>
    <w:rsid w:val="00A83850"/>
    <w:pPr>
      <w:ind w:left="1020"/>
    </w:pPr>
  </w:style>
  <w:style w:type="paragraph" w:customStyle="1" w:styleId="ZARTzmartartykuempunktem">
    <w:name w:val="Z/ART(§) – zm. art. (§) artykułem (punktem)"/>
    <w:basedOn w:val="ARTartustawynprozporzdzenia"/>
    <w:uiPriority w:val="30"/>
    <w:qFormat/>
    <w:rsid w:val="00A83850"/>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A83850"/>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A83850"/>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A83850"/>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83850"/>
    <w:rPr>
      <w:bCs/>
    </w:rPr>
  </w:style>
  <w:style w:type="paragraph" w:customStyle="1" w:styleId="OZNRODZAKTUtznustawalubrozporzdzenieiorganwydajcy">
    <w:name w:val="OZN_RODZ_AKTU – tzn. ustawa lub rozporządzenie i organ wydający"/>
    <w:next w:val="DATAAKTUdatauchwalenialubwydaniaaktu"/>
    <w:uiPriority w:val="5"/>
    <w:qFormat/>
    <w:rsid w:val="00A83850"/>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A83850"/>
    <w:pPr>
      <w:spacing w:before="0"/>
    </w:pPr>
    <w:rPr>
      <w:bCs/>
    </w:rPr>
  </w:style>
  <w:style w:type="paragraph" w:customStyle="1" w:styleId="PKTpunkt">
    <w:name w:val="PKT – punkt"/>
    <w:uiPriority w:val="13"/>
    <w:qFormat/>
    <w:rsid w:val="00A83850"/>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A83850"/>
    <w:pPr>
      <w:ind w:left="0" w:firstLine="0"/>
    </w:pPr>
  </w:style>
  <w:style w:type="paragraph" w:customStyle="1" w:styleId="LITlitera">
    <w:name w:val="LIT – litera"/>
    <w:basedOn w:val="PKTpunkt"/>
    <w:uiPriority w:val="14"/>
    <w:qFormat/>
    <w:rsid w:val="00A83850"/>
    <w:pPr>
      <w:ind w:left="986" w:hanging="476"/>
    </w:pPr>
  </w:style>
  <w:style w:type="paragraph" w:customStyle="1" w:styleId="CZWSPLITczwsplnaliter">
    <w:name w:val="CZ_WSP_LIT – część wspólna liter"/>
    <w:basedOn w:val="LITlitera"/>
    <w:next w:val="USTustnpkodeksu"/>
    <w:uiPriority w:val="17"/>
    <w:qFormat/>
    <w:rsid w:val="00A83850"/>
    <w:pPr>
      <w:ind w:left="510" w:firstLine="0"/>
    </w:pPr>
    <w:rPr>
      <w:szCs w:val="24"/>
    </w:rPr>
  </w:style>
  <w:style w:type="paragraph" w:customStyle="1" w:styleId="TIRtiret">
    <w:name w:val="TIR – tiret"/>
    <w:basedOn w:val="LITlitera"/>
    <w:uiPriority w:val="15"/>
    <w:qFormat/>
    <w:rsid w:val="00A83850"/>
    <w:pPr>
      <w:ind w:left="1384" w:hanging="397"/>
    </w:pPr>
  </w:style>
  <w:style w:type="paragraph" w:customStyle="1" w:styleId="CZWSPTIRczwsplnatiret">
    <w:name w:val="CZ_WSP_TIR – część wspólna tiret"/>
    <w:basedOn w:val="TIRtiret"/>
    <w:next w:val="USTustnpkodeksu"/>
    <w:uiPriority w:val="17"/>
    <w:qFormat/>
    <w:rsid w:val="00A83850"/>
    <w:pPr>
      <w:ind w:left="987" w:firstLine="0"/>
    </w:pPr>
  </w:style>
  <w:style w:type="paragraph" w:customStyle="1" w:styleId="CYTcytatnpprzysigi">
    <w:name w:val="CYT – cytat np. przysięgi"/>
    <w:basedOn w:val="USTustnpkodeksu"/>
    <w:next w:val="USTustnpkodeksu"/>
    <w:uiPriority w:val="18"/>
    <w:qFormat/>
    <w:rsid w:val="00A83850"/>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A83850"/>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A83850"/>
  </w:style>
  <w:style w:type="paragraph" w:customStyle="1" w:styleId="ZLITCZWSPTIRwLITzmczciwsptirwlitliter">
    <w:name w:val="Z_LIT/CZ_WSP_TIR_w_LIT – zm. części wsp. tir. w lit. literą"/>
    <w:basedOn w:val="CZWSPTIRczwsplnatiret"/>
    <w:next w:val="LITlitera"/>
    <w:uiPriority w:val="51"/>
    <w:qFormat/>
    <w:rsid w:val="00A83850"/>
    <w:pPr>
      <w:ind w:left="1463"/>
    </w:pPr>
  </w:style>
  <w:style w:type="paragraph" w:customStyle="1" w:styleId="ZLITTIRwLITzmtirwlitliter">
    <w:name w:val="Z_LIT/TIR_w_LIT – zm. tir. w lit. literą"/>
    <w:basedOn w:val="TIRtiret"/>
    <w:uiPriority w:val="49"/>
    <w:qFormat/>
    <w:rsid w:val="00A83850"/>
    <w:pPr>
      <w:ind w:left="1860"/>
    </w:pPr>
  </w:style>
  <w:style w:type="paragraph" w:customStyle="1" w:styleId="TYTDZOZNoznaczenietytuulubdziau">
    <w:name w:val="TYT(DZ)_OZN – oznaczenie tytułu lub działu"/>
    <w:next w:val="Normalny"/>
    <w:uiPriority w:val="9"/>
    <w:qFormat/>
    <w:rsid w:val="00A83850"/>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A83850"/>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83850"/>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A83850"/>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A83850"/>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A83850"/>
    <w:pPr>
      <w:ind w:left="510"/>
    </w:pPr>
  </w:style>
  <w:style w:type="paragraph" w:customStyle="1" w:styleId="ZZLITzmianazmlit">
    <w:name w:val="ZZ/LIT – zmiana zm. lit."/>
    <w:basedOn w:val="ZZPKTzmianazmpkt"/>
    <w:uiPriority w:val="67"/>
    <w:qFormat/>
    <w:rsid w:val="00A83850"/>
    <w:pPr>
      <w:ind w:left="2370" w:hanging="476"/>
    </w:pPr>
  </w:style>
  <w:style w:type="paragraph" w:customStyle="1" w:styleId="ZZTIRzmianazmtir">
    <w:name w:val="ZZ/TIR – zmiana zm. tir."/>
    <w:basedOn w:val="ZZLITzmianazmlit"/>
    <w:uiPriority w:val="67"/>
    <w:qFormat/>
    <w:rsid w:val="00A83850"/>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A83850"/>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A83850"/>
    <w:pPr>
      <w:ind w:left="987"/>
    </w:pPr>
  </w:style>
  <w:style w:type="paragraph" w:customStyle="1" w:styleId="ZLITPKTzmpktliter">
    <w:name w:val="Z_LIT/PKT – zm. pkt literą"/>
    <w:basedOn w:val="PKTpunkt"/>
    <w:uiPriority w:val="47"/>
    <w:qFormat/>
    <w:rsid w:val="00A83850"/>
    <w:pPr>
      <w:ind w:left="1497"/>
    </w:pPr>
  </w:style>
  <w:style w:type="paragraph" w:customStyle="1" w:styleId="ZZCZWSPPKTzmianazmczciwsppkt">
    <w:name w:val="ZZ/CZ_WSP_PKT – zmiana. zm. części wsp. pkt"/>
    <w:basedOn w:val="ZZARTzmianazmart"/>
    <w:next w:val="ZPKTzmpktartykuempunktem"/>
    <w:uiPriority w:val="68"/>
    <w:qFormat/>
    <w:rsid w:val="00A83850"/>
    <w:pPr>
      <w:ind w:firstLine="0"/>
    </w:pPr>
  </w:style>
  <w:style w:type="paragraph" w:customStyle="1" w:styleId="ZLITLITzmlitliter">
    <w:name w:val="Z_LIT/LIT – zm. lit. literą"/>
    <w:basedOn w:val="LITlitera"/>
    <w:uiPriority w:val="48"/>
    <w:qFormat/>
    <w:rsid w:val="00A83850"/>
    <w:pPr>
      <w:ind w:left="1463"/>
    </w:pPr>
  </w:style>
  <w:style w:type="paragraph" w:customStyle="1" w:styleId="ZLITCZWSPPKTzmczciwsppktliter">
    <w:name w:val="Z_LIT/CZ_WSP_PKT – zm. części wsp. pkt literą"/>
    <w:basedOn w:val="CZWSPLITczwsplnaliter"/>
    <w:next w:val="LITlitera"/>
    <w:uiPriority w:val="50"/>
    <w:qFormat/>
    <w:rsid w:val="00A83850"/>
    <w:pPr>
      <w:ind w:left="987"/>
    </w:pPr>
  </w:style>
  <w:style w:type="paragraph" w:customStyle="1" w:styleId="ZLITTIRzmtirliter">
    <w:name w:val="Z_LIT/TIR – zm. tir. literą"/>
    <w:basedOn w:val="TIRtiret"/>
    <w:uiPriority w:val="49"/>
    <w:qFormat/>
    <w:rsid w:val="00A83850"/>
  </w:style>
  <w:style w:type="paragraph" w:customStyle="1" w:styleId="ZZCZWSPLITwPKTzmianazmczciwsplitwpkt">
    <w:name w:val="ZZ/CZ_WSP_LIT_w_PKT – zmiana zm. części wsp. lit. w pkt"/>
    <w:basedOn w:val="ZZLITwPKTzmianazmlitwpkt"/>
    <w:uiPriority w:val="69"/>
    <w:qFormat/>
    <w:rsid w:val="00A83850"/>
    <w:pPr>
      <w:ind w:left="2404" w:firstLine="0"/>
    </w:pPr>
  </w:style>
  <w:style w:type="paragraph" w:customStyle="1" w:styleId="ZLITLITwPKTzmlitwpktliter">
    <w:name w:val="Z_LIT/LIT_w_PKT – zm. lit. w pkt literą"/>
    <w:basedOn w:val="LITlitera"/>
    <w:uiPriority w:val="48"/>
    <w:qFormat/>
    <w:rsid w:val="00A83850"/>
    <w:pPr>
      <w:ind w:left="1973"/>
    </w:pPr>
  </w:style>
  <w:style w:type="paragraph" w:customStyle="1" w:styleId="ZLITCZWSPLITwPKTzmczciwsplitwpktliter">
    <w:name w:val="Z_LIT/CZ_WSP_LIT_w_PKT – zm. części wsp. lit. w pkt literą"/>
    <w:basedOn w:val="CZWSPLITczwsplnaliter"/>
    <w:next w:val="LITlitera"/>
    <w:uiPriority w:val="51"/>
    <w:qFormat/>
    <w:rsid w:val="00A83850"/>
    <w:pPr>
      <w:ind w:left="1497"/>
    </w:pPr>
  </w:style>
  <w:style w:type="paragraph" w:customStyle="1" w:styleId="ZLITTIRwPKTzmtirwpktliter">
    <w:name w:val="Z_LIT/TIR_w_PKT – zm. tir. w pkt literą"/>
    <w:basedOn w:val="TIRtiret"/>
    <w:uiPriority w:val="49"/>
    <w:qFormat/>
    <w:rsid w:val="00A83850"/>
    <w:pPr>
      <w:ind w:left="2370"/>
    </w:pPr>
  </w:style>
  <w:style w:type="paragraph" w:customStyle="1" w:styleId="ZLITCZWSPTIRwPKTzmczciwsptirwpktliter">
    <w:name w:val="Z_LIT/CZ_WSP_TIR_w_PKT – zm. części wsp. tir. w pkt literą"/>
    <w:basedOn w:val="CZWSPTIRczwsplnatiret"/>
    <w:next w:val="LITlitera"/>
    <w:uiPriority w:val="51"/>
    <w:qFormat/>
    <w:rsid w:val="00A83850"/>
    <w:pPr>
      <w:ind w:left="1973"/>
    </w:pPr>
  </w:style>
  <w:style w:type="paragraph" w:styleId="Tekstprzypisudolnego">
    <w:name w:val="footnote text"/>
    <w:basedOn w:val="Normalny"/>
    <w:link w:val="TekstprzypisudolnegoZnak"/>
    <w:uiPriority w:val="99"/>
    <w:semiHidden/>
    <w:qFormat/>
    <w:locked/>
    <w:rsid w:val="00A83850"/>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A83850"/>
  </w:style>
  <w:style w:type="paragraph" w:customStyle="1" w:styleId="ZTIRLITzmlittiret">
    <w:name w:val="Z_TIR/LIT – zm. lit. tiret"/>
    <w:basedOn w:val="LITlitera"/>
    <w:uiPriority w:val="57"/>
    <w:qFormat/>
    <w:rsid w:val="00A83850"/>
    <w:pPr>
      <w:ind w:left="1859"/>
    </w:pPr>
  </w:style>
  <w:style w:type="paragraph" w:customStyle="1" w:styleId="ZTIRCZWSPPKTzmczciwsppkttiret">
    <w:name w:val="Z_TIR/CZ_WSP_PKT – zm. części wsp. pkt tiret"/>
    <w:basedOn w:val="CZWSPLITczwsplnaliter"/>
    <w:next w:val="TIRtiret"/>
    <w:uiPriority w:val="58"/>
    <w:qFormat/>
    <w:rsid w:val="00A83850"/>
    <w:pPr>
      <w:ind w:left="1383"/>
    </w:pPr>
  </w:style>
  <w:style w:type="paragraph" w:customStyle="1" w:styleId="ZTIRTIRzmtirtiret">
    <w:name w:val="Z_TIR/TIR – zm. tir. tiret"/>
    <w:basedOn w:val="TIRtiret"/>
    <w:uiPriority w:val="57"/>
    <w:qFormat/>
    <w:rsid w:val="00A83850"/>
    <w:pPr>
      <w:ind w:left="1780"/>
    </w:pPr>
  </w:style>
  <w:style w:type="paragraph" w:customStyle="1" w:styleId="ZZCZWSPTIRwPKTzmianazmczciwsptirwpkt">
    <w:name w:val="ZZ/CZ_WSP_TIR_w_PKT – zmiana zm. części wsp. tir. w pkt"/>
    <w:basedOn w:val="ZZTIRwPKTzmianazmtirwpkt"/>
    <w:uiPriority w:val="70"/>
    <w:qFormat/>
    <w:rsid w:val="00A83850"/>
    <w:pPr>
      <w:ind w:left="2880" w:firstLine="0"/>
    </w:pPr>
  </w:style>
  <w:style w:type="paragraph" w:customStyle="1" w:styleId="ZZTIRwLITzmianazmtirwlit">
    <w:name w:val="ZZ/TIR_w_LIT – zmiana zm. tir. w lit."/>
    <w:basedOn w:val="ZZTIRzmianazmtir"/>
    <w:uiPriority w:val="67"/>
    <w:qFormat/>
    <w:rsid w:val="00A83850"/>
    <w:pPr>
      <w:ind w:left="2767"/>
    </w:pPr>
  </w:style>
  <w:style w:type="paragraph" w:customStyle="1" w:styleId="ZTIRTIRwLITzmtirwlittiret">
    <w:name w:val="Z_TIR/TIR_w_LIT – zm. tir. w lit. tiret"/>
    <w:basedOn w:val="TIRtiret"/>
    <w:uiPriority w:val="57"/>
    <w:qFormat/>
    <w:rsid w:val="00A83850"/>
    <w:pPr>
      <w:ind w:left="2257"/>
    </w:pPr>
  </w:style>
  <w:style w:type="paragraph" w:customStyle="1" w:styleId="ZTIRCZWSPTIRwLITzmczciwsptirwlittiret">
    <w:name w:val="Z_TIR/CZ_WSP_TIR_w_LIT – zm. części wsp. tir. w lit. tiret"/>
    <w:basedOn w:val="CZWSPTIRczwsplnatiret"/>
    <w:next w:val="TIRtiret"/>
    <w:uiPriority w:val="60"/>
    <w:qFormat/>
    <w:rsid w:val="00A83850"/>
    <w:pPr>
      <w:ind w:left="1860"/>
    </w:pPr>
  </w:style>
  <w:style w:type="paragraph" w:customStyle="1" w:styleId="CZWSP2TIRczwsplnapodwjnychtiret">
    <w:name w:val="CZ_WSP_2TIR – część wspólna podwójnych tiret"/>
    <w:basedOn w:val="CZWSPTIRczwsplnatiret"/>
    <w:next w:val="TIRtiret"/>
    <w:uiPriority w:val="73"/>
    <w:qFormat/>
    <w:rsid w:val="00A83850"/>
    <w:pPr>
      <w:ind w:left="1780"/>
    </w:pPr>
  </w:style>
  <w:style w:type="paragraph" w:customStyle="1" w:styleId="Z2TIRzmpodwtirartykuempunktem">
    <w:name w:val="Z/2TIR – zm. podw. tir. artykułem (punktem)"/>
    <w:basedOn w:val="TIRtiret"/>
    <w:uiPriority w:val="73"/>
    <w:qFormat/>
    <w:rsid w:val="00A83850"/>
    <w:pPr>
      <w:ind w:left="907"/>
    </w:pPr>
  </w:style>
  <w:style w:type="paragraph" w:customStyle="1" w:styleId="ZZCZWSPTIRwLITzmianazmczciwsptirwlit">
    <w:name w:val="ZZ/CZ_WSP_TIR_w_LIT – zmiana zm. części wsp. tir. w lit."/>
    <w:basedOn w:val="ZZTIRwLITzmianazmtirwlit"/>
    <w:uiPriority w:val="70"/>
    <w:qFormat/>
    <w:rsid w:val="00A83850"/>
    <w:pPr>
      <w:ind w:left="2370" w:firstLine="0"/>
    </w:pPr>
  </w:style>
  <w:style w:type="paragraph" w:customStyle="1" w:styleId="ZLIT2TIRzmpodwtirliter">
    <w:name w:val="Z_LIT/2TIR – zm. podw. tir. literą"/>
    <w:basedOn w:val="TIRtiret"/>
    <w:uiPriority w:val="75"/>
    <w:qFormat/>
    <w:rsid w:val="00A83850"/>
  </w:style>
  <w:style w:type="paragraph" w:customStyle="1" w:styleId="ZTIR2TIRzmpodwtirtiret">
    <w:name w:val="Z_TIR/2TIR – zm. podw. tir. tiret"/>
    <w:basedOn w:val="TIRtiret"/>
    <w:uiPriority w:val="78"/>
    <w:qFormat/>
    <w:rsid w:val="00A83850"/>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A83850"/>
    <w:pPr>
      <w:ind w:left="1780"/>
    </w:pPr>
  </w:style>
  <w:style w:type="paragraph" w:customStyle="1" w:styleId="Z2TIRwPKTzmpodwtirwpktartykuempunktem">
    <w:name w:val="Z/2TIR_w_PKT – zm. podw. tir. w pkt artykułem (punktem)"/>
    <w:basedOn w:val="TIRtiret"/>
    <w:next w:val="ZPKTzmpktartykuempunktem"/>
    <w:uiPriority w:val="74"/>
    <w:qFormat/>
    <w:rsid w:val="00A83850"/>
    <w:pPr>
      <w:ind w:left="2291"/>
    </w:pPr>
  </w:style>
  <w:style w:type="paragraph" w:customStyle="1" w:styleId="ZTIRPKTzmpkttiret">
    <w:name w:val="Z_TIR/PKT – zm. pkt tiret"/>
    <w:basedOn w:val="PKTpunkt"/>
    <w:uiPriority w:val="56"/>
    <w:qFormat/>
    <w:rsid w:val="00A83850"/>
    <w:pPr>
      <w:ind w:left="1893"/>
    </w:pPr>
  </w:style>
  <w:style w:type="paragraph" w:customStyle="1" w:styleId="ZTIRLITwPKTzmlitwpkttiret">
    <w:name w:val="Z_TIR/LIT_w_PKT – zm. lit. w pkt tiret"/>
    <w:basedOn w:val="LITlitera"/>
    <w:uiPriority w:val="57"/>
    <w:qFormat/>
    <w:rsid w:val="00A83850"/>
    <w:pPr>
      <w:ind w:left="2336"/>
    </w:pPr>
  </w:style>
  <w:style w:type="paragraph" w:customStyle="1" w:styleId="ZTIRCZWSPLITwPKTzmczciwsplitwpkttiret">
    <w:name w:val="Z_TIR/CZ_WSP_LIT_w_PKT – zm. części wsp. lit. w pkt tiret"/>
    <w:basedOn w:val="CZWSPLITczwsplnaliter"/>
    <w:uiPriority w:val="59"/>
    <w:qFormat/>
    <w:rsid w:val="00A83850"/>
    <w:pPr>
      <w:ind w:left="1860"/>
    </w:pPr>
  </w:style>
  <w:style w:type="paragraph" w:customStyle="1" w:styleId="ZTIR2TIRwLITzmpodwtirwlittiret">
    <w:name w:val="Z_TIR/2TIR_w_LIT – zm. podw. tir. w lit. tiret"/>
    <w:basedOn w:val="TIRtiret"/>
    <w:uiPriority w:val="79"/>
    <w:qFormat/>
    <w:rsid w:val="00A83850"/>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A83850"/>
    <w:pPr>
      <w:ind w:left="2257"/>
    </w:pPr>
  </w:style>
  <w:style w:type="paragraph" w:customStyle="1" w:styleId="ZTIR2TIRwTIRzmpodwtirwtirtiret">
    <w:name w:val="Z_TIR/2TIR_w_TIR – zm. podw. tir. w tir. tiret"/>
    <w:basedOn w:val="TIRtiret"/>
    <w:uiPriority w:val="78"/>
    <w:qFormat/>
    <w:rsid w:val="00A83850"/>
    <w:pPr>
      <w:ind w:left="2177"/>
    </w:pPr>
  </w:style>
  <w:style w:type="paragraph" w:customStyle="1" w:styleId="ZTIRCZWSP2TIRwTIRzmczciwsppodwtirwtirtiret">
    <w:name w:val="Z_TIR/CZ_WSP_2TIR_w_TIR – zm. części wsp. podw. tir. w tir. tiret"/>
    <w:basedOn w:val="CZWSPTIRczwsplnatiret"/>
    <w:uiPriority w:val="79"/>
    <w:qFormat/>
    <w:rsid w:val="00A83850"/>
    <w:pPr>
      <w:ind w:left="1780"/>
    </w:pPr>
  </w:style>
  <w:style w:type="paragraph" w:customStyle="1" w:styleId="Z2TIRLITzmlitpodwjnymtiret">
    <w:name w:val="Z_2TIR/LIT – zm. lit. podwójnym tiret"/>
    <w:basedOn w:val="LITlitera"/>
    <w:uiPriority w:val="84"/>
    <w:qFormat/>
    <w:rsid w:val="00A83850"/>
    <w:pPr>
      <w:ind w:left="2256"/>
    </w:pPr>
  </w:style>
  <w:style w:type="paragraph" w:customStyle="1" w:styleId="ZZ2TIRwTIRzmianazmpodwtirwtir">
    <w:name w:val="ZZ/2TIR_w_TIR – zmiana zm. podw. tir. w tir."/>
    <w:basedOn w:val="ZZCZWSP2TIRzmianazmczciwsppodwtir"/>
    <w:uiPriority w:val="93"/>
    <w:qFormat/>
    <w:rsid w:val="00A83850"/>
    <w:pPr>
      <w:ind w:left="2688" w:hanging="397"/>
    </w:pPr>
  </w:style>
  <w:style w:type="paragraph" w:customStyle="1" w:styleId="ZZ2TIRwLITzmianazmpodwtirwlit">
    <w:name w:val="ZZ/2TIR_w_LIT – zmiana zm. podw. tir. w lit."/>
    <w:basedOn w:val="ZZ2TIRwTIRzmianazmpodwtirwtir"/>
    <w:uiPriority w:val="94"/>
    <w:qFormat/>
    <w:rsid w:val="00A83850"/>
    <w:pPr>
      <w:ind w:left="3164"/>
    </w:pPr>
  </w:style>
  <w:style w:type="paragraph" w:customStyle="1" w:styleId="Z2TIRTIRwLITzmtirwlitpodwjnymtiret">
    <w:name w:val="Z_2TIR/TIR_w_LIT – zm. tir. w lit. podwójnym tiret"/>
    <w:basedOn w:val="TIRtiret"/>
    <w:uiPriority w:val="84"/>
    <w:qFormat/>
    <w:rsid w:val="00A83850"/>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83850"/>
    <w:pPr>
      <w:ind w:left="2257"/>
    </w:pPr>
  </w:style>
  <w:style w:type="paragraph" w:customStyle="1" w:styleId="ZZ2TIRwPKTzmianazmpodwtirwpkt">
    <w:name w:val="ZZ/2TIR_w_PKT – zmiana zm. podw. tir. w pkt"/>
    <w:basedOn w:val="ZZ2TIRwLITzmianazmpodwtirwlit"/>
    <w:uiPriority w:val="94"/>
    <w:qFormat/>
    <w:rsid w:val="00A83850"/>
    <w:pPr>
      <w:ind w:left="3674"/>
    </w:pPr>
  </w:style>
  <w:style w:type="paragraph" w:customStyle="1" w:styleId="ZZCZWSP2TIRwTIRzmianazmczciwsppodwtirwtir">
    <w:name w:val="ZZ/CZ_WSP_2TIR_w_TIR – zmiana zm. części wsp. podw. tir. w tir."/>
    <w:basedOn w:val="ZZ2TIRwLITzmianazmpodwtirwlit"/>
    <w:uiPriority w:val="94"/>
    <w:qFormat/>
    <w:rsid w:val="00A83850"/>
    <w:pPr>
      <w:ind w:left="2291" w:firstLine="0"/>
    </w:pPr>
  </w:style>
  <w:style w:type="paragraph" w:customStyle="1" w:styleId="Z2TIR2TIRwTIRzmpodwtirwtirpodwjnymtiret">
    <w:name w:val="Z_2TIR/2TIR_w_TIR – zm. podw. tir. w tir. podwójnym tiret"/>
    <w:basedOn w:val="TIRtiret"/>
    <w:uiPriority w:val="85"/>
    <w:qFormat/>
    <w:rsid w:val="00A83850"/>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83850"/>
    <w:pPr>
      <w:ind w:left="2177"/>
    </w:pPr>
  </w:style>
  <w:style w:type="paragraph" w:customStyle="1" w:styleId="Z2TIR2TIRwLITzmpodwtirwlitpodwjnymtiret">
    <w:name w:val="Z_2TIR/2TIR_w_LIT – zm. podw. tir. w lit. podwójnym tiret"/>
    <w:basedOn w:val="TIRtiret"/>
    <w:uiPriority w:val="86"/>
    <w:qFormat/>
    <w:rsid w:val="00A83850"/>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83850"/>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A83850"/>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83850"/>
    <w:pPr>
      <w:spacing w:after="120"/>
      <w:ind w:left="510"/>
    </w:pPr>
    <w:rPr>
      <w:b w:val="0"/>
    </w:rPr>
  </w:style>
  <w:style w:type="character" w:styleId="Odwoaniedokomentarza">
    <w:name w:val="annotation reference"/>
    <w:basedOn w:val="Domylnaczcionkaakapitu"/>
    <w:uiPriority w:val="99"/>
    <w:semiHidden/>
    <w:rsid w:val="00A83850"/>
    <w:rPr>
      <w:sz w:val="16"/>
      <w:szCs w:val="16"/>
    </w:rPr>
  </w:style>
  <w:style w:type="paragraph" w:styleId="Tekstkomentarza">
    <w:name w:val="annotation text"/>
    <w:basedOn w:val="Normalny"/>
    <w:link w:val="TekstkomentarzaZnak"/>
    <w:uiPriority w:val="99"/>
    <w:rsid w:val="00A83850"/>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A83850"/>
  </w:style>
  <w:style w:type="paragraph" w:styleId="Tematkomentarza">
    <w:name w:val="annotation subject"/>
    <w:basedOn w:val="Tekstkomentarza"/>
    <w:next w:val="Tekstkomentarza"/>
    <w:link w:val="TematkomentarzaZnak"/>
    <w:uiPriority w:val="99"/>
    <w:semiHidden/>
    <w:rsid w:val="00A83850"/>
    <w:rPr>
      <w:b/>
      <w:bCs/>
    </w:rPr>
  </w:style>
  <w:style w:type="character" w:customStyle="1" w:styleId="TematkomentarzaZnak">
    <w:name w:val="Temat komentarza Znak"/>
    <w:basedOn w:val="TekstkomentarzaZnak"/>
    <w:link w:val="Tematkomentarza"/>
    <w:uiPriority w:val="99"/>
    <w:semiHidden/>
    <w:rsid w:val="00A83850"/>
    <w:rPr>
      <w:b/>
      <w:bCs/>
    </w:rPr>
  </w:style>
  <w:style w:type="paragraph" w:customStyle="1" w:styleId="ZZARTzmianazmart">
    <w:name w:val="ZZ/ART(§) – zmiana zm. art. (§)"/>
    <w:basedOn w:val="ZARTzmartartykuempunktem"/>
    <w:uiPriority w:val="65"/>
    <w:qFormat/>
    <w:rsid w:val="00A83850"/>
    <w:pPr>
      <w:ind w:left="1894"/>
    </w:pPr>
  </w:style>
  <w:style w:type="paragraph" w:customStyle="1" w:styleId="ZZPKTzmianazmpkt">
    <w:name w:val="ZZ/PKT – zmiana zm. pkt"/>
    <w:basedOn w:val="ZPKTzmpktartykuempunktem"/>
    <w:uiPriority w:val="66"/>
    <w:qFormat/>
    <w:rsid w:val="00A83850"/>
    <w:pPr>
      <w:ind w:left="2404"/>
    </w:pPr>
  </w:style>
  <w:style w:type="paragraph" w:customStyle="1" w:styleId="ZZLITwPKTzmianazmlitwpkt">
    <w:name w:val="ZZ/LIT_w_PKT – zmiana zm. lit. w pkt"/>
    <w:basedOn w:val="ZLITwPKTzmlitwpktartykuempunktem"/>
    <w:uiPriority w:val="67"/>
    <w:qFormat/>
    <w:rsid w:val="00A83850"/>
    <w:pPr>
      <w:ind w:left="2880"/>
    </w:pPr>
  </w:style>
  <w:style w:type="paragraph" w:customStyle="1" w:styleId="ZZTIRwPKTzmianazmtirwpkt">
    <w:name w:val="ZZ/TIR_w_PKT – zmiana zm. tir. w pkt"/>
    <w:basedOn w:val="ZTIRwPKTzmtirwpktartykuempunktem"/>
    <w:uiPriority w:val="67"/>
    <w:qFormat/>
    <w:rsid w:val="00A83850"/>
    <w:pPr>
      <w:ind w:left="3277"/>
    </w:pPr>
  </w:style>
  <w:style w:type="paragraph" w:customStyle="1" w:styleId="ZZWMATFIZCHEMzmwzorumatfizlubchem">
    <w:name w:val="ZZ/W_MAT(FIZ|CHEM) – zm. wzoru mat. (fiz. lub chem.)"/>
    <w:basedOn w:val="ZWMATFIZCHEMzmwzorumatfizlubchemartykuempunktem"/>
    <w:uiPriority w:val="71"/>
    <w:qFormat/>
    <w:rsid w:val="00A83850"/>
    <w:pPr>
      <w:ind w:left="2404"/>
    </w:pPr>
  </w:style>
  <w:style w:type="paragraph" w:customStyle="1" w:styleId="ODNONIKtreodnonika">
    <w:name w:val="ODNOŚNIK – treść odnośnika"/>
    <w:uiPriority w:val="19"/>
    <w:qFormat/>
    <w:rsid w:val="00A83850"/>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A83850"/>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8385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83850"/>
    <w:rPr>
      <w:rFonts w:ascii="Times New Roman" w:hAnsi="Times New Roman"/>
    </w:rPr>
  </w:style>
  <w:style w:type="paragraph" w:customStyle="1" w:styleId="ZTIRTIRwPKTzmtirwpkttiret">
    <w:name w:val="Z_TIR/TIR_w_PKT – zm. tir. w pkt tiret"/>
    <w:basedOn w:val="ZTIRTIRwLITzmtirwlittiret"/>
    <w:uiPriority w:val="57"/>
    <w:qFormat/>
    <w:rsid w:val="00A83850"/>
    <w:pPr>
      <w:ind w:left="2733"/>
    </w:pPr>
  </w:style>
  <w:style w:type="paragraph" w:customStyle="1" w:styleId="ZTIRCZWSPTIRwPKTzmczciwsptirtiret">
    <w:name w:val="Z_TIR/CZ_WSP_TIR_w_PKT – zm. części wsp. tir. tiret"/>
    <w:basedOn w:val="ZTIRTIRwPKTzmtirwpkttiret"/>
    <w:next w:val="TIRtiret"/>
    <w:uiPriority w:val="60"/>
    <w:qFormat/>
    <w:rsid w:val="00A83850"/>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83850"/>
    <w:pPr>
      <w:ind w:left="510" w:firstLine="0"/>
    </w:pPr>
  </w:style>
  <w:style w:type="paragraph" w:customStyle="1" w:styleId="ROZDZODDZOZNoznaczenierozdziauluboddziau">
    <w:name w:val="ROZDZ(ODDZ)_OZN – oznaczenie rozdziału lub oddziału"/>
    <w:next w:val="ARTartustawynprozporzdzenia"/>
    <w:uiPriority w:val="10"/>
    <w:qFormat/>
    <w:rsid w:val="00A83850"/>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A83850"/>
    <w:pPr>
      <w:ind w:left="2177"/>
    </w:pPr>
  </w:style>
  <w:style w:type="paragraph" w:customStyle="1" w:styleId="Z2TIRTIRzmtirpodwjnymtiret">
    <w:name w:val="Z_2TIR/TIR – zm. tir. podwójnym tiret"/>
    <w:basedOn w:val="TIRtiret"/>
    <w:uiPriority w:val="84"/>
    <w:qFormat/>
    <w:rsid w:val="00A83850"/>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83850"/>
    <w:pPr>
      <w:ind w:left="1021"/>
    </w:pPr>
  </w:style>
  <w:style w:type="paragraph" w:customStyle="1" w:styleId="ZLITSKARNzmsankcjikarnejliter">
    <w:name w:val="Z_LIT/S_KARN – zm. sankcji karnej literą"/>
    <w:basedOn w:val="ZSKARNzmsankcjikarnejwszczeglnociwKodeksiekarnym"/>
    <w:uiPriority w:val="53"/>
    <w:qFormat/>
    <w:rsid w:val="00A83850"/>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A83850"/>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83850"/>
    <w:pPr>
      <w:ind w:left="1894" w:firstLine="0"/>
    </w:pPr>
  </w:style>
  <w:style w:type="paragraph" w:customStyle="1" w:styleId="Z2TIRwLITzmpodwtirwlitartykuempunktem">
    <w:name w:val="Z/2TIR_w_LIT – zm. podw. tir. w lit. artykułem (punktem)"/>
    <w:basedOn w:val="Z2TIRwPKTzmpodwtirwpktartykuempunktem"/>
    <w:uiPriority w:val="74"/>
    <w:qFormat/>
    <w:rsid w:val="00A83850"/>
    <w:pPr>
      <w:ind w:left="1780"/>
    </w:pPr>
  </w:style>
  <w:style w:type="paragraph" w:customStyle="1" w:styleId="Z2TIRwTIRzmpodwtirwtirartykuempunktem">
    <w:name w:val="Z/2TIR_w_TIR – zm. podw. tir. w tir. artykułem (punktem)"/>
    <w:basedOn w:val="Z2TIRwLITzmpodwtirwlitartykuempunktem"/>
    <w:uiPriority w:val="73"/>
    <w:qFormat/>
    <w:rsid w:val="00A83850"/>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83850"/>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83850"/>
    <w:pPr>
      <w:ind w:left="1383" w:firstLine="0"/>
    </w:pPr>
  </w:style>
  <w:style w:type="paragraph" w:customStyle="1" w:styleId="ZZCZWSP2TIRzmianazmczciwsppodwtir">
    <w:name w:val="ZZ/CZ_WSP_2TIR – zmiana zm. części wsp. podw. tir."/>
    <w:basedOn w:val="ZZTIRzmianazmtir"/>
    <w:next w:val="ZZUSTzmianazmust"/>
    <w:uiPriority w:val="94"/>
    <w:qFormat/>
    <w:rsid w:val="00A83850"/>
    <w:pPr>
      <w:ind w:left="1894" w:firstLine="0"/>
    </w:pPr>
  </w:style>
  <w:style w:type="paragraph" w:customStyle="1" w:styleId="PKTODNONIKApunktodnonika">
    <w:name w:val="PKT_ODNOŚNIKA – punkt odnośnika"/>
    <w:basedOn w:val="ODNONIKtreodnonika"/>
    <w:uiPriority w:val="19"/>
    <w:qFormat/>
    <w:rsid w:val="00A83850"/>
    <w:pPr>
      <w:ind w:left="568"/>
    </w:pPr>
  </w:style>
  <w:style w:type="paragraph" w:customStyle="1" w:styleId="ZODNONIKAzmtekstuodnonikaartykuempunktem">
    <w:name w:val="Z/ODNOŚNIKA – zm. tekstu odnośnika artykułem (punktem)"/>
    <w:basedOn w:val="ODNONIKtreodnonika"/>
    <w:uiPriority w:val="39"/>
    <w:qFormat/>
    <w:rsid w:val="00A83850"/>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83850"/>
    <w:pPr>
      <w:ind w:left="1304"/>
    </w:pPr>
  </w:style>
  <w:style w:type="paragraph" w:customStyle="1" w:styleId="ZPKTODNONIKAzmpktodnonikaartykuempunktem">
    <w:name w:val="Z/PKT_ODNOŚNIKA – zm. pkt odnośnika artykułem (punktem)"/>
    <w:basedOn w:val="ZODNONIKAzmtekstuodnonikaartykuempunktem"/>
    <w:uiPriority w:val="39"/>
    <w:qFormat/>
    <w:rsid w:val="00A83850"/>
  </w:style>
  <w:style w:type="paragraph" w:customStyle="1" w:styleId="ZLIT2TIRwTIRzmpodwtirwtirliter">
    <w:name w:val="Z_LIT/2TIR_w_TIR – zm. podw. tir. w tir. literą"/>
    <w:basedOn w:val="ZLIT2TIRzmpodwtirliter"/>
    <w:uiPriority w:val="75"/>
    <w:qFormat/>
    <w:rsid w:val="00A83850"/>
    <w:pPr>
      <w:ind w:left="1780"/>
    </w:pPr>
  </w:style>
  <w:style w:type="paragraph" w:customStyle="1" w:styleId="ZLIT2TIRwLITzmpodwtirwlitliter">
    <w:name w:val="Z_LIT/2TIR_w_LIT – zm. podw. tir. w lit. literą"/>
    <w:basedOn w:val="ZLIT2TIRwTIRzmpodwtirwtirliter"/>
    <w:uiPriority w:val="76"/>
    <w:qFormat/>
    <w:rsid w:val="00A83850"/>
    <w:pPr>
      <w:ind w:left="2257"/>
    </w:pPr>
  </w:style>
  <w:style w:type="paragraph" w:customStyle="1" w:styleId="ZLIT2TIRwPKTzmpodwtirwpktliter">
    <w:name w:val="Z_LIT/2TIR_w_PKT – zm. podw. tir. w pkt literą"/>
    <w:basedOn w:val="ZLIT2TIRwLITzmpodwtirwlitliter"/>
    <w:uiPriority w:val="76"/>
    <w:qFormat/>
    <w:rsid w:val="00A83850"/>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A83850"/>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83850"/>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83850"/>
    <w:pPr>
      <w:ind w:left="2370" w:firstLine="0"/>
    </w:pPr>
  </w:style>
  <w:style w:type="paragraph" w:customStyle="1" w:styleId="ZTIR2TIRwPKTzmpodwtirwpkttiret">
    <w:name w:val="Z_TIR/2TIR_w_PKT – zm. podw. tir. w pkt tiret"/>
    <w:basedOn w:val="ZTIR2TIRwLITzmpodwtirwlittiret"/>
    <w:uiPriority w:val="79"/>
    <w:qFormat/>
    <w:rsid w:val="00A83850"/>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A83850"/>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A83850"/>
    <w:pPr>
      <w:ind w:left="2767"/>
    </w:pPr>
  </w:style>
  <w:style w:type="paragraph" w:customStyle="1" w:styleId="ZZCZWSP2TIRwPKTzmianazmczciwsppodwtirwpkt">
    <w:name w:val="ZZ/CZ_WSP_2TIR_w_PKT – zmiana zm. części wsp. podw. tir. w pkt"/>
    <w:basedOn w:val="ZZ2TIRwLITzmianazmpodwtirwlit"/>
    <w:uiPriority w:val="95"/>
    <w:qFormat/>
    <w:rsid w:val="00A83850"/>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83850"/>
  </w:style>
  <w:style w:type="paragraph" w:customStyle="1" w:styleId="ZLITCZWSP2TIRzmczciwsppodwtirliter">
    <w:name w:val="Z_LIT/CZ_WSP_2TIR – zm. części wsp. podw. tir. literą"/>
    <w:basedOn w:val="ZLITCZWSPPKTzmczciwsppktliter"/>
    <w:next w:val="LITlitera"/>
    <w:uiPriority w:val="76"/>
    <w:qFormat/>
    <w:rsid w:val="00A83850"/>
  </w:style>
  <w:style w:type="paragraph" w:customStyle="1" w:styleId="ZTIRCZWSP2TIRzmczciwsppodwtirtiret">
    <w:name w:val="Z_TIR/CZ_WSP_2TIR – zm. części wsp. podw. tir. tiret"/>
    <w:basedOn w:val="ZLITCZWSP2TIRzmczciwsppodwtirliter"/>
    <w:next w:val="TIRtiret"/>
    <w:uiPriority w:val="79"/>
    <w:qFormat/>
    <w:rsid w:val="00A83850"/>
  </w:style>
  <w:style w:type="paragraph" w:customStyle="1" w:styleId="ZZ2TIRzmianazmpodwtir">
    <w:name w:val="ZZ/2TIR – zmiana zm. podw. tir."/>
    <w:basedOn w:val="ZZCZWSP2TIRzmianazmczciwsppodwtir"/>
    <w:uiPriority w:val="93"/>
    <w:qFormat/>
    <w:rsid w:val="00A83850"/>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A83850"/>
  </w:style>
  <w:style w:type="paragraph" w:customStyle="1" w:styleId="ZCZWSPTIRzmczciwsptirartykuempunktem">
    <w:name w:val="Z/CZ_WSP_TIR – zm. części wsp. tir. artykułem (punktem)"/>
    <w:basedOn w:val="ZCZWSPPKTzmczciwsppktartykuempunktem"/>
    <w:next w:val="PKTpunkt"/>
    <w:uiPriority w:val="35"/>
    <w:qFormat/>
    <w:rsid w:val="00A83850"/>
  </w:style>
  <w:style w:type="paragraph" w:customStyle="1" w:styleId="ZLITCZWSPLITzmczciwsplitliter">
    <w:name w:val="Z_LIT/CZ_WSP_LIT – zm. części wsp. lit. literą"/>
    <w:basedOn w:val="ZLITCZWSPPKTzmczciwsppktliter"/>
    <w:next w:val="LITlitera"/>
    <w:uiPriority w:val="51"/>
    <w:qFormat/>
    <w:rsid w:val="00A83850"/>
  </w:style>
  <w:style w:type="paragraph" w:customStyle="1" w:styleId="ZLITCZWSPTIRzmczciwsptirliter">
    <w:name w:val="Z_LIT/CZ_WSP_TIR – zm. części wsp. tir. literą"/>
    <w:basedOn w:val="ZLITCZWSPPKTzmczciwsppktliter"/>
    <w:next w:val="LITlitera"/>
    <w:uiPriority w:val="51"/>
    <w:qFormat/>
    <w:rsid w:val="00A83850"/>
  </w:style>
  <w:style w:type="paragraph" w:customStyle="1" w:styleId="ZTIRCZWSPLITzmczciwsplittiret">
    <w:name w:val="Z_TIR/CZ_WSP_LIT – zm. części wsp. lit. tiret"/>
    <w:basedOn w:val="ZTIRCZWSPPKTzmczciwsppkttiret"/>
    <w:next w:val="TIRtiret"/>
    <w:uiPriority w:val="59"/>
    <w:qFormat/>
    <w:rsid w:val="00A83850"/>
  </w:style>
  <w:style w:type="paragraph" w:customStyle="1" w:styleId="ZTIRCZWSPTIRzmczciwsptirtiret">
    <w:name w:val="Z_TIR/CZ_WSP_TIR – zm. części wsp. tir. tiret"/>
    <w:basedOn w:val="ZTIRCZWSPPKTzmczciwsppkttiret"/>
    <w:next w:val="TIRtiret"/>
    <w:uiPriority w:val="60"/>
    <w:qFormat/>
    <w:rsid w:val="00A83850"/>
  </w:style>
  <w:style w:type="paragraph" w:customStyle="1" w:styleId="ZZCZWSPLITzmianazmczciwsplit">
    <w:name w:val="ZZ/CZ_WSP_LIT – zmiana. zm. części wsp. lit."/>
    <w:basedOn w:val="ZZCZWSPPKTzmianazmczciwsppkt"/>
    <w:uiPriority w:val="69"/>
    <w:qFormat/>
    <w:rsid w:val="00A83850"/>
  </w:style>
  <w:style w:type="paragraph" w:customStyle="1" w:styleId="ZZCZWSPTIRzmianazmczciwsptir">
    <w:name w:val="ZZ/CZ_WSP_TIR – zmiana. zm. części wsp. tir."/>
    <w:basedOn w:val="ZZCZWSPPKTzmianazmczciwsppkt"/>
    <w:uiPriority w:val="69"/>
    <w:qFormat/>
    <w:rsid w:val="00A83850"/>
  </w:style>
  <w:style w:type="paragraph" w:customStyle="1" w:styleId="Z2TIRCZWSPTIRzmczciwsptirpodwjnymtiret">
    <w:name w:val="Z_2TIR/CZ_WSP_TIR – zm. części wsp. tir. podwójnym tiret"/>
    <w:basedOn w:val="Z2TIRCZWSPLITzmczciwsplitpodwjnymtiret"/>
    <w:next w:val="2TIRpodwjnytiret"/>
    <w:uiPriority w:val="87"/>
    <w:qFormat/>
    <w:rsid w:val="00A8385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83850"/>
  </w:style>
  <w:style w:type="paragraph" w:customStyle="1" w:styleId="ZUSTzmustartykuempunktem">
    <w:name w:val="Z/UST(§) – zm. ust. (§) artykułem (punktem)"/>
    <w:basedOn w:val="ZARTzmartartykuempunktem"/>
    <w:uiPriority w:val="30"/>
    <w:qFormat/>
    <w:rsid w:val="00A83850"/>
  </w:style>
  <w:style w:type="paragraph" w:customStyle="1" w:styleId="ZZUSTzmianazmust">
    <w:name w:val="ZZ/UST(§) – zmiana zm. ust. (§)"/>
    <w:basedOn w:val="ZZARTzmianazmart"/>
    <w:uiPriority w:val="65"/>
    <w:qFormat/>
    <w:rsid w:val="00A83850"/>
  </w:style>
  <w:style w:type="paragraph" w:customStyle="1" w:styleId="TYTDZPRZEDMprzedmiotregulacjitytuulubdziau">
    <w:name w:val="TYT(DZ)_PRZEDM – przedmiot regulacji tytułu lub działu"/>
    <w:next w:val="ARTartustawynprozporzdzenia"/>
    <w:uiPriority w:val="9"/>
    <w:qFormat/>
    <w:rsid w:val="00A83850"/>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A83850"/>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83850"/>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83850"/>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83850"/>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83850"/>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83850"/>
    <w:pPr>
      <w:ind w:left="1894"/>
    </w:pPr>
  </w:style>
  <w:style w:type="paragraph" w:customStyle="1" w:styleId="P1wTABELIpoziom1numeracjiwtabeli">
    <w:name w:val="P1_w_TABELI – poziom 1 numeracji w tabeli"/>
    <w:basedOn w:val="PKTpunkt"/>
    <w:uiPriority w:val="24"/>
    <w:qFormat/>
    <w:rsid w:val="00A83850"/>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A83850"/>
    <w:pPr>
      <w:ind w:left="0" w:firstLine="0"/>
    </w:pPr>
  </w:style>
  <w:style w:type="paragraph" w:customStyle="1" w:styleId="P2wTABELIpoziom2numeracjiwtabeli">
    <w:name w:val="P2_w_TABELI – poziom 2 numeracji w tabeli"/>
    <w:basedOn w:val="P1wTABELIpoziom1numeracjiwtabeli"/>
    <w:uiPriority w:val="24"/>
    <w:qFormat/>
    <w:rsid w:val="00A83850"/>
    <w:pPr>
      <w:ind w:left="794"/>
    </w:pPr>
  </w:style>
  <w:style w:type="paragraph" w:customStyle="1" w:styleId="P3wTABELIpoziom3numeracjiwtabeli">
    <w:name w:val="P3_w_TABELI – poziom 3 numeracji w tabeli"/>
    <w:basedOn w:val="P2wTABELIpoziom2numeracjiwtabeli"/>
    <w:uiPriority w:val="24"/>
    <w:qFormat/>
    <w:rsid w:val="00A83850"/>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A83850"/>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A83850"/>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A83850"/>
    <w:pPr>
      <w:ind w:left="1191"/>
    </w:pPr>
  </w:style>
  <w:style w:type="paragraph" w:customStyle="1" w:styleId="P4wTABELIpoziom4numeracjiwtabeli">
    <w:name w:val="P4_w_TABELI – poziom 4 numeracji w tabeli"/>
    <w:basedOn w:val="P3wTABELIpoziom3numeracjiwtabeli"/>
    <w:uiPriority w:val="24"/>
    <w:qFormat/>
    <w:rsid w:val="00A83850"/>
    <w:pPr>
      <w:ind w:left="1588"/>
    </w:pPr>
  </w:style>
  <w:style w:type="paragraph" w:customStyle="1" w:styleId="TYTTABELItytutabeli">
    <w:name w:val="TYT_TABELI – tytuł tabeli"/>
    <w:basedOn w:val="TYTDZOZNoznaczenietytuulubdziau"/>
    <w:uiPriority w:val="22"/>
    <w:qFormat/>
    <w:rsid w:val="00A83850"/>
    <w:rPr>
      <w:b/>
    </w:rPr>
  </w:style>
  <w:style w:type="paragraph" w:customStyle="1" w:styleId="OZNPROJEKTUwskazaniedatylubwersjiprojektu">
    <w:name w:val="OZN_PROJEKTU – wskazanie daty lub wersji projektu"/>
    <w:next w:val="OZNRODZAKTUtznustawalubrozporzdzenieiorganwydajcy"/>
    <w:uiPriority w:val="5"/>
    <w:qFormat/>
    <w:rsid w:val="00A83850"/>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83850"/>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83850"/>
    <w:pPr>
      <w:ind w:left="0" w:right="4820"/>
      <w:jc w:val="left"/>
    </w:pPr>
  </w:style>
  <w:style w:type="paragraph" w:customStyle="1" w:styleId="TEKSTwporozumieniu">
    <w:name w:val="TEKST&quot;w porozumieniu:&quot;"/>
    <w:next w:val="NAZORGWPOROZUMIENIUnazwaorganuwporozumieniuzktrymaktjestwydawany"/>
    <w:uiPriority w:val="27"/>
    <w:qFormat/>
    <w:rsid w:val="00A83850"/>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A83850"/>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83850"/>
    <w:pPr>
      <w:ind w:left="510" w:firstLine="0"/>
    </w:pPr>
  </w:style>
  <w:style w:type="paragraph" w:customStyle="1" w:styleId="NOTATKILEGISLATORA">
    <w:name w:val="NOTATKI_LEGISLATORA"/>
    <w:basedOn w:val="Normalny"/>
    <w:uiPriority w:val="5"/>
    <w:qFormat/>
    <w:rsid w:val="00A83850"/>
    <w:rPr>
      <w:b/>
      <w:i/>
    </w:rPr>
  </w:style>
  <w:style w:type="paragraph" w:customStyle="1" w:styleId="OZNZACZNIKAwskazanienrzacznika">
    <w:name w:val="OZN_ZAŁĄCZNIKA – wskazanie nr załącznika"/>
    <w:basedOn w:val="OZNPROJEKTUwskazaniedatylubwersjiprojektu"/>
    <w:uiPriority w:val="28"/>
    <w:qFormat/>
    <w:rsid w:val="00A83850"/>
    <w:pPr>
      <w:keepNext/>
    </w:pPr>
    <w:rPr>
      <w:b/>
      <w:u w:val="none"/>
    </w:rPr>
  </w:style>
  <w:style w:type="paragraph" w:customStyle="1" w:styleId="OZNPARAFYADNOTACJE">
    <w:name w:val="OZN_PARAFY(ADNOTACJE)"/>
    <w:basedOn w:val="ODNONIKtreodnonika"/>
    <w:uiPriority w:val="26"/>
    <w:qFormat/>
    <w:rsid w:val="00A83850"/>
  </w:style>
  <w:style w:type="paragraph" w:customStyle="1" w:styleId="TEKSTZacznikido">
    <w:name w:val="TEKST&quot;Załącznik(i) do ...&quot;"/>
    <w:uiPriority w:val="28"/>
    <w:qFormat/>
    <w:rsid w:val="00A83850"/>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A83850"/>
    <w:pPr>
      <w:ind w:left="851"/>
    </w:pPr>
  </w:style>
  <w:style w:type="paragraph" w:customStyle="1" w:styleId="CZWSPLITODNONIKAczwspliterodnonika">
    <w:name w:val="CZ_WSP_LIT_ODNOŚNIKA – część wsp. liter odnośnika"/>
    <w:basedOn w:val="LITODNONIKAliteraodnonika"/>
    <w:uiPriority w:val="22"/>
    <w:qFormat/>
    <w:rsid w:val="00A83850"/>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A83850"/>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A83850"/>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A83850"/>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A8385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A83850"/>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A83850"/>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A83850"/>
  </w:style>
  <w:style w:type="paragraph" w:customStyle="1" w:styleId="ZLITwPKTODNONIKAzmlitwpktodnonikaartykuempunktem">
    <w:name w:val="Z/LIT_w_PKT_ODNOŚNIKA – zm. lit. w pkt odnośnika artykułem (punktem)"/>
    <w:basedOn w:val="ZLITODNONIKAzmlitodnonikaartykuempunktem"/>
    <w:uiPriority w:val="40"/>
    <w:qFormat/>
    <w:rsid w:val="00A83850"/>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83850"/>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8385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83850"/>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83850"/>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83850"/>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A83850"/>
  </w:style>
  <w:style w:type="paragraph" w:customStyle="1" w:styleId="ZZFRAGzmianazmfragmentunpzdania">
    <w:name w:val="ZZ/FRAG – zmiana zm. fragmentu (np. zdania)"/>
    <w:basedOn w:val="ZZCZWSPPKTzmianazmczciwsppkt"/>
    <w:uiPriority w:val="70"/>
    <w:qFormat/>
    <w:rsid w:val="00A83850"/>
  </w:style>
  <w:style w:type="paragraph" w:customStyle="1" w:styleId="Z2TIRPKTzmpktpodwjnymtiret">
    <w:name w:val="Z_2TIR/PKT – zm. pkt podwójnym tiret"/>
    <w:basedOn w:val="Z2TIRLITzmlitpodwjnymtiret"/>
    <w:uiPriority w:val="83"/>
    <w:qFormat/>
    <w:rsid w:val="00A83850"/>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83850"/>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83850"/>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83850"/>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83850"/>
    <w:pPr>
      <w:ind w:left="1780" w:firstLine="510"/>
    </w:pPr>
  </w:style>
  <w:style w:type="paragraph" w:customStyle="1" w:styleId="Z2TIRUSTzmustpodwjnymtiret">
    <w:name w:val="Z_2TIR/UST(§) – zm. ust. (§) podwójnym tiret"/>
    <w:basedOn w:val="Z2TIRPKTzmpktpodwjnymtiret"/>
    <w:uiPriority w:val="82"/>
    <w:qFormat/>
    <w:rsid w:val="00A83850"/>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83850"/>
    <w:pPr>
      <w:ind w:left="3164" w:firstLine="0"/>
    </w:pPr>
  </w:style>
  <w:style w:type="paragraph" w:customStyle="1" w:styleId="Z2TIRCZWSPPKTzmczciwsppktpodwjnymtiret">
    <w:name w:val="Z_2TIR/CZ_WSP_PKT – zm. części wsp. pkt podwójnym tiret"/>
    <w:basedOn w:val="Z2TIRPKTzmpktpodwjnymtiret"/>
    <w:uiPriority w:val="86"/>
    <w:qFormat/>
    <w:rsid w:val="00A83850"/>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83850"/>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83850"/>
    <w:pPr>
      <w:ind w:left="2767" w:firstLine="0"/>
    </w:pPr>
  </w:style>
  <w:style w:type="paragraph" w:customStyle="1" w:styleId="ZLITARTzmartliter">
    <w:name w:val="Z_LIT/ART(§) – zm. art. (§) literą"/>
    <w:basedOn w:val="ZLITUSTzmustliter"/>
    <w:uiPriority w:val="46"/>
    <w:qFormat/>
    <w:rsid w:val="00A83850"/>
    <w:rPr>
      <w:rFonts w:ascii="Times New Roman" w:hAnsi="Times New Roman"/>
    </w:rPr>
  </w:style>
  <w:style w:type="paragraph" w:customStyle="1" w:styleId="ZTIRARTzmarttiret">
    <w:name w:val="Z_TIR/ART(§) – zm. art. (§) tiret"/>
    <w:basedOn w:val="ZTIRPKTzmpkttiret"/>
    <w:uiPriority w:val="55"/>
    <w:qFormat/>
    <w:rsid w:val="00A83850"/>
    <w:pPr>
      <w:ind w:left="1383" w:firstLine="510"/>
    </w:pPr>
    <w:rPr>
      <w:rFonts w:ascii="Times New Roman" w:hAnsi="Times New Roman"/>
    </w:rPr>
  </w:style>
  <w:style w:type="paragraph" w:customStyle="1" w:styleId="ZTIRUSTzmusttiret">
    <w:name w:val="Z_TIR/UST(§) – zm. ust. (§) tiret"/>
    <w:basedOn w:val="ZTIRARTzmarttiret"/>
    <w:uiPriority w:val="55"/>
    <w:qFormat/>
    <w:rsid w:val="00A83850"/>
  </w:style>
  <w:style w:type="paragraph" w:customStyle="1" w:styleId="ZLITKSIGIzmozniprzedmksigiliter">
    <w:name w:val="Z_LIT/KSIĘGI – zm. ozn. i przedm. księgi literą"/>
    <w:basedOn w:val="ZCZCIKSIGIzmozniprzedmczciksigiartykuempunktem"/>
    <w:uiPriority w:val="44"/>
    <w:qFormat/>
    <w:rsid w:val="00A83850"/>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83850"/>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A83850"/>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83850"/>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83850"/>
    <w:pPr>
      <w:ind w:left="987"/>
    </w:pPr>
  </w:style>
  <w:style w:type="paragraph" w:customStyle="1" w:styleId="ZTIRDZOZNzmozndziautiret">
    <w:name w:val="Z_TIR/DZ_OZN – zm. ozn. działu tiret"/>
    <w:basedOn w:val="ZLITTYTDZOZNzmozntytuudziauliter"/>
    <w:next w:val="ZTIRDZPRZEDMzmprzedmdziautiret"/>
    <w:uiPriority w:val="54"/>
    <w:qFormat/>
    <w:rsid w:val="00A83850"/>
    <w:pPr>
      <w:ind w:left="1383"/>
    </w:pPr>
  </w:style>
  <w:style w:type="paragraph" w:customStyle="1" w:styleId="ZTIRDZPRZEDMzmprzedmdziautiret">
    <w:name w:val="Z_TIR/DZ_PRZEDM – zm. przedm. działu tiret"/>
    <w:basedOn w:val="ZLITTYTDZPRZEDMzmprzedmtytuudziauliter"/>
    <w:uiPriority w:val="54"/>
    <w:qFormat/>
    <w:rsid w:val="00A83850"/>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83850"/>
    <w:pPr>
      <w:ind w:left="1383"/>
    </w:pPr>
  </w:style>
  <w:style w:type="paragraph" w:customStyle="1" w:styleId="ZTIRROZDZODDZPRZEDMzmprzedmrozdzoddztiret">
    <w:name w:val="Z_TIR/ROZDZ(ODDZ)_PRZEDM – zm. przedm. rozdz. (oddz.) tiret"/>
    <w:basedOn w:val="ZLITROZDZODDZPRZEDMzmprzedmrozdzoddzliter"/>
    <w:uiPriority w:val="54"/>
    <w:qFormat/>
    <w:rsid w:val="00A83850"/>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83850"/>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83850"/>
    <w:pPr>
      <w:ind w:left="1780"/>
    </w:pPr>
  </w:style>
  <w:style w:type="character" w:customStyle="1" w:styleId="IGindeksgrny">
    <w:name w:val="_IG_ – indeks górny"/>
    <w:basedOn w:val="Domylnaczcionkaakapitu"/>
    <w:uiPriority w:val="2"/>
    <w:qFormat/>
    <w:rsid w:val="00A83850"/>
    <w:rPr>
      <w:b w:val="0"/>
      <w:i w:val="0"/>
      <w:vanish w:val="0"/>
      <w:spacing w:val="0"/>
      <w:vertAlign w:val="superscript"/>
    </w:rPr>
  </w:style>
  <w:style w:type="character" w:customStyle="1" w:styleId="IDindeksdolny">
    <w:name w:val="_ID_ – indeks dolny"/>
    <w:basedOn w:val="Domylnaczcionkaakapitu"/>
    <w:uiPriority w:val="3"/>
    <w:qFormat/>
    <w:rsid w:val="00A8385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83850"/>
    <w:rPr>
      <w:b/>
      <w:vanish w:val="0"/>
      <w:spacing w:val="0"/>
      <w:vertAlign w:val="subscript"/>
    </w:rPr>
  </w:style>
  <w:style w:type="character" w:customStyle="1" w:styleId="IDKindeksdolnyikursywa">
    <w:name w:val="_ID_K_ – indeks dolny i kursywa"/>
    <w:basedOn w:val="Domylnaczcionkaakapitu"/>
    <w:uiPriority w:val="3"/>
    <w:qFormat/>
    <w:rsid w:val="00A83850"/>
    <w:rPr>
      <w:i/>
      <w:vanish w:val="0"/>
      <w:spacing w:val="0"/>
      <w:vertAlign w:val="subscript"/>
    </w:rPr>
  </w:style>
  <w:style w:type="character" w:customStyle="1" w:styleId="IGPindeksgrnyipogrubienie">
    <w:name w:val="_IG_P_ – indeks górny i pogrubienie"/>
    <w:basedOn w:val="Domylnaczcionkaakapitu"/>
    <w:uiPriority w:val="2"/>
    <w:qFormat/>
    <w:rsid w:val="00A83850"/>
    <w:rPr>
      <w:b/>
      <w:vanish w:val="0"/>
      <w:spacing w:val="0"/>
      <w:vertAlign w:val="superscript"/>
    </w:rPr>
  </w:style>
  <w:style w:type="character" w:customStyle="1" w:styleId="IGKindeksgrnyikursywa">
    <w:name w:val="_IG_K_ – indeks górny i kursywa"/>
    <w:basedOn w:val="Domylnaczcionkaakapitu"/>
    <w:uiPriority w:val="2"/>
    <w:qFormat/>
    <w:rsid w:val="00A8385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8385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83850"/>
    <w:rPr>
      <w:b/>
      <w:i/>
      <w:vanish w:val="0"/>
      <w:spacing w:val="0"/>
      <w:vertAlign w:val="subscript"/>
    </w:rPr>
  </w:style>
  <w:style w:type="character" w:customStyle="1" w:styleId="Ppogrubienie">
    <w:name w:val="_P_ – pogrubienie"/>
    <w:basedOn w:val="Domylnaczcionkaakapitu"/>
    <w:uiPriority w:val="1"/>
    <w:qFormat/>
    <w:rsid w:val="00A83850"/>
    <w:rPr>
      <w:b/>
    </w:rPr>
  </w:style>
  <w:style w:type="character" w:customStyle="1" w:styleId="Kkursywa">
    <w:name w:val="_K_ – kursywa"/>
    <w:basedOn w:val="Domylnaczcionkaakapitu"/>
    <w:uiPriority w:val="1"/>
    <w:qFormat/>
    <w:rsid w:val="00A83850"/>
    <w:rPr>
      <w:i/>
    </w:rPr>
  </w:style>
  <w:style w:type="character" w:customStyle="1" w:styleId="PKpogrubieniekursywa">
    <w:name w:val="_P_K_ – pogrubienie kursywa"/>
    <w:basedOn w:val="Domylnaczcionkaakapitu"/>
    <w:uiPriority w:val="1"/>
    <w:qFormat/>
    <w:rsid w:val="00A83850"/>
    <w:rPr>
      <w:b/>
      <w:i/>
    </w:rPr>
  </w:style>
  <w:style w:type="character" w:customStyle="1" w:styleId="TEKSTOZNACZONYWDOKUMENCIERDOWYMJAKOUKRYTY">
    <w:name w:val="_TEKST_OZNACZONY_W_DOKUMENCIE_ŹRÓDŁOWYM_JAKO_UKRYTY_"/>
    <w:basedOn w:val="Domylnaczcionkaakapitu"/>
    <w:uiPriority w:val="4"/>
    <w:unhideWhenUsed/>
    <w:qFormat/>
    <w:rsid w:val="00A83850"/>
    <w:rPr>
      <w:vanish w:val="0"/>
      <w:color w:val="FF0000"/>
      <w:u w:val="single" w:color="FF0000"/>
    </w:rPr>
  </w:style>
  <w:style w:type="character" w:customStyle="1" w:styleId="BEZWERSALIKW">
    <w:name w:val="_BEZ_WERSALIKÓW_"/>
    <w:basedOn w:val="Domylnaczcionkaakapitu"/>
    <w:uiPriority w:val="4"/>
    <w:qFormat/>
    <w:rsid w:val="00A83850"/>
    <w:rPr>
      <w:caps/>
    </w:rPr>
  </w:style>
  <w:style w:type="character" w:customStyle="1" w:styleId="IIGPindeksgrnyindeksugrnegoipogrubienie">
    <w:name w:val="_IIG_P_ – indeks górny indeksu górnego i pogrubienie"/>
    <w:basedOn w:val="Domylnaczcionkaakapitu"/>
    <w:uiPriority w:val="3"/>
    <w:qFormat/>
    <w:rsid w:val="00A8385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A83850"/>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A83850"/>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A83850"/>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A83850"/>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A83850"/>
    <w:pPr>
      <w:ind w:left="1894"/>
    </w:pPr>
  </w:style>
  <w:style w:type="paragraph" w:customStyle="1" w:styleId="ZZSKARNzmianazmsankcjikarnej">
    <w:name w:val="ZZ/S_KARN – zmiana zm. sankcji karnej"/>
    <w:basedOn w:val="ZZFRAGzmianazmfragmentunpzdania"/>
    <w:uiPriority w:val="71"/>
    <w:qFormat/>
    <w:rsid w:val="00A83850"/>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A83850"/>
    <w:pPr>
      <w:ind w:left="2291" w:firstLine="0"/>
    </w:pPr>
  </w:style>
  <w:style w:type="paragraph" w:customStyle="1" w:styleId="WMATFIZCHEMwzrmatfizlubchem">
    <w:name w:val="W_MAT(FIZ|CHEM) – wzór mat. (fiz. lub chem.)"/>
    <w:uiPriority w:val="18"/>
    <w:qFormat/>
    <w:rsid w:val="00A83850"/>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A83850"/>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83850"/>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A83850"/>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83850"/>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A83850"/>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A83850"/>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83850"/>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A83850"/>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83850"/>
    <w:pPr>
      <w:ind w:left="3085"/>
    </w:pPr>
  </w:style>
  <w:style w:type="paragraph" w:customStyle="1" w:styleId="ZLITCYTzmcytatunpprzysigiliter">
    <w:name w:val="Z_LIT/CYT – zm. cytatu np. przysięgi literą"/>
    <w:basedOn w:val="ZCYTzmcytatunpprzysigiartykuempunktem"/>
    <w:uiPriority w:val="53"/>
    <w:qFormat/>
    <w:rsid w:val="00A83850"/>
    <w:pPr>
      <w:ind w:left="1497"/>
    </w:pPr>
  </w:style>
  <w:style w:type="paragraph" w:customStyle="1" w:styleId="ZTIRCYTzmcytatunpprzysigitiret">
    <w:name w:val="Z_TIR/CYT – zm. cytatu np. przysięgi tiret"/>
    <w:basedOn w:val="ZLITCYTzmcytatunpprzysigiliter"/>
    <w:next w:val="ZTIRUSTzmusttiret"/>
    <w:uiPriority w:val="61"/>
    <w:qFormat/>
    <w:rsid w:val="00A8385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83850"/>
    <w:pPr>
      <w:ind w:left="2291"/>
    </w:pPr>
  </w:style>
  <w:style w:type="paragraph" w:customStyle="1" w:styleId="ZZCYTzmianazmcytatunpprzysigi">
    <w:name w:val="ZZ/CYT – zmiana zm. cytatu np. przysięgi"/>
    <w:basedOn w:val="ZZFRAGzmianazmfragmentunpzdania"/>
    <w:next w:val="ZZUSTzmianazmust"/>
    <w:uiPriority w:val="71"/>
    <w:qFormat/>
    <w:rsid w:val="00A83850"/>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3850"/>
    <w:pPr>
      <w:ind w:left="1780"/>
    </w:pPr>
  </w:style>
  <w:style w:type="table" w:styleId="Tabela-Siatka">
    <w:name w:val="Table Grid"/>
    <w:basedOn w:val="Standardowy"/>
    <w:locked/>
    <w:rsid w:val="00A838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A83850"/>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A83850"/>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A83850"/>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A83850"/>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A83850"/>
    <w:rPr>
      <w:color w:val="808080"/>
    </w:rPr>
  </w:style>
  <w:style w:type="paragraph" w:styleId="Akapitzlist">
    <w:name w:val="List Paragraph"/>
    <w:basedOn w:val="Normalny"/>
    <w:uiPriority w:val="34"/>
    <w:qFormat/>
    <w:rsid w:val="000D5210"/>
    <w:pPr>
      <w:ind w:left="720"/>
      <w:contextualSpacing/>
    </w:pPr>
  </w:style>
  <w:style w:type="character" w:styleId="Hipercze">
    <w:name w:val="Hyperlink"/>
    <w:basedOn w:val="Domylnaczcionkaakapitu"/>
    <w:uiPriority w:val="99"/>
    <w:unhideWhenUsed/>
    <w:rsid w:val="006C34ED"/>
    <w:rPr>
      <w:color w:val="0000FF"/>
      <w:u w:val="single"/>
    </w:rPr>
  </w:style>
  <w:style w:type="paragraph" w:styleId="Poprawka">
    <w:name w:val="Revision"/>
    <w:hidden/>
    <w:uiPriority w:val="99"/>
    <w:semiHidden/>
    <w:rsid w:val="00A16C5C"/>
    <w:pPr>
      <w:spacing w:line="240" w:lineRule="auto"/>
    </w:pPr>
    <w:rPr>
      <w:rFonts w:asciiTheme="minorHAnsi" w:eastAsiaTheme="minorHAnsi" w:hAnsiTheme="minorHAnsi" w:cstheme="minorBidi"/>
      <w:sz w:val="22"/>
      <w:szCs w:val="22"/>
      <w:lang w:eastAsia="en-US"/>
    </w:rPr>
  </w:style>
  <w:style w:type="paragraph" w:customStyle="1" w:styleId="pktpunkt0">
    <w:name w:val="pktpunkt"/>
    <w:basedOn w:val="Normalny"/>
    <w:rsid w:val="00B4260B"/>
    <w:pPr>
      <w:spacing w:before="100" w:beforeAutospacing="1" w:after="100" w:afterAutospacing="1" w:line="240" w:lineRule="auto"/>
    </w:pPr>
    <w:rPr>
      <w:rFonts w:eastAsia="Times New Roman" w:cs="Times New Roman"/>
      <w:szCs w:val="24"/>
    </w:rPr>
  </w:style>
  <w:style w:type="paragraph" w:customStyle="1" w:styleId="litlitera0">
    <w:name w:val="litlitera"/>
    <w:basedOn w:val="Normalny"/>
    <w:rsid w:val="00B4260B"/>
    <w:pPr>
      <w:spacing w:before="100" w:beforeAutospacing="1" w:after="100" w:afterAutospacing="1" w:line="240" w:lineRule="auto"/>
    </w:pPr>
    <w:rPr>
      <w:rFonts w:eastAsia="Times New Roman" w:cs="Times New Roman"/>
      <w:szCs w:val="24"/>
    </w:rPr>
  </w:style>
  <w:style w:type="paragraph" w:customStyle="1" w:styleId="tirtiret0">
    <w:name w:val="tirtiret"/>
    <w:basedOn w:val="Normalny"/>
    <w:rsid w:val="00B4260B"/>
    <w:pPr>
      <w:spacing w:before="100" w:beforeAutospacing="1" w:after="100" w:afterAutospacing="1" w:line="240" w:lineRule="auto"/>
    </w:pPr>
    <w:rPr>
      <w:rFonts w:eastAsia="Times New Roman" w:cs="Times New Roman"/>
      <w:szCs w:val="24"/>
    </w:rPr>
  </w:style>
  <w:style w:type="paragraph" w:customStyle="1" w:styleId="ztirpktzmpkttiret0">
    <w:name w:val="ztirpktzmpkttiret"/>
    <w:basedOn w:val="Normalny"/>
    <w:rsid w:val="00B4260B"/>
    <w:pPr>
      <w:spacing w:before="100" w:beforeAutospacing="1" w:after="100" w:afterAutospacing="1" w:line="240" w:lineRule="auto"/>
    </w:pPr>
    <w:rPr>
      <w:rFonts w:eastAsia="Times New Roman" w:cs="Times New Roman"/>
      <w:szCs w:val="24"/>
    </w:rPr>
  </w:style>
  <w:style w:type="paragraph" w:customStyle="1" w:styleId="zlitustzmustliter0">
    <w:name w:val="zlitustzmustliter"/>
    <w:basedOn w:val="Normalny"/>
    <w:rsid w:val="00B4260B"/>
    <w:pPr>
      <w:spacing w:before="100" w:beforeAutospacing="1" w:after="100" w:afterAutospacing="1" w:line="240" w:lineRule="auto"/>
    </w:pPr>
    <w:rPr>
      <w:rFonts w:eastAsia="Times New Roman" w:cs="Times New Roman"/>
      <w:szCs w:val="24"/>
    </w:rPr>
  </w:style>
  <w:style w:type="paragraph" w:customStyle="1" w:styleId="zlitlitzmlitliter0">
    <w:name w:val="zlitlitzmlitliter"/>
    <w:basedOn w:val="Normalny"/>
    <w:rsid w:val="00B4260B"/>
    <w:pPr>
      <w:spacing w:before="100" w:beforeAutospacing="1" w:after="100" w:afterAutospacing="1" w:line="240" w:lineRule="auto"/>
    </w:pPr>
    <w:rPr>
      <w:rFonts w:eastAsia="Times New Roman" w:cs="Times New Roman"/>
      <w:szCs w:val="24"/>
    </w:rPr>
  </w:style>
  <w:style w:type="paragraph" w:customStyle="1" w:styleId="zlitpktzmpktliter0">
    <w:name w:val="zlitpktzmpktliter"/>
    <w:basedOn w:val="Normalny"/>
    <w:rsid w:val="00B4260B"/>
    <w:pPr>
      <w:spacing w:before="100" w:beforeAutospacing="1" w:after="100" w:afterAutospacing="1" w:line="240" w:lineRule="auto"/>
    </w:pPr>
    <w:rPr>
      <w:rFonts w:eastAsia="Times New Roman" w:cs="Times New Roman"/>
      <w:szCs w:val="24"/>
    </w:rPr>
  </w:style>
  <w:style w:type="paragraph" w:customStyle="1" w:styleId="zlitlitwpktzmlitwpktliter0">
    <w:name w:val="zlitlitwpktzmlitwpktliter"/>
    <w:basedOn w:val="Normalny"/>
    <w:rsid w:val="00B4260B"/>
    <w:pPr>
      <w:spacing w:before="100" w:beforeAutospacing="1" w:after="100" w:afterAutospacing="1" w:line="240" w:lineRule="auto"/>
    </w:pPr>
    <w:rPr>
      <w:rFonts w:eastAsia="Times New Roman" w:cs="Times New Roman"/>
      <w:szCs w:val="24"/>
    </w:rPr>
  </w:style>
  <w:style w:type="paragraph" w:customStyle="1" w:styleId="zlitczwsplitwpktzmczciwsplitwpktliter0">
    <w:name w:val="zlitczwsplitwpktzmczciwsplitwpktliter"/>
    <w:basedOn w:val="Normalny"/>
    <w:rsid w:val="00B4260B"/>
    <w:pPr>
      <w:spacing w:before="100" w:beforeAutospacing="1" w:after="100" w:afterAutospacing="1" w:line="240" w:lineRule="auto"/>
    </w:pPr>
    <w:rPr>
      <w:rFonts w:eastAsia="Times New Roman" w:cs="Times New Roman"/>
      <w:szCs w:val="24"/>
    </w:rPr>
  </w:style>
  <w:style w:type="character" w:customStyle="1" w:styleId="igindeksgrny0">
    <w:name w:val="igindeksgrny"/>
    <w:basedOn w:val="Domylnaczcionkaakapitu"/>
    <w:rsid w:val="00B4260B"/>
  </w:style>
  <w:style w:type="paragraph" w:customStyle="1" w:styleId="ztirlitwpktzmlitwpkttiret0">
    <w:name w:val="ztirlitwpktzmlitwpkttiret"/>
    <w:basedOn w:val="Normalny"/>
    <w:rsid w:val="00B4260B"/>
    <w:pPr>
      <w:spacing w:before="100" w:beforeAutospacing="1" w:after="100" w:afterAutospacing="1" w:line="240" w:lineRule="auto"/>
    </w:pPr>
    <w:rPr>
      <w:rFonts w:eastAsia="Times New Roman" w:cs="Times New Roman"/>
      <w:szCs w:val="24"/>
    </w:rPr>
  </w:style>
  <w:style w:type="paragraph" w:customStyle="1" w:styleId="zartzmartartykuempunktem0">
    <w:name w:val="zartzmartartykuempunktem"/>
    <w:basedOn w:val="Normalny"/>
    <w:rsid w:val="00B4260B"/>
    <w:pPr>
      <w:spacing w:before="100" w:beforeAutospacing="1" w:after="100" w:afterAutospacing="1" w:line="240" w:lineRule="auto"/>
    </w:pPr>
    <w:rPr>
      <w:rFonts w:eastAsia="Times New Roman" w:cs="Times New Roman"/>
      <w:szCs w:val="24"/>
    </w:rPr>
  </w:style>
  <w:style w:type="paragraph" w:customStyle="1" w:styleId="zpktzmpktartykuempunktem0">
    <w:name w:val="zpktzmpktartykuempunktem"/>
    <w:basedOn w:val="Normalny"/>
    <w:rsid w:val="00B4260B"/>
    <w:pPr>
      <w:spacing w:before="100" w:beforeAutospacing="1" w:after="100" w:afterAutospacing="1" w:line="240" w:lineRule="auto"/>
    </w:pPr>
    <w:rPr>
      <w:rFonts w:eastAsia="Times New Roman" w:cs="Times New Roman"/>
      <w:szCs w:val="24"/>
    </w:rPr>
  </w:style>
  <w:style w:type="paragraph" w:customStyle="1" w:styleId="zlitlegwmatfizchemzmlegendywzorumatfizlubchemliter0">
    <w:name w:val="zlitlegwmatfizchemzmlegendywzorumatfizlubchemliter"/>
    <w:basedOn w:val="Normalny"/>
    <w:rsid w:val="00B4260B"/>
    <w:pPr>
      <w:spacing w:before="100" w:beforeAutospacing="1" w:after="100" w:afterAutospacing="1" w:line="240" w:lineRule="auto"/>
    </w:pPr>
    <w:rPr>
      <w:rFonts w:eastAsia="Times New Roman" w:cs="Times New Roman"/>
      <w:szCs w:val="24"/>
    </w:rPr>
  </w:style>
  <w:style w:type="character" w:customStyle="1" w:styleId="idindeksdolny0">
    <w:name w:val="idindeksdolny"/>
    <w:basedOn w:val="Domylnaczcionkaakapitu"/>
    <w:rsid w:val="00B4260B"/>
  </w:style>
  <w:style w:type="paragraph" w:customStyle="1" w:styleId="zustzmustartykuempunktem0">
    <w:name w:val="zustzmustartykuempunktem"/>
    <w:basedOn w:val="Normalny"/>
    <w:rsid w:val="00B4260B"/>
    <w:pPr>
      <w:spacing w:before="100" w:beforeAutospacing="1" w:after="100" w:afterAutospacing="1" w:line="240" w:lineRule="auto"/>
    </w:pPr>
    <w:rPr>
      <w:rFonts w:eastAsia="Times New Roman" w:cs="Times New Roman"/>
      <w:szCs w:val="24"/>
    </w:rPr>
  </w:style>
  <w:style w:type="paragraph" w:customStyle="1" w:styleId="artartustawynprozporzdzenia0">
    <w:name w:val="artartustawynprozporzdzenia"/>
    <w:basedOn w:val="Normalny"/>
    <w:rsid w:val="00196ECC"/>
    <w:pPr>
      <w:spacing w:before="100" w:beforeAutospacing="1" w:after="100" w:afterAutospacing="1" w:line="240" w:lineRule="auto"/>
    </w:pPr>
    <w:rPr>
      <w:rFonts w:eastAsia="Times New Roman" w:cs="Times New Roman"/>
      <w:szCs w:val="24"/>
    </w:rPr>
  </w:style>
  <w:style w:type="character" w:styleId="Uwydatnienie">
    <w:name w:val="Emphasis"/>
    <w:basedOn w:val="Domylnaczcionkaakapitu"/>
    <w:uiPriority w:val="20"/>
    <w:qFormat/>
    <w:rsid w:val="00355A95"/>
    <w:rPr>
      <w:i/>
      <w:iCs/>
    </w:rPr>
  </w:style>
  <w:style w:type="paragraph" w:styleId="NormalnyWeb">
    <w:name w:val="Normal (Web)"/>
    <w:basedOn w:val="Normalny"/>
    <w:uiPriority w:val="99"/>
    <w:semiHidden/>
    <w:unhideWhenUsed/>
    <w:rsid w:val="00355A95"/>
    <w:pPr>
      <w:spacing w:before="100" w:beforeAutospacing="1" w:after="100" w:afterAutospacing="1" w:line="240" w:lineRule="auto"/>
    </w:pPr>
    <w:rPr>
      <w:rFonts w:eastAsia="Times New Roman" w:cs="Times New Roman"/>
      <w:szCs w:val="24"/>
    </w:rPr>
  </w:style>
  <w:style w:type="numbering" w:customStyle="1" w:styleId="Bezlisty1">
    <w:name w:val="Bez listy1"/>
    <w:next w:val="Bezlisty"/>
    <w:uiPriority w:val="99"/>
    <w:semiHidden/>
    <w:unhideWhenUsed/>
    <w:rsid w:val="0018418F"/>
  </w:style>
  <w:style w:type="table" w:customStyle="1" w:styleId="Tabela-Siatka1">
    <w:name w:val="Tabela - Siatka1"/>
    <w:basedOn w:val="Standardowy"/>
    <w:next w:val="Tabela-Siatka"/>
    <w:rsid w:val="001841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1">
    <w:name w:val="Tabela - Elegancki1"/>
    <w:basedOn w:val="Standardowy"/>
    <w:next w:val="Tabela-Elegancki"/>
    <w:rsid w:val="0018418F"/>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1">
    <w:name w:val="TABELA 2 z szablonu1"/>
    <w:basedOn w:val="Tabela-Elegancki"/>
    <w:uiPriority w:val="99"/>
    <w:rsid w:val="0018418F"/>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1">
    <w:name w:val="TABELA 1 z szablonu1"/>
    <w:basedOn w:val="Tabela-Siatka"/>
    <w:uiPriority w:val="99"/>
    <w:rsid w:val="0018418F"/>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1">
    <w:name w:val="TABELA 3 z szablonu1"/>
    <w:basedOn w:val="TABELA2zszablonu"/>
    <w:uiPriority w:val="99"/>
    <w:rsid w:val="0018418F"/>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customStyle="1" w:styleId="articletitle">
    <w:name w:val="articletitle"/>
    <w:basedOn w:val="Domylnaczcionkaakapitu"/>
    <w:rsid w:val="00CA5B12"/>
  </w:style>
  <w:style w:type="character" w:customStyle="1" w:styleId="link-preview-wrapper">
    <w:name w:val="link-preview-wrapper"/>
    <w:basedOn w:val="Domylnaczcionkaakapitu"/>
    <w:rsid w:val="009A7F9A"/>
  </w:style>
  <w:style w:type="paragraph" w:styleId="Tekstprzypisukocowego">
    <w:name w:val="endnote text"/>
    <w:basedOn w:val="Normalny"/>
    <w:link w:val="TekstprzypisukocowegoZnak"/>
    <w:uiPriority w:val="99"/>
    <w:semiHidden/>
    <w:unhideWhenUsed/>
    <w:rsid w:val="0044778C"/>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44778C"/>
    <w:rPr>
      <w:rFonts w:asciiTheme="minorHAnsi" w:eastAsiaTheme="minorHAnsi" w:hAnsiTheme="minorHAnsi" w:cstheme="minorBidi"/>
      <w:sz w:val="20"/>
      <w:szCs w:val="20"/>
      <w:lang w:eastAsia="en-US"/>
    </w:rPr>
  </w:style>
  <w:style w:type="character" w:styleId="Odwoanieprzypisukocowego">
    <w:name w:val="endnote reference"/>
    <w:basedOn w:val="Domylnaczcionkaakapitu"/>
    <w:uiPriority w:val="99"/>
    <w:semiHidden/>
    <w:unhideWhenUsed/>
    <w:rsid w:val="0044778C"/>
    <w:rPr>
      <w:vertAlign w:val="superscript"/>
    </w:rPr>
  </w:style>
  <w:style w:type="paragraph" w:customStyle="1" w:styleId="ZLITUSTzmlitartykuempunktem">
    <w:name w:val="Z_LIT/UST– zm. lit. artykułem (punktem)"/>
    <w:basedOn w:val="LITlitera"/>
    <w:rsid w:val="00B46C26"/>
    <w:pPr>
      <w:keepNext/>
    </w:pPr>
    <w:rPr>
      <w:rFonts w:eastAsia="Times New Roman"/>
    </w:rPr>
  </w:style>
  <w:style w:type="paragraph" w:customStyle="1" w:styleId="ZUS">
    <w:name w:val="Z_US"/>
    <w:basedOn w:val="PKTpunkt"/>
    <w:rsid w:val="00A22DE1"/>
    <w:rPr>
      <w:rFonts w:eastAsia="Times New Roman"/>
    </w:rPr>
  </w:style>
  <w:style w:type="paragraph" w:customStyle="1" w:styleId="ZPKTLIT">
    <w:name w:val="Z_PKT/LIT"/>
    <w:basedOn w:val="ZZPKTzmianazmpkt"/>
    <w:rsid w:val="00ED7799"/>
    <w:rPr>
      <w:rFonts w:eastAsia="Times New Roman"/>
    </w:rPr>
  </w:style>
  <w:style w:type="paragraph" w:customStyle="1" w:styleId="ZPKTPKT">
    <w:name w:val="Z_PKT/PKT"/>
    <w:basedOn w:val="PKTpunkt"/>
    <w:rsid w:val="00C8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0144">
      <w:bodyDiv w:val="1"/>
      <w:marLeft w:val="0"/>
      <w:marRight w:val="0"/>
      <w:marTop w:val="0"/>
      <w:marBottom w:val="0"/>
      <w:divBdr>
        <w:top w:val="none" w:sz="0" w:space="0" w:color="auto"/>
        <w:left w:val="none" w:sz="0" w:space="0" w:color="auto"/>
        <w:bottom w:val="none" w:sz="0" w:space="0" w:color="auto"/>
        <w:right w:val="none" w:sz="0" w:space="0" w:color="auto"/>
      </w:divBdr>
    </w:div>
    <w:div w:id="102922934">
      <w:bodyDiv w:val="1"/>
      <w:marLeft w:val="0"/>
      <w:marRight w:val="0"/>
      <w:marTop w:val="0"/>
      <w:marBottom w:val="0"/>
      <w:divBdr>
        <w:top w:val="none" w:sz="0" w:space="0" w:color="auto"/>
        <w:left w:val="none" w:sz="0" w:space="0" w:color="auto"/>
        <w:bottom w:val="none" w:sz="0" w:space="0" w:color="auto"/>
        <w:right w:val="none" w:sz="0" w:space="0" w:color="auto"/>
      </w:divBdr>
    </w:div>
    <w:div w:id="137769763">
      <w:bodyDiv w:val="1"/>
      <w:marLeft w:val="0"/>
      <w:marRight w:val="0"/>
      <w:marTop w:val="0"/>
      <w:marBottom w:val="0"/>
      <w:divBdr>
        <w:top w:val="none" w:sz="0" w:space="0" w:color="auto"/>
        <w:left w:val="none" w:sz="0" w:space="0" w:color="auto"/>
        <w:bottom w:val="none" w:sz="0" w:space="0" w:color="auto"/>
        <w:right w:val="none" w:sz="0" w:space="0" w:color="auto"/>
      </w:divBdr>
    </w:div>
    <w:div w:id="248777312">
      <w:bodyDiv w:val="1"/>
      <w:marLeft w:val="0"/>
      <w:marRight w:val="0"/>
      <w:marTop w:val="0"/>
      <w:marBottom w:val="0"/>
      <w:divBdr>
        <w:top w:val="none" w:sz="0" w:space="0" w:color="auto"/>
        <w:left w:val="none" w:sz="0" w:space="0" w:color="auto"/>
        <w:bottom w:val="none" w:sz="0" w:space="0" w:color="auto"/>
        <w:right w:val="none" w:sz="0" w:space="0" w:color="auto"/>
      </w:divBdr>
    </w:div>
    <w:div w:id="401752787">
      <w:bodyDiv w:val="1"/>
      <w:marLeft w:val="0"/>
      <w:marRight w:val="0"/>
      <w:marTop w:val="0"/>
      <w:marBottom w:val="0"/>
      <w:divBdr>
        <w:top w:val="none" w:sz="0" w:space="0" w:color="auto"/>
        <w:left w:val="none" w:sz="0" w:space="0" w:color="auto"/>
        <w:bottom w:val="none" w:sz="0" w:space="0" w:color="auto"/>
        <w:right w:val="none" w:sz="0" w:space="0" w:color="auto"/>
      </w:divBdr>
    </w:div>
    <w:div w:id="414522152">
      <w:bodyDiv w:val="1"/>
      <w:marLeft w:val="0"/>
      <w:marRight w:val="0"/>
      <w:marTop w:val="0"/>
      <w:marBottom w:val="0"/>
      <w:divBdr>
        <w:top w:val="none" w:sz="0" w:space="0" w:color="auto"/>
        <w:left w:val="none" w:sz="0" w:space="0" w:color="auto"/>
        <w:bottom w:val="none" w:sz="0" w:space="0" w:color="auto"/>
        <w:right w:val="none" w:sz="0" w:space="0" w:color="auto"/>
      </w:divBdr>
      <w:divsChild>
        <w:div w:id="1244024770">
          <w:marLeft w:val="300"/>
          <w:marRight w:val="0"/>
          <w:marTop w:val="0"/>
          <w:marBottom w:val="0"/>
          <w:divBdr>
            <w:top w:val="none" w:sz="0" w:space="0" w:color="auto"/>
            <w:left w:val="none" w:sz="0" w:space="0" w:color="auto"/>
            <w:bottom w:val="none" w:sz="0" w:space="0" w:color="auto"/>
            <w:right w:val="none" w:sz="0" w:space="0" w:color="auto"/>
          </w:divBdr>
          <w:divsChild>
            <w:div w:id="516846632">
              <w:marLeft w:val="300"/>
              <w:marRight w:val="0"/>
              <w:marTop w:val="0"/>
              <w:marBottom w:val="0"/>
              <w:divBdr>
                <w:top w:val="none" w:sz="0" w:space="0" w:color="auto"/>
                <w:left w:val="none" w:sz="0" w:space="0" w:color="auto"/>
                <w:bottom w:val="none" w:sz="0" w:space="0" w:color="auto"/>
                <w:right w:val="none" w:sz="0" w:space="0" w:color="auto"/>
              </w:divBdr>
            </w:div>
            <w:div w:id="586502154">
              <w:marLeft w:val="300"/>
              <w:marRight w:val="0"/>
              <w:marTop w:val="0"/>
              <w:marBottom w:val="0"/>
              <w:divBdr>
                <w:top w:val="none" w:sz="0" w:space="0" w:color="auto"/>
                <w:left w:val="none" w:sz="0" w:space="0" w:color="auto"/>
                <w:bottom w:val="none" w:sz="0" w:space="0" w:color="auto"/>
                <w:right w:val="none" w:sz="0" w:space="0" w:color="auto"/>
              </w:divBdr>
            </w:div>
            <w:div w:id="645936653">
              <w:marLeft w:val="300"/>
              <w:marRight w:val="0"/>
              <w:marTop w:val="0"/>
              <w:marBottom w:val="0"/>
              <w:divBdr>
                <w:top w:val="none" w:sz="0" w:space="0" w:color="auto"/>
                <w:left w:val="none" w:sz="0" w:space="0" w:color="auto"/>
                <w:bottom w:val="none" w:sz="0" w:space="0" w:color="auto"/>
                <w:right w:val="none" w:sz="0" w:space="0" w:color="auto"/>
              </w:divBdr>
            </w:div>
            <w:div w:id="825169419">
              <w:marLeft w:val="300"/>
              <w:marRight w:val="0"/>
              <w:marTop w:val="0"/>
              <w:marBottom w:val="0"/>
              <w:divBdr>
                <w:top w:val="none" w:sz="0" w:space="0" w:color="auto"/>
                <w:left w:val="none" w:sz="0" w:space="0" w:color="auto"/>
                <w:bottom w:val="none" w:sz="0" w:space="0" w:color="auto"/>
                <w:right w:val="none" w:sz="0" w:space="0" w:color="auto"/>
              </w:divBdr>
            </w:div>
          </w:divsChild>
        </w:div>
        <w:div w:id="1768192993">
          <w:marLeft w:val="300"/>
          <w:marRight w:val="0"/>
          <w:marTop w:val="0"/>
          <w:marBottom w:val="0"/>
          <w:divBdr>
            <w:top w:val="none" w:sz="0" w:space="0" w:color="auto"/>
            <w:left w:val="none" w:sz="0" w:space="0" w:color="auto"/>
            <w:bottom w:val="none" w:sz="0" w:space="0" w:color="auto"/>
            <w:right w:val="none" w:sz="0" w:space="0" w:color="auto"/>
          </w:divBdr>
        </w:div>
      </w:divsChild>
    </w:div>
    <w:div w:id="470832960">
      <w:bodyDiv w:val="1"/>
      <w:marLeft w:val="0"/>
      <w:marRight w:val="0"/>
      <w:marTop w:val="0"/>
      <w:marBottom w:val="0"/>
      <w:divBdr>
        <w:top w:val="none" w:sz="0" w:space="0" w:color="auto"/>
        <w:left w:val="none" w:sz="0" w:space="0" w:color="auto"/>
        <w:bottom w:val="none" w:sz="0" w:space="0" w:color="auto"/>
        <w:right w:val="none" w:sz="0" w:space="0" w:color="auto"/>
      </w:divBdr>
      <w:divsChild>
        <w:div w:id="842358873">
          <w:marLeft w:val="0"/>
          <w:marRight w:val="0"/>
          <w:marTop w:val="0"/>
          <w:marBottom w:val="0"/>
          <w:divBdr>
            <w:top w:val="none" w:sz="0" w:space="0" w:color="auto"/>
            <w:left w:val="none" w:sz="0" w:space="0" w:color="auto"/>
            <w:bottom w:val="none" w:sz="0" w:space="0" w:color="auto"/>
            <w:right w:val="none" w:sz="0" w:space="0" w:color="auto"/>
          </w:divBdr>
          <w:divsChild>
            <w:div w:id="1113984779">
              <w:marLeft w:val="255"/>
              <w:marRight w:val="0"/>
              <w:marTop w:val="0"/>
              <w:marBottom w:val="0"/>
              <w:divBdr>
                <w:top w:val="none" w:sz="0" w:space="0" w:color="auto"/>
                <w:left w:val="none" w:sz="0" w:space="0" w:color="auto"/>
                <w:bottom w:val="none" w:sz="0" w:space="0" w:color="auto"/>
                <w:right w:val="none" w:sz="0" w:space="0" w:color="auto"/>
              </w:divBdr>
            </w:div>
          </w:divsChild>
        </w:div>
        <w:div w:id="1502356140">
          <w:marLeft w:val="0"/>
          <w:marRight w:val="0"/>
          <w:marTop w:val="0"/>
          <w:marBottom w:val="0"/>
          <w:divBdr>
            <w:top w:val="none" w:sz="0" w:space="0" w:color="auto"/>
            <w:left w:val="none" w:sz="0" w:space="0" w:color="auto"/>
            <w:bottom w:val="none" w:sz="0" w:space="0" w:color="auto"/>
            <w:right w:val="none" w:sz="0" w:space="0" w:color="auto"/>
          </w:divBdr>
          <w:divsChild>
            <w:div w:id="1552033707">
              <w:marLeft w:val="255"/>
              <w:marRight w:val="0"/>
              <w:marTop w:val="0"/>
              <w:marBottom w:val="0"/>
              <w:divBdr>
                <w:top w:val="none" w:sz="0" w:space="0" w:color="auto"/>
                <w:left w:val="none" w:sz="0" w:space="0" w:color="auto"/>
                <w:bottom w:val="none" w:sz="0" w:space="0" w:color="auto"/>
                <w:right w:val="none" w:sz="0" w:space="0" w:color="auto"/>
              </w:divBdr>
            </w:div>
          </w:divsChild>
        </w:div>
        <w:div w:id="1778981317">
          <w:marLeft w:val="0"/>
          <w:marRight w:val="0"/>
          <w:marTop w:val="0"/>
          <w:marBottom w:val="0"/>
          <w:divBdr>
            <w:top w:val="none" w:sz="0" w:space="0" w:color="auto"/>
            <w:left w:val="none" w:sz="0" w:space="0" w:color="auto"/>
            <w:bottom w:val="none" w:sz="0" w:space="0" w:color="auto"/>
            <w:right w:val="none" w:sz="0" w:space="0" w:color="auto"/>
          </w:divBdr>
          <w:divsChild>
            <w:div w:id="7709754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99734853">
      <w:bodyDiv w:val="1"/>
      <w:marLeft w:val="0"/>
      <w:marRight w:val="0"/>
      <w:marTop w:val="0"/>
      <w:marBottom w:val="0"/>
      <w:divBdr>
        <w:top w:val="none" w:sz="0" w:space="0" w:color="auto"/>
        <w:left w:val="none" w:sz="0" w:space="0" w:color="auto"/>
        <w:bottom w:val="none" w:sz="0" w:space="0" w:color="auto"/>
        <w:right w:val="none" w:sz="0" w:space="0" w:color="auto"/>
      </w:divBdr>
    </w:div>
    <w:div w:id="549152277">
      <w:bodyDiv w:val="1"/>
      <w:marLeft w:val="0"/>
      <w:marRight w:val="0"/>
      <w:marTop w:val="0"/>
      <w:marBottom w:val="0"/>
      <w:divBdr>
        <w:top w:val="none" w:sz="0" w:space="0" w:color="auto"/>
        <w:left w:val="none" w:sz="0" w:space="0" w:color="auto"/>
        <w:bottom w:val="none" w:sz="0" w:space="0" w:color="auto"/>
        <w:right w:val="none" w:sz="0" w:space="0" w:color="auto"/>
      </w:divBdr>
    </w:div>
    <w:div w:id="869339757">
      <w:bodyDiv w:val="1"/>
      <w:marLeft w:val="0"/>
      <w:marRight w:val="0"/>
      <w:marTop w:val="0"/>
      <w:marBottom w:val="0"/>
      <w:divBdr>
        <w:top w:val="none" w:sz="0" w:space="0" w:color="auto"/>
        <w:left w:val="none" w:sz="0" w:space="0" w:color="auto"/>
        <w:bottom w:val="none" w:sz="0" w:space="0" w:color="auto"/>
        <w:right w:val="none" w:sz="0" w:space="0" w:color="auto"/>
      </w:divBdr>
    </w:div>
    <w:div w:id="929312242">
      <w:bodyDiv w:val="1"/>
      <w:marLeft w:val="0"/>
      <w:marRight w:val="0"/>
      <w:marTop w:val="0"/>
      <w:marBottom w:val="0"/>
      <w:divBdr>
        <w:top w:val="none" w:sz="0" w:space="0" w:color="auto"/>
        <w:left w:val="none" w:sz="0" w:space="0" w:color="auto"/>
        <w:bottom w:val="none" w:sz="0" w:space="0" w:color="auto"/>
        <w:right w:val="none" w:sz="0" w:space="0" w:color="auto"/>
      </w:divBdr>
    </w:div>
    <w:div w:id="1060372873">
      <w:bodyDiv w:val="1"/>
      <w:marLeft w:val="0"/>
      <w:marRight w:val="0"/>
      <w:marTop w:val="0"/>
      <w:marBottom w:val="0"/>
      <w:divBdr>
        <w:top w:val="none" w:sz="0" w:space="0" w:color="auto"/>
        <w:left w:val="none" w:sz="0" w:space="0" w:color="auto"/>
        <w:bottom w:val="none" w:sz="0" w:space="0" w:color="auto"/>
        <w:right w:val="none" w:sz="0" w:space="0" w:color="auto"/>
      </w:divBdr>
    </w:div>
    <w:div w:id="1240870490">
      <w:bodyDiv w:val="1"/>
      <w:marLeft w:val="0"/>
      <w:marRight w:val="0"/>
      <w:marTop w:val="0"/>
      <w:marBottom w:val="0"/>
      <w:divBdr>
        <w:top w:val="none" w:sz="0" w:space="0" w:color="auto"/>
        <w:left w:val="none" w:sz="0" w:space="0" w:color="auto"/>
        <w:bottom w:val="none" w:sz="0" w:space="0" w:color="auto"/>
        <w:right w:val="none" w:sz="0" w:space="0" w:color="auto"/>
      </w:divBdr>
    </w:div>
    <w:div w:id="1269657356">
      <w:bodyDiv w:val="1"/>
      <w:marLeft w:val="0"/>
      <w:marRight w:val="0"/>
      <w:marTop w:val="0"/>
      <w:marBottom w:val="0"/>
      <w:divBdr>
        <w:top w:val="none" w:sz="0" w:space="0" w:color="auto"/>
        <w:left w:val="none" w:sz="0" w:space="0" w:color="auto"/>
        <w:bottom w:val="none" w:sz="0" w:space="0" w:color="auto"/>
        <w:right w:val="none" w:sz="0" w:space="0" w:color="auto"/>
      </w:divBdr>
      <w:divsChild>
        <w:div w:id="1009983419">
          <w:marLeft w:val="0"/>
          <w:marRight w:val="0"/>
          <w:marTop w:val="150"/>
          <w:marBottom w:val="168"/>
          <w:divBdr>
            <w:top w:val="none" w:sz="0" w:space="0" w:color="auto"/>
            <w:left w:val="none" w:sz="0" w:space="0" w:color="auto"/>
            <w:bottom w:val="none" w:sz="0" w:space="0" w:color="auto"/>
            <w:right w:val="none" w:sz="0" w:space="0" w:color="auto"/>
          </w:divBdr>
        </w:div>
      </w:divsChild>
    </w:div>
    <w:div w:id="1381662259">
      <w:bodyDiv w:val="1"/>
      <w:marLeft w:val="0"/>
      <w:marRight w:val="0"/>
      <w:marTop w:val="0"/>
      <w:marBottom w:val="0"/>
      <w:divBdr>
        <w:top w:val="none" w:sz="0" w:space="0" w:color="auto"/>
        <w:left w:val="none" w:sz="0" w:space="0" w:color="auto"/>
        <w:bottom w:val="none" w:sz="0" w:space="0" w:color="auto"/>
        <w:right w:val="none" w:sz="0" w:space="0" w:color="auto"/>
      </w:divBdr>
    </w:div>
    <w:div w:id="1398279961">
      <w:bodyDiv w:val="1"/>
      <w:marLeft w:val="0"/>
      <w:marRight w:val="0"/>
      <w:marTop w:val="0"/>
      <w:marBottom w:val="0"/>
      <w:divBdr>
        <w:top w:val="none" w:sz="0" w:space="0" w:color="auto"/>
        <w:left w:val="none" w:sz="0" w:space="0" w:color="auto"/>
        <w:bottom w:val="none" w:sz="0" w:space="0" w:color="auto"/>
        <w:right w:val="none" w:sz="0" w:space="0" w:color="auto"/>
      </w:divBdr>
    </w:div>
    <w:div w:id="1450398308">
      <w:bodyDiv w:val="1"/>
      <w:marLeft w:val="0"/>
      <w:marRight w:val="0"/>
      <w:marTop w:val="0"/>
      <w:marBottom w:val="0"/>
      <w:divBdr>
        <w:top w:val="none" w:sz="0" w:space="0" w:color="auto"/>
        <w:left w:val="none" w:sz="0" w:space="0" w:color="auto"/>
        <w:bottom w:val="none" w:sz="0" w:space="0" w:color="auto"/>
        <w:right w:val="none" w:sz="0" w:space="0" w:color="auto"/>
      </w:divBdr>
    </w:div>
    <w:div w:id="1502818229">
      <w:bodyDiv w:val="1"/>
      <w:marLeft w:val="0"/>
      <w:marRight w:val="0"/>
      <w:marTop w:val="0"/>
      <w:marBottom w:val="0"/>
      <w:divBdr>
        <w:top w:val="none" w:sz="0" w:space="0" w:color="auto"/>
        <w:left w:val="none" w:sz="0" w:space="0" w:color="auto"/>
        <w:bottom w:val="none" w:sz="0" w:space="0" w:color="auto"/>
        <w:right w:val="none" w:sz="0" w:space="0" w:color="auto"/>
      </w:divBdr>
    </w:div>
    <w:div w:id="1589077028">
      <w:bodyDiv w:val="1"/>
      <w:marLeft w:val="0"/>
      <w:marRight w:val="0"/>
      <w:marTop w:val="0"/>
      <w:marBottom w:val="0"/>
      <w:divBdr>
        <w:top w:val="none" w:sz="0" w:space="0" w:color="auto"/>
        <w:left w:val="none" w:sz="0" w:space="0" w:color="auto"/>
        <w:bottom w:val="none" w:sz="0" w:space="0" w:color="auto"/>
        <w:right w:val="none" w:sz="0" w:space="0" w:color="auto"/>
      </w:divBdr>
    </w:div>
    <w:div w:id="1757630221">
      <w:bodyDiv w:val="1"/>
      <w:marLeft w:val="0"/>
      <w:marRight w:val="0"/>
      <w:marTop w:val="0"/>
      <w:marBottom w:val="0"/>
      <w:divBdr>
        <w:top w:val="none" w:sz="0" w:space="0" w:color="auto"/>
        <w:left w:val="none" w:sz="0" w:space="0" w:color="auto"/>
        <w:bottom w:val="none" w:sz="0" w:space="0" w:color="auto"/>
        <w:right w:val="none" w:sz="0" w:space="0" w:color="auto"/>
      </w:divBdr>
    </w:div>
    <w:div w:id="1874881982">
      <w:bodyDiv w:val="1"/>
      <w:marLeft w:val="0"/>
      <w:marRight w:val="0"/>
      <w:marTop w:val="0"/>
      <w:marBottom w:val="0"/>
      <w:divBdr>
        <w:top w:val="none" w:sz="0" w:space="0" w:color="auto"/>
        <w:left w:val="none" w:sz="0" w:space="0" w:color="auto"/>
        <w:bottom w:val="none" w:sz="0" w:space="0" w:color="auto"/>
        <w:right w:val="none" w:sz="0" w:space="0" w:color="auto"/>
      </w:divBdr>
    </w:div>
    <w:div w:id="2003855026">
      <w:bodyDiv w:val="1"/>
      <w:marLeft w:val="0"/>
      <w:marRight w:val="0"/>
      <w:marTop w:val="0"/>
      <w:marBottom w:val="0"/>
      <w:divBdr>
        <w:top w:val="none" w:sz="0" w:space="0" w:color="auto"/>
        <w:left w:val="none" w:sz="0" w:space="0" w:color="auto"/>
        <w:bottom w:val="none" w:sz="0" w:space="0" w:color="auto"/>
        <w:right w:val="none" w:sz="0" w:space="0" w:color="auto"/>
      </w:divBdr>
      <w:divsChild>
        <w:div w:id="621884344">
          <w:marLeft w:val="0"/>
          <w:marRight w:val="0"/>
          <w:marTop w:val="105"/>
          <w:marBottom w:val="0"/>
          <w:divBdr>
            <w:top w:val="none" w:sz="0" w:space="0" w:color="auto"/>
            <w:left w:val="none" w:sz="0" w:space="0" w:color="auto"/>
            <w:bottom w:val="none" w:sz="0" w:space="0" w:color="auto"/>
            <w:right w:val="none" w:sz="0" w:space="0" w:color="auto"/>
          </w:divBdr>
        </w:div>
        <w:div w:id="927544993">
          <w:marLeft w:val="0"/>
          <w:marRight w:val="0"/>
          <w:marTop w:val="0"/>
          <w:marBottom w:val="0"/>
          <w:divBdr>
            <w:top w:val="none" w:sz="0" w:space="0" w:color="auto"/>
            <w:left w:val="none" w:sz="0" w:space="0" w:color="auto"/>
            <w:bottom w:val="none" w:sz="0" w:space="0" w:color="auto"/>
            <w:right w:val="none" w:sz="0" w:space="0" w:color="auto"/>
          </w:divBdr>
          <w:divsChild>
            <w:div w:id="146290406">
              <w:marLeft w:val="255"/>
              <w:marRight w:val="0"/>
              <w:marTop w:val="0"/>
              <w:marBottom w:val="0"/>
              <w:divBdr>
                <w:top w:val="none" w:sz="0" w:space="0" w:color="auto"/>
                <w:left w:val="none" w:sz="0" w:space="0" w:color="auto"/>
                <w:bottom w:val="none" w:sz="0" w:space="0" w:color="auto"/>
                <w:right w:val="none" w:sz="0" w:space="0" w:color="auto"/>
              </w:divBdr>
            </w:div>
          </w:divsChild>
        </w:div>
        <w:div w:id="1468085976">
          <w:marLeft w:val="0"/>
          <w:marRight w:val="0"/>
          <w:marTop w:val="0"/>
          <w:marBottom w:val="0"/>
          <w:divBdr>
            <w:top w:val="none" w:sz="0" w:space="0" w:color="auto"/>
            <w:left w:val="none" w:sz="0" w:space="0" w:color="auto"/>
            <w:bottom w:val="none" w:sz="0" w:space="0" w:color="auto"/>
            <w:right w:val="none" w:sz="0" w:space="0" w:color="auto"/>
          </w:divBdr>
          <w:divsChild>
            <w:div w:id="1802504448">
              <w:marLeft w:val="255"/>
              <w:marRight w:val="0"/>
              <w:marTop w:val="0"/>
              <w:marBottom w:val="0"/>
              <w:divBdr>
                <w:top w:val="none" w:sz="0" w:space="0" w:color="auto"/>
                <w:left w:val="none" w:sz="0" w:space="0" w:color="auto"/>
                <w:bottom w:val="none" w:sz="0" w:space="0" w:color="auto"/>
                <w:right w:val="none" w:sz="0" w:space="0" w:color="auto"/>
              </w:divBdr>
            </w:div>
          </w:divsChild>
        </w:div>
        <w:div w:id="1689134138">
          <w:marLeft w:val="0"/>
          <w:marRight w:val="0"/>
          <w:marTop w:val="0"/>
          <w:marBottom w:val="0"/>
          <w:divBdr>
            <w:top w:val="none" w:sz="0" w:space="0" w:color="auto"/>
            <w:left w:val="none" w:sz="0" w:space="0" w:color="auto"/>
            <w:bottom w:val="none" w:sz="0" w:space="0" w:color="auto"/>
            <w:right w:val="none" w:sz="0" w:space="0" w:color="auto"/>
          </w:divBdr>
          <w:divsChild>
            <w:div w:id="863713013">
              <w:marLeft w:val="255"/>
              <w:marRight w:val="0"/>
              <w:marTop w:val="0"/>
              <w:marBottom w:val="0"/>
              <w:divBdr>
                <w:top w:val="none" w:sz="0" w:space="0" w:color="auto"/>
                <w:left w:val="none" w:sz="0" w:space="0" w:color="auto"/>
                <w:bottom w:val="none" w:sz="0" w:space="0" w:color="auto"/>
                <w:right w:val="none" w:sz="0" w:space="0" w:color="auto"/>
              </w:divBdr>
            </w:div>
          </w:divsChild>
        </w:div>
        <w:div w:id="1760904530">
          <w:marLeft w:val="0"/>
          <w:marRight w:val="0"/>
          <w:marTop w:val="0"/>
          <w:marBottom w:val="0"/>
          <w:divBdr>
            <w:top w:val="none" w:sz="0" w:space="0" w:color="auto"/>
            <w:left w:val="none" w:sz="0" w:space="0" w:color="auto"/>
            <w:bottom w:val="none" w:sz="0" w:space="0" w:color="auto"/>
            <w:right w:val="none" w:sz="0" w:space="0" w:color="auto"/>
          </w:divBdr>
          <w:divsChild>
            <w:div w:id="1569538472">
              <w:marLeft w:val="255"/>
              <w:marRight w:val="0"/>
              <w:marTop w:val="0"/>
              <w:marBottom w:val="0"/>
              <w:divBdr>
                <w:top w:val="none" w:sz="0" w:space="0" w:color="auto"/>
                <w:left w:val="none" w:sz="0" w:space="0" w:color="auto"/>
                <w:bottom w:val="none" w:sz="0" w:space="0" w:color="auto"/>
                <w:right w:val="none" w:sz="0" w:space="0" w:color="auto"/>
              </w:divBdr>
            </w:div>
          </w:divsChild>
        </w:div>
        <w:div w:id="2133480310">
          <w:marLeft w:val="0"/>
          <w:marRight w:val="0"/>
          <w:marTop w:val="0"/>
          <w:marBottom w:val="0"/>
          <w:divBdr>
            <w:top w:val="none" w:sz="0" w:space="0" w:color="auto"/>
            <w:left w:val="none" w:sz="0" w:space="0" w:color="auto"/>
            <w:bottom w:val="none" w:sz="0" w:space="0" w:color="auto"/>
            <w:right w:val="none" w:sz="0" w:space="0" w:color="auto"/>
          </w:divBdr>
          <w:divsChild>
            <w:div w:id="150131295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50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dych\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egislatorInfo xmlns="http://schemas.microsoft.com/vsto/legislator-magic-premium">
  <ZipxFilePath>C:\Users\mmazurek\Desktop\92-WYGASZENIE UKRAINA\PROJEKT OST.zipx</ZipxFilePath>
</LegislatorInf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911047-7446-4FE9-9BDF-AB007097C79C}">
  <ds:schemaRefs>
    <ds:schemaRef ds:uri="http://schemas.openxmlformats.org/officeDocument/2006/bibliography"/>
  </ds:schemaRefs>
</ds:datastoreItem>
</file>

<file path=customXml/itemProps3.xml><?xml version="1.0" encoding="utf-8"?>
<ds:datastoreItem xmlns:ds="http://schemas.openxmlformats.org/officeDocument/2006/customXml" ds:itemID="{66028BB7-1C36-49AF-B723-E7151D561A39}">
  <ds:schemaRefs>
    <ds:schemaRef ds:uri="http://schemas.microsoft.com/vsto/legislator-magic-premium"/>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77</Pages>
  <Words>24487</Words>
  <Characters>135101</Characters>
  <Application>Microsoft Office Word</Application>
  <DocSecurity>0</DocSecurity>
  <Lines>1125</Lines>
  <Paragraphs>318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159270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DP MSWiA</dc:creator>
  <cp:keywords/>
  <dc:description/>
  <cp:lastModifiedBy>Bodych Dominika</cp:lastModifiedBy>
  <cp:revision>2</cp:revision>
  <cp:lastPrinted>2025-12-22T13:25:00Z</cp:lastPrinted>
  <dcterms:created xsi:type="dcterms:W3CDTF">2026-01-20T19:14:00Z</dcterms:created>
  <dcterms:modified xsi:type="dcterms:W3CDTF">2026-01-20T19:14:00Z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