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75FF" w14:textId="2F1AB30A" w:rsidR="00D91C6A" w:rsidRPr="00523121" w:rsidRDefault="00CE010E" w:rsidP="00303901">
      <w:pPr>
        <w:pStyle w:val="OZNPROJEKTUwskazaniedatylubwersjiprojektu"/>
      </w:pPr>
      <w:r w:rsidRPr="00523121">
        <w:t>Projekt</w:t>
      </w:r>
    </w:p>
    <w:p w14:paraId="0E3EB286" w14:textId="77777777" w:rsidR="00D91C6A" w:rsidRPr="00523121" w:rsidRDefault="00CE010E" w:rsidP="00303901">
      <w:pPr>
        <w:pStyle w:val="OZNRODZAKTUtznustawalubrozporzdzenieiorganwydajcy"/>
      </w:pPr>
      <w:r w:rsidRPr="00523121">
        <w:t>USTAWA</w:t>
      </w:r>
    </w:p>
    <w:p w14:paraId="16536DF6" w14:textId="4ACC2BA0" w:rsidR="00D91C6A" w:rsidRPr="00523121" w:rsidRDefault="00CE010E" w:rsidP="00303901">
      <w:pPr>
        <w:pStyle w:val="DATAAKTUdatauchwalenialubwydaniaaktu"/>
      </w:pPr>
      <w:r w:rsidRPr="00523121">
        <w:t xml:space="preserve">z dnia </w:t>
      </w:r>
    </w:p>
    <w:p w14:paraId="19AE4173" w14:textId="04E9A032" w:rsidR="00D91C6A" w:rsidRPr="00086A01" w:rsidRDefault="00CE010E" w:rsidP="00086A01">
      <w:pPr>
        <w:pStyle w:val="TYTUAKTUprzedmiotregulacjiustawylubrozporzdzenia"/>
        <w:rPr>
          <w:rStyle w:val="IGindeksgrny"/>
        </w:rPr>
      </w:pPr>
      <w:r w:rsidRPr="00523121">
        <w:t xml:space="preserve">o zmianie ustawy o Planie Strategicznym dla Wspólnej Polityki Rolnej na lata </w:t>
      </w:r>
      <w:r w:rsidR="00F30D18">
        <w:br/>
      </w:r>
      <w:r w:rsidRPr="00523121">
        <w:t>2023–2027</w:t>
      </w:r>
      <w:r w:rsidRPr="00C727B3">
        <w:rPr>
          <w:rStyle w:val="IGPindeksgrnyipogrubienie"/>
        </w:rPr>
        <w:footnoteReference w:id="1"/>
      </w:r>
      <w:r w:rsidRPr="00C727B3">
        <w:rPr>
          <w:rStyle w:val="IGPindeksgrnyipogrubienie"/>
        </w:rPr>
        <w:t>)</w:t>
      </w:r>
    </w:p>
    <w:p w14:paraId="4D118C67" w14:textId="650D8B0B" w:rsidR="00D91C6A" w:rsidRDefault="00CE010E" w:rsidP="00B414A5">
      <w:pPr>
        <w:pStyle w:val="ARTartustawynprozporzdzenia"/>
      </w:pPr>
      <w:r w:rsidRPr="00523121">
        <w:rPr>
          <w:rStyle w:val="Ppogrubienie"/>
        </w:rPr>
        <w:t>Art.</w:t>
      </w:r>
      <w:r w:rsidR="0033036C">
        <w:rPr>
          <w:rStyle w:val="Ppogrubienie"/>
        </w:rPr>
        <w:t> </w:t>
      </w:r>
      <w:r w:rsidRPr="00523121">
        <w:rPr>
          <w:rStyle w:val="Ppogrubienie"/>
        </w:rPr>
        <w:t>1.</w:t>
      </w:r>
      <w:r w:rsidR="0033036C">
        <w:rPr>
          <w:rStyle w:val="Ppogrubienie"/>
        </w:rPr>
        <w:t> </w:t>
      </w:r>
      <w:r w:rsidRPr="00523121">
        <w:t>W ustawie z dnia 8 lutego 2023 r. o Planie Strategicznym dla Wspólnej Polityki Rolnej na lata 2023–2027 (Dz. U. z 2024 r. poz</w:t>
      </w:r>
      <w:r w:rsidR="00D51F86">
        <w:t>.</w:t>
      </w:r>
      <w:r w:rsidRPr="00523121">
        <w:t xml:space="preserve"> </w:t>
      </w:r>
      <w:r>
        <w:t>1741 oraz z 2025 r. poz. 321</w:t>
      </w:r>
      <w:r w:rsidRPr="00523121">
        <w:t>) wprowadza się następujące zmiany:</w:t>
      </w:r>
    </w:p>
    <w:p w14:paraId="35442B07" w14:textId="77777777" w:rsidR="00D91C6A" w:rsidRDefault="00CE010E" w:rsidP="00CD5E13">
      <w:pPr>
        <w:pStyle w:val="PKTpunkt"/>
      </w:pPr>
      <w:r>
        <w:t>1</w:t>
      </w:r>
      <w:r w:rsidRPr="00523121">
        <w:t>)</w:t>
      </w:r>
      <w:r>
        <w:tab/>
      </w:r>
      <w:r w:rsidRPr="0032120D">
        <w:t>w art. 2</w:t>
      </w:r>
      <w:bookmarkStart w:id="0" w:name="_Hlk178332785"/>
      <w:r>
        <w:t xml:space="preserve"> w pkt 29 wyraz „pięć</w:t>
      </w:r>
      <w:r w:rsidRPr="00871FCC">
        <w:t>”</w:t>
      </w:r>
      <w:r>
        <w:t xml:space="preserve"> zastępuje się wyrazem „siedem”</w:t>
      </w:r>
      <w:bookmarkStart w:id="1" w:name="_Hlk210303317"/>
      <w:bookmarkEnd w:id="0"/>
      <w:r>
        <w:t>;</w:t>
      </w:r>
      <w:bookmarkEnd w:id="1"/>
    </w:p>
    <w:p w14:paraId="13337CB2" w14:textId="77777777" w:rsidR="00D91C6A" w:rsidRDefault="00CE010E" w:rsidP="00351C23">
      <w:pPr>
        <w:pStyle w:val="PKTpunkt"/>
      </w:pPr>
      <w:r>
        <w:t>2)</w:t>
      </w:r>
      <w:r>
        <w:tab/>
      </w:r>
      <w:r w:rsidRPr="00496CE2">
        <w:t>w art. 33 w pkt 1 po wyraz</w:t>
      </w:r>
      <w:r>
        <w:t>ie</w:t>
      </w:r>
      <w:r w:rsidRPr="00496CE2">
        <w:t xml:space="preserve"> „</w:t>
      </w:r>
      <w:r>
        <w:t>gruntów</w:t>
      </w:r>
      <w:r w:rsidRPr="00496CE2">
        <w:t>” dodaje się wyrazy „określonych w przepisach wydanych na podstawie art. 70 ust. 1,”</w:t>
      </w:r>
      <w:r>
        <w:t>;</w:t>
      </w:r>
    </w:p>
    <w:p w14:paraId="39436147" w14:textId="77777777" w:rsidR="00D91C6A" w:rsidRDefault="00CE010E" w:rsidP="00351C23">
      <w:pPr>
        <w:pStyle w:val="PKTpunkt"/>
      </w:pPr>
      <w:r>
        <w:t>3)</w:t>
      </w:r>
      <w:r>
        <w:tab/>
        <w:t>w art. 42:</w:t>
      </w:r>
    </w:p>
    <w:p w14:paraId="68F7A580" w14:textId="77777777" w:rsidR="00D91C6A" w:rsidRDefault="00CE010E" w:rsidP="00ED0B49">
      <w:pPr>
        <w:pStyle w:val="LITlitera"/>
      </w:pPr>
      <w:r>
        <w:t>a)</w:t>
      </w:r>
      <w:r>
        <w:tab/>
        <w:t>w ust. 1 w pkt 7 kropkę zastępuje się średnikiem i dodaje się pkt 8–11 w brzmieniu:</w:t>
      </w:r>
    </w:p>
    <w:p w14:paraId="7F950EFD" w14:textId="77777777" w:rsidR="00D91C6A" w:rsidRDefault="00CE010E" w:rsidP="00ED0B49">
      <w:pPr>
        <w:pStyle w:val="ZLITPKTzmpktliter"/>
      </w:pPr>
      <w:r w:rsidRPr="002632D7">
        <w:t>„</w:t>
      </w:r>
      <w:r>
        <w:t>8)</w:t>
      </w:r>
      <w:r>
        <w:tab/>
      </w:r>
      <w:r w:rsidRPr="00237287">
        <w:t>Ochrona torfowisk i obszarów podmokłych na gruntach użytkowanych rolniczo</w:t>
      </w:r>
      <w:r>
        <w:t>;</w:t>
      </w:r>
    </w:p>
    <w:p w14:paraId="146D0AE8" w14:textId="66DD3767" w:rsidR="00D91C6A" w:rsidRPr="00E55629" w:rsidRDefault="00CE010E" w:rsidP="00AD0309">
      <w:pPr>
        <w:pStyle w:val="ZLITPKTzmpktliter"/>
      </w:pPr>
      <w:r>
        <w:t>9)</w:t>
      </w:r>
      <w:r>
        <w:tab/>
        <w:t>Kontynuacja z</w:t>
      </w:r>
      <w:r w:rsidRPr="00E55629">
        <w:t>obowiąza</w:t>
      </w:r>
      <w:r>
        <w:t>ń</w:t>
      </w:r>
      <w:r w:rsidRPr="00E55629">
        <w:t xml:space="preserve"> rolno-środowiskowo-klimatyczn</w:t>
      </w:r>
      <w:r>
        <w:t>ych</w:t>
      </w:r>
      <w:r w:rsidRPr="00E55629">
        <w:t xml:space="preserve"> </w:t>
      </w:r>
      <w:r>
        <w:t>realizowanych</w:t>
      </w:r>
      <w:r w:rsidRPr="00E55629">
        <w:t xml:space="preserve"> w ramach </w:t>
      </w:r>
      <w:r>
        <w:t xml:space="preserve">działania </w:t>
      </w:r>
      <w:r w:rsidRPr="0097126B">
        <w:t>„</w:t>
      </w:r>
      <w:r w:rsidRPr="00E55629">
        <w:t>Działani</w:t>
      </w:r>
      <w:r>
        <w:t>e</w:t>
      </w:r>
      <w:r w:rsidRPr="00E55629">
        <w:t xml:space="preserve"> rolno-środowiskowo-klimatyczne</w:t>
      </w:r>
      <w:r>
        <w:t xml:space="preserve">” objętego </w:t>
      </w:r>
      <w:r w:rsidRPr="0097126B">
        <w:t>Programem Rozwoju Obszarów Wiejskich na lata 2014</w:t>
      </w:r>
      <w:r w:rsidRPr="00523121">
        <w:t>–</w:t>
      </w:r>
      <w:r w:rsidRPr="0097126B">
        <w:t>2020</w:t>
      </w:r>
      <w:r w:rsidRPr="00E55629">
        <w:t xml:space="preserve"> </w:t>
      </w:r>
      <w:r>
        <w:t xml:space="preserve">w zakresie </w:t>
      </w:r>
      <w:r w:rsidRPr="00E55629">
        <w:t>Pakiet</w:t>
      </w:r>
      <w:r>
        <w:t>u</w:t>
      </w:r>
      <w:r w:rsidRPr="00E55629">
        <w:t xml:space="preserve"> 1. Rolnictwo zrównoważone;</w:t>
      </w:r>
    </w:p>
    <w:p w14:paraId="364817A9" w14:textId="1112FBD9" w:rsidR="00D91C6A" w:rsidRPr="00E55629" w:rsidRDefault="00CE010E" w:rsidP="00AD0309">
      <w:pPr>
        <w:pStyle w:val="ZLITPKTzmpktliter"/>
      </w:pPr>
      <w:r w:rsidRPr="00E55629">
        <w:t>10)</w:t>
      </w:r>
      <w:r w:rsidRPr="00E55629">
        <w:tab/>
      </w:r>
      <w:r>
        <w:t>Kontynuacja z</w:t>
      </w:r>
      <w:r w:rsidRPr="00E55629">
        <w:t>obowiąza</w:t>
      </w:r>
      <w:r>
        <w:t>ń</w:t>
      </w:r>
      <w:r w:rsidRPr="00E55629">
        <w:t xml:space="preserve"> rolno-środowiskowo-klimatyczn</w:t>
      </w:r>
      <w:r>
        <w:t xml:space="preserve">ych </w:t>
      </w:r>
      <w:r w:rsidRPr="00B078DB">
        <w:t>realizowanych</w:t>
      </w:r>
      <w:r w:rsidRPr="00E55629">
        <w:t xml:space="preserve"> w ramach </w:t>
      </w:r>
      <w:r>
        <w:t xml:space="preserve">działania </w:t>
      </w:r>
      <w:r w:rsidRPr="0030686E">
        <w:t>„</w:t>
      </w:r>
      <w:r w:rsidRPr="00E55629">
        <w:t>Działani</w:t>
      </w:r>
      <w:r>
        <w:t>e</w:t>
      </w:r>
      <w:r w:rsidRPr="00E55629">
        <w:t xml:space="preserve"> rolno-środowiskowo-klimatyczne</w:t>
      </w:r>
      <w:r w:rsidRPr="0030686E">
        <w:t>”</w:t>
      </w:r>
      <w:r w:rsidRPr="00E55629">
        <w:t xml:space="preserve"> </w:t>
      </w:r>
      <w:r w:rsidRPr="0030686E">
        <w:t>objętego Programem Rozwoju Obszarów Wiejskich na lata 2014</w:t>
      </w:r>
      <w:r>
        <w:rPr>
          <w:rFonts w:eastAsia="Times New Roman"/>
        </w:rPr>
        <w:t>–</w:t>
      </w:r>
      <w:r w:rsidRPr="0030686E">
        <w:t xml:space="preserve">2020 w zakresie </w:t>
      </w:r>
      <w:r w:rsidRPr="00E55629">
        <w:t>Pakiet</w:t>
      </w:r>
      <w:r>
        <w:t>u</w:t>
      </w:r>
      <w:r w:rsidRPr="00E55629">
        <w:t xml:space="preserve"> 4.</w:t>
      </w:r>
      <w:r>
        <w:t xml:space="preserve"> </w:t>
      </w:r>
      <w:r w:rsidRPr="00E55629">
        <w:t>Cenne siedliska i zagrożone gatunki ptaków na obszarach Natura 2000;</w:t>
      </w:r>
    </w:p>
    <w:p w14:paraId="06C07CC6" w14:textId="6F57DB2D" w:rsidR="00D91C6A" w:rsidRDefault="00CE010E" w:rsidP="00ED0B49">
      <w:pPr>
        <w:pStyle w:val="ZLITPKTzmpktliter"/>
      </w:pPr>
      <w:r w:rsidRPr="00E55629">
        <w:lastRenderedPageBreak/>
        <w:t>11)</w:t>
      </w:r>
      <w:r w:rsidRPr="00E55629">
        <w:tab/>
      </w:r>
      <w:r>
        <w:t>Kontynuacja z</w:t>
      </w:r>
      <w:r w:rsidRPr="00E55629">
        <w:t>obowiąza</w:t>
      </w:r>
      <w:r>
        <w:t>ń</w:t>
      </w:r>
      <w:r w:rsidRPr="00E55629">
        <w:t xml:space="preserve"> rolno-środowiskowo-klimatyczn</w:t>
      </w:r>
      <w:r>
        <w:t>ych</w:t>
      </w:r>
      <w:r w:rsidRPr="00E55629">
        <w:t xml:space="preserve"> </w:t>
      </w:r>
      <w:r w:rsidRPr="00B078DB">
        <w:t>realizowanych</w:t>
      </w:r>
      <w:r>
        <w:t xml:space="preserve"> </w:t>
      </w:r>
      <w:r w:rsidRPr="00E55629">
        <w:t>w ramach</w:t>
      </w:r>
      <w:r>
        <w:t xml:space="preserve"> działania</w:t>
      </w:r>
      <w:r w:rsidRPr="00E55629">
        <w:t xml:space="preserve"> </w:t>
      </w:r>
      <w:r w:rsidRPr="0030686E">
        <w:t>„</w:t>
      </w:r>
      <w:r w:rsidRPr="00E55629">
        <w:t>Działani</w:t>
      </w:r>
      <w:r>
        <w:t>e</w:t>
      </w:r>
      <w:r w:rsidRPr="00E55629">
        <w:t xml:space="preserve"> rolno-środowiskowo-klimatyczne</w:t>
      </w:r>
      <w:r w:rsidRPr="0030686E">
        <w:t>” objętego Programem Rozwoju Obszarów Wiejskich na lata 2014</w:t>
      </w:r>
      <w:r>
        <w:rPr>
          <w:rFonts w:eastAsia="Times New Roman"/>
        </w:rPr>
        <w:t>–</w:t>
      </w:r>
      <w:r w:rsidRPr="0030686E">
        <w:t>2020 w zakresie</w:t>
      </w:r>
      <w:r w:rsidRPr="00E55629">
        <w:t xml:space="preserve"> Pakiet</w:t>
      </w:r>
      <w:r>
        <w:t>u</w:t>
      </w:r>
      <w:r w:rsidRPr="00E55629">
        <w:t xml:space="preserve"> 5. Cenne siedliska poza obszarami Natura 2000.</w:t>
      </w:r>
      <w:r w:rsidRPr="008951ED">
        <w:t>”</w:t>
      </w:r>
      <w:r>
        <w:t>,</w:t>
      </w:r>
    </w:p>
    <w:p w14:paraId="217F6B42" w14:textId="77777777" w:rsidR="00D91C6A" w:rsidRDefault="00CE010E" w:rsidP="00ED0B49">
      <w:pPr>
        <w:pStyle w:val="LITlitera"/>
      </w:pPr>
      <w:r>
        <w:t>b)</w:t>
      </w:r>
      <w:r>
        <w:tab/>
        <w:t>w ust. 2:</w:t>
      </w:r>
    </w:p>
    <w:p w14:paraId="304286B7" w14:textId="532DE30D" w:rsidR="00D91C6A" w:rsidRDefault="00CE010E" w:rsidP="009B4890">
      <w:pPr>
        <w:pStyle w:val="TIRtiret"/>
      </w:pPr>
      <w:r>
        <w:t>–</w:t>
      </w:r>
      <w:r>
        <w:tab/>
        <w:t xml:space="preserve">w pkt 1 wyrazy </w:t>
      </w:r>
      <w:r w:rsidRPr="00B01165">
        <w:t>„</w:t>
      </w:r>
      <w:r>
        <w:t>1 i 2</w:t>
      </w:r>
      <w:r w:rsidRPr="00B01165">
        <w:t>”</w:t>
      </w:r>
      <w:r>
        <w:t xml:space="preserve"> zastępuje się wyrazami </w:t>
      </w:r>
      <w:r w:rsidRPr="00B01165">
        <w:t>„</w:t>
      </w:r>
      <w:r>
        <w:t>1, 2, 10 i 11</w:t>
      </w:r>
      <w:r w:rsidRPr="00B01165">
        <w:t>”</w:t>
      </w:r>
      <w:r>
        <w:t>,</w:t>
      </w:r>
    </w:p>
    <w:p w14:paraId="517B1BB7" w14:textId="32510FFB" w:rsidR="00AD255B" w:rsidRDefault="00CE010E" w:rsidP="00AD255B">
      <w:pPr>
        <w:pStyle w:val="TIRtiret"/>
      </w:pPr>
      <w:r>
        <w:t>–</w:t>
      </w:r>
      <w:r>
        <w:tab/>
        <w:t xml:space="preserve">w pkt 2 wyrazy </w:t>
      </w:r>
      <w:r w:rsidRPr="00B01165">
        <w:t>„</w:t>
      </w:r>
      <w:r>
        <w:t>3–7</w:t>
      </w:r>
      <w:r w:rsidRPr="00B01165">
        <w:t>”</w:t>
      </w:r>
      <w:r>
        <w:t xml:space="preserve"> zastępuje się wyrazami </w:t>
      </w:r>
      <w:r w:rsidRPr="00B01165">
        <w:t>„</w:t>
      </w:r>
      <w:r>
        <w:t>3–9</w:t>
      </w:r>
      <w:r w:rsidRPr="00B01165">
        <w:t>”</w:t>
      </w:r>
      <w:r>
        <w:t>,</w:t>
      </w:r>
    </w:p>
    <w:p w14:paraId="0A3688F2" w14:textId="0E6AE557" w:rsidR="00AD255B" w:rsidRDefault="00CE010E" w:rsidP="00DC1905">
      <w:pPr>
        <w:pStyle w:val="LITlitera"/>
      </w:pPr>
      <w:r>
        <w:t>c)</w:t>
      </w:r>
      <w:r>
        <w:tab/>
      </w:r>
      <w:r w:rsidR="00AD255B" w:rsidRPr="00AD255B">
        <w:t>w ust. 3 wyrazy „1 i 2” zastępuje się wyrazami „1, 2, 10 i 11”,</w:t>
      </w:r>
    </w:p>
    <w:p w14:paraId="2D3B5DDC" w14:textId="543BDA6F" w:rsidR="00AD255B" w:rsidRDefault="00AD255B" w:rsidP="00DC1905">
      <w:pPr>
        <w:pStyle w:val="LITlitera"/>
      </w:pPr>
      <w:r>
        <w:t>d)</w:t>
      </w:r>
      <w:r>
        <w:tab/>
        <w:t xml:space="preserve">w ust. 4 </w:t>
      </w:r>
      <w:r w:rsidRPr="00AD255B">
        <w:t>wyrazy „3–7” zastępuje się wyrazami „3–9”,</w:t>
      </w:r>
    </w:p>
    <w:p w14:paraId="69B2F439" w14:textId="0B01AAE2" w:rsidR="00D91C6A" w:rsidRDefault="00AD255B" w:rsidP="00DC1905">
      <w:pPr>
        <w:pStyle w:val="LITlitera"/>
      </w:pPr>
      <w:r>
        <w:t>e)</w:t>
      </w:r>
      <w:r>
        <w:tab/>
      </w:r>
      <w:r w:rsidR="00CE010E">
        <w:t xml:space="preserve">w ust. 5 </w:t>
      </w:r>
      <w:r w:rsidR="00803F6D">
        <w:t xml:space="preserve">w zdaniu pierwszym </w:t>
      </w:r>
      <w:r w:rsidR="00CE010E">
        <w:t xml:space="preserve">wyrazy </w:t>
      </w:r>
      <w:r w:rsidR="00CE010E" w:rsidRPr="00B01165">
        <w:t>„</w:t>
      </w:r>
      <w:r w:rsidR="00CE010E" w:rsidRPr="002D6639">
        <w:t>1</w:t>
      </w:r>
      <w:r w:rsidR="00CE010E">
        <w:t>–</w:t>
      </w:r>
      <w:r w:rsidR="00CE010E" w:rsidRPr="002D6639">
        <w:t>5</w:t>
      </w:r>
      <w:r w:rsidR="00CE010E">
        <w:t xml:space="preserve"> i </w:t>
      </w:r>
      <w:r w:rsidR="00CE010E" w:rsidRPr="002D6639">
        <w:t>7</w:t>
      </w:r>
      <w:r w:rsidR="00CE010E" w:rsidRPr="00B01165">
        <w:t>”</w:t>
      </w:r>
      <w:r w:rsidR="00CE010E">
        <w:t xml:space="preserve"> zastępuje się wyrazami </w:t>
      </w:r>
      <w:r w:rsidR="00CE010E" w:rsidRPr="00B01165">
        <w:t>„</w:t>
      </w:r>
      <w:r w:rsidR="00CE010E" w:rsidRPr="002D6639">
        <w:t>1</w:t>
      </w:r>
      <w:r w:rsidR="00CE010E">
        <w:t>–</w:t>
      </w:r>
      <w:r w:rsidR="00CE010E" w:rsidRPr="002D6639">
        <w:t>5</w:t>
      </w:r>
      <w:r w:rsidR="00CE010E">
        <w:t xml:space="preserve"> i</w:t>
      </w:r>
      <w:r w:rsidR="001A3BB8">
        <w:t xml:space="preserve"> </w:t>
      </w:r>
      <w:r w:rsidR="00CE010E" w:rsidRPr="002D6639">
        <w:t>7</w:t>
      </w:r>
      <w:r w:rsidR="00CE010E">
        <w:t>–11</w:t>
      </w:r>
      <w:r w:rsidR="00CE010E" w:rsidRPr="00B01165">
        <w:t>”</w:t>
      </w:r>
      <w:r w:rsidR="00CE010E">
        <w:t>,</w:t>
      </w:r>
    </w:p>
    <w:p w14:paraId="115027DF" w14:textId="57DF892F" w:rsidR="00D91C6A" w:rsidRDefault="00AD255B" w:rsidP="00DC1905">
      <w:pPr>
        <w:pStyle w:val="LITlitera"/>
      </w:pPr>
      <w:r>
        <w:t>f</w:t>
      </w:r>
      <w:r w:rsidR="00CE010E">
        <w:t>)</w:t>
      </w:r>
      <w:r w:rsidR="00CE010E">
        <w:tab/>
        <w:t xml:space="preserve">w ust. 7 wyrazy </w:t>
      </w:r>
      <w:r w:rsidR="00CE010E" w:rsidRPr="00B01165">
        <w:t>„</w:t>
      </w:r>
      <w:r w:rsidR="00CE010E" w:rsidRPr="00510D37">
        <w:t>o których mowa w art. 70 ust. 1 rozporządzenia 2021/2115, w ramach interwencji, o których mowa w ust. 1 pkt 1</w:t>
      </w:r>
      <w:r w:rsidR="00CE010E">
        <w:rPr>
          <w:rFonts w:eastAsia="Times New Roman"/>
        </w:rPr>
        <w:t>–</w:t>
      </w:r>
      <w:r w:rsidR="00CE010E" w:rsidRPr="00510D37">
        <w:t>5 i 7</w:t>
      </w:r>
      <w:r w:rsidR="00CE010E" w:rsidRPr="00B01165">
        <w:t>”</w:t>
      </w:r>
      <w:r w:rsidR="00CE010E">
        <w:t xml:space="preserve"> zastępuje się wyrazami </w:t>
      </w:r>
      <w:r w:rsidR="00CE010E" w:rsidRPr="00B01165">
        <w:t>„</w:t>
      </w:r>
      <w:r w:rsidR="00CE010E" w:rsidRPr="00510D37">
        <w:t>o który</w:t>
      </w:r>
      <w:r w:rsidR="00CE010E">
        <w:t>m</w:t>
      </w:r>
      <w:r w:rsidR="00CE010E" w:rsidRPr="00510D37">
        <w:t xml:space="preserve"> mowa w art. 70 ust. 1 rozporządzenia 2021/2115, w ramach interwencji, o których mowa w ust. 1 pkt </w:t>
      </w:r>
      <w:r w:rsidR="00CE010E" w:rsidRPr="002D6639">
        <w:t>1</w:t>
      </w:r>
      <w:r w:rsidR="00CE010E">
        <w:t>–</w:t>
      </w:r>
      <w:r w:rsidR="00CE010E" w:rsidRPr="002D6639">
        <w:t>5</w:t>
      </w:r>
      <w:r w:rsidR="00CE010E">
        <w:t xml:space="preserve"> i</w:t>
      </w:r>
      <w:r w:rsidR="001A3BB8">
        <w:t xml:space="preserve"> </w:t>
      </w:r>
      <w:r w:rsidR="00CE010E" w:rsidRPr="002D6639">
        <w:t>7</w:t>
      </w:r>
      <w:r w:rsidR="00CE010E">
        <w:t>–11</w:t>
      </w:r>
      <w:r w:rsidR="00CE010E" w:rsidRPr="00B01165">
        <w:t>”</w:t>
      </w:r>
      <w:r w:rsidR="00CE010E">
        <w:t>;</w:t>
      </w:r>
    </w:p>
    <w:p w14:paraId="4B16557A" w14:textId="77777777" w:rsidR="00D91C6A" w:rsidRDefault="00CE010E" w:rsidP="002E22E6">
      <w:pPr>
        <w:pStyle w:val="PKTpunkt"/>
      </w:pPr>
      <w:r>
        <w:t>4</w:t>
      </w:r>
      <w:r w:rsidRPr="00523121">
        <w:t>)</w:t>
      </w:r>
      <w:r>
        <w:tab/>
        <w:t>w art. 44 p</w:t>
      </w:r>
      <w:r w:rsidRPr="00AB231C">
        <w:t xml:space="preserve">o ust. </w:t>
      </w:r>
      <w:r>
        <w:t>2</w:t>
      </w:r>
      <w:r w:rsidRPr="00AB231C">
        <w:t xml:space="preserve"> dodaje się ust. </w:t>
      </w:r>
      <w:r>
        <w:t xml:space="preserve">2a </w:t>
      </w:r>
      <w:r w:rsidRPr="00AB231C">
        <w:t>w brzmieniu:</w:t>
      </w:r>
    </w:p>
    <w:p w14:paraId="32D9FD64" w14:textId="57F776D0" w:rsidR="00D91C6A" w:rsidRPr="007D6E3D" w:rsidRDefault="00CE010E" w:rsidP="008568C3">
      <w:pPr>
        <w:pStyle w:val="ZUSTzmustartykuempunktem"/>
      </w:pPr>
      <w:r w:rsidRPr="00AB231C">
        <w:t>„</w:t>
      </w:r>
      <w:r>
        <w:t>2a</w:t>
      </w:r>
      <w:r w:rsidRPr="007D6E3D">
        <w:t xml:space="preserve">. </w:t>
      </w:r>
      <w:bookmarkStart w:id="2" w:name="_Hlk210806571"/>
      <w:r w:rsidRPr="007D6E3D">
        <w:t xml:space="preserve">Premie </w:t>
      </w:r>
      <w:bookmarkStart w:id="3" w:name="_Hlk210803345"/>
      <w:r>
        <w:t>z tytułu zalesień</w:t>
      </w:r>
      <w:r w:rsidRPr="001321A7">
        <w:t xml:space="preserve"> są również przyznawane </w:t>
      </w:r>
      <w:r w:rsidRPr="00577AB5">
        <w:t>za realizację innych zobowiązań w dziedzinie zarządzania, o których mowa w art. 70 ust. 1 rozporządzenia 2021/2115</w:t>
      </w:r>
      <w:r>
        <w:t xml:space="preserve">, </w:t>
      </w:r>
      <w:r w:rsidR="00C829C6">
        <w:t xml:space="preserve">będących </w:t>
      </w:r>
      <w:r>
        <w:t xml:space="preserve">kontynuacją zobowiązania </w:t>
      </w:r>
      <w:r w:rsidRPr="001321A7">
        <w:t>podjęte</w:t>
      </w:r>
      <w:r>
        <w:t>go</w:t>
      </w:r>
      <w:r w:rsidRPr="0020537B">
        <w:t xml:space="preserve"> w ramach </w:t>
      </w:r>
      <w:r>
        <w:t>p</w:t>
      </w:r>
      <w:r w:rsidRPr="0020537B">
        <w:t xml:space="preserve">lanu </w:t>
      </w:r>
      <w:r>
        <w:t>r</w:t>
      </w:r>
      <w:r w:rsidRPr="0020537B">
        <w:t xml:space="preserve">ozwoju </w:t>
      </w:r>
      <w:r>
        <w:t>o</w:t>
      </w:r>
      <w:r w:rsidRPr="0020537B">
        <w:t xml:space="preserve">bszarów </w:t>
      </w:r>
      <w:r>
        <w:t>w</w:t>
      </w:r>
      <w:r w:rsidRPr="0020537B">
        <w:t>iejskich</w:t>
      </w:r>
      <w:r>
        <w:t xml:space="preserve">, o którym mowa w art. 2 ust. 1 </w:t>
      </w:r>
      <w:r w:rsidRPr="007D6E3D">
        <w:t>ustawy z dnia 28 listopada 2003 r. o wspieraniu rozwoju obszarów wiejskich ze środków pochodzących z Sekcji Gwarancji Europejskiego Funduszu Orientacji i Gwarancji Rolnej (Dz. U. z 2023 r. poz. 922)</w:t>
      </w:r>
      <w:r w:rsidRPr="0020537B">
        <w:t>, Programu Rozwoju Obszarów Wiejskich na lata 2007</w:t>
      </w:r>
      <w:r w:rsidRPr="00690F58">
        <w:rPr>
          <w:rFonts w:ascii="Symbol" w:hAnsi="Symbol"/>
        </w:rPr>
        <w:sym w:font="Symbol" w:char="F02D"/>
      </w:r>
      <w:r w:rsidRPr="009F7288">
        <w:t xml:space="preserve">2013 </w:t>
      </w:r>
      <w:r>
        <w:t>lub</w:t>
      </w:r>
      <w:r w:rsidRPr="009F7288">
        <w:t xml:space="preserve"> Programu Rozwoju Obszarów Wiejskich na lata 2014</w:t>
      </w:r>
      <w:r w:rsidRPr="00690F58">
        <w:rPr>
          <w:rFonts w:ascii="Symbol" w:hAnsi="Symbol"/>
        </w:rPr>
        <w:sym w:font="Symbol" w:char="F02D"/>
      </w:r>
      <w:r w:rsidRPr="009F7288">
        <w:t>2020</w:t>
      </w:r>
      <w:bookmarkEnd w:id="2"/>
      <w:bookmarkEnd w:id="3"/>
      <w:r w:rsidRPr="007D6E3D">
        <w:t>, na gruntach objętych zobowiązaniem w ramach:</w:t>
      </w:r>
    </w:p>
    <w:p w14:paraId="6FDAB786" w14:textId="77777777" w:rsidR="00D91C6A" w:rsidRPr="007D6E3D" w:rsidRDefault="00CE010E" w:rsidP="008568C3">
      <w:pPr>
        <w:pStyle w:val="ZPKTzmpktartykuempunktem"/>
      </w:pPr>
      <w:r w:rsidRPr="007D6E3D">
        <w:t>1)</w:t>
      </w:r>
      <w:r>
        <w:tab/>
      </w:r>
      <w:r w:rsidRPr="007D6E3D">
        <w:t xml:space="preserve">działania, </w:t>
      </w:r>
      <w:r>
        <w:t>o którym mowa</w:t>
      </w:r>
      <w:r w:rsidRPr="007D6E3D">
        <w:t xml:space="preserve"> w</w:t>
      </w:r>
      <w:r>
        <w:t xml:space="preserve"> </w:t>
      </w:r>
      <w:r w:rsidRPr="007D6E3D">
        <w:t xml:space="preserve">art. 1 ust. 1 pkt 4 ustawy z dnia 28 listopada 2003 r. o wspieraniu rozwoju obszarów wiejskich ze środków pochodzących z Sekcji Gwarancji Europejskiego Funduszu Orientacji i Gwarancji Rolnej; </w:t>
      </w:r>
    </w:p>
    <w:p w14:paraId="34BF737C" w14:textId="77777777" w:rsidR="00D91C6A" w:rsidRPr="007D6E3D" w:rsidRDefault="00CE010E" w:rsidP="008568C3">
      <w:pPr>
        <w:pStyle w:val="ZPKTzmpktartykuempunktem"/>
      </w:pPr>
      <w:r w:rsidRPr="007D6E3D">
        <w:t>2)</w:t>
      </w:r>
      <w:r>
        <w:tab/>
      </w:r>
      <w:r w:rsidRPr="007D6E3D">
        <w:t>działania, o którym mowa w art. 5 ust. 1 pkt 15 ustawy z dnia 7 marca 2007 r. o wspieraniu rozwoju obszarów wiejskich z udziałem środków Europejskiego Funduszu Rolnego na rzecz Rozwoju Obszarów Wiejskich w ramach Programu Rozwoju Obszarów Wiejskich na lata 2007–2013 (Dz. U. z 2023 r. poz. 1105);</w:t>
      </w:r>
    </w:p>
    <w:p w14:paraId="2FBE33CA" w14:textId="77777777" w:rsidR="00D91C6A" w:rsidRPr="00A629CC" w:rsidRDefault="00CE010E" w:rsidP="001321A7">
      <w:pPr>
        <w:pStyle w:val="ZPKTzmpktartykuempunktem"/>
      </w:pPr>
      <w:r w:rsidRPr="007D6E3D">
        <w:t>3)</w:t>
      </w:r>
      <w:r>
        <w:tab/>
      </w:r>
      <w:r w:rsidRPr="007D6E3D">
        <w:t>poddziałania, o</w:t>
      </w:r>
      <w:r>
        <w:t xml:space="preserve"> </w:t>
      </w:r>
      <w:r w:rsidRPr="007D6E3D">
        <w:t>którym mowa w</w:t>
      </w:r>
      <w:r>
        <w:t xml:space="preserve"> </w:t>
      </w:r>
      <w:r w:rsidRPr="007D6E3D">
        <w:t xml:space="preserve">art. 3 ust. 1 pkt 8 lit. a ustawy </w:t>
      </w:r>
      <w:r w:rsidRPr="00C627C6">
        <w:t xml:space="preserve">z dnia 20 lutego 2015 r. o wspieraniu rozwoju obszarów wiejskich z udziałem środków Europejskiego </w:t>
      </w:r>
      <w:r w:rsidRPr="00C627C6">
        <w:lastRenderedPageBreak/>
        <w:t>Funduszu Rolnego na rzecz Rozwoju Obszarów Wiejskich w ramach Programu Rozwoju Obszarów Wiejskich na lata 2014</w:t>
      </w:r>
      <w:r w:rsidRPr="007D6E3D">
        <w:t>–</w:t>
      </w:r>
      <w:r w:rsidRPr="00C627C6">
        <w:t>2020</w:t>
      </w:r>
      <w:r w:rsidRPr="007D6E3D">
        <w:t>.</w:t>
      </w:r>
      <w:r>
        <w:t>”;</w:t>
      </w:r>
    </w:p>
    <w:p w14:paraId="2ED59AC2" w14:textId="1D0C36BB" w:rsidR="00D91C6A" w:rsidRDefault="00CE010E" w:rsidP="00CE3345">
      <w:pPr>
        <w:pStyle w:val="PKTpunkt"/>
      </w:pPr>
      <w:r>
        <w:t>5)</w:t>
      </w:r>
      <w:r>
        <w:tab/>
        <w:t xml:space="preserve">w art. 48 w ust. 1 w pkt 1 w lit. g wyrazy </w:t>
      </w:r>
      <w:r w:rsidRPr="00B01165">
        <w:t>„</w:t>
      </w:r>
      <w:r w:rsidRPr="002D6639">
        <w:t>1</w:t>
      </w:r>
      <w:r>
        <w:t>–</w:t>
      </w:r>
      <w:r w:rsidRPr="002D6639">
        <w:t>5</w:t>
      </w:r>
      <w:r>
        <w:t xml:space="preserve"> i </w:t>
      </w:r>
      <w:r w:rsidRPr="002D6639">
        <w:t>7</w:t>
      </w:r>
      <w:r w:rsidRPr="00B01165">
        <w:t>”</w:t>
      </w:r>
      <w:r>
        <w:t xml:space="preserve"> zastępuje się wyrazami </w:t>
      </w:r>
      <w:r w:rsidRPr="00B01165">
        <w:t>„</w:t>
      </w:r>
      <w:r w:rsidRPr="002D6639">
        <w:t>1</w:t>
      </w:r>
      <w:r>
        <w:t>–</w:t>
      </w:r>
      <w:r w:rsidRPr="002D6639">
        <w:t>5</w:t>
      </w:r>
      <w:r>
        <w:t xml:space="preserve"> i</w:t>
      </w:r>
      <w:r w:rsidR="001A3BB8">
        <w:t xml:space="preserve"> </w:t>
      </w:r>
      <w:r w:rsidRPr="002D6639">
        <w:t>7</w:t>
      </w:r>
      <w:r>
        <w:t>–11</w:t>
      </w:r>
      <w:r w:rsidRPr="00B01165">
        <w:t>”</w:t>
      </w:r>
      <w:r>
        <w:t>;</w:t>
      </w:r>
    </w:p>
    <w:p w14:paraId="539EDE2A" w14:textId="77777777" w:rsidR="00D91C6A" w:rsidRDefault="00CE010E" w:rsidP="00351C23">
      <w:pPr>
        <w:pStyle w:val="PKTpunkt"/>
      </w:pPr>
      <w:r>
        <w:t>6)</w:t>
      </w:r>
      <w:r>
        <w:tab/>
      </w:r>
      <w:r w:rsidRPr="00F92724">
        <w:t>w art. 49:</w:t>
      </w:r>
    </w:p>
    <w:p w14:paraId="10BDDB5C" w14:textId="3B11A0CC" w:rsidR="00D91C6A" w:rsidRDefault="00CE010E" w:rsidP="00351C23">
      <w:pPr>
        <w:pStyle w:val="LITlitera"/>
      </w:pPr>
      <w:r>
        <w:t>a)</w:t>
      </w:r>
      <w:r>
        <w:tab/>
      </w:r>
      <w:r w:rsidR="004451CA">
        <w:t xml:space="preserve">w </w:t>
      </w:r>
      <w:r w:rsidRPr="00351C23">
        <w:t>ust. 2 pkt 2</w:t>
      </w:r>
      <w:r>
        <w:t xml:space="preserve"> otrzymuje brzmienie:</w:t>
      </w:r>
    </w:p>
    <w:p w14:paraId="5E9513B0" w14:textId="77777777" w:rsidR="00D91C6A" w:rsidRDefault="00CE010E" w:rsidP="00683D71">
      <w:pPr>
        <w:pStyle w:val="ZLITPKTzmpktliter"/>
      </w:pPr>
      <w:r>
        <w:t>„2)</w:t>
      </w:r>
      <w:r>
        <w:tab/>
      </w:r>
      <w:r w:rsidRPr="00351C23">
        <w:t>określić współczynnik zmiany liczby punktów uzyskiwanych za realizację</w:t>
      </w:r>
      <w:r>
        <w:t xml:space="preserve"> danej praktyki:</w:t>
      </w:r>
    </w:p>
    <w:p w14:paraId="18213AC8" w14:textId="77777777" w:rsidR="00D91C6A" w:rsidRDefault="00CE010E" w:rsidP="00371C88">
      <w:pPr>
        <w:pStyle w:val="ZLITLITwPKTzmlitwpktliter"/>
      </w:pPr>
      <w:r>
        <w:t>a)</w:t>
      </w:r>
      <w:r>
        <w:tab/>
      </w:r>
      <w:r w:rsidRPr="00351C23">
        <w:t xml:space="preserve">służącej zwiększeniu sekwestracji węgla w glebie i poprawie zarządzania </w:t>
      </w:r>
      <w:r w:rsidRPr="002A0D72">
        <w:t>składnikami</w:t>
      </w:r>
      <w:r w:rsidRPr="00351C23">
        <w:t xml:space="preserve"> odżywczymi</w:t>
      </w:r>
      <w:r>
        <w:t>,</w:t>
      </w:r>
      <w:r w:rsidRPr="00351C23">
        <w:t xml:space="preserve"> stosowany przy ustalaniu wysokości płatności do rolnictwa węglowego i zarządzania składnikami odżywczymi</w:t>
      </w:r>
      <w:r>
        <w:t xml:space="preserve">, </w:t>
      </w:r>
    </w:p>
    <w:p w14:paraId="4DD8B717" w14:textId="17518673" w:rsidR="00D91C6A" w:rsidRDefault="00CE010E" w:rsidP="00371C88">
      <w:pPr>
        <w:pStyle w:val="ZLITLITwPKTzmlitwpktliter"/>
      </w:pPr>
      <w:r>
        <w:t>b)</w:t>
      </w:r>
      <w:r>
        <w:tab/>
        <w:t>p</w:t>
      </w:r>
      <w:r w:rsidRPr="00730707">
        <w:t>odwyższającej poziom dobrostanu zwierząt</w:t>
      </w:r>
      <w:r>
        <w:t xml:space="preserve"> w odniesieniu do zwierząt gatunków świnia (</w:t>
      </w:r>
      <w:r w:rsidRPr="002E22E6">
        <w:rPr>
          <w:i/>
        </w:rPr>
        <w:t>Sus scrofa</w:t>
      </w:r>
      <w:r>
        <w:t xml:space="preserve">) </w:t>
      </w:r>
      <w:r w:rsidR="003667A7">
        <w:t xml:space="preserve">i </w:t>
      </w:r>
      <w:r>
        <w:t>bydło domowe (</w:t>
      </w:r>
      <w:r w:rsidRPr="002E22E6">
        <w:rPr>
          <w:i/>
        </w:rPr>
        <w:t>Bos taurus</w:t>
      </w:r>
      <w:r>
        <w:t>),</w:t>
      </w:r>
      <w:r w:rsidRPr="00730707">
        <w:t xml:space="preserve"> stosowany przy ustalaniu wysokości płatności dobrostanowej</w:t>
      </w:r>
    </w:p>
    <w:p w14:paraId="0DF4BC2F" w14:textId="09FE4848" w:rsidR="00D91C6A" w:rsidRDefault="00CE010E" w:rsidP="00403BA3">
      <w:pPr>
        <w:pStyle w:val="ZLITCZWSPLITwPKTzmczciwsplitwpktliter"/>
      </w:pPr>
      <w:r w:rsidRPr="005C38D6">
        <w:t>–</w:t>
      </w:r>
      <w:r w:rsidRPr="00351C23">
        <w:t xml:space="preserve"> mając na względzie kwoty</w:t>
      </w:r>
      <w:r w:rsidR="002577CB" w:rsidRPr="002577CB">
        <w:t xml:space="preserve"> </w:t>
      </w:r>
      <w:r w:rsidR="002577CB" w:rsidRPr="00351C23">
        <w:t>określone w Planie</w:t>
      </w:r>
      <w:r w:rsidRPr="00351C23">
        <w:t>, jakie mogą zostać przeznaczone na te płatności, oraz powierzchnię</w:t>
      </w:r>
      <w:r w:rsidR="005B1CF0">
        <w:t xml:space="preserve"> gruntów</w:t>
      </w:r>
      <w:r>
        <w:t xml:space="preserve"> lub liczbę zwierząt</w:t>
      </w:r>
      <w:r w:rsidRPr="00351C23">
        <w:t>, któr</w:t>
      </w:r>
      <w:r>
        <w:t>e</w:t>
      </w:r>
      <w:r w:rsidRPr="00351C23">
        <w:t xml:space="preserve"> mo</w:t>
      </w:r>
      <w:r>
        <w:t>gą</w:t>
      </w:r>
      <w:r w:rsidRPr="00351C23">
        <w:t xml:space="preserve"> być objęt</w:t>
      </w:r>
      <w:r>
        <w:t>e</w:t>
      </w:r>
      <w:r w:rsidRPr="00351C23">
        <w:t xml:space="preserve"> tymi płatnościami.</w:t>
      </w:r>
      <w:r>
        <w:t>”,</w:t>
      </w:r>
    </w:p>
    <w:p w14:paraId="00E40DDA" w14:textId="77777777" w:rsidR="00D91C6A" w:rsidRDefault="00CE010E" w:rsidP="00351C23">
      <w:pPr>
        <w:pStyle w:val="LITlitera"/>
      </w:pPr>
      <w:r>
        <w:t>b)</w:t>
      </w:r>
      <w:r>
        <w:tab/>
      </w:r>
      <w:r w:rsidRPr="00351C23">
        <w:t xml:space="preserve">ust. </w:t>
      </w:r>
      <w:r>
        <w:t>3</w:t>
      </w:r>
      <w:r w:rsidRPr="00351C23">
        <w:t xml:space="preserve"> otrzymuje brzmienie:</w:t>
      </w:r>
    </w:p>
    <w:p w14:paraId="47F40F34" w14:textId="58C8BB01" w:rsidR="00D91C6A" w:rsidRDefault="00CE010E" w:rsidP="00683D71">
      <w:pPr>
        <w:pStyle w:val="ZLITUSTzmustliter"/>
      </w:pPr>
      <w:r>
        <w:t>„3.</w:t>
      </w:r>
      <w:r w:rsidR="003667A7">
        <w:t xml:space="preserve"> </w:t>
      </w:r>
      <w:r w:rsidRPr="00351C23">
        <w:t xml:space="preserve">W przypadku określenia współczynnika, o którym mowa w ust. 2 pkt 2, płatności do rolnictwa węglowego i zarządzania składnikami odżywczymi </w:t>
      </w:r>
      <w:r>
        <w:t xml:space="preserve">oraz płatności dobrostanowe w danym roku kalendarzowym </w:t>
      </w:r>
      <w:r w:rsidRPr="00351C23">
        <w:t>ustala się z uwzględnieniem tego współczynnika.</w:t>
      </w:r>
      <w:r>
        <w:t>”;</w:t>
      </w:r>
    </w:p>
    <w:p w14:paraId="78F821C5" w14:textId="6678CCF0" w:rsidR="00D91C6A" w:rsidRDefault="00CE010E" w:rsidP="00133E85">
      <w:pPr>
        <w:pStyle w:val="PKTpunkt"/>
      </w:pPr>
      <w:r>
        <w:t>7)</w:t>
      </w:r>
      <w:r w:rsidRPr="009F5418">
        <w:tab/>
      </w:r>
      <w:r>
        <w:t>w art. 59 w ust. 1, w art. 60 w ust. 1</w:t>
      </w:r>
      <w:r w:rsidR="00803F6D">
        <w:t xml:space="preserve"> w zdaniu pierwszym</w:t>
      </w:r>
      <w:r w:rsidRPr="005D4652">
        <w:t xml:space="preserve">, w ust. 2 we wprowadzeniu do wyliczenia, w ust. 3 we wprowadzeniu do wyliczenia, w ust. 4 i 5 oraz w art. 62 </w:t>
      </w:r>
      <w:r w:rsidR="00803F6D">
        <w:t xml:space="preserve">w ust. 1 w zdaniu pierwszym i w ust. 2 </w:t>
      </w:r>
      <w:r w:rsidRPr="005D4652">
        <w:t>po wyraza</w:t>
      </w:r>
      <w:r>
        <w:t>ch „</w:t>
      </w:r>
      <w:r w:rsidRPr="005D4652">
        <w:t>1</w:t>
      </w:r>
      <w:r w:rsidRPr="005D4652">
        <w:rPr>
          <w:rFonts w:ascii="Symbol" w:hAnsi="Symbol"/>
        </w:rPr>
        <w:sym w:font="Symbol" w:char="F02D"/>
      </w:r>
      <w:r w:rsidRPr="005D4652">
        <w:t>4,” dodaje się wyrazy „z wyjątkiem premii, o której mowa w art. 44 ust. 2a pkt 1,”;</w:t>
      </w:r>
    </w:p>
    <w:p w14:paraId="62346CBD" w14:textId="77777777" w:rsidR="00D91C6A" w:rsidRDefault="00CE010E" w:rsidP="00A629CC">
      <w:pPr>
        <w:pStyle w:val="PKTpunkt"/>
      </w:pPr>
      <w:r>
        <w:t>8)</w:t>
      </w:r>
      <w:r w:rsidRPr="009F5418">
        <w:tab/>
      </w:r>
      <w:r>
        <w:t>w art. 60 po ust. 1 dodaje się ust. 1a w brzmieniu:</w:t>
      </w:r>
    </w:p>
    <w:p w14:paraId="103C7757" w14:textId="77777777" w:rsidR="00D91C6A" w:rsidRDefault="00CE010E" w:rsidP="00A629CC">
      <w:pPr>
        <w:pStyle w:val="ZUSTzmustartykuempunktem"/>
      </w:pPr>
      <w:r>
        <w:t>„1a. W</w:t>
      </w:r>
      <w:r w:rsidRPr="002E2D78">
        <w:t xml:space="preserve">niosek o </w:t>
      </w:r>
      <w:r>
        <w:t xml:space="preserve">przyznanie premii, o której mowa w art. 44 ust. 2a pkt 1, </w:t>
      </w:r>
      <w:r w:rsidRPr="002E2D78">
        <w:t>składa</w:t>
      </w:r>
      <w:r>
        <w:t xml:space="preserve"> się</w:t>
      </w:r>
      <w:r w:rsidRPr="002E2D78">
        <w:t xml:space="preserve"> w terminie od dnia 1 czerwca do dnia 15 lipca.”</w:t>
      </w:r>
      <w:r>
        <w:t>;</w:t>
      </w:r>
    </w:p>
    <w:p w14:paraId="7ABAEE90" w14:textId="77777777" w:rsidR="00D91C6A" w:rsidRDefault="00CE010E" w:rsidP="000277E1">
      <w:pPr>
        <w:pStyle w:val="PKTpunkt"/>
      </w:pPr>
      <w:r>
        <w:t>9)</w:t>
      </w:r>
      <w:r>
        <w:tab/>
      </w:r>
      <w:r w:rsidRPr="000277E1">
        <w:t>w art. 61 w ust. 1</w:t>
      </w:r>
      <w:r>
        <w:t>:</w:t>
      </w:r>
    </w:p>
    <w:p w14:paraId="705EFFB9" w14:textId="77777777" w:rsidR="00D91C6A" w:rsidRDefault="00CE010E" w:rsidP="00BC484E">
      <w:pPr>
        <w:pStyle w:val="LITlitera"/>
      </w:pPr>
      <w:r>
        <w:t>a)</w:t>
      </w:r>
      <w:r>
        <w:tab/>
        <w:t>w pkt 7 wyrazy „</w:t>
      </w:r>
      <w:r w:rsidRPr="000277E1">
        <w:t>1–5 i 7” zas</w:t>
      </w:r>
      <w:r>
        <w:t>tępuje się wyrazami „</w:t>
      </w:r>
      <w:r w:rsidRPr="000277E1">
        <w:t>1–5</w:t>
      </w:r>
      <w:r>
        <w:t xml:space="preserve"> i </w:t>
      </w:r>
      <w:r w:rsidRPr="000277E1">
        <w:t>7–11”</w:t>
      </w:r>
      <w:r>
        <w:t>,</w:t>
      </w:r>
    </w:p>
    <w:p w14:paraId="07854E54" w14:textId="19FBBE46" w:rsidR="00D91C6A" w:rsidRPr="000277E1" w:rsidRDefault="00CE010E" w:rsidP="0024080D">
      <w:pPr>
        <w:pStyle w:val="LITlitera"/>
      </w:pPr>
      <w:r>
        <w:t>b)</w:t>
      </w:r>
      <w:r>
        <w:tab/>
        <w:t>w pkt 9 po wyrazach „rolno-leśnych,” dodaje się wyrazy „</w:t>
      </w:r>
      <w:r w:rsidRPr="0024080D">
        <w:t>o któr</w:t>
      </w:r>
      <w:r>
        <w:t>ych</w:t>
      </w:r>
      <w:r w:rsidRPr="0024080D">
        <w:t xml:space="preserve"> mowa w art. 44 </w:t>
      </w:r>
      <w:r>
        <w:t xml:space="preserve">ust. 1 </w:t>
      </w:r>
      <w:r w:rsidR="002577CB">
        <w:t xml:space="preserve">i </w:t>
      </w:r>
      <w:r w:rsidRPr="0024080D">
        <w:t xml:space="preserve">ust. </w:t>
      </w:r>
      <w:r>
        <w:t>2a</w:t>
      </w:r>
      <w:r w:rsidRPr="0024080D">
        <w:t xml:space="preserve"> pkt </w:t>
      </w:r>
      <w:r>
        <w:t>2 i 3,”;</w:t>
      </w:r>
    </w:p>
    <w:p w14:paraId="201A9235" w14:textId="3E66541C" w:rsidR="00D91C6A" w:rsidRPr="005D4652" w:rsidRDefault="00CE010E" w:rsidP="00126E6B">
      <w:pPr>
        <w:pStyle w:val="PKTpunkt"/>
      </w:pPr>
      <w:r w:rsidRPr="005D4652">
        <w:t>10)</w:t>
      </w:r>
      <w:r w:rsidRPr="005D4652">
        <w:tab/>
        <w:t xml:space="preserve">w art. 65 </w:t>
      </w:r>
      <w:r w:rsidR="00D11021">
        <w:t>uchyla się</w:t>
      </w:r>
      <w:r w:rsidRPr="005D4652">
        <w:t xml:space="preserve"> ust. 7;</w:t>
      </w:r>
    </w:p>
    <w:p w14:paraId="3667BCBE" w14:textId="435AEDA0" w:rsidR="00D91C6A" w:rsidRPr="005D4652" w:rsidRDefault="00CE010E" w:rsidP="00126E6B">
      <w:pPr>
        <w:pStyle w:val="PKTpunkt"/>
      </w:pPr>
      <w:r w:rsidRPr="005D4652">
        <w:lastRenderedPageBreak/>
        <w:t>11)</w:t>
      </w:r>
      <w:r w:rsidRPr="005D4652">
        <w:tab/>
        <w:t>w art. 66 w ust.</w:t>
      </w:r>
      <w:r>
        <w:t xml:space="preserve"> 3 </w:t>
      </w:r>
      <w:r w:rsidR="00803F6D">
        <w:t xml:space="preserve">w zdaniu pierwszym </w:t>
      </w:r>
      <w:r>
        <w:t>po wyrazach „</w:t>
      </w:r>
      <w:r w:rsidRPr="005D4652">
        <w:t>ust. 1,” dodaje się wyrazy „z wyjątkiem postępowania w sprawie o przyznanie premii, o której mowa w art. 44 ust. 2a pkt 1,”;</w:t>
      </w:r>
    </w:p>
    <w:p w14:paraId="44C0956C" w14:textId="7EF78AAB" w:rsidR="00D91C6A" w:rsidRDefault="00CE010E" w:rsidP="00DC40CB">
      <w:pPr>
        <w:pStyle w:val="PKTpunkt"/>
      </w:pPr>
      <w:r>
        <w:t>12)</w:t>
      </w:r>
      <w:r>
        <w:tab/>
        <w:t xml:space="preserve">w </w:t>
      </w:r>
      <w:r w:rsidRPr="00C26711">
        <w:t>art.</w:t>
      </w:r>
      <w:r>
        <w:t xml:space="preserve"> </w:t>
      </w:r>
      <w:r w:rsidRPr="00C26711">
        <w:t xml:space="preserve">105a </w:t>
      </w:r>
      <w:r>
        <w:t xml:space="preserve">w </w:t>
      </w:r>
      <w:r w:rsidRPr="00C26711">
        <w:t xml:space="preserve">ust. </w:t>
      </w:r>
      <w:r w:rsidRPr="00F747D7">
        <w:t>4</w:t>
      </w:r>
      <w:r>
        <w:t xml:space="preserve"> po wyrazach „o Państwowej Inspekcji Pracy” dodaje się wyrazy „wydanych w formie pisemnej”.</w:t>
      </w:r>
    </w:p>
    <w:p w14:paraId="2B312641" w14:textId="19BF8DD2" w:rsidR="00D91C6A" w:rsidRDefault="00CE010E" w:rsidP="00B414A5">
      <w:pPr>
        <w:pStyle w:val="ARTartustawynprozporzdzenia"/>
      </w:pPr>
      <w:r w:rsidRPr="00D85610">
        <w:rPr>
          <w:rStyle w:val="Ppogrubienie"/>
        </w:rPr>
        <w:t>Art.</w:t>
      </w:r>
      <w:r w:rsidR="0033036C">
        <w:rPr>
          <w:rStyle w:val="Ppogrubienie"/>
        </w:rPr>
        <w:t> </w:t>
      </w:r>
      <w:r>
        <w:rPr>
          <w:rStyle w:val="Ppogrubienie"/>
        </w:rPr>
        <w:t>2</w:t>
      </w:r>
      <w:r w:rsidRPr="003A7557">
        <w:rPr>
          <w:rStyle w:val="Ppogrubienie"/>
        </w:rPr>
        <w:t>.</w:t>
      </w:r>
      <w:r w:rsidR="0033036C">
        <w:rPr>
          <w:rStyle w:val="Ppogrubienie"/>
        </w:rPr>
        <w:t> </w:t>
      </w:r>
      <w:r>
        <w:t>Grunty</w:t>
      </w:r>
      <w:r w:rsidR="00DF427E">
        <w:t>,</w:t>
      </w:r>
      <w:r>
        <w:t xml:space="preserve"> </w:t>
      </w:r>
      <w:r w:rsidR="00DF427E">
        <w:t>w odniesieniu do których przed dniem wejści</w:t>
      </w:r>
      <w:r w:rsidR="00AD255B">
        <w:t>a</w:t>
      </w:r>
      <w:r w:rsidR="00DF427E">
        <w:t xml:space="preserve"> w życie niniejszej ustawy zostały spełnione przesłanki </w:t>
      </w:r>
      <w:r w:rsidR="002577CB">
        <w:t xml:space="preserve">do </w:t>
      </w:r>
      <w:r w:rsidR="00DF427E">
        <w:t>za</w:t>
      </w:r>
      <w:r>
        <w:t>klasyfikowan</w:t>
      </w:r>
      <w:r w:rsidR="00DF427E">
        <w:t xml:space="preserve">ia </w:t>
      </w:r>
      <w:r w:rsidR="00340467">
        <w:t xml:space="preserve">tych gruntów </w:t>
      </w:r>
      <w:r>
        <w:t xml:space="preserve">jako </w:t>
      </w:r>
      <w:r w:rsidR="00DF427E">
        <w:t>trwał</w:t>
      </w:r>
      <w:r w:rsidR="002577CB">
        <w:t>e</w:t>
      </w:r>
      <w:r w:rsidR="00DF427E">
        <w:t xml:space="preserve"> </w:t>
      </w:r>
      <w:r>
        <w:t>użytk</w:t>
      </w:r>
      <w:r w:rsidR="002577CB">
        <w:t>i</w:t>
      </w:r>
      <w:r>
        <w:t xml:space="preserve"> zielon</w:t>
      </w:r>
      <w:r w:rsidR="002577CB">
        <w:t>e</w:t>
      </w:r>
      <w:r>
        <w:t xml:space="preserve"> </w:t>
      </w:r>
      <w:r w:rsidR="00486163">
        <w:t xml:space="preserve">zgodnie z art. 2 pkt 29 </w:t>
      </w:r>
      <w:r w:rsidRPr="009900BF">
        <w:t>ustawy zmienianej w art. 1</w:t>
      </w:r>
      <w:r>
        <w:t xml:space="preserve"> w brzmieniu dotychczasowym</w:t>
      </w:r>
      <w:r w:rsidR="00DF427E">
        <w:t>,</w:t>
      </w:r>
      <w:r>
        <w:t xml:space="preserve"> zachowują ten status od dnia wejścia w życie niniejszej ustawy, chyba że rolnik przekształci te </w:t>
      </w:r>
      <w:r w:rsidR="00D00476">
        <w:t xml:space="preserve">trwałe </w:t>
      </w:r>
      <w:r>
        <w:t>użytki</w:t>
      </w:r>
      <w:r w:rsidR="00D00476">
        <w:t xml:space="preserve"> zielone</w:t>
      </w:r>
      <w:r>
        <w:t>.</w:t>
      </w:r>
    </w:p>
    <w:p w14:paraId="1795532C" w14:textId="5EE57B90" w:rsidR="00D91C6A" w:rsidRPr="00163E35" w:rsidRDefault="00CE010E" w:rsidP="00B414A5">
      <w:pPr>
        <w:pStyle w:val="ARTartustawynprozporzdzenia"/>
      </w:pPr>
      <w:r w:rsidRPr="00B414A5">
        <w:rPr>
          <w:rStyle w:val="Ppogrubienie"/>
        </w:rPr>
        <w:t>Art.</w:t>
      </w:r>
      <w:r w:rsidR="0033036C">
        <w:rPr>
          <w:rStyle w:val="Ppogrubienie"/>
        </w:rPr>
        <w:t> </w:t>
      </w:r>
      <w:r w:rsidRPr="00B414A5">
        <w:rPr>
          <w:rStyle w:val="Ppogrubienie"/>
        </w:rPr>
        <w:t>3.</w:t>
      </w:r>
      <w:r w:rsidR="0033036C">
        <w:rPr>
          <w:rStyle w:val="Ppogrubienie"/>
        </w:rPr>
        <w:t> </w:t>
      </w:r>
      <w:r w:rsidRPr="00163E35">
        <w:t>Do p</w:t>
      </w:r>
      <w:r>
        <w:t>omocy</w:t>
      </w:r>
      <w:r w:rsidRPr="00163E35">
        <w:t xml:space="preserve"> ok</w:t>
      </w:r>
      <w:r>
        <w:t>reślonej w art. 20 pkt 1</w:t>
      </w:r>
      <w:r w:rsidRPr="00061A0B">
        <w:t>–</w:t>
      </w:r>
      <w:r>
        <w:t xml:space="preserve">4 ustawy zmienianej w </w:t>
      </w:r>
      <w:r w:rsidRPr="00163E35">
        <w:t>art.</w:t>
      </w:r>
      <w:r>
        <w:t xml:space="preserve"> 1</w:t>
      </w:r>
      <w:r w:rsidR="002577CB">
        <w:t xml:space="preserve"> i </w:t>
      </w:r>
      <w:r w:rsidRPr="00163E35">
        <w:t>do postępowań w sprawach dotyczących t</w:t>
      </w:r>
      <w:r>
        <w:t>ej</w:t>
      </w:r>
      <w:r w:rsidRPr="00163E35">
        <w:t xml:space="preserve"> p</w:t>
      </w:r>
      <w:r>
        <w:t>omocy</w:t>
      </w:r>
      <w:r w:rsidRPr="00163E35">
        <w:t>:</w:t>
      </w:r>
    </w:p>
    <w:p w14:paraId="56A4845E" w14:textId="77777777" w:rsidR="00D91C6A" w:rsidRPr="00163E35" w:rsidRDefault="00CE010E" w:rsidP="00163E35">
      <w:pPr>
        <w:pStyle w:val="PKTpunkt"/>
      </w:pPr>
      <w:r w:rsidRPr="00163E35">
        <w:t>1)</w:t>
      </w:r>
      <w:r>
        <w:tab/>
      </w:r>
      <w:r w:rsidRPr="00163E35">
        <w:t>wszczętych i niezakończonych ostateczną decyzją przed dniem wejścia w życie niniejszej ustawy,</w:t>
      </w:r>
    </w:p>
    <w:p w14:paraId="0076EBA2" w14:textId="77777777" w:rsidR="00D91C6A" w:rsidRPr="00163E35" w:rsidRDefault="00CE010E" w:rsidP="00163E35">
      <w:pPr>
        <w:pStyle w:val="PKTpunkt"/>
      </w:pPr>
      <w:r w:rsidRPr="00163E35">
        <w:t>2)</w:t>
      </w:r>
      <w:r>
        <w:tab/>
      </w:r>
      <w:r w:rsidRPr="00163E35">
        <w:t>zakończonych ostateczną decyzją wydaną na podstawie dotychczasowych przepisów, które zostały wznowione od dnia wejścia w życie niniejszej ustawy</w:t>
      </w:r>
    </w:p>
    <w:p w14:paraId="6D3A6563" w14:textId="24C226E5" w:rsidR="00D91C6A" w:rsidRPr="00163E35" w:rsidRDefault="00CE010E" w:rsidP="00163E35">
      <w:pPr>
        <w:pStyle w:val="CZWSPPKTczwsplnapunktw"/>
      </w:pPr>
      <w:r w:rsidRPr="00061A0B">
        <w:t>–</w:t>
      </w:r>
      <w:r w:rsidR="004C0097">
        <w:t xml:space="preserve"> </w:t>
      </w:r>
      <w:r w:rsidRPr="00163E35">
        <w:t>stosuje się przepisy dotychczasowe</w:t>
      </w:r>
      <w:r>
        <w:t xml:space="preserve">, </w:t>
      </w:r>
      <w:bookmarkStart w:id="4" w:name="_Hlk210304247"/>
      <w:r>
        <w:t>z wy</w:t>
      </w:r>
      <w:r w:rsidR="002577CB">
        <w:t>jątk</w:t>
      </w:r>
      <w:r>
        <w:t>iem art. 105a ust. 4</w:t>
      </w:r>
      <w:r w:rsidRPr="00B04E23">
        <w:t xml:space="preserve"> </w:t>
      </w:r>
      <w:r>
        <w:t xml:space="preserve">ustawy zmienianej w </w:t>
      </w:r>
      <w:r w:rsidRPr="00163E35">
        <w:t>art.</w:t>
      </w:r>
      <w:r>
        <w:t xml:space="preserve"> 1,</w:t>
      </w:r>
      <w:r w:rsidRPr="004D7DE2">
        <w:t xml:space="preserve"> </w:t>
      </w:r>
      <w:r>
        <w:t>który stosuje się w brzmieniu nadanym niniejszą ustawą</w:t>
      </w:r>
      <w:r w:rsidRPr="00163E35">
        <w:t>.</w:t>
      </w:r>
      <w:bookmarkEnd w:id="4"/>
    </w:p>
    <w:p w14:paraId="6B34779B" w14:textId="049E0149" w:rsidR="00D91C6A" w:rsidRPr="00D85610" w:rsidRDefault="00CE010E" w:rsidP="0093707B">
      <w:pPr>
        <w:pStyle w:val="ARTartustawynprozporzdzenia"/>
      </w:pPr>
      <w:r w:rsidRPr="00520FFC">
        <w:rPr>
          <w:rStyle w:val="Ppogrubienie"/>
        </w:rPr>
        <w:t>Art.</w:t>
      </w:r>
      <w:r w:rsidR="0033036C">
        <w:rPr>
          <w:rStyle w:val="Ppogrubienie"/>
        </w:rPr>
        <w:t> </w:t>
      </w:r>
      <w:r>
        <w:rPr>
          <w:rStyle w:val="Ppogrubienie"/>
        </w:rPr>
        <w:t>4</w:t>
      </w:r>
      <w:r w:rsidRPr="00520FFC">
        <w:rPr>
          <w:rStyle w:val="Ppogrubienie"/>
        </w:rPr>
        <w:t>.</w:t>
      </w:r>
      <w:r w:rsidR="0033036C">
        <w:rPr>
          <w:rStyle w:val="Ppogrubienie"/>
        </w:rPr>
        <w:t> </w:t>
      </w:r>
      <w:r w:rsidRPr="00D85610">
        <w:t>Ustawa wchodzi w życie</w:t>
      </w:r>
      <w:r>
        <w:t xml:space="preserve"> z dniem</w:t>
      </w:r>
      <w:r w:rsidRPr="00D85610">
        <w:t xml:space="preserve"> </w:t>
      </w:r>
      <w:r>
        <w:t>15 marca 2026 r.</w:t>
      </w:r>
    </w:p>
    <w:sectPr w:rsidR="00D91C6A" w:rsidRPr="00D85610" w:rsidSect="003018ED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76B2" w14:textId="77777777" w:rsidR="00F45AC8" w:rsidRDefault="00F45AC8">
      <w:pPr>
        <w:spacing w:line="240" w:lineRule="auto"/>
      </w:pPr>
      <w:r>
        <w:separator/>
      </w:r>
    </w:p>
  </w:endnote>
  <w:endnote w:type="continuationSeparator" w:id="0">
    <w:p w14:paraId="495B47AB" w14:textId="77777777" w:rsidR="00F45AC8" w:rsidRDefault="00F45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232A" w14:textId="77777777" w:rsidR="00F45AC8" w:rsidRDefault="00F45AC8">
      <w:r>
        <w:separator/>
      </w:r>
    </w:p>
  </w:footnote>
  <w:footnote w:type="continuationSeparator" w:id="0">
    <w:p w14:paraId="6B8A06C9" w14:textId="77777777" w:rsidR="00F45AC8" w:rsidRDefault="00F45AC8">
      <w:r>
        <w:continuationSeparator/>
      </w:r>
    </w:p>
  </w:footnote>
  <w:footnote w:id="1">
    <w:p w14:paraId="3A30D20B" w14:textId="3CA3FFB9" w:rsidR="00D91C6A" w:rsidRPr="006A7E40" w:rsidRDefault="00CE010E" w:rsidP="00C727B3">
      <w:pPr>
        <w:pStyle w:val="ODNONIKtreodnonika"/>
        <w:rPr>
          <w:highlight w:val="yellow"/>
        </w:rPr>
      </w:pPr>
      <w:r w:rsidRPr="00384728">
        <w:rPr>
          <w:rStyle w:val="IGindeksgrny"/>
        </w:rPr>
        <w:t>1)</w:t>
      </w:r>
      <w:r>
        <w:tab/>
        <w:t xml:space="preserve">Niniejsza ustawa służy stosowaniu </w:t>
      </w:r>
      <w:r w:rsidRPr="00E97225">
        <w:t>rozporządzenia Parlamentu Europejskiego i Rady (UE) 2021/2115 z dnia 2 grudnia 2021 r. ustanawiającego przepisy dotyczące wsparcia planów strategicznych sporządzanych przez państwa członkowskie w ramach wspólnej polityki rolnej (planów strategicznych WPR) i finansowanych z</w:t>
      </w:r>
      <w:r>
        <w:t xml:space="preserve"> </w:t>
      </w:r>
      <w:r w:rsidRPr="00E97225">
        <w:t>Europejskiego Funduszu Rolniczego Gwarancji (EFRG) i z Europejskiego Funduszu Rolnego na rzecz Rozwoju Obszarów Wiejskich (EFRROW) oraz uchylającego rozporządzenia (UE) nr 1305/2013 i (UE) nr 1307</w:t>
      </w:r>
      <w:r w:rsidRPr="00A43C7E">
        <w:t xml:space="preserve">/2013 </w:t>
      </w:r>
      <w:r w:rsidRPr="00F60907">
        <w:t>(Dz. Urz. UE L 435 z 06.12.2021, str. 1, Dz. Urz. UE L 119 z 21.04.2022, str. 1, Dz. Urz. UE L 181 z 07.07.2022, str. 35, Dz. Urz. UE L 227 z 01.09.2022, str. 136</w:t>
      </w:r>
      <w:r>
        <w:t xml:space="preserve">, Dz. Urz. UE L 102 z 17.04.2023, str. 1, </w:t>
      </w:r>
      <w:r w:rsidRPr="00F60907">
        <w:t>Dz. Urz. UE L 148 z</w:t>
      </w:r>
      <w:r>
        <w:t xml:space="preserve"> </w:t>
      </w:r>
      <w:r w:rsidRPr="00F60907">
        <w:t>08.06.2023, str. 130</w:t>
      </w:r>
      <w:r>
        <w:t>, Dz. Urz. UE L 2024/946 z 26.03.2024</w:t>
      </w:r>
      <w:r w:rsidR="003667A7">
        <w:t>,</w:t>
      </w:r>
      <w:r>
        <w:t xml:space="preserve"> Dz. Urz. UE L 2024/1468 z 24.05.2024</w:t>
      </w:r>
      <w:r w:rsidR="003667A7">
        <w:t xml:space="preserve"> oraz Dz. Urz. UE L 2025/2649 z 31.12.2025</w:t>
      </w:r>
      <w:r w:rsidRPr="00F60907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D4B5" w14:textId="2BD57D08" w:rsidR="00D91C6A" w:rsidRPr="00B371CC" w:rsidRDefault="00CE010E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B1CF0">
      <w:rPr>
        <w:noProof/>
      </w:rPr>
      <w:t>4</w:t>
    </w:r>
    <w:r>
      <w:rPr>
        <w:noProof/>
      </w:rPr>
      <w:fldChar w:fldCharType="end"/>
    </w:r>
    <w:r>
      <w:t xml:space="preserve"> –</w:t>
    </w:r>
  </w:p>
  <w:p w14:paraId="6B841053" w14:textId="77777777" w:rsidR="00D91C6A" w:rsidRDefault="00D91C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DA"/>
    <w:rsid w:val="00047420"/>
    <w:rsid w:val="00080453"/>
    <w:rsid w:val="00100067"/>
    <w:rsid w:val="001109BD"/>
    <w:rsid w:val="00151718"/>
    <w:rsid w:val="001A3BB8"/>
    <w:rsid w:val="002577CB"/>
    <w:rsid w:val="0029315B"/>
    <w:rsid w:val="002B1239"/>
    <w:rsid w:val="002B1ABC"/>
    <w:rsid w:val="002D507F"/>
    <w:rsid w:val="00300AB1"/>
    <w:rsid w:val="0033036C"/>
    <w:rsid w:val="00340467"/>
    <w:rsid w:val="003667A7"/>
    <w:rsid w:val="0037492E"/>
    <w:rsid w:val="003D1096"/>
    <w:rsid w:val="00445030"/>
    <w:rsid w:val="004451CA"/>
    <w:rsid w:val="00461CB3"/>
    <w:rsid w:val="00486163"/>
    <w:rsid w:val="00497326"/>
    <w:rsid w:val="004A0253"/>
    <w:rsid w:val="004A484A"/>
    <w:rsid w:val="004C0097"/>
    <w:rsid w:val="004E56C9"/>
    <w:rsid w:val="0054605A"/>
    <w:rsid w:val="005926AD"/>
    <w:rsid w:val="005B1CF0"/>
    <w:rsid w:val="005C2678"/>
    <w:rsid w:val="005D62F4"/>
    <w:rsid w:val="00627DEC"/>
    <w:rsid w:val="00644E9B"/>
    <w:rsid w:val="00650237"/>
    <w:rsid w:val="00652A3F"/>
    <w:rsid w:val="006F0C5E"/>
    <w:rsid w:val="007A626C"/>
    <w:rsid w:val="007D33A2"/>
    <w:rsid w:val="007F046E"/>
    <w:rsid w:val="00803F6D"/>
    <w:rsid w:val="008612A6"/>
    <w:rsid w:val="008630D0"/>
    <w:rsid w:val="008974DA"/>
    <w:rsid w:val="008D5C5F"/>
    <w:rsid w:val="008E3195"/>
    <w:rsid w:val="00915D80"/>
    <w:rsid w:val="0093707B"/>
    <w:rsid w:val="0094445B"/>
    <w:rsid w:val="009576ED"/>
    <w:rsid w:val="00992422"/>
    <w:rsid w:val="00A23775"/>
    <w:rsid w:val="00AA1DD1"/>
    <w:rsid w:val="00AA750F"/>
    <w:rsid w:val="00AD255B"/>
    <w:rsid w:val="00AE4B01"/>
    <w:rsid w:val="00AE642F"/>
    <w:rsid w:val="00B35888"/>
    <w:rsid w:val="00B948EA"/>
    <w:rsid w:val="00BA73A3"/>
    <w:rsid w:val="00BC6656"/>
    <w:rsid w:val="00C132C6"/>
    <w:rsid w:val="00C37FE9"/>
    <w:rsid w:val="00C727B3"/>
    <w:rsid w:val="00C829C6"/>
    <w:rsid w:val="00CC5BC4"/>
    <w:rsid w:val="00CE010E"/>
    <w:rsid w:val="00CE5DCF"/>
    <w:rsid w:val="00D00476"/>
    <w:rsid w:val="00D11021"/>
    <w:rsid w:val="00D22280"/>
    <w:rsid w:val="00D34EEF"/>
    <w:rsid w:val="00D35AF7"/>
    <w:rsid w:val="00D44417"/>
    <w:rsid w:val="00D51F86"/>
    <w:rsid w:val="00D91C6A"/>
    <w:rsid w:val="00D96EB1"/>
    <w:rsid w:val="00DA56BC"/>
    <w:rsid w:val="00DC0F31"/>
    <w:rsid w:val="00DD66FF"/>
    <w:rsid w:val="00DF427E"/>
    <w:rsid w:val="00E13650"/>
    <w:rsid w:val="00E562BE"/>
    <w:rsid w:val="00E805D4"/>
    <w:rsid w:val="00F30D18"/>
    <w:rsid w:val="00F45AC8"/>
    <w:rsid w:val="00F57F0F"/>
    <w:rsid w:val="00FB6A25"/>
    <w:rsid w:val="00FC2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0419C"/>
  <w15:docId w15:val="{CC4165CF-6779-4BF0-AACB-AF3D36EB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EE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dwołanie przypisu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20889"/>
    <w:rPr>
      <w:color w:val="0000FF"/>
      <w:u w:val="single"/>
    </w:rPr>
  </w:style>
  <w:style w:type="paragraph" w:styleId="Poprawka">
    <w:name w:val="Revision"/>
    <w:hidden/>
    <w:uiPriority w:val="99"/>
    <w:semiHidden/>
    <w:rsid w:val="00CB118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0ABB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0ABB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0AB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32D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0F8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77AB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87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LegislatorInfo xmlns="http://schemas.microsoft.com/vsto/legislator-magic-premium">
  <ZipxFilePath>C:\Users\egmur\Desktop\KP projekt z poprawkami RCL DPB DP.zipx</ZipxFilePath>
</Legislator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17A143-A9BC-4136-87E0-C6F509EC5D23}">
  <ds:schemaRefs>
    <ds:schemaRef ds:uri="http://schemas.microsoft.com/vsto/legislator-magic-premium"/>
  </ds:schemaRefs>
</ds:datastoreItem>
</file>

<file path=customXml/itemProps3.xml><?xml version="1.0" encoding="utf-8"?>
<ds:datastoreItem xmlns:ds="http://schemas.openxmlformats.org/officeDocument/2006/customXml" ds:itemID="{9F27AC8C-13FC-4DE1-950A-36347093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151</TotalTime>
  <Pages>1</Pages>
  <Words>955</Words>
  <Characters>5731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Pietrzak Ewa</dc:creator>
  <cp:lastModifiedBy>Jasiński Dariusz</cp:lastModifiedBy>
  <cp:revision>12</cp:revision>
  <cp:lastPrinted>2025-12-05T12:43:00Z</cp:lastPrinted>
  <dcterms:created xsi:type="dcterms:W3CDTF">2026-01-16T08:10:00Z</dcterms:created>
  <dcterms:modified xsi:type="dcterms:W3CDTF">2026-01-20T16:09:00Z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