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746A" w14:textId="337C242C" w:rsidR="009722B6" w:rsidRPr="008A005B" w:rsidRDefault="009722B6" w:rsidP="009722B6">
      <w:pPr>
        <w:pStyle w:val="OZNPROJEKTUwskazaniedatylubwersjiprojektu"/>
      </w:pPr>
      <w:r w:rsidRPr="008A005B">
        <w:t>Projekt</w:t>
      </w:r>
    </w:p>
    <w:p w14:paraId="6539DB79" w14:textId="1904438B" w:rsidR="009722B6" w:rsidRPr="008A005B" w:rsidRDefault="009722B6" w:rsidP="009722B6">
      <w:pPr>
        <w:pStyle w:val="OZNRODZAKTUtznustawalubrozporzdzenieiorganwydajcy"/>
      </w:pPr>
      <w:r w:rsidRPr="008A005B">
        <w:t>USTAWA</w:t>
      </w:r>
    </w:p>
    <w:p w14:paraId="77A5B068" w14:textId="3C847D6F" w:rsidR="009722B6" w:rsidRPr="008A005B" w:rsidRDefault="009722B6" w:rsidP="009722B6">
      <w:pPr>
        <w:pStyle w:val="DATAAKTUdatauchwalenialubwydaniaaktu"/>
      </w:pPr>
      <w:r w:rsidRPr="008A005B">
        <w:t xml:space="preserve">z dnia </w:t>
      </w:r>
    </w:p>
    <w:p w14:paraId="2A6D84DC" w14:textId="2F2C7FE2" w:rsidR="009722B6" w:rsidRPr="008A005B" w:rsidRDefault="009722B6" w:rsidP="009722B6">
      <w:pPr>
        <w:pStyle w:val="TYTUAKTUprzedmiotregulacjiustawylubrozporzdzenia"/>
      </w:pPr>
      <w:r w:rsidRPr="008A005B">
        <w:t>o zmianie ustawy</w:t>
      </w:r>
      <w:r w:rsidR="00855550" w:rsidRPr="008A005B">
        <w:t xml:space="preserve"> o </w:t>
      </w:r>
      <w:r w:rsidRPr="008A005B">
        <w:t>Krajowej Szkole Sądownictwa</w:t>
      </w:r>
      <w:r w:rsidR="00855550" w:rsidRPr="008A005B">
        <w:t xml:space="preserve"> i </w:t>
      </w:r>
      <w:r w:rsidRPr="008A005B">
        <w:t>Prokuratury</w:t>
      </w:r>
    </w:p>
    <w:p w14:paraId="468EC829" w14:textId="694D12C9" w:rsidR="009722B6" w:rsidRPr="008A005B" w:rsidRDefault="009722B6" w:rsidP="009722B6">
      <w:pPr>
        <w:pStyle w:val="ARTartustawynprozporzdzenia"/>
      </w:pPr>
      <w:r w:rsidRPr="008A005B">
        <w:rPr>
          <w:rStyle w:val="Ppogrubienie"/>
        </w:rPr>
        <w:t>Art.</w:t>
      </w:r>
      <w:r w:rsidR="00FF4740">
        <w:rPr>
          <w:rStyle w:val="Ppogrubienie"/>
        </w:rPr>
        <w:t> </w:t>
      </w:r>
      <w:r w:rsidRPr="008A005B">
        <w:rPr>
          <w:rStyle w:val="Ppogrubienie"/>
        </w:rPr>
        <w:t>1.</w:t>
      </w:r>
      <w:r w:rsidR="00FF4740">
        <w:rPr>
          <w:rStyle w:val="Ppogrubienie"/>
        </w:rPr>
        <w:t> </w:t>
      </w:r>
      <w:r w:rsidR="00855550" w:rsidRPr="008A005B">
        <w:t>W </w:t>
      </w:r>
      <w:r w:rsidRPr="008A005B">
        <w:t>ustawie</w:t>
      </w:r>
      <w:r w:rsidR="00855550" w:rsidRPr="008A005B">
        <w:t xml:space="preserve"> z </w:t>
      </w:r>
      <w:r w:rsidRPr="008A005B">
        <w:t>dnia 2</w:t>
      </w:r>
      <w:r w:rsidR="00855550" w:rsidRPr="008A005B">
        <w:t>3 </w:t>
      </w:r>
      <w:r w:rsidRPr="008A005B">
        <w:t>stycznia 200</w:t>
      </w:r>
      <w:r w:rsidR="00855550" w:rsidRPr="008A005B">
        <w:t>9 </w:t>
      </w:r>
      <w:r w:rsidRPr="008A005B">
        <w:t>r.</w:t>
      </w:r>
      <w:r w:rsidR="00855550" w:rsidRPr="008A005B">
        <w:t xml:space="preserve"> o </w:t>
      </w:r>
      <w:r w:rsidRPr="008A005B">
        <w:t>Krajowej Szkole Sądownictwa i Prokuratury (</w:t>
      </w:r>
      <w:r w:rsidR="00855550" w:rsidRPr="008A005B">
        <w:t>Dz. U. z </w:t>
      </w:r>
      <w:r w:rsidRPr="008A005B">
        <w:t>202</w:t>
      </w:r>
      <w:r w:rsidR="00855550" w:rsidRPr="008A005B">
        <w:t>2 </w:t>
      </w:r>
      <w:r w:rsidRPr="008A005B">
        <w:t>r.</w:t>
      </w:r>
      <w:r w:rsidR="00855550" w:rsidRPr="008A005B">
        <w:t xml:space="preserve"> poz. </w:t>
      </w:r>
      <w:r w:rsidRPr="008A005B">
        <w:t>21</w:t>
      </w:r>
      <w:r w:rsidR="00855550" w:rsidRPr="008A005B">
        <w:t>7 i </w:t>
      </w:r>
      <w:r w:rsidRPr="008A005B">
        <w:t>2695)</w:t>
      </w:r>
      <w:r w:rsidR="00855550" w:rsidRPr="008A005B">
        <w:t xml:space="preserve"> w art. </w:t>
      </w:r>
      <w:r w:rsidRPr="008A005B">
        <w:t>33:</w:t>
      </w:r>
    </w:p>
    <w:p w14:paraId="6EA1975F" w14:textId="23F8C728" w:rsidR="009722B6" w:rsidRPr="008A005B" w:rsidRDefault="009722B6" w:rsidP="009722B6">
      <w:pPr>
        <w:pStyle w:val="PKTpunkt"/>
      </w:pPr>
      <w:r w:rsidRPr="008A005B">
        <w:t>1)</w:t>
      </w:r>
      <w:r w:rsidRPr="008A005B">
        <w:tab/>
        <w:t>w</w:t>
      </w:r>
      <w:r w:rsidR="00855550" w:rsidRPr="008A005B">
        <w:t xml:space="preserve"> ust. 2 </w:t>
      </w:r>
      <w:r w:rsidRPr="008A005B">
        <w:t xml:space="preserve">wyrazy </w:t>
      </w:r>
      <w:r w:rsidR="008A005B" w:rsidRPr="008A005B">
        <w:t>„</w:t>
      </w:r>
      <w:r w:rsidRPr="008A005B">
        <w:t>1</w:t>
      </w:r>
      <w:r w:rsidR="00855550" w:rsidRPr="008A005B">
        <w:t>8 </w:t>
      </w:r>
      <w:r w:rsidRPr="008A005B">
        <w:t>miesięcy</w:t>
      </w:r>
      <w:r w:rsidR="008A005B" w:rsidRPr="008A005B">
        <w:t>”</w:t>
      </w:r>
      <w:r w:rsidRPr="008A005B">
        <w:t xml:space="preserve"> zastępuje się wyraz</w:t>
      </w:r>
      <w:r w:rsidR="004949A2" w:rsidRPr="008A005B">
        <w:t>em</w:t>
      </w:r>
      <w:r w:rsidRPr="008A005B">
        <w:t xml:space="preserve"> </w:t>
      </w:r>
      <w:r w:rsidR="008A005B" w:rsidRPr="008A005B">
        <w:t>„</w:t>
      </w:r>
      <w:r w:rsidRPr="008A005B">
        <w:t>roku</w:t>
      </w:r>
      <w:r w:rsidR="008A005B" w:rsidRPr="008A005B">
        <w:t>”</w:t>
      </w:r>
      <w:r w:rsidRPr="008A005B">
        <w:t>;</w:t>
      </w:r>
    </w:p>
    <w:p w14:paraId="4839067B" w14:textId="4BAED77B" w:rsidR="009722B6" w:rsidRPr="008A005B" w:rsidRDefault="009722B6" w:rsidP="009722B6">
      <w:pPr>
        <w:pStyle w:val="PKTpunkt"/>
      </w:pPr>
      <w:r w:rsidRPr="008A005B">
        <w:t>2)</w:t>
      </w:r>
      <w:r w:rsidRPr="008A005B">
        <w:tab/>
        <w:t xml:space="preserve">ust. </w:t>
      </w:r>
      <w:r w:rsidR="00855550" w:rsidRPr="008A005B">
        <w:t>3 </w:t>
      </w:r>
      <w:r w:rsidRPr="008A005B">
        <w:t>otrzymuje brzmienie</w:t>
      </w:r>
      <w:r w:rsidR="0019776A" w:rsidRPr="008A005B">
        <w:t>:</w:t>
      </w:r>
    </w:p>
    <w:p w14:paraId="4EBA76F9" w14:textId="4CD69A03" w:rsidR="009722B6" w:rsidRPr="008A005B" w:rsidRDefault="008A005B" w:rsidP="009722B6">
      <w:pPr>
        <w:pStyle w:val="ZUSTzmustartykuempunktem"/>
      </w:pPr>
      <w:r w:rsidRPr="008A005B">
        <w:t>„</w:t>
      </w:r>
      <w:r w:rsidR="009722B6" w:rsidRPr="008A005B">
        <w:t>3.</w:t>
      </w:r>
      <w:r w:rsidR="00FF4740">
        <w:t> </w:t>
      </w:r>
      <w:r w:rsidR="009722B6" w:rsidRPr="008A005B">
        <w:t>Aplikant, który nie przystąpił do egzaminu sędziowskiego</w:t>
      </w:r>
      <w:r w:rsidR="00855550" w:rsidRPr="008A005B">
        <w:t xml:space="preserve"> w </w:t>
      </w:r>
      <w:r w:rsidR="009722B6" w:rsidRPr="008A005B">
        <w:t>wyznaczonym terminie</w:t>
      </w:r>
      <w:r w:rsidR="00855550" w:rsidRPr="008A005B">
        <w:t xml:space="preserve"> i </w:t>
      </w:r>
      <w:r w:rsidR="009722B6" w:rsidRPr="008A005B">
        <w:t>nie uzyskał zezwolenia,</w:t>
      </w:r>
      <w:r w:rsidR="00855550" w:rsidRPr="008A005B">
        <w:t xml:space="preserve"> o </w:t>
      </w:r>
      <w:r w:rsidR="009722B6" w:rsidRPr="008A005B">
        <w:t>którym mowa</w:t>
      </w:r>
      <w:r w:rsidR="00855550" w:rsidRPr="008A005B">
        <w:t xml:space="preserve"> w ust. </w:t>
      </w:r>
      <w:r w:rsidR="009722B6" w:rsidRPr="008A005B">
        <w:t xml:space="preserve">1, lub </w:t>
      </w:r>
      <w:r w:rsidR="0019776A" w:rsidRPr="008A005B">
        <w:t xml:space="preserve">który bez usprawiedliwienia </w:t>
      </w:r>
      <w:r w:rsidR="009722B6" w:rsidRPr="008A005B">
        <w:t>odstąpił od egzaminu</w:t>
      </w:r>
      <w:r w:rsidR="00855550" w:rsidRPr="008A005B">
        <w:t xml:space="preserve"> w </w:t>
      </w:r>
      <w:r w:rsidR="009722B6" w:rsidRPr="008A005B">
        <w:t>czasie jego trwania, może przystąpić ponownie do egzaminu sędziowskiego tylko raz.</w:t>
      </w:r>
      <w:r w:rsidRPr="008A005B">
        <w:t>”</w:t>
      </w:r>
      <w:r w:rsidR="009722B6" w:rsidRPr="008A005B">
        <w:t>;</w:t>
      </w:r>
    </w:p>
    <w:p w14:paraId="62730393" w14:textId="11FF87D4" w:rsidR="009722B6" w:rsidRPr="008A005B" w:rsidRDefault="009722B6" w:rsidP="009722B6">
      <w:pPr>
        <w:pStyle w:val="PKTpunkt"/>
      </w:pPr>
      <w:r w:rsidRPr="008A005B">
        <w:t>3)</w:t>
      </w:r>
      <w:r w:rsidRPr="008A005B">
        <w:tab/>
      </w:r>
      <w:r w:rsidR="00BA13AC" w:rsidRPr="008A005B">
        <w:t xml:space="preserve">po ust. 3 </w:t>
      </w:r>
      <w:r w:rsidRPr="008A005B">
        <w:t>dodaje się</w:t>
      </w:r>
      <w:r w:rsidR="00855550" w:rsidRPr="008A005B">
        <w:t xml:space="preserve"> ust. </w:t>
      </w:r>
      <w:r w:rsidRPr="008A005B">
        <w:t>3a</w:t>
      </w:r>
      <w:r w:rsidR="003A3853">
        <w:t>–</w:t>
      </w:r>
      <w:r w:rsidRPr="008A005B">
        <w:t>3d</w:t>
      </w:r>
      <w:r w:rsidR="00855550" w:rsidRPr="008A005B">
        <w:t xml:space="preserve"> w </w:t>
      </w:r>
      <w:r w:rsidRPr="008A005B">
        <w:t>brzmieniu:</w:t>
      </w:r>
    </w:p>
    <w:p w14:paraId="715D056D" w14:textId="130A788E" w:rsidR="009722B6" w:rsidRPr="008A005B" w:rsidRDefault="008A005B" w:rsidP="009722B6">
      <w:pPr>
        <w:pStyle w:val="ZUSTzmustartykuempunktem"/>
      </w:pPr>
      <w:r w:rsidRPr="008A005B">
        <w:t>„</w:t>
      </w:r>
      <w:r w:rsidR="009722B6" w:rsidRPr="008A005B">
        <w:t>3a.</w:t>
      </w:r>
      <w:r w:rsidR="00FF4740">
        <w:t> </w:t>
      </w:r>
      <w:r w:rsidR="009722B6" w:rsidRPr="008A005B">
        <w:t>Aplikant, który nie zdał egzaminu sędziowskiego</w:t>
      </w:r>
      <w:r w:rsidR="00855550" w:rsidRPr="008A005B">
        <w:t xml:space="preserve"> w </w:t>
      </w:r>
      <w:r w:rsidR="009722B6" w:rsidRPr="008A005B">
        <w:t>terminie wyznaczonym na podstawie</w:t>
      </w:r>
      <w:r w:rsidR="00855550" w:rsidRPr="008A005B">
        <w:t xml:space="preserve"> art. </w:t>
      </w:r>
      <w:r w:rsidR="009722B6" w:rsidRPr="008A005B">
        <w:t>3</w:t>
      </w:r>
      <w:r w:rsidR="00855550" w:rsidRPr="008A005B">
        <w:t>2 ust. 1 lub</w:t>
      </w:r>
      <w:r w:rsidR="009722B6" w:rsidRPr="008A005B">
        <w:t xml:space="preserve"> 1a, może przystąpić do egzaminu sędziowskiego ponownie tylko dwa razy,</w:t>
      </w:r>
      <w:r w:rsidR="00855550" w:rsidRPr="008A005B">
        <w:t xml:space="preserve"> z </w:t>
      </w:r>
      <w:r w:rsidR="009722B6" w:rsidRPr="008A005B">
        <w:t>zastrzeżeniem</w:t>
      </w:r>
      <w:r w:rsidR="00855550" w:rsidRPr="008A005B">
        <w:t xml:space="preserve"> ust. </w:t>
      </w:r>
      <w:r w:rsidR="009722B6" w:rsidRPr="008A005B">
        <w:t>3b</w:t>
      </w:r>
      <w:r w:rsidR="00634DA4" w:rsidRPr="008A005B">
        <w:t>–</w:t>
      </w:r>
      <w:r w:rsidR="009722B6" w:rsidRPr="008A005B">
        <w:t>3d.</w:t>
      </w:r>
    </w:p>
    <w:p w14:paraId="18A61D70" w14:textId="13BF9D54" w:rsidR="009722B6" w:rsidRPr="008A005B" w:rsidRDefault="009722B6" w:rsidP="009722B6">
      <w:pPr>
        <w:pStyle w:val="ZUSTzmustartykuempunktem"/>
      </w:pPr>
      <w:r w:rsidRPr="008A005B">
        <w:t>3b.</w:t>
      </w:r>
      <w:r w:rsidR="00FF4740">
        <w:t> </w:t>
      </w:r>
      <w:r w:rsidRPr="008A005B">
        <w:t>Aplikant, który nie zdał egzaminu sędziowskiego po raz pierwszy, ponownie przystępuje do tego egzaminu</w:t>
      </w:r>
      <w:r w:rsidR="00855550" w:rsidRPr="008A005B">
        <w:t xml:space="preserve"> w </w:t>
      </w:r>
      <w:r w:rsidRPr="008A005B">
        <w:t>bezpośrednio kolejnym terminie wyznaczanym na</w:t>
      </w:r>
      <w:r w:rsidR="000361B5" w:rsidRPr="008A005B">
        <w:t> </w:t>
      </w:r>
      <w:r w:rsidRPr="008A005B">
        <w:t>podstawie</w:t>
      </w:r>
      <w:r w:rsidR="00855550" w:rsidRPr="008A005B">
        <w:t xml:space="preserve"> art. </w:t>
      </w:r>
      <w:r w:rsidRPr="008A005B">
        <w:t>3</w:t>
      </w:r>
      <w:r w:rsidR="00855550" w:rsidRPr="008A005B">
        <w:t>2 ust. 1 lub</w:t>
      </w:r>
      <w:r w:rsidRPr="008A005B">
        <w:t xml:space="preserve"> 1a.</w:t>
      </w:r>
    </w:p>
    <w:p w14:paraId="37C40876" w14:textId="39036CC4" w:rsidR="009722B6" w:rsidRPr="008A005B" w:rsidRDefault="009722B6" w:rsidP="009722B6">
      <w:pPr>
        <w:pStyle w:val="ZUSTzmustartykuempunktem"/>
      </w:pPr>
      <w:r w:rsidRPr="008A005B">
        <w:t>3c.</w:t>
      </w:r>
      <w:r w:rsidR="00FF4740">
        <w:t> </w:t>
      </w:r>
      <w:r w:rsidRPr="008A005B">
        <w:t>Aplikant,</w:t>
      </w:r>
      <w:r w:rsidR="00855550" w:rsidRPr="008A005B">
        <w:t xml:space="preserve"> o </w:t>
      </w:r>
      <w:r w:rsidRPr="008A005B">
        <w:t>którym mowa</w:t>
      </w:r>
      <w:r w:rsidR="00855550" w:rsidRPr="008A005B">
        <w:t xml:space="preserve"> w ust. </w:t>
      </w:r>
      <w:r w:rsidRPr="008A005B">
        <w:t>3b, który nie przystąpił do egzaminu</w:t>
      </w:r>
      <w:r w:rsidR="00855550" w:rsidRPr="008A005B">
        <w:t xml:space="preserve"> w </w:t>
      </w:r>
      <w:r w:rsidRPr="008A005B">
        <w:t>terminie określonym</w:t>
      </w:r>
      <w:r w:rsidR="00855550" w:rsidRPr="008A005B">
        <w:t xml:space="preserve"> w </w:t>
      </w:r>
      <w:r w:rsidRPr="008A005B">
        <w:t>tym przepisie</w:t>
      </w:r>
      <w:r w:rsidR="00855550" w:rsidRPr="008A005B">
        <w:t xml:space="preserve"> i </w:t>
      </w:r>
      <w:r w:rsidRPr="008A005B">
        <w:t>nie uzyskał zezwolenia,</w:t>
      </w:r>
      <w:r w:rsidR="00855550" w:rsidRPr="008A005B">
        <w:t xml:space="preserve"> o </w:t>
      </w:r>
      <w:r w:rsidRPr="008A005B">
        <w:t>którym mowa</w:t>
      </w:r>
      <w:r w:rsidR="00855550" w:rsidRPr="008A005B">
        <w:t xml:space="preserve"> w ust. </w:t>
      </w:r>
      <w:r w:rsidRPr="008A005B">
        <w:t xml:space="preserve">1, lub </w:t>
      </w:r>
      <w:r w:rsidR="00634DA4" w:rsidRPr="008A005B">
        <w:t>który</w:t>
      </w:r>
      <w:r w:rsidRPr="008A005B">
        <w:t xml:space="preserve"> bez usprawiedliwienia </w:t>
      </w:r>
      <w:r w:rsidR="00634DA4" w:rsidRPr="008A005B">
        <w:t xml:space="preserve">odstąpił </w:t>
      </w:r>
      <w:r w:rsidRPr="008A005B">
        <w:t>od egzaminu</w:t>
      </w:r>
      <w:r w:rsidR="00855550" w:rsidRPr="008A005B">
        <w:t xml:space="preserve"> w </w:t>
      </w:r>
      <w:r w:rsidRPr="008A005B">
        <w:t>czasie jego trwania, może przystąpić ponownie do egzaminu sędziowskiego tylko raz.</w:t>
      </w:r>
    </w:p>
    <w:p w14:paraId="7685683C" w14:textId="53707F75" w:rsidR="009722B6" w:rsidRPr="008A005B" w:rsidRDefault="009722B6" w:rsidP="009722B6">
      <w:pPr>
        <w:pStyle w:val="ZUSTzmustartykuempunktem"/>
      </w:pPr>
      <w:r w:rsidRPr="008A005B">
        <w:t>3d.</w:t>
      </w:r>
      <w:r w:rsidR="00FF4740">
        <w:t> </w:t>
      </w:r>
      <w:r w:rsidRPr="008A005B">
        <w:t>Aplikant, który nie zdał egzaminu sędziowskiego po raz drugi, przystępuje do</w:t>
      </w:r>
      <w:r w:rsidR="00783105" w:rsidRPr="008A005B">
        <w:t> </w:t>
      </w:r>
      <w:r w:rsidRPr="008A005B">
        <w:t xml:space="preserve">egzaminu po raz trzeci </w:t>
      </w:r>
      <w:proofErr w:type="spellStart"/>
      <w:r w:rsidR="00B842B1" w:rsidRPr="008A005B">
        <w:t>niepóźniej</w:t>
      </w:r>
      <w:proofErr w:type="spellEnd"/>
      <w:r w:rsidRPr="008A005B">
        <w:t xml:space="preserve"> niż</w:t>
      </w:r>
      <w:r w:rsidR="00855550" w:rsidRPr="008A005B">
        <w:t xml:space="preserve"> w </w:t>
      </w:r>
      <w:r w:rsidRPr="008A005B">
        <w:t xml:space="preserve">ciągu </w:t>
      </w:r>
      <w:r w:rsidR="00855550" w:rsidRPr="008A005B">
        <w:t>5 </w:t>
      </w:r>
      <w:r w:rsidRPr="008A005B">
        <w:t>lat od dnia ukończenia aplikacji sędziowskiej.</w:t>
      </w:r>
      <w:r w:rsidR="008A005B" w:rsidRPr="008A005B">
        <w:t>”</w:t>
      </w:r>
      <w:r w:rsidR="00A5094D" w:rsidRPr="008A005B">
        <w:t>;</w:t>
      </w:r>
      <w:r w:rsidRPr="008A005B">
        <w:t xml:space="preserve"> </w:t>
      </w:r>
    </w:p>
    <w:p w14:paraId="76FCD009" w14:textId="630619A6" w:rsidR="009722B6" w:rsidRPr="008A005B" w:rsidRDefault="009722B6" w:rsidP="009722B6">
      <w:pPr>
        <w:pStyle w:val="PKTpunkt"/>
      </w:pPr>
      <w:r w:rsidRPr="008A005B">
        <w:t>4)</w:t>
      </w:r>
      <w:r w:rsidRPr="008A005B">
        <w:tab/>
        <w:t>w</w:t>
      </w:r>
      <w:r w:rsidR="00855550" w:rsidRPr="008A005B">
        <w:t xml:space="preserve"> ust. 4 </w:t>
      </w:r>
      <w:r w:rsidRPr="008A005B">
        <w:t xml:space="preserve">wyrazy </w:t>
      </w:r>
      <w:r w:rsidR="008A005B" w:rsidRPr="008A005B">
        <w:t>„</w:t>
      </w:r>
      <w:r w:rsidRPr="008A005B">
        <w:t>3</w:t>
      </w:r>
      <w:r w:rsidR="00855550" w:rsidRPr="008A005B">
        <w:t>6 </w:t>
      </w:r>
      <w:r w:rsidRPr="008A005B">
        <w:t>miesięcy</w:t>
      </w:r>
      <w:r w:rsidR="008A005B" w:rsidRPr="008A005B">
        <w:t>”</w:t>
      </w:r>
      <w:r w:rsidRPr="008A005B">
        <w:t xml:space="preserve"> zastępuje się wyrazami </w:t>
      </w:r>
      <w:r w:rsidR="008A005B" w:rsidRPr="008A005B">
        <w:t>„</w:t>
      </w:r>
      <w:r w:rsidR="00855550" w:rsidRPr="008A005B">
        <w:t>3 </w:t>
      </w:r>
      <w:r w:rsidRPr="008A005B">
        <w:t>lat</w:t>
      </w:r>
      <w:r w:rsidR="008A005B" w:rsidRPr="008A005B">
        <w:t>”</w:t>
      </w:r>
      <w:r w:rsidRPr="008A005B">
        <w:t>;</w:t>
      </w:r>
    </w:p>
    <w:p w14:paraId="5BC5EE6A" w14:textId="066BBC48" w:rsidR="009722B6" w:rsidRPr="008A005B" w:rsidRDefault="009722B6" w:rsidP="009722B6">
      <w:pPr>
        <w:pStyle w:val="PKTpunkt"/>
      </w:pPr>
      <w:r w:rsidRPr="008A005B">
        <w:t>5)</w:t>
      </w:r>
      <w:r w:rsidRPr="008A005B">
        <w:tab/>
        <w:t>dodaje się</w:t>
      </w:r>
      <w:r w:rsidR="00855550" w:rsidRPr="008A005B">
        <w:t xml:space="preserve"> ust. </w:t>
      </w:r>
      <w:r w:rsidRPr="008A005B">
        <w:t>5</w:t>
      </w:r>
      <w:r w:rsidR="004C4EAA" w:rsidRPr="008A005B">
        <w:t xml:space="preserve"> w brzmieniu</w:t>
      </w:r>
      <w:r w:rsidRPr="008A005B">
        <w:t>:</w:t>
      </w:r>
    </w:p>
    <w:p w14:paraId="5358502B" w14:textId="1DD686B2" w:rsidR="009722B6" w:rsidRPr="008A005B" w:rsidRDefault="008A005B" w:rsidP="009722B6">
      <w:pPr>
        <w:pStyle w:val="ZUSTzmustartykuempunktem"/>
      </w:pPr>
      <w:r w:rsidRPr="008A005B">
        <w:t>„</w:t>
      </w:r>
      <w:r w:rsidR="009722B6" w:rsidRPr="008A005B">
        <w:t>5.</w:t>
      </w:r>
      <w:r w:rsidR="00FF4740">
        <w:t> </w:t>
      </w:r>
      <w:r w:rsidR="009722B6" w:rsidRPr="008A005B">
        <w:t>Aplikant,</w:t>
      </w:r>
      <w:r w:rsidR="00855550" w:rsidRPr="008A005B">
        <w:t xml:space="preserve"> o </w:t>
      </w:r>
      <w:r w:rsidR="009722B6" w:rsidRPr="008A005B">
        <w:t>którym mowa</w:t>
      </w:r>
      <w:r w:rsidR="00855550" w:rsidRPr="008A005B">
        <w:t xml:space="preserve"> w ust. </w:t>
      </w:r>
      <w:r w:rsidR="009722B6" w:rsidRPr="008A005B">
        <w:t>3c, przystępuje do egzaminu sędziowskiego</w:t>
      </w:r>
      <w:r w:rsidR="00855550" w:rsidRPr="008A005B">
        <w:t xml:space="preserve"> w </w:t>
      </w:r>
      <w:r w:rsidR="009722B6" w:rsidRPr="008A005B">
        <w:t>terminie wyznaczonym na podstawie</w:t>
      </w:r>
      <w:r w:rsidR="00855550" w:rsidRPr="008A005B">
        <w:t xml:space="preserve"> art. </w:t>
      </w:r>
      <w:r w:rsidR="009722B6" w:rsidRPr="008A005B">
        <w:t>3</w:t>
      </w:r>
      <w:r w:rsidR="00855550" w:rsidRPr="008A005B">
        <w:t>2 ust. 1 lub</w:t>
      </w:r>
      <w:r w:rsidR="009722B6" w:rsidRPr="008A005B">
        <w:t xml:space="preserve"> </w:t>
      </w:r>
      <w:proofErr w:type="spellStart"/>
      <w:r w:rsidR="009722B6" w:rsidRPr="008A005B">
        <w:t>1a</w:t>
      </w:r>
      <w:proofErr w:type="spellEnd"/>
      <w:r w:rsidR="009722B6" w:rsidRPr="008A005B">
        <w:t xml:space="preserve">, jednak </w:t>
      </w:r>
      <w:proofErr w:type="spellStart"/>
      <w:r w:rsidR="00B842B1" w:rsidRPr="008A005B">
        <w:t>niepóźniej</w:t>
      </w:r>
      <w:proofErr w:type="spellEnd"/>
      <w:r w:rsidR="009722B6" w:rsidRPr="008A005B">
        <w:t xml:space="preserve"> niż</w:t>
      </w:r>
      <w:r w:rsidR="00855550" w:rsidRPr="008A005B">
        <w:t xml:space="preserve"> w </w:t>
      </w:r>
      <w:r w:rsidR="009722B6" w:rsidRPr="008A005B">
        <w:t xml:space="preserve">terminie </w:t>
      </w:r>
      <w:r w:rsidR="00855550" w:rsidRPr="008A005B">
        <w:t>4 </w:t>
      </w:r>
      <w:r w:rsidR="009722B6" w:rsidRPr="008A005B">
        <w:t>lat od dnia ukończenia aplikacji sędziowskiej.</w:t>
      </w:r>
      <w:r w:rsidRPr="008A005B">
        <w:t>”</w:t>
      </w:r>
      <w:r w:rsidR="00A5094D" w:rsidRPr="008A005B">
        <w:t>.</w:t>
      </w:r>
    </w:p>
    <w:p w14:paraId="7E085E87" w14:textId="1950A901" w:rsidR="009722B6" w:rsidRPr="008A005B" w:rsidRDefault="009722B6" w:rsidP="009722B6">
      <w:pPr>
        <w:pStyle w:val="ARTartustawynprozporzdzenia"/>
      </w:pPr>
      <w:r w:rsidRPr="008A005B">
        <w:rPr>
          <w:rStyle w:val="Ppogrubienie"/>
        </w:rPr>
        <w:lastRenderedPageBreak/>
        <w:t>Art.</w:t>
      </w:r>
      <w:r w:rsidR="00FF4740">
        <w:rPr>
          <w:rStyle w:val="Ppogrubienie"/>
        </w:rPr>
        <w:t> </w:t>
      </w:r>
      <w:r w:rsidRPr="008A005B">
        <w:rPr>
          <w:rStyle w:val="Ppogrubienie"/>
        </w:rPr>
        <w:t>2.</w:t>
      </w:r>
      <w:r w:rsidR="00FF4740">
        <w:rPr>
          <w:rStyle w:val="Ppogrubienie"/>
        </w:rPr>
        <w:t> </w:t>
      </w:r>
      <w:r w:rsidRPr="008A005B">
        <w:t>Aplikanci Krajowej Szkoły Sądownictwa</w:t>
      </w:r>
      <w:r w:rsidR="00855550" w:rsidRPr="008A005B">
        <w:t xml:space="preserve"> i </w:t>
      </w:r>
      <w:r w:rsidRPr="008A005B">
        <w:t>Prokuratury, którzy</w:t>
      </w:r>
      <w:r w:rsidR="00855550" w:rsidRPr="008A005B">
        <w:t xml:space="preserve"> w </w:t>
      </w:r>
      <w:r w:rsidRPr="008A005B">
        <w:t xml:space="preserve">latach </w:t>
      </w:r>
      <w:r w:rsidR="008957C1">
        <w:br/>
      </w:r>
      <w:r w:rsidRPr="008A005B">
        <w:t>201</w:t>
      </w:r>
      <w:r w:rsidR="00855550" w:rsidRPr="008A005B">
        <w:t>3</w:t>
      </w:r>
      <w:r w:rsidR="00B64F36" w:rsidRPr="008A005B">
        <w:t>–</w:t>
      </w:r>
      <w:r w:rsidRPr="008A005B">
        <w:t>202</w:t>
      </w:r>
      <w:r w:rsidR="00144E7E" w:rsidRPr="008A005B">
        <w:t>6</w:t>
      </w:r>
      <w:r w:rsidR="00855550" w:rsidRPr="008A005B">
        <w:t> </w:t>
      </w:r>
      <w:r w:rsidRPr="008A005B">
        <w:t>dwukrotnie nie zdali egzaminu sędziowskiego albo prokuratorskiego, mogą ponownie przystąpić do tego egzaminu</w:t>
      </w:r>
      <w:r w:rsidR="00855550" w:rsidRPr="008A005B">
        <w:t xml:space="preserve"> w </w:t>
      </w:r>
      <w:r w:rsidRPr="008A005B">
        <w:t>terminach wyznaczanych</w:t>
      </w:r>
      <w:r w:rsidR="00855550" w:rsidRPr="008A005B">
        <w:t xml:space="preserve"> w </w:t>
      </w:r>
      <w:r w:rsidRPr="008A005B">
        <w:t xml:space="preserve">ciągu </w:t>
      </w:r>
      <w:r w:rsidR="00855550" w:rsidRPr="008A005B">
        <w:t>5 </w:t>
      </w:r>
      <w:r w:rsidRPr="008A005B">
        <w:t>lat od dnia wejścia</w:t>
      </w:r>
      <w:r w:rsidR="00855550" w:rsidRPr="008A005B">
        <w:t xml:space="preserve"> w </w:t>
      </w:r>
      <w:r w:rsidRPr="008A005B">
        <w:t>życie niniejszej ustawy.</w:t>
      </w:r>
    </w:p>
    <w:p w14:paraId="4363F5EE" w14:textId="5A6CB82F" w:rsidR="006B18D5" w:rsidRPr="008A005B" w:rsidRDefault="009722B6" w:rsidP="00B842B1">
      <w:pPr>
        <w:pStyle w:val="ARTartustawynprozporzdzenia"/>
      </w:pPr>
      <w:r w:rsidRPr="008A005B">
        <w:rPr>
          <w:rStyle w:val="Ppogrubienie"/>
        </w:rPr>
        <w:t>Art.</w:t>
      </w:r>
      <w:r w:rsidR="00FF4740">
        <w:rPr>
          <w:rStyle w:val="Ppogrubienie"/>
        </w:rPr>
        <w:t> </w:t>
      </w:r>
      <w:r w:rsidRPr="008A005B">
        <w:rPr>
          <w:rStyle w:val="Ppogrubienie"/>
        </w:rPr>
        <w:t>3.</w:t>
      </w:r>
      <w:r w:rsidR="00FF4740">
        <w:rPr>
          <w:rStyle w:val="Ppogrubienie"/>
        </w:rPr>
        <w:t> </w:t>
      </w:r>
      <w:r w:rsidR="007F4F2B" w:rsidRPr="008A005B">
        <w:t>Aplikanci</w:t>
      </w:r>
      <w:r w:rsidR="00B64F36" w:rsidRPr="008A005B">
        <w:t xml:space="preserve"> Krajowej Szkoły Sądownictwa i Prokuratury</w:t>
      </w:r>
      <w:r w:rsidR="007F4F2B" w:rsidRPr="008A005B">
        <w:t>, którzy</w:t>
      </w:r>
      <w:r w:rsidR="007F4F2B" w:rsidRPr="008A005B">
        <w:rPr>
          <w:rStyle w:val="Ppogrubienie"/>
          <w:b w:val="0"/>
        </w:rPr>
        <w:t xml:space="preserve"> ukończyli aplikację przed dniem wejścia</w:t>
      </w:r>
      <w:r w:rsidR="00855550" w:rsidRPr="008A005B">
        <w:rPr>
          <w:rStyle w:val="Ppogrubienie"/>
          <w:b w:val="0"/>
        </w:rPr>
        <w:t xml:space="preserve"> w </w:t>
      </w:r>
      <w:r w:rsidR="007F4F2B" w:rsidRPr="008A005B">
        <w:rPr>
          <w:rStyle w:val="Ppogrubienie"/>
          <w:b w:val="0"/>
        </w:rPr>
        <w:t>życie niniejszej ustawy</w:t>
      </w:r>
      <w:r w:rsidR="00855550" w:rsidRPr="008A005B">
        <w:rPr>
          <w:rStyle w:val="Ppogrubienie"/>
          <w:b w:val="0"/>
        </w:rPr>
        <w:t xml:space="preserve"> i </w:t>
      </w:r>
      <w:r w:rsidR="00B64F36" w:rsidRPr="008A005B">
        <w:rPr>
          <w:rStyle w:val="Ppogrubienie"/>
          <w:b w:val="0"/>
        </w:rPr>
        <w:t xml:space="preserve">po raz pierwszy </w:t>
      </w:r>
      <w:r w:rsidR="007F4F2B" w:rsidRPr="008A005B">
        <w:rPr>
          <w:rStyle w:val="Ppogrubienie"/>
          <w:b w:val="0"/>
        </w:rPr>
        <w:t xml:space="preserve">nie zdali egzaminu sędziowskiego albo prokuratorskiego, </w:t>
      </w:r>
      <w:r w:rsidR="00B64F36" w:rsidRPr="008A005B">
        <w:rPr>
          <w:rStyle w:val="Ppogrubienie"/>
          <w:b w:val="0"/>
        </w:rPr>
        <w:t xml:space="preserve">do egzaminu sędziowskiego </w:t>
      </w:r>
      <w:r w:rsidR="007F4F2B" w:rsidRPr="008A005B">
        <w:rPr>
          <w:rStyle w:val="Ppogrubienie"/>
          <w:b w:val="0"/>
        </w:rPr>
        <w:t xml:space="preserve">przystępują </w:t>
      </w:r>
      <w:r w:rsidR="00855550" w:rsidRPr="008A005B">
        <w:rPr>
          <w:rStyle w:val="Ppogrubienie"/>
          <w:b w:val="0"/>
        </w:rPr>
        <w:t>w </w:t>
      </w:r>
      <w:r w:rsidR="007F4F2B" w:rsidRPr="008A005B">
        <w:rPr>
          <w:rStyle w:val="Ppogrubienie"/>
          <w:b w:val="0"/>
        </w:rPr>
        <w:t>terminie wyznaczonym na podstawie</w:t>
      </w:r>
      <w:r w:rsidR="00855550" w:rsidRPr="008A005B">
        <w:rPr>
          <w:rStyle w:val="Ppogrubienie"/>
          <w:b w:val="0"/>
        </w:rPr>
        <w:t xml:space="preserve"> art. </w:t>
      </w:r>
      <w:r w:rsidR="007F4F2B" w:rsidRPr="008A005B">
        <w:rPr>
          <w:rStyle w:val="Ppogrubienie"/>
          <w:b w:val="0"/>
        </w:rPr>
        <w:t>3</w:t>
      </w:r>
      <w:r w:rsidR="00855550" w:rsidRPr="008A005B">
        <w:rPr>
          <w:rStyle w:val="Ppogrubienie"/>
          <w:b w:val="0"/>
        </w:rPr>
        <w:t>2 ust. 1 lub</w:t>
      </w:r>
      <w:r w:rsidR="007F4F2B" w:rsidRPr="008A005B">
        <w:rPr>
          <w:rStyle w:val="Ppogrubienie"/>
          <w:b w:val="0"/>
        </w:rPr>
        <w:t xml:space="preserve"> 1a</w:t>
      </w:r>
      <w:r w:rsidR="00B64F36" w:rsidRPr="008A005B">
        <w:rPr>
          <w:rStyle w:val="Ppogrubienie"/>
          <w:b w:val="0"/>
        </w:rPr>
        <w:t>,</w:t>
      </w:r>
      <w:r w:rsidR="007F4F2B" w:rsidRPr="008A005B">
        <w:rPr>
          <w:rStyle w:val="Ppogrubienie"/>
          <w:b w:val="0"/>
        </w:rPr>
        <w:t xml:space="preserve"> a do egzaminu prokuratorskiego</w:t>
      </w:r>
      <w:r w:rsidR="00855550" w:rsidRPr="008A005B">
        <w:rPr>
          <w:rStyle w:val="Ppogrubienie"/>
          <w:b w:val="0"/>
        </w:rPr>
        <w:t xml:space="preserve"> </w:t>
      </w:r>
      <w:r w:rsidR="00956FFF" w:rsidRPr="008A005B">
        <w:rPr>
          <w:rStyle w:val="Ppogrubienie"/>
        </w:rPr>
        <w:t xml:space="preserve">– </w:t>
      </w:r>
      <w:r w:rsidR="00855550" w:rsidRPr="008A005B">
        <w:rPr>
          <w:rStyle w:val="Ppogrubienie"/>
          <w:b w:val="0"/>
        </w:rPr>
        <w:t>w </w:t>
      </w:r>
      <w:r w:rsidR="007F4F2B" w:rsidRPr="008A005B">
        <w:rPr>
          <w:rStyle w:val="Ppogrubienie"/>
          <w:b w:val="0"/>
        </w:rPr>
        <w:t>terminie wyznaczonym na podstawie</w:t>
      </w:r>
      <w:r w:rsidR="00855550" w:rsidRPr="008A005B">
        <w:rPr>
          <w:rStyle w:val="Ppogrubienie"/>
          <w:b w:val="0"/>
        </w:rPr>
        <w:t xml:space="preserve"> art. </w:t>
      </w:r>
      <w:r w:rsidR="007F4F2B" w:rsidRPr="008A005B">
        <w:rPr>
          <w:rStyle w:val="Ppogrubienie"/>
          <w:b w:val="0"/>
        </w:rPr>
        <w:t>3</w:t>
      </w:r>
      <w:r w:rsidR="00855550" w:rsidRPr="008A005B">
        <w:rPr>
          <w:rStyle w:val="Ppogrubienie"/>
          <w:b w:val="0"/>
        </w:rPr>
        <w:t>4 ust. </w:t>
      </w:r>
      <w:r w:rsidR="007F4F2B" w:rsidRPr="008A005B">
        <w:rPr>
          <w:rStyle w:val="Ppogrubienie"/>
          <w:b w:val="0"/>
        </w:rPr>
        <w:t xml:space="preserve">1, jednak </w:t>
      </w:r>
      <w:proofErr w:type="spellStart"/>
      <w:r w:rsidR="00B842B1" w:rsidRPr="008A005B">
        <w:rPr>
          <w:rStyle w:val="Ppogrubienie"/>
          <w:b w:val="0"/>
        </w:rPr>
        <w:t>niepóźniej</w:t>
      </w:r>
      <w:proofErr w:type="spellEnd"/>
      <w:r w:rsidR="007F4F2B" w:rsidRPr="008A005B">
        <w:rPr>
          <w:rStyle w:val="Ppogrubienie"/>
          <w:b w:val="0"/>
        </w:rPr>
        <w:t xml:space="preserve"> niż</w:t>
      </w:r>
      <w:r w:rsidR="00855550" w:rsidRPr="008A005B">
        <w:rPr>
          <w:rStyle w:val="Ppogrubienie"/>
          <w:b w:val="0"/>
        </w:rPr>
        <w:t xml:space="preserve"> w </w:t>
      </w:r>
      <w:r w:rsidR="007F4F2B" w:rsidRPr="008A005B">
        <w:rPr>
          <w:rStyle w:val="Ppogrubienie"/>
          <w:b w:val="0"/>
        </w:rPr>
        <w:t xml:space="preserve">terminie </w:t>
      </w:r>
      <w:r w:rsidR="00855550" w:rsidRPr="008A005B">
        <w:rPr>
          <w:rStyle w:val="Ppogrubienie"/>
          <w:b w:val="0"/>
        </w:rPr>
        <w:t>3 </w:t>
      </w:r>
      <w:r w:rsidR="007F4F2B" w:rsidRPr="008A005B">
        <w:rPr>
          <w:rStyle w:val="Ppogrubienie"/>
          <w:b w:val="0"/>
        </w:rPr>
        <w:t>lat od dnia ukończenia aplikacji sędziowskiej albo prokuratorskiej</w:t>
      </w:r>
      <w:r w:rsidR="006B18D5" w:rsidRPr="008A005B">
        <w:t>.</w:t>
      </w:r>
    </w:p>
    <w:p w14:paraId="2A3B701E" w14:textId="704B109E" w:rsidR="009722B6" w:rsidRPr="008A005B" w:rsidRDefault="009722B6" w:rsidP="009722B6">
      <w:pPr>
        <w:pStyle w:val="ARTartustawynprozporzdzenia"/>
      </w:pPr>
      <w:r w:rsidRPr="008A005B">
        <w:rPr>
          <w:rStyle w:val="Ppogrubienie"/>
        </w:rPr>
        <w:t>Art.</w:t>
      </w:r>
      <w:r w:rsidR="00FF4740">
        <w:rPr>
          <w:rStyle w:val="Ppogrubienie"/>
        </w:rPr>
        <w:t> </w:t>
      </w:r>
      <w:r w:rsidRPr="008A005B">
        <w:rPr>
          <w:rStyle w:val="Ppogrubienie"/>
        </w:rPr>
        <w:t>4.</w:t>
      </w:r>
      <w:r w:rsidR="00FF4740">
        <w:rPr>
          <w:rStyle w:val="Ppogrubienie"/>
        </w:rPr>
        <w:t> </w:t>
      </w:r>
      <w:r w:rsidRPr="008A005B">
        <w:t>Ustawa wchodzi</w:t>
      </w:r>
      <w:r w:rsidR="00855550" w:rsidRPr="008A005B">
        <w:t xml:space="preserve"> w </w:t>
      </w:r>
      <w:r w:rsidRPr="008A005B">
        <w:t>życie po upływie 1</w:t>
      </w:r>
      <w:r w:rsidR="00855550" w:rsidRPr="008A005B">
        <w:t>4 </w:t>
      </w:r>
      <w:r w:rsidRPr="008A005B">
        <w:t>dni od dnia ogłoszenia.</w:t>
      </w:r>
    </w:p>
    <w:p w14:paraId="2BE7A2E5" w14:textId="77777777" w:rsidR="009B7757" w:rsidRPr="008A005B" w:rsidRDefault="009B7757" w:rsidP="009722B6">
      <w:pPr>
        <w:pStyle w:val="OZNPARAFYADNOTACJE"/>
      </w:pPr>
    </w:p>
    <w:p w14:paraId="50F484A7" w14:textId="3719C198" w:rsidR="009B7757" w:rsidRPr="008A005B" w:rsidRDefault="009B7757" w:rsidP="002F26CB">
      <w:pPr>
        <w:pStyle w:val="OZNPARAFYADNOTACJE"/>
      </w:pPr>
    </w:p>
    <w:sectPr w:rsidR="009B7757" w:rsidRPr="008A005B" w:rsidSect="001A7F15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134E" w14:textId="77777777" w:rsidR="00BE55D5" w:rsidRDefault="00BE55D5">
      <w:r>
        <w:separator/>
      </w:r>
    </w:p>
  </w:endnote>
  <w:endnote w:type="continuationSeparator" w:id="0">
    <w:p w14:paraId="32C6A75E" w14:textId="77777777" w:rsidR="00BE55D5" w:rsidRDefault="00BE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592A" w14:textId="77777777" w:rsidR="00BE55D5" w:rsidRDefault="00BE55D5">
      <w:r>
        <w:separator/>
      </w:r>
    </w:p>
  </w:footnote>
  <w:footnote w:type="continuationSeparator" w:id="0">
    <w:p w14:paraId="07FFD62C" w14:textId="77777777" w:rsidR="00BE55D5" w:rsidRDefault="00BE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2B1FAF"/>
    <w:multiLevelType w:val="hybridMultilevel"/>
    <w:tmpl w:val="82E86928"/>
    <w:lvl w:ilvl="0" w:tplc="AB767AC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A1F8E">
      <w:start w:val="1"/>
      <w:numFmt w:val="bullet"/>
      <w:lvlText w:val="o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68CEE">
      <w:start w:val="1"/>
      <w:numFmt w:val="bullet"/>
      <w:lvlText w:val="▪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4D8CE">
      <w:start w:val="1"/>
      <w:numFmt w:val="bullet"/>
      <w:lvlText w:val="•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05B64">
      <w:start w:val="1"/>
      <w:numFmt w:val="bullet"/>
      <w:lvlText w:val="o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AFA4A">
      <w:start w:val="1"/>
      <w:numFmt w:val="bullet"/>
      <w:lvlText w:val="▪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B6743C">
      <w:start w:val="1"/>
      <w:numFmt w:val="bullet"/>
      <w:lvlText w:val="•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E5C0E">
      <w:start w:val="1"/>
      <w:numFmt w:val="bullet"/>
      <w:lvlText w:val="o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C32F0">
      <w:start w:val="1"/>
      <w:numFmt w:val="bullet"/>
      <w:lvlText w:val="▪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3683528">
    <w:abstractNumId w:val="24"/>
  </w:num>
  <w:num w:numId="2" w16cid:durableId="1669748242">
    <w:abstractNumId w:val="24"/>
  </w:num>
  <w:num w:numId="3" w16cid:durableId="1862622077">
    <w:abstractNumId w:val="18"/>
  </w:num>
  <w:num w:numId="4" w16cid:durableId="569728800">
    <w:abstractNumId w:val="18"/>
  </w:num>
  <w:num w:numId="5" w16cid:durableId="44567323">
    <w:abstractNumId w:val="36"/>
  </w:num>
  <w:num w:numId="6" w16cid:durableId="469056004">
    <w:abstractNumId w:val="32"/>
  </w:num>
  <w:num w:numId="7" w16cid:durableId="561135958">
    <w:abstractNumId w:val="36"/>
  </w:num>
  <w:num w:numId="8" w16cid:durableId="1801455855">
    <w:abstractNumId w:val="32"/>
  </w:num>
  <w:num w:numId="9" w16cid:durableId="485245854">
    <w:abstractNumId w:val="36"/>
  </w:num>
  <w:num w:numId="10" w16cid:durableId="943078055">
    <w:abstractNumId w:val="32"/>
  </w:num>
  <w:num w:numId="11" w16cid:durableId="57823375">
    <w:abstractNumId w:val="14"/>
  </w:num>
  <w:num w:numId="12" w16cid:durableId="1617521613">
    <w:abstractNumId w:val="10"/>
  </w:num>
  <w:num w:numId="13" w16cid:durableId="1433085967">
    <w:abstractNumId w:val="15"/>
  </w:num>
  <w:num w:numId="14" w16cid:durableId="1570268960">
    <w:abstractNumId w:val="27"/>
  </w:num>
  <w:num w:numId="15" w16cid:durableId="470557111">
    <w:abstractNumId w:val="14"/>
  </w:num>
  <w:num w:numId="16" w16cid:durableId="1668243439">
    <w:abstractNumId w:val="16"/>
  </w:num>
  <w:num w:numId="17" w16cid:durableId="1656453865">
    <w:abstractNumId w:val="8"/>
  </w:num>
  <w:num w:numId="18" w16cid:durableId="1908148481">
    <w:abstractNumId w:val="3"/>
  </w:num>
  <w:num w:numId="19" w16cid:durableId="903300913">
    <w:abstractNumId w:val="2"/>
  </w:num>
  <w:num w:numId="20" w16cid:durableId="1271014435">
    <w:abstractNumId w:val="1"/>
  </w:num>
  <w:num w:numId="21" w16cid:durableId="123894951">
    <w:abstractNumId w:val="0"/>
  </w:num>
  <w:num w:numId="22" w16cid:durableId="1554921095">
    <w:abstractNumId w:val="9"/>
  </w:num>
  <w:num w:numId="23" w16cid:durableId="222982122">
    <w:abstractNumId w:val="7"/>
  </w:num>
  <w:num w:numId="24" w16cid:durableId="44835517">
    <w:abstractNumId w:val="6"/>
  </w:num>
  <w:num w:numId="25" w16cid:durableId="116795666">
    <w:abstractNumId w:val="5"/>
  </w:num>
  <w:num w:numId="26" w16cid:durableId="1917322818">
    <w:abstractNumId w:val="4"/>
  </w:num>
  <w:num w:numId="27" w16cid:durableId="792528345">
    <w:abstractNumId w:val="34"/>
  </w:num>
  <w:num w:numId="28" w16cid:durableId="1735544577">
    <w:abstractNumId w:val="26"/>
  </w:num>
  <w:num w:numId="29" w16cid:durableId="1567566136">
    <w:abstractNumId w:val="37"/>
  </w:num>
  <w:num w:numId="30" w16cid:durableId="1459756395">
    <w:abstractNumId w:val="33"/>
  </w:num>
  <w:num w:numId="31" w16cid:durableId="2114008523">
    <w:abstractNumId w:val="19"/>
  </w:num>
  <w:num w:numId="32" w16cid:durableId="2071732994">
    <w:abstractNumId w:val="11"/>
  </w:num>
  <w:num w:numId="33" w16cid:durableId="604338609">
    <w:abstractNumId w:val="31"/>
  </w:num>
  <w:num w:numId="34" w16cid:durableId="1849715428">
    <w:abstractNumId w:val="21"/>
  </w:num>
  <w:num w:numId="35" w16cid:durableId="663120258">
    <w:abstractNumId w:val="17"/>
  </w:num>
  <w:num w:numId="36" w16cid:durableId="1474101471">
    <w:abstractNumId w:val="23"/>
  </w:num>
  <w:num w:numId="37" w16cid:durableId="1501041760">
    <w:abstractNumId w:val="28"/>
  </w:num>
  <w:num w:numId="38" w16cid:durableId="271866750">
    <w:abstractNumId w:val="25"/>
  </w:num>
  <w:num w:numId="39" w16cid:durableId="97215357">
    <w:abstractNumId w:val="13"/>
  </w:num>
  <w:num w:numId="40" w16cid:durableId="1912302791">
    <w:abstractNumId w:val="30"/>
  </w:num>
  <w:num w:numId="41" w16cid:durableId="1026756198">
    <w:abstractNumId w:val="29"/>
  </w:num>
  <w:num w:numId="42" w16cid:durableId="2117141080">
    <w:abstractNumId w:val="22"/>
  </w:num>
  <w:num w:numId="43" w16cid:durableId="2130737410">
    <w:abstractNumId w:val="35"/>
  </w:num>
  <w:num w:numId="44" w16cid:durableId="783696317">
    <w:abstractNumId w:val="12"/>
  </w:num>
  <w:num w:numId="45" w16cid:durableId="19461878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B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1B5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A16"/>
    <w:rsid w:val="000C0E8F"/>
    <w:rsid w:val="000C4BC4"/>
    <w:rsid w:val="000D0110"/>
    <w:rsid w:val="000D205E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4E7E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9776A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491"/>
    <w:rsid w:val="001E4DAA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0412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72D4"/>
    <w:rsid w:val="0029405D"/>
    <w:rsid w:val="00294FA6"/>
    <w:rsid w:val="00295A6F"/>
    <w:rsid w:val="00296127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45A"/>
    <w:rsid w:val="002D0C4F"/>
    <w:rsid w:val="002D1364"/>
    <w:rsid w:val="002D417E"/>
    <w:rsid w:val="002D4D30"/>
    <w:rsid w:val="002D5000"/>
    <w:rsid w:val="002D598D"/>
    <w:rsid w:val="002D7188"/>
    <w:rsid w:val="002E1DE3"/>
    <w:rsid w:val="002E2AB6"/>
    <w:rsid w:val="002E3F34"/>
    <w:rsid w:val="002E4D51"/>
    <w:rsid w:val="002E5F79"/>
    <w:rsid w:val="002E64FA"/>
    <w:rsid w:val="002F0A00"/>
    <w:rsid w:val="002F0CFA"/>
    <w:rsid w:val="002F26CB"/>
    <w:rsid w:val="002F60F2"/>
    <w:rsid w:val="002F669F"/>
    <w:rsid w:val="00301C97"/>
    <w:rsid w:val="0031004C"/>
    <w:rsid w:val="003105F6"/>
    <w:rsid w:val="00311297"/>
    <w:rsid w:val="003113BE"/>
    <w:rsid w:val="003122CA"/>
    <w:rsid w:val="003148FD"/>
    <w:rsid w:val="00314B32"/>
    <w:rsid w:val="00321080"/>
    <w:rsid w:val="00322D45"/>
    <w:rsid w:val="00324043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6672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3853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484C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369"/>
    <w:rsid w:val="004035BB"/>
    <w:rsid w:val="004035EB"/>
    <w:rsid w:val="00407332"/>
    <w:rsid w:val="00407828"/>
    <w:rsid w:val="004113A6"/>
    <w:rsid w:val="00413D8E"/>
    <w:rsid w:val="004140F2"/>
    <w:rsid w:val="00414E78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46080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9A2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EAA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7C75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2B8E"/>
    <w:rsid w:val="005835E7"/>
    <w:rsid w:val="0058397F"/>
    <w:rsid w:val="00583BF8"/>
    <w:rsid w:val="00585F33"/>
    <w:rsid w:val="00591124"/>
    <w:rsid w:val="005959CA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5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584B"/>
    <w:rsid w:val="00607A93"/>
    <w:rsid w:val="00610C08"/>
    <w:rsid w:val="00611F74"/>
    <w:rsid w:val="00615772"/>
    <w:rsid w:val="00621256"/>
    <w:rsid w:val="00621FCC"/>
    <w:rsid w:val="00622E4B"/>
    <w:rsid w:val="006333DA"/>
    <w:rsid w:val="00634DA4"/>
    <w:rsid w:val="00635134"/>
    <w:rsid w:val="006356E2"/>
    <w:rsid w:val="00642A65"/>
    <w:rsid w:val="00645DCE"/>
    <w:rsid w:val="006465AC"/>
    <w:rsid w:val="006465BF"/>
    <w:rsid w:val="00653B22"/>
    <w:rsid w:val="00656393"/>
    <w:rsid w:val="00657BF4"/>
    <w:rsid w:val="006603FB"/>
    <w:rsid w:val="006608DF"/>
    <w:rsid w:val="006623AC"/>
    <w:rsid w:val="006678AF"/>
    <w:rsid w:val="006701EF"/>
    <w:rsid w:val="00673BA5"/>
    <w:rsid w:val="0067402C"/>
    <w:rsid w:val="00680058"/>
    <w:rsid w:val="00681F9F"/>
    <w:rsid w:val="006840EA"/>
    <w:rsid w:val="006844E2"/>
    <w:rsid w:val="00685267"/>
    <w:rsid w:val="006852FB"/>
    <w:rsid w:val="006872AE"/>
    <w:rsid w:val="00690082"/>
    <w:rsid w:val="00690252"/>
    <w:rsid w:val="006946BB"/>
    <w:rsid w:val="006969FA"/>
    <w:rsid w:val="006A35D5"/>
    <w:rsid w:val="006A748A"/>
    <w:rsid w:val="006B18D5"/>
    <w:rsid w:val="006C419E"/>
    <w:rsid w:val="006C4A31"/>
    <w:rsid w:val="006C5AC2"/>
    <w:rsid w:val="006C6AFB"/>
    <w:rsid w:val="006D2735"/>
    <w:rsid w:val="006D45B2"/>
    <w:rsid w:val="006D621C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C84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3105"/>
    <w:rsid w:val="0078498A"/>
    <w:rsid w:val="007878FE"/>
    <w:rsid w:val="00792207"/>
    <w:rsid w:val="00792B64"/>
    <w:rsid w:val="00792E29"/>
    <w:rsid w:val="0079379A"/>
    <w:rsid w:val="00794953"/>
    <w:rsid w:val="007975E4"/>
    <w:rsid w:val="007A1F2F"/>
    <w:rsid w:val="007A2A5C"/>
    <w:rsid w:val="007A5150"/>
    <w:rsid w:val="007A5373"/>
    <w:rsid w:val="007A789F"/>
    <w:rsid w:val="007B4C1A"/>
    <w:rsid w:val="007B75BC"/>
    <w:rsid w:val="007C00A6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4F2B"/>
    <w:rsid w:val="007F54C3"/>
    <w:rsid w:val="007F5798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23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5550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7C1"/>
    <w:rsid w:val="00896A10"/>
    <w:rsid w:val="008971B5"/>
    <w:rsid w:val="008A005B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731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37EE"/>
    <w:rsid w:val="00946DD0"/>
    <w:rsid w:val="009509E6"/>
    <w:rsid w:val="00952018"/>
    <w:rsid w:val="00952800"/>
    <w:rsid w:val="0095300D"/>
    <w:rsid w:val="00956812"/>
    <w:rsid w:val="00956FFF"/>
    <w:rsid w:val="0095719A"/>
    <w:rsid w:val="009623E9"/>
    <w:rsid w:val="00963EEB"/>
    <w:rsid w:val="009648BC"/>
    <w:rsid w:val="00964C2F"/>
    <w:rsid w:val="00965F88"/>
    <w:rsid w:val="009722B6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757"/>
    <w:rsid w:val="009C04EC"/>
    <w:rsid w:val="009C328C"/>
    <w:rsid w:val="009C4444"/>
    <w:rsid w:val="009C49B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688A"/>
    <w:rsid w:val="00A079C1"/>
    <w:rsid w:val="00A12520"/>
    <w:rsid w:val="00A130FD"/>
    <w:rsid w:val="00A13D6D"/>
    <w:rsid w:val="00A14769"/>
    <w:rsid w:val="00A16151"/>
    <w:rsid w:val="00A16EC6"/>
    <w:rsid w:val="00A17001"/>
    <w:rsid w:val="00A17C06"/>
    <w:rsid w:val="00A2126E"/>
    <w:rsid w:val="00A21706"/>
    <w:rsid w:val="00A24FCC"/>
    <w:rsid w:val="00A26A90"/>
    <w:rsid w:val="00A26B27"/>
    <w:rsid w:val="00A30E4F"/>
    <w:rsid w:val="00A31757"/>
    <w:rsid w:val="00A32253"/>
    <w:rsid w:val="00A3310E"/>
    <w:rsid w:val="00A333A0"/>
    <w:rsid w:val="00A37E70"/>
    <w:rsid w:val="00A42CCB"/>
    <w:rsid w:val="00A437E1"/>
    <w:rsid w:val="00A4685E"/>
    <w:rsid w:val="00A5094D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B2B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CE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4267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36"/>
    <w:rsid w:val="00B64FBB"/>
    <w:rsid w:val="00B70E22"/>
    <w:rsid w:val="00B774CB"/>
    <w:rsid w:val="00B80402"/>
    <w:rsid w:val="00B80B9A"/>
    <w:rsid w:val="00B830B7"/>
    <w:rsid w:val="00B83929"/>
    <w:rsid w:val="00B842B1"/>
    <w:rsid w:val="00B848EA"/>
    <w:rsid w:val="00B84B2B"/>
    <w:rsid w:val="00B90500"/>
    <w:rsid w:val="00B9176C"/>
    <w:rsid w:val="00B935A4"/>
    <w:rsid w:val="00BA13AC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B78"/>
    <w:rsid w:val="00BE02BA"/>
    <w:rsid w:val="00BE0C44"/>
    <w:rsid w:val="00BE1B8B"/>
    <w:rsid w:val="00BE2A18"/>
    <w:rsid w:val="00BE2C01"/>
    <w:rsid w:val="00BE41EC"/>
    <w:rsid w:val="00BE55D5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3D"/>
    <w:rsid w:val="00C82746"/>
    <w:rsid w:val="00C82BEF"/>
    <w:rsid w:val="00C8312F"/>
    <w:rsid w:val="00C84C47"/>
    <w:rsid w:val="00C858A4"/>
    <w:rsid w:val="00C86AFA"/>
    <w:rsid w:val="00CA152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1ABD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62CB"/>
    <w:rsid w:val="00D676F3"/>
    <w:rsid w:val="00D70EF5"/>
    <w:rsid w:val="00D71024"/>
    <w:rsid w:val="00D71A25"/>
    <w:rsid w:val="00D71FCF"/>
    <w:rsid w:val="00D72A54"/>
    <w:rsid w:val="00D72CC1"/>
    <w:rsid w:val="00D73A1E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F28"/>
    <w:rsid w:val="00DC7886"/>
    <w:rsid w:val="00DD0CF2"/>
    <w:rsid w:val="00DE1554"/>
    <w:rsid w:val="00DE2901"/>
    <w:rsid w:val="00DE3AA1"/>
    <w:rsid w:val="00DE590F"/>
    <w:rsid w:val="00DE7DC1"/>
    <w:rsid w:val="00DF3F7E"/>
    <w:rsid w:val="00DF7648"/>
    <w:rsid w:val="00E00E29"/>
    <w:rsid w:val="00E02BAB"/>
    <w:rsid w:val="00E04CEB"/>
    <w:rsid w:val="00E05701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58C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6D2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B6939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3A1"/>
    <w:rsid w:val="00FE1BE2"/>
    <w:rsid w:val="00FE730A"/>
    <w:rsid w:val="00FF1DD7"/>
    <w:rsid w:val="00FF4453"/>
    <w:rsid w:val="00FF4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25015"/>
  <w15:docId w15:val="{ABE1BC22-D7BB-4A19-BDF5-D4EE1825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2B6"/>
    <w:pPr>
      <w:spacing w:after="118" w:line="362" w:lineRule="auto"/>
      <w:ind w:right="1" w:firstLine="500"/>
      <w:jc w:val="both"/>
    </w:pPr>
    <w:rPr>
      <w:rFonts w:ascii="Times New Roman" w:hAnsi="Times New Roman"/>
      <w:color w:val="000000"/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F4F2B"/>
    <w:pPr>
      <w:spacing w:line="240" w:lineRule="auto"/>
    </w:pPr>
    <w:rPr>
      <w:rFonts w:ascii="Times New Roman" w:hAnsi="Times New Roman"/>
      <w:color w:val="00000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23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Haintze Tomasz  (DL)</dc:creator>
  <cp:lastModifiedBy>Czarnecka Grażyna</cp:lastModifiedBy>
  <cp:revision>8</cp:revision>
  <cp:lastPrinted>2012-04-23T06:39:00Z</cp:lastPrinted>
  <dcterms:created xsi:type="dcterms:W3CDTF">2026-01-23T13:19:00Z</dcterms:created>
  <dcterms:modified xsi:type="dcterms:W3CDTF">2026-01-28T11:26:00Z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