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C78B" w14:textId="104AC9C9" w:rsidR="00E556C2" w:rsidRDefault="00E556C2" w:rsidP="00996E2C">
      <w:pPr>
        <w:pStyle w:val="OZNPROJEKTUwskazaniedatylubwersjiprojektu"/>
        <w:keepNext/>
      </w:pPr>
      <w:bookmarkStart w:id="0" w:name="_Hlk174002399"/>
      <w:r w:rsidRPr="00326F2E">
        <w:t>Projekt</w:t>
      </w:r>
      <w:bookmarkStart w:id="1" w:name="_Hlk181864864"/>
    </w:p>
    <w:bookmarkEnd w:id="0"/>
    <w:bookmarkEnd w:id="1"/>
    <w:p w14:paraId="427AE1BC" w14:textId="77777777" w:rsidR="00E556C2" w:rsidRPr="00326F2E" w:rsidRDefault="00E556C2" w:rsidP="00E556C2">
      <w:pPr>
        <w:pStyle w:val="OZNRODZAKTUtznustawalubrozporzdzenieiorganwydajcy"/>
      </w:pPr>
      <w:r w:rsidRPr="00326F2E">
        <w:t>Ustawa</w:t>
      </w:r>
    </w:p>
    <w:p w14:paraId="7F32B2A6" w14:textId="2B85187A" w:rsidR="00E556C2" w:rsidRPr="00326F2E" w:rsidRDefault="00E556C2" w:rsidP="00E556C2">
      <w:pPr>
        <w:pStyle w:val="DATAAKTUdatauchwalenialubwydaniaaktu"/>
      </w:pPr>
      <w:r w:rsidRPr="00326F2E">
        <w:t>z dnia</w:t>
      </w:r>
      <w:r w:rsidR="00D4557D">
        <w:t xml:space="preserve"> </w:t>
      </w:r>
    </w:p>
    <w:p w14:paraId="56FC83D6" w14:textId="55EA8F21" w:rsidR="00E556C2" w:rsidRPr="00326F2E" w:rsidRDefault="00E556C2" w:rsidP="00AE1138">
      <w:pPr>
        <w:pStyle w:val="TYTUAKTUprzedmiotregulacjiustawylubrozporzdzenia"/>
        <w:rPr>
          <w:rStyle w:val="IGPindeksgrnyipogrubienie"/>
        </w:rPr>
      </w:pPr>
      <w:r w:rsidRPr="00326F2E">
        <w:t xml:space="preserve">o zmianie ustawy o systemie monitorowania drogowego i kolejowego przewozu towarów oraz obrotu paliwami opałowymi </w:t>
      </w:r>
      <w:r w:rsidR="00C66094" w:rsidRPr="00C66094">
        <w:t xml:space="preserve">oraz </w:t>
      </w:r>
      <w:r w:rsidR="00C66094">
        <w:t>niektórych</w:t>
      </w:r>
      <w:r w:rsidRPr="00326F2E">
        <w:t xml:space="preserve"> </w:t>
      </w:r>
      <w:r w:rsidR="00C66094">
        <w:t xml:space="preserve">innych </w:t>
      </w:r>
      <w:r w:rsidR="00126E38">
        <w:t>ustaw</w:t>
      </w:r>
      <w:r w:rsidRPr="00093D89">
        <w:rPr>
          <w:rStyle w:val="IGPindeksgrnyipogrubienie"/>
        </w:rPr>
        <w:footnoteReference w:id="2"/>
      </w:r>
      <w:r w:rsidRPr="006E41EC">
        <w:rPr>
          <w:rStyle w:val="IGPindeksgrnyipogrubienie"/>
        </w:rPr>
        <w:t>)</w:t>
      </w:r>
    </w:p>
    <w:p w14:paraId="305A9A8F" w14:textId="4A9F3CD6" w:rsidR="00E556C2" w:rsidRPr="00326F2E" w:rsidRDefault="00E556C2" w:rsidP="00996E2C">
      <w:pPr>
        <w:pStyle w:val="ARTartustawynprozporzdzenia"/>
        <w:keepNext/>
      </w:pPr>
      <w:r w:rsidRPr="00AE1138">
        <w:rPr>
          <w:rStyle w:val="Ppogrubienie"/>
        </w:rPr>
        <w:t>Art. 1.</w:t>
      </w:r>
      <w:r w:rsidRPr="00326F2E">
        <w:t> W ustawie z dnia 9 marca 2017 r. o systemie monitorowania drogowego i kolejowego przewozu towarów oraz obrotu paliwami opałowymi (Dz. U. z 202</w:t>
      </w:r>
      <w:r w:rsidR="007E616F">
        <w:t>4</w:t>
      </w:r>
      <w:r w:rsidRPr="00326F2E">
        <w:t xml:space="preserve"> r. poz. 1</w:t>
      </w:r>
      <w:r w:rsidR="007E616F">
        <w:t>218</w:t>
      </w:r>
      <w:r w:rsidRPr="00326F2E">
        <w:t>) wprowadza się następujące zmiany:</w:t>
      </w:r>
    </w:p>
    <w:p w14:paraId="0EACE2B0" w14:textId="77777777" w:rsidR="00CE6414" w:rsidRPr="00326F2E" w:rsidRDefault="00E556C2" w:rsidP="00996E2C">
      <w:pPr>
        <w:pStyle w:val="PKTpunkt"/>
        <w:keepNext/>
      </w:pPr>
      <w:r w:rsidRPr="00326F2E">
        <w:t>1)</w:t>
      </w:r>
      <w:r w:rsidRPr="00326F2E">
        <w:tab/>
      </w:r>
      <w:r w:rsidR="00CE6414" w:rsidRPr="00326F2E">
        <w:t>w art. 2:</w:t>
      </w:r>
    </w:p>
    <w:p w14:paraId="2604EA74" w14:textId="221058F7" w:rsidR="00414512" w:rsidRDefault="00CE6414" w:rsidP="00B17343">
      <w:pPr>
        <w:pStyle w:val="LITlitera"/>
        <w:keepNext/>
      </w:pPr>
      <w:r w:rsidRPr="00326F2E">
        <w:t>a)</w:t>
      </w:r>
      <w:r w:rsidR="007F7A67">
        <w:tab/>
      </w:r>
      <w:r w:rsidR="00ED69E9" w:rsidRPr="00326F2E">
        <w:t xml:space="preserve">w </w:t>
      </w:r>
      <w:r w:rsidRPr="00326F2E">
        <w:t>pkt 6</w:t>
      </w:r>
      <w:r w:rsidR="001E195E">
        <w:t>:</w:t>
      </w:r>
    </w:p>
    <w:p w14:paraId="7EDC22C0" w14:textId="589C44F2" w:rsidR="004E788B" w:rsidRPr="00326F2E" w:rsidRDefault="00414512" w:rsidP="00996E2C">
      <w:pPr>
        <w:pStyle w:val="TIRtiret"/>
        <w:keepNext/>
      </w:pPr>
      <w:r w:rsidRPr="00326F2E">
        <w:t>–</w:t>
      </w:r>
      <w:r w:rsidRPr="00326F2E">
        <w:tab/>
      </w:r>
      <w:r w:rsidR="004E788B" w:rsidRPr="00326F2E">
        <w:t>lit. a otrzymuje brzmienie:</w:t>
      </w:r>
    </w:p>
    <w:p w14:paraId="6FA1F636" w14:textId="77777777" w:rsidR="00A53F0A" w:rsidRDefault="004E788B" w:rsidP="00996E2C">
      <w:pPr>
        <w:pStyle w:val="ZTIRLITzmlittiret"/>
      </w:pPr>
      <w:r w:rsidRPr="00326F2E">
        <w:t>„a)</w:t>
      </w:r>
      <w:r w:rsidRPr="00326F2E">
        <w:tab/>
      </w:r>
      <w:bookmarkStart w:id="2" w:name="_Hlk182561880"/>
      <w:r w:rsidRPr="00326F2E">
        <w:t xml:space="preserve">osobę </w:t>
      </w:r>
      <w:bookmarkStart w:id="3" w:name="_Hlk172285455"/>
      <w:r w:rsidRPr="00326F2E">
        <w:t>fizyczną, osobę prawną lub jednostkę organizacyjną nieposiadającą osobowości prawnej</w:t>
      </w:r>
      <w:bookmarkEnd w:id="3"/>
      <w:r w:rsidRPr="00F44BB4">
        <w:t xml:space="preserve">, </w:t>
      </w:r>
      <w:bookmarkStart w:id="4" w:name="_Hlk171590126"/>
      <w:r w:rsidR="00B55EF7">
        <w:t xml:space="preserve">prowadzącą działalność gospodarczą, </w:t>
      </w:r>
      <w:r w:rsidRPr="00F44BB4">
        <w:t>dokonującą</w:t>
      </w:r>
      <w:r w:rsidR="00A53F0A">
        <w:t>:</w:t>
      </w:r>
      <w:r w:rsidRPr="00F44BB4">
        <w:t xml:space="preserve"> </w:t>
      </w:r>
    </w:p>
    <w:p w14:paraId="54C83CD5" w14:textId="33A7B3E9" w:rsidR="00A53F0A" w:rsidRDefault="00BE7461" w:rsidP="006E41EC">
      <w:pPr>
        <w:pStyle w:val="ZTIRTIRwLITzmtirwlittiret"/>
      </w:pPr>
      <w:r w:rsidRPr="00326F2E">
        <w:t>–</w:t>
      </w:r>
      <w:r w:rsidR="00093D89">
        <w:tab/>
      </w:r>
      <w:r w:rsidR="004E788B" w:rsidRPr="00326F2E">
        <w:t>wewnątrzwspólnotowego nabycia towarów</w:t>
      </w:r>
      <w:r w:rsidR="00477166">
        <w:t xml:space="preserve">, </w:t>
      </w:r>
      <w:r w:rsidR="004E788B" w:rsidRPr="00326F2E">
        <w:t>importu towarów</w:t>
      </w:r>
      <w:r w:rsidR="00A53F0A">
        <w:t xml:space="preserve"> lub</w:t>
      </w:r>
      <w:r w:rsidR="00FE2FFE">
        <w:t xml:space="preserve"> nabycia towarów w przypadku dostawy towarów</w:t>
      </w:r>
      <w:r w:rsidR="00A53F0A">
        <w:t>,</w:t>
      </w:r>
      <w:r w:rsidR="00FE2FFE">
        <w:t xml:space="preserve"> </w:t>
      </w:r>
      <w:r w:rsidR="004E788B" w:rsidRPr="00326F2E">
        <w:t>w rozumieniu ustawy z dnia 11 marca 2004 r. o podatku od towarów i usług (Dz. U. z 202</w:t>
      </w:r>
      <w:r w:rsidR="003535F9">
        <w:t>5</w:t>
      </w:r>
      <w:r w:rsidR="004E788B" w:rsidRPr="00326F2E">
        <w:t xml:space="preserve"> r. poz. </w:t>
      </w:r>
      <w:r w:rsidR="003535F9">
        <w:t>775, 894, 896</w:t>
      </w:r>
      <w:r w:rsidR="007B0606">
        <w:t>,</w:t>
      </w:r>
      <w:r w:rsidR="003535F9">
        <w:t xml:space="preserve"> 1203</w:t>
      </w:r>
      <w:r w:rsidR="00D36078">
        <w:t>,</w:t>
      </w:r>
      <w:r w:rsidR="007B0606">
        <w:t xml:space="preserve"> 1541</w:t>
      </w:r>
      <w:r w:rsidR="00D36078">
        <w:t xml:space="preserve"> i 1811</w:t>
      </w:r>
      <w:r w:rsidR="007B2646">
        <w:t>)</w:t>
      </w:r>
      <w:r w:rsidR="004E788B" w:rsidRPr="00326F2E">
        <w:t>,</w:t>
      </w:r>
      <w:r w:rsidR="004E788B" w:rsidRPr="00326F2E">
        <w:rPr>
          <w:rStyle w:val="IGindeksgrny"/>
        </w:rPr>
        <w:t xml:space="preserve"> </w:t>
      </w:r>
      <w:r w:rsidR="004E788B" w:rsidRPr="00326F2E">
        <w:t>zwanej dalej „ustawą o</w:t>
      </w:r>
      <w:r w:rsidR="00930EE8">
        <w:t xml:space="preserve"> </w:t>
      </w:r>
      <w:r w:rsidR="004E788B" w:rsidRPr="00326F2E">
        <w:t>podatku od towarów i usług”,</w:t>
      </w:r>
      <w:r w:rsidR="004E788B" w:rsidRPr="00326F2E" w:rsidDel="009654A2">
        <w:t xml:space="preserve"> </w:t>
      </w:r>
      <w:r w:rsidR="00EE510F">
        <w:t>albo</w:t>
      </w:r>
      <w:r w:rsidR="00291494">
        <w:t xml:space="preserve"> </w:t>
      </w:r>
    </w:p>
    <w:p w14:paraId="69CAF2BC" w14:textId="43ADC5DD" w:rsidR="004E788B" w:rsidRPr="00326F2E" w:rsidRDefault="00BE7461" w:rsidP="006E41EC">
      <w:pPr>
        <w:pStyle w:val="ZTIRTIRwLITzmtirwlittiret"/>
      </w:pPr>
      <w:r w:rsidRPr="00326F2E">
        <w:t>–</w:t>
      </w:r>
      <w:r w:rsidR="00093D89">
        <w:tab/>
      </w:r>
      <w:r w:rsidR="00291494">
        <w:t>czynności</w:t>
      </w:r>
      <w:r w:rsidR="004E788B" w:rsidRPr="00326F2E">
        <w:t>, któr</w:t>
      </w:r>
      <w:r w:rsidR="00BB472B">
        <w:t>a</w:t>
      </w:r>
      <w:r w:rsidR="004E788B" w:rsidRPr="00326F2E">
        <w:t xml:space="preserve"> nie jest uznawan</w:t>
      </w:r>
      <w:r w:rsidR="00BA3266">
        <w:t>a</w:t>
      </w:r>
      <w:r w:rsidR="004E788B" w:rsidRPr="00326F2E">
        <w:t xml:space="preserve"> za </w:t>
      </w:r>
      <w:r w:rsidR="00073384">
        <w:t xml:space="preserve">nabycie </w:t>
      </w:r>
      <w:r w:rsidR="00E52F9B">
        <w:t>towarów</w:t>
      </w:r>
      <w:r w:rsidR="00DB0B91">
        <w:t>, import towarów</w:t>
      </w:r>
      <w:r w:rsidR="00E52F9B">
        <w:t xml:space="preserve"> </w:t>
      </w:r>
      <w:r w:rsidR="00A53F0A">
        <w:t>lub</w:t>
      </w:r>
      <w:r w:rsidR="00073384">
        <w:t xml:space="preserve"> </w:t>
      </w:r>
      <w:r w:rsidR="004E788B" w:rsidRPr="00326F2E">
        <w:t>wewnątrzwspólnotowe nabycie towarów, w rozumieniu ustawy o podatku od towarów i usług, gdy przemieszczane towary:</w:t>
      </w:r>
    </w:p>
    <w:p w14:paraId="29CF0305" w14:textId="7D64DE8F" w:rsidR="004E788B" w:rsidRPr="00326F2E" w:rsidRDefault="004E788B" w:rsidP="006E41EC">
      <w:pPr>
        <w:pStyle w:val="ZTIR2TIRwLITzmpodwtirwlittiret"/>
      </w:pPr>
      <w:r w:rsidRPr="00326F2E">
        <w:t>–</w:t>
      </w:r>
      <w:r w:rsidR="00A53F0A">
        <w:t xml:space="preserve"> </w:t>
      </w:r>
      <w:r w:rsidR="00BE7461" w:rsidRPr="00326F2E">
        <w:t>–</w:t>
      </w:r>
      <w:r w:rsidRPr="00326F2E">
        <w:tab/>
        <w:t>nie zostały zużyte albo nie były używane</w:t>
      </w:r>
      <w:r w:rsidR="00CF6CB0">
        <w:t>,</w:t>
      </w:r>
      <w:r w:rsidRPr="00326F2E">
        <w:t xml:space="preserve"> i są zwracane,</w:t>
      </w:r>
    </w:p>
    <w:p w14:paraId="05B39FCD" w14:textId="21BB0C10" w:rsidR="004E788B" w:rsidRPr="00326F2E" w:rsidRDefault="004E788B" w:rsidP="006E41EC">
      <w:pPr>
        <w:pStyle w:val="ZTIR2TIRwLITzmpodwtirwlittiret"/>
      </w:pPr>
      <w:r w:rsidRPr="00326F2E">
        <w:t>–</w:t>
      </w:r>
      <w:r w:rsidR="00A53F0A">
        <w:t xml:space="preserve"> </w:t>
      </w:r>
      <w:r w:rsidR="00BE7461" w:rsidRPr="00326F2E">
        <w:t>–</w:t>
      </w:r>
      <w:r w:rsidRPr="00326F2E">
        <w:tab/>
        <w:t xml:space="preserve">były przedmiotem wykonanych usług lub </w:t>
      </w:r>
      <w:r w:rsidR="00CF6CB0">
        <w:t xml:space="preserve">były </w:t>
      </w:r>
      <w:r w:rsidRPr="00326F2E">
        <w:t>czasowo używane poza terytorium kraju, a po wykonaniu tych usług lub tego czasowego używania są przemieszczane na terytorium kraju,</w:t>
      </w:r>
    </w:p>
    <w:p w14:paraId="199A8767" w14:textId="1FCA7BE2" w:rsidR="003A229C" w:rsidRDefault="004E788B" w:rsidP="006E41EC">
      <w:pPr>
        <w:pStyle w:val="ZTIR2TIRwLITzmpodwtirwlittiret"/>
      </w:pPr>
      <w:r w:rsidRPr="00326F2E">
        <w:t>–</w:t>
      </w:r>
      <w:r w:rsidR="00A53F0A">
        <w:t xml:space="preserve"> </w:t>
      </w:r>
      <w:r w:rsidR="00EE1C9A" w:rsidRPr="00326F2E">
        <w:t>–</w:t>
      </w:r>
      <w:r w:rsidRPr="00326F2E">
        <w:tab/>
        <w:t xml:space="preserve">mają być przedmiotem wykonanych usług lub mają być czasowo używane na terytorium kraju, a po wykonaniu tych usług lub tego </w:t>
      </w:r>
      <w:r w:rsidRPr="00326F2E">
        <w:lastRenderedPageBreak/>
        <w:t xml:space="preserve">czasowego </w:t>
      </w:r>
      <w:r w:rsidRPr="00F44BB4">
        <w:t>używania mają być przemieszczone poza terytorium kraju</w:t>
      </w:r>
      <w:r w:rsidR="00CA0AA9">
        <w:t>,</w:t>
      </w:r>
    </w:p>
    <w:p w14:paraId="57062BCD" w14:textId="35FF5E2D" w:rsidR="004E788B" w:rsidRDefault="003A229C" w:rsidP="006E41EC">
      <w:pPr>
        <w:pStyle w:val="ZTIR2TIRwLITzmpodwtirwlittiret"/>
      </w:pPr>
      <w:r w:rsidRPr="00DE2D30">
        <w:t>–</w:t>
      </w:r>
      <w:r w:rsidR="00A53F0A">
        <w:t xml:space="preserve"> </w:t>
      </w:r>
      <w:r w:rsidR="00EE1C9A" w:rsidRPr="00326F2E">
        <w:t>–</w:t>
      </w:r>
      <w:r w:rsidRPr="00DE2D30">
        <w:tab/>
        <w:t>są przedmiotem przewozu pomiędzy magazynami tego podmiotu</w:t>
      </w:r>
      <w:r w:rsidR="004E788B" w:rsidRPr="00DE2D30">
        <w:t>,</w:t>
      </w:r>
      <w:bookmarkEnd w:id="2"/>
      <w:bookmarkEnd w:id="4"/>
      <w:r w:rsidR="003832CF">
        <w:t xml:space="preserve"> albo</w:t>
      </w:r>
      <w:r w:rsidR="004E788B" w:rsidRPr="00DE2D30">
        <w:t>”,</w:t>
      </w:r>
    </w:p>
    <w:p w14:paraId="5CD8AF4A" w14:textId="7212ADF8" w:rsidR="00930EE8" w:rsidRDefault="00B546F7" w:rsidP="00996E2C">
      <w:pPr>
        <w:pStyle w:val="TIRtiret"/>
        <w:keepNext/>
      </w:pPr>
      <w:r w:rsidRPr="0026119A">
        <w:t>–</w:t>
      </w:r>
      <w:r w:rsidRPr="0026119A">
        <w:tab/>
      </w:r>
      <w:r w:rsidR="00930EE8">
        <w:t xml:space="preserve">w lit. b średnik </w:t>
      </w:r>
      <w:r w:rsidR="00CA0AA9">
        <w:t xml:space="preserve">zastępuje się przecinkiem </w:t>
      </w:r>
      <w:r w:rsidR="00930EE8">
        <w:t xml:space="preserve">i dodaje </w:t>
      </w:r>
      <w:r w:rsidR="000E33B3">
        <w:t xml:space="preserve">się </w:t>
      </w:r>
      <w:r w:rsidR="00930EE8">
        <w:t xml:space="preserve">wyraz </w:t>
      </w:r>
      <w:r w:rsidR="00930EE8" w:rsidRPr="0026119A">
        <w:t>„</w:t>
      </w:r>
      <w:r w:rsidR="00930EE8">
        <w:t>albo”,</w:t>
      </w:r>
    </w:p>
    <w:p w14:paraId="766FD161" w14:textId="08FD5432" w:rsidR="00B546F7" w:rsidRDefault="00930EE8" w:rsidP="00996E2C">
      <w:pPr>
        <w:pStyle w:val="TIRtiret"/>
        <w:keepNext/>
      </w:pPr>
      <w:r w:rsidRPr="0026119A">
        <w:t>–</w:t>
      </w:r>
      <w:r>
        <w:tab/>
      </w:r>
      <w:r w:rsidR="00B546F7" w:rsidRPr="0026119A">
        <w:t>dodaje się lit</w:t>
      </w:r>
      <w:r w:rsidR="007E616F">
        <w:t>.</w:t>
      </w:r>
      <w:r w:rsidR="00B546F7" w:rsidRPr="0026119A">
        <w:t xml:space="preserve"> c w brzmieniu:</w:t>
      </w:r>
    </w:p>
    <w:p w14:paraId="0D086408" w14:textId="091B6237" w:rsidR="00B546F7" w:rsidRDefault="00B546F7" w:rsidP="00B374B6">
      <w:pPr>
        <w:pStyle w:val="ZTIRLITzmlittiret"/>
      </w:pPr>
      <w:r w:rsidRPr="0015521C">
        <w:t>„</w:t>
      </w:r>
      <w:bookmarkStart w:id="5" w:name="_Hlk182561938"/>
      <w:r w:rsidRPr="0015521C">
        <w:t>c)</w:t>
      </w:r>
      <w:r w:rsidRPr="0015521C">
        <w:tab/>
        <w:t xml:space="preserve">osobę fizyczną, </w:t>
      </w:r>
      <w:r w:rsidRPr="00690454">
        <w:t>osobę prawną lub jednostkę organizacyjną nieposiadającą osobowości prawnej,</w:t>
      </w:r>
      <w:r w:rsidR="00831EA2">
        <w:t xml:space="preserve"> </w:t>
      </w:r>
      <w:r w:rsidR="00B55EF7">
        <w:t>nieprowadzącą działalności gospodarczej,</w:t>
      </w:r>
      <w:r w:rsidR="00B55EF7" w:rsidRPr="00B55EF7">
        <w:t xml:space="preserve"> </w:t>
      </w:r>
      <w:r w:rsidRPr="00B546F7">
        <w:t>dokonującą</w:t>
      </w:r>
      <w:r w:rsidR="005C37E6">
        <w:t xml:space="preserve">, w przypadku towaru, </w:t>
      </w:r>
      <w:r w:rsidR="005C37E6" w:rsidRPr="00690454">
        <w:t>o który</w:t>
      </w:r>
      <w:r w:rsidR="005C37E6">
        <w:t>m</w:t>
      </w:r>
      <w:r w:rsidR="005C37E6" w:rsidRPr="00690454">
        <w:t xml:space="preserve"> mowa w art. 3 ust. </w:t>
      </w:r>
      <w:r w:rsidR="005C37E6" w:rsidRPr="00B546F7">
        <w:t>2 pkt 1b</w:t>
      </w:r>
      <w:r w:rsidR="005C37E6">
        <w:t>,</w:t>
      </w:r>
      <w:r w:rsidR="005C37E6" w:rsidRPr="00291494">
        <w:t xml:space="preserve"> </w:t>
      </w:r>
      <w:r w:rsidR="00291494" w:rsidRPr="00291494">
        <w:t>wewnątrzwspólnotowego nabycia</w:t>
      </w:r>
      <w:r w:rsidR="00911845">
        <w:t xml:space="preserve"> tego</w:t>
      </w:r>
      <w:r w:rsidR="00291494" w:rsidRPr="00291494">
        <w:t xml:space="preserve"> towar</w:t>
      </w:r>
      <w:r w:rsidR="00911845">
        <w:t>u lub nabycia w przypadku dostawy tego towaru,</w:t>
      </w:r>
      <w:r w:rsidR="00911845" w:rsidRPr="00911845">
        <w:t xml:space="preserve"> </w:t>
      </w:r>
      <w:r w:rsidR="00911845" w:rsidRPr="00CB4E94">
        <w:t>w rozumieniu ustawy o podatku od towarów i usług</w:t>
      </w:r>
      <w:r w:rsidR="005C37E6">
        <w:t>;</w:t>
      </w:r>
      <w:bookmarkEnd w:id="5"/>
      <w:r w:rsidR="007E616F">
        <w:t>”</w:t>
      </w:r>
      <w:r w:rsidRPr="00690454">
        <w:t>,</w:t>
      </w:r>
    </w:p>
    <w:p w14:paraId="568AFB7C" w14:textId="1BDDF063" w:rsidR="00326F2E" w:rsidRPr="00016FE1" w:rsidRDefault="002879D6" w:rsidP="0082740D">
      <w:pPr>
        <w:pStyle w:val="LITlitera"/>
        <w:keepNext/>
      </w:pPr>
      <w:r>
        <w:t>b</w:t>
      </w:r>
      <w:r w:rsidR="00326F2E" w:rsidRPr="00016FE1">
        <w:t>)</w:t>
      </w:r>
      <w:r w:rsidR="00326F2E" w:rsidRPr="00016FE1">
        <w:tab/>
        <w:t>w pkt 7:</w:t>
      </w:r>
    </w:p>
    <w:p w14:paraId="2CDE98CB" w14:textId="77777777" w:rsidR="00326F2E" w:rsidRPr="00326F2E" w:rsidRDefault="00326F2E" w:rsidP="0082740D">
      <w:pPr>
        <w:pStyle w:val="TIRtiret"/>
        <w:keepNext/>
      </w:pPr>
      <w:r w:rsidRPr="00326F2E">
        <w:t>–</w:t>
      </w:r>
      <w:r w:rsidRPr="00326F2E">
        <w:tab/>
        <w:t>w lit. a:</w:t>
      </w:r>
    </w:p>
    <w:p w14:paraId="729867EE" w14:textId="77777777" w:rsidR="00326F2E" w:rsidRPr="00326F2E" w:rsidRDefault="00326F2E" w:rsidP="00326F2E">
      <w:pPr>
        <w:pStyle w:val="2TIRpodwjnytiret"/>
      </w:pPr>
      <w:bookmarkStart w:id="6" w:name="_Hlk212469448"/>
      <w:r w:rsidRPr="00326F2E">
        <w:t>– –</w:t>
      </w:r>
      <w:bookmarkEnd w:id="6"/>
      <w:r w:rsidRPr="00326F2E">
        <w:tab/>
        <w:t>we wprowadzeniu do wyliczenia skreśla się wyrazy „z dnia 11 marca 2004 r.”,</w:t>
      </w:r>
    </w:p>
    <w:p w14:paraId="5BD7FA8A" w14:textId="47681BEA" w:rsidR="00326F2E" w:rsidRPr="00326F2E" w:rsidRDefault="00326F2E" w:rsidP="0082740D">
      <w:pPr>
        <w:pStyle w:val="2TIRpodwjnytiret"/>
        <w:keepNext/>
      </w:pPr>
      <w:r w:rsidRPr="00326F2E">
        <w:t>– –</w:t>
      </w:r>
      <w:r w:rsidRPr="00326F2E">
        <w:tab/>
        <w:t>tiret pierwsze otrzymuje brzmieni</w:t>
      </w:r>
      <w:r w:rsidR="00B16733">
        <w:t>e</w:t>
      </w:r>
      <w:r w:rsidRPr="00326F2E">
        <w:t>:</w:t>
      </w:r>
    </w:p>
    <w:p w14:paraId="07B35B53" w14:textId="77777777" w:rsidR="00326F2E" w:rsidRPr="00326F2E" w:rsidRDefault="00326F2E" w:rsidP="00326F2E">
      <w:pPr>
        <w:pStyle w:val="Z2TIRTIRzmtirpodwjnymtiret"/>
      </w:pPr>
      <w:r w:rsidRPr="00326F2E">
        <w:t>„–</w:t>
      </w:r>
      <w:r w:rsidRPr="00326F2E">
        <w:tab/>
        <w:t>ostatniej przed rozpoczęciem przewozu towarów – w przypadku gdy:</w:t>
      </w:r>
    </w:p>
    <w:p w14:paraId="06C334CE" w14:textId="228D6EDA" w:rsidR="00326F2E" w:rsidRPr="00326F2E" w:rsidRDefault="00326F2E" w:rsidP="006E41EC">
      <w:pPr>
        <w:pStyle w:val="Z2TIR2TIRwTIRzmpodwtirwtirpodwjnymtiret"/>
      </w:pPr>
      <w:r w:rsidRPr="00326F2E">
        <w:t>– –</w:t>
      </w:r>
      <w:r w:rsidR="00CA0AA9">
        <w:tab/>
      </w:r>
      <w:r w:rsidRPr="00326F2E">
        <w:t>jest dostawcą towaru, a po wydaniu towaru jest on przewożony na rzecz podmiotu odbierającego,</w:t>
      </w:r>
    </w:p>
    <w:p w14:paraId="09CD786A" w14:textId="7A355465" w:rsidR="00326F2E" w:rsidRPr="00326F2E" w:rsidRDefault="00326F2E" w:rsidP="006E41EC">
      <w:pPr>
        <w:pStyle w:val="Z2TIR2TIRwTIRzmpodwtirwtirpodwjnymtiret"/>
      </w:pPr>
      <w:r w:rsidRPr="00326F2E">
        <w:t>– –</w:t>
      </w:r>
      <w:r w:rsidR="00CA0AA9">
        <w:tab/>
      </w:r>
      <w:r w:rsidRPr="00326F2E">
        <w:t>ten sam towar przewożony w przesyłce, inny niż paliwo opałowe, jest przedmiotem co najmniej dwóch dostaw pomiędzy więcej niż dwoma podmiotami oraz jest przewożony bezpośrednio od pierwszego dostawcy do ostatniego w kolejności nabywcy oraz rozpoczęcie i</w:t>
      </w:r>
      <w:r w:rsidR="005B2540">
        <w:t xml:space="preserve"> </w:t>
      </w:r>
      <w:r w:rsidRPr="00326F2E">
        <w:t>zakończenie przewozu towaru następuje na terytorium kraju,”,</w:t>
      </w:r>
    </w:p>
    <w:p w14:paraId="2A91291D" w14:textId="7A9397D1" w:rsidR="00326F2E" w:rsidRPr="00326F2E" w:rsidRDefault="00CD5379" w:rsidP="00E6348C">
      <w:pPr>
        <w:pStyle w:val="TIRtiret"/>
        <w:keepNext/>
      </w:pPr>
      <w:r w:rsidRPr="00326F2E">
        <w:t>–</w:t>
      </w:r>
      <w:r w:rsidR="00326F2E" w:rsidRPr="00326F2E">
        <w:rPr>
          <w:rStyle w:val="Ppogrubienie"/>
        </w:rPr>
        <w:tab/>
      </w:r>
      <w:r w:rsidR="00326F2E" w:rsidRPr="00326F2E">
        <w:t xml:space="preserve">w lit. c średnik zastępuje się przecinkiem i dodaje się lit. d </w:t>
      </w:r>
      <w:r w:rsidR="00761F45">
        <w:t xml:space="preserve">i e </w:t>
      </w:r>
      <w:r w:rsidR="00326F2E" w:rsidRPr="00326F2E">
        <w:t>w brzmieniu:</w:t>
      </w:r>
    </w:p>
    <w:p w14:paraId="1DE316A1" w14:textId="6A4FACC5" w:rsidR="00326F2E" w:rsidRPr="00326F2E" w:rsidRDefault="00326F2E" w:rsidP="00E6348C">
      <w:pPr>
        <w:pStyle w:val="ZTIRLITzmlittiret"/>
        <w:keepNext/>
      </w:pPr>
      <w:r w:rsidRPr="00326F2E">
        <w:t>„d)</w:t>
      </w:r>
      <w:r w:rsidRPr="00326F2E">
        <w:tab/>
        <w:t>prze</w:t>
      </w:r>
      <w:r w:rsidR="005322C2">
        <w:t>w</w:t>
      </w:r>
      <w:r w:rsidR="00790346">
        <w:t>ozu</w:t>
      </w:r>
      <w:r w:rsidRPr="00326F2E">
        <w:t xml:space="preserve"> towarów, któr</w:t>
      </w:r>
      <w:r w:rsidR="005322C2">
        <w:t>y</w:t>
      </w:r>
      <w:r w:rsidRPr="00326F2E">
        <w:t xml:space="preserve"> nie jest </w:t>
      </w:r>
      <w:r w:rsidR="004861CB">
        <w:t>związany z</w:t>
      </w:r>
      <w:r w:rsidRPr="00326F2E">
        <w:t xml:space="preserve"> dostaw</w:t>
      </w:r>
      <w:r w:rsidR="004861CB">
        <w:t>ą</w:t>
      </w:r>
      <w:r w:rsidRPr="00326F2E">
        <w:t xml:space="preserve"> towarów albo wewnątrzwspólnotową dostaw</w:t>
      </w:r>
      <w:r w:rsidR="004861CB">
        <w:t>ą</w:t>
      </w:r>
      <w:r w:rsidRPr="00326F2E">
        <w:t xml:space="preserve"> towarów</w:t>
      </w:r>
      <w:r w:rsidR="002E1994">
        <w:t>, albo eksportem</w:t>
      </w:r>
      <w:r w:rsidR="00D65C85">
        <w:t xml:space="preserve"> towarów</w:t>
      </w:r>
      <w:r w:rsidRPr="00326F2E">
        <w:t>, w rozumieniu ustawy</w:t>
      </w:r>
      <w:r w:rsidR="000F5AD7">
        <w:t>,</w:t>
      </w:r>
      <w:r w:rsidR="00495EAF" w:rsidRPr="00495EAF">
        <w:t xml:space="preserve"> o </w:t>
      </w:r>
      <w:r w:rsidR="000F5AD7">
        <w:t>której mowa w lit. a,</w:t>
      </w:r>
      <w:r w:rsidR="00495EAF">
        <w:t xml:space="preserve"> </w:t>
      </w:r>
      <w:r w:rsidRPr="00326F2E">
        <w:t>gdy towary te:</w:t>
      </w:r>
    </w:p>
    <w:p w14:paraId="2BE7D0D7" w14:textId="35751D7C" w:rsidR="00326F2E" w:rsidRPr="00326F2E" w:rsidRDefault="00326F2E">
      <w:pPr>
        <w:pStyle w:val="ZTIRTIRwLITzmtirwlittiret"/>
      </w:pPr>
      <w:r w:rsidRPr="00326F2E">
        <w:t>–</w:t>
      </w:r>
      <w:r w:rsidRPr="00326F2E">
        <w:tab/>
        <w:t xml:space="preserve">nie </w:t>
      </w:r>
      <w:r w:rsidRPr="00D2098D">
        <w:t>zostały</w:t>
      </w:r>
      <w:r w:rsidRPr="00326F2E">
        <w:t xml:space="preserve"> zużyte albo nie były używane</w:t>
      </w:r>
      <w:r w:rsidR="00CF6CB0">
        <w:t>,</w:t>
      </w:r>
      <w:r w:rsidRPr="00326F2E">
        <w:t xml:space="preserve"> i są zwracane,</w:t>
      </w:r>
    </w:p>
    <w:p w14:paraId="7743A457" w14:textId="555BFBEE" w:rsidR="00326F2E" w:rsidRPr="00326F2E" w:rsidRDefault="00326F2E" w:rsidP="00326F2E">
      <w:pPr>
        <w:pStyle w:val="ZTIRTIRwLITzmtirwlittiret"/>
      </w:pPr>
      <w:r w:rsidRPr="00326F2E">
        <w:t>–</w:t>
      </w:r>
      <w:r w:rsidRPr="00326F2E">
        <w:tab/>
        <w:t xml:space="preserve">były przedmiotem wykonanych usług lub </w:t>
      </w:r>
      <w:r w:rsidR="000D5250">
        <w:t xml:space="preserve">były </w:t>
      </w:r>
      <w:r w:rsidRPr="00326F2E">
        <w:t>czasowo używane na terytorium kraju, a po wykonaniu tych usług lub czasowego używania są przemieszczane na terytorium kraju albo poza terytorium kraju,</w:t>
      </w:r>
    </w:p>
    <w:p w14:paraId="79048E72" w14:textId="63739B43" w:rsidR="00326F2E" w:rsidRPr="00326F2E" w:rsidRDefault="00326F2E" w:rsidP="00326F2E">
      <w:pPr>
        <w:pStyle w:val="ZTIRTIRwLITzmtirwlittiret"/>
      </w:pPr>
      <w:r w:rsidRPr="00326F2E">
        <w:lastRenderedPageBreak/>
        <w:t>–</w:t>
      </w:r>
      <w:r w:rsidRPr="00326F2E">
        <w:tab/>
        <w:t xml:space="preserve">mają być przedmiotem wykonanych usług lub </w:t>
      </w:r>
      <w:r w:rsidR="00254AA9">
        <w:t xml:space="preserve">będą </w:t>
      </w:r>
      <w:r w:rsidRPr="00326F2E">
        <w:t>czasowo używane na terytorium kraju albo poza terytorium kraju,</w:t>
      </w:r>
    </w:p>
    <w:p w14:paraId="472871BE" w14:textId="5EE2ED6C" w:rsidR="00326F2E" w:rsidRPr="00326F2E" w:rsidRDefault="00761F45" w:rsidP="00DA354A">
      <w:pPr>
        <w:pStyle w:val="ZTIRLITzmlittiret"/>
      </w:pPr>
      <w:r>
        <w:t>e)</w:t>
      </w:r>
      <w:r w:rsidR="00326F2E" w:rsidRPr="00326F2E">
        <w:tab/>
        <w:t xml:space="preserve">przewozu </w:t>
      </w:r>
      <w:r>
        <w:t xml:space="preserve">towarów </w:t>
      </w:r>
      <w:r w:rsidR="00326F2E" w:rsidRPr="00326F2E">
        <w:t>pomiędzy magazynami tego podmiotu;”,</w:t>
      </w:r>
    </w:p>
    <w:p w14:paraId="59CFC96A" w14:textId="44DCB8D8" w:rsidR="00B12925" w:rsidRPr="00B12925" w:rsidRDefault="002879D6" w:rsidP="0097425C">
      <w:pPr>
        <w:pStyle w:val="LITlitera"/>
      </w:pPr>
      <w:r>
        <w:t>c</w:t>
      </w:r>
      <w:r w:rsidR="00B12925" w:rsidRPr="00B12925">
        <w:t>)</w:t>
      </w:r>
      <w:r w:rsidR="00B12925" w:rsidRPr="00B12925">
        <w:tab/>
        <w:t xml:space="preserve">pkt </w:t>
      </w:r>
      <w:r w:rsidR="00B12925" w:rsidRPr="0097425C">
        <w:t>10</w:t>
      </w:r>
      <w:r w:rsidR="00B12925" w:rsidRPr="00B12925">
        <w:t xml:space="preserve"> otrzymuje brzmienie:</w:t>
      </w:r>
    </w:p>
    <w:p w14:paraId="136ED8E1" w14:textId="77777777" w:rsidR="00B12925" w:rsidRPr="00B12925" w:rsidRDefault="00B12925" w:rsidP="0022700B">
      <w:pPr>
        <w:pStyle w:val="ZLITPKTzmpktliter"/>
      </w:pPr>
      <w:r w:rsidRPr="00B12925">
        <w:t>„10)</w:t>
      </w:r>
      <w:r w:rsidRPr="00B12925">
        <w:tab/>
        <w:t>rodzaj towaru:</w:t>
      </w:r>
    </w:p>
    <w:p w14:paraId="1E82DC66" w14:textId="083F0036" w:rsidR="00B12925" w:rsidRPr="00B12925" w:rsidRDefault="00B12925" w:rsidP="00CD5379">
      <w:pPr>
        <w:pStyle w:val="ZLITLITwPKTzmlitwpktliter"/>
      </w:pPr>
      <w:r w:rsidRPr="00B12925">
        <w:t>a)</w:t>
      </w:r>
      <w:r w:rsidRPr="00B12925">
        <w:tab/>
        <w:t>towar klasyfikowany do jedne</w:t>
      </w:r>
      <w:r w:rsidR="00A576D5">
        <w:t xml:space="preserve">go działu, </w:t>
      </w:r>
      <w:r w:rsidRPr="00B12925">
        <w:t>pozycji</w:t>
      </w:r>
      <w:r w:rsidR="009C55C3">
        <w:t>, podpozycji</w:t>
      </w:r>
      <w:r w:rsidRPr="00B12925">
        <w:t xml:space="preserve"> </w:t>
      </w:r>
      <w:r w:rsidR="00A576D5">
        <w:t xml:space="preserve">albo kodu </w:t>
      </w:r>
      <w:r w:rsidRPr="00B12925">
        <w:t xml:space="preserve">Nomenklatury </w:t>
      </w:r>
      <w:r w:rsidRPr="000C5EA4">
        <w:t>Scalonej</w:t>
      </w:r>
      <w:r w:rsidRPr="00B12925">
        <w:t xml:space="preserve">, o której mowa </w:t>
      </w:r>
      <w:bookmarkStart w:id="7" w:name="_Hlk198562037"/>
      <w:r w:rsidRPr="00B12925">
        <w:t>w art. 3 ust. 1 ustawy z dnia 6 grudnia 2008 r. o podatku akcyzowym</w:t>
      </w:r>
      <w:bookmarkEnd w:id="7"/>
      <w:r w:rsidRPr="00B12925">
        <w:t>,</w:t>
      </w:r>
      <w:r w:rsidR="005C37E6">
        <w:t xml:space="preserve"> zwanej dalej „CN”,</w:t>
      </w:r>
    </w:p>
    <w:p w14:paraId="420ED673" w14:textId="5C33CD41" w:rsidR="00C751A0" w:rsidRDefault="00B12925" w:rsidP="008904C1">
      <w:pPr>
        <w:pStyle w:val="ZLITLITwPKTzmlitwpktliter"/>
      </w:pPr>
      <w:r w:rsidRPr="00B12925">
        <w:t>b)</w:t>
      </w:r>
      <w:r w:rsidRPr="00B12925">
        <w:tab/>
        <w:t xml:space="preserve">towar </w:t>
      </w:r>
      <w:bookmarkStart w:id="8" w:name="_Hlk184993865"/>
      <w:r w:rsidRPr="00B12925">
        <w:t>określony w sposób inny niż klasyfikowan</w:t>
      </w:r>
      <w:r w:rsidR="00A576D5">
        <w:t>y</w:t>
      </w:r>
      <w:r w:rsidR="00C931F2">
        <w:t xml:space="preserve"> zgodnie z lit. a</w:t>
      </w:r>
      <w:bookmarkEnd w:id="8"/>
      <w:r w:rsidRPr="00B12925">
        <w:t>;”</w:t>
      </w:r>
      <w:r w:rsidR="00C751A0">
        <w:t>,</w:t>
      </w:r>
    </w:p>
    <w:p w14:paraId="642DD97F" w14:textId="4D7969DC" w:rsidR="00DB5BB9" w:rsidRDefault="00C5023F" w:rsidP="006E41EC">
      <w:pPr>
        <w:pStyle w:val="LITlitera"/>
      </w:pPr>
      <w:bookmarkStart w:id="9" w:name="_Hlk205971571"/>
      <w:r w:rsidRPr="00EA6296">
        <w:t>d</w:t>
      </w:r>
      <w:r w:rsidR="00B12925" w:rsidRPr="00EA6296">
        <w:t>)</w:t>
      </w:r>
      <w:r w:rsidR="00682A46">
        <w:tab/>
      </w:r>
      <w:r w:rsidR="00B12925" w:rsidRPr="00EA6296">
        <w:t>w</w:t>
      </w:r>
      <w:r w:rsidR="00C751A0">
        <w:t xml:space="preserve"> </w:t>
      </w:r>
      <w:r w:rsidR="00B12925" w:rsidRPr="00EA6296">
        <w:t>pkt 16</w:t>
      </w:r>
      <w:r w:rsidR="00C751A0">
        <w:t xml:space="preserve"> </w:t>
      </w:r>
      <w:r w:rsidR="00D2098D">
        <w:t xml:space="preserve">w </w:t>
      </w:r>
      <w:r w:rsidR="00577C56">
        <w:t xml:space="preserve">lit. </w:t>
      </w:r>
      <w:r w:rsidR="00B85221">
        <w:t>a</w:t>
      </w:r>
      <w:r w:rsidR="00C751A0">
        <w:t xml:space="preserve"> po wyrazach </w:t>
      </w:r>
      <w:r w:rsidR="00D2098D" w:rsidRPr="00D2098D">
        <w:t>„</w:t>
      </w:r>
      <w:r w:rsidR="00C751A0">
        <w:t>jednym środkiem transportu</w:t>
      </w:r>
      <w:r w:rsidR="00D2098D" w:rsidRPr="00D2098D">
        <w:t>”</w:t>
      </w:r>
      <w:r w:rsidR="00C751A0">
        <w:t xml:space="preserve"> dodaje się wyrazy </w:t>
      </w:r>
      <w:r w:rsidR="00C751A0">
        <w:rPr>
          <w:rFonts w:cs="Times"/>
        </w:rPr>
        <w:t>„</w:t>
      </w:r>
      <w:r w:rsidR="00674A98">
        <w:t>albo</w:t>
      </w:r>
      <w:r w:rsidR="00C931F2" w:rsidRPr="00C931F2">
        <w:t xml:space="preserve"> </w:t>
      </w:r>
      <w:r w:rsidR="00A4421D">
        <w:t xml:space="preserve">w przypadku, o którym mowa w art. 5 ust. 2a, </w:t>
      </w:r>
      <w:r w:rsidR="00B76989">
        <w:t xml:space="preserve">przewożonych </w:t>
      </w:r>
      <w:r w:rsidR="00C931F2">
        <w:t>do jednego lub wielu miejsc dostarczenia towaru</w:t>
      </w:r>
      <w:r w:rsidR="00A4421D">
        <w:t>,</w:t>
      </w:r>
      <w:r w:rsidR="00A4421D" w:rsidRPr="00674A98">
        <w:t xml:space="preserve"> </w:t>
      </w:r>
      <w:r w:rsidR="00B76989">
        <w:t xml:space="preserve">jednym środkiem transportu, </w:t>
      </w:r>
      <w:r w:rsidR="00B76989" w:rsidRPr="00674A98">
        <w:t>o który</w:t>
      </w:r>
      <w:r w:rsidR="00B76989">
        <w:t>m</w:t>
      </w:r>
      <w:r w:rsidR="00B76989" w:rsidRPr="00674A98">
        <w:t xml:space="preserve"> mowa w pkt 11 lit. a</w:t>
      </w:r>
      <w:r w:rsidR="00B76989">
        <w:t xml:space="preserve">, lub wieloma takimi </w:t>
      </w:r>
      <w:r w:rsidR="00C931F2" w:rsidRPr="00674A98">
        <w:t>środkami transportu</w:t>
      </w:r>
      <w:r w:rsidR="00674A98">
        <w:rPr>
          <w:rFonts w:cs="Times"/>
        </w:rPr>
        <w:t>”</w:t>
      </w:r>
      <w:r w:rsidR="00674A98">
        <w:t>;</w:t>
      </w:r>
    </w:p>
    <w:bookmarkEnd w:id="9"/>
    <w:p w14:paraId="414E90B7" w14:textId="77777777" w:rsidR="002E345C" w:rsidRPr="00825F99" w:rsidRDefault="002E345C" w:rsidP="008F45A6">
      <w:pPr>
        <w:pStyle w:val="PKTpunkt"/>
      </w:pPr>
      <w:r w:rsidRPr="00825F99">
        <w:t>2)</w:t>
      </w:r>
      <w:r w:rsidRPr="00825F99">
        <w:tab/>
        <w:t xml:space="preserve">w </w:t>
      </w:r>
      <w:r w:rsidRPr="008F45A6">
        <w:t>art</w:t>
      </w:r>
      <w:r w:rsidRPr="00825F99">
        <w:t>. 3:</w:t>
      </w:r>
    </w:p>
    <w:p w14:paraId="25411312" w14:textId="0D6C8F9A" w:rsidR="002E345C" w:rsidRPr="00825F99" w:rsidRDefault="002E345C" w:rsidP="0015521C">
      <w:pPr>
        <w:pStyle w:val="LITlitera"/>
      </w:pPr>
      <w:r w:rsidRPr="00825F99">
        <w:t>a)</w:t>
      </w:r>
      <w:r w:rsidRPr="00825F99">
        <w:tab/>
        <w:t>w ust. 2</w:t>
      </w:r>
      <w:r w:rsidR="003F6E93" w:rsidRPr="00825F99">
        <w:t xml:space="preserve"> </w:t>
      </w:r>
      <w:r w:rsidR="00326F2E" w:rsidRPr="00825F99">
        <w:t xml:space="preserve">po </w:t>
      </w:r>
      <w:r w:rsidR="003F6E93" w:rsidRPr="00825F99">
        <w:t xml:space="preserve">pkt </w:t>
      </w:r>
      <w:r w:rsidR="00326F2E" w:rsidRPr="00825F99">
        <w:t>1a</w:t>
      </w:r>
      <w:r w:rsidR="003F6E93" w:rsidRPr="00825F99">
        <w:t xml:space="preserve"> dodaje </w:t>
      </w:r>
      <w:r w:rsidR="000E33B3" w:rsidRPr="00825F99">
        <w:t xml:space="preserve">się </w:t>
      </w:r>
      <w:r w:rsidR="00326F2E" w:rsidRPr="00825F99">
        <w:t>pkt 1b</w:t>
      </w:r>
      <w:r w:rsidR="003F6E93" w:rsidRPr="00825F99">
        <w:t xml:space="preserve"> w brzmieniu</w:t>
      </w:r>
      <w:r w:rsidRPr="00825F99">
        <w:t>:</w:t>
      </w:r>
    </w:p>
    <w:p w14:paraId="7A88AADE" w14:textId="2C0F5929" w:rsidR="003F6E93" w:rsidRDefault="003F6E93" w:rsidP="003F6E93">
      <w:pPr>
        <w:pStyle w:val="ZLITLITzmlitliter"/>
      </w:pPr>
      <w:r w:rsidRPr="00825F99">
        <w:t>„</w:t>
      </w:r>
      <w:r w:rsidR="00326F2E" w:rsidRPr="00825F99">
        <w:t>1b</w:t>
      </w:r>
      <w:r w:rsidRPr="00825F99">
        <w:t>)</w:t>
      </w:r>
      <w:r w:rsidRPr="00825F99">
        <w:tab/>
      </w:r>
      <w:bookmarkStart w:id="10" w:name="_Hlk182295496"/>
      <w:r w:rsidR="00492BB2" w:rsidRPr="00825F99">
        <w:t>beton</w:t>
      </w:r>
      <w:r w:rsidR="00927B4D" w:rsidRPr="00825F99">
        <w:t>u</w:t>
      </w:r>
      <w:r w:rsidR="00492BB2" w:rsidRPr="00825F99">
        <w:t xml:space="preserve"> </w:t>
      </w:r>
      <w:bookmarkStart w:id="11" w:name="_Hlk184904139"/>
      <w:r w:rsidR="00A2237E" w:rsidRPr="00825F99">
        <w:t xml:space="preserve">towarowego </w:t>
      </w:r>
      <w:bookmarkStart w:id="12" w:name="_Hlk208214279"/>
      <w:bookmarkStart w:id="13" w:name="_Hlk178343049"/>
      <w:bookmarkStart w:id="14" w:name="_Hlk178343483"/>
      <w:r w:rsidR="00741F06" w:rsidRPr="00825F99">
        <w:t>i inn</w:t>
      </w:r>
      <w:r w:rsidR="00927B4D" w:rsidRPr="00825F99">
        <w:t>ych</w:t>
      </w:r>
      <w:r w:rsidR="00741F06" w:rsidRPr="00825F99">
        <w:t xml:space="preserve"> </w:t>
      </w:r>
      <w:r w:rsidR="00FE7191" w:rsidRPr="00825F99">
        <w:t xml:space="preserve">mieszanek </w:t>
      </w:r>
      <w:r w:rsidR="00097061" w:rsidRPr="00825F99">
        <w:t>na bazie spoiw mineralnych</w:t>
      </w:r>
      <w:r w:rsidR="00467B8A" w:rsidRPr="00825F99">
        <w:t>,</w:t>
      </w:r>
      <w:r w:rsidR="00990063" w:rsidRPr="00825F99">
        <w:t xml:space="preserve"> </w:t>
      </w:r>
      <w:r w:rsidR="00741F06" w:rsidRPr="00825F99">
        <w:t xml:space="preserve">w postaci </w:t>
      </w:r>
      <w:r w:rsidR="00467B8A">
        <w:t xml:space="preserve">masy </w:t>
      </w:r>
      <w:r w:rsidR="00741F06" w:rsidRPr="00AA6F85">
        <w:t xml:space="preserve">gotowej </w:t>
      </w:r>
      <w:r w:rsidR="00467B8A" w:rsidRPr="00AA6F85">
        <w:t>do wylania</w:t>
      </w:r>
      <w:r w:rsidR="00467B8A">
        <w:t>, rozsypania</w:t>
      </w:r>
      <w:r w:rsidR="00B85221">
        <w:t>,</w:t>
      </w:r>
      <w:r w:rsidR="00467B8A">
        <w:t xml:space="preserve"> </w:t>
      </w:r>
      <w:r w:rsidR="00741F06" w:rsidRPr="00AA6F85">
        <w:t>wbudowania</w:t>
      </w:r>
      <w:bookmarkEnd w:id="12"/>
      <w:r w:rsidR="00A2237E">
        <w:t xml:space="preserve"> lub zastosowania</w:t>
      </w:r>
      <w:r w:rsidR="00D703C7">
        <w:t>, bez względu na ilość w przesyłce</w:t>
      </w:r>
      <w:bookmarkEnd w:id="10"/>
      <w:bookmarkEnd w:id="11"/>
      <w:bookmarkEnd w:id="13"/>
      <w:bookmarkEnd w:id="14"/>
      <w:r w:rsidR="00326F2E" w:rsidRPr="00AA6F85">
        <w:t>;</w:t>
      </w:r>
      <w:r w:rsidRPr="00AA6F85">
        <w:t>”,</w:t>
      </w:r>
    </w:p>
    <w:p w14:paraId="7965DD64" w14:textId="3420C7D7" w:rsidR="00EA3B2F" w:rsidRDefault="00A2237E" w:rsidP="00A2237E">
      <w:pPr>
        <w:pStyle w:val="LITlitera"/>
      </w:pPr>
      <w:r w:rsidRPr="00A2237E">
        <w:t>b)</w:t>
      </w:r>
      <w:r w:rsidRPr="00A2237E">
        <w:tab/>
        <w:t xml:space="preserve">ust. 4 </w:t>
      </w:r>
      <w:r w:rsidR="00EA3B2F">
        <w:t>otrzymuje brzmienie:</w:t>
      </w:r>
    </w:p>
    <w:p w14:paraId="0E59DDF2" w14:textId="77777777" w:rsidR="002F6010" w:rsidRDefault="00EA3B2F" w:rsidP="002B79DB">
      <w:pPr>
        <w:pStyle w:val="ZLITUSTzmustliter"/>
      </w:pPr>
      <w:r w:rsidRPr="00EA3B2F">
        <w:t>„4. </w:t>
      </w:r>
      <w:r w:rsidR="002F6010" w:rsidRPr="002F6010">
        <w:t>Systemowi monitorowania przewozu i obrotu nie podlega przewóz:</w:t>
      </w:r>
    </w:p>
    <w:p w14:paraId="23727945" w14:textId="7E19774F" w:rsidR="002F6010" w:rsidRDefault="002F6010" w:rsidP="002B79DB">
      <w:pPr>
        <w:pStyle w:val="ZLITPKTzmpktliter"/>
      </w:pPr>
      <w:r>
        <w:t>1)</w:t>
      </w:r>
      <w:r w:rsidR="00C71D17">
        <w:tab/>
      </w:r>
      <w:r w:rsidRPr="002F6010">
        <w:t>towarów objętych pozycjami CN</w:t>
      </w:r>
      <w:r>
        <w:t>:</w:t>
      </w:r>
    </w:p>
    <w:p w14:paraId="4352174E" w14:textId="38295B64" w:rsidR="002F6010" w:rsidRPr="008956E7" w:rsidRDefault="002F6010" w:rsidP="002B79DB">
      <w:pPr>
        <w:pStyle w:val="ZLITLITwPKTzmlitwpktliter"/>
      </w:pPr>
      <w:r w:rsidRPr="008956E7">
        <w:t>a)</w:t>
      </w:r>
      <w:r w:rsidR="00C71D17">
        <w:tab/>
      </w:r>
      <w:r w:rsidRPr="008956E7">
        <w:t>2207 nieoznaczonych znakami akcyzy w opakowaniach jednostkowych nie większych niż 5 litrów,</w:t>
      </w:r>
    </w:p>
    <w:p w14:paraId="3F54E434" w14:textId="1A84A0D7" w:rsidR="002F6010" w:rsidRPr="008956E7" w:rsidRDefault="00C0022B" w:rsidP="002B79DB">
      <w:pPr>
        <w:pStyle w:val="ZLITLITwPKTzmlitwpktliter"/>
      </w:pPr>
      <w:r w:rsidRPr="008956E7">
        <w:t>b</w:t>
      </w:r>
      <w:r w:rsidR="002F6010" w:rsidRPr="008956E7">
        <w:t>)</w:t>
      </w:r>
      <w:r w:rsidR="00C71D17">
        <w:tab/>
      </w:r>
      <w:r w:rsidR="002F6010" w:rsidRPr="008956E7">
        <w:t>2707 w opakowaniach jednostkowych nie większych niż 11 litrów,</w:t>
      </w:r>
    </w:p>
    <w:p w14:paraId="36C362B4" w14:textId="4EABCC97" w:rsidR="002F6010" w:rsidRPr="008956E7" w:rsidRDefault="00C0022B" w:rsidP="002B79DB">
      <w:pPr>
        <w:pStyle w:val="ZLITLITwPKTzmlitwpktliter"/>
      </w:pPr>
      <w:r w:rsidRPr="008956E7">
        <w:t>c</w:t>
      </w:r>
      <w:r w:rsidR="002F6010" w:rsidRPr="008956E7">
        <w:t>)</w:t>
      </w:r>
      <w:r w:rsidR="00C71D17">
        <w:tab/>
      </w:r>
      <w:r w:rsidR="00134C06" w:rsidRPr="008956E7">
        <w:t>2710 w opakowaniach jednostkowych nie większych niż 20 litrów, z</w:t>
      </w:r>
      <w:r w:rsidR="00825F99">
        <w:t> </w:t>
      </w:r>
      <w:r w:rsidR="00134C06" w:rsidRPr="008956E7">
        <w:t>wyłączeniem paliw opałowych</w:t>
      </w:r>
      <w:r w:rsidR="002F6010" w:rsidRPr="008956E7">
        <w:t>,</w:t>
      </w:r>
    </w:p>
    <w:p w14:paraId="00AE55A2" w14:textId="51E037C2" w:rsidR="002F6010" w:rsidRPr="008956E7" w:rsidRDefault="00C0022B" w:rsidP="002B79DB">
      <w:pPr>
        <w:pStyle w:val="ZLITLITwPKTzmlitwpktliter"/>
      </w:pPr>
      <w:r w:rsidRPr="008956E7">
        <w:t>d</w:t>
      </w:r>
      <w:r w:rsidR="002F6010" w:rsidRPr="008956E7">
        <w:t>)</w:t>
      </w:r>
      <w:r w:rsidR="00C71D17">
        <w:tab/>
      </w:r>
      <w:r w:rsidR="002F6010" w:rsidRPr="008956E7">
        <w:t>2905 w opakowaniach jednostkowych nie większych niż 11 litrów,</w:t>
      </w:r>
    </w:p>
    <w:p w14:paraId="3B17CAD8" w14:textId="4E5A20F1" w:rsidR="002F6010" w:rsidRPr="008956E7" w:rsidRDefault="00C0022B" w:rsidP="002B79DB">
      <w:pPr>
        <w:pStyle w:val="ZLITLITwPKTzmlitwpktliter"/>
      </w:pPr>
      <w:r w:rsidRPr="008956E7">
        <w:t>e</w:t>
      </w:r>
      <w:r w:rsidR="00134C06" w:rsidRPr="008956E7">
        <w:t>)</w:t>
      </w:r>
      <w:r w:rsidRPr="008956E7">
        <w:tab/>
      </w:r>
      <w:r w:rsidR="00134C06" w:rsidRPr="008956E7">
        <w:t>3403 w opakowaniach jednostkowych nie większych niż 20 litrów</w:t>
      </w:r>
      <w:r w:rsidR="002F6010" w:rsidRPr="008956E7">
        <w:t>,</w:t>
      </w:r>
    </w:p>
    <w:p w14:paraId="1ACD93A5" w14:textId="0EF60999" w:rsidR="002F6010" w:rsidRPr="008956E7" w:rsidRDefault="00C0022B" w:rsidP="002B79DB">
      <w:pPr>
        <w:pStyle w:val="ZLITLITwPKTzmlitwpktliter"/>
      </w:pPr>
      <w:r w:rsidRPr="008956E7">
        <w:t>f</w:t>
      </w:r>
      <w:r w:rsidR="002F6010" w:rsidRPr="008956E7">
        <w:t>)</w:t>
      </w:r>
      <w:r w:rsidR="00C71D17">
        <w:tab/>
      </w:r>
      <w:r w:rsidR="002F6010" w:rsidRPr="008956E7">
        <w:t>3811 w opakowaniach jednostkowych nie większych niż 16 litrów,</w:t>
      </w:r>
    </w:p>
    <w:p w14:paraId="5BA5D158" w14:textId="5D6D8B76" w:rsidR="002F6010" w:rsidRPr="008956E7" w:rsidRDefault="00C0022B" w:rsidP="002B79DB">
      <w:pPr>
        <w:pStyle w:val="ZLITLITwPKTzmlitwpktliter"/>
      </w:pPr>
      <w:r w:rsidRPr="008956E7">
        <w:t>g</w:t>
      </w:r>
      <w:r w:rsidR="002F6010" w:rsidRPr="008956E7">
        <w:t>)</w:t>
      </w:r>
      <w:r w:rsidR="00C71D17">
        <w:tab/>
      </w:r>
      <w:r w:rsidR="002F6010" w:rsidRPr="008956E7">
        <w:t>3814 zawierających alkohol etylowy w opakowaniach jednostkowych nie większych niż 11 litrów,</w:t>
      </w:r>
    </w:p>
    <w:p w14:paraId="692A52B7" w14:textId="1E385460" w:rsidR="009A19C7" w:rsidRDefault="00C0022B" w:rsidP="002B79DB">
      <w:pPr>
        <w:pStyle w:val="ZLITLITwPKTzmlitwpktliter"/>
      </w:pPr>
      <w:r w:rsidRPr="008956E7">
        <w:t>h</w:t>
      </w:r>
      <w:r w:rsidR="002F6010" w:rsidRPr="008956E7">
        <w:t>)</w:t>
      </w:r>
      <w:r w:rsidR="00C71D17">
        <w:tab/>
      </w:r>
      <w:r w:rsidR="002F6010" w:rsidRPr="008956E7">
        <w:t>3820</w:t>
      </w:r>
      <w:r w:rsidR="002F6010" w:rsidRPr="002F6010">
        <w:t xml:space="preserve"> </w:t>
      </w:r>
      <w:r w:rsidR="00134C06" w:rsidRPr="00134C06">
        <w:t>zawierających alkohol etylowy w opakowaniach jednostkowych nie większych niż 16 litrów</w:t>
      </w:r>
      <w:r w:rsidR="009A19C7">
        <w:t>,</w:t>
      </w:r>
    </w:p>
    <w:p w14:paraId="36571B65" w14:textId="7DC83982" w:rsidR="00134C06" w:rsidRPr="00134C06" w:rsidRDefault="009A19C7" w:rsidP="002B79DB">
      <w:pPr>
        <w:pStyle w:val="ZLITLITwPKTzmlitwpktliter"/>
      </w:pPr>
      <w:r>
        <w:lastRenderedPageBreak/>
        <w:t>i</w:t>
      </w:r>
      <w:r w:rsidR="00134C06" w:rsidRPr="00134C06">
        <w:t>)</w:t>
      </w:r>
      <w:r w:rsidR="00134C06" w:rsidRPr="00134C06">
        <w:tab/>
        <w:t>3824 w opakowaniach jednostkowych nie większych niż 5 litrów,</w:t>
      </w:r>
    </w:p>
    <w:p w14:paraId="664B48EC" w14:textId="05532079" w:rsidR="002F6010" w:rsidRDefault="009A19C7" w:rsidP="002B79DB">
      <w:pPr>
        <w:pStyle w:val="ZLITLITwPKTzmlitwpktliter"/>
      </w:pPr>
      <w:r>
        <w:t>j</w:t>
      </w:r>
      <w:r w:rsidR="00134C06" w:rsidRPr="00134C06">
        <w:t>)</w:t>
      </w:r>
      <w:r w:rsidR="00134C06" w:rsidRPr="00134C06">
        <w:tab/>
        <w:t>3826 w opakowaniach jednostkowych nie większych niż 20 litrów</w:t>
      </w:r>
      <w:r w:rsidR="00134C06">
        <w:t>;</w:t>
      </w:r>
    </w:p>
    <w:p w14:paraId="46ADF245" w14:textId="584A3CC0" w:rsidR="00EA3B2F" w:rsidRDefault="0033253C" w:rsidP="002B79DB">
      <w:pPr>
        <w:pStyle w:val="ZLITPKTzmpktliter"/>
      </w:pPr>
      <w:r>
        <w:t>2</w:t>
      </w:r>
      <w:r w:rsidR="00134C06" w:rsidRPr="00134C06">
        <w:t>)</w:t>
      </w:r>
      <w:r w:rsidR="00134C06" w:rsidRPr="00134C06">
        <w:tab/>
        <w:t>mieszanek na bazie spoiw mineralnych w opakowaniach jednostkowych nie większych niż 50 kg.</w:t>
      </w:r>
      <w:r w:rsidR="002F6010" w:rsidRPr="002F6010">
        <w:t>”</w:t>
      </w:r>
      <w:r w:rsidR="00AF04D5">
        <w:t>,</w:t>
      </w:r>
    </w:p>
    <w:p w14:paraId="57F8EBBE" w14:textId="32450240" w:rsidR="00C12E7A" w:rsidRPr="00E91C4A" w:rsidRDefault="0033253C">
      <w:pPr>
        <w:pStyle w:val="LITlitera"/>
      </w:pPr>
      <w:r w:rsidRPr="00C71D17">
        <w:t>c</w:t>
      </w:r>
      <w:r w:rsidR="00C12E7A" w:rsidRPr="00C71D17">
        <w:t>)</w:t>
      </w:r>
      <w:r w:rsidR="00C12E7A" w:rsidRPr="00C71D17">
        <w:tab/>
        <w:t>uchyla się</w:t>
      </w:r>
      <w:r w:rsidR="00C12E7A" w:rsidRPr="00DE2D30">
        <w:t xml:space="preserve"> ust. 7 i 8;</w:t>
      </w:r>
    </w:p>
    <w:p w14:paraId="14BF3A78" w14:textId="2D8B505F" w:rsidR="00D11399" w:rsidRDefault="00654398" w:rsidP="0022700B">
      <w:pPr>
        <w:pStyle w:val="PKTpunkt"/>
      </w:pPr>
      <w:r w:rsidRPr="00F44BB4">
        <w:t>3</w:t>
      </w:r>
      <w:r w:rsidR="00CE6414" w:rsidRPr="00016FE1">
        <w:t>)</w:t>
      </w:r>
      <w:r w:rsidR="00CE6414" w:rsidRPr="00016FE1">
        <w:tab/>
      </w:r>
      <w:r w:rsidR="00E556C2" w:rsidRPr="00016FE1">
        <w:t>w art. 4:</w:t>
      </w:r>
    </w:p>
    <w:p w14:paraId="2E64BA28" w14:textId="07F4EE89" w:rsidR="001A624E" w:rsidRPr="00326F2E" w:rsidRDefault="00E556C2" w:rsidP="00AE291E">
      <w:pPr>
        <w:pStyle w:val="LITlitera"/>
      </w:pPr>
      <w:r w:rsidRPr="00C80075">
        <w:t>a</w:t>
      </w:r>
      <w:r w:rsidRPr="00326F2E">
        <w:t>)</w:t>
      </w:r>
      <w:r w:rsidRPr="00326F2E">
        <w:tab/>
      </w:r>
      <w:r w:rsidR="00F8590F" w:rsidRPr="00326F2E">
        <w:t>w ust. 4</w:t>
      </w:r>
      <w:r w:rsidR="00FA5796">
        <w:t xml:space="preserve"> </w:t>
      </w:r>
      <w:r w:rsidR="00F8590F" w:rsidRPr="00326F2E">
        <w:t>we wprowadzeniu do wyliczenia</w:t>
      </w:r>
      <w:r w:rsidR="007B4298">
        <w:t xml:space="preserve"> </w:t>
      </w:r>
      <w:r w:rsidR="00F8590F" w:rsidRPr="00326F2E">
        <w:t>wyraz</w:t>
      </w:r>
      <w:r w:rsidR="003D5FCB">
        <w:t>y</w:t>
      </w:r>
      <w:r w:rsidR="00F8590F" w:rsidRPr="00326F2E">
        <w:t xml:space="preserve"> „gromadzone</w:t>
      </w:r>
      <w:r w:rsidR="003D5FCB">
        <w:t xml:space="preserve"> są</w:t>
      </w:r>
      <w:r w:rsidR="00F8590F" w:rsidRPr="00326F2E">
        <w:t xml:space="preserve">” </w:t>
      </w:r>
      <w:r w:rsidR="003D5FCB">
        <w:t>zastępuje się wyrazami</w:t>
      </w:r>
      <w:r w:rsidR="007B4298">
        <w:t xml:space="preserve"> </w:t>
      </w:r>
      <w:r w:rsidR="00527A9C">
        <w:t>„</w:t>
      </w:r>
      <w:r w:rsidR="003D5FCB">
        <w:t>są gromadzone</w:t>
      </w:r>
      <w:r w:rsidR="007B4298">
        <w:t xml:space="preserve"> </w:t>
      </w:r>
      <w:r w:rsidR="000E33B3">
        <w:t xml:space="preserve">i </w:t>
      </w:r>
      <w:r w:rsidR="00F8590F" w:rsidRPr="00326F2E">
        <w:t>przetwarzane”,</w:t>
      </w:r>
    </w:p>
    <w:p w14:paraId="4D7C71E0" w14:textId="348D5FBC" w:rsidR="00E556C2" w:rsidRPr="00326F2E" w:rsidRDefault="00400472" w:rsidP="0015521C">
      <w:pPr>
        <w:pStyle w:val="LITlitera"/>
      </w:pPr>
      <w:r w:rsidRPr="00326F2E">
        <w:t>b)</w:t>
      </w:r>
      <w:r w:rsidRPr="00326F2E">
        <w:tab/>
      </w:r>
      <w:r w:rsidR="00E556C2" w:rsidRPr="00326F2E">
        <w:t xml:space="preserve">ust. 4a </w:t>
      </w:r>
      <w:r w:rsidR="00710BC3">
        <w:t xml:space="preserve">i 4b </w:t>
      </w:r>
      <w:r w:rsidR="00E556C2" w:rsidRPr="00B16733">
        <w:t>otrzymuj</w:t>
      </w:r>
      <w:r w:rsidR="00710BC3">
        <w:t>ą</w:t>
      </w:r>
      <w:r w:rsidR="00E556C2" w:rsidRPr="00326F2E">
        <w:t xml:space="preserve"> brzmienie:</w:t>
      </w:r>
    </w:p>
    <w:p w14:paraId="7291C12B" w14:textId="361AD46F" w:rsidR="00FC528F" w:rsidRDefault="002E345C" w:rsidP="006B262C">
      <w:pPr>
        <w:pStyle w:val="ZLITUSTzmustliter"/>
      </w:pPr>
      <w:r w:rsidRPr="00326F2E">
        <w:t>„4a.</w:t>
      </w:r>
      <w:r w:rsidR="007B0606">
        <w:t> </w:t>
      </w:r>
      <w:r w:rsidR="00FC528F">
        <w:t>Dane</w:t>
      </w:r>
      <w:r w:rsidR="00FC528F" w:rsidRPr="00FC528F">
        <w:t xml:space="preserve"> gromadzon</w:t>
      </w:r>
      <w:r w:rsidR="00376AFE">
        <w:t>e</w:t>
      </w:r>
      <w:r w:rsidR="00FC528F" w:rsidRPr="00FC528F">
        <w:t xml:space="preserve"> w rejestrz</w:t>
      </w:r>
      <w:r w:rsidR="00376AFE">
        <w:t>e</w:t>
      </w:r>
      <w:r w:rsidR="00376AFE" w:rsidRPr="00376AFE">
        <w:t xml:space="preserve"> </w:t>
      </w:r>
      <w:r w:rsidR="007908C4">
        <w:t xml:space="preserve">mogą być </w:t>
      </w:r>
      <w:r w:rsidR="00376AFE" w:rsidRPr="00376AFE">
        <w:t>powierzon</w:t>
      </w:r>
      <w:r w:rsidR="00376AFE">
        <w:t>e</w:t>
      </w:r>
      <w:r w:rsidR="00376AFE" w:rsidRPr="00376AFE">
        <w:t xml:space="preserve"> przez Szefa Krajowej Administracji Skarbowej </w:t>
      </w:r>
      <w:r w:rsidR="007908C4">
        <w:t xml:space="preserve">do </w:t>
      </w:r>
      <w:r w:rsidR="00FC528F">
        <w:t>przetwarzan</w:t>
      </w:r>
      <w:r w:rsidR="007908C4">
        <w:t xml:space="preserve">ia, w tym do </w:t>
      </w:r>
      <w:r w:rsidR="006A70D1">
        <w:t xml:space="preserve">ich </w:t>
      </w:r>
      <w:r w:rsidR="007908C4">
        <w:t>analizy,</w:t>
      </w:r>
      <w:r w:rsidR="00376AFE">
        <w:t xml:space="preserve"> </w:t>
      </w:r>
      <w:r w:rsidR="006A70D1" w:rsidRPr="006A70D1">
        <w:t>w celu monitorowania przewozu towarów oraz obrotu paliwami opałowymi,</w:t>
      </w:r>
      <w:r w:rsidR="006A70D1">
        <w:t xml:space="preserve"> </w:t>
      </w:r>
      <w:r w:rsidR="00376AFE" w:rsidRPr="00376AFE">
        <w:t>wyznaczon</w:t>
      </w:r>
      <w:r w:rsidR="007908C4">
        <w:t>ej</w:t>
      </w:r>
      <w:r w:rsidR="00376AFE" w:rsidRPr="00376AFE">
        <w:t xml:space="preserve"> jednost</w:t>
      </w:r>
      <w:r w:rsidR="007908C4">
        <w:t>ce</w:t>
      </w:r>
      <w:r w:rsidR="00376AFE" w:rsidRPr="00376AFE">
        <w:t xml:space="preserve"> sektora finansów publicznych lub instytut</w:t>
      </w:r>
      <w:r w:rsidR="007908C4">
        <w:t>om</w:t>
      </w:r>
      <w:r w:rsidR="00376AFE" w:rsidRPr="00376AFE">
        <w:t xml:space="preserve"> badawcz</w:t>
      </w:r>
      <w:r w:rsidR="007908C4">
        <w:t>ym</w:t>
      </w:r>
      <w:r w:rsidR="00376AFE" w:rsidRPr="00376AFE">
        <w:t>, o których mowa w ustawie z dnia 30 kwietnia 2010 r. o instytutach badawczych (Dz. U. z 2024 r. poz. 534 oraz z 2025 r. poz. 1017 i 1080).</w:t>
      </w:r>
    </w:p>
    <w:p w14:paraId="64A424BA" w14:textId="71A4080B" w:rsidR="00C16559" w:rsidRDefault="00710BC3" w:rsidP="00883B07">
      <w:pPr>
        <w:pStyle w:val="ZLITUSTzmustliter"/>
      </w:pPr>
      <w:r w:rsidRPr="00326F2E">
        <w:t>4</w:t>
      </w:r>
      <w:r>
        <w:t>b</w:t>
      </w:r>
      <w:r w:rsidRPr="00326F2E">
        <w:t>. </w:t>
      </w:r>
      <w:r w:rsidRPr="00710BC3">
        <w:t xml:space="preserve">Podmiot, o którym mowa w ust. 4a, przekazuje Szefowi Krajowej Administracji Skarbowej na bieżąco </w:t>
      </w:r>
      <w:r w:rsidR="00080E41">
        <w:t>informacje o przetwarzan</w:t>
      </w:r>
      <w:r w:rsidR="00D21A8C">
        <w:t>ych</w:t>
      </w:r>
      <w:r w:rsidR="00080E41">
        <w:t xml:space="preserve"> danych gromadzonych w rejestrze, w </w:t>
      </w:r>
      <w:r w:rsidR="00290DAC">
        <w:t>szczególności</w:t>
      </w:r>
      <w:r w:rsidR="00080E41">
        <w:t xml:space="preserve"> </w:t>
      </w:r>
      <w:r w:rsidRPr="00710BC3">
        <w:t>wyn</w:t>
      </w:r>
      <w:bookmarkStart w:id="15" w:name="_Hlk213063081"/>
      <w:r w:rsidRPr="00710BC3">
        <w:t xml:space="preserve">iki analizy </w:t>
      </w:r>
      <w:r w:rsidR="00080E41">
        <w:t xml:space="preserve">tych </w:t>
      </w:r>
      <w:r w:rsidRPr="00710BC3">
        <w:t>danych</w:t>
      </w:r>
      <w:r>
        <w:t>.</w:t>
      </w:r>
      <w:r w:rsidR="00E556C2" w:rsidRPr="00326F2E">
        <w:t>”,</w:t>
      </w:r>
    </w:p>
    <w:p w14:paraId="4E06F324" w14:textId="7D8E85ED" w:rsidR="00B60273" w:rsidRDefault="00231E06" w:rsidP="00627352">
      <w:pPr>
        <w:pStyle w:val="LITlitera"/>
      </w:pPr>
      <w:r>
        <w:t>c</w:t>
      </w:r>
      <w:r w:rsidR="00F8590F" w:rsidRPr="00326F2E">
        <w:t>)</w:t>
      </w:r>
      <w:r w:rsidR="00F8590F" w:rsidRPr="00326F2E">
        <w:tab/>
      </w:r>
      <w:r w:rsidR="00E556C2" w:rsidRPr="00326F2E">
        <w:t>ust. 9 otrzymuj</w:t>
      </w:r>
      <w:r w:rsidR="00831525">
        <w:t>e</w:t>
      </w:r>
      <w:r w:rsidR="00E556C2" w:rsidRPr="00326F2E">
        <w:t xml:space="preserve"> </w:t>
      </w:r>
      <w:r w:rsidR="00E556C2" w:rsidRPr="00B16733">
        <w:t>brzmienie</w:t>
      </w:r>
      <w:r w:rsidR="00E556C2" w:rsidRPr="00326F2E">
        <w:t>:</w:t>
      </w:r>
    </w:p>
    <w:p w14:paraId="4F86A84D" w14:textId="029B130A" w:rsidR="00627352" w:rsidRPr="00627352" w:rsidRDefault="00627352" w:rsidP="0022700B">
      <w:pPr>
        <w:pStyle w:val="ZLITUSTzmustliter"/>
      </w:pPr>
      <w:r w:rsidRPr="00627352">
        <w:t>„9.</w:t>
      </w:r>
      <w:r w:rsidR="001807F5">
        <w:t> </w:t>
      </w:r>
      <w:r w:rsidRPr="00627352">
        <w:t>Minister właściwy do spraw finansów publicznych może, w drodze rozporządzenia,</w:t>
      </w:r>
      <w:r w:rsidR="00564E70">
        <w:t xml:space="preserve"> </w:t>
      </w:r>
      <w:r w:rsidRPr="00627352">
        <w:t>wyznaczyć jednostkę sektora finansów publicznych lub instytuty badawcze, o których</w:t>
      </w:r>
      <w:r w:rsidR="00564E70">
        <w:t xml:space="preserve"> </w:t>
      </w:r>
      <w:r w:rsidRPr="00627352">
        <w:t>mowa w ustawie z dnia 30 kwietnia 2010 r. o instytutach badawczych, do:</w:t>
      </w:r>
    </w:p>
    <w:p w14:paraId="04EB0742" w14:textId="65CBC2B8" w:rsidR="00627352" w:rsidRPr="00627352" w:rsidRDefault="00627352" w:rsidP="0022700B">
      <w:pPr>
        <w:pStyle w:val="ZLITPKTzmpktliter"/>
      </w:pPr>
      <w:r w:rsidRPr="00627352">
        <w:t>1)</w:t>
      </w:r>
      <w:r w:rsidR="007C5700">
        <w:tab/>
      </w:r>
      <w:r w:rsidRPr="00627352">
        <w:t>przetwarzania danych gromadzonych w rejestrze, w tym ich analizy, wskaz</w:t>
      </w:r>
      <w:r w:rsidR="00D21A8C">
        <w:t>ując</w:t>
      </w:r>
      <w:r>
        <w:t xml:space="preserve"> </w:t>
      </w:r>
      <w:r w:rsidR="00D21A8C">
        <w:t xml:space="preserve">jednocześnie </w:t>
      </w:r>
      <w:r w:rsidRPr="00627352">
        <w:t>zakres danych podlegających temu przetwarzaniu oraz operacje przetwarzania</w:t>
      </w:r>
      <w:r>
        <w:t xml:space="preserve"> </w:t>
      </w:r>
      <w:r w:rsidRPr="00627352">
        <w:t>wykonywane na tych danych,</w:t>
      </w:r>
      <w:r w:rsidR="0011749E" w:rsidRPr="0011749E">
        <w:t xml:space="preserve"> </w:t>
      </w:r>
      <w:bookmarkStart w:id="16" w:name="_Hlk218852563"/>
      <w:bookmarkStart w:id="17" w:name="_Hlk218860966"/>
      <w:r w:rsidR="0011749E" w:rsidRPr="00627352">
        <w:t>uwzględniając przygotowanie techniczne wyznaczanego podmiotu i jego doświadczenie</w:t>
      </w:r>
      <w:r w:rsidR="0011749E">
        <w:t xml:space="preserve"> </w:t>
      </w:r>
      <w:bookmarkEnd w:id="16"/>
      <w:r w:rsidR="0011749E" w:rsidRPr="00627352">
        <w:t>w przetwarzaniu danych</w:t>
      </w:r>
      <w:r w:rsidR="007C6C99">
        <w:t>,</w:t>
      </w:r>
      <w:r w:rsidR="0011749E" w:rsidRPr="00627352">
        <w:t xml:space="preserve"> w szczególności danych geolokalizacyjnych</w:t>
      </w:r>
      <w:r w:rsidR="0011749E">
        <w:t>, w tym w zakresie analizy tych danych</w:t>
      </w:r>
      <w:r w:rsidR="007C6C99">
        <w:t>,</w:t>
      </w:r>
      <w:r w:rsidR="0011749E" w:rsidRPr="0011749E">
        <w:t xml:space="preserve"> </w:t>
      </w:r>
      <w:bookmarkStart w:id="18" w:name="_Hlk218852728"/>
      <w:r w:rsidR="0011749E" w:rsidRPr="00627352">
        <w:t>oraz zapewni</w:t>
      </w:r>
      <w:r w:rsidR="0011749E">
        <w:t>ani</w:t>
      </w:r>
      <w:r w:rsidR="00930D8E">
        <w:t>u</w:t>
      </w:r>
      <w:r w:rsidR="0011749E">
        <w:t xml:space="preserve"> </w:t>
      </w:r>
      <w:r w:rsidR="0011749E" w:rsidRPr="00627352">
        <w:t>odpowiedni</w:t>
      </w:r>
      <w:r w:rsidR="0011749E">
        <w:t>ego</w:t>
      </w:r>
      <w:r w:rsidR="0011749E" w:rsidRPr="00627352">
        <w:t xml:space="preserve"> poziom</w:t>
      </w:r>
      <w:r w:rsidR="0011749E">
        <w:t>u</w:t>
      </w:r>
      <w:r w:rsidR="0011749E" w:rsidRPr="00627352">
        <w:t xml:space="preserve"> bezpieczeństwa przetwarzanych danych</w:t>
      </w:r>
      <w:bookmarkEnd w:id="18"/>
      <w:r w:rsidR="007C6C99">
        <w:t>;</w:t>
      </w:r>
    </w:p>
    <w:bookmarkEnd w:id="17"/>
    <w:p w14:paraId="56E2DE77" w14:textId="6074343B" w:rsidR="00231E06" w:rsidRDefault="00627352" w:rsidP="008904C1">
      <w:pPr>
        <w:pStyle w:val="ZLITPKTzmpktliter"/>
      </w:pPr>
      <w:r w:rsidRPr="00627352">
        <w:t>2)</w:t>
      </w:r>
      <w:r w:rsidR="007C5700">
        <w:tab/>
      </w:r>
      <w:r w:rsidRPr="00627352">
        <w:t>wykonywania czynności związanych z technicznym utrzymaniem i rozwojem</w:t>
      </w:r>
      <w:r>
        <w:t xml:space="preserve"> </w:t>
      </w:r>
      <w:r w:rsidRPr="00627352">
        <w:t>środków, o których mowa w ust. 1, wskaz</w:t>
      </w:r>
      <w:r w:rsidR="00D21A8C">
        <w:t>ując</w:t>
      </w:r>
      <w:r w:rsidRPr="00627352">
        <w:t xml:space="preserve"> </w:t>
      </w:r>
      <w:r w:rsidR="00D21A8C">
        <w:t xml:space="preserve">jednocześnie </w:t>
      </w:r>
      <w:r w:rsidRPr="00627352">
        <w:t>zakres tych czynności</w:t>
      </w:r>
      <w:r w:rsidR="0011749E">
        <w:t xml:space="preserve">, </w:t>
      </w:r>
      <w:r w:rsidR="0011749E" w:rsidRPr="0011749E">
        <w:t xml:space="preserve">uwzględniając przygotowanie techniczne wyznaczanego podmiotu </w:t>
      </w:r>
      <w:r w:rsidR="0011749E" w:rsidRPr="0011749E">
        <w:lastRenderedPageBreak/>
        <w:t xml:space="preserve">i jego doświadczenie </w:t>
      </w:r>
      <w:r w:rsidRPr="00627352">
        <w:t>w zakresie utrzymania i rozwoju technologii teleinformatycznych</w:t>
      </w:r>
      <w:r w:rsidR="007C6C99" w:rsidRPr="007C6C99">
        <w:t xml:space="preserve"> oraz zapewniani</w:t>
      </w:r>
      <w:r w:rsidR="00930D8E">
        <w:t>u</w:t>
      </w:r>
      <w:r w:rsidR="007C6C99">
        <w:t xml:space="preserve"> </w:t>
      </w:r>
      <w:r w:rsidR="007C6C99" w:rsidRPr="007C6C99">
        <w:t xml:space="preserve">odpowiedniego poziomu bezpieczeństwa </w:t>
      </w:r>
      <w:r w:rsidR="007C6C99">
        <w:t>tych środków i przetwarzanych z ich wykorzystaniem danych</w:t>
      </w:r>
      <w:bookmarkEnd w:id="15"/>
      <w:r w:rsidRPr="00627352">
        <w:t>.”</w:t>
      </w:r>
      <w:r>
        <w:t>;</w:t>
      </w:r>
    </w:p>
    <w:p w14:paraId="77A66E5B" w14:textId="31A35797" w:rsidR="004E361C" w:rsidRDefault="00654398" w:rsidP="0097425C">
      <w:pPr>
        <w:pStyle w:val="PKTpunkt"/>
      </w:pPr>
      <w:r>
        <w:t>4</w:t>
      </w:r>
      <w:r w:rsidR="004E361C" w:rsidRPr="00326F2E">
        <w:t>)</w:t>
      </w:r>
      <w:r w:rsidR="004E361C" w:rsidRPr="00326F2E">
        <w:tab/>
        <w:t xml:space="preserve">w </w:t>
      </w:r>
      <w:r w:rsidR="004E361C" w:rsidRPr="0097425C">
        <w:t>art</w:t>
      </w:r>
      <w:r w:rsidR="004E361C" w:rsidRPr="00326F2E">
        <w:t>. 5:</w:t>
      </w:r>
    </w:p>
    <w:p w14:paraId="45C08156" w14:textId="77777777" w:rsidR="00784547" w:rsidRPr="00015B07" w:rsidRDefault="00784547" w:rsidP="0097425C">
      <w:pPr>
        <w:pStyle w:val="LITlitera"/>
      </w:pPr>
      <w:r w:rsidRPr="00A16476">
        <w:t>a)</w:t>
      </w:r>
      <w:r w:rsidRPr="00A16476">
        <w:tab/>
        <w:t xml:space="preserve">w ust. 1 </w:t>
      </w:r>
      <w:r w:rsidRPr="00015B07">
        <w:t xml:space="preserve">zdanie drugie </w:t>
      </w:r>
      <w:r w:rsidRPr="0097425C">
        <w:t>otrzymuje</w:t>
      </w:r>
      <w:r w:rsidRPr="00015B07">
        <w:t xml:space="preserve"> brzmienie:</w:t>
      </w:r>
    </w:p>
    <w:p w14:paraId="052E89FA" w14:textId="5D76B41D" w:rsidR="00784547" w:rsidRDefault="00784547" w:rsidP="00784547">
      <w:pPr>
        <w:pStyle w:val="ZLITFRAGzmlitfragmentunpzdanialiter"/>
      </w:pPr>
      <w:r>
        <w:t>„</w:t>
      </w:r>
      <w:r w:rsidRPr="00A16476">
        <w:t>W przypadku gdy zakończenie przewozu towaru następuje na terytorium kraju, podmiot wysyłający jest obowiązany również przekazać numer referencyjny podmiotowi odbierającemu</w:t>
      </w:r>
      <w:r w:rsidR="00596BEE">
        <w:t xml:space="preserve">, z wyłączeniem </w:t>
      </w:r>
      <w:r w:rsidR="009F38DB">
        <w:t xml:space="preserve">przypadku </w:t>
      </w:r>
      <w:r w:rsidR="00596BEE" w:rsidRPr="0074358B">
        <w:t xml:space="preserve">przewozu towaru, o którym mowa w art. 3 ust. </w:t>
      </w:r>
      <w:r w:rsidR="00596BEE">
        <w:t xml:space="preserve">2 pkt </w:t>
      </w:r>
      <w:r w:rsidR="00596BEE" w:rsidRPr="0074358B">
        <w:t>1b</w:t>
      </w:r>
      <w:r w:rsidR="00596BEE">
        <w:t>,</w:t>
      </w:r>
      <w:r w:rsidR="00596BEE" w:rsidRPr="0074358B">
        <w:t xml:space="preserve"> </w:t>
      </w:r>
      <w:r w:rsidR="00596BEE" w:rsidRPr="006B3D49">
        <w:t>do osoby fizycznej</w:t>
      </w:r>
      <w:r w:rsidR="008448FA">
        <w:t>, która nie</w:t>
      </w:r>
      <w:r w:rsidR="00596BEE" w:rsidRPr="006B3D49">
        <w:t xml:space="preserve"> prowadz</w:t>
      </w:r>
      <w:r w:rsidR="008448FA">
        <w:t>i</w:t>
      </w:r>
      <w:r w:rsidR="00596BEE" w:rsidRPr="006B3D49">
        <w:t xml:space="preserve"> działalności gospodarczej</w:t>
      </w:r>
      <w:r w:rsidRPr="00A16476">
        <w:t>.</w:t>
      </w:r>
      <w:r>
        <w:t>”</w:t>
      </w:r>
      <w:r w:rsidRPr="00A16476">
        <w:t>,</w:t>
      </w:r>
    </w:p>
    <w:p w14:paraId="656FE51B" w14:textId="7E454C9D" w:rsidR="00784547" w:rsidRDefault="0064144C" w:rsidP="00A60CA0">
      <w:pPr>
        <w:pStyle w:val="LITlitera"/>
      </w:pPr>
      <w:r>
        <w:t>b</w:t>
      </w:r>
      <w:r w:rsidR="00784547" w:rsidRPr="00A16476">
        <w:t>)</w:t>
      </w:r>
      <w:r w:rsidR="00784547" w:rsidRPr="00A16476">
        <w:tab/>
        <w:t>w ust. 2</w:t>
      </w:r>
      <w:r w:rsidR="00A60CA0">
        <w:t>:</w:t>
      </w:r>
    </w:p>
    <w:p w14:paraId="28D12A13" w14:textId="3CF53ADC" w:rsidR="00A60CA0" w:rsidRPr="00015B07" w:rsidRDefault="00A60CA0" w:rsidP="00B50F46">
      <w:pPr>
        <w:pStyle w:val="TIRtiret"/>
      </w:pPr>
      <w:r w:rsidRPr="00A16476">
        <w:t>–</w:t>
      </w:r>
      <w:r w:rsidRPr="00A16476">
        <w:tab/>
      </w:r>
      <w:r w:rsidRPr="0097425C">
        <w:t>wprowadzenie</w:t>
      </w:r>
      <w:r w:rsidRPr="00015B07">
        <w:t xml:space="preserve"> do wyliczenia otrzymuje brzmienie:</w:t>
      </w:r>
    </w:p>
    <w:p w14:paraId="1546C663" w14:textId="1257178C" w:rsidR="00A60CA0" w:rsidRDefault="00784547" w:rsidP="00B50F46">
      <w:pPr>
        <w:pStyle w:val="ZTIRFRAGMzmnpwprdowyliczeniatiret"/>
      </w:pPr>
      <w:r>
        <w:t>„</w:t>
      </w:r>
      <w:r w:rsidRPr="00A16476">
        <w:t>W przypadku gdy zakończenie przewozu towaru następuje na terytorium kraju, zgłoszenie zawiera:</w:t>
      </w:r>
      <w:r>
        <w:t>”</w:t>
      </w:r>
      <w:r w:rsidR="0015606A">
        <w:t>,</w:t>
      </w:r>
    </w:p>
    <w:p w14:paraId="10B519DF" w14:textId="15B0AC98" w:rsidR="00784547" w:rsidRPr="00A16476" w:rsidRDefault="00A60CA0" w:rsidP="00B50F46">
      <w:pPr>
        <w:pStyle w:val="TIRtiret"/>
      </w:pPr>
      <w:r w:rsidRPr="00A16476">
        <w:t>–</w:t>
      </w:r>
      <w:r w:rsidRPr="00A16476">
        <w:tab/>
      </w:r>
      <w:r>
        <w:t>w pkt 7</w:t>
      </w:r>
      <w:r w:rsidR="0056008A">
        <w:t xml:space="preserve"> </w:t>
      </w:r>
      <w:r w:rsidRPr="00DC50C3">
        <w:t>skreśla się</w:t>
      </w:r>
      <w:r>
        <w:t xml:space="preserve"> </w:t>
      </w:r>
      <w:r w:rsidRPr="00A16476">
        <w:t xml:space="preserve">wyrazy </w:t>
      </w:r>
      <w:r>
        <w:t>„</w:t>
      </w:r>
      <w:r w:rsidRPr="00A16476">
        <w:t>pozycji CN</w:t>
      </w:r>
      <w:r>
        <w:t>,”</w:t>
      </w:r>
      <w:r w:rsidR="00784547" w:rsidRPr="00A16476">
        <w:t>,</w:t>
      </w:r>
    </w:p>
    <w:p w14:paraId="6176826E" w14:textId="0B5A4C15" w:rsidR="008930B3" w:rsidRDefault="0064144C" w:rsidP="0097425C">
      <w:pPr>
        <w:pStyle w:val="LITlitera"/>
      </w:pPr>
      <w:r>
        <w:t>c</w:t>
      </w:r>
      <w:r w:rsidR="00784547" w:rsidRPr="00A16476">
        <w:t>)</w:t>
      </w:r>
      <w:r w:rsidR="00784547" w:rsidRPr="00A16476">
        <w:tab/>
      </w:r>
      <w:r w:rsidR="008930B3">
        <w:t>po ust. 2 dodaje się ust. 2a</w:t>
      </w:r>
      <w:r w:rsidR="00A8519E">
        <w:t xml:space="preserve"> i 2b</w:t>
      </w:r>
      <w:r w:rsidR="008930B3">
        <w:t xml:space="preserve"> w brzmieniu:</w:t>
      </w:r>
    </w:p>
    <w:p w14:paraId="6BDA0621" w14:textId="5A6FC3E7" w:rsidR="008930B3" w:rsidRPr="008930B3" w:rsidRDefault="008930B3" w:rsidP="008930B3">
      <w:pPr>
        <w:pStyle w:val="ZLITUSTzmustliter"/>
      </w:pPr>
      <w:r w:rsidRPr="008930B3">
        <w:t>„</w:t>
      </w:r>
      <w:r>
        <w:t>2a</w:t>
      </w:r>
      <w:r w:rsidRPr="008930B3">
        <w:t>.</w:t>
      </w:r>
      <w:r w:rsidR="00386AC4">
        <w:t> </w:t>
      </w:r>
      <w:r w:rsidRPr="008930B3">
        <w:t xml:space="preserve">W przypadku przewozu towaru, o którym mowa w art. 3 ust. 2 pkt 1b, objętego umową na dostawę tego towaru </w:t>
      </w:r>
      <w:bookmarkStart w:id="19" w:name="_Hlk213146224"/>
      <w:r w:rsidRPr="008930B3">
        <w:t>albo umową o roboty budowlane w</w:t>
      </w:r>
      <w:r w:rsidR="00936FAA">
        <w:t> </w:t>
      </w:r>
      <w:r w:rsidRPr="008930B3">
        <w:t xml:space="preserve">rozumieniu ustawy z dnia 23 kwietnia 1964 r. – Kodeks cywilny </w:t>
      </w:r>
      <w:bookmarkEnd w:id="19"/>
      <w:r w:rsidRPr="008930B3">
        <w:t>(Dz. U. z 2025 r. poz. 1071</w:t>
      </w:r>
      <w:r w:rsidR="007B0606">
        <w:t xml:space="preserve">, </w:t>
      </w:r>
      <w:r w:rsidRPr="008930B3">
        <w:t>1172</w:t>
      </w:r>
      <w:r w:rsidR="007B0606">
        <w:t xml:space="preserve"> i 1508</w:t>
      </w:r>
      <w:r w:rsidRPr="008930B3">
        <w:t xml:space="preserve">) zawartą pomiędzy podmiotem wysyłającym a podmiotem odbierającym prowadzącym działalność gospodarczą, </w:t>
      </w:r>
      <w:bookmarkStart w:id="20" w:name="_Hlk213146292"/>
      <w:r w:rsidRPr="008930B3">
        <w:t>przewidującą dostarczenie tego towaru w ilości przekraczającej 100</w:t>
      </w:r>
      <w:r w:rsidR="00EF1D66">
        <w:t xml:space="preserve"> </w:t>
      </w:r>
      <w:r w:rsidRPr="008930B3">
        <w:t>m</w:t>
      </w:r>
      <w:r w:rsidRPr="008930B3">
        <w:rPr>
          <w:rStyle w:val="IGindeksgrny"/>
        </w:rPr>
        <w:t>3</w:t>
      </w:r>
      <w:bookmarkEnd w:id="20"/>
      <w:r w:rsidRPr="008930B3">
        <w:t xml:space="preserve"> od podmiotu wysyłającego do podmiotu odbierającego, środkami transportu, o których mowa w art. 2 pkt 11 lit. a, </w:t>
      </w:r>
      <w:r w:rsidR="0023534A" w:rsidRPr="00BB3966">
        <w:t>podmiot wysyłający</w:t>
      </w:r>
      <w:r w:rsidR="0023534A" w:rsidRPr="00A70B60">
        <w:t xml:space="preserve"> </w:t>
      </w:r>
      <w:r w:rsidR="008E5577">
        <w:t xml:space="preserve">może dokonać </w:t>
      </w:r>
      <w:r w:rsidRPr="008930B3">
        <w:t>zgłoszeni</w:t>
      </w:r>
      <w:r w:rsidR="008E5577">
        <w:t xml:space="preserve">a, które </w:t>
      </w:r>
      <w:r w:rsidRPr="008930B3">
        <w:t>zamiast danych określonych w ust. 2 zawiera dane wynikające z umowy:</w:t>
      </w:r>
    </w:p>
    <w:p w14:paraId="262A09A4" w14:textId="77777777" w:rsidR="008930B3" w:rsidRPr="008930B3" w:rsidRDefault="008930B3" w:rsidP="008930B3">
      <w:pPr>
        <w:pStyle w:val="ZLITPKTzmpktliter"/>
      </w:pPr>
      <w:r w:rsidRPr="008930B3">
        <w:t>1)</w:t>
      </w:r>
      <w:r w:rsidRPr="008930B3">
        <w:tab/>
        <w:t>dotyczące podmiotu wysyłającego obejmujące:</w:t>
      </w:r>
    </w:p>
    <w:p w14:paraId="35C0908D" w14:textId="77777777" w:rsidR="008930B3" w:rsidRPr="008930B3" w:rsidRDefault="008930B3" w:rsidP="008930B3">
      <w:pPr>
        <w:pStyle w:val="ZLITLITwPKTzmlitwpktliter"/>
      </w:pPr>
      <w:r w:rsidRPr="008930B3">
        <w:t>a)</w:t>
      </w:r>
      <w:r w:rsidRPr="008930B3">
        <w:tab/>
        <w:t>imię i nazwisko albo nazwę,</w:t>
      </w:r>
    </w:p>
    <w:p w14:paraId="37763F00" w14:textId="77777777" w:rsidR="008930B3" w:rsidRPr="008930B3" w:rsidRDefault="008930B3" w:rsidP="008930B3">
      <w:pPr>
        <w:pStyle w:val="ZLITLITwPKTzmlitwpktliter"/>
      </w:pPr>
      <w:r w:rsidRPr="008930B3">
        <w:t>b)</w:t>
      </w:r>
      <w:r w:rsidRPr="008930B3">
        <w:tab/>
        <w:t>adres zamieszkania albo siedziby,</w:t>
      </w:r>
    </w:p>
    <w:p w14:paraId="4E5BAB4E" w14:textId="35DA0C6D" w:rsidR="008930B3" w:rsidRPr="008930B3" w:rsidRDefault="008930B3" w:rsidP="008930B3">
      <w:pPr>
        <w:pStyle w:val="ZLITLITwPKTzmlitwpktliter"/>
      </w:pPr>
      <w:r w:rsidRPr="008930B3">
        <w:t>c)</w:t>
      </w:r>
      <w:r w:rsidRPr="008930B3">
        <w:tab/>
        <w:t>numer identyfikacji podatkowej</w:t>
      </w:r>
      <w:r w:rsidR="007C6C99" w:rsidRPr="007C6C99">
        <w:t xml:space="preserve"> albo numer, za pomocą którego podmiot wysyłający jest zidentyfikowany na potrzeby podatku od towarów i usług albo podatku od wartości dodanej</w:t>
      </w:r>
      <w:r w:rsidR="007C6C99" w:rsidRPr="008930B3">
        <w:t>;</w:t>
      </w:r>
    </w:p>
    <w:p w14:paraId="2DC7B40A" w14:textId="77777777" w:rsidR="008930B3" w:rsidRPr="008930B3" w:rsidRDefault="008930B3" w:rsidP="008930B3">
      <w:pPr>
        <w:pStyle w:val="ZLITPKTzmpktliter"/>
      </w:pPr>
      <w:r w:rsidRPr="008930B3">
        <w:lastRenderedPageBreak/>
        <w:t>2)</w:t>
      </w:r>
      <w:r w:rsidRPr="008930B3">
        <w:tab/>
        <w:t>dotyczące podmiotu odbierającego, a w przypadku umowy o roboty budowlane w rozumieniu ustawy z dnia 23 kwietnia 1964 r. – Kodeks cywilny, dotyczące podmiotu, na rzecz którego realizowana jest ta umowa, obejmujące:</w:t>
      </w:r>
    </w:p>
    <w:p w14:paraId="6152C244" w14:textId="77777777" w:rsidR="008930B3" w:rsidRPr="008930B3" w:rsidRDefault="008930B3" w:rsidP="008930B3">
      <w:pPr>
        <w:pStyle w:val="ZLITLITwPKTzmlitwpktliter"/>
      </w:pPr>
      <w:r w:rsidRPr="008930B3">
        <w:t>a)</w:t>
      </w:r>
      <w:r w:rsidRPr="008930B3">
        <w:tab/>
        <w:t>imię i nazwisko albo nazwę,</w:t>
      </w:r>
    </w:p>
    <w:p w14:paraId="3EF3945A" w14:textId="77777777" w:rsidR="008930B3" w:rsidRPr="008930B3" w:rsidRDefault="008930B3" w:rsidP="008930B3">
      <w:pPr>
        <w:pStyle w:val="ZLITLITwPKTzmlitwpktliter"/>
      </w:pPr>
      <w:r w:rsidRPr="008930B3">
        <w:t>b)</w:t>
      </w:r>
      <w:r w:rsidRPr="008930B3">
        <w:tab/>
        <w:t>adres zamieszkania albo siedziby,</w:t>
      </w:r>
    </w:p>
    <w:p w14:paraId="218F1EE2" w14:textId="2AB6B432" w:rsidR="008930B3" w:rsidRPr="008930B3" w:rsidRDefault="008930B3" w:rsidP="008930B3">
      <w:pPr>
        <w:pStyle w:val="ZLITLITwPKTzmlitwpktliter"/>
      </w:pPr>
      <w:r w:rsidRPr="008930B3">
        <w:t>c)</w:t>
      </w:r>
      <w:r w:rsidRPr="008930B3">
        <w:tab/>
        <w:t>numer identyfikacji podatkowej</w:t>
      </w:r>
      <w:r w:rsidR="007C6C99" w:rsidRPr="007C6C99">
        <w:t xml:space="preserve"> albo numer, za pomocą którego podmiot wysyłający jest zidentyfikowany na potrzeby podatku od towarów i usług albo podatku od wartości dodanej</w:t>
      </w:r>
      <w:r w:rsidRPr="008930B3">
        <w:t>;</w:t>
      </w:r>
    </w:p>
    <w:p w14:paraId="0AA083F2" w14:textId="77777777" w:rsidR="008930B3" w:rsidRPr="008930B3" w:rsidRDefault="008930B3" w:rsidP="008930B3">
      <w:pPr>
        <w:pStyle w:val="ZLITPKTzmpktliter"/>
      </w:pPr>
      <w:r w:rsidRPr="008930B3">
        <w:t>3)</w:t>
      </w:r>
      <w:r w:rsidRPr="008930B3">
        <w:tab/>
        <w:t>dotyczące objętości towaru wyrażonej w m</w:t>
      </w:r>
      <w:r w:rsidRPr="008930B3">
        <w:rPr>
          <w:rStyle w:val="IGindeksgrny"/>
        </w:rPr>
        <w:t>3</w:t>
      </w:r>
      <w:r w:rsidRPr="008930B3">
        <w:t>;</w:t>
      </w:r>
    </w:p>
    <w:p w14:paraId="4AF28519" w14:textId="156E95E8" w:rsidR="008930B3" w:rsidRPr="008930B3" w:rsidRDefault="008930B3" w:rsidP="008930B3">
      <w:pPr>
        <w:pStyle w:val="ZLITPKTzmpktliter"/>
      </w:pPr>
      <w:r w:rsidRPr="008930B3">
        <w:t>4)</w:t>
      </w:r>
      <w:r w:rsidRPr="008930B3">
        <w:tab/>
        <w:t>datę rozpoczęcia i zakończenia umowy</w:t>
      </w:r>
      <w:r w:rsidR="004D7C5B">
        <w:t xml:space="preserve"> wyrażoną w formacie rrrr.mm.dd</w:t>
      </w:r>
      <w:r w:rsidRPr="008930B3">
        <w:t>;</w:t>
      </w:r>
    </w:p>
    <w:p w14:paraId="54E8F409" w14:textId="77777777" w:rsidR="008930B3" w:rsidRPr="008930B3" w:rsidRDefault="008930B3" w:rsidP="008930B3">
      <w:pPr>
        <w:pStyle w:val="ZLITPKTzmpktliter"/>
      </w:pPr>
      <w:r w:rsidRPr="008930B3">
        <w:t>5)</w:t>
      </w:r>
      <w:r w:rsidRPr="008930B3">
        <w:tab/>
        <w:t>dane adresowe miejsc załadunku towaru;</w:t>
      </w:r>
    </w:p>
    <w:p w14:paraId="07E6E2F3" w14:textId="22257C13" w:rsidR="008930B3" w:rsidRDefault="008930B3" w:rsidP="008930B3">
      <w:pPr>
        <w:pStyle w:val="ZLITPKTzmpktliter"/>
      </w:pPr>
      <w:r w:rsidRPr="008930B3">
        <w:t>6)</w:t>
      </w:r>
      <w:r w:rsidRPr="008930B3">
        <w:tab/>
        <w:t>dane adresowe miejsc dostarczenia towaru.</w:t>
      </w:r>
    </w:p>
    <w:p w14:paraId="426BE5E8" w14:textId="78E28B95" w:rsidR="00A8519E" w:rsidRPr="00A8519E" w:rsidRDefault="00A8519E" w:rsidP="00A8519E">
      <w:pPr>
        <w:pStyle w:val="ZLITUSTzmustliter"/>
      </w:pPr>
      <w:r>
        <w:t>2b</w:t>
      </w:r>
      <w:r w:rsidRPr="00A8519E">
        <w:t>.</w:t>
      </w:r>
      <w:r w:rsidR="007B0606">
        <w:t> </w:t>
      </w:r>
      <w:r w:rsidRPr="00A8519E">
        <w:t xml:space="preserve">W przypadku dokonania zgłoszenia, o którym mowa w ust. </w:t>
      </w:r>
      <w:r>
        <w:t>2a</w:t>
      </w:r>
      <w:r w:rsidRPr="00A8519E">
        <w:t>, podmiot wysyłający jest obowiązany:</w:t>
      </w:r>
    </w:p>
    <w:p w14:paraId="405FBFFC" w14:textId="77777777" w:rsidR="00A8519E" w:rsidRPr="00A8519E" w:rsidRDefault="00A8519E" w:rsidP="00A8519E">
      <w:pPr>
        <w:pStyle w:val="ZLITPKTzmpktliter"/>
      </w:pPr>
      <w:r w:rsidRPr="00A8519E">
        <w:t>1)</w:t>
      </w:r>
      <w:r w:rsidRPr="00A8519E">
        <w:tab/>
        <w:t>umieszczać uzyskany numer referencyjny w dowodzie księgowym, o którym mowa w art. 20 ust. 2 pkt 2 ustawy z dnia 29 września 1994 r. o rachunkowości (Dz. U. z 2023 r. poz. 120, z późn. zm.</w:t>
      </w:r>
      <w:r w:rsidRPr="00A8519E">
        <w:rPr>
          <w:rStyle w:val="Odwoanieprzypisudolnego"/>
        </w:rPr>
        <w:footnoteReference w:id="3"/>
      </w:r>
      <w:r w:rsidRPr="00A8519E">
        <w:rPr>
          <w:rStyle w:val="IGindeksgrny"/>
        </w:rPr>
        <w:t>)</w:t>
      </w:r>
      <w:r w:rsidRPr="00A8519E">
        <w:t>), stwierdzającym dokonanie operacji gospodarczej, zwanym dalej „dowodem księgowym”, który towarzyszy przewożonemu towarowi;</w:t>
      </w:r>
    </w:p>
    <w:p w14:paraId="3455040F" w14:textId="2DFF3320" w:rsidR="00A8519E" w:rsidRPr="00A8519E" w:rsidRDefault="00A8519E" w:rsidP="00A8519E">
      <w:pPr>
        <w:pStyle w:val="ZLITPKTzmpktliter"/>
      </w:pPr>
      <w:r w:rsidRPr="00A8519E">
        <w:t>2)</w:t>
      </w:r>
      <w:r w:rsidRPr="00A8519E">
        <w:tab/>
        <w:t>przekazać przewoźnikowi dowód księgowy, który ma towarzyszyć przewożonemu towarowi, z umieszczonym na nim numerem referencyjnym, przy czym w przypadku dowodu księgowego w postaci elektronicznej w</w:t>
      </w:r>
      <w:r w:rsidR="00936FAA">
        <w:t> </w:t>
      </w:r>
      <w:r w:rsidRPr="00A8519E">
        <w:t>formacie umożliwiającym zapoznanie się z jego treścią</w:t>
      </w:r>
      <w:r>
        <w:t>.</w:t>
      </w:r>
      <w:r>
        <w:rPr>
          <w:rFonts w:cs="Times"/>
        </w:rPr>
        <w:t>”</w:t>
      </w:r>
      <w:r>
        <w:t>,</w:t>
      </w:r>
    </w:p>
    <w:p w14:paraId="0EAE4A6B" w14:textId="342EF538" w:rsidR="00784547" w:rsidRPr="00015B07" w:rsidRDefault="008930B3" w:rsidP="0097425C">
      <w:pPr>
        <w:pStyle w:val="LITlitera"/>
      </w:pPr>
      <w:r>
        <w:t>d)</w:t>
      </w:r>
      <w:r>
        <w:tab/>
      </w:r>
      <w:r w:rsidR="00784547" w:rsidRPr="00A16476">
        <w:t xml:space="preserve">w </w:t>
      </w:r>
      <w:r w:rsidR="00784547" w:rsidRPr="0097425C">
        <w:t>ust</w:t>
      </w:r>
      <w:r w:rsidR="00784547" w:rsidRPr="00015B07">
        <w:t>. 3:</w:t>
      </w:r>
    </w:p>
    <w:p w14:paraId="4F69AC82" w14:textId="77777777" w:rsidR="00784547" w:rsidRPr="00015B07" w:rsidRDefault="00784547" w:rsidP="0097425C">
      <w:pPr>
        <w:pStyle w:val="TIRtiret"/>
      </w:pPr>
      <w:r w:rsidRPr="00A16476">
        <w:t>–</w:t>
      </w:r>
      <w:r w:rsidRPr="00A16476">
        <w:tab/>
      </w:r>
      <w:r w:rsidRPr="0097425C">
        <w:t>wprowadzenie</w:t>
      </w:r>
      <w:r w:rsidRPr="00015B07">
        <w:t xml:space="preserve"> do wyliczenia otrzymuje brzmienie:</w:t>
      </w:r>
    </w:p>
    <w:p w14:paraId="240BD590" w14:textId="4A854DC4" w:rsidR="00784547" w:rsidRPr="00A16476" w:rsidRDefault="00784547" w:rsidP="00784547">
      <w:pPr>
        <w:pStyle w:val="ZTIRFRAGMzmnpwprdowyliczeniatiret"/>
      </w:pPr>
      <w:r>
        <w:t>„</w:t>
      </w:r>
      <w:r w:rsidRPr="00A16476">
        <w:t>W przypadku gdy zakończenie przewozu towaru</w:t>
      </w:r>
      <w:r w:rsidRPr="00A16476" w:rsidDel="0067444C">
        <w:t xml:space="preserve"> </w:t>
      </w:r>
      <w:r w:rsidRPr="00A16476">
        <w:t>następuje poza terytorium kraju</w:t>
      </w:r>
      <w:r w:rsidR="00936FAA">
        <w:t>,</w:t>
      </w:r>
      <w:r w:rsidRPr="00A16476">
        <w:t xml:space="preserve"> zgłoszenie zawiera:</w:t>
      </w:r>
      <w:r>
        <w:t>”</w:t>
      </w:r>
      <w:r w:rsidRPr="00A16476">
        <w:t>,</w:t>
      </w:r>
    </w:p>
    <w:p w14:paraId="48DFE74A" w14:textId="77777777" w:rsidR="00D957E5" w:rsidRDefault="00784547" w:rsidP="00784547">
      <w:pPr>
        <w:pStyle w:val="TIRtiret"/>
      </w:pPr>
      <w:r w:rsidRPr="00A16476">
        <w:t>–</w:t>
      </w:r>
      <w:r w:rsidRPr="00A16476">
        <w:tab/>
        <w:t xml:space="preserve">w pkt 5 wyrazy </w:t>
      </w:r>
      <w:r>
        <w:t>„</w:t>
      </w:r>
      <w:r w:rsidRPr="00A16476">
        <w:t>wewnątrzwspólnotowej dostawy towarów</w:t>
      </w:r>
      <w:r>
        <w:t xml:space="preserve">” </w:t>
      </w:r>
      <w:r w:rsidRPr="00A16476">
        <w:t xml:space="preserve">zastępuje się wyrazami </w:t>
      </w:r>
      <w:r>
        <w:t>„</w:t>
      </w:r>
      <w:r w:rsidRPr="00A16476">
        <w:t>przewozu towaru kończącego się na terytorium państwa członkowskiego</w:t>
      </w:r>
      <w:r>
        <w:t>”</w:t>
      </w:r>
      <w:r w:rsidRPr="00A16476">
        <w:t>,</w:t>
      </w:r>
      <w:r w:rsidR="00D957E5" w:rsidRPr="00D957E5">
        <w:t xml:space="preserve"> </w:t>
      </w:r>
    </w:p>
    <w:p w14:paraId="750CC316" w14:textId="3259305D" w:rsidR="00784547" w:rsidRPr="00A16476" w:rsidRDefault="004F45AD" w:rsidP="004F45AD">
      <w:pPr>
        <w:pStyle w:val="TIRtiret"/>
      </w:pPr>
      <w:r w:rsidRPr="00A16476">
        <w:t>–</w:t>
      </w:r>
      <w:r w:rsidR="000843CB">
        <w:tab/>
      </w:r>
      <w:r w:rsidR="00D957E5" w:rsidRPr="004F45AD">
        <w:t>w pkt 7 skreśla</w:t>
      </w:r>
      <w:r w:rsidR="00D957E5" w:rsidRPr="00DC50C3">
        <w:t xml:space="preserve"> się</w:t>
      </w:r>
      <w:r w:rsidR="00D957E5">
        <w:t xml:space="preserve"> </w:t>
      </w:r>
      <w:r w:rsidR="00D957E5" w:rsidRPr="00A16476">
        <w:t xml:space="preserve">wyrazy </w:t>
      </w:r>
      <w:r w:rsidR="00D957E5">
        <w:t>„</w:t>
      </w:r>
      <w:r w:rsidR="00D957E5" w:rsidRPr="00A16476">
        <w:t>pozycji CN</w:t>
      </w:r>
      <w:r w:rsidR="00D957E5">
        <w:t>,”</w:t>
      </w:r>
      <w:r w:rsidR="00D957E5" w:rsidRPr="00A16476">
        <w:t>,</w:t>
      </w:r>
    </w:p>
    <w:p w14:paraId="2C92EAFF" w14:textId="2B4555E6" w:rsidR="0069001C" w:rsidRDefault="00A8519E" w:rsidP="0097425C">
      <w:pPr>
        <w:pStyle w:val="LITlitera"/>
      </w:pPr>
      <w:bookmarkStart w:id="21" w:name="_Hlk177628712"/>
      <w:r>
        <w:lastRenderedPageBreak/>
        <w:t>e</w:t>
      </w:r>
      <w:r w:rsidR="00784547" w:rsidRPr="00FB372A">
        <w:t>)</w:t>
      </w:r>
      <w:r w:rsidR="00784547" w:rsidRPr="00FB372A">
        <w:tab/>
      </w:r>
      <w:r w:rsidR="00784547" w:rsidRPr="00015B07">
        <w:t>w ust. 4 w pkt 1</w:t>
      </w:r>
      <w:r w:rsidR="0069001C">
        <w:t>:</w:t>
      </w:r>
    </w:p>
    <w:p w14:paraId="73ACC4D2" w14:textId="4C08901B" w:rsidR="00BD2F01" w:rsidRDefault="00BD2F01" w:rsidP="003A0214">
      <w:pPr>
        <w:pStyle w:val="TIRtiret"/>
      </w:pPr>
      <w:r w:rsidRPr="00A16476">
        <w:t>–</w:t>
      </w:r>
      <w:r w:rsidR="00EC0DC9">
        <w:tab/>
      </w:r>
      <w:r>
        <w:t xml:space="preserve">w </w:t>
      </w:r>
      <w:r w:rsidRPr="00015B07">
        <w:t xml:space="preserve">lit. </w:t>
      </w:r>
      <w:r>
        <w:t>c</w:t>
      </w:r>
      <w:r w:rsidRPr="00015B07">
        <w:t xml:space="preserve"> </w:t>
      </w:r>
      <w:r>
        <w:t xml:space="preserve">po </w:t>
      </w:r>
      <w:r w:rsidR="00642605">
        <w:t>wyrazach</w:t>
      </w:r>
      <w:r>
        <w:t xml:space="preserve"> </w:t>
      </w:r>
      <w:r w:rsidR="00340DA0" w:rsidRPr="00340DA0">
        <w:t>„</w:t>
      </w:r>
      <w:r w:rsidRPr="00BD2F01">
        <w:t>w</w:t>
      </w:r>
      <w:r w:rsidR="005964B1">
        <w:t xml:space="preserve"> art. 2 pkt 11 lit. a,</w:t>
      </w:r>
      <w:r w:rsidR="00BA6545" w:rsidRPr="00BA6545">
        <w:t>”</w:t>
      </w:r>
      <w:r>
        <w:t xml:space="preserve"> dodaje się </w:t>
      </w:r>
      <w:r w:rsidR="00642605">
        <w:t>wyrazy</w:t>
      </w:r>
      <w:r>
        <w:t xml:space="preserve"> </w:t>
      </w:r>
      <w:r w:rsidR="00340DA0" w:rsidRPr="00340DA0">
        <w:t>„</w:t>
      </w:r>
      <w:r>
        <w:t>oraz kraj</w:t>
      </w:r>
      <w:bookmarkStart w:id="22" w:name="_Hlk184133769"/>
      <w:r>
        <w:t xml:space="preserve"> </w:t>
      </w:r>
      <w:bookmarkEnd w:id="22"/>
      <w:r w:rsidR="00B07C4D">
        <w:t xml:space="preserve">jego </w:t>
      </w:r>
      <w:r>
        <w:t>rejestracji,</w:t>
      </w:r>
      <w:r w:rsidR="00BA6545" w:rsidRPr="00BA6545">
        <w:t>”</w:t>
      </w:r>
      <w:r w:rsidR="00BA6545">
        <w:t>,</w:t>
      </w:r>
    </w:p>
    <w:bookmarkEnd w:id="21"/>
    <w:p w14:paraId="50D69C60" w14:textId="1124EBEC" w:rsidR="00784547" w:rsidRPr="00015B07" w:rsidRDefault="0069001C" w:rsidP="0097425C">
      <w:pPr>
        <w:pStyle w:val="TIRtiret"/>
      </w:pPr>
      <w:r w:rsidRPr="00A16476">
        <w:t>–</w:t>
      </w:r>
      <w:r w:rsidR="00EC0DC9">
        <w:tab/>
      </w:r>
      <w:r w:rsidR="00784547" w:rsidRPr="00015B07">
        <w:t>lit. g otrzymuje brzmienie:</w:t>
      </w:r>
    </w:p>
    <w:p w14:paraId="5439F18E" w14:textId="1A4EC4CF" w:rsidR="00784547" w:rsidRPr="003A0214" w:rsidRDefault="00784547" w:rsidP="003925E3">
      <w:pPr>
        <w:pStyle w:val="ZTIRLITzmlittiret"/>
      </w:pPr>
      <w:r>
        <w:t>„g)</w:t>
      </w:r>
      <w:r>
        <w:tab/>
      </w:r>
      <w:r w:rsidRPr="00504A90">
        <w:t xml:space="preserve">dane adresowe miejsca dostarczenia towaru albo miejsce zakończenia przewozu </w:t>
      </w:r>
      <w:r>
        <w:t xml:space="preserve">towaru </w:t>
      </w:r>
      <w:r w:rsidRPr="00504A90">
        <w:t>na terytorium kraju</w:t>
      </w:r>
      <w:r>
        <w:t>,”</w:t>
      </w:r>
      <w:r w:rsidR="00EC0DC9">
        <w:t>,</w:t>
      </w:r>
    </w:p>
    <w:p w14:paraId="653A7258" w14:textId="2B70E200" w:rsidR="00784547" w:rsidRPr="00015B07" w:rsidRDefault="00A8519E" w:rsidP="0097425C">
      <w:pPr>
        <w:pStyle w:val="LITlitera"/>
      </w:pPr>
      <w:r>
        <w:t>f</w:t>
      </w:r>
      <w:r w:rsidR="00784547">
        <w:t>)</w:t>
      </w:r>
      <w:r w:rsidR="00784547">
        <w:tab/>
      </w:r>
      <w:r w:rsidR="00784547" w:rsidRPr="00015B07">
        <w:t xml:space="preserve">ust. 4a </w:t>
      </w:r>
      <w:r w:rsidR="00AB1A04">
        <w:t xml:space="preserve">i 5 </w:t>
      </w:r>
      <w:r w:rsidR="00784547" w:rsidRPr="00015B07">
        <w:t>otrzymuj</w:t>
      </w:r>
      <w:r w:rsidR="00AB1A04">
        <w:t>ą</w:t>
      </w:r>
      <w:r w:rsidR="00784547" w:rsidRPr="00015B07">
        <w:t xml:space="preserve"> brzmienie:</w:t>
      </w:r>
    </w:p>
    <w:p w14:paraId="0E4173A9" w14:textId="77A1D3AA" w:rsidR="00784547" w:rsidRDefault="00784547" w:rsidP="00784547">
      <w:pPr>
        <w:pStyle w:val="ZLITUSTzmustliter"/>
      </w:pPr>
      <w:r>
        <w:t>„4a. </w:t>
      </w:r>
      <w:r w:rsidRPr="00DC50C3">
        <w:t xml:space="preserve">Przepisu ust. 4 </w:t>
      </w:r>
      <w:r>
        <w:t xml:space="preserve">pkt 1 </w:t>
      </w:r>
      <w:r w:rsidRPr="00DC50C3">
        <w:t>lit. g nie stosuje się</w:t>
      </w:r>
      <w:r>
        <w:t xml:space="preserve"> w</w:t>
      </w:r>
      <w:r w:rsidRPr="00FB372A">
        <w:t xml:space="preserve"> przypadku paliw opałowych</w:t>
      </w:r>
      <w:r>
        <w:t>.</w:t>
      </w:r>
      <w:r w:rsidRPr="00FB372A">
        <w:t xml:space="preserve"> </w:t>
      </w:r>
      <w:r w:rsidR="00C95E1D">
        <w:t>W takim przypadku p</w:t>
      </w:r>
      <w:r w:rsidRPr="00FB372A">
        <w:t xml:space="preserve">rzewoźnik jest obowiązany przed rozpoczęciem przewozu towaru uzupełnić zgłoszenie </w:t>
      </w:r>
      <w:r w:rsidRPr="00EA7D58">
        <w:t>o numer identyfikacyjny miejsca</w:t>
      </w:r>
      <w:r w:rsidR="00A22E0D">
        <w:t>,</w:t>
      </w:r>
      <w:r w:rsidR="008A4509">
        <w:t xml:space="preserve"> </w:t>
      </w:r>
      <w:r w:rsidR="008A4509" w:rsidRPr="008A4509">
        <w:t>gdzie znajdują się urządzenia grzewcze</w:t>
      </w:r>
      <w:r w:rsidRPr="00EA7D58">
        <w:t>, o który</w:t>
      </w:r>
      <w:r w:rsidR="00A22E0D">
        <w:t>ch</w:t>
      </w:r>
      <w:r w:rsidRPr="00EA7D58">
        <w:t xml:space="preserve"> mowa w </w:t>
      </w:r>
      <w:r w:rsidRPr="00A6593C">
        <w:t>art. 16b ust. 3 pkt 1</w:t>
      </w:r>
      <w:r w:rsidRPr="00EA7D58">
        <w:t xml:space="preserve"> ustawy z dnia 6 grudnia 2008 r. o</w:t>
      </w:r>
      <w:r w:rsidR="00E6647A">
        <w:t xml:space="preserve"> </w:t>
      </w:r>
      <w:r w:rsidRPr="00EA7D58">
        <w:t>podatku akcyzowym</w:t>
      </w:r>
      <w:r w:rsidR="008A4509">
        <w:t xml:space="preserve">, </w:t>
      </w:r>
      <w:r w:rsidR="008A4509" w:rsidRPr="008A4509">
        <w:t>w przypadku urządzeń grzewczych stacjonarnych</w:t>
      </w:r>
      <w:r w:rsidRPr="00EA7D58">
        <w:t xml:space="preserve">, albo </w:t>
      </w:r>
      <w:r w:rsidRPr="00FB372A">
        <w:t xml:space="preserve">o numer lub numery </w:t>
      </w:r>
      <w:r w:rsidRPr="00DC50C3">
        <w:t>identyfikacyjn</w:t>
      </w:r>
      <w:r w:rsidR="003F6B70">
        <w:t>e</w:t>
      </w:r>
      <w:r w:rsidR="008A4509">
        <w:t xml:space="preserve"> </w:t>
      </w:r>
      <w:r w:rsidR="008A4509" w:rsidRPr="008A4509">
        <w:t>dla każdego urządzenia grzewczego</w:t>
      </w:r>
      <w:r w:rsidRPr="00DC50C3">
        <w:t xml:space="preserve">, </w:t>
      </w:r>
      <w:r w:rsidR="006F0054" w:rsidRPr="00DC50C3">
        <w:t>o</w:t>
      </w:r>
      <w:r w:rsidR="006F0054">
        <w:t> </w:t>
      </w:r>
      <w:r w:rsidRPr="00DC50C3">
        <w:t>który</w:t>
      </w:r>
      <w:r w:rsidR="00A22E0D">
        <w:t>m</w:t>
      </w:r>
      <w:r w:rsidRPr="00DC50C3">
        <w:t xml:space="preserve"> mowa w art. 16b ust. 3 pkt 2 tej ustawy, </w:t>
      </w:r>
      <w:r w:rsidR="008A4509">
        <w:t xml:space="preserve">w przypadku </w:t>
      </w:r>
      <w:r w:rsidR="008A4509" w:rsidRPr="008A4509">
        <w:t>urządzeń grzewczych niestacjonarnych</w:t>
      </w:r>
      <w:r w:rsidR="008A4509">
        <w:t>,</w:t>
      </w:r>
      <w:r w:rsidR="008A4509" w:rsidRPr="008A4509">
        <w:t xml:space="preserve"> </w:t>
      </w:r>
      <w:bookmarkStart w:id="23" w:name="_Hlk195862901"/>
      <w:r w:rsidRPr="00DC50C3">
        <w:t xml:space="preserve">jeżeli </w:t>
      </w:r>
      <w:r w:rsidR="00872B24">
        <w:t>prz</w:t>
      </w:r>
      <w:r w:rsidR="00AD4D68">
        <w:t>e</w:t>
      </w:r>
      <w:r w:rsidR="00872B24">
        <w:t>wóz</w:t>
      </w:r>
      <w:r w:rsidR="00872B24" w:rsidRPr="00DC50C3">
        <w:t xml:space="preserve"> </w:t>
      </w:r>
      <w:r w:rsidRPr="00DC50C3">
        <w:t>towarów następuje do miejsca, w którym znajdują się te urządzenia.</w:t>
      </w:r>
      <w:bookmarkEnd w:id="23"/>
    </w:p>
    <w:p w14:paraId="46258E3F" w14:textId="22A11C2E" w:rsidR="009F68BF" w:rsidRDefault="004E361C" w:rsidP="004E361C">
      <w:pPr>
        <w:pStyle w:val="ZLITUSTzmustliter"/>
      </w:pPr>
      <w:r w:rsidRPr="00326F2E">
        <w:t xml:space="preserve">5. W przypadku zakończenia przewozu towarów na terytorium kraju, podmiot odbierający, </w:t>
      </w:r>
      <w:r w:rsidR="000C3B85">
        <w:t xml:space="preserve">w terminie ważności numeru referencyjnego, </w:t>
      </w:r>
      <w:r w:rsidRPr="00326F2E">
        <w:t>uzupełnia zgłoszenie o</w:t>
      </w:r>
      <w:r w:rsidR="00580304">
        <w:t> </w:t>
      </w:r>
      <w:r w:rsidRPr="00326F2E">
        <w:t>informację o</w:t>
      </w:r>
      <w:r w:rsidR="009F68BF">
        <w:t>:</w:t>
      </w:r>
    </w:p>
    <w:p w14:paraId="78897180" w14:textId="64AB8CA1" w:rsidR="009F68BF" w:rsidRPr="00340DA0" w:rsidRDefault="009F68BF" w:rsidP="0064144C">
      <w:pPr>
        <w:pStyle w:val="ZLITPKTzmpktliter"/>
      </w:pPr>
      <w:r w:rsidRPr="00BA6545">
        <w:t>1)</w:t>
      </w:r>
      <w:r w:rsidR="00EC0DC9">
        <w:tab/>
      </w:r>
      <w:r w:rsidR="00584F42">
        <w:t>dacie</w:t>
      </w:r>
      <w:r w:rsidR="00584F42" w:rsidRPr="00BA6545">
        <w:t xml:space="preserve"> </w:t>
      </w:r>
      <w:r w:rsidR="00BA2B42" w:rsidRPr="00BA6545">
        <w:t>dostarczenia towaru</w:t>
      </w:r>
      <w:r w:rsidRPr="00340DA0">
        <w:t>;</w:t>
      </w:r>
    </w:p>
    <w:p w14:paraId="4A15BD3A" w14:textId="2B02FEAE" w:rsidR="00BB3966" w:rsidRDefault="009F68BF" w:rsidP="0064144C">
      <w:pPr>
        <w:pStyle w:val="ZLITPKTzmpktliter"/>
      </w:pPr>
      <w:r w:rsidRPr="00BB3966">
        <w:t>2)</w:t>
      </w:r>
      <w:r w:rsidR="00EC0DC9">
        <w:tab/>
      </w:r>
      <w:r w:rsidRPr="00BB3966">
        <w:t>ilości odebranego towaru</w:t>
      </w:r>
      <w:r w:rsidR="004E361C" w:rsidRPr="00326F2E">
        <w:t>.”</w:t>
      </w:r>
      <w:r w:rsidR="00BB3966">
        <w:t>,</w:t>
      </w:r>
    </w:p>
    <w:p w14:paraId="3F0947D7" w14:textId="1CF86469" w:rsidR="00BB3966" w:rsidRPr="00015B07" w:rsidRDefault="003C79D5" w:rsidP="0097425C">
      <w:pPr>
        <w:pStyle w:val="LITlitera"/>
      </w:pPr>
      <w:r>
        <w:t>g</w:t>
      </w:r>
      <w:r w:rsidR="00BB3966" w:rsidRPr="00A16476">
        <w:t>)</w:t>
      </w:r>
      <w:r w:rsidR="00BB3966" w:rsidRPr="00A16476">
        <w:tab/>
      </w:r>
      <w:r w:rsidR="00BB3966">
        <w:t xml:space="preserve">po ust. 5 </w:t>
      </w:r>
      <w:r w:rsidR="00BB3966" w:rsidRPr="0097425C">
        <w:t>dodaje</w:t>
      </w:r>
      <w:r w:rsidR="00BB3966">
        <w:t xml:space="preserve"> się ust. 5a </w:t>
      </w:r>
      <w:r w:rsidR="00A8519E">
        <w:t xml:space="preserve">i 5b w </w:t>
      </w:r>
      <w:r w:rsidR="00BB3966">
        <w:t>brzmieniu:</w:t>
      </w:r>
    </w:p>
    <w:p w14:paraId="17744CE2" w14:textId="5814C332" w:rsidR="00A8519E" w:rsidRDefault="00BB3966" w:rsidP="00976D9E">
      <w:pPr>
        <w:pStyle w:val="ZLITUSTzmustliter"/>
      </w:pPr>
      <w:r w:rsidRPr="00326F2E">
        <w:t>„</w:t>
      </w:r>
      <w:r>
        <w:t>5</w:t>
      </w:r>
      <w:r w:rsidRPr="00326F2E">
        <w:t>a</w:t>
      </w:r>
      <w:r w:rsidR="008D79D5" w:rsidRPr="008D79D5">
        <w:t>.</w:t>
      </w:r>
      <w:r w:rsidR="00E6647A">
        <w:t> </w:t>
      </w:r>
      <w:bookmarkStart w:id="24" w:name="_Hlk182562319"/>
      <w:r w:rsidR="009C712D" w:rsidRPr="00BB3966">
        <w:t xml:space="preserve">W przypadku zakończenia przewozu towaru, o którym mowa w art. 3 </w:t>
      </w:r>
      <w:r w:rsidR="009C712D" w:rsidRPr="00850D40">
        <w:t xml:space="preserve">ust. 2 pkt </w:t>
      </w:r>
      <w:r w:rsidR="009C712D">
        <w:t>1</w:t>
      </w:r>
      <w:r w:rsidR="009C712D" w:rsidRPr="00850D40">
        <w:t>b</w:t>
      </w:r>
      <w:r w:rsidR="005E2387">
        <w:t>,</w:t>
      </w:r>
      <w:r w:rsidR="009C712D" w:rsidRPr="00BB3966">
        <w:t xml:space="preserve"> na terytorium kraju do osoby fizycznej nieprowadzącej działalności gospodarczej</w:t>
      </w:r>
      <w:r w:rsidR="00A70B60">
        <w:t>,</w:t>
      </w:r>
      <w:r w:rsidR="009C712D" w:rsidRPr="00BB3966">
        <w:t xml:space="preserve"> </w:t>
      </w:r>
      <w:r w:rsidR="00A70B60" w:rsidRPr="00BB3966">
        <w:t>podmiot wysyłający</w:t>
      </w:r>
      <w:r w:rsidR="00A70B60" w:rsidRPr="00A70B60">
        <w:t xml:space="preserve"> </w:t>
      </w:r>
      <w:r w:rsidR="000C3B85">
        <w:t>w terminie</w:t>
      </w:r>
      <w:r w:rsidR="000C3B85" w:rsidRPr="005C26CC">
        <w:t xml:space="preserve"> ważności numeru referencyjnego</w:t>
      </w:r>
      <w:r w:rsidR="000C3B85">
        <w:t xml:space="preserve"> </w:t>
      </w:r>
      <w:r w:rsidR="00F9402B" w:rsidRPr="008D79D5">
        <w:t>uzupełnia zgłoszenie o informacje</w:t>
      </w:r>
      <w:r w:rsidR="00F9402B">
        <w:t>, o których mowa w ust. 5</w:t>
      </w:r>
      <w:bookmarkStart w:id="25" w:name="_Hlk182306559"/>
      <w:bookmarkEnd w:id="24"/>
      <w:r w:rsidR="00F9402B">
        <w:t>.</w:t>
      </w:r>
      <w:bookmarkEnd w:id="25"/>
    </w:p>
    <w:p w14:paraId="34991929" w14:textId="26989365" w:rsidR="00DB6011" w:rsidRDefault="00A8519E">
      <w:pPr>
        <w:pStyle w:val="ZLITUSTzmustliter"/>
      </w:pPr>
      <w:r>
        <w:t>5b</w:t>
      </w:r>
      <w:r w:rsidR="0042398D" w:rsidRPr="00EE79D0">
        <w:t>.</w:t>
      </w:r>
      <w:r w:rsidR="001807F5">
        <w:t> </w:t>
      </w:r>
      <w:r w:rsidR="0042398D" w:rsidRPr="00EE79D0">
        <w:t>W przypadku</w:t>
      </w:r>
      <w:r w:rsidR="00CE7087">
        <w:t xml:space="preserve"> dokonania zgłoszenia</w:t>
      </w:r>
      <w:r w:rsidR="0042398D" w:rsidRPr="00100C22">
        <w:t>, o którym</w:t>
      </w:r>
      <w:r w:rsidR="0042398D" w:rsidRPr="0042398D">
        <w:t xml:space="preserve"> mowa w ust. </w:t>
      </w:r>
      <w:r>
        <w:t>2a</w:t>
      </w:r>
      <w:r w:rsidR="0042398D" w:rsidRPr="0042398D">
        <w:t>, podmiot wysyłający jest obowiązany</w:t>
      </w:r>
      <w:r w:rsidR="00DB6011">
        <w:t>:</w:t>
      </w:r>
    </w:p>
    <w:p w14:paraId="72BFB22B" w14:textId="2E44C0BE" w:rsidR="000E25AF" w:rsidRDefault="00DB6011" w:rsidP="008930B3">
      <w:pPr>
        <w:pStyle w:val="ZLITPKTzmpktliter"/>
      </w:pPr>
      <w:r>
        <w:t>1)</w:t>
      </w:r>
      <w:r>
        <w:tab/>
      </w:r>
      <w:r w:rsidR="008930B3" w:rsidRPr="008930B3">
        <w:t xml:space="preserve">w terminie 30 dni </w:t>
      </w:r>
      <w:r w:rsidR="0096074F" w:rsidRPr="0096074F">
        <w:t xml:space="preserve">po </w:t>
      </w:r>
      <w:r w:rsidR="00F76CF2">
        <w:t xml:space="preserve">dacie </w:t>
      </w:r>
      <w:r w:rsidR="0096074F" w:rsidRPr="0096074F">
        <w:t>zakończeni</w:t>
      </w:r>
      <w:r w:rsidR="008930B3">
        <w:t>a</w:t>
      </w:r>
      <w:r w:rsidR="0096074F" w:rsidRPr="0096074F">
        <w:t xml:space="preserve"> umowy, o której mowa w </w:t>
      </w:r>
      <w:r w:rsidR="00AE24ED">
        <w:t>ust.</w:t>
      </w:r>
      <w:r w:rsidR="00E10787">
        <w:t xml:space="preserve"> </w:t>
      </w:r>
      <w:r w:rsidR="00EF1D66">
        <w:t>2a</w:t>
      </w:r>
      <w:r w:rsidR="00F76CF2">
        <w:t xml:space="preserve"> pkt 4</w:t>
      </w:r>
      <w:r w:rsidR="00CF78D9">
        <w:t>, uzupełnić</w:t>
      </w:r>
      <w:r w:rsidR="008930B3">
        <w:t xml:space="preserve"> </w:t>
      </w:r>
      <w:r w:rsidR="0096074F" w:rsidRPr="0096074F">
        <w:t>zgłoszenie o informacj</w:t>
      </w:r>
      <w:r w:rsidR="00D007CB">
        <w:t>ę</w:t>
      </w:r>
      <w:r w:rsidR="0096074F" w:rsidRPr="0096074F">
        <w:t xml:space="preserve"> o łącznej ilości dostarczonego towaru podanej w </w:t>
      </w:r>
      <w:r w:rsidR="00032CC6">
        <w:t>m</w:t>
      </w:r>
      <w:r w:rsidR="00032CC6">
        <w:rPr>
          <w:rStyle w:val="IGindeksgrny"/>
        </w:rPr>
        <w:t>3</w:t>
      </w:r>
      <w:r w:rsidR="008930B3">
        <w:t>;</w:t>
      </w:r>
    </w:p>
    <w:p w14:paraId="4267B435" w14:textId="19C2D3A0" w:rsidR="0096074F" w:rsidRDefault="00A8519E" w:rsidP="003C79D5">
      <w:pPr>
        <w:pStyle w:val="ZLITPKTzmpktliter"/>
      </w:pPr>
      <w:r>
        <w:t>2</w:t>
      </w:r>
      <w:r w:rsidR="008930B3">
        <w:t>)</w:t>
      </w:r>
      <w:r w:rsidR="008930B3">
        <w:tab/>
      </w:r>
      <w:r w:rsidR="0096074F" w:rsidRPr="0096074F">
        <w:t>na wniosek naczelnika urzędu celno-skarbowego przekaz</w:t>
      </w:r>
      <w:r w:rsidR="008930B3">
        <w:t>ać</w:t>
      </w:r>
      <w:r w:rsidR="0096074F" w:rsidRPr="0096074F">
        <w:t xml:space="preserve">, za pomocą środków komunikacji elektronicznej lub na informatycznych nośnikach </w:t>
      </w:r>
      <w:r w:rsidR="0096074F" w:rsidRPr="0096074F">
        <w:lastRenderedPageBreak/>
        <w:t>danych, kopię umowy</w:t>
      </w:r>
      <w:r w:rsidR="00032CC6">
        <w:t xml:space="preserve">, o której mowa w ust. </w:t>
      </w:r>
      <w:r w:rsidR="00EF1D66">
        <w:t>2a</w:t>
      </w:r>
      <w:r w:rsidR="00032CC6">
        <w:t>,</w:t>
      </w:r>
      <w:r w:rsidR="0096074F" w:rsidRPr="0096074F">
        <w:t xml:space="preserve"> wraz z jej zmianami</w:t>
      </w:r>
      <w:r w:rsidR="004F1C58">
        <w:t xml:space="preserve"> i</w:t>
      </w:r>
      <w:r w:rsidR="0096074F" w:rsidRPr="0096074F">
        <w:t xml:space="preserve"> inne dokumenty związane z </w:t>
      </w:r>
      <w:r w:rsidR="00B0133F">
        <w:t xml:space="preserve">tą </w:t>
      </w:r>
      <w:r w:rsidR="0096074F" w:rsidRPr="0096074F">
        <w:t>umową oraz zestawienia dowodów księgowych w</w:t>
      </w:r>
      <w:r w:rsidR="00015DCA">
        <w:t> </w:t>
      </w:r>
      <w:r w:rsidR="0096074F" w:rsidRPr="0096074F">
        <w:t>formacie, który umożliwia ich przeszukiwanie.</w:t>
      </w:r>
      <w:r w:rsidR="00B0133F" w:rsidRPr="00B0133F">
        <w:t>”;</w:t>
      </w:r>
    </w:p>
    <w:p w14:paraId="089021BB" w14:textId="00A4FC55" w:rsidR="00A01729" w:rsidRDefault="00A01729" w:rsidP="00E60680">
      <w:pPr>
        <w:pStyle w:val="PKTpunkt"/>
      </w:pPr>
      <w:r>
        <w:t>5</w:t>
      </w:r>
      <w:r w:rsidRPr="00326F2E">
        <w:t>)</w:t>
      </w:r>
      <w:r w:rsidRPr="00326F2E">
        <w:tab/>
      </w:r>
      <w:r w:rsidRPr="0097425C">
        <w:t>art</w:t>
      </w:r>
      <w:r w:rsidRPr="00326F2E">
        <w:t>. 5</w:t>
      </w:r>
      <w:r>
        <w:t>a</w:t>
      </w:r>
      <w:r w:rsidR="00E60680">
        <w:t xml:space="preserve"> </w:t>
      </w:r>
      <w:r>
        <w:t>otrzymuje brzmienie</w:t>
      </w:r>
      <w:r w:rsidRPr="00326F2E">
        <w:t>:</w:t>
      </w:r>
    </w:p>
    <w:p w14:paraId="3AF396DB" w14:textId="6D9F41EB" w:rsidR="00D33ABD" w:rsidRDefault="00B558FF" w:rsidP="00C35657">
      <w:pPr>
        <w:pStyle w:val="ZUSTzmustartykuempunktem"/>
      </w:pPr>
      <w:r w:rsidRPr="002C2992">
        <w:t>„Art.</w:t>
      </w:r>
      <w:r w:rsidRPr="00C41FD6">
        <w:t> 5</w:t>
      </w:r>
      <w:r>
        <w:t>a</w:t>
      </w:r>
      <w:r w:rsidRPr="00C41FD6">
        <w:t>. 1. </w:t>
      </w:r>
      <w:r w:rsidRPr="00E6647A">
        <w:t>W przypadku odmowy przyjęcia przez podmiot odbierający towaru będącego przedmiotem przewozu</w:t>
      </w:r>
      <w:r w:rsidR="00F76CF2">
        <w:t>,</w:t>
      </w:r>
      <w:r w:rsidRPr="00E6647A">
        <w:t xml:space="preserve"> </w:t>
      </w:r>
      <w:r w:rsidR="00F76CF2" w:rsidRPr="00E6647A">
        <w:t>o którym mowa w art. 5 ust. 1</w:t>
      </w:r>
      <w:r w:rsidR="00F76CF2">
        <w:t xml:space="preserve">, </w:t>
      </w:r>
      <w:r w:rsidRPr="00E6647A">
        <w:t>kończącego się na terytorium kraju</w:t>
      </w:r>
      <w:r w:rsidR="00D33ABD">
        <w:t>:</w:t>
      </w:r>
    </w:p>
    <w:p w14:paraId="45BE7535" w14:textId="623D5C77" w:rsidR="009C07C1" w:rsidRPr="006B6AE0" w:rsidRDefault="00D33ABD" w:rsidP="00F72254">
      <w:pPr>
        <w:pStyle w:val="ZPKTzmpktartykuempunktem"/>
      </w:pPr>
      <w:r w:rsidRPr="00F57BDE">
        <w:t>1)</w:t>
      </w:r>
      <w:r w:rsidR="001F538A" w:rsidRPr="001807F5">
        <w:tab/>
      </w:r>
      <w:bookmarkStart w:id="26" w:name="_Hlk208302282"/>
      <w:r w:rsidR="00B558FF" w:rsidRPr="001807F5">
        <w:t>podmiot wysyłający jest obowiązany, przed rozpoczęciem przewozu towarów</w:t>
      </w:r>
      <w:r w:rsidR="002A7D6E" w:rsidRPr="001807F5">
        <w:t>,</w:t>
      </w:r>
      <w:r w:rsidR="00B558FF" w:rsidRPr="001807F5">
        <w:t xml:space="preserve"> przesłać do rejestru zgłoszenie, uzyskać numer referencyjny dla tego zgłoszenia i</w:t>
      </w:r>
      <w:r w:rsidR="00015DCA">
        <w:t> </w:t>
      </w:r>
      <w:r w:rsidR="00B558FF" w:rsidRPr="001807F5">
        <w:t>przekazać ten numer przewoźnikowi</w:t>
      </w:r>
      <w:bookmarkEnd w:id="26"/>
      <w:r w:rsidR="009C07C1" w:rsidRPr="001807F5">
        <w:t>;</w:t>
      </w:r>
    </w:p>
    <w:p w14:paraId="7B8E0B1F" w14:textId="3B1FE20B" w:rsidR="002B7D8C" w:rsidRPr="006B6AE0" w:rsidRDefault="009C07C1" w:rsidP="00F72254">
      <w:pPr>
        <w:pStyle w:val="ZPKTzmpktartykuempunktem"/>
      </w:pPr>
      <w:r w:rsidRPr="001807F5">
        <w:t>2)</w:t>
      </w:r>
      <w:r w:rsidR="001F538A" w:rsidRPr="001807F5">
        <w:tab/>
      </w:r>
      <w:r w:rsidRPr="001807F5">
        <w:t>podmiot odbierający</w:t>
      </w:r>
      <w:r w:rsidR="005E3262" w:rsidRPr="001807F5">
        <w:t xml:space="preserve"> jest obowiązany, w terminie ważności numeru referencyjnego,</w:t>
      </w:r>
      <w:r w:rsidRPr="001807F5">
        <w:t xml:space="preserve"> uzupełni</w:t>
      </w:r>
      <w:r w:rsidR="005E3262" w:rsidRPr="001807F5">
        <w:t>ć</w:t>
      </w:r>
      <w:r w:rsidR="008E5577" w:rsidRPr="001807F5">
        <w:t xml:space="preserve"> dodatkowo</w:t>
      </w:r>
      <w:r w:rsidRPr="001807F5">
        <w:t xml:space="preserve"> zgłoszenie o informację o przyczynach odmowy</w:t>
      </w:r>
      <w:r w:rsidR="0002436E">
        <w:t xml:space="preserve"> przyjęcia towaru</w:t>
      </w:r>
      <w:r w:rsidRPr="001807F5">
        <w:t>.</w:t>
      </w:r>
    </w:p>
    <w:p w14:paraId="4AFD8A10" w14:textId="5DF06E76" w:rsidR="003F6B70" w:rsidRDefault="00E60680" w:rsidP="00C35657">
      <w:pPr>
        <w:pStyle w:val="ZUSTzmustartykuempunktem"/>
      </w:pPr>
      <w:r w:rsidRPr="00813A32">
        <w:t>2.</w:t>
      </w:r>
      <w:r w:rsidRPr="00E60680">
        <w:t> W przypadku, o którym mowa w ust. 1</w:t>
      </w:r>
      <w:r w:rsidR="0008163A">
        <w:t xml:space="preserve"> pkt 1</w:t>
      </w:r>
      <w:r w:rsidRPr="00E60680">
        <w:t>,</w:t>
      </w:r>
      <w:r>
        <w:t xml:space="preserve"> przepis art. 5 ust. 2 stosuje się odpowiednio.</w:t>
      </w:r>
      <w:r w:rsidR="005E3262" w:rsidRPr="003F6B70">
        <w:t>”;</w:t>
      </w:r>
    </w:p>
    <w:p w14:paraId="038110BC" w14:textId="099724D7" w:rsidR="004E361C" w:rsidRDefault="00A01729" w:rsidP="00D823B5">
      <w:pPr>
        <w:pStyle w:val="PKTpunkt"/>
      </w:pPr>
      <w:r>
        <w:t>6</w:t>
      </w:r>
      <w:r w:rsidR="00850D40" w:rsidRPr="00850D40">
        <w:t>)</w:t>
      </w:r>
      <w:r w:rsidR="00850D40" w:rsidRPr="00850D40">
        <w:tab/>
      </w:r>
      <w:r w:rsidR="004E361C" w:rsidRPr="00326F2E">
        <w:t>w art. 6:</w:t>
      </w:r>
    </w:p>
    <w:p w14:paraId="06BED75B" w14:textId="1843005A" w:rsidR="00BB0513" w:rsidRPr="0015521C" w:rsidRDefault="00784547" w:rsidP="0097425C">
      <w:pPr>
        <w:pStyle w:val="LITlitera"/>
      </w:pPr>
      <w:r w:rsidRPr="0015521C">
        <w:t>a)</w:t>
      </w:r>
      <w:r w:rsidR="00BB0513" w:rsidRPr="0015521C">
        <w:tab/>
        <w:t xml:space="preserve">po ust. 1 dodaje się </w:t>
      </w:r>
      <w:bookmarkStart w:id="27" w:name="_Hlk182311189"/>
      <w:r w:rsidR="00BB0513" w:rsidRPr="0015521C">
        <w:t xml:space="preserve">ust. 1a </w:t>
      </w:r>
      <w:bookmarkEnd w:id="27"/>
      <w:r w:rsidR="00BB0513" w:rsidRPr="0015521C">
        <w:t xml:space="preserve">w </w:t>
      </w:r>
      <w:r w:rsidR="00BB0513" w:rsidRPr="0097425C">
        <w:t>brzmieniu</w:t>
      </w:r>
      <w:r w:rsidR="00BB0513" w:rsidRPr="0015521C">
        <w:t>:</w:t>
      </w:r>
    </w:p>
    <w:p w14:paraId="6D00328A" w14:textId="439DF793" w:rsidR="00BB0513" w:rsidRDefault="00BB0513" w:rsidP="001C6EF1">
      <w:pPr>
        <w:pStyle w:val="ZLITUSTzmustliter"/>
      </w:pPr>
      <w:r w:rsidRPr="00212297">
        <w:t>„</w:t>
      </w:r>
      <w:bookmarkStart w:id="28" w:name="_Hlk182562424"/>
      <w:r w:rsidRPr="00212297">
        <w:t xml:space="preserve">1a. W przypadku przewozu towaru, o którym mowa w art. 3 ust. </w:t>
      </w:r>
      <w:r w:rsidR="00EF7A13">
        <w:t xml:space="preserve">2 pkt </w:t>
      </w:r>
      <w:r w:rsidRPr="00212297">
        <w:t xml:space="preserve">1b, </w:t>
      </w:r>
      <w:r w:rsidR="006F0054" w:rsidRPr="00212297">
        <w:t>z</w:t>
      </w:r>
      <w:r w:rsidR="006F0054">
        <w:t> </w:t>
      </w:r>
      <w:r w:rsidRPr="00212297">
        <w:t xml:space="preserve">terytorium państwa członkowskiego </w:t>
      </w:r>
      <w:bookmarkStart w:id="29" w:name="_Hlk185338899"/>
      <w:r w:rsidRPr="00212297">
        <w:t xml:space="preserve">do osoby fizycznej nieprowadzącej działalności gospodarczej, </w:t>
      </w:r>
      <w:bookmarkEnd w:id="29"/>
      <w:r w:rsidR="006B091A">
        <w:t xml:space="preserve">przepisu </w:t>
      </w:r>
      <w:r w:rsidRPr="00212297">
        <w:t>us</w:t>
      </w:r>
      <w:r w:rsidRPr="001C6EF1">
        <w:t>t.</w:t>
      </w:r>
      <w:r w:rsidRPr="00212297">
        <w:t xml:space="preserve"> 1</w:t>
      </w:r>
      <w:r w:rsidRPr="001C6EF1">
        <w:t xml:space="preserve"> nie stosuje się</w:t>
      </w:r>
      <w:r w:rsidRPr="00212297">
        <w:t>.</w:t>
      </w:r>
      <w:bookmarkEnd w:id="28"/>
      <w:r w:rsidRPr="00212297">
        <w:t>”,</w:t>
      </w:r>
    </w:p>
    <w:p w14:paraId="781DC3DF" w14:textId="42182A55" w:rsidR="00F845D6" w:rsidRDefault="00464553" w:rsidP="009C54E1">
      <w:pPr>
        <w:pStyle w:val="LITlitera"/>
      </w:pPr>
      <w:r>
        <w:t>b</w:t>
      </w:r>
      <w:r w:rsidR="00BB0513">
        <w:t>)</w:t>
      </w:r>
      <w:r w:rsidR="00784547" w:rsidRPr="00A16476">
        <w:tab/>
        <w:t xml:space="preserve">w </w:t>
      </w:r>
      <w:r w:rsidR="00784547" w:rsidRPr="00015B07">
        <w:t>ust. 2</w:t>
      </w:r>
      <w:r w:rsidR="00F845D6">
        <w:t>:</w:t>
      </w:r>
    </w:p>
    <w:p w14:paraId="36E8E762" w14:textId="5242960C" w:rsidR="00784547" w:rsidRDefault="004F45AD" w:rsidP="008904C1">
      <w:pPr>
        <w:pStyle w:val="TIRtiret"/>
      </w:pPr>
      <w:r w:rsidRPr="00A16476">
        <w:t>–</w:t>
      </w:r>
      <w:r w:rsidR="000843CB">
        <w:tab/>
      </w:r>
      <w:r w:rsidR="007A5726">
        <w:t xml:space="preserve">w </w:t>
      </w:r>
      <w:r w:rsidR="00784547" w:rsidRPr="00A16476">
        <w:t xml:space="preserve">pkt 4 wyrazy </w:t>
      </w:r>
      <w:r w:rsidR="00784547">
        <w:t>„</w:t>
      </w:r>
      <w:r w:rsidR="00784547" w:rsidRPr="00A16476">
        <w:t>wewnątrzwspólnotowego nabycia towarów w rozumieniu ustawy z dnia 11 marca 2004 r. o podatku od towarów i usług</w:t>
      </w:r>
      <w:r w:rsidR="00784547">
        <w:t>”</w:t>
      </w:r>
      <w:r w:rsidR="00784547" w:rsidRPr="00A16476">
        <w:t xml:space="preserve"> zastępuje się wyrazami </w:t>
      </w:r>
      <w:r w:rsidR="00784547">
        <w:t>„</w:t>
      </w:r>
      <w:r w:rsidR="00784547" w:rsidRPr="00A16476">
        <w:t>przewozu towaru z terytorium państwa członkowskiego</w:t>
      </w:r>
      <w:r w:rsidR="00784547">
        <w:t>”</w:t>
      </w:r>
      <w:r w:rsidR="00784547" w:rsidRPr="00A16476">
        <w:t>,</w:t>
      </w:r>
    </w:p>
    <w:p w14:paraId="33835D36" w14:textId="5F833BE0" w:rsidR="00F845D6" w:rsidRPr="00A16476" w:rsidRDefault="004F45AD" w:rsidP="006E41EC">
      <w:pPr>
        <w:pStyle w:val="TIRtiret"/>
      </w:pPr>
      <w:r w:rsidRPr="00A16476">
        <w:t>–</w:t>
      </w:r>
      <w:r w:rsidR="000843CB">
        <w:tab/>
      </w:r>
      <w:r w:rsidR="007A5726">
        <w:t xml:space="preserve">w </w:t>
      </w:r>
      <w:r w:rsidR="00F845D6">
        <w:t xml:space="preserve">pkt 6 </w:t>
      </w:r>
      <w:r w:rsidR="00F845D6" w:rsidRPr="00DC50C3">
        <w:t>skreśla się</w:t>
      </w:r>
      <w:r w:rsidR="00F845D6">
        <w:t xml:space="preserve"> </w:t>
      </w:r>
      <w:r w:rsidR="00F845D6" w:rsidRPr="00A16476">
        <w:t xml:space="preserve">wyrazy </w:t>
      </w:r>
      <w:r w:rsidR="00F845D6">
        <w:t>„</w:t>
      </w:r>
      <w:r w:rsidR="00F845D6" w:rsidRPr="00A16476">
        <w:t>pozycji CN</w:t>
      </w:r>
      <w:r w:rsidR="00F845D6">
        <w:t>,”</w:t>
      </w:r>
      <w:r w:rsidR="00F845D6" w:rsidRPr="00A16476">
        <w:t>,</w:t>
      </w:r>
    </w:p>
    <w:p w14:paraId="1BB43555" w14:textId="28DCFAA1" w:rsidR="00784547" w:rsidRPr="00015B07" w:rsidRDefault="00464553" w:rsidP="007D2452">
      <w:pPr>
        <w:pStyle w:val="LITlitera"/>
      </w:pPr>
      <w:r>
        <w:t>c</w:t>
      </w:r>
      <w:r w:rsidR="00784547" w:rsidRPr="00DC50C3">
        <w:t>)</w:t>
      </w:r>
      <w:r w:rsidR="00784547" w:rsidRPr="00DC50C3">
        <w:tab/>
      </w:r>
      <w:r w:rsidR="00784547" w:rsidRPr="00015B07">
        <w:t xml:space="preserve">po ust. 2 dodaje się ust. 2a w </w:t>
      </w:r>
      <w:r w:rsidR="00784547" w:rsidRPr="0097425C">
        <w:t>brzmieniu</w:t>
      </w:r>
      <w:r w:rsidR="00784547" w:rsidRPr="00015B07">
        <w:t>:</w:t>
      </w:r>
    </w:p>
    <w:p w14:paraId="02A7190C" w14:textId="7440C8AB" w:rsidR="00817B78" w:rsidRDefault="00784547" w:rsidP="00C35657">
      <w:pPr>
        <w:pStyle w:val="ZLITUSTzmustliter"/>
      </w:pPr>
      <w:r>
        <w:t>„2a. </w:t>
      </w:r>
      <w:r w:rsidR="008A3FAC">
        <w:t>Przepisu ust. 2 pkt 5 nie stosuje się w</w:t>
      </w:r>
      <w:r w:rsidR="008A3FAC" w:rsidRPr="001845BB">
        <w:t xml:space="preserve"> </w:t>
      </w:r>
      <w:r w:rsidR="008A3FAC" w:rsidRPr="002755DA">
        <w:t>przypadku</w:t>
      </w:r>
      <w:r w:rsidR="008A3FAC">
        <w:t xml:space="preserve"> paliw opałowych. W</w:t>
      </w:r>
      <w:r w:rsidR="00015DCA">
        <w:t> </w:t>
      </w:r>
      <w:r w:rsidR="008A3FAC">
        <w:t>takim przypadku podmiot odbierający</w:t>
      </w:r>
      <w:r w:rsidR="008A3FAC" w:rsidRPr="00FB372A">
        <w:t xml:space="preserve"> jest obowiązany przed rozpoczęciem przewozu towaru uzupełnić zgłoszenie </w:t>
      </w:r>
      <w:r w:rsidR="008A3FAC" w:rsidRPr="00EA7D58">
        <w:t xml:space="preserve">o numer </w:t>
      </w:r>
      <w:r w:rsidR="008A3FAC" w:rsidRPr="001845BB">
        <w:t>identyfikacyjny miejsca</w:t>
      </w:r>
      <w:r w:rsidR="00E87209">
        <w:t>,</w:t>
      </w:r>
      <w:r w:rsidR="008A3FAC" w:rsidRPr="008A4509">
        <w:t xml:space="preserve"> gdzie znajdują się urządzenia grzewcze</w:t>
      </w:r>
      <w:r w:rsidR="008A3FAC" w:rsidRPr="001845BB">
        <w:t>, o który</w:t>
      </w:r>
      <w:r w:rsidR="00E87209">
        <w:t>ch</w:t>
      </w:r>
      <w:r w:rsidR="008A3FAC" w:rsidRPr="001845BB">
        <w:t xml:space="preserve"> mowa w art. 16b ust. 3 pkt 1 ustawy z</w:t>
      </w:r>
      <w:r w:rsidR="00015DCA">
        <w:t> </w:t>
      </w:r>
      <w:r w:rsidR="008A3FAC" w:rsidRPr="001845BB">
        <w:t xml:space="preserve">dnia 6 grudnia 2008 r. o podatku akcyzowym, </w:t>
      </w:r>
      <w:r w:rsidR="008A3FAC" w:rsidRPr="008A4509">
        <w:t>w przypadku urządzeń grzewczych stacjonarnych</w:t>
      </w:r>
      <w:r w:rsidR="00872B24">
        <w:t>,</w:t>
      </w:r>
      <w:r w:rsidR="008A3FAC" w:rsidRPr="008A4509">
        <w:t xml:space="preserve"> </w:t>
      </w:r>
      <w:r w:rsidR="008A3FAC" w:rsidRPr="001845BB">
        <w:t xml:space="preserve">albo </w:t>
      </w:r>
      <w:r w:rsidR="00872B24">
        <w:t xml:space="preserve">o </w:t>
      </w:r>
      <w:r w:rsidR="008A3FAC" w:rsidRPr="001845BB">
        <w:t xml:space="preserve">numer </w:t>
      </w:r>
      <w:r w:rsidR="008A3FAC">
        <w:t xml:space="preserve">lub numery </w:t>
      </w:r>
      <w:r w:rsidR="008A3FAC" w:rsidRPr="001845BB">
        <w:t>identyfikacyjn</w:t>
      </w:r>
      <w:r w:rsidR="008A3FAC">
        <w:t>e</w:t>
      </w:r>
      <w:r w:rsidR="008A3FAC" w:rsidRPr="008A4509">
        <w:t xml:space="preserve"> dla każdego urządzenia grzewczego</w:t>
      </w:r>
      <w:r w:rsidR="008A3FAC" w:rsidRPr="001845BB">
        <w:t>, o który</w:t>
      </w:r>
      <w:r w:rsidR="00E87209">
        <w:t>m</w:t>
      </w:r>
      <w:r w:rsidR="008A3FAC" w:rsidRPr="001845BB">
        <w:t xml:space="preserve"> mowa w art. 16b ust. 3 pkt 2 </w:t>
      </w:r>
      <w:r w:rsidR="008A3FAC">
        <w:t xml:space="preserve">tej </w:t>
      </w:r>
      <w:r w:rsidR="008A3FAC" w:rsidRPr="001845BB">
        <w:t>ustawy,</w:t>
      </w:r>
      <w:r w:rsidR="008A3FAC" w:rsidRPr="008A4509">
        <w:t xml:space="preserve"> </w:t>
      </w:r>
      <w:r w:rsidR="008A3FAC">
        <w:t xml:space="preserve">w przypadku </w:t>
      </w:r>
      <w:r w:rsidR="008A3FAC" w:rsidRPr="008A4509">
        <w:t xml:space="preserve">urządzeń </w:t>
      </w:r>
      <w:r w:rsidR="008A3FAC" w:rsidRPr="008A4509">
        <w:lastRenderedPageBreak/>
        <w:t>grzewczych niestacjonarnych</w:t>
      </w:r>
      <w:r w:rsidR="008A3FAC">
        <w:t>,</w:t>
      </w:r>
      <w:r w:rsidR="008A3FAC" w:rsidRPr="001845BB">
        <w:t xml:space="preserve"> jeżeli </w:t>
      </w:r>
      <w:r w:rsidR="008A3FAC">
        <w:t>przywóz</w:t>
      </w:r>
      <w:r w:rsidR="008A3FAC" w:rsidRPr="001845BB">
        <w:t xml:space="preserve"> towarów następuje do miejsca, w</w:t>
      </w:r>
      <w:r w:rsidR="00015DCA">
        <w:t> </w:t>
      </w:r>
      <w:r w:rsidR="008A3FAC" w:rsidRPr="001845BB">
        <w:t>którym znajdują się te urządzenia</w:t>
      </w:r>
      <w:r>
        <w:t>.”,</w:t>
      </w:r>
    </w:p>
    <w:p w14:paraId="146B30DB" w14:textId="4E1B7B7A" w:rsidR="00BE35E0" w:rsidRDefault="00737E71">
      <w:pPr>
        <w:pStyle w:val="LITlitera"/>
      </w:pPr>
      <w:r>
        <w:t>d</w:t>
      </w:r>
      <w:r w:rsidR="00BE35E0" w:rsidRPr="00BE35E0">
        <w:t>)</w:t>
      </w:r>
      <w:r w:rsidR="00BE35E0" w:rsidRPr="00BE35E0">
        <w:tab/>
      </w:r>
      <w:r w:rsidR="00BE35E0" w:rsidRPr="00E40CCF">
        <w:t xml:space="preserve">w ust. 3 w pkt 1 w lit. c </w:t>
      </w:r>
      <w:r w:rsidR="00BE35E0" w:rsidRPr="00E40CCF">
        <w:rPr>
          <w:rStyle w:val="Kkursywa"/>
          <w:i w:val="0"/>
        </w:rPr>
        <w:t xml:space="preserve">po </w:t>
      </w:r>
      <w:r w:rsidR="009C1017">
        <w:t>wyrazach</w:t>
      </w:r>
      <w:r w:rsidR="009C1017" w:rsidRPr="009C1017">
        <w:rPr>
          <w:rStyle w:val="Kkursywa"/>
        </w:rPr>
        <w:t xml:space="preserve"> </w:t>
      </w:r>
      <w:r w:rsidR="00340DA0" w:rsidRPr="00E40CCF">
        <w:rPr>
          <w:rStyle w:val="Kkursywa"/>
          <w:i w:val="0"/>
        </w:rPr>
        <w:t>„</w:t>
      </w:r>
      <w:r w:rsidR="00BE35E0" w:rsidRPr="00E40CCF">
        <w:rPr>
          <w:rStyle w:val="Kkursywa"/>
          <w:i w:val="0"/>
        </w:rPr>
        <w:t>w</w:t>
      </w:r>
      <w:r w:rsidR="00E91651">
        <w:rPr>
          <w:rStyle w:val="Kkursywa"/>
        </w:rPr>
        <w:t xml:space="preserve"> </w:t>
      </w:r>
      <w:r w:rsidR="00015DCA" w:rsidRPr="001C6EF1">
        <w:rPr>
          <w:rStyle w:val="Kkursywa"/>
          <w:i w:val="0"/>
        </w:rPr>
        <w:t>art. 2 pkt 11 lit. a</w:t>
      </w:r>
      <w:r w:rsidR="00BE35E0" w:rsidRPr="001C6EF1">
        <w:rPr>
          <w:rStyle w:val="Kkursywa"/>
          <w:i w:val="0"/>
        </w:rPr>
        <w:t>,</w:t>
      </w:r>
      <w:r w:rsidR="00BA6545" w:rsidRPr="001C6EF1">
        <w:rPr>
          <w:rStyle w:val="Kkursywa"/>
          <w:i w:val="0"/>
        </w:rPr>
        <w:t>”</w:t>
      </w:r>
      <w:r w:rsidR="00BE35E0" w:rsidRPr="001C6EF1">
        <w:rPr>
          <w:rStyle w:val="Kkursywa"/>
          <w:i w:val="0"/>
        </w:rPr>
        <w:t xml:space="preserve"> </w:t>
      </w:r>
      <w:r w:rsidR="00BE35E0" w:rsidRPr="00E40CCF">
        <w:rPr>
          <w:rStyle w:val="Kkursywa"/>
          <w:i w:val="0"/>
        </w:rPr>
        <w:t xml:space="preserve">dodaje się </w:t>
      </w:r>
      <w:r w:rsidR="009C1017">
        <w:t>wyrazy</w:t>
      </w:r>
      <w:r w:rsidR="009C1017" w:rsidRPr="009C1017">
        <w:rPr>
          <w:rStyle w:val="Kkursywa"/>
        </w:rPr>
        <w:t xml:space="preserve"> </w:t>
      </w:r>
      <w:r w:rsidR="00340DA0" w:rsidRPr="00E40CCF">
        <w:t>„</w:t>
      </w:r>
      <w:r w:rsidR="00BE35E0" w:rsidRPr="00E40CCF">
        <w:t>oraz kraj</w:t>
      </w:r>
      <w:r w:rsidR="00CF78D9">
        <w:t xml:space="preserve"> jego</w:t>
      </w:r>
      <w:r w:rsidR="00BE35E0" w:rsidRPr="00E40CCF">
        <w:t xml:space="preserve"> rejestracji,”</w:t>
      </w:r>
      <w:r w:rsidR="00EF7A13">
        <w:t>,</w:t>
      </w:r>
    </w:p>
    <w:p w14:paraId="0F77200D" w14:textId="33DE94FC" w:rsidR="00F44BB4" w:rsidRPr="00326F2E" w:rsidRDefault="00737E71" w:rsidP="0097425C">
      <w:pPr>
        <w:pStyle w:val="LITlitera"/>
      </w:pPr>
      <w:r>
        <w:t>e</w:t>
      </w:r>
      <w:r w:rsidR="00784547">
        <w:t>)</w:t>
      </w:r>
      <w:r w:rsidR="00784547">
        <w:tab/>
      </w:r>
      <w:r w:rsidR="00784547" w:rsidRPr="00015B07">
        <w:t xml:space="preserve">ust. 4 </w:t>
      </w:r>
      <w:r w:rsidR="00784547" w:rsidRPr="0097425C">
        <w:t>otrzymuje</w:t>
      </w:r>
      <w:r w:rsidR="00784547" w:rsidRPr="00015B07">
        <w:t xml:space="preserve"> brzmienie:</w:t>
      </w:r>
    </w:p>
    <w:p w14:paraId="087A88E1" w14:textId="1C02A253" w:rsidR="0034600C" w:rsidRDefault="004E361C">
      <w:pPr>
        <w:pStyle w:val="ZLITUSTzmustliter"/>
      </w:pPr>
      <w:r w:rsidRPr="00326F2E">
        <w:t xml:space="preserve">„4. Podmiot odbierający </w:t>
      </w:r>
      <w:bookmarkStart w:id="30" w:name="_Hlk184992836"/>
      <w:r w:rsidR="00872B24">
        <w:t>w terminie</w:t>
      </w:r>
      <w:r w:rsidR="0015521C">
        <w:t xml:space="preserve"> ważności numeru referencyjnego</w:t>
      </w:r>
      <w:r w:rsidRPr="00326F2E">
        <w:t xml:space="preserve"> </w:t>
      </w:r>
      <w:bookmarkEnd w:id="30"/>
      <w:r w:rsidR="00774445">
        <w:t xml:space="preserve">jest obowiązany </w:t>
      </w:r>
      <w:r w:rsidRPr="00326F2E">
        <w:t>uzupełni</w:t>
      </w:r>
      <w:r w:rsidR="00774445">
        <w:t>ć</w:t>
      </w:r>
      <w:r w:rsidRPr="00326F2E">
        <w:t xml:space="preserve"> zgłoszenie o informację o</w:t>
      </w:r>
      <w:r w:rsidR="0034600C">
        <w:t>:</w:t>
      </w:r>
    </w:p>
    <w:p w14:paraId="5FE1D90F" w14:textId="7DB49E92" w:rsidR="0034600C" w:rsidRPr="00F70CF1" w:rsidRDefault="0034600C" w:rsidP="0064144C">
      <w:pPr>
        <w:pStyle w:val="ZLITPKTzmpktliter"/>
      </w:pPr>
      <w:r w:rsidRPr="00F70CF1">
        <w:t>1)</w:t>
      </w:r>
      <w:r w:rsidR="00EF7A13">
        <w:tab/>
      </w:r>
      <w:r w:rsidRPr="0028299A">
        <w:t>d</w:t>
      </w:r>
      <w:r w:rsidR="00A15359">
        <w:t>acie</w:t>
      </w:r>
      <w:r w:rsidRPr="00F70CF1">
        <w:t xml:space="preserve"> dostarczenia towaru;</w:t>
      </w:r>
    </w:p>
    <w:p w14:paraId="503637DD" w14:textId="6B9E5F72" w:rsidR="00850D40" w:rsidRDefault="0034600C" w:rsidP="0064144C">
      <w:pPr>
        <w:pStyle w:val="ZLITPKTzmpktliter"/>
      </w:pPr>
      <w:r w:rsidRPr="00BB3966">
        <w:t>2)</w:t>
      </w:r>
      <w:r w:rsidR="00EF7A13">
        <w:tab/>
      </w:r>
      <w:r w:rsidRPr="00BB3966">
        <w:t>ilości odebranego towaru</w:t>
      </w:r>
      <w:r w:rsidR="004E361C" w:rsidRPr="00326F2E">
        <w:t>.”</w:t>
      </w:r>
      <w:r w:rsidR="00784547">
        <w:t>;</w:t>
      </w:r>
    </w:p>
    <w:p w14:paraId="2268AD93" w14:textId="01D8801B" w:rsidR="00784547" w:rsidRDefault="00732747" w:rsidP="00784547">
      <w:pPr>
        <w:pStyle w:val="PKTpunkt"/>
      </w:pPr>
      <w:r>
        <w:t>7</w:t>
      </w:r>
      <w:r w:rsidR="00784547" w:rsidRPr="00A16476">
        <w:t>)</w:t>
      </w:r>
      <w:r w:rsidR="00784547" w:rsidRPr="00A16476">
        <w:tab/>
      </w:r>
      <w:r w:rsidR="00F845D6">
        <w:t xml:space="preserve">skreśla się użyte </w:t>
      </w:r>
      <w:r w:rsidR="00784547" w:rsidRPr="00A16476">
        <w:t xml:space="preserve">w art. 6a </w:t>
      </w:r>
      <w:r w:rsidR="00784547" w:rsidRPr="00DC50C3">
        <w:t>w ust. 2 w pkt 5, w art. 6b w ust. 2 w pkt 5 i w ust. 3 w pkt 6</w:t>
      </w:r>
      <w:r w:rsidR="00696084">
        <w:t xml:space="preserve"> oraz</w:t>
      </w:r>
      <w:r w:rsidR="00784547" w:rsidRPr="00DC50C3">
        <w:t xml:space="preserve"> w art. 6c w ust. 2 w</w:t>
      </w:r>
      <w:r w:rsidR="00EF7A13">
        <w:t xml:space="preserve"> </w:t>
      </w:r>
      <w:r w:rsidR="00784547" w:rsidRPr="00DC50C3">
        <w:t>pkt 3 i</w:t>
      </w:r>
      <w:r w:rsidR="00EF7A13">
        <w:t xml:space="preserve"> </w:t>
      </w:r>
      <w:r w:rsidR="00784547" w:rsidRPr="00DC50C3">
        <w:t>w ust.</w:t>
      </w:r>
      <w:r w:rsidR="00EF7A13">
        <w:t xml:space="preserve"> </w:t>
      </w:r>
      <w:r w:rsidR="00784547" w:rsidRPr="00DC50C3">
        <w:t xml:space="preserve">4 w pkt 4 wyrazy </w:t>
      </w:r>
      <w:r w:rsidR="00784547">
        <w:t>„</w:t>
      </w:r>
      <w:r w:rsidR="00784547" w:rsidRPr="00DC50C3">
        <w:t>kod</w:t>
      </w:r>
      <w:r w:rsidR="00784547">
        <w:t>u</w:t>
      </w:r>
      <w:r w:rsidR="00784547" w:rsidRPr="00DC50C3">
        <w:t xml:space="preserve"> CN,</w:t>
      </w:r>
      <w:r w:rsidR="00784547">
        <w:t>”</w:t>
      </w:r>
      <w:r w:rsidR="00784547" w:rsidRPr="00DC50C3">
        <w:t>;</w:t>
      </w:r>
    </w:p>
    <w:p w14:paraId="07DC6922" w14:textId="745F39EF" w:rsidR="00D957E5" w:rsidRDefault="00732747" w:rsidP="005845A0">
      <w:pPr>
        <w:pStyle w:val="PKTpunkt"/>
      </w:pPr>
      <w:r>
        <w:t>8</w:t>
      </w:r>
      <w:r w:rsidR="00750058" w:rsidRPr="0015521C">
        <w:t>)</w:t>
      </w:r>
      <w:r w:rsidR="00750058" w:rsidRPr="0015521C">
        <w:tab/>
        <w:t>w art. 7</w:t>
      </w:r>
      <w:r w:rsidR="005C55B3">
        <w:t xml:space="preserve"> </w:t>
      </w:r>
      <w:r w:rsidR="00BE35E0" w:rsidRPr="00D368C8">
        <w:t>w ust. 2</w:t>
      </w:r>
      <w:r w:rsidR="00D957E5">
        <w:t>:</w:t>
      </w:r>
    </w:p>
    <w:p w14:paraId="6244D23E" w14:textId="043E82BC" w:rsidR="00F845D6" w:rsidRDefault="00DB131A" w:rsidP="008904C1">
      <w:pPr>
        <w:pStyle w:val="LITlitera"/>
      </w:pPr>
      <w:r>
        <w:t>a)</w:t>
      </w:r>
      <w:r w:rsidR="008A5148">
        <w:tab/>
      </w:r>
      <w:r w:rsidR="007A5726">
        <w:t xml:space="preserve">w </w:t>
      </w:r>
      <w:r w:rsidR="00BE35E0" w:rsidRPr="00D368C8">
        <w:t>pkt 1</w:t>
      </w:r>
      <w:r w:rsidR="00F845D6">
        <w:t>:</w:t>
      </w:r>
    </w:p>
    <w:p w14:paraId="1311017B" w14:textId="6D2A11FA" w:rsidR="00D957E5" w:rsidRDefault="008A5148" w:rsidP="008904C1">
      <w:pPr>
        <w:pStyle w:val="TIRtiret"/>
      </w:pPr>
      <w:r w:rsidRPr="00326F2E">
        <w:t>–</w:t>
      </w:r>
      <w:r w:rsidR="000843CB">
        <w:tab/>
      </w:r>
      <w:r w:rsidR="007A5726">
        <w:t xml:space="preserve">w </w:t>
      </w:r>
      <w:r w:rsidR="00D957E5" w:rsidRPr="00696084">
        <w:t>lit. h skreśla</w:t>
      </w:r>
      <w:r w:rsidR="00D957E5" w:rsidRPr="00DC50C3">
        <w:t xml:space="preserve"> się</w:t>
      </w:r>
      <w:r w:rsidR="00D957E5">
        <w:t xml:space="preserve"> </w:t>
      </w:r>
      <w:r w:rsidR="00D957E5" w:rsidRPr="00A16476">
        <w:t xml:space="preserve">wyrazy </w:t>
      </w:r>
      <w:r w:rsidR="00D957E5">
        <w:t>„</w:t>
      </w:r>
      <w:r w:rsidR="00D957E5" w:rsidRPr="00A16476">
        <w:t>pozycji CN</w:t>
      </w:r>
      <w:r w:rsidR="00D957E5">
        <w:t>,”</w:t>
      </w:r>
      <w:r w:rsidR="00D957E5" w:rsidRPr="00A16476">
        <w:t>,</w:t>
      </w:r>
    </w:p>
    <w:p w14:paraId="31ECB659" w14:textId="0200A00E" w:rsidR="00F845D6" w:rsidRDefault="008A5148" w:rsidP="008904C1">
      <w:pPr>
        <w:pStyle w:val="TIRtiret"/>
      </w:pPr>
      <w:r w:rsidRPr="00326F2E">
        <w:t>–</w:t>
      </w:r>
      <w:r w:rsidR="000843CB">
        <w:tab/>
      </w:r>
      <w:r w:rsidR="007A5726">
        <w:t xml:space="preserve">w </w:t>
      </w:r>
      <w:r w:rsidR="00BE35E0" w:rsidRPr="00D368C8">
        <w:t xml:space="preserve">lit. k po </w:t>
      </w:r>
      <w:r w:rsidR="006F0054">
        <w:t>wyrazach</w:t>
      </w:r>
      <w:r w:rsidR="00BE35E0" w:rsidRPr="00D368C8">
        <w:t xml:space="preserve"> </w:t>
      </w:r>
      <w:r w:rsidR="00340DA0" w:rsidRPr="00D368C8">
        <w:t>„</w:t>
      </w:r>
      <w:r w:rsidR="00BE35E0" w:rsidRPr="00D368C8">
        <w:t>w art. 2 pkt 11 lit. a,</w:t>
      </w:r>
      <w:r w:rsidR="00340DA0" w:rsidRPr="00D368C8">
        <w:t>”</w:t>
      </w:r>
      <w:r w:rsidR="00BE35E0" w:rsidRPr="00D368C8">
        <w:t xml:space="preserve"> dodaje się </w:t>
      </w:r>
      <w:r w:rsidR="006F0054">
        <w:t>wyrazy</w:t>
      </w:r>
      <w:r w:rsidR="00BE35E0" w:rsidRPr="00D368C8">
        <w:t xml:space="preserve"> </w:t>
      </w:r>
      <w:r w:rsidR="00340DA0" w:rsidRPr="00D368C8">
        <w:t>„</w:t>
      </w:r>
      <w:r w:rsidR="00BE35E0" w:rsidRPr="00D368C8">
        <w:t xml:space="preserve">oraz kraj </w:t>
      </w:r>
      <w:r w:rsidR="00134937">
        <w:t xml:space="preserve">jego </w:t>
      </w:r>
      <w:r w:rsidR="00BE35E0" w:rsidRPr="00D368C8">
        <w:t>rejestracji,</w:t>
      </w:r>
      <w:r w:rsidR="00340DA0" w:rsidRPr="00D368C8">
        <w:t>”</w:t>
      </w:r>
      <w:r w:rsidR="00D957E5">
        <w:t>,</w:t>
      </w:r>
    </w:p>
    <w:p w14:paraId="0FFF314F" w14:textId="4F8E6C9D" w:rsidR="00BE35E0" w:rsidRPr="00D368C8" w:rsidRDefault="00DB131A" w:rsidP="008904C1">
      <w:pPr>
        <w:pStyle w:val="LITlitera"/>
      </w:pPr>
      <w:r>
        <w:t>b)</w:t>
      </w:r>
      <w:r w:rsidR="00696084">
        <w:tab/>
      </w:r>
      <w:r w:rsidR="007A5726">
        <w:t xml:space="preserve">w </w:t>
      </w:r>
      <w:r w:rsidR="00F845D6" w:rsidRPr="00A16476">
        <w:t xml:space="preserve">pkt 2 w lit. h </w:t>
      </w:r>
      <w:r w:rsidR="00F845D6" w:rsidRPr="00DC50C3">
        <w:t>skreśla się</w:t>
      </w:r>
      <w:r w:rsidR="00F845D6">
        <w:t xml:space="preserve"> </w:t>
      </w:r>
      <w:r w:rsidR="00F845D6" w:rsidRPr="00A16476">
        <w:t xml:space="preserve">wyrazy </w:t>
      </w:r>
      <w:r w:rsidR="00F845D6">
        <w:t>„</w:t>
      </w:r>
      <w:r w:rsidR="00F845D6" w:rsidRPr="00A16476">
        <w:t>pozycji CN</w:t>
      </w:r>
      <w:r w:rsidR="00F845D6">
        <w:t>,”</w:t>
      </w:r>
      <w:r w:rsidR="00EF7A13">
        <w:t>;</w:t>
      </w:r>
    </w:p>
    <w:p w14:paraId="7FE2C05F" w14:textId="03D2EF91" w:rsidR="007551A0" w:rsidRPr="00976D9E" w:rsidRDefault="005C6CC6" w:rsidP="00AE1138">
      <w:pPr>
        <w:pStyle w:val="PKTpunkt"/>
      </w:pPr>
      <w:r>
        <w:t>9</w:t>
      </w:r>
      <w:r w:rsidR="007551A0" w:rsidRPr="00976D9E">
        <w:t>)</w:t>
      </w:r>
      <w:r w:rsidR="007551A0" w:rsidRPr="00976D9E">
        <w:tab/>
        <w:t>w art. 9 po ust. 5 dodaje się ust. 5a w brzmieniu:</w:t>
      </w:r>
    </w:p>
    <w:p w14:paraId="6F322AAE" w14:textId="14B6704C" w:rsidR="007551A0" w:rsidRPr="00976D9E" w:rsidRDefault="007551A0" w:rsidP="0064144C">
      <w:pPr>
        <w:pStyle w:val="ZUSTzmustartykuempunktem"/>
      </w:pPr>
      <w:r w:rsidRPr="00976D9E">
        <w:t>„</w:t>
      </w:r>
      <w:bookmarkStart w:id="31" w:name="_Hlk182562608"/>
      <w:r w:rsidRPr="00976D9E">
        <w:t xml:space="preserve">5a. Przepisu ust. 5 pkt 1 nie stosuje się w przypadku przewozu towaru, o którym mowa w art. 3 ust. 2 pkt 1b, jeżeli przewożonemu towarowi towarzyszy </w:t>
      </w:r>
      <w:bookmarkStart w:id="32" w:name="_Hlk195864519"/>
      <w:bookmarkStart w:id="33" w:name="_Hlk198727516"/>
      <w:r w:rsidR="001343E8" w:rsidRPr="00487665">
        <w:t>dow</w:t>
      </w:r>
      <w:r w:rsidR="001343E8">
        <w:t>ó</w:t>
      </w:r>
      <w:r w:rsidR="001343E8" w:rsidRPr="00487665">
        <w:t>d księgow</w:t>
      </w:r>
      <w:r w:rsidR="001343E8">
        <w:t>y</w:t>
      </w:r>
      <w:r w:rsidR="001343E8" w:rsidRPr="00487665">
        <w:t xml:space="preserve">, </w:t>
      </w:r>
      <w:bookmarkEnd w:id="32"/>
      <w:r w:rsidR="001343E8" w:rsidRPr="00487665">
        <w:t>dokumentując</w:t>
      </w:r>
      <w:r w:rsidR="00A738AD">
        <w:t>y</w:t>
      </w:r>
      <w:r w:rsidR="001343E8" w:rsidRPr="00487665">
        <w:t xml:space="preserve"> dostawę towaru</w:t>
      </w:r>
      <w:bookmarkEnd w:id="33"/>
      <w:r w:rsidRPr="00976D9E">
        <w:t>.</w:t>
      </w:r>
      <w:bookmarkEnd w:id="31"/>
      <w:r w:rsidR="00EF7A13" w:rsidRPr="00EF7A13">
        <w:t>”</w:t>
      </w:r>
      <w:r w:rsidRPr="00976D9E">
        <w:t>;</w:t>
      </w:r>
    </w:p>
    <w:p w14:paraId="2C12FD83" w14:textId="1014E27F" w:rsidR="007A07F1" w:rsidRDefault="00EE644B" w:rsidP="0064144C">
      <w:pPr>
        <w:pStyle w:val="PKTpunkt"/>
      </w:pPr>
      <w:r>
        <w:t>1</w:t>
      </w:r>
      <w:r w:rsidR="005C6CC6">
        <w:t>0</w:t>
      </w:r>
      <w:r w:rsidR="009F6484" w:rsidRPr="00976D9E">
        <w:t>)</w:t>
      </w:r>
      <w:r w:rsidR="009F6484" w:rsidRPr="00976D9E">
        <w:tab/>
        <w:t>w art. 10</w:t>
      </w:r>
      <w:r w:rsidR="007B2646">
        <w:t>:</w:t>
      </w:r>
    </w:p>
    <w:p w14:paraId="1F8377E3" w14:textId="6F945118" w:rsidR="009F6484" w:rsidRPr="00976D9E" w:rsidRDefault="007A07F1" w:rsidP="005845A0">
      <w:pPr>
        <w:pStyle w:val="LITlitera"/>
      </w:pPr>
      <w:r w:rsidRPr="0015521C">
        <w:t>a)</w:t>
      </w:r>
      <w:r w:rsidRPr="0015521C">
        <w:tab/>
      </w:r>
      <w:r w:rsidR="009F6484" w:rsidRPr="00976D9E">
        <w:t xml:space="preserve">ust. </w:t>
      </w:r>
      <w:r w:rsidR="004A6845" w:rsidRPr="00976D9E">
        <w:t>1</w:t>
      </w:r>
      <w:r w:rsidR="009F6484" w:rsidRPr="00976D9E">
        <w:t xml:space="preserve"> otrzymuj</w:t>
      </w:r>
      <w:r w:rsidR="009D1243">
        <w:t>e</w:t>
      </w:r>
      <w:r w:rsidR="009F6484" w:rsidRPr="00976D9E">
        <w:t xml:space="preserve"> brzmienie:</w:t>
      </w:r>
    </w:p>
    <w:p w14:paraId="17FAB879" w14:textId="6F1E100A" w:rsidR="000F74C7" w:rsidRDefault="006C4D61" w:rsidP="00C35657">
      <w:pPr>
        <w:pStyle w:val="ZLITUSTzmustliter"/>
      </w:pPr>
      <w:r w:rsidRPr="00976D9E">
        <w:t>„</w:t>
      </w:r>
      <w:r w:rsidR="004A6845">
        <w:t>1.</w:t>
      </w:r>
      <w:r w:rsidR="00EF7A13">
        <w:t> </w:t>
      </w:r>
      <w:bookmarkStart w:id="34" w:name="_Hlk182314097"/>
      <w:r w:rsidR="004A6845" w:rsidRPr="004A6845">
        <w:t xml:space="preserve">Przewoźnik jest obowiązany odmówić przyjęcia do przewozu towarów podlegających zgłoszeniu w przypadku nieotrzymania numeru referencyjnego, </w:t>
      </w:r>
      <w:r w:rsidR="006F0054" w:rsidRPr="004A6845">
        <w:t>a</w:t>
      </w:r>
      <w:r w:rsidR="006F0054">
        <w:t> </w:t>
      </w:r>
      <w:r w:rsidR="006F0054" w:rsidRPr="004A6845">
        <w:t>w</w:t>
      </w:r>
      <w:r w:rsidR="006F0054">
        <w:t> </w:t>
      </w:r>
      <w:r w:rsidR="004A6845" w:rsidRPr="004A6845">
        <w:t>przypadku</w:t>
      </w:r>
      <w:r w:rsidR="007A07F1" w:rsidRPr="007A07F1">
        <w:t xml:space="preserve"> </w:t>
      </w:r>
      <w:r w:rsidR="007A07F1" w:rsidRPr="004A6845">
        <w:t>niedostępności rejestru, o której mowa w art. 9</w:t>
      </w:r>
      <w:r w:rsidR="001F142C">
        <w:t>,</w:t>
      </w:r>
      <w:r w:rsidR="001F142C" w:rsidRPr="001F142C">
        <w:t xml:space="preserve"> </w:t>
      </w:r>
      <w:r w:rsidR="001F142C" w:rsidRPr="007B2646">
        <w:t>nieotrzymania</w:t>
      </w:r>
      <w:r w:rsidR="000F74C7">
        <w:t>:</w:t>
      </w:r>
    </w:p>
    <w:p w14:paraId="1E0D6BE8" w14:textId="4AE72578" w:rsidR="000F74C7" w:rsidRPr="007B2646" w:rsidRDefault="000F74C7" w:rsidP="00C35657">
      <w:pPr>
        <w:pStyle w:val="ZLITPKTzmpktliter"/>
      </w:pPr>
      <w:r>
        <w:t>1)</w:t>
      </w:r>
      <w:r w:rsidR="002254F8">
        <w:tab/>
      </w:r>
      <w:r w:rsidR="004A6845" w:rsidRPr="007B2646">
        <w:t>dokumentu zastępującego zgłoszenie i potwierdzenia przyjęcia dokumentu zastępującego zgłoszenie</w:t>
      </w:r>
      <w:r w:rsidR="001F142C">
        <w:t xml:space="preserve"> albo</w:t>
      </w:r>
    </w:p>
    <w:p w14:paraId="27A90A5B" w14:textId="43F8FCF5" w:rsidR="00E736AD" w:rsidRDefault="000F74C7" w:rsidP="00C35657">
      <w:pPr>
        <w:pStyle w:val="ZLITPKTzmpktliter"/>
      </w:pPr>
      <w:r w:rsidRPr="007B2646">
        <w:t>2)</w:t>
      </w:r>
      <w:r w:rsidR="002254F8" w:rsidRPr="007B2646">
        <w:tab/>
      </w:r>
      <w:r w:rsidR="001F142C" w:rsidRPr="001F142C">
        <w:t>dow</w:t>
      </w:r>
      <w:r w:rsidR="001F142C">
        <w:t>odu</w:t>
      </w:r>
      <w:r w:rsidR="001F142C" w:rsidRPr="001F142C">
        <w:t xml:space="preserve"> księgow</w:t>
      </w:r>
      <w:r w:rsidR="001F142C">
        <w:t>ego</w:t>
      </w:r>
      <w:r w:rsidR="001F142C" w:rsidRPr="001F142C">
        <w:t xml:space="preserve"> </w:t>
      </w:r>
      <w:r w:rsidR="007A07F1" w:rsidRPr="007B2646">
        <w:t xml:space="preserve">w przypadku </w:t>
      </w:r>
      <w:r w:rsidR="00DB7277" w:rsidRPr="007B2646">
        <w:t>przewozu towaru,</w:t>
      </w:r>
      <w:r w:rsidR="004A6845" w:rsidRPr="007B2646">
        <w:t xml:space="preserve"> </w:t>
      </w:r>
      <w:r w:rsidR="00DB7277" w:rsidRPr="007B2646">
        <w:t>o którym mowa w art. 3 ust. 2 pkt 1b</w:t>
      </w:r>
      <w:r w:rsidR="00E736AD">
        <w:t>.”</w:t>
      </w:r>
      <w:r w:rsidR="007B2646">
        <w:t>,</w:t>
      </w:r>
    </w:p>
    <w:p w14:paraId="7097E573" w14:textId="1945BD10" w:rsidR="007A07F1" w:rsidRPr="00DC50C3" w:rsidRDefault="007A07F1" w:rsidP="009C54E1">
      <w:pPr>
        <w:pStyle w:val="LITlitera"/>
      </w:pPr>
      <w:r>
        <w:t>b</w:t>
      </w:r>
      <w:r w:rsidRPr="0015521C">
        <w:t>)</w:t>
      </w:r>
      <w:r w:rsidRPr="007A07F1">
        <w:tab/>
      </w:r>
      <w:r>
        <w:t xml:space="preserve">po ust. 1a dodaje się ust. 1b </w:t>
      </w:r>
      <w:r w:rsidR="007B2646">
        <w:t>w brzmieniu:</w:t>
      </w:r>
    </w:p>
    <w:p w14:paraId="08C81F5A" w14:textId="5F828D7B" w:rsidR="00B259B3" w:rsidRPr="004A6845" w:rsidRDefault="007A07F1" w:rsidP="00B134C3">
      <w:pPr>
        <w:pStyle w:val="ZLITUSTzmustliter"/>
      </w:pPr>
      <w:r w:rsidRPr="00976D9E">
        <w:t>„</w:t>
      </w:r>
      <w:r>
        <w:t>1</w:t>
      </w:r>
      <w:r w:rsidR="00B259B3">
        <w:t>b</w:t>
      </w:r>
      <w:r>
        <w:t>. </w:t>
      </w:r>
      <w:r w:rsidR="00B259B3">
        <w:t xml:space="preserve">W przypadku, o którym mowa w art. 5 </w:t>
      </w:r>
      <w:bookmarkStart w:id="35" w:name="_Hlk195867068"/>
      <w:r w:rsidR="001825AA">
        <w:t xml:space="preserve">ust. </w:t>
      </w:r>
      <w:r w:rsidR="003C79D5">
        <w:t>2a</w:t>
      </w:r>
      <w:r w:rsidR="00597528">
        <w:t>,</w:t>
      </w:r>
      <w:r w:rsidR="001825AA">
        <w:t xml:space="preserve"> </w:t>
      </w:r>
      <w:r w:rsidR="00B259B3">
        <w:t>p</w:t>
      </w:r>
      <w:r w:rsidRPr="004A6845">
        <w:t>rzewoźnik jest obowiązany odmówić przyjęcia do przewozu towar</w:t>
      </w:r>
      <w:r w:rsidR="00B259B3">
        <w:t>u</w:t>
      </w:r>
      <w:r w:rsidR="008D0D21">
        <w:t>,</w:t>
      </w:r>
      <w:r w:rsidR="00B259B3" w:rsidRPr="00B259B3">
        <w:t xml:space="preserve"> </w:t>
      </w:r>
      <w:r w:rsidR="008D0D21">
        <w:t xml:space="preserve">o którym mowa w </w:t>
      </w:r>
      <w:r w:rsidR="00732747">
        <w:t>a</w:t>
      </w:r>
      <w:r w:rsidR="008D0D21">
        <w:t>r</w:t>
      </w:r>
      <w:r w:rsidR="00732747">
        <w:t xml:space="preserve">t. 3 </w:t>
      </w:r>
      <w:r w:rsidR="008D0D21" w:rsidRPr="008D0D21">
        <w:t>ust. 2 pkt 1b</w:t>
      </w:r>
      <w:r w:rsidR="008D0D21">
        <w:t>,</w:t>
      </w:r>
      <w:r w:rsidR="00732747">
        <w:t xml:space="preserve"> </w:t>
      </w:r>
      <w:r w:rsidRPr="004A6845">
        <w:lastRenderedPageBreak/>
        <w:t>podlegając</w:t>
      </w:r>
      <w:r w:rsidR="00B259B3">
        <w:t>ego</w:t>
      </w:r>
      <w:r w:rsidRPr="004A6845">
        <w:t xml:space="preserve"> zgłoszeniu</w:t>
      </w:r>
      <w:r w:rsidR="008D0D21">
        <w:t xml:space="preserve">, o którym mowa w art. 5 ust. </w:t>
      </w:r>
      <w:r w:rsidR="003C79D5">
        <w:t>2a</w:t>
      </w:r>
      <w:r w:rsidR="00B259B3">
        <w:t xml:space="preserve">, </w:t>
      </w:r>
      <w:r w:rsidR="00BF5859">
        <w:t xml:space="preserve">jeżeli </w:t>
      </w:r>
      <w:r w:rsidRPr="004A6845">
        <w:t>nie</w:t>
      </w:r>
      <w:r w:rsidR="00BF5859">
        <w:t xml:space="preserve"> </w:t>
      </w:r>
      <w:r w:rsidRPr="004A6845">
        <w:t xml:space="preserve">otrzyma </w:t>
      </w:r>
      <w:bookmarkStart w:id="36" w:name="_Hlk199925562"/>
      <w:bookmarkStart w:id="37" w:name="_Hlk195869444"/>
      <w:r w:rsidR="00BF5859" w:rsidRPr="00BF5859">
        <w:t>dowod</w:t>
      </w:r>
      <w:r w:rsidR="00BF5859">
        <w:t>u</w:t>
      </w:r>
      <w:r w:rsidR="00BF5859" w:rsidRPr="00BF5859">
        <w:t xml:space="preserve"> księgow</w:t>
      </w:r>
      <w:r w:rsidR="00BF5859">
        <w:t>ego</w:t>
      </w:r>
      <w:r w:rsidR="00BF5859" w:rsidRPr="00BF5859">
        <w:t xml:space="preserve"> </w:t>
      </w:r>
      <w:r w:rsidR="001825AA">
        <w:t xml:space="preserve">z </w:t>
      </w:r>
      <w:r w:rsidR="001825AA" w:rsidRPr="001825AA">
        <w:t>umieszczonym na nim numerem referencyjnym</w:t>
      </w:r>
      <w:bookmarkEnd w:id="35"/>
      <w:bookmarkEnd w:id="36"/>
      <w:bookmarkEnd w:id="37"/>
      <w:r w:rsidR="00B259B3">
        <w:t>.</w:t>
      </w:r>
      <w:r w:rsidR="00B259B3" w:rsidRPr="00B259B3">
        <w:t>”;</w:t>
      </w:r>
    </w:p>
    <w:bookmarkEnd w:id="34"/>
    <w:p w14:paraId="7D759CED" w14:textId="0B599720" w:rsidR="006C4D61" w:rsidRDefault="00AC21B7" w:rsidP="0064144C">
      <w:pPr>
        <w:pStyle w:val="PKTpunkt"/>
      </w:pPr>
      <w:r w:rsidRPr="009F677E">
        <w:t>1</w:t>
      </w:r>
      <w:r w:rsidR="005C6CC6">
        <w:t>1</w:t>
      </w:r>
      <w:r w:rsidR="009F677E" w:rsidRPr="009F677E">
        <w:t>)</w:t>
      </w:r>
      <w:r w:rsidR="009F677E" w:rsidRPr="009F677E">
        <w:tab/>
      </w:r>
      <w:bookmarkStart w:id="38" w:name="_Hlk219461367"/>
      <w:bookmarkStart w:id="39" w:name="_Hlk183093702"/>
      <w:r w:rsidR="001970A5">
        <w:t>u</w:t>
      </w:r>
      <w:r w:rsidR="001970A5" w:rsidRPr="00EF7A13">
        <w:t>żyte</w:t>
      </w:r>
      <w:r w:rsidR="001970A5" w:rsidRPr="007F46B8">
        <w:t xml:space="preserve"> </w:t>
      </w:r>
      <w:r w:rsidR="009F677E" w:rsidRPr="007F46B8">
        <w:t xml:space="preserve">w </w:t>
      </w:r>
      <w:bookmarkStart w:id="40" w:name="_Hlk182314446"/>
      <w:r w:rsidR="009F677E" w:rsidRPr="007F46B8">
        <w:t xml:space="preserve">art. 10 w ust. 2–4, </w:t>
      </w:r>
      <w:bookmarkStart w:id="41" w:name="_Hlk214620410"/>
      <w:r w:rsidR="009F677E" w:rsidRPr="007F46B8">
        <w:t>w art. 13 w ust. 1 w pkt 3</w:t>
      </w:r>
      <w:r w:rsidR="00DD36E1">
        <w:t xml:space="preserve"> oraz</w:t>
      </w:r>
      <w:r w:rsidR="009F677E" w:rsidRPr="007F46B8">
        <w:t xml:space="preserve"> w art. 16 w ust. 1 w pkt 2 </w:t>
      </w:r>
      <w:bookmarkEnd w:id="38"/>
      <w:bookmarkEnd w:id="41"/>
      <w:r w:rsidR="009F677E" w:rsidRPr="007F46B8">
        <w:t>w</w:t>
      </w:r>
      <w:r w:rsidR="008B71B2">
        <w:t> </w:t>
      </w:r>
      <w:r w:rsidR="009F677E" w:rsidRPr="007F46B8">
        <w:t>różny</w:t>
      </w:r>
      <w:r w:rsidR="001970A5">
        <w:t>m</w:t>
      </w:r>
      <w:r w:rsidR="009F677E" w:rsidRPr="007F46B8">
        <w:t xml:space="preserve"> przypadk</w:t>
      </w:r>
      <w:r w:rsidR="001970A5">
        <w:t>u</w:t>
      </w:r>
      <w:r w:rsidR="009F677E" w:rsidRPr="007F46B8">
        <w:t xml:space="preserve"> wyrazy „</w:t>
      </w:r>
      <w:r w:rsidR="001343E8">
        <w:t xml:space="preserve"> </w:t>
      </w:r>
      <w:r w:rsidR="004A6845" w:rsidRPr="004A6845">
        <w:t>, dokument zastępujący zgłoszenie i potwierdzenie przyjęcia dokumentu zastępującego zgłoszenie albo dokument, o którym mowa w</w:t>
      </w:r>
      <w:r w:rsidR="006C4D61">
        <w:t xml:space="preserve"> art. 3 ust. 7</w:t>
      </w:r>
      <w:r w:rsidR="009F677E" w:rsidRPr="007F46B8">
        <w:t>”</w:t>
      </w:r>
      <w:r w:rsidR="004A6845">
        <w:t xml:space="preserve"> zastępuje się </w:t>
      </w:r>
      <w:r w:rsidR="002254F8">
        <w:t>użytymi w odpowiednim przypadku</w:t>
      </w:r>
      <w:r w:rsidR="004A6845">
        <w:t xml:space="preserve"> wyrazami</w:t>
      </w:r>
      <w:r w:rsidR="002254F8">
        <w:t xml:space="preserve"> </w:t>
      </w:r>
      <w:r w:rsidR="004A6845" w:rsidRPr="004A6845">
        <w:t>„</w:t>
      </w:r>
      <w:r w:rsidR="004A6845">
        <w:t xml:space="preserve">albo </w:t>
      </w:r>
      <w:r w:rsidR="004A6845" w:rsidRPr="004A6845">
        <w:t>dokument zastępujący zgłoszenie i potwierdzenie przyjęcia dokumentu zastępującego zgłoszenie</w:t>
      </w:r>
      <w:r w:rsidR="00AE2942">
        <w:t>,</w:t>
      </w:r>
      <w:r w:rsidR="004A6845" w:rsidRPr="004A6845">
        <w:t xml:space="preserve"> </w:t>
      </w:r>
      <w:bookmarkStart w:id="42" w:name="_Hlk182562954"/>
      <w:r w:rsidR="004A6845" w:rsidRPr="004A6845">
        <w:t>a</w:t>
      </w:r>
      <w:r w:rsidR="008B71B2">
        <w:t> </w:t>
      </w:r>
      <w:r w:rsidR="00AE2942">
        <w:t xml:space="preserve">w przypadku przewozu towaru, </w:t>
      </w:r>
      <w:r w:rsidR="00AE2942" w:rsidRPr="004A6845">
        <w:t>o którym mowa w art. 3 ust. 2 pkt 1b</w:t>
      </w:r>
      <w:r w:rsidR="00AE2942">
        <w:t>,</w:t>
      </w:r>
      <w:r w:rsidR="00AE2942" w:rsidRPr="004A6845">
        <w:t xml:space="preserve"> </w:t>
      </w:r>
      <w:bookmarkStart w:id="43" w:name="_Hlk199925688"/>
      <w:r w:rsidR="00D31D81">
        <w:t>dow</w:t>
      </w:r>
      <w:r w:rsidR="00E9176D">
        <w:t>ó</w:t>
      </w:r>
      <w:r w:rsidR="00D31D81">
        <w:t>d księgow</w:t>
      </w:r>
      <w:r w:rsidR="00E9176D">
        <w:t>y</w:t>
      </w:r>
      <w:r w:rsidR="00D31D81" w:rsidRPr="00D31D81">
        <w:t xml:space="preserve"> </w:t>
      </w:r>
      <w:r w:rsidR="00D31D81">
        <w:t xml:space="preserve">albo </w:t>
      </w:r>
      <w:r w:rsidR="00D31D81" w:rsidRPr="00D31D81">
        <w:t>dow</w:t>
      </w:r>
      <w:r w:rsidR="00E9176D">
        <w:t>ó</w:t>
      </w:r>
      <w:r w:rsidR="00D31D81" w:rsidRPr="00D31D81">
        <w:t>d księgow</w:t>
      </w:r>
      <w:r w:rsidR="00E9176D">
        <w:t>y</w:t>
      </w:r>
      <w:r w:rsidR="00D31D81" w:rsidRPr="00D31D81">
        <w:t xml:space="preserve"> z umieszczonym na nim numerem referencyjnym</w:t>
      </w:r>
      <w:bookmarkEnd w:id="42"/>
      <w:bookmarkEnd w:id="43"/>
      <w:r w:rsidR="004A6845" w:rsidRPr="004A6845">
        <w:t>”</w:t>
      </w:r>
      <w:bookmarkEnd w:id="40"/>
      <w:r w:rsidR="00EF7A13">
        <w:t>;</w:t>
      </w:r>
    </w:p>
    <w:bookmarkEnd w:id="39"/>
    <w:p w14:paraId="3003FBC7" w14:textId="68A4E81D" w:rsidR="00ED2F89" w:rsidRPr="00EA1E1B" w:rsidRDefault="00AC21B7" w:rsidP="0097425C">
      <w:pPr>
        <w:pStyle w:val="PKTpunkt"/>
      </w:pPr>
      <w:r w:rsidRPr="0064144C">
        <w:t>1</w:t>
      </w:r>
      <w:r w:rsidR="005C6CC6">
        <w:t>2</w:t>
      </w:r>
      <w:r w:rsidR="00ED2F89" w:rsidRPr="0064144C">
        <w:t>)</w:t>
      </w:r>
      <w:r w:rsidR="00ED2F89" w:rsidRPr="00EA1E1B">
        <w:tab/>
        <w:t>w art. 10</w:t>
      </w:r>
      <w:r w:rsidR="00ED2F89" w:rsidRPr="00692B28">
        <w:t xml:space="preserve">c po ust. 1 </w:t>
      </w:r>
      <w:r w:rsidR="00ED2F89" w:rsidRPr="0097425C">
        <w:t>dodaje</w:t>
      </w:r>
      <w:r w:rsidR="00ED2F89" w:rsidRPr="00692B28">
        <w:t xml:space="preserve"> się ust. 1a</w:t>
      </w:r>
      <w:r w:rsidR="00ED2F89" w:rsidRPr="00E40896">
        <w:t xml:space="preserve"> w brz</w:t>
      </w:r>
      <w:r w:rsidR="00ED2F89" w:rsidRPr="00EA1E1B">
        <w:t>mieniu:</w:t>
      </w:r>
    </w:p>
    <w:p w14:paraId="367836B0" w14:textId="3E0E9A74" w:rsidR="004A6845" w:rsidRDefault="0022094D" w:rsidP="0064144C">
      <w:pPr>
        <w:pStyle w:val="ZUSTzmustartykuempunktem"/>
      </w:pPr>
      <w:r w:rsidRPr="0022094D">
        <w:t>„</w:t>
      </w:r>
      <w:r>
        <w:t>1a</w:t>
      </w:r>
      <w:r w:rsidRPr="0022094D">
        <w:t>. </w:t>
      </w:r>
      <w:bookmarkStart w:id="44" w:name="_Hlk182314882"/>
      <w:r w:rsidR="0021487C" w:rsidRPr="0021487C">
        <w:t xml:space="preserve">W przypadku </w:t>
      </w:r>
      <w:r w:rsidR="00E02A17">
        <w:t xml:space="preserve">stwierdzenia </w:t>
      </w:r>
      <w:r w:rsidR="0021487C" w:rsidRPr="0021487C">
        <w:t xml:space="preserve">trwającej dłużej niż </w:t>
      </w:r>
      <w:r w:rsidR="0021487C">
        <w:t>15 minut</w:t>
      </w:r>
      <w:r w:rsidR="0021487C" w:rsidRPr="0021487C">
        <w:t xml:space="preserve"> niesprawności lokalizatora albo zewnętrznego systemu lokalizacji</w:t>
      </w:r>
      <w:r w:rsidR="0021487C">
        <w:t xml:space="preserve"> podczas</w:t>
      </w:r>
      <w:r w:rsidRPr="0022094D">
        <w:t xml:space="preserve"> </w:t>
      </w:r>
      <w:r>
        <w:t xml:space="preserve">przewozu </w:t>
      </w:r>
      <w:r w:rsidRPr="0022094D">
        <w:t xml:space="preserve">towaru, o którym mowa w </w:t>
      </w:r>
      <w:r>
        <w:t>art</w:t>
      </w:r>
      <w:r w:rsidRPr="0022094D">
        <w:t>. 3 ust. 2 pkt 1b</w:t>
      </w:r>
      <w:r>
        <w:t xml:space="preserve">, </w:t>
      </w:r>
      <w:r w:rsidR="00566187" w:rsidRPr="00566187">
        <w:t xml:space="preserve">kierujący, o którym mowa w art. 2 pkt 2 lit. a, jest obowiązany do </w:t>
      </w:r>
      <w:r w:rsidR="00566187" w:rsidRPr="0015521C">
        <w:t xml:space="preserve">niezwłocznego zatrzymania się na najbliższym parkingu samochodowym lub </w:t>
      </w:r>
      <w:r w:rsidR="006F0054" w:rsidRPr="0015521C">
        <w:t>w</w:t>
      </w:r>
      <w:r w:rsidR="008B71B2">
        <w:t> </w:t>
      </w:r>
      <w:r w:rsidR="00566187" w:rsidRPr="0015521C">
        <w:t>najbliższej zatoce postojowej i</w:t>
      </w:r>
      <w:r w:rsidR="007176AD" w:rsidRPr="0015521C">
        <w:t xml:space="preserve"> telefonicznego</w:t>
      </w:r>
      <w:r w:rsidR="00AE1138" w:rsidRPr="0015521C">
        <w:t xml:space="preserve"> </w:t>
      </w:r>
      <w:r w:rsidR="00566187" w:rsidRPr="0015521C">
        <w:t>powiadomi</w:t>
      </w:r>
      <w:r w:rsidR="007176AD" w:rsidRPr="0015521C">
        <w:t>enia o tej niesprawności</w:t>
      </w:r>
      <w:r w:rsidR="00566187" w:rsidRPr="0015521C">
        <w:t xml:space="preserve"> naczelnika urzędu celno-skarbowego właściwego dla miejsca dostarczenia towaru</w:t>
      </w:r>
      <w:bookmarkEnd w:id="44"/>
      <w:r w:rsidR="003C380E" w:rsidRPr="0015521C">
        <w:t xml:space="preserve">, </w:t>
      </w:r>
      <w:r w:rsidR="006F0054" w:rsidRPr="0015521C">
        <w:t>a</w:t>
      </w:r>
      <w:r w:rsidR="008B71B2">
        <w:t> </w:t>
      </w:r>
      <w:r w:rsidR="003C380E" w:rsidRPr="0015521C">
        <w:t>następnie kontynuowania przewozu</w:t>
      </w:r>
      <w:r w:rsidR="00566187" w:rsidRPr="0015521C">
        <w:t>.</w:t>
      </w:r>
      <w:r w:rsidR="00EF7A13" w:rsidRPr="0015521C">
        <w:t>”</w:t>
      </w:r>
      <w:r w:rsidR="00566187" w:rsidRPr="0015521C">
        <w:t>;</w:t>
      </w:r>
    </w:p>
    <w:p w14:paraId="180DFCA5" w14:textId="56DA32AA" w:rsidR="00450C37" w:rsidRPr="001C6EF1" w:rsidRDefault="00C5023F" w:rsidP="005B2540">
      <w:pPr>
        <w:pStyle w:val="PKTpunkt"/>
      </w:pPr>
      <w:r w:rsidRPr="0064144C">
        <w:t>1</w:t>
      </w:r>
      <w:r w:rsidR="005C6CC6">
        <w:t>3</w:t>
      </w:r>
      <w:r w:rsidRPr="0064144C">
        <w:t>)</w:t>
      </w:r>
      <w:r w:rsidR="005B2540">
        <w:tab/>
      </w:r>
      <w:r>
        <w:t>po</w:t>
      </w:r>
      <w:r w:rsidRPr="00EA1E1B">
        <w:t xml:space="preserve"> </w:t>
      </w:r>
      <w:r w:rsidRPr="00B632C5">
        <w:t>art</w:t>
      </w:r>
      <w:r w:rsidRPr="00EA1E1B">
        <w:t>. 10</w:t>
      </w:r>
      <w:r w:rsidRPr="00692B28">
        <w:t xml:space="preserve">c </w:t>
      </w:r>
      <w:r>
        <w:t>dodaje się art. 10d w brzmieniu:</w:t>
      </w:r>
    </w:p>
    <w:p w14:paraId="5C89CD4C" w14:textId="252CEE07" w:rsidR="00C5023F" w:rsidRPr="0015521C" w:rsidRDefault="00C5023F" w:rsidP="00A826A4">
      <w:pPr>
        <w:pStyle w:val="ZUSTzmustartykuempunktem"/>
      </w:pPr>
      <w:r w:rsidRPr="0022094D">
        <w:t>„</w:t>
      </w:r>
      <w:r w:rsidR="00940EBB">
        <w:t>Art.</w:t>
      </w:r>
      <w:r w:rsidR="004E37E3">
        <w:t> </w:t>
      </w:r>
      <w:r>
        <w:t>10d</w:t>
      </w:r>
      <w:r w:rsidRPr="0022094D">
        <w:t>. </w:t>
      </w:r>
      <w:r w:rsidR="00A13ABE">
        <w:t>W przypadku</w:t>
      </w:r>
      <w:r w:rsidR="00B17343">
        <w:t xml:space="preserve"> </w:t>
      </w:r>
      <w:r w:rsidR="00981DD0">
        <w:t xml:space="preserve">dokonania </w:t>
      </w:r>
      <w:r w:rsidR="00B17343">
        <w:t>zgłoszenia</w:t>
      </w:r>
      <w:r w:rsidR="00A13ABE">
        <w:t xml:space="preserve">, o którym mowa w art. 5 ust. </w:t>
      </w:r>
      <w:r w:rsidR="003C79D5">
        <w:t>2a</w:t>
      </w:r>
      <w:r w:rsidR="00A13ABE">
        <w:t>, p</w:t>
      </w:r>
      <w:r w:rsidR="00127FE8" w:rsidRPr="001C6EF1">
        <w:t>rzepisów</w:t>
      </w:r>
      <w:r w:rsidR="00127FE8">
        <w:t xml:space="preserve"> art. 10a</w:t>
      </w:r>
      <w:r w:rsidR="00127FE8" w:rsidRPr="00127FE8">
        <w:sym w:font="Symbol" w:char="F02D"/>
      </w:r>
      <w:r w:rsidR="00127FE8">
        <w:t xml:space="preserve">10c </w:t>
      </w:r>
      <w:r w:rsidR="00127FE8" w:rsidRPr="001C6EF1">
        <w:t>nie stosuje się</w:t>
      </w:r>
      <w:r w:rsidR="00A13ABE">
        <w:t>.</w:t>
      </w:r>
      <w:r w:rsidRPr="0015521C">
        <w:t>”;</w:t>
      </w:r>
    </w:p>
    <w:p w14:paraId="3EF60160" w14:textId="047B6D8A" w:rsidR="00EF5F8D" w:rsidRPr="0015521C" w:rsidRDefault="00AC21B7">
      <w:pPr>
        <w:pStyle w:val="PKTpunkt"/>
      </w:pPr>
      <w:r w:rsidRPr="0015521C">
        <w:t>1</w:t>
      </w:r>
      <w:r w:rsidR="005C6CC6">
        <w:t>4</w:t>
      </w:r>
      <w:r w:rsidR="00EF5F8D" w:rsidRPr="0015521C">
        <w:t>)</w:t>
      </w:r>
      <w:r w:rsidR="00EF5F8D" w:rsidRPr="0015521C">
        <w:tab/>
        <w:t xml:space="preserve">w </w:t>
      </w:r>
      <w:r w:rsidR="0022094D" w:rsidRPr="0015521C">
        <w:t>art</w:t>
      </w:r>
      <w:r w:rsidR="00EF5F8D" w:rsidRPr="0015521C">
        <w:t xml:space="preserve">. 11 ust. </w:t>
      </w:r>
      <w:r w:rsidR="00F758E0">
        <w:t>1 otrzymuje brzmienie</w:t>
      </w:r>
      <w:r w:rsidR="00EF5F8D" w:rsidRPr="0015521C">
        <w:t>:</w:t>
      </w:r>
    </w:p>
    <w:p w14:paraId="461B16D2" w14:textId="771CA12C" w:rsidR="00EF5F8D" w:rsidRPr="00EF5F8D" w:rsidRDefault="00EF5F8D" w:rsidP="0064144C">
      <w:pPr>
        <w:pStyle w:val="ZUSTzmustartykuempunktem"/>
      </w:pPr>
      <w:r w:rsidRPr="0015521C">
        <w:t>„</w:t>
      </w:r>
      <w:bookmarkStart w:id="45" w:name="_Hlk182563484"/>
      <w:r w:rsidR="00F758E0">
        <w:t>1</w:t>
      </w:r>
      <w:r w:rsidR="0021152B">
        <w:t>. </w:t>
      </w:r>
      <w:r w:rsidR="00F758E0" w:rsidRPr="00F758E0">
        <w:t>Numer referencyjny jest ważny przez 10 dni od dnia jego nadania</w:t>
      </w:r>
      <w:r w:rsidR="00F758E0">
        <w:t xml:space="preserve">, a w przypadku </w:t>
      </w:r>
      <w:r w:rsidR="005A5A37">
        <w:t xml:space="preserve">dokonania </w:t>
      </w:r>
      <w:r w:rsidR="00F758E0">
        <w:t xml:space="preserve">zgłoszenia, o którym mowa w art. 5 ust. </w:t>
      </w:r>
      <w:r w:rsidR="003C79D5">
        <w:t>2a</w:t>
      </w:r>
      <w:r w:rsidR="005A5A37">
        <w:t>,</w:t>
      </w:r>
      <w:bookmarkStart w:id="46" w:name="_Hlk182316556"/>
      <w:r w:rsidRPr="0015521C">
        <w:t xml:space="preserve"> </w:t>
      </w:r>
      <w:r w:rsidR="00B25377" w:rsidRPr="0015521C">
        <w:t xml:space="preserve">do </w:t>
      </w:r>
      <w:r w:rsidR="00FE1FF6">
        <w:t>30</w:t>
      </w:r>
      <w:r w:rsidR="00A72416">
        <w:t>.</w:t>
      </w:r>
      <w:r w:rsidR="00FE1FF6">
        <w:t xml:space="preserve"> </w:t>
      </w:r>
      <w:r w:rsidR="00B25377" w:rsidRPr="0015521C">
        <w:t xml:space="preserve">dnia </w:t>
      </w:r>
      <w:r w:rsidR="004C4533">
        <w:t>od d</w:t>
      </w:r>
      <w:r w:rsidR="00D358A0">
        <w:t>aty</w:t>
      </w:r>
      <w:r w:rsidR="004C4533">
        <w:t xml:space="preserve"> </w:t>
      </w:r>
      <w:r w:rsidR="00B25377" w:rsidRPr="0015521C">
        <w:t>zakończenia umowy</w:t>
      </w:r>
      <w:bookmarkEnd w:id="46"/>
      <w:r w:rsidR="00B25377">
        <w:t>, o któr</w:t>
      </w:r>
      <w:r w:rsidR="004E37E3">
        <w:t>ej</w:t>
      </w:r>
      <w:r w:rsidR="00B25377">
        <w:t xml:space="preserve"> mowa w art. 5 ust. </w:t>
      </w:r>
      <w:r w:rsidR="003C79D5">
        <w:t>2a</w:t>
      </w:r>
      <w:r w:rsidR="00D358A0">
        <w:t xml:space="preserve"> pkt 4</w:t>
      </w:r>
      <w:r>
        <w:t>.</w:t>
      </w:r>
      <w:bookmarkEnd w:id="45"/>
      <w:r w:rsidR="00EF7A13" w:rsidRPr="00EF7A13">
        <w:t>”</w:t>
      </w:r>
      <w:r>
        <w:t>;</w:t>
      </w:r>
    </w:p>
    <w:p w14:paraId="073A0046" w14:textId="770804F6" w:rsidR="00E556C2" w:rsidRDefault="00AC21B7" w:rsidP="0064144C">
      <w:pPr>
        <w:pStyle w:val="PKTpunkt"/>
      </w:pPr>
      <w:r>
        <w:t>1</w:t>
      </w:r>
      <w:r w:rsidR="005C6CC6">
        <w:t>5</w:t>
      </w:r>
      <w:r w:rsidR="00E556C2" w:rsidRPr="00326F2E">
        <w:t>)</w:t>
      </w:r>
      <w:r w:rsidR="00E556C2" w:rsidRPr="00326F2E">
        <w:tab/>
        <w:t>w art. 12:</w:t>
      </w:r>
    </w:p>
    <w:p w14:paraId="59A3C0DF" w14:textId="2A1CF60D" w:rsidR="00C16559" w:rsidRDefault="00C16559">
      <w:pPr>
        <w:pStyle w:val="LITlitera"/>
      </w:pPr>
      <w:r w:rsidRPr="00A16476">
        <w:t>a)</w:t>
      </w:r>
      <w:r w:rsidRPr="00A16476">
        <w:tab/>
      </w:r>
      <w:r w:rsidRPr="00015B07">
        <w:t xml:space="preserve">ust. 1 </w:t>
      </w:r>
      <w:r w:rsidR="000C6AF3" w:rsidRPr="00015B07">
        <w:t>otrzymuj</w:t>
      </w:r>
      <w:r w:rsidR="000C6AF3">
        <w:t>e</w:t>
      </w:r>
      <w:r w:rsidR="000C6AF3" w:rsidRPr="00015B07">
        <w:t xml:space="preserve"> </w:t>
      </w:r>
      <w:r w:rsidRPr="00015B07">
        <w:t>brzmienie:</w:t>
      </w:r>
    </w:p>
    <w:p w14:paraId="3A7238BC" w14:textId="4038D52E" w:rsidR="000C6AF3" w:rsidRPr="00015B07" w:rsidRDefault="000C6AF3" w:rsidP="0064144C">
      <w:pPr>
        <w:pStyle w:val="ZLITUSTzmustliter"/>
      </w:pPr>
      <w:r w:rsidRPr="000C6AF3">
        <w:t>„</w:t>
      </w:r>
      <w:r>
        <w:t>1</w:t>
      </w:r>
      <w:r w:rsidRPr="000C6AF3">
        <w:t>. </w:t>
      </w:r>
      <w:r w:rsidR="00031A63">
        <w:t>U</w:t>
      </w:r>
      <w:r w:rsidRPr="000C6AF3">
        <w:t xml:space="preserve">prawnionymi do korzystania z danych zgromadzonych </w:t>
      </w:r>
      <w:r w:rsidR="006F0054" w:rsidRPr="000C6AF3">
        <w:t>w</w:t>
      </w:r>
      <w:r w:rsidR="00E50F26">
        <w:t xml:space="preserve"> </w:t>
      </w:r>
      <w:r w:rsidRPr="000C6AF3">
        <w:t xml:space="preserve">rejestrze oraz ich przetwarzania </w:t>
      </w:r>
      <w:bookmarkStart w:id="47" w:name="_Hlk187829405"/>
      <w:r w:rsidRPr="000C6AF3">
        <w:t xml:space="preserve">za pomocą telekomunikacyjnego urządzenia końcowego </w:t>
      </w:r>
      <w:bookmarkEnd w:id="47"/>
      <w:r w:rsidRPr="000C6AF3">
        <w:t>są:</w:t>
      </w:r>
    </w:p>
    <w:p w14:paraId="7A2B072C" w14:textId="7DAD66BE" w:rsidR="00C16559" w:rsidRDefault="00C16559" w:rsidP="00C16559">
      <w:pPr>
        <w:pStyle w:val="ZLITPKTzmpktliter"/>
      </w:pPr>
      <w:r w:rsidRPr="007E4BCB">
        <w:t>1)</w:t>
      </w:r>
      <w:r>
        <w:tab/>
      </w:r>
      <w:bookmarkStart w:id="48" w:name="_Hlk187829619"/>
      <w:r w:rsidR="00AA3517" w:rsidRPr="005F002C">
        <w:t>funkcjonariusze Służby Celno-Skarbowej</w:t>
      </w:r>
      <w:r w:rsidR="00AA3517">
        <w:t>,</w:t>
      </w:r>
      <w:r w:rsidR="00AA3517" w:rsidRPr="005F002C">
        <w:t xml:space="preserve"> </w:t>
      </w:r>
      <w:r w:rsidR="00D06512" w:rsidRPr="005F002C">
        <w:t>funkcjonariusze</w:t>
      </w:r>
      <w:r w:rsidR="00D06512" w:rsidRPr="007E4BCB">
        <w:t xml:space="preserve"> Policj</w:t>
      </w:r>
      <w:r w:rsidR="00D06512">
        <w:t>i</w:t>
      </w:r>
      <w:r w:rsidR="00AA3517" w:rsidRPr="007E4BCB">
        <w:t>,</w:t>
      </w:r>
      <w:r w:rsidR="00AA3517">
        <w:t xml:space="preserve"> </w:t>
      </w:r>
      <w:r w:rsidR="00D06512" w:rsidRPr="005F002C">
        <w:t>funkcjonariusze</w:t>
      </w:r>
      <w:r w:rsidR="00D06512" w:rsidRPr="007E4BCB">
        <w:t xml:space="preserve"> </w:t>
      </w:r>
      <w:r w:rsidR="00AA3517" w:rsidRPr="007E4BCB">
        <w:t>Straż</w:t>
      </w:r>
      <w:r w:rsidR="00D06512">
        <w:t>y</w:t>
      </w:r>
      <w:r w:rsidR="00AA3517" w:rsidRPr="007E4BCB">
        <w:t xml:space="preserve"> </w:t>
      </w:r>
      <w:r w:rsidR="00D06512" w:rsidRPr="007E4BCB">
        <w:t>Graniczn</w:t>
      </w:r>
      <w:r w:rsidR="00D06512">
        <w:t>ej</w:t>
      </w:r>
      <w:r w:rsidR="00AA3517" w:rsidRPr="007E4BCB">
        <w:t>,</w:t>
      </w:r>
      <w:r w:rsidR="00AA3517">
        <w:t xml:space="preserve"> </w:t>
      </w:r>
      <w:r w:rsidR="00D06512">
        <w:t xml:space="preserve">inspektorzy </w:t>
      </w:r>
      <w:r w:rsidR="00D06512" w:rsidRPr="007E4BCB">
        <w:t>Inspekcj</w:t>
      </w:r>
      <w:r w:rsidR="00D06512">
        <w:t>i</w:t>
      </w:r>
      <w:r w:rsidR="00D06512" w:rsidRPr="007E4BCB">
        <w:t xml:space="preserve"> </w:t>
      </w:r>
      <w:r w:rsidR="00AA3517" w:rsidRPr="007E4BCB">
        <w:t>Transportu Drogowego</w:t>
      </w:r>
      <w:r w:rsidR="00D358A0">
        <w:t>,</w:t>
      </w:r>
      <w:r w:rsidR="00AA3517" w:rsidRPr="007E4BCB">
        <w:t xml:space="preserve"> </w:t>
      </w:r>
      <w:bookmarkEnd w:id="48"/>
      <w:r w:rsidR="00AA3517" w:rsidRPr="007E4BCB">
        <w:t>w celu wykony</w:t>
      </w:r>
      <w:r w:rsidR="00AA3517">
        <w:t>wania kontroli przewozu towarów;</w:t>
      </w:r>
    </w:p>
    <w:p w14:paraId="2C3B6E35" w14:textId="77777777" w:rsidR="004A1AC1" w:rsidRDefault="00C16559" w:rsidP="00427853">
      <w:pPr>
        <w:pStyle w:val="ZLITPKTzmpktliter"/>
      </w:pPr>
      <w:r>
        <w:t>2)</w:t>
      </w:r>
      <w:r>
        <w:tab/>
      </w:r>
      <w:r w:rsidR="00AA3517" w:rsidRPr="007E4BCB">
        <w:t>pracownicy jednostek</w:t>
      </w:r>
      <w:r w:rsidR="00AA3517">
        <w:t xml:space="preserve"> </w:t>
      </w:r>
      <w:r w:rsidR="00AA3517" w:rsidRPr="007E4BCB">
        <w:t xml:space="preserve">organizacyjnych Krajowej Administracji Skarbowej oraz pracownicy urzędu obsługującego ministra właściwego do spraw finansów </w:t>
      </w:r>
      <w:r w:rsidR="00AA3517" w:rsidRPr="007E4BCB">
        <w:lastRenderedPageBreak/>
        <w:t>publicznych zatrudnieni w</w:t>
      </w:r>
      <w:r w:rsidR="004E37E3">
        <w:t xml:space="preserve"> </w:t>
      </w:r>
      <w:r w:rsidR="00AA3517" w:rsidRPr="007E4BCB">
        <w:t>komórkach organizacyjnych tego urzędu innych niż określone w</w:t>
      </w:r>
      <w:r w:rsidR="004E37E3">
        <w:t xml:space="preserve"> </w:t>
      </w:r>
      <w:r w:rsidR="00AA3517" w:rsidRPr="007E4BCB">
        <w:t xml:space="preserve">art. 36 ust. 1 pkt 1 ustawy </w:t>
      </w:r>
      <w:r w:rsidR="00AA3517">
        <w:t xml:space="preserve">z dnia </w:t>
      </w:r>
      <w:r w:rsidR="004E37E3">
        <w:t xml:space="preserve">16 listopada </w:t>
      </w:r>
      <w:r w:rsidR="00B632C5">
        <w:t>20</w:t>
      </w:r>
      <w:r w:rsidR="004E37E3">
        <w:t xml:space="preserve">16 r. </w:t>
      </w:r>
      <w:r w:rsidR="00AA3517" w:rsidRPr="007E4BCB">
        <w:t>o Krajowej Administracji Skarbowej,</w:t>
      </w:r>
      <w:r w:rsidR="00AA3517">
        <w:t xml:space="preserve"> </w:t>
      </w:r>
      <w:r w:rsidR="00AA3517" w:rsidRPr="007E4BCB">
        <w:t>jeżeli dane te są im niezbędne do realizacji ich ustawowych zadań</w:t>
      </w:r>
      <w:r w:rsidR="004A1AC1">
        <w:t>;</w:t>
      </w:r>
    </w:p>
    <w:p w14:paraId="7D694823" w14:textId="5AFB4AFF" w:rsidR="00427853" w:rsidRDefault="004A1AC1" w:rsidP="00427853">
      <w:pPr>
        <w:pStyle w:val="ZLITPKTzmpktliter"/>
      </w:pPr>
      <w:r>
        <w:t>3)</w:t>
      </w:r>
      <w:r>
        <w:tab/>
      </w:r>
      <w:r w:rsidR="00AA3517" w:rsidRPr="007E4BCB">
        <w:t>funkcjonariusze Służby Celno-Skarbowej</w:t>
      </w:r>
      <w:r>
        <w:t>,</w:t>
      </w:r>
      <w:r w:rsidR="00AA3517" w:rsidRPr="00AA3517">
        <w:t xml:space="preserve"> jeżeli dane te są im niezbędne do realizacji ich ustawowych zadań</w:t>
      </w:r>
      <w:r w:rsidR="00AA3517">
        <w:t xml:space="preserve"> innych niż określone w pkt 1</w:t>
      </w:r>
      <w:r w:rsidR="0035539A">
        <w:t>.</w:t>
      </w:r>
      <w:r w:rsidR="00C16559">
        <w:t>”,</w:t>
      </w:r>
    </w:p>
    <w:p w14:paraId="150EF3BB" w14:textId="77777777" w:rsidR="0064394C" w:rsidRDefault="00D4278A" w:rsidP="00FF4AB3">
      <w:pPr>
        <w:pStyle w:val="LITlitera"/>
      </w:pPr>
      <w:r w:rsidRPr="00975ACA">
        <w:t>b)</w:t>
      </w:r>
      <w:r w:rsidRPr="00975ACA">
        <w:tab/>
      </w:r>
      <w:r w:rsidR="00AF759C">
        <w:t xml:space="preserve">w </w:t>
      </w:r>
      <w:r w:rsidRPr="00975ACA">
        <w:t>ust. 2</w:t>
      </w:r>
      <w:r w:rsidR="0064394C">
        <w:t>:</w:t>
      </w:r>
    </w:p>
    <w:p w14:paraId="51EF746D" w14:textId="4613CC5C" w:rsidR="0064394C" w:rsidRDefault="003A4DFC" w:rsidP="001114CE">
      <w:pPr>
        <w:pStyle w:val="TIRtiret"/>
      </w:pPr>
      <w:r w:rsidRPr="007F46B8">
        <w:t>–</w:t>
      </w:r>
      <w:r w:rsidR="003D6089">
        <w:tab/>
      </w:r>
      <w:r w:rsidR="00D4278A" w:rsidRPr="00975ACA">
        <w:t xml:space="preserve">pkt </w:t>
      </w:r>
      <w:r w:rsidR="00AA3517">
        <w:t>7</w:t>
      </w:r>
      <w:r w:rsidR="00D4278A" w:rsidRPr="001C6EF1">
        <w:t xml:space="preserve"> </w:t>
      </w:r>
      <w:r w:rsidR="0064394C">
        <w:t>otrzymuje brzmienie:</w:t>
      </w:r>
    </w:p>
    <w:p w14:paraId="5DA4B76F" w14:textId="6BDC73D6" w:rsidR="003A4DFC" w:rsidRDefault="003A4DFC" w:rsidP="001114CE">
      <w:pPr>
        <w:pStyle w:val="ZTIRPKTzmpkttiret"/>
      </w:pPr>
      <w:r w:rsidRPr="001C6EF1">
        <w:t>„</w:t>
      </w:r>
      <w:r>
        <w:t>7)</w:t>
      </w:r>
      <w:r>
        <w:tab/>
        <w:t>ministra właściwego do spraw transportu</w:t>
      </w:r>
      <w:r w:rsidR="00E02A17">
        <w:t>,</w:t>
      </w:r>
      <w:r>
        <w:t>”,</w:t>
      </w:r>
    </w:p>
    <w:p w14:paraId="37A8F8B3" w14:textId="700974E5" w:rsidR="00D4278A" w:rsidRPr="00975ACA" w:rsidRDefault="003A4DFC" w:rsidP="001114CE">
      <w:pPr>
        <w:pStyle w:val="TIRtiret"/>
      </w:pPr>
      <w:r w:rsidRPr="007F46B8">
        <w:t>–</w:t>
      </w:r>
      <w:r w:rsidR="003D6089">
        <w:tab/>
      </w:r>
      <w:r w:rsidR="009C1017">
        <w:t xml:space="preserve">dodaje </w:t>
      </w:r>
      <w:r w:rsidR="00D4278A" w:rsidRPr="001C6EF1">
        <w:t xml:space="preserve">się pkt </w:t>
      </w:r>
      <w:r w:rsidR="00AA3517">
        <w:t>8</w:t>
      </w:r>
      <w:r w:rsidR="0064394C">
        <w:t xml:space="preserve"> i 9</w:t>
      </w:r>
      <w:r w:rsidR="00D4278A" w:rsidRPr="001C6EF1">
        <w:t xml:space="preserve"> </w:t>
      </w:r>
      <w:r w:rsidR="00D4278A" w:rsidRPr="00975ACA">
        <w:t>w brzmieniu:</w:t>
      </w:r>
    </w:p>
    <w:p w14:paraId="42D31A69" w14:textId="2E75FDF8" w:rsidR="00D4278A" w:rsidRDefault="00D4278A" w:rsidP="001114CE">
      <w:pPr>
        <w:pStyle w:val="ZTIRPKTzmpkttiret"/>
      </w:pPr>
      <w:r w:rsidRPr="001C6EF1">
        <w:t>„</w:t>
      </w:r>
      <w:r w:rsidR="00AF759C">
        <w:t>8</w:t>
      </w:r>
      <w:r w:rsidRPr="001C6EF1">
        <w:t>)</w:t>
      </w:r>
      <w:r w:rsidR="006E1AEF">
        <w:tab/>
      </w:r>
      <w:bookmarkStart w:id="49" w:name="_Hlk181011517"/>
      <w:r w:rsidRPr="00975ACA">
        <w:t xml:space="preserve">Głównego Inspektora </w:t>
      </w:r>
      <w:r w:rsidRPr="00D368C8">
        <w:t>Farmaceutyczn</w:t>
      </w:r>
      <w:r w:rsidRPr="00051859">
        <w:t>ego</w:t>
      </w:r>
      <w:bookmarkEnd w:id="49"/>
      <w:r w:rsidRPr="00D4278A">
        <w:t>,</w:t>
      </w:r>
    </w:p>
    <w:p w14:paraId="50F6C46C" w14:textId="6AEE8240" w:rsidR="00FE1FF6" w:rsidRPr="00326F2E" w:rsidRDefault="00FE1FF6" w:rsidP="001114CE">
      <w:pPr>
        <w:pStyle w:val="ZTIRPKTzmpkttiret"/>
      </w:pPr>
      <w:r>
        <w:t>9)</w:t>
      </w:r>
      <w:r>
        <w:tab/>
      </w:r>
      <w:r w:rsidRPr="00710BD3">
        <w:t>Dyrektor</w:t>
      </w:r>
      <w:r>
        <w:t>a</w:t>
      </w:r>
      <w:r w:rsidRPr="00710BD3">
        <w:t xml:space="preserve"> Generalnego Krajowego Ośrodka Wsparcia Rolnictwa</w:t>
      </w:r>
      <w:r w:rsidRPr="00D4278A">
        <w:t>”,</w:t>
      </w:r>
    </w:p>
    <w:p w14:paraId="5010BE65" w14:textId="1EB8F6C9" w:rsidR="00FF5CC8" w:rsidRPr="00326F2E" w:rsidRDefault="00051859" w:rsidP="0097425C">
      <w:pPr>
        <w:pStyle w:val="LITlitera"/>
      </w:pPr>
      <w:r>
        <w:t>c</w:t>
      </w:r>
      <w:r w:rsidR="00FF5CC8" w:rsidRPr="00326F2E">
        <w:t>)</w:t>
      </w:r>
      <w:r w:rsidR="00FF5CC8" w:rsidRPr="00326F2E">
        <w:tab/>
      </w:r>
      <w:bookmarkStart w:id="50" w:name="_Hlk175825135"/>
      <w:r w:rsidR="00FF5CC8" w:rsidRPr="00326F2E">
        <w:t xml:space="preserve">w ust. </w:t>
      </w:r>
      <w:r w:rsidR="00E77DEE" w:rsidRPr="00326F2E">
        <w:t>4</w:t>
      </w:r>
      <w:r w:rsidR="00FF5CC8" w:rsidRPr="00326F2E">
        <w:t xml:space="preserve"> wprowadzenie do wyliczenia otrzymuje brzmienie:</w:t>
      </w:r>
    </w:p>
    <w:p w14:paraId="798F183C" w14:textId="499D1B04" w:rsidR="00E975CF" w:rsidRDefault="00E556C2" w:rsidP="00801131">
      <w:pPr>
        <w:pStyle w:val="ZLITFRAGzmlitfragmentunpzdanialiter"/>
      </w:pPr>
      <w:r w:rsidRPr="00326F2E">
        <w:t>„</w:t>
      </w:r>
      <w:bookmarkStart w:id="51" w:name="_Hlk181012168"/>
      <w:r w:rsidR="00654398" w:rsidRPr="00654398">
        <w:t xml:space="preserve">Szef Krajowej Administracji Skarbowej udostępnia organom, o których mowa </w:t>
      </w:r>
      <w:r w:rsidR="006F0054" w:rsidRPr="00654398">
        <w:t>w</w:t>
      </w:r>
      <w:r w:rsidR="006F0054">
        <w:t> </w:t>
      </w:r>
      <w:r w:rsidR="00654398" w:rsidRPr="00654398">
        <w:t>ust. 2 pkt 1</w:t>
      </w:r>
      <w:r w:rsidR="006E1AEF">
        <w:sym w:font="Symbol" w:char="F02D"/>
      </w:r>
      <w:r w:rsidR="00654398" w:rsidRPr="00654398">
        <w:t>3, 5</w:t>
      </w:r>
      <w:r w:rsidR="00460238">
        <w:t>,</w:t>
      </w:r>
      <w:r w:rsidR="002B1E5C">
        <w:t xml:space="preserve"> 7</w:t>
      </w:r>
      <w:r w:rsidR="00654398" w:rsidRPr="00654398">
        <w:t xml:space="preserve"> i </w:t>
      </w:r>
      <w:r w:rsidR="00AA3517">
        <w:t>w</w:t>
      </w:r>
      <w:r w:rsidR="00654398" w:rsidRPr="00654398">
        <w:t xml:space="preserve"> ust. 3</w:t>
      </w:r>
      <w:r w:rsidR="00630EC0">
        <w:t>,</w:t>
      </w:r>
      <w:bookmarkStart w:id="52" w:name="_Hlk193113664"/>
      <w:r w:rsidR="00654398" w:rsidRPr="00654398">
        <w:t xml:space="preserve"> </w:t>
      </w:r>
      <w:r w:rsidR="00F91842" w:rsidRPr="00F91842">
        <w:t>Inspek</w:t>
      </w:r>
      <w:r w:rsidR="0095128F">
        <w:t>cji</w:t>
      </w:r>
      <w:r w:rsidR="00F91842" w:rsidRPr="00F91842">
        <w:t xml:space="preserve"> Ochrony Środowiska</w:t>
      </w:r>
      <w:bookmarkEnd w:id="52"/>
      <w:r w:rsidR="00630EC0">
        <w:t xml:space="preserve"> oraz</w:t>
      </w:r>
      <w:r w:rsidR="0095128F" w:rsidRPr="0095128F">
        <w:t xml:space="preserve"> </w:t>
      </w:r>
      <w:bookmarkStart w:id="53" w:name="_Hlk207885753"/>
      <w:r w:rsidR="00D32C49" w:rsidRPr="0095128F">
        <w:t>Inspek</w:t>
      </w:r>
      <w:r w:rsidR="00D32C49">
        <w:t>cji</w:t>
      </w:r>
      <w:r w:rsidR="00D32C49" w:rsidRPr="0095128F">
        <w:t xml:space="preserve"> Jakości Handlowej Artykułów </w:t>
      </w:r>
      <w:bookmarkStart w:id="54" w:name="_Hlk212728457"/>
      <w:r w:rsidR="00D32C49" w:rsidRPr="0095128F">
        <w:t>Rolno-Spożywczych</w:t>
      </w:r>
      <w:bookmarkEnd w:id="54"/>
      <w:r w:rsidR="00D32C49">
        <w:t>,</w:t>
      </w:r>
      <w:r w:rsidR="00D32C49" w:rsidRPr="0095128F">
        <w:t xml:space="preserve"> </w:t>
      </w:r>
      <w:bookmarkEnd w:id="53"/>
      <w:r w:rsidR="00654398" w:rsidRPr="00654398">
        <w:t xml:space="preserve">dane z rejestru w drodze teletransmisji, jeżeli dane te są niezbędne do realizacji ich ustawowych zadań </w:t>
      </w:r>
      <w:r w:rsidR="006F0054" w:rsidRPr="00654398">
        <w:t>i</w:t>
      </w:r>
      <w:r w:rsidR="00E50F26">
        <w:t xml:space="preserve"> </w:t>
      </w:r>
      <w:r w:rsidR="00654398" w:rsidRPr="00654398">
        <w:t xml:space="preserve">odpowiednio Urząd Regulacji Energetyki, urząd obsługujący ministra </w:t>
      </w:r>
      <w:r w:rsidR="005C70EF">
        <w:t xml:space="preserve">właściwego </w:t>
      </w:r>
      <w:r w:rsidR="00654398" w:rsidRPr="00654398">
        <w:t>do spraw transportu</w:t>
      </w:r>
      <w:r w:rsidR="00F91842">
        <w:t xml:space="preserve">, </w:t>
      </w:r>
      <w:bookmarkStart w:id="55" w:name="_Hlk193113777"/>
      <w:r w:rsidR="00654398" w:rsidRPr="00654398">
        <w:t xml:space="preserve">albo </w:t>
      </w:r>
      <w:bookmarkEnd w:id="55"/>
      <w:r w:rsidR="00654398" w:rsidRPr="00654398">
        <w:t>jednostka organizacyjna odpowiednio Policji, Inspekcji Transportu Drogowego, Agencji Bezpieczeństwa Wewnętrznego, Centralnego Biura Antykorupcyjnego, Agencji Wywiadu, Służby Wywiadu Wojskowego, Służby Kontrwywiadu Wojskowego, Straży Granicznej,</w:t>
      </w:r>
      <w:r w:rsidR="00D358A0">
        <w:t xml:space="preserve"> </w:t>
      </w:r>
      <w:r w:rsidR="00654398" w:rsidRPr="00654398">
        <w:t>Inspekcji Ochrony Środowiska</w:t>
      </w:r>
      <w:r w:rsidR="003B15E5">
        <w:t xml:space="preserve">, </w:t>
      </w:r>
      <w:r w:rsidR="003B15E5" w:rsidRPr="0095128F">
        <w:t>Inspek</w:t>
      </w:r>
      <w:r w:rsidR="003B15E5">
        <w:t>cji</w:t>
      </w:r>
      <w:r w:rsidR="003B15E5" w:rsidRPr="0095128F">
        <w:t xml:space="preserve"> Jakości Handlowej Artykułów Rolno-Spożywczych</w:t>
      </w:r>
      <w:r w:rsidR="00335CDF">
        <w:t>,</w:t>
      </w:r>
      <w:r w:rsidR="00335CDF" w:rsidRPr="00335CDF">
        <w:t xml:space="preserve"> </w:t>
      </w:r>
      <w:r w:rsidR="00654398" w:rsidRPr="00654398">
        <w:t>będąca odbiorcą informacji, spełnia łącznie następujące warunki</w:t>
      </w:r>
      <w:bookmarkEnd w:id="51"/>
      <w:r w:rsidR="00654398" w:rsidRPr="00654398">
        <w:t>:”</w:t>
      </w:r>
      <w:r w:rsidR="00AA6A87">
        <w:t>;</w:t>
      </w:r>
    </w:p>
    <w:p w14:paraId="5ECAF495" w14:textId="4DF8EA4B" w:rsidR="006B091A" w:rsidRPr="006B091A" w:rsidRDefault="006B091A" w:rsidP="00A826A4">
      <w:pPr>
        <w:pStyle w:val="PKTpunkt"/>
      </w:pPr>
      <w:r w:rsidRPr="009A55FD">
        <w:t>1</w:t>
      </w:r>
      <w:r w:rsidR="005C6CC6">
        <w:t>6</w:t>
      </w:r>
      <w:r w:rsidRPr="009A55FD">
        <w:t>)</w:t>
      </w:r>
      <w:r w:rsidRPr="009A55FD">
        <w:tab/>
        <w:t>w art. 1</w:t>
      </w:r>
      <w:r>
        <w:t xml:space="preserve">2a </w:t>
      </w:r>
      <w:r w:rsidR="00C833C8">
        <w:t xml:space="preserve">w </w:t>
      </w:r>
      <w:r w:rsidR="00096478">
        <w:t xml:space="preserve">ust. 3 </w:t>
      </w:r>
      <w:r>
        <w:t xml:space="preserve">po wyrazach </w:t>
      </w:r>
      <w:r w:rsidR="004E37E3" w:rsidRPr="00326F2E">
        <w:t>„</w:t>
      </w:r>
      <w:r w:rsidRPr="009A55FD">
        <w:t>w miejscu dostarczenia towaru</w:t>
      </w:r>
      <w:r w:rsidR="004E37E3" w:rsidRPr="00654398">
        <w:t>”</w:t>
      </w:r>
      <w:r>
        <w:t xml:space="preserve"> dodaje się wyrazy </w:t>
      </w:r>
      <w:r w:rsidR="004E37E3" w:rsidRPr="00326F2E">
        <w:t>„</w:t>
      </w:r>
      <w:r w:rsidR="006B13FB">
        <w:t> </w:t>
      </w:r>
      <w:r w:rsidRPr="009A55FD">
        <w:t>,</w:t>
      </w:r>
      <w:r w:rsidR="006B13FB">
        <w:t> </w:t>
      </w:r>
      <w:r w:rsidRPr="009A55FD">
        <w:t>w</w:t>
      </w:r>
      <w:r w:rsidR="006B13FB">
        <w:t> </w:t>
      </w:r>
      <w:r w:rsidRPr="009A55FD">
        <w:t>miejscu zakończenia przewozu na terytorium kraju, wskazanym w wezwaniu</w:t>
      </w:r>
      <w:r w:rsidR="004E37E3" w:rsidRPr="00654398">
        <w:t>”</w:t>
      </w:r>
      <w:r w:rsidR="004858A4">
        <w:t>;</w:t>
      </w:r>
    </w:p>
    <w:bookmarkEnd w:id="50"/>
    <w:p w14:paraId="7D77B805" w14:textId="71A3AD9E" w:rsidR="004858A4" w:rsidRDefault="00AD55A0" w:rsidP="0064144C">
      <w:pPr>
        <w:pStyle w:val="PKTpunkt"/>
      </w:pPr>
      <w:r>
        <w:t>1</w:t>
      </w:r>
      <w:r w:rsidR="005C6CC6">
        <w:t>7</w:t>
      </w:r>
      <w:r w:rsidR="00BA41DE" w:rsidRPr="00BA41DE">
        <w:t>)</w:t>
      </w:r>
      <w:r w:rsidR="00BA41DE" w:rsidRPr="00BA41DE">
        <w:tab/>
        <w:t xml:space="preserve">w art. </w:t>
      </w:r>
      <w:r w:rsidR="00BA41DE" w:rsidRPr="00DE2D30">
        <w:t>1</w:t>
      </w:r>
      <w:r w:rsidR="00D54798" w:rsidRPr="00DE2D30">
        <w:t>3</w:t>
      </w:r>
      <w:r w:rsidR="004858A4">
        <w:t>:</w:t>
      </w:r>
    </w:p>
    <w:p w14:paraId="0D2A1F2D" w14:textId="3B84C68F" w:rsidR="00D54798" w:rsidRPr="00DE2D30" w:rsidRDefault="004858A4" w:rsidP="00A826A4">
      <w:pPr>
        <w:pStyle w:val="LITlitera"/>
      </w:pPr>
      <w:r w:rsidRPr="00A16476">
        <w:t>a)</w:t>
      </w:r>
      <w:r w:rsidRPr="00A16476">
        <w:tab/>
      </w:r>
      <w:r w:rsidR="00D54798" w:rsidRPr="00DE2D30">
        <w:t xml:space="preserve">po ust. </w:t>
      </w:r>
      <w:r>
        <w:t>2</w:t>
      </w:r>
      <w:r w:rsidRPr="00DE2D30">
        <w:t xml:space="preserve">a </w:t>
      </w:r>
      <w:r w:rsidR="00D54798" w:rsidRPr="00DE2D30">
        <w:t>dodaje się ust</w:t>
      </w:r>
      <w:r w:rsidR="00080420" w:rsidRPr="00DE2D30">
        <w:t>.</w:t>
      </w:r>
      <w:r w:rsidR="00D54798" w:rsidRPr="00DE2D30">
        <w:t xml:space="preserve"> </w:t>
      </w:r>
      <w:r w:rsidR="00F57488">
        <w:t>2</w:t>
      </w:r>
      <w:r w:rsidRPr="00DE2D30">
        <w:t xml:space="preserve">b </w:t>
      </w:r>
      <w:r w:rsidR="00D54798" w:rsidRPr="00DE2D30">
        <w:t>w brzmieniu:</w:t>
      </w:r>
    </w:p>
    <w:p w14:paraId="23FAA949" w14:textId="57AA97D8" w:rsidR="00D54798" w:rsidRDefault="00D54798" w:rsidP="00A826A4">
      <w:pPr>
        <w:pStyle w:val="ZLITUSTzmustliter"/>
      </w:pPr>
      <w:r w:rsidRPr="00DE2D30">
        <w:t>„</w:t>
      </w:r>
      <w:bookmarkStart w:id="56" w:name="_Hlk182563540"/>
      <w:r w:rsidR="00F57488">
        <w:t>2</w:t>
      </w:r>
      <w:r w:rsidR="00F57488" w:rsidRPr="00DE2D30">
        <w:t>b</w:t>
      </w:r>
      <w:r w:rsidRPr="00DE2D30">
        <w:t>. </w:t>
      </w:r>
      <w:r w:rsidR="00D12414" w:rsidRPr="00DE2D30">
        <w:t xml:space="preserve">W przypadku </w:t>
      </w:r>
      <w:bookmarkStart w:id="57" w:name="_Hlk181012250"/>
      <w:r w:rsidR="00DC6400">
        <w:t xml:space="preserve">stwierdzenia w trakcie kontroli, że </w:t>
      </w:r>
      <w:r w:rsidR="000757EA">
        <w:t>przew</w:t>
      </w:r>
      <w:r w:rsidR="00415450">
        <w:t>óz</w:t>
      </w:r>
      <w:r w:rsidR="000757EA">
        <w:t xml:space="preserve"> </w:t>
      </w:r>
      <w:bookmarkStart w:id="58" w:name="_Hlk184204393"/>
      <w:r w:rsidR="000757EA">
        <w:t>towar</w:t>
      </w:r>
      <w:r w:rsidR="00D3495A">
        <w:t>u</w:t>
      </w:r>
      <w:r w:rsidR="000757EA">
        <w:t>, o</w:t>
      </w:r>
      <w:r w:rsidR="006B13FB">
        <w:t> </w:t>
      </w:r>
      <w:r w:rsidR="000757EA">
        <w:t>który</w:t>
      </w:r>
      <w:r w:rsidR="00D3495A">
        <w:t>m</w:t>
      </w:r>
      <w:r w:rsidR="000757EA">
        <w:t xml:space="preserve"> mowa w art. 3 ust. 2 pkt 1b, </w:t>
      </w:r>
      <w:bookmarkStart w:id="59" w:name="_Hlk184204459"/>
      <w:bookmarkEnd w:id="58"/>
      <w:r w:rsidR="00DC6400">
        <w:t>wiąże się ze zwiększonym ryzykiem</w:t>
      </w:r>
      <w:r w:rsidR="00415450">
        <w:t xml:space="preserve"> lub jest dokonywany bez zgłoszenia</w:t>
      </w:r>
      <w:r w:rsidR="00D12414" w:rsidRPr="00DE2D30">
        <w:t>, kontrola przewozu towarów kończ</w:t>
      </w:r>
      <w:r w:rsidR="00DC6400">
        <w:t>y się</w:t>
      </w:r>
      <w:r w:rsidR="00D12414" w:rsidRPr="00DE2D30">
        <w:t xml:space="preserve"> w miejscu dostarczenia towaru na terytorium kraju</w:t>
      </w:r>
      <w:r w:rsidRPr="00DE2D30">
        <w:t>.</w:t>
      </w:r>
      <w:bookmarkEnd w:id="56"/>
      <w:bookmarkEnd w:id="57"/>
      <w:r w:rsidRPr="00DE2D30">
        <w:t>”</w:t>
      </w:r>
      <w:bookmarkEnd w:id="59"/>
      <w:r w:rsidR="005B2540">
        <w:t>,</w:t>
      </w:r>
    </w:p>
    <w:p w14:paraId="75FB76F3" w14:textId="3A6DF9B8" w:rsidR="006F0C38" w:rsidRDefault="00F57488" w:rsidP="006F0C38">
      <w:pPr>
        <w:pStyle w:val="LITlitera"/>
      </w:pPr>
      <w:r>
        <w:t>b</w:t>
      </w:r>
      <w:r w:rsidR="004858A4" w:rsidRPr="00A16476">
        <w:t>)</w:t>
      </w:r>
      <w:r w:rsidR="004858A4" w:rsidRPr="00A16476">
        <w:tab/>
      </w:r>
      <w:r w:rsidR="001F538A">
        <w:t xml:space="preserve">w </w:t>
      </w:r>
      <w:r w:rsidR="004858A4" w:rsidRPr="00DE2D30">
        <w:t xml:space="preserve">ust. </w:t>
      </w:r>
      <w:r w:rsidR="004858A4">
        <w:t>5</w:t>
      </w:r>
      <w:r w:rsidR="00354F4F">
        <w:t xml:space="preserve"> </w:t>
      </w:r>
      <w:r w:rsidR="006F0C38">
        <w:t>pkt 2 otrzymuje brzmienie:</w:t>
      </w:r>
    </w:p>
    <w:p w14:paraId="234AC858" w14:textId="0BDD01D1" w:rsidR="006F0C38" w:rsidRPr="00A16476" w:rsidRDefault="006F0C38" w:rsidP="00A372C2">
      <w:pPr>
        <w:pStyle w:val="TIRtiret"/>
      </w:pPr>
      <w:r w:rsidRPr="00DE2D30">
        <w:lastRenderedPageBreak/>
        <w:t>„</w:t>
      </w:r>
      <w:r w:rsidRPr="00724822">
        <w:t>2</w:t>
      </w:r>
      <w:r>
        <w:t>)</w:t>
      </w:r>
      <w:r>
        <w:tab/>
      </w:r>
      <w:r w:rsidRPr="00790E96">
        <w:t>podać numer referencyjny właściwy dla dokonywanego przewozu towaru albo udostępnić dokument zastępujący zgłoszenie i potwierdzenie przyjęcia dokumentu zastępującego zgłoszenie, a</w:t>
      </w:r>
      <w:r w:rsidR="00D67353">
        <w:t>lbo</w:t>
      </w:r>
      <w:r w:rsidRPr="00790E96">
        <w:t xml:space="preserve"> </w:t>
      </w:r>
      <w:r w:rsidR="00D31D81" w:rsidRPr="00D31D81">
        <w:t>dow</w:t>
      </w:r>
      <w:r w:rsidR="00D31D81">
        <w:t>ó</w:t>
      </w:r>
      <w:r w:rsidR="00D31D81" w:rsidRPr="00D31D81">
        <w:t>d księgow</w:t>
      </w:r>
      <w:r w:rsidR="00D31D81">
        <w:t>y</w:t>
      </w:r>
      <w:r w:rsidR="00D31D81" w:rsidRPr="00D31D81">
        <w:t xml:space="preserve"> albo dow</w:t>
      </w:r>
      <w:r w:rsidR="00D31D81">
        <w:t>ód</w:t>
      </w:r>
      <w:r w:rsidR="00D31D81" w:rsidRPr="00D31D81">
        <w:t xml:space="preserve"> księgow</w:t>
      </w:r>
      <w:r w:rsidR="00D31D81">
        <w:t>y</w:t>
      </w:r>
      <w:r w:rsidR="00D31D81" w:rsidRPr="00D31D81">
        <w:t xml:space="preserve"> z umieszczonym na nim numerem referencyjnym</w:t>
      </w:r>
      <w:r w:rsidRPr="00724822">
        <w:t>.”</w:t>
      </w:r>
      <w:r w:rsidR="00354F4F">
        <w:t>;</w:t>
      </w:r>
    </w:p>
    <w:p w14:paraId="447DADA5" w14:textId="389B55E4" w:rsidR="00DC6400" w:rsidRDefault="00B258FA" w:rsidP="0064144C">
      <w:pPr>
        <w:pStyle w:val="PKTpunkt"/>
      </w:pPr>
      <w:r>
        <w:t>1</w:t>
      </w:r>
      <w:r w:rsidR="005C6CC6">
        <w:t>8</w:t>
      </w:r>
      <w:r w:rsidR="000A1C87" w:rsidRPr="00DE2D30">
        <w:t>)</w:t>
      </w:r>
      <w:r w:rsidR="000A1C87" w:rsidRPr="00DE2D30">
        <w:tab/>
      </w:r>
      <w:r w:rsidR="00DC6400">
        <w:t xml:space="preserve">w </w:t>
      </w:r>
      <w:r w:rsidR="00560091" w:rsidRPr="00DE2D30">
        <w:t>art. 14</w:t>
      </w:r>
      <w:r w:rsidR="000A1C87" w:rsidRPr="00DE2D30">
        <w:t xml:space="preserve"> </w:t>
      </w:r>
      <w:r w:rsidR="00DC6400" w:rsidRPr="006E1AEF">
        <w:t>dotychczasow</w:t>
      </w:r>
      <w:r w:rsidR="00F10C8E">
        <w:t>ą treść oznacza się jako ust.</w:t>
      </w:r>
      <w:r w:rsidR="00DC6400">
        <w:t xml:space="preserve"> 1 i dodaje się ust. 2 w brzmieniu:</w:t>
      </w:r>
    </w:p>
    <w:p w14:paraId="3682E5CC" w14:textId="1D5AC0BB" w:rsidR="00560091" w:rsidRDefault="001C5566">
      <w:pPr>
        <w:pStyle w:val="ZUSTzmustartykuempunktem"/>
      </w:pPr>
      <w:r>
        <w:t>„</w:t>
      </w:r>
      <w:bookmarkStart w:id="60" w:name="_Hlk181012356"/>
      <w:r w:rsidR="00DC6400">
        <w:t>2</w:t>
      </w:r>
      <w:r w:rsidR="00C97205" w:rsidRPr="00DE2D30">
        <w:t>.</w:t>
      </w:r>
      <w:r w:rsidR="00F10C8E">
        <w:t> </w:t>
      </w:r>
      <w:r w:rsidR="00560091" w:rsidRPr="007B0606">
        <w:t>Przepisu</w:t>
      </w:r>
      <w:r w:rsidR="00560091" w:rsidRPr="00DE2D30">
        <w:t xml:space="preserve"> ust. 1 nie stosuje się w przypadku, o którym mowa w art. 13 ust. </w:t>
      </w:r>
      <w:r w:rsidR="001E3C02">
        <w:t>2</w:t>
      </w:r>
      <w:r w:rsidR="001E3C02" w:rsidRPr="00DE2D30">
        <w:t>b</w:t>
      </w:r>
      <w:r w:rsidR="00560091" w:rsidRPr="00DE2D30">
        <w:t>.</w:t>
      </w:r>
      <w:bookmarkEnd w:id="60"/>
      <w:r w:rsidRPr="001C5566">
        <w:t>”</w:t>
      </w:r>
      <w:r w:rsidR="00C97205" w:rsidRPr="00DE2D30">
        <w:t>;</w:t>
      </w:r>
    </w:p>
    <w:p w14:paraId="51A13454" w14:textId="24B54293" w:rsidR="00EB1E0D" w:rsidRPr="00F10C8E" w:rsidRDefault="005C6CC6" w:rsidP="00D823B5">
      <w:pPr>
        <w:pStyle w:val="PKTpunkt"/>
      </w:pPr>
      <w:bookmarkStart w:id="61" w:name="_Hlk188624514"/>
      <w:r>
        <w:t>19</w:t>
      </w:r>
      <w:r w:rsidR="004C0C1E" w:rsidRPr="00FF4AB3">
        <w:t>)</w:t>
      </w:r>
      <w:r w:rsidR="001E4A60">
        <w:tab/>
      </w:r>
      <w:r w:rsidR="004C0C1E" w:rsidRPr="00FF4AB3">
        <w:t>w</w:t>
      </w:r>
      <w:r w:rsidR="001E3C02">
        <w:t xml:space="preserve"> </w:t>
      </w:r>
      <w:r w:rsidR="004C0C1E" w:rsidRPr="00FF4AB3">
        <w:t xml:space="preserve">art. </w:t>
      </w:r>
      <w:bookmarkStart w:id="62" w:name="_Hlk182317732"/>
      <w:r w:rsidR="004C0C1E" w:rsidRPr="00FF4AB3">
        <w:t xml:space="preserve">15 </w:t>
      </w:r>
      <w:r w:rsidR="003F283A">
        <w:t xml:space="preserve">w </w:t>
      </w:r>
      <w:r w:rsidR="004C0C1E">
        <w:t xml:space="preserve">ust. </w:t>
      </w:r>
      <w:r w:rsidR="001C5566" w:rsidRPr="00F10C8E">
        <w:t>4</w:t>
      </w:r>
      <w:r w:rsidR="004C0C1E" w:rsidRPr="00F10C8E">
        <w:t xml:space="preserve"> </w:t>
      </w:r>
      <w:bookmarkEnd w:id="61"/>
      <w:r w:rsidR="00E63883">
        <w:t xml:space="preserve">po wyrazach </w:t>
      </w:r>
      <w:r w:rsidR="001C5566" w:rsidRPr="00F10C8E">
        <w:t>„</w:t>
      </w:r>
      <w:r w:rsidR="00E63883" w:rsidRPr="00E63883">
        <w:t>w wysokości 2000 zł</w:t>
      </w:r>
      <w:r w:rsidR="001C5566" w:rsidRPr="00F10C8E">
        <w:t xml:space="preserve">” </w:t>
      </w:r>
      <w:r w:rsidR="00E63883">
        <w:t xml:space="preserve">dodaje się wyrazy </w:t>
      </w:r>
      <w:r w:rsidR="001C5566" w:rsidRPr="00F10C8E">
        <w:t>„</w:t>
      </w:r>
      <w:r w:rsidR="003E7D18">
        <w:t xml:space="preserve"> </w:t>
      </w:r>
      <w:r w:rsidR="00E63883">
        <w:t>, od każdego nałożonego zamknięcia</w:t>
      </w:r>
      <w:r w:rsidR="001C5566" w:rsidRPr="00F10C8E">
        <w:t>”;</w:t>
      </w:r>
    </w:p>
    <w:bookmarkEnd w:id="62"/>
    <w:p w14:paraId="62A60151" w14:textId="0817646F" w:rsidR="009652BE" w:rsidRPr="00F10C8E" w:rsidRDefault="00AD55A0" w:rsidP="0064144C">
      <w:pPr>
        <w:pStyle w:val="PKTpunkt"/>
      </w:pPr>
      <w:r w:rsidRPr="00F10C8E">
        <w:t>2</w:t>
      </w:r>
      <w:r w:rsidR="005C6CC6">
        <w:t>0</w:t>
      </w:r>
      <w:r w:rsidR="00C16559" w:rsidRPr="00F10C8E">
        <w:t>)</w:t>
      </w:r>
      <w:r w:rsidR="00C16559" w:rsidRPr="00F10C8E">
        <w:tab/>
        <w:t>w art. 16</w:t>
      </w:r>
      <w:r w:rsidR="009652BE" w:rsidRPr="00F10C8E">
        <w:t>:</w:t>
      </w:r>
    </w:p>
    <w:p w14:paraId="2C0D3D91" w14:textId="4ABD8371" w:rsidR="009652BE" w:rsidRPr="00DE2D30" w:rsidRDefault="009652BE" w:rsidP="000516AB">
      <w:pPr>
        <w:pStyle w:val="LITlitera"/>
      </w:pPr>
      <w:r w:rsidRPr="00DE2D30">
        <w:t>a)</w:t>
      </w:r>
      <w:r w:rsidR="00F10C8E">
        <w:tab/>
      </w:r>
      <w:r w:rsidRPr="00DE2D30">
        <w:t xml:space="preserve">po </w:t>
      </w:r>
      <w:r w:rsidR="00C97334" w:rsidRPr="00F10C8E">
        <w:t>ust</w:t>
      </w:r>
      <w:r w:rsidR="00C97334" w:rsidRPr="00DE2D30">
        <w:t xml:space="preserve">. 1b dodaje się </w:t>
      </w:r>
      <w:r w:rsidR="00F10C8E">
        <w:t xml:space="preserve">ust. </w:t>
      </w:r>
      <w:r w:rsidR="00C97334" w:rsidRPr="00DE2D30">
        <w:t>1c w brzmieniu</w:t>
      </w:r>
      <w:r w:rsidR="00F10C8E">
        <w:t>:</w:t>
      </w:r>
    </w:p>
    <w:p w14:paraId="319AE3EA" w14:textId="1CE8E13F" w:rsidR="00C97334" w:rsidRPr="00DE2D30" w:rsidRDefault="001C5566" w:rsidP="00C35657">
      <w:pPr>
        <w:pStyle w:val="ZLITUSTzmustliter"/>
      </w:pPr>
      <w:r>
        <w:t>„</w:t>
      </w:r>
      <w:r w:rsidR="00C97334" w:rsidRPr="00DE2D30">
        <w:t>1c.</w:t>
      </w:r>
      <w:r w:rsidR="00F10C8E">
        <w:t> </w:t>
      </w:r>
      <w:bookmarkStart w:id="63" w:name="_Hlk181012427"/>
      <w:r w:rsidR="00C97334" w:rsidRPr="00DE2D30">
        <w:t xml:space="preserve">W przypadku kontroli towaru, o którym mowa w art. 3 ust. </w:t>
      </w:r>
      <w:r w:rsidR="00561033">
        <w:t xml:space="preserve">2 pkt 1b, </w:t>
      </w:r>
      <w:r w:rsidR="00856720" w:rsidRPr="00DE2D30">
        <w:t xml:space="preserve">nie </w:t>
      </w:r>
      <w:r w:rsidR="00856720">
        <w:t xml:space="preserve">dokonuje się zatrzymania tego </w:t>
      </w:r>
      <w:r w:rsidR="00561033">
        <w:t xml:space="preserve">towaru </w:t>
      </w:r>
      <w:r w:rsidR="00C97334" w:rsidRPr="00DE2D30">
        <w:t xml:space="preserve">albo środka transportu wraz z </w:t>
      </w:r>
      <w:r w:rsidR="00856720">
        <w:t xml:space="preserve">tym </w:t>
      </w:r>
      <w:r w:rsidR="00C97334" w:rsidRPr="00DE2D30">
        <w:t>towarem</w:t>
      </w:r>
      <w:bookmarkEnd w:id="63"/>
      <w:r w:rsidR="00C97334" w:rsidRPr="00DE2D30">
        <w:t>.”</w:t>
      </w:r>
      <w:r w:rsidR="00F10C8E">
        <w:t>,</w:t>
      </w:r>
    </w:p>
    <w:p w14:paraId="16A1655C" w14:textId="22608217" w:rsidR="00C16559" w:rsidRPr="00C16559" w:rsidRDefault="009652BE" w:rsidP="0026119A">
      <w:pPr>
        <w:pStyle w:val="LITlitera"/>
      </w:pPr>
      <w:r>
        <w:t>b)</w:t>
      </w:r>
      <w:r w:rsidR="00F10C8E">
        <w:tab/>
      </w:r>
      <w:r w:rsidR="00C16559">
        <w:t xml:space="preserve">w </w:t>
      </w:r>
      <w:r w:rsidR="00C16559" w:rsidRPr="00A16476">
        <w:t xml:space="preserve">ust. 3 </w:t>
      </w:r>
      <w:r w:rsidR="00C16559">
        <w:t xml:space="preserve">skreśla się </w:t>
      </w:r>
      <w:r w:rsidR="00C16559" w:rsidRPr="00A16476">
        <w:t xml:space="preserve">wyrazy </w:t>
      </w:r>
      <w:r w:rsidR="00C16559">
        <w:t>„</w:t>
      </w:r>
      <w:r w:rsidR="00C16559" w:rsidRPr="00A16476">
        <w:t>z dnia 11 marca 2004 r.</w:t>
      </w:r>
      <w:r w:rsidR="00C16559">
        <w:t>”;</w:t>
      </w:r>
    </w:p>
    <w:p w14:paraId="26857C11" w14:textId="3E065DFA" w:rsidR="00DE2D30" w:rsidRDefault="00464553" w:rsidP="00FF521E">
      <w:pPr>
        <w:pStyle w:val="PKTpunkt"/>
      </w:pPr>
      <w:bookmarkStart w:id="64" w:name="_Hlk178167458"/>
      <w:r>
        <w:t>2</w:t>
      </w:r>
      <w:r w:rsidR="005C6CC6">
        <w:t>1</w:t>
      </w:r>
      <w:r w:rsidR="00622787" w:rsidRPr="00A16476">
        <w:t>)</w:t>
      </w:r>
      <w:r w:rsidR="00622787" w:rsidRPr="00A16476">
        <w:tab/>
      </w:r>
      <w:r w:rsidR="00622787" w:rsidRPr="001B4148">
        <w:t>w art. 21 uchyla się ust. 3;</w:t>
      </w:r>
    </w:p>
    <w:p w14:paraId="2BB26B64" w14:textId="155009DA" w:rsidR="00622787" w:rsidRDefault="00504C92" w:rsidP="0064144C">
      <w:pPr>
        <w:pStyle w:val="PKTpunkt"/>
      </w:pPr>
      <w:r>
        <w:t>2</w:t>
      </w:r>
      <w:r w:rsidR="005C6CC6">
        <w:t>2</w:t>
      </w:r>
      <w:r w:rsidR="00DE2D30" w:rsidRPr="00015B07">
        <w:t>)</w:t>
      </w:r>
      <w:r w:rsidR="00DE2D30" w:rsidRPr="00015B07">
        <w:tab/>
        <w:t>w art. 22</w:t>
      </w:r>
      <w:r w:rsidR="00622787">
        <w:t>:</w:t>
      </w:r>
    </w:p>
    <w:p w14:paraId="5E2C1E13" w14:textId="11034328" w:rsidR="00622787" w:rsidRDefault="00622787" w:rsidP="006C52CC">
      <w:pPr>
        <w:pStyle w:val="LITlitera"/>
      </w:pPr>
      <w:r>
        <w:t>a)</w:t>
      </w:r>
      <w:r>
        <w:tab/>
      </w:r>
      <w:r w:rsidR="00DE2D30" w:rsidRPr="00B9390E">
        <w:t xml:space="preserve">w </w:t>
      </w:r>
      <w:r w:rsidR="00DE2D30" w:rsidRPr="00622787">
        <w:t>ust</w:t>
      </w:r>
      <w:r w:rsidR="00DE2D30" w:rsidRPr="00B9390E">
        <w:t xml:space="preserve">. 2 wyrazy </w:t>
      </w:r>
      <w:r w:rsidR="00DE2D30">
        <w:t>„</w:t>
      </w:r>
      <w:r w:rsidR="00DE2D30" w:rsidRPr="00B9390E">
        <w:t>art. 5 ust. 4</w:t>
      </w:r>
      <w:r w:rsidR="00DE2D30">
        <w:t>”</w:t>
      </w:r>
      <w:r w:rsidR="00DE2D30" w:rsidRPr="00B9390E">
        <w:t xml:space="preserve"> zastępuje się </w:t>
      </w:r>
      <w:r w:rsidR="00DE2D30" w:rsidRPr="00296C84">
        <w:t xml:space="preserve">wyrazami </w:t>
      </w:r>
      <w:r w:rsidR="00DE2D30">
        <w:t>„</w:t>
      </w:r>
      <w:r w:rsidR="00DE2D30" w:rsidRPr="00296C84">
        <w:t>art. 5 ust. 4</w:t>
      </w:r>
      <w:r w:rsidR="00DE2D30">
        <w:t xml:space="preserve"> i </w:t>
      </w:r>
      <w:r w:rsidR="00DE2D30" w:rsidRPr="00296C84">
        <w:t>4</w:t>
      </w:r>
      <w:r w:rsidR="00DE2D30">
        <w:t>a”</w:t>
      </w:r>
      <w:r>
        <w:t>,</w:t>
      </w:r>
    </w:p>
    <w:p w14:paraId="0D69C27A" w14:textId="2DD58B28" w:rsidR="00DE2D30" w:rsidRDefault="00622787" w:rsidP="00622787">
      <w:pPr>
        <w:pStyle w:val="LITlitera"/>
      </w:pPr>
      <w:r>
        <w:t>b)</w:t>
      </w:r>
      <w:r>
        <w:tab/>
      </w:r>
      <w:r w:rsidRPr="00F72CD9">
        <w:t>uchyla się ust. 3</w:t>
      </w:r>
      <w:r w:rsidR="00DE2D30" w:rsidRPr="00F72CD9">
        <w:t>;</w:t>
      </w:r>
    </w:p>
    <w:p w14:paraId="74483FC4" w14:textId="3A96B55B" w:rsidR="00622787" w:rsidRPr="006C52CC" w:rsidRDefault="00504C92" w:rsidP="006C52CC">
      <w:pPr>
        <w:pStyle w:val="PKTpunkt"/>
        <w:rPr>
          <w:highlight w:val="red"/>
        </w:rPr>
      </w:pPr>
      <w:r>
        <w:t>2</w:t>
      </w:r>
      <w:r w:rsidR="005C6CC6">
        <w:t>3</w:t>
      </w:r>
      <w:r w:rsidR="00622787" w:rsidRPr="001B4148">
        <w:t>)</w:t>
      </w:r>
      <w:r w:rsidR="00622787" w:rsidRPr="00F72CD9">
        <w:tab/>
        <w:t>w art. 22a uchyla się ust. 2;</w:t>
      </w:r>
    </w:p>
    <w:p w14:paraId="52151CB3" w14:textId="42B830A3" w:rsidR="00BA41DE" w:rsidRPr="00BA41DE" w:rsidRDefault="00504C92" w:rsidP="0064144C">
      <w:pPr>
        <w:pStyle w:val="PKTpunkt"/>
      </w:pPr>
      <w:r>
        <w:t>2</w:t>
      </w:r>
      <w:r w:rsidR="005C6CC6">
        <w:t>4</w:t>
      </w:r>
      <w:r w:rsidR="00BA41DE" w:rsidRPr="00BA41DE">
        <w:t>)</w:t>
      </w:r>
      <w:r w:rsidR="00BA41DE" w:rsidRPr="00BA41DE">
        <w:tab/>
        <w:t>w art. 24:</w:t>
      </w:r>
    </w:p>
    <w:p w14:paraId="4A753644" w14:textId="7B91BDA2" w:rsidR="00BA41DE" w:rsidRDefault="00BA41DE" w:rsidP="00BA41DE">
      <w:pPr>
        <w:pStyle w:val="LITlitera"/>
      </w:pPr>
      <w:r w:rsidRPr="00BA41DE">
        <w:t>a)</w:t>
      </w:r>
      <w:r w:rsidRPr="00BA41DE">
        <w:tab/>
      </w:r>
      <w:r w:rsidR="006F5DEA" w:rsidRPr="006F5DEA">
        <w:t xml:space="preserve">uchyla się ust. </w:t>
      </w:r>
      <w:r w:rsidR="006F5DEA">
        <w:t>1a</w:t>
      </w:r>
      <w:r w:rsidRPr="00BA41DE">
        <w:t>,</w:t>
      </w:r>
    </w:p>
    <w:p w14:paraId="7F237596" w14:textId="0A80F09F" w:rsidR="009E4B9F" w:rsidRDefault="00A53C0B" w:rsidP="009E4B9F">
      <w:pPr>
        <w:pStyle w:val="LITlitera"/>
      </w:pPr>
      <w:r>
        <w:t>b</w:t>
      </w:r>
      <w:r w:rsidR="009E4B9F">
        <w:t>)</w:t>
      </w:r>
      <w:r w:rsidR="00F10C8E">
        <w:tab/>
      </w:r>
      <w:r w:rsidR="009C1017">
        <w:t xml:space="preserve">po ust. 1a </w:t>
      </w:r>
      <w:r w:rsidR="009E4B9F">
        <w:t>dodaje się ust. 1aa</w:t>
      </w:r>
      <w:r>
        <w:t xml:space="preserve"> i 1ab </w:t>
      </w:r>
      <w:r w:rsidR="009E4B9F">
        <w:t>w brzmieniu:</w:t>
      </w:r>
    </w:p>
    <w:p w14:paraId="6BCBDCCE" w14:textId="0A89C6C0" w:rsidR="00A53C0B" w:rsidRDefault="009E4B9F" w:rsidP="00C35657">
      <w:pPr>
        <w:pStyle w:val="ZLITUSTzmustliter"/>
      </w:pPr>
      <w:r>
        <w:t>„</w:t>
      </w:r>
      <w:bookmarkStart w:id="65" w:name="_Hlk182564971"/>
      <w:r w:rsidRPr="00DE2D30">
        <w:t>1</w:t>
      </w:r>
      <w:r>
        <w:t>aa</w:t>
      </w:r>
      <w:r w:rsidRPr="00DE2D30">
        <w:t>.</w:t>
      </w:r>
      <w:r w:rsidR="00F10C8E">
        <w:t> </w:t>
      </w:r>
      <w:r w:rsidR="00B63478" w:rsidRPr="00B63478">
        <w:t>W</w:t>
      </w:r>
      <w:r w:rsidR="00F10C8E">
        <w:t xml:space="preserve"> </w:t>
      </w:r>
      <w:r w:rsidR="00B63478" w:rsidRPr="00B63478">
        <w:t>przypadku gdy podmiot wysyłający zgłosi dane</w:t>
      </w:r>
      <w:r w:rsidR="00B63478">
        <w:t xml:space="preserve"> </w:t>
      </w:r>
      <w:r w:rsidR="00721943">
        <w:t>w zgłoszeniu</w:t>
      </w:r>
      <w:r w:rsidR="009A2DF2">
        <w:t>,</w:t>
      </w:r>
      <w:r w:rsidR="00721943">
        <w:t xml:space="preserve"> </w:t>
      </w:r>
      <w:r w:rsidR="00B63478">
        <w:t>o</w:t>
      </w:r>
      <w:r w:rsidR="00252CBD">
        <w:t> </w:t>
      </w:r>
      <w:r w:rsidR="00B63478">
        <w:t>który</w:t>
      </w:r>
      <w:r w:rsidR="008D0D21">
        <w:t>m</w:t>
      </w:r>
      <w:r w:rsidR="00B63478">
        <w:t xml:space="preserve"> mowa w art. 5 ust. </w:t>
      </w:r>
      <w:r w:rsidR="003C79D5">
        <w:t>2a</w:t>
      </w:r>
      <w:r w:rsidR="00B63478">
        <w:t>,</w:t>
      </w:r>
      <w:r w:rsidR="00B63478" w:rsidRPr="00B63478">
        <w:t xml:space="preserve"> niezgodne ze stanem faktycznym</w:t>
      </w:r>
      <w:r w:rsidR="00B63478">
        <w:t xml:space="preserve"> </w:t>
      </w:r>
      <w:r w:rsidR="00B63478" w:rsidRPr="00B63478">
        <w:t>na podmiot wysyłający</w:t>
      </w:r>
      <w:r w:rsidR="00B63478">
        <w:t xml:space="preserve"> </w:t>
      </w:r>
      <w:r w:rsidR="00B63478" w:rsidRPr="00B63478">
        <w:t>nakłada się karę pieniężną w</w:t>
      </w:r>
      <w:r w:rsidR="00F10C8E">
        <w:t xml:space="preserve"> </w:t>
      </w:r>
      <w:r w:rsidR="00B63478" w:rsidRPr="00B63478">
        <w:t xml:space="preserve">wysokości </w:t>
      </w:r>
      <w:r w:rsidR="00B63478">
        <w:t>2</w:t>
      </w:r>
      <w:r w:rsidR="00B63478" w:rsidRPr="00B63478">
        <w:t>0 000 zł</w:t>
      </w:r>
      <w:r w:rsidRPr="00DE2D30">
        <w:t>.</w:t>
      </w:r>
    </w:p>
    <w:p w14:paraId="778D9675" w14:textId="594D004E" w:rsidR="009E4B9F" w:rsidRDefault="00A53C0B" w:rsidP="00C35657">
      <w:pPr>
        <w:pStyle w:val="ZLITUSTzmustliter"/>
      </w:pPr>
      <w:r w:rsidRPr="00DE2D30">
        <w:t>1</w:t>
      </w:r>
      <w:r>
        <w:t>a</w:t>
      </w:r>
      <w:r w:rsidR="0004339A">
        <w:t>b</w:t>
      </w:r>
      <w:r w:rsidRPr="00DE2D30">
        <w:t>.</w:t>
      </w:r>
      <w:r>
        <w:t> </w:t>
      </w:r>
      <w:r w:rsidR="0004339A" w:rsidRPr="0004339A">
        <w:t>W przypadku niewykonania obowiązku</w:t>
      </w:r>
      <w:r w:rsidR="005417C9">
        <w:t xml:space="preserve">, o którym mowa w art. 5 ust. </w:t>
      </w:r>
      <w:r w:rsidR="003C79D5">
        <w:t>5b</w:t>
      </w:r>
      <w:r w:rsidR="0006368C">
        <w:t xml:space="preserve"> pkt 1, </w:t>
      </w:r>
      <w:r w:rsidRPr="00B63478">
        <w:t>na podmiot wysyłający</w:t>
      </w:r>
      <w:r>
        <w:t xml:space="preserve"> </w:t>
      </w:r>
      <w:r w:rsidRPr="00B63478">
        <w:t>nakłada się karę pieniężną w</w:t>
      </w:r>
      <w:r>
        <w:t xml:space="preserve"> </w:t>
      </w:r>
      <w:r w:rsidRPr="00B63478">
        <w:t xml:space="preserve">wysokości </w:t>
      </w:r>
      <w:r w:rsidR="0004339A">
        <w:t>5</w:t>
      </w:r>
      <w:r w:rsidRPr="00B63478">
        <w:t>000 zł</w:t>
      </w:r>
      <w:r w:rsidRPr="00DE2D30">
        <w:t>.</w:t>
      </w:r>
      <w:r w:rsidR="009E4B9F" w:rsidRPr="00DE2D30">
        <w:t>”</w:t>
      </w:r>
      <w:bookmarkEnd w:id="65"/>
      <w:r w:rsidR="00F10C8E">
        <w:t>,</w:t>
      </w:r>
    </w:p>
    <w:p w14:paraId="61D2F4DD" w14:textId="69FABAF8" w:rsidR="0004339A" w:rsidRDefault="00A53C0B" w:rsidP="00BA41DE">
      <w:pPr>
        <w:pStyle w:val="LITlitera"/>
      </w:pPr>
      <w:r>
        <w:t>c</w:t>
      </w:r>
      <w:r w:rsidR="00BA41DE" w:rsidRPr="00BA41DE">
        <w:t>)</w:t>
      </w:r>
      <w:r w:rsidR="00BA41DE" w:rsidRPr="00BA41DE">
        <w:tab/>
        <w:t xml:space="preserve">w ust. 1b </w:t>
      </w:r>
      <w:r w:rsidR="0004339A" w:rsidRPr="0004339A">
        <w:t>wprowadzenie do wyliczenia otrzymuje brzmienie:</w:t>
      </w:r>
    </w:p>
    <w:p w14:paraId="1137B5AB" w14:textId="7DD1098E" w:rsidR="00622787" w:rsidRDefault="00705691" w:rsidP="0015521C">
      <w:pPr>
        <w:pStyle w:val="ZLITFRAGzmlitfragmentunpzdanialiter"/>
      </w:pPr>
      <w:r>
        <w:t>„</w:t>
      </w:r>
      <w:r w:rsidR="0004339A" w:rsidRPr="0004339A">
        <w:t xml:space="preserve">W przypadku gdy odpowiednio </w:t>
      </w:r>
      <w:r w:rsidR="00C23694">
        <w:t xml:space="preserve">podmiot wysyłający, </w:t>
      </w:r>
      <w:r w:rsidR="00B3601F" w:rsidRPr="0004339A">
        <w:t>podmiot odbierający</w:t>
      </w:r>
      <w:r w:rsidR="0023534A">
        <w:t xml:space="preserve"> lub</w:t>
      </w:r>
      <w:r w:rsidR="00B3601F">
        <w:t xml:space="preserve"> </w:t>
      </w:r>
      <w:r w:rsidR="0004339A" w:rsidRPr="0004339A">
        <w:t xml:space="preserve">podmiot nabywający nie wykona obowiązku, o którym mowa w </w:t>
      </w:r>
      <w:r w:rsidR="00BA41DE" w:rsidRPr="00BA41DE">
        <w:t>art. 5 ust. 5</w:t>
      </w:r>
      <w:r w:rsidR="00F10C8E">
        <w:sym w:font="Symbol" w:char="F02D"/>
      </w:r>
      <w:r w:rsidR="00BA41DE" w:rsidRPr="00BA41DE">
        <w:t>6</w:t>
      </w:r>
      <w:r w:rsidR="008D4157">
        <w:t xml:space="preserve">, </w:t>
      </w:r>
      <w:r w:rsidR="00BA41DE" w:rsidRPr="00BA41DE">
        <w:t>art. 6 ust. 4 lub 5</w:t>
      </w:r>
      <w:r w:rsidR="0026216D">
        <w:t xml:space="preserve"> lub </w:t>
      </w:r>
      <w:r w:rsidR="00BA41DE" w:rsidRPr="00BA41DE">
        <w:t xml:space="preserve">art. 6a ust. 3, </w:t>
      </w:r>
      <w:bookmarkStart w:id="66" w:name="_Hlk181013083"/>
      <w:r w:rsidR="00BA41DE" w:rsidRPr="00BA41DE">
        <w:t>albo uzupełni dane niezgodnie ze stanem faktycznym</w:t>
      </w:r>
      <w:bookmarkEnd w:id="66"/>
      <w:r w:rsidR="0004339A">
        <w:t xml:space="preserve">, </w:t>
      </w:r>
      <w:r w:rsidR="0004339A" w:rsidRPr="0004339A">
        <w:t xml:space="preserve">odpowiednio na </w:t>
      </w:r>
      <w:r w:rsidR="00CC2B78">
        <w:t>podmiot wysyłający</w:t>
      </w:r>
      <w:r w:rsidR="00C23694">
        <w:t>,</w:t>
      </w:r>
      <w:r w:rsidR="0004339A" w:rsidRPr="0004339A">
        <w:t xml:space="preserve"> </w:t>
      </w:r>
      <w:r w:rsidR="004A1832" w:rsidRPr="0004339A">
        <w:t>podmiot odbierający</w:t>
      </w:r>
      <w:r w:rsidR="00475CDB">
        <w:t xml:space="preserve"> albo</w:t>
      </w:r>
      <w:r w:rsidR="004A1832">
        <w:t xml:space="preserve"> </w:t>
      </w:r>
      <w:r w:rsidR="0004339A" w:rsidRPr="0004339A">
        <w:t>podmiot nabywający</w:t>
      </w:r>
      <w:r w:rsidR="00C23694">
        <w:t xml:space="preserve"> </w:t>
      </w:r>
      <w:r w:rsidR="0004339A" w:rsidRPr="0004339A">
        <w:t>nakłada się karę pieniężną w wysokości:</w:t>
      </w:r>
      <w:r w:rsidR="00BA41DE" w:rsidRPr="00BA41DE">
        <w:t>”</w:t>
      </w:r>
      <w:r w:rsidR="00622787">
        <w:t>,</w:t>
      </w:r>
    </w:p>
    <w:p w14:paraId="0DAFA8D8" w14:textId="002348C9" w:rsidR="00BA41DE" w:rsidRPr="00BA41DE" w:rsidRDefault="00A53C0B" w:rsidP="00882325">
      <w:pPr>
        <w:pStyle w:val="LITlitera"/>
      </w:pPr>
      <w:r>
        <w:t>d</w:t>
      </w:r>
      <w:r w:rsidR="00622787">
        <w:t>)</w:t>
      </w:r>
      <w:r w:rsidR="00622787">
        <w:tab/>
      </w:r>
      <w:r w:rsidR="00622787" w:rsidRPr="00F72CD9">
        <w:t>uchyla się ust. 3</w:t>
      </w:r>
      <w:r w:rsidR="00AA6A87">
        <w:t>;</w:t>
      </w:r>
    </w:p>
    <w:p w14:paraId="73FD2892" w14:textId="1C4CA5B1" w:rsidR="00BA41DE" w:rsidRPr="00BA41DE" w:rsidRDefault="00504C92" w:rsidP="0064144C">
      <w:pPr>
        <w:pStyle w:val="PKTpunkt"/>
      </w:pPr>
      <w:r>
        <w:lastRenderedPageBreak/>
        <w:t>2</w:t>
      </w:r>
      <w:r w:rsidR="005C6CC6">
        <w:t>5</w:t>
      </w:r>
      <w:r w:rsidR="00BA41DE" w:rsidRPr="00BA41DE">
        <w:t>)</w:t>
      </w:r>
      <w:r w:rsidR="00BA41DE" w:rsidRPr="00BA41DE">
        <w:tab/>
        <w:t>w art. 26:</w:t>
      </w:r>
    </w:p>
    <w:p w14:paraId="520A5F20" w14:textId="77777777" w:rsidR="00BA41DE" w:rsidRPr="00BA41DE" w:rsidRDefault="00BA41DE" w:rsidP="0064144C">
      <w:pPr>
        <w:pStyle w:val="LITlitera"/>
      </w:pPr>
      <w:r w:rsidRPr="00BA41DE">
        <w:t>a)</w:t>
      </w:r>
      <w:r w:rsidRPr="00BA41DE">
        <w:tab/>
        <w:t>w ust. 2:</w:t>
      </w:r>
    </w:p>
    <w:p w14:paraId="72F032A7" w14:textId="77777777" w:rsidR="00BA41DE" w:rsidRPr="00BA41DE" w:rsidRDefault="00BA41DE" w:rsidP="00331A88">
      <w:pPr>
        <w:pStyle w:val="TIRtiret"/>
        <w:keepNext/>
      </w:pPr>
      <w:r w:rsidRPr="00BA41DE">
        <w:t>–</w:t>
      </w:r>
      <w:r w:rsidRPr="00BA41DE">
        <w:tab/>
        <w:t>po pkt 1 dodaje się pkt 1a w brzmieniu:</w:t>
      </w:r>
    </w:p>
    <w:p w14:paraId="03D41D51" w14:textId="6BA3525D" w:rsidR="00BA41DE" w:rsidRPr="00BA41DE" w:rsidRDefault="00BA41DE" w:rsidP="00BA41DE">
      <w:pPr>
        <w:pStyle w:val="ZTIRPKTzmpkttiret"/>
      </w:pPr>
      <w:r w:rsidRPr="00BA41DE">
        <w:t>„</w:t>
      </w:r>
      <w:bookmarkStart w:id="67" w:name="_Hlk181013140"/>
      <w:r w:rsidRPr="00BA41DE">
        <w:t>1a)</w:t>
      </w:r>
      <w:r w:rsidRPr="00BA41DE">
        <w:tab/>
        <w:t xml:space="preserve">dla miejsca przedstawienia środka transportu – w przypadku, o którym mowa </w:t>
      </w:r>
      <w:r w:rsidR="00475CDB">
        <w:t xml:space="preserve">odpowiednio </w:t>
      </w:r>
      <w:r w:rsidRPr="00BA41DE">
        <w:t>w art. 12a</w:t>
      </w:r>
      <w:r w:rsidR="0026216D">
        <w:t xml:space="preserve"> ust. 1</w:t>
      </w:r>
      <w:r w:rsidR="00475CDB">
        <w:t>, 3 i 4</w:t>
      </w:r>
      <w:bookmarkStart w:id="68" w:name="_Hlk218858482"/>
      <w:r w:rsidRPr="00BA41DE">
        <w:t>,”,</w:t>
      </w:r>
      <w:bookmarkEnd w:id="67"/>
    </w:p>
    <w:bookmarkEnd w:id="68"/>
    <w:p w14:paraId="357AF2D5" w14:textId="57688778" w:rsidR="00835E40" w:rsidRDefault="00BA41DE" w:rsidP="00BA41DE">
      <w:pPr>
        <w:pStyle w:val="TIRtiret"/>
      </w:pPr>
      <w:r w:rsidRPr="00BA41DE">
        <w:t>–</w:t>
      </w:r>
      <w:r w:rsidRPr="00BA41DE">
        <w:tab/>
        <w:t xml:space="preserve">pkt 2 </w:t>
      </w:r>
      <w:r w:rsidR="00835E40">
        <w:t>otrzymuje brzmienie:</w:t>
      </w:r>
    </w:p>
    <w:p w14:paraId="239BAD8B" w14:textId="24F8CA6A" w:rsidR="00835E40" w:rsidRPr="00835E40" w:rsidRDefault="00835E40" w:rsidP="006E41EC">
      <w:pPr>
        <w:pStyle w:val="ZTIRPKTzmpkttiret"/>
      </w:pPr>
      <w:r w:rsidRPr="00835E40">
        <w:t>„</w:t>
      </w:r>
      <w:r>
        <w:t>2)</w:t>
      </w:r>
      <w:r w:rsidR="00307197">
        <w:tab/>
      </w:r>
      <w:r w:rsidRPr="00835E40">
        <w:t xml:space="preserve">ze względu na adres zamieszkania lub na adres siedziby podmiotu </w:t>
      </w:r>
      <w:r>
        <w:t xml:space="preserve">wysyłającego, podmiotu </w:t>
      </w:r>
      <w:r w:rsidRPr="00835E40">
        <w:t>odbierającego</w:t>
      </w:r>
      <w:r>
        <w:t>, przewoźnika</w:t>
      </w:r>
      <w:r w:rsidRPr="00835E40">
        <w:t xml:space="preserve"> albo podmiotu nabywającego </w:t>
      </w:r>
      <w:r w:rsidR="00307197" w:rsidRPr="00326F2E">
        <w:t>–</w:t>
      </w:r>
      <w:r w:rsidRPr="00835E40">
        <w:t xml:space="preserve"> w przypadku, o którym mowa</w:t>
      </w:r>
      <w:r>
        <w:t xml:space="preserve"> odpowiednio</w:t>
      </w:r>
      <w:r w:rsidRPr="00835E40">
        <w:t xml:space="preserve"> w art. </w:t>
      </w:r>
      <w:r>
        <w:t xml:space="preserve">21 ust. 2d i art. </w:t>
      </w:r>
      <w:r w:rsidRPr="00835E40">
        <w:t>24 ust. 1b”,</w:t>
      </w:r>
    </w:p>
    <w:p w14:paraId="6320593D" w14:textId="0AA16695" w:rsidR="00BA41DE" w:rsidRPr="00BA41DE" w:rsidRDefault="00BA41DE" w:rsidP="0097425C">
      <w:pPr>
        <w:pStyle w:val="LITlitera"/>
      </w:pPr>
      <w:r w:rsidRPr="00BA41DE">
        <w:t>b)</w:t>
      </w:r>
      <w:r w:rsidRPr="00BA41DE">
        <w:tab/>
        <w:t xml:space="preserve">po ust. 2 </w:t>
      </w:r>
      <w:r w:rsidRPr="0097425C">
        <w:t>dodaje</w:t>
      </w:r>
      <w:r w:rsidRPr="00BA41DE">
        <w:t xml:space="preserve"> się ust. 2a w brzmieniu:</w:t>
      </w:r>
    </w:p>
    <w:p w14:paraId="137DA0F3" w14:textId="493385A8" w:rsidR="00750058" w:rsidRPr="00245C60" w:rsidRDefault="00BA41DE" w:rsidP="00C35657">
      <w:pPr>
        <w:pStyle w:val="ZLITUSTzmustliter"/>
      </w:pPr>
      <w:r w:rsidRPr="008060C6">
        <w:t>„</w:t>
      </w:r>
      <w:r w:rsidRPr="006C52CC">
        <w:t>2a.</w:t>
      </w:r>
      <w:r w:rsidRPr="008060C6">
        <w:t> </w:t>
      </w:r>
      <w:bookmarkStart w:id="69" w:name="_Hlk172721751"/>
      <w:bookmarkStart w:id="70" w:name="_Hlk181013233"/>
      <w:r w:rsidR="00750058" w:rsidRPr="00245C60">
        <w:t xml:space="preserve">Na </w:t>
      </w:r>
      <w:r w:rsidR="00750058">
        <w:t xml:space="preserve">uzasadniony </w:t>
      </w:r>
      <w:r w:rsidR="00750058" w:rsidRPr="00245C60">
        <w:t>wniosek odpowiednio podmiotu wysyłającego, podmiotu odbierającego, przewoźnika, podmiotu nabywającego, podmiotu sprzedającego, zużywającego podmiotu olejowego albo pośredniczącego podmiotu olejowego</w:t>
      </w:r>
      <w:r w:rsidR="00750058">
        <w:t>,</w:t>
      </w:r>
      <w:r w:rsidR="00750058" w:rsidRPr="00245C60">
        <w:t xml:space="preserve"> </w:t>
      </w:r>
      <w:r w:rsidR="006E3852">
        <w:t>naczelnik urzędu celno-skarbowego</w:t>
      </w:r>
      <w:r w:rsidR="005402BC">
        <w:t xml:space="preserve"> </w:t>
      </w:r>
      <w:r w:rsidR="00750058" w:rsidRPr="00245C60">
        <w:t xml:space="preserve">może w drodze decyzji odstąpić od nałożenia kary pieniężnej </w:t>
      </w:r>
      <w:r w:rsidR="006F0054" w:rsidRPr="00245C60">
        <w:t>i</w:t>
      </w:r>
      <w:r w:rsidR="00354F4F">
        <w:t xml:space="preserve"> </w:t>
      </w:r>
      <w:r w:rsidR="00750058" w:rsidRPr="00245C60">
        <w:t>poprzestać na pouczeniu</w:t>
      </w:r>
      <w:r w:rsidR="006434B7">
        <w:t>,</w:t>
      </w:r>
      <w:r w:rsidR="00750058">
        <w:t xml:space="preserve"> </w:t>
      </w:r>
      <w:r w:rsidR="00750058" w:rsidRPr="00245C60">
        <w:t>jeżeli:</w:t>
      </w:r>
    </w:p>
    <w:p w14:paraId="55945787" w14:textId="3BB2E872" w:rsidR="00750058" w:rsidRDefault="00750058" w:rsidP="00C35657">
      <w:pPr>
        <w:pStyle w:val="ZLITPKTzmpktliter"/>
      </w:pPr>
      <w:r>
        <w:t>1)</w:t>
      </w:r>
      <w:r>
        <w:tab/>
        <w:t xml:space="preserve">przewóz towarów albo obrót paliwem opałowym został zgłoszony do rejestru </w:t>
      </w:r>
      <w:r w:rsidR="00C4496F">
        <w:t>zgodnie z odpowiednio art. 5</w:t>
      </w:r>
      <w:r w:rsidR="00F10C8E">
        <w:sym w:font="Symbol" w:char="F02D"/>
      </w:r>
      <w:r w:rsidR="00862ABD">
        <w:t>7</w:t>
      </w:r>
      <w:r w:rsidR="00C4496F">
        <w:t xml:space="preserve"> </w:t>
      </w:r>
      <w:r>
        <w:t>oraz</w:t>
      </w:r>
    </w:p>
    <w:p w14:paraId="74AC1758" w14:textId="1973B8A9" w:rsidR="00EE6AF8" w:rsidRDefault="00750058" w:rsidP="00C35657">
      <w:pPr>
        <w:pStyle w:val="ZLITPKTzmpktliter"/>
      </w:pPr>
      <w:r w:rsidRPr="00A16476">
        <w:t>2)</w:t>
      </w:r>
      <w:r>
        <w:tab/>
        <w:t>ujawnione n</w:t>
      </w:r>
      <w:bookmarkStart w:id="71" w:name="_Hlk177550919"/>
      <w:r>
        <w:t>ieprawidłowości</w:t>
      </w:r>
      <w:bookmarkEnd w:id="71"/>
      <w:r>
        <w:t xml:space="preserve"> </w:t>
      </w:r>
      <w:bookmarkStart w:id="72" w:name="_Hlk177550997"/>
      <w:r>
        <w:t xml:space="preserve">są wynikiem oczywistej omyłki i </w:t>
      </w:r>
      <w:r w:rsidR="00AD5FB3">
        <w:t xml:space="preserve">obejmują </w:t>
      </w:r>
      <w:r>
        <w:t>dan</w:t>
      </w:r>
      <w:r w:rsidR="00AD5FB3">
        <w:t>e</w:t>
      </w:r>
      <w:r>
        <w:t xml:space="preserve"> </w:t>
      </w:r>
      <w:r w:rsidRPr="00245C60">
        <w:t>inn</w:t>
      </w:r>
      <w:r w:rsidR="00AD5FB3">
        <w:t>e</w:t>
      </w:r>
      <w:r w:rsidRPr="00245C60">
        <w:t xml:space="preserve"> niż dotyczące</w:t>
      </w:r>
      <w:r w:rsidR="00EE6AF8">
        <w:t>:</w:t>
      </w:r>
      <w:r w:rsidRPr="00245C60">
        <w:t xml:space="preserve"> </w:t>
      </w:r>
    </w:p>
    <w:p w14:paraId="1A54ACC7" w14:textId="077FEBC3" w:rsidR="00EE6AF8" w:rsidRDefault="00EE6AF8" w:rsidP="008904C1">
      <w:pPr>
        <w:pStyle w:val="ZLITLITwPKTzmlitwpktliter"/>
      </w:pPr>
      <w:r>
        <w:t>a)</w:t>
      </w:r>
      <w:r w:rsidR="00307197">
        <w:tab/>
      </w:r>
      <w:r w:rsidR="00750058" w:rsidRPr="00245C60">
        <w:t xml:space="preserve">towaru, </w:t>
      </w:r>
    </w:p>
    <w:p w14:paraId="7F49449E" w14:textId="51844C70" w:rsidR="00EE6AF8" w:rsidRDefault="00EE6AF8" w:rsidP="008904C1">
      <w:pPr>
        <w:pStyle w:val="ZLITLITwPKTzmlitwpktliter"/>
      </w:pPr>
      <w:r>
        <w:t>b)</w:t>
      </w:r>
      <w:r w:rsidR="00307197">
        <w:tab/>
      </w:r>
      <w:r w:rsidR="00750058" w:rsidRPr="00245C60">
        <w:t xml:space="preserve">numeru rejestracyjnego środka transportu, </w:t>
      </w:r>
      <w:r w:rsidR="006F0054" w:rsidRPr="00245C60">
        <w:t>o</w:t>
      </w:r>
      <w:r w:rsidR="006F0054">
        <w:t> </w:t>
      </w:r>
      <w:r w:rsidR="00750058" w:rsidRPr="00245C60">
        <w:t xml:space="preserve">którym mowa w </w:t>
      </w:r>
      <w:r w:rsidR="00750058">
        <w:t>art. 2 pkt 11 lit. a,</w:t>
      </w:r>
    </w:p>
    <w:p w14:paraId="4E78C010" w14:textId="023C758D" w:rsidR="00EE6AF8" w:rsidRDefault="00EE6AF8" w:rsidP="008904C1">
      <w:pPr>
        <w:pStyle w:val="ZLITLITwPKTzmlitwpktliter"/>
      </w:pPr>
      <w:r>
        <w:t>c)</w:t>
      </w:r>
      <w:r w:rsidR="00307197">
        <w:tab/>
      </w:r>
      <w:r w:rsidR="00750058">
        <w:t xml:space="preserve">numeru lokalizatora </w:t>
      </w:r>
      <w:r w:rsidR="00513576">
        <w:t xml:space="preserve">albo </w:t>
      </w:r>
      <w:r>
        <w:t xml:space="preserve">numeru </w:t>
      </w:r>
      <w:r w:rsidR="00750058">
        <w:t>urządzenia</w:t>
      </w:r>
      <w:r w:rsidR="00AD5FB3">
        <w:t>,</w:t>
      </w:r>
    </w:p>
    <w:p w14:paraId="36EEBA4C" w14:textId="629A5F5B" w:rsidR="00750058" w:rsidRDefault="00EE6AF8" w:rsidP="008904C1">
      <w:pPr>
        <w:pStyle w:val="ZLITLITwPKTzmlitwpktliter"/>
      </w:pPr>
      <w:r>
        <w:t>d)</w:t>
      </w:r>
      <w:r w:rsidR="00307197">
        <w:tab/>
      </w:r>
      <w:r w:rsidR="00287F67">
        <w:t>d</w:t>
      </w:r>
      <w:r w:rsidR="00750058">
        <w:t>anych geolokalizacyjnych środka transportu</w:t>
      </w:r>
      <w:r w:rsidR="00750058" w:rsidRPr="00245C60">
        <w:t>.</w:t>
      </w:r>
      <w:bookmarkEnd w:id="72"/>
      <w:r w:rsidR="005B2540" w:rsidRPr="00BA41DE">
        <w:t>”</w:t>
      </w:r>
      <w:r w:rsidR="005B2540">
        <w:t>,</w:t>
      </w:r>
    </w:p>
    <w:p w14:paraId="5B5088F2" w14:textId="56D22FC4" w:rsidR="00622787" w:rsidRPr="002C348C" w:rsidRDefault="00277B75" w:rsidP="00622787">
      <w:pPr>
        <w:pStyle w:val="LITlitera"/>
      </w:pPr>
      <w:bookmarkStart w:id="73" w:name="_Hlk172721833"/>
      <w:bookmarkEnd w:id="69"/>
      <w:bookmarkEnd w:id="70"/>
      <w:r>
        <w:t>c</w:t>
      </w:r>
      <w:r w:rsidR="00622787" w:rsidRPr="00A16476">
        <w:t>)</w:t>
      </w:r>
      <w:r w:rsidR="00622787" w:rsidRPr="00A16476">
        <w:tab/>
      </w:r>
      <w:r w:rsidR="00622787">
        <w:t>uchyla się ust. 3 i 4,</w:t>
      </w:r>
    </w:p>
    <w:p w14:paraId="3BA2903E" w14:textId="6CAE63CA" w:rsidR="00622787" w:rsidRDefault="00277B75" w:rsidP="00622787">
      <w:pPr>
        <w:pStyle w:val="LITlitera"/>
      </w:pPr>
      <w:r>
        <w:t>d</w:t>
      </w:r>
      <w:r w:rsidR="00622787" w:rsidRPr="00F72CD9">
        <w:t>)</w:t>
      </w:r>
      <w:r w:rsidR="00622787" w:rsidRPr="00F72CD9">
        <w:tab/>
      </w:r>
      <w:r w:rsidR="00622787" w:rsidRPr="00A16476">
        <w:t xml:space="preserve">w ust. 5 po wyrazach „kar pieniężnych” dodaje się </w:t>
      </w:r>
      <w:r w:rsidR="00622787">
        <w:t>wyrazy</w:t>
      </w:r>
      <w:r w:rsidR="00622787" w:rsidRPr="00A16476">
        <w:t xml:space="preserve"> „</w:t>
      </w:r>
      <w:bookmarkStart w:id="74" w:name="_Hlk181013323"/>
      <w:r w:rsidR="00622787" w:rsidRPr="00A16476">
        <w:t>oraz ulg w spłacie tych ka</w:t>
      </w:r>
      <w:bookmarkEnd w:id="74"/>
      <w:r w:rsidR="00622787" w:rsidRPr="00A16476">
        <w:t>r”;</w:t>
      </w:r>
    </w:p>
    <w:bookmarkEnd w:id="64"/>
    <w:bookmarkEnd w:id="73"/>
    <w:p w14:paraId="626244E2" w14:textId="2DD61CB7" w:rsidR="006434B7" w:rsidRDefault="00504C92" w:rsidP="005845A0">
      <w:pPr>
        <w:pStyle w:val="PKTpunkt"/>
      </w:pPr>
      <w:r>
        <w:t>2</w:t>
      </w:r>
      <w:r w:rsidR="005C6CC6">
        <w:t>6</w:t>
      </w:r>
      <w:r w:rsidR="00BA41DE" w:rsidRPr="00BA41DE">
        <w:t>)</w:t>
      </w:r>
      <w:r w:rsidR="00BA41DE" w:rsidRPr="00BA41DE">
        <w:tab/>
        <w:t>w art. 31</w:t>
      </w:r>
      <w:r w:rsidR="006434B7">
        <w:t>:</w:t>
      </w:r>
    </w:p>
    <w:p w14:paraId="4A0987F9" w14:textId="4831FB41" w:rsidR="00CD422A" w:rsidRDefault="006434B7" w:rsidP="008904C1">
      <w:pPr>
        <w:pStyle w:val="LITlitera"/>
      </w:pPr>
      <w:r>
        <w:t>a)</w:t>
      </w:r>
      <w:r w:rsidR="00307197">
        <w:tab/>
      </w:r>
      <w:r w:rsidR="00C74BE8">
        <w:t xml:space="preserve">w </w:t>
      </w:r>
      <w:r w:rsidR="00BA41DE" w:rsidRPr="00BA41DE">
        <w:t>ust. 1 wyrazy „albo w art. 24 ust. 1 pkt 1” zastępuje</w:t>
      </w:r>
      <w:r w:rsidR="00B27EDA">
        <w:t xml:space="preserve"> </w:t>
      </w:r>
      <w:r w:rsidR="00BA41DE" w:rsidRPr="00BA41DE">
        <w:t>się wyrazami „</w:t>
      </w:r>
      <w:bookmarkStart w:id="75" w:name="_Hlk181013531"/>
      <w:r w:rsidR="005B2540">
        <w:t> </w:t>
      </w:r>
      <w:r w:rsidR="00BA41DE" w:rsidRPr="00BA41DE">
        <w:t>, art. 22a ust. 1 lub art. 24 ust. 1</w:t>
      </w:r>
      <w:bookmarkEnd w:id="75"/>
      <w:r w:rsidR="00BA41DE" w:rsidRPr="00BA41DE">
        <w:t>”</w:t>
      </w:r>
      <w:r>
        <w:t>,</w:t>
      </w:r>
    </w:p>
    <w:p w14:paraId="207B5E35" w14:textId="2CFCF2BD" w:rsidR="001957AD" w:rsidRDefault="006434B7" w:rsidP="008904C1">
      <w:pPr>
        <w:pStyle w:val="LITlitera"/>
      </w:pPr>
      <w:r>
        <w:t>b)</w:t>
      </w:r>
      <w:r w:rsidR="00307197">
        <w:tab/>
      </w:r>
      <w:r w:rsidR="00C74BE8">
        <w:t xml:space="preserve">w </w:t>
      </w:r>
      <w:r w:rsidRPr="00BA41DE">
        <w:t>ust. 3 wyrazy „albo w art. 24 ust. 1 pkt 1” zastępuje</w:t>
      </w:r>
      <w:r>
        <w:t xml:space="preserve"> </w:t>
      </w:r>
      <w:r w:rsidRPr="00BA41DE">
        <w:t>się wyrazami „</w:t>
      </w:r>
      <w:r>
        <w:t> </w:t>
      </w:r>
      <w:r w:rsidRPr="00BA41DE">
        <w:t>, art. 22a ust. 1 lub art. 24 ust. 1”</w:t>
      </w:r>
      <w:r w:rsidR="001957AD">
        <w:t>;</w:t>
      </w:r>
    </w:p>
    <w:p w14:paraId="04F6DFB0" w14:textId="657C55C1" w:rsidR="006434B7" w:rsidRDefault="001957AD" w:rsidP="005845A0">
      <w:pPr>
        <w:pStyle w:val="PKTpunkt"/>
      </w:pPr>
      <w:r w:rsidRPr="001957AD">
        <w:lastRenderedPageBreak/>
        <w:t>27)</w:t>
      </w:r>
      <w:r w:rsidR="000843CB">
        <w:tab/>
      </w:r>
      <w:r w:rsidRPr="001957AD">
        <w:t>użyte w art. 32 w ust. 1 w pkt 1 wyrazy „bez dokumentu zastępującego zgłoszenie i</w:t>
      </w:r>
      <w:r w:rsidR="004436D2">
        <w:t> </w:t>
      </w:r>
      <w:r w:rsidRPr="001957AD">
        <w:t>potwierdzenia przyjęcia dokumentu zastępującego zgłoszenie albo dokumentu, o którym mowa w art. 3 ust. 7” zastępuje się wyrazami „albo bez dokumentu zastępującego zgłoszenie i potwierdzenia przyjęcia dokumentu zastępującego zgłoszenie, a w przypadku przewozu towaru, o którym mowa w art. 3 ust. 2 pkt 1b, bez dowodu księgowego albo bez dowodu księgowego z umieszczonym na nim numerem referencyjnym”.</w:t>
      </w:r>
    </w:p>
    <w:p w14:paraId="39AAF27B" w14:textId="668F5BDE" w:rsidR="00F77159" w:rsidRPr="00F77159" w:rsidRDefault="004E4FE3" w:rsidP="0097425C">
      <w:pPr>
        <w:pStyle w:val="ARTartustawynprozporzdzenia"/>
      </w:pPr>
      <w:r w:rsidRPr="00AE1138">
        <w:rPr>
          <w:rStyle w:val="Ppogrubienie"/>
        </w:rPr>
        <w:t>Art. </w:t>
      </w:r>
      <w:r w:rsidR="00F77159" w:rsidRPr="00AE1138">
        <w:rPr>
          <w:rStyle w:val="Ppogrubienie"/>
        </w:rPr>
        <w:t>2</w:t>
      </w:r>
      <w:r w:rsidRPr="00AE1138">
        <w:rPr>
          <w:rStyle w:val="Ppogrubienie"/>
        </w:rPr>
        <w:t>.</w:t>
      </w:r>
      <w:r w:rsidRPr="00326F2E">
        <w:t> </w:t>
      </w:r>
      <w:r w:rsidR="00F77159" w:rsidRPr="00F77159">
        <w:t xml:space="preserve">W ustawie </w:t>
      </w:r>
      <w:bookmarkStart w:id="76" w:name="_Hlk171085239"/>
      <w:r w:rsidR="00F77159" w:rsidRPr="00F77159">
        <w:t xml:space="preserve">z dnia 29 sierpnia 1997 r. </w:t>
      </w:r>
      <w:r w:rsidR="00B27EDA">
        <w:sym w:font="Symbol" w:char="F02D"/>
      </w:r>
      <w:r w:rsidR="00F77159" w:rsidRPr="00F77159">
        <w:t xml:space="preserve"> Ordynacja podatkowa (Dz. U. z </w:t>
      </w:r>
      <w:r w:rsidR="00442385" w:rsidRPr="00F77159">
        <w:t>202</w:t>
      </w:r>
      <w:r w:rsidR="00442385">
        <w:t>5</w:t>
      </w:r>
      <w:r w:rsidR="00442385" w:rsidRPr="00F77159">
        <w:t xml:space="preserve"> </w:t>
      </w:r>
      <w:r w:rsidR="00F77159" w:rsidRPr="00F77159">
        <w:t xml:space="preserve">r. poz. </w:t>
      </w:r>
      <w:r w:rsidR="00442385">
        <w:t>111</w:t>
      </w:r>
      <w:r w:rsidR="0032613D">
        <w:t>,</w:t>
      </w:r>
      <w:r w:rsidR="004D3AC2">
        <w:t xml:space="preserve"> z późn. zm.</w:t>
      </w:r>
      <w:r w:rsidR="004D3AC2">
        <w:rPr>
          <w:rStyle w:val="Odwoanieprzypisudolnego"/>
        </w:rPr>
        <w:footnoteReference w:id="4"/>
      </w:r>
      <w:r w:rsidR="004D3AC2" w:rsidRPr="00ED63C0">
        <w:rPr>
          <w:rStyle w:val="IGindeksgrny"/>
        </w:rPr>
        <w:t>)</w:t>
      </w:r>
      <w:r w:rsidR="00F77159" w:rsidRPr="00F77159">
        <w:t>)</w:t>
      </w:r>
      <w:bookmarkEnd w:id="76"/>
      <w:r w:rsidR="00F77159" w:rsidRPr="00F77159">
        <w:t xml:space="preserve"> w art. 297e </w:t>
      </w:r>
      <w:r w:rsidR="008F7320">
        <w:t xml:space="preserve">w </w:t>
      </w:r>
      <w:r w:rsidR="008F7320" w:rsidRPr="008F7320">
        <w:t>§ 1</w:t>
      </w:r>
      <w:r w:rsidR="00F77159" w:rsidRPr="00F77159">
        <w:t xml:space="preserve"> </w:t>
      </w:r>
      <w:r w:rsidR="00B27EDA">
        <w:t>w</w:t>
      </w:r>
      <w:r w:rsidR="00F77159" w:rsidRPr="00F77159">
        <w:t xml:space="preserve"> pkt </w:t>
      </w:r>
      <w:r w:rsidR="006434B7">
        <w:t>9</w:t>
      </w:r>
      <w:r w:rsidR="00F77159" w:rsidRPr="00F77159">
        <w:t xml:space="preserve"> dodaje się </w:t>
      </w:r>
      <w:r w:rsidR="00B27EDA">
        <w:t xml:space="preserve">przecinek i </w:t>
      </w:r>
      <w:r w:rsidR="00255C72">
        <w:t xml:space="preserve">dodaje się </w:t>
      </w:r>
      <w:r w:rsidR="00F77159" w:rsidRPr="00F77159">
        <w:t xml:space="preserve">pkt </w:t>
      </w:r>
      <w:r w:rsidR="006434B7">
        <w:t>10</w:t>
      </w:r>
      <w:r w:rsidR="00F77159" w:rsidRPr="00F77159">
        <w:t xml:space="preserve"> w brzmieniu:</w:t>
      </w:r>
    </w:p>
    <w:p w14:paraId="391404EB" w14:textId="13FE0DA8" w:rsidR="004E4FE3" w:rsidRDefault="00F77159" w:rsidP="00F77159">
      <w:pPr>
        <w:pStyle w:val="ZPKTzmpktartykuempunktem"/>
      </w:pPr>
      <w:r w:rsidRPr="00F77159">
        <w:t>„</w:t>
      </w:r>
      <w:r w:rsidR="00AD5FB3">
        <w:t>10</w:t>
      </w:r>
      <w:r w:rsidRPr="00F77159">
        <w:t>)</w:t>
      </w:r>
      <w:r w:rsidR="00B27EDA">
        <w:tab/>
      </w:r>
      <w:r w:rsidRPr="00F77159">
        <w:t xml:space="preserve">Głównemu Inspektorowi Ochrony Środowiska lub wojewódzkiemu inspektorowi ochrony środowiska </w:t>
      </w:r>
      <w:r w:rsidR="00B27EDA">
        <w:sym w:font="Symbol" w:char="F02D"/>
      </w:r>
      <w:r w:rsidRPr="00F77159">
        <w:t xml:space="preserve"> w zakresie niezbędnym do </w:t>
      </w:r>
      <w:r w:rsidR="003B4766" w:rsidRPr="003B4766">
        <w:t xml:space="preserve">realizacji zadań określonych w art. </w:t>
      </w:r>
      <w:r w:rsidR="00F97002">
        <w:t>2 ust. 1a</w:t>
      </w:r>
      <w:r w:rsidR="003B4766" w:rsidRPr="003B4766">
        <w:t xml:space="preserve"> ustawy z dnia 2</w:t>
      </w:r>
      <w:r w:rsidR="00F97002">
        <w:t>0</w:t>
      </w:r>
      <w:r w:rsidR="003B4766" w:rsidRPr="003B4766">
        <w:t xml:space="preserve"> lipca </w:t>
      </w:r>
      <w:r w:rsidR="00F97002">
        <w:t>1991</w:t>
      </w:r>
      <w:r w:rsidR="003B4766" w:rsidRPr="003B4766">
        <w:t xml:space="preserve"> r.</w:t>
      </w:r>
      <w:r w:rsidR="00F97002">
        <w:t xml:space="preserve"> o </w:t>
      </w:r>
      <w:r w:rsidR="00AD5FB3">
        <w:t>I</w:t>
      </w:r>
      <w:r w:rsidR="00F97002">
        <w:t xml:space="preserve">nspekcji </w:t>
      </w:r>
      <w:r w:rsidR="00AD5FB3">
        <w:t>O</w:t>
      </w:r>
      <w:r w:rsidR="00F97002">
        <w:t xml:space="preserve">chrony </w:t>
      </w:r>
      <w:r w:rsidR="00AD5FB3">
        <w:t>Ś</w:t>
      </w:r>
      <w:r w:rsidR="00F97002">
        <w:t>rodowiska</w:t>
      </w:r>
      <w:r w:rsidR="006E3852">
        <w:t xml:space="preserve"> (Dz. U.</w:t>
      </w:r>
      <w:r w:rsidR="008B0CD5">
        <w:t xml:space="preserve"> z</w:t>
      </w:r>
      <w:r w:rsidR="004436D2">
        <w:t> </w:t>
      </w:r>
      <w:r w:rsidR="008B0CD5">
        <w:t>2024 r. poz. 425</w:t>
      </w:r>
      <w:r w:rsidR="00BD4754">
        <w:t xml:space="preserve"> i 1863</w:t>
      </w:r>
      <w:r w:rsidR="008B0CD5">
        <w:t>)</w:t>
      </w:r>
      <w:r w:rsidRPr="00F77159">
        <w:t>”.</w:t>
      </w:r>
    </w:p>
    <w:p w14:paraId="70526FF6" w14:textId="0D5ED474" w:rsidR="00A43D14" w:rsidRPr="0015521C" w:rsidRDefault="005F308D" w:rsidP="0097425C">
      <w:pPr>
        <w:pStyle w:val="ARTartustawynprozporzdzenia"/>
      </w:pPr>
      <w:bookmarkStart w:id="77" w:name="_Hlk195774274"/>
      <w:r w:rsidRPr="0015521C">
        <w:rPr>
          <w:rStyle w:val="Ppogrubienie"/>
        </w:rPr>
        <w:t>Art. </w:t>
      </w:r>
      <w:r w:rsidR="00FF4AB3" w:rsidRPr="0015521C">
        <w:rPr>
          <w:rStyle w:val="Ppogrubienie"/>
        </w:rPr>
        <w:t>3</w:t>
      </w:r>
      <w:r w:rsidRPr="0015521C">
        <w:rPr>
          <w:rStyle w:val="Ppogrubienie"/>
        </w:rPr>
        <w:t>.</w:t>
      </w:r>
      <w:r w:rsidRPr="0015521C">
        <w:t> W ustawie z dnia 6 września 2001 r. o transporcie drogowym (Dz. U. z 202</w:t>
      </w:r>
      <w:r w:rsidR="003D6089">
        <w:t>5</w:t>
      </w:r>
      <w:r w:rsidRPr="0015521C">
        <w:t xml:space="preserve"> r. poz. 1</w:t>
      </w:r>
      <w:r w:rsidR="003D6089">
        <w:t>490</w:t>
      </w:r>
      <w:r w:rsidR="00126F67">
        <w:t>, 1676</w:t>
      </w:r>
      <w:r w:rsidR="00BD4754">
        <w:t>,</w:t>
      </w:r>
      <w:r w:rsidR="007B4298">
        <w:t xml:space="preserve"> </w:t>
      </w:r>
      <w:r w:rsidR="00126F67">
        <w:t>1795</w:t>
      </w:r>
      <w:r w:rsidR="00BD4754">
        <w:t xml:space="preserve"> i 1843</w:t>
      </w:r>
      <w:r w:rsidRPr="0015521C">
        <w:t xml:space="preserve">) </w:t>
      </w:r>
      <w:r w:rsidR="00A43D14" w:rsidRPr="0015521C">
        <w:t>wprowadza się następujące zmiany:</w:t>
      </w:r>
    </w:p>
    <w:p w14:paraId="64BEEAAA" w14:textId="7CACCECB" w:rsidR="00A43D14" w:rsidRDefault="00A43D14" w:rsidP="00331A88">
      <w:pPr>
        <w:pStyle w:val="PKTpunkt"/>
      </w:pPr>
      <w:r w:rsidRPr="0015521C">
        <w:t>1)</w:t>
      </w:r>
      <w:r w:rsidRPr="0015521C">
        <w:tab/>
        <w:t xml:space="preserve">w art. 89b </w:t>
      </w:r>
      <w:r w:rsidR="00466669">
        <w:t xml:space="preserve">w </w:t>
      </w:r>
      <w:r w:rsidR="004B720B" w:rsidRPr="0015521C">
        <w:t xml:space="preserve">ust. 1 </w:t>
      </w:r>
      <w:r w:rsidRPr="0015521C">
        <w:t xml:space="preserve">po </w:t>
      </w:r>
      <w:r w:rsidR="00CB627F" w:rsidRPr="0015521C">
        <w:t xml:space="preserve">wyrazach </w:t>
      </w:r>
      <w:r w:rsidRPr="0015521C">
        <w:t xml:space="preserve">„funkcjonariuszy Policji” dodaje się </w:t>
      </w:r>
      <w:r w:rsidR="00CB627F" w:rsidRPr="0015521C">
        <w:t xml:space="preserve">wyrazy </w:t>
      </w:r>
      <w:r w:rsidRPr="0015521C">
        <w:t xml:space="preserve">„oraz funkcjonariuszy </w:t>
      </w:r>
      <w:r w:rsidRPr="005F308D">
        <w:t>Służby Celno-Skarbowej</w:t>
      </w:r>
      <w:r>
        <w:t>”</w:t>
      </w:r>
      <w:r w:rsidR="00CB627F">
        <w:t>;</w:t>
      </w:r>
    </w:p>
    <w:p w14:paraId="7597333D" w14:textId="6753B5D7" w:rsidR="00627977" w:rsidRDefault="00A43D14" w:rsidP="00331A88">
      <w:pPr>
        <w:pStyle w:val="PKTpunkt"/>
      </w:pPr>
      <w:r>
        <w:t>2</w:t>
      </w:r>
      <w:r w:rsidRPr="00711109">
        <w:t>)</w:t>
      </w:r>
      <w:r w:rsidRPr="00711109">
        <w:tab/>
      </w:r>
      <w:r w:rsidR="005F308D">
        <w:t xml:space="preserve">w </w:t>
      </w:r>
      <w:bookmarkStart w:id="78" w:name="_Hlk181171283"/>
      <w:r w:rsidR="005F308D">
        <w:t>art. 9</w:t>
      </w:r>
      <w:r w:rsidR="00D9080C">
        <w:t>4</w:t>
      </w:r>
      <w:r w:rsidR="00627977">
        <w:t>:</w:t>
      </w:r>
    </w:p>
    <w:p w14:paraId="7ED7D12E" w14:textId="0086BA6D" w:rsidR="00627977" w:rsidRDefault="00627977" w:rsidP="00A826A4">
      <w:pPr>
        <w:pStyle w:val="LITlitera"/>
      </w:pPr>
      <w:r w:rsidRPr="00A16476">
        <w:t>a)</w:t>
      </w:r>
      <w:r w:rsidRPr="00A16476">
        <w:tab/>
      </w:r>
      <w:r w:rsidRPr="00BA41DE">
        <w:t xml:space="preserve">w ust. </w:t>
      </w:r>
      <w:r>
        <w:t>4</w:t>
      </w:r>
      <w:r w:rsidRPr="00BA41DE">
        <w:t xml:space="preserve"> </w:t>
      </w:r>
      <w:r w:rsidR="006D3C58">
        <w:t xml:space="preserve">w </w:t>
      </w:r>
      <w:r>
        <w:t xml:space="preserve">pkt 2 wyrazy „organy celne” zastępuje się wyrazami </w:t>
      </w:r>
      <w:r w:rsidR="006D3C58">
        <w:t>„</w:t>
      </w:r>
      <w:r w:rsidRPr="00627977">
        <w:t>funkcjonariuszy Służby Celno-Skarbowej</w:t>
      </w:r>
      <w:r>
        <w:t>”,</w:t>
      </w:r>
    </w:p>
    <w:p w14:paraId="7B1F1ABE" w14:textId="24589D1D" w:rsidR="005F308D" w:rsidRPr="00F77159" w:rsidRDefault="00627977" w:rsidP="00A826A4">
      <w:pPr>
        <w:pStyle w:val="LITlitera"/>
        <w:rPr>
          <w:b/>
        </w:rPr>
      </w:pPr>
      <w:r>
        <w:t>b)</w:t>
      </w:r>
      <w:r>
        <w:tab/>
      </w:r>
      <w:r w:rsidR="00466669">
        <w:t xml:space="preserve">w </w:t>
      </w:r>
      <w:r w:rsidR="005F308D">
        <w:t xml:space="preserve">ust. 5 </w:t>
      </w:r>
      <w:bookmarkEnd w:id="78"/>
      <w:r w:rsidR="005F308D">
        <w:t xml:space="preserve">po </w:t>
      </w:r>
      <w:r w:rsidR="00CB627F">
        <w:t xml:space="preserve">wyrazach </w:t>
      </w:r>
      <w:r w:rsidR="005F308D">
        <w:t>„</w:t>
      </w:r>
      <w:r w:rsidR="005F308D" w:rsidRPr="005F308D">
        <w:t>inspektorów Inspekcji Transportu Drogowego</w:t>
      </w:r>
      <w:r w:rsidR="005F308D">
        <w:t xml:space="preserve">” dodaje się </w:t>
      </w:r>
      <w:r w:rsidR="00CB627F">
        <w:t xml:space="preserve">wyrazy </w:t>
      </w:r>
      <w:r w:rsidR="005F308D">
        <w:t>„</w:t>
      </w:r>
      <w:bookmarkStart w:id="79" w:name="_Hlk181171660"/>
      <w:r w:rsidR="00AD5FB3">
        <w:t>oraz</w:t>
      </w:r>
      <w:r w:rsidR="002B2119">
        <w:t xml:space="preserve"> </w:t>
      </w:r>
      <w:r w:rsidR="005F308D">
        <w:t>funkcjonariuszy</w:t>
      </w:r>
      <w:r w:rsidR="005F308D" w:rsidRPr="005F308D">
        <w:t xml:space="preserve"> Służby Celno-Skarbowej</w:t>
      </w:r>
      <w:bookmarkEnd w:id="79"/>
      <w:r w:rsidR="005F308D">
        <w:t>”.</w:t>
      </w:r>
    </w:p>
    <w:bookmarkEnd w:id="77"/>
    <w:p w14:paraId="637990C8" w14:textId="02511BE8" w:rsidR="00E556C2" w:rsidRPr="00326F2E" w:rsidRDefault="00E556C2" w:rsidP="0064144C">
      <w:pPr>
        <w:pStyle w:val="ARTartustawynprozporzdzenia"/>
      </w:pPr>
      <w:r w:rsidRPr="00AE1138">
        <w:rPr>
          <w:rStyle w:val="Ppogrubienie"/>
        </w:rPr>
        <w:t>Art. </w:t>
      </w:r>
      <w:r w:rsidR="00FE7191">
        <w:rPr>
          <w:rStyle w:val="Ppogrubienie"/>
        </w:rPr>
        <w:t>4</w:t>
      </w:r>
      <w:r w:rsidRPr="00AE1138">
        <w:rPr>
          <w:rStyle w:val="Ppogrubienie"/>
        </w:rPr>
        <w:t>.</w:t>
      </w:r>
      <w:r w:rsidRPr="00326F2E">
        <w:t xml:space="preserve"> W ustawie z dnia 16 </w:t>
      </w:r>
      <w:r w:rsidRPr="0085691D">
        <w:t>listopada</w:t>
      </w:r>
      <w:r w:rsidRPr="00326F2E">
        <w:t xml:space="preserve"> 2016 r. o Krajowej Administracji Skarbowej (Dz. U. z </w:t>
      </w:r>
      <w:r w:rsidR="000210D7" w:rsidRPr="00326F2E">
        <w:t>202</w:t>
      </w:r>
      <w:r w:rsidR="000210D7">
        <w:t>5</w:t>
      </w:r>
      <w:r w:rsidR="000210D7" w:rsidRPr="00326F2E">
        <w:t xml:space="preserve"> </w:t>
      </w:r>
      <w:r w:rsidRPr="00326F2E">
        <w:t xml:space="preserve">r. poz. </w:t>
      </w:r>
      <w:r w:rsidR="000210D7">
        <w:t>1131</w:t>
      </w:r>
      <w:r w:rsidR="00126F67">
        <w:t>,</w:t>
      </w:r>
      <w:r w:rsidR="00727649">
        <w:t xml:space="preserve"> 1423</w:t>
      </w:r>
      <w:r w:rsidR="00BD4754">
        <w:t>,</w:t>
      </w:r>
      <w:r w:rsidR="00126F67">
        <w:t xml:space="preserve"> 1820</w:t>
      </w:r>
      <w:r w:rsidR="00BD4754">
        <w:t xml:space="preserve"> i 1863</w:t>
      </w:r>
      <w:r w:rsidRPr="00326F2E">
        <w:t>) wprowadza się następujące zmiany:</w:t>
      </w:r>
    </w:p>
    <w:p w14:paraId="49B42352" w14:textId="0DA20D6B" w:rsidR="00E556C2" w:rsidRPr="00326F2E" w:rsidRDefault="00E556C2" w:rsidP="0064144C">
      <w:pPr>
        <w:pStyle w:val="PKTpunkt"/>
      </w:pPr>
      <w:r w:rsidRPr="00326F2E">
        <w:t>1)</w:t>
      </w:r>
      <w:r w:rsidRPr="00326F2E">
        <w:tab/>
      </w:r>
      <w:r w:rsidR="00F70F40">
        <w:t xml:space="preserve">w </w:t>
      </w:r>
      <w:r w:rsidRPr="00326F2E">
        <w:t xml:space="preserve">art. 33 w ust. 1 </w:t>
      </w:r>
      <w:r w:rsidRPr="0085691D">
        <w:t>pkt</w:t>
      </w:r>
      <w:r w:rsidRPr="00326F2E">
        <w:t xml:space="preserve"> 11 otrzymuje brzmienie:</w:t>
      </w:r>
    </w:p>
    <w:p w14:paraId="1EBBD263" w14:textId="77777777" w:rsidR="00E556C2" w:rsidRPr="00326F2E" w:rsidRDefault="00E556C2" w:rsidP="00E556C2">
      <w:pPr>
        <w:pStyle w:val="ZPKTzmpktartykuempunktem"/>
      </w:pPr>
      <w:r w:rsidRPr="00326F2E">
        <w:t>„11)</w:t>
      </w:r>
      <w:r w:rsidRPr="00326F2E">
        <w:tab/>
        <w:t>realizacja zadań, o których mowa w art. 2 ust. 1 pkt 15 i 16a</w:t>
      </w:r>
      <w:bookmarkStart w:id="80" w:name="_Hlk184211189"/>
      <w:r w:rsidRPr="00326F2E">
        <w:t>–</w:t>
      </w:r>
      <w:bookmarkEnd w:id="80"/>
      <w:r w:rsidRPr="00326F2E">
        <w:t>16c;”;</w:t>
      </w:r>
    </w:p>
    <w:p w14:paraId="2450D859" w14:textId="5D1EB799" w:rsidR="00E556C2" w:rsidRPr="00326F2E" w:rsidRDefault="00E556C2" w:rsidP="0064144C">
      <w:pPr>
        <w:pStyle w:val="PKTpunkt"/>
      </w:pPr>
      <w:r w:rsidRPr="00326F2E">
        <w:t>2)</w:t>
      </w:r>
      <w:r w:rsidRPr="00326F2E">
        <w:tab/>
        <w:t>w art. 54 w ust. 1 w pkt 9 kropkę zastępuje się średnikiem i dodaje się pkt 10 w brzmieniu:</w:t>
      </w:r>
    </w:p>
    <w:p w14:paraId="4C88A0FA" w14:textId="77777777" w:rsidR="00E556C2" w:rsidRPr="0015521C" w:rsidRDefault="00E556C2" w:rsidP="00E556C2">
      <w:pPr>
        <w:pStyle w:val="ZPKTzmpktartykuempunktem"/>
      </w:pPr>
      <w:r w:rsidRPr="0015521C">
        <w:t>„10)</w:t>
      </w:r>
      <w:r w:rsidRPr="0015521C">
        <w:tab/>
        <w:t>ustawy z dnia 9 marca 2017 r. o systemie monitorowania drogowego i kolejowego przewozu towarów oraz obrotu paliwami opałowymi.”;</w:t>
      </w:r>
    </w:p>
    <w:p w14:paraId="77BA739D" w14:textId="5C69EC7A" w:rsidR="009250A7" w:rsidRDefault="005D0B35" w:rsidP="0064144C">
      <w:pPr>
        <w:pStyle w:val="PKTpunkt"/>
      </w:pPr>
      <w:r w:rsidRPr="0015521C">
        <w:lastRenderedPageBreak/>
        <w:t>3</w:t>
      </w:r>
      <w:r w:rsidR="00E556C2" w:rsidRPr="0015521C">
        <w:t>)</w:t>
      </w:r>
      <w:r w:rsidR="00E556C2" w:rsidRPr="0015521C">
        <w:tab/>
        <w:t xml:space="preserve">w art. 62 w ust. 5 </w:t>
      </w:r>
      <w:r w:rsidR="00466669">
        <w:t xml:space="preserve">w </w:t>
      </w:r>
      <w:r w:rsidR="00E556C2" w:rsidRPr="0015521C">
        <w:t xml:space="preserve">pkt 1a </w:t>
      </w:r>
      <w:r w:rsidR="00D26CBD" w:rsidRPr="0015521C">
        <w:t xml:space="preserve">wyrazy „o których mowa w art. 13 ust. 2” zastępuje </w:t>
      </w:r>
      <w:r w:rsidR="00994D3B" w:rsidRPr="0015521C">
        <w:t>się</w:t>
      </w:r>
      <w:r w:rsidR="005B2540">
        <w:t xml:space="preserve"> </w:t>
      </w:r>
      <w:r w:rsidR="00D26CBD" w:rsidRPr="0015521C">
        <w:t>wyrazami „o których mowa w art. 13 ust. 1”;</w:t>
      </w:r>
    </w:p>
    <w:p w14:paraId="258DA342" w14:textId="7CA836DE" w:rsidR="001679BF" w:rsidRDefault="00FE6925" w:rsidP="0064144C">
      <w:pPr>
        <w:pStyle w:val="PKTpunkt"/>
      </w:pPr>
      <w:r>
        <w:t>4</w:t>
      </w:r>
      <w:r w:rsidR="001679BF" w:rsidRPr="0015521C">
        <w:t>)</w:t>
      </w:r>
      <w:r w:rsidR="001679BF" w:rsidRPr="0015521C">
        <w:tab/>
        <w:t>w art. 6</w:t>
      </w:r>
      <w:r w:rsidR="001679BF">
        <w:t xml:space="preserve">5 </w:t>
      </w:r>
      <w:r w:rsidR="003A4F1A">
        <w:t xml:space="preserve">w </w:t>
      </w:r>
      <w:r w:rsidR="001679BF">
        <w:t xml:space="preserve">ust. </w:t>
      </w:r>
      <w:r w:rsidR="003A4F1A">
        <w:t>1 w pkt 4</w:t>
      </w:r>
      <w:r w:rsidR="003A4F1A" w:rsidRPr="003A4F1A">
        <w:t xml:space="preserve"> kropkę zastępuje się średnikiem i dodaje się pkt</w:t>
      </w:r>
      <w:r w:rsidR="001679BF">
        <w:t xml:space="preserve"> 5</w:t>
      </w:r>
      <w:r w:rsidR="003A4F1A">
        <w:t xml:space="preserve"> w brzmieniu:</w:t>
      </w:r>
    </w:p>
    <w:p w14:paraId="1687A227" w14:textId="29E82C02" w:rsidR="00DF458E" w:rsidRPr="0015521C" w:rsidRDefault="00DF458E" w:rsidP="001114CE">
      <w:pPr>
        <w:pStyle w:val="ZPKTzmpktartykuempunktem"/>
      </w:pPr>
      <w:r w:rsidRPr="005E2F02">
        <w:t>„</w:t>
      </w:r>
      <w:r w:rsidR="003A4F1A">
        <w:t>5</w:t>
      </w:r>
      <w:r>
        <w:t>)</w:t>
      </w:r>
      <w:r>
        <w:tab/>
        <w:t xml:space="preserve">zapewnienia </w:t>
      </w:r>
      <w:r w:rsidR="003A4F1A">
        <w:t>tożsamości towarów objętych systemem monitorowania drogowego i</w:t>
      </w:r>
      <w:r w:rsidR="004436D2">
        <w:t> </w:t>
      </w:r>
      <w:r w:rsidR="003A4F1A">
        <w:t>kolejowego towarów oraz obrotu paliwami opałowymi.</w:t>
      </w:r>
      <w:r w:rsidR="003D6089" w:rsidRPr="003D6089">
        <w:t>”</w:t>
      </w:r>
      <w:r w:rsidR="003D6089">
        <w:t>;</w:t>
      </w:r>
    </w:p>
    <w:p w14:paraId="5EFBF9EE" w14:textId="6DFC5839" w:rsidR="009250A7" w:rsidRDefault="00FE6925" w:rsidP="00386AC4">
      <w:pPr>
        <w:pStyle w:val="PKTpunkt"/>
      </w:pPr>
      <w:r>
        <w:t>5</w:t>
      </w:r>
      <w:r w:rsidR="009250A7" w:rsidRPr="0015521C">
        <w:t>)</w:t>
      </w:r>
      <w:r w:rsidR="009250A7" w:rsidRPr="0015521C">
        <w:tab/>
      </w:r>
      <w:r w:rsidR="002467CC">
        <w:t>po</w:t>
      </w:r>
      <w:r w:rsidR="009250A7" w:rsidRPr="0015521C">
        <w:t xml:space="preserve"> art. 65</w:t>
      </w:r>
      <w:r w:rsidR="002467CC">
        <w:t xml:space="preserve"> dodaje się art. 65a </w:t>
      </w:r>
      <w:r w:rsidR="005E2F02">
        <w:t xml:space="preserve">i </w:t>
      </w:r>
      <w:r w:rsidR="007F654A">
        <w:t xml:space="preserve">art. </w:t>
      </w:r>
      <w:r w:rsidR="005E2F02">
        <w:t xml:space="preserve">65b </w:t>
      </w:r>
      <w:r w:rsidR="002467CC">
        <w:t>w brzmieniu</w:t>
      </w:r>
      <w:r w:rsidR="0085691D" w:rsidRPr="0015521C">
        <w:t>:</w:t>
      </w:r>
    </w:p>
    <w:p w14:paraId="5B325F65" w14:textId="14FD4442" w:rsidR="008246FF" w:rsidRDefault="0005510A" w:rsidP="001114CE">
      <w:pPr>
        <w:pStyle w:val="ZUSTzmustartykuempunktem"/>
      </w:pPr>
      <w:r w:rsidRPr="005E2F02">
        <w:t>„</w:t>
      </w:r>
      <w:r>
        <w:t>Art.</w:t>
      </w:r>
      <w:r w:rsidR="0095452C">
        <w:t> </w:t>
      </w:r>
      <w:r>
        <w:t>65a. 1. </w:t>
      </w:r>
      <w:r w:rsidR="00386DAF">
        <w:t xml:space="preserve">W przypadku </w:t>
      </w:r>
      <w:r w:rsidR="007B095E">
        <w:t xml:space="preserve">zamknięć urzędowych posługujących się technologią pozycjonowania satelitarnego i transmisji danych </w:t>
      </w:r>
      <w:r w:rsidR="007B095E" w:rsidRPr="005E2F02">
        <w:t>Szef Krajowej Administracji Skarbowej</w:t>
      </w:r>
      <w:r w:rsidR="007B095E">
        <w:t xml:space="preserve"> </w:t>
      </w:r>
      <w:r w:rsidR="007B095E" w:rsidRPr="005E2F02">
        <w:t>prowadz</w:t>
      </w:r>
      <w:r w:rsidR="007B095E">
        <w:t>i r</w:t>
      </w:r>
      <w:r w:rsidR="007B095E" w:rsidRPr="005E2F02">
        <w:t xml:space="preserve">ejestr </w:t>
      </w:r>
      <w:r w:rsidR="007B095E">
        <w:t xml:space="preserve">tych zamknięć wraz z </w:t>
      </w:r>
      <w:r w:rsidR="007B095E" w:rsidRPr="005E2F02">
        <w:t>moduł</w:t>
      </w:r>
      <w:r w:rsidR="007B095E">
        <w:t>em</w:t>
      </w:r>
      <w:r w:rsidR="007B095E" w:rsidRPr="005E2F02">
        <w:t xml:space="preserve"> gromadzący</w:t>
      </w:r>
      <w:r w:rsidR="007B095E">
        <w:t>m</w:t>
      </w:r>
      <w:r w:rsidR="007B095E" w:rsidRPr="005E2F02">
        <w:t xml:space="preserve"> i przetwarzający</w:t>
      </w:r>
      <w:r w:rsidR="007B095E">
        <w:t>m</w:t>
      </w:r>
      <w:r w:rsidR="007B095E" w:rsidRPr="005E2F02">
        <w:t xml:space="preserve"> dane geolokalizacyjne,</w:t>
      </w:r>
      <w:r w:rsidR="007B095E">
        <w:t xml:space="preserve"> </w:t>
      </w:r>
      <w:r w:rsidR="007B095E" w:rsidRPr="005E2F02">
        <w:t>zwan</w:t>
      </w:r>
      <w:r w:rsidR="007B095E">
        <w:t>y</w:t>
      </w:r>
      <w:r w:rsidR="007B095E" w:rsidRPr="005E2F02">
        <w:t xml:space="preserve"> dalej „rejestrem”</w:t>
      </w:r>
      <w:r w:rsidR="007B095E">
        <w:t>.</w:t>
      </w:r>
    </w:p>
    <w:p w14:paraId="60CC486D" w14:textId="53306381" w:rsidR="008246FF" w:rsidRDefault="008246FF" w:rsidP="008246FF">
      <w:pPr>
        <w:pStyle w:val="ZUSTzmustartykuempunktem"/>
      </w:pPr>
      <w:r>
        <w:t>2.</w:t>
      </w:r>
      <w:r w:rsidR="003D6089">
        <w:t> </w:t>
      </w:r>
      <w:r w:rsidRPr="005E2F02">
        <w:t xml:space="preserve">W rejestrze </w:t>
      </w:r>
      <w:r w:rsidRPr="00E23ED6">
        <w:t xml:space="preserve">są </w:t>
      </w:r>
      <w:r w:rsidRPr="005E2F02">
        <w:t xml:space="preserve">gromadzone </w:t>
      </w:r>
      <w:r>
        <w:t xml:space="preserve">i przetwarzane </w:t>
      </w:r>
      <w:r w:rsidRPr="005E2F02">
        <w:t>dane</w:t>
      </w:r>
      <w:r>
        <w:t>:</w:t>
      </w:r>
    </w:p>
    <w:p w14:paraId="18036F0B" w14:textId="5C4DED91" w:rsidR="008246FF" w:rsidRDefault="008246FF" w:rsidP="008246FF">
      <w:pPr>
        <w:pStyle w:val="ZPKTzmpktartykuempunktem"/>
      </w:pPr>
      <w:r>
        <w:t>1)</w:t>
      </w:r>
      <w:r>
        <w:tab/>
      </w:r>
      <w:r w:rsidRPr="005E2F02">
        <w:t xml:space="preserve">geolokalizacyjne przekazywane </w:t>
      </w:r>
      <w:r>
        <w:t>z zamknięć urzędowych, o których mowa w ust. 1, obejmujące</w:t>
      </w:r>
      <w:r w:rsidRPr="005E2F02">
        <w:t xml:space="preserve"> współrzędne geograficzne położenia </w:t>
      </w:r>
      <w:r>
        <w:t xml:space="preserve">tego zamknięcia urzędowego, </w:t>
      </w:r>
      <w:r w:rsidRPr="005E2F02">
        <w:t xml:space="preserve">datę i godzinę pozyskania </w:t>
      </w:r>
      <w:r>
        <w:t xml:space="preserve">tych </w:t>
      </w:r>
      <w:r w:rsidRPr="005E2F02">
        <w:t>współrzędnych, azymut</w:t>
      </w:r>
      <w:r w:rsidR="00EC4F42">
        <w:t xml:space="preserve"> oraz</w:t>
      </w:r>
      <w:r w:rsidRPr="005E2F02">
        <w:t xml:space="preserve"> błąd przekazywania danych satelitarnych</w:t>
      </w:r>
      <w:r>
        <w:t>;</w:t>
      </w:r>
    </w:p>
    <w:p w14:paraId="56C7AC9F" w14:textId="244B35DB" w:rsidR="008246FF" w:rsidRDefault="008246FF" w:rsidP="008246FF">
      <w:pPr>
        <w:pStyle w:val="ZPKTzmpktartykuempunktem"/>
      </w:pPr>
      <w:r>
        <w:t>2)</w:t>
      </w:r>
      <w:r>
        <w:tab/>
      </w:r>
      <w:r w:rsidR="00E14464">
        <w:t xml:space="preserve">dotyczące </w:t>
      </w:r>
      <w:r w:rsidRPr="00623079">
        <w:t>zamknięcia urz</w:t>
      </w:r>
      <w:r>
        <w:t>ę</w:t>
      </w:r>
      <w:r w:rsidRPr="00623079">
        <w:t>dowego</w:t>
      </w:r>
      <w:r>
        <w:t>, o którym mowa w ust. 1</w:t>
      </w:r>
      <w:r w:rsidR="00E14464">
        <w:t xml:space="preserve">, w szczególności jego numer oraz miejsce i datę nałożenia </w:t>
      </w:r>
      <w:r w:rsidR="00227C54" w:rsidRPr="00623079">
        <w:t>zamknięcia urz</w:t>
      </w:r>
      <w:r w:rsidR="00227C54">
        <w:t>ę</w:t>
      </w:r>
      <w:r w:rsidR="00227C54" w:rsidRPr="00623079">
        <w:t>dowego</w:t>
      </w:r>
      <w:r>
        <w:t>;</w:t>
      </w:r>
    </w:p>
    <w:p w14:paraId="6E62CA63" w14:textId="349FBB74" w:rsidR="004A6482" w:rsidRDefault="008246FF">
      <w:pPr>
        <w:pStyle w:val="ZPKTzmpktartykuempunktem"/>
      </w:pPr>
      <w:r>
        <w:t>3)</w:t>
      </w:r>
      <w:r>
        <w:tab/>
        <w:t>dotyczące</w:t>
      </w:r>
      <w:r w:rsidRPr="00317DDB">
        <w:t xml:space="preserve"> </w:t>
      </w:r>
      <w:bookmarkStart w:id="81" w:name="_Hlk214459565"/>
      <w:r w:rsidR="004A6482" w:rsidRPr="00317DDB">
        <w:t>środk</w:t>
      </w:r>
      <w:r w:rsidR="004A6482">
        <w:t>ów</w:t>
      </w:r>
      <w:r w:rsidR="004A6482" w:rsidRPr="00317DDB">
        <w:t xml:space="preserve"> przewozow</w:t>
      </w:r>
      <w:r w:rsidR="004A6482">
        <w:t>ych,</w:t>
      </w:r>
      <w:r w:rsidR="004A6482" w:rsidRPr="004A6482">
        <w:t xml:space="preserve"> wyrobów, urządzeń, pomieszczeń</w:t>
      </w:r>
      <w:r w:rsidR="004A6482">
        <w:t>, naczyń</w:t>
      </w:r>
      <w:r w:rsidR="004A6482" w:rsidRPr="004A6482">
        <w:t xml:space="preserve"> i</w:t>
      </w:r>
      <w:r w:rsidR="003E3BB3">
        <w:t> </w:t>
      </w:r>
      <w:r w:rsidR="004A6482" w:rsidRPr="004A6482">
        <w:t>innych obiektów, na które są nakładane zamknięcia urzędowe</w:t>
      </w:r>
      <w:r w:rsidR="00227C54">
        <w:t>,</w:t>
      </w:r>
      <w:r w:rsidR="004A6482" w:rsidRPr="004A6482">
        <w:t xml:space="preserve"> </w:t>
      </w:r>
      <w:r w:rsidR="004A6482">
        <w:t xml:space="preserve">w szczególności </w:t>
      </w:r>
      <w:r w:rsidR="00CE6D2C">
        <w:t xml:space="preserve">numer </w:t>
      </w:r>
      <w:r w:rsidR="00F77A86">
        <w:t>identyfikujący ten środek przewozowy, wyrób, urządzenie</w:t>
      </w:r>
      <w:r w:rsidR="00510BFC">
        <w:t>, pomieszczenie, naczynie</w:t>
      </w:r>
      <w:r w:rsidR="00EC4F42">
        <w:t xml:space="preserve"> lub</w:t>
      </w:r>
      <w:r w:rsidR="00510BFC">
        <w:t xml:space="preserve"> inny obiekt</w:t>
      </w:r>
      <w:bookmarkEnd w:id="81"/>
      <w:r w:rsidR="00510BFC">
        <w:t>.</w:t>
      </w:r>
    </w:p>
    <w:p w14:paraId="448CF47D" w14:textId="3D1FC0EA" w:rsidR="00386DAF" w:rsidRPr="005E2F02" w:rsidRDefault="008246FF" w:rsidP="001114CE">
      <w:pPr>
        <w:pStyle w:val="ZUSTzmustartykuempunktem"/>
      </w:pPr>
      <w:r>
        <w:t>3.</w:t>
      </w:r>
      <w:r w:rsidR="003D6089">
        <w:t> </w:t>
      </w:r>
      <w:r w:rsidR="007B095E" w:rsidRPr="005E2F02">
        <w:t>Szef Krajowej Administracji Skarbowej</w:t>
      </w:r>
      <w:r w:rsidR="007B095E">
        <w:t xml:space="preserve"> </w:t>
      </w:r>
      <w:r w:rsidR="007B095E" w:rsidRPr="005E2F02">
        <w:t>jest administratorem danych przetwarzanych w rejestrze</w:t>
      </w:r>
      <w:r>
        <w:t>.</w:t>
      </w:r>
    </w:p>
    <w:p w14:paraId="2746496F" w14:textId="5749C407" w:rsidR="005E2F02" w:rsidRPr="005E2F02" w:rsidRDefault="008246FF" w:rsidP="00490168">
      <w:pPr>
        <w:pStyle w:val="ZUSTzmustartykuempunktem"/>
      </w:pPr>
      <w:r>
        <w:t>4</w:t>
      </w:r>
      <w:r w:rsidR="005E2F02" w:rsidRPr="005E2F02">
        <w:t>.</w:t>
      </w:r>
      <w:r w:rsidR="007F654A">
        <w:t> </w:t>
      </w:r>
      <w:r w:rsidR="005E2F02" w:rsidRPr="005E2F02">
        <w:t>Rejestr jest prowadzony w systemie teleinformatycznym w rozumieniu art. 3 pkt 3 ustawy z dnia 17 lutego 2005 r. o informatyzacji działalności podmiotów realizujących zadania publiczne.</w:t>
      </w:r>
    </w:p>
    <w:p w14:paraId="5E5E5DD6" w14:textId="4AED2064" w:rsidR="005F60FA" w:rsidRPr="005E2F02" w:rsidRDefault="005F60FA" w:rsidP="003A4F1A">
      <w:pPr>
        <w:pStyle w:val="ZUSTzmustartykuempunktem"/>
      </w:pPr>
      <w:r w:rsidRPr="005F60FA">
        <w:t>5.</w:t>
      </w:r>
      <w:r w:rsidR="003D6089">
        <w:t> </w:t>
      </w:r>
      <w:bookmarkStart w:id="82" w:name="_Hlk214460430"/>
      <w:r w:rsidRPr="005F60FA">
        <w:t>Dane gromadzone w rejestrze mogą być powierzone przez Szefa Krajowej Administracji Skarbowej do przetwarzania, w tym do ich analizy</w:t>
      </w:r>
      <w:r w:rsidR="002B2119">
        <w:t>,</w:t>
      </w:r>
      <w:r w:rsidRPr="005F60FA">
        <w:t xml:space="preserve"> w cel</w:t>
      </w:r>
      <w:r w:rsidR="003A4F1A">
        <w:t>ach</w:t>
      </w:r>
      <w:r w:rsidR="00B27E1A">
        <w:t xml:space="preserve">, </w:t>
      </w:r>
      <w:r w:rsidR="003A4F1A">
        <w:t>o których mowa w art. 65 ust. 1 pkt 1, 2, 4 i 5</w:t>
      </w:r>
      <w:r w:rsidRPr="005F60FA">
        <w:t>, wyznaczonej jednostce sektora finansów publicznych lub instytutom badawczym, o których mowa w ustawie z dnia 30 kwietnia 2010 r. o</w:t>
      </w:r>
      <w:r w:rsidR="004436D2">
        <w:t> </w:t>
      </w:r>
      <w:r w:rsidRPr="005F60FA">
        <w:t>instytutach badawczych (Dz. U. z 2024 r. poz. 534 oraz z 2025 r. poz. 1017 i 1080).</w:t>
      </w:r>
    </w:p>
    <w:bookmarkEnd w:id="82"/>
    <w:p w14:paraId="566A5ACB" w14:textId="27A0770F" w:rsidR="005E2F02" w:rsidRPr="005E2F02" w:rsidRDefault="003879C1" w:rsidP="00490168">
      <w:pPr>
        <w:pStyle w:val="ZUSTzmustartykuempunktem"/>
      </w:pPr>
      <w:r>
        <w:lastRenderedPageBreak/>
        <w:t>6</w:t>
      </w:r>
      <w:r w:rsidR="005E2F02" w:rsidRPr="005E2F02">
        <w:t>.</w:t>
      </w:r>
      <w:r w:rsidR="007F654A">
        <w:t> </w:t>
      </w:r>
      <w:r w:rsidR="005E2F02" w:rsidRPr="005E2F02">
        <w:t xml:space="preserve">Podmiot, o którym mowa w ust. </w:t>
      </w:r>
      <w:r>
        <w:t>5</w:t>
      </w:r>
      <w:r w:rsidR="005E2F02" w:rsidRPr="005E2F02">
        <w:t xml:space="preserve">, </w:t>
      </w:r>
      <w:bookmarkStart w:id="83" w:name="_Hlk200979839"/>
      <w:r w:rsidR="005E2F02" w:rsidRPr="005E2F02">
        <w:t xml:space="preserve">przekazuje Szefowi Krajowej Administracji Skarbowej na bieżąco </w:t>
      </w:r>
      <w:r w:rsidR="00460CF0">
        <w:t>informacje o przetwarz</w:t>
      </w:r>
      <w:r w:rsidR="002B2119">
        <w:t>anych</w:t>
      </w:r>
      <w:r w:rsidR="00460CF0">
        <w:t xml:space="preserve"> danych gromadzonych w rejestrze, w</w:t>
      </w:r>
      <w:r w:rsidR="004436D2">
        <w:t> </w:t>
      </w:r>
      <w:r w:rsidR="00460CF0">
        <w:t xml:space="preserve">szczególności </w:t>
      </w:r>
      <w:r w:rsidR="005E2F02" w:rsidRPr="005E2F02">
        <w:t xml:space="preserve">wyniki analizy </w:t>
      </w:r>
      <w:r w:rsidR="00781A8A">
        <w:t xml:space="preserve">tych </w:t>
      </w:r>
      <w:r w:rsidR="005E2F02" w:rsidRPr="005E2F02">
        <w:t>danych</w:t>
      </w:r>
      <w:bookmarkEnd w:id="83"/>
      <w:r w:rsidR="005E2F02" w:rsidRPr="005E2F02">
        <w:t>.</w:t>
      </w:r>
    </w:p>
    <w:p w14:paraId="4929FE2E" w14:textId="65627391" w:rsidR="005E2F02" w:rsidRPr="005E2F02" w:rsidRDefault="003879C1" w:rsidP="00490168">
      <w:pPr>
        <w:pStyle w:val="ZUSTzmustartykuempunktem"/>
      </w:pPr>
      <w:r>
        <w:t>7</w:t>
      </w:r>
      <w:r w:rsidR="005E2F02" w:rsidRPr="005E2F02">
        <w:t>.</w:t>
      </w:r>
      <w:r w:rsidR="007F654A">
        <w:t> </w:t>
      </w:r>
      <w:r w:rsidR="005E2F02" w:rsidRPr="005E2F02">
        <w:t xml:space="preserve">Podmiot, o którym mowa w ust. </w:t>
      </w:r>
      <w:r>
        <w:t>5</w:t>
      </w:r>
      <w:r w:rsidR="005E2F02" w:rsidRPr="005E2F02">
        <w:t xml:space="preserve">, może wykonywać również </w:t>
      </w:r>
      <w:bookmarkStart w:id="84" w:name="_Hlk200979308"/>
      <w:r w:rsidR="005E2F02" w:rsidRPr="005E2F02">
        <w:t xml:space="preserve">czynności związane z technicznym utrzymaniem i rozwojem </w:t>
      </w:r>
      <w:bookmarkEnd w:id="84"/>
      <w:r w:rsidR="00121B48">
        <w:t>rejestru</w:t>
      </w:r>
      <w:r w:rsidR="005E2F02" w:rsidRPr="005E2F02">
        <w:t>.</w:t>
      </w:r>
    </w:p>
    <w:p w14:paraId="4488F5C1" w14:textId="621B7ECC" w:rsidR="005E2F02" w:rsidRDefault="003879C1" w:rsidP="007F654A">
      <w:pPr>
        <w:pStyle w:val="ZUSTzmustartykuempunktem"/>
      </w:pPr>
      <w:r>
        <w:t>8</w:t>
      </w:r>
      <w:r w:rsidR="005E2F02" w:rsidRPr="005E2F02">
        <w:t>.</w:t>
      </w:r>
      <w:r w:rsidR="007F654A">
        <w:t> </w:t>
      </w:r>
      <w:r w:rsidR="005E2F02" w:rsidRPr="005E2F02">
        <w:t xml:space="preserve">Na realizację zadania, o którym mowa w ust. </w:t>
      </w:r>
      <w:r>
        <w:t>5 i 7</w:t>
      </w:r>
      <w:r w:rsidR="005E2F02" w:rsidRPr="005E2F02">
        <w:t xml:space="preserve">, instytuty badawcze, o których mowa w ustawie z dnia 30 kwietnia 2010 r. o instytutach badawczych, </w:t>
      </w:r>
      <w:bookmarkStart w:id="85" w:name="_Hlk200979764"/>
      <w:r w:rsidR="005E2F02" w:rsidRPr="005E2F02">
        <w:t>otrzymują dotację celową z budżetu państwa z części, której dysponentem jest minister właściwy do spraw finansów publicznych</w:t>
      </w:r>
      <w:bookmarkEnd w:id="85"/>
      <w:r w:rsidR="005E2F02" w:rsidRPr="005E2F02">
        <w:t>.</w:t>
      </w:r>
    </w:p>
    <w:p w14:paraId="79D62203" w14:textId="681E2061" w:rsidR="003879C1" w:rsidRPr="003879C1" w:rsidRDefault="003879C1" w:rsidP="00490168">
      <w:pPr>
        <w:pStyle w:val="ZUSTzmustartykuempunktem"/>
      </w:pPr>
      <w:r>
        <w:t>9</w:t>
      </w:r>
      <w:r w:rsidRPr="003879C1">
        <w:t>.</w:t>
      </w:r>
      <w:r w:rsidR="007F654A">
        <w:t> </w:t>
      </w:r>
      <w:r w:rsidRPr="003879C1">
        <w:t xml:space="preserve">Dane, o których mowa w ust. </w:t>
      </w:r>
      <w:r w:rsidR="00F04173">
        <w:t>2</w:t>
      </w:r>
      <w:r w:rsidR="00E23ED6">
        <w:t>,</w:t>
      </w:r>
      <w:r>
        <w:t xml:space="preserve"> </w:t>
      </w:r>
      <w:r w:rsidRPr="003879C1">
        <w:t xml:space="preserve">są przechowywane </w:t>
      </w:r>
      <w:bookmarkStart w:id="86" w:name="_Hlk200980031"/>
      <w:r w:rsidRPr="003879C1">
        <w:t xml:space="preserve">nie dłużej niż 12 miesięcy, licząc od daty </w:t>
      </w:r>
      <w:r>
        <w:t xml:space="preserve">zdjęcia </w:t>
      </w:r>
      <w:r w:rsidR="00623079" w:rsidRPr="00623079">
        <w:t>zamknięcia urz</w:t>
      </w:r>
      <w:r w:rsidR="00623079">
        <w:t>ę</w:t>
      </w:r>
      <w:r w:rsidR="00623079" w:rsidRPr="00623079">
        <w:t>dowego</w:t>
      </w:r>
      <w:r w:rsidRPr="003879C1">
        <w:t>, chyba że przed upływem tego terminu wszczęte zostanie postępowanie administracyjne, w którym dane te są niezbędne</w:t>
      </w:r>
      <w:r w:rsidR="00781A8A">
        <w:t>.</w:t>
      </w:r>
      <w:r w:rsidRPr="003879C1">
        <w:t xml:space="preserve"> </w:t>
      </w:r>
      <w:r w:rsidR="00781A8A">
        <w:t>W</w:t>
      </w:r>
      <w:r w:rsidRPr="003879C1">
        <w:t xml:space="preserve"> takim przypadku dane geolokalizacyjne są przechowywane do czasu prawomocnego zakończenia postępowania administracyjnego</w:t>
      </w:r>
      <w:bookmarkEnd w:id="86"/>
      <w:r w:rsidRPr="003879C1">
        <w:t>.</w:t>
      </w:r>
    </w:p>
    <w:p w14:paraId="0B395427" w14:textId="7A7B4CB5" w:rsidR="003879C1" w:rsidRPr="003879C1" w:rsidRDefault="003879C1" w:rsidP="00490168">
      <w:pPr>
        <w:pStyle w:val="ZUSTzmustartykuempunktem"/>
      </w:pPr>
      <w:r>
        <w:t>10</w:t>
      </w:r>
      <w:r w:rsidRPr="003879C1">
        <w:t>.</w:t>
      </w:r>
      <w:r w:rsidR="007F654A">
        <w:t> </w:t>
      </w:r>
      <w:r w:rsidRPr="003879C1">
        <w:t xml:space="preserve">Szef Krajowej Administracji Skarbowej dokonuje weryfikacji danych, o których mowa w ust. </w:t>
      </w:r>
      <w:r w:rsidR="00F04173">
        <w:t>2</w:t>
      </w:r>
      <w:r w:rsidRPr="003879C1">
        <w:t xml:space="preserve">, </w:t>
      </w:r>
      <w:bookmarkStart w:id="87" w:name="_Hlk200980166"/>
      <w:r w:rsidRPr="003879C1">
        <w:t>nie rzadziej niż raz na 3 miesiące, usuwając zbędne dane</w:t>
      </w:r>
      <w:bookmarkEnd w:id="87"/>
      <w:r w:rsidRPr="003879C1">
        <w:t>.</w:t>
      </w:r>
    </w:p>
    <w:p w14:paraId="52760AD9" w14:textId="54BAF8EF" w:rsidR="003879C1" w:rsidRPr="003879C1" w:rsidRDefault="003879C1" w:rsidP="00490168">
      <w:pPr>
        <w:pStyle w:val="ZUSTzmustartykuempunktem"/>
      </w:pPr>
      <w:r>
        <w:t>11</w:t>
      </w:r>
      <w:r w:rsidRPr="003879C1">
        <w:t>.</w:t>
      </w:r>
      <w:r w:rsidR="007F654A">
        <w:t> </w:t>
      </w:r>
      <w:r w:rsidRPr="003879C1">
        <w:t xml:space="preserve">Minister właściwy do spraw finansów publicznych może, w drodze rozporządzenia, wyznaczyć </w:t>
      </w:r>
      <w:bookmarkStart w:id="88" w:name="_Hlk200979173"/>
      <w:r w:rsidRPr="003879C1">
        <w:t>jednostkę sektora finansów publicznych lub instytuty badawcze</w:t>
      </w:r>
      <w:bookmarkEnd w:id="88"/>
      <w:r w:rsidRPr="003879C1">
        <w:t>, o których mowa w ustawie z dnia 30 kwietnia 2010 r. o instytutach badawczych, do:</w:t>
      </w:r>
    </w:p>
    <w:p w14:paraId="158AFEA7" w14:textId="7BF1439D" w:rsidR="003879C1" w:rsidRPr="003879C1" w:rsidRDefault="003879C1" w:rsidP="00490168">
      <w:pPr>
        <w:pStyle w:val="ZPKTzmpktartykuempunktem"/>
      </w:pPr>
      <w:r w:rsidRPr="003879C1">
        <w:t>1)</w:t>
      </w:r>
      <w:r w:rsidRPr="003879C1">
        <w:tab/>
        <w:t>przetwarzania danych gromadzonych w rejestrze, w tym ich analizy,</w:t>
      </w:r>
      <w:r w:rsidR="004A1832">
        <w:t xml:space="preserve"> </w:t>
      </w:r>
      <w:r w:rsidRPr="003879C1">
        <w:t>wskaz</w:t>
      </w:r>
      <w:r w:rsidR="00781A8A">
        <w:t>ując jednocześnie</w:t>
      </w:r>
      <w:r w:rsidRPr="003879C1">
        <w:t xml:space="preserve"> zakres danych podlegających temu przetwarzaniu</w:t>
      </w:r>
      <w:r w:rsidR="004A1832" w:rsidRPr="004A1832">
        <w:t xml:space="preserve"> </w:t>
      </w:r>
      <w:r w:rsidR="004A1832">
        <w:t>oraz operacje przetwarzania wykonywane na tych danych</w:t>
      </w:r>
      <w:r w:rsidRPr="003879C1">
        <w:t>,</w:t>
      </w:r>
      <w:r w:rsidR="00781A8A" w:rsidRPr="00781A8A">
        <w:t xml:space="preserve"> uwzględniając przygotowanie techniczne wyznaczanego podmiotu i jego doświadczenie w przetwarzaniu danych, w szczególności danych geolokalizacyjnych, w tym w zakresie analizy tych danych, oraz zapewniani</w:t>
      </w:r>
      <w:r w:rsidR="00930D8E">
        <w:t>u</w:t>
      </w:r>
      <w:r w:rsidR="00781A8A" w:rsidRPr="00781A8A">
        <w:t xml:space="preserve"> odpowiedniego poziomu bezpieczeństwa przetwarzanych danych;</w:t>
      </w:r>
    </w:p>
    <w:p w14:paraId="1057FBA7" w14:textId="60571705" w:rsidR="003879C1" w:rsidRPr="003879C1" w:rsidRDefault="003879C1" w:rsidP="00490168">
      <w:pPr>
        <w:pStyle w:val="ZPKTzmpktartykuempunktem"/>
      </w:pPr>
      <w:r w:rsidRPr="003879C1">
        <w:t>2)</w:t>
      </w:r>
      <w:r w:rsidRPr="003879C1">
        <w:tab/>
        <w:t xml:space="preserve">wykonywania czynności związanych z technicznym utrzymaniem i rozwojem </w:t>
      </w:r>
      <w:r w:rsidR="00EE6BDE">
        <w:t>zamknięć urzędowych</w:t>
      </w:r>
      <w:r w:rsidRPr="003879C1">
        <w:t xml:space="preserve">, o których mowa w ust. 1, </w:t>
      </w:r>
      <w:r w:rsidR="00930D8E">
        <w:t xml:space="preserve">lub </w:t>
      </w:r>
      <w:r w:rsidR="00EE6BDE">
        <w:t>rejestru</w:t>
      </w:r>
      <w:r w:rsidR="00781A8A">
        <w:t>,</w:t>
      </w:r>
      <w:r w:rsidR="007B4298">
        <w:t xml:space="preserve"> </w:t>
      </w:r>
      <w:r w:rsidRPr="003879C1">
        <w:t>wskaz</w:t>
      </w:r>
      <w:r w:rsidR="00781A8A">
        <w:t>ując jednocześnie</w:t>
      </w:r>
      <w:r w:rsidRPr="003879C1">
        <w:t xml:space="preserve"> zakres tych czynności</w:t>
      </w:r>
      <w:r w:rsidR="00781A8A">
        <w:t>,</w:t>
      </w:r>
      <w:r w:rsidR="00781A8A" w:rsidRPr="00781A8A">
        <w:t xml:space="preserve"> uwzględniając przygotowanie techniczne wyznaczanego podmiotu i jego doświadczenie w zakresie utrzymania i rozwoju technologii teleinformatycznych oraz zapewniani</w:t>
      </w:r>
      <w:r w:rsidR="00930D8E">
        <w:t>u</w:t>
      </w:r>
      <w:r w:rsidR="00781A8A" w:rsidRPr="00781A8A">
        <w:t xml:space="preserve"> odpowiedniego poziomu bezpieczeństwa tych </w:t>
      </w:r>
      <w:r w:rsidR="00781A8A">
        <w:t>zamknięć</w:t>
      </w:r>
      <w:r w:rsidR="00781A8A" w:rsidRPr="00781A8A">
        <w:t xml:space="preserve"> </w:t>
      </w:r>
      <w:r w:rsidR="00930D8E">
        <w:t>lub</w:t>
      </w:r>
      <w:r w:rsidR="00781A8A" w:rsidRPr="00781A8A">
        <w:t xml:space="preserve"> </w:t>
      </w:r>
      <w:r w:rsidR="00781A8A">
        <w:t>rejestru, a także</w:t>
      </w:r>
      <w:r w:rsidR="007B4298">
        <w:t xml:space="preserve"> </w:t>
      </w:r>
      <w:r w:rsidR="00781A8A" w:rsidRPr="00781A8A">
        <w:t>przetwarzanych z ich wykorzystaniem danych</w:t>
      </w:r>
      <w:r w:rsidR="00781A8A">
        <w:t>.</w:t>
      </w:r>
      <w:r w:rsidR="007B4298">
        <w:t xml:space="preserve"> </w:t>
      </w:r>
    </w:p>
    <w:p w14:paraId="1C423DB0" w14:textId="081AFD80" w:rsidR="003879C1" w:rsidRDefault="003879C1" w:rsidP="00490168">
      <w:pPr>
        <w:pStyle w:val="ZUSTzmustartykuempunktem"/>
      </w:pPr>
      <w:r w:rsidRPr="003879C1">
        <w:lastRenderedPageBreak/>
        <w:t>1</w:t>
      </w:r>
      <w:r>
        <w:t>2</w:t>
      </w:r>
      <w:r w:rsidRPr="003879C1">
        <w:t>.</w:t>
      </w:r>
      <w:r w:rsidR="007F654A">
        <w:t> </w:t>
      </w:r>
      <w:r w:rsidRPr="003879C1">
        <w:t xml:space="preserve">W przypadku gdy podmiot, o którym mowa w ust. </w:t>
      </w:r>
      <w:r>
        <w:t>11</w:t>
      </w:r>
      <w:r w:rsidRPr="003879C1">
        <w:t xml:space="preserve">, jest podmiotem, który jest nadzorowany przez ministra innego niż minister właściwy do spraw finansów publicznych, rozporządzenie, o którym mowa w ust. </w:t>
      </w:r>
      <w:r>
        <w:t>11</w:t>
      </w:r>
      <w:r w:rsidRPr="003879C1">
        <w:t>, wydaje się w porozumieniu z</w:t>
      </w:r>
      <w:r w:rsidR="004436D2">
        <w:t> </w:t>
      </w:r>
      <w:r w:rsidRPr="003879C1">
        <w:t>właściwym ministrem.</w:t>
      </w:r>
    </w:p>
    <w:p w14:paraId="6F12359D" w14:textId="0E7BD372" w:rsidR="0013266C" w:rsidRPr="009250A7" w:rsidRDefault="002467CC" w:rsidP="00490168">
      <w:pPr>
        <w:pStyle w:val="ZUSTzmustartykuempunktem"/>
      </w:pPr>
      <w:r>
        <w:t>Art.</w:t>
      </w:r>
      <w:r w:rsidR="00386AC4">
        <w:t> </w:t>
      </w:r>
      <w:r>
        <w:t>65</w:t>
      </w:r>
      <w:r w:rsidR="003879C1">
        <w:t>b</w:t>
      </w:r>
      <w:r w:rsidR="0013266C">
        <w:t>.</w:t>
      </w:r>
      <w:r w:rsidR="007F654A">
        <w:t> </w:t>
      </w:r>
      <w:r>
        <w:t>1.</w:t>
      </w:r>
      <w:r w:rsidR="0013266C">
        <w:t> </w:t>
      </w:r>
      <w:r w:rsidR="0013266C" w:rsidRPr="009250A7">
        <w:t xml:space="preserve">W </w:t>
      </w:r>
      <w:r w:rsidR="0013266C" w:rsidRPr="003E7D18">
        <w:t>przypadku</w:t>
      </w:r>
      <w:r w:rsidR="0013266C" w:rsidRPr="009250A7">
        <w:t xml:space="preserve"> nałożenia </w:t>
      </w:r>
      <w:r w:rsidR="00824A16">
        <w:t>zamknięcia urzędowego</w:t>
      </w:r>
      <w:r w:rsidR="008C30D1">
        <w:t>,</w:t>
      </w:r>
      <w:r w:rsidR="00824A16">
        <w:t xml:space="preserve"> o którym mowa w art. 65a ust. 1</w:t>
      </w:r>
      <w:r w:rsidR="00027256">
        <w:t xml:space="preserve">, </w:t>
      </w:r>
      <w:r w:rsidR="0013266C">
        <w:t xml:space="preserve">kontrolujący </w:t>
      </w:r>
      <w:r w:rsidR="0013266C" w:rsidRPr="009250A7">
        <w:t xml:space="preserve">pobiera od osoby, o której mowa w </w:t>
      </w:r>
      <w:r w:rsidR="003879C1">
        <w:t xml:space="preserve">art. 65 </w:t>
      </w:r>
      <w:r w:rsidR="0013266C" w:rsidRPr="009250A7">
        <w:t>ust. 3, kaucję w</w:t>
      </w:r>
      <w:r w:rsidR="004436D2">
        <w:t> </w:t>
      </w:r>
      <w:r w:rsidR="0013266C" w:rsidRPr="009250A7">
        <w:t>wysokości 2000 zł</w:t>
      </w:r>
      <w:r w:rsidR="00185A8A">
        <w:t>,</w:t>
      </w:r>
      <w:r w:rsidR="00563420">
        <w:t xml:space="preserve"> od każdego nałożone</w:t>
      </w:r>
      <w:r w:rsidR="00824A16">
        <w:t>go zamknięcia</w:t>
      </w:r>
      <w:r w:rsidR="0013266C" w:rsidRPr="009250A7">
        <w:t>.</w:t>
      </w:r>
    </w:p>
    <w:p w14:paraId="289FBF8C" w14:textId="46E6CF7C" w:rsidR="0013266C" w:rsidRDefault="003879C1" w:rsidP="00490168">
      <w:pPr>
        <w:pStyle w:val="ZUSTzmustartykuempunktem"/>
      </w:pPr>
      <w:r>
        <w:t>2</w:t>
      </w:r>
      <w:r w:rsidR="0013266C" w:rsidRPr="009250A7">
        <w:t>.</w:t>
      </w:r>
      <w:r w:rsidR="0013266C">
        <w:t> </w:t>
      </w:r>
      <w:r w:rsidR="0013266C" w:rsidRPr="009250A7">
        <w:t xml:space="preserve">Kaucję pobiera się w formie gotówkowej, za pokwitowaniem na druku ścisłego zarachowania, lub za pomocą instrumentu płatniczego, jeżeli pobierający kaucję dysponuje odpowiednim urządzeniem do autoryzacji transakcji płatniczych. W przypadku pobrania kaucji za pomocą instrumentu płatniczego osoba, o której mowa w </w:t>
      </w:r>
      <w:r w:rsidR="00FF477A">
        <w:t xml:space="preserve">art. 65 </w:t>
      </w:r>
      <w:r w:rsidR="0013266C" w:rsidRPr="009250A7">
        <w:t>ust. 3, ponosi koszty opłat i prowizji związanych z taką formą zapłaty.</w:t>
      </w:r>
    </w:p>
    <w:p w14:paraId="13842CE9" w14:textId="1FB29394" w:rsidR="0013266C" w:rsidRPr="00490168" w:rsidRDefault="00FF477A" w:rsidP="002B47F4">
      <w:pPr>
        <w:pStyle w:val="ZUSTzmustartykuempunktem"/>
      </w:pPr>
      <w:r w:rsidRPr="002B47F4">
        <w:t>3</w:t>
      </w:r>
      <w:r w:rsidR="0013266C" w:rsidRPr="002B47F4">
        <w:t>. Kaucję pobraną</w:t>
      </w:r>
      <w:r w:rsidR="0013266C" w:rsidRPr="0088520C">
        <w:t xml:space="preserve"> w formie gotówkowej przekazuje się na rachunek bankowy wyznaczonego urzędu skarbowego w terminie 3 dni roboczych od dnia </w:t>
      </w:r>
      <w:r w:rsidR="008232A6" w:rsidRPr="00490168">
        <w:t xml:space="preserve">jej </w:t>
      </w:r>
      <w:r w:rsidR="0013266C" w:rsidRPr="00490168">
        <w:t>pobrania.</w:t>
      </w:r>
    </w:p>
    <w:p w14:paraId="50BBB252" w14:textId="20D44BD7" w:rsidR="0013266C" w:rsidRPr="00490168" w:rsidRDefault="00FF477A" w:rsidP="002B47F4">
      <w:pPr>
        <w:pStyle w:val="ZUSTzmustartykuempunktem"/>
      </w:pPr>
      <w:r w:rsidRPr="00490168">
        <w:t>4</w:t>
      </w:r>
      <w:r w:rsidR="0013266C" w:rsidRPr="00490168">
        <w:t>. Kaucja jest przechowywana na nieoprocentowanym wyodrębnionym rachunku bankowym wyznaczonego urzędu skarbowego.</w:t>
      </w:r>
    </w:p>
    <w:p w14:paraId="74E20CE5" w14:textId="3EEAD66D" w:rsidR="0013266C" w:rsidRPr="002B47F4" w:rsidRDefault="00FF477A" w:rsidP="002B47F4">
      <w:pPr>
        <w:pStyle w:val="ZUSTzmustartykuempunktem"/>
      </w:pPr>
      <w:r w:rsidRPr="00490168">
        <w:t>5</w:t>
      </w:r>
      <w:r w:rsidR="0013266C" w:rsidRPr="00490168">
        <w:t>.</w:t>
      </w:r>
      <w:r w:rsidR="003E7D18" w:rsidRPr="00490168">
        <w:t> </w:t>
      </w:r>
      <w:r w:rsidR="0013266C" w:rsidRPr="00490168">
        <w:t xml:space="preserve">W przypadku </w:t>
      </w:r>
      <w:bookmarkStart w:id="89" w:name="_Hlk207794688"/>
      <w:r w:rsidR="0013266C" w:rsidRPr="00490168">
        <w:t xml:space="preserve">ustania przesłanek do nałożenia </w:t>
      </w:r>
      <w:r w:rsidR="00824A16">
        <w:t>zamknięcia urzędowego</w:t>
      </w:r>
      <w:r w:rsidR="009C329A">
        <w:t>,</w:t>
      </w:r>
      <w:r w:rsidR="00824A16">
        <w:t xml:space="preserve"> </w:t>
      </w:r>
      <w:bookmarkEnd w:id="89"/>
      <w:r w:rsidR="00824A16">
        <w:t>o którym mowa w art. 65a ust. 1</w:t>
      </w:r>
      <w:r w:rsidR="0013266C" w:rsidRPr="00490168">
        <w:t>, osoba</w:t>
      </w:r>
      <w:r w:rsidR="009C329A">
        <w:t>,</w:t>
      </w:r>
      <w:r w:rsidR="0013266C" w:rsidRPr="00490168">
        <w:t xml:space="preserve"> o której mowa w </w:t>
      </w:r>
      <w:r w:rsidRPr="00490168">
        <w:t xml:space="preserve">art. 65 </w:t>
      </w:r>
      <w:r w:rsidR="0013266C" w:rsidRPr="00490168">
        <w:t>ust. 3, jest obowiązana do powiadomienia naczelnika urzędu celno-</w:t>
      </w:r>
      <w:r w:rsidR="0013266C" w:rsidRPr="002B47F4">
        <w:t>skarbowego właściwego do zdjęcia tego zamknięcia.</w:t>
      </w:r>
    </w:p>
    <w:p w14:paraId="1F15A7B4" w14:textId="7F0B1E94" w:rsidR="0013266C" w:rsidRPr="002B47F4" w:rsidRDefault="00FF477A" w:rsidP="002B47F4">
      <w:pPr>
        <w:pStyle w:val="ZUSTzmustartykuempunktem"/>
      </w:pPr>
      <w:r w:rsidRPr="002B47F4">
        <w:t>6</w:t>
      </w:r>
      <w:r w:rsidR="0013266C" w:rsidRPr="002B47F4">
        <w:t>. Kaucja pobrana:</w:t>
      </w:r>
    </w:p>
    <w:p w14:paraId="1CCF5745" w14:textId="3F6B7BE1" w:rsidR="0013266C" w:rsidRPr="009250A7" w:rsidRDefault="0013266C" w:rsidP="002B47F4">
      <w:pPr>
        <w:pStyle w:val="ZPKTzmpktartykuempunktem"/>
      </w:pPr>
      <w:r w:rsidRPr="009250A7">
        <w:t>1)</w:t>
      </w:r>
      <w:r w:rsidRPr="009250A7">
        <w:tab/>
        <w:t>w formie gotówkowej podlega zwrotowi na rachunek bankowy lub rachunek w</w:t>
      </w:r>
      <w:r w:rsidR="000E3965">
        <w:t> </w:t>
      </w:r>
      <w:r w:rsidRPr="009250A7">
        <w:t>spółdzielczej kasie oszczędnościowo-kredytowej wskazany przez osobę</w:t>
      </w:r>
      <w:r>
        <w:t>,</w:t>
      </w:r>
      <w:r w:rsidRPr="009250A7">
        <w:t xml:space="preserve"> o której mowa </w:t>
      </w:r>
      <w:r w:rsidR="00FF477A" w:rsidRPr="00D631FA">
        <w:t xml:space="preserve">w </w:t>
      </w:r>
      <w:r w:rsidR="00FF477A">
        <w:t xml:space="preserve">art. 65 </w:t>
      </w:r>
      <w:r w:rsidRPr="009250A7">
        <w:t>ust. 3,</w:t>
      </w:r>
    </w:p>
    <w:p w14:paraId="5953B25B" w14:textId="08AFCA03" w:rsidR="0013266C" w:rsidRPr="00D631FA" w:rsidRDefault="0013266C" w:rsidP="002B47F4">
      <w:pPr>
        <w:pStyle w:val="ZPKTzmpktartykuempunktem"/>
      </w:pPr>
      <w:r w:rsidRPr="009250A7">
        <w:t>2)</w:t>
      </w:r>
      <w:r w:rsidRPr="009250A7">
        <w:tab/>
        <w:t>za pomocą instrumentu płatniczego podlega zwrotowi na rachunek bankowy lub rachunek w spółdzielczej kasie oszczędnościowo-kredytowej właściwy dla instrumentu płatniczego</w:t>
      </w:r>
    </w:p>
    <w:p w14:paraId="79334353" w14:textId="77FAC089" w:rsidR="008232A6" w:rsidRDefault="0013266C" w:rsidP="0022700B">
      <w:pPr>
        <w:pStyle w:val="ZCZWSPPKTzmczciwsppktartykuempunktem"/>
      </w:pPr>
      <w:r w:rsidRPr="0013266C">
        <w:sym w:font="Symbol" w:char="F02D"/>
      </w:r>
      <w:r w:rsidRPr="009250A7">
        <w:t xml:space="preserve"> w terminie 7 dni od dnia </w:t>
      </w:r>
      <w:r>
        <w:t>zdjęcia</w:t>
      </w:r>
      <w:r w:rsidRPr="009250A7">
        <w:t xml:space="preserve"> </w:t>
      </w:r>
      <w:r w:rsidR="00824A16">
        <w:t>zamknięcia urzędowego</w:t>
      </w:r>
      <w:r w:rsidR="00E46C56">
        <w:t>,</w:t>
      </w:r>
      <w:r w:rsidR="00824A16">
        <w:t xml:space="preserve"> o którym mowa w art. 65a ust. 1</w:t>
      </w:r>
      <w:r w:rsidRPr="009250A7">
        <w:t>.</w:t>
      </w:r>
    </w:p>
    <w:p w14:paraId="600EDDFB" w14:textId="60D9CC8B" w:rsidR="00FF477A" w:rsidRDefault="00FF477A" w:rsidP="002B47F4">
      <w:pPr>
        <w:pStyle w:val="ZUSTzmustartykuempunktem"/>
      </w:pPr>
      <w:r>
        <w:t>7</w:t>
      </w:r>
      <w:r w:rsidR="0013266C" w:rsidRPr="009250A7">
        <w:t>.</w:t>
      </w:r>
      <w:r w:rsidR="0013266C">
        <w:t> </w:t>
      </w:r>
      <w:r w:rsidR="0013266C" w:rsidRPr="009250A7">
        <w:t>Kaucja nie podlega zwrotowi w przypadku</w:t>
      </w:r>
      <w:r w:rsidR="0013266C" w:rsidRPr="00402757">
        <w:t xml:space="preserve"> </w:t>
      </w:r>
      <w:r w:rsidR="0013266C">
        <w:t>stwierdzenia naruszenia, usunięcia, zniszczenia lub utraty zamknięcia urzędowego</w:t>
      </w:r>
      <w:r w:rsidR="0013266C" w:rsidRPr="009250A7">
        <w:t>. Kaucja stanowi dochód budżetu państwa.</w:t>
      </w:r>
      <w:r w:rsidR="00CE4E31" w:rsidRPr="00CE4E31">
        <w:t>”</w:t>
      </w:r>
      <w:r w:rsidR="00CE4E31">
        <w:t>;</w:t>
      </w:r>
    </w:p>
    <w:p w14:paraId="082DB7CF" w14:textId="2672A82D" w:rsidR="00315AB5" w:rsidRDefault="00FE6925" w:rsidP="00386AC4">
      <w:pPr>
        <w:pStyle w:val="PKTpunkt"/>
      </w:pPr>
      <w:r>
        <w:t>6</w:t>
      </w:r>
      <w:r w:rsidR="00315AB5" w:rsidRPr="00315AB5">
        <w:t>)</w:t>
      </w:r>
      <w:r w:rsidR="00315AB5" w:rsidRPr="00315AB5">
        <w:tab/>
        <w:t xml:space="preserve">w art. </w:t>
      </w:r>
      <w:r w:rsidR="00315AB5">
        <w:t xml:space="preserve">81 </w:t>
      </w:r>
      <w:r w:rsidR="002158CC">
        <w:t xml:space="preserve">w </w:t>
      </w:r>
      <w:r w:rsidR="00315AB5">
        <w:t xml:space="preserve">ust. 1 </w:t>
      </w:r>
      <w:r w:rsidR="002B2119">
        <w:t>w</w:t>
      </w:r>
      <w:r w:rsidR="0085691D">
        <w:t xml:space="preserve"> pkt 8 dodaje się przecinek i </w:t>
      </w:r>
      <w:r w:rsidR="00315AB5">
        <w:t>dodaje</w:t>
      </w:r>
      <w:r w:rsidR="00EC4F42">
        <w:t xml:space="preserve"> się</w:t>
      </w:r>
      <w:r w:rsidR="00A75B25">
        <w:t xml:space="preserve"> </w:t>
      </w:r>
      <w:r w:rsidR="00315AB5">
        <w:t>pkt 9 w brzmieniu:</w:t>
      </w:r>
    </w:p>
    <w:p w14:paraId="4BB55DEB" w14:textId="17AA8E22" w:rsidR="00E556C2" w:rsidRDefault="003E7D18">
      <w:pPr>
        <w:pStyle w:val="ZPKTzmpktartykuempunktem"/>
      </w:pPr>
      <w:r w:rsidRPr="0015521C">
        <w:lastRenderedPageBreak/>
        <w:t>„</w:t>
      </w:r>
      <w:r w:rsidR="00315AB5">
        <w:t>9)</w:t>
      </w:r>
      <w:r w:rsidR="00315AB5">
        <w:tab/>
      </w:r>
      <w:bookmarkStart w:id="90" w:name="_Hlk182387700"/>
      <w:r w:rsidR="00315AB5">
        <w:t xml:space="preserve">nakładania </w:t>
      </w:r>
      <w:r w:rsidR="009A70AD">
        <w:t xml:space="preserve">i </w:t>
      </w:r>
      <w:r w:rsidR="00315AB5">
        <w:t xml:space="preserve">zdejmowania zamknięcia urzędowego </w:t>
      </w:r>
      <w:r w:rsidR="00315AB5" w:rsidRPr="00315AB5">
        <w:t>wykorzystujące</w:t>
      </w:r>
      <w:r w:rsidR="008A29AC">
        <w:t>go</w:t>
      </w:r>
      <w:r w:rsidR="00315AB5" w:rsidRPr="00315AB5">
        <w:t xml:space="preserve"> technologię pozycjonowania satelitarnego i transmisji danych wraz z elementami mocującymi </w:t>
      </w:r>
      <w:r w:rsidR="008A29AC">
        <w:t>to zamkni</w:t>
      </w:r>
      <w:r w:rsidR="00836344">
        <w:t>ę</w:t>
      </w:r>
      <w:r w:rsidR="008A29AC">
        <w:t>cie</w:t>
      </w:r>
      <w:bookmarkEnd w:id="90"/>
      <w:r w:rsidR="0085691D" w:rsidRPr="00617806">
        <w:t>”</w:t>
      </w:r>
      <w:r w:rsidR="0085691D">
        <w:t>.</w:t>
      </w:r>
    </w:p>
    <w:p w14:paraId="01B8B756" w14:textId="13891E86" w:rsidR="00A97CD9" w:rsidRDefault="00AE2942">
      <w:pPr>
        <w:pStyle w:val="ARTartustawynprozporzdzenia"/>
      </w:pPr>
      <w:bookmarkStart w:id="91" w:name="_Hlk184205581"/>
      <w:r w:rsidRPr="00AE1138">
        <w:rPr>
          <w:rStyle w:val="Ppogrubienie"/>
        </w:rPr>
        <w:t>Art. </w:t>
      </w:r>
      <w:r w:rsidR="00FE7191">
        <w:rPr>
          <w:rStyle w:val="Ppogrubienie"/>
        </w:rPr>
        <w:t>5</w:t>
      </w:r>
      <w:bookmarkStart w:id="92" w:name="_Hlk213147181"/>
      <w:r w:rsidRPr="00AE1138">
        <w:rPr>
          <w:rStyle w:val="Ppogrubienie"/>
        </w:rPr>
        <w:t>.</w:t>
      </w:r>
      <w:r w:rsidRPr="00326F2E">
        <w:rPr>
          <w:rStyle w:val="Ppogrubienie"/>
        </w:rPr>
        <w:t> </w:t>
      </w:r>
      <w:r w:rsidR="006447EF" w:rsidRPr="006447EF">
        <w:t>Do przewozów</w:t>
      </w:r>
      <w:r w:rsidR="00C747F9">
        <w:t xml:space="preserve"> towarów</w:t>
      </w:r>
      <w:r w:rsidR="006447EF" w:rsidRPr="006447EF">
        <w:t xml:space="preserve">, o których mowa w </w:t>
      </w:r>
      <w:r w:rsidR="006447EF">
        <w:t xml:space="preserve">przepisach </w:t>
      </w:r>
      <w:bookmarkStart w:id="93" w:name="_Hlk212550180"/>
      <w:r w:rsidR="006447EF">
        <w:t>ustawy zmienianej w art.</w:t>
      </w:r>
      <w:r w:rsidR="00A9412C">
        <w:t> </w:t>
      </w:r>
      <w:r w:rsidR="006447EF">
        <w:t>1</w:t>
      </w:r>
      <w:r w:rsidR="00C747F9">
        <w:t xml:space="preserve">, </w:t>
      </w:r>
      <w:bookmarkEnd w:id="93"/>
      <w:r w:rsidR="00C747F9">
        <w:t>rozp</w:t>
      </w:r>
      <w:r w:rsidR="006447EF" w:rsidRPr="006447EF">
        <w:t>oczętych i niezakończonych przed dniem wejścia w życie niniejsze</w:t>
      </w:r>
      <w:r w:rsidR="00C747F9">
        <w:t>j ustawy</w:t>
      </w:r>
      <w:r w:rsidR="006447EF" w:rsidRPr="006447EF">
        <w:t xml:space="preserve">, stosuje się przepisy </w:t>
      </w:r>
      <w:bookmarkStart w:id="94" w:name="_Hlk212551847"/>
      <w:r w:rsidR="00C747F9" w:rsidRPr="00C747F9">
        <w:t xml:space="preserve">ustawy zmienianej w art. 1 </w:t>
      </w:r>
      <w:r w:rsidR="00C747F9">
        <w:t xml:space="preserve">w brzmieniu </w:t>
      </w:r>
      <w:r w:rsidR="006447EF" w:rsidRPr="006447EF">
        <w:t>dotychczasow</w:t>
      </w:r>
      <w:r w:rsidR="00C747F9">
        <w:t>ym</w:t>
      </w:r>
      <w:bookmarkEnd w:id="92"/>
      <w:bookmarkEnd w:id="94"/>
      <w:r w:rsidR="006447EF" w:rsidRPr="006447EF">
        <w:t>.</w:t>
      </w:r>
      <w:bookmarkEnd w:id="91"/>
    </w:p>
    <w:p w14:paraId="585CCADE" w14:textId="0E9D09FC" w:rsidR="000C4CF8" w:rsidRDefault="00537673">
      <w:pPr>
        <w:pStyle w:val="ARTartustawynprozporzdzenia"/>
      </w:pPr>
      <w:r w:rsidRPr="00D73E35">
        <w:rPr>
          <w:rStyle w:val="Ppogrubienie"/>
        </w:rPr>
        <w:t>Art. 6.</w:t>
      </w:r>
      <w:r w:rsidRPr="00413DA4">
        <w:t> W przypadku przewozu towar</w:t>
      </w:r>
      <w:r w:rsidR="00C7422B">
        <w:t>u</w:t>
      </w:r>
      <w:r w:rsidRPr="00413DA4">
        <w:t xml:space="preserve"> inn</w:t>
      </w:r>
      <w:r w:rsidR="00C7422B">
        <w:t>ego</w:t>
      </w:r>
      <w:r w:rsidRPr="00413DA4">
        <w:t xml:space="preserve"> niż towar, o którym mowa w art. 3 ust. 2 pkt 1b ustawy zmienianej w art. 1, dokument, o którym mowa w art. 3 ust. 7 ustawy zmienianej w art. 1 w brzmieniu dotychczasowym, może być stosowany przez okres 1</w:t>
      </w:r>
      <w:r w:rsidR="008C10F2">
        <w:t>5</w:t>
      </w:r>
      <w:r w:rsidRPr="00413DA4">
        <w:t xml:space="preserve"> miesięcy od dnia wejścia w życie niniejszej ustawy</w:t>
      </w:r>
      <w:r w:rsidR="00C7422B">
        <w:t xml:space="preserve">, przy czym </w:t>
      </w:r>
      <w:r w:rsidRPr="00537673">
        <w:t>w t</w:t>
      </w:r>
      <w:r w:rsidR="00C7422B">
        <w:t>ym</w:t>
      </w:r>
      <w:r w:rsidRPr="00537673">
        <w:t xml:space="preserve"> przypadku </w:t>
      </w:r>
      <w:r w:rsidR="00C7422B" w:rsidRPr="00537673">
        <w:t xml:space="preserve">stosuje się </w:t>
      </w:r>
      <w:r w:rsidRPr="00537673">
        <w:t xml:space="preserve">przepisy art. 10 ust. </w:t>
      </w:r>
      <w:r w:rsidR="0076002F">
        <w:t xml:space="preserve">1 i ust. </w:t>
      </w:r>
      <w:r w:rsidRPr="00537673">
        <w:t>2</w:t>
      </w:r>
      <w:r w:rsidR="00C7422B">
        <w:rPr>
          <w:rFonts w:cs="Times"/>
        </w:rPr>
        <w:t>–</w:t>
      </w:r>
      <w:r w:rsidRPr="00537673">
        <w:t>4,</w:t>
      </w:r>
      <w:r w:rsidR="00560F69">
        <w:t xml:space="preserve"> art.</w:t>
      </w:r>
      <w:r w:rsidRPr="00537673">
        <w:t xml:space="preserve"> 13 ust. 1 pkt 3,</w:t>
      </w:r>
      <w:r w:rsidR="00560F69">
        <w:t xml:space="preserve"> art.</w:t>
      </w:r>
      <w:r w:rsidRPr="00537673">
        <w:t xml:space="preserve"> </w:t>
      </w:r>
      <w:r w:rsidR="00A97CD9">
        <w:t>16</w:t>
      </w:r>
      <w:r w:rsidRPr="00537673">
        <w:t xml:space="preserve"> ust. 1 pkt 2 oraz art. 32 ust. 1 pkt 1 ustawy zmienianej w art. 1 w brzmieniu dotychczasowym.</w:t>
      </w:r>
    </w:p>
    <w:p w14:paraId="48696BFB" w14:textId="197C3ACF" w:rsidR="00AA3909" w:rsidRPr="00AA3909" w:rsidRDefault="00A72FD8">
      <w:pPr>
        <w:pStyle w:val="ARTartustawynprozporzdzenia"/>
      </w:pPr>
      <w:bookmarkStart w:id="95" w:name="_Hlk213070360"/>
      <w:bookmarkStart w:id="96" w:name="_Hlk212724440"/>
      <w:r w:rsidRPr="00F72254">
        <w:rPr>
          <w:rStyle w:val="Ppogrubienie"/>
        </w:rPr>
        <w:t>Art.</w:t>
      </w:r>
      <w:r w:rsidR="00836344">
        <w:rPr>
          <w:rStyle w:val="Ppogrubienie"/>
        </w:rPr>
        <w:t> </w:t>
      </w:r>
      <w:r w:rsidR="009B7601" w:rsidRPr="00F72254">
        <w:rPr>
          <w:rStyle w:val="Ppogrubienie"/>
        </w:rPr>
        <w:t>7</w:t>
      </w:r>
      <w:r w:rsidR="009B7601" w:rsidRPr="009B7601">
        <w:rPr>
          <w:rStyle w:val="Ppogrubienie"/>
        </w:rPr>
        <w:t>.</w:t>
      </w:r>
      <w:r w:rsidR="00836344">
        <w:t> </w:t>
      </w:r>
      <w:r w:rsidR="00BA5348">
        <w:t>1.</w:t>
      </w:r>
      <w:r w:rsidR="00836344">
        <w:t> </w:t>
      </w:r>
      <w:r w:rsidR="00AA3909" w:rsidRPr="00AA3909">
        <w:t>Do postępowań w sprawie nałożenia kar administracyjnych, o których mowa w</w:t>
      </w:r>
      <w:r w:rsidR="000E3965">
        <w:t> </w:t>
      </w:r>
      <w:r w:rsidR="00AA3909" w:rsidRPr="00AA3909">
        <w:t>ustawie zmienianej w art. 1</w:t>
      </w:r>
      <w:r w:rsidR="00AA3909">
        <w:t>,</w:t>
      </w:r>
      <w:r w:rsidR="00AA3909" w:rsidRPr="00AA3909">
        <w:t xml:space="preserve"> wszczętych i niezakończonych przed dniem wejścia w życie </w:t>
      </w:r>
      <w:r w:rsidR="000D742A">
        <w:t xml:space="preserve">niniejszej </w:t>
      </w:r>
      <w:r w:rsidR="00AA3909" w:rsidRPr="00AA3909">
        <w:t>ustawy, stosuje się przepisy ustawy zmienianej w art. 1 w brzmieniu dotychczasowym.</w:t>
      </w:r>
    </w:p>
    <w:p w14:paraId="1E71C906" w14:textId="4DE8E965" w:rsidR="00A72FD8" w:rsidRPr="00AA3909" w:rsidRDefault="001D63D0" w:rsidP="00A72FD8">
      <w:pPr>
        <w:pStyle w:val="USTustnpkodeksu"/>
      </w:pPr>
      <w:r>
        <w:t>2</w:t>
      </w:r>
      <w:r w:rsidR="00A72FD8" w:rsidRPr="00AA3909">
        <w:t>.</w:t>
      </w:r>
      <w:r w:rsidR="00836344">
        <w:t> </w:t>
      </w:r>
      <w:r w:rsidRPr="001D63D0">
        <w:t>Do zdarzeń</w:t>
      </w:r>
      <w:r>
        <w:t>, które miały miejsce</w:t>
      </w:r>
      <w:r w:rsidRPr="001D63D0">
        <w:t xml:space="preserve"> przed dniem wejścia w życie </w:t>
      </w:r>
      <w:r w:rsidR="000D742A">
        <w:t xml:space="preserve">niniejszej </w:t>
      </w:r>
      <w:r w:rsidRPr="001D63D0">
        <w:t>ustawy</w:t>
      </w:r>
      <w:r w:rsidR="00042FC9">
        <w:t>,</w:t>
      </w:r>
      <w:r w:rsidRPr="001D63D0">
        <w:t xml:space="preserve"> </w:t>
      </w:r>
      <w:r>
        <w:t>w</w:t>
      </w:r>
      <w:r w:rsidR="000E3965">
        <w:t> </w:t>
      </w:r>
      <w:r w:rsidR="00A72FD8">
        <w:t>przypadku:</w:t>
      </w:r>
    </w:p>
    <w:p w14:paraId="0E39BE81" w14:textId="7B4EAB7E" w:rsidR="00A72FD8" w:rsidRPr="00AA3909" w:rsidRDefault="00A72FD8" w:rsidP="00A72FD8">
      <w:pPr>
        <w:pStyle w:val="PKTpunkt"/>
      </w:pPr>
      <w:r w:rsidRPr="00AA3909">
        <w:t>1)</w:t>
      </w:r>
      <w:r>
        <w:tab/>
      </w:r>
      <w:r w:rsidRPr="00AA3909">
        <w:t xml:space="preserve">kontroli, o której mowa w art. </w:t>
      </w:r>
      <w:r w:rsidR="00141DC7">
        <w:t xml:space="preserve">13 </w:t>
      </w:r>
      <w:r w:rsidR="000C6D60">
        <w:t>ust. 1</w:t>
      </w:r>
      <w:r w:rsidRPr="00AA3909">
        <w:t xml:space="preserve"> ustawy zmienianej w art. 1</w:t>
      </w:r>
      <w:r>
        <w:t>,</w:t>
      </w:r>
      <w:r w:rsidRPr="00AA3909">
        <w:t xml:space="preserve"> która:</w:t>
      </w:r>
    </w:p>
    <w:p w14:paraId="584E0DBD" w14:textId="1415FEE1" w:rsidR="00A72FD8" w:rsidRPr="00AA3909" w:rsidRDefault="00A72FD8" w:rsidP="00A72FD8">
      <w:pPr>
        <w:pStyle w:val="LITlitera"/>
      </w:pPr>
      <w:r w:rsidRPr="00AA3909">
        <w:t>a)</w:t>
      </w:r>
      <w:r>
        <w:tab/>
      </w:r>
      <w:r w:rsidRPr="00AA3909">
        <w:t xml:space="preserve">rozpoczęła się i zakończyła się przed dniem wejścia w życie </w:t>
      </w:r>
      <w:r w:rsidR="00EC4F42">
        <w:t xml:space="preserve">niniejszej </w:t>
      </w:r>
      <w:r w:rsidRPr="00AA3909">
        <w:t>ustawy, a</w:t>
      </w:r>
      <w:r w:rsidR="00AA72EE">
        <w:t> </w:t>
      </w:r>
      <w:r w:rsidRPr="00AA3909">
        <w:t>postępowanie w sprawie nałożenia kar administracyjnych nie zostało wszczęte przed tym dniem</w:t>
      </w:r>
      <w:r w:rsidR="00BA5348">
        <w:t>,</w:t>
      </w:r>
    </w:p>
    <w:p w14:paraId="4571F250" w14:textId="5DA4424C" w:rsidR="00A72FD8" w:rsidRDefault="00A72FD8" w:rsidP="00A72FD8">
      <w:pPr>
        <w:pStyle w:val="LITlitera"/>
      </w:pPr>
      <w:r w:rsidRPr="00AA3909">
        <w:t>b)</w:t>
      </w:r>
      <w:r>
        <w:tab/>
      </w:r>
      <w:r w:rsidRPr="00AA3909">
        <w:t xml:space="preserve">rozpoczęła się przed dniem wejścia w życie </w:t>
      </w:r>
      <w:r w:rsidR="00EC4F42">
        <w:t xml:space="preserve">niniejszej </w:t>
      </w:r>
      <w:r w:rsidRPr="00AA3909">
        <w:t>ustawy i zakończyła się po tym dniu</w:t>
      </w:r>
      <w:r w:rsidR="00836344">
        <w:t>,</w:t>
      </w:r>
    </w:p>
    <w:p w14:paraId="1C2EAA5F" w14:textId="66A92E18" w:rsidR="000C6D60" w:rsidRPr="00AA3909" w:rsidRDefault="001D63D0" w:rsidP="000C6D60">
      <w:pPr>
        <w:pStyle w:val="PKTpunkt"/>
      </w:pPr>
      <w:r>
        <w:t>2</w:t>
      </w:r>
      <w:r w:rsidR="000C6D60" w:rsidRPr="00AA3909">
        <w:t>)</w:t>
      </w:r>
      <w:r w:rsidR="000C6D60">
        <w:tab/>
      </w:r>
      <w:r>
        <w:t>post</w:t>
      </w:r>
      <w:r w:rsidR="009112A1">
        <w:t>ę</w:t>
      </w:r>
      <w:r>
        <w:t>powania podatkowego, kontroli podatkowej albo kontroli celno-skarbowej</w:t>
      </w:r>
      <w:r w:rsidR="000C6D60" w:rsidRPr="00AA3909">
        <w:t>, o</w:t>
      </w:r>
      <w:r w:rsidR="00AA72EE">
        <w:t> </w:t>
      </w:r>
      <w:r w:rsidR="000C6D60" w:rsidRPr="00AA3909">
        <w:t>któr</w:t>
      </w:r>
      <w:r>
        <w:t xml:space="preserve">ych </w:t>
      </w:r>
      <w:r w:rsidR="000C6D60" w:rsidRPr="00AA3909">
        <w:t xml:space="preserve">mowa w </w:t>
      </w:r>
      <w:r w:rsidR="000C6D60">
        <w:t>art. 30 ust. 1</w:t>
      </w:r>
      <w:r w:rsidR="000C6D60" w:rsidRPr="00AA3909">
        <w:t xml:space="preserve"> ustawy zmienianej w art. 1</w:t>
      </w:r>
      <w:r w:rsidR="000C6D60">
        <w:t>,</w:t>
      </w:r>
      <w:r w:rsidR="000C6D60" w:rsidRPr="00AA3909">
        <w:t xml:space="preserve"> któr</w:t>
      </w:r>
      <w:r>
        <w:t>e</w:t>
      </w:r>
      <w:r w:rsidR="000C6D60" w:rsidRPr="00AA3909">
        <w:t>:</w:t>
      </w:r>
    </w:p>
    <w:p w14:paraId="454AB5CF" w14:textId="035A34B3" w:rsidR="000C6D60" w:rsidRPr="00AA3909" w:rsidRDefault="000C6D60" w:rsidP="000C6D60">
      <w:pPr>
        <w:pStyle w:val="LITlitera"/>
      </w:pPr>
      <w:r w:rsidRPr="00AA3909">
        <w:t>a)</w:t>
      </w:r>
      <w:r>
        <w:tab/>
      </w:r>
      <w:r w:rsidRPr="00AA3909">
        <w:t>rozpoczęł</w:t>
      </w:r>
      <w:r w:rsidR="001D63D0">
        <w:t>y</w:t>
      </w:r>
      <w:r w:rsidRPr="00AA3909">
        <w:t xml:space="preserve"> się i zakończył</w:t>
      </w:r>
      <w:r w:rsidR="001D63D0">
        <w:t>y</w:t>
      </w:r>
      <w:r w:rsidRPr="00AA3909">
        <w:t xml:space="preserve"> się przed dniem wejścia w życie </w:t>
      </w:r>
      <w:r w:rsidR="00EC4F42">
        <w:t xml:space="preserve">niniejszej </w:t>
      </w:r>
      <w:r w:rsidRPr="00AA3909">
        <w:t>ustawy, a</w:t>
      </w:r>
      <w:r w:rsidR="00AA72EE">
        <w:t> </w:t>
      </w:r>
      <w:r w:rsidRPr="00AA3909">
        <w:t>postępowanie w sprawie nałożenia kar administracyjnych nie zostało wszczęte przed tym dniem</w:t>
      </w:r>
      <w:r>
        <w:t>,</w:t>
      </w:r>
    </w:p>
    <w:p w14:paraId="7CACE05C" w14:textId="68E09DA4" w:rsidR="000C6D60" w:rsidRPr="00AA3909" w:rsidRDefault="000C6D60" w:rsidP="001D63D0">
      <w:pPr>
        <w:pStyle w:val="LITlitera"/>
      </w:pPr>
      <w:r w:rsidRPr="00AA3909">
        <w:t>b)</w:t>
      </w:r>
      <w:r>
        <w:tab/>
      </w:r>
      <w:r w:rsidRPr="00AA3909">
        <w:t>rozpoczęł</w:t>
      </w:r>
      <w:r w:rsidR="001D63D0">
        <w:t>y</w:t>
      </w:r>
      <w:r w:rsidRPr="00AA3909">
        <w:t xml:space="preserve"> się przed dniem wejścia w życie </w:t>
      </w:r>
      <w:r w:rsidR="00EC4F42">
        <w:t xml:space="preserve">niniejszej </w:t>
      </w:r>
      <w:r w:rsidRPr="00AA3909">
        <w:t>ustawy i zakończył</w:t>
      </w:r>
      <w:r w:rsidR="009112A1">
        <w:t>y</w:t>
      </w:r>
      <w:r w:rsidRPr="00AA3909">
        <w:t xml:space="preserve"> się po tym dniu</w:t>
      </w:r>
      <w:r>
        <w:t>,</w:t>
      </w:r>
    </w:p>
    <w:p w14:paraId="34DA5BE4" w14:textId="36A472AC" w:rsidR="00A72FD8" w:rsidRDefault="001D63D0" w:rsidP="00A72FD8">
      <w:pPr>
        <w:pStyle w:val="PKTpunkt"/>
      </w:pPr>
      <w:r>
        <w:lastRenderedPageBreak/>
        <w:t>3</w:t>
      </w:r>
      <w:r w:rsidR="00A72FD8" w:rsidRPr="00AA3909">
        <w:t>)</w:t>
      </w:r>
      <w:r w:rsidR="00A72FD8">
        <w:tab/>
      </w:r>
      <w:r w:rsidR="00A72FD8" w:rsidRPr="00AA3909">
        <w:t xml:space="preserve">analizy danych </w:t>
      </w:r>
      <w:r w:rsidR="000C6D60">
        <w:t>w</w:t>
      </w:r>
      <w:r w:rsidR="00A72FD8" w:rsidRPr="00AA3909">
        <w:t xml:space="preserve"> rejestr</w:t>
      </w:r>
      <w:r w:rsidR="000C6D60">
        <w:t>ze</w:t>
      </w:r>
      <w:r w:rsidR="00A72FD8" w:rsidRPr="00AA3909">
        <w:t xml:space="preserve">, o której mowa w art. </w:t>
      </w:r>
      <w:r w:rsidR="00141DC7">
        <w:t xml:space="preserve">30 ust. </w:t>
      </w:r>
      <w:r w:rsidR="000C6D60">
        <w:t>1a</w:t>
      </w:r>
      <w:r w:rsidR="00A72FD8" w:rsidRPr="00AA3909">
        <w:t xml:space="preserve"> ustawy zmienianej w art. 1, prowadzonej po dniu wejścia w życie </w:t>
      </w:r>
      <w:r w:rsidR="00834399">
        <w:t xml:space="preserve">niniejszej </w:t>
      </w:r>
      <w:r w:rsidR="00A72FD8" w:rsidRPr="00AA3909">
        <w:t>ustawy</w:t>
      </w:r>
    </w:p>
    <w:p w14:paraId="5639F9AD" w14:textId="555E694D" w:rsidR="00A72FD8" w:rsidRPr="00AA3909" w:rsidRDefault="00A72FD8" w:rsidP="00F72254">
      <w:pPr>
        <w:pStyle w:val="CZWSPPKTczwsplnapunktw"/>
      </w:pPr>
      <w:r>
        <w:rPr>
          <w:rFonts w:cs="Times"/>
        </w:rPr>
        <w:t>–</w:t>
      </w:r>
      <w:r>
        <w:t xml:space="preserve"> </w:t>
      </w:r>
      <w:bookmarkStart w:id="97" w:name="_Hlk213147632"/>
      <w:r>
        <w:t>p</w:t>
      </w:r>
      <w:r w:rsidRPr="00AA3909">
        <w:t>ostępowania w sprawie nałożenia kar administracyjnych</w:t>
      </w:r>
      <w:bookmarkEnd w:id="97"/>
      <w:r w:rsidRPr="00AA3909">
        <w:t xml:space="preserve">, o których mowa w ustawie zmienianej w art. 1 w brzmieniu dotychczasowym, mogą być </w:t>
      </w:r>
      <w:bookmarkStart w:id="98" w:name="_Hlk213147594"/>
      <w:r w:rsidRPr="00AA3909">
        <w:t xml:space="preserve">wszczynane i prowadzone po dniu wejścia w życie </w:t>
      </w:r>
      <w:r w:rsidR="00BA5348">
        <w:t xml:space="preserve">niniejszej </w:t>
      </w:r>
      <w:r w:rsidRPr="00AA3909">
        <w:t>ustawy</w:t>
      </w:r>
      <w:bookmarkEnd w:id="98"/>
      <w:r w:rsidR="00BA5348">
        <w:t xml:space="preserve">, przy czym do tych </w:t>
      </w:r>
      <w:r w:rsidRPr="00AA3909">
        <w:t>postępowań</w:t>
      </w:r>
      <w:r w:rsidR="00BA5348">
        <w:t xml:space="preserve"> </w:t>
      </w:r>
      <w:r w:rsidRPr="00AA3909">
        <w:t>stosuje się przepisy ustawy zmienianej w art. 1 w brzmieniu dotychczasowym.</w:t>
      </w:r>
    </w:p>
    <w:bookmarkEnd w:id="95"/>
    <w:bookmarkEnd w:id="96"/>
    <w:p w14:paraId="47F1EA60" w14:textId="3737825C" w:rsidR="002E43BE" w:rsidRPr="002E43BE" w:rsidRDefault="009B7601">
      <w:pPr>
        <w:pStyle w:val="ARTartustawynprozporzdzenia"/>
      </w:pPr>
      <w:r w:rsidRPr="00AE1138">
        <w:rPr>
          <w:rStyle w:val="Ppogrubienie"/>
        </w:rPr>
        <w:t>Art. </w:t>
      </w:r>
      <w:r>
        <w:rPr>
          <w:rStyle w:val="Ppogrubienie"/>
        </w:rPr>
        <w:t>8</w:t>
      </w:r>
      <w:r w:rsidRPr="009B7601">
        <w:rPr>
          <w:rStyle w:val="Ppogrubienie"/>
        </w:rPr>
        <w:t>.</w:t>
      </w:r>
      <w:r w:rsidRPr="00F72254">
        <w:rPr>
          <w:rStyle w:val="Ppogrubienie"/>
          <w:b w:val="0"/>
        </w:rPr>
        <w:t> </w:t>
      </w:r>
      <w:r w:rsidR="002E43BE" w:rsidRPr="00F72254">
        <w:rPr>
          <w:rStyle w:val="Ppogrubienie"/>
          <w:b w:val="0"/>
        </w:rPr>
        <w:t>1.</w:t>
      </w:r>
      <w:r w:rsidR="00836344">
        <w:rPr>
          <w:rStyle w:val="Ppogrubienie"/>
        </w:rPr>
        <w:t> </w:t>
      </w:r>
      <w:r w:rsidR="002E43BE" w:rsidRPr="002E43BE">
        <w:t>Maksymalny limit wydatków z budżetu państwa przeznaczonych na wykonywanie zadań sektora finansów publicznych wynikających z niniejszej ustawy wynosi w roku:</w:t>
      </w:r>
    </w:p>
    <w:p w14:paraId="6DE07213" w14:textId="08C82E3E" w:rsidR="002E43BE" w:rsidRPr="002E43BE" w:rsidRDefault="009761DF" w:rsidP="00A826A4">
      <w:pPr>
        <w:pStyle w:val="PKTpunkt"/>
      </w:pPr>
      <w:bookmarkStart w:id="99" w:name="_Hlk191548950"/>
      <w:r>
        <w:t>1</w:t>
      </w:r>
      <w:r w:rsidR="002E43BE" w:rsidRPr="002E43BE">
        <w:t>)</w:t>
      </w:r>
      <w:r w:rsidR="002E43BE">
        <w:tab/>
      </w:r>
      <w:r w:rsidR="002E43BE" w:rsidRPr="002E43BE">
        <w:t>202</w:t>
      </w:r>
      <w:r w:rsidR="002E43BE">
        <w:t>6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>
        <w:t>7,47</w:t>
      </w:r>
      <w:r w:rsidR="002E43BE" w:rsidRPr="002E43BE">
        <w:t xml:space="preserve"> mln zł;</w:t>
      </w:r>
    </w:p>
    <w:p w14:paraId="50FEF978" w14:textId="34A9EF26" w:rsidR="002E43BE" w:rsidRPr="002E43BE" w:rsidRDefault="009761DF" w:rsidP="00A826A4">
      <w:pPr>
        <w:pStyle w:val="PKTpunkt"/>
      </w:pPr>
      <w:r>
        <w:t>2</w:t>
      </w:r>
      <w:r w:rsidR="002E43BE" w:rsidRPr="002E43BE">
        <w:t>) </w:t>
      </w:r>
      <w:r w:rsidR="002E43BE">
        <w:tab/>
      </w:r>
      <w:r w:rsidR="002E43BE" w:rsidRPr="002E43BE">
        <w:t>202</w:t>
      </w:r>
      <w:r w:rsidR="002E43BE">
        <w:t>7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>
        <w:t>5,25</w:t>
      </w:r>
      <w:r w:rsidR="002E43BE" w:rsidRPr="002E43BE">
        <w:t xml:space="preserve"> mln zł;</w:t>
      </w:r>
    </w:p>
    <w:p w14:paraId="27682551" w14:textId="7648646A" w:rsidR="002E43BE" w:rsidRPr="002E43BE" w:rsidRDefault="009761DF" w:rsidP="00A826A4">
      <w:pPr>
        <w:pStyle w:val="PKTpunkt"/>
      </w:pPr>
      <w:r>
        <w:t>3</w:t>
      </w:r>
      <w:r w:rsidR="002E43BE" w:rsidRPr="002E43BE">
        <w:t>) </w:t>
      </w:r>
      <w:r w:rsidR="002E43BE">
        <w:tab/>
      </w:r>
      <w:r w:rsidR="002E43BE" w:rsidRPr="002E43BE">
        <w:t>202</w:t>
      </w:r>
      <w:r w:rsidR="002E43BE">
        <w:t>8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,25</w:t>
      </w:r>
      <w:r w:rsidR="001A2F51">
        <w:t xml:space="preserve"> </w:t>
      </w:r>
      <w:r w:rsidR="002E43BE" w:rsidRPr="002E43BE">
        <w:t>mln zł;</w:t>
      </w:r>
    </w:p>
    <w:p w14:paraId="12CFD1EE" w14:textId="52411EA8" w:rsidR="002E43BE" w:rsidRPr="002E43BE" w:rsidRDefault="009761DF" w:rsidP="00A826A4">
      <w:pPr>
        <w:pStyle w:val="PKTpunkt"/>
      </w:pPr>
      <w:r>
        <w:t>4</w:t>
      </w:r>
      <w:r w:rsidR="002E43BE" w:rsidRPr="002E43BE">
        <w:t>) </w:t>
      </w:r>
      <w:r w:rsidR="002E43BE">
        <w:tab/>
      </w:r>
      <w:r w:rsidR="002E43BE" w:rsidRPr="002E43BE">
        <w:t>202</w:t>
      </w:r>
      <w:r w:rsidR="002E43BE">
        <w:t>9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 w:rsidRPr="002E43BE">
        <w:t xml:space="preserve"> mln zł;</w:t>
      </w:r>
    </w:p>
    <w:p w14:paraId="49D518B2" w14:textId="2741FF74" w:rsidR="002E43BE" w:rsidRPr="002E43BE" w:rsidRDefault="009761DF" w:rsidP="00A826A4">
      <w:pPr>
        <w:pStyle w:val="PKTpunkt"/>
      </w:pPr>
      <w:r>
        <w:t>5</w:t>
      </w:r>
      <w:r w:rsidR="002E43BE" w:rsidRPr="002E43BE">
        <w:t>)</w:t>
      </w:r>
      <w:r w:rsidR="002E43BE">
        <w:tab/>
      </w:r>
      <w:r w:rsidR="002E43BE" w:rsidRPr="002E43BE">
        <w:t>20</w:t>
      </w:r>
      <w:r w:rsidR="002E43BE">
        <w:t>30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 w:rsidRPr="002E43BE">
        <w:t xml:space="preserve"> mln zł;</w:t>
      </w:r>
    </w:p>
    <w:p w14:paraId="0C2DAC98" w14:textId="29F1D89D" w:rsidR="002E43BE" w:rsidRPr="002E43BE" w:rsidRDefault="009761DF" w:rsidP="00A826A4">
      <w:pPr>
        <w:pStyle w:val="PKTpunkt"/>
      </w:pPr>
      <w:r>
        <w:t>6</w:t>
      </w:r>
      <w:r w:rsidR="002E43BE" w:rsidRPr="002E43BE">
        <w:t>)</w:t>
      </w:r>
      <w:r w:rsidR="002E43BE">
        <w:tab/>
      </w:r>
      <w:r w:rsidR="002E43BE" w:rsidRPr="002E43BE">
        <w:t>20</w:t>
      </w:r>
      <w:r w:rsidR="002E43BE">
        <w:t>31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>
        <w:t xml:space="preserve"> </w:t>
      </w:r>
      <w:r w:rsidR="002E43BE" w:rsidRPr="002E43BE">
        <w:t>mln zł;</w:t>
      </w:r>
    </w:p>
    <w:p w14:paraId="599C9E34" w14:textId="3E0FBFD9" w:rsidR="002E43BE" w:rsidRPr="002E43BE" w:rsidRDefault="009761DF" w:rsidP="00A826A4">
      <w:pPr>
        <w:pStyle w:val="PKTpunkt"/>
      </w:pPr>
      <w:r>
        <w:t>7</w:t>
      </w:r>
      <w:r w:rsidR="002E43BE" w:rsidRPr="002E43BE">
        <w:t>)</w:t>
      </w:r>
      <w:r w:rsidR="002E43BE">
        <w:tab/>
      </w:r>
      <w:r w:rsidR="002E43BE" w:rsidRPr="002E43BE">
        <w:t>20</w:t>
      </w:r>
      <w:r w:rsidR="002E43BE">
        <w:t>32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>
        <w:t xml:space="preserve"> </w:t>
      </w:r>
      <w:r w:rsidR="002E43BE" w:rsidRPr="002E43BE">
        <w:t>mln zł;</w:t>
      </w:r>
    </w:p>
    <w:p w14:paraId="60621C52" w14:textId="7D3FC63D" w:rsidR="002E43BE" w:rsidRPr="002E43BE" w:rsidRDefault="009761DF" w:rsidP="00A826A4">
      <w:pPr>
        <w:pStyle w:val="PKTpunkt"/>
      </w:pPr>
      <w:r>
        <w:t>8</w:t>
      </w:r>
      <w:r w:rsidR="002E43BE" w:rsidRPr="002E43BE">
        <w:t>) </w:t>
      </w:r>
      <w:r w:rsidR="002E43BE">
        <w:tab/>
      </w:r>
      <w:r w:rsidR="002E43BE" w:rsidRPr="002E43BE">
        <w:t>20</w:t>
      </w:r>
      <w:r w:rsidR="002E43BE">
        <w:t>33</w:t>
      </w:r>
      <w:r w:rsidR="002E43BE" w:rsidRPr="002E43BE">
        <w:t xml:space="preserve"> </w:t>
      </w:r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>
        <w:t xml:space="preserve"> </w:t>
      </w:r>
      <w:r w:rsidR="002E43BE" w:rsidRPr="002E43BE">
        <w:t>mln zł;</w:t>
      </w:r>
    </w:p>
    <w:p w14:paraId="51A10D51" w14:textId="60FAD453" w:rsidR="009761DF" w:rsidRDefault="009761DF" w:rsidP="00A826A4">
      <w:pPr>
        <w:pStyle w:val="PKTpunkt"/>
      </w:pPr>
      <w:r>
        <w:t>9</w:t>
      </w:r>
      <w:r w:rsidR="002E43BE" w:rsidRPr="002E43BE">
        <w:t>) </w:t>
      </w:r>
      <w:r w:rsidR="002E43BE">
        <w:tab/>
      </w:r>
      <w:r w:rsidR="002E43BE" w:rsidRPr="002E43BE">
        <w:t>20</w:t>
      </w:r>
      <w:r w:rsidR="002E43BE">
        <w:t>34</w:t>
      </w:r>
      <w:r w:rsidR="002E43BE" w:rsidRPr="002E43BE">
        <w:t xml:space="preserve"> </w:t>
      </w:r>
      <w:bookmarkStart w:id="100" w:name="_Hlk197516355"/>
      <w:r w:rsidR="00354F4F" w:rsidRPr="00354F4F">
        <w:t>–</w:t>
      </w:r>
      <w:r w:rsidR="002E43BE" w:rsidRPr="002E43BE">
        <w:t xml:space="preserve"> </w:t>
      </w:r>
      <w:r w:rsidR="001A2F51">
        <w:t>4</w:t>
      </w:r>
      <w:r>
        <w:t>,1</w:t>
      </w:r>
      <w:r w:rsidR="002E43BE">
        <w:t xml:space="preserve"> </w:t>
      </w:r>
      <w:r w:rsidR="002E43BE" w:rsidRPr="002E43BE">
        <w:t>mln zł</w:t>
      </w:r>
      <w:bookmarkEnd w:id="100"/>
      <w:r>
        <w:t>;</w:t>
      </w:r>
    </w:p>
    <w:p w14:paraId="2F93F4FF" w14:textId="014DBD74" w:rsidR="002E43BE" w:rsidRDefault="009761DF" w:rsidP="00A826A4">
      <w:pPr>
        <w:pStyle w:val="PKTpunkt"/>
      </w:pPr>
      <w:r>
        <w:t>10)</w:t>
      </w:r>
      <w:r>
        <w:tab/>
        <w:t xml:space="preserve">2035 </w:t>
      </w:r>
      <w:r w:rsidRPr="00354F4F">
        <w:t>–</w:t>
      </w:r>
      <w:r w:rsidRPr="002E43BE">
        <w:t xml:space="preserve"> </w:t>
      </w:r>
      <w:r>
        <w:t xml:space="preserve">4,1 </w:t>
      </w:r>
      <w:r w:rsidRPr="002E43BE">
        <w:t>mln zł</w:t>
      </w:r>
      <w:r w:rsidR="00FF0BBC">
        <w:t>.</w:t>
      </w:r>
    </w:p>
    <w:bookmarkEnd w:id="99"/>
    <w:p w14:paraId="5A2AA39E" w14:textId="1AFC57FF" w:rsidR="002E43BE" w:rsidRPr="002E43BE" w:rsidRDefault="002E43BE" w:rsidP="00A826A4">
      <w:pPr>
        <w:pStyle w:val="USTustnpkodeksu"/>
      </w:pPr>
      <w:r w:rsidRPr="002E43BE">
        <w:t>2.</w:t>
      </w:r>
      <w:r w:rsidR="00E90996">
        <w:t> </w:t>
      </w:r>
      <w:r w:rsidRPr="002E43BE">
        <w:t>Minister właściwy do spraw finansów publicznych monitoruje wykorzystanie limitu wydatków, o którym mowa w ust. 1, oraz wdraża mechanizmy korygujące, o których mowa w</w:t>
      </w:r>
      <w:r w:rsidR="00AA72EE">
        <w:t> </w:t>
      </w:r>
      <w:r w:rsidRPr="002E43BE">
        <w:t>ust. 3.</w:t>
      </w:r>
    </w:p>
    <w:p w14:paraId="71A09752" w14:textId="358BDE72" w:rsidR="002E43BE" w:rsidRPr="00326F2E" w:rsidRDefault="002E43BE" w:rsidP="006A6F96">
      <w:pPr>
        <w:pStyle w:val="USTustnpkodeksu"/>
      </w:pPr>
      <w:r w:rsidRPr="002E43BE">
        <w:t>3.</w:t>
      </w:r>
      <w:r w:rsidR="00E90996">
        <w:t> </w:t>
      </w:r>
      <w:r w:rsidRPr="002E43BE">
        <w:t xml:space="preserve">W przypadku gdy wysokość wydatków po pierwszym półroczu danego roku budżetowego wyniesie więcej niż </w:t>
      </w:r>
      <w:r w:rsidR="007003D1">
        <w:t>8</w:t>
      </w:r>
      <w:r w:rsidRPr="002E43BE">
        <w:t>5% limitu wydatków przewidzianych na dany rok, dysponent środków zmniejsza wysokość środków przeznaczonych na wydatki w drugim półroczu o kwotę stanowiącą różnicę między wysokością tego limitu a kwotą przekroczenia wydatków.</w:t>
      </w:r>
    </w:p>
    <w:p w14:paraId="4357C8B7" w14:textId="3CE6B51B" w:rsidR="00FF4AB3" w:rsidRPr="00FF4AB3" w:rsidRDefault="00FF4AB3" w:rsidP="00FF4AB3">
      <w:pPr>
        <w:pStyle w:val="ARTartustawynprozporzdzenia"/>
      </w:pPr>
      <w:bookmarkStart w:id="101" w:name="_Hlk182559223"/>
      <w:bookmarkStart w:id="102" w:name="_Hlk208307547"/>
      <w:r w:rsidRPr="00AE1138">
        <w:rPr>
          <w:rStyle w:val="Ppogrubienie"/>
        </w:rPr>
        <w:t>Art. </w:t>
      </w:r>
      <w:r w:rsidR="009B7601">
        <w:rPr>
          <w:rStyle w:val="Ppogrubienie"/>
        </w:rPr>
        <w:t>9</w:t>
      </w:r>
      <w:r w:rsidRPr="00FF4AB3">
        <w:rPr>
          <w:rStyle w:val="Ppogrubienie"/>
        </w:rPr>
        <w:t>.</w:t>
      </w:r>
      <w:r w:rsidRPr="00FF4AB3">
        <w:t xml:space="preserve"> Ustawa wchodzi w życie po upływie </w:t>
      </w:r>
      <w:r w:rsidR="00F53BC1">
        <w:t>3</w:t>
      </w:r>
      <w:r w:rsidR="00F53BC1" w:rsidRPr="00FF4AB3">
        <w:t xml:space="preserve"> </w:t>
      </w:r>
      <w:r w:rsidRPr="00FF4AB3">
        <w:t>miesięcy od dnia ogłoszenia, z</w:t>
      </w:r>
      <w:r w:rsidR="00E50F26">
        <w:t xml:space="preserve"> </w:t>
      </w:r>
      <w:r w:rsidRPr="00FF4AB3">
        <w:t>wyjątkiem:</w:t>
      </w:r>
    </w:p>
    <w:p w14:paraId="19BBF477" w14:textId="1CBFEEB7" w:rsidR="00FF4AB3" w:rsidRPr="00326F2E" w:rsidRDefault="00FF4AB3" w:rsidP="00FF4AB3">
      <w:pPr>
        <w:pStyle w:val="PKTpunkt"/>
      </w:pPr>
      <w:r w:rsidRPr="00326F2E">
        <w:t>1)</w:t>
      </w:r>
      <w:r w:rsidRPr="00326F2E">
        <w:tab/>
        <w:t xml:space="preserve">art. 1 pkt </w:t>
      </w:r>
      <w:r>
        <w:t>3</w:t>
      </w:r>
      <w:bookmarkStart w:id="103" w:name="_Hlk208476999"/>
      <w:r w:rsidR="00902AA4">
        <w:t xml:space="preserve"> </w:t>
      </w:r>
      <w:bookmarkEnd w:id="103"/>
      <w:r w:rsidR="003A329A">
        <w:t>i</w:t>
      </w:r>
      <w:r>
        <w:t xml:space="preserve"> </w:t>
      </w:r>
      <w:r w:rsidR="00504C92">
        <w:t>1</w:t>
      </w:r>
      <w:r w:rsidR="00C54D14">
        <w:t>5</w:t>
      </w:r>
      <w:r w:rsidR="00902AA4">
        <w:t xml:space="preserve">, </w:t>
      </w:r>
      <w:r>
        <w:t>art. 3</w:t>
      </w:r>
      <w:r w:rsidR="002E44D4">
        <w:t xml:space="preserve"> </w:t>
      </w:r>
      <w:r w:rsidR="00E9176D">
        <w:t>oraz</w:t>
      </w:r>
      <w:r w:rsidR="002E44D4">
        <w:t xml:space="preserve"> art. 4 pkt 1</w:t>
      </w:r>
      <w:r w:rsidR="00117754" w:rsidRPr="00326F2E">
        <w:t>–</w:t>
      </w:r>
      <w:r w:rsidR="002E44D4">
        <w:t>3</w:t>
      </w:r>
      <w:r w:rsidRPr="00326F2E">
        <w:t>, które wchodzą w życie po upływie 14 dni od dnia ogłoszenia;</w:t>
      </w:r>
    </w:p>
    <w:p w14:paraId="1692CA21" w14:textId="799B0499" w:rsidR="00F153AC" w:rsidRPr="00326F2E" w:rsidRDefault="00FF4AB3" w:rsidP="007B4298">
      <w:pPr>
        <w:pStyle w:val="PKTpunkt"/>
      </w:pPr>
      <w:r w:rsidRPr="00326F2E">
        <w:t>2)</w:t>
      </w:r>
      <w:r w:rsidRPr="00326F2E">
        <w:tab/>
        <w:t xml:space="preserve">art. 1 </w:t>
      </w:r>
      <w:r w:rsidR="002E44D4">
        <w:t xml:space="preserve">pkt 4 lit. </w:t>
      </w:r>
      <w:r w:rsidR="0047025F">
        <w:t xml:space="preserve">e </w:t>
      </w:r>
      <w:r w:rsidR="002E44D4">
        <w:t xml:space="preserve">tiret pierwsze, pkt </w:t>
      </w:r>
      <w:r w:rsidR="0047025F">
        <w:t xml:space="preserve">6 </w:t>
      </w:r>
      <w:r w:rsidR="002E44D4">
        <w:t>lit. d</w:t>
      </w:r>
      <w:r w:rsidR="001957AD">
        <w:t xml:space="preserve"> i</w:t>
      </w:r>
      <w:r w:rsidR="002E44D4">
        <w:t xml:space="preserve"> pkt </w:t>
      </w:r>
      <w:r w:rsidR="0047025F">
        <w:t>8</w:t>
      </w:r>
      <w:r w:rsidR="002E44D4">
        <w:t xml:space="preserve"> </w:t>
      </w:r>
      <w:r w:rsidR="00C1370C">
        <w:t>oraz</w:t>
      </w:r>
      <w:r w:rsidR="00005220">
        <w:t xml:space="preserve"> </w:t>
      </w:r>
      <w:r w:rsidRPr="00326F2E">
        <w:t xml:space="preserve">pkt </w:t>
      </w:r>
      <w:r w:rsidR="00504C92">
        <w:t>2</w:t>
      </w:r>
      <w:r w:rsidR="00C54D14">
        <w:t>4</w:t>
      </w:r>
      <w:r w:rsidR="00504C92">
        <w:t xml:space="preserve"> </w:t>
      </w:r>
      <w:r>
        <w:t xml:space="preserve">lit. </w:t>
      </w:r>
      <w:r w:rsidR="00504C92">
        <w:t xml:space="preserve">b i </w:t>
      </w:r>
      <w:r w:rsidR="00896EC5">
        <w:t>c</w:t>
      </w:r>
      <w:r w:rsidRPr="00326F2E">
        <w:t>, które wchodzą w</w:t>
      </w:r>
      <w:r w:rsidR="007969FC">
        <w:t> </w:t>
      </w:r>
      <w:r w:rsidRPr="00326F2E">
        <w:t>życie po</w:t>
      </w:r>
      <w:r w:rsidR="00AC453C">
        <w:t> </w:t>
      </w:r>
      <w:r w:rsidRPr="00326F2E">
        <w:t xml:space="preserve">upływie </w:t>
      </w:r>
      <w:r w:rsidR="006A6F96">
        <w:t>9</w:t>
      </w:r>
      <w:r w:rsidR="006A6F96" w:rsidRPr="00326F2E">
        <w:t xml:space="preserve"> </w:t>
      </w:r>
      <w:r w:rsidRPr="00326F2E">
        <w:t>miesięcy od dnia ogłoszenia</w:t>
      </w:r>
      <w:r w:rsidR="00D07B28">
        <w:t>.</w:t>
      </w:r>
      <w:bookmarkEnd w:id="101"/>
      <w:bookmarkEnd w:id="102"/>
    </w:p>
    <w:sectPr w:rsidR="00F153AC" w:rsidRPr="00326F2E" w:rsidSect="00B80469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52CE" w14:textId="77777777" w:rsidR="00634CA2" w:rsidRDefault="00634CA2">
      <w:r>
        <w:separator/>
      </w:r>
    </w:p>
  </w:endnote>
  <w:endnote w:type="continuationSeparator" w:id="0">
    <w:p w14:paraId="371C19E2" w14:textId="77777777" w:rsidR="00634CA2" w:rsidRDefault="00634CA2">
      <w:r>
        <w:continuationSeparator/>
      </w:r>
    </w:p>
  </w:endnote>
  <w:endnote w:type="continuationNotice" w:id="1">
    <w:p w14:paraId="118DD11E" w14:textId="77777777" w:rsidR="00634CA2" w:rsidRDefault="00634C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6F47" w14:textId="77777777" w:rsidR="00634CA2" w:rsidRDefault="00634CA2">
      <w:r>
        <w:separator/>
      </w:r>
    </w:p>
  </w:footnote>
  <w:footnote w:type="continuationSeparator" w:id="0">
    <w:p w14:paraId="634B5FFC" w14:textId="77777777" w:rsidR="00634CA2" w:rsidRDefault="00634CA2">
      <w:r>
        <w:continuationSeparator/>
      </w:r>
    </w:p>
  </w:footnote>
  <w:footnote w:type="continuationNotice" w:id="1">
    <w:p w14:paraId="01478C27" w14:textId="77777777" w:rsidR="00634CA2" w:rsidRDefault="00634CA2">
      <w:pPr>
        <w:spacing w:line="240" w:lineRule="auto"/>
      </w:pPr>
    </w:p>
  </w:footnote>
  <w:footnote w:id="2">
    <w:p w14:paraId="07E0D0FF" w14:textId="4567A26F" w:rsidR="00E556C2" w:rsidRPr="001B0242" w:rsidRDefault="00E556C2" w:rsidP="00354980">
      <w:pPr>
        <w:pStyle w:val="ODNONIKtreodnonika"/>
        <w:rPr>
          <w:rStyle w:val="IGindeksgrny"/>
          <w:vertAlign w:val="baseline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54980">
        <w:rPr>
          <w:rStyle w:val="IGindeksgrny"/>
          <w:vertAlign w:val="baseline"/>
        </w:rPr>
        <w:t xml:space="preserve">Niniejszą ustawą zmienia się ustawy: </w:t>
      </w:r>
      <w:r w:rsidR="00C66094" w:rsidRPr="00354980">
        <w:t xml:space="preserve">ustawę z dnia 29 sierpnia 1997 r. </w:t>
      </w:r>
      <w:r w:rsidR="00930EE8" w:rsidRPr="00354980">
        <w:sym w:font="Symbol" w:char="F02D"/>
      </w:r>
      <w:r w:rsidR="00C66094" w:rsidRPr="00354980">
        <w:t xml:space="preserve"> Ordynacja podatkowa,</w:t>
      </w:r>
      <w:r w:rsidR="00692B28" w:rsidRPr="00354980">
        <w:t xml:space="preserve"> ustawę z dnia 6 września 2001 r. o transporcie drogowym</w:t>
      </w:r>
      <w:r w:rsidR="003535F9">
        <w:t xml:space="preserve"> </w:t>
      </w:r>
      <w:r w:rsidR="00773E66">
        <w:t>oraz</w:t>
      </w:r>
      <w:r w:rsidRPr="00354980">
        <w:rPr>
          <w:rStyle w:val="IGindeksgrny"/>
          <w:vertAlign w:val="baseline"/>
        </w:rPr>
        <w:t xml:space="preserve"> ustawę z dnia 16 listopada 2016 r. o</w:t>
      </w:r>
      <w:r w:rsidR="00930EE8" w:rsidRPr="001B0242">
        <w:rPr>
          <w:rStyle w:val="IGindeksgrny"/>
          <w:vertAlign w:val="baseline"/>
        </w:rPr>
        <w:t xml:space="preserve"> </w:t>
      </w:r>
      <w:r w:rsidRPr="00354980">
        <w:rPr>
          <w:rStyle w:val="IGindeksgrny"/>
          <w:vertAlign w:val="baseline"/>
        </w:rPr>
        <w:t>Krajowej Administracji Skarbowej</w:t>
      </w:r>
      <w:r w:rsidR="004E788B" w:rsidRPr="00354980">
        <w:rPr>
          <w:rStyle w:val="IGindeksgrny"/>
          <w:vertAlign w:val="baseline"/>
        </w:rPr>
        <w:t>.</w:t>
      </w:r>
    </w:p>
  </w:footnote>
  <w:footnote w:id="3">
    <w:p w14:paraId="5CDB1E82" w14:textId="77777777" w:rsidR="00A8519E" w:rsidRDefault="00A8519E" w:rsidP="00A8519E">
      <w:pPr>
        <w:pStyle w:val="ODNONIKtreodnonika"/>
      </w:pPr>
      <w:r>
        <w:rPr>
          <w:rStyle w:val="Odwoanieprzypisudolnego"/>
        </w:rPr>
        <w:footnoteRef/>
      </w:r>
      <w:r w:rsidRPr="00ED63C0">
        <w:rPr>
          <w:rStyle w:val="IGindeksgrny"/>
        </w:rPr>
        <w:t>)</w:t>
      </w:r>
      <w:r>
        <w:rPr>
          <w:rStyle w:val="IGindeksgrny"/>
        </w:rPr>
        <w:tab/>
      </w:r>
      <w:r w:rsidRPr="009316D8">
        <w:t>Zmiany tekstu jednolitego wymienionej ustawy zostały ogłoszone w Dz. U. z 202</w:t>
      </w:r>
      <w:r>
        <w:t>3</w:t>
      </w:r>
      <w:r w:rsidRPr="009316D8">
        <w:t xml:space="preserve"> r. poz. </w:t>
      </w:r>
      <w:r w:rsidRPr="00487665">
        <w:t>295 i 1598</w:t>
      </w:r>
      <w:r>
        <w:t>,</w:t>
      </w:r>
      <w:r w:rsidRPr="00487665">
        <w:t xml:space="preserve"> z 2024</w:t>
      </w:r>
      <w:r>
        <w:t> </w:t>
      </w:r>
      <w:r w:rsidRPr="00487665">
        <w:t>r. poz. 619</w:t>
      </w:r>
      <w:r>
        <w:t>, 1685 i 1863 oraz z 2025 r. poz. 1218.</w:t>
      </w:r>
    </w:p>
  </w:footnote>
  <w:footnote w:id="4">
    <w:p w14:paraId="547A85C1" w14:textId="33CF551E" w:rsidR="004D3AC2" w:rsidRDefault="004D3AC2" w:rsidP="0022700B">
      <w:pPr>
        <w:pStyle w:val="ODNONIKtreodnonika"/>
      </w:pPr>
      <w:r>
        <w:rPr>
          <w:rStyle w:val="Odwoanieprzypisudolnego"/>
        </w:rPr>
        <w:footnoteRef/>
      </w:r>
      <w:r w:rsidRPr="0022700B">
        <w:rPr>
          <w:rStyle w:val="IGindeksgrny"/>
        </w:rPr>
        <w:t>)</w:t>
      </w:r>
      <w:r>
        <w:tab/>
      </w:r>
      <w:r w:rsidRPr="009316D8">
        <w:t>Zmiany tekstu jednolitego wymienionej ustawy zostały ogłoszone w Dz. U. z 202</w:t>
      </w:r>
      <w:r>
        <w:t>5</w:t>
      </w:r>
      <w:r w:rsidRPr="009316D8">
        <w:t xml:space="preserve"> r. poz.</w:t>
      </w:r>
      <w:r>
        <w:t xml:space="preserve"> 497, 621, 622, 769, 820, 1203</w:t>
      </w:r>
      <w:r w:rsidR="002405D0">
        <w:t>,</w:t>
      </w:r>
      <w:r>
        <w:t xml:space="preserve"> 1235</w:t>
      </w:r>
      <w:r w:rsidR="002405D0">
        <w:t>, 1414</w:t>
      </w:r>
      <w:r w:rsidR="00211E51">
        <w:t>,</w:t>
      </w:r>
      <w:r w:rsidR="002405D0">
        <w:t xml:space="preserve"> 1417</w:t>
      </w:r>
      <w:r w:rsidR="00211E51">
        <w:t>, 1669</w:t>
      </w:r>
      <w:r w:rsidR="00823B97">
        <w:t>,</w:t>
      </w:r>
      <w:r w:rsidR="00211E51">
        <w:t xml:space="preserve"> 1804</w:t>
      </w:r>
      <w:r w:rsidR="00BD4754">
        <w:t xml:space="preserve"> i 1863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5C4" w14:textId="43383A82" w:rsidR="000A28C8" w:rsidRPr="00B371CC" w:rsidRDefault="000A28C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45E87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96"/>
    <w:rsid w:val="00000120"/>
    <w:rsid w:val="00000675"/>
    <w:rsid w:val="00000AD7"/>
    <w:rsid w:val="000012DA"/>
    <w:rsid w:val="0000246E"/>
    <w:rsid w:val="00003862"/>
    <w:rsid w:val="000046CA"/>
    <w:rsid w:val="00005220"/>
    <w:rsid w:val="00011229"/>
    <w:rsid w:val="00012A35"/>
    <w:rsid w:val="00015B07"/>
    <w:rsid w:val="00015DCA"/>
    <w:rsid w:val="00016099"/>
    <w:rsid w:val="00016FE1"/>
    <w:rsid w:val="00017DC2"/>
    <w:rsid w:val="000209F2"/>
    <w:rsid w:val="000210D7"/>
    <w:rsid w:val="00021522"/>
    <w:rsid w:val="00021C06"/>
    <w:rsid w:val="00022F33"/>
    <w:rsid w:val="00023364"/>
    <w:rsid w:val="00023471"/>
    <w:rsid w:val="000238A0"/>
    <w:rsid w:val="00023F13"/>
    <w:rsid w:val="0002436E"/>
    <w:rsid w:val="00024B0C"/>
    <w:rsid w:val="000251C7"/>
    <w:rsid w:val="00025E16"/>
    <w:rsid w:val="00027256"/>
    <w:rsid w:val="00030634"/>
    <w:rsid w:val="000313B7"/>
    <w:rsid w:val="000319C1"/>
    <w:rsid w:val="00031A63"/>
    <w:rsid w:val="00031A8B"/>
    <w:rsid w:val="00031BCA"/>
    <w:rsid w:val="00031EA9"/>
    <w:rsid w:val="00032CC6"/>
    <w:rsid w:val="000330FA"/>
    <w:rsid w:val="0003362F"/>
    <w:rsid w:val="0003375B"/>
    <w:rsid w:val="0003393E"/>
    <w:rsid w:val="000364C4"/>
    <w:rsid w:val="00036B63"/>
    <w:rsid w:val="000374D3"/>
    <w:rsid w:val="00037834"/>
    <w:rsid w:val="00037E1A"/>
    <w:rsid w:val="00040BB0"/>
    <w:rsid w:val="00041B2C"/>
    <w:rsid w:val="00042FC9"/>
    <w:rsid w:val="0004339A"/>
    <w:rsid w:val="00043495"/>
    <w:rsid w:val="00044272"/>
    <w:rsid w:val="000442E8"/>
    <w:rsid w:val="00045E87"/>
    <w:rsid w:val="0004680B"/>
    <w:rsid w:val="00046A75"/>
    <w:rsid w:val="00046B78"/>
    <w:rsid w:val="00047312"/>
    <w:rsid w:val="00047A18"/>
    <w:rsid w:val="00047F67"/>
    <w:rsid w:val="00050833"/>
    <w:rsid w:val="000508BD"/>
    <w:rsid w:val="000509EF"/>
    <w:rsid w:val="000516AB"/>
    <w:rsid w:val="000517AB"/>
    <w:rsid w:val="00051859"/>
    <w:rsid w:val="00052783"/>
    <w:rsid w:val="0005339C"/>
    <w:rsid w:val="00054407"/>
    <w:rsid w:val="00054540"/>
    <w:rsid w:val="0005510A"/>
    <w:rsid w:val="0005562A"/>
    <w:rsid w:val="0005571B"/>
    <w:rsid w:val="0005715A"/>
    <w:rsid w:val="00057360"/>
    <w:rsid w:val="00057AB3"/>
    <w:rsid w:val="00057E92"/>
    <w:rsid w:val="00060076"/>
    <w:rsid w:val="00060432"/>
    <w:rsid w:val="00060D87"/>
    <w:rsid w:val="00060E06"/>
    <w:rsid w:val="0006159E"/>
    <w:rsid w:val="000615A5"/>
    <w:rsid w:val="00061688"/>
    <w:rsid w:val="000625E4"/>
    <w:rsid w:val="0006368C"/>
    <w:rsid w:val="00064E4C"/>
    <w:rsid w:val="00066901"/>
    <w:rsid w:val="000674C8"/>
    <w:rsid w:val="0007003C"/>
    <w:rsid w:val="00070944"/>
    <w:rsid w:val="00070DA6"/>
    <w:rsid w:val="00071BEE"/>
    <w:rsid w:val="00071D90"/>
    <w:rsid w:val="00073384"/>
    <w:rsid w:val="000733E8"/>
    <w:rsid w:val="000736CD"/>
    <w:rsid w:val="00073DB1"/>
    <w:rsid w:val="00073FFE"/>
    <w:rsid w:val="0007533B"/>
    <w:rsid w:val="0007545D"/>
    <w:rsid w:val="000757EA"/>
    <w:rsid w:val="00075BD0"/>
    <w:rsid w:val="000760BF"/>
    <w:rsid w:val="0007613E"/>
    <w:rsid w:val="00076672"/>
    <w:rsid w:val="00076BFC"/>
    <w:rsid w:val="000771BA"/>
    <w:rsid w:val="00080420"/>
    <w:rsid w:val="00080E41"/>
    <w:rsid w:val="000814A7"/>
    <w:rsid w:val="0008163A"/>
    <w:rsid w:val="00081EDC"/>
    <w:rsid w:val="0008313E"/>
    <w:rsid w:val="000834EC"/>
    <w:rsid w:val="000839BC"/>
    <w:rsid w:val="00084341"/>
    <w:rsid w:val="0008439E"/>
    <w:rsid w:val="000843CB"/>
    <w:rsid w:val="000854EE"/>
    <w:rsid w:val="0008557B"/>
    <w:rsid w:val="00085CE7"/>
    <w:rsid w:val="000906EE"/>
    <w:rsid w:val="000912C3"/>
    <w:rsid w:val="000916AD"/>
    <w:rsid w:val="00091BA2"/>
    <w:rsid w:val="000926B6"/>
    <w:rsid w:val="00093D89"/>
    <w:rsid w:val="00093ED4"/>
    <w:rsid w:val="000944EF"/>
    <w:rsid w:val="0009645E"/>
    <w:rsid w:val="00096478"/>
    <w:rsid w:val="00097061"/>
    <w:rsid w:val="0009732D"/>
    <w:rsid w:val="000973F0"/>
    <w:rsid w:val="000A03CF"/>
    <w:rsid w:val="000A1296"/>
    <w:rsid w:val="000A1C27"/>
    <w:rsid w:val="000A1C87"/>
    <w:rsid w:val="000A1DAD"/>
    <w:rsid w:val="000A20E8"/>
    <w:rsid w:val="000A2276"/>
    <w:rsid w:val="000A2649"/>
    <w:rsid w:val="000A28C8"/>
    <w:rsid w:val="000A323B"/>
    <w:rsid w:val="000A6DF2"/>
    <w:rsid w:val="000A7D50"/>
    <w:rsid w:val="000B0783"/>
    <w:rsid w:val="000B09B5"/>
    <w:rsid w:val="000B0DC3"/>
    <w:rsid w:val="000B298D"/>
    <w:rsid w:val="000B3CBE"/>
    <w:rsid w:val="000B418A"/>
    <w:rsid w:val="000B5B2D"/>
    <w:rsid w:val="000B5DCE"/>
    <w:rsid w:val="000B5F0C"/>
    <w:rsid w:val="000B6564"/>
    <w:rsid w:val="000B719B"/>
    <w:rsid w:val="000C05BA"/>
    <w:rsid w:val="000C0AD0"/>
    <w:rsid w:val="000C0E8F"/>
    <w:rsid w:val="000C1379"/>
    <w:rsid w:val="000C1978"/>
    <w:rsid w:val="000C1B03"/>
    <w:rsid w:val="000C1B45"/>
    <w:rsid w:val="000C38A4"/>
    <w:rsid w:val="000C3B85"/>
    <w:rsid w:val="000C45F5"/>
    <w:rsid w:val="000C4BC4"/>
    <w:rsid w:val="000C4CF8"/>
    <w:rsid w:val="000C500A"/>
    <w:rsid w:val="000C5EA4"/>
    <w:rsid w:val="000C6125"/>
    <w:rsid w:val="000C6986"/>
    <w:rsid w:val="000C6AF3"/>
    <w:rsid w:val="000C6C47"/>
    <w:rsid w:val="000C6D60"/>
    <w:rsid w:val="000D00D9"/>
    <w:rsid w:val="000D0110"/>
    <w:rsid w:val="000D05C8"/>
    <w:rsid w:val="000D0EC9"/>
    <w:rsid w:val="000D2468"/>
    <w:rsid w:val="000D261A"/>
    <w:rsid w:val="000D318A"/>
    <w:rsid w:val="000D3568"/>
    <w:rsid w:val="000D5250"/>
    <w:rsid w:val="000D6173"/>
    <w:rsid w:val="000D6595"/>
    <w:rsid w:val="000D6F83"/>
    <w:rsid w:val="000D742A"/>
    <w:rsid w:val="000D7BC5"/>
    <w:rsid w:val="000E0078"/>
    <w:rsid w:val="000E1C1A"/>
    <w:rsid w:val="000E25AF"/>
    <w:rsid w:val="000E25CC"/>
    <w:rsid w:val="000E2C6F"/>
    <w:rsid w:val="000E33B3"/>
    <w:rsid w:val="000E3694"/>
    <w:rsid w:val="000E3965"/>
    <w:rsid w:val="000E48B3"/>
    <w:rsid w:val="000E490F"/>
    <w:rsid w:val="000E5288"/>
    <w:rsid w:val="000E6241"/>
    <w:rsid w:val="000E6663"/>
    <w:rsid w:val="000E7F79"/>
    <w:rsid w:val="000F0567"/>
    <w:rsid w:val="000F063E"/>
    <w:rsid w:val="000F0BD4"/>
    <w:rsid w:val="000F1670"/>
    <w:rsid w:val="000F2BE3"/>
    <w:rsid w:val="000F2DA1"/>
    <w:rsid w:val="000F3D0D"/>
    <w:rsid w:val="000F5231"/>
    <w:rsid w:val="000F5AD7"/>
    <w:rsid w:val="000F6548"/>
    <w:rsid w:val="000F6ED4"/>
    <w:rsid w:val="000F7261"/>
    <w:rsid w:val="000F74C7"/>
    <w:rsid w:val="000F78B6"/>
    <w:rsid w:val="000F7A6E"/>
    <w:rsid w:val="00100A00"/>
    <w:rsid w:val="00100C22"/>
    <w:rsid w:val="0010102E"/>
    <w:rsid w:val="00103B44"/>
    <w:rsid w:val="00104277"/>
    <w:rsid w:val="001042BA"/>
    <w:rsid w:val="00104A1C"/>
    <w:rsid w:val="001065EF"/>
    <w:rsid w:val="00106D03"/>
    <w:rsid w:val="00107254"/>
    <w:rsid w:val="00110465"/>
    <w:rsid w:val="00110628"/>
    <w:rsid w:val="001114CE"/>
    <w:rsid w:val="0011245A"/>
    <w:rsid w:val="001128B9"/>
    <w:rsid w:val="00113C34"/>
    <w:rsid w:val="00114770"/>
    <w:rsid w:val="0011493E"/>
    <w:rsid w:val="00114A80"/>
    <w:rsid w:val="00115946"/>
    <w:rsid w:val="00115B72"/>
    <w:rsid w:val="0011749E"/>
    <w:rsid w:val="00117754"/>
    <w:rsid w:val="001209EC"/>
    <w:rsid w:val="00120A9E"/>
    <w:rsid w:val="00121B48"/>
    <w:rsid w:val="00122AE4"/>
    <w:rsid w:val="00124046"/>
    <w:rsid w:val="00124747"/>
    <w:rsid w:val="00125A9C"/>
    <w:rsid w:val="00126E38"/>
    <w:rsid w:val="00126F67"/>
    <w:rsid w:val="001270A2"/>
    <w:rsid w:val="00127FE8"/>
    <w:rsid w:val="00131237"/>
    <w:rsid w:val="00131238"/>
    <w:rsid w:val="0013266C"/>
    <w:rsid w:val="001329AC"/>
    <w:rsid w:val="00132C17"/>
    <w:rsid w:val="0013344F"/>
    <w:rsid w:val="001339C1"/>
    <w:rsid w:val="001343E8"/>
    <w:rsid w:val="00134937"/>
    <w:rsid w:val="00134C06"/>
    <w:rsid w:val="00134CA0"/>
    <w:rsid w:val="001357DF"/>
    <w:rsid w:val="00135EC5"/>
    <w:rsid w:val="001369C5"/>
    <w:rsid w:val="00136D79"/>
    <w:rsid w:val="001377A2"/>
    <w:rsid w:val="001400B0"/>
    <w:rsid w:val="00140181"/>
    <w:rsid w:val="0014026F"/>
    <w:rsid w:val="00140B03"/>
    <w:rsid w:val="00140DC4"/>
    <w:rsid w:val="00141DC7"/>
    <w:rsid w:val="001420D8"/>
    <w:rsid w:val="00142B88"/>
    <w:rsid w:val="0014798B"/>
    <w:rsid w:val="00147A47"/>
    <w:rsid w:val="00147AA1"/>
    <w:rsid w:val="0015005B"/>
    <w:rsid w:val="00150F0D"/>
    <w:rsid w:val="001520CF"/>
    <w:rsid w:val="0015521C"/>
    <w:rsid w:val="00155301"/>
    <w:rsid w:val="0015606A"/>
    <w:rsid w:val="0015667C"/>
    <w:rsid w:val="00156688"/>
    <w:rsid w:val="00157110"/>
    <w:rsid w:val="0015742A"/>
    <w:rsid w:val="00157DA1"/>
    <w:rsid w:val="0016043E"/>
    <w:rsid w:val="00161D4F"/>
    <w:rsid w:val="00161DA9"/>
    <w:rsid w:val="00161DE7"/>
    <w:rsid w:val="00163147"/>
    <w:rsid w:val="00164C57"/>
    <w:rsid w:val="00164C9D"/>
    <w:rsid w:val="00165B97"/>
    <w:rsid w:val="00166CBD"/>
    <w:rsid w:val="00167122"/>
    <w:rsid w:val="001679BF"/>
    <w:rsid w:val="001707EA"/>
    <w:rsid w:val="00172A6A"/>
    <w:rsid w:val="00172E19"/>
    <w:rsid w:val="00172F7A"/>
    <w:rsid w:val="00173150"/>
    <w:rsid w:val="00173390"/>
    <w:rsid w:val="001736F0"/>
    <w:rsid w:val="00173BB3"/>
    <w:rsid w:val="00173F5F"/>
    <w:rsid w:val="001740D0"/>
    <w:rsid w:val="00174A46"/>
    <w:rsid w:val="00174A89"/>
    <w:rsid w:val="00174F2C"/>
    <w:rsid w:val="001751D4"/>
    <w:rsid w:val="001759DF"/>
    <w:rsid w:val="00176345"/>
    <w:rsid w:val="0017664D"/>
    <w:rsid w:val="001768FA"/>
    <w:rsid w:val="00177B13"/>
    <w:rsid w:val="001807F5"/>
    <w:rsid w:val="00180F2A"/>
    <w:rsid w:val="0018117F"/>
    <w:rsid w:val="00181370"/>
    <w:rsid w:val="001825AA"/>
    <w:rsid w:val="0018373E"/>
    <w:rsid w:val="00183820"/>
    <w:rsid w:val="00184824"/>
    <w:rsid w:val="00184B91"/>
    <w:rsid w:val="00184D4A"/>
    <w:rsid w:val="00185312"/>
    <w:rsid w:val="00185A8A"/>
    <w:rsid w:val="0018623B"/>
    <w:rsid w:val="00186576"/>
    <w:rsid w:val="00186EC1"/>
    <w:rsid w:val="0018708C"/>
    <w:rsid w:val="00187D89"/>
    <w:rsid w:val="00190564"/>
    <w:rsid w:val="00190837"/>
    <w:rsid w:val="00190F29"/>
    <w:rsid w:val="00191642"/>
    <w:rsid w:val="00191A50"/>
    <w:rsid w:val="00191B20"/>
    <w:rsid w:val="00191CBA"/>
    <w:rsid w:val="00191E1F"/>
    <w:rsid w:val="00192A8F"/>
    <w:rsid w:val="00193AD6"/>
    <w:rsid w:val="0019473B"/>
    <w:rsid w:val="001948CD"/>
    <w:rsid w:val="001952B1"/>
    <w:rsid w:val="001957AD"/>
    <w:rsid w:val="00195AE9"/>
    <w:rsid w:val="0019632E"/>
    <w:rsid w:val="00196E39"/>
    <w:rsid w:val="001970A5"/>
    <w:rsid w:val="00197374"/>
    <w:rsid w:val="001975A0"/>
    <w:rsid w:val="00197649"/>
    <w:rsid w:val="00197D2C"/>
    <w:rsid w:val="001A01FB"/>
    <w:rsid w:val="001A10E9"/>
    <w:rsid w:val="001A183D"/>
    <w:rsid w:val="001A2B65"/>
    <w:rsid w:val="001A2F51"/>
    <w:rsid w:val="001A3CD3"/>
    <w:rsid w:val="001A47A3"/>
    <w:rsid w:val="001A5BEF"/>
    <w:rsid w:val="001A624E"/>
    <w:rsid w:val="001A7831"/>
    <w:rsid w:val="001A79C0"/>
    <w:rsid w:val="001A7F15"/>
    <w:rsid w:val="001B0242"/>
    <w:rsid w:val="001B05BC"/>
    <w:rsid w:val="001B0C3C"/>
    <w:rsid w:val="001B2442"/>
    <w:rsid w:val="001B2BBC"/>
    <w:rsid w:val="001B342E"/>
    <w:rsid w:val="001B3CE3"/>
    <w:rsid w:val="001B495F"/>
    <w:rsid w:val="001B4D7F"/>
    <w:rsid w:val="001B52FD"/>
    <w:rsid w:val="001B58DC"/>
    <w:rsid w:val="001B744D"/>
    <w:rsid w:val="001B7A05"/>
    <w:rsid w:val="001B7CBD"/>
    <w:rsid w:val="001C021A"/>
    <w:rsid w:val="001C04C9"/>
    <w:rsid w:val="001C0813"/>
    <w:rsid w:val="001C0AA8"/>
    <w:rsid w:val="001C0AFD"/>
    <w:rsid w:val="001C0EAE"/>
    <w:rsid w:val="001C1832"/>
    <w:rsid w:val="001C188C"/>
    <w:rsid w:val="001C23B5"/>
    <w:rsid w:val="001C301F"/>
    <w:rsid w:val="001C5566"/>
    <w:rsid w:val="001C5893"/>
    <w:rsid w:val="001C6275"/>
    <w:rsid w:val="001C6EF1"/>
    <w:rsid w:val="001C71BA"/>
    <w:rsid w:val="001C75B0"/>
    <w:rsid w:val="001C7635"/>
    <w:rsid w:val="001C7BC4"/>
    <w:rsid w:val="001D177D"/>
    <w:rsid w:val="001D1783"/>
    <w:rsid w:val="001D2B91"/>
    <w:rsid w:val="001D331E"/>
    <w:rsid w:val="001D4F92"/>
    <w:rsid w:val="001D53CD"/>
    <w:rsid w:val="001D55A3"/>
    <w:rsid w:val="001D5A82"/>
    <w:rsid w:val="001D5AF5"/>
    <w:rsid w:val="001D63D0"/>
    <w:rsid w:val="001E195E"/>
    <w:rsid w:val="001E1AF8"/>
    <w:rsid w:val="001E1E73"/>
    <w:rsid w:val="001E2509"/>
    <w:rsid w:val="001E3C02"/>
    <w:rsid w:val="001E4353"/>
    <w:rsid w:val="001E4415"/>
    <w:rsid w:val="001E4A60"/>
    <w:rsid w:val="001E4E0C"/>
    <w:rsid w:val="001E4FCC"/>
    <w:rsid w:val="001E510B"/>
    <w:rsid w:val="001E526D"/>
    <w:rsid w:val="001E5655"/>
    <w:rsid w:val="001E63DC"/>
    <w:rsid w:val="001F0D64"/>
    <w:rsid w:val="001F10B7"/>
    <w:rsid w:val="001F1355"/>
    <w:rsid w:val="001F142C"/>
    <w:rsid w:val="001F1832"/>
    <w:rsid w:val="001F1F27"/>
    <w:rsid w:val="001F220F"/>
    <w:rsid w:val="001F25B3"/>
    <w:rsid w:val="001F2A29"/>
    <w:rsid w:val="001F3D11"/>
    <w:rsid w:val="001F44F4"/>
    <w:rsid w:val="001F538A"/>
    <w:rsid w:val="001F54DF"/>
    <w:rsid w:val="001F6616"/>
    <w:rsid w:val="001F6FC8"/>
    <w:rsid w:val="001F752A"/>
    <w:rsid w:val="00201E49"/>
    <w:rsid w:val="00201E7C"/>
    <w:rsid w:val="002022FF"/>
    <w:rsid w:val="00202BD4"/>
    <w:rsid w:val="00203061"/>
    <w:rsid w:val="002038FE"/>
    <w:rsid w:val="00204A97"/>
    <w:rsid w:val="00204CF9"/>
    <w:rsid w:val="00206263"/>
    <w:rsid w:val="002114EF"/>
    <w:rsid w:val="0021152B"/>
    <w:rsid w:val="00211E51"/>
    <w:rsid w:val="00212297"/>
    <w:rsid w:val="00213121"/>
    <w:rsid w:val="00213AF8"/>
    <w:rsid w:val="00213C81"/>
    <w:rsid w:val="0021487C"/>
    <w:rsid w:val="002158CC"/>
    <w:rsid w:val="002166AD"/>
    <w:rsid w:val="00217871"/>
    <w:rsid w:val="00220334"/>
    <w:rsid w:val="00220446"/>
    <w:rsid w:val="0022094D"/>
    <w:rsid w:val="00221DD5"/>
    <w:rsid w:val="00221ED8"/>
    <w:rsid w:val="002231EA"/>
    <w:rsid w:val="00223751"/>
    <w:rsid w:val="00223879"/>
    <w:rsid w:val="00223FDF"/>
    <w:rsid w:val="002254F8"/>
    <w:rsid w:val="00225B49"/>
    <w:rsid w:val="00226D5E"/>
    <w:rsid w:val="0022700B"/>
    <w:rsid w:val="002279C0"/>
    <w:rsid w:val="00227C3D"/>
    <w:rsid w:val="00227C54"/>
    <w:rsid w:val="00231649"/>
    <w:rsid w:val="002318B1"/>
    <w:rsid w:val="00231E06"/>
    <w:rsid w:val="00231F18"/>
    <w:rsid w:val="00232393"/>
    <w:rsid w:val="002338B0"/>
    <w:rsid w:val="00233DDF"/>
    <w:rsid w:val="0023534A"/>
    <w:rsid w:val="00236053"/>
    <w:rsid w:val="0023675F"/>
    <w:rsid w:val="00236E47"/>
    <w:rsid w:val="0023727E"/>
    <w:rsid w:val="0023795F"/>
    <w:rsid w:val="002405D0"/>
    <w:rsid w:val="002412E1"/>
    <w:rsid w:val="00241E01"/>
    <w:rsid w:val="00242081"/>
    <w:rsid w:val="002420D1"/>
    <w:rsid w:val="00242534"/>
    <w:rsid w:val="00242D02"/>
    <w:rsid w:val="00243421"/>
    <w:rsid w:val="00243777"/>
    <w:rsid w:val="002441CD"/>
    <w:rsid w:val="00245B55"/>
    <w:rsid w:val="002462AE"/>
    <w:rsid w:val="002467CC"/>
    <w:rsid w:val="00246C10"/>
    <w:rsid w:val="002501A3"/>
    <w:rsid w:val="0025090C"/>
    <w:rsid w:val="0025166C"/>
    <w:rsid w:val="00251694"/>
    <w:rsid w:val="00252375"/>
    <w:rsid w:val="002526A4"/>
    <w:rsid w:val="00252800"/>
    <w:rsid w:val="00252CBD"/>
    <w:rsid w:val="00253F1F"/>
    <w:rsid w:val="00254AA9"/>
    <w:rsid w:val="00254FBF"/>
    <w:rsid w:val="0025509B"/>
    <w:rsid w:val="002555D4"/>
    <w:rsid w:val="00255C72"/>
    <w:rsid w:val="00257196"/>
    <w:rsid w:val="00257B14"/>
    <w:rsid w:val="0026119A"/>
    <w:rsid w:val="00261A16"/>
    <w:rsid w:val="0026215C"/>
    <w:rsid w:val="0026216D"/>
    <w:rsid w:val="0026276B"/>
    <w:rsid w:val="00263522"/>
    <w:rsid w:val="00263A5C"/>
    <w:rsid w:val="00264022"/>
    <w:rsid w:val="002640C0"/>
    <w:rsid w:val="00264EC6"/>
    <w:rsid w:val="00266AF2"/>
    <w:rsid w:val="00266FA8"/>
    <w:rsid w:val="00267077"/>
    <w:rsid w:val="0026764C"/>
    <w:rsid w:val="00267656"/>
    <w:rsid w:val="002701C8"/>
    <w:rsid w:val="00271013"/>
    <w:rsid w:val="00271E2E"/>
    <w:rsid w:val="00272C6C"/>
    <w:rsid w:val="002732DB"/>
    <w:rsid w:val="00273829"/>
    <w:rsid w:val="00273FE4"/>
    <w:rsid w:val="002747C5"/>
    <w:rsid w:val="00274A72"/>
    <w:rsid w:val="00274DB6"/>
    <w:rsid w:val="002765B4"/>
    <w:rsid w:val="00276A94"/>
    <w:rsid w:val="00277B75"/>
    <w:rsid w:val="002810D6"/>
    <w:rsid w:val="00281D96"/>
    <w:rsid w:val="0028299A"/>
    <w:rsid w:val="00282A13"/>
    <w:rsid w:val="002839FF"/>
    <w:rsid w:val="00286689"/>
    <w:rsid w:val="002879D6"/>
    <w:rsid w:val="00287F67"/>
    <w:rsid w:val="00290765"/>
    <w:rsid w:val="00290DAC"/>
    <w:rsid w:val="00290F90"/>
    <w:rsid w:val="00291494"/>
    <w:rsid w:val="0029405D"/>
    <w:rsid w:val="00294FA6"/>
    <w:rsid w:val="00295A6F"/>
    <w:rsid w:val="002962EF"/>
    <w:rsid w:val="002A093C"/>
    <w:rsid w:val="002A1EE1"/>
    <w:rsid w:val="002A20C4"/>
    <w:rsid w:val="002A21B4"/>
    <w:rsid w:val="002A4324"/>
    <w:rsid w:val="002A4574"/>
    <w:rsid w:val="002A48A4"/>
    <w:rsid w:val="002A570F"/>
    <w:rsid w:val="002A7292"/>
    <w:rsid w:val="002A7358"/>
    <w:rsid w:val="002A7902"/>
    <w:rsid w:val="002A7D6E"/>
    <w:rsid w:val="002B09B8"/>
    <w:rsid w:val="002B0F6B"/>
    <w:rsid w:val="002B1E5C"/>
    <w:rsid w:val="002B2119"/>
    <w:rsid w:val="002B23B8"/>
    <w:rsid w:val="002B3074"/>
    <w:rsid w:val="002B4429"/>
    <w:rsid w:val="002B47F4"/>
    <w:rsid w:val="002B5E8F"/>
    <w:rsid w:val="002B6618"/>
    <w:rsid w:val="002B68A6"/>
    <w:rsid w:val="002B68BD"/>
    <w:rsid w:val="002B79DB"/>
    <w:rsid w:val="002B7ACB"/>
    <w:rsid w:val="002B7D8C"/>
    <w:rsid w:val="002B7FAF"/>
    <w:rsid w:val="002C202C"/>
    <w:rsid w:val="002C2992"/>
    <w:rsid w:val="002C3AF1"/>
    <w:rsid w:val="002C4282"/>
    <w:rsid w:val="002C7162"/>
    <w:rsid w:val="002C7344"/>
    <w:rsid w:val="002C7525"/>
    <w:rsid w:val="002D01A9"/>
    <w:rsid w:val="002D0A3F"/>
    <w:rsid w:val="002D0C4F"/>
    <w:rsid w:val="002D1364"/>
    <w:rsid w:val="002D2B71"/>
    <w:rsid w:val="002D4D30"/>
    <w:rsid w:val="002D5000"/>
    <w:rsid w:val="002D538F"/>
    <w:rsid w:val="002D586B"/>
    <w:rsid w:val="002D598D"/>
    <w:rsid w:val="002D7188"/>
    <w:rsid w:val="002D79BA"/>
    <w:rsid w:val="002E04E0"/>
    <w:rsid w:val="002E1574"/>
    <w:rsid w:val="002E1994"/>
    <w:rsid w:val="002E1DE3"/>
    <w:rsid w:val="002E2A0D"/>
    <w:rsid w:val="002E2AB6"/>
    <w:rsid w:val="002E345C"/>
    <w:rsid w:val="002E3510"/>
    <w:rsid w:val="002E3F34"/>
    <w:rsid w:val="002E43BE"/>
    <w:rsid w:val="002E44D4"/>
    <w:rsid w:val="002E4C6B"/>
    <w:rsid w:val="002E5A51"/>
    <w:rsid w:val="002E5F79"/>
    <w:rsid w:val="002E64FA"/>
    <w:rsid w:val="002F0A00"/>
    <w:rsid w:val="002F0C61"/>
    <w:rsid w:val="002F0CFA"/>
    <w:rsid w:val="002F2EBB"/>
    <w:rsid w:val="002F2F17"/>
    <w:rsid w:val="002F3910"/>
    <w:rsid w:val="002F47EC"/>
    <w:rsid w:val="002F489F"/>
    <w:rsid w:val="002F6010"/>
    <w:rsid w:val="002F669F"/>
    <w:rsid w:val="002F74C4"/>
    <w:rsid w:val="002F74EC"/>
    <w:rsid w:val="002F7943"/>
    <w:rsid w:val="0030076C"/>
    <w:rsid w:val="00301BCC"/>
    <w:rsid w:val="00301C97"/>
    <w:rsid w:val="00302F1B"/>
    <w:rsid w:val="00304CB4"/>
    <w:rsid w:val="00305374"/>
    <w:rsid w:val="0030539E"/>
    <w:rsid w:val="0030603B"/>
    <w:rsid w:val="003065A5"/>
    <w:rsid w:val="00307197"/>
    <w:rsid w:val="00307407"/>
    <w:rsid w:val="00307422"/>
    <w:rsid w:val="00307702"/>
    <w:rsid w:val="0031004C"/>
    <w:rsid w:val="003105F6"/>
    <w:rsid w:val="00311297"/>
    <w:rsid w:val="003113BE"/>
    <w:rsid w:val="00311F07"/>
    <w:rsid w:val="003122C3"/>
    <w:rsid w:val="003122CA"/>
    <w:rsid w:val="00312C5F"/>
    <w:rsid w:val="003131D4"/>
    <w:rsid w:val="003140F9"/>
    <w:rsid w:val="003148FD"/>
    <w:rsid w:val="00315AB5"/>
    <w:rsid w:val="00317DDB"/>
    <w:rsid w:val="0032001B"/>
    <w:rsid w:val="00320969"/>
    <w:rsid w:val="00321080"/>
    <w:rsid w:val="00322D45"/>
    <w:rsid w:val="00323683"/>
    <w:rsid w:val="00325256"/>
    <w:rsid w:val="0032569A"/>
    <w:rsid w:val="00325914"/>
    <w:rsid w:val="00325A1F"/>
    <w:rsid w:val="00325E4C"/>
    <w:rsid w:val="0032613D"/>
    <w:rsid w:val="003268F9"/>
    <w:rsid w:val="00326F2E"/>
    <w:rsid w:val="0033042A"/>
    <w:rsid w:val="00330BAF"/>
    <w:rsid w:val="00330BF4"/>
    <w:rsid w:val="00330FA1"/>
    <w:rsid w:val="00330FF3"/>
    <w:rsid w:val="00331337"/>
    <w:rsid w:val="00331967"/>
    <w:rsid w:val="00331A88"/>
    <w:rsid w:val="0033253C"/>
    <w:rsid w:val="00332C0E"/>
    <w:rsid w:val="003336C3"/>
    <w:rsid w:val="00334E3A"/>
    <w:rsid w:val="00335CDF"/>
    <w:rsid w:val="00335E1E"/>
    <w:rsid w:val="003361DD"/>
    <w:rsid w:val="0033769E"/>
    <w:rsid w:val="00337CBC"/>
    <w:rsid w:val="003409AA"/>
    <w:rsid w:val="00340DA0"/>
    <w:rsid w:val="0034153F"/>
    <w:rsid w:val="00341A6A"/>
    <w:rsid w:val="00344AC0"/>
    <w:rsid w:val="00345B9C"/>
    <w:rsid w:val="0034600C"/>
    <w:rsid w:val="00346086"/>
    <w:rsid w:val="00346159"/>
    <w:rsid w:val="0035028A"/>
    <w:rsid w:val="00351463"/>
    <w:rsid w:val="00352DAE"/>
    <w:rsid w:val="003535F9"/>
    <w:rsid w:val="00354078"/>
    <w:rsid w:val="00354298"/>
    <w:rsid w:val="00354980"/>
    <w:rsid w:val="00354EB9"/>
    <w:rsid w:val="00354F4F"/>
    <w:rsid w:val="00354FB0"/>
    <w:rsid w:val="0035539A"/>
    <w:rsid w:val="003566A1"/>
    <w:rsid w:val="003602AE"/>
    <w:rsid w:val="0036058B"/>
    <w:rsid w:val="00360929"/>
    <w:rsid w:val="00360A28"/>
    <w:rsid w:val="0036188F"/>
    <w:rsid w:val="00361DB6"/>
    <w:rsid w:val="00363344"/>
    <w:rsid w:val="00363795"/>
    <w:rsid w:val="003638EF"/>
    <w:rsid w:val="003647D5"/>
    <w:rsid w:val="00366FF7"/>
    <w:rsid w:val="00367053"/>
    <w:rsid w:val="0036741D"/>
    <w:rsid w:val="003674B0"/>
    <w:rsid w:val="00371C70"/>
    <w:rsid w:val="00372E82"/>
    <w:rsid w:val="00373EF5"/>
    <w:rsid w:val="003740F0"/>
    <w:rsid w:val="003742AB"/>
    <w:rsid w:val="00374A63"/>
    <w:rsid w:val="00375B16"/>
    <w:rsid w:val="00376AFE"/>
    <w:rsid w:val="00376D6D"/>
    <w:rsid w:val="0037727C"/>
    <w:rsid w:val="00377E70"/>
    <w:rsid w:val="00380904"/>
    <w:rsid w:val="00380CDF"/>
    <w:rsid w:val="00381EA3"/>
    <w:rsid w:val="003823EE"/>
    <w:rsid w:val="00382960"/>
    <w:rsid w:val="003832CF"/>
    <w:rsid w:val="003846F7"/>
    <w:rsid w:val="00384A5E"/>
    <w:rsid w:val="003851ED"/>
    <w:rsid w:val="003854BD"/>
    <w:rsid w:val="003855AC"/>
    <w:rsid w:val="00385B39"/>
    <w:rsid w:val="00386785"/>
    <w:rsid w:val="00386AC4"/>
    <w:rsid w:val="00386DAF"/>
    <w:rsid w:val="003879C1"/>
    <w:rsid w:val="00390D69"/>
    <w:rsid w:val="00390E89"/>
    <w:rsid w:val="003912A3"/>
    <w:rsid w:val="0039145B"/>
    <w:rsid w:val="00391B1A"/>
    <w:rsid w:val="003921D5"/>
    <w:rsid w:val="003925E3"/>
    <w:rsid w:val="0039312E"/>
    <w:rsid w:val="003933DF"/>
    <w:rsid w:val="00394423"/>
    <w:rsid w:val="00394E90"/>
    <w:rsid w:val="00395963"/>
    <w:rsid w:val="00396942"/>
    <w:rsid w:val="00396B49"/>
    <w:rsid w:val="00396E3E"/>
    <w:rsid w:val="00397309"/>
    <w:rsid w:val="003A0214"/>
    <w:rsid w:val="003A229C"/>
    <w:rsid w:val="003A2E14"/>
    <w:rsid w:val="003A306E"/>
    <w:rsid w:val="003A329A"/>
    <w:rsid w:val="003A3DCB"/>
    <w:rsid w:val="003A4DFC"/>
    <w:rsid w:val="003A4F1A"/>
    <w:rsid w:val="003A4F9B"/>
    <w:rsid w:val="003A524B"/>
    <w:rsid w:val="003A60DC"/>
    <w:rsid w:val="003A64AA"/>
    <w:rsid w:val="003A6A46"/>
    <w:rsid w:val="003A7A63"/>
    <w:rsid w:val="003A7AA7"/>
    <w:rsid w:val="003A7FDF"/>
    <w:rsid w:val="003B000C"/>
    <w:rsid w:val="003B0F1D"/>
    <w:rsid w:val="003B15E5"/>
    <w:rsid w:val="003B27F7"/>
    <w:rsid w:val="003B28CF"/>
    <w:rsid w:val="003B34B7"/>
    <w:rsid w:val="003B377B"/>
    <w:rsid w:val="003B3D03"/>
    <w:rsid w:val="003B4367"/>
    <w:rsid w:val="003B4766"/>
    <w:rsid w:val="003B4A57"/>
    <w:rsid w:val="003B4B0F"/>
    <w:rsid w:val="003B766E"/>
    <w:rsid w:val="003C0AD9"/>
    <w:rsid w:val="003C0ED0"/>
    <w:rsid w:val="003C195D"/>
    <w:rsid w:val="003C1D49"/>
    <w:rsid w:val="003C29B3"/>
    <w:rsid w:val="003C2F6B"/>
    <w:rsid w:val="003C31FC"/>
    <w:rsid w:val="003C35C4"/>
    <w:rsid w:val="003C380E"/>
    <w:rsid w:val="003C47D4"/>
    <w:rsid w:val="003C48B0"/>
    <w:rsid w:val="003C6A2D"/>
    <w:rsid w:val="003C6AF5"/>
    <w:rsid w:val="003C70D0"/>
    <w:rsid w:val="003C79D5"/>
    <w:rsid w:val="003C7A28"/>
    <w:rsid w:val="003D0F0C"/>
    <w:rsid w:val="003D12C2"/>
    <w:rsid w:val="003D1964"/>
    <w:rsid w:val="003D31B9"/>
    <w:rsid w:val="003D3867"/>
    <w:rsid w:val="003D57B3"/>
    <w:rsid w:val="003D5EB0"/>
    <w:rsid w:val="003D5FCB"/>
    <w:rsid w:val="003D6089"/>
    <w:rsid w:val="003D6D93"/>
    <w:rsid w:val="003D7B41"/>
    <w:rsid w:val="003E000C"/>
    <w:rsid w:val="003E00DC"/>
    <w:rsid w:val="003E0D1A"/>
    <w:rsid w:val="003E0F33"/>
    <w:rsid w:val="003E110D"/>
    <w:rsid w:val="003E1A9C"/>
    <w:rsid w:val="003E1F03"/>
    <w:rsid w:val="003E2DA3"/>
    <w:rsid w:val="003E3BB3"/>
    <w:rsid w:val="003E44A1"/>
    <w:rsid w:val="003E4766"/>
    <w:rsid w:val="003E6AD3"/>
    <w:rsid w:val="003E754A"/>
    <w:rsid w:val="003E770D"/>
    <w:rsid w:val="003E781C"/>
    <w:rsid w:val="003E7D18"/>
    <w:rsid w:val="003F020D"/>
    <w:rsid w:val="003F0305"/>
    <w:rsid w:val="003F03D9"/>
    <w:rsid w:val="003F0911"/>
    <w:rsid w:val="003F1914"/>
    <w:rsid w:val="003F24F3"/>
    <w:rsid w:val="003F261E"/>
    <w:rsid w:val="003F283A"/>
    <w:rsid w:val="003F2FBE"/>
    <w:rsid w:val="003F318D"/>
    <w:rsid w:val="003F3308"/>
    <w:rsid w:val="003F4B82"/>
    <w:rsid w:val="003F4C2F"/>
    <w:rsid w:val="003F5BAE"/>
    <w:rsid w:val="003F625F"/>
    <w:rsid w:val="003F6B70"/>
    <w:rsid w:val="003F6CFF"/>
    <w:rsid w:val="003F6E93"/>
    <w:rsid w:val="003F6ED7"/>
    <w:rsid w:val="004003B5"/>
    <w:rsid w:val="00400472"/>
    <w:rsid w:val="00401832"/>
    <w:rsid w:val="00401C84"/>
    <w:rsid w:val="00402757"/>
    <w:rsid w:val="00403210"/>
    <w:rsid w:val="00403379"/>
    <w:rsid w:val="004035BB"/>
    <w:rsid w:val="004035EB"/>
    <w:rsid w:val="00404EB0"/>
    <w:rsid w:val="0040579B"/>
    <w:rsid w:val="00405ABD"/>
    <w:rsid w:val="00407332"/>
    <w:rsid w:val="00407828"/>
    <w:rsid w:val="00407B92"/>
    <w:rsid w:val="00407EAB"/>
    <w:rsid w:val="0041037E"/>
    <w:rsid w:val="00410F16"/>
    <w:rsid w:val="00411735"/>
    <w:rsid w:val="0041207E"/>
    <w:rsid w:val="0041263C"/>
    <w:rsid w:val="004131B4"/>
    <w:rsid w:val="00413D8E"/>
    <w:rsid w:val="004140F2"/>
    <w:rsid w:val="00414512"/>
    <w:rsid w:val="00414922"/>
    <w:rsid w:val="00414FD3"/>
    <w:rsid w:val="00415450"/>
    <w:rsid w:val="00415896"/>
    <w:rsid w:val="00415F7E"/>
    <w:rsid w:val="00416B95"/>
    <w:rsid w:val="004171E0"/>
    <w:rsid w:val="00417B22"/>
    <w:rsid w:val="0042021B"/>
    <w:rsid w:val="00421085"/>
    <w:rsid w:val="00421841"/>
    <w:rsid w:val="00422D69"/>
    <w:rsid w:val="00422DE7"/>
    <w:rsid w:val="0042398D"/>
    <w:rsid w:val="00424119"/>
    <w:rsid w:val="0042465E"/>
    <w:rsid w:val="00424DF7"/>
    <w:rsid w:val="00425C2C"/>
    <w:rsid w:val="00426460"/>
    <w:rsid w:val="00426A01"/>
    <w:rsid w:val="00427853"/>
    <w:rsid w:val="00430154"/>
    <w:rsid w:val="004316D8"/>
    <w:rsid w:val="004321AB"/>
    <w:rsid w:val="004325F8"/>
    <w:rsid w:val="00432B76"/>
    <w:rsid w:val="00433FA1"/>
    <w:rsid w:val="00434D01"/>
    <w:rsid w:val="0043537F"/>
    <w:rsid w:val="00435D26"/>
    <w:rsid w:val="00436299"/>
    <w:rsid w:val="00436A31"/>
    <w:rsid w:val="0043767C"/>
    <w:rsid w:val="00437A83"/>
    <w:rsid w:val="00440C99"/>
    <w:rsid w:val="0044175C"/>
    <w:rsid w:val="00442385"/>
    <w:rsid w:val="004434A9"/>
    <w:rsid w:val="004436D2"/>
    <w:rsid w:val="00445556"/>
    <w:rsid w:val="00445F4D"/>
    <w:rsid w:val="00447F9F"/>
    <w:rsid w:val="004504C0"/>
    <w:rsid w:val="004505E5"/>
    <w:rsid w:val="00450C37"/>
    <w:rsid w:val="004514DA"/>
    <w:rsid w:val="00451704"/>
    <w:rsid w:val="00451C82"/>
    <w:rsid w:val="00451D58"/>
    <w:rsid w:val="00451E6B"/>
    <w:rsid w:val="004523F3"/>
    <w:rsid w:val="004525E9"/>
    <w:rsid w:val="00454B57"/>
    <w:rsid w:val="00454E03"/>
    <w:rsid w:val="004550FB"/>
    <w:rsid w:val="00456893"/>
    <w:rsid w:val="00456AA6"/>
    <w:rsid w:val="00457A85"/>
    <w:rsid w:val="00457F93"/>
    <w:rsid w:val="00460238"/>
    <w:rsid w:val="00460CF0"/>
    <w:rsid w:val="00461117"/>
    <w:rsid w:val="0046111A"/>
    <w:rsid w:val="00462946"/>
    <w:rsid w:val="004629EA"/>
    <w:rsid w:val="0046333B"/>
    <w:rsid w:val="00463458"/>
    <w:rsid w:val="00463F43"/>
    <w:rsid w:val="00464553"/>
    <w:rsid w:val="00464B94"/>
    <w:rsid w:val="004653A8"/>
    <w:rsid w:val="00465A0B"/>
    <w:rsid w:val="00466669"/>
    <w:rsid w:val="00467B8A"/>
    <w:rsid w:val="0047025F"/>
    <w:rsid w:val="0047077C"/>
    <w:rsid w:val="00470B05"/>
    <w:rsid w:val="0047207C"/>
    <w:rsid w:val="00472459"/>
    <w:rsid w:val="00472CD6"/>
    <w:rsid w:val="00473022"/>
    <w:rsid w:val="00473DD3"/>
    <w:rsid w:val="004741CA"/>
    <w:rsid w:val="00474E3C"/>
    <w:rsid w:val="0047506D"/>
    <w:rsid w:val="0047565C"/>
    <w:rsid w:val="00475CDB"/>
    <w:rsid w:val="00477166"/>
    <w:rsid w:val="0047787B"/>
    <w:rsid w:val="0047797E"/>
    <w:rsid w:val="00477BA6"/>
    <w:rsid w:val="004808EB"/>
    <w:rsid w:val="00480A58"/>
    <w:rsid w:val="004811B1"/>
    <w:rsid w:val="00481222"/>
    <w:rsid w:val="00481915"/>
    <w:rsid w:val="00481E8A"/>
    <w:rsid w:val="00482090"/>
    <w:rsid w:val="004820F5"/>
    <w:rsid w:val="00482151"/>
    <w:rsid w:val="004825CD"/>
    <w:rsid w:val="00482744"/>
    <w:rsid w:val="00482F40"/>
    <w:rsid w:val="00483766"/>
    <w:rsid w:val="00483CAD"/>
    <w:rsid w:val="00484848"/>
    <w:rsid w:val="00485864"/>
    <w:rsid w:val="004858A4"/>
    <w:rsid w:val="00485FAD"/>
    <w:rsid w:val="004861CB"/>
    <w:rsid w:val="00487665"/>
    <w:rsid w:val="00487AED"/>
    <w:rsid w:val="00490168"/>
    <w:rsid w:val="004906A6"/>
    <w:rsid w:val="00491EDF"/>
    <w:rsid w:val="004921C0"/>
    <w:rsid w:val="00492A3F"/>
    <w:rsid w:val="00492BB2"/>
    <w:rsid w:val="00493004"/>
    <w:rsid w:val="004930C6"/>
    <w:rsid w:val="00493BA3"/>
    <w:rsid w:val="00493CB0"/>
    <w:rsid w:val="004946C8"/>
    <w:rsid w:val="00494F62"/>
    <w:rsid w:val="00495671"/>
    <w:rsid w:val="00495EAF"/>
    <w:rsid w:val="004A053D"/>
    <w:rsid w:val="004A1832"/>
    <w:rsid w:val="004A1AC1"/>
    <w:rsid w:val="004A1F4D"/>
    <w:rsid w:val="004A1FA3"/>
    <w:rsid w:val="004A2001"/>
    <w:rsid w:val="004A2D39"/>
    <w:rsid w:val="004A3393"/>
    <w:rsid w:val="004A3590"/>
    <w:rsid w:val="004A61E4"/>
    <w:rsid w:val="004A6253"/>
    <w:rsid w:val="004A6482"/>
    <w:rsid w:val="004A6845"/>
    <w:rsid w:val="004A6AD7"/>
    <w:rsid w:val="004A6C2F"/>
    <w:rsid w:val="004A6C72"/>
    <w:rsid w:val="004A778B"/>
    <w:rsid w:val="004B00A7"/>
    <w:rsid w:val="004B0F02"/>
    <w:rsid w:val="004B114E"/>
    <w:rsid w:val="004B2085"/>
    <w:rsid w:val="004B25E2"/>
    <w:rsid w:val="004B2CEF"/>
    <w:rsid w:val="004B34D7"/>
    <w:rsid w:val="004B3E5D"/>
    <w:rsid w:val="004B5037"/>
    <w:rsid w:val="004B5B2F"/>
    <w:rsid w:val="004B626A"/>
    <w:rsid w:val="004B660E"/>
    <w:rsid w:val="004B720B"/>
    <w:rsid w:val="004B76C1"/>
    <w:rsid w:val="004B78F2"/>
    <w:rsid w:val="004C02DA"/>
    <w:rsid w:val="004C05BD"/>
    <w:rsid w:val="004C0C1E"/>
    <w:rsid w:val="004C17A7"/>
    <w:rsid w:val="004C2464"/>
    <w:rsid w:val="004C2569"/>
    <w:rsid w:val="004C317E"/>
    <w:rsid w:val="004C3B06"/>
    <w:rsid w:val="004C3F97"/>
    <w:rsid w:val="004C3FF9"/>
    <w:rsid w:val="004C4533"/>
    <w:rsid w:val="004C54AA"/>
    <w:rsid w:val="004C570D"/>
    <w:rsid w:val="004C5B9D"/>
    <w:rsid w:val="004C659D"/>
    <w:rsid w:val="004C6B72"/>
    <w:rsid w:val="004C6C2C"/>
    <w:rsid w:val="004C70E0"/>
    <w:rsid w:val="004C7EE7"/>
    <w:rsid w:val="004C7F53"/>
    <w:rsid w:val="004D20A4"/>
    <w:rsid w:val="004D2DEE"/>
    <w:rsid w:val="004D2E1F"/>
    <w:rsid w:val="004D3AC2"/>
    <w:rsid w:val="004D3B8F"/>
    <w:rsid w:val="004D59D0"/>
    <w:rsid w:val="004D5FB2"/>
    <w:rsid w:val="004D7C5B"/>
    <w:rsid w:val="004D7FD9"/>
    <w:rsid w:val="004E1324"/>
    <w:rsid w:val="004E161B"/>
    <w:rsid w:val="004E1946"/>
    <w:rsid w:val="004E19A5"/>
    <w:rsid w:val="004E1AD8"/>
    <w:rsid w:val="004E2A47"/>
    <w:rsid w:val="004E361C"/>
    <w:rsid w:val="004E37E3"/>
    <w:rsid w:val="004E37E5"/>
    <w:rsid w:val="004E3FDB"/>
    <w:rsid w:val="004E41A8"/>
    <w:rsid w:val="004E41D9"/>
    <w:rsid w:val="004E4FE3"/>
    <w:rsid w:val="004E5A26"/>
    <w:rsid w:val="004E7571"/>
    <w:rsid w:val="004E788B"/>
    <w:rsid w:val="004E7FF6"/>
    <w:rsid w:val="004F1C58"/>
    <w:rsid w:val="004F1F4A"/>
    <w:rsid w:val="004F1FAA"/>
    <w:rsid w:val="004F2296"/>
    <w:rsid w:val="004F296D"/>
    <w:rsid w:val="004F3E66"/>
    <w:rsid w:val="004F45AD"/>
    <w:rsid w:val="004F4D53"/>
    <w:rsid w:val="004F508B"/>
    <w:rsid w:val="004F5510"/>
    <w:rsid w:val="004F695F"/>
    <w:rsid w:val="004F6CA4"/>
    <w:rsid w:val="004F7685"/>
    <w:rsid w:val="00500752"/>
    <w:rsid w:val="00501A50"/>
    <w:rsid w:val="00501AB1"/>
    <w:rsid w:val="00502096"/>
    <w:rsid w:val="0050222D"/>
    <w:rsid w:val="00502DAD"/>
    <w:rsid w:val="00503AF3"/>
    <w:rsid w:val="00503B91"/>
    <w:rsid w:val="00503DBF"/>
    <w:rsid w:val="00503DDE"/>
    <w:rsid w:val="0050478D"/>
    <w:rsid w:val="00504C92"/>
    <w:rsid w:val="005053D6"/>
    <w:rsid w:val="00505655"/>
    <w:rsid w:val="005056E6"/>
    <w:rsid w:val="00505787"/>
    <w:rsid w:val="005067C6"/>
    <w:rsid w:val="0050696D"/>
    <w:rsid w:val="00506DCF"/>
    <w:rsid w:val="00507AEB"/>
    <w:rsid w:val="0051094B"/>
    <w:rsid w:val="00510BFC"/>
    <w:rsid w:val="005110D7"/>
    <w:rsid w:val="005118D2"/>
    <w:rsid w:val="0051193C"/>
    <w:rsid w:val="00511D99"/>
    <w:rsid w:val="005128D3"/>
    <w:rsid w:val="00512D86"/>
    <w:rsid w:val="00513576"/>
    <w:rsid w:val="005147E8"/>
    <w:rsid w:val="00515288"/>
    <w:rsid w:val="005152EA"/>
    <w:rsid w:val="005158F2"/>
    <w:rsid w:val="005162AB"/>
    <w:rsid w:val="00516B35"/>
    <w:rsid w:val="005178B5"/>
    <w:rsid w:val="00517B07"/>
    <w:rsid w:val="00517B25"/>
    <w:rsid w:val="00520021"/>
    <w:rsid w:val="00522CFE"/>
    <w:rsid w:val="00525B15"/>
    <w:rsid w:val="00525BB6"/>
    <w:rsid w:val="00526DFC"/>
    <w:rsid w:val="00526F43"/>
    <w:rsid w:val="00527651"/>
    <w:rsid w:val="00527A9C"/>
    <w:rsid w:val="005313C5"/>
    <w:rsid w:val="005316F3"/>
    <w:rsid w:val="005322C2"/>
    <w:rsid w:val="005330FA"/>
    <w:rsid w:val="00533B87"/>
    <w:rsid w:val="005341CC"/>
    <w:rsid w:val="00534B38"/>
    <w:rsid w:val="00534E32"/>
    <w:rsid w:val="00536279"/>
    <w:rsid w:val="005363AB"/>
    <w:rsid w:val="00536705"/>
    <w:rsid w:val="00536DB9"/>
    <w:rsid w:val="00536F4F"/>
    <w:rsid w:val="00537673"/>
    <w:rsid w:val="005402BC"/>
    <w:rsid w:val="00540470"/>
    <w:rsid w:val="00540C64"/>
    <w:rsid w:val="00541618"/>
    <w:rsid w:val="005417C9"/>
    <w:rsid w:val="00541885"/>
    <w:rsid w:val="00541D9A"/>
    <w:rsid w:val="00542ABB"/>
    <w:rsid w:val="00542DEC"/>
    <w:rsid w:val="00544EF4"/>
    <w:rsid w:val="005459A7"/>
    <w:rsid w:val="00545E53"/>
    <w:rsid w:val="00546AB7"/>
    <w:rsid w:val="005479D9"/>
    <w:rsid w:val="00552E94"/>
    <w:rsid w:val="00553C5E"/>
    <w:rsid w:val="005572BD"/>
    <w:rsid w:val="00557A12"/>
    <w:rsid w:val="0056008A"/>
    <w:rsid w:val="00560091"/>
    <w:rsid w:val="00560378"/>
    <w:rsid w:val="00560660"/>
    <w:rsid w:val="00560AC7"/>
    <w:rsid w:val="00560F69"/>
    <w:rsid w:val="00561033"/>
    <w:rsid w:val="00561AFB"/>
    <w:rsid w:val="00561FA8"/>
    <w:rsid w:val="00563420"/>
    <w:rsid w:val="005635ED"/>
    <w:rsid w:val="00564C06"/>
    <w:rsid w:val="00564E70"/>
    <w:rsid w:val="00565253"/>
    <w:rsid w:val="00566187"/>
    <w:rsid w:val="005662BD"/>
    <w:rsid w:val="00566A4F"/>
    <w:rsid w:val="00567F05"/>
    <w:rsid w:val="00570191"/>
    <w:rsid w:val="00570570"/>
    <w:rsid w:val="00572512"/>
    <w:rsid w:val="005734C7"/>
    <w:rsid w:val="005738AD"/>
    <w:rsid w:val="00573EE6"/>
    <w:rsid w:val="005746CE"/>
    <w:rsid w:val="0057547F"/>
    <w:rsid w:val="005754EE"/>
    <w:rsid w:val="005760AF"/>
    <w:rsid w:val="0057617E"/>
    <w:rsid w:val="00576497"/>
    <w:rsid w:val="00577C56"/>
    <w:rsid w:val="00580304"/>
    <w:rsid w:val="00581C8D"/>
    <w:rsid w:val="005835E7"/>
    <w:rsid w:val="0058397F"/>
    <w:rsid w:val="00583BF8"/>
    <w:rsid w:val="005845A0"/>
    <w:rsid w:val="00584F42"/>
    <w:rsid w:val="00585F33"/>
    <w:rsid w:val="00586535"/>
    <w:rsid w:val="00587DC8"/>
    <w:rsid w:val="00591124"/>
    <w:rsid w:val="00592318"/>
    <w:rsid w:val="00592857"/>
    <w:rsid w:val="00593959"/>
    <w:rsid w:val="005946F2"/>
    <w:rsid w:val="00595288"/>
    <w:rsid w:val="005963A2"/>
    <w:rsid w:val="005964B1"/>
    <w:rsid w:val="005968EE"/>
    <w:rsid w:val="00596BEE"/>
    <w:rsid w:val="00596DED"/>
    <w:rsid w:val="00597021"/>
    <w:rsid w:val="00597024"/>
    <w:rsid w:val="00597528"/>
    <w:rsid w:val="00597F9A"/>
    <w:rsid w:val="005A0274"/>
    <w:rsid w:val="005A095C"/>
    <w:rsid w:val="005A2AEA"/>
    <w:rsid w:val="005A34F3"/>
    <w:rsid w:val="005A3797"/>
    <w:rsid w:val="005A3EED"/>
    <w:rsid w:val="005A514E"/>
    <w:rsid w:val="005A54EB"/>
    <w:rsid w:val="005A579F"/>
    <w:rsid w:val="005A5A37"/>
    <w:rsid w:val="005A60EA"/>
    <w:rsid w:val="005A669D"/>
    <w:rsid w:val="005A75D8"/>
    <w:rsid w:val="005A7A18"/>
    <w:rsid w:val="005A7C43"/>
    <w:rsid w:val="005B2540"/>
    <w:rsid w:val="005B3680"/>
    <w:rsid w:val="005B3BC4"/>
    <w:rsid w:val="005B40FD"/>
    <w:rsid w:val="005B5B04"/>
    <w:rsid w:val="005B63D8"/>
    <w:rsid w:val="005B6648"/>
    <w:rsid w:val="005B6A6E"/>
    <w:rsid w:val="005B6F00"/>
    <w:rsid w:val="005B713E"/>
    <w:rsid w:val="005C03B6"/>
    <w:rsid w:val="005C0894"/>
    <w:rsid w:val="005C0B3D"/>
    <w:rsid w:val="005C1922"/>
    <w:rsid w:val="005C26CC"/>
    <w:rsid w:val="005C348E"/>
    <w:rsid w:val="005C37E6"/>
    <w:rsid w:val="005C55B3"/>
    <w:rsid w:val="005C68E1"/>
    <w:rsid w:val="005C6AC2"/>
    <w:rsid w:val="005C6CC6"/>
    <w:rsid w:val="005C6F40"/>
    <w:rsid w:val="005C70EF"/>
    <w:rsid w:val="005C7D4C"/>
    <w:rsid w:val="005D0A35"/>
    <w:rsid w:val="005D0B35"/>
    <w:rsid w:val="005D0CFB"/>
    <w:rsid w:val="005D233D"/>
    <w:rsid w:val="005D3329"/>
    <w:rsid w:val="005D3763"/>
    <w:rsid w:val="005D55E1"/>
    <w:rsid w:val="005D6B0F"/>
    <w:rsid w:val="005D6F77"/>
    <w:rsid w:val="005D7479"/>
    <w:rsid w:val="005E1153"/>
    <w:rsid w:val="005E1378"/>
    <w:rsid w:val="005E1660"/>
    <w:rsid w:val="005E19F7"/>
    <w:rsid w:val="005E2387"/>
    <w:rsid w:val="005E2F02"/>
    <w:rsid w:val="005E3262"/>
    <w:rsid w:val="005E3F4F"/>
    <w:rsid w:val="005E4F04"/>
    <w:rsid w:val="005E5EA0"/>
    <w:rsid w:val="005E62C2"/>
    <w:rsid w:val="005E6C71"/>
    <w:rsid w:val="005E6D6E"/>
    <w:rsid w:val="005F002C"/>
    <w:rsid w:val="005F0963"/>
    <w:rsid w:val="005F0C67"/>
    <w:rsid w:val="005F2824"/>
    <w:rsid w:val="005F2EBA"/>
    <w:rsid w:val="005F308D"/>
    <w:rsid w:val="005F35ED"/>
    <w:rsid w:val="005F3C08"/>
    <w:rsid w:val="005F5510"/>
    <w:rsid w:val="005F5EFC"/>
    <w:rsid w:val="005F60FA"/>
    <w:rsid w:val="005F64CB"/>
    <w:rsid w:val="005F69A3"/>
    <w:rsid w:val="005F6BB2"/>
    <w:rsid w:val="005F6E89"/>
    <w:rsid w:val="005F7098"/>
    <w:rsid w:val="005F71B7"/>
    <w:rsid w:val="005F725C"/>
    <w:rsid w:val="005F75D7"/>
    <w:rsid w:val="005F7812"/>
    <w:rsid w:val="005F7A88"/>
    <w:rsid w:val="00601CF4"/>
    <w:rsid w:val="00603A1A"/>
    <w:rsid w:val="006046D5"/>
    <w:rsid w:val="0060667F"/>
    <w:rsid w:val="00607A93"/>
    <w:rsid w:val="00610C08"/>
    <w:rsid w:val="00611F74"/>
    <w:rsid w:val="0061360B"/>
    <w:rsid w:val="00613C37"/>
    <w:rsid w:val="00615772"/>
    <w:rsid w:val="006163E3"/>
    <w:rsid w:val="0061654A"/>
    <w:rsid w:val="00616E59"/>
    <w:rsid w:val="00617478"/>
    <w:rsid w:val="00617902"/>
    <w:rsid w:val="00621256"/>
    <w:rsid w:val="006213CA"/>
    <w:rsid w:val="00621FCC"/>
    <w:rsid w:val="006224B8"/>
    <w:rsid w:val="00622787"/>
    <w:rsid w:val="00622E4B"/>
    <w:rsid w:val="00623079"/>
    <w:rsid w:val="00624213"/>
    <w:rsid w:val="00626411"/>
    <w:rsid w:val="00627352"/>
    <w:rsid w:val="00627977"/>
    <w:rsid w:val="00630EC0"/>
    <w:rsid w:val="00631DE6"/>
    <w:rsid w:val="006333DA"/>
    <w:rsid w:val="00634021"/>
    <w:rsid w:val="00634B42"/>
    <w:rsid w:val="00634CA2"/>
    <w:rsid w:val="00635134"/>
    <w:rsid w:val="006356E2"/>
    <w:rsid w:val="006367E9"/>
    <w:rsid w:val="0064144C"/>
    <w:rsid w:val="00641B0A"/>
    <w:rsid w:val="00642605"/>
    <w:rsid w:val="00642A65"/>
    <w:rsid w:val="00643262"/>
    <w:rsid w:val="006434B7"/>
    <w:rsid w:val="0064394C"/>
    <w:rsid w:val="006440E0"/>
    <w:rsid w:val="006447EF"/>
    <w:rsid w:val="00645DCE"/>
    <w:rsid w:val="00645FCB"/>
    <w:rsid w:val="00646355"/>
    <w:rsid w:val="006465AC"/>
    <w:rsid w:val="006465BF"/>
    <w:rsid w:val="006473C5"/>
    <w:rsid w:val="006475FA"/>
    <w:rsid w:val="006504AF"/>
    <w:rsid w:val="0065219B"/>
    <w:rsid w:val="00652885"/>
    <w:rsid w:val="00653B22"/>
    <w:rsid w:val="00654398"/>
    <w:rsid w:val="00655455"/>
    <w:rsid w:val="00655753"/>
    <w:rsid w:val="006568BE"/>
    <w:rsid w:val="00657BF4"/>
    <w:rsid w:val="006600E7"/>
    <w:rsid w:val="006603FB"/>
    <w:rsid w:val="006608DF"/>
    <w:rsid w:val="006623AC"/>
    <w:rsid w:val="00664188"/>
    <w:rsid w:val="006647FD"/>
    <w:rsid w:val="00665EED"/>
    <w:rsid w:val="006678AF"/>
    <w:rsid w:val="006701EF"/>
    <w:rsid w:val="006704D5"/>
    <w:rsid w:val="0067187D"/>
    <w:rsid w:val="00673BA5"/>
    <w:rsid w:val="00674963"/>
    <w:rsid w:val="00674970"/>
    <w:rsid w:val="00674A98"/>
    <w:rsid w:val="006769B8"/>
    <w:rsid w:val="006775D8"/>
    <w:rsid w:val="00677634"/>
    <w:rsid w:val="00680058"/>
    <w:rsid w:val="006816EA"/>
    <w:rsid w:val="00681DF0"/>
    <w:rsid w:val="00681F9F"/>
    <w:rsid w:val="00682591"/>
    <w:rsid w:val="00682A46"/>
    <w:rsid w:val="00684011"/>
    <w:rsid w:val="006840EA"/>
    <w:rsid w:val="006844E2"/>
    <w:rsid w:val="00684AD4"/>
    <w:rsid w:val="00684CC2"/>
    <w:rsid w:val="00685267"/>
    <w:rsid w:val="00685302"/>
    <w:rsid w:val="006872AE"/>
    <w:rsid w:val="0068748E"/>
    <w:rsid w:val="006878AA"/>
    <w:rsid w:val="0069001C"/>
    <w:rsid w:val="00690082"/>
    <w:rsid w:val="00690139"/>
    <w:rsid w:val="00690252"/>
    <w:rsid w:val="00690454"/>
    <w:rsid w:val="00691AC3"/>
    <w:rsid w:val="00691EB3"/>
    <w:rsid w:val="00692B28"/>
    <w:rsid w:val="00693B85"/>
    <w:rsid w:val="00693EB2"/>
    <w:rsid w:val="00694451"/>
    <w:rsid w:val="006946BB"/>
    <w:rsid w:val="00694DC6"/>
    <w:rsid w:val="006951D7"/>
    <w:rsid w:val="006957A6"/>
    <w:rsid w:val="00696084"/>
    <w:rsid w:val="0069688B"/>
    <w:rsid w:val="006969FA"/>
    <w:rsid w:val="00696CE1"/>
    <w:rsid w:val="006A03C6"/>
    <w:rsid w:val="006A19BB"/>
    <w:rsid w:val="006A1A91"/>
    <w:rsid w:val="006A1FF3"/>
    <w:rsid w:val="006A3416"/>
    <w:rsid w:val="006A34F5"/>
    <w:rsid w:val="006A35D5"/>
    <w:rsid w:val="006A3BC6"/>
    <w:rsid w:val="006A3F8E"/>
    <w:rsid w:val="006A56DE"/>
    <w:rsid w:val="006A5AAA"/>
    <w:rsid w:val="006A6F96"/>
    <w:rsid w:val="006A70D1"/>
    <w:rsid w:val="006A7317"/>
    <w:rsid w:val="006A748A"/>
    <w:rsid w:val="006B0766"/>
    <w:rsid w:val="006B0889"/>
    <w:rsid w:val="006B091A"/>
    <w:rsid w:val="006B0DAB"/>
    <w:rsid w:val="006B0E85"/>
    <w:rsid w:val="006B13FB"/>
    <w:rsid w:val="006B2100"/>
    <w:rsid w:val="006B24D0"/>
    <w:rsid w:val="006B262C"/>
    <w:rsid w:val="006B3481"/>
    <w:rsid w:val="006B3D49"/>
    <w:rsid w:val="006B3E66"/>
    <w:rsid w:val="006B3F7A"/>
    <w:rsid w:val="006B5017"/>
    <w:rsid w:val="006B5DBC"/>
    <w:rsid w:val="006B6970"/>
    <w:rsid w:val="006B6AE0"/>
    <w:rsid w:val="006C06FD"/>
    <w:rsid w:val="006C1AA8"/>
    <w:rsid w:val="006C2E28"/>
    <w:rsid w:val="006C4114"/>
    <w:rsid w:val="006C4134"/>
    <w:rsid w:val="006C419E"/>
    <w:rsid w:val="006C47EC"/>
    <w:rsid w:val="006C4A31"/>
    <w:rsid w:val="006C4D61"/>
    <w:rsid w:val="006C52CC"/>
    <w:rsid w:val="006C5AC2"/>
    <w:rsid w:val="006C6AFB"/>
    <w:rsid w:val="006D0472"/>
    <w:rsid w:val="006D0929"/>
    <w:rsid w:val="006D0F16"/>
    <w:rsid w:val="006D2735"/>
    <w:rsid w:val="006D3C58"/>
    <w:rsid w:val="006D45B2"/>
    <w:rsid w:val="006D58CF"/>
    <w:rsid w:val="006E0423"/>
    <w:rsid w:val="006E090F"/>
    <w:rsid w:val="006E0C81"/>
    <w:rsid w:val="006E0FCC"/>
    <w:rsid w:val="006E1AEF"/>
    <w:rsid w:val="006E1E96"/>
    <w:rsid w:val="006E3852"/>
    <w:rsid w:val="006E41EC"/>
    <w:rsid w:val="006E43FB"/>
    <w:rsid w:val="006E5C91"/>
    <w:rsid w:val="006E5E21"/>
    <w:rsid w:val="006E6AB9"/>
    <w:rsid w:val="006E6F84"/>
    <w:rsid w:val="006E704C"/>
    <w:rsid w:val="006E78D1"/>
    <w:rsid w:val="006F0054"/>
    <w:rsid w:val="006F0C38"/>
    <w:rsid w:val="006F2648"/>
    <w:rsid w:val="006F2E16"/>
    <w:rsid w:val="006F2F10"/>
    <w:rsid w:val="006F3D48"/>
    <w:rsid w:val="006F412B"/>
    <w:rsid w:val="006F482B"/>
    <w:rsid w:val="006F5882"/>
    <w:rsid w:val="006F5CD4"/>
    <w:rsid w:val="006F5DEA"/>
    <w:rsid w:val="006F6311"/>
    <w:rsid w:val="006F73F1"/>
    <w:rsid w:val="006F7760"/>
    <w:rsid w:val="0070036A"/>
    <w:rsid w:val="007003D1"/>
    <w:rsid w:val="00701205"/>
    <w:rsid w:val="00701952"/>
    <w:rsid w:val="00702556"/>
    <w:rsid w:val="0070277E"/>
    <w:rsid w:val="0070377C"/>
    <w:rsid w:val="00704156"/>
    <w:rsid w:val="00705594"/>
    <w:rsid w:val="00705691"/>
    <w:rsid w:val="00706777"/>
    <w:rsid w:val="007069FC"/>
    <w:rsid w:val="00706B2B"/>
    <w:rsid w:val="00710BC3"/>
    <w:rsid w:val="00711109"/>
    <w:rsid w:val="00711221"/>
    <w:rsid w:val="00711AAD"/>
    <w:rsid w:val="00712675"/>
    <w:rsid w:val="00713808"/>
    <w:rsid w:val="0071381C"/>
    <w:rsid w:val="007151B6"/>
    <w:rsid w:val="0071520D"/>
    <w:rsid w:val="007155B2"/>
    <w:rsid w:val="00715EDB"/>
    <w:rsid w:val="007160D5"/>
    <w:rsid w:val="007163FB"/>
    <w:rsid w:val="00716E08"/>
    <w:rsid w:val="007176AD"/>
    <w:rsid w:val="00717C2E"/>
    <w:rsid w:val="007201AC"/>
    <w:rsid w:val="007204FA"/>
    <w:rsid w:val="00720502"/>
    <w:rsid w:val="007213B3"/>
    <w:rsid w:val="00721943"/>
    <w:rsid w:val="0072314A"/>
    <w:rsid w:val="00724464"/>
    <w:rsid w:val="0072457F"/>
    <w:rsid w:val="00724822"/>
    <w:rsid w:val="00724F9B"/>
    <w:rsid w:val="00724FEF"/>
    <w:rsid w:val="007251BB"/>
    <w:rsid w:val="00725406"/>
    <w:rsid w:val="0072621B"/>
    <w:rsid w:val="007265ED"/>
    <w:rsid w:val="007269BB"/>
    <w:rsid w:val="00727649"/>
    <w:rsid w:val="00730555"/>
    <w:rsid w:val="00731275"/>
    <w:rsid w:val="007312CC"/>
    <w:rsid w:val="00731835"/>
    <w:rsid w:val="00731968"/>
    <w:rsid w:val="00732747"/>
    <w:rsid w:val="00732A49"/>
    <w:rsid w:val="0073362D"/>
    <w:rsid w:val="007348C6"/>
    <w:rsid w:val="00735070"/>
    <w:rsid w:val="00735F85"/>
    <w:rsid w:val="007361A9"/>
    <w:rsid w:val="00736A64"/>
    <w:rsid w:val="00736AF1"/>
    <w:rsid w:val="00737E71"/>
    <w:rsid w:val="00737F6A"/>
    <w:rsid w:val="00740697"/>
    <w:rsid w:val="007410B6"/>
    <w:rsid w:val="00741F06"/>
    <w:rsid w:val="00742FF0"/>
    <w:rsid w:val="0074358B"/>
    <w:rsid w:val="00743E78"/>
    <w:rsid w:val="00744254"/>
    <w:rsid w:val="00744C5A"/>
    <w:rsid w:val="00744C6F"/>
    <w:rsid w:val="007457F6"/>
    <w:rsid w:val="00745ABB"/>
    <w:rsid w:val="00746DF3"/>
    <w:rsid w:val="00746E38"/>
    <w:rsid w:val="007476B6"/>
    <w:rsid w:val="00747C56"/>
    <w:rsid w:val="00747CD5"/>
    <w:rsid w:val="00750058"/>
    <w:rsid w:val="00750566"/>
    <w:rsid w:val="00750BA7"/>
    <w:rsid w:val="00751599"/>
    <w:rsid w:val="00751664"/>
    <w:rsid w:val="007527F1"/>
    <w:rsid w:val="00752B37"/>
    <w:rsid w:val="00753AED"/>
    <w:rsid w:val="00753B51"/>
    <w:rsid w:val="007540F8"/>
    <w:rsid w:val="007551A0"/>
    <w:rsid w:val="0075548F"/>
    <w:rsid w:val="00756629"/>
    <w:rsid w:val="007568D5"/>
    <w:rsid w:val="00756CAE"/>
    <w:rsid w:val="007575D2"/>
    <w:rsid w:val="00757B4F"/>
    <w:rsid w:val="00757B6A"/>
    <w:rsid w:val="00757FFD"/>
    <w:rsid w:val="0076002F"/>
    <w:rsid w:val="007610E0"/>
    <w:rsid w:val="007618F8"/>
    <w:rsid w:val="00761F45"/>
    <w:rsid w:val="00761FC5"/>
    <w:rsid w:val="007621AA"/>
    <w:rsid w:val="0076260A"/>
    <w:rsid w:val="00763B05"/>
    <w:rsid w:val="007647DE"/>
    <w:rsid w:val="00764A67"/>
    <w:rsid w:val="0076736F"/>
    <w:rsid w:val="00770670"/>
    <w:rsid w:val="0077084D"/>
    <w:rsid w:val="00770F6B"/>
    <w:rsid w:val="00771883"/>
    <w:rsid w:val="00771D57"/>
    <w:rsid w:val="00771F9B"/>
    <w:rsid w:val="0077269A"/>
    <w:rsid w:val="00772BF3"/>
    <w:rsid w:val="00773756"/>
    <w:rsid w:val="00773E66"/>
    <w:rsid w:val="00774445"/>
    <w:rsid w:val="00775FF2"/>
    <w:rsid w:val="0077635D"/>
    <w:rsid w:val="00776CD4"/>
    <w:rsid w:val="00776DC2"/>
    <w:rsid w:val="00777CBA"/>
    <w:rsid w:val="00777F1B"/>
    <w:rsid w:val="00780122"/>
    <w:rsid w:val="007809CB"/>
    <w:rsid w:val="00780F0A"/>
    <w:rsid w:val="00781A8A"/>
    <w:rsid w:val="00781EC7"/>
    <w:rsid w:val="0078210C"/>
    <w:rsid w:val="0078214B"/>
    <w:rsid w:val="00782F28"/>
    <w:rsid w:val="00783A42"/>
    <w:rsid w:val="00784547"/>
    <w:rsid w:val="0078498A"/>
    <w:rsid w:val="00784A73"/>
    <w:rsid w:val="0078514F"/>
    <w:rsid w:val="00785A91"/>
    <w:rsid w:val="00785F9A"/>
    <w:rsid w:val="007864B2"/>
    <w:rsid w:val="00787123"/>
    <w:rsid w:val="0078773E"/>
    <w:rsid w:val="007878FE"/>
    <w:rsid w:val="00787DF3"/>
    <w:rsid w:val="00790346"/>
    <w:rsid w:val="007908C4"/>
    <w:rsid w:val="00790E96"/>
    <w:rsid w:val="00791E4D"/>
    <w:rsid w:val="00792207"/>
    <w:rsid w:val="00792B64"/>
    <w:rsid w:val="00792E29"/>
    <w:rsid w:val="0079379A"/>
    <w:rsid w:val="00793ED2"/>
    <w:rsid w:val="00794909"/>
    <w:rsid w:val="00794953"/>
    <w:rsid w:val="00795AAD"/>
    <w:rsid w:val="007969FC"/>
    <w:rsid w:val="007A07F1"/>
    <w:rsid w:val="007A191F"/>
    <w:rsid w:val="007A1F2F"/>
    <w:rsid w:val="007A2A5C"/>
    <w:rsid w:val="007A2D64"/>
    <w:rsid w:val="007A4B58"/>
    <w:rsid w:val="007A5150"/>
    <w:rsid w:val="007A5373"/>
    <w:rsid w:val="007A5726"/>
    <w:rsid w:val="007A57F9"/>
    <w:rsid w:val="007A6F3E"/>
    <w:rsid w:val="007A789F"/>
    <w:rsid w:val="007B02A0"/>
    <w:rsid w:val="007B0606"/>
    <w:rsid w:val="007B095E"/>
    <w:rsid w:val="007B0EAC"/>
    <w:rsid w:val="007B136B"/>
    <w:rsid w:val="007B163B"/>
    <w:rsid w:val="007B2646"/>
    <w:rsid w:val="007B2EAF"/>
    <w:rsid w:val="007B3ECD"/>
    <w:rsid w:val="007B4298"/>
    <w:rsid w:val="007B718A"/>
    <w:rsid w:val="007B75BC"/>
    <w:rsid w:val="007C0708"/>
    <w:rsid w:val="007C0BD6"/>
    <w:rsid w:val="007C1A95"/>
    <w:rsid w:val="007C2625"/>
    <w:rsid w:val="007C2F1B"/>
    <w:rsid w:val="007C3806"/>
    <w:rsid w:val="007C384D"/>
    <w:rsid w:val="007C3B2D"/>
    <w:rsid w:val="007C5490"/>
    <w:rsid w:val="007C5700"/>
    <w:rsid w:val="007C58AC"/>
    <w:rsid w:val="007C5BB7"/>
    <w:rsid w:val="007C6C99"/>
    <w:rsid w:val="007D0607"/>
    <w:rsid w:val="007D07D5"/>
    <w:rsid w:val="007D1298"/>
    <w:rsid w:val="007D1C64"/>
    <w:rsid w:val="007D2452"/>
    <w:rsid w:val="007D256B"/>
    <w:rsid w:val="007D32DD"/>
    <w:rsid w:val="007D3424"/>
    <w:rsid w:val="007D4B40"/>
    <w:rsid w:val="007D4C7F"/>
    <w:rsid w:val="007D57EB"/>
    <w:rsid w:val="007D6B7C"/>
    <w:rsid w:val="007D6DCE"/>
    <w:rsid w:val="007D6F1F"/>
    <w:rsid w:val="007D72C4"/>
    <w:rsid w:val="007E0E30"/>
    <w:rsid w:val="007E1389"/>
    <w:rsid w:val="007E2CFE"/>
    <w:rsid w:val="007E2D48"/>
    <w:rsid w:val="007E4144"/>
    <w:rsid w:val="007E5572"/>
    <w:rsid w:val="007E59C9"/>
    <w:rsid w:val="007E616F"/>
    <w:rsid w:val="007E62EC"/>
    <w:rsid w:val="007E7796"/>
    <w:rsid w:val="007E7FD3"/>
    <w:rsid w:val="007F0072"/>
    <w:rsid w:val="007F023F"/>
    <w:rsid w:val="007F03B3"/>
    <w:rsid w:val="007F10EC"/>
    <w:rsid w:val="007F2E8C"/>
    <w:rsid w:val="007F2EB6"/>
    <w:rsid w:val="007F3733"/>
    <w:rsid w:val="007F46B8"/>
    <w:rsid w:val="007F54C3"/>
    <w:rsid w:val="007F654A"/>
    <w:rsid w:val="007F66B5"/>
    <w:rsid w:val="007F70AB"/>
    <w:rsid w:val="007F7A67"/>
    <w:rsid w:val="007F7C64"/>
    <w:rsid w:val="0080000C"/>
    <w:rsid w:val="00800C68"/>
    <w:rsid w:val="00801131"/>
    <w:rsid w:val="00802372"/>
    <w:rsid w:val="00802490"/>
    <w:rsid w:val="008025E0"/>
    <w:rsid w:val="0080284B"/>
    <w:rsid w:val="00802949"/>
    <w:rsid w:val="00802985"/>
    <w:rsid w:val="0080301E"/>
    <w:rsid w:val="0080365F"/>
    <w:rsid w:val="0080408E"/>
    <w:rsid w:val="00805B97"/>
    <w:rsid w:val="008060C6"/>
    <w:rsid w:val="008063D9"/>
    <w:rsid w:val="00806A3C"/>
    <w:rsid w:val="00806EE4"/>
    <w:rsid w:val="008075CF"/>
    <w:rsid w:val="00807653"/>
    <w:rsid w:val="008076F8"/>
    <w:rsid w:val="00807EA8"/>
    <w:rsid w:val="00807FB3"/>
    <w:rsid w:val="0081273C"/>
    <w:rsid w:val="008127BA"/>
    <w:rsid w:val="00812BE5"/>
    <w:rsid w:val="00813A32"/>
    <w:rsid w:val="008147AF"/>
    <w:rsid w:val="008165A1"/>
    <w:rsid w:val="00817429"/>
    <w:rsid w:val="00817B78"/>
    <w:rsid w:val="00820B14"/>
    <w:rsid w:val="00821514"/>
    <w:rsid w:val="0082155B"/>
    <w:rsid w:val="00821983"/>
    <w:rsid w:val="008219CC"/>
    <w:rsid w:val="00821E35"/>
    <w:rsid w:val="00822C59"/>
    <w:rsid w:val="008232A6"/>
    <w:rsid w:val="00823625"/>
    <w:rsid w:val="008236C9"/>
    <w:rsid w:val="00823A37"/>
    <w:rsid w:val="00823B97"/>
    <w:rsid w:val="00824591"/>
    <w:rsid w:val="008246FF"/>
    <w:rsid w:val="00824A16"/>
    <w:rsid w:val="00824AED"/>
    <w:rsid w:val="00825F99"/>
    <w:rsid w:val="0082740D"/>
    <w:rsid w:val="008274D4"/>
    <w:rsid w:val="00827820"/>
    <w:rsid w:val="00830A05"/>
    <w:rsid w:val="00831525"/>
    <w:rsid w:val="00831B8B"/>
    <w:rsid w:val="00831EA2"/>
    <w:rsid w:val="0083325F"/>
    <w:rsid w:val="0083405D"/>
    <w:rsid w:val="00834399"/>
    <w:rsid w:val="008352D4"/>
    <w:rsid w:val="00835E40"/>
    <w:rsid w:val="00836344"/>
    <w:rsid w:val="008367C7"/>
    <w:rsid w:val="00836DB9"/>
    <w:rsid w:val="00837895"/>
    <w:rsid w:val="00837C67"/>
    <w:rsid w:val="00840385"/>
    <w:rsid w:val="008415B0"/>
    <w:rsid w:val="00841EE6"/>
    <w:rsid w:val="00842028"/>
    <w:rsid w:val="008421C4"/>
    <w:rsid w:val="008436B8"/>
    <w:rsid w:val="008448FA"/>
    <w:rsid w:val="00845E2A"/>
    <w:rsid w:val="008460B6"/>
    <w:rsid w:val="008466C2"/>
    <w:rsid w:val="00846EF7"/>
    <w:rsid w:val="0084755A"/>
    <w:rsid w:val="00850194"/>
    <w:rsid w:val="0085087C"/>
    <w:rsid w:val="00850C9D"/>
    <w:rsid w:val="00850D40"/>
    <w:rsid w:val="0085238A"/>
    <w:rsid w:val="0085249E"/>
    <w:rsid w:val="00852AA6"/>
    <w:rsid w:val="00852B59"/>
    <w:rsid w:val="00853737"/>
    <w:rsid w:val="00853D4E"/>
    <w:rsid w:val="00853D77"/>
    <w:rsid w:val="00853F21"/>
    <w:rsid w:val="00855D6C"/>
    <w:rsid w:val="00856272"/>
    <w:rsid w:val="008563FF"/>
    <w:rsid w:val="00856720"/>
    <w:rsid w:val="0085691D"/>
    <w:rsid w:val="00856C16"/>
    <w:rsid w:val="0086018B"/>
    <w:rsid w:val="00860628"/>
    <w:rsid w:val="00860751"/>
    <w:rsid w:val="00860863"/>
    <w:rsid w:val="00860B24"/>
    <w:rsid w:val="008611DD"/>
    <w:rsid w:val="008620DE"/>
    <w:rsid w:val="00862ABD"/>
    <w:rsid w:val="00863044"/>
    <w:rsid w:val="008660D5"/>
    <w:rsid w:val="00866867"/>
    <w:rsid w:val="00867122"/>
    <w:rsid w:val="00867355"/>
    <w:rsid w:val="008709CF"/>
    <w:rsid w:val="00870A8A"/>
    <w:rsid w:val="00872257"/>
    <w:rsid w:val="00872B24"/>
    <w:rsid w:val="008753E6"/>
    <w:rsid w:val="00877324"/>
    <w:rsid w:val="0087738C"/>
    <w:rsid w:val="008802AF"/>
    <w:rsid w:val="00881926"/>
    <w:rsid w:val="00882325"/>
    <w:rsid w:val="0088266C"/>
    <w:rsid w:val="00882ED0"/>
    <w:rsid w:val="0088318F"/>
    <w:rsid w:val="0088331D"/>
    <w:rsid w:val="00883B07"/>
    <w:rsid w:val="00884685"/>
    <w:rsid w:val="0088520C"/>
    <w:rsid w:val="008852B0"/>
    <w:rsid w:val="00885AE7"/>
    <w:rsid w:val="00886B60"/>
    <w:rsid w:val="00887889"/>
    <w:rsid w:val="008904C1"/>
    <w:rsid w:val="0089097F"/>
    <w:rsid w:val="008920FF"/>
    <w:rsid w:val="008926E8"/>
    <w:rsid w:val="008930B3"/>
    <w:rsid w:val="00893643"/>
    <w:rsid w:val="00894019"/>
    <w:rsid w:val="00894F19"/>
    <w:rsid w:val="008956E7"/>
    <w:rsid w:val="00896A10"/>
    <w:rsid w:val="00896EC5"/>
    <w:rsid w:val="008971B5"/>
    <w:rsid w:val="008973C2"/>
    <w:rsid w:val="0089787E"/>
    <w:rsid w:val="00897F0B"/>
    <w:rsid w:val="008A1DA3"/>
    <w:rsid w:val="008A29AC"/>
    <w:rsid w:val="008A30E9"/>
    <w:rsid w:val="008A3444"/>
    <w:rsid w:val="008A3FAC"/>
    <w:rsid w:val="008A4509"/>
    <w:rsid w:val="008A5148"/>
    <w:rsid w:val="008A54BD"/>
    <w:rsid w:val="008A5D26"/>
    <w:rsid w:val="008A6B13"/>
    <w:rsid w:val="008A6E9C"/>
    <w:rsid w:val="008A6ECB"/>
    <w:rsid w:val="008A714A"/>
    <w:rsid w:val="008B0BF9"/>
    <w:rsid w:val="008B0CD5"/>
    <w:rsid w:val="008B1260"/>
    <w:rsid w:val="008B1382"/>
    <w:rsid w:val="008B2866"/>
    <w:rsid w:val="008B3859"/>
    <w:rsid w:val="008B3C70"/>
    <w:rsid w:val="008B436D"/>
    <w:rsid w:val="008B4C6B"/>
    <w:rsid w:val="008B4E49"/>
    <w:rsid w:val="008B654C"/>
    <w:rsid w:val="008B71B2"/>
    <w:rsid w:val="008B7712"/>
    <w:rsid w:val="008B7B26"/>
    <w:rsid w:val="008C020A"/>
    <w:rsid w:val="008C10F2"/>
    <w:rsid w:val="008C22AA"/>
    <w:rsid w:val="008C30D1"/>
    <w:rsid w:val="008C3398"/>
    <w:rsid w:val="008C3524"/>
    <w:rsid w:val="008C4061"/>
    <w:rsid w:val="008C4136"/>
    <w:rsid w:val="008C4229"/>
    <w:rsid w:val="008C4318"/>
    <w:rsid w:val="008C556B"/>
    <w:rsid w:val="008C5BE0"/>
    <w:rsid w:val="008C7233"/>
    <w:rsid w:val="008D045C"/>
    <w:rsid w:val="008D0D21"/>
    <w:rsid w:val="008D142F"/>
    <w:rsid w:val="008D18A8"/>
    <w:rsid w:val="008D1C75"/>
    <w:rsid w:val="008D2434"/>
    <w:rsid w:val="008D3749"/>
    <w:rsid w:val="008D4157"/>
    <w:rsid w:val="008D4FC1"/>
    <w:rsid w:val="008D7835"/>
    <w:rsid w:val="008D79D5"/>
    <w:rsid w:val="008E06BC"/>
    <w:rsid w:val="008E171D"/>
    <w:rsid w:val="008E2785"/>
    <w:rsid w:val="008E3E53"/>
    <w:rsid w:val="008E421B"/>
    <w:rsid w:val="008E5577"/>
    <w:rsid w:val="008E62FF"/>
    <w:rsid w:val="008E6732"/>
    <w:rsid w:val="008E78A3"/>
    <w:rsid w:val="008E7994"/>
    <w:rsid w:val="008E7BC7"/>
    <w:rsid w:val="008F0654"/>
    <w:rsid w:val="008F06CB"/>
    <w:rsid w:val="008F17DA"/>
    <w:rsid w:val="008F1E16"/>
    <w:rsid w:val="008F2E83"/>
    <w:rsid w:val="008F3247"/>
    <w:rsid w:val="008F3736"/>
    <w:rsid w:val="008F45A6"/>
    <w:rsid w:val="008F4ABC"/>
    <w:rsid w:val="008F575A"/>
    <w:rsid w:val="008F612A"/>
    <w:rsid w:val="008F6819"/>
    <w:rsid w:val="008F72AC"/>
    <w:rsid w:val="008F7320"/>
    <w:rsid w:val="00902616"/>
    <w:rsid w:val="0090293D"/>
    <w:rsid w:val="00902AA4"/>
    <w:rsid w:val="0090335A"/>
    <w:rsid w:val="009034DE"/>
    <w:rsid w:val="00903503"/>
    <w:rsid w:val="0090487A"/>
    <w:rsid w:val="00905396"/>
    <w:rsid w:val="0090605D"/>
    <w:rsid w:val="00906419"/>
    <w:rsid w:val="00906890"/>
    <w:rsid w:val="00907C77"/>
    <w:rsid w:val="00907E18"/>
    <w:rsid w:val="009112A1"/>
    <w:rsid w:val="00911845"/>
    <w:rsid w:val="00912889"/>
    <w:rsid w:val="0091296C"/>
    <w:rsid w:val="00913A42"/>
    <w:rsid w:val="00914167"/>
    <w:rsid w:val="009143DB"/>
    <w:rsid w:val="009143EE"/>
    <w:rsid w:val="00915065"/>
    <w:rsid w:val="00917CE5"/>
    <w:rsid w:val="00917D2F"/>
    <w:rsid w:val="0092080D"/>
    <w:rsid w:val="009209E3"/>
    <w:rsid w:val="009217C0"/>
    <w:rsid w:val="009222E4"/>
    <w:rsid w:val="00922E3F"/>
    <w:rsid w:val="00923BBA"/>
    <w:rsid w:val="009250A7"/>
    <w:rsid w:val="00925241"/>
    <w:rsid w:val="00925CEC"/>
    <w:rsid w:val="009268F5"/>
    <w:rsid w:val="00926A3F"/>
    <w:rsid w:val="0092794E"/>
    <w:rsid w:val="00927B4D"/>
    <w:rsid w:val="00930AA1"/>
    <w:rsid w:val="00930D30"/>
    <w:rsid w:val="00930D8E"/>
    <w:rsid w:val="00930EE8"/>
    <w:rsid w:val="00931640"/>
    <w:rsid w:val="009331CB"/>
    <w:rsid w:val="009332A2"/>
    <w:rsid w:val="00933C47"/>
    <w:rsid w:val="00933D42"/>
    <w:rsid w:val="00934919"/>
    <w:rsid w:val="009350F1"/>
    <w:rsid w:val="0093578C"/>
    <w:rsid w:val="00936885"/>
    <w:rsid w:val="00936FAA"/>
    <w:rsid w:val="00937598"/>
    <w:rsid w:val="0093790B"/>
    <w:rsid w:val="00940EBB"/>
    <w:rsid w:val="00941246"/>
    <w:rsid w:val="00941AD4"/>
    <w:rsid w:val="009424EC"/>
    <w:rsid w:val="00943751"/>
    <w:rsid w:val="00943FC6"/>
    <w:rsid w:val="009445C1"/>
    <w:rsid w:val="00944A22"/>
    <w:rsid w:val="00945A04"/>
    <w:rsid w:val="00946DD0"/>
    <w:rsid w:val="00947842"/>
    <w:rsid w:val="00947E48"/>
    <w:rsid w:val="0095089D"/>
    <w:rsid w:val="009509E6"/>
    <w:rsid w:val="00950DF8"/>
    <w:rsid w:val="0095128F"/>
    <w:rsid w:val="00952018"/>
    <w:rsid w:val="00952800"/>
    <w:rsid w:val="00952C94"/>
    <w:rsid w:val="0095300D"/>
    <w:rsid w:val="0095452C"/>
    <w:rsid w:val="009547C8"/>
    <w:rsid w:val="00954935"/>
    <w:rsid w:val="00954F12"/>
    <w:rsid w:val="0095677A"/>
    <w:rsid w:val="00956812"/>
    <w:rsid w:val="0095719A"/>
    <w:rsid w:val="00957AB8"/>
    <w:rsid w:val="0096074F"/>
    <w:rsid w:val="009609F1"/>
    <w:rsid w:val="00961307"/>
    <w:rsid w:val="00961D2C"/>
    <w:rsid w:val="00961EAB"/>
    <w:rsid w:val="009623E9"/>
    <w:rsid w:val="00963EEB"/>
    <w:rsid w:val="009648BC"/>
    <w:rsid w:val="00964BE6"/>
    <w:rsid w:val="00964C2F"/>
    <w:rsid w:val="009652BE"/>
    <w:rsid w:val="00965F88"/>
    <w:rsid w:val="00966781"/>
    <w:rsid w:val="00967BAE"/>
    <w:rsid w:val="00970C23"/>
    <w:rsid w:val="00971041"/>
    <w:rsid w:val="00971A75"/>
    <w:rsid w:val="00973CAF"/>
    <w:rsid w:val="00973E7F"/>
    <w:rsid w:val="0097425C"/>
    <w:rsid w:val="00974B5A"/>
    <w:rsid w:val="00975179"/>
    <w:rsid w:val="00975ACA"/>
    <w:rsid w:val="009761DF"/>
    <w:rsid w:val="00976D9E"/>
    <w:rsid w:val="00977D10"/>
    <w:rsid w:val="009805E7"/>
    <w:rsid w:val="00981DD0"/>
    <w:rsid w:val="00982432"/>
    <w:rsid w:val="009829A6"/>
    <w:rsid w:val="00984B16"/>
    <w:rsid w:val="00984C17"/>
    <w:rsid w:val="00984E03"/>
    <w:rsid w:val="00985524"/>
    <w:rsid w:val="00985954"/>
    <w:rsid w:val="00987762"/>
    <w:rsid w:val="00987E85"/>
    <w:rsid w:val="00990063"/>
    <w:rsid w:val="009919C0"/>
    <w:rsid w:val="009937DC"/>
    <w:rsid w:val="00994051"/>
    <w:rsid w:val="009941FD"/>
    <w:rsid w:val="00994D3B"/>
    <w:rsid w:val="00994F0C"/>
    <w:rsid w:val="0099662F"/>
    <w:rsid w:val="00996E2C"/>
    <w:rsid w:val="00997625"/>
    <w:rsid w:val="009A02A1"/>
    <w:rsid w:val="009A052F"/>
    <w:rsid w:val="009A0C8C"/>
    <w:rsid w:val="009A0CDA"/>
    <w:rsid w:val="009A0D12"/>
    <w:rsid w:val="009A1987"/>
    <w:rsid w:val="009A19C7"/>
    <w:rsid w:val="009A2722"/>
    <w:rsid w:val="009A2BEE"/>
    <w:rsid w:val="009A2DF2"/>
    <w:rsid w:val="009A33B5"/>
    <w:rsid w:val="009A4D69"/>
    <w:rsid w:val="009A5289"/>
    <w:rsid w:val="009A626F"/>
    <w:rsid w:val="009A682B"/>
    <w:rsid w:val="009A69C3"/>
    <w:rsid w:val="009A70AD"/>
    <w:rsid w:val="009A7A53"/>
    <w:rsid w:val="009B0402"/>
    <w:rsid w:val="009B0A5C"/>
    <w:rsid w:val="009B0B75"/>
    <w:rsid w:val="009B1506"/>
    <w:rsid w:val="009B16DF"/>
    <w:rsid w:val="009B1BB2"/>
    <w:rsid w:val="009B2EC5"/>
    <w:rsid w:val="009B4410"/>
    <w:rsid w:val="009B4CB2"/>
    <w:rsid w:val="009B5EA6"/>
    <w:rsid w:val="009B5F3F"/>
    <w:rsid w:val="009B6387"/>
    <w:rsid w:val="009B668A"/>
    <w:rsid w:val="009B6701"/>
    <w:rsid w:val="009B6EF7"/>
    <w:rsid w:val="009B7000"/>
    <w:rsid w:val="009B739C"/>
    <w:rsid w:val="009B7601"/>
    <w:rsid w:val="009C04EC"/>
    <w:rsid w:val="009C07C1"/>
    <w:rsid w:val="009C1017"/>
    <w:rsid w:val="009C10AF"/>
    <w:rsid w:val="009C19C3"/>
    <w:rsid w:val="009C2515"/>
    <w:rsid w:val="009C2590"/>
    <w:rsid w:val="009C328C"/>
    <w:rsid w:val="009C329A"/>
    <w:rsid w:val="009C3D3D"/>
    <w:rsid w:val="009C4444"/>
    <w:rsid w:val="009C54E1"/>
    <w:rsid w:val="009C55C3"/>
    <w:rsid w:val="009C59B8"/>
    <w:rsid w:val="009C6000"/>
    <w:rsid w:val="009C712D"/>
    <w:rsid w:val="009C7775"/>
    <w:rsid w:val="009C79AD"/>
    <w:rsid w:val="009C7CA6"/>
    <w:rsid w:val="009D1243"/>
    <w:rsid w:val="009D3316"/>
    <w:rsid w:val="009D4FE6"/>
    <w:rsid w:val="009D55AA"/>
    <w:rsid w:val="009D5B11"/>
    <w:rsid w:val="009E196B"/>
    <w:rsid w:val="009E1DD7"/>
    <w:rsid w:val="009E2FB4"/>
    <w:rsid w:val="009E35B1"/>
    <w:rsid w:val="009E3E77"/>
    <w:rsid w:val="009E3FAB"/>
    <w:rsid w:val="009E4B9F"/>
    <w:rsid w:val="009E5B3F"/>
    <w:rsid w:val="009E6AA4"/>
    <w:rsid w:val="009E70EE"/>
    <w:rsid w:val="009E7406"/>
    <w:rsid w:val="009E7D90"/>
    <w:rsid w:val="009F019D"/>
    <w:rsid w:val="009F1AB0"/>
    <w:rsid w:val="009F2611"/>
    <w:rsid w:val="009F30F9"/>
    <w:rsid w:val="009F385C"/>
    <w:rsid w:val="009F38DB"/>
    <w:rsid w:val="009F4036"/>
    <w:rsid w:val="009F4708"/>
    <w:rsid w:val="009F501D"/>
    <w:rsid w:val="009F5BAD"/>
    <w:rsid w:val="009F6484"/>
    <w:rsid w:val="009F677E"/>
    <w:rsid w:val="009F68BF"/>
    <w:rsid w:val="009F697F"/>
    <w:rsid w:val="00A01729"/>
    <w:rsid w:val="00A01F71"/>
    <w:rsid w:val="00A02C3E"/>
    <w:rsid w:val="00A039D5"/>
    <w:rsid w:val="00A03B82"/>
    <w:rsid w:val="00A0465E"/>
    <w:rsid w:val="00A046AD"/>
    <w:rsid w:val="00A06292"/>
    <w:rsid w:val="00A0665A"/>
    <w:rsid w:val="00A07316"/>
    <w:rsid w:val="00A079C1"/>
    <w:rsid w:val="00A07F86"/>
    <w:rsid w:val="00A10BCC"/>
    <w:rsid w:val="00A1122E"/>
    <w:rsid w:val="00A11945"/>
    <w:rsid w:val="00A12520"/>
    <w:rsid w:val="00A127C6"/>
    <w:rsid w:val="00A130FD"/>
    <w:rsid w:val="00A1313D"/>
    <w:rsid w:val="00A13ABE"/>
    <w:rsid w:val="00A13D6D"/>
    <w:rsid w:val="00A13F99"/>
    <w:rsid w:val="00A14769"/>
    <w:rsid w:val="00A15359"/>
    <w:rsid w:val="00A16151"/>
    <w:rsid w:val="00A16EC6"/>
    <w:rsid w:val="00A17C06"/>
    <w:rsid w:val="00A2126E"/>
    <w:rsid w:val="00A21706"/>
    <w:rsid w:val="00A21771"/>
    <w:rsid w:val="00A21A17"/>
    <w:rsid w:val="00A2237E"/>
    <w:rsid w:val="00A229ED"/>
    <w:rsid w:val="00A22E0D"/>
    <w:rsid w:val="00A24004"/>
    <w:rsid w:val="00A2498A"/>
    <w:rsid w:val="00A24FCC"/>
    <w:rsid w:val="00A26772"/>
    <w:rsid w:val="00A26A90"/>
    <w:rsid w:val="00A26AFA"/>
    <w:rsid w:val="00A26B27"/>
    <w:rsid w:val="00A2794C"/>
    <w:rsid w:val="00A30579"/>
    <w:rsid w:val="00A30B0B"/>
    <w:rsid w:val="00A30E4F"/>
    <w:rsid w:val="00A311D2"/>
    <w:rsid w:val="00A314D9"/>
    <w:rsid w:val="00A31F72"/>
    <w:rsid w:val="00A32253"/>
    <w:rsid w:val="00A32399"/>
    <w:rsid w:val="00A3288F"/>
    <w:rsid w:val="00A3310E"/>
    <w:rsid w:val="00A333A0"/>
    <w:rsid w:val="00A3510F"/>
    <w:rsid w:val="00A35BC8"/>
    <w:rsid w:val="00A36ABE"/>
    <w:rsid w:val="00A372C2"/>
    <w:rsid w:val="00A37A6C"/>
    <w:rsid w:val="00A37E70"/>
    <w:rsid w:val="00A4004C"/>
    <w:rsid w:val="00A407DD"/>
    <w:rsid w:val="00A40CEE"/>
    <w:rsid w:val="00A411F9"/>
    <w:rsid w:val="00A41B16"/>
    <w:rsid w:val="00A42664"/>
    <w:rsid w:val="00A42AE5"/>
    <w:rsid w:val="00A4372A"/>
    <w:rsid w:val="00A437E1"/>
    <w:rsid w:val="00A43D14"/>
    <w:rsid w:val="00A4421D"/>
    <w:rsid w:val="00A45C85"/>
    <w:rsid w:val="00A4685E"/>
    <w:rsid w:val="00A46D92"/>
    <w:rsid w:val="00A4753E"/>
    <w:rsid w:val="00A47AC3"/>
    <w:rsid w:val="00A50CD4"/>
    <w:rsid w:val="00A51191"/>
    <w:rsid w:val="00A511B8"/>
    <w:rsid w:val="00A51AAF"/>
    <w:rsid w:val="00A52DC7"/>
    <w:rsid w:val="00A53C0B"/>
    <w:rsid w:val="00A53F0A"/>
    <w:rsid w:val="00A541A0"/>
    <w:rsid w:val="00A566B9"/>
    <w:rsid w:val="00A56D62"/>
    <w:rsid w:val="00A56F07"/>
    <w:rsid w:val="00A57035"/>
    <w:rsid w:val="00A57064"/>
    <w:rsid w:val="00A5762C"/>
    <w:rsid w:val="00A576D5"/>
    <w:rsid w:val="00A600FC"/>
    <w:rsid w:val="00A6020A"/>
    <w:rsid w:val="00A60595"/>
    <w:rsid w:val="00A60BCA"/>
    <w:rsid w:val="00A60CA0"/>
    <w:rsid w:val="00A622C6"/>
    <w:rsid w:val="00A62B8E"/>
    <w:rsid w:val="00A63064"/>
    <w:rsid w:val="00A634F5"/>
    <w:rsid w:val="00A638DA"/>
    <w:rsid w:val="00A65A49"/>
    <w:rsid w:val="00A65B41"/>
    <w:rsid w:val="00A65E00"/>
    <w:rsid w:val="00A66A78"/>
    <w:rsid w:val="00A70020"/>
    <w:rsid w:val="00A70B60"/>
    <w:rsid w:val="00A72416"/>
    <w:rsid w:val="00A72FD8"/>
    <w:rsid w:val="00A738AD"/>
    <w:rsid w:val="00A7436E"/>
    <w:rsid w:val="00A74887"/>
    <w:rsid w:val="00A74E96"/>
    <w:rsid w:val="00A74FBC"/>
    <w:rsid w:val="00A758FD"/>
    <w:rsid w:val="00A75A8E"/>
    <w:rsid w:val="00A75B25"/>
    <w:rsid w:val="00A768F7"/>
    <w:rsid w:val="00A80D35"/>
    <w:rsid w:val="00A811B4"/>
    <w:rsid w:val="00A81368"/>
    <w:rsid w:val="00A81C99"/>
    <w:rsid w:val="00A824DD"/>
    <w:rsid w:val="00A826A4"/>
    <w:rsid w:val="00A82E0F"/>
    <w:rsid w:val="00A83027"/>
    <w:rsid w:val="00A83676"/>
    <w:rsid w:val="00A83A6D"/>
    <w:rsid w:val="00A83B7B"/>
    <w:rsid w:val="00A84274"/>
    <w:rsid w:val="00A84D69"/>
    <w:rsid w:val="00A850F3"/>
    <w:rsid w:val="00A8519E"/>
    <w:rsid w:val="00A851C9"/>
    <w:rsid w:val="00A8553F"/>
    <w:rsid w:val="00A864E3"/>
    <w:rsid w:val="00A90B84"/>
    <w:rsid w:val="00A932F7"/>
    <w:rsid w:val="00A935C1"/>
    <w:rsid w:val="00A9412C"/>
    <w:rsid w:val="00A94574"/>
    <w:rsid w:val="00A95936"/>
    <w:rsid w:val="00A96077"/>
    <w:rsid w:val="00A96265"/>
    <w:rsid w:val="00A97084"/>
    <w:rsid w:val="00A97CD9"/>
    <w:rsid w:val="00AA1C2C"/>
    <w:rsid w:val="00AA22F4"/>
    <w:rsid w:val="00AA242D"/>
    <w:rsid w:val="00AA24D1"/>
    <w:rsid w:val="00AA3517"/>
    <w:rsid w:val="00AA35F6"/>
    <w:rsid w:val="00AA3909"/>
    <w:rsid w:val="00AA3CC8"/>
    <w:rsid w:val="00AA667C"/>
    <w:rsid w:val="00AA67E1"/>
    <w:rsid w:val="00AA6A87"/>
    <w:rsid w:val="00AA6CB3"/>
    <w:rsid w:val="00AA6E91"/>
    <w:rsid w:val="00AA6F85"/>
    <w:rsid w:val="00AA72EE"/>
    <w:rsid w:val="00AA7439"/>
    <w:rsid w:val="00AB0065"/>
    <w:rsid w:val="00AB047E"/>
    <w:rsid w:val="00AB0B0A"/>
    <w:rsid w:val="00AB0BB7"/>
    <w:rsid w:val="00AB131F"/>
    <w:rsid w:val="00AB1667"/>
    <w:rsid w:val="00AB1A04"/>
    <w:rsid w:val="00AB22C6"/>
    <w:rsid w:val="00AB274B"/>
    <w:rsid w:val="00AB28F0"/>
    <w:rsid w:val="00AB2AD0"/>
    <w:rsid w:val="00AB451F"/>
    <w:rsid w:val="00AB4879"/>
    <w:rsid w:val="00AB5DDA"/>
    <w:rsid w:val="00AB67FC"/>
    <w:rsid w:val="00AB76DF"/>
    <w:rsid w:val="00AC00E7"/>
    <w:rsid w:val="00AC00F2"/>
    <w:rsid w:val="00AC0323"/>
    <w:rsid w:val="00AC21B7"/>
    <w:rsid w:val="00AC2516"/>
    <w:rsid w:val="00AC302C"/>
    <w:rsid w:val="00AC31B5"/>
    <w:rsid w:val="00AC373F"/>
    <w:rsid w:val="00AC3FDA"/>
    <w:rsid w:val="00AC453C"/>
    <w:rsid w:val="00AC4EA1"/>
    <w:rsid w:val="00AC5381"/>
    <w:rsid w:val="00AC5920"/>
    <w:rsid w:val="00AC5D9F"/>
    <w:rsid w:val="00AD06CD"/>
    <w:rsid w:val="00AD0DCE"/>
    <w:rsid w:val="00AD0E65"/>
    <w:rsid w:val="00AD1339"/>
    <w:rsid w:val="00AD2A49"/>
    <w:rsid w:val="00AD2BF2"/>
    <w:rsid w:val="00AD2D40"/>
    <w:rsid w:val="00AD38DE"/>
    <w:rsid w:val="00AD4D68"/>
    <w:rsid w:val="00AD4DEB"/>
    <w:rsid w:val="00AD4E90"/>
    <w:rsid w:val="00AD5422"/>
    <w:rsid w:val="00AD55A0"/>
    <w:rsid w:val="00AD587F"/>
    <w:rsid w:val="00AD5FB3"/>
    <w:rsid w:val="00AD7FA9"/>
    <w:rsid w:val="00AE1138"/>
    <w:rsid w:val="00AE1E64"/>
    <w:rsid w:val="00AE21BA"/>
    <w:rsid w:val="00AE24ED"/>
    <w:rsid w:val="00AE291E"/>
    <w:rsid w:val="00AE2942"/>
    <w:rsid w:val="00AE2F68"/>
    <w:rsid w:val="00AE371B"/>
    <w:rsid w:val="00AE3DE0"/>
    <w:rsid w:val="00AE4179"/>
    <w:rsid w:val="00AE43AE"/>
    <w:rsid w:val="00AE4425"/>
    <w:rsid w:val="00AE4937"/>
    <w:rsid w:val="00AE4FBE"/>
    <w:rsid w:val="00AE56C5"/>
    <w:rsid w:val="00AE6415"/>
    <w:rsid w:val="00AE650F"/>
    <w:rsid w:val="00AE6555"/>
    <w:rsid w:val="00AE7D16"/>
    <w:rsid w:val="00AF04D5"/>
    <w:rsid w:val="00AF1F72"/>
    <w:rsid w:val="00AF2998"/>
    <w:rsid w:val="00AF2A00"/>
    <w:rsid w:val="00AF339A"/>
    <w:rsid w:val="00AF3DE6"/>
    <w:rsid w:val="00AF4CAA"/>
    <w:rsid w:val="00AF4E19"/>
    <w:rsid w:val="00AF5474"/>
    <w:rsid w:val="00AF56C7"/>
    <w:rsid w:val="00AF571A"/>
    <w:rsid w:val="00AF60A0"/>
    <w:rsid w:val="00AF67FC"/>
    <w:rsid w:val="00AF759C"/>
    <w:rsid w:val="00AF7DF5"/>
    <w:rsid w:val="00B00540"/>
    <w:rsid w:val="00B006E5"/>
    <w:rsid w:val="00B0133F"/>
    <w:rsid w:val="00B01C8D"/>
    <w:rsid w:val="00B024C2"/>
    <w:rsid w:val="00B03159"/>
    <w:rsid w:val="00B03E89"/>
    <w:rsid w:val="00B03FF1"/>
    <w:rsid w:val="00B05154"/>
    <w:rsid w:val="00B057B4"/>
    <w:rsid w:val="00B07700"/>
    <w:rsid w:val="00B07C4D"/>
    <w:rsid w:val="00B11AE0"/>
    <w:rsid w:val="00B11D11"/>
    <w:rsid w:val="00B12925"/>
    <w:rsid w:val="00B12CEB"/>
    <w:rsid w:val="00B134C3"/>
    <w:rsid w:val="00B13921"/>
    <w:rsid w:val="00B13924"/>
    <w:rsid w:val="00B13C6E"/>
    <w:rsid w:val="00B14D95"/>
    <w:rsid w:val="00B1528C"/>
    <w:rsid w:val="00B15340"/>
    <w:rsid w:val="00B16733"/>
    <w:rsid w:val="00B16ACD"/>
    <w:rsid w:val="00B17343"/>
    <w:rsid w:val="00B20B55"/>
    <w:rsid w:val="00B20FF5"/>
    <w:rsid w:val="00B21472"/>
    <w:rsid w:val="00B21487"/>
    <w:rsid w:val="00B232D1"/>
    <w:rsid w:val="00B24DB5"/>
    <w:rsid w:val="00B2508D"/>
    <w:rsid w:val="00B25377"/>
    <w:rsid w:val="00B256EC"/>
    <w:rsid w:val="00B258FA"/>
    <w:rsid w:val="00B259B3"/>
    <w:rsid w:val="00B26C59"/>
    <w:rsid w:val="00B27C53"/>
    <w:rsid w:val="00B27E1A"/>
    <w:rsid w:val="00B27EDA"/>
    <w:rsid w:val="00B3015A"/>
    <w:rsid w:val="00B30AAD"/>
    <w:rsid w:val="00B30D82"/>
    <w:rsid w:val="00B30DA1"/>
    <w:rsid w:val="00B30F75"/>
    <w:rsid w:val="00B31F1B"/>
    <w:rsid w:val="00B31F9E"/>
    <w:rsid w:val="00B3268F"/>
    <w:rsid w:val="00B326D0"/>
    <w:rsid w:val="00B326E2"/>
    <w:rsid w:val="00B32C2C"/>
    <w:rsid w:val="00B33122"/>
    <w:rsid w:val="00B33A1A"/>
    <w:rsid w:val="00B33E6C"/>
    <w:rsid w:val="00B341F8"/>
    <w:rsid w:val="00B3472C"/>
    <w:rsid w:val="00B349BE"/>
    <w:rsid w:val="00B34DB1"/>
    <w:rsid w:val="00B355C4"/>
    <w:rsid w:val="00B3601F"/>
    <w:rsid w:val="00B3680F"/>
    <w:rsid w:val="00B371CC"/>
    <w:rsid w:val="00B374B6"/>
    <w:rsid w:val="00B407A4"/>
    <w:rsid w:val="00B41513"/>
    <w:rsid w:val="00B41CD9"/>
    <w:rsid w:val="00B427E6"/>
    <w:rsid w:val="00B428A6"/>
    <w:rsid w:val="00B43667"/>
    <w:rsid w:val="00B43E1F"/>
    <w:rsid w:val="00B43F3C"/>
    <w:rsid w:val="00B44884"/>
    <w:rsid w:val="00B44DC2"/>
    <w:rsid w:val="00B4509D"/>
    <w:rsid w:val="00B45333"/>
    <w:rsid w:val="00B45FBC"/>
    <w:rsid w:val="00B4654D"/>
    <w:rsid w:val="00B47CA4"/>
    <w:rsid w:val="00B50F46"/>
    <w:rsid w:val="00B51A7D"/>
    <w:rsid w:val="00B51FB8"/>
    <w:rsid w:val="00B535C2"/>
    <w:rsid w:val="00B546F7"/>
    <w:rsid w:val="00B551A3"/>
    <w:rsid w:val="00B55544"/>
    <w:rsid w:val="00B558FF"/>
    <w:rsid w:val="00B55E77"/>
    <w:rsid w:val="00B55EC2"/>
    <w:rsid w:val="00B55EF7"/>
    <w:rsid w:val="00B56069"/>
    <w:rsid w:val="00B573C3"/>
    <w:rsid w:val="00B57E89"/>
    <w:rsid w:val="00B60273"/>
    <w:rsid w:val="00B60CBC"/>
    <w:rsid w:val="00B612F5"/>
    <w:rsid w:val="00B61703"/>
    <w:rsid w:val="00B632C5"/>
    <w:rsid w:val="00B63478"/>
    <w:rsid w:val="00B6411C"/>
    <w:rsid w:val="00B642FC"/>
    <w:rsid w:val="00B64A6F"/>
    <w:rsid w:val="00B64C97"/>
    <w:rsid w:val="00B64D26"/>
    <w:rsid w:val="00B64E17"/>
    <w:rsid w:val="00B64FBB"/>
    <w:rsid w:val="00B65EB3"/>
    <w:rsid w:val="00B66DAD"/>
    <w:rsid w:val="00B66E89"/>
    <w:rsid w:val="00B67442"/>
    <w:rsid w:val="00B678DE"/>
    <w:rsid w:val="00B67A32"/>
    <w:rsid w:val="00B70E22"/>
    <w:rsid w:val="00B729DD"/>
    <w:rsid w:val="00B75399"/>
    <w:rsid w:val="00B76989"/>
    <w:rsid w:val="00B774CB"/>
    <w:rsid w:val="00B80402"/>
    <w:rsid w:val="00B80469"/>
    <w:rsid w:val="00B80B9A"/>
    <w:rsid w:val="00B830B7"/>
    <w:rsid w:val="00B8373A"/>
    <w:rsid w:val="00B841B5"/>
    <w:rsid w:val="00B848EA"/>
    <w:rsid w:val="00B84B2B"/>
    <w:rsid w:val="00B85221"/>
    <w:rsid w:val="00B854AE"/>
    <w:rsid w:val="00B85686"/>
    <w:rsid w:val="00B871DB"/>
    <w:rsid w:val="00B87452"/>
    <w:rsid w:val="00B87F97"/>
    <w:rsid w:val="00B90500"/>
    <w:rsid w:val="00B90B64"/>
    <w:rsid w:val="00B915C0"/>
    <w:rsid w:val="00B9176C"/>
    <w:rsid w:val="00B921EA"/>
    <w:rsid w:val="00B9226B"/>
    <w:rsid w:val="00B92CC1"/>
    <w:rsid w:val="00B92F94"/>
    <w:rsid w:val="00B92FB8"/>
    <w:rsid w:val="00B935A4"/>
    <w:rsid w:val="00B93785"/>
    <w:rsid w:val="00B93BEF"/>
    <w:rsid w:val="00B94C8E"/>
    <w:rsid w:val="00B9543E"/>
    <w:rsid w:val="00B9633C"/>
    <w:rsid w:val="00B972CA"/>
    <w:rsid w:val="00B976F9"/>
    <w:rsid w:val="00B977D0"/>
    <w:rsid w:val="00BA1A73"/>
    <w:rsid w:val="00BA1E66"/>
    <w:rsid w:val="00BA2445"/>
    <w:rsid w:val="00BA2B42"/>
    <w:rsid w:val="00BA3266"/>
    <w:rsid w:val="00BA3407"/>
    <w:rsid w:val="00BA3F8F"/>
    <w:rsid w:val="00BA3F9B"/>
    <w:rsid w:val="00BA41DE"/>
    <w:rsid w:val="00BA4CEC"/>
    <w:rsid w:val="00BA5348"/>
    <w:rsid w:val="00BA55D4"/>
    <w:rsid w:val="00BA561A"/>
    <w:rsid w:val="00BA6545"/>
    <w:rsid w:val="00BA6710"/>
    <w:rsid w:val="00BA690A"/>
    <w:rsid w:val="00BA7DAE"/>
    <w:rsid w:val="00BB0513"/>
    <w:rsid w:val="00BB0DC6"/>
    <w:rsid w:val="00BB15E4"/>
    <w:rsid w:val="00BB1B62"/>
    <w:rsid w:val="00BB1E19"/>
    <w:rsid w:val="00BB21D1"/>
    <w:rsid w:val="00BB32F2"/>
    <w:rsid w:val="00BB3966"/>
    <w:rsid w:val="00BB4338"/>
    <w:rsid w:val="00BB472B"/>
    <w:rsid w:val="00BB55B6"/>
    <w:rsid w:val="00BB57EF"/>
    <w:rsid w:val="00BB626E"/>
    <w:rsid w:val="00BB6C0E"/>
    <w:rsid w:val="00BB7B38"/>
    <w:rsid w:val="00BC11E5"/>
    <w:rsid w:val="00BC24B9"/>
    <w:rsid w:val="00BC280B"/>
    <w:rsid w:val="00BC2BA9"/>
    <w:rsid w:val="00BC30E7"/>
    <w:rsid w:val="00BC4BC6"/>
    <w:rsid w:val="00BC52FD"/>
    <w:rsid w:val="00BC6E62"/>
    <w:rsid w:val="00BC6E71"/>
    <w:rsid w:val="00BC7443"/>
    <w:rsid w:val="00BC748D"/>
    <w:rsid w:val="00BD0648"/>
    <w:rsid w:val="00BD1040"/>
    <w:rsid w:val="00BD139B"/>
    <w:rsid w:val="00BD295E"/>
    <w:rsid w:val="00BD2F01"/>
    <w:rsid w:val="00BD3394"/>
    <w:rsid w:val="00BD34AA"/>
    <w:rsid w:val="00BD3561"/>
    <w:rsid w:val="00BD3C33"/>
    <w:rsid w:val="00BD4754"/>
    <w:rsid w:val="00BD5397"/>
    <w:rsid w:val="00BD53EB"/>
    <w:rsid w:val="00BD57D3"/>
    <w:rsid w:val="00BD6672"/>
    <w:rsid w:val="00BE0C44"/>
    <w:rsid w:val="00BE0E33"/>
    <w:rsid w:val="00BE1B8B"/>
    <w:rsid w:val="00BE213A"/>
    <w:rsid w:val="00BE2A18"/>
    <w:rsid w:val="00BE2C01"/>
    <w:rsid w:val="00BE35E0"/>
    <w:rsid w:val="00BE361C"/>
    <w:rsid w:val="00BE3923"/>
    <w:rsid w:val="00BE41EC"/>
    <w:rsid w:val="00BE5156"/>
    <w:rsid w:val="00BE51D6"/>
    <w:rsid w:val="00BE56FB"/>
    <w:rsid w:val="00BE6850"/>
    <w:rsid w:val="00BE7461"/>
    <w:rsid w:val="00BE7DDD"/>
    <w:rsid w:val="00BF0493"/>
    <w:rsid w:val="00BF16B4"/>
    <w:rsid w:val="00BF170B"/>
    <w:rsid w:val="00BF37E0"/>
    <w:rsid w:val="00BF3BFF"/>
    <w:rsid w:val="00BF3DDE"/>
    <w:rsid w:val="00BF5747"/>
    <w:rsid w:val="00BF5859"/>
    <w:rsid w:val="00BF62CC"/>
    <w:rsid w:val="00BF6589"/>
    <w:rsid w:val="00BF6917"/>
    <w:rsid w:val="00BF6C75"/>
    <w:rsid w:val="00BF6F7F"/>
    <w:rsid w:val="00BF74CB"/>
    <w:rsid w:val="00BF74EA"/>
    <w:rsid w:val="00BF78EB"/>
    <w:rsid w:val="00BF7CED"/>
    <w:rsid w:val="00BF7E62"/>
    <w:rsid w:val="00C0022B"/>
    <w:rsid w:val="00C00647"/>
    <w:rsid w:val="00C0068D"/>
    <w:rsid w:val="00C00E55"/>
    <w:rsid w:val="00C00FF4"/>
    <w:rsid w:val="00C0116F"/>
    <w:rsid w:val="00C024AC"/>
    <w:rsid w:val="00C02764"/>
    <w:rsid w:val="00C0352E"/>
    <w:rsid w:val="00C0398F"/>
    <w:rsid w:val="00C04CEF"/>
    <w:rsid w:val="00C059AB"/>
    <w:rsid w:val="00C06396"/>
    <w:rsid w:val="00C0662F"/>
    <w:rsid w:val="00C07725"/>
    <w:rsid w:val="00C10A07"/>
    <w:rsid w:val="00C11943"/>
    <w:rsid w:val="00C1232D"/>
    <w:rsid w:val="00C124C4"/>
    <w:rsid w:val="00C12538"/>
    <w:rsid w:val="00C12E0F"/>
    <w:rsid w:val="00C12E7A"/>
    <w:rsid w:val="00C12E96"/>
    <w:rsid w:val="00C1370C"/>
    <w:rsid w:val="00C14763"/>
    <w:rsid w:val="00C1500E"/>
    <w:rsid w:val="00C16141"/>
    <w:rsid w:val="00C16559"/>
    <w:rsid w:val="00C167DA"/>
    <w:rsid w:val="00C17D36"/>
    <w:rsid w:val="00C21077"/>
    <w:rsid w:val="00C2221B"/>
    <w:rsid w:val="00C232C2"/>
    <w:rsid w:val="00C23581"/>
    <w:rsid w:val="00C2363F"/>
    <w:rsid w:val="00C23694"/>
    <w:rsid w:val="00C236C8"/>
    <w:rsid w:val="00C243E0"/>
    <w:rsid w:val="00C248BE"/>
    <w:rsid w:val="00C24A9D"/>
    <w:rsid w:val="00C24B93"/>
    <w:rsid w:val="00C259AD"/>
    <w:rsid w:val="00C260B1"/>
    <w:rsid w:val="00C26E56"/>
    <w:rsid w:val="00C302A9"/>
    <w:rsid w:val="00C309A3"/>
    <w:rsid w:val="00C31406"/>
    <w:rsid w:val="00C32B18"/>
    <w:rsid w:val="00C32C21"/>
    <w:rsid w:val="00C33185"/>
    <w:rsid w:val="00C33C4C"/>
    <w:rsid w:val="00C351CB"/>
    <w:rsid w:val="00C354EE"/>
    <w:rsid w:val="00C35657"/>
    <w:rsid w:val="00C361CF"/>
    <w:rsid w:val="00C363B6"/>
    <w:rsid w:val="00C3645A"/>
    <w:rsid w:val="00C36C8D"/>
    <w:rsid w:val="00C37194"/>
    <w:rsid w:val="00C40637"/>
    <w:rsid w:val="00C40B34"/>
    <w:rsid w:val="00C40F6C"/>
    <w:rsid w:val="00C419D4"/>
    <w:rsid w:val="00C41FD6"/>
    <w:rsid w:val="00C43BCE"/>
    <w:rsid w:val="00C43E7B"/>
    <w:rsid w:val="00C44426"/>
    <w:rsid w:val="00C445F3"/>
    <w:rsid w:val="00C4496F"/>
    <w:rsid w:val="00C451F4"/>
    <w:rsid w:val="00C455FD"/>
    <w:rsid w:val="00C45DC4"/>
    <w:rsid w:val="00C45EB1"/>
    <w:rsid w:val="00C461AD"/>
    <w:rsid w:val="00C5023F"/>
    <w:rsid w:val="00C50389"/>
    <w:rsid w:val="00C50B1C"/>
    <w:rsid w:val="00C50CAB"/>
    <w:rsid w:val="00C51E0B"/>
    <w:rsid w:val="00C523BD"/>
    <w:rsid w:val="00C531AE"/>
    <w:rsid w:val="00C53E20"/>
    <w:rsid w:val="00C540A1"/>
    <w:rsid w:val="00C54684"/>
    <w:rsid w:val="00C54A3A"/>
    <w:rsid w:val="00C54D14"/>
    <w:rsid w:val="00C55566"/>
    <w:rsid w:val="00C56034"/>
    <w:rsid w:val="00C56448"/>
    <w:rsid w:val="00C57689"/>
    <w:rsid w:val="00C60328"/>
    <w:rsid w:val="00C61168"/>
    <w:rsid w:val="00C627E9"/>
    <w:rsid w:val="00C64230"/>
    <w:rsid w:val="00C64E44"/>
    <w:rsid w:val="00C66094"/>
    <w:rsid w:val="00C667BE"/>
    <w:rsid w:val="00C6766B"/>
    <w:rsid w:val="00C70A54"/>
    <w:rsid w:val="00C71D17"/>
    <w:rsid w:val="00C72223"/>
    <w:rsid w:val="00C74172"/>
    <w:rsid w:val="00C7422B"/>
    <w:rsid w:val="00C7444C"/>
    <w:rsid w:val="00C747F9"/>
    <w:rsid w:val="00C74BE8"/>
    <w:rsid w:val="00C751A0"/>
    <w:rsid w:val="00C76417"/>
    <w:rsid w:val="00C76977"/>
    <w:rsid w:val="00C7726F"/>
    <w:rsid w:val="00C7770B"/>
    <w:rsid w:val="00C7774C"/>
    <w:rsid w:val="00C80075"/>
    <w:rsid w:val="00C823DA"/>
    <w:rsid w:val="00C8259F"/>
    <w:rsid w:val="00C82746"/>
    <w:rsid w:val="00C82DD9"/>
    <w:rsid w:val="00C8312F"/>
    <w:rsid w:val="00C833C8"/>
    <w:rsid w:val="00C83B72"/>
    <w:rsid w:val="00C83F17"/>
    <w:rsid w:val="00C84C47"/>
    <w:rsid w:val="00C84FA4"/>
    <w:rsid w:val="00C858A4"/>
    <w:rsid w:val="00C86AFA"/>
    <w:rsid w:val="00C86F8D"/>
    <w:rsid w:val="00C87096"/>
    <w:rsid w:val="00C921AD"/>
    <w:rsid w:val="00C92455"/>
    <w:rsid w:val="00C92CC7"/>
    <w:rsid w:val="00C92CD0"/>
    <w:rsid w:val="00C92DC9"/>
    <w:rsid w:val="00C92F69"/>
    <w:rsid w:val="00C931F2"/>
    <w:rsid w:val="00C938B7"/>
    <w:rsid w:val="00C948A7"/>
    <w:rsid w:val="00C95119"/>
    <w:rsid w:val="00C95E1D"/>
    <w:rsid w:val="00C96B9E"/>
    <w:rsid w:val="00C9710A"/>
    <w:rsid w:val="00C97205"/>
    <w:rsid w:val="00C972F6"/>
    <w:rsid w:val="00C97334"/>
    <w:rsid w:val="00C97A70"/>
    <w:rsid w:val="00CA0AA9"/>
    <w:rsid w:val="00CA1698"/>
    <w:rsid w:val="00CA24A3"/>
    <w:rsid w:val="00CA5D3D"/>
    <w:rsid w:val="00CA6106"/>
    <w:rsid w:val="00CA680F"/>
    <w:rsid w:val="00CB0D22"/>
    <w:rsid w:val="00CB18D0"/>
    <w:rsid w:val="00CB1C8A"/>
    <w:rsid w:val="00CB24F5"/>
    <w:rsid w:val="00CB2663"/>
    <w:rsid w:val="00CB3BBE"/>
    <w:rsid w:val="00CB4480"/>
    <w:rsid w:val="00CB4D4F"/>
    <w:rsid w:val="00CB4E94"/>
    <w:rsid w:val="00CB59E9"/>
    <w:rsid w:val="00CB627F"/>
    <w:rsid w:val="00CB75B6"/>
    <w:rsid w:val="00CC0051"/>
    <w:rsid w:val="00CC0D6A"/>
    <w:rsid w:val="00CC1279"/>
    <w:rsid w:val="00CC2B78"/>
    <w:rsid w:val="00CC3831"/>
    <w:rsid w:val="00CC3E3D"/>
    <w:rsid w:val="00CC519B"/>
    <w:rsid w:val="00CC7929"/>
    <w:rsid w:val="00CC7F03"/>
    <w:rsid w:val="00CD12C1"/>
    <w:rsid w:val="00CD177C"/>
    <w:rsid w:val="00CD214E"/>
    <w:rsid w:val="00CD3E04"/>
    <w:rsid w:val="00CD415C"/>
    <w:rsid w:val="00CD422A"/>
    <w:rsid w:val="00CD4593"/>
    <w:rsid w:val="00CD46FA"/>
    <w:rsid w:val="00CD4F70"/>
    <w:rsid w:val="00CD5379"/>
    <w:rsid w:val="00CD57C8"/>
    <w:rsid w:val="00CD5973"/>
    <w:rsid w:val="00CD5BC1"/>
    <w:rsid w:val="00CD5F66"/>
    <w:rsid w:val="00CE0A11"/>
    <w:rsid w:val="00CE0B5A"/>
    <w:rsid w:val="00CE1878"/>
    <w:rsid w:val="00CE233D"/>
    <w:rsid w:val="00CE31A6"/>
    <w:rsid w:val="00CE4005"/>
    <w:rsid w:val="00CE4E31"/>
    <w:rsid w:val="00CE5F36"/>
    <w:rsid w:val="00CE6414"/>
    <w:rsid w:val="00CE6D2C"/>
    <w:rsid w:val="00CE7087"/>
    <w:rsid w:val="00CE7623"/>
    <w:rsid w:val="00CE79BF"/>
    <w:rsid w:val="00CF09AA"/>
    <w:rsid w:val="00CF1B29"/>
    <w:rsid w:val="00CF23A2"/>
    <w:rsid w:val="00CF3D4F"/>
    <w:rsid w:val="00CF4318"/>
    <w:rsid w:val="00CF4813"/>
    <w:rsid w:val="00CF5233"/>
    <w:rsid w:val="00CF61E6"/>
    <w:rsid w:val="00CF6CB0"/>
    <w:rsid w:val="00CF6EF3"/>
    <w:rsid w:val="00CF77B7"/>
    <w:rsid w:val="00CF78D9"/>
    <w:rsid w:val="00CF7A17"/>
    <w:rsid w:val="00D007CB"/>
    <w:rsid w:val="00D00C2A"/>
    <w:rsid w:val="00D00F42"/>
    <w:rsid w:val="00D0155C"/>
    <w:rsid w:val="00D019DB"/>
    <w:rsid w:val="00D021FE"/>
    <w:rsid w:val="00D029B8"/>
    <w:rsid w:val="00D02F60"/>
    <w:rsid w:val="00D031EF"/>
    <w:rsid w:val="00D037E1"/>
    <w:rsid w:val="00D03CB7"/>
    <w:rsid w:val="00D0464E"/>
    <w:rsid w:val="00D04A96"/>
    <w:rsid w:val="00D06512"/>
    <w:rsid w:val="00D073F5"/>
    <w:rsid w:val="00D07A7B"/>
    <w:rsid w:val="00D07B28"/>
    <w:rsid w:val="00D10C25"/>
    <w:rsid w:val="00D10E06"/>
    <w:rsid w:val="00D11399"/>
    <w:rsid w:val="00D121D6"/>
    <w:rsid w:val="00D122FD"/>
    <w:rsid w:val="00D12414"/>
    <w:rsid w:val="00D13565"/>
    <w:rsid w:val="00D150E4"/>
    <w:rsid w:val="00D15197"/>
    <w:rsid w:val="00D160FC"/>
    <w:rsid w:val="00D16820"/>
    <w:rsid w:val="00D169C8"/>
    <w:rsid w:val="00D16D04"/>
    <w:rsid w:val="00D1793F"/>
    <w:rsid w:val="00D2098D"/>
    <w:rsid w:val="00D20A86"/>
    <w:rsid w:val="00D21A8C"/>
    <w:rsid w:val="00D22666"/>
    <w:rsid w:val="00D22AF5"/>
    <w:rsid w:val="00D230FE"/>
    <w:rsid w:val="00D235EA"/>
    <w:rsid w:val="00D2443D"/>
    <w:rsid w:val="00D247A9"/>
    <w:rsid w:val="00D26891"/>
    <w:rsid w:val="00D26CBD"/>
    <w:rsid w:val="00D313BF"/>
    <w:rsid w:val="00D31D81"/>
    <w:rsid w:val="00D32721"/>
    <w:rsid w:val="00D328DC"/>
    <w:rsid w:val="00D32C49"/>
    <w:rsid w:val="00D33387"/>
    <w:rsid w:val="00D33ABD"/>
    <w:rsid w:val="00D33BD8"/>
    <w:rsid w:val="00D34005"/>
    <w:rsid w:val="00D3495A"/>
    <w:rsid w:val="00D35823"/>
    <w:rsid w:val="00D358A0"/>
    <w:rsid w:val="00D36078"/>
    <w:rsid w:val="00D368C8"/>
    <w:rsid w:val="00D402FB"/>
    <w:rsid w:val="00D406FA"/>
    <w:rsid w:val="00D413BF"/>
    <w:rsid w:val="00D4278A"/>
    <w:rsid w:val="00D42B7C"/>
    <w:rsid w:val="00D433BE"/>
    <w:rsid w:val="00D43624"/>
    <w:rsid w:val="00D447CA"/>
    <w:rsid w:val="00D4557D"/>
    <w:rsid w:val="00D45BC4"/>
    <w:rsid w:val="00D465FC"/>
    <w:rsid w:val="00D473BA"/>
    <w:rsid w:val="00D478A0"/>
    <w:rsid w:val="00D47D7A"/>
    <w:rsid w:val="00D504B1"/>
    <w:rsid w:val="00D50ABD"/>
    <w:rsid w:val="00D51445"/>
    <w:rsid w:val="00D5336A"/>
    <w:rsid w:val="00D534EC"/>
    <w:rsid w:val="00D54798"/>
    <w:rsid w:val="00D54E16"/>
    <w:rsid w:val="00D55290"/>
    <w:rsid w:val="00D558AF"/>
    <w:rsid w:val="00D5677C"/>
    <w:rsid w:val="00D56ACD"/>
    <w:rsid w:val="00D56BE4"/>
    <w:rsid w:val="00D57791"/>
    <w:rsid w:val="00D6046A"/>
    <w:rsid w:val="00D61B22"/>
    <w:rsid w:val="00D62870"/>
    <w:rsid w:val="00D632D1"/>
    <w:rsid w:val="00D64351"/>
    <w:rsid w:val="00D64967"/>
    <w:rsid w:val="00D655D9"/>
    <w:rsid w:val="00D6586A"/>
    <w:rsid w:val="00D65872"/>
    <w:rsid w:val="00D65C85"/>
    <w:rsid w:val="00D663A7"/>
    <w:rsid w:val="00D67353"/>
    <w:rsid w:val="00D676F3"/>
    <w:rsid w:val="00D703C7"/>
    <w:rsid w:val="00D70ACD"/>
    <w:rsid w:val="00D70EF5"/>
    <w:rsid w:val="00D71024"/>
    <w:rsid w:val="00D715FC"/>
    <w:rsid w:val="00D71A25"/>
    <w:rsid w:val="00D71FC9"/>
    <w:rsid w:val="00D71FCF"/>
    <w:rsid w:val="00D72A54"/>
    <w:rsid w:val="00D72CC1"/>
    <w:rsid w:val="00D73E35"/>
    <w:rsid w:val="00D74635"/>
    <w:rsid w:val="00D7496F"/>
    <w:rsid w:val="00D75251"/>
    <w:rsid w:val="00D752EA"/>
    <w:rsid w:val="00D759E0"/>
    <w:rsid w:val="00D76A67"/>
    <w:rsid w:val="00D76C73"/>
    <w:rsid w:val="00D76EC9"/>
    <w:rsid w:val="00D77A5A"/>
    <w:rsid w:val="00D80E7D"/>
    <w:rsid w:val="00D81397"/>
    <w:rsid w:val="00D823B5"/>
    <w:rsid w:val="00D848B9"/>
    <w:rsid w:val="00D8533B"/>
    <w:rsid w:val="00D866A3"/>
    <w:rsid w:val="00D8788C"/>
    <w:rsid w:val="00D9080C"/>
    <w:rsid w:val="00D90813"/>
    <w:rsid w:val="00D90E69"/>
    <w:rsid w:val="00D9129C"/>
    <w:rsid w:val="00D91368"/>
    <w:rsid w:val="00D93106"/>
    <w:rsid w:val="00D933E9"/>
    <w:rsid w:val="00D9422B"/>
    <w:rsid w:val="00D9505D"/>
    <w:rsid w:val="00D9523E"/>
    <w:rsid w:val="00D953D0"/>
    <w:rsid w:val="00D95728"/>
    <w:rsid w:val="00D957E5"/>
    <w:rsid w:val="00D959F5"/>
    <w:rsid w:val="00D96201"/>
    <w:rsid w:val="00D96884"/>
    <w:rsid w:val="00D96DFD"/>
    <w:rsid w:val="00DA0932"/>
    <w:rsid w:val="00DA27C0"/>
    <w:rsid w:val="00DA354A"/>
    <w:rsid w:val="00DA3FDD"/>
    <w:rsid w:val="00DA5950"/>
    <w:rsid w:val="00DA5AE0"/>
    <w:rsid w:val="00DA5D36"/>
    <w:rsid w:val="00DA7017"/>
    <w:rsid w:val="00DA7028"/>
    <w:rsid w:val="00DA790D"/>
    <w:rsid w:val="00DB025A"/>
    <w:rsid w:val="00DB0B91"/>
    <w:rsid w:val="00DB131A"/>
    <w:rsid w:val="00DB1AD2"/>
    <w:rsid w:val="00DB2B58"/>
    <w:rsid w:val="00DB5206"/>
    <w:rsid w:val="00DB561F"/>
    <w:rsid w:val="00DB594C"/>
    <w:rsid w:val="00DB5A0E"/>
    <w:rsid w:val="00DB5BB9"/>
    <w:rsid w:val="00DB6011"/>
    <w:rsid w:val="00DB6276"/>
    <w:rsid w:val="00DB63F5"/>
    <w:rsid w:val="00DB660F"/>
    <w:rsid w:val="00DB7277"/>
    <w:rsid w:val="00DB742F"/>
    <w:rsid w:val="00DB7E25"/>
    <w:rsid w:val="00DC1C6B"/>
    <w:rsid w:val="00DC21BC"/>
    <w:rsid w:val="00DC26E4"/>
    <w:rsid w:val="00DC2BC0"/>
    <w:rsid w:val="00DC2C2E"/>
    <w:rsid w:val="00DC3D4F"/>
    <w:rsid w:val="00DC4AF0"/>
    <w:rsid w:val="00DC585B"/>
    <w:rsid w:val="00DC6400"/>
    <w:rsid w:val="00DC64F8"/>
    <w:rsid w:val="00DC6983"/>
    <w:rsid w:val="00DC6B44"/>
    <w:rsid w:val="00DC7886"/>
    <w:rsid w:val="00DD0CF2"/>
    <w:rsid w:val="00DD0D37"/>
    <w:rsid w:val="00DD2874"/>
    <w:rsid w:val="00DD2F04"/>
    <w:rsid w:val="00DD2F1B"/>
    <w:rsid w:val="00DD348F"/>
    <w:rsid w:val="00DD36E1"/>
    <w:rsid w:val="00DD4A2D"/>
    <w:rsid w:val="00DD4ECC"/>
    <w:rsid w:val="00DD6D2B"/>
    <w:rsid w:val="00DD731D"/>
    <w:rsid w:val="00DD7EA6"/>
    <w:rsid w:val="00DE14BF"/>
    <w:rsid w:val="00DE1554"/>
    <w:rsid w:val="00DE15D0"/>
    <w:rsid w:val="00DE2901"/>
    <w:rsid w:val="00DE2D30"/>
    <w:rsid w:val="00DE38E8"/>
    <w:rsid w:val="00DE3B0D"/>
    <w:rsid w:val="00DE3D62"/>
    <w:rsid w:val="00DE56A5"/>
    <w:rsid w:val="00DE5840"/>
    <w:rsid w:val="00DE590F"/>
    <w:rsid w:val="00DE5AFF"/>
    <w:rsid w:val="00DE60A1"/>
    <w:rsid w:val="00DE68D1"/>
    <w:rsid w:val="00DE7DC1"/>
    <w:rsid w:val="00DE7FCA"/>
    <w:rsid w:val="00DF0C87"/>
    <w:rsid w:val="00DF3D0E"/>
    <w:rsid w:val="00DF3F7E"/>
    <w:rsid w:val="00DF458E"/>
    <w:rsid w:val="00DF488A"/>
    <w:rsid w:val="00DF5A04"/>
    <w:rsid w:val="00DF707D"/>
    <w:rsid w:val="00DF7648"/>
    <w:rsid w:val="00E000E6"/>
    <w:rsid w:val="00E00E29"/>
    <w:rsid w:val="00E01D73"/>
    <w:rsid w:val="00E02A17"/>
    <w:rsid w:val="00E02BAB"/>
    <w:rsid w:val="00E04CEB"/>
    <w:rsid w:val="00E060BC"/>
    <w:rsid w:val="00E06C3D"/>
    <w:rsid w:val="00E07529"/>
    <w:rsid w:val="00E10787"/>
    <w:rsid w:val="00E10EFE"/>
    <w:rsid w:val="00E11420"/>
    <w:rsid w:val="00E12A1F"/>
    <w:rsid w:val="00E13273"/>
    <w:rsid w:val="00E132FB"/>
    <w:rsid w:val="00E1372D"/>
    <w:rsid w:val="00E14464"/>
    <w:rsid w:val="00E1581A"/>
    <w:rsid w:val="00E170B7"/>
    <w:rsid w:val="00E177DD"/>
    <w:rsid w:val="00E17ADF"/>
    <w:rsid w:val="00E20900"/>
    <w:rsid w:val="00E20C7F"/>
    <w:rsid w:val="00E213FB"/>
    <w:rsid w:val="00E217D7"/>
    <w:rsid w:val="00E220CE"/>
    <w:rsid w:val="00E223F2"/>
    <w:rsid w:val="00E22BF0"/>
    <w:rsid w:val="00E23667"/>
    <w:rsid w:val="00E2396E"/>
    <w:rsid w:val="00E23ED6"/>
    <w:rsid w:val="00E245A1"/>
    <w:rsid w:val="00E24728"/>
    <w:rsid w:val="00E2496B"/>
    <w:rsid w:val="00E269CB"/>
    <w:rsid w:val="00E276AC"/>
    <w:rsid w:val="00E27748"/>
    <w:rsid w:val="00E32B14"/>
    <w:rsid w:val="00E337FB"/>
    <w:rsid w:val="00E347BB"/>
    <w:rsid w:val="00E34A35"/>
    <w:rsid w:val="00E34A74"/>
    <w:rsid w:val="00E37C2F"/>
    <w:rsid w:val="00E40281"/>
    <w:rsid w:val="00E40896"/>
    <w:rsid w:val="00E40CCF"/>
    <w:rsid w:val="00E41C28"/>
    <w:rsid w:val="00E433DF"/>
    <w:rsid w:val="00E43C12"/>
    <w:rsid w:val="00E45DC1"/>
    <w:rsid w:val="00E46137"/>
    <w:rsid w:val="00E46308"/>
    <w:rsid w:val="00E46457"/>
    <w:rsid w:val="00E46C56"/>
    <w:rsid w:val="00E4736A"/>
    <w:rsid w:val="00E47446"/>
    <w:rsid w:val="00E47C62"/>
    <w:rsid w:val="00E50EA9"/>
    <w:rsid w:val="00E50F26"/>
    <w:rsid w:val="00E5122F"/>
    <w:rsid w:val="00E51E17"/>
    <w:rsid w:val="00E52B20"/>
    <w:rsid w:val="00E52DAB"/>
    <w:rsid w:val="00E52F9B"/>
    <w:rsid w:val="00E539B0"/>
    <w:rsid w:val="00E55266"/>
    <w:rsid w:val="00E5527C"/>
    <w:rsid w:val="00E556C2"/>
    <w:rsid w:val="00E55994"/>
    <w:rsid w:val="00E55A75"/>
    <w:rsid w:val="00E566A2"/>
    <w:rsid w:val="00E60606"/>
    <w:rsid w:val="00E60680"/>
    <w:rsid w:val="00E60C66"/>
    <w:rsid w:val="00E6164D"/>
    <w:rsid w:val="00E618C9"/>
    <w:rsid w:val="00E62186"/>
    <w:rsid w:val="00E62774"/>
    <w:rsid w:val="00E6307C"/>
    <w:rsid w:val="00E63231"/>
    <w:rsid w:val="00E6348C"/>
    <w:rsid w:val="00E6360C"/>
    <w:rsid w:val="00E636FA"/>
    <w:rsid w:val="00E63883"/>
    <w:rsid w:val="00E64ADE"/>
    <w:rsid w:val="00E65970"/>
    <w:rsid w:val="00E66379"/>
    <w:rsid w:val="00E6647A"/>
    <w:rsid w:val="00E669B7"/>
    <w:rsid w:val="00E66C50"/>
    <w:rsid w:val="00E679D3"/>
    <w:rsid w:val="00E71208"/>
    <w:rsid w:val="00E71444"/>
    <w:rsid w:val="00E71632"/>
    <w:rsid w:val="00E71C91"/>
    <w:rsid w:val="00E720A1"/>
    <w:rsid w:val="00E736AD"/>
    <w:rsid w:val="00E742A5"/>
    <w:rsid w:val="00E75157"/>
    <w:rsid w:val="00E75DDA"/>
    <w:rsid w:val="00E773E8"/>
    <w:rsid w:val="00E77DEE"/>
    <w:rsid w:val="00E77E26"/>
    <w:rsid w:val="00E806D5"/>
    <w:rsid w:val="00E80BC2"/>
    <w:rsid w:val="00E83ADD"/>
    <w:rsid w:val="00E84F38"/>
    <w:rsid w:val="00E851AE"/>
    <w:rsid w:val="00E85623"/>
    <w:rsid w:val="00E85773"/>
    <w:rsid w:val="00E86708"/>
    <w:rsid w:val="00E87209"/>
    <w:rsid w:val="00E87441"/>
    <w:rsid w:val="00E879AE"/>
    <w:rsid w:val="00E87D05"/>
    <w:rsid w:val="00E905CC"/>
    <w:rsid w:val="00E90996"/>
    <w:rsid w:val="00E91651"/>
    <w:rsid w:val="00E9176D"/>
    <w:rsid w:val="00E91C4A"/>
    <w:rsid w:val="00E91E9B"/>
    <w:rsid w:val="00E91FAE"/>
    <w:rsid w:val="00E944C1"/>
    <w:rsid w:val="00E9463C"/>
    <w:rsid w:val="00E95463"/>
    <w:rsid w:val="00E95F60"/>
    <w:rsid w:val="00E96451"/>
    <w:rsid w:val="00E96E3F"/>
    <w:rsid w:val="00E97363"/>
    <w:rsid w:val="00E975CF"/>
    <w:rsid w:val="00EA0679"/>
    <w:rsid w:val="00EA0B2F"/>
    <w:rsid w:val="00EA0FD5"/>
    <w:rsid w:val="00EA1E1B"/>
    <w:rsid w:val="00EA2374"/>
    <w:rsid w:val="00EA270C"/>
    <w:rsid w:val="00EA3243"/>
    <w:rsid w:val="00EA3386"/>
    <w:rsid w:val="00EA3B2F"/>
    <w:rsid w:val="00EA4974"/>
    <w:rsid w:val="00EA52B0"/>
    <w:rsid w:val="00EA532E"/>
    <w:rsid w:val="00EA5E40"/>
    <w:rsid w:val="00EA612E"/>
    <w:rsid w:val="00EA6218"/>
    <w:rsid w:val="00EA6296"/>
    <w:rsid w:val="00EA72D6"/>
    <w:rsid w:val="00EA7A0A"/>
    <w:rsid w:val="00EB05B7"/>
    <w:rsid w:val="00EB06D9"/>
    <w:rsid w:val="00EB192B"/>
    <w:rsid w:val="00EB1979"/>
    <w:rsid w:val="00EB19ED"/>
    <w:rsid w:val="00EB1CAB"/>
    <w:rsid w:val="00EB1E0D"/>
    <w:rsid w:val="00EB1EA9"/>
    <w:rsid w:val="00EB2137"/>
    <w:rsid w:val="00EB3629"/>
    <w:rsid w:val="00EB3B9F"/>
    <w:rsid w:val="00EB5F83"/>
    <w:rsid w:val="00EC0322"/>
    <w:rsid w:val="00EC0460"/>
    <w:rsid w:val="00EC04DA"/>
    <w:rsid w:val="00EC0DC9"/>
    <w:rsid w:val="00EC0F5A"/>
    <w:rsid w:val="00EC1579"/>
    <w:rsid w:val="00EC1779"/>
    <w:rsid w:val="00EC277B"/>
    <w:rsid w:val="00EC2BAA"/>
    <w:rsid w:val="00EC3A54"/>
    <w:rsid w:val="00EC4265"/>
    <w:rsid w:val="00EC432C"/>
    <w:rsid w:val="00EC456A"/>
    <w:rsid w:val="00EC4CEB"/>
    <w:rsid w:val="00EC4F42"/>
    <w:rsid w:val="00EC5976"/>
    <w:rsid w:val="00EC5A4A"/>
    <w:rsid w:val="00EC659E"/>
    <w:rsid w:val="00EC6DF3"/>
    <w:rsid w:val="00EC6E25"/>
    <w:rsid w:val="00ED06DF"/>
    <w:rsid w:val="00ED1B3F"/>
    <w:rsid w:val="00ED2072"/>
    <w:rsid w:val="00ED2AE0"/>
    <w:rsid w:val="00ED2F89"/>
    <w:rsid w:val="00ED5266"/>
    <w:rsid w:val="00ED52A4"/>
    <w:rsid w:val="00ED5553"/>
    <w:rsid w:val="00ED5B85"/>
    <w:rsid w:val="00ED5E36"/>
    <w:rsid w:val="00ED629E"/>
    <w:rsid w:val="00ED6961"/>
    <w:rsid w:val="00ED69E9"/>
    <w:rsid w:val="00ED6A35"/>
    <w:rsid w:val="00ED75E0"/>
    <w:rsid w:val="00EE1C9A"/>
    <w:rsid w:val="00EE226A"/>
    <w:rsid w:val="00EE2B5B"/>
    <w:rsid w:val="00EE2F03"/>
    <w:rsid w:val="00EE33C0"/>
    <w:rsid w:val="00EE3A8A"/>
    <w:rsid w:val="00EE510F"/>
    <w:rsid w:val="00EE5876"/>
    <w:rsid w:val="00EE644B"/>
    <w:rsid w:val="00EE6AF8"/>
    <w:rsid w:val="00EE6BDE"/>
    <w:rsid w:val="00EE6F65"/>
    <w:rsid w:val="00EE79D0"/>
    <w:rsid w:val="00EF08A3"/>
    <w:rsid w:val="00EF0B96"/>
    <w:rsid w:val="00EF1D66"/>
    <w:rsid w:val="00EF24A9"/>
    <w:rsid w:val="00EF3486"/>
    <w:rsid w:val="00EF4520"/>
    <w:rsid w:val="00EF47AF"/>
    <w:rsid w:val="00EF4FD0"/>
    <w:rsid w:val="00EF50B2"/>
    <w:rsid w:val="00EF53B6"/>
    <w:rsid w:val="00EF5F8D"/>
    <w:rsid w:val="00EF6E95"/>
    <w:rsid w:val="00EF7A13"/>
    <w:rsid w:val="00F00B73"/>
    <w:rsid w:val="00F03950"/>
    <w:rsid w:val="00F0397F"/>
    <w:rsid w:val="00F03EDC"/>
    <w:rsid w:val="00F04173"/>
    <w:rsid w:val="00F049CA"/>
    <w:rsid w:val="00F04FBC"/>
    <w:rsid w:val="00F07477"/>
    <w:rsid w:val="00F10C8E"/>
    <w:rsid w:val="00F11392"/>
    <w:rsid w:val="00F115CA"/>
    <w:rsid w:val="00F12A09"/>
    <w:rsid w:val="00F12D99"/>
    <w:rsid w:val="00F14817"/>
    <w:rsid w:val="00F14EBA"/>
    <w:rsid w:val="00F1510F"/>
    <w:rsid w:val="00F1533A"/>
    <w:rsid w:val="00F153AC"/>
    <w:rsid w:val="00F15C6F"/>
    <w:rsid w:val="00F15E5A"/>
    <w:rsid w:val="00F15ECB"/>
    <w:rsid w:val="00F163FF"/>
    <w:rsid w:val="00F16F3B"/>
    <w:rsid w:val="00F17962"/>
    <w:rsid w:val="00F17F0A"/>
    <w:rsid w:val="00F22391"/>
    <w:rsid w:val="00F23C7E"/>
    <w:rsid w:val="00F24E62"/>
    <w:rsid w:val="00F24FC4"/>
    <w:rsid w:val="00F265C2"/>
    <w:rsid w:val="00F2668F"/>
    <w:rsid w:val="00F2706B"/>
    <w:rsid w:val="00F2742F"/>
    <w:rsid w:val="00F2753B"/>
    <w:rsid w:val="00F33F17"/>
    <w:rsid w:val="00F33F8B"/>
    <w:rsid w:val="00F340B2"/>
    <w:rsid w:val="00F34368"/>
    <w:rsid w:val="00F369C3"/>
    <w:rsid w:val="00F37C5F"/>
    <w:rsid w:val="00F37DB6"/>
    <w:rsid w:val="00F37DB8"/>
    <w:rsid w:val="00F37F69"/>
    <w:rsid w:val="00F404DE"/>
    <w:rsid w:val="00F40F59"/>
    <w:rsid w:val="00F411F3"/>
    <w:rsid w:val="00F41F21"/>
    <w:rsid w:val="00F43390"/>
    <w:rsid w:val="00F435FD"/>
    <w:rsid w:val="00F443B2"/>
    <w:rsid w:val="00F44BB4"/>
    <w:rsid w:val="00F458D8"/>
    <w:rsid w:val="00F460C9"/>
    <w:rsid w:val="00F46320"/>
    <w:rsid w:val="00F46A96"/>
    <w:rsid w:val="00F50237"/>
    <w:rsid w:val="00F506E6"/>
    <w:rsid w:val="00F50A49"/>
    <w:rsid w:val="00F50C6D"/>
    <w:rsid w:val="00F5274C"/>
    <w:rsid w:val="00F52AAA"/>
    <w:rsid w:val="00F53596"/>
    <w:rsid w:val="00F53BC1"/>
    <w:rsid w:val="00F53E60"/>
    <w:rsid w:val="00F54AA0"/>
    <w:rsid w:val="00F54B54"/>
    <w:rsid w:val="00F55BA8"/>
    <w:rsid w:val="00F55DB1"/>
    <w:rsid w:val="00F56ACA"/>
    <w:rsid w:val="00F57488"/>
    <w:rsid w:val="00F577D9"/>
    <w:rsid w:val="00F57BDE"/>
    <w:rsid w:val="00F600FE"/>
    <w:rsid w:val="00F6117B"/>
    <w:rsid w:val="00F625FF"/>
    <w:rsid w:val="00F62E4D"/>
    <w:rsid w:val="00F633CB"/>
    <w:rsid w:val="00F65C6F"/>
    <w:rsid w:val="00F66B34"/>
    <w:rsid w:val="00F675B9"/>
    <w:rsid w:val="00F679F5"/>
    <w:rsid w:val="00F67C1D"/>
    <w:rsid w:val="00F70CA4"/>
    <w:rsid w:val="00F70CF1"/>
    <w:rsid w:val="00F70F40"/>
    <w:rsid w:val="00F711C9"/>
    <w:rsid w:val="00F71A92"/>
    <w:rsid w:val="00F72254"/>
    <w:rsid w:val="00F72C59"/>
    <w:rsid w:val="00F74A21"/>
    <w:rsid w:val="00F74C59"/>
    <w:rsid w:val="00F74F66"/>
    <w:rsid w:val="00F758E0"/>
    <w:rsid w:val="00F75C3A"/>
    <w:rsid w:val="00F760EF"/>
    <w:rsid w:val="00F76CF2"/>
    <w:rsid w:val="00F77159"/>
    <w:rsid w:val="00F77A86"/>
    <w:rsid w:val="00F8070E"/>
    <w:rsid w:val="00F809B2"/>
    <w:rsid w:val="00F82E30"/>
    <w:rsid w:val="00F82EE1"/>
    <w:rsid w:val="00F831CB"/>
    <w:rsid w:val="00F845D6"/>
    <w:rsid w:val="00F848A3"/>
    <w:rsid w:val="00F84ACF"/>
    <w:rsid w:val="00F85742"/>
    <w:rsid w:val="00F8590F"/>
    <w:rsid w:val="00F85BF8"/>
    <w:rsid w:val="00F871CE"/>
    <w:rsid w:val="00F87802"/>
    <w:rsid w:val="00F87933"/>
    <w:rsid w:val="00F87BC0"/>
    <w:rsid w:val="00F90342"/>
    <w:rsid w:val="00F904D5"/>
    <w:rsid w:val="00F90564"/>
    <w:rsid w:val="00F90A31"/>
    <w:rsid w:val="00F90B95"/>
    <w:rsid w:val="00F917FD"/>
    <w:rsid w:val="00F91842"/>
    <w:rsid w:val="00F92C0A"/>
    <w:rsid w:val="00F9352E"/>
    <w:rsid w:val="00F9402B"/>
    <w:rsid w:val="00F9415B"/>
    <w:rsid w:val="00F9487E"/>
    <w:rsid w:val="00F95004"/>
    <w:rsid w:val="00F954B3"/>
    <w:rsid w:val="00F95E28"/>
    <w:rsid w:val="00F96CE6"/>
    <w:rsid w:val="00F97002"/>
    <w:rsid w:val="00FA1083"/>
    <w:rsid w:val="00FA13C2"/>
    <w:rsid w:val="00FA1F2B"/>
    <w:rsid w:val="00FA4495"/>
    <w:rsid w:val="00FA5796"/>
    <w:rsid w:val="00FA5D0A"/>
    <w:rsid w:val="00FA6808"/>
    <w:rsid w:val="00FA7601"/>
    <w:rsid w:val="00FA7F91"/>
    <w:rsid w:val="00FB05C5"/>
    <w:rsid w:val="00FB0C94"/>
    <w:rsid w:val="00FB121C"/>
    <w:rsid w:val="00FB1CDD"/>
    <w:rsid w:val="00FB1DFC"/>
    <w:rsid w:val="00FB1EC7"/>
    <w:rsid w:val="00FB1FBF"/>
    <w:rsid w:val="00FB2C2F"/>
    <w:rsid w:val="00FB305C"/>
    <w:rsid w:val="00FB3DDC"/>
    <w:rsid w:val="00FB3FE5"/>
    <w:rsid w:val="00FB3FFA"/>
    <w:rsid w:val="00FB465D"/>
    <w:rsid w:val="00FB5093"/>
    <w:rsid w:val="00FB525A"/>
    <w:rsid w:val="00FB5A40"/>
    <w:rsid w:val="00FB63DA"/>
    <w:rsid w:val="00FC15C0"/>
    <w:rsid w:val="00FC2E3D"/>
    <w:rsid w:val="00FC3BDE"/>
    <w:rsid w:val="00FC46B6"/>
    <w:rsid w:val="00FC4878"/>
    <w:rsid w:val="00FC528F"/>
    <w:rsid w:val="00FC71B9"/>
    <w:rsid w:val="00FD0700"/>
    <w:rsid w:val="00FD0833"/>
    <w:rsid w:val="00FD1DBE"/>
    <w:rsid w:val="00FD25A7"/>
    <w:rsid w:val="00FD27B6"/>
    <w:rsid w:val="00FD3689"/>
    <w:rsid w:val="00FD42A3"/>
    <w:rsid w:val="00FD6A5F"/>
    <w:rsid w:val="00FD7468"/>
    <w:rsid w:val="00FD7CE0"/>
    <w:rsid w:val="00FE0B3B"/>
    <w:rsid w:val="00FE1BE2"/>
    <w:rsid w:val="00FE1FF6"/>
    <w:rsid w:val="00FE2FFE"/>
    <w:rsid w:val="00FE33E2"/>
    <w:rsid w:val="00FE3942"/>
    <w:rsid w:val="00FE3BAF"/>
    <w:rsid w:val="00FE4E9F"/>
    <w:rsid w:val="00FE53F4"/>
    <w:rsid w:val="00FE575E"/>
    <w:rsid w:val="00FE5FD7"/>
    <w:rsid w:val="00FE6925"/>
    <w:rsid w:val="00FE7191"/>
    <w:rsid w:val="00FE730A"/>
    <w:rsid w:val="00FF0BBC"/>
    <w:rsid w:val="00FF118C"/>
    <w:rsid w:val="00FF1DD7"/>
    <w:rsid w:val="00FF42F4"/>
    <w:rsid w:val="00FF4453"/>
    <w:rsid w:val="00FF477A"/>
    <w:rsid w:val="00FF4AB3"/>
    <w:rsid w:val="00FF4DAA"/>
    <w:rsid w:val="00FF51E5"/>
    <w:rsid w:val="00FF521E"/>
    <w:rsid w:val="00FF5411"/>
    <w:rsid w:val="00FF5B62"/>
    <w:rsid w:val="00FF5CC8"/>
    <w:rsid w:val="00FF5EFC"/>
    <w:rsid w:val="00FF65ED"/>
    <w:rsid w:val="00FF6DCA"/>
    <w:rsid w:val="00FF797D"/>
    <w:rsid w:val="00FF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B93100"/>
  <w15:docId w15:val="{D465AFC8-08FC-4CF6-B5CF-9E875C5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locked/>
    <w:rsid w:val="00FF5CC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02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502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020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5020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50209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5020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2096"/>
    <w:pPr>
      <w:widowControl/>
      <w:adjustRightInd/>
      <w:ind w:left="720"/>
      <w:contextualSpacing/>
    </w:pPr>
    <w:rPr>
      <w:rFonts w:eastAsiaTheme="minorHAnsi" w:cs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B7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B4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B4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B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38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3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09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2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334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408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406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52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56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72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724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6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3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69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2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3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60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1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2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8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5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3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62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8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7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9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9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07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7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26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4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9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9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25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6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5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7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2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9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9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4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9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1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36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22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75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18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13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52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2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5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04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8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3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78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75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6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7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82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66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7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75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192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57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56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5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33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1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39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904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3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6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7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22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1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5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9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5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1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85FF77D66AA94BB00C0787448A8CC9" ma:contentTypeVersion="" ma:contentTypeDescription="Utwórz nowy dokument." ma:contentTypeScope="" ma:versionID="4b08dc84212416770496ca83e0b00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5E6C08-3511-4F23-9E9B-0C418323D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E9235-9280-4EF5-AC8F-F5711784A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16FF76-000C-46AE-B567-CA80E6A8B8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71E7B3-A6F6-499B-97BB-84A83076EA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19</Pages>
  <Words>5585</Words>
  <Characters>30444</Characters>
  <Application>Microsoft Office Word</Application>
  <DocSecurity>0</DocSecurity>
  <Lines>253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Szewczyk Paweł</dc:creator>
  <cp:lastModifiedBy>Binkowska Joanna</cp:lastModifiedBy>
  <cp:revision>3</cp:revision>
  <cp:lastPrinted>2026-02-12T13:01:00Z</cp:lastPrinted>
  <dcterms:created xsi:type="dcterms:W3CDTF">2026-02-12T13:00:00Z</dcterms:created>
  <dcterms:modified xsi:type="dcterms:W3CDTF">2026-02-12T13:04:00Z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0x0101006B85FF77D66AA94BB00C0787448A8CC9</vt:lpwstr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UxC4dwLulzfINJ8nQH+xvX5LNGipWa4BRSZhPgxsCvmA0i2E9vxra+WbG1nmogpw/ZHlHCHA6lA5VSQXYCf98g==</vt:lpwstr>
  </property>
  <property fmtid="{D5CDD505-2E9C-101B-9397-08002B2CF9AE}" pid="7" name="MFClassificationDate">
    <vt:lpwstr>2023-04-25T11:44:37.4232339+02:00</vt:lpwstr>
  </property>
  <property fmtid="{D5CDD505-2E9C-101B-9397-08002B2CF9AE}" pid="8" name="MFClassifiedBySID">
    <vt:lpwstr>UxC4dwLulzfINJ8nQH+xvX5LNGipWa4BRSZhPgxsCvm42mrIC/DSDv0ggS+FjUN/2v1BBotkLlY5aAiEhoi6uQKla33O8LWSuY8Wz6+l9+x0Dhyo/pLV3xVAMy2BXiz9</vt:lpwstr>
  </property>
  <property fmtid="{D5CDD505-2E9C-101B-9397-08002B2CF9AE}" pid="9" name="MFGRNItemId">
    <vt:lpwstr>GRN-07a6bba4-6915-4c94-b92c-1acb057d512c</vt:lpwstr>
  </property>
  <property fmtid="{D5CDD505-2E9C-101B-9397-08002B2CF9AE}" pid="10" name="MFHash">
    <vt:lpwstr>at3Ulm7hHvj7JaE2hrIcqma5JyTNfJzzJsXF/04JUi0=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