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742B" w14:textId="77777777" w:rsidR="002B2327" w:rsidRPr="002B2327" w:rsidRDefault="002B2327" w:rsidP="002B2327">
      <w:pPr>
        <w:pStyle w:val="OZNPROJEKTUwskazaniedatylubwersjiprojektu"/>
      </w:pPr>
      <w:r w:rsidRPr="00CA0548">
        <w:t>Projekt</w:t>
      </w:r>
    </w:p>
    <w:p w14:paraId="4C11421D" w14:textId="77777777" w:rsidR="002B2327" w:rsidRPr="00CA0548" w:rsidRDefault="002B2327" w:rsidP="002B2327">
      <w:pPr>
        <w:pStyle w:val="OZNRODZAKTUtznustawalubrozporzdzenieiorganwydajcy"/>
      </w:pPr>
      <w:r w:rsidRPr="00CA0548">
        <w:t>USTAWA</w:t>
      </w:r>
    </w:p>
    <w:p w14:paraId="4D2222C8" w14:textId="2BA5642F" w:rsidR="002B2327" w:rsidRPr="00CA0548" w:rsidRDefault="002B2327" w:rsidP="002B2327">
      <w:pPr>
        <w:pStyle w:val="DATAAKTUdatauchwalenialubwydaniaaktu"/>
      </w:pPr>
      <w:r w:rsidRPr="00CA0548">
        <w:t xml:space="preserve">z dnia </w:t>
      </w:r>
    </w:p>
    <w:p w14:paraId="78D7523E" w14:textId="03013459" w:rsidR="002B2327" w:rsidRPr="00CA0548" w:rsidRDefault="002B2327" w:rsidP="002B2327">
      <w:pPr>
        <w:pStyle w:val="TYTUAKTUprzedmiotregulacjiustawylubrozporzdzenia"/>
      </w:pPr>
      <w:r w:rsidRPr="00CA0548">
        <w:t xml:space="preserve">o ratyfikacji </w:t>
      </w:r>
      <w:bookmarkStart w:id="0" w:name="_Hlk221189310"/>
      <w:r w:rsidRPr="00732206">
        <w:t>Umowy między Rządem Rzeczypospolitej Polskiej a Gabinetem Ministrów Ukrainy o współpracy w zwalczaniu przestępczości, podpisanej we Lwowie dnia 11</w:t>
      </w:r>
      <w:r>
        <w:t> </w:t>
      </w:r>
      <w:r w:rsidRPr="00732206">
        <w:t>grudnia 2025 r.</w:t>
      </w:r>
      <w:bookmarkEnd w:id="0"/>
    </w:p>
    <w:p w14:paraId="34B415EE" w14:textId="6041E291" w:rsidR="002B2327" w:rsidRPr="00732206" w:rsidRDefault="002B2327" w:rsidP="00ED38C6">
      <w:pPr>
        <w:pStyle w:val="ARTartustawynprozporzdzenia"/>
      </w:pPr>
      <w:r w:rsidRPr="002B2327">
        <w:rPr>
          <w:rStyle w:val="Ppogrubienie"/>
        </w:rPr>
        <w:t>Art. 1.</w:t>
      </w:r>
      <w:r>
        <w:t> </w:t>
      </w:r>
      <w:r w:rsidRPr="00732206">
        <w:t xml:space="preserve">Wyraża się zgodę na dokonanie przez Prezydenta Rzeczypospolitej Polskiej ratyfikacji </w:t>
      </w:r>
      <w:bookmarkStart w:id="1" w:name="_Hlk209097049"/>
      <w:r w:rsidRPr="00732206">
        <w:t>Umowy między Rządem Rzeczypospolitej Polskiej a Gabinetem Ministrów Ukrainy o współpracy w zwalczaniu przestępczości, podpisanej we Lwowie dnia</w:t>
      </w:r>
      <w:r>
        <w:t xml:space="preserve"> </w:t>
      </w:r>
      <w:r w:rsidRPr="00732206">
        <w:t>11 grudnia 2025 r.</w:t>
      </w:r>
    </w:p>
    <w:bookmarkEnd w:id="1"/>
    <w:p w14:paraId="544D14EB" w14:textId="5A9DC345" w:rsidR="00261A16" w:rsidRPr="00737F6A" w:rsidRDefault="002B2327" w:rsidP="00ED38C6">
      <w:pPr>
        <w:pStyle w:val="ARTartustawynprozporzdzenia"/>
      </w:pPr>
      <w:r w:rsidRPr="002B2327">
        <w:rPr>
          <w:rStyle w:val="Ppogrubienie"/>
        </w:rPr>
        <w:t>Art. 2.</w:t>
      </w:r>
      <w:r>
        <w:t> </w:t>
      </w:r>
      <w:r w:rsidRPr="00CA0548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0EF7" w14:textId="77777777" w:rsidR="0033470F" w:rsidRDefault="0033470F">
      <w:r>
        <w:separator/>
      </w:r>
    </w:p>
  </w:endnote>
  <w:endnote w:type="continuationSeparator" w:id="0">
    <w:p w14:paraId="59B95D51" w14:textId="77777777" w:rsidR="0033470F" w:rsidRDefault="003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8A68" w14:textId="77777777" w:rsidR="0033470F" w:rsidRDefault="0033470F">
      <w:r>
        <w:separator/>
      </w:r>
    </w:p>
  </w:footnote>
  <w:footnote w:type="continuationSeparator" w:id="0">
    <w:p w14:paraId="17016627" w14:textId="77777777" w:rsidR="0033470F" w:rsidRDefault="0033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B99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2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27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70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46F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51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40E6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8C6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8F70D"/>
  <w15:docId w15:val="{CD935722-1879-44D0-A9F5-ACFC7A1A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B232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tusi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Matusiak Michał</cp:lastModifiedBy>
  <cp:revision>5</cp:revision>
  <cp:lastPrinted>2012-04-23T06:39:00Z</cp:lastPrinted>
  <dcterms:created xsi:type="dcterms:W3CDTF">2026-02-12T11:07:00Z</dcterms:created>
  <dcterms:modified xsi:type="dcterms:W3CDTF">2026-02-17T13:34:00Z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