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24B40" w14:textId="00D78CE8" w:rsidR="00EA2BAB" w:rsidRDefault="00EA2BAB" w:rsidP="00EA2BAB">
      <w:pPr>
        <w:pStyle w:val="OZNPROJEKTUwskazaniedatylubwersjiprojektu"/>
      </w:pPr>
      <w:r w:rsidRPr="00E75C92">
        <w:t>Projekt</w:t>
      </w:r>
    </w:p>
    <w:p w14:paraId="41CD9BDC" w14:textId="77777777" w:rsidR="00EA2BAB" w:rsidRPr="00E75C92" w:rsidRDefault="00EA2BAB" w:rsidP="00EA2BAB">
      <w:pPr>
        <w:pStyle w:val="OZNRODZAKTUtznustawalubrozporzdzenieiorganwydajcy"/>
      </w:pPr>
      <w:r w:rsidRPr="00E75C92">
        <w:t>USTAWA</w:t>
      </w:r>
    </w:p>
    <w:p w14:paraId="07E116F3" w14:textId="6B6DB05E" w:rsidR="00EA2BAB" w:rsidRDefault="00EA2BAB" w:rsidP="00EA2BAB">
      <w:pPr>
        <w:pStyle w:val="DATAAKTUdatauchwalenialubwydaniaaktu"/>
      </w:pPr>
      <w:r w:rsidRPr="00E75C92">
        <w:t>z dnia</w:t>
      </w:r>
    </w:p>
    <w:p w14:paraId="613A1B74" w14:textId="77777777" w:rsidR="00EA2BAB" w:rsidRDefault="00EA2BAB" w:rsidP="00EA2BAB">
      <w:pPr>
        <w:pStyle w:val="TYTUAKTUprzedmiotregulacjiustawylubrozporzdzenia"/>
      </w:pPr>
      <w:r w:rsidRPr="00E75C92">
        <w:t xml:space="preserve">o zmianie ustawy – Ordynacja podatkowa oraz </w:t>
      </w:r>
      <w:r>
        <w:t xml:space="preserve">ustawy </w:t>
      </w:r>
      <w:r w:rsidRPr="003D32A7">
        <w:t>– Kodeks karny skarbowy</w:t>
      </w:r>
    </w:p>
    <w:p w14:paraId="0D3C0D4E" w14:textId="77777777" w:rsidR="00EA2BAB" w:rsidRPr="00E75C92" w:rsidRDefault="00EA2BAB" w:rsidP="00EA2BAB">
      <w:pPr>
        <w:pStyle w:val="ARTartustawynprozporzdzenia"/>
      </w:pPr>
      <w:r w:rsidRPr="00E75C92">
        <w:rPr>
          <w:rStyle w:val="Ppogrubienie"/>
        </w:rPr>
        <w:t xml:space="preserve">Art. 1. </w:t>
      </w:r>
      <w:r w:rsidRPr="00E75C92">
        <w:t xml:space="preserve">W </w:t>
      </w:r>
      <w:bookmarkStart w:id="0" w:name="_Hlk209434601"/>
      <w:r w:rsidRPr="00E75C92">
        <w:t>ustawie</w:t>
      </w:r>
      <w:r w:rsidRPr="00E75C92">
        <w:rPr>
          <w:rStyle w:val="Ppogrubienie"/>
        </w:rPr>
        <w:t xml:space="preserve"> </w:t>
      </w:r>
      <w:r w:rsidRPr="00E75C92">
        <w:t>z dnia</w:t>
      </w:r>
      <w:r w:rsidRPr="00E75C92">
        <w:rPr>
          <w:rStyle w:val="Ppogrubienie"/>
        </w:rPr>
        <w:t xml:space="preserve"> </w:t>
      </w:r>
      <w:r w:rsidRPr="00E75C92">
        <w:t xml:space="preserve">29 sierpnia 1997 r. </w:t>
      </w:r>
      <w:bookmarkStart w:id="1" w:name="_Hlk187400851"/>
      <w:r w:rsidRPr="00E75C92">
        <w:t>–</w:t>
      </w:r>
      <w:bookmarkEnd w:id="1"/>
      <w:r w:rsidRPr="00E75C92">
        <w:t xml:space="preserve"> Ordynacja podatkowa </w:t>
      </w:r>
      <w:bookmarkEnd w:id="0"/>
      <w:r w:rsidRPr="00E75C92">
        <w:t>(Dz. U. z 2025 r. poz. 111</w:t>
      </w:r>
      <w:bookmarkStart w:id="2" w:name="_Hlk210287349"/>
      <w:r w:rsidRPr="00E75C92">
        <w:t>, z późn. zm.</w:t>
      </w:r>
      <w:r w:rsidRPr="005242A7">
        <w:rPr>
          <w:rStyle w:val="IGindeksgrny"/>
        </w:rPr>
        <w:footnoteReference w:id="1"/>
      </w:r>
      <w:bookmarkStart w:id="3" w:name="_Hlk204270822"/>
      <w:r w:rsidRPr="005242A7">
        <w:rPr>
          <w:rStyle w:val="IGindeksgrny"/>
        </w:rPr>
        <w:t>)</w:t>
      </w:r>
      <w:bookmarkEnd w:id="2"/>
      <w:bookmarkEnd w:id="3"/>
      <w:r w:rsidRPr="00E75C92">
        <w:t xml:space="preserve">) wprowadza się następujące zmiany: </w:t>
      </w:r>
    </w:p>
    <w:p w14:paraId="53D72CD8" w14:textId="77777777" w:rsidR="00EA2BAB" w:rsidRPr="00E75C92" w:rsidRDefault="00EA2BAB" w:rsidP="00EA2BAB">
      <w:pPr>
        <w:pStyle w:val="PKTpunkt"/>
      </w:pPr>
      <w:r w:rsidRPr="00E75C92">
        <w:t>1)</w:t>
      </w:r>
      <w:r w:rsidRPr="00E75C92">
        <w:tab/>
        <w:t>w art. 68 § 4a otrzymuje brzmienie:</w:t>
      </w:r>
    </w:p>
    <w:p w14:paraId="00E04D90" w14:textId="77777777" w:rsidR="00EA2BAB" w:rsidRPr="00E75C92" w:rsidRDefault="00EA2BAB" w:rsidP="00EA2BAB">
      <w:pPr>
        <w:pStyle w:val="ZUSTzmustartykuempunktem"/>
      </w:pPr>
      <w:r w:rsidRPr="00E75C92">
        <w:t>„§ 4a. Zobowiązanie podatkowe z tytułu opodatkowania przychodów nieznajdujących pokrycia w ujawnionych źródłach lub pochodzących ze źródeł nieujawnionych nie powstaje, jeżeli decyzja ustalająca to zobowiązanie została doręczona po upływie 5 lat, licząc od końca roku kalendarzowego następującego po roku kalendarzowym, w którym powstał obowiązek podatkowy w tym zakresie.”;</w:t>
      </w:r>
    </w:p>
    <w:p w14:paraId="380C40CA" w14:textId="77777777" w:rsidR="00EA2BAB" w:rsidRPr="00E75C92" w:rsidRDefault="00EA2BAB" w:rsidP="00EA2BAB">
      <w:pPr>
        <w:pStyle w:val="PKTpunkt"/>
      </w:pPr>
      <w:r>
        <w:t>2</w:t>
      </w:r>
      <w:r w:rsidRPr="00E75C92">
        <w:t>)</w:t>
      </w:r>
      <w:r w:rsidRPr="00E75C92">
        <w:tab/>
        <w:t>w art. 70:</w:t>
      </w:r>
    </w:p>
    <w:p w14:paraId="491E570E" w14:textId="77777777" w:rsidR="00EA2BAB" w:rsidRPr="00E75C92" w:rsidRDefault="00EA2BAB" w:rsidP="00EA2BAB">
      <w:pPr>
        <w:pStyle w:val="LITlitera"/>
      </w:pPr>
      <w:r w:rsidRPr="00E75C92">
        <w:t>a)</w:t>
      </w:r>
      <w:r w:rsidRPr="00E75C92">
        <w:tab/>
        <w:t>w § 6:</w:t>
      </w:r>
    </w:p>
    <w:p w14:paraId="2BFE98F1" w14:textId="77777777" w:rsidR="00EA2BAB" w:rsidRPr="00E75C92" w:rsidRDefault="00EA2BAB" w:rsidP="00EA2BAB">
      <w:pPr>
        <w:pStyle w:val="TIRtiret"/>
      </w:pPr>
      <w:r w:rsidRPr="00E75C92">
        <w:t>–</w:t>
      </w:r>
      <w:r w:rsidRPr="00E75C92">
        <w:tab/>
        <w:t>uchyla się pkt 1,</w:t>
      </w:r>
    </w:p>
    <w:p w14:paraId="613E1BC2" w14:textId="77777777" w:rsidR="00EA2BAB" w:rsidRPr="00E75C92" w:rsidRDefault="00EA2BAB" w:rsidP="00EA2BAB">
      <w:pPr>
        <w:pStyle w:val="TIRtiret"/>
      </w:pPr>
      <w:r w:rsidRPr="00E75C92">
        <w:t>–</w:t>
      </w:r>
      <w:r w:rsidRPr="00E75C92">
        <w:tab/>
        <w:t>w pkt 6 kropkę zastępuje się średnikiem i dodaje się pkt 7 w brzmieniu:</w:t>
      </w:r>
    </w:p>
    <w:p w14:paraId="26BBC2E3" w14:textId="77777777" w:rsidR="00EA2BAB" w:rsidRPr="00E75C92" w:rsidRDefault="00EA2BAB" w:rsidP="00EA2BAB">
      <w:pPr>
        <w:pStyle w:val="ZTIRPKTzmpkttiret"/>
      </w:pPr>
      <w:r w:rsidRPr="00E75C92">
        <w:t>„7)</w:t>
      </w:r>
      <w:r w:rsidRPr="00E75C92">
        <w:tab/>
        <w:t>wszczęcia postępowania, o którym mowa w rozdziale 2 działu IIIA, albo przejęcia postępowania podatkowego na podstawie art. 119g § 1 lub 2.”,</w:t>
      </w:r>
    </w:p>
    <w:p w14:paraId="0C30370A" w14:textId="77777777" w:rsidR="00EA2BAB" w:rsidRPr="00E75C92" w:rsidRDefault="00EA2BAB" w:rsidP="00EA2BAB">
      <w:pPr>
        <w:pStyle w:val="LITlitera"/>
      </w:pPr>
      <w:r w:rsidRPr="00E75C92">
        <w:t>b)</w:t>
      </w:r>
      <w:r w:rsidRPr="00E75C92">
        <w:tab/>
        <w:t>w § 7:</w:t>
      </w:r>
    </w:p>
    <w:p w14:paraId="30BC336E" w14:textId="77777777" w:rsidR="00EA2BAB" w:rsidRPr="00E75C92" w:rsidRDefault="00EA2BAB" w:rsidP="00EA2BAB">
      <w:pPr>
        <w:pStyle w:val="TIRtiret"/>
      </w:pPr>
      <w:r w:rsidRPr="00E75C92">
        <w:t>–</w:t>
      </w:r>
      <w:r w:rsidRPr="00E75C92">
        <w:tab/>
        <w:t>uchyla się pkt 1,</w:t>
      </w:r>
    </w:p>
    <w:p w14:paraId="3F0DD0A9" w14:textId="77777777" w:rsidR="00EA2BAB" w:rsidRPr="00E75C92" w:rsidRDefault="00EA2BAB" w:rsidP="00EA2BAB">
      <w:pPr>
        <w:pStyle w:val="TIRtiret"/>
      </w:pPr>
      <w:r w:rsidRPr="00E75C92">
        <w:t>–</w:t>
      </w:r>
      <w:r w:rsidRPr="00E75C92">
        <w:tab/>
        <w:t>pkt 2 otrzymuje brzmienie:</w:t>
      </w:r>
    </w:p>
    <w:p w14:paraId="100ACB19" w14:textId="77777777" w:rsidR="00EA2BAB" w:rsidRPr="00E75C92" w:rsidRDefault="00EA2BAB" w:rsidP="00EA2BAB">
      <w:pPr>
        <w:pStyle w:val="ZTIRPKTzmpkttiret"/>
      </w:pPr>
      <w:r w:rsidRPr="00E75C92">
        <w:t>„2)</w:t>
      </w:r>
      <w:r w:rsidRPr="00E75C92">
        <w:tab/>
        <w:t>doręczenia organowi podatkowemu:</w:t>
      </w:r>
    </w:p>
    <w:p w14:paraId="091E408C" w14:textId="77777777" w:rsidR="00EA2BAB" w:rsidRPr="001D6C18" w:rsidRDefault="00EA2BAB" w:rsidP="00C80B53">
      <w:pPr>
        <w:pStyle w:val="ZTIRLITwPKTzmlitwpkttiret"/>
      </w:pPr>
      <w:r w:rsidRPr="00E75C92">
        <w:t>a)</w:t>
      </w:r>
      <w:r w:rsidRPr="00E75C92">
        <w:tab/>
        <w:t>odpisu orzeczenia sądu administracyjnego, ze stwierdzeniem jego prawomocności oraz akt sprawy, jeżeli akta sprawy są prowadzone w</w:t>
      </w:r>
      <w:r w:rsidRPr="002813D3">
        <w:t> postaci papierowej,</w:t>
      </w:r>
    </w:p>
    <w:p w14:paraId="689EF2C1" w14:textId="77777777" w:rsidR="00EA2BAB" w:rsidRPr="00E75C92" w:rsidRDefault="00EA2BAB" w:rsidP="00EA2BAB">
      <w:pPr>
        <w:pStyle w:val="ZTIRLITwPKTzmlitwpkttiret"/>
      </w:pPr>
      <w:r w:rsidRPr="00B44CE4">
        <w:t>b)</w:t>
      </w:r>
      <w:r w:rsidRPr="00B44CE4">
        <w:tab/>
        <w:t xml:space="preserve">odpisu orzeczenia sądu administracyjnego, ze stwierdzeniem jego prawomocności, jeżeli akta sprawy są </w:t>
      </w:r>
      <w:r w:rsidRPr="00E75C92">
        <w:t>prowadzone w postaci elektronicznej;”,</w:t>
      </w:r>
    </w:p>
    <w:p w14:paraId="34D3C349" w14:textId="77777777" w:rsidR="00EA2BAB" w:rsidRPr="00E75C92" w:rsidRDefault="00EA2BAB" w:rsidP="00EA2BAB">
      <w:pPr>
        <w:pStyle w:val="TIRtiret"/>
      </w:pPr>
      <w:r w:rsidRPr="00E75C92">
        <w:t>–</w:t>
      </w:r>
      <w:r w:rsidRPr="00E75C92">
        <w:tab/>
        <w:t>w pkt 6 kropkę zastępuje się średnikiem i dodaje się pkt 7 w brzmieniu:</w:t>
      </w:r>
    </w:p>
    <w:p w14:paraId="3AF793F2" w14:textId="77777777" w:rsidR="00EA2BAB" w:rsidRPr="00E75C92" w:rsidRDefault="00EA2BAB" w:rsidP="00EA2BAB">
      <w:pPr>
        <w:pStyle w:val="ZTIRPKTzmpkttiret"/>
      </w:pPr>
      <w:bookmarkStart w:id="4" w:name="_Hlk208911594"/>
      <w:r w:rsidRPr="00E75C92">
        <w:lastRenderedPageBreak/>
        <w:t>„</w:t>
      </w:r>
      <w:bookmarkEnd w:id="4"/>
      <w:r w:rsidRPr="00E75C92">
        <w:t>7)</w:t>
      </w:r>
      <w:r w:rsidRPr="00E75C92">
        <w:tab/>
        <w:t>doręczenia:</w:t>
      </w:r>
    </w:p>
    <w:p w14:paraId="46F38F3E" w14:textId="77777777" w:rsidR="00EA2BAB" w:rsidRPr="00E75C92" w:rsidRDefault="00EA2BAB" w:rsidP="00EA2BAB">
      <w:pPr>
        <w:pStyle w:val="ZTIRLITwPKTzmlitwpkttiret"/>
      </w:pPr>
      <w:r w:rsidRPr="00E75C92">
        <w:t>a)</w:t>
      </w:r>
      <w:r w:rsidRPr="00E75C92">
        <w:tab/>
        <w:t>decyzji ostatecznej wydanej z zastosowaniem art. 119a lub środków ograniczających umowne korzyści lub</w:t>
      </w:r>
    </w:p>
    <w:p w14:paraId="08CB1FAF" w14:textId="34354622" w:rsidR="00EA2BAB" w:rsidRPr="00E75C92" w:rsidRDefault="00EA2BAB" w:rsidP="00EA2BAB">
      <w:pPr>
        <w:pStyle w:val="ZTIRLITwPKTzmlitwpkttiret"/>
      </w:pPr>
      <w:r w:rsidRPr="00E75C92">
        <w:t>b)</w:t>
      </w:r>
      <w:r w:rsidRPr="00E75C92">
        <w:tab/>
        <w:t>decyzji ostatecznej umarzającej postępowanie podatkowe, o którym mowa w rozdziale 2 działu IIIA, albo decyzji, o której mowa w art.</w:t>
      </w:r>
      <w:r w:rsidR="00665D3B">
        <w:t> </w:t>
      </w:r>
      <w:r w:rsidRPr="00E75C92">
        <w:t>119k § 1a, lub</w:t>
      </w:r>
    </w:p>
    <w:p w14:paraId="738B2E19" w14:textId="7AD05F70" w:rsidR="00EA2BAB" w:rsidRPr="00E75C92" w:rsidRDefault="00EA2BAB" w:rsidP="00EA2BAB">
      <w:pPr>
        <w:pStyle w:val="ZTIRLITwPKTzmlitwpkttiret"/>
      </w:pPr>
      <w:r w:rsidRPr="00E75C92">
        <w:t>c)</w:t>
      </w:r>
      <w:r w:rsidRPr="00E75C92">
        <w:tab/>
        <w:t>postanowienia w przedmiocie przekazania sprawy na podstawie art.</w:t>
      </w:r>
      <w:r w:rsidR="00665D3B">
        <w:t> </w:t>
      </w:r>
      <w:r w:rsidRPr="00E75C92">
        <w:t>119gb § 1 lub 2 albo art. 119k § 1, jeżeli nie wydano decyzji, o której mowa w lit. b</w:t>
      </w:r>
    </w:p>
    <w:p w14:paraId="3D7477C2" w14:textId="26EA4AC5" w:rsidR="00EA2BAB" w:rsidRPr="00E75C92" w:rsidRDefault="00EA2BAB" w:rsidP="00EA2BAB">
      <w:pPr>
        <w:pStyle w:val="ZTIRCZWSPLITwPKTzmczciwsplitwpkttiret"/>
      </w:pPr>
      <w:r w:rsidRPr="00E75C92">
        <w:t>– niepóźniej jednak niż po upływie 2 lat, licząc od dnia, o którym mowa w § 6 pkt 7.”,</w:t>
      </w:r>
    </w:p>
    <w:p w14:paraId="38231EED" w14:textId="77777777" w:rsidR="00EA2BAB" w:rsidRPr="00E75C92" w:rsidRDefault="00EA2BAB" w:rsidP="00EA2BAB">
      <w:pPr>
        <w:pStyle w:val="LITlitera"/>
      </w:pPr>
      <w:r w:rsidRPr="00E75C92">
        <w:t>c)</w:t>
      </w:r>
      <w:r w:rsidRPr="00E75C92">
        <w:tab/>
        <w:t>po § 7 dodaje się § 7a w brzmieniu:</w:t>
      </w:r>
    </w:p>
    <w:p w14:paraId="36662E95" w14:textId="77777777" w:rsidR="00EA2BAB" w:rsidRPr="002813D3" w:rsidRDefault="00EA2BAB" w:rsidP="00EA2BAB">
      <w:pPr>
        <w:pStyle w:val="ZLITUSTzmustliter"/>
      </w:pPr>
      <w:r w:rsidRPr="00E75C92">
        <w:t xml:space="preserve">„§ 7a. Bieg terminu przedawnienia zobowiązania podatkowego nie rozpoczyna się, a rozpoczęty ulega zawieszeniu, z dniem dokonania wpisu hipoteki przymusowej lub zastawu skarbowego, o którym podatnik został zawiadomiony. Bieg terminu przedawnienia, o którym mowa w zdaniu pierwszym, </w:t>
      </w:r>
      <w:r w:rsidRPr="00BA525B">
        <w:t>rozpoczyna się, a po zawieszeniu biegnie dalej:</w:t>
      </w:r>
    </w:p>
    <w:p w14:paraId="0915E4B9" w14:textId="77777777" w:rsidR="00EA2BAB" w:rsidRPr="002813D3" w:rsidRDefault="00EA2BAB" w:rsidP="00EA2BAB">
      <w:pPr>
        <w:pStyle w:val="ZLITPKTzmpktliter"/>
      </w:pPr>
      <w:r w:rsidRPr="002813D3">
        <w:t>1)</w:t>
      </w:r>
      <w:r w:rsidRPr="002813D3">
        <w:tab/>
        <w:t>od dnia poprzedzającego dzień zajęcia przedmiotu hipoteki przymusowej lub przedmiotu zastawu skarbowego</w:t>
      </w:r>
      <w:r w:rsidRPr="001D6C18">
        <w:t xml:space="preserve"> na podstawie tytułu wykonawczego, który obejmuj</w:t>
      </w:r>
      <w:r w:rsidRPr="00C91CBB">
        <w:t>e</w:t>
      </w:r>
      <w:r w:rsidRPr="00E75C92">
        <w:t xml:space="preserve"> zobowiązanie podatkowe zabezpieczone tą hipoteką lub tym zastawem</w:t>
      </w:r>
      <w:r w:rsidRPr="002813D3">
        <w:t>,</w:t>
      </w:r>
    </w:p>
    <w:p w14:paraId="27F43179" w14:textId="77777777" w:rsidR="00EA2BAB" w:rsidRPr="00B44CE4" w:rsidRDefault="00EA2BAB" w:rsidP="00EA2BAB">
      <w:pPr>
        <w:pStyle w:val="ZLITPKTzmpktliter"/>
      </w:pPr>
      <w:r w:rsidRPr="001D6C18">
        <w:t>2)</w:t>
      </w:r>
      <w:r w:rsidRPr="001D6C18">
        <w:tab/>
        <w:t xml:space="preserve">od dnia następującego po dniu wygaśnięcia lub wykreślenia hipoteki przymusowej lub zastawu skarbowego </w:t>
      </w:r>
    </w:p>
    <w:p w14:paraId="5E1AC57F" w14:textId="05431D72" w:rsidR="00EA2BAB" w:rsidRPr="00E75C92" w:rsidRDefault="00EA2BAB" w:rsidP="001E7DF1">
      <w:pPr>
        <w:pStyle w:val="ZLITCZWSPPKTzmczciwsppktliter"/>
      </w:pPr>
      <w:r w:rsidRPr="00E75C92">
        <w:t>– niepóźniej jednak niż po upływie 5 lat, licząc od dnia, o którym mowa w zdaniu pierwszym.”,</w:t>
      </w:r>
    </w:p>
    <w:p w14:paraId="44179179" w14:textId="77777777" w:rsidR="00EA2BAB" w:rsidRPr="00E75C92" w:rsidRDefault="00EA2BAB" w:rsidP="00EA2BAB">
      <w:pPr>
        <w:pStyle w:val="LITlitera"/>
      </w:pPr>
      <w:r w:rsidRPr="00E75C92">
        <w:t>d)</w:t>
      </w:r>
      <w:r w:rsidRPr="00E75C92">
        <w:tab/>
        <w:t>uchyla się § 8;</w:t>
      </w:r>
    </w:p>
    <w:p w14:paraId="57349DDB" w14:textId="77777777" w:rsidR="00EA2BAB" w:rsidRPr="00E75C92" w:rsidRDefault="00EA2BAB" w:rsidP="00EA2BAB">
      <w:pPr>
        <w:pStyle w:val="PKTpunkt"/>
      </w:pPr>
      <w:r>
        <w:t>3</w:t>
      </w:r>
      <w:r w:rsidRPr="00E75C92">
        <w:t>)</w:t>
      </w:r>
      <w:r w:rsidRPr="00E75C92">
        <w:tab/>
        <w:t>uchyla się art. 70c;</w:t>
      </w:r>
    </w:p>
    <w:p w14:paraId="1898BEAA" w14:textId="77777777" w:rsidR="00EA2BAB" w:rsidRPr="00E75C92" w:rsidRDefault="00EA2BAB" w:rsidP="00EA2BAB">
      <w:pPr>
        <w:pStyle w:val="PKTpunkt"/>
      </w:pPr>
      <w:r>
        <w:t>4</w:t>
      </w:r>
      <w:r w:rsidRPr="00E75C92">
        <w:t>)</w:t>
      </w:r>
      <w:r w:rsidRPr="00E75C92">
        <w:tab/>
        <w:t>po art. 70e dodaje się art. 70f w brzmieniu:</w:t>
      </w:r>
    </w:p>
    <w:p w14:paraId="36D74D03" w14:textId="77777777" w:rsidR="00EA2BAB" w:rsidRPr="00E75C92" w:rsidRDefault="00EA2BAB" w:rsidP="00EA2BAB">
      <w:pPr>
        <w:pStyle w:val="ZARTzmartartykuempunktem"/>
      </w:pPr>
      <w:r w:rsidRPr="00E75C92">
        <w:t>„Art. 70f. § 1. W przypadku skorygowania przez podatnika deklaracji w okresie krótszym niż 12 miesięcy przed upływem terminu, o którym mowa w art. 70 § 1, z którym wiąże się:</w:t>
      </w:r>
    </w:p>
    <w:p w14:paraId="7CB229FA" w14:textId="77777777" w:rsidR="00EA2BAB" w:rsidRPr="00E75C92" w:rsidRDefault="00EA2BAB" w:rsidP="00EA2BAB">
      <w:pPr>
        <w:pStyle w:val="ZPKTzmpktartykuempunktem"/>
      </w:pPr>
      <w:r w:rsidRPr="00E75C92">
        <w:t>1)</w:t>
      </w:r>
      <w:r w:rsidRPr="00E75C92">
        <w:tab/>
        <w:t>zmniejszenie wysokości podatku,</w:t>
      </w:r>
    </w:p>
    <w:p w14:paraId="5A015D5F" w14:textId="77777777" w:rsidR="00EA2BAB" w:rsidRPr="00E75C92" w:rsidRDefault="00EA2BAB" w:rsidP="00EA2BAB">
      <w:pPr>
        <w:pStyle w:val="ZPKTzmpktartykuempunktem"/>
      </w:pPr>
      <w:r w:rsidRPr="00E75C92">
        <w:lastRenderedPageBreak/>
        <w:t>2)</w:t>
      </w:r>
      <w:r w:rsidRPr="00E75C92">
        <w:tab/>
        <w:t>wykazanie lub zwiększenie wysokości zwrotu podatku lub podatku naliczonego albo nadwyżki podatku naliczonego nad należnym w rozumieniu przepisów o podatku od towarów i usług do odliczenia w następnych okresach rozliczeniowych,</w:t>
      </w:r>
    </w:p>
    <w:p w14:paraId="0167E19A" w14:textId="77777777" w:rsidR="00EA2BAB" w:rsidRPr="00E75C92" w:rsidRDefault="00EA2BAB" w:rsidP="00EA2BAB">
      <w:pPr>
        <w:pStyle w:val="ZPKTzmpktartykuempunktem"/>
      </w:pPr>
      <w:r w:rsidRPr="00E75C92">
        <w:t>3)</w:t>
      </w:r>
      <w:r w:rsidRPr="00E75C92">
        <w:tab/>
        <w:t>wykazanie lub zwiększenie wysokości straty</w:t>
      </w:r>
    </w:p>
    <w:p w14:paraId="09468D7E" w14:textId="77777777" w:rsidR="00EA2BAB" w:rsidRPr="00E75C92" w:rsidRDefault="00EA2BAB" w:rsidP="001E7DF1">
      <w:pPr>
        <w:pStyle w:val="ZCZWSPPKTzmczciwsppktartykuempunktem"/>
      </w:pPr>
      <w:r w:rsidRPr="00E75C92">
        <w:t>– termin, o którym mowa w art. 70 § 1, ulega wydłużeniu o 12 miesięcy.</w:t>
      </w:r>
    </w:p>
    <w:p w14:paraId="72AEC542" w14:textId="77777777" w:rsidR="00EA2BAB" w:rsidRPr="00473166" w:rsidRDefault="00EA2BAB" w:rsidP="00EA2BAB">
      <w:pPr>
        <w:pStyle w:val="ZUSTzmustartykuempunktem"/>
      </w:pPr>
      <w:bookmarkStart w:id="5" w:name="_Hlk213397770"/>
      <w:r w:rsidRPr="00E75C92">
        <w:t xml:space="preserve">§ 2. </w:t>
      </w:r>
      <w:r w:rsidRPr="00BE72B2">
        <w:t>Po wydłużeniu terminu zgodnie z § 1, w</w:t>
      </w:r>
      <w:r w:rsidRPr="00E75C92">
        <w:t xml:space="preserve"> prz</w:t>
      </w:r>
      <w:r w:rsidRPr="00BA525B">
        <w:t>ypadku każdego kolejnego skorygowania</w:t>
      </w:r>
      <w:r w:rsidRPr="00E75367">
        <w:t xml:space="preserve"> </w:t>
      </w:r>
      <w:r w:rsidRPr="00BE72B2">
        <w:t>w wydłużonym okresie</w:t>
      </w:r>
      <w:r w:rsidRPr="00E75C92">
        <w:t xml:space="preserve"> </w:t>
      </w:r>
      <w:r w:rsidRPr="00BA525B">
        <w:t>deklaracji</w:t>
      </w:r>
      <w:r w:rsidRPr="00E75367">
        <w:t>,</w:t>
      </w:r>
      <w:r w:rsidRPr="00DD6DD5">
        <w:t xml:space="preserve"> </w:t>
      </w:r>
      <w:r w:rsidRPr="00950E78">
        <w:t>z którym wiąże się skutek wskazany w § 1 pkt 1</w:t>
      </w:r>
      <w:r>
        <w:t>–</w:t>
      </w:r>
      <w:r w:rsidRPr="00950E78">
        <w:t>3, wydł</w:t>
      </w:r>
      <w:r w:rsidRPr="00BE72B2">
        <w:t>u</w:t>
      </w:r>
      <w:r w:rsidRPr="00E75C92">
        <w:t>ż</w:t>
      </w:r>
      <w:r w:rsidRPr="00BE72B2">
        <w:t>o</w:t>
      </w:r>
      <w:r w:rsidRPr="00E75C92">
        <w:t xml:space="preserve">ny </w:t>
      </w:r>
      <w:r w:rsidRPr="00BA525B">
        <w:t xml:space="preserve">termin </w:t>
      </w:r>
      <w:r w:rsidRPr="00E75367">
        <w:t>ulega</w:t>
      </w:r>
      <w:r w:rsidRPr="00DD6DD5">
        <w:t xml:space="preserve"> </w:t>
      </w:r>
      <w:r w:rsidRPr="00950E78">
        <w:t>każdorazowo wydłużeniu o</w:t>
      </w:r>
      <w:r w:rsidRPr="004D5618">
        <w:t xml:space="preserve"> kolejn</w:t>
      </w:r>
      <w:r w:rsidRPr="001A5238">
        <w:t>e</w:t>
      </w:r>
      <w:r w:rsidRPr="00D50D84">
        <w:t xml:space="preserve"> 12 miesięcy.</w:t>
      </w:r>
      <w:r w:rsidRPr="00214649">
        <w:t>”;</w:t>
      </w:r>
    </w:p>
    <w:bookmarkEnd w:id="5"/>
    <w:p w14:paraId="35D259F2" w14:textId="77777777" w:rsidR="00EA2BAB" w:rsidRPr="00E75C92" w:rsidRDefault="00EA2BAB" w:rsidP="00EA2BAB">
      <w:pPr>
        <w:pStyle w:val="PKTpunkt"/>
      </w:pPr>
      <w:r>
        <w:t>5</w:t>
      </w:r>
      <w:r w:rsidRPr="00E75C92">
        <w:t>)</w:t>
      </w:r>
      <w:r w:rsidRPr="00E75C92">
        <w:tab/>
        <w:t>w art. 71 skreśla się wyrazy „ , art. 70c”;</w:t>
      </w:r>
    </w:p>
    <w:p w14:paraId="61D1566E" w14:textId="481B1F05" w:rsidR="00EA2BAB" w:rsidRPr="004C3B90" w:rsidRDefault="00EA2BAB" w:rsidP="00EA2BAB">
      <w:pPr>
        <w:pStyle w:val="PKTpunkt"/>
      </w:pPr>
      <w:r>
        <w:t>6</w:t>
      </w:r>
      <w:r w:rsidRPr="00E75C92">
        <w:t>)</w:t>
      </w:r>
      <w:r w:rsidRPr="004C3B90">
        <w:tab/>
        <w:t>w art. 118 w § 2 w zdaniu drugim wyrazy „art. 70 § 2 pkt 1, § 3 i 4” zastępuje się wyrazami „art. 70 § 2 pkt 1, § 3, 3a, 4 i 7a”</w:t>
      </w:r>
      <w:r w:rsidR="0039544D">
        <w:t>.</w:t>
      </w:r>
    </w:p>
    <w:p w14:paraId="36ED98AC" w14:textId="77777777" w:rsidR="00EA2BAB" w:rsidRPr="00E75C92" w:rsidRDefault="00EA2BAB" w:rsidP="00EA2BAB">
      <w:pPr>
        <w:pStyle w:val="ARTartustawynprozporzdzenia"/>
      </w:pPr>
      <w:r w:rsidRPr="00E75C92">
        <w:rPr>
          <w:rStyle w:val="Ppogrubienie"/>
        </w:rPr>
        <w:t xml:space="preserve">Art. </w:t>
      </w:r>
      <w:r>
        <w:rPr>
          <w:rStyle w:val="Ppogrubienie"/>
        </w:rPr>
        <w:t>2</w:t>
      </w:r>
      <w:r w:rsidRPr="00E75C92">
        <w:rPr>
          <w:rStyle w:val="Ppogrubienie"/>
        </w:rPr>
        <w:t>.</w:t>
      </w:r>
      <w:r w:rsidRPr="00E75C92">
        <w:t xml:space="preserve"> </w:t>
      </w:r>
      <w:bookmarkStart w:id="6" w:name="_Hlk219816578"/>
      <w:r w:rsidRPr="00E75C92">
        <w:t>W ustawie z dnia 10 września 1999 r. – Kodeks karny skarbowy (Dz. U. z 2025 r. poz. 633) wprowadza się następujące zmiany</w:t>
      </w:r>
      <w:bookmarkEnd w:id="6"/>
      <w:r w:rsidRPr="00E75C92">
        <w:t>:</w:t>
      </w:r>
    </w:p>
    <w:p w14:paraId="5406C8BD" w14:textId="77777777" w:rsidR="00EA2BAB" w:rsidRPr="00E75C92" w:rsidRDefault="00EA2BAB" w:rsidP="00EA2BAB">
      <w:pPr>
        <w:pStyle w:val="PKTpunkt"/>
      </w:pPr>
      <w:bookmarkStart w:id="7" w:name="_Hlk166746055"/>
      <w:r w:rsidRPr="00E75C92">
        <w:t>1)</w:t>
      </w:r>
      <w:r w:rsidRPr="00E75C92">
        <w:tab/>
        <w:t>art. 14 otrzymuje brzmienie:</w:t>
      </w:r>
    </w:p>
    <w:p w14:paraId="234FD4BA" w14:textId="77777777" w:rsidR="00EA2BAB" w:rsidRPr="004B5BAF" w:rsidRDefault="00EA2BAB" w:rsidP="00EA2BAB">
      <w:pPr>
        <w:pStyle w:val="ZARTzmartartykuempunktem"/>
      </w:pPr>
      <w:r w:rsidRPr="00E75C92">
        <w:t xml:space="preserve">„Art. 14. Jeżeli sąd lub organ postępowania przygotowawczego określa także obowiązek, sposób lub termin uiszczenia uszczuplonej należności publicznoprawnej lub </w:t>
      </w:r>
      <w:r w:rsidRPr="002E4597">
        <w:t>równowartości pieniężnej uszczuplonej należności publicznoprawnej</w:t>
      </w:r>
      <w:r w:rsidRPr="00FB3FA8">
        <w:t>,</w:t>
      </w:r>
      <w:r w:rsidRPr="00E75C92">
        <w:t xml:space="preserve"> </w:t>
      </w:r>
      <w:r w:rsidRPr="002A7FA5">
        <w:t xml:space="preserve">lub </w:t>
      </w:r>
      <w:r w:rsidRPr="004B5BAF">
        <w:t>równowartości pieniężnej przepadku przedmiotów</w:t>
      </w:r>
      <w:r w:rsidRPr="00BA525B">
        <w:t>,</w:t>
      </w:r>
      <w:r w:rsidRPr="00E75C92">
        <w:t xml:space="preserve"> lub równowartości pieniężnej przepadku korzyści majątkowej, to powinien przy tym wziąć pod uwagę w szczególności sytuację majątkową sprawcy oraz wysokość uszczuplonej należności publicznoprawnej lub równowartości pieniężnej prze</w:t>
      </w:r>
      <w:r w:rsidRPr="002A7FA5">
        <w:t>dmiotów bądź korzyści podlegających przepadkowi.”</w:t>
      </w:r>
      <w:r w:rsidRPr="004B5BAF">
        <w:t>;</w:t>
      </w:r>
    </w:p>
    <w:p w14:paraId="48A0A3C9" w14:textId="77777777" w:rsidR="00EA2BAB" w:rsidRPr="00E75C92" w:rsidRDefault="00EA2BAB" w:rsidP="00EA2BAB">
      <w:pPr>
        <w:pStyle w:val="PKTpunkt"/>
      </w:pPr>
      <w:r w:rsidRPr="00BA525B">
        <w:t>2)</w:t>
      </w:r>
      <w:r w:rsidRPr="00BA525B">
        <w:tab/>
        <w:t xml:space="preserve">w art. 15 po § 1 </w:t>
      </w:r>
      <w:r w:rsidRPr="00E75367">
        <w:t>dodaje się § 1a w brzmieniu:</w:t>
      </w:r>
    </w:p>
    <w:p w14:paraId="55B8230B" w14:textId="42258B94" w:rsidR="00EA2BAB" w:rsidRPr="002813D3" w:rsidRDefault="00EA2BAB" w:rsidP="001E7DF1">
      <w:pPr>
        <w:pStyle w:val="ZUSTzmustartykuempunktem"/>
      </w:pPr>
      <w:bookmarkStart w:id="8" w:name="_Hlk204179105"/>
      <w:r w:rsidRPr="002A7FA5">
        <w:t>„</w:t>
      </w:r>
      <w:bookmarkEnd w:id="8"/>
      <w:r w:rsidRPr="002A7FA5">
        <w:t>§</w:t>
      </w:r>
      <w:r w:rsidRPr="004B5BAF">
        <w:t xml:space="preserve"> 1a. </w:t>
      </w:r>
      <w:r w:rsidRPr="00BA525B">
        <w:t xml:space="preserve">Jeżeli kodeks wymaga uiszczenia uszczuplonej należności publicznoprawnej związanej z przestępstwem skarbowym lub wykroczeniem skarbowym, to w </w:t>
      </w:r>
      <w:r w:rsidRPr="00E75367">
        <w:t>wypadku</w:t>
      </w:r>
      <w:r w:rsidRPr="00DD6DD5">
        <w:t>,</w:t>
      </w:r>
      <w:r w:rsidRPr="00F7634A">
        <w:t xml:space="preserve"> gdy nastąpiło jej przedawnienie sprawca czynu zabronionego lub podmiot pociągnięty do odpowiedzialności p</w:t>
      </w:r>
      <w:r w:rsidRPr="0008456F">
        <w:t>osiłkowej jest obowiązany do uiszczenia jej równowartości pieniężnej.”</w:t>
      </w:r>
      <w:r w:rsidRPr="002813D3">
        <w:t>;</w:t>
      </w:r>
    </w:p>
    <w:p w14:paraId="142552B6" w14:textId="77777777" w:rsidR="00EA2BAB" w:rsidRPr="00BA525B" w:rsidRDefault="00EA2BAB" w:rsidP="00EA2BAB">
      <w:pPr>
        <w:pStyle w:val="PKTpunkt"/>
      </w:pPr>
      <w:bookmarkStart w:id="9" w:name="_Hlk204234052"/>
      <w:r w:rsidRPr="002813D3">
        <w:t>3</w:t>
      </w:r>
      <w:r w:rsidRPr="003E4E6E">
        <w:t>)</w:t>
      </w:r>
      <w:r w:rsidRPr="003E4E6E">
        <w:tab/>
      </w:r>
      <w:bookmarkEnd w:id="9"/>
      <w:r w:rsidRPr="004B5BAF">
        <w:t xml:space="preserve">w art. 24 </w:t>
      </w:r>
      <w:r w:rsidRPr="008808E2">
        <w:t>§</w:t>
      </w:r>
      <w:r w:rsidRPr="00BA525B">
        <w:t xml:space="preserve"> 2 otrzymuje brzmienie:</w:t>
      </w:r>
    </w:p>
    <w:p w14:paraId="76E2D14D" w14:textId="77777777" w:rsidR="00EA2BAB" w:rsidRPr="0008456F" w:rsidRDefault="00EA2BAB" w:rsidP="00EA2BAB">
      <w:pPr>
        <w:pStyle w:val="ZUSTzmustartykuempunktem"/>
      </w:pPr>
      <w:r w:rsidRPr="00E75367">
        <w:t>„§ 2. Przepis § 1 stosuje się odpowiednio do ściągnięcia równowartości pieniężnej przepadku przedmiotów</w:t>
      </w:r>
      <w:r w:rsidRPr="00DD6DD5">
        <w:t xml:space="preserve"> oraz obowiązku </w:t>
      </w:r>
      <w:r w:rsidRPr="00F7634A">
        <w:t>uiszczenia równowartości pieniężnej należności publicznoprawnej uszczuplonej czynem zabronionym</w:t>
      </w:r>
      <w:r w:rsidRPr="0008456F">
        <w:t>.”;</w:t>
      </w:r>
    </w:p>
    <w:p w14:paraId="76847839" w14:textId="77777777" w:rsidR="00EA2BAB" w:rsidRPr="002E4597" w:rsidRDefault="00EA2BAB" w:rsidP="001E7DF1">
      <w:pPr>
        <w:pStyle w:val="PKTpunkt"/>
        <w:keepNext/>
      </w:pPr>
      <w:r>
        <w:lastRenderedPageBreak/>
        <w:t>4</w:t>
      </w:r>
      <w:r w:rsidRPr="005445D6">
        <w:t>)</w:t>
      </w:r>
      <w:r w:rsidRPr="005445D6">
        <w:tab/>
        <w:t xml:space="preserve">w art. 38 dodaje się </w:t>
      </w:r>
      <w:r w:rsidRPr="00950E78">
        <w:t>§ 4 w brzmieniu:</w:t>
      </w:r>
    </w:p>
    <w:p w14:paraId="53050948" w14:textId="35688CD3" w:rsidR="00EA2BAB" w:rsidRPr="001D6C18" w:rsidRDefault="00EA2BAB" w:rsidP="001E7DF1">
      <w:pPr>
        <w:pStyle w:val="ZUSTzmustartykuempunktem"/>
      </w:pPr>
      <w:r w:rsidRPr="002813D3">
        <w:t>„§ 4. Stosując nadzwyczajne obostrzenie kary, sąd może orzec obowiązek uiszczenia równowartości pieniężnej uszczuplonej należności publicznoprawnej związanej z przestępstwem skarbowym w wypadku gdy nastąpiło jej przedawnienie.”;</w:t>
      </w:r>
    </w:p>
    <w:p w14:paraId="034202A0" w14:textId="77777777" w:rsidR="00EA2BAB" w:rsidRPr="00E75C92" w:rsidRDefault="00EA2BAB" w:rsidP="00EA2BAB">
      <w:pPr>
        <w:pStyle w:val="PKTpunkt"/>
      </w:pPr>
      <w:bookmarkStart w:id="10" w:name="_Hlk166745863"/>
      <w:bookmarkEnd w:id="7"/>
      <w:r>
        <w:t>5</w:t>
      </w:r>
      <w:r w:rsidRPr="00C91CBB">
        <w:t>)</w:t>
      </w:r>
      <w:r w:rsidRPr="00E75C92">
        <w:tab/>
        <w:t xml:space="preserve">w art. 44: </w:t>
      </w:r>
    </w:p>
    <w:bookmarkEnd w:id="10"/>
    <w:p w14:paraId="166B6415" w14:textId="77777777" w:rsidR="00EA2BAB" w:rsidRPr="002A7FA5" w:rsidRDefault="00EA2BAB" w:rsidP="00EA2BAB">
      <w:pPr>
        <w:pStyle w:val="LITlitera"/>
      </w:pPr>
      <w:r w:rsidRPr="00E75C92">
        <w:t>a)</w:t>
      </w:r>
      <w:r w:rsidRPr="00E75C92">
        <w:tab/>
        <w:t xml:space="preserve">uchyla się </w:t>
      </w:r>
      <w:r w:rsidRPr="00C26F26">
        <w:t>§ 2</w:t>
      </w:r>
      <w:r w:rsidRPr="00E75C92">
        <w:t>,</w:t>
      </w:r>
    </w:p>
    <w:p w14:paraId="30EB36B3" w14:textId="77777777" w:rsidR="00EA2BAB" w:rsidRPr="004B5BAF" w:rsidRDefault="00EA2BAB" w:rsidP="00EA2BAB">
      <w:pPr>
        <w:pStyle w:val="LITlitera"/>
      </w:pPr>
      <w:r w:rsidRPr="004B5BAF">
        <w:t>b)</w:t>
      </w:r>
      <w:r w:rsidRPr="004B5BAF">
        <w:tab/>
        <w:t>w § 3 zdanie pierwsze otrzymuje brzmienie:</w:t>
      </w:r>
    </w:p>
    <w:p w14:paraId="4A9E3CEE" w14:textId="77777777" w:rsidR="00EA2BAB" w:rsidRPr="00F7634A" w:rsidRDefault="00EA2BAB" w:rsidP="00EA2BAB">
      <w:pPr>
        <w:pStyle w:val="ZLITFRAGzmlitfragmentunpzdanialiter"/>
      </w:pPr>
      <w:r w:rsidRPr="00BA525B">
        <w:t>„W wypadkach przewidzianych w § 1 bieg przedawnienia przestępstwa skarbowego polegającego na uszczupleniu lub narażeniu na uszczuplenie należności publicznoprawnej rozpoczyna się z końcem roku, w którym upłynął termin płatności tej należności.</w:t>
      </w:r>
      <w:r w:rsidRPr="00E75367">
        <w:t>”</w:t>
      </w:r>
      <w:r w:rsidRPr="00DD6DD5">
        <w:t>,</w:t>
      </w:r>
    </w:p>
    <w:p w14:paraId="33945060" w14:textId="77777777" w:rsidR="00EA2BAB" w:rsidRPr="0008456F" w:rsidRDefault="00EA2BAB" w:rsidP="00EA2BAB">
      <w:pPr>
        <w:pStyle w:val="LITlitera"/>
      </w:pPr>
      <w:r w:rsidRPr="0008456F">
        <w:t>c)</w:t>
      </w:r>
      <w:r w:rsidRPr="0008456F">
        <w:tab/>
        <w:t>§ 4 i 5 otrzymują brzmienie:</w:t>
      </w:r>
    </w:p>
    <w:p w14:paraId="5BDC4B84" w14:textId="77777777" w:rsidR="00EA2BAB" w:rsidRPr="002813D3" w:rsidRDefault="00EA2BAB" w:rsidP="00EA2BAB">
      <w:pPr>
        <w:pStyle w:val="ZLITUSTzmustliter"/>
      </w:pPr>
      <w:r w:rsidRPr="0008456F">
        <w:t>„</w:t>
      </w:r>
      <w:r w:rsidRPr="005445D6">
        <w:t>§ 4. W wypadkach przewidzianych w § 1, jeżeli dokonanie przestępstwa skarbowego zależy od nastąpienia określonego w kodeksie skutku, bieg przedawnienia rozpoczyna się od czasu, gdy skutek nastąpił.</w:t>
      </w:r>
    </w:p>
    <w:p w14:paraId="2D49DC39" w14:textId="77777777" w:rsidR="00EA2BAB" w:rsidRPr="00C91CBB" w:rsidRDefault="00EA2BAB" w:rsidP="00EA2BAB">
      <w:pPr>
        <w:pStyle w:val="ZLITUSTzmustliter"/>
      </w:pPr>
      <w:r w:rsidRPr="002813D3">
        <w:t xml:space="preserve">§ 5. Jeżeli w okresie przewidzianym w § 1 wszczęto postępowanie przeciwko </w:t>
      </w:r>
      <w:r w:rsidRPr="001D6C18">
        <w:t xml:space="preserve">sprawcy, karalność popełnionego przez niego przestępstwa skarbowego określonego w § 1 pkt 1 ustaje z upływem 5 lat, a przestępstwa skarbowego określonego w § 1 pkt 2 </w:t>
      </w:r>
      <w:r w:rsidRPr="00C91CBB">
        <w:t>– z upływem 10 lat od zakończenia tego okresu.”;</w:t>
      </w:r>
    </w:p>
    <w:p w14:paraId="05924550" w14:textId="77777777" w:rsidR="00EA2BAB" w:rsidRPr="002813D3" w:rsidRDefault="00EA2BAB" w:rsidP="00EA2BAB">
      <w:pPr>
        <w:pStyle w:val="PKTpunkt"/>
      </w:pPr>
      <w:r>
        <w:t>6</w:t>
      </w:r>
      <w:r w:rsidRPr="00C91CBB">
        <w:t>)</w:t>
      </w:r>
      <w:r w:rsidRPr="00C91CBB">
        <w:tab/>
        <w:t xml:space="preserve">w </w:t>
      </w:r>
      <w:r w:rsidRPr="002602E6">
        <w:t xml:space="preserve">art. 51 w </w:t>
      </w:r>
      <w:r w:rsidRPr="00FB3FA8">
        <w:t>§ 1 zdanie drugie otrzymuj</w:t>
      </w:r>
      <w:r w:rsidRPr="002813D3">
        <w:t>e brzmienie:</w:t>
      </w:r>
    </w:p>
    <w:p w14:paraId="5779AFEE" w14:textId="77777777" w:rsidR="00EA2BAB" w:rsidRPr="00C91CBB" w:rsidRDefault="00EA2BAB" w:rsidP="00EA2BAB">
      <w:pPr>
        <w:pStyle w:val="ZFRAGzmfragmentunpzdaniaartykuempunktem"/>
      </w:pPr>
      <w:r w:rsidRPr="001D6C18">
        <w:t>„Przepisy art. 44 § 3,</w:t>
      </w:r>
      <w:r w:rsidRPr="00AA5C5D">
        <w:t xml:space="preserve"> </w:t>
      </w:r>
      <w:r w:rsidRPr="00A10B05">
        <w:t>4</w:t>
      </w:r>
      <w:r w:rsidRPr="00C26F26">
        <w:t>, 6</w:t>
      </w:r>
      <w:r w:rsidRPr="002602E6">
        <w:t xml:space="preserve"> </w:t>
      </w:r>
      <w:r w:rsidRPr="006D43F7">
        <w:t xml:space="preserve">i </w:t>
      </w:r>
      <w:r w:rsidRPr="009C2B50">
        <w:t>7 stosuje s</w:t>
      </w:r>
      <w:r w:rsidRPr="00C91CBB">
        <w:t>ię odpowiednio.”;</w:t>
      </w:r>
    </w:p>
    <w:p w14:paraId="725F1B32" w14:textId="77777777" w:rsidR="00EA2BAB" w:rsidRDefault="00EA2BAB" w:rsidP="00EA2BAB">
      <w:pPr>
        <w:pStyle w:val="PKTpunkt"/>
      </w:pPr>
      <w:r>
        <w:t>7</w:t>
      </w:r>
      <w:r w:rsidRPr="00C91CBB">
        <w:t>)</w:t>
      </w:r>
      <w:r w:rsidRPr="00E75C92">
        <w:tab/>
      </w:r>
      <w:r>
        <w:t xml:space="preserve">w art. 53 po </w:t>
      </w:r>
      <w:r w:rsidRPr="00FB3FA8">
        <w:t xml:space="preserve">§ </w:t>
      </w:r>
      <w:r>
        <w:t xml:space="preserve">27 dodaje się </w:t>
      </w:r>
      <w:r w:rsidRPr="00FB3FA8">
        <w:t xml:space="preserve">§ </w:t>
      </w:r>
      <w:r>
        <w:t>27a w brzmieniu:</w:t>
      </w:r>
    </w:p>
    <w:p w14:paraId="45A32FEB" w14:textId="06EF4F40" w:rsidR="00EA2BAB" w:rsidRDefault="00EA2BAB" w:rsidP="001E7DF1">
      <w:pPr>
        <w:pStyle w:val="ZUSTzmustartykuempunktem"/>
      </w:pPr>
      <w:r>
        <w:t>„</w:t>
      </w:r>
      <w:r w:rsidRPr="00FB3FA8">
        <w:t xml:space="preserve">§ 27a. Równowartość pieniężna uszczuplonej należności publicznoprawnej jest to wyrażona liczbowo kwota </w:t>
      </w:r>
      <w:r>
        <w:t xml:space="preserve">pieniężna </w:t>
      </w:r>
      <w:r w:rsidRPr="00FB3FA8">
        <w:t>odpowiadająca należności publicznoprawnej uszczuplonej czynem zabronionym wówczas, gdy nastąpiło przedawnienie tej należności. Ustalając jej wysokość nie uwzględnia się należności</w:t>
      </w:r>
      <w:r>
        <w:t xml:space="preserve"> publicznoprawnej</w:t>
      </w:r>
      <w:r w:rsidRPr="00FB3FA8">
        <w:t xml:space="preserve"> </w:t>
      </w:r>
      <w:r w:rsidRPr="00867451">
        <w:t xml:space="preserve">uszczuplonej czynem zabronionym </w:t>
      </w:r>
      <w:r w:rsidRPr="00FB3FA8">
        <w:t>uiszczonej przed jej przedawnieniem.</w:t>
      </w:r>
      <w:r>
        <w:t>”;</w:t>
      </w:r>
    </w:p>
    <w:p w14:paraId="207233CC" w14:textId="77777777" w:rsidR="00EA2BAB" w:rsidRPr="00E75C92" w:rsidRDefault="00EA2BAB" w:rsidP="00EA2BAB">
      <w:pPr>
        <w:pStyle w:val="PKTpunkt"/>
      </w:pPr>
      <w:r>
        <w:t>8)</w:t>
      </w:r>
      <w:r>
        <w:tab/>
      </w:r>
      <w:r w:rsidRPr="00E75C92">
        <w:t>art. 116a otrzymuje brzmienie:</w:t>
      </w:r>
    </w:p>
    <w:p w14:paraId="5839E263" w14:textId="172579F3" w:rsidR="00EA2BAB" w:rsidRPr="00E75C92" w:rsidRDefault="00EA2BAB" w:rsidP="00EA2BAB">
      <w:pPr>
        <w:pStyle w:val="ZARTzmartartykuempunktem"/>
      </w:pPr>
      <w:r w:rsidRPr="00E75C92">
        <w:t xml:space="preserve">„Art. 116a. Jeżeli rozpoznanie sprawy w sądzie miejscowo właściwym nie jest możliwe w czasie zapewniającym uniknięcie przedawnienia karalności przestępstwa skarbowego w terminie określonym w art. 44 § 1 albo wykroczenia skarbowego w terminie określonym w art. 51 § 1, sąd okręgowy uwzględniając wniosek </w:t>
      </w:r>
      <w:r w:rsidRPr="00E75C92">
        <w:lastRenderedPageBreak/>
        <w:t>sądu właściwego, może przekazać taką sprawę do rozpoznania innemu sądowi równorzędnemu.”;</w:t>
      </w:r>
    </w:p>
    <w:p w14:paraId="3FAEE288" w14:textId="77777777" w:rsidR="00EA2BAB" w:rsidRPr="00D50D84" w:rsidRDefault="00EA2BAB" w:rsidP="00EA2BAB">
      <w:pPr>
        <w:pStyle w:val="PKTpunkt"/>
      </w:pPr>
      <w:bookmarkStart w:id="11" w:name="_Hlk209014786"/>
      <w:r>
        <w:t>9</w:t>
      </w:r>
      <w:r w:rsidRPr="00867451">
        <w:t>)</w:t>
      </w:r>
      <w:r w:rsidRPr="00867451">
        <w:tab/>
        <w:t>w art. 131</w:t>
      </w:r>
      <w:r w:rsidRPr="004D5618">
        <w:t>:</w:t>
      </w:r>
    </w:p>
    <w:bookmarkEnd w:id="11"/>
    <w:p w14:paraId="33354AD5" w14:textId="77777777" w:rsidR="00EA2BAB" w:rsidRPr="00E75C92" w:rsidRDefault="00EA2BAB" w:rsidP="00EA2BAB">
      <w:pPr>
        <w:pStyle w:val="LITlitera"/>
      </w:pPr>
      <w:r w:rsidRPr="002813D3">
        <w:t>a)</w:t>
      </w:r>
      <w:r w:rsidRPr="00E75C92">
        <w:tab/>
        <w:t>§ 1 otrzymuje brzmienie:</w:t>
      </w:r>
    </w:p>
    <w:p w14:paraId="1E84958A" w14:textId="77777777" w:rsidR="00EA2BAB" w:rsidRPr="00E75C92" w:rsidRDefault="00EA2BAB" w:rsidP="00EA2BAB">
      <w:pPr>
        <w:pStyle w:val="ZLITUSTzmustliter"/>
      </w:pPr>
      <w:r w:rsidRPr="00E75C92">
        <w:t>„§ 1. W razie popełnienia przestępstwa skarbowego lub wykroczenia skarbowego można zabezpieczyć także środek karny, o którym mowa w art. 22 § 2 pkt 2–4a, obowiązek zwrotu korzyści majątkowej, obowiązek uiszczenia równowartości pieniężnej należności publicznoprawnej uszczuplonej czynem zabronionym oraz uiszczenie należności publicznoprawnej uszczuplonej czynem zabronionym, jeżeli zachodzi uzasadniona obawa, że bez takiego zabezpieczenia wykonanie orzeczenia w zakresie tych środków, wykonanie obowiązku lub ściągnięcie uszczuplonej należności publicznoprawnej będzie niemożliwe lub znacznie utrudnione.”,</w:t>
      </w:r>
    </w:p>
    <w:p w14:paraId="5F697F89" w14:textId="77777777" w:rsidR="00EA2BAB" w:rsidRPr="00E75C92" w:rsidRDefault="00EA2BAB" w:rsidP="00EA2BAB">
      <w:pPr>
        <w:pStyle w:val="LITlitera"/>
      </w:pPr>
      <w:r w:rsidRPr="00E75C92">
        <w:t>b)</w:t>
      </w:r>
      <w:r w:rsidRPr="00E75C92">
        <w:tab/>
        <w:t>§ 3 otrzymuje brzmienie:</w:t>
      </w:r>
    </w:p>
    <w:p w14:paraId="6D4E91A5" w14:textId="77777777" w:rsidR="00EA2BAB" w:rsidRPr="00E75C92" w:rsidRDefault="00EA2BAB" w:rsidP="00EA2BAB">
      <w:pPr>
        <w:pStyle w:val="ZLITUSTzmustliter"/>
      </w:pPr>
      <w:r w:rsidRPr="00E75C92">
        <w:t>„§ 3. Karę grzywny, środek karny ściągnięcia równowartości pieniężnej przepadku przedmiotów, przepadku korzyści majątkowej, ściągnięcia równowartości pieniężnej przepadku korzyści majątkowej, obowiązek zwrotu korzyści majątkowej oraz obowiązek uiszczenia równowartości pieniężnej należności publicznoprawnej uszczuplonej czynem zabronionym można zabezpieczyć także na mieniu podmiotu pociągniętego do odpowiedzialności posiłkowej.”;</w:t>
      </w:r>
    </w:p>
    <w:p w14:paraId="7A364FD6" w14:textId="77777777" w:rsidR="00EA2BAB" w:rsidRPr="00E75C92" w:rsidRDefault="00EA2BAB" w:rsidP="00EA2BAB">
      <w:pPr>
        <w:pStyle w:val="PKTpunkt"/>
      </w:pPr>
      <w:r w:rsidRPr="00E75C92">
        <w:t>1</w:t>
      </w:r>
      <w:r>
        <w:t>0</w:t>
      </w:r>
      <w:r w:rsidRPr="00E75C92">
        <w:t>)</w:t>
      </w:r>
      <w:r w:rsidRPr="00E75C92">
        <w:tab/>
        <w:t>w art. 132 w § 1 zdanie pierwsze otrzymuje brzmienie:</w:t>
      </w:r>
    </w:p>
    <w:p w14:paraId="10A1D056" w14:textId="77777777" w:rsidR="00EA2BAB" w:rsidRPr="00E75C92" w:rsidRDefault="00EA2BAB" w:rsidP="00EA2BAB">
      <w:pPr>
        <w:pStyle w:val="ZFRAGzmfragmentunpzdaniaartykuempunktem"/>
      </w:pPr>
      <w:r w:rsidRPr="00E75C92">
        <w:t>„Zabezpieczenie majątkowe, o którym mowa w art. 131, upada, gdy nie zostaną prawomocnie orzeczone: przepadek przedmiotów lub ściągnięcie ich równowartości pieniężnej, środek karny przepadku korzyści majątkowej lub ściągnięcia jej równowartości pieniężnej lub obowiązek uiszczenia równowartości pieniężnej należności publicznoprawnej uszczuplonej czynem zabronionym.”;</w:t>
      </w:r>
    </w:p>
    <w:p w14:paraId="2AC23601" w14:textId="77777777" w:rsidR="00EA2BAB" w:rsidRPr="00950E78" w:rsidRDefault="00EA2BAB" w:rsidP="00EA2BAB">
      <w:pPr>
        <w:pStyle w:val="PKTpunkt"/>
      </w:pPr>
      <w:r w:rsidRPr="00E75C92">
        <w:t>1</w:t>
      </w:r>
      <w:r>
        <w:t>1</w:t>
      </w:r>
      <w:r w:rsidRPr="00E75C92">
        <w:t>)</w:t>
      </w:r>
      <w:r w:rsidRPr="00E75C92">
        <w:tab/>
        <w:t>w art. 133</w:t>
      </w:r>
      <w:r>
        <w:t xml:space="preserve"> </w:t>
      </w:r>
      <w:r w:rsidRPr="00DD6DD5">
        <w:t xml:space="preserve">§ </w:t>
      </w:r>
      <w:r w:rsidRPr="00F7634A">
        <w:t>3</w:t>
      </w:r>
      <w:r w:rsidRPr="0008456F">
        <w:t xml:space="preserve"> otrzymuje brzmienie:</w:t>
      </w:r>
    </w:p>
    <w:p w14:paraId="779E9821" w14:textId="77777777" w:rsidR="00EA2BAB" w:rsidRPr="00E75C92" w:rsidRDefault="00EA2BAB" w:rsidP="00EA2BAB">
      <w:pPr>
        <w:pStyle w:val="ZUSTzmustartykuempunktem"/>
      </w:pPr>
      <w:r w:rsidRPr="00867451">
        <w:t xml:space="preserve">„§ 3. Organy, o których mowa w § 1, informują właściwe organy celne </w:t>
      </w:r>
      <w:r w:rsidRPr="004D5618">
        <w:t>o wszczęciu i prawomocnym zakończeniu postępowania w sprawie o przestępstwo skarbowe lub wykroczenie skarbowe</w:t>
      </w:r>
      <w:r w:rsidRPr="00E75C92">
        <w:t>, jeżeli podejrzenie popełnienia przestępstwa lub wykroczenia wiąże się z powstaniem długu celnego.”;</w:t>
      </w:r>
    </w:p>
    <w:p w14:paraId="1A3F2D0A" w14:textId="77777777" w:rsidR="00EA2BAB" w:rsidRPr="00E75C92" w:rsidRDefault="00EA2BAB" w:rsidP="001E7DF1">
      <w:pPr>
        <w:pStyle w:val="PKTpunkt"/>
        <w:keepNext/>
      </w:pPr>
      <w:r w:rsidRPr="00E75C92">
        <w:lastRenderedPageBreak/>
        <w:t>1</w:t>
      </w:r>
      <w:r>
        <w:t>2</w:t>
      </w:r>
      <w:r w:rsidRPr="00E75C92">
        <w:t>)</w:t>
      </w:r>
      <w:r w:rsidRPr="00E75C92">
        <w:tab/>
        <w:t>w art. 134 § 1a otrzymuje brzmienie:</w:t>
      </w:r>
    </w:p>
    <w:p w14:paraId="04AFA6A3" w14:textId="77777777" w:rsidR="00EA2BAB" w:rsidRPr="00E75C92" w:rsidRDefault="00EA2BAB" w:rsidP="001E7DF1">
      <w:pPr>
        <w:pStyle w:val="ZUSTzmustartykuempunktem"/>
      </w:pPr>
      <w:r w:rsidRPr="00E75C92">
        <w:t>„§ 1a. Organy, o których mowa w § 1, informują właściwe organy celne o wszczęciu i prawomocnym zakończeniu postępowania w sprawie o przestępstwo skarbowe lub wykroczenie skarbowe, jeżeli podejrzenie popełnienia przestępstwa lub wykroczenia wiąże się z powstaniem długu celnego.”;</w:t>
      </w:r>
    </w:p>
    <w:p w14:paraId="61987210" w14:textId="77777777" w:rsidR="00EA2BAB" w:rsidRPr="00E75C92" w:rsidRDefault="00EA2BAB" w:rsidP="00EA2BAB">
      <w:pPr>
        <w:pStyle w:val="PKTpunkt"/>
      </w:pPr>
      <w:r w:rsidRPr="00E75C92">
        <w:t>1</w:t>
      </w:r>
      <w:r>
        <w:t>3</w:t>
      </w:r>
      <w:r w:rsidRPr="00E75C92">
        <w:t>)</w:t>
      </w:r>
      <w:r>
        <w:tab/>
      </w:r>
      <w:r w:rsidRPr="00E75C92">
        <w:t>w art. 163 zdanie pierwsze otrzymuje brzmienie:</w:t>
      </w:r>
    </w:p>
    <w:p w14:paraId="305CA827" w14:textId="77777777" w:rsidR="00EA2BAB" w:rsidRPr="00E75C92" w:rsidRDefault="00EA2BAB" w:rsidP="00EA2BAB">
      <w:pPr>
        <w:pStyle w:val="ZFRAGzmfragmentunpzdaniaartykuempunktem"/>
      </w:pPr>
      <w:r w:rsidRPr="00E75C92">
        <w:t xml:space="preserve">„Orzeczenie kończące postępowanie powinno w miarę potrzeby zawierać także rozstrzygnięcie co do przepadku przedmiotów i ściągnięcia ich równowartości pieniężnej, środka karnego przepadku korzyści majątkowej i ściągnięcia jej równowartości pieniężnej, należności publicznoprawnej uszczuplonej czynem zabronionym lub jej równowartości pieniężnej, odpowiedzialności posiłkowej, zobowiązania podmiotu, który uzyskał korzyść majątkową, do jej zwrotu lub roszczeń interwenienta.”; </w:t>
      </w:r>
    </w:p>
    <w:p w14:paraId="6DABBFED" w14:textId="77777777" w:rsidR="00EA2BAB" w:rsidRPr="00E75C92" w:rsidRDefault="00EA2BAB" w:rsidP="00EA2BAB">
      <w:pPr>
        <w:pStyle w:val="PKTpunkt"/>
      </w:pPr>
      <w:r w:rsidRPr="00E75C92">
        <w:t>1</w:t>
      </w:r>
      <w:r>
        <w:t>4</w:t>
      </w:r>
      <w:r w:rsidRPr="00E75C92">
        <w:t>)</w:t>
      </w:r>
      <w:r w:rsidRPr="00E75C92">
        <w:tab/>
        <w:t xml:space="preserve">w art. 180 </w:t>
      </w:r>
      <w:r w:rsidRPr="008808E2">
        <w:t>§</w:t>
      </w:r>
      <w:r w:rsidRPr="00E75C92">
        <w:t xml:space="preserve"> 1 otrzymuje brzmienie:</w:t>
      </w:r>
    </w:p>
    <w:p w14:paraId="70EEC62E" w14:textId="77777777" w:rsidR="00EA2BAB" w:rsidRPr="00E75C92" w:rsidRDefault="00EA2BAB" w:rsidP="001E7DF1">
      <w:pPr>
        <w:pStyle w:val="ZUSTzmustartykuempunktem"/>
      </w:pPr>
      <w:r w:rsidRPr="00E75C92">
        <w:t>„§ 1. Do zabezpieczenia i egzekucji środka karnego ściągnięcia równowartości pieniężnej przepadku przedmiotów, środka karnego ściągnięcia równowartości pieniężnej przepadku korzyści majątkowej, należności publicznoprawnej uszczuplonej czynem zabronionym lub uiszczenia jej równowartości pieniężnej stosuje się odpowiednio art. 27 Kodeksu karnego wykonawczego.”.</w:t>
      </w:r>
    </w:p>
    <w:p w14:paraId="1335BFE2" w14:textId="548B9BE1" w:rsidR="00EA2BAB" w:rsidRPr="00E75C92" w:rsidRDefault="00EA2BAB" w:rsidP="00EA2BAB">
      <w:pPr>
        <w:pStyle w:val="ARTartustawynprozporzdzenia"/>
      </w:pPr>
      <w:r w:rsidRPr="00BE72B2">
        <w:rPr>
          <w:rStyle w:val="Ppogrubienie"/>
        </w:rPr>
        <w:t>Art. 3.</w:t>
      </w:r>
      <w:r>
        <w:t xml:space="preserve"> </w:t>
      </w:r>
      <w:r w:rsidRPr="001A5238">
        <w:t>Do uzyskanych przed dniem wejścia w życie niniejszej ustawy przychodów, które nie znajdują pokrycia w ujawnionych źródłach lub pochodzą ze źródeł nieujawnionych i w</w:t>
      </w:r>
      <w:r w:rsidR="00665D3B">
        <w:t> </w:t>
      </w:r>
      <w:r w:rsidRPr="001A5238">
        <w:t>odniesieniu</w:t>
      </w:r>
      <w:r w:rsidRPr="00D50D84">
        <w:t xml:space="preserve"> do których nie upłynął termin przedawnienia prawa do ustalenia zobowiązania podatkowego, stosuje się przepis art. 68 § 4a ustawy zmienianej w art. 1, w brzmieniu </w:t>
      </w:r>
      <w:r>
        <w:t>dotychczasowym</w:t>
      </w:r>
      <w:r w:rsidRPr="00D50D84">
        <w:t>.</w:t>
      </w:r>
    </w:p>
    <w:p w14:paraId="100F0D9B" w14:textId="0AE7D903" w:rsidR="00EA2BAB" w:rsidRPr="005242A7" w:rsidRDefault="00EA2BAB" w:rsidP="00EA2BAB">
      <w:pPr>
        <w:pStyle w:val="ARTartustawynprozporzdzenia"/>
        <w:rPr>
          <w:rStyle w:val="Kkursywa"/>
        </w:rPr>
      </w:pPr>
      <w:r w:rsidRPr="002A7FA5">
        <w:rPr>
          <w:rStyle w:val="Ppogrubienie"/>
        </w:rPr>
        <w:t xml:space="preserve">Art. </w:t>
      </w:r>
      <w:r>
        <w:rPr>
          <w:rStyle w:val="Ppogrubienie"/>
        </w:rPr>
        <w:t>4</w:t>
      </w:r>
      <w:r w:rsidRPr="004B5BAF">
        <w:rPr>
          <w:rStyle w:val="Ppogrubienie"/>
        </w:rPr>
        <w:t>.</w:t>
      </w:r>
      <w:r w:rsidRPr="00BA525B">
        <w:t xml:space="preserve"> Do zobowiązań podatkowych powstałych przed dniem wejścia w życie niniejszej ustawy stosuje się przepisy art. 70 § 6 pkt 1 i § 7 pkt 1 oraz art. 70c ustawy zmienianej w art.</w:t>
      </w:r>
      <w:r w:rsidR="00665D3B">
        <w:t> </w:t>
      </w:r>
      <w:r w:rsidRPr="00BA525B">
        <w:t>1, w brzmieniu dotychczasowym</w:t>
      </w:r>
      <w:r w:rsidRPr="00E75C92">
        <w:t>.</w:t>
      </w:r>
    </w:p>
    <w:p w14:paraId="2C89B83E" w14:textId="77777777" w:rsidR="00EA2BAB" w:rsidRPr="00FB3FA8" w:rsidRDefault="00EA2BAB" w:rsidP="00EA2BAB">
      <w:pPr>
        <w:pStyle w:val="ARTartustawynprozporzdzenia"/>
      </w:pPr>
      <w:r w:rsidRPr="004B5BAF">
        <w:rPr>
          <w:rStyle w:val="Ppogrubienie"/>
        </w:rPr>
        <w:t xml:space="preserve">Art. </w:t>
      </w:r>
      <w:r>
        <w:rPr>
          <w:rStyle w:val="Ppogrubienie"/>
        </w:rPr>
        <w:t>5</w:t>
      </w:r>
      <w:r w:rsidRPr="00BA525B">
        <w:rPr>
          <w:rStyle w:val="Ppogrubienie"/>
        </w:rPr>
        <w:t>.</w:t>
      </w:r>
      <w:r w:rsidRPr="00BA525B">
        <w:t xml:space="preserve"> </w:t>
      </w:r>
      <w:r w:rsidRPr="00C654EA">
        <w:t>Przepisy art. 70 § 6 pkt 7 i § 7 pkt 7 ustawy zmienianej w art. 1, w brzmieniu nadanym niniejszą ustawą, stosuje się do zobowiązań podatkowych powstałych od dnia wejścia w życie niniejszej ustawy.</w:t>
      </w:r>
    </w:p>
    <w:p w14:paraId="3A6E008F" w14:textId="77777777" w:rsidR="00EA2BAB" w:rsidRPr="004D5618" w:rsidRDefault="00EA2BAB" w:rsidP="00EA2BAB">
      <w:pPr>
        <w:pStyle w:val="ARTartustawynprozporzdzenia"/>
      </w:pPr>
      <w:r w:rsidRPr="00FB3FA8">
        <w:rPr>
          <w:rStyle w:val="Ppogrubienie"/>
        </w:rPr>
        <w:t>Art.</w:t>
      </w:r>
      <w:r>
        <w:rPr>
          <w:rStyle w:val="Ppogrubienie"/>
        </w:rPr>
        <w:t xml:space="preserve"> 6</w:t>
      </w:r>
      <w:r w:rsidRPr="00FB3FA8">
        <w:rPr>
          <w:rStyle w:val="Ppogrubienie"/>
        </w:rPr>
        <w:t>.</w:t>
      </w:r>
      <w:r>
        <w:rPr>
          <w:rStyle w:val="Ppogrubienie"/>
        </w:rPr>
        <w:t xml:space="preserve"> </w:t>
      </w:r>
      <w:r w:rsidRPr="00C654EA">
        <w:t xml:space="preserve">Do </w:t>
      </w:r>
      <w:r w:rsidRPr="00284296">
        <w:t xml:space="preserve">zobowiązań podatkowych </w:t>
      </w:r>
      <w:r w:rsidRPr="00C654EA">
        <w:t xml:space="preserve">zabezpieczonych </w:t>
      </w:r>
      <w:r w:rsidRPr="00284296">
        <w:t xml:space="preserve">hipoteką przymusową lub zastawem skarbowym </w:t>
      </w:r>
      <w:r w:rsidRPr="00C654EA">
        <w:t xml:space="preserve">przed dniem wejścia w życie </w:t>
      </w:r>
      <w:r>
        <w:t>niniejszego przepisu</w:t>
      </w:r>
      <w:r w:rsidRPr="00C654EA">
        <w:t xml:space="preserve">, w odniesieniu do których przed tym dniem nie upłynął termin przedawnienia, stosuje się przepis art. 70 § 7a </w:t>
      </w:r>
      <w:r w:rsidRPr="00C654EA">
        <w:lastRenderedPageBreak/>
        <w:t xml:space="preserve">ustawy zmienianej w art. 1, w brzmieniu nadanym niniejszą ustawą, z tym że bieg terminu przedawnienia tych zobowiązań ulega zawieszeniu z dniem wejścia </w:t>
      </w:r>
      <w:r>
        <w:t>w życie niniejszego przepisu</w:t>
      </w:r>
      <w:r w:rsidRPr="00C654EA">
        <w:t>.</w:t>
      </w:r>
    </w:p>
    <w:p w14:paraId="29184637" w14:textId="77777777" w:rsidR="00EA2BAB" w:rsidRPr="002813D3" w:rsidRDefault="00EA2BAB" w:rsidP="00EA2BAB">
      <w:pPr>
        <w:pStyle w:val="ARTartustawynprozporzdzenia"/>
      </w:pPr>
      <w:r w:rsidRPr="00C654EA">
        <w:rPr>
          <w:rStyle w:val="Ppogrubienie"/>
        </w:rPr>
        <w:t xml:space="preserve">Art. </w:t>
      </w:r>
      <w:r>
        <w:rPr>
          <w:rStyle w:val="Ppogrubienie"/>
        </w:rPr>
        <w:t>7</w:t>
      </w:r>
      <w:r w:rsidRPr="00482CEA">
        <w:rPr>
          <w:rStyle w:val="Ppogrubienie"/>
        </w:rPr>
        <w:t>.</w:t>
      </w:r>
      <w:r w:rsidRPr="00482CEA">
        <w:t xml:space="preserve"> Przepis art. 70f ustawy zmienianej w art. 1 </w:t>
      </w:r>
      <w:r w:rsidRPr="00074C26">
        <w:t xml:space="preserve">stosuje się do korekt deklaracji składanych </w:t>
      </w:r>
      <w:r w:rsidRPr="002813D3">
        <w:t>od dnia 1 stycznia 2027 r.</w:t>
      </w:r>
    </w:p>
    <w:p w14:paraId="234A84C6" w14:textId="02164781" w:rsidR="00EA2BAB" w:rsidRPr="00E75C92" w:rsidRDefault="00EA2BAB" w:rsidP="00EA2BAB">
      <w:pPr>
        <w:pStyle w:val="ARTartustawynprozporzdzenia"/>
      </w:pPr>
      <w:r w:rsidRPr="00785A0F">
        <w:rPr>
          <w:rStyle w:val="Ppogrubienie"/>
        </w:rPr>
        <w:t xml:space="preserve">Art. </w:t>
      </w:r>
      <w:r>
        <w:rPr>
          <w:rStyle w:val="Ppogrubienie"/>
        </w:rPr>
        <w:t>8</w:t>
      </w:r>
      <w:r w:rsidRPr="00E75C92">
        <w:rPr>
          <w:rStyle w:val="Ppogrubienie"/>
        </w:rPr>
        <w:t>.</w:t>
      </w:r>
      <w:r w:rsidRPr="00E75C92">
        <w:t xml:space="preserve"> </w:t>
      </w:r>
      <w:r w:rsidRPr="00785A0F">
        <w:t xml:space="preserve">Do </w:t>
      </w:r>
      <w:r w:rsidRPr="00BB6B56">
        <w:t xml:space="preserve">terminu ustania karalności przestępstw skarbowych i wykroczeń skarbowych polegających na uszczupleniu lub narażeniu </w:t>
      </w:r>
      <w:r w:rsidRPr="00C91CBB">
        <w:t xml:space="preserve">na uszczuplenie należności publicznoprawnej, popełnionych przed dniem wejścia w życie niniejszej ustawy stosuje się przepisy </w:t>
      </w:r>
      <w:r w:rsidRPr="00E75C92">
        <w:t xml:space="preserve">art. </w:t>
      </w:r>
      <w:r>
        <w:t xml:space="preserve">44 </w:t>
      </w:r>
      <w:r w:rsidR="002128E8">
        <w:br/>
      </w:r>
      <w:r w:rsidRPr="00C26F26">
        <w:t>§ 2</w:t>
      </w:r>
      <w:r>
        <w:t xml:space="preserve">–5, </w:t>
      </w:r>
      <w:r w:rsidRPr="002602E6">
        <w:t>art. 51 § 1</w:t>
      </w:r>
      <w:r>
        <w:t xml:space="preserve"> i art. 116a</w:t>
      </w:r>
      <w:r w:rsidRPr="0063788E">
        <w:t xml:space="preserve"> </w:t>
      </w:r>
      <w:r w:rsidRPr="00C26F26">
        <w:t xml:space="preserve">ustawy zmienianej w </w:t>
      </w:r>
      <w:r>
        <w:t>art. 2,</w:t>
      </w:r>
      <w:r w:rsidRPr="0063788E">
        <w:t xml:space="preserve"> </w:t>
      </w:r>
      <w:r>
        <w:t xml:space="preserve">w </w:t>
      </w:r>
      <w:r w:rsidRPr="0063788E">
        <w:t>brzmieniu dotychczasowym.</w:t>
      </w:r>
    </w:p>
    <w:p w14:paraId="4DCBF49A" w14:textId="676A02DA" w:rsidR="00261A16" w:rsidRPr="005F4014" w:rsidRDefault="00EA2BAB" w:rsidP="001E7DF1">
      <w:pPr>
        <w:pStyle w:val="ARTartustawynprozporzdzenia"/>
      </w:pPr>
      <w:r w:rsidRPr="00C91CBB">
        <w:rPr>
          <w:rStyle w:val="Ppogrubienie"/>
        </w:rPr>
        <w:t xml:space="preserve">Art. </w:t>
      </w:r>
      <w:r>
        <w:rPr>
          <w:rStyle w:val="Ppogrubienie"/>
        </w:rPr>
        <w:t>9</w:t>
      </w:r>
      <w:r w:rsidRPr="002D54A0">
        <w:rPr>
          <w:rStyle w:val="Ppogrubienie"/>
        </w:rPr>
        <w:t>.</w:t>
      </w:r>
      <w:r w:rsidRPr="00AA5495">
        <w:t xml:space="preserve"> Ustawa wchodzi w życie z dniem </w:t>
      </w:r>
      <w:r w:rsidRPr="00C91CBB">
        <w:t xml:space="preserve">1 </w:t>
      </w:r>
      <w:r>
        <w:t>października</w:t>
      </w:r>
      <w:r w:rsidRPr="00C91CBB">
        <w:t xml:space="preserve"> 2026 r., z wyjątkiem</w:t>
      </w:r>
      <w:bookmarkStart w:id="12" w:name="_Hlk204343320"/>
      <w:bookmarkStart w:id="13" w:name="_Hlk167800687"/>
      <w:r>
        <w:t xml:space="preserve"> </w:t>
      </w:r>
      <w:r w:rsidRPr="00FC132E">
        <w:t>art. 1</w:t>
      </w:r>
      <w:r w:rsidRPr="00B44CE4">
        <w:t xml:space="preserve"> </w:t>
      </w:r>
      <w:r w:rsidRPr="00E75C92">
        <w:t xml:space="preserve">pkt </w:t>
      </w:r>
      <w:r>
        <w:t>2</w:t>
      </w:r>
      <w:r w:rsidRPr="00E75C92">
        <w:t xml:space="preserve"> lit. c oraz d</w:t>
      </w:r>
      <w:r>
        <w:t xml:space="preserve"> i</w:t>
      </w:r>
      <w:r w:rsidRPr="00E75C92">
        <w:t xml:space="preserve"> pkt </w:t>
      </w:r>
      <w:r>
        <w:t>6 oraz</w:t>
      </w:r>
      <w:r w:rsidRPr="00E75C92">
        <w:t xml:space="preserve"> </w:t>
      </w:r>
      <w:bookmarkEnd w:id="12"/>
      <w:r w:rsidRPr="00E75C92">
        <w:t xml:space="preserve">art. </w:t>
      </w:r>
      <w:r>
        <w:t>6</w:t>
      </w:r>
      <w:r w:rsidRPr="00074C26">
        <w:t xml:space="preserve">, które </w:t>
      </w:r>
      <w:r w:rsidRPr="00473166">
        <w:t>wchodzą w życie z dniem następującym po dniu ogłoszenia</w:t>
      </w:r>
      <w:bookmarkEnd w:id="13"/>
      <w:r>
        <w:t>.</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3603" w14:textId="77777777" w:rsidR="005E1DB2" w:rsidRDefault="005E1DB2">
      <w:r>
        <w:separator/>
      </w:r>
    </w:p>
  </w:endnote>
  <w:endnote w:type="continuationSeparator" w:id="0">
    <w:p w14:paraId="1F4B79F1" w14:textId="77777777" w:rsidR="005E1DB2" w:rsidRDefault="005E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8648D" w14:textId="77777777" w:rsidR="005E1DB2" w:rsidRDefault="005E1DB2">
      <w:r>
        <w:separator/>
      </w:r>
    </w:p>
  </w:footnote>
  <w:footnote w:type="continuationSeparator" w:id="0">
    <w:p w14:paraId="63280DD4" w14:textId="77777777" w:rsidR="005E1DB2" w:rsidRDefault="005E1DB2">
      <w:r>
        <w:continuationSeparator/>
      </w:r>
    </w:p>
  </w:footnote>
  <w:footnote w:id="1">
    <w:p w14:paraId="6B06707C" w14:textId="77777777" w:rsidR="00EA2BAB" w:rsidRDefault="00EA2BAB" w:rsidP="00EA2BAB">
      <w:pPr>
        <w:pStyle w:val="ODNONIKtreodnonika"/>
      </w:pPr>
      <w:r>
        <w:rPr>
          <w:rStyle w:val="Odwoanieprzypisudolnego"/>
        </w:rPr>
        <w:footnoteRef/>
      </w:r>
      <w:r w:rsidRPr="00C01F0A">
        <w:rPr>
          <w:rStyle w:val="IGindeksgrny"/>
        </w:rPr>
        <w:t>)</w:t>
      </w:r>
      <w:r>
        <w:tab/>
      </w:r>
      <w:r w:rsidRPr="006D7E04">
        <w:t>Zmiany tekstu jednolitego wymienionej ustawy zostały ogłoszone w Dz. U. z 2025 r. poz. 497, 621,</w:t>
      </w:r>
      <w:r>
        <w:t xml:space="preserve"> </w:t>
      </w:r>
      <w:r w:rsidRPr="006D7E04">
        <w:t>622, 769, 820</w:t>
      </w:r>
      <w:r>
        <w:t xml:space="preserve">, </w:t>
      </w:r>
      <w:r w:rsidRPr="006D7E04">
        <w:t>1203</w:t>
      </w:r>
      <w:r>
        <w:t>, 1235, 1414, 1417, 1669, 1804 i 1863.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BAF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238756">
    <w:abstractNumId w:val="23"/>
  </w:num>
  <w:num w:numId="2" w16cid:durableId="1125809040">
    <w:abstractNumId w:val="23"/>
  </w:num>
  <w:num w:numId="3" w16cid:durableId="1145312755">
    <w:abstractNumId w:val="18"/>
  </w:num>
  <w:num w:numId="4" w16cid:durableId="2117018010">
    <w:abstractNumId w:val="18"/>
  </w:num>
  <w:num w:numId="5" w16cid:durableId="1259676158">
    <w:abstractNumId w:val="35"/>
  </w:num>
  <w:num w:numId="6" w16cid:durableId="1481342335">
    <w:abstractNumId w:val="31"/>
  </w:num>
  <w:num w:numId="7" w16cid:durableId="1949003959">
    <w:abstractNumId w:val="35"/>
  </w:num>
  <w:num w:numId="8" w16cid:durableId="1555772116">
    <w:abstractNumId w:val="31"/>
  </w:num>
  <w:num w:numId="9" w16cid:durableId="1640064709">
    <w:abstractNumId w:val="35"/>
  </w:num>
  <w:num w:numId="10" w16cid:durableId="1176918032">
    <w:abstractNumId w:val="31"/>
  </w:num>
  <w:num w:numId="11" w16cid:durableId="402012">
    <w:abstractNumId w:val="14"/>
  </w:num>
  <w:num w:numId="12" w16cid:durableId="1821731168">
    <w:abstractNumId w:val="10"/>
  </w:num>
  <w:num w:numId="13" w16cid:durableId="1641493003">
    <w:abstractNumId w:val="15"/>
  </w:num>
  <w:num w:numId="14" w16cid:durableId="111944309">
    <w:abstractNumId w:val="26"/>
  </w:num>
  <w:num w:numId="15" w16cid:durableId="1199658723">
    <w:abstractNumId w:val="14"/>
  </w:num>
  <w:num w:numId="16" w16cid:durableId="1783039575">
    <w:abstractNumId w:val="16"/>
  </w:num>
  <w:num w:numId="17" w16cid:durableId="1222793370">
    <w:abstractNumId w:val="8"/>
  </w:num>
  <w:num w:numId="18" w16cid:durableId="1517814788">
    <w:abstractNumId w:val="3"/>
  </w:num>
  <w:num w:numId="19" w16cid:durableId="273371752">
    <w:abstractNumId w:val="2"/>
  </w:num>
  <w:num w:numId="20" w16cid:durableId="864949353">
    <w:abstractNumId w:val="1"/>
  </w:num>
  <w:num w:numId="21" w16cid:durableId="2012414934">
    <w:abstractNumId w:val="0"/>
  </w:num>
  <w:num w:numId="22" w16cid:durableId="1212500858">
    <w:abstractNumId w:val="9"/>
  </w:num>
  <w:num w:numId="23" w16cid:durableId="1712684102">
    <w:abstractNumId w:val="7"/>
  </w:num>
  <w:num w:numId="24" w16cid:durableId="682822943">
    <w:abstractNumId w:val="6"/>
  </w:num>
  <w:num w:numId="25" w16cid:durableId="1336877651">
    <w:abstractNumId w:val="5"/>
  </w:num>
  <w:num w:numId="26" w16cid:durableId="1059783652">
    <w:abstractNumId w:val="4"/>
  </w:num>
  <w:num w:numId="27" w16cid:durableId="824275079">
    <w:abstractNumId w:val="33"/>
  </w:num>
  <w:num w:numId="28" w16cid:durableId="502741278">
    <w:abstractNumId w:val="25"/>
  </w:num>
  <w:num w:numId="29" w16cid:durableId="1455827521">
    <w:abstractNumId w:val="36"/>
  </w:num>
  <w:num w:numId="30" w16cid:durableId="645552696">
    <w:abstractNumId w:val="32"/>
  </w:num>
  <w:num w:numId="31" w16cid:durableId="732120533">
    <w:abstractNumId w:val="19"/>
  </w:num>
  <w:num w:numId="32" w16cid:durableId="1706371290">
    <w:abstractNumId w:val="11"/>
  </w:num>
  <w:num w:numId="33" w16cid:durableId="1370451563">
    <w:abstractNumId w:val="30"/>
  </w:num>
  <w:num w:numId="34" w16cid:durableId="1746563807">
    <w:abstractNumId w:val="20"/>
  </w:num>
  <w:num w:numId="35" w16cid:durableId="998734321">
    <w:abstractNumId w:val="17"/>
  </w:num>
  <w:num w:numId="36" w16cid:durableId="2111270776">
    <w:abstractNumId w:val="22"/>
  </w:num>
  <w:num w:numId="37" w16cid:durableId="147670723">
    <w:abstractNumId w:val="27"/>
  </w:num>
  <w:num w:numId="38" w16cid:durableId="1858497240">
    <w:abstractNumId w:val="24"/>
  </w:num>
  <w:num w:numId="39" w16cid:durableId="1611011060">
    <w:abstractNumId w:val="13"/>
  </w:num>
  <w:num w:numId="40" w16cid:durableId="1247225887">
    <w:abstractNumId w:val="29"/>
  </w:num>
  <w:num w:numId="41" w16cid:durableId="1995645973">
    <w:abstractNumId w:val="28"/>
  </w:num>
  <w:num w:numId="42" w16cid:durableId="177698332">
    <w:abstractNumId w:val="21"/>
  </w:num>
  <w:num w:numId="43" w16cid:durableId="103891114">
    <w:abstractNumId w:val="34"/>
  </w:num>
  <w:num w:numId="44" w16cid:durableId="1036586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AB"/>
    <w:rsid w:val="000012DA"/>
    <w:rsid w:val="0000238F"/>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2D06"/>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7DF1"/>
    <w:rsid w:val="001F05BB"/>
    <w:rsid w:val="001F1832"/>
    <w:rsid w:val="001F220F"/>
    <w:rsid w:val="001F25B3"/>
    <w:rsid w:val="001F6616"/>
    <w:rsid w:val="00202BD4"/>
    <w:rsid w:val="00204A97"/>
    <w:rsid w:val="002114EF"/>
    <w:rsid w:val="002128E8"/>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86A3B"/>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44D"/>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47B27"/>
    <w:rsid w:val="004504C0"/>
    <w:rsid w:val="004550FB"/>
    <w:rsid w:val="0045610C"/>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F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1DB2"/>
    <w:rsid w:val="005E2DAF"/>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5D3B"/>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45"/>
    <w:rsid w:val="00770F6B"/>
    <w:rsid w:val="00771883"/>
    <w:rsid w:val="00773463"/>
    <w:rsid w:val="00776DC2"/>
    <w:rsid w:val="00780122"/>
    <w:rsid w:val="0078214B"/>
    <w:rsid w:val="0078498A"/>
    <w:rsid w:val="00792207"/>
    <w:rsid w:val="00792B64"/>
    <w:rsid w:val="00792E29"/>
    <w:rsid w:val="0079379A"/>
    <w:rsid w:val="00794953"/>
    <w:rsid w:val="007A1F2F"/>
    <w:rsid w:val="007A2A5C"/>
    <w:rsid w:val="007A3CCA"/>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0FC2"/>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513"/>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38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261A"/>
    <w:rsid w:val="009B2E8B"/>
    <w:rsid w:val="009B4CB2"/>
    <w:rsid w:val="009B6701"/>
    <w:rsid w:val="009B6EF7"/>
    <w:rsid w:val="009B7000"/>
    <w:rsid w:val="009B739C"/>
    <w:rsid w:val="009C04EC"/>
    <w:rsid w:val="009C328C"/>
    <w:rsid w:val="009C4444"/>
    <w:rsid w:val="009C79AD"/>
    <w:rsid w:val="009C7CA6"/>
    <w:rsid w:val="009D3316"/>
    <w:rsid w:val="009D55AA"/>
    <w:rsid w:val="009E1CED"/>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3F20"/>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5943"/>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064D"/>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6FC7"/>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3FFB"/>
    <w:rsid w:val="00C54A3A"/>
    <w:rsid w:val="00C55566"/>
    <w:rsid w:val="00C56448"/>
    <w:rsid w:val="00C62E45"/>
    <w:rsid w:val="00C667BE"/>
    <w:rsid w:val="00C6766B"/>
    <w:rsid w:val="00C72223"/>
    <w:rsid w:val="00C76417"/>
    <w:rsid w:val="00C7726F"/>
    <w:rsid w:val="00C80B53"/>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580B"/>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D3720"/>
    <w:rsid w:val="00DE1554"/>
    <w:rsid w:val="00DE2901"/>
    <w:rsid w:val="00DE590F"/>
    <w:rsid w:val="00DE7DC1"/>
    <w:rsid w:val="00DF3F7E"/>
    <w:rsid w:val="00DF7648"/>
    <w:rsid w:val="00E00E29"/>
    <w:rsid w:val="00E016CA"/>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07CA"/>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2BAB"/>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402A77"/>
  <w15:docId w15:val="{27A162C8-FB09-497C-9BDA-313DB1E1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uiPriority="0"/>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B5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C80B53"/>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roz\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122A7-FB12-4B48-BFCA-7275BF6D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7</Pages>
  <Words>1740</Words>
  <Characters>10442</Characters>
  <Application>Microsoft Office Word</Application>
  <DocSecurity>4</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Wójcik Aleksandra</cp:lastModifiedBy>
  <cp:revision>2</cp:revision>
  <cp:lastPrinted>2012-04-23T06:39:00Z</cp:lastPrinted>
  <dcterms:created xsi:type="dcterms:W3CDTF">2026-02-24T14:31:00Z</dcterms:created>
  <dcterms:modified xsi:type="dcterms:W3CDTF">2026-02-24T14:31:00Z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