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C78E" w14:textId="6F6E637A" w:rsidR="003069C5" w:rsidRPr="006255F5" w:rsidRDefault="003069C5" w:rsidP="003069C5">
      <w:pPr>
        <w:pStyle w:val="OZNPROJEKTUwskazaniedatylubwersjiprojektu"/>
      </w:pPr>
      <w:r w:rsidRPr="006255F5">
        <w:t>Projekt</w:t>
      </w:r>
    </w:p>
    <w:p w14:paraId="68F9F05F" w14:textId="77777777" w:rsidR="003069C5" w:rsidRPr="006255F5" w:rsidRDefault="003069C5" w:rsidP="003069C5">
      <w:pPr>
        <w:pStyle w:val="OZNRODZAKTUtznustawalubrozporzdzenieiorganwydajcy"/>
      </w:pPr>
      <w:r w:rsidRPr="00E419D4">
        <w:t>USTAWA</w:t>
      </w:r>
    </w:p>
    <w:p w14:paraId="57874B5F" w14:textId="747DA303" w:rsidR="003069C5" w:rsidRPr="006255F5" w:rsidRDefault="003069C5" w:rsidP="003069C5">
      <w:pPr>
        <w:pStyle w:val="DATAAKTUdatauchwalenialubwydaniaaktu"/>
      </w:pPr>
      <w:r w:rsidRPr="006255F5">
        <w:t xml:space="preserve">z </w:t>
      </w:r>
      <w:r w:rsidRPr="00E419D4">
        <w:t>dnia</w:t>
      </w:r>
    </w:p>
    <w:p w14:paraId="7C6353B3" w14:textId="12E39FCE" w:rsidR="003069C5" w:rsidRPr="003069C5" w:rsidRDefault="003069C5" w:rsidP="003069C5">
      <w:pPr>
        <w:pStyle w:val="TYTUAKTUprzedmiotregulacjiustawylubrozporzdzenia"/>
        <w:rPr>
          <w:rStyle w:val="IGindeksgrny"/>
        </w:rPr>
      </w:pPr>
      <w:r>
        <w:t xml:space="preserve">o zmianie niektórych ustaw w celu </w:t>
      </w:r>
      <w:r w:rsidRPr="005449FB">
        <w:t>uproszczenia pr</w:t>
      </w:r>
      <w:r>
        <w:t>o</w:t>
      </w:r>
      <w:r w:rsidRPr="005449FB">
        <w:t>cedu</w:t>
      </w:r>
      <w:r>
        <w:t>r administracyjnych w</w:t>
      </w:r>
      <w:r w:rsidR="004C3ECD">
        <w:t> </w:t>
      </w:r>
      <w:r w:rsidRPr="005449FB">
        <w:t>sprawach rozstrzyganych w drodze decyzji administracyjnych albo załatwianych milcząco</w:t>
      </w:r>
      <w:r w:rsidRPr="00DD2AFC">
        <w:rPr>
          <w:rStyle w:val="IGPindeksgrnyipogrubienie"/>
        </w:rPr>
        <w:footnoteReference w:id="1"/>
      </w:r>
      <w:r w:rsidRPr="00DD2AFC">
        <w:rPr>
          <w:rStyle w:val="IGPindeksgrnyipogrubienie"/>
        </w:rPr>
        <w:t>)</w:t>
      </w:r>
    </w:p>
    <w:p w14:paraId="4BEEE8F1" w14:textId="3E999A49" w:rsidR="003069C5" w:rsidRPr="004A0525" w:rsidRDefault="003069C5" w:rsidP="003069C5">
      <w:pPr>
        <w:pStyle w:val="ARTartustawynprozporzdzenia"/>
      </w:pPr>
      <w:bookmarkStart w:id="0" w:name="_Hlk114132221"/>
      <w:r w:rsidRPr="00661268">
        <w:rPr>
          <w:rStyle w:val="Ppogrubienie"/>
        </w:rPr>
        <w:t>Art.</w:t>
      </w:r>
      <w:r w:rsidR="00F46892">
        <w:rPr>
          <w:rStyle w:val="Ppogrubienie"/>
        </w:rPr>
        <w:t> </w:t>
      </w:r>
      <w:r w:rsidRPr="00661268">
        <w:rPr>
          <w:rStyle w:val="Ppogrubienie"/>
        </w:rPr>
        <w:t>1.</w:t>
      </w:r>
      <w:r w:rsidR="00F46892">
        <w:t> </w:t>
      </w:r>
      <w:r>
        <w:t>W</w:t>
      </w:r>
      <w:r w:rsidRPr="004A0525">
        <w:t xml:space="preserve"> ustawie z dnia 26 października 1982 r. o wychowaniu w trzeźwości i przeciwdziałaniu alkoholizmowi (Dz. U. z 2023 r. poz. 2151) w art. 18 po ust. 3a dodaje się ust. 3aa w brzmieniu:</w:t>
      </w:r>
    </w:p>
    <w:p w14:paraId="276B51E6" w14:textId="5D4554C8" w:rsidR="003069C5" w:rsidRPr="004A0525" w:rsidRDefault="003069C5" w:rsidP="003069C5">
      <w:pPr>
        <w:pStyle w:val="ZUSTzmustartykuempunktem"/>
      </w:pPr>
      <w:r w:rsidRPr="004A0525">
        <w:t xml:space="preserve">„3aa. Gminna komisja rozwiązywania problemów alkoholowych przedstawia opinię, o której mowa w ust. 3a, w terminie nie dłuższym niż 30 </w:t>
      </w:r>
      <w:r>
        <w:t xml:space="preserve">dni </w:t>
      </w:r>
      <w:r w:rsidRPr="004A0525">
        <w:t>od dnia otrzymania żądania jej przedstawienia. Nieprzedstawienie opinii w tym terminie uważa się za przedstawienie pozytywnej</w:t>
      </w:r>
      <w:r w:rsidRPr="003F7F83">
        <w:t xml:space="preserve"> opinii</w:t>
      </w:r>
      <w:r w:rsidRPr="004A0525">
        <w:t>.”.</w:t>
      </w:r>
    </w:p>
    <w:p w14:paraId="5B31B10E" w14:textId="6FF270FA" w:rsidR="003069C5" w:rsidRDefault="003069C5" w:rsidP="003069C5">
      <w:pPr>
        <w:pStyle w:val="ARTartustawynprozporzdzenia"/>
      </w:pPr>
      <w:r w:rsidRPr="00845747">
        <w:rPr>
          <w:rStyle w:val="Ppogrubienie"/>
        </w:rPr>
        <w:t>Art.</w:t>
      </w:r>
      <w:r w:rsidR="001402CD">
        <w:rPr>
          <w:rStyle w:val="Ppogrubienie"/>
        </w:rPr>
        <w:t> </w:t>
      </w:r>
      <w:r>
        <w:rPr>
          <w:rStyle w:val="Ppogrubienie"/>
        </w:rPr>
        <w:t>2</w:t>
      </w:r>
      <w:r w:rsidRPr="00845747">
        <w:rPr>
          <w:rStyle w:val="Ppogrubienie"/>
        </w:rPr>
        <w:t>.</w:t>
      </w:r>
      <w:r w:rsidR="001402CD">
        <w:t> </w:t>
      </w:r>
      <w:r>
        <w:t xml:space="preserve">W ustawie z dnia 15 listopada 1984 r. o podatku rolnym (Dz. U. z 2025 r. poz. 1344) </w:t>
      </w:r>
      <w:r w:rsidRPr="00C62F14">
        <w:t>w art. 13d</w:t>
      </w:r>
      <w:r>
        <w:t>:</w:t>
      </w:r>
    </w:p>
    <w:p w14:paraId="1C625163" w14:textId="77777777" w:rsidR="003069C5" w:rsidRPr="00CF11EB" w:rsidRDefault="003069C5" w:rsidP="003069C5">
      <w:pPr>
        <w:pStyle w:val="PKTpunkt"/>
      </w:pPr>
      <w:r w:rsidRPr="00CF11EB">
        <w:t>1)</w:t>
      </w:r>
      <w:r w:rsidRPr="00CF11EB">
        <w:tab/>
        <w:t>po ust. 2 dodaje się ust. 2a i 2b w brzmieniu:</w:t>
      </w:r>
    </w:p>
    <w:p w14:paraId="02D8FAA4" w14:textId="69E65C11" w:rsidR="003069C5" w:rsidRPr="00CF11EB" w:rsidRDefault="003069C5" w:rsidP="003069C5">
      <w:pPr>
        <w:pStyle w:val="ZUSTzmustartykuempunktem"/>
      </w:pPr>
      <w:r w:rsidRPr="00CF11EB">
        <w:t xml:space="preserve">„2a. Sprawę </w:t>
      </w:r>
      <w:r>
        <w:t>zastosowania</w:t>
      </w:r>
      <w:r w:rsidRPr="00CF11EB">
        <w:t xml:space="preserve"> zwolnień </w:t>
      </w:r>
      <w:r>
        <w:t xml:space="preserve">i ulg </w:t>
      </w:r>
      <w:r w:rsidRPr="00CF11EB">
        <w:t>określonych w art. 12 ust. 1 pkt 3–7 i</w:t>
      </w:r>
      <w:r w:rsidR="001B6B4A">
        <w:t> </w:t>
      </w:r>
      <w:r w:rsidRPr="00CF11EB">
        <w:t>ust.</w:t>
      </w:r>
      <w:r w:rsidR="001B6B4A">
        <w:t> </w:t>
      </w:r>
      <w:r w:rsidRPr="00CF11EB">
        <w:t>6 uznaje się za załatwioną milcząco w sposób w całości uwzględniający żądanie wnioskodawcy, jeżeli w terminie 60 dni od dnia złożenia wniosku, o którym mowa w ust.</w:t>
      </w:r>
      <w:r>
        <w:t> </w:t>
      </w:r>
      <w:r w:rsidRPr="00CF11EB">
        <w:t xml:space="preserve">1, organ podatkowy nie wydał decyzji </w:t>
      </w:r>
      <w:r>
        <w:t>lub</w:t>
      </w:r>
      <w:r w:rsidRPr="00CF11EB">
        <w:t xml:space="preserve"> postanowienia kończącego postępowanie w tej sprawie.</w:t>
      </w:r>
    </w:p>
    <w:p w14:paraId="5914177B" w14:textId="77777777" w:rsidR="003069C5" w:rsidRDefault="003069C5" w:rsidP="003069C5">
      <w:pPr>
        <w:pStyle w:val="ZUSTzmustartykuempunktem"/>
      </w:pPr>
      <w:r w:rsidRPr="00CF11EB">
        <w:t>2b. Przepisu ust. 2a nie stosuje się, jeżeli</w:t>
      </w:r>
      <w:r>
        <w:t>:</w:t>
      </w:r>
    </w:p>
    <w:p w14:paraId="72D5A279" w14:textId="77777777" w:rsidR="003069C5" w:rsidRDefault="003069C5" w:rsidP="003069C5">
      <w:pPr>
        <w:pStyle w:val="ZPKTzmpktartykuempunktem"/>
      </w:pPr>
      <w:r>
        <w:lastRenderedPageBreak/>
        <w:t>1)</w:t>
      </w:r>
      <w:r>
        <w:tab/>
      </w:r>
      <w:r w:rsidRPr="00CF11EB">
        <w:t xml:space="preserve">przed upływem terminu, o którym mowa w ust. 2a, organ podatkowy </w:t>
      </w:r>
      <w:r w:rsidRPr="00564DE1">
        <w:t>dokonał wezwania na podstawie art. 155 § 1 lub art. 169 § 1 ustawy z dnia 29 sierpnia 1997</w:t>
      </w:r>
      <w:r>
        <w:t> </w:t>
      </w:r>
      <w:r w:rsidRPr="00564DE1">
        <w:t>r. – Ordynacja podatkowa</w:t>
      </w:r>
      <w:r>
        <w:t>;</w:t>
      </w:r>
    </w:p>
    <w:p w14:paraId="08C6F62B" w14:textId="77777777" w:rsidR="003069C5" w:rsidRDefault="003069C5" w:rsidP="003069C5">
      <w:pPr>
        <w:pStyle w:val="ZPKTzmpktartykuempunktem"/>
      </w:pPr>
      <w:r>
        <w:t>2)</w:t>
      </w:r>
      <w:r>
        <w:tab/>
      </w:r>
      <w:r w:rsidRPr="00564DE1">
        <w:t>termin, o którym mowa w ust. 2a, upływa w czasie trwania</w:t>
      </w:r>
      <w:r>
        <w:t>:</w:t>
      </w:r>
    </w:p>
    <w:p w14:paraId="53DE8CFD" w14:textId="77777777" w:rsidR="003069C5" w:rsidRDefault="003069C5" w:rsidP="003069C5">
      <w:pPr>
        <w:pStyle w:val="ZLITwPKTzmlitwpktartykuempunktem"/>
      </w:pPr>
      <w:r>
        <w:t>a)</w:t>
      </w:r>
      <w:r>
        <w:tab/>
      </w:r>
      <w:r w:rsidRPr="00564DE1">
        <w:t>stanu klęski żywiołowej albo stanu wyjątkowego</w:t>
      </w:r>
      <w:r>
        <w:t>,</w:t>
      </w:r>
    </w:p>
    <w:p w14:paraId="1BD396AF" w14:textId="77777777" w:rsidR="003069C5" w:rsidRDefault="003069C5" w:rsidP="003069C5">
      <w:pPr>
        <w:pStyle w:val="ZLITwPKTzmlitwpktartykuempunktem"/>
      </w:pPr>
      <w:r>
        <w:t>b)</w:t>
      </w:r>
      <w:r>
        <w:tab/>
      </w:r>
      <w:r w:rsidRPr="00564DE1">
        <w:t>stanu epidemii albo stanu zagrożenia epidemicznego</w:t>
      </w:r>
    </w:p>
    <w:p w14:paraId="1F488A13" w14:textId="4566F5E8" w:rsidR="003069C5" w:rsidRPr="00CF11EB" w:rsidRDefault="003069C5" w:rsidP="003069C5">
      <w:pPr>
        <w:pStyle w:val="ZCZWSPLITwPKTzmczciwsplitwpktartykuempunktem"/>
      </w:pPr>
      <w:r>
        <w:t>–</w:t>
      </w:r>
      <w:r w:rsidR="00D32D03">
        <w:t xml:space="preserve"> </w:t>
      </w:r>
      <w:r w:rsidRPr="00564DE1">
        <w:t xml:space="preserve">na obszarze, na którym znajduje się siedziba organu podatkowego, do którego złożono wniosek, oraz w okresie </w:t>
      </w:r>
      <w:r>
        <w:t>60</w:t>
      </w:r>
      <w:r w:rsidRPr="00564DE1">
        <w:t xml:space="preserve"> dni od dnia zniesienia, odwołania albo zakończenia tego stanu</w:t>
      </w:r>
      <w:r>
        <w:t>.</w:t>
      </w:r>
      <w:r w:rsidRPr="00CF11EB">
        <w:t>”;</w:t>
      </w:r>
    </w:p>
    <w:p w14:paraId="3CE5ADDB" w14:textId="77777777" w:rsidR="003069C5" w:rsidRPr="00CF11EB" w:rsidRDefault="003069C5" w:rsidP="003069C5">
      <w:pPr>
        <w:pStyle w:val="PKTpunkt"/>
      </w:pPr>
      <w:r w:rsidRPr="00CF11EB">
        <w:t>2)</w:t>
      </w:r>
      <w:r w:rsidRPr="00CF11EB">
        <w:tab/>
        <w:t>po ust. 3 dodaje się ust. 3a–3</w:t>
      </w:r>
      <w:r>
        <w:t>j</w:t>
      </w:r>
      <w:r w:rsidRPr="00CF11EB">
        <w:t xml:space="preserve"> w brzmieniu:</w:t>
      </w:r>
    </w:p>
    <w:p w14:paraId="524B71D1" w14:textId="77777777" w:rsidR="003069C5" w:rsidRDefault="003069C5" w:rsidP="003069C5">
      <w:pPr>
        <w:pStyle w:val="ZUSTzmustartykuempunktem"/>
      </w:pPr>
      <w:r w:rsidRPr="00CF11EB">
        <w:t>„</w:t>
      </w:r>
      <w:r>
        <w:t xml:space="preserve">3a. </w:t>
      </w:r>
      <w:r w:rsidRPr="00564DE1">
        <w:t>Zawieszenie postępowania wstrzymuje bieg terminu, o którym mowa w ust. 2a</w:t>
      </w:r>
      <w:r>
        <w:t>.</w:t>
      </w:r>
    </w:p>
    <w:p w14:paraId="335A2ECD" w14:textId="77777777" w:rsidR="003069C5" w:rsidRDefault="003069C5" w:rsidP="003069C5">
      <w:pPr>
        <w:pStyle w:val="ZUSTzmustartykuempunktem"/>
      </w:pPr>
      <w:r>
        <w:t xml:space="preserve">3b. </w:t>
      </w:r>
      <w:r w:rsidRPr="00564DE1">
        <w:t>Milczące załatwienie sprawy następuje w dniu następującym po upływie terminu, o którym mowa w ust. 2a</w:t>
      </w:r>
      <w:r>
        <w:t>.</w:t>
      </w:r>
    </w:p>
    <w:p w14:paraId="25C23A14" w14:textId="77777777" w:rsidR="003069C5" w:rsidRPr="00CF11EB" w:rsidRDefault="003069C5" w:rsidP="003069C5">
      <w:pPr>
        <w:pStyle w:val="ZUSTzmustartykuempunktem"/>
      </w:pPr>
      <w:r w:rsidRPr="00CF11EB">
        <w:t>3</w:t>
      </w:r>
      <w:r>
        <w:t>c</w:t>
      </w:r>
      <w:r w:rsidRPr="00CF11EB">
        <w:t>. W aktach sprawy, o której mowa w ust. 2</w:t>
      </w:r>
      <w:r>
        <w:t>a</w:t>
      </w:r>
      <w:r w:rsidRPr="00CF11EB">
        <w:t>, zamieszcza się adnotację o milczącym załatwieniu sprawy, wskazując treść</w:t>
      </w:r>
      <w:r>
        <w:t xml:space="preserve"> i przesłanki</w:t>
      </w:r>
      <w:r w:rsidRPr="00CF11EB">
        <w:t xml:space="preserve"> rozstrzygnięcia oraz jego podstawę prawną.</w:t>
      </w:r>
    </w:p>
    <w:p w14:paraId="273ACF4F" w14:textId="77777777" w:rsidR="003069C5" w:rsidRPr="00CF11EB" w:rsidRDefault="003069C5" w:rsidP="003069C5">
      <w:pPr>
        <w:pStyle w:val="ZUSTzmustartykuempunktem"/>
      </w:pPr>
      <w:r w:rsidRPr="00CF11EB">
        <w:t>3</w:t>
      </w:r>
      <w:r>
        <w:t>d</w:t>
      </w:r>
      <w:r w:rsidRPr="00CF11EB">
        <w:t>. Na wniosek podatnika organ podatkowy, w drodze postanowienia, wydaje zaświadczenie o milczącym załatwieniu sprawy, o której mowa w ust. 2</w:t>
      </w:r>
      <w:r>
        <w:t>a</w:t>
      </w:r>
      <w:r w:rsidRPr="00CF11EB">
        <w:t>, albo odmawia wydania takiego zaświadczenia.</w:t>
      </w:r>
    </w:p>
    <w:p w14:paraId="162FCC77" w14:textId="77777777" w:rsidR="003069C5" w:rsidRPr="00CF11EB" w:rsidRDefault="003069C5" w:rsidP="003069C5">
      <w:pPr>
        <w:pStyle w:val="ZUSTzmustartykuempunktem"/>
      </w:pPr>
      <w:r w:rsidRPr="00CF11EB">
        <w:t>3</w:t>
      </w:r>
      <w:r>
        <w:t>e</w:t>
      </w:r>
      <w:r w:rsidRPr="00CF11EB">
        <w:t>. Na postanowienie, o którym mowa w ust. 3</w:t>
      </w:r>
      <w:r>
        <w:t>d</w:t>
      </w:r>
      <w:r w:rsidRPr="00CF11EB">
        <w:t>, przysługuje zażalenie.</w:t>
      </w:r>
    </w:p>
    <w:p w14:paraId="42C39EA3" w14:textId="77777777" w:rsidR="003069C5" w:rsidRPr="00CF11EB" w:rsidRDefault="003069C5" w:rsidP="003069C5">
      <w:pPr>
        <w:pStyle w:val="ZUSTzmustartykuempunktem"/>
      </w:pPr>
      <w:r w:rsidRPr="00CF11EB">
        <w:t>3</w:t>
      </w:r>
      <w:r>
        <w:t>f</w:t>
      </w:r>
      <w:r w:rsidRPr="00CF11EB">
        <w:t>. Zaświadczenie o milczącym załatwieniu sprawy zawiera:</w:t>
      </w:r>
    </w:p>
    <w:p w14:paraId="65A9AFE6" w14:textId="77777777" w:rsidR="003069C5" w:rsidRPr="00CF11EB" w:rsidRDefault="003069C5" w:rsidP="003069C5">
      <w:pPr>
        <w:pStyle w:val="ZPKTzmpktartykuempunktem"/>
      </w:pPr>
      <w:r w:rsidRPr="00CF11EB">
        <w:t>1)</w:t>
      </w:r>
      <w:r w:rsidRPr="00CF11EB">
        <w:tab/>
        <w:t>oznaczenie organu podatkowego i wnioskodawcy;</w:t>
      </w:r>
    </w:p>
    <w:p w14:paraId="39CDFED8" w14:textId="77777777" w:rsidR="003069C5" w:rsidRPr="00CF11EB" w:rsidRDefault="003069C5" w:rsidP="003069C5">
      <w:pPr>
        <w:pStyle w:val="ZPKTzmpktartykuempunktem"/>
      </w:pPr>
      <w:r w:rsidRPr="00CF11EB">
        <w:t>2)</w:t>
      </w:r>
      <w:r w:rsidRPr="00CF11EB">
        <w:tab/>
        <w:t>datę wydania zaświadczenia o milczącym załatwieniu sprawy;</w:t>
      </w:r>
    </w:p>
    <w:p w14:paraId="2EB67AB6" w14:textId="77777777" w:rsidR="003069C5" w:rsidRPr="00CF11EB" w:rsidRDefault="003069C5" w:rsidP="003069C5">
      <w:pPr>
        <w:pStyle w:val="ZPKTzmpktartykuempunktem"/>
      </w:pPr>
      <w:r w:rsidRPr="00CF11EB">
        <w:t>3)</w:t>
      </w:r>
      <w:r w:rsidRPr="00CF11EB">
        <w:tab/>
        <w:t>powołanie podstawy prawnej;</w:t>
      </w:r>
    </w:p>
    <w:p w14:paraId="298E7495" w14:textId="77777777" w:rsidR="003069C5" w:rsidRPr="00CF11EB" w:rsidRDefault="003069C5" w:rsidP="003069C5">
      <w:pPr>
        <w:pStyle w:val="ZPKTzmpktartykuempunktem"/>
      </w:pPr>
      <w:r w:rsidRPr="00CF11EB">
        <w:t>4)</w:t>
      </w:r>
      <w:r w:rsidRPr="00CF11EB">
        <w:tab/>
        <w:t>treść rozstrzygnięcia sprawy załatwionej milcząco;</w:t>
      </w:r>
    </w:p>
    <w:p w14:paraId="591B3126" w14:textId="77777777" w:rsidR="003069C5" w:rsidRPr="00CF11EB" w:rsidRDefault="003069C5" w:rsidP="003069C5">
      <w:pPr>
        <w:pStyle w:val="ZPKTzmpktartykuempunktem"/>
      </w:pPr>
      <w:r w:rsidRPr="00CF11EB">
        <w:t>5)</w:t>
      </w:r>
      <w:r w:rsidRPr="00CF11EB">
        <w:tab/>
        <w:t>datę milczącego załatwienia sprawy;</w:t>
      </w:r>
    </w:p>
    <w:p w14:paraId="0339616A" w14:textId="77777777" w:rsidR="003069C5" w:rsidRPr="00CF11EB" w:rsidRDefault="003069C5" w:rsidP="003069C5">
      <w:pPr>
        <w:pStyle w:val="ZPKTzmpktartykuempunktem"/>
      </w:pPr>
      <w:r w:rsidRPr="00CF11EB">
        <w:t>6)</w:t>
      </w:r>
      <w:r w:rsidRPr="00CF11EB">
        <w:tab/>
        <w:t>pouczenie o możliwości wniesienia zażalenia;</w:t>
      </w:r>
    </w:p>
    <w:p w14:paraId="4B5AD47B" w14:textId="77777777" w:rsidR="003069C5" w:rsidRPr="00CF11EB" w:rsidRDefault="003069C5" w:rsidP="003069C5">
      <w:pPr>
        <w:pStyle w:val="ZPKTzmpktartykuempunktem"/>
      </w:pPr>
      <w:r w:rsidRPr="00CF11EB">
        <w:t>7)</w:t>
      </w:r>
      <w:r w:rsidRPr="00CF11EB">
        <w:tab/>
        <w:t xml:space="preserve">podpis z podaniem imienia i nazwiska oraz stanowiska służbowego pracownika organu </w:t>
      </w:r>
      <w:r>
        <w:t xml:space="preserve">podatkowego </w:t>
      </w:r>
      <w:r w:rsidRPr="00CF11EB">
        <w:t>upoważnionego do wydania zaświadczenia.</w:t>
      </w:r>
    </w:p>
    <w:p w14:paraId="76965CA2" w14:textId="77777777" w:rsidR="003069C5" w:rsidRDefault="003069C5" w:rsidP="003069C5">
      <w:pPr>
        <w:pStyle w:val="ZUSTzmustartykuempunktem"/>
      </w:pPr>
      <w:r w:rsidRPr="00CF11EB">
        <w:t>3</w:t>
      </w:r>
      <w:r>
        <w:t>g</w:t>
      </w:r>
      <w:r w:rsidRPr="00CF11EB">
        <w:t>. W zakresie nieuregulowanym w ust. 3</w:t>
      </w:r>
      <w:r>
        <w:t>d</w:t>
      </w:r>
      <w:r w:rsidRPr="00CF11EB">
        <w:t>–3</w:t>
      </w:r>
      <w:r>
        <w:t>f</w:t>
      </w:r>
      <w:r w:rsidRPr="00CF11EB">
        <w:t xml:space="preserve"> do zaświadczenia o milczącym załatwieniu sprawy stosuje się przepisy działu VIIIA ustawy z dnia 29 sierpnia 1997 r. – Ordynacja podatkowa.</w:t>
      </w:r>
    </w:p>
    <w:p w14:paraId="016C9D8E" w14:textId="19F4972E" w:rsidR="003069C5" w:rsidRDefault="003069C5" w:rsidP="003069C5">
      <w:pPr>
        <w:pStyle w:val="ZUSTzmustartykuempunktem"/>
      </w:pPr>
      <w:r>
        <w:lastRenderedPageBreak/>
        <w:t xml:space="preserve">3h. </w:t>
      </w:r>
      <w:r w:rsidRPr="00564DE1">
        <w:t>Do milczącego załatwienia sprawy, o którym mowa w ust. 2a, przepisy działu</w:t>
      </w:r>
      <w:r w:rsidR="001B6B4A">
        <w:t> </w:t>
      </w:r>
      <w:r w:rsidRPr="00564DE1">
        <w:t>IV rozdziałów 17–19 ustawy z dnia 29 sierpnia 1997 r. – Ordynacja podatkowa stosuje się odpowiednio. Przyjmuje się, że skutek wydania decyzji ostatecznej powstał w terminie 14 dni od dnia upływu terminu, o którym mowa w ust. 3b</w:t>
      </w:r>
      <w:r>
        <w:t>.</w:t>
      </w:r>
    </w:p>
    <w:p w14:paraId="3EE4F6E0" w14:textId="77777777" w:rsidR="003069C5" w:rsidRDefault="003069C5" w:rsidP="003069C5">
      <w:pPr>
        <w:pStyle w:val="ZUSTzmustartykuempunktem"/>
      </w:pPr>
      <w:r>
        <w:t>3i. W</w:t>
      </w:r>
      <w:r w:rsidRPr="005C08A1">
        <w:t xml:space="preserve"> sprawach załatwianych milcząco, o których mowa w </w:t>
      </w:r>
      <w:r>
        <w:t>ust. 2a</w:t>
      </w:r>
      <w:r w:rsidRPr="005C08A1">
        <w:t xml:space="preserve">, </w:t>
      </w:r>
      <w:r>
        <w:t xml:space="preserve">organ podatkowy </w:t>
      </w:r>
      <w:r w:rsidRPr="00D3454D">
        <w:t xml:space="preserve">udostępnia informacje, o których mowa w art. 13 ust. 1 i 2 rozporządzenia </w:t>
      </w:r>
      <w:r w:rsidRPr="00705AB4">
        <w:t xml:space="preserve">Parlamentu Europejskiego i Rady (UE) </w:t>
      </w:r>
      <w:r w:rsidRPr="00713DC6">
        <w:t>2016/679</w:t>
      </w:r>
      <w:r w:rsidRPr="00705AB4">
        <w:t xml:space="preserve"> z dnia 27 kwietnia 2016 r. w sprawie ochrony osób fizycznych w związku z przetwarzaniem danych osobowych i w sprawie swobodnego przepływu takich danych oraz uchylenia dyrektywy </w:t>
      </w:r>
      <w:r w:rsidRPr="00713DC6">
        <w:t>95/46/WE</w:t>
      </w:r>
      <w:r w:rsidRPr="00705AB4">
        <w:t xml:space="preserve"> (ogólne rozporządzenie o ochronie danych) (Dz.</w:t>
      </w:r>
      <w:r>
        <w:t xml:space="preserve"> </w:t>
      </w:r>
      <w:r w:rsidRPr="00705AB4">
        <w:t xml:space="preserve">Urz. UE L 119 z 04.05.2016, str. 1, z </w:t>
      </w:r>
      <w:proofErr w:type="spellStart"/>
      <w:r>
        <w:t>późn</w:t>
      </w:r>
      <w:proofErr w:type="spellEnd"/>
      <w:r>
        <w:t>.</w:t>
      </w:r>
      <w:r w:rsidRPr="00705AB4">
        <w:t xml:space="preserve"> zm</w:t>
      </w:r>
      <w:r>
        <w:t>.</w:t>
      </w:r>
      <w:r>
        <w:rPr>
          <w:rStyle w:val="Odwoanieprzypisudolnego"/>
        </w:rPr>
        <w:footnoteReference w:id="2"/>
      </w:r>
      <w:r>
        <w:rPr>
          <w:rStyle w:val="IGindeksgrny"/>
        </w:rPr>
        <w:t>)</w:t>
      </w:r>
      <w:r>
        <w:t>)</w:t>
      </w:r>
      <w:r w:rsidRPr="00D3454D">
        <w:t>, w Biuletynie Informacji Publicznej na swojej stronie podmiotowej, na swojej stronie internetowej oraz w widocznym miejscu w swojej siedzibie</w:t>
      </w:r>
      <w:r>
        <w:t>.</w:t>
      </w:r>
      <w:r w:rsidRPr="00D3454D">
        <w:t xml:space="preserve"> </w:t>
      </w:r>
    </w:p>
    <w:p w14:paraId="70DFC23F" w14:textId="77777777" w:rsidR="003069C5" w:rsidRPr="00902E78" w:rsidRDefault="003069C5" w:rsidP="003069C5">
      <w:pPr>
        <w:pStyle w:val="ZUSTzmustartykuempunktem"/>
      </w:pPr>
      <w:r>
        <w:t xml:space="preserve">3j. </w:t>
      </w:r>
      <w:r w:rsidRPr="00D3454D">
        <w:t xml:space="preserve">Przekazanie informacji, o których mowa w art. 13 ust. 1 i 2 rozporządzenia </w:t>
      </w:r>
      <w:r w:rsidRPr="00823D98">
        <w:t xml:space="preserve">Parlamentu Europejskiego i Rady (UE) </w:t>
      </w:r>
      <w:r w:rsidRPr="00713DC6">
        <w:t>2016/679</w:t>
      </w:r>
      <w:r w:rsidRPr="00823D98">
        <w:t xml:space="preserve"> z dnia 27 kwietnia 2016 r. w sprawie ochrony osób fizycznych w związku z przetwarzaniem danych osobowych i w sprawie swobodnego przepływu takich danych oraz uchylenia dyrektywy </w:t>
      </w:r>
      <w:r w:rsidRPr="00713DC6">
        <w:t>95/46/WE</w:t>
      </w:r>
      <w:r w:rsidRPr="00D3454D">
        <w:t xml:space="preserve">, w sposób określony w </w:t>
      </w:r>
      <w:r>
        <w:t>ust. 3i</w:t>
      </w:r>
      <w:r w:rsidRPr="00D3454D">
        <w:t xml:space="preserve">, nie zwalnia organu </w:t>
      </w:r>
      <w:r>
        <w:t>podatkowego</w:t>
      </w:r>
      <w:r w:rsidRPr="00D3454D">
        <w:t xml:space="preserve"> z obowiązku ich przekazania przy pierwszej czynności skierowanej do strony</w:t>
      </w:r>
      <w:r>
        <w:t>.</w:t>
      </w:r>
      <w:r w:rsidRPr="00902E78">
        <w:t>”.</w:t>
      </w:r>
    </w:p>
    <w:p w14:paraId="532BCC25" w14:textId="7A5886CD" w:rsidR="003069C5" w:rsidRPr="009C09D1" w:rsidRDefault="003069C5" w:rsidP="003069C5">
      <w:pPr>
        <w:pStyle w:val="ARTartustawynprozporzdzenia"/>
      </w:pPr>
      <w:r w:rsidRPr="009C09D1">
        <w:rPr>
          <w:rStyle w:val="Ppogrubienie"/>
        </w:rPr>
        <w:t>Art.</w:t>
      </w:r>
      <w:r w:rsidR="00F46892">
        <w:rPr>
          <w:rStyle w:val="Ppogrubienie"/>
        </w:rPr>
        <w:t> </w:t>
      </w:r>
      <w:r w:rsidRPr="009C09D1">
        <w:rPr>
          <w:rStyle w:val="Ppogrubienie"/>
        </w:rPr>
        <w:t>3.</w:t>
      </w:r>
      <w:r w:rsidR="00F46892">
        <w:t> </w:t>
      </w:r>
      <w:r w:rsidRPr="009C09D1">
        <w:t>W ustawie z dnia 3 lutego 1995 r. o ochronie gruntów rolnych i leśnych (Dz. U. z 2024 r. poz. 82) art. 22 otrzymuje brzmienie:</w:t>
      </w:r>
    </w:p>
    <w:p w14:paraId="52437897" w14:textId="77777777" w:rsidR="003069C5" w:rsidRPr="009C09D1" w:rsidRDefault="003069C5" w:rsidP="003069C5">
      <w:pPr>
        <w:pStyle w:val="ZARTzmartartykuempunktem"/>
      </w:pPr>
      <w:r w:rsidRPr="009C09D1">
        <w:t>„Art. 22. 1. Decyzja o ustaleniu kierunku rekultywacji zawiera:</w:t>
      </w:r>
    </w:p>
    <w:p w14:paraId="017607D6" w14:textId="77777777" w:rsidR="003069C5" w:rsidRPr="009C09D1" w:rsidRDefault="003069C5" w:rsidP="003069C5">
      <w:pPr>
        <w:pStyle w:val="ZPKTzmpktartykuempunktem"/>
      </w:pPr>
      <w:r w:rsidRPr="009C09D1">
        <w:t>1)</w:t>
      </w:r>
      <w:r>
        <w:tab/>
      </w:r>
      <w:r w:rsidRPr="009C09D1">
        <w:t>imię i nazwisko albo nazwę podmiotu obowiązanego do przeprowadzenia rekultywacji;</w:t>
      </w:r>
    </w:p>
    <w:p w14:paraId="28173B17" w14:textId="77777777" w:rsidR="003069C5" w:rsidRDefault="003069C5" w:rsidP="003069C5">
      <w:pPr>
        <w:pStyle w:val="ZPKTzmpktartykuempunktem"/>
      </w:pPr>
      <w:r w:rsidRPr="009C09D1">
        <w:t>2)</w:t>
      </w:r>
      <w:r>
        <w:tab/>
      </w:r>
      <w:r w:rsidRPr="009C09D1">
        <w:t>granic</w:t>
      </w:r>
      <w:r>
        <w:t>e</w:t>
      </w:r>
      <w:r w:rsidRPr="009C09D1">
        <w:t xml:space="preserve"> obszaru</w:t>
      </w:r>
      <w:r>
        <w:t xml:space="preserve"> wymagającego podjęcia rekultywacji przez wskazanie:</w:t>
      </w:r>
    </w:p>
    <w:p w14:paraId="1E42AA7D" w14:textId="77777777" w:rsidR="003069C5" w:rsidRDefault="003069C5" w:rsidP="003069C5">
      <w:pPr>
        <w:pStyle w:val="ZLITwPKTzmlitwpktartykuempunktem"/>
      </w:pPr>
      <w:r>
        <w:t>a)</w:t>
      </w:r>
      <w:r>
        <w:tab/>
        <w:t xml:space="preserve">identyfikatora lub numeru działki ewidencyjnej lub działek ewidencyjnych, na których obszarze jest wymagane podjęcie rekultywacji, wraz z podaniem nazwy i numeru obrębu ewidencyjnego i nazwy miejscowości, </w:t>
      </w:r>
    </w:p>
    <w:p w14:paraId="7E93472C" w14:textId="77777777" w:rsidR="003069C5" w:rsidRPr="009C09D1" w:rsidRDefault="003069C5" w:rsidP="003069C5">
      <w:pPr>
        <w:pStyle w:val="ZLITwPKTzmlitwpktartykuempunktem"/>
      </w:pPr>
      <w:r>
        <w:t>b)</w:t>
      </w:r>
      <w:r>
        <w:tab/>
        <w:t>powierzchni wymagającej podjęcia rekultywacji dla każdej działki ewidencyjnej lub działek ewidencyjnych;</w:t>
      </w:r>
    </w:p>
    <w:p w14:paraId="731E6FA9" w14:textId="77777777" w:rsidR="003069C5" w:rsidRPr="009C09D1" w:rsidRDefault="003069C5" w:rsidP="003069C5">
      <w:pPr>
        <w:pStyle w:val="ZPKTzmpktartykuempunktem"/>
      </w:pPr>
      <w:r w:rsidRPr="009C09D1">
        <w:lastRenderedPageBreak/>
        <w:t>3)</w:t>
      </w:r>
      <w:r>
        <w:tab/>
      </w:r>
      <w:r w:rsidRPr="009C09D1">
        <w:t xml:space="preserve">ustalenie kierunku i </w:t>
      </w:r>
      <w:r>
        <w:t>harmonogramu</w:t>
      </w:r>
      <w:r w:rsidRPr="009C09D1">
        <w:t xml:space="preserve"> wykonania rekultywacji gruntów</w:t>
      </w:r>
      <w:r>
        <w:t>, biorąc pod uwagę</w:t>
      </w:r>
      <w:r w:rsidRPr="009C09D1">
        <w:t xml:space="preserve"> </w:t>
      </w:r>
      <w:r>
        <w:t>przedłożoną dokumentację rekultywacji gruntów</w:t>
      </w:r>
      <w:r w:rsidRPr="009C09D1">
        <w:t>;</w:t>
      </w:r>
    </w:p>
    <w:p w14:paraId="71AE949D" w14:textId="77777777" w:rsidR="003069C5" w:rsidRPr="009C09D1" w:rsidRDefault="003069C5" w:rsidP="003069C5">
      <w:pPr>
        <w:pStyle w:val="ZPKTzmpktartykuempunktem"/>
      </w:pPr>
      <w:r w:rsidRPr="009C09D1">
        <w:t>4)</w:t>
      </w:r>
      <w:r>
        <w:tab/>
      </w:r>
      <w:r w:rsidRPr="009C09D1">
        <w:t>wskazanie sposobu przeprowadzenia rekultywacji wraz ze wskazaniem stopnia ograniczenia lub utraty wartości użytkowej gruntów, ustalonego na podstawie opinii, o których mowa w art. 28 ust. 5.</w:t>
      </w:r>
    </w:p>
    <w:p w14:paraId="51882C5E" w14:textId="77777777" w:rsidR="003069C5" w:rsidRPr="009C09D1" w:rsidRDefault="003069C5" w:rsidP="003069C5">
      <w:pPr>
        <w:pStyle w:val="ZUSTzmustartykuempunktem"/>
      </w:pPr>
      <w:r w:rsidRPr="009C09D1">
        <w:t>2. Decyzja o uznaniu rekultywacji za zakończoną zawiera:</w:t>
      </w:r>
    </w:p>
    <w:p w14:paraId="701AEA30" w14:textId="77777777" w:rsidR="003069C5" w:rsidRPr="009C09D1" w:rsidRDefault="003069C5" w:rsidP="003069C5">
      <w:pPr>
        <w:pStyle w:val="ZPKTzmpktartykuempunktem"/>
      </w:pPr>
      <w:r w:rsidRPr="009C09D1">
        <w:t>1)</w:t>
      </w:r>
      <w:r>
        <w:tab/>
      </w:r>
      <w:r w:rsidRPr="009C09D1">
        <w:t>ocenę przeprowadzenia rekultywacji na podstawie przedłożone</w:t>
      </w:r>
      <w:r>
        <w:t>j</w:t>
      </w:r>
      <w:r w:rsidRPr="009C09D1">
        <w:t xml:space="preserve"> </w:t>
      </w:r>
      <w:r>
        <w:t>dokumentacji rekultywacji gruntów</w:t>
      </w:r>
      <w:r w:rsidRPr="009C09D1">
        <w:t>;</w:t>
      </w:r>
    </w:p>
    <w:p w14:paraId="53971DAF" w14:textId="77777777" w:rsidR="003069C5" w:rsidRDefault="003069C5" w:rsidP="003069C5">
      <w:pPr>
        <w:pStyle w:val="ZPKTzmpktartykuempunktem"/>
      </w:pPr>
      <w:r w:rsidRPr="009C09D1">
        <w:t>2)</w:t>
      </w:r>
      <w:r>
        <w:tab/>
      </w:r>
      <w:r w:rsidRPr="009C09D1">
        <w:t>granic</w:t>
      </w:r>
      <w:r>
        <w:t>e</w:t>
      </w:r>
      <w:r w:rsidRPr="009C09D1">
        <w:t xml:space="preserve"> obszaru</w:t>
      </w:r>
      <w:r>
        <w:t>, na jakim została zakończona rekultywacja, przez wskazanie:</w:t>
      </w:r>
    </w:p>
    <w:p w14:paraId="675AB24A" w14:textId="77777777" w:rsidR="003069C5" w:rsidRDefault="003069C5" w:rsidP="003069C5">
      <w:pPr>
        <w:pStyle w:val="ZLITwPKTzmlitwpktartykuempunktem"/>
      </w:pPr>
      <w:r>
        <w:t>a)</w:t>
      </w:r>
      <w:r>
        <w:tab/>
        <w:t xml:space="preserve">identyfikatora lub numeru działki ewidencyjnej lub działek ewidencyjnych, na których obszarze została zakończona rekultywacja, wraz z podaniem nazwy i numeru obrębu ewidencyjnego i nazwy miejscowości, </w:t>
      </w:r>
    </w:p>
    <w:p w14:paraId="1D76BA6B" w14:textId="77777777" w:rsidR="003069C5" w:rsidRPr="009C09D1" w:rsidRDefault="003069C5" w:rsidP="003069C5">
      <w:pPr>
        <w:pStyle w:val="ZLITwPKTzmlitwpktartykuempunktem"/>
      </w:pPr>
      <w:r>
        <w:t>b)</w:t>
      </w:r>
      <w:r>
        <w:tab/>
        <w:t>powierzchni, na której została zakończona rekultywacja, dla każdej działki ewidencyjnej lub działek ewidencyjnych;</w:t>
      </w:r>
    </w:p>
    <w:p w14:paraId="6EDA662C" w14:textId="77777777" w:rsidR="003069C5" w:rsidRPr="009C09D1" w:rsidRDefault="003069C5" w:rsidP="003069C5">
      <w:pPr>
        <w:pStyle w:val="ZPKTzmpktartykuempunktem"/>
      </w:pPr>
      <w:r w:rsidRPr="009C09D1">
        <w:t>3)</w:t>
      </w:r>
      <w:r>
        <w:tab/>
      </w:r>
      <w:r w:rsidRPr="009C09D1">
        <w:t>stwierdzenie, czy rekultywacja została przeprowadzona w kierunku zgodnym z ustaleniami zawartymi w decyzji o ustaleniu kierunku rekultywacji;</w:t>
      </w:r>
    </w:p>
    <w:p w14:paraId="4B8E94E1" w14:textId="77777777" w:rsidR="003069C5" w:rsidRPr="009C09D1" w:rsidRDefault="003069C5" w:rsidP="003069C5">
      <w:pPr>
        <w:pStyle w:val="ZPKTzmpktartykuempunktem"/>
      </w:pPr>
      <w:r w:rsidRPr="009C09D1">
        <w:t>4)</w:t>
      </w:r>
      <w:r>
        <w:tab/>
      </w:r>
      <w:r w:rsidRPr="009C09D1">
        <w:t>datę uznania rekultywacji za zakończoną oraz wskazanie, czy została ona przeprowadzona przez podmiot wskazany w decyzji o ustaleniu kierunku rekultywacji;</w:t>
      </w:r>
    </w:p>
    <w:p w14:paraId="37F24EFC" w14:textId="77777777" w:rsidR="003069C5" w:rsidRPr="009C09D1" w:rsidRDefault="003069C5" w:rsidP="003069C5">
      <w:pPr>
        <w:pStyle w:val="ZPKTzmpktartykuempunktem"/>
      </w:pPr>
      <w:r w:rsidRPr="009C09D1">
        <w:t>5)</w:t>
      </w:r>
      <w:r>
        <w:tab/>
      </w:r>
      <w:r w:rsidRPr="009C09D1">
        <w:t>potwierdzenie odtworzenia warstwy gleby o właściwym składzie chemicznym i fizycznym</w:t>
      </w:r>
      <w:r>
        <w:t>, a</w:t>
      </w:r>
      <w:r w:rsidRPr="009C09D1">
        <w:t xml:space="preserve"> w przypadku rekultywacji w kierunku leśnym –</w:t>
      </w:r>
      <w:r>
        <w:t xml:space="preserve"> także </w:t>
      </w:r>
      <w:r w:rsidRPr="009C09D1">
        <w:t xml:space="preserve">wykonania </w:t>
      </w:r>
      <w:proofErr w:type="spellStart"/>
      <w:r w:rsidRPr="009C09D1">
        <w:t>nasadzeń</w:t>
      </w:r>
      <w:proofErr w:type="spellEnd"/>
      <w:r w:rsidRPr="009C09D1">
        <w:t xml:space="preserve"> gatunkami lasotwórczymi</w:t>
      </w:r>
      <w:r>
        <w:t>,</w:t>
      </w:r>
      <w:r w:rsidRPr="009C09D1">
        <w:t xml:space="preserve"> zgodni</w:t>
      </w:r>
      <w:r>
        <w:t>e z</w:t>
      </w:r>
      <w:r w:rsidRPr="009C09D1">
        <w:t xml:space="preserve"> </w:t>
      </w:r>
      <w:r>
        <w:t>przedłożoną dokumentacją rekultywacji gruntów</w:t>
      </w:r>
      <w:r w:rsidRPr="009C09D1">
        <w:t>.</w:t>
      </w:r>
    </w:p>
    <w:p w14:paraId="65CCEBD1" w14:textId="77777777" w:rsidR="003069C5" w:rsidRPr="009C09D1" w:rsidRDefault="003069C5" w:rsidP="003069C5">
      <w:pPr>
        <w:pStyle w:val="ZUSTzmustartykuempunktem"/>
      </w:pPr>
      <w:r w:rsidRPr="009C09D1">
        <w:t>3. Wskazanie granic obszaru</w:t>
      </w:r>
      <w:r w:rsidRPr="002B341F">
        <w:t xml:space="preserve"> </w:t>
      </w:r>
      <w:r>
        <w:t>wymagającego podjęcia rekultywacji i obszaru, na jakim została zakończona rekultywacja</w:t>
      </w:r>
      <w:r w:rsidRPr="009C09D1">
        <w:t>, następuje na mapie sytuacyjno-wysokościowej, z oznaczeniem terenu objętego rekultywacją i wskazaniem poszczególnych kierunków rekultywacji.</w:t>
      </w:r>
    </w:p>
    <w:p w14:paraId="017F9BB4" w14:textId="77777777" w:rsidR="003069C5" w:rsidRPr="009C09D1" w:rsidRDefault="003069C5" w:rsidP="003069C5">
      <w:pPr>
        <w:pStyle w:val="ZUSTzmustartykuempunktem"/>
      </w:pPr>
      <w:r w:rsidRPr="009C09D1">
        <w:t>4. Decyzje, o których mowa w ust. 1 i 2, wydaje starosta, po zasięgnięciu opinii:</w:t>
      </w:r>
    </w:p>
    <w:p w14:paraId="1784F5A6" w14:textId="77777777" w:rsidR="003069C5" w:rsidRPr="009C09D1" w:rsidRDefault="003069C5" w:rsidP="003069C5">
      <w:pPr>
        <w:pStyle w:val="ZPKTzmpktartykuempunktem"/>
      </w:pPr>
      <w:r w:rsidRPr="009C09D1">
        <w:t>1)</w:t>
      </w:r>
      <w:r>
        <w:tab/>
      </w:r>
      <w:r w:rsidRPr="009C09D1">
        <w:t>dyrektora właściwego terenowo okręgowego urzędu górniczego – w odniesieniu do działalności górniczej;</w:t>
      </w:r>
    </w:p>
    <w:p w14:paraId="62D0B00E" w14:textId="77777777" w:rsidR="003069C5" w:rsidRPr="009C09D1" w:rsidRDefault="003069C5" w:rsidP="003069C5">
      <w:pPr>
        <w:pStyle w:val="ZPKTzmpktartykuempunktem"/>
      </w:pPr>
      <w:r w:rsidRPr="009C09D1">
        <w:t>2)</w:t>
      </w:r>
      <w:r>
        <w:tab/>
      </w:r>
      <w:r w:rsidRPr="00A502F0">
        <w:t>dyrektora regionalnej dyrekcji Lasów Państwowych lub dyrektora parku narodowego –</w:t>
      </w:r>
      <w:r>
        <w:t xml:space="preserve"> </w:t>
      </w:r>
      <w:r w:rsidRPr="00A502F0">
        <w:t xml:space="preserve">w odniesieniu do rekultywacji prowadzonej na gruntach leśnych </w:t>
      </w:r>
      <w:r w:rsidRPr="00A502F0">
        <w:lastRenderedPageBreak/>
        <w:t>wyłączonych z produkcji</w:t>
      </w:r>
      <w:r>
        <w:t xml:space="preserve"> </w:t>
      </w:r>
      <w:r w:rsidRPr="00A502F0">
        <w:t>lub na gruntach o projektowanym leśnym kierunku rekultywacji</w:t>
      </w:r>
      <w:r w:rsidRPr="009C09D1">
        <w:t>;</w:t>
      </w:r>
    </w:p>
    <w:p w14:paraId="7AFEEAC0" w14:textId="77777777" w:rsidR="003069C5" w:rsidRPr="009C09D1" w:rsidRDefault="003069C5" w:rsidP="003069C5">
      <w:pPr>
        <w:pStyle w:val="ZPKTzmpktartykuempunktem"/>
      </w:pPr>
      <w:r w:rsidRPr="009C09D1">
        <w:t>3)</w:t>
      </w:r>
      <w:r>
        <w:tab/>
      </w:r>
      <w:r w:rsidRPr="009C09D1">
        <w:t>wójta (burmistrza, prezydenta miasta).</w:t>
      </w:r>
    </w:p>
    <w:p w14:paraId="2080D238" w14:textId="77777777" w:rsidR="003069C5" w:rsidRPr="009C09D1" w:rsidRDefault="003069C5" w:rsidP="003069C5">
      <w:pPr>
        <w:pStyle w:val="ZUSTzmustartykuempunktem"/>
      </w:pPr>
      <w:r w:rsidRPr="009C09D1">
        <w:t>5. Wydanie opinii, o której mowa w ust. 4, następuje w drodze postanowienia, na</w:t>
      </w:r>
      <w:r>
        <w:t xml:space="preserve"> </w:t>
      </w:r>
      <w:r w:rsidRPr="009C09D1">
        <w:t>które służy stronie zażalenie.</w:t>
      </w:r>
    </w:p>
    <w:p w14:paraId="090D7B99" w14:textId="77777777" w:rsidR="003069C5" w:rsidRPr="009C09D1" w:rsidRDefault="003069C5" w:rsidP="003069C5">
      <w:pPr>
        <w:pStyle w:val="ZUSTzmustartykuempunktem"/>
      </w:pPr>
      <w:r w:rsidRPr="009C09D1">
        <w:t>6. Niewydanie przez organy, o których mowa w ust. 4, opinii w terminie 30 dni od dnia wpłynięcia wniosku o jej wydanie traktuje się jako brak zastrzeżeń.</w:t>
      </w:r>
    </w:p>
    <w:p w14:paraId="654B5A79" w14:textId="77777777" w:rsidR="003069C5" w:rsidRDefault="003069C5" w:rsidP="003069C5">
      <w:pPr>
        <w:pStyle w:val="ZUSTzmustartykuempunktem"/>
      </w:pPr>
      <w:r w:rsidRPr="009C09D1">
        <w:t>7. Podmioty obowiązane do rekultywacji gruntów zawiadamiają organ, o którym mowa w ust. 4, w terminie do dnia 28 lutego każdego roku, o powstałych w ubiegłym roku zmianach w zakresie gruntów podlegających rekultywacji.</w:t>
      </w:r>
    </w:p>
    <w:p w14:paraId="16DAAF26" w14:textId="77777777" w:rsidR="003069C5" w:rsidRDefault="003069C5" w:rsidP="003069C5">
      <w:pPr>
        <w:pStyle w:val="ZUSTzmustartykuempunktem"/>
      </w:pPr>
      <w:r>
        <w:t xml:space="preserve">8. </w:t>
      </w:r>
      <w:r w:rsidRPr="009C09D1">
        <w:t>Podmioty obowiązane do rekultywacji gruntów</w:t>
      </w:r>
      <w:r>
        <w:t xml:space="preserve"> sporządzają dokumentację rekultywacji gruntów na potrzeby wydania decyzji, o których mowa w ust. 1 i 2. </w:t>
      </w:r>
    </w:p>
    <w:p w14:paraId="5E7DFA74" w14:textId="77777777" w:rsidR="003069C5" w:rsidRPr="00C3309D" w:rsidRDefault="003069C5" w:rsidP="003069C5">
      <w:pPr>
        <w:pStyle w:val="ZUSTzmustartykuempunktem"/>
      </w:pPr>
      <w:r>
        <w:t xml:space="preserve">9. </w:t>
      </w:r>
      <w:r w:rsidRPr="005C596E">
        <w:t xml:space="preserve">Minister właściwy do spraw środowiska w porozumieniu z ministrem właściwym do spraw </w:t>
      </w:r>
      <w:r>
        <w:t>rozwoju wsi</w:t>
      </w:r>
      <w:r w:rsidRPr="005C596E">
        <w:t xml:space="preserve"> </w:t>
      </w:r>
      <w:r>
        <w:t xml:space="preserve">oraz ministrem właściwym do spraw klimatu </w:t>
      </w:r>
      <w:r w:rsidRPr="005C596E">
        <w:t>określi, w drodze rozporządzenia, elementy dokumentacj</w:t>
      </w:r>
      <w:r>
        <w:t>i</w:t>
      </w:r>
      <w:r w:rsidRPr="005C596E">
        <w:t xml:space="preserve"> rekultywacji gruntów, mając na względzie zapewnienie, aby </w:t>
      </w:r>
      <w:r>
        <w:t xml:space="preserve">ta </w:t>
      </w:r>
      <w:r w:rsidRPr="005C596E">
        <w:t>dokumentacja zawierała elementy niezbędne do właściwego określeni</w:t>
      </w:r>
      <w:r>
        <w:t>a</w:t>
      </w:r>
      <w:r w:rsidRPr="005C596E">
        <w:t xml:space="preserve"> </w:t>
      </w:r>
      <w:r>
        <w:t>kierunku, zakresu i sposobu przeprowadzenia rekultywacji</w:t>
      </w:r>
      <w:r w:rsidRPr="005C596E">
        <w:t>.</w:t>
      </w:r>
      <w:r w:rsidRPr="00364501">
        <w:t>”</w:t>
      </w:r>
      <w:r w:rsidRPr="009C09D1">
        <w:t>.</w:t>
      </w:r>
    </w:p>
    <w:p w14:paraId="21FE1014" w14:textId="3B1005AF" w:rsidR="003069C5" w:rsidRPr="0086429A" w:rsidRDefault="003069C5" w:rsidP="0086429A">
      <w:pPr>
        <w:pStyle w:val="ARTartustawynprozporzdzenia"/>
        <w:rPr>
          <w:rStyle w:val="Ppogrubienie"/>
          <w:b w:val="0"/>
        </w:rPr>
      </w:pPr>
      <w:r w:rsidRPr="00661268">
        <w:rPr>
          <w:rStyle w:val="Ppogrubienie"/>
        </w:rPr>
        <w:t>Art.</w:t>
      </w:r>
      <w:r w:rsidR="00F46892">
        <w:rPr>
          <w:rStyle w:val="Ppogrubienie"/>
        </w:rPr>
        <w:t> </w:t>
      </w:r>
      <w:r>
        <w:rPr>
          <w:rStyle w:val="Ppogrubienie"/>
        </w:rPr>
        <w:t>4</w:t>
      </w:r>
      <w:r w:rsidRPr="00661268">
        <w:rPr>
          <w:rStyle w:val="Ppogrubienie"/>
        </w:rPr>
        <w:t>.</w:t>
      </w:r>
      <w:r w:rsidR="00F46892">
        <w:rPr>
          <w:rStyle w:val="Ppogrubienie"/>
        </w:rPr>
        <w:t> </w:t>
      </w:r>
      <w:r w:rsidRPr="00615C02">
        <w:t>W ustawie z dnia 20 czerwca 1997 r. – Prawo o ruchu drogowym (Dz. U. z</w:t>
      </w:r>
      <w:r w:rsidR="00B955DE">
        <w:t> </w:t>
      </w:r>
      <w:r w:rsidRPr="00615C02">
        <w:t>2024</w:t>
      </w:r>
      <w:r w:rsidR="00B955DE">
        <w:t> </w:t>
      </w:r>
      <w:r w:rsidRPr="00615C02">
        <w:t xml:space="preserve">r. poz. 1251, z </w:t>
      </w:r>
      <w:proofErr w:type="spellStart"/>
      <w:r w:rsidRPr="00615C02">
        <w:t>późn</w:t>
      </w:r>
      <w:proofErr w:type="spellEnd"/>
      <w:r w:rsidRPr="00615C02">
        <w:t>. zm.</w:t>
      </w:r>
      <w:r w:rsidRPr="00BA0FAB">
        <w:rPr>
          <w:rStyle w:val="IGindeksgrny"/>
        </w:rPr>
        <w:footnoteReference w:id="3"/>
      </w:r>
      <w:r w:rsidR="00615C02" w:rsidRPr="00BA0FAB">
        <w:rPr>
          <w:rStyle w:val="IGindeksgrny"/>
        </w:rPr>
        <w:t>)</w:t>
      </w:r>
      <w:r w:rsidRPr="00615C02">
        <w:t>) w art. 53:</w:t>
      </w:r>
    </w:p>
    <w:p w14:paraId="2ABBA43C" w14:textId="77777777" w:rsidR="003069C5" w:rsidRPr="00364501" w:rsidRDefault="003069C5" w:rsidP="003069C5">
      <w:pPr>
        <w:pStyle w:val="PKTpunkt"/>
      </w:pPr>
      <w:r>
        <w:t>1)</w:t>
      </w:r>
      <w:r>
        <w:tab/>
      </w:r>
      <w:r w:rsidRPr="00364501">
        <w:t>w ust. 1 pkt 12 otrzymuje brzmienie:</w:t>
      </w:r>
    </w:p>
    <w:p w14:paraId="7B986AE2" w14:textId="77777777" w:rsidR="003069C5" w:rsidRPr="00364501" w:rsidRDefault="003069C5" w:rsidP="003069C5">
      <w:pPr>
        <w:pStyle w:val="ZPKTzmpktartykuempunktem"/>
      </w:pPr>
      <w:r w:rsidRPr="00364501">
        <w:t>„12)</w:t>
      </w:r>
      <w:r w:rsidRPr="00364501">
        <w:tab/>
      </w:r>
      <w:r>
        <w:t xml:space="preserve">jednostki </w:t>
      </w:r>
      <w:r w:rsidRPr="00364501">
        <w:t>niewymienione</w:t>
      </w:r>
      <w:r>
        <w:t>j</w:t>
      </w:r>
      <w:r w:rsidRPr="00364501">
        <w:t xml:space="preserve"> w pkt 1–11, jeżeli jest używany w związku z ratowaniem życia lub zdrowia ludzkiego – na podstawie zezwolenia na używanie pojazdu jako uprzywilejowanego wydanego przez ministra właściwego do spraw wewnętrznych.”;</w:t>
      </w:r>
    </w:p>
    <w:p w14:paraId="21495F2F" w14:textId="77777777" w:rsidR="003069C5" w:rsidRDefault="003069C5" w:rsidP="003069C5">
      <w:pPr>
        <w:pStyle w:val="PKTpunkt"/>
      </w:pPr>
      <w:r w:rsidRPr="00364501">
        <w:t>2)</w:t>
      </w:r>
      <w:r w:rsidRPr="00364501">
        <w:tab/>
      </w:r>
      <w:r>
        <w:t xml:space="preserve">uchyla się </w:t>
      </w:r>
      <w:r w:rsidRPr="00364501">
        <w:t>ust. 1a</w:t>
      </w:r>
      <w:r>
        <w:t>;</w:t>
      </w:r>
    </w:p>
    <w:p w14:paraId="16D543F3" w14:textId="18D17B7D" w:rsidR="003069C5" w:rsidRPr="00364501" w:rsidRDefault="003069C5" w:rsidP="003069C5">
      <w:pPr>
        <w:pStyle w:val="PKTpunkt"/>
      </w:pPr>
      <w:r>
        <w:t>3)</w:t>
      </w:r>
      <w:r w:rsidR="00CF1D0E">
        <w:tab/>
      </w:r>
      <w:r>
        <w:t>po ust. 1a dodaje się</w:t>
      </w:r>
      <w:r w:rsidRPr="00364501">
        <w:t xml:space="preserve"> dodaje się ust. 1b–1</w:t>
      </w:r>
      <w:r>
        <w:t>g</w:t>
      </w:r>
      <w:r w:rsidRPr="00364501">
        <w:t xml:space="preserve"> w brzmieniu:</w:t>
      </w:r>
    </w:p>
    <w:p w14:paraId="0E9C8BC2" w14:textId="77777777" w:rsidR="003069C5" w:rsidRPr="00364501" w:rsidRDefault="003069C5" w:rsidP="003069C5">
      <w:pPr>
        <w:pStyle w:val="ZUSTzmustartykuempunktem"/>
      </w:pPr>
      <w:r w:rsidRPr="00364501">
        <w:t>„1</w:t>
      </w:r>
      <w:r>
        <w:t>b</w:t>
      </w:r>
      <w:r w:rsidRPr="00364501">
        <w:t>. Wniosek podmiotu</w:t>
      </w:r>
      <w:r w:rsidRPr="0007759A">
        <w:rPr>
          <w:rStyle w:val="Odwoaniedokomentarza"/>
        </w:rPr>
        <w:t xml:space="preserve"> </w:t>
      </w:r>
      <w:r w:rsidRPr="00364501">
        <w:t>ubiegające</w:t>
      </w:r>
      <w:r>
        <w:t>go</w:t>
      </w:r>
      <w:r w:rsidRPr="00364501">
        <w:t xml:space="preserve"> się o wydanie zezwolenia, o którym mowa w ust. 1 pkt 12, zawiera:</w:t>
      </w:r>
    </w:p>
    <w:p w14:paraId="26AA5A15" w14:textId="77777777" w:rsidR="003069C5" w:rsidRPr="00364501" w:rsidRDefault="003069C5" w:rsidP="003069C5">
      <w:pPr>
        <w:pStyle w:val="ZPKTzmpktartykuempunktem"/>
      </w:pPr>
      <w:r w:rsidRPr="00364501">
        <w:t>1)</w:t>
      </w:r>
      <w:r w:rsidRPr="00364501">
        <w:tab/>
      </w:r>
      <w:r w:rsidRPr="00154A75">
        <w:t>firmę (nazwę)</w:t>
      </w:r>
      <w:r>
        <w:t xml:space="preserve"> albo </w:t>
      </w:r>
      <w:r w:rsidRPr="00815AD8">
        <w:t>imię</w:t>
      </w:r>
      <w:r>
        <w:t xml:space="preserve"> i</w:t>
      </w:r>
      <w:r w:rsidRPr="00815AD8">
        <w:t xml:space="preserve"> nazwisko</w:t>
      </w:r>
      <w:r>
        <w:t xml:space="preserve"> wnioskodawcy;</w:t>
      </w:r>
    </w:p>
    <w:p w14:paraId="704EB1D7" w14:textId="77777777" w:rsidR="003069C5" w:rsidRPr="00364501" w:rsidRDefault="003069C5" w:rsidP="003069C5">
      <w:pPr>
        <w:pStyle w:val="ZPKTzmpktartykuempunktem"/>
      </w:pPr>
      <w:r w:rsidRPr="00364501">
        <w:t>2)</w:t>
      </w:r>
      <w:r w:rsidRPr="00364501">
        <w:tab/>
      </w:r>
      <w:r w:rsidRPr="001F6211">
        <w:t>siedzibę</w:t>
      </w:r>
      <w:r>
        <w:t xml:space="preserve"> i</w:t>
      </w:r>
      <w:r w:rsidRPr="001F6211">
        <w:t xml:space="preserve"> adres albo miejsce zamieszkania</w:t>
      </w:r>
      <w:r>
        <w:t xml:space="preserve"> wnioskodawcy</w:t>
      </w:r>
      <w:r w:rsidRPr="00364501">
        <w:t>;</w:t>
      </w:r>
    </w:p>
    <w:p w14:paraId="1609799F" w14:textId="77777777" w:rsidR="003069C5" w:rsidRPr="00364501" w:rsidRDefault="003069C5" w:rsidP="003069C5">
      <w:pPr>
        <w:pStyle w:val="ZPKTzmpktartykuempunktem"/>
      </w:pPr>
      <w:r w:rsidRPr="00364501">
        <w:lastRenderedPageBreak/>
        <w:t>3)</w:t>
      </w:r>
      <w:r w:rsidRPr="00364501">
        <w:tab/>
        <w:t xml:space="preserve">numer </w:t>
      </w:r>
      <w:r>
        <w:t>wpisu do Krajowego</w:t>
      </w:r>
      <w:r w:rsidRPr="00364501">
        <w:t xml:space="preserve"> Rejestru Sądowego lub</w:t>
      </w:r>
      <w:r>
        <w:t xml:space="preserve"> oświadczenie </w:t>
      </w:r>
      <w:r w:rsidRPr="00364501">
        <w:t xml:space="preserve">o wpisie do Centralnej Ewidencji i Informacji o Działalności Gospodarczej; </w:t>
      </w:r>
    </w:p>
    <w:p w14:paraId="048B8DA0" w14:textId="77777777" w:rsidR="003069C5" w:rsidRPr="00364501" w:rsidRDefault="003069C5" w:rsidP="003069C5">
      <w:pPr>
        <w:pStyle w:val="ZPKTzmpktartykuempunktem"/>
      </w:pPr>
      <w:r w:rsidRPr="00364501">
        <w:t>4)</w:t>
      </w:r>
      <w:r w:rsidRPr="00364501">
        <w:tab/>
        <w:t xml:space="preserve">numer wpisu do </w:t>
      </w:r>
      <w:r>
        <w:t>r</w:t>
      </w:r>
      <w:r w:rsidRPr="00364501">
        <w:t xml:space="preserve">ejestru </w:t>
      </w:r>
      <w:r>
        <w:t>p</w:t>
      </w:r>
      <w:r w:rsidRPr="00364501">
        <w:t xml:space="preserve">odmiotów </w:t>
      </w:r>
      <w:r>
        <w:t>w</w:t>
      </w:r>
      <w:r w:rsidRPr="00364501">
        <w:t xml:space="preserve">ykonujących </w:t>
      </w:r>
      <w:r>
        <w:t>d</w:t>
      </w:r>
      <w:r w:rsidRPr="00364501">
        <w:t xml:space="preserve">ziałalność </w:t>
      </w:r>
      <w:r>
        <w:t>l</w:t>
      </w:r>
      <w:r w:rsidRPr="00364501">
        <w:t xml:space="preserve">eczniczą – w przypadku podmiotów leczniczych; </w:t>
      </w:r>
    </w:p>
    <w:p w14:paraId="78C4E3D3" w14:textId="77777777" w:rsidR="003069C5" w:rsidRDefault="003069C5" w:rsidP="003069C5">
      <w:pPr>
        <w:pStyle w:val="ZPKTzmpktartykuempunktem"/>
      </w:pPr>
      <w:r w:rsidRPr="00364501">
        <w:t>5)</w:t>
      </w:r>
      <w:r w:rsidRPr="00364501">
        <w:tab/>
      </w:r>
      <w:r>
        <w:t>dane</w:t>
      </w:r>
      <w:r w:rsidRPr="00364501">
        <w:t xml:space="preserve"> poj</w:t>
      </w:r>
      <w:r>
        <w:t xml:space="preserve">azdu, </w:t>
      </w:r>
      <w:bookmarkStart w:id="1" w:name="_Hlk216798726"/>
      <w:r>
        <w:t>który ma być używany jako uprzywilejowany:</w:t>
      </w:r>
      <w:bookmarkEnd w:id="1"/>
    </w:p>
    <w:p w14:paraId="34651867" w14:textId="70B6D281" w:rsidR="003069C5" w:rsidRDefault="003069C5" w:rsidP="003069C5">
      <w:pPr>
        <w:pStyle w:val="ZLITwPKTzmlitwpktartykuempunktem"/>
      </w:pPr>
      <w:r>
        <w:t>a)</w:t>
      </w:r>
      <w:r w:rsidR="00367583">
        <w:tab/>
      </w:r>
      <w:r>
        <w:t xml:space="preserve">rodzaj, marka, typ i model, </w:t>
      </w:r>
    </w:p>
    <w:p w14:paraId="2565FFE9" w14:textId="30B68717" w:rsidR="003069C5" w:rsidRPr="00364501" w:rsidRDefault="003069C5" w:rsidP="003069C5">
      <w:pPr>
        <w:pStyle w:val="ZLITwPKTzmlitwpktartykuempunktem"/>
      </w:pPr>
      <w:r>
        <w:t>b)</w:t>
      </w:r>
      <w:r w:rsidR="00367583">
        <w:tab/>
      </w:r>
      <w:r>
        <w:t>numer rejestracyjny, numer VIN albo numer nadwozia, podwozia lub ramy;</w:t>
      </w:r>
    </w:p>
    <w:p w14:paraId="551754FA" w14:textId="77777777" w:rsidR="003069C5" w:rsidRPr="004616F1" w:rsidRDefault="003069C5" w:rsidP="003069C5">
      <w:pPr>
        <w:pStyle w:val="ZPKTzmpktartykuempunktem"/>
      </w:pPr>
      <w:r w:rsidRPr="00364501">
        <w:t>6)</w:t>
      </w:r>
      <w:r w:rsidRPr="00364501">
        <w:tab/>
        <w:t>uzasadnienie</w:t>
      </w:r>
      <w:r>
        <w:t xml:space="preserve"> wniosku,</w:t>
      </w:r>
      <w:r w:rsidRPr="004616F1">
        <w:t xml:space="preserve"> w szczególności wskazanie:</w:t>
      </w:r>
    </w:p>
    <w:p w14:paraId="7B23D1A9" w14:textId="77777777" w:rsidR="003069C5" w:rsidRPr="004616F1" w:rsidRDefault="003069C5" w:rsidP="003069C5">
      <w:pPr>
        <w:pStyle w:val="ZLITwPKTzmlitwpktartykuempunktem"/>
      </w:pPr>
      <w:r>
        <w:t>a)</w:t>
      </w:r>
      <w:r>
        <w:tab/>
      </w:r>
      <w:r w:rsidRPr="004616F1">
        <w:t xml:space="preserve">opisu sytuacji związanych z ratowaniem życia lub zdrowia ludzkiego, w </w:t>
      </w:r>
      <w:r>
        <w:t>których</w:t>
      </w:r>
      <w:r w:rsidRPr="004616F1">
        <w:t xml:space="preserve"> </w:t>
      </w:r>
      <w:r w:rsidRPr="00154A75">
        <w:t xml:space="preserve">jest </w:t>
      </w:r>
      <w:r w:rsidRPr="004616F1">
        <w:t>używany pojazd</w:t>
      </w:r>
      <w:r>
        <w:t>,</w:t>
      </w:r>
      <w:r w:rsidRPr="004616F1">
        <w:t xml:space="preserve"> który ma być używany jako uprzywilejowan</w:t>
      </w:r>
      <w:r>
        <w:t>y,</w:t>
      </w:r>
    </w:p>
    <w:p w14:paraId="282F2E3E" w14:textId="77777777" w:rsidR="003069C5" w:rsidRPr="004616F1" w:rsidRDefault="003069C5" w:rsidP="003069C5">
      <w:pPr>
        <w:pStyle w:val="ZLITwPKTzmlitwpktartykuempunktem"/>
      </w:pPr>
      <w:r>
        <w:t>b)</w:t>
      </w:r>
      <w:r>
        <w:tab/>
      </w:r>
      <w:r w:rsidRPr="004616F1">
        <w:t xml:space="preserve">okoliczności potwierdzających konieczność zwiększenia liczby pojazdów </w:t>
      </w:r>
      <w:r>
        <w:t>używanych</w:t>
      </w:r>
      <w:r w:rsidRPr="004616F1">
        <w:t xml:space="preserve"> jako uprzywilejowan</w:t>
      </w:r>
      <w:r>
        <w:t>e</w:t>
      </w:r>
      <w:r w:rsidRPr="004616F1">
        <w:t xml:space="preserve"> – w przypadku podmiotów posiadających już zezwolenie, o którym mowa w ust. 1 pkt 12;</w:t>
      </w:r>
    </w:p>
    <w:p w14:paraId="350DBF17" w14:textId="77777777" w:rsidR="003069C5" w:rsidRPr="00364501" w:rsidRDefault="003069C5" w:rsidP="003069C5">
      <w:pPr>
        <w:pStyle w:val="ZPKTzmpktartykuempunktem"/>
      </w:pPr>
      <w:r w:rsidRPr="00364501">
        <w:t>7)</w:t>
      </w:r>
      <w:r w:rsidRPr="00364501">
        <w:tab/>
      </w:r>
      <w:r w:rsidRPr="004616F1">
        <w:t xml:space="preserve">wskazanie </w:t>
      </w:r>
      <w:r w:rsidRPr="00154A75">
        <w:t xml:space="preserve">firmy lub </w:t>
      </w:r>
      <w:r w:rsidRPr="004616F1">
        <w:t>nazwy oraz adresu podmiotu, na rzecz którego są świadczone usługi związane z ratowaniem życia lub zdrowia ludzkiego, oraz zakresu świadczonych na jego rzecz usług</w:t>
      </w:r>
      <w:r w:rsidRPr="0076495B">
        <w:t xml:space="preserve">; </w:t>
      </w:r>
    </w:p>
    <w:p w14:paraId="6B68A287" w14:textId="77777777" w:rsidR="003069C5" w:rsidRPr="00364501" w:rsidRDefault="003069C5" w:rsidP="003069C5">
      <w:pPr>
        <w:pStyle w:val="ZPKTzmpktartykuempunktem"/>
      </w:pPr>
      <w:r w:rsidRPr="00364501">
        <w:t>8)</w:t>
      </w:r>
      <w:r w:rsidRPr="00364501">
        <w:tab/>
        <w:t>podpis wnioskodawcy albo osoby upoważnionej do składania oświadczeń woli w imieniu wnioskodawcy.</w:t>
      </w:r>
    </w:p>
    <w:p w14:paraId="283018B2" w14:textId="77777777" w:rsidR="003069C5" w:rsidRPr="00364501" w:rsidRDefault="003069C5" w:rsidP="003069C5">
      <w:pPr>
        <w:pStyle w:val="ZUSTzmustartykuempunktem"/>
      </w:pPr>
      <w:r w:rsidRPr="00364501">
        <w:t>1</w:t>
      </w:r>
      <w:r>
        <w:t>c</w:t>
      </w:r>
      <w:r w:rsidRPr="00364501">
        <w:t>. Do wniosku, o którym mowa w ust. 1</w:t>
      </w:r>
      <w:r>
        <w:t>b</w:t>
      </w:r>
      <w:r w:rsidRPr="00364501">
        <w:t>, dołącza się:</w:t>
      </w:r>
    </w:p>
    <w:p w14:paraId="58301DAF" w14:textId="77777777" w:rsidR="003069C5" w:rsidRPr="0007759A" w:rsidRDefault="003069C5" w:rsidP="003069C5">
      <w:pPr>
        <w:pStyle w:val="ZPKTzmpktartykuempunktem"/>
      </w:pPr>
      <w:r>
        <w:t>1)</w:t>
      </w:r>
      <w:r>
        <w:tab/>
      </w:r>
      <w:r w:rsidRPr="00295BB4">
        <w:t>dokument</w:t>
      </w:r>
      <w:r>
        <w:t>y</w:t>
      </w:r>
      <w:r w:rsidRPr="0007759A">
        <w:t xml:space="preserve"> dotycząc</w:t>
      </w:r>
      <w:r>
        <w:t>e</w:t>
      </w:r>
      <w:r w:rsidRPr="0007759A">
        <w:t xml:space="preserve"> wnioskodawcy: </w:t>
      </w:r>
    </w:p>
    <w:p w14:paraId="48EFA52E" w14:textId="77777777" w:rsidR="003069C5" w:rsidRDefault="003069C5" w:rsidP="003069C5">
      <w:pPr>
        <w:pStyle w:val="ZLITwPKTzmlitwpktartykuempunktem"/>
      </w:pPr>
      <w:r>
        <w:t>a)</w:t>
      </w:r>
      <w:r>
        <w:tab/>
      </w:r>
      <w:r w:rsidRPr="0007759A">
        <w:t>decyzj</w:t>
      </w:r>
      <w:r>
        <w:t>ę</w:t>
      </w:r>
      <w:r w:rsidRPr="0007759A">
        <w:t xml:space="preserve"> właściwego wojewody o wpisie wnioskodawcy do rejestru jednostek współpracujących z systemem Państwowe Ratownictwo Medyczne – w przypadku podmiotów wpisanych do tego rejestru</w:t>
      </w:r>
      <w:r>
        <w:t>,</w:t>
      </w:r>
      <w:r w:rsidRPr="0007759A" w:rsidDel="00974692">
        <w:t xml:space="preserve"> </w:t>
      </w:r>
    </w:p>
    <w:p w14:paraId="2CA0B10D" w14:textId="77777777" w:rsidR="003069C5" w:rsidRPr="0007759A" w:rsidRDefault="003069C5" w:rsidP="003069C5">
      <w:pPr>
        <w:pStyle w:val="ZLITwPKTzmlitwpktartykuempunktem"/>
      </w:pPr>
      <w:r>
        <w:t>b)</w:t>
      </w:r>
      <w:r>
        <w:tab/>
      </w:r>
      <w:r w:rsidRPr="0007759A">
        <w:t>potwierdzając</w:t>
      </w:r>
      <w:r>
        <w:t>e</w:t>
      </w:r>
      <w:r w:rsidRPr="0007759A">
        <w:t xml:space="preserve"> konieczność zwiększenia liczby pojazdów </w:t>
      </w:r>
      <w:r>
        <w:t>używanych</w:t>
      </w:r>
      <w:r w:rsidRPr="0007759A">
        <w:t xml:space="preserve"> </w:t>
      </w:r>
      <w:r>
        <w:t xml:space="preserve">jako uprzywilejowane </w:t>
      </w:r>
      <w:r w:rsidRPr="0007759A">
        <w:t xml:space="preserve">– w przypadku podmiotów posiadających już </w:t>
      </w:r>
      <w:r w:rsidRPr="00477A03">
        <w:t>zezwolenie, o którym mowa w ust. 1 pkt 12</w:t>
      </w:r>
      <w:r w:rsidRPr="0007759A">
        <w:t xml:space="preserve">; </w:t>
      </w:r>
    </w:p>
    <w:p w14:paraId="2BB5034F" w14:textId="77777777" w:rsidR="003069C5" w:rsidRPr="0007759A" w:rsidRDefault="003069C5" w:rsidP="003069C5">
      <w:pPr>
        <w:pStyle w:val="ZPKTzmpktartykuempunktem"/>
      </w:pPr>
      <w:r>
        <w:t>2)</w:t>
      </w:r>
      <w:r>
        <w:tab/>
      </w:r>
      <w:r w:rsidRPr="00295BB4">
        <w:t>dokument</w:t>
      </w:r>
      <w:r>
        <w:t>y</w:t>
      </w:r>
      <w:r w:rsidRPr="0007759A">
        <w:t xml:space="preserve"> dotycząc</w:t>
      </w:r>
      <w:r>
        <w:t>e</w:t>
      </w:r>
      <w:r w:rsidRPr="0007759A">
        <w:t xml:space="preserve"> pojazdu, który ma być używany jako uprzywilejowany:</w:t>
      </w:r>
    </w:p>
    <w:p w14:paraId="5A4CC165" w14:textId="77777777" w:rsidR="003069C5" w:rsidRPr="0007759A" w:rsidRDefault="003069C5" w:rsidP="003069C5">
      <w:pPr>
        <w:pStyle w:val="ZLITwPKTzmlitwpktartykuempunktem"/>
      </w:pPr>
      <w:r>
        <w:t>a)</w:t>
      </w:r>
      <w:r>
        <w:tab/>
      </w:r>
      <w:r w:rsidRPr="00364501">
        <w:t>potwierdzając</w:t>
      </w:r>
      <w:r>
        <w:t>e</w:t>
      </w:r>
      <w:r w:rsidRPr="00364501">
        <w:t xml:space="preserve"> prawo do uży</w:t>
      </w:r>
      <w:r>
        <w:t>tko</w:t>
      </w:r>
      <w:r w:rsidRPr="00364501">
        <w:t>wania pojazdu</w:t>
      </w:r>
      <w:r w:rsidRPr="0007759A">
        <w:t xml:space="preserve"> – w przypadku gdy wnioskodawca nie jest właścicielem pojazdu,</w:t>
      </w:r>
    </w:p>
    <w:p w14:paraId="4DA41569" w14:textId="77777777" w:rsidR="003069C5" w:rsidRPr="0007759A" w:rsidRDefault="003069C5" w:rsidP="003069C5">
      <w:pPr>
        <w:pStyle w:val="ZLITwPKTzmlitwpktartykuempunktem"/>
      </w:pPr>
      <w:r>
        <w:t>b)</w:t>
      </w:r>
      <w:r>
        <w:tab/>
      </w:r>
      <w:r w:rsidRPr="00477A03">
        <w:t>kopię dowodu rejestracyjnego</w:t>
      </w:r>
      <w:r>
        <w:t>,</w:t>
      </w:r>
    </w:p>
    <w:p w14:paraId="2AD62F31" w14:textId="77777777" w:rsidR="003069C5" w:rsidRPr="0007759A" w:rsidRDefault="003069C5" w:rsidP="003069C5">
      <w:pPr>
        <w:pStyle w:val="ZLITwPKTzmlitwpktartykuempunktem"/>
      </w:pPr>
      <w:r>
        <w:t>c)</w:t>
      </w:r>
      <w:r>
        <w:tab/>
      </w:r>
      <w:r w:rsidRPr="00364501">
        <w:t>potwierdzając</w:t>
      </w:r>
      <w:r>
        <w:t>e</w:t>
      </w:r>
      <w:r w:rsidRPr="00364501">
        <w:t xml:space="preserve"> spełnienie przez pojazd</w:t>
      </w:r>
      <w:r w:rsidRPr="0007759A">
        <w:t xml:space="preserve"> co najmniej wymagań technicznych i jakościowych określonych w Polskich Normach </w:t>
      </w:r>
      <w:r w:rsidRPr="007E4B7F">
        <w:t>przenoszących europejskie normy zharmonizowane</w:t>
      </w:r>
      <w:r w:rsidRPr="0007759A">
        <w:t xml:space="preserve">, a odnoszących się do specjalistycznych środków </w:t>
      </w:r>
      <w:r w:rsidRPr="0007759A">
        <w:lastRenderedPageBreak/>
        <w:t>transportu, w tym określający</w:t>
      </w:r>
      <w:r>
        <w:t>ch</w:t>
      </w:r>
      <w:r w:rsidRPr="0007759A">
        <w:t xml:space="preserve"> typ ambulansu drogowego </w:t>
      </w:r>
      <w:r>
        <w:t>–</w:t>
      </w:r>
      <w:r w:rsidRPr="0007759A">
        <w:t xml:space="preserve"> w przypadku pojazdu, który jest</w:t>
      </w:r>
      <w:r w:rsidRPr="0007759A" w:rsidDel="004F1729">
        <w:t xml:space="preserve"> </w:t>
      </w:r>
      <w:r>
        <w:t>używany</w:t>
      </w:r>
      <w:r w:rsidRPr="0007759A">
        <w:t xml:space="preserve"> do przewozu ratowanych osób;</w:t>
      </w:r>
    </w:p>
    <w:p w14:paraId="75DD40AA" w14:textId="77777777" w:rsidR="003069C5" w:rsidRPr="0007759A" w:rsidRDefault="003069C5" w:rsidP="003069C5">
      <w:pPr>
        <w:pStyle w:val="ZPKTzmpktartykuempunktem"/>
      </w:pPr>
      <w:r>
        <w:t>3)</w:t>
      </w:r>
      <w:r>
        <w:tab/>
      </w:r>
      <w:r w:rsidRPr="0007759A">
        <w:t>dokument</w:t>
      </w:r>
      <w:r>
        <w:t>y</w:t>
      </w:r>
      <w:r w:rsidRPr="0007759A">
        <w:t xml:space="preserve"> potwierdzając</w:t>
      </w:r>
      <w:r>
        <w:t>e, że pojazd był używany</w:t>
      </w:r>
      <w:r w:rsidRPr="0007759A">
        <w:t xml:space="preserve"> w związku z ratowaniem życia </w:t>
      </w:r>
      <w:r>
        <w:t>lub</w:t>
      </w:r>
      <w:r w:rsidRPr="0007759A">
        <w:t xml:space="preserve"> zdrowia ludzkiego</w:t>
      </w:r>
      <w:r>
        <w:t xml:space="preserve"> w okresie </w:t>
      </w:r>
      <w:r w:rsidRPr="0007759A">
        <w:t xml:space="preserve">3 miesięcy poprzedzających </w:t>
      </w:r>
      <w:r>
        <w:t xml:space="preserve">dzień </w:t>
      </w:r>
      <w:r w:rsidRPr="0007759A">
        <w:t>złożeni</w:t>
      </w:r>
      <w:r>
        <w:t>a</w:t>
      </w:r>
      <w:r w:rsidRPr="0007759A">
        <w:t xml:space="preserve"> wniosku</w:t>
      </w:r>
      <w:r>
        <w:t>, w szczególności</w:t>
      </w:r>
      <w:r w:rsidRPr="0007759A">
        <w:t>:</w:t>
      </w:r>
    </w:p>
    <w:p w14:paraId="4406C01B" w14:textId="77777777" w:rsidR="003069C5" w:rsidRPr="0007759A" w:rsidRDefault="003069C5" w:rsidP="003069C5">
      <w:pPr>
        <w:pStyle w:val="ZLITwPKTzmlitwpktartykuempunktem"/>
      </w:pPr>
      <w:r>
        <w:t>a)</w:t>
      </w:r>
      <w:r>
        <w:tab/>
      </w:r>
      <w:r w:rsidRPr="0007759A">
        <w:t>zlece</w:t>
      </w:r>
      <w:r>
        <w:t>nia</w:t>
      </w:r>
      <w:r w:rsidRPr="0007759A">
        <w:t xml:space="preserve"> transportu sanitarnego</w:t>
      </w:r>
      <w:r>
        <w:t xml:space="preserve"> </w:t>
      </w:r>
      <w:r w:rsidRPr="00477A03">
        <w:t>– w przypadku podmiotów świadczących usługi transportu sanitarnego</w:t>
      </w:r>
      <w:r w:rsidRPr="0007759A">
        <w:t>,</w:t>
      </w:r>
    </w:p>
    <w:p w14:paraId="52049982" w14:textId="77777777" w:rsidR="003069C5" w:rsidRPr="0007759A" w:rsidRDefault="003069C5" w:rsidP="003069C5">
      <w:pPr>
        <w:pStyle w:val="ZLITwPKTzmlitwpktartykuempunktem"/>
      </w:pPr>
      <w:r>
        <w:t>b)</w:t>
      </w:r>
      <w:r>
        <w:tab/>
        <w:t xml:space="preserve">dokumenty </w:t>
      </w:r>
      <w:r w:rsidRPr="00F031C6">
        <w:t>zawierając</w:t>
      </w:r>
      <w:r>
        <w:t>e</w:t>
      </w:r>
      <w:r w:rsidRPr="00F031C6">
        <w:t xml:space="preserve"> datę oraz zakres </w:t>
      </w:r>
      <w:r>
        <w:t>z</w:t>
      </w:r>
      <w:r w:rsidRPr="00F031C6">
        <w:t>realizowanej czynności lub zadania – w przypadku podmiotów innych niż świadczące usługi transportu sanitarnego</w:t>
      </w:r>
      <w:r w:rsidRPr="0007759A">
        <w:t>,</w:t>
      </w:r>
    </w:p>
    <w:p w14:paraId="1581F7EE" w14:textId="77777777" w:rsidR="003069C5" w:rsidRPr="009E1FCC" w:rsidRDefault="003069C5" w:rsidP="003069C5">
      <w:pPr>
        <w:pStyle w:val="ZLITwPKTzmlitwpktartykuempunktem"/>
      </w:pPr>
      <w:r>
        <w:t>c)</w:t>
      </w:r>
      <w:r>
        <w:tab/>
        <w:t xml:space="preserve">potwierdzenia realizacji zleceń, czynności lub zadań, o których mowa w lit. a lub b, przez podmioty, na rzecz których są świadczone usługi </w:t>
      </w:r>
      <w:r w:rsidRPr="00154A75">
        <w:t>związane z ratowaniem życia lub zdrowia ludzkieg</w:t>
      </w:r>
      <w:r w:rsidRPr="00D05A64">
        <w:t>o</w:t>
      </w:r>
      <w:r>
        <w:t>.</w:t>
      </w:r>
    </w:p>
    <w:p w14:paraId="361127EC" w14:textId="77777777" w:rsidR="003069C5" w:rsidRPr="00364501" w:rsidRDefault="003069C5" w:rsidP="003069C5">
      <w:pPr>
        <w:pStyle w:val="ZUSTzmustartykuempunktem"/>
      </w:pPr>
      <w:r w:rsidRPr="00364501">
        <w:t>1</w:t>
      </w:r>
      <w:r>
        <w:t>d</w:t>
      </w:r>
      <w:r w:rsidRPr="00364501">
        <w:t>. Minister właściwy do spraw wewnętrznych wydaje zezwolenie, o którym mowa w ust. 1 pkt 12, w drodze decyzji, w terminie 60 dni od dnia otrzymania wniosku</w:t>
      </w:r>
      <w:r>
        <w:t>, o którym mowa w ust. 1b.</w:t>
      </w:r>
    </w:p>
    <w:p w14:paraId="4B3566FE" w14:textId="13548115" w:rsidR="003069C5" w:rsidRPr="00364501" w:rsidRDefault="003069C5" w:rsidP="003069C5">
      <w:pPr>
        <w:pStyle w:val="ZUSTzmustartykuempunktem"/>
      </w:pPr>
      <w:r w:rsidRPr="00364501">
        <w:t>1</w:t>
      </w:r>
      <w:r>
        <w:t>e</w:t>
      </w:r>
      <w:r w:rsidRPr="00364501">
        <w:t>. Jeżeli minister właściwy do spraw wewnętrznych nie wyda decyzji lub postanowienia kończącego postępowanie w sprawie w terminie, o którym mowa w</w:t>
      </w:r>
      <w:r w:rsidR="00B955DE">
        <w:t> </w:t>
      </w:r>
      <w:r w:rsidRPr="00364501">
        <w:t>ust.</w:t>
      </w:r>
      <w:r w:rsidR="00B955DE">
        <w:t> </w:t>
      </w:r>
      <w:r w:rsidRPr="00364501">
        <w:t>1</w:t>
      </w:r>
      <w:r>
        <w:t>d</w:t>
      </w:r>
      <w:r w:rsidRPr="00364501">
        <w:t>, uznaje się, że w dniu następującym po dniu, w którym upłynął termin wydania zezwolenia, zostało wydane zezwolenie na używanie pojazdu jako uprzywilejowanego dla pojazdu określonego we wniosku, o którym mowa w ust. 1</w:t>
      </w:r>
      <w:r>
        <w:t>b</w:t>
      </w:r>
      <w:r w:rsidRPr="00364501">
        <w:t>. Przepisy działu II rozdziału 8a Kodeksu postępowania administracyjnego stosuje się</w:t>
      </w:r>
      <w:r>
        <w:t>.</w:t>
      </w:r>
    </w:p>
    <w:p w14:paraId="5ABD0B71" w14:textId="77777777" w:rsidR="003069C5" w:rsidRPr="00364501" w:rsidRDefault="003069C5" w:rsidP="003069C5">
      <w:pPr>
        <w:pStyle w:val="ZUSTzmustartykuempunktem"/>
      </w:pPr>
      <w:r w:rsidRPr="00364501">
        <w:t>1</w:t>
      </w:r>
      <w:r>
        <w:t>f</w:t>
      </w:r>
      <w:r w:rsidRPr="00364501">
        <w:t>. W przypadku ustania okoliczności</w:t>
      </w:r>
      <w:r>
        <w:t xml:space="preserve"> uzasadniających używanie pojazdu jako uprzywilejowanego wnioskodawca</w:t>
      </w:r>
      <w:r w:rsidRPr="00364501">
        <w:t xml:space="preserve"> zaprzestaje używania pojazdu jako uprzywilejowanego i niezwłocznie informuje o tym ministra właściwego do spraw wewnętrznych.</w:t>
      </w:r>
    </w:p>
    <w:p w14:paraId="216CE0D8" w14:textId="77777777" w:rsidR="003069C5" w:rsidRPr="00364501" w:rsidRDefault="003069C5" w:rsidP="003069C5">
      <w:pPr>
        <w:pStyle w:val="ZUSTzmustartykuempunktem"/>
      </w:pPr>
      <w:r w:rsidRPr="00364501">
        <w:t>1</w:t>
      </w:r>
      <w:r>
        <w:t>g</w:t>
      </w:r>
      <w:r w:rsidRPr="00364501">
        <w:t>. W przypadku ustania okoliczności</w:t>
      </w:r>
      <w:r>
        <w:t xml:space="preserve"> uzasadniających używanie pojazdu jako uprzywilejowanego</w:t>
      </w:r>
      <w:r w:rsidRPr="00364501">
        <w:t xml:space="preserve"> minister właściwy do spraw wewnętrznych </w:t>
      </w:r>
      <w:r>
        <w:t xml:space="preserve">niezwłocznie </w:t>
      </w:r>
      <w:r w:rsidRPr="00364501">
        <w:t>stwierdza wygaśnięcie zezwolenia, o którym mowa w ust. 1 pkt 12.”.</w:t>
      </w:r>
    </w:p>
    <w:p w14:paraId="68FA7C6F" w14:textId="1C4B1CB4" w:rsidR="003069C5" w:rsidRPr="00AC5B8E" w:rsidRDefault="003069C5" w:rsidP="003069C5">
      <w:pPr>
        <w:pStyle w:val="ARTartustawynprozporzdzenia"/>
      </w:pPr>
      <w:r w:rsidRPr="00AC5B8E">
        <w:rPr>
          <w:rStyle w:val="Ppogrubienie"/>
        </w:rPr>
        <w:t>Art.</w:t>
      </w:r>
      <w:r w:rsidR="00F46892">
        <w:rPr>
          <w:rStyle w:val="Ppogrubienie"/>
        </w:rPr>
        <w:t> </w:t>
      </w:r>
      <w:r>
        <w:rPr>
          <w:rStyle w:val="Ppogrubienie"/>
        </w:rPr>
        <w:t>5</w:t>
      </w:r>
      <w:r w:rsidRPr="00AC5B8E">
        <w:rPr>
          <w:rStyle w:val="Ppogrubienie"/>
        </w:rPr>
        <w:t>.</w:t>
      </w:r>
      <w:r w:rsidR="00F46892">
        <w:t> </w:t>
      </w:r>
      <w:r w:rsidRPr="00AC5B8E">
        <w:t xml:space="preserve">W ustawie z dnia 21 sierpnia 1997 r. o gospodarce nieruchomościami (Dz. U. z 2024 r. poz. 1145, 1222, 1717 i 1881 oraz z 2025 r. poz. 1077 i 1080) w art. 93 w ust. </w:t>
      </w:r>
      <w:r>
        <w:t>4</w:t>
      </w:r>
      <w:r w:rsidRPr="00AC5B8E">
        <w:t xml:space="preserve"> zdanie </w:t>
      </w:r>
      <w:r>
        <w:t>pierwsze otrzymuje</w:t>
      </w:r>
      <w:r w:rsidRPr="00AC5B8E">
        <w:t xml:space="preserve"> brzmieni</w:t>
      </w:r>
      <w:r>
        <w:t>e</w:t>
      </w:r>
      <w:r w:rsidRPr="00AC5B8E">
        <w:t>:</w:t>
      </w:r>
    </w:p>
    <w:p w14:paraId="6C84907A" w14:textId="77777777" w:rsidR="003069C5" w:rsidRPr="00AC5B8E" w:rsidRDefault="003069C5" w:rsidP="003069C5">
      <w:pPr>
        <w:pStyle w:val="ZFRAGzmfragmentunpzdaniaartykuempunktem"/>
      </w:pPr>
      <w:r w:rsidRPr="00AC5B8E">
        <w:lastRenderedPageBreak/>
        <w:t>„</w:t>
      </w:r>
      <w:r>
        <w:t>Osoba, która ma interes prawny w dokonaniu podziału nieruchomości, może wystąpić do wójta, burmistrza albo prezydenta miasta o opinię dotyczącą zgodności proponowanego podziału nieruchomości z ustaleniami planu miejscowego, z wyjątkiem podziałów, o których mowa w art. 95.</w:t>
      </w:r>
      <w:r w:rsidRPr="00AC5B8E">
        <w:t>”.</w:t>
      </w:r>
    </w:p>
    <w:p w14:paraId="34A79693" w14:textId="6D317262" w:rsidR="003069C5" w:rsidRPr="00902E78" w:rsidRDefault="003069C5" w:rsidP="003069C5">
      <w:pPr>
        <w:pStyle w:val="ARTartustawynprozporzdzenia"/>
      </w:pPr>
      <w:r w:rsidRPr="00902E78">
        <w:rPr>
          <w:rStyle w:val="Ppogrubienie"/>
        </w:rPr>
        <w:t>Art.</w:t>
      </w:r>
      <w:r w:rsidR="00F46892">
        <w:rPr>
          <w:rStyle w:val="Ppogrubienie"/>
        </w:rPr>
        <w:t> </w:t>
      </w:r>
      <w:r>
        <w:rPr>
          <w:rStyle w:val="Ppogrubienie"/>
        </w:rPr>
        <w:t>6</w:t>
      </w:r>
      <w:r w:rsidRPr="00902E78">
        <w:rPr>
          <w:rStyle w:val="Ppogrubienie"/>
        </w:rPr>
        <w:t>.</w:t>
      </w:r>
      <w:r w:rsidR="00F46892">
        <w:t> </w:t>
      </w:r>
      <w:r w:rsidRPr="00902E78">
        <w:t xml:space="preserve">W ustawie z dnia 29 sierpnia 1997 r. – Ordynacja podatkowa (Dz. U. z 2025 r. poz. 111, </w:t>
      </w:r>
      <w:r>
        <w:t xml:space="preserve">z </w:t>
      </w:r>
      <w:proofErr w:type="spellStart"/>
      <w:r>
        <w:t>późn</w:t>
      </w:r>
      <w:proofErr w:type="spellEnd"/>
      <w:r>
        <w:t>. zm.</w:t>
      </w:r>
      <w:r>
        <w:rPr>
          <w:rStyle w:val="Odwoanieprzypisudolnego"/>
        </w:rPr>
        <w:footnoteReference w:id="4"/>
      </w:r>
      <w:r>
        <w:rPr>
          <w:rStyle w:val="IGindeksgrny"/>
        </w:rPr>
        <w:t>)</w:t>
      </w:r>
      <w:r w:rsidRPr="00902E78">
        <w:t>) w art. 67a dodaje się § 3–</w:t>
      </w:r>
      <w:r>
        <w:t>15</w:t>
      </w:r>
      <w:r w:rsidRPr="00902E78">
        <w:t xml:space="preserve"> w brzmieniu:</w:t>
      </w:r>
    </w:p>
    <w:p w14:paraId="1C4861CB" w14:textId="77777777" w:rsidR="003069C5" w:rsidRDefault="003069C5" w:rsidP="003069C5">
      <w:pPr>
        <w:pStyle w:val="ZUSTzmustartykuempunktem"/>
      </w:pPr>
      <w:r w:rsidRPr="00902E78">
        <w:t xml:space="preserve">„§ 3. W przypadku wniosku o umorzenie zaległości podatkowych, odsetek za zwłokę lub opłaty prolongacyjnej sprawę uznaje się za załatwioną milcząco w sposób w całości uwzględniający żądanie wnioskodawcy, jeżeli w terminie 60 dni od dnia złożenia wniosku o umorzenie w całości lub w części zaległości podatkowych, odsetek za zwłokę lub opłaty prolongacyjnej organ podatkowy nie wydał decyzji </w:t>
      </w:r>
      <w:r>
        <w:t>lub</w:t>
      </w:r>
      <w:r w:rsidRPr="00902E78">
        <w:t xml:space="preserve"> postanowienia kończącego postępowanie w tej sprawie.</w:t>
      </w:r>
    </w:p>
    <w:p w14:paraId="1FDC5ACD" w14:textId="59F493CF" w:rsidR="003069C5" w:rsidRPr="00902E78" w:rsidRDefault="003069C5" w:rsidP="003069C5">
      <w:pPr>
        <w:pStyle w:val="ZUSTzmustartykuempunktem"/>
      </w:pPr>
      <w:r w:rsidRPr="00C225DD">
        <w:t>§</w:t>
      </w:r>
      <w:r>
        <w:t xml:space="preserve"> 4. </w:t>
      </w:r>
      <w:r w:rsidRPr="00C225DD">
        <w:t>Przepis § 3 stosuje się</w:t>
      </w:r>
      <w:r w:rsidR="00B775FE">
        <w:t>,</w:t>
      </w:r>
      <w:r w:rsidRPr="00C225DD">
        <w:t xml:space="preserve"> pod warunkiem że kwota zaległości podatkowych, odsetek za zwłokę lub opłaty prolongacyjnej objęta umorzeniem wnioskowanym przez tego samego podatnika do jednego organu podatkowego w zakresie danego podatku, ustalona z uwzględnieniem § 2, nie przekracza w roku podatkowym wysokości minimalnego wynagrodzenia za pracę ustalonego na podstawie ustawy z dnia 10</w:t>
      </w:r>
      <w:r w:rsidR="00B775FE">
        <w:t> </w:t>
      </w:r>
      <w:r w:rsidRPr="00C225DD">
        <w:t>października 2002 r. o minimalnym wynagrodzeniu za pracę, obowiązującego w dniu złożenia wniosku</w:t>
      </w:r>
      <w:r>
        <w:t>.</w:t>
      </w:r>
    </w:p>
    <w:p w14:paraId="63942AD6" w14:textId="77777777" w:rsidR="003069C5" w:rsidRPr="00902E78" w:rsidRDefault="003069C5" w:rsidP="003069C5">
      <w:pPr>
        <w:pStyle w:val="ZUSTzmustartykuempunktem"/>
      </w:pPr>
      <w:r w:rsidRPr="00902E78">
        <w:t xml:space="preserve">§ </w:t>
      </w:r>
      <w:r>
        <w:t>5</w:t>
      </w:r>
      <w:r w:rsidRPr="00902E78">
        <w:t>. Przepisu § 3 nie stosuje się, jeżeli:</w:t>
      </w:r>
    </w:p>
    <w:p w14:paraId="463C2EB5" w14:textId="77777777" w:rsidR="003069C5" w:rsidRPr="00902E78" w:rsidRDefault="003069C5" w:rsidP="003069C5">
      <w:pPr>
        <w:pStyle w:val="ZPKTzmpktartykuempunktem"/>
      </w:pPr>
      <w:r w:rsidRPr="00902E78">
        <w:t>1)</w:t>
      </w:r>
      <w:r w:rsidRPr="00902E78">
        <w:tab/>
        <w:t xml:space="preserve">przed upływem terminu, o którym mowa w § 3, organ podatkowy </w:t>
      </w:r>
      <w:r>
        <w:t>dokonał</w:t>
      </w:r>
      <w:r w:rsidRPr="00BE0429">
        <w:t xml:space="preserve"> wezw</w:t>
      </w:r>
      <w:r>
        <w:t>ania</w:t>
      </w:r>
      <w:r w:rsidRPr="00BE0429">
        <w:t xml:space="preserve"> </w:t>
      </w:r>
      <w:r>
        <w:t>na podstawie art. 155 § 1 lub art. 169 § 1</w:t>
      </w:r>
      <w:r w:rsidRPr="00902E78">
        <w:t>;</w:t>
      </w:r>
    </w:p>
    <w:p w14:paraId="0DD89CDD" w14:textId="77777777" w:rsidR="003069C5" w:rsidRDefault="003069C5" w:rsidP="003069C5">
      <w:pPr>
        <w:pStyle w:val="ZPKTzmpktartykuempunktem"/>
      </w:pPr>
      <w:r w:rsidRPr="00902E78">
        <w:t>2)</w:t>
      </w:r>
      <w:r w:rsidRPr="00902E78">
        <w:tab/>
      </w:r>
      <w:r w:rsidRPr="00C225DD">
        <w:t>organ, którego zgoda jest wymagana do udzielenia ulgi określonej w § 3, odmówił wyrażenia zgody</w:t>
      </w:r>
      <w:r>
        <w:t>;</w:t>
      </w:r>
    </w:p>
    <w:p w14:paraId="4A068C39" w14:textId="77777777" w:rsidR="003069C5" w:rsidRDefault="003069C5" w:rsidP="003069C5">
      <w:pPr>
        <w:pStyle w:val="ZPKTzmpktartykuempunktem"/>
      </w:pPr>
      <w:r>
        <w:t>3)</w:t>
      </w:r>
      <w:r>
        <w:tab/>
      </w:r>
      <w:r w:rsidRPr="00C225DD">
        <w:t>termin, o którym mowa w § 3, upływa w czasie trwania</w:t>
      </w:r>
      <w:r>
        <w:t>:</w:t>
      </w:r>
    </w:p>
    <w:p w14:paraId="783E3A8C" w14:textId="77777777" w:rsidR="003069C5" w:rsidRDefault="003069C5" w:rsidP="003069C5">
      <w:pPr>
        <w:pStyle w:val="ZLITwPKTzmlitwpktartykuempunktem"/>
      </w:pPr>
      <w:r>
        <w:t>a)</w:t>
      </w:r>
      <w:r>
        <w:tab/>
      </w:r>
      <w:r w:rsidRPr="00C225DD">
        <w:t>stanu klęski żywiołowej albo stanu wyjątkowego</w:t>
      </w:r>
      <w:r>
        <w:t>,</w:t>
      </w:r>
    </w:p>
    <w:p w14:paraId="065916E2" w14:textId="77777777" w:rsidR="003069C5" w:rsidRDefault="003069C5" w:rsidP="003069C5">
      <w:pPr>
        <w:pStyle w:val="ZLITwPKTzmlitwpktartykuempunktem"/>
      </w:pPr>
      <w:r>
        <w:t>b)</w:t>
      </w:r>
      <w:r>
        <w:tab/>
      </w:r>
      <w:r w:rsidRPr="00C225DD">
        <w:t>stanu epidemii albo stanu zagrożenia epidemicznego</w:t>
      </w:r>
    </w:p>
    <w:p w14:paraId="22CF7FB2" w14:textId="0CA037D3" w:rsidR="003069C5" w:rsidRPr="00902E78" w:rsidRDefault="003069C5" w:rsidP="003069C5">
      <w:pPr>
        <w:pStyle w:val="ZCZWSPLITwPKTzmczciwsplitwpktartykuempunktem"/>
      </w:pPr>
      <w:r>
        <w:t>–</w:t>
      </w:r>
      <w:r w:rsidR="00CF1D0E">
        <w:t xml:space="preserve"> </w:t>
      </w:r>
      <w:r w:rsidRPr="00C225DD">
        <w:t xml:space="preserve">na obszarze, na którym znajduje się siedziba organu podatkowego, do którego złożono wniosek, lub organu, którego stanowisko jest wymagane do rozpatrzenia </w:t>
      </w:r>
      <w:r w:rsidRPr="00C225DD">
        <w:lastRenderedPageBreak/>
        <w:t xml:space="preserve">wniosku, oraz w okresie </w:t>
      </w:r>
      <w:r>
        <w:t>60</w:t>
      </w:r>
      <w:r w:rsidRPr="00C225DD">
        <w:t xml:space="preserve"> dni od dnia zniesienia, odwołania albo zakończenia tego stanu</w:t>
      </w:r>
      <w:r w:rsidRPr="00902E78">
        <w:t>.</w:t>
      </w:r>
    </w:p>
    <w:p w14:paraId="0D628DDC" w14:textId="77777777" w:rsidR="003069C5" w:rsidRDefault="003069C5" w:rsidP="003069C5">
      <w:pPr>
        <w:pStyle w:val="ZUSTzmustartykuempunktem"/>
      </w:pPr>
      <w:r w:rsidRPr="00C225DD">
        <w:t>§</w:t>
      </w:r>
      <w:r>
        <w:t xml:space="preserve"> 6. </w:t>
      </w:r>
      <w:r w:rsidRPr="00C225DD">
        <w:t>Zawieszenie postępowania wstrzymuje bieg terminu, o którym mowa w § 3</w:t>
      </w:r>
      <w:r>
        <w:t>.</w:t>
      </w:r>
    </w:p>
    <w:p w14:paraId="18E8DB42" w14:textId="77777777" w:rsidR="003069C5" w:rsidRDefault="003069C5" w:rsidP="003069C5">
      <w:pPr>
        <w:pStyle w:val="ZUSTzmustartykuempunktem"/>
      </w:pPr>
      <w:r w:rsidRPr="00C225DD">
        <w:t>§</w:t>
      </w:r>
      <w:r>
        <w:t xml:space="preserve"> 7. </w:t>
      </w:r>
      <w:r w:rsidRPr="00C225DD">
        <w:t>Milczące załatwienie sprawy następuje w dniu następującym po upływie terminu, o którym mowa w § 3.</w:t>
      </w:r>
    </w:p>
    <w:p w14:paraId="38303E81" w14:textId="77777777" w:rsidR="003069C5" w:rsidRPr="00902E78" w:rsidRDefault="003069C5" w:rsidP="003069C5">
      <w:pPr>
        <w:pStyle w:val="ZUSTzmustartykuempunktem"/>
      </w:pPr>
      <w:r w:rsidRPr="00902E78">
        <w:t xml:space="preserve">§ </w:t>
      </w:r>
      <w:r>
        <w:t>8</w:t>
      </w:r>
      <w:r w:rsidRPr="00902E78">
        <w:t xml:space="preserve">. W aktach sprawy, o której mowa w § 3, zamieszcza się adnotację o milczącym załatwieniu sprawy, wskazując treść </w:t>
      </w:r>
      <w:r w:rsidRPr="00C225DD">
        <w:t xml:space="preserve">i przesłanki </w:t>
      </w:r>
      <w:r w:rsidRPr="00902E78">
        <w:t>rozstrzygnięcia oraz jego podstawę prawną.</w:t>
      </w:r>
    </w:p>
    <w:p w14:paraId="2DDAB84D" w14:textId="77777777" w:rsidR="003069C5" w:rsidRPr="00902E78" w:rsidRDefault="003069C5" w:rsidP="003069C5">
      <w:pPr>
        <w:pStyle w:val="ZUSTzmustartykuempunktem"/>
      </w:pPr>
      <w:r w:rsidRPr="00902E78">
        <w:t xml:space="preserve">§ </w:t>
      </w:r>
      <w:r>
        <w:t>9</w:t>
      </w:r>
      <w:r w:rsidRPr="00902E78">
        <w:t>. Na wniosek podatnika organ</w:t>
      </w:r>
      <w:r>
        <w:t xml:space="preserve"> podatkowy</w:t>
      </w:r>
      <w:r w:rsidRPr="00902E78">
        <w:t>, w drodze postanowienia, wydaje zaświadczenie o milczącym załatwieniu sprawy, o której mowa w § 3, albo odmawia wydania takiego zaświadczenia.</w:t>
      </w:r>
    </w:p>
    <w:p w14:paraId="3ADD28DB" w14:textId="77777777" w:rsidR="003069C5" w:rsidRPr="00902E78" w:rsidRDefault="003069C5" w:rsidP="003069C5">
      <w:pPr>
        <w:pStyle w:val="ZUSTzmustartykuempunktem"/>
      </w:pPr>
      <w:r w:rsidRPr="00902E78">
        <w:t xml:space="preserve">§ </w:t>
      </w:r>
      <w:r>
        <w:t>10</w:t>
      </w:r>
      <w:r w:rsidRPr="00902E78">
        <w:t xml:space="preserve">. Na postanowienie, o którym mowa w § </w:t>
      </w:r>
      <w:r>
        <w:t>9</w:t>
      </w:r>
      <w:r w:rsidRPr="00902E78">
        <w:t>, przysługuje zażalenie.</w:t>
      </w:r>
    </w:p>
    <w:p w14:paraId="51752CF4" w14:textId="77777777" w:rsidR="003069C5" w:rsidRPr="00902E78" w:rsidRDefault="003069C5" w:rsidP="003069C5">
      <w:pPr>
        <w:pStyle w:val="ZUSTzmustartykuempunktem"/>
      </w:pPr>
      <w:r w:rsidRPr="00902E78">
        <w:t xml:space="preserve">§ </w:t>
      </w:r>
      <w:r>
        <w:t>11</w:t>
      </w:r>
      <w:r w:rsidRPr="00902E78">
        <w:t>. Zaświadczenie o milczącym załatwieniu sprawy zawiera:</w:t>
      </w:r>
    </w:p>
    <w:p w14:paraId="174A6CDA" w14:textId="77777777" w:rsidR="003069C5" w:rsidRPr="00902E78" w:rsidRDefault="003069C5" w:rsidP="003069C5">
      <w:pPr>
        <w:pStyle w:val="ZPKTzmpktartykuempunktem"/>
      </w:pPr>
      <w:r w:rsidRPr="00902E78">
        <w:t>1)</w:t>
      </w:r>
      <w:r w:rsidRPr="00902E78">
        <w:tab/>
        <w:t>oznaczenie organu podatkowego i wnioskodawcy;</w:t>
      </w:r>
    </w:p>
    <w:p w14:paraId="1D3EA35D" w14:textId="77777777" w:rsidR="003069C5" w:rsidRPr="00902E78" w:rsidRDefault="003069C5" w:rsidP="003069C5">
      <w:pPr>
        <w:pStyle w:val="ZPKTzmpktartykuempunktem"/>
      </w:pPr>
      <w:r w:rsidRPr="00902E78">
        <w:t>2)</w:t>
      </w:r>
      <w:r w:rsidRPr="00902E78">
        <w:tab/>
        <w:t>datę wydania zaświadczenia o milczącym załatwieniu sprawy;</w:t>
      </w:r>
    </w:p>
    <w:p w14:paraId="070DFB29" w14:textId="77777777" w:rsidR="003069C5" w:rsidRPr="00902E78" w:rsidRDefault="003069C5" w:rsidP="003069C5">
      <w:pPr>
        <w:pStyle w:val="ZPKTzmpktartykuempunktem"/>
      </w:pPr>
      <w:r w:rsidRPr="00902E78">
        <w:t>3)</w:t>
      </w:r>
      <w:r w:rsidRPr="00902E78">
        <w:tab/>
        <w:t>powołanie podstawy prawnej;</w:t>
      </w:r>
    </w:p>
    <w:p w14:paraId="3E68F53D" w14:textId="77777777" w:rsidR="003069C5" w:rsidRPr="00902E78" w:rsidRDefault="003069C5" w:rsidP="003069C5">
      <w:pPr>
        <w:pStyle w:val="ZPKTzmpktartykuempunktem"/>
      </w:pPr>
      <w:r w:rsidRPr="00902E78">
        <w:t>4)</w:t>
      </w:r>
      <w:r w:rsidRPr="00902E78">
        <w:tab/>
        <w:t>treść rozstrzygnięcia sprawy załatwionej milcząco;</w:t>
      </w:r>
    </w:p>
    <w:p w14:paraId="5B94F87B" w14:textId="77777777" w:rsidR="003069C5" w:rsidRPr="00902E78" w:rsidRDefault="003069C5" w:rsidP="003069C5">
      <w:pPr>
        <w:pStyle w:val="ZPKTzmpktartykuempunktem"/>
      </w:pPr>
      <w:r w:rsidRPr="00902E78">
        <w:t>5)</w:t>
      </w:r>
      <w:r w:rsidRPr="00902E78">
        <w:tab/>
        <w:t>datę milczącego załatwienia sprawy;</w:t>
      </w:r>
    </w:p>
    <w:p w14:paraId="7D0D5FEB" w14:textId="77777777" w:rsidR="003069C5" w:rsidRPr="00902E78" w:rsidRDefault="003069C5" w:rsidP="003069C5">
      <w:pPr>
        <w:pStyle w:val="ZPKTzmpktartykuempunktem"/>
      </w:pPr>
      <w:r w:rsidRPr="00902E78">
        <w:t>6)</w:t>
      </w:r>
      <w:r w:rsidRPr="00902E78">
        <w:tab/>
        <w:t>pouczenie o możliwości wniesienia zażalenia;</w:t>
      </w:r>
    </w:p>
    <w:p w14:paraId="0525C764" w14:textId="77777777" w:rsidR="003069C5" w:rsidRPr="00902E78" w:rsidRDefault="003069C5" w:rsidP="003069C5">
      <w:pPr>
        <w:pStyle w:val="ZPKTzmpktartykuempunktem"/>
      </w:pPr>
      <w:r w:rsidRPr="00902E78">
        <w:t>7)</w:t>
      </w:r>
      <w:r w:rsidRPr="00902E78">
        <w:tab/>
        <w:t xml:space="preserve">podpis z podaniem imienia i nazwiska oraz stanowiska służbowego pracownika organu </w:t>
      </w:r>
      <w:r>
        <w:t xml:space="preserve">podatkowego </w:t>
      </w:r>
      <w:r w:rsidRPr="00902E78">
        <w:t>upoważnionego do wydania zaświadczenia.</w:t>
      </w:r>
    </w:p>
    <w:p w14:paraId="155EF51D" w14:textId="77777777" w:rsidR="003069C5" w:rsidRDefault="003069C5" w:rsidP="003069C5">
      <w:pPr>
        <w:pStyle w:val="ZUSTzmustartykuempunktem"/>
      </w:pPr>
      <w:r w:rsidRPr="00902E78">
        <w:t xml:space="preserve">§ </w:t>
      </w:r>
      <w:r>
        <w:t>12</w:t>
      </w:r>
      <w:r w:rsidRPr="00902E78">
        <w:t xml:space="preserve">. W zakresie nieuregulowanym w § </w:t>
      </w:r>
      <w:r>
        <w:t>9</w:t>
      </w:r>
      <w:r w:rsidRPr="00902E78">
        <w:t>–</w:t>
      </w:r>
      <w:r>
        <w:t>11</w:t>
      </w:r>
      <w:r w:rsidRPr="00902E78">
        <w:t xml:space="preserve"> do zaświadczenia o milczącym załatwieniu sprawy stosuje się przepisy działu VIIIA.</w:t>
      </w:r>
    </w:p>
    <w:p w14:paraId="76EE0C55" w14:textId="77777777" w:rsidR="003069C5" w:rsidRDefault="003069C5" w:rsidP="003069C5">
      <w:pPr>
        <w:pStyle w:val="ZUSTzmustartykuempunktem"/>
      </w:pPr>
      <w:r w:rsidRPr="00C225DD">
        <w:t>§</w:t>
      </w:r>
      <w:r>
        <w:t xml:space="preserve"> 13.</w:t>
      </w:r>
      <w:r w:rsidRPr="00C225DD">
        <w:t xml:space="preserve"> Do milczącego załatwienia sprawy, o którym mowa w § 3, przepisy działu IV rozdziałów 17–19 stosuje się odpowiednio. Przyjmuje się, że skutek wydania decyzji ostatecznej powstał w terminie 14 dni od dnia upływu terminu, o którym mowa w § 7</w:t>
      </w:r>
      <w:r>
        <w:t>.</w:t>
      </w:r>
    </w:p>
    <w:p w14:paraId="255C1EED" w14:textId="77777777" w:rsidR="003069C5" w:rsidRDefault="003069C5" w:rsidP="003069C5">
      <w:pPr>
        <w:pStyle w:val="ZUSTzmustartykuempunktem"/>
      </w:pPr>
      <w:r w:rsidRPr="005C08A1">
        <w:t>§</w:t>
      </w:r>
      <w:r>
        <w:t xml:space="preserve"> 14. W</w:t>
      </w:r>
      <w:r w:rsidRPr="005C08A1">
        <w:t xml:space="preserve"> sprawach załatwianych milcząco, o których mowa w §</w:t>
      </w:r>
      <w:r>
        <w:t xml:space="preserve"> 3</w:t>
      </w:r>
      <w:r w:rsidRPr="005C08A1">
        <w:t xml:space="preserve">, </w:t>
      </w:r>
      <w:r>
        <w:t xml:space="preserve">organ podatkowy </w:t>
      </w:r>
      <w:r w:rsidRPr="00D3454D">
        <w:t>udostępnia informacje, o których mowa w art. 13 ust. 1 i 2 rozporządzenia 2016/679, w Biuletynie Informacji Publicznej na swojej stronie podmiotowej, na swojej stronie internetowej oraz w widocznym miejscu w swojej siedzibie</w:t>
      </w:r>
      <w:r>
        <w:t>.</w:t>
      </w:r>
      <w:r w:rsidRPr="00D3454D">
        <w:t xml:space="preserve"> </w:t>
      </w:r>
    </w:p>
    <w:p w14:paraId="5A1B4249" w14:textId="77777777" w:rsidR="003069C5" w:rsidRPr="00902E78" w:rsidRDefault="003069C5" w:rsidP="003069C5">
      <w:pPr>
        <w:pStyle w:val="ZUSTzmustartykuempunktem"/>
      </w:pPr>
      <w:r>
        <w:t xml:space="preserve">§ 15. </w:t>
      </w:r>
      <w:r w:rsidRPr="00D3454D">
        <w:t xml:space="preserve">Przekazanie informacji, o których mowa w art. 13 ust. 1 i 2 rozporządzenia 2016/679, w sposób określony w </w:t>
      </w:r>
      <w:r>
        <w:t>§ 14</w:t>
      </w:r>
      <w:r w:rsidRPr="00D3454D">
        <w:t xml:space="preserve">, nie zwalnia organu </w:t>
      </w:r>
      <w:r>
        <w:t>podatkowego</w:t>
      </w:r>
      <w:r w:rsidRPr="00D3454D">
        <w:t xml:space="preserve"> z obowiązku ich przekazania przy pierwszej czynności skierowanej do strony</w:t>
      </w:r>
      <w:r>
        <w:t>.</w:t>
      </w:r>
      <w:r w:rsidRPr="00902E78">
        <w:t>”.</w:t>
      </w:r>
    </w:p>
    <w:bookmarkEnd w:id="0"/>
    <w:p w14:paraId="62CAE2B4" w14:textId="0C72DF2E" w:rsidR="003069C5" w:rsidRPr="00AC5B8E" w:rsidRDefault="003069C5" w:rsidP="003069C5">
      <w:pPr>
        <w:pStyle w:val="ARTartustawynprozporzdzenia"/>
      </w:pPr>
      <w:r w:rsidRPr="00AC5B8E">
        <w:rPr>
          <w:rStyle w:val="Ppogrubienie"/>
        </w:rPr>
        <w:lastRenderedPageBreak/>
        <w:t>Art.</w:t>
      </w:r>
      <w:r w:rsidR="00F46892">
        <w:rPr>
          <w:rStyle w:val="Ppogrubienie"/>
        </w:rPr>
        <w:t> </w:t>
      </w:r>
      <w:r>
        <w:rPr>
          <w:rStyle w:val="Ppogrubienie"/>
        </w:rPr>
        <w:t>7</w:t>
      </w:r>
      <w:r w:rsidRPr="00AC5B8E">
        <w:rPr>
          <w:rStyle w:val="Ppogrubienie"/>
        </w:rPr>
        <w:t>.</w:t>
      </w:r>
      <w:r w:rsidR="00F46892">
        <w:t> </w:t>
      </w:r>
      <w:r w:rsidRPr="00AC5B8E">
        <w:t>W ustawie z dnia 6 września 2001 r. o transporcie drogowym (Dz. U. z 202</w:t>
      </w:r>
      <w:r>
        <w:t>5</w:t>
      </w:r>
      <w:r w:rsidRPr="00AC5B8E">
        <w:t xml:space="preserve"> r. poz. </w:t>
      </w:r>
      <w:r>
        <w:t>1490, 1676, 1795 i 1843</w:t>
      </w:r>
      <w:r w:rsidRPr="00AC5B8E">
        <w:t>) w art. 18 po ust. 1b dodaje się ust. 1c w brzmieniu:</w:t>
      </w:r>
    </w:p>
    <w:p w14:paraId="1C67FAB8" w14:textId="77777777" w:rsidR="003069C5" w:rsidRPr="00AC5B8E" w:rsidRDefault="003069C5" w:rsidP="003069C5">
      <w:pPr>
        <w:pStyle w:val="ZUSTzmustartykuempunktem"/>
      </w:pPr>
      <w:r w:rsidRPr="00AC5B8E">
        <w:t>„1c. Organy, o których mowa w ust. 1 pkt 1 lit. d</w:t>
      </w:r>
      <w:r>
        <w:rPr>
          <w:rStyle w:val="IGindeksgrny"/>
        </w:rPr>
        <w:t>1</w:t>
      </w:r>
      <w:r w:rsidRPr="00AC5B8E">
        <w:t xml:space="preserve">–g, </w:t>
      </w:r>
      <w:r>
        <w:t xml:space="preserve">dokonują </w:t>
      </w:r>
      <w:r w:rsidRPr="00AC5B8E">
        <w:t>uzg</w:t>
      </w:r>
      <w:r>
        <w:t>o</w:t>
      </w:r>
      <w:r w:rsidRPr="00AC5B8E">
        <w:t>dni</w:t>
      </w:r>
      <w:r>
        <w:t>enia</w:t>
      </w:r>
      <w:r w:rsidRPr="00AC5B8E">
        <w:t xml:space="preserve"> w formie postanowienia. Uzgodnienie u</w:t>
      </w:r>
      <w:r>
        <w:t>znaje</w:t>
      </w:r>
      <w:r w:rsidRPr="00AC5B8E">
        <w:t xml:space="preserve"> się za dokonane </w:t>
      </w:r>
      <w:r>
        <w:t xml:space="preserve">milcząco </w:t>
      </w:r>
      <w:r w:rsidRPr="00AC5B8E">
        <w:t xml:space="preserve">w przypadku niezajęcia stanowiska przez organ uzgadniający w terminie </w:t>
      </w:r>
      <w:r>
        <w:t>30</w:t>
      </w:r>
      <w:r w:rsidRPr="00AC5B8E">
        <w:t xml:space="preserve"> dni od dnia doręczenia wystąpienia o uzgodnienie.”.</w:t>
      </w:r>
    </w:p>
    <w:p w14:paraId="5C0A2AD3" w14:textId="4D742AAE" w:rsidR="003069C5" w:rsidRPr="004A0525" w:rsidRDefault="003069C5" w:rsidP="003069C5">
      <w:pPr>
        <w:pStyle w:val="ARTartustawynprozporzdzenia"/>
      </w:pPr>
      <w:r w:rsidRPr="00661268">
        <w:rPr>
          <w:rStyle w:val="Ppogrubienie"/>
        </w:rPr>
        <w:t>Art.</w:t>
      </w:r>
      <w:r w:rsidR="00F46892">
        <w:rPr>
          <w:rStyle w:val="Ppogrubienie"/>
        </w:rPr>
        <w:t> </w:t>
      </w:r>
      <w:r>
        <w:rPr>
          <w:rStyle w:val="Ppogrubienie"/>
        </w:rPr>
        <w:t>8</w:t>
      </w:r>
      <w:r w:rsidRPr="00661268">
        <w:rPr>
          <w:rStyle w:val="Ppogrubienie"/>
        </w:rPr>
        <w:t>.</w:t>
      </w:r>
      <w:r w:rsidR="00F46892">
        <w:t> </w:t>
      </w:r>
      <w:r w:rsidRPr="004A0525">
        <w:t>W ustawie z dnia 23 lipca 2003 r. o ochronie zabytków i opiece nad zabytkami (Dz. U. z 2024 r. poz. 1292 i 1907</w:t>
      </w:r>
      <w:r>
        <w:t xml:space="preserve"> oraz z 2025 r. poz. 1168 i 1673</w:t>
      </w:r>
      <w:r w:rsidRPr="004A0525">
        <w:t xml:space="preserve">) w art. 10 po ust. </w:t>
      </w:r>
      <w:r w:rsidRPr="00E842DF">
        <w:t>1 dodaje się ust. 1a i 1b</w:t>
      </w:r>
      <w:r w:rsidRPr="004A0525" w:rsidDel="00E842DF">
        <w:t xml:space="preserve"> </w:t>
      </w:r>
      <w:r w:rsidRPr="004A0525">
        <w:t>w brzmieniu:</w:t>
      </w:r>
    </w:p>
    <w:p w14:paraId="0D19D385" w14:textId="77777777" w:rsidR="003069C5" w:rsidRPr="00E842DF" w:rsidRDefault="003069C5" w:rsidP="003069C5">
      <w:pPr>
        <w:pStyle w:val="ZUSTzmustartykuempunktem"/>
      </w:pPr>
      <w:r w:rsidRPr="00E842DF">
        <w:t>„1a. Wpis pojazdu</w:t>
      </w:r>
      <w:r>
        <w:t xml:space="preserve"> ujętego w wojewódzkiej ewidencji zabytków </w:t>
      </w:r>
      <w:r w:rsidRPr="00E842DF">
        <w:t xml:space="preserve">do rejestru uważa się za dokonany, jeżeli wojewódzki konserwator zabytków, w terminie </w:t>
      </w:r>
      <w:r>
        <w:t>9</w:t>
      </w:r>
      <w:r w:rsidRPr="00E842DF">
        <w:t>0 dni od dnia doręczenia wniosku właściciela pojazdu, nie wyda decyzji lub postanowienia, o których mowa w art. 122a § 2 pkt 1 Kodeksu postępowania administracyjnego.</w:t>
      </w:r>
    </w:p>
    <w:p w14:paraId="32D45A40" w14:textId="77777777" w:rsidR="003069C5" w:rsidRPr="00E842DF" w:rsidRDefault="003069C5" w:rsidP="003069C5">
      <w:pPr>
        <w:pStyle w:val="ZUSTzmustartykuempunktem"/>
      </w:pPr>
      <w:r w:rsidRPr="00E842DF">
        <w:t xml:space="preserve">1b. W przypadku, o którym mowa w ust. 1a, wpis do rejestru </w:t>
      </w:r>
      <w:r>
        <w:t xml:space="preserve">uznaje się za dokonany </w:t>
      </w:r>
      <w:r w:rsidRPr="00E842DF">
        <w:t>w dniu następującym po dniu, w którym upływa termin określony w tym przepisie.”.</w:t>
      </w:r>
    </w:p>
    <w:p w14:paraId="1797274A" w14:textId="2AE23D03" w:rsidR="003069C5" w:rsidRDefault="003069C5" w:rsidP="003069C5">
      <w:pPr>
        <w:pStyle w:val="ARTartustawynprozporzdzenia"/>
      </w:pPr>
      <w:r w:rsidRPr="00130D05">
        <w:rPr>
          <w:rStyle w:val="Ppogrubienie"/>
        </w:rPr>
        <w:t>Art.</w:t>
      </w:r>
      <w:r w:rsidR="00F46892">
        <w:rPr>
          <w:rStyle w:val="Ppogrubienie"/>
        </w:rPr>
        <w:t> </w:t>
      </w:r>
      <w:r>
        <w:rPr>
          <w:rStyle w:val="Ppogrubienie"/>
        </w:rPr>
        <w:t>9</w:t>
      </w:r>
      <w:r w:rsidRPr="00130D05">
        <w:rPr>
          <w:rStyle w:val="Ppogrubienie"/>
        </w:rPr>
        <w:t>.</w:t>
      </w:r>
      <w:r w:rsidR="00F46892">
        <w:t> </w:t>
      </w:r>
      <w:r w:rsidRPr="00130D05">
        <w:t>W ustawie</w:t>
      </w:r>
      <w:r>
        <w:t xml:space="preserve"> z dnia </w:t>
      </w:r>
      <w:r w:rsidRPr="00130D05">
        <w:t>16 listopada 2006 r. o opłacie skarbowej (Dz. U. z 2025 r. poz. 1154</w:t>
      </w:r>
      <w:r>
        <w:t>, 1795 i 1847</w:t>
      </w:r>
      <w:r w:rsidRPr="00130D05">
        <w:t>) w art. 1 dodaje się ust. 3 w brzmieniu</w:t>
      </w:r>
      <w:r>
        <w:t>:</w:t>
      </w:r>
    </w:p>
    <w:p w14:paraId="1CCAF3CA" w14:textId="77777777" w:rsidR="003069C5" w:rsidRDefault="003069C5" w:rsidP="003069C5">
      <w:pPr>
        <w:pStyle w:val="ZUSTzmustartykuempunktem"/>
        <w:rPr>
          <w:rStyle w:val="Ppogrubienie"/>
        </w:rPr>
      </w:pPr>
      <w:r w:rsidRPr="00130D05">
        <w:t>„</w:t>
      </w:r>
      <w:r>
        <w:t>3</w:t>
      </w:r>
      <w:r w:rsidRPr="00130D05">
        <w:t>.</w:t>
      </w:r>
      <w:r>
        <w:t xml:space="preserve"> </w:t>
      </w:r>
      <w:r w:rsidRPr="00130D05">
        <w:t>W sprawach załatwionych milcząco przyjmuje się, że dokonanie czynności urzędowej lub wydanie zezwolenia (pozwolenia, koncesji)</w:t>
      </w:r>
      <w:r>
        <w:t>, o których mowa w ust. 1 i 2,</w:t>
      </w:r>
      <w:r w:rsidRPr="00130D05">
        <w:t xml:space="preserve"> nastąpiło w dniu milczącego załatwienia sprawy</w:t>
      </w:r>
      <w:r>
        <w:t>.</w:t>
      </w:r>
      <w:r w:rsidRPr="00130D05">
        <w:t>”.</w:t>
      </w:r>
    </w:p>
    <w:p w14:paraId="30F73ED0" w14:textId="1E6AF7F6" w:rsidR="003069C5" w:rsidRDefault="003069C5" w:rsidP="003069C5">
      <w:pPr>
        <w:pStyle w:val="ARTartustawynprozporzdzenia"/>
      </w:pPr>
      <w:r w:rsidRPr="00B416C2">
        <w:rPr>
          <w:rStyle w:val="Ppogrubienie"/>
        </w:rPr>
        <w:t>Art.</w:t>
      </w:r>
      <w:r w:rsidR="00F46892">
        <w:rPr>
          <w:rStyle w:val="Ppogrubienie"/>
        </w:rPr>
        <w:t> </w:t>
      </w:r>
      <w:r>
        <w:rPr>
          <w:rStyle w:val="Ppogrubienie"/>
        </w:rPr>
        <w:t>10</w:t>
      </w:r>
      <w:r w:rsidRPr="00B416C2">
        <w:rPr>
          <w:rStyle w:val="Ppogrubienie"/>
        </w:rPr>
        <w:t>.</w:t>
      </w:r>
      <w:r w:rsidR="00F46892">
        <w:t> </w:t>
      </w:r>
      <w:r>
        <w:t xml:space="preserve">W ustawie </w:t>
      </w:r>
      <w:r w:rsidRPr="00E7557C">
        <w:t>z dnia 3 października 2008 r. o udostępnianiu informacji o środowisku i jego ochronie, udziale społeczeństwa w ochronie środowiska oraz o ocenach oddziaływania na środowisko (Dz. U. z 2024 r. poz. 1112, 1881</w:t>
      </w:r>
      <w:r>
        <w:t xml:space="preserve"> i</w:t>
      </w:r>
      <w:r w:rsidRPr="00E7557C">
        <w:t xml:space="preserve"> 1940</w:t>
      </w:r>
      <w:r>
        <w:t xml:space="preserve"> oraz 2025 r. poz. 1535</w:t>
      </w:r>
      <w:r w:rsidRPr="00E7557C">
        <w:t>)</w:t>
      </w:r>
      <w:r>
        <w:t xml:space="preserve"> wprowadza się następujące zmiany:</w:t>
      </w:r>
    </w:p>
    <w:p w14:paraId="18316E68" w14:textId="77777777" w:rsidR="003069C5" w:rsidRDefault="003069C5" w:rsidP="003069C5">
      <w:pPr>
        <w:pStyle w:val="PKTpunkt"/>
      </w:pPr>
      <w:r>
        <w:t>1)</w:t>
      </w:r>
      <w:r>
        <w:tab/>
        <w:t>w art. 21 w ust. 2 pkt 9 otrzymuje brzmienie:</w:t>
      </w:r>
    </w:p>
    <w:p w14:paraId="3B655224" w14:textId="08B7665F" w:rsidR="003069C5" w:rsidRDefault="003069C5" w:rsidP="00CF1D0E">
      <w:pPr>
        <w:pStyle w:val="ZPKTzmpktartykuempunktem"/>
      </w:pPr>
      <w:r w:rsidRPr="00EE7EAF">
        <w:t>„</w:t>
      </w:r>
      <w:r>
        <w:t>9)</w:t>
      </w:r>
      <w:r>
        <w:tab/>
      </w:r>
      <w:r w:rsidRPr="002B2E02">
        <w:t xml:space="preserve">o wnioskach o wydanie decyzji o środowiskowych uwarunkowaniach i o decyzjach o środowiskowych uwarunkowaniach </w:t>
      </w:r>
      <w:r>
        <w:t>oraz wnioskach o zmianę decyzji o</w:t>
      </w:r>
      <w:r w:rsidRPr="002B2E02">
        <w:t xml:space="preserve"> </w:t>
      </w:r>
      <w:r>
        <w:t>środowiskowych uwarunkowaniach w trybie art. 72a, wraz z podaniem imienia i nazwiska lub nazwy podmiotów, na rzecz których ta decyzja została zmieniona, oraz informacji o lokalizacji przedsięwzięć, których ta decyzja dotyczy;</w:t>
      </w:r>
      <w:r w:rsidRPr="00EE7EAF">
        <w:t>”</w:t>
      </w:r>
      <w:r>
        <w:t>;</w:t>
      </w:r>
    </w:p>
    <w:p w14:paraId="390CF80F" w14:textId="77777777" w:rsidR="003069C5" w:rsidRPr="00C11B0F" w:rsidRDefault="003069C5" w:rsidP="003069C5">
      <w:pPr>
        <w:pStyle w:val="PKTpunkt"/>
      </w:pPr>
      <w:r>
        <w:t>2)</w:t>
      </w:r>
      <w:r>
        <w:tab/>
      </w:r>
      <w:r w:rsidRPr="00C11B0F">
        <w:t>w art. 72 po ust. 4</w:t>
      </w:r>
      <w:r>
        <w:t>a</w:t>
      </w:r>
      <w:r w:rsidRPr="00C11B0F">
        <w:t xml:space="preserve"> dodaje się ust. 4aa w brzmieniu:</w:t>
      </w:r>
    </w:p>
    <w:p w14:paraId="41952E24" w14:textId="77777777" w:rsidR="003069C5" w:rsidRDefault="003069C5" w:rsidP="00CF1D0E">
      <w:pPr>
        <w:pStyle w:val="ZUSTzmustartykuempunktem"/>
      </w:pPr>
      <w:r w:rsidRPr="00C11B0F">
        <w:lastRenderedPageBreak/>
        <w:t xml:space="preserve">„4aa. W przypadku gdy organ </w:t>
      </w:r>
      <w:r>
        <w:t xml:space="preserve">właściwy do wydania decyzji o środowiskowych uwarunkowaniach </w:t>
      </w:r>
      <w:r w:rsidRPr="00C11B0F">
        <w:t xml:space="preserve">nie wydał postanowienia, o którym mowa w ust. 4a, w terminie </w:t>
      </w:r>
      <w:r>
        <w:t>9</w:t>
      </w:r>
      <w:r w:rsidRPr="00C11B0F">
        <w:t xml:space="preserve">0 dni od dnia </w:t>
      </w:r>
      <w:r>
        <w:t>doręczenia</w:t>
      </w:r>
      <w:r w:rsidRPr="00C11B0F">
        <w:t xml:space="preserve"> </w:t>
      </w:r>
      <w:r>
        <w:t>temu organowi</w:t>
      </w:r>
      <w:r w:rsidRPr="00C11B0F">
        <w:t xml:space="preserve"> wniosku, o którym mowa w ust. 4 zdanie drugie, uznaje się, że aktualność warunków realizacji przedsięwzięcia określonych w decyzji o środowiskowych uwarunkowaniach lub postanowieniu, o którym mowa w art. 90 ust. 1, jeżeli było wydane, została milcząco potwierdzona przez organ. </w:t>
      </w:r>
      <w:r>
        <w:t>Do milczącego zakończenia postępowania stosuje się przepisy Kodeksu postępowania administracyjnego.</w:t>
      </w:r>
      <w:r w:rsidRPr="00C11B0F">
        <w:t>”;</w:t>
      </w:r>
    </w:p>
    <w:p w14:paraId="1317FAFD" w14:textId="77777777" w:rsidR="003069C5" w:rsidRDefault="003069C5" w:rsidP="003069C5">
      <w:pPr>
        <w:pStyle w:val="PKTpunkt"/>
      </w:pPr>
      <w:r>
        <w:t>3)</w:t>
      </w:r>
      <w:r>
        <w:tab/>
        <w:t>art. 72a otrzymuje brzmienie:</w:t>
      </w:r>
    </w:p>
    <w:p w14:paraId="1A048292" w14:textId="77777777" w:rsidR="003069C5" w:rsidRPr="003069C5" w:rsidRDefault="003069C5" w:rsidP="00CF1D0E">
      <w:pPr>
        <w:pStyle w:val="ZARTzmartartykuempunktem"/>
      </w:pPr>
      <w:r w:rsidRPr="008213C5">
        <w:t>„</w:t>
      </w:r>
      <w:r w:rsidRPr="00DD6423">
        <w:t xml:space="preserve">Art. 72a. 1. Organ właściwy do wydania decyzji o środowiskowych uwarunkowaniach w pierwszej instancji jest obowiązany, za zgodą strony, na rzecz której decyzja ostateczna została wydana, do dokonania zmiany tej decyzji przez zmianę podmiotu lub podmiotów oznaczonych jako planujących podjęcie realizacji przedsięwzięcia, jeżeli podmioty wskazane we wniosku o zmianę decyzji oświadczą o zgodzie na przejęcie obowiązków wynikających z warunków określonych w decyzji o środowiskowych uwarunkowaniach. Podmioty, wskazane w zmienionej decyzji jako planujące podjęcie realizacji przedsięwzięcia, odpowiadają solidarnie za realizację warunków wynikających z tej decyzji. </w:t>
      </w:r>
    </w:p>
    <w:p w14:paraId="3A11D988" w14:textId="7EDF015B" w:rsidR="003069C5" w:rsidRDefault="003069C5" w:rsidP="00CF1D0E">
      <w:pPr>
        <w:pStyle w:val="ZUSTzmustartykuempunktem"/>
      </w:pPr>
      <w:r w:rsidRPr="00DD6423">
        <w:t xml:space="preserve">2. </w:t>
      </w:r>
      <w:r>
        <w:t>Stronami w post</w:t>
      </w:r>
      <w:r w:rsidR="0037019B">
        <w:t>ę</w:t>
      </w:r>
      <w:r>
        <w:t>powaniu, o którym mowa w ust. 1, są podmioty wymienione w tym przepisie.</w:t>
      </w:r>
      <w:r w:rsidRPr="00DD6423">
        <w:t xml:space="preserve">”; </w:t>
      </w:r>
    </w:p>
    <w:p w14:paraId="59D2FC9D" w14:textId="77777777" w:rsidR="003069C5" w:rsidRPr="00DD6423" w:rsidRDefault="003069C5" w:rsidP="003069C5">
      <w:pPr>
        <w:pStyle w:val="PKTpunkt"/>
      </w:pPr>
      <w:r>
        <w:t>4</w:t>
      </w:r>
      <w:r w:rsidRPr="00DD6423">
        <w:t>)</w:t>
      </w:r>
      <w:r>
        <w:tab/>
      </w:r>
      <w:r w:rsidRPr="00DD6423">
        <w:t>po art. 72b dodaje się art. 72c w brzmieniu:</w:t>
      </w:r>
    </w:p>
    <w:p w14:paraId="0E31F472" w14:textId="77777777" w:rsidR="003069C5" w:rsidRPr="00DD6423" w:rsidRDefault="003069C5" w:rsidP="00CF1D0E">
      <w:pPr>
        <w:pStyle w:val="ZARTzmartartykuempunktem"/>
      </w:pPr>
      <w:r w:rsidRPr="00DD6423">
        <w:t>„Art. 72c 1. Podmiot, który staje się właścicielem lub użytkownikiem wieczystym nieruchomości, na której jest realizowane lub zrealizowane przedsięwzięcie, dla którego została wydana decyzja o środowiskowych uwarunkowaniach, przejmuje prawa i obowiązki wynikające z tej decyzji.</w:t>
      </w:r>
    </w:p>
    <w:p w14:paraId="2D7B71FD" w14:textId="4C43FEC3" w:rsidR="003069C5" w:rsidRPr="003069C5" w:rsidRDefault="003069C5" w:rsidP="00CF1D0E">
      <w:pPr>
        <w:pStyle w:val="ZUSTzmustartykuempunktem"/>
      </w:pPr>
      <w:r w:rsidRPr="00DD6423">
        <w:t>2. Jeżeli przedsięwzięcie</w:t>
      </w:r>
      <w:r>
        <w:t>,</w:t>
      </w:r>
      <w:r w:rsidRPr="00DD6423">
        <w:t xml:space="preserve"> dla którego wydano decyzję o środowiskowych uwarunkowaniach</w:t>
      </w:r>
      <w:r>
        <w:t>,</w:t>
      </w:r>
      <w:r w:rsidRPr="00DD6423">
        <w:t xml:space="preserve"> wiąże się z prowadzeniem działalności, prawa i obowiązki wynikające z tej decyzji z </w:t>
      </w:r>
      <w:r>
        <w:t>dniem</w:t>
      </w:r>
      <w:r w:rsidRPr="00DD6423">
        <w:t xml:space="preserve"> objęcia tytułu prawnego do nieruchomości przejmuje podmiot prowadzący tę działalność. </w:t>
      </w:r>
    </w:p>
    <w:p w14:paraId="73D0AFB4" w14:textId="02F874DF" w:rsidR="003069C5" w:rsidRPr="00DD6423" w:rsidRDefault="003069C5" w:rsidP="00CF1D0E">
      <w:pPr>
        <w:pStyle w:val="ZUSTzmustartykuempunktem"/>
      </w:pPr>
      <w:r w:rsidRPr="00DD6423">
        <w:t>3. Podmioty, które przejmują obowiązki wynikające z decyzji o środowiskowych uwarunkowaniach</w:t>
      </w:r>
      <w:r w:rsidR="0037019B">
        <w:t>,</w:t>
      </w:r>
      <w:r w:rsidRPr="00DD6423">
        <w:t xml:space="preserve"> odpowiadają za nie solidarnie.”</w:t>
      </w:r>
      <w:r>
        <w:t>.</w:t>
      </w:r>
    </w:p>
    <w:p w14:paraId="27F18075" w14:textId="4EE9D289" w:rsidR="003069C5" w:rsidRDefault="003069C5" w:rsidP="003069C5">
      <w:pPr>
        <w:pStyle w:val="ARTartustawynprozporzdzenia"/>
      </w:pPr>
      <w:r w:rsidRPr="00661268">
        <w:rPr>
          <w:rStyle w:val="Ppogrubienie"/>
        </w:rPr>
        <w:t>Art.</w:t>
      </w:r>
      <w:r w:rsidR="00F46892">
        <w:rPr>
          <w:rStyle w:val="Ppogrubienie"/>
        </w:rPr>
        <w:t> </w:t>
      </w:r>
      <w:r w:rsidRPr="00661268">
        <w:rPr>
          <w:rStyle w:val="Ppogrubienie"/>
        </w:rPr>
        <w:t>1</w:t>
      </w:r>
      <w:r>
        <w:rPr>
          <w:rStyle w:val="Ppogrubienie"/>
        </w:rPr>
        <w:t>1</w:t>
      </w:r>
      <w:r w:rsidRPr="00661268">
        <w:rPr>
          <w:rStyle w:val="Ppogrubienie"/>
        </w:rPr>
        <w:t>.</w:t>
      </w:r>
      <w:r w:rsidR="00F46892">
        <w:t> </w:t>
      </w:r>
      <w:r>
        <w:t xml:space="preserve">W ustawie z dnia </w:t>
      </w:r>
      <w:r w:rsidRPr="00B41E65">
        <w:t xml:space="preserve">20 marca 2009 r. </w:t>
      </w:r>
      <w:r>
        <w:t>o bezpieczeństwie imprez masowych (Dz. U. z 2023 r. poz. 616) wprowadza się następujące zmiany:</w:t>
      </w:r>
    </w:p>
    <w:p w14:paraId="76D9C9EA" w14:textId="77777777" w:rsidR="003069C5" w:rsidRPr="005D6C77" w:rsidRDefault="003069C5" w:rsidP="003069C5">
      <w:pPr>
        <w:pStyle w:val="PKTpunkt"/>
      </w:pPr>
      <w:r w:rsidRPr="005D6C77">
        <w:lastRenderedPageBreak/>
        <w:t>1)</w:t>
      </w:r>
      <w:r w:rsidRPr="005D6C77">
        <w:tab/>
        <w:t>po art. 25 dodaje się art. 25a w brzmieniu:</w:t>
      </w:r>
    </w:p>
    <w:p w14:paraId="1C2405CE" w14:textId="77777777" w:rsidR="003069C5" w:rsidRPr="005D6C77" w:rsidRDefault="003069C5" w:rsidP="003069C5">
      <w:pPr>
        <w:pStyle w:val="ZARTzmartartykuempunktem"/>
      </w:pPr>
      <w:r w:rsidRPr="005D6C77">
        <w:t>„Art. 25a. W przypadku imprezy masowej artystyczno-rozrywkowej wniosek, o którym mowa w art. 25 ust. 1 pkt 1, zawiera:</w:t>
      </w:r>
    </w:p>
    <w:p w14:paraId="2CFF639D" w14:textId="77777777" w:rsidR="003069C5" w:rsidRPr="005D6C77" w:rsidRDefault="003069C5" w:rsidP="003069C5">
      <w:pPr>
        <w:pStyle w:val="ZPKTzmpktartykuempunktem"/>
      </w:pPr>
      <w:r w:rsidRPr="005D6C77">
        <w:t>1)</w:t>
      </w:r>
      <w:r w:rsidRPr="005D6C77">
        <w:tab/>
        <w:t>nazwę organizatora;</w:t>
      </w:r>
    </w:p>
    <w:p w14:paraId="5C9D4537" w14:textId="77777777" w:rsidR="003069C5" w:rsidRPr="005D6C77" w:rsidRDefault="003069C5" w:rsidP="003069C5">
      <w:pPr>
        <w:pStyle w:val="ZPKTzmpktartykuempunktem"/>
      </w:pPr>
      <w:r w:rsidRPr="005D6C77">
        <w:t>2)</w:t>
      </w:r>
      <w:r w:rsidRPr="005D6C77">
        <w:tab/>
        <w:t>określenie rodzaju imprezy masowej;</w:t>
      </w:r>
    </w:p>
    <w:p w14:paraId="18753E40" w14:textId="77777777" w:rsidR="003069C5" w:rsidRPr="005D6C77" w:rsidRDefault="003069C5" w:rsidP="003069C5">
      <w:pPr>
        <w:pStyle w:val="ZPKTzmpktartykuempunktem"/>
      </w:pPr>
      <w:r w:rsidRPr="005D6C77">
        <w:t>3)</w:t>
      </w:r>
      <w:r w:rsidRPr="005D6C77">
        <w:tab/>
        <w:t>nazwę imprezy masowej;</w:t>
      </w:r>
    </w:p>
    <w:p w14:paraId="64E1ECF9" w14:textId="77777777" w:rsidR="003069C5" w:rsidRPr="005D6C77" w:rsidRDefault="003069C5" w:rsidP="003069C5">
      <w:pPr>
        <w:pStyle w:val="ZPKTzmpktartykuempunktem"/>
      </w:pPr>
      <w:r w:rsidRPr="005D6C77">
        <w:t>4)</w:t>
      </w:r>
      <w:r w:rsidRPr="005D6C77">
        <w:tab/>
        <w:t xml:space="preserve">warunki przeprowadzenia imprezy masowej, w tym: </w:t>
      </w:r>
    </w:p>
    <w:p w14:paraId="4A4CF07C" w14:textId="77777777" w:rsidR="003069C5" w:rsidRPr="005D6C77" w:rsidRDefault="003069C5" w:rsidP="003069C5">
      <w:pPr>
        <w:pStyle w:val="ZLITwPKTzmlitwpktartykuempunktem"/>
      </w:pPr>
      <w:r w:rsidRPr="005D6C77">
        <w:t>a)</w:t>
      </w:r>
      <w:r w:rsidRPr="005D6C77">
        <w:tab/>
        <w:t xml:space="preserve">miejsce jej przeprowadzenia, </w:t>
      </w:r>
    </w:p>
    <w:p w14:paraId="04B2B1B2" w14:textId="77777777" w:rsidR="003069C5" w:rsidRPr="005D6C77" w:rsidRDefault="003069C5" w:rsidP="003069C5">
      <w:pPr>
        <w:pStyle w:val="ZLITwPKTzmlitwpktartykuempunktem"/>
      </w:pPr>
      <w:r w:rsidRPr="005D6C77">
        <w:t>b)</w:t>
      </w:r>
      <w:r w:rsidRPr="005D6C77">
        <w:tab/>
        <w:t xml:space="preserve">czas jej rozpoczęcia i zakończenia, </w:t>
      </w:r>
    </w:p>
    <w:p w14:paraId="5657BBAD" w14:textId="77777777" w:rsidR="003069C5" w:rsidRPr="005D6C77" w:rsidRDefault="003069C5" w:rsidP="003069C5">
      <w:pPr>
        <w:pStyle w:val="ZLITwPKTzmlitwpktartykuempunktem"/>
      </w:pPr>
      <w:r w:rsidRPr="005D6C77">
        <w:t>c)</w:t>
      </w:r>
      <w:r w:rsidRPr="005D6C77">
        <w:tab/>
        <w:t xml:space="preserve">maksymalną liczbę osób, które mogą w niej uczestniczyć, </w:t>
      </w:r>
    </w:p>
    <w:p w14:paraId="7EC7B6A8" w14:textId="77777777" w:rsidR="003069C5" w:rsidRPr="005D6C77" w:rsidRDefault="003069C5" w:rsidP="003069C5">
      <w:pPr>
        <w:pStyle w:val="ZLITwPKTzmlitwpktartykuempunktem"/>
      </w:pPr>
      <w:r w:rsidRPr="005D6C77">
        <w:t>d)</w:t>
      </w:r>
      <w:r w:rsidRPr="005D6C77">
        <w:tab/>
        <w:t xml:space="preserve">liczbę członków służby porządkowej oraz służby informacyjnej, ustaloną zgodnie z art. 6 ust. 2, </w:t>
      </w:r>
    </w:p>
    <w:p w14:paraId="4EB750ED" w14:textId="77777777" w:rsidR="003069C5" w:rsidRPr="005D6C77" w:rsidRDefault="003069C5" w:rsidP="003069C5">
      <w:pPr>
        <w:pStyle w:val="ZLITwPKTzmlitwpktartykuempunktem"/>
      </w:pPr>
      <w:r w:rsidRPr="005D6C77">
        <w:t>e)</w:t>
      </w:r>
      <w:r w:rsidRPr="005D6C77">
        <w:tab/>
        <w:t>informację o zainstalowaniu urządzeń rejestrujących obraz i dźwięk, o których mowa w art. 11.”;</w:t>
      </w:r>
    </w:p>
    <w:p w14:paraId="69A884B6" w14:textId="308EF739" w:rsidR="003069C5" w:rsidRPr="005D6C77" w:rsidRDefault="003069C5" w:rsidP="003069C5">
      <w:pPr>
        <w:pStyle w:val="PKTpunkt"/>
      </w:pPr>
      <w:r w:rsidRPr="005D6C77">
        <w:t>2)</w:t>
      </w:r>
      <w:r w:rsidRPr="005D6C77">
        <w:tab/>
        <w:t>w art. 26 w ust. 1 w pkt 7 po wyrazach „art. 11” dodaje się wyrazy „, z wyjątkiem wniosku, o którym mowa w art. 25 ust. 1 pkt 1, w przypadku imprezy masowej artystyczno</w:t>
      </w:r>
      <w:r w:rsidR="008050A9">
        <w:noBreakHyphen/>
      </w:r>
      <w:r w:rsidRPr="005D6C77">
        <w:t>rozrywkowej”;</w:t>
      </w:r>
    </w:p>
    <w:p w14:paraId="00F83A8C" w14:textId="77777777" w:rsidR="003069C5" w:rsidRPr="005D6C77" w:rsidRDefault="003069C5" w:rsidP="003069C5">
      <w:pPr>
        <w:pStyle w:val="PKTpunkt"/>
      </w:pPr>
      <w:r w:rsidRPr="005D6C77">
        <w:t>3)</w:t>
      </w:r>
      <w:r w:rsidRPr="005D6C77">
        <w:tab/>
        <w:t>po art. 29 dodaje się art. 29a w brzmieniu:</w:t>
      </w:r>
    </w:p>
    <w:p w14:paraId="4DEACD13" w14:textId="77AF0445" w:rsidR="003069C5" w:rsidRPr="005D6C77" w:rsidRDefault="003069C5" w:rsidP="003069C5">
      <w:pPr>
        <w:pStyle w:val="ZARTzmartartykuempunktem"/>
      </w:pPr>
      <w:r w:rsidRPr="005D6C77">
        <w:t>„Art. 29a. Jeżeli w przypadku imprezy masowej artystyczno-rozrywkowej organ nie wyda decyzji lub postanowienia kończącego postępowanie w sprawie w terminie, o którym mowa w art. 29 ust. 1, uznaje się, że w dniu następującym po dniu, w którym upłynął termin wydania zezwolenia na przeprowadzenie imprezy masowej, zostało wydane zezwolenie na przeprowadzenie imprezy masowej na warunkach określonych we wniosku, o którym mowa w art. 25a, i załączonych do niego dokumentach. Przepisy działu</w:t>
      </w:r>
      <w:r w:rsidR="008050A9">
        <w:t> </w:t>
      </w:r>
      <w:r w:rsidRPr="005D6C77">
        <w:t>II rozdziału 8a ustawy z dnia 14 czerwca 1960 r. – Kodeks postępowania administracyjnego stosuje się, z tym że organ niezwłocznie wydaje z urzędu zaświadczenie o milczącym załatwieniu sprawy.”;</w:t>
      </w:r>
    </w:p>
    <w:p w14:paraId="43CA1EEE" w14:textId="77777777" w:rsidR="003069C5" w:rsidRPr="005D6C77" w:rsidRDefault="003069C5" w:rsidP="003069C5">
      <w:pPr>
        <w:pStyle w:val="PKTpunkt"/>
      </w:pPr>
      <w:r w:rsidRPr="005D6C77">
        <w:t>4)</w:t>
      </w:r>
      <w:r w:rsidRPr="005D6C77">
        <w:tab/>
        <w:t>w art. 31:</w:t>
      </w:r>
    </w:p>
    <w:p w14:paraId="3C116B46" w14:textId="77777777" w:rsidR="003069C5" w:rsidRPr="005D6C77" w:rsidRDefault="003069C5" w:rsidP="003069C5">
      <w:pPr>
        <w:pStyle w:val="LITlitera"/>
      </w:pPr>
      <w:r w:rsidRPr="005D6C77">
        <w:t>a)</w:t>
      </w:r>
      <w:r w:rsidRPr="005D6C77">
        <w:tab/>
        <w:t xml:space="preserve">po ust. </w:t>
      </w:r>
      <w:r>
        <w:t>1</w:t>
      </w:r>
      <w:r w:rsidRPr="005D6C77">
        <w:t xml:space="preserve"> dodaje się ust. </w:t>
      </w:r>
      <w:r>
        <w:t>1a</w:t>
      </w:r>
      <w:r w:rsidRPr="005D6C77">
        <w:t xml:space="preserve"> w brzmieniu:</w:t>
      </w:r>
    </w:p>
    <w:p w14:paraId="034D3BF8" w14:textId="77777777" w:rsidR="003069C5" w:rsidRPr="005D6C77" w:rsidRDefault="003069C5" w:rsidP="003069C5">
      <w:pPr>
        <w:pStyle w:val="ZLITUSTzmustliter"/>
      </w:pPr>
      <w:r w:rsidRPr="005D6C77">
        <w:t>„</w:t>
      </w:r>
      <w:r>
        <w:t>1a</w:t>
      </w:r>
      <w:r w:rsidRPr="005D6C77">
        <w:t>. W przypadku gdy impreza masowa artystyczno-rozrywkowa jest przeprowadzana na podstawie art. 29a, zgodność przebiegu tej imprezy kontroluje się z warunkami określonymi we wniosku i w załączonych do niego dokumentach.”,</w:t>
      </w:r>
    </w:p>
    <w:p w14:paraId="45023CE9" w14:textId="77777777" w:rsidR="003069C5" w:rsidRDefault="003069C5" w:rsidP="003069C5">
      <w:pPr>
        <w:pStyle w:val="LITlitera"/>
      </w:pPr>
      <w:r w:rsidRPr="005D6C77">
        <w:t>b)</w:t>
      </w:r>
      <w:r w:rsidRPr="005D6C77">
        <w:tab/>
      </w:r>
      <w:r>
        <w:t xml:space="preserve">w ust. 2a i 3 wyrazy </w:t>
      </w:r>
      <w:r w:rsidRPr="005D6C77">
        <w:t>„</w:t>
      </w:r>
      <w:r>
        <w:t>ust. 1 i 2</w:t>
      </w:r>
      <w:r w:rsidRPr="005D6C77">
        <w:t>”</w:t>
      </w:r>
      <w:r>
        <w:t xml:space="preserve"> zastępuje się wyrazami </w:t>
      </w:r>
      <w:r w:rsidRPr="005D6C77">
        <w:t>„</w:t>
      </w:r>
      <w:r>
        <w:t>ust. 1–2</w:t>
      </w:r>
      <w:r w:rsidRPr="005D6C77">
        <w:t>”</w:t>
      </w:r>
      <w:r>
        <w:t>,</w:t>
      </w:r>
    </w:p>
    <w:p w14:paraId="01E789BF" w14:textId="77777777" w:rsidR="003069C5" w:rsidRPr="005D6C77" w:rsidRDefault="003069C5" w:rsidP="003069C5">
      <w:pPr>
        <w:pStyle w:val="LITlitera"/>
      </w:pPr>
      <w:r>
        <w:lastRenderedPageBreak/>
        <w:t>c)</w:t>
      </w:r>
      <w:r>
        <w:tab/>
      </w:r>
      <w:r w:rsidRPr="005D6C77">
        <w:t>w ust. 4 w zdaniu pierwszym po wyrazie „zezwoleniu” dodaje się wyrazy „albo w przypadku określonym w art. 29a we wniosku i w załączonych do niego dokumentach”;</w:t>
      </w:r>
    </w:p>
    <w:p w14:paraId="2A9C195D" w14:textId="77777777" w:rsidR="003069C5" w:rsidRPr="005D6C77" w:rsidRDefault="003069C5" w:rsidP="003069C5">
      <w:pPr>
        <w:pStyle w:val="PKTpunkt"/>
      </w:pPr>
      <w:r w:rsidRPr="005D6C77">
        <w:t>5)</w:t>
      </w:r>
      <w:r w:rsidRPr="005D6C77">
        <w:tab/>
        <w:t>w art. 32 po wyrazie „zezwolenia” dodaje się wyrazy „albo w przypadku określonym w art. 29a po upływie terminu do wydania zezwolenia,”;</w:t>
      </w:r>
    </w:p>
    <w:p w14:paraId="4185C860" w14:textId="77777777" w:rsidR="003069C5" w:rsidRPr="005D6C77" w:rsidRDefault="003069C5" w:rsidP="003069C5">
      <w:pPr>
        <w:pStyle w:val="PKTpunkt"/>
      </w:pPr>
      <w:r w:rsidRPr="005D6C77">
        <w:t>6)</w:t>
      </w:r>
      <w:r w:rsidRPr="005D6C77">
        <w:tab/>
        <w:t>w art. 58 ust. 1 otrzymuje brzmienie</w:t>
      </w:r>
      <w:r>
        <w:t>:</w:t>
      </w:r>
    </w:p>
    <w:p w14:paraId="4464CF36" w14:textId="77777777" w:rsidR="003069C5" w:rsidRPr="005D6C77" w:rsidRDefault="003069C5" w:rsidP="003069C5">
      <w:pPr>
        <w:pStyle w:val="ZUSTzmustartykuempunktem"/>
      </w:pPr>
      <w:r w:rsidRPr="005D6C77">
        <w:t>„1. Kto organizuje imprezę masową bez wymaganego zezwolenia lub niezgodnie z warunkami określonymi w zezwoleniu albo w przypadku</w:t>
      </w:r>
      <w:r>
        <w:t xml:space="preserve"> określonym </w:t>
      </w:r>
      <w:r w:rsidRPr="005D6C77">
        <w:t xml:space="preserve">w art. 29a, we wniosku o wydanie zezwolenia na przeprowadzenie imprezy masowej i załączonych do niego dokumentach, albo przeprowadza ją wbrew wydanemu zakazowi, </w:t>
      </w:r>
    </w:p>
    <w:p w14:paraId="6A6E1744" w14:textId="77777777" w:rsidR="003069C5" w:rsidRPr="00220942" w:rsidRDefault="003069C5" w:rsidP="005D1506">
      <w:pPr>
        <w:pStyle w:val="ZSKARNzmsankcjikarnejwszczeglnociwKodeksiekarnym"/>
      </w:pPr>
      <w:r w:rsidRPr="00220942">
        <w:t>podlega grzywnie nie mniejszej niż 240 stawek dziennych, karze ograniczenia wolności albo pozbawienia wolności od 6 miesięcy do lat 8.”.</w:t>
      </w:r>
    </w:p>
    <w:p w14:paraId="1C7F84F1" w14:textId="11F41DBF" w:rsidR="003069C5" w:rsidRDefault="003069C5" w:rsidP="003069C5">
      <w:pPr>
        <w:pStyle w:val="ARTartustawynprozporzdzenia"/>
      </w:pPr>
      <w:r w:rsidRPr="00845747">
        <w:rPr>
          <w:rStyle w:val="Ppogrubienie"/>
        </w:rPr>
        <w:t>Art.</w:t>
      </w:r>
      <w:r w:rsidR="00F46892">
        <w:rPr>
          <w:rStyle w:val="Ppogrubienie"/>
        </w:rPr>
        <w:t> </w:t>
      </w:r>
      <w:r>
        <w:rPr>
          <w:rStyle w:val="Ppogrubienie"/>
        </w:rPr>
        <w:t>12</w:t>
      </w:r>
      <w:r w:rsidRPr="00845747">
        <w:rPr>
          <w:rStyle w:val="Ppogrubienie"/>
        </w:rPr>
        <w:t>.</w:t>
      </w:r>
      <w:r w:rsidR="00F46892">
        <w:t> </w:t>
      </w:r>
      <w:r>
        <w:t>W ustawie z dnia 19 sierpnia 2011 r. o usługach płatniczych (Dz. U. z 2025 r. poz. 611 i 1069) wprowadza się następujące zmiany:</w:t>
      </w:r>
    </w:p>
    <w:p w14:paraId="631BC0FB" w14:textId="77777777" w:rsidR="003069C5" w:rsidRPr="00D3718C" w:rsidRDefault="003069C5" w:rsidP="003069C5">
      <w:pPr>
        <w:pStyle w:val="PKTpunkt"/>
      </w:pPr>
      <w:r w:rsidRPr="00D3718C">
        <w:t>1)</w:t>
      </w:r>
      <w:r w:rsidRPr="00D3718C">
        <w:tab/>
        <w:t>w art. 117b:</w:t>
      </w:r>
    </w:p>
    <w:p w14:paraId="3AC73633" w14:textId="5D25EF44" w:rsidR="003069C5" w:rsidRDefault="003069C5" w:rsidP="003069C5">
      <w:pPr>
        <w:pStyle w:val="LITlitera"/>
      </w:pPr>
      <w:r w:rsidRPr="00D3718C">
        <w:t>a)</w:t>
      </w:r>
      <w:r w:rsidRPr="00D3718C">
        <w:tab/>
      </w:r>
      <w:r w:rsidRPr="000129F9">
        <w:t>po ust. 5 dodaje się ust. 5a w brzmieniu</w:t>
      </w:r>
      <w:r>
        <w:t>:</w:t>
      </w:r>
    </w:p>
    <w:p w14:paraId="07771447" w14:textId="77777777" w:rsidR="003069C5" w:rsidRPr="00D3718C" w:rsidRDefault="003069C5" w:rsidP="003069C5">
      <w:pPr>
        <w:pStyle w:val="ZLITUSTzmustliter"/>
      </w:pPr>
      <w:r w:rsidRPr="000129F9">
        <w:t>„</w:t>
      </w:r>
      <w:r>
        <w:t xml:space="preserve">5a. </w:t>
      </w:r>
      <w:r w:rsidRPr="000129F9">
        <w:t>KNF zawiadamia wnioskodawcę o terminie wpływu do KNF wniosku o wpis</w:t>
      </w:r>
      <w:r>
        <w:t>, o którym mowa w ust. 1, niewymagającego uzupełnienia.</w:t>
      </w:r>
      <w:r w:rsidRPr="000129F9">
        <w:t>”</w:t>
      </w:r>
      <w:r>
        <w:t>,</w:t>
      </w:r>
    </w:p>
    <w:p w14:paraId="7E51A1C9" w14:textId="77777777" w:rsidR="003069C5" w:rsidRPr="00D3718C" w:rsidRDefault="003069C5" w:rsidP="003069C5">
      <w:pPr>
        <w:pStyle w:val="LITlitera"/>
      </w:pPr>
      <w:r w:rsidRPr="00D3718C">
        <w:t>b)</w:t>
      </w:r>
      <w:r w:rsidRPr="00D3718C">
        <w:tab/>
        <w:t>po ust. 6 dodaje się ust. 6a i 6b w brzmieniu:</w:t>
      </w:r>
    </w:p>
    <w:p w14:paraId="1CB88C7D" w14:textId="77777777" w:rsidR="003069C5" w:rsidRPr="00D3718C" w:rsidRDefault="003069C5" w:rsidP="003069C5">
      <w:pPr>
        <w:pStyle w:val="ZLITUSTzmustliter"/>
      </w:pPr>
      <w:r w:rsidRPr="00D3718C">
        <w:t>„6a.</w:t>
      </w:r>
      <w:r>
        <w:t xml:space="preserve"> </w:t>
      </w:r>
      <w:r w:rsidRPr="00D3718C">
        <w:t xml:space="preserve">Jeżeli w terminie określonym w ust. 5 KNF nie dokona wpisu do rejestru dostawców świadczących wyłącznie usługę dostępu do informacji o rachunku </w:t>
      </w:r>
      <w:r>
        <w:t xml:space="preserve">lub </w:t>
      </w:r>
      <w:r w:rsidRPr="00D3718C">
        <w:t xml:space="preserve">nie wyda decyzji o odmowie wpisu przedsiębiorcy do tego rejestru, za dzień rozpoczęcia działalności w charakterze dostawcy świadczącego wyłącznie usługę dostępu do informacji o rachunku uznaje się dzień następujący po upływie </w:t>
      </w:r>
      <w:r>
        <w:t>4 </w:t>
      </w:r>
      <w:r w:rsidRPr="00D3718C">
        <w:t>miesięcy od dnia wpływu do KNF wniosku o wpis</w:t>
      </w:r>
      <w:r>
        <w:t>,</w:t>
      </w:r>
      <w:r w:rsidRPr="004C6DA2">
        <w:t xml:space="preserve"> o którym mowa w ust. 1, niewymagającego uzupełnienia</w:t>
      </w:r>
      <w:r w:rsidRPr="000129F9">
        <w:t>,</w:t>
      </w:r>
      <w:r w:rsidRPr="00D3718C">
        <w:t xml:space="preserve"> chyba że </w:t>
      </w:r>
      <w:r w:rsidRPr="000129F9">
        <w:t xml:space="preserve">najpóźniej w ostatnim dniu roboczym poprzedzającym dzień upływu tego terminu </w:t>
      </w:r>
      <w:r w:rsidRPr="00D3718C">
        <w:t>przedsiębiorca wycofa wniosek</w:t>
      </w:r>
      <w:r>
        <w:t xml:space="preserve"> o wpis</w:t>
      </w:r>
      <w:r w:rsidRPr="00D3718C">
        <w:t>.</w:t>
      </w:r>
    </w:p>
    <w:p w14:paraId="6EF2639C" w14:textId="77777777" w:rsidR="003069C5" w:rsidRPr="00D3718C" w:rsidRDefault="003069C5" w:rsidP="003069C5">
      <w:pPr>
        <w:pStyle w:val="ZLITUSTzmustliter"/>
      </w:pPr>
      <w:r w:rsidRPr="00D3718C">
        <w:t>6b.</w:t>
      </w:r>
      <w:r>
        <w:t xml:space="preserve"> </w:t>
      </w:r>
      <w:r w:rsidRPr="00D3718C">
        <w:t>KNF niezwłocznie dokonuje wpisu do rejestru dostawców świadczących wyłącznie usługę dostępu do informacji o rachunku przedsiębiorcy, który rozpoczął działalnoś</w:t>
      </w:r>
      <w:r>
        <w:t>ć</w:t>
      </w:r>
      <w:r w:rsidRPr="00D3718C">
        <w:t xml:space="preserve"> w charakterze dostawcy świadczącego wyłącznie usługę dostępu do informacji o rachunku zgodnie z ust. 6a. Do dnia dokonania wpisu do tego rejestru uznaje się, że przedsiębiorca </w:t>
      </w:r>
      <w:r w:rsidRPr="000129F9">
        <w:t xml:space="preserve">od dnia określonego w ust. 6a </w:t>
      </w:r>
      <w:r w:rsidRPr="00D3718C">
        <w:t xml:space="preserve">wykonuje działalność w charakterze dostawcy świadczącego wyłącznie usługę dostępu do informacji o </w:t>
      </w:r>
      <w:r w:rsidRPr="00D3718C">
        <w:lastRenderedPageBreak/>
        <w:t>rachunku na podstawie wpisu do rejestru dostawców świadczących wyłącznie usługę dostępu do informacji o rachunku.”;</w:t>
      </w:r>
    </w:p>
    <w:p w14:paraId="63E44D75" w14:textId="77777777" w:rsidR="003069C5" w:rsidRPr="00D3718C" w:rsidRDefault="003069C5" w:rsidP="003069C5">
      <w:pPr>
        <w:pStyle w:val="PKTpunkt"/>
      </w:pPr>
      <w:r w:rsidRPr="00D3718C">
        <w:t>2)</w:t>
      </w:r>
      <w:r w:rsidRPr="00D3718C">
        <w:tab/>
        <w:t>w art. 117k:</w:t>
      </w:r>
    </w:p>
    <w:p w14:paraId="487C7006" w14:textId="77777777" w:rsidR="003069C5" w:rsidRDefault="003069C5" w:rsidP="003069C5">
      <w:pPr>
        <w:pStyle w:val="LITlitera"/>
      </w:pPr>
      <w:r w:rsidRPr="00D3718C">
        <w:t>a)</w:t>
      </w:r>
      <w:r w:rsidRPr="00D3718C">
        <w:tab/>
      </w:r>
      <w:r w:rsidRPr="000129F9">
        <w:t>po ust. 1 dodaje się ust. 1a w brzmieniu</w:t>
      </w:r>
      <w:r>
        <w:t>:</w:t>
      </w:r>
    </w:p>
    <w:p w14:paraId="68E26CF2" w14:textId="77777777" w:rsidR="003069C5" w:rsidRPr="000129F9" w:rsidRDefault="003069C5" w:rsidP="003069C5">
      <w:pPr>
        <w:pStyle w:val="ZLITUSTzmustliter"/>
      </w:pPr>
      <w:r w:rsidRPr="000129F9">
        <w:t>„</w:t>
      </w:r>
      <w:r>
        <w:t>1</w:t>
      </w:r>
      <w:r w:rsidRPr="000129F9">
        <w:t>a. KNF zawiadamia wnioskodawcę o terminie wpływu do KNF wniosku o wpis</w:t>
      </w:r>
      <w:r>
        <w:t>, o którym mowa w art. 117g ust. 1, niewymagającego uzupełnienia</w:t>
      </w:r>
      <w:r w:rsidRPr="000129F9">
        <w:t>.”,</w:t>
      </w:r>
    </w:p>
    <w:p w14:paraId="517A66CA" w14:textId="77777777" w:rsidR="003069C5" w:rsidRPr="00D3718C" w:rsidRDefault="003069C5" w:rsidP="003069C5">
      <w:pPr>
        <w:pStyle w:val="LITlitera"/>
      </w:pPr>
      <w:r w:rsidRPr="00D3718C">
        <w:t>b)</w:t>
      </w:r>
      <w:r w:rsidRPr="00D3718C">
        <w:tab/>
        <w:t>po ust. 2 dodaje się ust. 2a i 2b w brzmieniu:</w:t>
      </w:r>
    </w:p>
    <w:p w14:paraId="5FC63C48" w14:textId="77777777" w:rsidR="003069C5" w:rsidRPr="00D3718C" w:rsidRDefault="003069C5" w:rsidP="003069C5">
      <w:pPr>
        <w:pStyle w:val="ZLITUSTzmustliter"/>
      </w:pPr>
      <w:r w:rsidRPr="00D3718C">
        <w:t>„2a.</w:t>
      </w:r>
      <w:r>
        <w:t xml:space="preserve"> </w:t>
      </w:r>
      <w:r w:rsidRPr="00D3718C">
        <w:t xml:space="preserve">Jeżeli w terminie określonym w ust. 1 KNF nie dokona wpisu do rejestru małych instytucji płatniczych </w:t>
      </w:r>
      <w:r>
        <w:t>lub</w:t>
      </w:r>
      <w:r w:rsidRPr="00D3718C">
        <w:t xml:space="preserve"> nie wyda decyzji o odmowie wpisu przedsiębiorcy do tego rejestru, za dzień rozpoczęcia działalności w charakterze małej instytucji płatniczej </w:t>
      </w:r>
      <w:r>
        <w:t>uznaje</w:t>
      </w:r>
      <w:r w:rsidRPr="00D3718C">
        <w:t xml:space="preserve"> się dzień następujący po upływie </w:t>
      </w:r>
      <w:r>
        <w:t>4</w:t>
      </w:r>
      <w:r w:rsidRPr="00D3718C">
        <w:t xml:space="preserve"> miesięcy od dnia wpływu do KNF wniosku o wpis</w:t>
      </w:r>
      <w:r>
        <w:t>, o którym mowa w art. 117g ust. 1, niewymagającego</w:t>
      </w:r>
      <w:r w:rsidRPr="00D3718C">
        <w:t xml:space="preserve"> uzupełnienia, chyba że </w:t>
      </w:r>
      <w:r w:rsidRPr="000129F9">
        <w:t>najpóźniej w ostatnim dniu roboczym poprzedzającym dzień upływu tego terminu</w:t>
      </w:r>
      <w:r>
        <w:t xml:space="preserve"> </w:t>
      </w:r>
      <w:r w:rsidRPr="00D3718C">
        <w:t>przedsiębiorca wycofa wniosek</w:t>
      </w:r>
      <w:r>
        <w:t xml:space="preserve"> o wpis</w:t>
      </w:r>
      <w:r w:rsidRPr="00D3718C">
        <w:t>.</w:t>
      </w:r>
    </w:p>
    <w:p w14:paraId="53037B62" w14:textId="77777777" w:rsidR="003069C5" w:rsidRPr="00D3718C" w:rsidRDefault="003069C5" w:rsidP="003069C5">
      <w:pPr>
        <w:pStyle w:val="ZLITUSTzmustliter"/>
      </w:pPr>
      <w:r w:rsidRPr="00D3718C">
        <w:t>2b.</w:t>
      </w:r>
      <w:r>
        <w:t xml:space="preserve"> </w:t>
      </w:r>
      <w:r w:rsidRPr="00D3718C">
        <w:t>KNF niezwłocznie dokonuje wpisu do rejestru małych instytucji płatniczych przedsiębiorcy, który rozpoczął działalnoś</w:t>
      </w:r>
      <w:r>
        <w:t>ć</w:t>
      </w:r>
      <w:r w:rsidRPr="00D3718C">
        <w:t xml:space="preserve"> w charakterze małej instytucji płatniczej zgodnie z ust. 2a. Do dnia dokonania wpisu do tego rejestru uznaje się, że przedsiębiorca </w:t>
      </w:r>
      <w:r w:rsidRPr="000129F9">
        <w:t xml:space="preserve">od dnia określonego w ust. 2a </w:t>
      </w:r>
      <w:r w:rsidRPr="00D3718C">
        <w:t>wykonuje działalność w charakterze małej instytucji płatniczej na podstawie wpisu do rejestru małych instytucji płatniczych.”;</w:t>
      </w:r>
    </w:p>
    <w:p w14:paraId="47A147A7" w14:textId="77777777" w:rsidR="003069C5" w:rsidRPr="00D3718C" w:rsidRDefault="003069C5" w:rsidP="003069C5">
      <w:pPr>
        <w:pStyle w:val="PKTpunkt"/>
      </w:pPr>
      <w:r w:rsidRPr="00D3718C">
        <w:t>3)</w:t>
      </w:r>
      <w:r w:rsidRPr="00D3718C">
        <w:tab/>
        <w:t>w art. 119a:</w:t>
      </w:r>
    </w:p>
    <w:p w14:paraId="11469E79" w14:textId="1358FD77" w:rsidR="003069C5" w:rsidRPr="000129F9" w:rsidRDefault="003069C5" w:rsidP="003069C5">
      <w:pPr>
        <w:pStyle w:val="LITlitera"/>
      </w:pPr>
      <w:r w:rsidRPr="00D3718C">
        <w:t>a)</w:t>
      </w:r>
      <w:r w:rsidRPr="00D3718C">
        <w:tab/>
      </w:r>
      <w:r w:rsidRPr="000129F9">
        <w:t>po ust. 3 dodaje się ust. 3a w brzmieniu:</w:t>
      </w:r>
    </w:p>
    <w:p w14:paraId="5D3A4266" w14:textId="77777777" w:rsidR="003069C5" w:rsidRPr="000129F9" w:rsidRDefault="003069C5" w:rsidP="003069C5">
      <w:pPr>
        <w:pStyle w:val="ZLITUSTzmustliter"/>
      </w:pPr>
      <w:r w:rsidRPr="000129F9">
        <w:t>„3a. KNF zawiadamia wnioskodawcę o terminie wpływu do KNF wniosku o wpis</w:t>
      </w:r>
      <w:r>
        <w:t xml:space="preserve">, </w:t>
      </w:r>
      <w:bookmarkStart w:id="2" w:name="_Hlk222332398"/>
      <w:r>
        <w:t>o którym mowa w art. 119 ust. 1,</w:t>
      </w:r>
      <w:r w:rsidRPr="000129F9">
        <w:t xml:space="preserve"> </w:t>
      </w:r>
      <w:r>
        <w:t>niewymagającego uzupełnienia</w:t>
      </w:r>
      <w:bookmarkEnd w:id="2"/>
      <w:r w:rsidRPr="000129F9">
        <w:t>.”,</w:t>
      </w:r>
    </w:p>
    <w:p w14:paraId="1F1236F9" w14:textId="77777777" w:rsidR="003069C5" w:rsidRPr="00D3718C" w:rsidRDefault="003069C5" w:rsidP="003069C5">
      <w:pPr>
        <w:pStyle w:val="LITlitera"/>
      </w:pPr>
      <w:r w:rsidRPr="00D3718C">
        <w:t>b)</w:t>
      </w:r>
      <w:r w:rsidRPr="00D3718C">
        <w:tab/>
        <w:t>po ust. 4 dodaje się ust. 4a i 4b w brzmieniu:</w:t>
      </w:r>
    </w:p>
    <w:p w14:paraId="18D3A1DC" w14:textId="77777777" w:rsidR="003069C5" w:rsidRPr="00D3718C" w:rsidRDefault="003069C5" w:rsidP="003069C5">
      <w:pPr>
        <w:pStyle w:val="ZLITUSTzmustliter"/>
      </w:pPr>
      <w:r w:rsidRPr="00D3718C">
        <w:t>„4a.</w:t>
      </w:r>
      <w:r>
        <w:t xml:space="preserve"> </w:t>
      </w:r>
      <w:r w:rsidRPr="00D3718C">
        <w:t xml:space="preserve">Jeżeli w terminie określonym w ust. 3 KNF nie dokona wpisu do rejestru biur usług płatniczych </w:t>
      </w:r>
      <w:r>
        <w:t>lub</w:t>
      </w:r>
      <w:r w:rsidRPr="00D3718C">
        <w:t xml:space="preserve"> nie wyda decyzji o odmowie wpisu przedsiębiorcy do tego rejestru, za dzień rozpoczęcia działalności w charakterze biura usług płatniczych</w:t>
      </w:r>
      <w:r>
        <w:t xml:space="preserve"> uznaje się</w:t>
      </w:r>
      <w:r w:rsidRPr="00D3718C">
        <w:t xml:space="preserve"> dzień następujący po upływie </w:t>
      </w:r>
      <w:r>
        <w:t>45</w:t>
      </w:r>
      <w:r w:rsidRPr="00D3718C">
        <w:t xml:space="preserve"> dni od dnia wpływu do KNF</w:t>
      </w:r>
      <w:r>
        <w:t xml:space="preserve"> </w:t>
      </w:r>
      <w:r w:rsidRPr="00D3718C">
        <w:t>wniosku o wpis</w:t>
      </w:r>
      <w:r>
        <w:t>,</w:t>
      </w:r>
      <w:r w:rsidRPr="00555480">
        <w:t xml:space="preserve"> o którym mowa w art. 119 ust. 1, niewymagającego uzupełnienia</w:t>
      </w:r>
      <w:r w:rsidRPr="000129F9">
        <w:t>,</w:t>
      </w:r>
      <w:r>
        <w:t xml:space="preserve"> </w:t>
      </w:r>
      <w:r w:rsidRPr="00D3718C">
        <w:t xml:space="preserve">chyba że </w:t>
      </w:r>
      <w:r w:rsidRPr="000129F9">
        <w:t xml:space="preserve">najpóźniej w ostatnim dniu roboczym poprzedzającym dzień upływu tego terminu </w:t>
      </w:r>
      <w:r w:rsidRPr="00D3718C">
        <w:t>przedsiębiorca wycofa wniosek</w:t>
      </w:r>
      <w:r>
        <w:t xml:space="preserve"> o wpis</w:t>
      </w:r>
      <w:r w:rsidRPr="00D3718C">
        <w:t>.</w:t>
      </w:r>
    </w:p>
    <w:p w14:paraId="09F53FA1" w14:textId="77777777" w:rsidR="003069C5" w:rsidRDefault="003069C5" w:rsidP="003069C5">
      <w:pPr>
        <w:pStyle w:val="ZLITUSTzmustliter"/>
      </w:pPr>
      <w:r w:rsidRPr="00D3718C">
        <w:lastRenderedPageBreak/>
        <w:t>4b.</w:t>
      </w:r>
      <w:r>
        <w:t xml:space="preserve"> </w:t>
      </w:r>
      <w:r w:rsidRPr="00D3718C">
        <w:t>KNF niezwłocznie dokonuje wpisu do rejestru biur usług płatniczych przedsiębiorc</w:t>
      </w:r>
      <w:r>
        <w:t>y</w:t>
      </w:r>
      <w:r w:rsidRPr="00D3718C">
        <w:t>, który rozpoczął działalnoś</w:t>
      </w:r>
      <w:r>
        <w:t>ć</w:t>
      </w:r>
      <w:r w:rsidRPr="00D3718C">
        <w:t xml:space="preserve"> w charakterze biura usług płatniczych zgodnie z ust. 4a. Do dnia dokonania wpisu do tego rejestru </w:t>
      </w:r>
      <w:r>
        <w:t xml:space="preserve">uznaje </w:t>
      </w:r>
      <w:r w:rsidRPr="00D3718C">
        <w:t xml:space="preserve">się, że przedsiębiorca </w:t>
      </w:r>
      <w:r w:rsidRPr="000129F9">
        <w:t xml:space="preserve">od dnia określonego w ust. 4a </w:t>
      </w:r>
      <w:r w:rsidRPr="00D3718C">
        <w:t>wykonuje działalność w charakterze biura usług płatniczych na podstawie wpisu do rejestru biur usług płatniczych.”</w:t>
      </w:r>
      <w:r>
        <w:t>;</w:t>
      </w:r>
    </w:p>
    <w:p w14:paraId="2096BAA3" w14:textId="77777777" w:rsidR="003069C5" w:rsidRPr="000129F9" w:rsidRDefault="003069C5" w:rsidP="003069C5">
      <w:pPr>
        <w:pStyle w:val="PKTpunkt"/>
      </w:pPr>
      <w:r w:rsidRPr="000129F9">
        <w:t>4)</w:t>
      </w:r>
      <w:r w:rsidRPr="000129F9">
        <w:tab/>
        <w:t xml:space="preserve">w art. 136 </w:t>
      </w:r>
      <w:r>
        <w:t>po pkt 1</w:t>
      </w:r>
      <w:r w:rsidRPr="000129F9">
        <w:t xml:space="preserve"> dodaje się </w:t>
      </w:r>
      <w:r>
        <w:t>pkt 1a</w:t>
      </w:r>
      <w:r w:rsidRPr="000129F9">
        <w:t xml:space="preserve"> w brzmieniu:</w:t>
      </w:r>
    </w:p>
    <w:p w14:paraId="5182CD11" w14:textId="77777777" w:rsidR="003069C5" w:rsidRPr="000129F9" w:rsidRDefault="003069C5" w:rsidP="00CF1D0E">
      <w:pPr>
        <w:pStyle w:val="ZPKTzmpktartykuempunktem"/>
      </w:pPr>
      <w:r w:rsidRPr="00377A63">
        <w:t>„</w:t>
      </w:r>
      <w:r>
        <w:t>1a</w:t>
      </w:r>
      <w:r w:rsidRPr="000129F9">
        <w:t>)</w:t>
      </w:r>
      <w:r w:rsidRPr="000129F9">
        <w:tab/>
        <w:t>datę rozpoczęcia działalności w charakterze biura usług płatniczych – w przypadku jej rozpoczęcia zgodnie z art. 119a ust. 4a;</w:t>
      </w:r>
      <w:r w:rsidRPr="00377A63">
        <w:t>”</w:t>
      </w:r>
      <w:r w:rsidRPr="000129F9">
        <w:t>;</w:t>
      </w:r>
    </w:p>
    <w:p w14:paraId="2201D474" w14:textId="77777777" w:rsidR="003069C5" w:rsidRPr="000129F9" w:rsidRDefault="003069C5" w:rsidP="003069C5">
      <w:pPr>
        <w:pStyle w:val="PKTpunkt"/>
      </w:pPr>
      <w:r w:rsidRPr="000129F9">
        <w:t>5)</w:t>
      </w:r>
      <w:r w:rsidRPr="000129F9">
        <w:tab/>
        <w:t xml:space="preserve">w art. 136c </w:t>
      </w:r>
      <w:r>
        <w:t xml:space="preserve">po pkt 1 </w:t>
      </w:r>
      <w:r w:rsidRPr="000129F9">
        <w:t xml:space="preserve">dodaje się </w:t>
      </w:r>
      <w:r>
        <w:t>pkt 1a</w:t>
      </w:r>
      <w:r w:rsidRPr="000129F9">
        <w:t xml:space="preserve"> w brzmieniu:</w:t>
      </w:r>
    </w:p>
    <w:p w14:paraId="3B40205C" w14:textId="77777777" w:rsidR="003069C5" w:rsidRPr="000129F9" w:rsidRDefault="003069C5" w:rsidP="00CF1D0E">
      <w:pPr>
        <w:pStyle w:val="ZPKTzmpktartykuempunktem"/>
      </w:pPr>
      <w:r w:rsidRPr="00377A63">
        <w:t>„</w:t>
      </w:r>
      <w:r>
        <w:t>1a</w:t>
      </w:r>
      <w:r w:rsidRPr="000129F9">
        <w:t>)</w:t>
      </w:r>
      <w:r w:rsidRPr="000129F9">
        <w:tab/>
        <w:t>datę rozpoczęcia działalności w charakterze dostawcy świadczącego wyłącznie usługę dostępu do informacji o rachunku – w przypadku jej rozpoczęcia zgodnie z art. 117b ust. 6a;</w:t>
      </w:r>
      <w:r w:rsidRPr="00377A63">
        <w:t>”</w:t>
      </w:r>
      <w:r w:rsidRPr="000129F9">
        <w:t>;</w:t>
      </w:r>
    </w:p>
    <w:p w14:paraId="2626486F" w14:textId="77777777" w:rsidR="003069C5" w:rsidRPr="000129F9" w:rsidRDefault="003069C5" w:rsidP="003069C5">
      <w:pPr>
        <w:pStyle w:val="PKTpunkt"/>
      </w:pPr>
      <w:r w:rsidRPr="000129F9">
        <w:t>6)</w:t>
      </w:r>
      <w:r w:rsidRPr="000129F9">
        <w:tab/>
        <w:t xml:space="preserve">w art. 136d </w:t>
      </w:r>
      <w:r>
        <w:t xml:space="preserve">po pkt 1 </w:t>
      </w:r>
      <w:r w:rsidRPr="000129F9">
        <w:t xml:space="preserve">dodaje się </w:t>
      </w:r>
      <w:r>
        <w:t>pkt 1a</w:t>
      </w:r>
      <w:r w:rsidRPr="000129F9">
        <w:t xml:space="preserve"> w brzmieniu:</w:t>
      </w:r>
    </w:p>
    <w:p w14:paraId="25B58A17" w14:textId="77777777" w:rsidR="003069C5" w:rsidRDefault="003069C5" w:rsidP="00CF1D0E">
      <w:pPr>
        <w:pStyle w:val="ZPKTzmpktartykuempunktem"/>
      </w:pPr>
      <w:r w:rsidRPr="00377A63">
        <w:t>„</w:t>
      </w:r>
      <w:r>
        <w:t>1a</w:t>
      </w:r>
      <w:r w:rsidRPr="000129F9">
        <w:t>)</w:t>
      </w:r>
      <w:r w:rsidRPr="000129F9">
        <w:tab/>
        <w:t>datę rozpoczęcia działalności w charakterze małej instytucji płatniczej – w przypadku jej rozpoczęcia zgodnie z art. 117k ust. 2a;</w:t>
      </w:r>
      <w:r w:rsidRPr="00377A63">
        <w:t>”</w:t>
      </w:r>
      <w:r w:rsidRPr="00D3718C">
        <w:t>.</w:t>
      </w:r>
    </w:p>
    <w:p w14:paraId="407F5DEF" w14:textId="3E8C9DB2" w:rsidR="003069C5" w:rsidRDefault="003069C5" w:rsidP="003069C5">
      <w:pPr>
        <w:pStyle w:val="ARTartustawynprozporzdzenia"/>
      </w:pPr>
      <w:r w:rsidRPr="00845747">
        <w:rPr>
          <w:rStyle w:val="Ppogrubienie"/>
        </w:rPr>
        <w:t>Art.</w:t>
      </w:r>
      <w:r w:rsidR="00F46892">
        <w:rPr>
          <w:rStyle w:val="Ppogrubienie"/>
        </w:rPr>
        <w:t> </w:t>
      </w:r>
      <w:r>
        <w:rPr>
          <w:rStyle w:val="Ppogrubienie"/>
        </w:rPr>
        <w:t>13</w:t>
      </w:r>
      <w:r w:rsidRPr="00845747">
        <w:rPr>
          <w:rStyle w:val="Ppogrubienie"/>
        </w:rPr>
        <w:t>.</w:t>
      </w:r>
      <w:r w:rsidR="00F46892">
        <w:t> </w:t>
      </w:r>
      <w:r>
        <w:t xml:space="preserve">W ustawie z dnia </w:t>
      </w:r>
      <w:r w:rsidRPr="009F0079">
        <w:t>16 września 2011 r. o szczególnych rozwiązaniach związanych z usuwaniem skutków powodzi (Dz. U. z 2025 r. poz. 1402</w:t>
      </w:r>
      <w:r>
        <w:t xml:space="preserve"> i 1847</w:t>
      </w:r>
      <w:r w:rsidRPr="009F0079">
        <w:t>) w art. 9a dodaje się ust. 3</w:t>
      </w:r>
      <w:r>
        <w:t xml:space="preserve"> i</w:t>
      </w:r>
      <w:r w:rsidR="00B42B5A">
        <w:t> </w:t>
      </w:r>
      <w:r w:rsidRPr="009F0079">
        <w:t>4 w brzmieniu</w:t>
      </w:r>
      <w:r>
        <w:t>:</w:t>
      </w:r>
    </w:p>
    <w:p w14:paraId="714381E6" w14:textId="77777777" w:rsidR="003069C5" w:rsidRPr="009F0079" w:rsidRDefault="003069C5" w:rsidP="003069C5">
      <w:pPr>
        <w:pStyle w:val="ZUSTzmustartykuempunktem"/>
      </w:pPr>
      <w:r w:rsidRPr="006F3FD7">
        <w:t>„</w:t>
      </w:r>
      <w:r>
        <w:t xml:space="preserve">3. </w:t>
      </w:r>
      <w:r w:rsidRPr="009F0079">
        <w:t xml:space="preserve">W sprawach umorzenia zaległości podatkowych, odsetek za zwłokę lub opłaty prolongacyjnej przepisów art. 67a § 3 ustawy z dnia 29 sierpnia 1997 r. – Ordynacja podatkowa oraz art. 22 ust. 1a ustawy z dnia 1 października 2024 r. o dochodach jednostek samorządu terytorialnego (Dz. U. poz. 1572 i 1717, z 2025 r. poz. 1659 oraz …) nie stosuje się, jeżeli termin określony w tych przepisach upływa w okresie </w:t>
      </w:r>
      <w:bookmarkStart w:id="3" w:name="_Hlk216876644"/>
      <w:r w:rsidRPr="009F0079">
        <w:t>wskazanym w przepisach wydanych na podstawie art. 1 ust. 2 oraz w okresie 14 dni od dnia jego zakończenia, a organ</w:t>
      </w:r>
      <w:bookmarkEnd w:id="3"/>
      <w:r w:rsidRPr="009F0079">
        <w:t xml:space="preserve"> podatkowy, </w:t>
      </w:r>
      <w:bookmarkStart w:id="4" w:name="_Hlk216876797"/>
      <w:r w:rsidRPr="009F0079">
        <w:t>do którego złożono wniosek</w:t>
      </w:r>
      <w:bookmarkEnd w:id="4"/>
      <w:r w:rsidRPr="009F0079">
        <w:t xml:space="preserve"> o umorzenie, lub organ, którego stanowisko jest wymagane do rozpatrzenia tego wniosku, </w:t>
      </w:r>
      <w:bookmarkStart w:id="5" w:name="_Hlk216876689"/>
      <w:r w:rsidRPr="009F0079">
        <w:t>ma siedzibę na obszarze wskazanym w przepisach wydanych na podstawie art. 1 ust. 2.</w:t>
      </w:r>
    </w:p>
    <w:bookmarkEnd w:id="5"/>
    <w:p w14:paraId="45DB39DC" w14:textId="09A6227E" w:rsidR="003069C5" w:rsidRDefault="003069C5" w:rsidP="003069C5">
      <w:pPr>
        <w:pStyle w:val="ZUSTzmustartykuempunktem"/>
      </w:pPr>
      <w:r w:rsidRPr="009F0079">
        <w:t>4. W sprawach przyznania zwolnień i ulg określonych w art. 12 ust. 1 pkt 3–7 i ust.</w:t>
      </w:r>
      <w:r>
        <w:t> </w:t>
      </w:r>
      <w:r w:rsidRPr="009F0079">
        <w:t>6 ustawy z dnia 15 listopada 1984 r. o podatku rolnym (Dz. U. z 2025 r. poz. 1344</w:t>
      </w:r>
      <w:r>
        <w:t xml:space="preserve"> oraz …</w:t>
      </w:r>
      <w:r w:rsidRPr="009F0079">
        <w:t>) przepisu art. 13d ust. 2a tej ustawy nie stosuje się, jeżeli termin określony w tym przepisie upływa w okresie wskazanym w przepisach wydanych na podstawie art. 1 ust. 2 oraz w okresie 14 dni od dnia jego zakończenia, a organ, do którego złożono wniosek, ma siedzibę na obszarze wskazanym w przepisach wydanych na podstawie art. 1 ust. 2</w:t>
      </w:r>
      <w:r>
        <w:t>.</w:t>
      </w:r>
      <w:r w:rsidRPr="009F0079">
        <w:t>”.</w:t>
      </w:r>
    </w:p>
    <w:p w14:paraId="4585FBFD" w14:textId="62F878D5" w:rsidR="00502B05" w:rsidRPr="00502B05" w:rsidRDefault="00502B05" w:rsidP="00502B05">
      <w:pPr>
        <w:pStyle w:val="ARTartustawynprozporzdzenia"/>
      </w:pPr>
      <w:r w:rsidRPr="00502B05">
        <w:rPr>
          <w:rStyle w:val="Ppogrubienie"/>
        </w:rPr>
        <w:lastRenderedPageBreak/>
        <w:t>Art.</w:t>
      </w:r>
      <w:r w:rsidR="00F46892">
        <w:rPr>
          <w:rStyle w:val="Ppogrubienie"/>
        </w:rPr>
        <w:t> </w:t>
      </w:r>
      <w:r w:rsidRPr="00502B05">
        <w:rPr>
          <w:rStyle w:val="Ppogrubienie"/>
        </w:rPr>
        <w:t>14.</w:t>
      </w:r>
      <w:r w:rsidR="00F46892">
        <w:t> </w:t>
      </w:r>
      <w:r w:rsidRPr="008F48BD">
        <w:t xml:space="preserve">W ustawie z dnia 14 grudnia 2012 r. o odpadach (Dz. U. z 2023 r. poz. 1587, z </w:t>
      </w:r>
      <w:proofErr w:type="spellStart"/>
      <w:r w:rsidRPr="008F48BD">
        <w:t>późn</w:t>
      </w:r>
      <w:proofErr w:type="spellEnd"/>
      <w:r w:rsidRPr="008F48BD">
        <w:t>. zm.</w:t>
      </w:r>
      <w:r w:rsidR="00E85EFD">
        <w:rPr>
          <w:rStyle w:val="Odwoanieprzypisudolnego"/>
        </w:rPr>
        <w:footnoteReference w:id="5"/>
      </w:r>
      <w:r w:rsidR="00E85EFD" w:rsidRPr="00E85EFD">
        <w:rPr>
          <w:rStyle w:val="IGindeksgrny"/>
        </w:rPr>
        <w:t>)</w:t>
      </w:r>
      <w:r w:rsidRPr="008F48BD">
        <w:t>) w art. 44 dodaje się ust. 4–9 w brzmieniu:</w:t>
      </w:r>
    </w:p>
    <w:p w14:paraId="7E9CD471" w14:textId="4E0CF1BF" w:rsidR="003069C5" w:rsidRDefault="00502B05" w:rsidP="003069C5">
      <w:pPr>
        <w:pStyle w:val="ZUSTzmustartykuempunktem"/>
      </w:pPr>
      <w:bookmarkStart w:id="6" w:name="_Hlk221478676"/>
      <w:r>
        <w:t>„</w:t>
      </w:r>
      <w:r w:rsidR="003069C5">
        <w:t>4</w:t>
      </w:r>
      <w:r w:rsidR="003069C5" w:rsidRPr="00043F9B">
        <w:t xml:space="preserve">. Jeżeli </w:t>
      </w:r>
      <w:r w:rsidR="003069C5">
        <w:t xml:space="preserve">właściwy </w:t>
      </w:r>
      <w:r w:rsidR="003069C5" w:rsidRPr="00043F9B">
        <w:t xml:space="preserve">organ w terminie 60 dni od dnia </w:t>
      </w:r>
      <w:r w:rsidR="003069C5">
        <w:t>doręczenia</w:t>
      </w:r>
      <w:r w:rsidR="003069C5" w:rsidRPr="00043F9B">
        <w:t xml:space="preserve"> </w:t>
      </w:r>
      <w:r w:rsidR="003069C5">
        <w:t xml:space="preserve">temu organowi </w:t>
      </w:r>
      <w:r w:rsidR="003069C5" w:rsidRPr="00043F9B">
        <w:t>wniosku o przedłużenie okresu obowiązywania zezwoleni</w:t>
      </w:r>
      <w:r w:rsidR="003069C5" w:rsidRPr="00E03A8D">
        <w:t>a na zbieranie odpadów lub zezwolenia na przetwarzanie odpadów</w:t>
      </w:r>
      <w:r w:rsidR="003069C5" w:rsidRPr="00F416B8">
        <w:t xml:space="preserve"> nie wyda decyzji o odmowie przedłużenia zezwolenia</w:t>
      </w:r>
      <w:r w:rsidR="003069C5">
        <w:t xml:space="preserve"> albo decyzji o przedłużeniu zezwolenia</w:t>
      </w:r>
      <w:r w:rsidR="003069C5" w:rsidRPr="00C5708B">
        <w:t>, uznaje się, że z dniem następującym po dniu, w którym upłynął termin na wydanie decyzji, zezwolenie na zbieranie odpadów lub zezwolenie na przetwarzanie odpadów</w:t>
      </w:r>
      <w:r w:rsidR="003069C5" w:rsidRPr="00F416B8">
        <w:t xml:space="preserve"> zostało przedłużone na okres wskazany przez </w:t>
      </w:r>
      <w:r w:rsidR="003069C5">
        <w:t>posiadacza odpadów</w:t>
      </w:r>
      <w:r w:rsidR="003069C5" w:rsidRPr="00F416B8">
        <w:t xml:space="preserve">, nie dłuższy jednak niż do upływu 10 lat od dnia wydania zezwolenia, o którego przedłużenie ubiegał się </w:t>
      </w:r>
      <w:r w:rsidR="003069C5">
        <w:t>posiadacz odpadów</w:t>
      </w:r>
      <w:r w:rsidR="003069C5" w:rsidRPr="00F416B8">
        <w:t>, na warunkach określonych w tym zezwoleniu.</w:t>
      </w:r>
      <w:r w:rsidR="003069C5">
        <w:t xml:space="preserve"> </w:t>
      </w:r>
      <w:r w:rsidR="003069C5" w:rsidRPr="005D6C77">
        <w:t>Przepisy działu II rozdziału 8a ustawy z dnia 14 czerwca 1960 r. – Kodeks postępowania administracyjnego stosuje się, z tym że organ niezwłocznie wydaje z urzędu zaświadczenie o milczącym załatwieniu sprawy</w:t>
      </w:r>
      <w:r w:rsidR="003069C5">
        <w:t>.</w:t>
      </w:r>
    </w:p>
    <w:p w14:paraId="618EFA98" w14:textId="77777777" w:rsidR="003069C5" w:rsidRDefault="003069C5" w:rsidP="003069C5">
      <w:pPr>
        <w:pStyle w:val="ZUSTzmustartykuempunktem"/>
      </w:pPr>
      <w:r>
        <w:t>5. Przepisu ust. 4 nie stosuje się:</w:t>
      </w:r>
    </w:p>
    <w:p w14:paraId="453089B0" w14:textId="77777777" w:rsidR="003069C5" w:rsidRDefault="003069C5" w:rsidP="003069C5">
      <w:pPr>
        <w:pStyle w:val="ZPKTzmpktartykuempunktem"/>
      </w:pPr>
      <w:r>
        <w:t>1)</w:t>
      </w:r>
      <w:r>
        <w:tab/>
        <w:t xml:space="preserve">do </w:t>
      </w:r>
      <w:r w:rsidRPr="00984EB3">
        <w:t xml:space="preserve">zezwolenia na zbieranie zakaźnych odpadów medycznych </w:t>
      </w:r>
      <w:r>
        <w:t>lub</w:t>
      </w:r>
      <w:r w:rsidRPr="00984EB3">
        <w:t xml:space="preserve"> zakaźnych odpadów weterynaryjnych</w:t>
      </w:r>
      <w:r>
        <w:t>, o których mowa w art. 23 ust. 4 i 5;</w:t>
      </w:r>
    </w:p>
    <w:p w14:paraId="721EF110" w14:textId="77777777" w:rsidR="003069C5" w:rsidRDefault="003069C5" w:rsidP="003069C5">
      <w:pPr>
        <w:pStyle w:val="ZPKTzmpktartykuempunktem"/>
      </w:pPr>
      <w:r>
        <w:t>2)</w:t>
      </w:r>
      <w:r>
        <w:tab/>
        <w:t xml:space="preserve">w przypadku gdy posiadacz odpadów </w:t>
      </w:r>
      <w:r w:rsidRPr="00F416B8">
        <w:t>ubiega się równocześnie o dokonanie innych niż przedłużenie terminu obowiązywania zmian w posiadany</w:t>
      </w:r>
      <w:r>
        <w:t>m</w:t>
      </w:r>
      <w:r w:rsidRPr="00F416B8">
        <w:t xml:space="preserve"> zezwoleni</w:t>
      </w:r>
      <w:r>
        <w:t xml:space="preserve">u </w:t>
      </w:r>
      <w:r w:rsidRPr="00F416B8">
        <w:t>na zbieranie odpadów lub zezwoleni</w:t>
      </w:r>
      <w:r>
        <w:t>u</w:t>
      </w:r>
      <w:r w:rsidRPr="00F416B8">
        <w:t xml:space="preserve"> na przetwarzanie odpadów</w:t>
      </w:r>
      <w:r>
        <w:t>.</w:t>
      </w:r>
    </w:p>
    <w:p w14:paraId="2812E1A2" w14:textId="77777777" w:rsidR="003069C5" w:rsidRDefault="003069C5" w:rsidP="003069C5">
      <w:pPr>
        <w:pStyle w:val="ZUSTzmustartykuempunktem"/>
      </w:pPr>
      <w:r>
        <w:t xml:space="preserve">6. W przypadku gdy posiadacz odpadów ubiega się o przedłużenie zezwolenia na zbieranie odpadów lub zezwolenia na przetwarzanie odpadów, na warunkach określonych w ust. 4 i 5, do wniosku dołącza się dokumenty wskazane w art. 42 ust. 3a, 3b, 4a i 5. </w:t>
      </w:r>
    </w:p>
    <w:p w14:paraId="7766D033" w14:textId="403F20A1" w:rsidR="003069C5" w:rsidRDefault="003069C5" w:rsidP="003069C5">
      <w:pPr>
        <w:pStyle w:val="ZUSTzmustartykuempunktem"/>
      </w:pPr>
      <w:r>
        <w:t xml:space="preserve">7. </w:t>
      </w:r>
      <w:r w:rsidRPr="0013359C">
        <w:t>Oświadczenia, o których mowa w</w:t>
      </w:r>
      <w:r>
        <w:t xml:space="preserve"> art. 42 </w:t>
      </w:r>
      <w:r w:rsidRPr="0013359C">
        <w:t>ust. 3a pkt 3</w:t>
      </w:r>
      <w:r>
        <w:t>–</w:t>
      </w:r>
      <w:r w:rsidRPr="0013359C">
        <w:t>5,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r>
        <w:t xml:space="preserve"> </w:t>
      </w:r>
    </w:p>
    <w:p w14:paraId="3E4E3840" w14:textId="700D879F" w:rsidR="003069C5" w:rsidRDefault="003069C5" w:rsidP="003069C5">
      <w:pPr>
        <w:pStyle w:val="ZUSTzmustartykuempunktem"/>
      </w:pPr>
      <w:r>
        <w:t>8.</w:t>
      </w:r>
      <w:r w:rsidRPr="00522160">
        <w:t xml:space="preserve"> </w:t>
      </w:r>
      <w:r w:rsidRPr="00984EB3">
        <w:t>Do przedłużenia okresu obowiązywania zezwolenia na zbieranie odpadów lub zezwolenia na przetwarzanie odpadów przepis</w:t>
      </w:r>
      <w:r w:rsidR="00AE6934">
        <w:t>y</w:t>
      </w:r>
      <w:r w:rsidRPr="00984EB3">
        <w:t xml:space="preserve"> art. 41 ust. 6a i 6b oraz art. 42 ust. 7 stosuje się.</w:t>
      </w:r>
    </w:p>
    <w:p w14:paraId="59D0D5AD" w14:textId="29D900D8" w:rsidR="003069C5" w:rsidRPr="003069C5" w:rsidRDefault="003069C5" w:rsidP="003069C5">
      <w:pPr>
        <w:pStyle w:val="ZUSTzmustartykuempunktem"/>
        <w:rPr>
          <w:rStyle w:val="Ppogrubienie"/>
        </w:rPr>
      </w:pPr>
      <w:r>
        <w:lastRenderedPageBreak/>
        <w:t>9</w:t>
      </w:r>
      <w:r w:rsidRPr="001D663B">
        <w:t>. Ilekroć w ustawie jest mowa o zezwoleniu na zbieranie odpadów lub zezwoleniu na przetwarzanie odpadów</w:t>
      </w:r>
      <w:r w:rsidR="00AE6934">
        <w:t>,</w:t>
      </w:r>
      <w:r w:rsidRPr="001D663B">
        <w:t xml:space="preserve"> rozumie się przez to również </w:t>
      </w:r>
      <w:r w:rsidRPr="00CB5336">
        <w:t xml:space="preserve">milczące załatwienie sprawy, o którym mowa w ust. </w:t>
      </w:r>
      <w:r>
        <w:t>4</w:t>
      </w:r>
      <w:r w:rsidRPr="001D663B">
        <w:t xml:space="preserve">, wraz z </w:t>
      </w:r>
      <w:r w:rsidRPr="00CB5336">
        <w:t>zaświadczeniem, o którym mowa w</w:t>
      </w:r>
      <w:r>
        <w:t xml:space="preserve"> tym przepisie</w:t>
      </w:r>
      <w:r w:rsidRPr="001D663B">
        <w:t>.</w:t>
      </w:r>
      <w:r w:rsidRPr="001118C0">
        <w:t>”</w:t>
      </w:r>
      <w:r>
        <w:t>.</w:t>
      </w:r>
    </w:p>
    <w:bookmarkEnd w:id="6"/>
    <w:p w14:paraId="3BA2334D" w14:textId="47FC477E" w:rsidR="003069C5" w:rsidRDefault="003069C5" w:rsidP="003069C5">
      <w:pPr>
        <w:pStyle w:val="ARTartustawynprozporzdzenia"/>
      </w:pPr>
      <w:r w:rsidRPr="00661268">
        <w:rPr>
          <w:rStyle w:val="Ppogrubienie"/>
        </w:rPr>
        <w:t>Art.</w:t>
      </w:r>
      <w:r w:rsidR="00F46892">
        <w:rPr>
          <w:rStyle w:val="Ppogrubienie"/>
        </w:rPr>
        <w:t> </w:t>
      </w:r>
      <w:r w:rsidRPr="00661268">
        <w:rPr>
          <w:rStyle w:val="Ppogrubienie"/>
        </w:rPr>
        <w:t>1</w:t>
      </w:r>
      <w:r>
        <w:rPr>
          <w:rStyle w:val="Ppogrubienie"/>
        </w:rPr>
        <w:t>5</w:t>
      </w:r>
      <w:r w:rsidRPr="00661268">
        <w:rPr>
          <w:rStyle w:val="Ppogrubienie"/>
        </w:rPr>
        <w:t>.</w:t>
      </w:r>
      <w:r w:rsidR="00F46892">
        <w:t> </w:t>
      </w:r>
      <w:bookmarkStart w:id="7" w:name="_Hlk216973866"/>
      <w:r>
        <w:t xml:space="preserve">W ustawie z dnia 1 marca 2018 r. o przeciwdziałaniu praniu pieniędzy oraz finansowaniu terroryzmu (Dz. U. z 2025 r. poz. 644 i 1669) </w:t>
      </w:r>
      <w:r w:rsidRPr="00377A63">
        <w:t>wprowadza się następujące zmiany</w:t>
      </w:r>
      <w:r>
        <w:t>:</w:t>
      </w:r>
    </w:p>
    <w:p w14:paraId="5896E890" w14:textId="77777777" w:rsidR="003069C5" w:rsidRDefault="003069C5" w:rsidP="003069C5">
      <w:pPr>
        <w:pStyle w:val="PKTpunkt"/>
      </w:pPr>
      <w:r w:rsidRPr="00F01CFB">
        <w:t>1)</w:t>
      </w:r>
      <w:r w:rsidRPr="00F01CFB">
        <w:tab/>
      </w:r>
      <w:r w:rsidRPr="00377A63">
        <w:t>w art. 129f</w:t>
      </w:r>
      <w:r>
        <w:t>:</w:t>
      </w:r>
      <w:r w:rsidRPr="00377A63">
        <w:t xml:space="preserve"> </w:t>
      </w:r>
    </w:p>
    <w:p w14:paraId="3064C31E" w14:textId="77777777" w:rsidR="003069C5" w:rsidRPr="00F01CFB" w:rsidRDefault="003069C5" w:rsidP="003069C5">
      <w:pPr>
        <w:pStyle w:val="LITlitera"/>
      </w:pPr>
      <w:r>
        <w:t>a)</w:t>
      </w:r>
      <w:r>
        <w:tab/>
      </w:r>
      <w:r w:rsidRPr="00F01CFB">
        <w:t>w ust. 3 wyrazy „od dnia wpływu wniosku o wpis” zastępuje się wyrazami „od dnia wpływu wniosku o wpis, a w przypadku uzupełnienia wniosku w wyznaczonym terminie – uzupełnionego wniosku o wpis,”</w:t>
      </w:r>
      <w:r>
        <w:t>,</w:t>
      </w:r>
    </w:p>
    <w:p w14:paraId="249E1178" w14:textId="77777777" w:rsidR="003069C5" w:rsidRPr="00F01CFB" w:rsidRDefault="003069C5" w:rsidP="003069C5">
      <w:pPr>
        <w:pStyle w:val="LITlitera"/>
      </w:pPr>
      <w:r>
        <w:t>b</w:t>
      </w:r>
      <w:r w:rsidRPr="00F01CFB">
        <w:t>)</w:t>
      </w:r>
      <w:r w:rsidRPr="00F01CFB">
        <w:tab/>
        <w:t>po ust. 3 dodaje się ust. 3a w brzmieniu:</w:t>
      </w:r>
    </w:p>
    <w:p w14:paraId="5F10EB94" w14:textId="77777777" w:rsidR="003069C5" w:rsidRDefault="003069C5" w:rsidP="003069C5">
      <w:pPr>
        <w:pStyle w:val="ZLITUSTzmustliter"/>
      </w:pPr>
      <w:r w:rsidRPr="00F01CFB">
        <w:t>„3a.</w:t>
      </w:r>
      <w:r>
        <w:t xml:space="preserve"> </w:t>
      </w:r>
      <w:r w:rsidRPr="00F01CFB">
        <w:t xml:space="preserve">Jeżeli w terminie określonym w ust. 3 organ właściwy w sprawach rejestru działalności na rzecz spółek lub trustów nie dokona wpisu do tego rejestru </w:t>
      </w:r>
      <w:r>
        <w:t>lub</w:t>
      </w:r>
      <w:r w:rsidRPr="00F01CFB">
        <w:t xml:space="preserve"> nie wyda decyzji, o której mowa w art. 129g, przedsiębiorca rozpoczyna działalnoś</w:t>
      </w:r>
      <w:r>
        <w:t>ć</w:t>
      </w:r>
      <w:r w:rsidRPr="00F01CFB">
        <w:t xml:space="preserve"> na rzecz spółek lub trustów z dniem następującym po upływie </w:t>
      </w:r>
      <w:r>
        <w:t>45</w:t>
      </w:r>
      <w:r w:rsidRPr="00F01CFB">
        <w:t xml:space="preserve"> dni od dnia wpływu </w:t>
      </w:r>
      <w:r>
        <w:t xml:space="preserve">odpowiednio </w:t>
      </w:r>
      <w:r w:rsidRPr="00F01CFB">
        <w:t>wniosku o wpis albo uzupełnionego wniosku o wpis</w:t>
      </w:r>
      <w:r>
        <w:t>,</w:t>
      </w:r>
      <w:r w:rsidRPr="00F01CFB">
        <w:t xml:space="preserve"> wraz z oświadczeniem, o którym mowa w ust. 2, do organu właściwego w sprawach rejestru działalności na rzecz spółek lub trustów, chyba że </w:t>
      </w:r>
      <w:r w:rsidRPr="00377A63">
        <w:t xml:space="preserve">najpóźniej w ostatnim dniu roboczym poprzedzającym dzień upływu tego terminu </w:t>
      </w:r>
      <w:r w:rsidRPr="00F01CFB">
        <w:t>przedsiębiorca wycofa wniosek</w:t>
      </w:r>
      <w:r>
        <w:t xml:space="preserve"> o wpis</w:t>
      </w:r>
      <w:r w:rsidRPr="00F01CFB">
        <w:t>.”</w:t>
      </w:r>
      <w:r>
        <w:t>;</w:t>
      </w:r>
    </w:p>
    <w:p w14:paraId="272A7571" w14:textId="77777777" w:rsidR="003069C5" w:rsidRDefault="003069C5" w:rsidP="003069C5">
      <w:pPr>
        <w:pStyle w:val="PKTpunkt"/>
      </w:pPr>
      <w:r>
        <w:t>2)</w:t>
      </w:r>
      <w:r>
        <w:tab/>
      </w:r>
      <w:r w:rsidRPr="00377A63">
        <w:t>w art. 129h po pkt 4 dodaje się pkt 4a w brzmieniu</w:t>
      </w:r>
      <w:r>
        <w:t>:</w:t>
      </w:r>
    </w:p>
    <w:p w14:paraId="22E84060" w14:textId="262888D5" w:rsidR="003069C5" w:rsidRDefault="003069C5" w:rsidP="003069C5">
      <w:pPr>
        <w:pStyle w:val="ZPKTzmpktartykuempunktem"/>
      </w:pPr>
      <w:r w:rsidRPr="00377A63">
        <w:t>„</w:t>
      </w:r>
      <w:r>
        <w:t>4a)</w:t>
      </w:r>
      <w:r w:rsidR="00CF1D0E">
        <w:tab/>
      </w:r>
      <w:r w:rsidRPr="00377A63">
        <w:t>datę rozpoczęcia działalności na rzecz spółek lub trustów – w przypadku jej rozpoczęcia zgodnie z art. 129f ust. 3a</w:t>
      </w:r>
      <w:r>
        <w:t>;</w:t>
      </w:r>
      <w:r w:rsidRPr="00377A63">
        <w:t>”</w:t>
      </w:r>
      <w:r>
        <w:t>.</w:t>
      </w:r>
    </w:p>
    <w:bookmarkEnd w:id="7"/>
    <w:p w14:paraId="42FA71ED" w14:textId="2A634744" w:rsidR="003069C5" w:rsidRDefault="003069C5" w:rsidP="003069C5">
      <w:pPr>
        <w:pStyle w:val="ARTartustawynprozporzdzenia"/>
      </w:pPr>
      <w:r w:rsidRPr="00465FFF">
        <w:rPr>
          <w:rStyle w:val="Ppogrubienie"/>
        </w:rPr>
        <w:t>Art.</w:t>
      </w:r>
      <w:r w:rsidR="00F46892">
        <w:rPr>
          <w:rStyle w:val="Ppogrubienie"/>
        </w:rPr>
        <w:t> </w:t>
      </w:r>
      <w:r>
        <w:rPr>
          <w:rStyle w:val="Ppogrubienie"/>
        </w:rPr>
        <w:t>16</w:t>
      </w:r>
      <w:r w:rsidRPr="00465FFF">
        <w:rPr>
          <w:rStyle w:val="Ppogrubienie"/>
        </w:rPr>
        <w:t>.</w:t>
      </w:r>
      <w:r w:rsidR="00F46892">
        <w:t> </w:t>
      </w:r>
      <w:bookmarkStart w:id="8" w:name="_Hlk216973918"/>
      <w:r>
        <w:t>W ustawie z dnia 14 kwietnia 2023 r. o konsumenckiej pożyczce lombardowej (Dz. U. z 2024 r. poz. 1111) wprowadza się następujące zmiany:</w:t>
      </w:r>
    </w:p>
    <w:p w14:paraId="1CF15CC7" w14:textId="77777777" w:rsidR="003069C5" w:rsidRPr="00E06635" w:rsidRDefault="003069C5" w:rsidP="003069C5">
      <w:pPr>
        <w:pStyle w:val="PKTpunkt"/>
      </w:pPr>
      <w:r w:rsidRPr="00E06635">
        <w:t>1)</w:t>
      </w:r>
      <w:r w:rsidRPr="00E06635">
        <w:tab/>
        <w:t xml:space="preserve">w art. 37 w ust. 2 po wyrazach „wpisu do rejestru” dodaje się wyrazy „ , </w:t>
      </w:r>
      <w:r w:rsidRPr="00ED0F9B">
        <w:t xml:space="preserve">z wyjątkiem przypadku określonego w </w:t>
      </w:r>
      <w:r w:rsidRPr="00E06635">
        <w:t>art. 39 ust. 6a”;</w:t>
      </w:r>
    </w:p>
    <w:p w14:paraId="7281034D" w14:textId="77777777" w:rsidR="003069C5" w:rsidRDefault="003069C5" w:rsidP="003069C5">
      <w:pPr>
        <w:pStyle w:val="PKTpunkt"/>
      </w:pPr>
      <w:r>
        <w:t>2)</w:t>
      </w:r>
      <w:r>
        <w:tab/>
      </w:r>
      <w:r w:rsidRPr="00ED0F9B">
        <w:t>w art. 38 w ust. 2 po pkt 5 dodaje się pkt 5a w brzmieniu</w:t>
      </w:r>
      <w:r>
        <w:t>:</w:t>
      </w:r>
    </w:p>
    <w:p w14:paraId="5A6885FA" w14:textId="77777777" w:rsidR="003069C5" w:rsidRDefault="003069C5" w:rsidP="003069C5">
      <w:pPr>
        <w:pStyle w:val="ZPKTzmpktartykuempunktem"/>
      </w:pPr>
      <w:r w:rsidRPr="00ED0F9B">
        <w:t>„</w:t>
      </w:r>
      <w:r>
        <w:t>5</w:t>
      </w:r>
      <w:r w:rsidRPr="00ED0F9B">
        <w:t>a)</w:t>
      </w:r>
      <w:r>
        <w:tab/>
      </w:r>
      <w:r w:rsidRPr="00ED0F9B">
        <w:t>datę rozpoczęcia działalności lombardowej – w przypadku jej rozpoczęcia zgodnie z art. 39 ust. 6a;”</w:t>
      </w:r>
      <w:r>
        <w:t>;</w:t>
      </w:r>
    </w:p>
    <w:p w14:paraId="76E89BF6" w14:textId="77777777" w:rsidR="003069C5" w:rsidRPr="00E06635" w:rsidRDefault="003069C5" w:rsidP="003069C5">
      <w:pPr>
        <w:pStyle w:val="PKTpunkt"/>
      </w:pPr>
      <w:r>
        <w:t>3</w:t>
      </w:r>
      <w:r w:rsidRPr="00E06635">
        <w:t>)</w:t>
      </w:r>
      <w:r w:rsidRPr="00E06635">
        <w:tab/>
        <w:t>w art. 39:</w:t>
      </w:r>
    </w:p>
    <w:p w14:paraId="54B42BE5" w14:textId="3DB1D53E" w:rsidR="003069C5" w:rsidRPr="00E06635" w:rsidRDefault="003069C5" w:rsidP="003069C5">
      <w:pPr>
        <w:pStyle w:val="LITlitera"/>
      </w:pPr>
      <w:r w:rsidRPr="00E06635">
        <w:t>a)</w:t>
      </w:r>
      <w:r w:rsidRPr="00E06635">
        <w:tab/>
        <w:t xml:space="preserve">w ust. 1 w zdaniu drugim po wyrazach „na stronie internetowej Komisji Nadzoru Finansowego” dodaje się wyrazy „, który zapewnia udostępnienie przedsiębiorcy </w:t>
      </w:r>
      <w:r w:rsidRPr="00E06635">
        <w:lastRenderedPageBreak/>
        <w:t xml:space="preserve">informacji o dniu otrzymania przez Komisję Nadzoru Finansowego wniosku </w:t>
      </w:r>
      <w:r w:rsidRPr="00ED0F9B">
        <w:t>albo uzupełnionego wniosku</w:t>
      </w:r>
      <w:r>
        <w:t xml:space="preserve"> </w:t>
      </w:r>
      <w:r w:rsidRPr="00E06635">
        <w:t>złożonego przez tego przedsiębiorcę”,</w:t>
      </w:r>
    </w:p>
    <w:p w14:paraId="1F04D007" w14:textId="6A4E87AF" w:rsidR="003069C5" w:rsidRDefault="003069C5" w:rsidP="003069C5">
      <w:pPr>
        <w:pStyle w:val="LITlitera"/>
      </w:pPr>
      <w:r w:rsidRPr="00E06635">
        <w:t>b)</w:t>
      </w:r>
      <w:r w:rsidRPr="00E06635">
        <w:tab/>
      </w:r>
      <w:r w:rsidRPr="00ED0F9B">
        <w:t>po ust. 4 dodaje się ust. 4a w brzmieniu</w:t>
      </w:r>
      <w:r>
        <w:t>:</w:t>
      </w:r>
    </w:p>
    <w:p w14:paraId="16AD5C3C" w14:textId="77777777" w:rsidR="003069C5" w:rsidRPr="00E06635" w:rsidRDefault="003069C5" w:rsidP="003069C5">
      <w:pPr>
        <w:pStyle w:val="ZLITUSTzmustliter"/>
      </w:pPr>
      <w:r w:rsidRPr="00ED0F9B">
        <w:t>„</w:t>
      </w:r>
      <w:r>
        <w:t>4</w:t>
      </w:r>
      <w:r w:rsidRPr="00ED0F9B">
        <w:t>a. W przypadku wezwania przedsiębiorcy do uzupełnienia wniosku o wpis termin, o którym mowa w ust. 4, liczy się od dnia otrzymania uzupełnionego wniosku o wpis.”,</w:t>
      </w:r>
    </w:p>
    <w:p w14:paraId="13B82C69" w14:textId="77777777" w:rsidR="003069C5" w:rsidRPr="00E06635" w:rsidRDefault="003069C5" w:rsidP="003069C5">
      <w:pPr>
        <w:pStyle w:val="LITlitera"/>
      </w:pPr>
      <w:r w:rsidRPr="00E06635">
        <w:t>c)</w:t>
      </w:r>
      <w:r w:rsidRPr="00E06635">
        <w:tab/>
        <w:t>po ust. 6 dodaje się ust. 6a i 6b w brzmieniu:</w:t>
      </w:r>
    </w:p>
    <w:p w14:paraId="1B8C7DFB" w14:textId="77777777" w:rsidR="003069C5" w:rsidRPr="00E06635" w:rsidRDefault="003069C5" w:rsidP="003069C5">
      <w:pPr>
        <w:pStyle w:val="ZLITUSTzmustliter"/>
      </w:pPr>
      <w:r w:rsidRPr="00E06635">
        <w:t>„6a.</w:t>
      </w:r>
      <w:r>
        <w:t xml:space="preserve"> </w:t>
      </w:r>
      <w:r w:rsidRPr="00E06635">
        <w:t xml:space="preserve">Jeżeli w terminie określonym w ust. 4 Komisja Nadzoru Finansowego nie zamieści danych w rejestrze </w:t>
      </w:r>
      <w:r>
        <w:t>lub</w:t>
      </w:r>
      <w:r w:rsidRPr="00E06635">
        <w:t xml:space="preserve"> nie wyda decyzji, o której mowa w art. 40 ust. 1, za dzień rozpoczęcia działalności przez przedsiębiorcę wykonującego działalność lombardową uważa się dzień następujący po upływie </w:t>
      </w:r>
      <w:r>
        <w:t>45</w:t>
      </w:r>
      <w:r w:rsidRPr="00E06635">
        <w:t xml:space="preserve"> dni od dnia otrzymania przez Komisję Nadzoru Finansowego </w:t>
      </w:r>
      <w:r>
        <w:t xml:space="preserve">odpowiednio </w:t>
      </w:r>
      <w:r w:rsidRPr="00E06635">
        <w:t xml:space="preserve">wniosku </w:t>
      </w:r>
      <w:r>
        <w:t xml:space="preserve">o wpis </w:t>
      </w:r>
      <w:r w:rsidRPr="00E06635">
        <w:t>albo uzupełnionego wniosku</w:t>
      </w:r>
      <w:r>
        <w:t xml:space="preserve"> o wpis</w:t>
      </w:r>
      <w:r w:rsidRPr="00E06635">
        <w:t xml:space="preserve">, chyba że </w:t>
      </w:r>
      <w:r w:rsidRPr="00ED0F9B">
        <w:t xml:space="preserve">najpóźniej w ostatnim dniu roboczym poprzedzającym dzień upływu tego terminu </w:t>
      </w:r>
      <w:r w:rsidRPr="00E06635">
        <w:t>przedsiębiorca wycofa wniosek</w:t>
      </w:r>
      <w:r>
        <w:t xml:space="preserve"> o wpis</w:t>
      </w:r>
      <w:r w:rsidRPr="00E06635">
        <w:t>.</w:t>
      </w:r>
    </w:p>
    <w:p w14:paraId="77C9C4BF" w14:textId="71DABE80" w:rsidR="003069C5" w:rsidRPr="00E06635" w:rsidRDefault="003069C5" w:rsidP="003069C5">
      <w:pPr>
        <w:pStyle w:val="ZLITUSTzmustliter"/>
      </w:pPr>
      <w:r w:rsidRPr="00E06635">
        <w:t>6b.</w:t>
      </w:r>
      <w:r>
        <w:t xml:space="preserve"> </w:t>
      </w:r>
      <w:r w:rsidRPr="00E06635">
        <w:t>Komisja Nadzoru Finansowego niezwłocznie dokonuje wpisu do rejestru przedsiębiorcy, który rozpoczął działalnoś</w:t>
      </w:r>
      <w:r>
        <w:t>ć</w:t>
      </w:r>
      <w:r w:rsidRPr="00E06635">
        <w:t xml:space="preserve"> lombardow</w:t>
      </w:r>
      <w:r>
        <w:t>ą</w:t>
      </w:r>
      <w:r w:rsidRPr="00E06635">
        <w:t xml:space="preserve"> zgodnie z ust. 6a. Do dnia dokonania wpisu do rejestru uważa się, że przedsiębiorca </w:t>
      </w:r>
      <w:r w:rsidRPr="00ED0F9B">
        <w:t>od dnia określonego w</w:t>
      </w:r>
      <w:r w:rsidR="00212F9B">
        <w:t> </w:t>
      </w:r>
      <w:r w:rsidRPr="00ED0F9B">
        <w:t>ust.</w:t>
      </w:r>
      <w:r w:rsidR="00212F9B">
        <w:t> </w:t>
      </w:r>
      <w:r w:rsidRPr="00ED0F9B">
        <w:t xml:space="preserve">6a </w:t>
      </w:r>
      <w:r w:rsidRPr="00E06635">
        <w:t>wykonuje działalność lombardową na podstawie wpisu do rejestru.”.</w:t>
      </w:r>
      <w:bookmarkEnd w:id="8"/>
    </w:p>
    <w:p w14:paraId="128DC6EE" w14:textId="659C21CC" w:rsidR="003069C5" w:rsidRDefault="003069C5" w:rsidP="003069C5">
      <w:pPr>
        <w:pStyle w:val="ARTartustawynprozporzdzenia"/>
      </w:pPr>
      <w:r w:rsidRPr="00AC5B8E">
        <w:rPr>
          <w:rStyle w:val="Ppogrubienie"/>
        </w:rPr>
        <w:t>Art.</w:t>
      </w:r>
      <w:r w:rsidR="00F46892">
        <w:t> </w:t>
      </w:r>
      <w:r>
        <w:rPr>
          <w:rStyle w:val="Ppogrubienie"/>
        </w:rPr>
        <w:t>17</w:t>
      </w:r>
      <w:r w:rsidRPr="00F91212">
        <w:rPr>
          <w:rStyle w:val="Ppogrubienie"/>
        </w:rPr>
        <w:t>.</w:t>
      </w:r>
      <w:r w:rsidR="00F46892">
        <w:rPr>
          <w:rStyle w:val="Ppogrubienie"/>
        </w:rPr>
        <w:t xml:space="preserve"> </w:t>
      </w:r>
      <w:bookmarkStart w:id="9" w:name="_Hlk216112040"/>
      <w:r w:rsidRPr="00C225DD">
        <w:t xml:space="preserve">W ustawie z dnia </w:t>
      </w:r>
      <w:bookmarkEnd w:id="9"/>
      <w:r w:rsidRPr="00C225DD">
        <w:t>1 października 2024 r. o dochodach jednostek samorządu terytorialnego (Dz. U. poz. 1572 i 1717 oraz z 2025 r. poz. 1659) w art. 22 po ust. 1 dodaje się ust. 1a i 1b w brzmieniu</w:t>
      </w:r>
      <w:r>
        <w:t>:</w:t>
      </w:r>
    </w:p>
    <w:p w14:paraId="64154F88" w14:textId="77777777" w:rsidR="003069C5" w:rsidRPr="00C225DD" w:rsidRDefault="003069C5" w:rsidP="003069C5">
      <w:pPr>
        <w:pStyle w:val="ZUSTzmustartykuempunktem"/>
      </w:pPr>
      <w:r w:rsidRPr="001F64C5">
        <w:t>„</w:t>
      </w:r>
      <w:r>
        <w:t>1a</w:t>
      </w:r>
      <w:r w:rsidRPr="001F64C5">
        <w:t>.</w:t>
      </w:r>
      <w:r>
        <w:t xml:space="preserve"> </w:t>
      </w:r>
      <w:r w:rsidRPr="00C225DD">
        <w:t xml:space="preserve">W sprawie umorzenia </w:t>
      </w:r>
      <w:bookmarkStart w:id="10" w:name="_Hlk216112343"/>
      <w:r w:rsidRPr="00C225DD">
        <w:t xml:space="preserve">należności, o których mowa w ust. 1, spełniającej przesłanki załatwienia milcząco zgodnie z art. 67a § 3 ustawy z dnia 29 sierpnia 1997 r. – Ordynacja podatkowa, </w:t>
      </w:r>
      <w:bookmarkEnd w:id="10"/>
      <w:r w:rsidRPr="00C225DD">
        <w:t xml:space="preserve">jeżeli w terminie 14 dnia od dnia otrzymania wystąpienia naczelnika urzędu skarbowego przewodniczący </w:t>
      </w:r>
      <w:bookmarkStart w:id="11" w:name="_Hlk215849459"/>
      <w:r w:rsidRPr="00C225DD">
        <w:t xml:space="preserve">zarządu jednostki samorządu terytorialnego </w:t>
      </w:r>
      <w:bookmarkEnd w:id="11"/>
      <w:r w:rsidRPr="00C225DD">
        <w:t>nie wyda postanowienia, uznaje się, że zgoda została wyrażona milcząco.</w:t>
      </w:r>
    </w:p>
    <w:p w14:paraId="209901A7" w14:textId="77777777" w:rsidR="003069C5" w:rsidRPr="00C225DD" w:rsidRDefault="003069C5" w:rsidP="003069C5">
      <w:pPr>
        <w:pStyle w:val="ZUSTzmustartykuempunktem"/>
      </w:pPr>
      <w:r w:rsidRPr="00C225DD">
        <w:t>1b. Przepisu ust. 1a nie stosuje się, jeżeli termin, o którym mowa w ust. 1a, upływa w czasie trwania:</w:t>
      </w:r>
    </w:p>
    <w:p w14:paraId="28E13711" w14:textId="77777777" w:rsidR="003069C5" w:rsidRPr="00C225DD" w:rsidRDefault="003069C5" w:rsidP="003069C5">
      <w:pPr>
        <w:pStyle w:val="ZPKTzmpktartykuempunktem"/>
      </w:pPr>
      <w:r w:rsidRPr="00C225DD">
        <w:t>1)</w:t>
      </w:r>
      <w:r>
        <w:tab/>
      </w:r>
      <w:r w:rsidRPr="00C225DD">
        <w:t>stanu klęski żywiołowej albo stanu wyjątkowego,</w:t>
      </w:r>
    </w:p>
    <w:p w14:paraId="630A4105" w14:textId="77777777" w:rsidR="003069C5" w:rsidRPr="00C225DD" w:rsidRDefault="003069C5" w:rsidP="003069C5">
      <w:pPr>
        <w:pStyle w:val="ZPKTzmpktartykuempunktem"/>
      </w:pPr>
      <w:r w:rsidRPr="00C225DD">
        <w:t>2)</w:t>
      </w:r>
      <w:r>
        <w:tab/>
      </w:r>
      <w:r w:rsidRPr="00C225DD">
        <w:t>stanu epidemii albo stanu zagrożenia epidemicznego</w:t>
      </w:r>
    </w:p>
    <w:p w14:paraId="1B6D3F5A" w14:textId="45112461" w:rsidR="003069C5" w:rsidRPr="00203357" w:rsidRDefault="003069C5" w:rsidP="003069C5">
      <w:pPr>
        <w:pStyle w:val="ZCZWSPPKTzmczciwsppktartykuempunktem"/>
        <w:rPr>
          <w:rStyle w:val="Ppogrubienie"/>
        </w:rPr>
      </w:pPr>
      <w:r w:rsidRPr="00C225DD">
        <w:t>–</w:t>
      </w:r>
      <w:r w:rsidR="00CF1D0E">
        <w:t xml:space="preserve"> </w:t>
      </w:r>
      <w:r w:rsidRPr="00C225DD">
        <w:t xml:space="preserve">na obszarze, </w:t>
      </w:r>
      <w:bookmarkStart w:id="12" w:name="_Hlk216183702"/>
      <w:r w:rsidRPr="00C225DD">
        <w:t xml:space="preserve">na którym znajduje się siedziba przewodniczącego zarządu jednostki samorządu terytorialnego, </w:t>
      </w:r>
      <w:bookmarkEnd w:id="12"/>
      <w:r w:rsidRPr="00C225DD">
        <w:t xml:space="preserve">o którym mowa w ust. 1, oraz w okresie </w:t>
      </w:r>
      <w:r>
        <w:t>60</w:t>
      </w:r>
      <w:r w:rsidRPr="00C225DD">
        <w:t xml:space="preserve"> dni od dnia zniesienia, odwołania albo zakończenia tego stanu</w:t>
      </w:r>
      <w:r>
        <w:t>.</w:t>
      </w:r>
      <w:r w:rsidRPr="009F0079">
        <w:t>”.</w:t>
      </w:r>
    </w:p>
    <w:p w14:paraId="49240DB3" w14:textId="1D6A0BB8" w:rsidR="003069C5" w:rsidRDefault="003069C5" w:rsidP="003069C5">
      <w:pPr>
        <w:pStyle w:val="ARTartustawynprozporzdzenia"/>
      </w:pPr>
      <w:r w:rsidRPr="00AC5B8E">
        <w:rPr>
          <w:rStyle w:val="Ppogrubienie"/>
        </w:rPr>
        <w:lastRenderedPageBreak/>
        <w:t>Art.</w:t>
      </w:r>
      <w:r w:rsidR="00F46892">
        <w:t> </w:t>
      </w:r>
      <w:r>
        <w:rPr>
          <w:rStyle w:val="Ppogrubienie"/>
        </w:rPr>
        <w:t>18</w:t>
      </w:r>
      <w:r w:rsidRPr="00F91212">
        <w:rPr>
          <w:rStyle w:val="Ppogrubienie"/>
        </w:rPr>
        <w:t>.</w:t>
      </w:r>
      <w:r w:rsidR="00F46892">
        <w:rPr>
          <w:rStyle w:val="Ppogrubienie"/>
        </w:rPr>
        <w:t> </w:t>
      </w:r>
      <w:r w:rsidRPr="004A0525">
        <w:t>Do postępowań</w:t>
      </w:r>
      <w:r w:rsidRPr="001131C1">
        <w:t xml:space="preserve"> w sprawach</w:t>
      </w:r>
      <w:r>
        <w:t>:</w:t>
      </w:r>
    </w:p>
    <w:p w14:paraId="072E7A1A" w14:textId="3DAD6C5D" w:rsidR="003069C5" w:rsidRDefault="003069C5" w:rsidP="00CF1D0E">
      <w:pPr>
        <w:pStyle w:val="PKTpunkt"/>
      </w:pPr>
      <w:r>
        <w:t>1)</w:t>
      </w:r>
      <w:r w:rsidR="00CF1D0E">
        <w:tab/>
      </w:r>
      <w:r w:rsidRPr="004A0525">
        <w:t xml:space="preserve">wydawania zezwoleń, o których mowa w art. 18 ust. 3 ustawy zmienianej w art. </w:t>
      </w:r>
      <w:r>
        <w:t>1</w:t>
      </w:r>
      <w:r w:rsidRPr="004A0525">
        <w:t xml:space="preserve">, </w:t>
      </w:r>
    </w:p>
    <w:p w14:paraId="1D0EE468" w14:textId="41230CD1" w:rsidR="003069C5" w:rsidRDefault="003069C5" w:rsidP="00CF1D0E">
      <w:pPr>
        <w:pStyle w:val="PKTpunkt"/>
      </w:pPr>
      <w:r>
        <w:t>2)</w:t>
      </w:r>
      <w:r w:rsidR="00CF1D0E">
        <w:tab/>
      </w:r>
      <w:r w:rsidRPr="001131C1">
        <w:t>wydawania decyzji, o której mowa w art. 22 ust. 1 ustawy zmienianej w art. 3,</w:t>
      </w:r>
    </w:p>
    <w:p w14:paraId="5F5D1CA8" w14:textId="78AF9061" w:rsidR="003069C5" w:rsidRDefault="003069C5" w:rsidP="00CF1D0E">
      <w:pPr>
        <w:pStyle w:val="PKTpunkt"/>
      </w:pPr>
      <w:r>
        <w:t>3)</w:t>
      </w:r>
      <w:r w:rsidR="00CF1D0E">
        <w:tab/>
      </w:r>
      <w:r w:rsidRPr="001131C1">
        <w:t>wydawania zezwoleń, o których mowa w art. 53 ust. 1 pkt 12 ustawy zmienianej w art. 4,</w:t>
      </w:r>
    </w:p>
    <w:p w14:paraId="12213FB0" w14:textId="0242CD02" w:rsidR="003069C5" w:rsidRDefault="003069C5" w:rsidP="00CF1D0E">
      <w:pPr>
        <w:pStyle w:val="PKTpunkt"/>
      </w:pPr>
      <w:r>
        <w:t>4)</w:t>
      </w:r>
      <w:r w:rsidR="00CF1D0E">
        <w:tab/>
      </w:r>
      <w:r w:rsidRPr="001131C1">
        <w:t>wydawania decyzji zatwierdzającej podział nieruchomości na podstawie przepisów ustawy zmienianej w art. 5,</w:t>
      </w:r>
    </w:p>
    <w:p w14:paraId="2094F092" w14:textId="08505D4D" w:rsidR="003069C5" w:rsidRDefault="003069C5" w:rsidP="00CF1D0E">
      <w:pPr>
        <w:pStyle w:val="PKTpunkt"/>
      </w:pPr>
      <w:r>
        <w:t>5)</w:t>
      </w:r>
      <w:r w:rsidR="00CF1D0E">
        <w:tab/>
      </w:r>
      <w:r w:rsidRPr="001131C1">
        <w:t>wydawania zezwoleń, o których mowa w art. 18 ust. 1 pkt 1 lit. d</w:t>
      </w:r>
      <w:r>
        <w:rPr>
          <w:rStyle w:val="IGindeksgrny"/>
        </w:rPr>
        <w:t>1</w:t>
      </w:r>
      <w:r w:rsidR="001402CD">
        <w:t>–</w:t>
      </w:r>
      <w:r w:rsidRPr="001131C1">
        <w:t>g ustawy zmienianej w art. 7,</w:t>
      </w:r>
    </w:p>
    <w:p w14:paraId="0CDDDC45" w14:textId="6582E99E" w:rsidR="003069C5" w:rsidRDefault="003069C5" w:rsidP="00CF1D0E">
      <w:pPr>
        <w:pStyle w:val="PKTpunkt"/>
      </w:pPr>
      <w:r>
        <w:t>6)</w:t>
      </w:r>
      <w:r w:rsidR="00CF1D0E">
        <w:tab/>
      </w:r>
      <w:r w:rsidRPr="001131C1">
        <w:t xml:space="preserve">o wpis pojazdu </w:t>
      </w:r>
      <w:r>
        <w:t>ujętego w wojewódzkiej ewidencji zabytków</w:t>
      </w:r>
      <w:r w:rsidRPr="001131C1">
        <w:t xml:space="preserve"> </w:t>
      </w:r>
      <w:r>
        <w:t xml:space="preserve">do </w:t>
      </w:r>
      <w:r w:rsidRPr="001131C1">
        <w:t>rejestru zabytków</w:t>
      </w:r>
      <w:r>
        <w:t xml:space="preserve"> w zakresie,</w:t>
      </w:r>
      <w:r w:rsidRPr="001131C1">
        <w:t xml:space="preserve"> o który</w:t>
      </w:r>
      <w:r>
        <w:t>m</w:t>
      </w:r>
      <w:r w:rsidRPr="001131C1">
        <w:t xml:space="preserve"> mowa w art. 10 ust. 1a i 1b ustawy zmienianej w art. 8,</w:t>
      </w:r>
    </w:p>
    <w:p w14:paraId="365804A1" w14:textId="0E180314" w:rsidR="003069C5" w:rsidRDefault="003069C5" w:rsidP="00CF1D0E">
      <w:pPr>
        <w:pStyle w:val="PKTpunkt"/>
      </w:pPr>
      <w:r>
        <w:t>7)</w:t>
      </w:r>
      <w:r w:rsidR="00CF1D0E">
        <w:tab/>
      </w:r>
      <w:r w:rsidRPr="001131C1">
        <w:t>wydawania zezwoleń na przeprowadzenie imprezy masowej, o których mowa w art. 29 ust. 1 ustawy zmienianej w art. 1</w:t>
      </w:r>
      <w:r>
        <w:t>1</w:t>
      </w:r>
      <w:r w:rsidRPr="001131C1">
        <w:t>, w przypadku imprezy masowej artystyczno</w:t>
      </w:r>
      <w:r w:rsidR="00213B01">
        <w:noBreakHyphen/>
      </w:r>
      <w:r w:rsidRPr="001131C1">
        <w:t>rozrywkowej,</w:t>
      </w:r>
    </w:p>
    <w:p w14:paraId="69B66BDA" w14:textId="17776C33" w:rsidR="003069C5" w:rsidRDefault="003069C5" w:rsidP="00CF1D0E">
      <w:pPr>
        <w:pStyle w:val="PKTpunkt"/>
      </w:pPr>
      <w:r>
        <w:t>8)</w:t>
      </w:r>
      <w:r w:rsidR="00CF1D0E">
        <w:tab/>
      </w:r>
      <w:r w:rsidRPr="001131C1">
        <w:t>przedłużania zezwoleń, o których mowa w art. 44 ust. 1 ustawy zmienianej w art. 1</w:t>
      </w:r>
      <w:r>
        <w:t>4</w:t>
      </w:r>
    </w:p>
    <w:p w14:paraId="16548275" w14:textId="77777777" w:rsidR="003069C5" w:rsidRDefault="003069C5" w:rsidP="00CF1D0E">
      <w:pPr>
        <w:pStyle w:val="CZWSPPKTczwsplnapunktw"/>
      </w:pPr>
      <w:r>
        <w:t xml:space="preserve">– </w:t>
      </w:r>
      <w:r w:rsidRPr="004A0525">
        <w:t>wszczętych i niezakończonych przed dniem wejścia w życie niniejszej ustawy stosuje się przepisy dotychczasowe.</w:t>
      </w:r>
    </w:p>
    <w:p w14:paraId="431D8A6F" w14:textId="7223FBFA" w:rsidR="003069C5" w:rsidRPr="0008027A" w:rsidRDefault="003069C5" w:rsidP="003069C5">
      <w:pPr>
        <w:pStyle w:val="ARTartustawynprozporzdzenia"/>
      </w:pPr>
      <w:r w:rsidRPr="0008027A">
        <w:rPr>
          <w:rStyle w:val="Ppogrubienie"/>
        </w:rPr>
        <w:t>Art.</w:t>
      </w:r>
      <w:r w:rsidR="00F46892">
        <w:rPr>
          <w:rStyle w:val="Ppogrubienie"/>
        </w:rPr>
        <w:t> </w:t>
      </w:r>
      <w:r>
        <w:rPr>
          <w:rStyle w:val="Ppogrubienie"/>
        </w:rPr>
        <w:t>19</w:t>
      </w:r>
      <w:r w:rsidRPr="0008027A">
        <w:rPr>
          <w:rStyle w:val="Ppogrubienie"/>
        </w:rPr>
        <w:t>.</w:t>
      </w:r>
      <w:r w:rsidR="00F46892">
        <w:t> </w:t>
      </w:r>
      <w:r w:rsidRPr="0008027A">
        <w:t>1.</w:t>
      </w:r>
      <w:r w:rsidR="00F46892">
        <w:t> </w:t>
      </w:r>
      <w:r w:rsidRPr="0008027A">
        <w:t>Przepisy art. 13d ust. 2a</w:t>
      </w:r>
      <w:r>
        <w:t>, 2b</w:t>
      </w:r>
      <w:r w:rsidRPr="0008027A">
        <w:t xml:space="preserve"> i 3a–3</w:t>
      </w:r>
      <w:r>
        <w:t>j</w:t>
      </w:r>
      <w:r w:rsidRPr="0008027A">
        <w:t xml:space="preserve"> ustawy zmienianej w art. </w:t>
      </w:r>
      <w:r>
        <w:t>2</w:t>
      </w:r>
      <w:r w:rsidRPr="0008027A">
        <w:t xml:space="preserve"> oraz art. 67a §</w:t>
      </w:r>
      <w:r w:rsidR="00213B01">
        <w:t> </w:t>
      </w:r>
      <w:r w:rsidRPr="0008027A">
        <w:t>3–</w:t>
      </w:r>
      <w:r>
        <w:t>15</w:t>
      </w:r>
      <w:r w:rsidRPr="0008027A">
        <w:t xml:space="preserve"> ustawy zmienianej w art. </w:t>
      </w:r>
      <w:r>
        <w:t xml:space="preserve">6 </w:t>
      </w:r>
      <w:r w:rsidRPr="0008027A">
        <w:t>stosuje się do wniosków odpowiednio o zastosowanie zwolnienia</w:t>
      </w:r>
      <w:r>
        <w:t xml:space="preserve"> lub ulgi</w:t>
      </w:r>
      <w:r w:rsidRPr="0008027A">
        <w:t xml:space="preserve"> albo o umorzenie zaległości podatkowych, odsetek za zwłokę lub opłaty prolongacyjnej składanych przez wnioskodawcę w roku podatkowym, który rozpoczyna się najwcześniej w dniu wejścia w życie niniejszej ustawy.</w:t>
      </w:r>
    </w:p>
    <w:p w14:paraId="5F54AC8C" w14:textId="6C826987" w:rsidR="003069C5" w:rsidRDefault="003069C5" w:rsidP="003069C5">
      <w:pPr>
        <w:pStyle w:val="USTustnpkodeksu"/>
        <w:rPr>
          <w:rStyle w:val="Ppogrubienie"/>
        </w:rPr>
      </w:pPr>
      <w:r w:rsidRPr="0008027A">
        <w:t xml:space="preserve">2. W sprawach wszczętych na wniosek o zastosowanie zwolnienia </w:t>
      </w:r>
      <w:r>
        <w:t xml:space="preserve">lub ulgi </w:t>
      </w:r>
      <w:r w:rsidRPr="0008027A">
        <w:t>określon</w:t>
      </w:r>
      <w:r>
        <w:t>ych</w:t>
      </w:r>
      <w:r w:rsidRPr="0008027A">
        <w:t xml:space="preserve"> w art. </w:t>
      </w:r>
      <w:r>
        <w:t>12</w:t>
      </w:r>
      <w:r w:rsidRPr="0008027A">
        <w:t xml:space="preserve"> ust. 1 pkt 3–7 i ust. 6 ustawy zmienianej w art. </w:t>
      </w:r>
      <w:r>
        <w:t>2</w:t>
      </w:r>
      <w:r w:rsidRPr="0008027A">
        <w:t xml:space="preserve"> albo na wniosek o umorzenie zaległości podatkowych, odsetek za zwłokę lub opłaty prolongacyjnej, o którym mowa w</w:t>
      </w:r>
      <w:r w:rsidR="00213B01">
        <w:t> </w:t>
      </w:r>
      <w:r w:rsidRPr="0008027A">
        <w:t>art.</w:t>
      </w:r>
      <w:r w:rsidR="00213B01">
        <w:t> </w:t>
      </w:r>
      <w:r w:rsidRPr="0008027A">
        <w:t>67a § 1 pkt 3 ustawy zmienianej w art.</w:t>
      </w:r>
      <w:r>
        <w:t xml:space="preserve"> 6</w:t>
      </w:r>
      <w:r w:rsidRPr="0008027A">
        <w:t>, złożony przez wnioskodawcę do końca roku podatkowego poprzedzającego rok podatkowy rozpoczynający się najwcześniej w dniu wejścia w życie niniejszej ustawy przepisów art. 13d ust. 2a</w:t>
      </w:r>
      <w:r>
        <w:t>, 2b</w:t>
      </w:r>
      <w:r w:rsidRPr="0008027A">
        <w:t xml:space="preserve"> i 3a–3</w:t>
      </w:r>
      <w:r>
        <w:t>j</w:t>
      </w:r>
      <w:r w:rsidRPr="0008027A">
        <w:t xml:space="preserve"> ustawy zmienianej w art. </w:t>
      </w:r>
      <w:r>
        <w:t>2</w:t>
      </w:r>
      <w:r w:rsidRPr="0008027A">
        <w:t xml:space="preserve"> oraz art. 67a § 3–</w:t>
      </w:r>
      <w:r>
        <w:t>15</w:t>
      </w:r>
      <w:r w:rsidRPr="0008027A">
        <w:t xml:space="preserve"> ustawy zmienianej w art. </w:t>
      </w:r>
      <w:r>
        <w:t>6</w:t>
      </w:r>
      <w:r w:rsidRPr="0008027A">
        <w:t xml:space="preserve"> nie stosuje się.</w:t>
      </w:r>
    </w:p>
    <w:p w14:paraId="4E6C6A19" w14:textId="31AF726E" w:rsidR="003069C5" w:rsidRDefault="003069C5" w:rsidP="003069C5">
      <w:pPr>
        <w:pStyle w:val="ARTartustawynprozporzdzenia"/>
      </w:pPr>
      <w:r w:rsidRPr="001133F2">
        <w:rPr>
          <w:rStyle w:val="Ppogrubienie"/>
        </w:rPr>
        <w:t>Art.</w:t>
      </w:r>
      <w:r w:rsidR="00F46892">
        <w:rPr>
          <w:rStyle w:val="Ppogrubienie"/>
        </w:rPr>
        <w:t> </w:t>
      </w:r>
      <w:r>
        <w:rPr>
          <w:rStyle w:val="Ppogrubienie"/>
        </w:rPr>
        <w:t>20</w:t>
      </w:r>
      <w:r w:rsidRPr="001133F2">
        <w:rPr>
          <w:rStyle w:val="Ppogrubienie"/>
        </w:rPr>
        <w:t>.</w:t>
      </w:r>
      <w:r w:rsidR="00F46892">
        <w:t> </w:t>
      </w:r>
      <w:r>
        <w:t>Do wniosków o:</w:t>
      </w:r>
    </w:p>
    <w:p w14:paraId="302F28DC" w14:textId="5B7EAFF3" w:rsidR="003069C5" w:rsidRDefault="003069C5" w:rsidP="00CF1D0E">
      <w:pPr>
        <w:pStyle w:val="PKTpunkt"/>
      </w:pPr>
      <w:r>
        <w:t>1)</w:t>
      </w:r>
      <w:r w:rsidR="00CF1D0E">
        <w:tab/>
      </w:r>
      <w:bookmarkStart w:id="13" w:name="_Hlk207199107"/>
      <w:r w:rsidRPr="002F6F9D">
        <w:t xml:space="preserve">przeniesienie decyzji o środowiskowych uwarunkowaniach wydanej na rzecz innego podmiotu, </w:t>
      </w:r>
      <w:r>
        <w:t xml:space="preserve">o których mowa w art. 72a ustawy </w:t>
      </w:r>
      <w:bookmarkEnd w:id="13"/>
      <w:r>
        <w:t xml:space="preserve">zmienianej w art. 10, </w:t>
      </w:r>
    </w:p>
    <w:p w14:paraId="1C3F495B" w14:textId="2630EBCC" w:rsidR="003069C5" w:rsidRDefault="003069C5" w:rsidP="00CF1D0E">
      <w:pPr>
        <w:pStyle w:val="PKTpunkt"/>
      </w:pPr>
      <w:r>
        <w:lastRenderedPageBreak/>
        <w:t>2)</w:t>
      </w:r>
      <w:r w:rsidR="00CF1D0E">
        <w:tab/>
      </w:r>
      <w:r w:rsidRPr="001131C1">
        <w:t>wpis do rejestrów, o których mowa w art. 117b ust. 1, art. 117g ust. 1 oraz art. 119 ust. 1 ustawy zmienianej w art. 1</w:t>
      </w:r>
      <w:r>
        <w:t>2</w:t>
      </w:r>
      <w:r w:rsidRPr="001131C1">
        <w:t>,</w:t>
      </w:r>
    </w:p>
    <w:p w14:paraId="42EDDBD6" w14:textId="3DD2C7E0" w:rsidR="003069C5" w:rsidRDefault="003069C5" w:rsidP="00CF1D0E">
      <w:pPr>
        <w:pStyle w:val="PKTpunkt"/>
      </w:pPr>
      <w:r>
        <w:t>3)</w:t>
      </w:r>
      <w:r w:rsidR="00CF1D0E">
        <w:tab/>
      </w:r>
      <w:r w:rsidRPr="001131C1">
        <w:t>wpis do rejestru, o którym mowa w art. 129a ust. 1 ustawy zmienianej w art. 1</w:t>
      </w:r>
      <w:r>
        <w:t>5</w:t>
      </w:r>
      <w:r w:rsidRPr="001131C1">
        <w:t>,</w:t>
      </w:r>
    </w:p>
    <w:p w14:paraId="3A1767ED" w14:textId="5A4AC340" w:rsidR="003069C5" w:rsidRDefault="003069C5" w:rsidP="00CF1D0E">
      <w:pPr>
        <w:pStyle w:val="PKTpunkt"/>
      </w:pPr>
      <w:r>
        <w:t>4)</w:t>
      </w:r>
      <w:r w:rsidR="00CF1D0E">
        <w:tab/>
      </w:r>
      <w:r w:rsidRPr="001131C1">
        <w:t>wpis do rejestru, o którym mowa w art. 37 ust. 1 ustawy zmienianej w art. 1</w:t>
      </w:r>
      <w:r>
        <w:t>6</w:t>
      </w:r>
    </w:p>
    <w:p w14:paraId="2EFAB801" w14:textId="77777777" w:rsidR="003069C5" w:rsidRPr="00A97F4F" w:rsidRDefault="003069C5" w:rsidP="00CF1D0E">
      <w:pPr>
        <w:pStyle w:val="CZWSPPKTczwsplnapunktw"/>
      </w:pPr>
      <w:r>
        <w:t xml:space="preserve">– złożonych i nierozpatrzonych </w:t>
      </w:r>
      <w:r w:rsidRPr="00A97F4F">
        <w:t>przed dniem wejścia w życie niniejszej ustawy stosuje się przepisy dotychczasowe.</w:t>
      </w:r>
    </w:p>
    <w:p w14:paraId="6371CE16" w14:textId="25456C61" w:rsidR="003069C5" w:rsidRPr="0066114E" w:rsidRDefault="003069C5" w:rsidP="003069C5">
      <w:pPr>
        <w:pStyle w:val="ARTartustawynprozporzdzenia"/>
      </w:pPr>
      <w:r w:rsidRPr="001133F2">
        <w:rPr>
          <w:rStyle w:val="Ppogrubienie"/>
        </w:rPr>
        <w:t>Art.</w:t>
      </w:r>
      <w:r w:rsidR="00F46892">
        <w:rPr>
          <w:rStyle w:val="Ppogrubienie"/>
        </w:rPr>
        <w:t> </w:t>
      </w:r>
      <w:r>
        <w:rPr>
          <w:rStyle w:val="Ppogrubienie"/>
        </w:rPr>
        <w:t>21</w:t>
      </w:r>
      <w:r w:rsidRPr="001133F2">
        <w:rPr>
          <w:rStyle w:val="Ppogrubienie"/>
        </w:rPr>
        <w:t>.</w:t>
      </w:r>
      <w:r w:rsidR="00F46892">
        <w:t> </w:t>
      </w:r>
      <w:r>
        <w:t>1.</w:t>
      </w:r>
      <w:r w:rsidR="00F46892">
        <w:t> </w:t>
      </w:r>
      <w:r w:rsidRPr="0066114E">
        <w:t xml:space="preserve">Przepisy </w:t>
      </w:r>
      <w:r>
        <w:t>art. 22 ust. 1a i 1b ustawy zmienianej w art. 17 stosuje się w sprawach umorzenia należności wszczętych na wniosek o</w:t>
      </w:r>
      <w:r w:rsidRPr="0066114E">
        <w:t xml:space="preserve"> umorzenie zaległości podatkowych, odsetek za zwłokę lub opłaty prolongacyjnej składany przez wnioskodawcę w roku podatkowym, który rozpoczyna się najwcześniej w dniu wejścia w życie niniejszej ustawy.</w:t>
      </w:r>
    </w:p>
    <w:p w14:paraId="1FFC0606" w14:textId="77777777" w:rsidR="003069C5" w:rsidRDefault="003069C5" w:rsidP="003069C5">
      <w:pPr>
        <w:pStyle w:val="USTustnpkodeksu"/>
        <w:rPr>
          <w:rStyle w:val="Ppogrubienie"/>
        </w:rPr>
      </w:pPr>
      <w:r w:rsidRPr="0066114E">
        <w:t xml:space="preserve">2. W sprawach wszczętych na wniosek o umorzenie zaległości podatkowych, odsetek za zwłokę lub opłaty prolongacyjnej, o którym mowa w art. 67a § 1 pkt 3 ustawy zmienianej w art. 6, złożony przez wnioskodawcę do końca roku podatkowego poprzedzającego rok podatkowy rozpoczynający się najwcześniej w dniu wejścia w życie niniejszej ustawy przepisów art. 22 ust. 1a i 1b ustawy zmienianej w art. </w:t>
      </w:r>
      <w:r>
        <w:t>17</w:t>
      </w:r>
      <w:r w:rsidRPr="0066114E">
        <w:t xml:space="preserve"> nie stosuje się</w:t>
      </w:r>
      <w:r>
        <w:t>.</w:t>
      </w:r>
    </w:p>
    <w:p w14:paraId="7211C7DD" w14:textId="6718523B" w:rsidR="00261A16" w:rsidRPr="00737F6A" w:rsidRDefault="003069C5" w:rsidP="005D1506">
      <w:pPr>
        <w:pStyle w:val="ARTartustawynprozporzdzenia"/>
      </w:pPr>
      <w:r w:rsidRPr="005066ED">
        <w:rPr>
          <w:rStyle w:val="Ppogrubienie"/>
        </w:rPr>
        <w:t>Art.</w:t>
      </w:r>
      <w:r w:rsidR="00F46892">
        <w:rPr>
          <w:rStyle w:val="Ppogrubienie"/>
        </w:rPr>
        <w:t> </w:t>
      </w:r>
      <w:r>
        <w:rPr>
          <w:rStyle w:val="Ppogrubienie"/>
        </w:rPr>
        <w:t>22.</w:t>
      </w:r>
      <w:r w:rsidR="00F46892">
        <w:t> </w:t>
      </w:r>
      <w:r w:rsidRPr="006641C9">
        <w:t>Ustawa wchodzi w życie</w:t>
      </w:r>
      <w:r>
        <w:t xml:space="preserve"> </w:t>
      </w:r>
      <w:r w:rsidRPr="00FE0A0C">
        <w:t>pierwszego dnia miesiąca następującego po upływie 6</w:t>
      </w:r>
      <w:r w:rsidR="00213B01">
        <w:t> </w:t>
      </w:r>
      <w:r w:rsidRPr="00FE0A0C">
        <w:t xml:space="preserve">miesięcy od dnia ogłoszenia. </w:t>
      </w:r>
    </w:p>
    <w:sectPr w:rsidR="00261A16" w:rsidRPr="00737F6A"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E585" w14:textId="77777777" w:rsidR="00800A2E" w:rsidRDefault="00800A2E">
      <w:r>
        <w:separator/>
      </w:r>
    </w:p>
  </w:endnote>
  <w:endnote w:type="continuationSeparator" w:id="0">
    <w:p w14:paraId="459CC7B5" w14:textId="77777777" w:rsidR="00800A2E" w:rsidRDefault="0080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EF4E" w14:textId="77777777" w:rsidR="00800A2E" w:rsidRDefault="00800A2E">
      <w:r>
        <w:separator/>
      </w:r>
    </w:p>
  </w:footnote>
  <w:footnote w:type="continuationSeparator" w:id="0">
    <w:p w14:paraId="00890D54" w14:textId="77777777" w:rsidR="00800A2E" w:rsidRDefault="00800A2E">
      <w:r>
        <w:continuationSeparator/>
      </w:r>
    </w:p>
  </w:footnote>
  <w:footnote w:id="1">
    <w:p w14:paraId="1DECC93F" w14:textId="444A7FC4" w:rsidR="003069C5" w:rsidRDefault="003069C5" w:rsidP="003069C5">
      <w:pPr>
        <w:pStyle w:val="ODNONIKtreodnonika"/>
      </w:pPr>
      <w:r>
        <w:rPr>
          <w:rStyle w:val="Odwoanieprzypisudolnego"/>
        </w:rPr>
        <w:footnoteRef/>
      </w:r>
      <w:r>
        <w:rPr>
          <w:rStyle w:val="IGindeksgrny"/>
        </w:rPr>
        <w:t>)</w:t>
      </w:r>
      <w:r w:rsidR="00D32D03">
        <w:tab/>
      </w:r>
      <w:r w:rsidRPr="00373887">
        <w:t xml:space="preserve">Niniejszą ustawą zmienia się ustawy: ustawę z dnia 26 października 1982 r. o wychowaniu w trzeźwości i przeciwdziałaniu alkoholizmowi, ustawę z dnia 15 listopada 1984 r. o podatku rolnym, ustawę z dnia 3 lutego 1995 r. o ochronie gruntów rolnych i leśnych, ustawę </w:t>
      </w:r>
      <w:r w:rsidRPr="00373887">
        <w:rPr>
          <w:rStyle w:val="Ppogrubienie"/>
          <w:b w:val="0"/>
        </w:rPr>
        <w:t xml:space="preserve">z dnia 20 czerwca 1997 r. – Prawo o ruchu drogowym, ustawę </w:t>
      </w:r>
      <w:r w:rsidRPr="00373887">
        <w:t>z dnia 21 sierpnia 1997 r. o gospodarce nieruchomościami, ustawę z dnia 29 sierpnia 1997 r. – Ordynacja podatkowa, ustawę z dnia 6 września 2001 r. o transporcie drogowym, ustawę z dnia 23 lipca 2003</w:t>
      </w:r>
      <w:r w:rsidR="00AD5B55">
        <w:t> </w:t>
      </w:r>
      <w:r w:rsidRPr="00373887">
        <w:t>r. o ochronie zabytków i opiece nad zabytkami,</w:t>
      </w:r>
      <w:r w:rsidRPr="00203357">
        <w:t xml:space="preserve"> </w:t>
      </w:r>
      <w:r>
        <w:t>ustawę z dnia 16 listopada 2006 r. o opłacie skarbowej,</w:t>
      </w:r>
      <w:r w:rsidRPr="00373887">
        <w:t xml:space="preserve"> ustawę z dnia 3 października 2008 r. o udostępnianiu informacji o środowisku i jego ochronie, udziale społeczeństwa w ochronie środowiska oraz o ocenach oddziaływania na środowisko, ustawę z dnia 20 marca 2009 r. o bezpieczeństwie imprez masowych, ustawę z dnia 19 sierpnia 2011 r. o usługach płatniczych, </w:t>
      </w:r>
      <w:r w:rsidRPr="009F0079">
        <w:t>ustaw</w:t>
      </w:r>
      <w:r>
        <w:t>ę</w:t>
      </w:r>
      <w:r w:rsidRPr="009F0079">
        <w:t xml:space="preserve"> z dnia 16 września 2011 r. o szczególnych rozwiązaniach związanych z usuwaniem skutków powodzi</w:t>
      </w:r>
      <w:r>
        <w:t>,</w:t>
      </w:r>
      <w:r w:rsidRPr="00373887">
        <w:t xml:space="preserve"> ustawę z dnia 14 grudnia 20</w:t>
      </w:r>
      <w:r>
        <w:t>12</w:t>
      </w:r>
      <w:r w:rsidRPr="00373887">
        <w:t xml:space="preserve"> r. o odpadach, ustawę z dnia 1 marca 2018 r. o przeciwdziałaniu praniu pieniędzy oraz finansowaniu terroryzmu</w:t>
      </w:r>
      <w:r>
        <w:t>,</w:t>
      </w:r>
      <w:r w:rsidRPr="00373887">
        <w:t xml:space="preserve"> ustawę z dnia 14 kwietnia 2023 r. o konsumenckiej pożyczce lombardowej</w:t>
      </w:r>
      <w:r w:rsidRPr="00203357">
        <w:t xml:space="preserve"> </w:t>
      </w:r>
      <w:r>
        <w:t xml:space="preserve">oraz ustawę z dnia </w:t>
      </w:r>
      <w:r w:rsidRPr="00C225DD">
        <w:t>1 października 2024 r. o dochodach jednostek samorządu terytorialnego</w:t>
      </w:r>
      <w:r w:rsidRPr="00373887">
        <w:t>.</w:t>
      </w:r>
    </w:p>
  </w:footnote>
  <w:footnote w:id="2">
    <w:p w14:paraId="1FF12A57" w14:textId="79146422" w:rsidR="003069C5" w:rsidRDefault="003069C5" w:rsidP="003069C5">
      <w:pPr>
        <w:pStyle w:val="ODNONIKtreodnonika"/>
      </w:pPr>
      <w:r>
        <w:rPr>
          <w:rStyle w:val="Odwoanieprzypisudolnego"/>
        </w:rPr>
        <w:footnoteRef/>
      </w:r>
      <w:r>
        <w:rPr>
          <w:rStyle w:val="IGindeksgrny"/>
        </w:rPr>
        <w:t>)</w:t>
      </w:r>
      <w:r>
        <w:tab/>
        <w:t>Zmiany wymienionego rozporządzenia zostały ogłoszone w Dz. Urz. UE L 127 z 23.05.2018, str. 2 oraz Dz.</w:t>
      </w:r>
      <w:r w:rsidR="001B6B4A">
        <w:t> </w:t>
      </w:r>
      <w:r>
        <w:t>Urz. UE L 74 z 04.03.2021, str. 35.</w:t>
      </w:r>
    </w:p>
  </w:footnote>
  <w:footnote w:id="3">
    <w:p w14:paraId="01F204C8" w14:textId="57AE9CDA" w:rsidR="003069C5" w:rsidRDefault="003069C5" w:rsidP="003069C5">
      <w:pPr>
        <w:pStyle w:val="ODNONIKtreodnonika"/>
      </w:pPr>
      <w:r>
        <w:rPr>
          <w:rStyle w:val="Odwoanieprzypisudolnego"/>
        </w:rPr>
        <w:footnoteRef/>
      </w:r>
      <w:r>
        <w:rPr>
          <w:rStyle w:val="IGindeksgrny"/>
        </w:rPr>
        <w:t>)</w:t>
      </w:r>
      <w:r w:rsidR="00367583">
        <w:tab/>
      </w:r>
      <w:r>
        <w:t xml:space="preserve">Zmiany tekstu jednolitego wymienionej ustawy zostały ogłoszone w Dz. U. z </w:t>
      </w:r>
      <w:r w:rsidRPr="00E842DF">
        <w:t>2025 r. poz. 820</w:t>
      </w:r>
      <w:r>
        <w:t>,</w:t>
      </w:r>
      <w:r w:rsidRPr="00E842DF">
        <w:t xml:space="preserve"> 1006</w:t>
      </w:r>
      <w:r>
        <w:t>, 1676, 1734, 1843 i 1872</w:t>
      </w:r>
      <w:r w:rsidR="00AD5B55">
        <w:t xml:space="preserve"> oraz z 2026 r poz. 180.</w:t>
      </w:r>
      <w:r>
        <w:t xml:space="preserve"> </w:t>
      </w:r>
    </w:p>
  </w:footnote>
  <w:footnote w:id="4">
    <w:p w14:paraId="3CAE1079" w14:textId="0F0DF075" w:rsidR="003069C5" w:rsidRDefault="003069C5" w:rsidP="003069C5">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713DC6">
        <w:t>497, 621, 622, 769, 820, 1203, 1235, 1414, 1417, 1669, 1804 i 1863</w:t>
      </w:r>
      <w:r w:rsidR="00C22D3D">
        <w:t xml:space="preserve"> oraz z 2026 r. poz. 252</w:t>
      </w:r>
      <w:r>
        <w:t>.</w:t>
      </w:r>
    </w:p>
  </w:footnote>
  <w:footnote w:id="5">
    <w:p w14:paraId="477840B3" w14:textId="1952B4BE" w:rsidR="00E85EFD" w:rsidRPr="00367583" w:rsidRDefault="00E85EFD" w:rsidP="00367583">
      <w:pPr>
        <w:pStyle w:val="ODNONIKtreodnonika"/>
      </w:pPr>
      <w:r w:rsidRPr="005D1506">
        <w:rPr>
          <w:rStyle w:val="IGindeksgrny"/>
        </w:rPr>
        <w:footnoteRef/>
      </w:r>
      <w:r w:rsidRPr="00367583">
        <w:rPr>
          <w:rStyle w:val="IGindeksgrny"/>
        </w:rPr>
        <w:t>)</w:t>
      </w:r>
      <w:r w:rsidR="00367583" w:rsidRPr="005D1506">
        <w:rPr>
          <w:rStyle w:val="IGindeksgrny"/>
        </w:rPr>
        <w:tab/>
      </w:r>
      <w:r w:rsidRPr="005D1506">
        <w:t>Zmiany tekstu jednolitego wymienionej ustawy zostały ogłoszone w Dz. U. z 2023 r. poz. 1597, 1688, 1852 i 2029</w:t>
      </w:r>
      <w:r w:rsidR="004C58F6">
        <w:t>,</w:t>
      </w:r>
      <w:r w:rsidRPr="005D1506">
        <w:t xml:space="preserve"> z 2024 r. poz. 1834, 1911 i 1914</w:t>
      </w:r>
      <w:r w:rsidR="004C58F6">
        <w:t>,</w:t>
      </w:r>
      <w:r w:rsidRPr="005D1506">
        <w:t xml:space="preserve"> z 2025 r. poz. 1812</w:t>
      </w:r>
      <w:r w:rsidR="004C58F6">
        <w:t xml:space="preserve"> oraz z 2026 r. poz. 174.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1F20"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C5"/>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0114"/>
    <w:rsid w:val="000A1296"/>
    <w:rsid w:val="000A1C27"/>
    <w:rsid w:val="000A1DAD"/>
    <w:rsid w:val="000A2649"/>
    <w:rsid w:val="000A323B"/>
    <w:rsid w:val="000A7C6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02CD"/>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6B4A"/>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15E8"/>
    <w:rsid w:val="00202BD4"/>
    <w:rsid w:val="00204A97"/>
    <w:rsid w:val="002114EF"/>
    <w:rsid w:val="00212F9B"/>
    <w:rsid w:val="00213B01"/>
    <w:rsid w:val="002166AD"/>
    <w:rsid w:val="00217871"/>
    <w:rsid w:val="00220942"/>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0993"/>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69C5"/>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67583"/>
    <w:rsid w:val="0037019B"/>
    <w:rsid w:val="003724AF"/>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72F2"/>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6A19"/>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ECD"/>
    <w:rsid w:val="004C3F97"/>
    <w:rsid w:val="004C58F6"/>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2B05"/>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11D2"/>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14F0"/>
    <w:rsid w:val="005D1506"/>
    <w:rsid w:val="005D3763"/>
    <w:rsid w:val="005D53C6"/>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15C0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0A2E"/>
    <w:rsid w:val="00802949"/>
    <w:rsid w:val="0080301E"/>
    <w:rsid w:val="0080365F"/>
    <w:rsid w:val="008050A9"/>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429A"/>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6134"/>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82C"/>
    <w:rsid w:val="009332A2"/>
    <w:rsid w:val="00937598"/>
    <w:rsid w:val="0093790B"/>
    <w:rsid w:val="00943751"/>
    <w:rsid w:val="00946DD0"/>
    <w:rsid w:val="009509E6"/>
    <w:rsid w:val="00952018"/>
    <w:rsid w:val="00952800"/>
    <w:rsid w:val="0095300D"/>
    <w:rsid w:val="00956812"/>
    <w:rsid w:val="0095719A"/>
    <w:rsid w:val="009623E9"/>
    <w:rsid w:val="00963CF5"/>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D5B55"/>
    <w:rsid w:val="00AE4179"/>
    <w:rsid w:val="00AE4425"/>
    <w:rsid w:val="00AE4FBE"/>
    <w:rsid w:val="00AE650F"/>
    <w:rsid w:val="00AE6555"/>
    <w:rsid w:val="00AE6934"/>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2B5A"/>
    <w:rsid w:val="00B43E1F"/>
    <w:rsid w:val="00B45FBC"/>
    <w:rsid w:val="00B51A7D"/>
    <w:rsid w:val="00B535C2"/>
    <w:rsid w:val="00B55544"/>
    <w:rsid w:val="00B642FC"/>
    <w:rsid w:val="00B64D26"/>
    <w:rsid w:val="00B64FBB"/>
    <w:rsid w:val="00B70E22"/>
    <w:rsid w:val="00B774CB"/>
    <w:rsid w:val="00B775FE"/>
    <w:rsid w:val="00B80402"/>
    <w:rsid w:val="00B80B9A"/>
    <w:rsid w:val="00B830B7"/>
    <w:rsid w:val="00B848EA"/>
    <w:rsid w:val="00B84B2B"/>
    <w:rsid w:val="00B90500"/>
    <w:rsid w:val="00B9176C"/>
    <w:rsid w:val="00B935A4"/>
    <w:rsid w:val="00B955DE"/>
    <w:rsid w:val="00BA0FAB"/>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46E7"/>
    <w:rsid w:val="00BE56FB"/>
    <w:rsid w:val="00BF3DDE"/>
    <w:rsid w:val="00BF6589"/>
    <w:rsid w:val="00BF6F7F"/>
    <w:rsid w:val="00C00647"/>
    <w:rsid w:val="00C02764"/>
    <w:rsid w:val="00C04CEF"/>
    <w:rsid w:val="00C0662F"/>
    <w:rsid w:val="00C11943"/>
    <w:rsid w:val="00C12E96"/>
    <w:rsid w:val="00C14763"/>
    <w:rsid w:val="00C16141"/>
    <w:rsid w:val="00C22D3D"/>
    <w:rsid w:val="00C2363F"/>
    <w:rsid w:val="00C236C8"/>
    <w:rsid w:val="00C260B1"/>
    <w:rsid w:val="00C26E56"/>
    <w:rsid w:val="00C31406"/>
    <w:rsid w:val="00C37194"/>
    <w:rsid w:val="00C40637"/>
    <w:rsid w:val="00C40F6C"/>
    <w:rsid w:val="00C44426"/>
    <w:rsid w:val="00C445F3"/>
    <w:rsid w:val="00C451F4"/>
    <w:rsid w:val="00C45EB1"/>
    <w:rsid w:val="00C5222D"/>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1D0E"/>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2D03"/>
    <w:rsid w:val="00D33387"/>
    <w:rsid w:val="00D402FB"/>
    <w:rsid w:val="00D47D7A"/>
    <w:rsid w:val="00D50ABD"/>
    <w:rsid w:val="00D55290"/>
    <w:rsid w:val="00D57175"/>
    <w:rsid w:val="00D57791"/>
    <w:rsid w:val="00D6046A"/>
    <w:rsid w:val="00D62870"/>
    <w:rsid w:val="00D655D9"/>
    <w:rsid w:val="00D65872"/>
    <w:rsid w:val="00D66751"/>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3CBB"/>
    <w:rsid w:val="00E84F38"/>
    <w:rsid w:val="00E85623"/>
    <w:rsid w:val="00E85EFD"/>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3D96"/>
    <w:rsid w:val="00F2668F"/>
    <w:rsid w:val="00F2742F"/>
    <w:rsid w:val="00F2753B"/>
    <w:rsid w:val="00F33F8B"/>
    <w:rsid w:val="00F340B2"/>
    <w:rsid w:val="00F36680"/>
    <w:rsid w:val="00F43390"/>
    <w:rsid w:val="00F443B2"/>
    <w:rsid w:val="00F458D8"/>
    <w:rsid w:val="00F46892"/>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16FB"/>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2C6E7"/>
  <w15:docId w15:val="{1629E696-3190-4321-A687-2E3EA9CC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69C5"/>
    <w:pPr>
      <w:widowControl w:val="0"/>
      <w:autoSpaceDE w:val="0"/>
      <w:autoSpaceDN w:val="0"/>
      <w:adjustRightInd w:val="0"/>
    </w:pPr>
    <w:rPr>
      <w:rFonts w:ascii="Times New Roman"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3069C5"/>
    <w:pPr>
      <w:keepNext/>
      <w:spacing w:before="240" w:after="60"/>
      <w:outlineLvl w:val="1"/>
    </w:pPr>
    <w:rPr>
      <w:rFonts w:ascii="Calibri Light" w:hAnsi="Calibri Light"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semiHidden/>
    <w:rsid w:val="00023F13"/>
    <w:rPr>
      <w:rFonts w:ascii="Times"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semiHidden/>
    <w:rsid w:val="003069C5"/>
    <w:rPr>
      <w:rFonts w:ascii="Calibri Light" w:hAnsi="Calibri Light"/>
      <w:b/>
      <w:bCs/>
      <w:i/>
      <w:iCs/>
      <w:sz w:val="28"/>
      <w:szCs w:val="28"/>
    </w:rPr>
  </w:style>
  <w:style w:type="character" w:styleId="Hipercze">
    <w:name w:val="Hyperlink"/>
    <w:uiPriority w:val="99"/>
    <w:unhideWhenUsed/>
    <w:rsid w:val="003069C5"/>
    <w:rPr>
      <w:color w:val="0000FF"/>
      <w:u w:val="single"/>
    </w:rPr>
  </w:style>
  <w:style w:type="paragraph" w:styleId="Tekstprzypisukocowego">
    <w:name w:val="endnote text"/>
    <w:basedOn w:val="Normalny"/>
    <w:link w:val="TekstprzypisukocowegoZnak"/>
    <w:uiPriority w:val="99"/>
    <w:semiHidden/>
    <w:unhideWhenUsed/>
    <w:rsid w:val="003069C5"/>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3069C5"/>
    <w:rPr>
      <w:rFonts w:ascii="Times New Roman" w:hAnsi="Times New Roman" w:cs="Arial"/>
      <w:sz w:val="20"/>
      <w:szCs w:val="20"/>
    </w:rPr>
  </w:style>
  <w:style w:type="character" w:styleId="Odwoanieprzypisukocowego">
    <w:name w:val="endnote reference"/>
    <w:uiPriority w:val="99"/>
    <w:semiHidden/>
    <w:unhideWhenUsed/>
    <w:rsid w:val="003069C5"/>
    <w:rPr>
      <w:vertAlign w:val="superscript"/>
    </w:rPr>
  </w:style>
  <w:style w:type="paragraph" w:styleId="Poprawka">
    <w:name w:val="Revision"/>
    <w:hidden/>
    <w:uiPriority w:val="99"/>
    <w:semiHidden/>
    <w:rsid w:val="003069C5"/>
    <w:pPr>
      <w:spacing w:line="240" w:lineRule="auto"/>
    </w:pPr>
    <w:rPr>
      <w:rFonts w:ascii="Times New Roman" w:hAnsi="Times New Roman" w:cs="Arial"/>
      <w:szCs w:val="20"/>
    </w:rPr>
  </w:style>
  <w:style w:type="character" w:styleId="Nierozpoznanawzmianka">
    <w:name w:val="Unresolved Mention"/>
    <w:uiPriority w:val="99"/>
    <w:semiHidden/>
    <w:unhideWhenUsed/>
    <w:rsid w:val="003069C5"/>
    <w:rPr>
      <w:color w:val="605E5C"/>
      <w:shd w:val="clear" w:color="auto" w:fill="E1DFDD"/>
    </w:rPr>
  </w:style>
  <w:style w:type="character" w:styleId="Uwydatnienie">
    <w:name w:val="Emphasis"/>
    <w:basedOn w:val="Domylnaczcionkaakapitu"/>
    <w:uiPriority w:val="20"/>
    <w:qFormat/>
    <w:rsid w:val="003069C5"/>
    <w:rPr>
      <w:i/>
      <w:iCs/>
    </w:rPr>
  </w:style>
  <w:style w:type="character" w:styleId="Wyrnienieintensywne">
    <w:name w:val="Intense Emphasis"/>
    <w:basedOn w:val="Domylnaczcionkaakapitu"/>
    <w:uiPriority w:val="99"/>
    <w:rsid w:val="003069C5"/>
    <w:rPr>
      <w:i/>
      <w:iCs/>
      <w:color w:val="4F81BD" w:themeColor="accent1"/>
    </w:rPr>
  </w:style>
  <w:style w:type="character" w:styleId="Wyrnieniedelikatne">
    <w:name w:val="Subtle Emphasis"/>
    <w:basedOn w:val="Domylnaczcionkaakapitu"/>
    <w:uiPriority w:val="99"/>
    <w:rsid w:val="003069C5"/>
    <w:rPr>
      <w:i/>
      <w:iCs/>
      <w:color w:val="404040" w:themeColor="text1" w:themeTint="BF"/>
    </w:rPr>
  </w:style>
  <w:style w:type="paragraph" w:styleId="Akapitzlist">
    <w:name w:val="List Paragraph"/>
    <w:basedOn w:val="Normalny"/>
    <w:uiPriority w:val="34"/>
    <w:qFormat/>
    <w:rsid w:val="003069C5"/>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3DE3B1-35CC-46F6-9778-DEAF33DE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114</TotalTime>
  <Pages>20</Pages>
  <Words>5750</Words>
  <Characters>34504</Characters>
  <Application>Microsoft Office Word</Application>
  <DocSecurity>0</DocSecurity>
  <Lines>287</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JD</dc:creator>
  <cp:lastModifiedBy>Czarnecka Grażyna</cp:lastModifiedBy>
  <cp:revision>15</cp:revision>
  <cp:lastPrinted>2012-04-23T06:39:00Z</cp:lastPrinted>
  <dcterms:created xsi:type="dcterms:W3CDTF">2026-02-26T11:38:00Z</dcterms:created>
  <dcterms:modified xsi:type="dcterms:W3CDTF">2026-03-04T09:57:00Z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