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0533" w14:textId="3C718C4A" w:rsidR="00261A16" w:rsidRDefault="00552789" w:rsidP="001A251A">
      <w:pPr>
        <w:pStyle w:val="OZNPROJEKTUwskazaniedatylubwersjiprojektu"/>
        <w:keepNext/>
      </w:pPr>
      <w:r>
        <w:t>P</w:t>
      </w:r>
      <w:r w:rsidR="0082092A">
        <w:t xml:space="preserve">rojekt </w:t>
      </w:r>
    </w:p>
    <w:p w14:paraId="70DBE528" w14:textId="4BB57442" w:rsidR="0082092A" w:rsidRDefault="0082092A" w:rsidP="0082092A">
      <w:pPr>
        <w:pStyle w:val="OZNRODZAKTUtznustawalubrozporzdzenieiorganwydajcy"/>
      </w:pPr>
      <w:r>
        <w:t>ustawa</w:t>
      </w:r>
    </w:p>
    <w:p w14:paraId="0B39DBFA" w14:textId="0E1FCEFE" w:rsidR="0082092A" w:rsidRDefault="0082092A" w:rsidP="0082092A">
      <w:pPr>
        <w:pStyle w:val="DATAAKTUdatauchwalenialubwydaniaaktu"/>
      </w:pPr>
      <w:r>
        <w:t>z dnia</w:t>
      </w:r>
    </w:p>
    <w:p w14:paraId="722D2E14" w14:textId="18BD5FCB" w:rsidR="0082092A" w:rsidRDefault="00967D14" w:rsidP="001A251A">
      <w:pPr>
        <w:pStyle w:val="TYTUAKTUprzedmiotregulacjiustawylubrozporzdzenia"/>
      </w:pPr>
      <w:r>
        <w:t>o</w:t>
      </w:r>
      <w:r w:rsidR="0082092A">
        <w:t xml:space="preserve"> zmianie ustawy – Ordynacja podatkowa</w:t>
      </w:r>
    </w:p>
    <w:p w14:paraId="55C13669" w14:textId="6B1FDA6E" w:rsidR="00C6482A" w:rsidRPr="00C6482A" w:rsidRDefault="00C6482A" w:rsidP="00C6482A">
      <w:pPr>
        <w:pStyle w:val="ARTartustawynprozporzdzenia"/>
      </w:pPr>
      <w:r w:rsidRPr="001A251A">
        <w:rPr>
          <w:rStyle w:val="Ppogrubienie"/>
        </w:rPr>
        <w:t>Art.</w:t>
      </w:r>
      <w:r w:rsidRPr="00C6482A">
        <w:rPr>
          <w:rStyle w:val="Ppogrubienie"/>
        </w:rPr>
        <w:t> 1.</w:t>
      </w:r>
      <w:r w:rsidR="00A740C3">
        <w:t> </w:t>
      </w:r>
      <w:r w:rsidRPr="00C6482A">
        <w:t xml:space="preserve">W ustawie z dnia 29 sierpnia 1997 r. – Ordynacja podatkowa (Dz. U. z 2025 r. poz. 111, z </w:t>
      </w:r>
      <w:proofErr w:type="spellStart"/>
      <w:r w:rsidRPr="00C6482A">
        <w:t>późn</w:t>
      </w:r>
      <w:proofErr w:type="spellEnd"/>
      <w:r w:rsidRPr="00C6482A">
        <w:t>. zm.</w:t>
      </w:r>
      <w:r w:rsidRPr="00C6482A">
        <w:rPr>
          <w:rStyle w:val="IGindeksgrny"/>
        </w:rPr>
        <w:footnoteReference w:id="1"/>
      </w:r>
      <w:r w:rsidRPr="00C6482A">
        <w:rPr>
          <w:rStyle w:val="IGindeksgrny"/>
        </w:rPr>
        <w:t>)</w:t>
      </w:r>
      <w:r w:rsidRPr="00C6482A">
        <w:t>) wprowadza się następujące zmiany:</w:t>
      </w:r>
    </w:p>
    <w:p w14:paraId="38D21CBC" w14:textId="1F147465" w:rsidR="00391B69" w:rsidRDefault="004F4406" w:rsidP="004F4406">
      <w:pPr>
        <w:pStyle w:val="PKTpunkt"/>
      </w:pPr>
      <w:r>
        <w:t>1)</w:t>
      </w:r>
      <w:r>
        <w:tab/>
      </w:r>
      <w:r w:rsidR="00275DD8">
        <w:t>w art. 14</w:t>
      </w:r>
      <w:r w:rsidR="00D579D7">
        <w:t>i</w:t>
      </w:r>
      <w:r w:rsidR="00275DD8">
        <w:t xml:space="preserve"> </w:t>
      </w:r>
      <w:r w:rsidR="00CD042F" w:rsidRPr="00CD042F">
        <w:t>dodaje się § 6</w:t>
      </w:r>
      <w:r w:rsidR="0089761D">
        <w:t xml:space="preserve"> i 7</w:t>
      </w:r>
      <w:r w:rsidR="00CD042F" w:rsidRPr="00CD042F">
        <w:t xml:space="preserve"> w brzmieniu:</w:t>
      </w:r>
    </w:p>
    <w:p w14:paraId="6D8D1993" w14:textId="7881D2E8" w:rsidR="00862D01" w:rsidRDefault="005E2B57" w:rsidP="00862D01">
      <w:pPr>
        <w:pStyle w:val="ZARTzmartartykuempunktem"/>
      </w:pPr>
      <w:bookmarkStart w:id="0" w:name="_Hlk214881762"/>
      <w:r w:rsidRPr="00B957D3">
        <w:t>„§ 6</w:t>
      </w:r>
      <w:bookmarkEnd w:id="0"/>
      <w:r w:rsidRPr="00B957D3">
        <w:t>.</w:t>
      </w:r>
      <w:r>
        <w:t xml:space="preserve"> </w:t>
      </w:r>
      <w:r w:rsidRPr="00D52EC5">
        <w:t>Wójt, burmistrz (prezydent miasta), starosta i marszałek województwa niezwłocznie przekazują</w:t>
      </w:r>
      <w:r w:rsidR="00A917A3" w:rsidRPr="00A917A3">
        <w:t xml:space="preserve"> </w:t>
      </w:r>
      <w:r w:rsidR="00A917A3" w:rsidRPr="003F21CA">
        <w:t>na adres do doręczeń elektronicznych Dyrektora Krajowej Informacji Skarbowej</w:t>
      </w:r>
      <w:r w:rsidR="00751516">
        <w:t xml:space="preserve">, zgodnie z </w:t>
      </w:r>
      <w:r w:rsidR="0027645D" w:rsidRPr="0027645D">
        <w:t xml:space="preserve">warunkami technicznymi, o których mowa w § </w:t>
      </w:r>
      <w:r w:rsidR="00EF4372">
        <w:t>7</w:t>
      </w:r>
      <w:r w:rsidR="00232D24">
        <w:t xml:space="preserve"> pkt 1</w:t>
      </w:r>
      <w:r w:rsidR="00EF4372">
        <w:t>:</w:t>
      </w:r>
    </w:p>
    <w:p w14:paraId="798D48C0" w14:textId="5848D205" w:rsidR="00B51A16" w:rsidRDefault="00862D01" w:rsidP="00EF4372">
      <w:pPr>
        <w:pStyle w:val="ZPKTzmpktartykuempunktem"/>
      </w:pPr>
      <w:r>
        <w:t>1)</w:t>
      </w:r>
      <w:r w:rsidR="00A917A3">
        <w:tab/>
      </w:r>
      <w:r w:rsidR="0027645D" w:rsidRPr="0027645D">
        <w:t>interpretacje indywidualne wydane przez te organy oraz informacje, o których mowa w § 4 i 5, dotyczące tych interpretacji</w:t>
      </w:r>
      <w:r w:rsidR="009647BD">
        <w:t xml:space="preserve"> indywidualnych</w:t>
      </w:r>
      <w:r w:rsidR="00DF5729">
        <w:t xml:space="preserve"> –</w:t>
      </w:r>
      <w:r w:rsidR="00EF4372">
        <w:t xml:space="preserve"> w</w:t>
      </w:r>
      <w:r w:rsidR="00E04265" w:rsidRPr="005E2B57">
        <w:t xml:space="preserve"> celu</w:t>
      </w:r>
      <w:r w:rsidR="00E2754B">
        <w:t xml:space="preserve"> ich</w:t>
      </w:r>
      <w:r w:rsidR="00E04265" w:rsidRPr="005E2B57">
        <w:t xml:space="preserve"> zamieszczenia </w:t>
      </w:r>
      <w:bookmarkStart w:id="1" w:name="_Hlk219364431"/>
      <w:r w:rsidR="00E04265" w:rsidRPr="005E2B57">
        <w:t>w</w:t>
      </w:r>
      <w:r w:rsidR="00344735">
        <w:t xml:space="preserve"> </w:t>
      </w:r>
      <w:r w:rsidR="00E04265" w:rsidRPr="005E2B57">
        <w:t>Biuletynie Informacji Publicznej na stronie podmiotowej urzędu obsługującego ministra właściwego do spraw finansów publicznych</w:t>
      </w:r>
      <w:bookmarkEnd w:id="1"/>
      <w:r w:rsidR="00EF4372">
        <w:t>;</w:t>
      </w:r>
    </w:p>
    <w:p w14:paraId="197608B7" w14:textId="7CADF3FD" w:rsidR="008A6751" w:rsidRDefault="008A6751" w:rsidP="00027F81">
      <w:pPr>
        <w:pStyle w:val="ZPKTzmpktartykuempunktem"/>
      </w:pPr>
      <w:r>
        <w:t>2)</w:t>
      </w:r>
      <w:r>
        <w:tab/>
      </w:r>
      <w:r w:rsidR="006568F1">
        <w:t xml:space="preserve">informacje </w:t>
      </w:r>
      <w:r w:rsidR="00143961">
        <w:t xml:space="preserve">dodatkowe </w:t>
      </w:r>
      <w:r w:rsidR="006568F1">
        <w:t xml:space="preserve">o interpretacjach indywidualnych, o których mowa w pkt 1, </w:t>
      </w:r>
      <w:r w:rsidR="00F23C83">
        <w:t>niezbędne do</w:t>
      </w:r>
      <w:r w:rsidR="006568F1">
        <w:t xml:space="preserve"> zamieszczeni</w:t>
      </w:r>
      <w:r w:rsidR="00F23C83">
        <w:t>a</w:t>
      </w:r>
      <w:r w:rsidR="00B06FB3">
        <w:t xml:space="preserve"> lub wyszukiwania</w:t>
      </w:r>
      <w:r w:rsidR="006568F1">
        <w:t xml:space="preserve"> tych interpretacji </w:t>
      </w:r>
      <w:r w:rsidR="007A0063">
        <w:t xml:space="preserve">indywidualnych </w:t>
      </w:r>
      <w:r w:rsidR="006568F1">
        <w:t xml:space="preserve">w </w:t>
      </w:r>
      <w:r w:rsidR="006568F1" w:rsidRPr="006568F1">
        <w:t>Biuletynie Informacji Publicznej na stronie podmiotowej urzędu obsługującego ministra właściwego do spraw finansów publicznych</w:t>
      </w:r>
      <w:r w:rsidR="002149F0">
        <w:t>,</w:t>
      </w:r>
      <w:r w:rsidR="00F23C83">
        <w:t xml:space="preserve"> </w:t>
      </w:r>
      <w:r w:rsidR="00143961">
        <w:t>w szczególności</w:t>
      </w:r>
      <w:r w:rsidR="00C20B0E">
        <w:t xml:space="preserve"> informacje</w:t>
      </w:r>
      <w:r w:rsidR="00143961">
        <w:t xml:space="preserve"> </w:t>
      </w:r>
      <w:r w:rsidR="00C20B0E">
        <w:t>opisujące</w:t>
      </w:r>
      <w:r w:rsidR="00F23C83">
        <w:t xml:space="preserve"> </w:t>
      </w:r>
      <w:r w:rsidR="00143961">
        <w:t>t</w:t>
      </w:r>
      <w:r w:rsidR="00C20B0E">
        <w:t>e</w:t>
      </w:r>
      <w:r w:rsidR="00143961">
        <w:t xml:space="preserve"> interpret</w:t>
      </w:r>
      <w:r w:rsidR="00C20B0E">
        <w:t>acje</w:t>
      </w:r>
      <w:r w:rsidR="00143961">
        <w:t xml:space="preserve"> indywidualn</w:t>
      </w:r>
      <w:r w:rsidR="00C20B0E">
        <w:t>e</w:t>
      </w:r>
      <w:r w:rsidR="00143961">
        <w:t xml:space="preserve"> </w:t>
      </w:r>
      <w:r w:rsidR="00C20B0E">
        <w:t xml:space="preserve">przez wskazanie </w:t>
      </w:r>
      <w:r w:rsidR="00F23C83">
        <w:t>tytu</w:t>
      </w:r>
      <w:r w:rsidR="00C20B0E">
        <w:t>łu</w:t>
      </w:r>
      <w:r w:rsidR="00F23C83">
        <w:t xml:space="preserve"> interpretacji indywidualnej</w:t>
      </w:r>
      <w:r w:rsidR="00C20B0E">
        <w:t>,</w:t>
      </w:r>
      <w:r w:rsidR="00143961">
        <w:t xml:space="preserve"> </w:t>
      </w:r>
      <w:r w:rsidR="002149F0">
        <w:t>zagadnie</w:t>
      </w:r>
      <w:r w:rsidR="00C20B0E">
        <w:t>nia</w:t>
      </w:r>
      <w:r w:rsidR="00430FA3">
        <w:t xml:space="preserve"> nią</w:t>
      </w:r>
      <w:r w:rsidR="002149F0">
        <w:t xml:space="preserve"> objęt</w:t>
      </w:r>
      <w:r w:rsidR="00C20B0E">
        <w:t>ego</w:t>
      </w:r>
      <w:r w:rsidR="002149F0">
        <w:t>,</w:t>
      </w:r>
      <w:r w:rsidR="00F23C83">
        <w:t xml:space="preserve"> sł</w:t>
      </w:r>
      <w:r w:rsidR="00143961">
        <w:t>ów</w:t>
      </w:r>
      <w:r w:rsidR="00F23C83">
        <w:t xml:space="preserve"> kluczow</w:t>
      </w:r>
      <w:r w:rsidR="00143961">
        <w:t>ych</w:t>
      </w:r>
      <w:r w:rsidR="00430FA3">
        <w:t xml:space="preserve"> w niej użytych </w:t>
      </w:r>
      <w:r w:rsidR="00F23C83">
        <w:t>i przywołan</w:t>
      </w:r>
      <w:r w:rsidR="00143961">
        <w:t>ych</w:t>
      </w:r>
      <w:r w:rsidR="00430FA3">
        <w:t xml:space="preserve"> w niej</w:t>
      </w:r>
      <w:r w:rsidR="00F23C83">
        <w:t xml:space="preserve"> przepis</w:t>
      </w:r>
      <w:r w:rsidR="00143961">
        <w:t>ów</w:t>
      </w:r>
      <w:r w:rsidR="00F23C83">
        <w:t xml:space="preserve"> prawa;</w:t>
      </w:r>
    </w:p>
    <w:p w14:paraId="6348DFFA" w14:textId="25BD7FF2" w:rsidR="00205212" w:rsidRDefault="008A6751" w:rsidP="00027F81">
      <w:pPr>
        <w:pStyle w:val="ZPKTzmpktartykuempunktem"/>
      </w:pPr>
      <w:r>
        <w:t>3</w:t>
      </w:r>
      <w:r w:rsidR="00862D01">
        <w:t>)</w:t>
      </w:r>
      <w:r w:rsidR="00862D01">
        <w:tab/>
      </w:r>
      <w:r w:rsidR="00EF4372" w:rsidRPr="00205212">
        <w:t>ostateczne postanowieni</w:t>
      </w:r>
      <w:r w:rsidR="00EF4372">
        <w:t>a</w:t>
      </w:r>
      <w:r w:rsidR="00EF4372" w:rsidRPr="00205212">
        <w:t xml:space="preserve"> o </w:t>
      </w:r>
      <w:r w:rsidR="00EF4372" w:rsidRPr="00EF4372">
        <w:t>uchyleniu lub stwierdzeniu wygaśnięcia interpretacji indywidualnej</w:t>
      </w:r>
      <w:r w:rsidR="0018767D">
        <w:t>, o której mowa w pkt 1</w:t>
      </w:r>
      <w:r w:rsidR="00DF5729">
        <w:t xml:space="preserve"> –</w:t>
      </w:r>
      <w:r w:rsidR="00621531">
        <w:t xml:space="preserve"> w celu weryfikacji </w:t>
      </w:r>
      <w:r w:rsidR="00C20B0E">
        <w:t>informacji o</w:t>
      </w:r>
      <w:r w:rsidR="00C20B0E" w:rsidRPr="00C20B0E">
        <w:t xml:space="preserve"> uchyleniu lub stwierdzeniu wygaśnięcia tych interpretacji indywidualnych</w:t>
      </w:r>
      <w:r w:rsidR="00C20B0E">
        <w:t xml:space="preserve">, które mają zostać </w:t>
      </w:r>
      <w:r w:rsidR="00621531">
        <w:t>zamieszcz</w:t>
      </w:r>
      <w:r w:rsidR="00C20B0E">
        <w:t>one</w:t>
      </w:r>
      <w:r w:rsidR="00621531">
        <w:t xml:space="preserve"> </w:t>
      </w:r>
      <w:r w:rsidR="00621531" w:rsidRPr="005E2B57">
        <w:t>w</w:t>
      </w:r>
      <w:r w:rsidR="00621531" w:rsidRPr="00621531">
        <w:t xml:space="preserve"> Biuletynie Informacji Publicznej na stronie podmiotowej urzędu obsługującego ministra właściwego do spraw finansów publicznych</w:t>
      </w:r>
      <w:r w:rsidR="00205212" w:rsidRPr="00205212">
        <w:t>.</w:t>
      </w:r>
    </w:p>
    <w:p w14:paraId="1091BCBC" w14:textId="04D72D8F" w:rsidR="00585DDC" w:rsidRDefault="00E04265" w:rsidP="003A7748">
      <w:pPr>
        <w:pStyle w:val="ZARTzmartartykuempunktem"/>
      </w:pPr>
      <w:bookmarkStart w:id="2" w:name="_Hlk218079390"/>
      <w:r w:rsidRPr="00E04265">
        <w:t xml:space="preserve">§ </w:t>
      </w:r>
      <w:r w:rsidR="001404F7">
        <w:t>7</w:t>
      </w:r>
      <w:r>
        <w:t xml:space="preserve">. </w:t>
      </w:r>
      <w:r w:rsidR="00751516">
        <w:t xml:space="preserve">Minister </w:t>
      </w:r>
      <w:bookmarkEnd w:id="2"/>
      <w:r w:rsidR="00751516">
        <w:t xml:space="preserve">właściwy do spraw finansów publicznych </w:t>
      </w:r>
      <w:r w:rsidR="00A30AD2">
        <w:t>udostępni</w:t>
      </w:r>
      <w:r w:rsidR="00DF5729">
        <w:t>a</w:t>
      </w:r>
      <w:r w:rsidR="00A30AD2">
        <w:t xml:space="preserve"> </w:t>
      </w:r>
      <w:r w:rsidR="006249DB" w:rsidRPr="006249DB">
        <w:t xml:space="preserve">w Biuletynie Informacji Publicznej </w:t>
      </w:r>
      <w:r w:rsidR="00A30AD2">
        <w:t>na stronie</w:t>
      </w:r>
      <w:r>
        <w:t xml:space="preserve"> </w:t>
      </w:r>
      <w:r w:rsidR="00A30AD2" w:rsidRPr="005E2B57">
        <w:t xml:space="preserve">podmiotowej urzędu obsługującego </w:t>
      </w:r>
      <w:r w:rsidR="00223381">
        <w:t xml:space="preserve">tego </w:t>
      </w:r>
      <w:r w:rsidR="00A30AD2" w:rsidRPr="00A30AD2">
        <w:t>ministra</w:t>
      </w:r>
      <w:r w:rsidR="00585DDC" w:rsidRPr="00585DDC">
        <w:t>:</w:t>
      </w:r>
    </w:p>
    <w:p w14:paraId="1676E4EE" w14:textId="033F9821" w:rsidR="000307AA" w:rsidRDefault="00585DDC" w:rsidP="00027F81">
      <w:pPr>
        <w:pStyle w:val="ZPKTzmpktartykuempunktem"/>
      </w:pPr>
      <w:r>
        <w:t>1)</w:t>
      </w:r>
      <w:r w:rsidR="001404F7">
        <w:tab/>
      </w:r>
      <w:r w:rsidR="00E164CC" w:rsidRPr="00E164CC">
        <w:t>warunki techniczne dotyczące przekazywan</w:t>
      </w:r>
      <w:r w:rsidR="00143961">
        <w:t>ia</w:t>
      </w:r>
      <w:r w:rsidR="001404F7">
        <w:t xml:space="preserve"> </w:t>
      </w:r>
      <w:r w:rsidR="00143961">
        <w:t xml:space="preserve">dokumentów </w:t>
      </w:r>
      <w:r w:rsidR="001404F7">
        <w:t>na podstawie § 6;</w:t>
      </w:r>
    </w:p>
    <w:p w14:paraId="6FE4C50B" w14:textId="56BFC8BE" w:rsidR="00DA4A4F" w:rsidRDefault="000307AA" w:rsidP="00027F81">
      <w:pPr>
        <w:pStyle w:val="ZPKTzmpktartykuempunktem"/>
      </w:pPr>
      <w:r>
        <w:lastRenderedPageBreak/>
        <w:t>2)</w:t>
      </w:r>
      <w:r w:rsidR="001404F7">
        <w:tab/>
        <w:t>szczegółowy zakres informacji</w:t>
      </w:r>
      <w:r w:rsidR="00143961">
        <w:t xml:space="preserve"> dodatkowych</w:t>
      </w:r>
      <w:r w:rsidR="001404F7">
        <w:t>, o których mowa</w:t>
      </w:r>
      <w:r w:rsidR="008A3240">
        <w:t xml:space="preserve"> w</w:t>
      </w:r>
      <w:r w:rsidR="001404F7">
        <w:t xml:space="preserve"> § 6 pkt 2</w:t>
      </w:r>
      <w:r w:rsidR="00D4639C" w:rsidRPr="00D4639C">
        <w:t>.</w:t>
      </w:r>
      <w:r w:rsidR="00206FE4" w:rsidRPr="00206FE4">
        <w:t>”</w:t>
      </w:r>
      <w:r w:rsidR="00206FE4">
        <w:t>;</w:t>
      </w:r>
    </w:p>
    <w:p w14:paraId="228D6DF3" w14:textId="2C7634E4" w:rsidR="001D2ABF" w:rsidRPr="001D2ABF" w:rsidRDefault="004F4406" w:rsidP="001D2ABF">
      <w:pPr>
        <w:pStyle w:val="PKTpunkt"/>
      </w:pPr>
      <w:r>
        <w:t>2)</w:t>
      </w:r>
      <w:r>
        <w:tab/>
        <w:t xml:space="preserve">w art. 14j </w:t>
      </w:r>
      <w:r w:rsidRPr="004F4406">
        <w:t xml:space="preserve">§ </w:t>
      </w:r>
      <w:r>
        <w:t xml:space="preserve">3 </w:t>
      </w:r>
      <w:bookmarkStart w:id="3" w:name="_Hlk218079429"/>
      <w:r w:rsidR="001D2ABF" w:rsidRPr="001D2ABF">
        <w:t>otrzymuje brzmienie:</w:t>
      </w:r>
    </w:p>
    <w:p w14:paraId="4D686F01" w14:textId="08C81B95" w:rsidR="00CF144C" w:rsidRDefault="001D2ABF" w:rsidP="001D2ABF">
      <w:pPr>
        <w:pStyle w:val="ZARTzmartartykuempunktem"/>
      </w:pPr>
      <w:r w:rsidRPr="001D2ABF">
        <w:t>„§ 3. W zakresie nieuregulowanym w § 1–2a i art. 14i § 3–7 do spraw dotyczących interpretacji indywidualnych, o których mowa w § 1, przepisy niniejszego rozdziału stosuje się odpowiednio.”.</w:t>
      </w:r>
    </w:p>
    <w:bookmarkEnd w:id="3"/>
    <w:p w14:paraId="43F4164C" w14:textId="09C7F832" w:rsidR="00A01F2E" w:rsidRDefault="00384E83" w:rsidP="00384E83">
      <w:pPr>
        <w:pStyle w:val="ARTartustawynprozporzdzenia"/>
      </w:pPr>
      <w:r w:rsidRPr="00384E83">
        <w:rPr>
          <w:rStyle w:val="Ppogrubienie"/>
        </w:rPr>
        <w:t>Art.</w:t>
      </w:r>
      <w:r w:rsidR="00A740C3">
        <w:rPr>
          <w:rStyle w:val="Ppogrubienie"/>
        </w:rPr>
        <w:t> </w:t>
      </w:r>
      <w:r>
        <w:rPr>
          <w:rStyle w:val="Ppogrubienie"/>
        </w:rPr>
        <w:t>2</w:t>
      </w:r>
      <w:r w:rsidRPr="00384E83">
        <w:rPr>
          <w:rStyle w:val="Ppogrubienie"/>
        </w:rPr>
        <w:t>.</w:t>
      </w:r>
      <w:r w:rsidR="00A740C3">
        <w:t> </w:t>
      </w:r>
      <w:r w:rsidR="00A01F2E">
        <w:t>1.</w:t>
      </w:r>
      <w:r w:rsidR="00A740C3">
        <w:t> </w:t>
      </w:r>
      <w:r w:rsidR="00632574" w:rsidRPr="00632574">
        <w:t>Przepis</w:t>
      </w:r>
      <w:r w:rsidR="003D0280">
        <w:t>y</w:t>
      </w:r>
      <w:r w:rsidR="00632574" w:rsidRPr="00632574">
        <w:t xml:space="preserve"> art. 14i § 6 </w:t>
      </w:r>
      <w:r w:rsidR="0088604A">
        <w:t xml:space="preserve">i 7 </w:t>
      </w:r>
      <w:r w:rsidR="001F33D1">
        <w:t>oraz</w:t>
      </w:r>
      <w:r w:rsidR="00A104E9">
        <w:t xml:space="preserve"> art. 14j </w:t>
      </w:r>
      <w:r w:rsidR="00A104E9" w:rsidRPr="004F4406">
        <w:t>§</w:t>
      </w:r>
      <w:r w:rsidR="00A104E9">
        <w:t xml:space="preserve"> 3 </w:t>
      </w:r>
      <w:r w:rsidR="00632574" w:rsidRPr="00632574">
        <w:t>ustawy zmienianej w art. 1</w:t>
      </w:r>
      <w:r w:rsidR="001F33D1">
        <w:t>, w brzmieniu</w:t>
      </w:r>
      <w:r w:rsidR="00632574" w:rsidRPr="00632574">
        <w:t xml:space="preserve"> </w:t>
      </w:r>
      <w:r w:rsidR="001F33D1">
        <w:t xml:space="preserve">nadanym niniejszą ustawą, </w:t>
      </w:r>
      <w:r w:rsidR="00632574" w:rsidRPr="00632574">
        <w:t>stosuje się również do interpretacji indywidualnych wydanych</w:t>
      </w:r>
      <w:r w:rsidR="00583F42" w:rsidRPr="00583F42">
        <w:t xml:space="preserve"> przez wójta, burmistrza (prezydenta miasta), starostę i marszałka województwa</w:t>
      </w:r>
      <w:r w:rsidR="00583F42">
        <w:t xml:space="preserve"> </w:t>
      </w:r>
      <w:r w:rsidR="00632574" w:rsidRPr="00632574">
        <w:t>w okresie od dnia 1 stycznia 2025 r. do dnia poprzedzającego dzień wejścia w życie niniejszej ustawy oraz</w:t>
      </w:r>
      <w:r w:rsidR="0032101C">
        <w:t xml:space="preserve"> do</w:t>
      </w:r>
      <w:r w:rsidR="00632574" w:rsidRPr="00632574">
        <w:t xml:space="preserve"> </w:t>
      </w:r>
      <w:r w:rsidR="00C56352">
        <w:t xml:space="preserve">informacji i </w:t>
      </w:r>
      <w:r w:rsidR="00583F42">
        <w:t>postanowień</w:t>
      </w:r>
      <w:r w:rsidR="00632574" w:rsidRPr="00632574">
        <w:t xml:space="preserve">, o których mowa w art. 14i </w:t>
      </w:r>
      <w:r w:rsidR="0088604A">
        <w:t xml:space="preserve">§ 6 </w:t>
      </w:r>
      <w:r w:rsidR="00632574" w:rsidRPr="00632574">
        <w:t>ustawy</w:t>
      </w:r>
      <w:r w:rsidR="00071595">
        <w:t xml:space="preserve"> zmienianej w art. 1</w:t>
      </w:r>
      <w:r w:rsidR="00632574" w:rsidRPr="00632574">
        <w:t>, dotyczących tych interpretacji</w:t>
      </w:r>
      <w:r w:rsidR="00AE7ABE">
        <w:t xml:space="preserve"> indywidualnych</w:t>
      </w:r>
      <w:r w:rsidR="00632574" w:rsidRPr="00632574">
        <w:t>.</w:t>
      </w:r>
    </w:p>
    <w:p w14:paraId="1B179485" w14:textId="53E73E9A" w:rsidR="00825BC5" w:rsidRDefault="00632574" w:rsidP="00632574">
      <w:pPr>
        <w:pStyle w:val="USTustnpkodeksu"/>
      </w:pPr>
      <w:r>
        <w:t>2.</w:t>
      </w:r>
      <w:r w:rsidR="00243AE3">
        <w:t xml:space="preserve"> </w:t>
      </w:r>
      <w:r w:rsidR="00583F42">
        <w:t>W przypadku, o którym mowa w ust. 1, obowiązki określone w</w:t>
      </w:r>
      <w:r w:rsidR="003D0280" w:rsidRPr="003D0280">
        <w:t xml:space="preserve"> </w:t>
      </w:r>
      <w:r w:rsidR="003D0280">
        <w:t>art. 14i</w:t>
      </w:r>
      <w:r w:rsidR="00825BC5">
        <w:t>:</w:t>
      </w:r>
    </w:p>
    <w:p w14:paraId="66152B35" w14:textId="79D20085" w:rsidR="00825BC5" w:rsidRDefault="00825BC5" w:rsidP="007548CB">
      <w:pPr>
        <w:pStyle w:val="PKTpunkt"/>
      </w:pPr>
      <w:r>
        <w:t>1)</w:t>
      </w:r>
      <w:r w:rsidR="007548CB">
        <w:tab/>
      </w:r>
      <w:r w:rsidR="00583F42" w:rsidRPr="00583F42">
        <w:t xml:space="preserve">§ </w:t>
      </w:r>
      <w:r>
        <w:t>3</w:t>
      </w:r>
      <w:r w:rsidR="00673D70" w:rsidRPr="00673D70">
        <w:t>–</w:t>
      </w:r>
      <w:r>
        <w:t>5</w:t>
      </w:r>
      <w:r w:rsidR="00583F42" w:rsidRPr="00583F42">
        <w:t xml:space="preserve"> ustawy zmienianej w art. 1 podlegają wykonaniu do</w:t>
      </w:r>
      <w:r>
        <w:t xml:space="preserve"> dnia 31 </w:t>
      </w:r>
      <w:r w:rsidR="00110BD9">
        <w:t>marca</w:t>
      </w:r>
      <w:r>
        <w:t xml:space="preserve"> 202</w:t>
      </w:r>
      <w:r w:rsidR="00110BD9">
        <w:t>7</w:t>
      </w:r>
      <w:r w:rsidR="007548CB">
        <w:t xml:space="preserve"> </w:t>
      </w:r>
      <w:r>
        <w:t>r.</w:t>
      </w:r>
      <w:r w:rsidR="00F945A6">
        <w:t xml:space="preserve"> </w:t>
      </w:r>
      <w:r w:rsidR="00A46FAB">
        <w:t xml:space="preserve">– </w:t>
      </w:r>
      <w:r w:rsidR="008F46AB">
        <w:t xml:space="preserve">w zakresie </w:t>
      </w:r>
      <w:r w:rsidR="00F945A6">
        <w:t>interpretacji indywidualnych oraz informacji i postanowień, o których mowa w art. 14i § 6 ustawy zmienianej w art. 1, przekazanych zgodnie z pkt 2</w:t>
      </w:r>
      <w:r w:rsidR="007548CB">
        <w:t>;</w:t>
      </w:r>
    </w:p>
    <w:p w14:paraId="2D2FA12F" w14:textId="4E467F7F" w:rsidR="00632574" w:rsidRDefault="00825BC5" w:rsidP="007548CB">
      <w:pPr>
        <w:pStyle w:val="PKTpunkt"/>
      </w:pPr>
      <w:r>
        <w:t>2)</w:t>
      </w:r>
      <w:r w:rsidR="007548CB">
        <w:tab/>
      </w:r>
      <w:r w:rsidRPr="00825BC5">
        <w:t>§ 6 ustawy zmienianej w art. 1 podlegają wykonaniu</w:t>
      </w:r>
      <w:r>
        <w:t>:</w:t>
      </w:r>
    </w:p>
    <w:p w14:paraId="174743F2" w14:textId="21C7A2FC" w:rsidR="00632574" w:rsidRDefault="005B0AEE" w:rsidP="007548CB">
      <w:pPr>
        <w:pStyle w:val="LITlitera"/>
      </w:pPr>
      <w:r>
        <w:t>a</w:t>
      </w:r>
      <w:r w:rsidR="00632574">
        <w:t>)</w:t>
      </w:r>
      <w:r w:rsidR="00632574">
        <w:tab/>
      </w:r>
      <w:r w:rsidR="005228A8">
        <w:t xml:space="preserve">do </w:t>
      </w:r>
      <w:r w:rsidR="00E20F8D">
        <w:t>dnia 3</w:t>
      </w:r>
      <w:r w:rsidR="0097692A">
        <w:t>1</w:t>
      </w:r>
      <w:r w:rsidR="00E20F8D">
        <w:t xml:space="preserve"> </w:t>
      </w:r>
      <w:r w:rsidR="0097692A">
        <w:t>października</w:t>
      </w:r>
      <w:r w:rsidR="00E20F8D">
        <w:t xml:space="preserve"> 2026 r. </w:t>
      </w:r>
      <w:r w:rsidR="00673D70" w:rsidRPr="00673D70">
        <w:t>–</w:t>
      </w:r>
      <w:r w:rsidR="00E20F8D">
        <w:t xml:space="preserve"> w </w:t>
      </w:r>
      <w:r w:rsidR="00526C4E">
        <w:t xml:space="preserve">zakresie </w:t>
      </w:r>
      <w:r w:rsidR="00E20F8D">
        <w:t xml:space="preserve">interpretacji </w:t>
      </w:r>
      <w:r w:rsidR="00FE6356" w:rsidRPr="00FE6356">
        <w:t xml:space="preserve">indywidualnych </w:t>
      </w:r>
      <w:r w:rsidR="00632574" w:rsidRPr="000905F0">
        <w:t>wydan</w:t>
      </w:r>
      <w:r w:rsidR="00E20F8D">
        <w:t>ych w okresie od dnia 1 stycznia 2025 r.</w:t>
      </w:r>
      <w:r w:rsidR="00632574" w:rsidRPr="000905F0">
        <w:t xml:space="preserve"> do dnia 30 czerwca 2025 r. </w:t>
      </w:r>
      <w:r w:rsidR="00E20F8D" w:rsidRPr="00E20F8D">
        <w:t xml:space="preserve">oraz </w:t>
      </w:r>
      <w:r w:rsidR="00E83D77">
        <w:t>informacji</w:t>
      </w:r>
      <w:r w:rsidR="00E83D77" w:rsidRPr="00E20F8D">
        <w:t xml:space="preserve"> </w:t>
      </w:r>
      <w:r w:rsidR="00E83D77">
        <w:t xml:space="preserve">i </w:t>
      </w:r>
      <w:r w:rsidR="00E20F8D" w:rsidRPr="00E20F8D">
        <w:t xml:space="preserve">postanowień, o których mowa w art. 14i § </w:t>
      </w:r>
      <w:r w:rsidR="007548CB">
        <w:t xml:space="preserve">6 </w:t>
      </w:r>
      <w:r w:rsidR="00E20F8D" w:rsidRPr="00E20F8D">
        <w:t>ustawy</w:t>
      </w:r>
      <w:r w:rsidR="001839E9">
        <w:t xml:space="preserve"> zmienianej w art. 1</w:t>
      </w:r>
      <w:r w:rsidR="00E20F8D" w:rsidRPr="00E20F8D">
        <w:t>, dotyczących tych interpretacji</w:t>
      </w:r>
      <w:r w:rsidR="001F33D1">
        <w:t xml:space="preserve"> indywidualnych</w:t>
      </w:r>
      <w:r w:rsidR="00E20F8D" w:rsidRPr="00E20F8D">
        <w:t>, jeżeli w okresie</w:t>
      </w:r>
      <w:r w:rsidR="00110BD9">
        <w:t>, o którym mowa w ust. 1</w:t>
      </w:r>
      <w:r w:rsidR="00442EB5">
        <w:t>,</w:t>
      </w:r>
      <w:r w:rsidR="00027F81" w:rsidRPr="00027F81">
        <w:t xml:space="preserve"> zmieniono</w:t>
      </w:r>
      <w:r w:rsidR="002D0E4D">
        <w:t xml:space="preserve"> </w:t>
      </w:r>
      <w:r w:rsidR="00342EB7">
        <w:t>lub</w:t>
      </w:r>
      <w:r w:rsidR="00027F81" w:rsidRPr="00027F81">
        <w:t xml:space="preserve"> uchylono</w:t>
      </w:r>
      <w:r w:rsidR="002D0E4D">
        <w:t xml:space="preserve"> te </w:t>
      </w:r>
      <w:r w:rsidR="002D0E4D" w:rsidRPr="002D0E4D">
        <w:t>interpretacj</w:t>
      </w:r>
      <w:r w:rsidR="002D0E4D">
        <w:t>e</w:t>
      </w:r>
      <w:r w:rsidR="002D0E4D" w:rsidRPr="002D0E4D">
        <w:t xml:space="preserve"> indywidualn</w:t>
      </w:r>
      <w:r w:rsidR="002D0E4D">
        <w:t>e</w:t>
      </w:r>
      <w:r w:rsidR="00027F81" w:rsidRPr="00027F81">
        <w:t xml:space="preserve">, stwierdzono </w:t>
      </w:r>
      <w:r w:rsidR="002D0E4D">
        <w:t xml:space="preserve">ich </w:t>
      </w:r>
      <w:r w:rsidR="00027F81" w:rsidRPr="00027F81">
        <w:t>wygaśnięcie lub ustalono nieprawidłowość tych interpretacji</w:t>
      </w:r>
      <w:r w:rsidR="00AE7ABE">
        <w:t xml:space="preserve"> indywidualnych</w:t>
      </w:r>
      <w:r w:rsidR="00027F81">
        <w:t>,</w:t>
      </w:r>
    </w:p>
    <w:p w14:paraId="24065369" w14:textId="02C46F99" w:rsidR="00632574" w:rsidRDefault="005B0AEE" w:rsidP="007548CB">
      <w:pPr>
        <w:pStyle w:val="LITlitera"/>
      </w:pPr>
      <w:r>
        <w:t>b</w:t>
      </w:r>
      <w:r w:rsidR="00632574">
        <w:t>)</w:t>
      </w:r>
      <w:r w:rsidR="00632574">
        <w:tab/>
      </w:r>
      <w:r w:rsidR="005228A8">
        <w:t xml:space="preserve">do </w:t>
      </w:r>
      <w:r w:rsidR="00E20F8D">
        <w:t xml:space="preserve">dnia 31 grudnia 2026 r. </w:t>
      </w:r>
      <w:r w:rsidR="00673D70" w:rsidRPr="00673D70">
        <w:t>–</w:t>
      </w:r>
      <w:r w:rsidR="00E20F8D">
        <w:t xml:space="preserve"> </w:t>
      </w:r>
      <w:r w:rsidR="00E20F8D" w:rsidRPr="00E20F8D">
        <w:t xml:space="preserve">w </w:t>
      </w:r>
      <w:r w:rsidR="00A46FAB">
        <w:t>zakresie</w:t>
      </w:r>
      <w:r w:rsidR="00A46FAB" w:rsidRPr="00E20F8D">
        <w:t xml:space="preserve"> </w:t>
      </w:r>
      <w:r w:rsidR="00E20F8D" w:rsidRPr="00E20F8D">
        <w:t>interpretacji indywidualnych wydanych w okresie od dnia 1 lipca 2025 r.</w:t>
      </w:r>
      <w:r w:rsidR="00E20F8D">
        <w:t xml:space="preserve"> do dnia poprzedzającego dzień wejścia w życie niniejszej ustawy oraz </w:t>
      </w:r>
      <w:r w:rsidR="009F3100">
        <w:t xml:space="preserve">informacji i </w:t>
      </w:r>
      <w:r w:rsidR="00E20F8D">
        <w:t xml:space="preserve">postanowień, o których mowa w art. 14i </w:t>
      </w:r>
      <w:r w:rsidR="00E20F8D" w:rsidRPr="00E20F8D">
        <w:t>§</w:t>
      </w:r>
      <w:r w:rsidR="00E20F8D">
        <w:t xml:space="preserve"> 6 </w:t>
      </w:r>
      <w:r w:rsidR="00AB3253">
        <w:t>ustawy</w:t>
      </w:r>
      <w:r w:rsidR="00E20F8D">
        <w:t xml:space="preserve"> zmienianej w art. 1, </w:t>
      </w:r>
      <w:r w:rsidR="00AB3253">
        <w:t>dotyczących</w:t>
      </w:r>
      <w:r w:rsidR="00E20F8D">
        <w:t xml:space="preserve"> tych interpretacji</w:t>
      </w:r>
      <w:r w:rsidR="00AE7ABE">
        <w:t xml:space="preserve"> indywidualnych</w:t>
      </w:r>
      <w:r w:rsidR="00E20F8D">
        <w:t xml:space="preserve">, jeżeli </w:t>
      </w:r>
      <w:r w:rsidR="00AB3253" w:rsidRPr="00AB3253">
        <w:t>w tym okresie</w:t>
      </w:r>
      <w:r w:rsidR="00027F81">
        <w:t xml:space="preserve"> </w:t>
      </w:r>
      <w:r w:rsidR="00027F81" w:rsidRPr="00027F81">
        <w:t>zmieniono</w:t>
      </w:r>
      <w:r w:rsidR="00342EB7">
        <w:t xml:space="preserve"> lub</w:t>
      </w:r>
      <w:r w:rsidR="00027F81" w:rsidRPr="00027F81">
        <w:t xml:space="preserve"> uchylono</w:t>
      </w:r>
      <w:r w:rsidR="00342EB7">
        <w:t xml:space="preserve"> te interpretacje indywidualne</w:t>
      </w:r>
      <w:r w:rsidR="00027F81" w:rsidRPr="00027F81">
        <w:t>, stwierdzono</w:t>
      </w:r>
      <w:r w:rsidR="00342EB7">
        <w:t xml:space="preserve"> ich</w:t>
      </w:r>
      <w:r w:rsidR="00027F81" w:rsidRPr="00027F81">
        <w:t xml:space="preserve"> wygaśnięcie lub ustalono nieprawidłowość tych interpretacji</w:t>
      </w:r>
      <w:r w:rsidR="00AE7ABE">
        <w:t xml:space="preserve"> indywidualnych</w:t>
      </w:r>
      <w:r w:rsidR="00AB3253" w:rsidRPr="00AB3253">
        <w:t>.</w:t>
      </w:r>
    </w:p>
    <w:p w14:paraId="12A281AF" w14:textId="019602F5" w:rsidR="00AB3253" w:rsidRPr="00AB3253" w:rsidRDefault="00AB3253" w:rsidP="007548CB">
      <w:pPr>
        <w:pStyle w:val="USTustnpkodeksu"/>
      </w:pPr>
      <w:r>
        <w:t>3.</w:t>
      </w:r>
      <w:r w:rsidR="007D30EB">
        <w:t xml:space="preserve"> </w:t>
      </w:r>
      <w:r w:rsidRPr="00AB3253">
        <w:t>Do interpretacji indywidualnych wydanych przez wójta, burmistrza (prezydenta miasta), starostę i marszałka województwa do dnia 31 grudnia 2024 r. oraz</w:t>
      </w:r>
      <w:r w:rsidR="009F3100">
        <w:t xml:space="preserve"> do</w:t>
      </w:r>
      <w:r w:rsidRPr="00AB3253">
        <w:t xml:space="preserve"> </w:t>
      </w:r>
      <w:r w:rsidR="00232D24">
        <w:t>informacji</w:t>
      </w:r>
      <w:r w:rsidR="00232D24" w:rsidRPr="00AB3253">
        <w:t xml:space="preserve"> </w:t>
      </w:r>
      <w:r w:rsidR="00232D24">
        <w:t>i</w:t>
      </w:r>
      <w:r w:rsidR="00232D24" w:rsidRPr="00AB3253">
        <w:t xml:space="preserve"> </w:t>
      </w:r>
      <w:r w:rsidRPr="00AB3253">
        <w:t xml:space="preserve">postanowień, o których mowa w art. 14i § </w:t>
      </w:r>
      <w:r w:rsidR="00FF6283">
        <w:t xml:space="preserve">6 </w:t>
      </w:r>
      <w:r w:rsidR="001839E9">
        <w:t>ustawy zmienianej w art. 1</w:t>
      </w:r>
      <w:r w:rsidRPr="00AB3253">
        <w:t xml:space="preserve">, dotyczących tych interpretacji </w:t>
      </w:r>
      <w:r w:rsidR="00AE7ABE">
        <w:t xml:space="preserve">indywidualnych </w:t>
      </w:r>
      <w:r w:rsidRPr="00AB3253">
        <w:t>stosuje się przepisy dotychczasowe.</w:t>
      </w:r>
    </w:p>
    <w:p w14:paraId="1E7CC47F" w14:textId="4D27A80B" w:rsidR="00291D6E" w:rsidRPr="00027F81" w:rsidRDefault="00FF436C" w:rsidP="00391974">
      <w:pPr>
        <w:pStyle w:val="ARTartustawynprozporzdzenia"/>
        <w:rPr>
          <w:rStyle w:val="Ppogrubienie"/>
          <w:b w:val="0"/>
        </w:rPr>
      </w:pPr>
      <w:r w:rsidRPr="001A251A">
        <w:rPr>
          <w:rStyle w:val="Ppogrubienie"/>
        </w:rPr>
        <w:t>Art. </w:t>
      </w:r>
      <w:r w:rsidR="00907A50">
        <w:rPr>
          <w:rStyle w:val="Ppogrubienie"/>
        </w:rPr>
        <w:t>3</w:t>
      </w:r>
      <w:r w:rsidRPr="001A251A">
        <w:rPr>
          <w:rStyle w:val="Ppogrubienie"/>
        </w:rPr>
        <w:t>.</w:t>
      </w:r>
      <w:r w:rsidR="00A740C3">
        <w:t> </w:t>
      </w:r>
      <w:r>
        <w:t xml:space="preserve">Ustawa wchodzi w życie </w:t>
      </w:r>
      <w:r w:rsidR="00520D35" w:rsidRPr="00520D35">
        <w:t xml:space="preserve">po upływie </w:t>
      </w:r>
      <w:r w:rsidR="00520D35">
        <w:t>3</w:t>
      </w:r>
      <w:r w:rsidR="00520D35" w:rsidRPr="00520D35">
        <w:t xml:space="preserve"> miesięcy od dnia ogłoszenia</w:t>
      </w:r>
      <w:r w:rsidR="00520D35">
        <w:t>.</w:t>
      </w:r>
    </w:p>
    <w:sectPr w:rsidR="00291D6E" w:rsidRPr="00027F81" w:rsidSect="00856273">
      <w:headerReference w:type="default" r:id="rId9"/>
      <w:footnotePr>
        <w:numRestart w:val="eachSect"/>
      </w:footnotePr>
      <w:pgSz w:w="11906" w:h="16838"/>
      <w:pgMar w:top="1474" w:right="1435" w:bottom="147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7538" w14:textId="77777777" w:rsidR="00326ADF" w:rsidRDefault="00326ADF">
      <w:r>
        <w:separator/>
      </w:r>
    </w:p>
  </w:endnote>
  <w:endnote w:type="continuationSeparator" w:id="0">
    <w:p w14:paraId="49FB3B9B" w14:textId="77777777" w:rsidR="00326ADF" w:rsidRDefault="0032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5C5E" w14:textId="77777777" w:rsidR="00326ADF" w:rsidRDefault="00326ADF">
      <w:r>
        <w:separator/>
      </w:r>
    </w:p>
  </w:footnote>
  <w:footnote w:type="continuationSeparator" w:id="0">
    <w:p w14:paraId="670D46F5" w14:textId="77777777" w:rsidR="00326ADF" w:rsidRDefault="00326ADF">
      <w:r>
        <w:continuationSeparator/>
      </w:r>
    </w:p>
  </w:footnote>
  <w:footnote w:id="1">
    <w:p w14:paraId="705141B1" w14:textId="6322FF73" w:rsidR="00C6482A" w:rsidRPr="005338D4" w:rsidRDefault="00C6482A" w:rsidP="00C6482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37C0B">
        <w:t>Zmiany tekstu jednolitego wymienionej ustawy zostały ogłoszone w Dz. U. z 2025 r. poz. 497, 621, 622, 769, 820, 1203, 1235, 1414</w:t>
      </w:r>
      <w:r w:rsidR="00A7750E">
        <w:t>,</w:t>
      </w:r>
      <w:r w:rsidRPr="00F37C0B">
        <w:t xml:space="preserve"> 1417</w:t>
      </w:r>
      <w:r w:rsidR="00FF6283">
        <w:t>,</w:t>
      </w:r>
      <w:r w:rsidR="00A7750E">
        <w:t xml:space="preserve"> 1669</w:t>
      </w:r>
      <w:r w:rsidR="0089761D">
        <w:t>,</w:t>
      </w:r>
      <w:r w:rsidR="00FF6283">
        <w:t xml:space="preserve"> </w:t>
      </w:r>
      <w:r w:rsidR="00FF6283" w:rsidRPr="00FF6283">
        <w:t>1804</w:t>
      </w:r>
      <w:r w:rsidR="0089761D">
        <w:t xml:space="preserve"> i 1863</w:t>
      </w:r>
      <w:r w:rsidR="00CB4EF5">
        <w:t xml:space="preserve"> oraz z 2026 r. poz. 252</w:t>
      </w:r>
      <w:r w:rsidRPr="00F37C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5CD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4080016">
    <w:abstractNumId w:val="23"/>
  </w:num>
  <w:num w:numId="2" w16cid:durableId="298342509">
    <w:abstractNumId w:val="23"/>
  </w:num>
  <w:num w:numId="3" w16cid:durableId="1036663544">
    <w:abstractNumId w:val="18"/>
  </w:num>
  <w:num w:numId="4" w16cid:durableId="1209533714">
    <w:abstractNumId w:val="18"/>
  </w:num>
  <w:num w:numId="5" w16cid:durableId="919603032">
    <w:abstractNumId w:val="35"/>
  </w:num>
  <w:num w:numId="6" w16cid:durableId="1150444226">
    <w:abstractNumId w:val="31"/>
  </w:num>
  <w:num w:numId="7" w16cid:durableId="1789426120">
    <w:abstractNumId w:val="35"/>
  </w:num>
  <w:num w:numId="8" w16cid:durableId="1917089403">
    <w:abstractNumId w:val="31"/>
  </w:num>
  <w:num w:numId="9" w16cid:durableId="349767032">
    <w:abstractNumId w:val="35"/>
  </w:num>
  <w:num w:numId="10" w16cid:durableId="2118716685">
    <w:abstractNumId w:val="31"/>
  </w:num>
  <w:num w:numId="11" w16cid:durableId="1738240998">
    <w:abstractNumId w:val="14"/>
  </w:num>
  <w:num w:numId="12" w16cid:durableId="1310399867">
    <w:abstractNumId w:val="10"/>
  </w:num>
  <w:num w:numId="13" w16cid:durableId="305741742">
    <w:abstractNumId w:val="15"/>
  </w:num>
  <w:num w:numId="14" w16cid:durableId="619653016">
    <w:abstractNumId w:val="26"/>
  </w:num>
  <w:num w:numId="15" w16cid:durableId="636836521">
    <w:abstractNumId w:val="14"/>
  </w:num>
  <w:num w:numId="16" w16cid:durableId="281621483">
    <w:abstractNumId w:val="16"/>
  </w:num>
  <w:num w:numId="17" w16cid:durableId="1294021684">
    <w:abstractNumId w:val="8"/>
  </w:num>
  <w:num w:numId="18" w16cid:durableId="365106527">
    <w:abstractNumId w:val="3"/>
  </w:num>
  <w:num w:numId="19" w16cid:durableId="113331521">
    <w:abstractNumId w:val="2"/>
  </w:num>
  <w:num w:numId="20" w16cid:durableId="891502270">
    <w:abstractNumId w:val="1"/>
  </w:num>
  <w:num w:numId="21" w16cid:durableId="1250188528">
    <w:abstractNumId w:val="0"/>
  </w:num>
  <w:num w:numId="22" w16cid:durableId="1372807421">
    <w:abstractNumId w:val="9"/>
  </w:num>
  <w:num w:numId="23" w16cid:durableId="290794285">
    <w:abstractNumId w:val="7"/>
  </w:num>
  <w:num w:numId="24" w16cid:durableId="600721821">
    <w:abstractNumId w:val="6"/>
  </w:num>
  <w:num w:numId="25" w16cid:durableId="458576688">
    <w:abstractNumId w:val="5"/>
  </w:num>
  <w:num w:numId="26" w16cid:durableId="549607963">
    <w:abstractNumId w:val="4"/>
  </w:num>
  <w:num w:numId="27" w16cid:durableId="1336029273">
    <w:abstractNumId w:val="33"/>
  </w:num>
  <w:num w:numId="28" w16cid:durableId="1289582229">
    <w:abstractNumId w:val="25"/>
  </w:num>
  <w:num w:numId="29" w16cid:durableId="1118257356">
    <w:abstractNumId w:val="36"/>
  </w:num>
  <w:num w:numId="30" w16cid:durableId="1271430568">
    <w:abstractNumId w:val="32"/>
  </w:num>
  <w:num w:numId="31" w16cid:durableId="717050991">
    <w:abstractNumId w:val="19"/>
  </w:num>
  <w:num w:numId="32" w16cid:durableId="969172359">
    <w:abstractNumId w:val="11"/>
  </w:num>
  <w:num w:numId="33" w16cid:durableId="799684172">
    <w:abstractNumId w:val="30"/>
  </w:num>
  <w:num w:numId="34" w16cid:durableId="1059860740">
    <w:abstractNumId w:val="20"/>
  </w:num>
  <w:num w:numId="35" w16cid:durableId="1324964198">
    <w:abstractNumId w:val="17"/>
  </w:num>
  <w:num w:numId="36" w16cid:durableId="1389911158">
    <w:abstractNumId w:val="22"/>
  </w:num>
  <w:num w:numId="37" w16cid:durableId="1997293840">
    <w:abstractNumId w:val="27"/>
  </w:num>
  <w:num w:numId="38" w16cid:durableId="850532088">
    <w:abstractNumId w:val="24"/>
  </w:num>
  <w:num w:numId="39" w16cid:durableId="2041588798">
    <w:abstractNumId w:val="13"/>
  </w:num>
  <w:num w:numId="40" w16cid:durableId="692344988">
    <w:abstractNumId w:val="29"/>
  </w:num>
  <w:num w:numId="41" w16cid:durableId="1972981927">
    <w:abstractNumId w:val="28"/>
  </w:num>
  <w:num w:numId="42" w16cid:durableId="612591155">
    <w:abstractNumId w:val="21"/>
  </w:num>
  <w:num w:numId="43" w16cid:durableId="636301902">
    <w:abstractNumId w:val="34"/>
  </w:num>
  <w:num w:numId="44" w16cid:durableId="96948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2A"/>
    <w:rsid w:val="000012DA"/>
    <w:rsid w:val="0000246E"/>
    <w:rsid w:val="00003862"/>
    <w:rsid w:val="00012A35"/>
    <w:rsid w:val="00014059"/>
    <w:rsid w:val="000153DF"/>
    <w:rsid w:val="00016099"/>
    <w:rsid w:val="000164BF"/>
    <w:rsid w:val="00017DC2"/>
    <w:rsid w:val="00021522"/>
    <w:rsid w:val="00023471"/>
    <w:rsid w:val="00023F13"/>
    <w:rsid w:val="00027F81"/>
    <w:rsid w:val="00030634"/>
    <w:rsid w:val="000307AA"/>
    <w:rsid w:val="000319C1"/>
    <w:rsid w:val="00031A8B"/>
    <w:rsid w:val="00031BCA"/>
    <w:rsid w:val="000330FA"/>
    <w:rsid w:val="0003362F"/>
    <w:rsid w:val="0003566D"/>
    <w:rsid w:val="00036B63"/>
    <w:rsid w:val="00037E1A"/>
    <w:rsid w:val="00043495"/>
    <w:rsid w:val="0004559C"/>
    <w:rsid w:val="00046A75"/>
    <w:rsid w:val="00047312"/>
    <w:rsid w:val="000478CA"/>
    <w:rsid w:val="000508BD"/>
    <w:rsid w:val="000517AB"/>
    <w:rsid w:val="0005339C"/>
    <w:rsid w:val="00054068"/>
    <w:rsid w:val="0005571B"/>
    <w:rsid w:val="000575E0"/>
    <w:rsid w:val="00057AB3"/>
    <w:rsid w:val="00060076"/>
    <w:rsid w:val="00060432"/>
    <w:rsid w:val="00060D87"/>
    <w:rsid w:val="000615A5"/>
    <w:rsid w:val="00063009"/>
    <w:rsid w:val="00064E4C"/>
    <w:rsid w:val="0006611C"/>
    <w:rsid w:val="00066901"/>
    <w:rsid w:val="00071595"/>
    <w:rsid w:val="00071B60"/>
    <w:rsid w:val="00071BEE"/>
    <w:rsid w:val="000736CD"/>
    <w:rsid w:val="0007533B"/>
    <w:rsid w:val="0007545D"/>
    <w:rsid w:val="0007590D"/>
    <w:rsid w:val="000760BF"/>
    <w:rsid w:val="0007613E"/>
    <w:rsid w:val="00076BFC"/>
    <w:rsid w:val="000814A7"/>
    <w:rsid w:val="000829E9"/>
    <w:rsid w:val="00083B8A"/>
    <w:rsid w:val="0008557B"/>
    <w:rsid w:val="00085CE7"/>
    <w:rsid w:val="00087D70"/>
    <w:rsid w:val="000906EE"/>
    <w:rsid w:val="00091BA2"/>
    <w:rsid w:val="00094134"/>
    <w:rsid w:val="000944EF"/>
    <w:rsid w:val="0009732D"/>
    <w:rsid w:val="000973F0"/>
    <w:rsid w:val="000A1296"/>
    <w:rsid w:val="000A1C27"/>
    <w:rsid w:val="000A1DAD"/>
    <w:rsid w:val="000A247F"/>
    <w:rsid w:val="000A2649"/>
    <w:rsid w:val="000A323B"/>
    <w:rsid w:val="000A3DAC"/>
    <w:rsid w:val="000A6740"/>
    <w:rsid w:val="000A79BD"/>
    <w:rsid w:val="000B0BA4"/>
    <w:rsid w:val="000B2582"/>
    <w:rsid w:val="000B2719"/>
    <w:rsid w:val="000B298D"/>
    <w:rsid w:val="000B5B2D"/>
    <w:rsid w:val="000B5DCE"/>
    <w:rsid w:val="000B7095"/>
    <w:rsid w:val="000C05BA"/>
    <w:rsid w:val="000C0E8F"/>
    <w:rsid w:val="000C3ADF"/>
    <w:rsid w:val="000C4BC4"/>
    <w:rsid w:val="000C4D6B"/>
    <w:rsid w:val="000D0110"/>
    <w:rsid w:val="000D2468"/>
    <w:rsid w:val="000D318A"/>
    <w:rsid w:val="000D5A37"/>
    <w:rsid w:val="000D6173"/>
    <w:rsid w:val="000D6F83"/>
    <w:rsid w:val="000E25CC"/>
    <w:rsid w:val="000E3694"/>
    <w:rsid w:val="000E490F"/>
    <w:rsid w:val="000E5C74"/>
    <w:rsid w:val="000E6241"/>
    <w:rsid w:val="000E6C1A"/>
    <w:rsid w:val="000E6C70"/>
    <w:rsid w:val="000E7DBA"/>
    <w:rsid w:val="000F2BE3"/>
    <w:rsid w:val="000F3D0D"/>
    <w:rsid w:val="000F4639"/>
    <w:rsid w:val="000F4E95"/>
    <w:rsid w:val="000F6ED4"/>
    <w:rsid w:val="000F7A6E"/>
    <w:rsid w:val="001042BA"/>
    <w:rsid w:val="00106D03"/>
    <w:rsid w:val="00110465"/>
    <w:rsid w:val="00110628"/>
    <w:rsid w:val="00110BD9"/>
    <w:rsid w:val="0011245A"/>
    <w:rsid w:val="001139B4"/>
    <w:rsid w:val="0011493E"/>
    <w:rsid w:val="00115B72"/>
    <w:rsid w:val="001209EC"/>
    <w:rsid w:val="00120A9E"/>
    <w:rsid w:val="001232A0"/>
    <w:rsid w:val="00123DE7"/>
    <w:rsid w:val="00125A9C"/>
    <w:rsid w:val="001270A2"/>
    <w:rsid w:val="0012729E"/>
    <w:rsid w:val="00130337"/>
    <w:rsid w:val="00130BC1"/>
    <w:rsid w:val="00131237"/>
    <w:rsid w:val="00131554"/>
    <w:rsid w:val="001329AC"/>
    <w:rsid w:val="0013303B"/>
    <w:rsid w:val="0013442A"/>
    <w:rsid w:val="00134CA0"/>
    <w:rsid w:val="0014026F"/>
    <w:rsid w:val="001404F7"/>
    <w:rsid w:val="00143961"/>
    <w:rsid w:val="00144CC3"/>
    <w:rsid w:val="00146858"/>
    <w:rsid w:val="00147A47"/>
    <w:rsid w:val="00147AA1"/>
    <w:rsid w:val="00150DF2"/>
    <w:rsid w:val="001520CF"/>
    <w:rsid w:val="0015667C"/>
    <w:rsid w:val="00157110"/>
    <w:rsid w:val="0015742A"/>
    <w:rsid w:val="001574FA"/>
    <w:rsid w:val="00157DA1"/>
    <w:rsid w:val="00162988"/>
    <w:rsid w:val="00163147"/>
    <w:rsid w:val="00164C57"/>
    <w:rsid w:val="00164C9D"/>
    <w:rsid w:val="001715CB"/>
    <w:rsid w:val="00172F7A"/>
    <w:rsid w:val="00173150"/>
    <w:rsid w:val="00173390"/>
    <w:rsid w:val="001736F0"/>
    <w:rsid w:val="00173BB3"/>
    <w:rsid w:val="001740D0"/>
    <w:rsid w:val="00174938"/>
    <w:rsid w:val="00174F2C"/>
    <w:rsid w:val="001776C0"/>
    <w:rsid w:val="00180F2A"/>
    <w:rsid w:val="00182739"/>
    <w:rsid w:val="001839E9"/>
    <w:rsid w:val="00184B84"/>
    <w:rsid w:val="00184B91"/>
    <w:rsid w:val="00184D4A"/>
    <w:rsid w:val="00186EC1"/>
    <w:rsid w:val="0018767D"/>
    <w:rsid w:val="001876E2"/>
    <w:rsid w:val="00187B63"/>
    <w:rsid w:val="00191E1F"/>
    <w:rsid w:val="00192DFB"/>
    <w:rsid w:val="0019473B"/>
    <w:rsid w:val="001952B1"/>
    <w:rsid w:val="00196E39"/>
    <w:rsid w:val="00197649"/>
    <w:rsid w:val="001A01FB"/>
    <w:rsid w:val="001A10E9"/>
    <w:rsid w:val="001A183D"/>
    <w:rsid w:val="001A19B5"/>
    <w:rsid w:val="001A251A"/>
    <w:rsid w:val="001A2B65"/>
    <w:rsid w:val="001A3489"/>
    <w:rsid w:val="001A3CD3"/>
    <w:rsid w:val="001A46D3"/>
    <w:rsid w:val="001A5BEF"/>
    <w:rsid w:val="001A643E"/>
    <w:rsid w:val="001A7F15"/>
    <w:rsid w:val="001B342E"/>
    <w:rsid w:val="001B3F87"/>
    <w:rsid w:val="001B4C20"/>
    <w:rsid w:val="001C1832"/>
    <w:rsid w:val="001C188C"/>
    <w:rsid w:val="001C3488"/>
    <w:rsid w:val="001C4427"/>
    <w:rsid w:val="001C4B55"/>
    <w:rsid w:val="001C6374"/>
    <w:rsid w:val="001D1783"/>
    <w:rsid w:val="001D2ABF"/>
    <w:rsid w:val="001D34D4"/>
    <w:rsid w:val="001D4C54"/>
    <w:rsid w:val="001D53CD"/>
    <w:rsid w:val="001D55A3"/>
    <w:rsid w:val="001D5AF5"/>
    <w:rsid w:val="001D64A8"/>
    <w:rsid w:val="001E1E73"/>
    <w:rsid w:val="001E4E0C"/>
    <w:rsid w:val="001E51BD"/>
    <w:rsid w:val="001E526D"/>
    <w:rsid w:val="001E5655"/>
    <w:rsid w:val="001E5750"/>
    <w:rsid w:val="001E6853"/>
    <w:rsid w:val="001F1832"/>
    <w:rsid w:val="001F220F"/>
    <w:rsid w:val="001F25B3"/>
    <w:rsid w:val="001F33D1"/>
    <w:rsid w:val="001F491B"/>
    <w:rsid w:val="001F6616"/>
    <w:rsid w:val="001F68BA"/>
    <w:rsid w:val="002008BE"/>
    <w:rsid w:val="00201498"/>
    <w:rsid w:val="00202BD4"/>
    <w:rsid w:val="00203DC4"/>
    <w:rsid w:val="00204A97"/>
    <w:rsid w:val="00205212"/>
    <w:rsid w:val="00206FE4"/>
    <w:rsid w:val="002114EF"/>
    <w:rsid w:val="00214086"/>
    <w:rsid w:val="002149F0"/>
    <w:rsid w:val="00214B80"/>
    <w:rsid w:val="002166AD"/>
    <w:rsid w:val="0021786A"/>
    <w:rsid w:val="00217871"/>
    <w:rsid w:val="00221ED8"/>
    <w:rsid w:val="002231EA"/>
    <w:rsid w:val="00223381"/>
    <w:rsid w:val="00223FDF"/>
    <w:rsid w:val="002279C0"/>
    <w:rsid w:val="00231380"/>
    <w:rsid w:val="002314FA"/>
    <w:rsid w:val="00232D24"/>
    <w:rsid w:val="00234453"/>
    <w:rsid w:val="00235B7B"/>
    <w:rsid w:val="0023727E"/>
    <w:rsid w:val="00242081"/>
    <w:rsid w:val="00243777"/>
    <w:rsid w:val="00243AE3"/>
    <w:rsid w:val="002441CD"/>
    <w:rsid w:val="0024564A"/>
    <w:rsid w:val="00246635"/>
    <w:rsid w:val="002501A3"/>
    <w:rsid w:val="002513C1"/>
    <w:rsid w:val="0025166C"/>
    <w:rsid w:val="0025213B"/>
    <w:rsid w:val="002555D4"/>
    <w:rsid w:val="00261A16"/>
    <w:rsid w:val="00261A77"/>
    <w:rsid w:val="00263522"/>
    <w:rsid w:val="00264EC6"/>
    <w:rsid w:val="00271013"/>
    <w:rsid w:val="00273FE4"/>
    <w:rsid w:val="00275DD8"/>
    <w:rsid w:val="0027645D"/>
    <w:rsid w:val="002765B4"/>
    <w:rsid w:val="00276A94"/>
    <w:rsid w:val="00284F7E"/>
    <w:rsid w:val="00291D6E"/>
    <w:rsid w:val="00291F53"/>
    <w:rsid w:val="002921B6"/>
    <w:rsid w:val="0029405D"/>
    <w:rsid w:val="00294FA6"/>
    <w:rsid w:val="0029582D"/>
    <w:rsid w:val="00295A6F"/>
    <w:rsid w:val="002A0022"/>
    <w:rsid w:val="002A20C4"/>
    <w:rsid w:val="002A54A3"/>
    <w:rsid w:val="002A570F"/>
    <w:rsid w:val="002A7121"/>
    <w:rsid w:val="002A7292"/>
    <w:rsid w:val="002A7358"/>
    <w:rsid w:val="002A75A4"/>
    <w:rsid w:val="002A7793"/>
    <w:rsid w:val="002A7902"/>
    <w:rsid w:val="002A7D3D"/>
    <w:rsid w:val="002B04CC"/>
    <w:rsid w:val="002B0F6B"/>
    <w:rsid w:val="002B13DA"/>
    <w:rsid w:val="002B23B8"/>
    <w:rsid w:val="002B27B3"/>
    <w:rsid w:val="002B2CD5"/>
    <w:rsid w:val="002B4429"/>
    <w:rsid w:val="002B68A6"/>
    <w:rsid w:val="002B7FAF"/>
    <w:rsid w:val="002C5A15"/>
    <w:rsid w:val="002D0C4F"/>
    <w:rsid w:val="002D0E4D"/>
    <w:rsid w:val="002D1364"/>
    <w:rsid w:val="002D4D30"/>
    <w:rsid w:val="002D5000"/>
    <w:rsid w:val="002D513A"/>
    <w:rsid w:val="002D598D"/>
    <w:rsid w:val="002D6FAD"/>
    <w:rsid w:val="002D7188"/>
    <w:rsid w:val="002D7978"/>
    <w:rsid w:val="002E1DE3"/>
    <w:rsid w:val="002E20EC"/>
    <w:rsid w:val="002E2AB6"/>
    <w:rsid w:val="002E3AAD"/>
    <w:rsid w:val="002E3F34"/>
    <w:rsid w:val="002E5F79"/>
    <w:rsid w:val="002E64FA"/>
    <w:rsid w:val="002F0A00"/>
    <w:rsid w:val="002F0CFA"/>
    <w:rsid w:val="002F45DC"/>
    <w:rsid w:val="002F669F"/>
    <w:rsid w:val="0030177A"/>
    <w:rsid w:val="00301C97"/>
    <w:rsid w:val="003033F4"/>
    <w:rsid w:val="00305865"/>
    <w:rsid w:val="0031004C"/>
    <w:rsid w:val="003105F6"/>
    <w:rsid w:val="00311297"/>
    <w:rsid w:val="00311364"/>
    <w:rsid w:val="003113BE"/>
    <w:rsid w:val="003122CA"/>
    <w:rsid w:val="0031365D"/>
    <w:rsid w:val="003148FD"/>
    <w:rsid w:val="00314A77"/>
    <w:rsid w:val="00315BAF"/>
    <w:rsid w:val="00317C64"/>
    <w:rsid w:val="0032101C"/>
    <w:rsid w:val="00321080"/>
    <w:rsid w:val="00322D45"/>
    <w:rsid w:val="0032569A"/>
    <w:rsid w:val="00325A1F"/>
    <w:rsid w:val="00325C00"/>
    <w:rsid w:val="003268F9"/>
    <w:rsid w:val="00326ADF"/>
    <w:rsid w:val="00326DA6"/>
    <w:rsid w:val="0033094C"/>
    <w:rsid w:val="00330BAF"/>
    <w:rsid w:val="0033451F"/>
    <w:rsid w:val="00334E3A"/>
    <w:rsid w:val="003361DD"/>
    <w:rsid w:val="00337A69"/>
    <w:rsid w:val="00340533"/>
    <w:rsid w:val="00341A6A"/>
    <w:rsid w:val="00342EB7"/>
    <w:rsid w:val="0034376A"/>
    <w:rsid w:val="00344735"/>
    <w:rsid w:val="00345703"/>
    <w:rsid w:val="00345B9C"/>
    <w:rsid w:val="00350249"/>
    <w:rsid w:val="00352DAE"/>
    <w:rsid w:val="00353525"/>
    <w:rsid w:val="00353D96"/>
    <w:rsid w:val="00354EB9"/>
    <w:rsid w:val="003602AE"/>
    <w:rsid w:val="00360929"/>
    <w:rsid w:val="003647D5"/>
    <w:rsid w:val="003674B0"/>
    <w:rsid w:val="003728BC"/>
    <w:rsid w:val="0037727C"/>
    <w:rsid w:val="00377E70"/>
    <w:rsid w:val="00380904"/>
    <w:rsid w:val="0038193E"/>
    <w:rsid w:val="00381AEA"/>
    <w:rsid w:val="003823EE"/>
    <w:rsid w:val="00382960"/>
    <w:rsid w:val="003846F7"/>
    <w:rsid w:val="00384E83"/>
    <w:rsid w:val="0038509E"/>
    <w:rsid w:val="003851ED"/>
    <w:rsid w:val="00385B39"/>
    <w:rsid w:val="00386785"/>
    <w:rsid w:val="0038725B"/>
    <w:rsid w:val="00390E89"/>
    <w:rsid w:val="0039161C"/>
    <w:rsid w:val="00391974"/>
    <w:rsid w:val="00391B1A"/>
    <w:rsid w:val="00391B69"/>
    <w:rsid w:val="00391FE1"/>
    <w:rsid w:val="00393576"/>
    <w:rsid w:val="003939F4"/>
    <w:rsid w:val="00394423"/>
    <w:rsid w:val="00396942"/>
    <w:rsid w:val="00396B49"/>
    <w:rsid w:val="00396E3E"/>
    <w:rsid w:val="00397DF7"/>
    <w:rsid w:val="003A306E"/>
    <w:rsid w:val="003A60DC"/>
    <w:rsid w:val="003A6A46"/>
    <w:rsid w:val="003A7748"/>
    <w:rsid w:val="003A7A63"/>
    <w:rsid w:val="003B000C"/>
    <w:rsid w:val="003B0F1D"/>
    <w:rsid w:val="003B1D0C"/>
    <w:rsid w:val="003B4A57"/>
    <w:rsid w:val="003B4E73"/>
    <w:rsid w:val="003C0AD9"/>
    <w:rsid w:val="003C0ED0"/>
    <w:rsid w:val="003C1D49"/>
    <w:rsid w:val="003C35C4"/>
    <w:rsid w:val="003C3B87"/>
    <w:rsid w:val="003C6F2D"/>
    <w:rsid w:val="003D0280"/>
    <w:rsid w:val="003D12C2"/>
    <w:rsid w:val="003D31B9"/>
    <w:rsid w:val="003D380A"/>
    <w:rsid w:val="003D3867"/>
    <w:rsid w:val="003D4707"/>
    <w:rsid w:val="003E0D1A"/>
    <w:rsid w:val="003E2DA3"/>
    <w:rsid w:val="003E639E"/>
    <w:rsid w:val="003E7055"/>
    <w:rsid w:val="003F020D"/>
    <w:rsid w:val="003F03D9"/>
    <w:rsid w:val="003F21CA"/>
    <w:rsid w:val="003F2FBE"/>
    <w:rsid w:val="003F318D"/>
    <w:rsid w:val="003F5BAE"/>
    <w:rsid w:val="003F5F36"/>
    <w:rsid w:val="003F6ED7"/>
    <w:rsid w:val="00401C84"/>
    <w:rsid w:val="00403210"/>
    <w:rsid w:val="00403275"/>
    <w:rsid w:val="004035BB"/>
    <w:rsid w:val="004035EB"/>
    <w:rsid w:val="004048E6"/>
    <w:rsid w:val="004063AE"/>
    <w:rsid w:val="00407332"/>
    <w:rsid w:val="004073D6"/>
    <w:rsid w:val="00407828"/>
    <w:rsid w:val="00413D8E"/>
    <w:rsid w:val="004140F2"/>
    <w:rsid w:val="0041637C"/>
    <w:rsid w:val="00417B22"/>
    <w:rsid w:val="00421085"/>
    <w:rsid w:val="0042465E"/>
    <w:rsid w:val="00424DF7"/>
    <w:rsid w:val="00425C85"/>
    <w:rsid w:val="00425E7B"/>
    <w:rsid w:val="00427DFF"/>
    <w:rsid w:val="00430FA3"/>
    <w:rsid w:val="00431DAF"/>
    <w:rsid w:val="00432B76"/>
    <w:rsid w:val="00434D01"/>
    <w:rsid w:val="00435D26"/>
    <w:rsid w:val="00437CED"/>
    <w:rsid w:val="00440C99"/>
    <w:rsid w:val="00441090"/>
    <w:rsid w:val="0044175C"/>
    <w:rsid w:val="00442EB5"/>
    <w:rsid w:val="00443F20"/>
    <w:rsid w:val="00445F4D"/>
    <w:rsid w:val="004504C0"/>
    <w:rsid w:val="00451E2B"/>
    <w:rsid w:val="00454687"/>
    <w:rsid w:val="004550FB"/>
    <w:rsid w:val="004559F3"/>
    <w:rsid w:val="0046111A"/>
    <w:rsid w:val="00462946"/>
    <w:rsid w:val="00463F43"/>
    <w:rsid w:val="00464B94"/>
    <w:rsid w:val="004653A8"/>
    <w:rsid w:val="00465A0B"/>
    <w:rsid w:val="004664DA"/>
    <w:rsid w:val="004679E3"/>
    <w:rsid w:val="00467BDA"/>
    <w:rsid w:val="0047077C"/>
    <w:rsid w:val="00470B05"/>
    <w:rsid w:val="0047207C"/>
    <w:rsid w:val="00472CD6"/>
    <w:rsid w:val="00474E3C"/>
    <w:rsid w:val="00475106"/>
    <w:rsid w:val="0047610B"/>
    <w:rsid w:val="00480A58"/>
    <w:rsid w:val="00482151"/>
    <w:rsid w:val="00485FAD"/>
    <w:rsid w:val="00487AED"/>
    <w:rsid w:val="0049121F"/>
    <w:rsid w:val="00491B6B"/>
    <w:rsid w:val="00491EDF"/>
    <w:rsid w:val="00492A3F"/>
    <w:rsid w:val="004945E9"/>
    <w:rsid w:val="00494F62"/>
    <w:rsid w:val="00496ADA"/>
    <w:rsid w:val="004A2001"/>
    <w:rsid w:val="004A2ECE"/>
    <w:rsid w:val="004A3590"/>
    <w:rsid w:val="004B00A7"/>
    <w:rsid w:val="004B0170"/>
    <w:rsid w:val="004B18FC"/>
    <w:rsid w:val="004B25E2"/>
    <w:rsid w:val="004B2D74"/>
    <w:rsid w:val="004B34D7"/>
    <w:rsid w:val="004B5037"/>
    <w:rsid w:val="004B5B2F"/>
    <w:rsid w:val="004B626A"/>
    <w:rsid w:val="004B660E"/>
    <w:rsid w:val="004B753C"/>
    <w:rsid w:val="004C05BD"/>
    <w:rsid w:val="004C1BCA"/>
    <w:rsid w:val="004C341C"/>
    <w:rsid w:val="004C3B06"/>
    <w:rsid w:val="004C3E94"/>
    <w:rsid w:val="004C3F97"/>
    <w:rsid w:val="004C7EE7"/>
    <w:rsid w:val="004D2DEE"/>
    <w:rsid w:val="004D2E1F"/>
    <w:rsid w:val="004D42F0"/>
    <w:rsid w:val="004D550D"/>
    <w:rsid w:val="004D5527"/>
    <w:rsid w:val="004D7FD9"/>
    <w:rsid w:val="004E1324"/>
    <w:rsid w:val="004E19A5"/>
    <w:rsid w:val="004E37E5"/>
    <w:rsid w:val="004E3FDB"/>
    <w:rsid w:val="004E4096"/>
    <w:rsid w:val="004F1F4A"/>
    <w:rsid w:val="004F296D"/>
    <w:rsid w:val="004F4406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C90"/>
    <w:rsid w:val="00510DA4"/>
    <w:rsid w:val="005110D7"/>
    <w:rsid w:val="00511D99"/>
    <w:rsid w:val="005128D3"/>
    <w:rsid w:val="0051368C"/>
    <w:rsid w:val="005147E8"/>
    <w:rsid w:val="005158F2"/>
    <w:rsid w:val="00520D35"/>
    <w:rsid w:val="005228A8"/>
    <w:rsid w:val="005234B8"/>
    <w:rsid w:val="00526C4E"/>
    <w:rsid w:val="00526DFC"/>
    <w:rsid w:val="00526F43"/>
    <w:rsid w:val="00527651"/>
    <w:rsid w:val="0053337A"/>
    <w:rsid w:val="005363AB"/>
    <w:rsid w:val="00537837"/>
    <w:rsid w:val="005409DF"/>
    <w:rsid w:val="00542EAE"/>
    <w:rsid w:val="00544EF4"/>
    <w:rsid w:val="00545E53"/>
    <w:rsid w:val="005479D9"/>
    <w:rsid w:val="00551683"/>
    <w:rsid w:val="00552789"/>
    <w:rsid w:val="00553760"/>
    <w:rsid w:val="00553CA4"/>
    <w:rsid w:val="005572BD"/>
    <w:rsid w:val="00557A12"/>
    <w:rsid w:val="005602E7"/>
    <w:rsid w:val="00560AC7"/>
    <w:rsid w:val="00561AFB"/>
    <w:rsid w:val="00561FA8"/>
    <w:rsid w:val="00562D18"/>
    <w:rsid w:val="005635ED"/>
    <w:rsid w:val="00565253"/>
    <w:rsid w:val="0056643B"/>
    <w:rsid w:val="0056646E"/>
    <w:rsid w:val="00566E03"/>
    <w:rsid w:val="00570191"/>
    <w:rsid w:val="00570570"/>
    <w:rsid w:val="00571616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F42"/>
    <w:rsid w:val="00584110"/>
    <w:rsid w:val="00584ABA"/>
    <w:rsid w:val="00585DDC"/>
    <w:rsid w:val="00585F33"/>
    <w:rsid w:val="005872F6"/>
    <w:rsid w:val="00591124"/>
    <w:rsid w:val="0059368D"/>
    <w:rsid w:val="005951D5"/>
    <w:rsid w:val="00597024"/>
    <w:rsid w:val="005970A1"/>
    <w:rsid w:val="005A0274"/>
    <w:rsid w:val="005A095C"/>
    <w:rsid w:val="005A0C53"/>
    <w:rsid w:val="005A3E03"/>
    <w:rsid w:val="005A666C"/>
    <w:rsid w:val="005A669D"/>
    <w:rsid w:val="005A75D8"/>
    <w:rsid w:val="005B0AEE"/>
    <w:rsid w:val="005B614D"/>
    <w:rsid w:val="005B713E"/>
    <w:rsid w:val="005B76DE"/>
    <w:rsid w:val="005C03B6"/>
    <w:rsid w:val="005C10CB"/>
    <w:rsid w:val="005C327D"/>
    <w:rsid w:val="005C348E"/>
    <w:rsid w:val="005C6388"/>
    <w:rsid w:val="005C68E1"/>
    <w:rsid w:val="005C6F47"/>
    <w:rsid w:val="005D3763"/>
    <w:rsid w:val="005D55E1"/>
    <w:rsid w:val="005D7067"/>
    <w:rsid w:val="005E0AD3"/>
    <w:rsid w:val="005E19F7"/>
    <w:rsid w:val="005E2B57"/>
    <w:rsid w:val="005E4F04"/>
    <w:rsid w:val="005E62C2"/>
    <w:rsid w:val="005E6536"/>
    <w:rsid w:val="005E6C71"/>
    <w:rsid w:val="005F0963"/>
    <w:rsid w:val="005F2824"/>
    <w:rsid w:val="005F2C8C"/>
    <w:rsid w:val="005F2EBA"/>
    <w:rsid w:val="005F3137"/>
    <w:rsid w:val="005F35ED"/>
    <w:rsid w:val="005F7812"/>
    <w:rsid w:val="005F7A88"/>
    <w:rsid w:val="005F7EFA"/>
    <w:rsid w:val="0060281F"/>
    <w:rsid w:val="00603A1A"/>
    <w:rsid w:val="006046D5"/>
    <w:rsid w:val="00604DCE"/>
    <w:rsid w:val="0060553A"/>
    <w:rsid w:val="00607A93"/>
    <w:rsid w:val="00610C08"/>
    <w:rsid w:val="00611F74"/>
    <w:rsid w:val="006136F3"/>
    <w:rsid w:val="00613B4B"/>
    <w:rsid w:val="0061538F"/>
    <w:rsid w:val="00615772"/>
    <w:rsid w:val="00615AB4"/>
    <w:rsid w:val="00621256"/>
    <w:rsid w:val="00621531"/>
    <w:rsid w:val="00621FCC"/>
    <w:rsid w:val="00622E4B"/>
    <w:rsid w:val="0062416E"/>
    <w:rsid w:val="006249DB"/>
    <w:rsid w:val="0062683B"/>
    <w:rsid w:val="00627B65"/>
    <w:rsid w:val="00632208"/>
    <w:rsid w:val="00632574"/>
    <w:rsid w:val="006333DA"/>
    <w:rsid w:val="00635134"/>
    <w:rsid w:val="006356E2"/>
    <w:rsid w:val="0064061E"/>
    <w:rsid w:val="00640FBF"/>
    <w:rsid w:val="00642A65"/>
    <w:rsid w:val="00643D87"/>
    <w:rsid w:val="006442AA"/>
    <w:rsid w:val="00645DCE"/>
    <w:rsid w:val="006465AC"/>
    <w:rsid w:val="006465BF"/>
    <w:rsid w:val="00647616"/>
    <w:rsid w:val="00647EF9"/>
    <w:rsid w:val="00652547"/>
    <w:rsid w:val="00653B22"/>
    <w:rsid w:val="006568F1"/>
    <w:rsid w:val="00656CDC"/>
    <w:rsid w:val="00657BF4"/>
    <w:rsid w:val="006603FB"/>
    <w:rsid w:val="006608DF"/>
    <w:rsid w:val="006623AC"/>
    <w:rsid w:val="006678AF"/>
    <w:rsid w:val="006701EF"/>
    <w:rsid w:val="00670319"/>
    <w:rsid w:val="0067187A"/>
    <w:rsid w:val="00673BA5"/>
    <w:rsid w:val="00673D70"/>
    <w:rsid w:val="006751EB"/>
    <w:rsid w:val="00680058"/>
    <w:rsid w:val="00681F9F"/>
    <w:rsid w:val="0068294F"/>
    <w:rsid w:val="006840EA"/>
    <w:rsid w:val="00684483"/>
    <w:rsid w:val="006844E2"/>
    <w:rsid w:val="00685267"/>
    <w:rsid w:val="006868F2"/>
    <w:rsid w:val="006872AE"/>
    <w:rsid w:val="00687CB3"/>
    <w:rsid w:val="00690082"/>
    <w:rsid w:val="00690252"/>
    <w:rsid w:val="00690C1D"/>
    <w:rsid w:val="00692E6A"/>
    <w:rsid w:val="006936FC"/>
    <w:rsid w:val="006946BB"/>
    <w:rsid w:val="006969FA"/>
    <w:rsid w:val="00697C1B"/>
    <w:rsid w:val="006A05A9"/>
    <w:rsid w:val="006A35D5"/>
    <w:rsid w:val="006A748A"/>
    <w:rsid w:val="006B156D"/>
    <w:rsid w:val="006C419E"/>
    <w:rsid w:val="006C4A31"/>
    <w:rsid w:val="006C5AC2"/>
    <w:rsid w:val="006C6AFB"/>
    <w:rsid w:val="006C7688"/>
    <w:rsid w:val="006D2735"/>
    <w:rsid w:val="006D3E69"/>
    <w:rsid w:val="006D45B2"/>
    <w:rsid w:val="006D7719"/>
    <w:rsid w:val="006E0FCC"/>
    <w:rsid w:val="006E1A9E"/>
    <w:rsid w:val="006E1E96"/>
    <w:rsid w:val="006E3971"/>
    <w:rsid w:val="006E5E21"/>
    <w:rsid w:val="006E6CD6"/>
    <w:rsid w:val="006F1710"/>
    <w:rsid w:val="006F2648"/>
    <w:rsid w:val="006F2F10"/>
    <w:rsid w:val="006F4453"/>
    <w:rsid w:val="006F482B"/>
    <w:rsid w:val="006F6311"/>
    <w:rsid w:val="00701952"/>
    <w:rsid w:val="00702556"/>
    <w:rsid w:val="0070277E"/>
    <w:rsid w:val="00704156"/>
    <w:rsid w:val="00704E0D"/>
    <w:rsid w:val="0070628C"/>
    <w:rsid w:val="007069FC"/>
    <w:rsid w:val="00707FAA"/>
    <w:rsid w:val="00711221"/>
    <w:rsid w:val="00712675"/>
    <w:rsid w:val="00713808"/>
    <w:rsid w:val="007151B6"/>
    <w:rsid w:val="0071520D"/>
    <w:rsid w:val="00715530"/>
    <w:rsid w:val="00715EDB"/>
    <w:rsid w:val="007160D5"/>
    <w:rsid w:val="007163FB"/>
    <w:rsid w:val="00717C2E"/>
    <w:rsid w:val="007204FA"/>
    <w:rsid w:val="007213B3"/>
    <w:rsid w:val="007240C0"/>
    <w:rsid w:val="0072457F"/>
    <w:rsid w:val="00725406"/>
    <w:rsid w:val="00725DA9"/>
    <w:rsid w:val="0072621B"/>
    <w:rsid w:val="00730555"/>
    <w:rsid w:val="007312CC"/>
    <w:rsid w:val="00732FF1"/>
    <w:rsid w:val="00736A64"/>
    <w:rsid w:val="00737224"/>
    <w:rsid w:val="00737F6A"/>
    <w:rsid w:val="007410B6"/>
    <w:rsid w:val="00744C6F"/>
    <w:rsid w:val="007457F6"/>
    <w:rsid w:val="00745ABB"/>
    <w:rsid w:val="0074617E"/>
    <w:rsid w:val="007467D5"/>
    <w:rsid w:val="00746E38"/>
    <w:rsid w:val="00747CD5"/>
    <w:rsid w:val="00751516"/>
    <w:rsid w:val="00753B51"/>
    <w:rsid w:val="007548CB"/>
    <w:rsid w:val="00754A58"/>
    <w:rsid w:val="00756099"/>
    <w:rsid w:val="00756629"/>
    <w:rsid w:val="007575D2"/>
    <w:rsid w:val="00757B4F"/>
    <w:rsid w:val="00757B6A"/>
    <w:rsid w:val="007610E0"/>
    <w:rsid w:val="00761C14"/>
    <w:rsid w:val="007621AA"/>
    <w:rsid w:val="0076260A"/>
    <w:rsid w:val="00762EDE"/>
    <w:rsid w:val="00763436"/>
    <w:rsid w:val="00764081"/>
    <w:rsid w:val="00764A67"/>
    <w:rsid w:val="00770D8B"/>
    <w:rsid w:val="00770F6B"/>
    <w:rsid w:val="00770FAD"/>
    <w:rsid w:val="007715D5"/>
    <w:rsid w:val="00771883"/>
    <w:rsid w:val="00772FDF"/>
    <w:rsid w:val="0077370C"/>
    <w:rsid w:val="00776DC2"/>
    <w:rsid w:val="0077700F"/>
    <w:rsid w:val="00780122"/>
    <w:rsid w:val="0078077B"/>
    <w:rsid w:val="0078214B"/>
    <w:rsid w:val="00782E83"/>
    <w:rsid w:val="0078498A"/>
    <w:rsid w:val="00785B8B"/>
    <w:rsid w:val="007871CA"/>
    <w:rsid w:val="007878FE"/>
    <w:rsid w:val="007915D1"/>
    <w:rsid w:val="00792207"/>
    <w:rsid w:val="00792251"/>
    <w:rsid w:val="00792B64"/>
    <w:rsid w:val="00792E29"/>
    <w:rsid w:val="0079379A"/>
    <w:rsid w:val="00794953"/>
    <w:rsid w:val="0079554A"/>
    <w:rsid w:val="007A0063"/>
    <w:rsid w:val="007A1F2F"/>
    <w:rsid w:val="007A2A5C"/>
    <w:rsid w:val="007A3E65"/>
    <w:rsid w:val="007A5150"/>
    <w:rsid w:val="007A5373"/>
    <w:rsid w:val="007A5FA3"/>
    <w:rsid w:val="007A789F"/>
    <w:rsid w:val="007B3081"/>
    <w:rsid w:val="007B75BC"/>
    <w:rsid w:val="007C0BD6"/>
    <w:rsid w:val="007C1933"/>
    <w:rsid w:val="007C3806"/>
    <w:rsid w:val="007C5BB7"/>
    <w:rsid w:val="007D07D5"/>
    <w:rsid w:val="007D0B35"/>
    <w:rsid w:val="007D1C64"/>
    <w:rsid w:val="007D30EB"/>
    <w:rsid w:val="007D32DD"/>
    <w:rsid w:val="007D3F16"/>
    <w:rsid w:val="007D4293"/>
    <w:rsid w:val="007D4883"/>
    <w:rsid w:val="007D6DCE"/>
    <w:rsid w:val="007D72C4"/>
    <w:rsid w:val="007E2CFE"/>
    <w:rsid w:val="007E5519"/>
    <w:rsid w:val="007E59C9"/>
    <w:rsid w:val="007E7EC7"/>
    <w:rsid w:val="007F0072"/>
    <w:rsid w:val="007F13BE"/>
    <w:rsid w:val="007F2EB6"/>
    <w:rsid w:val="007F3CDF"/>
    <w:rsid w:val="007F54C3"/>
    <w:rsid w:val="007F5E95"/>
    <w:rsid w:val="007F697A"/>
    <w:rsid w:val="007F787E"/>
    <w:rsid w:val="008004AF"/>
    <w:rsid w:val="00802949"/>
    <w:rsid w:val="0080301E"/>
    <w:rsid w:val="0080365F"/>
    <w:rsid w:val="00804E00"/>
    <w:rsid w:val="0080599B"/>
    <w:rsid w:val="008061F3"/>
    <w:rsid w:val="00806549"/>
    <w:rsid w:val="00807330"/>
    <w:rsid w:val="00812BE5"/>
    <w:rsid w:val="00813ABF"/>
    <w:rsid w:val="00817429"/>
    <w:rsid w:val="0082092A"/>
    <w:rsid w:val="00820D31"/>
    <w:rsid w:val="00821514"/>
    <w:rsid w:val="00821E35"/>
    <w:rsid w:val="00824591"/>
    <w:rsid w:val="00824AED"/>
    <w:rsid w:val="00825BC5"/>
    <w:rsid w:val="00826B73"/>
    <w:rsid w:val="00827820"/>
    <w:rsid w:val="00831B8B"/>
    <w:rsid w:val="00831EBF"/>
    <w:rsid w:val="0083405D"/>
    <w:rsid w:val="0083487A"/>
    <w:rsid w:val="008352D4"/>
    <w:rsid w:val="008355A7"/>
    <w:rsid w:val="00836DB9"/>
    <w:rsid w:val="00837C67"/>
    <w:rsid w:val="008415B0"/>
    <w:rsid w:val="00842028"/>
    <w:rsid w:val="008436B8"/>
    <w:rsid w:val="0084467B"/>
    <w:rsid w:val="008460B6"/>
    <w:rsid w:val="008469A8"/>
    <w:rsid w:val="0084771F"/>
    <w:rsid w:val="00850C9D"/>
    <w:rsid w:val="00852B59"/>
    <w:rsid w:val="008540BA"/>
    <w:rsid w:val="00855764"/>
    <w:rsid w:val="00856272"/>
    <w:rsid w:val="00856273"/>
    <w:rsid w:val="008563FF"/>
    <w:rsid w:val="0085770F"/>
    <w:rsid w:val="0086018B"/>
    <w:rsid w:val="008611DD"/>
    <w:rsid w:val="008620DE"/>
    <w:rsid w:val="00862543"/>
    <w:rsid w:val="00862D01"/>
    <w:rsid w:val="008637A6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04A"/>
    <w:rsid w:val="00886B60"/>
    <w:rsid w:val="00887889"/>
    <w:rsid w:val="0089058E"/>
    <w:rsid w:val="008917B1"/>
    <w:rsid w:val="008920FF"/>
    <w:rsid w:val="008926E8"/>
    <w:rsid w:val="00893484"/>
    <w:rsid w:val="00894F19"/>
    <w:rsid w:val="00896A10"/>
    <w:rsid w:val="008971B5"/>
    <w:rsid w:val="0089761D"/>
    <w:rsid w:val="008A3240"/>
    <w:rsid w:val="008A3889"/>
    <w:rsid w:val="008A5D26"/>
    <w:rsid w:val="008A6751"/>
    <w:rsid w:val="008A6B13"/>
    <w:rsid w:val="008A6ECB"/>
    <w:rsid w:val="008B0816"/>
    <w:rsid w:val="008B0B6F"/>
    <w:rsid w:val="008B0BF9"/>
    <w:rsid w:val="008B16E9"/>
    <w:rsid w:val="008B1C3F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E94"/>
    <w:rsid w:val="008C7233"/>
    <w:rsid w:val="008D0BE0"/>
    <w:rsid w:val="008D2434"/>
    <w:rsid w:val="008D3D30"/>
    <w:rsid w:val="008E171D"/>
    <w:rsid w:val="008E2550"/>
    <w:rsid w:val="008E2785"/>
    <w:rsid w:val="008E2E74"/>
    <w:rsid w:val="008E41F1"/>
    <w:rsid w:val="008E78A3"/>
    <w:rsid w:val="008F0654"/>
    <w:rsid w:val="008F06CB"/>
    <w:rsid w:val="008F1856"/>
    <w:rsid w:val="008F1AA3"/>
    <w:rsid w:val="008F2E83"/>
    <w:rsid w:val="008F46AB"/>
    <w:rsid w:val="008F612A"/>
    <w:rsid w:val="008F6FE5"/>
    <w:rsid w:val="008F7425"/>
    <w:rsid w:val="00901E71"/>
    <w:rsid w:val="0090293D"/>
    <w:rsid w:val="009034DE"/>
    <w:rsid w:val="00904B66"/>
    <w:rsid w:val="00905396"/>
    <w:rsid w:val="00905B96"/>
    <w:rsid w:val="0090605D"/>
    <w:rsid w:val="00906419"/>
    <w:rsid w:val="00907A50"/>
    <w:rsid w:val="00912889"/>
    <w:rsid w:val="00913790"/>
    <w:rsid w:val="00913A42"/>
    <w:rsid w:val="00914167"/>
    <w:rsid w:val="009143DB"/>
    <w:rsid w:val="00915065"/>
    <w:rsid w:val="00917CE5"/>
    <w:rsid w:val="009217C0"/>
    <w:rsid w:val="00921ADF"/>
    <w:rsid w:val="00925241"/>
    <w:rsid w:val="009257B8"/>
    <w:rsid w:val="00925CEC"/>
    <w:rsid w:val="00926A3F"/>
    <w:rsid w:val="0092794E"/>
    <w:rsid w:val="0093029E"/>
    <w:rsid w:val="00930D30"/>
    <w:rsid w:val="009332A2"/>
    <w:rsid w:val="00934377"/>
    <w:rsid w:val="00937598"/>
    <w:rsid w:val="0093790B"/>
    <w:rsid w:val="009406B0"/>
    <w:rsid w:val="00941A6C"/>
    <w:rsid w:val="00943751"/>
    <w:rsid w:val="00946275"/>
    <w:rsid w:val="00946DD0"/>
    <w:rsid w:val="009509E6"/>
    <w:rsid w:val="00952018"/>
    <w:rsid w:val="00952800"/>
    <w:rsid w:val="0095300D"/>
    <w:rsid w:val="00955265"/>
    <w:rsid w:val="00956812"/>
    <w:rsid w:val="0095719A"/>
    <w:rsid w:val="009577CC"/>
    <w:rsid w:val="009623E9"/>
    <w:rsid w:val="00963E4C"/>
    <w:rsid w:val="00963EEB"/>
    <w:rsid w:val="009647BD"/>
    <w:rsid w:val="009648BC"/>
    <w:rsid w:val="00964C2F"/>
    <w:rsid w:val="00965F88"/>
    <w:rsid w:val="00967B4E"/>
    <w:rsid w:val="00967D14"/>
    <w:rsid w:val="00975835"/>
    <w:rsid w:val="0097692A"/>
    <w:rsid w:val="009836B7"/>
    <w:rsid w:val="009842B7"/>
    <w:rsid w:val="00984E03"/>
    <w:rsid w:val="009862D9"/>
    <w:rsid w:val="0098698F"/>
    <w:rsid w:val="00987E85"/>
    <w:rsid w:val="00994B89"/>
    <w:rsid w:val="0099774A"/>
    <w:rsid w:val="009A0D12"/>
    <w:rsid w:val="009A1987"/>
    <w:rsid w:val="009A2BEE"/>
    <w:rsid w:val="009A5289"/>
    <w:rsid w:val="009A6424"/>
    <w:rsid w:val="009A7A53"/>
    <w:rsid w:val="009B0402"/>
    <w:rsid w:val="009B0B75"/>
    <w:rsid w:val="009B1128"/>
    <w:rsid w:val="009B16DF"/>
    <w:rsid w:val="009B2B25"/>
    <w:rsid w:val="009B2E7A"/>
    <w:rsid w:val="009B4C4D"/>
    <w:rsid w:val="009B4CB2"/>
    <w:rsid w:val="009B5936"/>
    <w:rsid w:val="009B6701"/>
    <w:rsid w:val="009B6EF7"/>
    <w:rsid w:val="009B7000"/>
    <w:rsid w:val="009B739C"/>
    <w:rsid w:val="009C04EC"/>
    <w:rsid w:val="009C167D"/>
    <w:rsid w:val="009C328C"/>
    <w:rsid w:val="009C4092"/>
    <w:rsid w:val="009C4444"/>
    <w:rsid w:val="009C45E8"/>
    <w:rsid w:val="009C7651"/>
    <w:rsid w:val="009C79AD"/>
    <w:rsid w:val="009C7CA6"/>
    <w:rsid w:val="009D3316"/>
    <w:rsid w:val="009D55AA"/>
    <w:rsid w:val="009E3B8A"/>
    <w:rsid w:val="009E3E77"/>
    <w:rsid w:val="009E3FAB"/>
    <w:rsid w:val="009E5B3F"/>
    <w:rsid w:val="009E7D90"/>
    <w:rsid w:val="009F06A6"/>
    <w:rsid w:val="009F1AB0"/>
    <w:rsid w:val="009F3100"/>
    <w:rsid w:val="009F3F8E"/>
    <w:rsid w:val="009F501D"/>
    <w:rsid w:val="009F53B3"/>
    <w:rsid w:val="009F6AE7"/>
    <w:rsid w:val="009F71AB"/>
    <w:rsid w:val="00A0049A"/>
    <w:rsid w:val="00A007BF"/>
    <w:rsid w:val="00A01F2E"/>
    <w:rsid w:val="00A039D5"/>
    <w:rsid w:val="00A046AD"/>
    <w:rsid w:val="00A079C1"/>
    <w:rsid w:val="00A104E9"/>
    <w:rsid w:val="00A11F4B"/>
    <w:rsid w:val="00A12520"/>
    <w:rsid w:val="00A130FD"/>
    <w:rsid w:val="00A13D6D"/>
    <w:rsid w:val="00A14769"/>
    <w:rsid w:val="00A16151"/>
    <w:rsid w:val="00A16450"/>
    <w:rsid w:val="00A16EC6"/>
    <w:rsid w:val="00A17C06"/>
    <w:rsid w:val="00A2126E"/>
    <w:rsid w:val="00A21706"/>
    <w:rsid w:val="00A22992"/>
    <w:rsid w:val="00A24FCC"/>
    <w:rsid w:val="00A26A90"/>
    <w:rsid w:val="00A26B27"/>
    <w:rsid w:val="00A30AD2"/>
    <w:rsid w:val="00A30E4F"/>
    <w:rsid w:val="00A32253"/>
    <w:rsid w:val="00A3310E"/>
    <w:rsid w:val="00A333A0"/>
    <w:rsid w:val="00A359B3"/>
    <w:rsid w:val="00A37E70"/>
    <w:rsid w:val="00A40B8E"/>
    <w:rsid w:val="00A437E1"/>
    <w:rsid w:val="00A4564F"/>
    <w:rsid w:val="00A4610A"/>
    <w:rsid w:val="00A4685E"/>
    <w:rsid w:val="00A46FAB"/>
    <w:rsid w:val="00A50CD4"/>
    <w:rsid w:val="00A51191"/>
    <w:rsid w:val="00A538F0"/>
    <w:rsid w:val="00A56D62"/>
    <w:rsid w:val="00A56F07"/>
    <w:rsid w:val="00A5762C"/>
    <w:rsid w:val="00A600FC"/>
    <w:rsid w:val="00A60BCA"/>
    <w:rsid w:val="00A615CF"/>
    <w:rsid w:val="00A638DA"/>
    <w:rsid w:val="00A65B41"/>
    <w:rsid w:val="00A65E00"/>
    <w:rsid w:val="00A66A78"/>
    <w:rsid w:val="00A6788E"/>
    <w:rsid w:val="00A73897"/>
    <w:rsid w:val="00A740C3"/>
    <w:rsid w:val="00A7436E"/>
    <w:rsid w:val="00A74E96"/>
    <w:rsid w:val="00A75A8E"/>
    <w:rsid w:val="00A7750E"/>
    <w:rsid w:val="00A824DD"/>
    <w:rsid w:val="00A83676"/>
    <w:rsid w:val="00A83B7B"/>
    <w:rsid w:val="00A84274"/>
    <w:rsid w:val="00A850F3"/>
    <w:rsid w:val="00A864E3"/>
    <w:rsid w:val="00A86D09"/>
    <w:rsid w:val="00A872C7"/>
    <w:rsid w:val="00A87B8E"/>
    <w:rsid w:val="00A91302"/>
    <w:rsid w:val="00A917A3"/>
    <w:rsid w:val="00A94430"/>
    <w:rsid w:val="00A94574"/>
    <w:rsid w:val="00A9519E"/>
    <w:rsid w:val="00A95936"/>
    <w:rsid w:val="00A96265"/>
    <w:rsid w:val="00A97084"/>
    <w:rsid w:val="00AA112F"/>
    <w:rsid w:val="00AA1C2C"/>
    <w:rsid w:val="00AA35F6"/>
    <w:rsid w:val="00AA507E"/>
    <w:rsid w:val="00AA5351"/>
    <w:rsid w:val="00AA667C"/>
    <w:rsid w:val="00AA6E91"/>
    <w:rsid w:val="00AA7439"/>
    <w:rsid w:val="00AA7DF8"/>
    <w:rsid w:val="00AB047E"/>
    <w:rsid w:val="00AB0B0A"/>
    <w:rsid w:val="00AB0BB7"/>
    <w:rsid w:val="00AB22C6"/>
    <w:rsid w:val="00AB2AD0"/>
    <w:rsid w:val="00AB3253"/>
    <w:rsid w:val="00AB4EF2"/>
    <w:rsid w:val="00AB5EEB"/>
    <w:rsid w:val="00AB67FC"/>
    <w:rsid w:val="00AC00F2"/>
    <w:rsid w:val="00AC03E1"/>
    <w:rsid w:val="00AC1945"/>
    <w:rsid w:val="00AC1CBC"/>
    <w:rsid w:val="00AC31B5"/>
    <w:rsid w:val="00AC4EA1"/>
    <w:rsid w:val="00AC5381"/>
    <w:rsid w:val="00AC5920"/>
    <w:rsid w:val="00AD0E65"/>
    <w:rsid w:val="00AD0FE8"/>
    <w:rsid w:val="00AD29BA"/>
    <w:rsid w:val="00AD2BF2"/>
    <w:rsid w:val="00AD3D0A"/>
    <w:rsid w:val="00AD4E90"/>
    <w:rsid w:val="00AD5422"/>
    <w:rsid w:val="00AE4179"/>
    <w:rsid w:val="00AE4425"/>
    <w:rsid w:val="00AE4FBE"/>
    <w:rsid w:val="00AE650F"/>
    <w:rsid w:val="00AE6555"/>
    <w:rsid w:val="00AE7ABE"/>
    <w:rsid w:val="00AE7D16"/>
    <w:rsid w:val="00AF07D2"/>
    <w:rsid w:val="00AF4155"/>
    <w:rsid w:val="00AF4CAA"/>
    <w:rsid w:val="00AF571A"/>
    <w:rsid w:val="00AF5E85"/>
    <w:rsid w:val="00AF60A0"/>
    <w:rsid w:val="00AF61C9"/>
    <w:rsid w:val="00AF67FC"/>
    <w:rsid w:val="00AF7DF5"/>
    <w:rsid w:val="00B006E5"/>
    <w:rsid w:val="00B0202E"/>
    <w:rsid w:val="00B024C2"/>
    <w:rsid w:val="00B025E2"/>
    <w:rsid w:val="00B06FB3"/>
    <w:rsid w:val="00B07700"/>
    <w:rsid w:val="00B1003D"/>
    <w:rsid w:val="00B1272A"/>
    <w:rsid w:val="00B13921"/>
    <w:rsid w:val="00B1528C"/>
    <w:rsid w:val="00B15FA9"/>
    <w:rsid w:val="00B16ACD"/>
    <w:rsid w:val="00B204BB"/>
    <w:rsid w:val="00B21487"/>
    <w:rsid w:val="00B215C0"/>
    <w:rsid w:val="00B22171"/>
    <w:rsid w:val="00B232D1"/>
    <w:rsid w:val="00B24DB5"/>
    <w:rsid w:val="00B2578F"/>
    <w:rsid w:val="00B275A9"/>
    <w:rsid w:val="00B278D4"/>
    <w:rsid w:val="00B31F9E"/>
    <w:rsid w:val="00B3268F"/>
    <w:rsid w:val="00B32C2C"/>
    <w:rsid w:val="00B33A1A"/>
    <w:rsid w:val="00B33E6C"/>
    <w:rsid w:val="00B35280"/>
    <w:rsid w:val="00B371CC"/>
    <w:rsid w:val="00B406B9"/>
    <w:rsid w:val="00B410A8"/>
    <w:rsid w:val="00B4155C"/>
    <w:rsid w:val="00B4196C"/>
    <w:rsid w:val="00B41CD9"/>
    <w:rsid w:val="00B427E6"/>
    <w:rsid w:val="00B428A6"/>
    <w:rsid w:val="00B43E1F"/>
    <w:rsid w:val="00B45FBC"/>
    <w:rsid w:val="00B51A16"/>
    <w:rsid w:val="00B51A7D"/>
    <w:rsid w:val="00B535C2"/>
    <w:rsid w:val="00B55544"/>
    <w:rsid w:val="00B61C3C"/>
    <w:rsid w:val="00B63AB5"/>
    <w:rsid w:val="00B642FC"/>
    <w:rsid w:val="00B64D26"/>
    <w:rsid w:val="00B64FBB"/>
    <w:rsid w:val="00B65FA9"/>
    <w:rsid w:val="00B70E22"/>
    <w:rsid w:val="00B70F96"/>
    <w:rsid w:val="00B774CB"/>
    <w:rsid w:val="00B80402"/>
    <w:rsid w:val="00B80B9A"/>
    <w:rsid w:val="00B830B7"/>
    <w:rsid w:val="00B848EA"/>
    <w:rsid w:val="00B84B2B"/>
    <w:rsid w:val="00B85929"/>
    <w:rsid w:val="00B90500"/>
    <w:rsid w:val="00B9176C"/>
    <w:rsid w:val="00B935A4"/>
    <w:rsid w:val="00B957D3"/>
    <w:rsid w:val="00BA38D9"/>
    <w:rsid w:val="00BA561A"/>
    <w:rsid w:val="00BB0DC6"/>
    <w:rsid w:val="00BB15E4"/>
    <w:rsid w:val="00BB1E19"/>
    <w:rsid w:val="00BB21D1"/>
    <w:rsid w:val="00BB3260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1E03"/>
    <w:rsid w:val="00BD2FC9"/>
    <w:rsid w:val="00BD34AA"/>
    <w:rsid w:val="00BD66D6"/>
    <w:rsid w:val="00BE0C44"/>
    <w:rsid w:val="00BE1B8B"/>
    <w:rsid w:val="00BE1C79"/>
    <w:rsid w:val="00BE216A"/>
    <w:rsid w:val="00BE2A18"/>
    <w:rsid w:val="00BE2C01"/>
    <w:rsid w:val="00BE41EC"/>
    <w:rsid w:val="00BE56FB"/>
    <w:rsid w:val="00BF1ACB"/>
    <w:rsid w:val="00BF216A"/>
    <w:rsid w:val="00BF3DDE"/>
    <w:rsid w:val="00BF6589"/>
    <w:rsid w:val="00BF6F7F"/>
    <w:rsid w:val="00BF77EB"/>
    <w:rsid w:val="00C00647"/>
    <w:rsid w:val="00C025E4"/>
    <w:rsid w:val="00C02764"/>
    <w:rsid w:val="00C04CEF"/>
    <w:rsid w:val="00C052E8"/>
    <w:rsid w:val="00C0662F"/>
    <w:rsid w:val="00C0680B"/>
    <w:rsid w:val="00C11943"/>
    <w:rsid w:val="00C12E96"/>
    <w:rsid w:val="00C14763"/>
    <w:rsid w:val="00C16141"/>
    <w:rsid w:val="00C20B0E"/>
    <w:rsid w:val="00C214C1"/>
    <w:rsid w:val="00C22989"/>
    <w:rsid w:val="00C23214"/>
    <w:rsid w:val="00C2363F"/>
    <w:rsid w:val="00C236C8"/>
    <w:rsid w:val="00C260B1"/>
    <w:rsid w:val="00C26E56"/>
    <w:rsid w:val="00C31406"/>
    <w:rsid w:val="00C31B80"/>
    <w:rsid w:val="00C31C50"/>
    <w:rsid w:val="00C323FC"/>
    <w:rsid w:val="00C33CC6"/>
    <w:rsid w:val="00C370D3"/>
    <w:rsid w:val="00C37194"/>
    <w:rsid w:val="00C40637"/>
    <w:rsid w:val="00C409AD"/>
    <w:rsid w:val="00C40F6C"/>
    <w:rsid w:val="00C4397F"/>
    <w:rsid w:val="00C44426"/>
    <w:rsid w:val="00C4457C"/>
    <w:rsid w:val="00C445F3"/>
    <w:rsid w:val="00C451F4"/>
    <w:rsid w:val="00C45EB1"/>
    <w:rsid w:val="00C479E6"/>
    <w:rsid w:val="00C50166"/>
    <w:rsid w:val="00C52934"/>
    <w:rsid w:val="00C54A3A"/>
    <w:rsid w:val="00C54BC1"/>
    <w:rsid w:val="00C55566"/>
    <w:rsid w:val="00C56352"/>
    <w:rsid w:val="00C56448"/>
    <w:rsid w:val="00C56463"/>
    <w:rsid w:val="00C61D0C"/>
    <w:rsid w:val="00C625EA"/>
    <w:rsid w:val="00C62629"/>
    <w:rsid w:val="00C6482A"/>
    <w:rsid w:val="00C667BE"/>
    <w:rsid w:val="00C6766B"/>
    <w:rsid w:val="00C71848"/>
    <w:rsid w:val="00C71EC3"/>
    <w:rsid w:val="00C72223"/>
    <w:rsid w:val="00C744EC"/>
    <w:rsid w:val="00C76417"/>
    <w:rsid w:val="00C7726F"/>
    <w:rsid w:val="00C823DA"/>
    <w:rsid w:val="00C8259F"/>
    <w:rsid w:val="00C82746"/>
    <w:rsid w:val="00C8312F"/>
    <w:rsid w:val="00C84C47"/>
    <w:rsid w:val="00C858A4"/>
    <w:rsid w:val="00C8619F"/>
    <w:rsid w:val="00C86AFA"/>
    <w:rsid w:val="00C92A87"/>
    <w:rsid w:val="00C968F9"/>
    <w:rsid w:val="00CA0EEA"/>
    <w:rsid w:val="00CB0182"/>
    <w:rsid w:val="00CB18D0"/>
    <w:rsid w:val="00CB1C8A"/>
    <w:rsid w:val="00CB24F5"/>
    <w:rsid w:val="00CB2663"/>
    <w:rsid w:val="00CB3BBE"/>
    <w:rsid w:val="00CB41F4"/>
    <w:rsid w:val="00CB4EF5"/>
    <w:rsid w:val="00CB59E9"/>
    <w:rsid w:val="00CB63B4"/>
    <w:rsid w:val="00CB741C"/>
    <w:rsid w:val="00CC0B99"/>
    <w:rsid w:val="00CC0D6A"/>
    <w:rsid w:val="00CC1A1C"/>
    <w:rsid w:val="00CC1C90"/>
    <w:rsid w:val="00CC3831"/>
    <w:rsid w:val="00CC3E3D"/>
    <w:rsid w:val="00CC519B"/>
    <w:rsid w:val="00CC632B"/>
    <w:rsid w:val="00CD042F"/>
    <w:rsid w:val="00CD12C1"/>
    <w:rsid w:val="00CD212E"/>
    <w:rsid w:val="00CD214E"/>
    <w:rsid w:val="00CD27F0"/>
    <w:rsid w:val="00CD41F6"/>
    <w:rsid w:val="00CD46FA"/>
    <w:rsid w:val="00CD5973"/>
    <w:rsid w:val="00CE1EDF"/>
    <w:rsid w:val="00CE31A6"/>
    <w:rsid w:val="00CF09AA"/>
    <w:rsid w:val="00CF144C"/>
    <w:rsid w:val="00CF1602"/>
    <w:rsid w:val="00CF23BA"/>
    <w:rsid w:val="00CF3ABC"/>
    <w:rsid w:val="00CF4813"/>
    <w:rsid w:val="00CF5233"/>
    <w:rsid w:val="00CF678E"/>
    <w:rsid w:val="00D01917"/>
    <w:rsid w:val="00D029B8"/>
    <w:rsid w:val="00D02F60"/>
    <w:rsid w:val="00D03862"/>
    <w:rsid w:val="00D0464E"/>
    <w:rsid w:val="00D04A96"/>
    <w:rsid w:val="00D068FC"/>
    <w:rsid w:val="00D07A7B"/>
    <w:rsid w:val="00D10643"/>
    <w:rsid w:val="00D10E06"/>
    <w:rsid w:val="00D149CD"/>
    <w:rsid w:val="00D15197"/>
    <w:rsid w:val="00D16820"/>
    <w:rsid w:val="00D169C8"/>
    <w:rsid w:val="00D1793F"/>
    <w:rsid w:val="00D22AF5"/>
    <w:rsid w:val="00D230C2"/>
    <w:rsid w:val="00D235EA"/>
    <w:rsid w:val="00D247A9"/>
    <w:rsid w:val="00D24E51"/>
    <w:rsid w:val="00D32721"/>
    <w:rsid w:val="00D328DC"/>
    <w:rsid w:val="00D33387"/>
    <w:rsid w:val="00D362A0"/>
    <w:rsid w:val="00D36B9B"/>
    <w:rsid w:val="00D402FB"/>
    <w:rsid w:val="00D418A2"/>
    <w:rsid w:val="00D4639C"/>
    <w:rsid w:val="00D46CEC"/>
    <w:rsid w:val="00D47D7A"/>
    <w:rsid w:val="00D50ABD"/>
    <w:rsid w:val="00D52EC5"/>
    <w:rsid w:val="00D55290"/>
    <w:rsid w:val="00D57791"/>
    <w:rsid w:val="00D579D7"/>
    <w:rsid w:val="00D57ED7"/>
    <w:rsid w:val="00D6046A"/>
    <w:rsid w:val="00D60BF5"/>
    <w:rsid w:val="00D62870"/>
    <w:rsid w:val="00D63FA1"/>
    <w:rsid w:val="00D655D9"/>
    <w:rsid w:val="00D65872"/>
    <w:rsid w:val="00D676F3"/>
    <w:rsid w:val="00D67C83"/>
    <w:rsid w:val="00D70EF5"/>
    <w:rsid w:val="00D71024"/>
    <w:rsid w:val="00D711ED"/>
    <w:rsid w:val="00D71A25"/>
    <w:rsid w:val="00D71FCF"/>
    <w:rsid w:val="00D72A54"/>
    <w:rsid w:val="00D72CC1"/>
    <w:rsid w:val="00D76EC2"/>
    <w:rsid w:val="00D76EC9"/>
    <w:rsid w:val="00D77FEA"/>
    <w:rsid w:val="00D80E7D"/>
    <w:rsid w:val="00D81397"/>
    <w:rsid w:val="00D835F4"/>
    <w:rsid w:val="00D848B9"/>
    <w:rsid w:val="00D85EBE"/>
    <w:rsid w:val="00D86517"/>
    <w:rsid w:val="00D90E69"/>
    <w:rsid w:val="00D91368"/>
    <w:rsid w:val="00D93106"/>
    <w:rsid w:val="00D933E9"/>
    <w:rsid w:val="00D9505D"/>
    <w:rsid w:val="00D953D0"/>
    <w:rsid w:val="00D959F5"/>
    <w:rsid w:val="00D95CA9"/>
    <w:rsid w:val="00D96884"/>
    <w:rsid w:val="00DA2FF3"/>
    <w:rsid w:val="00DA3FDD"/>
    <w:rsid w:val="00DA4A4F"/>
    <w:rsid w:val="00DA7017"/>
    <w:rsid w:val="00DA7028"/>
    <w:rsid w:val="00DA7E37"/>
    <w:rsid w:val="00DB1AD2"/>
    <w:rsid w:val="00DB2B58"/>
    <w:rsid w:val="00DB3FF0"/>
    <w:rsid w:val="00DB5206"/>
    <w:rsid w:val="00DB6276"/>
    <w:rsid w:val="00DB63F5"/>
    <w:rsid w:val="00DC1C6B"/>
    <w:rsid w:val="00DC23DF"/>
    <w:rsid w:val="00DC2C2E"/>
    <w:rsid w:val="00DC4AF0"/>
    <w:rsid w:val="00DC6006"/>
    <w:rsid w:val="00DC7886"/>
    <w:rsid w:val="00DD0CF2"/>
    <w:rsid w:val="00DD6A6E"/>
    <w:rsid w:val="00DD6BEE"/>
    <w:rsid w:val="00DE1554"/>
    <w:rsid w:val="00DE2901"/>
    <w:rsid w:val="00DE332D"/>
    <w:rsid w:val="00DE394E"/>
    <w:rsid w:val="00DE590F"/>
    <w:rsid w:val="00DE785B"/>
    <w:rsid w:val="00DE7DC1"/>
    <w:rsid w:val="00DF1233"/>
    <w:rsid w:val="00DF160A"/>
    <w:rsid w:val="00DF3D0C"/>
    <w:rsid w:val="00DF3F7E"/>
    <w:rsid w:val="00DF45F6"/>
    <w:rsid w:val="00DF5729"/>
    <w:rsid w:val="00DF681C"/>
    <w:rsid w:val="00DF7648"/>
    <w:rsid w:val="00DF7E0D"/>
    <w:rsid w:val="00E00E29"/>
    <w:rsid w:val="00E02BAB"/>
    <w:rsid w:val="00E03433"/>
    <w:rsid w:val="00E04265"/>
    <w:rsid w:val="00E04CEB"/>
    <w:rsid w:val="00E060BC"/>
    <w:rsid w:val="00E06ED9"/>
    <w:rsid w:val="00E11055"/>
    <w:rsid w:val="00E11420"/>
    <w:rsid w:val="00E132FB"/>
    <w:rsid w:val="00E133A1"/>
    <w:rsid w:val="00E164CC"/>
    <w:rsid w:val="00E16A7D"/>
    <w:rsid w:val="00E16BAB"/>
    <w:rsid w:val="00E170B7"/>
    <w:rsid w:val="00E177DD"/>
    <w:rsid w:val="00E20900"/>
    <w:rsid w:val="00E20C7F"/>
    <w:rsid w:val="00E20F8D"/>
    <w:rsid w:val="00E23558"/>
    <w:rsid w:val="00E2396E"/>
    <w:rsid w:val="00E24728"/>
    <w:rsid w:val="00E2571B"/>
    <w:rsid w:val="00E2754B"/>
    <w:rsid w:val="00E276AC"/>
    <w:rsid w:val="00E27B04"/>
    <w:rsid w:val="00E326AF"/>
    <w:rsid w:val="00E34A35"/>
    <w:rsid w:val="00E3635B"/>
    <w:rsid w:val="00E37C2F"/>
    <w:rsid w:val="00E41A1C"/>
    <w:rsid w:val="00E41C28"/>
    <w:rsid w:val="00E41CC1"/>
    <w:rsid w:val="00E46308"/>
    <w:rsid w:val="00E51804"/>
    <w:rsid w:val="00E51E17"/>
    <w:rsid w:val="00E52DAB"/>
    <w:rsid w:val="00E5366F"/>
    <w:rsid w:val="00E539B0"/>
    <w:rsid w:val="00E5545B"/>
    <w:rsid w:val="00E55994"/>
    <w:rsid w:val="00E55E9A"/>
    <w:rsid w:val="00E5624C"/>
    <w:rsid w:val="00E60606"/>
    <w:rsid w:val="00E60C66"/>
    <w:rsid w:val="00E6164D"/>
    <w:rsid w:val="00E618C9"/>
    <w:rsid w:val="00E62774"/>
    <w:rsid w:val="00E6307C"/>
    <w:rsid w:val="00E636FA"/>
    <w:rsid w:val="00E662FA"/>
    <w:rsid w:val="00E66C50"/>
    <w:rsid w:val="00E66D09"/>
    <w:rsid w:val="00E679D3"/>
    <w:rsid w:val="00E71208"/>
    <w:rsid w:val="00E71363"/>
    <w:rsid w:val="00E71444"/>
    <w:rsid w:val="00E71AB7"/>
    <w:rsid w:val="00E71B9A"/>
    <w:rsid w:val="00E71C91"/>
    <w:rsid w:val="00E720A1"/>
    <w:rsid w:val="00E743B4"/>
    <w:rsid w:val="00E74955"/>
    <w:rsid w:val="00E75DDA"/>
    <w:rsid w:val="00E773E8"/>
    <w:rsid w:val="00E83ADD"/>
    <w:rsid w:val="00E83D77"/>
    <w:rsid w:val="00E84541"/>
    <w:rsid w:val="00E84DAD"/>
    <w:rsid w:val="00E84F38"/>
    <w:rsid w:val="00E85623"/>
    <w:rsid w:val="00E86171"/>
    <w:rsid w:val="00E86F84"/>
    <w:rsid w:val="00E87441"/>
    <w:rsid w:val="00E91FAE"/>
    <w:rsid w:val="00E96E3F"/>
    <w:rsid w:val="00E972DF"/>
    <w:rsid w:val="00EA270C"/>
    <w:rsid w:val="00EA3E5F"/>
    <w:rsid w:val="00EA4026"/>
    <w:rsid w:val="00EA4974"/>
    <w:rsid w:val="00EA532E"/>
    <w:rsid w:val="00EA5A75"/>
    <w:rsid w:val="00EB059D"/>
    <w:rsid w:val="00EB06D9"/>
    <w:rsid w:val="00EB192B"/>
    <w:rsid w:val="00EB19ED"/>
    <w:rsid w:val="00EB1CAB"/>
    <w:rsid w:val="00EB2B03"/>
    <w:rsid w:val="00EB6CA1"/>
    <w:rsid w:val="00EB7CFF"/>
    <w:rsid w:val="00EC0F5A"/>
    <w:rsid w:val="00EC2B98"/>
    <w:rsid w:val="00EC4265"/>
    <w:rsid w:val="00EC42EF"/>
    <w:rsid w:val="00EC4CEB"/>
    <w:rsid w:val="00EC56B9"/>
    <w:rsid w:val="00EC659E"/>
    <w:rsid w:val="00ED0502"/>
    <w:rsid w:val="00ED0523"/>
    <w:rsid w:val="00ED0C47"/>
    <w:rsid w:val="00ED2072"/>
    <w:rsid w:val="00ED2AE0"/>
    <w:rsid w:val="00ED5374"/>
    <w:rsid w:val="00ED5553"/>
    <w:rsid w:val="00ED5E36"/>
    <w:rsid w:val="00ED6961"/>
    <w:rsid w:val="00EE4EAE"/>
    <w:rsid w:val="00EF0B96"/>
    <w:rsid w:val="00EF1498"/>
    <w:rsid w:val="00EF2466"/>
    <w:rsid w:val="00EF3486"/>
    <w:rsid w:val="00EF4372"/>
    <w:rsid w:val="00EF47AF"/>
    <w:rsid w:val="00EF53B6"/>
    <w:rsid w:val="00EF6B1A"/>
    <w:rsid w:val="00F00B73"/>
    <w:rsid w:val="00F00EF4"/>
    <w:rsid w:val="00F01D4D"/>
    <w:rsid w:val="00F04D55"/>
    <w:rsid w:val="00F109F8"/>
    <w:rsid w:val="00F110EE"/>
    <w:rsid w:val="00F115CA"/>
    <w:rsid w:val="00F14817"/>
    <w:rsid w:val="00F14EBA"/>
    <w:rsid w:val="00F1510F"/>
    <w:rsid w:val="00F1533A"/>
    <w:rsid w:val="00F15E5A"/>
    <w:rsid w:val="00F17F0A"/>
    <w:rsid w:val="00F20044"/>
    <w:rsid w:val="00F23C83"/>
    <w:rsid w:val="00F2668F"/>
    <w:rsid w:val="00F2742F"/>
    <w:rsid w:val="00F2753B"/>
    <w:rsid w:val="00F30A99"/>
    <w:rsid w:val="00F33F8B"/>
    <w:rsid w:val="00F340B2"/>
    <w:rsid w:val="00F36757"/>
    <w:rsid w:val="00F43390"/>
    <w:rsid w:val="00F443B2"/>
    <w:rsid w:val="00F458D8"/>
    <w:rsid w:val="00F50237"/>
    <w:rsid w:val="00F5040D"/>
    <w:rsid w:val="00F5160D"/>
    <w:rsid w:val="00F53596"/>
    <w:rsid w:val="00F54E97"/>
    <w:rsid w:val="00F54FD8"/>
    <w:rsid w:val="00F55BA8"/>
    <w:rsid w:val="00F55DB1"/>
    <w:rsid w:val="00F56ACA"/>
    <w:rsid w:val="00F600FE"/>
    <w:rsid w:val="00F62E4D"/>
    <w:rsid w:val="00F64D39"/>
    <w:rsid w:val="00F6648B"/>
    <w:rsid w:val="00F66619"/>
    <w:rsid w:val="00F66B34"/>
    <w:rsid w:val="00F673A9"/>
    <w:rsid w:val="00F675B9"/>
    <w:rsid w:val="00F711C9"/>
    <w:rsid w:val="00F73467"/>
    <w:rsid w:val="00F7457C"/>
    <w:rsid w:val="00F74C59"/>
    <w:rsid w:val="00F75C3A"/>
    <w:rsid w:val="00F76641"/>
    <w:rsid w:val="00F777AC"/>
    <w:rsid w:val="00F82E30"/>
    <w:rsid w:val="00F831CB"/>
    <w:rsid w:val="00F84855"/>
    <w:rsid w:val="00F848A3"/>
    <w:rsid w:val="00F84ACF"/>
    <w:rsid w:val="00F84FBB"/>
    <w:rsid w:val="00F85742"/>
    <w:rsid w:val="00F85BF8"/>
    <w:rsid w:val="00F871CE"/>
    <w:rsid w:val="00F874D0"/>
    <w:rsid w:val="00F87802"/>
    <w:rsid w:val="00F92C0A"/>
    <w:rsid w:val="00F93361"/>
    <w:rsid w:val="00F9415B"/>
    <w:rsid w:val="00F945A6"/>
    <w:rsid w:val="00F966E5"/>
    <w:rsid w:val="00FA09CD"/>
    <w:rsid w:val="00FA13C2"/>
    <w:rsid w:val="00FA1615"/>
    <w:rsid w:val="00FA701B"/>
    <w:rsid w:val="00FA7F91"/>
    <w:rsid w:val="00FB121C"/>
    <w:rsid w:val="00FB19D6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A2F"/>
    <w:rsid w:val="00FD4DB8"/>
    <w:rsid w:val="00FD7468"/>
    <w:rsid w:val="00FD7CE0"/>
    <w:rsid w:val="00FE0B3B"/>
    <w:rsid w:val="00FE0CC5"/>
    <w:rsid w:val="00FE1BE2"/>
    <w:rsid w:val="00FE6356"/>
    <w:rsid w:val="00FE730A"/>
    <w:rsid w:val="00FF0C79"/>
    <w:rsid w:val="00FF1DD7"/>
    <w:rsid w:val="00FF436C"/>
    <w:rsid w:val="00FF4453"/>
    <w:rsid w:val="00FF6283"/>
    <w:rsid w:val="00FF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EC1F92"/>
  <w15:docId w15:val="{BCB09593-BC61-4636-A266-8B3504BA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C47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C479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740C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E51610-2254-4F74-A3F9-29A73302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658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.</dc:creator>
  <cp:keywords/>
  <dc:description/>
  <cp:lastModifiedBy>Pietrzak Ewa</cp:lastModifiedBy>
  <cp:revision>4</cp:revision>
  <cp:lastPrinted>2026-02-03T09:56:00Z</cp:lastPrinted>
  <dcterms:created xsi:type="dcterms:W3CDTF">2026-03-09T14:22:00Z</dcterms:created>
  <dcterms:modified xsi:type="dcterms:W3CDTF">2026-03-09T14:24:00Z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UxC4dwLulzfINJ8nQH+xvX5LNGipWa4BRSZhPgxsCvmvEzW3vHYNo9woxwvQv48tadlAaCA+ElFuviieDvnUKw==</vt:lpwstr>
  </property>
  <property fmtid="{D5CDD505-2E9C-101B-9397-08002B2CF9AE}" pid="6" name="MFClassificationDate">
    <vt:lpwstr>2025-03-13T09:36:40.0565040+01:00</vt:lpwstr>
  </property>
  <property fmtid="{D5CDD505-2E9C-101B-9397-08002B2CF9AE}" pid="7" name="MFClassifiedBySID">
    <vt:lpwstr>UxC4dwLulzfINJ8nQH+xvX5LNGipWa4BRSZhPgxsCvm42mrIC/DSDv0ggS+FjUN/2v1BBotkLlY5aAiEhoi6uQajo8Bi92WS4923jSelE6ORX+K3NBXlZruFWgeqZLdM</vt:lpwstr>
  </property>
  <property fmtid="{D5CDD505-2E9C-101B-9397-08002B2CF9AE}" pid="8" name="MFGRNItemId">
    <vt:lpwstr>GRN-7ff3cbfd-d350-40b3-a977-cb1bc394fd17</vt:lpwstr>
  </property>
  <property fmtid="{D5CDD505-2E9C-101B-9397-08002B2CF9AE}" pid="9" name="MFHash">
    <vt:lpwstr>An1JTYg2uTOqEblYAWmyHkJauiY1oo8KIgKB8Lg67Zw=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