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CF7C" w14:textId="058F6EC6" w:rsidR="00275DA6" w:rsidRPr="00D51D29" w:rsidRDefault="00275DA6" w:rsidP="00275DA6">
      <w:pPr>
        <w:pStyle w:val="OZNPROJEKTUwskazaniedatylubwersjiprojektu"/>
      </w:pPr>
      <w:r w:rsidRPr="00D51D29">
        <w:t>Projekt</w:t>
      </w:r>
    </w:p>
    <w:p w14:paraId="38E88916" w14:textId="77777777" w:rsidR="00275DA6" w:rsidRPr="00D51D29" w:rsidRDefault="00275DA6" w:rsidP="00275DA6">
      <w:pPr>
        <w:pStyle w:val="TYTUAKTUprzedmiotregulacjiustawylubrozporzdzenia"/>
      </w:pPr>
      <w:r w:rsidRPr="00D51D29">
        <w:t>USTAWA</w:t>
      </w:r>
    </w:p>
    <w:p w14:paraId="4BDFDDF1" w14:textId="6125E4AC" w:rsidR="00275DA6" w:rsidRPr="00745D68" w:rsidRDefault="00275DA6" w:rsidP="00275DA6">
      <w:pPr>
        <w:pStyle w:val="DATAAKTUdatauchwalenialubwydaniaaktu"/>
      </w:pPr>
      <w:r w:rsidRPr="00745D68">
        <w:t>z dnia</w:t>
      </w:r>
    </w:p>
    <w:p w14:paraId="6652554B" w14:textId="77777777" w:rsidR="00275DA6" w:rsidRPr="00FA17A4" w:rsidRDefault="00275DA6" w:rsidP="00275DA6">
      <w:pPr>
        <w:pStyle w:val="TYTUAKTUprzedmiotregulacjiustawylubrozporzdzenia"/>
      </w:pPr>
      <w:r w:rsidRPr="00D51D29">
        <w:t>o zmianie ustawy o finansach publicznych oraz niektórych innych ustaw</w:t>
      </w:r>
      <w:r w:rsidRPr="00E0304F">
        <w:rPr>
          <w:rStyle w:val="IGPindeksgrnyipogrubienie"/>
        </w:rPr>
        <w:footnoteReference w:id="1"/>
      </w:r>
      <w:r w:rsidRPr="00E0304F">
        <w:rPr>
          <w:rStyle w:val="IGPindeksgrnyipogrubienie"/>
        </w:rPr>
        <w:t>)</w:t>
      </w:r>
    </w:p>
    <w:p w14:paraId="7F9F09EA" w14:textId="5540BCF4" w:rsidR="00275DA6" w:rsidRPr="00D51D29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354523">
        <w:rPr>
          <w:rStyle w:val="Ppogrubienie"/>
        </w:rPr>
        <w:t>1.</w:t>
      </w:r>
      <w:r w:rsidRPr="00CB1BCB">
        <w:t xml:space="preserve"> </w:t>
      </w:r>
      <w:r w:rsidRPr="00D51D29">
        <w:t>W ustawie z dnia 27 sierpnia 2009 r. o finansach publicznych (Dz. U. z 2025 r. poz</w:t>
      </w:r>
      <w:r w:rsidR="00E32E8C">
        <w:t>.</w:t>
      </w:r>
      <w:r w:rsidRPr="00D51D29">
        <w:t xml:space="preserve"> 1483</w:t>
      </w:r>
      <w:bookmarkStart w:id="0" w:name="_Hlk219784741"/>
      <w:r w:rsidRPr="00D51D29">
        <w:t>, 1844 i 1846</w:t>
      </w:r>
      <w:bookmarkEnd w:id="0"/>
      <w:r w:rsidRPr="00D51D29">
        <w:t>) wprowadza się następujące zmiany:</w:t>
      </w:r>
    </w:p>
    <w:p w14:paraId="134C56E3" w14:textId="77777777" w:rsidR="00275DA6" w:rsidRPr="00D51D29" w:rsidRDefault="00275DA6" w:rsidP="00275DA6">
      <w:pPr>
        <w:pStyle w:val="PKTpunkt"/>
      </w:pPr>
      <w:r w:rsidRPr="00D51D29">
        <w:t>1)</w:t>
      </w:r>
      <w:r w:rsidRPr="00D51D29">
        <w:tab/>
        <w:t>w art. 48 po ust. 4 dodaje się ust. 4a w brzmieniu:</w:t>
      </w:r>
    </w:p>
    <w:p w14:paraId="72AE061F" w14:textId="13FABC3C" w:rsidR="00275DA6" w:rsidRDefault="00275DA6" w:rsidP="00275DA6">
      <w:pPr>
        <w:pStyle w:val="ZUSTzmustartykuempunktem"/>
      </w:pPr>
      <w:r>
        <w:t>„</w:t>
      </w:r>
      <w:r w:rsidRPr="00BB5BC4">
        <w:t>4</w:t>
      </w:r>
      <w:r w:rsidRPr="00A31C97">
        <w:t>a.</w:t>
      </w:r>
      <w:r>
        <w:t xml:space="preserve"> </w:t>
      </w:r>
      <w:bookmarkStart w:id="1" w:name="_Hlk179299924"/>
      <w:r w:rsidRPr="00F142A6">
        <w:t>Bank Gospodarstwa Krajowego dokonuje lokat wolnych środków funduszy utworzonych, powierzonych lub przekazanych temu bankowi na podstawie odrębnych ustaw</w:t>
      </w:r>
      <w:r>
        <w:t>,</w:t>
      </w:r>
      <w:r w:rsidRPr="00F142A6">
        <w:t xml:space="preserve"> w formie depozytu u Ministra Finansów</w:t>
      </w:r>
      <w:r w:rsidRPr="00A31C97">
        <w:t>.</w:t>
      </w:r>
      <w:r>
        <w:t xml:space="preserve"> Przepisy ust. 3 i  ust. 4 zdanie pierwsze stosuje się odpowiednio</w:t>
      </w:r>
      <w:bookmarkEnd w:id="1"/>
      <w:r>
        <w:t>.”;</w:t>
      </w:r>
    </w:p>
    <w:p w14:paraId="192DD44A" w14:textId="77777777" w:rsidR="00275DA6" w:rsidRDefault="00275DA6" w:rsidP="00275DA6">
      <w:pPr>
        <w:pStyle w:val="PKTpunkt"/>
      </w:pPr>
      <w:r>
        <w:t>2)</w:t>
      </w:r>
      <w:r>
        <w:tab/>
      </w:r>
      <w:r w:rsidRPr="00824F18">
        <w:t xml:space="preserve">w art. 78b w ust. 2 po wyrazach </w:t>
      </w:r>
      <w:r>
        <w:t>„</w:t>
      </w:r>
      <w:r w:rsidRPr="00824F18">
        <w:t>określonych w umowie</w:t>
      </w:r>
      <w:r>
        <w:t>”</w:t>
      </w:r>
      <w:r w:rsidRPr="00824F18">
        <w:t xml:space="preserve"> dodaje się wyrazy </w:t>
      </w:r>
      <w:r>
        <w:t>„ </w:t>
      </w:r>
      <w:r w:rsidRPr="00824F18">
        <w:t>,</w:t>
      </w:r>
      <w:r>
        <w:t> </w:t>
      </w:r>
      <w:r w:rsidRPr="00824F18">
        <w:t>z</w:t>
      </w:r>
      <w:r>
        <w:t> </w:t>
      </w:r>
      <w:r w:rsidRPr="00824F18">
        <w:t>zastrzeżeniem art. 78ba</w:t>
      </w:r>
      <w:r>
        <w:t>”</w:t>
      </w:r>
      <w:r w:rsidRPr="00824F18">
        <w:t>;</w:t>
      </w:r>
    </w:p>
    <w:p w14:paraId="0E35ECA2" w14:textId="77777777" w:rsidR="00275DA6" w:rsidRPr="00D51D29" w:rsidRDefault="00275DA6" w:rsidP="00275DA6">
      <w:pPr>
        <w:pStyle w:val="PKTpunkt"/>
      </w:pPr>
      <w:r>
        <w:t>3</w:t>
      </w:r>
      <w:r w:rsidRPr="00D51D29">
        <w:t>)</w:t>
      </w:r>
      <w:r w:rsidRPr="00D51D29">
        <w:tab/>
        <w:t>po art. 78b dodaje się art. 78ba w brzmieniu:</w:t>
      </w:r>
    </w:p>
    <w:p w14:paraId="45C3BCD9" w14:textId="77777777" w:rsidR="00275DA6" w:rsidRPr="00B12820" w:rsidRDefault="00275DA6" w:rsidP="00275DA6">
      <w:pPr>
        <w:pStyle w:val="ZARTzmartartykuempunktem"/>
      </w:pPr>
      <w:bookmarkStart w:id="2" w:name="_Hlk223617301"/>
      <w:r>
        <w:t>„</w:t>
      </w:r>
      <w:bookmarkEnd w:id="2"/>
      <w:r w:rsidRPr="00B12820">
        <w:t xml:space="preserve">Art. 78ba. 1. </w:t>
      </w:r>
      <w:r>
        <w:t xml:space="preserve">W przypadku, o którym mowa w art. 48 ust. 4a, </w:t>
      </w:r>
      <w:r w:rsidRPr="00B12820">
        <w:t>Minister Finansów przyjmuje wolne środki</w:t>
      </w:r>
      <w:r>
        <w:t xml:space="preserve"> w depozyt </w:t>
      </w:r>
      <w:r w:rsidRPr="00B12820">
        <w:t>na warunkach określonych w</w:t>
      </w:r>
      <w:r>
        <w:t xml:space="preserve"> </w:t>
      </w:r>
      <w:r w:rsidRPr="00B12820">
        <w:t>umowie. Przepis art.</w:t>
      </w:r>
      <w:r>
        <w:t> </w:t>
      </w:r>
      <w:r w:rsidRPr="00B12820">
        <w:t>78c stosuje się odpowiednio.</w:t>
      </w:r>
    </w:p>
    <w:p w14:paraId="01309AF1" w14:textId="77777777" w:rsidR="00275DA6" w:rsidRPr="00D51D29" w:rsidRDefault="00275DA6" w:rsidP="00275DA6">
      <w:pPr>
        <w:pStyle w:val="ZUSTzmustartykuempunktem"/>
      </w:pPr>
      <w:r w:rsidRPr="00D51D29">
        <w:t>2. Umowa, o której mowa w ust. 1, określa co najmniej:</w:t>
      </w:r>
    </w:p>
    <w:p w14:paraId="40B4B551" w14:textId="77777777" w:rsidR="00275DA6" w:rsidRPr="00B12820" w:rsidRDefault="00275DA6" w:rsidP="00275DA6">
      <w:pPr>
        <w:pStyle w:val="ZPKTzmpktartykuempunktem"/>
      </w:pPr>
      <w:r w:rsidRPr="00B12820">
        <w:lastRenderedPageBreak/>
        <w:t>1)</w:t>
      </w:r>
      <w:r w:rsidRPr="00B12820">
        <w:tab/>
        <w:t>warunki przekazywania i przyjmowania wolnych środków w depozyt u Ministra Finansów, w szczególności terminy przekazywania tych środków i terminy ich zwrotu;</w:t>
      </w:r>
    </w:p>
    <w:p w14:paraId="6F9CACE1" w14:textId="77777777" w:rsidR="00275DA6" w:rsidRPr="00B12820" w:rsidRDefault="00275DA6" w:rsidP="00275DA6">
      <w:pPr>
        <w:pStyle w:val="ZPKTzmpktartykuempunktem"/>
      </w:pPr>
      <w:r w:rsidRPr="00B12820">
        <w:t>2)</w:t>
      </w:r>
      <w:r w:rsidRPr="00B12820">
        <w:tab/>
        <w:t>wysokość lub sposób obliczania oprocentowania środków przyjętych w depozyt u Ministra Finansów;</w:t>
      </w:r>
    </w:p>
    <w:p w14:paraId="68A131D7" w14:textId="77777777" w:rsidR="00275DA6" w:rsidRDefault="00275DA6" w:rsidP="00275DA6">
      <w:pPr>
        <w:pStyle w:val="ZPKTzmpktartykuempunktem"/>
      </w:pPr>
      <w:r w:rsidRPr="00B12820">
        <w:t>3)</w:t>
      </w:r>
      <w:r w:rsidRPr="00B12820">
        <w:tab/>
        <w:t>szczegółowe warunki rozwiązywania depozytu u Ministra Finansów przed terminem na jaki został</w:t>
      </w:r>
      <w:r>
        <w:t xml:space="preserve"> on</w:t>
      </w:r>
      <w:r w:rsidRPr="00B12820">
        <w:t xml:space="preserve"> utworzony.</w:t>
      </w:r>
      <w:bookmarkStart w:id="3" w:name="_Hlk223617283"/>
      <w:r>
        <w:t>”;</w:t>
      </w:r>
      <w:bookmarkEnd w:id="3"/>
    </w:p>
    <w:p w14:paraId="0B01F9EC" w14:textId="77777777" w:rsidR="00275DA6" w:rsidRPr="007D637C" w:rsidRDefault="00275DA6" w:rsidP="00275DA6">
      <w:pPr>
        <w:pStyle w:val="PKTpunkt"/>
      </w:pPr>
      <w:r>
        <w:t>4</w:t>
      </w:r>
      <w:r w:rsidRPr="007D637C">
        <w:t>)</w:t>
      </w:r>
      <w:r w:rsidRPr="007D637C">
        <w:tab/>
        <w:t>w art. 112aa:</w:t>
      </w:r>
    </w:p>
    <w:p w14:paraId="65DD8D07" w14:textId="77777777" w:rsidR="00275DA6" w:rsidRPr="00A97EA4" w:rsidRDefault="00275DA6" w:rsidP="00275DA6">
      <w:pPr>
        <w:pStyle w:val="LITlitera"/>
      </w:pPr>
      <w:r w:rsidRPr="00A97EA4">
        <w:t>a)</w:t>
      </w:r>
      <w:r>
        <w:tab/>
      </w:r>
      <w:r w:rsidRPr="00A97EA4">
        <w:t>ust. 4a i 4b otrzymują brzmienie:</w:t>
      </w:r>
    </w:p>
    <w:p w14:paraId="7F782B84" w14:textId="64A134EB" w:rsidR="00275DA6" w:rsidRPr="00A97EA4" w:rsidRDefault="00275DA6" w:rsidP="00275DA6">
      <w:pPr>
        <w:pStyle w:val="ZLITUSTzmustliter"/>
      </w:pPr>
      <w:r w:rsidRPr="007D637C">
        <w:t>„</w:t>
      </w:r>
      <w:r w:rsidRPr="00A97EA4">
        <w:t>4a. Wartość klauzuli obronnej w roku n, o którym mowa w ust. 1, jest równa różnicy pomiędzy planowanymi wydatkami na cele obronne:</w:t>
      </w:r>
    </w:p>
    <w:p w14:paraId="402A6F53" w14:textId="02FD0BE6" w:rsidR="00275DA6" w:rsidRPr="00A97EA4" w:rsidRDefault="00275DA6" w:rsidP="00275DA6">
      <w:pPr>
        <w:pStyle w:val="ZLITPKTzmpktliter"/>
      </w:pPr>
      <w:r w:rsidRPr="00A97EA4">
        <w:t>1)</w:t>
      </w:r>
      <w:r>
        <w:tab/>
      </w:r>
      <w:r w:rsidRPr="00A97EA4">
        <w:t>budżetu państwa określonymi w art. 40 ust. 1 ustawy z dnia 11 marca 2022 r. o obronie Ojczyzny (Dz. U. z 2025 r. poz. 825, 1014 i 1080 oraz z 2026 r. poz. 26</w:t>
      </w:r>
      <w:r>
        <w:t xml:space="preserve"> i …</w:t>
      </w:r>
      <w:r w:rsidRPr="00A97EA4">
        <w:t>),</w:t>
      </w:r>
    </w:p>
    <w:p w14:paraId="36FD8D1C" w14:textId="77777777" w:rsidR="00275DA6" w:rsidRPr="00A97EA4" w:rsidRDefault="00275DA6" w:rsidP="00275DA6">
      <w:pPr>
        <w:pStyle w:val="ZLITPKTzmpktliter"/>
      </w:pPr>
      <w:r w:rsidRPr="00A97EA4">
        <w:t>2)</w:t>
      </w:r>
      <w:r>
        <w:tab/>
      </w:r>
      <w:r w:rsidRPr="00A97EA4">
        <w:t>Funduszu Wsparcia Sił Zbrojnych, o którym mowa w art. 41 ust. 1 ustawy z dnia 11 marca 2022 r. o obronie Ojczyzny,</w:t>
      </w:r>
    </w:p>
    <w:p w14:paraId="381B295D" w14:textId="77777777" w:rsidR="00275DA6" w:rsidRPr="00A97EA4" w:rsidRDefault="00275DA6" w:rsidP="00275DA6">
      <w:pPr>
        <w:pStyle w:val="ZLITPKTzmpktliter"/>
      </w:pPr>
      <w:r w:rsidRPr="00A97EA4">
        <w:t>3)</w:t>
      </w:r>
      <w:r>
        <w:tab/>
      </w:r>
      <w:r w:rsidRPr="00A97EA4">
        <w:t>Funduszu Inwestycji Kapitałowych,</w:t>
      </w:r>
    </w:p>
    <w:p w14:paraId="050EA57D" w14:textId="77777777" w:rsidR="00275DA6" w:rsidRPr="00A97EA4" w:rsidRDefault="00275DA6" w:rsidP="00275DA6">
      <w:pPr>
        <w:pStyle w:val="ZLITPKTzmpktliter"/>
      </w:pPr>
      <w:r w:rsidRPr="00A97EA4">
        <w:t>4)</w:t>
      </w:r>
      <w:r>
        <w:tab/>
      </w:r>
      <w:r w:rsidRPr="00A97EA4">
        <w:t>Funduszu Reprywatyzacji,</w:t>
      </w:r>
    </w:p>
    <w:p w14:paraId="1DEF5194" w14:textId="77777777" w:rsidR="00275DA6" w:rsidRPr="00A97EA4" w:rsidRDefault="00275DA6" w:rsidP="00275DA6">
      <w:pPr>
        <w:pStyle w:val="ZLITPKTzmpktliter"/>
      </w:pPr>
      <w:r w:rsidRPr="00A97EA4">
        <w:t>5)</w:t>
      </w:r>
      <w:r>
        <w:tab/>
      </w:r>
      <w:r w:rsidRPr="00A97EA4">
        <w:t>Rządowej Agencji Rezerw Strategicznych,</w:t>
      </w:r>
    </w:p>
    <w:p w14:paraId="011951D8" w14:textId="77777777" w:rsidR="00275DA6" w:rsidRPr="00A97EA4" w:rsidRDefault="00275DA6" w:rsidP="00275DA6">
      <w:pPr>
        <w:pStyle w:val="ZLITPKTzmpktliter"/>
      </w:pPr>
      <w:r w:rsidRPr="00A97EA4">
        <w:t>6)</w:t>
      </w:r>
      <w:r>
        <w:tab/>
      </w:r>
      <w:r w:rsidRPr="00A97EA4">
        <w:t>Agencji Mienia Wojskowego</w:t>
      </w:r>
    </w:p>
    <w:p w14:paraId="43656BFD" w14:textId="77777777" w:rsidR="00275DA6" w:rsidRPr="00A97EA4" w:rsidRDefault="00275DA6" w:rsidP="00441B4C">
      <w:pPr>
        <w:pStyle w:val="ZLITCZWSPPKTzmczciwsppktliter"/>
      </w:pPr>
      <w:bookmarkStart w:id="4" w:name="_Hlk220235984"/>
      <w:r w:rsidRPr="00A97EA4">
        <w:t>– przyjętymi do obliczenia limitu, o którym mowa w ust. 3, a wartością wydatków na cele obronne tych podmiotów ustaloną zgodnie z ust. 4c.</w:t>
      </w:r>
    </w:p>
    <w:p w14:paraId="24EC9C4F" w14:textId="77777777" w:rsidR="00275DA6" w:rsidRPr="00A97EA4" w:rsidRDefault="00275DA6" w:rsidP="00275DA6">
      <w:pPr>
        <w:pStyle w:val="ZLITUSTzmustliter"/>
      </w:pPr>
      <w:r w:rsidRPr="00A97EA4">
        <w:t>4b. Właściwi dysponenci części budżetowych przekazują Ministrowi Obrony Narodowej dane dotyczące wydatków na cele obronne, o których mowa w ust. 4a, w obszarze swojej odpowiedzialności w zakresie, o którym mowa w ust. 4a pkt 3–</w:t>
      </w:r>
      <w:bookmarkEnd w:id="4"/>
      <w:r w:rsidRPr="00A97EA4">
        <w:t>5, zgodnie z przepisami dotyczącymi prac nad projektem ustawy budżetowej. Do czasu przyjęcia przez Radę Ministrów projektu ustawy budżetowej, w przypadku zaistnienia zmian mających wpływ na wartość klauzuli obronnej dysponenci części budżetowych przekazują niezwłocznie zmienione dane.</w:t>
      </w:r>
      <w:r w:rsidRPr="007D637C">
        <w:t>”</w:t>
      </w:r>
      <w:r>
        <w:t>,</w:t>
      </w:r>
    </w:p>
    <w:p w14:paraId="24354803" w14:textId="77777777" w:rsidR="00275DA6" w:rsidRPr="007B48A3" w:rsidRDefault="00275DA6" w:rsidP="00275DA6">
      <w:pPr>
        <w:pStyle w:val="LITlitera"/>
      </w:pPr>
      <w:r w:rsidRPr="008A78F1">
        <w:t>b)</w:t>
      </w:r>
      <w:r w:rsidRPr="007B48A3">
        <w:tab/>
        <w:t>po ust. 4b dodaje się ust. 4ba w brzmieniu:</w:t>
      </w:r>
    </w:p>
    <w:p w14:paraId="2B184F3E" w14:textId="77777777" w:rsidR="00275DA6" w:rsidRPr="008A78F1" w:rsidRDefault="00275DA6" w:rsidP="00275DA6">
      <w:pPr>
        <w:pStyle w:val="ZLITUSTzmustliter"/>
      </w:pPr>
      <w:r w:rsidRPr="008A78F1">
        <w:t>„</w:t>
      </w:r>
      <w:bookmarkStart w:id="5" w:name="_Hlk223680567"/>
      <w:r w:rsidRPr="008A78F1">
        <w:t xml:space="preserve">4ba. Minister Obrony Narodowej przekazuje ministrowi właściwemu do spraw finansów publicznych dane dotyczące wydatków na cele obronne, o których mowa w ust. 4a, w obszarze swojej odpowiedzialności w </w:t>
      </w:r>
      <w:r w:rsidRPr="00C26309">
        <w:t xml:space="preserve">zakresie, o którym mowa </w:t>
      </w:r>
      <w:r w:rsidRPr="00C26309">
        <w:lastRenderedPageBreak/>
        <w:t xml:space="preserve">w ust. 4a pkt 1, 2 i 6, </w:t>
      </w:r>
      <w:r w:rsidRPr="008A78F1">
        <w:t>zgodnie z przepisami dotyczącymi prac nad projektem ustawy budżetowej. Do czasu przyjęcia przez Radę Ministrów projektu ustawy budżetowej, w przypadku zaistnienia zmian mających wpływ na wartość klauzuli obronnej, Minister Obrony Narodowej przekazuje niezwłocznie zmienione dane. Do danych przekazywanych ministrowi właściwemu do spraw finansów publicznych Minister Obrony Narodowej dołącza dane, o których mowa w ust. 4b</w:t>
      </w:r>
      <w:bookmarkEnd w:id="5"/>
      <w:r w:rsidRPr="008A78F1">
        <w:t>.”,</w:t>
      </w:r>
    </w:p>
    <w:p w14:paraId="5EA4C12F" w14:textId="77777777" w:rsidR="00275DA6" w:rsidRPr="00A97EA4" w:rsidRDefault="00275DA6" w:rsidP="00275DA6">
      <w:pPr>
        <w:pStyle w:val="LITlitera"/>
      </w:pPr>
      <w:r w:rsidRPr="00A97EA4">
        <w:t>c)</w:t>
      </w:r>
      <w:r>
        <w:tab/>
      </w:r>
      <w:r w:rsidRPr="00A97EA4">
        <w:t>ust. 4c otrzymuje brzmienie:</w:t>
      </w:r>
    </w:p>
    <w:p w14:paraId="719402BC" w14:textId="77777777" w:rsidR="00275DA6" w:rsidRPr="00A97EA4" w:rsidRDefault="00275DA6" w:rsidP="00275DA6">
      <w:pPr>
        <w:pStyle w:val="ZLITUSTzmustliter"/>
      </w:pPr>
      <w:r w:rsidRPr="00A97EA4">
        <w:t>„4c. Wartość wydatków na cele obronne ustala się zgodnie z zasadami ustalania danych, o których mowa w art. 3 ust. 2 lit. c rozporządzenia Rady (WE) nr 479/2009 z dnia 25 maja 2009 r. o stosowaniu Protokołu w sprawie procedury dotyczącej nadmiernego deficytu załączonego do Traktatu ustanawiającego Wspólnotę Europejską</w:t>
      </w:r>
      <w:r>
        <w:t>,</w:t>
      </w:r>
      <w:r w:rsidRPr="00A97EA4">
        <w:t xml:space="preserve"> oraz przekazuje w formacie, o którym mowa w art. 8 ust. 2 tego rozporządzenia.”,</w:t>
      </w:r>
    </w:p>
    <w:p w14:paraId="5639DE42" w14:textId="77777777" w:rsidR="00275DA6" w:rsidRPr="00A97EA4" w:rsidRDefault="00275DA6" w:rsidP="00275DA6">
      <w:pPr>
        <w:pStyle w:val="LITlitera"/>
      </w:pPr>
      <w:r w:rsidRPr="00A97EA4">
        <w:t>d)</w:t>
      </w:r>
      <w:r>
        <w:tab/>
      </w:r>
      <w:r w:rsidRPr="00A97EA4">
        <w:t>uchyla się ust. 4d;</w:t>
      </w:r>
    </w:p>
    <w:p w14:paraId="05105C7A" w14:textId="77777777" w:rsidR="00275DA6" w:rsidRPr="00A97EA4" w:rsidRDefault="00275DA6" w:rsidP="00275DA6">
      <w:pPr>
        <w:pStyle w:val="PKTpunkt"/>
      </w:pPr>
      <w:r>
        <w:t>5</w:t>
      </w:r>
      <w:r w:rsidRPr="00A97EA4">
        <w:t>)</w:t>
      </w:r>
      <w:r>
        <w:tab/>
      </w:r>
      <w:r w:rsidRPr="00A97EA4">
        <w:t>w art. 142 w ust. 1 w pkt 6b uchyla się lit. d;</w:t>
      </w:r>
    </w:p>
    <w:p w14:paraId="5FB86745" w14:textId="77777777" w:rsidR="00275DA6" w:rsidRPr="00A97EA4" w:rsidRDefault="00275DA6" w:rsidP="00275DA6">
      <w:pPr>
        <w:pStyle w:val="PKTpunkt"/>
      </w:pPr>
      <w:r>
        <w:t>6</w:t>
      </w:r>
      <w:r w:rsidRPr="00A97EA4">
        <w:t>)</w:t>
      </w:r>
      <w:r>
        <w:tab/>
      </w:r>
      <w:r w:rsidRPr="00A97EA4">
        <w:t>w art. 182:</w:t>
      </w:r>
    </w:p>
    <w:p w14:paraId="405EAFB0" w14:textId="77777777" w:rsidR="00275DA6" w:rsidRPr="00A97EA4" w:rsidRDefault="00275DA6" w:rsidP="00275DA6">
      <w:pPr>
        <w:pStyle w:val="LITlitera"/>
      </w:pPr>
      <w:r w:rsidRPr="00A97EA4">
        <w:t>a)</w:t>
      </w:r>
      <w:r>
        <w:tab/>
      </w:r>
      <w:r w:rsidRPr="00A97EA4">
        <w:t>w ust. 4 uchyla się pkt 6a,</w:t>
      </w:r>
    </w:p>
    <w:p w14:paraId="0B86C2D1" w14:textId="77777777" w:rsidR="00275DA6" w:rsidRDefault="00275DA6" w:rsidP="00275DA6">
      <w:pPr>
        <w:pStyle w:val="LITlitera"/>
      </w:pPr>
      <w:r w:rsidRPr="00A97EA4">
        <w:t>b)</w:t>
      </w:r>
      <w:r>
        <w:tab/>
      </w:r>
      <w:r w:rsidRPr="00A97EA4">
        <w:t>w ust. 4a skreśla się wyrazy „i 6a”</w:t>
      </w:r>
      <w:r>
        <w:t>;</w:t>
      </w:r>
    </w:p>
    <w:p w14:paraId="4BEC712A" w14:textId="2ADF21D9" w:rsidR="00275DA6" w:rsidRDefault="00275DA6" w:rsidP="00275DA6">
      <w:pPr>
        <w:pStyle w:val="PKTpunkt"/>
      </w:pPr>
      <w:r>
        <w:t>7)</w:t>
      </w:r>
      <w:r>
        <w:tab/>
      </w:r>
      <w:r w:rsidRPr="00ED26F1">
        <w:t xml:space="preserve">w art. 210 w ust. 1b po wyrazie </w:t>
      </w:r>
      <w:r>
        <w:t>„</w:t>
      </w:r>
      <w:r w:rsidRPr="00ED26F1">
        <w:t>oraz</w:t>
      </w:r>
      <w:r>
        <w:t>”</w:t>
      </w:r>
      <w:r w:rsidRPr="00ED26F1">
        <w:t xml:space="preserve"> dodaje się wyrazy </w:t>
      </w:r>
      <w:r>
        <w:t>„</w:t>
      </w:r>
      <w:r w:rsidRPr="00ED26F1">
        <w:t xml:space="preserve">dyrektorowi izby administracji skarbowej działającemu jako organ wykonujący audyt, o którym mowa w art. 95 ust. 1 pkt 1 i 1a ustawy z dnia </w:t>
      </w:r>
      <w:r w:rsidR="00396284">
        <w:t>1</w:t>
      </w:r>
      <w:r w:rsidRPr="00ED26F1">
        <w:t>6 listopada 2016 r. o Krajowej Administracji Skarbowej (Dz. U. z 202</w:t>
      </w:r>
      <w:r>
        <w:t>5</w:t>
      </w:r>
      <w:r w:rsidRPr="00ED26F1">
        <w:t xml:space="preserve"> </w:t>
      </w:r>
      <w:r>
        <w:t xml:space="preserve">r. </w:t>
      </w:r>
      <w:r w:rsidRPr="00ED26F1">
        <w:t xml:space="preserve">poz. </w:t>
      </w:r>
      <w:r>
        <w:t>1131, 1423, 1820 i 1863</w:t>
      </w:r>
      <w:r w:rsidRPr="00ED26F1">
        <w:t>), a także</w:t>
      </w:r>
      <w:r>
        <w:t>”</w:t>
      </w:r>
      <w:r w:rsidRPr="00ED26F1">
        <w:t>;</w:t>
      </w:r>
    </w:p>
    <w:p w14:paraId="48BE3CA9" w14:textId="77777777" w:rsidR="00275DA6" w:rsidRPr="00A311BE" w:rsidRDefault="00275DA6" w:rsidP="00275DA6">
      <w:pPr>
        <w:pStyle w:val="PKTpunkt"/>
      </w:pPr>
      <w:r>
        <w:t>8</w:t>
      </w:r>
      <w:r w:rsidRPr="00A311BE">
        <w:t>)</w:t>
      </w:r>
      <w:r w:rsidRPr="00A311BE">
        <w:tab/>
        <w:t>w art. 286</w:t>
      </w:r>
      <w:r>
        <w:t xml:space="preserve"> </w:t>
      </w:r>
      <w:r w:rsidRPr="00A311BE">
        <w:t>w ust. 1 w pkt 5:</w:t>
      </w:r>
    </w:p>
    <w:p w14:paraId="452A0885" w14:textId="77777777" w:rsidR="00275DA6" w:rsidRPr="00A311BE" w:rsidRDefault="00275DA6" w:rsidP="00441B4C">
      <w:pPr>
        <w:pStyle w:val="LITlitera"/>
      </w:pPr>
      <w:r>
        <w:t>a)</w:t>
      </w:r>
      <w:r w:rsidRPr="00A311BE">
        <w:tab/>
        <w:t>lit. d otrzymuje brzmienie:</w:t>
      </w:r>
    </w:p>
    <w:p w14:paraId="7895AA15" w14:textId="77777777" w:rsidR="00275DA6" w:rsidRPr="00B045E1" w:rsidRDefault="00275DA6" w:rsidP="00441B4C">
      <w:pPr>
        <w:pStyle w:val="ZLITLITzmlitliter"/>
      </w:pPr>
      <w:r>
        <w:t>„</w:t>
      </w:r>
      <w:r w:rsidRPr="00B045E1">
        <w:t>d)</w:t>
      </w:r>
      <w:r w:rsidRPr="00B045E1">
        <w:tab/>
        <w:t>dwuletnią praktykę w zakresie audytu wewnętrznego i uzyskała świadectwo ukończenia studiów podyplomowych w zakresie audytu wewnętrznego, wydane przez podmiot, który w dniu wydania świadectwa był uprawniony, zgodnie z odrębnymi ustawami, do nadawania stopnia naukowego doktora w dziedzinie nauk społecznych w dyscyplinach naukowych: ekonomia i finanse, nauki o zarządzaniu i jakości, nauki o polityce i administracji lub nauki prawne, lub</w:t>
      </w:r>
      <w:r>
        <w:t>”</w:t>
      </w:r>
      <w:r w:rsidRPr="00B045E1">
        <w:t>,</w:t>
      </w:r>
    </w:p>
    <w:p w14:paraId="20AAEAAE" w14:textId="77777777" w:rsidR="00275DA6" w:rsidRPr="00A311BE" w:rsidRDefault="00275DA6" w:rsidP="00441B4C">
      <w:pPr>
        <w:pStyle w:val="LITlitera"/>
      </w:pPr>
      <w:bookmarkStart w:id="6" w:name="_Hlk224826166"/>
      <w:r>
        <w:t>b)</w:t>
      </w:r>
      <w:r>
        <w:tab/>
        <w:t xml:space="preserve">po lit. d </w:t>
      </w:r>
      <w:r w:rsidRPr="00A311BE">
        <w:t>dodaje się lit. e w brzmieniu:</w:t>
      </w:r>
    </w:p>
    <w:p w14:paraId="57F9E336" w14:textId="77777777" w:rsidR="00275DA6" w:rsidRPr="00A755F2" w:rsidRDefault="00275DA6" w:rsidP="00441B4C">
      <w:pPr>
        <w:pStyle w:val="ZLITLITzmlitliter"/>
      </w:pPr>
      <w:r>
        <w:lastRenderedPageBreak/>
        <w:t>„</w:t>
      </w:r>
      <w:r w:rsidRPr="00A755F2">
        <w:t>e)</w:t>
      </w:r>
      <w:r w:rsidRPr="00A755F2">
        <w:tab/>
        <w:t xml:space="preserve">złożyła z wynikiem pozytywnym egzamin państwowy na audytora wewnętrznego, zwany dalej </w:t>
      </w:r>
      <w:r>
        <w:t>„</w:t>
      </w:r>
      <w:r w:rsidRPr="00A755F2">
        <w:t>egzaminem</w:t>
      </w:r>
      <w:r>
        <w:t>”</w:t>
      </w:r>
      <w:r w:rsidRPr="00A755F2">
        <w:t>.</w:t>
      </w:r>
      <w:r>
        <w:t>”;</w:t>
      </w:r>
    </w:p>
    <w:bookmarkEnd w:id="6"/>
    <w:p w14:paraId="288E6BD4" w14:textId="77777777" w:rsidR="00275DA6" w:rsidRPr="00A311BE" w:rsidRDefault="00275DA6" w:rsidP="00275DA6">
      <w:pPr>
        <w:pStyle w:val="PKTpunkt"/>
      </w:pPr>
      <w:r>
        <w:t>9</w:t>
      </w:r>
      <w:r w:rsidRPr="00A311BE">
        <w:t>)</w:t>
      </w:r>
      <w:r w:rsidRPr="00A311BE">
        <w:tab/>
        <w:t>po art. 286 dodaje się art. 286a–286</w:t>
      </w:r>
      <w:r>
        <w:t>s</w:t>
      </w:r>
      <w:r w:rsidRPr="00A311BE">
        <w:t xml:space="preserve"> w brzmieniu:</w:t>
      </w:r>
    </w:p>
    <w:p w14:paraId="7ACB7C5A" w14:textId="77777777" w:rsidR="00275DA6" w:rsidRPr="00F116CE" w:rsidRDefault="00275DA6" w:rsidP="00275DA6">
      <w:pPr>
        <w:pStyle w:val="ZARTzmartartykuempunktem"/>
      </w:pPr>
      <w:bookmarkStart w:id="7" w:name="_Hlk212710248"/>
      <w:r>
        <w:t>„</w:t>
      </w:r>
      <w:r w:rsidRPr="00F116CE">
        <w:t xml:space="preserve">Art. 286a. 1. Egzamin składa się przed Państwową Komisją Egzaminacyjną do Spraw Audytu Wewnętrznego, zwaną dalej </w:t>
      </w:r>
      <w:r>
        <w:t>„</w:t>
      </w:r>
      <w:r w:rsidRPr="00F116CE">
        <w:t>Komisją Egzaminacyjną</w:t>
      </w:r>
      <w:r>
        <w:t>”</w:t>
      </w:r>
      <w:r w:rsidRPr="00F116CE">
        <w:t>.</w:t>
      </w:r>
    </w:p>
    <w:p w14:paraId="6B6E8ED1" w14:textId="77777777" w:rsidR="00275DA6" w:rsidRDefault="00275DA6" w:rsidP="00275DA6">
      <w:pPr>
        <w:pStyle w:val="ZUSTzmustartykuempunktem"/>
      </w:pPr>
      <w:r w:rsidRPr="00F116CE">
        <w:t>2. Egzamin przeprowadza się raz w roku w okresie od dnia 1 września do dnia 30</w:t>
      </w:r>
      <w:r>
        <w:t xml:space="preserve"> </w:t>
      </w:r>
      <w:r w:rsidRPr="00F116CE">
        <w:t>września, w terminie ustalonym przez Ministra Finansów</w:t>
      </w:r>
      <w:r>
        <w:t xml:space="preserve"> w porozumieniu z dyrektorem </w:t>
      </w:r>
      <w:r w:rsidRPr="00D70B6F">
        <w:t>Krajow</w:t>
      </w:r>
      <w:r>
        <w:t>ej</w:t>
      </w:r>
      <w:r w:rsidRPr="00D70B6F">
        <w:t xml:space="preserve"> Szkoł</w:t>
      </w:r>
      <w:r>
        <w:t>y</w:t>
      </w:r>
      <w:r w:rsidRPr="00D70B6F">
        <w:t xml:space="preserve"> Administracji Publicznej im. Prezydenta Rzeczypospolitej Polskiej Lecha Kaczyńskiego, zwan</w:t>
      </w:r>
      <w:r>
        <w:t>ej</w:t>
      </w:r>
      <w:r w:rsidRPr="00D70B6F">
        <w:t xml:space="preserve"> dalej </w:t>
      </w:r>
      <w:r>
        <w:t>„</w:t>
      </w:r>
      <w:r w:rsidRPr="00D70B6F">
        <w:t>KSAP</w:t>
      </w:r>
      <w:r>
        <w:t>”.</w:t>
      </w:r>
    </w:p>
    <w:p w14:paraId="0B69C72A" w14:textId="554668E8" w:rsidR="00275DA6" w:rsidRDefault="00275DA6" w:rsidP="00275DA6">
      <w:pPr>
        <w:pStyle w:val="ZUSTzmustartykuempunktem"/>
      </w:pPr>
      <w:r w:rsidRPr="00963DE3">
        <w:t>3.</w:t>
      </w:r>
      <w:r>
        <w:t xml:space="preserve"> Do egzaminu może zostać zakwalifikowana osoba, która złożyła</w:t>
      </w:r>
      <w:r w:rsidRPr="009B6404">
        <w:t xml:space="preserve"> wniosek o zakwalifikowanie do egzaminu</w:t>
      </w:r>
      <w:r>
        <w:t>, który został pozytywnie zweryfikowany i osoba ta wniosła w terminie opłatę egzaminacyjną, zwana dalej „kandydatem”.</w:t>
      </w:r>
    </w:p>
    <w:p w14:paraId="740A44A3" w14:textId="093372B6" w:rsidR="00275DA6" w:rsidRDefault="00275DA6" w:rsidP="00275DA6">
      <w:pPr>
        <w:pStyle w:val="ZUSTzmustartykuempunktem"/>
      </w:pPr>
      <w:r>
        <w:t>4. Egzaminu nie przeprowadza się w roku, w którym liczba osób, które złożyły wniosek o zakwalifikowanie do egzaminu jest mniejsza niż 100.</w:t>
      </w:r>
    </w:p>
    <w:p w14:paraId="48F80BC3" w14:textId="77777777" w:rsidR="00275DA6" w:rsidRPr="004A492A" w:rsidRDefault="00275DA6" w:rsidP="00275DA6">
      <w:pPr>
        <w:pStyle w:val="ZUSTzmustartykuempunktem"/>
      </w:pPr>
      <w:r>
        <w:t>5. W przypadku gdy w dwóch kolejnych latach egzamin nie został przeprowadzony z powodu niespełnienia warunku, o którym mowa w ust. 4, w roku następującym po tym okresie Minister Finansów może zlecić KSAP przeprowadzenia egzaminu, mimo niespełnienia tego warunku.</w:t>
      </w:r>
    </w:p>
    <w:p w14:paraId="6EE81D11" w14:textId="77777777" w:rsidR="00275DA6" w:rsidRPr="004A492A" w:rsidRDefault="00275DA6" w:rsidP="00275DA6">
      <w:pPr>
        <w:pStyle w:val="ZUSTzmustartykuempunktem"/>
      </w:pPr>
      <w:r w:rsidRPr="004A492A">
        <w:t>6. Informację o terminie przeprowadzenia egzaminu dyrektor KSAP ogłasza w terminie do końca kwietnia każdego roku na stronie podmiotowej KSAP w Biuletynie Informacji Publicznej KSAP i doręcza ją kandydatom. Informację ogłasza się również w Biuletynie Inform</w:t>
      </w:r>
      <w:r w:rsidRPr="00CA5C4D">
        <w:t>acji Publicznej Ministerstwa Finansów</w:t>
      </w:r>
      <w:r w:rsidRPr="00A63B5A">
        <w:t>.</w:t>
      </w:r>
    </w:p>
    <w:p w14:paraId="59AFFE39" w14:textId="77777777" w:rsidR="00275DA6" w:rsidRPr="00F116CE" w:rsidRDefault="00275DA6" w:rsidP="00275DA6">
      <w:pPr>
        <w:pStyle w:val="ZUSTzmustartykuempunktem"/>
      </w:pPr>
      <w:r>
        <w:t xml:space="preserve">7. W przypadku niespełnienia warunku, o którym mowa w ust. 4, </w:t>
      </w:r>
      <w:r w:rsidRPr="00D70B6F">
        <w:t>dyrektor KSAP</w:t>
      </w:r>
      <w:r>
        <w:t xml:space="preserve"> ogłasza,</w:t>
      </w:r>
      <w:r w:rsidRPr="00D70B6F">
        <w:t xml:space="preserve"> </w:t>
      </w:r>
      <w:r>
        <w:t xml:space="preserve">w terminie do 15 marca danego roku, na stronie podmiotowej KSAP </w:t>
      </w:r>
      <w:r w:rsidRPr="00D70B6F">
        <w:t>w Biuletynie Informacji Publicznej KSAP</w:t>
      </w:r>
      <w:r>
        <w:t>, informację o nieprzeprowadzeniu egzaminu w danym roku</w:t>
      </w:r>
      <w:r w:rsidRPr="001D7738">
        <w:t xml:space="preserve"> </w:t>
      </w:r>
      <w:r>
        <w:t xml:space="preserve">i doręcza ją osobom, które </w:t>
      </w:r>
      <w:r w:rsidRPr="001D7738">
        <w:t>złożyły wniosek o zakwalifikowanie do egzaminu</w:t>
      </w:r>
      <w:r w:rsidRPr="00D70B6F">
        <w:t>. Informację</w:t>
      </w:r>
      <w:r>
        <w:t xml:space="preserve"> tę</w:t>
      </w:r>
      <w:r w:rsidRPr="00D70B6F">
        <w:t xml:space="preserve"> ogłasza się również w Biuletynie Informacji Publicznej </w:t>
      </w:r>
      <w:r>
        <w:t>Ministerstwa Finansów.</w:t>
      </w:r>
    </w:p>
    <w:p w14:paraId="4FB8C405" w14:textId="77777777" w:rsidR="00275DA6" w:rsidRPr="00F116CE" w:rsidRDefault="00275DA6" w:rsidP="00275DA6">
      <w:pPr>
        <w:pStyle w:val="ZARTzmartartykuempunktem"/>
      </w:pPr>
      <w:r w:rsidRPr="00F116CE">
        <w:t>Art. 286b. 1. KSAP organizuje egzamin, realizuje zadania związane z jego przeprowadz</w:t>
      </w:r>
      <w:r>
        <w:t>e</w:t>
      </w:r>
      <w:r w:rsidRPr="00F116CE">
        <w:t>niem oraz zapewnia obsługę Komisji Egzaminacyjnej.</w:t>
      </w:r>
    </w:p>
    <w:p w14:paraId="7E44E28F" w14:textId="77777777" w:rsidR="00275DA6" w:rsidRDefault="00275DA6" w:rsidP="00275DA6">
      <w:pPr>
        <w:pStyle w:val="ZUSTzmustartykuempunktem"/>
      </w:pPr>
      <w:r w:rsidRPr="00F116CE">
        <w:t xml:space="preserve">2. KSAP może </w:t>
      </w:r>
      <w:r>
        <w:t>zlecić:</w:t>
      </w:r>
    </w:p>
    <w:p w14:paraId="33B4739F" w14:textId="77777777" w:rsidR="00275DA6" w:rsidRPr="00C52582" w:rsidRDefault="00275DA6" w:rsidP="00441B4C">
      <w:pPr>
        <w:pStyle w:val="ZPKTzmpktartykuempunktem"/>
      </w:pPr>
      <w:r w:rsidRPr="005A0416">
        <w:t>1)</w:t>
      </w:r>
      <w:r>
        <w:tab/>
      </w:r>
      <w:r w:rsidRPr="005A0416">
        <w:t xml:space="preserve">opracowanie </w:t>
      </w:r>
      <w:r>
        <w:t>testu</w:t>
      </w:r>
      <w:r w:rsidRPr="005A0416">
        <w:t xml:space="preserve"> i zadania egzaminacyjnego, o których mowa w art. 286l ust. 2, wraz z arkuszem prawidłowych odpowiedzi na pytania testowe i kluczem rozwiązania zadania egzaminacyjnego</w:t>
      </w:r>
      <w:r>
        <w:t>,</w:t>
      </w:r>
    </w:p>
    <w:p w14:paraId="2CC4755A" w14:textId="77777777" w:rsidR="00275DA6" w:rsidRDefault="00275DA6" w:rsidP="00441B4C">
      <w:pPr>
        <w:pStyle w:val="ZPKTzmpktartykuempunktem"/>
      </w:pPr>
      <w:r>
        <w:lastRenderedPageBreak/>
        <w:t>2</w:t>
      </w:r>
      <w:r w:rsidRPr="005A0416">
        <w:t>)</w:t>
      </w:r>
      <w:r>
        <w:tab/>
      </w:r>
      <w:r w:rsidRPr="005A0416">
        <w:t>sprawdz</w:t>
      </w:r>
      <w:r>
        <w:t>a</w:t>
      </w:r>
      <w:r w:rsidRPr="005A0416">
        <w:t xml:space="preserve">nie </w:t>
      </w:r>
      <w:r>
        <w:t>prac egzaminacyjnych kandydatów,</w:t>
      </w:r>
    </w:p>
    <w:p w14:paraId="07D6C854" w14:textId="77777777" w:rsidR="00275DA6" w:rsidRPr="005A0416" w:rsidRDefault="00275DA6" w:rsidP="00441B4C">
      <w:pPr>
        <w:pStyle w:val="ZPKTzmpktartykuempunktem"/>
      </w:pPr>
      <w:r>
        <w:t>3</w:t>
      </w:r>
      <w:r w:rsidRPr="00195D09">
        <w:t>)</w:t>
      </w:r>
      <w:r>
        <w:tab/>
      </w:r>
      <w:r w:rsidRPr="005A0416">
        <w:t xml:space="preserve">przygotowanie innych materiałów </w:t>
      </w:r>
      <w:r>
        <w:t xml:space="preserve">niezbędnych do </w:t>
      </w:r>
      <w:r w:rsidRPr="005A0416">
        <w:t>przeprowadzeni</w:t>
      </w:r>
      <w:r>
        <w:t>a</w:t>
      </w:r>
      <w:r w:rsidRPr="005A0416">
        <w:t xml:space="preserve"> egzaminu</w:t>
      </w:r>
    </w:p>
    <w:p w14:paraId="55CFEEB2" w14:textId="771DAD9E" w:rsidR="00275DA6" w:rsidRPr="00F116CE" w:rsidRDefault="005325CE" w:rsidP="00441B4C">
      <w:pPr>
        <w:pStyle w:val="ZCZWSPPKTzmczciwsppktartykuempunktem"/>
      </w:pPr>
      <w:r>
        <w:t>–</w:t>
      </w:r>
      <w:r w:rsidR="00275DA6">
        <w:t xml:space="preserve"> </w:t>
      </w:r>
      <w:r w:rsidR="00275DA6" w:rsidRPr="00F116CE">
        <w:t xml:space="preserve">osobom </w:t>
      </w:r>
      <w:r w:rsidR="00275DA6">
        <w:t>niezatrudnionym w KSAP,</w:t>
      </w:r>
      <w:r w:rsidR="00275DA6" w:rsidRPr="00963DE3">
        <w:t xml:space="preserve"> </w:t>
      </w:r>
      <w:r w:rsidR="00275DA6">
        <w:t>które posiadają</w:t>
      </w:r>
      <w:r w:rsidR="00275DA6" w:rsidRPr="00F116CE">
        <w:t xml:space="preserve"> wiedzę i doświadczenie gwarantujące </w:t>
      </w:r>
      <w:r w:rsidR="00275DA6">
        <w:t xml:space="preserve">wysoką jakość wykonywanych zadań oraz ich </w:t>
      </w:r>
      <w:r w:rsidR="00275DA6" w:rsidRPr="00F116CE">
        <w:t>odpowiedni poziom merytoryczny</w:t>
      </w:r>
      <w:r w:rsidR="00275DA6">
        <w:t xml:space="preserve">, </w:t>
      </w:r>
      <w:r w:rsidR="00275DA6" w:rsidRPr="00F116CE">
        <w:t xml:space="preserve">zapewniając </w:t>
      </w:r>
      <w:r w:rsidR="00275DA6">
        <w:t xml:space="preserve">przy tym </w:t>
      </w:r>
      <w:r w:rsidR="00275DA6" w:rsidRPr="00F116CE">
        <w:t xml:space="preserve">właściwy poziom bezpieczeństwa oraz poufności </w:t>
      </w:r>
      <w:r w:rsidR="00275DA6">
        <w:t xml:space="preserve">danych, w tym danych osobowych, oraz </w:t>
      </w:r>
      <w:r w:rsidR="00275DA6" w:rsidRPr="00F116CE">
        <w:t>informacji i dokumentów</w:t>
      </w:r>
      <w:r w:rsidR="00275DA6">
        <w:t xml:space="preserve"> </w:t>
      </w:r>
      <w:r w:rsidR="00275DA6" w:rsidRPr="00F116CE">
        <w:t>przetwarzanych w związku z tymi zadaniami</w:t>
      </w:r>
      <w:r w:rsidR="00275DA6">
        <w:t>.</w:t>
      </w:r>
    </w:p>
    <w:p w14:paraId="2504F4A3" w14:textId="77777777" w:rsidR="00275DA6" w:rsidRDefault="00275DA6" w:rsidP="00275DA6">
      <w:pPr>
        <w:pStyle w:val="ZUSTzmustartykuempunktem"/>
      </w:pPr>
      <w:r w:rsidRPr="00F116CE">
        <w:t>3. KSAP pokrywa koszty organizacji i przeprowadzenia egzaminu, koszty wynagrodzeń członków Komisji Egzaminacyjnej oraz koszty jej obsługi.</w:t>
      </w:r>
    </w:p>
    <w:p w14:paraId="4A29E01D" w14:textId="77777777" w:rsidR="00275DA6" w:rsidRPr="00F116CE" w:rsidRDefault="00275DA6" w:rsidP="00275DA6">
      <w:pPr>
        <w:pStyle w:val="ZUSTzmustartykuempunktem"/>
      </w:pPr>
      <w:r>
        <w:t>4. W przypadku, o którym mowa w art. 286a ust. 5, koszty o których mowa w ust. 3, mogą zostać pokryte z dotacji celowej z budżetu państwa.</w:t>
      </w:r>
    </w:p>
    <w:p w14:paraId="43879CA4" w14:textId="77777777" w:rsidR="00275DA6" w:rsidRPr="00F116CE" w:rsidRDefault="00275DA6" w:rsidP="00275DA6">
      <w:pPr>
        <w:pStyle w:val="ZUSTzmustartykuempunktem"/>
      </w:pPr>
      <w:bookmarkStart w:id="8" w:name="_Hlk212192442"/>
      <w:r>
        <w:t>5. Dyrektor KSAP</w:t>
      </w:r>
      <w:r w:rsidRPr="00137B54">
        <w:t xml:space="preserve"> przedkłada Ministrowi Finansów, w terminie do dnia 31 grudnia,</w:t>
      </w:r>
      <w:r>
        <w:t xml:space="preserve"> sprawozdanie</w:t>
      </w:r>
      <w:r w:rsidRPr="00137B54">
        <w:t xml:space="preserve"> z </w:t>
      </w:r>
      <w:r>
        <w:t>realizacji zadań, o których mowa w ust. 1, w roku bieżącym</w:t>
      </w:r>
      <w:r w:rsidRPr="00137B54">
        <w:t>.</w:t>
      </w:r>
    </w:p>
    <w:p w14:paraId="44910CD4" w14:textId="77777777" w:rsidR="00275DA6" w:rsidRDefault="00275DA6" w:rsidP="00275DA6">
      <w:pPr>
        <w:pStyle w:val="ZUSTzmustartykuempunktem"/>
      </w:pPr>
      <w:r>
        <w:t>6</w:t>
      </w:r>
      <w:r w:rsidRPr="00F116CE">
        <w:t xml:space="preserve">. KSAP </w:t>
      </w:r>
      <w:r>
        <w:t xml:space="preserve">jest </w:t>
      </w:r>
      <w:r w:rsidRPr="00963DE3">
        <w:t>administrator</w:t>
      </w:r>
      <w:r>
        <w:t xml:space="preserve">em </w:t>
      </w:r>
      <w:r w:rsidRPr="00F116CE">
        <w:t>danych osobowych</w:t>
      </w:r>
      <w:r>
        <w:t xml:space="preserve"> </w:t>
      </w:r>
      <w:r w:rsidRPr="00F116CE">
        <w:t>przetwarzanych w celach związanych z działalnością Komisji Egzaminacyjnej oraz organizacją i przeprowadzeniem egzaminu.</w:t>
      </w:r>
    </w:p>
    <w:bookmarkEnd w:id="8"/>
    <w:p w14:paraId="0BA60546" w14:textId="77777777" w:rsidR="00275DA6" w:rsidRDefault="00275DA6" w:rsidP="00275DA6">
      <w:pPr>
        <w:pStyle w:val="ZARTzmartartykuempunktem"/>
      </w:pPr>
      <w:r w:rsidRPr="00F116CE">
        <w:t>Art. 286c. 1. Za egzamin pobiera się opłatę egzaminacyjną</w:t>
      </w:r>
      <w:r>
        <w:t xml:space="preserve">, która składa się z opłaty wstępnej i opłaty za egzamin. Wysokość opłaty egzaminacyjnej </w:t>
      </w:r>
      <w:r w:rsidRPr="00F116CE">
        <w:t>nie przekr</w:t>
      </w:r>
      <w:r>
        <w:t>acza</w:t>
      </w:r>
      <w:r w:rsidRPr="00F116CE">
        <w:t xml:space="preserve"> równowartości </w:t>
      </w:r>
      <w:r>
        <w:t xml:space="preserve">30 </w:t>
      </w:r>
      <w:r w:rsidRPr="00F116CE">
        <w:t>% przeciętnego wynagrodzenia w gospodarce narodowej, ogłoszonego przez Prezesa Głównego Urzędu Statystycznego za poprzedni rok kalendarzowy.</w:t>
      </w:r>
      <w:r w:rsidRPr="008666E0">
        <w:t xml:space="preserve"> </w:t>
      </w:r>
      <w:r>
        <w:t xml:space="preserve">Opłata egzaminacyjna stanowi </w:t>
      </w:r>
      <w:r w:rsidRPr="00F116CE">
        <w:t>przychód KSAP</w:t>
      </w:r>
      <w:r>
        <w:t>.</w:t>
      </w:r>
    </w:p>
    <w:p w14:paraId="7B250340" w14:textId="77777777" w:rsidR="00275DA6" w:rsidRDefault="00275DA6" w:rsidP="00275DA6">
      <w:pPr>
        <w:pStyle w:val="ZARTzmartartykuempunktem"/>
      </w:pPr>
      <w:r>
        <w:t>2. W przypadku przyznania dotacji celowej, o której mowa w art. 286b ust. 4, opłata egzaminacyjna, za egzamin, o którym mowa w art. 286a ust. 5, stanowi dochód budżetu państwa.</w:t>
      </w:r>
    </w:p>
    <w:p w14:paraId="55FAB0A0" w14:textId="77777777" w:rsidR="00275DA6" w:rsidRDefault="00275DA6" w:rsidP="00275DA6">
      <w:pPr>
        <w:pStyle w:val="ZUSTzmustartykuempunktem"/>
      </w:pPr>
      <w:r>
        <w:t>3. Opłata wstępna stanowi 10 % opłaty egzaminacyjnej i nie podlega zwrotowi.</w:t>
      </w:r>
    </w:p>
    <w:p w14:paraId="0D56C611" w14:textId="77777777" w:rsidR="00275DA6" w:rsidRDefault="00275DA6" w:rsidP="00275DA6">
      <w:pPr>
        <w:pStyle w:val="ZUSTzmustartykuempunktem"/>
      </w:pPr>
      <w:r w:rsidRPr="002D6C24">
        <w:t>4. W przypadku, o którym mowa w art. 286a ust. 4, opłata wstępna podlega zwrotowi w pełnej wysokości.</w:t>
      </w:r>
    </w:p>
    <w:p w14:paraId="54F928C8" w14:textId="77777777" w:rsidR="00275DA6" w:rsidRPr="00A311BE" w:rsidRDefault="00275DA6" w:rsidP="00275DA6">
      <w:pPr>
        <w:pStyle w:val="ZUSTzmustartykuempunktem"/>
      </w:pPr>
      <w:r w:rsidRPr="00A311BE">
        <w:t>5. Opłata za egzamin stanowi 90 % opłaty egzaminacyjnej i podlega zwrotowi w całości w przypadku:</w:t>
      </w:r>
    </w:p>
    <w:p w14:paraId="759E59BE" w14:textId="77777777" w:rsidR="00275DA6" w:rsidRPr="00B045E1" w:rsidRDefault="00275DA6" w:rsidP="00275DA6">
      <w:pPr>
        <w:pStyle w:val="ZPKTzmpktartykuempunktem"/>
      </w:pPr>
      <w:r>
        <w:t>1</w:t>
      </w:r>
      <w:r w:rsidRPr="00B045E1">
        <w:t>)</w:t>
      </w:r>
      <w:r w:rsidRPr="00B045E1">
        <w:tab/>
        <w:t>uwzględnienia odwołania, o którym mowa w art. 286m ust. 3, albo</w:t>
      </w:r>
    </w:p>
    <w:p w14:paraId="56E5CD1A" w14:textId="77777777" w:rsidR="00275DA6" w:rsidRPr="00B045E1" w:rsidRDefault="00275DA6" w:rsidP="00275DA6">
      <w:pPr>
        <w:pStyle w:val="ZPKTzmpktartykuempunktem"/>
      </w:pPr>
      <w:r>
        <w:t>2</w:t>
      </w:r>
      <w:r w:rsidRPr="00B045E1">
        <w:t>)</w:t>
      </w:r>
      <w:r w:rsidRPr="00B045E1">
        <w:tab/>
        <w:t>unieważnienia egzaminu.</w:t>
      </w:r>
    </w:p>
    <w:p w14:paraId="48FA3AAF" w14:textId="77777777" w:rsidR="00275DA6" w:rsidRPr="00B045E1" w:rsidRDefault="00275DA6" w:rsidP="00275DA6">
      <w:pPr>
        <w:pStyle w:val="ZUSTzmustartykuempunktem"/>
      </w:pPr>
      <w:r>
        <w:lastRenderedPageBreak/>
        <w:t>6</w:t>
      </w:r>
      <w:r w:rsidRPr="00B045E1">
        <w:t>. 25</w:t>
      </w:r>
      <w:r>
        <w:t xml:space="preserve"> </w:t>
      </w:r>
      <w:r w:rsidRPr="00B045E1">
        <w:t>% opłaty za egzamin</w:t>
      </w:r>
      <w:r>
        <w:t xml:space="preserve"> podlega zwrotowi na wniosek kandydata, który nie przystąpił do egzaminu, złożony w terminie 14 dni od dnia, w którym został przeprowadzony egzamin.</w:t>
      </w:r>
    </w:p>
    <w:p w14:paraId="42AA160E" w14:textId="77777777" w:rsidR="00275DA6" w:rsidRPr="00A311BE" w:rsidRDefault="00275DA6" w:rsidP="00275DA6">
      <w:pPr>
        <w:pStyle w:val="ZARTzmartartykuempunktem"/>
      </w:pPr>
      <w:r w:rsidRPr="00A311BE">
        <w:t>Art. 286d. 1. KSAP wykonuje zadania, o których mowa w art. 286b ust. 1</w:t>
      </w:r>
      <w:bookmarkStart w:id="9" w:name="_Hlk212705566"/>
      <w:r w:rsidRPr="00A311BE">
        <w:t>, przy wykorzystaniu systemu teleinformatycznego</w:t>
      </w:r>
      <w:bookmarkEnd w:id="9"/>
      <w:r w:rsidRPr="00A311BE">
        <w:t>, zwanego dalej „systemem”, służącego do:</w:t>
      </w:r>
    </w:p>
    <w:p w14:paraId="121CDFB2" w14:textId="77777777" w:rsidR="00275DA6" w:rsidRPr="00B045E1" w:rsidRDefault="00275DA6" w:rsidP="00275DA6">
      <w:pPr>
        <w:pStyle w:val="ZPKTzmpktartykuempunktem"/>
      </w:pPr>
      <w:r w:rsidRPr="00B045E1">
        <w:t>1)</w:t>
      </w:r>
      <w:r w:rsidRPr="00B045E1">
        <w:tab/>
        <w:t xml:space="preserve">składania i doręczania </w:t>
      </w:r>
      <w:r>
        <w:t xml:space="preserve">wniosków oraz </w:t>
      </w:r>
      <w:r w:rsidRPr="00B045E1">
        <w:t>pism w sprawach dotyczących egzaminu;</w:t>
      </w:r>
    </w:p>
    <w:p w14:paraId="78BE6383" w14:textId="77777777" w:rsidR="00275DA6" w:rsidRPr="00A311BE" w:rsidRDefault="00275DA6" w:rsidP="00275DA6">
      <w:pPr>
        <w:pStyle w:val="ZPKTzmpktartykuempunktem"/>
      </w:pPr>
      <w:r w:rsidRPr="00A311BE">
        <w:t>2)</w:t>
      </w:r>
      <w:r w:rsidRPr="00A311BE">
        <w:tab/>
      </w:r>
      <w:bookmarkStart w:id="10" w:name="_Hlk212705789"/>
      <w:r w:rsidRPr="00A311BE">
        <w:t>gromadzenia i przetwarzania danych dotyczących</w:t>
      </w:r>
      <w:bookmarkEnd w:id="10"/>
      <w:r w:rsidRPr="00A311BE">
        <w:t>:</w:t>
      </w:r>
    </w:p>
    <w:p w14:paraId="3AFC8D1B" w14:textId="77777777" w:rsidR="00275DA6" w:rsidRPr="00B045E1" w:rsidRDefault="00275DA6" w:rsidP="00441B4C">
      <w:pPr>
        <w:pStyle w:val="ZLITwPKTzmlitwpktartykuempunktem"/>
      </w:pPr>
      <w:r w:rsidRPr="00B045E1">
        <w:t>a)</w:t>
      </w:r>
      <w:r w:rsidRPr="00B045E1">
        <w:tab/>
      </w:r>
      <w:r>
        <w:t>osób, które założyły indywidualne konto w tym systemie</w:t>
      </w:r>
      <w:r w:rsidRPr="00B045E1">
        <w:t>,</w:t>
      </w:r>
    </w:p>
    <w:p w14:paraId="05BE09AC" w14:textId="77777777" w:rsidR="00275DA6" w:rsidRDefault="00275DA6" w:rsidP="00441B4C">
      <w:pPr>
        <w:pStyle w:val="ZLITwPKTzmlitwpktartykuempunktem"/>
      </w:pPr>
      <w:r w:rsidRPr="00B045E1">
        <w:t>b)</w:t>
      </w:r>
      <w:r w:rsidRPr="00B045E1">
        <w:tab/>
        <w:t>Komisji Egzaminacyjnej i jej członków</w:t>
      </w:r>
      <w:r>
        <w:t>,</w:t>
      </w:r>
    </w:p>
    <w:p w14:paraId="6685BC30" w14:textId="77777777" w:rsidR="00275DA6" w:rsidRPr="00B045E1" w:rsidRDefault="00275DA6" w:rsidP="00441B4C">
      <w:pPr>
        <w:pStyle w:val="ZLITwPKTzmlitwpktartykuempunktem"/>
      </w:pPr>
      <w:r>
        <w:t>c)</w:t>
      </w:r>
      <w:r>
        <w:tab/>
        <w:t>pracowników KSAP, którym udostępniono indywidualne konto w systemie</w:t>
      </w:r>
      <w:r w:rsidRPr="00B045E1">
        <w:t>;</w:t>
      </w:r>
    </w:p>
    <w:p w14:paraId="339159D3" w14:textId="77777777" w:rsidR="00275DA6" w:rsidRPr="00B045E1" w:rsidRDefault="00275DA6" w:rsidP="00275DA6">
      <w:pPr>
        <w:pStyle w:val="ZPKTzmpktartykuempunktem"/>
      </w:pPr>
      <w:r w:rsidRPr="00B045E1">
        <w:t>3)</w:t>
      </w:r>
      <w:r w:rsidRPr="00B045E1">
        <w:tab/>
        <w:t>obsługi indywidualnych kont w tym systemie;</w:t>
      </w:r>
    </w:p>
    <w:p w14:paraId="6A2FCC11" w14:textId="77777777" w:rsidR="00275DA6" w:rsidRPr="00F116CE" w:rsidRDefault="00275DA6" w:rsidP="00275DA6">
      <w:pPr>
        <w:pStyle w:val="ZPKTzmpktartykuempunktem"/>
      </w:pPr>
      <w:r w:rsidRPr="00B045E1">
        <w:t>4)</w:t>
      </w:r>
      <w:r w:rsidRPr="00B045E1">
        <w:tab/>
        <w:t>realizacji innych zadań i czynności związanych z funkcjonowaniem Komisji</w:t>
      </w:r>
      <w:r>
        <w:t xml:space="preserve"> Egzaminacyjnej i organizacją egzaminu</w:t>
      </w:r>
      <w:r w:rsidRPr="00F116CE">
        <w:t>.</w:t>
      </w:r>
    </w:p>
    <w:p w14:paraId="46B48EE7" w14:textId="77777777" w:rsidR="00275DA6" w:rsidRPr="00B045E1" w:rsidRDefault="00275DA6" w:rsidP="00275DA6">
      <w:pPr>
        <w:pStyle w:val="ZUSTzmustartykuempunktem"/>
      </w:pPr>
      <w:r w:rsidRPr="00B045E1">
        <w:t>2. System może być wykorzystany do przeprowadzania egzaminu.</w:t>
      </w:r>
    </w:p>
    <w:p w14:paraId="17DB0EE2" w14:textId="77777777" w:rsidR="00275DA6" w:rsidRPr="00A311BE" w:rsidRDefault="00275DA6" w:rsidP="00275DA6">
      <w:pPr>
        <w:pStyle w:val="ZUSTzmustartykuempunktem"/>
      </w:pPr>
      <w:r w:rsidRPr="00A311BE">
        <w:t>3. W systemie funkcjonują indywidulane konta:</w:t>
      </w:r>
    </w:p>
    <w:p w14:paraId="49D6BB35" w14:textId="77777777" w:rsidR="00275DA6" w:rsidRDefault="00275DA6" w:rsidP="00275DA6">
      <w:pPr>
        <w:pStyle w:val="ZPKTzmpktartykuempunktem"/>
      </w:pPr>
      <w:r>
        <w:t>1)</w:t>
      </w:r>
      <w:r>
        <w:tab/>
        <w:t xml:space="preserve">kandydackie, zakładane przez osoby, które chcą złożyć </w:t>
      </w:r>
      <w:r w:rsidRPr="00542497">
        <w:t>wniosek o zakwalifikowanie do egzaminu</w:t>
      </w:r>
      <w:r>
        <w:t>, lub</w:t>
      </w:r>
    </w:p>
    <w:p w14:paraId="4DD8C88E" w14:textId="77777777" w:rsidR="00275DA6" w:rsidRDefault="00275DA6" w:rsidP="00275DA6">
      <w:pPr>
        <w:pStyle w:val="ZPKTzmpktartykuempunktem"/>
      </w:pPr>
      <w:r>
        <w:t>2)</w:t>
      </w:r>
      <w:r>
        <w:tab/>
        <w:t>funkcyjne, zakładane i udostępniane przez KSAP dla członków Komisji Egzaminacyjnej</w:t>
      </w:r>
      <w:r w:rsidRPr="001A27E1">
        <w:t xml:space="preserve"> </w:t>
      </w:r>
      <w:r>
        <w:t>i pracowników KSAP.</w:t>
      </w:r>
    </w:p>
    <w:p w14:paraId="1092C36F" w14:textId="77777777" w:rsidR="00275DA6" w:rsidRPr="00A311BE" w:rsidRDefault="00275DA6" w:rsidP="00275DA6">
      <w:pPr>
        <w:pStyle w:val="ZUSTzmustartykuempunktem"/>
      </w:pPr>
      <w:r w:rsidRPr="00A311BE">
        <w:t>4. Dostęp do indywidualnego konta w systemie jest możliwy do dnia:</w:t>
      </w:r>
    </w:p>
    <w:p w14:paraId="6960369D" w14:textId="77777777" w:rsidR="00275DA6" w:rsidRPr="001A27E1" w:rsidRDefault="00275DA6" w:rsidP="00275DA6">
      <w:pPr>
        <w:pStyle w:val="ZPKTzmpktartykuempunktem"/>
      </w:pPr>
      <w:r w:rsidRPr="001A27E1">
        <w:t>1)</w:t>
      </w:r>
      <w:r w:rsidRPr="001A27E1">
        <w:tab/>
        <w:t>upływu</w:t>
      </w:r>
      <w:r>
        <w:t xml:space="preserve"> 3</w:t>
      </w:r>
      <w:r w:rsidRPr="001A27E1">
        <w:t xml:space="preserve"> miesięcy od dnia ogłoszenia informacji o nieprzeprowadzeniu egzaminu</w:t>
      </w:r>
      <w:r>
        <w:t>, w</w:t>
      </w:r>
      <w:r w:rsidRPr="002D6C24">
        <w:t xml:space="preserve"> przypadku, o którym mowa w art. 286a ust. 4</w:t>
      </w:r>
      <w:r>
        <w:t>,</w:t>
      </w:r>
      <w:r w:rsidRPr="001A27E1">
        <w:t xml:space="preserve"> </w:t>
      </w:r>
      <w:r>
        <w:t>albo</w:t>
      </w:r>
      <w:r w:rsidRPr="001A27E1">
        <w:t xml:space="preserve"> przeprowadzenia egzaminu </w:t>
      </w:r>
      <w:r w:rsidRPr="00BE0ECB">
        <w:t>–</w:t>
      </w:r>
      <w:r>
        <w:t xml:space="preserve"> </w:t>
      </w:r>
      <w:r w:rsidRPr="001A27E1">
        <w:t xml:space="preserve">w przypadku </w:t>
      </w:r>
      <w:r>
        <w:t xml:space="preserve">konta </w:t>
      </w:r>
      <w:r w:rsidRPr="001A27E1">
        <w:t>kandyda</w:t>
      </w:r>
      <w:r>
        <w:t>ckiego</w:t>
      </w:r>
      <w:r w:rsidRPr="001A27E1">
        <w:t>;</w:t>
      </w:r>
    </w:p>
    <w:p w14:paraId="2B1C1534" w14:textId="77777777" w:rsidR="00275DA6" w:rsidRPr="001A27E1" w:rsidRDefault="00275DA6" w:rsidP="00275DA6">
      <w:pPr>
        <w:pStyle w:val="ZPKTzmpktartykuempunktem"/>
      </w:pPr>
      <w:r w:rsidRPr="001A27E1">
        <w:t>2)</w:t>
      </w:r>
      <w:r w:rsidRPr="001A27E1">
        <w:tab/>
        <w:t xml:space="preserve">ustania </w:t>
      </w:r>
      <w:r>
        <w:t xml:space="preserve">odpowiednio </w:t>
      </w:r>
      <w:r w:rsidRPr="001A27E1">
        <w:t xml:space="preserve">członkostwa w Komisji Egzaminacyjnej </w:t>
      </w:r>
      <w:r>
        <w:t xml:space="preserve">lub </w:t>
      </w:r>
      <w:r w:rsidRPr="001A27E1">
        <w:t xml:space="preserve">zatrudnienia w KSAP – w przypadku </w:t>
      </w:r>
      <w:r>
        <w:t>konta funkcyjnego.</w:t>
      </w:r>
    </w:p>
    <w:p w14:paraId="6F664281" w14:textId="77777777" w:rsidR="00275DA6" w:rsidRPr="001A27E1" w:rsidRDefault="00275DA6" w:rsidP="00A47DB7">
      <w:pPr>
        <w:pStyle w:val="ZUSTzmustartykuempunktem"/>
      </w:pPr>
      <w:r w:rsidRPr="00A47DB7">
        <w:t>5.</w:t>
      </w:r>
      <w:r w:rsidRPr="00441B4C">
        <w:rPr>
          <w:rStyle w:val="Ppogrubienie"/>
          <w:b w:val="0"/>
        </w:rPr>
        <w:t xml:space="preserve"> </w:t>
      </w:r>
      <w:r w:rsidRPr="00A47DB7">
        <w:t>Warunkiem</w:t>
      </w:r>
      <w:r w:rsidRPr="001A27E1">
        <w:t xml:space="preserve"> dostępu do </w:t>
      </w:r>
      <w:r>
        <w:t>indywidualnego konta</w:t>
      </w:r>
      <w:r w:rsidRPr="001A27E1">
        <w:t xml:space="preserve"> jest uwierzytelnienie dokonywane z wykorzystaniem numeru</w:t>
      </w:r>
      <w:r>
        <w:t xml:space="preserve"> </w:t>
      </w:r>
      <w:r w:rsidRPr="0091127D">
        <w:t>Powszechnego Elektronicznego Systemu Ewidencji Ludności (</w:t>
      </w:r>
      <w:r w:rsidRPr="001A27E1">
        <w:t>PESEL</w:t>
      </w:r>
      <w:r>
        <w:t>)</w:t>
      </w:r>
      <w:r w:rsidRPr="001A27E1">
        <w:t>.</w:t>
      </w:r>
    </w:p>
    <w:p w14:paraId="41124E2B" w14:textId="77777777" w:rsidR="00275DA6" w:rsidRPr="001A27E1" w:rsidRDefault="00275DA6" w:rsidP="00275DA6">
      <w:pPr>
        <w:pStyle w:val="ZUSTzmustartykuempunktem"/>
      </w:pPr>
      <w:r w:rsidRPr="001A27E1">
        <w:t xml:space="preserve">6. Wnioski, o których mowa w art. 286c ust. </w:t>
      </w:r>
      <w:r>
        <w:t>6</w:t>
      </w:r>
      <w:r w:rsidRPr="001A27E1">
        <w:t xml:space="preserve"> i art. 2</w:t>
      </w:r>
      <w:r>
        <w:t>8</w:t>
      </w:r>
      <w:r w:rsidRPr="001A27E1">
        <w:t xml:space="preserve">6f ust. 1 i </w:t>
      </w:r>
      <w:r>
        <w:t>6</w:t>
      </w:r>
      <w:r w:rsidRPr="001A27E1">
        <w:t>, oraz pisma dotyczące egzaminu składa się i doręcza przy wykorzystaniu systemu.</w:t>
      </w:r>
    </w:p>
    <w:p w14:paraId="764D9279" w14:textId="77777777" w:rsidR="00275DA6" w:rsidRPr="00BD2685" w:rsidRDefault="00275DA6" w:rsidP="00275DA6">
      <w:pPr>
        <w:pStyle w:val="ZUSTzmustartykuempunktem"/>
      </w:pPr>
      <w:r w:rsidRPr="000A4DC9">
        <w:t xml:space="preserve">7. Pisma składane za pośrednictwem </w:t>
      </w:r>
      <w:r w:rsidRPr="00200E58">
        <w:t>indywidualnego konta</w:t>
      </w:r>
      <w:r w:rsidRPr="000A4DC9">
        <w:t xml:space="preserve"> </w:t>
      </w:r>
      <w:r w:rsidRPr="00BD2685">
        <w:t>wywołują takie same skutki prawne jak pisma opatrzone własnoręcznym podpisem, kwalifikowanym podpisem elektronicznym, podpisem zaufanym albo podpisem osobistym</w:t>
      </w:r>
      <w:r w:rsidRPr="000A4DC9">
        <w:t>.</w:t>
      </w:r>
    </w:p>
    <w:p w14:paraId="18F91768" w14:textId="77777777" w:rsidR="00275DA6" w:rsidRPr="00A311BE" w:rsidRDefault="00275DA6" w:rsidP="00275DA6">
      <w:pPr>
        <w:pStyle w:val="ZUSTzmustartykuempunktem"/>
      </w:pPr>
      <w:r w:rsidRPr="00A311BE">
        <w:lastRenderedPageBreak/>
        <w:t>8. Doręczenie pisma osobie, która posiada w systemie indywidualne konto następuje:</w:t>
      </w:r>
    </w:p>
    <w:p w14:paraId="2703B68B" w14:textId="489A74EB" w:rsidR="00275DA6" w:rsidRPr="00753069" w:rsidRDefault="00275DA6" w:rsidP="00275DA6">
      <w:pPr>
        <w:pStyle w:val="ZPKTzmpktartykuempunktem"/>
      </w:pPr>
      <w:bookmarkStart w:id="11" w:name="_Hlk225239014"/>
      <w:r w:rsidRPr="00A764AC">
        <w:t>1)</w:t>
      </w:r>
      <w:r w:rsidRPr="00A764AC">
        <w:tab/>
      </w:r>
      <w:r w:rsidRPr="00753069">
        <w:t xml:space="preserve">z chwilą odebrania pisma przez </w:t>
      </w:r>
      <w:r>
        <w:t xml:space="preserve">tę </w:t>
      </w:r>
      <w:r w:rsidRPr="00753069">
        <w:t xml:space="preserve">osobę w systemie – w przypadku gdy odebranie pisma nastąpiło w okresie od dnia umieszczenia pisma na jego </w:t>
      </w:r>
      <w:r>
        <w:t xml:space="preserve">indywidualnym </w:t>
      </w:r>
      <w:r w:rsidRPr="00753069">
        <w:t>koncie do końca 7 dnia, licząc od dnia następującego po dniu umieszczenia tego pisma na</w:t>
      </w:r>
      <w:r>
        <w:t xml:space="preserve"> tym</w:t>
      </w:r>
      <w:r w:rsidRPr="00753069">
        <w:t xml:space="preserve"> koncie</w:t>
      </w:r>
      <w:r>
        <w:t>,</w:t>
      </w:r>
      <w:r w:rsidRPr="00753069">
        <w:t xml:space="preserve"> albo</w:t>
      </w:r>
    </w:p>
    <w:bookmarkEnd w:id="11"/>
    <w:p w14:paraId="547EAA18" w14:textId="77777777" w:rsidR="00275DA6" w:rsidRPr="00753069" w:rsidRDefault="00275DA6" w:rsidP="00275DA6">
      <w:pPr>
        <w:pStyle w:val="ZPKTzmpktartykuempunktem"/>
      </w:pPr>
      <w:r w:rsidRPr="00753069">
        <w:t>2)</w:t>
      </w:r>
      <w:r w:rsidRPr="00753069">
        <w:tab/>
        <w:t xml:space="preserve">z upływem ostatniego dnia okresu, o którym mowa w pkt 1 – w przypadku nieodebrania pisma przez </w:t>
      </w:r>
      <w:r>
        <w:t xml:space="preserve">osobę </w:t>
      </w:r>
      <w:r w:rsidRPr="00753069">
        <w:t>w systemie w tym okresie.</w:t>
      </w:r>
    </w:p>
    <w:p w14:paraId="1A502C05" w14:textId="77777777" w:rsidR="00275DA6" w:rsidRDefault="00275DA6" w:rsidP="00275DA6">
      <w:pPr>
        <w:pStyle w:val="ZUSTzmustartykuempunktem"/>
      </w:pPr>
      <w:r w:rsidRPr="005C1643">
        <w:t>9.</w:t>
      </w:r>
      <w:r>
        <w:t xml:space="preserve"> </w:t>
      </w:r>
      <w:r w:rsidRPr="005C1643">
        <w:t xml:space="preserve">Przez umieszczenie pisma na </w:t>
      </w:r>
      <w:r>
        <w:t xml:space="preserve">indywidualnym </w:t>
      </w:r>
      <w:r w:rsidRPr="005C1643">
        <w:t>koncie w</w:t>
      </w:r>
      <w:r>
        <w:t xml:space="preserve"> systemie </w:t>
      </w:r>
      <w:r w:rsidRPr="005C1643">
        <w:t xml:space="preserve">rozumie się zaistnienie warunków technicznych umożliwiających odebranie </w:t>
      </w:r>
      <w:r>
        <w:t>w tym systemie</w:t>
      </w:r>
      <w:r w:rsidRPr="005C1643">
        <w:t xml:space="preserve"> pisma </w:t>
      </w:r>
      <w:r>
        <w:t xml:space="preserve">od KSAP lub Komisji Egzaminacyjnej </w:t>
      </w:r>
      <w:r w:rsidRPr="005C1643">
        <w:t xml:space="preserve">doręczanego na </w:t>
      </w:r>
      <w:r>
        <w:t xml:space="preserve">indywidualne </w:t>
      </w:r>
      <w:r w:rsidRPr="005C1643">
        <w:t>konto.</w:t>
      </w:r>
    </w:p>
    <w:p w14:paraId="10B5725E" w14:textId="77777777" w:rsidR="00275DA6" w:rsidRPr="00753069" w:rsidRDefault="00275DA6" w:rsidP="00A47DB7">
      <w:pPr>
        <w:pStyle w:val="ZUSTzmustartykuempunktem"/>
      </w:pPr>
      <w:r w:rsidRPr="00A47DB7">
        <w:t>10.</w:t>
      </w:r>
      <w:r w:rsidRPr="00441B4C">
        <w:rPr>
          <w:rStyle w:val="Ppogrubienie"/>
          <w:b w:val="0"/>
        </w:rPr>
        <w:t xml:space="preserve"> </w:t>
      </w:r>
      <w:r w:rsidRPr="00A47DB7">
        <w:t>W</w:t>
      </w:r>
      <w:r w:rsidRPr="00441B4C">
        <w:rPr>
          <w:rStyle w:val="Ppogrubienie"/>
          <w:b w:val="0"/>
        </w:rPr>
        <w:t xml:space="preserve"> </w:t>
      </w:r>
      <w:r w:rsidRPr="00A47DB7">
        <w:t>przypadku</w:t>
      </w:r>
      <w:r w:rsidRPr="00753069">
        <w:t xml:space="preserve"> awarii systemu uniemożliwiającej przeprowadzenie egzaminu,</w:t>
      </w:r>
      <w:r>
        <w:t xml:space="preserve"> o którym mowa w ust. 2, </w:t>
      </w:r>
      <w:r w:rsidRPr="00753069">
        <w:t>egzamin nie dochodzi do skutku w wyznaczonym terminie.</w:t>
      </w:r>
    </w:p>
    <w:p w14:paraId="1BF13C9E" w14:textId="77777777" w:rsidR="00275DA6" w:rsidRPr="00753069" w:rsidRDefault="00275DA6" w:rsidP="00275DA6">
      <w:pPr>
        <w:pStyle w:val="ZUSTzmustartykuempunktem"/>
      </w:pPr>
      <w:r w:rsidRPr="00753069">
        <w:t>11. Informację o wystąpieniu i usunięciu awarii systemu zamieszcza się w Biuletynie Informacji Publicznej na stronie podmiotowej KSAP.</w:t>
      </w:r>
    </w:p>
    <w:p w14:paraId="10AF4348" w14:textId="77777777" w:rsidR="00275DA6" w:rsidRPr="00753069" w:rsidRDefault="00275DA6" w:rsidP="00275DA6">
      <w:pPr>
        <w:pStyle w:val="ZUSTzmustartykuempunktem"/>
      </w:pPr>
      <w:r w:rsidRPr="00753069">
        <w:t xml:space="preserve">12. W okresie trwania awarii systemu składanie </w:t>
      </w:r>
      <w:bookmarkStart w:id="12" w:name="_Hlk205368591"/>
      <w:r w:rsidRPr="00753069">
        <w:t xml:space="preserve">i doręczanie pism </w:t>
      </w:r>
      <w:bookmarkEnd w:id="12"/>
      <w:r w:rsidRPr="00753069">
        <w:t xml:space="preserve">innych niż wnioski, o których mowa w art. 286c ust. </w:t>
      </w:r>
      <w:r>
        <w:t>6</w:t>
      </w:r>
      <w:r w:rsidRPr="00753069">
        <w:t xml:space="preserve"> i art. 2</w:t>
      </w:r>
      <w:r>
        <w:t>8</w:t>
      </w:r>
      <w:r w:rsidRPr="00753069">
        <w:t xml:space="preserve">6f ust. 1 i </w:t>
      </w:r>
      <w:r>
        <w:t>6</w:t>
      </w:r>
      <w:r w:rsidRPr="00753069">
        <w:t>, odbywa się za pośrednictwem poczty elektronicznej na adres</w:t>
      </w:r>
      <w:r>
        <w:t xml:space="preserve"> podany we wniosku o zakwalifikowanie do egzaminu</w:t>
      </w:r>
      <w:r w:rsidRPr="00753069">
        <w:t>, o któr</w:t>
      </w:r>
      <w:r>
        <w:t>ym</w:t>
      </w:r>
      <w:r w:rsidRPr="00753069">
        <w:t xml:space="preserve"> mowa w art. 286f ust. </w:t>
      </w:r>
      <w:r>
        <w:t>3</w:t>
      </w:r>
      <w:r w:rsidRPr="00753069">
        <w:t xml:space="preserve"> pkt </w:t>
      </w:r>
      <w:r>
        <w:t>3,</w:t>
      </w:r>
      <w:r w:rsidRPr="00753069">
        <w:t xml:space="preserve"> oraz na adres Komisji Egzaminacyjnej wskazany w Biuletynie Informacji Publicznej na stronie podmiotowej </w:t>
      </w:r>
      <w:r>
        <w:t>Ministra Finansów</w:t>
      </w:r>
      <w:r w:rsidRPr="00753069">
        <w:t xml:space="preserve">, przy czym w tym przypadku dowodem doręczenia jest potwierdzenie transmisji danych wysłanych na adres poczty elektronicznej podany odpowiednio </w:t>
      </w:r>
      <w:r>
        <w:t>we wniosku</w:t>
      </w:r>
      <w:r w:rsidRPr="00753069">
        <w:t xml:space="preserve"> i Komisję Egzaminacyjną.</w:t>
      </w:r>
    </w:p>
    <w:p w14:paraId="2EB4D861" w14:textId="77777777" w:rsidR="00275DA6" w:rsidRPr="00F116CE" w:rsidRDefault="00275DA6" w:rsidP="00275DA6">
      <w:pPr>
        <w:pStyle w:val="ZUSTzmustartykuempunktem"/>
      </w:pPr>
      <w:r>
        <w:t>13</w:t>
      </w:r>
      <w:r w:rsidRPr="00F116CE">
        <w:t xml:space="preserve">. </w:t>
      </w:r>
      <w:r>
        <w:t>Dyrektor KSAP odpowiada za utrzymanie systemu oraz dostępność, autentyczność, integralność i bezpieczeństwo danych zgromadzonych w tym systemie</w:t>
      </w:r>
      <w:r w:rsidRPr="00F116CE">
        <w:t>.</w:t>
      </w:r>
      <w:r>
        <w:t xml:space="preserve"> Użytkownicy indywidualnych kont w systemie odpowiadają za prawidłowość, rzetelność i prawdziwość danych wprowadzanych do tego systemu.</w:t>
      </w:r>
    </w:p>
    <w:p w14:paraId="6ADDD60E" w14:textId="77777777" w:rsidR="00275DA6" w:rsidRPr="00F116CE" w:rsidRDefault="00275DA6" w:rsidP="00275DA6">
      <w:pPr>
        <w:pStyle w:val="ZARTzmartartykuempunktem"/>
      </w:pPr>
      <w:r w:rsidRPr="00F116CE">
        <w:t xml:space="preserve">Art. 286e. </w:t>
      </w:r>
      <w:r>
        <w:t>W</w:t>
      </w:r>
      <w:r w:rsidRPr="00A2397F">
        <w:t>niosek o zakwalifikowanie do egzaminu</w:t>
      </w:r>
      <w:r>
        <w:t xml:space="preserve"> może złożyć osoba</w:t>
      </w:r>
      <w:r w:rsidRPr="00F116CE">
        <w:t>, któr</w:t>
      </w:r>
      <w:r>
        <w:t>a</w:t>
      </w:r>
      <w:r w:rsidRPr="00F116CE">
        <w:t xml:space="preserve"> spełnia warunki, o których mowa w art. 286 ust. 1 pkt 1–4</w:t>
      </w:r>
      <w:r>
        <w:t>.</w:t>
      </w:r>
    </w:p>
    <w:p w14:paraId="5B69C89A" w14:textId="77777777" w:rsidR="00275DA6" w:rsidRDefault="00275DA6" w:rsidP="00275DA6">
      <w:pPr>
        <w:pStyle w:val="ZARTzmartartykuempunktem"/>
      </w:pPr>
      <w:r w:rsidRPr="007B7883">
        <w:t xml:space="preserve">Art. 286f. 1. </w:t>
      </w:r>
      <w:r>
        <w:t>W</w:t>
      </w:r>
      <w:r w:rsidRPr="007B7883">
        <w:t>niosek o zakwalifikowanie do egzaminu</w:t>
      </w:r>
      <w:r>
        <w:t xml:space="preserve"> składa się</w:t>
      </w:r>
      <w:r w:rsidRPr="007B7883">
        <w:t xml:space="preserve"> w terminie </w:t>
      </w:r>
      <w:r>
        <w:t xml:space="preserve">od dnia 1 lutego </w:t>
      </w:r>
      <w:r w:rsidRPr="007B7883">
        <w:t xml:space="preserve">do końca </w:t>
      </w:r>
      <w:r>
        <w:t>tego miesiąca</w:t>
      </w:r>
      <w:r w:rsidRPr="007B7883">
        <w:t xml:space="preserve"> roku</w:t>
      </w:r>
      <w:r>
        <w:t>, w którym odbędzie się ten egzamin.</w:t>
      </w:r>
    </w:p>
    <w:p w14:paraId="04419CFB" w14:textId="77777777" w:rsidR="00275DA6" w:rsidRDefault="00275DA6" w:rsidP="00441B4C">
      <w:pPr>
        <w:pStyle w:val="ZUSTzmustartykuempunktem"/>
      </w:pPr>
      <w:r>
        <w:t>2. T</w:t>
      </w:r>
      <w:r w:rsidRPr="007B7883">
        <w:t xml:space="preserve">ermin </w:t>
      </w:r>
      <w:r>
        <w:t>na złożenie wniosku o zakwalifikowanie się do egzaminu</w:t>
      </w:r>
      <w:r w:rsidRPr="007B7883">
        <w:t xml:space="preserve"> ulega wydłużeniu o czas trwającej dłużej niż godzinę awarii systemu uniemożliwiającej </w:t>
      </w:r>
      <w:r w:rsidRPr="007B7883">
        <w:lastRenderedPageBreak/>
        <w:t>złożenie tego wniosku, jeżeli ta awaria nastąpiła w okresie tygodnia przed upływem terminu na złożenie tego wniosku.</w:t>
      </w:r>
    </w:p>
    <w:p w14:paraId="64300546" w14:textId="77777777" w:rsidR="00275DA6" w:rsidRPr="00A311BE" w:rsidRDefault="00275DA6" w:rsidP="00275DA6">
      <w:pPr>
        <w:pStyle w:val="ZUSTzmustartykuempunktem"/>
      </w:pPr>
      <w:r w:rsidRPr="00A311BE">
        <w:t>3. Wniosek o zakwalifikowanie do egzaminu zawiera:</w:t>
      </w:r>
    </w:p>
    <w:p w14:paraId="21474232" w14:textId="77777777" w:rsidR="00275DA6" w:rsidRPr="005C1643" w:rsidRDefault="00275DA6" w:rsidP="00275DA6">
      <w:pPr>
        <w:pStyle w:val="ZPKTzmpktartykuempunktem"/>
      </w:pPr>
      <w:r w:rsidRPr="005C1643">
        <w:t>1)</w:t>
      </w:r>
      <w:r w:rsidRPr="005C1643">
        <w:tab/>
        <w:t>imię i</w:t>
      </w:r>
      <w:r>
        <w:t xml:space="preserve"> </w:t>
      </w:r>
      <w:r w:rsidRPr="005C1643">
        <w:t>nazwisko</w:t>
      </w:r>
      <w:r>
        <w:t>,</w:t>
      </w:r>
    </w:p>
    <w:p w14:paraId="45C343FE" w14:textId="77777777" w:rsidR="00275DA6" w:rsidRPr="005C1643" w:rsidRDefault="00275DA6" w:rsidP="00275DA6">
      <w:pPr>
        <w:pStyle w:val="ZPKTzmpktartykuempunktem"/>
      </w:pPr>
      <w:r w:rsidRPr="005C1643">
        <w:t>2)</w:t>
      </w:r>
      <w:r w:rsidRPr="005C1643">
        <w:tab/>
        <w:t>numer PESEL</w:t>
      </w:r>
      <w:r>
        <w:t>,</w:t>
      </w:r>
    </w:p>
    <w:p w14:paraId="6F143A37" w14:textId="77777777" w:rsidR="00275DA6" w:rsidRPr="00770CDD" w:rsidRDefault="00275DA6" w:rsidP="00275DA6">
      <w:pPr>
        <w:pStyle w:val="ZPKTzmpktartykuempunktem"/>
      </w:pPr>
      <w:r w:rsidRPr="00770CDD">
        <w:t>3)</w:t>
      </w:r>
      <w:r w:rsidRPr="00770CDD">
        <w:tab/>
        <w:t>adres do korespondencji, adres poczty elektronicznej i numer telefonu kontaktowego,</w:t>
      </w:r>
    </w:p>
    <w:p w14:paraId="760A531A" w14:textId="68843236" w:rsidR="00275DA6" w:rsidRPr="00770CDD" w:rsidRDefault="00275DA6" w:rsidP="00275DA6">
      <w:pPr>
        <w:pStyle w:val="ZPKTzmpktartykuempunktem"/>
      </w:pPr>
      <w:r w:rsidRPr="00770CDD">
        <w:t>4)</w:t>
      </w:r>
      <w:r w:rsidRPr="00770CDD">
        <w:tab/>
      </w:r>
      <w:bookmarkStart w:id="13" w:name="_Hlk222830634"/>
      <w:r w:rsidRPr="00770CDD">
        <w:t>numer rachunku bankowego lub rachunku w spółdzielczej kasie oszczędnościowo</w:t>
      </w:r>
      <w:r w:rsidR="00E574AE">
        <w:noBreakHyphen/>
      </w:r>
      <w:r w:rsidRPr="00770CDD">
        <w:t>kredytowej</w:t>
      </w:r>
      <w:r>
        <w:t xml:space="preserve"> do </w:t>
      </w:r>
      <w:r w:rsidRPr="00770CDD">
        <w:t>dokonan</w:t>
      </w:r>
      <w:r>
        <w:t>ia</w:t>
      </w:r>
      <w:r w:rsidRPr="00770CDD">
        <w:t xml:space="preserve"> zwrot</w:t>
      </w:r>
      <w:r>
        <w:t>u</w:t>
      </w:r>
      <w:r w:rsidRPr="00770CDD">
        <w:t xml:space="preserve"> opłaty wstępnej lub opłaty za egzamin</w:t>
      </w:r>
      <w:bookmarkEnd w:id="13"/>
    </w:p>
    <w:p w14:paraId="052307DB" w14:textId="77777777" w:rsidR="00275DA6" w:rsidRDefault="00275DA6" w:rsidP="00275DA6">
      <w:pPr>
        <w:pStyle w:val="ZCZWSPPKTzmczciwsppktartykuempunktem"/>
      </w:pPr>
      <w:r w:rsidRPr="00942A82">
        <w:t>–</w:t>
      </w:r>
      <w:r>
        <w:t xml:space="preserve"> osoby składającej ten wniosek.</w:t>
      </w:r>
    </w:p>
    <w:p w14:paraId="2BF11654" w14:textId="77777777" w:rsidR="00275DA6" w:rsidRPr="00A311BE" w:rsidRDefault="00275DA6" w:rsidP="00275DA6">
      <w:pPr>
        <w:pStyle w:val="ZUSTzmustartykuempunktem"/>
      </w:pPr>
      <w:r w:rsidRPr="00A311BE">
        <w:t>4. Do wniosku o zakwalifikowanie do egzaminu dołącza się:</w:t>
      </w:r>
    </w:p>
    <w:p w14:paraId="5AF27014" w14:textId="77777777" w:rsidR="00275DA6" w:rsidRDefault="00275DA6" w:rsidP="00275DA6">
      <w:pPr>
        <w:pStyle w:val="ZPKTzmpktartykuempunktem"/>
      </w:pPr>
      <w:r>
        <w:t>1)</w:t>
      </w:r>
      <w:r>
        <w:tab/>
        <w:t xml:space="preserve">oświadczenie o </w:t>
      </w:r>
      <w:r w:rsidRPr="00624A22">
        <w:t>spełnieni</w:t>
      </w:r>
      <w:r>
        <w:t xml:space="preserve">u </w:t>
      </w:r>
      <w:r w:rsidRPr="00624A22">
        <w:t xml:space="preserve">warunków, o których mowa w art. 286 ust. 1 pkt </w:t>
      </w:r>
      <w:r>
        <w:t>1</w:t>
      </w:r>
      <w:r w:rsidRPr="00942A82">
        <w:t>–</w:t>
      </w:r>
      <w:r>
        <w:t>3;</w:t>
      </w:r>
    </w:p>
    <w:p w14:paraId="21C287C2" w14:textId="77777777" w:rsidR="00275DA6" w:rsidRPr="00F116CE" w:rsidRDefault="00275DA6" w:rsidP="00275DA6">
      <w:pPr>
        <w:pStyle w:val="ZPKTzmpktartykuempunktem"/>
      </w:pPr>
      <w:r>
        <w:t>2)</w:t>
      </w:r>
      <w:r>
        <w:tab/>
      </w:r>
      <w:r w:rsidRPr="00535198">
        <w:t>dyplom</w:t>
      </w:r>
      <w:r>
        <w:t xml:space="preserve"> </w:t>
      </w:r>
      <w:r w:rsidRPr="00535198">
        <w:t>w postaci elektronicznej dokumentujący posiadanie wyższego wykształcenia</w:t>
      </w:r>
      <w:r>
        <w:t xml:space="preserve"> lub elektroniczne odwzorowanie tego </w:t>
      </w:r>
      <w:r w:rsidRPr="00535198">
        <w:t>dyplomu;</w:t>
      </w:r>
    </w:p>
    <w:p w14:paraId="3EDEE4CF" w14:textId="77777777" w:rsidR="00275DA6" w:rsidRDefault="00275DA6" w:rsidP="00275DA6">
      <w:pPr>
        <w:pStyle w:val="ZPKTzmpktartykuempunktem"/>
      </w:pPr>
      <w:r>
        <w:t>3</w:t>
      </w:r>
      <w:r w:rsidRPr="00F116CE">
        <w:t>)</w:t>
      </w:r>
      <w:r w:rsidRPr="00F116CE">
        <w:tab/>
        <w:t>potwierdzeni</w:t>
      </w:r>
      <w:r>
        <w:t>e</w:t>
      </w:r>
      <w:r w:rsidRPr="00F116CE">
        <w:t xml:space="preserve"> uiszczenia opłaty </w:t>
      </w:r>
      <w:r>
        <w:t>wstępnej;</w:t>
      </w:r>
    </w:p>
    <w:p w14:paraId="07FCB00B" w14:textId="77777777" w:rsidR="00275DA6" w:rsidRPr="005C1643" w:rsidRDefault="00275DA6" w:rsidP="00275DA6">
      <w:pPr>
        <w:pStyle w:val="ZPKTzmpktartykuempunktem"/>
      </w:pPr>
      <w:r>
        <w:t>4)</w:t>
      </w:r>
      <w:r>
        <w:tab/>
      </w:r>
      <w:r w:rsidRPr="005C1643">
        <w:t>oświadczenie</w:t>
      </w:r>
      <w:r>
        <w:t xml:space="preserve"> </w:t>
      </w:r>
      <w:r w:rsidRPr="005C1643">
        <w:t>o</w:t>
      </w:r>
      <w:r>
        <w:t xml:space="preserve"> </w:t>
      </w:r>
      <w:r w:rsidRPr="005C1643">
        <w:t>prawdziwości danych zawartych we wniosku i</w:t>
      </w:r>
      <w:r>
        <w:t xml:space="preserve"> </w:t>
      </w:r>
      <w:r w:rsidRPr="005C1643">
        <w:t>załączanych dokumentach.</w:t>
      </w:r>
    </w:p>
    <w:p w14:paraId="03FA5D7B" w14:textId="32872F77" w:rsidR="00275DA6" w:rsidRPr="00967D6C" w:rsidRDefault="00275DA6" w:rsidP="00275DA6">
      <w:pPr>
        <w:pStyle w:val="ZUSTzmustartykuempunktem"/>
      </w:pPr>
      <w:r>
        <w:t>5</w:t>
      </w:r>
      <w:r w:rsidRPr="00967D6C">
        <w:t xml:space="preserve">. Oświadczenia, o których mowa w ust. </w:t>
      </w:r>
      <w:r>
        <w:t>4</w:t>
      </w:r>
      <w:r w:rsidRPr="00967D6C">
        <w:t xml:space="preserve"> pkt 1 i 4, składa się pod rygorem odpowiedzialności karnej za składanie fałszywych oświadczeń wynikającej z art. 233 § 6 </w:t>
      </w:r>
      <w:bookmarkStart w:id="14" w:name="_Hlk204087131"/>
      <w:r w:rsidRPr="00967D6C">
        <w:t xml:space="preserve">ustawy z dnia 6 czerwca 1997 r. </w:t>
      </w:r>
      <w:r w:rsidR="005325CE">
        <w:t>–</w:t>
      </w:r>
      <w:r w:rsidRPr="00967D6C">
        <w:t xml:space="preserve"> Kodeks karny </w:t>
      </w:r>
      <w:bookmarkEnd w:id="14"/>
      <w:r w:rsidRPr="00967D6C">
        <w:t>(Dz. U. z 2025 r. poz. 383</w:t>
      </w:r>
      <w:r>
        <w:t>, 1818 i 1872</w:t>
      </w:r>
      <w:r w:rsidRPr="00967D6C">
        <w:t xml:space="preserve">) oraz zawiera się w nich klauzulę o następującej treści: </w:t>
      </w:r>
      <w:r>
        <w:t>„</w:t>
      </w:r>
      <w:r w:rsidRPr="00967D6C">
        <w:t>Jestem świadomy odpowiedzialności karnej za złożenie fałszywego oświadczenia.</w:t>
      </w:r>
      <w:r>
        <w:t>”</w:t>
      </w:r>
      <w:r w:rsidRPr="00967D6C">
        <w:t>, która zastępuje pouczenie organu o odpowiedzialności karnej za składanie fałszywych oświadczeń.</w:t>
      </w:r>
    </w:p>
    <w:p w14:paraId="36E0F61A" w14:textId="77777777" w:rsidR="00275DA6" w:rsidRPr="00A311BE" w:rsidRDefault="00275DA6" w:rsidP="00275DA6">
      <w:pPr>
        <w:pStyle w:val="ZUSTzmustartykuempunktem"/>
      </w:pPr>
      <w:r w:rsidRPr="00A311BE">
        <w:t xml:space="preserve">6. W przypadku </w:t>
      </w:r>
      <w:bookmarkStart w:id="15" w:name="_Hlk196731278"/>
      <w:r w:rsidRPr="00A311BE">
        <w:t>osoby ubiegającej się o zakwalifikowanie do egzaminu będącej osobą niepełnosprawną</w:t>
      </w:r>
      <w:bookmarkEnd w:id="15"/>
      <w:r w:rsidRPr="00A311BE">
        <w:t>, która wraz z wnioskiem o zakwalifikowanie do egzaminu złoży wniosek o wydłużenie czasu trwania egzaminu, do którego załączy:</w:t>
      </w:r>
    </w:p>
    <w:p w14:paraId="6F4E02AF" w14:textId="77777777" w:rsidR="00275DA6" w:rsidRPr="00B43B2C" w:rsidRDefault="00275DA6" w:rsidP="00275DA6">
      <w:pPr>
        <w:pStyle w:val="ZPKTzmpktartykuempunktem"/>
      </w:pPr>
      <w:r w:rsidRPr="00B43B2C">
        <w:t>1)</w:t>
      </w:r>
      <w:r w:rsidRPr="00B43B2C">
        <w:tab/>
        <w:t>kopię orzeczenia potwierdzającego niepełnosprawność w rozumieniu ustawy z dnia 27 sierpnia 1997 r. o rehabilitacji zawodowej i społecznej oraz zatrudnianiu osób niepełnosprawnych (Dz. U. z 2025 r. poz. 913</w:t>
      </w:r>
      <w:r>
        <w:t>,</w:t>
      </w:r>
      <w:r w:rsidRPr="00B43B2C">
        <w:t xml:space="preserve"> 1301</w:t>
      </w:r>
      <w:r>
        <w:t>, 1665 i 1746 oraz z 2026 r. poz. 26</w:t>
      </w:r>
      <w:r w:rsidRPr="00B43B2C">
        <w:t>) w dniu składania wniosku,</w:t>
      </w:r>
    </w:p>
    <w:p w14:paraId="1EC9D91B" w14:textId="77777777" w:rsidR="00275DA6" w:rsidRPr="00A311BE" w:rsidRDefault="00275DA6" w:rsidP="00275DA6">
      <w:pPr>
        <w:pStyle w:val="ZPKTzmpktartykuempunktem"/>
      </w:pPr>
      <w:r w:rsidRPr="00A311BE">
        <w:t>2)</w:t>
      </w:r>
      <w:r w:rsidRPr="00A311BE">
        <w:tab/>
        <w:t xml:space="preserve">zaświadczenie lekarskie wystawione przez lekarza specjalistę właściwego ze względu na charakter niepełnosprawności, stwierdzające wynikające </w:t>
      </w:r>
      <w:r w:rsidRPr="00A311BE">
        <w:lastRenderedPageBreak/>
        <w:t>z niepełnosprawności trudności w wykonywaniu czynności technicznych, takich jak:</w:t>
      </w:r>
    </w:p>
    <w:p w14:paraId="409A9914" w14:textId="77777777" w:rsidR="00275DA6" w:rsidRPr="005C1643" w:rsidRDefault="00275DA6" w:rsidP="00441B4C">
      <w:pPr>
        <w:pStyle w:val="ZLITwPKTzmlitwpktartykuempunktem"/>
      </w:pPr>
      <w:r w:rsidRPr="005C1643">
        <w:t>a)</w:t>
      </w:r>
      <w:r w:rsidRPr="005C1643">
        <w:tab/>
        <w:t>odczytywanie tekstu,</w:t>
      </w:r>
    </w:p>
    <w:p w14:paraId="05EF7DEB" w14:textId="77777777" w:rsidR="00275DA6" w:rsidRPr="002F6D8E" w:rsidRDefault="00275DA6" w:rsidP="00441B4C">
      <w:pPr>
        <w:pStyle w:val="ZLITwPKTzmlitwpktartykuempunktem"/>
      </w:pPr>
      <w:r w:rsidRPr="005C1643">
        <w:t>b)</w:t>
      </w:r>
      <w:r w:rsidRPr="005C1643">
        <w:tab/>
        <w:t>posługiwanie się sprzętem komputerowym</w:t>
      </w:r>
      <w:r w:rsidRPr="002F6D8E">
        <w:t xml:space="preserve"> w</w:t>
      </w:r>
      <w:r>
        <w:t xml:space="preserve"> </w:t>
      </w:r>
      <w:r w:rsidRPr="002F6D8E">
        <w:t>sposób umożliwiający sporządzenie odpowiedzi na pytania i</w:t>
      </w:r>
      <w:r>
        <w:t xml:space="preserve"> </w:t>
      </w:r>
      <w:r w:rsidRPr="002F6D8E">
        <w:t>zadania egzaminacyjne</w:t>
      </w:r>
    </w:p>
    <w:p w14:paraId="4FBE5831" w14:textId="77777777" w:rsidR="00275DA6" w:rsidRDefault="00275DA6" w:rsidP="00275DA6">
      <w:pPr>
        <w:pStyle w:val="ZCZWSPPKTzmczciwsppktartykuempunktem"/>
      </w:pPr>
      <w:r w:rsidRPr="005C1643">
        <w:t>– czas trwania egzaminu ulega wydłużeniu</w:t>
      </w:r>
      <w:bookmarkStart w:id="16" w:name="_Hlk196466546"/>
      <w:r w:rsidRPr="005C1643">
        <w:t>.</w:t>
      </w:r>
    </w:p>
    <w:p w14:paraId="544A3601" w14:textId="77777777" w:rsidR="00275DA6" w:rsidRPr="00125480" w:rsidRDefault="00275DA6" w:rsidP="00275DA6">
      <w:pPr>
        <w:pStyle w:val="ZUSTzmustartykuempunktem"/>
      </w:pPr>
      <w:r>
        <w:t>7</w:t>
      </w:r>
      <w:r w:rsidRPr="00125480">
        <w:t>. Osoba, która złożyła wniosek</w:t>
      </w:r>
      <w:r w:rsidRPr="00C43B43">
        <w:t xml:space="preserve"> o zakwalifikowanie do egzaminu</w:t>
      </w:r>
      <w:r w:rsidRPr="00125480">
        <w:t xml:space="preserve"> jest obowiązana niezwłocznie poinformować Komisję Egzaminacyjną o </w:t>
      </w:r>
      <w:r>
        <w:t>każdej</w:t>
      </w:r>
      <w:r w:rsidRPr="00125480">
        <w:t xml:space="preserve"> zmian</w:t>
      </w:r>
      <w:r>
        <w:t>ie</w:t>
      </w:r>
      <w:r w:rsidRPr="00125480">
        <w:t xml:space="preserve"> danych </w:t>
      </w:r>
      <w:r>
        <w:t xml:space="preserve">oraz informacji </w:t>
      </w:r>
      <w:r w:rsidRPr="00125480">
        <w:t xml:space="preserve">określonych w ust. </w:t>
      </w:r>
      <w:r>
        <w:t>3</w:t>
      </w:r>
      <w:r w:rsidRPr="00125480">
        <w:t xml:space="preserve"> pkt 1</w:t>
      </w:r>
      <w:r>
        <w:t>, 3 i 4,</w:t>
      </w:r>
      <w:r w:rsidRPr="00125480">
        <w:t xml:space="preserve"> </w:t>
      </w:r>
      <w:r>
        <w:t xml:space="preserve">ust. </w:t>
      </w:r>
      <w:r w:rsidRPr="00125480">
        <w:t xml:space="preserve">4 </w:t>
      </w:r>
      <w:r>
        <w:t xml:space="preserve">pkt 1 </w:t>
      </w:r>
      <w:r w:rsidRPr="00125480">
        <w:t xml:space="preserve">lub ust. </w:t>
      </w:r>
      <w:r>
        <w:t>6</w:t>
      </w:r>
      <w:r w:rsidRPr="00125480">
        <w:t>.</w:t>
      </w:r>
    </w:p>
    <w:bookmarkEnd w:id="16"/>
    <w:p w14:paraId="3E0694E9" w14:textId="77777777" w:rsidR="00275DA6" w:rsidRDefault="00275DA6" w:rsidP="00275DA6">
      <w:pPr>
        <w:pStyle w:val="ZUSTzmustartykuempunktem"/>
      </w:pPr>
      <w:r>
        <w:t>8</w:t>
      </w:r>
      <w:r w:rsidRPr="00F116CE">
        <w:t xml:space="preserve">. </w:t>
      </w:r>
      <w:bookmarkStart w:id="17" w:name="_Hlk222826741"/>
      <w:r w:rsidRPr="00F116CE">
        <w:t xml:space="preserve">Wniosek o zakwalifikowanie do egzaminu </w:t>
      </w:r>
      <w:r>
        <w:t xml:space="preserve">oraz wniosek </w:t>
      </w:r>
      <w:r w:rsidRPr="00395AE2">
        <w:t xml:space="preserve">o wydłużenie czasu trwania egzaminu </w:t>
      </w:r>
      <w:bookmarkEnd w:id="17"/>
      <w:r>
        <w:t>podlega</w:t>
      </w:r>
      <w:r w:rsidRPr="00F116CE">
        <w:t xml:space="preserve"> weryfik</w:t>
      </w:r>
      <w:r>
        <w:t>acji</w:t>
      </w:r>
      <w:r w:rsidRPr="00F116CE">
        <w:t xml:space="preserve"> przez KSAP.</w:t>
      </w:r>
      <w:r>
        <w:t xml:space="preserve"> </w:t>
      </w:r>
    </w:p>
    <w:p w14:paraId="1D8B929A" w14:textId="0734A6A6" w:rsidR="00275DA6" w:rsidRDefault="00275DA6" w:rsidP="00275DA6">
      <w:pPr>
        <w:pStyle w:val="ZUSTzmustartykuempunktem"/>
      </w:pPr>
      <w:r>
        <w:t>9. W przypadku negatywnej weryfikacji wniosku</w:t>
      </w:r>
      <w:r w:rsidRPr="00282AF0">
        <w:t xml:space="preserve"> </w:t>
      </w:r>
      <w:r w:rsidRPr="00F116CE">
        <w:t xml:space="preserve">o zakwalifikowanie do egzaminu </w:t>
      </w:r>
      <w:r>
        <w:t xml:space="preserve">lub wniosku </w:t>
      </w:r>
      <w:r w:rsidRPr="00395AE2">
        <w:t>o wydłużenie czasu trwania egzaminu</w:t>
      </w:r>
      <w:r>
        <w:t xml:space="preserve">, KSAP może zwrócić się do osoby, która złożyła te wnioski o uzupełnienie w terminie 7 dni danych lub dokumentów niezbędnych do potwierdzenia spełnienia przez tę osobę warunków, o których mowa w ust. 6 lub </w:t>
      </w:r>
      <w:r w:rsidRPr="003853AF">
        <w:t>art. 286 ust. 1 pkt 1–4</w:t>
      </w:r>
      <w:r w:rsidRPr="00BE5A2C">
        <w:t>.</w:t>
      </w:r>
      <w:r>
        <w:t xml:space="preserve"> Brak uzupełnienia danych lub dokumentów w wyznaczonym terminie skutkuje pozostawieniem wniosku bez rozpatrzenia.</w:t>
      </w:r>
    </w:p>
    <w:p w14:paraId="0E83DD43" w14:textId="77777777" w:rsidR="00275DA6" w:rsidRDefault="00275DA6" w:rsidP="00275DA6">
      <w:pPr>
        <w:pStyle w:val="ZARTzmartartykuempunktem"/>
      </w:pPr>
      <w:r w:rsidRPr="00F116CE">
        <w:t xml:space="preserve">Art. 286g. </w:t>
      </w:r>
      <w:r>
        <w:t xml:space="preserve">1. </w:t>
      </w:r>
      <w:r w:rsidRPr="00BE5A2C">
        <w:t>Osoba, która złożyła wniosek</w:t>
      </w:r>
      <w:r w:rsidRPr="00DF6B4F">
        <w:t xml:space="preserve"> o </w:t>
      </w:r>
      <w:bookmarkStart w:id="18" w:name="_Hlk215228888"/>
      <w:r w:rsidRPr="00DF6B4F">
        <w:t>zakwalifikowanie do egzaminu</w:t>
      </w:r>
      <w:r w:rsidRPr="00F116CE">
        <w:t xml:space="preserve"> jest informowan</w:t>
      </w:r>
      <w:r>
        <w:t>a</w:t>
      </w:r>
      <w:r w:rsidRPr="00F116CE">
        <w:t xml:space="preserve"> </w:t>
      </w:r>
      <w:r>
        <w:t>w systemie</w:t>
      </w:r>
      <w:r w:rsidRPr="00F116CE">
        <w:t xml:space="preserve"> o zakwalifikowaniu albo niezakwalifikowaniu do egzaminu</w:t>
      </w:r>
      <w:r>
        <w:t xml:space="preserve"> lub </w:t>
      </w:r>
      <w:r w:rsidRPr="00395AE2">
        <w:t>o wydłużeni</w:t>
      </w:r>
      <w:r>
        <w:t>u</w:t>
      </w:r>
      <w:r w:rsidRPr="00395AE2">
        <w:t xml:space="preserve"> czasu trwania egzaminu</w:t>
      </w:r>
      <w:bookmarkEnd w:id="18"/>
      <w:r w:rsidRPr="00395AE2">
        <w:t xml:space="preserve"> </w:t>
      </w:r>
      <w:r>
        <w:t xml:space="preserve">w terminie do dnia 31 marca </w:t>
      </w:r>
      <w:r w:rsidRPr="00F116CE">
        <w:t>roku, w którym odbędzie się ten egzamin.</w:t>
      </w:r>
    </w:p>
    <w:p w14:paraId="73CC1978" w14:textId="77777777" w:rsidR="00275DA6" w:rsidRPr="00F116CE" w:rsidRDefault="00275DA6" w:rsidP="00275DA6">
      <w:pPr>
        <w:pStyle w:val="ZUSTzmustartykuempunktem"/>
      </w:pPr>
      <w:r>
        <w:t xml:space="preserve">2. </w:t>
      </w:r>
      <w:r w:rsidRPr="00BE5A2C">
        <w:t>Osoba</w:t>
      </w:r>
      <w:r>
        <w:t>, która została zakwalifikowana do egzaminu, w terminie 7 dni od dnia d</w:t>
      </w:r>
      <w:r w:rsidRPr="00395AE2">
        <w:t>oręczeni</w:t>
      </w:r>
      <w:r>
        <w:t>a</w:t>
      </w:r>
      <w:r w:rsidRPr="00395AE2">
        <w:t xml:space="preserve"> </w:t>
      </w:r>
      <w:r>
        <w:t>informacji, o której mowa w ust. 1, uiszcza opłatę za egzamin. Brak uiszczenia opłaty za egzamin w terminie oznacza rezygnację z udziału w tym egzaminie.</w:t>
      </w:r>
    </w:p>
    <w:p w14:paraId="77FA1164" w14:textId="77777777" w:rsidR="00275DA6" w:rsidRPr="00BE5A2C" w:rsidRDefault="00275DA6" w:rsidP="00275DA6">
      <w:pPr>
        <w:pStyle w:val="ZARTzmartartykuempunktem"/>
      </w:pPr>
      <w:r w:rsidRPr="00BE5A2C">
        <w:t>Art. 286h. 1. Komisja Egzaminacyjna składa się z 5 członków powoływanych i odwoływanych przez Ministra Finansów.</w:t>
      </w:r>
    </w:p>
    <w:p w14:paraId="4F7A32D2" w14:textId="77777777" w:rsidR="00275DA6" w:rsidRPr="00A311BE" w:rsidRDefault="00275DA6" w:rsidP="00275DA6">
      <w:pPr>
        <w:pStyle w:val="ZUSTzmustartykuempunktem"/>
      </w:pPr>
      <w:r w:rsidRPr="00A311BE">
        <w:t>2. Członkowie Komisji Egzaminacyjnej są powoływani spośród osób, które:</w:t>
      </w:r>
    </w:p>
    <w:p w14:paraId="1DFC881E" w14:textId="77777777" w:rsidR="00275DA6" w:rsidRPr="00F116CE" w:rsidRDefault="00275DA6" w:rsidP="00275DA6">
      <w:pPr>
        <w:pStyle w:val="ZPKTzmpktartykuempunktem"/>
      </w:pPr>
      <w:r w:rsidRPr="00F116CE">
        <w:t>1)</w:t>
      </w:r>
      <w:r w:rsidRPr="00F116CE">
        <w:tab/>
        <w:t>korzystają z pełni praw publicznych;</w:t>
      </w:r>
    </w:p>
    <w:p w14:paraId="7BFEBAF7" w14:textId="77777777" w:rsidR="00275DA6" w:rsidRPr="00F116CE" w:rsidRDefault="00275DA6" w:rsidP="00275DA6">
      <w:pPr>
        <w:pStyle w:val="ZPKTzmpktartykuempunktem"/>
      </w:pPr>
      <w:r w:rsidRPr="00F116CE">
        <w:t>2)</w:t>
      </w:r>
      <w:r w:rsidRPr="00F116CE">
        <w:tab/>
        <w:t>mają nieposzlakowaną opinię;</w:t>
      </w:r>
    </w:p>
    <w:p w14:paraId="76578E49" w14:textId="77777777" w:rsidR="00275DA6" w:rsidRPr="00F116CE" w:rsidRDefault="00275DA6" w:rsidP="00275DA6">
      <w:pPr>
        <w:pStyle w:val="ZPKTzmpktartykuempunktem"/>
      </w:pPr>
      <w:r w:rsidRPr="00F116CE">
        <w:t>3)</w:t>
      </w:r>
      <w:r w:rsidRPr="00F116CE">
        <w:tab/>
        <w:t>nie były skazane prawomocnym wyrokiem za umyślne przestępstwo lub umyślne przestępstwo skarbowe;</w:t>
      </w:r>
    </w:p>
    <w:p w14:paraId="17FA90C4" w14:textId="77777777" w:rsidR="00275DA6" w:rsidRPr="00F116CE" w:rsidRDefault="00275DA6" w:rsidP="00275DA6">
      <w:pPr>
        <w:pStyle w:val="ZPKTzmpktartykuempunktem"/>
      </w:pPr>
      <w:r w:rsidRPr="00F116CE">
        <w:t>4)</w:t>
      </w:r>
      <w:r w:rsidRPr="00F116CE">
        <w:tab/>
        <w:t>posiadają co najmniej wyższe wykształcenie;</w:t>
      </w:r>
    </w:p>
    <w:p w14:paraId="029067A1" w14:textId="77777777" w:rsidR="00275DA6" w:rsidRPr="00F116CE" w:rsidRDefault="00275DA6" w:rsidP="00275DA6">
      <w:pPr>
        <w:pStyle w:val="ZPKTzmpktartykuempunktem"/>
      </w:pPr>
      <w:r w:rsidRPr="00F116CE">
        <w:lastRenderedPageBreak/>
        <w:t>5)</w:t>
      </w:r>
      <w:r w:rsidRPr="00F116CE">
        <w:tab/>
        <w:t xml:space="preserve">posiadają co najmniej </w:t>
      </w:r>
      <w:r>
        <w:t xml:space="preserve">dziesięcioletnie </w:t>
      </w:r>
      <w:r w:rsidRPr="00F116CE">
        <w:t>udokumentowane doświadczenie zawodowe w jednostce sektora finansów publicznych, uczelni, instytucie badawczym lub instytucie naukowym Polskiej Akademii Nauk;</w:t>
      </w:r>
    </w:p>
    <w:p w14:paraId="78E43658" w14:textId="77777777" w:rsidR="00275DA6" w:rsidRPr="005612AA" w:rsidRDefault="00275DA6" w:rsidP="00275DA6">
      <w:pPr>
        <w:pStyle w:val="ZPKTzmpktartykuempunktem"/>
      </w:pPr>
      <w:r w:rsidRPr="005612AA">
        <w:t>6)</w:t>
      </w:r>
      <w:r w:rsidRPr="005612AA">
        <w:tab/>
        <w:t>posiadają co najmniej dziesięcioletnie udokumentowane doświadczenie w zakresie:</w:t>
      </w:r>
    </w:p>
    <w:p w14:paraId="6605CA46" w14:textId="77777777" w:rsidR="00275DA6" w:rsidRPr="008A6CCC" w:rsidRDefault="00275DA6" w:rsidP="00441B4C">
      <w:pPr>
        <w:pStyle w:val="ZLITwPKTzmlitwpktartykuempunktem"/>
      </w:pPr>
      <w:r w:rsidRPr="008A6CCC">
        <w:t>a)</w:t>
      </w:r>
      <w:r w:rsidRPr="008A6CCC">
        <w:tab/>
        <w:t>tworzenia lub stosowania przepisów prawa, o których mowa w art. 286</w:t>
      </w:r>
      <w:r>
        <w:t>l ust. 1 pkt 1 lit. a i b</w:t>
      </w:r>
      <w:r w:rsidRPr="008A6CCC">
        <w:t xml:space="preserve">, </w:t>
      </w:r>
      <w:r>
        <w:t>lub</w:t>
      </w:r>
    </w:p>
    <w:p w14:paraId="072DDD63" w14:textId="77777777" w:rsidR="00275DA6" w:rsidRPr="008A6CCC" w:rsidRDefault="00275DA6" w:rsidP="00441B4C">
      <w:pPr>
        <w:pStyle w:val="ZLITwPKTzmlitwpktartykuempunktem"/>
      </w:pPr>
      <w:r w:rsidRPr="008A6CCC">
        <w:t>b)</w:t>
      </w:r>
      <w:r w:rsidRPr="008A6CCC">
        <w:tab/>
        <w:t>prowadzenia zajęć dydaktycznych lub badań naukowych w dziedzinie nauk społecznych</w:t>
      </w:r>
      <w:r>
        <w:t xml:space="preserve"> w dyscyplinie </w:t>
      </w:r>
      <w:r w:rsidRPr="0083359A">
        <w:t>ekonomia i finanse</w:t>
      </w:r>
      <w:r>
        <w:t xml:space="preserve">, </w:t>
      </w:r>
      <w:r w:rsidRPr="0083359A">
        <w:t>nauki o bezpieczeństwie</w:t>
      </w:r>
      <w:r>
        <w:t xml:space="preserve">, </w:t>
      </w:r>
      <w:r w:rsidRPr="0083359A">
        <w:t>nauki o komunikacji społecznej i mediach</w:t>
      </w:r>
      <w:r>
        <w:t xml:space="preserve">, </w:t>
      </w:r>
      <w:r w:rsidRPr="0083359A">
        <w:t>nauki o polityce i administracji</w:t>
      </w:r>
      <w:r>
        <w:t xml:space="preserve">, </w:t>
      </w:r>
      <w:r w:rsidRPr="0083359A">
        <w:t>nauki o zarządzaniu i jakości</w:t>
      </w:r>
      <w:r>
        <w:t xml:space="preserve">, </w:t>
      </w:r>
      <w:r w:rsidRPr="0083359A">
        <w:t>nauki prawne</w:t>
      </w:r>
      <w:r>
        <w:t xml:space="preserve">, </w:t>
      </w:r>
      <w:r w:rsidRPr="0083359A">
        <w:t>nauki socjologiczne</w:t>
      </w:r>
      <w:r>
        <w:t xml:space="preserve"> lub </w:t>
      </w:r>
      <w:r w:rsidRPr="0083359A">
        <w:t>psychologia</w:t>
      </w:r>
      <w:r w:rsidRPr="008A6CCC">
        <w:t xml:space="preserve">, </w:t>
      </w:r>
      <w:r>
        <w:t>lub</w:t>
      </w:r>
    </w:p>
    <w:p w14:paraId="0592DF68" w14:textId="77777777" w:rsidR="00275DA6" w:rsidRPr="008A6CCC" w:rsidRDefault="00275DA6" w:rsidP="00441B4C">
      <w:pPr>
        <w:pStyle w:val="ZLITwPKTzmlitwpktartykuempunktem"/>
      </w:pPr>
      <w:r w:rsidRPr="008A6CCC">
        <w:t>c)</w:t>
      </w:r>
      <w:r w:rsidRPr="008A6CCC">
        <w:tab/>
        <w:t>prowadzenia audytu wewnętrznego.</w:t>
      </w:r>
    </w:p>
    <w:p w14:paraId="6E915459" w14:textId="09E9ED8C" w:rsidR="00275DA6" w:rsidRDefault="00275DA6" w:rsidP="00275DA6">
      <w:pPr>
        <w:pStyle w:val="ZUSTzmustartykuempunktem"/>
      </w:pPr>
      <w:r w:rsidRPr="00F116CE">
        <w:t xml:space="preserve">3. </w:t>
      </w:r>
      <w:r>
        <w:t>Spełnienie warunków, o których mowa w ust. 2 pkt 1 i 2, osoba potwierdza poprzez złożenia oświadczenia. Do oświadczenia przepis art. 286f ust. 5 stosuje się odpowiednio.</w:t>
      </w:r>
    </w:p>
    <w:p w14:paraId="585DC3AE" w14:textId="77777777" w:rsidR="00275DA6" w:rsidRPr="00F116CE" w:rsidRDefault="00275DA6" w:rsidP="00275DA6">
      <w:pPr>
        <w:pStyle w:val="ZUSTzmustartykuempunktem"/>
      </w:pPr>
      <w:r>
        <w:t xml:space="preserve">4. </w:t>
      </w:r>
      <w:r w:rsidRPr="00F116CE">
        <w:t xml:space="preserve">Co najmniej </w:t>
      </w:r>
      <w:r>
        <w:t>dwóch</w:t>
      </w:r>
      <w:r w:rsidRPr="00F116CE">
        <w:t xml:space="preserve"> człon</w:t>
      </w:r>
      <w:r>
        <w:t>ków</w:t>
      </w:r>
      <w:r w:rsidRPr="00F116CE">
        <w:t xml:space="preserve"> Komisji Egzaminacyjnej powin</w:t>
      </w:r>
      <w:r>
        <w:t>no</w:t>
      </w:r>
      <w:r w:rsidRPr="00F116CE">
        <w:t xml:space="preserve"> posiadać doświadczenie, o którym mowa w ust. 2 pkt 6 lit. c.</w:t>
      </w:r>
    </w:p>
    <w:p w14:paraId="2028D30A" w14:textId="77777777" w:rsidR="00275DA6" w:rsidRPr="00A311BE" w:rsidRDefault="00275DA6" w:rsidP="00275DA6">
      <w:pPr>
        <w:pStyle w:val="ZUSTzmustartykuempunktem"/>
      </w:pPr>
      <w:r w:rsidRPr="00A311BE">
        <w:t>5. Członek Komisji Egzaminacyjnej nie może podejmować działań, które mogą powodować konflikt interesów, w szczególności nie może:</w:t>
      </w:r>
    </w:p>
    <w:p w14:paraId="5934DE87" w14:textId="77777777" w:rsidR="00275DA6" w:rsidRPr="00F116CE" w:rsidRDefault="00275DA6" w:rsidP="00275DA6">
      <w:pPr>
        <w:pStyle w:val="ZPKTzmpktartykuempunktem"/>
      </w:pPr>
      <w:r w:rsidRPr="00F116CE">
        <w:t>1)</w:t>
      </w:r>
      <w:r w:rsidRPr="00F116CE">
        <w:tab/>
        <w:t>brać udziału w przedsięwzięciach związanych z przygotowywaniem kandydatów do egzaminu;</w:t>
      </w:r>
    </w:p>
    <w:p w14:paraId="5C49CE36" w14:textId="77777777" w:rsidR="00275DA6" w:rsidRPr="00F116CE" w:rsidRDefault="00275DA6" w:rsidP="00275DA6">
      <w:pPr>
        <w:pStyle w:val="ZPKTzmpktartykuempunktem"/>
      </w:pPr>
      <w:r w:rsidRPr="00F116CE">
        <w:t>2)</w:t>
      </w:r>
      <w:r w:rsidRPr="00F116CE">
        <w:tab/>
        <w:t>publikować materiałów dotyczących egzaminu, w tym do niego przygotowujących;</w:t>
      </w:r>
    </w:p>
    <w:p w14:paraId="1678E069" w14:textId="77777777" w:rsidR="00275DA6" w:rsidRPr="00F116CE" w:rsidRDefault="00275DA6" w:rsidP="00275DA6">
      <w:pPr>
        <w:pStyle w:val="ZPKTzmpktartykuempunktem"/>
      </w:pPr>
      <w:r w:rsidRPr="00F116CE">
        <w:t>3)</w:t>
      </w:r>
      <w:r w:rsidRPr="00F116CE">
        <w:tab/>
        <w:t>udostępniać i wykorzystywać informacji pozyskanych w trakcie prac Komisji Egzaminacyjnej, w tym dotyczących pytań testowych oraz zadań egzaminacyjnych.</w:t>
      </w:r>
    </w:p>
    <w:p w14:paraId="3645DA1C" w14:textId="77777777" w:rsidR="00275DA6" w:rsidRDefault="00275DA6" w:rsidP="00275DA6">
      <w:pPr>
        <w:pStyle w:val="ZUSTzmustartykuempunktem"/>
      </w:pPr>
      <w:r>
        <w:t>6</w:t>
      </w:r>
      <w:r w:rsidRPr="00F116CE">
        <w:t xml:space="preserve">. Kadencja Komisji Egzaminacyjnej trwa 4 lata, przy czym działa </w:t>
      </w:r>
      <w:r>
        <w:t xml:space="preserve">ona </w:t>
      </w:r>
      <w:r w:rsidRPr="00F116CE">
        <w:t xml:space="preserve">do czasu powołania Komisji Egzaminacyjnej kolejnej kadencji, nie dłużej jednak niż przez okres 6 miesięcy od dnia upływu </w:t>
      </w:r>
      <w:r>
        <w:t xml:space="preserve">jej </w:t>
      </w:r>
      <w:r w:rsidRPr="00F116CE">
        <w:t>kadencji.</w:t>
      </w:r>
    </w:p>
    <w:p w14:paraId="30CD4654" w14:textId="77777777" w:rsidR="00275DA6" w:rsidRPr="00F116CE" w:rsidRDefault="00275DA6" w:rsidP="00275DA6">
      <w:pPr>
        <w:pStyle w:val="ZUSTzmustartykuempunktem"/>
      </w:pPr>
      <w:r>
        <w:t>7. Nie można pełnić funkcji członka Komisji Egzaminacyjnej dłużej niż przez dwie kolejno następujące po sobie kadencje.</w:t>
      </w:r>
    </w:p>
    <w:p w14:paraId="4E0FDC68" w14:textId="77777777" w:rsidR="00275DA6" w:rsidRPr="00A311BE" w:rsidRDefault="00275DA6" w:rsidP="00275DA6">
      <w:pPr>
        <w:pStyle w:val="ZUSTzmustartykuempunktem"/>
      </w:pPr>
      <w:r w:rsidRPr="00A311BE">
        <w:t>8. Członka Komisji Egzaminacyjnej przed upływem kadencji:</w:t>
      </w:r>
    </w:p>
    <w:p w14:paraId="51875E18" w14:textId="77777777" w:rsidR="00275DA6" w:rsidRPr="00A311BE" w:rsidRDefault="00275DA6" w:rsidP="00275DA6">
      <w:pPr>
        <w:pStyle w:val="ZPKTzmpktartykuempunktem"/>
      </w:pPr>
      <w:r w:rsidRPr="00A311BE">
        <w:t>1)</w:t>
      </w:r>
      <w:r w:rsidRPr="00A311BE">
        <w:tab/>
        <w:t>odwołuje się:</w:t>
      </w:r>
    </w:p>
    <w:p w14:paraId="5131902A" w14:textId="77777777" w:rsidR="00275DA6" w:rsidRPr="00F116CE" w:rsidRDefault="00275DA6" w:rsidP="00441B4C">
      <w:pPr>
        <w:pStyle w:val="ZLITwPKTzmlitwpktartykuempunktem"/>
      </w:pPr>
      <w:r w:rsidRPr="00F116CE">
        <w:t>a)</w:t>
      </w:r>
      <w:r w:rsidRPr="00F116CE">
        <w:tab/>
        <w:t>na jego wniosek,</w:t>
      </w:r>
    </w:p>
    <w:p w14:paraId="7574861A" w14:textId="77777777" w:rsidR="00275DA6" w:rsidRPr="00F116CE" w:rsidRDefault="00275DA6" w:rsidP="00441B4C">
      <w:pPr>
        <w:pStyle w:val="ZLITwPKTzmlitwpktartykuempunktem"/>
      </w:pPr>
      <w:r w:rsidRPr="00F116CE">
        <w:t>b)</w:t>
      </w:r>
      <w:r w:rsidRPr="00F116CE">
        <w:tab/>
        <w:t xml:space="preserve">w przypadku naruszenia zakazu, o którym mowa w ust. </w:t>
      </w:r>
      <w:r>
        <w:t>5</w:t>
      </w:r>
      <w:r w:rsidRPr="00F116CE">
        <w:t>,</w:t>
      </w:r>
    </w:p>
    <w:p w14:paraId="12499466" w14:textId="77777777" w:rsidR="00275DA6" w:rsidRPr="00F116CE" w:rsidRDefault="00275DA6" w:rsidP="00441B4C">
      <w:pPr>
        <w:pStyle w:val="ZLITwPKTzmlitwpktartykuempunktem"/>
      </w:pPr>
      <w:r w:rsidRPr="00F116CE">
        <w:t>c)</w:t>
      </w:r>
      <w:r w:rsidRPr="00F116CE">
        <w:tab/>
        <w:t>zaprzestania spełniania warunków, o których mowa w ust. 2 pkt 1–3,</w:t>
      </w:r>
    </w:p>
    <w:p w14:paraId="2BCED7C2" w14:textId="77777777" w:rsidR="00275DA6" w:rsidRPr="00F116CE" w:rsidRDefault="00275DA6" w:rsidP="00441B4C">
      <w:pPr>
        <w:pStyle w:val="ZLITwPKTzmlitwpktartykuempunktem"/>
      </w:pPr>
      <w:r w:rsidRPr="00F116CE">
        <w:lastRenderedPageBreak/>
        <w:t>d)</w:t>
      </w:r>
      <w:r w:rsidRPr="00F116CE">
        <w:tab/>
        <w:t>ujawnienia nowych okoliczności wskazujących na niespełnianie w dniu powołania wymagań, o których mowa w</w:t>
      </w:r>
      <w:r>
        <w:t xml:space="preserve"> </w:t>
      </w:r>
      <w:r w:rsidRPr="00F116CE">
        <w:t>ust.</w:t>
      </w:r>
      <w:r>
        <w:t xml:space="preserve"> </w:t>
      </w:r>
      <w:r w:rsidRPr="00F116CE">
        <w:t>2;</w:t>
      </w:r>
    </w:p>
    <w:p w14:paraId="39380AFD" w14:textId="77777777" w:rsidR="00275DA6" w:rsidRPr="00F116CE" w:rsidRDefault="00275DA6" w:rsidP="00275DA6">
      <w:pPr>
        <w:pStyle w:val="ZPKTzmpktartykuempunktem"/>
      </w:pPr>
      <w:r w:rsidRPr="00F116CE">
        <w:t>2)</w:t>
      </w:r>
      <w:r w:rsidRPr="00F116CE">
        <w:tab/>
        <w:t>można odwołać na wniosek przewodniczącego Komisji Egzaminacyjnej, w przypadku naruszenia regulaminu Komisji Egzaminacyjnej.</w:t>
      </w:r>
    </w:p>
    <w:p w14:paraId="360A59C3" w14:textId="77777777" w:rsidR="00275DA6" w:rsidRPr="00F116CE" w:rsidRDefault="00275DA6" w:rsidP="00275DA6">
      <w:pPr>
        <w:pStyle w:val="ZUSTzmustartykuempunktem"/>
      </w:pPr>
      <w:r>
        <w:t>9</w:t>
      </w:r>
      <w:r w:rsidRPr="00F116CE">
        <w:t>. W przypadku odwołania albo śmierci członka Komisji Egzaminacyjnej Minister Finansów powołuje nowego członka Komisji Egzaminacyjnej, przy czym jego kadencja upływa wraz z upływem kadencji Komisji Egzaminacyjnej.</w:t>
      </w:r>
    </w:p>
    <w:p w14:paraId="46225D1D" w14:textId="77777777" w:rsidR="00275DA6" w:rsidRPr="00F116CE" w:rsidRDefault="00275DA6" w:rsidP="00275DA6">
      <w:pPr>
        <w:pStyle w:val="ZUSTzmustartykuempunktem"/>
      </w:pPr>
      <w:r>
        <w:t>10</w:t>
      </w:r>
      <w:r w:rsidRPr="00F116CE">
        <w:t>. Członkom Komisji Egzaminacyjnej przysługuje</w:t>
      </w:r>
      <w:r>
        <w:t>,</w:t>
      </w:r>
      <w:r w:rsidRPr="00F116CE">
        <w:t xml:space="preserve"> </w:t>
      </w:r>
      <w:r>
        <w:t xml:space="preserve">w okresie od dnia 1 kwietnia do dnia 31 grudnia roku, w którym odbywa się egzamin, kwartalne </w:t>
      </w:r>
      <w:r w:rsidRPr="00F116CE">
        <w:t xml:space="preserve">wynagrodzenie w wysokości nieprzekraczającej </w:t>
      </w:r>
      <w:r>
        <w:t>60 %</w:t>
      </w:r>
      <w:r w:rsidRPr="00F116CE">
        <w:t xml:space="preserve"> przeciętnego wynagrodzenia w gospodarce narodowej w poprzednim roku kalendarzowym, ogłoszonego przez Prezesa Głównego Urzędu Statystycznego</w:t>
      </w:r>
      <w:r>
        <w:t>.</w:t>
      </w:r>
      <w:r w:rsidRPr="0020300A">
        <w:t xml:space="preserve"> </w:t>
      </w:r>
      <w:r>
        <w:t>Wynagrodzenie nie przysługuje</w:t>
      </w:r>
      <w:r w:rsidRPr="006E1A18">
        <w:t xml:space="preserve"> </w:t>
      </w:r>
      <w:r>
        <w:t xml:space="preserve">członkowi Komisji Egzaminacyjnej </w:t>
      </w:r>
      <w:r w:rsidRPr="006E1A18">
        <w:t>wyłącz</w:t>
      </w:r>
      <w:r>
        <w:t>onemu na podstawie art. 286k ust. 1.</w:t>
      </w:r>
    </w:p>
    <w:p w14:paraId="2F5B021E" w14:textId="77777777" w:rsidR="00275DA6" w:rsidRPr="00F116CE" w:rsidRDefault="00275DA6" w:rsidP="00275DA6">
      <w:pPr>
        <w:pStyle w:val="ZUSTzmustartykuempunktem"/>
      </w:pPr>
      <w:bookmarkStart w:id="19" w:name="_Hlk222305731"/>
      <w:r>
        <w:t>11</w:t>
      </w:r>
      <w:r w:rsidRPr="00F116CE">
        <w:t>. Minister Finansów określi, w drodze rozporządzenia, wysokość wynagrodzenia członków Komisji Egzaminacyjnej, mając na uwadze nakład pracy oraz zakres realizowanych przez nich obowiązków związanych z przygotowaniem i przeprowadzeniem egzaminu.</w:t>
      </w:r>
    </w:p>
    <w:bookmarkEnd w:id="19"/>
    <w:p w14:paraId="516D17E8" w14:textId="77777777" w:rsidR="00275DA6" w:rsidRPr="00F116CE" w:rsidRDefault="00275DA6" w:rsidP="00275DA6">
      <w:pPr>
        <w:pStyle w:val="ZARTzmartartykuempunktem"/>
      </w:pPr>
      <w:r w:rsidRPr="00F116CE">
        <w:t>Art. 286i. 1. Pracami Komisji Egzaminacyjnej kieruje przewodniczący Komisji Egzaminacyjnej, wyznaczony przez Ministra Finansów spośród jej członków. Przewodniczący Komisji Egzaminacyjnej reprezentuje Komisję Egzaminacyjną.</w:t>
      </w:r>
      <w:r>
        <w:t xml:space="preserve"> </w:t>
      </w:r>
      <w:r w:rsidRPr="006E1A18">
        <w:t xml:space="preserve">W przypadku wyłączenia </w:t>
      </w:r>
      <w:r>
        <w:t>przewodniczącego</w:t>
      </w:r>
      <w:r w:rsidRPr="006E1A18">
        <w:t xml:space="preserve"> Komisji Egzaminacyjnej na podstawie art.</w:t>
      </w:r>
      <w:r>
        <w:t> </w:t>
      </w:r>
      <w:r w:rsidRPr="006E1A18">
        <w:t>286k ust. 1</w:t>
      </w:r>
      <w:r>
        <w:t>,</w:t>
      </w:r>
      <w:r w:rsidRPr="006E1A18">
        <w:t xml:space="preserve"> </w:t>
      </w:r>
      <w:r>
        <w:t>Minister Finansów powierza czasowe pełnienie obowiązków przewodniczącego Komisji Egzaminacyjnej innemu jej członkowi</w:t>
      </w:r>
      <w:r w:rsidRPr="006E1A18">
        <w:t>.</w:t>
      </w:r>
    </w:p>
    <w:p w14:paraId="613B0568" w14:textId="77777777" w:rsidR="00275DA6" w:rsidRPr="00F116CE" w:rsidRDefault="00275DA6" w:rsidP="00275DA6">
      <w:pPr>
        <w:pStyle w:val="ZUSTzmustartykuempunktem"/>
      </w:pPr>
      <w:r w:rsidRPr="00F116CE">
        <w:t>2. Komisja Egzaminacyjna podejmuje rozstrzygnięcia na posiedzeniach, w formie uchwał podejmowanych zwykłą większością głosów.</w:t>
      </w:r>
      <w:r>
        <w:t xml:space="preserve"> W przypadku wyłączenia członka Komisji Egzaminacyjnej </w:t>
      </w:r>
      <w:r w:rsidRPr="006E1A18">
        <w:t>na podstawie art. 286k ust. 1</w:t>
      </w:r>
      <w:r>
        <w:t xml:space="preserve"> i przy równej liczbie głosów rozstrzyga głos przewodniczącego Komisji Egzaminacyjnej.</w:t>
      </w:r>
    </w:p>
    <w:p w14:paraId="304B56BA" w14:textId="77777777" w:rsidR="00275DA6" w:rsidRDefault="00275DA6" w:rsidP="00275DA6">
      <w:pPr>
        <w:pStyle w:val="ZUSTzmustartykuempunktem"/>
      </w:pPr>
      <w:r w:rsidRPr="00F116CE">
        <w:t>3. Posiedzenia Komisji Egzaminacyjnej mogą odbywać się w formie zdalnej.</w:t>
      </w:r>
    </w:p>
    <w:p w14:paraId="554ADF48" w14:textId="77777777" w:rsidR="00275DA6" w:rsidRPr="00F116CE" w:rsidRDefault="00275DA6" w:rsidP="00275DA6">
      <w:pPr>
        <w:pStyle w:val="ZUSTzmustartykuempunktem"/>
      </w:pPr>
      <w:r>
        <w:t>4. W przypadku nagrywania posiedzeń Komisji Egzaminacyjnej warunki przechowywania nagrań oraz ochrony danych, w tym danych osobowych, utrwalonych na tych nagraniach zapewnia dyrektor KSAP.</w:t>
      </w:r>
    </w:p>
    <w:p w14:paraId="3464B276" w14:textId="77777777" w:rsidR="00275DA6" w:rsidRPr="00F116CE" w:rsidRDefault="00275DA6" w:rsidP="00275DA6">
      <w:pPr>
        <w:pStyle w:val="ZUSTzmustartykuempunktem"/>
      </w:pPr>
      <w:r>
        <w:t>5</w:t>
      </w:r>
      <w:r w:rsidRPr="00F116CE">
        <w:t>. Komisja Egzaminacyjna określa regulamin jej działania.</w:t>
      </w:r>
    </w:p>
    <w:p w14:paraId="161F2286" w14:textId="77777777" w:rsidR="00275DA6" w:rsidRPr="00A311BE" w:rsidRDefault="00275DA6" w:rsidP="00275DA6">
      <w:pPr>
        <w:pStyle w:val="ZARTzmartartykuempunktem"/>
      </w:pPr>
      <w:r w:rsidRPr="00A311BE">
        <w:t>Art. 286j. 1. Do zadań Komisji Egzaminacyjnej należy:</w:t>
      </w:r>
    </w:p>
    <w:p w14:paraId="437C375C" w14:textId="77777777" w:rsidR="00275DA6" w:rsidRPr="005612AA" w:rsidRDefault="00275DA6" w:rsidP="00275DA6">
      <w:pPr>
        <w:pStyle w:val="ZPKTzmpktartykuempunktem"/>
      </w:pPr>
      <w:r w:rsidRPr="005612AA">
        <w:lastRenderedPageBreak/>
        <w:t>1)</w:t>
      </w:r>
      <w:r w:rsidRPr="005612AA">
        <w:tab/>
        <w:t>zatwierdzanie listy kandydatów;</w:t>
      </w:r>
    </w:p>
    <w:p w14:paraId="0F64A59B" w14:textId="77777777" w:rsidR="00275DA6" w:rsidRPr="005612AA" w:rsidRDefault="00275DA6" w:rsidP="00275DA6">
      <w:pPr>
        <w:pStyle w:val="ZPKTzmpktartykuempunktem"/>
      </w:pPr>
      <w:r w:rsidRPr="005612AA">
        <w:t>2)</w:t>
      </w:r>
      <w:r w:rsidRPr="005612AA">
        <w:tab/>
        <w:t>zatwierdzanie pytań testowych i zadania egzaminacyjnego, o których mowa w art. 286l ust. 2, wraz z arkuszem prawidłowych odpowiedzi na pytania testowe i kluczem rozwiązania zadania egzaminacyjnego oraz innych materiałów służących przeprowadzeniu egzaminu;</w:t>
      </w:r>
    </w:p>
    <w:p w14:paraId="2331F557" w14:textId="77777777" w:rsidR="00275DA6" w:rsidRPr="005612AA" w:rsidRDefault="00275DA6" w:rsidP="00275DA6">
      <w:pPr>
        <w:pStyle w:val="ZPKTzmpktartykuempunktem"/>
      </w:pPr>
      <w:r w:rsidRPr="005612AA">
        <w:t>3)</w:t>
      </w:r>
      <w:r w:rsidRPr="005612AA">
        <w:tab/>
        <w:t>unieważnianie egzaminu w przypadkach, o których mowa w art. 286n;</w:t>
      </w:r>
    </w:p>
    <w:p w14:paraId="4E9DCFC4" w14:textId="77777777" w:rsidR="00275DA6" w:rsidRPr="005612AA" w:rsidRDefault="00275DA6" w:rsidP="00275DA6">
      <w:pPr>
        <w:pStyle w:val="ZPKTzmpktartykuempunktem"/>
      </w:pPr>
      <w:r w:rsidRPr="005612AA">
        <w:t>4)</w:t>
      </w:r>
      <w:r w:rsidRPr="005612AA">
        <w:tab/>
        <w:t>rozpatrywanie odwołania od wykluczenia z egzaminu oraz odwołania</w:t>
      </w:r>
      <w:r>
        <w:t>, o którym mowa w art. 286p ust. 1 pkt 2</w:t>
      </w:r>
      <w:r w:rsidRPr="005612AA">
        <w:t>;</w:t>
      </w:r>
    </w:p>
    <w:p w14:paraId="17385EC8" w14:textId="77777777" w:rsidR="00275DA6" w:rsidRPr="005612AA" w:rsidRDefault="00275DA6" w:rsidP="00275DA6">
      <w:pPr>
        <w:pStyle w:val="ZPKTzmpktartykuempunktem"/>
      </w:pPr>
      <w:r w:rsidRPr="005612AA">
        <w:t>5)</w:t>
      </w:r>
      <w:r w:rsidRPr="005612AA">
        <w:tab/>
        <w:t xml:space="preserve">zatwierdzanie listy </w:t>
      </w:r>
      <w:r>
        <w:t>kandydatów</w:t>
      </w:r>
      <w:r w:rsidRPr="005612AA">
        <w:t>, któr</w:t>
      </w:r>
      <w:r>
        <w:t>zy</w:t>
      </w:r>
      <w:r w:rsidRPr="005612AA">
        <w:t xml:space="preserve"> złoży</w:t>
      </w:r>
      <w:r>
        <w:t>li</w:t>
      </w:r>
      <w:r w:rsidRPr="005612AA">
        <w:t xml:space="preserve"> egzamin z wynikiem pozytywnym;</w:t>
      </w:r>
    </w:p>
    <w:p w14:paraId="6898EA8E" w14:textId="77777777" w:rsidR="00275DA6" w:rsidRPr="005612AA" w:rsidRDefault="00275DA6" w:rsidP="00275DA6">
      <w:pPr>
        <w:pStyle w:val="ZPKTzmpktartykuempunktem"/>
      </w:pPr>
      <w:r w:rsidRPr="005612AA">
        <w:t>6)</w:t>
      </w:r>
      <w:r w:rsidRPr="005612AA">
        <w:tab/>
        <w:t>wydawanie zaświadczeń o złożeniu egzaminu z wynikiem pozytywnym.</w:t>
      </w:r>
    </w:p>
    <w:p w14:paraId="4D6B49DD" w14:textId="77777777" w:rsidR="00275DA6" w:rsidRPr="00F116CE" w:rsidRDefault="00275DA6" w:rsidP="00275DA6">
      <w:pPr>
        <w:pStyle w:val="ZUSTzmustartykuempunktem"/>
      </w:pPr>
      <w:r w:rsidRPr="00F116CE">
        <w:t xml:space="preserve">2. Komisja Egzaminacyjna przedkłada Ministrowi Finansów, w terminie do dnia 31 </w:t>
      </w:r>
      <w:r>
        <w:t>grudnia</w:t>
      </w:r>
      <w:r w:rsidRPr="00F116CE">
        <w:t>, sprawozdanie z działalności</w:t>
      </w:r>
      <w:r>
        <w:t xml:space="preserve"> w roku bieżącym.</w:t>
      </w:r>
    </w:p>
    <w:p w14:paraId="27FD7BED" w14:textId="77777777" w:rsidR="00275DA6" w:rsidRPr="00A311BE" w:rsidRDefault="00275DA6" w:rsidP="00275DA6">
      <w:pPr>
        <w:pStyle w:val="ZARTzmartartykuempunktem"/>
      </w:pPr>
      <w:r w:rsidRPr="00A311BE">
        <w:t>Art. 286k. 1. Minister Finansów, na wniosek dyrektora KSAP, wyłącza członka Komisji Egzaminacyjnej z realizacji zadań Komisji Egzaminacyjnej, o których mowa w art. 286j ust. 1 pkt 2–6, w przypadku gdy do egzaminu państwowego zakwalifikowano kandydata będącego:</w:t>
      </w:r>
    </w:p>
    <w:p w14:paraId="4288085E" w14:textId="77777777" w:rsidR="00275DA6" w:rsidRPr="00F116CE" w:rsidRDefault="00275DA6" w:rsidP="00275DA6">
      <w:pPr>
        <w:pStyle w:val="ZPKTzmpktartykuempunktem"/>
      </w:pPr>
      <w:r w:rsidRPr="00F116CE">
        <w:t>1)</w:t>
      </w:r>
      <w:r w:rsidRPr="00F116CE">
        <w:tab/>
        <w:t>jego małżonkiem;</w:t>
      </w:r>
    </w:p>
    <w:p w14:paraId="77B5CCBF" w14:textId="77777777" w:rsidR="00275DA6" w:rsidRPr="00A311BE" w:rsidRDefault="00275DA6" w:rsidP="00275DA6">
      <w:pPr>
        <w:pStyle w:val="ZPKTzmpktartykuempunktem"/>
      </w:pPr>
      <w:r w:rsidRPr="00A311BE">
        <w:t>2)</w:t>
      </w:r>
      <w:r w:rsidRPr="00A311BE">
        <w:tab/>
        <w:t>osobą pozostającą z nim w stosunku:</w:t>
      </w:r>
    </w:p>
    <w:p w14:paraId="147CA9FC" w14:textId="77777777" w:rsidR="00275DA6" w:rsidRPr="00F116CE" w:rsidRDefault="00275DA6" w:rsidP="00441B4C">
      <w:pPr>
        <w:pStyle w:val="ZLITwPKTzmlitwpktartykuempunktem"/>
      </w:pPr>
      <w:r w:rsidRPr="00F116CE">
        <w:t>a)</w:t>
      </w:r>
      <w:r w:rsidRPr="00F116CE">
        <w:tab/>
        <w:t>pokrewieństwa albo powinowactwa do drugiego stopnia,</w:t>
      </w:r>
    </w:p>
    <w:p w14:paraId="0D91DFEC" w14:textId="77777777" w:rsidR="00275DA6" w:rsidRPr="00F116CE" w:rsidRDefault="00275DA6" w:rsidP="00441B4C">
      <w:pPr>
        <w:pStyle w:val="ZLITwPKTzmlitwpktartykuempunktem"/>
      </w:pPr>
      <w:r w:rsidRPr="00F116CE">
        <w:t>b)</w:t>
      </w:r>
      <w:r w:rsidRPr="00F116CE">
        <w:tab/>
        <w:t>przysposobienia;</w:t>
      </w:r>
    </w:p>
    <w:p w14:paraId="30481D21" w14:textId="77777777" w:rsidR="00275DA6" w:rsidRPr="00F116CE" w:rsidRDefault="00275DA6" w:rsidP="00275DA6">
      <w:pPr>
        <w:pStyle w:val="ZPKTzmpktartykuempunktem"/>
      </w:pPr>
      <w:r w:rsidRPr="00F116CE">
        <w:t>3)</w:t>
      </w:r>
      <w:r w:rsidRPr="00F116CE">
        <w:tab/>
        <w:t>osobą pozostającą wobec niego w stosunku osobistym innego rodzaju albo w stosunku służbowym, który mógłby wywoływać wątpliwości co do bezstronności członka Komisji Egzaminacyjnej.</w:t>
      </w:r>
    </w:p>
    <w:p w14:paraId="59923DE6" w14:textId="16399187" w:rsidR="00275DA6" w:rsidRPr="00F116CE" w:rsidRDefault="00275DA6" w:rsidP="00275DA6">
      <w:pPr>
        <w:pStyle w:val="ZUSTzmustartykuempunktem"/>
      </w:pPr>
      <w:r w:rsidRPr="00F116CE">
        <w:t>2. Powody wyłączenia trwają pomimo ustania przesłanek wyłączenia, o których mowa w ust. 1.</w:t>
      </w:r>
    </w:p>
    <w:p w14:paraId="5A5D8243" w14:textId="6E4AD305" w:rsidR="00275DA6" w:rsidRPr="00F116CE" w:rsidRDefault="00275DA6" w:rsidP="00275DA6">
      <w:pPr>
        <w:pStyle w:val="ZUSTzmustartykuempunktem"/>
      </w:pPr>
      <w:r w:rsidRPr="00F116CE">
        <w:t>3. Członek Komisji Egzaminacyjnej składa, w formie pisemnej, pod rygorem odpowiedzialności karnej za złożenie fałszywego oświadczenia</w:t>
      </w:r>
      <w:r>
        <w:t xml:space="preserve"> </w:t>
      </w:r>
      <w:r w:rsidRPr="007A758E">
        <w:t xml:space="preserve">wynikającej z art. 233 § 6 ustawy z dnia 6 czerwca 1997 r. </w:t>
      </w:r>
      <w:r w:rsidR="005325CE">
        <w:t>–</w:t>
      </w:r>
      <w:r w:rsidRPr="007A758E">
        <w:t xml:space="preserve"> Kodeks karny</w:t>
      </w:r>
      <w:r w:rsidRPr="00F116CE">
        <w:t xml:space="preserve">, oświadczenie o braku istnienia okoliczności, o których mowa w ust. 1 i 2. Składający oświadczenie zamieszcza w nim klauzulę następującej treści: </w:t>
      </w:r>
      <w:r>
        <w:t>„</w:t>
      </w:r>
      <w:r w:rsidRPr="00F116CE">
        <w:t>Jestem świadomy odpowiedzialności karnej za złożenie fałszywego oświadczenia.</w:t>
      </w:r>
      <w:r>
        <w:t xml:space="preserve">”, która </w:t>
      </w:r>
      <w:r w:rsidRPr="00F116CE">
        <w:t>zastępuje pouczenie organu o odpowiedzialności karnej za składanie fałszywych oświadczeń.</w:t>
      </w:r>
    </w:p>
    <w:p w14:paraId="505B18C9" w14:textId="77777777" w:rsidR="00275DA6" w:rsidRPr="00A311BE" w:rsidRDefault="00275DA6" w:rsidP="00275DA6">
      <w:pPr>
        <w:pStyle w:val="ZARTzmartartykuempunktem"/>
      </w:pPr>
      <w:r w:rsidRPr="00A311BE">
        <w:lastRenderedPageBreak/>
        <w:t>Art. 286l. 1. Egzamin jest składany w formie pisemnej i obejmuje sprawdzenie przygotowania kandydata do prowadzenia audytu wewnętrznego w sektorze finansów publicznych, w tym:</w:t>
      </w:r>
    </w:p>
    <w:p w14:paraId="51D2A5B2" w14:textId="77777777" w:rsidR="00275DA6" w:rsidRPr="00A311BE" w:rsidRDefault="00275DA6" w:rsidP="00275DA6">
      <w:pPr>
        <w:pStyle w:val="ZPKTzmpktartykuempunktem"/>
      </w:pPr>
      <w:r w:rsidRPr="00A311BE">
        <w:t>1)</w:t>
      </w:r>
      <w:r w:rsidRPr="00A311BE">
        <w:tab/>
        <w:t>wiedzy z zakresu:</w:t>
      </w:r>
    </w:p>
    <w:p w14:paraId="192B6CDE" w14:textId="77777777" w:rsidR="00275DA6" w:rsidRPr="00F116CE" w:rsidRDefault="00275DA6" w:rsidP="00441B4C">
      <w:pPr>
        <w:pStyle w:val="ZLITwPKTzmlitwpktartykuempunktem"/>
      </w:pPr>
      <w:r w:rsidRPr="00F116CE">
        <w:t>a)</w:t>
      </w:r>
      <w:r w:rsidRPr="00F116CE">
        <w:tab/>
        <w:t>przepisów ustawy</w:t>
      </w:r>
      <w:r>
        <w:t xml:space="preserve"> i przepisów wydanych na jej podstawie</w:t>
      </w:r>
      <w:r w:rsidRPr="00F116CE">
        <w:t>, w szczególności regulujących kontrolę zarządczą i audyt wewnętrzny,</w:t>
      </w:r>
    </w:p>
    <w:p w14:paraId="31FC33E7" w14:textId="77777777" w:rsidR="00275DA6" w:rsidRDefault="00275DA6" w:rsidP="00441B4C">
      <w:pPr>
        <w:pStyle w:val="ZLITwPKTzmlitwpktartykuempunktem"/>
      </w:pPr>
      <w:r w:rsidRPr="00F116CE">
        <w:t>b)</w:t>
      </w:r>
      <w:r w:rsidRPr="00F116CE">
        <w:tab/>
        <w:t>innych przepisów regulujących funkcjonowanie sektora finansów publicznych i jednostek sektora finansów publicznych</w:t>
      </w:r>
      <w:r>
        <w:t>,</w:t>
      </w:r>
    </w:p>
    <w:p w14:paraId="335FE1B0" w14:textId="77777777" w:rsidR="00275DA6" w:rsidRPr="00F116CE" w:rsidRDefault="00275DA6" w:rsidP="00441B4C">
      <w:pPr>
        <w:pStyle w:val="ZLITwPKTzmlitwpktartykuempunktem"/>
      </w:pPr>
      <w:r>
        <w:t>c)</w:t>
      </w:r>
      <w:r>
        <w:tab/>
        <w:t xml:space="preserve">standardów kontroli zarządczej dla sektora finansów publicznych i standardów audytu wewnętrznego </w:t>
      </w:r>
      <w:r w:rsidRPr="004C19B8">
        <w:t>dla jednostek sektora finansów publicznych</w:t>
      </w:r>
      <w:r w:rsidRPr="00F116CE">
        <w:t>;</w:t>
      </w:r>
    </w:p>
    <w:p w14:paraId="0061DC55" w14:textId="77777777" w:rsidR="00275DA6" w:rsidRPr="00F116CE" w:rsidRDefault="00275DA6" w:rsidP="00275DA6">
      <w:pPr>
        <w:pStyle w:val="ZPKTzmpktartykuempunktem"/>
      </w:pPr>
      <w:r w:rsidRPr="00F116CE">
        <w:t>2)</w:t>
      </w:r>
      <w:r w:rsidRPr="00F116CE">
        <w:tab/>
        <w:t>umiejętności stosowania wiedzy z zakresu, o którym mowa w pkt 1;</w:t>
      </w:r>
    </w:p>
    <w:p w14:paraId="454E4F9E" w14:textId="77777777" w:rsidR="00275DA6" w:rsidRPr="00F116CE" w:rsidRDefault="00275DA6" w:rsidP="00275DA6">
      <w:pPr>
        <w:pStyle w:val="ZPKTzmpktartykuempunktem"/>
      </w:pPr>
      <w:r w:rsidRPr="00F116CE">
        <w:t>3)</w:t>
      </w:r>
      <w:r w:rsidRPr="00F116CE">
        <w:tab/>
        <w:t>kompetencji analitycznych, społecznych i technicznych niezbędnych do skutecznego prowadzenia audytu wewnętrznego w jednostkach sektora finansów publicznych.</w:t>
      </w:r>
    </w:p>
    <w:p w14:paraId="685136B7" w14:textId="77777777" w:rsidR="00275DA6" w:rsidRDefault="00275DA6" w:rsidP="00275DA6">
      <w:pPr>
        <w:pStyle w:val="ZUSTzmustartykuempunktem"/>
      </w:pPr>
      <w:r w:rsidRPr="00F116CE">
        <w:t>2. Egzamin składa się z</w:t>
      </w:r>
      <w:r>
        <w:t xml:space="preserve"> dwóch części:</w:t>
      </w:r>
    </w:p>
    <w:p w14:paraId="0EACFC4D" w14:textId="77777777" w:rsidR="00275DA6" w:rsidRDefault="00275DA6" w:rsidP="00275DA6">
      <w:pPr>
        <w:pStyle w:val="ZPKTzmpktartykuempunktem"/>
      </w:pPr>
      <w:r>
        <w:t>1)</w:t>
      </w:r>
      <w:r>
        <w:tab/>
      </w:r>
      <w:r w:rsidRPr="00F116CE">
        <w:t>testu obejmującego pytania testowe</w:t>
      </w:r>
      <w:r>
        <w:t>;</w:t>
      </w:r>
    </w:p>
    <w:p w14:paraId="1D57C614" w14:textId="77777777" w:rsidR="00275DA6" w:rsidRPr="00F116CE" w:rsidRDefault="00275DA6" w:rsidP="00275DA6">
      <w:pPr>
        <w:pStyle w:val="ZPKTzmpktartykuempunktem"/>
      </w:pPr>
      <w:r>
        <w:t>2)</w:t>
      </w:r>
      <w:r>
        <w:tab/>
      </w:r>
      <w:r w:rsidRPr="00F116CE">
        <w:t>zadania egzaminacyjnego.</w:t>
      </w:r>
    </w:p>
    <w:p w14:paraId="4B56B845" w14:textId="2105FE37" w:rsidR="00275DA6" w:rsidRPr="00F116CE" w:rsidRDefault="00275DA6" w:rsidP="00275DA6">
      <w:pPr>
        <w:pStyle w:val="ZUSTzmustartykuempunktem"/>
      </w:pPr>
      <w:bookmarkStart w:id="20" w:name="_Hlk225239665"/>
      <w:r w:rsidRPr="00F116CE">
        <w:t>3. Minister Finansów, nie później niż do końca stycznia roku, w którym odbędzie się egzamin, ogłosi na stronie podmiotowej Ministerstwa Finansów w Biuletynie Informacji Publicznej</w:t>
      </w:r>
      <w:r>
        <w:t>,</w:t>
      </w:r>
      <w:r w:rsidRPr="00F116CE">
        <w:t xml:space="preserve"> wykaz tytułów aktów prawnych obejmujących przepisy, o których mowa w ust. 1 pkt 1 lit. b.</w:t>
      </w:r>
    </w:p>
    <w:bookmarkEnd w:id="20"/>
    <w:p w14:paraId="58E80216" w14:textId="77777777" w:rsidR="00275DA6" w:rsidRPr="00F116CE" w:rsidRDefault="00275DA6" w:rsidP="00275DA6">
      <w:pPr>
        <w:pStyle w:val="ZARTzmartartykuempunktem"/>
      </w:pPr>
      <w:r w:rsidRPr="00F116CE">
        <w:t>Art. 286m. 1. W trakcie egzaminu kandydat nie może korzystać z pomocy innej osoby, posiadać niedozwolonych materiałów lub urządzeń służących do kopiowania, przekazywania i odbioru informacji, a także pomagać innym kandydatom lub w inny sposób zakłócać przebiegu tego egzaminu.</w:t>
      </w:r>
    </w:p>
    <w:p w14:paraId="57A4E9B8" w14:textId="77777777" w:rsidR="00275DA6" w:rsidRPr="00F116CE" w:rsidRDefault="00275DA6" w:rsidP="00275DA6">
      <w:pPr>
        <w:pStyle w:val="ZUSTzmustartykuempunktem"/>
      </w:pPr>
      <w:r w:rsidRPr="00F116CE">
        <w:t>2. Członek Komisji Egzaminacyjnej wyklucza z egzaminu kandydata, który podczas tego egzaminu korzystał z pomocy innej osoby, posiadał niedozwolone materiały</w:t>
      </w:r>
      <w:r>
        <w:t xml:space="preserve"> lub urządzenia</w:t>
      </w:r>
      <w:r w:rsidRPr="00F116CE">
        <w:t xml:space="preserve">, pomagał innym kandydatom lub w inny sposób zakłócał przebieg egzaminu. Wykluczenie z egzaminu jest równoznaczne z uzyskaniem negatywnego wyniku </w:t>
      </w:r>
      <w:r>
        <w:t xml:space="preserve">z </w:t>
      </w:r>
      <w:r w:rsidRPr="00F116CE">
        <w:t>tego egzaminu.</w:t>
      </w:r>
    </w:p>
    <w:p w14:paraId="6CA72EFA" w14:textId="77777777" w:rsidR="00275DA6" w:rsidRDefault="00275DA6" w:rsidP="00275DA6">
      <w:pPr>
        <w:pStyle w:val="ZUSTzmustartykuempunktem"/>
      </w:pPr>
      <w:r w:rsidRPr="00F116CE">
        <w:t>3. Kandydatowi wykluczonemu z egzaminu przysługuje prawo wniesienia pisemnego odwołania do Komisji Egzaminacyjnej w terminie 7 dni od dnia egzaminu</w:t>
      </w:r>
      <w:r>
        <w:t>, z którego został wykluczony</w:t>
      </w:r>
      <w:r w:rsidRPr="00F116CE">
        <w:t>.</w:t>
      </w:r>
    </w:p>
    <w:p w14:paraId="64C225AD" w14:textId="77777777" w:rsidR="00275DA6" w:rsidRPr="00F116CE" w:rsidRDefault="00275DA6" w:rsidP="00275DA6">
      <w:pPr>
        <w:pStyle w:val="ZUSTzmustartykuempunktem"/>
      </w:pPr>
      <w:r>
        <w:lastRenderedPageBreak/>
        <w:t>4</w:t>
      </w:r>
      <w:r w:rsidRPr="00F116CE">
        <w:t xml:space="preserve">. Rozstrzygnięcie Komisji Egzaminacyjnej w sprawie odwołania od </w:t>
      </w:r>
      <w:r>
        <w:t>wykluczenia z</w:t>
      </w:r>
      <w:r w:rsidRPr="00F116CE">
        <w:t xml:space="preserve"> egzaminu jest ostateczne.</w:t>
      </w:r>
    </w:p>
    <w:p w14:paraId="072C5D9B" w14:textId="77777777" w:rsidR="00275DA6" w:rsidRPr="00F116CE" w:rsidRDefault="00275DA6" w:rsidP="00275DA6">
      <w:pPr>
        <w:pStyle w:val="ZARTzmartartykuempunktem"/>
      </w:pPr>
      <w:r w:rsidRPr="00F116CE">
        <w:t>Art. 286n. W przypadku rażących uchybień formalnych w przebiegu egzaminu lub nieprzewidzianych sytuacji mających wpływ na przebieg egzaminu Komisja Egzaminacyjna może unieważnić egzamin.</w:t>
      </w:r>
    </w:p>
    <w:p w14:paraId="4C0FAB2C" w14:textId="77777777" w:rsidR="00275DA6" w:rsidRDefault="00275DA6" w:rsidP="00275DA6">
      <w:pPr>
        <w:pStyle w:val="ZARTzmartartykuempunktem"/>
      </w:pPr>
      <w:r>
        <w:t>Art. 286o. Pozytywny wynik z egzaminu uzyskuje kandydat, który w</w:t>
      </w:r>
      <w:r w:rsidRPr="000C5D59">
        <w:t xml:space="preserve"> </w:t>
      </w:r>
      <w:r>
        <w:t xml:space="preserve">każdej z </w:t>
      </w:r>
      <w:r w:rsidRPr="000C5D59">
        <w:t>dwóch części</w:t>
      </w:r>
      <w:r>
        <w:t xml:space="preserve"> egzaminu uzyskał co najmniej 75 % możliwych do zdobycia punktów.</w:t>
      </w:r>
    </w:p>
    <w:p w14:paraId="102682BD" w14:textId="77777777" w:rsidR="00275DA6" w:rsidRPr="00A311BE" w:rsidRDefault="00275DA6" w:rsidP="00275DA6">
      <w:pPr>
        <w:pStyle w:val="ZARTzmartartykuempunktem"/>
      </w:pPr>
      <w:r w:rsidRPr="00A311BE">
        <w:t>Art. 286p. 1. Kandydatowi, który uzyskał negatywny wynik z egzaminu, przysługuje</w:t>
      </w:r>
      <w:r>
        <w:t>:</w:t>
      </w:r>
      <w:r w:rsidRPr="00A311BE">
        <w:t xml:space="preserve"> </w:t>
      </w:r>
    </w:p>
    <w:p w14:paraId="307258A4" w14:textId="77777777" w:rsidR="00275DA6" w:rsidRDefault="00275DA6" w:rsidP="00275DA6">
      <w:pPr>
        <w:pStyle w:val="ZPKTzmpktartykuempunktem"/>
      </w:pPr>
      <w:r>
        <w:t>1)</w:t>
      </w:r>
      <w:r>
        <w:tab/>
      </w:r>
      <w:r w:rsidRPr="00F116CE">
        <w:t>prawo wglądu do tej części egzaminu, z której nie otrzymał wymaganej liczby punktów</w:t>
      </w:r>
      <w:r w:rsidRPr="00A311BE">
        <w:t xml:space="preserve"> </w:t>
      </w:r>
      <w:r w:rsidRPr="00275DA6">
        <w:t>–</w:t>
      </w:r>
      <w:r>
        <w:t xml:space="preserve"> </w:t>
      </w:r>
      <w:r w:rsidRPr="00A311BE">
        <w:t>w terminie</w:t>
      </w:r>
      <w:r>
        <w:t xml:space="preserve"> </w:t>
      </w:r>
      <w:r w:rsidRPr="00F116CE">
        <w:t>7 dni od dnia</w:t>
      </w:r>
      <w:r>
        <w:t xml:space="preserve"> przekazania </w:t>
      </w:r>
      <w:r w:rsidRPr="00F116CE">
        <w:t xml:space="preserve">informacji o </w:t>
      </w:r>
      <w:r>
        <w:t xml:space="preserve">tym </w:t>
      </w:r>
      <w:r w:rsidRPr="00F116CE">
        <w:t>wyniku</w:t>
      </w:r>
      <w:r>
        <w:t>;</w:t>
      </w:r>
    </w:p>
    <w:p w14:paraId="2DBF4619" w14:textId="77777777" w:rsidR="00275DA6" w:rsidRDefault="00275DA6" w:rsidP="00275DA6">
      <w:pPr>
        <w:pStyle w:val="ZPKTzmpktartykuempunktem"/>
      </w:pPr>
      <w:r>
        <w:t>2)</w:t>
      </w:r>
      <w:r>
        <w:tab/>
      </w:r>
      <w:r w:rsidRPr="00C966F2">
        <w:t>prawo wniesienia pisemnego odwołania do Komisji Egzaminacyjnej od</w:t>
      </w:r>
      <w:r>
        <w:t>powiednio od</w:t>
      </w:r>
      <w:r w:rsidRPr="00C966F2">
        <w:t xml:space="preserve"> wyniku</w:t>
      </w:r>
      <w:r>
        <w:t xml:space="preserve"> egzaminu albo </w:t>
      </w:r>
      <w:r w:rsidRPr="00C966F2">
        <w:t>tej części egzaminu, z której nie otrzymał wymaganej liczby punktów</w:t>
      </w:r>
      <w:r>
        <w:t xml:space="preserve"> </w:t>
      </w:r>
      <w:r w:rsidRPr="00275DA6">
        <w:t>–</w:t>
      </w:r>
      <w:r>
        <w:t xml:space="preserve"> </w:t>
      </w:r>
      <w:r w:rsidRPr="00A311BE">
        <w:t>w terminie</w:t>
      </w:r>
      <w:r>
        <w:t xml:space="preserve"> 14</w:t>
      </w:r>
      <w:r w:rsidRPr="00C966F2">
        <w:t xml:space="preserve"> dni od dnia</w:t>
      </w:r>
      <w:r>
        <w:t xml:space="preserve"> przekazania </w:t>
      </w:r>
      <w:r w:rsidRPr="00C966F2">
        <w:t xml:space="preserve">informacji o </w:t>
      </w:r>
      <w:r>
        <w:t xml:space="preserve">tym </w:t>
      </w:r>
      <w:r w:rsidRPr="00C966F2">
        <w:t>wyniku.</w:t>
      </w:r>
    </w:p>
    <w:p w14:paraId="1DF1019B" w14:textId="77777777" w:rsidR="00275DA6" w:rsidRPr="00F116CE" w:rsidRDefault="00275DA6" w:rsidP="00275DA6">
      <w:pPr>
        <w:pStyle w:val="ZUSTzmustartykuempunktem"/>
      </w:pPr>
      <w:r>
        <w:t xml:space="preserve">2. </w:t>
      </w:r>
      <w:r w:rsidRPr="00F116CE">
        <w:t>Podczas dokonywania wglądu</w:t>
      </w:r>
      <w:r w:rsidRPr="009A22AC">
        <w:t xml:space="preserve">, o którym mowa w ust. 1 pkt 1, </w:t>
      </w:r>
      <w:r w:rsidRPr="00F116CE">
        <w:t>kandydat może sporządzać notatki</w:t>
      </w:r>
      <w:r>
        <w:t>.</w:t>
      </w:r>
    </w:p>
    <w:p w14:paraId="41D74697" w14:textId="77777777" w:rsidR="00275DA6" w:rsidRDefault="00275DA6" w:rsidP="00275DA6">
      <w:pPr>
        <w:pStyle w:val="ZUSTzmustartykuempunktem"/>
      </w:pPr>
      <w:r>
        <w:t>3</w:t>
      </w:r>
      <w:r w:rsidRPr="00F116CE">
        <w:t>. Rozstrzygnięcie Komisji Egzaminacyjnej w sprawie odwołania</w:t>
      </w:r>
      <w:r>
        <w:t>, o którym mowa w ust. 1 pkt 2,</w:t>
      </w:r>
      <w:r w:rsidRPr="00F116CE">
        <w:t xml:space="preserve"> jest ostateczne.</w:t>
      </w:r>
    </w:p>
    <w:p w14:paraId="7ABBD9EE" w14:textId="77777777" w:rsidR="00275DA6" w:rsidRDefault="00275DA6" w:rsidP="00441B4C">
      <w:pPr>
        <w:pStyle w:val="ZARTzmartartykuempunktem"/>
      </w:pPr>
      <w:r>
        <w:t xml:space="preserve">Art. 286q. 1. Kandydat, który uzyskał pozytywny wynik z egzaminu otrzymuje </w:t>
      </w:r>
      <w:r w:rsidRPr="002C4095">
        <w:t>zaświadcze</w:t>
      </w:r>
      <w:r>
        <w:t>nie</w:t>
      </w:r>
      <w:r w:rsidRPr="002C4095">
        <w:t xml:space="preserve"> o złożeniu egzaminu z wynikiem pozytywnym</w:t>
      </w:r>
      <w:r>
        <w:t xml:space="preserve">. Zaświadczenie zawiera imię i nazwisko oraz numer PESEL kandydata oraz imię i nazwisko oraz podpis przewodniczącego Komisji Egzaminacyjnej. </w:t>
      </w:r>
    </w:p>
    <w:p w14:paraId="13A47FD1" w14:textId="77777777" w:rsidR="00275DA6" w:rsidRDefault="00275DA6" w:rsidP="00275DA6">
      <w:pPr>
        <w:pStyle w:val="ZUSTzmustartykuempunktem"/>
      </w:pPr>
      <w:r>
        <w:t>2. Zaświadczenie o złożeniu egzaminu z wynikiem pozytywnym jest wydawane w dwóch egzemplarzach. Jeden egzemplarz przechowuje się w KSAP w celu wydania jego kopii.</w:t>
      </w:r>
    </w:p>
    <w:p w14:paraId="28C82E3F" w14:textId="77777777" w:rsidR="00275DA6" w:rsidRDefault="00275DA6" w:rsidP="00441B4C">
      <w:pPr>
        <w:pStyle w:val="ZARTzmartartykuempunktem"/>
      </w:pPr>
      <w:r>
        <w:t xml:space="preserve">Art. 286r. </w:t>
      </w:r>
      <w:bookmarkStart w:id="21" w:name="_Hlk215223075"/>
      <w:r>
        <w:t xml:space="preserve">1. </w:t>
      </w:r>
      <w:r w:rsidRPr="00FD335B">
        <w:t xml:space="preserve">Dane </w:t>
      </w:r>
      <w:r>
        <w:t>osobowe</w:t>
      </w:r>
      <w:r w:rsidRPr="009C728C">
        <w:t xml:space="preserve"> </w:t>
      </w:r>
      <w:r>
        <w:t>o</w:t>
      </w:r>
      <w:r w:rsidRPr="009C728C">
        <w:t>sob</w:t>
      </w:r>
      <w:r>
        <w:t>y</w:t>
      </w:r>
      <w:r w:rsidRPr="009C728C">
        <w:t>, któr</w:t>
      </w:r>
      <w:r>
        <w:t xml:space="preserve">a założyła w systemie indywidualne konto kandydackie, </w:t>
      </w:r>
      <w:r w:rsidRPr="00FD335B">
        <w:t xml:space="preserve">przechowuje </w:t>
      </w:r>
      <w:r>
        <w:t xml:space="preserve">się </w:t>
      </w:r>
      <w:r w:rsidRPr="00FD335B">
        <w:t xml:space="preserve">przez okres </w:t>
      </w:r>
      <w:r>
        <w:t>5</w:t>
      </w:r>
      <w:r w:rsidRPr="00FD335B">
        <w:t xml:space="preserve"> lat</w:t>
      </w:r>
      <w:r>
        <w:t>,</w:t>
      </w:r>
      <w:r w:rsidRPr="00FD335B">
        <w:t xml:space="preserve"> </w:t>
      </w:r>
      <w:r>
        <w:t xml:space="preserve">licząc </w:t>
      </w:r>
      <w:r w:rsidRPr="00FD335B">
        <w:t xml:space="preserve">od </w:t>
      </w:r>
      <w:r>
        <w:t>roku następującego po roku, w którym założono to konto.</w:t>
      </w:r>
    </w:p>
    <w:p w14:paraId="22A2FF01" w14:textId="77777777" w:rsidR="00275DA6" w:rsidRDefault="00275DA6" w:rsidP="00275DA6">
      <w:pPr>
        <w:pStyle w:val="ZUSTzmustartykuempunktem"/>
      </w:pPr>
      <w:r>
        <w:t xml:space="preserve">2. Egzemplarz zaświadczenia, o którym mowa w art. 286q ust. 2, KSAP przechowuje przez okres 25 lat, licząc </w:t>
      </w:r>
      <w:r w:rsidRPr="00FD335B">
        <w:t xml:space="preserve">od </w:t>
      </w:r>
      <w:r>
        <w:t>roku następującego po roku, w którym kandydat przystąpił do egzaminu.</w:t>
      </w:r>
      <w:bookmarkEnd w:id="21"/>
    </w:p>
    <w:p w14:paraId="621D9437" w14:textId="77777777" w:rsidR="00275DA6" w:rsidRPr="00A311BE" w:rsidRDefault="00275DA6" w:rsidP="00275DA6">
      <w:pPr>
        <w:pStyle w:val="ZARTzmartartykuempunktem"/>
      </w:pPr>
      <w:bookmarkStart w:id="22" w:name="_Hlk222305849"/>
      <w:r w:rsidRPr="00A311BE">
        <w:t>Art. 286</w:t>
      </w:r>
      <w:r>
        <w:t>s</w:t>
      </w:r>
      <w:r w:rsidRPr="00A311BE">
        <w:t>. Minister Finansów określi, w drodze rozporządzenia:</w:t>
      </w:r>
    </w:p>
    <w:p w14:paraId="23CBED6E" w14:textId="77777777" w:rsidR="00275DA6" w:rsidRPr="00F116CE" w:rsidRDefault="00275DA6" w:rsidP="00275DA6">
      <w:pPr>
        <w:pStyle w:val="ZPKTzmpktartykuempunktem"/>
      </w:pPr>
      <w:bookmarkStart w:id="23" w:name="_Hlk211253495"/>
      <w:r w:rsidRPr="00F116CE">
        <w:lastRenderedPageBreak/>
        <w:t>1)</w:t>
      </w:r>
      <w:r w:rsidRPr="00F116CE">
        <w:tab/>
        <w:t>wysokość opłaty egzaminacyjnej</w:t>
      </w:r>
      <w:r>
        <w:t xml:space="preserve">, </w:t>
      </w:r>
      <w:r w:rsidRPr="00F116CE">
        <w:t>biorąc pod uwagę poziom kosztów ponoszonych przez KSAP na realizację zadań związanych z organizacją i przeprowadzeniem egzaminu oraz obsługą Komisji Egzaminacyjnej i wynagrodzeniem jej członków;</w:t>
      </w:r>
    </w:p>
    <w:p w14:paraId="61605A91" w14:textId="77777777" w:rsidR="00275DA6" w:rsidRPr="00F116CE" w:rsidRDefault="00275DA6" w:rsidP="00275DA6">
      <w:pPr>
        <w:pStyle w:val="ZPKTzmpktartykuempunktem"/>
      </w:pPr>
      <w:r w:rsidRPr="00F116CE">
        <w:t>2)</w:t>
      </w:r>
      <w:r w:rsidRPr="00F116CE">
        <w:tab/>
      </w:r>
      <w:r>
        <w:t>sposób zakładania, udostępniania, uwierzytelniania indywidualnych kont w systemie</w:t>
      </w:r>
      <w:r w:rsidRPr="00F116CE">
        <w:t xml:space="preserve">, biorąc pod uwagę konieczność zapewnienia jednolitej procedury postępowania </w:t>
      </w:r>
      <w:r>
        <w:t xml:space="preserve">użytkowników tych kont </w:t>
      </w:r>
      <w:r w:rsidRPr="00F116CE">
        <w:t>oraz ich jednoznacznej identyfikacji;</w:t>
      </w:r>
    </w:p>
    <w:p w14:paraId="487F6310" w14:textId="77777777" w:rsidR="00275DA6" w:rsidRPr="00F116CE" w:rsidRDefault="00275DA6" w:rsidP="00275DA6">
      <w:pPr>
        <w:pStyle w:val="ZPKTzmpktartykuempunktem"/>
      </w:pPr>
      <w:r>
        <w:t>3</w:t>
      </w:r>
      <w:r w:rsidRPr="00F116CE">
        <w:t>)</w:t>
      </w:r>
      <w:r w:rsidRPr="00F116CE">
        <w:tab/>
        <w:t>sposób uiszczenia opłaty egzaminacyjnej, biorąc pod uwagę konieczność zapewnienia jednolitej procedury postępowania kandydatów;</w:t>
      </w:r>
    </w:p>
    <w:p w14:paraId="5A08365A" w14:textId="77777777" w:rsidR="00275DA6" w:rsidRPr="00F116CE" w:rsidRDefault="00275DA6" w:rsidP="00275DA6">
      <w:pPr>
        <w:pStyle w:val="ZPKTzmpktartykuempunktem"/>
      </w:pPr>
      <w:r>
        <w:t>4</w:t>
      </w:r>
      <w:r w:rsidRPr="00F116CE">
        <w:t>)</w:t>
      </w:r>
      <w:r w:rsidRPr="00F116CE">
        <w:tab/>
      </w:r>
      <w:bookmarkStart w:id="24" w:name="_Hlk215229548"/>
      <w:bookmarkStart w:id="25" w:name="_Hlk215229828"/>
      <w:r w:rsidRPr="00F116CE">
        <w:t xml:space="preserve">sposób </w:t>
      </w:r>
      <w:r>
        <w:t>i tryb</w:t>
      </w:r>
      <w:r w:rsidRPr="00F116CE">
        <w:t xml:space="preserve"> przeprowadzania egzaminu</w:t>
      </w:r>
      <w:bookmarkEnd w:id="24"/>
      <w:r>
        <w:t>,</w:t>
      </w:r>
      <w:r w:rsidRPr="005C1643">
        <w:t xml:space="preserve"> biorąc pod uwagę konieczność zapewnienia obiektywnego i</w:t>
      </w:r>
      <w:r>
        <w:t xml:space="preserve"> </w:t>
      </w:r>
      <w:r w:rsidRPr="005C1643">
        <w:t>sprawnego przeprowadzenia egzaminu</w:t>
      </w:r>
      <w:bookmarkEnd w:id="25"/>
      <w:r w:rsidRPr="00F116CE">
        <w:t>;</w:t>
      </w:r>
    </w:p>
    <w:p w14:paraId="0819F6DC" w14:textId="77777777" w:rsidR="00275DA6" w:rsidRPr="00F116CE" w:rsidRDefault="00275DA6" w:rsidP="00275DA6">
      <w:pPr>
        <w:pStyle w:val="ZPKTzmpktartykuempunktem"/>
      </w:pPr>
      <w:r>
        <w:t>5</w:t>
      </w:r>
      <w:r w:rsidRPr="00F116CE">
        <w:t>)</w:t>
      </w:r>
      <w:r w:rsidRPr="00F116CE">
        <w:tab/>
      </w:r>
      <w:bookmarkStart w:id="26" w:name="_Hlk215229652"/>
      <w:r w:rsidRPr="00F116CE">
        <w:t>materiały, które kandydat może posiadać w trakcie egzaminu</w:t>
      </w:r>
      <w:bookmarkEnd w:id="26"/>
      <w:r w:rsidRPr="00F116CE">
        <w:t>, biorąc pod uwagę prawidłowość przebiegu egzaminu;</w:t>
      </w:r>
    </w:p>
    <w:p w14:paraId="6720196E" w14:textId="77777777" w:rsidR="00275DA6" w:rsidRPr="00F116CE" w:rsidRDefault="00275DA6" w:rsidP="00275DA6">
      <w:pPr>
        <w:pStyle w:val="ZPKTzmpktartykuempunktem"/>
      </w:pPr>
      <w:r>
        <w:t>6</w:t>
      </w:r>
      <w:r w:rsidRPr="00F116CE">
        <w:t>)</w:t>
      </w:r>
      <w:r w:rsidRPr="00F116CE">
        <w:tab/>
        <w:t>tryb unieważnienia egzaminu, biorąc pod uwagę konieczność zapewnienia jednolitej procedury postępowania Komisji Egzaminacyjnej;</w:t>
      </w:r>
    </w:p>
    <w:p w14:paraId="557C840D" w14:textId="77777777" w:rsidR="00275DA6" w:rsidRPr="00F116CE" w:rsidRDefault="00275DA6" w:rsidP="00275DA6">
      <w:pPr>
        <w:pStyle w:val="ZPKTzmpktartykuempunktem"/>
      </w:pPr>
      <w:r>
        <w:t>7</w:t>
      </w:r>
      <w:r w:rsidRPr="00F116CE">
        <w:t>)</w:t>
      </w:r>
      <w:r w:rsidRPr="00F116CE">
        <w:tab/>
      </w:r>
      <w:bookmarkStart w:id="27" w:name="_Hlk215229091"/>
      <w:r w:rsidRPr="00F116CE">
        <w:t>sposób uzyskiwania przez kandydata wglądu</w:t>
      </w:r>
      <w:r>
        <w:t>, o którym mowa w art. 286p ust. 1 pkt 1</w:t>
      </w:r>
      <w:r w:rsidRPr="00F116CE">
        <w:t>, biorąc pod uwagę konieczność zapewnienia jednolitej procedury postępowania kandydatów i KSAP;</w:t>
      </w:r>
    </w:p>
    <w:p w14:paraId="24E2C090" w14:textId="77777777" w:rsidR="00275DA6" w:rsidRPr="00F116CE" w:rsidRDefault="00275DA6" w:rsidP="00275DA6">
      <w:pPr>
        <w:pStyle w:val="ZPKTzmpktartykuempunktem"/>
      </w:pPr>
      <w:r>
        <w:t>8</w:t>
      </w:r>
      <w:r w:rsidRPr="00F116CE">
        <w:t>)</w:t>
      </w:r>
      <w:r w:rsidRPr="00F116CE">
        <w:tab/>
        <w:t xml:space="preserve">sposób </w:t>
      </w:r>
      <w:r>
        <w:t xml:space="preserve">i </w:t>
      </w:r>
      <w:r w:rsidRPr="00F116CE">
        <w:t>tryb wnoszenia oraz rozpatrzenia odwołania od wykluczenia z egzaminu</w:t>
      </w:r>
      <w:r>
        <w:t xml:space="preserve"> </w:t>
      </w:r>
      <w:r w:rsidRPr="00F116CE">
        <w:t>oraz odwołania</w:t>
      </w:r>
      <w:r>
        <w:t>, o którym mowa w art. 286p ust. 1 pkt 2,</w:t>
      </w:r>
      <w:r w:rsidRPr="00F116CE">
        <w:t xml:space="preserve"> biorąc pod uwagę konieczność zapewnienia jednolitej procedury postępowania kandydatów i Komisji Egzaminacyjnej;</w:t>
      </w:r>
    </w:p>
    <w:bookmarkEnd w:id="27"/>
    <w:p w14:paraId="2A0225FC" w14:textId="77777777" w:rsidR="00275DA6" w:rsidRPr="00F116CE" w:rsidRDefault="00275DA6" w:rsidP="00275DA6">
      <w:pPr>
        <w:pStyle w:val="ZPKTzmpktartykuempunktem"/>
      </w:pPr>
      <w:r>
        <w:t>9</w:t>
      </w:r>
      <w:r w:rsidRPr="00F116CE">
        <w:t>)</w:t>
      </w:r>
      <w:r w:rsidRPr="00F116CE">
        <w:tab/>
        <w:t xml:space="preserve">sposób złożenia wniosku o zwrot opłaty </w:t>
      </w:r>
      <w:r>
        <w:t xml:space="preserve">wstępnej lub opłaty za egzamin oraz sposób i tryb </w:t>
      </w:r>
      <w:r w:rsidRPr="00F116CE">
        <w:t>zwrotu t</w:t>
      </w:r>
      <w:r>
        <w:t>ych</w:t>
      </w:r>
      <w:r w:rsidRPr="00F116CE">
        <w:t xml:space="preserve"> opłat, biorąc pod uwagę konieczność zapewnienia jednolitej procedury postępowania kandydatów oraz sprawnego rozliczania </w:t>
      </w:r>
      <w:r>
        <w:t xml:space="preserve">tych </w:t>
      </w:r>
      <w:r w:rsidRPr="00F116CE">
        <w:t>opłat</w:t>
      </w:r>
      <w:r>
        <w:t>;</w:t>
      </w:r>
    </w:p>
    <w:p w14:paraId="2F780DF0" w14:textId="77777777" w:rsidR="00275DA6" w:rsidRDefault="00275DA6" w:rsidP="00275DA6">
      <w:pPr>
        <w:pStyle w:val="ZPKTzmpktartykuempunktem"/>
      </w:pPr>
      <w:r w:rsidRPr="00F116CE">
        <w:t>1</w:t>
      </w:r>
      <w:r>
        <w:t>0</w:t>
      </w:r>
      <w:r w:rsidRPr="00F116CE">
        <w:t>)</w:t>
      </w:r>
      <w:r w:rsidRPr="00F116CE">
        <w:tab/>
      </w:r>
      <w:bookmarkStart w:id="28" w:name="_Hlk215229309"/>
      <w:r w:rsidRPr="00F116CE">
        <w:t>wzór zaświadczenia o złożeniu egzaminu z wynikiem pozytywnym</w:t>
      </w:r>
      <w:r>
        <w:t xml:space="preserve"> oraz tryb i sposób otrzymania tego zaświadczenia oraz jego kopii</w:t>
      </w:r>
      <w:r w:rsidRPr="00F116CE">
        <w:t>, biorąc pod uwagę konieczność zapewnienia jednolitych danych zawartych w tych zaświadczeniach</w:t>
      </w:r>
      <w:r>
        <w:t xml:space="preserve"> oraz </w:t>
      </w:r>
      <w:r w:rsidRPr="003B7F5D">
        <w:t>zapewnienia jednolitej procedury postępowania kandydatów</w:t>
      </w:r>
      <w:r>
        <w:t xml:space="preserve"> i KSAP;</w:t>
      </w:r>
    </w:p>
    <w:bookmarkEnd w:id="28"/>
    <w:p w14:paraId="2BBB7E6A" w14:textId="77777777" w:rsidR="00275DA6" w:rsidRPr="00A02374" w:rsidRDefault="00275DA6" w:rsidP="00275DA6">
      <w:pPr>
        <w:pStyle w:val="ZPKTzmpktartykuempunktem"/>
      </w:pPr>
      <w:r w:rsidRPr="00A02374">
        <w:t>1</w:t>
      </w:r>
      <w:r>
        <w:t>1</w:t>
      </w:r>
      <w:r w:rsidRPr="00A02374">
        <w:t>)</w:t>
      </w:r>
      <w:r w:rsidRPr="00A02374">
        <w:tab/>
      </w:r>
      <w:bookmarkStart w:id="29" w:name="_Hlk215224831"/>
      <w:r w:rsidRPr="00A02374">
        <w:t>sposób rozliczania oraz przekazywania do budżetu państwa pobranej od kandydatów opłaty egzaminacyjnej, biorąc pod uwagę konieczność zapewnienia jednolitej procedury postępowania KSAP i właściwego rozliczenia się z tego tytułu z budżetem państwa</w:t>
      </w:r>
      <w:bookmarkEnd w:id="29"/>
      <w:r w:rsidRPr="00A02374">
        <w:t>.</w:t>
      </w:r>
      <w:bookmarkEnd w:id="22"/>
      <w:r>
        <w:t>”.</w:t>
      </w:r>
    </w:p>
    <w:p w14:paraId="52ED7442" w14:textId="478E6BBD" w:rsidR="00275DA6" w:rsidRPr="00D1737F" w:rsidRDefault="00275DA6" w:rsidP="00275DA6">
      <w:pPr>
        <w:pStyle w:val="ARTartustawynprozporzdzenia"/>
      </w:pPr>
      <w:bookmarkStart w:id="30" w:name="_Hlk166842913"/>
      <w:bookmarkEnd w:id="7"/>
      <w:bookmarkEnd w:id="23"/>
      <w:r w:rsidRPr="00F75D03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962171">
        <w:rPr>
          <w:rStyle w:val="Ppogrubienie"/>
        </w:rPr>
        <w:t>2.</w:t>
      </w:r>
      <w:r w:rsidRPr="00942A82">
        <w:rPr>
          <w:rStyle w:val="Ppogrubienie"/>
        </w:rPr>
        <w:t xml:space="preserve"> </w:t>
      </w:r>
      <w:r w:rsidRPr="00D1737F">
        <w:t xml:space="preserve">W ustawie z dnia 14 czerwca 1991 r. o Krajowej Szkole Administracji Publicznej im. Prezydenta Rzeczypospolitej Polskiej Lecha Kaczyńskiego (Dz. U. z 2023 r. poz. 1952) w art. 1 </w:t>
      </w:r>
      <w:r>
        <w:t xml:space="preserve">w </w:t>
      </w:r>
      <w:r w:rsidRPr="00D1737F">
        <w:t>ust. 2 po pkt 3 dodaje się pkt 3a w brzmieniu:</w:t>
      </w:r>
    </w:p>
    <w:p w14:paraId="7A91FA50" w14:textId="3DC8147E" w:rsidR="00275DA6" w:rsidRPr="00D435D0" w:rsidRDefault="00275DA6" w:rsidP="00275DA6">
      <w:pPr>
        <w:pStyle w:val="ZPKTzmpktartykuempunktem"/>
      </w:pPr>
      <w:r>
        <w:t>„</w:t>
      </w:r>
      <w:r w:rsidRPr="00D435D0">
        <w:t>3a)</w:t>
      </w:r>
      <w:r w:rsidRPr="00D435D0">
        <w:tab/>
        <w:t>organiz</w:t>
      </w:r>
      <w:r>
        <w:t>owanie</w:t>
      </w:r>
      <w:r w:rsidRPr="00D435D0">
        <w:t xml:space="preserve"> egzamin</w:t>
      </w:r>
      <w:r>
        <w:t>u</w:t>
      </w:r>
      <w:r w:rsidRPr="00D435D0">
        <w:t xml:space="preserve"> państwow</w:t>
      </w:r>
      <w:r>
        <w:t>ego</w:t>
      </w:r>
      <w:r w:rsidRPr="00D435D0">
        <w:t xml:space="preserve"> na audytora wewnętrznego, realiz</w:t>
      </w:r>
      <w:r>
        <w:t>owanie</w:t>
      </w:r>
      <w:r w:rsidRPr="00D435D0">
        <w:t xml:space="preserve"> zada</w:t>
      </w:r>
      <w:r>
        <w:t>ń</w:t>
      </w:r>
      <w:r w:rsidRPr="00D435D0">
        <w:t xml:space="preserve"> związan</w:t>
      </w:r>
      <w:r>
        <w:t>ych</w:t>
      </w:r>
      <w:r w:rsidRPr="00D435D0">
        <w:t xml:space="preserve"> z jego przeprowadzeniem oraz zapewnia</w:t>
      </w:r>
      <w:r>
        <w:t>nie</w:t>
      </w:r>
      <w:r w:rsidRPr="00D435D0">
        <w:t xml:space="preserve"> obsług</w:t>
      </w:r>
      <w:r>
        <w:t>i</w:t>
      </w:r>
      <w:r w:rsidRPr="00D435D0">
        <w:t xml:space="preserve"> Państwowej Komisji Egzaminacyjnej do Spraw Audytu Wewnętrznego, o której mowa w art. 286a ust. 1 ustawy z dnia 27 sierpnia 2009 r. o finansach publicznych</w:t>
      </w:r>
      <w:r>
        <w:t xml:space="preserve"> (</w:t>
      </w:r>
      <w:r w:rsidRPr="006456BA">
        <w:t xml:space="preserve">Dz. U. z </w:t>
      </w:r>
      <w:r w:rsidR="001E6FB3" w:rsidRPr="006456BA">
        <w:t>2025</w:t>
      </w:r>
      <w:r w:rsidR="001E6FB3">
        <w:t> </w:t>
      </w:r>
      <w:r w:rsidRPr="006456BA">
        <w:t>r. poz. 1483</w:t>
      </w:r>
      <w:r w:rsidRPr="004421BF">
        <w:t>, 1844 i 1846</w:t>
      </w:r>
      <w:r>
        <w:t xml:space="preserve"> oraz z 2026 r. poz. …);”</w:t>
      </w:r>
      <w:r w:rsidRPr="00D435D0">
        <w:t>.</w:t>
      </w:r>
    </w:p>
    <w:p w14:paraId="4D3CD64F" w14:textId="3FC6EFA7" w:rsidR="00275DA6" w:rsidRPr="00D1737F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962171">
        <w:rPr>
          <w:rStyle w:val="Ppogrubienie"/>
        </w:rPr>
        <w:t>3.</w:t>
      </w:r>
      <w:r w:rsidRPr="00962171">
        <w:t xml:space="preserve"> </w:t>
      </w:r>
      <w:r w:rsidRPr="00D1737F">
        <w:t xml:space="preserve">W ustawie z dnia 27 października 1994 r. </w:t>
      </w:r>
      <w:bookmarkStart w:id="31" w:name="_Hlk212114642"/>
      <w:r w:rsidRPr="00D1737F">
        <w:t>o autostradach płatnych oraz o Krajowym Funduszu Drogowym</w:t>
      </w:r>
      <w:bookmarkEnd w:id="31"/>
      <w:r w:rsidRPr="00D1737F">
        <w:t xml:space="preserve"> (Dz. U. z 202</w:t>
      </w:r>
      <w:r>
        <w:t>6</w:t>
      </w:r>
      <w:r w:rsidRPr="00D1737F">
        <w:t xml:space="preserve"> r. poz. </w:t>
      </w:r>
      <w:r>
        <w:t>218</w:t>
      </w:r>
      <w:r w:rsidRPr="00D1737F">
        <w:t>) wprowadza się następujące zmiany:</w:t>
      </w:r>
    </w:p>
    <w:p w14:paraId="31F6694B" w14:textId="77777777" w:rsidR="00275DA6" w:rsidRPr="00D1737F" w:rsidRDefault="00275DA6" w:rsidP="00275DA6">
      <w:pPr>
        <w:pStyle w:val="PKTpunkt"/>
      </w:pPr>
      <w:r w:rsidRPr="00D1737F">
        <w:t>1)</w:t>
      </w:r>
      <w:r w:rsidRPr="00D1737F">
        <w:tab/>
        <w:t>w art. 39b w ust. 1:</w:t>
      </w:r>
    </w:p>
    <w:p w14:paraId="55323EDB" w14:textId="77777777" w:rsidR="00275DA6" w:rsidRPr="00D1737F" w:rsidRDefault="00275DA6" w:rsidP="00275DA6">
      <w:pPr>
        <w:pStyle w:val="LITlitera"/>
      </w:pPr>
      <w:r w:rsidRPr="00D1737F">
        <w:t>a)</w:t>
      </w:r>
      <w:r w:rsidRPr="00D1737F">
        <w:tab/>
        <w:t>pkt 2 otrzymuje brzmienie:</w:t>
      </w:r>
    </w:p>
    <w:p w14:paraId="03A244E2" w14:textId="77777777" w:rsidR="00275DA6" w:rsidRPr="00AD7910" w:rsidRDefault="00275DA6" w:rsidP="00275DA6">
      <w:pPr>
        <w:pStyle w:val="ZLITPKTzmpktliter"/>
      </w:pPr>
      <w:r>
        <w:t>„</w:t>
      </w:r>
      <w:r w:rsidRPr="00AD7910">
        <w:t>2)</w:t>
      </w:r>
      <w:r w:rsidRPr="00AD7910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AD7910">
        <w:t>);</w:t>
      </w:r>
      <w:r>
        <w:t>”</w:t>
      </w:r>
      <w:r w:rsidRPr="00AD7910">
        <w:t>,</w:t>
      </w:r>
    </w:p>
    <w:p w14:paraId="0339461B" w14:textId="77777777" w:rsidR="00275DA6" w:rsidRPr="00AD7910" w:rsidRDefault="00275DA6" w:rsidP="00275DA6">
      <w:pPr>
        <w:pStyle w:val="LITlitera"/>
      </w:pPr>
      <w:r w:rsidRPr="00AD7910">
        <w:t>b)</w:t>
      </w:r>
      <w:r>
        <w:tab/>
      </w:r>
      <w:r w:rsidRPr="00AD7910">
        <w:t>uchyla się pkt 11a;</w:t>
      </w:r>
    </w:p>
    <w:p w14:paraId="47432F88" w14:textId="77777777" w:rsidR="00275DA6" w:rsidRPr="00D1737F" w:rsidRDefault="00275DA6" w:rsidP="00275DA6">
      <w:pPr>
        <w:pStyle w:val="PKTpunkt"/>
      </w:pPr>
      <w:r w:rsidRPr="00D1737F">
        <w:t>2)</w:t>
      </w:r>
      <w:r w:rsidRPr="00D1737F">
        <w:tab/>
        <w:t>art. 39e otrzymuje brzmienie:</w:t>
      </w:r>
    </w:p>
    <w:p w14:paraId="77835750" w14:textId="77777777" w:rsidR="00275DA6" w:rsidRPr="00AD7910" w:rsidRDefault="00275DA6" w:rsidP="00275DA6">
      <w:pPr>
        <w:pStyle w:val="ZARTzmartartykuempunktem"/>
      </w:pPr>
      <w:r>
        <w:t>„</w:t>
      </w:r>
      <w:r w:rsidRPr="00AD7910">
        <w:t>Art.</w:t>
      </w:r>
      <w:r>
        <w:t xml:space="preserve"> </w:t>
      </w:r>
      <w:r w:rsidRPr="00AD7910">
        <w:t>39e.</w:t>
      </w:r>
      <w:r>
        <w:t xml:space="preserve"> </w:t>
      </w:r>
      <w:r w:rsidRPr="00AD7910">
        <w:t>Wolne środki Funduszu w walutach obcych mogą być lokowane w</w:t>
      </w:r>
      <w:r>
        <w:t xml:space="preserve"> </w:t>
      </w:r>
      <w:r w:rsidRPr="00AD7910">
        <w:t>bankach.</w:t>
      </w:r>
      <w:r>
        <w:t>”</w:t>
      </w:r>
      <w:r w:rsidRPr="00AD7910">
        <w:t>;</w:t>
      </w:r>
    </w:p>
    <w:p w14:paraId="04B97FEB" w14:textId="77777777" w:rsidR="00275DA6" w:rsidRPr="00D1737F" w:rsidRDefault="00275DA6" w:rsidP="00275DA6">
      <w:pPr>
        <w:pStyle w:val="PKTpunkt"/>
      </w:pPr>
      <w:r w:rsidRPr="00D1737F">
        <w:t>3)</w:t>
      </w:r>
      <w:r w:rsidRPr="00D1737F">
        <w:tab/>
        <w:t>w art. 39l w ust. 1 pkt 2 otrzymuje brzmienie:</w:t>
      </w:r>
    </w:p>
    <w:p w14:paraId="5B6D048E" w14:textId="77777777" w:rsidR="00275DA6" w:rsidRPr="00AD7910" w:rsidRDefault="00275DA6" w:rsidP="00275DA6">
      <w:pPr>
        <w:pStyle w:val="ZPKTzmpktartykuempunktem"/>
      </w:pPr>
      <w:r>
        <w:t>„</w:t>
      </w:r>
      <w:r w:rsidRPr="00AD7910">
        <w:t>2)</w:t>
      </w:r>
      <w:r>
        <w:tab/>
      </w:r>
      <w:r w:rsidRPr="00AD7910">
        <w:t>terminy dokonywania przez Bank Gospodarstwa Krajowego lokat wolnych środków Funduszu w formie depozytu, o którym mowa w art. 48 ust. 4a ustawy z dnia 27 sierpnia 2009 r. o finansach publicznych, oraz sposób i terminy dokonywania przez Bank Gospodarstwa Krajowego lokat wolnych środków Funduszu, o których mowa w art. 39e;</w:t>
      </w:r>
      <w:r>
        <w:t>”</w:t>
      </w:r>
      <w:r w:rsidRPr="00AD7910">
        <w:t>.</w:t>
      </w:r>
    </w:p>
    <w:p w14:paraId="00549F8B" w14:textId="4DE4B741" w:rsidR="00275DA6" w:rsidRPr="00C1116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4</w:t>
      </w:r>
      <w:r w:rsidRPr="00962171">
        <w:rPr>
          <w:rStyle w:val="Ppogrubienie"/>
        </w:rPr>
        <w:t>.</w:t>
      </w:r>
      <w:r w:rsidRPr="00962171">
        <w:t xml:space="preserve"> </w:t>
      </w:r>
      <w:r w:rsidRPr="00C11167">
        <w:t>W ustawie z dnia 8 maja 1997 r. o poręczeniach i gwarancjach udzielanych przez Skarb Państwa oraz niektóre osoby prawne (Dz. U. z 2024 r. poz. 291) w art. 34g:</w:t>
      </w:r>
    </w:p>
    <w:p w14:paraId="497956CF" w14:textId="77777777" w:rsidR="00275DA6" w:rsidRPr="00C11167" w:rsidRDefault="00275DA6" w:rsidP="00275DA6">
      <w:pPr>
        <w:pStyle w:val="PKTpunkt"/>
      </w:pPr>
      <w:r w:rsidRPr="00C11167">
        <w:t>1)</w:t>
      </w:r>
      <w:r w:rsidRPr="00C11167">
        <w:tab/>
        <w:t>w ust. 3 pkt 4 otrzymuje brzmienie:</w:t>
      </w:r>
    </w:p>
    <w:p w14:paraId="4F042FB2" w14:textId="77777777" w:rsidR="00275DA6" w:rsidRPr="00144A5E" w:rsidRDefault="00275DA6" w:rsidP="00275DA6">
      <w:pPr>
        <w:pStyle w:val="ZPKTzmpktartykuempunktem"/>
      </w:pPr>
      <w:r>
        <w:t>„</w:t>
      </w:r>
      <w:r w:rsidRPr="00144A5E">
        <w:t>4)</w:t>
      </w:r>
      <w:r w:rsidRPr="00144A5E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144A5E">
        <w:t>);</w:t>
      </w:r>
      <w:r>
        <w:t>”</w:t>
      </w:r>
      <w:r w:rsidRPr="00144A5E">
        <w:t>;</w:t>
      </w:r>
    </w:p>
    <w:p w14:paraId="6EA6A87C" w14:textId="77777777" w:rsidR="00275DA6" w:rsidRPr="00C11167" w:rsidRDefault="00275DA6" w:rsidP="00275DA6">
      <w:pPr>
        <w:pStyle w:val="PKTpunkt"/>
      </w:pPr>
      <w:r w:rsidRPr="00C11167">
        <w:lastRenderedPageBreak/>
        <w:t>2)</w:t>
      </w:r>
      <w:r w:rsidRPr="00C11167">
        <w:tab/>
        <w:t>dodaje się ust. 4 w brzmieniu:</w:t>
      </w:r>
    </w:p>
    <w:p w14:paraId="0A9AA1AC" w14:textId="77777777" w:rsidR="00275DA6" w:rsidRPr="00144A5E" w:rsidRDefault="00275DA6" w:rsidP="00275DA6">
      <w:pPr>
        <w:pStyle w:val="ZUSTzmustartykuempunktem"/>
      </w:pPr>
      <w:r>
        <w:t>„</w:t>
      </w:r>
      <w:r w:rsidRPr="00144A5E">
        <w:t>4.</w:t>
      </w:r>
      <w:r>
        <w:t xml:space="preserve"> </w:t>
      </w:r>
      <w:r w:rsidRPr="00144A5E">
        <w:t>Wolne środki Funduszu w walutach obcych mogą być lokowane w</w:t>
      </w:r>
      <w:r>
        <w:t xml:space="preserve"> </w:t>
      </w:r>
      <w:r w:rsidRPr="00144A5E">
        <w:t>bankach.</w:t>
      </w:r>
      <w:r>
        <w:t>”</w:t>
      </w:r>
      <w:r w:rsidRPr="00144A5E">
        <w:t>.</w:t>
      </w:r>
    </w:p>
    <w:p w14:paraId="69390A70" w14:textId="58AB267A" w:rsidR="00275DA6" w:rsidRPr="001A05EA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5</w:t>
      </w:r>
      <w:r w:rsidRPr="00962171">
        <w:rPr>
          <w:rStyle w:val="Ppogrubienie"/>
        </w:rPr>
        <w:t>.</w:t>
      </w:r>
      <w:r w:rsidRPr="00962171">
        <w:t xml:space="preserve"> </w:t>
      </w:r>
      <w:r w:rsidRPr="001A05EA">
        <w:t xml:space="preserve">W ustawie z dnia 27 kwietnia 2001 r. </w:t>
      </w:r>
      <w:r w:rsidR="005325CE">
        <w:t>–</w:t>
      </w:r>
      <w:r w:rsidRPr="001A05EA">
        <w:t xml:space="preserve"> Prawo ochrony środowiska (Dz. U. z 2025 r. poz. 647, 1080, 1812 i 1863</w:t>
      </w:r>
      <w:r>
        <w:t xml:space="preserve"> oraz z 2026 r. poz. 176</w:t>
      </w:r>
      <w:r w:rsidRPr="001A05EA">
        <w:t>) w art. 421l:</w:t>
      </w:r>
    </w:p>
    <w:p w14:paraId="4C526B6A" w14:textId="77777777" w:rsidR="00275DA6" w:rsidRPr="001A05EA" w:rsidRDefault="00275DA6" w:rsidP="00275DA6">
      <w:pPr>
        <w:pStyle w:val="PKTpunkt"/>
      </w:pPr>
      <w:r w:rsidRPr="001A05EA">
        <w:t>1)</w:t>
      </w:r>
      <w:r w:rsidRPr="001A05EA">
        <w:tab/>
        <w:t>w ust. 4 pkt 4 otrzymuje brzmienie:</w:t>
      </w:r>
    </w:p>
    <w:p w14:paraId="10EF9D99" w14:textId="77777777" w:rsidR="00275DA6" w:rsidRPr="00144A5E" w:rsidRDefault="00275DA6" w:rsidP="00275DA6">
      <w:pPr>
        <w:pStyle w:val="ZPKTzmpktartykuempunktem"/>
      </w:pPr>
      <w:r>
        <w:t>„</w:t>
      </w:r>
      <w:r w:rsidRPr="00144A5E">
        <w:t>4)</w:t>
      </w:r>
      <w:r w:rsidRPr="00144A5E">
        <w:tab/>
        <w:t>odsetek od wolnych środków Ekologicznego Funduszu Poręczeń i Gwarancji przekazanych w depozyt, o którym mowa w art. 48 ust. 4a ustawy z dnia 27 sierpnia 2009 r. o finansach publicznych;</w:t>
      </w:r>
      <w:r>
        <w:t>”;</w:t>
      </w:r>
    </w:p>
    <w:p w14:paraId="537DB320" w14:textId="77777777" w:rsidR="00275DA6" w:rsidRPr="001A05EA" w:rsidRDefault="00275DA6" w:rsidP="00275DA6">
      <w:pPr>
        <w:pStyle w:val="PKTpunkt"/>
      </w:pPr>
      <w:r w:rsidRPr="001A05EA">
        <w:t>2)</w:t>
      </w:r>
      <w:r w:rsidRPr="001A05EA">
        <w:tab/>
        <w:t>po ust. 4 dodaje się ust. 4a w brzmieniu:</w:t>
      </w:r>
    </w:p>
    <w:p w14:paraId="184DA37A" w14:textId="77777777" w:rsidR="00275DA6" w:rsidRDefault="00275DA6" w:rsidP="00275DA6">
      <w:pPr>
        <w:pStyle w:val="ZUSTzmustartykuempunktem"/>
      </w:pPr>
      <w:r>
        <w:t>„</w:t>
      </w:r>
      <w:r w:rsidRPr="00144A5E">
        <w:t>4a.</w:t>
      </w:r>
      <w:bookmarkStart w:id="32" w:name="_Hlk174348681"/>
      <w:r>
        <w:t xml:space="preserve"> </w:t>
      </w:r>
      <w:r w:rsidRPr="00144A5E">
        <w:t>Wolne środki Ekologicznego Funduszu Gwarancji i Poręczeń w walutach obcych mogą być lokowane w</w:t>
      </w:r>
      <w:r>
        <w:t xml:space="preserve"> </w:t>
      </w:r>
      <w:r w:rsidRPr="00144A5E">
        <w:t>bankach.</w:t>
      </w:r>
      <w:r>
        <w:t>”</w:t>
      </w:r>
      <w:r w:rsidRPr="00144A5E">
        <w:t>.</w:t>
      </w:r>
    </w:p>
    <w:p w14:paraId="7585326B" w14:textId="38EFF747" w:rsidR="00275DA6" w:rsidRPr="00574744" w:rsidRDefault="00275DA6" w:rsidP="00275DA6">
      <w:pPr>
        <w:pStyle w:val="ARTartustawynprozporzdzenia"/>
      </w:pPr>
      <w:bookmarkStart w:id="33" w:name="_Hlk222314977"/>
      <w:r w:rsidRPr="00F75D03">
        <w:rPr>
          <w:rStyle w:val="Ppogrubienie"/>
        </w:rPr>
        <w:t>Art.</w:t>
      </w:r>
      <w:r>
        <w:rPr>
          <w:rStyle w:val="Ppogrubienie"/>
        </w:rPr>
        <w:t> 6</w:t>
      </w:r>
      <w:r w:rsidRPr="00574744">
        <w:rPr>
          <w:rStyle w:val="Ppogrubienie"/>
        </w:rPr>
        <w:t>.</w:t>
      </w:r>
      <w:r w:rsidRPr="00574744">
        <w:t xml:space="preserve"> </w:t>
      </w:r>
      <w:r w:rsidRPr="001A05EA">
        <w:t>W ustawie z dnia 5 grudnia 2002 r. o dopłatach do oprocentowania kredytów mieszkaniowych o stałej stopie procentowej (Dz. U. z 2025 r. poz. 1224) w art. 5:</w:t>
      </w:r>
    </w:p>
    <w:p w14:paraId="11EC2E6E" w14:textId="77777777" w:rsidR="00275DA6" w:rsidRPr="001A05EA" w:rsidRDefault="00275DA6" w:rsidP="00275DA6">
      <w:pPr>
        <w:pStyle w:val="PKTpunkt"/>
      </w:pPr>
      <w:r w:rsidRPr="001A05EA">
        <w:t>1)</w:t>
      </w:r>
      <w:r w:rsidRPr="001A05EA">
        <w:tab/>
        <w:t>w ust. 2:</w:t>
      </w:r>
    </w:p>
    <w:p w14:paraId="2CBDF9AB" w14:textId="77777777" w:rsidR="00275DA6" w:rsidRPr="001A05EA" w:rsidRDefault="00275DA6" w:rsidP="00275DA6">
      <w:pPr>
        <w:pStyle w:val="LITlitera"/>
      </w:pPr>
      <w:r w:rsidRPr="001A05EA">
        <w:t>a)</w:t>
      </w:r>
      <w:r w:rsidRPr="001A05EA">
        <w:tab/>
        <w:t>pkt 3 otrzymuje brzmienie:</w:t>
      </w:r>
    </w:p>
    <w:p w14:paraId="0F1FE872" w14:textId="77777777" w:rsidR="00275DA6" w:rsidRDefault="00275DA6" w:rsidP="00275DA6">
      <w:pPr>
        <w:pStyle w:val="ZLITPKTzmpktliter"/>
      </w:pPr>
      <w:r>
        <w:t>„</w:t>
      </w:r>
      <w:r w:rsidRPr="00586A16">
        <w:t>3)</w:t>
      </w:r>
      <w:r w:rsidRPr="00586A16">
        <w:tab/>
        <w:t>odsetki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586A16">
        <w:t>);</w:t>
      </w:r>
      <w:r>
        <w:t>”,</w:t>
      </w:r>
    </w:p>
    <w:p w14:paraId="5625104A" w14:textId="77777777" w:rsidR="00275DA6" w:rsidRPr="00586A16" w:rsidRDefault="00275DA6" w:rsidP="00275DA6">
      <w:pPr>
        <w:pStyle w:val="LITlitera"/>
      </w:pPr>
      <w:r>
        <w:t>b)</w:t>
      </w:r>
      <w:r>
        <w:tab/>
        <w:t>uchyla się pkt 4c</w:t>
      </w:r>
      <w:r w:rsidRPr="00586A16">
        <w:t>;</w:t>
      </w:r>
    </w:p>
    <w:bookmarkEnd w:id="33"/>
    <w:p w14:paraId="66EECD88" w14:textId="77777777" w:rsidR="00275DA6" w:rsidRPr="001A05EA" w:rsidRDefault="00275DA6" w:rsidP="00275DA6">
      <w:pPr>
        <w:pStyle w:val="PKTpunkt"/>
      </w:pPr>
      <w:r w:rsidRPr="001A05EA">
        <w:t>2)</w:t>
      </w:r>
      <w:r w:rsidRPr="001A05EA">
        <w:tab/>
        <w:t>po ust. 2 dodaje się ust. 2a w brzmieniu:</w:t>
      </w:r>
    </w:p>
    <w:p w14:paraId="724FD4C3" w14:textId="77777777" w:rsidR="00275DA6" w:rsidRDefault="00275DA6" w:rsidP="00275DA6">
      <w:pPr>
        <w:pStyle w:val="ZUSTzmustartykuempunktem"/>
      </w:pPr>
      <w:r>
        <w:t>„</w:t>
      </w:r>
      <w:r w:rsidRPr="00586A16">
        <w:t>2a.</w:t>
      </w:r>
      <w:r>
        <w:t xml:space="preserve"> </w:t>
      </w:r>
      <w:r w:rsidRPr="00586A16">
        <w:t>Wolne środki Funduszu w walutach obcych mogą być lokowane w</w:t>
      </w:r>
      <w:r>
        <w:t xml:space="preserve"> </w:t>
      </w:r>
      <w:r w:rsidRPr="00586A16">
        <w:t>bankach.</w:t>
      </w:r>
      <w:r>
        <w:t>”</w:t>
      </w:r>
      <w:r w:rsidRPr="00586A16">
        <w:t>.</w:t>
      </w:r>
    </w:p>
    <w:p w14:paraId="7BA22E6E" w14:textId="68EE3A47" w:rsidR="00275DA6" w:rsidRPr="00574744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7</w:t>
      </w:r>
      <w:r w:rsidRPr="00574744">
        <w:rPr>
          <w:rStyle w:val="Ppogrubienie"/>
        </w:rPr>
        <w:t>.</w:t>
      </w:r>
      <w:r w:rsidRPr="00574744">
        <w:t xml:space="preserve"> </w:t>
      </w:r>
      <w:r w:rsidRPr="001A05EA">
        <w:t>W ustawie z dnia 16 grudnia 2005 r. o Funduszu Kolejowym (Dz. U. z 2024 r. poz. 1133) wprowadza się następujące zmiany:</w:t>
      </w:r>
    </w:p>
    <w:p w14:paraId="17DC19E4" w14:textId="77777777" w:rsidR="00275DA6" w:rsidRPr="001A05EA" w:rsidRDefault="00275DA6" w:rsidP="00275DA6">
      <w:pPr>
        <w:pStyle w:val="PKTpunkt"/>
      </w:pPr>
      <w:r w:rsidRPr="001A05EA">
        <w:t>1)</w:t>
      </w:r>
      <w:r w:rsidRPr="001A05EA">
        <w:tab/>
        <w:t>w art. 5 w ust. 1:</w:t>
      </w:r>
    </w:p>
    <w:p w14:paraId="71D9F0E7" w14:textId="77777777" w:rsidR="00275DA6" w:rsidRPr="001A05EA" w:rsidRDefault="00275DA6" w:rsidP="00275DA6">
      <w:pPr>
        <w:pStyle w:val="LITlitera"/>
      </w:pPr>
      <w:r w:rsidRPr="001A05EA">
        <w:t>a)</w:t>
      </w:r>
      <w:r w:rsidRPr="001A05EA">
        <w:tab/>
        <w:t>pkt 2 otrzymuje brzmienie:</w:t>
      </w:r>
    </w:p>
    <w:p w14:paraId="50FBCD25" w14:textId="77777777" w:rsidR="00275DA6" w:rsidRPr="009D12CB" w:rsidRDefault="00275DA6" w:rsidP="00275DA6">
      <w:pPr>
        <w:pStyle w:val="ZLITPKTzmpktliter"/>
      </w:pPr>
      <w:r>
        <w:t>„</w:t>
      </w:r>
      <w:r w:rsidRPr="009D12CB">
        <w:t>2)</w:t>
      </w:r>
      <w:r w:rsidRPr="009D12CB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9D12CB">
        <w:t>);</w:t>
      </w:r>
      <w:r>
        <w:t>”</w:t>
      </w:r>
      <w:r w:rsidRPr="009D12CB">
        <w:t>,</w:t>
      </w:r>
    </w:p>
    <w:p w14:paraId="66F9EEC3" w14:textId="77777777" w:rsidR="00275DA6" w:rsidRPr="009D12CB" w:rsidRDefault="00275DA6" w:rsidP="00275DA6">
      <w:pPr>
        <w:pStyle w:val="LITlitera"/>
      </w:pPr>
      <w:r w:rsidRPr="009D12CB">
        <w:t>b)</w:t>
      </w:r>
      <w:r w:rsidRPr="009D12CB">
        <w:tab/>
        <w:t>uchyla się pkt 7,</w:t>
      </w:r>
    </w:p>
    <w:p w14:paraId="1D49A561" w14:textId="77777777" w:rsidR="00275DA6" w:rsidRPr="001A05EA" w:rsidRDefault="00275DA6" w:rsidP="00275DA6">
      <w:pPr>
        <w:pStyle w:val="LITlitera"/>
      </w:pPr>
      <w:r w:rsidRPr="001A05EA">
        <w:t>c)</w:t>
      </w:r>
      <w:r w:rsidRPr="001A05EA">
        <w:tab/>
        <w:t>pkt 9 otrzymuje brzmienie:</w:t>
      </w:r>
    </w:p>
    <w:p w14:paraId="2D5A3B5A" w14:textId="77777777" w:rsidR="00275DA6" w:rsidRPr="009D12CB" w:rsidRDefault="00275DA6" w:rsidP="00275DA6">
      <w:pPr>
        <w:pStyle w:val="ZLITPKTzmpktliter"/>
      </w:pPr>
      <w:r>
        <w:t>„</w:t>
      </w:r>
      <w:r w:rsidRPr="009D12CB">
        <w:t>9)</w:t>
      </w:r>
      <w:r w:rsidRPr="009D12CB">
        <w:tab/>
        <w:t>innych wpływów.</w:t>
      </w:r>
      <w:r>
        <w:t>”</w:t>
      </w:r>
      <w:r w:rsidRPr="009D12CB">
        <w:t>;</w:t>
      </w:r>
    </w:p>
    <w:p w14:paraId="79A3BF9D" w14:textId="77777777" w:rsidR="00275DA6" w:rsidRPr="001A05EA" w:rsidRDefault="00275DA6" w:rsidP="00275DA6">
      <w:pPr>
        <w:pStyle w:val="PKTpunkt"/>
      </w:pPr>
      <w:r w:rsidRPr="001A05EA">
        <w:t>2)</w:t>
      </w:r>
      <w:r w:rsidRPr="001A05EA">
        <w:tab/>
        <w:t>art. 8 otrzymuje brzmienie:</w:t>
      </w:r>
    </w:p>
    <w:p w14:paraId="19FAD4A9" w14:textId="77777777" w:rsidR="00275DA6" w:rsidRPr="009D12CB" w:rsidRDefault="00275DA6" w:rsidP="00275DA6">
      <w:pPr>
        <w:pStyle w:val="ZARTzmartartykuempunktem"/>
      </w:pPr>
      <w:bookmarkStart w:id="34" w:name="_Hlk222315911"/>
      <w:r>
        <w:lastRenderedPageBreak/>
        <w:t>„</w:t>
      </w:r>
      <w:r w:rsidRPr="009D12CB">
        <w:t>Art.</w:t>
      </w:r>
      <w:r>
        <w:t xml:space="preserve"> </w:t>
      </w:r>
      <w:r w:rsidRPr="009D12CB">
        <w:t>8.</w:t>
      </w:r>
      <w:r>
        <w:t xml:space="preserve"> </w:t>
      </w:r>
      <w:r w:rsidRPr="009D12CB">
        <w:t>Wolne środki Funduszu w walutach obcych mogą być lokowane w bankach.</w:t>
      </w:r>
      <w:r>
        <w:t>”</w:t>
      </w:r>
      <w:r w:rsidRPr="009D12CB">
        <w:t>;</w:t>
      </w:r>
    </w:p>
    <w:bookmarkEnd w:id="34"/>
    <w:p w14:paraId="46BD1D27" w14:textId="77777777" w:rsidR="00275DA6" w:rsidRPr="001A05EA" w:rsidRDefault="00275DA6" w:rsidP="00275DA6">
      <w:pPr>
        <w:pStyle w:val="PKTpunkt"/>
      </w:pPr>
      <w:r w:rsidRPr="001A05EA">
        <w:t>3)</w:t>
      </w:r>
      <w:r w:rsidRPr="001A05EA">
        <w:tab/>
        <w:t>w art. 12 pkt 2 otrzymuje brzmienie:</w:t>
      </w:r>
    </w:p>
    <w:p w14:paraId="60143F20" w14:textId="77777777" w:rsidR="00275DA6" w:rsidRPr="00144A5E" w:rsidRDefault="00275DA6" w:rsidP="00275DA6">
      <w:pPr>
        <w:pStyle w:val="ZPKTzmpktartykuempunktem"/>
      </w:pPr>
      <w:bookmarkStart w:id="35" w:name="_Hlk181972726"/>
      <w:r>
        <w:t>„</w:t>
      </w:r>
      <w:r w:rsidRPr="009D12CB">
        <w:t>2)</w:t>
      </w:r>
      <w:r w:rsidRPr="009D12CB">
        <w:tab/>
        <w:t>terminy dokonywania przez Bank Gospodarstwa Krajowego lokat wolnych środków Funduszu w formie depozytu, o którym mowa w art. 48 ust. 4a ustawy z dnia 27 sierpnia 2009 r. o finansach publicznych, oraz sposób i terminy dokonywania przez Bank Gospodarstwa Krajowego lokat wolnych środków Funduszu, o których mowa w art. 8;</w:t>
      </w:r>
      <w:bookmarkEnd w:id="35"/>
      <w:r>
        <w:t>”</w:t>
      </w:r>
      <w:r w:rsidRPr="009D12CB">
        <w:t>.</w:t>
      </w:r>
    </w:p>
    <w:bookmarkEnd w:id="32"/>
    <w:p w14:paraId="03C6A64A" w14:textId="163EADAE" w:rsidR="00275DA6" w:rsidRPr="001A05EA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8</w:t>
      </w:r>
      <w:r w:rsidRPr="00881F80">
        <w:rPr>
          <w:rStyle w:val="Ppogrubienie"/>
        </w:rPr>
        <w:t>.</w:t>
      </w:r>
      <w:r w:rsidRPr="00881F80">
        <w:t xml:space="preserve"> </w:t>
      </w:r>
      <w:r w:rsidRPr="001A05EA">
        <w:t>W ustawie z dnia 21 listopada 2008 r. o wspieraniu termomodernizacji i remontów oraz o centralnej ewidencji emisyjności budynków (Dz. U. z 2025 r. poz.</w:t>
      </w:r>
      <w:r>
        <w:t xml:space="preserve"> </w:t>
      </w:r>
      <w:r w:rsidRPr="001A05EA">
        <w:t>1419 i 1847) wprowadza się następujące zmiany:</w:t>
      </w:r>
    </w:p>
    <w:p w14:paraId="76E61B6D" w14:textId="77777777" w:rsidR="00275DA6" w:rsidRPr="001A05EA" w:rsidRDefault="00275DA6" w:rsidP="00275DA6">
      <w:pPr>
        <w:pStyle w:val="PKTpunkt"/>
      </w:pPr>
      <w:r w:rsidRPr="001A05EA">
        <w:t>1)</w:t>
      </w:r>
      <w:r w:rsidRPr="001A05EA">
        <w:tab/>
        <w:t>w art. 24:</w:t>
      </w:r>
    </w:p>
    <w:p w14:paraId="74B72DCA" w14:textId="77777777" w:rsidR="00275DA6" w:rsidRPr="001A05EA" w:rsidRDefault="00275DA6" w:rsidP="00275DA6">
      <w:pPr>
        <w:pStyle w:val="LITlitera"/>
      </w:pPr>
      <w:r w:rsidRPr="001A05EA">
        <w:t>a)</w:t>
      </w:r>
      <w:r w:rsidRPr="001A05EA">
        <w:tab/>
        <w:t>w ust. 1:</w:t>
      </w:r>
    </w:p>
    <w:p w14:paraId="32648EB4" w14:textId="77777777" w:rsidR="00275DA6" w:rsidRPr="001A05EA" w:rsidRDefault="00275DA6" w:rsidP="00275DA6">
      <w:pPr>
        <w:pStyle w:val="TIRtiret"/>
      </w:pPr>
      <w:r w:rsidRPr="001A05EA">
        <w:t>–</w:t>
      </w:r>
      <w:r w:rsidRPr="001A05EA">
        <w:tab/>
        <w:t>pkt 2 otrzymuje brzmienie:</w:t>
      </w:r>
    </w:p>
    <w:p w14:paraId="56C34DA8" w14:textId="77777777" w:rsidR="00275DA6" w:rsidRPr="00357A8F" w:rsidRDefault="00275DA6" w:rsidP="00275DA6">
      <w:pPr>
        <w:pStyle w:val="ZTIRPKTzmpkttiret"/>
      </w:pPr>
      <w:r>
        <w:t>„</w:t>
      </w:r>
      <w:r w:rsidRPr="00357A8F">
        <w:t>2)</w:t>
      </w:r>
      <w:r w:rsidRPr="00357A8F">
        <w:tab/>
        <w:t>odsetki od wolnych środków Funduszu przekazanych w depozyt, o którym mowa w art. 48 ust. 4a ustawy z dnia 27 sierpnia 2009 r. o finansach publicznych;</w:t>
      </w:r>
      <w:r>
        <w:t>”</w:t>
      </w:r>
      <w:r w:rsidRPr="00357A8F">
        <w:t>,</w:t>
      </w:r>
    </w:p>
    <w:p w14:paraId="1D86FDB3" w14:textId="77777777" w:rsidR="00275DA6" w:rsidRPr="00357A8F" w:rsidRDefault="00275DA6" w:rsidP="00275DA6">
      <w:pPr>
        <w:pStyle w:val="TIRtiret"/>
      </w:pPr>
      <w:r w:rsidRPr="00357A8F">
        <w:t>–</w:t>
      </w:r>
      <w:r w:rsidRPr="00357A8F">
        <w:tab/>
        <w:t>uchyla się pkt 3,</w:t>
      </w:r>
    </w:p>
    <w:p w14:paraId="5EBF836F" w14:textId="77777777" w:rsidR="00275DA6" w:rsidRPr="00357A8F" w:rsidRDefault="00275DA6" w:rsidP="00275DA6">
      <w:pPr>
        <w:pStyle w:val="LITlitera"/>
      </w:pPr>
      <w:r w:rsidRPr="00357A8F">
        <w:t>b)</w:t>
      </w:r>
      <w:r w:rsidRPr="00357A8F">
        <w:tab/>
        <w:t>uchyla się ust. 2;</w:t>
      </w:r>
    </w:p>
    <w:p w14:paraId="74221722" w14:textId="77777777" w:rsidR="00275DA6" w:rsidRPr="001A05EA" w:rsidRDefault="00275DA6" w:rsidP="00275DA6">
      <w:pPr>
        <w:pStyle w:val="PKTpunkt"/>
      </w:pPr>
      <w:r w:rsidRPr="001A05EA">
        <w:t>2)</w:t>
      </w:r>
      <w:r w:rsidRPr="001A05EA">
        <w:tab/>
        <w:t>w art. 25 ust. 2 otrzymuje brzmienie:</w:t>
      </w:r>
    </w:p>
    <w:p w14:paraId="5ADE5D13" w14:textId="77777777" w:rsidR="00275DA6" w:rsidRDefault="00275DA6" w:rsidP="00275DA6">
      <w:pPr>
        <w:pStyle w:val="ZUSTzmustartykuempunktem"/>
      </w:pPr>
      <w:r>
        <w:t>„</w:t>
      </w:r>
      <w:r w:rsidRPr="00357A8F">
        <w:t>2.</w:t>
      </w:r>
      <w:r>
        <w:t xml:space="preserve"> </w:t>
      </w:r>
      <w:r w:rsidRPr="00357A8F">
        <w:t>Wolne środki Funduszu w walutach obcych mogą być lokowane w bankach.</w:t>
      </w:r>
      <w:r>
        <w:t>”</w:t>
      </w:r>
      <w:r w:rsidRPr="00357A8F">
        <w:t>.</w:t>
      </w:r>
    </w:p>
    <w:bookmarkEnd w:id="30"/>
    <w:p w14:paraId="1FA58722" w14:textId="256993F4" w:rsidR="00275DA6" w:rsidRPr="001A05EA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9</w:t>
      </w:r>
      <w:r w:rsidRPr="00277D8C">
        <w:rPr>
          <w:rStyle w:val="Ppogrubienie"/>
        </w:rPr>
        <w:t>.</w:t>
      </w:r>
      <w:r>
        <w:t xml:space="preserve"> </w:t>
      </w:r>
      <w:r w:rsidRPr="001A05EA">
        <w:t>W ustawie z dnia 9 października 2015 r. o wsparciu kredytobiorców, którzy zaciągnęli kredyt mieszkaniowy i znajdują się w trudnej sytuacji finansowej (Dz. U. z 2024 r. poz. 1385) w art. 14:</w:t>
      </w:r>
    </w:p>
    <w:p w14:paraId="2C3DE60A" w14:textId="77777777" w:rsidR="00275DA6" w:rsidRPr="001A05EA" w:rsidRDefault="00275DA6" w:rsidP="00275DA6">
      <w:pPr>
        <w:pStyle w:val="PKTpunkt"/>
      </w:pPr>
      <w:r w:rsidRPr="001A05EA">
        <w:t>1)</w:t>
      </w:r>
      <w:r w:rsidRPr="001A05EA">
        <w:tab/>
        <w:t>w ust. 2 pkt 3 otrzymuje brzmienie:</w:t>
      </w:r>
    </w:p>
    <w:p w14:paraId="5DAEDA6F" w14:textId="77777777" w:rsidR="00275DA6" w:rsidRPr="00AD7910" w:rsidRDefault="00275DA6" w:rsidP="00275DA6">
      <w:pPr>
        <w:pStyle w:val="ZPKTzmpktartykuempunktem"/>
      </w:pPr>
      <w:r>
        <w:t>„</w:t>
      </w:r>
      <w:r w:rsidRPr="00AD7910">
        <w:t>3)</w:t>
      </w:r>
      <w:r>
        <w:tab/>
      </w:r>
      <w:r w:rsidRPr="00AD7910"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AD7910">
        <w:t>);</w:t>
      </w:r>
      <w:r>
        <w:t>”</w:t>
      </w:r>
      <w:r w:rsidRPr="00AD7910">
        <w:t>;</w:t>
      </w:r>
    </w:p>
    <w:p w14:paraId="17FEB522" w14:textId="77777777" w:rsidR="00275DA6" w:rsidRPr="001A05EA" w:rsidRDefault="00275DA6" w:rsidP="00275DA6">
      <w:pPr>
        <w:pStyle w:val="PKTpunkt"/>
      </w:pPr>
      <w:r w:rsidRPr="001A05EA">
        <w:t>2)</w:t>
      </w:r>
      <w:r w:rsidRPr="001A05EA">
        <w:tab/>
        <w:t>po ust. 3 dodaje się ust. 3a w brzmieniu:</w:t>
      </w:r>
    </w:p>
    <w:p w14:paraId="2177A6E8" w14:textId="77777777" w:rsidR="00275DA6" w:rsidRPr="00AD7910" w:rsidRDefault="00275DA6" w:rsidP="00275DA6">
      <w:pPr>
        <w:pStyle w:val="ZUSTzmustartykuempunktem"/>
      </w:pPr>
      <w:r>
        <w:t>„</w:t>
      </w:r>
      <w:r w:rsidRPr="00AD7910">
        <w:t>3a.</w:t>
      </w:r>
      <w:r>
        <w:t xml:space="preserve"> </w:t>
      </w:r>
      <w:r w:rsidRPr="00AD7910">
        <w:t>Wolne środki Funduszu w walutach obcych mogą być lokowane w</w:t>
      </w:r>
      <w:r>
        <w:t xml:space="preserve"> </w:t>
      </w:r>
      <w:r w:rsidRPr="00AD7910">
        <w:t>bankach.</w:t>
      </w:r>
      <w:r>
        <w:t>”</w:t>
      </w:r>
      <w:r w:rsidRPr="00AD7910">
        <w:t>;</w:t>
      </w:r>
    </w:p>
    <w:p w14:paraId="064AC5B0" w14:textId="77777777" w:rsidR="00275DA6" w:rsidRPr="00277D8C" w:rsidRDefault="00275DA6" w:rsidP="00275DA6">
      <w:pPr>
        <w:pStyle w:val="PKTpunkt"/>
      </w:pPr>
      <w:r w:rsidRPr="00277D8C">
        <w:t>3)</w:t>
      </w:r>
      <w:r w:rsidRPr="00277D8C">
        <w:tab/>
        <w:t>uchyla się ust. 4 i 5.</w:t>
      </w:r>
    </w:p>
    <w:p w14:paraId="7D8E9546" w14:textId="5E5DBDFF" w:rsidR="00275DA6" w:rsidRPr="001A05EA" w:rsidRDefault="00275DA6" w:rsidP="00275DA6">
      <w:pPr>
        <w:pStyle w:val="ARTartustawynprozporzdzenia"/>
      </w:pPr>
      <w:r w:rsidRPr="00F75D03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0</w:t>
      </w:r>
      <w:r w:rsidRPr="00881F80">
        <w:rPr>
          <w:rStyle w:val="Ppogrubienie"/>
        </w:rPr>
        <w:t>.</w:t>
      </w:r>
      <w:r w:rsidRPr="00881F80">
        <w:t xml:space="preserve"> </w:t>
      </w:r>
      <w:r w:rsidRPr="001A05EA">
        <w:t>W ustawie z dnia 20 lipca 2018 r. – Prawo o szkolnictwie wyższym i nauce (Dz. U. z 2024 r. poz. 1571, z późn. zm.</w:t>
      </w:r>
      <w:r w:rsidRPr="00BD5739">
        <w:rPr>
          <w:rStyle w:val="IGindeksgrny"/>
        </w:rPr>
        <w:footnoteReference w:id="2"/>
      </w:r>
      <w:r w:rsidRPr="00BD5739">
        <w:rPr>
          <w:rStyle w:val="IGindeksgrny"/>
        </w:rPr>
        <w:t>)</w:t>
      </w:r>
      <w:r w:rsidRPr="001A05EA">
        <w:t>) wprowadza się następujące zmiany:</w:t>
      </w:r>
    </w:p>
    <w:p w14:paraId="6201A24D" w14:textId="77777777" w:rsidR="00275DA6" w:rsidRPr="001A05EA" w:rsidRDefault="00275DA6" w:rsidP="00275DA6">
      <w:pPr>
        <w:pStyle w:val="PKTpunkt"/>
      </w:pPr>
      <w:r w:rsidRPr="001A05EA">
        <w:t>1)</w:t>
      </w:r>
      <w:r w:rsidRPr="001A05EA">
        <w:tab/>
        <w:t>w art. 421:</w:t>
      </w:r>
    </w:p>
    <w:p w14:paraId="73BC582F" w14:textId="77777777" w:rsidR="00275DA6" w:rsidRPr="001A05EA" w:rsidRDefault="00275DA6" w:rsidP="00275DA6">
      <w:pPr>
        <w:pStyle w:val="LITlitera"/>
      </w:pPr>
      <w:r w:rsidRPr="001A05EA">
        <w:t>a)</w:t>
      </w:r>
      <w:r w:rsidRPr="001A05EA">
        <w:tab/>
        <w:t>w ust. 1 pkt 2 otrzymuje brzmienie:</w:t>
      </w:r>
    </w:p>
    <w:p w14:paraId="1B8FF8B7" w14:textId="77777777" w:rsidR="00275DA6" w:rsidRPr="00706B36" w:rsidRDefault="00275DA6" w:rsidP="00275DA6">
      <w:pPr>
        <w:pStyle w:val="ZLITPKTzmpktliter"/>
      </w:pPr>
      <w:r>
        <w:t>„</w:t>
      </w:r>
      <w:r w:rsidRPr="00706B36">
        <w:t>2)</w:t>
      </w:r>
      <w:r w:rsidRPr="00706B36">
        <w:tab/>
        <w:t>odsetki od wolnych środków Funduszu Kredytów Studenckich przekazanych w depozyt, o którym mowa w art. 48 ust. 4a ustawy z dnia 27 sierpnia 2009 r. o finansach publicznych;</w:t>
      </w:r>
      <w:r>
        <w:t>”</w:t>
      </w:r>
      <w:r w:rsidRPr="00706B36">
        <w:t>,</w:t>
      </w:r>
    </w:p>
    <w:p w14:paraId="7D453ED9" w14:textId="77777777" w:rsidR="00275DA6" w:rsidRPr="001A05EA" w:rsidRDefault="00275DA6" w:rsidP="00275DA6">
      <w:pPr>
        <w:pStyle w:val="LITlitera"/>
      </w:pPr>
      <w:r w:rsidRPr="001A05EA">
        <w:t>b)</w:t>
      </w:r>
      <w:r w:rsidRPr="001A05EA">
        <w:tab/>
        <w:t>w ust. 2:</w:t>
      </w:r>
    </w:p>
    <w:p w14:paraId="6488F7C7" w14:textId="77777777" w:rsidR="00275DA6" w:rsidRPr="00706B36" w:rsidRDefault="00275DA6" w:rsidP="00275DA6">
      <w:pPr>
        <w:pStyle w:val="TIRtiret"/>
      </w:pPr>
      <w:r w:rsidRPr="00706B36">
        <w:t>–</w:t>
      </w:r>
      <w:r w:rsidRPr="00706B36">
        <w:tab/>
        <w:t>uchyla się pkt 3,</w:t>
      </w:r>
    </w:p>
    <w:p w14:paraId="75966B53" w14:textId="77777777" w:rsidR="00275DA6" w:rsidRPr="00706B36" w:rsidRDefault="00275DA6" w:rsidP="00275DA6">
      <w:pPr>
        <w:pStyle w:val="TIRtiret"/>
      </w:pPr>
      <w:r w:rsidRPr="00706B36">
        <w:t>–</w:t>
      </w:r>
      <w:r w:rsidRPr="00706B36">
        <w:tab/>
        <w:t xml:space="preserve">w pkt 4 wyrazy </w:t>
      </w:r>
      <w:r>
        <w:t>„</w:t>
      </w:r>
      <w:r w:rsidRPr="00706B36">
        <w:t>pkt 1–3</w:t>
      </w:r>
      <w:r>
        <w:t>”</w:t>
      </w:r>
      <w:r w:rsidRPr="00706B36">
        <w:t xml:space="preserve"> zastępuje się wyrazami </w:t>
      </w:r>
      <w:r>
        <w:t>„</w:t>
      </w:r>
      <w:r w:rsidRPr="00706B36">
        <w:t>pkt 1–2a</w:t>
      </w:r>
      <w:r>
        <w:t>”</w:t>
      </w:r>
      <w:r w:rsidRPr="00706B36">
        <w:t>,</w:t>
      </w:r>
    </w:p>
    <w:p w14:paraId="26A04DC8" w14:textId="77777777" w:rsidR="00275DA6" w:rsidRPr="001A05EA" w:rsidRDefault="00275DA6" w:rsidP="00275DA6">
      <w:pPr>
        <w:pStyle w:val="LITlitera"/>
      </w:pPr>
      <w:r w:rsidRPr="001A05EA">
        <w:t>c)</w:t>
      </w:r>
      <w:r w:rsidRPr="001A05EA">
        <w:tab/>
        <w:t>dodaje się ust. 3 w brzmieniu:</w:t>
      </w:r>
    </w:p>
    <w:p w14:paraId="6ED4CA98" w14:textId="77777777" w:rsidR="00275DA6" w:rsidRPr="00AD7910" w:rsidRDefault="00275DA6" w:rsidP="00275DA6">
      <w:pPr>
        <w:pStyle w:val="ZLITUSTzmustliter"/>
      </w:pPr>
      <w:r>
        <w:t>„</w:t>
      </w:r>
      <w:r w:rsidRPr="00AD7910">
        <w:t>3.</w:t>
      </w:r>
      <w:r>
        <w:t xml:space="preserve"> </w:t>
      </w:r>
      <w:r w:rsidRPr="00AD7910">
        <w:t>Wolne środki Funduszu Kredytów Studenckich w walutach obcych mogą być lokowane w</w:t>
      </w:r>
      <w:r>
        <w:t xml:space="preserve"> </w:t>
      </w:r>
      <w:r w:rsidRPr="00AD7910">
        <w:t>bankach.</w:t>
      </w:r>
      <w:r>
        <w:t>”</w:t>
      </w:r>
      <w:r w:rsidRPr="00AD7910">
        <w:t>;</w:t>
      </w:r>
    </w:p>
    <w:p w14:paraId="746D1A5C" w14:textId="77777777" w:rsidR="00275DA6" w:rsidRPr="001A05EA" w:rsidRDefault="00275DA6" w:rsidP="00275DA6">
      <w:pPr>
        <w:pStyle w:val="PKTpunkt"/>
      </w:pPr>
      <w:r w:rsidRPr="001A05EA">
        <w:t>2)</w:t>
      </w:r>
      <w:r w:rsidRPr="001A05EA">
        <w:tab/>
        <w:t>w art. 422a:</w:t>
      </w:r>
    </w:p>
    <w:p w14:paraId="1899200E" w14:textId="77777777" w:rsidR="00275DA6" w:rsidRPr="001A05EA" w:rsidRDefault="00275DA6" w:rsidP="00275DA6">
      <w:pPr>
        <w:pStyle w:val="LITlitera"/>
      </w:pPr>
      <w:r w:rsidRPr="001A05EA">
        <w:t>a)</w:t>
      </w:r>
      <w:r w:rsidRPr="001A05EA">
        <w:tab/>
        <w:t>w ust. 1:</w:t>
      </w:r>
    </w:p>
    <w:p w14:paraId="456F6A77" w14:textId="77777777" w:rsidR="00275DA6" w:rsidRPr="00706B36" w:rsidRDefault="00275DA6" w:rsidP="00275DA6">
      <w:pPr>
        <w:pStyle w:val="TIRtiret"/>
      </w:pPr>
      <w:r w:rsidRPr="00706B36">
        <w:t>–</w:t>
      </w:r>
      <w:r w:rsidRPr="00706B36">
        <w:tab/>
        <w:t>uchyla się pkt 2–4,</w:t>
      </w:r>
    </w:p>
    <w:p w14:paraId="5E54259B" w14:textId="77777777" w:rsidR="00275DA6" w:rsidRPr="001A05EA" w:rsidRDefault="00275DA6" w:rsidP="00275DA6">
      <w:pPr>
        <w:pStyle w:val="TIRtiret"/>
      </w:pPr>
      <w:r w:rsidRPr="001A05EA">
        <w:t>–</w:t>
      </w:r>
      <w:r w:rsidRPr="001A05EA">
        <w:tab/>
        <w:t>pkt 5 otrzymuje brzmienie:</w:t>
      </w:r>
    </w:p>
    <w:p w14:paraId="5D3384FF" w14:textId="77777777" w:rsidR="00275DA6" w:rsidRPr="00706B36" w:rsidRDefault="00275DA6" w:rsidP="00275DA6">
      <w:pPr>
        <w:pStyle w:val="ZTIRPKTzmpkttiret"/>
      </w:pPr>
      <w:r>
        <w:t>„</w:t>
      </w:r>
      <w:r w:rsidRPr="00706B36">
        <w:t>5)</w:t>
      </w:r>
      <w:r w:rsidRPr="00706B36">
        <w:tab/>
        <w:t>odsetek od wolnych środków FKSM przekazanych w depozyt, o którym mowa w art. 48 ust. 4a ustawy z dnia 27 sierpnia 2009 r. o finansach publicznych;</w:t>
      </w:r>
      <w:r>
        <w:t>”</w:t>
      </w:r>
      <w:r w:rsidRPr="00706B36">
        <w:t>,</w:t>
      </w:r>
    </w:p>
    <w:p w14:paraId="1C8214BD" w14:textId="77777777" w:rsidR="00275DA6" w:rsidRPr="00AD7910" w:rsidRDefault="00275DA6" w:rsidP="00275DA6">
      <w:pPr>
        <w:pStyle w:val="LITlitera"/>
      </w:pPr>
      <w:r w:rsidRPr="00AD7910">
        <w:t>b)</w:t>
      </w:r>
      <w:r>
        <w:tab/>
      </w:r>
      <w:r w:rsidRPr="00AD7910">
        <w:t>uchyla się ust. 3 i 4,</w:t>
      </w:r>
    </w:p>
    <w:p w14:paraId="456251EE" w14:textId="77777777" w:rsidR="00275DA6" w:rsidRPr="001A05EA" w:rsidRDefault="00275DA6" w:rsidP="00275DA6">
      <w:pPr>
        <w:pStyle w:val="LITlitera"/>
      </w:pPr>
      <w:r w:rsidRPr="001A05EA">
        <w:t>c)</w:t>
      </w:r>
      <w:r w:rsidRPr="001A05EA">
        <w:tab/>
        <w:t>dodaje się ust. 5 w brzmieniu:</w:t>
      </w:r>
    </w:p>
    <w:p w14:paraId="67EDE4EF" w14:textId="77777777" w:rsidR="00275DA6" w:rsidRPr="00706B36" w:rsidRDefault="00275DA6" w:rsidP="00275DA6">
      <w:pPr>
        <w:pStyle w:val="ZLITUSTzmustliter"/>
      </w:pPr>
      <w:r>
        <w:t>„</w:t>
      </w:r>
      <w:r w:rsidRPr="00706B36">
        <w:t>5.</w:t>
      </w:r>
      <w:r>
        <w:t xml:space="preserve"> </w:t>
      </w:r>
      <w:r w:rsidRPr="00706B36">
        <w:t>Wolne środki FKSM w walutach obcych mogą być lokowane w bankach.</w:t>
      </w:r>
      <w:r>
        <w:t>”</w:t>
      </w:r>
      <w:r w:rsidRPr="00706B36">
        <w:t>.</w:t>
      </w:r>
    </w:p>
    <w:p w14:paraId="2C749DFC" w14:textId="4D4ECEFB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1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 xml:space="preserve">W ustawie z dnia 23 października 2018 r. </w:t>
      </w:r>
      <w:bookmarkStart w:id="36" w:name="_Hlk169706628"/>
      <w:r w:rsidRPr="00121247">
        <w:t xml:space="preserve">o Rządowym Funduszu Rozwoju Dróg </w:t>
      </w:r>
      <w:bookmarkEnd w:id="36"/>
      <w:r w:rsidRPr="00121247">
        <w:t>(Dz. U. z 2025 r. poz. 94) wprowadza się następujące zmiany:</w:t>
      </w:r>
    </w:p>
    <w:p w14:paraId="10DD9B60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art. 5 w ust. 1:</w:t>
      </w:r>
    </w:p>
    <w:p w14:paraId="209E68A6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pkt 6 otrzymuje brzmienie:</w:t>
      </w:r>
    </w:p>
    <w:p w14:paraId="782179AC" w14:textId="77777777" w:rsidR="00275DA6" w:rsidRDefault="00275DA6" w:rsidP="00275DA6">
      <w:pPr>
        <w:pStyle w:val="ZLITPKTzmpktliter"/>
      </w:pPr>
      <w:r>
        <w:t>„</w:t>
      </w:r>
      <w:r w:rsidRPr="004A6747">
        <w:t>6)</w:t>
      </w:r>
      <w:r w:rsidRPr="004A6747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4A6747">
        <w:t>);</w:t>
      </w:r>
      <w:r>
        <w:t>”,</w:t>
      </w:r>
    </w:p>
    <w:p w14:paraId="3745C5BA" w14:textId="77777777" w:rsidR="00275DA6" w:rsidRPr="00121247" w:rsidRDefault="00275DA6" w:rsidP="00275DA6">
      <w:pPr>
        <w:pStyle w:val="LITlitera"/>
      </w:pPr>
      <w:r w:rsidRPr="00121247">
        <w:lastRenderedPageBreak/>
        <w:t>b)</w:t>
      </w:r>
      <w:r w:rsidRPr="00121247">
        <w:tab/>
        <w:t>po pkt 6 dodaje się pkt 6a w brzmieniu:</w:t>
      </w:r>
    </w:p>
    <w:p w14:paraId="0ABF4F5C" w14:textId="77777777" w:rsidR="00275DA6" w:rsidRPr="00BC403B" w:rsidRDefault="00275DA6" w:rsidP="00275DA6">
      <w:pPr>
        <w:pStyle w:val="ZLITPKTzmpktliter"/>
      </w:pPr>
      <w:r>
        <w:t>„</w:t>
      </w:r>
      <w:r w:rsidRPr="00BC403B">
        <w:t>6a)</w:t>
      </w:r>
      <w:r>
        <w:tab/>
      </w:r>
      <w:r w:rsidRPr="00BC403B">
        <w:t>odsetek z tytułu oprocentowania środków Funduszu gromadzonych na rachunkach bankowych jednostek samorządu terytorialnego, które otrzymały te środki;</w:t>
      </w:r>
      <w:r>
        <w:t>”</w:t>
      </w:r>
      <w:r w:rsidRPr="00BC403B">
        <w:t>;</w:t>
      </w:r>
    </w:p>
    <w:p w14:paraId="68542747" w14:textId="77777777" w:rsidR="00275DA6" w:rsidRPr="00121247" w:rsidRDefault="00275DA6" w:rsidP="00275DA6">
      <w:pPr>
        <w:pStyle w:val="PKTpunkt"/>
      </w:pPr>
      <w:r w:rsidRPr="00121247">
        <w:t>2)</w:t>
      </w:r>
      <w:r w:rsidRPr="00121247">
        <w:tab/>
        <w:t>art. 7a otrzymuje brzmienie:</w:t>
      </w:r>
    </w:p>
    <w:p w14:paraId="7F73CB18" w14:textId="77777777" w:rsidR="00275DA6" w:rsidRPr="004A6747" w:rsidRDefault="00275DA6" w:rsidP="00275DA6">
      <w:pPr>
        <w:pStyle w:val="ZARTzmartartykuempunktem"/>
      </w:pPr>
      <w:r>
        <w:t>„</w:t>
      </w:r>
      <w:r w:rsidRPr="004A6747">
        <w:t>Art.</w:t>
      </w:r>
      <w:r>
        <w:t xml:space="preserve"> </w:t>
      </w:r>
      <w:r w:rsidRPr="004A6747">
        <w:t>7a.</w:t>
      </w:r>
      <w:r>
        <w:t xml:space="preserve"> </w:t>
      </w:r>
      <w:r w:rsidRPr="004A6747">
        <w:t>Wolne środki Funduszu w walutach obcych mogą być lokowane w</w:t>
      </w:r>
      <w:r>
        <w:t xml:space="preserve"> </w:t>
      </w:r>
      <w:r w:rsidRPr="004A6747">
        <w:t>bankach.</w:t>
      </w:r>
      <w:r>
        <w:t>”</w:t>
      </w:r>
      <w:r w:rsidRPr="004A6747">
        <w:t>;</w:t>
      </w:r>
    </w:p>
    <w:p w14:paraId="18436509" w14:textId="77777777" w:rsidR="00275DA6" w:rsidRPr="00121247" w:rsidRDefault="00275DA6" w:rsidP="00275DA6">
      <w:pPr>
        <w:pStyle w:val="PKTpunkt"/>
      </w:pPr>
      <w:r w:rsidRPr="00121247">
        <w:t>3)</w:t>
      </w:r>
      <w:r w:rsidRPr="00121247">
        <w:tab/>
        <w:t>w art. 9a pkt 3 otrzymuje brzmienie:</w:t>
      </w:r>
    </w:p>
    <w:p w14:paraId="6C87D3EC" w14:textId="77777777" w:rsidR="00275DA6" w:rsidRPr="005A57EE" w:rsidRDefault="00275DA6" w:rsidP="00275DA6">
      <w:pPr>
        <w:pStyle w:val="ZPKTzmpktartykuempunktem"/>
      </w:pPr>
      <w:r>
        <w:t>„</w:t>
      </w:r>
      <w:r w:rsidRPr="005A57EE">
        <w:t>3)</w:t>
      </w:r>
      <w:r w:rsidRPr="005A57EE">
        <w:tab/>
        <w:t>terminy dokonywania przez Bank Gospodarstwa Krajowego lokat wolnych środków Funduszu w formie depozytu, o którym mowa w art. 48 ust. 4a ustawy z dnia 27 sierpnia 2009 r. o finansach publicznych, oraz sposób i terminy dokonywania przez Bank Gospodarstwa Krajowego lokat wolnych środków Funduszu, o których mowa w art. 7a;</w:t>
      </w:r>
      <w:r>
        <w:t>”</w:t>
      </w:r>
      <w:r w:rsidRPr="005A57EE">
        <w:t>.</w:t>
      </w:r>
    </w:p>
    <w:p w14:paraId="31D9F3C8" w14:textId="636749E0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2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>W ustawie z dnia 4 kwietnia 2019 r. o wspieraniu działalności naukowej z Funduszu Polskiej Nauki (Dz. U. z 2024 r. poz. 1554) wprowadza się następujące zmiany:</w:t>
      </w:r>
    </w:p>
    <w:p w14:paraId="1169FAA1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art. 2 pkt 2 otrzymuje brzmienie:</w:t>
      </w:r>
    </w:p>
    <w:p w14:paraId="29C0A418" w14:textId="77777777" w:rsidR="00275DA6" w:rsidRPr="005A57EE" w:rsidRDefault="00275DA6" w:rsidP="00275DA6">
      <w:pPr>
        <w:pStyle w:val="ZPKTzmpktartykuempunktem"/>
      </w:pPr>
      <w:r>
        <w:t>„</w:t>
      </w:r>
      <w:r w:rsidRPr="005A57EE">
        <w:t>2)</w:t>
      </w:r>
      <w:r w:rsidRPr="005A57EE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5A57EE">
        <w:t>);</w:t>
      </w:r>
      <w:r>
        <w:t>”</w:t>
      </w:r>
      <w:r w:rsidRPr="005A57EE">
        <w:t>;</w:t>
      </w:r>
    </w:p>
    <w:p w14:paraId="5E63E9A2" w14:textId="77777777" w:rsidR="00275DA6" w:rsidRPr="00121247" w:rsidRDefault="00275DA6" w:rsidP="00275DA6">
      <w:pPr>
        <w:pStyle w:val="PKTpunkt"/>
      </w:pPr>
      <w:r w:rsidRPr="00121247">
        <w:t>2)</w:t>
      </w:r>
      <w:r w:rsidRPr="00121247">
        <w:tab/>
        <w:t>art. 4 otrzymuje brzmienie:</w:t>
      </w:r>
    </w:p>
    <w:p w14:paraId="3A06DF8B" w14:textId="77777777" w:rsidR="00275DA6" w:rsidRPr="005A57EE" w:rsidRDefault="00275DA6" w:rsidP="00275DA6">
      <w:pPr>
        <w:pStyle w:val="ZARTzmartartykuempunktem"/>
      </w:pPr>
      <w:r>
        <w:t>„</w:t>
      </w:r>
      <w:r w:rsidRPr="005A57EE">
        <w:t>Art.</w:t>
      </w:r>
      <w:r>
        <w:t xml:space="preserve"> </w:t>
      </w:r>
      <w:r w:rsidRPr="005A57EE">
        <w:t>4.</w:t>
      </w:r>
      <w:r>
        <w:t xml:space="preserve"> </w:t>
      </w:r>
      <w:r w:rsidRPr="005A57EE">
        <w:t>Wolne środki Funduszu w walutach obcych mogą być lokowane w bankach.</w:t>
      </w:r>
      <w:r>
        <w:t>”</w:t>
      </w:r>
      <w:r w:rsidRPr="005A57EE">
        <w:t>.</w:t>
      </w:r>
    </w:p>
    <w:p w14:paraId="34BA9C5B" w14:textId="0C89F649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3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>W ustawie z dnia 31 lipca 2019 r. o wsparciu finansowym armatorów śródlądowych, Funduszu Żeglugi Śródlądowej i Funduszu Rezerwowym (Dz. U. z 2021 r. poz. 503) wprowadza się następujące zmiany:</w:t>
      </w:r>
    </w:p>
    <w:p w14:paraId="760D261F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art. 23 w ust. 1:</w:t>
      </w:r>
    </w:p>
    <w:p w14:paraId="717C7602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pkt 2 otrzymuje brzmienie:</w:t>
      </w:r>
    </w:p>
    <w:p w14:paraId="4EC82994" w14:textId="77777777" w:rsidR="00275DA6" w:rsidRPr="005A57EE" w:rsidRDefault="00275DA6" w:rsidP="00275DA6">
      <w:pPr>
        <w:pStyle w:val="ZLITPKTzmpktliter"/>
      </w:pPr>
      <w:r>
        <w:t>„</w:t>
      </w:r>
      <w:r w:rsidRPr="005A57EE">
        <w:t>2)</w:t>
      </w:r>
      <w:r w:rsidRPr="005A57EE">
        <w:tab/>
        <w:t>odsetek od wolnych środków Funduszu Żeglugi Śródlądowej przekazanych w 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5A57EE">
        <w:t>);</w:t>
      </w:r>
      <w:r>
        <w:t>”</w:t>
      </w:r>
      <w:r w:rsidRPr="005A57EE">
        <w:t>,</w:t>
      </w:r>
    </w:p>
    <w:p w14:paraId="6FF00088" w14:textId="77777777" w:rsidR="00275DA6" w:rsidRPr="005A57EE" w:rsidRDefault="00275DA6" w:rsidP="00275DA6">
      <w:pPr>
        <w:pStyle w:val="LITlitera"/>
      </w:pPr>
      <w:r w:rsidRPr="005A57EE">
        <w:t>b)</w:t>
      </w:r>
      <w:r w:rsidRPr="005A57EE">
        <w:tab/>
        <w:t>uchyla się pkt 3;</w:t>
      </w:r>
    </w:p>
    <w:p w14:paraId="65516594" w14:textId="77777777" w:rsidR="00275DA6" w:rsidRPr="00121247" w:rsidRDefault="00275DA6" w:rsidP="00275DA6">
      <w:pPr>
        <w:pStyle w:val="PKTpunkt"/>
      </w:pPr>
      <w:r w:rsidRPr="00121247">
        <w:lastRenderedPageBreak/>
        <w:t>2)</w:t>
      </w:r>
      <w:r w:rsidRPr="00121247">
        <w:tab/>
        <w:t>w art. 25:</w:t>
      </w:r>
    </w:p>
    <w:p w14:paraId="7EB2C87C" w14:textId="77777777" w:rsidR="00275DA6" w:rsidRPr="005A57EE" w:rsidRDefault="00275DA6" w:rsidP="00275DA6">
      <w:pPr>
        <w:pStyle w:val="LITlitera"/>
      </w:pPr>
      <w:r w:rsidRPr="005A57EE">
        <w:t>a)</w:t>
      </w:r>
      <w:r w:rsidRPr="005A57EE">
        <w:tab/>
        <w:t>uchyla się ust. 3 i 4,</w:t>
      </w:r>
    </w:p>
    <w:p w14:paraId="2BC24891" w14:textId="77777777" w:rsidR="00275DA6" w:rsidRPr="00121247" w:rsidRDefault="00275DA6" w:rsidP="00275DA6">
      <w:pPr>
        <w:pStyle w:val="LITlitera"/>
      </w:pPr>
      <w:r w:rsidRPr="00121247">
        <w:t>b)</w:t>
      </w:r>
      <w:r w:rsidRPr="00121247">
        <w:tab/>
        <w:t>dodaje się ust. 5:</w:t>
      </w:r>
    </w:p>
    <w:p w14:paraId="57669E8B" w14:textId="77777777" w:rsidR="00275DA6" w:rsidRPr="005A57EE" w:rsidRDefault="00275DA6" w:rsidP="00275DA6">
      <w:pPr>
        <w:pStyle w:val="ZLITUSTzmustliter"/>
      </w:pPr>
      <w:r>
        <w:t>„</w:t>
      </w:r>
      <w:r w:rsidRPr="005A57EE">
        <w:t>5. Wolne środki Funduszu Żeglugi Śródlądowej w walutach obcych mogą być lokowane w bankach.</w:t>
      </w:r>
      <w:r>
        <w:t>”</w:t>
      </w:r>
      <w:r w:rsidRPr="005A57EE">
        <w:t>;</w:t>
      </w:r>
    </w:p>
    <w:p w14:paraId="16DD195C" w14:textId="77777777" w:rsidR="00275DA6" w:rsidRPr="00121247" w:rsidRDefault="00275DA6" w:rsidP="00275DA6">
      <w:pPr>
        <w:pStyle w:val="PKTpunkt"/>
      </w:pPr>
      <w:r w:rsidRPr="00121247">
        <w:t>3)</w:t>
      </w:r>
      <w:r w:rsidRPr="00121247">
        <w:tab/>
        <w:t>w art. 34:</w:t>
      </w:r>
    </w:p>
    <w:p w14:paraId="3B229040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w ust. 1 po pkt 2 dodaje się pkt 2a w brzmieniu:</w:t>
      </w:r>
    </w:p>
    <w:p w14:paraId="3804B913" w14:textId="77777777" w:rsidR="00275DA6" w:rsidRPr="00881F80" w:rsidRDefault="00275DA6" w:rsidP="00275DA6">
      <w:pPr>
        <w:pStyle w:val="ZLITPKTzmpktliter"/>
      </w:pPr>
      <w:r>
        <w:t>„</w:t>
      </w:r>
      <w:r w:rsidRPr="00881F80">
        <w:t>2a)</w:t>
      </w:r>
      <w:r w:rsidRPr="00881F80">
        <w:tab/>
        <w:t>z odsetek od wolnych środków Funduszu Rezerwowego przekazanych w depozyt, o którym mowa w art. 48 ust. 4a ustawy z dnia 27 sierpnia 2009 r. o finansach publicznych;</w:t>
      </w:r>
      <w:r>
        <w:t>”</w:t>
      </w:r>
      <w:r w:rsidRPr="00881F80">
        <w:t>,</w:t>
      </w:r>
    </w:p>
    <w:p w14:paraId="283CCEDE" w14:textId="77777777" w:rsidR="00275DA6" w:rsidRPr="00121247" w:rsidRDefault="00275DA6" w:rsidP="00275DA6">
      <w:pPr>
        <w:pStyle w:val="LITlitera"/>
      </w:pPr>
      <w:r w:rsidRPr="00121247">
        <w:t>b)</w:t>
      </w:r>
      <w:r w:rsidRPr="00121247">
        <w:tab/>
        <w:t>dodaje się ust. 3 w brzmieniu:</w:t>
      </w:r>
    </w:p>
    <w:p w14:paraId="3FD8E0A2" w14:textId="77777777" w:rsidR="00275DA6" w:rsidRPr="005A57EE" w:rsidRDefault="00275DA6" w:rsidP="00275DA6">
      <w:pPr>
        <w:pStyle w:val="ZLITUSTzmustliter"/>
      </w:pPr>
      <w:r>
        <w:t>„</w:t>
      </w:r>
      <w:r w:rsidRPr="005A57EE">
        <w:t>3.</w:t>
      </w:r>
      <w:r>
        <w:t xml:space="preserve"> </w:t>
      </w:r>
      <w:r w:rsidRPr="005A57EE">
        <w:t>Wolne środki Funduszu Rezerwowego w walutach obcych mogą być lokowane w</w:t>
      </w:r>
      <w:r>
        <w:t xml:space="preserve"> </w:t>
      </w:r>
      <w:r w:rsidRPr="005A57EE">
        <w:t>bankach.</w:t>
      </w:r>
      <w:r>
        <w:t>”</w:t>
      </w:r>
      <w:r w:rsidRPr="005A57EE">
        <w:t>.</w:t>
      </w:r>
    </w:p>
    <w:p w14:paraId="7E2E735A" w14:textId="34CB4434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4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>W ustawie z dnia 2 marca 2020 r. o szczególnych rozwiązaniach związanych z zapobieganiem, przeciwdziałaniem i zwalczaniem COVID</w:t>
      </w:r>
      <w:r w:rsidR="002362BA">
        <w:t>-</w:t>
      </w:r>
      <w:r w:rsidRPr="00121247">
        <w:t>19, innych chorób zakaźnych oraz wywołanych nimi sytuacji kryzysowych (Dz. U. z 2025 r. poz. 764 i 1806 oraz z 2026 r. poz. 39) w art. 15kb:</w:t>
      </w:r>
    </w:p>
    <w:p w14:paraId="570C2EFE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ust. 2 pkt 2 otrzymuje brzmienie:</w:t>
      </w:r>
    </w:p>
    <w:p w14:paraId="0973A450" w14:textId="77777777" w:rsidR="00275DA6" w:rsidRPr="005A57EE" w:rsidRDefault="00275DA6" w:rsidP="00275DA6">
      <w:pPr>
        <w:pStyle w:val="ZPKTzmpktartykuempunktem"/>
      </w:pPr>
      <w:r>
        <w:t>„</w:t>
      </w:r>
      <w:r w:rsidRPr="005A57EE">
        <w:t>2)</w:t>
      </w:r>
      <w:r w:rsidRPr="005A57EE">
        <w:tab/>
        <w:t>odsetek od wolnych środków Funduszu Zwrotów przekazanych w depozyt, o którym mowa w art. 48 ust. 4a ustawy z dnia 27 sierpnia 2009 r. o finansach publicznych, oraz odsetek od lokat wolnych środków Funduszu Zwrotów w walutach obcych, o których mowa w ust. 3a;</w:t>
      </w:r>
      <w:r>
        <w:t>”</w:t>
      </w:r>
      <w:r w:rsidRPr="005A57EE">
        <w:t>;</w:t>
      </w:r>
    </w:p>
    <w:p w14:paraId="347342F7" w14:textId="77777777" w:rsidR="00275DA6" w:rsidRPr="005A57EE" w:rsidRDefault="00275DA6" w:rsidP="00275DA6">
      <w:pPr>
        <w:pStyle w:val="PKTpunkt"/>
      </w:pPr>
      <w:r w:rsidRPr="005A57EE">
        <w:t>2)</w:t>
      </w:r>
      <w:r w:rsidRPr="005A57EE">
        <w:tab/>
        <w:t>uchyla się ust. 3;</w:t>
      </w:r>
    </w:p>
    <w:p w14:paraId="44DCD685" w14:textId="77777777" w:rsidR="00275DA6" w:rsidRPr="00121247" w:rsidRDefault="00275DA6" w:rsidP="00275DA6">
      <w:pPr>
        <w:pStyle w:val="PKTpunkt"/>
      </w:pPr>
      <w:r w:rsidRPr="00121247">
        <w:t>3)</w:t>
      </w:r>
      <w:r w:rsidRPr="00121247">
        <w:tab/>
        <w:t>po ust. 3 dodaje się ust. 3a w brzmieniu:</w:t>
      </w:r>
    </w:p>
    <w:p w14:paraId="671E8F85" w14:textId="77777777" w:rsidR="00275DA6" w:rsidRPr="00BE55BF" w:rsidRDefault="00275DA6" w:rsidP="00275DA6">
      <w:pPr>
        <w:pStyle w:val="ZUSTzmustartykuempunktem"/>
      </w:pPr>
      <w:r>
        <w:t>„</w:t>
      </w:r>
      <w:r w:rsidRPr="00BE55BF">
        <w:t>3a. Wolne środki Funduszu Zwrotów w walutach obcych mogą być lokowane w bankach.</w:t>
      </w:r>
      <w:r>
        <w:t>”</w:t>
      </w:r>
      <w:r w:rsidRPr="00BE55BF">
        <w:t>.</w:t>
      </w:r>
    </w:p>
    <w:p w14:paraId="1A74CE0A" w14:textId="3FDBB17D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684004">
        <w:rPr>
          <w:rStyle w:val="Ppogrubienie"/>
        </w:rPr>
        <w:t>1</w:t>
      </w:r>
      <w:r>
        <w:rPr>
          <w:rStyle w:val="Ppogrubienie"/>
        </w:rPr>
        <w:t>5</w:t>
      </w:r>
      <w:r w:rsidRPr="00684004">
        <w:rPr>
          <w:rStyle w:val="Ppogrubienie"/>
        </w:rPr>
        <w:t>.</w:t>
      </w:r>
      <w:r w:rsidRPr="00684004">
        <w:t xml:space="preserve"> </w:t>
      </w:r>
      <w:r w:rsidRPr="00121247">
        <w:t>W ustawie z dnia 31 marca 2020 r. o zmianie ustawy o szczególnych rozwiązaniach związanych z zapobieganiem, przeciwdziałaniem i zwalczaniem COVID</w:t>
      </w:r>
      <w:r w:rsidR="002362BA">
        <w:t>-</w:t>
      </w:r>
      <w:r w:rsidRPr="00121247">
        <w:t xml:space="preserve">19, </w:t>
      </w:r>
      <w:r w:rsidRPr="00121247">
        <w:lastRenderedPageBreak/>
        <w:t>innych chorób zakaźnych oraz wywołanych nimi sytuacji kryzysowych oraz niektórych innych ustaw (Dz. U. poz. 568, z późn. zm.</w:t>
      </w:r>
      <w:r w:rsidRPr="00121247">
        <w:rPr>
          <w:rStyle w:val="IGindeksgrny"/>
        </w:rPr>
        <w:footnoteReference w:id="3"/>
      </w:r>
      <w:r w:rsidRPr="00121247">
        <w:rPr>
          <w:rStyle w:val="IGindeksgrny"/>
        </w:rPr>
        <w:t>)</w:t>
      </w:r>
      <w:r w:rsidRPr="00121247">
        <w:t>) wprowadza się następujące zmiany:</w:t>
      </w:r>
    </w:p>
    <w:p w14:paraId="0E111E9E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art. 65:</w:t>
      </w:r>
    </w:p>
    <w:p w14:paraId="41D043BA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w ust. 4 po pkt 4 dodaje się pkt 4a w brzmieniu:</w:t>
      </w:r>
    </w:p>
    <w:p w14:paraId="6DC3167A" w14:textId="77777777" w:rsidR="00275DA6" w:rsidRPr="00E36665" w:rsidRDefault="00275DA6" w:rsidP="00275DA6">
      <w:pPr>
        <w:pStyle w:val="ZLITPKTzmpktliter"/>
      </w:pPr>
      <w:r>
        <w:t>„</w:t>
      </w:r>
      <w:r w:rsidRPr="00E36665">
        <w:t>4a)</w:t>
      </w:r>
      <w:r w:rsidRPr="00E36665">
        <w:tab/>
        <w:t>odsetek od wolnych środków Funduszu przekazanych w depozyt, o którym mowa w art. 48 ust. 4a ustawy z dnia 27 sierpnia 2009 r. o finansach publicznych;</w:t>
      </w:r>
      <w:r>
        <w:t>”</w:t>
      </w:r>
      <w:r w:rsidRPr="00E36665">
        <w:t>,</w:t>
      </w:r>
    </w:p>
    <w:p w14:paraId="70423357" w14:textId="77777777" w:rsidR="00275DA6" w:rsidRPr="00E36665" w:rsidRDefault="00275DA6" w:rsidP="00275DA6">
      <w:pPr>
        <w:pStyle w:val="LITlitera"/>
      </w:pPr>
      <w:r w:rsidRPr="00E36665">
        <w:t>b)</w:t>
      </w:r>
      <w:r w:rsidRPr="00E36665">
        <w:tab/>
        <w:t>uchyla się ust. 26 i 27,</w:t>
      </w:r>
    </w:p>
    <w:p w14:paraId="36B87589" w14:textId="77777777" w:rsidR="00275DA6" w:rsidRPr="00121247" w:rsidRDefault="00275DA6" w:rsidP="00275DA6">
      <w:pPr>
        <w:pStyle w:val="LITlitera"/>
      </w:pPr>
      <w:r w:rsidRPr="00121247">
        <w:t>c)</w:t>
      </w:r>
      <w:r w:rsidRPr="00121247">
        <w:tab/>
        <w:t>po ust. 27 dodaje się ust. 27a w brzmieniu:</w:t>
      </w:r>
    </w:p>
    <w:p w14:paraId="5D81D605" w14:textId="77777777" w:rsidR="00275DA6" w:rsidRPr="00E36665" w:rsidRDefault="00275DA6" w:rsidP="00275DA6">
      <w:pPr>
        <w:pStyle w:val="ZLITUSTzmustliter"/>
      </w:pPr>
      <w:r>
        <w:t>„</w:t>
      </w:r>
      <w:r w:rsidRPr="00E36665">
        <w:t>27a.</w:t>
      </w:r>
      <w:r>
        <w:t xml:space="preserve"> </w:t>
      </w:r>
      <w:r w:rsidRPr="00E36665">
        <w:t>Wolne środki Funduszu w walutach obcych mogą być lokowane w bankach.</w:t>
      </w:r>
      <w:r>
        <w:t>”</w:t>
      </w:r>
      <w:r w:rsidRPr="00E36665">
        <w:t>;</w:t>
      </w:r>
    </w:p>
    <w:p w14:paraId="58FC6212" w14:textId="77777777" w:rsidR="00275DA6" w:rsidRPr="00121247" w:rsidRDefault="00275DA6" w:rsidP="00275DA6">
      <w:pPr>
        <w:pStyle w:val="PKTpunkt"/>
      </w:pPr>
      <w:r w:rsidRPr="00121247">
        <w:t>2)</w:t>
      </w:r>
      <w:r w:rsidRPr="00121247">
        <w:tab/>
        <w:t>w art. 70:</w:t>
      </w:r>
    </w:p>
    <w:p w14:paraId="654B27BA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w ust. 3 pkt 3 otrzymuje brzmienie:</w:t>
      </w:r>
    </w:p>
    <w:p w14:paraId="0F3FE696" w14:textId="77777777" w:rsidR="00275DA6" w:rsidRPr="00E36665" w:rsidRDefault="00275DA6" w:rsidP="00275DA6">
      <w:pPr>
        <w:pStyle w:val="ZLITPKTzmpktliter"/>
      </w:pPr>
      <w:r>
        <w:t>„</w:t>
      </w:r>
      <w:r w:rsidRPr="00E36665">
        <w:t>3)</w:t>
      </w:r>
      <w:r w:rsidRPr="00E36665">
        <w:tab/>
        <w:t>odsetek od wolnych środków FGP przekazanych w depozyt, o którym mowa w art. 48 ust. 4a ustawy z dnia 27 sierpnia 2009 r. o finansach publicznych;</w:t>
      </w:r>
      <w:r>
        <w:t>”</w:t>
      </w:r>
      <w:r w:rsidRPr="00E36665">
        <w:t>,</w:t>
      </w:r>
    </w:p>
    <w:p w14:paraId="217DBE11" w14:textId="77777777" w:rsidR="00275DA6" w:rsidRPr="00121247" w:rsidRDefault="00275DA6" w:rsidP="00275DA6">
      <w:pPr>
        <w:pStyle w:val="LITlitera"/>
      </w:pPr>
      <w:r w:rsidRPr="00121247">
        <w:t>b)</w:t>
      </w:r>
      <w:r w:rsidRPr="00121247">
        <w:tab/>
        <w:t>dodaje się ust. 4 w brzmieniu:</w:t>
      </w:r>
    </w:p>
    <w:p w14:paraId="6FF16724" w14:textId="77777777" w:rsidR="00275DA6" w:rsidRPr="00E36665" w:rsidRDefault="00275DA6" w:rsidP="00275DA6">
      <w:pPr>
        <w:pStyle w:val="ZLITUSTzmustliter"/>
      </w:pPr>
      <w:r>
        <w:t>„</w:t>
      </w:r>
      <w:r w:rsidRPr="00E36665">
        <w:t>4.</w:t>
      </w:r>
      <w:r>
        <w:t xml:space="preserve"> </w:t>
      </w:r>
      <w:r w:rsidRPr="00E36665">
        <w:t>Wolne środki FGP w walutach obcych mogą być lokowane w</w:t>
      </w:r>
      <w:r>
        <w:t xml:space="preserve"> </w:t>
      </w:r>
      <w:r w:rsidRPr="00E36665">
        <w:t>bankach.</w:t>
      </w:r>
      <w:r>
        <w:t>”</w:t>
      </w:r>
      <w:r w:rsidRPr="00E36665">
        <w:t>.</w:t>
      </w:r>
    </w:p>
    <w:p w14:paraId="1B0ECF89" w14:textId="6A34E758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126F42">
        <w:rPr>
          <w:rStyle w:val="Ppogrubienie"/>
        </w:rPr>
        <w:t>1</w:t>
      </w:r>
      <w:r>
        <w:rPr>
          <w:rStyle w:val="Ppogrubienie"/>
        </w:rPr>
        <w:t>6</w:t>
      </w:r>
      <w:r w:rsidRPr="00126F42">
        <w:rPr>
          <w:rStyle w:val="Ppogrubienie"/>
        </w:rPr>
        <w:t>.</w:t>
      </w:r>
      <w:r w:rsidRPr="00126F42">
        <w:t xml:space="preserve"> </w:t>
      </w:r>
      <w:r w:rsidRPr="00121247">
        <w:t>W ustawie z dnia 1 października 2021 r. o rodzinnym kredycie mieszkaniowym i bezpiecznym kredycie 2</w:t>
      </w:r>
      <w:r w:rsidR="002362BA">
        <w:t xml:space="preserve"> </w:t>
      </w:r>
      <w:r w:rsidRPr="00121247">
        <w:t>% (Dz. U. z 2024 r. poz. 1724 oraz z 2025 r. poz. 1077) w art. 11:</w:t>
      </w:r>
    </w:p>
    <w:p w14:paraId="223C6D33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ust. 3 pkt 5 otrzymuje brzmienie:</w:t>
      </w:r>
    </w:p>
    <w:p w14:paraId="0335FA60" w14:textId="77777777" w:rsidR="00275DA6" w:rsidRPr="00E36665" w:rsidRDefault="00275DA6" w:rsidP="00275DA6">
      <w:pPr>
        <w:pStyle w:val="ZPKTzmpktartykuempunktem"/>
      </w:pPr>
      <w:r>
        <w:t>„</w:t>
      </w:r>
      <w:r w:rsidRPr="00E36665">
        <w:t>5)</w:t>
      </w:r>
      <w:r w:rsidRPr="00E36665">
        <w:tab/>
        <w:t>odsetek od wolnych środków Rządowego Funduszu Mieszkaniowego przekazanych w</w:t>
      </w:r>
      <w:r>
        <w:t xml:space="preserve"> </w:t>
      </w:r>
      <w:r w:rsidRPr="00E36665">
        <w:t>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E36665">
        <w:t>);</w:t>
      </w:r>
      <w:r>
        <w:t>”</w:t>
      </w:r>
      <w:r w:rsidRPr="00E36665">
        <w:t>;</w:t>
      </w:r>
    </w:p>
    <w:p w14:paraId="48D2D4DF" w14:textId="77777777" w:rsidR="00275DA6" w:rsidRPr="00121247" w:rsidRDefault="00275DA6" w:rsidP="00275DA6">
      <w:pPr>
        <w:pStyle w:val="PKTpunkt"/>
      </w:pPr>
      <w:r w:rsidRPr="00121247">
        <w:t>2)</w:t>
      </w:r>
      <w:r w:rsidRPr="00121247">
        <w:tab/>
        <w:t>po ust. 3 dodaje się ust. 3a w brzmieniu:</w:t>
      </w:r>
    </w:p>
    <w:p w14:paraId="5B3D37FE" w14:textId="77777777" w:rsidR="00275DA6" w:rsidRPr="00E36665" w:rsidRDefault="00275DA6" w:rsidP="00275DA6">
      <w:pPr>
        <w:pStyle w:val="ZUSTzmustartykuempunktem"/>
      </w:pPr>
      <w:r>
        <w:t>„</w:t>
      </w:r>
      <w:r w:rsidRPr="00E36665">
        <w:t>3a.</w:t>
      </w:r>
      <w:r>
        <w:t xml:space="preserve"> </w:t>
      </w:r>
      <w:r w:rsidRPr="00E36665">
        <w:t>Wolne środki Rządowego Funduszu Mieszkaniowego w walutach obcych mogą być lokowane w bankach.</w:t>
      </w:r>
      <w:r>
        <w:t>”</w:t>
      </w:r>
      <w:r w:rsidRPr="00E36665">
        <w:t>.</w:t>
      </w:r>
    </w:p>
    <w:p w14:paraId="5699F8F8" w14:textId="0A9BFA22" w:rsidR="00275DA6" w:rsidRPr="0080501F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17</w:t>
      </w:r>
      <w:r w:rsidRPr="0080501F">
        <w:rPr>
          <w:rStyle w:val="Ppogrubienie"/>
        </w:rPr>
        <w:t>.</w:t>
      </w:r>
      <w:r w:rsidRPr="0080501F">
        <w:t xml:space="preserve"> </w:t>
      </w:r>
      <w:r w:rsidRPr="00121247">
        <w:t>W ustawie z dnia 11 marca 2022 r. o obronie Ojczyzny (Dz. U. z 2025 r. poz. 825, 1014 i 1080 oraz z 2026 r. poz. 26) wprowadza się następujące zmiany:</w:t>
      </w:r>
    </w:p>
    <w:p w14:paraId="6BF118EF" w14:textId="77777777" w:rsidR="00275DA6" w:rsidRPr="00121247" w:rsidRDefault="00275DA6" w:rsidP="00275DA6">
      <w:pPr>
        <w:pStyle w:val="PKTpunkt"/>
      </w:pPr>
      <w:r w:rsidRPr="00121247">
        <w:lastRenderedPageBreak/>
        <w:t>1)</w:t>
      </w:r>
      <w:r w:rsidRPr="00121247">
        <w:tab/>
        <w:t>w art. 41 w ust. 4 po pkt 8 dodaje się pkt 8a w brzmieniu:</w:t>
      </w:r>
    </w:p>
    <w:p w14:paraId="1B5676AC" w14:textId="77777777" w:rsidR="00275DA6" w:rsidRPr="00E36665" w:rsidRDefault="00275DA6" w:rsidP="00275DA6">
      <w:pPr>
        <w:pStyle w:val="ZPKTzmpktartykuempunktem"/>
      </w:pPr>
      <w:r>
        <w:t>„</w:t>
      </w:r>
      <w:r w:rsidRPr="00E36665">
        <w:t>8a)</w:t>
      </w:r>
      <w:r w:rsidRPr="00E36665">
        <w:tab/>
        <w:t>odsetek od wolnych środków</w:t>
      </w:r>
      <w:r>
        <w:t xml:space="preserve"> Funduszu</w:t>
      </w:r>
      <w:r w:rsidRPr="00E36665">
        <w:t xml:space="preserve"> przekazanych w depozyt, o którym mowa w art. 48 ust. 4a ustawy z dnia 27 sierpnia 2009 r. o finansach publicznych;</w:t>
      </w:r>
      <w:r>
        <w:t>”</w:t>
      </w:r>
      <w:r w:rsidRPr="00E36665">
        <w:t>;</w:t>
      </w:r>
    </w:p>
    <w:p w14:paraId="5F13630C" w14:textId="6E4264C4" w:rsidR="00275DA6" w:rsidRPr="00121247" w:rsidRDefault="00275DA6" w:rsidP="00275DA6">
      <w:pPr>
        <w:pStyle w:val="PKTpunkt"/>
      </w:pPr>
      <w:r w:rsidRPr="00121247">
        <w:t>2)</w:t>
      </w:r>
      <w:r w:rsidRPr="00121247">
        <w:tab/>
        <w:t>w art. 42</w:t>
      </w:r>
      <w:r w:rsidR="00BD11C9">
        <w:t xml:space="preserve"> </w:t>
      </w:r>
      <w:r w:rsidRPr="00121247">
        <w:t>ust. 9 otrzymuje brzmienie:</w:t>
      </w:r>
    </w:p>
    <w:p w14:paraId="05CBB6E7" w14:textId="77777777" w:rsidR="00275DA6" w:rsidRPr="0080501F" w:rsidRDefault="00275DA6" w:rsidP="00441B4C">
      <w:pPr>
        <w:pStyle w:val="ZUSTzmustartykuempunktem"/>
      </w:pPr>
      <w:r>
        <w:t>„</w:t>
      </w:r>
      <w:r w:rsidRPr="0080501F">
        <w:t>9. Wolne środki Funduszu w walutach obcych mogą być lokowane w bankach.</w:t>
      </w:r>
      <w:r>
        <w:t>”</w:t>
      </w:r>
      <w:r w:rsidRPr="0080501F">
        <w:t>.</w:t>
      </w:r>
    </w:p>
    <w:p w14:paraId="733472D6" w14:textId="1CD791B1" w:rsidR="00275DA6" w:rsidRPr="00121247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18</w:t>
      </w:r>
      <w:r w:rsidRPr="0080501F">
        <w:rPr>
          <w:rStyle w:val="Ppogrubienie"/>
        </w:rPr>
        <w:t>.</w:t>
      </w:r>
      <w:r w:rsidRPr="0080501F">
        <w:t xml:space="preserve"> </w:t>
      </w:r>
      <w:r w:rsidRPr="00121247">
        <w:t>W ustawie z dnia 12 marca 2022 r. o pomocy obywatelom Ukrainy w związku z konfliktem zbrojnym na terytorium tego państwa (Dz. U. z 2025 r. poz. 337, 620, 621, 1301 i 1794</w:t>
      </w:r>
      <w:r>
        <w:t xml:space="preserve"> oraz z 2026 r. poz. 203</w:t>
      </w:r>
      <w:r w:rsidRPr="00121247">
        <w:t>) wprowadza się następujące zmiany:</w:t>
      </w:r>
    </w:p>
    <w:p w14:paraId="3E26816A" w14:textId="77777777" w:rsidR="00275DA6" w:rsidRPr="00121247" w:rsidRDefault="00275DA6" w:rsidP="00275DA6">
      <w:pPr>
        <w:pStyle w:val="PKTpunkt"/>
      </w:pPr>
      <w:r w:rsidRPr="00121247">
        <w:t>1)</w:t>
      </w:r>
      <w:r w:rsidRPr="00121247">
        <w:tab/>
        <w:t>w art. 14:</w:t>
      </w:r>
    </w:p>
    <w:p w14:paraId="663F9B25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w ust. 5 po pkt 5 dodaje się pkt 5a w brzmieniu:</w:t>
      </w:r>
    </w:p>
    <w:p w14:paraId="312FB9E7" w14:textId="77777777" w:rsidR="00275DA6" w:rsidRPr="00120CC8" w:rsidRDefault="00275DA6" w:rsidP="00275DA6">
      <w:pPr>
        <w:pStyle w:val="ZLITPKTzmpktliter"/>
      </w:pPr>
      <w:r>
        <w:t>„</w:t>
      </w:r>
      <w:r w:rsidRPr="00120CC8">
        <w:t>5a)</w:t>
      </w:r>
      <w:r w:rsidRPr="00120CC8">
        <w:tab/>
        <w:t>z odsetek od wolnych środków Funduszu przekazanych w depozyt, o którym mowa w art. 48 ust. 4a ustawy z dnia 27 sierpnia 2009 r. o finansach publicznych;</w:t>
      </w:r>
      <w:r>
        <w:t>”</w:t>
      </w:r>
      <w:r w:rsidRPr="00120CC8">
        <w:t>,</w:t>
      </w:r>
    </w:p>
    <w:p w14:paraId="0EFB9622" w14:textId="77777777" w:rsidR="00275DA6" w:rsidRPr="00121247" w:rsidRDefault="00275DA6" w:rsidP="00275DA6">
      <w:pPr>
        <w:pStyle w:val="LITlitera"/>
      </w:pPr>
      <w:r w:rsidRPr="00121247">
        <w:t>b)</w:t>
      </w:r>
      <w:r w:rsidRPr="00121247">
        <w:tab/>
        <w:t>ust. 33 otrzymuje brzmienie:</w:t>
      </w:r>
    </w:p>
    <w:p w14:paraId="64BB4734" w14:textId="77777777" w:rsidR="00275DA6" w:rsidRPr="00120CC8" w:rsidRDefault="00275DA6" w:rsidP="00275DA6">
      <w:pPr>
        <w:pStyle w:val="ZLITUSTzmustliter"/>
      </w:pPr>
      <w:r>
        <w:t>„</w:t>
      </w:r>
      <w:r w:rsidRPr="00120CC8">
        <w:t>33.</w:t>
      </w:r>
      <w:r>
        <w:t xml:space="preserve"> </w:t>
      </w:r>
      <w:r w:rsidRPr="00120CC8">
        <w:t>Wolne środki Funduszu w walutach obcych mogą być lokowane w bankach.</w:t>
      </w:r>
      <w:r>
        <w:t>”</w:t>
      </w:r>
      <w:r w:rsidRPr="00120CC8">
        <w:t>;</w:t>
      </w:r>
    </w:p>
    <w:p w14:paraId="7FA78036" w14:textId="77777777" w:rsidR="00275DA6" w:rsidRPr="00121247" w:rsidRDefault="00275DA6" w:rsidP="00275DA6">
      <w:pPr>
        <w:pStyle w:val="PKTpunkt"/>
      </w:pPr>
      <w:r w:rsidRPr="00121247">
        <w:t>2)</w:t>
      </w:r>
      <w:r w:rsidRPr="00121247">
        <w:tab/>
        <w:t>w art. 21b:</w:t>
      </w:r>
    </w:p>
    <w:p w14:paraId="57EE8E27" w14:textId="77777777" w:rsidR="00275DA6" w:rsidRPr="00121247" w:rsidRDefault="00275DA6" w:rsidP="00275DA6">
      <w:pPr>
        <w:pStyle w:val="LITlitera"/>
      </w:pPr>
      <w:r w:rsidRPr="00121247">
        <w:t>a)</w:t>
      </w:r>
      <w:r w:rsidRPr="00121247">
        <w:tab/>
        <w:t>w ust. 3 pkt 3 otrzymuje brzmienie:</w:t>
      </w:r>
    </w:p>
    <w:p w14:paraId="75D055CA" w14:textId="77777777" w:rsidR="00275DA6" w:rsidRPr="00120CC8" w:rsidRDefault="00275DA6" w:rsidP="00275DA6">
      <w:pPr>
        <w:pStyle w:val="ZLITPKTzmpktliter"/>
      </w:pPr>
      <w:r>
        <w:t>„</w:t>
      </w:r>
      <w:r w:rsidRPr="00120CC8">
        <w:t>3)</w:t>
      </w:r>
      <w:r w:rsidRPr="00120CC8">
        <w:tab/>
        <w:t>z odsetek od wolnych środków FGK przekazanych w depozyt, o którym mowa w art. 48 ust. 4a ustawy z dnia 27 sierpnia 2009 r. o finansach publicznych;</w:t>
      </w:r>
      <w:r>
        <w:t>”</w:t>
      </w:r>
      <w:r w:rsidRPr="00120CC8">
        <w:t>,</w:t>
      </w:r>
    </w:p>
    <w:p w14:paraId="54782E9A" w14:textId="77777777" w:rsidR="00275DA6" w:rsidRPr="00121247" w:rsidRDefault="00275DA6" w:rsidP="00275DA6">
      <w:pPr>
        <w:pStyle w:val="LITlitera"/>
      </w:pPr>
      <w:r w:rsidRPr="00121247">
        <w:t>b)</w:t>
      </w:r>
      <w:r w:rsidRPr="00121247">
        <w:tab/>
        <w:t>dodaje się ust. 4 w brzmieniu:</w:t>
      </w:r>
    </w:p>
    <w:p w14:paraId="21A0AC7A" w14:textId="77777777" w:rsidR="00275DA6" w:rsidRDefault="00275DA6" w:rsidP="00275DA6">
      <w:pPr>
        <w:pStyle w:val="ZLITUSTzmustliter"/>
      </w:pPr>
      <w:r>
        <w:t>„</w:t>
      </w:r>
      <w:r w:rsidRPr="00120CC8">
        <w:t>4.</w:t>
      </w:r>
      <w:r>
        <w:t xml:space="preserve"> </w:t>
      </w:r>
      <w:r w:rsidRPr="00120CC8">
        <w:t>Wolne środki FGK w walutach obcych mogą być lokowane w bankach.</w:t>
      </w:r>
      <w:r>
        <w:t>”</w:t>
      </w:r>
      <w:r w:rsidRPr="00120CC8">
        <w:t>.</w:t>
      </w:r>
    </w:p>
    <w:p w14:paraId="2C0598B1" w14:textId="77777777" w:rsidR="00275DA6" w:rsidRPr="003968FE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19.</w:t>
      </w:r>
      <w:r w:rsidRPr="007B48A3">
        <w:t xml:space="preserve"> W przypadku zmiany ustawy budżetowej na rok 2026 stosuje się przepisy art. 112aa ust. 4a–4d oraz art. 142 ustawy zmienianej w art. 1, w brzmieniu dotychczasowym.</w:t>
      </w:r>
    </w:p>
    <w:p w14:paraId="6DBF8601" w14:textId="77777777" w:rsidR="00275DA6" w:rsidRPr="007B48A3" w:rsidRDefault="00275DA6" w:rsidP="00275DA6">
      <w:pPr>
        <w:pStyle w:val="ARTartustawynprozporzdzenia"/>
      </w:pPr>
      <w:r w:rsidRPr="007B48A3">
        <w:rPr>
          <w:rStyle w:val="Ppogrubienie"/>
        </w:rPr>
        <w:t>Art. </w:t>
      </w:r>
      <w:r>
        <w:rPr>
          <w:rStyle w:val="Ppogrubienie"/>
        </w:rPr>
        <w:t>20</w:t>
      </w:r>
      <w:r w:rsidRPr="007B48A3">
        <w:rPr>
          <w:rStyle w:val="Ppogrubienie"/>
        </w:rPr>
        <w:t>.</w:t>
      </w:r>
      <w:r>
        <w:t xml:space="preserve"> </w:t>
      </w:r>
      <w:r w:rsidRPr="007B48A3">
        <w:t>Przepisy art. 112aa ust. 4a–</w:t>
      </w:r>
      <w:r w:rsidRPr="003A4834">
        <w:t>4c</w:t>
      </w:r>
      <w:r w:rsidRPr="007B48A3">
        <w:t xml:space="preserve"> oraz art. 142 ustawy zmienianej w art. 1, w brzmieniu nadanym niniejszą ustawą, stosuje się po raz pierwszy do projektu ustawy budżetowej na rok 2027.</w:t>
      </w:r>
    </w:p>
    <w:p w14:paraId="6784CE0B" w14:textId="77777777" w:rsidR="00275DA6" w:rsidRDefault="00275DA6" w:rsidP="00275DA6">
      <w:pPr>
        <w:pStyle w:val="ARTartustawynprozporzdzenia"/>
      </w:pPr>
      <w:r w:rsidRPr="007B48A3">
        <w:rPr>
          <w:rStyle w:val="Ppogrubienie"/>
        </w:rPr>
        <w:t>Art. </w:t>
      </w:r>
      <w:r>
        <w:rPr>
          <w:rStyle w:val="Ppogrubienie"/>
        </w:rPr>
        <w:t>21</w:t>
      </w:r>
      <w:r w:rsidRPr="007B48A3">
        <w:rPr>
          <w:rStyle w:val="Ppogrubienie"/>
        </w:rPr>
        <w:t>.</w:t>
      </w:r>
      <w:r>
        <w:t xml:space="preserve"> </w:t>
      </w:r>
      <w:r w:rsidRPr="003A4834">
        <w:t>Przepisy</w:t>
      </w:r>
      <w:r w:rsidRPr="007B48A3">
        <w:t xml:space="preserve"> art. 182 ustawy zmienianej w art. 1, w brzmieniu nadanym niniejszą ustawą, stosuje się po raz pierwszy do rocznego sprawozdania z wykonania ustawy budżetowej za rok 2025.</w:t>
      </w:r>
    </w:p>
    <w:p w14:paraId="6CE17B99" w14:textId="14FCF4A4" w:rsidR="00275DA6" w:rsidRPr="00354523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22</w:t>
      </w:r>
      <w:r w:rsidRPr="00354523">
        <w:rPr>
          <w:rStyle w:val="Ppogrubienie"/>
        </w:rPr>
        <w:t>.</w:t>
      </w:r>
      <w:r w:rsidRPr="00354523">
        <w:t xml:space="preserve"> Komisję Egzaminacyjną, o której mowa w art. 286a ust. 1 </w:t>
      </w:r>
      <w:bookmarkStart w:id="37" w:name="_Hlk190857245"/>
      <w:r w:rsidRPr="00354523">
        <w:t xml:space="preserve">ustawy zmienianej w art. 1, Minister Finansów powołuje w terminie </w:t>
      </w:r>
      <w:r>
        <w:t>6</w:t>
      </w:r>
      <w:r w:rsidRPr="00354523">
        <w:t xml:space="preserve"> miesięcy od dnia wejścia w życie niniejszej </w:t>
      </w:r>
      <w:r w:rsidRPr="00354523">
        <w:lastRenderedPageBreak/>
        <w:t xml:space="preserve">ustawy, przy czym kadencja Komisji Egzaminacyjnej rozpoczyna się z dniem 1 stycznia </w:t>
      </w:r>
      <w:r w:rsidR="001E6FB3" w:rsidRPr="00354523">
        <w:t>2027</w:t>
      </w:r>
      <w:r w:rsidR="001E6FB3">
        <w:t> </w:t>
      </w:r>
      <w:r w:rsidRPr="00354523">
        <w:t>r.</w:t>
      </w:r>
      <w:bookmarkEnd w:id="37"/>
    </w:p>
    <w:p w14:paraId="214F833C" w14:textId="77777777" w:rsidR="00275DA6" w:rsidRPr="00354523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23</w:t>
      </w:r>
      <w:r w:rsidRPr="00354523">
        <w:rPr>
          <w:rStyle w:val="Ppogrubienie"/>
        </w:rPr>
        <w:t>.</w:t>
      </w:r>
      <w:r w:rsidRPr="00354523">
        <w:t xml:space="preserve"> Egzamin, o którym mowa w art. 286 ust. 1 pkt 5 lit. e ustawy zmienianej w art. 1, po raz pierwszy przeprowadza się w roku 2027.</w:t>
      </w:r>
    </w:p>
    <w:p w14:paraId="026A68F2" w14:textId="77777777" w:rsidR="00275DA6" w:rsidRPr="00354523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24</w:t>
      </w:r>
      <w:r w:rsidRPr="00354523">
        <w:rPr>
          <w:rStyle w:val="Ppogrubienie"/>
        </w:rPr>
        <w:t>.</w:t>
      </w:r>
      <w:r w:rsidRPr="00354523">
        <w:t xml:space="preserve"> 1. Bank Gospodarstwa Krajowego rozwiązuje lokaty w złotych funduszy utworzonych, powierzonych lub przekazanych temu bankowi na podstawie ustaw zmienianych w art. 3–</w:t>
      </w:r>
      <w:r>
        <w:t>18</w:t>
      </w:r>
      <w:r w:rsidRPr="00354523">
        <w:t>, jeżeli dzień ich zakończenia przypada później niż w terminie 60 dni od dnia wejścia w życie niniejszej ustawy.</w:t>
      </w:r>
    </w:p>
    <w:p w14:paraId="4748BEB7" w14:textId="77777777" w:rsidR="00275DA6" w:rsidRPr="007571C5" w:rsidRDefault="00275DA6" w:rsidP="00275DA6">
      <w:pPr>
        <w:pStyle w:val="USTustnpkodeksu"/>
      </w:pPr>
      <w:r w:rsidRPr="007571C5">
        <w:t>2. Bank Gospodarstwa Krajowego przekazuje w depozyt u Ministra Finansów wolne środki funduszy utworzonych, powierzonych lub przekazanych temu bankowi na podstawie ustaw zmienianych w art</w:t>
      </w:r>
      <w:r w:rsidRPr="00631F82">
        <w:t>. 3–1</w:t>
      </w:r>
      <w:r>
        <w:t>8</w:t>
      </w:r>
      <w:r w:rsidRPr="007571C5">
        <w:t xml:space="preserve"> ulokowane w papierach wartościowych lub w innych instrumentach finansowych przed dniem wejścia w życie niniejszej ustawy – najpóźniej w dniu wykupu lub odkupu tych instrumentów finansowych.</w:t>
      </w:r>
    </w:p>
    <w:p w14:paraId="4CC9522A" w14:textId="77777777" w:rsidR="00275DA6" w:rsidRPr="00FC7FED" w:rsidRDefault="00275DA6" w:rsidP="00275DA6">
      <w:pPr>
        <w:pStyle w:val="USTustnpkodeksu"/>
      </w:pPr>
      <w:r w:rsidRPr="00FC7FED">
        <w:t xml:space="preserve">3. Przepisu ust. 1 nie stosuje się do środków, które w dniu wejścia w życie niniejszej </w:t>
      </w:r>
      <w:r w:rsidRPr="005512FC">
        <w:t>ustawy są ulokowane w depozycie u Ministra Finansów.</w:t>
      </w:r>
    </w:p>
    <w:p w14:paraId="62620460" w14:textId="77777777" w:rsidR="00275DA6" w:rsidRPr="00354523" w:rsidRDefault="00275DA6" w:rsidP="00275DA6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25</w:t>
      </w:r>
      <w:r w:rsidRPr="00354523">
        <w:rPr>
          <w:rStyle w:val="Ppogrubienie"/>
        </w:rPr>
        <w:t>.</w:t>
      </w:r>
      <w:r w:rsidRPr="00354523">
        <w:t xml:space="preserve"> Ministrowie właściwi w zakresie zawartych umów lub porozumień z Bankiem Gospodarstwa Krajowego na obsługę funduszy utworzonych, powierzonych lub przekazanych Bankowi Gospodarstwa Krajowego na podstawie ustaw zmienianych w art. </w:t>
      </w:r>
      <w:r>
        <w:t>3</w:t>
      </w:r>
      <w:r w:rsidRPr="00631F82">
        <w:t>–</w:t>
      </w:r>
      <w:r>
        <w:t>18</w:t>
      </w:r>
      <w:r w:rsidRPr="00354523">
        <w:t xml:space="preserve"> niezwłocznie po dniu wejścia w życie niniejszej ustawy dostosują postanowienia tych umów lub porozumień do przepisów tych ustaw, w brzmieniu nadanym niniejszą ustawą.</w:t>
      </w:r>
    </w:p>
    <w:p w14:paraId="54F0E9D2" w14:textId="5A939485" w:rsidR="00261A16" w:rsidRPr="00737F6A" w:rsidRDefault="00275DA6" w:rsidP="00441B4C">
      <w:pPr>
        <w:pStyle w:val="ARTartustawynprozporzdzenia"/>
      </w:pPr>
      <w:bookmarkStart w:id="38" w:name="_Hlk164257003"/>
      <w:r w:rsidRPr="007B48A3">
        <w:rPr>
          <w:rStyle w:val="Ppogrubienie"/>
        </w:rPr>
        <w:t>Art. </w:t>
      </w:r>
      <w:r>
        <w:rPr>
          <w:rStyle w:val="Ppogrubienie"/>
        </w:rPr>
        <w:t>26</w:t>
      </w:r>
      <w:r w:rsidRPr="007B48A3">
        <w:rPr>
          <w:rStyle w:val="Ppogrubienie"/>
        </w:rPr>
        <w:t>.</w:t>
      </w:r>
      <w:r w:rsidRPr="007B48A3">
        <w:t> </w:t>
      </w:r>
      <w:r w:rsidRPr="00AD7910">
        <w:t xml:space="preserve">Ustawa wchodzi w życie </w:t>
      </w:r>
      <w:r w:rsidRPr="007C7AAD">
        <w:t xml:space="preserve">po upływie </w:t>
      </w:r>
      <w:r>
        <w:t>14</w:t>
      </w:r>
      <w:r w:rsidRPr="007C7AAD">
        <w:t xml:space="preserve"> dni od dnia ogłoszenia</w:t>
      </w:r>
      <w:bookmarkEnd w:id="38"/>
      <w:r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56E6" w14:textId="77777777" w:rsidR="005470B8" w:rsidRDefault="005470B8">
      <w:r>
        <w:separator/>
      </w:r>
    </w:p>
  </w:endnote>
  <w:endnote w:type="continuationSeparator" w:id="0">
    <w:p w14:paraId="73B3744B" w14:textId="77777777" w:rsidR="005470B8" w:rsidRDefault="0054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C1BE" w14:textId="77777777" w:rsidR="005470B8" w:rsidRDefault="005470B8">
      <w:r>
        <w:separator/>
      </w:r>
    </w:p>
  </w:footnote>
  <w:footnote w:type="continuationSeparator" w:id="0">
    <w:p w14:paraId="057E693E" w14:textId="77777777" w:rsidR="005470B8" w:rsidRDefault="005470B8">
      <w:r>
        <w:continuationSeparator/>
      </w:r>
    </w:p>
  </w:footnote>
  <w:footnote w:id="1">
    <w:p w14:paraId="19033574" w14:textId="5D133D02" w:rsidR="00275DA6" w:rsidRDefault="00275DA6" w:rsidP="00275DA6">
      <w:pPr>
        <w:pStyle w:val="ODNONIKtreodnonika"/>
      </w:pPr>
      <w:r w:rsidRPr="00E0304F">
        <w:rPr>
          <w:rStyle w:val="IGindeksgrny"/>
        </w:rPr>
        <w:footnoteRef/>
      </w:r>
      <w:r w:rsidRPr="00E0304F">
        <w:rPr>
          <w:rStyle w:val="IGindeksgrny"/>
        </w:rPr>
        <w:t>)</w:t>
      </w:r>
      <w:r>
        <w:tab/>
      </w:r>
      <w:r w:rsidRPr="00C00A1A">
        <w:t xml:space="preserve">Niniejszą ustawą zmienia się ustawy: </w:t>
      </w:r>
      <w:r>
        <w:t>ustawę z dnia 14 czerwca 1991 r. o Krajowej Szkole Administracji Publicznej</w:t>
      </w:r>
      <w:r w:rsidR="00236DD1" w:rsidRPr="00236DD1">
        <w:t xml:space="preserve"> im. Prezydenta Rzeczypospolitej Polskiej Lecha Kaczyńskiego</w:t>
      </w:r>
      <w:r>
        <w:t xml:space="preserve">, </w:t>
      </w:r>
      <w:r w:rsidRPr="00C00A1A">
        <w:t xml:space="preserve">ustawę z dnia 27 października 1994 r. o autostradach płatnych oraz o Krajowym Funduszu Drogowym, ustawę z dnia 8 maja 1997 r. o poręczeniach i gwarancjach udzielanych przez Skarb Państwa oraz niektóre osoby prawne, ustawę z dnia 27 kwietnia 2001 r. </w:t>
      </w:r>
      <w:r w:rsidR="005325CE">
        <w:t>–</w:t>
      </w:r>
      <w:r w:rsidRPr="00C00A1A">
        <w:t xml:space="preserve"> Prawo ochrony środowiska, ustawę z dnia 5 grudnia 2002 r. o dopłatach do oprocentowania kredytów mieszkaniowych o stałej stopie procentowej, ustawę z dnia 16 grudnia 2005 r. o Funduszu Kolejowym, ustawę z dnia 21 listopada 2008 r. o wspieraniu termomodernizacji i remontów oraz o centralnej ewidencji emisyjności budynków, ustawę z dnia 9 października 2015 r. o wsparciu kredytobiorców, którzy zaciągnęli kredyt mieszkaniowy i znajdują się w trudnej sytuacji finansowej, ustawę z dnia 20 lipca 2018 r. – Prawo o szkolnictwie wyższym i nauce, ustawę z dnia 23 października 2018 r. o Rządowym Funduszu Rozwoju Dróg, ustawę z dnia 4 kwietnia 2019 r. o wspieraniu działalności naukowej z Funduszu Polskiej Nauki, ustawę z dnia 31 lipca 2019 r. o wsparciu finansowym armatorów śródlądowych, Funduszu Żeglugi Śródlądowej i Funduszu Rezerwowym, ustawę z dnia 2 marca 2020 r. o szczególnych rozwiązaniach związanych z zapobieganiem, przeciwdziałaniem i zwalczaniem COVID</w:t>
      </w:r>
      <w:r w:rsidR="002362BA">
        <w:t>-</w:t>
      </w:r>
      <w:r w:rsidRPr="00C00A1A">
        <w:t>19, innych chorób zakaźnych oraz wywołanych nimi sytuacji kryzysowych, ustawę z dnia 31 marca 2020 r. o zmianie ustawy o szczególnych rozwiązaniach związanych z zapobieganiem, przeciwdziałaniem i zwalczaniem COVID</w:t>
      </w:r>
      <w:r w:rsidR="002362BA">
        <w:t>-</w:t>
      </w:r>
      <w:r w:rsidRPr="00C00A1A">
        <w:t>19, innych chorób zakaźnych oraz wywołanych nimi sytuacji kryzysowych oraz niektórych innych ustaw, ustawę z dnia 1 października 2021 r. o rodzinnym kredycie mieszkaniowym i bezpiecznym kredycie 2</w:t>
      </w:r>
      <w:r w:rsidR="002362BA">
        <w:t xml:space="preserve"> </w:t>
      </w:r>
      <w:r w:rsidRPr="00C00A1A">
        <w:t xml:space="preserve">%, ustawę z dnia 11 marca 2022 r. o obronie Ojczyzny </w:t>
      </w:r>
      <w:r>
        <w:t>oraz</w:t>
      </w:r>
      <w:r w:rsidRPr="00C00A1A">
        <w:t xml:space="preserve"> ustawę z dnia 12 marca 2022 r. o pomocy obywatelom Ukrainy w związku z konfliktem zbrojnym na terytorium tego państwa.</w:t>
      </w:r>
    </w:p>
  </w:footnote>
  <w:footnote w:id="2">
    <w:p w14:paraId="2B2668AD" w14:textId="77777777" w:rsidR="00275DA6" w:rsidRPr="00881F80" w:rsidRDefault="00275DA6" w:rsidP="00275D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4366B">
        <w:t xml:space="preserve">Zmiany tekstu jednolitego wymienionej ustawy zostały ogłoszone w Dz. U. </w:t>
      </w:r>
      <w:r>
        <w:t xml:space="preserve">z 2024 r. </w:t>
      </w:r>
      <w:r w:rsidRPr="0074366B">
        <w:t>poz.</w:t>
      </w:r>
      <w:r>
        <w:t xml:space="preserve"> </w:t>
      </w:r>
      <w:r w:rsidRPr="00881F80">
        <w:t>1871 i 1897</w:t>
      </w:r>
      <w:r>
        <w:t>,</w:t>
      </w:r>
      <w:r w:rsidRPr="00881F80">
        <w:t xml:space="preserve"> z 2025 r. poz. </w:t>
      </w:r>
      <w:r>
        <w:t xml:space="preserve">619, </w:t>
      </w:r>
      <w:r w:rsidRPr="00881F80">
        <w:t>620, 621, 622</w:t>
      </w:r>
      <w:r>
        <w:t>,</w:t>
      </w:r>
      <w:r w:rsidRPr="00881F80">
        <w:t xml:space="preserve"> 1162</w:t>
      </w:r>
      <w:r>
        <w:t>, 1794, 1837 i 1864 oraz z 2026 r. poz. 187, 203, 328 i 370.</w:t>
      </w:r>
    </w:p>
  </w:footnote>
  <w:footnote w:id="3">
    <w:p w14:paraId="7B8A7DE6" w14:textId="77777777" w:rsidR="00275DA6" w:rsidRPr="00E36665" w:rsidRDefault="00275DA6" w:rsidP="00275DA6">
      <w:pPr>
        <w:pStyle w:val="ODNONIKtreodnonika"/>
      </w:pPr>
      <w:r w:rsidRPr="00E0304F">
        <w:rPr>
          <w:rStyle w:val="IGindeksgrny"/>
        </w:rPr>
        <w:footnoteRef/>
      </w:r>
      <w:r w:rsidRPr="00E0304F">
        <w:rPr>
          <w:rStyle w:val="IGindeksgrny"/>
        </w:rPr>
        <w:t>)</w:t>
      </w:r>
      <w:r>
        <w:tab/>
      </w:r>
      <w:r w:rsidRPr="00E36665">
        <w:t>Zmiany wymienionej ustawy zostały ogłoszone w Dz. U. z 2020 r. poz. 695, 1086, 1262, 1478, 1747, 2157 i 2255, z 2021 r. poz. 1535 i 2368, z 2022 r. poz. 64, 202, 1561, 1692, 1730, 1967, 2127, 2236 i 2687, z 2023 r. poz. 295, 556, 803, 1641, 1785 i 2760</w:t>
      </w:r>
      <w:r>
        <w:t>,</w:t>
      </w:r>
      <w:r w:rsidRPr="00E36665">
        <w:t xml:space="preserve"> z 2024 r. poz. 834, 859</w:t>
      </w:r>
      <w:r>
        <w:t>,</w:t>
      </w:r>
      <w:r w:rsidRPr="00E36665">
        <w:t xml:space="preserve"> 1089</w:t>
      </w:r>
      <w:r>
        <w:t xml:space="preserve"> i 1831 oraz z 2026 r. poz. 160</w:t>
      </w:r>
      <w:r w:rsidRPr="00E3666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22A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539434">
    <w:abstractNumId w:val="23"/>
  </w:num>
  <w:num w:numId="2" w16cid:durableId="271322065">
    <w:abstractNumId w:val="23"/>
  </w:num>
  <w:num w:numId="3" w16cid:durableId="3941370">
    <w:abstractNumId w:val="18"/>
  </w:num>
  <w:num w:numId="4" w16cid:durableId="22217123">
    <w:abstractNumId w:val="18"/>
  </w:num>
  <w:num w:numId="5" w16cid:durableId="1892495995">
    <w:abstractNumId w:val="35"/>
  </w:num>
  <w:num w:numId="6" w16cid:durableId="815071618">
    <w:abstractNumId w:val="31"/>
  </w:num>
  <w:num w:numId="7" w16cid:durableId="640891793">
    <w:abstractNumId w:val="35"/>
  </w:num>
  <w:num w:numId="8" w16cid:durableId="1680737817">
    <w:abstractNumId w:val="31"/>
  </w:num>
  <w:num w:numId="9" w16cid:durableId="60711655">
    <w:abstractNumId w:val="35"/>
  </w:num>
  <w:num w:numId="10" w16cid:durableId="1910842675">
    <w:abstractNumId w:val="31"/>
  </w:num>
  <w:num w:numId="11" w16cid:durableId="1072384748">
    <w:abstractNumId w:val="14"/>
  </w:num>
  <w:num w:numId="12" w16cid:durableId="987241921">
    <w:abstractNumId w:val="10"/>
  </w:num>
  <w:num w:numId="13" w16cid:durableId="1081561853">
    <w:abstractNumId w:val="15"/>
  </w:num>
  <w:num w:numId="14" w16cid:durableId="53937047">
    <w:abstractNumId w:val="26"/>
  </w:num>
  <w:num w:numId="15" w16cid:durableId="955873230">
    <w:abstractNumId w:val="14"/>
  </w:num>
  <w:num w:numId="16" w16cid:durableId="1611550347">
    <w:abstractNumId w:val="16"/>
  </w:num>
  <w:num w:numId="17" w16cid:durableId="1403410465">
    <w:abstractNumId w:val="8"/>
  </w:num>
  <w:num w:numId="18" w16cid:durableId="1911109424">
    <w:abstractNumId w:val="3"/>
  </w:num>
  <w:num w:numId="19" w16cid:durableId="1967853397">
    <w:abstractNumId w:val="2"/>
  </w:num>
  <w:num w:numId="20" w16cid:durableId="26373886">
    <w:abstractNumId w:val="1"/>
  </w:num>
  <w:num w:numId="21" w16cid:durableId="2085487550">
    <w:abstractNumId w:val="0"/>
  </w:num>
  <w:num w:numId="22" w16cid:durableId="1476220833">
    <w:abstractNumId w:val="9"/>
  </w:num>
  <w:num w:numId="23" w16cid:durableId="903375609">
    <w:abstractNumId w:val="7"/>
  </w:num>
  <w:num w:numId="24" w16cid:durableId="1354720764">
    <w:abstractNumId w:val="6"/>
  </w:num>
  <w:num w:numId="25" w16cid:durableId="195893046">
    <w:abstractNumId w:val="5"/>
  </w:num>
  <w:num w:numId="26" w16cid:durableId="1378436652">
    <w:abstractNumId w:val="4"/>
  </w:num>
  <w:num w:numId="27" w16cid:durableId="784427200">
    <w:abstractNumId w:val="33"/>
  </w:num>
  <w:num w:numId="28" w16cid:durableId="559559540">
    <w:abstractNumId w:val="25"/>
  </w:num>
  <w:num w:numId="29" w16cid:durableId="1412849667">
    <w:abstractNumId w:val="36"/>
  </w:num>
  <w:num w:numId="30" w16cid:durableId="502092172">
    <w:abstractNumId w:val="32"/>
  </w:num>
  <w:num w:numId="31" w16cid:durableId="1938715219">
    <w:abstractNumId w:val="19"/>
  </w:num>
  <w:num w:numId="32" w16cid:durableId="1779442943">
    <w:abstractNumId w:val="11"/>
  </w:num>
  <w:num w:numId="33" w16cid:durableId="1608998606">
    <w:abstractNumId w:val="30"/>
  </w:num>
  <w:num w:numId="34" w16cid:durableId="832985982">
    <w:abstractNumId w:val="20"/>
  </w:num>
  <w:num w:numId="35" w16cid:durableId="2055889740">
    <w:abstractNumId w:val="17"/>
  </w:num>
  <w:num w:numId="36" w16cid:durableId="1613318106">
    <w:abstractNumId w:val="22"/>
  </w:num>
  <w:num w:numId="37" w16cid:durableId="1828784673">
    <w:abstractNumId w:val="27"/>
  </w:num>
  <w:num w:numId="38" w16cid:durableId="610092654">
    <w:abstractNumId w:val="24"/>
  </w:num>
  <w:num w:numId="39" w16cid:durableId="24446554">
    <w:abstractNumId w:val="13"/>
  </w:num>
  <w:num w:numId="40" w16cid:durableId="1110858781">
    <w:abstractNumId w:val="29"/>
  </w:num>
  <w:num w:numId="41" w16cid:durableId="9575717">
    <w:abstractNumId w:val="28"/>
  </w:num>
  <w:num w:numId="42" w16cid:durableId="529034591">
    <w:abstractNumId w:val="21"/>
  </w:num>
  <w:num w:numId="43" w16cid:durableId="894698801">
    <w:abstractNumId w:val="34"/>
  </w:num>
  <w:num w:numId="44" w16cid:durableId="333992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A6"/>
    <w:rsid w:val="000012DA"/>
    <w:rsid w:val="0000246E"/>
    <w:rsid w:val="00003862"/>
    <w:rsid w:val="00010C58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3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FB3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2BA"/>
    <w:rsid w:val="00236DD1"/>
    <w:rsid w:val="0023727E"/>
    <w:rsid w:val="00242081"/>
    <w:rsid w:val="00243777"/>
    <w:rsid w:val="002441CD"/>
    <w:rsid w:val="002501A3"/>
    <w:rsid w:val="00250A77"/>
    <w:rsid w:val="0025166C"/>
    <w:rsid w:val="002555D4"/>
    <w:rsid w:val="00261A16"/>
    <w:rsid w:val="00263522"/>
    <w:rsid w:val="00264EC6"/>
    <w:rsid w:val="00271013"/>
    <w:rsid w:val="00273FE4"/>
    <w:rsid w:val="00275DA6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15A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5F98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C5D"/>
    <w:rsid w:val="00390E89"/>
    <w:rsid w:val="00391B1A"/>
    <w:rsid w:val="00394423"/>
    <w:rsid w:val="00396284"/>
    <w:rsid w:val="00396942"/>
    <w:rsid w:val="00396B49"/>
    <w:rsid w:val="00396E3E"/>
    <w:rsid w:val="003A306E"/>
    <w:rsid w:val="003A437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1B4C"/>
    <w:rsid w:val="00445F4D"/>
    <w:rsid w:val="004504C0"/>
    <w:rsid w:val="00451F60"/>
    <w:rsid w:val="004550FB"/>
    <w:rsid w:val="0046111A"/>
    <w:rsid w:val="00462946"/>
    <w:rsid w:val="00463F43"/>
    <w:rsid w:val="00464B94"/>
    <w:rsid w:val="004653A8"/>
    <w:rsid w:val="00465A0B"/>
    <w:rsid w:val="004660E7"/>
    <w:rsid w:val="004676D4"/>
    <w:rsid w:val="0047077C"/>
    <w:rsid w:val="00470B05"/>
    <w:rsid w:val="0047207C"/>
    <w:rsid w:val="00472CD6"/>
    <w:rsid w:val="00474E3C"/>
    <w:rsid w:val="00480A58"/>
    <w:rsid w:val="00482151"/>
    <w:rsid w:val="0048355B"/>
    <w:rsid w:val="00485FAD"/>
    <w:rsid w:val="004867B1"/>
    <w:rsid w:val="00487AED"/>
    <w:rsid w:val="0049041A"/>
    <w:rsid w:val="00491EDF"/>
    <w:rsid w:val="00492A3F"/>
    <w:rsid w:val="00494F62"/>
    <w:rsid w:val="0049554C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25CE"/>
    <w:rsid w:val="005363AB"/>
    <w:rsid w:val="00544EF4"/>
    <w:rsid w:val="00545E53"/>
    <w:rsid w:val="005470B8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A51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712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A8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8D4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09B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34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2E1"/>
    <w:rsid w:val="00912889"/>
    <w:rsid w:val="00913A42"/>
    <w:rsid w:val="00914167"/>
    <w:rsid w:val="009143DB"/>
    <w:rsid w:val="00915065"/>
    <w:rsid w:val="00917CE5"/>
    <w:rsid w:val="009217C0"/>
    <w:rsid w:val="0092509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0A8E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75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790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DB7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997"/>
    <w:rsid w:val="00B1528C"/>
    <w:rsid w:val="00B16ACD"/>
    <w:rsid w:val="00B21487"/>
    <w:rsid w:val="00B232D1"/>
    <w:rsid w:val="00B24DB5"/>
    <w:rsid w:val="00B251B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95A"/>
    <w:rsid w:val="00B774CB"/>
    <w:rsid w:val="00B80402"/>
    <w:rsid w:val="00B80B9A"/>
    <w:rsid w:val="00B82C6D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1C9"/>
    <w:rsid w:val="00BD27B4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2C97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57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07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84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FB6"/>
    <w:rsid w:val="00DD408A"/>
    <w:rsid w:val="00DE1554"/>
    <w:rsid w:val="00DE2901"/>
    <w:rsid w:val="00DE2C49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FBF"/>
    <w:rsid w:val="00E32E8C"/>
    <w:rsid w:val="00E34A35"/>
    <w:rsid w:val="00E37C2F"/>
    <w:rsid w:val="00E41C28"/>
    <w:rsid w:val="00E46308"/>
    <w:rsid w:val="00E51E17"/>
    <w:rsid w:val="00E52DAB"/>
    <w:rsid w:val="00E539B0"/>
    <w:rsid w:val="00E55994"/>
    <w:rsid w:val="00E574AE"/>
    <w:rsid w:val="00E60606"/>
    <w:rsid w:val="00E60C66"/>
    <w:rsid w:val="00E6164D"/>
    <w:rsid w:val="00E618C9"/>
    <w:rsid w:val="00E62774"/>
    <w:rsid w:val="00E6307C"/>
    <w:rsid w:val="00E636FA"/>
    <w:rsid w:val="00E6671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65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A1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DAE09"/>
  <w15:docId w15:val="{D29E8C4F-1677-4C2F-8D2F-6FD9023B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E8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32E8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275D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275D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  <w:rsid w:val="00E32E8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E32E8C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32E8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32E8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32E8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32E8C"/>
    <w:pPr>
      <w:ind w:left="1780"/>
    </w:pPr>
  </w:style>
  <w:style w:type="character" w:styleId="Odwoanieprzypisudolnego">
    <w:name w:val="footnote reference"/>
    <w:uiPriority w:val="99"/>
    <w:rsid w:val="00E32E8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32E8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E32E8C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32E8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E32E8C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32E8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E32E8C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32E8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32E8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32E8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32E8C"/>
  </w:style>
  <w:style w:type="character" w:customStyle="1" w:styleId="Nagwek1Znak">
    <w:name w:val="Nagłówek 1 Znak"/>
    <w:basedOn w:val="Domylnaczcionkaakapitu"/>
    <w:link w:val="Nagwek1"/>
    <w:uiPriority w:val="99"/>
    <w:rsid w:val="00E32E8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32E8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32E8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32E8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32E8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32E8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32E8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32E8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32E8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32E8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32E8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32E8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32E8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32E8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32E8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32E8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32E8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32E8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32E8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32E8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32E8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32E8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32E8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32E8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32E8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32E8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32E8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32E8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32E8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32E8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32E8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32E8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32E8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32E8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32E8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32E8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32E8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32E8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32E8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32E8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32E8C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E32E8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E8C"/>
  </w:style>
  <w:style w:type="paragraph" w:customStyle="1" w:styleId="ZTIRLITzmlittiret">
    <w:name w:val="Z_TIR/LIT – zm. lit. tiret"/>
    <w:basedOn w:val="LITlitera"/>
    <w:uiPriority w:val="57"/>
    <w:qFormat/>
    <w:rsid w:val="00E32E8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32E8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32E8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32E8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32E8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32E8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32E8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32E8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32E8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32E8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32E8C"/>
  </w:style>
  <w:style w:type="paragraph" w:customStyle="1" w:styleId="ZTIR2TIRzmpodwtirtiret">
    <w:name w:val="Z_TIR/2TIR – zm. podw. tir. tiret"/>
    <w:basedOn w:val="TIRtiret"/>
    <w:uiPriority w:val="78"/>
    <w:qFormat/>
    <w:rsid w:val="00E32E8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32E8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32E8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32E8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32E8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32E8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32E8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32E8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32E8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32E8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32E8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32E8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32E8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32E8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32E8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32E8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32E8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32E8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32E8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32E8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32E8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32E8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32E8C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32E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2E8C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E8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2E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E8C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32E8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32E8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32E8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32E8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32E8C"/>
    <w:pPr>
      <w:ind w:left="2404"/>
    </w:pPr>
  </w:style>
  <w:style w:type="paragraph" w:customStyle="1" w:styleId="ODNONIKtreodnonika">
    <w:name w:val="ODNOŚNIK – treść odnośnika"/>
    <w:uiPriority w:val="19"/>
    <w:qFormat/>
    <w:rsid w:val="00E32E8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32E8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32E8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32E8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32E8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32E8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32E8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32E8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32E8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32E8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32E8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32E8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32E8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32E8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32E8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32E8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32E8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32E8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32E8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32E8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32E8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32E8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32E8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32E8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32E8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32E8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32E8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32E8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32E8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32E8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32E8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32E8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32E8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32E8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32E8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32E8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32E8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32E8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32E8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32E8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32E8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32E8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32E8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32E8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32E8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32E8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32E8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32E8C"/>
  </w:style>
  <w:style w:type="paragraph" w:customStyle="1" w:styleId="ZZUSTzmianazmust">
    <w:name w:val="ZZ/UST(§) – zmiana zm. ust. (§)"/>
    <w:basedOn w:val="ZZARTzmianazmart"/>
    <w:uiPriority w:val="65"/>
    <w:qFormat/>
    <w:rsid w:val="00E32E8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32E8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32E8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32E8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32E8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32E8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32E8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32E8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32E8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32E8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32E8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32E8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32E8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32E8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32E8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32E8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32E8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32E8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32E8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32E8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32E8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32E8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32E8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32E8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32E8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32E8C"/>
  </w:style>
  <w:style w:type="paragraph" w:customStyle="1" w:styleId="TEKSTZacznikido">
    <w:name w:val="TEKST&quot;Załącznik(i) do ...&quot;"/>
    <w:uiPriority w:val="28"/>
    <w:qFormat/>
    <w:rsid w:val="00E32E8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32E8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32E8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E32E8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E32E8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E32E8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32E8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E32E8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E32E8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32E8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32E8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32E8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32E8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32E8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32E8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32E8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32E8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32E8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32E8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32E8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32E8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32E8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32E8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32E8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32E8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32E8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32E8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32E8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32E8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32E8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32E8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32E8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32E8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32E8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32E8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32E8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32E8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32E8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32E8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32E8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32E8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32E8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32E8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32E8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32E8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32E8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32E8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32E8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32E8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32E8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32E8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32E8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32E8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32E8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32E8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32E8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32E8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32E8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32E8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32E8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32E8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32E8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32E8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E32E8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32E8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32E8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32E8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32E8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32E8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32E8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32E8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32E8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32E8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32E8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32E8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32E8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32E8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32E8C"/>
    <w:pPr>
      <w:ind w:left="1780"/>
    </w:pPr>
  </w:style>
  <w:style w:type="table" w:styleId="Tabela-Siatka">
    <w:name w:val="Table Grid"/>
    <w:basedOn w:val="Standardowy"/>
    <w:locked/>
    <w:rsid w:val="00E32E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32E8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E32E8C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E32E8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E32E8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E32E8C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275D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275DA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Hipercze">
    <w:name w:val="Hyperlink"/>
    <w:basedOn w:val="Domylnaczcionkaakapitu"/>
    <w:uiPriority w:val="99"/>
    <w:unhideWhenUsed/>
    <w:rsid w:val="00275DA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5DA6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DA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DA6"/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75DA6"/>
    <w:pPr>
      <w:spacing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75DA6"/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5DA6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DA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5DA6"/>
    <w:pPr>
      <w:spacing w:line="240" w:lineRule="auto"/>
    </w:pPr>
    <w:rPr>
      <w:rFonts w:cs="Times New Roman"/>
      <w:szCs w:val="24"/>
    </w:rPr>
  </w:style>
  <w:style w:type="paragraph" w:styleId="Poprawka">
    <w:name w:val="Revision"/>
    <w:hidden/>
    <w:uiPriority w:val="99"/>
    <w:semiHidden/>
    <w:rsid w:val="00275DA6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DA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275DA6"/>
    <w:rPr>
      <w:caps/>
      <w:color w:val="243F60" w:themeColor="accent1" w:themeShade="7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07B6D3-55F4-46C5-B69B-7DC590DC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1</Pages>
  <Words>6380</Words>
  <Characters>38285</Characters>
  <Application>Microsoft Office Word</Application>
  <DocSecurity>0</DocSecurity>
  <Lines>319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Kamieniecka Ewa</dc:creator>
  <cp:lastModifiedBy>Jasiński Dariusz</cp:lastModifiedBy>
  <cp:revision>5</cp:revision>
  <cp:lastPrinted>2012-04-23T06:39:00Z</cp:lastPrinted>
  <dcterms:created xsi:type="dcterms:W3CDTF">2026-03-24T15:18:00Z</dcterms:created>
  <dcterms:modified xsi:type="dcterms:W3CDTF">2026-03-25T10:18:00Z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UxC4dwLulzfINJ8nQH+xvX5LNGipWa4BRSZhPgxsCvmv1CfSVlp1q8UnRSOWs2A58dbT+Ovu5p1qugbW/cwpFg==</vt:lpwstr>
  </property>
  <property fmtid="{D5CDD505-2E9C-101B-9397-08002B2CF9AE}" pid="6" name="MFClassificationDate">
    <vt:lpwstr>2026-03-20T17:09:38.0600795+01:00</vt:lpwstr>
  </property>
  <property fmtid="{D5CDD505-2E9C-101B-9397-08002B2CF9AE}" pid="7" name="MFClassifiedBySID">
    <vt:lpwstr>UxC4dwLulzfINJ8nQH+xvX5LNGipWa4BRSZhPgxsCvm42mrIC/DSDv0ggS+FjUN/2v1BBotkLlY5aAiEhoi6uXtaRD/dl0WrsPxqo9VvXy0gwFXIxjkn5YLGJEVemThh</vt:lpwstr>
  </property>
  <property fmtid="{D5CDD505-2E9C-101B-9397-08002B2CF9AE}" pid="8" name="MFGRNItemId">
    <vt:lpwstr>GRN-914a33a7-e1dc-4a3c-9730-12ccfc297fb9</vt:lpwstr>
  </property>
  <property fmtid="{D5CDD505-2E9C-101B-9397-08002B2CF9AE}" pid="9" name="MFHash">
    <vt:lpwstr>rDIq1QiUa+qpaDkJ08n2ZS69OKIndn7fand1teUkkuc=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