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57FC2" w14:textId="77777777" w:rsidR="00B07221" w:rsidRPr="00B07221" w:rsidRDefault="00B07221" w:rsidP="00B07221">
      <w:pPr>
        <w:pStyle w:val="OZNPROJEKTUwskazaniedatylubwersjiprojektu"/>
      </w:pPr>
      <w:r w:rsidRPr="00B07221">
        <w:t>Projekt</w:t>
      </w:r>
    </w:p>
    <w:p w14:paraId="44E2E282" w14:textId="77777777" w:rsidR="00B07221" w:rsidRPr="00B07221" w:rsidRDefault="00B07221" w:rsidP="00B07221">
      <w:pPr>
        <w:pStyle w:val="OZNRODZAKTUtznustawalubrozporzdzenieiorganwydajcy"/>
      </w:pPr>
      <w:r w:rsidRPr="00B07221">
        <w:t>Ustawa</w:t>
      </w:r>
    </w:p>
    <w:p w14:paraId="785E05DA" w14:textId="25DD1A42" w:rsidR="00B07221" w:rsidRPr="00B07221" w:rsidRDefault="00B07221" w:rsidP="00B07221">
      <w:pPr>
        <w:pStyle w:val="DATAAKTUdatauchwalenialubwydaniaaktu"/>
      </w:pPr>
      <w:r w:rsidRPr="00B07221">
        <w:t xml:space="preserve">z dnia </w:t>
      </w:r>
    </w:p>
    <w:p w14:paraId="67C65051" w14:textId="77777777" w:rsidR="00B07221" w:rsidRPr="00B07221" w:rsidRDefault="00B07221" w:rsidP="00B07221">
      <w:pPr>
        <w:pStyle w:val="TYTUAKTUprzedmiotregulacjiustawylubrozporzdzenia"/>
      </w:pPr>
      <w:r w:rsidRPr="00B07221">
        <w:t>o zmianie ustawy o zapasach ropy naftowej, produktów naftowych i gazu ziemnego oraz zasadach postępowania w sytuacjach zagrożenia bezpieczeństwa paliwowego państwa i zakłóceń na rynku naftowym oraz ustawy o Krajowej Administracji Skarbowej</w:t>
      </w:r>
    </w:p>
    <w:p w14:paraId="3D9A4E92" w14:textId="77777777" w:rsidR="00B07221" w:rsidRPr="00B07221" w:rsidRDefault="00B07221" w:rsidP="00B07221">
      <w:pPr>
        <w:pStyle w:val="ARTartustawynprozporzdzenia"/>
      </w:pPr>
      <w:r w:rsidRPr="00B07221">
        <w:rPr>
          <w:rStyle w:val="Ppogrubienie"/>
        </w:rPr>
        <w:t>Art. 1.</w:t>
      </w:r>
      <w:r w:rsidRPr="00B07221">
        <w:t xml:space="preserve"> W ustawie z dnia 16 lutego 2007 r. o zapasach ropy naftowej, produktów naftowych i gazu ziemnego oraz zasadach postępowania w sytuacjach zagrożenia bezpieczeństwa paliwowego państwa i zakłóceń na rynku naftowym (Dz. U. z 2024 r. poz. 1281 oraz z 2025 r. poz. 1168 i 1303) wprowadza się następujące zmiany:</w:t>
      </w:r>
    </w:p>
    <w:p w14:paraId="63C51E70" w14:textId="2E452015" w:rsidR="00B07221" w:rsidRPr="00B07221" w:rsidRDefault="00B07221" w:rsidP="00B07221">
      <w:pPr>
        <w:pStyle w:val="PKTpunkt"/>
      </w:pPr>
      <w:r w:rsidRPr="00B07221">
        <w:t>1)</w:t>
      </w:r>
      <w:r w:rsidR="00672ADC">
        <w:tab/>
      </w:r>
      <w:r w:rsidRPr="00B07221">
        <w:t>po art. 34 dodaje się art. 34a w brzmieniu:</w:t>
      </w:r>
    </w:p>
    <w:p w14:paraId="1C2DA201" w14:textId="4652465C" w:rsidR="00B07221" w:rsidRPr="00B07221" w:rsidRDefault="00B07221" w:rsidP="00B07221">
      <w:pPr>
        <w:pStyle w:val="ZARTzmartartykuempunktem"/>
      </w:pPr>
      <w:r w:rsidRPr="00B07221">
        <w:t xml:space="preserve">„Art.  34a. 1. W okresie obowiązywania obniżonych stawek podatku od towarów i usług określonych w przepisach wydanych na podstawie art. 146ej ustawy z dnia 11 marca 2004 r. o podatku od towarów i usług (Dz. U. z 2025 r. poz. 777. 894, 896, 1203, 1541 i 1811) dla paliw ciekłych w rozumieniu art. 2 ust. 1 pkt 4 ustawy z dnia 25 sierpnia 2006 r. o systemie monitorowania i kontrolowania jakości paliw (Dz. U. z 2025 r. poz. 1529) obowiązuje maksymalna cena paliw ciekłych w rozumieniu art. 2 ust. 1 pkt 4 ustawy z dnia 25 sierpnia 2006 r. o systemie monitorowania i kontrolowania jakości paliw na stacji paliw. Podmioty dokonujące sprzedaży paliwa są obowiązane do stosowania maksymalnej ceny, o której mowa w zdaniu pierwszym. </w:t>
      </w:r>
    </w:p>
    <w:p w14:paraId="1DACC8BF" w14:textId="77777777" w:rsidR="00B07221" w:rsidRPr="00B07221" w:rsidRDefault="00B07221" w:rsidP="00B07221">
      <w:pPr>
        <w:pStyle w:val="ZUSTzmustartykuempunktem"/>
      </w:pPr>
      <w:r w:rsidRPr="00B07221">
        <w:t>2. Cenę maksymalną, o której mowa w ust. 1, ustala się jako sumę:</w:t>
      </w:r>
    </w:p>
    <w:p w14:paraId="089E0CB3" w14:textId="4B8BA81A" w:rsidR="00B07221" w:rsidRPr="00B07221" w:rsidRDefault="00B07221" w:rsidP="00B07221">
      <w:pPr>
        <w:pStyle w:val="ZPKTzmpktartykuempunktem"/>
      </w:pPr>
      <w:r w:rsidRPr="00B07221">
        <w:t>1)</w:t>
      </w:r>
      <w:r w:rsidR="00E45F0F">
        <w:tab/>
      </w:r>
      <w:r w:rsidRPr="00B07221">
        <w:t>średniej arytmetycznej ceny hurtowej sprzedaży paliwa za 1dm</w:t>
      </w:r>
      <w:r w:rsidRPr="00360E90">
        <w:rPr>
          <w:rStyle w:val="IGindeksgrny"/>
        </w:rPr>
        <w:t>3</w:t>
      </w:r>
      <w:r w:rsidRPr="00B07221">
        <w:t xml:space="preserve"> paliw ciekłych w rozumieniu art. 2 ust. 1 pkt 4 ustawy z dnia 25 sierpnia 2006 r. o systemie monitorowania i kontrolowania jakości paliw na terytorium Rzeczypospolitej Polskiej w temperaturze referencyjnej 15</w:t>
      </w:r>
      <w:r w:rsidR="0046365A">
        <w:t xml:space="preserve"> </w:t>
      </w:r>
      <w:r w:rsidR="00FE5B4D" w:rsidRPr="00360E90">
        <w:rPr>
          <w:rStyle w:val="IGindeksgrny"/>
        </w:rPr>
        <w:t>o</w:t>
      </w:r>
      <w:r w:rsidRPr="00B07221">
        <w:t>C, ustalonej na podstawie cen tych paliw stosowanej w poprzednim dniu roboczym przez pięciu producentów lub handlowców mających największy udział w krajowym rynku tych paliw,  powiększonej o podatek akcyzowy oraz opłatę paliwową</w:t>
      </w:r>
      <w:r w:rsidR="00B200A7">
        <w:t>, oraz</w:t>
      </w:r>
    </w:p>
    <w:p w14:paraId="3259E32E" w14:textId="5028423A" w:rsidR="00B07221" w:rsidRPr="00B07221" w:rsidRDefault="00B07221" w:rsidP="00B07221">
      <w:pPr>
        <w:pStyle w:val="ZPKTzmpktartykuempunktem"/>
      </w:pPr>
      <w:r w:rsidRPr="00B07221">
        <w:t>2)</w:t>
      </w:r>
      <w:r w:rsidR="00E45F0F">
        <w:tab/>
      </w:r>
      <w:r w:rsidRPr="00B07221">
        <w:t>kwoty tytułem pokrycia kosztów operacyjnych w wysokości 0,</w:t>
      </w:r>
      <w:r w:rsidR="00B200A7">
        <w:t>3</w:t>
      </w:r>
      <w:r w:rsidRPr="00B07221">
        <w:t>0 zł za 1 litr paliw, o których mowa w pkt 1.</w:t>
      </w:r>
    </w:p>
    <w:p w14:paraId="3D6D1F5F" w14:textId="77777777" w:rsidR="00B07221" w:rsidRPr="00B07221" w:rsidRDefault="00B07221" w:rsidP="00B07221">
      <w:pPr>
        <w:pStyle w:val="ZUSTzmustartykuempunktem"/>
      </w:pPr>
      <w:r w:rsidRPr="00B07221">
        <w:t xml:space="preserve">3. Producenci lub handlowcy mający największy udział w krajowym rynku paliw, o których mowa w ust. 2 pkt 1, informują ministra właściwego do spraw gospodarki </w:t>
      </w:r>
      <w:r w:rsidRPr="00B07221">
        <w:lastRenderedPageBreak/>
        <w:t>surowcami energetycznymi, każdego dnia roboczego do godz. 9.00, o cenach hurtowych sprzedaży paliwa, o którym mowa w tym przepisie, stosowanych w danym dniu, w formie pisemnej w postaci elektronicznej na adres wskazany w informacji, o której mowa w ust. 4.</w:t>
      </w:r>
    </w:p>
    <w:p w14:paraId="1E595A2D" w14:textId="77777777" w:rsidR="00B07221" w:rsidRPr="00B07221" w:rsidRDefault="00B07221" w:rsidP="00B07221">
      <w:pPr>
        <w:pStyle w:val="ZUSTzmustartykuempunktem"/>
      </w:pPr>
      <w:r w:rsidRPr="00B07221">
        <w:t>4. Minister właściwy do spraw gospodarki surowcami energetycznymi informuje producentów i handlowców mających największy udział w krajowym rynku paliw, o których mowa w ust. 2 pkt 1, o obowiązku przekazywania informacji, o których mowa w ust. 3.</w:t>
      </w:r>
    </w:p>
    <w:p w14:paraId="64E541F1" w14:textId="77777777" w:rsidR="00B07221" w:rsidRPr="00B07221" w:rsidRDefault="00B07221" w:rsidP="00B07221">
      <w:pPr>
        <w:pStyle w:val="ZUSTzmustartykuempunktem"/>
      </w:pPr>
      <w:r w:rsidRPr="00B07221">
        <w:t xml:space="preserve">5. Minister właściwy do spraw gospodarki surowcami energetycznymi na podstawie otrzymanych w tym dniu informacji, o których mowa w ust. 3, ogłasza, w drodze obwieszczenia, maksymalną cenę paliw ciekłych w rozumieniu art. 2 ust. 1 pkt 4 ustawy z dnia 25 sierpnia 2006 r. o systemie monitorowania i kontrolowania jakości paliw: </w:t>
      </w:r>
    </w:p>
    <w:p w14:paraId="4A1FB356" w14:textId="1B67FD9B" w:rsidR="00B07221" w:rsidRPr="00B07221" w:rsidRDefault="00B07221" w:rsidP="00B07221">
      <w:pPr>
        <w:pStyle w:val="ZPKTzmpktartykuempunktem"/>
      </w:pPr>
      <w:r w:rsidRPr="00B07221">
        <w:t>1)</w:t>
      </w:r>
      <w:r w:rsidR="00E45F0F">
        <w:tab/>
      </w:r>
      <w:r w:rsidRPr="00B07221">
        <w:t>za jeden 1 dm</w:t>
      </w:r>
      <w:r w:rsidRPr="00B200A7">
        <w:rPr>
          <w:rStyle w:val="IGindeksgrny"/>
        </w:rPr>
        <w:t>3</w:t>
      </w:r>
      <w:r w:rsidRPr="00B07221">
        <w:t xml:space="preserve"> oraz</w:t>
      </w:r>
    </w:p>
    <w:p w14:paraId="3D2FBC97" w14:textId="7A8B8C86" w:rsidR="00B07221" w:rsidRPr="00B07221" w:rsidRDefault="00B07221" w:rsidP="00B07221">
      <w:pPr>
        <w:pStyle w:val="ZPKTzmpktartykuempunktem"/>
      </w:pPr>
      <w:r w:rsidRPr="00B07221">
        <w:t>2)</w:t>
      </w:r>
      <w:r w:rsidR="00E45F0F">
        <w:tab/>
      </w:r>
      <w:r w:rsidRPr="00B07221">
        <w:t xml:space="preserve">za 1 l – powiększoną o podatek od towarów i usług. </w:t>
      </w:r>
    </w:p>
    <w:p w14:paraId="6B62B83B" w14:textId="77777777" w:rsidR="00B07221" w:rsidRPr="00B07221" w:rsidRDefault="00B07221" w:rsidP="00B07221">
      <w:pPr>
        <w:pStyle w:val="ZUSTzmustartykuempunktem"/>
      </w:pPr>
      <w:r w:rsidRPr="00B07221">
        <w:t>6. Cena maksymalna określona w obwieszczeniu, o którym mowa w ust. 5, obowiązuje następnego dnia po jego ogłoszeniu, z tym że cena ogłoszona w dniu roboczym poprzedzającym sobotę, niedzielę, święta oraz inne dni wolne od pracy jest stosowana do dnia roboczego następującego po tych dniach, łącznie z tym dniem roboczym.</w:t>
      </w:r>
    </w:p>
    <w:p w14:paraId="4542A54C" w14:textId="33819BFD" w:rsidR="00B07221" w:rsidRPr="00B07221" w:rsidRDefault="00B07221" w:rsidP="00B07221">
      <w:pPr>
        <w:pStyle w:val="ZUSTzmustartykuempunktem"/>
      </w:pPr>
      <w:r w:rsidRPr="00B07221">
        <w:t>7. Zakazuje się oferowania do sprzedaży paliw ciekłych w rozumieniu art. 2 ust. 1 pkt 4 ustawy z dnia 25 sierpnia 2006 r. o systemie monitorowania i kontrolowania jakości paliw, po cenie wyższej niż cena maksymalna ogłoszona w obwieszczeniu, o którym mowa w ust. 5.”;</w:t>
      </w:r>
    </w:p>
    <w:p w14:paraId="28CC23CF" w14:textId="121D7428" w:rsidR="00B07221" w:rsidRPr="00B07221" w:rsidRDefault="00B07221" w:rsidP="00B07221">
      <w:pPr>
        <w:pStyle w:val="PKTpunkt"/>
      </w:pPr>
      <w:r w:rsidRPr="00B07221">
        <w:t>2)</w:t>
      </w:r>
      <w:r w:rsidR="00E45F0F">
        <w:tab/>
      </w:r>
      <w:r w:rsidRPr="00B07221">
        <w:t>w art. 63:</w:t>
      </w:r>
    </w:p>
    <w:p w14:paraId="3A8695D0" w14:textId="3E57D63F" w:rsidR="00B07221" w:rsidRPr="00B07221" w:rsidRDefault="00B07221" w:rsidP="00B07221">
      <w:pPr>
        <w:pStyle w:val="LITlitera"/>
      </w:pPr>
      <w:r w:rsidRPr="00B07221">
        <w:t>a)</w:t>
      </w:r>
      <w:r w:rsidR="00E45F0F">
        <w:tab/>
      </w:r>
      <w:r w:rsidRPr="00B07221">
        <w:t>w ust. 1 w pkt 21 kropkę zastępuje się średnikiem i dodaje się pkt 22–24 w brzmieniu:</w:t>
      </w:r>
    </w:p>
    <w:p w14:paraId="582E2FB1" w14:textId="38EA6575" w:rsidR="00B07221" w:rsidRPr="00B07221" w:rsidRDefault="00B07221" w:rsidP="00B07221">
      <w:pPr>
        <w:pStyle w:val="ZLITPKTzmpktliter"/>
      </w:pPr>
      <w:r w:rsidRPr="00B07221">
        <w:t>„22)</w:t>
      </w:r>
      <w:r w:rsidR="00E45F0F">
        <w:tab/>
      </w:r>
      <w:r w:rsidRPr="00B07221">
        <w:t>nie dopełnia obowiązku, o którym mowa w art. 34a ust. 3;</w:t>
      </w:r>
    </w:p>
    <w:p w14:paraId="7EE87F0D" w14:textId="7C3C3C4A" w:rsidR="00B07221" w:rsidRPr="00B07221" w:rsidRDefault="00B07221" w:rsidP="00B07221">
      <w:pPr>
        <w:pStyle w:val="ZLITPKTzmpktliter"/>
      </w:pPr>
      <w:r w:rsidRPr="00B07221">
        <w:t>23)</w:t>
      </w:r>
      <w:r w:rsidR="00E45F0F">
        <w:tab/>
      </w:r>
      <w:r w:rsidRPr="00B07221">
        <w:t>nie stosuje maksymalnej ceny paliw ciekłych w rozumieniu art. 2 ust. 1 pkt 4 ustawy z dnia 25 sierpnia 2006 r. o systemie monitorowania i kontrolowania jakości paliw ogłoszonej w obwieszczeniu, o którym mowa w art. 34a ust. 5;</w:t>
      </w:r>
    </w:p>
    <w:p w14:paraId="385F0930" w14:textId="4F6122D6" w:rsidR="00B07221" w:rsidRPr="00B07221" w:rsidRDefault="00B07221" w:rsidP="00B07221">
      <w:pPr>
        <w:pStyle w:val="ZLITPKTzmpktliter"/>
      </w:pPr>
      <w:r w:rsidRPr="00B07221">
        <w:t>24)</w:t>
      </w:r>
      <w:r w:rsidR="00E45F0F">
        <w:tab/>
      </w:r>
      <w:r w:rsidRPr="00B07221">
        <w:t>oferuje do sprzedaży paliwa ciekłe w rozumieniu art. 2 ust. 1 pkt 4 ustawy z dnia 25 sierpnia 2006 r. o systemie monitorowania i kontrolowania jakości paliw po cenie wyższej niż cena maksymalna ogłoszona w obwieszczeniu, o którym mowa w art. 34a ust. 5.”,</w:t>
      </w:r>
    </w:p>
    <w:p w14:paraId="30F04CD5" w14:textId="0F1E3B00" w:rsidR="00B07221" w:rsidRPr="00B07221" w:rsidRDefault="00B07221" w:rsidP="00B07221">
      <w:pPr>
        <w:pStyle w:val="LITlitera"/>
      </w:pPr>
      <w:r w:rsidRPr="00B07221">
        <w:lastRenderedPageBreak/>
        <w:t>b)</w:t>
      </w:r>
      <w:r w:rsidR="00E45F0F">
        <w:tab/>
      </w:r>
      <w:r w:rsidRPr="00B07221">
        <w:t>dodaje się ust. 18 w brzmieniu:</w:t>
      </w:r>
    </w:p>
    <w:p w14:paraId="0DC04B6B" w14:textId="77777777" w:rsidR="00B07221" w:rsidRPr="00B07221" w:rsidRDefault="00B07221" w:rsidP="00B07221">
      <w:pPr>
        <w:pStyle w:val="ZLITUSTzmustliter"/>
      </w:pPr>
      <w:r w:rsidRPr="00B07221">
        <w:t>„18. W przypadku, o którym mowa w ust. 1 pkt 22–24, kara pieniężna wynosi do 1 000 000 zł.”.</w:t>
      </w:r>
    </w:p>
    <w:p w14:paraId="2519F8A7" w14:textId="2FB1D324" w:rsidR="00B07221" w:rsidRPr="00B07221" w:rsidRDefault="00B07221" w:rsidP="00B07221">
      <w:pPr>
        <w:pStyle w:val="PKTpunkt"/>
      </w:pPr>
      <w:r w:rsidRPr="00B07221">
        <w:t>3)</w:t>
      </w:r>
      <w:r w:rsidR="00E45F0F">
        <w:tab/>
      </w:r>
      <w:r w:rsidRPr="00B07221">
        <w:t>w art. 64</w:t>
      </w:r>
      <w:r w:rsidR="0046365A">
        <w:t>:</w:t>
      </w:r>
    </w:p>
    <w:p w14:paraId="3C952920" w14:textId="776833B6" w:rsidR="00FE5B4D" w:rsidRDefault="00B07221" w:rsidP="00B07221">
      <w:pPr>
        <w:pStyle w:val="LITlitera"/>
      </w:pPr>
      <w:r w:rsidRPr="00B07221">
        <w:t>a)</w:t>
      </w:r>
      <w:r w:rsidR="00FE5B4D" w:rsidRPr="00FE5B4D">
        <w:t xml:space="preserve"> </w:t>
      </w:r>
      <w:r w:rsidR="0046365A" w:rsidRPr="00B07221">
        <w:t>w ust. 1</w:t>
      </w:r>
      <w:r w:rsidR="0046365A">
        <w:t xml:space="preserve"> </w:t>
      </w:r>
      <w:r w:rsidR="00FE5B4D" w:rsidRPr="00B07221">
        <w:t>w pkt 7:</w:t>
      </w:r>
      <w:r w:rsidR="00E45F0F">
        <w:tab/>
      </w:r>
    </w:p>
    <w:p w14:paraId="7064DBA8" w14:textId="6A91532D" w:rsidR="00B07221" w:rsidRPr="00B07221" w:rsidRDefault="00FE5B4D" w:rsidP="00360E90">
      <w:pPr>
        <w:pStyle w:val="ZTIRwLITzmtirwlitartykuempunktem"/>
      </w:pPr>
      <w:r>
        <w:t xml:space="preserve">- </w:t>
      </w:r>
      <w:r w:rsidR="00B07221" w:rsidRPr="00B07221">
        <w:t xml:space="preserve">wyrazy „pkt 6a, 6aa, 17 i 21” zastępuje się wyrazami „pkt 6a, 6aa, 17, 21 i 22”, </w:t>
      </w:r>
    </w:p>
    <w:p w14:paraId="684BB6B0" w14:textId="53FDE338" w:rsidR="00B07221" w:rsidRPr="00B07221" w:rsidRDefault="00FE5B4D" w:rsidP="00360E90">
      <w:pPr>
        <w:pStyle w:val="ZTIRwLITzmtirwlitartykuempunktem"/>
      </w:pPr>
      <w:r>
        <w:t xml:space="preserve">- </w:t>
      </w:r>
      <w:r w:rsidR="00E45F0F">
        <w:tab/>
      </w:r>
      <w:r w:rsidR="00B07221" w:rsidRPr="00B07221">
        <w:t>kropkę zastępuje się średnikiem i dodaje się pkt 8 w brzmieniu:</w:t>
      </w:r>
    </w:p>
    <w:p w14:paraId="5FAFE7F1" w14:textId="662F0587" w:rsidR="00B07221" w:rsidRPr="00B07221" w:rsidRDefault="00B07221" w:rsidP="00B07221">
      <w:pPr>
        <w:pStyle w:val="ZLITPKTzmpktliter"/>
      </w:pPr>
      <w:r w:rsidRPr="00B07221">
        <w:t>„8)</w:t>
      </w:r>
      <w:r w:rsidR="0046365A">
        <w:t xml:space="preserve"> pkt</w:t>
      </w:r>
      <w:r w:rsidR="00E45F0F">
        <w:tab/>
      </w:r>
      <w:r w:rsidRPr="00B07221">
        <w:t xml:space="preserve">23 i 24 – wymierza Szef Krajowej Administracji Skarbowej.”, </w:t>
      </w:r>
    </w:p>
    <w:p w14:paraId="7A6203A8" w14:textId="7CE1C7AB" w:rsidR="00B07221" w:rsidRPr="00B07221" w:rsidRDefault="00B07221" w:rsidP="00E45F0F">
      <w:pPr>
        <w:pStyle w:val="LITlitera"/>
      </w:pPr>
      <w:r w:rsidRPr="00B07221">
        <w:t>b)</w:t>
      </w:r>
      <w:r w:rsidR="00E45F0F">
        <w:tab/>
      </w:r>
      <w:r w:rsidRPr="00B07221">
        <w:t>dodaje się ust. 8 w brzmieniu:</w:t>
      </w:r>
    </w:p>
    <w:p w14:paraId="1D332E95" w14:textId="77777777" w:rsidR="00B07221" w:rsidRPr="00B07221" w:rsidRDefault="00B07221" w:rsidP="00E45F0F">
      <w:pPr>
        <w:pStyle w:val="ZLITUSTzmustliter"/>
      </w:pPr>
      <w:r w:rsidRPr="00B07221">
        <w:t>„8. Szef Krajowej Administracji Skarbowej wymierza karę, o której mowa w art. 63 ust. 1 pkt 23 i 24, w drodze decyzji. Do postępowania w sprawie wymierzenia kary stosuje się przepisy ustawy z dnia 29 sierpnia 1997 r. – Ordynacja podatkowa, a do przesłanek wymiaru administracyjnej kary stosuje się przepisy działu IVA ustawy z dnia 14 czerwca 1960 r. – Kodeks postępowania administracyjnego.”;</w:t>
      </w:r>
    </w:p>
    <w:p w14:paraId="33C1A153" w14:textId="7E1CB116" w:rsidR="00B07221" w:rsidRPr="00B07221" w:rsidRDefault="00B07221" w:rsidP="00E45F0F">
      <w:pPr>
        <w:pStyle w:val="PKTpunkt"/>
      </w:pPr>
      <w:r w:rsidRPr="00B07221">
        <w:t>4)</w:t>
      </w:r>
      <w:r w:rsidR="00E45F0F">
        <w:tab/>
      </w:r>
      <w:r w:rsidRPr="00B07221">
        <w:t>w art. 66 w ust. 1, 7 i 8 wyrazy „art. 64 ust. 1 pkt 1 i 3–7” zastępuje się wyrazami „art. 64 ust. 1 pkt 1 i 3–</w:t>
      </w:r>
      <w:r w:rsidR="00B200A7">
        <w:t>8</w:t>
      </w:r>
      <w:r w:rsidRPr="00B07221">
        <w:t>”.</w:t>
      </w:r>
    </w:p>
    <w:p w14:paraId="2656B9F5" w14:textId="77777777" w:rsidR="00B07221" w:rsidRPr="00B07221" w:rsidRDefault="00B07221" w:rsidP="00B07221">
      <w:pPr>
        <w:pStyle w:val="ARTartustawynprozporzdzenia"/>
      </w:pPr>
      <w:r w:rsidRPr="00E45F0F">
        <w:rPr>
          <w:rStyle w:val="Ppogrubienie"/>
        </w:rPr>
        <w:t>Art. 2.</w:t>
      </w:r>
      <w:r w:rsidRPr="00B07221">
        <w:t xml:space="preserve"> W ustawie z dnia 16 listopada 2016 r. o Krajowej Administracji Skarbowej (Dz. U. z 2025 r. poz. 1131, 1423, 1820 i 1863) wprowadza się następujące zmiany:</w:t>
      </w:r>
    </w:p>
    <w:p w14:paraId="6828A672" w14:textId="2DC289C3" w:rsidR="00B07221" w:rsidRPr="00B07221" w:rsidRDefault="00B07221" w:rsidP="00B07221">
      <w:pPr>
        <w:pStyle w:val="PKTpunkt"/>
      </w:pPr>
      <w:r w:rsidRPr="00B07221">
        <w:t>1)</w:t>
      </w:r>
      <w:r w:rsidR="00E45F0F">
        <w:tab/>
      </w:r>
      <w:r w:rsidRPr="00B07221">
        <w:t>w art. 54 w ust. 2 po pkt 12c dodaje się pkt 12d w brzmieniu:</w:t>
      </w:r>
    </w:p>
    <w:p w14:paraId="7A865753" w14:textId="26604745" w:rsidR="00B07221" w:rsidRPr="00B07221" w:rsidRDefault="00B07221" w:rsidP="00B07221">
      <w:pPr>
        <w:pStyle w:val="ZPKTzmpktartykuempunktem"/>
      </w:pPr>
      <w:r w:rsidRPr="00B07221">
        <w:t>„12d)</w:t>
      </w:r>
      <w:r w:rsidR="00E45F0F">
        <w:tab/>
      </w:r>
      <w:r w:rsidRPr="00B07221">
        <w:t>przestrzeganie przepisów w zakresie wypełniania obowiązku stosowania maksymalnej ceny za 1 litr paliw ciekłych w rozumieniu art. 2 ust. 1 pkt 4 ustawy z dnia 25 sierpnia 2006 r. o systemie monitorowania i kontrolowania jakości paliw ogłoszonej w obwieszczeniu, o którym mowa w art. 34a ust. 5 ustawy</w:t>
      </w:r>
      <w:r w:rsidR="00FE5B4D" w:rsidRPr="00FE5B4D">
        <w:t xml:space="preserve"> z dnia 16 lutego 2007 r. o zapasach ropy naftowej, produktów naftowych i gazu ziemnego oraz zasadach postępowania w sytuacjach zagrożenia bezpieczeństwa paliwowego państwa i zakłóceń na rynku naftowym (Dz. U. z 2024 r. poz. 1281 oraz z 2025 r. poz. 1168 i 1303)</w:t>
      </w:r>
      <w:r w:rsidRPr="00B07221">
        <w:t xml:space="preserve">, lub oferowania do sprzedaży tych paliw ciekłych po cenie wyższej niż cena maksymalna ogłoszona w obwieszczeniu, o którym mowa w art. 34a ust. 5 </w:t>
      </w:r>
      <w:r w:rsidR="00B200A7">
        <w:t xml:space="preserve">ustawy </w:t>
      </w:r>
      <w:r w:rsidRPr="00B07221">
        <w:t>z dnia 16 lutego 2007 r. o zapasach ropy naftowej, produktów naftowych i gazu ziemnego oraz zasadach postępowania w sytuacjach zagrożenia bezpieczeństwa paliwowego państwa i zakłóceń na rynku naftowym</w:t>
      </w:r>
      <w:r w:rsidR="00FE5B4D">
        <w:t>;</w:t>
      </w:r>
      <w:r w:rsidRPr="00B07221">
        <w:t xml:space="preserve">”; </w:t>
      </w:r>
    </w:p>
    <w:p w14:paraId="0ED10B48" w14:textId="0CB7A642" w:rsidR="00B07221" w:rsidRPr="00B07221" w:rsidRDefault="00B07221" w:rsidP="00B07221">
      <w:pPr>
        <w:pStyle w:val="PKTpunkt"/>
      </w:pPr>
      <w:r w:rsidRPr="00B07221">
        <w:t>2)</w:t>
      </w:r>
      <w:r w:rsidR="00E45F0F">
        <w:tab/>
      </w:r>
      <w:r w:rsidRPr="00B07221">
        <w:t>w art. 62 w ust. 5 po pkt 7 dodaje się pkt 7a w brzmieniu:</w:t>
      </w:r>
    </w:p>
    <w:p w14:paraId="1EFCFC2D" w14:textId="129966A3" w:rsidR="00B07221" w:rsidRPr="00B07221" w:rsidRDefault="00B07221" w:rsidP="00B07221">
      <w:pPr>
        <w:pStyle w:val="ZPKTzmpktartykuempunktem"/>
      </w:pPr>
      <w:r w:rsidRPr="00B07221">
        <w:lastRenderedPageBreak/>
        <w:t>„7a)</w:t>
      </w:r>
      <w:r w:rsidR="00E45F0F">
        <w:tab/>
      </w:r>
      <w:r w:rsidRPr="00B07221">
        <w:t>przestrzegania przepisów w zakresie wypełniania obowiązku stosowania maksymalnej ceny za 1 litr paliw ciekłych w rozumieniu art. 2 ust. 1 pkt 4 ustawy z dnia 25 sierpnia 2006 r. o systemie monitorowania i kontrolowania jakości paliw ogłoszonej w obwieszczeniu, o którym mowa w art. 34a ust. 5 ustawy</w:t>
      </w:r>
      <w:r w:rsidR="00FE5B4D">
        <w:t xml:space="preserve"> </w:t>
      </w:r>
      <w:r w:rsidR="00FE5B4D" w:rsidRPr="00FE5B4D">
        <w:t>z dnia 16 lutego 2007 r. o zapasach ropy naftowej, produktów naftowych i gazu ziemnego oraz zasadach postępowania w sytuacjach zagrożenia bezpieczeństwa paliwowego państwa i zakłóceń na rynku naftowym</w:t>
      </w:r>
      <w:r w:rsidRPr="00B07221">
        <w:t>, lub oferowania do sprzedaży tych paliw ciekłych po cenie wyższej niż cena maksymalna ogłoszona w obwieszczeniu, o którym mowa w art. 34a ust. 5 z dnia 16 lutego 2007 r. o zapasach ropy naftowej, produktów naftowych i gazu ziemnego oraz zasadach postępowania w sytuacjach zagrożenia bezpieczeństwa paliwowego państwa i zakłóceń na rynku naftowym</w:t>
      </w:r>
      <w:r w:rsidR="00FE5B4D">
        <w:t>,</w:t>
      </w:r>
      <w:r w:rsidRPr="00B07221">
        <w:t>”.</w:t>
      </w:r>
    </w:p>
    <w:p w14:paraId="6A630FF4" w14:textId="77777777" w:rsidR="00B07221" w:rsidRPr="00B07221" w:rsidRDefault="00B07221" w:rsidP="00B07221">
      <w:pPr>
        <w:pStyle w:val="ARTartustawynprozporzdzenia"/>
      </w:pPr>
      <w:r w:rsidRPr="00B07221">
        <w:rPr>
          <w:rStyle w:val="Ppogrubienie"/>
        </w:rPr>
        <w:t>Art. 3.</w:t>
      </w:r>
      <w:r w:rsidRPr="00B07221">
        <w:t xml:space="preserve"> Przepisy wykonawcze wydane na podstawie art. 62 ust. 16 ustawy zmienianej w art. 2 zachowują moc i mogą być zmieniane. </w:t>
      </w:r>
    </w:p>
    <w:p w14:paraId="5966A22A" w14:textId="216D6184" w:rsidR="00261A16" w:rsidRPr="00737F6A" w:rsidRDefault="00B07221" w:rsidP="00360E90">
      <w:pPr>
        <w:pStyle w:val="ARTartustawynprozporzdzenia"/>
      </w:pPr>
      <w:r w:rsidRPr="00B07221">
        <w:rPr>
          <w:rStyle w:val="Ppogrubienie"/>
        </w:rPr>
        <w:t>Art. 4.</w:t>
      </w:r>
      <w:r w:rsidRPr="00B07221">
        <w:t xml:space="preserve"> Ustawa wchodzi w życie z dniem następującym po dniu ogłoszenia. </w:t>
      </w:r>
    </w:p>
    <w:sectPr w:rsidR="00261A16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2FD5E" w14:textId="77777777" w:rsidR="00B046D1" w:rsidRDefault="00B046D1">
      <w:r>
        <w:separator/>
      </w:r>
    </w:p>
  </w:endnote>
  <w:endnote w:type="continuationSeparator" w:id="0">
    <w:p w14:paraId="2A8B52AE" w14:textId="77777777" w:rsidR="00B046D1" w:rsidRDefault="00B04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8BEC1" w14:textId="77777777" w:rsidR="00B046D1" w:rsidRDefault="00B046D1">
      <w:r>
        <w:separator/>
      </w:r>
    </w:p>
  </w:footnote>
  <w:footnote w:type="continuationSeparator" w:id="0">
    <w:p w14:paraId="00D34CB7" w14:textId="77777777" w:rsidR="00B046D1" w:rsidRDefault="00B04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C4683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57521053">
    <w:abstractNumId w:val="23"/>
  </w:num>
  <w:num w:numId="2" w16cid:durableId="1220509179">
    <w:abstractNumId w:val="23"/>
  </w:num>
  <w:num w:numId="3" w16cid:durableId="529683776">
    <w:abstractNumId w:val="18"/>
  </w:num>
  <w:num w:numId="4" w16cid:durableId="2001615288">
    <w:abstractNumId w:val="18"/>
  </w:num>
  <w:num w:numId="5" w16cid:durableId="812258385">
    <w:abstractNumId w:val="35"/>
  </w:num>
  <w:num w:numId="6" w16cid:durableId="950207297">
    <w:abstractNumId w:val="31"/>
  </w:num>
  <w:num w:numId="7" w16cid:durableId="1847331001">
    <w:abstractNumId w:val="35"/>
  </w:num>
  <w:num w:numId="8" w16cid:durableId="1332491674">
    <w:abstractNumId w:val="31"/>
  </w:num>
  <w:num w:numId="9" w16cid:durableId="818154780">
    <w:abstractNumId w:val="35"/>
  </w:num>
  <w:num w:numId="10" w16cid:durableId="583956282">
    <w:abstractNumId w:val="31"/>
  </w:num>
  <w:num w:numId="11" w16cid:durableId="2086998762">
    <w:abstractNumId w:val="14"/>
  </w:num>
  <w:num w:numId="12" w16cid:durableId="829980511">
    <w:abstractNumId w:val="10"/>
  </w:num>
  <w:num w:numId="13" w16cid:durableId="1421368704">
    <w:abstractNumId w:val="15"/>
  </w:num>
  <w:num w:numId="14" w16cid:durableId="515581642">
    <w:abstractNumId w:val="26"/>
  </w:num>
  <w:num w:numId="15" w16cid:durableId="1103108686">
    <w:abstractNumId w:val="14"/>
  </w:num>
  <w:num w:numId="16" w16cid:durableId="774595317">
    <w:abstractNumId w:val="16"/>
  </w:num>
  <w:num w:numId="17" w16cid:durableId="688725916">
    <w:abstractNumId w:val="8"/>
  </w:num>
  <w:num w:numId="18" w16cid:durableId="538055489">
    <w:abstractNumId w:val="3"/>
  </w:num>
  <w:num w:numId="19" w16cid:durableId="1622304638">
    <w:abstractNumId w:val="2"/>
  </w:num>
  <w:num w:numId="20" w16cid:durableId="2027100861">
    <w:abstractNumId w:val="1"/>
  </w:num>
  <w:num w:numId="21" w16cid:durableId="860750150">
    <w:abstractNumId w:val="0"/>
  </w:num>
  <w:num w:numId="22" w16cid:durableId="63645357">
    <w:abstractNumId w:val="9"/>
  </w:num>
  <w:num w:numId="23" w16cid:durableId="2144883905">
    <w:abstractNumId w:val="7"/>
  </w:num>
  <w:num w:numId="24" w16cid:durableId="995298790">
    <w:abstractNumId w:val="6"/>
  </w:num>
  <w:num w:numId="25" w16cid:durableId="567307357">
    <w:abstractNumId w:val="5"/>
  </w:num>
  <w:num w:numId="26" w16cid:durableId="1263420953">
    <w:abstractNumId w:val="4"/>
  </w:num>
  <w:num w:numId="27" w16cid:durableId="580524532">
    <w:abstractNumId w:val="33"/>
  </w:num>
  <w:num w:numId="28" w16cid:durableId="699015840">
    <w:abstractNumId w:val="25"/>
  </w:num>
  <w:num w:numId="29" w16cid:durableId="1195315508">
    <w:abstractNumId w:val="36"/>
  </w:num>
  <w:num w:numId="30" w16cid:durableId="1217426223">
    <w:abstractNumId w:val="32"/>
  </w:num>
  <w:num w:numId="31" w16cid:durableId="438570888">
    <w:abstractNumId w:val="19"/>
  </w:num>
  <w:num w:numId="32" w16cid:durableId="92284840">
    <w:abstractNumId w:val="11"/>
  </w:num>
  <w:num w:numId="33" w16cid:durableId="378021324">
    <w:abstractNumId w:val="30"/>
  </w:num>
  <w:num w:numId="34" w16cid:durableId="2072842428">
    <w:abstractNumId w:val="20"/>
  </w:num>
  <w:num w:numId="35" w16cid:durableId="730881054">
    <w:abstractNumId w:val="17"/>
  </w:num>
  <w:num w:numId="36" w16cid:durableId="4675393">
    <w:abstractNumId w:val="22"/>
  </w:num>
  <w:num w:numId="37" w16cid:durableId="218395912">
    <w:abstractNumId w:val="27"/>
  </w:num>
  <w:num w:numId="38" w16cid:durableId="1150057278">
    <w:abstractNumId w:val="24"/>
  </w:num>
  <w:num w:numId="39" w16cid:durableId="958141997">
    <w:abstractNumId w:val="13"/>
  </w:num>
  <w:num w:numId="40" w16cid:durableId="596912563">
    <w:abstractNumId w:val="29"/>
  </w:num>
  <w:num w:numId="41" w16cid:durableId="825435831">
    <w:abstractNumId w:val="28"/>
  </w:num>
  <w:num w:numId="42" w16cid:durableId="1181893569">
    <w:abstractNumId w:val="21"/>
  </w:num>
  <w:num w:numId="43" w16cid:durableId="901058687">
    <w:abstractNumId w:val="34"/>
  </w:num>
  <w:num w:numId="44" w16cid:durableId="104572078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221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0E90"/>
    <w:rsid w:val="003647D5"/>
    <w:rsid w:val="003674B0"/>
    <w:rsid w:val="0037540C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815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9CA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65A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4E03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52CA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2ADC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A0D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47B3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46D1"/>
    <w:rsid w:val="00B07221"/>
    <w:rsid w:val="00B07700"/>
    <w:rsid w:val="00B13921"/>
    <w:rsid w:val="00B1528C"/>
    <w:rsid w:val="00B16ACD"/>
    <w:rsid w:val="00B200A7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099A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268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5F0F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D72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6E4"/>
    <w:rsid w:val="00F848A3"/>
    <w:rsid w:val="00F84ACF"/>
    <w:rsid w:val="00F85742"/>
    <w:rsid w:val="00F85BF8"/>
    <w:rsid w:val="00F871CE"/>
    <w:rsid w:val="00F87802"/>
    <w:rsid w:val="00F92C0A"/>
    <w:rsid w:val="00F93077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5B4D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ADB92B"/>
  <w15:docId w15:val="{968EAC37-69D8-407E-A2D6-11DEDB1C8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0A0D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A60A0D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  <w:rsid w:val="00A60A0D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  <w:rsid w:val="00A60A0D"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A60A0D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A60A0D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A60A0D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A60A0D"/>
    <w:pPr>
      <w:ind w:left="1780"/>
    </w:pPr>
  </w:style>
  <w:style w:type="character" w:styleId="Odwoanieprzypisudolnego">
    <w:name w:val="footnote reference"/>
    <w:uiPriority w:val="99"/>
    <w:semiHidden/>
    <w:rsid w:val="00A60A0D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A60A0D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A60A0D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A60A0D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A60A0D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A60A0D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A60A0D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A60A0D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A60A0D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A60A0D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A60A0D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A60A0D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A60A0D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A60A0D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A60A0D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A60A0D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A60A0D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A60A0D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A60A0D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A60A0D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A60A0D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A60A0D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A60A0D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A60A0D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A60A0D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A60A0D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A60A0D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A60A0D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A60A0D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A60A0D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A60A0D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A60A0D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A60A0D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A60A0D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A60A0D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A60A0D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A60A0D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A60A0D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A60A0D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A60A0D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A60A0D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A60A0D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A60A0D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A60A0D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A60A0D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A60A0D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A60A0D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A60A0D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A60A0D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A60A0D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A60A0D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A60A0D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A60A0D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0A0D"/>
  </w:style>
  <w:style w:type="paragraph" w:customStyle="1" w:styleId="ZTIRLITzmlittiret">
    <w:name w:val="Z_TIR/LIT – zm. lit. tiret"/>
    <w:basedOn w:val="LITlitera"/>
    <w:uiPriority w:val="57"/>
    <w:qFormat/>
    <w:rsid w:val="00A60A0D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A60A0D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A60A0D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A60A0D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A60A0D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A60A0D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A60A0D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A60A0D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A60A0D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A60A0D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A60A0D"/>
  </w:style>
  <w:style w:type="paragraph" w:customStyle="1" w:styleId="ZTIR2TIRzmpodwtirtiret">
    <w:name w:val="Z_TIR/2TIR – zm. podw. tir. tiret"/>
    <w:basedOn w:val="TIRtiret"/>
    <w:uiPriority w:val="78"/>
    <w:qFormat/>
    <w:rsid w:val="00A60A0D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A60A0D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A60A0D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A60A0D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A60A0D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A60A0D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A60A0D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A60A0D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A60A0D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A60A0D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A60A0D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A60A0D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A60A0D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A60A0D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A60A0D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A60A0D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A60A0D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A60A0D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A60A0D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A60A0D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A60A0D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A60A0D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A60A0D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A60A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60A0D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60A0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60A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0A0D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A60A0D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A60A0D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A60A0D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A60A0D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A60A0D"/>
    <w:pPr>
      <w:ind w:left="2404"/>
    </w:pPr>
  </w:style>
  <w:style w:type="paragraph" w:customStyle="1" w:styleId="ODNONIKtreodnonika">
    <w:name w:val="ODNOŚNIK – treść odnośnika"/>
    <w:uiPriority w:val="19"/>
    <w:qFormat/>
    <w:rsid w:val="00A60A0D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A60A0D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A60A0D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A60A0D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A60A0D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A60A0D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A60A0D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A60A0D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A60A0D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A60A0D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A60A0D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A60A0D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A60A0D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A60A0D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A60A0D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A60A0D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A60A0D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A60A0D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A60A0D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A60A0D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A60A0D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A60A0D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A60A0D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A60A0D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A60A0D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A60A0D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A60A0D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A60A0D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A60A0D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A60A0D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A60A0D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A60A0D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A60A0D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A60A0D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A60A0D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A60A0D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A60A0D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A60A0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A60A0D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A60A0D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A60A0D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A60A0D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A60A0D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A60A0D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A60A0D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A60A0D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A60A0D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A60A0D"/>
  </w:style>
  <w:style w:type="paragraph" w:customStyle="1" w:styleId="ZZUSTzmianazmust">
    <w:name w:val="ZZ/UST(§) – zmiana zm. ust. (§)"/>
    <w:basedOn w:val="ZZARTzmianazmart"/>
    <w:uiPriority w:val="65"/>
    <w:qFormat/>
    <w:rsid w:val="00A60A0D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A60A0D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A60A0D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A60A0D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A60A0D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A60A0D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A60A0D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A60A0D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A60A0D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A60A0D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A60A0D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A60A0D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A60A0D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A60A0D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A60A0D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A60A0D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A60A0D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A60A0D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A60A0D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A60A0D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A60A0D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A60A0D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A60A0D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A60A0D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A60A0D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A60A0D"/>
  </w:style>
  <w:style w:type="paragraph" w:customStyle="1" w:styleId="TEKSTZacznikido">
    <w:name w:val="TEKST&quot;Załącznik(i) do ...&quot;"/>
    <w:uiPriority w:val="28"/>
    <w:qFormat/>
    <w:rsid w:val="00A60A0D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A60A0D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A60A0D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A60A0D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A60A0D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A60A0D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A60A0D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A60A0D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A60A0D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A60A0D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A60A0D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A60A0D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A60A0D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A60A0D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A60A0D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A60A0D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A60A0D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A60A0D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A60A0D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A60A0D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A60A0D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A60A0D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A60A0D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A60A0D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A60A0D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A60A0D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A60A0D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A60A0D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A60A0D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A60A0D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A60A0D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A60A0D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A60A0D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A60A0D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A60A0D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A60A0D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A60A0D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A60A0D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A60A0D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A60A0D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A60A0D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A60A0D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60A0D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A60A0D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A60A0D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A60A0D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60A0D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60A0D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A60A0D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A60A0D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A60A0D"/>
    <w:rPr>
      <w:b/>
    </w:rPr>
  </w:style>
  <w:style w:type="character" w:customStyle="1" w:styleId="Kkursywa">
    <w:name w:val="_K_ – kursywa"/>
    <w:basedOn w:val="Domylnaczcionkaakapitu"/>
    <w:uiPriority w:val="1"/>
    <w:qFormat/>
    <w:rsid w:val="00A60A0D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A60A0D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A60A0D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A60A0D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60A0D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A60A0D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A60A0D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A60A0D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A60A0D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A60A0D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A60A0D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A60A0D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A60A0D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A60A0D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A60A0D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A60A0D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A60A0D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A60A0D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A60A0D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A60A0D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A60A0D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0A0D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A60A0D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A60A0D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0A0D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0A0D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60A0D"/>
    <w:pPr>
      <w:ind w:left="1780"/>
    </w:pPr>
  </w:style>
  <w:style w:type="table" w:styleId="Tabela-Siatka">
    <w:name w:val="Table Grid"/>
    <w:basedOn w:val="Standardowy"/>
    <w:locked/>
    <w:rsid w:val="00A60A0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A60A0D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A60A0D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A60A0D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A60A0D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A60A0D"/>
    <w:rPr>
      <w:color w:val="808080"/>
    </w:rPr>
  </w:style>
  <w:style w:type="paragraph" w:styleId="Poprawka">
    <w:name w:val="Revision"/>
    <w:hidden/>
    <w:uiPriority w:val="99"/>
    <w:semiHidden/>
    <w:rsid w:val="00672ADC"/>
    <w:pPr>
      <w:spacing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bodych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061A03E-7637-4BF7-A27F-EAE879B6C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1</TotalTime>
  <Pages>4</Pages>
  <Words>1078</Words>
  <Characters>6469</Characters>
  <Application>Microsoft Office Word</Application>
  <DocSecurity>4</DocSecurity>
  <Lines>53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7532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JD</dc:creator>
  <cp:lastModifiedBy>Bodych Dominika</cp:lastModifiedBy>
  <cp:revision>2</cp:revision>
  <cp:lastPrinted>2012-04-23T06:39:00Z</cp:lastPrinted>
  <dcterms:created xsi:type="dcterms:W3CDTF">2026-03-26T17:37:00Z</dcterms:created>
  <dcterms:modified xsi:type="dcterms:W3CDTF">2026-03-26T17:37:00Z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