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117D" w14:textId="3B6F7CD9" w:rsidR="00080CF8" w:rsidRPr="00AB5431" w:rsidRDefault="00D65C6B" w:rsidP="00EF5A20">
      <w:pPr>
        <w:pStyle w:val="OZNPROJEKTUwskazaniedatylubwersjiprojektu"/>
      </w:pPr>
      <w:r>
        <w:t>P</w:t>
      </w:r>
      <w:r w:rsidR="00080CF8" w:rsidRPr="003D5EC6">
        <w:t>rojekt</w:t>
      </w:r>
      <w:r w:rsidR="000544B0" w:rsidRPr="003D5EC6">
        <w:t xml:space="preserve"> </w:t>
      </w:r>
    </w:p>
    <w:p w14:paraId="3DD59871" w14:textId="77777777" w:rsidR="001E7005" w:rsidRPr="00F0419F" w:rsidRDefault="001E7005" w:rsidP="001E7005">
      <w:pPr>
        <w:pStyle w:val="OZNRODZAKTUtznustawalubrozporzdzenieiorganwydajcy"/>
      </w:pPr>
      <w:r w:rsidRPr="00F0419F">
        <w:t>ustawA</w:t>
      </w:r>
    </w:p>
    <w:p w14:paraId="4645EB16" w14:textId="344B12EA" w:rsidR="001E7005" w:rsidRPr="003D5EC6" w:rsidRDefault="001E7005" w:rsidP="001E7005">
      <w:pPr>
        <w:pStyle w:val="DATAAKTUdatauchwalenialubwydaniaaktu"/>
      </w:pPr>
      <w:r w:rsidRPr="003D5EC6">
        <w:t xml:space="preserve">z dnia </w:t>
      </w:r>
    </w:p>
    <w:p w14:paraId="03588223" w14:textId="77777777" w:rsidR="001E7005" w:rsidRPr="00A240D2" w:rsidRDefault="001E7005" w:rsidP="001E7005">
      <w:pPr>
        <w:pStyle w:val="TYTUAKTUprzedmiotregulacjiustawylubrozporzdzenia"/>
        <w:rPr>
          <w:rStyle w:val="IGindeksgrny"/>
        </w:rPr>
      </w:pPr>
      <w:r w:rsidRPr="00A240D2">
        <w:t>o związku metropolitalnym w województwie pomorskim</w:t>
      </w:r>
      <w:r w:rsidRPr="003D5EC6">
        <w:rPr>
          <w:rStyle w:val="IGPindeksgrnyipogrubienie"/>
        </w:rPr>
        <w:footnoteReference w:id="1"/>
      </w:r>
      <w:r w:rsidRPr="003D5EC6">
        <w:rPr>
          <w:rStyle w:val="IGPindeksgrnyipogrubienie"/>
        </w:rPr>
        <w:t>)</w:t>
      </w:r>
    </w:p>
    <w:p w14:paraId="758535B4" w14:textId="77777777" w:rsidR="001E7005" w:rsidRPr="003D5EC6" w:rsidRDefault="001E7005" w:rsidP="001E7005">
      <w:pPr>
        <w:pStyle w:val="ROZDZODDZOZNoznaczenierozdziauluboddziau"/>
      </w:pPr>
      <w:r w:rsidRPr="003D5EC6">
        <w:t>Rozdział 1</w:t>
      </w:r>
    </w:p>
    <w:p w14:paraId="126A350D" w14:textId="77777777" w:rsidR="001E7005" w:rsidRPr="003D5EC6" w:rsidRDefault="001E7005" w:rsidP="00883E1C">
      <w:pPr>
        <w:pStyle w:val="ROZDZODDZPRZEDMprzedmiotregulacjirozdziauluboddziau"/>
      </w:pPr>
      <w:r w:rsidRPr="003D5EC6">
        <w:t>Przepisy ogólne</w:t>
      </w:r>
    </w:p>
    <w:p w14:paraId="0F81F48A" w14:textId="4573208F" w:rsidR="001E7005" w:rsidRPr="003D5EC6" w:rsidRDefault="001E7005" w:rsidP="001E7005">
      <w:pPr>
        <w:pStyle w:val="ARTartustawynprozporzdzenia"/>
      </w:pPr>
      <w:r w:rsidRPr="00883E1C">
        <w:rPr>
          <w:rStyle w:val="Ppogrubienie"/>
        </w:rPr>
        <w:t>Art. 1.</w:t>
      </w:r>
      <w:r w:rsidR="00F756CF">
        <w:t> </w:t>
      </w:r>
      <w:r w:rsidRPr="003D5EC6">
        <w:t>1.</w:t>
      </w:r>
      <w:r w:rsidR="00F756CF">
        <w:t> </w:t>
      </w:r>
      <w:r w:rsidRPr="003D5EC6">
        <w:t xml:space="preserve">Ustawa określa zasady i tryb tworzenia oraz zasady funkcjonowania związku metropolitalnego w województwie pomorskim, zwanego dalej </w:t>
      </w:r>
      <w:r w:rsidR="00883E1C">
        <w:t>„</w:t>
      </w:r>
      <w:r w:rsidRPr="003D5EC6">
        <w:t>związkiem metropolitalnym</w:t>
      </w:r>
      <w:r w:rsidR="00883E1C">
        <w:t>”</w:t>
      </w:r>
      <w:r w:rsidRPr="003D5EC6">
        <w:t>.</w:t>
      </w:r>
    </w:p>
    <w:p w14:paraId="078F0A2F" w14:textId="77777777" w:rsidR="001E7005" w:rsidRPr="003D5EC6" w:rsidRDefault="001E7005" w:rsidP="001E7005">
      <w:pPr>
        <w:pStyle w:val="USTustnpkodeksu"/>
      </w:pPr>
      <w:r w:rsidRPr="003D5EC6">
        <w:t>2. Związek metropolitalny jest zrzeszeniem gmin</w:t>
      </w:r>
      <w:r w:rsidRPr="003D5EC6">
        <w:rPr>
          <w:rStyle w:val="TEKSTOZNACZONYWDOKUMENCIERDOWYMJAKOUKRYTY"/>
          <w:color w:val="auto"/>
          <w:u w:val="none"/>
        </w:rPr>
        <w:t xml:space="preserve"> albo </w:t>
      </w:r>
      <w:r w:rsidRPr="003D5EC6">
        <w:t>gmin i powiatów województwa pomorskiego, charakteryzujących się istnieniem silnych powiązań funkcjonalnych oraz zaawansowaniem procesów urbanizacyjnych, położonym na obszarze spójnym pod względem przestrzennym, który zamieszkuje co najmniej 1 000 000 mieszkańców.</w:t>
      </w:r>
    </w:p>
    <w:p w14:paraId="15865B75" w14:textId="77777777" w:rsidR="001E7005" w:rsidRDefault="001E7005" w:rsidP="001E7005">
      <w:pPr>
        <w:pStyle w:val="USTustnpkodeksu"/>
      </w:pPr>
      <w:r w:rsidRPr="003D5EC6">
        <w:t>3. W skład związku metropolitalnego wchodzą miasta na prawach powiatu: Gdańsk, Gdynia i Sopot.</w:t>
      </w:r>
    </w:p>
    <w:p w14:paraId="5E6F5BB0" w14:textId="77777777" w:rsidR="00055ADF" w:rsidRDefault="00C3414F" w:rsidP="001E7005">
      <w:pPr>
        <w:pStyle w:val="USTustnpkodeksu"/>
      </w:pPr>
      <w:r>
        <w:t>4. Ob</w:t>
      </w:r>
      <w:r w:rsidRPr="00C3414F">
        <w:t xml:space="preserve">szar związku metropolitalnego </w:t>
      </w:r>
      <w:r>
        <w:t>ustala się</w:t>
      </w:r>
      <w:r w:rsidRPr="00C3414F">
        <w:t xml:space="preserve"> na podstawie granic administracyjnych gmin wchodzących w skład </w:t>
      </w:r>
      <w:r>
        <w:t xml:space="preserve">tego </w:t>
      </w:r>
      <w:r w:rsidRPr="00C3414F">
        <w:t>związku</w:t>
      </w:r>
      <w:r>
        <w:t>.</w:t>
      </w:r>
      <w:r w:rsidR="00350347">
        <w:t xml:space="preserve"> Mieszkańcami związku metropolitalnego są mieszkańcy</w:t>
      </w:r>
      <w:r w:rsidR="00350347" w:rsidRPr="00350347">
        <w:t xml:space="preserve"> </w:t>
      </w:r>
      <w:r w:rsidR="00350347" w:rsidRPr="00C3414F">
        <w:t xml:space="preserve">gmin wchodzących w skład </w:t>
      </w:r>
      <w:r w:rsidR="00350347">
        <w:t xml:space="preserve">tego </w:t>
      </w:r>
      <w:r w:rsidR="00350347" w:rsidRPr="00C3414F">
        <w:t>związku</w:t>
      </w:r>
      <w:r w:rsidR="00350347" w:rsidRPr="003D5EC6">
        <w:t>.</w:t>
      </w:r>
    </w:p>
    <w:p w14:paraId="711D5403" w14:textId="77777777" w:rsidR="001E7005" w:rsidRPr="003D5EC6" w:rsidRDefault="00350347" w:rsidP="001E7005">
      <w:pPr>
        <w:pStyle w:val="USTustnpkodeksu"/>
      </w:pPr>
      <w:r>
        <w:t>5</w:t>
      </w:r>
      <w:r w:rsidR="00DC5F87" w:rsidRPr="003D5EC6">
        <w:t>. W przypadku</w:t>
      </w:r>
      <w:r w:rsidR="001E7005" w:rsidRPr="003D5EC6">
        <w:t xml:space="preserve"> gdy silne powiązania funkcjonalne oraz zaawansowane procesy urbanizacyjne dotyczą jednostki samorządu terytorialnego usytuowanej poza granicami </w:t>
      </w:r>
      <w:r w:rsidR="001E7005" w:rsidRPr="003D5EC6">
        <w:lastRenderedPageBreak/>
        <w:t>administracyjnymi województwa pomorskiego, granice związku metropolitalnego mogą wykraczać poza granice tego województwa i obejmować tę jednostkę.</w:t>
      </w:r>
    </w:p>
    <w:p w14:paraId="0D2CF892" w14:textId="72A30842" w:rsidR="001E7005" w:rsidRPr="003D5EC6" w:rsidRDefault="001E7005" w:rsidP="00EF5A20">
      <w:pPr>
        <w:pStyle w:val="ARTartustawynprozporzdzenia"/>
      </w:pPr>
      <w:r w:rsidRPr="003D5EC6">
        <w:rPr>
          <w:rStyle w:val="Ppogrubienie"/>
        </w:rPr>
        <w:t>Art.</w:t>
      </w:r>
      <w:r w:rsidR="00A13F34">
        <w:rPr>
          <w:rStyle w:val="Ppogrubienie"/>
        </w:rPr>
        <w:t> </w:t>
      </w:r>
      <w:r w:rsidRPr="003D5EC6">
        <w:rPr>
          <w:rStyle w:val="Ppogrubienie"/>
        </w:rPr>
        <w:t>2.</w:t>
      </w:r>
      <w:r w:rsidR="00A13F34">
        <w:t> </w:t>
      </w:r>
      <w:r w:rsidRPr="003D5EC6">
        <w:t>Ilekroć w ustawie jest mowa o:</w:t>
      </w:r>
    </w:p>
    <w:p w14:paraId="1148A7B9" w14:textId="77777777" w:rsidR="001E7005" w:rsidRPr="003D5EC6" w:rsidRDefault="00055ADF" w:rsidP="001E7005">
      <w:pPr>
        <w:pStyle w:val="PKTpunkt"/>
      </w:pPr>
      <w:r>
        <w:t>1</w:t>
      </w:r>
      <w:r w:rsidR="001E7005" w:rsidRPr="003D5EC6">
        <w:t>)</w:t>
      </w:r>
      <w:r w:rsidR="001E7005" w:rsidRPr="003D5EC6">
        <w:tab/>
        <w:t>związku jednostek samorządu terytorialnego – należy przez to rozumieć związek komunalny oraz związek metropolitalny;</w:t>
      </w:r>
    </w:p>
    <w:p w14:paraId="2B571DE7" w14:textId="7B0DD271" w:rsidR="001E7005" w:rsidRPr="003D5EC6" w:rsidRDefault="00055ADF" w:rsidP="001E7005">
      <w:pPr>
        <w:pStyle w:val="PKTpunkt"/>
      </w:pPr>
      <w:r>
        <w:t>2</w:t>
      </w:r>
      <w:r w:rsidR="001E7005" w:rsidRPr="003D5EC6">
        <w:t>)</w:t>
      </w:r>
      <w:r w:rsidR="001E7005" w:rsidRPr="003D5EC6">
        <w:tab/>
        <w:t>związku komunalnym – należy przez to rozumieć związek międzygminny, o którym mowa w ustawie z dnia 8 marca 1990 r. o samorządzie gminnym (</w:t>
      </w:r>
      <w:r w:rsidR="00420F45">
        <w:t>Dz. U.</w:t>
      </w:r>
      <w:r w:rsidR="001E7005" w:rsidRPr="003D5EC6">
        <w:t xml:space="preserve"> z 2025 r.</w:t>
      </w:r>
      <w:r w:rsidR="00420F45">
        <w:t xml:space="preserve"> poz. </w:t>
      </w:r>
      <w:r w:rsidR="001E7005" w:rsidRPr="003D5EC6">
        <w:t>115</w:t>
      </w:r>
      <w:r w:rsidR="00420F45" w:rsidRPr="003D5EC6">
        <w:t>3</w:t>
      </w:r>
      <w:r w:rsidR="00420F45">
        <w:t xml:space="preserve"> i </w:t>
      </w:r>
      <w:r w:rsidR="00777667" w:rsidRPr="003D5EC6">
        <w:t>143</w:t>
      </w:r>
      <w:r w:rsidR="00420F45" w:rsidRPr="003D5EC6">
        <w:t>6</w:t>
      </w:r>
      <w:r w:rsidR="00420F45">
        <w:t xml:space="preserve"> oraz</w:t>
      </w:r>
      <w:r w:rsidR="00420F45" w:rsidRPr="003D5EC6">
        <w:t xml:space="preserve"> z</w:t>
      </w:r>
      <w:r w:rsidR="00420F45">
        <w:t> </w:t>
      </w:r>
      <w:r w:rsidR="00A4455C" w:rsidRPr="003D5EC6">
        <w:t>202</w:t>
      </w:r>
      <w:r w:rsidR="00420F45" w:rsidRPr="003D5EC6">
        <w:t>6</w:t>
      </w:r>
      <w:r w:rsidR="00420F45">
        <w:t> </w:t>
      </w:r>
      <w:r w:rsidR="00A4455C" w:rsidRPr="003D5EC6">
        <w:t>r.</w:t>
      </w:r>
      <w:r w:rsidR="00420F45">
        <w:t xml:space="preserve"> poz. </w:t>
      </w:r>
      <w:r w:rsidR="00A4455C" w:rsidRPr="003D5EC6">
        <w:t>252</w:t>
      </w:r>
      <w:r w:rsidR="001E7005" w:rsidRPr="003D5EC6">
        <w:t>), a także związek powiatowo</w:t>
      </w:r>
      <w:r w:rsidR="00420F45">
        <w:noBreakHyphen/>
      </w:r>
      <w:r w:rsidR="001E7005" w:rsidRPr="003D5EC6">
        <w:t>gminny i związek powiatów, o którym mowa w ustawie z dnia 5 </w:t>
      </w:r>
      <w:r w:rsidR="00350347">
        <w:t>czerwca</w:t>
      </w:r>
      <w:r w:rsidR="00350347" w:rsidRPr="003D5EC6">
        <w:t xml:space="preserve"> </w:t>
      </w:r>
      <w:r w:rsidR="001E7005" w:rsidRPr="003D5EC6">
        <w:t>1998 r. o samorządzie powiatowym (</w:t>
      </w:r>
      <w:r w:rsidR="00420F45">
        <w:t>Dz. U.</w:t>
      </w:r>
      <w:r w:rsidR="001E7005" w:rsidRPr="003D5EC6">
        <w:t xml:space="preserve"> z 202</w:t>
      </w:r>
      <w:r w:rsidR="00777667" w:rsidRPr="003D5EC6">
        <w:t>5</w:t>
      </w:r>
      <w:r w:rsidR="001E7005" w:rsidRPr="003D5EC6">
        <w:t> r.</w:t>
      </w:r>
      <w:r w:rsidR="00420F45">
        <w:t xml:space="preserve"> poz. </w:t>
      </w:r>
      <w:r w:rsidR="00777667" w:rsidRPr="003D5EC6">
        <w:t>168</w:t>
      </w:r>
      <w:r w:rsidR="00420F45" w:rsidRPr="003D5EC6">
        <w:t>4</w:t>
      </w:r>
      <w:r w:rsidR="00420F45">
        <w:t xml:space="preserve"> oraz</w:t>
      </w:r>
      <w:r w:rsidR="00420F45" w:rsidRPr="003D5EC6">
        <w:t xml:space="preserve"> z</w:t>
      </w:r>
      <w:r w:rsidR="00420F45">
        <w:t> </w:t>
      </w:r>
      <w:r w:rsidR="00286B28" w:rsidRPr="003D5EC6">
        <w:t>202</w:t>
      </w:r>
      <w:r w:rsidR="00420F45" w:rsidRPr="003D5EC6">
        <w:t>6</w:t>
      </w:r>
      <w:r w:rsidR="00420F45">
        <w:t> </w:t>
      </w:r>
      <w:r w:rsidR="00286B28" w:rsidRPr="003D5EC6">
        <w:t>r.</w:t>
      </w:r>
      <w:r w:rsidR="00420F45">
        <w:t xml:space="preserve"> poz. </w:t>
      </w:r>
      <w:r w:rsidR="00286B28" w:rsidRPr="003D5EC6">
        <w:t>252</w:t>
      </w:r>
      <w:r w:rsidR="001E7005" w:rsidRPr="003D5EC6">
        <w:t>).</w:t>
      </w:r>
    </w:p>
    <w:p w14:paraId="4822FB83" w14:textId="63FB7F76" w:rsidR="001E7005" w:rsidRPr="003D5EC6" w:rsidRDefault="001E7005" w:rsidP="006976B4">
      <w:pPr>
        <w:pStyle w:val="ARTartustawynprozporzdzenia"/>
      </w:pPr>
      <w:r w:rsidRPr="00883E1C">
        <w:rPr>
          <w:rStyle w:val="Ppogrubienie"/>
        </w:rPr>
        <w:t>Art. 3.</w:t>
      </w:r>
      <w:r w:rsidR="00A13F34">
        <w:t> </w:t>
      </w:r>
      <w:r w:rsidRPr="003D5EC6">
        <w:t>1.</w:t>
      </w:r>
      <w:r w:rsidR="00A13F34">
        <w:rPr>
          <w:rStyle w:val="Ppogrubienie"/>
        </w:rPr>
        <w:t> </w:t>
      </w:r>
      <w:r w:rsidRPr="003D5EC6">
        <w:t>Z</w:t>
      </w:r>
      <w:r w:rsidR="00286B28" w:rsidRPr="003D5EC6">
        <w:t>wią</w:t>
      </w:r>
      <w:r w:rsidRPr="003D5EC6">
        <w:t>zek metropolitalny wykonuje zadania publiczne w imieniu własnym i na własną odpowiedzialność.</w:t>
      </w:r>
    </w:p>
    <w:p w14:paraId="0117AD35" w14:textId="77777777" w:rsidR="001E7005" w:rsidRPr="003D5EC6" w:rsidRDefault="001E7005" w:rsidP="001E7005">
      <w:pPr>
        <w:pStyle w:val="USTustnpkodeksu"/>
      </w:pPr>
      <w:r w:rsidRPr="003D5EC6">
        <w:t>2. Związek metropolitalny ma osobowość prawną.</w:t>
      </w:r>
    </w:p>
    <w:p w14:paraId="045C6ADA" w14:textId="77777777" w:rsidR="001E7005" w:rsidRPr="003D5EC6" w:rsidRDefault="001E7005" w:rsidP="00350347">
      <w:pPr>
        <w:pStyle w:val="USTustnpkodeksu"/>
      </w:pPr>
      <w:r w:rsidRPr="003D5EC6">
        <w:t>3. Samodzielność związku metropolitalnego podlega ochronie sądowej.</w:t>
      </w:r>
    </w:p>
    <w:p w14:paraId="687BE132" w14:textId="70467B45" w:rsidR="001E7005" w:rsidRPr="003D5EC6" w:rsidRDefault="001E7005" w:rsidP="000544B0">
      <w:pPr>
        <w:pStyle w:val="ARTartustawynprozporzdzenia"/>
      </w:pPr>
      <w:r w:rsidRPr="00883E1C">
        <w:rPr>
          <w:rStyle w:val="Ppogrubienie"/>
        </w:rPr>
        <w:t>Art. 4.</w:t>
      </w:r>
      <w:r w:rsidR="00A13F34">
        <w:t> </w:t>
      </w:r>
      <w:r w:rsidRPr="003D5EC6">
        <w:t>1.</w:t>
      </w:r>
      <w:r w:rsidR="00A13F34">
        <w:rPr>
          <w:rStyle w:val="Ppogrubienie"/>
        </w:rPr>
        <w:t> </w:t>
      </w:r>
      <w:r w:rsidRPr="003D5EC6">
        <w:t>O</w:t>
      </w:r>
      <w:r w:rsidRPr="003D5EC6">
        <w:rPr>
          <w:rStyle w:val="Ppogrubienie"/>
        </w:rPr>
        <w:t> </w:t>
      </w:r>
      <w:r w:rsidRPr="003D5EC6">
        <w:t>ustroju związku metropolitalnego stanowi jego statut.</w:t>
      </w:r>
    </w:p>
    <w:p w14:paraId="737B22BF" w14:textId="77777777" w:rsidR="001E7005" w:rsidRPr="003D5EC6" w:rsidRDefault="001E7005" w:rsidP="00883E1C">
      <w:pPr>
        <w:pStyle w:val="USTustnpkodeksu"/>
        <w:keepNext/>
      </w:pPr>
      <w:r w:rsidRPr="003D5EC6">
        <w:t>2. Statut związku metropolitalnego określa w szczególności:</w:t>
      </w:r>
    </w:p>
    <w:p w14:paraId="55F0E356" w14:textId="77777777" w:rsidR="001E7005" w:rsidRPr="00AB5431" w:rsidRDefault="001E7005" w:rsidP="001E7005">
      <w:pPr>
        <w:pStyle w:val="PKTpunkt"/>
      </w:pPr>
      <w:r w:rsidRPr="003D5EC6">
        <w:t>1)</w:t>
      </w:r>
      <w:r w:rsidRPr="003D5EC6">
        <w:tab/>
      </w:r>
      <w:r w:rsidR="00321706">
        <w:t>zasady rozpatrywania przez zgromadzenie związku metropolitalnego</w:t>
      </w:r>
      <w:r w:rsidR="005376A0">
        <w:t xml:space="preserve">, zwane dalej </w:t>
      </w:r>
      <w:r w:rsidR="00883E1C">
        <w:t>„</w:t>
      </w:r>
      <w:r w:rsidR="005376A0">
        <w:t>zgromadzeniem</w:t>
      </w:r>
      <w:r w:rsidR="00883E1C">
        <w:t>”</w:t>
      </w:r>
      <w:r w:rsidR="005376A0">
        <w:t>,</w:t>
      </w:r>
      <w:r w:rsidR="00321706">
        <w:t xml:space="preserve"> wniosków </w:t>
      </w:r>
      <w:r w:rsidR="00DA60FC">
        <w:t xml:space="preserve">gmin albo </w:t>
      </w:r>
      <w:r w:rsidR="00321706">
        <w:t>gmin</w:t>
      </w:r>
      <w:r w:rsidR="00420F45">
        <w:t xml:space="preserve"> i </w:t>
      </w:r>
      <w:r w:rsidR="00321706">
        <w:t>powiatów</w:t>
      </w:r>
      <w:r w:rsidR="00420F45">
        <w:t xml:space="preserve"> o </w:t>
      </w:r>
      <w:r w:rsidR="00321706">
        <w:t>przystąpienie do związku metropolitalnego albo wystąpienie</w:t>
      </w:r>
      <w:r w:rsidR="00420F45">
        <w:t xml:space="preserve"> z </w:t>
      </w:r>
      <w:r w:rsidR="00321706">
        <w:t>tego związku oraz</w:t>
      </w:r>
      <w:r w:rsidRPr="003D5EC6">
        <w:t> </w:t>
      </w:r>
      <w:r w:rsidR="00321706">
        <w:t>sposób</w:t>
      </w:r>
      <w:r w:rsidR="00321706" w:rsidRPr="003D5EC6">
        <w:t xml:space="preserve"> </w:t>
      </w:r>
      <w:r w:rsidRPr="003D5EC6">
        <w:t>dokonywania rozliczeń majątkowych</w:t>
      </w:r>
      <w:r w:rsidR="00420F45">
        <w:t xml:space="preserve"> w </w:t>
      </w:r>
      <w:r w:rsidR="00321706">
        <w:t>tych przypadkach</w:t>
      </w:r>
      <w:r w:rsidRPr="003D5EC6">
        <w:t>;</w:t>
      </w:r>
    </w:p>
    <w:p w14:paraId="154E2E17" w14:textId="77777777" w:rsidR="001E7005" w:rsidRPr="001531B5" w:rsidRDefault="001E7005" w:rsidP="001E7005">
      <w:pPr>
        <w:pStyle w:val="PKTpunkt"/>
      </w:pPr>
      <w:r w:rsidRPr="00AB5431">
        <w:t>2)</w:t>
      </w:r>
      <w:r w:rsidRPr="00AB5431">
        <w:tab/>
        <w:t xml:space="preserve">organizację wewnętrzną </w:t>
      </w:r>
      <w:r w:rsidRPr="00AB5431">
        <w:rPr>
          <w:rStyle w:val="TEKSTOZNACZONYWDOKUMENCIERDOWYMJAKOUKRYTY"/>
          <w:color w:val="auto"/>
          <w:u w:val="none"/>
        </w:rPr>
        <w:t>związku metropolitalnego i </w:t>
      </w:r>
      <w:r w:rsidRPr="00AB5431">
        <w:t xml:space="preserve">tryb działania </w:t>
      </w:r>
      <w:r w:rsidRPr="00AB5431">
        <w:rPr>
          <w:rStyle w:val="TEKSTOZNACZONYWDOKUMENCIERDOWYMJAKOUKRYTY"/>
          <w:color w:val="auto"/>
          <w:u w:val="none"/>
        </w:rPr>
        <w:t xml:space="preserve">jego </w:t>
      </w:r>
      <w:r w:rsidRPr="001531B5">
        <w:t>organów;</w:t>
      </w:r>
    </w:p>
    <w:p w14:paraId="734AE5A5" w14:textId="77777777" w:rsidR="001E7005" w:rsidRPr="003D5EC6" w:rsidRDefault="001E7005" w:rsidP="001E7005">
      <w:pPr>
        <w:pStyle w:val="PKTpunkt"/>
      </w:pPr>
      <w:r w:rsidRPr="00F0419F">
        <w:t>3)</w:t>
      </w:r>
      <w:r w:rsidRPr="00F0419F">
        <w:tab/>
      </w:r>
      <w:r w:rsidR="00920626">
        <w:t>sposób</w:t>
      </w:r>
      <w:r w:rsidR="00420F45">
        <w:t xml:space="preserve"> i </w:t>
      </w:r>
      <w:r w:rsidRPr="00F0419F">
        <w:t>tryb udzielania przez delegatów zgromadzenia upoważnień do udziału w najbliższym posiedzeniu zgromadzenia, o którym mowa</w:t>
      </w:r>
      <w:r w:rsidR="00420F45" w:rsidRPr="003D5EC6">
        <w:t xml:space="preserve"> w</w:t>
      </w:r>
      <w:r w:rsidR="00420F45">
        <w:t> art. </w:t>
      </w:r>
      <w:r w:rsidRPr="003D5EC6">
        <w:t>3</w:t>
      </w:r>
      <w:r w:rsidR="00420F45" w:rsidRPr="003D5EC6">
        <w:t>0</w:t>
      </w:r>
      <w:r w:rsidR="00420F45">
        <w:t xml:space="preserve"> ust. </w:t>
      </w:r>
      <w:r w:rsidRPr="003D5EC6">
        <w:t>3;</w:t>
      </w:r>
    </w:p>
    <w:p w14:paraId="1B58DB1D" w14:textId="77777777" w:rsidR="001E7005" w:rsidRPr="003D5EC6" w:rsidRDefault="001E7005" w:rsidP="00920626">
      <w:pPr>
        <w:pStyle w:val="PKTpunkt"/>
      </w:pPr>
      <w:r w:rsidRPr="003D5EC6">
        <w:t>4)</w:t>
      </w:r>
      <w:r w:rsidRPr="003D5EC6">
        <w:tab/>
        <w:t xml:space="preserve">zasady udziału mieszkańców </w:t>
      </w:r>
      <w:r w:rsidR="00920626">
        <w:t xml:space="preserve">związku metropolitalnego </w:t>
      </w:r>
      <w:r w:rsidRPr="003D5EC6">
        <w:t xml:space="preserve">w działalności </w:t>
      </w:r>
      <w:r w:rsidR="00920626">
        <w:t xml:space="preserve">tego </w:t>
      </w:r>
      <w:r w:rsidRPr="003D5EC6">
        <w:t>związku, w tym w formie konsultacji społecznych.</w:t>
      </w:r>
    </w:p>
    <w:p w14:paraId="3ADA97DD" w14:textId="77777777" w:rsidR="001E7005" w:rsidRPr="003D5EC6" w:rsidRDefault="001E7005" w:rsidP="00883E1C">
      <w:pPr>
        <w:pStyle w:val="USTustnpkodeksu"/>
        <w:keepNext/>
      </w:pPr>
      <w:r w:rsidRPr="003D5EC6">
        <w:t>3. Projekt statutu związku metropolitalnego podlega:</w:t>
      </w:r>
    </w:p>
    <w:p w14:paraId="6F00D931" w14:textId="77777777" w:rsidR="001E7005" w:rsidRPr="003D5EC6" w:rsidRDefault="001E7005" w:rsidP="001E7005">
      <w:pPr>
        <w:pStyle w:val="PKTpunkt"/>
      </w:pPr>
      <w:r w:rsidRPr="003D5EC6">
        <w:t>1)</w:t>
      </w:r>
      <w:r w:rsidRPr="003D5EC6">
        <w:tab/>
        <w:t xml:space="preserve">zaopiniowaniu przez organy wykonawcze </w:t>
      </w:r>
      <w:r w:rsidRPr="003D5EC6">
        <w:rPr>
          <w:rStyle w:val="TEKSTOZNACZONYWDOKUMENCIERDOWYMJAKOUKRYTY"/>
          <w:color w:val="auto"/>
          <w:u w:val="none"/>
        </w:rPr>
        <w:t>gmin albo gmin i powiatów wchodzących</w:t>
      </w:r>
      <w:r w:rsidRPr="003D5EC6">
        <w:t xml:space="preserve"> w skład związku metropolitalnego;</w:t>
      </w:r>
    </w:p>
    <w:p w14:paraId="0E9919D3" w14:textId="77777777" w:rsidR="001E7005" w:rsidRPr="003D5EC6" w:rsidRDefault="001E7005" w:rsidP="001E7005">
      <w:pPr>
        <w:pStyle w:val="PKTpunkt"/>
      </w:pPr>
      <w:r w:rsidRPr="003D5EC6">
        <w:t>2)</w:t>
      </w:r>
      <w:r w:rsidRPr="003D5EC6">
        <w:tab/>
        <w:t>zaopiniowaniu przez właściwy miejscowo zarząd województwa lub zarządy województw – w przypadku, o którym mowa</w:t>
      </w:r>
      <w:r w:rsidR="00420F45" w:rsidRPr="003D5EC6">
        <w:t xml:space="preserve"> w</w:t>
      </w:r>
      <w:r w:rsidR="00420F45">
        <w:t> art. </w:t>
      </w:r>
      <w:r w:rsidR="00420F45" w:rsidRPr="00C56548">
        <w:t>1</w:t>
      </w:r>
      <w:r w:rsidR="00420F45">
        <w:t xml:space="preserve"> ust. </w:t>
      </w:r>
      <w:r w:rsidR="00CC2266" w:rsidRPr="00C56548">
        <w:t>5 </w:t>
      </w:r>
      <w:r w:rsidRPr="003D5EC6">
        <w:t>– w zakresie zadań publicznych związku metropolitalnego, o których mowa</w:t>
      </w:r>
      <w:r w:rsidR="00420F45" w:rsidRPr="003D5EC6">
        <w:t xml:space="preserve"> w</w:t>
      </w:r>
      <w:r w:rsidR="00420F45">
        <w:t> art. </w:t>
      </w:r>
      <w:r w:rsidRPr="003D5EC6">
        <w:t>1</w:t>
      </w:r>
      <w:r w:rsidR="00420F45" w:rsidRPr="003D5EC6">
        <w:t>4</w:t>
      </w:r>
      <w:r w:rsidR="00420F45">
        <w:t xml:space="preserve"> ust. </w:t>
      </w:r>
      <w:r w:rsidRPr="003D5EC6">
        <w:rPr>
          <w:rStyle w:val="TEKSTOZNACZONYWDOKUMENCIERDOWYMJAKOUKRYTY"/>
          <w:color w:val="auto"/>
          <w:u w:val="none"/>
        </w:rPr>
        <w:t>2</w:t>
      </w:r>
      <w:r w:rsidRPr="003D5EC6">
        <w:t>;</w:t>
      </w:r>
    </w:p>
    <w:p w14:paraId="22807238" w14:textId="77777777" w:rsidR="001E7005" w:rsidRPr="003D5EC6" w:rsidRDefault="001E7005" w:rsidP="001E7005">
      <w:pPr>
        <w:pStyle w:val="PKTpunkt"/>
      </w:pPr>
      <w:r w:rsidRPr="003D5EC6">
        <w:lastRenderedPageBreak/>
        <w:t>3)</w:t>
      </w:r>
      <w:r w:rsidRPr="003D5EC6">
        <w:tab/>
        <w:t>uzgodnieniu z Prezesem Rady Ministrów na wniosek ministra właściwego do spraw administracji publicznej.</w:t>
      </w:r>
    </w:p>
    <w:p w14:paraId="34AA9B85" w14:textId="77777777" w:rsidR="001E7005" w:rsidRDefault="001E7005" w:rsidP="001E7005">
      <w:pPr>
        <w:pStyle w:val="USTustnpkodeksu"/>
      </w:pPr>
      <w:r w:rsidRPr="003D5EC6">
        <w:t>4. Organy, o których mowa</w:t>
      </w:r>
      <w:r w:rsidR="00420F45" w:rsidRPr="003D5EC6">
        <w:t xml:space="preserve"> w</w:t>
      </w:r>
      <w:r w:rsidR="00420F45">
        <w:t> ust. </w:t>
      </w:r>
      <w:r w:rsidRPr="003D5EC6">
        <w:t>3, wydają opinię</w:t>
      </w:r>
      <w:r w:rsidR="00420F45" w:rsidRPr="003D5EC6">
        <w:t xml:space="preserve"> </w:t>
      </w:r>
      <w:r w:rsidR="00420F45">
        <w:t>o </w:t>
      </w:r>
      <w:r w:rsidR="00F34F07" w:rsidRPr="003D5EC6">
        <w:t>statu</w:t>
      </w:r>
      <w:r w:rsidR="00F34F07">
        <w:t>cie</w:t>
      </w:r>
      <w:r w:rsidR="00F34F07" w:rsidRPr="003D5EC6">
        <w:t xml:space="preserve"> związku metropolitalnego </w:t>
      </w:r>
      <w:r w:rsidRPr="003D5EC6">
        <w:t xml:space="preserve">albo </w:t>
      </w:r>
      <w:r w:rsidR="00F34F07">
        <w:t xml:space="preserve">uzgadniają ten projekt </w:t>
      </w:r>
      <w:r w:rsidRPr="003D5EC6">
        <w:t>w terminie 60 dni od dnia doręczenia projektu.</w:t>
      </w:r>
      <w:r w:rsidR="00420F45" w:rsidRPr="003D5EC6">
        <w:t xml:space="preserve"> </w:t>
      </w:r>
      <w:r w:rsidR="00420F45">
        <w:t>W </w:t>
      </w:r>
      <w:bookmarkStart w:id="0" w:name="_Hlk225510628"/>
      <w:r w:rsidR="00D44753">
        <w:t>przypadku niezajęcia stanowiska</w:t>
      </w:r>
      <w:r w:rsidR="00420F45">
        <w:t xml:space="preserve"> w </w:t>
      </w:r>
      <w:r w:rsidR="00F34F07">
        <w:t>terminie,</w:t>
      </w:r>
      <w:r w:rsidR="00420F45">
        <w:t xml:space="preserve"> o </w:t>
      </w:r>
      <w:r w:rsidR="00F34F07">
        <w:t>którym mowa</w:t>
      </w:r>
      <w:r w:rsidR="00420F45">
        <w:t xml:space="preserve"> w </w:t>
      </w:r>
      <w:r w:rsidR="00F34F07">
        <w:t xml:space="preserve">zdaniu pierwszym, </w:t>
      </w:r>
      <w:bookmarkEnd w:id="0"/>
      <w:r w:rsidRPr="003D5EC6">
        <w:t>projekt statutu uznaje się za pozytywnie zaopiniowany lub uzgodniony.</w:t>
      </w:r>
    </w:p>
    <w:p w14:paraId="101D1A9B" w14:textId="77777777" w:rsidR="001E7005" w:rsidRPr="003D5EC6" w:rsidRDefault="001E7005" w:rsidP="001E7005">
      <w:pPr>
        <w:pStyle w:val="ROZDZODDZOZNoznaczenierozdziauluboddziau"/>
      </w:pPr>
      <w:r w:rsidRPr="003D5EC6">
        <w:t>Rozdział 2</w:t>
      </w:r>
    </w:p>
    <w:p w14:paraId="47926541" w14:textId="77777777" w:rsidR="001E7005" w:rsidRPr="003D5EC6" w:rsidRDefault="001E7005" w:rsidP="00883E1C">
      <w:pPr>
        <w:pStyle w:val="ROZDZODDZPRZEDMprzedmiotregulacjirozdziauluboddziau"/>
      </w:pPr>
      <w:r w:rsidRPr="003D5EC6">
        <w:t>Tworzenie związku metropolitalnego</w:t>
      </w:r>
    </w:p>
    <w:p w14:paraId="56434A40" w14:textId="5DB2C179" w:rsidR="001E7005" w:rsidRPr="003D5EC6" w:rsidRDefault="001E7005" w:rsidP="00883E1C">
      <w:pPr>
        <w:pStyle w:val="ARTartustawynprozporzdzenia"/>
        <w:keepNext/>
      </w:pPr>
      <w:r w:rsidRPr="00883E1C">
        <w:rPr>
          <w:rStyle w:val="Ppogrubienie"/>
        </w:rPr>
        <w:t>Art. 5.</w:t>
      </w:r>
      <w:r w:rsidR="00A13F34">
        <w:t> </w:t>
      </w:r>
      <w:r w:rsidRPr="003D5EC6">
        <w:t>1.</w:t>
      </w:r>
      <w:r w:rsidR="00A13F34">
        <w:t> </w:t>
      </w:r>
      <w:r w:rsidRPr="003D5EC6">
        <w:t>Rada Ministrów</w:t>
      </w:r>
      <w:r w:rsidR="00D44753">
        <w:t xml:space="preserve"> może,</w:t>
      </w:r>
      <w:r w:rsidRPr="003D5EC6">
        <w:t xml:space="preserve"> w drodze rozporządzenia:</w:t>
      </w:r>
    </w:p>
    <w:p w14:paraId="6E8458B5" w14:textId="77777777" w:rsidR="001E7005" w:rsidRPr="003D5EC6" w:rsidRDefault="001E7005" w:rsidP="001E7005">
      <w:pPr>
        <w:pStyle w:val="PKTpunkt"/>
      </w:pPr>
      <w:r w:rsidRPr="003D5EC6">
        <w:t>1)</w:t>
      </w:r>
      <w:r w:rsidRPr="003D5EC6">
        <w:tab/>
      </w:r>
      <w:r w:rsidR="00D44753">
        <w:t>u</w:t>
      </w:r>
      <w:r w:rsidRPr="003D5EC6">
        <w:t>tworzy</w:t>
      </w:r>
      <w:r w:rsidR="00D44753">
        <w:t>ć</w:t>
      </w:r>
      <w:r w:rsidRPr="003D5EC6">
        <w:t xml:space="preserve"> w województwie pomorskim związek metropolitalny, ustal</w:t>
      </w:r>
      <w:r w:rsidR="00D44753">
        <w:t>ić</w:t>
      </w:r>
      <w:r w:rsidRPr="003D5EC6">
        <w:t xml:space="preserve"> jego nazwę i siedzibę jego władz oraz ustal</w:t>
      </w:r>
      <w:r w:rsidR="00D44753">
        <w:t>ić</w:t>
      </w:r>
      <w:r w:rsidRPr="003D5EC6">
        <w:t xml:space="preserve"> jego obszar i granice przez wskazanie gmin albo gmin i powiatów wchodzących w skład tego związku;</w:t>
      </w:r>
    </w:p>
    <w:p w14:paraId="664C0153" w14:textId="77777777" w:rsidR="001E7005" w:rsidRPr="003D5EC6" w:rsidRDefault="001E7005" w:rsidP="001E7005">
      <w:pPr>
        <w:pStyle w:val="PKTpunkt"/>
      </w:pPr>
      <w:r w:rsidRPr="003D5EC6">
        <w:t>2)</w:t>
      </w:r>
      <w:r w:rsidRPr="003D5EC6">
        <w:tab/>
        <w:t>zmieni</w:t>
      </w:r>
      <w:r w:rsidR="00D44753">
        <w:t>ć</w:t>
      </w:r>
      <w:r w:rsidRPr="003D5EC6">
        <w:t xml:space="preserve"> obszar i granice związku metropolitalnego przez wskazanie </w:t>
      </w:r>
      <w:r w:rsidRPr="003D5EC6">
        <w:rPr>
          <w:rStyle w:val="TEKSTOZNACZONYWDOKUMENCIERDOWYMJAKOUKRYTY"/>
          <w:color w:val="auto"/>
          <w:u w:val="none"/>
        </w:rPr>
        <w:t xml:space="preserve">gmin albo gmin i powiatów </w:t>
      </w:r>
      <w:r w:rsidRPr="003D5EC6">
        <w:t>wchodzących w skład tego związku.</w:t>
      </w:r>
    </w:p>
    <w:p w14:paraId="0CDBCACF" w14:textId="77777777" w:rsidR="001E7005" w:rsidRPr="003D5EC6" w:rsidRDefault="001E7005" w:rsidP="00883E1C">
      <w:pPr>
        <w:pStyle w:val="USTustnpkodeksu"/>
        <w:keepNext/>
      </w:pPr>
      <w:r w:rsidRPr="003D5EC6">
        <w:t>2. Rada Ministrów wydaje rozporządzeni</w:t>
      </w:r>
      <w:r w:rsidRPr="003D5EC6">
        <w:rPr>
          <w:rStyle w:val="TEKSTOZNACZONYWDOKUMENCIERDOWYMJAKOUKRYTY"/>
          <w:color w:val="auto"/>
          <w:u w:val="none"/>
        </w:rPr>
        <w:t>a</w:t>
      </w:r>
      <w:r w:rsidRPr="003D5EC6">
        <w:t>, o który</w:t>
      </w:r>
      <w:r w:rsidRPr="003D5EC6">
        <w:rPr>
          <w:rStyle w:val="TEKSTOZNACZONYWDOKUMENCIERDOWYMJAKOUKRYTY"/>
          <w:color w:val="auto"/>
          <w:u w:val="none"/>
        </w:rPr>
        <w:t>ch</w:t>
      </w:r>
      <w:r w:rsidRPr="003D5EC6">
        <w:t xml:space="preserve"> mowa</w:t>
      </w:r>
      <w:r w:rsidR="00420F45" w:rsidRPr="003D5EC6">
        <w:t xml:space="preserve"> w</w:t>
      </w:r>
      <w:r w:rsidR="00420F45">
        <w:t> ust. </w:t>
      </w:r>
      <w:r w:rsidRPr="003D5EC6">
        <w:t>1, mając na względzie:</w:t>
      </w:r>
    </w:p>
    <w:p w14:paraId="67003220" w14:textId="77777777" w:rsidR="001E7005" w:rsidRPr="003D5EC6" w:rsidRDefault="001E7005" w:rsidP="001E7005">
      <w:pPr>
        <w:pStyle w:val="PKTpunkt"/>
      </w:pPr>
      <w:r w:rsidRPr="003D5EC6">
        <w:t>1)</w:t>
      </w:r>
      <w:r w:rsidRPr="003D5EC6">
        <w:tab/>
        <w:t>istniejące formy współpracy jednostek samorządu terytorialnego</w:t>
      </w:r>
      <w:r w:rsidR="00D44753">
        <w:t>,</w:t>
      </w:r>
      <w:r w:rsidRPr="003D5EC6">
        <w:t xml:space="preserve"> </w:t>
      </w:r>
      <w:r w:rsidR="00D44753" w:rsidRPr="00D44753">
        <w:t>które mają wejść</w:t>
      </w:r>
      <w:r w:rsidRPr="003D5EC6">
        <w:t xml:space="preserve"> w skład związku metropolitalnego, a w szczególności związki komunalne i stowarzyszenia jednostek samorządu terytorialnego;</w:t>
      </w:r>
    </w:p>
    <w:p w14:paraId="0D8FE80B" w14:textId="77777777" w:rsidR="001E7005" w:rsidRPr="003D5EC6" w:rsidRDefault="001E7005" w:rsidP="001E7005">
      <w:pPr>
        <w:pStyle w:val="PKTpunkt"/>
      </w:pPr>
      <w:r w:rsidRPr="003D5EC6">
        <w:t>2)</w:t>
      </w:r>
      <w:r w:rsidRPr="003D5EC6">
        <w:tab/>
        <w:t>zaawansowanie procesów urbanizacyjnych i powiązania funkcjonalne, a w szczególności powiązania transportowe;</w:t>
      </w:r>
    </w:p>
    <w:p w14:paraId="64C5AF7B" w14:textId="77777777" w:rsidR="001E7005" w:rsidRPr="003D5EC6" w:rsidRDefault="00047D8B" w:rsidP="001E7005">
      <w:pPr>
        <w:pStyle w:val="PKTpunkt"/>
      </w:pPr>
      <w:r w:rsidRPr="003D5EC6">
        <w:t>3)</w:t>
      </w:r>
      <w:r w:rsidRPr="003D5EC6">
        <w:tab/>
        <w:t>strukturę osadniczą</w:t>
      </w:r>
      <w:r w:rsidR="00405A6E" w:rsidRPr="003D5EC6">
        <w:t xml:space="preserve"> i </w:t>
      </w:r>
      <w:r w:rsidR="001E7005" w:rsidRPr="003D5EC6">
        <w:t>przestrzenną uwzględniającą więzi społeczne, gospodarcze i kulturowe na tym obszarze;</w:t>
      </w:r>
    </w:p>
    <w:p w14:paraId="0EE9F873" w14:textId="77777777" w:rsidR="001E7005" w:rsidRPr="003D5EC6" w:rsidRDefault="001E7005" w:rsidP="001E7005">
      <w:pPr>
        <w:pStyle w:val="PKTpunkt"/>
      </w:pPr>
      <w:r w:rsidRPr="003D5EC6">
        <w:t>4)</w:t>
      </w:r>
      <w:r w:rsidRPr="003D5EC6">
        <w:tab/>
        <w:t>zasadę ciągłości przestrzennej związku metropolitalnego.</w:t>
      </w:r>
    </w:p>
    <w:p w14:paraId="40ED036F" w14:textId="77777777" w:rsidR="001E7005" w:rsidRPr="003D5EC6" w:rsidRDefault="001E7005" w:rsidP="001E7005">
      <w:pPr>
        <w:pStyle w:val="USTustnpkodeksu"/>
      </w:pPr>
      <w:r w:rsidRPr="003D5EC6">
        <w:t>3. Likwidacja związku metropolitalnego następuje w drodze ustawy.</w:t>
      </w:r>
    </w:p>
    <w:p w14:paraId="5FA980E1" w14:textId="2DB51520" w:rsidR="001E7005" w:rsidRPr="003D5EC6" w:rsidRDefault="001E7005" w:rsidP="001E7005">
      <w:pPr>
        <w:pStyle w:val="ARTartustawynprozporzdzenia"/>
      </w:pPr>
      <w:r w:rsidRPr="00883E1C">
        <w:rPr>
          <w:rStyle w:val="Ppogrubienie"/>
        </w:rPr>
        <w:t>Art. 6.</w:t>
      </w:r>
      <w:r w:rsidR="00A13F34">
        <w:t> </w:t>
      </w:r>
      <w:r w:rsidRPr="003D5EC6">
        <w:t>1. Rozporządzenie, o którym mowa</w:t>
      </w:r>
      <w:r w:rsidR="00420F45" w:rsidRPr="003D5EC6">
        <w:t xml:space="preserve"> w</w:t>
      </w:r>
      <w:r w:rsidR="00420F45">
        <w:t> art. </w:t>
      </w:r>
      <w:r w:rsidR="00420F45" w:rsidRPr="003D5EC6">
        <w:t>5</w:t>
      </w:r>
      <w:r w:rsidR="00420F45">
        <w:t xml:space="preserve"> ust. </w:t>
      </w:r>
      <w:r w:rsidR="00420F45" w:rsidRPr="003D5EC6">
        <w:t>1</w:t>
      </w:r>
      <w:r w:rsidR="00420F45">
        <w:t xml:space="preserve"> pkt </w:t>
      </w:r>
      <w:r w:rsidRPr="003D5EC6">
        <w:t>1, jest wydawane na wniosek ministra właściwego do spraw administracji publicznej.</w:t>
      </w:r>
    </w:p>
    <w:p w14:paraId="04C2237D" w14:textId="77777777" w:rsidR="001E7005" w:rsidRPr="00EF5A20" w:rsidRDefault="001E7005" w:rsidP="00F756CF">
      <w:pPr>
        <w:pStyle w:val="USTustnpkodeksu"/>
      </w:pPr>
      <w:r w:rsidRPr="00EF5A20">
        <w:t>2. Minister właściwy do spraw administracji publicznej sporządza wniosek, o którym mowa</w:t>
      </w:r>
      <w:r w:rsidR="00420F45" w:rsidRPr="00EF5A20">
        <w:t xml:space="preserve"> w ust. </w:t>
      </w:r>
      <w:r w:rsidRPr="00EF5A20">
        <w:t>1, na podstawie wniosku rady miasta Gdańska o utworzenie związku metropolitalnego, złożonego za pośrednictwem wojewody pomorskiego.</w:t>
      </w:r>
    </w:p>
    <w:p w14:paraId="26D82D88" w14:textId="77777777" w:rsidR="001E7005" w:rsidRPr="003D5EC6" w:rsidRDefault="001E7005" w:rsidP="00883E1C">
      <w:pPr>
        <w:pStyle w:val="USTustnpkodeksu"/>
        <w:keepNext/>
      </w:pPr>
      <w:r w:rsidRPr="003D5EC6">
        <w:t>3. Wniosek o utworzenie związku metropolitalnego zawiera:</w:t>
      </w:r>
    </w:p>
    <w:p w14:paraId="4E5779F2" w14:textId="77777777" w:rsidR="001E7005" w:rsidRPr="003D5EC6" w:rsidRDefault="001E7005" w:rsidP="001E7005">
      <w:pPr>
        <w:pStyle w:val="PKTpunkt"/>
      </w:pPr>
      <w:r w:rsidRPr="003D5EC6">
        <w:t>1)</w:t>
      </w:r>
      <w:r w:rsidRPr="003D5EC6">
        <w:tab/>
        <w:t>nazwę związku metropolitalnego, wskazanie siedziby jego władz oraz określenie jego obszaru i granic;</w:t>
      </w:r>
    </w:p>
    <w:p w14:paraId="0CEE13F5" w14:textId="77777777" w:rsidR="001E7005" w:rsidRPr="003D5EC6" w:rsidRDefault="001E7005" w:rsidP="001E7005">
      <w:pPr>
        <w:pStyle w:val="PKTpunkt"/>
      </w:pPr>
      <w:r w:rsidRPr="003D5EC6">
        <w:lastRenderedPageBreak/>
        <w:t>2)</w:t>
      </w:r>
      <w:r w:rsidRPr="003D5EC6">
        <w:tab/>
        <w:t xml:space="preserve">uzasadnienie zawierające w szczególności wskazanie form współpracy jednostek samorządu terytorialnego, </w:t>
      </w:r>
      <w:bookmarkStart w:id="1" w:name="_Hlk225503993"/>
      <w:r w:rsidRPr="003D5EC6">
        <w:t xml:space="preserve">które mają wejść </w:t>
      </w:r>
      <w:bookmarkEnd w:id="1"/>
      <w:r w:rsidRPr="003D5EC6">
        <w:t>w skład związku metropolitalnego, zaawansowania procesów urbanizacyjnych i powiązań funkcjonalnych, a także opis struktury osadniczej i przestrzennej uwzględniający więzi społeczne, gospodarcze i kulturowe;</w:t>
      </w:r>
    </w:p>
    <w:p w14:paraId="248045B8" w14:textId="77777777" w:rsidR="001E7005" w:rsidRPr="003D5EC6" w:rsidRDefault="001E7005" w:rsidP="001E7005">
      <w:pPr>
        <w:pStyle w:val="PKTpunkt"/>
      </w:pPr>
      <w:r w:rsidRPr="003D5EC6">
        <w:t>3)</w:t>
      </w:r>
      <w:r w:rsidRPr="003D5EC6">
        <w:tab/>
        <w:t>dane statystyczne dotyczące liczby mieszkańców związku metropolitalnego oraz jego powierzchni;</w:t>
      </w:r>
    </w:p>
    <w:p w14:paraId="67FF61A8" w14:textId="77777777" w:rsidR="001E7005" w:rsidRPr="003D5EC6" w:rsidRDefault="001E7005" w:rsidP="001E7005">
      <w:pPr>
        <w:pStyle w:val="PKTpunkt"/>
      </w:pPr>
      <w:r w:rsidRPr="003D5EC6">
        <w:t>4)</w:t>
      </w:r>
      <w:r w:rsidRPr="003D5EC6">
        <w:tab/>
        <w:t>wyniki przeprowadzonych konsultacji z mieszkańcami;</w:t>
      </w:r>
    </w:p>
    <w:p w14:paraId="4B52649D" w14:textId="77777777" w:rsidR="001E7005" w:rsidRPr="003D5EC6" w:rsidRDefault="001E7005" w:rsidP="001E7005">
      <w:pPr>
        <w:pStyle w:val="PKTpunkt"/>
      </w:pPr>
      <w:r w:rsidRPr="003D5EC6">
        <w:t>5)</w:t>
      </w:r>
      <w:r w:rsidRPr="003D5EC6">
        <w:tab/>
        <w:t xml:space="preserve">określenie szacunkowych kosztów, </w:t>
      </w:r>
      <w:r w:rsidR="00C913DF">
        <w:t>które będą</w:t>
      </w:r>
      <w:r w:rsidR="00C913DF" w:rsidRPr="003D5EC6">
        <w:t xml:space="preserve"> </w:t>
      </w:r>
      <w:r w:rsidRPr="003D5EC6">
        <w:t>skutkiem wydania rozporządzenia, o którym mowa</w:t>
      </w:r>
      <w:r w:rsidR="00420F45" w:rsidRPr="003D5EC6">
        <w:t xml:space="preserve"> w</w:t>
      </w:r>
      <w:r w:rsidR="00420F45">
        <w:t> art. </w:t>
      </w:r>
      <w:r w:rsidR="00420F45" w:rsidRPr="003D5EC6">
        <w:t>5</w:t>
      </w:r>
      <w:r w:rsidR="00420F45">
        <w:t xml:space="preserve"> ust. </w:t>
      </w:r>
      <w:r w:rsidR="00420F45" w:rsidRPr="003D5EC6">
        <w:t>1</w:t>
      </w:r>
      <w:r w:rsidR="00420F45">
        <w:t xml:space="preserve"> pkt </w:t>
      </w:r>
      <w:r w:rsidRPr="003D5EC6">
        <w:t>1;</w:t>
      </w:r>
    </w:p>
    <w:p w14:paraId="32EABB2B" w14:textId="77777777" w:rsidR="001E7005" w:rsidRPr="003D5EC6" w:rsidRDefault="001E7005" w:rsidP="001E7005">
      <w:pPr>
        <w:pStyle w:val="PKTpunkt"/>
      </w:pPr>
      <w:r w:rsidRPr="003D5EC6">
        <w:t>6)</w:t>
      </w:r>
      <w:r w:rsidRPr="003D5EC6">
        <w:tab/>
        <w:t>określenie szacunkowych planów dochodów i wydatków związku metropolitalnego w </w:t>
      </w:r>
      <w:r w:rsidR="00C913DF">
        <w:t>roku utworzenia związku metropolitalnego oraz</w:t>
      </w:r>
      <w:r w:rsidR="00420F45">
        <w:t xml:space="preserve"> w </w:t>
      </w:r>
      <w:r w:rsidR="00C913DF" w:rsidRPr="003D5EC6">
        <w:t xml:space="preserve">dwóch </w:t>
      </w:r>
      <w:r w:rsidRPr="003D5EC6">
        <w:t>kolejnych latach budżetowych.</w:t>
      </w:r>
    </w:p>
    <w:p w14:paraId="721B3C2E" w14:textId="77777777" w:rsidR="001E7005" w:rsidRPr="003D5EC6" w:rsidRDefault="001E7005" w:rsidP="00883E1C">
      <w:pPr>
        <w:pStyle w:val="USTustnpkodeksu"/>
        <w:keepNext/>
      </w:pPr>
      <w:r w:rsidRPr="003D5EC6">
        <w:t>4. Do wniosku o utworzenie związku metropolitalnego dołącza się:</w:t>
      </w:r>
    </w:p>
    <w:p w14:paraId="19E0AF91" w14:textId="77777777" w:rsidR="001E7005" w:rsidRPr="003D5EC6" w:rsidRDefault="001E7005" w:rsidP="001E7005">
      <w:pPr>
        <w:pStyle w:val="PKTpunkt"/>
      </w:pPr>
      <w:r w:rsidRPr="003D5EC6">
        <w:t>1)</w:t>
      </w:r>
      <w:r w:rsidRPr="003D5EC6">
        <w:tab/>
        <w:t>uchwały organów stanowiących jednostek samorządu terytorialnego w sprawie przeprowadzenia konsultacji z mieszkańcami;</w:t>
      </w:r>
    </w:p>
    <w:p w14:paraId="5BBC1515" w14:textId="77777777" w:rsidR="001E7005" w:rsidRPr="003D5EC6" w:rsidRDefault="001E7005" w:rsidP="001E7005">
      <w:pPr>
        <w:pStyle w:val="PKTpunkt"/>
      </w:pPr>
      <w:r w:rsidRPr="003D5EC6">
        <w:t>2)</w:t>
      </w:r>
      <w:r w:rsidRPr="003D5EC6">
        <w:tab/>
        <w:t>uchwały organów stanowiących jednostek samorządu terytorialnego zawierające opinie, o których mowa</w:t>
      </w:r>
      <w:r w:rsidR="00420F45" w:rsidRPr="003D5EC6">
        <w:t xml:space="preserve"> w</w:t>
      </w:r>
      <w:r w:rsidR="00420F45">
        <w:t> art. </w:t>
      </w:r>
      <w:r w:rsidR="00420F45" w:rsidRPr="003D5EC6">
        <w:t>9</w:t>
      </w:r>
      <w:r w:rsidR="00420F45">
        <w:t xml:space="preserve"> ust. </w:t>
      </w:r>
      <w:r w:rsidR="00420F45" w:rsidRPr="003D5EC6">
        <w:t>1</w:t>
      </w:r>
      <w:r w:rsidR="00420F45">
        <w:t xml:space="preserve"> pkt </w:t>
      </w:r>
      <w:r w:rsidRPr="003D5EC6">
        <w:t>1;</w:t>
      </w:r>
    </w:p>
    <w:p w14:paraId="5981A470" w14:textId="77777777" w:rsidR="001E7005" w:rsidRPr="003D5EC6" w:rsidRDefault="001E7005" w:rsidP="001E7005">
      <w:pPr>
        <w:pStyle w:val="PKTpunkt"/>
      </w:pPr>
      <w:r w:rsidRPr="003D5EC6">
        <w:rPr>
          <w:rStyle w:val="TEKSTOZNACZONYWDOKUMENCIERDOWYMJAKOUKRYTY"/>
          <w:color w:val="auto"/>
          <w:u w:val="none"/>
        </w:rPr>
        <w:t>3)</w:t>
      </w:r>
      <w:r w:rsidRPr="003D5EC6">
        <w:rPr>
          <w:rStyle w:val="TEKSTOZNACZONYWDOKUMENCIERDOWYMJAKOUKRYTY"/>
          <w:color w:val="auto"/>
          <w:u w:val="none"/>
        </w:rPr>
        <w:tab/>
        <w:t xml:space="preserve">opinię </w:t>
      </w:r>
      <w:r w:rsidRPr="003D5EC6">
        <w:t xml:space="preserve">właściwego miejscowo zarządu województwa </w:t>
      </w:r>
      <w:r w:rsidR="006E1D2C" w:rsidRPr="003D5EC6">
        <w:t xml:space="preserve">albo </w:t>
      </w:r>
      <w:r w:rsidRPr="003D5EC6">
        <w:t>zarządów województw – w przypadku, o którym mowa</w:t>
      </w:r>
      <w:r w:rsidR="00420F45" w:rsidRPr="003D5EC6">
        <w:t xml:space="preserve"> w</w:t>
      </w:r>
      <w:r w:rsidR="00420F45">
        <w:t> art. </w:t>
      </w:r>
      <w:r w:rsidR="00420F45" w:rsidRPr="003D5EC6">
        <w:t>1</w:t>
      </w:r>
      <w:r w:rsidR="00420F45">
        <w:t xml:space="preserve"> ust. </w:t>
      </w:r>
      <w:r w:rsidR="00D44753">
        <w:t>5</w:t>
      </w:r>
      <w:r w:rsidRPr="003D5EC6">
        <w:t>;</w:t>
      </w:r>
    </w:p>
    <w:p w14:paraId="5D8E4669" w14:textId="77777777" w:rsidR="001E7005" w:rsidRPr="003D5EC6" w:rsidRDefault="001E7005" w:rsidP="001E7005">
      <w:pPr>
        <w:pStyle w:val="PKTpunkt"/>
      </w:pPr>
      <w:r w:rsidRPr="003D5EC6">
        <w:t>4)</w:t>
      </w:r>
      <w:r w:rsidRPr="003D5EC6">
        <w:tab/>
        <w:t xml:space="preserve">opinię właściwego miejscowo wojewody </w:t>
      </w:r>
      <w:r w:rsidR="006E1D2C" w:rsidRPr="003D5EC6">
        <w:t xml:space="preserve">albo </w:t>
      </w:r>
      <w:r w:rsidRPr="003D5EC6">
        <w:t>wojewodów – w przypadku, o którym mowa</w:t>
      </w:r>
      <w:r w:rsidR="00420F45" w:rsidRPr="003D5EC6">
        <w:t xml:space="preserve"> w</w:t>
      </w:r>
      <w:r w:rsidR="00420F45">
        <w:t> art. </w:t>
      </w:r>
      <w:r w:rsidR="00420F45" w:rsidRPr="003D5EC6">
        <w:t>1</w:t>
      </w:r>
      <w:r w:rsidR="00420F45">
        <w:t xml:space="preserve"> ust. </w:t>
      </w:r>
      <w:r w:rsidR="00D44753">
        <w:t>5</w:t>
      </w:r>
      <w:r w:rsidR="00047D8B" w:rsidRPr="003D5EC6">
        <w:t>;</w:t>
      </w:r>
    </w:p>
    <w:p w14:paraId="36300F4C" w14:textId="77777777" w:rsidR="001E7005" w:rsidRPr="003D5EC6" w:rsidRDefault="001E7005" w:rsidP="001E7005">
      <w:pPr>
        <w:pStyle w:val="PKTpunkt"/>
      </w:pPr>
      <w:r w:rsidRPr="003D5EC6">
        <w:t>5)</w:t>
      </w:r>
      <w:r w:rsidRPr="003D5EC6">
        <w:tab/>
        <w:t>mapę topograficzną z zaznaczeniem granic jednostek samorządu terytorialnego, które mają wejść w skład związku metropolitalnego.</w:t>
      </w:r>
    </w:p>
    <w:p w14:paraId="6CC7B8B0" w14:textId="77777777" w:rsidR="001E7005" w:rsidRPr="003D5EC6" w:rsidRDefault="001E7005" w:rsidP="001E7005">
      <w:pPr>
        <w:pStyle w:val="USTustnpkodeksu"/>
      </w:pPr>
      <w:r w:rsidRPr="003D5EC6">
        <w:t>5. Wojewoda pomorski, w terminie 30 dni od dnia otrzymania wniosku o utworzenie związku metropolitalnego, przekazuje go, wraz ze swoją opinią, ministrowi właściwemu do spraw administracji publicznej.</w:t>
      </w:r>
    </w:p>
    <w:p w14:paraId="45052F39" w14:textId="4D0D5C67" w:rsidR="001E7005" w:rsidRPr="003D5EC6" w:rsidRDefault="001E7005" w:rsidP="00883E1C">
      <w:pPr>
        <w:pStyle w:val="ARTartustawynprozporzdzenia"/>
        <w:keepNext/>
      </w:pPr>
      <w:r w:rsidRPr="00883E1C">
        <w:rPr>
          <w:rStyle w:val="Ppogrubienie"/>
        </w:rPr>
        <w:t>Art. 7.</w:t>
      </w:r>
      <w:r w:rsidR="00A13F34">
        <w:t> </w:t>
      </w:r>
      <w:r w:rsidRPr="003D5EC6">
        <w:t>1.</w:t>
      </w:r>
      <w:r w:rsidR="00A13F34">
        <w:t> </w:t>
      </w:r>
      <w:r w:rsidRPr="003D5EC6">
        <w:t>Minister właściwy do spraw administracji publicznej może sporządzić wniosek, o którym mowa</w:t>
      </w:r>
      <w:r w:rsidR="00420F45" w:rsidRPr="003D5EC6">
        <w:t xml:space="preserve"> w</w:t>
      </w:r>
      <w:r w:rsidR="00420F45">
        <w:t> art. </w:t>
      </w:r>
      <w:r w:rsidR="00420F45" w:rsidRPr="003D5EC6">
        <w:t>6</w:t>
      </w:r>
      <w:r w:rsidR="00420F45">
        <w:t xml:space="preserve"> ust. </w:t>
      </w:r>
      <w:r w:rsidRPr="003D5EC6">
        <w:t>1, także na podstawie</w:t>
      </w:r>
      <w:r w:rsidR="001B3F18" w:rsidRPr="003D5EC6">
        <w:t>,</w:t>
      </w:r>
      <w:r w:rsidR="00E101DE" w:rsidRPr="003D5EC6">
        <w:rPr>
          <w:rStyle w:val="TEKSTOZNACZONYWDOKUMENCIERDOWYMJAKOUKRYTY"/>
          <w:color w:val="auto"/>
          <w:u w:val="none"/>
        </w:rPr>
        <w:t xml:space="preserve"> złożonego za pośrednictwem wojewody pomorskiego</w:t>
      </w:r>
      <w:r w:rsidR="001B3F18" w:rsidRPr="003D5EC6">
        <w:rPr>
          <w:rStyle w:val="TEKSTOZNACZONYWDOKUMENCIERDOWYMJAKOUKRYTY"/>
          <w:color w:val="auto"/>
          <w:u w:val="none"/>
        </w:rPr>
        <w:t>,</w:t>
      </w:r>
      <w:r w:rsidRPr="003D5EC6">
        <w:t xml:space="preserve"> wniosku rady miasta Gdańska</w:t>
      </w:r>
      <w:r w:rsidR="009F3CCD" w:rsidRPr="003D5EC6">
        <w:t xml:space="preserve"> </w:t>
      </w:r>
      <w:r w:rsidRPr="003D5EC6">
        <w:t>o utworzenie związku metropolitalnego w drodze przekształcenia istniejącego:</w:t>
      </w:r>
    </w:p>
    <w:p w14:paraId="72F17E23" w14:textId="77777777" w:rsidR="001E7005" w:rsidRPr="003D5EC6" w:rsidRDefault="001E7005" w:rsidP="001E7005">
      <w:pPr>
        <w:pStyle w:val="PKTpunkt"/>
      </w:pPr>
      <w:r w:rsidRPr="003D5EC6">
        <w:t>1)</w:t>
      </w:r>
      <w:r w:rsidRPr="003D5EC6">
        <w:tab/>
        <w:t>związku międzygminnego albo</w:t>
      </w:r>
    </w:p>
    <w:p w14:paraId="3580FC27" w14:textId="6B7039BE" w:rsidR="001E7005" w:rsidRPr="003D5EC6" w:rsidRDefault="001E7005" w:rsidP="001E7005">
      <w:pPr>
        <w:pStyle w:val="PKTpunkt"/>
      </w:pPr>
      <w:r w:rsidRPr="003D5EC6">
        <w:t>2)</w:t>
      </w:r>
      <w:r w:rsidRPr="003D5EC6">
        <w:tab/>
        <w:t>związku powiatowo</w:t>
      </w:r>
      <w:r w:rsidR="00420F45">
        <w:noBreakHyphen/>
      </w:r>
      <w:r w:rsidRPr="003D5EC6">
        <w:t>gminnego, albo</w:t>
      </w:r>
    </w:p>
    <w:p w14:paraId="30562C53" w14:textId="77777777" w:rsidR="001E7005" w:rsidRPr="003D5EC6" w:rsidRDefault="001E7005" w:rsidP="001E7005">
      <w:pPr>
        <w:pStyle w:val="PKTpunkt"/>
        <w:rPr>
          <w:rStyle w:val="TEKSTOZNACZONYWDOKUMENCIERDOWYMJAKOUKRYTY"/>
        </w:rPr>
      </w:pPr>
      <w:r w:rsidRPr="00A240D2">
        <w:lastRenderedPageBreak/>
        <w:t>3)</w:t>
      </w:r>
      <w:r w:rsidRPr="003D5EC6">
        <w:tab/>
        <w:t>stowarzyszenia, o którym mowa</w:t>
      </w:r>
      <w:r w:rsidR="00420F45" w:rsidRPr="003D5EC6">
        <w:t xml:space="preserve"> w</w:t>
      </w:r>
      <w:r w:rsidR="00420F45">
        <w:t> art. </w:t>
      </w:r>
      <w:r w:rsidRPr="003D5EC6">
        <w:t>84 ustawy z dnia 8 marca 1990 r. o samorządzie gminnym.</w:t>
      </w:r>
    </w:p>
    <w:p w14:paraId="74EF42EB" w14:textId="77777777" w:rsidR="001E7005" w:rsidRPr="003D5EC6" w:rsidRDefault="001E7005" w:rsidP="00883E1C">
      <w:pPr>
        <w:pStyle w:val="USTustnpkodeksu"/>
        <w:keepNext/>
      </w:pPr>
      <w:r w:rsidRPr="003D5EC6">
        <w:t>2. Do wniosku, o którym mowa</w:t>
      </w:r>
      <w:r w:rsidR="00420F45" w:rsidRPr="003D5EC6">
        <w:t xml:space="preserve"> w</w:t>
      </w:r>
      <w:r w:rsidR="00420F45">
        <w:t> ust. </w:t>
      </w:r>
      <w:r w:rsidRPr="003D5EC6">
        <w:t>1, dołącza się odpowiednio:</w:t>
      </w:r>
    </w:p>
    <w:p w14:paraId="19E71840" w14:textId="77777777" w:rsidR="001E7005" w:rsidRPr="003D5EC6" w:rsidRDefault="001E7005" w:rsidP="001E7005">
      <w:pPr>
        <w:pStyle w:val="PKTpunkt"/>
      </w:pPr>
      <w:r w:rsidRPr="003D5EC6">
        <w:t>1)</w:t>
      </w:r>
      <w:r w:rsidRPr="003D5EC6">
        <w:tab/>
        <w:t>uchwałę zgromadzenia związku międzygminnego,</w:t>
      </w:r>
    </w:p>
    <w:p w14:paraId="519A11DC" w14:textId="4972056B" w:rsidR="001E7005" w:rsidRPr="003D5EC6" w:rsidRDefault="001E7005" w:rsidP="001E7005">
      <w:pPr>
        <w:pStyle w:val="PKTpunkt"/>
      </w:pPr>
      <w:r w:rsidRPr="003D5EC6">
        <w:t>2)</w:t>
      </w:r>
      <w:r w:rsidRPr="003D5EC6">
        <w:tab/>
        <w:t>uchwałę zgromadzenia związku powiatowo</w:t>
      </w:r>
      <w:r w:rsidR="00420F45">
        <w:noBreakHyphen/>
      </w:r>
      <w:r w:rsidRPr="003D5EC6">
        <w:t>gminnego,</w:t>
      </w:r>
    </w:p>
    <w:p w14:paraId="1EAC111F" w14:textId="77777777" w:rsidR="001E7005" w:rsidRPr="003D5EC6" w:rsidRDefault="001E7005" w:rsidP="00883E1C">
      <w:pPr>
        <w:pStyle w:val="PKTpunkt"/>
        <w:keepNext/>
        <w:rPr>
          <w:rStyle w:val="TEKSTOZNACZONYWDOKUMENCIERDOWYMJAKOUKRYTY"/>
          <w:color w:val="auto"/>
          <w:u w:val="none"/>
        </w:rPr>
      </w:pPr>
      <w:r w:rsidRPr="00A240D2">
        <w:t>3)</w:t>
      </w:r>
      <w:r w:rsidRPr="003D5EC6">
        <w:tab/>
        <w:t xml:space="preserve">uchwałę walnego zebrania członków stowarzyszenia, </w:t>
      </w:r>
      <w:r w:rsidRPr="003D5EC6">
        <w:rPr>
          <w:rStyle w:val="TEKSTOZNACZONYWDOKUMENCIERDOWYMJAKOUKRYTY"/>
          <w:color w:val="auto"/>
          <w:u w:val="none"/>
        </w:rPr>
        <w:t>o</w:t>
      </w:r>
      <w:r w:rsidRPr="003D5EC6">
        <w:t> </w:t>
      </w:r>
      <w:r w:rsidRPr="003D5EC6">
        <w:rPr>
          <w:rStyle w:val="TEKSTOZNACZONYWDOKUMENCIERDOWYMJAKOUKRYTY"/>
          <w:color w:val="auto"/>
          <w:u w:val="none"/>
        </w:rPr>
        <w:t>którym mowa</w:t>
      </w:r>
      <w:r w:rsidR="00420F45" w:rsidRPr="003D5EC6">
        <w:rPr>
          <w:rStyle w:val="TEKSTOZNACZONYWDOKUMENCIERDOWYMJAKOUKRYTY"/>
          <w:color w:val="auto"/>
          <w:u w:val="none"/>
        </w:rPr>
        <w:t xml:space="preserve"> w</w:t>
      </w:r>
      <w:r w:rsidR="00420F45">
        <w:rPr>
          <w:rStyle w:val="TEKSTOZNACZONYWDOKUMENCIERDOWYMJAKOUKRYTY"/>
          <w:color w:val="auto"/>
          <w:u w:val="none"/>
        </w:rPr>
        <w:t> art. </w:t>
      </w:r>
      <w:r w:rsidRPr="003D5EC6">
        <w:rPr>
          <w:rStyle w:val="TEKSTOZNACZONYWDOKUMENCIERDOWYMJAKOUKRYTY"/>
          <w:color w:val="auto"/>
          <w:u w:val="none"/>
        </w:rPr>
        <w:t>84 ustawy z dnia 8 marca 1990 r. o samorządzie gminnym</w:t>
      </w:r>
    </w:p>
    <w:p w14:paraId="4A1990D4" w14:textId="77777777" w:rsidR="001E7005" w:rsidRPr="003D5EC6" w:rsidRDefault="001E7005" w:rsidP="001E7005">
      <w:pPr>
        <w:pStyle w:val="CZWSPPKTczwsplnapunktw"/>
      </w:pPr>
      <w:r w:rsidRPr="003D5EC6">
        <w:t>– o wyrażeniu zgody na przekształcenie w związek metropolitalny.</w:t>
      </w:r>
    </w:p>
    <w:p w14:paraId="51D5E231" w14:textId="77777777" w:rsidR="001E7005" w:rsidRPr="003D5EC6" w:rsidRDefault="001E7005" w:rsidP="001E7005">
      <w:pPr>
        <w:pStyle w:val="USTustnpkodeksu"/>
      </w:pPr>
      <w:r w:rsidRPr="003D5EC6">
        <w:t>3. Uchwałę, o której mowa</w:t>
      </w:r>
      <w:r w:rsidR="00420F45" w:rsidRPr="003D5EC6">
        <w:t xml:space="preserve"> w</w:t>
      </w:r>
      <w:r w:rsidR="00420F45">
        <w:t> ust. </w:t>
      </w:r>
      <w:r w:rsidRPr="003D5EC6">
        <w:t>2, właściwy organ podejmuje większością 3/5 głosów składu organu, w głosowaniu imiennym.</w:t>
      </w:r>
    </w:p>
    <w:p w14:paraId="15534F17" w14:textId="4AB786D8" w:rsidR="001E7005" w:rsidRPr="003D5EC6" w:rsidRDefault="001E7005" w:rsidP="006E1D2C">
      <w:pPr>
        <w:pStyle w:val="USTustnpkodeksu"/>
      </w:pPr>
      <w:r w:rsidRPr="003D5EC6">
        <w:t>4. Właściwy organ związku międzygminnego, związku powiatowo</w:t>
      </w:r>
      <w:r w:rsidR="00420F45">
        <w:noBreakHyphen/>
      </w:r>
      <w:r w:rsidRPr="003D5EC6">
        <w:t xml:space="preserve">gminnego </w:t>
      </w:r>
      <w:r w:rsidR="006D5322">
        <w:t>albo</w:t>
      </w:r>
      <w:r w:rsidR="006D5322" w:rsidRPr="003D5EC6">
        <w:t xml:space="preserve"> </w:t>
      </w:r>
      <w:r w:rsidRPr="003D5EC6">
        <w:t>stowarzyszenia, o który</w:t>
      </w:r>
      <w:r w:rsidR="006D5322">
        <w:t>m</w:t>
      </w:r>
      <w:r w:rsidRPr="003D5EC6">
        <w:t xml:space="preserve"> mowa</w:t>
      </w:r>
      <w:r w:rsidR="00420F45" w:rsidRPr="003D5EC6">
        <w:t xml:space="preserve"> w</w:t>
      </w:r>
      <w:r w:rsidR="00420F45">
        <w:t> art. </w:t>
      </w:r>
      <w:r w:rsidR="006E1D2C" w:rsidRPr="003D5EC6">
        <w:t>84 ustawy z dnia 8 marca 1990 r. o samorządzie gminnym</w:t>
      </w:r>
      <w:r w:rsidRPr="003D5EC6">
        <w:t xml:space="preserve">, organizuje i przeprowadza konsultacje z mieszkańcami z obszaru odpowiednio związku </w:t>
      </w:r>
      <w:r w:rsidR="00D33C63" w:rsidRPr="003D5EC6">
        <w:t>albo</w:t>
      </w:r>
      <w:r w:rsidRPr="003D5EC6">
        <w:t xml:space="preserve"> stowarzyszenia. Uchwały, o których mowa</w:t>
      </w:r>
      <w:r w:rsidR="00420F45" w:rsidRPr="003D5EC6">
        <w:t xml:space="preserve"> w</w:t>
      </w:r>
      <w:r w:rsidR="00420F45">
        <w:t> art. </w:t>
      </w:r>
      <w:r w:rsidR="00420F45" w:rsidRPr="003D5EC6">
        <w:rPr>
          <w:rStyle w:val="TEKSTOZNACZONYWDOKUMENCIERDOWYMJAKOUKRYTY"/>
          <w:color w:val="auto"/>
          <w:u w:val="none"/>
        </w:rPr>
        <w:t>6</w:t>
      </w:r>
      <w:r w:rsidR="00420F45">
        <w:rPr>
          <w:rStyle w:val="TEKSTOZNACZONYWDOKUMENCIERDOWYMJAKOUKRYTY"/>
          <w:color w:val="auto"/>
          <w:u w:val="none"/>
        </w:rPr>
        <w:t xml:space="preserve"> ust. </w:t>
      </w:r>
      <w:r w:rsidR="00420F45" w:rsidRPr="003D5EC6">
        <w:rPr>
          <w:rStyle w:val="TEKSTOZNACZONYWDOKUMENCIERDOWYMJAKOUKRYTY"/>
          <w:color w:val="auto"/>
          <w:u w:val="none"/>
        </w:rPr>
        <w:t>4</w:t>
      </w:r>
      <w:r w:rsidR="00420F45">
        <w:rPr>
          <w:rStyle w:val="TEKSTOZNACZONYWDOKUMENCIERDOWYMJAKOUKRYTY"/>
          <w:color w:val="auto"/>
          <w:u w:val="none"/>
        </w:rPr>
        <w:t xml:space="preserve"> pkt </w:t>
      </w:r>
      <w:r w:rsidRPr="003D5EC6">
        <w:rPr>
          <w:rStyle w:val="TEKSTOZNACZONYWDOKUMENCIERDOWYMJAKOUKRYTY"/>
          <w:color w:val="auto"/>
          <w:u w:val="none"/>
        </w:rPr>
        <w:t>1</w:t>
      </w:r>
      <w:r w:rsidR="006E1D2C" w:rsidRPr="003D5EC6">
        <w:rPr>
          <w:rStyle w:val="TEKSTOZNACZONYWDOKUMENCIERDOWYMJAKOUKRYTY"/>
          <w:color w:val="auto"/>
          <w:u w:val="none"/>
        </w:rPr>
        <w:t>,</w:t>
      </w:r>
      <w:r w:rsidRPr="003D5EC6">
        <w:rPr>
          <w:rStyle w:val="TEKSTOZNACZONYWDOKUMENCIERDOWYMJAKOUKRYTY"/>
          <w:color w:val="auto"/>
          <w:u w:val="none"/>
        </w:rPr>
        <w:t> </w:t>
      </w:r>
      <w:r w:rsidRPr="003D5EC6">
        <w:t>nie są wymagane.</w:t>
      </w:r>
    </w:p>
    <w:p w14:paraId="380DDE4D" w14:textId="574095BE" w:rsidR="001E7005" w:rsidRPr="003D5EC6" w:rsidRDefault="001E7005" w:rsidP="001E7005">
      <w:pPr>
        <w:pStyle w:val="USTustnpkodeksu"/>
      </w:pPr>
      <w:r w:rsidRPr="003D5EC6">
        <w:t xml:space="preserve">5. </w:t>
      </w:r>
      <w:r w:rsidR="006D5322">
        <w:t>Wydanie</w:t>
      </w:r>
      <w:r w:rsidR="006D5322" w:rsidRPr="003D5EC6">
        <w:t xml:space="preserve"> </w:t>
      </w:r>
      <w:r w:rsidRPr="003D5EC6">
        <w:t>negatywnej opinii, o której mowa</w:t>
      </w:r>
      <w:r w:rsidR="00420F45" w:rsidRPr="003D5EC6">
        <w:t xml:space="preserve"> </w:t>
      </w:r>
      <w:r w:rsidR="00420F45" w:rsidRPr="003D5EC6">
        <w:rPr>
          <w:rStyle w:val="TEKSTOZNACZONYWDOKUMENCIERDOWYMJAKOUKRYTY"/>
          <w:color w:val="auto"/>
          <w:u w:val="none"/>
        </w:rPr>
        <w:t>w</w:t>
      </w:r>
      <w:r w:rsidR="00420F45">
        <w:t> art. </w:t>
      </w:r>
      <w:r w:rsidR="00420F45" w:rsidRPr="003D5EC6">
        <w:rPr>
          <w:rStyle w:val="TEKSTOZNACZONYWDOKUMENCIERDOWYMJAKOUKRYTY"/>
          <w:color w:val="auto"/>
          <w:u w:val="none"/>
        </w:rPr>
        <w:t>9</w:t>
      </w:r>
      <w:r w:rsidR="00420F45">
        <w:rPr>
          <w:rStyle w:val="TEKSTOZNACZONYWDOKUMENCIERDOWYMJAKOUKRYTY"/>
          <w:color w:val="auto"/>
          <w:u w:val="none"/>
        </w:rPr>
        <w:t xml:space="preserve"> ust. </w:t>
      </w:r>
      <w:r w:rsidR="00420F45" w:rsidRPr="003D5EC6">
        <w:rPr>
          <w:rStyle w:val="TEKSTOZNACZONYWDOKUMENCIERDOWYMJAKOUKRYTY"/>
          <w:color w:val="auto"/>
          <w:u w:val="none"/>
        </w:rPr>
        <w:t>1</w:t>
      </w:r>
      <w:r w:rsidR="00420F45">
        <w:rPr>
          <w:rStyle w:val="TEKSTOZNACZONYWDOKUMENCIERDOWYMJAKOUKRYTY"/>
          <w:color w:val="auto"/>
          <w:u w:val="none"/>
        </w:rPr>
        <w:t xml:space="preserve"> pkt </w:t>
      </w:r>
      <w:r w:rsidRPr="003D5EC6">
        <w:rPr>
          <w:rStyle w:val="TEKSTOZNACZONYWDOKUMENCIERDOWYMJAKOUKRYTY"/>
          <w:color w:val="auto"/>
          <w:u w:val="none"/>
        </w:rPr>
        <w:t>1</w:t>
      </w:r>
      <w:r w:rsidRPr="003D5EC6">
        <w:t>, jest równoznaczne z wystąpieniem jednostki samorządu terytorialnego ze związku międzygminnego, związku powiatowo</w:t>
      </w:r>
      <w:r w:rsidR="00420F45">
        <w:noBreakHyphen/>
      </w:r>
      <w:r w:rsidRPr="003D5EC6">
        <w:t>gminnego albo stowarzyszenia</w:t>
      </w:r>
      <w:r w:rsidR="006A3B78" w:rsidRPr="003D5EC6">
        <w:t>, o który</w:t>
      </w:r>
      <w:r w:rsidR="006D5322">
        <w:t>m</w:t>
      </w:r>
      <w:r w:rsidR="006A3B78" w:rsidRPr="003D5EC6">
        <w:t xml:space="preserve"> mowa</w:t>
      </w:r>
      <w:r w:rsidR="00420F45" w:rsidRPr="003D5EC6">
        <w:t xml:space="preserve"> w</w:t>
      </w:r>
      <w:r w:rsidR="00420F45">
        <w:t> art. </w:t>
      </w:r>
      <w:r w:rsidR="006A3B78" w:rsidRPr="003D5EC6">
        <w:t>84 ustawy z dnia 8 marca 1990 r. o samorządzie gminnym,</w:t>
      </w:r>
      <w:r w:rsidRPr="003D5EC6">
        <w:t xml:space="preserve"> z mocy prawa. Przepis nie dotyczy miast na prawach powiat</w:t>
      </w:r>
      <w:r w:rsidR="006D5322">
        <w:t>u</w:t>
      </w:r>
      <w:r w:rsidRPr="003D5EC6">
        <w:t>, o których mowa</w:t>
      </w:r>
      <w:r w:rsidR="00420F45" w:rsidRPr="003D5EC6">
        <w:t xml:space="preserve"> w</w:t>
      </w:r>
      <w:r w:rsidR="00420F45">
        <w:t> art. </w:t>
      </w:r>
      <w:r w:rsidR="00420F45" w:rsidRPr="003D5EC6">
        <w:t>1</w:t>
      </w:r>
      <w:r w:rsidR="00420F45">
        <w:t xml:space="preserve"> ust. </w:t>
      </w:r>
      <w:r w:rsidRPr="003D5EC6">
        <w:t>3.</w:t>
      </w:r>
    </w:p>
    <w:p w14:paraId="07160B9D" w14:textId="38D12AEB" w:rsidR="001E7005" w:rsidRPr="003D5EC6" w:rsidRDefault="001E7005" w:rsidP="001E7005">
      <w:pPr>
        <w:pStyle w:val="USTustnpkodeksu"/>
      </w:pPr>
      <w:r w:rsidRPr="003D5EC6">
        <w:t>6. Związek metropolitalny z dniem utworzenia wstępuje w prawa i obowiązki związku międzygminnego, związku powiatowo</w:t>
      </w:r>
      <w:r w:rsidR="00420F45">
        <w:noBreakHyphen/>
      </w:r>
      <w:r w:rsidRPr="003D5EC6">
        <w:t xml:space="preserve">gminnego albo stowarzyszenia, </w:t>
      </w:r>
      <w:r w:rsidR="006A3B78" w:rsidRPr="003D5EC6">
        <w:t>o który</w:t>
      </w:r>
      <w:r w:rsidR="006D5322">
        <w:t>m</w:t>
      </w:r>
      <w:r w:rsidR="006A3B78" w:rsidRPr="003D5EC6">
        <w:t xml:space="preserve"> mowa</w:t>
      </w:r>
      <w:r w:rsidR="00420F45" w:rsidRPr="003D5EC6">
        <w:t xml:space="preserve"> w</w:t>
      </w:r>
      <w:r w:rsidR="00420F45">
        <w:t> art. </w:t>
      </w:r>
      <w:r w:rsidR="006A3B78" w:rsidRPr="003D5EC6">
        <w:t>84 ustawy z dnia 8 marca 1990 r. o samorządzie gminnym</w:t>
      </w:r>
      <w:r w:rsidRPr="003D5EC6">
        <w:t>, w tym prawa i obowiązki związane z funkcją związku ZIT, o którym mowa</w:t>
      </w:r>
      <w:r w:rsidR="00420F45" w:rsidRPr="003D5EC6">
        <w:t xml:space="preserve"> w</w:t>
      </w:r>
      <w:r w:rsidR="00420F45">
        <w:t> art. </w:t>
      </w:r>
      <w:r w:rsidRPr="003D5EC6">
        <w:t>3</w:t>
      </w:r>
      <w:r w:rsidR="00420F45" w:rsidRPr="003D5EC6">
        <w:t>4</w:t>
      </w:r>
      <w:r w:rsidR="00420F45">
        <w:t xml:space="preserve"> ust. </w:t>
      </w:r>
      <w:r w:rsidRPr="003D5EC6">
        <w:t>5 ustawy z dnia 8 kwietnia 2022 r. o realizacji zadań finansowanych ze środków europejskich w perspektywie finansowej 2021–2027 (</w:t>
      </w:r>
      <w:r w:rsidR="00420F45">
        <w:t>Dz. U.</w:t>
      </w:r>
      <w:r w:rsidR="00C85E9E" w:rsidRPr="003D5EC6">
        <w:t xml:space="preserve"> z </w:t>
      </w:r>
      <w:r w:rsidR="00CC3A38" w:rsidRPr="003D5EC6">
        <w:t>202</w:t>
      </w:r>
      <w:r w:rsidR="00C85E9E" w:rsidRPr="003D5EC6">
        <w:t>5 </w:t>
      </w:r>
      <w:r w:rsidR="00CC3A38" w:rsidRPr="003D5EC6">
        <w:t>r.</w:t>
      </w:r>
      <w:r w:rsidR="00420F45">
        <w:t xml:space="preserve"> poz. </w:t>
      </w:r>
      <w:r w:rsidR="00CC3A38" w:rsidRPr="003D5EC6">
        <w:t>173</w:t>
      </w:r>
      <w:r w:rsidR="00420F45" w:rsidRPr="003D5EC6">
        <w:t>3</w:t>
      </w:r>
      <w:r w:rsidR="00420F45">
        <w:t xml:space="preserve"> i </w:t>
      </w:r>
      <w:r w:rsidR="002206EB" w:rsidRPr="003D5EC6">
        <w:t>1844</w:t>
      </w:r>
      <w:r w:rsidRPr="003D5EC6">
        <w:t>).</w:t>
      </w:r>
    </w:p>
    <w:p w14:paraId="73C83F21" w14:textId="55033FB8" w:rsidR="001E7005" w:rsidRPr="003D5EC6" w:rsidRDefault="001E7005" w:rsidP="001E7005">
      <w:pPr>
        <w:pStyle w:val="USTustnpkodeksu"/>
      </w:pPr>
      <w:r w:rsidRPr="003D5EC6">
        <w:t xml:space="preserve">7. Z dniem utworzenia związku metropolitalnego, na wniosek pełnomocnika do spraw utworzenia związku metropolitalnego, zwanego dalej </w:t>
      </w:r>
      <w:r w:rsidR="00883E1C">
        <w:t>„</w:t>
      </w:r>
      <w:r w:rsidRPr="003D5EC6">
        <w:t>pełnomocnikiem</w:t>
      </w:r>
      <w:r w:rsidR="00883E1C">
        <w:t>”</w:t>
      </w:r>
      <w:r w:rsidRPr="003D5EC6">
        <w:t>, złożony do właściwego organu rejestrowego, organ ten wykreśla</w:t>
      </w:r>
      <w:r w:rsidR="00420F45">
        <w:t xml:space="preserve"> z </w:t>
      </w:r>
      <w:r w:rsidR="006D5322">
        <w:t>właściwego rejestru</w:t>
      </w:r>
      <w:r w:rsidRPr="003D5EC6">
        <w:t xml:space="preserve"> związek międzygminny, związek powiatowo</w:t>
      </w:r>
      <w:r w:rsidR="00420F45">
        <w:noBreakHyphen/>
      </w:r>
      <w:r w:rsidRPr="003D5EC6">
        <w:t>gminny albo stowarzyszenie</w:t>
      </w:r>
      <w:r w:rsidR="006A3B78" w:rsidRPr="003D5EC6">
        <w:t>, o który</w:t>
      </w:r>
      <w:r w:rsidR="006D5322">
        <w:t>m</w:t>
      </w:r>
      <w:r w:rsidR="006A3B78" w:rsidRPr="003D5EC6">
        <w:t xml:space="preserve"> mowa</w:t>
      </w:r>
      <w:r w:rsidR="00420F45" w:rsidRPr="003D5EC6">
        <w:t xml:space="preserve"> w</w:t>
      </w:r>
      <w:r w:rsidR="00420F45">
        <w:t> art. </w:t>
      </w:r>
      <w:r w:rsidR="006A3B78" w:rsidRPr="003D5EC6">
        <w:t>84 ustawy z dnia 8 marca 1990 r. o samorządzie gminnym</w:t>
      </w:r>
      <w:r w:rsidRPr="003D5EC6">
        <w:t>, o czym zawiadamia Prezesa Rady Ministrów, wojewodę pomorskiego oraz pełnomocnika.</w:t>
      </w:r>
    </w:p>
    <w:p w14:paraId="642ABE8F" w14:textId="77777777" w:rsidR="001E7005" w:rsidRPr="003D5EC6" w:rsidRDefault="001E7005" w:rsidP="001E7005">
      <w:pPr>
        <w:pStyle w:val="USTustnpkodeksu"/>
      </w:pPr>
      <w:r w:rsidRPr="003D5EC6">
        <w:lastRenderedPageBreak/>
        <w:t>8. W zakresie nieuregulowanym</w:t>
      </w:r>
      <w:r w:rsidR="00420F45" w:rsidRPr="003D5EC6">
        <w:t xml:space="preserve"> w</w:t>
      </w:r>
      <w:r w:rsidR="00420F45">
        <w:t> ust. </w:t>
      </w:r>
      <w:r w:rsidRPr="003D5EC6">
        <w:t>2–</w:t>
      </w:r>
      <w:r w:rsidR="00420F45" w:rsidRPr="003D5EC6">
        <w:t>7</w:t>
      </w:r>
      <w:r w:rsidR="00420F45">
        <w:t> </w:t>
      </w:r>
      <w:r w:rsidRPr="003D5EC6">
        <w:t>do wniosku, o którym mowa</w:t>
      </w:r>
      <w:r w:rsidR="00420F45" w:rsidRPr="003D5EC6">
        <w:t xml:space="preserve"> w</w:t>
      </w:r>
      <w:r w:rsidR="00420F45">
        <w:t> ust. </w:t>
      </w:r>
      <w:r w:rsidRPr="003D5EC6">
        <w:t>1, stosuje się odpowiednio</w:t>
      </w:r>
      <w:r w:rsidR="00420F45">
        <w:t xml:space="preserve"> art. </w:t>
      </w:r>
      <w:r w:rsidRPr="003D5EC6">
        <w:t>6.</w:t>
      </w:r>
    </w:p>
    <w:p w14:paraId="56DD719A" w14:textId="78B04FFB" w:rsidR="001E7005" w:rsidRPr="003D5EC6" w:rsidRDefault="001E7005" w:rsidP="001E7005">
      <w:pPr>
        <w:pStyle w:val="ARTartustawynprozporzdzenia"/>
      </w:pPr>
      <w:r w:rsidRPr="00883E1C">
        <w:rPr>
          <w:rStyle w:val="Ppogrubienie"/>
        </w:rPr>
        <w:t>Art. 8.</w:t>
      </w:r>
      <w:r w:rsidRPr="003D5EC6">
        <w:t> 1.</w:t>
      </w:r>
      <w:r w:rsidR="00A13F34">
        <w:t> </w:t>
      </w:r>
      <w:r w:rsidRPr="003D5EC6">
        <w:t>Do wydania rozporządzenia, o którym mowa</w:t>
      </w:r>
      <w:r w:rsidR="00420F45" w:rsidRPr="003D5EC6">
        <w:t xml:space="preserve"> w</w:t>
      </w:r>
      <w:r w:rsidR="00420F45">
        <w:t> art. </w:t>
      </w:r>
      <w:r w:rsidR="00420F45" w:rsidRPr="003D5EC6">
        <w:t>5</w:t>
      </w:r>
      <w:r w:rsidR="00420F45">
        <w:t xml:space="preserve"> ust. </w:t>
      </w:r>
      <w:r w:rsidR="00420F45" w:rsidRPr="003D5EC6">
        <w:t>1</w:t>
      </w:r>
      <w:r w:rsidR="00420F45">
        <w:t xml:space="preserve"> pkt </w:t>
      </w:r>
      <w:r w:rsidRPr="003D5EC6">
        <w:t>2, stosuje się odpowiednio przepisy</w:t>
      </w:r>
      <w:r w:rsidR="00420F45">
        <w:t xml:space="preserve"> art. </w:t>
      </w:r>
      <w:r w:rsidR="00420F45" w:rsidRPr="003D5EC6">
        <w:t>6</w:t>
      </w:r>
      <w:r w:rsidR="00420F45">
        <w:t xml:space="preserve"> ust. </w:t>
      </w:r>
      <w:r w:rsidRPr="003D5EC6">
        <w:t>1–</w:t>
      </w:r>
      <w:r w:rsidR="00420F45" w:rsidRPr="003D5EC6">
        <w:t>3</w:t>
      </w:r>
      <w:r w:rsidR="00420F45">
        <w:t xml:space="preserve"> i </w:t>
      </w:r>
      <w:r w:rsidRPr="003D5EC6">
        <w:t>5, z tym że wniosek o zmianę obszaru i granic związku metropolitalnego do ministra właściwego do spraw administracji publicznej może złożyć zgromadzenie.</w:t>
      </w:r>
    </w:p>
    <w:p w14:paraId="085C123E" w14:textId="77777777" w:rsidR="001E7005" w:rsidRPr="003D5EC6" w:rsidRDefault="001E7005" w:rsidP="00883E1C">
      <w:pPr>
        <w:pStyle w:val="USTustnpkodeksu"/>
        <w:keepNext/>
      </w:pPr>
      <w:r w:rsidRPr="003D5EC6">
        <w:t>2. Wniosek o zmianę obszaru i granic związku metropolitalnego zawiera:</w:t>
      </w:r>
    </w:p>
    <w:p w14:paraId="4F347A36" w14:textId="77777777" w:rsidR="001E7005" w:rsidRPr="003D5EC6" w:rsidRDefault="001E7005" w:rsidP="001E7005">
      <w:pPr>
        <w:pStyle w:val="PKTpunkt"/>
      </w:pPr>
      <w:r w:rsidRPr="003D5EC6">
        <w:t>1)</w:t>
      </w:r>
      <w:r w:rsidRPr="003D5EC6">
        <w:tab/>
        <w:t>określenie nowego obszaru i granic związku metropolitalnego;</w:t>
      </w:r>
      <w:bookmarkStart w:id="2" w:name="_Hlk170997449"/>
    </w:p>
    <w:p w14:paraId="2B415178" w14:textId="77777777" w:rsidR="001E7005" w:rsidRPr="003D5EC6" w:rsidRDefault="001E7005" w:rsidP="001E7005">
      <w:pPr>
        <w:pStyle w:val="PKTpunkt"/>
      </w:pPr>
      <w:r w:rsidRPr="003D5EC6">
        <w:t>2)</w:t>
      </w:r>
      <w:r w:rsidRPr="003D5EC6">
        <w:tab/>
        <w:t xml:space="preserve">uzasadnienie zawierające w szczególności </w:t>
      </w:r>
      <w:r w:rsidR="005376A0">
        <w:t xml:space="preserve">wskazanie </w:t>
      </w:r>
      <w:r w:rsidRPr="003D5EC6">
        <w:t>zaawansowani</w:t>
      </w:r>
      <w:r w:rsidR="005376A0">
        <w:t>a</w:t>
      </w:r>
      <w:r w:rsidRPr="003D5EC6">
        <w:t xml:space="preserve"> procesów urbanizacyjnych i powiązań funkcjonalnych, a także opis struktury osadniczej i przestrzennej uwzględniający więzi społeczne, gospodarcze i kulturowe na tym obszarze;</w:t>
      </w:r>
      <w:bookmarkEnd w:id="2"/>
    </w:p>
    <w:p w14:paraId="03DF38FF" w14:textId="77777777" w:rsidR="001E7005" w:rsidRPr="003D5EC6" w:rsidRDefault="001E7005" w:rsidP="001E7005">
      <w:pPr>
        <w:pStyle w:val="PKTpunkt"/>
      </w:pPr>
      <w:r w:rsidRPr="003D5EC6">
        <w:t>3)</w:t>
      </w:r>
      <w:r w:rsidRPr="003D5EC6">
        <w:tab/>
        <w:t>informacje, o których mowa</w:t>
      </w:r>
      <w:r w:rsidR="00420F45" w:rsidRPr="003D5EC6">
        <w:t xml:space="preserve"> w</w:t>
      </w:r>
      <w:r w:rsidR="00420F45">
        <w:t> art. </w:t>
      </w:r>
      <w:r w:rsidR="00420F45" w:rsidRPr="003D5EC6">
        <w:t>6</w:t>
      </w:r>
      <w:r w:rsidR="00420F45">
        <w:t xml:space="preserve"> ust. </w:t>
      </w:r>
      <w:r w:rsidR="00420F45" w:rsidRPr="003D5EC6">
        <w:t>3</w:t>
      </w:r>
      <w:r w:rsidR="00420F45">
        <w:t xml:space="preserve"> pkt </w:t>
      </w:r>
      <w:r w:rsidRPr="003D5EC6">
        <w:t>3–6.</w:t>
      </w:r>
    </w:p>
    <w:p w14:paraId="259A3E4B" w14:textId="77777777" w:rsidR="001E7005" w:rsidRPr="003D5EC6" w:rsidRDefault="001E7005" w:rsidP="00883E1C">
      <w:pPr>
        <w:pStyle w:val="USTustnpkodeksu"/>
        <w:keepNext/>
      </w:pPr>
      <w:r w:rsidRPr="003D5EC6">
        <w:t>3. Do wniosku o zmianę obszaru i granic związku metropolitalnego dołącza się:</w:t>
      </w:r>
      <w:bookmarkStart w:id="3" w:name="_Hlk170997494"/>
    </w:p>
    <w:p w14:paraId="29548ACE" w14:textId="77777777" w:rsidR="001E7005" w:rsidRPr="00FC5E44" w:rsidRDefault="001E7005" w:rsidP="00FC5E44">
      <w:pPr>
        <w:pStyle w:val="PKTpunkt"/>
      </w:pPr>
      <w:r w:rsidRPr="00FC5E44">
        <w:t>1)</w:t>
      </w:r>
      <w:r w:rsidRPr="00FC5E44">
        <w:tab/>
        <w:t xml:space="preserve">wniosek właściwych organów gmin albo gmin i powiatów w sprawie przystąpienia </w:t>
      </w:r>
      <w:r w:rsidR="007A53AA" w:rsidRPr="00FC5E44">
        <w:t xml:space="preserve">do związku metropolitalnego </w:t>
      </w:r>
      <w:r w:rsidRPr="00FC5E44">
        <w:t>albo wystąpienia</w:t>
      </w:r>
      <w:r w:rsidR="00420F45" w:rsidRPr="00FC5E44">
        <w:t xml:space="preserve"> z</w:t>
      </w:r>
      <w:r w:rsidR="00420F45">
        <w:t> </w:t>
      </w:r>
      <w:r w:rsidR="007A53AA" w:rsidRPr="00FC5E44">
        <w:t>tego</w:t>
      </w:r>
      <w:r w:rsidRPr="00FC5E44">
        <w:t xml:space="preserve"> związku;</w:t>
      </w:r>
    </w:p>
    <w:p w14:paraId="2B5DC639" w14:textId="77777777" w:rsidR="001E7005" w:rsidRPr="003D5EC6" w:rsidRDefault="001E7005" w:rsidP="001E7005">
      <w:pPr>
        <w:pStyle w:val="PKTpunkt"/>
      </w:pPr>
      <w:r w:rsidRPr="003D5EC6">
        <w:t>2)</w:t>
      </w:r>
      <w:r w:rsidRPr="003D5EC6">
        <w:tab/>
        <w:t>uchwałę organu stanowiącego jednostki samorządu terytorialnego, o której mowa</w:t>
      </w:r>
      <w:r w:rsidR="00420F45" w:rsidRPr="003D5EC6">
        <w:t xml:space="preserve"> w</w:t>
      </w:r>
      <w:r w:rsidR="00420F45">
        <w:t> pkt </w:t>
      </w:r>
      <w:r w:rsidRPr="003D5EC6">
        <w:t>1, w sprawie przeprowadzenia konsultacji z mieszkańcami;</w:t>
      </w:r>
      <w:bookmarkEnd w:id="3"/>
    </w:p>
    <w:p w14:paraId="478A33D3" w14:textId="77777777" w:rsidR="001E7005" w:rsidRPr="003D5EC6" w:rsidRDefault="001E7005" w:rsidP="001E7005">
      <w:pPr>
        <w:pStyle w:val="PKTpunkt"/>
      </w:pPr>
      <w:r w:rsidRPr="003D5EC6">
        <w:t>3)</w:t>
      </w:r>
      <w:r w:rsidRPr="003D5EC6">
        <w:tab/>
        <w:t xml:space="preserve">opinię właściwego miejscowo zarządu województwa </w:t>
      </w:r>
      <w:r w:rsidR="00BC3B14" w:rsidRPr="003D5EC6">
        <w:t>albo</w:t>
      </w:r>
      <w:r w:rsidRPr="003D5EC6">
        <w:t xml:space="preserve"> zarządów województw – w przypadku, o którym mowa</w:t>
      </w:r>
      <w:r w:rsidR="00420F45" w:rsidRPr="003D5EC6">
        <w:t xml:space="preserve"> w</w:t>
      </w:r>
      <w:r w:rsidR="00420F45">
        <w:t> art. </w:t>
      </w:r>
      <w:r w:rsidR="00420F45" w:rsidRPr="003D5EC6">
        <w:t>1</w:t>
      </w:r>
      <w:r w:rsidR="00420F45">
        <w:t xml:space="preserve"> ust. </w:t>
      </w:r>
      <w:r w:rsidR="007A53AA">
        <w:t>5</w:t>
      </w:r>
      <w:r w:rsidRPr="003D5EC6">
        <w:t>;</w:t>
      </w:r>
    </w:p>
    <w:p w14:paraId="1BF30B8F" w14:textId="77777777" w:rsidR="001E7005" w:rsidRPr="003D5EC6" w:rsidRDefault="001E7005" w:rsidP="001E7005">
      <w:pPr>
        <w:pStyle w:val="PKTpunkt"/>
      </w:pPr>
      <w:r w:rsidRPr="003D5EC6">
        <w:t>4)</w:t>
      </w:r>
      <w:r w:rsidRPr="003D5EC6">
        <w:tab/>
        <w:t xml:space="preserve">opinię właściwego miejscowo wojewody </w:t>
      </w:r>
      <w:r w:rsidR="00BC3B14" w:rsidRPr="003D5EC6">
        <w:t>albo</w:t>
      </w:r>
      <w:r w:rsidRPr="003D5EC6">
        <w:t xml:space="preserve"> wojewodów – w przypadku, o którym mowa</w:t>
      </w:r>
      <w:r w:rsidR="00420F45" w:rsidRPr="003D5EC6">
        <w:t xml:space="preserve"> w</w:t>
      </w:r>
      <w:r w:rsidR="00420F45">
        <w:t> art. </w:t>
      </w:r>
      <w:r w:rsidR="00420F45" w:rsidRPr="003D5EC6">
        <w:t>1</w:t>
      </w:r>
      <w:r w:rsidR="00420F45">
        <w:t xml:space="preserve"> ust. </w:t>
      </w:r>
      <w:r w:rsidR="007A53AA">
        <w:t>5</w:t>
      </w:r>
      <w:r w:rsidRPr="003D5EC6">
        <w:t>.</w:t>
      </w:r>
    </w:p>
    <w:p w14:paraId="560F219F" w14:textId="77777777" w:rsidR="001E7005" w:rsidRPr="003D5EC6" w:rsidRDefault="006976B4" w:rsidP="00883E1C">
      <w:pPr>
        <w:pStyle w:val="USTustnpkodeksu"/>
        <w:keepNext/>
      </w:pPr>
      <w:r w:rsidRPr="003D5EC6">
        <w:t>4. W przypadku</w:t>
      </w:r>
      <w:r w:rsidR="001E7005" w:rsidRPr="003D5EC6">
        <w:t xml:space="preserve"> gdy następuje zmiana granic związku metropolitalnego spowodowana wystąpieniem gminy lub powiatu ze związku metropolitalnego:</w:t>
      </w:r>
    </w:p>
    <w:p w14:paraId="1D89C534" w14:textId="77777777" w:rsidR="001E7005" w:rsidRPr="003D5EC6" w:rsidRDefault="001E7005" w:rsidP="001E7005">
      <w:pPr>
        <w:pStyle w:val="PKTpunkt"/>
      </w:pPr>
      <w:r w:rsidRPr="003D5EC6">
        <w:t>1)</w:t>
      </w:r>
      <w:r w:rsidRPr="003D5EC6">
        <w:tab/>
        <w:t>przyjęte przez związek metropolitalny strategie rozwoju, polityki publiczne oraz inne dokumenty z zakresu polityki rozwoju zachowują moc i obowiązują na nowym obszarze związku metropolitalnego do dnia wejścia w życie nowych strategii, polityk publicznych lub dokumentów z zakresu polityki rozwoju związku metropolitalnego;</w:t>
      </w:r>
    </w:p>
    <w:p w14:paraId="495F19B5" w14:textId="77777777" w:rsidR="001E7005" w:rsidRPr="003D5EC6" w:rsidRDefault="001E7005" w:rsidP="001E7005">
      <w:pPr>
        <w:pStyle w:val="PKTpunkt"/>
      </w:pPr>
      <w:r w:rsidRPr="003D5EC6">
        <w:t>2)</w:t>
      </w:r>
      <w:r w:rsidRPr="003D5EC6">
        <w:tab/>
      </w:r>
      <w:r w:rsidR="001F02D6">
        <w:t>ustanowione</w:t>
      </w:r>
      <w:r w:rsidR="001F02D6" w:rsidRPr="003D5EC6">
        <w:t xml:space="preserve"> </w:t>
      </w:r>
      <w:r w:rsidRPr="003D5EC6">
        <w:t>przez zgromadzenie akty prawa miejscowego zachowują moc i obowiązują na nowym obszarze związku metropolitalnego do dnia wejścia w życie nowych aktów prawa miejscowego.</w:t>
      </w:r>
    </w:p>
    <w:p w14:paraId="606A08F9" w14:textId="77777777" w:rsidR="001E7005" w:rsidRPr="003D5EC6" w:rsidRDefault="001E7005" w:rsidP="001E7005">
      <w:pPr>
        <w:pStyle w:val="USTustnpkodeksu"/>
      </w:pPr>
      <w:r w:rsidRPr="003D5EC6">
        <w:lastRenderedPageBreak/>
        <w:t>5. Wystąpienie gminy lub powiatu ze związku metropolitalnego nie może naruszać ciągłości przestrzennej związku metropolitalnego. Ciągłość przestrzenną związku ustala się na podstawie granic administracyjnych gmin.</w:t>
      </w:r>
    </w:p>
    <w:p w14:paraId="5EE71897" w14:textId="77777777" w:rsidR="001E7005" w:rsidRPr="003D5EC6" w:rsidRDefault="001E7005" w:rsidP="00883E1C">
      <w:pPr>
        <w:pStyle w:val="ARTartustawynprozporzdzenia"/>
        <w:keepNext/>
      </w:pPr>
      <w:r w:rsidRPr="00883E1C">
        <w:rPr>
          <w:rStyle w:val="Ppogrubienie"/>
        </w:rPr>
        <w:t>Art. 9.</w:t>
      </w:r>
      <w:r w:rsidRPr="003D5EC6">
        <w:t> </w:t>
      </w:r>
      <w:bookmarkStart w:id="4" w:name="_Hlk170997599"/>
      <w:r w:rsidRPr="003D5EC6">
        <w:t>1. Wydanie rozporządzenia, o którym mowa</w:t>
      </w:r>
      <w:r w:rsidR="00420F45" w:rsidRPr="003D5EC6">
        <w:t xml:space="preserve"> w</w:t>
      </w:r>
      <w:r w:rsidR="00420F45">
        <w:t> art. </w:t>
      </w:r>
      <w:r w:rsidR="00420F45" w:rsidRPr="003D5EC6">
        <w:t>5</w:t>
      </w:r>
      <w:r w:rsidR="00420F45">
        <w:t xml:space="preserve"> ust. </w:t>
      </w:r>
      <w:r w:rsidR="00420F45" w:rsidRPr="003D5EC6">
        <w:t>1</w:t>
      </w:r>
      <w:r w:rsidR="00420F45">
        <w:t xml:space="preserve"> pkt </w:t>
      </w:r>
      <w:r w:rsidRPr="003D5EC6">
        <w:t>1, wymaga zasięgnięcia opinii:</w:t>
      </w:r>
    </w:p>
    <w:p w14:paraId="62A7346B" w14:textId="77777777" w:rsidR="001E7005" w:rsidRPr="003D5EC6" w:rsidRDefault="001E7005" w:rsidP="001E7005">
      <w:pPr>
        <w:pStyle w:val="PKTpunkt"/>
      </w:pPr>
      <w:r w:rsidRPr="003D5EC6">
        <w:t>1)</w:t>
      </w:r>
      <w:r w:rsidRPr="003D5EC6">
        <w:tab/>
        <w:t>organów stanowiących jednostek samorządu terytorialnego, które mają wejść w skład związku metropolitalnego;</w:t>
      </w:r>
    </w:p>
    <w:p w14:paraId="4392C55D" w14:textId="77777777" w:rsidR="001E7005" w:rsidRPr="003D5EC6" w:rsidRDefault="001E7005" w:rsidP="001E7005">
      <w:pPr>
        <w:pStyle w:val="PKTpunkt"/>
      </w:pPr>
      <w:r w:rsidRPr="003D5EC6">
        <w:t>2)</w:t>
      </w:r>
      <w:r w:rsidRPr="003D5EC6">
        <w:tab/>
        <w:t xml:space="preserve">właściwego miejscowo zarządu województwa </w:t>
      </w:r>
      <w:r w:rsidR="00BC3B14" w:rsidRPr="003D5EC6">
        <w:t>albo</w:t>
      </w:r>
      <w:r w:rsidRPr="003D5EC6">
        <w:t xml:space="preserve"> zarządów województw – w przypadku, o którym mowa</w:t>
      </w:r>
      <w:r w:rsidR="00420F45" w:rsidRPr="003D5EC6">
        <w:t xml:space="preserve"> w</w:t>
      </w:r>
      <w:r w:rsidR="00420F45">
        <w:t> art. </w:t>
      </w:r>
      <w:r w:rsidR="00420F45" w:rsidRPr="003D5EC6">
        <w:t>1</w:t>
      </w:r>
      <w:r w:rsidR="00420F45">
        <w:t xml:space="preserve"> ust. </w:t>
      </w:r>
      <w:r w:rsidR="00D11EDE">
        <w:t>5</w:t>
      </w:r>
      <w:r w:rsidRPr="003D5EC6">
        <w:t>;</w:t>
      </w:r>
    </w:p>
    <w:p w14:paraId="70AA481D" w14:textId="77777777" w:rsidR="001E7005" w:rsidRPr="003D5EC6" w:rsidRDefault="001E7005" w:rsidP="001E7005">
      <w:pPr>
        <w:pStyle w:val="PKTpunkt"/>
      </w:pPr>
      <w:r w:rsidRPr="003D5EC6">
        <w:t>3)</w:t>
      </w:r>
      <w:r w:rsidRPr="003D5EC6">
        <w:tab/>
        <w:t xml:space="preserve">właściwego miejscowo wojewody </w:t>
      </w:r>
      <w:r w:rsidR="00BC3B14" w:rsidRPr="003D5EC6">
        <w:t>albo</w:t>
      </w:r>
      <w:r w:rsidRPr="003D5EC6">
        <w:t xml:space="preserve"> wojewodów – w przypadku, o którym mowa</w:t>
      </w:r>
      <w:r w:rsidR="00420F45" w:rsidRPr="003D5EC6">
        <w:t xml:space="preserve"> w</w:t>
      </w:r>
      <w:r w:rsidR="00420F45">
        <w:t> art. </w:t>
      </w:r>
      <w:r w:rsidR="00420F45" w:rsidRPr="003D5EC6">
        <w:t>1</w:t>
      </w:r>
      <w:r w:rsidR="00420F45">
        <w:t xml:space="preserve"> ust. </w:t>
      </w:r>
      <w:r w:rsidR="00D11EDE">
        <w:t>5</w:t>
      </w:r>
      <w:r w:rsidRPr="003D5EC6">
        <w:t>.</w:t>
      </w:r>
      <w:bookmarkEnd w:id="4"/>
    </w:p>
    <w:p w14:paraId="4F9D7DBD" w14:textId="77777777" w:rsidR="001E7005" w:rsidRPr="003D5EC6" w:rsidRDefault="001E7005" w:rsidP="001E7005">
      <w:pPr>
        <w:pStyle w:val="USTustnpkodeksu"/>
      </w:pPr>
      <w:r w:rsidRPr="003D5EC6">
        <w:t>2. Wydanie rozporządzenia, o którym mowa</w:t>
      </w:r>
      <w:r w:rsidR="00420F45" w:rsidRPr="003D5EC6">
        <w:t xml:space="preserve"> w</w:t>
      </w:r>
      <w:r w:rsidR="00420F45">
        <w:t> art. </w:t>
      </w:r>
      <w:r w:rsidR="00420F45" w:rsidRPr="003D5EC6">
        <w:t>5</w:t>
      </w:r>
      <w:r w:rsidR="00420F45">
        <w:t xml:space="preserve"> ust. </w:t>
      </w:r>
      <w:r w:rsidR="00420F45" w:rsidRPr="003D5EC6">
        <w:t>1</w:t>
      </w:r>
      <w:r w:rsidR="00420F45">
        <w:t xml:space="preserve"> pkt </w:t>
      </w:r>
      <w:r w:rsidRPr="003D5EC6">
        <w:t>1, wymaga pozytywnej opinii rad co najmniej 7</w:t>
      </w:r>
      <w:r w:rsidR="00420F45" w:rsidRPr="003D5EC6">
        <w:t>0</w:t>
      </w:r>
      <w:r w:rsidR="00420F45">
        <w:t> </w:t>
      </w:r>
      <w:r w:rsidRPr="003D5EC6">
        <w:t>% gmin albo 7</w:t>
      </w:r>
      <w:r w:rsidR="00420F45" w:rsidRPr="003D5EC6">
        <w:t>0</w:t>
      </w:r>
      <w:r w:rsidR="00420F45">
        <w:t> </w:t>
      </w:r>
      <w:r w:rsidRPr="003D5EC6">
        <w:t>% gmin i powiatów, które mają wejść w skład związku metropolitalnego.</w:t>
      </w:r>
    </w:p>
    <w:p w14:paraId="67EDA994" w14:textId="77777777" w:rsidR="001E7005" w:rsidRPr="003D5EC6" w:rsidRDefault="001E7005" w:rsidP="00883E1C">
      <w:pPr>
        <w:pStyle w:val="USTustnpkodeksu"/>
        <w:keepNext/>
      </w:pPr>
      <w:r w:rsidRPr="003D5EC6">
        <w:t>3. Wydanie rozporządzenia, o którym mowa</w:t>
      </w:r>
      <w:r w:rsidR="00420F45" w:rsidRPr="003D5EC6">
        <w:t xml:space="preserve"> w</w:t>
      </w:r>
      <w:r w:rsidR="00420F45">
        <w:t> art. </w:t>
      </w:r>
      <w:r w:rsidR="00420F45" w:rsidRPr="003D5EC6">
        <w:t>5</w:t>
      </w:r>
      <w:r w:rsidR="00420F45">
        <w:t xml:space="preserve"> ust. </w:t>
      </w:r>
      <w:r w:rsidR="00420F45" w:rsidRPr="003D5EC6">
        <w:t>1</w:t>
      </w:r>
      <w:r w:rsidR="00420F45">
        <w:t xml:space="preserve"> pkt </w:t>
      </w:r>
      <w:r w:rsidRPr="003D5EC6">
        <w:t>2, wymaga zasięgnięcia opinii:</w:t>
      </w:r>
      <w:bookmarkStart w:id="5" w:name="_Hlk170997663"/>
    </w:p>
    <w:p w14:paraId="238F7E84" w14:textId="77777777" w:rsidR="001E7005" w:rsidRPr="003D5EC6" w:rsidRDefault="001E7005" w:rsidP="001E7005">
      <w:pPr>
        <w:pStyle w:val="PKTpunkt"/>
      </w:pPr>
      <w:r w:rsidRPr="003D5EC6">
        <w:t>1)</w:t>
      </w:r>
      <w:r w:rsidRPr="003D5EC6">
        <w:tab/>
        <w:t xml:space="preserve">właściwego miejscowo zarządu województwa </w:t>
      </w:r>
      <w:r w:rsidR="00BC3B14" w:rsidRPr="003D5EC6">
        <w:t>albo</w:t>
      </w:r>
      <w:r w:rsidRPr="003D5EC6">
        <w:t xml:space="preserve"> zarządów województw – w przypadku, o którym mowa</w:t>
      </w:r>
      <w:r w:rsidR="00420F45" w:rsidRPr="003D5EC6">
        <w:t xml:space="preserve"> w</w:t>
      </w:r>
      <w:r w:rsidR="00420F45">
        <w:t> art. </w:t>
      </w:r>
      <w:r w:rsidR="00420F45" w:rsidRPr="003D5EC6">
        <w:t>1</w:t>
      </w:r>
      <w:r w:rsidR="00420F45">
        <w:t xml:space="preserve"> ust. </w:t>
      </w:r>
      <w:r w:rsidR="00D11EDE">
        <w:t>5</w:t>
      </w:r>
      <w:r w:rsidRPr="003D5EC6">
        <w:t>;</w:t>
      </w:r>
    </w:p>
    <w:p w14:paraId="52F54912" w14:textId="77777777" w:rsidR="001E7005" w:rsidRPr="003D5EC6" w:rsidRDefault="001E7005" w:rsidP="001E7005">
      <w:pPr>
        <w:pStyle w:val="PKTpunkt"/>
      </w:pPr>
      <w:r w:rsidRPr="003D5EC6">
        <w:t>2)</w:t>
      </w:r>
      <w:r w:rsidRPr="003D5EC6">
        <w:tab/>
        <w:t>właściwego miejscowo wojewody</w:t>
      </w:r>
      <w:bookmarkEnd w:id="5"/>
      <w:r w:rsidRPr="003D5EC6">
        <w:t xml:space="preserve"> </w:t>
      </w:r>
      <w:r w:rsidR="00BC3B14" w:rsidRPr="003D5EC6">
        <w:t>albo</w:t>
      </w:r>
      <w:r w:rsidRPr="003D5EC6">
        <w:t xml:space="preserve"> wojewodów – w przypadku, o którym mowa</w:t>
      </w:r>
      <w:r w:rsidR="00420F45" w:rsidRPr="003D5EC6">
        <w:t xml:space="preserve"> w</w:t>
      </w:r>
      <w:r w:rsidR="00420F45">
        <w:t> art. </w:t>
      </w:r>
      <w:r w:rsidR="00420F45" w:rsidRPr="003D5EC6">
        <w:t>1</w:t>
      </w:r>
      <w:r w:rsidR="00420F45">
        <w:t xml:space="preserve"> ust. </w:t>
      </w:r>
      <w:r w:rsidR="00D11EDE">
        <w:t>5</w:t>
      </w:r>
      <w:r w:rsidRPr="003D5EC6">
        <w:t>.</w:t>
      </w:r>
    </w:p>
    <w:p w14:paraId="27011D72" w14:textId="77777777" w:rsidR="001E7005" w:rsidRPr="003D5EC6" w:rsidRDefault="001E7005" w:rsidP="001E7005">
      <w:pPr>
        <w:pStyle w:val="USTustnpkodeksu"/>
      </w:pPr>
      <w:r w:rsidRPr="003D5EC6">
        <w:t>4. Organy, o których mowa</w:t>
      </w:r>
      <w:r w:rsidR="00420F45" w:rsidRPr="003D5EC6">
        <w:t xml:space="preserve"> w</w:t>
      </w:r>
      <w:r w:rsidR="00420F45">
        <w:t> ust. </w:t>
      </w:r>
      <w:r w:rsidR="00420F45" w:rsidRPr="003D5EC6">
        <w:t>1</w:t>
      </w:r>
      <w:r w:rsidR="00420F45">
        <w:t xml:space="preserve"> i </w:t>
      </w:r>
      <w:r w:rsidRPr="003D5EC6">
        <w:t>3, wydają opinię w terminie 60 dni od dnia doręczenia wystąpienia o opinię.</w:t>
      </w:r>
      <w:r w:rsidR="00420F45" w:rsidRPr="003D5EC6">
        <w:t xml:space="preserve"> </w:t>
      </w:r>
      <w:r w:rsidR="00420F45" w:rsidRPr="00D11EDE">
        <w:t>W</w:t>
      </w:r>
      <w:r w:rsidR="00420F45">
        <w:t> </w:t>
      </w:r>
      <w:r w:rsidR="00D11EDE" w:rsidRPr="00D11EDE">
        <w:t xml:space="preserve">przypadku </w:t>
      </w:r>
      <w:r w:rsidR="00D11EDE">
        <w:t>niewydania opinii</w:t>
      </w:r>
      <w:r w:rsidR="00420F45" w:rsidRPr="00D11EDE">
        <w:t xml:space="preserve"> w</w:t>
      </w:r>
      <w:r w:rsidR="00420F45">
        <w:t> </w:t>
      </w:r>
      <w:r w:rsidR="00D11EDE" w:rsidRPr="00D11EDE">
        <w:t>terminie,</w:t>
      </w:r>
      <w:r w:rsidR="00420F45" w:rsidRPr="00D11EDE">
        <w:t xml:space="preserve"> o</w:t>
      </w:r>
      <w:r w:rsidR="00420F45">
        <w:t> </w:t>
      </w:r>
      <w:r w:rsidR="00D11EDE" w:rsidRPr="00D11EDE">
        <w:t>któr</w:t>
      </w:r>
      <w:r w:rsidR="00D11EDE">
        <w:t>ym</w:t>
      </w:r>
      <w:r w:rsidR="00D11EDE" w:rsidRPr="00D11EDE">
        <w:t xml:space="preserve"> mowa</w:t>
      </w:r>
      <w:r w:rsidR="00420F45" w:rsidRPr="00D11EDE">
        <w:t xml:space="preserve"> w</w:t>
      </w:r>
      <w:r w:rsidR="00420F45">
        <w:t> </w:t>
      </w:r>
      <w:r w:rsidR="00D11EDE" w:rsidRPr="00D11EDE">
        <w:t xml:space="preserve">zdaniu pierwszym, </w:t>
      </w:r>
      <w:r w:rsidRPr="003D5EC6">
        <w:t>wystąpienie uznaje się za pozytywnie zaopiniowane.</w:t>
      </w:r>
    </w:p>
    <w:p w14:paraId="70D35316" w14:textId="1EF93DBB" w:rsidR="001E7005" w:rsidRPr="003D5EC6" w:rsidRDefault="001E7005" w:rsidP="00EF5A20">
      <w:pPr>
        <w:pStyle w:val="ARTartustawynprozporzdzenia"/>
      </w:pPr>
      <w:r w:rsidRPr="003D5EC6">
        <w:rPr>
          <w:rStyle w:val="Ppogrubienie"/>
        </w:rPr>
        <w:t>Art. 10.</w:t>
      </w:r>
      <w:r w:rsidRPr="003D5EC6">
        <w:t> </w:t>
      </w:r>
      <w:r w:rsidR="00967448">
        <w:t>1</w:t>
      </w:r>
      <w:r w:rsidRPr="003D5EC6">
        <w:t>.</w:t>
      </w:r>
      <w:r w:rsidR="00A13F34">
        <w:t> </w:t>
      </w:r>
      <w:r w:rsidRPr="003D5EC6">
        <w:t xml:space="preserve">Związek metropolitalny jest tworzony z dniem wejścia w życie rozporządzenia, </w:t>
      </w:r>
      <w:r w:rsidR="00D11EDE" w:rsidRPr="00D11EDE">
        <w:t>o którym mowa</w:t>
      </w:r>
      <w:r w:rsidR="00420F45" w:rsidRPr="00D11EDE">
        <w:t xml:space="preserve"> w</w:t>
      </w:r>
      <w:r w:rsidR="00420F45">
        <w:t> art. </w:t>
      </w:r>
      <w:r w:rsidR="00420F45" w:rsidRPr="00D11EDE">
        <w:t>5</w:t>
      </w:r>
      <w:r w:rsidR="00420F45">
        <w:t xml:space="preserve"> ust. </w:t>
      </w:r>
      <w:r w:rsidR="00420F45" w:rsidRPr="00D11EDE">
        <w:t>1</w:t>
      </w:r>
      <w:r w:rsidR="00420F45">
        <w:t xml:space="preserve"> pkt </w:t>
      </w:r>
      <w:r w:rsidR="00D11EDE" w:rsidRPr="00D11EDE">
        <w:t>1</w:t>
      </w:r>
      <w:r w:rsidRPr="003D5EC6">
        <w:t>, z tym że pełną realizację zadań publicznych związek metropolitalny rozpoczyna najpóźniej 4 miesiące od tego dnia.</w:t>
      </w:r>
    </w:p>
    <w:p w14:paraId="7627676E" w14:textId="77777777" w:rsidR="001E7005" w:rsidRPr="003D5EC6" w:rsidRDefault="00967448" w:rsidP="001E7005">
      <w:pPr>
        <w:pStyle w:val="USTustnpkodeksu"/>
      </w:pPr>
      <w:r>
        <w:t>2</w:t>
      </w:r>
      <w:r w:rsidR="001E7005" w:rsidRPr="003D5EC6">
        <w:t>. Zmiana granic związku metropolitalnego następuje z dniem 1 stycznia roku następującego po roku wydania rozporządzenia, o którym mowa</w:t>
      </w:r>
      <w:r w:rsidR="00420F45" w:rsidRPr="003D5EC6">
        <w:t xml:space="preserve"> w</w:t>
      </w:r>
      <w:r w:rsidR="00420F45">
        <w:t> art. </w:t>
      </w:r>
      <w:r w:rsidR="00420F45" w:rsidRPr="003D5EC6">
        <w:t>5</w:t>
      </w:r>
      <w:r w:rsidR="00420F45">
        <w:t xml:space="preserve"> ust. </w:t>
      </w:r>
      <w:r w:rsidR="001E7005" w:rsidRPr="003D5EC6">
        <w:t>1</w:t>
      </w:r>
      <w:r w:rsidR="00420F45">
        <w:t xml:space="preserve"> pkt </w:t>
      </w:r>
      <w:r w:rsidR="001E7005" w:rsidRPr="003D5EC6">
        <w:t>2.</w:t>
      </w:r>
    </w:p>
    <w:p w14:paraId="60B7CB4A" w14:textId="1F7302A5" w:rsidR="001E7005" w:rsidRPr="003D5EC6" w:rsidRDefault="001E7005" w:rsidP="001E7005">
      <w:pPr>
        <w:pStyle w:val="ARTartustawynprozporzdzenia"/>
      </w:pPr>
      <w:r w:rsidRPr="00883E1C">
        <w:rPr>
          <w:rStyle w:val="Ppogrubienie"/>
        </w:rPr>
        <w:t>Art. 11.</w:t>
      </w:r>
      <w:bookmarkStart w:id="6" w:name="_Hlk170997853"/>
      <w:r w:rsidR="00A13F34">
        <w:t> </w:t>
      </w:r>
      <w:r w:rsidRPr="003D5EC6">
        <w:t>1. Pełnomocnikiem jest prezydent miasta Gdańska, a w przypadku, o którym mowa</w:t>
      </w:r>
      <w:r w:rsidR="00420F45" w:rsidRPr="003D5EC6">
        <w:t xml:space="preserve"> w</w:t>
      </w:r>
      <w:r w:rsidR="00420F45">
        <w:t> art. </w:t>
      </w:r>
      <w:r w:rsidRPr="003D5EC6">
        <w:t>7, przewodniczący zarządu związku międzygminnego, związku powiatowo</w:t>
      </w:r>
      <w:r w:rsidR="00420F45">
        <w:noBreakHyphen/>
      </w:r>
      <w:r w:rsidRPr="003D5EC6">
        <w:t xml:space="preserve">gminnego albo </w:t>
      </w:r>
      <w:r w:rsidR="00842146" w:rsidRPr="00BE35EA">
        <w:t xml:space="preserve">prezes zarządu </w:t>
      </w:r>
      <w:r w:rsidRPr="00BE35EA">
        <w:t>stowarzyszenia</w:t>
      </w:r>
      <w:r w:rsidR="00D33C63" w:rsidRPr="00BE35EA">
        <w:t>, o który</w:t>
      </w:r>
      <w:r w:rsidR="00967448" w:rsidRPr="00BE35EA">
        <w:t>m</w:t>
      </w:r>
      <w:r w:rsidR="00D33C63" w:rsidRPr="00BE35EA">
        <w:t xml:space="preserve"> mowa</w:t>
      </w:r>
      <w:r w:rsidR="00420F45" w:rsidRPr="00BE35EA">
        <w:t xml:space="preserve"> w</w:t>
      </w:r>
      <w:r w:rsidR="00420F45">
        <w:t> art. </w:t>
      </w:r>
      <w:r w:rsidR="00D33C63" w:rsidRPr="00BE35EA">
        <w:t>84 ustawy z dnia 8 marca 1990 r. o samorządzie gminnym</w:t>
      </w:r>
      <w:r w:rsidRPr="00BE35EA">
        <w:t>.</w:t>
      </w:r>
      <w:bookmarkEnd w:id="6"/>
    </w:p>
    <w:p w14:paraId="05FEB81E" w14:textId="77777777" w:rsidR="001E7005" w:rsidRPr="003D5EC6" w:rsidRDefault="001E7005" w:rsidP="00883E1C">
      <w:pPr>
        <w:pStyle w:val="USTustnpkodeksu"/>
        <w:keepNext/>
      </w:pPr>
      <w:r w:rsidRPr="003D5EC6">
        <w:lastRenderedPageBreak/>
        <w:t>2. Pełnomocnik wykonuje obowiązki od dnia wejścia w życie rozporządzenia, o którym mowa</w:t>
      </w:r>
      <w:r w:rsidR="00420F45" w:rsidRPr="003D5EC6">
        <w:t xml:space="preserve"> w</w:t>
      </w:r>
      <w:r w:rsidR="00420F45">
        <w:t> art. </w:t>
      </w:r>
      <w:r w:rsidR="00420F45" w:rsidRPr="003D5EC6">
        <w:t>5</w:t>
      </w:r>
      <w:r w:rsidR="00420F45">
        <w:t xml:space="preserve"> ust. </w:t>
      </w:r>
      <w:r w:rsidR="00420F45" w:rsidRPr="003D5EC6">
        <w:t>1</w:t>
      </w:r>
      <w:r w:rsidR="00420F45">
        <w:t xml:space="preserve"> pkt </w:t>
      </w:r>
      <w:r w:rsidRPr="003D5EC6">
        <w:t>1, z tym że zadania i kompetencje organów związku metropolitalnego wykonuje</w:t>
      </w:r>
      <w:r w:rsidR="00420F45">
        <w:t xml:space="preserve"> </w:t>
      </w:r>
      <w:r w:rsidR="00420F45" w:rsidRPr="003D5EC6">
        <w:t>w</w:t>
      </w:r>
      <w:r w:rsidR="00420F45">
        <w:t> </w:t>
      </w:r>
      <w:r w:rsidR="0061672E" w:rsidRPr="003D5EC6">
        <w:t>przypadku</w:t>
      </w:r>
      <w:r w:rsidRPr="003D5EC6">
        <w:t>:</w:t>
      </w:r>
    </w:p>
    <w:p w14:paraId="17EA0F66" w14:textId="77777777" w:rsidR="001E7005" w:rsidRPr="003D5EC6" w:rsidRDefault="001E7005" w:rsidP="001E7005">
      <w:pPr>
        <w:pStyle w:val="PKTpunkt"/>
      </w:pPr>
      <w:r w:rsidRPr="003D5EC6">
        <w:t>1)</w:t>
      </w:r>
      <w:r w:rsidRPr="003D5EC6">
        <w:tab/>
        <w:t>zgromadzenia – do dnia jego pierwszej sesji;</w:t>
      </w:r>
    </w:p>
    <w:p w14:paraId="095D6DE3" w14:textId="77777777" w:rsidR="001E7005" w:rsidRPr="003D5EC6" w:rsidRDefault="001E7005" w:rsidP="001E7005">
      <w:pPr>
        <w:pStyle w:val="PKTpunkt"/>
      </w:pPr>
      <w:r w:rsidRPr="003D5EC6">
        <w:t>2)</w:t>
      </w:r>
      <w:r w:rsidRPr="003D5EC6">
        <w:tab/>
        <w:t>zarządu związku metropolitalnego</w:t>
      </w:r>
      <w:r w:rsidR="0061672E">
        <w:t xml:space="preserve">, zwanego dalej </w:t>
      </w:r>
      <w:r w:rsidR="00883E1C">
        <w:t>„</w:t>
      </w:r>
      <w:r w:rsidR="0061672E">
        <w:t>zarządem</w:t>
      </w:r>
      <w:r w:rsidR="00883E1C">
        <w:t>”</w:t>
      </w:r>
      <w:r w:rsidRPr="003D5EC6">
        <w:t xml:space="preserve"> – do dnia jego wyboru.</w:t>
      </w:r>
      <w:bookmarkStart w:id="7" w:name="_Hlk170997912"/>
    </w:p>
    <w:p w14:paraId="604D48EC" w14:textId="4C3F75DB" w:rsidR="001E7005" w:rsidRPr="003D5EC6" w:rsidRDefault="001E7005" w:rsidP="001E7005">
      <w:pPr>
        <w:pStyle w:val="USTustnpkodeksu"/>
      </w:pPr>
      <w:r w:rsidRPr="003D5EC6">
        <w:t>3. Obsługę pełnomocnika zapewnia urząd miasta</w:t>
      </w:r>
      <w:r w:rsidRPr="003D5EC6">
        <w:rPr>
          <w:rStyle w:val="TEKSTOZNACZONYWDOKUMENCIERDOWYMJAKOUKRYTY"/>
          <w:color w:val="auto"/>
          <w:u w:val="none"/>
        </w:rPr>
        <w:t xml:space="preserve"> Gdańska</w:t>
      </w:r>
      <w:r w:rsidRPr="003D5EC6">
        <w:t>, a w przypadku, o którym mowa</w:t>
      </w:r>
      <w:r w:rsidR="00420F45" w:rsidRPr="003D5EC6">
        <w:t xml:space="preserve"> w</w:t>
      </w:r>
      <w:r w:rsidR="00420F45">
        <w:t> art. </w:t>
      </w:r>
      <w:r w:rsidRPr="003D5EC6">
        <w:t>7, biuro związku międzygminnego, związku powiatowo</w:t>
      </w:r>
      <w:r w:rsidR="00420F45">
        <w:noBreakHyphen/>
      </w:r>
      <w:r w:rsidRPr="003D5EC6">
        <w:t>gminnego albo stowarzyszenia</w:t>
      </w:r>
      <w:bookmarkEnd w:id="7"/>
      <w:r w:rsidRPr="003D5EC6">
        <w:t>, a po utworzeniu związku metropolitalnego urząd tego związku.</w:t>
      </w:r>
    </w:p>
    <w:p w14:paraId="0FF36D10" w14:textId="77777777" w:rsidR="001E7005" w:rsidRPr="003D5EC6" w:rsidRDefault="001E7005" w:rsidP="00883E1C">
      <w:pPr>
        <w:pStyle w:val="USTustnpkodeksu"/>
        <w:keepNext/>
      </w:pPr>
      <w:r w:rsidRPr="003D5EC6">
        <w:t>4. Do zadań pełnomocnika należy przygotowanie organizacyjne i prawne związku metropolitalnego do wykonywania zadań publicznych,</w:t>
      </w:r>
      <w:r w:rsidR="00420F45" w:rsidRPr="003D5EC6">
        <w:t xml:space="preserve"> </w:t>
      </w:r>
      <w:r w:rsidR="00420F45">
        <w:t>a </w:t>
      </w:r>
      <w:r w:rsidRPr="003D5EC6">
        <w:t>w szczególności:</w:t>
      </w:r>
      <w:bookmarkStart w:id="8" w:name="_Hlk170998027"/>
    </w:p>
    <w:p w14:paraId="08ABC4CD" w14:textId="77777777" w:rsidR="001E7005" w:rsidRPr="003D5EC6" w:rsidRDefault="001E7005" w:rsidP="001E7005">
      <w:pPr>
        <w:pStyle w:val="PKTpunkt"/>
      </w:pPr>
      <w:r w:rsidRPr="003D5EC6">
        <w:t>1)</w:t>
      </w:r>
      <w:r w:rsidRPr="003D5EC6">
        <w:tab/>
        <w:t>opracowanie projektu statutu związku metropolitalnego, uzyskanie wymaganych opinii i uzgodnień, a także przedłożenie projektu statutu do uchwalenia przez zgromadzenie na pierwszej sesji;</w:t>
      </w:r>
      <w:bookmarkEnd w:id="8"/>
    </w:p>
    <w:p w14:paraId="40A9929D" w14:textId="77777777" w:rsidR="001E7005" w:rsidRPr="003D5EC6" w:rsidRDefault="001E7005" w:rsidP="001E7005">
      <w:pPr>
        <w:pStyle w:val="PKTpunkt"/>
      </w:pPr>
      <w:r w:rsidRPr="003D5EC6">
        <w:t>2)</w:t>
      </w:r>
      <w:r w:rsidRPr="003D5EC6">
        <w:tab/>
        <w:t>opracowanie projektu uchwały w sprawie pierwszego budżetu związku metropolitalnego;</w:t>
      </w:r>
      <w:bookmarkStart w:id="9" w:name="_Hlk170998076"/>
    </w:p>
    <w:p w14:paraId="446A55F8" w14:textId="77777777" w:rsidR="001E7005" w:rsidRPr="003D5EC6" w:rsidRDefault="001E7005" w:rsidP="001E7005">
      <w:pPr>
        <w:pStyle w:val="PKTpunkt"/>
      </w:pPr>
      <w:r w:rsidRPr="003D5EC6">
        <w:t>3)</w:t>
      </w:r>
      <w:r w:rsidRPr="003D5EC6">
        <w:tab/>
        <w:t>przygotowanie projektów innych uchwał oraz zwołanie pierwszej sesji zgromadzenia.</w:t>
      </w:r>
      <w:bookmarkStart w:id="10" w:name="_Hlk170998153"/>
      <w:bookmarkEnd w:id="9"/>
    </w:p>
    <w:p w14:paraId="3E70E921" w14:textId="77777777" w:rsidR="001E7005" w:rsidRPr="003D5EC6" w:rsidRDefault="001E7005" w:rsidP="001E7005">
      <w:pPr>
        <w:pStyle w:val="USTustnpkodeksu"/>
      </w:pPr>
      <w:r w:rsidRPr="003D5EC6">
        <w:t>5. Pełnomocnik zwołuje pierwszą sesję zgromadzenia związku metropolitalnego na dzień przypadający w ciągu 2 miesięcy od dnia utworzenia związku metropolitalnego.</w:t>
      </w:r>
      <w:bookmarkEnd w:id="10"/>
    </w:p>
    <w:p w14:paraId="0CAC6F42" w14:textId="19EC1D84" w:rsidR="001E7005" w:rsidRPr="003D5EC6" w:rsidRDefault="001E7005" w:rsidP="001E7005">
      <w:pPr>
        <w:pStyle w:val="ARTartustawynprozporzdzenia"/>
      </w:pPr>
      <w:r w:rsidRPr="00883E1C">
        <w:rPr>
          <w:rStyle w:val="Ppogrubienie"/>
        </w:rPr>
        <w:t>Art. 12.</w:t>
      </w:r>
      <w:r w:rsidR="00A13F34">
        <w:t> </w:t>
      </w:r>
      <w:r w:rsidRPr="003D5EC6">
        <w:t>1.</w:t>
      </w:r>
      <w:r w:rsidR="00A13F34">
        <w:t> </w:t>
      </w:r>
      <w:r w:rsidRPr="003D5EC6">
        <w:t>Wojewoda pomorski może udzielić związkowi metropolitalnemu dotacji celowej na działania związane z utworzeniem związku metropolitalnego.</w:t>
      </w:r>
    </w:p>
    <w:p w14:paraId="4E34E967" w14:textId="77777777" w:rsidR="001E7005" w:rsidRPr="003D5EC6" w:rsidRDefault="001E7005" w:rsidP="001E7005">
      <w:pPr>
        <w:pStyle w:val="USTustnpkodeksu"/>
        <w:rPr>
          <w:lang w:eastAsia="en-US"/>
        </w:rPr>
      </w:pPr>
      <w:r w:rsidRPr="003D5EC6">
        <w:t>2. Wojewoda pomorski może, na podstawie decyzji administracyjnej wydanej z urzędu, przekazać związkowi metropolitalnemu mienie nieruchome Skarbu Państwa, z przeznaczeniem na siedzibę urzędu metropolitalnego. Przepisu nie stosuje się do zasobu nieruchomości Skarbu Państwa, którym gospodaruje Agencja Mienia Wojskowego.</w:t>
      </w:r>
    </w:p>
    <w:p w14:paraId="5EEAF79F" w14:textId="77777777" w:rsidR="001E7005" w:rsidRPr="003D5EC6" w:rsidRDefault="001E7005" w:rsidP="001E7005">
      <w:pPr>
        <w:pStyle w:val="USTustnpkodeksu"/>
      </w:pPr>
      <w:r w:rsidRPr="003D5EC6">
        <w:t>3. Organem odwoławczym w sprawach nabycia mienia Skarbu Państwa przez związek metropolitalny jest minister właściwy do spraw budownictwa, planowania i zagospodarowania przestrzennego oraz mieszkalnictwa.</w:t>
      </w:r>
    </w:p>
    <w:p w14:paraId="772A7B7B" w14:textId="77777777" w:rsidR="001E7005" w:rsidRPr="003D5EC6" w:rsidRDefault="001E7005" w:rsidP="001E7005">
      <w:pPr>
        <w:pStyle w:val="USTustnpkodeksu"/>
      </w:pPr>
      <w:r w:rsidRPr="003D5EC6">
        <w:t>4. Nabycie mienia jest nieodpłatne i następuje z dniem, w którym decyzja administracyjna o jego przekazaniu stała się ostateczna.</w:t>
      </w:r>
    </w:p>
    <w:p w14:paraId="33D00D07" w14:textId="77777777" w:rsidR="001E7005" w:rsidRPr="003D5EC6" w:rsidRDefault="0061672E" w:rsidP="001E7005">
      <w:pPr>
        <w:pStyle w:val="USTustnpkodeksu"/>
      </w:pPr>
      <w:r>
        <w:t>5</w:t>
      </w:r>
      <w:r w:rsidR="001E7005" w:rsidRPr="003D5EC6">
        <w:t>. Ostateczna decyzja o przekazaniu związkowi metropolitalnemu praw, które są lub mogą być ujawnione w księdze wieczystej, stanowi podstawę do wpisu w księdze wieczystej.</w:t>
      </w:r>
    </w:p>
    <w:p w14:paraId="4F909C62" w14:textId="77777777" w:rsidR="001E7005" w:rsidRPr="003D5EC6" w:rsidRDefault="0061672E" w:rsidP="001E7005">
      <w:pPr>
        <w:pStyle w:val="USTustnpkodeksu"/>
      </w:pPr>
      <w:r>
        <w:t>6</w:t>
      </w:r>
      <w:r w:rsidR="001E7005" w:rsidRPr="003D5EC6">
        <w:t>. Postępowanie w przedmiocie wpisu jest wolne od opłat sądowych.</w:t>
      </w:r>
    </w:p>
    <w:p w14:paraId="79CC4971" w14:textId="199E231D" w:rsidR="001E7005" w:rsidRPr="003D5EC6" w:rsidRDefault="001E7005" w:rsidP="00883E1C">
      <w:pPr>
        <w:pStyle w:val="ARTartustawynprozporzdzenia"/>
        <w:keepNext/>
      </w:pPr>
      <w:r w:rsidRPr="00883E1C">
        <w:rPr>
          <w:rStyle w:val="Ppogrubienie"/>
        </w:rPr>
        <w:lastRenderedPageBreak/>
        <w:t>Art. 13.</w:t>
      </w:r>
      <w:r w:rsidR="00A13F34">
        <w:t> </w:t>
      </w:r>
      <w:r w:rsidRPr="003D5EC6">
        <w:t>1.</w:t>
      </w:r>
      <w:r w:rsidR="00A13F34">
        <w:t> </w:t>
      </w:r>
      <w:r w:rsidRPr="003D5EC6">
        <w:t>Jeżeli jest to niezbędne do zapewnienia wykonywania zadań publicznych przez związek metropolitalny:</w:t>
      </w:r>
    </w:p>
    <w:p w14:paraId="2D2A7F32" w14:textId="77777777" w:rsidR="001E7005" w:rsidRPr="003D5EC6" w:rsidRDefault="001E7005" w:rsidP="001E7005">
      <w:pPr>
        <w:pStyle w:val="PKTpunkt"/>
      </w:pPr>
      <w:r w:rsidRPr="003D5EC6">
        <w:t>1)</w:t>
      </w:r>
      <w:r w:rsidRPr="003D5EC6">
        <w:tab/>
        <w:t>jednostka samorządu terytorialnego lub związek komunalny, na wniosek zarządu, może zbyć nieodpłatni</w:t>
      </w:r>
      <w:r w:rsidR="00674C1D" w:rsidRPr="003D5EC6">
        <w:t xml:space="preserve">e posiadane przez siebie akcje </w:t>
      </w:r>
      <w:r w:rsidRPr="003D5EC6">
        <w:t xml:space="preserve">spółki akcyjnej lub </w:t>
      </w:r>
      <w:r w:rsidR="009F3CCD" w:rsidRPr="003D5EC6">
        <w:t xml:space="preserve">udziały </w:t>
      </w:r>
      <w:r w:rsidRPr="003D5EC6">
        <w:t>spółki z ograniczoną odpowiedzialnością na rzecz związku metropolitalnego, o ile przedmiot działalności spółki jest związany z realizacją zadań związku metropolitalnego;</w:t>
      </w:r>
    </w:p>
    <w:p w14:paraId="525E607A" w14:textId="77777777" w:rsidR="001E7005" w:rsidRPr="003D5EC6" w:rsidRDefault="001E7005" w:rsidP="001E7005">
      <w:pPr>
        <w:pStyle w:val="PKTpunkt"/>
      </w:pPr>
      <w:r w:rsidRPr="003D5EC6">
        <w:t>2)</w:t>
      </w:r>
      <w:r w:rsidRPr="003D5EC6">
        <w:tab/>
        <w:t>jednostka samorządu terytorialnego oraz związek metropolitalny mogą postanowić</w:t>
      </w:r>
      <w:r w:rsidR="006933D3">
        <w:t>,</w:t>
      </w:r>
      <w:r w:rsidRPr="003D5EC6">
        <w:t xml:space="preserve"> w drodze zgodnych uchwał swoich organów stanowiących</w:t>
      </w:r>
      <w:r w:rsidR="006933D3">
        <w:t>,</w:t>
      </w:r>
      <w:r w:rsidRPr="003D5EC6">
        <w:t xml:space="preserve"> o przekształceniu jednostki budżetowej lub samorządowego zakładu budżetowego tej jednostki samorządu terytorialnego odpowiednio w jednostkę budżetową lub samorządowy zakład budżetowy związku metropolitalnego, o ile przedmiot ich działalności jest związany z realizacją zadań związku metropolitalnego;</w:t>
      </w:r>
    </w:p>
    <w:p w14:paraId="09A814D2" w14:textId="77777777" w:rsidR="001E7005" w:rsidRPr="003D5EC6" w:rsidRDefault="001E7005" w:rsidP="001E7005">
      <w:pPr>
        <w:pStyle w:val="PKTpunkt"/>
      </w:pPr>
      <w:r w:rsidRPr="003D5EC6">
        <w:t>3)</w:t>
      </w:r>
      <w:r w:rsidRPr="003D5EC6">
        <w:tab/>
        <w:t>jednostka samorządu terytorialnego oraz związek metropolitalny mogą</w:t>
      </w:r>
      <w:r w:rsidR="004133F0">
        <w:t xml:space="preserve"> postanowić</w:t>
      </w:r>
      <w:r w:rsidRPr="003D5EC6">
        <w:t>, w drodze porozumienia, o wspólnym prowadzeniu i finansowaniu odpowiedniej jednostki budżetowej lub zakładu budżetowego, o ile przedmiot ich działalności jest związany z realizacją zadań związku metropolitalnego i jednostek samorządu terytorialnego;</w:t>
      </w:r>
    </w:p>
    <w:p w14:paraId="1033705E" w14:textId="77777777" w:rsidR="001E7005" w:rsidRPr="003D5EC6" w:rsidRDefault="001E7005" w:rsidP="001E7005">
      <w:pPr>
        <w:pStyle w:val="PKTpunkt"/>
      </w:pPr>
      <w:r w:rsidRPr="003D5EC6">
        <w:t>4)</w:t>
      </w:r>
      <w:r w:rsidRPr="003D5EC6">
        <w:tab/>
        <w:t>związek komunalny, za zgodą związku metropolitalnego wyrażoną w drodze uchwały zgromadzenia, może postanowić</w:t>
      </w:r>
      <w:r w:rsidR="00934BD8">
        <w:t>,</w:t>
      </w:r>
      <w:r w:rsidRPr="003D5EC6">
        <w:t xml:space="preserve"> w drodze uchwały zgromadzenia</w:t>
      </w:r>
      <w:r w:rsidR="00043259" w:rsidRPr="003D5EC6">
        <w:t xml:space="preserve"> związku komunalnego</w:t>
      </w:r>
      <w:r w:rsidR="00934BD8">
        <w:t>,</w:t>
      </w:r>
      <w:r w:rsidRPr="003D5EC6">
        <w:t xml:space="preserve"> o przeniesieniu na związek metropolitalny wszelkich praw i obowiązków związku komunalnego, o ile przedmiot jego działalności jest związany z realizacją zadań związku metropolitalnego.</w:t>
      </w:r>
    </w:p>
    <w:p w14:paraId="206A82D8" w14:textId="77777777" w:rsidR="001E7005" w:rsidRPr="003D5EC6" w:rsidRDefault="001E7005" w:rsidP="001E7005">
      <w:pPr>
        <w:pStyle w:val="USTustnpkodeksu"/>
      </w:pPr>
      <w:r w:rsidRPr="003D5EC6">
        <w:t>2. Zbycie akcji lub udziałów, przekształcenie jednostki budżetowej lub samorządowego zakładu budżetowego oraz przeniesienie na związek metropolitalny wszelkich praw i obowiązków związku komunalnego, o których mowa</w:t>
      </w:r>
      <w:r w:rsidR="00420F45" w:rsidRPr="003D5EC6">
        <w:t xml:space="preserve"> w</w:t>
      </w:r>
      <w:r w:rsidR="00420F45">
        <w:t> ust. </w:t>
      </w:r>
      <w:r w:rsidRPr="003D5EC6">
        <w:t>1, następuje ze skutkiem na dzień 1 stycznia roku następującego po roku podjęcia czynności prawnych, o których mowa</w:t>
      </w:r>
      <w:r w:rsidR="00420F45" w:rsidRPr="003D5EC6">
        <w:t xml:space="preserve"> w</w:t>
      </w:r>
      <w:r w:rsidR="00420F45">
        <w:t> ust. </w:t>
      </w:r>
      <w:r w:rsidRPr="003D5EC6">
        <w:t>1.</w:t>
      </w:r>
    </w:p>
    <w:p w14:paraId="312A50E4" w14:textId="77777777" w:rsidR="001E7005" w:rsidRPr="003D5EC6" w:rsidRDefault="001E7005" w:rsidP="009F3CCD">
      <w:pPr>
        <w:pStyle w:val="USTustnpkodeksu"/>
      </w:pPr>
      <w:r w:rsidRPr="003D5EC6">
        <w:t>3. Przekształcenie jednostki budżetowej lub samorządowego zakładu budżetowego</w:t>
      </w:r>
      <w:r w:rsidR="00EC6FE0" w:rsidRPr="003D5EC6">
        <w:t>,</w:t>
      </w:r>
      <w:r w:rsidRPr="003D5EC6">
        <w:t xml:space="preserve"> w trybie przepisu</w:t>
      </w:r>
      <w:r w:rsidR="00420F45">
        <w:t xml:space="preserve"> ust. </w:t>
      </w:r>
      <w:r w:rsidR="00420F45" w:rsidRPr="003D5EC6">
        <w:t>1</w:t>
      </w:r>
      <w:r w:rsidR="00420F45">
        <w:t xml:space="preserve"> pkt </w:t>
      </w:r>
      <w:r w:rsidRPr="003D5EC6">
        <w:t>2</w:t>
      </w:r>
      <w:r w:rsidR="00EC6FE0" w:rsidRPr="003D5EC6">
        <w:t>,</w:t>
      </w:r>
      <w:r w:rsidRPr="003D5EC6">
        <w:t> skutkuje wstąpieniem jednostki powstałej w wyniku tego przekształcenia w prawa i obowiązki jednostki, która podlegała przekształceniu, w tym wynikające z zezwoleń i koncesji oraz innych aktów administracyjnych.</w:t>
      </w:r>
    </w:p>
    <w:p w14:paraId="3F6E0C0D" w14:textId="77777777" w:rsidR="001E7005" w:rsidRPr="003D5EC6" w:rsidRDefault="001E7005" w:rsidP="001E7005">
      <w:pPr>
        <w:pStyle w:val="USTustnpkodeksu"/>
      </w:pPr>
      <w:r w:rsidRPr="003D5EC6">
        <w:t>4. Przepis</w:t>
      </w:r>
      <w:r w:rsidR="00420F45">
        <w:t xml:space="preserve"> ust. </w:t>
      </w:r>
      <w:r w:rsidR="00420F45" w:rsidRPr="003D5EC6">
        <w:t>1</w:t>
      </w:r>
      <w:r w:rsidR="00420F45">
        <w:t xml:space="preserve"> pkt </w:t>
      </w:r>
      <w:r w:rsidR="00420F45" w:rsidRPr="003D5EC6">
        <w:t>2</w:t>
      </w:r>
      <w:r w:rsidR="00420F45">
        <w:t xml:space="preserve"> i ust. </w:t>
      </w:r>
      <w:r w:rsidRPr="003D5EC6">
        <w:t>2 stosuje się odpowiednio do przekształcenia jednostek budżetowych oraz zakładów budżetowych związków komunalnych odpowiednio w jednostki budżetowe i zakłady budżetowe związku metropolitalnego.</w:t>
      </w:r>
    </w:p>
    <w:p w14:paraId="7BD124A9" w14:textId="77777777" w:rsidR="001E7005" w:rsidRPr="003D5EC6" w:rsidRDefault="001E7005" w:rsidP="001E7005">
      <w:pPr>
        <w:pStyle w:val="USTustnpkodeksu"/>
      </w:pPr>
      <w:r w:rsidRPr="003D5EC6">
        <w:lastRenderedPageBreak/>
        <w:t>5. Przeniesienie praw i obowiązków, o którym mowa</w:t>
      </w:r>
      <w:r w:rsidR="00420F45" w:rsidRPr="003D5EC6">
        <w:t xml:space="preserve"> w</w:t>
      </w:r>
      <w:r w:rsidR="00420F45">
        <w:t> ust. </w:t>
      </w:r>
      <w:r w:rsidR="00420F45" w:rsidRPr="003D5EC6">
        <w:t>1</w:t>
      </w:r>
      <w:r w:rsidR="00420F45">
        <w:t xml:space="preserve"> pkt </w:t>
      </w:r>
      <w:r w:rsidRPr="003D5EC6">
        <w:t>4, skutkuje wstąpieniem związku metropolitalnego w prawa i obowiązki związku komunalnego, w tym wynikające z zezwoleń i koncesji oraz innych aktów administracyjnych. Akty prawne organów związku komunalnego przekazującego zadania dotyczące wykonania przekazywanych zadań obowiązują do czasu ich uchylenia lub zmiany przez związek metropolitalny.</w:t>
      </w:r>
    </w:p>
    <w:p w14:paraId="217874B6" w14:textId="77777777" w:rsidR="001E7005" w:rsidRPr="003D5EC6" w:rsidRDefault="001E7005" w:rsidP="001E7005">
      <w:pPr>
        <w:pStyle w:val="ROZDZODDZOZNoznaczenierozdziauluboddziau"/>
      </w:pPr>
      <w:r w:rsidRPr="003D5EC6">
        <w:t>Rozdział 3</w:t>
      </w:r>
    </w:p>
    <w:p w14:paraId="252233C6" w14:textId="77777777" w:rsidR="001E7005" w:rsidRPr="003D5EC6" w:rsidRDefault="001E7005" w:rsidP="00883E1C">
      <w:pPr>
        <w:pStyle w:val="ROZDZODDZPRZEDMprzedmiotregulacjirozdziauluboddziau"/>
      </w:pPr>
      <w:r w:rsidRPr="003D5EC6">
        <w:t>Zakres działania związku metropolitalnego i jego zadania</w:t>
      </w:r>
    </w:p>
    <w:p w14:paraId="2C28FB9D" w14:textId="75B03199" w:rsidR="001E7005" w:rsidRPr="003D5EC6" w:rsidRDefault="001E7005" w:rsidP="00883E1C">
      <w:pPr>
        <w:pStyle w:val="ARTartustawynprozporzdzenia"/>
        <w:keepNext/>
      </w:pPr>
      <w:r w:rsidRPr="00883E1C">
        <w:rPr>
          <w:rStyle w:val="Ppogrubienie"/>
        </w:rPr>
        <w:t>Art. 14.</w:t>
      </w:r>
      <w:r w:rsidR="00A13F34">
        <w:t> </w:t>
      </w:r>
      <w:r w:rsidRPr="003D5EC6">
        <w:t>1.</w:t>
      </w:r>
      <w:r w:rsidR="00A13F34">
        <w:t> </w:t>
      </w:r>
      <w:r w:rsidRPr="003D5EC6">
        <w:t>Związek metropolitalny wykonuje zadania publiczne w zakresie:</w:t>
      </w:r>
    </w:p>
    <w:p w14:paraId="3B4970DB" w14:textId="77777777" w:rsidR="001E7005" w:rsidRPr="003D5EC6" w:rsidRDefault="001E7005" w:rsidP="001E7005">
      <w:pPr>
        <w:pStyle w:val="PKTpunkt"/>
      </w:pPr>
      <w:r w:rsidRPr="003D5EC6">
        <w:t>1)</w:t>
      </w:r>
      <w:r w:rsidRPr="003D5EC6">
        <w:tab/>
        <w:t>polityki rozwoju;</w:t>
      </w:r>
    </w:p>
    <w:p w14:paraId="0B7B4B97" w14:textId="77777777" w:rsidR="001E7005" w:rsidRPr="003D5EC6" w:rsidRDefault="001E7005" w:rsidP="001E7005">
      <w:pPr>
        <w:pStyle w:val="PKTpunkt"/>
      </w:pPr>
      <w:r w:rsidRPr="003D5EC6">
        <w:t>2)</w:t>
      </w:r>
      <w:r w:rsidRPr="003D5EC6">
        <w:tab/>
        <w:t>kształtowania ładu przestrzennego;</w:t>
      </w:r>
    </w:p>
    <w:p w14:paraId="140FA504" w14:textId="77777777" w:rsidR="001E7005" w:rsidRPr="003D5EC6" w:rsidRDefault="001E7005" w:rsidP="001E7005">
      <w:pPr>
        <w:pStyle w:val="PKTpunkt"/>
      </w:pPr>
      <w:r w:rsidRPr="003D5EC6">
        <w:t>3)</w:t>
      </w:r>
      <w:r w:rsidRPr="003D5EC6">
        <w:tab/>
        <w:t>adaptacji do zmian klimatu i ochrony środowiska;</w:t>
      </w:r>
    </w:p>
    <w:p w14:paraId="373A5708" w14:textId="77777777" w:rsidR="001E7005" w:rsidRPr="003D5EC6" w:rsidRDefault="001E7005" w:rsidP="001E7005">
      <w:pPr>
        <w:pStyle w:val="PKTpunkt"/>
      </w:pPr>
      <w:r w:rsidRPr="003D5EC6">
        <w:t>4)</w:t>
      </w:r>
      <w:r w:rsidRPr="003D5EC6">
        <w:tab/>
        <w:t>metropolitalnych przewozów pasażerskich przez ich planowanie, organizowanie i zarządzanie</w:t>
      </w:r>
      <w:r w:rsidR="00736F91">
        <w:t xml:space="preserve"> nimi</w:t>
      </w:r>
      <w:r w:rsidRPr="003D5EC6">
        <w:t>;</w:t>
      </w:r>
    </w:p>
    <w:p w14:paraId="542999CF" w14:textId="77777777" w:rsidR="001E7005" w:rsidRPr="003D5EC6" w:rsidRDefault="001E7005" w:rsidP="001E7005">
      <w:pPr>
        <w:pStyle w:val="PKTpunkt"/>
      </w:pPr>
      <w:r w:rsidRPr="003D5EC6">
        <w:t>5)</w:t>
      </w:r>
      <w:r w:rsidRPr="003D5EC6">
        <w:tab/>
        <w:t>rozwoju i integrowania publicznego transportu zbiorowego organizowanego przez jednostki samorządu terytorialnego oraz związki komunalne działające w całości lub w części na obszarze związku metropolitalnego;</w:t>
      </w:r>
    </w:p>
    <w:p w14:paraId="5AFE741D" w14:textId="77777777" w:rsidR="001E7005" w:rsidRPr="003D5EC6" w:rsidRDefault="001E7005" w:rsidP="001E7005">
      <w:pPr>
        <w:pStyle w:val="PKTpunkt"/>
      </w:pPr>
      <w:r w:rsidRPr="003D5EC6">
        <w:t>6)</w:t>
      </w:r>
      <w:r w:rsidRPr="003D5EC6">
        <w:tab/>
        <w:t>planowania, rozwoju, integracji i zarządzania zrównoważoną mobilnością miejską;</w:t>
      </w:r>
    </w:p>
    <w:p w14:paraId="6EB9552C" w14:textId="77777777" w:rsidR="001E7005" w:rsidRPr="003D5EC6" w:rsidRDefault="001E7005" w:rsidP="001E7005">
      <w:pPr>
        <w:pStyle w:val="PKTpunkt"/>
      </w:pPr>
      <w:r w:rsidRPr="003D5EC6">
        <w:t>7)</w:t>
      </w:r>
      <w:r w:rsidRPr="003D5EC6">
        <w:tab/>
        <w:t>opiniowania inwestycji cel</w:t>
      </w:r>
      <w:r w:rsidR="009B5D76" w:rsidRPr="003D5EC6">
        <w:t>u publicznego w zakresie budowy</w:t>
      </w:r>
      <w:r w:rsidRPr="003D5EC6">
        <w:t xml:space="preserve"> lub rozbiórki obiektów i urządzeń infrastruktury transportowej, </w:t>
      </w:r>
      <w:r w:rsidR="00957A64" w:rsidRPr="003D5EC6">
        <w:t>w szczególności dróg kolejowych</w:t>
      </w:r>
      <w:r w:rsidRPr="003D5EC6">
        <w:t xml:space="preserve"> oraz dróg krajowych, wojewódzkich i powiatowych na obszarze związku;</w:t>
      </w:r>
    </w:p>
    <w:p w14:paraId="5705749D" w14:textId="77777777" w:rsidR="001E7005" w:rsidRPr="003D5EC6" w:rsidRDefault="001E7005" w:rsidP="001E7005">
      <w:pPr>
        <w:pStyle w:val="PKTpunkt"/>
      </w:pPr>
      <w:r w:rsidRPr="003D5EC6">
        <w:t>8)</w:t>
      </w:r>
      <w:r w:rsidRPr="003D5EC6">
        <w:tab/>
        <w:t xml:space="preserve">promocji związku </w:t>
      </w:r>
      <w:r w:rsidRPr="003D5EC6">
        <w:rPr>
          <w:rStyle w:val="TEKSTOZNACZONYWDOKUMENCIERDOWYMJAKOUKRYTY"/>
          <w:color w:val="auto"/>
          <w:u w:val="none"/>
        </w:rPr>
        <w:t>metropolitalnego</w:t>
      </w:r>
      <w:r w:rsidRPr="003D5EC6">
        <w:t xml:space="preserve"> i jego obszaru.</w:t>
      </w:r>
    </w:p>
    <w:p w14:paraId="0757A027" w14:textId="77777777" w:rsidR="001E7005" w:rsidRPr="003D5EC6" w:rsidRDefault="001E7005" w:rsidP="00883E1C">
      <w:pPr>
        <w:pStyle w:val="USTustnpkodeksu"/>
        <w:keepNext/>
      </w:pPr>
      <w:r w:rsidRPr="003D5EC6">
        <w:t>2. Związek metropolitalny może wykonywać, o ile tak stanowi statut, zadania publiczne w zakresie:</w:t>
      </w:r>
    </w:p>
    <w:p w14:paraId="47A7A7F9" w14:textId="77777777" w:rsidR="001E7005" w:rsidRPr="003D5EC6" w:rsidRDefault="001E7005" w:rsidP="001E7005">
      <w:pPr>
        <w:pStyle w:val="PKTpunkt"/>
      </w:pPr>
      <w:r w:rsidRPr="003D5EC6">
        <w:t>1)</w:t>
      </w:r>
      <w:r w:rsidRPr="003D5EC6">
        <w:tab/>
        <w:t>promocji zatrudnienia, łagodzenia skutków bezrobocia i aktywizacji zawodowej;</w:t>
      </w:r>
    </w:p>
    <w:p w14:paraId="05E3D0F4" w14:textId="77777777" w:rsidR="001E7005" w:rsidRPr="003D5EC6" w:rsidRDefault="001E7005" w:rsidP="001E7005">
      <w:pPr>
        <w:pStyle w:val="PKTpunkt"/>
      </w:pPr>
      <w:r w:rsidRPr="003D5EC6">
        <w:t>2)</w:t>
      </w:r>
      <w:r w:rsidRPr="003D5EC6">
        <w:tab/>
        <w:t>prowadzenia centrów usług społecznych;</w:t>
      </w:r>
    </w:p>
    <w:p w14:paraId="0FD3DDC9" w14:textId="77777777" w:rsidR="001E7005" w:rsidRPr="003D5EC6" w:rsidRDefault="001E7005" w:rsidP="001E7005">
      <w:pPr>
        <w:pStyle w:val="PKTpunkt"/>
      </w:pPr>
      <w:r w:rsidRPr="003D5EC6">
        <w:t>3)</w:t>
      </w:r>
      <w:r w:rsidRPr="003D5EC6">
        <w:tab/>
        <w:t xml:space="preserve">polityki gospodarczej i innowacyjnej, w tym przez </w:t>
      </w:r>
      <w:r w:rsidR="00736F91">
        <w:t>rozwijanie</w:t>
      </w:r>
      <w:r w:rsidR="00736F91" w:rsidRPr="003D5EC6">
        <w:t xml:space="preserve"> </w:t>
      </w:r>
      <w:r w:rsidRPr="003D5EC6">
        <w:t>oraz wspieranie branż innowacyjnych, dla realizacji celów określonych w strategii rozwoju ponadlokalnego;</w:t>
      </w:r>
    </w:p>
    <w:p w14:paraId="4DF023E3" w14:textId="77777777" w:rsidR="001E7005" w:rsidRPr="003D5EC6" w:rsidRDefault="001E7005" w:rsidP="001E7005">
      <w:pPr>
        <w:pStyle w:val="PKTpunkt"/>
      </w:pPr>
      <w:r w:rsidRPr="003D5EC6">
        <w:t>4)</w:t>
      </w:r>
      <w:r w:rsidRPr="003D5EC6">
        <w:tab/>
        <w:t>wspierania szkolnictwa wyższego i nauki, w tym przez finansowanie lub dofinansowywanie wykonywania zadań uczelni, w szczególności w zakresie prowadzenia kształcenia na studiach oraz prowadzenia działalności naukowej, dla realizacji celów określonych w strategii rozwoju ponadlokalnego;</w:t>
      </w:r>
    </w:p>
    <w:p w14:paraId="109D9A54" w14:textId="77777777" w:rsidR="001E7005" w:rsidRPr="003D5EC6" w:rsidRDefault="001E7005" w:rsidP="001E7005">
      <w:pPr>
        <w:pStyle w:val="PKTpunkt"/>
      </w:pPr>
      <w:r w:rsidRPr="003D5EC6">
        <w:lastRenderedPageBreak/>
        <w:t>5)</w:t>
      </w:r>
      <w:r w:rsidRPr="003D5EC6">
        <w:tab/>
        <w:t>wspierania</w:t>
      </w:r>
      <w:r w:rsidR="00420F45" w:rsidRPr="003D5EC6">
        <w:t xml:space="preserve"> i</w:t>
      </w:r>
      <w:r w:rsidR="00420F45">
        <w:t> </w:t>
      </w:r>
      <w:r w:rsidRPr="003D5EC6">
        <w:t>rozwoju edukacji, w </w:t>
      </w:r>
      <w:r w:rsidR="00736F91">
        <w:t>szczególności</w:t>
      </w:r>
      <w:r w:rsidR="00736F91" w:rsidRPr="003D5EC6">
        <w:t xml:space="preserve"> </w:t>
      </w:r>
      <w:r w:rsidRPr="003D5EC6">
        <w:t>szkół podstawowych i ponadpodstawowych oraz ośrodków kształcenia, w tym branżowych centrów umiejętności;</w:t>
      </w:r>
    </w:p>
    <w:p w14:paraId="09363A59" w14:textId="77777777" w:rsidR="001E7005" w:rsidRPr="003D5EC6" w:rsidRDefault="001E7005" w:rsidP="001E7005">
      <w:pPr>
        <w:pStyle w:val="PKTpunkt"/>
      </w:pPr>
      <w:r w:rsidRPr="003D5EC6">
        <w:t>6)</w:t>
      </w:r>
      <w:r w:rsidRPr="003D5EC6">
        <w:tab/>
        <w:t>rozwoju kultury i ochrony dziedzictwa kulturowego obszaru związku metropolitalnego;</w:t>
      </w:r>
    </w:p>
    <w:p w14:paraId="006913CB" w14:textId="77777777" w:rsidR="001E7005" w:rsidRPr="003D5EC6" w:rsidRDefault="001E7005" w:rsidP="001E7005">
      <w:pPr>
        <w:pStyle w:val="PKTpunkt"/>
      </w:pPr>
      <w:r w:rsidRPr="003D5EC6">
        <w:t>7)</w:t>
      </w:r>
      <w:r w:rsidRPr="003D5EC6">
        <w:tab/>
        <w:t>realizacji lub wspierania inwestycji celu publicznego w zakresie gospodarki komunalnej;</w:t>
      </w:r>
    </w:p>
    <w:p w14:paraId="5A2913B5" w14:textId="77777777" w:rsidR="001E7005" w:rsidRPr="00F0419F" w:rsidRDefault="001E7005" w:rsidP="001E7005">
      <w:pPr>
        <w:pStyle w:val="PKTpunkt"/>
      </w:pPr>
      <w:r w:rsidRPr="003D5EC6">
        <w:t>8)</w:t>
      </w:r>
      <w:r w:rsidRPr="003D5EC6">
        <w:tab/>
        <w:t>zapewnienia budowy, rozbudowy, modernizacji, utrzymania i eksploatacji instalacji do przetwarzania odpadów komunalnych, w tym instalacji komunalnych, o których mowa</w:t>
      </w:r>
      <w:r w:rsidR="00420F45" w:rsidRPr="003D5EC6">
        <w:t xml:space="preserve"> w</w:t>
      </w:r>
      <w:r w:rsidR="00420F45">
        <w:t> art. </w:t>
      </w:r>
      <w:r w:rsidRPr="003D5EC6">
        <w:t>38b</w:t>
      </w:r>
      <w:r w:rsidR="00420F45">
        <w:t xml:space="preserve"> ust. </w:t>
      </w:r>
      <w:r w:rsidR="00420F45" w:rsidRPr="003D5EC6">
        <w:t>1</w:t>
      </w:r>
      <w:r w:rsidR="00420F45">
        <w:t xml:space="preserve"> pkt </w:t>
      </w:r>
      <w:r w:rsidRPr="003D5EC6">
        <w:t xml:space="preserve">2 ustawy z dnia 14 grudnia 2012 r. o odpadach </w:t>
      </w:r>
      <w:r w:rsidRPr="00F0419F">
        <w:t>(</w:t>
      </w:r>
      <w:r w:rsidR="00420F45">
        <w:t>Dz. U.</w:t>
      </w:r>
      <w:r w:rsidRPr="00F0419F">
        <w:t xml:space="preserve"> z 2023 r.</w:t>
      </w:r>
      <w:r w:rsidR="00420F45">
        <w:t xml:space="preserve"> poz. </w:t>
      </w:r>
      <w:r w:rsidRPr="00F0419F">
        <w:t>1587, z późn. zm.</w:t>
      </w:r>
      <w:bookmarkStart w:id="11" w:name="_Ref224717878"/>
      <w:r w:rsidR="006A3B78" w:rsidRPr="00F0419F">
        <w:rPr>
          <w:rStyle w:val="Odwoanieprzypisudolnego"/>
        </w:rPr>
        <w:footnoteReference w:id="2"/>
      </w:r>
      <w:bookmarkEnd w:id="11"/>
      <w:r w:rsidR="006A3B78" w:rsidRPr="00F0419F">
        <w:rPr>
          <w:rStyle w:val="IGindeksgrny"/>
        </w:rPr>
        <w:t>)</w:t>
      </w:r>
      <w:r w:rsidRPr="00F0419F">
        <w:t>), lub instalacji do przetwarzania odpadów powstałych z przetworzenia odpadów komunalnych;</w:t>
      </w:r>
    </w:p>
    <w:p w14:paraId="74E5F319" w14:textId="77777777" w:rsidR="001E7005" w:rsidRPr="003D5EC6" w:rsidRDefault="001E7005" w:rsidP="001E7005">
      <w:pPr>
        <w:pStyle w:val="PKTpunkt"/>
      </w:pPr>
      <w:r w:rsidRPr="00F0419F">
        <w:t>9)</w:t>
      </w:r>
      <w:r w:rsidRPr="00F0419F">
        <w:tab/>
        <w:t>rozwoju źródeł wytwórczych ener</w:t>
      </w:r>
      <w:r w:rsidRPr="003D5EC6">
        <w:t>gii, w tym odnawialnych źródeł energii oraz tworzenia i rozwoju społeczności energetycznych;</w:t>
      </w:r>
    </w:p>
    <w:p w14:paraId="34AC0756" w14:textId="77777777" w:rsidR="001E7005" w:rsidRPr="003D5EC6" w:rsidRDefault="001E7005" w:rsidP="001E7005">
      <w:pPr>
        <w:pStyle w:val="PKTpunkt"/>
      </w:pPr>
      <w:r w:rsidRPr="003D5EC6">
        <w:t>10)</w:t>
      </w:r>
      <w:r w:rsidRPr="003D5EC6">
        <w:tab/>
        <w:t>prowadzenia centrów usług wspólnych;</w:t>
      </w:r>
    </w:p>
    <w:p w14:paraId="46A22E75" w14:textId="77777777" w:rsidR="001E7005" w:rsidRPr="003D5EC6" w:rsidRDefault="001E7005" w:rsidP="001E7005">
      <w:pPr>
        <w:pStyle w:val="PKTpunkt"/>
      </w:pPr>
      <w:r w:rsidRPr="003D5EC6">
        <w:t>11)</w:t>
      </w:r>
      <w:r w:rsidRPr="003D5EC6">
        <w:tab/>
        <w:t>organizowania formy doradztwa i podnoszenia kompetencji pracowników urzęd</w:t>
      </w:r>
      <w:r w:rsidR="004875EC">
        <w:t>u</w:t>
      </w:r>
      <w:r w:rsidRPr="003D5EC6">
        <w:t xml:space="preserve"> metropolitaln</w:t>
      </w:r>
      <w:r w:rsidR="004875EC">
        <w:t>ego</w:t>
      </w:r>
      <w:r w:rsidRPr="003D5EC6">
        <w:t xml:space="preserve"> oraz </w:t>
      </w:r>
      <w:r w:rsidR="004875EC">
        <w:t xml:space="preserve">pracowników </w:t>
      </w:r>
      <w:r w:rsidRPr="003D5EC6">
        <w:t>jednost</w:t>
      </w:r>
      <w:r w:rsidR="004875EC">
        <w:t>ek</w:t>
      </w:r>
      <w:r w:rsidRPr="003D5EC6">
        <w:t xml:space="preserve"> organizacyjnych </w:t>
      </w:r>
      <w:r w:rsidR="009F3CCD" w:rsidRPr="003D5EC6">
        <w:t xml:space="preserve">związku </w:t>
      </w:r>
      <w:r w:rsidRPr="003D5EC6">
        <w:t>metropolitalnego.</w:t>
      </w:r>
    </w:p>
    <w:p w14:paraId="56DD0B87" w14:textId="77777777" w:rsidR="001E7005" w:rsidRPr="003D5EC6" w:rsidRDefault="001E7005" w:rsidP="00405A6E">
      <w:pPr>
        <w:pStyle w:val="USTustnpkodeksu"/>
      </w:pPr>
      <w:r w:rsidRPr="003D5EC6">
        <w:t xml:space="preserve">3. Zadania związku metropolitalnego nie mogą naruszać zakresu działania gmin </w:t>
      </w:r>
      <w:r w:rsidR="000F094A" w:rsidRPr="003D5EC6">
        <w:t>i </w:t>
      </w:r>
      <w:r w:rsidRPr="003D5EC6">
        <w:t xml:space="preserve">powiatów wchodzących w skład związku </w:t>
      </w:r>
      <w:r w:rsidR="00405A6E" w:rsidRPr="003D5EC6">
        <w:t xml:space="preserve">metropolitalnego </w:t>
      </w:r>
      <w:r w:rsidRPr="003D5EC6">
        <w:t>oraz zakresu działania samorządu województwa.</w:t>
      </w:r>
    </w:p>
    <w:p w14:paraId="79102FC1" w14:textId="56BB84D6" w:rsidR="001E7005" w:rsidRPr="003D5EC6" w:rsidRDefault="001E7005" w:rsidP="001E7005">
      <w:pPr>
        <w:pStyle w:val="ARTartustawynprozporzdzenia"/>
      </w:pPr>
      <w:r w:rsidRPr="00883E1C">
        <w:rPr>
          <w:rStyle w:val="Ppogrubienie"/>
        </w:rPr>
        <w:t>Art. 15.</w:t>
      </w:r>
      <w:r w:rsidR="00A13F34">
        <w:t> </w:t>
      </w:r>
      <w:r w:rsidRPr="003D5EC6">
        <w:t>1.</w:t>
      </w:r>
      <w:r w:rsidR="00A13F34">
        <w:t> </w:t>
      </w:r>
      <w:r w:rsidRPr="003D5EC6">
        <w:t>Na podstawie porozumienia zawartego z jednostką samorządu terytorialnego lub związkiem komunalnym związek metropolitalny może realizować zadania publiczne należące do zakresu działania gminy, powiatu, związku komunalnego, samorządu województwa lub koordynować realizację tych zadań.</w:t>
      </w:r>
    </w:p>
    <w:p w14:paraId="7D04E6A9" w14:textId="77777777" w:rsidR="001E7005" w:rsidRPr="003D5EC6" w:rsidRDefault="001E7005" w:rsidP="001E7005">
      <w:pPr>
        <w:pStyle w:val="USTustnpkodeksu"/>
      </w:pPr>
      <w:r w:rsidRPr="003D5EC6">
        <w:t>2. Na podstawie porozumienia zawartego z organem administracji rządowej związek metropolitalny może realizować zadania publiczne należące do zakresu działania administracji rządowej.</w:t>
      </w:r>
    </w:p>
    <w:p w14:paraId="4011E2CC" w14:textId="77777777" w:rsidR="001E7005" w:rsidRPr="003D5EC6" w:rsidRDefault="001E7005" w:rsidP="001E7005">
      <w:pPr>
        <w:pStyle w:val="USTustnpkodeksu"/>
      </w:pPr>
      <w:r w:rsidRPr="003D5EC6">
        <w:t>3. Związek metropolitalny wykonujący zadania publiczne objęte porozumieniami, o których mowa</w:t>
      </w:r>
      <w:r w:rsidR="00420F45" w:rsidRPr="003D5EC6">
        <w:t xml:space="preserve"> w</w:t>
      </w:r>
      <w:r w:rsidR="00420F45">
        <w:t> ust. </w:t>
      </w:r>
      <w:r w:rsidR="00420F45" w:rsidRPr="003D5EC6">
        <w:t>1</w:t>
      </w:r>
      <w:r w:rsidR="00420F45">
        <w:t xml:space="preserve"> i </w:t>
      </w:r>
      <w:r w:rsidRPr="003D5EC6">
        <w:t xml:space="preserve">2, otrzymuje odpowiednio od jednostek samorządu terytorialnego, związków komunalnych </w:t>
      </w:r>
      <w:r w:rsidR="004875EC">
        <w:t>albo</w:t>
      </w:r>
      <w:r w:rsidR="004875EC" w:rsidRPr="003D5EC6">
        <w:t xml:space="preserve"> </w:t>
      </w:r>
      <w:r w:rsidRPr="003D5EC6">
        <w:t xml:space="preserve">organów administracji rządowej dotacje celowe w kwocie wynikającej z zawartego porozumienia, a w przypadku jednostek samorządu terytorialnego </w:t>
      </w:r>
      <w:r w:rsidRPr="003D5EC6">
        <w:lastRenderedPageBreak/>
        <w:t xml:space="preserve">wchodzących w skład związku metropolitalnego – część zmienną </w:t>
      </w:r>
      <w:r w:rsidR="00B22FB4" w:rsidRPr="00B22FB4">
        <w:t xml:space="preserve">rocznej </w:t>
      </w:r>
      <w:r w:rsidRPr="003D5EC6">
        <w:t>składki, o której mowa</w:t>
      </w:r>
      <w:r w:rsidR="00420F45" w:rsidRPr="003D5EC6">
        <w:t xml:space="preserve"> w</w:t>
      </w:r>
      <w:r w:rsidR="00420F45">
        <w:t> art. </w:t>
      </w:r>
      <w:r w:rsidRPr="003D5EC6">
        <w:t>6</w:t>
      </w:r>
      <w:r w:rsidR="00C46E19">
        <w:t>3</w:t>
      </w:r>
      <w:r w:rsidRPr="003D5EC6">
        <w:t>.</w:t>
      </w:r>
    </w:p>
    <w:p w14:paraId="09367A43" w14:textId="77777777" w:rsidR="001E7005" w:rsidRPr="003D5EC6" w:rsidRDefault="001E7005" w:rsidP="001E7005">
      <w:pPr>
        <w:pStyle w:val="USTustnpkodeksu"/>
      </w:pPr>
      <w:r w:rsidRPr="003D5EC6">
        <w:t>4.</w:t>
      </w:r>
      <w:r w:rsidRPr="003D5EC6">
        <w:rPr>
          <w:rFonts w:eastAsiaTheme="minorHAnsi"/>
        </w:rPr>
        <w:t> </w:t>
      </w:r>
      <w:r w:rsidRPr="003D5EC6">
        <w:t>Na podstawie porozumienia zawartego ze związkiem metropolitalnym jednostka samorządu terytorialnego lub związek komunalny mo</w:t>
      </w:r>
      <w:r w:rsidR="00842146">
        <w:t>gą</w:t>
      </w:r>
      <w:r w:rsidRPr="003D5EC6">
        <w:t xml:space="preserve"> realizować zadania publiczne należące do zakresu działania związku metropolitalnego ze skutkiem prawnym dla wszystkich jednostek samorządu terytorialnego wchodzących w skład</w:t>
      </w:r>
      <w:r w:rsidR="003D5EC6">
        <w:t xml:space="preserve"> </w:t>
      </w:r>
      <w:r w:rsidRPr="003D5EC6">
        <w:t>związku</w:t>
      </w:r>
      <w:r w:rsidR="003D5EC6">
        <w:t xml:space="preserve"> metropolitalnego</w:t>
      </w:r>
      <w:r w:rsidRPr="003D5EC6">
        <w:t xml:space="preserve">. </w:t>
      </w:r>
      <w:r w:rsidR="00957A64" w:rsidRPr="003D5EC6">
        <w:t>Przepisy</w:t>
      </w:r>
      <w:r w:rsidR="00420F45">
        <w:t xml:space="preserve"> ust. </w:t>
      </w:r>
      <w:r w:rsidR="00405A6E" w:rsidRPr="003D5EC6">
        <w:t>3 </w:t>
      </w:r>
      <w:r w:rsidR="00957A64" w:rsidRPr="003D5EC6">
        <w:t>s</w:t>
      </w:r>
      <w:r w:rsidRPr="003D5EC6">
        <w:t>tosuje się odpowiednio</w:t>
      </w:r>
      <w:r w:rsidR="00957A64" w:rsidRPr="003D5EC6">
        <w:t>.</w:t>
      </w:r>
    </w:p>
    <w:p w14:paraId="09FD2121" w14:textId="77777777" w:rsidR="001E7005" w:rsidRPr="003D5EC6" w:rsidRDefault="001E7005" w:rsidP="001E7005">
      <w:pPr>
        <w:pStyle w:val="USTustnpkodeksu"/>
      </w:pPr>
      <w:r w:rsidRPr="003D5EC6">
        <w:t>5.</w:t>
      </w:r>
      <w:r w:rsidRPr="003D5EC6">
        <w:rPr>
          <w:rFonts w:eastAsiaTheme="minorHAnsi"/>
        </w:rPr>
        <w:t> </w:t>
      </w:r>
      <w:r w:rsidRPr="003D5EC6">
        <w:t>Do porozumień, o których mowa</w:t>
      </w:r>
      <w:r w:rsidR="00420F45" w:rsidRPr="003D5EC6">
        <w:t xml:space="preserve"> w</w:t>
      </w:r>
      <w:r w:rsidR="00420F45">
        <w:t> ust. </w:t>
      </w:r>
      <w:r w:rsidRPr="003D5EC6">
        <w:t xml:space="preserve">1, </w:t>
      </w:r>
      <w:r w:rsidR="00420F45" w:rsidRPr="003D5EC6">
        <w:t>2</w:t>
      </w:r>
      <w:r w:rsidR="00420F45">
        <w:t xml:space="preserve"> i </w:t>
      </w:r>
      <w:r w:rsidRPr="003D5EC6">
        <w:t>4, stosuje się odpowiednio przepisy ustawy z dnia 8 marca 1990 r. o samorządzie gminnym.</w:t>
      </w:r>
    </w:p>
    <w:p w14:paraId="4EEC98B9" w14:textId="77777777" w:rsidR="001E7005" w:rsidRPr="00F0419F" w:rsidRDefault="001E7005" w:rsidP="001E7005">
      <w:pPr>
        <w:pStyle w:val="USTustnpkodeksu"/>
      </w:pPr>
      <w:r w:rsidRPr="00AB5431">
        <w:t>6.</w:t>
      </w:r>
      <w:r w:rsidRPr="00AB5431">
        <w:rPr>
          <w:rFonts w:eastAsiaTheme="minorHAnsi"/>
        </w:rPr>
        <w:t> </w:t>
      </w:r>
      <w:r w:rsidRPr="00AB5431">
        <w:t>W zakresie zadań powierzonych przez jednostki samorządu terytorialnego lub związki komunalne związkowi metropolitalnemu zg</w:t>
      </w:r>
      <w:r w:rsidRPr="00F0419F">
        <w:t>romadzenie wykonuje kompetencje przysługujące organowi stanowiącemu tej jednostki samorządu terytorialnego lub związku komunalnego.</w:t>
      </w:r>
    </w:p>
    <w:p w14:paraId="65ABD1B6" w14:textId="72E3DB4F" w:rsidR="001E7005" w:rsidRPr="003D5EC6" w:rsidRDefault="001E7005" w:rsidP="00883E1C">
      <w:pPr>
        <w:pStyle w:val="ARTartustawynprozporzdzenia"/>
        <w:keepNext/>
      </w:pPr>
      <w:bookmarkStart w:id="13" w:name="_Hlk184196974"/>
      <w:r w:rsidRPr="00883E1C">
        <w:rPr>
          <w:rStyle w:val="Ppogrubienie"/>
        </w:rPr>
        <w:t>Art. 16.</w:t>
      </w:r>
      <w:r w:rsidR="00A13F34">
        <w:t> </w:t>
      </w:r>
      <w:r w:rsidRPr="003D5EC6">
        <w:t>W celu wykonywania zadań publicznych związek metropolitalny</w:t>
      </w:r>
      <w:r w:rsidR="008A7901">
        <w:t>,</w:t>
      </w:r>
      <w:r w:rsidRPr="003D5EC6">
        <w:t xml:space="preserve"> może:</w:t>
      </w:r>
    </w:p>
    <w:p w14:paraId="0B993186" w14:textId="77777777" w:rsidR="001E7005" w:rsidRPr="003D5EC6" w:rsidRDefault="001E7005" w:rsidP="001E7005">
      <w:pPr>
        <w:pStyle w:val="PKTpunkt"/>
      </w:pPr>
      <w:r w:rsidRPr="003D5EC6">
        <w:t>1)</w:t>
      </w:r>
      <w:r w:rsidRPr="003D5EC6">
        <w:tab/>
        <w:t xml:space="preserve">tworzyć standardy jakości i dostępności usług publicznych na obszarze związku i udzielać gminom </w:t>
      </w:r>
      <w:r w:rsidR="008E770B">
        <w:t>albo</w:t>
      </w:r>
      <w:r w:rsidRPr="003D5EC6">
        <w:t xml:space="preserve"> gminom i powiatom </w:t>
      </w:r>
      <w:r w:rsidR="008E770B">
        <w:t>wchodzącym</w:t>
      </w:r>
      <w:r w:rsidR="00420F45">
        <w:t xml:space="preserve"> w </w:t>
      </w:r>
      <w:r w:rsidR="008E770B">
        <w:t xml:space="preserve">skład związku metropolitalnego </w:t>
      </w:r>
      <w:r w:rsidRPr="003D5EC6">
        <w:t>tworzącym związek wsparcia finansowego na działania zmierzające do ich osiągnięcia;</w:t>
      </w:r>
    </w:p>
    <w:p w14:paraId="0F0DA591" w14:textId="77777777" w:rsidR="001E7005" w:rsidRPr="003D5EC6" w:rsidRDefault="001E7005" w:rsidP="001E7005">
      <w:pPr>
        <w:pStyle w:val="PKTpunkt"/>
      </w:pPr>
      <w:r w:rsidRPr="003D5EC6">
        <w:t>2)</w:t>
      </w:r>
      <w:r w:rsidRPr="003D5EC6">
        <w:tab/>
        <w:t xml:space="preserve">uzgadniać i reprezentować wspólne stanowisko jednostek samorządu terytorialnego wchodzących w skład związku </w:t>
      </w:r>
      <w:r w:rsidR="00724208">
        <w:t xml:space="preserve">metropolitalnego </w:t>
      </w:r>
      <w:r w:rsidRPr="003D5EC6">
        <w:t>wobec podmiotów zewnętrznych, w tym organów administracji rządowej;</w:t>
      </w:r>
    </w:p>
    <w:p w14:paraId="199574E2" w14:textId="77777777" w:rsidR="001E7005" w:rsidRPr="003D5EC6" w:rsidRDefault="001E7005" w:rsidP="001E7005">
      <w:pPr>
        <w:pStyle w:val="PKTpunkt"/>
      </w:pPr>
      <w:r w:rsidRPr="003D5EC6">
        <w:t>3)</w:t>
      </w:r>
      <w:r w:rsidRPr="003D5EC6">
        <w:tab/>
        <w:t>tworzyć, przekształcać i likwidować jednostki organizacyjne;</w:t>
      </w:r>
    </w:p>
    <w:p w14:paraId="15B1C757" w14:textId="77777777" w:rsidR="001E7005" w:rsidRPr="003D5EC6" w:rsidRDefault="001E7005" w:rsidP="001E7005">
      <w:pPr>
        <w:pStyle w:val="PKTpunkt"/>
      </w:pPr>
      <w:r w:rsidRPr="003D5EC6">
        <w:t>4)</w:t>
      </w:r>
      <w:r w:rsidRPr="003D5EC6">
        <w:tab/>
        <w:t>prowadzić działalność gospodarczą niewykraczającą poza zakres zadań o charakterze użyteczności publicznej, zgodnie z przepisami ustawy z dnia 20 grudnia 1996 r. o gospodarce komunalnej (</w:t>
      </w:r>
      <w:r w:rsidR="00420F45">
        <w:t>Dz. U.</w:t>
      </w:r>
      <w:r w:rsidRPr="003D5EC6">
        <w:t xml:space="preserve"> z 202</w:t>
      </w:r>
      <w:r w:rsidR="00405A6E" w:rsidRPr="003D5EC6">
        <w:t>1 </w:t>
      </w:r>
      <w:r w:rsidR="00957A64" w:rsidRPr="003D5EC6">
        <w:t>r.</w:t>
      </w:r>
      <w:r w:rsidR="00420F45">
        <w:t xml:space="preserve"> poz. </w:t>
      </w:r>
      <w:r w:rsidRPr="003D5EC6">
        <w:t>679).</w:t>
      </w:r>
      <w:bookmarkEnd w:id="13"/>
    </w:p>
    <w:p w14:paraId="603901C9" w14:textId="55AE26C4" w:rsidR="001E7005" w:rsidRPr="003D5EC6" w:rsidRDefault="001E7005" w:rsidP="001E7005">
      <w:pPr>
        <w:pStyle w:val="ARTartustawynprozporzdzenia"/>
      </w:pPr>
      <w:r w:rsidRPr="00883E1C">
        <w:rPr>
          <w:rStyle w:val="Ppogrubienie"/>
        </w:rPr>
        <w:t>Art. 17.</w:t>
      </w:r>
      <w:r w:rsidR="00A13F34">
        <w:t> </w:t>
      </w:r>
      <w:r w:rsidRPr="003D5EC6">
        <w:t>1.</w:t>
      </w:r>
      <w:r w:rsidR="00A13F34">
        <w:t> </w:t>
      </w:r>
      <w:r w:rsidRPr="003D5EC6">
        <w:t>Związek metropolitalny opracowuje i uchwala strategię rozwoju ponadlokalnego, o której mowa</w:t>
      </w:r>
      <w:r w:rsidR="00420F45" w:rsidRPr="003D5EC6">
        <w:t> w</w:t>
      </w:r>
      <w:r w:rsidR="00420F45">
        <w:t> art. </w:t>
      </w:r>
      <w:r w:rsidR="008A7901">
        <w:t>10e</w:t>
      </w:r>
      <w:r w:rsidR="0031661B" w:rsidRPr="003D5EC6">
        <w:t>–</w:t>
      </w:r>
      <w:r w:rsidR="008A7901">
        <w:t>10g</w:t>
      </w:r>
      <w:r w:rsidRPr="003D5EC6">
        <w:t xml:space="preserve"> ustawy z dnia 8 marca 1990 r. o samorządzie gminnym.</w:t>
      </w:r>
    </w:p>
    <w:p w14:paraId="06066A2B" w14:textId="77777777" w:rsidR="001E7005" w:rsidRPr="003D5EC6" w:rsidRDefault="001E7005" w:rsidP="001E7005">
      <w:pPr>
        <w:pStyle w:val="USTustnpkodeksu"/>
      </w:pPr>
      <w:r w:rsidRPr="003D5EC6">
        <w:t>2. Zgromadzenie określa, w drodze uchwały, szczegółowy tryb i harmonogram opracowania projektu strategii rozwoju ponadlokalnego, w tym tryb konsultacji, o których mowa</w:t>
      </w:r>
      <w:r w:rsidR="00420F45" w:rsidRPr="003D5EC6">
        <w:t xml:space="preserve"> w</w:t>
      </w:r>
      <w:r w:rsidR="00420F45">
        <w:t> art. </w:t>
      </w:r>
      <w:r w:rsidR="00420F45" w:rsidRPr="003D5EC6">
        <w:t>6</w:t>
      </w:r>
      <w:r w:rsidR="00420F45">
        <w:t xml:space="preserve"> ust. </w:t>
      </w:r>
      <w:r w:rsidRPr="003D5EC6">
        <w:t>3 ustawy z dnia 6 grudnia 2006 r. o zasadach prowadzenia polityki rozwoju (</w:t>
      </w:r>
      <w:r w:rsidR="00420F45">
        <w:t>Dz. U.</w:t>
      </w:r>
      <w:r w:rsidRPr="003D5EC6">
        <w:t xml:space="preserve"> z 2025 r.</w:t>
      </w:r>
      <w:r w:rsidR="00420F45">
        <w:t xml:space="preserve"> poz. </w:t>
      </w:r>
      <w:r w:rsidRPr="003D5EC6">
        <w:t>19</w:t>
      </w:r>
      <w:r w:rsidR="00420F45" w:rsidRPr="003D5EC6">
        <w:t>8</w:t>
      </w:r>
      <w:r w:rsidR="00420F45">
        <w:t xml:space="preserve"> i </w:t>
      </w:r>
      <w:r w:rsidR="000D5661" w:rsidRPr="003D5EC6">
        <w:t>1846</w:t>
      </w:r>
      <w:r w:rsidRPr="003D5EC6">
        <w:t>).</w:t>
      </w:r>
    </w:p>
    <w:p w14:paraId="3F23A78C" w14:textId="77777777" w:rsidR="001E7005" w:rsidRPr="003D5EC6" w:rsidRDefault="001E7005" w:rsidP="001E7005">
      <w:pPr>
        <w:pStyle w:val="USTustnpkodeksu"/>
      </w:pPr>
      <w:r w:rsidRPr="003D5EC6">
        <w:t>3. Projekt strategii rozwoju ponadlokalnego opracowuje zarząd i przedkłada go zarządowi województwa w celu wydania opinii</w:t>
      </w:r>
      <w:r w:rsidR="00420F45" w:rsidRPr="003D5EC6">
        <w:t xml:space="preserve"> </w:t>
      </w:r>
      <w:r w:rsidR="00420F45">
        <w:t>o </w:t>
      </w:r>
      <w:r w:rsidR="00F42E39" w:rsidRPr="00F42E39">
        <w:t>spójn</w:t>
      </w:r>
      <w:r w:rsidR="00F42E39">
        <w:t>ości</w:t>
      </w:r>
      <w:r w:rsidR="00F42E39" w:rsidRPr="00F42E39">
        <w:t xml:space="preserve"> ze strategią rozwoju województwa</w:t>
      </w:r>
      <w:r w:rsidRPr="003D5EC6">
        <w:t>.</w:t>
      </w:r>
    </w:p>
    <w:p w14:paraId="55DF7AFA" w14:textId="77777777" w:rsidR="001E7005" w:rsidRPr="003D5EC6" w:rsidRDefault="001E7005" w:rsidP="001E7005">
      <w:pPr>
        <w:pStyle w:val="USTustnpkodeksu"/>
      </w:pPr>
      <w:r w:rsidRPr="003D5EC6">
        <w:lastRenderedPageBreak/>
        <w:t>4. Zarząd województwa wydaje opinię, o której mowa</w:t>
      </w:r>
      <w:r w:rsidR="00420F45" w:rsidRPr="003D5EC6">
        <w:t xml:space="preserve"> w</w:t>
      </w:r>
      <w:r w:rsidR="00420F45">
        <w:t> ust. </w:t>
      </w:r>
      <w:r w:rsidR="00957A64" w:rsidRPr="003D5EC6">
        <w:t>3</w:t>
      </w:r>
      <w:r w:rsidRPr="003D5EC6">
        <w:t>, w terminie 30 dni od dnia otrzymania projektu strategii rozwoju ponadlokalnego. W przypadku braku</w:t>
      </w:r>
      <w:r w:rsidR="00F42E39">
        <w:t xml:space="preserve"> wydania</w:t>
      </w:r>
      <w:r w:rsidRPr="003D5EC6">
        <w:t xml:space="preserve"> opinii w</w:t>
      </w:r>
      <w:r w:rsidR="0031661B">
        <w:t> </w:t>
      </w:r>
      <w:r w:rsidR="00F42E39">
        <w:t>terminie</w:t>
      </w:r>
      <w:r w:rsidR="001042DC">
        <w:t>,</w:t>
      </w:r>
      <w:r w:rsidR="00420F45">
        <w:t xml:space="preserve"> o </w:t>
      </w:r>
      <w:r w:rsidR="001042DC">
        <w:t>którym mowa</w:t>
      </w:r>
      <w:r w:rsidR="00420F45">
        <w:t xml:space="preserve"> w </w:t>
      </w:r>
      <w:r w:rsidR="00F42E39">
        <w:t>zdaniu pierwszym,</w:t>
      </w:r>
      <w:r w:rsidRPr="003D5EC6">
        <w:t xml:space="preserve"> uznaje się, że strategia rozwoju ponadlokalnego jest </w:t>
      </w:r>
      <w:bookmarkStart w:id="14" w:name="_Hlk225515054"/>
      <w:r w:rsidRPr="003D5EC6">
        <w:t>spójna ze strategią rozwoju województwa</w:t>
      </w:r>
      <w:bookmarkEnd w:id="14"/>
      <w:r w:rsidRPr="003D5EC6">
        <w:t>.</w:t>
      </w:r>
    </w:p>
    <w:p w14:paraId="797DAFD8" w14:textId="77777777" w:rsidR="001E7005" w:rsidRPr="003D5EC6" w:rsidRDefault="001E7005" w:rsidP="001E7005">
      <w:pPr>
        <w:pStyle w:val="USTustnpkodeksu"/>
      </w:pPr>
      <w:r w:rsidRPr="003D5EC6">
        <w:t xml:space="preserve">5. Strategia rozwoju ponadlokalnego podlega aktualizacji, jeżeli wymaga tego sytuacja społeczna, gospodarcza lub przestrzenna gmin albo gmin i powiatów wchodzących w skład związku </w:t>
      </w:r>
      <w:r w:rsidR="00FF32CA" w:rsidRPr="003D5EC6">
        <w:t xml:space="preserve">metropolitalnego </w:t>
      </w:r>
      <w:r w:rsidRPr="003D5EC6">
        <w:t>albo gdy jest to konieczne dla zachowania jej spójności ze strategią rozwoju województwa. Do aktualizacji strategii rozwoju ponadlokalnego stosuje się</w:t>
      </w:r>
      <w:r w:rsidR="00420F45">
        <w:t xml:space="preserve"> ust. </w:t>
      </w:r>
      <w:r w:rsidRPr="003D5EC6">
        <w:t>2–4.</w:t>
      </w:r>
    </w:p>
    <w:p w14:paraId="65CFE84E" w14:textId="739BB503" w:rsidR="001E7005" w:rsidRPr="003D5EC6" w:rsidRDefault="001E7005" w:rsidP="00EF5A20">
      <w:pPr>
        <w:pStyle w:val="ARTartustawynprozporzdzenia"/>
      </w:pPr>
      <w:r w:rsidRPr="003D5EC6">
        <w:rPr>
          <w:rStyle w:val="Ppogrubienie"/>
        </w:rPr>
        <w:t>Art. 18.</w:t>
      </w:r>
      <w:r w:rsidR="00A13F34">
        <w:t> </w:t>
      </w:r>
      <w:r w:rsidRPr="003D5EC6">
        <w:t>1.</w:t>
      </w:r>
      <w:r w:rsidR="00A13F34">
        <w:t> </w:t>
      </w:r>
      <w:r w:rsidRPr="003D5EC6">
        <w:t xml:space="preserve">Na podstawie niniejszej ustawy oraz na podstawie upoważnień udzielonych w innych ustawach i w ich granicach zgromadzenie stanowi akty prawa miejscowego obowiązujące na obszarze związku </w:t>
      </w:r>
      <w:r w:rsidR="001042DC">
        <w:t xml:space="preserve">metropolitalnego </w:t>
      </w:r>
      <w:r w:rsidRPr="003D5EC6">
        <w:t xml:space="preserve">lub jego części. Do </w:t>
      </w:r>
      <w:r w:rsidR="008A7901" w:rsidRPr="003D5EC6">
        <w:t xml:space="preserve">aktów prawa miejscowego </w:t>
      </w:r>
      <w:r w:rsidRPr="003D5EC6">
        <w:t xml:space="preserve">stanowionych przez zgromadzenie </w:t>
      </w:r>
      <w:r w:rsidR="008A7901">
        <w:t xml:space="preserve">stosuje się </w:t>
      </w:r>
      <w:r w:rsidRPr="003D5EC6">
        <w:t>odpowiedni</w:t>
      </w:r>
      <w:r w:rsidR="008A7901">
        <w:t>o</w:t>
      </w:r>
      <w:r w:rsidRPr="003D5EC6">
        <w:t xml:space="preserve"> przepisy rozdziału 8 ustawy z dnia 5 czerwca 1998 r. o samorządzie województwa (</w:t>
      </w:r>
      <w:r w:rsidR="00420F45">
        <w:t>Dz. U.</w:t>
      </w:r>
      <w:r w:rsidRPr="003D5EC6">
        <w:t xml:space="preserve"> z 2025 r.</w:t>
      </w:r>
      <w:r w:rsidR="00420F45">
        <w:t xml:space="preserve"> poz. </w:t>
      </w:r>
      <w:r w:rsidRPr="003D5EC6">
        <w:t>58</w:t>
      </w:r>
      <w:r w:rsidR="00420F45" w:rsidRPr="003D5EC6">
        <w:t>1</w:t>
      </w:r>
      <w:r w:rsidR="00420F45">
        <w:t xml:space="preserve"> i </w:t>
      </w:r>
      <w:r w:rsidR="00777667" w:rsidRPr="003D5EC6">
        <w:t>153</w:t>
      </w:r>
      <w:r w:rsidR="00420F45" w:rsidRPr="003D5EC6">
        <w:t>5</w:t>
      </w:r>
      <w:r w:rsidR="00420F45">
        <w:t xml:space="preserve"> oraz</w:t>
      </w:r>
      <w:r w:rsidR="007553AF" w:rsidRPr="003D5EC6">
        <w:t xml:space="preserve"> z </w:t>
      </w:r>
      <w:r w:rsidR="00D27963" w:rsidRPr="003D5EC6">
        <w:t>2026</w:t>
      </w:r>
      <w:r w:rsidR="00D27963">
        <w:t> </w:t>
      </w:r>
      <w:r w:rsidR="007553AF" w:rsidRPr="003D5EC6">
        <w:t>r.</w:t>
      </w:r>
      <w:r w:rsidR="00420F45">
        <w:t xml:space="preserve"> poz. </w:t>
      </w:r>
      <w:r w:rsidR="007553AF" w:rsidRPr="003D5EC6">
        <w:t>252</w:t>
      </w:r>
      <w:r w:rsidR="00A113CC">
        <w:t xml:space="preserve"> i 451</w:t>
      </w:r>
      <w:r w:rsidRPr="003D5EC6">
        <w:t>).</w:t>
      </w:r>
    </w:p>
    <w:p w14:paraId="740FD578" w14:textId="77777777" w:rsidR="001E7005" w:rsidRPr="003D5EC6" w:rsidRDefault="001E7005" w:rsidP="001E7005">
      <w:pPr>
        <w:pStyle w:val="USTustnpkodeksu"/>
      </w:pPr>
      <w:r w:rsidRPr="003D5EC6">
        <w:t xml:space="preserve">2. Decyzje w indywidualnych sprawach z zakresu administracji publicznej wydaje </w:t>
      </w:r>
      <w:r w:rsidR="001F02D6">
        <w:t>przewodniczący</w:t>
      </w:r>
      <w:r w:rsidR="001F02D6" w:rsidRPr="003D5EC6">
        <w:t xml:space="preserve"> </w:t>
      </w:r>
      <w:r w:rsidRPr="003D5EC6">
        <w:t xml:space="preserve">zarządu, jeżeli przepisy szczególne nie stanowią inaczej. </w:t>
      </w:r>
      <w:r w:rsidR="001F02D6">
        <w:t>Przewodniczący</w:t>
      </w:r>
      <w:r w:rsidR="001F02D6" w:rsidRPr="003D5EC6">
        <w:t xml:space="preserve"> </w:t>
      </w:r>
      <w:r w:rsidRPr="003D5EC6">
        <w:t xml:space="preserve">zarządu może upoważnić pozostałych członków zarządu </w:t>
      </w:r>
      <w:r w:rsidR="008A7901">
        <w:t>lub</w:t>
      </w:r>
      <w:r w:rsidR="008A7901" w:rsidRPr="003D5EC6">
        <w:t xml:space="preserve"> </w:t>
      </w:r>
      <w:r w:rsidRPr="003D5EC6">
        <w:t>pracowników urzędu metropolitalnego do wydawania w jego imieniu decyzji.</w:t>
      </w:r>
    </w:p>
    <w:p w14:paraId="1E7D5455" w14:textId="33538E8B" w:rsidR="001E7005" w:rsidRPr="003D5EC6" w:rsidRDefault="001E7005" w:rsidP="00EF5A20">
      <w:pPr>
        <w:pStyle w:val="ARTartustawynprozporzdzenia"/>
      </w:pPr>
      <w:r w:rsidRPr="003D5EC6">
        <w:rPr>
          <w:rStyle w:val="Ppogrubienie"/>
        </w:rPr>
        <w:t>Art. 19.</w:t>
      </w:r>
      <w:r w:rsidR="00A13F34">
        <w:t> </w:t>
      </w:r>
      <w:r w:rsidRPr="003D5EC6">
        <w:t>1.</w:t>
      </w:r>
      <w:r w:rsidR="00A13F34">
        <w:t> </w:t>
      </w:r>
      <w:r w:rsidRPr="003D5EC6">
        <w:t xml:space="preserve">Związek metropolitalny może udzielać pomocy, w tym pomocy finansowej, jednostkom samorządu terytorialnego wchodzącym w skład związku metropolitalnego </w:t>
      </w:r>
      <w:r w:rsidR="00BE35EA" w:rsidRPr="003D5EC6">
        <w:t>na</w:t>
      </w:r>
      <w:r w:rsidR="00BE35EA">
        <w:t> </w:t>
      </w:r>
      <w:r w:rsidRPr="003D5EC6">
        <w:t>wykonywanie zadań publicznych związanych przedmiotowo z zadaniami własnymi związku metropolitalnego.</w:t>
      </w:r>
    </w:p>
    <w:p w14:paraId="4918FE8B" w14:textId="77777777" w:rsidR="001E7005" w:rsidRPr="003D5EC6" w:rsidRDefault="001E7005" w:rsidP="001E7005">
      <w:pPr>
        <w:pStyle w:val="USTustnpkodeksu"/>
      </w:pPr>
      <w:r w:rsidRPr="003D5EC6">
        <w:t>2. Jednostki samorządu terytorialnego oraz związki komunalne mogą udzielać pomocy, w tym pomocy finansowej, związkowi metropolitalnemu.</w:t>
      </w:r>
    </w:p>
    <w:p w14:paraId="5EEA0724" w14:textId="77777777" w:rsidR="001E7005" w:rsidRPr="003D5EC6" w:rsidRDefault="001E7005" w:rsidP="001E7005">
      <w:pPr>
        <w:pStyle w:val="USTustnpkodeksu"/>
      </w:pPr>
      <w:r w:rsidRPr="003D5EC6">
        <w:t>3. Pomocy finansowej, o której mowa</w:t>
      </w:r>
      <w:r w:rsidR="00420F45" w:rsidRPr="003D5EC6">
        <w:t xml:space="preserve"> w</w:t>
      </w:r>
      <w:r w:rsidR="00420F45">
        <w:t> ust. </w:t>
      </w:r>
      <w:r w:rsidR="00420F45" w:rsidRPr="003D5EC6">
        <w:t>1</w:t>
      </w:r>
      <w:r w:rsidR="00420F45">
        <w:t xml:space="preserve"> i </w:t>
      </w:r>
      <w:r w:rsidRPr="003D5EC6">
        <w:t>2, udziela się na podstawie</w:t>
      </w:r>
      <w:r w:rsidR="00420F45">
        <w:t xml:space="preserve"> art. </w:t>
      </w:r>
      <w:r w:rsidRPr="003D5EC6">
        <w:t>220 ustawy z dnia 27 sierpnia 2009 r. o finansach publicznych (</w:t>
      </w:r>
      <w:r w:rsidR="00420F45">
        <w:t>Dz. U.</w:t>
      </w:r>
      <w:r w:rsidRPr="003D5EC6">
        <w:t xml:space="preserve"> z 202</w:t>
      </w:r>
      <w:r w:rsidR="00777667" w:rsidRPr="003D5EC6">
        <w:t>5</w:t>
      </w:r>
      <w:r w:rsidRPr="003D5EC6">
        <w:t> r.</w:t>
      </w:r>
      <w:r w:rsidR="00420F45">
        <w:t xml:space="preserve"> poz. </w:t>
      </w:r>
      <w:r w:rsidRPr="003D5EC6">
        <w:t>1</w:t>
      </w:r>
      <w:r w:rsidR="00777667" w:rsidRPr="003D5EC6">
        <w:t>483</w:t>
      </w:r>
      <w:r w:rsidR="00171E78" w:rsidRPr="003D5EC6">
        <w:t>, 184</w:t>
      </w:r>
      <w:r w:rsidR="00420F45" w:rsidRPr="003D5EC6">
        <w:t>4</w:t>
      </w:r>
      <w:r w:rsidR="00420F45">
        <w:t xml:space="preserve"> i </w:t>
      </w:r>
      <w:r w:rsidR="00171E78" w:rsidRPr="003D5EC6">
        <w:t>184</w:t>
      </w:r>
      <w:r w:rsidR="00420F45" w:rsidRPr="003D5EC6">
        <w:t>6</w:t>
      </w:r>
      <w:r w:rsidR="00420F45">
        <w:t xml:space="preserve"> oraz z </w:t>
      </w:r>
      <w:r w:rsidR="00D27963">
        <w:t>202</w:t>
      </w:r>
      <w:r w:rsidR="00420F45">
        <w:t>6 </w:t>
      </w:r>
      <w:r w:rsidR="00D27963">
        <w:t>r.</w:t>
      </w:r>
      <w:r w:rsidR="00420F45">
        <w:t xml:space="preserve"> poz. </w:t>
      </w:r>
      <w:r w:rsidR="00D27963">
        <w:t>426</w:t>
      </w:r>
      <w:r w:rsidRPr="003D5EC6">
        <w:t>).</w:t>
      </w:r>
    </w:p>
    <w:p w14:paraId="5320D874" w14:textId="0B3B3F41" w:rsidR="001E7005" w:rsidRPr="003D5EC6" w:rsidRDefault="001E7005" w:rsidP="00EF5A20">
      <w:pPr>
        <w:pStyle w:val="ARTartustawynprozporzdzenia"/>
      </w:pPr>
      <w:r w:rsidRPr="003D5EC6">
        <w:rPr>
          <w:rStyle w:val="Ppogrubienie"/>
        </w:rPr>
        <w:t>Art.</w:t>
      </w:r>
      <w:r w:rsidR="00A13F34">
        <w:rPr>
          <w:rStyle w:val="Ppogrubienie"/>
        </w:rPr>
        <w:t> </w:t>
      </w:r>
      <w:r w:rsidRPr="003D5EC6">
        <w:rPr>
          <w:rStyle w:val="Ppogrubienie"/>
        </w:rPr>
        <w:t>20.</w:t>
      </w:r>
      <w:r w:rsidR="00A13F34">
        <w:t> </w:t>
      </w:r>
      <w:r w:rsidRPr="003D5EC6">
        <w:t>1.</w:t>
      </w:r>
      <w:r w:rsidR="00A13F34">
        <w:t> </w:t>
      </w:r>
      <w:r w:rsidRPr="003D5EC6">
        <w:t>W sferze użyteczności publicznej związek metropolitalny może tworzyć spółki z ograniczoną odpowiedzialnością, spółki akcyjne lub spółdzielnie, a także może przystępować do takich spółek lub spółdzielni.</w:t>
      </w:r>
    </w:p>
    <w:p w14:paraId="2E1CB4F5" w14:textId="77777777" w:rsidR="001E7005" w:rsidRPr="003D5EC6" w:rsidRDefault="00F25E42" w:rsidP="00777667">
      <w:pPr>
        <w:pStyle w:val="USTustnpkodeksu"/>
      </w:pPr>
      <w:r w:rsidRPr="003D5EC6">
        <w:lastRenderedPageBreak/>
        <w:t>2</w:t>
      </w:r>
      <w:r w:rsidR="001E7005" w:rsidRPr="003D5EC6">
        <w:t>. W sferze użyteczności publicznej związek metropolitalny może, w celu realizacji działań z zakresu, o którym mowa</w:t>
      </w:r>
      <w:r w:rsidR="00420F45" w:rsidRPr="003D5EC6">
        <w:t xml:space="preserve"> w</w:t>
      </w:r>
      <w:r w:rsidR="00420F45">
        <w:t> art. </w:t>
      </w:r>
      <w:r w:rsidR="001E7005" w:rsidRPr="003D5EC6">
        <w:t>1</w:t>
      </w:r>
      <w:r w:rsidR="00420F45" w:rsidRPr="003D5EC6">
        <w:t>4</w:t>
      </w:r>
      <w:r w:rsidR="00420F45">
        <w:t xml:space="preserve"> ust. </w:t>
      </w:r>
      <w:r w:rsidR="001E7005" w:rsidRPr="003D5EC6">
        <w:t>2</w:t>
      </w:r>
      <w:r w:rsidR="00420F45">
        <w:t xml:space="preserve"> pkt </w:t>
      </w:r>
      <w:r w:rsidR="001E7005" w:rsidRPr="003D5EC6">
        <w:t xml:space="preserve">1, </w:t>
      </w:r>
      <w:r w:rsidR="00420F45" w:rsidRPr="003D5EC6">
        <w:t>2</w:t>
      </w:r>
      <w:r w:rsidR="00420F45">
        <w:t xml:space="preserve"> lub</w:t>
      </w:r>
      <w:r w:rsidR="001E7005" w:rsidRPr="003D5EC6">
        <w:t xml:space="preserve"> 4, utworzyć metropolitalny fundusz rozwoju w formie spółki z ograniczoną odpowiedzialnością albo spółki akcyjnej.</w:t>
      </w:r>
    </w:p>
    <w:p w14:paraId="1E56D42D" w14:textId="77777777" w:rsidR="001E7005" w:rsidRPr="003D5EC6" w:rsidRDefault="00F25E42" w:rsidP="00777667">
      <w:pPr>
        <w:pStyle w:val="USTustnpkodeksu"/>
      </w:pPr>
      <w:r w:rsidRPr="003D5EC6">
        <w:t>3.</w:t>
      </w:r>
      <w:r w:rsidR="001E7005" w:rsidRPr="003D5EC6">
        <w:t xml:space="preserve"> Poza sferą użyteczności publicznej związek metropolitalny może tworzyć spółki z ograniczoną odpowiedzialnością i spółki akcyjne oraz przystępować do nich, jeżeli działalność spółek polega na wykonywaniu działań wspierających rozwój g</w:t>
      </w:r>
      <w:r w:rsidR="006E6036" w:rsidRPr="003D5EC6">
        <w:t>ospodarki, przedsiębiorczości</w:t>
      </w:r>
      <w:r w:rsidR="00171F22" w:rsidRPr="003D5EC6">
        <w:t xml:space="preserve"> i </w:t>
      </w:r>
      <w:r w:rsidR="001E7005" w:rsidRPr="003D5EC6">
        <w:t>innowacji w zakresie celów ustalonych w strategii rozwoju ponadlokalnego.</w:t>
      </w:r>
    </w:p>
    <w:p w14:paraId="04168C88" w14:textId="550ADECA" w:rsidR="001E7005" w:rsidRPr="003D5EC6" w:rsidRDefault="001E7005" w:rsidP="00EF5A20">
      <w:pPr>
        <w:pStyle w:val="ARTartustawynprozporzdzenia"/>
      </w:pPr>
      <w:r w:rsidRPr="003D5EC6">
        <w:rPr>
          <w:rStyle w:val="Ppogrubienie"/>
        </w:rPr>
        <w:t>Art. 21.</w:t>
      </w:r>
      <w:r w:rsidR="00A13F34">
        <w:t> </w:t>
      </w:r>
      <w:r w:rsidRPr="003D5EC6">
        <w:t>1.</w:t>
      </w:r>
      <w:r w:rsidR="00A13F34">
        <w:t> </w:t>
      </w:r>
      <w:r w:rsidRPr="003D5EC6">
        <w:t>Związek metropolitalny może tworzyć stowarzyszenia z jednostkami samorządu terytorialnego oraz innymi jednostkami posiadającymi osobowość prawną.</w:t>
      </w:r>
    </w:p>
    <w:p w14:paraId="7019EA23" w14:textId="77777777" w:rsidR="001E7005" w:rsidRPr="003D5EC6" w:rsidRDefault="001E7005" w:rsidP="001E7005">
      <w:pPr>
        <w:pStyle w:val="USTustnpkodeksu"/>
      </w:pPr>
      <w:r w:rsidRPr="003D5EC6">
        <w:t>2. Do stowarzyszeń, o których mowa</w:t>
      </w:r>
      <w:r w:rsidR="00420F45" w:rsidRPr="003D5EC6">
        <w:t xml:space="preserve"> w</w:t>
      </w:r>
      <w:r w:rsidR="00420F45">
        <w:t> ust. </w:t>
      </w:r>
      <w:r w:rsidRPr="003D5EC6">
        <w:t>1, stosuje się odpowiednio przepisy ustawy z dnia 7 kwietnia 1989 r. – Prawo</w:t>
      </w:r>
      <w:r w:rsidR="00420F45" w:rsidRPr="003D5EC6">
        <w:t xml:space="preserve"> o</w:t>
      </w:r>
      <w:r w:rsidR="00420F45">
        <w:t> </w:t>
      </w:r>
      <w:r w:rsidRPr="003D5EC6">
        <w:t>stowarzyszeniach (</w:t>
      </w:r>
      <w:r w:rsidR="00420F45">
        <w:t>Dz. U.</w:t>
      </w:r>
      <w:r w:rsidRPr="003D5EC6">
        <w:t xml:space="preserve"> z 2020 r.</w:t>
      </w:r>
      <w:r w:rsidR="00420F45">
        <w:t xml:space="preserve"> poz. </w:t>
      </w:r>
      <w:r w:rsidRPr="003D5EC6">
        <w:t>226</w:t>
      </w:r>
      <w:r w:rsidR="00420F45" w:rsidRPr="003D5EC6">
        <w:t>1</w:t>
      </w:r>
      <w:r w:rsidR="00420F45">
        <w:t xml:space="preserve"> oraz</w:t>
      </w:r>
      <w:r w:rsidR="000F094A" w:rsidRPr="003D5EC6">
        <w:t xml:space="preserve"> z 2026 r.</w:t>
      </w:r>
      <w:r w:rsidR="00420F45">
        <w:t xml:space="preserve"> poz. </w:t>
      </w:r>
      <w:r w:rsidR="000F094A" w:rsidRPr="003D5EC6">
        <w:t>31</w:t>
      </w:r>
      <w:r w:rsidR="00420F45" w:rsidRPr="003D5EC6">
        <w:t>6</w:t>
      </w:r>
      <w:r w:rsidR="00420F45">
        <w:t xml:space="preserve"> i </w:t>
      </w:r>
      <w:r w:rsidR="00D27963">
        <w:t>346</w:t>
      </w:r>
      <w:r w:rsidRPr="003D5EC6">
        <w:t>), z zastrzeżeniem, że do utworzenia stowarzyszenia jest wymaganych co najmniej 3 założycieli.</w:t>
      </w:r>
    </w:p>
    <w:p w14:paraId="2D382B6A" w14:textId="77777777" w:rsidR="001E7005" w:rsidRPr="003D5EC6" w:rsidRDefault="001E7005" w:rsidP="001E7005">
      <w:pPr>
        <w:pStyle w:val="USTustnpkodeksu"/>
      </w:pPr>
      <w:r w:rsidRPr="003D5EC6">
        <w:t>3. Związek metropolitalny może nawiązywać współpracę z krajowymi podmiotami o charakterze metropolitalnym oraz podmiotami o charakterze metropolitalnym z innych państw.</w:t>
      </w:r>
    </w:p>
    <w:p w14:paraId="5EE64E28" w14:textId="1D11C154" w:rsidR="001E7005" w:rsidRPr="00AB5431" w:rsidRDefault="001E7005" w:rsidP="00D347AE">
      <w:pPr>
        <w:pStyle w:val="ARTartustawynprozporzdzenia"/>
      </w:pPr>
      <w:r w:rsidRPr="00883E1C">
        <w:rPr>
          <w:rStyle w:val="Ppogrubienie"/>
        </w:rPr>
        <w:t>Art.</w:t>
      </w:r>
      <w:r w:rsidR="00CB4D57" w:rsidRPr="00883E1C">
        <w:rPr>
          <w:rStyle w:val="Ppogrubienie"/>
        </w:rPr>
        <w:t> </w:t>
      </w:r>
      <w:r w:rsidRPr="00883E1C">
        <w:rPr>
          <w:rStyle w:val="Ppogrubienie"/>
        </w:rPr>
        <w:t>22.</w:t>
      </w:r>
      <w:r w:rsidR="00A13F34">
        <w:t> </w:t>
      </w:r>
      <w:r w:rsidRPr="003D5EC6">
        <w:t xml:space="preserve">Związek metropolitalny może zapewnić jednostkom organizacyjnym związku metropolitalnego zaliczanym do sektora finansów publicznych, urzędom gmin </w:t>
      </w:r>
      <w:r w:rsidR="007F3197">
        <w:t xml:space="preserve">wchodzących </w:t>
      </w:r>
      <w:r w:rsidR="00D27963">
        <w:t>w </w:t>
      </w:r>
      <w:r w:rsidR="007F3197">
        <w:t xml:space="preserve">skład </w:t>
      </w:r>
      <w:r w:rsidRPr="003D5EC6">
        <w:t xml:space="preserve">związku metropolitalnego, gminnym jednostkom organizacyjnym gmin </w:t>
      </w:r>
      <w:r w:rsidR="007F3197">
        <w:t>wchodzących</w:t>
      </w:r>
      <w:r w:rsidR="00420F45">
        <w:t xml:space="preserve"> w </w:t>
      </w:r>
      <w:r w:rsidR="007F3197">
        <w:t>skład</w:t>
      </w:r>
      <w:r w:rsidRPr="003D5EC6">
        <w:t xml:space="preserve"> związku metropolitalnego zaliczanym do sektora finansów publicznych, starostwom powiatów </w:t>
      </w:r>
      <w:r w:rsidR="007F3197">
        <w:t>wchodzących</w:t>
      </w:r>
      <w:r w:rsidR="00420F45">
        <w:t xml:space="preserve"> w </w:t>
      </w:r>
      <w:r w:rsidR="007F3197">
        <w:t>skład</w:t>
      </w:r>
      <w:r w:rsidRPr="003D5EC6">
        <w:t xml:space="preserve"> związku metropolitalnego, powiatowym jednostkom organizacyjnym powiatów </w:t>
      </w:r>
      <w:r w:rsidR="002E458A">
        <w:t>wchodzących</w:t>
      </w:r>
      <w:r w:rsidR="00420F45">
        <w:t xml:space="preserve"> w </w:t>
      </w:r>
      <w:r w:rsidR="002E458A">
        <w:t>skład</w:t>
      </w:r>
      <w:r w:rsidRPr="003D5EC6">
        <w:t xml:space="preserve"> związku metropolitalnego zaliczanym do sektora finansów publicznych, zwanym dalej </w:t>
      </w:r>
      <w:r w:rsidR="00883E1C">
        <w:t>„</w:t>
      </w:r>
      <w:r w:rsidRPr="003D5EC6">
        <w:t>jednostkami obsługiwanymi</w:t>
      </w:r>
      <w:r w:rsidR="00883E1C">
        <w:t>”</w:t>
      </w:r>
      <w:r w:rsidRPr="00AB5431">
        <w:t>, wspólną obsługę, w szczególności administracyjną, finansową i organizacyjną.</w:t>
      </w:r>
    </w:p>
    <w:p w14:paraId="44514DC4" w14:textId="4D32741A" w:rsidR="001E7005" w:rsidRPr="00EF5A20" w:rsidRDefault="001E7005" w:rsidP="009D5C1B">
      <w:pPr>
        <w:pStyle w:val="ARTartustawynprozporzdzenia"/>
      </w:pPr>
      <w:r w:rsidRPr="009D5C1B">
        <w:rPr>
          <w:rStyle w:val="Ppogrubienie"/>
        </w:rPr>
        <w:t>Art. 23.</w:t>
      </w:r>
      <w:r w:rsidRPr="00EF5A20">
        <w:t> 1.</w:t>
      </w:r>
      <w:r w:rsidR="00A13F34">
        <w:t> </w:t>
      </w:r>
      <w:r w:rsidRPr="00EF5A20">
        <w:t xml:space="preserve">Wspólną obsługę mogą prowadzić urząd metropolitalny lub jednostka organizacyjna związku metropolitalnego </w:t>
      </w:r>
      <w:r w:rsidR="006C309D" w:rsidRPr="00EF5A20">
        <w:t xml:space="preserve">zaliczana do sektora finansów publicznych, </w:t>
      </w:r>
      <w:r w:rsidRPr="00EF5A20">
        <w:t xml:space="preserve">zwane dalej </w:t>
      </w:r>
      <w:r w:rsidR="00883E1C" w:rsidRPr="00EF5A20">
        <w:t>„</w:t>
      </w:r>
      <w:r w:rsidRPr="00EF5A20">
        <w:t>jednostkami obsługującymi</w:t>
      </w:r>
      <w:r w:rsidR="00883E1C" w:rsidRPr="00EF5A20">
        <w:t>”</w:t>
      </w:r>
      <w:r w:rsidR="00BF482A" w:rsidRPr="009D5C1B">
        <w:t>.</w:t>
      </w:r>
    </w:p>
    <w:p w14:paraId="7E212DFE" w14:textId="77777777" w:rsidR="001E7005" w:rsidRPr="003D5EC6" w:rsidRDefault="001E7005" w:rsidP="00883E1C">
      <w:pPr>
        <w:pStyle w:val="USTustnpkodeksu"/>
        <w:keepNext/>
      </w:pPr>
      <w:r w:rsidRPr="003D5EC6">
        <w:t>2.</w:t>
      </w:r>
      <w:r w:rsidRPr="003D5EC6">
        <w:rPr>
          <w:rFonts w:eastAsia="Lato"/>
        </w:rPr>
        <w:t> </w:t>
      </w:r>
      <w:r w:rsidRPr="003D5EC6">
        <w:t>Zgromadzenie</w:t>
      </w:r>
      <w:r w:rsidR="00F42E39">
        <w:t xml:space="preserve"> </w:t>
      </w:r>
      <w:r w:rsidRPr="003D5EC6">
        <w:t>określa, w drodze uchwały, w szczególności:</w:t>
      </w:r>
    </w:p>
    <w:p w14:paraId="59EE68A6" w14:textId="77777777" w:rsidR="001E7005" w:rsidRPr="003D5EC6" w:rsidRDefault="001E7005" w:rsidP="001E7005">
      <w:pPr>
        <w:pStyle w:val="PKTpunkt"/>
      </w:pPr>
      <w:r w:rsidRPr="003D5EC6">
        <w:t>1)</w:t>
      </w:r>
      <w:r w:rsidRPr="003D5EC6">
        <w:rPr>
          <w:rFonts w:eastAsia="Lato"/>
        </w:rPr>
        <w:tab/>
      </w:r>
      <w:r w:rsidRPr="003D5EC6">
        <w:t>jednostki obsługujące;</w:t>
      </w:r>
    </w:p>
    <w:p w14:paraId="2A31A06B" w14:textId="77777777" w:rsidR="001E7005" w:rsidRPr="003D5EC6" w:rsidRDefault="001E7005" w:rsidP="001E7005">
      <w:pPr>
        <w:pStyle w:val="PKTpunkt"/>
      </w:pPr>
      <w:r w:rsidRPr="003D5EC6">
        <w:t>2)</w:t>
      </w:r>
      <w:r w:rsidRPr="003D5EC6">
        <w:rPr>
          <w:rFonts w:eastAsia="Lato"/>
        </w:rPr>
        <w:tab/>
      </w:r>
      <w:r w:rsidRPr="003D5EC6">
        <w:t>jednostki obsługiwane;</w:t>
      </w:r>
    </w:p>
    <w:p w14:paraId="4CE3E2DD" w14:textId="77777777" w:rsidR="001E7005" w:rsidRPr="003D5EC6" w:rsidRDefault="001E7005" w:rsidP="001E7005">
      <w:pPr>
        <w:pStyle w:val="PKTpunkt"/>
      </w:pPr>
      <w:r w:rsidRPr="003D5EC6">
        <w:lastRenderedPageBreak/>
        <w:t>3)</w:t>
      </w:r>
      <w:r w:rsidRPr="003D5EC6">
        <w:rPr>
          <w:rFonts w:eastAsia="Lato"/>
        </w:rPr>
        <w:tab/>
      </w:r>
      <w:r w:rsidRPr="003D5EC6">
        <w:t>zakres obowiązków powierzonych jednostkom obsługującym w ramach wspólnej obsługi.</w:t>
      </w:r>
    </w:p>
    <w:p w14:paraId="5D8328C0" w14:textId="77777777" w:rsidR="001E7005" w:rsidRPr="003D5EC6" w:rsidRDefault="001E7005" w:rsidP="001E7005">
      <w:pPr>
        <w:pStyle w:val="USTustnpkodeksu"/>
      </w:pPr>
      <w:r w:rsidRPr="003D5EC6">
        <w:t>3.</w:t>
      </w:r>
      <w:r w:rsidRPr="003D5EC6">
        <w:rPr>
          <w:rFonts w:eastAsia="Lato"/>
        </w:rPr>
        <w:t> </w:t>
      </w:r>
      <w:r w:rsidRPr="003D5EC6">
        <w:t>Jednostka obsługująca ma prawo żądania od jednostki obsługiwanej informacji oraz wglądu w dokumentację w zakresie niezbędnym do wykonywania zadań w ramach wspólnej obsługi tej jednostki.</w:t>
      </w:r>
    </w:p>
    <w:p w14:paraId="0BBF403E" w14:textId="77777777" w:rsidR="001E7005" w:rsidRPr="003D5EC6" w:rsidRDefault="001E7005" w:rsidP="001E7005">
      <w:pPr>
        <w:pStyle w:val="USTustnpkodeksu"/>
      </w:pPr>
      <w:r w:rsidRPr="003D5EC6">
        <w:t>4.</w:t>
      </w:r>
      <w:r w:rsidRPr="003D5EC6">
        <w:rPr>
          <w:rFonts w:eastAsia="Lato"/>
        </w:rPr>
        <w:t> </w:t>
      </w:r>
      <w:r w:rsidRPr="003D5EC6">
        <w:t>Jednostka obsługiwana ma prawo żądania od jednostki obsługującej informacji oraz wglądu w dokumentację w zakresie zadań wykonywanych przez jednostkę obsługującą w ramach wspólnej obsługi.</w:t>
      </w:r>
    </w:p>
    <w:p w14:paraId="431052FB" w14:textId="239CF951" w:rsidR="001E7005" w:rsidRPr="003D5EC6" w:rsidRDefault="001E7005" w:rsidP="001E7005">
      <w:pPr>
        <w:pStyle w:val="ARTartustawynprozporzdzenia"/>
      </w:pPr>
      <w:r w:rsidRPr="00883E1C">
        <w:rPr>
          <w:rStyle w:val="Ppogrubienie"/>
        </w:rPr>
        <w:t>Art. 24.</w:t>
      </w:r>
      <w:r w:rsidRPr="003D5EC6">
        <w:rPr>
          <w:rFonts w:eastAsia="Lato"/>
        </w:rPr>
        <w:t> </w:t>
      </w:r>
      <w:r w:rsidRPr="003D5EC6">
        <w:t>1.</w:t>
      </w:r>
      <w:r w:rsidR="00A13F34">
        <w:t> </w:t>
      </w:r>
      <w:r w:rsidRPr="003D5EC6">
        <w:t>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14:paraId="644C3375" w14:textId="77777777" w:rsidR="001E7005" w:rsidRPr="003D5EC6" w:rsidRDefault="001E7005" w:rsidP="001E7005">
      <w:pPr>
        <w:pStyle w:val="USTustnpkodeksu"/>
      </w:pPr>
      <w:r w:rsidRPr="003D5EC6">
        <w:t>2.</w:t>
      </w:r>
      <w:r w:rsidRPr="003D5EC6">
        <w:rPr>
          <w:rFonts w:eastAsia="Lato"/>
        </w:rPr>
        <w:t> </w:t>
      </w:r>
      <w:r w:rsidRPr="003D5EC6">
        <w:t>W</w:t>
      </w:r>
      <w:r w:rsidRPr="003D5EC6">
        <w:rPr>
          <w:rFonts w:eastAsia="Lato"/>
        </w:rPr>
        <w:t> </w:t>
      </w:r>
      <w:r w:rsidRPr="003D5EC6">
        <w:t>przypadku powierzenia obowiązków z zakresu rachunkowości i sprawozdawczości jednostek obsługiwanych są one przekazywane w całości.</w:t>
      </w:r>
    </w:p>
    <w:p w14:paraId="5A5F0C42" w14:textId="5815532B" w:rsidR="001E7005" w:rsidRPr="003D5EC6" w:rsidRDefault="001E7005" w:rsidP="00D347AE">
      <w:pPr>
        <w:pStyle w:val="ARTartustawynprozporzdzenia"/>
      </w:pPr>
      <w:r w:rsidRPr="00883E1C">
        <w:rPr>
          <w:rStyle w:val="Ppogrubienie"/>
        </w:rPr>
        <w:t>Art.</w:t>
      </w:r>
      <w:r w:rsidR="00CB4D57" w:rsidRPr="00883E1C">
        <w:rPr>
          <w:rStyle w:val="Ppogrubienie"/>
        </w:rPr>
        <w:t> </w:t>
      </w:r>
      <w:r w:rsidRPr="00883E1C">
        <w:rPr>
          <w:rStyle w:val="Ppogrubienie"/>
        </w:rPr>
        <w:t>25.</w:t>
      </w:r>
      <w:r w:rsidR="00A13F34">
        <w:t> </w:t>
      </w:r>
      <w:r w:rsidRPr="003D5EC6">
        <w:t>Jednostka obsługująca jest uprawniona do przetwarzania danych osobowych przetwarzanych przez jednostkę obsługiwaną w zakresie i celu niezbędnych do wykonywania zadań w ramach wspólnej obsługi tej jednostki.</w:t>
      </w:r>
    </w:p>
    <w:p w14:paraId="0B662A61" w14:textId="249DCFA4" w:rsidR="003D6D7D" w:rsidRDefault="001E7005" w:rsidP="00883E1C">
      <w:pPr>
        <w:pStyle w:val="ARTartustawynprozporzdzenia"/>
        <w:keepNext/>
      </w:pPr>
      <w:r w:rsidRPr="00883E1C">
        <w:rPr>
          <w:rStyle w:val="Ppogrubienie"/>
        </w:rPr>
        <w:t>Art. 26.</w:t>
      </w:r>
      <w:r w:rsidR="00A13F34">
        <w:t> </w:t>
      </w:r>
      <w:r w:rsidRPr="003D5EC6">
        <w:t>1.</w:t>
      </w:r>
      <w:r w:rsidR="00A13F34">
        <w:t> </w:t>
      </w:r>
      <w:r w:rsidRPr="003D5EC6">
        <w:t>Nadzór nad działalnością związku metropolitalnego sprawują</w:t>
      </w:r>
      <w:r w:rsidR="003D6D7D">
        <w:t>:</w:t>
      </w:r>
    </w:p>
    <w:p w14:paraId="69747C04" w14:textId="77777777" w:rsidR="003D6D7D" w:rsidRDefault="003D6D7D" w:rsidP="00554513">
      <w:pPr>
        <w:pStyle w:val="PKTpunkt"/>
      </w:pPr>
      <w:r>
        <w:t>1</w:t>
      </w:r>
      <w:r w:rsidR="00D27963">
        <w:t>)</w:t>
      </w:r>
      <w:r w:rsidR="00D27963">
        <w:tab/>
      </w:r>
      <w:r w:rsidR="001E7005" w:rsidRPr="003D5EC6">
        <w:t>Prezes Rady Ministrów</w:t>
      </w:r>
      <w:r w:rsidR="00592819">
        <w:t>;</w:t>
      </w:r>
    </w:p>
    <w:p w14:paraId="34C688CF" w14:textId="77777777" w:rsidR="00592819" w:rsidRDefault="003D6D7D" w:rsidP="00554513">
      <w:pPr>
        <w:pStyle w:val="PKTpunkt"/>
      </w:pPr>
      <w:r>
        <w:t>2</w:t>
      </w:r>
      <w:r w:rsidR="00D27963">
        <w:t>)</w:t>
      </w:r>
      <w:r w:rsidR="00D27963">
        <w:tab/>
      </w:r>
      <w:r w:rsidR="001E7005" w:rsidRPr="003D5EC6">
        <w:t>wojewoda</w:t>
      </w:r>
      <w:r w:rsidR="00592819" w:rsidRPr="00592819">
        <w:t xml:space="preserve"> właściw</w:t>
      </w:r>
      <w:r w:rsidR="00592819">
        <w:t>y</w:t>
      </w:r>
      <w:r w:rsidR="00592819" w:rsidRPr="00592819">
        <w:t xml:space="preserve"> ze względu na siedzibę związku metropolitalnego</w:t>
      </w:r>
      <w:r w:rsidR="008C7F25">
        <w:t>;</w:t>
      </w:r>
    </w:p>
    <w:p w14:paraId="3F7B417E" w14:textId="77777777" w:rsidR="001E7005" w:rsidRPr="003D5EC6" w:rsidRDefault="00592819" w:rsidP="00554513">
      <w:pPr>
        <w:pStyle w:val="PKTpunkt"/>
      </w:pPr>
      <w:r>
        <w:t>3</w:t>
      </w:r>
      <w:r w:rsidR="00D27963">
        <w:t>)</w:t>
      </w:r>
      <w:r w:rsidR="00D27963">
        <w:tab/>
      </w:r>
      <w:r w:rsidRPr="003D5EC6">
        <w:t>regionalna izba obrachunkowa</w:t>
      </w:r>
      <w:r>
        <w:t xml:space="preserve"> </w:t>
      </w:r>
      <w:bookmarkStart w:id="15" w:name="_Hlk225515658"/>
      <w:r w:rsidRPr="003D5EC6">
        <w:t>właściwa ze względu na siedzibę związku metropolitalnego</w:t>
      </w:r>
      <w:r>
        <w:t xml:space="preserve"> </w:t>
      </w:r>
      <w:bookmarkEnd w:id="15"/>
      <w:r w:rsidR="00D27963">
        <w:t>–</w:t>
      </w:r>
      <w:r>
        <w:t xml:space="preserve"> w</w:t>
      </w:r>
      <w:r w:rsidR="001E7005" w:rsidRPr="003D5EC6">
        <w:t> zakresie spraw finansowych.</w:t>
      </w:r>
    </w:p>
    <w:p w14:paraId="768C65DF" w14:textId="77777777" w:rsidR="001E7005" w:rsidRPr="003D5EC6" w:rsidRDefault="00592819" w:rsidP="001E7005">
      <w:pPr>
        <w:pStyle w:val="USTustnpkodeksu"/>
      </w:pPr>
      <w:r>
        <w:t>2</w:t>
      </w:r>
      <w:r w:rsidR="001E7005" w:rsidRPr="003D5EC6">
        <w:t>. Do nadzoru nad działalnością związku metropolitalnego stosuje się odpowiednio przepisy rozdziału 7 ustawy z dnia 5 czerwca 1998 r. o samorządzie województwa.</w:t>
      </w:r>
    </w:p>
    <w:p w14:paraId="032D19D2" w14:textId="77777777" w:rsidR="001E7005" w:rsidRPr="003D5EC6" w:rsidRDefault="001E7005" w:rsidP="001E7005">
      <w:pPr>
        <w:pStyle w:val="ROZDZODDZOZNoznaczenierozdziauluboddziau"/>
      </w:pPr>
      <w:r w:rsidRPr="003D5EC6">
        <w:t>Rozdział 4</w:t>
      </w:r>
    </w:p>
    <w:p w14:paraId="74443FDD" w14:textId="77777777" w:rsidR="001E7005" w:rsidRPr="003D5EC6" w:rsidRDefault="001E7005" w:rsidP="00883E1C">
      <w:pPr>
        <w:pStyle w:val="ROZDZODDZPRZEDMprzedmiotregulacjirozdziauluboddziau"/>
      </w:pPr>
      <w:r w:rsidRPr="003D5EC6">
        <w:t>Władze związku metropolitalnego</w:t>
      </w:r>
    </w:p>
    <w:p w14:paraId="7952F26D" w14:textId="3692D215" w:rsidR="001E7005" w:rsidRPr="003D5EC6" w:rsidRDefault="001E7005" w:rsidP="00883E1C">
      <w:pPr>
        <w:pStyle w:val="ARTartustawynprozporzdzenia"/>
        <w:keepNext/>
      </w:pPr>
      <w:r w:rsidRPr="00883E1C">
        <w:rPr>
          <w:rStyle w:val="Ppogrubienie"/>
        </w:rPr>
        <w:t>Art. 27.</w:t>
      </w:r>
      <w:r w:rsidR="00C52F54">
        <w:t> </w:t>
      </w:r>
      <w:r w:rsidRPr="003D5EC6">
        <w:t>1.</w:t>
      </w:r>
      <w:r w:rsidR="00C52F54">
        <w:t> </w:t>
      </w:r>
      <w:r w:rsidRPr="003D5EC6">
        <w:t>Organami związku metropolitalnego są:</w:t>
      </w:r>
    </w:p>
    <w:p w14:paraId="7E2B3B27" w14:textId="77777777" w:rsidR="001E7005" w:rsidRPr="003D5EC6" w:rsidRDefault="001E7005" w:rsidP="001E7005">
      <w:pPr>
        <w:pStyle w:val="PKTpunkt"/>
      </w:pPr>
      <w:r w:rsidRPr="003D5EC6">
        <w:t>1)</w:t>
      </w:r>
      <w:r w:rsidRPr="003D5EC6">
        <w:tab/>
        <w:t>zgromadzenie;</w:t>
      </w:r>
    </w:p>
    <w:p w14:paraId="5B89353C" w14:textId="77777777" w:rsidR="001E7005" w:rsidRPr="003D5EC6" w:rsidRDefault="001E7005" w:rsidP="001E7005">
      <w:pPr>
        <w:pStyle w:val="PKTpunkt"/>
      </w:pPr>
      <w:r w:rsidRPr="003D5EC6">
        <w:t>2)</w:t>
      </w:r>
      <w:r w:rsidRPr="003D5EC6">
        <w:tab/>
        <w:t>zarząd.</w:t>
      </w:r>
    </w:p>
    <w:p w14:paraId="39CC388E" w14:textId="77777777" w:rsidR="001E7005" w:rsidRPr="003D5EC6" w:rsidRDefault="001E7005" w:rsidP="001E7005">
      <w:pPr>
        <w:pStyle w:val="USTustnpkodeksu"/>
      </w:pPr>
      <w:r w:rsidRPr="003D5EC6">
        <w:lastRenderedPageBreak/>
        <w:t xml:space="preserve">2. Organy związku metropolitalnego nie stanowią wobec </w:t>
      </w:r>
      <w:r w:rsidR="00C83008">
        <w:t>wchodzących</w:t>
      </w:r>
      <w:r w:rsidR="00420F45">
        <w:t xml:space="preserve"> w </w:t>
      </w:r>
      <w:r w:rsidR="00C83008">
        <w:t>jego skład</w:t>
      </w:r>
      <w:r w:rsidRPr="003D5EC6">
        <w:t xml:space="preserve"> gmin i powiatów organów nadzoru lub kontroli oraz nie są organami wyższego stopnia w postępowaniu administracyjnym.</w:t>
      </w:r>
    </w:p>
    <w:p w14:paraId="6AA27FCB" w14:textId="3972F0CA" w:rsidR="001E7005" w:rsidRPr="003D5EC6" w:rsidRDefault="001E7005" w:rsidP="001E7005">
      <w:pPr>
        <w:pStyle w:val="ARTartustawynprozporzdzenia"/>
      </w:pPr>
      <w:r w:rsidRPr="00883E1C">
        <w:rPr>
          <w:rStyle w:val="Ppogrubienie"/>
        </w:rPr>
        <w:t>Art. 28.</w:t>
      </w:r>
      <w:r w:rsidR="00C52F54">
        <w:t> </w:t>
      </w:r>
      <w:r w:rsidRPr="003D5EC6">
        <w:t>1.</w:t>
      </w:r>
      <w:r w:rsidR="00C52F54">
        <w:t> </w:t>
      </w:r>
      <w:r w:rsidRPr="003D5EC6">
        <w:t>Działalność organów związku metropolitalnego jest jawna. Ograniczenia jawności mogą wynikać wyłącznie z ustaw.</w:t>
      </w:r>
    </w:p>
    <w:p w14:paraId="770D7146" w14:textId="77777777" w:rsidR="001E7005" w:rsidRPr="003D5EC6" w:rsidRDefault="001E7005" w:rsidP="001E7005">
      <w:pPr>
        <w:pStyle w:val="USTustnpkodeksu"/>
      </w:pPr>
      <w:r w:rsidRPr="003D5EC6">
        <w:t>2. Jawność działania organów związku metropolitalnego obejmuje w szczególności prawo obywateli do uzyskiwania informacji, wstępu na sesje zgromadzenia i posiedzenia jego komisji, a także dostępu do dokumentów wynikających z wykonywania zadań publicznych, w tym protokołów posiedzeń organów związku metropolitalnego.</w:t>
      </w:r>
    </w:p>
    <w:p w14:paraId="59BF8529" w14:textId="77777777" w:rsidR="001E7005" w:rsidRPr="003D5EC6" w:rsidRDefault="001E7005" w:rsidP="001E7005">
      <w:pPr>
        <w:pStyle w:val="USTustnpkodeksu"/>
      </w:pPr>
      <w:r w:rsidRPr="003D5EC6">
        <w:t>3. Zasady dostępu do dokumentów, o których mowa</w:t>
      </w:r>
      <w:r w:rsidR="00420F45" w:rsidRPr="003D5EC6">
        <w:t xml:space="preserve"> w</w:t>
      </w:r>
      <w:r w:rsidR="00420F45">
        <w:t> ust. </w:t>
      </w:r>
      <w:r w:rsidRPr="003D5EC6">
        <w:t>2, i korzystania z nich określa statut związku metropolitalnego.</w:t>
      </w:r>
    </w:p>
    <w:p w14:paraId="2364641E" w14:textId="098C35E6" w:rsidR="001E7005" w:rsidRPr="003D5EC6" w:rsidRDefault="001E7005" w:rsidP="001E7005">
      <w:pPr>
        <w:pStyle w:val="ARTartustawynprozporzdzenia"/>
      </w:pPr>
      <w:r w:rsidRPr="00883E1C">
        <w:rPr>
          <w:rStyle w:val="Ppogrubienie"/>
        </w:rPr>
        <w:t>Art. 29.</w:t>
      </w:r>
      <w:r w:rsidR="00C52F54">
        <w:t> </w:t>
      </w:r>
      <w:r w:rsidRPr="003D5EC6">
        <w:t>Zgromadzenie jest organem stanowiącym i kontrolnym związku metropolitalnego.</w:t>
      </w:r>
    </w:p>
    <w:p w14:paraId="5D618DCA" w14:textId="0B0B0696" w:rsidR="001E7005" w:rsidRPr="003D5EC6" w:rsidRDefault="001E7005" w:rsidP="001E7005">
      <w:pPr>
        <w:pStyle w:val="ARTartustawynprozporzdzenia"/>
      </w:pPr>
      <w:r w:rsidRPr="00883E1C">
        <w:rPr>
          <w:rStyle w:val="Ppogrubienie"/>
        </w:rPr>
        <w:t>Art. 30.</w:t>
      </w:r>
      <w:r w:rsidR="00C52F54">
        <w:t> </w:t>
      </w:r>
      <w:r w:rsidRPr="003D5EC6">
        <w:t>1.</w:t>
      </w:r>
      <w:r w:rsidR="00C52F54">
        <w:t> </w:t>
      </w:r>
      <w:r w:rsidRPr="003D5EC6">
        <w:t>Zgromadzenie składa się z delegatów gmin albo gmin i powiatów wchodzących w skład związku metropolitalnego.</w:t>
      </w:r>
    </w:p>
    <w:p w14:paraId="028975BF" w14:textId="77777777" w:rsidR="001E7005" w:rsidRPr="003D5EC6" w:rsidRDefault="001E7005" w:rsidP="00883E1C">
      <w:pPr>
        <w:pStyle w:val="USTustnpkodeksu"/>
        <w:keepNext/>
      </w:pPr>
      <w:r w:rsidRPr="003D5EC6">
        <w:t>2. Delegatami są:</w:t>
      </w:r>
    </w:p>
    <w:p w14:paraId="6E76E16C" w14:textId="77777777" w:rsidR="001E7005" w:rsidRPr="003D5EC6" w:rsidRDefault="001E7005" w:rsidP="00DE2304">
      <w:pPr>
        <w:pStyle w:val="PKTpunkt"/>
      </w:pPr>
      <w:r w:rsidRPr="003D5EC6">
        <w:t>1)</w:t>
      </w:r>
      <w:r w:rsidRPr="003D5EC6">
        <w:tab/>
        <w:t>wójtowie (burmistrzowie, prezydenci</w:t>
      </w:r>
      <w:r w:rsidRPr="003D5EC6">
        <w:rPr>
          <w:rStyle w:val="TEKSTOZNACZONYWDOKUMENCIERDOWYMJAKOUKRYTY"/>
          <w:color w:val="auto"/>
          <w:u w:val="none"/>
        </w:rPr>
        <w:t xml:space="preserve"> miast</w:t>
      </w:r>
      <w:r w:rsidRPr="003D5EC6">
        <w:t>) gmin wchodzących w skład związku</w:t>
      </w:r>
      <w:r w:rsidR="003B4B11">
        <w:t xml:space="preserve"> metropolitalnego</w:t>
      </w:r>
      <w:r w:rsidRPr="003D5EC6">
        <w:t xml:space="preserve"> lub osoby przez nich upoważnione – w przypadku gdy w skład związku metropolitalnego wchodzą wyłącznie gminy;</w:t>
      </w:r>
    </w:p>
    <w:p w14:paraId="61B2DF8D" w14:textId="77777777" w:rsidR="001E7005" w:rsidRPr="003D5EC6" w:rsidRDefault="001E7005" w:rsidP="00DE2304">
      <w:pPr>
        <w:pStyle w:val="PKTpunkt"/>
      </w:pPr>
      <w:r w:rsidRPr="003D5EC6">
        <w:t>2)</w:t>
      </w:r>
      <w:r w:rsidRPr="003D5EC6">
        <w:tab/>
        <w:t xml:space="preserve">wójtowie gmin (burmistrzowie, prezydenci </w:t>
      </w:r>
      <w:r w:rsidRPr="003D5EC6">
        <w:rPr>
          <w:rStyle w:val="TEKSTOZNACZONYWDOKUMENCIERDOWYMJAKOUKRYTY"/>
          <w:color w:val="auto"/>
          <w:u w:val="none"/>
        </w:rPr>
        <w:t>miast</w:t>
      </w:r>
      <w:r w:rsidRPr="003D5EC6">
        <w:t>) i starostowie powiatów wchodzących w skład związku</w:t>
      </w:r>
      <w:r w:rsidR="003B4B11">
        <w:t xml:space="preserve"> metropolitalnego</w:t>
      </w:r>
      <w:r w:rsidRPr="003D5EC6">
        <w:t xml:space="preserve"> lub osoby przez</w:t>
      </w:r>
      <w:r w:rsidR="00957A64" w:rsidRPr="003D5EC6">
        <w:t xml:space="preserve"> nich upoważnione – w przypadku</w:t>
      </w:r>
      <w:r w:rsidRPr="003D5EC6">
        <w:t xml:space="preserve"> gdy w skład związku metropolitalnego wchodzą gminy i powiaty.</w:t>
      </w:r>
    </w:p>
    <w:p w14:paraId="2637039C" w14:textId="77777777" w:rsidR="001E7005" w:rsidRPr="003D5EC6" w:rsidRDefault="001E7005" w:rsidP="001E7005">
      <w:pPr>
        <w:pStyle w:val="USTustnpkodeksu"/>
      </w:pPr>
      <w:r w:rsidRPr="003D5EC6">
        <w:t>3. W </w:t>
      </w:r>
      <w:r w:rsidR="0096650D">
        <w:t>przypadku braku możliwości uczestniczenia</w:t>
      </w:r>
      <w:r w:rsidR="0096650D" w:rsidRPr="003D5EC6">
        <w:t xml:space="preserve"> </w:t>
      </w:r>
      <w:r w:rsidRPr="003D5EC6">
        <w:t>delegata w najbliższym posiedzeniu zgromadzenia</w:t>
      </w:r>
      <w:r w:rsidR="0096650D">
        <w:t>,</w:t>
      </w:r>
      <w:r w:rsidRPr="003D5EC6">
        <w:t xml:space="preserve"> udział może wziąć osoba przez niego upoważniona.</w:t>
      </w:r>
    </w:p>
    <w:p w14:paraId="279233EB" w14:textId="41086B2E" w:rsidR="001E7005" w:rsidRPr="003D5EC6" w:rsidRDefault="001E7005" w:rsidP="00883E1C">
      <w:pPr>
        <w:pStyle w:val="ARTartustawynprozporzdzenia"/>
        <w:keepNext/>
      </w:pPr>
      <w:r w:rsidRPr="00883E1C">
        <w:rPr>
          <w:rStyle w:val="Ppogrubienie"/>
        </w:rPr>
        <w:t>Art. 31.</w:t>
      </w:r>
      <w:r w:rsidR="00C52F54">
        <w:t> </w:t>
      </w:r>
      <w:r w:rsidRPr="003D5EC6">
        <w:t>W zgromadzeniu z głosem doradczym uczestniczą:</w:t>
      </w:r>
    </w:p>
    <w:p w14:paraId="2EDE7359" w14:textId="77777777" w:rsidR="001E7005" w:rsidRPr="003D5EC6" w:rsidRDefault="001E7005" w:rsidP="001E7005">
      <w:pPr>
        <w:pStyle w:val="PKTpunkt"/>
      </w:pPr>
      <w:r w:rsidRPr="003D5EC6">
        <w:t>1)</w:t>
      </w:r>
      <w:r w:rsidRPr="003D5EC6">
        <w:tab/>
        <w:t>marszałek województwa pomorskiego oraz, w przypadku przystąpienia jednostki samorządu terytorialnego spoza województwa pomorskiego do związku metropolitalnego, t</w:t>
      </w:r>
      <w:r w:rsidR="00047D8B" w:rsidRPr="003D5EC6">
        <w:t>akże marszałek tego województwa;</w:t>
      </w:r>
    </w:p>
    <w:p w14:paraId="26FBE0EB" w14:textId="77777777" w:rsidR="001E7005" w:rsidRPr="003D5EC6" w:rsidRDefault="001E7005" w:rsidP="001E7005">
      <w:pPr>
        <w:pStyle w:val="PKTpunkt"/>
      </w:pPr>
      <w:r w:rsidRPr="003D5EC6">
        <w:t>2)</w:t>
      </w:r>
      <w:r w:rsidRPr="003D5EC6">
        <w:tab/>
        <w:t xml:space="preserve">przedstawiciele środowiska naukowego, </w:t>
      </w:r>
      <w:r w:rsidR="00FE03CA">
        <w:t>organizacji</w:t>
      </w:r>
      <w:r w:rsidR="00FE03CA" w:rsidRPr="003D5EC6">
        <w:t xml:space="preserve"> </w:t>
      </w:r>
      <w:r w:rsidRPr="003D5EC6">
        <w:t>pozarządow</w:t>
      </w:r>
      <w:r w:rsidR="00FE03CA">
        <w:t>ych</w:t>
      </w:r>
      <w:r w:rsidRPr="003D5EC6">
        <w:t xml:space="preserve"> oraz samorządu gospodarczego, wskazani na zasadach określonych w statucie</w:t>
      </w:r>
      <w:r w:rsidR="00FE03CA">
        <w:t xml:space="preserve"> związku metropolitalnego</w:t>
      </w:r>
      <w:r w:rsidRPr="003D5EC6">
        <w:t>.</w:t>
      </w:r>
    </w:p>
    <w:p w14:paraId="27F06B11" w14:textId="7B049082" w:rsidR="001E7005" w:rsidRPr="003D5EC6" w:rsidRDefault="001E7005" w:rsidP="00883E1C">
      <w:pPr>
        <w:pStyle w:val="ARTartustawynprozporzdzenia"/>
        <w:keepNext/>
      </w:pPr>
      <w:r w:rsidRPr="00883E1C">
        <w:rPr>
          <w:rStyle w:val="Ppogrubienie"/>
        </w:rPr>
        <w:t>Art. 32.</w:t>
      </w:r>
      <w:r w:rsidR="00C52F54">
        <w:t> </w:t>
      </w:r>
      <w:r w:rsidRPr="003D5EC6">
        <w:t>Do wyłącznej właściwości zgromadzenia należy:</w:t>
      </w:r>
    </w:p>
    <w:p w14:paraId="4D4840E5" w14:textId="77777777" w:rsidR="001E7005" w:rsidRPr="003D5EC6" w:rsidRDefault="001E7005" w:rsidP="001E7005">
      <w:pPr>
        <w:pStyle w:val="PKTpunkt"/>
      </w:pPr>
      <w:r w:rsidRPr="003D5EC6">
        <w:t>1)</w:t>
      </w:r>
      <w:r w:rsidRPr="003D5EC6">
        <w:tab/>
        <w:t>uchwalanie statutu związku metropolitalnego;</w:t>
      </w:r>
    </w:p>
    <w:p w14:paraId="67EE633C" w14:textId="77777777" w:rsidR="001E7005" w:rsidRPr="003D5EC6" w:rsidRDefault="001E7005" w:rsidP="001E7005">
      <w:pPr>
        <w:pStyle w:val="PKTpunkt"/>
      </w:pPr>
      <w:r w:rsidRPr="003D5EC6">
        <w:lastRenderedPageBreak/>
        <w:t>2)</w:t>
      </w:r>
      <w:r w:rsidRPr="003D5EC6">
        <w:tab/>
        <w:t>uchwalanie strategii i programów rozwoju związku metropolitalnego;</w:t>
      </w:r>
    </w:p>
    <w:p w14:paraId="3F61F107" w14:textId="77777777" w:rsidR="001E7005" w:rsidRPr="003D5EC6" w:rsidRDefault="001E7005" w:rsidP="001E7005">
      <w:pPr>
        <w:pStyle w:val="PKTpunkt"/>
      </w:pPr>
      <w:r w:rsidRPr="003D5EC6">
        <w:t>3)</w:t>
      </w:r>
      <w:r w:rsidRPr="003D5EC6">
        <w:tab/>
        <w:t>uchwalanie planu adaptacji do zmian klimatu;</w:t>
      </w:r>
    </w:p>
    <w:p w14:paraId="2B687987" w14:textId="77777777" w:rsidR="001E7005" w:rsidRPr="003D5EC6" w:rsidRDefault="001E7005" w:rsidP="001E7005">
      <w:pPr>
        <w:pStyle w:val="PKTpunkt"/>
      </w:pPr>
      <w:r w:rsidRPr="003D5EC6">
        <w:t>4)</w:t>
      </w:r>
      <w:r w:rsidRPr="003D5EC6">
        <w:tab/>
        <w:t>uchwalanie planu zrównoważonego rozwoju publicznego transportu zbiorowego;</w:t>
      </w:r>
    </w:p>
    <w:p w14:paraId="620AFDAB" w14:textId="77777777" w:rsidR="001E7005" w:rsidRPr="003D5EC6" w:rsidRDefault="001E7005" w:rsidP="001E7005">
      <w:pPr>
        <w:pStyle w:val="PKTpunkt"/>
      </w:pPr>
      <w:r w:rsidRPr="003D5EC6">
        <w:t>5)</w:t>
      </w:r>
      <w:r w:rsidRPr="003D5EC6">
        <w:tab/>
        <w:t>uchwalanie planu zrównoważonej mobilności miejskiej;</w:t>
      </w:r>
    </w:p>
    <w:p w14:paraId="5AB269DA" w14:textId="77777777" w:rsidR="001E7005" w:rsidRPr="003D5EC6" w:rsidRDefault="001E7005" w:rsidP="001E7005">
      <w:pPr>
        <w:pStyle w:val="PKTpunkt"/>
      </w:pPr>
      <w:r w:rsidRPr="003D5EC6">
        <w:t>6)</w:t>
      </w:r>
      <w:r w:rsidRPr="003D5EC6">
        <w:tab/>
        <w:t>uchwalanie budżetu związku metropolitalnego;</w:t>
      </w:r>
    </w:p>
    <w:p w14:paraId="0993BD25" w14:textId="77777777" w:rsidR="001E7005" w:rsidRPr="003D5EC6" w:rsidRDefault="001E7005" w:rsidP="001E7005">
      <w:pPr>
        <w:pStyle w:val="PKTpunkt"/>
      </w:pPr>
      <w:r w:rsidRPr="003D5EC6">
        <w:t>7)</w:t>
      </w:r>
      <w:r w:rsidRPr="003D5EC6">
        <w:tab/>
        <w:t>rozpatrywanie sprawozdania z wykonania budżetu związku metropolitalnego oraz sprawozdań finansowych związku metropolitalnego;</w:t>
      </w:r>
    </w:p>
    <w:p w14:paraId="03CBEBF8" w14:textId="77777777" w:rsidR="001E7005" w:rsidRPr="003D5EC6" w:rsidRDefault="001E7005" w:rsidP="001E7005">
      <w:pPr>
        <w:pStyle w:val="PKTpunkt"/>
      </w:pPr>
      <w:r w:rsidRPr="003D5EC6">
        <w:t>8)</w:t>
      </w:r>
      <w:r w:rsidRPr="003D5EC6">
        <w:tab/>
        <w:t xml:space="preserve">określenie składu liczbowego zarządu, powołanie i odwołanie jego członków oraz ustalanie wynagrodzenia </w:t>
      </w:r>
      <w:r w:rsidR="001F02D6">
        <w:t>przewodnicząc</w:t>
      </w:r>
      <w:r w:rsidR="003B4B11">
        <w:t>ego</w:t>
      </w:r>
      <w:r w:rsidR="001F02D6" w:rsidRPr="003D5EC6">
        <w:t xml:space="preserve"> </w:t>
      </w:r>
      <w:r w:rsidRPr="003D5EC6">
        <w:t>zarządu;</w:t>
      </w:r>
    </w:p>
    <w:p w14:paraId="41282D0F" w14:textId="77777777" w:rsidR="001E7005" w:rsidRPr="003D5EC6" w:rsidRDefault="001E7005" w:rsidP="001E7005">
      <w:pPr>
        <w:pStyle w:val="PKTpunkt"/>
      </w:pPr>
      <w:r w:rsidRPr="003D5EC6">
        <w:t>9)</w:t>
      </w:r>
      <w:r w:rsidRPr="003D5EC6">
        <w:tab/>
        <w:t xml:space="preserve">podejmowanie uchwały w sprawie udzielenia </w:t>
      </w:r>
      <w:r w:rsidR="004903DE">
        <w:t>lub</w:t>
      </w:r>
      <w:r w:rsidR="003B4B11" w:rsidRPr="003D5EC6">
        <w:t xml:space="preserve"> </w:t>
      </w:r>
      <w:r w:rsidRPr="003D5EC6">
        <w:t>nieudzielenia absolutorium zarządowi z tytułu wykonania budżetu związku metropolitalnego;</w:t>
      </w:r>
    </w:p>
    <w:p w14:paraId="3D55797B" w14:textId="77777777" w:rsidR="001E7005" w:rsidRPr="003D5EC6" w:rsidRDefault="001E7005" w:rsidP="00883E1C">
      <w:pPr>
        <w:pStyle w:val="PKTpunkt"/>
        <w:keepNext/>
      </w:pPr>
      <w:r w:rsidRPr="003D5EC6">
        <w:t>10)</w:t>
      </w:r>
      <w:r w:rsidRPr="003D5EC6">
        <w:tab/>
        <w:t>podejmowanie uchwał w sprawach majątkowych związku metropolitalnego dotyczących:</w:t>
      </w:r>
    </w:p>
    <w:p w14:paraId="13224624" w14:textId="77777777" w:rsidR="001E7005" w:rsidRPr="003D5EC6" w:rsidRDefault="001E7005" w:rsidP="001E7005">
      <w:pPr>
        <w:pStyle w:val="LITlitera"/>
      </w:pPr>
      <w:r w:rsidRPr="003D5EC6">
        <w:t>a)</w:t>
      </w:r>
      <w:r w:rsidRPr="003D5EC6">
        <w:tab/>
        <w:t>zasad nabywania, zbywania i obciążania nieruchomości oraz ich wydzierżawiania lub wynajmowania na czas oznaczony, dłuższy niż 3 lata</w:t>
      </w:r>
      <w:r w:rsidR="00AD53BE" w:rsidRPr="003D5EC6">
        <w:t>,</w:t>
      </w:r>
      <w:r w:rsidRPr="003D5EC6">
        <w:t xml:space="preserve"> lub na czas nieoznaczony, o ile ustawy </w:t>
      </w:r>
      <w:r w:rsidR="000B6012" w:rsidRPr="003D5EC6">
        <w:t>szczególne nie stanowią inaczej;</w:t>
      </w:r>
      <w:r w:rsidRPr="003D5EC6">
        <w:t xml:space="preserve"> uchwała zgromadzenia jest wymagana również w przypadku, gdy po umowie zawartej na czas oznaczony do 3 lat strony zawierają kolejne umowy, których przedmiotem jest ta sama nieruchomość; do czasu określenia zasad zarząd może dokonywać tych czynności wyłącznie za zgodą zgromadzenia,</w:t>
      </w:r>
    </w:p>
    <w:p w14:paraId="24E9A07B" w14:textId="77777777" w:rsidR="001E7005" w:rsidRPr="003D5EC6" w:rsidRDefault="001E7005" w:rsidP="001E7005">
      <w:pPr>
        <w:pStyle w:val="LITlitera"/>
      </w:pPr>
      <w:r w:rsidRPr="003D5EC6">
        <w:t>b)</w:t>
      </w:r>
      <w:r w:rsidRPr="003D5EC6">
        <w:tab/>
        <w:t>emitowania obligacji oraz określania zasad ich zbywania, nabywania i wykupu,</w:t>
      </w:r>
    </w:p>
    <w:p w14:paraId="31BE5A83" w14:textId="77777777" w:rsidR="001E7005" w:rsidRPr="003D5EC6" w:rsidRDefault="001E7005" w:rsidP="001E7005">
      <w:pPr>
        <w:pStyle w:val="LITlitera"/>
      </w:pPr>
      <w:r w:rsidRPr="003D5EC6">
        <w:t>c)</w:t>
      </w:r>
      <w:r w:rsidRPr="003D5EC6">
        <w:tab/>
        <w:t>zaciągania długoterminowych pożyczek i kredytów,</w:t>
      </w:r>
    </w:p>
    <w:p w14:paraId="6EA32688" w14:textId="77777777" w:rsidR="001E7005" w:rsidRPr="003D5EC6" w:rsidRDefault="001E7005" w:rsidP="001E7005">
      <w:pPr>
        <w:pStyle w:val="LITlitera"/>
      </w:pPr>
      <w:r w:rsidRPr="003D5EC6">
        <w:t>d)</w:t>
      </w:r>
      <w:r w:rsidRPr="003D5EC6">
        <w:tab/>
        <w:t>ustalania maksymalnej wysokości pożyczek i kredytów krótkoterminowych zaciąganych przez zarząd oraz maksymalnej wysokości pożyczek i poręczeń udzielanych przez zarząd w roku budżetowym,</w:t>
      </w:r>
    </w:p>
    <w:p w14:paraId="040A3289" w14:textId="77777777" w:rsidR="001E7005" w:rsidRPr="003D5EC6" w:rsidRDefault="001E7005" w:rsidP="001E7005">
      <w:pPr>
        <w:pStyle w:val="LITlitera"/>
      </w:pPr>
      <w:r w:rsidRPr="003D5EC6">
        <w:t>e)</w:t>
      </w:r>
      <w:r w:rsidRPr="003D5EC6">
        <w:tab/>
        <w:t>tworzenia spółek handlowych lub spółdzielni i przystępowania do nich oraz określania zasad wnoszenia wkładów, a także obejmowania, nabywania i zbywania udziałów i akcji,</w:t>
      </w:r>
    </w:p>
    <w:p w14:paraId="16416074" w14:textId="77777777" w:rsidR="001E7005" w:rsidRPr="003D5EC6" w:rsidRDefault="001E7005" w:rsidP="001E7005">
      <w:pPr>
        <w:pStyle w:val="LITlitera"/>
      </w:pPr>
      <w:r w:rsidRPr="003D5EC6">
        <w:t>f)</w:t>
      </w:r>
      <w:r w:rsidRPr="003D5EC6">
        <w:tab/>
        <w:t>tworzenia, przekształcania i likwidowania jednostek organizacyjnych związku metropolitalnego</w:t>
      </w:r>
      <w:r w:rsidR="000B6012" w:rsidRPr="003D5EC6">
        <w:t xml:space="preserve"> oraz wyposażania ich w majątek;</w:t>
      </w:r>
    </w:p>
    <w:p w14:paraId="651DFBD5" w14:textId="77777777" w:rsidR="001E7005" w:rsidRPr="003D5EC6" w:rsidRDefault="001E7005" w:rsidP="001E7005">
      <w:pPr>
        <w:pStyle w:val="PKTpunkt"/>
      </w:pPr>
      <w:r w:rsidRPr="003D5EC6">
        <w:t>11)</w:t>
      </w:r>
      <w:r w:rsidRPr="003D5EC6">
        <w:tab/>
        <w:t>podejmowanie uchwał w sprawie tworzenia stowarzyszeń i fundacji oraz ich rozwiązywania, a także przystępowania do nich lub występowania z nich oraz podejmowanie uchwał w sprawach współdziałania z innymi podmiotami i wydzielanie na ten cel odpowiedniego majątku;</w:t>
      </w:r>
    </w:p>
    <w:p w14:paraId="4A531556" w14:textId="77777777" w:rsidR="001E7005" w:rsidRPr="003D5EC6" w:rsidRDefault="001E7005" w:rsidP="001E7005">
      <w:pPr>
        <w:pStyle w:val="PKTpunkt"/>
      </w:pPr>
      <w:r w:rsidRPr="003D5EC6">
        <w:lastRenderedPageBreak/>
        <w:t>12)</w:t>
      </w:r>
      <w:r w:rsidRPr="003D5EC6">
        <w:tab/>
      </w:r>
      <w:r w:rsidR="00CF034B">
        <w:t>podejmowanie</w:t>
      </w:r>
      <w:r w:rsidR="00CF034B" w:rsidRPr="003D5EC6">
        <w:t xml:space="preserve"> </w:t>
      </w:r>
      <w:r w:rsidRPr="003D5EC6">
        <w:t>uchwał celu, harmonizujących działalność gmin albo powiatów wokół określonego celu, przy pozostawieniu swobody w doborze form jego realizacji – w zakresie zadań publicznych związanych przedmiotowo z zadaniami własnymi związku metropolitalnego;</w:t>
      </w:r>
    </w:p>
    <w:p w14:paraId="706660DA" w14:textId="77777777" w:rsidR="001E7005" w:rsidRPr="003D5EC6" w:rsidRDefault="001E7005" w:rsidP="001E7005">
      <w:pPr>
        <w:pStyle w:val="PKTpunkt"/>
      </w:pPr>
      <w:r w:rsidRPr="003D5EC6">
        <w:t>13)</w:t>
      </w:r>
      <w:r w:rsidRPr="003D5EC6">
        <w:tab/>
        <w:t>ustalanie rekomendacji dla aktów prawnych gmin albo gmin i powiatów wchodzących w skład związku metropolitalnego – w zakresie zadań publicznych związanych przedmiotowo z zadaniami wł</w:t>
      </w:r>
      <w:r w:rsidR="00AD53BE" w:rsidRPr="003D5EC6">
        <w:t>asnymi związku metropolitalnego.</w:t>
      </w:r>
    </w:p>
    <w:p w14:paraId="229E7885" w14:textId="2E1C609B" w:rsidR="001E7005" w:rsidRPr="003D5EC6" w:rsidRDefault="001E7005" w:rsidP="001E7005">
      <w:pPr>
        <w:pStyle w:val="ARTartustawynprozporzdzenia"/>
      </w:pPr>
      <w:r w:rsidRPr="00883E1C">
        <w:rPr>
          <w:rStyle w:val="Ppogrubienie"/>
        </w:rPr>
        <w:t>Art. 33.</w:t>
      </w:r>
      <w:r w:rsidR="00C52F54">
        <w:t> </w:t>
      </w:r>
      <w:r w:rsidRPr="003D5EC6">
        <w:t>1.</w:t>
      </w:r>
      <w:r w:rsidR="00C52F54">
        <w:t> </w:t>
      </w:r>
      <w:r w:rsidRPr="003D5EC6">
        <w:t>Zgromadzenie kontroluje działalność zarządu oraz jednostek organizacyjnych związku</w:t>
      </w:r>
      <w:r w:rsidR="003B4B11">
        <w:t xml:space="preserve"> metropolitalnego</w:t>
      </w:r>
      <w:r w:rsidRPr="003D5EC6">
        <w:t>. W tym celu zgromadzenie powołuje komisję rewizyjną.</w:t>
      </w:r>
    </w:p>
    <w:p w14:paraId="34823A65" w14:textId="77777777" w:rsidR="001E7005" w:rsidRPr="003D5EC6" w:rsidRDefault="001E7005" w:rsidP="001E7005">
      <w:pPr>
        <w:pStyle w:val="USTustnpkodeksu"/>
      </w:pPr>
      <w:r w:rsidRPr="003D5EC6">
        <w:t>2. W skład komisji rewizyjnej wchodzi co najmniej 3 delegatów. Członkostwa w komisji rewizyjnej nie można łączyć z funkcją członka zarządu oraz przewodniczącego lub wiceprzewodniczącego zgromadzenia.</w:t>
      </w:r>
    </w:p>
    <w:p w14:paraId="0306F163" w14:textId="77777777" w:rsidR="001E7005" w:rsidRPr="003D5EC6" w:rsidRDefault="001E7005" w:rsidP="001E7005">
      <w:pPr>
        <w:pStyle w:val="USTustnpkodeksu"/>
      </w:pPr>
      <w:r w:rsidRPr="003D5EC6">
        <w:t>3. Komisja rewizyjna opiniuje wykonanie budżetu związ</w:t>
      </w:r>
      <w:r w:rsidR="00DE2304" w:rsidRPr="003D5EC6">
        <w:t>ku metropolitalnego i występuje</w:t>
      </w:r>
      <w:r w:rsidR="0088664B" w:rsidRPr="003D5EC6">
        <w:t xml:space="preserve"> z </w:t>
      </w:r>
      <w:r w:rsidRPr="003D5EC6">
        <w:t xml:space="preserve">wnioskiem do zgromadzenia w sprawie udzielenia </w:t>
      </w:r>
      <w:r w:rsidR="004903DE">
        <w:t>lub</w:t>
      </w:r>
      <w:r w:rsidRPr="003D5EC6">
        <w:t xml:space="preserve"> nieudzielenia </w:t>
      </w:r>
      <w:r w:rsidR="006E148C" w:rsidRPr="003D5EC6">
        <w:t xml:space="preserve">zarządowi </w:t>
      </w:r>
      <w:r w:rsidRPr="003D5EC6">
        <w:t>absolutorium. Wniosek w sprawie absolutorium podlega zaopiniowaniu przez regionalną izbę obrachunkową.</w:t>
      </w:r>
    </w:p>
    <w:p w14:paraId="3C671B63" w14:textId="77777777" w:rsidR="001E7005" w:rsidRPr="003D5EC6" w:rsidRDefault="001E7005" w:rsidP="001E7005">
      <w:pPr>
        <w:pStyle w:val="USTustnpkodeksu"/>
      </w:pPr>
      <w:r w:rsidRPr="003D5EC6">
        <w:t>4. Komisja rewizyjna wykonuje inne zadania zlecone przez zgromadzenie w zakresie kontroli. Uprawnienie to nie narusza uprawnień kontrolnych innych komisji powoływanych przez zgromadzenie.</w:t>
      </w:r>
    </w:p>
    <w:p w14:paraId="5A927630" w14:textId="77777777" w:rsidR="001E7005" w:rsidRPr="003D5EC6" w:rsidRDefault="001E7005" w:rsidP="001E7005">
      <w:pPr>
        <w:pStyle w:val="USTustnpkodeksu"/>
      </w:pPr>
      <w:r w:rsidRPr="003D5EC6">
        <w:t>5. W wykonywaniu mandatu delegata w zgromadzeniu delegat ma prawo, jeżeli nie narusza to dóbr osobistych innych osób, do uzyskiwania informacji i materiałów, wstępu do pomieszczeń, w których znajdują się te informacje i materiały, oraz wglądu w działalność urzędu metropolitalnego, a także spółek z udziałem tego związku, spółek handlowych z udziałem związkowych osób prawnych, związkowych osób prawnych, oraz zakładów, przedsiębiorstw i innych jednostek organizacyjnych związku metropolitalnego, z zachowaniem przepisów o tajemnicy prawnie chronionej.</w:t>
      </w:r>
    </w:p>
    <w:p w14:paraId="3FCCFC62" w14:textId="194D277B" w:rsidR="001E7005" w:rsidRPr="003D5EC6" w:rsidRDefault="001E7005" w:rsidP="001E7005">
      <w:pPr>
        <w:pStyle w:val="ARTartustawynprozporzdzenia"/>
      </w:pPr>
      <w:r w:rsidRPr="00883E1C">
        <w:rPr>
          <w:rStyle w:val="Ppogrubienie"/>
        </w:rPr>
        <w:t>Art. 34.</w:t>
      </w:r>
      <w:r w:rsidR="00C52F54">
        <w:t> </w:t>
      </w:r>
      <w:r w:rsidRPr="003D5EC6">
        <w:t>1.</w:t>
      </w:r>
      <w:r w:rsidR="00C52F54">
        <w:t> </w:t>
      </w:r>
      <w:r w:rsidRPr="003D5EC6">
        <w:t>Uchwały zgromadzenia zapadają zwykłą większością głosów w obecności co</w:t>
      </w:r>
      <w:r w:rsidR="00047D8B" w:rsidRPr="003D5EC6">
        <w:t> </w:t>
      </w:r>
      <w:r w:rsidRPr="003D5EC6">
        <w:t>najmniej połowy ustawowego składu zgromadzenia, w głosowaniu jawnym, chyba że</w:t>
      </w:r>
      <w:r w:rsidR="00047D8B" w:rsidRPr="003D5EC6">
        <w:t> </w:t>
      </w:r>
      <w:r w:rsidRPr="003D5EC6">
        <w:t>ustawa stanowi inaczej.</w:t>
      </w:r>
    </w:p>
    <w:p w14:paraId="35FB197D" w14:textId="77777777" w:rsidR="001E7005" w:rsidRPr="003D5EC6" w:rsidRDefault="001E7005" w:rsidP="00883E1C">
      <w:pPr>
        <w:pStyle w:val="USTustnpkodeksu"/>
        <w:keepNext/>
      </w:pPr>
      <w:r w:rsidRPr="003D5EC6">
        <w:t>2. Liczba głosów delegata stanowi iloczyn:</w:t>
      </w:r>
    </w:p>
    <w:p w14:paraId="7D0D9ABC" w14:textId="77777777" w:rsidR="001E7005" w:rsidRPr="003D5EC6" w:rsidRDefault="001E7005" w:rsidP="001E7005">
      <w:pPr>
        <w:pStyle w:val="PKTpunkt"/>
      </w:pPr>
      <w:r w:rsidRPr="003D5EC6">
        <w:t>1)</w:t>
      </w:r>
      <w:r w:rsidRPr="003D5EC6">
        <w:tab/>
      </w:r>
      <w:r w:rsidR="00587C93">
        <w:t xml:space="preserve">ilorazu </w:t>
      </w:r>
      <w:r w:rsidRPr="003D5EC6">
        <w:t>liczby mieszkańców jednostki samorządu terytorialnego, którą delegat reprezentuje,</w:t>
      </w:r>
      <w:r w:rsidR="00420F45" w:rsidRPr="003D5EC6">
        <w:t xml:space="preserve"> </w:t>
      </w:r>
      <w:r w:rsidR="00420F45">
        <w:t>i </w:t>
      </w:r>
      <w:r w:rsidR="00587C93">
        <w:t>liczby 100</w:t>
      </w:r>
      <w:r w:rsidR="00420F45">
        <w:t>0 oraz</w:t>
      </w:r>
    </w:p>
    <w:p w14:paraId="0DF625B2" w14:textId="77777777" w:rsidR="001E7005" w:rsidRPr="003D5EC6" w:rsidRDefault="001E7005" w:rsidP="001E7005">
      <w:pPr>
        <w:pStyle w:val="PKTpunkt"/>
      </w:pPr>
      <w:r w:rsidRPr="003D5EC6">
        <w:t>2)</w:t>
      </w:r>
      <w:r w:rsidRPr="003D5EC6">
        <w:tab/>
        <w:t>wskaźnika korygującego.</w:t>
      </w:r>
    </w:p>
    <w:p w14:paraId="3710D9D5" w14:textId="77777777" w:rsidR="001E7005" w:rsidRPr="003D5EC6" w:rsidRDefault="001E7005" w:rsidP="001E7005">
      <w:pPr>
        <w:pStyle w:val="USTustnpkodeksu"/>
      </w:pPr>
      <w:r w:rsidRPr="003D5EC6">
        <w:lastRenderedPageBreak/>
        <w:t>3. Liczbę mieszkańców, o której mowa</w:t>
      </w:r>
      <w:r w:rsidR="00420F45" w:rsidRPr="003D5EC6">
        <w:t xml:space="preserve"> w</w:t>
      </w:r>
      <w:r w:rsidR="00420F45">
        <w:t> ust. </w:t>
      </w:r>
      <w:r w:rsidR="00420F45" w:rsidRPr="003D5EC6">
        <w:t>2</w:t>
      </w:r>
      <w:r w:rsidR="00420F45">
        <w:t xml:space="preserve"> pkt </w:t>
      </w:r>
      <w:r w:rsidRPr="003D5EC6">
        <w:t>1, ustala się na podstawie danych publikowanych przez Główny Urząd Statystyczny według stanu na dzień 30 czerwca roku poprzedzającego rok głosowania.</w:t>
      </w:r>
    </w:p>
    <w:p w14:paraId="1C8194C0" w14:textId="77777777" w:rsidR="001E7005" w:rsidRPr="003D5EC6" w:rsidRDefault="001E7005" w:rsidP="00883E1C">
      <w:pPr>
        <w:pStyle w:val="USTustnpkodeksu"/>
        <w:keepNext/>
      </w:pPr>
      <w:r w:rsidRPr="003D5EC6">
        <w:t xml:space="preserve">4. </w:t>
      </w:r>
      <w:r w:rsidR="00587C93">
        <w:t>W</w:t>
      </w:r>
      <w:r w:rsidRPr="003D5EC6">
        <w:t>skaźnik korygujący</w:t>
      </w:r>
      <w:r w:rsidR="00587C93">
        <w:t>,</w:t>
      </w:r>
      <w:r w:rsidR="00420F45">
        <w:t xml:space="preserve"> o </w:t>
      </w:r>
      <w:r w:rsidR="00587C93">
        <w:t>którym mowa</w:t>
      </w:r>
      <w:r w:rsidR="00420F45">
        <w:t xml:space="preserve"> w ust. 2 pkt </w:t>
      </w:r>
      <w:r w:rsidR="00587C93">
        <w:t>2,</w:t>
      </w:r>
      <w:r w:rsidRPr="003D5EC6">
        <w:t xml:space="preserve"> wynos</w:t>
      </w:r>
      <w:r w:rsidR="00587C93">
        <w:t>i</w:t>
      </w:r>
      <w:r w:rsidRPr="003D5EC6">
        <w:t>:</w:t>
      </w:r>
    </w:p>
    <w:p w14:paraId="32345175" w14:textId="77777777" w:rsidR="001E7005" w:rsidRPr="003D5EC6" w:rsidRDefault="001E7005" w:rsidP="001E7005">
      <w:pPr>
        <w:pStyle w:val="PKTpunkt"/>
      </w:pPr>
      <w:r w:rsidRPr="003D5EC6">
        <w:t>1)</w:t>
      </w:r>
      <w:r w:rsidRPr="003D5EC6">
        <w:tab/>
        <w:t>dla gmin – 9</w:t>
      </w:r>
      <w:r w:rsidR="00420F45" w:rsidRPr="003D5EC6">
        <w:t>0</w:t>
      </w:r>
      <w:r w:rsidR="00420F45">
        <w:t> </w:t>
      </w:r>
      <w:r w:rsidRPr="003D5EC6">
        <w:t>%;</w:t>
      </w:r>
    </w:p>
    <w:p w14:paraId="1C25C8D4" w14:textId="77777777" w:rsidR="001E7005" w:rsidRPr="003D5EC6" w:rsidRDefault="001E7005" w:rsidP="001E7005">
      <w:pPr>
        <w:pStyle w:val="PKTpunkt"/>
      </w:pPr>
      <w:r w:rsidRPr="003D5EC6">
        <w:t>2)</w:t>
      </w:r>
      <w:r w:rsidRPr="003D5EC6">
        <w:tab/>
        <w:t>dla miast na prawach powiatu – 10</w:t>
      </w:r>
      <w:r w:rsidR="00420F45" w:rsidRPr="003D5EC6">
        <w:t>0</w:t>
      </w:r>
      <w:r w:rsidR="00420F45">
        <w:t> </w:t>
      </w:r>
      <w:r w:rsidRPr="003D5EC6">
        <w:t>%;</w:t>
      </w:r>
    </w:p>
    <w:p w14:paraId="70961FE4" w14:textId="77777777" w:rsidR="001E7005" w:rsidRPr="003D5EC6" w:rsidRDefault="001E7005" w:rsidP="001E7005">
      <w:pPr>
        <w:pStyle w:val="PKTpunkt"/>
      </w:pPr>
      <w:r w:rsidRPr="003D5EC6">
        <w:t>3)</w:t>
      </w:r>
      <w:r w:rsidRPr="003D5EC6">
        <w:tab/>
        <w:t>dla powiatów – 1</w:t>
      </w:r>
      <w:r w:rsidR="00420F45" w:rsidRPr="003D5EC6">
        <w:t>0</w:t>
      </w:r>
      <w:r w:rsidR="00420F45">
        <w:t> </w:t>
      </w:r>
      <w:r w:rsidRPr="003D5EC6">
        <w:t>%.</w:t>
      </w:r>
    </w:p>
    <w:p w14:paraId="4A52547B" w14:textId="77777777" w:rsidR="001E7005" w:rsidRPr="003D5EC6" w:rsidRDefault="001E7005" w:rsidP="001E7005">
      <w:pPr>
        <w:pStyle w:val="USTustnpkodeksu"/>
      </w:pPr>
      <w:r w:rsidRPr="003D5EC6">
        <w:t>5. Liczbę głosów delegata</w:t>
      </w:r>
      <w:r w:rsidR="00587C93">
        <w:t xml:space="preserve"> ustalon</w:t>
      </w:r>
      <w:r w:rsidR="002758FD">
        <w:t>ą</w:t>
      </w:r>
      <w:r w:rsidR="00587C93">
        <w:t xml:space="preserve"> na podstawie</w:t>
      </w:r>
      <w:r w:rsidR="00420F45">
        <w:t xml:space="preserve"> ust. 2 </w:t>
      </w:r>
      <w:r w:rsidRPr="003D5EC6">
        <w:t>zaokrągla się w górę.</w:t>
      </w:r>
    </w:p>
    <w:p w14:paraId="537FC6D4" w14:textId="77777777" w:rsidR="001E7005" w:rsidRPr="003D5EC6" w:rsidRDefault="001E7005" w:rsidP="001E7005">
      <w:pPr>
        <w:pStyle w:val="USTustnpkodeksu"/>
      </w:pPr>
      <w:r w:rsidRPr="003D5EC6">
        <w:t>6. Głosowania jawne na sesjach zgromadzenia odbywają się za pomocą urządzeń umożliwiających sporządzenie i utrwalenie imiennego wykazu głosowań delegatów.</w:t>
      </w:r>
    </w:p>
    <w:p w14:paraId="67FB8C2E" w14:textId="77777777" w:rsidR="001E7005" w:rsidRPr="003D5EC6" w:rsidRDefault="0030104A" w:rsidP="001E7005">
      <w:pPr>
        <w:pStyle w:val="USTustnpkodeksu"/>
      </w:pPr>
      <w:r w:rsidRPr="003D5EC6">
        <w:t>7. W przypadku</w:t>
      </w:r>
      <w:r w:rsidR="001E7005" w:rsidRPr="003D5EC6">
        <w:t xml:space="preserve"> gdy przeprowadzenie głosowania w sposób określony</w:t>
      </w:r>
      <w:r w:rsidR="00420F45" w:rsidRPr="003D5EC6">
        <w:t xml:space="preserve"> w</w:t>
      </w:r>
      <w:r w:rsidR="00420F45">
        <w:t> ust. </w:t>
      </w:r>
      <w:r w:rsidR="001E7005" w:rsidRPr="003D5EC6">
        <w:t>6 nie jest możliwe z przyczyn technicznych, przeprowadza się głosowanie imienne.</w:t>
      </w:r>
    </w:p>
    <w:p w14:paraId="383DA065" w14:textId="77777777" w:rsidR="001E7005" w:rsidRPr="003D5EC6" w:rsidRDefault="001E7005" w:rsidP="001E7005">
      <w:pPr>
        <w:pStyle w:val="USTustnpkodeksu"/>
      </w:pPr>
      <w:r w:rsidRPr="003D5EC6">
        <w:t>8. Imienne wykazy głosowań delegatów podaje się niezwłocznie do publicznej wiadomości w Biuletynie Informacji Publicznej i na stronie internetowej związku metropolitalnego oraz w inny sposób zwyczajowo przyjęty na obszarze związku.</w:t>
      </w:r>
    </w:p>
    <w:p w14:paraId="2F3F1ACF" w14:textId="3FF04CB6" w:rsidR="001E7005" w:rsidRPr="003D5EC6" w:rsidRDefault="001E7005" w:rsidP="001E7005">
      <w:pPr>
        <w:pStyle w:val="ARTartustawynprozporzdzenia"/>
      </w:pPr>
      <w:r w:rsidRPr="00883E1C">
        <w:rPr>
          <w:rStyle w:val="Ppogrubienie"/>
        </w:rPr>
        <w:t>Art. 35.</w:t>
      </w:r>
      <w:r w:rsidR="00C52F54">
        <w:t> </w:t>
      </w:r>
      <w:r w:rsidRPr="003D5EC6">
        <w:t>W zakresie nieuregulowanym w niniejszej ustawie do działalności i organizacji zgromadzenia stosuje się odpowiednio przepisy dotyczące sejmiku województwa.</w:t>
      </w:r>
    </w:p>
    <w:p w14:paraId="22F4420E" w14:textId="3B68EBB9" w:rsidR="001E7005" w:rsidRPr="003D5EC6" w:rsidRDefault="001E7005" w:rsidP="001E7005">
      <w:pPr>
        <w:pStyle w:val="ARTartustawynprozporzdzenia"/>
      </w:pPr>
      <w:r w:rsidRPr="00883E1C">
        <w:rPr>
          <w:rStyle w:val="Ppogrubienie"/>
        </w:rPr>
        <w:t>Art. 36.</w:t>
      </w:r>
      <w:r w:rsidR="00C52F54">
        <w:t> </w:t>
      </w:r>
      <w:r w:rsidRPr="003D5EC6">
        <w:t>1.</w:t>
      </w:r>
      <w:r w:rsidR="00C52F54">
        <w:t> </w:t>
      </w:r>
      <w:r w:rsidRPr="003D5EC6">
        <w:t>Zarząd jest organem wykonawczym związku metropolitalnego.</w:t>
      </w:r>
    </w:p>
    <w:p w14:paraId="0F96D82C" w14:textId="77777777" w:rsidR="001E7005" w:rsidRPr="003D5EC6" w:rsidRDefault="001E7005" w:rsidP="001E7005">
      <w:pPr>
        <w:pStyle w:val="USTustnpkodeksu"/>
      </w:pPr>
      <w:r w:rsidRPr="003D5EC6">
        <w:t xml:space="preserve">2. W skład zarządu wchodzi od 3 do 5 członków, w tym </w:t>
      </w:r>
      <w:r w:rsidR="001F02D6">
        <w:t>przewodniczący</w:t>
      </w:r>
      <w:r w:rsidR="001F02D6" w:rsidRPr="003D5EC6">
        <w:t xml:space="preserve"> </w:t>
      </w:r>
      <w:r w:rsidRPr="003D5EC6">
        <w:t>i </w:t>
      </w:r>
      <w:r w:rsidR="001F02D6">
        <w:t>wiceprzewodniczący</w:t>
      </w:r>
      <w:r w:rsidRPr="003D5EC6">
        <w:t>.</w:t>
      </w:r>
    </w:p>
    <w:p w14:paraId="28EFD598" w14:textId="77777777" w:rsidR="001E7005" w:rsidRPr="003D5EC6" w:rsidRDefault="001E7005" w:rsidP="001E7005">
      <w:pPr>
        <w:pStyle w:val="USTustnpkodeksu"/>
      </w:pPr>
      <w:r w:rsidRPr="003D5EC6">
        <w:t xml:space="preserve">3. </w:t>
      </w:r>
      <w:r w:rsidR="001F02D6">
        <w:t>Przewodniczący</w:t>
      </w:r>
      <w:r w:rsidRPr="003D5EC6">
        <w:t xml:space="preserve">, </w:t>
      </w:r>
      <w:r w:rsidR="001F02D6">
        <w:t>wi</w:t>
      </w:r>
      <w:r w:rsidR="00D42F9D">
        <w:t>c</w:t>
      </w:r>
      <w:r w:rsidR="001F02D6">
        <w:t>eprzewodniczący</w:t>
      </w:r>
      <w:r w:rsidR="001F02D6" w:rsidRPr="003D5EC6">
        <w:t xml:space="preserve"> </w:t>
      </w:r>
      <w:r w:rsidRPr="003D5EC6">
        <w:t>i pozostali członkowie zarządu mogą być zatrudniani w urzędzie metropolitalnym, jeżeli statut związku tak stanowi.</w:t>
      </w:r>
    </w:p>
    <w:p w14:paraId="13E1F83F" w14:textId="77777777" w:rsidR="001E7005" w:rsidRPr="003D5EC6" w:rsidRDefault="001E7005" w:rsidP="001E7005">
      <w:pPr>
        <w:pStyle w:val="USTustnpkodeksu"/>
      </w:pPr>
      <w:r w:rsidRPr="003D5EC6">
        <w:t>4. Członkiem zarządu nie może być osoba, która nie jest obywatelem polskim.</w:t>
      </w:r>
    </w:p>
    <w:p w14:paraId="5EFD3C10" w14:textId="77777777" w:rsidR="001E7005" w:rsidRPr="003D5EC6" w:rsidRDefault="001E7005" w:rsidP="00883E1C">
      <w:pPr>
        <w:pStyle w:val="USTustnpkodeksu"/>
        <w:keepNext/>
      </w:pPr>
      <w:r w:rsidRPr="003D5EC6">
        <w:t>5. Członkostwa w zarządzie nie można łączyć z:</w:t>
      </w:r>
    </w:p>
    <w:p w14:paraId="33F60DFA" w14:textId="77777777" w:rsidR="001E7005" w:rsidRPr="003D5EC6" w:rsidRDefault="001E7005" w:rsidP="001E7005">
      <w:pPr>
        <w:pStyle w:val="PKTpunkt"/>
      </w:pPr>
      <w:r w:rsidRPr="003D5EC6">
        <w:t>1)</w:t>
      </w:r>
      <w:r w:rsidRPr="003D5EC6">
        <w:tab/>
        <w:t>członkostwem w organie jednostki samorządu terytorialnego;</w:t>
      </w:r>
    </w:p>
    <w:p w14:paraId="0182F356" w14:textId="77777777" w:rsidR="001E7005" w:rsidRPr="003D5EC6" w:rsidRDefault="001E7005" w:rsidP="001E7005">
      <w:pPr>
        <w:pStyle w:val="PKTpunkt"/>
      </w:pPr>
      <w:r w:rsidRPr="003D5EC6">
        <w:t>2)</w:t>
      </w:r>
      <w:r w:rsidRPr="003D5EC6">
        <w:tab/>
        <w:t>pełnieniem funkcji wójta, burmistrza, prezydenta miasta lub ich zastępców;</w:t>
      </w:r>
    </w:p>
    <w:p w14:paraId="17BDD09C" w14:textId="77777777" w:rsidR="001E7005" w:rsidRPr="003D5EC6" w:rsidRDefault="001E7005" w:rsidP="001E7005">
      <w:pPr>
        <w:pStyle w:val="PKTpunkt"/>
      </w:pPr>
      <w:r w:rsidRPr="003D5EC6">
        <w:t>3)</w:t>
      </w:r>
      <w:r w:rsidRPr="003D5EC6">
        <w:tab/>
        <w:t>wykonywaniem funkcji wojewody lub wicewojewody;</w:t>
      </w:r>
    </w:p>
    <w:p w14:paraId="67F8A426" w14:textId="77777777" w:rsidR="001E7005" w:rsidRPr="003D5EC6" w:rsidRDefault="001E7005" w:rsidP="001E7005">
      <w:pPr>
        <w:pStyle w:val="PKTpunkt"/>
      </w:pPr>
      <w:r w:rsidRPr="003D5EC6">
        <w:t>4)</w:t>
      </w:r>
      <w:r w:rsidRPr="003D5EC6">
        <w:tab/>
        <w:t xml:space="preserve">mandatem posła </w:t>
      </w:r>
      <w:r w:rsidR="00A43562">
        <w:t>albo</w:t>
      </w:r>
      <w:r w:rsidRPr="003D5EC6">
        <w:t> senatora.</w:t>
      </w:r>
    </w:p>
    <w:p w14:paraId="48BE22FA" w14:textId="6C69CB6B" w:rsidR="001E7005" w:rsidRPr="003D5EC6" w:rsidRDefault="001E7005" w:rsidP="001E7005">
      <w:pPr>
        <w:pStyle w:val="ARTartustawynprozporzdzenia"/>
      </w:pPr>
      <w:r w:rsidRPr="00883E1C">
        <w:rPr>
          <w:rStyle w:val="Ppogrubienie"/>
        </w:rPr>
        <w:t>Art. 37.</w:t>
      </w:r>
      <w:r w:rsidR="00C52F54">
        <w:t> </w:t>
      </w:r>
      <w:r w:rsidRPr="003D5EC6">
        <w:t>1.</w:t>
      </w:r>
      <w:r w:rsidR="00C52F54">
        <w:t> </w:t>
      </w:r>
      <w:r w:rsidRPr="003D5EC6">
        <w:t>Zarząd jest wybierany przez zgromadzenie w głosowaniu tajnym.</w:t>
      </w:r>
    </w:p>
    <w:p w14:paraId="4150B8D2" w14:textId="77777777" w:rsidR="001E7005" w:rsidRPr="003D5EC6" w:rsidRDefault="001E7005" w:rsidP="001E7005">
      <w:pPr>
        <w:pStyle w:val="USTustnpkodeksu"/>
      </w:pPr>
      <w:r w:rsidRPr="003D5EC6">
        <w:t xml:space="preserve">2. W pierwszej kolejności jest wybierany </w:t>
      </w:r>
      <w:r w:rsidR="001F02D6">
        <w:t>przewodniczący</w:t>
      </w:r>
      <w:r w:rsidR="001F02D6" w:rsidRPr="003D5EC6">
        <w:t xml:space="preserve"> </w:t>
      </w:r>
      <w:r w:rsidRPr="003D5EC6">
        <w:t xml:space="preserve">zarządu, a następnie pozostali członkowie zarządu, na wniosek </w:t>
      </w:r>
      <w:r w:rsidR="001F02D6">
        <w:t>przewodnicząc</w:t>
      </w:r>
      <w:r w:rsidR="00D43166">
        <w:t>ego</w:t>
      </w:r>
      <w:r w:rsidR="001F02D6" w:rsidRPr="003D5EC6">
        <w:t xml:space="preserve"> </w:t>
      </w:r>
      <w:r w:rsidRPr="003D5EC6">
        <w:t>zarządu.</w:t>
      </w:r>
    </w:p>
    <w:p w14:paraId="50CF2EA0" w14:textId="70E1A9AB" w:rsidR="001E7005" w:rsidRPr="003D5EC6" w:rsidRDefault="001E7005" w:rsidP="001E7005">
      <w:pPr>
        <w:pStyle w:val="ARTartustawynprozporzdzenia"/>
      </w:pPr>
      <w:r w:rsidRPr="00883E1C">
        <w:rPr>
          <w:rStyle w:val="Ppogrubienie"/>
        </w:rPr>
        <w:lastRenderedPageBreak/>
        <w:t>Art. 38.</w:t>
      </w:r>
      <w:r w:rsidR="00C52F54">
        <w:t> </w:t>
      </w:r>
      <w:r w:rsidRPr="003D5EC6">
        <w:t>1.</w:t>
      </w:r>
      <w:r w:rsidR="00C52F54">
        <w:t> </w:t>
      </w:r>
      <w:r w:rsidRPr="003D5EC6">
        <w:t>Zgromadzenie podejmuje uchwałę w sprawie udzielenia zarządowi absolutorium.</w:t>
      </w:r>
    </w:p>
    <w:p w14:paraId="373C7DE7" w14:textId="77777777" w:rsidR="001E7005" w:rsidRPr="003D5EC6" w:rsidRDefault="001E7005" w:rsidP="001E7005">
      <w:pPr>
        <w:pStyle w:val="USTustnpkodeksu"/>
      </w:pPr>
      <w:r w:rsidRPr="003D5EC6">
        <w:t>2. Nieprzyjęcie uchwały, o której mowa</w:t>
      </w:r>
      <w:r w:rsidR="00420F45" w:rsidRPr="003D5EC6">
        <w:t xml:space="preserve"> w</w:t>
      </w:r>
      <w:r w:rsidR="00420F45">
        <w:t> ust. </w:t>
      </w:r>
      <w:r w:rsidRPr="003D5EC6">
        <w:t>1, jest równoznaczne z przyjęciem uchwały w sprawie nieudzielenia zarządowi absolutorium.</w:t>
      </w:r>
    </w:p>
    <w:p w14:paraId="26B6CF3A" w14:textId="77777777" w:rsidR="001E7005" w:rsidRPr="003D5EC6" w:rsidRDefault="001E7005" w:rsidP="001E7005">
      <w:pPr>
        <w:pStyle w:val="USTustnpkodeksu"/>
      </w:pPr>
      <w:r w:rsidRPr="003D5EC6">
        <w:t>3. Uchwała zgromadzenia w sprawie nieudzielenia zarządowi absolutorium jest równoznaczna ze złożeniem wniosku o odwołanie zarządu, chyba że po zakończeniu roku budżetowego zarząd został odwołany z innej przyczyny.</w:t>
      </w:r>
    </w:p>
    <w:p w14:paraId="4E38A269" w14:textId="01C0A1C6" w:rsidR="001E7005" w:rsidRPr="003D5EC6" w:rsidRDefault="001E7005" w:rsidP="001E7005">
      <w:pPr>
        <w:pStyle w:val="ARTartustawynprozporzdzenia"/>
      </w:pPr>
      <w:r w:rsidRPr="00883E1C">
        <w:rPr>
          <w:rStyle w:val="Ppogrubienie"/>
        </w:rPr>
        <w:t>Art. 39.</w:t>
      </w:r>
      <w:r w:rsidR="00C52F54">
        <w:t> </w:t>
      </w:r>
      <w:r w:rsidRPr="003D5EC6">
        <w:t>1.</w:t>
      </w:r>
      <w:r w:rsidR="00C52F54">
        <w:t> </w:t>
      </w:r>
      <w:r w:rsidRPr="003D5EC6">
        <w:t>Zgromadzenie rozpoznaje wniosek, o którym mowa</w:t>
      </w:r>
      <w:r w:rsidR="00420F45" w:rsidRPr="003D5EC6">
        <w:t xml:space="preserve"> w</w:t>
      </w:r>
      <w:r w:rsidR="00420F45">
        <w:t> art. </w:t>
      </w:r>
      <w:r w:rsidRPr="003D5EC6">
        <w:t>3</w:t>
      </w:r>
      <w:r w:rsidR="00420F45" w:rsidRPr="003D5EC6">
        <w:t>8</w:t>
      </w:r>
      <w:r w:rsidR="00420F45">
        <w:t xml:space="preserve"> ust. </w:t>
      </w:r>
      <w:r w:rsidRPr="003D5EC6">
        <w:t>3, na sesji zwołanej nie wcześniej niż po upływie 14 dni od podjęcia uchwały w sprawie nieudzielenia zarządowi absolutorium.</w:t>
      </w:r>
    </w:p>
    <w:p w14:paraId="6DBB74C7" w14:textId="77777777" w:rsidR="001E7005" w:rsidRPr="003D5EC6" w:rsidRDefault="001E7005" w:rsidP="001E7005">
      <w:pPr>
        <w:pStyle w:val="USTustnpkodeksu"/>
      </w:pPr>
      <w:r w:rsidRPr="003D5EC6">
        <w:t>2. Po zapoznaniu się z wnioskiem, o którym mowa</w:t>
      </w:r>
      <w:r w:rsidR="00420F45" w:rsidRPr="003D5EC6">
        <w:t xml:space="preserve"> w</w:t>
      </w:r>
      <w:r w:rsidR="00420F45">
        <w:t> art. </w:t>
      </w:r>
      <w:r w:rsidRPr="003D5EC6">
        <w:t>3</w:t>
      </w:r>
      <w:r w:rsidR="00420F45" w:rsidRPr="003D5EC6">
        <w:t>8</w:t>
      </w:r>
      <w:r w:rsidR="00420F45">
        <w:t xml:space="preserve"> ust. </w:t>
      </w:r>
      <w:r w:rsidRPr="003D5EC6">
        <w:t>3, oraz opiniami, o których mowa</w:t>
      </w:r>
      <w:r w:rsidR="00420F45" w:rsidRPr="003D5EC6">
        <w:t xml:space="preserve"> w</w:t>
      </w:r>
      <w:r w:rsidR="00420F45">
        <w:t> art. </w:t>
      </w:r>
      <w:r w:rsidRPr="003D5EC6">
        <w:t>3</w:t>
      </w:r>
      <w:r w:rsidR="00420F45" w:rsidRPr="003D5EC6">
        <w:t>3</w:t>
      </w:r>
      <w:r w:rsidR="00420F45">
        <w:t xml:space="preserve"> ust. </w:t>
      </w:r>
      <w:r w:rsidRPr="003D5EC6">
        <w:t>3, zgromadzenie może odwołać zarząd.</w:t>
      </w:r>
    </w:p>
    <w:p w14:paraId="4B7BDFF1" w14:textId="560ADBBB" w:rsidR="001E7005" w:rsidRPr="003D5EC6" w:rsidRDefault="001E7005" w:rsidP="001E7005">
      <w:pPr>
        <w:pStyle w:val="ARTartustawynprozporzdzenia"/>
      </w:pPr>
      <w:r w:rsidRPr="00883E1C">
        <w:rPr>
          <w:rStyle w:val="Ppogrubienie"/>
        </w:rPr>
        <w:t>Art. 40.</w:t>
      </w:r>
      <w:r w:rsidR="00C52F54">
        <w:t> </w:t>
      </w:r>
      <w:r w:rsidRPr="003D5EC6">
        <w:t>Do odwołania zarządu z przyczyny innej niż określona</w:t>
      </w:r>
      <w:r w:rsidR="00420F45" w:rsidRPr="003D5EC6">
        <w:t xml:space="preserve"> w</w:t>
      </w:r>
      <w:r w:rsidR="00420F45">
        <w:t> art. </w:t>
      </w:r>
      <w:r w:rsidRPr="003D5EC6">
        <w:t>3</w:t>
      </w:r>
      <w:r w:rsidR="00420F45" w:rsidRPr="003D5EC6">
        <w:t>8</w:t>
      </w:r>
      <w:r w:rsidR="00420F45">
        <w:t xml:space="preserve"> i </w:t>
      </w:r>
      <w:r w:rsidRPr="003D5EC6">
        <w:t xml:space="preserve">rezygnacji zarządu </w:t>
      </w:r>
      <w:r w:rsidR="004279CC">
        <w:t>albo</w:t>
      </w:r>
      <w:r w:rsidR="004279CC" w:rsidRPr="003D5EC6">
        <w:t xml:space="preserve"> </w:t>
      </w:r>
      <w:r w:rsidRPr="003D5EC6">
        <w:t>poszczególnych jego członków stosuje się odpowiednio przepisy</w:t>
      </w:r>
      <w:r w:rsidR="00420F45">
        <w:t xml:space="preserve"> art. </w:t>
      </w:r>
      <w:r w:rsidRPr="003D5EC6">
        <w:t>37–40 ustawy z dnia 5 czerwca 1998 r. o samorządzie województwa, z tym że uchwały zgromadzenia w tych sprawach zapadają bezwzględną większością głosów.</w:t>
      </w:r>
    </w:p>
    <w:p w14:paraId="6A4AFEE2" w14:textId="0232C085" w:rsidR="001E7005" w:rsidRPr="003D5EC6" w:rsidRDefault="001E7005" w:rsidP="001E7005">
      <w:pPr>
        <w:pStyle w:val="ARTartustawynprozporzdzenia"/>
      </w:pPr>
      <w:r w:rsidRPr="00883E1C">
        <w:rPr>
          <w:rStyle w:val="Ppogrubienie"/>
        </w:rPr>
        <w:t>Art. 41.</w:t>
      </w:r>
      <w:r w:rsidR="00C52F54">
        <w:t> </w:t>
      </w:r>
      <w:r w:rsidRPr="003D5EC6">
        <w:t>1.</w:t>
      </w:r>
      <w:r w:rsidR="00C52F54">
        <w:t> </w:t>
      </w:r>
      <w:r w:rsidRPr="003D5EC6">
        <w:t>Zarząd wykonuje zadania związku metropolitalnego niezastrzeżone na rzecz zgromadzenia.</w:t>
      </w:r>
    </w:p>
    <w:p w14:paraId="5A21183D" w14:textId="77777777" w:rsidR="001E7005" w:rsidRPr="003D5EC6" w:rsidRDefault="001E7005" w:rsidP="00883E1C">
      <w:pPr>
        <w:pStyle w:val="USTustnpkodeksu"/>
        <w:keepNext/>
      </w:pPr>
      <w:r w:rsidRPr="003D5EC6">
        <w:t>2. Do zadań zarządu należy w szczególności:</w:t>
      </w:r>
    </w:p>
    <w:p w14:paraId="42ABCAD4" w14:textId="77777777" w:rsidR="001E7005" w:rsidRPr="003D5EC6" w:rsidRDefault="001E7005" w:rsidP="001E7005">
      <w:pPr>
        <w:pStyle w:val="PKTpunkt"/>
      </w:pPr>
      <w:r w:rsidRPr="003D5EC6">
        <w:t>1)</w:t>
      </w:r>
      <w:r w:rsidRPr="003D5EC6">
        <w:tab/>
        <w:t>wykonywanie uchwał zgromadzenia;</w:t>
      </w:r>
    </w:p>
    <w:p w14:paraId="53910BB8" w14:textId="77777777" w:rsidR="001E7005" w:rsidRPr="003D5EC6" w:rsidRDefault="001E7005" w:rsidP="001E7005">
      <w:pPr>
        <w:pStyle w:val="PKTpunkt"/>
      </w:pPr>
      <w:r w:rsidRPr="003D5EC6">
        <w:t>2)</w:t>
      </w:r>
      <w:r w:rsidRPr="003D5EC6">
        <w:tab/>
        <w:t>gospodarowanie mieniem związku metropolitalnego, w tym wykonywanie praw z akcji i udziałów posiadanych przez związek metropolitalny;</w:t>
      </w:r>
    </w:p>
    <w:p w14:paraId="7E7B707A" w14:textId="77777777" w:rsidR="001E7005" w:rsidRPr="003D5EC6" w:rsidRDefault="001E7005" w:rsidP="001E7005">
      <w:pPr>
        <w:pStyle w:val="PKTpunkt"/>
      </w:pPr>
      <w:r w:rsidRPr="003D5EC6">
        <w:t>3)</w:t>
      </w:r>
      <w:r w:rsidRPr="003D5EC6">
        <w:tab/>
        <w:t>przygotowywanie projektu i wykonywanie budżetu związku metropolitalnego;</w:t>
      </w:r>
    </w:p>
    <w:p w14:paraId="6096E1F8" w14:textId="77777777" w:rsidR="001E7005" w:rsidRPr="003D5EC6" w:rsidRDefault="001E7005" w:rsidP="001E7005">
      <w:pPr>
        <w:pStyle w:val="PKTpunkt"/>
      </w:pPr>
      <w:r w:rsidRPr="003D5EC6">
        <w:t>4)</w:t>
      </w:r>
      <w:r w:rsidRPr="003D5EC6">
        <w:tab/>
        <w:t>kierowanie, koordynowanie i kontrolowanie działalności jednostek organizacyjnych związku metropolitalnego, w tym zatrudnianie i zwalnianie ich kierowników;</w:t>
      </w:r>
    </w:p>
    <w:p w14:paraId="1767C56E" w14:textId="77777777" w:rsidR="001E7005" w:rsidRPr="003D5EC6" w:rsidRDefault="001E7005" w:rsidP="001E7005">
      <w:pPr>
        <w:pStyle w:val="PKTpunkt"/>
      </w:pPr>
      <w:r w:rsidRPr="003D5EC6">
        <w:t>5)</w:t>
      </w:r>
      <w:r w:rsidRPr="003D5EC6">
        <w:tab/>
        <w:t>uchwalanie regulaminu organizacyjnego urzędu metropolitalnego.</w:t>
      </w:r>
    </w:p>
    <w:p w14:paraId="030DDABE" w14:textId="77777777" w:rsidR="001E7005" w:rsidRPr="003D5EC6" w:rsidRDefault="001E7005" w:rsidP="001E7005">
      <w:pPr>
        <w:pStyle w:val="USTustnpkodeksu"/>
      </w:pPr>
      <w:r w:rsidRPr="003D5EC6">
        <w:t>3. Uchwały zarządu zapadają zwykłą większością głosów w obecności co najmniej połowy ustawowego składu zarządu w głosowaniu jawnym, chyba że ustawa stanowi inaczej.</w:t>
      </w:r>
    </w:p>
    <w:p w14:paraId="458D4CF7" w14:textId="41AC6197" w:rsidR="001E7005" w:rsidRPr="003D5EC6" w:rsidRDefault="001E7005" w:rsidP="001E7005">
      <w:pPr>
        <w:pStyle w:val="ARTartustawynprozporzdzenia"/>
      </w:pPr>
      <w:r w:rsidRPr="00883E1C">
        <w:rPr>
          <w:rStyle w:val="Ppogrubienie"/>
        </w:rPr>
        <w:t>Art. 42.</w:t>
      </w:r>
      <w:r w:rsidR="00C52F54">
        <w:t> </w:t>
      </w:r>
      <w:r w:rsidRPr="003D5EC6">
        <w:t>1.</w:t>
      </w:r>
      <w:r w:rsidR="00C52F54">
        <w:t> </w:t>
      </w:r>
      <w:r w:rsidRPr="003D5EC6">
        <w:t>Zarząd wykonuje zadania przy pomocy urzędu metropolitalnego.</w:t>
      </w:r>
    </w:p>
    <w:p w14:paraId="58CE846F" w14:textId="77777777" w:rsidR="001E7005" w:rsidRPr="003D5EC6" w:rsidRDefault="001E7005" w:rsidP="001E7005">
      <w:pPr>
        <w:pStyle w:val="USTustnpkodeksu"/>
      </w:pPr>
      <w:r w:rsidRPr="003D5EC6">
        <w:t>2. Organizację i zasady funkcjonowania urzędu metropolitalnego określa regulamin organizacyjny uchwalony przez zarząd.</w:t>
      </w:r>
    </w:p>
    <w:p w14:paraId="05BB8BF7" w14:textId="77777777" w:rsidR="001E7005" w:rsidRPr="003D5EC6" w:rsidRDefault="001E7005" w:rsidP="001E7005">
      <w:pPr>
        <w:pStyle w:val="USTustnpkodeksu"/>
      </w:pPr>
      <w:r w:rsidRPr="003D5EC6">
        <w:lastRenderedPageBreak/>
        <w:t>3. Do urzędu metropolitalnego stosuje się odpowiednio przepisy dotyczące urzędu marszałkowskiego.</w:t>
      </w:r>
    </w:p>
    <w:p w14:paraId="06F53CF4" w14:textId="6DE83BA9" w:rsidR="001E7005" w:rsidRPr="003D5EC6" w:rsidRDefault="001E7005" w:rsidP="001E7005">
      <w:pPr>
        <w:pStyle w:val="ARTartustawynprozporzdzenia"/>
      </w:pPr>
      <w:r w:rsidRPr="00883E1C">
        <w:rPr>
          <w:rStyle w:val="Ppogrubienie"/>
        </w:rPr>
        <w:t>Art. 43.</w:t>
      </w:r>
      <w:r w:rsidR="00C52F54">
        <w:t> </w:t>
      </w:r>
      <w:r w:rsidRPr="003D5EC6">
        <w:t>1.</w:t>
      </w:r>
      <w:r w:rsidR="00C52F54">
        <w:t> </w:t>
      </w:r>
      <w:r w:rsidRPr="003D5EC6">
        <w:t xml:space="preserve">Organizację i zasady funkcjonowania jednostek organizacyjnych związku metropolitalnego określają regulaminy organizacyjne uchwalone przez zarząd, chyba </w:t>
      </w:r>
      <w:r w:rsidR="00D43166" w:rsidRPr="003D5EC6">
        <w:t>że</w:t>
      </w:r>
      <w:r w:rsidR="00D43166">
        <w:t> </w:t>
      </w:r>
      <w:r w:rsidRPr="003D5EC6">
        <w:t>przepisy odrębne stanowią inaczej.</w:t>
      </w:r>
    </w:p>
    <w:p w14:paraId="0930154A" w14:textId="77777777" w:rsidR="001E7005" w:rsidRPr="003D5EC6" w:rsidRDefault="001E7005" w:rsidP="001E7005">
      <w:pPr>
        <w:pStyle w:val="USTustnpkodeksu"/>
      </w:pPr>
      <w:r w:rsidRPr="003D5EC6">
        <w:t>2. Do organizacji i funkcjonowania jednostek organizacyjnych związku metropolitalnego stosuje się odpowiednio przepisy dotyczące wojewódzkich samorządowych jednostek organizacyjnych.</w:t>
      </w:r>
    </w:p>
    <w:p w14:paraId="14AD77A6" w14:textId="77777777" w:rsidR="001E7005" w:rsidRPr="003D5EC6" w:rsidRDefault="001E7005" w:rsidP="001E7005">
      <w:pPr>
        <w:pStyle w:val="USTustnpkodeksu"/>
      </w:pPr>
      <w:r w:rsidRPr="003D5EC6">
        <w:t>3. Do pracowników urzędu metropolitalnego oraz pracowników jednostek organizacyjnych związku metropolitalnego stosuje się odpowiednio przepisy o pracownikach samorządowych dotyczące pracowników urzędu marszałkowskiego oraz pracowników wojewódzkich samorządowych jednostek organizacyjnych.</w:t>
      </w:r>
    </w:p>
    <w:p w14:paraId="5DD3E4E2" w14:textId="6BD43E80" w:rsidR="001E7005" w:rsidRPr="003D5EC6" w:rsidRDefault="001E7005" w:rsidP="00D92BFC">
      <w:pPr>
        <w:pStyle w:val="ARTartustawynprozporzdzenia"/>
      </w:pPr>
      <w:r w:rsidRPr="00883E1C">
        <w:rPr>
          <w:rStyle w:val="Ppogrubienie"/>
        </w:rPr>
        <w:t>Art. 44.</w:t>
      </w:r>
      <w:r w:rsidR="00C52F54">
        <w:rPr>
          <w:rStyle w:val="Ppogrubienie"/>
        </w:rPr>
        <w:t> </w:t>
      </w:r>
      <w:r w:rsidRPr="003D5EC6">
        <w:t>1.</w:t>
      </w:r>
      <w:r w:rsidR="00C52F54">
        <w:t> </w:t>
      </w:r>
      <w:r w:rsidRPr="003D5EC6">
        <w:t xml:space="preserve">Zgromadzenie, na wniosek </w:t>
      </w:r>
      <w:r w:rsidR="001F02D6">
        <w:t>przewodniczącego</w:t>
      </w:r>
      <w:r w:rsidR="001F02D6" w:rsidRPr="003D5EC6">
        <w:t xml:space="preserve"> </w:t>
      </w:r>
      <w:r w:rsidRPr="003D5EC6">
        <w:t>zarządu, powołuje i odwołuje skarbnika związku metropolitalnego.</w:t>
      </w:r>
    </w:p>
    <w:p w14:paraId="25009A2E" w14:textId="77777777" w:rsidR="001E7005" w:rsidRPr="003D5EC6" w:rsidRDefault="001E7005" w:rsidP="00D92BFC">
      <w:pPr>
        <w:pStyle w:val="USTustnpkodeksu"/>
      </w:pPr>
      <w:r w:rsidRPr="003D5EC6">
        <w:t>2. Sekretarz związku metropolitalnego i skarbnik związku metropolitalnego uczestniczą w pracach zarządu oraz mogą uczestniczyć w obradach zgromadzenia z głosem doradczym.</w:t>
      </w:r>
    </w:p>
    <w:p w14:paraId="232795A7" w14:textId="57067DE8" w:rsidR="001E7005" w:rsidRPr="003D5EC6" w:rsidRDefault="001E7005" w:rsidP="001E7005">
      <w:pPr>
        <w:pStyle w:val="ARTartustawynprozporzdzenia"/>
      </w:pPr>
      <w:r w:rsidRPr="00883E1C">
        <w:rPr>
          <w:rStyle w:val="Ppogrubienie"/>
        </w:rPr>
        <w:t>Art. 45.</w:t>
      </w:r>
      <w:r w:rsidR="00C52F54">
        <w:t> </w:t>
      </w:r>
      <w:r w:rsidRPr="003D5EC6">
        <w:t>1.</w:t>
      </w:r>
      <w:r w:rsidR="00C52F54">
        <w:t> </w:t>
      </w:r>
      <w:r w:rsidRPr="003D5EC6">
        <w:t>Członek zarządu, skarbnik związku metropolitalnego i sekretarz związku metropolitalnego są obowiązani do złożenia oświadczenia o swoim stanie majątkowym.</w:t>
      </w:r>
    </w:p>
    <w:p w14:paraId="40A4F153" w14:textId="77777777" w:rsidR="001E7005" w:rsidRPr="003D5EC6" w:rsidRDefault="001E7005" w:rsidP="001E7005">
      <w:pPr>
        <w:pStyle w:val="USTustnpkodeksu"/>
      </w:pPr>
      <w:r w:rsidRPr="003D5EC6">
        <w:t>2. Do oświadczeń majątkowych składanych przez osoby, o których mowa</w:t>
      </w:r>
      <w:r w:rsidR="00420F45" w:rsidRPr="003D5EC6">
        <w:t xml:space="preserve"> w</w:t>
      </w:r>
      <w:r w:rsidR="00420F45">
        <w:t> ust. </w:t>
      </w:r>
      <w:r w:rsidRPr="003D5EC6">
        <w:t>1, stosuje się odpowiednio przepisy</w:t>
      </w:r>
      <w:r w:rsidR="00420F45">
        <w:t xml:space="preserve"> art. </w:t>
      </w:r>
      <w:r w:rsidRPr="003D5EC6">
        <w:t>27c</w:t>
      </w:r>
      <w:r w:rsidR="00420F45">
        <w:t xml:space="preserve"> ust. </w:t>
      </w:r>
      <w:r w:rsidRPr="003D5EC6">
        <w:t>1–12,</w:t>
      </w:r>
      <w:r w:rsidR="00420F45">
        <w:t xml:space="preserve"> art. </w:t>
      </w:r>
      <w:r w:rsidRPr="003D5EC6">
        <w:t>27d,</w:t>
      </w:r>
      <w:r w:rsidR="00420F45">
        <w:t xml:space="preserve"> art. </w:t>
      </w:r>
      <w:r w:rsidRPr="003D5EC6">
        <w:t>27f</w:t>
      </w:r>
      <w:r w:rsidR="00420F45" w:rsidRPr="003D5EC6">
        <w:t xml:space="preserve"> i</w:t>
      </w:r>
      <w:r w:rsidR="00420F45">
        <w:t> art. </w:t>
      </w:r>
      <w:r w:rsidRPr="003D5EC6">
        <w:t>27g ustawy z dnia 5 czerwca 1998 r. o samorządzie województwa.</w:t>
      </w:r>
    </w:p>
    <w:p w14:paraId="12CAC5D6" w14:textId="77777777" w:rsidR="001E7005" w:rsidRPr="003D5EC6" w:rsidRDefault="001E7005" w:rsidP="001E7005">
      <w:pPr>
        <w:pStyle w:val="USTustnpkodeksu"/>
      </w:pPr>
      <w:r w:rsidRPr="003D5EC6">
        <w:t>3. Prezes Rady Ministrów określi, w drodze rozporządzenia, wzór formularza oświadczenia majątkowego członka zarządu związku metropolitalnego, skarbnika związku metropolitalnego, sekretarza związku metropolitalnego, uwzględniając zakazy określone w odniesieniu do tych osób w przepisach ustawy z dnia 21 sierpnia 1997 r. o ograniczeniu prowadzenia działalności gospodarczej przez osoby pełniące funkcje publiczne (</w:t>
      </w:r>
      <w:r w:rsidR="00420F45">
        <w:t>Dz. U.</w:t>
      </w:r>
      <w:r w:rsidRPr="003D5EC6">
        <w:t xml:space="preserve"> z 2025 r.</w:t>
      </w:r>
      <w:r w:rsidR="00420F45">
        <w:t xml:space="preserve"> poz. </w:t>
      </w:r>
      <w:r w:rsidRPr="003D5EC6">
        <w:t>49</w:t>
      </w:r>
      <w:r w:rsidR="00420F45" w:rsidRPr="003D5EC6">
        <w:t>9</w:t>
      </w:r>
      <w:r w:rsidR="00420F45">
        <w:t xml:space="preserve"> oraz z </w:t>
      </w:r>
      <w:r w:rsidR="00D43166">
        <w:t>202</w:t>
      </w:r>
      <w:r w:rsidR="00420F45">
        <w:t>6 </w:t>
      </w:r>
      <w:r w:rsidR="00D43166">
        <w:t>r.</w:t>
      </w:r>
      <w:r w:rsidR="00420F45">
        <w:t xml:space="preserve"> poz. </w:t>
      </w:r>
      <w:r w:rsidR="00D43166">
        <w:t>16</w:t>
      </w:r>
      <w:r w:rsidR="00420F45">
        <w:t>0 i </w:t>
      </w:r>
      <w:r w:rsidR="00D43166">
        <w:t>177</w:t>
      </w:r>
      <w:r w:rsidRPr="003D5EC6">
        <w:t>).</w:t>
      </w:r>
    </w:p>
    <w:p w14:paraId="08145D91" w14:textId="2F191223" w:rsidR="001E7005" w:rsidRPr="003D5EC6" w:rsidRDefault="001E7005" w:rsidP="001E7005">
      <w:pPr>
        <w:pStyle w:val="ARTartustawynprozporzdzenia"/>
      </w:pPr>
      <w:r w:rsidRPr="00883E1C">
        <w:rPr>
          <w:rStyle w:val="Ppogrubienie"/>
        </w:rPr>
        <w:t>Art. 46.</w:t>
      </w:r>
      <w:r w:rsidR="00C52F54">
        <w:t> </w:t>
      </w:r>
      <w:r w:rsidRPr="003D5EC6">
        <w:t>W zakresie nieuregulowanym w niniejszej ustawie do zarządu oraz praw i obowiązków członków zarządu, skarbnika</w:t>
      </w:r>
      <w:r w:rsidR="00BE35EA">
        <w:t xml:space="preserve"> związku metropolitalnego</w:t>
      </w:r>
      <w:r w:rsidRPr="003D5EC6">
        <w:t xml:space="preserve"> i sekretarza związku metropolitalnego stosuje się odpowiednio przepisy dotyczące zarządu województwa, członków zarządu województwa, skarbnika i sekretarza województwa, w tym przepisy o pracownikach samorządowych dotyczące zarządu województwa, sekretarza i skarbnika województwa.</w:t>
      </w:r>
    </w:p>
    <w:p w14:paraId="10562758" w14:textId="77777777" w:rsidR="001E7005" w:rsidRPr="003D5EC6" w:rsidRDefault="001E7005" w:rsidP="001E7005">
      <w:pPr>
        <w:pStyle w:val="ROZDZODDZOZNoznaczenierozdziauluboddziau"/>
      </w:pPr>
      <w:r w:rsidRPr="003D5EC6">
        <w:lastRenderedPageBreak/>
        <w:t>Rozdział 5</w:t>
      </w:r>
    </w:p>
    <w:p w14:paraId="54302020" w14:textId="77777777" w:rsidR="001E7005" w:rsidRPr="003D5EC6" w:rsidRDefault="001E7005" w:rsidP="00883E1C">
      <w:pPr>
        <w:pStyle w:val="ROZDZODDZPRZEDMprzedmiotregulacjirozdziauluboddziau"/>
      </w:pPr>
      <w:bookmarkStart w:id="16" w:name="_heading=h.y44tnrblrg1w"/>
      <w:bookmarkEnd w:id="16"/>
      <w:r w:rsidRPr="003D5EC6">
        <w:t>Mienie związku metropolitalnego</w:t>
      </w:r>
    </w:p>
    <w:p w14:paraId="554D5E90" w14:textId="6FD98EEC" w:rsidR="001E7005" w:rsidRPr="003D5EC6" w:rsidRDefault="001E7005" w:rsidP="001E7005">
      <w:pPr>
        <w:pStyle w:val="ARTartustawynprozporzdzenia"/>
      </w:pPr>
      <w:r w:rsidRPr="00883E1C">
        <w:rPr>
          <w:rStyle w:val="Ppogrubienie"/>
        </w:rPr>
        <w:t>Art. 47.</w:t>
      </w:r>
      <w:r w:rsidR="00C52F54">
        <w:t> </w:t>
      </w:r>
      <w:r w:rsidRPr="003D5EC6">
        <w:t>Mieniem związku metropolitalnego jest własność i inne prawa majątkowe nabyte przez związek metropolitalny.</w:t>
      </w:r>
    </w:p>
    <w:p w14:paraId="1431AC95" w14:textId="0699A504" w:rsidR="001E7005" w:rsidRPr="003D5EC6" w:rsidRDefault="001E7005" w:rsidP="00883E1C">
      <w:pPr>
        <w:pStyle w:val="ARTartustawynprozporzdzenia"/>
        <w:keepNext/>
      </w:pPr>
      <w:r w:rsidRPr="00883E1C">
        <w:rPr>
          <w:rStyle w:val="Ppogrubienie"/>
        </w:rPr>
        <w:t>Art. 48.</w:t>
      </w:r>
      <w:r w:rsidR="00C52F54">
        <w:t> </w:t>
      </w:r>
      <w:r w:rsidRPr="003D5EC6">
        <w:t>1.</w:t>
      </w:r>
      <w:r w:rsidR="00C52F54">
        <w:t> </w:t>
      </w:r>
      <w:r w:rsidRPr="003D5EC6">
        <w:t>Nabycie mienia przez związek metropolitalny następuje:</w:t>
      </w:r>
    </w:p>
    <w:p w14:paraId="50B683AE" w14:textId="171ED9FD" w:rsidR="001E7005" w:rsidRPr="003D5EC6" w:rsidRDefault="00D92BFC" w:rsidP="00D92BFC">
      <w:pPr>
        <w:pStyle w:val="PKTpunkt"/>
      </w:pPr>
      <w:r w:rsidRPr="003D5EC6">
        <w:t>1)</w:t>
      </w:r>
      <w:r w:rsidRPr="003D5EC6">
        <w:tab/>
      </w:r>
      <w:r w:rsidR="001E7005" w:rsidRPr="003D5EC6">
        <w:t>na podstawie porozumienia z gminami i powiatami wchodzącym</w:t>
      </w:r>
      <w:r w:rsidR="007D5044">
        <w:t>i</w:t>
      </w:r>
      <w:r w:rsidR="001E7005" w:rsidRPr="003D5EC6">
        <w:t xml:space="preserve"> w skład związku metropolitalnego lub z innymi jednostkami samorządu terytorialnego, ze związkami jednostek samorządu terytorialnego albo ze Skarbem Państwa;</w:t>
      </w:r>
    </w:p>
    <w:p w14:paraId="04E682DB" w14:textId="77777777" w:rsidR="001E7005" w:rsidRPr="003D5EC6" w:rsidRDefault="00D92BFC" w:rsidP="00D92BFC">
      <w:pPr>
        <w:pStyle w:val="PKTpunkt"/>
      </w:pPr>
      <w:r w:rsidRPr="003D5EC6">
        <w:t>2)</w:t>
      </w:r>
      <w:r w:rsidRPr="003D5EC6">
        <w:tab/>
      </w:r>
      <w:r w:rsidR="001E7005" w:rsidRPr="003D5EC6">
        <w:t>w wyniku własnej działalności gospodarczej;</w:t>
      </w:r>
    </w:p>
    <w:p w14:paraId="1A36BA77" w14:textId="77777777" w:rsidR="001E7005" w:rsidRPr="003D5EC6" w:rsidRDefault="00D92BFC" w:rsidP="00D92BFC">
      <w:pPr>
        <w:pStyle w:val="PKTpunkt"/>
      </w:pPr>
      <w:r w:rsidRPr="003D5EC6">
        <w:t>3)</w:t>
      </w:r>
      <w:r w:rsidRPr="003D5EC6">
        <w:tab/>
      </w:r>
      <w:r w:rsidR="001E7005" w:rsidRPr="003D5EC6">
        <w:t>przez inne czynności prawne, w tym w drodze darowizn, spadków i zapisów.</w:t>
      </w:r>
    </w:p>
    <w:p w14:paraId="409C35D5" w14:textId="77777777" w:rsidR="001E7005" w:rsidRPr="003D5EC6" w:rsidRDefault="001E7005" w:rsidP="001E7005">
      <w:pPr>
        <w:pStyle w:val="USTustnpkodeksu"/>
      </w:pPr>
      <w:r w:rsidRPr="003D5EC6">
        <w:t>2. Do porozumień, których skutkiem jest nabycie przez związek metropolitalny nieruchomości stanowiącej własność Skarbu Państwa, jednostki samorządu terytorialnego lub związku jednostek samorządu terytorialnego bądź obciążenie takiej nieruchomości ograniczonym prawem rzeczowym na rzecz związku metropolitalnego, przepisy o gospodarce nieruchomościami dotyczące udostępniania nieruchomości jednostkom samorządu terytorialnego i ich związkom stosuje się odpowiednio.</w:t>
      </w:r>
    </w:p>
    <w:p w14:paraId="43C9F49C" w14:textId="218CBBF4" w:rsidR="001E7005" w:rsidRPr="003D5EC6" w:rsidRDefault="001E7005" w:rsidP="001E7005">
      <w:pPr>
        <w:pStyle w:val="ARTartustawynprozporzdzenia"/>
      </w:pPr>
      <w:r w:rsidRPr="00883E1C">
        <w:rPr>
          <w:rStyle w:val="Ppogrubienie"/>
        </w:rPr>
        <w:t>Art. 49.</w:t>
      </w:r>
      <w:r w:rsidR="00C52F54">
        <w:t> </w:t>
      </w:r>
      <w:r w:rsidRPr="003D5EC6">
        <w:t>1.</w:t>
      </w:r>
      <w:r w:rsidR="00C52F54">
        <w:t> </w:t>
      </w:r>
      <w:r w:rsidRPr="003D5EC6">
        <w:t>Oświadczenie woli w sprawach majątkowych w imieniu związku metropolitalnego składają dwaj członkowie zarządu lub jeden członek zarządu i osoba upoważniona przez zarząd.</w:t>
      </w:r>
    </w:p>
    <w:p w14:paraId="35B9E268" w14:textId="77777777" w:rsidR="001E7005" w:rsidRPr="003D5EC6" w:rsidRDefault="001E7005" w:rsidP="001E7005">
      <w:pPr>
        <w:pStyle w:val="USTustnpkodeksu"/>
      </w:pPr>
      <w:r w:rsidRPr="003D5EC6">
        <w:t xml:space="preserve">2. Zarząd może upoważnić pracowników urzędu metropolitalnego oraz </w:t>
      </w:r>
      <w:r w:rsidR="00F82B49">
        <w:t xml:space="preserve">pracowników </w:t>
      </w:r>
      <w:r w:rsidRPr="003D5EC6">
        <w:t>jednostek organizacyjnych związku metropolitalnego do składania oświadczeń woli związanych</w:t>
      </w:r>
      <w:r w:rsidR="00420EAF" w:rsidRPr="003D5EC6">
        <w:t xml:space="preserve"> z </w:t>
      </w:r>
      <w:r w:rsidRPr="003D5EC6">
        <w:t>prowadzeniem bieżącej działalności związku metropolitalnego.</w:t>
      </w:r>
    </w:p>
    <w:p w14:paraId="372F928A" w14:textId="77777777" w:rsidR="001E7005" w:rsidRPr="003D5EC6" w:rsidRDefault="001E7005" w:rsidP="001E7005">
      <w:pPr>
        <w:pStyle w:val="USTustnpkodeksu"/>
      </w:pPr>
      <w:r w:rsidRPr="003D5EC6">
        <w:t>3. Jeżeli czynność prawna może spowodować powstanie zobowiązań majątkowych, do jej skuteczności potrzebna jest kontrasygnata skarbnika związku metropolitalnego lub osoby przez niego upoważnionej.</w:t>
      </w:r>
    </w:p>
    <w:p w14:paraId="37157B0B" w14:textId="77777777" w:rsidR="001E7005" w:rsidRPr="003D5EC6" w:rsidRDefault="001E7005" w:rsidP="001E7005">
      <w:pPr>
        <w:pStyle w:val="USTustnpkodeksu"/>
      </w:pPr>
      <w:r w:rsidRPr="003D5EC6">
        <w:t xml:space="preserve">4. Skarbnik lub osoba przez niego upoważniona, która odmówiła kontrasygnaty, ma obowiązek jej dokonania na pisemne polecenie </w:t>
      </w:r>
      <w:r w:rsidR="001F02D6">
        <w:t>przewodniczącego</w:t>
      </w:r>
      <w:r w:rsidR="001F02D6" w:rsidRPr="003D5EC6">
        <w:t xml:space="preserve"> </w:t>
      </w:r>
      <w:r w:rsidRPr="003D5EC6">
        <w:t>zarządu oraz powiadomienia o tym zgromadzenia i regionalnej izby obrachunkowej.</w:t>
      </w:r>
    </w:p>
    <w:p w14:paraId="4E1E36B4" w14:textId="62E95B33" w:rsidR="001E7005" w:rsidRPr="003D5EC6" w:rsidRDefault="001E7005" w:rsidP="00EF5A20">
      <w:pPr>
        <w:pStyle w:val="ARTartustawynprozporzdzenia"/>
      </w:pPr>
      <w:r w:rsidRPr="003D5EC6">
        <w:rPr>
          <w:rStyle w:val="Ppogrubienie"/>
        </w:rPr>
        <w:t>Art.</w:t>
      </w:r>
      <w:r w:rsidR="00C52F54">
        <w:rPr>
          <w:rStyle w:val="Ppogrubienie"/>
        </w:rPr>
        <w:t> </w:t>
      </w:r>
      <w:r w:rsidRPr="003D5EC6">
        <w:rPr>
          <w:rStyle w:val="Ppogrubienie"/>
        </w:rPr>
        <w:t>50.</w:t>
      </w:r>
      <w:r w:rsidR="00C52F54">
        <w:t> </w:t>
      </w:r>
      <w:r w:rsidRPr="003D5EC6">
        <w:t>1.</w:t>
      </w:r>
      <w:r w:rsidR="00C52F54">
        <w:t> </w:t>
      </w:r>
      <w:r w:rsidRPr="003D5EC6">
        <w:t xml:space="preserve">Związek metropolitalny nie ponosi odpowiedzialności za zobowiązania osób prawnych utworzonych przez związek </w:t>
      </w:r>
      <w:r w:rsidRPr="003D5EC6">
        <w:rPr>
          <w:rStyle w:val="TEKSTOZNACZONYWDOKUMENCIERDOWYMJAKOUKRYTY"/>
          <w:color w:val="auto"/>
          <w:u w:val="none"/>
        </w:rPr>
        <w:t>metropolitalny</w:t>
      </w:r>
      <w:r w:rsidRPr="003D5EC6">
        <w:t>, chyba że przepis szczególny stanowi inaczej.</w:t>
      </w:r>
    </w:p>
    <w:p w14:paraId="78256BD5" w14:textId="77777777" w:rsidR="001E7005" w:rsidRPr="003D5EC6" w:rsidRDefault="001E7005" w:rsidP="001E7005">
      <w:pPr>
        <w:pStyle w:val="USTustnpkodeksu"/>
      </w:pPr>
      <w:r w:rsidRPr="003D5EC6">
        <w:lastRenderedPageBreak/>
        <w:t>2. Osoby prawne utworzone przez związek metropolitalny nie ponoszą odpowiedzialności za zobowiązania związku metropolitalnego.</w:t>
      </w:r>
    </w:p>
    <w:p w14:paraId="4EA6BF6B" w14:textId="77777777" w:rsidR="001E7005" w:rsidRPr="003D5EC6" w:rsidRDefault="001E7005" w:rsidP="001E7005">
      <w:pPr>
        <w:pStyle w:val="USTustnpkodeksu"/>
      </w:pPr>
      <w:r w:rsidRPr="003D5EC6">
        <w:t>3. Obowiązkiem osób uczestniczących w zarządzaniu mieniem związku metropolitalnego jest zachowanie szczególnej staranności przy wykonywaniu zarządu zgodnie z przeznaczeniem tego mienia i jego ochrona.</w:t>
      </w:r>
    </w:p>
    <w:p w14:paraId="6E0A3B38" w14:textId="2D5CA0B3" w:rsidR="001E7005" w:rsidRPr="003D5EC6" w:rsidRDefault="001E7005" w:rsidP="001E7005">
      <w:pPr>
        <w:pStyle w:val="ARTartustawynprozporzdzenia"/>
      </w:pPr>
      <w:r w:rsidRPr="00883E1C">
        <w:rPr>
          <w:rStyle w:val="Ppogrubienie"/>
        </w:rPr>
        <w:t>Art. 51.</w:t>
      </w:r>
      <w:r w:rsidR="00C52F54">
        <w:t> </w:t>
      </w:r>
      <w:r w:rsidR="000A02F9">
        <w:t>Z</w:t>
      </w:r>
      <w:r w:rsidR="000A02F9" w:rsidRPr="000A02F9">
        <w:t xml:space="preserve">wiązek metropolitalny </w:t>
      </w:r>
      <w:r w:rsidR="000A02F9">
        <w:t xml:space="preserve">może prowadzić monitoring </w:t>
      </w:r>
      <w:r w:rsidR="000A02F9" w:rsidRPr="000A02F9">
        <w:t>na terenie nieruchomości, obiektów budowlanych i terenu wokół nich</w:t>
      </w:r>
      <w:r w:rsidR="000A02F9">
        <w:t xml:space="preserve">. </w:t>
      </w:r>
      <w:r w:rsidRPr="003D5EC6">
        <w:t>Do monitoringu stosuje się przepisy ustawy z dnia 5 czerwca 1998 r. o samorządzie województwa dotyczące monitoringu mienia samorządu województwa.</w:t>
      </w:r>
    </w:p>
    <w:p w14:paraId="198EBAE6" w14:textId="77777777" w:rsidR="001E7005" w:rsidRPr="003D5EC6" w:rsidRDefault="001E7005" w:rsidP="001E7005">
      <w:pPr>
        <w:pStyle w:val="ROZDZODDZOZNoznaczenierozdziauluboddziau"/>
      </w:pPr>
      <w:r w:rsidRPr="003D5EC6">
        <w:t>Rozdział 6</w:t>
      </w:r>
    </w:p>
    <w:p w14:paraId="13A4BE3B" w14:textId="77777777" w:rsidR="001E7005" w:rsidRPr="003D5EC6" w:rsidRDefault="001E7005" w:rsidP="00883E1C">
      <w:pPr>
        <w:pStyle w:val="ROZDZODDZPRZEDMprzedmiotregulacjirozdziauluboddziau"/>
      </w:pPr>
      <w:bookmarkStart w:id="17" w:name="_heading=h.r31u13dbcclb"/>
      <w:bookmarkEnd w:id="17"/>
      <w:r w:rsidRPr="003D5EC6">
        <w:t>Finanse związku metropolitalnego</w:t>
      </w:r>
    </w:p>
    <w:p w14:paraId="3222AB83" w14:textId="558DBF74" w:rsidR="001E7005" w:rsidRPr="003D5EC6" w:rsidRDefault="001E7005" w:rsidP="001E7005">
      <w:pPr>
        <w:pStyle w:val="ARTartustawynprozporzdzenia"/>
      </w:pPr>
      <w:r w:rsidRPr="00883E1C">
        <w:rPr>
          <w:rStyle w:val="Ppogrubienie"/>
        </w:rPr>
        <w:t>Art. 52.</w:t>
      </w:r>
      <w:r w:rsidR="00C52F54">
        <w:t> </w:t>
      </w:r>
      <w:r w:rsidRPr="003D5EC6">
        <w:t>Związek metropolitalny samodzielnie prowadzi gospodarkę finansową na podstawie uchwały budżetowej.</w:t>
      </w:r>
    </w:p>
    <w:p w14:paraId="771A7E67" w14:textId="39F6A978" w:rsidR="001E7005" w:rsidRPr="003D5EC6" w:rsidRDefault="001E7005" w:rsidP="001E7005">
      <w:pPr>
        <w:pStyle w:val="ARTartustawynprozporzdzenia"/>
      </w:pPr>
      <w:r w:rsidRPr="00883E1C">
        <w:rPr>
          <w:rStyle w:val="Ppogrubienie"/>
        </w:rPr>
        <w:t>Art. 53.</w:t>
      </w:r>
      <w:r w:rsidR="00C52F54">
        <w:t> </w:t>
      </w:r>
      <w:r w:rsidRPr="003D5EC6">
        <w:t>Przekazywanie związkowi metropolitalnemu, w drodze ustawy, nowych zadań wymaga zapewnienia środków finansowych koniecznych do ich realizacji w postaci zwiększenia dochodów.</w:t>
      </w:r>
    </w:p>
    <w:p w14:paraId="4E703000" w14:textId="3E9D97A4" w:rsidR="001E7005" w:rsidRPr="003D5EC6" w:rsidRDefault="001E7005" w:rsidP="001E7005">
      <w:pPr>
        <w:pStyle w:val="ARTartustawynprozporzdzenia"/>
      </w:pPr>
      <w:r w:rsidRPr="00883E1C">
        <w:rPr>
          <w:rStyle w:val="Ppogrubienie"/>
        </w:rPr>
        <w:t>Art. 54.</w:t>
      </w:r>
      <w:r w:rsidR="00C52F54">
        <w:t> </w:t>
      </w:r>
      <w:r w:rsidRPr="003D5EC6">
        <w:t>1.</w:t>
      </w:r>
      <w:r w:rsidR="00C52F54">
        <w:t> </w:t>
      </w:r>
      <w:r w:rsidRPr="003D5EC6">
        <w:t>Za prawidłowe wykonanie budżetu związku metropolitalnego odpowiada zarząd.</w:t>
      </w:r>
    </w:p>
    <w:p w14:paraId="40EE5022" w14:textId="77777777" w:rsidR="001E7005" w:rsidRPr="003D5EC6" w:rsidRDefault="001E7005" w:rsidP="00883E1C">
      <w:pPr>
        <w:pStyle w:val="USTustnpkodeksu"/>
        <w:keepNext/>
      </w:pPr>
      <w:r w:rsidRPr="003D5EC6">
        <w:t>2. Zarządowi przysługuje wyłączne prawo:</w:t>
      </w:r>
    </w:p>
    <w:p w14:paraId="118503EB" w14:textId="77777777" w:rsidR="001E7005" w:rsidRPr="003D5EC6" w:rsidRDefault="001E7005" w:rsidP="001E7005">
      <w:pPr>
        <w:pStyle w:val="PKTpunkt"/>
      </w:pPr>
      <w:r w:rsidRPr="003D5EC6">
        <w:t>1)</w:t>
      </w:r>
      <w:r w:rsidRPr="003D5EC6">
        <w:tab/>
        <w:t>zaciągania zobowiązań mających pokrycie w ustalonych w uchwale budżetowej kwotach wydatków, w ramach upoważnień udzielonych przez zgromadzenie;</w:t>
      </w:r>
    </w:p>
    <w:p w14:paraId="36F40080" w14:textId="77777777" w:rsidR="001E7005" w:rsidRPr="003D5EC6" w:rsidRDefault="001E7005" w:rsidP="001E7005">
      <w:pPr>
        <w:pStyle w:val="PKTpunkt"/>
      </w:pPr>
      <w:r w:rsidRPr="003D5EC6">
        <w:t>2)</w:t>
      </w:r>
      <w:r w:rsidRPr="003D5EC6">
        <w:tab/>
        <w:t>emitowania papierów wartościowych, w ramach upoważnień udzielonych przez zgromadzenie;</w:t>
      </w:r>
    </w:p>
    <w:p w14:paraId="49C3F5D5" w14:textId="77777777" w:rsidR="001E7005" w:rsidRPr="003D5EC6" w:rsidRDefault="001E7005" w:rsidP="001E7005">
      <w:pPr>
        <w:pStyle w:val="PKTpunkt"/>
      </w:pPr>
      <w:r w:rsidRPr="003D5EC6">
        <w:t>3)</w:t>
      </w:r>
      <w:r w:rsidRPr="003D5EC6">
        <w:tab/>
        <w:t>dokonywania wydatków budżetowych;</w:t>
      </w:r>
    </w:p>
    <w:p w14:paraId="7DBAC338" w14:textId="77777777" w:rsidR="001E7005" w:rsidRPr="003D5EC6" w:rsidRDefault="001E7005" w:rsidP="001E7005">
      <w:pPr>
        <w:pStyle w:val="PKTpunkt"/>
      </w:pPr>
      <w:r w:rsidRPr="003D5EC6">
        <w:t>4)</w:t>
      </w:r>
      <w:r w:rsidRPr="003D5EC6">
        <w:tab/>
        <w:t>zgłaszania propozycji zmian w budżecie związku metropolitalnego;</w:t>
      </w:r>
    </w:p>
    <w:p w14:paraId="00E02931" w14:textId="77777777" w:rsidR="001E7005" w:rsidRPr="003D5EC6" w:rsidRDefault="001E7005" w:rsidP="001E7005">
      <w:pPr>
        <w:pStyle w:val="PKTpunkt"/>
      </w:pPr>
      <w:r w:rsidRPr="003D5EC6">
        <w:t>5)</w:t>
      </w:r>
      <w:r w:rsidRPr="003D5EC6">
        <w:tab/>
        <w:t>dysponowania rezerwą budżetu związku metropolitalnego;</w:t>
      </w:r>
    </w:p>
    <w:p w14:paraId="3298FB5E" w14:textId="77777777" w:rsidR="001E7005" w:rsidRPr="003D5EC6" w:rsidRDefault="001E7005" w:rsidP="001E7005">
      <w:pPr>
        <w:pStyle w:val="PKTpunkt"/>
      </w:pPr>
      <w:r w:rsidRPr="003D5EC6">
        <w:t>6)</w:t>
      </w:r>
      <w:r w:rsidRPr="003D5EC6">
        <w:tab/>
        <w:t>blokowania środków budżetowych w przypadkach określonych ustawą.</w:t>
      </w:r>
    </w:p>
    <w:p w14:paraId="31F01254" w14:textId="3ECF4AE4" w:rsidR="001E7005" w:rsidRPr="003D5EC6" w:rsidRDefault="001E7005" w:rsidP="00883E1C">
      <w:pPr>
        <w:pStyle w:val="ARTartustawynprozporzdzenia"/>
        <w:keepNext/>
      </w:pPr>
      <w:r w:rsidRPr="00883E1C">
        <w:rPr>
          <w:rStyle w:val="Ppogrubienie"/>
        </w:rPr>
        <w:t>Art. 55.</w:t>
      </w:r>
      <w:r w:rsidR="00C52F54">
        <w:t> </w:t>
      </w:r>
      <w:r w:rsidRPr="003D5EC6">
        <w:t>Gospodarka środkami finansowymi znajdującymi się w dyspozycji związku metropolitalnego jest jawna. Wymóg jawności jest spełniany w szczególności przez:</w:t>
      </w:r>
    </w:p>
    <w:p w14:paraId="61FBE2F0" w14:textId="77777777" w:rsidR="001E7005" w:rsidRPr="003D5EC6" w:rsidRDefault="001E7005" w:rsidP="001E7005">
      <w:pPr>
        <w:pStyle w:val="PKTpunkt"/>
      </w:pPr>
      <w:r w:rsidRPr="003D5EC6">
        <w:t>1)</w:t>
      </w:r>
      <w:r w:rsidRPr="003D5EC6">
        <w:tab/>
        <w:t>jawność debaty budżetowej;</w:t>
      </w:r>
    </w:p>
    <w:p w14:paraId="173DFF26" w14:textId="77777777" w:rsidR="001E7005" w:rsidRPr="003D5EC6" w:rsidRDefault="001E7005" w:rsidP="001E7005">
      <w:pPr>
        <w:pStyle w:val="PKTpunkt"/>
      </w:pPr>
      <w:r w:rsidRPr="003D5EC6">
        <w:lastRenderedPageBreak/>
        <w:t>2)</w:t>
      </w:r>
      <w:r w:rsidRPr="003D5EC6">
        <w:tab/>
        <w:t>opublikowanie uchwały budżetowej, jej zmian oraz sprawozdań z wykonania budżetu związku metropolitalnego;</w:t>
      </w:r>
    </w:p>
    <w:p w14:paraId="40720A74" w14:textId="77777777" w:rsidR="001E7005" w:rsidRPr="003D5EC6" w:rsidRDefault="001E7005" w:rsidP="001E7005">
      <w:pPr>
        <w:pStyle w:val="PKTpunkt"/>
      </w:pPr>
      <w:r w:rsidRPr="003D5EC6">
        <w:t>3)</w:t>
      </w:r>
      <w:r w:rsidRPr="003D5EC6">
        <w:tab/>
        <w:t>przedstawienie pełnego wykazu kwot dotacji celowych udzielanych z budżetu związku metropolitalnego;</w:t>
      </w:r>
    </w:p>
    <w:p w14:paraId="7207E013" w14:textId="77777777" w:rsidR="001E7005" w:rsidRPr="003D5EC6" w:rsidRDefault="001E7005" w:rsidP="001E7005">
      <w:pPr>
        <w:pStyle w:val="PKTpunkt"/>
      </w:pPr>
      <w:r w:rsidRPr="003D5EC6">
        <w:t>4)</w:t>
      </w:r>
      <w:r w:rsidRPr="003D5EC6">
        <w:tab/>
        <w:t>ujawnienie sprawozdania zarządu z działań, o których mowa</w:t>
      </w:r>
      <w:r w:rsidR="00420F45" w:rsidRPr="003D5EC6">
        <w:t xml:space="preserve"> w</w:t>
      </w:r>
      <w:r w:rsidR="00420F45">
        <w:t> art. </w:t>
      </w:r>
      <w:r w:rsidRPr="003D5EC6">
        <w:t>5</w:t>
      </w:r>
      <w:r w:rsidR="00420F45" w:rsidRPr="003D5EC6">
        <w:t>4</w:t>
      </w:r>
      <w:r w:rsidR="00420F45">
        <w:t xml:space="preserve"> ust. </w:t>
      </w:r>
      <w:r w:rsidR="00420F45" w:rsidRPr="003D5EC6">
        <w:t>2</w:t>
      </w:r>
      <w:r w:rsidR="00420F45">
        <w:t xml:space="preserve"> pkt </w:t>
      </w:r>
      <w:r w:rsidR="00420F45" w:rsidRPr="003D5EC6">
        <w:t>1</w:t>
      </w:r>
      <w:r w:rsidR="00420F45">
        <w:t xml:space="preserve"> i </w:t>
      </w:r>
      <w:r w:rsidRPr="003D5EC6">
        <w:t>2.</w:t>
      </w:r>
    </w:p>
    <w:p w14:paraId="332C343C" w14:textId="3178DE47" w:rsidR="001E7005" w:rsidRPr="003D5EC6" w:rsidRDefault="001E7005" w:rsidP="001E7005">
      <w:pPr>
        <w:pStyle w:val="ARTartustawynprozporzdzenia"/>
      </w:pPr>
      <w:r w:rsidRPr="00883E1C">
        <w:rPr>
          <w:rStyle w:val="Ppogrubienie"/>
        </w:rPr>
        <w:t>Art. 56.</w:t>
      </w:r>
      <w:r w:rsidR="00C52F54">
        <w:t> </w:t>
      </w:r>
      <w:r w:rsidRPr="003D5EC6">
        <w:t>Dyspozycja środkami pieniężnymi związku metropolitalnego jest oddzielona od jej kasowego wykonania.</w:t>
      </w:r>
    </w:p>
    <w:p w14:paraId="41DCBB09" w14:textId="04F40E48" w:rsidR="001E7005" w:rsidRPr="003D5EC6" w:rsidRDefault="001E7005" w:rsidP="001E7005">
      <w:pPr>
        <w:pStyle w:val="ARTartustawynprozporzdzenia"/>
      </w:pPr>
      <w:r w:rsidRPr="00883E1C">
        <w:rPr>
          <w:rStyle w:val="Ppogrubienie"/>
        </w:rPr>
        <w:t>Art. 57.</w:t>
      </w:r>
      <w:r w:rsidR="00C52F54">
        <w:t> </w:t>
      </w:r>
      <w:r w:rsidRPr="003D5EC6">
        <w:t xml:space="preserve">W okresie 7 lat następujących po roku, w którym związek metropolitalny został utworzony, do związku metropolitalnego i jednostek samorządu terytorialnego tworzących związek </w:t>
      </w:r>
      <w:r w:rsidR="00F82B49">
        <w:t xml:space="preserve">metropolitalny </w:t>
      </w:r>
      <w:r w:rsidRPr="003D5EC6">
        <w:t>stosuje się odpowiednio</w:t>
      </w:r>
      <w:r w:rsidR="00420F45">
        <w:t xml:space="preserve"> art. </w:t>
      </w:r>
      <w:r w:rsidRPr="003D5EC6">
        <w:t>24</w:t>
      </w:r>
      <w:r w:rsidR="00420F45" w:rsidRPr="003D5EC6">
        <w:t>4</w:t>
      </w:r>
      <w:r w:rsidR="00420F45">
        <w:t xml:space="preserve"> ust. </w:t>
      </w:r>
      <w:r w:rsidR="00420F45" w:rsidRPr="003D5EC6">
        <w:t>1</w:t>
      </w:r>
      <w:r w:rsidR="00420F45">
        <w:t xml:space="preserve"> pkt </w:t>
      </w:r>
      <w:r w:rsidR="00420F45" w:rsidRPr="003D5EC6">
        <w:t>2</w:t>
      </w:r>
      <w:r w:rsidR="00420F45">
        <w:t xml:space="preserve"> i ust. </w:t>
      </w:r>
      <w:r w:rsidR="00420F45" w:rsidRPr="003D5EC6">
        <w:t>2</w:t>
      </w:r>
      <w:r w:rsidR="00420F45">
        <w:t xml:space="preserve"> oraz art. </w:t>
      </w:r>
      <w:r w:rsidRPr="003D5EC6">
        <w:t>245 ustawy z dnia 27 sierpnia 2009 r. o finansach publicznych.</w:t>
      </w:r>
    </w:p>
    <w:p w14:paraId="4C002EEC" w14:textId="77777777" w:rsidR="001E7005" w:rsidRPr="003D5EC6" w:rsidRDefault="001E7005" w:rsidP="001E7005">
      <w:pPr>
        <w:pStyle w:val="ROZDZODDZOZNoznaczenierozdziauluboddziau"/>
      </w:pPr>
      <w:r w:rsidRPr="003D5EC6">
        <w:t>Rozdział 7</w:t>
      </w:r>
    </w:p>
    <w:p w14:paraId="3E14E7BB" w14:textId="77777777" w:rsidR="001E7005" w:rsidRPr="003D5EC6" w:rsidRDefault="001E7005" w:rsidP="00883E1C">
      <w:pPr>
        <w:pStyle w:val="ROZDZODDZPRZEDMprzedmiotregulacjirozdziauluboddziau"/>
      </w:pPr>
      <w:r w:rsidRPr="003D5EC6">
        <w:t>Dochody związku metropolitalnego</w:t>
      </w:r>
    </w:p>
    <w:p w14:paraId="430ABC29" w14:textId="21D49462" w:rsidR="001E7005" w:rsidRPr="003D5EC6" w:rsidRDefault="001E7005" w:rsidP="00883E1C">
      <w:pPr>
        <w:pStyle w:val="ARTartustawynprozporzdzenia"/>
        <w:keepNext/>
      </w:pPr>
      <w:r w:rsidRPr="00883E1C">
        <w:rPr>
          <w:rStyle w:val="Ppogrubienie"/>
        </w:rPr>
        <w:t>Art. 5</w:t>
      </w:r>
      <w:r w:rsidR="007743C8" w:rsidRPr="00883E1C">
        <w:rPr>
          <w:rStyle w:val="Ppogrubienie"/>
        </w:rPr>
        <w:t>8</w:t>
      </w:r>
      <w:r w:rsidRPr="00883E1C">
        <w:rPr>
          <w:rStyle w:val="Ppogrubienie"/>
        </w:rPr>
        <w:t>.</w:t>
      </w:r>
      <w:r w:rsidR="00C52F54">
        <w:t> </w:t>
      </w:r>
      <w:r w:rsidRPr="003D5EC6">
        <w:t>Źródłami dochodów związku metropolitalnego są:</w:t>
      </w:r>
    </w:p>
    <w:p w14:paraId="0DE158D3" w14:textId="77777777" w:rsidR="001E7005" w:rsidRPr="003D5EC6" w:rsidRDefault="001E7005" w:rsidP="001E7005">
      <w:pPr>
        <w:pStyle w:val="PKTpunkt"/>
      </w:pPr>
      <w:r w:rsidRPr="003D5EC6">
        <w:t>1)</w:t>
      </w:r>
      <w:r w:rsidRPr="003D5EC6">
        <w:tab/>
        <w:t>udział w podatku dochodowym od osób fizycznych zamieszkałych na obszarze związku metropolitalnego;</w:t>
      </w:r>
    </w:p>
    <w:p w14:paraId="191947A8" w14:textId="77777777" w:rsidR="001E7005" w:rsidRPr="003D5EC6" w:rsidRDefault="001E7005" w:rsidP="001E7005">
      <w:pPr>
        <w:pStyle w:val="PKTpunkt"/>
      </w:pPr>
      <w:r w:rsidRPr="003D5EC6">
        <w:t>2)</w:t>
      </w:r>
      <w:r w:rsidRPr="003D5EC6">
        <w:tab/>
        <w:t>składki od jednostek samorządu terytorialnego wchodzących w skład związku metropolitalnego;</w:t>
      </w:r>
    </w:p>
    <w:p w14:paraId="79DEC9ED" w14:textId="77777777" w:rsidR="001E7005" w:rsidRPr="003D5EC6" w:rsidRDefault="001E7005" w:rsidP="001E7005">
      <w:pPr>
        <w:pStyle w:val="PKTpunkt"/>
      </w:pPr>
      <w:r w:rsidRPr="003D5EC6">
        <w:t>3)</w:t>
      </w:r>
      <w:r w:rsidRPr="003D5EC6">
        <w:tab/>
        <w:t>dochody uzyskiwane przez jednostki budżetowe związku metropolitalnego oraz wpłaty od zakładów budżetowych związku metropolitalnego;</w:t>
      </w:r>
    </w:p>
    <w:p w14:paraId="72F57764" w14:textId="77777777" w:rsidR="001E7005" w:rsidRPr="003D5EC6" w:rsidRDefault="001E7005" w:rsidP="001E7005">
      <w:pPr>
        <w:pStyle w:val="PKTpunkt"/>
      </w:pPr>
      <w:r w:rsidRPr="003D5EC6">
        <w:t>4)</w:t>
      </w:r>
      <w:r w:rsidRPr="003D5EC6">
        <w:tab/>
        <w:t>dochody z majątku związku metropolitalnego;</w:t>
      </w:r>
    </w:p>
    <w:p w14:paraId="4DF21F8E" w14:textId="77777777" w:rsidR="001E7005" w:rsidRPr="003D5EC6" w:rsidRDefault="001E7005" w:rsidP="001E7005">
      <w:pPr>
        <w:pStyle w:val="PKTpunkt"/>
      </w:pPr>
      <w:r w:rsidRPr="003D5EC6">
        <w:t>5)</w:t>
      </w:r>
      <w:r w:rsidRPr="003D5EC6">
        <w:tab/>
        <w:t>spadki, zapisy i darowizny na rzecz związku metropolitalnego;</w:t>
      </w:r>
    </w:p>
    <w:p w14:paraId="5CB15789" w14:textId="77777777" w:rsidR="001E7005" w:rsidRPr="003D5EC6" w:rsidRDefault="001E7005" w:rsidP="001E7005">
      <w:pPr>
        <w:pStyle w:val="PKTpunkt"/>
      </w:pPr>
      <w:r w:rsidRPr="003D5EC6">
        <w:t>6)</w:t>
      </w:r>
      <w:r w:rsidRPr="003D5EC6">
        <w:tab/>
        <w:t>odsetki od pożyczek udzielanych przez związek metropolitalny, o ile odrębne przepisy nie stanowią inaczej;</w:t>
      </w:r>
    </w:p>
    <w:p w14:paraId="1A781184" w14:textId="77777777" w:rsidR="001E7005" w:rsidRPr="003D5EC6" w:rsidRDefault="001E7005" w:rsidP="001E7005">
      <w:pPr>
        <w:pStyle w:val="PKTpunkt"/>
      </w:pPr>
      <w:r w:rsidRPr="003D5EC6">
        <w:t>7)</w:t>
      </w:r>
      <w:r w:rsidRPr="003D5EC6">
        <w:tab/>
        <w:t>odsetki od nieterminowo przekazywanych należności stanowiących dochody związku metropolitalnego;</w:t>
      </w:r>
    </w:p>
    <w:p w14:paraId="0B44BA44" w14:textId="77777777" w:rsidR="001E7005" w:rsidRPr="003D5EC6" w:rsidRDefault="001E7005" w:rsidP="001E7005">
      <w:pPr>
        <w:pStyle w:val="PKTpunkt"/>
      </w:pPr>
      <w:r w:rsidRPr="003D5EC6">
        <w:t>8)</w:t>
      </w:r>
      <w:r w:rsidRPr="003D5EC6">
        <w:tab/>
        <w:t>odsetki od środków finansowych gromadzonych na rachunkach bankowych związku metropolitalnego, o ile odrębne przepisy nie stanowią inaczej;</w:t>
      </w:r>
    </w:p>
    <w:p w14:paraId="66AA76DA" w14:textId="77777777" w:rsidR="001E7005" w:rsidRPr="003D5EC6" w:rsidRDefault="001E7005" w:rsidP="001E7005">
      <w:pPr>
        <w:pStyle w:val="PKTpunkt"/>
      </w:pPr>
      <w:r w:rsidRPr="003D5EC6">
        <w:t>9)</w:t>
      </w:r>
      <w:r w:rsidRPr="003D5EC6">
        <w:tab/>
        <w:t>dotacje z budżetu państwa;</w:t>
      </w:r>
    </w:p>
    <w:p w14:paraId="349E7338" w14:textId="77777777" w:rsidR="001E7005" w:rsidRPr="003D5EC6" w:rsidRDefault="001E7005" w:rsidP="001E7005">
      <w:pPr>
        <w:pStyle w:val="PKTpunkt"/>
      </w:pPr>
      <w:r w:rsidRPr="003D5EC6">
        <w:t>10)</w:t>
      </w:r>
      <w:r w:rsidRPr="003D5EC6">
        <w:tab/>
        <w:t>dotacje z budżetów jednostek samorządu terytorialnego;</w:t>
      </w:r>
    </w:p>
    <w:p w14:paraId="3DB70602" w14:textId="77777777" w:rsidR="001E7005" w:rsidRPr="003D5EC6" w:rsidRDefault="001E7005" w:rsidP="001E7005">
      <w:pPr>
        <w:pStyle w:val="PKTpunkt"/>
      </w:pPr>
      <w:r w:rsidRPr="003D5EC6">
        <w:t>11)</w:t>
      </w:r>
      <w:r w:rsidRPr="003D5EC6">
        <w:tab/>
        <w:t>dotacje z budżetów związków jednostek samorządu terytorialnego;</w:t>
      </w:r>
    </w:p>
    <w:p w14:paraId="316E4C53" w14:textId="77777777" w:rsidR="001E7005" w:rsidRPr="003D5EC6" w:rsidRDefault="001E7005" w:rsidP="001E7005">
      <w:pPr>
        <w:pStyle w:val="PKTpunkt"/>
      </w:pPr>
      <w:r w:rsidRPr="003D5EC6">
        <w:t>12)</w:t>
      </w:r>
      <w:r w:rsidRPr="003D5EC6">
        <w:tab/>
        <w:t>inne dochody należne związkowi metropolitalnemu na podstawie odrębnych przepisów.</w:t>
      </w:r>
    </w:p>
    <w:p w14:paraId="6F72DE92" w14:textId="734D3E3A" w:rsidR="001E7005" w:rsidRPr="003D5EC6" w:rsidRDefault="001E7005" w:rsidP="00883E1C">
      <w:pPr>
        <w:pStyle w:val="ARTartustawynprozporzdzenia"/>
        <w:keepNext/>
      </w:pPr>
      <w:r w:rsidRPr="00883E1C">
        <w:rPr>
          <w:rStyle w:val="Ppogrubienie"/>
        </w:rPr>
        <w:lastRenderedPageBreak/>
        <w:t>Art. </w:t>
      </w:r>
      <w:r w:rsidR="007743C8" w:rsidRPr="00883E1C">
        <w:rPr>
          <w:rStyle w:val="Ppogrubienie"/>
        </w:rPr>
        <w:t>59</w:t>
      </w:r>
      <w:r w:rsidRPr="00883E1C">
        <w:rPr>
          <w:rStyle w:val="Ppogrubienie"/>
        </w:rPr>
        <w:t>.</w:t>
      </w:r>
      <w:r w:rsidR="00C52F54">
        <w:t> </w:t>
      </w:r>
      <w:r w:rsidRPr="003D5EC6">
        <w:t>Źródłami dochodu związku metropolitalnego mogą być:</w:t>
      </w:r>
    </w:p>
    <w:p w14:paraId="24D17FC0" w14:textId="77777777" w:rsidR="001E7005" w:rsidRPr="003D5EC6" w:rsidRDefault="001E7005" w:rsidP="001E7005">
      <w:pPr>
        <w:pStyle w:val="PKTpunkt"/>
      </w:pPr>
      <w:r w:rsidRPr="003D5EC6">
        <w:t>1)</w:t>
      </w:r>
      <w:r w:rsidRPr="003D5EC6">
        <w:tab/>
        <w:t>środki pochodzące ze źródeł zagranicznych niepodlegające zwrotowi;</w:t>
      </w:r>
    </w:p>
    <w:p w14:paraId="141EB435" w14:textId="77777777" w:rsidR="001E7005" w:rsidRPr="003D5EC6" w:rsidRDefault="001E7005" w:rsidP="001E7005">
      <w:pPr>
        <w:pStyle w:val="PKTpunkt"/>
      </w:pPr>
      <w:r w:rsidRPr="003D5EC6">
        <w:t>2)</w:t>
      </w:r>
      <w:r w:rsidRPr="003D5EC6">
        <w:tab/>
        <w:t>środki pochodzące z budżetu Unii Europejskiej;</w:t>
      </w:r>
    </w:p>
    <w:p w14:paraId="78F4055B" w14:textId="77777777" w:rsidR="001E7005" w:rsidRPr="003D5EC6" w:rsidRDefault="001E7005" w:rsidP="001E7005">
      <w:pPr>
        <w:pStyle w:val="PKTpunkt"/>
      </w:pPr>
      <w:r w:rsidRPr="003D5EC6">
        <w:t>3)</w:t>
      </w:r>
      <w:r w:rsidRPr="003D5EC6">
        <w:tab/>
        <w:t>środki z funduszy celowych pozyskiwane na podstawie odrębnych przepisów;</w:t>
      </w:r>
    </w:p>
    <w:p w14:paraId="447E656D" w14:textId="77777777" w:rsidR="001E7005" w:rsidRPr="003D5EC6" w:rsidRDefault="001E7005" w:rsidP="007743C8">
      <w:pPr>
        <w:pStyle w:val="PKTpunkt"/>
      </w:pPr>
      <w:r w:rsidRPr="003D5EC6">
        <w:t>4)</w:t>
      </w:r>
      <w:r w:rsidRPr="003D5EC6">
        <w:tab/>
        <w:t xml:space="preserve">dotacje udzielane przez Narodowy Fundusz Ochrony Środowiska i Gospodarki Wodnej oraz wojewódzkie fundusze ochrony środowiska i gospodarki wodnej na podstawie </w:t>
      </w:r>
      <w:r w:rsidR="00C47EAA">
        <w:t>ustawy</w:t>
      </w:r>
      <w:r w:rsidR="00420F45">
        <w:t xml:space="preserve"> z </w:t>
      </w:r>
      <w:r w:rsidR="00C47EAA">
        <w:t>dnia 2</w:t>
      </w:r>
      <w:r w:rsidR="00420F45">
        <w:t>7 </w:t>
      </w:r>
      <w:r w:rsidR="00C47EAA">
        <w:t>kwietnia 200</w:t>
      </w:r>
      <w:r w:rsidR="00420F45">
        <w:t>1 </w:t>
      </w:r>
      <w:r w:rsidR="00C47EAA">
        <w:t>r.</w:t>
      </w:r>
      <w:r w:rsidR="007743C8">
        <w:t xml:space="preserve"> </w:t>
      </w:r>
      <w:r w:rsidR="007743C8" w:rsidRPr="003D5EC6">
        <w:t>–</w:t>
      </w:r>
      <w:r w:rsidR="007743C8">
        <w:t xml:space="preserve"> </w:t>
      </w:r>
      <w:r w:rsidR="00C47EAA">
        <w:t xml:space="preserve">Prawo ochrony środowiska </w:t>
      </w:r>
      <w:r w:rsidR="007743C8" w:rsidRPr="003D5EC6">
        <w:t>(</w:t>
      </w:r>
      <w:r w:rsidR="00420F45">
        <w:t>Dz. U.</w:t>
      </w:r>
      <w:r w:rsidR="007743C8" w:rsidRPr="003D5EC6">
        <w:t xml:space="preserve"> z 2025 r.</w:t>
      </w:r>
      <w:r w:rsidR="00420F45">
        <w:t xml:space="preserve"> poz. </w:t>
      </w:r>
      <w:r w:rsidR="007743C8" w:rsidRPr="003D5EC6">
        <w:t>647, 1080, 181</w:t>
      </w:r>
      <w:r w:rsidR="00420F45" w:rsidRPr="003D5EC6">
        <w:t>2</w:t>
      </w:r>
      <w:r w:rsidR="00420F45">
        <w:t xml:space="preserve"> i </w:t>
      </w:r>
      <w:r w:rsidR="007743C8" w:rsidRPr="003D5EC6">
        <w:t>186</w:t>
      </w:r>
      <w:r w:rsidR="00420F45" w:rsidRPr="003D5EC6">
        <w:t>3</w:t>
      </w:r>
      <w:r w:rsidR="00420F45">
        <w:t xml:space="preserve"> oraz</w:t>
      </w:r>
      <w:r w:rsidR="00420F45" w:rsidRPr="003D5EC6">
        <w:t xml:space="preserve"> z</w:t>
      </w:r>
      <w:r w:rsidR="00420F45">
        <w:t> </w:t>
      </w:r>
      <w:r w:rsidR="007743C8" w:rsidRPr="003D5EC6">
        <w:t>202</w:t>
      </w:r>
      <w:r w:rsidR="00420F45" w:rsidRPr="003D5EC6">
        <w:t>6</w:t>
      </w:r>
      <w:r w:rsidR="00420F45">
        <w:t> </w:t>
      </w:r>
      <w:r w:rsidR="007743C8" w:rsidRPr="003D5EC6">
        <w:t>r.</w:t>
      </w:r>
      <w:r w:rsidR="00420F45">
        <w:t xml:space="preserve"> poz. </w:t>
      </w:r>
      <w:r w:rsidR="007743C8" w:rsidRPr="003D5EC6">
        <w:t>17</w:t>
      </w:r>
      <w:r w:rsidR="00420F45" w:rsidRPr="003D5EC6">
        <w:t>6</w:t>
      </w:r>
      <w:r w:rsidR="00420F45">
        <w:t xml:space="preserve"> i </w:t>
      </w:r>
      <w:r w:rsidR="00BE26A1">
        <w:t>426</w:t>
      </w:r>
      <w:r w:rsidR="007743C8" w:rsidRPr="003D5EC6">
        <w:t>)</w:t>
      </w:r>
      <w:r w:rsidRPr="003D5EC6">
        <w:t>.</w:t>
      </w:r>
    </w:p>
    <w:p w14:paraId="4005D9B2" w14:textId="755933F9" w:rsidR="001E7005" w:rsidRPr="003D5EC6" w:rsidRDefault="001E7005" w:rsidP="001E7005">
      <w:pPr>
        <w:pStyle w:val="ARTartustawynprozporzdzenia"/>
      </w:pPr>
      <w:r w:rsidRPr="00883E1C">
        <w:rPr>
          <w:rStyle w:val="Ppogrubienie"/>
        </w:rPr>
        <w:t>Art. 6</w:t>
      </w:r>
      <w:r w:rsidR="009F1652" w:rsidRPr="00883E1C">
        <w:rPr>
          <w:rStyle w:val="Ppogrubienie"/>
        </w:rPr>
        <w:t>0</w:t>
      </w:r>
      <w:r w:rsidRPr="00883E1C">
        <w:rPr>
          <w:rStyle w:val="Ppogrubienie"/>
        </w:rPr>
        <w:t>.</w:t>
      </w:r>
      <w:r w:rsidR="00C52F54">
        <w:t> </w:t>
      </w:r>
      <w:r w:rsidRPr="003D5EC6">
        <w:t>Związek metropolitalny może otrzymywać dotacje z budżetu państwa w zakresie, o którym mowa w przepisach o rozwoju regionalnym.</w:t>
      </w:r>
    </w:p>
    <w:p w14:paraId="3B7D4600" w14:textId="7DD24D96" w:rsidR="001E7005" w:rsidRPr="003D5EC6" w:rsidRDefault="001E7005" w:rsidP="001E7005">
      <w:pPr>
        <w:pStyle w:val="ARTartustawynprozporzdzenia"/>
      </w:pPr>
      <w:r w:rsidRPr="00883E1C">
        <w:rPr>
          <w:rStyle w:val="Ppogrubienie"/>
        </w:rPr>
        <w:t>Art. 6</w:t>
      </w:r>
      <w:r w:rsidR="009F1652" w:rsidRPr="00883E1C">
        <w:rPr>
          <w:rStyle w:val="Ppogrubienie"/>
        </w:rPr>
        <w:t>1</w:t>
      </w:r>
      <w:r w:rsidRPr="00883E1C">
        <w:rPr>
          <w:rStyle w:val="Ppogrubienie"/>
        </w:rPr>
        <w:t>.</w:t>
      </w:r>
      <w:r w:rsidR="00C52F54">
        <w:t> </w:t>
      </w:r>
      <w:r w:rsidRPr="003D5EC6">
        <w:t>1.</w:t>
      </w:r>
      <w:r w:rsidR="00C52F54">
        <w:t> </w:t>
      </w:r>
      <w:r w:rsidRPr="003D5EC6">
        <w:t>Związek metropolitalny może otrzymywać dotacje celowe z budżet</w:t>
      </w:r>
      <w:r w:rsidR="00C47EAA">
        <w:t>ów</w:t>
      </w:r>
      <w:r w:rsidRPr="003D5EC6">
        <w:t xml:space="preserve"> jednostek samorządu terytorialnego oraz budżetów związków jednostek samorządu terytorialnego na dofinansowanie zadań publicznych wykonywanych przez ten związek.</w:t>
      </w:r>
    </w:p>
    <w:p w14:paraId="4FF33AA7" w14:textId="77777777" w:rsidR="001E7005" w:rsidRPr="003D5EC6" w:rsidRDefault="001E7005" w:rsidP="001E7005">
      <w:pPr>
        <w:pStyle w:val="USTustnpkodeksu"/>
      </w:pPr>
      <w:r w:rsidRPr="003D5EC6">
        <w:t>2. Do dotacji, o których mowa</w:t>
      </w:r>
      <w:r w:rsidR="00420F45" w:rsidRPr="003D5EC6">
        <w:t xml:space="preserve"> w</w:t>
      </w:r>
      <w:r w:rsidR="00420F45">
        <w:t> ust. </w:t>
      </w:r>
      <w:r w:rsidRPr="003D5EC6">
        <w:t>1, stosuje się odpowiednio przepisy o dotacjach udzielanych z budżetu jednostki samorządu terytorialnego innej jednostce samorządu terytorialnego.</w:t>
      </w:r>
    </w:p>
    <w:p w14:paraId="411DEB8A" w14:textId="3D182EA6" w:rsidR="001E7005" w:rsidRPr="003D5EC6" w:rsidRDefault="001E7005" w:rsidP="00D92BFC">
      <w:pPr>
        <w:pStyle w:val="ARTartustawynprozporzdzenia"/>
      </w:pPr>
      <w:r w:rsidRPr="00883E1C">
        <w:rPr>
          <w:rStyle w:val="Ppogrubienie"/>
        </w:rPr>
        <w:t>Art. </w:t>
      </w:r>
      <w:r w:rsidR="009F1652" w:rsidRPr="00883E1C">
        <w:rPr>
          <w:rStyle w:val="Ppogrubienie"/>
        </w:rPr>
        <w:t>62</w:t>
      </w:r>
      <w:r w:rsidRPr="00883E1C">
        <w:rPr>
          <w:rStyle w:val="Ppogrubienie"/>
        </w:rPr>
        <w:t>.</w:t>
      </w:r>
      <w:r w:rsidR="00C52F54">
        <w:t> </w:t>
      </w:r>
      <w:r w:rsidRPr="003D5EC6">
        <w:t>1.</w:t>
      </w:r>
      <w:r w:rsidR="00C52F54">
        <w:t> </w:t>
      </w:r>
      <w:r w:rsidRPr="003D5EC6">
        <w:t xml:space="preserve">Wysokość udziału związku metropolitalnego w podatku dochodowym od osób fizycznych, od dochodów podatników tego podatku zamieszkałych w gminach </w:t>
      </w:r>
      <w:r w:rsidR="00FE4813">
        <w:t>wchodzących</w:t>
      </w:r>
      <w:r w:rsidR="00420F45">
        <w:t xml:space="preserve"> w </w:t>
      </w:r>
      <w:r w:rsidR="00FE4813">
        <w:t>skład</w:t>
      </w:r>
      <w:r w:rsidRPr="003D5EC6">
        <w:t xml:space="preserve"> związku metropolitalnego wynosi 0,4</w:t>
      </w:r>
      <w:r w:rsidR="00420F45" w:rsidRPr="003D5EC6">
        <w:t>9</w:t>
      </w:r>
      <w:r w:rsidR="00420F45">
        <w:t> </w:t>
      </w:r>
      <w:r w:rsidRPr="003D5EC6">
        <w:t xml:space="preserve">%, a podatników tego podatku zamieszkałych w gminach </w:t>
      </w:r>
      <w:r w:rsidR="00FE4813">
        <w:t>niewchodzących</w:t>
      </w:r>
      <w:r w:rsidR="00420F45">
        <w:t xml:space="preserve"> w </w:t>
      </w:r>
      <w:r w:rsidR="00FE4813">
        <w:t>skład</w:t>
      </w:r>
      <w:r w:rsidR="00FE4813" w:rsidRPr="003D5EC6">
        <w:t xml:space="preserve"> </w:t>
      </w:r>
      <w:r w:rsidRPr="003D5EC6">
        <w:t xml:space="preserve">związku metropolitalnego </w:t>
      </w:r>
      <w:r w:rsidR="00FE4813">
        <w:t>położonych</w:t>
      </w:r>
      <w:r w:rsidR="00FE4813" w:rsidRPr="003D5EC6">
        <w:t xml:space="preserve"> </w:t>
      </w:r>
      <w:r w:rsidRPr="003D5EC6">
        <w:t xml:space="preserve">w granicach powiatów </w:t>
      </w:r>
      <w:r w:rsidR="00FE4813">
        <w:t>wchodzących</w:t>
      </w:r>
      <w:r w:rsidR="00420F45">
        <w:t xml:space="preserve"> w </w:t>
      </w:r>
      <w:r w:rsidR="00FE4813">
        <w:t>skład</w:t>
      </w:r>
      <w:r w:rsidRPr="003D5EC6">
        <w:t xml:space="preserve"> związku metropolitalnego wynosi 0,1</w:t>
      </w:r>
      <w:r w:rsidR="00420F45" w:rsidRPr="003D5EC6">
        <w:t>4</w:t>
      </w:r>
      <w:r w:rsidR="00420F45">
        <w:t> </w:t>
      </w:r>
      <w:r w:rsidRPr="003D5EC6">
        <w:t>%.</w:t>
      </w:r>
    </w:p>
    <w:p w14:paraId="33E1E2ED" w14:textId="77777777" w:rsidR="00B9239E" w:rsidRPr="00B9239E" w:rsidRDefault="001E7005" w:rsidP="00B9239E">
      <w:pPr>
        <w:pStyle w:val="USTustnpkodeksu"/>
      </w:pPr>
      <w:r w:rsidRPr="003D5EC6">
        <w:t>2. Kwotę rocznego dochodu związku metropolitalnego z tytułu udziału w podatku dochodowym od osób fizycznych</w:t>
      </w:r>
      <w:r w:rsidR="00C040FB">
        <w:t>,</w:t>
      </w:r>
      <w:r w:rsidRPr="003D5EC6">
        <w:t xml:space="preserve"> </w:t>
      </w:r>
      <w:r w:rsidR="00B9239E">
        <w:t>od dochodów podatników tego podatku</w:t>
      </w:r>
      <w:r w:rsidR="00C040FB">
        <w:t>,</w:t>
      </w:r>
      <w:r w:rsidR="00B9239E">
        <w:t xml:space="preserve"> </w:t>
      </w:r>
      <w:r w:rsidR="00B9239E" w:rsidRPr="00F82B49">
        <w:t xml:space="preserve">stanowi suma </w:t>
      </w:r>
      <w:r w:rsidR="00B9239E">
        <w:t>dochodu</w:t>
      </w:r>
      <w:r w:rsidR="00B9239E" w:rsidRPr="00B9239E">
        <w:t xml:space="preserve"> związku metropolitalnego z tytułu udziału w podatku dochodowym od osób fizycznych mieszkańców gmin </w:t>
      </w:r>
      <w:r w:rsidR="00B9239E">
        <w:t>wchodzących</w:t>
      </w:r>
      <w:r w:rsidR="00420F45">
        <w:t xml:space="preserve"> w </w:t>
      </w:r>
      <w:r w:rsidR="00B9239E">
        <w:t>skład</w:t>
      </w:r>
      <w:r w:rsidR="00B9239E" w:rsidRPr="00B9239E">
        <w:t xml:space="preserve"> związku metropolitalnego</w:t>
      </w:r>
      <w:r w:rsidR="00420F45">
        <w:t xml:space="preserve"> i </w:t>
      </w:r>
      <w:r w:rsidR="00B9239E">
        <w:t>dochodu</w:t>
      </w:r>
      <w:r w:rsidR="00B9239E" w:rsidRPr="00B9239E">
        <w:t xml:space="preserve"> związku metropolitalnego z tytułu udziału w podatku dochodowym od osób fizycznych mieszkańców gmin </w:t>
      </w:r>
      <w:r w:rsidR="00B9239E">
        <w:t>niewchodzących</w:t>
      </w:r>
      <w:r w:rsidR="00420F45">
        <w:t xml:space="preserve"> w </w:t>
      </w:r>
      <w:r w:rsidR="00B9239E">
        <w:t>skład</w:t>
      </w:r>
      <w:r w:rsidR="00B9239E" w:rsidRPr="00B9239E">
        <w:t xml:space="preserve"> związku metropolitalnego </w:t>
      </w:r>
      <w:r w:rsidR="00B9239E">
        <w:t>położonych</w:t>
      </w:r>
      <w:r w:rsidR="00B9239E" w:rsidRPr="00B9239E">
        <w:t xml:space="preserve"> w granicach powiatów </w:t>
      </w:r>
      <w:r w:rsidR="00B9239E">
        <w:t>wchodzących</w:t>
      </w:r>
      <w:r w:rsidR="00420F45">
        <w:t xml:space="preserve"> w </w:t>
      </w:r>
      <w:r w:rsidR="00B9239E">
        <w:t>skład</w:t>
      </w:r>
      <w:r w:rsidR="00B9239E" w:rsidRPr="00B9239E">
        <w:t xml:space="preserve"> związku metropolitalnego</w:t>
      </w:r>
      <w:r w:rsidR="00C040FB">
        <w:t>, usta</w:t>
      </w:r>
      <w:r w:rsidR="00E74C3C">
        <w:t>la</w:t>
      </w:r>
      <w:r w:rsidR="00C040FB">
        <w:t>na według wzoru:</w:t>
      </w:r>
    </w:p>
    <w:p w14:paraId="7BCB771C" w14:textId="77777777" w:rsidR="00C040FB" w:rsidRPr="00C040FB" w:rsidRDefault="00C040FB" w:rsidP="00EF5A20">
      <w:pPr>
        <w:pStyle w:val="WMATFIZCHEMwzrmatfizlubchem"/>
      </w:pPr>
      <w:r w:rsidRPr="00C040FB">
        <w:t>Dzm = Dzm(gm) + Dzm(p)</w:t>
      </w:r>
      <w:r>
        <w:t>,</w:t>
      </w:r>
    </w:p>
    <w:p w14:paraId="47A56548" w14:textId="77777777" w:rsidR="00C040FB" w:rsidRPr="00C040FB" w:rsidRDefault="00C040FB" w:rsidP="00EF5A20">
      <w:pPr>
        <w:pStyle w:val="LEGWMATFIZCHEMlegendawzorumatfizlubchem"/>
      </w:pPr>
      <w:r w:rsidRPr="00C040FB">
        <w:t>gdzie:</w:t>
      </w:r>
    </w:p>
    <w:p w14:paraId="2F2B5B97" w14:textId="77777777" w:rsidR="00C040FB" w:rsidRPr="00C040FB" w:rsidRDefault="00C040FB" w:rsidP="00EF5A20">
      <w:pPr>
        <w:pStyle w:val="LEGWMATFIZCHEMlegendawzorumatfizlubchem"/>
      </w:pPr>
      <w:r w:rsidRPr="00C040FB">
        <w:lastRenderedPageBreak/>
        <w:t>Dzm –</w:t>
      </w:r>
      <w:r w:rsidR="008A4EA8">
        <w:t xml:space="preserve"> oznacza</w:t>
      </w:r>
      <w:r w:rsidRPr="00C040FB">
        <w:t xml:space="preserve"> </w:t>
      </w:r>
      <w:r>
        <w:t xml:space="preserve">roczny </w:t>
      </w:r>
      <w:r w:rsidRPr="00C040FB">
        <w:t>dochód związku metropolitalnego z tytułu udziału w podatku dochodowym mieszkańców</w:t>
      </w:r>
      <w:r>
        <w:t>,</w:t>
      </w:r>
    </w:p>
    <w:p w14:paraId="2D6580EE" w14:textId="77777777" w:rsidR="00C040FB" w:rsidRPr="00C040FB" w:rsidRDefault="00C040FB" w:rsidP="00EF5A20">
      <w:pPr>
        <w:pStyle w:val="LEGWMATFIZCHEMlegendawzorumatfizlubchem"/>
      </w:pPr>
      <w:r w:rsidRPr="00C040FB">
        <w:t xml:space="preserve">Dzm(gm) – oznacza dochód związku metropolitalnego z tytułu udziału w podatku dochodowym od osób fizycznych mieszkańców gmin </w:t>
      </w:r>
      <w:r>
        <w:t>wchodzących</w:t>
      </w:r>
      <w:r w:rsidR="00420F45">
        <w:t xml:space="preserve"> w </w:t>
      </w:r>
      <w:r>
        <w:t>skład</w:t>
      </w:r>
      <w:r w:rsidRPr="00C040FB">
        <w:t xml:space="preserve"> związku metropolitalnego</w:t>
      </w:r>
      <w:r>
        <w:t>,</w:t>
      </w:r>
    </w:p>
    <w:p w14:paraId="2A0FF278" w14:textId="77777777" w:rsidR="00C040FB" w:rsidRPr="00C040FB" w:rsidRDefault="00C040FB" w:rsidP="00EF5A20">
      <w:pPr>
        <w:pStyle w:val="LEGWMATFIZCHEMlegendawzorumatfizlubchem"/>
      </w:pPr>
      <w:r w:rsidRPr="00C040FB">
        <w:t xml:space="preserve">Dzm(p) – oznacza dochód związku metropolitalnego z tytułu udziału w podatku dochodowym od osób fizycznych mieszkańców gmin </w:t>
      </w:r>
      <w:r>
        <w:t>niewchodzących</w:t>
      </w:r>
      <w:r w:rsidR="00420F45">
        <w:t xml:space="preserve"> w </w:t>
      </w:r>
      <w:r>
        <w:t>skład</w:t>
      </w:r>
      <w:r w:rsidRPr="00C040FB">
        <w:t xml:space="preserve"> związku metropolitalnego </w:t>
      </w:r>
      <w:r>
        <w:t>położonych</w:t>
      </w:r>
      <w:r w:rsidRPr="00C040FB">
        <w:t xml:space="preserve"> w granicach powiatów </w:t>
      </w:r>
      <w:r w:rsidR="008A4EA8">
        <w:t>wchodzących</w:t>
      </w:r>
      <w:r w:rsidR="00420F45">
        <w:t xml:space="preserve"> w </w:t>
      </w:r>
      <w:r w:rsidR="008A4EA8">
        <w:t>skład</w:t>
      </w:r>
      <w:r w:rsidRPr="00C040FB">
        <w:t xml:space="preserve"> związku metropolitalnego</w:t>
      </w:r>
      <w:r w:rsidR="00AA65B3">
        <w:t>.</w:t>
      </w:r>
    </w:p>
    <w:p w14:paraId="40D5AE6D" w14:textId="77777777" w:rsidR="001E7005" w:rsidRPr="003D5EC6" w:rsidRDefault="008A4EA8" w:rsidP="00E74C3C">
      <w:pPr>
        <w:pStyle w:val="USTustnpkodeksu"/>
      </w:pPr>
      <w:r>
        <w:t xml:space="preserve">3. Dochód </w:t>
      </w:r>
      <w:r w:rsidRPr="008A4EA8">
        <w:t>związku metropolitalnego z tytułu udziału w podatku dochodowym od osób fizycznych mieszkańców gmin wchodzących</w:t>
      </w:r>
      <w:r w:rsidR="00420F45" w:rsidRPr="008A4EA8">
        <w:t xml:space="preserve"> w</w:t>
      </w:r>
      <w:r w:rsidR="00420F45">
        <w:t> </w:t>
      </w:r>
      <w:r w:rsidRPr="008A4EA8">
        <w:t xml:space="preserve">skład związku metropolitalnego </w:t>
      </w:r>
      <w:r w:rsidR="001E7005" w:rsidRPr="00F919E2">
        <w:t>ustala się</w:t>
      </w:r>
      <w:r w:rsidRPr="00F919E2">
        <w:t xml:space="preserve"> </w:t>
      </w:r>
      <w:r w:rsidR="001E7005" w:rsidRPr="00F919E2">
        <w:t>mnożąc, zwaloryzowane zgodnie</w:t>
      </w:r>
      <w:r w:rsidR="00420F45" w:rsidRPr="00F919E2">
        <w:t xml:space="preserve"> z</w:t>
      </w:r>
      <w:r w:rsidR="00420F45">
        <w:t> art. </w:t>
      </w:r>
      <w:r w:rsidR="001E7005" w:rsidRPr="00F919E2">
        <w:t>1</w:t>
      </w:r>
      <w:r w:rsidR="00420F45" w:rsidRPr="00F919E2">
        <w:t>1</w:t>
      </w:r>
      <w:r w:rsidR="00420F45">
        <w:t xml:space="preserve"> ust. </w:t>
      </w:r>
      <w:r w:rsidR="001E7005" w:rsidRPr="003D5EC6">
        <w:t>2 ustawy z dnia 1 października 2024 r. o dochodach jednostek samorządu terytorialnego (</w:t>
      </w:r>
      <w:r w:rsidR="00420F45">
        <w:t>Dz. U. poz. </w:t>
      </w:r>
      <w:r w:rsidR="001E7005" w:rsidRPr="003D5EC6">
        <w:t>157</w:t>
      </w:r>
      <w:r w:rsidR="00420F45" w:rsidRPr="003D5EC6">
        <w:t>2</w:t>
      </w:r>
      <w:r w:rsidR="00420F45">
        <w:t xml:space="preserve"> i </w:t>
      </w:r>
      <w:r w:rsidR="001E7005" w:rsidRPr="003D5EC6">
        <w:t>171</w:t>
      </w:r>
      <w:r w:rsidR="00420F45" w:rsidRPr="003D5EC6">
        <w:t>7</w:t>
      </w:r>
      <w:r w:rsidR="00420F45">
        <w:t xml:space="preserve"> oraz</w:t>
      </w:r>
      <w:r w:rsidR="00171F22" w:rsidRPr="003D5EC6">
        <w:t xml:space="preserve"> z </w:t>
      </w:r>
      <w:r w:rsidR="006E6036" w:rsidRPr="003D5EC6">
        <w:t>202</w:t>
      </w:r>
      <w:r w:rsidR="00171F22" w:rsidRPr="003D5EC6">
        <w:t>5 </w:t>
      </w:r>
      <w:r w:rsidR="006E6036" w:rsidRPr="003D5EC6">
        <w:t>r.</w:t>
      </w:r>
      <w:r w:rsidR="00420F45">
        <w:t xml:space="preserve"> poz. </w:t>
      </w:r>
      <w:r w:rsidR="006E6036" w:rsidRPr="003D5EC6">
        <w:t>1659</w:t>
      </w:r>
      <w:r w:rsidR="001E7005" w:rsidRPr="003D5EC6">
        <w:t xml:space="preserve">), dochody podatników tego podatku zamieszkałych w gminach </w:t>
      </w:r>
      <w:r w:rsidR="00FE4813">
        <w:t xml:space="preserve">wchodzących </w:t>
      </w:r>
      <w:r w:rsidR="00767750">
        <w:t>w </w:t>
      </w:r>
      <w:r w:rsidR="00FE4813">
        <w:t>skład</w:t>
      </w:r>
      <w:r w:rsidR="001E7005" w:rsidRPr="003D5EC6">
        <w:t xml:space="preserve"> związku metropolitalnego przez 0,004</w:t>
      </w:r>
      <w:r w:rsidR="00420F45" w:rsidRPr="003D5EC6">
        <w:t>9</w:t>
      </w:r>
      <w:r w:rsidR="00420F45">
        <w:t> </w:t>
      </w:r>
      <w:r w:rsidR="00FE4813">
        <w:t>według wzoru:</w:t>
      </w:r>
    </w:p>
    <w:p w14:paraId="6091545A" w14:textId="77777777" w:rsidR="001E7005" w:rsidRPr="003D5EC6" w:rsidRDefault="001E7005" w:rsidP="00EF5A20">
      <w:pPr>
        <w:pStyle w:val="WMATFIZCHEMwzrmatfizlubchem"/>
      </w:pPr>
      <w:r w:rsidRPr="003D5EC6">
        <w:t>Dzm(gm) = 0,004</w:t>
      </w:r>
      <w:r w:rsidR="00420F45" w:rsidRPr="003D5EC6">
        <w:t>9</w:t>
      </w:r>
      <w:r w:rsidR="00420F45">
        <w:t> </w:t>
      </w:r>
      <w:r w:rsidR="00A47D3C">
        <w:rPr>
          <w:rFonts w:cs="Times"/>
        </w:rPr>
        <w:t>×</w:t>
      </w:r>
      <w:r w:rsidRPr="003D5EC6">
        <w:t xml:space="preserve"> Dmg</w:t>
      </w:r>
      <w:r w:rsidR="00FE4813">
        <w:t>,</w:t>
      </w:r>
    </w:p>
    <w:p w14:paraId="425DE8D9" w14:textId="77777777" w:rsidR="001E7005" w:rsidRPr="003D5EC6" w:rsidRDefault="001E7005" w:rsidP="00EF5A20">
      <w:pPr>
        <w:pStyle w:val="LEGWMATFIZCHEMlegendawzorumatfizlubchem"/>
      </w:pPr>
      <w:r w:rsidRPr="003D5EC6">
        <w:t>gdzie:</w:t>
      </w:r>
    </w:p>
    <w:p w14:paraId="27BA92BE" w14:textId="77777777" w:rsidR="001E7005" w:rsidRPr="003D5EC6" w:rsidRDefault="001E7005" w:rsidP="00EF5A20">
      <w:pPr>
        <w:pStyle w:val="LEGWMATFIZCHEMlegendawzorumatfizlubchem"/>
      </w:pPr>
      <w:r w:rsidRPr="003D5EC6">
        <w:t xml:space="preserve">Dzm(gm) – oznacza dochód związku metropolitalnego z tytułu udział w podatku dochodowym od osób fizycznych mieszkańców gmin </w:t>
      </w:r>
      <w:r w:rsidR="00FE4813">
        <w:t>wchodzących</w:t>
      </w:r>
      <w:r w:rsidR="00420F45">
        <w:t xml:space="preserve"> w </w:t>
      </w:r>
      <w:r w:rsidR="00FE4813">
        <w:t>skład</w:t>
      </w:r>
      <w:r w:rsidRPr="003D5EC6">
        <w:t xml:space="preserve"> związku metropolitalnego</w:t>
      </w:r>
      <w:r w:rsidR="00FE4813">
        <w:t>,</w:t>
      </w:r>
    </w:p>
    <w:p w14:paraId="3B9C488F" w14:textId="63C27A42" w:rsidR="001E7005" w:rsidRPr="003D5EC6" w:rsidRDefault="001E7005" w:rsidP="00EF5A20">
      <w:pPr>
        <w:pStyle w:val="LEGWMATFIZCHEMlegendawzorumatfizlubchem"/>
      </w:pPr>
      <w:r w:rsidRPr="003D5EC6">
        <w:t xml:space="preserve">Dmg – oznacza dochody mieszkańców gmin </w:t>
      </w:r>
      <w:r w:rsidR="00FE4813">
        <w:t>wchodzących</w:t>
      </w:r>
      <w:r w:rsidR="00420F45">
        <w:t xml:space="preserve"> w </w:t>
      </w:r>
      <w:r w:rsidR="00FE4813">
        <w:t>skład</w:t>
      </w:r>
      <w:r w:rsidRPr="003D5EC6">
        <w:t xml:space="preserve"> związku metropolitalnego</w:t>
      </w:r>
      <w:r w:rsidR="006D7D3E">
        <w:t>.</w:t>
      </w:r>
    </w:p>
    <w:p w14:paraId="75985F00" w14:textId="77777777" w:rsidR="001E7005" w:rsidRPr="003D5EC6" w:rsidRDefault="008A4EA8" w:rsidP="00767750">
      <w:pPr>
        <w:pStyle w:val="USTustnpkodeksu"/>
      </w:pPr>
      <w:r>
        <w:t>4. D</w:t>
      </w:r>
      <w:r w:rsidRPr="008A4EA8">
        <w:t>ochód związku metropolitalnego z tytułu udziału w podatku dochodowym od osób fizycznych mieszkańców gmin niewchodzących</w:t>
      </w:r>
      <w:r w:rsidR="00420F45" w:rsidRPr="008A4EA8">
        <w:t xml:space="preserve"> w</w:t>
      </w:r>
      <w:r w:rsidR="00420F45">
        <w:t> </w:t>
      </w:r>
      <w:r w:rsidRPr="008A4EA8">
        <w:t>skład związku metropolitalnego położonych w granicach powiatów wchodzących</w:t>
      </w:r>
      <w:r w:rsidR="00420F45" w:rsidRPr="008A4EA8">
        <w:t xml:space="preserve"> w</w:t>
      </w:r>
      <w:r w:rsidR="00420F45">
        <w:t> </w:t>
      </w:r>
      <w:r w:rsidRPr="008A4EA8">
        <w:t>skład związku metropolitalnego</w:t>
      </w:r>
      <w:r>
        <w:t xml:space="preserve"> </w:t>
      </w:r>
      <w:r w:rsidR="00AA65B3">
        <w:t xml:space="preserve">ustala się </w:t>
      </w:r>
      <w:r w:rsidR="001E7005" w:rsidRPr="003D5EC6">
        <w:t>mnożąc, zwaloryzowane zgodnie</w:t>
      </w:r>
      <w:r w:rsidR="00420F45" w:rsidRPr="003D5EC6">
        <w:t xml:space="preserve"> z</w:t>
      </w:r>
      <w:r w:rsidR="00420F45">
        <w:t> art. </w:t>
      </w:r>
      <w:r w:rsidR="001E7005" w:rsidRPr="003D5EC6">
        <w:t>1</w:t>
      </w:r>
      <w:r w:rsidR="00420F45" w:rsidRPr="003D5EC6">
        <w:t>1</w:t>
      </w:r>
      <w:r w:rsidR="00420F45">
        <w:t xml:space="preserve"> ust. </w:t>
      </w:r>
      <w:r w:rsidR="001E7005" w:rsidRPr="003D5EC6">
        <w:t xml:space="preserve">2 ustawy z dnia 1 października 2024 r. o dochodach jednostek samorządu terytorialnego, dochody podatników tego podatku zamieszkałych w gminach </w:t>
      </w:r>
      <w:r w:rsidR="00FE4813">
        <w:t>niewchodzących</w:t>
      </w:r>
      <w:r w:rsidR="00420F45">
        <w:t xml:space="preserve"> w </w:t>
      </w:r>
      <w:r w:rsidR="00FE4813">
        <w:t>skład</w:t>
      </w:r>
      <w:r w:rsidR="001E7005" w:rsidRPr="003D5EC6">
        <w:t xml:space="preserve"> związku metropolitalnego </w:t>
      </w:r>
      <w:r w:rsidR="00FE4813">
        <w:t>położonych</w:t>
      </w:r>
      <w:r w:rsidR="00FE4813" w:rsidRPr="003D5EC6">
        <w:t xml:space="preserve"> </w:t>
      </w:r>
      <w:r w:rsidR="001E7005" w:rsidRPr="003D5EC6">
        <w:t xml:space="preserve">w granicach powiatów </w:t>
      </w:r>
      <w:r w:rsidR="00FE4813">
        <w:t>wchodzących</w:t>
      </w:r>
      <w:r w:rsidR="00420F45">
        <w:t xml:space="preserve"> w </w:t>
      </w:r>
      <w:r w:rsidR="00FE4813">
        <w:t>skład</w:t>
      </w:r>
      <w:r w:rsidR="001E7005" w:rsidRPr="003D5EC6">
        <w:t xml:space="preserve"> związku metropolitalnego przez 0,001</w:t>
      </w:r>
      <w:r w:rsidR="00420F45" w:rsidRPr="003D5EC6">
        <w:t>4</w:t>
      </w:r>
      <w:r w:rsidR="00420F45">
        <w:t> </w:t>
      </w:r>
      <w:r w:rsidR="00FE4813">
        <w:t>według wzoru:</w:t>
      </w:r>
    </w:p>
    <w:p w14:paraId="71818705" w14:textId="77777777" w:rsidR="001E7005" w:rsidRPr="003D5EC6" w:rsidRDefault="001E7005" w:rsidP="00EF5A20">
      <w:pPr>
        <w:pStyle w:val="WMATFIZCHEMwzrmatfizlubchem"/>
      </w:pPr>
      <w:r w:rsidRPr="003D5EC6">
        <w:t>Dzm(p) = 0,001</w:t>
      </w:r>
      <w:r w:rsidR="00420F45" w:rsidRPr="003D5EC6">
        <w:t>4</w:t>
      </w:r>
      <w:r w:rsidR="00420F45">
        <w:t> </w:t>
      </w:r>
      <w:r w:rsidR="00A47D3C">
        <w:rPr>
          <w:rFonts w:cs="Times"/>
        </w:rPr>
        <w:t>×</w:t>
      </w:r>
      <w:r w:rsidRPr="003D5EC6">
        <w:t xml:space="preserve"> Dmp</w:t>
      </w:r>
      <w:r w:rsidR="00FE4813">
        <w:t>,</w:t>
      </w:r>
    </w:p>
    <w:p w14:paraId="1125CD1F" w14:textId="77777777" w:rsidR="001E7005" w:rsidRPr="003D5EC6" w:rsidRDefault="001E7005" w:rsidP="00EF5A20">
      <w:pPr>
        <w:pStyle w:val="LEGWMATFIZCHEMlegendawzorumatfizlubchem"/>
      </w:pPr>
      <w:r w:rsidRPr="003D5EC6">
        <w:t>gdzie:</w:t>
      </w:r>
    </w:p>
    <w:p w14:paraId="723ACCF0" w14:textId="77777777" w:rsidR="001E7005" w:rsidRPr="003D5EC6" w:rsidRDefault="001E7005" w:rsidP="00EF5A20">
      <w:pPr>
        <w:pStyle w:val="LEGWMATFIZCHEMlegendawzorumatfizlubchem"/>
      </w:pPr>
      <w:r w:rsidRPr="003D5EC6">
        <w:lastRenderedPageBreak/>
        <w:t xml:space="preserve">Dzm(p) – oznacza dochód związku metropolitalnego z tytułu udział w podatku dochodowym od osób fizycznych mieszkańców gmin </w:t>
      </w:r>
      <w:r w:rsidR="00FE4813">
        <w:t>niewchodzących</w:t>
      </w:r>
      <w:r w:rsidR="00420F45">
        <w:t xml:space="preserve"> w </w:t>
      </w:r>
      <w:r w:rsidR="00A47D3C">
        <w:t>skład</w:t>
      </w:r>
      <w:r w:rsidR="00FE4813" w:rsidRPr="003D5EC6">
        <w:t xml:space="preserve"> </w:t>
      </w:r>
      <w:r w:rsidRPr="003D5EC6">
        <w:t xml:space="preserve">związku metropolitalnego </w:t>
      </w:r>
      <w:r w:rsidR="00A47D3C">
        <w:t>położonych</w:t>
      </w:r>
      <w:r w:rsidR="00A47D3C" w:rsidRPr="003D5EC6">
        <w:t xml:space="preserve"> </w:t>
      </w:r>
      <w:r w:rsidRPr="003D5EC6">
        <w:t xml:space="preserve">w granicach powiatów </w:t>
      </w:r>
      <w:r w:rsidR="00D014C0">
        <w:t>wchodzących</w:t>
      </w:r>
      <w:r w:rsidR="00420F45">
        <w:t xml:space="preserve"> w </w:t>
      </w:r>
      <w:r w:rsidR="00D014C0">
        <w:t>skład</w:t>
      </w:r>
      <w:r w:rsidRPr="003D5EC6">
        <w:t xml:space="preserve"> związku metropolitalnego</w:t>
      </w:r>
      <w:r w:rsidR="00D014C0">
        <w:t>,</w:t>
      </w:r>
    </w:p>
    <w:p w14:paraId="54D5199C" w14:textId="77777777" w:rsidR="001E7005" w:rsidRPr="003D5EC6" w:rsidRDefault="001E7005" w:rsidP="00EF5A20">
      <w:pPr>
        <w:pStyle w:val="LEGWMATFIZCHEMlegendawzorumatfizlubchem"/>
      </w:pPr>
      <w:r w:rsidRPr="003D5EC6">
        <w:t xml:space="preserve">Dmp – oznacza dochody mieszkańców gmin </w:t>
      </w:r>
      <w:r w:rsidR="00D014C0">
        <w:t>niewchodzących</w:t>
      </w:r>
      <w:r w:rsidR="00420F45">
        <w:t xml:space="preserve"> w </w:t>
      </w:r>
      <w:r w:rsidR="00D014C0">
        <w:t>skład</w:t>
      </w:r>
      <w:r w:rsidRPr="003D5EC6">
        <w:t xml:space="preserve"> związku metropolitalnego </w:t>
      </w:r>
      <w:r w:rsidR="00D014C0">
        <w:t>położonych</w:t>
      </w:r>
      <w:r w:rsidR="00D014C0" w:rsidRPr="003D5EC6">
        <w:t xml:space="preserve"> </w:t>
      </w:r>
      <w:r w:rsidRPr="003D5EC6">
        <w:t xml:space="preserve">w granicach powiatów </w:t>
      </w:r>
      <w:r w:rsidR="00D014C0">
        <w:t>wchodzących</w:t>
      </w:r>
      <w:r w:rsidR="00420F45">
        <w:t xml:space="preserve"> w </w:t>
      </w:r>
      <w:r w:rsidR="00D014C0">
        <w:t>skład</w:t>
      </w:r>
      <w:r w:rsidRPr="003D5EC6">
        <w:t xml:space="preserve"> związku metropolitalnego</w:t>
      </w:r>
      <w:r w:rsidR="00D014C0">
        <w:t>.</w:t>
      </w:r>
    </w:p>
    <w:p w14:paraId="0E444A6B" w14:textId="77777777" w:rsidR="00C21719" w:rsidRPr="003D5EC6" w:rsidRDefault="00AA65B3" w:rsidP="006E6036">
      <w:pPr>
        <w:pStyle w:val="USTustnpkodeksu"/>
      </w:pPr>
      <w:r>
        <w:t>5</w:t>
      </w:r>
      <w:r w:rsidR="001E7005" w:rsidRPr="003D5EC6">
        <w:t xml:space="preserve">. W roku utworzenia związku </w:t>
      </w:r>
      <w:r w:rsidR="009D2B4B" w:rsidRPr="003D5EC6">
        <w:t xml:space="preserve">metropolitalnego </w:t>
      </w:r>
      <w:r w:rsidR="001E7005" w:rsidRPr="003D5EC6">
        <w:t xml:space="preserve">wysokość udziału związku metropolitalnego w podatku dochodowym od osób fizycznych, od dochodów podatników tego podatku zamieszkałych w gminach </w:t>
      </w:r>
      <w:r w:rsidR="009956C2">
        <w:t>wchodzących</w:t>
      </w:r>
      <w:r w:rsidR="00420F45">
        <w:t xml:space="preserve"> w </w:t>
      </w:r>
      <w:r w:rsidR="009956C2">
        <w:t>skład</w:t>
      </w:r>
      <w:r w:rsidR="001E7005" w:rsidRPr="003D5EC6">
        <w:t xml:space="preserve"> związku metropolitalnego wynosi 0,0</w:t>
      </w:r>
      <w:r w:rsidR="00420F45" w:rsidRPr="003D5EC6">
        <w:t>2</w:t>
      </w:r>
      <w:r w:rsidR="00420F45">
        <w:t> </w:t>
      </w:r>
      <w:r w:rsidR="001E7005" w:rsidRPr="003D5EC6">
        <w:t xml:space="preserve">%, natomiast podatników tego podatku zamieszkałych w gminach </w:t>
      </w:r>
      <w:r w:rsidR="009956C2">
        <w:t>niewchodzących</w:t>
      </w:r>
      <w:r w:rsidR="009956C2" w:rsidRPr="003D5EC6">
        <w:t xml:space="preserve"> </w:t>
      </w:r>
      <w:r w:rsidR="009F1652">
        <w:t>w </w:t>
      </w:r>
      <w:r w:rsidR="009956C2">
        <w:t>skład</w:t>
      </w:r>
      <w:r w:rsidR="009956C2" w:rsidRPr="003D5EC6">
        <w:t xml:space="preserve"> </w:t>
      </w:r>
      <w:r w:rsidR="001E7005" w:rsidRPr="003D5EC6">
        <w:t xml:space="preserve">związku metropolitalnego </w:t>
      </w:r>
      <w:r w:rsidR="009956C2">
        <w:t>położonych</w:t>
      </w:r>
      <w:r w:rsidR="009956C2" w:rsidRPr="003D5EC6">
        <w:t xml:space="preserve"> </w:t>
      </w:r>
      <w:r w:rsidR="001E7005" w:rsidRPr="003D5EC6">
        <w:t xml:space="preserve">w granicach powiatów </w:t>
      </w:r>
      <w:r w:rsidR="009956C2">
        <w:t>wchodzących</w:t>
      </w:r>
      <w:r w:rsidR="00420F45">
        <w:t xml:space="preserve"> w </w:t>
      </w:r>
      <w:r w:rsidR="009956C2">
        <w:t>skład</w:t>
      </w:r>
      <w:r w:rsidR="001E7005" w:rsidRPr="003D5EC6">
        <w:t xml:space="preserve"> związku metropolitalnego 0,00</w:t>
      </w:r>
      <w:r w:rsidR="00420F45" w:rsidRPr="003D5EC6">
        <w:t>6</w:t>
      </w:r>
      <w:r w:rsidR="00420F45">
        <w:t> </w:t>
      </w:r>
      <w:r w:rsidR="001E7005" w:rsidRPr="003D5EC6">
        <w:t>%.</w:t>
      </w:r>
      <w:r w:rsidR="00C21719" w:rsidRPr="003D5EC6">
        <w:t xml:space="preserve"> Jeżeli związek metropolitalny </w:t>
      </w:r>
      <w:r w:rsidR="009956C2">
        <w:t>został utworzony</w:t>
      </w:r>
      <w:r w:rsidR="009956C2" w:rsidRPr="003D5EC6">
        <w:t xml:space="preserve"> </w:t>
      </w:r>
      <w:r w:rsidR="00171F22" w:rsidRPr="003D5EC6">
        <w:t>w </w:t>
      </w:r>
      <w:r w:rsidR="009956C2">
        <w:t>trakcie</w:t>
      </w:r>
      <w:r w:rsidR="009956C2" w:rsidRPr="003D5EC6">
        <w:t xml:space="preserve"> </w:t>
      </w:r>
      <w:r w:rsidR="00C21719" w:rsidRPr="003D5EC6">
        <w:t>roku kalendarzowego, wysokość udziału ustala się w</w:t>
      </w:r>
      <w:r w:rsidR="006E6036" w:rsidRPr="003D5EC6">
        <w:t> </w:t>
      </w:r>
      <w:r w:rsidR="00C21719" w:rsidRPr="003D5EC6">
        <w:t>proporcji liczby miesięcy pozostałych do zakończenia tego roku do całego roku.</w:t>
      </w:r>
    </w:p>
    <w:p w14:paraId="6CE7AF0E" w14:textId="16A0E13B" w:rsidR="00AA65B3" w:rsidRPr="00AA65B3" w:rsidRDefault="00AA65B3" w:rsidP="00AA65B3">
      <w:pPr>
        <w:pStyle w:val="USTustnpkodeksu"/>
      </w:pPr>
      <w:r>
        <w:t>6</w:t>
      </w:r>
      <w:r w:rsidRPr="00AA65B3">
        <w:t>. Kwotę rocznego dochodu związku metropolitalnego z tytułu udziału w podatku dochodowym od osób fizycznych, od dochodów podatników tego podatku, stanowi suma dochodu związku metropolitalnego z tytułu udziału w podatku dochodowym od osób fizycznych mieszkańców gmin wchodzących</w:t>
      </w:r>
      <w:r w:rsidR="00420F45" w:rsidRPr="00AA65B3">
        <w:t xml:space="preserve"> w</w:t>
      </w:r>
      <w:r w:rsidR="00420F45">
        <w:t> </w:t>
      </w:r>
      <w:r w:rsidRPr="00AA65B3">
        <w:t>skład związku metropolitalnego</w:t>
      </w:r>
      <w:r w:rsidR="00420F45" w:rsidRPr="00AA65B3">
        <w:t xml:space="preserve"> i</w:t>
      </w:r>
      <w:r w:rsidR="00420F45">
        <w:t> </w:t>
      </w:r>
      <w:r w:rsidRPr="00AA65B3">
        <w:t>dochodu związku metropolitalnego z tytułu udziału w podatku dochodowym od osób fizycznych mieszkańców gmin niewchodzących</w:t>
      </w:r>
      <w:r w:rsidR="00420F45" w:rsidRPr="00AA65B3">
        <w:t xml:space="preserve"> w</w:t>
      </w:r>
      <w:r w:rsidR="00420F45">
        <w:t> </w:t>
      </w:r>
      <w:r w:rsidRPr="00AA65B3">
        <w:t>skład związku metropolitalnego położonych w granicach powiatów wchodzących</w:t>
      </w:r>
      <w:r w:rsidR="00420F45" w:rsidRPr="00AA65B3">
        <w:t xml:space="preserve"> w</w:t>
      </w:r>
      <w:r w:rsidR="00420F45">
        <w:t> </w:t>
      </w:r>
      <w:r w:rsidRPr="00AA65B3">
        <w:t>skład związku metropolitalnego, usta</w:t>
      </w:r>
      <w:r w:rsidR="00613DD7">
        <w:t>la</w:t>
      </w:r>
      <w:r w:rsidRPr="00AA65B3">
        <w:t>na według wzoru:</w:t>
      </w:r>
    </w:p>
    <w:p w14:paraId="0F33912B" w14:textId="77777777" w:rsidR="00AA65B3" w:rsidRPr="00AA65B3" w:rsidRDefault="00AA65B3" w:rsidP="00EF5A20">
      <w:pPr>
        <w:pStyle w:val="WMATFIZCHEMwzrmatfizlubchem"/>
      </w:pPr>
      <w:r w:rsidRPr="00AA65B3">
        <w:t>Dzm = Dzm(gm) + Dzm(p),</w:t>
      </w:r>
    </w:p>
    <w:p w14:paraId="4854D372" w14:textId="77777777" w:rsidR="00AA65B3" w:rsidRPr="00AA65B3" w:rsidRDefault="00AA65B3" w:rsidP="00EF5A20">
      <w:pPr>
        <w:pStyle w:val="LEGWMATFIZCHEMlegendawzorumatfizlubchem"/>
      </w:pPr>
      <w:r w:rsidRPr="00AA65B3">
        <w:t>gdzie:</w:t>
      </w:r>
    </w:p>
    <w:p w14:paraId="7940986C" w14:textId="77777777" w:rsidR="00AA65B3" w:rsidRPr="00AA65B3" w:rsidRDefault="00AA65B3" w:rsidP="00EF5A20">
      <w:pPr>
        <w:pStyle w:val="LEGWMATFIZCHEMlegendawzorumatfizlubchem"/>
      </w:pPr>
      <w:r w:rsidRPr="00AA65B3">
        <w:t>Dzm – oznacza roczny dochód związku metropolitalnego z tytułu udziału w podatku dochodowym mieszkańców,</w:t>
      </w:r>
    </w:p>
    <w:p w14:paraId="3E246989" w14:textId="77777777" w:rsidR="00AA65B3" w:rsidRPr="00AA65B3" w:rsidRDefault="00AA65B3" w:rsidP="00EF5A20">
      <w:pPr>
        <w:pStyle w:val="LEGWMATFIZCHEMlegendawzorumatfizlubchem"/>
      </w:pPr>
      <w:r w:rsidRPr="00AA65B3">
        <w:t>Dzm(gm) – oznacza dochód związku metropolitalnego z tytułu udziału w podatku dochodowym od osób fizycznych mieszkańców gmin wchodzących</w:t>
      </w:r>
      <w:r w:rsidR="00420F45" w:rsidRPr="00AA65B3">
        <w:t xml:space="preserve"> w</w:t>
      </w:r>
      <w:r w:rsidR="00420F45">
        <w:t> </w:t>
      </w:r>
      <w:r w:rsidRPr="00AA65B3">
        <w:t>skład związku metropolitalnego,</w:t>
      </w:r>
    </w:p>
    <w:p w14:paraId="15F181D1" w14:textId="77777777" w:rsidR="00AA65B3" w:rsidRPr="00AA65B3" w:rsidRDefault="00AA65B3" w:rsidP="00EF5A20">
      <w:pPr>
        <w:pStyle w:val="LEGWMATFIZCHEMlegendawzorumatfizlubchem"/>
      </w:pPr>
      <w:r w:rsidRPr="00AA65B3">
        <w:t>Dzm(p) – oznacza dochód związku metropolitalnego z tytułu udziału w podatku dochodowym od osób fizycznych mieszkańców gmin niewchodzących</w:t>
      </w:r>
      <w:r w:rsidR="00420F45" w:rsidRPr="00AA65B3">
        <w:t xml:space="preserve"> w</w:t>
      </w:r>
      <w:r w:rsidR="00420F45">
        <w:t> </w:t>
      </w:r>
      <w:r w:rsidRPr="00AA65B3">
        <w:t xml:space="preserve">skład </w:t>
      </w:r>
      <w:r w:rsidRPr="00AA65B3">
        <w:lastRenderedPageBreak/>
        <w:t>związku metropolitalnego położonych w granicach powiatów wchodzących</w:t>
      </w:r>
      <w:r w:rsidR="00420F45" w:rsidRPr="00AA65B3">
        <w:t xml:space="preserve"> w</w:t>
      </w:r>
      <w:r w:rsidR="00420F45">
        <w:t> </w:t>
      </w:r>
      <w:r w:rsidRPr="00AA65B3">
        <w:t>skład związku metropolitalnego.</w:t>
      </w:r>
    </w:p>
    <w:p w14:paraId="6D0DE89E" w14:textId="77777777" w:rsidR="001E7005" w:rsidRPr="00AA65B3" w:rsidRDefault="00AA65B3" w:rsidP="00AA65B3">
      <w:pPr>
        <w:pStyle w:val="USTustnpkodeksu"/>
      </w:pPr>
      <w:r>
        <w:t>7</w:t>
      </w:r>
      <w:r w:rsidRPr="00AA65B3">
        <w:t>. Dochód związku metropolitalnego z tytułu udziału w podatku dochodowym od osób fizycznych mieszkańców gmin wchodzących</w:t>
      </w:r>
      <w:r w:rsidR="00420F45" w:rsidRPr="00AA65B3">
        <w:t xml:space="preserve"> w</w:t>
      </w:r>
      <w:r w:rsidR="00420F45">
        <w:t> </w:t>
      </w:r>
      <w:r w:rsidRPr="00AA65B3">
        <w:t xml:space="preserve">skład związku metropolitalnego ustala się </w:t>
      </w:r>
      <w:r w:rsidR="001E7005" w:rsidRPr="00AA65B3">
        <w:t>mnożąc, zwaloryzowane zgodnie</w:t>
      </w:r>
      <w:r w:rsidR="00420F45" w:rsidRPr="00AA65B3">
        <w:t xml:space="preserve"> z</w:t>
      </w:r>
      <w:r w:rsidR="00420F45">
        <w:t> art. </w:t>
      </w:r>
      <w:r w:rsidR="001E7005" w:rsidRPr="00AA65B3">
        <w:t>1</w:t>
      </w:r>
      <w:r w:rsidR="00420F45" w:rsidRPr="00AA65B3">
        <w:t>1</w:t>
      </w:r>
      <w:r w:rsidR="00420F45">
        <w:t xml:space="preserve"> ust. </w:t>
      </w:r>
      <w:r w:rsidR="001E7005" w:rsidRPr="00AA65B3">
        <w:t xml:space="preserve">2 ustawy z dnia 1 października 2024 r. o dochodach jednostek samorządu terytorialnego, dochody podatników tego podatku zamieszkałych w gminach </w:t>
      </w:r>
      <w:r w:rsidR="00FE4813" w:rsidRPr="00AA65B3">
        <w:t>wchodzących</w:t>
      </w:r>
      <w:r w:rsidR="00420F45" w:rsidRPr="00AA65B3">
        <w:t xml:space="preserve"> w</w:t>
      </w:r>
      <w:r w:rsidR="00420F45">
        <w:t> </w:t>
      </w:r>
      <w:r w:rsidR="00FE4813" w:rsidRPr="00AA65B3">
        <w:t>skład</w:t>
      </w:r>
      <w:r w:rsidR="001E7005" w:rsidRPr="00AA65B3">
        <w:t xml:space="preserve"> związku metropolitalnego przez 0,00</w:t>
      </w:r>
      <w:r>
        <w:t>0</w:t>
      </w:r>
      <w:r w:rsidR="00420F45">
        <w:t>2 </w:t>
      </w:r>
      <w:r w:rsidR="00FE4813" w:rsidRPr="00AA65B3">
        <w:t>według wzoru:</w:t>
      </w:r>
    </w:p>
    <w:p w14:paraId="49A1F05B" w14:textId="77777777" w:rsidR="00AA65B3" w:rsidRPr="00AA65B3" w:rsidRDefault="00AA65B3" w:rsidP="00EF5A20">
      <w:pPr>
        <w:pStyle w:val="WMATFIZCHEMwzrmatfizlubchem"/>
      </w:pPr>
      <w:r>
        <w:t>Dzm(gm) = 0,000</w:t>
      </w:r>
      <w:r w:rsidR="00420F45">
        <w:t>2 </w:t>
      </w:r>
      <w:r w:rsidRPr="00AA65B3">
        <w:t>× Dmg,</w:t>
      </w:r>
    </w:p>
    <w:p w14:paraId="648EAFBE" w14:textId="77777777" w:rsidR="00AA65B3" w:rsidRPr="00AA65B3" w:rsidRDefault="00AA65B3" w:rsidP="00EF5A20">
      <w:pPr>
        <w:pStyle w:val="LEGWMATFIZCHEMlegendawzorumatfizlubchem"/>
      </w:pPr>
      <w:r w:rsidRPr="00AA65B3">
        <w:t>gdzie:</w:t>
      </w:r>
    </w:p>
    <w:p w14:paraId="50F90050" w14:textId="77777777" w:rsidR="00AA65B3" w:rsidRPr="00AA65B3" w:rsidRDefault="00AA65B3" w:rsidP="00EF5A20">
      <w:pPr>
        <w:pStyle w:val="LEGWMATFIZCHEMlegendawzorumatfizlubchem"/>
      </w:pPr>
      <w:r w:rsidRPr="00AA65B3">
        <w:t>Dzm(gm) – oznacza dochód związku metropolitalnego z tytułu udział w podatku dochodowym od osób fizycznych mieszkańców gmin wchodzących</w:t>
      </w:r>
      <w:r w:rsidR="00420F45" w:rsidRPr="00AA65B3">
        <w:t xml:space="preserve"> w</w:t>
      </w:r>
      <w:r w:rsidR="00420F45">
        <w:t> </w:t>
      </w:r>
      <w:r w:rsidRPr="00AA65B3">
        <w:t>skład związku metropolitalnego,</w:t>
      </w:r>
    </w:p>
    <w:p w14:paraId="7B8DD34D" w14:textId="36D91BA8" w:rsidR="00AA65B3" w:rsidRPr="00AA65B3" w:rsidRDefault="00AA65B3" w:rsidP="00EF5A20">
      <w:pPr>
        <w:pStyle w:val="LEGWMATFIZCHEMlegendawzorumatfizlubchem"/>
      </w:pPr>
      <w:r w:rsidRPr="00AA65B3">
        <w:t>Dmg – oznacza dochody mieszkańców gmin wchodzących</w:t>
      </w:r>
      <w:r w:rsidR="00420F45" w:rsidRPr="00AA65B3">
        <w:t xml:space="preserve"> w</w:t>
      </w:r>
      <w:r w:rsidR="00420F45">
        <w:t> </w:t>
      </w:r>
      <w:r w:rsidRPr="00AA65B3">
        <w:t>skład związku metropolitalnego</w:t>
      </w:r>
      <w:r w:rsidR="006D7D3E">
        <w:t>.</w:t>
      </w:r>
    </w:p>
    <w:p w14:paraId="0AF033CD" w14:textId="77777777" w:rsidR="00AA65B3" w:rsidRPr="00AA65B3" w:rsidRDefault="00AA65B3" w:rsidP="00AA65B3">
      <w:pPr>
        <w:pStyle w:val="USTustnpkodeksu"/>
      </w:pPr>
      <w:r>
        <w:t>8</w:t>
      </w:r>
      <w:r w:rsidR="008A4EA8" w:rsidRPr="00AA65B3">
        <w:t>. Dochód związku metropolitalnego z tytułu udziału w podatku dochodowym od osób fizycznych mieszkańców gmin niewchodzących</w:t>
      </w:r>
      <w:r w:rsidR="00420F45" w:rsidRPr="00AA65B3">
        <w:t xml:space="preserve"> w</w:t>
      </w:r>
      <w:r w:rsidR="00420F45">
        <w:t> </w:t>
      </w:r>
      <w:r w:rsidR="008A4EA8" w:rsidRPr="00AA65B3">
        <w:t>skład związku metropolitalnego położonych w granicach powiatów wchodzących</w:t>
      </w:r>
      <w:r w:rsidR="00420F45" w:rsidRPr="00AA65B3">
        <w:t xml:space="preserve"> w</w:t>
      </w:r>
      <w:r w:rsidR="00420F45">
        <w:t> </w:t>
      </w:r>
      <w:r w:rsidR="008A4EA8" w:rsidRPr="00AA65B3">
        <w:t xml:space="preserve">skład związku metropolitalnego </w:t>
      </w:r>
      <w:r w:rsidRPr="00AA65B3">
        <w:t>ustala się mnożąc, zwaloryzowane zgodnie</w:t>
      </w:r>
      <w:r w:rsidR="00420F45" w:rsidRPr="00AA65B3">
        <w:t xml:space="preserve"> z</w:t>
      </w:r>
      <w:r w:rsidR="00420F45">
        <w:t> art. </w:t>
      </w:r>
      <w:r w:rsidRPr="00AA65B3">
        <w:t>1</w:t>
      </w:r>
      <w:r w:rsidR="00420F45" w:rsidRPr="00AA65B3">
        <w:t>1</w:t>
      </w:r>
      <w:r w:rsidR="00420F45">
        <w:t xml:space="preserve"> ust. </w:t>
      </w:r>
      <w:r w:rsidRPr="00AA65B3">
        <w:t>2 ustawy z dnia 1 października 2024 r. o dochodach jednostek samorządu terytorialnego, dochody podatników tego podatku zamieszkałych w gminach niewchodzących</w:t>
      </w:r>
      <w:r w:rsidR="00420F45" w:rsidRPr="00AA65B3">
        <w:t xml:space="preserve"> w</w:t>
      </w:r>
      <w:r w:rsidR="00420F45">
        <w:t> </w:t>
      </w:r>
      <w:r w:rsidRPr="00AA65B3">
        <w:t>skład związku metropolitalnego położonych w granicach powiatów wchodzących</w:t>
      </w:r>
      <w:r w:rsidR="00420F45" w:rsidRPr="00AA65B3">
        <w:t xml:space="preserve"> w</w:t>
      </w:r>
      <w:r w:rsidR="00420F45">
        <w:t> </w:t>
      </w:r>
      <w:r w:rsidRPr="00AA65B3">
        <w:t>skład związku met</w:t>
      </w:r>
      <w:r>
        <w:t>ropolitalnego przez 0,0000</w:t>
      </w:r>
      <w:r w:rsidR="00420F45">
        <w:t>6 </w:t>
      </w:r>
      <w:r w:rsidRPr="00AA65B3">
        <w:t>według wzoru:</w:t>
      </w:r>
    </w:p>
    <w:p w14:paraId="3BFFF8A5" w14:textId="77777777" w:rsidR="00AA65B3" w:rsidRPr="00AA65B3" w:rsidRDefault="00AA65B3" w:rsidP="00EF5A20">
      <w:pPr>
        <w:pStyle w:val="WMATFIZCHEMwzrmatfizlubchem"/>
      </w:pPr>
      <w:r>
        <w:t>Dzm(p) = 0,0000</w:t>
      </w:r>
      <w:r w:rsidR="00420F45">
        <w:t>6 </w:t>
      </w:r>
      <w:r w:rsidRPr="00AA65B3">
        <w:t>× Dmp,</w:t>
      </w:r>
    </w:p>
    <w:p w14:paraId="65F29C1E" w14:textId="77777777" w:rsidR="00AA65B3" w:rsidRPr="00AA65B3" w:rsidRDefault="00AA65B3" w:rsidP="00EF5A20">
      <w:pPr>
        <w:pStyle w:val="LEGWMATFIZCHEMlegendawzorumatfizlubchem"/>
      </w:pPr>
      <w:r w:rsidRPr="00AA65B3">
        <w:t>gdzie:</w:t>
      </w:r>
    </w:p>
    <w:p w14:paraId="275C245C" w14:textId="77777777" w:rsidR="00AA65B3" w:rsidRPr="00AA65B3" w:rsidRDefault="00AA65B3" w:rsidP="00EF5A20">
      <w:pPr>
        <w:pStyle w:val="LEGWMATFIZCHEMlegendawzorumatfizlubchem"/>
      </w:pPr>
      <w:r w:rsidRPr="00AA65B3">
        <w:t>Dzm(p) – oznacza dochód związku metropolitalnego z tytułu udział w podatku dochodowym od osób fizycznych mieszkańców gmin niewchodzących</w:t>
      </w:r>
      <w:r w:rsidR="00420F45" w:rsidRPr="00AA65B3">
        <w:t xml:space="preserve"> w</w:t>
      </w:r>
      <w:r w:rsidR="00420F45">
        <w:t> </w:t>
      </w:r>
      <w:r w:rsidRPr="00AA65B3">
        <w:t>skład związku metropolitalnego położonych w granicach powiatów wchodzących</w:t>
      </w:r>
      <w:r w:rsidR="00420F45" w:rsidRPr="00AA65B3">
        <w:t xml:space="preserve"> w</w:t>
      </w:r>
      <w:r w:rsidR="00420F45">
        <w:t> </w:t>
      </w:r>
      <w:r w:rsidRPr="00AA65B3">
        <w:t>skład związku metropolitalnego,</w:t>
      </w:r>
    </w:p>
    <w:p w14:paraId="14EBA1C2" w14:textId="77777777" w:rsidR="00AA65B3" w:rsidRPr="00AA65B3" w:rsidRDefault="00AA65B3" w:rsidP="00EF5A20">
      <w:pPr>
        <w:pStyle w:val="LEGWMATFIZCHEMlegendawzorumatfizlubchem"/>
      </w:pPr>
      <w:r w:rsidRPr="00AA65B3">
        <w:t>Dmp – oznacza dochody mieszkańców gmin niewchodzących</w:t>
      </w:r>
      <w:r w:rsidR="00420F45" w:rsidRPr="00AA65B3">
        <w:t xml:space="preserve"> w</w:t>
      </w:r>
      <w:r w:rsidR="00420F45">
        <w:t> </w:t>
      </w:r>
      <w:r w:rsidRPr="00AA65B3">
        <w:t>skład związku metropolitalnego położonych w granicach powiatów wchodzących</w:t>
      </w:r>
      <w:r w:rsidR="00420F45" w:rsidRPr="00AA65B3">
        <w:t xml:space="preserve"> w</w:t>
      </w:r>
      <w:r w:rsidR="00420F45">
        <w:t> </w:t>
      </w:r>
      <w:r w:rsidRPr="00AA65B3">
        <w:t>skład związku metropolitalnego.</w:t>
      </w:r>
    </w:p>
    <w:p w14:paraId="2EA95C21" w14:textId="77777777" w:rsidR="0005324F" w:rsidRDefault="0069723B" w:rsidP="0069723B">
      <w:pPr>
        <w:pStyle w:val="USTustnpkodeksu"/>
      </w:pPr>
      <w:r w:rsidRPr="0069723B">
        <w:lastRenderedPageBreak/>
        <w:t>9</w:t>
      </w:r>
      <w:r w:rsidR="00D21B68" w:rsidRPr="0069723B">
        <w:t>.</w:t>
      </w:r>
      <w:r w:rsidR="0005324F" w:rsidRPr="003D5EC6">
        <w:rPr>
          <w:rStyle w:val="Pogrubienie"/>
          <w:b w:val="0"/>
          <w:bCs/>
        </w:rPr>
        <w:t xml:space="preserve"> </w:t>
      </w:r>
      <w:r w:rsidR="0005324F" w:rsidRPr="00767750">
        <w:t>Dochód podatników,</w:t>
      </w:r>
      <w:r w:rsidR="00171F22" w:rsidRPr="00767750">
        <w:t xml:space="preserve"> o </w:t>
      </w:r>
      <w:r w:rsidR="0005324F" w:rsidRPr="00767750">
        <w:t>których mowa</w:t>
      </w:r>
      <w:r w:rsidR="00420F45" w:rsidRPr="00767750">
        <w:t xml:space="preserve"> w</w:t>
      </w:r>
      <w:r w:rsidR="00420F45">
        <w:t> ust. </w:t>
      </w:r>
      <w:r w:rsidR="00420F45" w:rsidRPr="00767750">
        <w:t>2</w:t>
      </w:r>
      <w:r w:rsidR="00420F45">
        <w:t xml:space="preserve"> i </w:t>
      </w:r>
      <w:r w:rsidR="009956C2" w:rsidRPr="00767750">
        <w:t>6</w:t>
      </w:r>
      <w:r w:rsidR="0005324F" w:rsidRPr="00767750">
        <w:t>, ustala się na podstawie danych</w:t>
      </w:r>
      <w:r w:rsidR="00171F22" w:rsidRPr="00767750">
        <w:t xml:space="preserve"> z </w:t>
      </w:r>
      <w:r w:rsidR="0005324F" w:rsidRPr="00767750">
        <w:t>roku bazowego,</w:t>
      </w:r>
      <w:r w:rsidR="00171F22" w:rsidRPr="00767750">
        <w:t xml:space="preserve"> o </w:t>
      </w:r>
      <w:r w:rsidR="0005324F" w:rsidRPr="00767750">
        <w:t>którym mowa</w:t>
      </w:r>
      <w:r w:rsidR="00420F45" w:rsidRPr="00767750">
        <w:t xml:space="preserve"> w</w:t>
      </w:r>
      <w:r w:rsidR="00420F45">
        <w:t> art. </w:t>
      </w:r>
      <w:r w:rsidR="00420F45" w:rsidRPr="00767750">
        <w:t>2</w:t>
      </w:r>
      <w:r w:rsidR="00420F45">
        <w:t xml:space="preserve"> pkt </w:t>
      </w:r>
      <w:r w:rsidR="0005324F" w:rsidRPr="00767750">
        <w:t>1</w:t>
      </w:r>
      <w:r w:rsidR="00171F22" w:rsidRPr="00767750">
        <w:t>0 </w:t>
      </w:r>
      <w:r w:rsidR="0005324F" w:rsidRPr="00767750">
        <w:t>ustawy</w:t>
      </w:r>
      <w:r w:rsidR="00171F22" w:rsidRPr="00767750">
        <w:t xml:space="preserve"> z </w:t>
      </w:r>
      <w:r w:rsidR="0005324F" w:rsidRPr="00767750">
        <w:t>dnia 1</w:t>
      </w:r>
      <w:r w:rsidR="006E6036" w:rsidRPr="00767750">
        <w:t> </w:t>
      </w:r>
      <w:r w:rsidR="0005324F" w:rsidRPr="00767750">
        <w:t>października 202</w:t>
      </w:r>
      <w:r w:rsidR="00171F22" w:rsidRPr="00767750">
        <w:t>4 </w:t>
      </w:r>
      <w:r w:rsidR="0005324F" w:rsidRPr="00767750">
        <w:t>r.</w:t>
      </w:r>
      <w:r w:rsidR="00171F22" w:rsidRPr="00767750">
        <w:t xml:space="preserve"> o </w:t>
      </w:r>
      <w:r w:rsidR="0005324F" w:rsidRPr="00767750">
        <w:t>dochodach jednostek samorządu terytorialnego.</w:t>
      </w:r>
    </w:p>
    <w:p w14:paraId="324030DC" w14:textId="77777777" w:rsidR="0069723B" w:rsidRPr="003D5EC6" w:rsidRDefault="0069723B" w:rsidP="0069723B">
      <w:pPr>
        <w:pStyle w:val="USTustnpkodeksu"/>
        <w:rPr>
          <w:rStyle w:val="Ppogrubienie"/>
          <w:b w:val="0"/>
        </w:rPr>
      </w:pPr>
      <w:r>
        <w:t>10</w:t>
      </w:r>
      <w:r w:rsidRPr="003D5EC6">
        <w:t>. Dochody związku metropolitalnego z tytułu udziału w podatku dochodowym od osób fizycznych przekazuje Naczelnik Pierwszego Urzędu Skarbowego w Bydgoszczy na rachunek bankowy związku w dwunastu równych ratach miesięcznych, w terminie do 25. dnia każdego miesiąca.</w:t>
      </w:r>
      <w:r w:rsidRPr="00907988">
        <w:t xml:space="preserve"> Jeżeli związek metropolitalny został utworzony w trakcie roku kalendarzowego, </w:t>
      </w:r>
      <w:r>
        <w:t>liczbę rat</w:t>
      </w:r>
      <w:r w:rsidRPr="00907988">
        <w:t xml:space="preserve"> ustala się w proporcji liczby miesięcy pozostałych do zakończenia tego roku do całego roku</w:t>
      </w:r>
      <w:r>
        <w:t>.</w:t>
      </w:r>
    </w:p>
    <w:p w14:paraId="639F3DB7" w14:textId="18539FB3" w:rsidR="001E7005" w:rsidRPr="003D5EC6" w:rsidRDefault="001E7005" w:rsidP="001E7005">
      <w:pPr>
        <w:pStyle w:val="ARTartustawynprozporzdzenia"/>
      </w:pPr>
      <w:r w:rsidRPr="00883E1C">
        <w:rPr>
          <w:rStyle w:val="Ppogrubienie"/>
        </w:rPr>
        <w:t>Art. </w:t>
      </w:r>
      <w:r w:rsidR="009F1652" w:rsidRPr="00883E1C">
        <w:rPr>
          <w:rStyle w:val="Ppogrubienie"/>
        </w:rPr>
        <w:t>6</w:t>
      </w:r>
      <w:r w:rsidR="00FE0FEA">
        <w:rPr>
          <w:rStyle w:val="Ppogrubienie"/>
        </w:rPr>
        <w:t>3</w:t>
      </w:r>
      <w:r w:rsidRPr="00883E1C">
        <w:rPr>
          <w:rStyle w:val="Ppogrubienie"/>
        </w:rPr>
        <w:t>.</w:t>
      </w:r>
      <w:r w:rsidR="00C52F54">
        <w:t> </w:t>
      </w:r>
      <w:r w:rsidRPr="003D5EC6">
        <w:t>1.</w:t>
      </w:r>
      <w:r w:rsidR="00C52F54">
        <w:t> </w:t>
      </w:r>
      <w:r w:rsidRPr="003D5EC6">
        <w:t>Jednostki samorządu terytorialnego wchodzące w skład związku metropolitalnego są obowiązane</w:t>
      </w:r>
      <w:r w:rsidR="00FA3997">
        <w:t>,</w:t>
      </w:r>
      <w:r w:rsidRPr="003D5EC6">
        <w:t xml:space="preserve"> począwszy od roku</w:t>
      </w:r>
      <w:r w:rsidR="00FA3997">
        <w:t xml:space="preserve"> utworzenia związku metropolitalnego,</w:t>
      </w:r>
      <w:r w:rsidRPr="003D5EC6">
        <w:t xml:space="preserve"> </w:t>
      </w:r>
      <w:r w:rsidR="00E05A43">
        <w:t xml:space="preserve">wnosić </w:t>
      </w:r>
      <w:r w:rsidR="00523995">
        <w:t xml:space="preserve">roczną </w:t>
      </w:r>
      <w:r w:rsidR="00E05A43">
        <w:t>składkę</w:t>
      </w:r>
      <w:r w:rsidRPr="003D5EC6">
        <w:t xml:space="preserve"> na rzecz </w:t>
      </w:r>
      <w:r w:rsidR="00FA3997">
        <w:t xml:space="preserve">tego </w:t>
      </w:r>
      <w:r w:rsidRPr="003D5EC6">
        <w:t>związku.</w:t>
      </w:r>
    </w:p>
    <w:p w14:paraId="6F0F6E7E" w14:textId="77777777" w:rsidR="001E7005" w:rsidRPr="003D5EC6" w:rsidRDefault="001E7005" w:rsidP="00C60C21">
      <w:pPr>
        <w:pStyle w:val="USTustnpkodeksu"/>
      </w:pPr>
      <w:r w:rsidRPr="003D5EC6">
        <w:t>2. Roczna składka</w:t>
      </w:r>
      <w:r w:rsidR="00523995">
        <w:t xml:space="preserve"> </w:t>
      </w:r>
      <w:r w:rsidRPr="003D5EC6">
        <w:t>składa się z części stałej i części zmiennej.</w:t>
      </w:r>
    </w:p>
    <w:p w14:paraId="3E0ECFE2" w14:textId="77777777" w:rsidR="001E7005" w:rsidRPr="003D5EC6" w:rsidRDefault="00E05A43" w:rsidP="00883E1C">
      <w:pPr>
        <w:pStyle w:val="USTustnpkodeksu"/>
        <w:keepNext/>
      </w:pPr>
      <w:r>
        <w:t>3</w:t>
      </w:r>
      <w:r w:rsidR="001E7005" w:rsidRPr="003D5EC6">
        <w:t>. Część stałą składki rocznej ustala się:</w:t>
      </w:r>
    </w:p>
    <w:p w14:paraId="5949F188" w14:textId="77777777" w:rsidR="001E7005" w:rsidRPr="003D5EC6" w:rsidRDefault="001E7005" w:rsidP="000B6012">
      <w:pPr>
        <w:pStyle w:val="PKTpunkt"/>
      </w:pPr>
      <w:r w:rsidRPr="003D5EC6">
        <w:t>1)</w:t>
      </w:r>
      <w:r w:rsidRPr="003D5EC6">
        <w:tab/>
        <w:t>dla gmin niebędących miastami na prawach powiatu, wchodzących w skład związku metropolitalnego, mnożąc 0,0024 przez dochód gminy z tytułu udziału w podatku dochodowym od osób fizycznych, o którym mowa</w:t>
      </w:r>
      <w:r w:rsidR="00420F45" w:rsidRPr="003D5EC6">
        <w:t xml:space="preserve"> w</w:t>
      </w:r>
      <w:r w:rsidR="00420F45">
        <w:t> art. </w:t>
      </w:r>
      <w:r w:rsidRPr="003D5EC6">
        <w:t>1</w:t>
      </w:r>
      <w:r w:rsidR="00420F45" w:rsidRPr="003D5EC6">
        <w:t>1</w:t>
      </w:r>
      <w:r w:rsidR="00420F45">
        <w:t xml:space="preserve"> ust. </w:t>
      </w:r>
      <w:r w:rsidRPr="003D5EC6">
        <w:t>1 ustawy z dnia 1 października 2024 r. o dochodach jednostek samorządu terytorialnego, ustalony na rok budżetowy;</w:t>
      </w:r>
    </w:p>
    <w:p w14:paraId="04C3E5D9" w14:textId="77777777" w:rsidR="001E7005" w:rsidRPr="003D5EC6" w:rsidRDefault="001E7005" w:rsidP="000B6012">
      <w:pPr>
        <w:pStyle w:val="PKTpunkt"/>
      </w:pPr>
      <w:r w:rsidRPr="003D5EC6">
        <w:t>2)</w:t>
      </w:r>
      <w:r w:rsidRPr="003D5EC6">
        <w:tab/>
        <w:t>dla miast na prawach powiatu wchodzących w skład związku metropolitalnego, mnożąc 0,0024 przez dochód miasta na prawach powiatu z tytułu udziału w podatku dochodowym od osób fizycznych, o którym mowa</w:t>
      </w:r>
      <w:r w:rsidR="00420F45" w:rsidRPr="003D5EC6">
        <w:t xml:space="preserve"> w</w:t>
      </w:r>
      <w:r w:rsidR="00420F45">
        <w:t> art. </w:t>
      </w:r>
      <w:r w:rsidRPr="003D5EC6">
        <w:t>1</w:t>
      </w:r>
      <w:r w:rsidR="00420F45" w:rsidRPr="003D5EC6">
        <w:t>1</w:t>
      </w:r>
      <w:r w:rsidR="00420F45">
        <w:t xml:space="preserve"> ust. </w:t>
      </w:r>
      <w:r w:rsidRPr="003D5EC6">
        <w:t>1 ustawy z dnia 1 października 2024 r. o dochodach jednostek samorządu terytorialnego, ustalony na rok budżetowy;</w:t>
      </w:r>
    </w:p>
    <w:p w14:paraId="6A555779" w14:textId="77777777" w:rsidR="001E7005" w:rsidRPr="003D5EC6" w:rsidRDefault="001E7005" w:rsidP="000B6012">
      <w:pPr>
        <w:pStyle w:val="PKTpunkt"/>
      </w:pPr>
      <w:r w:rsidRPr="003D5EC6">
        <w:t>3)</w:t>
      </w:r>
      <w:r w:rsidRPr="003D5EC6">
        <w:tab/>
        <w:t>dla powiatów wchodzących w skład związku metropolitalnego, mnożąc 0,00069 przez dochód powiatu z tytułu udziału w podatku dochodowym od osób fizycznych, o którym mowa</w:t>
      </w:r>
      <w:r w:rsidR="00420F45" w:rsidRPr="003D5EC6">
        <w:t xml:space="preserve"> w</w:t>
      </w:r>
      <w:r w:rsidR="00420F45">
        <w:t> art. </w:t>
      </w:r>
      <w:r w:rsidRPr="003D5EC6">
        <w:t>1</w:t>
      </w:r>
      <w:r w:rsidR="00420F45" w:rsidRPr="003D5EC6">
        <w:t>1</w:t>
      </w:r>
      <w:r w:rsidR="00420F45">
        <w:t xml:space="preserve"> ust. </w:t>
      </w:r>
      <w:r w:rsidRPr="003D5EC6">
        <w:t>1 ustawy z dnia 1 października 2024 r. o dochodach jednostek samorządu terytorialnego, ustalony na rok budżetowy.</w:t>
      </w:r>
    </w:p>
    <w:p w14:paraId="6709AC26" w14:textId="77777777" w:rsidR="00E05A43" w:rsidRPr="00E05A43" w:rsidRDefault="00E05A43" w:rsidP="00883E1C">
      <w:pPr>
        <w:pStyle w:val="USTustnpkodeksu"/>
        <w:keepNext/>
      </w:pPr>
      <w:r>
        <w:t>4. W roku utworzenia związku metropolitalnego</w:t>
      </w:r>
      <w:r w:rsidRPr="00E05A43">
        <w:t xml:space="preserve"> część stałą składki rocznej ustala się:</w:t>
      </w:r>
    </w:p>
    <w:p w14:paraId="791E1CEC" w14:textId="77777777" w:rsidR="00E05A43" w:rsidRPr="00E05A43" w:rsidRDefault="00E05A43" w:rsidP="00C60C21">
      <w:pPr>
        <w:pStyle w:val="PKTpunkt"/>
      </w:pPr>
      <w:r w:rsidRPr="00E05A43">
        <w:t>1)</w:t>
      </w:r>
      <w:r w:rsidRPr="00E05A43">
        <w:tab/>
        <w:t>dl</w:t>
      </w:r>
      <w:r>
        <w:t>a gmin</w:t>
      </w:r>
      <w:r w:rsidRPr="00E05A43">
        <w:t xml:space="preserve"> niebędących miastami na prawach powiatu, wchodzących w skład związku metropolitalnego, mnożąc 0,00048 przez dochód gminy z tytułu udziału w podatku dochodowym od osób fizycznych, o którym mowa</w:t>
      </w:r>
      <w:r w:rsidR="00420F45" w:rsidRPr="00E05A43">
        <w:t xml:space="preserve"> w</w:t>
      </w:r>
      <w:r w:rsidR="00420F45">
        <w:t> art. </w:t>
      </w:r>
      <w:r w:rsidRPr="00E05A43">
        <w:t>1</w:t>
      </w:r>
      <w:r w:rsidR="00420F45" w:rsidRPr="00E05A43">
        <w:t>1</w:t>
      </w:r>
      <w:r w:rsidR="00420F45">
        <w:t xml:space="preserve"> ust. </w:t>
      </w:r>
      <w:r w:rsidRPr="00E05A43">
        <w:t>1 ustawy z dnia 1 października 2024 r. o dochodach jednostek samorządu terytorialnego, ustalony na rok budżetowy;</w:t>
      </w:r>
    </w:p>
    <w:p w14:paraId="134871E3" w14:textId="77777777" w:rsidR="00E05A43" w:rsidRPr="00E05A43" w:rsidRDefault="00E05A43" w:rsidP="00C60C21">
      <w:pPr>
        <w:pStyle w:val="PKTpunkt"/>
      </w:pPr>
      <w:r w:rsidRPr="00E05A43">
        <w:lastRenderedPageBreak/>
        <w:t>2)</w:t>
      </w:r>
      <w:r w:rsidRPr="00E05A43">
        <w:tab/>
        <w:t>dla miast na prawach powiatu wchodzących w skład związku metropolitalnego, mnożąc 0,00048 przez dochód miasta na prawach powiatu z tytułu udziału w podatku dochodowym od osób fizycznych, o którym mowa</w:t>
      </w:r>
      <w:r w:rsidR="00420F45" w:rsidRPr="00E05A43">
        <w:t xml:space="preserve"> w</w:t>
      </w:r>
      <w:r w:rsidR="00420F45">
        <w:t> art. </w:t>
      </w:r>
      <w:r w:rsidRPr="00E05A43">
        <w:t>1</w:t>
      </w:r>
      <w:r w:rsidR="00420F45" w:rsidRPr="00E05A43">
        <w:t>1</w:t>
      </w:r>
      <w:r w:rsidR="00420F45">
        <w:t xml:space="preserve"> ust. </w:t>
      </w:r>
      <w:r w:rsidRPr="00E05A43">
        <w:t>1 ustawy z dnia 1 października 2024 r. o dochodach jednostek samorządu terytorialnego, ustalony na rok budżetowy;</w:t>
      </w:r>
    </w:p>
    <w:p w14:paraId="5D45D785" w14:textId="77777777" w:rsidR="00E05A43" w:rsidRDefault="00E05A43" w:rsidP="00C60C21">
      <w:pPr>
        <w:pStyle w:val="PKTpunkt"/>
      </w:pPr>
      <w:r w:rsidRPr="00E05A43">
        <w:t>3)</w:t>
      </w:r>
      <w:r w:rsidRPr="00E05A43">
        <w:tab/>
        <w:t>dla powiatów wchodzących w skład związku metropolitalnego, mnożąc 0,00014 przez dochód powiatu z tytułu udziału w podatku dochodowym od osób fizycznych, o którym mowa</w:t>
      </w:r>
      <w:r w:rsidR="00420F45" w:rsidRPr="00E05A43">
        <w:t xml:space="preserve"> w</w:t>
      </w:r>
      <w:r w:rsidR="00420F45">
        <w:t> art. </w:t>
      </w:r>
      <w:r w:rsidRPr="00E05A43">
        <w:t>1</w:t>
      </w:r>
      <w:r w:rsidR="00420F45" w:rsidRPr="00E05A43">
        <w:t>1</w:t>
      </w:r>
      <w:r w:rsidR="00420F45">
        <w:t xml:space="preserve"> ust. </w:t>
      </w:r>
      <w:r w:rsidRPr="00E05A43">
        <w:t>1 ustawy z dnia 1 października 2024 r. o dochodach jednostek samorządu terytorialnego, ustalony na rok budżetowy.</w:t>
      </w:r>
    </w:p>
    <w:p w14:paraId="5B6A0326" w14:textId="77777777" w:rsidR="00E05A43" w:rsidRDefault="001E7005" w:rsidP="00C60C21">
      <w:pPr>
        <w:pStyle w:val="USTustnpkodeksu"/>
      </w:pPr>
      <w:r w:rsidRPr="003D5EC6">
        <w:t xml:space="preserve">5. Wysokość części zmiennej </w:t>
      </w:r>
      <w:r w:rsidR="00FB661D">
        <w:t xml:space="preserve">składki rocznej </w:t>
      </w:r>
      <w:r w:rsidRPr="003D5EC6">
        <w:t>jest zależna od liczby oraz zakresu przekazywanych przez jednostki samorządu terytorialnego związkowi metropolitalnemu zadań i odpowiada rzeczywistym kosztom ponoszonym przez jednostki samorządu terytorialnego na realizację tych zadań.</w:t>
      </w:r>
    </w:p>
    <w:p w14:paraId="0D07AFFC" w14:textId="77777777" w:rsidR="001E7005" w:rsidRPr="00AB5431" w:rsidRDefault="00E05A43" w:rsidP="00231EA1">
      <w:pPr>
        <w:pStyle w:val="USTustnpkodeksu"/>
      </w:pPr>
      <w:r>
        <w:t xml:space="preserve">6. </w:t>
      </w:r>
      <w:r w:rsidR="001E7005" w:rsidRPr="003D5EC6">
        <w:t xml:space="preserve">Szczegółowe zasady ustalania wysokości </w:t>
      </w:r>
      <w:r w:rsidR="00523995" w:rsidRPr="003D5EC6">
        <w:t xml:space="preserve">części </w:t>
      </w:r>
      <w:r w:rsidR="001E7005" w:rsidRPr="003D5EC6">
        <w:t xml:space="preserve">zmiennej </w:t>
      </w:r>
      <w:r w:rsidR="00FB661D">
        <w:t>składki rocznej</w:t>
      </w:r>
      <w:r w:rsidR="001E7005" w:rsidRPr="003D5EC6">
        <w:t xml:space="preserve"> oraz terminy płatności </w:t>
      </w:r>
      <w:r w:rsidR="00523995">
        <w:t>części stałej</w:t>
      </w:r>
      <w:r w:rsidR="00420F45">
        <w:t xml:space="preserve"> i </w:t>
      </w:r>
      <w:r w:rsidR="00523995">
        <w:t xml:space="preserve">części zmiennej </w:t>
      </w:r>
      <w:r w:rsidR="00FB661D">
        <w:t xml:space="preserve">składki rocznej </w:t>
      </w:r>
      <w:r w:rsidR="001E7005" w:rsidRPr="003D5EC6">
        <w:t>określa statut związku metropolitalnego.</w:t>
      </w:r>
    </w:p>
    <w:p w14:paraId="7AF70E97" w14:textId="77777777" w:rsidR="001E7005" w:rsidRPr="003D5EC6" w:rsidRDefault="00E05A43" w:rsidP="00D347AE">
      <w:pPr>
        <w:pStyle w:val="USTustnpkodeksu"/>
      </w:pPr>
      <w:r>
        <w:t>7</w:t>
      </w:r>
      <w:r w:rsidR="001E7005" w:rsidRPr="00F0419F">
        <w:t>. Jeżeli przemawia za tym ważny interes społeczny, związek metropolitalny może postanowić o sfinansowaniu całości lub części zadania powierzanego przez jednostki samorządu terytorialnego z </w:t>
      </w:r>
      <w:r w:rsidR="001E7005" w:rsidRPr="003D5EC6">
        <w:t>innych źród</w:t>
      </w:r>
      <w:r w:rsidR="00731705">
        <w:t>eł dochodów związku metropolital</w:t>
      </w:r>
      <w:r w:rsidR="001E7005" w:rsidRPr="003D5EC6">
        <w:t xml:space="preserve">nego niż </w:t>
      </w:r>
      <w:r w:rsidRPr="003D5EC6">
        <w:t xml:space="preserve">część </w:t>
      </w:r>
      <w:r w:rsidR="001E7005" w:rsidRPr="003D5EC6">
        <w:t>zmienna składki rocznej.</w:t>
      </w:r>
    </w:p>
    <w:p w14:paraId="72F7B1F6" w14:textId="5B2252B8" w:rsidR="001E7005" w:rsidRPr="003D5EC6" w:rsidRDefault="00E05A43" w:rsidP="00D347AE">
      <w:pPr>
        <w:pStyle w:val="USTustnpkodeksu"/>
      </w:pPr>
      <w:r>
        <w:t>8</w:t>
      </w:r>
      <w:r w:rsidR="001E7005" w:rsidRPr="003D5EC6">
        <w:t xml:space="preserve">. Do </w:t>
      </w:r>
      <w:r w:rsidR="00FA3997">
        <w:t>rocznej składki</w:t>
      </w:r>
      <w:r w:rsidR="001E7005" w:rsidRPr="003D5EC6">
        <w:t xml:space="preserve"> stosuje się odpowiednio przepisy działu III ustawy z dnia 29 sierpnia 1997 r. – Ordynacja podatkowa (</w:t>
      </w:r>
      <w:r w:rsidR="00420F45">
        <w:t>Dz. U.</w:t>
      </w:r>
      <w:r w:rsidR="001E7005" w:rsidRPr="003D5EC6">
        <w:t xml:space="preserve"> z 2025 r.</w:t>
      </w:r>
      <w:r w:rsidR="00420F45">
        <w:t xml:space="preserve"> poz. </w:t>
      </w:r>
      <w:r w:rsidR="00AD53BE" w:rsidRPr="003D5EC6">
        <w:t>111,</w:t>
      </w:r>
      <w:r w:rsidR="00171F22" w:rsidRPr="003D5EC6">
        <w:t xml:space="preserve"> z </w:t>
      </w:r>
      <w:r w:rsidR="000B6012" w:rsidRPr="003D5EC6">
        <w:t>późn. zm.</w:t>
      </w:r>
      <w:bookmarkStart w:id="18" w:name="_Ref216170687"/>
      <w:r w:rsidR="000B6012" w:rsidRPr="003D5EC6">
        <w:rPr>
          <w:rStyle w:val="Odwoanieprzypisudolnego"/>
        </w:rPr>
        <w:footnoteReference w:id="3"/>
      </w:r>
      <w:bookmarkEnd w:id="18"/>
      <w:r w:rsidR="000B6012" w:rsidRPr="003D5EC6">
        <w:rPr>
          <w:rStyle w:val="IGindeksgrny"/>
        </w:rPr>
        <w:t>)</w:t>
      </w:r>
      <w:r w:rsidR="001E7005" w:rsidRPr="003D5EC6">
        <w:t xml:space="preserve">), z tym </w:t>
      </w:r>
      <w:r w:rsidR="00FB661D" w:rsidRPr="003D5EC6">
        <w:t>że</w:t>
      </w:r>
      <w:r w:rsidR="00FB661D">
        <w:t> </w:t>
      </w:r>
      <w:r w:rsidR="001E7005" w:rsidRPr="003D5EC6">
        <w:t xml:space="preserve">kompetencje organu podatkowego wykonuje </w:t>
      </w:r>
      <w:r w:rsidR="001F02D6">
        <w:t>przewodniczący</w:t>
      </w:r>
      <w:r w:rsidR="001F02D6" w:rsidRPr="003D5EC6">
        <w:t xml:space="preserve"> </w:t>
      </w:r>
      <w:r w:rsidR="001E7005" w:rsidRPr="003D5EC6">
        <w:t>zarządu.</w:t>
      </w:r>
    </w:p>
    <w:p w14:paraId="237314FE" w14:textId="77777777" w:rsidR="001E7005" w:rsidRPr="003D5EC6" w:rsidRDefault="001E7005" w:rsidP="001E7005">
      <w:pPr>
        <w:pStyle w:val="ROZDZODDZOZNoznaczenierozdziauluboddziau"/>
      </w:pPr>
      <w:r w:rsidRPr="003D5EC6">
        <w:t xml:space="preserve">Rozdział </w:t>
      </w:r>
      <w:bookmarkStart w:id="19" w:name="_heading=h.hadgaqn1befz"/>
      <w:bookmarkEnd w:id="19"/>
      <w:r w:rsidRPr="003D5EC6">
        <w:t>8</w:t>
      </w:r>
    </w:p>
    <w:p w14:paraId="10F91A09" w14:textId="77777777" w:rsidR="001E7005" w:rsidRPr="00EF5A20" w:rsidRDefault="001E7005" w:rsidP="00EF5A20">
      <w:pPr>
        <w:pStyle w:val="ROZDZODDZPRZEDMprzedmiotregulacjirozdziauluboddziau"/>
      </w:pPr>
      <w:r w:rsidRPr="00EF5A20">
        <w:t>Zmiany w przepisach obowiązujących</w:t>
      </w:r>
    </w:p>
    <w:p w14:paraId="3F6882DE" w14:textId="4ECC3BA1" w:rsidR="001E7005" w:rsidRPr="003D5EC6" w:rsidRDefault="001E7005" w:rsidP="00883E1C">
      <w:pPr>
        <w:pStyle w:val="ARTartustawynprozporzdzenia"/>
        <w:keepNext/>
      </w:pPr>
      <w:r w:rsidRPr="00883E1C">
        <w:rPr>
          <w:rStyle w:val="Ppogrubienie"/>
        </w:rPr>
        <w:t>Art. </w:t>
      </w:r>
      <w:r w:rsidR="009F1652" w:rsidRPr="00883E1C">
        <w:rPr>
          <w:rStyle w:val="Ppogrubienie"/>
        </w:rPr>
        <w:t>6</w:t>
      </w:r>
      <w:r w:rsidR="00FE0FEA">
        <w:rPr>
          <w:rStyle w:val="Ppogrubienie"/>
        </w:rPr>
        <w:t>4</w:t>
      </w:r>
      <w:r w:rsidRPr="00883E1C">
        <w:rPr>
          <w:rStyle w:val="Ppogrubienie"/>
        </w:rPr>
        <w:t>.</w:t>
      </w:r>
      <w:r w:rsidR="00C52F54">
        <w:t> </w:t>
      </w:r>
      <w:r w:rsidRPr="003D5EC6">
        <w:t>W ustawie z dnia 15 listopada 1984 r. – Prawo przewozowe (</w:t>
      </w:r>
      <w:r w:rsidR="00420F45">
        <w:t>Dz. U.</w:t>
      </w:r>
      <w:r w:rsidRPr="003D5EC6">
        <w:t xml:space="preserve"> z 20</w:t>
      </w:r>
      <w:r w:rsidRPr="003D5EC6">
        <w:rPr>
          <w:rStyle w:val="TEKSTOZNACZONYWDOKUMENCIERDOWYMJAKOUKRYTY"/>
          <w:color w:val="auto"/>
          <w:u w:val="none"/>
        </w:rPr>
        <w:t>2</w:t>
      </w:r>
      <w:r w:rsidRPr="003D5EC6">
        <w:t>4</w:t>
      </w:r>
      <w:r w:rsidRPr="003D5EC6">
        <w:rPr>
          <w:rStyle w:val="TEKSTOZNACZONYWDOKUMENCIERDOWYMJAKOUKRYTY"/>
          <w:color w:val="auto"/>
          <w:u w:val="none"/>
        </w:rPr>
        <w:t> </w:t>
      </w:r>
      <w:r w:rsidRPr="003D5EC6">
        <w:t>r.</w:t>
      </w:r>
      <w:r w:rsidR="00420F45">
        <w:t xml:space="preserve"> poz. </w:t>
      </w:r>
      <w:r w:rsidRPr="003D5EC6">
        <w:rPr>
          <w:rStyle w:val="TEKSTOZNACZONYWDOKUMENCIERDOWYMJAKOUKRYTY"/>
          <w:color w:val="auto"/>
          <w:u w:val="none"/>
        </w:rPr>
        <w:t>1262</w:t>
      </w:r>
      <w:r w:rsidRPr="003D5EC6">
        <w:t>) wprowadza się następujące zmiany:</w:t>
      </w:r>
    </w:p>
    <w:p w14:paraId="27714FF3" w14:textId="77777777" w:rsidR="001E7005" w:rsidRPr="003D5EC6" w:rsidRDefault="001E7005" w:rsidP="00883E1C">
      <w:pPr>
        <w:pStyle w:val="PKTpunkt"/>
        <w:keepNext/>
      </w:pPr>
      <w:r w:rsidRPr="003D5EC6">
        <w:t>1)</w:t>
      </w:r>
      <w:r w:rsidRPr="003D5EC6">
        <w:tab/>
        <w:t>w</w:t>
      </w:r>
      <w:r w:rsidR="00420F45">
        <w:t xml:space="preserve"> art. </w:t>
      </w:r>
      <w:r w:rsidRPr="003D5EC6">
        <w:t>1</w:t>
      </w:r>
      <w:r w:rsidR="00420F45" w:rsidRPr="003D5EC6">
        <w:t>5</w:t>
      </w:r>
      <w:r w:rsidR="00420F45">
        <w:t xml:space="preserve"> ust. </w:t>
      </w:r>
      <w:r w:rsidRPr="003D5EC6">
        <w:t>6 otrzymuje brzmienie:</w:t>
      </w:r>
    </w:p>
    <w:p w14:paraId="4114D3D3" w14:textId="77777777" w:rsidR="001E7005" w:rsidRPr="003D5EC6" w:rsidRDefault="00883E1C" w:rsidP="001E7005">
      <w:pPr>
        <w:pStyle w:val="ZUSTzmustartykuempunktem"/>
      </w:pPr>
      <w:r>
        <w:t>„</w:t>
      </w:r>
      <w:r w:rsidR="001E7005" w:rsidRPr="003D5EC6">
        <w:t xml:space="preserve">6. W odniesieniu do powiatowego regularnego przewozu osób przepisy porządkowe określa rada powiatu, w odniesieniu do wojewódzkiego regularnego </w:t>
      </w:r>
      <w:r w:rsidR="001E7005" w:rsidRPr="003D5EC6">
        <w:lastRenderedPageBreak/>
        <w:t>przewozu osób – sejmik województwa, a w odniesieniu do metropolitalnego regularnego przewozu osób – zgromadzenie związku metropolitalnego.</w:t>
      </w:r>
      <w:r>
        <w:t>”</w:t>
      </w:r>
      <w:r w:rsidR="001E7005" w:rsidRPr="003D5EC6">
        <w:t>;</w:t>
      </w:r>
    </w:p>
    <w:p w14:paraId="570F287B" w14:textId="77777777" w:rsidR="001E7005" w:rsidRPr="003D5EC6" w:rsidRDefault="001E7005" w:rsidP="00883E1C">
      <w:pPr>
        <w:pStyle w:val="PKTpunkt"/>
        <w:keepNext/>
      </w:pPr>
      <w:r w:rsidRPr="003D5EC6">
        <w:t>2)</w:t>
      </w:r>
      <w:r w:rsidRPr="003D5EC6">
        <w:tab/>
        <w:t>w</w:t>
      </w:r>
      <w:r w:rsidR="00420F45">
        <w:t xml:space="preserve"> art. </w:t>
      </w:r>
      <w:r w:rsidRPr="003D5EC6">
        <w:t>16</w:t>
      </w:r>
      <w:r w:rsidR="0003205C" w:rsidRPr="003D5EC6">
        <w:t>:</w:t>
      </w:r>
    </w:p>
    <w:p w14:paraId="7B90E6EC" w14:textId="77777777" w:rsidR="001E7005" w:rsidRPr="003D5EC6" w:rsidRDefault="001E7005" w:rsidP="00883E1C">
      <w:pPr>
        <w:pStyle w:val="LITlitera"/>
        <w:keepNext/>
      </w:pPr>
      <w:r w:rsidRPr="003D5EC6">
        <w:rPr>
          <w:rStyle w:val="TEKSTOZNACZONYWDOKUMENCIERDOWYMJAKOUKRYTY"/>
          <w:color w:val="auto"/>
          <w:u w:val="none"/>
        </w:rPr>
        <w:t>a)</w:t>
      </w:r>
      <w:r w:rsidRPr="003D5EC6">
        <w:tab/>
        <w:t>ust. 4 </w:t>
      </w:r>
      <w:r w:rsidRPr="003D5EC6">
        <w:rPr>
          <w:rStyle w:val="TEKSTOZNACZONYWDOKUMENCIERDOWYMJAKOUKRYTY"/>
          <w:color w:val="auto"/>
          <w:u w:val="none"/>
        </w:rPr>
        <w:t xml:space="preserve">otrzymuje </w:t>
      </w:r>
      <w:r w:rsidRPr="003D5EC6">
        <w:t>brzmienie:</w:t>
      </w:r>
    </w:p>
    <w:p w14:paraId="00F7EFB0" w14:textId="78703EA8" w:rsidR="001E7005" w:rsidRPr="003D5EC6" w:rsidRDefault="00883E1C" w:rsidP="001E7005">
      <w:pPr>
        <w:pStyle w:val="ZLITUSTzmustliter"/>
      </w:pPr>
      <w:r>
        <w:t>„</w:t>
      </w:r>
      <w:r w:rsidR="001E7005" w:rsidRPr="003D5EC6">
        <w:t>4. Dane i informacje, o których mowa</w:t>
      </w:r>
      <w:r w:rsidR="00420F45" w:rsidRPr="003D5EC6">
        <w:t xml:space="preserve"> w</w:t>
      </w:r>
      <w:r w:rsidR="00420F45">
        <w:t> ust. </w:t>
      </w:r>
      <w:r w:rsidR="00420F45" w:rsidRPr="003D5EC6">
        <w:t>2</w:t>
      </w:r>
      <w:r w:rsidR="00420F45">
        <w:t xml:space="preserve"> i </w:t>
      </w:r>
      <w:r w:rsidR="001E7005" w:rsidRPr="003D5EC6">
        <w:t xml:space="preserve">3, </w:t>
      </w:r>
      <w:r w:rsidR="003B25EA" w:rsidRPr="003D5EC6">
        <w:t xml:space="preserve">są </w:t>
      </w:r>
      <w:r w:rsidR="001E7005" w:rsidRPr="003D5EC6">
        <w:t>zapisywane w pamięci elektronicznej biletu lub</w:t>
      </w:r>
      <w:r w:rsidR="00420F45" w:rsidRPr="003D5EC6">
        <w:t xml:space="preserve"> </w:t>
      </w:r>
      <w:r w:rsidR="00420F45">
        <w:t>w </w:t>
      </w:r>
      <w:r w:rsidR="001E7005" w:rsidRPr="003D5EC6">
        <w:t>systemie informatycznym realizującym sprzedaż on</w:t>
      </w:r>
      <w:r w:rsidR="00420F45">
        <w:noBreakHyphen/>
      </w:r>
      <w:r w:rsidR="001E7005" w:rsidRPr="003D5EC6">
        <w:t>line, jeżeli bilet ma formę elektroniczną.</w:t>
      </w:r>
      <w:r>
        <w:t>”</w:t>
      </w:r>
      <w:r w:rsidR="001E7005" w:rsidRPr="003D5EC6">
        <w:t>,</w:t>
      </w:r>
    </w:p>
    <w:p w14:paraId="42B2E178" w14:textId="77777777" w:rsidR="001E7005" w:rsidRPr="003D5EC6" w:rsidRDefault="001E7005" w:rsidP="00883E1C">
      <w:pPr>
        <w:pStyle w:val="LITlitera"/>
        <w:keepNext/>
      </w:pPr>
      <w:r w:rsidRPr="003D5EC6">
        <w:rPr>
          <w:rStyle w:val="TEKSTOZNACZONYWDOKUMENCIERDOWYMJAKOUKRYTY"/>
          <w:color w:val="auto"/>
          <w:u w:val="none"/>
        </w:rPr>
        <w:t>b)</w:t>
      </w:r>
      <w:r w:rsidRPr="003D5EC6">
        <w:tab/>
      </w:r>
      <w:r w:rsidRPr="003D5EC6">
        <w:rPr>
          <w:rStyle w:val="TEKSTOZNACZONYWDOKUMENCIERDOWYMJAKOUKRYTY"/>
          <w:color w:val="auto"/>
          <w:u w:val="none"/>
        </w:rPr>
        <w:t>dodaje się</w:t>
      </w:r>
      <w:r w:rsidR="00420F45">
        <w:rPr>
          <w:rStyle w:val="TEKSTOZNACZONYWDOKUMENCIERDOWYMJAKOUKRYTY"/>
          <w:color w:val="auto"/>
          <w:u w:val="none"/>
        </w:rPr>
        <w:t xml:space="preserve"> ust. </w:t>
      </w:r>
      <w:r w:rsidR="00420F45" w:rsidRPr="003D5EC6">
        <w:t>5</w:t>
      </w:r>
      <w:r w:rsidR="00420F45">
        <w:t xml:space="preserve"> w </w:t>
      </w:r>
      <w:r w:rsidRPr="003D5EC6">
        <w:t>brzmieniu:</w:t>
      </w:r>
    </w:p>
    <w:p w14:paraId="63808AB7" w14:textId="09413731" w:rsidR="00AF69FE" w:rsidRDefault="00883E1C" w:rsidP="00AF69FE">
      <w:pPr>
        <w:pStyle w:val="ZLITUSTzmustliter"/>
        <w:rPr>
          <w:rStyle w:val="TEKSTOZNACZONYWDOKUMENCIERDOWYMJAKOUKRYTY"/>
        </w:rPr>
      </w:pPr>
      <w:r>
        <w:t>„</w:t>
      </w:r>
      <w:r w:rsidR="001E7005" w:rsidRPr="003D5EC6">
        <w:t>5. W przypadku gdy przewoźnik wprowadził rozwiązania taryfowo</w:t>
      </w:r>
      <w:r w:rsidR="00420F45">
        <w:noBreakHyphen/>
      </w:r>
      <w:r w:rsidR="001E7005" w:rsidRPr="003D5EC6">
        <w:t xml:space="preserve">techniczne, które umożliwiają ustalenie </w:t>
      </w:r>
      <w:r w:rsidR="00D47AA5" w:rsidRPr="003D5EC6">
        <w:t xml:space="preserve">za pomocą środków technicznych </w:t>
      </w:r>
      <w:r w:rsidR="001E7005" w:rsidRPr="003D5EC6">
        <w:t>danych, o których mowa</w:t>
      </w:r>
      <w:r w:rsidR="00420F45" w:rsidRPr="003D5EC6">
        <w:t xml:space="preserve"> w</w:t>
      </w:r>
      <w:r w:rsidR="00420F45">
        <w:t> ust. </w:t>
      </w:r>
      <w:r w:rsidR="001E7005" w:rsidRPr="003D5EC6">
        <w:t>2, w trakcie podróży lub po jej zakończeniu, dopuszcza się zmianę tych danych, w tym wielokrotną, w toku realizacji umowy przewozowej, a także wystawienie biletu po zakończeniu podróży.</w:t>
      </w:r>
      <w:r>
        <w:t>”</w:t>
      </w:r>
      <w:r w:rsidR="001E7005" w:rsidRPr="003D5EC6">
        <w:t>;</w:t>
      </w:r>
    </w:p>
    <w:p w14:paraId="555676C8" w14:textId="77777777" w:rsidR="001E7005" w:rsidRPr="003D5EC6" w:rsidRDefault="001E7005" w:rsidP="00883E1C">
      <w:pPr>
        <w:pStyle w:val="PKTpunkt"/>
        <w:keepNext/>
      </w:pPr>
      <w:r w:rsidRPr="003D5EC6">
        <w:t>3)</w:t>
      </w:r>
      <w:r w:rsidR="00D774A8">
        <w:tab/>
      </w:r>
      <w:r w:rsidRPr="003D5EC6">
        <w:t>w</w:t>
      </w:r>
      <w:r w:rsidR="00420F45">
        <w:t xml:space="preserve"> art. </w:t>
      </w:r>
      <w:r w:rsidRPr="003D5EC6">
        <w:t>34a</w:t>
      </w:r>
      <w:r w:rsidR="00420F45">
        <w:t xml:space="preserve"> ust. </w:t>
      </w:r>
      <w:r w:rsidRPr="003D5EC6">
        <w:t>2 otrzymuje brzmienie:</w:t>
      </w:r>
    </w:p>
    <w:p w14:paraId="7117AA80" w14:textId="77777777" w:rsidR="001E7005" w:rsidRPr="003D5EC6" w:rsidRDefault="00883E1C" w:rsidP="001E7005">
      <w:pPr>
        <w:pStyle w:val="ZUSTzmustartykuempunktem"/>
      </w:pPr>
      <w:r>
        <w:t>„</w:t>
      </w:r>
      <w:r w:rsidR="001E7005" w:rsidRPr="003D5EC6">
        <w:t>2. W odniesieniu do gminnego, powiatowego, wojewódzkiego</w:t>
      </w:r>
      <w:r w:rsidR="00A615F2">
        <w:t xml:space="preserve"> </w:t>
      </w:r>
      <w:r w:rsidR="00231EA1">
        <w:t>lub</w:t>
      </w:r>
      <w:r w:rsidR="00231EA1" w:rsidRPr="003D5EC6">
        <w:t xml:space="preserve"> metropolitalnego</w:t>
      </w:r>
      <w:r w:rsidR="001E7005" w:rsidRPr="003D5EC6">
        <w:t xml:space="preserve"> regularnego przewozu osób przepisy, o których mowa</w:t>
      </w:r>
      <w:r w:rsidR="00420F45" w:rsidRPr="003D5EC6">
        <w:t xml:space="preserve"> w</w:t>
      </w:r>
      <w:r w:rsidR="00420F45">
        <w:t> ust. </w:t>
      </w:r>
      <w:r w:rsidR="001E7005" w:rsidRPr="003D5EC6">
        <w:t>1, określają odpowiednio rada gminy, rada powiatu, sejmik województwa albo zgromadzenie związku metropolitalnego, a w mieście stołecznym Warszawie – Rada miasta stołecznego Warszawy.</w:t>
      </w:r>
      <w:r>
        <w:t>”</w:t>
      </w:r>
      <w:r w:rsidR="001E7005" w:rsidRPr="003D5EC6">
        <w:t>.</w:t>
      </w:r>
    </w:p>
    <w:p w14:paraId="33F4D428" w14:textId="25EF0D3F" w:rsidR="001E7005" w:rsidRPr="009D5C1B" w:rsidRDefault="001E7005" w:rsidP="00EF5A20">
      <w:pPr>
        <w:pStyle w:val="ARTartustawynprozporzdzenia"/>
      </w:pPr>
      <w:r w:rsidRPr="009D5C1B">
        <w:rPr>
          <w:rStyle w:val="Ppogrubienie"/>
        </w:rPr>
        <w:t>Art. </w:t>
      </w:r>
      <w:r w:rsidR="009F1652" w:rsidRPr="009D5C1B">
        <w:rPr>
          <w:rStyle w:val="Ppogrubienie"/>
        </w:rPr>
        <w:t>6</w:t>
      </w:r>
      <w:r w:rsidR="00FE0FEA" w:rsidRPr="009D5C1B">
        <w:rPr>
          <w:rStyle w:val="Ppogrubienie"/>
        </w:rPr>
        <w:t>5</w:t>
      </w:r>
      <w:r w:rsidRPr="009D5C1B">
        <w:rPr>
          <w:rStyle w:val="Ppogrubienie"/>
        </w:rPr>
        <w:t>.</w:t>
      </w:r>
      <w:r w:rsidR="007F7255">
        <w:t> </w:t>
      </w:r>
      <w:r w:rsidRPr="009D5C1B">
        <w:t>W ustawie z dnia 8 marca 1990 r. o samorządzie gminnym (</w:t>
      </w:r>
      <w:r w:rsidR="00420F45" w:rsidRPr="009D5C1B">
        <w:t>Dz. U.</w:t>
      </w:r>
      <w:r w:rsidRPr="009D5C1B">
        <w:t xml:space="preserve"> z 2025 r.</w:t>
      </w:r>
      <w:r w:rsidR="00420F45" w:rsidRPr="009D5C1B">
        <w:t xml:space="preserve"> poz. </w:t>
      </w:r>
      <w:r w:rsidRPr="00EF5A20">
        <w:t>115</w:t>
      </w:r>
      <w:r w:rsidR="00420F45" w:rsidRPr="00EF5A20">
        <w:t>3 i </w:t>
      </w:r>
      <w:r w:rsidR="006F289A" w:rsidRPr="00EF5A20">
        <w:t>143</w:t>
      </w:r>
      <w:r w:rsidR="00420F45" w:rsidRPr="00EF5A20">
        <w:t>6 oraz z </w:t>
      </w:r>
      <w:r w:rsidR="00142998" w:rsidRPr="00EF5A20">
        <w:t>202</w:t>
      </w:r>
      <w:r w:rsidR="00420F45" w:rsidRPr="00EF5A20">
        <w:t>6 </w:t>
      </w:r>
      <w:r w:rsidR="00142998" w:rsidRPr="00EF5A20">
        <w:t>r.</w:t>
      </w:r>
      <w:r w:rsidR="00420F45" w:rsidRPr="00EF5A20">
        <w:t xml:space="preserve"> poz. </w:t>
      </w:r>
      <w:r w:rsidR="00142998" w:rsidRPr="00EF5A20">
        <w:t>252</w:t>
      </w:r>
      <w:r w:rsidRPr="00EF5A20">
        <w:t>)</w:t>
      </w:r>
      <w:r w:rsidR="00420F45" w:rsidRPr="00EF5A20">
        <w:t xml:space="preserve"> w art. </w:t>
      </w:r>
      <w:r w:rsidR="0075470B" w:rsidRPr="00EF5A20">
        <w:t>10b</w:t>
      </w:r>
      <w:r w:rsidRPr="009D5C1B">
        <w:t>:</w:t>
      </w:r>
    </w:p>
    <w:p w14:paraId="527BCC7C" w14:textId="77777777" w:rsidR="001E7005" w:rsidRPr="00EF5A20" w:rsidRDefault="001E7005" w:rsidP="00EF5A20">
      <w:pPr>
        <w:pStyle w:val="PKTpunkt"/>
      </w:pPr>
      <w:r w:rsidRPr="003D5EC6">
        <w:rPr>
          <w:rStyle w:val="TEKSTOZNACZONYWDOKUMENCIERDOWYMJAKOUKRYTY"/>
          <w:color w:val="auto"/>
          <w:u w:val="none"/>
        </w:rPr>
        <w:t>1)</w:t>
      </w:r>
      <w:r w:rsidRPr="003D5EC6">
        <w:tab/>
      </w:r>
      <w:r w:rsidRPr="00EF5A20">
        <w:t>ust. 1 otrzymuje brzmienie:</w:t>
      </w:r>
    </w:p>
    <w:p w14:paraId="72609599" w14:textId="2DAE974E" w:rsidR="00142998" w:rsidRPr="00AB5431" w:rsidRDefault="00883E1C" w:rsidP="0075470B">
      <w:pPr>
        <w:pStyle w:val="ZUSTzmustartykuempunktem"/>
      </w:pPr>
      <w:r>
        <w:rPr>
          <w:rStyle w:val="TEKSTOZNACZONYWDOKUMENCIERDOWYMJAKOUKRYTY"/>
          <w:color w:val="auto"/>
          <w:u w:val="none"/>
        </w:rPr>
        <w:t>„</w:t>
      </w:r>
      <w:r w:rsidR="001E7005" w:rsidRPr="003D5EC6">
        <w:rPr>
          <w:rStyle w:val="TEKSTOZNACZONYWDOKUMENCIERDOWYMJAKOUKRYTY"/>
          <w:color w:val="auto"/>
          <w:u w:val="none"/>
        </w:rPr>
        <w:t>1</w:t>
      </w:r>
      <w:r w:rsidR="001E7005" w:rsidRPr="003D5EC6">
        <w:t>.</w:t>
      </w:r>
      <w:r w:rsidR="005146DA">
        <w:t xml:space="preserve"> </w:t>
      </w:r>
      <w:r w:rsidR="001E7005" w:rsidRPr="003D5EC6">
        <w:t>Wspólną obsługę mogą prowadzić urząd gminy, inna jednostka organizacyjna gminy, jednostka organizacyjna związku międzygminnego, jednostka organizacyjna związku powiatowo</w:t>
      </w:r>
      <w:r w:rsidR="00420F45">
        <w:noBreakHyphen/>
      </w:r>
      <w:r w:rsidR="001E7005" w:rsidRPr="003D5EC6">
        <w:t>gminnego</w:t>
      </w:r>
      <w:r w:rsidR="00142998" w:rsidRPr="003D5EC6">
        <w:t xml:space="preserve"> albo spółka,</w:t>
      </w:r>
      <w:r w:rsidR="00420F45" w:rsidRPr="003D5EC6">
        <w:t xml:space="preserve"> o</w:t>
      </w:r>
      <w:r w:rsidR="00420F45">
        <w:t> </w:t>
      </w:r>
      <w:r w:rsidR="00142998" w:rsidRPr="003D5EC6">
        <w:t>której mowa</w:t>
      </w:r>
      <w:r w:rsidR="00420F45" w:rsidRPr="003D5EC6">
        <w:t xml:space="preserve"> w</w:t>
      </w:r>
      <w:r w:rsidR="00420F45">
        <w:t> art. </w:t>
      </w:r>
      <w:r w:rsidR="00420F45" w:rsidRPr="003D5EC6">
        <w:t>9</w:t>
      </w:r>
      <w:r w:rsidR="00420F45">
        <w:t xml:space="preserve"> ust. </w:t>
      </w:r>
      <w:r w:rsidR="00420F45" w:rsidRPr="003D5EC6">
        <w:t>1</w:t>
      </w:r>
      <w:r w:rsidR="00420F45">
        <w:t> </w:t>
      </w:r>
      <w:r w:rsidR="00142998" w:rsidRPr="003D5EC6">
        <w:t>ustawy</w:t>
      </w:r>
      <w:r w:rsidR="00420F45" w:rsidRPr="003D5EC6">
        <w:t xml:space="preserve"> z</w:t>
      </w:r>
      <w:r w:rsidR="00420F45">
        <w:t> </w:t>
      </w:r>
      <w:r w:rsidR="00142998" w:rsidRPr="003D5EC6">
        <w:t>dnia 2</w:t>
      </w:r>
      <w:r w:rsidR="00420F45" w:rsidRPr="003D5EC6">
        <w:t>0</w:t>
      </w:r>
      <w:r w:rsidR="00420F45">
        <w:t> </w:t>
      </w:r>
      <w:r w:rsidR="00142998" w:rsidRPr="003D5EC6">
        <w:t>grudnia 199</w:t>
      </w:r>
      <w:r w:rsidR="00420F45" w:rsidRPr="003D5EC6">
        <w:t>6</w:t>
      </w:r>
      <w:r w:rsidR="00420F45">
        <w:t> </w:t>
      </w:r>
      <w:r w:rsidR="00142998" w:rsidRPr="003D5EC6">
        <w:t>r.</w:t>
      </w:r>
      <w:r w:rsidR="00420F45" w:rsidRPr="003D5EC6">
        <w:t xml:space="preserve"> o</w:t>
      </w:r>
      <w:r w:rsidR="00420F45">
        <w:t> </w:t>
      </w:r>
      <w:r w:rsidR="00142998" w:rsidRPr="003D5EC6">
        <w:t>gospodarce komunalnej,</w:t>
      </w:r>
      <w:r w:rsidR="00420F45" w:rsidRPr="003D5EC6">
        <w:t xml:space="preserve"> w</w:t>
      </w:r>
      <w:r w:rsidR="00420F45">
        <w:t> </w:t>
      </w:r>
      <w:r w:rsidR="00142998" w:rsidRPr="003D5EC6">
        <w:t>tym spółka prawa handlowego powołana</w:t>
      </w:r>
      <w:r w:rsidR="00420F45" w:rsidRPr="003D5EC6">
        <w:t xml:space="preserve"> w</w:t>
      </w:r>
      <w:r w:rsidR="00420F45">
        <w:t> </w:t>
      </w:r>
      <w:r w:rsidR="00142998" w:rsidRPr="003D5EC6">
        <w:t xml:space="preserve">celu prowadzenia wspólnej obsługi, </w:t>
      </w:r>
      <w:r w:rsidR="001E7005" w:rsidRPr="003D5EC6">
        <w:t xml:space="preserve">a w przypadku gmin </w:t>
      </w:r>
      <w:r w:rsidR="00591C53">
        <w:t>wchodzących</w:t>
      </w:r>
      <w:r w:rsidR="00420F45">
        <w:t xml:space="preserve"> w </w:t>
      </w:r>
      <w:r w:rsidR="00591C53">
        <w:t>skład</w:t>
      </w:r>
      <w:r w:rsidR="001E7005" w:rsidRPr="003D5EC6">
        <w:t xml:space="preserve"> związku metropolitalnego – jednostka organizacyjna związku metropolitalnego, zwane dalej </w:t>
      </w:r>
      <w:r>
        <w:t>„</w:t>
      </w:r>
      <w:r w:rsidR="001E7005" w:rsidRPr="003D5EC6">
        <w:t>jednostkami obsługującymi</w:t>
      </w:r>
      <w:r w:rsidR="00D65C6B">
        <w:t>”</w:t>
      </w:r>
      <w:r w:rsidR="001E7005" w:rsidRPr="003D5EC6">
        <w:t>.</w:t>
      </w:r>
      <w:r>
        <w:t>”</w:t>
      </w:r>
      <w:r w:rsidR="001E7005" w:rsidRPr="003D5EC6">
        <w:t>;</w:t>
      </w:r>
    </w:p>
    <w:p w14:paraId="7E5805A4" w14:textId="77777777" w:rsidR="001E7005" w:rsidRPr="003D5EC6" w:rsidRDefault="001E7005" w:rsidP="00883E1C">
      <w:pPr>
        <w:pStyle w:val="PKTpunkt"/>
        <w:keepNext/>
      </w:pPr>
      <w:r w:rsidRPr="003D5EC6">
        <w:t>2)</w:t>
      </w:r>
      <w:r w:rsidRPr="003D5EC6">
        <w:tab/>
        <w:t>dodaje się</w:t>
      </w:r>
      <w:r w:rsidR="00420F45">
        <w:t xml:space="preserve"> ust. </w:t>
      </w:r>
      <w:r w:rsidR="00420F45" w:rsidRPr="003D5EC6">
        <w:t>6</w:t>
      </w:r>
      <w:r w:rsidR="00420F45">
        <w:t xml:space="preserve"> w </w:t>
      </w:r>
      <w:r w:rsidRPr="003D5EC6">
        <w:t>brzmieniu:</w:t>
      </w:r>
    </w:p>
    <w:p w14:paraId="11DD568C" w14:textId="77777777" w:rsidR="001E7005" w:rsidRPr="00AB5431" w:rsidRDefault="00883E1C" w:rsidP="0075470B">
      <w:pPr>
        <w:pStyle w:val="ZUSTzmustartykuempunktem"/>
      </w:pPr>
      <w:r>
        <w:t>„</w:t>
      </w:r>
      <w:r w:rsidR="001E7005" w:rsidRPr="003D5EC6">
        <w:t xml:space="preserve">6. Prowadzenie wspólnej obsługi przez jednostkę organizacyjną związku metropolitalnego jest finansowane w oparciu o część zmienną </w:t>
      </w:r>
      <w:r w:rsidR="00FB661D">
        <w:t xml:space="preserve">składki </w:t>
      </w:r>
      <w:r w:rsidR="008734B0" w:rsidRPr="003D5EC6">
        <w:t>rocznej</w:t>
      </w:r>
      <w:r w:rsidR="001E7005" w:rsidRPr="003D5EC6">
        <w:t xml:space="preserve"> na zasadach określonych w ustawie z dnia 9 marca 2017 r. o związku metropolitalnym </w:t>
      </w:r>
      <w:r w:rsidR="001E7005" w:rsidRPr="003D5EC6">
        <w:lastRenderedPageBreak/>
        <w:t>w województwie śląskim (</w:t>
      </w:r>
      <w:r w:rsidR="00420F45">
        <w:t>Dz. U.</w:t>
      </w:r>
      <w:r w:rsidR="001E7005" w:rsidRPr="00AB5431">
        <w:t xml:space="preserve"> z 2025 r.</w:t>
      </w:r>
      <w:r w:rsidR="00420F45">
        <w:t xml:space="preserve"> poz. </w:t>
      </w:r>
      <w:r w:rsidR="001E7005" w:rsidRPr="00AB5431">
        <w:t>186) oraz w ustawie z dnia … o związku metropolitalnym w województwie pomorskim (</w:t>
      </w:r>
      <w:r w:rsidR="00420F45">
        <w:t>Dz. U. poz. </w:t>
      </w:r>
      <w:r w:rsidR="001E7005" w:rsidRPr="00AB5431">
        <w:t>....).</w:t>
      </w:r>
      <w:r>
        <w:t>”</w:t>
      </w:r>
      <w:r w:rsidR="001E7005" w:rsidRPr="00AB5431">
        <w:t>.</w:t>
      </w:r>
    </w:p>
    <w:p w14:paraId="734DF6F9" w14:textId="3A125401" w:rsidR="001E7005" w:rsidRPr="003D5EC6" w:rsidRDefault="001E7005" w:rsidP="00883E1C">
      <w:pPr>
        <w:pStyle w:val="ARTartustawynprozporzdzenia"/>
        <w:keepNext/>
      </w:pPr>
      <w:r w:rsidRPr="00883E1C">
        <w:rPr>
          <w:rStyle w:val="Ppogrubienie"/>
        </w:rPr>
        <w:t>Art. </w:t>
      </w:r>
      <w:r w:rsidR="009F1652" w:rsidRPr="00883E1C">
        <w:rPr>
          <w:rStyle w:val="Ppogrubienie"/>
        </w:rPr>
        <w:t>6</w:t>
      </w:r>
      <w:r w:rsidR="00FE0FEA">
        <w:rPr>
          <w:rStyle w:val="Ppogrubienie"/>
        </w:rPr>
        <w:t>6</w:t>
      </w:r>
      <w:r w:rsidRPr="00883E1C">
        <w:rPr>
          <w:rStyle w:val="Ppogrubienie"/>
        </w:rPr>
        <w:t>.</w:t>
      </w:r>
      <w:r w:rsidR="007F7255">
        <w:t> </w:t>
      </w:r>
      <w:r w:rsidRPr="003D5EC6">
        <w:t>W ustawie z dnia 25 października 1991 r. o organizowaniu i prowadzeniu działalności kulturalnej (</w:t>
      </w:r>
      <w:r w:rsidR="00420F45">
        <w:t>Dz. U.</w:t>
      </w:r>
      <w:r w:rsidRPr="003D5EC6">
        <w:t xml:space="preserve"> z </w:t>
      </w:r>
      <w:r w:rsidR="00A113CC">
        <w:t>2026 r. poz. 457</w:t>
      </w:r>
      <w:r w:rsidRPr="003D5EC6">
        <w:t>)</w:t>
      </w:r>
      <w:r w:rsidR="00420F45" w:rsidRPr="003D5EC6">
        <w:t xml:space="preserve"> w</w:t>
      </w:r>
      <w:r w:rsidR="00420F45">
        <w:t> art. </w:t>
      </w:r>
      <w:r w:rsidRPr="003D5EC6">
        <w:t>28 dodaje się</w:t>
      </w:r>
      <w:r w:rsidR="00420F45">
        <w:t xml:space="preserve"> ust. </w:t>
      </w:r>
      <w:r w:rsidR="00420F45" w:rsidRPr="003D5EC6">
        <w:t>5</w:t>
      </w:r>
      <w:r w:rsidR="00420F45">
        <w:t xml:space="preserve"> w </w:t>
      </w:r>
      <w:r w:rsidRPr="003D5EC6">
        <w:t>brzmieniu:</w:t>
      </w:r>
    </w:p>
    <w:p w14:paraId="11089E8E" w14:textId="77777777" w:rsidR="001E7005" w:rsidRPr="003D5EC6" w:rsidRDefault="00883E1C" w:rsidP="00EF5A20">
      <w:pPr>
        <w:pStyle w:val="ZUSTzmustartykuempunktem"/>
      </w:pPr>
      <w:r>
        <w:t>„</w:t>
      </w:r>
      <w:r w:rsidR="001E7005" w:rsidRPr="003D5EC6">
        <w:t>5. Związek metropolitalny może przekazywać instytucjom kultury środki finansowe w formie dotacji celowej na finansowanie lub dofinansowanie kosztów realizacji inwestycji lub na realizację zadań i programów ważnych z punktu widzenia polityki rozwoju kultury oraz ochrony dziedzictwa kulturowego obszaru</w:t>
      </w:r>
      <w:r w:rsidR="00A876BD">
        <w:t xml:space="preserve"> związku </w:t>
      </w:r>
      <w:r w:rsidR="001E7005" w:rsidRPr="003D5EC6">
        <w:t>metropolitalnego.</w:t>
      </w:r>
      <w:r>
        <w:t>”</w:t>
      </w:r>
      <w:r w:rsidR="001E7005" w:rsidRPr="003D5EC6">
        <w:t>.</w:t>
      </w:r>
    </w:p>
    <w:p w14:paraId="12B756E0" w14:textId="6C2D76B6" w:rsidR="001E7005" w:rsidRPr="003D5EC6" w:rsidRDefault="001E7005" w:rsidP="00EF5A20">
      <w:pPr>
        <w:pStyle w:val="ARTartustawynprozporzdzenia"/>
        <w:rPr>
          <w:rStyle w:val="Pogrubienie"/>
          <w:b w:val="0"/>
          <w:bCs w:val="0"/>
        </w:rPr>
      </w:pPr>
      <w:r w:rsidRPr="00883E1C">
        <w:rPr>
          <w:rStyle w:val="Ppogrubienie"/>
        </w:rPr>
        <w:t>Art. </w:t>
      </w:r>
      <w:r w:rsidR="009F1652" w:rsidRPr="00883E1C">
        <w:rPr>
          <w:rStyle w:val="Ppogrubienie"/>
        </w:rPr>
        <w:t>6</w:t>
      </w:r>
      <w:r w:rsidR="00FE0FEA">
        <w:rPr>
          <w:rStyle w:val="Ppogrubienie"/>
        </w:rPr>
        <w:t>7</w:t>
      </w:r>
      <w:r w:rsidRPr="00883E1C">
        <w:rPr>
          <w:rStyle w:val="Ppogrubienie"/>
        </w:rPr>
        <w:t>.</w:t>
      </w:r>
      <w:r w:rsidR="007F7255">
        <w:t> </w:t>
      </w:r>
      <w:r w:rsidRPr="003D5EC6">
        <w:rPr>
          <w:rStyle w:val="Pogrubienie"/>
          <w:b w:val="0"/>
          <w:bCs w:val="0"/>
        </w:rPr>
        <w:t>W ustawie z dnia 15 lutego 1992 r. o </w:t>
      </w:r>
      <w:r w:rsidRPr="009D5C1B">
        <w:rPr>
          <w:rStyle w:val="Pogrubienie"/>
          <w:b w:val="0"/>
          <w:bCs w:val="0"/>
        </w:rPr>
        <w:t>podatku</w:t>
      </w:r>
      <w:r w:rsidRPr="003D5EC6">
        <w:rPr>
          <w:rStyle w:val="Pogrubienie"/>
          <w:b w:val="0"/>
          <w:bCs w:val="0"/>
        </w:rPr>
        <w:t xml:space="preserve"> dochodowym od osób prawnych (</w:t>
      </w:r>
      <w:r w:rsidR="00420F45">
        <w:rPr>
          <w:rStyle w:val="Pogrubienie"/>
          <w:b w:val="0"/>
          <w:bCs w:val="0"/>
        </w:rPr>
        <w:t>Dz. U.</w:t>
      </w:r>
      <w:r w:rsidRPr="003D5EC6">
        <w:rPr>
          <w:rStyle w:val="Pogrubienie"/>
          <w:b w:val="0"/>
          <w:bCs w:val="0"/>
        </w:rPr>
        <w:t xml:space="preserve"> z 2025 r.</w:t>
      </w:r>
      <w:r w:rsidR="00420F45">
        <w:rPr>
          <w:rStyle w:val="Pogrubienie"/>
          <w:b w:val="0"/>
          <w:bCs w:val="0"/>
        </w:rPr>
        <w:t xml:space="preserve"> poz. </w:t>
      </w:r>
      <w:r w:rsidRPr="003D5EC6">
        <w:rPr>
          <w:rStyle w:val="Pogrubienie"/>
          <w:b w:val="0"/>
          <w:bCs w:val="0"/>
        </w:rPr>
        <w:t>278,</w:t>
      </w:r>
      <w:r w:rsidR="00171F22" w:rsidRPr="003D5EC6">
        <w:rPr>
          <w:rStyle w:val="Pogrubienie"/>
          <w:b w:val="0"/>
          <w:bCs w:val="0"/>
        </w:rPr>
        <w:t xml:space="preserve"> z </w:t>
      </w:r>
      <w:r w:rsidR="00517187" w:rsidRPr="003D5EC6">
        <w:rPr>
          <w:rStyle w:val="Pogrubienie"/>
          <w:b w:val="0"/>
          <w:bCs w:val="0"/>
        </w:rPr>
        <w:t>p</w:t>
      </w:r>
      <w:r w:rsidR="0038234B" w:rsidRPr="003D5EC6">
        <w:rPr>
          <w:rStyle w:val="Pogrubienie"/>
          <w:b w:val="0"/>
          <w:bCs w:val="0"/>
        </w:rPr>
        <w:t>ó</w:t>
      </w:r>
      <w:r w:rsidR="00517187" w:rsidRPr="003D5EC6">
        <w:rPr>
          <w:rStyle w:val="Pogrubienie"/>
          <w:b w:val="0"/>
          <w:bCs w:val="0"/>
        </w:rPr>
        <w:t>źn. zm.</w:t>
      </w:r>
      <w:r w:rsidR="00E24415" w:rsidRPr="003D5EC6">
        <w:rPr>
          <w:rStyle w:val="Odwoanieprzypisudolnego"/>
        </w:rPr>
        <w:footnoteReference w:id="4"/>
      </w:r>
      <w:r w:rsidR="00E24415" w:rsidRPr="003D5EC6">
        <w:rPr>
          <w:rStyle w:val="IGindeksgrny"/>
        </w:rPr>
        <w:t>)</w:t>
      </w:r>
      <w:r w:rsidRPr="003D5EC6">
        <w:rPr>
          <w:rStyle w:val="Pogrubienie"/>
          <w:b w:val="0"/>
          <w:bCs w:val="0"/>
        </w:rPr>
        <w:t>)</w:t>
      </w:r>
      <w:r w:rsidR="00420F45" w:rsidRPr="003D5EC6">
        <w:rPr>
          <w:rStyle w:val="Pogrubienie"/>
          <w:b w:val="0"/>
          <w:bCs w:val="0"/>
        </w:rPr>
        <w:t xml:space="preserve"> w</w:t>
      </w:r>
      <w:r w:rsidR="00420F45">
        <w:rPr>
          <w:rStyle w:val="Pogrubienie"/>
          <w:b w:val="0"/>
          <w:bCs w:val="0"/>
        </w:rPr>
        <w:t> art. </w:t>
      </w:r>
      <w:r w:rsidR="00E24415" w:rsidRPr="003D5EC6">
        <w:rPr>
          <w:rStyle w:val="Pogrubienie"/>
          <w:b w:val="0"/>
          <w:bCs w:val="0"/>
        </w:rPr>
        <w:t>1</w:t>
      </w:r>
      <w:r w:rsidR="00420F45" w:rsidRPr="003D5EC6">
        <w:rPr>
          <w:rStyle w:val="Pogrubienie"/>
          <w:b w:val="0"/>
          <w:bCs w:val="0"/>
        </w:rPr>
        <w:t>7</w:t>
      </w:r>
      <w:r w:rsidR="00420F45">
        <w:rPr>
          <w:rStyle w:val="Pogrubienie"/>
          <w:b w:val="0"/>
          <w:bCs w:val="0"/>
        </w:rPr>
        <w:t xml:space="preserve"> w ust. </w:t>
      </w:r>
      <w:r w:rsidR="00420F45" w:rsidRPr="003D5EC6">
        <w:rPr>
          <w:rStyle w:val="Pogrubienie"/>
          <w:b w:val="0"/>
          <w:bCs w:val="0"/>
        </w:rPr>
        <w:t>1</w:t>
      </w:r>
      <w:r w:rsidR="00420F45">
        <w:rPr>
          <w:rStyle w:val="Pogrubienie"/>
          <w:b w:val="0"/>
          <w:bCs w:val="0"/>
        </w:rPr>
        <w:t xml:space="preserve"> pkt </w:t>
      </w:r>
      <w:r w:rsidR="00E24415" w:rsidRPr="003D5EC6">
        <w:rPr>
          <w:rStyle w:val="Pogrubienie"/>
          <w:b w:val="0"/>
          <w:bCs w:val="0"/>
        </w:rPr>
        <w:t>4g</w:t>
      </w:r>
      <w:r w:rsidR="00C24080" w:rsidRPr="003D5EC6">
        <w:rPr>
          <w:rStyle w:val="Pogrubienie"/>
          <w:b w:val="0"/>
          <w:bCs w:val="0"/>
        </w:rPr>
        <w:t xml:space="preserve"> otrzymuje brzmienie</w:t>
      </w:r>
      <w:r w:rsidRPr="003D5EC6">
        <w:rPr>
          <w:rStyle w:val="Pogrubienie"/>
          <w:b w:val="0"/>
          <w:bCs w:val="0"/>
        </w:rPr>
        <w:t>:</w:t>
      </w:r>
    </w:p>
    <w:p w14:paraId="1E8C8613" w14:textId="77777777" w:rsidR="00C24080" w:rsidRPr="00EF5A20" w:rsidRDefault="00883E1C" w:rsidP="009D5C1B">
      <w:pPr>
        <w:pStyle w:val="ZPKTzmpktartykuempunktem"/>
      </w:pPr>
      <w:r w:rsidRPr="00EF5A20">
        <w:t>„</w:t>
      </w:r>
      <w:r w:rsidR="00C24080" w:rsidRPr="00EF5A20">
        <w:t>4g</w:t>
      </w:r>
      <w:r w:rsidR="00D774A8" w:rsidRPr="00EF5A20">
        <w:t>)</w:t>
      </w:r>
      <w:r w:rsidR="00D774A8" w:rsidRPr="00EF5A20">
        <w:tab/>
      </w:r>
      <w:r w:rsidR="00C24080" w:rsidRPr="00EF5A20">
        <w:t>dochody związków jednostek samorządu terytorialnego,</w:t>
      </w:r>
      <w:r w:rsidR="00171F22" w:rsidRPr="00EF5A20">
        <w:t xml:space="preserve"> w </w:t>
      </w:r>
      <w:r w:rsidR="00C24080" w:rsidRPr="00EF5A20">
        <w:t xml:space="preserve">tym związków metropolitalnych </w:t>
      </w:r>
      <w:r w:rsidR="00AE14D0" w:rsidRPr="009D5C1B">
        <w:t>–</w:t>
      </w:r>
      <w:r w:rsidR="00171F22" w:rsidRPr="00EF5A20">
        <w:t xml:space="preserve"> w </w:t>
      </w:r>
      <w:r w:rsidR="00C24080" w:rsidRPr="00EF5A20">
        <w:t>części przeznaczonej dla tych jednostek;</w:t>
      </w:r>
      <w:r w:rsidRPr="00EF5A20">
        <w:t>”</w:t>
      </w:r>
      <w:r w:rsidR="00A56279" w:rsidRPr="00EF5A20">
        <w:t>.</w:t>
      </w:r>
    </w:p>
    <w:p w14:paraId="1000514F" w14:textId="273027D8" w:rsidR="001E7005" w:rsidRPr="003D5EC6" w:rsidRDefault="001E7005" w:rsidP="00883E1C">
      <w:pPr>
        <w:pStyle w:val="ARTartustawynprozporzdzenia"/>
        <w:keepNext/>
      </w:pPr>
      <w:r w:rsidRPr="00883E1C">
        <w:rPr>
          <w:rStyle w:val="Ppogrubienie"/>
        </w:rPr>
        <w:t>Art.</w:t>
      </w:r>
      <w:r w:rsidR="00C5566A" w:rsidRPr="00883E1C">
        <w:rPr>
          <w:rStyle w:val="Ppogrubienie"/>
        </w:rPr>
        <w:t> </w:t>
      </w:r>
      <w:r w:rsidR="009F1652" w:rsidRPr="00883E1C">
        <w:rPr>
          <w:rStyle w:val="Ppogrubienie"/>
        </w:rPr>
        <w:t>6</w:t>
      </w:r>
      <w:r w:rsidR="00FE0FEA">
        <w:rPr>
          <w:rStyle w:val="Ppogrubienie"/>
        </w:rPr>
        <w:t>8</w:t>
      </w:r>
      <w:r w:rsidRPr="00883E1C">
        <w:rPr>
          <w:rStyle w:val="Ppogrubienie"/>
        </w:rPr>
        <w:t>.</w:t>
      </w:r>
      <w:r w:rsidR="007F7255">
        <w:t> </w:t>
      </w:r>
      <w:r w:rsidRPr="003D5EC6">
        <w:t>W ustawie z dnia 13 września 1996 r. o utrzymaniu czystości i porządku w gminach (</w:t>
      </w:r>
      <w:r w:rsidR="00420F45">
        <w:t>Dz. U.</w:t>
      </w:r>
      <w:r w:rsidR="00405A6E" w:rsidRPr="003D5EC6">
        <w:t xml:space="preserve"> z </w:t>
      </w:r>
      <w:r w:rsidR="00AD53BE" w:rsidRPr="003D5EC6">
        <w:t>202</w:t>
      </w:r>
      <w:r w:rsidR="00405A6E" w:rsidRPr="003D5EC6">
        <w:t>5 </w:t>
      </w:r>
      <w:r w:rsidR="00AD53BE" w:rsidRPr="003D5EC6">
        <w:t>r.</w:t>
      </w:r>
      <w:r w:rsidR="00420F45">
        <w:t xml:space="preserve"> poz. </w:t>
      </w:r>
      <w:r w:rsidRPr="003D5EC6">
        <w:t xml:space="preserve">733) </w:t>
      </w:r>
      <w:r w:rsidR="00AE14D0" w:rsidRPr="003D5EC6">
        <w:t>wprowadza się następujące zmiany</w:t>
      </w:r>
      <w:r w:rsidRPr="003D5EC6">
        <w:t>:</w:t>
      </w:r>
    </w:p>
    <w:p w14:paraId="773C0555" w14:textId="77777777" w:rsidR="001E7005" w:rsidRPr="003D5EC6" w:rsidRDefault="0088752B" w:rsidP="00883E1C">
      <w:pPr>
        <w:pStyle w:val="PKTpunkt"/>
        <w:keepNext/>
      </w:pPr>
      <w:r w:rsidRPr="003D5EC6">
        <w:t>1)</w:t>
      </w:r>
      <w:r w:rsidRPr="003D5EC6">
        <w:tab/>
      </w:r>
      <w:r w:rsidR="001E7005" w:rsidRPr="003D5EC6">
        <w:t>w</w:t>
      </w:r>
      <w:r w:rsidR="00420F45">
        <w:t xml:space="preserve"> art. </w:t>
      </w:r>
      <w:r w:rsidR="001E7005" w:rsidRPr="003D5EC6">
        <w:t>3</w:t>
      </w:r>
      <w:r w:rsidR="00420F45">
        <w:t xml:space="preserve"> ust. </w:t>
      </w:r>
      <w:r w:rsidR="001E7005" w:rsidRPr="003D5EC6">
        <w:t>4 otrzymuje brzmienie:</w:t>
      </w:r>
    </w:p>
    <w:p w14:paraId="54A59293" w14:textId="77777777" w:rsidR="001E7005" w:rsidRPr="00835886" w:rsidRDefault="00883E1C" w:rsidP="008D2571">
      <w:pPr>
        <w:pStyle w:val="ZUSTzmustartykuempunktem"/>
      </w:pPr>
      <w:r>
        <w:t>„</w:t>
      </w:r>
      <w:r w:rsidR="001E7005" w:rsidRPr="00835886">
        <w:t xml:space="preserve">4. Rada gminy może postanowić o zapewnieniu budowy, rozbudowy, modernizacji, utrzymaniu i eksploatacji własnej lub wspólnej z inną gminą lub gminami, lub wspólnej ze związkiem metropolitalnym instalacji do przetwarzania odpadów </w:t>
      </w:r>
      <w:r w:rsidR="007D47E1" w:rsidRPr="00835886">
        <w:t>powstałych</w:t>
      </w:r>
      <w:r w:rsidR="00420F45" w:rsidRPr="00835886">
        <w:t xml:space="preserve"> </w:t>
      </w:r>
      <w:r w:rsidR="00420F45" w:rsidRPr="008D2571">
        <w:t>z</w:t>
      </w:r>
      <w:r w:rsidR="00420F45">
        <w:t> </w:t>
      </w:r>
      <w:r w:rsidR="004B2FC9" w:rsidRPr="008D2571">
        <w:t>przetworzenia</w:t>
      </w:r>
      <w:r w:rsidR="004B2FC9" w:rsidRPr="00835886">
        <w:t xml:space="preserve"> </w:t>
      </w:r>
      <w:r w:rsidR="001E7005" w:rsidRPr="00835886">
        <w:t xml:space="preserve">odpadów </w:t>
      </w:r>
      <w:r w:rsidR="00051AE7" w:rsidRPr="00835886">
        <w:t>komunalnych, zgodnie</w:t>
      </w:r>
      <w:r w:rsidR="00171F22" w:rsidRPr="00835886">
        <w:t xml:space="preserve"> z </w:t>
      </w:r>
      <w:r w:rsidR="00051AE7" w:rsidRPr="00835886">
        <w:t>hierarchią sposobów postępowania</w:t>
      </w:r>
      <w:r w:rsidR="00171F22" w:rsidRPr="00835886">
        <w:t xml:space="preserve"> z </w:t>
      </w:r>
      <w:r w:rsidR="00051AE7" w:rsidRPr="00835886">
        <w:t>odpadami</w:t>
      </w:r>
      <w:r w:rsidR="00171F22" w:rsidRPr="00835886">
        <w:t xml:space="preserve"> i </w:t>
      </w:r>
      <w:r w:rsidR="007D47E1" w:rsidRPr="00835886">
        <w:t>zasad</w:t>
      </w:r>
      <w:r w:rsidR="001D48A6" w:rsidRPr="008D2571">
        <w:t>ą</w:t>
      </w:r>
      <w:r w:rsidR="00051AE7" w:rsidRPr="00835886">
        <w:t xml:space="preserve"> bliskości, jeżeli na lokalnym rynku brak jest takich instalacji lub istniejące instalacje mają niewystarczające moce przerobowe</w:t>
      </w:r>
      <w:r w:rsidR="00A56279" w:rsidRPr="00835886">
        <w:t>.</w:t>
      </w:r>
      <w:r>
        <w:t>”</w:t>
      </w:r>
      <w:r w:rsidR="00AD53BE" w:rsidRPr="00835886">
        <w:t>;</w:t>
      </w:r>
    </w:p>
    <w:p w14:paraId="6EF5059D" w14:textId="77777777" w:rsidR="001E7005" w:rsidRPr="003D5EC6" w:rsidRDefault="0088752B" w:rsidP="00883E1C">
      <w:pPr>
        <w:pStyle w:val="PKTpunkt"/>
        <w:keepNext/>
      </w:pPr>
      <w:r w:rsidRPr="003D5EC6">
        <w:t>2)</w:t>
      </w:r>
      <w:r w:rsidR="00C5566A" w:rsidRPr="003D5EC6">
        <w:tab/>
      </w:r>
      <w:r w:rsidR="001E7005" w:rsidRPr="003D5EC6">
        <w:t>po rozdziale 2a dodaje się rozdział 2b w brzmieniu:</w:t>
      </w:r>
    </w:p>
    <w:p w14:paraId="48E54DAC" w14:textId="77777777" w:rsidR="001E7005" w:rsidRPr="003D5EC6" w:rsidRDefault="00883E1C" w:rsidP="00517187">
      <w:pPr>
        <w:pStyle w:val="ZROZDZODDZOZNzmoznrozdzoddzartykuempunktem"/>
      </w:pPr>
      <w:r>
        <w:t>„</w:t>
      </w:r>
      <w:r w:rsidR="001E7005" w:rsidRPr="003D5EC6">
        <w:t>Rozdział 2b</w:t>
      </w:r>
    </w:p>
    <w:p w14:paraId="1FE1A038" w14:textId="77777777" w:rsidR="001E7005" w:rsidRPr="00EF5A20" w:rsidRDefault="001E7005" w:rsidP="00EF5A20">
      <w:pPr>
        <w:pStyle w:val="ZROZDZODDZPRZEDMzmprzedmrozdzoddzartykuempunktem"/>
      </w:pPr>
      <w:r w:rsidRPr="00EF5A20">
        <w:t>Zadania związków metropolitalnych</w:t>
      </w:r>
    </w:p>
    <w:p w14:paraId="2DCC4AED" w14:textId="77777777" w:rsidR="001E7005" w:rsidRPr="003D5EC6" w:rsidRDefault="001E7005" w:rsidP="00EF5A20">
      <w:pPr>
        <w:pStyle w:val="ZARTzmartartykuempunktem"/>
      </w:pPr>
      <w:r w:rsidRPr="003D5EC6">
        <w:t>Art. 4e. Związek metropolitalny może</w:t>
      </w:r>
      <w:r w:rsidR="00835886">
        <w:t>,</w:t>
      </w:r>
      <w:r w:rsidRPr="003D5EC6">
        <w:t xml:space="preserve"> w ramach swoich zadań</w:t>
      </w:r>
      <w:r w:rsidR="00835886">
        <w:t>,</w:t>
      </w:r>
      <w:r w:rsidRPr="003D5EC6">
        <w:t xml:space="preserve"> zapewnić budowę, rozbudowę, modernizację, utrzymanie i eksploatację własnych lub wspólnych z gminami instalacji do przetwarzania odpadów komunalnych, w tym instalacji komunalnych, o których mowa</w:t>
      </w:r>
      <w:r w:rsidR="00420F45" w:rsidRPr="003D5EC6">
        <w:t xml:space="preserve"> w</w:t>
      </w:r>
      <w:r w:rsidR="00420F45">
        <w:t> art. </w:t>
      </w:r>
      <w:r w:rsidRPr="003D5EC6">
        <w:t>38b</w:t>
      </w:r>
      <w:r w:rsidR="00420F45">
        <w:t xml:space="preserve"> ust. </w:t>
      </w:r>
      <w:r w:rsidR="00420F45" w:rsidRPr="003D5EC6">
        <w:t>1</w:t>
      </w:r>
      <w:r w:rsidR="00420F45">
        <w:t xml:space="preserve"> pkt </w:t>
      </w:r>
      <w:r w:rsidRPr="003D5EC6">
        <w:t>2 ustawy z dnia 14 grudnia 2012 r. o odpadach</w:t>
      </w:r>
      <w:r w:rsidR="00F91D16" w:rsidRPr="003D5EC6">
        <w:t>,</w:t>
      </w:r>
      <w:r w:rsidRPr="003D5EC6">
        <w:t xml:space="preserve"> lub </w:t>
      </w:r>
      <w:r w:rsidRPr="003D5EC6">
        <w:lastRenderedPageBreak/>
        <w:t>instalacji do przetwarzania odpadów powstałych z przetworzenia odpadów komunalnych</w:t>
      </w:r>
      <w:r w:rsidR="00500D6A" w:rsidRPr="003D5EC6">
        <w:t>, zgodnie</w:t>
      </w:r>
      <w:r w:rsidR="00420F45" w:rsidRPr="003D5EC6">
        <w:t xml:space="preserve"> z</w:t>
      </w:r>
      <w:r w:rsidR="00420F45">
        <w:t> </w:t>
      </w:r>
      <w:r w:rsidR="00500D6A" w:rsidRPr="003D5EC6">
        <w:t>hierarchią sposobów postępowania</w:t>
      </w:r>
      <w:r w:rsidR="00420F45" w:rsidRPr="003D5EC6">
        <w:t xml:space="preserve"> z</w:t>
      </w:r>
      <w:r w:rsidR="00420F45">
        <w:t> </w:t>
      </w:r>
      <w:r w:rsidR="00500D6A" w:rsidRPr="003D5EC6">
        <w:t>odpadami</w:t>
      </w:r>
      <w:r w:rsidR="00420F45" w:rsidRPr="003D5EC6">
        <w:t xml:space="preserve"> i</w:t>
      </w:r>
      <w:r w:rsidR="00420F45">
        <w:t> </w:t>
      </w:r>
      <w:r w:rsidR="00500D6A" w:rsidRPr="003D5EC6">
        <w:t>zasadą bliskości</w:t>
      </w:r>
      <w:r w:rsidR="00D63EEC" w:rsidRPr="003D5EC6">
        <w:t>.</w:t>
      </w:r>
    </w:p>
    <w:p w14:paraId="116343FC" w14:textId="77777777" w:rsidR="001E7005" w:rsidRPr="003D5EC6" w:rsidRDefault="001E7005" w:rsidP="00517187">
      <w:pPr>
        <w:pStyle w:val="ZARTzmartartykuempunktem"/>
      </w:pPr>
      <w:r w:rsidRPr="003D5EC6">
        <w:t>Art. 4f. W sprawach, o których mowa</w:t>
      </w:r>
      <w:r w:rsidR="00420F45" w:rsidRPr="003D5EC6">
        <w:t xml:space="preserve"> w</w:t>
      </w:r>
      <w:r w:rsidR="00420F45">
        <w:t> art. </w:t>
      </w:r>
      <w:r w:rsidRPr="003D5EC6">
        <w:t>4e</w:t>
      </w:r>
      <w:r w:rsidR="004559F7" w:rsidRPr="003D5EC6">
        <w:t>,</w:t>
      </w:r>
      <w:r w:rsidRPr="003D5EC6">
        <w:t xml:space="preserve"> </w:t>
      </w:r>
      <w:r w:rsidR="00835886" w:rsidRPr="003D5EC6">
        <w:t xml:space="preserve">jest </w:t>
      </w:r>
      <w:r w:rsidRPr="003D5EC6">
        <w:t>wymagana uchwała zgromadzenia związku metropolitalnego.</w:t>
      </w:r>
      <w:r w:rsidR="00883E1C">
        <w:t>”</w:t>
      </w:r>
      <w:r w:rsidRPr="003D5EC6">
        <w:t>.</w:t>
      </w:r>
    </w:p>
    <w:p w14:paraId="2833E4E1" w14:textId="7D754987" w:rsidR="001E7005" w:rsidRPr="003D5EC6" w:rsidRDefault="001E7005" w:rsidP="00883E1C">
      <w:pPr>
        <w:pStyle w:val="ARTartustawynprozporzdzenia"/>
        <w:keepNext/>
      </w:pPr>
      <w:r w:rsidRPr="00883E1C">
        <w:rPr>
          <w:rStyle w:val="Ppogrubienie"/>
        </w:rPr>
        <w:t>Art. </w:t>
      </w:r>
      <w:r w:rsidR="00FE0FEA">
        <w:rPr>
          <w:rStyle w:val="Ppogrubienie"/>
        </w:rPr>
        <w:t>69</w:t>
      </w:r>
      <w:r w:rsidRPr="00883E1C">
        <w:rPr>
          <w:rStyle w:val="Ppogrubienie"/>
        </w:rPr>
        <w:t>.</w:t>
      </w:r>
      <w:r w:rsidR="007F7255">
        <w:t> </w:t>
      </w:r>
      <w:r w:rsidRPr="003D5EC6">
        <w:t>W ustawie z dnia 21 sierpnia 1997 r. o gospodarce nieruchomościami (</w:t>
      </w:r>
      <w:r w:rsidR="00420F45">
        <w:t>Dz. U.</w:t>
      </w:r>
      <w:r w:rsidRPr="003D5EC6">
        <w:t xml:space="preserve"> z 202</w:t>
      </w:r>
      <w:r w:rsidR="00231EA1">
        <w:t>6</w:t>
      </w:r>
      <w:r w:rsidRPr="003D5EC6">
        <w:t> r.</w:t>
      </w:r>
      <w:r w:rsidR="00420F45">
        <w:t xml:space="preserve"> poz. </w:t>
      </w:r>
      <w:r w:rsidR="00231EA1">
        <w:t>399</w:t>
      </w:r>
      <w:r w:rsidRPr="003D5EC6">
        <w:t>)</w:t>
      </w:r>
      <w:r w:rsidR="00420F45" w:rsidRPr="003D5EC6">
        <w:t xml:space="preserve"> w</w:t>
      </w:r>
      <w:r w:rsidR="00420F45">
        <w:t> art. </w:t>
      </w:r>
      <w:r w:rsidRPr="003D5EC6">
        <w:t>1</w:t>
      </w:r>
      <w:r w:rsidR="00420F45" w:rsidRPr="003D5EC6">
        <w:t>0</w:t>
      </w:r>
      <w:r w:rsidR="00420F45">
        <w:t xml:space="preserve"> ust. </w:t>
      </w:r>
      <w:r w:rsidRPr="003D5EC6">
        <w:t>2 otrzymuje brzmienie:</w:t>
      </w:r>
    </w:p>
    <w:p w14:paraId="69E04668" w14:textId="77777777" w:rsidR="001E7005" w:rsidRPr="003D5EC6" w:rsidRDefault="00883E1C" w:rsidP="00EF5A20">
      <w:pPr>
        <w:pStyle w:val="ZUSTzmustartykuempunktem"/>
        <w:rPr>
          <w:rStyle w:val="Ppogrubienie"/>
          <w:rFonts w:cs="Times New Roman"/>
          <w:b w:val="0"/>
          <w:bCs/>
          <w:szCs w:val="24"/>
        </w:rPr>
      </w:pPr>
      <w:r>
        <w:t>„</w:t>
      </w:r>
      <w:r w:rsidR="001E7005" w:rsidRPr="003D5EC6">
        <w:t>2. Przepisy dotyczące jednostek samorządu terytorialnego stosuje się odpowiednio do związków tych jednostek</w:t>
      </w:r>
      <w:r w:rsidR="00766E02" w:rsidRPr="003D5EC6">
        <w:t xml:space="preserve"> oraz związków metropolitalnych</w:t>
      </w:r>
      <w:r w:rsidR="00A56279" w:rsidRPr="003D5EC6">
        <w:t>.</w:t>
      </w:r>
      <w:r>
        <w:rPr>
          <w:rStyle w:val="Ppogrubienie"/>
          <w:b w:val="0"/>
        </w:rPr>
        <w:t>”</w:t>
      </w:r>
      <w:r w:rsidR="001E7005" w:rsidRPr="003D5EC6">
        <w:rPr>
          <w:rStyle w:val="Ppogrubienie"/>
          <w:b w:val="0"/>
        </w:rPr>
        <w:t>.</w:t>
      </w:r>
    </w:p>
    <w:p w14:paraId="5BF9E63C" w14:textId="1792CBDD" w:rsidR="001E7005" w:rsidRPr="002C1DF0" w:rsidRDefault="001E7005" w:rsidP="00883E1C">
      <w:pPr>
        <w:pStyle w:val="ARTartustawynprozporzdzenia"/>
        <w:keepNext/>
      </w:pPr>
      <w:r w:rsidRPr="00883E1C">
        <w:rPr>
          <w:rStyle w:val="Ppogrubienie"/>
        </w:rPr>
        <w:t>Art. </w:t>
      </w:r>
      <w:r w:rsidR="009F1652" w:rsidRPr="00883E1C">
        <w:rPr>
          <w:rStyle w:val="Ppogrubienie"/>
        </w:rPr>
        <w:t>7</w:t>
      </w:r>
      <w:r w:rsidR="00FE0FEA">
        <w:rPr>
          <w:rStyle w:val="Ppogrubienie"/>
        </w:rPr>
        <w:t>0</w:t>
      </w:r>
      <w:r w:rsidRPr="00883E1C">
        <w:rPr>
          <w:rStyle w:val="Ppogrubienie"/>
        </w:rPr>
        <w:t>.</w:t>
      </w:r>
      <w:r w:rsidR="007F7255">
        <w:t> </w:t>
      </w:r>
      <w:r w:rsidRPr="002C1DF0">
        <w:t>W ustawie z dnia 5 czerwca 1998 r. o samorządzie powiatowym (</w:t>
      </w:r>
      <w:r w:rsidR="00420F45">
        <w:t>Dz. U.</w:t>
      </w:r>
      <w:r w:rsidRPr="002C1DF0">
        <w:t xml:space="preserve"> z 202</w:t>
      </w:r>
      <w:r w:rsidR="00B0336B" w:rsidRPr="002C1DF0">
        <w:t>5</w:t>
      </w:r>
      <w:r w:rsidRPr="002C1DF0">
        <w:t> r.</w:t>
      </w:r>
      <w:r w:rsidR="00420F45">
        <w:t xml:space="preserve"> poz. </w:t>
      </w:r>
      <w:r w:rsidR="00B0336B" w:rsidRPr="002C1DF0">
        <w:t>168</w:t>
      </w:r>
      <w:r w:rsidR="00420F45" w:rsidRPr="002C1DF0">
        <w:t>4</w:t>
      </w:r>
      <w:r w:rsidR="00420F45">
        <w:t xml:space="preserve"> oraz</w:t>
      </w:r>
      <w:r w:rsidR="00420F45" w:rsidRPr="002C1DF0">
        <w:rPr>
          <w:rStyle w:val="TEKSTOZNACZONYWDOKUMENCIERDOWYMJAKOUKRYTY"/>
          <w:color w:val="auto"/>
          <w:u w:val="none"/>
        </w:rPr>
        <w:t xml:space="preserve"> z</w:t>
      </w:r>
      <w:r w:rsidR="00420F45">
        <w:rPr>
          <w:rStyle w:val="TEKSTOZNACZONYWDOKUMENCIERDOWYMJAKOUKRYTY"/>
          <w:color w:val="auto"/>
          <w:u w:val="none"/>
        </w:rPr>
        <w:t> </w:t>
      </w:r>
      <w:r w:rsidR="008146AB" w:rsidRPr="002C1DF0">
        <w:rPr>
          <w:rStyle w:val="TEKSTOZNACZONYWDOKUMENCIERDOWYMJAKOUKRYTY"/>
          <w:color w:val="auto"/>
          <w:u w:val="none"/>
        </w:rPr>
        <w:t>202</w:t>
      </w:r>
      <w:r w:rsidR="00420F45" w:rsidRPr="002C1DF0">
        <w:rPr>
          <w:rStyle w:val="TEKSTOZNACZONYWDOKUMENCIERDOWYMJAKOUKRYTY"/>
          <w:color w:val="auto"/>
          <w:u w:val="none"/>
        </w:rPr>
        <w:t>6</w:t>
      </w:r>
      <w:r w:rsidR="00420F45">
        <w:rPr>
          <w:rStyle w:val="TEKSTOZNACZONYWDOKUMENCIERDOWYMJAKOUKRYTY"/>
          <w:color w:val="auto"/>
          <w:u w:val="none"/>
        </w:rPr>
        <w:t> </w:t>
      </w:r>
      <w:r w:rsidR="008146AB" w:rsidRPr="002C1DF0">
        <w:rPr>
          <w:rStyle w:val="TEKSTOZNACZONYWDOKUMENCIERDOWYMJAKOUKRYTY"/>
          <w:color w:val="auto"/>
          <w:u w:val="none"/>
        </w:rPr>
        <w:t>r.</w:t>
      </w:r>
      <w:r w:rsidR="00420F45">
        <w:rPr>
          <w:rStyle w:val="TEKSTOZNACZONYWDOKUMENCIERDOWYMJAKOUKRYTY"/>
          <w:color w:val="auto"/>
          <w:u w:val="none"/>
        </w:rPr>
        <w:t xml:space="preserve"> poz. </w:t>
      </w:r>
      <w:r w:rsidR="008146AB" w:rsidRPr="002C1DF0">
        <w:rPr>
          <w:rStyle w:val="TEKSTOZNACZONYWDOKUMENCIERDOWYMJAKOUKRYTY"/>
          <w:color w:val="auto"/>
          <w:u w:val="none"/>
        </w:rPr>
        <w:t>252</w:t>
      </w:r>
      <w:r w:rsidRPr="002C1DF0">
        <w:t>)</w:t>
      </w:r>
      <w:r w:rsidR="00420F45" w:rsidRPr="002C1DF0">
        <w:t xml:space="preserve"> w</w:t>
      </w:r>
      <w:r w:rsidR="00420F45">
        <w:t> art. </w:t>
      </w:r>
      <w:r w:rsidRPr="002C1DF0">
        <w:t>6b:</w:t>
      </w:r>
    </w:p>
    <w:p w14:paraId="1D027F90" w14:textId="77777777" w:rsidR="001E7005" w:rsidRPr="003D5EC6" w:rsidRDefault="001E7005" w:rsidP="00883E1C">
      <w:pPr>
        <w:pStyle w:val="PKTpunkt"/>
        <w:keepNext/>
      </w:pPr>
      <w:r w:rsidRPr="003D5EC6">
        <w:t>1)</w:t>
      </w:r>
      <w:r w:rsidRPr="003D5EC6">
        <w:tab/>
        <w:t>ust. 1 otrzymuje brzmienie:</w:t>
      </w:r>
    </w:p>
    <w:p w14:paraId="03E48325" w14:textId="5229267E" w:rsidR="001E7005" w:rsidRPr="003D5EC6" w:rsidRDefault="00883E1C" w:rsidP="0088752B">
      <w:pPr>
        <w:pStyle w:val="ZUSTzmustartykuempunktem"/>
      </w:pPr>
      <w:r>
        <w:t>„</w:t>
      </w:r>
      <w:r w:rsidR="001E7005" w:rsidRPr="003D5EC6">
        <w:t>1. Wspólną obsługę mogą prowadzić starostwo powiatowe, inna jednostka organizacyjna powiatu, jednostka organizacyjna związku powiatów albo jednostka organizacyjna związku powiatowo</w:t>
      </w:r>
      <w:r w:rsidR="00420F45">
        <w:noBreakHyphen/>
      </w:r>
      <w:r w:rsidR="001E7005" w:rsidRPr="003D5EC6">
        <w:t>gminnego</w:t>
      </w:r>
      <w:r w:rsidR="00114B04" w:rsidRPr="003D5EC6">
        <w:t xml:space="preserve"> </w:t>
      </w:r>
      <w:r w:rsidR="003D5EC6" w:rsidRPr="003D5EC6">
        <w:t>albo spółka,</w:t>
      </w:r>
      <w:r w:rsidR="00420F45" w:rsidRPr="003D5EC6">
        <w:t xml:space="preserve"> o</w:t>
      </w:r>
      <w:r w:rsidR="00420F45">
        <w:t> </w:t>
      </w:r>
      <w:r w:rsidR="003D5EC6" w:rsidRPr="003D5EC6">
        <w:t xml:space="preserve">której </w:t>
      </w:r>
      <w:r w:rsidR="00114B04" w:rsidRPr="003D5EC6">
        <w:t>mowa</w:t>
      </w:r>
      <w:r w:rsidR="00420F45" w:rsidRPr="003D5EC6">
        <w:t xml:space="preserve"> w</w:t>
      </w:r>
      <w:r w:rsidR="00420F45">
        <w:t> art. </w:t>
      </w:r>
      <w:r w:rsidR="00420F45" w:rsidRPr="003D5EC6">
        <w:t>9</w:t>
      </w:r>
      <w:r w:rsidR="00420F45">
        <w:t xml:space="preserve"> ust. </w:t>
      </w:r>
      <w:r w:rsidR="00420F45" w:rsidRPr="003D5EC6">
        <w:t>1</w:t>
      </w:r>
      <w:r w:rsidR="00420F45">
        <w:t> </w:t>
      </w:r>
      <w:r w:rsidR="00114B04" w:rsidRPr="003D5EC6">
        <w:t>ustawy</w:t>
      </w:r>
      <w:r w:rsidR="00420F45" w:rsidRPr="003D5EC6">
        <w:t xml:space="preserve"> z</w:t>
      </w:r>
      <w:r w:rsidR="00420F45">
        <w:t> </w:t>
      </w:r>
      <w:r w:rsidR="00114B04" w:rsidRPr="003D5EC6">
        <w:t>dnia 2</w:t>
      </w:r>
      <w:r w:rsidR="00420F45" w:rsidRPr="003D5EC6">
        <w:t>0</w:t>
      </w:r>
      <w:r w:rsidR="00420F45">
        <w:t> </w:t>
      </w:r>
      <w:r w:rsidR="00114B04" w:rsidRPr="003D5EC6">
        <w:t>grudnia 199</w:t>
      </w:r>
      <w:r w:rsidR="00420F45" w:rsidRPr="003D5EC6">
        <w:t>6</w:t>
      </w:r>
      <w:r w:rsidR="00420F45">
        <w:t> </w:t>
      </w:r>
      <w:r w:rsidR="00114B04" w:rsidRPr="003D5EC6">
        <w:t>r.</w:t>
      </w:r>
      <w:r w:rsidR="00420F45" w:rsidRPr="003D5EC6">
        <w:t xml:space="preserve"> o</w:t>
      </w:r>
      <w:r w:rsidR="00420F45">
        <w:t> </w:t>
      </w:r>
      <w:r w:rsidR="00114B04" w:rsidRPr="003D5EC6">
        <w:t>gospodarce komunalnej,</w:t>
      </w:r>
      <w:r w:rsidR="00420F45" w:rsidRPr="003D5EC6">
        <w:t xml:space="preserve"> w</w:t>
      </w:r>
      <w:r w:rsidR="00420F45">
        <w:t> </w:t>
      </w:r>
      <w:r w:rsidR="00114B04" w:rsidRPr="003D5EC6">
        <w:t>tym spółka prawa handlowego powołana</w:t>
      </w:r>
      <w:r w:rsidR="00420F45" w:rsidRPr="003D5EC6">
        <w:t xml:space="preserve"> w</w:t>
      </w:r>
      <w:r w:rsidR="00420F45">
        <w:t> </w:t>
      </w:r>
      <w:r w:rsidR="00114B04" w:rsidRPr="003D5EC6">
        <w:t>celu prowadzenia wspólnej obsługi</w:t>
      </w:r>
      <w:r w:rsidR="00AB082F">
        <w:t>,</w:t>
      </w:r>
      <w:r w:rsidR="00114B04" w:rsidRPr="003D5EC6">
        <w:t xml:space="preserve"> </w:t>
      </w:r>
      <w:r w:rsidR="001E7005" w:rsidRPr="003D5EC6">
        <w:t xml:space="preserve">a w przypadku powiatów </w:t>
      </w:r>
      <w:r w:rsidR="008734B0">
        <w:t>wchodzących</w:t>
      </w:r>
      <w:r w:rsidR="00420F45">
        <w:t xml:space="preserve"> w </w:t>
      </w:r>
      <w:r w:rsidR="008734B0">
        <w:t>skład</w:t>
      </w:r>
      <w:r w:rsidR="001E7005" w:rsidRPr="003D5EC6">
        <w:t xml:space="preserve"> związku metropolitalnego – jednostka organizacyjna związku metropolitalnego, zwane dalej </w:t>
      </w:r>
      <w:r>
        <w:t>„</w:t>
      </w:r>
      <w:r w:rsidR="001E7005" w:rsidRPr="003D5EC6">
        <w:t>jednostkami obsługującymi</w:t>
      </w:r>
      <w:r>
        <w:t>”</w:t>
      </w:r>
      <w:r w:rsidR="001E7005" w:rsidRPr="003D5EC6">
        <w:t>.</w:t>
      </w:r>
      <w:r>
        <w:t>”</w:t>
      </w:r>
      <w:r w:rsidR="001E7005" w:rsidRPr="003D5EC6">
        <w:t>;</w:t>
      </w:r>
    </w:p>
    <w:p w14:paraId="7087CF05" w14:textId="77777777" w:rsidR="001E7005" w:rsidRPr="003D5EC6" w:rsidRDefault="001E7005" w:rsidP="00883E1C">
      <w:pPr>
        <w:pStyle w:val="PKTpunkt"/>
        <w:keepNext/>
      </w:pPr>
      <w:r w:rsidRPr="003D5EC6">
        <w:t>2)</w:t>
      </w:r>
      <w:r w:rsidRPr="003D5EC6">
        <w:tab/>
        <w:t>dodaje się</w:t>
      </w:r>
      <w:r w:rsidR="00420F45">
        <w:t xml:space="preserve"> ust. </w:t>
      </w:r>
      <w:r w:rsidR="00420F45" w:rsidRPr="003D5EC6">
        <w:t>6</w:t>
      </w:r>
      <w:r w:rsidR="00420F45">
        <w:t xml:space="preserve"> w </w:t>
      </w:r>
      <w:r w:rsidRPr="003D5EC6">
        <w:t>brzmieniu:</w:t>
      </w:r>
    </w:p>
    <w:p w14:paraId="251DF5F1" w14:textId="77777777" w:rsidR="001E7005" w:rsidRPr="003D5EC6" w:rsidRDefault="00883E1C" w:rsidP="0088752B">
      <w:pPr>
        <w:pStyle w:val="ZUSTzmustartykuempunktem"/>
      </w:pPr>
      <w:r>
        <w:t>„</w:t>
      </w:r>
      <w:r w:rsidR="001E7005" w:rsidRPr="003D5EC6">
        <w:t xml:space="preserve">6. Prowadzenie wspólnej obsługi przez jednostkę organizacyjną związku metropolitalnego jest finansowane w oparciu o część zmienną </w:t>
      </w:r>
      <w:r w:rsidR="00FB661D">
        <w:t xml:space="preserve">składki </w:t>
      </w:r>
      <w:r w:rsidR="008734B0" w:rsidRPr="003D5EC6">
        <w:t xml:space="preserve">rocznej </w:t>
      </w:r>
      <w:r w:rsidR="001E7005" w:rsidRPr="003D5EC6">
        <w:t>na zasadach określonych w ustawie z dnia 9 marca 2017 r. o związku metropolitalnym w województwie śląskim (</w:t>
      </w:r>
      <w:r w:rsidR="00420F45">
        <w:t>Dz. U.</w:t>
      </w:r>
      <w:r w:rsidR="001E7005" w:rsidRPr="003D5EC6">
        <w:t xml:space="preserve"> z 2025 r.</w:t>
      </w:r>
      <w:r w:rsidR="00420F45">
        <w:t xml:space="preserve"> poz. </w:t>
      </w:r>
      <w:r w:rsidR="001E7005" w:rsidRPr="003D5EC6">
        <w:t>186) oraz w ustawie z dnia … o związku metropolitalnym w województwie pomorskim (</w:t>
      </w:r>
      <w:r w:rsidR="00420F45">
        <w:t>Dz. U. poz. </w:t>
      </w:r>
      <w:r w:rsidR="001E7005" w:rsidRPr="003D5EC6">
        <w:t>….).</w:t>
      </w:r>
      <w:r>
        <w:t>”</w:t>
      </w:r>
      <w:r w:rsidR="001E7005" w:rsidRPr="003D5EC6">
        <w:t>.</w:t>
      </w:r>
    </w:p>
    <w:p w14:paraId="0970F399" w14:textId="0FB68A24" w:rsidR="001E7005" w:rsidRPr="003D5EC6" w:rsidRDefault="001E7005" w:rsidP="00883E1C">
      <w:pPr>
        <w:pStyle w:val="ARTartustawynprozporzdzenia"/>
        <w:keepNext/>
      </w:pPr>
      <w:r w:rsidRPr="00883E1C">
        <w:rPr>
          <w:rStyle w:val="Ppogrubienie"/>
        </w:rPr>
        <w:t>Art. </w:t>
      </w:r>
      <w:r w:rsidR="009F1652" w:rsidRPr="00883E1C">
        <w:rPr>
          <w:rStyle w:val="Ppogrubienie"/>
        </w:rPr>
        <w:t>7</w:t>
      </w:r>
      <w:r w:rsidR="00FE0FEA">
        <w:rPr>
          <w:rStyle w:val="Ppogrubienie"/>
        </w:rPr>
        <w:t>1</w:t>
      </w:r>
      <w:r w:rsidRPr="00883E1C">
        <w:rPr>
          <w:rStyle w:val="Ppogrubienie"/>
        </w:rPr>
        <w:t>.</w:t>
      </w:r>
      <w:r w:rsidR="007F7255">
        <w:t> </w:t>
      </w:r>
      <w:r w:rsidRPr="003D5EC6">
        <w:t>W ustawie z dnia 20 lipca 2000 r. o ogłaszaniu aktów normatywnych i niektórych innych aktów prawnych (</w:t>
      </w:r>
      <w:r w:rsidR="00420F45">
        <w:t>Dz. U.</w:t>
      </w:r>
      <w:r w:rsidRPr="003D5EC6">
        <w:t xml:space="preserve"> z 2019 r.</w:t>
      </w:r>
      <w:r w:rsidR="00420F45">
        <w:t xml:space="preserve"> poz. </w:t>
      </w:r>
      <w:r w:rsidRPr="003D5EC6">
        <w:t>1461)</w:t>
      </w:r>
      <w:r w:rsidR="00420F45" w:rsidRPr="003D5EC6">
        <w:t xml:space="preserve"> w</w:t>
      </w:r>
      <w:r w:rsidR="00420F45">
        <w:t> art. </w:t>
      </w:r>
      <w:r w:rsidRPr="003D5EC6">
        <w:t>13:</w:t>
      </w:r>
    </w:p>
    <w:p w14:paraId="4D3DEE47" w14:textId="77777777" w:rsidR="001E7005" w:rsidRPr="003D5EC6" w:rsidRDefault="001E7005" w:rsidP="00883E1C">
      <w:pPr>
        <w:pStyle w:val="PKTpunkt"/>
        <w:keepNext/>
      </w:pPr>
      <w:r w:rsidRPr="003D5EC6">
        <w:t>1)</w:t>
      </w:r>
      <w:r w:rsidRPr="003D5EC6">
        <w:tab/>
        <w:t>dodaje się</w:t>
      </w:r>
      <w:r w:rsidR="00420F45">
        <w:t xml:space="preserve"> pkt </w:t>
      </w:r>
      <w:r w:rsidRPr="003D5EC6">
        <w:t>2a w brzmieniu:</w:t>
      </w:r>
    </w:p>
    <w:p w14:paraId="5BEAEE63" w14:textId="77777777" w:rsidR="001E7005" w:rsidRPr="003D5EC6" w:rsidRDefault="00883E1C" w:rsidP="001E7005">
      <w:pPr>
        <w:pStyle w:val="ZPKTzmpktartykuempunktem"/>
      </w:pPr>
      <w:r>
        <w:t>„</w:t>
      </w:r>
      <w:r w:rsidR="001E7005" w:rsidRPr="003D5EC6">
        <w:t>2a)</w:t>
      </w:r>
      <w:r w:rsidR="001E7005" w:rsidRPr="003D5EC6">
        <w:tab/>
        <w:t>akty prawa miejscowego stanowione przez organ związku metropolitalnego;</w:t>
      </w:r>
      <w:r>
        <w:t>”</w:t>
      </w:r>
      <w:r w:rsidR="001E7005" w:rsidRPr="003D5EC6">
        <w:t>;</w:t>
      </w:r>
    </w:p>
    <w:p w14:paraId="5EC82893" w14:textId="77777777" w:rsidR="001E7005" w:rsidRPr="003D5EC6" w:rsidRDefault="001E7005" w:rsidP="00883E1C">
      <w:pPr>
        <w:pStyle w:val="PKTpunkt"/>
        <w:keepNext/>
      </w:pPr>
      <w:r w:rsidRPr="003D5EC6">
        <w:t>2)</w:t>
      </w:r>
      <w:r w:rsidRPr="003D5EC6">
        <w:tab/>
        <w:t>pkt 5 otrzymuje brzmienie:</w:t>
      </w:r>
    </w:p>
    <w:p w14:paraId="3FC97CB9" w14:textId="77777777" w:rsidR="001E7005" w:rsidRPr="003D5EC6" w:rsidRDefault="00883E1C" w:rsidP="001E7005">
      <w:pPr>
        <w:pStyle w:val="ZPKTzmpktartykuempunktem"/>
      </w:pPr>
      <w:r>
        <w:t>„</w:t>
      </w:r>
      <w:r w:rsidR="001E7005" w:rsidRPr="003D5EC6">
        <w:t>5)</w:t>
      </w:r>
      <w:r w:rsidR="001E7005" w:rsidRPr="003D5EC6">
        <w:tab/>
        <w:t xml:space="preserve">wyroki sądu administracyjnego uwzględniające skargi na akty prawa miejscowego stanowionego przez: wojewodę i organy administracji niezespolonej, organ </w:t>
      </w:r>
      <w:r w:rsidR="001E7005" w:rsidRPr="003D5EC6">
        <w:lastRenderedPageBreak/>
        <w:t>samorządu województwa, organ powiatu, organ gminy i organ związku metropolitalnego;</w:t>
      </w:r>
      <w:r>
        <w:t>”</w:t>
      </w:r>
      <w:r w:rsidR="001E7005" w:rsidRPr="003D5EC6">
        <w:t>;</w:t>
      </w:r>
    </w:p>
    <w:p w14:paraId="2FC29F92" w14:textId="77777777" w:rsidR="001E7005" w:rsidRPr="00EF5A20" w:rsidRDefault="001E7005" w:rsidP="00EF5A20">
      <w:pPr>
        <w:pStyle w:val="PKTpunkt"/>
      </w:pPr>
      <w:r w:rsidRPr="00EF5A20">
        <w:t>3)</w:t>
      </w:r>
      <w:r w:rsidRPr="00EF5A20">
        <w:tab/>
      </w:r>
      <w:r w:rsidRPr="00CF6A5D">
        <w:t>po</w:t>
      </w:r>
      <w:r w:rsidR="00420F45" w:rsidRPr="00CF6A5D">
        <w:t xml:space="preserve"> pkt </w:t>
      </w:r>
      <w:r w:rsidRPr="00CF6A5D">
        <w:t>6 </w:t>
      </w:r>
      <w:r w:rsidRPr="00EF5A20">
        <w:t>dodaje się</w:t>
      </w:r>
      <w:r w:rsidR="00420F45" w:rsidRPr="00EF5A20">
        <w:t xml:space="preserve"> pkt </w:t>
      </w:r>
      <w:r w:rsidRPr="00EF5A20">
        <w:t>6a w brzmieniu:</w:t>
      </w:r>
    </w:p>
    <w:p w14:paraId="58708020" w14:textId="77777777" w:rsidR="001E7005" w:rsidRPr="003D5EC6" w:rsidRDefault="00883E1C" w:rsidP="00883E1C">
      <w:pPr>
        <w:pStyle w:val="ZPKTzmpktartykuempunktem"/>
        <w:keepNext/>
      </w:pPr>
      <w:r>
        <w:t>„</w:t>
      </w:r>
      <w:r w:rsidR="001E7005" w:rsidRPr="003D5EC6">
        <w:t>6a)</w:t>
      </w:r>
      <w:r w:rsidR="001E7005" w:rsidRPr="003D5EC6">
        <w:tab/>
        <w:t>porozumienia w sprawie wykonywania zadań publicznych zawarte</w:t>
      </w:r>
      <w:r w:rsidR="008734B0">
        <w:t xml:space="preserve"> między</w:t>
      </w:r>
      <w:r w:rsidR="008734B0" w:rsidRPr="008734B0">
        <w:t xml:space="preserve"> związkiem metropolitalnym</w:t>
      </w:r>
      <w:r w:rsidR="008734B0">
        <w:t xml:space="preserve"> i</w:t>
      </w:r>
      <w:r w:rsidR="001E7005" w:rsidRPr="008734B0">
        <w:t>:</w:t>
      </w:r>
    </w:p>
    <w:p w14:paraId="6EF02E87" w14:textId="68DE3CCD" w:rsidR="008734B0" w:rsidRDefault="001E7005" w:rsidP="00BE26A1">
      <w:pPr>
        <w:pStyle w:val="ZLITwPKTzmlitwpktartykuempunktem"/>
      </w:pPr>
      <w:r w:rsidRPr="003D5EC6">
        <w:t>a)</w:t>
      </w:r>
      <w:r w:rsidRPr="003D5EC6">
        <w:tab/>
        <w:t>jednostk</w:t>
      </w:r>
      <w:r w:rsidR="008734B0">
        <w:t>ą</w:t>
      </w:r>
      <w:r w:rsidRPr="003D5EC6">
        <w:t xml:space="preserve"> samorządu terytorialnego</w:t>
      </w:r>
      <w:r w:rsidR="008734B0">
        <w:t>,</w:t>
      </w:r>
    </w:p>
    <w:p w14:paraId="0F35E842" w14:textId="77777777" w:rsidR="001E7005" w:rsidRPr="003D5EC6" w:rsidRDefault="008734B0" w:rsidP="00BE26A1">
      <w:pPr>
        <w:pStyle w:val="ZLITwPKTzmlitwpktartykuempunktem"/>
      </w:pPr>
      <w:r>
        <w:t>b</w:t>
      </w:r>
      <w:r w:rsidR="00BE26A1">
        <w:t>)</w:t>
      </w:r>
      <w:r w:rsidR="00BE26A1">
        <w:tab/>
      </w:r>
      <w:r w:rsidR="001E7005" w:rsidRPr="003D5EC6">
        <w:t>związk</w:t>
      </w:r>
      <w:r>
        <w:t>iem</w:t>
      </w:r>
      <w:r w:rsidR="001E7005" w:rsidRPr="003D5EC6">
        <w:t xml:space="preserve"> jednostek</w:t>
      </w:r>
      <w:r>
        <w:t xml:space="preserve"> </w:t>
      </w:r>
      <w:r w:rsidR="00516F2C">
        <w:t>samorządu terytorialnego</w:t>
      </w:r>
      <w:r w:rsidR="001E7005" w:rsidRPr="003D5EC6">
        <w:t>,</w:t>
      </w:r>
    </w:p>
    <w:p w14:paraId="221BDF28" w14:textId="77777777" w:rsidR="001E7005" w:rsidRPr="00BE26A1" w:rsidRDefault="00516F2C" w:rsidP="00BE26A1">
      <w:pPr>
        <w:pStyle w:val="ZLITwPKTzmlitwpktartykuempunktem"/>
      </w:pPr>
      <w:r w:rsidRPr="00BE26A1">
        <w:t>c</w:t>
      </w:r>
      <w:r w:rsidR="001E7005" w:rsidRPr="00BE26A1">
        <w:t>)</w:t>
      </w:r>
      <w:r w:rsidR="001E7005" w:rsidRPr="00BE26A1">
        <w:tab/>
        <w:t>organ</w:t>
      </w:r>
      <w:r w:rsidRPr="00BE26A1">
        <w:t>em</w:t>
      </w:r>
      <w:r w:rsidR="001E7005" w:rsidRPr="00BE26A1">
        <w:t xml:space="preserve"> administracji rządowej;</w:t>
      </w:r>
      <w:r w:rsidR="00883E1C">
        <w:t>”</w:t>
      </w:r>
      <w:r w:rsidR="00411253" w:rsidRPr="00BE26A1">
        <w:t>;</w:t>
      </w:r>
    </w:p>
    <w:p w14:paraId="224CB755" w14:textId="77777777" w:rsidR="001E7005" w:rsidRPr="003D5EC6" w:rsidRDefault="001E7005" w:rsidP="00883E1C">
      <w:pPr>
        <w:pStyle w:val="PKTpunkt"/>
        <w:keepNext/>
      </w:pPr>
      <w:r w:rsidRPr="003D5EC6">
        <w:t>4)</w:t>
      </w:r>
      <w:r w:rsidRPr="003D5EC6">
        <w:tab/>
        <w:t>pkt 7 otrzymuje brzmienie:</w:t>
      </w:r>
    </w:p>
    <w:p w14:paraId="7421FB63" w14:textId="77777777" w:rsidR="001E7005" w:rsidRPr="003D5EC6" w:rsidRDefault="00883E1C" w:rsidP="001E7005">
      <w:pPr>
        <w:pStyle w:val="ZPKTzmpktartykuempunktem"/>
      </w:pPr>
      <w:r>
        <w:t>„</w:t>
      </w:r>
      <w:r w:rsidR="001E7005" w:rsidRPr="003D5EC6">
        <w:t>7)</w:t>
      </w:r>
      <w:r w:rsidR="001E7005" w:rsidRPr="003D5EC6">
        <w:tab/>
        <w:t>uchwały budżetowe gminy, powiatu, województwa i związku metropolitalnego oraz sprawozdanie z wykonania budżetu gminy, powiatu, województwa i związku metropolitalnego;</w:t>
      </w:r>
      <w:r>
        <w:t>”</w:t>
      </w:r>
      <w:r w:rsidR="001E7005" w:rsidRPr="003D5EC6">
        <w:t>;</w:t>
      </w:r>
    </w:p>
    <w:p w14:paraId="56B5F80E" w14:textId="77777777" w:rsidR="001E7005" w:rsidRPr="003D5EC6" w:rsidRDefault="00B0336B" w:rsidP="00883E1C">
      <w:pPr>
        <w:pStyle w:val="PKTpunkt"/>
        <w:keepNext/>
      </w:pPr>
      <w:r w:rsidRPr="003D5EC6">
        <w:t>5)</w:t>
      </w:r>
      <w:r w:rsidRPr="003D5EC6">
        <w:tab/>
        <w:t xml:space="preserve">pkt </w:t>
      </w:r>
      <w:r w:rsidR="001E7005" w:rsidRPr="003D5EC6">
        <w:t xml:space="preserve">8a </w:t>
      </w:r>
      <w:r w:rsidRPr="003D5EC6">
        <w:t>otrzymuje brzmienie</w:t>
      </w:r>
      <w:r w:rsidR="001E7005" w:rsidRPr="003D5EC6">
        <w:t>:</w:t>
      </w:r>
    </w:p>
    <w:p w14:paraId="1DFA0AED" w14:textId="77777777" w:rsidR="001E7005" w:rsidRPr="003D5EC6" w:rsidRDefault="00883E1C" w:rsidP="00B0336B">
      <w:pPr>
        <w:pStyle w:val="ZPKTzmpktartykuempunktem"/>
      </w:pPr>
      <w:r>
        <w:t>„</w:t>
      </w:r>
      <w:r w:rsidR="001E7005" w:rsidRPr="003D5EC6">
        <w:t>8a)</w:t>
      </w:r>
      <w:r w:rsidR="001E7005" w:rsidRPr="003D5EC6">
        <w:tab/>
        <w:t>rozstrzygnięcia nadzorcze dotyczące aktów prawa miejscowego stanowionych przez jednostki samorządu terytorialnego i związki metropolitalne;</w:t>
      </w:r>
      <w:r>
        <w:t>”</w:t>
      </w:r>
      <w:r w:rsidR="001E7005" w:rsidRPr="003D5EC6">
        <w:t>.</w:t>
      </w:r>
    </w:p>
    <w:p w14:paraId="1C81F7C6" w14:textId="30CF6761" w:rsidR="001E7005" w:rsidRPr="003D5EC6" w:rsidRDefault="001E7005" w:rsidP="00883E1C">
      <w:pPr>
        <w:pStyle w:val="ARTartustawynprozporzdzenia"/>
        <w:keepNext/>
      </w:pPr>
      <w:r w:rsidRPr="00883E1C">
        <w:rPr>
          <w:rStyle w:val="Ppogrubienie"/>
        </w:rPr>
        <w:t>Art. </w:t>
      </w:r>
      <w:r w:rsidR="009F1652" w:rsidRPr="00883E1C">
        <w:rPr>
          <w:rStyle w:val="Ppogrubienie"/>
        </w:rPr>
        <w:t>7</w:t>
      </w:r>
      <w:r w:rsidR="00FE0FEA">
        <w:rPr>
          <w:rStyle w:val="Ppogrubienie"/>
        </w:rPr>
        <w:t>2</w:t>
      </w:r>
      <w:r w:rsidRPr="00883E1C">
        <w:rPr>
          <w:rStyle w:val="Ppogrubienie"/>
        </w:rPr>
        <w:t>.</w:t>
      </w:r>
      <w:r w:rsidR="007F7255">
        <w:t> </w:t>
      </w:r>
      <w:r w:rsidRPr="003D5EC6">
        <w:t>W ustawie z dnia 27 kwietnia 2001 r. – Prawo ochrony środowiska (</w:t>
      </w:r>
      <w:r w:rsidR="00420F45">
        <w:t>Dz. U.</w:t>
      </w:r>
      <w:r w:rsidRPr="003D5EC6">
        <w:t xml:space="preserve"> z 2025 r.</w:t>
      </w:r>
      <w:r w:rsidR="00420F45">
        <w:t xml:space="preserve"> poz. </w:t>
      </w:r>
      <w:r w:rsidRPr="003D5EC6">
        <w:t>64</w:t>
      </w:r>
      <w:r w:rsidR="00C85E9E" w:rsidRPr="003D5EC6">
        <w:t>7</w:t>
      </w:r>
      <w:r w:rsidR="001D48A6" w:rsidRPr="003D5EC6">
        <w:t>,</w:t>
      </w:r>
      <w:r w:rsidR="00C85E9E" w:rsidRPr="003D5EC6">
        <w:t> </w:t>
      </w:r>
      <w:r w:rsidR="00517187" w:rsidRPr="003D5EC6">
        <w:t>1080</w:t>
      </w:r>
      <w:r w:rsidR="001D48A6" w:rsidRPr="003D5EC6">
        <w:t>, 181</w:t>
      </w:r>
      <w:r w:rsidR="00420F45" w:rsidRPr="003D5EC6">
        <w:t>2</w:t>
      </w:r>
      <w:r w:rsidR="00420F45">
        <w:t xml:space="preserve"> i </w:t>
      </w:r>
      <w:r w:rsidR="001D48A6" w:rsidRPr="003D5EC6">
        <w:t>186</w:t>
      </w:r>
      <w:r w:rsidR="00420F45" w:rsidRPr="003D5EC6">
        <w:t>3</w:t>
      </w:r>
      <w:r w:rsidR="00420F45">
        <w:t xml:space="preserve"> oraz</w:t>
      </w:r>
      <w:r w:rsidR="00420F45" w:rsidRPr="003D5EC6">
        <w:t xml:space="preserve"> z</w:t>
      </w:r>
      <w:r w:rsidR="00420F45">
        <w:t> </w:t>
      </w:r>
      <w:r w:rsidR="00114B04" w:rsidRPr="003D5EC6">
        <w:t>202</w:t>
      </w:r>
      <w:r w:rsidR="00420F45" w:rsidRPr="003D5EC6">
        <w:t>6</w:t>
      </w:r>
      <w:r w:rsidR="00420F45">
        <w:t> </w:t>
      </w:r>
      <w:r w:rsidR="00114B04" w:rsidRPr="003D5EC6">
        <w:t>r.</w:t>
      </w:r>
      <w:r w:rsidR="00420F45">
        <w:t xml:space="preserve"> poz. </w:t>
      </w:r>
      <w:r w:rsidR="00114B04" w:rsidRPr="003D5EC6">
        <w:t>17</w:t>
      </w:r>
      <w:r w:rsidR="00420F45" w:rsidRPr="003D5EC6">
        <w:t>6</w:t>
      </w:r>
      <w:r w:rsidR="00420F45">
        <w:t xml:space="preserve"> i </w:t>
      </w:r>
      <w:r w:rsidR="00BE26A1">
        <w:t>426</w:t>
      </w:r>
      <w:r w:rsidRPr="003D5EC6">
        <w:t>) wprowadza się następujące zmiany:</w:t>
      </w:r>
    </w:p>
    <w:p w14:paraId="410B19F5" w14:textId="77777777" w:rsidR="001E7005" w:rsidRPr="003D5EC6" w:rsidRDefault="0088752B" w:rsidP="00883E1C">
      <w:pPr>
        <w:pStyle w:val="PKTpunkt"/>
        <w:keepNext/>
      </w:pPr>
      <w:r w:rsidRPr="003D5EC6">
        <w:t>1)</w:t>
      </w:r>
      <w:r w:rsidRPr="003D5EC6">
        <w:tab/>
      </w:r>
      <w:r w:rsidR="001A3FB2" w:rsidRPr="003D5EC6">
        <w:t>w</w:t>
      </w:r>
      <w:r w:rsidR="00420F45">
        <w:t xml:space="preserve"> art. </w:t>
      </w:r>
      <w:r w:rsidR="001E7005" w:rsidRPr="003D5EC6">
        <w:t>1</w:t>
      </w:r>
      <w:r w:rsidR="00420F45" w:rsidRPr="003D5EC6">
        <w:t>4</w:t>
      </w:r>
      <w:r w:rsidR="00420F45">
        <w:t xml:space="preserve"> ust. </w:t>
      </w:r>
      <w:r w:rsidR="001E7005" w:rsidRPr="003D5EC6">
        <w:t>2 otrzymuje brzmienie:</w:t>
      </w:r>
    </w:p>
    <w:p w14:paraId="61EF9A3A" w14:textId="77777777" w:rsidR="001E7005" w:rsidRPr="003D5EC6" w:rsidRDefault="00883E1C" w:rsidP="001A3FB2">
      <w:pPr>
        <w:pStyle w:val="ZUSTzmustartykuempunktem"/>
      </w:pPr>
      <w:r>
        <w:t>„</w:t>
      </w:r>
      <w:r w:rsidR="001E7005" w:rsidRPr="003D5EC6">
        <w:t>2. Polityka ochrony środowiska jest prowadzona również za pomocą wojewódzkich, metropolitalnych, powiatowych i gminnych programów ochrony środowiska oraz metropolitalnych i miejskich planów adaptacji.</w:t>
      </w:r>
      <w:r>
        <w:t>”</w:t>
      </w:r>
      <w:r w:rsidR="001E7005" w:rsidRPr="003D5EC6">
        <w:t>;</w:t>
      </w:r>
    </w:p>
    <w:p w14:paraId="3FFC9530" w14:textId="77777777" w:rsidR="001E7005" w:rsidRPr="003D5EC6" w:rsidRDefault="001A3FB2" w:rsidP="00883E1C">
      <w:pPr>
        <w:pStyle w:val="PKTpunkt"/>
        <w:keepNext/>
      </w:pPr>
      <w:r w:rsidRPr="003D5EC6">
        <w:t>2)</w:t>
      </w:r>
      <w:r w:rsidRPr="003D5EC6">
        <w:tab/>
        <w:t>w</w:t>
      </w:r>
      <w:r w:rsidR="00420F45">
        <w:t xml:space="preserve"> art. </w:t>
      </w:r>
      <w:r w:rsidR="001E7005" w:rsidRPr="003D5EC6">
        <w:t>17:</w:t>
      </w:r>
    </w:p>
    <w:p w14:paraId="57F41E6A" w14:textId="77777777" w:rsidR="001E7005" w:rsidRPr="003D5EC6" w:rsidRDefault="001E7005" w:rsidP="00883E1C">
      <w:pPr>
        <w:pStyle w:val="LITlitera"/>
        <w:keepNext/>
      </w:pPr>
      <w:r w:rsidRPr="003D5EC6">
        <w:t>a)</w:t>
      </w:r>
      <w:r w:rsidRPr="003D5EC6">
        <w:tab/>
        <w:t>ust. 1 otrzymuje brzmienie:</w:t>
      </w:r>
    </w:p>
    <w:p w14:paraId="4B3FA964" w14:textId="77777777" w:rsidR="001E7005" w:rsidRPr="003D5EC6" w:rsidRDefault="00883E1C" w:rsidP="001A3FB2">
      <w:pPr>
        <w:pStyle w:val="ZLITUSTzmustliter"/>
      </w:pPr>
      <w:r>
        <w:t>„</w:t>
      </w:r>
      <w:r w:rsidR="001E7005" w:rsidRPr="003D5EC6">
        <w:t>1. Organ wykonawczy województwa, związku metropolitalnego, powiatu i gminy, w celu realizacji polityki ochrony środowiska, sporządza odpowiednio wojewódzkie, metropolitalne, powiatowe i gminne programy ochrony środowiska, uwzględniając cele zawarte w strategiach, programach i dokumentach programowych, o których mowa</w:t>
      </w:r>
      <w:r w:rsidR="00420F45" w:rsidRPr="003D5EC6">
        <w:t xml:space="preserve"> w</w:t>
      </w:r>
      <w:r w:rsidR="00420F45">
        <w:t> art. </w:t>
      </w:r>
      <w:r w:rsidR="001E7005" w:rsidRPr="003D5EC6">
        <w:t>1</w:t>
      </w:r>
      <w:r w:rsidR="00420F45" w:rsidRPr="003D5EC6">
        <w:t>4</w:t>
      </w:r>
      <w:r w:rsidR="00420F45">
        <w:t xml:space="preserve"> ust. </w:t>
      </w:r>
      <w:r w:rsidR="001E7005" w:rsidRPr="003D5EC6">
        <w:t>1.</w:t>
      </w:r>
      <w:r>
        <w:t>”</w:t>
      </w:r>
      <w:r w:rsidR="00AD53BE" w:rsidRPr="003D5EC6">
        <w:t>,</w:t>
      </w:r>
    </w:p>
    <w:p w14:paraId="645235D8" w14:textId="77777777" w:rsidR="001E7005" w:rsidRPr="003D5EC6" w:rsidRDefault="001E7005" w:rsidP="00883E1C">
      <w:pPr>
        <w:pStyle w:val="LITlitera"/>
        <w:keepNext/>
      </w:pPr>
      <w:r w:rsidRPr="003D5EC6">
        <w:t>b)</w:t>
      </w:r>
      <w:r w:rsidRPr="003D5EC6">
        <w:tab/>
      </w:r>
      <w:r w:rsidR="00AD53BE" w:rsidRPr="003D5EC6">
        <w:t>w</w:t>
      </w:r>
      <w:r w:rsidR="00420F45">
        <w:t xml:space="preserve"> ust. </w:t>
      </w:r>
      <w:r w:rsidR="00420F45" w:rsidRPr="003D5EC6">
        <w:t>2</w:t>
      </w:r>
      <w:r w:rsidR="00420F45">
        <w:t xml:space="preserve"> pkt </w:t>
      </w:r>
      <w:r w:rsidRPr="003D5EC6">
        <w:t>2 otrzymuje brzmienie:</w:t>
      </w:r>
    </w:p>
    <w:p w14:paraId="40E89B7A" w14:textId="77777777" w:rsidR="001E7005" w:rsidRPr="003D5EC6" w:rsidRDefault="00883E1C" w:rsidP="00417B23">
      <w:pPr>
        <w:pStyle w:val="ZLITPKTzmpktliter"/>
      </w:pPr>
      <w:r>
        <w:t>„</w:t>
      </w:r>
      <w:r w:rsidR="001E7005" w:rsidRPr="003D5EC6">
        <w:t>2)</w:t>
      </w:r>
      <w:r w:rsidR="00517187" w:rsidRPr="003D5EC6">
        <w:tab/>
      </w:r>
      <w:r w:rsidR="001E7005" w:rsidRPr="003D5EC6">
        <w:t xml:space="preserve">organ wykonawczy województwa </w:t>
      </w:r>
      <w:r w:rsidR="00AD53BE" w:rsidRPr="003D5EC6">
        <w:t>–</w:t>
      </w:r>
      <w:r w:rsidR="000544B0" w:rsidRPr="003D5EC6">
        <w:t xml:space="preserve"> </w:t>
      </w:r>
      <w:r w:rsidR="001E7005" w:rsidRPr="003D5EC6">
        <w:t>w przypadku projektów metropolitalnych i powiatowych programów ochrony środowiska;</w:t>
      </w:r>
      <w:r>
        <w:t>”</w:t>
      </w:r>
      <w:r w:rsidR="00AD53BE" w:rsidRPr="003D5EC6">
        <w:t>;</w:t>
      </w:r>
    </w:p>
    <w:p w14:paraId="36A16266" w14:textId="77777777" w:rsidR="001E7005" w:rsidRPr="003D5EC6" w:rsidRDefault="001A3FB2" w:rsidP="00883E1C">
      <w:pPr>
        <w:pStyle w:val="PKTpunkt"/>
        <w:keepNext/>
      </w:pPr>
      <w:r w:rsidRPr="003D5EC6">
        <w:lastRenderedPageBreak/>
        <w:t>3)</w:t>
      </w:r>
      <w:r w:rsidRPr="003D5EC6">
        <w:tab/>
      </w:r>
      <w:r w:rsidR="000544B0" w:rsidRPr="003D5EC6">
        <w:t>art. </w:t>
      </w:r>
      <w:r w:rsidR="001E7005" w:rsidRPr="003D5EC6">
        <w:t>18 otrzymuje brzmienie:</w:t>
      </w:r>
    </w:p>
    <w:p w14:paraId="6848BD0B" w14:textId="06EC302F" w:rsidR="001E7005" w:rsidRPr="003D5EC6" w:rsidRDefault="00883E1C" w:rsidP="001A3FB2">
      <w:pPr>
        <w:pStyle w:val="ZARTzmartartykuempunktem"/>
      </w:pPr>
      <w:r>
        <w:t>„</w:t>
      </w:r>
      <w:r w:rsidR="00395861">
        <w:t xml:space="preserve">Art. </w:t>
      </w:r>
      <w:r w:rsidR="00417B23" w:rsidRPr="003D5EC6">
        <w:t xml:space="preserve">18. </w:t>
      </w:r>
      <w:r w:rsidR="001E7005" w:rsidRPr="003D5EC6">
        <w:t>1. Programy, o których mowa</w:t>
      </w:r>
      <w:r w:rsidR="00420F45" w:rsidRPr="003D5EC6">
        <w:t xml:space="preserve"> w</w:t>
      </w:r>
      <w:r w:rsidR="00420F45">
        <w:t> art. </w:t>
      </w:r>
      <w:r w:rsidR="001E7005" w:rsidRPr="003D5EC6">
        <w:t>1</w:t>
      </w:r>
      <w:r w:rsidR="00420F45" w:rsidRPr="003D5EC6">
        <w:t>7</w:t>
      </w:r>
      <w:r w:rsidR="00420F45">
        <w:t xml:space="preserve"> ust. </w:t>
      </w:r>
      <w:r w:rsidR="001E7005" w:rsidRPr="003D5EC6">
        <w:t>1, uchwala odpowiednio sejmik województwa, zgromadzenie związku metropolitalnego, rada powiatu albo rada gminy.</w:t>
      </w:r>
    </w:p>
    <w:p w14:paraId="49892E9B" w14:textId="77777777" w:rsidR="001E7005" w:rsidRPr="003D5EC6" w:rsidRDefault="001E7005" w:rsidP="00EF5A20">
      <w:pPr>
        <w:pStyle w:val="ZUSTzmustartykuempunktem"/>
      </w:pPr>
      <w:r w:rsidRPr="003D5EC6">
        <w:t>2. Z wykonania programów organ wykonawczy województwa, związku metropolitalnego, powiatu i gminy sporządza co 2 lata raporty, które przedstawia się odpowiednio sejmikowi województwa, zgromadzeniu związku metropolitalnego, radzie powiatu lub radzie gminy.</w:t>
      </w:r>
    </w:p>
    <w:p w14:paraId="2ECDC175" w14:textId="77777777" w:rsidR="001E7005" w:rsidRPr="003D5EC6" w:rsidRDefault="001E7005" w:rsidP="00EF5A20">
      <w:pPr>
        <w:pStyle w:val="ZUSTzmustartykuempunktem"/>
      </w:pPr>
      <w:r w:rsidRPr="003D5EC6">
        <w:t>3. Po przedstawieniu raportów odpowiednio sejmikowi województwa, zgromadzeniu związku metropolitalnego, radzie powiatu albo radzie gminy, raporty są przekazywane przez organ wykonawczy województwa, związku metropolitalnego, powiatu i gminy odpowiednio do ministra właściwego do spraw klimatu, organu wykonawczego województwa, zarządu związku metropolitalnego i organu wykonawczego powiatu.</w:t>
      </w:r>
      <w:r w:rsidR="00883E1C">
        <w:t>”</w:t>
      </w:r>
      <w:r w:rsidRPr="003D5EC6">
        <w:t>;</w:t>
      </w:r>
    </w:p>
    <w:p w14:paraId="2683747B" w14:textId="7C9849A8" w:rsidR="001E7005" w:rsidRPr="003D5EC6" w:rsidRDefault="001A3FB2" w:rsidP="00883E1C">
      <w:pPr>
        <w:pStyle w:val="PKTpunkt"/>
        <w:keepNext/>
      </w:pPr>
      <w:r w:rsidRPr="003D5EC6">
        <w:t>4)</w:t>
      </w:r>
      <w:r w:rsidRPr="003D5EC6">
        <w:tab/>
      </w:r>
      <w:r w:rsidR="001E7005" w:rsidRPr="003D5EC6">
        <w:t>po</w:t>
      </w:r>
      <w:r w:rsidR="00420F45">
        <w:t xml:space="preserve"> art. </w:t>
      </w:r>
      <w:r w:rsidR="001E7005" w:rsidRPr="003D5EC6">
        <w:t>18c dodaje się</w:t>
      </w:r>
      <w:r w:rsidR="00420F45">
        <w:t xml:space="preserve"> art. </w:t>
      </w:r>
      <w:r w:rsidR="001E7005" w:rsidRPr="003D5EC6">
        <w:t>18ca</w:t>
      </w:r>
      <w:r w:rsidR="00420F45" w:rsidRPr="003D5EC6">
        <w:t xml:space="preserve"> i</w:t>
      </w:r>
      <w:r w:rsidR="00420F45">
        <w:t> art. </w:t>
      </w:r>
      <w:r w:rsidR="001E7005" w:rsidRPr="003D5EC6">
        <w:t>18cb w brzmieniu:</w:t>
      </w:r>
    </w:p>
    <w:p w14:paraId="1C185765" w14:textId="77777777" w:rsidR="001E7005" w:rsidRPr="003D5EC6" w:rsidRDefault="00883E1C" w:rsidP="001A3FB2">
      <w:pPr>
        <w:pStyle w:val="ZARTzmartartykuempunktem"/>
      </w:pPr>
      <w:r>
        <w:t>„</w:t>
      </w:r>
      <w:r w:rsidR="00AD53BE" w:rsidRPr="003D5EC6">
        <w:t xml:space="preserve">Art. 18ca. </w:t>
      </w:r>
      <w:r w:rsidR="001E7005" w:rsidRPr="003D5EC6">
        <w:t xml:space="preserve">1. Dla obszaru </w:t>
      </w:r>
      <w:r w:rsidR="00516F2C">
        <w:t xml:space="preserve">związku </w:t>
      </w:r>
      <w:r w:rsidR="001E7005" w:rsidRPr="003D5EC6">
        <w:t xml:space="preserve">metropolitalnego </w:t>
      </w:r>
      <w:r w:rsidR="001C6240" w:rsidRPr="003D5EC6">
        <w:t xml:space="preserve">można </w:t>
      </w:r>
      <w:r w:rsidR="001E7005" w:rsidRPr="003D5EC6">
        <w:t>sporządz</w:t>
      </w:r>
      <w:r w:rsidR="001C6240" w:rsidRPr="003D5EC6">
        <w:t>ić</w:t>
      </w:r>
      <w:r w:rsidR="001E7005" w:rsidRPr="003D5EC6">
        <w:t xml:space="preserve"> metropolitalny plan adaptacji.</w:t>
      </w:r>
    </w:p>
    <w:p w14:paraId="6CDD86D2" w14:textId="77777777" w:rsidR="001E7005" w:rsidRPr="003D5EC6" w:rsidRDefault="001E7005" w:rsidP="00883E1C">
      <w:pPr>
        <w:pStyle w:val="ZUSTzmustartykuempunktem"/>
        <w:keepNext/>
      </w:pPr>
      <w:r w:rsidRPr="003D5EC6">
        <w:t>2. Do metropolitaln</w:t>
      </w:r>
      <w:r w:rsidR="00C02303" w:rsidRPr="003D5EC6">
        <w:t>ego</w:t>
      </w:r>
      <w:r w:rsidRPr="003D5EC6">
        <w:t xml:space="preserve"> plan</w:t>
      </w:r>
      <w:r w:rsidR="00C02303" w:rsidRPr="003D5EC6">
        <w:t>u</w:t>
      </w:r>
      <w:r w:rsidRPr="003D5EC6">
        <w:t xml:space="preserve"> adaptacji przepisy</w:t>
      </w:r>
      <w:r w:rsidR="00420F45">
        <w:t xml:space="preserve"> art. </w:t>
      </w:r>
      <w:r w:rsidRPr="003D5EC6">
        <w:t>18a</w:t>
      </w:r>
      <w:r w:rsidR="00C02303" w:rsidRPr="003D5EC6">
        <w:t>–</w:t>
      </w:r>
      <w:r w:rsidRPr="003D5EC6">
        <w:t>18c stosuje się odpowiednio, przy czym:</w:t>
      </w:r>
    </w:p>
    <w:p w14:paraId="098A0AEC" w14:textId="77777777" w:rsidR="001E7005" w:rsidRPr="003D5EC6" w:rsidRDefault="001E7005" w:rsidP="001A3FB2">
      <w:pPr>
        <w:pStyle w:val="ZPKTzmpktartykuempunktem"/>
      </w:pPr>
      <w:r w:rsidRPr="003D5EC6">
        <w:t>1)</w:t>
      </w:r>
      <w:r w:rsidRPr="003D5EC6">
        <w:tab/>
        <w:t>kompetencje rady gminy wykonuje zgromadzenie związku metropolitalnego</w:t>
      </w:r>
      <w:r w:rsidR="00516F2C">
        <w:t>;</w:t>
      </w:r>
    </w:p>
    <w:p w14:paraId="0FD1B11E" w14:textId="77777777" w:rsidR="001E7005" w:rsidRPr="003D5EC6" w:rsidRDefault="001E7005" w:rsidP="001A3FB2">
      <w:pPr>
        <w:pStyle w:val="ZPKTzmpktartykuempunktem"/>
      </w:pPr>
      <w:r w:rsidRPr="003D5EC6">
        <w:t>2)</w:t>
      </w:r>
      <w:r w:rsidRPr="003D5EC6">
        <w:tab/>
        <w:t>kompetencje burmistrza albo prezydenta miasta wykonuje zarząd związku metropolitalnego.</w:t>
      </w:r>
    </w:p>
    <w:p w14:paraId="7A8473E8" w14:textId="77777777" w:rsidR="001E7005" w:rsidRPr="003D5EC6" w:rsidRDefault="001E7005" w:rsidP="00883E1C">
      <w:pPr>
        <w:pStyle w:val="ZARTzmartartykuempunktem"/>
        <w:keepNext/>
      </w:pPr>
      <w:r w:rsidRPr="003D5EC6">
        <w:t>Art. 18cb. W przypadku opracowania metropolitalnego planu adaptacji przez związek metropolitalny:</w:t>
      </w:r>
    </w:p>
    <w:p w14:paraId="465F8B55" w14:textId="77777777" w:rsidR="001E7005" w:rsidRPr="003D5EC6" w:rsidRDefault="001E7005" w:rsidP="001A3FB2">
      <w:pPr>
        <w:pStyle w:val="ZPKTzmpktartykuempunktem"/>
      </w:pPr>
      <w:r w:rsidRPr="003D5EC6">
        <w:t>1)</w:t>
      </w:r>
      <w:r w:rsidRPr="003D5EC6">
        <w:tab/>
        <w:t>gminy, które wchodzą w skład związku metropolitalnego, nie opracowują miejskich planów adaptacji;</w:t>
      </w:r>
    </w:p>
    <w:p w14:paraId="5A71260D" w14:textId="77777777" w:rsidR="001E7005" w:rsidRPr="003D5EC6" w:rsidRDefault="001E7005" w:rsidP="001A3FB2">
      <w:pPr>
        <w:pStyle w:val="ZPKTzmpktartykuempunktem"/>
      </w:pPr>
      <w:r w:rsidRPr="003D5EC6">
        <w:t>2)</w:t>
      </w:r>
      <w:r w:rsidR="001A3FB2" w:rsidRPr="003D5EC6">
        <w:tab/>
      </w:r>
      <w:r w:rsidRPr="003D5EC6">
        <w:t>z dniem wejścia w życie tego planu tracą moc miejskie plany adaptacji opracowane przez gminy, które wchodzą w skład związku metropolitalnego.</w:t>
      </w:r>
      <w:r w:rsidR="00883E1C">
        <w:t>”</w:t>
      </w:r>
      <w:r w:rsidRPr="003D5EC6">
        <w:t>;</w:t>
      </w:r>
    </w:p>
    <w:p w14:paraId="41CDA953" w14:textId="77777777" w:rsidR="001E7005" w:rsidRPr="003D5EC6" w:rsidRDefault="001A3FB2" w:rsidP="00883E1C">
      <w:pPr>
        <w:pStyle w:val="PKTpunkt"/>
        <w:keepNext/>
      </w:pPr>
      <w:r w:rsidRPr="003D5EC6">
        <w:t>5)</w:t>
      </w:r>
      <w:r w:rsidRPr="003D5EC6">
        <w:tab/>
      </w:r>
      <w:r w:rsidR="001E7005" w:rsidRPr="003D5EC6">
        <w:t>po</w:t>
      </w:r>
      <w:r w:rsidR="00420F45">
        <w:t xml:space="preserve"> art. </w:t>
      </w:r>
      <w:r w:rsidR="001E7005" w:rsidRPr="003D5EC6">
        <w:t>80c dodaje się</w:t>
      </w:r>
      <w:r w:rsidR="00420F45">
        <w:t xml:space="preserve"> art. </w:t>
      </w:r>
      <w:r w:rsidR="001E7005" w:rsidRPr="003D5EC6">
        <w:t>80d w brzmieniu:</w:t>
      </w:r>
    </w:p>
    <w:p w14:paraId="09E59E83" w14:textId="77777777" w:rsidR="001E7005" w:rsidRPr="003D5EC6" w:rsidRDefault="00883E1C" w:rsidP="001A3FB2">
      <w:pPr>
        <w:pStyle w:val="ZARTzmartartykuempunktem"/>
      </w:pPr>
      <w:r>
        <w:t>„</w:t>
      </w:r>
      <w:r w:rsidR="001E7005" w:rsidRPr="003D5EC6">
        <w:t>Art. 80d. Związki metropolitalne mogą w ramach swojej działalności podejmować inicjatywy w kształtowaniu pozytywnego stosunku społeczeństwa do ochrony środowiska oraz popularyzować zasady tej ochrony.</w:t>
      </w:r>
      <w:r>
        <w:t>”</w:t>
      </w:r>
      <w:r w:rsidR="001E7005" w:rsidRPr="003D5EC6">
        <w:t>;</w:t>
      </w:r>
    </w:p>
    <w:p w14:paraId="48FEB466" w14:textId="77777777" w:rsidR="001E7005" w:rsidRPr="003D5EC6" w:rsidRDefault="001E7005" w:rsidP="00883E1C">
      <w:pPr>
        <w:pStyle w:val="PKTpunkt"/>
        <w:keepNext/>
      </w:pPr>
      <w:r w:rsidRPr="003D5EC6">
        <w:lastRenderedPageBreak/>
        <w:t>6)</w:t>
      </w:r>
      <w:r w:rsidRPr="003D5EC6">
        <w:tab/>
        <w:t>w</w:t>
      </w:r>
      <w:r w:rsidR="00420F45">
        <w:t xml:space="preserve"> art. </w:t>
      </w:r>
      <w:r w:rsidRPr="003D5EC6">
        <w:t>91:</w:t>
      </w:r>
    </w:p>
    <w:p w14:paraId="6E5B785B" w14:textId="77777777" w:rsidR="001E7005" w:rsidRPr="003D5EC6" w:rsidRDefault="001E7005" w:rsidP="00883E1C">
      <w:pPr>
        <w:pStyle w:val="LITlitera"/>
        <w:keepNext/>
      </w:pPr>
      <w:r w:rsidRPr="003D5EC6">
        <w:t>a)</w:t>
      </w:r>
      <w:r w:rsidRPr="003D5EC6">
        <w:tab/>
        <w:t xml:space="preserve">ust. </w:t>
      </w:r>
      <w:r w:rsidR="00420F45" w:rsidRPr="003D5EC6">
        <w:t>1</w:t>
      </w:r>
      <w:r w:rsidR="00420F45">
        <w:t xml:space="preserve"> i </w:t>
      </w:r>
      <w:r w:rsidRPr="003D5EC6">
        <w:t>2 otrzymują brzmienie:</w:t>
      </w:r>
    </w:p>
    <w:p w14:paraId="462529F4" w14:textId="77777777" w:rsidR="001E7005" w:rsidRPr="003D5EC6" w:rsidRDefault="00883E1C" w:rsidP="001A3FB2">
      <w:pPr>
        <w:pStyle w:val="ZLITUSTzmustliter"/>
      </w:pPr>
      <w:r>
        <w:t>„</w:t>
      </w:r>
      <w:r w:rsidR="001E7005" w:rsidRPr="003D5EC6">
        <w:t>1. Dla stref, o których mowa</w:t>
      </w:r>
      <w:r w:rsidR="00420F45" w:rsidRPr="003D5EC6">
        <w:t xml:space="preserve"> w</w:t>
      </w:r>
      <w:r w:rsidR="00420F45">
        <w:t> art. </w:t>
      </w:r>
      <w:r w:rsidR="001E7005" w:rsidRPr="003D5EC6">
        <w:t>8</w:t>
      </w:r>
      <w:r w:rsidR="00420F45" w:rsidRPr="003D5EC6">
        <w:t>9</w:t>
      </w:r>
      <w:r w:rsidR="00420F45">
        <w:t xml:space="preserve"> ust. </w:t>
      </w:r>
      <w:r w:rsidR="00420F45" w:rsidRPr="003D5EC6">
        <w:t>1</w:t>
      </w:r>
      <w:r w:rsidR="00420F45">
        <w:t xml:space="preserve"> pkt </w:t>
      </w:r>
      <w:r w:rsidR="001E7005" w:rsidRPr="003D5EC6">
        <w:t>1, zarząd województwa, w terminie 12 miesięcy od dnia otrzymania wyników oceny poziomów substancji w powietrzu i klasyfikacji stref, o których mowa</w:t>
      </w:r>
      <w:r w:rsidR="00420F45" w:rsidRPr="003D5EC6">
        <w:t xml:space="preserve"> w</w:t>
      </w:r>
      <w:r w:rsidR="00420F45">
        <w:t> art. </w:t>
      </w:r>
      <w:r w:rsidR="001E7005" w:rsidRPr="003D5EC6">
        <w:t>8</w:t>
      </w:r>
      <w:r w:rsidR="00420F45" w:rsidRPr="003D5EC6">
        <w:t>9</w:t>
      </w:r>
      <w:r w:rsidR="00420F45">
        <w:t xml:space="preserve"> ust. </w:t>
      </w:r>
      <w:r w:rsidR="001E7005" w:rsidRPr="003D5EC6">
        <w:t>1, opracowuje i przedstawia do zaopiniowania właściwym wójtom, burmistrzom lub prezydentom miast, starostom oraz zarządowi związku metropolitalnego projekt uchwały w sprawie programu ochrony powietrza, mającego na celu osiągnięcie poziomów dopuszczalnych substancji w powietrzu oraz pułapu stężenia ekspozycji.</w:t>
      </w:r>
    </w:p>
    <w:p w14:paraId="1AC748E3" w14:textId="77777777" w:rsidR="001E7005" w:rsidRPr="003D5EC6" w:rsidRDefault="001E7005" w:rsidP="001A3FB2">
      <w:pPr>
        <w:pStyle w:val="ZLITUSTzmustliter"/>
      </w:pPr>
      <w:r w:rsidRPr="003D5EC6">
        <w:t xml:space="preserve">2. Wójt, burmistrz lub prezydent miasta, starosta oraz zarząd związku metropolitalnego są obowiązani </w:t>
      </w:r>
      <w:r w:rsidR="00516F2C">
        <w:t>wydać</w:t>
      </w:r>
      <w:r w:rsidRPr="003D5EC6">
        <w:t xml:space="preserve"> opini</w:t>
      </w:r>
      <w:r w:rsidR="00516F2C">
        <w:t>ę</w:t>
      </w:r>
      <w:r w:rsidRPr="003D5EC6">
        <w:t xml:space="preserve"> w terminie miesiąca od dnia otrzymania projektu uchwały w sprawie programu ochrony powietrza, o którym mowa</w:t>
      </w:r>
      <w:r w:rsidR="00420F45" w:rsidRPr="003D5EC6">
        <w:t xml:space="preserve"> w</w:t>
      </w:r>
      <w:r w:rsidR="00420F45">
        <w:t> ust. </w:t>
      </w:r>
      <w:r w:rsidRPr="003D5EC6">
        <w:t>1.</w:t>
      </w:r>
      <w:r w:rsidR="00883E1C">
        <w:t>”</w:t>
      </w:r>
      <w:r w:rsidRPr="003D5EC6">
        <w:t>,</w:t>
      </w:r>
    </w:p>
    <w:p w14:paraId="6A43FEBC" w14:textId="77777777" w:rsidR="001E7005" w:rsidRPr="003D5EC6" w:rsidRDefault="001E7005" w:rsidP="00883E1C">
      <w:pPr>
        <w:pStyle w:val="LITlitera"/>
        <w:keepNext/>
      </w:pPr>
      <w:r w:rsidRPr="003D5EC6">
        <w:t>b)</w:t>
      </w:r>
      <w:r w:rsidRPr="003D5EC6">
        <w:tab/>
        <w:t xml:space="preserve">ust. </w:t>
      </w:r>
      <w:r w:rsidR="00420F45" w:rsidRPr="003D5EC6">
        <w:t>5</w:t>
      </w:r>
      <w:r w:rsidR="00420F45">
        <w:t xml:space="preserve"> i </w:t>
      </w:r>
      <w:r w:rsidRPr="003D5EC6">
        <w:t>6 otrzymują brzmienie:</w:t>
      </w:r>
    </w:p>
    <w:p w14:paraId="4D905D12" w14:textId="77777777" w:rsidR="001E7005" w:rsidRPr="003D5EC6" w:rsidRDefault="00883E1C" w:rsidP="001A3FB2">
      <w:pPr>
        <w:pStyle w:val="ZLITUSTzmustliter"/>
      </w:pPr>
      <w:r>
        <w:t>„</w:t>
      </w:r>
      <w:r w:rsidR="001E7005" w:rsidRPr="003D5EC6">
        <w:t>5. Dla stref, o których mowa</w:t>
      </w:r>
      <w:r w:rsidR="00420F45" w:rsidRPr="003D5EC6">
        <w:t xml:space="preserve"> w</w:t>
      </w:r>
      <w:r w:rsidR="00420F45">
        <w:t> art. </w:t>
      </w:r>
      <w:r w:rsidR="001E7005" w:rsidRPr="003D5EC6">
        <w:t>8</w:t>
      </w:r>
      <w:r w:rsidR="00420F45" w:rsidRPr="003D5EC6">
        <w:t>9</w:t>
      </w:r>
      <w:r w:rsidR="00420F45">
        <w:t xml:space="preserve"> ust. </w:t>
      </w:r>
      <w:r w:rsidR="00420F45" w:rsidRPr="003D5EC6">
        <w:t>1</w:t>
      </w:r>
      <w:r w:rsidR="00420F45">
        <w:t xml:space="preserve"> pkt </w:t>
      </w:r>
      <w:r w:rsidR="001E7005" w:rsidRPr="003D5EC6">
        <w:t>4, zarząd województwa, w terminie 12 miesięcy od dnia otrzymania wyników oceny poziomów substancji w powietrzu i klasyfikacji stref, o których mowa</w:t>
      </w:r>
      <w:r w:rsidR="00420F45" w:rsidRPr="003D5EC6">
        <w:t xml:space="preserve"> w</w:t>
      </w:r>
      <w:r w:rsidR="00420F45">
        <w:t> art. </w:t>
      </w:r>
      <w:r w:rsidR="001E7005" w:rsidRPr="003D5EC6">
        <w:t>8</w:t>
      </w:r>
      <w:r w:rsidR="00420F45" w:rsidRPr="003D5EC6">
        <w:t>9</w:t>
      </w:r>
      <w:r w:rsidR="00420F45">
        <w:t xml:space="preserve"> ust. </w:t>
      </w:r>
      <w:r w:rsidR="001E7005" w:rsidRPr="003D5EC6">
        <w:t>1, opracowuje i przedstawia do zaopiniowania właściwym wójtom, burmistrzom lub prezydentom miast, starostom oraz zarządowi związku metropolitalnego projekt uchwały w sprawie programu ochrony powietrza, mającego na celu osiągnięcie poziomów docelowych substancji w powietrzu, którego integralną część stanowi plan działań krótkoterminowych, o którym mowa</w:t>
      </w:r>
      <w:r w:rsidR="00420F45" w:rsidRPr="003D5EC6">
        <w:t xml:space="preserve"> w</w:t>
      </w:r>
      <w:r w:rsidR="00420F45">
        <w:t> art. </w:t>
      </w:r>
      <w:r w:rsidR="001E7005" w:rsidRPr="003D5EC6">
        <w:t>92. Przepis</w:t>
      </w:r>
      <w:r w:rsidR="00420F45">
        <w:t xml:space="preserve"> ust. </w:t>
      </w:r>
      <w:r w:rsidR="001E7005" w:rsidRPr="003D5EC6">
        <w:t>3 stosuje się odpowiednio.</w:t>
      </w:r>
    </w:p>
    <w:p w14:paraId="364F4F29" w14:textId="77777777" w:rsidR="001E7005" w:rsidRPr="003D5EC6" w:rsidRDefault="001E7005" w:rsidP="001A3FB2">
      <w:pPr>
        <w:pStyle w:val="ZLITUSTzmustliter"/>
      </w:pPr>
      <w:r w:rsidRPr="003D5EC6">
        <w:t xml:space="preserve">6. Wójt, burmistrz lub prezydent miasta, starosta oraz zarząd związku metropolitalnego są obowiązani </w:t>
      </w:r>
      <w:r w:rsidR="00516F2C">
        <w:t>wydać</w:t>
      </w:r>
      <w:r w:rsidRPr="003D5EC6">
        <w:t xml:space="preserve"> opini</w:t>
      </w:r>
      <w:r w:rsidR="00516F2C">
        <w:t>ę</w:t>
      </w:r>
      <w:r w:rsidRPr="003D5EC6">
        <w:t xml:space="preserve"> w terminie miesiąca od dnia otrzymania projektu uchwały w sprawie programu ochrony powietrza, o którym mowa</w:t>
      </w:r>
      <w:r w:rsidR="00420F45" w:rsidRPr="003D5EC6">
        <w:t xml:space="preserve"> w</w:t>
      </w:r>
      <w:r w:rsidR="00420F45">
        <w:t> ust. </w:t>
      </w:r>
      <w:r w:rsidRPr="003D5EC6">
        <w:t>5.</w:t>
      </w:r>
      <w:r w:rsidR="00883E1C">
        <w:t>”</w:t>
      </w:r>
      <w:r w:rsidRPr="003D5EC6">
        <w:t>;</w:t>
      </w:r>
    </w:p>
    <w:p w14:paraId="1B9CA6A6" w14:textId="77777777" w:rsidR="001E7005" w:rsidRPr="003D5EC6" w:rsidRDefault="001E7005" w:rsidP="00883E1C">
      <w:pPr>
        <w:pStyle w:val="PKTpunkt"/>
        <w:keepNext/>
      </w:pPr>
      <w:r w:rsidRPr="003D5EC6">
        <w:t>7)</w:t>
      </w:r>
      <w:r w:rsidRPr="003D5EC6">
        <w:tab/>
        <w:t>w</w:t>
      </w:r>
      <w:r w:rsidR="00420F45">
        <w:t xml:space="preserve"> art. </w:t>
      </w:r>
      <w:r w:rsidRPr="003D5EC6">
        <w:t>9</w:t>
      </w:r>
      <w:r w:rsidR="00420F45" w:rsidRPr="003D5EC6">
        <w:t>2</w:t>
      </w:r>
      <w:r w:rsidR="00420F45">
        <w:t xml:space="preserve"> ust. </w:t>
      </w:r>
      <w:r w:rsidR="00420F45" w:rsidRPr="003D5EC6">
        <w:t>1</w:t>
      </w:r>
      <w:r w:rsidR="00420F45">
        <w:t xml:space="preserve"> i </w:t>
      </w:r>
      <w:r w:rsidRPr="003D5EC6">
        <w:t>1a otrzymują brzmienie:</w:t>
      </w:r>
    </w:p>
    <w:p w14:paraId="63B1DE1B" w14:textId="77777777" w:rsidR="001E7005" w:rsidRPr="003D5EC6" w:rsidRDefault="00883E1C" w:rsidP="00B0336B">
      <w:pPr>
        <w:pStyle w:val="ZUSTzmustartykuempunktem"/>
      </w:pPr>
      <w:r>
        <w:t>„</w:t>
      </w:r>
      <w:r w:rsidR="001E7005" w:rsidRPr="003D5EC6">
        <w:t xml:space="preserve">1. W przypadku ryzyka wystąpienia w danej strefie przekroczenia poziomu alarmowego, informowania, dopuszczalnego lub docelowego substancji w powietrzu zarząd województwa, w terminie 12 miesięcy od dnia otrzymania informacji o tym ryzyku od Głównego Inspektora Ochrony Środowiska, opracowuje i przedstawia do zaopiniowania właściwym wójtom, burmistrzom lub prezydentom miast, starostom oraz </w:t>
      </w:r>
      <w:r w:rsidR="001E7005" w:rsidRPr="003D5EC6">
        <w:lastRenderedPageBreak/>
        <w:t>zarządowi związku metropolitalnego projekt uchwały w sprawie planu działań krótkoterminowych, w którym ustala się działania mające na celu:</w:t>
      </w:r>
    </w:p>
    <w:p w14:paraId="39A2ADAA" w14:textId="77777777" w:rsidR="001E7005" w:rsidRPr="003D5EC6" w:rsidRDefault="001E7005" w:rsidP="00713EE3">
      <w:pPr>
        <w:pStyle w:val="ZPKTzmpktartykuempunktem"/>
      </w:pPr>
      <w:r w:rsidRPr="003D5EC6">
        <w:t>1)</w:t>
      </w:r>
      <w:r w:rsidRPr="003D5EC6">
        <w:tab/>
        <w:t>zmniejszenie ryzyka wystąpienia takich przekroczeń;</w:t>
      </w:r>
    </w:p>
    <w:p w14:paraId="30ED3644" w14:textId="77777777" w:rsidR="001E7005" w:rsidRPr="003D5EC6" w:rsidRDefault="001E7005" w:rsidP="00713EE3">
      <w:pPr>
        <w:pStyle w:val="ZPKTzmpktartykuempunktem"/>
        <w:rPr>
          <w:rStyle w:val="TEKSTOZNACZONYWDOKUMENCIERDOWYMJAKOUKRYTY"/>
          <w:color w:val="auto"/>
          <w:u w:val="none"/>
        </w:rPr>
      </w:pPr>
      <w:r w:rsidRPr="003D5EC6">
        <w:rPr>
          <w:rStyle w:val="TEKSTOZNACZONYWDOKUMENCIERDOWYMJAKOUKRYTY"/>
          <w:color w:val="auto"/>
          <w:u w:val="none"/>
        </w:rPr>
        <w:t>2)</w:t>
      </w:r>
      <w:r w:rsidRPr="003D5EC6">
        <w:rPr>
          <w:rStyle w:val="TEKSTOZNACZONYWDOKUMENCIERDOWYMJAKOUKRYTY"/>
          <w:color w:val="auto"/>
          <w:u w:val="none"/>
        </w:rPr>
        <w:tab/>
        <w:t>ograniczenie skutków i czasu trwania zaistniałych przekroczeń.</w:t>
      </w:r>
    </w:p>
    <w:p w14:paraId="17478A93" w14:textId="77777777" w:rsidR="001E7005" w:rsidRPr="003D5EC6" w:rsidRDefault="001E7005" w:rsidP="001E7005">
      <w:pPr>
        <w:pStyle w:val="ZUSTzmustartykuempunktem"/>
      </w:pPr>
      <w:r w:rsidRPr="003D5EC6">
        <w:t xml:space="preserve">1a. Wójt, burmistrz lub prezydent miasta, starosta oraz zarząd związku metropolitalnego są obowiązani </w:t>
      </w:r>
      <w:r w:rsidR="00516F2C">
        <w:t>wydać</w:t>
      </w:r>
      <w:r w:rsidR="00BE26A1">
        <w:t xml:space="preserve"> </w:t>
      </w:r>
      <w:r w:rsidRPr="003D5EC6">
        <w:t>opini</w:t>
      </w:r>
      <w:r w:rsidR="00516F2C">
        <w:t>ę</w:t>
      </w:r>
      <w:r w:rsidRPr="003D5EC6">
        <w:t xml:space="preserve"> w terminie miesiąca od dnia otrzymania projektu uchwały w sprawie planu działań krótkoterminowych, o którym mowa</w:t>
      </w:r>
      <w:r w:rsidR="00420F45" w:rsidRPr="003D5EC6">
        <w:t xml:space="preserve"> w</w:t>
      </w:r>
      <w:r w:rsidR="00420F45">
        <w:t> ust. </w:t>
      </w:r>
      <w:r w:rsidRPr="003D5EC6">
        <w:t>1.</w:t>
      </w:r>
      <w:r w:rsidR="00883E1C">
        <w:t>”</w:t>
      </w:r>
      <w:r w:rsidRPr="003D5EC6">
        <w:t>;</w:t>
      </w:r>
    </w:p>
    <w:p w14:paraId="2E9BE1E6" w14:textId="77777777" w:rsidR="001E7005" w:rsidRPr="003D5EC6" w:rsidRDefault="001E7005" w:rsidP="00883E1C">
      <w:pPr>
        <w:pStyle w:val="PKTpunkt"/>
        <w:keepNext/>
      </w:pPr>
      <w:r w:rsidRPr="003D5EC6">
        <w:t>8)</w:t>
      </w:r>
      <w:r w:rsidRPr="003D5EC6">
        <w:tab/>
        <w:t>w</w:t>
      </w:r>
      <w:r w:rsidR="00420F45">
        <w:t xml:space="preserve"> art. </w:t>
      </w:r>
      <w:r w:rsidRPr="003D5EC6">
        <w:t>9</w:t>
      </w:r>
      <w:r w:rsidR="00420F45" w:rsidRPr="003D5EC6">
        <w:t>6</w:t>
      </w:r>
      <w:r w:rsidR="00420F45">
        <w:t xml:space="preserve"> ust. </w:t>
      </w:r>
      <w:r w:rsidR="00420F45" w:rsidRPr="003D5EC6">
        <w:t>2</w:t>
      </w:r>
      <w:r w:rsidR="00420F45">
        <w:t xml:space="preserve"> i </w:t>
      </w:r>
      <w:r w:rsidRPr="003D5EC6">
        <w:t>3 otrzymują brzmienie:</w:t>
      </w:r>
    </w:p>
    <w:p w14:paraId="2D360CBF" w14:textId="77777777" w:rsidR="001E7005" w:rsidRPr="003D5EC6" w:rsidRDefault="00883E1C" w:rsidP="001E7005">
      <w:pPr>
        <w:pStyle w:val="ZUSTzmustartykuempunktem"/>
      </w:pPr>
      <w:r>
        <w:t>„</w:t>
      </w:r>
      <w:r w:rsidR="001E7005" w:rsidRPr="003D5EC6">
        <w:t>2. Projekt uchwały, o której mowa</w:t>
      </w:r>
      <w:r w:rsidR="00420F45" w:rsidRPr="003D5EC6">
        <w:t xml:space="preserve"> w</w:t>
      </w:r>
      <w:r w:rsidR="00420F45">
        <w:t> ust. </w:t>
      </w:r>
      <w:r w:rsidR="001E7005" w:rsidRPr="003D5EC6">
        <w:t>1, opracowuje zarząd województwa. Zarząd województwa przedstawia projekt uchwały do zaopiniowania właściwym miejscowo wójtom, burmistrzom lub prezydentom miast, starostom oraz zarządowi związku metropolitalnego.</w:t>
      </w:r>
    </w:p>
    <w:p w14:paraId="0D93CD36" w14:textId="77777777" w:rsidR="001E7005" w:rsidRPr="003D5EC6" w:rsidRDefault="001E7005" w:rsidP="001E7005">
      <w:pPr>
        <w:pStyle w:val="ZUSTzmustartykuempunktem"/>
      </w:pPr>
      <w:r w:rsidRPr="003D5EC6">
        <w:t xml:space="preserve">3. Wójt, burmistrz lub prezydent miasta, starosta oraz zarząd związku metropolitalnego są obowiązani </w:t>
      </w:r>
      <w:r w:rsidR="00516F2C">
        <w:t>wydać</w:t>
      </w:r>
      <w:r w:rsidR="00516F2C" w:rsidRPr="003D5EC6">
        <w:t xml:space="preserve"> </w:t>
      </w:r>
      <w:r w:rsidRPr="003D5EC6">
        <w:t>opini</w:t>
      </w:r>
      <w:r w:rsidR="00516F2C">
        <w:t>ę</w:t>
      </w:r>
      <w:r w:rsidRPr="003D5EC6">
        <w:t xml:space="preserve"> w terminie miesiąca od dnia otrzymania projektu uchwały, o którym mowa</w:t>
      </w:r>
      <w:r w:rsidR="00420F45" w:rsidRPr="003D5EC6">
        <w:t xml:space="preserve"> w</w:t>
      </w:r>
      <w:r w:rsidR="00420F45">
        <w:t> ust. </w:t>
      </w:r>
      <w:r w:rsidRPr="003D5EC6">
        <w:t>2.</w:t>
      </w:r>
      <w:r w:rsidR="00883E1C">
        <w:t>”</w:t>
      </w:r>
      <w:r w:rsidRPr="003D5EC6">
        <w:t>.</w:t>
      </w:r>
    </w:p>
    <w:p w14:paraId="7A345194" w14:textId="794EA4BE" w:rsidR="001E7005" w:rsidRPr="003D5EC6" w:rsidRDefault="001E7005" w:rsidP="00883E1C">
      <w:pPr>
        <w:pStyle w:val="ARTartustawynprozporzdzenia"/>
        <w:keepNext/>
        <w:rPr>
          <w:rStyle w:val="Ppogrubienie"/>
          <w:b w:val="0"/>
        </w:rPr>
      </w:pPr>
      <w:r w:rsidRPr="00883E1C">
        <w:rPr>
          <w:rStyle w:val="Ppogrubienie"/>
        </w:rPr>
        <w:t>Art. </w:t>
      </w:r>
      <w:r w:rsidR="009F1652" w:rsidRPr="00883E1C">
        <w:rPr>
          <w:rStyle w:val="Ppogrubienie"/>
        </w:rPr>
        <w:t>7</w:t>
      </w:r>
      <w:r w:rsidR="00FE0FEA">
        <w:rPr>
          <w:rStyle w:val="Ppogrubienie"/>
        </w:rPr>
        <w:t>3</w:t>
      </w:r>
      <w:r w:rsidRPr="00883E1C">
        <w:rPr>
          <w:rStyle w:val="Ppogrubienie"/>
        </w:rPr>
        <w:t>.</w:t>
      </w:r>
      <w:r w:rsidR="007F7255">
        <w:rPr>
          <w:rStyle w:val="Ppogrubienie"/>
        </w:rPr>
        <w:t> </w:t>
      </w:r>
      <w:r w:rsidRPr="003D5EC6">
        <w:rPr>
          <w:rStyle w:val="Ppogrubienie"/>
          <w:b w:val="0"/>
        </w:rPr>
        <w:t>W ustawie z dnia 27 marca 2003 r. o planowaniu i zagospodarowaniu przestrzennym (</w:t>
      </w:r>
      <w:r w:rsidR="00420F45">
        <w:rPr>
          <w:rStyle w:val="Ppogrubienie"/>
          <w:b w:val="0"/>
        </w:rPr>
        <w:t>Dz. U.</w:t>
      </w:r>
      <w:r w:rsidRPr="003D5EC6">
        <w:rPr>
          <w:rStyle w:val="Ppogrubienie"/>
          <w:b w:val="0"/>
        </w:rPr>
        <w:t xml:space="preserve"> z 2024 r.</w:t>
      </w:r>
      <w:r w:rsidR="00420F45">
        <w:rPr>
          <w:rStyle w:val="Ppogrubienie"/>
          <w:b w:val="0"/>
        </w:rPr>
        <w:t xml:space="preserve"> poz. </w:t>
      </w:r>
      <w:r w:rsidR="00AD53BE" w:rsidRPr="003D5EC6">
        <w:rPr>
          <w:rStyle w:val="Ppogrubienie"/>
          <w:b w:val="0"/>
        </w:rPr>
        <w:t>1130,</w:t>
      </w:r>
      <w:r w:rsidR="00420F45" w:rsidRPr="003D5EC6">
        <w:rPr>
          <w:rStyle w:val="Ppogrubienie"/>
          <w:b w:val="0"/>
        </w:rPr>
        <w:t xml:space="preserve"> </w:t>
      </w:r>
      <w:r w:rsidR="00420F45" w:rsidRPr="003D5EC6">
        <w:t>z</w:t>
      </w:r>
      <w:r w:rsidR="00420F45">
        <w:rPr>
          <w:rStyle w:val="Ppogrubienie"/>
          <w:b w:val="0"/>
        </w:rPr>
        <w:t> </w:t>
      </w:r>
      <w:r w:rsidR="00114B04" w:rsidRPr="003D5EC6">
        <w:t>późn. zm.</w:t>
      </w:r>
      <w:r w:rsidR="00114B04" w:rsidRPr="003D5EC6">
        <w:rPr>
          <w:rStyle w:val="IGindeksgrny"/>
        </w:rPr>
        <w:footnoteReference w:id="5"/>
      </w:r>
      <w:r w:rsidR="00114B04" w:rsidRPr="003D5EC6">
        <w:rPr>
          <w:rStyle w:val="IGindeksgrny"/>
        </w:rPr>
        <w:t>)</w:t>
      </w:r>
      <w:r w:rsidR="00114B04" w:rsidRPr="003D5EC6">
        <w:t>)</w:t>
      </w:r>
      <w:r w:rsidR="00114B04" w:rsidRPr="003D5EC6">
        <w:rPr>
          <w:rStyle w:val="Ppogrubienie"/>
        </w:rPr>
        <w:t xml:space="preserve"> </w:t>
      </w:r>
      <w:r w:rsidRPr="003D5EC6">
        <w:rPr>
          <w:rStyle w:val="Ppogrubienie"/>
          <w:b w:val="0"/>
        </w:rPr>
        <w:t>wprowadza się następujące zmiany:</w:t>
      </w:r>
    </w:p>
    <w:p w14:paraId="442A871D" w14:textId="77777777" w:rsidR="001E7005" w:rsidRPr="003D5EC6" w:rsidRDefault="003D34F9" w:rsidP="00883E1C">
      <w:pPr>
        <w:pStyle w:val="PKTpunkt"/>
        <w:keepNext/>
      </w:pPr>
      <w:r w:rsidRPr="003D5EC6">
        <w:t>1</w:t>
      </w:r>
      <w:r w:rsidR="001A3FB2" w:rsidRPr="003D5EC6">
        <w:t>)</w:t>
      </w:r>
      <w:r w:rsidR="00C5566A" w:rsidRPr="003D5EC6">
        <w:tab/>
      </w:r>
      <w:r w:rsidR="001A3FB2" w:rsidRPr="003D5EC6">
        <w:t>w</w:t>
      </w:r>
      <w:r w:rsidR="00420F45">
        <w:t xml:space="preserve"> art. </w:t>
      </w:r>
      <w:r w:rsidR="001E7005" w:rsidRPr="003D5EC6">
        <w:t>8e</w:t>
      </w:r>
      <w:r w:rsidR="00420F45">
        <w:t xml:space="preserve"> ust. </w:t>
      </w:r>
      <w:r w:rsidR="00420F45" w:rsidRPr="003D5EC6">
        <w:t>2</w:t>
      </w:r>
      <w:r w:rsidR="00420F45">
        <w:t xml:space="preserve"> pkt </w:t>
      </w:r>
      <w:r w:rsidR="001E7005" w:rsidRPr="003D5EC6">
        <w:t>4 otrzymuje brzmienie:</w:t>
      </w:r>
    </w:p>
    <w:p w14:paraId="2E8E3030" w14:textId="77777777" w:rsidR="001E7005" w:rsidRPr="003D5EC6" w:rsidRDefault="00883E1C" w:rsidP="001A3FB2">
      <w:pPr>
        <w:pStyle w:val="ZPKTzmpktartykuempunktem"/>
      </w:pPr>
      <w:r>
        <w:t>„</w:t>
      </w:r>
      <w:r w:rsidR="001E7005" w:rsidRPr="003D5EC6">
        <w:t>4)</w:t>
      </w:r>
      <w:r w:rsidR="001E7005" w:rsidRPr="003D5EC6">
        <w:tab/>
        <w:t>jednostki samorządu terytorialnego i ich jednostki organizacyjne, oraz związki metropolitalne i ich jednostki organizacyjne;</w:t>
      </w:r>
      <w:r>
        <w:t>”</w:t>
      </w:r>
      <w:r w:rsidR="001E7005" w:rsidRPr="003D5EC6">
        <w:t>;</w:t>
      </w:r>
    </w:p>
    <w:p w14:paraId="1FDB744F" w14:textId="77777777" w:rsidR="004A039C" w:rsidRPr="00EF5A20" w:rsidRDefault="003D34F9" w:rsidP="00EF5A20">
      <w:pPr>
        <w:pStyle w:val="PKTpunkt"/>
      </w:pPr>
      <w:r w:rsidRPr="00EF5A20">
        <w:t>2</w:t>
      </w:r>
      <w:r w:rsidR="00437E38" w:rsidRPr="00EF5A20">
        <w:t>)</w:t>
      </w:r>
      <w:r w:rsidR="009D6299" w:rsidRPr="00EF5A20">
        <w:tab/>
      </w:r>
      <w:r w:rsidR="00437E38" w:rsidRPr="00EF5A20">
        <w:t>w</w:t>
      </w:r>
      <w:r w:rsidR="00420F45" w:rsidRPr="00EF5A20">
        <w:t xml:space="preserve"> art. </w:t>
      </w:r>
      <w:r w:rsidR="00437E38" w:rsidRPr="00EF5A20">
        <w:t>1</w:t>
      </w:r>
      <w:r w:rsidR="00420F45" w:rsidRPr="00EF5A20">
        <w:t>7 w pkt 6 lit. </w:t>
      </w:r>
      <w:r w:rsidR="000A5B42" w:rsidRPr="00EF5A20">
        <w:t>a </w:t>
      </w:r>
      <w:r w:rsidR="009D6299" w:rsidRPr="00EF5A20">
        <w:t>otrzymuje brzmienie</w:t>
      </w:r>
      <w:r w:rsidR="00437E38" w:rsidRPr="00EF5A20">
        <w:t>:</w:t>
      </w:r>
    </w:p>
    <w:p w14:paraId="4109D07E" w14:textId="77777777" w:rsidR="009E0E0D" w:rsidRPr="003D5EC6" w:rsidRDefault="00883E1C" w:rsidP="00EF5A20">
      <w:pPr>
        <w:pStyle w:val="ZLITzmlitartykuempunktem"/>
      </w:pPr>
      <w:r>
        <w:rPr>
          <w:rStyle w:val="Ppogrubienie"/>
          <w:b w:val="0"/>
        </w:rPr>
        <w:t>„</w:t>
      </w:r>
      <w:r w:rsidR="009E0E0D" w:rsidRPr="003D5EC6">
        <w:t>a)</w:t>
      </w:r>
      <w:r w:rsidR="009E0E0D" w:rsidRPr="003D5EC6">
        <w:tab/>
        <w:t>opinie</w:t>
      </w:r>
      <w:r w:rsidR="005F5460" w:rsidRPr="003D5EC6">
        <w:t xml:space="preserve"> o </w:t>
      </w:r>
      <w:r w:rsidR="009E0E0D" w:rsidRPr="003D5EC6">
        <w:t>projekcie planu miejscowego do:</w:t>
      </w:r>
    </w:p>
    <w:p w14:paraId="30904ACA" w14:textId="4CDABD4E" w:rsidR="009E0E0D" w:rsidRPr="003D5EC6" w:rsidRDefault="00420F45" w:rsidP="00EF5A20">
      <w:pPr>
        <w:pStyle w:val="ZTIRwLITzmtirwlitartykuempunktem"/>
      </w:pPr>
      <w:r>
        <w:t>–</w:t>
      </w:r>
      <w:r w:rsidR="00CF6A5D">
        <w:tab/>
      </w:r>
      <w:r w:rsidR="009E0E0D" w:rsidRPr="003D5EC6">
        <w:t>gminnej lub innej właściwej,</w:t>
      </w:r>
      <w:r w:rsidR="005F5460" w:rsidRPr="003D5EC6">
        <w:t xml:space="preserve"> w </w:t>
      </w:r>
      <w:r w:rsidR="009E0E0D" w:rsidRPr="003D5EC6">
        <w:t>rozumieniu</w:t>
      </w:r>
      <w:r>
        <w:t xml:space="preserve"> art. </w:t>
      </w:r>
      <w:r w:rsidR="009E0E0D" w:rsidRPr="003D5EC6">
        <w:t>8, komisji urbanistyczno</w:t>
      </w:r>
      <w:r>
        <w:noBreakHyphen/>
      </w:r>
      <w:r w:rsidR="009E0E0D" w:rsidRPr="003D5EC6">
        <w:t>architektonicznej,</w:t>
      </w:r>
    </w:p>
    <w:p w14:paraId="2A91F922" w14:textId="783034E5" w:rsidR="009E0E0D" w:rsidRPr="003D5EC6" w:rsidRDefault="00420F45" w:rsidP="00EF5A20">
      <w:pPr>
        <w:pStyle w:val="ZTIRwLITzmtirwlitartykuempunktem"/>
      </w:pPr>
      <w:r>
        <w:t xml:space="preserve">– </w:t>
      </w:r>
      <w:r w:rsidR="00CF6A5D">
        <w:tab/>
      </w:r>
      <w:r w:rsidR="009E0E0D" w:rsidRPr="003D5EC6">
        <w:t>wójtów, burmistrzów gmin albo prezydentów miast, graniczących</w:t>
      </w:r>
      <w:r w:rsidR="005F5460" w:rsidRPr="003D5EC6">
        <w:t xml:space="preserve"> z </w:t>
      </w:r>
      <w:r w:rsidR="009E0E0D" w:rsidRPr="003D5EC6">
        <w:t>obszarem objętym planem miejscowym,</w:t>
      </w:r>
      <w:r w:rsidR="005F5460" w:rsidRPr="003D5EC6">
        <w:t xml:space="preserve"> w </w:t>
      </w:r>
      <w:r w:rsidR="009E0E0D" w:rsidRPr="003D5EC6">
        <w:t>zakresie rozmieszczenia inwestycji celu publicznego</w:t>
      </w:r>
      <w:r w:rsidR="005F5460" w:rsidRPr="003D5EC6">
        <w:t xml:space="preserve"> o </w:t>
      </w:r>
      <w:r w:rsidR="009E0E0D" w:rsidRPr="003D5EC6">
        <w:t>znaczeniu lokalnym,</w:t>
      </w:r>
    </w:p>
    <w:p w14:paraId="3D0F4759" w14:textId="050B7A1D" w:rsidR="005F5460" w:rsidRPr="003D5EC6" w:rsidRDefault="00420F45" w:rsidP="00EF5A20">
      <w:pPr>
        <w:pStyle w:val="ZTIRwLITzmtirwlitartykuempunktem"/>
      </w:pPr>
      <w:r>
        <w:t xml:space="preserve">– </w:t>
      </w:r>
      <w:r w:rsidR="00CF6A5D">
        <w:tab/>
      </w:r>
      <w:r w:rsidR="005F5460" w:rsidRPr="003D5EC6">
        <w:t xml:space="preserve">zarządu związku metropolitalnego, jeżeli gmina </w:t>
      </w:r>
      <w:r>
        <w:t>wchodzi w skład</w:t>
      </w:r>
      <w:r w:rsidR="005F5460" w:rsidRPr="003D5EC6">
        <w:t xml:space="preserve"> tego związku,</w:t>
      </w:r>
    </w:p>
    <w:p w14:paraId="0E30EB71" w14:textId="4FB72BFC" w:rsidR="009E0E0D" w:rsidRPr="003D5EC6" w:rsidRDefault="00420F45" w:rsidP="00EF5A20">
      <w:pPr>
        <w:pStyle w:val="ZTIRwLITzmtirwlitartykuempunktem"/>
      </w:pPr>
      <w:r>
        <w:t xml:space="preserve">– </w:t>
      </w:r>
      <w:r w:rsidR="00CF6A5D">
        <w:tab/>
      </w:r>
      <w:r w:rsidR="009E0E0D" w:rsidRPr="003D5EC6">
        <w:t>regionalnego dyrektora ochrony środowiska, jeżeli odstąpiono od przeprowadzenia strategicznej oceny oddziaływania na środowisko,</w:t>
      </w:r>
    </w:p>
    <w:p w14:paraId="05C4F3D2" w14:textId="73FBEF11" w:rsidR="009E0E0D" w:rsidRPr="003D5EC6" w:rsidRDefault="00420F45" w:rsidP="00EF5A20">
      <w:pPr>
        <w:pStyle w:val="ZTIRwLITzmtirwlitartykuempunktem"/>
      </w:pPr>
      <w:r>
        <w:lastRenderedPageBreak/>
        <w:t xml:space="preserve">– </w:t>
      </w:r>
      <w:r w:rsidR="00CF6A5D">
        <w:tab/>
      </w:r>
      <w:r w:rsidR="009E0E0D" w:rsidRPr="003D5EC6">
        <w:t>marszałka województwa</w:t>
      </w:r>
      <w:r w:rsidR="005F5460" w:rsidRPr="003D5EC6">
        <w:t xml:space="preserve"> w </w:t>
      </w:r>
      <w:r w:rsidR="009E0E0D" w:rsidRPr="003D5EC6">
        <w:t>zakresie:</w:t>
      </w:r>
    </w:p>
    <w:p w14:paraId="6FCA6161" w14:textId="77777777" w:rsidR="009E0E0D" w:rsidRPr="003D5EC6" w:rsidRDefault="005E18E9" w:rsidP="00EF5A20">
      <w:pPr>
        <w:pStyle w:val="ZTIR2TIRzmpodwtirtiret"/>
      </w:pPr>
      <w:r w:rsidRPr="003D5EC6">
        <w:t>–</w:t>
      </w:r>
      <w:r w:rsidR="00C85E9E" w:rsidRPr="003D5EC6">
        <w:t xml:space="preserve"> </w:t>
      </w:r>
      <w:r w:rsidRPr="003D5EC6">
        <w:t>–</w:t>
      </w:r>
      <w:r w:rsidRPr="003D5EC6">
        <w:tab/>
      </w:r>
      <w:r w:rsidR="009E0E0D" w:rsidRPr="003D5EC6">
        <w:t>udokumentowanych złóż kopalin,</w:t>
      </w:r>
      <w:r w:rsidR="005F5460" w:rsidRPr="003D5EC6">
        <w:t xml:space="preserve"> o </w:t>
      </w:r>
      <w:r w:rsidR="009E0E0D" w:rsidRPr="003D5EC6">
        <w:t>których mowa</w:t>
      </w:r>
      <w:r w:rsidR="00420F45" w:rsidRPr="003D5EC6">
        <w:t xml:space="preserve"> w</w:t>
      </w:r>
      <w:r w:rsidR="00420F45">
        <w:t> art. </w:t>
      </w:r>
      <w:r w:rsidR="009E0E0D" w:rsidRPr="003D5EC6">
        <w:t>1</w:t>
      </w:r>
      <w:r w:rsidR="00420F45" w:rsidRPr="003D5EC6">
        <w:t>0</w:t>
      </w:r>
      <w:r w:rsidR="00420F45">
        <w:t xml:space="preserve"> ust. </w:t>
      </w:r>
      <w:r w:rsidR="009E0E0D" w:rsidRPr="003D5EC6">
        <w:t>3 ustawy z</w:t>
      </w:r>
      <w:r w:rsidR="005F5460" w:rsidRPr="003D5EC6">
        <w:t> </w:t>
      </w:r>
      <w:r w:rsidR="009E0E0D" w:rsidRPr="003D5EC6">
        <w:t xml:space="preserve">dnia </w:t>
      </w:r>
      <w:r w:rsidR="005F5460" w:rsidRPr="003D5EC6">
        <w:t>9 </w:t>
      </w:r>
      <w:r w:rsidR="009E0E0D" w:rsidRPr="003D5EC6">
        <w:t>czerwca 201</w:t>
      </w:r>
      <w:r w:rsidR="005F5460" w:rsidRPr="003D5EC6">
        <w:t>1 </w:t>
      </w:r>
      <w:r w:rsidR="009E0E0D" w:rsidRPr="003D5EC6">
        <w:t xml:space="preserve">r. </w:t>
      </w:r>
      <w:r w:rsidR="005F5460" w:rsidRPr="003D5EC6">
        <w:t>–</w:t>
      </w:r>
      <w:r w:rsidR="009E0E0D" w:rsidRPr="003D5EC6">
        <w:t xml:space="preserve"> Prawo geologiczne</w:t>
      </w:r>
      <w:r w:rsidR="005F5460" w:rsidRPr="003D5EC6">
        <w:t xml:space="preserve"> i </w:t>
      </w:r>
      <w:r w:rsidR="009E0E0D" w:rsidRPr="003D5EC6">
        <w:t>górnicze, innych niż złoża strategiczne,</w:t>
      </w:r>
    </w:p>
    <w:p w14:paraId="4206B8E1" w14:textId="77777777" w:rsidR="009E0E0D" w:rsidRPr="003D5EC6" w:rsidRDefault="005E18E9" w:rsidP="00EF5A20">
      <w:pPr>
        <w:pStyle w:val="ZTIR2TIRzmpodwtirtiret"/>
      </w:pPr>
      <w:r w:rsidRPr="003D5EC6">
        <w:t>–</w:t>
      </w:r>
      <w:r w:rsidR="00C85E9E" w:rsidRPr="003D5EC6">
        <w:t xml:space="preserve"> </w:t>
      </w:r>
      <w:r w:rsidRPr="003D5EC6">
        <w:t>–</w:t>
      </w:r>
      <w:r w:rsidRPr="003D5EC6">
        <w:tab/>
      </w:r>
      <w:r w:rsidR="009E0E0D" w:rsidRPr="003D5EC6">
        <w:t>udokumentowanych wód podziemnych,</w:t>
      </w:r>
    </w:p>
    <w:p w14:paraId="16EF6649" w14:textId="652EC70F" w:rsidR="00C85E9E" w:rsidRPr="00420F45" w:rsidRDefault="005E18E9" w:rsidP="00EF5A20">
      <w:pPr>
        <w:pStyle w:val="ZTIRwLITzmtirwlitartykuempunktem"/>
      </w:pPr>
      <w:r w:rsidRPr="00420F45">
        <w:t xml:space="preserve">– </w:t>
      </w:r>
      <w:r w:rsidR="00CF6A5D">
        <w:tab/>
      </w:r>
      <w:r w:rsidR="009E0E0D" w:rsidRPr="00420F45">
        <w:t>właściwego organu Państwowej Straży Pożarnej</w:t>
      </w:r>
      <w:r w:rsidR="005F5460" w:rsidRPr="00420F45">
        <w:t xml:space="preserve"> i </w:t>
      </w:r>
      <w:r w:rsidR="009E0E0D" w:rsidRPr="00420F45">
        <w:t>wojewódzkiego inspektora ochrony środowiska</w:t>
      </w:r>
      <w:r w:rsidR="005F5460" w:rsidRPr="00420F45">
        <w:t xml:space="preserve"> w </w:t>
      </w:r>
      <w:r w:rsidR="009E0E0D" w:rsidRPr="00420F45">
        <w:t>zakresie lokalizacji nowych zakładów</w:t>
      </w:r>
      <w:r w:rsidR="005F5460" w:rsidRPr="00420F45">
        <w:t xml:space="preserve"> o </w:t>
      </w:r>
      <w:r w:rsidR="009E0E0D" w:rsidRPr="00420F45">
        <w:t>zwiększonym lub dużym ryzyku wystąpienia poważnej awarii przemysłowej, nowych inwestycji</w:t>
      </w:r>
      <w:r w:rsidR="005F5460" w:rsidRPr="00420F45">
        <w:t xml:space="preserve"> i </w:t>
      </w:r>
      <w:r w:rsidR="009E0E0D" w:rsidRPr="00420F45">
        <w:t>zagospodarowania terenów</w:t>
      </w:r>
      <w:r w:rsidR="005F5460" w:rsidRPr="00420F45">
        <w:t xml:space="preserve"> w </w:t>
      </w:r>
      <w:r w:rsidR="009E0E0D" w:rsidRPr="00420F45">
        <w:t>sąsiedztwie zakładów</w:t>
      </w:r>
      <w:r w:rsidR="005F5460" w:rsidRPr="00420F45">
        <w:t xml:space="preserve"> o </w:t>
      </w:r>
      <w:r w:rsidR="009E0E0D" w:rsidRPr="00420F45">
        <w:t>zwiększonym lub dużym ryzyku wystąpienia poważnej awarii przemysłowej,</w:t>
      </w:r>
      <w:r w:rsidR="005F5460" w:rsidRPr="00420F45">
        <w:t xml:space="preserve"> w </w:t>
      </w:r>
      <w:r w:rsidR="009E0E0D" w:rsidRPr="00420F45">
        <w:t>przypadku gdy te inwestycje lub sposób zagospodarowania terenów zwiększają ryzyko lub skutki poważnych awarii przemysłowych, oraz zmian,</w:t>
      </w:r>
      <w:r w:rsidR="005F5460" w:rsidRPr="00420F45">
        <w:t xml:space="preserve"> o </w:t>
      </w:r>
      <w:r w:rsidR="009E0E0D" w:rsidRPr="00420F45">
        <w:t>których mowa</w:t>
      </w:r>
      <w:r w:rsidR="00420F45" w:rsidRPr="00420F45">
        <w:t xml:space="preserve"> w</w:t>
      </w:r>
      <w:r w:rsidR="00420F45">
        <w:t> art. </w:t>
      </w:r>
      <w:r w:rsidR="009E0E0D" w:rsidRPr="00420F45">
        <w:t>25</w:t>
      </w:r>
      <w:r w:rsidR="00420F45" w:rsidRPr="00420F45">
        <w:t>0</w:t>
      </w:r>
      <w:r w:rsidR="00420F45">
        <w:t xml:space="preserve"> ust. </w:t>
      </w:r>
      <w:r w:rsidR="00420F45" w:rsidRPr="00420F45">
        <w:t>5</w:t>
      </w:r>
      <w:r w:rsidR="00420F45">
        <w:t xml:space="preserve"> i </w:t>
      </w:r>
      <w:r w:rsidR="009E0E0D" w:rsidRPr="00420F45">
        <w:t>7 ustawy</w:t>
      </w:r>
      <w:r w:rsidR="005F5460" w:rsidRPr="00420F45">
        <w:t xml:space="preserve"> z </w:t>
      </w:r>
      <w:r w:rsidR="009E0E0D" w:rsidRPr="00420F45">
        <w:t>dnia 2</w:t>
      </w:r>
      <w:r w:rsidR="005F5460" w:rsidRPr="00420F45">
        <w:t>7 </w:t>
      </w:r>
      <w:r w:rsidR="009E0E0D" w:rsidRPr="00420F45">
        <w:t>kwietnia 200</w:t>
      </w:r>
      <w:r w:rsidR="005F5460" w:rsidRPr="00420F45">
        <w:t>1 </w:t>
      </w:r>
      <w:r w:rsidR="009E0E0D" w:rsidRPr="00420F45">
        <w:t xml:space="preserve">r. </w:t>
      </w:r>
      <w:r w:rsidR="00C85E9E" w:rsidRPr="00420F45">
        <w:t>– Prawo ochrony środowiska, w istniejących zakładach o zwiększonym lub dużym ryzyku wystąpienia poważnej awarii przemysłowej oraz właściwego organu Państwowej Straży Pożarnej w zakresie potrzeb dotyczących zapewnienia wody do celów przeciwpożarowych oraz dojazdu dla pojazdów jednostek ochrony przeciwpożarowej,</w:t>
      </w:r>
    </w:p>
    <w:p w14:paraId="7933AA20" w14:textId="53C79C68" w:rsidR="009E0E0D" w:rsidRPr="003D5EC6" w:rsidRDefault="00420F45" w:rsidP="00EF5A20">
      <w:pPr>
        <w:pStyle w:val="ZTIRwLITzmtirwlitartykuempunktem"/>
      </w:pPr>
      <w:r>
        <w:t xml:space="preserve">– </w:t>
      </w:r>
      <w:r w:rsidR="00CF6A5D">
        <w:tab/>
      </w:r>
      <w:r w:rsidR="009E0E0D" w:rsidRPr="003D5EC6">
        <w:t>właściwego państwowego wojewódzkiego inspektora sanitarnego,</w:t>
      </w:r>
    </w:p>
    <w:p w14:paraId="4E1282E3" w14:textId="78024502" w:rsidR="009E0E0D" w:rsidRPr="003D5EC6" w:rsidRDefault="00420F45" w:rsidP="00EF5A20">
      <w:pPr>
        <w:pStyle w:val="ZTIRwLITzmtirwlitartykuempunktem"/>
      </w:pPr>
      <w:r>
        <w:t xml:space="preserve">– </w:t>
      </w:r>
      <w:r w:rsidR="00CF6A5D">
        <w:tab/>
      </w:r>
      <w:r w:rsidR="009E0E0D" w:rsidRPr="003D5EC6">
        <w:t>starosty, jako właściwego organu ochrony środowiska</w:t>
      </w:r>
      <w:r w:rsidR="005F5460" w:rsidRPr="003D5EC6">
        <w:t xml:space="preserve"> w </w:t>
      </w:r>
      <w:r w:rsidR="009E0E0D" w:rsidRPr="003D5EC6">
        <w:t>zakresie terenów zagrożonych ruchami masowymi ziemi oraz terenów, na których występują te ruchy,</w:t>
      </w:r>
    </w:p>
    <w:p w14:paraId="373422A5" w14:textId="6C793F08" w:rsidR="009E0E0D" w:rsidRPr="003D5EC6" w:rsidRDefault="00420F45" w:rsidP="00EF5A20">
      <w:pPr>
        <w:pStyle w:val="ZTIRwLITzmtirwlitartykuempunktem"/>
      </w:pPr>
      <w:r>
        <w:t xml:space="preserve">– </w:t>
      </w:r>
      <w:r w:rsidR="00CF6A5D">
        <w:tab/>
      </w:r>
      <w:r w:rsidR="009E0E0D" w:rsidRPr="003D5EC6">
        <w:t>operatora systemu przesyłowego elektroenergetycznego</w:t>
      </w:r>
      <w:r w:rsidR="005F5460" w:rsidRPr="003D5EC6">
        <w:t xml:space="preserve"> w </w:t>
      </w:r>
      <w:r w:rsidR="009E0E0D" w:rsidRPr="003D5EC6">
        <w:t>zakresie sposobu zagospodarowania gruntów leżących</w:t>
      </w:r>
      <w:r w:rsidR="005F5460" w:rsidRPr="003D5EC6">
        <w:t xml:space="preserve"> w </w:t>
      </w:r>
      <w:r w:rsidR="009E0E0D" w:rsidRPr="003D5EC6">
        <w:t>odległości nie większej niż:</w:t>
      </w:r>
    </w:p>
    <w:p w14:paraId="6621E829" w14:textId="7E9D357F" w:rsidR="009E0E0D" w:rsidRPr="003D5EC6" w:rsidRDefault="005E18E9" w:rsidP="00EF5A20">
      <w:pPr>
        <w:pStyle w:val="ZTIR2TIRzmpodwtirtiret"/>
      </w:pPr>
      <w:r w:rsidRPr="003D5EC6">
        <w:t>–</w:t>
      </w:r>
      <w:r w:rsidR="00C85E9E" w:rsidRPr="003D5EC6">
        <w:t xml:space="preserve"> </w:t>
      </w:r>
      <w:r w:rsidR="00420F45">
        <w:t>–</w:t>
      </w:r>
      <w:r w:rsidR="00CF6A5D">
        <w:tab/>
      </w:r>
      <w:r w:rsidR="009E0E0D" w:rsidRPr="003D5EC6">
        <w:t>2</w:t>
      </w:r>
      <w:r w:rsidR="005F5460" w:rsidRPr="003D5EC6">
        <w:t>5 </w:t>
      </w:r>
      <w:r w:rsidR="009E0E0D" w:rsidRPr="003D5EC6">
        <w:t>m od osi napowietrznej linii elektroenergetycznej najwyższych napięć,</w:t>
      </w:r>
      <w:r w:rsidR="005F5460" w:rsidRPr="003D5EC6">
        <w:t xml:space="preserve"> w </w:t>
      </w:r>
      <w:r w:rsidR="009E0E0D" w:rsidRPr="003D5EC6">
        <w:t>przypadku gdy napięcie znamionowe tej linii elektroenergetycznej wynosi 22</w:t>
      </w:r>
      <w:r w:rsidR="005F5460" w:rsidRPr="003D5EC6">
        <w:t>0 </w:t>
      </w:r>
      <w:r w:rsidR="009E0E0D" w:rsidRPr="003D5EC6">
        <w:t>kV,</w:t>
      </w:r>
    </w:p>
    <w:p w14:paraId="3DD44D07" w14:textId="701A3302" w:rsidR="009E0E0D" w:rsidRPr="003D5EC6" w:rsidRDefault="005E18E9" w:rsidP="00EF5A20">
      <w:pPr>
        <w:pStyle w:val="ZTIR2TIRzmpodwtirtiret"/>
      </w:pPr>
      <w:r w:rsidRPr="003D5EC6">
        <w:t>–</w:t>
      </w:r>
      <w:r w:rsidR="00C85E9E" w:rsidRPr="003D5EC6">
        <w:t xml:space="preserve"> </w:t>
      </w:r>
      <w:r w:rsidRPr="003D5EC6">
        <w:t>–</w:t>
      </w:r>
      <w:r w:rsidR="00CF6A5D">
        <w:tab/>
      </w:r>
      <w:r w:rsidR="009E0E0D" w:rsidRPr="003D5EC6">
        <w:t>4</w:t>
      </w:r>
      <w:r w:rsidR="005F5460" w:rsidRPr="003D5EC6">
        <w:t>0 </w:t>
      </w:r>
      <w:r w:rsidR="009E0E0D" w:rsidRPr="003D5EC6">
        <w:t>m od osi napowietrznej linii elektroenergetycznej najwyższych napięć,</w:t>
      </w:r>
      <w:r w:rsidR="005F5460" w:rsidRPr="003D5EC6">
        <w:t xml:space="preserve"> w </w:t>
      </w:r>
      <w:r w:rsidR="009E0E0D" w:rsidRPr="003D5EC6">
        <w:t>przypadku gdy napięcie znamionowe tej linii elektroenergetycznej przekracza 22</w:t>
      </w:r>
      <w:r w:rsidR="005F5460" w:rsidRPr="003D5EC6">
        <w:t>0 </w:t>
      </w:r>
      <w:r w:rsidR="009E0E0D" w:rsidRPr="003D5EC6">
        <w:t>kV, lecz jest nie większe niż 40</w:t>
      </w:r>
      <w:r w:rsidR="005F5460" w:rsidRPr="003D5EC6">
        <w:t>0 </w:t>
      </w:r>
      <w:r w:rsidR="009E0E0D" w:rsidRPr="003D5EC6">
        <w:t>kV,</w:t>
      </w:r>
    </w:p>
    <w:p w14:paraId="149BE11C" w14:textId="4F91F9B6" w:rsidR="009E0E0D" w:rsidRPr="003D5EC6" w:rsidRDefault="005E18E9" w:rsidP="00EF5A20">
      <w:pPr>
        <w:pStyle w:val="ZTIR2TIRzmpodwtirtiret"/>
      </w:pPr>
      <w:r w:rsidRPr="003D5EC6">
        <w:t>–</w:t>
      </w:r>
      <w:r w:rsidR="00C85E9E" w:rsidRPr="003D5EC6">
        <w:t xml:space="preserve"> </w:t>
      </w:r>
      <w:r w:rsidRPr="003D5EC6">
        <w:t>–</w:t>
      </w:r>
      <w:r w:rsidRPr="003D5EC6">
        <w:tab/>
      </w:r>
      <w:r w:rsidR="009E0E0D" w:rsidRPr="003D5EC6">
        <w:t>7</w:t>
      </w:r>
      <w:r w:rsidR="005F5460" w:rsidRPr="003D5EC6">
        <w:t>0 </w:t>
      </w:r>
      <w:r w:rsidR="009E0E0D" w:rsidRPr="003D5EC6">
        <w:t>m od osi napowietrznej linii elektroenergetycznej najwyższych napięć,</w:t>
      </w:r>
      <w:r w:rsidR="005F5460" w:rsidRPr="003D5EC6">
        <w:t xml:space="preserve"> w </w:t>
      </w:r>
      <w:r w:rsidR="009E0E0D" w:rsidRPr="003D5EC6">
        <w:t>przypadku gdy napięcie znamionowe tej linii elektroenergetycznej przekracza 40</w:t>
      </w:r>
      <w:r w:rsidR="005F5460" w:rsidRPr="003D5EC6">
        <w:t>0 </w:t>
      </w:r>
      <w:r w:rsidR="009E0E0D" w:rsidRPr="003D5EC6">
        <w:t>kV,</w:t>
      </w:r>
    </w:p>
    <w:p w14:paraId="3B17A14D" w14:textId="720435DB" w:rsidR="009E0E0D" w:rsidRPr="003D5EC6" w:rsidRDefault="005E18E9" w:rsidP="00EF5A20">
      <w:pPr>
        <w:pStyle w:val="ZTIR2TIRzmpodwtirtiret"/>
      </w:pPr>
      <w:r w:rsidRPr="003D5EC6">
        <w:lastRenderedPageBreak/>
        <w:t>–</w:t>
      </w:r>
      <w:r w:rsidR="00C85E9E" w:rsidRPr="003D5EC6">
        <w:t xml:space="preserve"> </w:t>
      </w:r>
      <w:r w:rsidRPr="003D5EC6">
        <w:t>–</w:t>
      </w:r>
      <w:r w:rsidRPr="003D5EC6">
        <w:tab/>
      </w:r>
      <w:r w:rsidR="009E0E0D" w:rsidRPr="003D5EC6">
        <w:t>2</w:t>
      </w:r>
      <w:r w:rsidR="005F5460" w:rsidRPr="003D5EC6">
        <w:t>5 </w:t>
      </w:r>
      <w:r w:rsidR="009E0E0D" w:rsidRPr="003D5EC6">
        <w:t>m od osi linii kablowej HVDC 45</w:t>
      </w:r>
      <w:r w:rsidR="005F5460" w:rsidRPr="003D5EC6">
        <w:t>0 </w:t>
      </w:r>
      <w:r w:rsidR="009E0E0D" w:rsidRPr="003D5EC6">
        <w:t>kV oraz żyły powrotnej,</w:t>
      </w:r>
    </w:p>
    <w:p w14:paraId="1493CE4F" w14:textId="1877C87C" w:rsidR="009E0E0D" w:rsidRPr="003D5EC6" w:rsidRDefault="00420F45" w:rsidP="00EF5A20">
      <w:pPr>
        <w:pStyle w:val="ZTIRwLITzmtirwlitartykuempunktem"/>
      </w:pPr>
      <w:r>
        <w:t xml:space="preserve">– </w:t>
      </w:r>
      <w:r w:rsidR="007F7255">
        <w:tab/>
      </w:r>
      <w:r w:rsidR="009E0E0D" w:rsidRPr="003D5EC6">
        <w:t>operatora systemu przesyłowego gazowego</w:t>
      </w:r>
      <w:r w:rsidR="005F5460" w:rsidRPr="003D5EC6">
        <w:t xml:space="preserve"> w </w:t>
      </w:r>
      <w:r w:rsidR="009E0E0D" w:rsidRPr="003D5EC6">
        <w:t>zakresie sposobu zagospodarowania gruntów leżących</w:t>
      </w:r>
      <w:r w:rsidR="005F5460" w:rsidRPr="003D5EC6">
        <w:t xml:space="preserve"> w </w:t>
      </w:r>
      <w:r w:rsidR="009E0E0D" w:rsidRPr="003D5EC6">
        <w:t>odległości nie większej niż:</w:t>
      </w:r>
    </w:p>
    <w:p w14:paraId="055E5D2F" w14:textId="77777777" w:rsidR="009E0E0D" w:rsidRPr="003D5EC6" w:rsidRDefault="005E18E9" w:rsidP="008C0A14">
      <w:pPr>
        <w:pStyle w:val="ZTIRTIRzmtirtiret"/>
      </w:pPr>
      <w:r w:rsidRPr="003D5EC6">
        <w:t>–</w:t>
      </w:r>
      <w:r w:rsidR="00C85E9E" w:rsidRPr="003D5EC6">
        <w:t xml:space="preserve"> </w:t>
      </w:r>
      <w:r w:rsidRPr="003D5EC6">
        <w:t>–</w:t>
      </w:r>
      <w:r w:rsidR="00C85E9E" w:rsidRPr="003D5EC6">
        <w:t xml:space="preserve"> </w:t>
      </w:r>
      <w:r w:rsidR="009E0E0D" w:rsidRPr="003D5EC6">
        <w:t>6</w:t>
      </w:r>
      <w:r w:rsidR="005F5460" w:rsidRPr="003D5EC6">
        <w:t>5 </w:t>
      </w:r>
      <w:r w:rsidR="009E0E0D" w:rsidRPr="003D5EC6">
        <w:t>metrów od osi gazociągu wysokiego ciśnienia</w:t>
      </w:r>
      <w:r w:rsidR="005F5460" w:rsidRPr="003D5EC6">
        <w:t xml:space="preserve"> o </w:t>
      </w:r>
      <w:r w:rsidR="009E0E0D" w:rsidRPr="003D5EC6">
        <w:t>średnicy mniejszej niż 50</w:t>
      </w:r>
      <w:r w:rsidR="005F5460" w:rsidRPr="003D5EC6">
        <w:t>0 </w:t>
      </w:r>
      <w:r w:rsidR="009E0E0D" w:rsidRPr="003D5EC6">
        <w:t>mm lub równej 50</w:t>
      </w:r>
      <w:r w:rsidR="005F5460" w:rsidRPr="003D5EC6">
        <w:t>0 </w:t>
      </w:r>
      <w:r w:rsidR="009E0E0D" w:rsidRPr="003D5EC6">
        <w:t>mm,</w:t>
      </w:r>
    </w:p>
    <w:p w14:paraId="10297532" w14:textId="710D4E23" w:rsidR="009E0E0D" w:rsidRPr="003D5EC6" w:rsidRDefault="005E18E9" w:rsidP="008C0A14">
      <w:pPr>
        <w:pStyle w:val="ZTIRTIRzmtirtiret"/>
      </w:pPr>
      <w:r w:rsidRPr="003D5EC6">
        <w:t>–</w:t>
      </w:r>
      <w:r w:rsidR="00C85E9E" w:rsidRPr="003D5EC6">
        <w:t xml:space="preserve"> </w:t>
      </w:r>
      <w:r w:rsidRPr="003D5EC6">
        <w:t>–</w:t>
      </w:r>
      <w:r w:rsidRPr="003D5EC6">
        <w:tab/>
      </w:r>
      <w:r w:rsidR="009E0E0D" w:rsidRPr="003D5EC6">
        <w:t>10</w:t>
      </w:r>
      <w:r w:rsidR="005F5460" w:rsidRPr="003D5EC6">
        <w:t>0 </w:t>
      </w:r>
      <w:r w:rsidR="009E0E0D" w:rsidRPr="003D5EC6">
        <w:t>metrów od osi gazociągu wysokiego ciśnienia</w:t>
      </w:r>
      <w:r w:rsidR="005F5460" w:rsidRPr="003D5EC6">
        <w:t xml:space="preserve"> o </w:t>
      </w:r>
      <w:r w:rsidR="009E0E0D" w:rsidRPr="003D5EC6">
        <w:t>średnicy większej niż 50</w:t>
      </w:r>
      <w:r w:rsidR="005F5460" w:rsidRPr="003D5EC6">
        <w:t>0 </w:t>
      </w:r>
      <w:r w:rsidR="009E0E0D" w:rsidRPr="003D5EC6">
        <w:t>mm,</w:t>
      </w:r>
    </w:p>
    <w:p w14:paraId="2181BD95" w14:textId="030B144B" w:rsidR="009E0E0D" w:rsidRPr="003D5EC6" w:rsidRDefault="005E18E9" w:rsidP="00883E1C">
      <w:pPr>
        <w:pStyle w:val="TIRtiret"/>
        <w:keepNext/>
      </w:pPr>
      <w:r w:rsidRPr="003D5EC6">
        <w:t xml:space="preserve">– </w:t>
      </w:r>
      <w:r w:rsidR="00CF6A5D">
        <w:tab/>
      </w:r>
      <w:r w:rsidR="009E0E0D" w:rsidRPr="003D5EC6">
        <w:t>operatora systemu dystrybucyjnego gazowego</w:t>
      </w:r>
      <w:r w:rsidR="005F5460" w:rsidRPr="003D5EC6">
        <w:t xml:space="preserve"> w </w:t>
      </w:r>
      <w:r w:rsidR="009E0E0D" w:rsidRPr="003D5EC6">
        <w:t>zakresie terenów leżących</w:t>
      </w:r>
      <w:r w:rsidR="005F5460" w:rsidRPr="003D5EC6">
        <w:t xml:space="preserve"> w </w:t>
      </w:r>
      <w:r w:rsidR="009E0E0D" w:rsidRPr="003D5EC6">
        <w:t>odległości nie większej niż:</w:t>
      </w:r>
    </w:p>
    <w:p w14:paraId="0952BC5F" w14:textId="267B8243" w:rsidR="009E0E0D" w:rsidRPr="003D5EC6" w:rsidRDefault="00420F45" w:rsidP="00EF5A20">
      <w:pPr>
        <w:pStyle w:val="ZTIR2TIRzmpodwtirtiret"/>
      </w:pPr>
      <w:r>
        <w:t>– –</w:t>
      </w:r>
      <w:r w:rsidR="00CF6A5D">
        <w:tab/>
      </w:r>
      <w:r w:rsidR="009E0E0D" w:rsidRPr="003D5EC6">
        <w:t>6</w:t>
      </w:r>
      <w:r w:rsidR="005F5460" w:rsidRPr="003D5EC6">
        <w:t>5 </w:t>
      </w:r>
      <w:r w:rsidR="009E0E0D" w:rsidRPr="003D5EC6">
        <w:t>m od osi gazociągu wysokiego ciśnienia</w:t>
      </w:r>
      <w:r w:rsidR="005F5460" w:rsidRPr="003D5EC6">
        <w:t xml:space="preserve"> o </w:t>
      </w:r>
      <w:r w:rsidR="009E0E0D" w:rsidRPr="003D5EC6">
        <w:t>średnicy mniejszej niż 50</w:t>
      </w:r>
      <w:r w:rsidR="005F5460" w:rsidRPr="003D5EC6">
        <w:t>0 </w:t>
      </w:r>
      <w:r w:rsidR="009E0E0D" w:rsidRPr="003D5EC6">
        <w:t>mm lub równej 50</w:t>
      </w:r>
      <w:r w:rsidR="005F5460" w:rsidRPr="003D5EC6">
        <w:t>0 </w:t>
      </w:r>
      <w:r w:rsidR="009E0E0D" w:rsidRPr="003D5EC6">
        <w:t>mm,</w:t>
      </w:r>
    </w:p>
    <w:p w14:paraId="461147AD" w14:textId="6B410D65" w:rsidR="009E0E0D" w:rsidRPr="003D5EC6" w:rsidRDefault="005E18E9" w:rsidP="00EF5A20">
      <w:pPr>
        <w:pStyle w:val="ZTIR2TIRzmpodwtirtiret"/>
      </w:pPr>
      <w:r w:rsidRPr="003D5EC6">
        <w:t>–</w:t>
      </w:r>
      <w:r w:rsidR="00C85E9E" w:rsidRPr="003D5EC6">
        <w:t xml:space="preserve"> </w:t>
      </w:r>
      <w:r w:rsidR="00420F45">
        <w:t>–</w:t>
      </w:r>
      <w:r w:rsidR="00CF6A5D">
        <w:tab/>
      </w:r>
      <w:r w:rsidR="009E0E0D" w:rsidRPr="003D5EC6">
        <w:t>10</w:t>
      </w:r>
      <w:r w:rsidR="005F5460" w:rsidRPr="003D5EC6">
        <w:t>0 </w:t>
      </w:r>
      <w:r w:rsidR="009E0E0D" w:rsidRPr="003D5EC6">
        <w:t>m od osi gazociągu wysokiego ciśnienia</w:t>
      </w:r>
      <w:r w:rsidR="005F5460" w:rsidRPr="003D5EC6">
        <w:t xml:space="preserve"> o </w:t>
      </w:r>
      <w:r w:rsidR="009E0E0D" w:rsidRPr="003D5EC6">
        <w:t>średnicy większej niż 50</w:t>
      </w:r>
      <w:r w:rsidR="005F5460" w:rsidRPr="003D5EC6">
        <w:t>0 </w:t>
      </w:r>
      <w:r w:rsidR="009E0E0D" w:rsidRPr="003D5EC6">
        <w:t>mm,</w:t>
      </w:r>
    </w:p>
    <w:p w14:paraId="1FF79669" w14:textId="39ABB95A" w:rsidR="009E0E0D" w:rsidRPr="003D5EC6" w:rsidRDefault="005E18E9" w:rsidP="00EF5A20">
      <w:pPr>
        <w:pStyle w:val="ZTIR2TIRzmpodwtirtiret"/>
      </w:pPr>
      <w:r w:rsidRPr="003D5EC6">
        <w:t>–</w:t>
      </w:r>
      <w:r w:rsidR="00C85E9E" w:rsidRPr="003D5EC6">
        <w:t xml:space="preserve"> </w:t>
      </w:r>
      <w:r w:rsidRPr="003D5EC6">
        <w:t>–</w:t>
      </w:r>
      <w:r w:rsidR="00CF6A5D">
        <w:tab/>
      </w:r>
      <w:r w:rsidR="009E0E0D" w:rsidRPr="003D5EC6">
        <w:t>3</w:t>
      </w:r>
      <w:r w:rsidR="005F5460" w:rsidRPr="003D5EC6">
        <w:t>5 </w:t>
      </w:r>
      <w:r w:rsidR="009E0E0D" w:rsidRPr="003D5EC6">
        <w:t>m od osi gazociągu podwyższonego średniego ciśnienia</w:t>
      </w:r>
      <w:r w:rsidR="005F5460" w:rsidRPr="003D5EC6">
        <w:t xml:space="preserve"> o </w:t>
      </w:r>
      <w:r w:rsidR="009E0E0D" w:rsidRPr="003D5EC6">
        <w:t>średnicy mniejszej niż 50</w:t>
      </w:r>
      <w:r w:rsidR="005F5460" w:rsidRPr="003D5EC6">
        <w:t>0 </w:t>
      </w:r>
      <w:r w:rsidR="009E0E0D" w:rsidRPr="003D5EC6">
        <w:t>mm lub równej 50</w:t>
      </w:r>
      <w:r w:rsidR="005F5460" w:rsidRPr="003D5EC6">
        <w:t>0 </w:t>
      </w:r>
      <w:r w:rsidR="009E0E0D" w:rsidRPr="003D5EC6">
        <w:t>mm,</w:t>
      </w:r>
    </w:p>
    <w:p w14:paraId="7851F675" w14:textId="0BF28DA3" w:rsidR="009E0E0D" w:rsidRPr="003D5EC6" w:rsidRDefault="005E18E9" w:rsidP="00EF5A20">
      <w:pPr>
        <w:pStyle w:val="ZTIR2TIRzmpodwtirtiret"/>
      </w:pPr>
      <w:r w:rsidRPr="003D5EC6">
        <w:t>–</w:t>
      </w:r>
      <w:r w:rsidR="00C85E9E" w:rsidRPr="003D5EC6">
        <w:t xml:space="preserve"> </w:t>
      </w:r>
      <w:r w:rsidRPr="003D5EC6">
        <w:t>–</w:t>
      </w:r>
      <w:r w:rsidR="00CF6A5D">
        <w:tab/>
      </w:r>
      <w:r w:rsidR="009E0E0D" w:rsidRPr="003D5EC6">
        <w:t>5</w:t>
      </w:r>
      <w:r w:rsidR="005F5460" w:rsidRPr="003D5EC6">
        <w:t>0 </w:t>
      </w:r>
      <w:r w:rsidR="009E0E0D" w:rsidRPr="003D5EC6">
        <w:t>m od osi gazociągu podwyższonego średniego ciśnienia</w:t>
      </w:r>
      <w:r w:rsidR="005F5460" w:rsidRPr="003D5EC6">
        <w:t xml:space="preserve"> o </w:t>
      </w:r>
      <w:r w:rsidR="009E0E0D" w:rsidRPr="003D5EC6">
        <w:t>średnicy większej niż 50</w:t>
      </w:r>
      <w:r w:rsidR="005F5460" w:rsidRPr="003D5EC6">
        <w:t>0 </w:t>
      </w:r>
      <w:r w:rsidR="009E0E0D" w:rsidRPr="003D5EC6">
        <w:t>mm,</w:t>
      </w:r>
    </w:p>
    <w:p w14:paraId="7B68EF2B" w14:textId="6115F953" w:rsidR="009E0E0D" w:rsidRPr="003D5EC6" w:rsidRDefault="00420F45" w:rsidP="00EF5A20">
      <w:pPr>
        <w:pStyle w:val="ZTIRwLITzmtirwlitartykuempunktem"/>
      </w:pPr>
      <w:r>
        <w:t xml:space="preserve">– </w:t>
      </w:r>
      <w:r w:rsidR="00CF6A5D">
        <w:tab/>
      </w:r>
      <w:r w:rsidR="009E0E0D" w:rsidRPr="003D5EC6">
        <w:t>podmiotu zajmującego się transportem ropy naftowej lub produktów naftowych rurociągami przesyłowymi dalekosiężnymi</w:t>
      </w:r>
      <w:r w:rsidR="005F5460" w:rsidRPr="003D5EC6">
        <w:t xml:space="preserve"> w </w:t>
      </w:r>
      <w:r w:rsidR="009E0E0D" w:rsidRPr="003D5EC6">
        <w:t>zakresie terenów leżących</w:t>
      </w:r>
      <w:r w:rsidR="005F5460" w:rsidRPr="003D5EC6">
        <w:t xml:space="preserve"> w </w:t>
      </w:r>
      <w:r w:rsidR="009E0E0D" w:rsidRPr="003D5EC6">
        <w:t>odległości nie większej niż 2</w:t>
      </w:r>
      <w:r w:rsidR="005F5460" w:rsidRPr="003D5EC6">
        <w:t>0 </w:t>
      </w:r>
      <w:r w:rsidR="009E0E0D" w:rsidRPr="003D5EC6">
        <w:t>m od osi istniejącego rurociągu przesyłowego dalekosiężnego służącego do transportu ropy naftowej lub produktów naftowych,</w:t>
      </w:r>
    </w:p>
    <w:p w14:paraId="03AC50D1" w14:textId="7FF4840A" w:rsidR="009E0E0D" w:rsidRPr="003D5EC6" w:rsidRDefault="00420F45" w:rsidP="00EF5A20">
      <w:pPr>
        <w:pStyle w:val="ZTIRwLITzmtirwlitartykuempunktem"/>
      </w:pPr>
      <w:r>
        <w:t xml:space="preserve">– </w:t>
      </w:r>
      <w:r w:rsidR="00CF6A5D">
        <w:tab/>
      </w:r>
      <w:r w:rsidR="009E0E0D" w:rsidRPr="003D5EC6">
        <w:t>właściwego zarządcy infrastruktury kolejowej</w:t>
      </w:r>
      <w:r w:rsidR="005F5460" w:rsidRPr="003D5EC6">
        <w:t xml:space="preserve"> w </w:t>
      </w:r>
      <w:r w:rsidR="009E0E0D" w:rsidRPr="003D5EC6">
        <w:t>zakresie dotyczącym sposobu zagospodarowania obszarów kolejowych</w:t>
      </w:r>
      <w:r w:rsidR="005F5460" w:rsidRPr="003D5EC6">
        <w:t xml:space="preserve"> i </w:t>
      </w:r>
      <w:r w:rsidR="009E0E0D" w:rsidRPr="003D5EC6">
        <w:t>terenów przyległych do obszarów kolejowych,</w:t>
      </w:r>
    </w:p>
    <w:p w14:paraId="04A50FB6" w14:textId="5C617AA8" w:rsidR="009E0E0D" w:rsidRPr="003D5EC6" w:rsidRDefault="00420F45" w:rsidP="00EF5A20">
      <w:pPr>
        <w:pStyle w:val="ZTIRwLITzmtirwlitartykuempunktem"/>
      </w:pPr>
      <w:r>
        <w:t xml:space="preserve">– </w:t>
      </w:r>
      <w:r w:rsidR="00CF6A5D">
        <w:tab/>
      </w:r>
      <w:r w:rsidR="009E0E0D" w:rsidRPr="003D5EC6">
        <w:t>dyrektora zarządu zlewni Państwowego Gospodarstwa Wodnego Wody Polskie</w:t>
      </w:r>
      <w:r w:rsidR="005F5460" w:rsidRPr="003D5EC6">
        <w:t xml:space="preserve"> w </w:t>
      </w:r>
      <w:r w:rsidR="009E0E0D" w:rsidRPr="003D5EC6">
        <w:t>zakresie wpływu ustaleń planu na funkcjonowanie melioracji wodnych oraz</w:t>
      </w:r>
      <w:r w:rsidR="00883E1C">
        <w:t>”</w:t>
      </w:r>
      <w:r w:rsidR="00D50032" w:rsidRPr="003D5EC6">
        <w:t>;</w:t>
      </w:r>
    </w:p>
    <w:p w14:paraId="4B586BEB" w14:textId="77777777" w:rsidR="001E7005" w:rsidRPr="00CF6A5D" w:rsidRDefault="003D34F9" w:rsidP="00EF5A20">
      <w:pPr>
        <w:pStyle w:val="PKTpunkt"/>
      </w:pPr>
      <w:r w:rsidRPr="00CF6A5D">
        <w:t>3</w:t>
      </w:r>
      <w:r w:rsidR="001A3FB2" w:rsidRPr="00CF6A5D">
        <w:t>)</w:t>
      </w:r>
      <w:r w:rsidR="005E18E9" w:rsidRPr="00CF6A5D">
        <w:tab/>
      </w:r>
      <w:r w:rsidR="001E7005" w:rsidRPr="00CF6A5D">
        <w:t>w</w:t>
      </w:r>
      <w:r w:rsidR="00420F45" w:rsidRPr="00CF6A5D">
        <w:t xml:space="preserve"> art. </w:t>
      </w:r>
      <w:r w:rsidR="001E7005" w:rsidRPr="00CF6A5D">
        <w:t>38b</w:t>
      </w:r>
      <w:r w:rsidR="00420F45" w:rsidRPr="00CF6A5D">
        <w:t xml:space="preserve"> w ust. 2 w pkt 2 w lit. </w:t>
      </w:r>
      <w:r w:rsidR="001E7005" w:rsidRPr="00CF6A5D">
        <w:t>d dodaje</w:t>
      </w:r>
      <w:r w:rsidR="007F69B3" w:rsidRPr="00CF6A5D">
        <w:t xml:space="preserve"> się przecinek</w:t>
      </w:r>
      <w:r w:rsidR="00420F45" w:rsidRPr="00CF6A5D">
        <w:t xml:space="preserve"> i lit. </w:t>
      </w:r>
      <w:r w:rsidR="001E7005" w:rsidRPr="00CF6A5D">
        <w:t>e w brzmieniu:</w:t>
      </w:r>
    </w:p>
    <w:p w14:paraId="1A30F60F" w14:textId="77777777" w:rsidR="001E7005" w:rsidRPr="003D5EC6" w:rsidRDefault="00883E1C" w:rsidP="00853AD5">
      <w:pPr>
        <w:pStyle w:val="ZLITzmlitartykuempunktem"/>
      </w:pPr>
      <w:r>
        <w:t>„</w:t>
      </w:r>
      <w:r w:rsidR="00853AD5" w:rsidRPr="003D5EC6">
        <w:t>e)</w:t>
      </w:r>
      <w:r w:rsidR="00853AD5" w:rsidRPr="003D5EC6">
        <w:tab/>
      </w:r>
      <w:r w:rsidR="001E7005" w:rsidRPr="003D5EC6">
        <w:t xml:space="preserve">zgromadzenia związku metropolitalnego, w którego skład wchodzą gminy lub powiaty </w:t>
      </w:r>
      <w:r w:rsidR="007F69B3" w:rsidRPr="003D5EC6">
        <w:t>położone na terenie województwa</w:t>
      </w:r>
      <w:r>
        <w:t>”</w:t>
      </w:r>
      <w:r w:rsidR="001E7005" w:rsidRPr="003D5EC6">
        <w:t>.</w:t>
      </w:r>
    </w:p>
    <w:p w14:paraId="635C4F33" w14:textId="733054D1" w:rsidR="000B04A2" w:rsidRPr="003D5EC6" w:rsidRDefault="001E7005" w:rsidP="00883E1C">
      <w:pPr>
        <w:pStyle w:val="ARTartustawynprozporzdzenia"/>
        <w:keepNext/>
      </w:pPr>
      <w:r w:rsidRPr="00883E1C">
        <w:rPr>
          <w:rStyle w:val="Ppogrubienie"/>
        </w:rPr>
        <w:lastRenderedPageBreak/>
        <w:t>Art. </w:t>
      </w:r>
      <w:r w:rsidR="009F1652" w:rsidRPr="00883E1C">
        <w:rPr>
          <w:rStyle w:val="Ppogrubienie"/>
        </w:rPr>
        <w:t>7</w:t>
      </w:r>
      <w:r w:rsidR="00FE0FEA">
        <w:rPr>
          <w:rStyle w:val="Ppogrubienie"/>
        </w:rPr>
        <w:t>4</w:t>
      </w:r>
      <w:r w:rsidRPr="00883E1C">
        <w:rPr>
          <w:rStyle w:val="Ppogrubienie"/>
        </w:rPr>
        <w:t>.</w:t>
      </w:r>
      <w:r w:rsidR="00D26EDF">
        <w:t> </w:t>
      </w:r>
      <w:r w:rsidRPr="003D5EC6">
        <w:t>W ustawie z dnia 28 marca 2003 r. o transporcie kolejowym (</w:t>
      </w:r>
      <w:r w:rsidR="00420F45">
        <w:t>Dz. U.</w:t>
      </w:r>
      <w:r w:rsidRPr="003D5EC6">
        <w:t xml:space="preserve"> z 202</w:t>
      </w:r>
      <w:r w:rsidR="00EE26B7" w:rsidRPr="003D5EC6">
        <w:t>5</w:t>
      </w:r>
      <w:r w:rsidRPr="003D5EC6">
        <w:t> r.</w:t>
      </w:r>
      <w:r w:rsidR="00420F45">
        <w:t xml:space="preserve"> poz. </w:t>
      </w:r>
      <w:r w:rsidR="00EE26B7" w:rsidRPr="003D5EC6">
        <w:t>123</w:t>
      </w:r>
      <w:r w:rsidR="00420F45" w:rsidRPr="003D5EC6">
        <w:t>4</w:t>
      </w:r>
      <w:r w:rsidR="00420F45">
        <w:t xml:space="preserve"> oraz</w:t>
      </w:r>
      <w:r w:rsidR="00420F45" w:rsidRPr="003D5EC6">
        <w:t xml:space="preserve"> z</w:t>
      </w:r>
      <w:r w:rsidR="00420F45">
        <w:t> </w:t>
      </w:r>
      <w:r w:rsidR="00E06E0E" w:rsidRPr="003D5EC6">
        <w:t>202</w:t>
      </w:r>
      <w:r w:rsidR="00420F45" w:rsidRPr="003D5EC6">
        <w:t>6</w:t>
      </w:r>
      <w:r w:rsidR="00420F45">
        <w:t> </w:t>
      </w:r>
      <w:r w:rsidR="00E06E0E" w:rsidRPr="003D5EC6">
        <w:t>r.</w:t>
      </w:r>
      <w:r w:rsidR="00420F45">
        <w:t xml:space="preserve"> poz. </w:t>
      </w:r>
      <w:r w:rsidR="00E06E0E" w:rsidRPr="003D5EC6">
        <w:t>41</w:t>
      </w:r>
      <w:r w:rsidRPr="003D5EC6">
        <w:t>)</w:t>
      </w:r>
      <w:r w:rsidR="00C85E9E" w:rsidRPr="003D5EC6">
        <w:t xml:space="preserve"> </w:t>
      </w:r>
      <w:r w:rsidR="000B04A2" w:rsidRPr="003D5EC6">
        <w:t>wprowadza się następujące zmiany:</w:t>
      </w:r>
    </w:p>
    <w:p w14:paraId="675748BE" w14:textId="77777777" w:rsidR="001E7005" w:rsidRPr="003D5EC6" w:rsidRDefault="000B04A2" w:rsidP="00883E1C">
      <w:pPr>
        <w:pStyle w:val="PKTpunkt"/>
        <w:keepNext/>
      </w:pPr>
      <w:r w:rsidRPr="003D5EC6">
        <w:t>1)</w:t>
      </w:r>
      <w:r w:rsidRPr="003D5EC6">
        <w:tab/>
      </w:r>
      <w:r w:rsidR="00C85E9E" w:rsidRPr="003D5EC6">
        <w:t>w</w:t>
      </w:r>
      <w:r w:rsidR="00420F45">
        <w:t xml:space="preserve"> art. </w:t>
      </w:r>
      <w:r w:rsidR="00420F45" w:rsidRPr="003D5EC6">
        <w:t>4</w:t>
      </w:r>
      <w:r w:rsidR="00420F45">
        <w:t xml:space="preserve"> w pkt </w:t>
      </w:r>
      <w:r w:rsidR="001E7005" w:rsidRPr="003D5EC6">
        <w:t>62 kropkę zastępuje się średnikiem i dodaje</w:t>
      </w:r>
      <w:r w:rsidR="00420F45">
        <w:t xml:space="preserve"> pkt </w:t>
      </w:r>
      <w:r w:rsidR="001E7005" w:rsidRPr="003D5EC6">
        <w:t>6</w:t>
      </w:r>
      <w:r w:rsidR="00420F45" w:rsidRPr="003D5EC6">
        <w:t>3</w:t>
      </w:r>
      <w:r w:rsidR="00420F45">
        <w:t xml:space="preserve"> w </w:t>
      </w:r>
      <w:r w:rsidR="001E7005" w:rsidRPr="003D5EC6">
        <w:t>brzmieniu:</w:t>
      </w:r>
    </w:p>
    <w:p w14:paraId="1A8E8C79" w14:textId="77777777" w:rsidR="000B04A2" w:rsidRPr="003D5EC6" w:rsidRDefault="00883E1C" w:rsidP="00E06E0E">
      <w:pPr>
        <w:pStyle w:val="ZPKTzmpktartykuempunktem"/>
      </w:pPr>
      <w:r>
        <w:t>„</w:t>
      </w:r>
      <w:r w:rsidR="001E7005" w:rsidRPr="003D5EC6">
        <w:t>63)</w:t>
      </w:r>
      <w:r w:rsidR="00E06E0E" w:rsidRPr="003D5EC6">
        <w:tab/>
      </w:r>
      <w:r w:rsidR="001E7005" w:rsidRPr="003D5EC6">
        <w:t>jednostka samorządu terytorialnego – gmina, powiat, województwo, związek metropolitalny.</w:t>
      </w:r>
      <w:r>
        <w:t>”</w:t>
      </w:r>
      <w:r w:rsidR="00FF3B92">
        <w:t>;</w:t>
      </w:r>
    </w:p>
    <w:p w14:paraId="69AFC390" w14:textId="77777777" w:rsidR="000B04A2" w:rsidRPr="003D5EC6" w:rsidRDefault="000B04A2" w:rsidP="00883E1C">
      <w:pPr>
        <w:pStyle w:val="PKTpunkt"/>
        <w:keepNext/>
      </w:pPr>
      <w:r w:rsidRPr="003D5EC6">
        <w:t>2)</w:t>
      </w:r>
      <w:r w:rsidRPr="003D5EC6">
        <w:tab/>
        <w:t>w</w:t>
      </w:r>
      <w:r w:rsidR="00420F45">
        <w:t xml:space="preserve"> art. </w:t>
      </w:r>
      <w:r w:rsidRPr="003D5EC6">
        <w:t>9s</w:t>
      </w:r>
      <w:r w:rsidR="00420F45">
        <w:t xml:space="preserve"> ust. </w:t>
      </w:r>
      <w:r w:rsidR="00420F45" w:rsidRPr="003D5EC6">
        <w:t>9</w:t>
      </w:r>
      <w:r w:rsidR="00420F45">
        <w:t> </w:t>
      </w:r>
      <w:r w:rsidRPr="003D5EC6">
        <w:t>otrzymuje brzmienie:</w:t>
      </w:r>
    </w:p>
    <w:p w14:paraId="16EE61B4" w14:textId="77777777" w:rsidR="001E7005" w:rsidRPr="003D5EC6" w:rsidRDefault="00883E1C" w:rsidP="00F25E42">
      <w:pPr>
        <w:pStyle w:val="ZUSTzmustartykuempunktem"/>
      </w:pPr>
      <w:r>
        <w:t>„</w:t>
      </w:r>
      <w:r w:rsidR="000B04A2" w:rsidRPr="003D5EC6">
        <w:t>9.</w:t>
      </w:r>
      <w:r w:rsidR="00420F45" w:rsidRPr="003D5EC6">
        <w:t xml:space="preserve"> W</w:t>
      </w:r>
      <w:r w:rsidR="00420F45">
        <w:t> </w:t>
      </w:r>
      <w:r w:rsidR="000B04A2" w:rsidRPr="003D5EC6">
        <w:t>odniesieniu do nieruchomości objętych decyzją</w:t>
      </w:r>
      <w:r w:rsidR="00420F45" w:rsidRPr="003D5EC6">
        <w:t xml:space="preserve"> o</w:t>
      </w:r>
      <w:r w:rsidR="00420F45">
        <w:t> </w:t>
      </w:r>
      <w:r w:rsidR="000B04A2" w:rsidRPr="003D5EC6">
        <w:t>ustaleniu lokalizacji linii kolejowej, oznaczonych zgodnie</w:t>
      </w:r>
      <w:r w:rsidR="00420F45" w:rsidRPr="003D5EC6">
        <w:t xml:space="preserve"> z</w:t>
      </w:r>
      <w:r w:rsidR="00420F45">
        <w:t> art. </w:t>
      </w:r>
      <w:r w:rsidR="000B04A2" w:rsidRPr="003D5EC6">
        <w:t>9q</w:t>
      </w:r>
      <w:r w:rsidR="00420F45">
        <w:t xml:space="preserve"> ust. </w:t>
      </w:r>
      <w:r w:rsidR="00420F45" w:rsidRPr="003D5EC6">
        <w:t>1</w:t>
      </w:r>
      <w:r w:rsidR="00420F45">
        <w:t xml:space="preserve"> pkt </w:t>
      </w:r>
      <w:r w:rsidR="000B04A2" w:rsidRPr="003D5EC6">
        <w:t>8,</w:t>
      </w:r>
      <w:r w:rsidR="00420F45" w:rsidRPr="003D5EC6">
        <w:t xml:space="preserve"> w</w:t>
      </w:r>
      <w:r w:rsidR="00420F45">
        <w:t> </w:t>
      </w:r>
      <w:r w:rsidR="000B04A2" w:rsidRPr="003D5EC6">
        <w:t>celu zapewnienia prawa do wejścia na teren nieruchomości</w:t>
      </w:r>
      <w:r w:rsidR="00420F45" w:rsidRPr="003D5EC6">
        <w:t xml:space="preserve"> w</w:t>
      </w:r>
      <w:r w:rsidR="00420F45">
        <w:t> </w:t>
      </w:r>
      <w:r w:rsidR="000B04A2" w:rsidRPr="003D5EC6">
        <w:t>związku</w:t>
      </w:r>
      <w:r w:rsidR="00420F45" w:rsidRPr="003D5EC6">
        <w:t xml:space="preserve"> z</w:t>
      </w:r>
      <w:r w:rsidR="00420F45">
        <w:t> </w:t>
      </w:r>
      <w:r w:rsidR="000B04A2" w:rsidRPr="003D5EC6">
        <w:t>prowadzeniem inwestycji kolejowej obejmującej budowę lub przebudowę tunelu,</w:t>
      </w:r>
      <w:r w:rsidR="00420F45" w:rsidRPr="003D5EC6">
        <w:t xml:space="preserve"> w</w:t>
      </w:r>
      <w:r w:rsidR="00420F45">
        <w:t> </w:t>
      </w:r>
      <w:r w:rsidR="000B04A2" w:rsidRPr="003D5EC6">
        <w:t>tym budowanego metodą odkrywkową, wykopu przekrytego, estakady, wiaduktu lub mostu,</w:t>
      </w:r>
      <w:r w:rsidR="00420F45" w:rsidRPr="003D5EC6">
        <w:t xml:space="preserve"> a</w:t>
      </w:r>
      <w:r w:rsidR="00420F45">
        <w:t> </w:t>
      </w:r>
      <w:r w:rsidR="000B04A2" w:rsidRPr="003D5EC6">
        <w:t>także prace związane</w:t>
      </w:r>
      <w:r w:rsidR="00420F45" w:rsidRPr="003D5EC6">
        <w:t xml:space="preserve"> z</w:t>
      </w:r>
      <w:r w:rsidR="00420F45">
        <w:t> </w:t>
      </w:r>
      <w:r w:rsidR="000B04A2" w:rsidRPr="003D5EC6">
        <w:t>jego konserwacją, utrzymaniem lub usuwaniem awarii, wojewoda</w:t>
      </w:r>
      <w:r w:rsidR="00420F45" w:rsidRPr="003D5EC6">
        <w:t xml:space="preserve"> w</w:t>
      </w:r>
      <w:r w:rsidR="00420F45">
        <w:t> </w:t>
      </w:r>
      <w:r w:rsidR="000B04A2" w:rsidRPr="003D5EC6">
        <w:t>decyzji</w:t>
      </w:r>
      <w:r w:rsidR="00420F45" w:rsidRPr="003D5EC6">
        <w:t xml:space="preserve"> o</w:t>
      </w:r>
      <w:r w:rsidR="00420F45">
        <w:t> </w:t>
      </w:r>
      <w:r w:rsidR="000B04A2" w:rsidRPr="003D5EC6">
        <w:t>ustaleniu lokalizacji linii kolejowej ograniczy, za odszkodowaniem, sposób korzystania z nieruchomości przez udzielenie zezwolenia na budowę lub przebudowę tunelu,</w:t>
      </w:r>
      <w:r w:rsidR="00420F45" w:rsidRPr="003D5EC6">
        <w:t xml:space="preserve"> w</w:t>
      </w:r>
      <w:r w:rsidR="00420F45">
        <w:t> </w:t>
      </w:r>
      <w:r w:rsidR="000B04A2" w:rsidRPr="003D5EC6">
        <w:t>tym budowanego metodą odkrywkową, wykopu przekrytego, estakady, wiaduktu lub mostu, oraz związanych</w:t>
      </w:r>
      <w:r w:rsidR="00420F45" w:rsidRPr="003D5EC6">
        <w:t xml:space="preserve"> z</w:t>
      </w:r>
      <w:r w:rsidR="00420F45">
        <w:t> </w:t>
      </w:r>
      <w:r w:rsidR="000B04A2" w:rsidRPr="003D5EC6">
        <w:t>nim układu drogowego lub urządzeń wodnych, ciągów drenażowych, przewodów</w:t>
      </w:r>
      <w:r w:rsidR="00420F45" w:rsidRPr="003D5EC6">
        <w:t xml:space="preserve"> i</w:t>
      </w:r>
      <w:r w:rsidR="00420F45">
        <w:t> </w:t>
      </w:r>
      <w:r w:rsidR="000B04A2" w:rsidRPr="003D5EC6">
        <w:t>urządzeń służących do przesyłania płynów, pary, gazów</w:t>
      </w:r>
      <w:r w:rsidR="00420F45" w:rsidRPr="003D5EC6">
        <w:t xml:space="preserve"> i</w:t>
      </w:r>
      <w:r w:rsidR="00420F45">
        <w:t> </w:t>
      </w:r>
      <w:r w:rsidR="000B04A2" w:rsidRPr="003D5EC6">
        <w:t>energii elektrycznej oraz urządzeń łączności publicznej</w:t>
      </w:r>
      <w:r w:rsidR="00420F45" w:rsidRPr="003D5EC6">
        <w:t xml:space="preserve"> i</w:t>
      </w:r>
      <w:r w:rsidR="00420F45">
        <w:t> </w:t>
      </w:r>
      <w:r w:rsidR="000B04A2" w:rsidRPr="003D5EC6">
        <w:t>sygnalizacji,</w:t>
      </w:r>
      <w:r w:rsidR="00420F45" w:rsidRPr="003D5EC6">
        <w:t xml:space="preserve"> a</w:t>
      </w:r>
      <w:r w:rsidR="00420F45">
        <w:t> </w:t>
      </w:r>
      <w:r w:rsidR="000B04A2" w:rsidRPr="003D5EC6">
        <w:t>także innych podziemnych, naziemnych lub nadziemnych obiektów</w:t>
      </w:r>
      <w:r w:rsidR="00420F45" w:rsidRPr="003D5EC6">
        <w:t xml:space="preserve"> i</w:t>
      </w:r>
      <w:r w:rsidR="00420F45">
        <w:t> </w:t>
      </w:r>
      <w:r w:rsidR="000B04A2" w:rsidRPr="003D5EC6">
        <w:t>urządzeń niezbędnych do korzystania</w:t>
      </w:r>
      <w:r w:rsidR="00420F45" w:rsidRPr="003D5EC6">
        <w:t xml:space="preserve"> z</w:t>
      </w:r>
      <w:r w:rsidR="00420F45">
        <w:t> </w:t>
      </w:r>
      <w:r w:rsidR="000B04A2" w:rsidRPr="003D5EC6">
        <w:t>tych przewodów</w:t>
      </w:r>
      <w:r w:rsidR="00420F45" w:rsidRPr="003D5EC6">
        <w:t xml:space="preserve"> i</w:t>
      </w:r>
      <w:r w:rsidR="00420F45">
        <w:t> </w:t>
      </w:r>
      <w:r w:rsidR="000B04A2" w:rsidRPr="003D5EC6">
        <w:t>urządzeń.</w:t>
      </w:r>
      <w:r>
        <w:t>”</w:t>
      </w:r>
      <w:r w:rsidR="000B5BF1" w:rsidRPr="003D5EC6">
        <w:t>.</w:t>
      </w:r>
    </w:p>
    <w:p w14:paraId="5226E991" w14:textId="1FBCA7DD" w:rsidR="001E7005" w:rsidRPr="003D5EC6" w:rsidRDefault="001E7005" w:rsidP="00883E1C">
      <w:pPr>
        <w:pStyle w:val="ARTartustawynprozporzdzenia"/>
        <w:keepNext/>
      </w:pPr>
      <w:r w:rsidRPr="00883E1C">
        <w:rPr>
          <w:rStyle w:val="Ppogrubienie"/>
        </w:rPr>
        <w:t>Art. </w:t>
      </w:r>
      <w:r w:rsidR="009F1652" w:rsidRPr="00883E1C">
        <w:rPr>
          <w:rStyle w:val="Ppogrubienie"/>
        </w:rPr>
        <w:t>7</w:t>
      </w:r>
      <w:r w:rsidR="00FE0FEA">
        <w:rPr>
          <w:rStyle w:val="Ppogrubienie"/>
        </w:rPr>
        <w:t>5</w:t>
      </w:r>
      <w:r w:rsidRPr="00883E1C">
        <w:rPr>
          <w:rStyle w:val="Ppogrubienie"/>
        </w:rPr>
        <w:t>.</w:t>
      </w:r>
      <w:r w:rsidR="00D26EDF">
        <w:t> </w:t>
      </w:r>
      <w:r w:rsidRPr="003D5EC6">
        <w:t>W ustawie z dnia 16 kwietnia 2004 r. o ochronie przyrody (</w:t>
      </w:r>
      <w:r w:rsidR="00420F45">
        <w:t>Dz. U.</w:t>
      </w:r>
      <w:r w:rsidRPr="003D5EC6">
        <w:t xml:space="preserve"> z 202</w:t>
      </w:r>
      <w:r w:rsidR="00ED5B60" w:rsidRPr="003D5EC6">
        <w:t>6</w:t>
      </w:r>
      <w:r w:rsidRPr="003D5EC6">
        <w:t> r.</w:t>
      </w:r>
      <w:r w:rsidR="00420F45">
        <w:t xml:space="preserve"> poz. </w:t>
      </w:r>
      <w:r w:rsidR="00ED5B60" w:rsidRPr="003D5EC6">
        <w:t>1</w:t>
      </w:r>
      <w:r w:rsidR="00420F45" w:rsidRPr="003D5EC6">
        <w:t>3</w:t>
      </w:r>
      <w:r w:rsidR="00420F45">
        <w:t xml:space="preserve"> </w:t>
      </w:r>
      <w:r w:rsidR="00A113CC">
        <w:t>i</w:t>
      </w:r>
      <w:r w:rsidR="00D814E6">
        <w:t xml:space="preserve"> </w:t>
      </w:r>
      <w:r w:rsidR="00736977">
        <w:t>426</w:t>
      </w:r>
      <w:r w:rsidRPr="003D5EC6">
        <w:t>) wprowadza się następujące zmiany:</w:t>
      </w:r>
    </w:p>
    <w:p w14:paraId="39DB3BD7" w14:textId="77777777" w:rsidR="001E7005" w:rsidRPr="003D5EC6" w:rsidRDefault="001E7005" w:rsidP="00883E1C">
      <w:pPr>
        <w:pStyle w:val="PKTpunkt"/>
        <w:keepNext/>
      </w:pPr>
      <w:r w:rsidRPr="003D5EC6">
        <w:t>1)</w:t>
      </w:r>
      <w:r w:rsidRPr="003D5EC6">
        <w:tab/>
        <w:t>w</w:t>
      </w:r>
      <w:r w:rsidR="00420F45">
        <w:t xml:space="preserve"> art. </w:t>
      </w:r>
      <w:r w:rsidR="00420F45" w:rsidRPr="003D5EC6">
        <w:t>3</w:t>
      </w:r>
      <w:r w:rsidR="00420F45">
        <w:t xml:space="preserve"> pkt </w:t>
      </w:r>
      <w:r w:rsidRPr="003D5EC6">
        <w:t>1 otrzymuje brzmienie:</w:t>
      </w:r>
    </w:p>
    <w:p w14:paraId="2A936A9E" w14:textId="77777777" w:rsidR="001E7005" w:rsidRPr="003D5EC6" w:rsidRDefault="00883E1C" w:rsidP="001E7005">
      <w:pPr>
        <w:pStyle w:val="ZPKTzmpktartykuempunktem"/>
        <w:rPr>
          <w:lang w:eastAsia="en-US"/>
        </w:rPr>
      </w:pPr>
      <w:r>
        <w:t>„</w:t>
      </w:r>
      <w:r w:rsidR="001E7005" w:rsidRPr="003D5EC6">
        <w:t>1)</w:t>
      </w:r>
      <w:r w:rsidR="001E7005" w:rsidRPr="003D5EC6">
        <w:tab/>
        <w:t>uwzględnianie wymagań ochrony przyrody w strategiach, programach i dokumentach programowych, o których mowa</w:t>
      </w:r>
      <w:r w:rsidR="00420F45" w:rsidRPr="003D5EC6">
        <w:t xml:space="preserve"> w</w:t>
      </w:r>
      <w:r w:rsidR="00420F45">
        <w:t> art. </w:t>
      </w:r>
      <w:r w:rsidR="001E7005" w:rsidRPr="003D5EC6">
        <w:t>1</w:t>
      </w:r>
      <w:r w:rsidR="00420F45" w:rsidRPr="003D5EC6">
        <w:t>4</w:t>
      </w:r>
      <w:r w:rsidR="00420F45">
        <w:t xml:space="preserve"> ust. </w:t>
      </w:r>
      <w:r w:rsidR="0088664B" w:rsidRPr="003D5EC6">
        <w:t>1 </w:t>
      </w:r>
      <w:r w:rsidR="001E7005" w:rsidRPr="003D5EC6">
        <w:t xml:space="preserve">ustawy z dnia 27 kwietnia 2001 r. </w:t>
      </w:r>
      <w:r w:rsidR="00782151" w:rsidRPr="003D5EC6">
        <w:t>–</w:t>
      </w:r>
      <w:r w:rsidR="000544B0" w:rsidRPr="003D5EC6">
        <w:t xml:space="preserve"> </w:t>
      </w:r>
      <w:r w:rsidR="001E7005" w:rsidRPr="003D5EC6">
        <w:t>Prawo ochrony środowiska (</w:t>
      </w:r>
      <w:r w:rsidR="00420F45">
        <w:t>Dz. U.</w:t>
      </w:r>
      <w:r w:rsidR="001E7005" w:rsidRPr="003D5EC6">
        <w:t xml:space="preserve"> z 202</w:t>
      </w:r>
      <w:r w:rsidR="001E6E6A" w:rsidRPr="003D5EC6">
        <w:t>5</w:t>
      </w:r>
      <w:r w:rsidR="001E7005" w:rsidRPr="003D5EC6">
        <w:t> r.</w:t>
      </w:r>
      <w:r w:rsidR="00420F45">
        <w:t xml:space="preserve"> poz. </w:t>
      </w:r>
      <w:r w:rsidR="001E6E6A" w:rsidRPr="003D5EC6">
        <w:t>64</w:t>
      </w:r>
      <w:r w:rsidR="00C85E9E" w:rsidRPr="003D5EC6">
        <w:t>7</w:t>
      </w:r>
      <w:r w:rsidR="00ED5B60" w:rsidRPr="003D5EC6">
        <w:t>,</w:t>
      </w:r>
      <w:r w:rsidR="00C85E9E" w:rsidRPr="003D5EC6">
        <w:t> </w:t>
      </w:r>
      <w:r w:rsidR="001E6E6A" w:rsidRPr="003D5EC6">
        <w:t>108</w:t>
      </w:r>
      <w:r w:rsidR="00405A6E" w:rsidRPr="003D5EC6">
        <w:t>0</w:t>
      </w:r>
      <w:r w:rsidR="00ED5B60" w:rsidRPr="003D5EC6">
        <w:t>, 181</w:t>
      </w:r>
      <w:r w:rsidR="00420F45" w:rsidRPr="003D5EC6">
        <w:t>2</w:t>
      </w:r>
      <w:r w:rsidR="00420F45">
        <w:t xml:space="preserve"> i </w:t>
      </w:r>
      <w:r w:rsidR="00ED5B60" w:rsidRPr="003D5EC6">
        <w:t>186</w:t>
      </w:r>
      <w:r w:rsidR="00420F45" w:rsidRPr="003D5EC6">
        <w:t>3</w:t>
      </w:r>
      <w:r w:rsidR="00420F45">
        <w:t xml:space="preserve"> oraz</w:t>
      </w:r>
      <w:r w:rsidR="00420F45" w:rsidRPr="003D5EC6">
        <w:t xml:space="preserve"> z</w:t>
      </w:r>
      <w:r w:rsidR="00420F45">
        <w:t> </w:t>
      </w:r>
      <w:r w:rsidR="008146AB" w:rsidRPr="003D5EC6">
        <w:t>202</w:t>
      </w:r>
      <w:r w:rsidR="00420F45" w:rsidRPr="003D5EC6">
        <w:t>6</w:t>
      </w:r>
      <w:r w:rsidR="00420F45">
        <w:t> </w:t>
      </w:r>
      <w:r w:rsidR="008146AB" w:rsidRPr="003D5EC6">
        <w:t>r.</w:t>
      </w:r>
      <w:r w:rsidR="00420F45">
        <w:t xml:space="preserve"> poz. </w:t>
      </w:r>
      <w:r w:rsidR="008146AB" w:rsidRPr="003D5EC6">
        <w:t>17</w:t>
      </w:r>
      <w:r w:rsidR="00420F45" w:rsidRPr="003D5EC6">
        <w:t>6</w:t>
      </w:r>
      <w:r w:rsidR="00420F45">
        <w:t xml:space="preserve"> i </w:t>
      </w:r>
      <w:r w:rsidR="00BE26A1">
        <w:t>426</w:t>
      </w:r>
      <w:r w:rsidR="001E7005" w:rsidRPr="003D5EC6">
        <w:t xml:space="preserve">), programach ochrony środowiska przyjmowanych przez organy jednostek samorządu terytorialnego oraz związki metropolitalne, politykach lub planach rozwoju wyznaczających kierunki działań w zakresie adaptacji do zmian klimatu opracowywanych przez związki metropolitalne, strategiach rozwoju województw, planach zagospodarowania przestrzennego województw, strategiach rozwoju gmin, strategiach rozwoju ponadlokalnego, planach ogólnych gmin, miejscowych planach zagospodarowania </w:t>
      </w:r>
      <w:r w:rsidR="001E7005" w:rsidRPr="003D5EC6">
        <w:lastRenderedPageBreak/>
        <w:t>przestrzennego i planach zagospodarowania przestrzennego morskich wód wewnętrznych, morza terytorialnego i wyłącznej strefy ekonomicznej oraz w działalności gospodarczej i inwestycyjnej</w:t>
      </w:r>
      <w:r w:rsidR="008171FA" w:rsidRPr="003D5EC6">
        <w:t>;</w:t>
      </w:r>
      <w:r>
        <w:t>”</w:t>
      </w:r>
      <w:r w:rsidR="001E7005" w:rsidRPr="003D5EC6">
        <w:t>;</w:t>
      </w:r>
    </w:p>
    <w:p w14:paraId="746DFC1F" w14:textId="77777777" w:rsidR="001E7005" w:rsidRPr="00EF5A20" w:rsidRDefault="001E7005" w:rsidP="00EF5A20">
      <w:pPr>
        <w:pStyle w:val="PKTpunkt"/>
      </w:pPr>
      <w:r w:rsidRPr="00CF6A5D">
        <w:t>2)</w:t>
      </w:r>
      <w:r w:rsidRPr="00CF6A5D">
        <w:tab/>
      </w:r>
      <w:r w:rsidR="001E6E6A" w:rsidRPr="00EF5A20">
        <w:t>w</w:t>
      </w:r>
      <w:r w:rsidR="00420F45" w:rsidRPr="00EF5A20">
        <w:t xml:space="preserve"> art. </w:t>
      </w:r>
      <w:r w:rsidRPr="00EF5A20">
        <w:t>1</w:t>
      </w:r>
      <w:r w:rsidR="00420F45" w:rsidRPr="00EF5A20">
        <w:t>6 ust. </w:t>
      </w:r>
      <w:r w:rsidRPr="00EF5A20">
        <w:t>4d otrzymuje brzmienie:</w:t>
      </w:r>
    </w:p>
    <w:p w14:paraId="3A6E3177" w14:textId="77777777" w:rsidR="001E7005" w:rsidRPr="00EF5A20" w:rsidRDefault="00883E1C" w:rsidP="00CF6A5D">
      <w:pPr>
        <w:pStyle w:val="ZUSTzmustartykuempunktem"/>
      </w:pPr>
      <w:r w:rsidRPr="00EF5A20">
        <w:t>„</w:t>
      </w:r>
      <w:r w:rsidR="001E7005" w:rsidRPr="00EF5A20">
        <w:t>4d. Utworzenie parku krajobrazowego lub powiększenie jego obszaru może nastąpić również na wniosek rady gminy, na obszarze której park krajobrazowy miałby być</w:t>
      </w:r>
      <w:r w:rsidR="00051AE7" w:rsidRPr="00EF5A20">
        <w:t xml:space="preserve"> utworzony lub powiększony, lub</w:t>
      </w:r>
      <w:r w:rsidR="001E7005" w:rsidRPr="00EF5A20">
        <w:t xml:space="preserve"> zgromadzenia związku metropolitalnego, jeżeli park krajobrazowy miałby być utworzony lub powiększony w taki sposób, że </w:t>
      </w:r>
      <w:r w:rsidR="00051AE7" w:rsidRPr="00EF5A20">
        <w:t>przekroczy granice jednej gminy wchodzącej</w:t>
      </w:r>
      <w:r w:rsidR="00171F22" w:rsidRPr="00EF5A20">
        <w:t xml:space="preserve"> w </w:t>
      </w:r>
      <w:r w:rsidR="00051AE7" w:rsidRPr="00EF5A20">
        <w:t>skład związku metropolitalnego</w:t>
      </w:r>
      <w:r w:rsidR="001F76EE" w:rsidRPr="00EF5A20">
        <w:t>.</w:t>
      </w:r>
      <w:r w:rsidRPr="00EF5A20">
        <w:t>”</w:t>
      </w:r>
      <w:r w:rsidR="001E7005" w:rsidRPr="00EF5A20">
        <w:t>;</w:t>
      </w:r>
    </w:p>
    <w:p w14:paraId="306C73FA" w14:textId="77777777" w:rsidR="001E7005" w:rsidRPr="00A240D2" w:rsidRDefault="001E7005" w:rsidP="00883E1C">
      <w:pPr>
        <w:pStyle w:val="PKTpunkt"/>
        <w:keepNext/>
        <w:rPr>
          <w:rStyle w:val="Ppogrubienie"/>
          <w:b w:val="0"/>
        </w:rPr>
      </w:pPr>
      <w:r w:rsidRPr="00A240D2">
        <w:t>3)</w:t>
      </w:r>
      <w:r w:rsidRPr="003D5EC6">
        <w:tab/>
      </w:r>
      <w:r w:rsidR="001E6E6A" w:rsidRPr="003D5EC6">
        <w:rPr>
          <w:rStyle w:val="Ppogrubienie"/>
          <w:b w:val="0"/>
        </w:rPr>
        <w:t>w</w:t>
      </w:r>
      <w:r w:rsidR="00420F45">
        <w:rPr>
          <w:rStyle w:val="Ppogrubienie"/>
          <w:b w:val="0"/>
        </w:rPr>
        <w:t xml:space="preserve"> art. </w:t>
      </w:r>
      <w:r w:rsidRPr="003D5EC6">
        <w:rPr>
          <w:rStyle w:val="Ppogrubienie"/>
          <w:b w:val="0"/>
        </w:rPr>
        <w:t>2</w:t>
      </w:r>
      <w:r w:rsidR="00420F45" w:rsidRPr="003D5EC6">
        <w:rPr>
          <w:rStyle w:val="Ppogrubienie"/>
          <w:b w:val="0"/>
        </w:rPr>
        <w:t>3</w:t>
      </w:r>
      <w:r w:rsidR="00420F45">
        <w:rPr>
          <w:rStyle w:val="Ppogrubienie"/>
          <w:b w:val="0"/>
        </w:rPr>
        <w:t xml:space="preserve"> ust. </w:t>
      </w:r>
      <w:r w:rsidRPr="003D5EC6">
        <w:rPr>
          <w:rStyle w:val="Ppogrubienie"/>
          <w:b w:val="0"/>
        </w:rPr>
        <w:t>3d otrzymuje brzmienie:</w:t>
      </w:r>
    </w:p>
    <w:p w14:paraId="4BAA1E2D" w14:textId="77777777" w:rsidR="001E7005" w:rsidRPr="00EF5A20" w:rsidRDefault="00883E1C" w:rsidP="00CF6A5D">
      <w:pPr>
        <w:pStyle w:val="ZUSTzmustartykuempunktem"/>
      </w:pPr>
      <w:r w:rsidRPr="00EF5A20">
        <w:t>„</w:t>
      </w:r>
      <w:r w:rsidR="001E7005" w:rsidRPr="00EF5A20">
        <w:t>3d. Utworzenie obszaru chronionego krajobrazu lub jego powiększenie może nastąpić również na wniosek rady gminy, na obszarze której obszar chronionego krajobrazu miałby być</w:t>
      </w:r>
      <w:r w:rsidR="001019C3" w:rsidRPr="00EF5A20">
        <w:t xml:space="preserve"> utworzony lub powiększony, lub </w:t>
      </w:r>
      <w:r w:rsidR="001E7005" w:rsidRPr="00EF5A20">
        <w:t>zgromadzenia związku metropolitalnego, jeżeli obszar chronionego krajobrazu miałby być utworzony lub powiększony w taki sposób, że przekroczy granice jednej gminy</w:t>
      </w:r>
      <w:r w:rsidR="001019C3" w:rsidRPr="00EF5A20">
        <w:t xml:space="preserve"> wchodzącej</w:t>
      </w:r>
      <w:r w:rsidR="00171F22" w:rsidRPr="00EF5A20">
        <w:t xml:space="preserve"> w </w:t>
      </w:r>
      <w:r w:rsidR="008469A1" w:rsidRPr="00EF5A20">
        <w:t>skład</w:t>
      </w:r>
      <w:r w:rsidR="001019C3" w:rsidRPr="00EF5A20">
        <w:t xml:space="preserve"> związku </w:t>
      </w:r>
      <w:r w:rsidR="008469A1" w:rsidRPr="00EF5A20">
        <w:t>metropolitalnego</w:t>
      </w:r>
      <w:r w:rsidR="001019C3" w:rsidRPr="00EF5A20">
        <w:t>.</w:t>
      </w:r>
      <w:r w:rsidRPr="00EF5A20">
        <w:t>”</w:t>
      </w:r>
      <w:r w:rsidR="001E7005" w:rsidRPr="00EF5A20">
        <w:t>.</w:t>
      </w:r>
    </w:p>
    <w:p w14:paraId="585494D0" w14:textId="238082D5" w:rsidR="001E7005" w:rsidRPr="003D5EC6" w:rsidRDefault="001E7005" w:rsidP="00883E1C">
      <w:pPr>
        <w:pStyle w:val="ARTartustawynprozporzdzenia"/>
        <w:keepNext/>
      </w:pPr>
      <w:r w:rsidRPr="00883E1C">
        <w:rPr>
          <w:rStyle w:val="Ppogrubienie"/>
        </w:rPr>
        <w:t>Art. </w:t>
      </w:r>
      <w:r w:rsidR="009F1652" w:rsidRPr="00883E1C">
        <w:rPr>
          <w:rStyle w:val="Ppogrubienie"/>
        </w:rPr>
        <w:t>7</w:t>
      </w:r>
      <w:r w:rsidR="00FE0FEA">
        <w:rPr>
          <w:rStyle w:val="Ppogrubienie"/>
        </w:rPr>
        <w:t>6</w:t>
      </w:r>
      <w:r w:rsidRPr="00883E1C">
        <w:rPr>
          <w:rStyle w:val="Ppogrubienie"/>
        </w:rPr>
        <w:t>.</w:t>
      </w:r>
      <w:r w:rsidR="00D26EDF">
        <w:t> </w:t>
      </w:r>
      <w:r w:rsidRPr="003D5EC6">
        <w:t>W ustawie z dnia 16 listopada 2006 r. o opłacie skarbowej (</w:t>
      </w:r>
      <w:r w:rsidR="00420F45">
        <w:t>Dz. U.</w:t>
      </w:r>
      <w:r w:rsidRPr="003D5EC6">
        <w:t xml:space="preserve"> z 2025 r.</w:t>
      </w:r>
      <w:r w:rsidR="00420F45">
        <w:t xml:space="preserve"> poz. </w:t>
      </w:r>
      <w:r w:rsidRPr="003D5EC6">
        <w:t>1154</w:t>
      </w:r>
      <w:r w:rsidR="00ED5B60" w:rsidRPr="003D5EC6">
        <w:t>, 179</w:t>
      </w:r>
      <w:r w:rsidR="00420F45" w:rsidRPr="003D5EC6">
        <w:t>5</w:t>
      </w:r>
      <w:r w:rsidR="00420F45">
        <w:t xml:space="preserve"> i </w:t>
      </w:r>
      <w:r w:rsidR="00ED5B60" w:rsidRPr="003D5EC6">
        <w:t>1847</w:t>
      </w:r>
      <w:r w:rsidRPr="003D5EC6">
        <w:t>)</w:t>
      </w:r>
      <w:r w:rsidR="00420F45" w:rsidRPr="003D5EC6">
        <w:t xml:space="preserve"> w</w:t>
      </w:r>
      <w:r w:rsidR="00420F45">
        <w:t> art. </w:t>
      </w:r>
      <w:r w:rsidRPr="003D5EC6">
        <w:t>7 po</w:t>
      </w:r>
      <w:r w:rsidR="00420F45">
        <w:t xml:space="preserve"> pkt </w:t>
      </w:r>
      <w:r w:rsidRPr="003D5EC6">
        <w:t>3 dodaje się</w:t>
      </w:r>
      <w:r w:rsidR="00420F45">
        <w:t xml:space="preserve"> pkt </w:t>
      </w:r>
      <w:r w:rsidRPr="003D5EC6">
        <w:t>3a w brzmieniu:</w:t>
      </w:r>
    </w:p>
    <w:p w14:paraId="3FDDE20E" w14:textId="77777777" w:rsidR="001E7005" w:rsidRPr="003D5EC6" w:rsidRDefault="00883E1C" w:rsidP="001E7005">
      <w:pPr>
        <w:pStyle w:val="ZPKTzmpktartykuempunktem"/>
      </w:pPr>
      <w:r>
        <w:t>„</w:t>
      </w:r>
      <w:r w:rsidR="001E7005" w:rsidRPr="003D5EC6">
        <w:t>3a)</w:t>
      </w:r>
      <w:r w:rsidR="001E7005" w:rsidRPr="003D5EC6">
        <w:tab/>
        <w:t>związki metropolitalne;</w:t>
      </w:r>
      <w:r>
        <w:t>”</w:t>
      </w:r>
      <w:r w:rsidR="001E7005" w:rsidRPr="003D5EC6">
        <w:t>.</w:t>
      </w:r>
    </w:p>
    <w:p w14:paraId="3E35FB8B" w14:textId="1427EC0A" w:rsidR="006320D0" w:rsidRDefault="003B7C86" w:rsidP="00883E1C">
      <w:pPr>
        <w:pStyle w:val="ARTartustawynprozporzdzenia"/>
        <w:keepNext/>
      </w:pPr>
      <w:r w:rsidRPr="00883E1C">
        <w:rPr>
          <w:rStyle w:val="Ppogrubienie"/>
        </w:rPr>
        <w:t>Art. </w:t>
      </w:r>
      <w:r w:rsidR="009F1652" w:rsidRPr="00883E1C">
        <w:rPr>
          <w:rStyle w:val="Ppogrubienie"/>
        </w:rPr>
        <w:t>7</w:t>
      </w:r>
      <w:r w:rsidR="00FE0FEA">
        <w:rPr>
          <w:rStyle w:val="Ppogrubienie"/>
        </w:rPr>
        <w:t>7</w:t>
      </w:r>
      <w:r w:rsidR="001E7005" w:rsidRPr="00883E1C">
        <w:rPr>
          <w:rStyle w:val="Ppogrubienie"/>
        </w:rPr>
        <w:t>.</w:t>
      </w:r>
      <w:r w:rsidR="00D26EDF">
        <w:t> </w:t>
      </w:r>
      <w:r w:rsidR="001E7005" w:rsidRPr="003D5EC6">
        <w:t>W ustawie z dnia 27 sierpnia 2009 r. o finansach publicznych (</w:t>
      </w:r>
      <w:r w:rsidR="00420F45">
        <w:t>Dz. U.</w:t>
      </w:r>
      <w:r w:rsidR="001E7005" w:rsidRPr="003D5EC6">
        <w:t xml:space="preserve"> z 202</w:t>
      </w:r>
      <w:r w:rsidR="00171F22" w:rsidRPr="003D5EC6">
        <w:t>5</w:t>
      </w:r>
      <w:r w:rsidR="001E7005" w:rsidRPr="003D5EC6">
        <w:t> r.</w:t>
      </w:r>
      <w:r w:rsidR="00420F45">
        <w:t xml:space="preserve"> poz. </w:t>
      </w:r>
      <w:r w:rsidR="00171F22" w:rsidRPr="003D5EC6">
        <w:t>1483</w:t>
      </w:r>
      <w:r w:rsidR="00171E78" w:rsidRPr="003D5EC6">
        <w:t>, 184</w:t>
      </w:r>
      <w:r w:rsidR="00420F45" w:rsidRPr="003D5EC6">
        <w:t>4</w:t>
      </w:r>
      <w:r w:rsidR="00420F45">
        <w:t xml:space="preserve"> i </w:t>
      </w:r>
      <w:r w:rsidR="00171E78" w:rsidRPr="003D5EC6">
        <w:t>184</w:t>
      </w:r>
      <w:r w:rsidR="00420F45" w:rsidRPr="003D5EC6">
        <w:t>6</w:t>
      </w:r>
      <w:r w:rsidR="00420F45">
        <w:t xml:space="preserve"> oraz z </w:t>
      </w:r>
      <w:r w:rsidR="00C25920">
        <w:t>202</w:t>
      </w:r>
      <w:r w:rsidR="00420F45">
        <w:t>6 </w:t>
      </w:r>
      <w:r w:rsidR="00C25920">
        <w:t>r.</w:t>
      </w:r>
      <w:r w:rsidR="00420F45">
        <w:t xml:space="preserve"> poz. </w:t>
      </w:r>
      <w:r w:rsidR="00C25920">
        <w:t>426</w:t>
      </w:r>
      <w:r w:rsidR="007B490F" w:rsidRPr="003D5EC6">
        <w:t>)</w:t>
      </w:r>
      <w:r w:rsidR="00C85E9E" w:rsidRPr="003D5EC6">
        <w:t xml:space="preserve"> </w:t>
      </w:r>
      <w:r w:rsidR="006320D0">
        <w:t>wprowadza się następujące zmiany:</w:t>
      </w:r>
    </w:p>
    <w:p w14:paraId="37FFCFC6" w14:textId="77777777" w:rsidR="001E7005" w:rsidRPr="003D5EC6" w:rsidRDefault="006320D0" w:rsidP="00883E1C">
      <w:pPr>
        <w:pStyle w:val="PKTpunkt"/>
        <w:keepNext/>
      </w:pPr>
      <w:r>
        <w:t>1</w:t>
      </w:r>
      <w:r w:rsidR="00483244">
        <w:t>)</w:t>
      </w:r>
      <w:r w:rsidR="00483244">
        <w:tab/>
      </w:r>
      <w:r w:rsidR="00C85E9E" w:rsidRPr="003D5EC6">
        <w:t>w</w:t>
      </w:r>
      <w:r w:rsidR="00420F45">
        <w:t xml:space="preserve"> art. </w:t>
      </w:r>
      <w:r w:rsidR="001E7005" w:rsidRPr="003D5EC6">
        <w:t>5</w:t>
      </w:r>
      <w:r w:rsidR="00420F45" w:rsidRPr="003D5EC6">
        <w:t>3</w:t>
      </w:r>
      <w:r w:rsidR="00420F45">
        <w:t xml:space="preserve"> w ust. </w:t>
      </w:r>
      <w:r w:rsidR="00420F45" w:rsidRPr="003D5EC6">
        <w:t>5</w:t>
      </w:r>
      <w:r w:rsidR="00420F45">
        <w:t xml:space="preserve"> zdanie</w:t>
      </w:r>
      <w:r>
        <w:t xml:space="preserve"> pierwsze </w:t>
      </w:r>
      <w:r w:rsidR="001E7005" w:rsidRPr="003D5EC6">
        <w:t>otrzymuje brzmienie:</w:t>
      </w:r>
    </w:p>
    <w:p w14:paraId="6BD2B552" w14:textId="7F584A14" w:rsidR="001E7005" w:rsidRDefault="00883E1C" w:rsidP="00EF5A20">
      <w:pPr>
        <w:pStyle w:val="ZFRAGzmfragmentunpzdaniaartykuempunktem"/>
      </w:pPr>
      <w:r>
        <w:t>„</w:t>
      </w:r>
      <w:r w:rsidR="001E7005" w:rsidRPr="002C1DF0">
        <w:t>Kierownik jednostki obsługującej, o której mowa</w:t>
      </w:r>
      <w:r w:rsidR="00420F45" w:rsidRPr="002C1DF0">
        <w:t xml:space="preserve"> w</w:t>
      </w:r>
      <w:r w:rsidR="00420F45">
        <w:t> art. </w:t>
      </w:r>
      <w:r w:rsidR="001E7005" w:rsidRPr="002C1DF0">
        <w:t>10b</w:t>
      </w:r>
      <w:r w:rsidR="00420F45">
        <w:t xml:space="preserve"> ust. </w:t>
      </w:r>
      <w:r w:rsidR="0088664B" w:rsidRPr="002C1DF0">
        <w:t>1 </w:t>
      </w:r>
      <w:r w:rsidR="001E7005" w:rsidRPr="002C1DF0">
        <w:t>ustawy z dnia 8 marca 1990 r. o samorządzie gminnym (</w:t>
      </w:r>
      <w:r w:rsidR="00420F45">
        <w:t>Dz. U.</w:t>
      </w:r>
      <w:r w:rsidR="001E7005" w:rsidRPr="002C1DF0">
        <w:t xml:space="preserve"> z </w:t>
      </w:r>
      <w:r w:rsidR="000D65AD" w:rsidRPr="002C1DF0">
        <w:t>2025 </w:t>
      </w:r>
      <w:r w:rsidR="001E7005" w:rsidRPr="002C1DF0">
        <w:t>r.</w:t>
      </w:r>
      <w:r w:rsidR="00420F45">
        <w:t xml:space="preserve"> poz. </w:t>
      </w:r>
      <w:r w:rsidR="000D65AD" w:rsidRPr="002C1DF0">
        <w:t>115</w:t>
      </w:r>
      <w:r w:rsidR="00420F45" w:rsidRPr="002C1DF0">
        <w:t>3</w:t>
      </w:r>
      <w:r w:rsidR="00420F45">
        <w:t xml:space="preserve"> i </w:t>
      </w:r>
      <w:r w:rsidR="00171F22" w:rsidRPr="002C1DF0">
        <w:t>143</w:t>
      </w:r>
      <w:r w:rsidR="00420F45" w:rsidRPr="002C1DF0">
        <w:t>6</w:t>
      </w:r>
      <w:r w:rsidR="00420F45">
        <w:t xml:space="preserve"> oraz</w:t>
      </w:r>
      <w:r w:rsidR="00420F45" w:rsidRPr="002C1DF0">
        <w:t xml:space="preserve"> z</w:t>
      </w:r>
      <w:r w:rsidR="00420F45">
        <w:t> </w:t>
      </w:r>
      <w:r w:rsidR="008146AB" w:rsidRPr="002C1DF0">
        <w:t>2026 r.</w:t>
      </w:r>
      <w:r w:rsidR="00420F45">
        <w:t xml:space="preserve"> poz. </w:t>
      </w:r>
      <w:r w:rsidR="008146AB" w:rsidRPr="002C1DF0">
        <w:t>252</w:t>
      </w:r>
      <w:r w:rsidR="001E7005" w:rsidRPr="002C1DF0">
        <w:t>),</w:t>
      </w:r>
      <w:r w:rsidR="00420F45">
        <w:t xml:space="preserve"> art. </w:t>
      </w:r>
      <w:r w:rsidR="001E7005" w:rsidRPr="00F10CED">
        <w:t>6b</w:t>
      </w:r>
      <w:r w:rsidR="00420F45">
        <w:t xml:space="preserve"> ust. </w:t>
      </w:r>
      <w:r w:rsidR="0088664B" w:rsidRPr="00F10CED">
        <w:t>1 </w:t>
      </w:r>
      <w:r w:rsidR="001E7005" w:rsidRPr="002C1DF0">
        <w:t>ustawy z dnia 5 czerwca 1998 r. o samorządzie powiatowym (</w:t>
      </w:r>
      <w:r w:rsidR="00420F45">
        <w:t>Dz. U.</w:t>
      </w:r>
      <w:r w:rsidR="001E7005" w:rsidRPr="002C1DF0">
        <w:t xml:space="preserve"> z 202</w:t>
      </w:r>
      <w:r w:rsidR="00171F22" w:rsidRPr="002C1DF0">
        <w:t>5</w:t>
      </w:r>
      <w:r w:rsidR="001E7005" w:rsidRPr="002C1DF0">
        <w:t> r.</w:t>
      </w:r>
      <w:r w:rsidR="00420F45">
        <w:t xml:space="preserve"> poz. </w:t>
      </w:r>
      <w:r w:rsidR="00171F22" w:rsidRPr="002C1DF0">
        <w:t>168</w:t>
      </w:r>
      <w:r w:rsidR="00420F45" w:rsidRPr="002C1DF0">
        <w:t>4</w:t>
      </w:r>
      <w:r w:rsidR="00420F45">
        <w:t xml:space="preserve"> oraz</w:t>
      </w:r>
      <w:r w:rsidR="00420F45" w:rsidRPr="00F10CED">
        <w:t xml:space="preserve"> z</w:t>
      </w:r>
      <w:r w:rsidR="00420F45">
        <w:t> </w:t>
      </w:r>
      <w:r w:rsidR="00E2445F" w:rsidRPr="00F10CED">
        <w:t>202</w:t>
      </w:r>
      <w:r w:rsidR="00420F45" w:rsidRPr="00F10CED">
        <w:t>6</w:t>
      </w:r>
      <w:r w:rsidR="00420F45">
        <w:t> </w:t>
      </w:r>
      <w:r w:rsidR="00E2445F" w:rsidRPr="00F10CED">
        <w:t>r.</w:t>
      </w:r>
      <w:r w:rsidR="00420F45">
        <w:t xml:space="preserve"> poz. </w:t>
      </w:r>
      <w:r w:rsidR="00E2445F" w:rsidRPr="00F10CED">
        <w:t>252</w:t>
      </w:r>
      <w:r w:rsidR="001E7005" w:rsidRPr="002C1DF0">
        <w:t>),</w:t>
      </w:r>
      <w:r w:rsidR="00420F45">
        <w:t xml:space="preserve"> art. </w:t>
      </w:r>
      <w:r w:rsidR="001E7005" w:rsidRPr="00F10CED">
        <w:t>8d</w:t>
      </w:r>
      <w:r w:rsidR="00420F45">
        <w:t xml:space="preserve"> ust. </w:t>
      </w:r>
      <w:r w:rsidR="0088664B" w:rsidRPr="00F10CED">
        <w:t>1 </w:t>
      </w:r>
      <w:r w:rsidR="001E7005" w:rsidRPr="002C1DF0">
        <w:t>ustawy z dnia 5 czerwca 1998 r. o samorządzie województwa (</w:t>
      </w:r>
      <w:r w:rsidR="00420F45">
        <w:t>Dz. U.</w:t>
      </w:r>
      <w:r w:rsidR="001E7005" w:rsidRPr="002C1DF0">
        <w:t xml:space="preserve"> z 2025 r.</w:t>
      </w:r>
      <w:r w:rsidR="00420F45">
        <w:t xml:space="preserve"> poz. </w:t>
      </w:r>
      <w:r w:rsidR="001E7005" w:rsidRPr="002C1DF0">
        <w:t>58</w:t>
      </w:r>
      <w:r w:rsidR="00420F45" w:rsidRPr="002C1DF0">
        <w:t>1</w:t>
      </w:r>
      <w:r w:rsidR="00420F45">
        <w:t xml:space="preserve"> i </w:t>
      </w:r>
      <w:r w:rsidR="00171F22" w:rsidRPr="002C1DF0">
        <w:t>153</w:t>
      </w:r>
      <w:r w:rsidR="00420F45" w:rsidRPr="002C1DF0">
        <w:t>5</w:t>
      </w:r>
      <w:r w:rsidR="00420F45">
        <w:t xml:space="preserve"> oraz</w:t>
      </w:r>
      <w:r w:rsidR="00420F45" w:rsidRPr="00F10CED">
        <w:t xml:space="preserve"> z</w:t>
      </w:r>
      <w:r w:rsidR="00420F45">
        <w:t> </w:t>
      </w:r>
      <w:r w:rsidR="00E2445F" w:rsidRPr="00F10CED">
        <w:t>202</w:t>
      </w:r>
      <w:r w:rsidR="00420F45" w:rsidRPr="00F10CED">
        <w:t>6</w:t>
      </w:r>
      <w:r w:rsidR="00420F45">
        <w:t> </w:t>
      </w:r>
      <w:r w:rsidR="00E2445F" w:rsidRPr="00F10CED">
        <w:t>r.</w:t>
      </w:r>
      <w:r w:rsidR="00420F45">
        <w:t xml:space="preserve"> poz. </w:t>
      </w:r>
      <w:r w:rsidR="00E2445F" w:rsidRPr="00F10CED">
        <w:t>252</w:t>
      </w:r>
      <w:r w:rsidR="00A113CC">
        <w:t xml:space="preserve"> i 451</w:t>
      </w:r>
      <w:r w:rsidR="001E7005" w:rsidRPr="002C1DF0">
        <w:t>),</w:t>
      </w:r>
      <w:r w:rsidR="00420F45">
        <w:t xml:space="preserve"> art. </w:t>
      </w:r>
      <w:bookmarkStart w:id="20" w:name="_Hlk206759986"/>
      <w:r w:rsidR="001E7005" w:rsidRPr="002C1DF0">
        <w:t>1</w:t>
      </w:r>
      <w:r w:rsidR="00122DFC">
        <w:t>6</w:t>
      </w:r>
      <w:r w:rsidR="001E7005" w:rsidRPr="002C1DF0">
        <w:t>b</w:t>
      </w:r>
      <w:r w:rsidR="00420F45">
        <w:t xml:space="preserve"> ust. </w:t>
      </w:r>
      <w:r w:rsidR="001E7005" w:rsidRPr="002C1DF0">
        <w:t>1 ustawy z dnia 9 marca 2017 r. o związku metropolitalnym w województwie śląskim (</w:t>
      </w:r>
      <w:r w:rsidR="00420F45">
        <w:t>Dz. U.</w:t>
      </w:r>
      <w:r w:rsidR="007B490F" w:rsidRPr="00F10CED">
        <w:t xml:space="preserve"> z 202</w:t>
      </w:r>
      <w:r w:rsidR="00171F22" w:rsidRPr="00F10CED">
        <w:t>5 </w:t>
      </w:r>
      <w:r w:rsidR="007B490F" w:rsidRPr="00F10CED">
        <w:t>r.</w:t>
      </w:r>
      <w:r w:rsidR="00420F45">
        <w:t xml:space="preserve"> poz. </w:t>
      </w:r>
      <w:r w:rsidR="001E7005" w:rsidRPr="00F10CED">
        <w:t>186)</w:t>
      </w:r>
      <w:r w:rsidR="00420F45" w:rsidRPr="00F10CED">
        <w:t xml:space="preserve"> i</w:t>
      </w:r>
      <w:r w:rsidR="00420F45">
        <w:t> art. </w:t>
      </w:r>
      <w:r w:rsidR="001E7005" w:rsidRPr="00F10CED">
        <w:t>2</w:t>
      </w:r>
      <w:r w:rsidR="00420F45" w:rsidRPr="00F10CED">
        <w:t>3</w:t>
      </w:r>
      <w:r w:rsidR="00420F45">
        <w:t xml:space="preserve"> ust. </w:t>
      </w:r>
      <w:r w:rsidR="00043259" w:rsidRPr="00F10CED">
        <w:t>1</w:t>
      </w:r>
      <w:r w:rsidR="001E7005" w:rsidRPr="00F10CED">
        <w:t> ustawy z dnia</w:t>
      </w:r>
      <w:r w:rsidR="000D65AD" w:rsidRPr="00F10CED">
        <w:t xml:space="preserve"> .</w:t>
      </w:r>
      <w:r w:rsidR="001E7005" w:rsidRPr="00F10CED">
        <w:t>.. o związku metropolitalnym w województwie pomorskim (</w:t>
      </w:r>
      <w:r w:rsidR="00420F45">
        <w:t>Dz. U. poz. </w:t>
      </w:r>
      <w:r w:rsidR="001E7005" w:rsidRPr="00F10CED">
        <w:t xml:space="preserve">…), </w:t>
      </w:r>
      <w:bookmarkEnd w:id="20"/>
      <w:r w:rsidR="001E7005" w:rsidRPr="00F10CED">
        <w:t>jest odpowiedzialny za gospodarkę finansową oraz rachunkowość i sprawozdawczość jednostki obsługiwanej, o której mowa</w:t>
      </w:r>
      <w:r w:rsidR="00420F45" w:rsidRPr="00F10CED">
        <w:t xml:space="preserve"> w</w:t>
      </w:r>
      <w:r w:rsidR="00420F45">
        <w:t> art. </w:t>
      </w:r>
      <w:r w:rsidR="001E7005" w:rsidRPr="00F10CED">
        <w:t>10a</w:t>
      </w:r>
      <w:r w:rsidR="00420F45">
        <w:t xml:space="preserve"> pkt </w:t>
      </w:r>
      <w:r w:rsidR="00420F45" w:rsidRPr="00F10CED">
        <w:t>1</w:t>
      </w:r>
      <w:r w:rsidR="00420F45">
        <w:t xml:space="preserve"> i </w:t>
      </w:r>
      <w:r w:rsidR="00420F45" w:rsidRPr="00F10CED">
        <w:t>2</w:t>
      </w:r>
      <w:r w:rsidR="00420F45">
        <w:t> </w:t>
      </w:r>
      <w:r w:rsidR="001E7005" w:rsidRPr="002C1DF0">
        <w:t xml:space="preserve">ustawy </w:t>
      </w:r>
      <w:r w:rsidR="001E7005" w:rsidRPr="002C1DF0">
        <w:lastRenderedPageBreak/>
        <w:t>z dnia 8 marca 1990 r. o samorządzie gminnym,</w:t>
      </w:r>
      <w:r w:rsidR="00420F45">
        <w:t xml:space="preserve"> art. </w:t>
      </w:r>
      <w:r w:rsidR="001E7005" w:rsidRPr="002C1DF0">
        <w:rPr>
          <w:rStyle w:val="Hipercze"/>
          <w:color w:val="auto"/>
          <w:u w:val="none"/>
        </w:rPr>
        <w:t>6a</w:t>
      </w:r>
      <w:r w:rsidR="00420F45">
        <w:rPr>
          <w:rStyle w:val="Hipercze"/>
          <w:color w:val="auto"/>
          <w:u w:val="none"/>
        </w:rPr>
        <w:t xml:space="preserve"> pkt </w:t>
      </w:r>
      <w:r w:rsidR="00420F45" w:rsidRPr="002C1DF0">
        <w:rPr>
          <w:rStyle w:val="Hipercze"/>
          <w:color w:val="auto"/>
          <w:u w:val="none"/>
        </w:rPr>
        <w:t>1</w:t>
      </w:r>
      <w:r w:rsidR="00420F45">
        <w:rPr>
          <w:rStyle w:val="Hipercze"/>
          <w:color w:val="auto"/>
          <w:u w:val="none"/>
        </w:rPr>
        <w:t xml:space="preserve"> i </w:t>
      </w:r>
      <w:r w:rsidR="00420F45" w:rsidRPr="002C1DF0">
        <w:rPr>
          <w:rStyle w:val="Hipercze"/>
          <w:color w:val="auto"/>
          <w:u w:val="none"/>
        </w:rPr>
        <w:t>2</w:t>
      </w:r>
      <w:r w:rsidR="00420F45">
        <w:rPr>
          <w:rStyle w:val="Hipercze"/>
          <w:color w:val="auto"/>
          <w:u w:val="none"/>
        </w:rPr>
        <w:t> </w:t>
      </w:r>
      <w:r w:rsidR="001E7005" w:rsidRPr="002C1DF0">
        <w:t>ustawy z dnia 5 czerwca 1998 r. o samorządzie powiatowym,</w:t>
      </w:r>
      <w:r w:rsidR="00420F45">
        <w:t xml:space="preserve"> art. </w:t>
      </w:r>
      <w:r w:rsidR="001E7005" w:rsidRPr="00F10CED">
        <w:t>8c</w:t>
      </w:r>
      <w:r w:rsidR="00420F45">
        <w:t xml:space="preserve"> pkt </w:t>
      </w:r>
      <w:r w:rsidR="00420F45" w:rsidRPr="00F10CED">
        <w:t>1</w:t>
      </w:r>
      <w:r w:rsidR="00420F45">
        <w:t xml:space="preserve"> i </w:t>
      </w:r>
      <w:r w:rsidR="00420F45" w:rsidRPr="00F10CED">
        <w:t>2</w:t>
      </w:r>
      <w:r w:rsidR="00420F45">
        <w:t> </w:t>
      </w:r>
      <w:r w:rsidR="001E7005" w:rsidRPr="002C1DF0">
        <w:t>ustawy z dnia 5 czerwca 1998 r. o samorządzie województwa,</w:t>
      </w:r>
      <w:r w:rsidR="00420F45">
        <w:t xml:space="preserve"> art. </w:t>
      </w:r>
      <w:r w:rsidR="001E7005" w:rsidRPr="002C1DF0">
        <w:t>1</w:t>
      </w:r>
      <w:r w:rsidR="00122DFC">
        <w:t>6</w:t>
      </w:r>
      <w:r w:rsidR="001E7005" w:rsidRPr="002C1DF0">
        <w:t>a ustawy z dnia 9 marca 2017 r. o związku metropolitalnym w województwie śląskim</w:t>
      </w:r>
      <w:r w:rsidR="00420F45" w:rsidRPr="002C1DF0">
        <w:t xml:space="preserve"> i</w:t>
      </w:r>
      <w:r w:rsidR="00420F45">
        <w:t> art. </w:t>
      </w:r>
      <w:r w:rsidR="00043259" w:rsidRPr="002C1DF0">
        <w:t>22 </w:t>
      </w:r>
      <w:r w:rsidR="001E7005" w:rsidRPr="002C1DF0">
        <w:t>ustawy z dnia …. o związku metropolitalnym w województwie pomorskim, w zakresie obowiązków powierzonych uchwałą, o której mowa</w:t>
      </w:r>
      <w:r w:rsidR="00420F45" w:rsidRPr="002C1DF0">
        <w:t xml:space="preserve"> w</w:t>
      </w:r>
      <w:r w:rsidR="00420F45">
        <w:t> art. </w:t>
      </w:r>
      <w:r w:rsidR="001E7005" w:rsidRPr="00F10CED">
        <w:t>10b</w:t>
      </w:r>
      <w:r w:rsidR="00420F45">
        <w:t xml:space="preserve"> ust. </w:t>
      </w:r>
      <w:r w:rsidR="0088664B" w:rsidRPr="00F10CED">
        <w:t>2 </w:t>
      </w:r>
      <w:r w:rsidR="001E7005" w:rsidRPr="002C1DF0">
        <w:t>ustawy z dnia 8 marca 1990 r. o samorządzie gminnym,</w:t>
      </w:r>
      <w:r w:rsidR="00420F45">
        <w:t xml:space="preserve"> art. </w:t>
      </w:r>
      <w:r w:rsidR="001E7005" w:rsidRPr="00F10CED">
        <w:t>6b</w:t>
      </w:r>
      <w:r w:rsidR="00420F45">
        <w:t xml:space="preserve"> ust. </w:t>
      </w:r>
      <w:r w:rsidR="0088664B" w:rsidRPr="00F10CED">
        <w:t>2 </w:t>
      </w:r>
      <w:r w:rsidR="001E7005" w:rsidRPr="002C1DF0">
        <w:t>ustawy z dnia 5 czerwca 1998 r. o samorządzie powiatowym</w:t>
      </w:r>
      <w:r w:rsidR="006320D0">
        <w:t>,</w:t>
      </w:r>
      <w:r w:rsidR="00420F45">
        <w:t xml:space="preserve"> art. </w:t>
      </w:r>
      <w:r w:rsidR="001E7005" w:rsidRPr="00F10CED">
        <w:t>8d</w:t>
      </w:r>
      <w:r w:rsidR="00420F45">
        <w:t xml:space="preserve"> ust. </w:t>
      </w:r>
      <w:r w:rsidR="0088664B" w:rsidRPr="00F10CED">
        <w:t>2 </w:t>
      </w:r>
      <w:r w:rsidR="001E7005" w:rsidRPr="002C1DF0">
        <w:t>ustawy z dnia 5 czerwca 1998 r. o samorządzie województwa</w:t>
      </w:r>
      <w:r w:rsidR="006320D0">
        <w:t>,</w:t>
      </w:r>
      <w:r w:rsidR="00420F45">
        <w:t xml:space="preserve"> art. </w:t>
      </w:r>
      <w:r w:rsidR="00122DFC">
        <w:t>16</w:t>
      </w:r>
      <w:r w:rsidR="00CA5B6F">
        <w:t>b</w:t>
      </w:r>
      <w:r w:rsidR="00420F45">
        <w:t xml:space="preserve"> ust. 2 </w:t>
      </w:r>
      <w:r w:rsidR="00CA5B6F">
        <w:t>ustawy</w:t>
      </w:r>
      <w:r w:rsidR="00420F45">
        <w:t xml:space="preserve"> z </w:t>
      </w:r>
      <w:r w:rsidR="006320D0">
        <w:t xml:space="preserve">dnia </w:t>
      </w:r>
      <w:r w:rsidR="00C25920">
        <w:t>9 </w:t>
      </w:r>
      <w:r w:rsidR="006320D0">
        <w:t>marca 201</w:t>
      </w:r>
      <w:r w:rsidR="00420F45">
        <w:t>7 </w:t>
      </w:r>
      <w:r w:rsidR="006320D0">
        <w:t>r.</w:t>
      </w:r>
      <w:r w:rsidR="00420F45">
        <w:t xml:space="preserve"> o </w:t>
      </w:r>
      <w:r w:rsidR="00CA5B6F">
        <w:t>związku metropolitalnym</w:t>
      </w:r>
      <w:r w:rsidR="00420F45">
        <w:t xml:space="preserve"> w </w:t>
      </w:r>
      <w:r w:rsidR="00CA5B6F">
        <w:t>woje</w:t>
      </w:r>
      <w:r w:rsidR="006320D0">
        <w:t>wó</w:t>
      </w:r>
      <w:r w:rsidR="00CA5B6F">
        <w:t xml:space="preserve">dztwie </w:t>
      </w:r>
      <w:r w:rsidR="006320D0">
        <w:t>ś</w:t>
      </w:r>
      <w:r w:rsidR="00CA5B6F">
        <w:t>ląskim</w:t>
      </w:r>
      <w:r w:rsidR="00420F45">
        <w:t xml:space="preserve"> i art. </w:t>
      </w:r>
      <w:r w:rsidR="006320D0">
        <w:t>2</w:t>
      </w:r>
      <w:r w:rsidR="00420F45">
        <w:t>3 ust. 2 </w:t>
      </w:r>
      <w:r w:rsidR="006320D0">
        <w:t xml:space="preserve">ustawy </w:t>
      </w:r>
      <w:r w:rsidR="006320D0" w:rsidRPr="006320D0">
        <w:t xml:space="preserve">z dnia ... o związku metropolitalnym w województwie pomorskim </w:t>
      </w:r>
      <w:r w:rsidR="001E7005" w:rsidRPr="002C1DF0">
        <w:t>albo porozumieniem, o którym mowa</w:t>
      </w:r>
      <w:r w:rsidR="00420F45" w:rsidRPr="002C1DF0">
        <w:t xml:space="preserve"> w</w:t>
      </w:r>
      <w:r w:rsidR="00420F45">
        <w:t> art. </w:t>
      </w:r>
      <w:r w:rsidR="001E7005" w:rsidRPr="00F10CED">
        <w:t>10b</w:t>
      </w:r>
      <w:r w:rsidR="00420F45">
        <w:t xml:space="preserve"> ust. </w:t>
      </w:r>
      <w:r w:rsidR="0088664B" w:rsidRPr="00F10CED">
        <w:t>3 </w:t>
      </w:r>
      <w:r w:rsidR="001E7005" w:rsidRPr="002C1DF0">
        <w:t>ustawy z dnia 8 marca 1990 r. o samorządzie gminnym,</w:t>
      </w:r>
      <w:r w:rsidR="00420F45">
        <w:t xml:space="preserve"> art. </w:t>
      </w:r>
      <w:r w:rsidR="002C1DF0" w:rsidRPr="00F10CED">
        <w:t>6b</w:t>
      </w:r>
      <w:r w:rsidR="00420F45">
        <w:t xml:space="preserve"> ust. </w:t>
      </w:r>
      <w:r w:rsidR="00420F45" w:rsidRPr="00F10CED">
        <w:t>3</w:t>
      </w:r>
      <w:r w:rsidR="00420F45">
        <w:t> </w:t>
      </w:r>
      <w:r w:rsidR="001E7005" w:rsidRPr="002C1DF0">
        <w:t>ustawy z dnia 5 czerwca 1998 r. o samorządzie powiatowym</w:t>
      </w:r>
      <w:r w:rsidR="00420F45">
        <w:t xml:space="preserve"> i art. </w:t>
      </w:r>
      <w:r w:rsidR="001E7005" w:rsidRPr="002C1DF0">
        <w:t>8d</w:t>
      </w:r>
      <w:r w:rsidR="00420F45">
        <w:t xml:space="preserve"> ust. </w:t>
      </w:r>
      <w:r w:rsidR="0088664B" w:rsidRPr="002C1DF0">
        <w:t>3 </w:t>
      </w:r>
      <w:r w:rsidR="001E7005" w:rsidRPr="002C1DF0">
        <w:t xml:space="preserve">ustawy </w:t>
      </w:r>
      <w:r w:rsidR="001E7005" w:rsidRPr="003D5EC6">
        <w:t>z dnia 5 czerwca 1998 r. o samorządzie województwa.</w:t>
      </w:r>
      <w:r>
        <w:t>”</w:t>
      </w:r>
      <w:r w:rsidR="006320D0">
        <w:t>;</w:t>
      </w:r>
    </w:p>
    <w:p w14:paraId="0D82F531" w14:textId="77777777" w:rsidR="006320D0" w:rsidRDefault="006320D0" w:rsidP="00883E1C">
      <w:pPr>
        <w:pStyle w:val="PKTpunkt"/>
        <w:keepNext/>
      </w:pPr>
      <w:r>
        <w:t>2)</w:t>
      </w:r>
      <w:r w:rsidR="00C25920">
        <w:tab/>
      </w:r>
      <w:r>
        <w:t>w</w:t>
      </w:r>
      <w:r w:rsidR="00420F45">
        <w:t xml:space="preserve"> art. </w:t>
      </w:r>
      <w:r>
        <w:t>5</w:t>
      </w:r>
      <w:r w:rsidR="00420F45">
        <w:t>4 ust. </w:t>
      </w:r>
      <w:r>
        <w:t>2a otrzymuje brzmienie:</w:t>
      </w:r>
    </w:p>
    <w:p w14:paraId="74050994" w14:textId="77777777" w:rsidR="006320D0" w:rsidRPr="00483244" w:rsidRDefault="00883E1C" w:rsidP="00C928F1">
      <w:pPr>
        <w:pStyle w:val="ZUSTzmustartykuempunktem"/>
      </w:pPr>
      <w:r>
        <w:t>„</w:t>
      </w:r>
      <w:r w:rsidR="006320D0" w:rsidRPr="00483244">
        <w:t>2a. Jeżeli</w:t>
      </w:r>
      <w:r w:rsidR="00420F45" w:rsidRPr="00483244">
        <w:t xml:space="preserve"> w</w:t>
      </w:r>
      <w:r w:rsidR="00420F45">
        <w:t> </w:t>
      </w:r>
      <w:r w:rsidR="006320D0" w:rsidRPr="00483244">
        <w:t>ramach wspólnej obsługi,</w:t>
      </w:r>
      <w:r w:rsidR="00420F45" w:rsidRPr="00483244">
        <w:t xml:space="preserve"> o</w:t>
      </w:r>
      <w:r w:rsidR="00420F45">
        <w:t> </w:t>
      </w:r>
      <w:r w:rsidR="006320D0" w:rsidRPr="00483244">
        <w:t>której mowa</w:t>
      </w:r>
      <w:r w:rsidR="00420F45" w:rsidRPr="00483244">
        <w:t xml:space="preserve"> w</w:t>
      </w:r>
      <w:r w:rsidR="00420F45">
        <w:t> art. </w:t>
      </w:r>
      <w:r w:rsidR="00483244" w:rsidRPr="00483244">
        <w:t>10a</w:t>
      </w:r>
      <w:r w:rsidR="006320D0" w:rsidRPr="00483244">
        <w:t xml:space="preserve"> ustawy</w:t>
      </w:r>
      <w:r w:rsidR="00420F45" w:rsidRPr="00483244">
        <w:t xml:space="preserve"> z</w:t>
      </w:r>
      <w:r w:rsidR="00420F45">
        <w:t> </w:t>
      </w:r>
      <w:r w:rsidR="006320D0" w:rsidRPr="00483244">
        <w:t xml:space="preserve">dnia </w:t>
      </w:r>
      <w:r w:rsidR="00420F45" w:rsidRPr="00483244">
        <w:t>8</w:t>
      </w:r>
      <w:r w:rsidR="00420F45">
        <w:t> </w:t>
      </w:r>
      <w:r w:rsidR="006320D0" w:rsidRPr="00483244">
        <w:t>marca 199</w:t>
      </w:r>
      <w:r w:rsidR="00420F45" w:rsidRPr="00483244">
        <w:t>0</w:t>
      </w:r>
      <w:r w:rsidR="00420F45">
        <w:t> </w:t>
      </w:r>
      <w:r w:rsidR="006320D0" w:rsidRPr="00483244">
        <w:t>r.</w:t>
      </w:r>
      <w:r w:rsidR="00420F45" w:rsidRPr="00483244">
        <w:t xml:space="preserve"> o</w:t>
      </w:r>
      <w:r w:rsidR="00420F45">
        <w:t> </w:t>
      </w:r>
      <w:r w:rsidR="006320D0" w:rsidRPr="00483244">
        <w:t>samorządzie gminnym,</w:t>
      </w:r>
      <w:r w:rsidR="00420F45">
        <w:t xml:space="preserve"> art. </w:t>
      </w:r>
      <w:r w:rsidR="00483244" w:rsidRPr="00483244">
        <w:t>6a</w:t>
      </w:r>
      <w:r w:rsidR="006320D0" w:rsidRPr="00483244">
        <w:t xml:space="preserve"> ustawy</w:t>
      </w:r>
      <w:r w:rsidR="00420F45" w:rsidRPr="00483244">
        <w:t xml:space="preserve"> z</w:t>
      </w:r>
      <w:r w:rsidR="00420F45">
        <w:t> </w:t>
      </w:r>
      <w:r w:rsidR="006320D0" w:rsidRPr="00483244">
        <w:t xml:space="preserve">dnia </w:t>
      </w:r>
      <w:r w:rsidR="00420F45" w:rsidRPr="00483244">
        <w:t>5</w:t>
      </w:r>
      <w:r w:rsidR="00420F45">
        <w:t> </w:t>
      </w:r>
      <w:r w:rsidR="006320D0" w:rsidRPr="00483244">
        <w:t>czerwca 199</w:t>
      </w:r>
      <w:r w:rsidR="00420F45" w:rsidRPr="00483244">
        <w:t>8</w:t>
      </w:r>
      <w:r w:rsidR="00420F45">
        <w:t> </w:t>
      </w:r>
      <w:r w:rsidR="006320D0" w:rsidRPr="00483244">
        <w:t>r. o</w:t>
      </w:r>
      <w:r w:rsidR="00420F45">
        <w:t> </w:t>
      </w:r>
      <w:r w:rsidR="006320D0" w:rsidRPr="00483244">
        <w:t>samorządzie powiatowym,</w:t>
      </w:r>
      <w:r w:rsidR="00420F45">
        <w:t xml:space="preserve"> art. </w:t>
      </w:r>
      <w:r w:rsidR="00483244" w:rsidRPr="00483244">
        <w:t>8c</w:t>
      </w:r>
      <w:r w:rsidR="006320D0" w:rsidRPr="00483244">
        <w:t xml:space="preserve"> ustawy</w:t>
      </w:r>
      <w:r w:rsidR="00420F45" w:rsidRPr="00483244">
        <w:t xml:space="preserve"> z</w:t>
      </w:r>
      <w:r w:rsidR="00420F45">
        <w:t> </w:t>
      </w:r>
      <w:r w:rsidR="006320D0" w:rsidRPr="00483244">
        <w:t xml:space="preserve">dnia </w:t>
      </w:r>
      <w:r w:rsidR="00420F45" w:rsidRPr="00483244">
        <w:t>5</w:t>
      </w:r>
      <w:r w:rsidR="00420F45">
        <w:t> </w:t>
      </w:r>
      <w:r w:rsidR="006320D0" w:rsidRPr="00483244">
        <w:t>czerwca 199</w:t>
      </w:r>
      <w:r w:rsidR="00420F45" w:rsidRPr="00483244">
        <w:t>8</w:t>
      </w:r>
      <w:r w:rsidR="00420F45">
        <w:t> </w:t>
      </w:r>
      <w:r w:rsidR="006320D0" w:rsidRPr="00483244">
        <w:t>r.</w:t>
      </w:r>
      <w:r w:rsidR="00420F45" w:rsidRPr="00483244">
        <w:t xml:space="preserve"> o</w:t>
      </w:r>
      <w:r w:rsidR="00420F45">
        <w:t> </w:t>
      </w:r>
      <w:r w:rsidR="00122DFC" w:rsidRPr="00483244">
        <w:t>samorządzie województwa,</w:t>
      </w:r>
      <w:r w:rsidR="00420F45">
        <w:t xml:space="preserve"> art. </w:t>
      </w:r>
      <w:r w:rsidR="00122DFC" w:rsidRPr="00483244">
        <w:t>16</w:t>
      </w:r>
      <w:r w:rsidR="006320D0" w:rsidRPr="00483244">
        <w:t>a</w:t>
      </w:r>
      <w:r w:rsidR="00420F45">
        <w:t xml:space="preserve"> ust. </w:t>
      </w:r>
      <w:r w:rsidR="00420F45" w:rsidRPr="00483244">
        <w:t>2</w:t>
      </w:r>
      <w:r w:rsidR="00420F45">
        <w:t> </w:t>
      </w:r>
      <w:r w:rsidR="006320D0" w:rsidRPr="00483244">
        <w:t>ustawy</w:t>
      </w:r>
      <w:r w:rsidR="00420F45" w:rsidRPr="00483244">
        <w:t xml:space="preserve"> z</w:t>
      </w:r>
      <w:r w:rsidR="00420F45">
        <w:t> </w:t>
      </w:r>
      <w:r w:rsidR="006320D0" w:rsidRPr="00483244">
        <w:t xml:space="preserve">dnia </w:t>
      </w:r>
      <w:r w:rsidR="00420F45" w:rsidRPr="00483244">
        <w:t>9</w:t>
      </w:r>
      <w:r w:rsidR="00420F45">
        <w:t> </w:t>
      </w:r>
      <w:r w:rsidR="006320D0" w:rsidRPr="00483244">
        <w:t>marca 201</w:t>
      </w:r>
      <w:r w:rsidR="00420F45" w:rsidRPr="00483244">
        <w:t>7</w:t>
      </w:r>
      <w:r w:rsidR="00420F45">
        <w:t> </w:t>
      </w:r>
      <w:r w:rsidR="006320D0" w:rsidRPr="00483244">
        <w:t>r.</w:t>
      </w:r>
      <w:r w:rsidR="00420F45" w:rsidRPr="00483244">
        <w:t xml:space="preserve"> o</w:t>
      </w:r>
      <w:r w:rsidR="00420F45">
        <w:t> </w:t>
      </w:r>
      <w:r w:rsidR="006320D0" w:rsidRPr="00483244">
        <w:t>związku metropolitalnym</w:t>
      </w:r>
      <w:r w:rsidR="00420F45" w:rsidRPr="00483244">
        <w:t xml:space="preserve"> w</w:t>
      </w:r>
      <w:r w:rsidR="00420F45">
        <w:t> </w:t>
      </w:r>
      <w:r w:rsidR="006320D0" w:rsidRPr="00483244">
        <w:t>województwie śląskim</w:t>
      </w:r>
      <w:r w:rsidR="00420F45" w:rsidRPr="00483244">
        <w:t xml:space="preserve"> i</w:t>
      </w:r>
      <w:r w:rsidR="00420F45">
        <w:t> art. </w:t>
      </w:r>
      <w:r w:rsidR="006320D0" w:rsidRPr="00483244">
        <w:t>2</w:t>
      </w:r>
      <w:r w:rsidR="00420F45" w:rsidRPr="00483244">
        <w:t>2</w:t>
      </w:r>
      <w:r w:rsidR="00420F45">
        <w:t xml:space="preserve"> ust. </w:t>
      </w:r>
      <w:r w:rsidR="00420F45" w:rsidRPr="00483244">
        <w:t>2</w:t>
      </w:r>
      <w:r w:rsidR="00420F45">
        <w:t> </w:t>
      </w:r>
      <w:r w:rsidR="006320D0" w:rsidRPr="00483244">
        <w:t xml:space="preserve">ustawy z dnia ... o związku metropolitalnym w województwie pomorskim, jednostka obsługująca zaliczana do sektora finansów publicznych zapewnia realizację zadań głównego księgowego jednostki sektora finansów publicznych przez osobę spełniającą wymogi, </w:t>
      </w:r>
      <w:r w:rsidR="00483244" w:rsidRPr="00483244">
        <w:t>o</w:t>
      </w:r>
      <w:r w:rsidR="00483244">
        <w:t> </w:t>
      </w:r>
      <w:r w:rsidR="006320D0" w:rsidRPr="00483244">
        <w:t>których mowa</w:t>
      </w:r>
      <w:r w:rsidR="00420F45" w:rsidRPr="00483244">
        <w:t xml:space="preserve"> w</w:t>
      </w:r>
      <w:r w:rsidR="00420F45">
        <w:t> ust. </w:t>
      </w:r>
      <w:r w:rsidR="006320D0" w:rsidRPr="00483244">
        <w:t>2,</w:t>
      </w:r>
      <w:r w:rsidR="00420F45" w:rsidRPr="00483244">
        <w:t xml:space="preserve"> w</w:t>
      </w:r>
      <w:r w:rsidR="00420F45">
        <w:t> </w:t>
      </w:r>
      <w:r w:rsidR="006320D0" w:rsidRPr="00483244">
        <w:t>jednostce obsługiwanej nie zatrudnia się głównego księgowego.</w:t>
      </w:r>
      <w:r>
        <w:t>”</w:t>
      </w:r>
      <w:r w:rsidR="006320D0" w:rsidRPr="00483244">
        <w:t>.</w:t>
      </w:r>
    </w:p>
    <w:p w14:paraId="004D5620" w14:textId="5A96FA1F" w:rsidR="001E7005" w:rsidRPr="003D5EC6" w:rsidRDefault="001E7005" w:rsidP="00883E1C">
      <w:pPr>
        <w:pStyle w:val="ARTartustawynprozporzdzenia"/>
        <w:keepNext/>
      </w:pPr>
      <w:r w:rsidRPr="00883E1C">
        <w:rPr>
          <w:rStyle w:val="Ppogrubienie"/>
        </w:rPr>
        <w:t>Art. </w:t>
      </w:r>
      <w:r w:rsidR="009F1652" w:rsidRPr="00883E1C">
        <w:rPr>
          <w:rStyle w:val="Ppogrubienie"/>
        </w:rPr>
        <w:t>7</w:t>
      </w:r>
      <w:r w:rsidR="00FE0FEA">
        <w:rPr>
          <w:rStyle w:val="Ppogrubienie"/>
        </w:rPr>
        <w:t>8</w:t>
      </w:r>
      <w:r w:rsidRPr="00883E1C">
        <w:rPr>
          <w:rStyle w:val="Ppogrubienie"/>
        </w:rPr>
        <w:t>.</w:t>
      </w:r>
      <w:r w:rsidR="00D26EDF">
        <w:t> </w:t>
      </w:r>
      <w:r w:rsidRPr="003D5EC6">
        <w:t>W ustawie z dnia 16 grudnia 2010 r. o publicznym transporcie zbiorowym (</w:t>
      </w:r>
      <w:r w:rsidR="00420F45">
        <w:t>Dz. U.</w:t>
      </w:r>
      <w:r w:rsidRPr="003D5EC6">
        <w:t xml:space="preserve"> z 2025 r.</w:t>
      </w:r>
      <w:r w:rsidR="00420F45">
        <w:t xml:space="preserve"> poz. </w:t>
      </w:r>
      <w:r w:rsidRPr="003D5EC6">
        <w:t>28</w:t>
      </w:r>
      <w:r w:rsidR="00C85E9E" w:rsidRPr="003D5EC6">
        <w:t>5</w:t>
      </w:r>
      <w:r w:rsidR="00DB0AC4" w:rsidRPr="003D5EC6">
        <w:t>,</w:t>
      </w:r>
      <w:r w:rsidR="00C85E9E" w:rsidRPr="003D5EC6">
        <w:t> </w:t>
      </w:r>
      <w:r w:rsidR="00047636" w:rsidRPr="003D5EC6">
        <w:t>117</w:t>
      </w:r>
      <w:r w:rsidR="00420F45" w:rsidRPr="003D5EC6">
        <w:t>3</w:t>
      </w:r>
      <w:r w:rsidR="00420F45">
        <w:t xml:space="preserve"> i </w:t>
      </w:r>
      <w:r w:rsidR="00DB0AC4" w:rsidRPr="003D5EC6">
        <w:t>1843</w:t>
      </w:r>
      <w:r w:rsidR="006C2068">
        <w:t xml:space="preserve"> oraz z 2026 r. poz. 475</w:t>
      </w:r>
      <w:r w:rsidR="001F065B" w:rsidRPr="003D5EC6">
        <w:t>)</w:t>
      </w:r>
      <w:r w:rsidR="00420F45" w:rsidRPr="003D5EC6">
        <w:t xml:space="preserve"> w</w:t>
      </w:r>
      <w:r w:rsidR="00420F45">
        <w:t> art. </w:t>
      </w:r>
      <w:r w:rsidR="00420F45" w:rsidRPr="003D5EC6">
        <w:t>4</w:t>
      </w:r>
      <w:r w:rsidR="00420F45">
        <w:t xml:space="preserve"> w ust. </w:t>
      </w:r>
      <w:r w:rsidR="00420F45" w:rsidRPr="003D5EC6">
        <w:t>1</w:t>
      </w:r>
      <w:r w:rsidR="00420F45">
        <w:t xml:space="preserve"> pkt </w:t>
      </w:r>
      <w:r w:rsidRPr="003D5EC6">
        <w:t>5a otrzymuje brzmienie:</w:t>
      </w:r>
    </w:p>
    <w:p w14:paraId="31EDB7B5" w14:textId="5D4D78AF" w:rsidR="002E0818" w:rsidRPr="003D5EC6" w:rsidRDefault="00883E1C" w:rsidP="00035585">
      <w:pPr>
        <w:pStyle w:val="ZPKTzmpktartykuempunktem"/>
        <w:rPr>
          <w:rStyle w:val="Pogrubienie"/>
          <w:b w:val="0"/>
          <w:bCs/>
        </w:rPr>
      </w:pPr>
      <w:r>
        <w:rPr>
          <w:rStyle w:val="Pogrubienie"/>
          <w:b w:val="0"/>
          <w:bCs/>
        </w:rPr>
        <w:t>„</w:t>
      </w:r>
      <w:r w:rsidR="001E7005" w:rsidRPr="009F1652">
        <w:t>5a)</w:t>
      </w:r>
      <w:r w:rsidR="001E7005" w:rsidRPr="009F1652">
        <w:tab/>
      </w:r>
      <w:r w:rsidR="002E0818" w:rsidRPr="009F1652">
        <w:t>metropolitalne przewozy pasażerskie – przewóz osób w ramach publicznego transportu zbiorowego wykonywany w granicach związku metropolitalnego,</w:t>
      </w:r>
      <w:r w:rsidR="00171F22" w:rsidRPr="009F1652">
        <w:t xml:space="preserve"> a w </w:t>
      </w:r>
      <w:r w:rsidR="002E0818" w:rsidRPr="009F1652">
        <w:t>przypadku linii komunikacyjnej</w:t>
      </w:r>
      <w:r w:rsidR="00171F22" w:rsidRPr="009F1652">
        <w:t xml:space="preserve"> w </w:t>
      </w:r>
      <w:r w:rsidR="002E0818" w:rsidRPr="009F1652">
        <w:t xml:space="preserve">transporcie kolejowym </w:t>
      </w:r>
      <w:r w:rsidR="00A60421" w:rsidRPr="00A60421">
        <w:t>–</w:t>
      </w:r>
      <w:r w:rsidR="00420F45">
        <w:t xml:space="preserve"> </w:t>
      </w:r>
      <w:r w:rsidR="002E0818" w:rsidRPr="009F1652">
        <w:t>także przewóz do najbliższej stacji</w:t>
      </w:r>
      <w:r w:rsidR="00171F22" w:rsidRPr="009F1652">
        <w:t xml:space="preserve"> w </w:t>
      </w:r>
      <w:r w:rsidR="002E0818" w:rsidRPr="009F1652">
        <w:t xml:space="preserve">gminie sąsiadującej ze związkiem metropolitalnym umożliwiający przesiadki w celu odbycia dalszej podróży lub techniczne </w:t>
      </w:r>
      <w:r w:rsidR="002E0818" w:rsidRPr="009F1652">
        <w:lastRenderedPageBreak/>
        <w:t xml:space="preserve">odwrócenie biegu pociągu, oraz przewóz powrotny; inne </w:t>
      </w:r>
      <w:r w:rsidR="00622F26" w:rsidRPr="009F1652">
        <w:t xml:space="preserve">przewozy </w:t>
      </w:r>
      <w:r w:rsidR="002E0818" w:rsidRPr="009F1652">
        <w:t>niż gminne, powiatowe, powiatowo</w:t>
      </w:r>
      <w:r w:rsidR="00420F45">
        <w:noBreakHyphen/>
      </w:r>
      <w:r w:rsidR="002E0818" w:rsidRPr="009F1652">
        <w:t>gminne, wojewódzkie</w:t>
      </w:r>
      <w:r w:rsidR="00171F22" w:rsidRPr="009F1652">
        <w:t xml:space="preserve"> i </w:t>
      </w:r>
      <w:r w:rsidR="002E0818" w:rsidRPr="009F1652">
        <w:t>międzywojewódzkie;</w:t>
      </w:r>
      <w:r>
        <w:t>”</w:t>
      </w:r>
      <w:r w:rsidR="001F065B" w:rsidRPr="009F1652">
        <w:t>.</w:t>
      </w:r>
    </w:p>
    <w:p w14:paraId="07AD696F" w14:textId="001BBA67" w:rsidR="001E7005" w:rsidRPr="003D5EC6" w:rsidRDefault="003B7C86" w:rsidP="00883E1C">
      <w:pPr>
        <w:pStyle w:val="ARTartustawynprozporzdzenia"/>
        <w:keepNext/>
      </w:pPr>
      <w:r w:rsidRPr="00883E1C">
        <w:rPr>
          <w:rStyle w:val="Ppogrubienie"/>
        </w:rPr>
        <w:t>Art. </w:t>
      </w:r>
      <w:r w:rsidR="00FE0FEA">
        <w:rPr>
          <w:rStyle w:val="Ppogrubienie"/>
        </w:rPr>
        <w:t>79</w:t>
      </w:r>
      <w:r w:rsidR="001E7005" w:rsidRPr="00883E1C">
        <w:rPr>
          <w:rStyle w:val="Ppogrubienie"/>
        </w:rPr>
        <w:t>.</w:t>
      </w:r>
      <w:r w:rsidR="00D26EDF">
        <w:t> </w:t>
      </w:r>
      <w:r w:rsidR="001E7005" w:rsidRPr="003D5EC6">
        <w:t>W ustawie z dnia 20 lutego 2015 r. o odnawialnych źródłach energii (</w:t>
      </w:r>
      <w:r w:rsidR="00420F45">
        <w:t>Dz. U.</w:t>
      </w:r>
      <w:r w:rsidR="001E7005" w:rsidRPr="003D5EC6">
        <w:t xml:space="preserve"> z 202</w:t>
      </w:r>
      <w:r w:rsidR="00E2445F" w:rsidRPr="003D5EC6">
        <w:t>6</w:t>
      </w:r>
      <w:r w:rsidR="001E7005" w:rsidRPr="003D5EC6">
        <w:t> r.</w:t>
      </w:r>
      <w:r w:rsidR="00420F45">
        <w:t xml:space="preserve"> poz. </w:t>
      </w:r>
      <w:r w:rsidR="001E7005" w:rsidRPr="003D5EC6">
        <w:t>6</w:t>
      </w:r>
      <w:r w:rsidR="00E2445F" w:rsidRPr="003D5EC6">
        <w:t>8</w:t>
      </w:r>
      <w:r w:rsidR="00D50011" w:rsidRPr="003D5EC6">
        <w:t>)</w:t>
      </w:r>
      <w:r w:rsidR="001E7005" w:rsidRPr="003D5EC6">
        <w:t xml:space="preserve"> wprowadza się następujące zmiany:</w:t>
      </w:r>
    </w:p>
    <w:p w14:paraId="22B27E8C" w14:textId="77777777" w:rsidR="001E7005" w:rsidRPr="003D5EC6" w:rsidRDefault="001E7005" w:rsidP="00883E1C">
      <w:pPr>
        <w:pStyle w:val="PKTpunkt"/>
        <w:keepNext/>
      </w:pPr>
      <w:r w:rsidRPr="003D5EC6">
        <w:t>1)</w:t>
      </w:r>
      <w:r w:rsidRPr="003D5EC6">
        <w:tab/>
        <w:t>w</w:t>
      </w:r>
      <w:r w:rsidR="00420F45">
        <w:t xml:space="preserve"> art. </w:t>
      </w:r>
      <w:r w:rsidR="00420F45" w:rsidRPr="003D5EC6">
        <w:t>2</w:t>
      </w:r>
      <w:r w:rsidR="00420F45">
        <w:t xml:space="preserve"> w pkt </w:t>
      </w:r>
      <w:r w:rsidRPr="003D5EC6">
        <w:t>15a</w:t>
      </w:r>
      <w:r w:rsidR="00420F45">
        <w:t xml:space="preserve"> lit. </w:t>
      </w:r>
      <w:r w:rsidRPr="003D5EC6">
        <w:t>a otrzymuje brzmienie:</w:t>
      </w:r>
    </w:p>
    <w:p w14:paraId="34AD95AE" w14:textId="77777777" w:rsidR="001E7005" w:rsidRPr="003D5EC6" w:rsidRDefault="00883E1C" w:rsidP="001F76EE">
      <w:pPr>
        <w:pStyle w:val="ZLITzmlitartykuempunktem"/>
      </w:pPr>
      <w:r>
        <w:t>„</w:t>
      </w:r>
      <w:r w:rsidR="001E7005" w:rsidRPr="003D5EC6">
        <w:t>a)</w:t>
      </w:r>
      <w:r w:rsidR="001E7005" w:rsidRPr="003D5EC6">
        <w:tab/>
        <w:t>jednostka samorządu terytorialnego lub związek metropolitalny, lub</w:t>
      </w:r>
      <w:r>
        <w:t>”</w:t>
      </w:r>
      <w:r w:rsidR="001E7005" w:rsidRPr="003D5EC6">
        <w:t>;</w:t>
      </w:r>
    </w:p>
    <w:p w14:paraId="0253FF5E" w14:textId="77777777" w:rsidR="001E7005" w:rsidRPr="003D5EC6" w:rsidRDefault="001E7005" w:rsidP="00883E1C">
      <w:pPr>
        <w:pStyle w:val="PKTpunkt"/>
        <w:keepNext/>
      </w:pPr>
      <w:r w:rsidRPr="003D5EC6">
        <w:t>2)</w:t>
      </w:r>
      <w:r w:rsidRPr="003D5EC6">
        <w:tab/>
        <w:t>art. 133 otrzymuje brzmienie:</w:t>
      </w:r>
    </w:p>
    <w:p w14:paraId="6B7873BD" w14:textId="77777777" w:rsidR="001E7005" w:rsidRPr="003D5EC6" w:rsidRDefault="00883E1C" w:rsidP="00EF5A20">
      <w:pPr>
        <w:pStyle w:val="ZARTzmartartykuempunktem"/>
      </w:pPr>
      <w:r>
        <w:t>„</w:t>
      </w:r>
      <w:r w:rsidR="001E7005" w:rsidRPr="003D5EC6">
        <w:t>Art. 133. Minister właściwy do spraw energii przy udziale jednostek samorządu terytorialnego, ich związków, zrzeszeń gmin oraz związków metropolitalnych opracowuje programy informacyjne, doradcze lub szkoleniowe informujące społeczeństwo o korzyściach i rozwiązaniach praktycznych związanych z rozwojem i wykorzystaniem energii z odnawialnych źródeł energii.</w:t>
      </w:r>
      <w:r>
        <w:t>”</w:t>
      </w:r>
      <w:r w:rsidR="001E7005" w:rsidRPr="003D5EC6">
        <w:t>.</w:t>
      </w:r>
    </w:p>
    <w:p w14:paraId="06FD1B84" w14:textId="42CAB951" w:rsidR="001E7005" w:rsidRPr="003D5EC6" w:rsidRDefault="001E7005" w:rsidP="00883E1C">
      <w:pPr>
        <w:pStyle w:val="ARTartustawynprozporzdzenia"/>
        <w:keepNext/>
      </w:pPr>
      <w:r w:rsidRPr="00883E1C">
        <w:rPr>
          <w:rStyle w:val="Ppogrubienie"/>
        </w:rPr>
        <w:t>Art. </w:t>
      </w:r>
      <w:r w:rsidR="009F1652" w:rsidRPr="00883E1C">
        <w:rPr>
          <w:rStyle w:val="Ppogrubienie"/>
        </w:rPr>
        <w:t>8</w:t>
      </w:r>
      <w:r w:rsidR="00FE0FEA">
        <w:rPr>
          <w:rStyle w:val="Ppogrubienie"/>
        </w:rPr>
        <w:t>0</w:t>
      </w:r>
      <w:r w:rsidRPr="00883E1C">
        <w:rPr>
          <w:rStyle w:val="Ppogrubienie"/>
        </w:rPr>
        <w:t>.</w:t>
      </w:r>
      <w:r w:rsidR="00D26EDF">
        <w:t> </w:t>
      </w:r>
      <w:r w:rsidRPr="003D5EC6">
        <w:t>W ustawie z dnia 9 października 2015 r. o rewitalizacji (</w:t>
      </w:r>
      <w:r w:rsidR="00420F45">
        <w:t>Dz. U.</w:t>
      </w:r>
      <w:r w:rsidRPr="003D5EC6">
        <w:t xml:space="preserve"> z 2024 r.</w:t>
      </w:r>
      <w:r w:rsidR="00420F45">
        <w:t xml:space="preserve"> poz. </w:t>
      </w:r>
      <w:r w:rsidRPr="003D5EC6">
        <w:t>278) wprowadza się następujące zmiany:</w:t>
      </w:r>
    </w:p>
    <w:p w14:paraId="3715591E" w14:textId="77777777" w:rsidR="001E7005" w:rsidRPr="003D5EC6" w:rsidRDefault="001E7005" w:rsidP="00883E1C">
      <w:pPr>
        <w:pStyle w:val="PKTpunkt"/>
        <w:keepNext/>
      </w:pPr>
      <w:r w:rsidRPr="003D5EC6">
        <w:t>1)</w:t>
      </w:r>
      <w:r w:rsidRPr="003D5EC6">
        <w:tab/>
        <w:t>w</w:t>
      </w:r>
      <w:r w:rsidR="00420F45">
        <w:t xml:space="preserve"> art. </w:t>
      </w:r>
      <w:r w:rsidR="00420F45" w:rsidRPr="003D5EC6">
        <w:t>2</w:t>
      </w:r>
      <w:r w:rsidR="00420F45">
        <w:t xml:space="preserve"> w ust. </w:t>
      </w:r>
      <w:r w:rsidR="00420F45" w:rsidRPr="003D5EC6">
        <w:t>2</w:t>
      </w:r>
      <w:r w:rsidR="00420F45">
        <w:t xml:space="preserve"> pkt </w:t>
      </w:r>
      <w:r w:rsidRPr="003D5EC6">
        <w:t>5 otrzymuje brzmienie:</w:t>
      </w:r>
    </w:p>
    <w:p w14:paraId="49089649" w14:textId="77777777" w:rsidR="001E7005" w:rsidRPr="003D5EC6" w:rsidRDefault="00883E1C" w:rsidP="001E7005">
      <w:pPr>
        <w:pStyle w:val="ZPKTzmpktartykuempunktem"/>
      </w:pPr>
      <w:r>
        <w:t>„</w:t>
      </w:r>
      <w:r w:rsidR="001E7005" w:rsidRPr="003D5EC6">
        <w:t>5)</w:t>
      </w:r>
      <w:r w:rsidR="001E7005" w:rsidRPr="003D5EC6">
        <w:tab/>
        <w:t>jednostki samorządu terytorialnego, ich jednostki organizacyjne, związki metropolitalne, ich jednostki organizacyjne oraz organy doradcze i konsultacyjne gminy;</w:t>
      </w:r>
      <w:r>
        <w:t>”</w:t>
      </w:r>
      <w:r w:rsidR="001E7005" w:rsidRPr="003D5EC6">
        <w:t>;</w:t>
      </w:r>
    </w:p>
    <w:p w14:paraId="697A45CF" w14:textId="77777777" w:rsidR="001E7005" w:rsidRPr="003D5EC6" w:rsidRDefault="001E7005" w:rsidP="00883E1C">
      <w:pPr>
        <w:pStyle w:val="PKTpunkt"/>
        <w:keepNext/>
      </w:pPr>
      <w:r w:rsidRPr="003D5EC6">
        <w:t>2)</w:t>
      </w:r>
      <w:r w:rsidRPr="003D5EC6">
        <w:tab/>
        <w:t>w</w:t>
      </w:r>
      <w:r w:rsidR="00420F45">
        <w:t xml:space="preserve"> art. </w:t>
      </w:r>
      <w:r w:rsidR="00420F45" w:rsidRPr="003D5EC6">
        <w:t>3</w:t>
      </w:r>
      <w:r w:rsidR="00420F45">
        <w:t xml:space="preserve"> ust. </w:t>
      </w:r>
      <w:r w:rsidRPr="003D5EC6">
        <w:t>3 otrzymuje brzmienie:</w:t>
      </w:r>
    </w:p>
    <w:p w14:paraId="12D5077E" w14:textId="77777777" w:rsidR="001E7005" w:rsidRPr="003D5EC6" w:rsidRDefault="00883E1C" w:rsidP="001E7005">
      <w:pPr>
        <w:pStyle w:val="ZUSTzmustartykuempunktem"/>
      </w:pPr>
      <w:r>
        <w:t>„</w:t>
      </w:r>
      <w:r w:rsidR="001E7005" w:rsidRPr="003D5EC6">
        <w:t>3. Realizując zadania, o których mowa</w:t>
      </w:r>
      <w:r w:rsidR="00420F45" w:rsidRPr="003D5EC6">
        <w:t xml:space="preserve"> w</w:t>
      </w:r>
      <w:r w:rsidR="00420F45">
        <w:t> ust. </w:t>
      </w:r>
      <w:r w:rsidR="001E7005" w:rsidRPr="003D5EC6">
        <w:t>1, gmina współpracuje z powiatem, województwem, związkiem metropolitalnym, administracją rządową oraz innymi podmiotami realizującymi na obszarze rewitalizacji uprawnienia Skarbu Państwa.</w:t>
      </w:r>
      <w:r>
        <w:t>”</w:t>
      </w:r>
      <w:r w:rsidR="001E7005" w:rsidRPr="003D5EC6">
        <w:t>;</w:t>
      </w:r>
    </w:p>
    <w:p w14:paraId="118D38D4" w14:textId="77777777" w:rsidR="001E7005" w:rsidRPr="00EF5A20" w:rsidRDefault="001E7005" w:rsidP="00EF5A20">
      <w:pPr>
        <w:pStyle w:val="PKTpunkt"/>
      </w:pPr>
      <w:r w:rsidRPr="00CF6A5D">
        <w:t>3)</w:t>
      </w:r>
      <w:r w:rsidRPr="00CF6A5D">
        <w:tab/>
      </w:r>
      <w:r w:rsidRPr="00EF5A20">
        <w:t>w</w:t>
      </w:r>
      <w:r w:rsidR="00420F45" w:rsidRPr="00EF5A20">
        <w:t xml:space="preserve"> art. </w:t>
      </w:r>
      <w:r w:rsidRPr="00EF5A20">
        <w:t>1</w:t>
      </w:r>
      <w:r w:rsidR="00420F45" w:rsidRPr="00EF5A20">
        <w:t>7 w ust. 2 w pkt 4 w lit. </w:t>
      </w:r>
      <w:r w:rsidR="00047636" w:rsidRPr="00EF5A20">
        <w:t>a dodaje się tire</w:t>
      </w:r>
      <w:r w:rsidR="00047636" w:rsidRPr="00CF6A5D">
        <w:t>t</w:t>
      </w:r>
      <w:r w:rsidRPr="00EF5A20">
        <w:t xml:space="preserve"> </w:t>
      </w:r>
      <w:r w:rsidR="00047636" w:rsidRPr="00EF5A20">
        <w:t>jedenaste</w:t>
      </w:r>
      <w:r w:rsidR="00171F22" w:rsidRPr="00EF5A20">
        <w:t xml:space="preserve"> w </w:t>
      </w:r>
      <w:r w:rsidRPr="00EF5A20">
        <w:t>brzmieniu:</w:t>
      </w:r>
    </w:p>
    <w:p w14:paraId="71C9DE80" w14:textId="76341F3B" w:rsidR="001E7005" w:rsidRPr="00EF5A20" w:rsidRDefault="00883E1C" w:rsidP="000F7336">
      <w:pPr>
        <w:pStyle w:val="ZTIRzmtirartykuempunktem"/>
      </w:pPr>
      <w:r w:rsidRPr="00EF5A20">
        <w:t>„</w:t>
      </w:r>
      <w:r w:rsidR="001E7005" w:rsidRPr="00EF5A20">
        <w:t>–</w:t>
      </w:r>
      <w:r w:rsidR="00D65C6B" w:rsidRPr="00EF5A20">
        <w:tab/>
      </w:r>
      <w:r w:rsidR="00746000" w:rsidRPr="00EF5A20">
        <w:t xml:space="preserve">zarząd </w:t>
      </w:r>
      <w:r w:rsidR="001E7005" w:rsidRPr="00EF5A20">
        <w:t>związ</w:t>
      </w:r>
      <w:r w:rsidR="00746000" w:rsidRPr="00EF5A20">
        <w:t>ku</w:t>
      </w:r>
      <w:r w:rsidR="001E7005" w:rsidRPr="00EF5A20">
        <w:t xml:space="preserve"> metropolitaln</w:t>
      </w:r>
      <w:r w:rsidR="00746000" w:rsidRPr="00EF5A20">
        <w:t>ego</w:t>
      </w:r>
      <w:r w:rsidR="001E7005" w:rsidRPr="00EF5A20">
        <w:t>, je</w:t>
      </w:r>
      <w:r w:rsidR="00746000" w:rsidRPr="00EF5A20">
        <w:t>żeli</w:t>
      </w:r>
      <w:r w:rsidR="001E7005" w:rsidRPr="00EF5A20">
        <w:t xml:space="preserve"> gmina </w:t>
      </w:r>
      <w:r w:rsidR="008C368F" w:rsidRPr="000F7336">
        <w:t>wchodzi w skład</w:t>
      </w:r>
      <w:r w:rsidR="00746000" w:rsidRPr="00EF5A20">
        <w:t xml:space="preserve"> tego </w:t>
      </w:r>
      <w:r w:rsidR="001E7005" w:rsidRPr="00EF5A20">
        <w:t xml:space="preserve">związku – w zakresie zgodności ze strategią </w:t>
      </w:r>
      <w:r w:rsidR="00C21E54" w:rsidRPr="00EF5A20">
        <w:t>rozwoju ponadlokalnego uchwaloną przez ten związek metropolitalny</w:t>
      </w:r>
      <w:r w:rsidR="001F76EE" w:rsidRPr="00EF5A20">
        <w:t>,</w:t>
      </w:r>
      <w:r w:rsidRPr="00EF5A20">
        <w:t>”</w:t>
      </w:r>
      <w:r w:rsidR="001E7005" w:rsidRPr="00EF5A20">
        <w:t>.</w:t>
      </w:r>
    </w:p>
    <w:p w14:paraId="6869CB42" w14:textId="489F1B9C" w:rsidR="001E7005" w:rsidRPr="003D5EC6" w:rsidRDefault="001E7005" w:rsidP="00883E1C">
      <w:pPr>
        <w:pStyle w:val="ARTartustawynprozporzdzenia"/>
        <w:keepNext/>
      </w:pPr>
      <w:r w:rsidRPr="00883E1C">
        <w:rPr>
          <w:rStyle w:val="Ppogrubienie"/>
        </w:rPr>
        <w:t>Art. </w:t>
      </w:r>
      <w:r w:rsidR="00A84479" w:rsidRPr="00883E1C">
        <w:rPr>
          <w:rStyle w:val="Ppogrubienie"/>
        </w:rPr>
        <w:t>8</w:t>
      </w:r>
      <w:r w:rsidR="00FE0FEA">
        <w:rPr>
          <w:rStyle w:val="Ppogrubienie"/>
        </w:rPr>
        <w:t>1</w:t>
      </w:r>
      <w:r w:rsidRPr="00883E1C">
        <w:rPr>
          <w:rStyle w:val="Ppogrubienie"/>
        </w:rPr>
        <w:t>.</w:t>
      </w:r>
      <w:r w:rsidR="00D26EDF">
        <w:t> </w:t>
      </w:r>
      <w:r w:rsidRPr="003D5EC6">
        <w:t>W ustawie z dnia 9 marca 2017 r. o związku metropolitalnym w województwie śląskim (</w:t>
      </w:r>
      <w:r w:rsidR="00420F45">
        <w:t>Dz. U.</w:t>
      </w:r>
      <w:r w:rsidRPr="003D5EC6">
        <w:t xml:space="preserve"> z 202</w:t>
      </w:r>
      <w:r w:rsidRPr="003D5EC6">
        <w:rPr>
          <w:rStyle w:val="TEKSTOZNACZONYWDOKUMENCIERDOWYMJAKOUKRYTY"/>
          <w:color w:val="auto"/>
          <w:u w:val="none"/>
        </w:rPr>
        <w:t>5 </w:t>
      </w:r>
      <w:r w:rsidRPr="003D5EC6">
        <w:t>r.</w:t>
      </w:r>
      <w:r w:rsidR="00420F45">
        <w:t xml:space="preserve"> poz. </w:t>
      </w:r>
      <w:r w:rsidRPr="003D5EC6">
        <w:rPr>
          <w:rStyle w:val="TEKSTOZNACZONYWDOKUMENCIERDOWYMJAKOUKRYTY"/>
          <w:color w:val="auto"/>
          <w:u w:val="none"/>
        </w:rPr>
        <w:t>186</w:t>
      </w:r>
      <w:r w:rsidRPr="003D5EC6">
        <w:t>) wprowadza się następujące zmiany:</w:t>
      </w:r>
    </w:p>
    <w:p w14:paraId="3DA79F6F" w14:textId="77777777" w:rsidR="002E7D6D" w:rsidRDefault="001E7005" w:rsidP="00883E1C">
      <w:pPr>
        <w:pStyle w:val="PKTpunkt"/>
        <w:keepNext/>
      </w:pPr>
      <w:r w:rsidRPr="003D5EC6">
        <w:t>1)</w:t>
      </w:r>
      <w:r w:rsidRPr="003D5EC6">
        <w:tab/>
        <w:t>w</w:t>
      </w:r>
      <w:r w:rsidR="00420F45">
        <w:t xml:space="preserve"> art. </w:t>
      </w:r>
      <w:r w:rsidR="00C85E9E" w:rsidRPr="003D5EC6">
        <w:t>1</w:t>
      </w:r>
      <w:r w:rsidR="002E7D6D">
        <w:t>:</w:t>
      </w:r>
    </w:p>
    <w:p w14:paraId="629C33D9" w14:textId="77777777" w:rsidR="001E7005" w:rsidRPr="003D5EC6" w:rsidRDefault="002E7D6D" w:rsidP="00883E1C">
      <w:pPr>
        <w:pStyle w:val="LITlitera"/>
        <w:keepNext/>
      </w:pPr>
      <w:r>
        <w:t>a</w:t>
      </w:r>
      <w:r w:rsidR="00A84479">
        <w:t>)</w:t>
      </w:r>
      <w:r w:rsidR="00A84479">
        <w:tab/>
      </w:r>
      <w:r w:rsidR="00C85E9E" w:rsidRPr="003D5EC6">
        <w:t>ust. </w:t>
      </w:r>
      <w:r w:rsidR="001E7005" w:rsidRPr="003D5EC6">
        <w:t>2 otrzymuje brzmienie:</w:t>
      </w:r>
    </w:p>
    <w:p w14:paraId="1D7DF376" w14:textId="77777777" w:rsidR="002E7D6D" w:rsidRDefault="00883E1C" w:rsidP="00C928F1">
      <w:pPr>
        <w:pStyle w:val="ZLITUSTzmustliter"/>
      </w:pPr>
      <w:r>
        <w:t>„</w:t>
      </w:r>
      <w:r w:rsidR="001E7005" w:rsidRPr="003D5EC6">
        <w:t xml:space="preserve">2. Związek metropolitalny jest zrzeszeniem gmin albo gmin i powiatów z województwa śląskiego, charakteryzujących się istnieniem silnych powiązań </w:t>
      </w:r>
      <w:r w:rsidR="001E7005" w:rsidRPr="003D5EC6">
        <w:lastRenderedPageBreak/>
        <w:t>funkcjonalnych oraz zaawansowaniem procesów urbanizacyjnych, położonych na obszarze spójnym pod względem przestrzennym, który zamieszkuje co najmniej 1 000 000 mieszkańców.</w:t>
      </w:r>
      <w:r>
        <w:t>”</w:t>
      </w:r>
      <w:r w:rsidR="002E7D6D">
        <w:t>,</w:t>
      </w:r>
    </w:p>
    <w:p w14:paraId="03F1B15D" w14:textId="77777777" w:rsidR="002E7D6D" w:rsidRDefault="002E7D6D" w:rsidP="00883E1C">
      <w:pPr>
        <w:pStyle w:val="LITlitera"/>
        <w:keepNext/>
      </w:pPr>
      <w:r>
        <w:t>b)</w:t>
      </w:r>
      <w:r w:rsidR="00A84479">
        <w:tab/>
      </w:r>
      <w:r>
        <w:t>dodaje się</w:t>
      </w:r>
      <w:r w:rsidR="00420F45">
        <w:t xml:space="preserve"> ust. 4 w </w:t>
      </w:r>
      <w:r>
        <w:t>brzmieniu:</w:t>
      </w:r>
    </w:p>
    <w:p w14:paraId="6A2DF8CD" w14:textId="77777777" w:rsidR="001E7005" w:rsidRPr="003D5EC6" w:rsidRDefault="00883E1C" w:rsidP="00C928F1">
      <w:pPr>
        <w:pStyle w:val="ZLITUSTzmustliter"/>
      </w:pPr>
      <w:r>
        <w:t>„</w:t>
      </w:r>
      <w:r w:rsidR="002E7D6D" w:rsidRPr="002E7D6D">
        <w:t>4. Obszar związku metropolitalnego ustala się na podstawie granic administracyjnych gmin wchodzących w skład tego związku. Mieszkańcami związku metropolitalnego są mieszkańcy gmin wchodzących w skład tego związku.</w:t>
      </w:r>
      <w:r>
        <w:t>”</w:t>
      </w:r>
      <w:r w:rsidR="001E7005" w:rsidRPr="003D5EC6">
        <w:t>;</w:t>
      </w:r>
    </w:p>
    <w:p w14:paraId="00AEBD46" w14:textId="77777777" w:rsidR="001E7005" w:rsidRPr="003D5EC6" w:rsidRDefault="00A84479" w:rsidP="00883E1C">
      <w:pPr>
        <w:pStyle w:val="PKTpunkt"/>
        <w:keepNext/>
      </w:pPr>
      <w:r>
        <w:t>2</w:t>
      </w:r>
      <w:r w:rsidR="001E7005" w:rsidRPr="003D5EC6">
        <w:t>)</w:t>
      </w:r>
      <w:r w:rsidR="001E7005" w:rsidRPr="003D5EC6">
        <w:tab/>
        <w:t>w</w:t>
      </w:r>
      <w:r w:rsidR="00420F45">
        <w:t xml:space="preserve"> art. </w:t>
      </w:r>
      <w:r w:rsidR="001E7005" w:rsidRPr="003D5EC6">
        <w:t>3:</w:t>
      </w:r>
    </w:p>
    <w:p w14:paraId="4A9FD004" w14:textId="77777777" w:rsidR="001E7005" w:rsidRPr="003D5EC6" w:rsidRDefault="001E7005" w:rsidP="00883E1C">
      <w:pPr>
        <w:pStyle w:val="LITlitera"/>
        <w:keepNext/>
      </w:pPr>
      <w:r w:rsidRPr="003D5EC6">
        <w:t>a)</w:t>
      </w:r>
      <w:r w:rsidRPr="003D5EC6">
        <w:tab/>
        <w:t>po</w:t>
      </w:r>
      <w:r w:rsidR="00420F45">
        <w:t xml:space="preserve"> ust. </w:t>
      </w:r>
      <w:r w:rsidRPr="003D5EC6">
        <w:t>1 dodaje się</w:t>
      </w:r>
      <w:r w:rsidR="00420F45">
        <w:t xml:space="preserve"> ust. </w:t>
      </w:r>
      <w:r w:rsidRPr="003D5EC6">
        <w:t>1a w brzmieniu:</w:t>
      </w:r>
    </w:p>
    <w:p w14:paraId="6FFBFC06" w14:textId="77777777" w:rsidR="001E7005" w:rsidRPr="003D5EC6" w:rsidRDefault="00883E1C" w:rsidP="00883E1C">
      <w:pPr>
        <w:pStyle w:val="ZLITUSTzmustliter"/>
        <w:keepNext/>
      </w:pPr>
      <w:r>
        <w:t>„</w:t>
      </w:r>
      <w:r w:rsidR="001E7005" w:rsidRPr="003D5EC6">
        <w:t>1a. Statut związku metropolitalnego określa w szczególności:</w:t>
      </w:r>
    </w:p>
    <w:p w14:paraId="31005DEE" w14:textId="1CDAA508" w:rsidR="001E7005" w:rsidRPr="003D5EC6" w:rsidRDefault="00853AD5" w:rsidP="00853AD5">
      <w:pPr>
        <w:pStyle w:val="ZLITPKTzmpktliter"/>
      </w:pPr>
      <w:r w:rsidRPr="003D5EC6">
        <w:t>1)</w:t>
      </w:r>
      <w:r w:rsidRPr="003D5EC6">
        <w:tab/>
      </w:r>
      <w:r w:rsidR="002E7D6D" w:rsidRPr="002E7D6D">
        <w:t xml:space="preserve">zasady rozpatrywania przez zgromadzenie związku metropolitalnego, zwane dalej </w:t>
      </w:r>
      <w:r w:rsidR="00883E1C">
        <w:t>„</w:t>
      </w:r>
      <w:r w:rsidR="002E7D6D" w:rsidRPr="002E7D6D">
        <w:t>zgromadzeniem</w:t>
      </w:r>
      <w:r w:rsidR="00883E1C">
        <w:t>”</w:t>
      </w:r>
      <w:r w:rsidR="002E7D6D" w:rsidRPr="002E7D6D">
        <w:t xml:space="preserve">, wniosków </w:t>
      </w:r>
      <w:r w:rsidR="00651AE8">
        <w:t xml:space="preserve">gmin albo </w:t>
      </w:r>
      <w:r w:rsidR="002E7D6D" w:rsidRPr="002E7D6D">
        <w:t>gmin</w:t>
      </w:r>
      <w:r w:rsidR="00420F45" w:rsidRPr="002E7D6D">
        <w:t xml:space="preserve"> i</w:t>
      </w:r>
      <w:r w:rsidR="00420F45">
        <w:t> </w:t>
      </w:r>
      <w:r w:rsidR="002E7D6D" w:rsidRPr="002E7D6D">
        <w:t>powiatów</w:t>
      </w:r>
      <w:r w:rsidR="00420F45" w:rsidRPr="002E7D6D">
        <w:t xml:space="preserve"> o</w:t>
      </w:r>
      <w:r w:rsidR="00420F45">
        <w:t> </w:t>
      </w:r>
      <w:r w:rsidR="002E7D6D" w:rsidRPr="002E7D6D">
        <w:t>przystąpienie do związku metropolitalnego albo wystąpienie</w:t>
      </w:r>
      <w:r w:rsidR="00420F45" w:rsidRPr="002E7D6D">
        <w:t xml:space="preserve"> z</w:t>
      </w:r>
      <w:r w:rsidR="00420F45">
        <w:t> </w:t>
      </w:r>
      <w:r w:rsidR="002E7D6D" w:rsidRPr="002E7D6D">
        <w:t>tego związku oraz sposób dokonywania rozliczeń majątkowych</w:t>
      </w:r>
      <w:r w:rsidR="00420F45" w:rsidRPr="002E7D6D">
        <w:t xml:space="preserve"> w</w:t>
      </w:r>
      <w:r w:rsidR="00420F45">
        <w:t> </w:t>
      </w:r>
      <w:r w:rsidR="002E7D6D" w:rsidRPr="002E7D6D">
        <w:t>tych</w:t>
      </w:r>
      <w:r w:rsidR="006C2068">
        <w:t xml:space="preserve"> przypadkach</w:t>
      </w:r>
      <w:r w:rsidR="001E7005" w:rsidRPr="003D5EC6">
        <w:t>;</w:t>
      </w:r>
    </w:p>
    <w:p w14:paraId="76202EBA" w14:textId="77777777" w:rsidR="001E7005" w:rsidRPr="003D5EC6" w:rsidRDefault="00853AD5" w:rsidP="00853AD5">
      <w:pPr>
        <w:pStyle w:val="ZLITPKTzmpktliter"/>
      </w:pPr>
      <w:r w:rsidRPr="003D5EC6">
        <w:t>2)</w:t>
      </w:r>
      <w:r w:rsidRPr="003D5EC6">
        <w:tab/>
      </w:r>
      <w:r w:rsidR="001E7005" w:rsidRPr="003D5EC6">
        <w:t xml:space="preserve">organizację wewnętrzną </w:t>
      </w:r>
      <w:r w:rsidR="001E7005" w:rsidRPr="003D5EC6">
        <w:rPr>
          <w:rStyle w:val="TEKSTOZNACZONYWDOKUMENCIERDOWYMJAKOUKRYTY"/>
          <w:color w:val="auto"/>
          <w:u w:val="none"/>
        </w:rPr>
        <w:t>związku metropolitalnego i </w:t>
      </w:r>
      <w:r w:rsidR="001E7005" w:rsidRPr="003D5EC6">
        <w:t xml:space="preserve">tryb działania </w:t>
      </w:r>
      <w:r w:rsidR="001E7005" w:rsidRPr="003D5EC6">
        <w:rPr>
          <w:rStyle w:val="TEKSTOZNACZONYWDOKUMENCIERDOWYMJAKOUKRYTY"/>
          <w:color w:val="auto"/>
          <w:u w:val="none"/>
        </w:rPr>
        <w:t xml:space="preserve">jego </w:t>
      </w:r>
      <w:r w:rsidR="001E7005" w:rsidRPr="003D5EC6">
        <w:t>organów;</w:t>
      </w:r>
    </w:p>
    <w:p w14:paraId="4BAD8969" w14:textId="77777777" w:rsidR="001E7005" w:rsidRPr="003D5EC6" w:rsidRDefault="00853AD5" w:rsidP="00853AD5">
      <w:pPr>
        <w:pStyle w:val="ZLITPKTzmpktliter"/>
      </w:pPr>
      <w:r w:rsidRPr="003D5EC6">
        <w:t>3)</w:t>
      </w:r>
      <w:r w:rsidRPr="003D5EC6">
        <w:tab/>
      </w:r>
      <w:r w:rsidR="002E7D6D" w:rsidRPr="002E7D6D">
        <w:t>sposób</w:t>
      </w:r>
      <w:r w:rsidR="00420F45" w:rsidRPr="002E7D6D">
        <w:t xml:space="preserve"> i</w:t>
      </w:r>
      <w:r w:rsidR="00420F45">
        <w:t> </w:t>
      </w:r>
      <w:r w:rsidR="002E7D6D" w:rsidRPr="002E7D6D">
        <w:t xml:space="preserve">tryb udzielania </w:t>
      </w:r>
      <w:r w:rsidR="001E7005" w:rsidRPr="003D5EC6">
        <w:t>przez delegatów zgromadzenia związku metropolitalnego upoważnień do udziału w najbliższym posiedzeniu zgromadzenia, w przypadku, o którym mowa</w:t>
      </w:r>
      <w:r w:rsidR="00420F45" w:rsidRPr="003D5EC6">
        <w:t xml:space="preserve"> w</w:t>
      </w:r>
      <w:r w:rsidR="00420F45">
        <w:t> art. </w:t>
      </w:r>
      <w:r w:rsidR="001E7005" w:rsidRPr="003D5EC6">
        <w:t>2</w:t>
      </w:r>
      <w:r w:rsidR="00420F45" w:rsidRPr="003D5EC6">
        <w:t>1</w:t>
      </w:r>
      <w:r w:rsidR="00420F45">
        <w:t xml:space="preserve"> ust. </w:t>
      </w:r>
      <w:r w:rsidR="001E7005" w:rsidRPr="003D5EC6">
        <w:t>4;</w:t>
      </w:r>
    </w:p>
    <w:p w14:paraId="5B7D5417" w14:textId="77777777" w:rsidR="001E7005" w:rsidRPr="003D5EC6" w:rsidRDefault="00853AD5" w:rsidP="00DA60FC">
      <w:pPr>
        <w:pStyle w:val="ZLITPKTzmpktliter"/>
      </w:pPr>
      <w:r w:rsidRPr="003D5EC6">
        <w:t>4)</w:t>
      </w:r>
      <w:r w:rsidRPr="003D5EC6">
        <w:tab/>
      </w:r>
      <w:r w:rsidR="001E7005" w:rsidRPr="003D5EC6">
        <w:t>zasady udziału mieszkańców w działalności związku metropolitalnego, w tym w formie konsultacji społecznych.</w:t>
      </w:r>
      <w:r w:rsidR="00883E1C">
        <w:t>”</w:t>
      </w:r>
      <w:r w:rsidR="00875A9F" w:rsidRPr="003D5EC6">
        <w:t>,</w:t>
      </w:r>
    </w:p>
    <w:p w14:paraId="720FD31D" w14:textId="77777777" w:rsidR="001E7005" w:rsidRPr="003D5EC6" w:rsidRDefault="001E7005" w:rsidP="00883E1C">
      <w:pPr>
        <w:pStyle w:val="LITlitera"/>
        <w:keepNext/>
      </w:pPr>
      <w:r w:rsidRPr="003D5EC6">
        <w:t>b)</w:t>
      </w:r>
      <w:r w:rsidRPr="003D5EC6">
        <w:tab/>
        <w:t>po</w:t>
      </w:r>
      <w:r w:rsidR="00420F45">
        <w:t xml:space="preserve"> ust. </w:t>
      </w:r>
      <w:r w:rsidRPr="003D5EC6">
        <w:t>2 dodaje się</w:t>
      </w:r>
      <w:r w:rsidR="00420F45">
        <w:t xml:space="preserve"> ust. </w:t>
      </w:r>
      <w:r w:rsidRPr="003D5EC6">
        <w:t>2a w brzmieniu:</w:t>
      </w:r>
    </w:p>
    <w:p w14:paraId="6422FACA" w14:textId="77777777" w:rsidR="001E7005" w:rsidRPr="003D5EC6" w:rsidRDefault="00883E1C" w:rsidP="001E7005">
      <w:pPr>
        <w:pStyle w:val="ZLITUSTzmustliter"/>
      </w:pPr>
      <w:r>
        <w:t>„</w:t>
      </w:r>
      <w:r w:rsidR="001E7005" w:rsidRPr="003D5EC6">
        <w:t>2a. Projekt statutu związku metropolitalnego wymaga opinii zarządu województwa śląskiego. Zarząd województwa śląskiego wydaje opinię w terminie 2 miesięcy od dnia doręczenia projektu statutu. Po upływie terminu</w:t>
      </w:r>
      <w:r w:rsidR="002E7D6D">
        <w:t>,</w:t>
      </w:r>
      <w:r w:rsidR="00420F45">
        <w:t xml:space="preserve"> o </w:t>
      </w:r>
      <w:r w:rsidR="002E7D6D">
        <w:t>którym mowa</w:t>
      </w:r>
      <w:r w:rsidR="00420F45">
        <w:t xml:space="preserve"> w </w:t>
      </w:r>
      <w:r w:rsidR="002E7D6D">
        <w:t>zdaniu drugim,</w:t>
      </w:r>
      <w:r w:rsidR="001E7005" w:rsidRPr="003D5EC6">
        <w:t xml:space="preserve"> projekt statutu uznaje się za zaopiniowany pozytywnie.</w:t>
      </w:r>
      <w:r>
        <w:t>”</w:t>
      </w:r>
      <w:r w:rsidR="001E7005" w:rsidRPr="003D5EC6">
        <w:t>;</w:t>
      </w:r>
    </w:p>
    <w:p w14:paraId="2CFC0FF2" w14:textId="77777777" w:rsidR="001E7005" w:rsidRPr="003D5EC6" w:rsidRDefault="00A84479" w:rsidP="00883E1C">
      <w:pPr>
        <w:pStyle w:val="PKTpunkt"/>
        <w:keepNext/>
      </w:pPr>
      <w:r>
        <w:t>3</w:t>
      </w:r>
      <w:r w:rsidR="001E7005" w:rsidRPr="003D5EC6">
        <w:t>)</w:t>
      </w:r>
      <w:r w:rsidR="001E7005" w:rsidRPr="003D5EC6">
        <w:tab/>
        <w:t>w</w:t>
      </w:r>
      <w:r w:rsidR="00420F45">
        <w:t xml:space="preserve"> art. </w:t>
      </w:r>
      <w:r w:rsidR="001E7005" w:rsidRPr="003D5EC6">
        <w:t>4:</w:t>
      </w:r>
    </w:p>
    <w:p w14:paraId="5CFC745B" w14:textId="77777777" w:rsidR="001E7005" w:rsidRPr="003D5EC6" w:rsidRDefault="00853AD5" w:rsidP="00883E1C">
      <w:pPr>
        <w:pStyle w:val="LITlitera"/>
        <w:keepNext/>
      </w:pPr>
      <w:r w:rsidRPr="003D5EC6">
        <w:t>a)</w:t>
      </w:r>
      <w:r w:rsidRPr="003D5EC6">
        <w:tab/>
      </w:r>
      <w:r w:rsidR="001E7005" w:rsidRPr="003D5EC6">
        <w:t>w</w:t>
      </w:r>
      <w:r w:rsidR="00420F45">
        <w:t xml:space="preserve"> ust. </w:t>
      </w:r>
      <w:r w:rsidR="00420F45" w:rsidRPr="003D5EC6">
        <w:t>1</w:t>
      </w:r>
      <w:r w:rsidR="00420F45">
        <w:t xml:space="preserve"> pkt </w:t>
      </w:r>
      <w:r w:rsidR="001E7005" w:rsidRPr="003D5EC6">
        <w:t>2 otrzymuje brzmienie:</w:t>
      </w:r>
    </w:p>
    <w:p w14:paraId="5C089ECC" w14:textId="1AF30F35" w:rsidR="001E7005" w:rsidRPr="003D5EC6" w:rsidRDefault="00883E1C" w:rsidP="00853AD5">
      <w:pPr>
        <w:pStyle w:val="ZLITPKTzmpktliter"/>
      </w:pPr>
      <w:r>
        <w:t>„</w:t>
      </w:r>
      <w:r w:rsidR="00853AD5" w:rsidRPr="003D5EC6">
        <w:t>2)</w:t>
      </w:r>
      <w:r w:rsidR="00853AD5" w:rsidRPr="003D5EC6">
        <w:tab/>
      </w:r>
      <w:r w:rsidR="001E7005" w:rsidRPr="003D5EC6">
        <w:t>zmieniać obszar i granice związku metropolitalnego przez wskazanie jednostek samorządu terytorialnego wchodzących w skład tego związku</w:t>
      </w:r>
      <w:r>
        <w:t>”</w:t>
      </w:r>
      <w:r w:rsidR="00385C7C" w:rsidRPr="003D5EC6">
        <w:t>,</w:t>
      </w:r>
    </w:p>
    <w:p w14:paraId="51C0ECD9" w14:textId="77777777" w:rsidR="001E7005" w:rsidRPr="003D5EC6" w:rsidRDefault="001E7005" w:rsidP="00883E1C">
      <w:pPr>
        <w:pStyle w:val="LITlitera"/>
        <w:keepNext/>
      </w:pPr>
      <w:r w:rsidRPr="003D5EC6">
        <w:lastRenderedPageBreak/>
        <w:t>b)</w:t>
      </w:r>
      <w:r w:rsidRPr="003D5EC6">
        <w:tab/>
        <w:t>ust. 2 otrzymuje brzmienie:</w:t>
      </w:r>
    </w:p>
    <w:p w14:paraId="714B1A85" w14:textId="77777777" w:rsidR="001E7005" w:rsidRPr="003D5EC6" w:rsidRDefault="00883E1C" w:rsidP="00853AD5">
      <w:pPr>
        <w:pStyle w:val="ZLITUSTzmustliter"/>
      </w:pPr>
      <w:r>
        <w:t>„</w:t>
      </w:r>
      <w:r w:rsidR="001E7005" w:rsidRPr="003D5EC6">
        <w:t>2. Zmieniając obszar i granice związku metropolitalnego, Rada Ministrów ustala nowe granice istniejącego związku metropolitalnego.</w:t>
      </w:r>
      <w:r>
        <w:t>”</w:t>
      </w:r>
      <w:r w:rsidR="001E7005" w:rsidRPr="003D5EC6">
        <w:t>;</w:t>
      </w:r>
    </w:p>
    <w:p w14:paraId="69454A6A" w14:textId="77777777" w:rsidR="001E7005" w:rsidRPr="003D5EC6" w:rsidRDefault="005E4A4E" w:rsidP="00883E1C">
      <w:pPr>
        <w:pStyle w:val="PKTpunkt"/>
        <w:keepNext/>
      </w:pPr>
      <w:r>
        <w:t>4</w:t>
      </w:r>
      <w:r w:rsidR="001E7005" w:rsidRPr="003D5EC6">
        <w:t>)</w:t>
      </w:r>
      <w:r w:rsidR="001E7005" w:rsidRPr="003D5EC6">
        <w:tab/>
        <w:t>w</w:t>
      </w:r>
      <w:r w:rsidR="00420F45">
        <w:t xml:space="preserve"> art. </w:t>
      </w:r>
      <w:r w:rsidR="001E7005" w:rsidRPr="003D5EC6">
        <w:t>6:</w:t>
      </w:r>
    </w:p>
    <w:p w14:paraId="2244A624" w14:textId="40640E7A" w:rsidR="00B66E73" w:rsidRDefault="001E7005" w:rsidP="00C85E9E">
      <w:pPr>
        <w:pStyle w:val="LITlitera"/>
        <w:keepNext/>
      </w:pPr>
      <w:r w:rsidRPr="003D5EC6">
        <w:t>a)</w:t>
      </w:r>
      <w:r w:rsidRPr="003D5EC6">
        <w:tab/>
      </w:r>
      <w:r w:rsidR="00B66E73">
        <w:t>w</w:t>
      </w:r>
      <w:r w:rsidR="00420F45">
        <w:t xml:space="preserve"> ust. 1 </w:t>
      </w:r>
      <w:r w:rsidR="00B66E73">
        <w:t xml:space="preserve">skreśla się wyrazy </w:t>
      </w:r>
      <w:r w:rsidR="00883E1C">
        <w:t>„</w:t>
      </w:r>
      <w:r w:rsidR="00B66E73" w:rsidRPr="00B66E73">
        <w:t xml:space="preserve">związku metropolitalnego, zwane dalej </w:t>
      </w:r>
      <w:r w:rsidR="00883E1C">
        <w:t>„</w:t>
      </w:r>
      <w:r w:rsidR="00B66E73" w:rsidRPr="00B66E73">
        <w:t>zgromadzeniem</w:t>
      </w:r>
      <w:r w:rsidR="00883E1C">
        <w:t>”</w:t>
      </w:r>
      <w:r w:rsidR="00D65C6B">
        <w:t>”</w:t>
      </w:r>
      <w:r w:rsidR="005E4A4E">
        <w:t>,</w:t>
      </w:r>
    </w:p>
    <w:p w14:paraId="3EA6808E" w14:textId="77777777" w:rsidR="001E7005" w:rsidRPr="003D5EC6" w:rsidRDefault="00B66E73" w:rsidP="00883E1C">
      <w:pPr>
        <w:pStyle w:val="LITlitera"/>
        <w:keepNext/>
      </w:pPr>
      <w:r>
        <w:t>b)</w:t>
      </w:r>
      <w:r w:rsidR="005E4A4E">
        <w:tab/>
      </w:r>
      <w:r w:rsidR="001E7005" w:rsidRPr="003D5EC6">
        <w:t>w</w:t>
      </w:r>
      <w:r w:rsidR="00420F45">
        <w:t xml:space="preserve"> ust. </w:t>
      </w:r>
      <w:r w:rsidR="00420F45" w:rsidRPr="003D5EC6">
        <w:t>2</w:t>
      </w:r>
      <w:r w:rsidR="00420F45">
        <w:t xml:space="preserve"> pkt </w:t>
      </w:r>
      <w:r w:rsidR="001E7005" w:rsidRPr="003D5EC6">
        <w:t>2 otrzymuje brzmienie:</w:t>
      </w:r>
    </w:p>
    <w:p w14:paraId="149E9A62" w14:textId="77777777" w:rsidR="001E7005" w:rsidRPr="003D5EC6" w:rsidRDefault="00883E1C" w:rsidP="001E7005">
      <w:pPr>
        <w:pStyle w:val="ZLITPKTzmpktliter"/>
      </w:pPr>
      <w:r>
        <w:t>„</w:t>
      </w:r>
      <w:r w:rsidR="001E7005" w:rsidRPr="003D5EC6">
        <w:t>2)</w:t>
      </w:r>
      <w:r w:rsidR="001E7005" w:rsidRPr="003D5EC6">
        <w:tab/>
        <w:t>uzasadnienie zawierające w szczególności wskazanie form współpracy jednostek samorządu terytorialnego, które mają wejść w skład związku metropolitalnego, zaawansowania procesów urbanizacyjnych i powiązań funkcjonalnych, a także opis struktury osadniczej i przestrzennej uwzględniający więzi społeczne, gospodarcze i kulturowe na tym obszarze;</w:t>
      </w:r>
      <w:r>
        <w:t>”</w:t>
      </w:r>
      <w:r w:rsidR="001E7005" w:rsidRPr="003D5EC6">
        <w:t>,</w:t>
      </w:r>
    </w:p>
    <w:p w14:paraId="2395706E" w14:textId="77777777" w:rsidR="001E7005" w:rsidRPr="003D5EC6" w:rsidRDefault="00B66E73" w:rsidP="00883E1C">
      <w:pPr>
        <w:pStyle w:val="LITlitera"/>
        <w:keepNext/>
      </w:pPr>
      <w:r>
        <w:t>c</w:t>
      </w:r>
      <w:r w:rsidR="001E7005" w:rsidRPr="003D5EC6">
        <w:t>)</w:t>
      </w:r>
      <w:r w:rsidR="001E7005" w:rsidRPr="003D5EC6">
        <w:tab/>
        <w:t>w</w:t>
      </w:r>
      <w:r w:rsidR="00420F45">
        <w:t xml:space="preserve"> ust. </w:t>
      </w:r>
      <w:r w:rsidR="00420F45" w:rsidRPr="003D5EC6">
        <w:t>3</w:t>
      </w:r>
      <w:r w:rsidR="00420F45">
        <w:t xml:space="preserve"> pkt </w:t>
      </w:r>
      <w:r w:rsidR="00420F45" w:rsidRPr="003D5EC6">
        <w:t>1</w:t>
      </w:r>
      <w:r w:rsidR="00420F45">
        <w:t xml:space="preserve"> i </w:t>
      </w:r>
      <w:r w:rsidR="001E7005" w:rsidRPr="003D5EC6">
        <w:t>2 otrzymują brzmienie:</w:t>
      </w:r>
    </w:p>
    <w:p w14:paraId="3706E2BC" w14:textId="77777777" w:rsidR="001E7005" w:rsidRPr="003D5EC6" w:rsidRDefault="00883E1C" w:rsidP="00E85457">
      <w:pPr>
        <w:pStyle w:val="ZLITPKTzmpktliter"/>
      </w:pPr>
      <w:r>
        <w:t>„</w:t>
      </w:r>
      <w:r w:rsidR="001E7005" w:rsidRPr="003D5EC6">
        <w:t>1)</w:t>
      </w:r>
      <w:r w:rsidR="001E7005" w:rsidRPr="003D5EC6">
        <w:tab/>
        <w:t>uchwały organów stanowiących jednostek samorządu terytorialnego w sprawie przeprowadzenia konsultacji z mieszkańcami;</w:t>
      </w:r>
    </w:p>
    <w:p w14:paraId="1E3517AC" w14:textId="77777777" w:rsidR="001E7005" w:rsidRPr="003D5EC6" w:rsidRDefault="001E7005" w:rsidP="00E85457">
      <w:pPr>
        <w:pStyle w:val="ZLITPKTzmpktliter"/>
      </w:pPr>
      <w:r w:rsidRPr="003D5EC6">
        <w:t>2)</w:t>
      </w:r>
      <w:r w:rsidRPr="003D5EC6">
        <w:tab/>
        <w:t>uchwały organów stanowiących jednostek samorządu terytorialnego oraz zgromadzenia</w:t>
      </w:r>
      <w:r w:rsidR="00B66E73">
        <w:t xml:space="preserve"> zawierające opinie</w:t>
      </w:r>
      <w:r w:rsidRPr="003D5EC6">
        <w:t>, o których mowa</w:t>
      </w:r>
      <w:r w:rsidR="00420F45" w:rsidRPr="003D5EC6">
        <w:t xml:space="preserve"> w</w:t>
      </w:r>
      <w:r w:rsidR="00420F45">
        <w:t> art. </w:t>
      </w:r>
      <w:r w:rsidR="00420F45" w:rsidRPr="003D5EC6">
        <w:t>7</w:t>
      </w:r>
      <w:r w:rsidR="00420F45">
        <w:t xml:space="preserve"> ust. </w:t>
      </w:r>
      <w:r w:rsidRPr="003D5EC6">
        <w:t>2.</w:t>
      </w:r>
      <w:r w:rsidR="00883E1C">
        <w:t>”</w:t>
      </w:r>
      <w:r w:rsidRPr="003D5EC6">
        <w:t>,</w:t>
      </w:r>
    </w:p>
    <w:p w14:paraId="75D9DEFF" w14:textId="77777777" w:rsidR="001E7005" w:rsidRPr="003D5EC6" w:rsidRDefault="00B66E73" w:rsidP="00883E1C">
      <w:pPr>
        <w:pStyle w:val="LITlitera"/>
        <w:keepNext/>
      </w:pPr>
      <w:r>
        <w:t>d</w:t>
      </w:r>
      <w:r w:rsidR="001E7005" w:rsidRPr="003D5EC6">
        <w:t>)</w:t>
      </w:r>
      <w:r w:rsidR="001E7005" w:rsidRPr="003D5EC6">
        <w:tab/>
        <w:t>dodaje</w:t>
      </w:r>
      <w:r w:rsidR="00344D4F" w:rsidRPr="003D5EC6">
        <w:t xml:space="preserve"> </w:t>
      </w:r>
      <w:r w:rsidR="007B6BA6" w:rsidRPr="003D5EC6">
        <w:t>się</w:t>
      </w:r>
      <w:r w:rsidR="00420F45">
        <w:t xml:space="preserve"> ust. </w:t>
      </w:r>
      <w:r w:rsidR="00420F45" w:rsidRPr="003D5EC6">
        <w:t>4</w:t>
      </w:r>
      <w:r w:rsidR="00420F45">
        <w:t xml:space="preserve"> i 5 w </w:t>
      </w:r>
      <w:r w:rsidR="001E7005" w:rsidRPr="003D5EC6">
        <w:t>brzmieniu:</w:t>
      </w:r>
    </w:p>
    <w:p w14:paraId="424CE1B6" w14:textId="77777777" w:rsidR="001E7005" w:rsidRPr="003D5EC6" w:rsidRDefault="00883E1C" w:rsidP="00883E1C">
      <w:pPr>
        <w:pStyle w:val="ZLITUSTzmustliter"/>
        <w:keepNext/>
      </w:pPr>
      <w:r>
        <w:t>„</w:t>
      </w:r>
      <w:r w:rsidR="0030104A" w:rsidRPr="003D5EC6">
        <w:t>4. W przypadku</w:t>
      </w:r>
      <w:r w:rsidR="001E7005" w:rsidRPr="003D5EC6">
        <w:t xml:space="preserve"> gdy następuje zmiana granic związku metropolitalnego spowodowana wystąpieniem gminy lub powiatu ze związku metropolitalnego:</w:t>
      </w:r>
    </w:p>
    <w:p w14:paraId="1A7BCD60" w14:textId="77777777" w:rsidR="001E7005" w:rsidRPr="003D5EC6" w:rsidRDefault="001E7005" w:rsidP="00E85457">
      <w:pPr>
        <w:pStyle w:val="ZLITPKTzmpktliter"/>
      </w:pPr>
      <w:r w:rsidRPr="003D5EC6">
        <w:t>1)</w:t>
      </w:r>
      <w:r w:rsidRPr="003D5EC6">
        <w:tab/>
        <w:t>przyjęte przez związek metropolitalny strategie rozwoju, polityki publiczne oraz inne dokumenty z zakresu polityki rozwoju zachowują moc i obowiązują na nowym obszarze związku metropolitalnego do dnia wejścia w życie nowych strategii, polityk publicznych lub dokumentów z zakresu polityki rozwoju związku metropolitalnego;</w:t>
      </w:r>
    </w:p>
    <w:p w14:paraId="1A828F94" w14:textId="77777777" w:rsidR="00B66E73" w:rsidRDefault="001E7005" w:rsidP="00E85457">
      <w:pPr>
        <w:pStyle w:val="ZLITPKTzmpktliter"/>
      </w:pPr>
      <w:r w:rsidRPr="003D5EC6">
        <w:t>2)</w:t>
      </w:r>
      <w:r w:rsidRPr="003D5EC6">
        <w:tab/>
      </w:r>
      <w:bookmarkStart w:id="21" w:name="_Hlk206851526"/>
      <w:r w:rsidRPr="003D5EC6">
        <w:t>ustanowione przez zgromadzenie związku metropolitalnego</w:t>
      </w:r>
      <w:bookmarkEnd w:id="21"/>
      <w:r w:rsidRPr="003D5EC6">
        <w:t xml:space="preserve"> akty prawa miejscowego zachowują moc i obowiązują na nowym obszarze związku metropolitalnego do dnia wejścia w życie nowych aktów prawa miejscowego.</w:t>
      </w:r>
    </w:p>
    <w:p w14:paraId="1DCAE0FB" w14:textId="1DEB8559" w:rsidR="001E7005" w:rsidRPr="003D5EC6" w:rsidRDefault="00B66E73" w:rsidP="005E4A4E">
      <w:pPr>
        <w:pStyle w:val="ZLITUSTzmustliter"/>
      </w:pPr>
      <w:r>
        <w:t xml:space="preserve">5. </w:t>
      </w:r>
      <w:r w:rsidRPr="00B66E73">
        <w:t>Wystąpienie gminy lub powiatu ze związku metropolitalnego nie może naruszać ciągłości przestrzennej związku metropolitalnego. Ciągłość przestrzenną związku metropolitalnego ustala się na podstawie granic administracyjnych gmin</w:t>
      </w:r>
      <w:r w:rsidR="00D26EDF">
        <w:t>.</w:t>
      </w:r>
      <w:r w:rsidR="00883E1C">
        <w:t>”</w:t>
      </w:r>
      <w:r w:rsidR="00875A9F" w:rsidRPr="003D5EC6">
        <w:t>;</w:t>
      </w:r>
    </w:p>
    <w:p w14:paraId="0B25CA37" w14:textId="77777777" w:rsidR="001E7005" w:rsidRPr="003D5EC6" w:rsidRDefault="005E4A4E" w:rsidP="00883E1C">
      <w:pPr>
        <w:pStyle w:val="PKTpunkt"/>
        <w:keepNext/>
      </w:pPr>
      <w:r>
        <w:t>5</w:t>
      </w:r>
      <w:r w:rsidR="001E7005" w:rsidRPr="003D5EC6">
        <w:t>)</w:t>
      </w:r>
      <w:r w:rsidR="001E7005" w:rsidRPr="003D5EC6">
        <w:tab/>
        <w:t>w</w:t>
      </w:r>
      <w:r w:rsidR="00420F45">
        <w:t xml:space="preserve"> art. </w:t>
      </w:r>
      <w:r w:rsidR="001E7005" w:rsidRPr="003D5EC6">
        <w:t>7:</w:t>
      </w:r>
    </w:p>
    <w:p w14:paraId="43CB48F7" w14:textId="77777777" w:rsidR="001E7005" w:rsidRPr="003D5EC6" w:rsidRDefault="001E7005" w:rsidP="001E7005">
      <w:pPr>
        <w:pStyle w:val="LITlitera"/>
      </w:pPr>
      <w:r w:rsidRPr="003D5EC6">
        <w:t>a)</w:t>
      </w:r>
      <w:r w:rsidRPr="003D5EC6">
        <w:tab/>
        <w:t>w</w:t>
      </w:r>
      <w:r w:rsidR="00420F45">
        <w:t xml:space="preserve"> ust. </w:t>
      </w:r>
      <w:r w:rsidRPr="003D5EC6">
        <w:t>2 uchyla się</w:t>
      </w:r>
      <w:r w:rsidR="00420F45">
        <w:t xml:space="preserve"> pkt </w:t>
      </w:r>
      <w:r w:rsidRPr="003D5EC6">
        <w:t>1,</w:t>
      </w:r>
    </w:p>
    <w:p w14:paraId="68BB1347" w14:textId="77777777" w:rsidR="001E7005" w:rsidRPr="003D5EC6" w:rsidRDefault="001E7005" w:rsidP="00883E1C">
      <w:pPr>
        <w:pStyle w:val="LITlitera"/>
        <w:keepNext/>
      </w:pPr>
      <w:r w:rsidRPr="003D5EC6">
        <w:lastRenderedPageBreak/>
        <w:t>b)</w:t>
      </w:r>
      <w:r w:rsidRPr="003D5EC6">
        <w:tab/>
        <w:t>w</w:t>
      </w:r>
      <w:r w:rsidR="00420F45">
        <w:t xml:space="preserve"> ust. </w:t>
      </w:r>
      <w:r w:rsidR="00420F45" w:rsidRPr="003D5EC6">
        <w:t>5</w:t>
      </w:r>
      <w:r w:rsidR="00420F45">
        <w:t xml:space="preserve"> pkt </w:t>
      </w:r>
      <w:r w:rsidRPr="003D5EC6">
        <w:t>2 otrzymuje brzmienie:</w:t>
      </w:r>
    </w:p>
    <w:p w14:paraId="6BDF8C0B" w14:textId="77777777" w:rsidR="005E4A4E" w:rsidRDefault="00883E1C" w:rsidP="00652A45">
      <w:pPr>
        <w:pStyle w:val="ZLITPKTzmpktliter"/>
      </w:pPr>
      <w:r>
        <w:t>„</w:t>
      </w:r>
      <w:r w:rsidR="001E7005" w:rsidRPr="003D5EC6">
        <w:t>2)</w:t>
      </w:r>
      <w:r w:rsidR="001E7005" w:rsidRPr="003D5EC6">
        <w:tab/>
        <w:t>organów stanowiących jednostek samorządu terytorialnego,</w:t>
      </w:r>
      <w:r w:rsidR="00B66E73">
        <w:t xml:space="preserve"> które mają</w:t>
      </w:r>
      <w:r w:rsidR="001E7005" w:rsidRPr="003D5EC6">
        <w:t xml:space="preserve"> </w:t>
      </w:r>
      <w:r w:rsidR="00B66E73" w:rsidRPr="00B66E73">
        <w:t>wejść</w:t>
      </w:r>
      <w:r w:rsidR="00420F45" w:rsidRPr="00B66E73">
        <w:t xml:space="preserve"> w</w:t>
      </w:r>
      <w:r w:rsidR="00420F45">
        <w:t> </w:t>
      </w:r>
      <w:r w:rsidR="00B66E73" w:rsidRPr="00B66E73">
        <w:t>skład</w:t>
      </w:r>
      <w:r w:rsidR="00B66E73" w:rsidRPr="00B66E73" w:rsidDel="00B66E73">
        <w:t xml:space="preserve"> </w:t>
      </w:r>
      <w:r w:rsidR="00B66E73" w:rsidRPr="00B66E73">
        <w:t xml:space="preserve">związku metropolitalnego </w:t>
      </w:r>
      <w:r w:rsidR="00B66E73">
        <w:t>albo wystąpić</w:t>
      </w:r>
      <w:r w:rsidR="00420F45">
        <w:t xml:space="preserve"> z </w:t>
      </w:r>
      <w:r w:rsidR="00486DF2">
        <w:t>tego związku</w:t>
      </w:r>
      <w:r w:rsidR="001E7005" w:rsidRPr="003D5EC6">
        <w:t>.</w:t>
      </w:r>
      <w:r>
        <w:t>”</w:t>
      </w:r>
      <w:r w:rsidR="005E4A4E">
        <w:t>;</w:t>
      </w:r>
    </w:p>
    <w:p w14:paraId="7A0C687F" w14:textId="77777777" w:rsidR="0069081C" w:rsidRPr="003D5EC6" w:rsidRDefault="005E4A4E" w:rsidP="00883E1C">
      <w:pPr>
        <w:pStyle w:val="PKTpunkt"/>
        <w:keepNext/>
      </w:pPr>
      <w:r>
        <w:t>6</w:t>
      </w:r>
      <w:r w:rsidR="0069081C" w:rsidRPr="003D5EC6">
        <w:t>)</w:t>
      </w:r>
      <w:r w:rsidR="0069081C" w:rsidRPr="003D5EC6">
        <w:tab/>
      </w:r>
      <w:r w:rsidR="00FA34D5" w:rsidRPr="003D5EC6">
        <w:t>w</w:t>
      </w:r>
      <w:r w:rsidR="00420F45">
        <w:t xml:space="preserve"> art. </w:t>
      </w:r>
      <w:r w:rsidR="00420F45" w:rsidRPr="003D5EC6">
        <w:t>9</w:t>
      </w:r>
      <w:r w:rsidR="00420F45">
        <w:t xml:space="preserve"> w ust. </w:t>
      </w:r>
      <w:r w:rsidR="00420F45" w:rsidRPr="003D5EC6">
        <w:t>2</w:t>
      </w:r>
      <w:r w:rsidR="00420F45">
        <w:t xml:space="preserve"> pkt </w:t>
      </w:r>
      <w:r w:rsidR="000544B0" w:rsidRPr="003D5EC6">
        <w:t>2 </w:t>
      </w:r>
      <w:r w:rsidR="00FA34D5" w:rsidRPr="003D5EC6">
        <w:t>otrzymuje brzmienie:</w:t>
      </w:r>
    </w:p>
    <w:p w14:paraId="4911BC8F" w14:textId="77777777" w:rsidR="00FA34D5" w:rsidRPr="003D5EC6" w:rsidRDefault="00883E1C" w:rsidP="009666EF">
      <w:pPr>
        <w:pStyle w:val="ZPKTzmpktartykuempunktem"/>
      </w:pPr>
      <w:r>
        <w:t>„</w:t>
      </w:r>
      <w:r w:rsidR="00FA34D5" w:rsidRPr="003D5EC6">
        <w:t>2)</w:t>
      </w:r>
      <w:r w:rsidR="00FA34D5" w:rsidRPr="003D5EC6">
        <w:tab/>
        <w:t xml:space="preserve">w przypadku zarządu związku metropolitalnego, zwanego dalej </w:t>
      </w:r>
      <w:r>
        <w:t>„</w:t>
      </w:r>
      <w:r w:rsidR="00FA34D5" w:rsidRPr="003D5EC6">
        <w:t>zarządem</w:t>
      </w:r>
      <w:r>
        <w:t>”</w:t>
      </w:r>
      <w:r w:rsidR="00FA34D5" w:rsidRPr="003D5EC6">
        <w:t xml:space="preserve"> </w:t>
      </w:r>
      <w:r w:rsidR="00782151" w:rsidRPr="003D5EC6">
        <w:t>–</w:t>
      </w:r>
      <w:r w:rsidR="000544B0" w:rsidRPr="003D5EC6">
        <w:t xml:space="preserve"> </w:t>
      </w:r>
      <w:r w:rsidR="00FA34D5" w:rsidRPr="003D5EC6">
        <w:t>do dnia jego wyboru.</w:t>
      </w:r>
      <w:r>
        <w:t>”</w:t>
      </w:r>
      <w:r w:rsidR="00875A9F" w:rsidRPr="003D5EC6">
        <w:t>;</w:t>
      </w:r>
    </w:p>
    <w:p w14:paraId="487B8D7E" w14:textId="77777777" w:rsidR="001E7005" w:rsidRPr="003D5EC6" w:rsidRDefault="005E4A4E" w:rsidP="00883E1C">
      <w:pPr>
        <w:pStyle w:val="PKTpunkt"/>
        <w:keepNext/>
      </w:pPr>
      <w:r>
        <w:t>7</w:t>
      </w:r>
      <w:r w:rsidR="001E7005" w:rsidRPr="003D5EC6">
        <w:t>)</w:t>
      </w:r>
      <w:r w:rsidR="001E7005" w:rsidRPr="003D5EC6">
        <w:tab/>
        <w:t>art. 12 otrzymuje brzmienie:</w:t>
      </w:r>
    </w:p>
    <w:p w14:paraId="46F008EB" w14:textId="77777777" w:rsidR="001E7005" w:rsidRPr="003D5EC6" w:rsidRDefault="00883E1C" w:rsidP="00883E1C">
      <w:pPr>
        <w:pStyle w:val="ZARTzmartartykuempunktem"/>
        <w:keepNext/>
      </w:pPr>
      <w:r>
        <w:t>„</w:t>
      </w:r>
      <w:r w:rsidR="001E7005" w:rsidRPr="003D5EC6">
        <w:t>Art. 12. 1. Związek metropolitalny wykonuje zadania publiczne w zakresie:</w:t>
      </w:r>
    </w:p>
    <w:p w14:paraId="0192F9AA" w14:textId="77777777" w:rsidR="001E7005" w:rsidRPr="003D5EC6" w:rsidRDefault="001E7005" w:rsidP="001E7005">
      <w:pPr>
        <w:pStyle w:val="ZPKTzmpktartykuempunktem"/>
      </w:pPr>
      <w:r w:rsidRPr="003D5EC6">
        <w:t>1)</w:t>
      </w:r>
      <w:r w:rsidRPr="003D5EC6">
        <w:tab/>
        <w:t>polityki rozwoju;</w:t>
      </w:r>
    </w:p>
    <w:p w14:paraId="7E809D82" w14:textId="77777777" w:rsidR="001E7005" w:rsidRPr="003D5EC6" w:rsidRDefault="001E7005" w:rsidP="001E7005">
      <w:pPr>
        <w:pStyle w:val="ZPKTzmpktartykuempunktem"/>
      </w:pPr>
      <w:r w:rsidRPr="003D5EC6">
        <w:t>2)</w:t>
      </w:r>
      <w:r w:rsidRPr="003D5EC6">
        <w:tab/>
        <w:t>kształtowania ładu przestrzennego;</w:t>
      </w:r>
    </w:p>
    <w:p w14:paraId="2727919F" w14:textId="77777777" w:rsidR="001E7005" w:rsidRPr="003D5EC6" w:rsidRDefault="001E7005" w:rsidP="001E7005">
      <w:pPr>
        <w:pStyle w:val="ZPKTzmpktartykuempunktem"/>
      </w:pPr>
      <w:r w:rsidRPr="003D5EC6">
        <w:t>3)</w:t>
      </w:r>
      <w:r w:rsidRPr="003D5EC6">
        <w:tab/>
        <w:t>adaptacji do zmian klimatu i ochrony środowiska;</w:t>
      </w:r>
    </w:p>
    <w:p w14:paraId="340A367D" w14:textId="77777777" w:rsidR="001E7005" w:rsidRPr="003D5EC6" w:rsidRDefault="001E7005" w:rsidP="001E7005">
      <w:pPr>
        <w:pStyle w:val="ZPKTzmpktartykuempunktem"/>
      </w:pPr>
      <w:r w:rsidRPr="003D5EC6">
        <w:t>4)</w:t>
      </w:r>
      <w:r w:rsidRPr="003D5EC6">
        <w:tab/>
        <w:t>planowania, organizowania i zarządzania metropolitalnymi przewozami pasażerskimi;</w:t>
      </w:r>
    </w:p>
    <w:p w14:paraId="06D915F5" w14:textId="77777777" w:rsidR="001E7005" w:rsidRPr="003D5EC6" w:rsidRDefault="001E7005" w:rsidP="001E7005">
      <w:pPr>
        <w:pStyle w:val="ZPKTzmpktartykuempunktem"/>
      </w:pPr>
      <w:r w:rsidRPr="003D5EC6">
        <w:t>5)</w:t>
      </w:r>
      <w:r w:rsidRPr="003D5EC6">
        <w:tab/>
        <w:t>rozwoju, koordynowania i integrowania publicznego transportu zbiorowego, w tym organizowanego przez jednostki samorządu terytorialnego oraz związki komunalne działające w całości lub w części na obszarze związku metropolitalnego;</w:t>
      </w:r>
    </w:p>
    <w:p w14:paraId="512C027D" w14:textId="77777777" w:rsidR="001E7005" w:rsidRPr="003D5EC6" w:rsidRDefault="001E7005" w:rsidP="001E7005">
      <w:pPr>
        <w:pStyle w:val="ZPKTzmpktartykuempunktem"/>
      </w:pPr>
      <w:r w:rsidRPr="003D5EC6">
        <w:t>6)</w:t>
      </w:r>
      <w:r w:rsidRPr="003D5EC6">
        <w:tab/>
        <w:t>planowania, rozwoju, integracji i zarządzania zrównoważoną mobilnością miejską;</w:t>
      </w:r>
    </w:p>
    <w:p w14:paraId="20684EE0" w14:textId="77777777" w:rsidR="001E7005" w:rsidRPr="003D5EC6" w:rsidRDefault="001E7005" w:rsidP="001E7005">
      <w:pPr>
        <w:pStyle w:val="ZPKTzmpktartykuempunktem"/>
      </w:pPr>
      <w:r w:rsidRPr="003D5EC6">
        <w:t>7)</w:t>
      </w:r>
      <w:r w:rsidRPr="003D5EC6">
        <w:tab/>
        <w:t>opiniowania inwestycji celu publicznego w zakresie budowy</w:t>
      </w:r>
      <w:r w:rsidR="00DB0AC4" w:rsidRPr="003D5EC6">
        <w:t xml:space="preserve"> </w:t>
      </w:r>
      <w:r w:rsidRPr="003D5EC6">
        <w:t>lub rozbiórki obiektów i urządzeń infrastruktury transportowej, w szczególności dróg kolejowych, oraz dróg krajowych, wojewódzkich i powiatowych na obszarze związku;</w:t>
      </w:r>
    </w:p>
    <w:p w14:paraId="5CA6BC91" w14:textId="77777777" w:rsidR="001E7005" w:rsidRPr="003D5EC6" w:rsidRDefault="001E7005" w:rsidP="001E7005">
      <w:pPr>
        <w:pStyle w:val="ZPKTzmpktartykuempunktem"/>
      </w:pPr>
      <w:r w:rsidRPr="003D5EC6">
        <w:t>8)</w:t>
      </w:r>
      <w:r w:rsidRPr="003D5EC6">
        <w:tab/>
        <w:t>promocji związku i jego obszaru.</w:t>
      </w:r>
    </w:p>
    <w:p w14:paraId="039CF4AD" w14:textId="77777777" w:rsidR="001E7005" w:rsidRPr="003D5EC6" w:rsidRDefault="001E7005" w:rsidP="00883E1C">
      <w:pPr>
        <w:pStyle w:val="ZUSTzmustartykuempunktem"/>
        <w:keepNext/>
      </w:pPr>
      <w:r w:rsidRPr="003D5EC6">
        <w:t>2. Związek metropolitalny może wykonywać, o ile tak stanowi statut, zadania publiczne w zakresie:</w:t>
      </w:r>
      <w:bookmarkStart w:id="22" w:name="_Hlk184197156"/>
    </w:p>
    <w:p w14:paraId="376336D6" w14:textId="77777777" w:rsidR="001E7005" w:rsidRPr="003D5EC6" w:rsidRDefault="001E7005" w:rsidP="001E7005">
      <w:pPr>
        <w:pStyle w:val="ZPKTzmpktartykuempunktem"/>
      </w:pPr>
      <w:r w:rsidRPr="003D5EC6">
        <w:t>1)</w:t>
      </w:r>
      <w:r w:rsidRPr="003D5EC6">
        <w:tab/>
        <w:t>promocji zatrudnienia, łagodzenia skutków bezrobocia i aktywizacji zawodowej;</w:t>
      </w:r>
    </w:p>
    <w:p w14:paraId="743B8D1A" w14:textId="799B2E6E" w:rsidR="001E7005" w:rsidRPr="003D5EC6" w:rsidRDefault="001E7005" w:rsidP="001E7005">
      <w:pPr>
        <w:pStyle w:val="ZPKTzmpktartykuempunktem"/>
      </w:pPr>
      <w:r w:rsidRPr="003D5EC6">
        <w:t>2)</w:t>
      </w:r>
      <w:r w:rsidRPr="003D5EC6">
        <w:tab/>
        <w:t>prowadzenia centrów usług społecznych;</w:t>
      </w:r>
    </w:p>
    <w:p w14:paraId="2BA104B9" w14:textId="51512B6B" w:rsidR="001E7005" w:rsidRPr="003D5EC6" w:rsidRDefault="001E7005" w:rsidP="001E7005">
      <w:pPr>
        <w:pStyle w:val="ZPKTzmpktartykuempunktem"/>
      </w:pPr>
      <w:r w:rsidRPr="003D5EC6">
        <w:t>3)</w:t>
      </w:r>
      <w:r w:rsidRPr="003D5EC6">
        <w:tab/>
        <w:t>polityki gospodarczej i innowacyjnej, w tym</w:t>
      </w:r>
      <w:r w:rsidR="00486DF2">
        <w:t xml:space="preserve"> </w:t>
      </w:r>
      <w:r w:rsidRPr="003D5EC6">
        <w:t xml:space="preserve">przez </w:t>
      </w:r>
      <w:r w:rsidR="00486DF2">
        <w:t>rozwijanie</w:t>
      </w:r>
      <w:r w:rsidR="00486DF2" w:rsidRPr="003D5EC6">
        <w:t xml:space="preserve"> </w:t>
      </w:r>
      <w:r w:rsidRPr="003D5EC6">
        <w:t>oraz wspieranie branż innowacyjnych, dla realizacji celów określonych w strategii rozwoju związku metropolitalnego;</w:t>
      </w:r>
    </w:p>
    <w:p w14:paraId="5B3F04CC" w14:textId="77777777" w:rsidR="001E7005" w:rsidRPr="003D5EC6" w:rsidRDefault="001E7005" w:rsidP="001E7005">
      <w:pPr>
        <w:pStyle w:val="ZPKTzmpktartykuempunktem"/>
      </w:pPr>
      <w:r w:rsidRPr="003D5EC6">
        <w:t>4)</w:t>
      </w:r>
      <w:r w:rsidRPr="003D5EC6">
        <w:tab/>
        <w:t>wspierania szkolnictwa wyższego i nauki, w tym przez finansowanie lub dofinansowywanie wykonywania zadań uczelni, w szczególności w zakresie prowadzenia kształcenia na studiach oraz prowadzenia działalności naukowej, dla realizacji celów określonych w strategii rozwoju związku metropolitalnego;</w:t>
      </w:r>
    </w:p>
    <w:p w14:paraId="1BA7ECEA" w14:textId="77777777" w:rsidR="001E7005" w:rsidRPr="003D5EC6" w:rsidRDefault="001E7005" w:rsidP="001E7005">
      <w:pPr>
        <w:pStyle w:val="ZPKTzmpktartykuempunktem"/>
      </w:pPr>
      <w:r w:rsidRPr="003D5EC6">
        <w:lastRenderedPageBreak/>
        <w:t>5)</w:t>
      </w:r>
      <w:r w:rsidRPr="003D5EC6">
        <w:tab/>
        <w:t>wspierania i rozwoju edukacji, w </w:t>
      </w:r>
      <w:r w:rsidR="00486DF2">
        <w:t>szczególności</w:t>
      </w:r>
      <w:r w:rsidR="00486DF2" w:rsidRPr="003D5EC6">
        <w:t xml:space="preserve"> </w:t>
      </w:r>
      <w:r w:rsidRPr="003D5EC6">
        <w:t>szkół podstawowych i ponadpodstawowych oraz ośrodków kształcenia, w tym branżowych centrów umiejętności;</w:t>
      </w:r>
    </w:p>
    <w:p w14:paraId="14388894" w14:textId="77777777" w:rsidR="001E7005" w:rsidRPr="003D5EC6" w:rsidRDefault="001E7005" w:rsidP="001E7005">
      <w:pPr>
        <w:pStyle w:val="ZPKTzmpktartykuempunktem"/>
      </w:pPr>
      <w:r w:rsidRPr="003D5EC6">
        <w:t>6)</w:t>
      </w:r>
      <w:r w:rsidRPr="003D5EC6">
        <w:tab/>
        <w:t>rozwoju kultury i ochrony dziedzictwa kulturowego obszaru związku metropolitalnego;</w:t>
      </w:r>
    </w:p>
    <w:p w14:paraId="57DC58C0" w14:textId="77777777" w:rsidR="001E7005" w:rsidRPr="003D5EC6" w:rsidRDefault="001E7005" w:rsidP="001E7005">
      <w:pPr>
        <w:pStyle w:val="ZPKTzmpktartykuempunktem"/>
      </w:pPr>
      <w:r w:rsidRPr="003D5EC6">
        <w:t>7)</w:t>
      </w:r>
      <w:r w:rsidRPr="003D5EC6">
        <w:tab/>
        <w:t>realizacji lub wspierania inwestycji celu publicznego w zakresie gospodarki komunalnej;</w:t>
      </w:r>
    </w:p>
    <w:p w14:paraId="3B45A66D" w14:textId="72043E0F" w:rsidR="001E7005" w:rsidRPr="00F0419F" w:rsidRDefault="001E7005" w:rsidP="001E7005">
      <w:pPr>
        <w:pStyle w:val="ZPKTzmpktartykuempunktem"/>
      </w:pPr>
      <w:r w:rsidRPr="003D5EC6">
        <w:t>8)</w:t>
      </w:r>
      <w:r w:rsidRPr="003D5EC6">
        <w:tab/>
        <w:t>zapewnienia budowy, rozbudowy, modernizacji, utrzymania i eksploatacji instalacji do przetwarzania odpadów komunalnych, w tym instalacji komunalnych, o których mowa</w:t>
      </w:r>
      <w:r w:rsidR="00420F45" w:rsidRPr="003D5EC6">
        <w:t xml:space="preserve"> w</w:t>
      </w:r>
      <w:r w:rsidR="00420F45">
        <w:t> art. </w:t>
      </w:r>
      <w:r w:rsidRPr="003D5EC6">
        <w:t>38b</w:t>
      </w:r>
      <w:r w:rsidR="00420F45">
        <w:t xml:space="preserve"> ust. </w:t>
      </w:r>
      <w:r w:rsidR="00420F45" w:rsidRPr="003D5EC6">
        <w:t>1</w:t>
      </w:r>
      <w:r w:rsidR="00420F45">
        <w:t xml:space="preserve"> pkt </w:t>
      </w:r>
      <w:r w:rsidRPr="003D5EC6">
        <w:t>2 ustawy z dnia 14 grudnia 2012 r. o odpadach</w:t>
      </w:r>
      <w:r w:rsidR="00F0419F">
        <w:t xml:space="preserve"> </w:t>
      </w:r>
      <w:r w:rsidR="00F0419F" w:rsidRPr="00F0419F">
        <w:t>(</w:t>
      </w:r>
      <w:r w:rsidR="00420F45">
        <w:t>Dz. U.</w:t>
      </w:r>
      <w:r w:rsidR="00F0419F" w:rsidRPr="00F0419F">
        <w:t xml:space="preserve"> z 2023 r.</w:t>
      </w:r>
      <w:r w:rsidR="00420F45">
        <w:t xml:space="preserve"> poz. </w:t>
      </w:r>
      <w:r w:rsidR="00F0419F" w:rsidRPr="00F0419F">
        <w:t>1587, z późn. zm.</w:t>
      </w:r>
      <w:r w:rsidR="00080328">
        <w:rPr>
          <w:rStyle w:val="Odwoanieprzypisudolnego"/>
        </w:rPr>
        <w:footnoteReference w:id="6"/>
      </w:r>
      <w:r w:rsidR="00080328">
        <w:rPr>
          <w:rStyle w:val="IGindeksgrny"/>
        </w:rPr>
        <w:t>)</w:t>
      </w:r>
      <w:r w:rsidR="00F0419F" w:rsidRPr="00F0419F">
        <w:t>)</w:t>
      </w:r>
      <w:r w:rsidR="00473106" w:rsidRPr="00F0419F">
        <w:t>,</w:t>
      </w:r>
      <w:r w:rsidRPr="00F0419F">
        <w:t xml:space="preserve"> lub instalacji do przetwarzania odpadów powstałych z przetworzenia odpadów komunalnych;</w:t>
      </w:r>
    </w:p>
    <w:p w14:paraId="7A0E73EB" w14:textId="77777777" w:rsidR="001E7005" w:rsidRPr="00F0419F" w:rsidRDefault="001E7005" w:rsidP="001E7005">
      <w:pPr>
        <w:pStyle w:val="ZPKTzmpktartykuempunktem"/>
      </w:pPr>
      <w:r w:rsidRPr="00F0419F">
        <w:t>9)</w:t>
      </w:r>
      <w:r w:rsidRPr="00F0419F">
        <w:tab/>
        <w:t>rozwoju źródeł wytwórczych energii, w tym odnawialnych źródeł energii oraz tworzenia i rozwoju społeczności energetycznych;</w:t>
      </w:r>
    </w:p>
    <w:p w14:paraId="1781F3C9" w14:textId="77777777" w:rsidR="001E7005" w:rsidRPr="00F0419F" w:rsidRDefault="001E7005" w:rsidP="001E7005">
      <w:pPr>
        <w:pStyle w:val="ZPKTzmpktartykuempunktem"/>
      </w:pPr>
      <w:r w:rsidRPr="00F0419F">
        <w:t>10)</w:t>
      </w:r>
      <w:r w:rsidRPr="00F0419F">
        <w:tab/>
        <w:t>prowadzenia centrów usług wspólnych;</w:t>
      </w:r>
    </w:p>
    <w:p w14:paraId="6F7231C5" w14:textId="77777777" w:rsidR="001E7005" w:rsidRPr="003D5EC6" w:rsidRDefault="004E439D" w:rsidP="001E7005">
      <w:pPr>
        <w:pStyle w:val="ZPKTzmpktartykuempunktem"/>
      </w:pPr>
      <w:r w:rsidRPr="003D5EC6">
        <w:t>11)</w:t>
      </w:r>
      <w:r w:rsidRPr="003D5EC6">
        <w:tab/>
      </w:r>
      <w:r w:rsidR="001E7005" w:rsidRPr="003D5EC6">
        <w:t>organizowania formy doradztwa i podnoszenia kompetencji pracowników urzęd</w:t>
      </w:r>
      <w:r w:rsidR="00486DF2">
        <w:t>u</w:t>
      </w:r>
      <w:r w:rsidR="001E7005" w:rsidRPr="003D5EC6">
        <w:t xml:space="preserve"> metropolitaln</w:t>
      </w:r>
      <w:r w:rsidR="00486DF2">
        <w:t>ego</w:t>
      </w:r>
      <w:r w:rsidR="001E7005" w:rsidRPr="003D5EC6">
        <w:t xml:space="preserve"> oraz </w:t>
      </w:r>
      <w:r w:rsidR="00486DF2">
        <w:t xml:space="preserve">pracowników </w:t>
      </w:r>
      <w:r w:rsidR="001E7005" w:rsidRPr="003D5EC6">
        <w:t>jednost</w:t>
      </w:r>
      <w:r w:rsidR="00486DF2">
        <w:t>ek</w:t>
      </w:r>
      <w:r w:rsidR="001E7005" w:rsidRPr="003D5EC6">
        <w:t xml:space="preserve"> organizacyjnych </w:t>
      </w:r>
      <w:r w:rsidR="00486DF2">
        <w:t>związku</w:t>
      </w:r>
      <w:r w:rsidR="00486DF2" w:rsidRPr="003D5EC6">
        <w:t xml:space="preserve"> </w:t>
      </w:r>
      <w:r w:rsidR="001E7005" w:rsidRPr="003D5EC6">
        <w:t>metropolitalnego.</w:t>
      </w:r>
    </w:p>
    <w:bookmarkEnd w:id="22"/>
    <w:p w14:paraId="0AEC44E9" w14:textId="77777777" w:rsidR="001E7005" w:rsidRPr="003D5EC6" w:rsidRDefault="001E7005" w:rsidP="001E7005">
      <w:pPr>
        <w:pStyle w:val="ZUSTzmustartykuempunktem"/>
      </w:pPr>
      <w:r w:rsidRPr="003D5EC6">
        <w:t>3. Zadania związku metropolitalnego nie mogą naruszać zakresu działania gmin i powiatów wchodzących w skład związku oraz zakresu działania samorządu województwa.</w:t>
      </w:r>
    </w:p>
    <w:p w14:paraId="251C5951" w14:textId="18436082" w:rsidR="001E7005" w:rsidRPr="003D5EC6" w:rsidRDefault="001E7005" w:rsidP="001E7005">
      <w:pPr>
        <w:pStyle w:val="ZUSTzmustartykuempunktem"/>
      </w:pPr>
      <w:r w:rsidRPr="003D5EC6">
        <w:t>4. Na podstawie porozumienia zawartego z jednostką samorządu terytorialnego lub związkiem tych jednostek związek metropolitalny może realizować zadania publiczne należące do zakresu działania gminy, powiatu lub samorządu województwa lub koordynować realizację tych zadań.</w:t>
      </w:r>
    </w:p>
    <w:p w14:paraId="4B9B3485" w14:textId="77777777" w:rsidR="001E7005" w:rsidRPr="003D5EC6" w:rsidRDefault="001E7005" w:rsidP="001E7005">
      <w:pPr>
        <w:pStyle w:val="ZUSTzmustartykuempunktem"/>
      </w:pPr>
      <w:r w:rsidRPr="003D5EC6">
        <w:t>5. Na podstawie porozumienia zawartego z organem administracji rządowej związek metropolitalny może realizować zadania publiczne należące do zakresu działania administracji rządowej.</w:t>
      </w:r>
    </w:p>
    <w:p w14:paraId="1C3A9FB8" w14:textId="77777777" w:rsidR="001E7005" w:rsidRPr="003D5EC6" w:rsidRDefault="001E7005" w:rsidP="001E7005">
      <w:pPr>
        <w:pStyle w:val="ZUSTzmustartykuempunktem"/>
      </w:pPr>
      <w:r w:rsidRPr="003D5EC6">
        <w:t>6. Związek metropolitalny wykonujący zadania publiczne objęte porozumieniami, o których mowa</w:t>
      </w:r>
      <w:r w:rsidR="00420F45" w:rsidRPr="003D5EC6">
        <w:t xml:space="preserve"> w</w:t>
      </w:r>
      <w:r w:rsidR="00420F45">
        <w:t> ust. </w:t>
      </w:r>
      <w:r w:rsidR="00420F45" w:rsidRPr="003D5EC6">
        <w:t>4</w:t>
      </w:r>
      <w:r w:rsidR="00420F45">
        <w:t xml:space="preserve"> i </w:t>
      </w:r>
      <w:r w:rsidRPr="003D5EC6">
        <w:t xml:space="preserve">5, otrzymuje odpowiednio od jednostek samorządu </w:t>
      </w:r>
      <w:r w:rsidRPr="003D5EC6">
        <w:lastRenderedPageBreak/>
        <w:t xml:space="preserve">terytorialnego, związków tych jednostek </w:t>
      </w:r>
      <w:r w:rsidR="00EB00D7">
        <w:t>albo</w:t>
      </w:r>
      <w:r w:rsidR="00EB00D7" w:rsidRPr="003D5EC6">
        <w:t xml:space="preserve"> </w:t>
      </w:r>
      <w:r w:rsidRPr="003D5EC6">
        <w:t>organów administracji rządowej dotacje celowe, a w przypadku jednostek samorządu terytorialnego wchodzących w skład związku metropolitalnego – część zmienną składki rocznej, o której mowa</w:t>
      </w:r>
      <w:r w:rsidR="00420F45" w:rsidRPr="003D5EC6">
        <w:t xml:space="preserve"> w</w:t>
      </w:r>
      <w:r w:rsidR="00420F45">
        <w:t> art. </w:t>
      </w:r>
      <w:r w:rsidRPr="003D5EC6">
        <w:t>53.</w:t>
      </w:r>
    </w:p>
    <w:p w14:paraId="100E21AD" w14:textId="77777777" w:rsidR="001E7005" w:rsidRPr="003D5EC6" w:rsidRDefault="001E7005" w:rsidP="001E7005">
      <w:pPr>
        <w:pStyle w:val="ZUSTzmustartykuempunktem"/>
      </w:pPr>
      <w:r w:rsidRPr="003D5EC6">
        <w:t>7. Na podstawie porozumienia zawartego ze związkiem metropolitalnym jednostka samorządu terytorialnego lub związek tych jednostek może realizować zadania publiczne należące do zakresu działania związku metropolitalnego ze skutkiem prawnym dla wszystkich jednostek samorządu terytorialnego wchodzących w skład związku. Stosuje się odpowiednio</w:t>
      </w:r>
      <w:r w:rsidR="00420F45">
        <w:t xml:space="preserve"> ust. </w:t>
      </w:r>
      <w:r w:rsidRPr="003D5EC6">
        <w:t>6.</w:t>
      </w:r>
    </w:p>
    <w:p w14:paraId="092E966F" w14:textId="77777777" w:rsidR="001E7005" w:rsidRPr="00F0419F" w:rsidRDefault="001E7005" w:rsidP="001E7005">
      <w:pPr>
        <w:pStyle w:val="ZUSTzmustartykuempunktem"/>
      </w:pPr>
      <w:r w:rsidRPr="003D5EC6">
        <w:t>8. Do porozumień, o których mowa w ust</w:t>
      </w:r>
      <w:r w:rsidR="00922B55">
        <w:t>.</w:t>
      </w:r>
      <w:r w:rsidRPr="003D5EC6">
        <w:t xml:space="preserve"> 4, </w:t>
      </w:r>
      <w:r w:rsidR="00420F45" w:rsidRPr="003D5EC6">
        <w:t>5</w:t>
      </w:r>
      <w:r w:rsidR="00420F45">
        <w:t xml:space="preserve"> i </w:t>
      </w:r>
      <w:r w:rsidRPr="003D5EC6">
        <w:t>7, stosuje się odpowiednio przepisy ustawy z dnia 8 marca 1990 r. o samorządzie gminnym</w:t>
      </w:r>
      <w:r w:rsidR="00F20C89" w:rsidRPr="003D5EC6">
        <w:t xml:space="preserve"> (</w:t>
      </w:r>
      <w:r w:rsidR="00420F45">
        <w:t>Dz. U.</w:t>
      </w:r>
      <w:r w:rsidR="000544B0" w:rsidRPr="003D5EC6">
        <w:t xml:space="preserve"> z </w:t>
      </w:r>
      <w:r w:rsidR="00F20C89" w:rsidRPr="003D5EC6">
        <w:t>202</w:t>
      </w:r>
      <w:r w:rsidR="000544B0" w:rsidRPr="003D5EC6">
        <w:t>5 </w:t>
      </w:r>
      <w:r w:rsidR="00F20C89" w:rsidRPr="003D5EC6">
        <w:t>r.</w:t>
      </w:r>
      <w:r w:rsidR="00420F45">
        <w:t xml:space="preserve"> poz. </w:t>
      </w:r>
      <w:r w:rsidR="00F20C89" w:rsidRPr="003D5EC6">
        <w:t>115</w:t>
      </w:r>
      <w:r w:rsidR="00420F45" w:rsidRPr="003D5EC6">
        <w:t>3</w:t>
      </w:r>
      <w:r w:rsidR="00420F45">
        <w:t xml:space="preserve"> i </w:t>
      </w:r>
      <w:r w:rsidR="000C41FE" w:rsidRPr="003D5EC6">
        <w:t>143</w:t>
      </w:r>
      <w:r w:rsidR="00420F45" w:rsidRPr="003D5EC6">
        <w:t>6</w:t>
      </w:r>
      <w:r w:rsidR="00420F45">
        <w:t xml:space="preserve"> oraz z </w:t>
      </w:r>
      <w:r w:rsidR="00F0419F">
        <w:t>202</w:t>
      </w:r>
      <w:r w:rsidR="00420F45">
        <w:t>6 </w:t>
      </w:r>
      <w:r w:rsidR="00F0419F">
        <w:t>r.</w:t>
      </w:r>
      <w:r w:rsidR="00420F45">
        <w:t xml:space="preserve"> poz. </w:t>
      </w:r>
      <w:r w:rsidR="00F0419F">
        <w:t>252</w:t>
      </w:r>
      <w:r w:rsidR="00F20C89" w:rsidRPr="00F0419F">
        <w:t>)</w:t>
      </w:r>
      <w:r w:rsidRPr="00F0419F">
        <w:t>.</w:t>
      </w:r>
    </w:p>
    <w:p w14:paraId="5B4DD6B9" w14:textId="77777777" w:rsidR="001E7005" w:rsidRPr="003D5EC6" w:rsidRDefault="001E7005" w:rsidP="001E7005">
      <w:pPr>
        <w:pStyle w:val="ZUSTzmustartykuempunktem"/>
      </w:pPr>
      <w:r w:rsidRPr="003D5EC6">
        <w:t>9. W zakresie zadań powierzonych przez jednostki samorządu terytorialnego lub związki tych jednostek związkowi metropolitalnemu, zgromadzenie wykonuje kompetencje przysługujące organowi stanowiącemu tej jednostki samorządu terytorialnego lub związk</w:t>
      </w:r>
      <w:r w:rsidR="00F20C89" w:rsidRPr="003D5EC6">
        <w:t>owi</w:t>
      </w:r>
      <w:r w:rsidRPr="003D5EC6">
        <w:t xml:space="preserve"> tych jednostek.</w:t>
      </w:r>
      <w:r w:rsidR="00883E1C">
        <w:t>”</w:t>
      </w:r>
      <w:r w:rsidRPr="003D5EC6">
        <w:t>;</w:t>
      </w:r>
    </w:p>
    <w:p w14:paraId="54334C1A" w14:textId="77777777" w:rsidR="00FA34D5" w:rsidRPr="003D5EC6" w:rsidRDefault="005E4A4E" w:rsidP="009666EF">
      <w:pPr>
        <w:pStyle w:val="PKTpunkt"/>
      </w:pPr>
      <w:r>
        <w:t>8</w:t>
      </w:r>
      <w:r w:rsidR="00765125" w:rsidRPr="003D5EC6">
        <w:t>)</w:t>
      </w:r>
      <w:r w:rsidR="00765125" w:rsidRPr="003D5EC6">
        <w:tab/>
      </w:r>
      <w:r w:rsidR="00FA34D5" w:rsidRPr="003D5EC6">
        <w:t>w</w:t>
      </w:r>
      <w:r w:rsidR="00420F45">
        <w:t xml:space="preserve"> art. </w:t>
      </w:r>
      <w:r w:rsidR="00FA34D5" w:rsidRPr="003D5EC6">
        <w:t>12a</w:t>
      </w:r>
      <w:r w:rsidR="00420F45" w:rsidRPr="003D5EC6">
        <w:t xml:space="preserve"> w</w:t>
      </w:r>
      <w:r w:rsidR="00420F45">
        <w:t> ust. </w:t>
      </w:r>
      <w:r w:rsidR="000544B0" w:rsidRPr="003D5EC6">
        <w:t>4 </w:t>
      </w:r>
      <w:r w:rsidR="00385C7C" w:rsidRPr="003D5EC6">
        <w:t>wyrazy</w:t>
      </w:r>
      <w:r w:rsidR="00765125" w:rsidRPr="003D5EC6">
        <w:t xml:space="preserve"> </w:t>
      </w:r>
      <w:r w:rsidR="00883E1C">
        <w:t>„</w:t>
      </w:r>
      <w:r w:rsidR="00765125" w:rsidRPr="003D5EC6">
        <w:t>zarząd związku metropolitalnego</w:t>
      </w:r>
      <w:r w:rsidR="00883E1C">
        <w:t>”</w:t>
      </w:r>
      <w:r w:rsidR="00765125" w:rsidRPr="003D5EC6">
        <w:t xml:space="preserve"> zastępuje się wyrazami </w:t>
      </w:r>
      <w:r w:rsidR="00883E1C">
        <w:t>„</w:t>
      </w:r>
      <w:r w:rsidR="00765125" w:rsidRPr="003D5EC6">
        <w:t>zarząd</w:t>
      </w:r>
      <w:r w:rsidR="00883E1C">
        <w:t>”</w:t>
      </w:r>
      <w:r w:rsidR="00765125" w:rsidRPr="003D5EC6">
        <w:t>;</w:t>
      </w:r>
    </w:p>
    <w:p w14:paraId="4EFB5391" w14:textId="77777777" w:rsidR="001E7005" w:rsidRPr="003D5EC6" w:rsidRDefault="005E4A4E" w:rsidP="00883E1C">
      <w:pPr>
        <w:pStyle w:val="PKTpunkt"/>
        <w:keepNext/>
      </w:pPr>
      <w:r>
        <w:t>9</w:t>
      </w:r>
      <w:r w:rsidR="001E7005" w:rsidRPr="003D5EC6">
        <w:t>)</w:t>
      </w:r>
      <w:r w:rsidR="001E7005" w:rsidRPr="003D5EC6">
        <w:tab/>
        <w:t>po</w:t>
      </w:r>
      <w:r w:rsidR="00420F45">
        <w:t xml:space="preserve"> art. </w:t>
      </w:r>
      <w:r w:rsidR="001E7005" w:rsidRPr="003D5EC6">
        <w:t>12a dodaje się</w:t>
      </w:r>
      <w:r w:rsidR="00420F45">
        <w:t xml:space="preserve"> art. </w:t>
      </w:r>
      <w:r w:rsidR="001E7005" w:rsidRPr="003D5EC6">
        <w:t>12b w brzmieniu:</w:t>
      </w:r>
    </w:p>
    <w:p w14:paraId="1AC1BE84" w14:textId="6BDA0EED" w:rsidR="001E7005" w:rsidRPr="003D5EC6" w:rsidRDefault="00883E1C" w:rsidP="001E7005">
      <w:pPr>
        <w:pStyle w:val="ZARTzmartartykuempunktem"/>
      </w:pPr>
      <w:r>
        <w:t>„</w:t>
      </w:r>
      <w:r w:rsidR="001E7005" w:rsidRPr="003D5EC6">
        <w:t xml:space="preserve">Art. 12b. 1. Zgromadzenie może określić zasady, na jakich w wykonywaniu zadań powierzanych związkowi </w:t>
      </w:r>
      <w:r w:rsidR="00F20C89" w:rsidRPr="003D5EC6">
        <w:t xml:space="preserve">metropolitalnemu </w:t>
      </w:r>
      <w:r w:rsidR="001E7005" w:rsidRPr="003D5EC6">
        <w:t xml:space="preserve">uczestniczą gminy </w:t>
      </w:r>
      <w:r w:rsidR="00131E93">
        <w:t>albo gminy</w:t>
      </w:r>
      <w:r w:rsidR="00420F45">
        <w:t xml:space="preserve"> i </w:t>
      </w:r>
      <w:r w:rsidR="001E7005" w:rsidRPr="003D5EC6">
        <w:t>powiaty</w:t>
      </w:r>
      <w:r w:rsidR="00131E93">
        <w:t xml:space="preserve"> wchodzące</w:t>
      </w:r>
      <w:r w:rsidR="00420F45">
        <w:t xml:space="preserve"> w </w:t>
      </w:r>
      <w:r w:rsidR="00131E93">
        <w:t>skład tego związku</w:t>
      </w:r>
      <w:r w:rsidR="001E7005" w:rsidRPr="003D5EC6">
        <w:t>.</w:t>
      </w:r>
    </w:p>
    <w:p w14:paraId="15B68374" w14:textId="77777777" w:rsidR="001E7005" w:rsidRPr="003D5EC6" w:rsidRDefault="001E7005" w:rsidP="00EF5A20">
      <w:pPr>
        <w:pStyle w:val="ZUSTzmustartykuempunktem"/>
      </w:pPr>
      <w:r w:rsidRPr="003D5EC6">
        <w:t>2. Zasady, o których mowa</w:t>
      </w:r>
      <w:r w:rsidR="00420F45" w:rsidRPr="003D5EC6">
        <w:t xml:space="preserve"> w</w:t>
      </w:r>
      <w:r w:rsidR="00420F45">
        <w:t> ust. </w:t>
      </w:r>
      <w:r w:rsidRPr="003D5EC6">
        <w:t xml:space="preserve">1, uwzględniają w szczególności dążenie do zapewnienia spójności i sprawności realizacji danego zadania na całym obszarze związku metropolitalnego oraz potrzebę optymalnego wykorzystania zasobów publicznych, w tym specjalistycznych kadr, infrastruktury oraz innych składników majątku komunalnego niezbędnego do realizacji danego zadania będących w dyspozycji związku </w:t>
      </w:r>
      <w:r w:rsidR="00F20C89" w:rsidRPr="003D5EC6">
        <w:t xml:space="preserve">metropolitalnego </w:t>
      </w:r>
      <w:r w:rsidRPr="003D5EC6">
        <w:t xml:space="preserve">oraz jednostek samorządu terytorialnego </w:t>
      </w:r>
      <w:r w:rsidR="00131E93">
        <w:t>wchodzących</w:t>
      </w:r>
      <w:r w:rsidR="00420F45">
        <w:t xml:space="preserve"> w </w:t>
      </w:r>
      <w:r w:rsidR="00131E93">
        <w:t>skład tego związku</w:t>
      </w:r>
      <w:r w:rsidRPr="003D5EC6">
        <w:t>.</w:t>
      </w:r>
    </w:p>
    <w:p w14:paraId="15DDC725" w14:textId="77777777" w:rsidR="001E7005" w:rsidRPr="003D5EC6" w:rsidRDefault="001E7005" w:rsidP="00EF5A20">
      <w:pPr>
        <w:pStyle w:val="ZUSTzmustartykuempunktem"/>
      </w:pPr>
      <w:r w:rsidRPr="003D5EC6">
        <w:t>3. Współdziałanie jednostki samorządu terytorialnego, o którym mowa</w:t>
      </w:r>
      <w:r w:rsidR="00420F45" w:rsidRPr="003D5EC6">
        <w:t xml:space="preserve"> w</w:t>
      </w:r>
      <w:r w:rsidR="00420F45">
        <w:t> ust. </w:t>
      </w:r>
      <w:r w:rsidRPr="003D5EC6">
        <w:t xml:space="preserve">1, ze związkiem </w:t>
      </w:r>
      <w:r w:rsidR="00F20C89" w:rsidRPr="003D5EC6">
        <w:t xml:space="preserve">metropolitalnym </w:t>
      </w:r>
      <w:r w:rsidRPr="003D5EC6">
        <w:t>wymaga wyrażenia przez nią zgody na zasady realizacji zadania</w:t>
      </w:r>
      <w:r w:rsidR="00390310" w:rsidRPr="003D5EC6">
        <w:t>,</w:t>
      </w:r>
      <w:r w:rsidRPr="003D5EC6">
        <w:t xml:space="preserve"> określone przez związek.</w:t>
      </w:r>
      <w:r w:rsidR="00883E1C">
        <w:t>”</w:t>
      </w:r>
      <w:r w:rsidRPr="003D5EC6">
        <w:t>;</w:t>
      </w:r>
    </w:p>
    <w:p w14:paraId="782D8D49" w14:textId="77777777" w:rsidR="001E7005" w:rsidRPr="003D5EC6" w:rsidRDefault="005E4A4E" w:rsidP="00883E1C">
      <w:pPr>
        <w:pStyle w:val="PKTpunkt"/>
        <w:keepNext/>
      </w:pPr>
      <w:r w:rsidRPr="003D5EC6">
        <w:lastRenderedPageBreak/>
        <w:t>1</w:t>
      </w:r>
      <w:r>
        <w:t>0</w:t>
      </w:r>
      <w:r w:rsidR="001E7005" w:rsidRPr="003D5EC6">
        <w:t>)</w:t>
      </w:r>
      <w:r w:rsidR="001E7005" w:rsidRPr="003D5EC6">
        <w:tab/>
        <w:t>w</w:t>
      </w:r>
      <w:r w:rsidR="00420F45">
        <w:t xml:space="preserve"> art. </w:t>
      </w:r>
      <w:r w:rsidR="001E7005" w:rsidRPr="003D5EC6">
        <w:t>13:</w:t>
      </w:r>
    </w:p>
    <w:p w14:paraId="0692283A" w14:textId="77777777" w:rsidR="00765125" w:rsidRPr="003D5EC6" w:rsidRDefault="001E7005" w:rsidP="00883E1C">
      <w:pPr>
        <w:pStyle w:val="LITlitera"/>
        <w:keepNext/>
      </w:pPr>
      <w:r w:rsidRPr="003D5EC6">
        <w:t>a)</w:t>
      </w:r>
      <w:r w:rsidRPr="003D5EC6">
        <w:tab/>
        <w:t>w</w:t>
      </w:r>
      <w:r w:rsidR="00420F45">
        <w:t xml:space="preserve"> ust. </w:t>
      </w:r>
      <w:r w:rsidR="00C5566A" w:rsidRPr="003D5EC6">
        <w:t>1</w:t>
      </w:r>
      <w:r w:rsidR="00765125" w:rsidRPr="003D5EC6">
        <w:t>:</w:t>
      </w:r>
    </w:p>
    <w:p w14:paraId="301DF28B" w14:textId="2519CDF3" w:rsidR="00765125" w:rsidRPr="003D5EC6" w:rsidRDefault="00A60421" w:rsidP="009666EF">
      <w:pPr>
        <w:pStyle w:val="TIRtiret"/>
      </w:pPr>
      <w:r w:rsidRPr="00A60421">
        <w:t>–</w:t>
      </w:r>
      <w:r w:rsidR="00420F45">
        <w:t xml:space="preserve"> </w:t>
      </w:r>
      <w:r w:rsidR="000F7336">
        <w:tab/>
      </w:r>
      <w:r w:rsidR="00420F45" w:rsidRPr="003D5EC6">
        <w:t>w</w:t>
      </w:r>
      <w:r w:rsidR="00420F45">
        <w:t> pkt </w:t>
      </w:r>
      <w:r w:rsidR="000544B0" w:rsidRPr="003D5EC6">
        <w:t>1 </w:t>
      </w:r>
      <w:r w:rsidR="00385C7C" w:rsidRPr="003D5EC6">
        <w:t>wyrazy</w:t>
      </w:r>
      <w:r w:rsidR="00765125" w:rsidRPr="003D5EC6">
        <w:t xml:space="preserve"> </w:t>
      </w:r>
      <w:r w:rsidR="00883E1C">
        <w:t>„</w:t>
      </w:r>
      <w:r w:rsidR="00765125" w:rsidRPr="003D5EC6">
        <w:t>zarządu związku metropolitalnego</w:t>
      </w:r>
      <w:r w:rsidR="00883E1C">
        <w:t>”</w:t>
      </w:r>
      <w:r w:rsidR="00765125" w:rsidRPr="003D5EC6">
        <w:t xml:space="preserve"> zastępuje się </w:t>
      </w:r>
      <w:r w:rsidR="00385C7C" w:rsidRPr="003D5EC6">
        <w:t>wyrazami</w:t>
      </w:r>
      <w:r w:rsidR="00765125" w:rsidRPr="003D5EC6">
        <w:t xml:space="preserve"> </w:t>
      </w:r>
      <w:r w:rsidR="00883E1C">
        <w:t>„</w:t>
      </w:r>
      <w:r w:rsidR="00765125" w:rsidRPr="003D5EC6">
        <w:t>zarządu</w:t>
      </w:r>
      <w:r w:rsidR="00883E1C">
        <w:t>”</w:t>
      </w:r>
      <w:r w:rsidR="00765125" w:rsidRPr="003D5EC6">
        <w:t>,</w:t>
      </w:r>
    </w:p>
    <w:p w14:paraId="07EE7E30" w14:textId="790A5A68" w:rsidR="001E7005" w:rsidRPr="003D5EC6" w:rsidRDefault="00A60421" w:rsidP="00883E1C">
      <w:pPr>
        <w:pStyle w:val="TIRtiret"/>
        <w:keepNext/>
      </w:pPr>
      <w:r w:rsidRPr="00A60421">
        <w:t>–</w:t>
      </w:r>
      <w:r w:rsidR="00420F45">
        <w:t xml:space="preserve"> </w:t>
      </w:r>
      <w:r w:rsidR="000F7336">
        <w:tab/>
      </w:r>
      <w:r w:rsidR="00420F45" w:rsidRPr="003D5EC6">
        <w:t>w</w:t>
      </w:r>
      <w:r w:rsidR="00420F45">
        <w:t> pkt </w:t>
      </w:r>
      <w:r w:rsidR="001E7005" w:rsidRPr="003D5EC6">
        <w:t>3 kropkę zastępuje się średnikiem i dodaje się</w:t>
      </w:r>
      <w:r w:rsidR="00420F45">
        <w:t xml:space="preserve"> pkt </w:t>
      </w:r>
      <w:r w:rsidR="00420F45" w:rsidRPr="003D5EC6">
        <w:t>4</w:t>
      </w:r>
      <w:r w:rsidR="00420F45">
        <w:t xml:space="preserve"> w </w:t>
      </w:r>
      <w:r w:rsidR="001E7005" w:rsidRPr="003D5EC6">
        <w:t>brzmieniu:</w:t>
      </w:r>
    </w:p>
    <w:p w14:paraId="636BBA0C" w14:textId="277B80AD" w:rsidR="001E7005" w:rsidRPr="003D5EC6" w:rsidRDefault="00883E1C" w:rsidP="009666EF">
      <w:pPr>
        <w:pStyle w:val="ZTIRPKTzmpkttiret"/>
      </w:pPr>
      <w:r>
        <w:t>„</w:t>
      </w:r>
      <w:r w:rsidR="001E7005" w:rsidRPr="003D5EC6">
        <w:t>4)</w:t>
      </w:r>
      <w:r w:rsidR="001E7005" w:rsidRPr="003D5EC6">
        <w:tab/>
        <w:t>stowarzyszenie, o którym mowa</w:t>
      </w:r>
      <w:r w:rsidR="00420F45" w:rsidRPr="003D5EC6">
        <w:t xml:space="preserve"> w</w:t>
      </w:r>
      <w:r w:rsidR="00420F45">
        <w:t> art. </w:t>
      </w:r>
      <w:r w:rsidR="001E7005" w:rsidRPr="003D5EC6">
        <w:t>84 ustawy z dnia 8 marca 1990 r. o samorządzie gminnym, oraz związek metropolitalny mogą postanowić</w:t>
      </w:r>
      <w:r w:rsidR="00897B4A" w:rsidRPr="003D5EC6">
        <w:t>,</w:t>
      </w:r>
      <w:r w:rsidR="001E7005" w:rsidRPr="003D5EC6">
        <w:t xml:space="preserve"> w drodze zgodnych uchwał odpowiednio zgromadzenia oraz walnego z</w:t>
      </w:r>
      <w:r w:rsidR="003C1502">
        <w:t>e</w:t>
      </w:r>
      <w:r w:rsidR="001E7005" w:rsidRPr="003D5EC6">
        <w:t>brania członków stowarzyszenia</w:t>
      </w:r>
      <w:r w:rsidR="00897B4A" w:rsidRPr="003D5EC6">
        <w:t>,</w:t>
      </w:r>
      <w:r w:rsidR="001E7005" w:rsidRPr="003D5EC6">
        <w:t xml:space="preserve"> o przejęciu przez związek metropolitalny praw i obowiązków stowarzyszenia, o ile przedmiot jego działalności jest związany z realizacją zadań związku metropolitalnego.</w:t>
      </w:r>
      <w:r>
        <w:t>”</w:t>
      </w:r>
      <w:r w:rsidR="001E7005" w:rsidRPr="003D5EC6">
        <w:t>,</w:t>
      </w:r>
    </w:p>
    <w:p w14:paraId="36CD4A8F" w14:textId="77777777" w:rsidR="001E7005" w:rsidRPr="003D5EC6" w:rsidRDefault="001E7005" w:rsidP="00883E1C">
      <w:pPr>
        <w:pStyle w:val="LITlitera"/>
        <w:keepNext/>
      </w:pPr>
      <w:r w:rsidRPr="003D5EC6">
        <w:t>b)</w:t>
      </w:r>
      <w:r w:rsidRPr="003D5EC6">
        <w:tab/>
        <w:t>dodaje się</w:t>
      </w:r>
      <w:r w:rsidR="00420F45">
        <w:t xml:space="preserve"> ust. </w:t>
      </w:r>
      <w:r w:rsidRPr="003D5EC6">
        <w:t>8–1</w:t>
      </w:r>
      <w:r w:rsidR="00420F45" w:rsidRPr="003D5EC6">
        <w:t>0</w:t>
      </w:r>
      <w:r w:rsidR="00420F45">
        <w:t xml:space="preserve"> w </w:t>
      </w:r>
      <w:r w:rsidRPr="003D5EC6">
        <w:t>brzmieniu:</w:t>
      </w:r>
    </w:p>
    <w:p w14:paraId="7CB20E83" w14:textId="77777777" w:rsidR="001E7005" w:rsidRPr="003D5EC6" w:rsidRDefault="00883E1C" w:rsidP="001E7005">
      <w:pPr>
        <w:pStyle w:val="ZLITUSTzmustliter"/>
      </w:pPr>
      <w:bookmarkStart w:id="23" w:name="_Hlk174655248"/>
      <w:r>
        <w:t>„</w:t>
      </w:r>
      <w:r w:rsidR="001E7005" w:rsidRPr="003D5EC6">
        <w:t>8. Uchwała walnego zebrania członków stowarzyszenia, o której mowa</w:t>
      </w:r>
      <w:r w:rsidR="00420F45" w:rsidRPr="003D5EC6">
        <w:t xml:space="preserve"> w</w:t>
      </w:r>
      <w:r w:rsidR="00420F45">
        <w:t> ust. </w:t>
      </w:r>
      <w:r w:rsidR="00420F45" w:rsidRPr="003D5EC6">
        <w:t>1</w:t>
      </w:r>
      <w:r w:rsidR="00420F45">
        <w:t xml:space="preserve"> pkt </w:t>
      </w:r>
      <w:r w:rsidR="001E7005" w:rsidRPr="003D5EC6">
        <w:t>4, zapada większością 3/5 głosów składu organu w głosowaniu imiennym.</w:t>
      </w:r>
    </w:p>
    <w:p w14:paraId="55E3AB21" w14:textId="77777777" w:rsidR="001E7005" w:rsidRPr="003D5EC6" w:rsidRDefault="001E7005" w:rsidP="001E7005">
      <w:pPr>
        <w:pStyle w:val="ZLITUSTzmustliter"/>
      </w:pPr>
      <w:r w:rsidRPr="003D5EC6">
        <w:t>9. W zakresie wykraczającym poza granice związku metropolitalnego związek ten wykonuje zadania stowarzyszenia przez okres 5 lat począwszy od przejęcia praw i obowiązków stowarzyszenia. Okres ten w szczególnie uzasadnionych przypadkach może ulec wydłużeniu.</w:t>
      </w:r>
    </w:p>
    <w:p w14:paraId="1A28EE6D" w14:textId="77777777" w:rsidR="001E7005" w:rsidRPr="003D5EC6" w:rsidRDefault="001E7005" w:rsidP="001E7005">
      <w:pPr>
        <w:pStyle w:val="ZLITUSTzmustliter"/>
      </w:pPr>
      <w:r w:rsidRPr="003D5EC6">
        <w:t>10. Z dniem przejęcia praw i obowiązków stowarzyszenia, na wniosek związku metropolitalnego</w:t>
      </w:r>
      <w:r w:rsidR="00131E93">
        <w:t>,</w:t>
      </w:r>
      <w:r w:rsidRPr="003D5EC6">
        <w:t xml:space="preserve"> organ rejestrowy wykreśla stowarzyszenie z właściwego rejestru.</w:t>
      </w:r>
      <w:r w:rsidR="00883E1C">
        <w:t>”</w:t>
      </w:r>
      <w:r w:rsidRPr="003D5EC6">
        <w:t>;</w:t>
      </w:r>
      <w:bookmarkEnd w:id="23"/>
    </w:p>
    <w:p w14:paraId="2F4F927B" w14:textId="77777777" w:rsidR="001E7005" w:rsidRPr="003D5EC6" w:rsidRDefault="005E4A4E" w:rsidP="00883E1C">
      <w:pPr>
        <w:pStyle w:val="PKTpunkt"/>
        <w:keepNext/>
      </w:pPr>
      <w:r w:rsidRPr="003D5EC6">
        <w:t>1</w:t>
      </w:r>
      <w:r>
        <w:t>1</w:t>
      </w:r>
      <w:r w:rsidR="001E7005" w:rsidRPr="003D5EC6">
        <w:t>)</w:t>
      </w:r>
      <w:r w:rsidR="001E7005" w:rsidRPr="003D5EC6">
        <w:tab/>
        <w:t>w</w:t>
      </w:r>
      <w:r w:rsidR="00420F45">
        <w:t xml:space="preserve"> art. </w:t>
      </w:r>
      <w:r w:rsidR="001E7005" w:rsidRPr="003D5EC6">
        <w:t>14:</w:t>
      </w:r>
    </w:p>
    <w:p w14:paraId="1AB34C15" w14:textId="77777777" w:rsidR="001E7005" w:rsidRPr="003D5EC6" w:rsidRDefault="001E7005" w:rsidP="00883E1C">
      <w:pPr>
        <w:pStyle w:val="LITlitera"/>
        <w:keepNext/>
      </w:pPr>
      <w:r w:rsidRPr="003D5EC6">
        <w:t>a)</w:t>
      </w:r>
      <w:r w:rsidRPr="003D5EC6">
        <w:tab/>
        <w:t>ust. 1 otrzymuje brzmienie:</w:t>
      </w:r>
    </w:p>
    <w:p w14:paraId="6B7A7B79" w14:textId="77777777" w:rsidR="001E7005" w:rsidRPr="003D5EC6" w:rsidRDefault="00883E1C" w:rsidP="00883E1C">
      <w:pPr>
        <w:pStyle w:val="ZLITUSTzmustliter"/>
        <w:keepNext/>
      </w:pPr>
      <w:bookmarkStart w:id="24" w:name="_Hlk174655342"/>
      <w:r>
        <w:t>„</w:t>
      </w:r>
      <w:r w:rsidR="001E7005" w:rsidRPr="003D5EC6">
        <w:t>1. W celu wykonywania zadań</w:t>
      </w:r>
      <w:r w:rsidR="00880018">
        <w:t xml:space="preserve"> publicznych </w:t>
      </w:r>
      <w:r w:rsidR="001E7005" w:rsidRPr="003D5EC6">
        <w:t>związek metropolitalny może:</w:t>
      </w:r>
    </w:p>
    <w:p w14:paraId="54DFB37D" w14:textId="77777777" w:rsidR="001E7005" w:rsidRPr="003D5EC6" w:rsidRDefault="001E7005" w:rsidP="001E7005">
      <w:pPr>
        <w:pStyle w:val="ZLITPKTzmpktliter"/>
      </w:pPr>
      <w:bookmarkStart w:id="25" w:name="_Hlk184982598"/>
      <w:r w:rsidRPr="003D5EC6">
        <w:t>1)</w:t>
      </w:r>
      <w:r w:rsidRPr="003D5EC6">
        <w:tab/>
        <w:t xml:space="preserve">tworzyć standardy jakości i dostępności usług publicznych na obszarze związku i udzielać gminom </w:t>
      </w:r>
      <w:r w:rsidR="008E770B">
        <w:t>albo gminom</w:t>
      </w:r>
      <w:r w:rsidR="00420F45">
        <w:t xml:space="preserve"> i </w:t>
      </w:r>
      <w:r w:rsidR="008E770B">
        <w:t>powiatom wchodzącym</w:t>
      </w:r>
      <w:r w:rsidR="00420F45">
        <w:t xml:space="preserve"> w </w:t>
      </w:r>
      <w:r w:rsidR="008E770B">
        <w:t xml:space="preserve">skład związku metropolitalnego </w:t>
      </w:r>
      <w:r w:rsidRPr="003D5EC6">
        <w:t>wsparcia finansowego na działania zmierzające do ich osiągnięcia;</w:t>
      </w:r>
    </w:p>
    <w:p w14:paraId="24F596DB" w14:textId="77777777" w:rsidR="001E7005" w:rsidRPr="003D5EC6" w:rsidRDefault="001E7005" w:rsidP="001E7005">
      <w:pPr>
        <w:pStyle w:val="ZLITPKTzmpktliter"/>
      </w:pPr>
      <w:r w:rsidRPr="003D5EC6">
        <w:t>2)</w:t>
      </w:r>
      <w:r w:rsidRPr="003D5EC6">
        <w:tab/>
        <w:t xml:space="preserve">uzgadniać i reprezentować wspólne stanowisko jednostek samorządu terytorialnego wchodzących w skład związku </w:t>
      </w:r>
      <w:r w:rsidR="00C626CE">
        <w:t xml:space="preserve">metropolitalnego </w:t>
      </w:r>
      <w:r w:rsidRPr="003D5EC6">
        <w:t>wobec podmiotów zewnętrznych, w tym organów administracji rządowej;</w:t>
      </w:r>
    </w:p>
    <w:p w14:paraId="7CA91E3B" w14:textId="77777777" w:rsidR="001E7005" w:rsidRPr="003D5EC6" w:rsidRDefault="001E7005" w:rsidP="001E7005">
      <w:pPr>
        <w:pStyle w:val="ZLITPKTzmpktliter"/>
      </w:pPr>
      <w:r w:rsidRPr="003D5EC6">
        <w:t>3)</w:t>
      </w:r>
      <w:r w:rsidRPr="003D5EC6">
        <w:tab/>
        <w:t>tworzyć, przekształcać i likwidować jednostki organizacyjne;</w:t>
      </w:r>
    </w:p>
    <w:p w14:paraId="7EF9B2FE" w14:textId="77777777" w:rsidR="001E7005" w:rsidRPr="003D5EC6" w:rsidRDefault="001E7005" w:rsidP="001E7005">
      <w:pPr>
        <w:pStyle w:val="ZLITPKTzmpktliter"/>
      </w:pPr>
      <w:r w:rsidRPr="003D5EC6">
        <w:lastRenderedPageBreak/>
        <w:t>4)</w:t>
      </w:r>
      <w:r w:rsidRPr="003D5EC6">
        <w:tab/>
        <w:t>prowadzić działalność gospodarczą niewykraczającą poza zakres zadań o charakterze użyteczności publicznej, zgodnie z przepisami ustawy o gospodarce komunalnej.</w:t>
      </w:r>
      <w:r w:rsidR="00883E1C">
        <w:t>”</w:t>
      </w:r>
      <w:r w:rsidRPr="003D5EC6">
        <w:t>,</w:t>
      </w:r>
      <w:bookmarkEnd w:id="24"/>
    </w:p>
    <w:bookmarkEnd w:id="25"/>
    <w:p w14:paraId="4C54BA53" w14:textId="77777777" w:rsidR="001E7005" w:rsidRPr="003D5EC6" w:rsidRDefault="001E7005" w:rsidP="00883E1C">
      <w:pPr>
        <w:pStyle w:val="LITlitera"/>
        <w:keepNext/>
      </w:pPr>
      <w:r w:rsidRPr="003D5EC6">
        <w:t>b)</w:t>
      </w:r>
      <w:r w:rsidRPr="003D5EC6">
        <w:tab/>
        <w:t xml:space="preserve">ust. </w:t>
      </w:r>
      <w:r w:rsidR="00420F45" w:rsidRPr="003D5EC6">
        <w:t>3</w:t>
      </w:r>
      <w:r w:rsidR="00420F45">
        <w:t xml:space="preserve"> i </w:t>
      </w:r>
      <w:r w:rsidRPr="003D5EC6">
        <w:t>4 otrzymują brzmienie:</w:t>
      </w:r>
    </w:p>
    <w:p w14:paraId="697CEC53" w14:textId="77777777" w:rsidR="001E7005" w:rsidRPr="003D5EC6" w:rsidRDefault="00883E1C" w:rsidP="001E7005">
      <w:pPr>
        <w:pStyle w:val="ZLITUSTzmustliter"/>
      </w:pPr>
      <w:bookmarkStart w:id="26" w:name="_Hlk175003793"/>
      <w:r>
        <w:t>„</w:t>
      </w:r>
      <w:r w:rsidR="001E7005" w:rsidRPr="003D5EC6">
        <w:t xml:space="preserve">3. </w:t>
      </w:r>
      <w:bookmarkStart w:id="27" w:name="_Hlk184983456"/>
      <w:r w:rsidR="001E7005" w:rsidRPr="003D5EC6">
        <w:t>Decyzje w indywidualnych sprawach z zakresu administracji publicznej wydaje przewodniczący zarządu</w:t>
      </w:r>
      <w:r w:rsidR="00C626CE">
        <w:t>,</w:t>
      </w:r>
      <w:r w:rsidR="001E7005" w:rsidRPr="003D5EC6">
        <w:t xml:space="preserve"> jeżeli przepisy szczególne nie stanowią inaczej.</w:t>
      </w:r>
      <w:bookmarkEnd w:id="27"/>
    </w:p>
    <w:p w14:paraId="788314C0" w14:textId="54DF7578" w:rsidR="001E7005" w:rsidRPr="003D5EC6" w:rsidRDefault="001E7005" w:rsidP="001E7005">
      <w:pPr>
        <w:pStyle w:val="ZLITUSTzmustliter"/>
      </w:pPr>
      <w:bookmarkStart w:id="28" w:name="_Hlk184983549"/>
      <w:r w:rsidRPr="003D5EC6">
        <w:t>4. Na podstawie niniejszej ustawy oraz na podstawie upoważnień udzielonych w innych ustawach i w ich granicach zgromadzenie stanowi akty prawa miejscowego obowiązujące na obszarze tego związku lub jego części.</w:t>
      </w:r>
      <w:bookmarkEnd w:id="28"/>
      <w:r w:rsidRPr="003D5EC6">
        <w:t xml:space="preserve"> Do</w:t>
      </w:r>
      <w:r w:rsidR="004873FF" w:rsidRPr="003D5EC6">
        <w:t> </w:t>
      </w:r>
      <w:r w:rsidR="00C626CE" w:rsidRPr="00C626CE">
        <w:t xml:space="preserve">aktów prawa miejscowego </w:t>
      </w:r>
      <w:r w:rsidRPr="003D5EC6">
        <w:t xml:space="preserve">stanowionych przez zgromadzenie </w:t>
      </w:r>
      <w:r w:rsidR="00C626CE">
        <w:t xml:space="preserve">stosuje się odpowiednio </w:t>
      </w:r>
      <w:r w:rsidRPr="003D5EC6">
        <w:t>przepisy rozdziału 8 ustawy z dnia 5 czerwca 1998 r. o samorządzie województwa</w:t>
      </w:r>
      <w:r w:rsidR="003C1502">
        <w:t xml:space="preserve"> </w:t>
      </w:r>
      <w:r w:rsidR="00652A45" w:rsidRPr="003D5EC6">
        <w:t>(</w:t>
      </w:r>
      <w:r w:rsidR="00420F45">
        <w:t>Dz. U.</w:t>
      </w:r>
      <w:r w:rsidR="00652A45" w:rsidRPr="003D5EC6">
        <w:t xml:space="preserve"> z 2025 r.</w:t>
      </w:r>
      <w:r w:rsidR="00420F45">
        <w:t xml:space="preserve"> poz. </w:t>
      </w:r>
      <w:r w:rsidR="00652A45" w:rsidRPr="003D5EC6">
        <w:t>58</w:t>
      </w:r>
      <w:r w:rsidR="00420F45" w:rsidRPr="003D5EC6">
        <w:t>1</w:t>
      </w:r>
      <w:r w:rsidR="00420F45">
        <w:t xml:space="preserve"> i </w:t>
      </w:r>
      <w:r w:rsidR="00652A45" w:rsidRPr="003D5EC6">
        <w:t>153</w:t>
      </w:r>
      <w:r w:rsidR="00420F45" w:rsidRPr="003D5EC6">
        <w:t>5</w:t>
      </w:r>
      <w:r w:rsidR="00420F45">
        <w:t xml:space="preserve"> oraz</w:t>
      </w:r>
      <w:r w:rsidR="00652A45" w:rsidRPr="003D5EC6">
        <w:t xml:space="preserve"> z 2026</w:t>
      </w:r>
      <w:r w:rsidR="00652A45">
        <w:t> </w:t>
      </w:r>
      <w:r w:rsidR="00652A45" w:rsidRPr="003D5EC6">
        <w:t>r.</w:t>
      </w:r>
      <w:r w:rsidR="00420F45">
        <w:t xml:space="preserve"> poz. </w:t>
      </w:r>
      <w:r w:rsidR="00652A45" w:rsidRPr="003D5EC6">
        <w:t>252</w:t>
      </w:r>
      <w:r w:rsidR="006C2068">
        <w:t xml:space="preserve"> i 451</w:t>
      </w:r>
      <w:r w:rsidR="00652A45" w:rsidRPr="003D5EC6">
        <w:t>)</w:t>
      </w:r>
      <w:r w:rsidR="00D26EDF">
        <w:t>.</w:t>
      </w:r>
      <w:r w:rsidR="00883E1C">
        <w:t>”</w:t>
      </w:r>
      <w:r w:rsidRPr="003D5EC6">
        <w:t>;</w:t>
      </w:r>
    </w:p>
    <w:bookmarkEnd w:id="26"/>
    <w:p w14:paraId="57BFF978" w14:textId="77777777" w:rsidR="001E7005" w:rsidRPr="003D5EC6" w:rsidRDefault="00BF10B9" w:rsidP="00883E1C">
      <w:pPr>
        <w:pStyle w:val="PKTpunkt"/>
        <w:keepNext/>
      </w:pPr>
      <w:r w:rsidRPr="003D5EC6">
        <w:t>1</w:t>
      </w:r>
      <w:r>
        <w:t>2</w:t>
      </w:r>
      <w:r w:rsidR="004E439D" w:rsidRPr="003D5EC6">
        <w:t>)</w:t>
      </w:r>
      <w:r w:rsidR="004E439D" w:rsidRPr="003D5EC6">
        <w:tab/>
      </w:r>
      <w:r w:rsidR="001E7005" w:rsidRPr="003D5EC6">
        <w:t>art. 16 otrzymuje brzmienie:</w:t>
      </w:r>
    </w:p>
    <w:p w14:paraId="7AD243D6" w14:textId="77777777" w:rsidR="001E7005" w:rsidRPr="003D5EC6" w:rsidRDefault="00883E1C" w:rsidP="00001E0D">
      <w:pPr>
        <w:pStyle w:val="ZARTzmartartykuempunktem"/>
      </w:pPr>
      <w:r>
        <w:t>„</w:t>
      </w:r>
      <w:r w:rsidR="001E7005" w:rsidRPr="003D5EC6">
        <w:t>Art. 16. 1. Związek metropolitalny może udzielać pomocy, w tym pomocy finansowej, jednostkom samorządu terytorialnego wchodzącym w skład związku metropolitalnego na wykonywanie zadań publicznych związanych przedmiotowo z zadaniami własnymi związku metropolitalnego.</w:t>
      </w:r>
    </w:p>
    <w:p w14:paraId="6F816160" w14:textId="77777777" w:rsidR="001E7005" w:rsidRPr="003D5EC6" w:rsidRDefault="001E7005" w:rsidP="00EF5A20">
      <w:pPr>
        <w:pStyle w:val="ZUSTzmustartykuempunktem"/>
      </w:pPr>
      <w:r w:rsidRPr="003D5EC6">
        <w:t>2. Jednostki samorządu terytorialnego oraz związki komunalne mogą udzielać pomocy, w tym pomocy finansowej, związkowi metropolitalnemu.</w:t>
      </w:r>
    </w:p>
    <w:p w14:paraId="51818ACC" w14:textId="4AAEE7C7" w:rsidR="001E7005" w:rsidRPr="003D5EC6" w:rsidRDefault="001E7005" w:rsidP="00EF5A20">
      <w:pPr>
        <w:pStyle w:val="ZUSTzmustartykuempunktem"/>
      </w:pPr>
      <w:r w:rsidRPr="003D5EC6">
        <w:t>3. Pomocy finansowej, o której mowa</w:t>
      </w:r>
      <w:r w:rsidR="00420F45" w:rsidRPr="003D5EC6">
        <w:t xml:space="preserve"> w</w:t>
      </w:r>
      <w:r w:rsidR="00420F45">
        <w:t> ust. </w:t>
      </w:r>
      <w:r w:rsidR="00420F45" w:rsidRPr="003D5EC6">
        <w:t>1</w:t>
      </w:r>
      <w:r w:rsidR="00420F45">
        <w:t xml:space="preserve"> i </w:t>
      </w:r>
      <w:r w:rsidRPr="003D5EC6">
        <w:t>2, udziela się na podstawie</w:t>
      </w:r>
      <w:r w:rsidR="00420F45">
        <w:t xml:space="preserve"> art. </w:t>
      </w:r>
      <w:r w:rsidRPr="003D5EC6">
        <w:t>220 ustawy z dnia 27 sierpnia 2009 r. o finansach publicznych (</w:t>
      </w:r>
      <w:r w:rsidR="00420F45">
        <w:t>Dz. U.</w:t>
      </w:r>
      <w:r w:rsidR="000A5B42" w:rsidRPr="003D5EC6">
        <w:t xml:space="preserve"> z </w:t>
      </w:r>
      <w:r w:rsidRPr="003D5EC6">
        <w:t>202</w:t>
      </w:r>
      <w:r w:rsidR="009D2486" w:rsidRPr="003D5EC6">
        <w:t>5</w:t>
      </w:r>
      <w:r w:rsidRPr="003D5EC6">
        <w:t> r.</w:t>
      </w:r>
      <w:r w:rsidR="00420F45">
        <w:t xml:space="preserve"> poz. </w:t>
      </w:r>
      <w:r w:rsidR="009D2486" w:rsidRPr="003D5EC6">
        <w:t>1483</w:t>
      </w:r>
      <w:r w:rsidR="00122DFC">
        <w:t>,</w:t>
      </w:r>
      <w:r w:rsidR="008520F0">
        <w:t xml:space="preserve"> </w:t>
      </w:r>
      <w:r w:rsidR="00122DFC">
        <w:t>1</w:t>
      </w:r>
      <w:r w:rsidR="00171E78" w:rsidRPr="003D5EC6">
        <w:t>84</w:t>
      </w:r>
      <w:r w:rsidR="00420F45" w:rsidRPr="003D5EC6">
        <w:t>4</w:t>
      </w:r>
      <w:r w:rsidR="00420F45">
        <w:t xml:space="preserve"> i </w:t>
      </w:r>
      <w:r w:rsidR="00171E78" w:rsidRPr="003D5EC6">
        <w:t>184</w:t>
      </w:r>
      <w:r w:rsidR="00420F45" w:rsidRPr="003D5EC6">
        <w:t>6</w:t>
      </w:r>
      <w:r w:rsidR="00420F45">
        <w:t xml:space="preserve"> oraz z </w:t>
      </w:r>
      <w:r w:rsidR="00E94CA9">
        <w:t>202</w:t>
      </w:r>
      <w:r w:rsidR="00420F45">
        <w:t>6 </w:t>
      </w:r>
      <w:r w:rsidR="00E94CA9">
        <w:t>r.</w:t>
      </w:r>
      <w:r w:rsidR="00420F45">
        <w:t xml:space="preserve"> poz. </w:t>
      </w:r>
      <w:r w:rsidR="00E94CA9">
        <w:t>426</w:t>
      </w:r>
      <w:r w:rsidRPr="003D5EC6">
        <w:t>).</w:t>
      </w:r>
      <w:r w:rsidR="00883E1C">
        <w:t>”</w:t>
      </w:r>
      <w:r w:rsidRPr="003D5EC6">
        <w:t>;</w:t>
      </w:r>
    </w:p>
    <w:p w14:paraId="71B695BD" w14:textId="431B7CE4" w:rsidR="001E7005" w:rsidRPr="003D5EC6" w:rsidRDefault="00652A45" w:rsidP="00883E1C">
      <w:pPr>
        <w:pStyle w:val="PKTpunkt"/>
        <w:keepNext/>
      </w:pPr>
      <w:r w:rsidRPr="003D5EC6">
        <w:t>1</w:t>
      </w:r>
      <w:r>
        <w:t>3</w:t>
      </w:r>
      <w:r w:rsidR="001E7005" w:rsidRPr="003D5EC6">
        <w:t>)</w:t>
      </w:r>
      <w:r w:rsidR="001E7005" w:rsidRPr="003D5EC6">
        <w:tab/>
        <w:t>po</w:t>
      </w:r>
      <w:r w:rsidR="00420F45">
        <w:t xml:space="preserve"> art. </w:t>
      </w:r>
      <w:r w:rsidR="00122DFC">
        <w:t>16</w:t>
      </w:r>
      <w:r w:rsidR="001E7005" w:rsidRPr="003D5EC6">
        <w:t> dodaje się</w:t>
      </w:r>
      <w:r w:rsidR="00420F45">
        <w:t xml:space="preserve"> art. </w:t>
      </w:r>
      <w:r w:rsidR="001E7005" w:rsidRPr="003D5EC6">
        <w:t>1</w:t>
      </w:r>
      <w:r w:rsidR="00122DFC">
        <w:t>6</w:t>
      </w:r>
      <w:r w:rsidR="001E7005" w:rsidRPr="003D5EC6">
        <w:t>a–1</w:t>
      </w:r>
      <w:r w:rsidR="00122DFC">
        <w:t>6</w:t>
      </w:r>
      <w:r w:rsidR="001E7005" w:rsidRPr="003D5EC6">
        <w:t>d w brzmieniu:</w:t>
      </w:r>
    </w:p>
    <w:p w14:paraId="049B6781" w14:textId="326DF633" w:rsidR="001E7005" w:rsidRPr="003D5EC6" w:rsidRDefault="00883E1C" w:rsidP="00001E0D">
      <w:pPr>
        <w:pStyle w:val="ZARTzmartartykuempunktem"/>
      </w:pPr>
      <w:r>
        <w:t>„</w:t>
      </w:r>
      <w:r w:rsidR="001E7005" w:rsidRPr="003D5EC6">
        <w:t>Art. 1</w:t>
      </w:r>
      <w:r w:rsidR="00122DFC">
        <w:t>6</w:t>
      </w:r>
      <w:r w:rsidR="001E7005" w:rsidRPr="003D5EC6">
        <w:t xml:space="preserve">a. </w:t>
      </w:r>
      <w:r w:rsidR="00385C7C" w:rsidRPr="003D5EC6">
        <w:t xml:space="preserve">Związek metropolitalny może zapewnić jednostkom organizacyjnym związku metropolitalnego zaliczanym do sektora finansów publicznych, urzędom gmin </w:t>
      </w:r>
      <w:r w:rsidR="007F3197">
        <w:t>wchodzących</w:t>
      </w:r>
      <w:r w:rsidR="00420F45">
        <w:t xml:space="preserve"> w </w:t>
      </w:r>
      <w:r w:rsidR="007F3197">
        <w:t>skład</w:t>
      </w:r>
      <w:r w:rsidR="00385C7C" w:rsidRPr="003D5EC6">
        <w:t xml:space="preserve"> związku metropolitalnego, gminnym jednostkom organizacyjnym gmin </w:t>
      </w:r>
      <w:r w:rsidR="002E458A">
        <w:t>wchodzących</w:t>
      </w:r>
      <w:r w:rsidR="00420F45">
        <w:t xml:space="preserve"> w </w:t>
      </w:r>
      <w:r w:rsidR="002E458A">
        <w:t>skład</w:t>
      </w:r>
      <w:r w:rsidR="00385C7C" w:rsidRPr="003D5EC6">
        <w:t xml:space="preserve"> związku metropolitalnego zaliczanym do sektora finansów publicznych, starostwom powiatów </w:t>
      </w:r>
      <w:r w:rsidR="007F3197">
        <w:t>wchodzących</w:t>
      </w:r>
      <w:r w:rsidR="00420F45">
        <w:t xml:space="preserve"> w </w:t>
      </w:r>
      <w:r w:rsidR="007F3197">
        <w:t>skład</w:t>
      </w:r>
      <w:r w:rsidR="00385C7C" w:rsidRPr="003D5EC6">
        <w:t xml:space="preserve"> związku metropolitalnego, powiatowym jednostkom organizacyjnym powiatów </w:t>
      </w:r>
      <w:r w:rsidR="007F3197">
        <w:t>wchodzących</w:t>
      </w:r>
      <w:r w:rsidR="00420F45">
        <w:t xml:space="preserve"> w </w:t>
      </w:r>
      <w:r w:rsidR="007F3197">
        <w:t>skład</w:t>
      </w:r>
      <w:r w:rsidR="00385C7C" w:rsidRPr="003D5EC6">
        <w:t xml:space="preserve"> związku metropolitalnego zaliczanym do sektora finansów publicznych, zwanym dalej </w:t>
      </w:r>
      <w:r>
        <w:t>„</w:t>
      </w:r>
      <w:r w:rsidR="00385C7C" w:rsidRPr="003D5EC6">
        <w:t>jednostkami obsługiwanymi</w:t>
      </w:r>
      <w:r>
        <w:t>”</w:t>
      </w:r>
      <w:r w:rsidR="00385C7C" w:rsidRPr="003D5EC6">
        <w:t>, wspólną obsługę, w szczególności administracyjną, finansową i organizacyjną</w:t>
      </w:r>
      <w:r w:rsidR="00D26EDF">
        <w:t>.</w:t>
      </w:r>
    </w:p>
    <w:p w14:paraId="58DE6C72" w14:textId="77777777" w:rsidR="001E7005" w:rsidRPr="003D5EC6" w:rsidRDefault="001E7005" w:rsidP="00001E0D">
      <w:pPr>
        <w:pStyle w:val="ZARTzmartartykuempunktem"/>
      </w:pPr>
      <w:r w:rsidRPr="00001E0D">
        <w:lastRenderedPageBreak/>
        <w:t>Art.</w:t>
      </w:r>
      <w:r w:rsidRPr="00A240D2">
        <w:t>1</w:t>
      </w:r>
      <w:r w:rsidR="003871FB">
        <w:t>6</w:t>
      </w:r>
      <w:r w:rsidRPr="00A240D2">
        <w:t xml:space="preserve">b. </w:t>
      </w:r>
      <w:r w:rsidRPr="003D5EC6">
        <w:t xml:space="preserve">1. Wspólną obsługę mogą prowadzić urząd metropolitalny lub jednostka organizacyjna związku metropolitalnego zaliczana do sektora finansów publicznych, zwane dalej </w:t>
      </w:r>
      <w:r w:rsidR="00883E1C">
        <w:t>„</w:t>
      </w:r>
      <w:r w:rsidRPr="003D5EC6">
        <w:t>jednostkami obsługującymi</w:t>
      </w:r>
      <w:r w:rsidR="00883E1C">
        <w:t>”</w:t>
      </w:r>
      <w:r w:rsidRPr="003D5EC6">
        <w:t>.</w:t>
      </w:r>
    </w:p>
    <w:p w14:paraId="67F32E2C" w14:textId="77777777" w:rsidR="001E7005" w:rsidRPr="00AB5431" w:rsidRDefault="001E7005" w:rsidP="00883E1C">
      <w:pPr>
        <w:pStyle w:val="ZUSTzmustartykuempunktem"/>
        <w:keepNext/>
      </w:pPr>
      <w:r w:rsidRPr="003D5EC6">
        <w:t xml:space="preserve">2. Zgromadzenie </w:t>
      </w:r>
      <w:r w:rsidRPr="00AB5431">
        <w:t>określa, w drodze uchwały, w szczególności:</w:t>
      </w:r>
    </w:p>
    <w:p w14:paraId="773F493D" w14:textId="77777777" w:rsidR="001E7005" w:rsidRPr="00AB5431" w:rsidRDefault="001E7005" w:rsidP="00001E0D">
      <w:pPr>
        <w:pStyle w:val="ZPKTzmpktartykuempunktem"/>
      </w:pPr>
      <w:r w:rsidRPr="00AB5431">
        <w:t>1)</w:t>
      </w:r>
      <w:r w:rsidRPr="00AB5431">
        <w:tab/>
        <w:t>jednostki obsługujące;</w:t>
      </w:r>
    </w:p>
    <w:p w14:paraId="51E9A1A5" w14:textId="77777777" w:rsidR="001E7005" w:rsidRPr="00AB5431" w:rsidRDefault="001E7005" w:rsidP="00001E0D">
      <w:pPr>
        <w:pStyle w:val="ZPKTzmpktartykuempunktem"/>
      </w:pPr>
      <w:r w:rsidRPr="00AB5431">
        <w:t>2)</w:t>
      </w:r>
      <w:r w:rsidRPr="00AB5431">
        <w:tab/>
        <w:t>jednostki obsługiwane;</w:t>
      </w:r>
    </w:p>
    <w:p w14:paraId="77629527" w14:textId="10932114" w:rsidR="001E7005" w:rsidRPr="00F0419F" w:rsidRDefault="001E7005" w:rsidP="003A47E6">
      <w:pPr>
        <w:pStyle w:val="ZPKTzmpktartykuempunktem"/>
      </w:pPr>
      <w:r w:rsidRPr="00AB5431">
        <w:t>3)</w:t>
      </w:r>
      <w:r w:rsidRPr="00AB5431">
        <w:tab/>
        <w:t>zakres obowiązków powierzonych jednostkom obsługującym w ramach wspólnej</w:t>
      </w:r>
      <w:r w:rsidR="008520F0">
        <w:t xml:space="preserve"> </w:t>
      </w:r>
      <w:r w:rsidRPr="00F0419F">
        <w:t>obsługi.</w:t>
      </w:r>
    </w:p>
    <w:p w14:paraId="1C00ED89" w14:textId="77777777" w:rsidR="001E7005" w:rsidRPr="00F0419F" w:rsidRDefault="001E7005" w:rsidP="00001E0D">
      <w:pPr>
        <w:pStyle w:val="ZUSTzmustartykuempunktem"/>
      </w:pPr>
      <w:r w:rsidRPr="00F0419F">
        <w:t>3. Jednostka obsługująca ma prawo żądania od jednostki obsługiwanej informacji oraz wglądu w dokumentację w zakresie niezbędnym do wykonywania zadań w ramach wspólnej obsługi tej jednostki.</w:t>
      </w:r>
    </w:p>
    <w:p w14:paraId="6AA557B1" w14:textId="77777777" w:rsidR="001E7005" w:rsidRPr="00F0419F" w:rsidRDefault="001E7005" w:rsidP="00001E0D">
      <w:pPr>
        <w:pStyle w:val="ZUSTzmustartykuempunktem"/>
      </w:pPr>
      <w:r w:rsidRPr="00F0419F">
        <w:t>4. Jednostka obsługiwana ma prawo żądania od jednostki obsługującej informacji oraz wglądu w dokumentację w zakresie zadań wykonywanych przez jednostkę obsługującą w ramach wspólnej obsługi.</w:t>
      </w:r>
    </w:p>
    <w:p w14:paraId="6422009C" w14:textId="77777777" w:rsidR="001E7005" w:rsidRPr="003D5EC6" w:rsidRDefault="001E7005" w:rsidP="00001E0D">
      <w:pPr>
        <w:pStyle w:val="ZARTzmartartykuempunktem"/>
      </w:pPr>
      <w:r w:rsidRPr="003D5EC6">
        <w:t>Art. 1</w:t>
      </w:r>
      <w:r w:rsidR="003871FB">
        <w:t>6</w:t>
      </w:r>
      <w:r w:rsidRPr="003D5EC6">
        <w:t>c. 1. 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14:paraId="077E3C50" w14:textId="77777777" w:rsidR="001E7005" w:rsidRPr="003D5EC6" w:rsidRDefault="001E7005" w:rsidP="00EF5A20">
      <w:pPr>
        <w:pStyle w:val="ZUSTzmustartykuempunktem"/>
      </w:pPr>
      <w:r w:rsidRPr="003D5EC6">
        <w:t>2. W przypadku powierzenia obowiązków z zakresu rachunkowości i sprawozdawczości jednostek obsługiwanych, są one przekazywane w całości.</w:t>
      </w:r>
    </w:p>
    <w:p w14:paraId="10DC8229" w14:textId="77777777" w:rsidR="001E7005" w:rsidRPr="003D5EC6" w:rsidRDefault="001E7005" w:rsidP="009B0929">
      <w:pPr>
        <w:pStyle w:val="ZARTzmartartykuempunktem"/>
      </w:pPr>
      <w:r w:rsidRPr="009B0929">
        <w:t>Art.</w:t>
      </w:r>
      <w:r w:rsidR="00CB4D57" w:rsidRPr="009B0929">
        <w:t> </w:t>
      </w:r>
      <w:r w:rsidRPr="009B0929">
        <w:t>1</w:t>
      </w:r>
      <w:r w:rsidR="003871FB" w:rsidRPr="009B0929">
        <w:t>6</w:t>
      </w:r>
      <w:r w:rsidRPr="009B0929">
        <w:t>d.</w:t>
      </w:r>
      <w:r w:rsidRPr="003D5EC6">
        <w:t xml:space="preserve"> Jednostka obsługująca jest uprawniona do przetwarzania danych osobowych przetwarzanych przez jednostkę obsługiwaną w zakresie i celu niezbędnych do wykonywania zadań w ramach wspólnej obsługi tej jednostki.</w:t>
      </w:r>
      <w:r w:rsidR="00883E1C">
        <w:t>”</w:t>
      </w:r>
      <w:r w:rsidRPr="003D5EC6">
        <w:t>;</w:t>
      </w:r>
    </w:p>
    <w:p w14:paraId="767A221A" w14:textId="77777777" w:rsidR="000711C9" w:rsidRDefault="00652A45" w:rsidP="00C85E9E">
      <w:pPr>
        <w:pStyle w:val="PKTpunkt"/>
        <w:keepNext/>
      </w:pPr>
      <w:r w:rsidRPr="003D5EC6">
        <w:t>1</w:t>
      </w:r>
      <w:r>
        <w:t>4</w:t>
      </w:r>
      <w:r w:rsidR="00385C7C" w:rsidRPr="003D5EC6">
        <w:t>)</w:t>
      </w:r>
      <w:r w:rsidR="00385C7C" w:rsidRPr="003D5EC6">
        <w:tab/>
      </w:r>
      <w:r w:rsidR="000711C9">
        <w:t>w</w:t>
      </w:r>
      <w:r w:rsidR="00420F45">
        <w:t xml:space="preserve"> art. </w:t>
      </w:r>
      <w:r w:rsidR="000711C9">
        <w:t>1</w:t>
      </w:r>
      <w:r w:rsidR="00420F45">
        <w:t>7 w ust. 2 </w:t>
      </w:r>
      <w:r w:rsidR="000711C9">
        <w:t xml:space="preserve">skreśla się wyrazy </w:t>
      </w:r>
      <w:r w:rsidR="00883E1C">
        <w:t>„</w:t>
      </w:r>
      <w:r w:rsidR="00BF10B9" w:rsidRPr="00BF10B9">
        <w:t>(Dz.</w:t>
      </w:r>
      <w:r w:rsidR="009B0929">
        <w:t xml:space="preserve"> </w:t>
      </w:r>
      <w:r w:rsidR="00BF10B9" w:rsidRPr="00BF10B9">
        <w:t>U.</w:t>
      </w:r>
      <w:r w:rsidR="00420F45" w:rsidRPr="00BF10B9">
        <w:t xml:space="preserve"> z</w:t>
      </w:r>
      <w:r w:rsidR="00420F45">
        <w:t> </w:t>
      </w:r>
      <w:r w:rsidR="00BF10B9" w:rsidRPr="00BF10B9">
        <w:t>2024 r.</w:t>
      </w:r>
      <w:r w:rsidR="00420F45">
        <w:t xml:space="preserve"> poz. </w:t>
      </w:r>
      <w:r w:rsidR="00BF10B9" w:rsidRPr="00BF10B9">
        <w:t>566, 190</w:t>
      </w:r>
      <w:r w:rsidR="00420F45" w:rsidRPr="00BF10B9">
        <w:t>7</w:t>
      </w:r>
      <w:r w:rsidR="00420F45">
        <w:t xml:space="preserve"> i </w:t>
      </w:r>
      <w:r w:rsidR="00BF10B9" w:rsidRPr="00BF10B9">
        <w:t>1940)</w:t>
      </w:r>
      <w:r w:rsidR="00883E1C">
        <w:t>”</w:t>
      </w:r>
      <w:r w:rsidR="00BF10B9">
        <w:t>;</w:t>
      </w:r>
    </w:p>
    <w:p w14:paraId="467B3D06" w14:textId="77777777" w:rsidR="00385C7C" w:rsidRPr="003D5EC6" w:rsidRDefault="000711C9" w:rsidP="00883E1C">
      <w:pPr>
        <w:pStyle w:val="PKTpunkt"/>
        <w:keepNext/>
      </w:pPr>
      <w:r>
        <w:t>1</w:t>
      </w:r>
      <w:r w:rsidR="00652A45">
        <w:t>5</w:t>
      </w:r>
      <w:r w:rsidR="003A47E6">
        <w:t>)</w:t>
      </w:r>
      <w:r w:rsidR="003A47E6">
        <w:tab/>
      </w:r>
      <w:r w:rsidR="00385C7C" w:rsidRPr="003D5EC6">
        <w:t>w</w:t>
      </w:r>
      <w:r w:rsidR="00420F45">
        <w:t xml:space="preserve"> art. </w:t>
      </w:r>
      <w:r w:rsidR="00385C7C" w:rsidRPr="003D5EC6">
        <w:t>1</w:t>
      </w:r>
      <w:r w:rsidR="00420F45" w:rsidRPr="003D5EC6">
        <w:t>8</w:t>
      </w:r>
      <w:r w:rsidR="00420F45">
        <w:t xml:space="preserve"> pkt </w:t>
      </w:r>
      <w:r w:rsidR="000544B0" w:rsidRPr="003D5EC6">
        <w:t>2 </w:t>
      </w:r>
      <w:r w:rsidR="00385C7C" w:rsidRPr="003D5EC6">
        <w:t>otrzymuje brzmienie:</w:t>
      </w:r>
    </w:p>
    <w:p w14:paraId="00E0F982" w14:textId="77777777" w:rsidR="00385C7C" w:rsidRPr="003D5EC6" w:rsidRDefault="00883E1C" w:rsidP="009666EF">
      <w:pPr>
        <w:pStyle w:val="ZPKTzmpktartykuempunktem"/>
      </w:pPr>
      <w:r>
        <w:t>„</w:t>
      </w:r>
      <w:r w:rsidR="00385C7C" w:rsidRPr="003D5EC6">
        <w:t>2)</w:t>
      </w:r>
      <w:r w:rsidR="00385C7C" w:rsidRPr="003D5EC6">
        <w:tab/>
        <w:t>zarząd.</w:t>
      </w:r>
      <w:r>
        <w:t>”</w:t>
      </w:r>
      <w:r w:rsidR="00385C7C" w:rsidRPr="003D5EC6">
        <w:t>;</w:t>
      </w:r>
    </w:p>
    <w:p w14:paraId="51D09A09" w14:textId="77777777" w:rsidR="001E7005" w:rsidRPr="003D5EC6" w:rsidRDefault="001E7005" w:rsidP="00883E1C">
      <w:pPr>
        <w:pStyle w:val="PKTpunkt"/>
        <w:keepNext/>
      </w:pPr>
      <w:r w:rsidRPr="003D5EC6">
        <w:t>1</w:t>
      </w:r>
      <w:r w:rsidR="00385C7C" w:rsidRPr="003D5EC6">
        <w:t>6</w:t>
      </w:r>
      <w:r w:rsidRPr="003D5EC6">
        <w:t>)</w:t>
      </w:r>
      <w:r w:rsidRPr="003D5EC6">
        <w:tab/>
        <w:t>art. 21 otrzymuje brzmienie:</w:t>
      </w:r>
    </w:p>
    <w:p w14:paraId="4AB232BF" w14:textId="77777777" w:rsidR="001E7005" w:rsidRPr="003D5EC6" w:rsidRDefault="00883E1C" w:rsidP="001E7005">
      <w:pPr>
        <w:pStyle w:val="ZARTzmartartykuempunktem"/>
      </w:pPr>
      <w:bookmarkStart w:id="29" w:name="_Hlk175035884"/>
      <w:r>
        <w:t>„</w:t>
      </w:r>
      <w:r w:rsidR="001E7005" w:rsidRPr="003D5EC6">
        <w:t>Art. 21. 1. Zgromadzenie składa się z delegatów reprezentujących jednostki samorządu terytorialnego wchodzące w skład związku metropolitalnego.</w:t>
      </w:r>
    </w:p>
    <w:p w14:paraId="3151A8C6" w14:textId="77777777" w:rsidR="001E7005" w:rsidRPr="003D5EC6" w:rsidRDefault="001E7005" w:rsidP="00883E1C">
      <w:pPr>
        <w:pStyle w:val="ZUSTzmustartykuempunktem"/>
        <w:keepNext/>
      </w:pPr>
      <w:r w:rsidRPr="003D5EC6">
        <w:t>2. Delegatami są:</w:t>
      </w:r>
    </w:p>
    <w:p w14:paraId="24C4702D" w14:textId="77777777" w:rsidR="001E7005" w:rsidRPr="003D5EC6" w:rsidRDefault="001E7005" w:rsidP="001E7005">
      <w:pPr>
        <w:pStyle w:val="ZPKTzmpktartykuempunktem"/>
      </w:pPr>
      <w:r w:rsidRPr="003D5EC6">
        <w:t>1)</w:t>
      </w:r>
      <w:r w:rsidRPr="003D5EC6">
        <w:tab/>
        <w:t>wójtowie (burmistrzowie, prezydenci</w:t>
      </w:r>
      <w:r w:rsidR="00CF034B">
        <w:t xml:space="preserve"> miast</w:t>
      </w:r>
      <w:r w:rsidRPr="003D5EC6">
        <w:t>) gmin wchodzących w skład związku lub osoby przez nich upoważnione – w przypadku gdy w skład związku wchodzą wyłącznie gminy;</w:t>
      </w:r>
    </w:p>
    <w:p w14:paraId="1F102353" w14:textId="77777777" w:rsidR="001E7005" w:rsidRPr="003D5EC6" w:rsidRDefault="001E7005" w:rsidP="001E7005">
      <w:pPr>
        <w:pStyle w:val="ZPKTzmpktartykuempunktem"/>
      </w:pPr>
      <w:r w:rsidRPr="003D5EC6">
        <w:lastRenderedPageBreak/>
        <w:t>2)</w:t>
      </w:r>
      <w:r w:rsidRPr="003D5EC6">
        <w:tab/>
        <w:t>wójtowie (burmistrzowie, prezydenci</w:t>
      </w:r>
      <w:r w:rsidR="00CF034B">
        <w:t xml:space="preserve"> miast</w:t>
      </w:r>
      <w:r w:rsidRPr="003D5EC6">
        <w:t xml:space="preserve">) </w:t>
      </w:r>
      <w:r w:rsidR="00CF034B" w:rsidRPr="00CF034B">
        <w:t xml:space="preserve">gmin </w:t>
      </w:r>
      <w:r w:rsidRPr="003D5EC6">
        <w:t>i starostowie powiatów wchodzących w skład związku lub osoby przez nich upoważnione – w przypadku gdy w skład związku wchodzą gminy i powiaty.</w:t>
      </w:r>
    </w:p>
    <w:p w14:paraId="4927EABD" w14:textId="77777777" w:rsidR="001E7005" w:rsidRPr="003D5EC6" w:rsidRDefault="001E7005" w:rsidP="001E7005">
      <w:pPr>
        <w:pStyle w:val="ZUSTzmustartykuempunktem"/>
      </w:pPr>
      <w:r w:rsidRPr="003D5EC6">
        <w:t>3. Prawo do udziału w posiedzeniach zgromadzenia z głosem doradczym ma marszałek województwa.</w:t>
      </w:r>
      <w:bookmarkEnd w:id="29"/>
    </w:p>
    <w:p w14:paraId="1B65285C" w14:textId="77777777" w:rsidR="001E7005" w:rsidRPr="003D5EC6" w:rsidRDefault="001E7005" w:rsidP="001E7005">
      <w:pPr>
        <w:pStyle w:val="ZUSTzmustartykuempunktem"/>
      </w:pPr>
      <w:r w:rsidRPr="003D5EC6">
        <w:t>4.</w:t>
      </w:r>
      <w:r w:rsidR="00420F45" w:rsidRPr="003D5EC6">
        <w:t xml:space="preserve"> </w:t>
      </w:r>
      <w:r w:rsidR="00420F45">
        <w:t>W </w:t>
      </w:r>
      <w:r w:rsidR="003871FB">
        <w:t xml:space="preserve">przypadku braku możliwości uczestniczenia </w:t>
      </w:r>
      <w:r w:rsidRPr="003D5EC6">
        <w:t>delegata w najbliższym posiedzeniu zgromadzenia</w:t>
      </w:r>
      <w:r w:rsidR="003871FB">
        <w:t xml:space="preserve">, </w:t>
      </w:r>
      <w:r w:rsidRPr="003D5EC6">
        <w:t>udział może wziąć osoba przez niego upoważniona.</w:t>
      </w:r>
      <w:r w:rsidR="00883E1C">
        <w:t>”</w:t>
      </w:r>
      <w:r w:rsidR="00782151" w:rsidRPr="003D5EC6">
        <w:t>;</w:t>
      </w:r>
    </w:p>
    <w:p w14:paraId="12CA00C8" w14:textId="77777777" w:rsidR="001E7005" w:rsidRPr="003D5EC6" w:rsidRDefault="001E7005" w:rsidP="00883E1C">
      <w:pPr>
        <w:pStyle w:val="PKTpunkt"/>
        <w:keepNext/>
      </w:pPr>
      <w:r w:rsidRPr="003D5EC6">
        <w:t>1</w:t>
      </w:r>
      <w:r w:rsidR="00385C7C" w:rsidRPr="003D5EC6">
        <w:t>7</w:t>
      </w:r>
      <w:r w:rsidRPr="003D5EC6">
        <w:t>)</w:t>
      </w:r>
      <w:r w:rsidRPr="003D5EC6">
        <w:tab/>
        <w:t>w</w:t>
      </w:r>
      <w:r w:rsidR="00420F45">
        <w:t xml:space="preserve"> art. </w:t>
      </w:r>
      <w:r w:rsidRPr="003D5EC6">
        <w:t>23:</w:t>
      </w:r>
    </w:p>
    <w:p w14:paraId="6A8CA456" w14:textId="77777777" w:rsidR="001E7005" w:rsidRPr="003D5EC6" w:rsidRDefault="001E7005" w:rsidP="00883E1C">
      <w:pPr>
        <w:pStyle w:val="LITlitera"/>
        <w:keepNext/>
      </w:pPr>
      <w:r w:rsidRPr="003D5EC6">
        <w:t>a)</w:t>
      </w:r>
      <w:r w:rsidRPr="003D5EC6">
        <w:tab/>
        <w:t>pkt 6 otrzymuje brzmienie:</w:t>
      </w:r>
    </w:p>
    <w:p w14:paraId="30897379" w14:textId="77777777" w:rsidR="001E7005" w:rsidRPr="003D5EC6" w:rsidRDefault="00883E1C" w:rsidP="001E7005">
      <w:pPr>
        <w:pStyle w:val="ZLITPKTzmpktliter"/>
      </w:pPr>
      <w:bookmarkStart w:id="30" w:name="_Hlk175042167"/>
      <w:r>
        <w:t>„</w:t>
      </w:r>
      <w:r w:rsidR="001E7005" w:rsidRPr="003D5EC6">
        <w:t>6)</w:t>
      </w:r>
      <w:r w:rsidR="001E7005" w:rsidRPr="003D5EC6">
        <w:tab/>
        <w:t>określenie składu liczbowego zarządu, wybór i odwołanie zarządu oraz ustalanie wynagrodzenia przewodniczącego zarządu;</w:t>
      </w:r>
      <w:r>
        <w:t>”</w:t>
      </w:r>
      <w:r w:rsidR="001E7005" w:rsidRPr="003D5EC6">
        <w:t>,</w:t>
      </w:r>
    </w:p>
    <w:p w14:paraId="241FC8F1" w14:textId="77777777" w:rsidR="001E7005" w:rsidRPr="003D5EC6" w:rsidRDefault="001E7005" w:rsidP="00883E1C">
      <w:pPr>
        <w:pStyle w:val="LITlitera"/>
        <w:keepNext/>
      </w:pPr>
      <w:r w:rsidRPr="003D5EC6">
        <w:t>b)</w:t>
      </w:r>
      <w:r w:rsidRPr="003D5EC6">
        <w:tab/>
        <w:t>w</w:t>
      </w:r>
      <w:r w:rsidR="00420F45">
        <w:t xml:space="preserve"> pkt </w:t>
      </w:r>
      <w:r w:rsidR="00420F45" w:rsidRPr="003D5EC6">
        <w:t>8</w:t>
      </w:r>
      <w:r w:rsidR="00420F45">
        <w:t xml:space="preserve"> w lit. </w:t>
      </w:r>
      <w:r w:rsidRPr="003D5EC6">
        <w:t>f kropkę zastępuje się średnikiem i dodaje się</w:t>
      </w:r>
      <w:r w:rsidR="00420F45">
        <w:t xml:space="preserve"> pkt </w:t>
      </w:r>
      <w:r w:rsidRPr="003D5EC6">
        <w:t>9–1</w:t>
      </w:r>
      <w:r w:rsidR="00420F45" w:rsidRPr="003D5EC6">
        <w:t>2</w:t>
      </w:r>
      <w:r w:rsidR="00420F45">
        <w:t xml:space="preserve"> w </w:t>
      </w:r>
      <w:r w:rsidRPr="003D5EC6">
        <w:t>brzmieniu:</w:t>
      </w:r>
    </w:p>
    <w:p w14:paraId="726C932C" w14:textId="77777777" w:rsidR="001E7005" w:rsidRPr="003D5EC6" w:rsidRDefault="00883E1C" w:rsidP="001E7005">
      <w:pPr>
        <w:pStyle w:val="ZLITPKTzmpktliter"/>
      </w:pPr>
      <w:bookmarkStart w:id="31" w:name="_Hlk174655566"/>
      <w:r>
        <w:t>„</w:t>
      </w:r>
      <w:r w:rsidR="001E7005" w:rsidRPr="003D5EC6">
        <w:t>9)</w:t>
      </w:r>
      <w:r w:rsidR="001E7005" w:rsidRPr="003D5EC6">
        <w:tab/>
        <w:t>uchwalanie planu zrównoważonej mobilności miejskiej;</w:t>
      </w:r>
    </w:p>
    <w:p w14:paraId="4A570614" w14:textId="77777777" w:rsidR="001E7005" w:rsidRPr="003D5EC6" w:rsidRDefault="001E7005" w:rsidP="001E7005">
      <w:pPr>
        <w:pStyle w:val="ZLITPKTzmpktliter"/>
      </w:pPr>
      <w:bookmarkStart w:id="32" w:name="_Hlk175034202"/>
      <w:bookmarkEnd w:id="31"/>
      <w:r w:rsidRPr="003D5EC6">
        <w:t>10)</w:t>
      </w:r>
      <w:r w:rsidRPr="003D5EC6">
        <w:tab/>
        <w:t>podejmowanie uchwał w sprawie tworzenia stowarzyszeń i fundacji oraz ich rozwiązywania, a także przystępowania do nich lub występowania z nich oraz podejmowanie uchwał w sprawach współdziałania z innymi podmiotami i wydzielanie na ten cel odpowiedniego majątku;</w:t>
      </w:r>
    </w:p>
    <w:p w14:paraId="07911A4A" w14:textId="77777777" w:rsidR="001E7005" w:rsidRPr="003D5EC6" w:rsidRDefault="001E7005" w:rsidP="001E7005">
      <w:pPr>
        <w:pStyle w:val="ZLITPKTzmpktliter"/>
      </w:pPr>
      <w:bookmarkStart w:id="33" w:name="_Hlk184982487"/>
      <w:r w:rsidRPr="003D5EC6">
        <w:t>11)</w:t>
      </w:r>
      <w:r w:rsidRPr="003D5EC6">
        <w:tab/>
      </w:r>
      <w:r w:rsidR="00CF034B">
        <w:t>podejmowanie</w:t>
      </w:r>
      <w:r w:rsidR="00CF034B" w:rsidRPr="003D5EC6">
        <w:t xml:space="preserve"> </w:t>
      </w:r>
      <w:r w:rsidRPr="003D5EC6">
        <w:t>uchwał celu, harmonizujących działalność gmin albo powiatów wokół określonego celu, przy pozostawieniu swobody w doborze form jego realizacji – w zakresie zadań publicznych związanych przedmiotowo z zadaniami własnymi związku metropolitalnego;</w:t>
      </w:r>
    </w:p>
    <w:p w14:paraId="64AA475F" w14:textId="77777777" w:rsidR="001E7005" w:rsidRPr="003D5EC6" w:rsidRDefault="001E7005" w:rsidP="001E7005">
      <w:pPr>
        <w:pStyle w:val="ZLITPKTzmpktliter"/>
      </w:pPr>
      <w:r w:rsidRPr="003D5EC6">
        <w:t>12)</w:t>
      </w:r>
      <w:r w:rsidRPr="003D5EC6">
        <w:tab/>
        <w:t>ustalanie rekomendacji dla aktów prawnych jednostek samorządu terytorialnego wchodzących w skład związku metropolitalnego – w zakresie zadań publicznych związanych przedmiotowo z zadaniami własnymi związku metropolitalnego</w:t>
      </w:r>
      <w:r w:rsidR="00CF034B">
        <w:t>.</w:t>
      </w:r>
      <w:r w:rsidR="00883E1C">
        <w:t>”</w:t>
      </w:r>
      <w:r w:rsidR="00782151" w:rsidRPr="003D5EC6">
        <w:t>;</w:t>
      </w:r>
    </w:p>
    <w:bookmarkEnd w:id="32"/>
    <w:bookmarkEnd w:id="33"/>
    <w:p w14:paraId="7380F414" w14:textId="77777777" w:rsidR="001E7005" w:rsidRPr="003D5EC6" w:rsidRDefault="001E7005" w:rsidP="00883E1C">
      <w:pPr>
        <w:pStyle w:val="PKTpunkt"/>
        <w:keepNext/>
      </w:pPr>
      <w:r w:rsidRPr="003D5EC6">
        <w:t>1</w:t>
      </w:r>
      <w:r w:rsidR="00385C7C" w:rsidRPr="003D5EC6">
        <w:t>8</w:t>
      </w:r>
      <w:r w:rsidRPr="003D5EC6">
        <w:t>)</w:t>
      </w:r>
      <w:r w:rsidRPr="003D5EC6">
        <w:tab/>
        <w:t>w</w:t>
      </w:r>
      <w:r w:rsidR="00420F45">
        <w:t xml:space="preserve"> art. </w:t>
      </w:r>
      <w:r w:rsidRPr="003D5EC6">
        <w:t>24 dodaje się</w:t>
      </w:r>
      <w:r w:rsidR="00420F45">
        <w:t xml:space="preserve"> ust. </w:t>
      </w:r>
      <w:r w:rsidR="00420F45" w:rsidRPr="003D5EC6">
        <w:t>5</w:t>
      </w:r>
      <w:r w:rsidR="00420F45">
        <w:t xml:space="preserve"> w </w:t>
      </w:r>
      <w:r w:rsidRPr="003D5EC6">
        <w:t>brzmieniu:</w:t>
      </w:r>
    </w:p>
    <w:p w14:paraId="3520AB09" w14:textId="77777777" w:rsidR="001E7005" w:rsidRPr="003D5EC6" w:rsidRDefault="00883E1C" w:rsidP="00C5566A">
      <w:pPr>
        <w:pStyle w:val="ZUSTzmustartykuempunktem"/>
      </w:pPr>
      <w:r>
        <w:t>„</w:t>
      </w:r>
      <w:r w:rsidR="001E7005" w:rsidRPr="003D5EC6">
        <w:t>5. W wykonywaniu mandatu delegata w zgromadzeniu delegat ma prawo, jeżeli nie narusza to dóbr osobistych innych osób, do uzyskiwania informacji i materiałów, wstępu do pomieszczeń, w których znajdują się te informacje i materiały, oraz wglądu w działalność urzędu metropolitalnego, a także spółek z udziałem tego związku, spółek handlowych z udziałem związkowych osób prawnych, związkowych osób prawnych, oraz zakładów, przedsiębiorstw i innych jednostek organizacyjnych związku metropolitalnego, z zachowaniem przepisów o tajemnicy prawnie chronionej.</w:t>
      </w:r>
      <w:r>
        <w:t>”</w:t>
      </w:r>
      <w:r w:rsidR="00782151" w:rsidRPr="003D5EC6">
        <w:t>;</w:t>
      </w:r>
    </w:p>
    <w:p w14:paraId="414E5734" w14:textId="77777777" w:rsidR="001E7005" w:rsidRPr="003D5EC6" w:rsidRDefault="001E7005" w:rsidP="00883E1C">
      <w:pPr>
        <w:pStyle w:val="PKTpunkt"/>
        <w:keepNext/>
      </w:pPr>
      <w:r w:rsidRPr="003D5EC6">
        <w:lastRenderedPageBreak/>
        <w:t>1</w:t>
      </w:r>
      <w:r w:rsidR="00385C7C" w:rsidRPr="003D5EC6">
        <w:t>9</w:t>
      </w:r>
      <w:r w:rsidRPr="003D5EC6">
        <w:t>)</w:t>
      </w:r>
      <w:r w:rsidRPr="003D5EC6">
        <w:tab/>
        <w:t>w</w:t>
      </w:r>
      <w:r w:rsidR="00420F45">
        <w:t xml:space="preserve"> art. </w:t>
      </w:r>
      <w:r w:rsidRPr="003D5EC6">
        <w:t>2</w:t>
      </w:r>
      <w:r w:rsidR="00420F45" w:rsidRPr="003D5EC6">
        <w:t>7</w:t>
      </w:r>
      <w:r w:rsidR="00420F45">
        <w:t xml:space="preserve"> ust. </w:t>
      </w:r>
      <w:r w:rsidRPr="003D5EC6">
        <w:t>2 otrzymuje brzmienie:</w:t>
      </w:r>
    </w:p>
    <w:p w14:paraId="7574450C" w14:textId="77777777" w:rsidR="001E7005" w:rsidRPr="003D5EC6" w:rsidRDefault="00883E1C" w:rsidP="001E7005">
      <w:pPr>
        <w:pStyle w:val="ZUSTzmustartykuempunktem"/>
      </w:pPr>
      <w:r>
        <w:t>„</w:t>
      </w:r>
      <w:r w:rsidR="001E7005" w:rsidRPr="003D5EC6">
        <w:t>2. W skład zarządu wchodzi od 3 do 5 członków, w tym przewodniczący zarządu.</w:t>
      </w:r>
      <w:r>
        <w:t>”</w:t>
      </w:r>
      <w:r w:rsidR="001E7005" w:rsidRPr="003D5EC6">
        <w:t>;</w:t>
      </w:r>
    </w:p>
    <w:p w14:paraId="0889D16D" w14:textId="77777777" w:rsidR="001E7005" w:rsidRPr="003D5EC6" w:rsidRDefault="00385C7C" w:rsidP="00883E1C">
      <w:pPr>
        <w:pStyle w:val="PKTpunkt"/>
        <w:keepNext/>
      </w:pPr>
      <w:r w:rsidRPr="003D5EC6">
        <w:t>20</w:t>
      </w:r>
      <w:r w:rsidR="001E7005" w:rsidRPr="003D5EC6">
        <w:t>)</w:t>
      </w:r>
      <w:r w:rsidR="001E7005" w:rsidRPr="003D5EC6">
        <w:tab/>
        <w:t>w</w:t>
      </w:r>
      <w:r w:rsidR="00420F45">
        <w:t xml:space="preserve"> art. </w:t>
      </w:r>
      <w:r w:rsidR="001E7005" w:rsidRPr="003D5EC6">
        <w:t>51:</w:t>
      </w:r>
    </w:p>
    <w:p w14:paraId="2A340403" w14:textId="77777777" w:rsidR="001E7005" w:rsidRPr="003D5EC6" w:rsidRDefault="001E7005" w:rsidP="001E7005">
      <w:pPr>
        <w:pStyle w:val="LITlitera"/>
      </w:pPr>
      <w:r w:rsidRPr="003D5EC6">
        <w:t>a)</w:t>
      </w:r>
      <w:r w:rsidRPr="003D5EC6">
        <w:tab/>
        <w:t>dotychczasową treść oznacza się jako</w:t>
      </w:r>
      <w:r w:rsidR="00420F45">
        <w:t xml:space="preserve"> ust. </w:t>
      </w:r>
      <w:r w:rsidRPr="003D5EC6">
        <w:t>1</w:t>
      </w:r>
      <w:r w:rsidR="00875A9F" w:rsidRPr="003D5EC6">
        <w:t>,</w:t>
      </w:r>
    </w:p>
    <w:p w14:paraId="288AB085" w14:textId="77777777" w:rsidR="001E7005" w:rsidRPr="003D5EC6" w:rsidRDefault="001E7005" w:rsidP="00883E1C">
      <w:pPr>
        <w:pStyle w:val="LITlitera"/>
        <w:keepNext/>
      </w:pPr>
      <w:r w:rsidRPr="003D5EC6">
        <w:t>b)</w:t>
      </w:r>
      <w:r w:rsidRPr="003D5EC6">
        <w:tab/>
        <w:t>w</w:t>
      </w:r>
      <w:r w:rsidR="00420F45">
        <w:t xml:space="preserve"> ust. </w:t>
      </w:r>
      <w:r w:rsidRPr="003D5EC6">
        <w:t>1:</w:t>
      </w:r>
    </w:p>
    <w:p w14:paraId="6BA2B874" w14:textId="3449B926" w:rsidR="001E7005" w:rsidRPr="003D5EC6" w:rsidRDefault="001E7005" w:rsidP="00883E1C">
      <w:pPr>
        <w:pStyle w:val="TIRtiret"/>
        <w:keepNext/>
      </w:pPr>
      <w:r w:rsidRPr="003D5EC6">
        <w:t>–</w:t>
      </w:r>
      <w:r w:rsidR="00420F45">
        <w:t xml:space="preserve"> </w:t>
      </w:r>
      <w:r w:rsidR="000F7336">
        <w:tab/>
      </w:r>
      <w:r w:rsidR="00420F45">
        <w:t>pkt </w:t>
      </w:r>
      <w:r w:rsidRPr="003D5EC6">
        <w:t>2 otrzymuje brzmienie:</w:t>
      </w:r>
    </w:p>
    <w:p w14:paraId="5C8B27AF" w14:textId="77777777" w:rsidR="001E7005" w:rsidRPr="003D5EC6" w:rsidRDefault="00883E1C" w:rsidP="001E7005">
      <w:pPr>
        <w:pStyle w:val="ZTIRPKTzmpkttiret"/>
      </w:pPr>
      <w:r>
        <w:t>„</w:t>
      </w:r>
      <w:r w:rsidR="001E7005" w:rsidRPr="003D5EC6">
        <w:t>2)</w:t>
      </w:r>
      <w:r w:rsidR="001E7005" w:rsidRPr="003D5EC6">
        <w:tab/>
        <w:t>składki od jednostek samorządu terytorialnego wchodzących w skład związku metropolitalnego;</w:t>
      </w:r>
      <w:r>
        <w:t>”</w:t>
      </w:r>
      <w:r w:rsidR="00782151" w:rsidRPr="003D5EC6">
        <w:t>,</w:t>
      </w:r>
    </w:p>
    <w:p w14:paraId="617E53FE" w14:textId="4837CFD1" w:rsidR="001E7005" w:rsidRPr="003D5EC6" w:rsidRDefault="001E7005" w:rsidP="00883E1C">
      <w:pPr>
        <w:pStyle w:val="TIRtiret"/>
        <w:keepNext/>
      </w:pPr>
      <w:r w:rsidRPr="003D5EC6">
        <w:t xml:space="preserve">– </w:t>
      </w:r>
      <w:r w:rsidR="000F7336">
        <w:tab/>
      </w:r>
      <w:r w:rsidRPr="003D5EC6">
        <w:t>po</w:t>
      </w:r>
      <w:r w:rsidR="00420F45">
        <w:t xml:space="preserve"> pkt </w:t>
      </w:r>
      <w:r w:rsidRPr="003D5EC6">
        <w:t>10 dodaje się</w:t>
      </w:r>
      <w:r w:rsidR="00420F45">
        <w:t xml:space="preserve"> pkt </w:t>
      </w:r>
      <w:r w:rsidRPr="003D5EC6">
        <w:t>10a w brzmieniu:</w:t>
      </w:r>
    </w:p>
    <w:p w14:paraId="466914EF" w14:textId="77777777" w:rsidR="001E7005" w:rsidRPr="003D5EC6" w:rsidRDefault="00883E1C" w:rsidP="001E7005">
      <w:pPr>
        <w:pStyle w:val="ZTIRPKTzmpkttiret"/>
      </w:pPr>
      <w:bookmarkStart w:id="34" w:name="_Hlk174655880"/>
      <w:r>
        <w:t>„</w:t>
      </w:r>
      <w:r w:rsidR="001E7005" w:rsidRPr="003D5EC6">
        <w:t>10a)</w:t>
      </w:r>
      <w:r w:rsidR="001E7005" w:rsidRPr="003D5EC6">
        <w:tab/>
        <w:t>dotacje z budżetów związków jednostek samorządu terytorialnego;</w:t>
      </w:r>
      <w:r>
        <w:t>”</w:t>
      </w:r>
      <w:r w:rsidR="001E7005" w:rsidRPr="003D5EC6">
        <w:t>,</w:t>
      </w:r>
      <w:bookmarkEnd w:id="34"/>
    </w:p>
    <w:p w14:paraId="4854F09C" w14:textId="77777777" w:rsidR="001E7005" w:rsidRPr="003D5EC6" w:rsidRDefault="001E7005" w:rsidP="00883E1C">
      <w:pPr>
        <w:pStyle w:val="LITlitera"/>
        <w:keepNext/>
      </w:pPr>
      <w:r w:rsidRPr="003D5EC6">
        <w:t>c)</w:t>
      </w:r>
      <w:r w:rsidRPr="003D5EC6">
        <w:tab/>
        <w:t>dodaje się</w:t>
      </w:r>
      <w:r w:rsidR="00420F45">
        <w:t xml:space="preserve"> ust. </w:t>
      </w:r>
      <w:r w:rsidR="00420F45" w:rsidRPr="003D5EC6">
        <w:t>2</w:t>
      </w:r>
      <w:r w:rsidR="00420F45">
        <w:t xml:space="preserve"> w </w:t>
      </w:r>
      <w:r w:rsidRPr="003D5EC6">
        <w:t>brzmieniu:</w:t>
      </w:r>
    </w:p>
    <w:p w14:paraId="7D9F7E10" w14:textId="77777777" w:rsidR="001E7005" w:rsidRPr="003D5EC6" w:rsidRDefault="00883E1C" w:rsidP="00883E1C">
      <w:pPr>
        <w:pStyle w:val="ZLITUSTzmustliter"/>
        <w:keepNext/>
      </w:pPr>
      <w:bookmarkStart w:id="35" w:name="_Hlk174655951"/>
      <w:r>
        <w:t>„</w:t>
      </w:r>
      <w:r w:rsidR="001E7005" w:rsidRPr="003D5EC6">
        <w:t>2. Źródłami dochodu związku metropolitalnego mogą być:</w:t>
      </w:r>
    </w:p>
    <w:p w14:paraId="6AB43381" w14:textId="77777777" w:rsidR="001E7005" w:rsidRPr="003D5EC6" w:rsidRDefault="001E7005" w:rsidP="001E7005">
      <w:pPr>
        <w:pStyle w:val="ZLITPKTzmpktliter"/>
      </w:pPr>
      <w:r w:rsidRPr="003D5EC6">
        <w:t>1)</w:t>
      </w:r>
      <w:r w:rsidRPr="003D5EC6">
        <w:tab/>
        <w:t>środki pochodzące ze źródeł zagranicznych niepodlegające zwrotowi;</w:t>
      </w:r>
    </w:p>
    <w:p w14:paraId="1E28DA45" w14:textId="77777777" w:rsidR="001E7005" w:rsidRPr="003D5EC6" w:rsidRDefault="001E7005" w:rsidP="001E7005">
      <w:pPr>
        <w:pStyle w:val="ZLITPKTzmpktliter"/>
      </w:pPr>
      <w:r w:rsidRPr="003D5EC6">
        <w:t>2)</w:t>
      </w:r>
      <w:r w:rsidRPr="003D5EC6">
        <w:tab/>
        <w:t>środki pochodzące z budżetu Unii Europejskiej;</w:t>
      </w:r>
    </w:p>
    <w:p w14:paraId="204A4CF4" w14:textId="77777777" w:rsidR="001E7005" w:rsidRPr="003D5EC6" w:rsidRDefault="001E7005" w:rsidP="001E7005">
      <w:pPr>
        <w:pStyle w:val="ZLITPKTzmpktliter"/>
      </w:pPr>
      <w:r w:rsidRPr="003D5EC6">
        <w:t>3)</w:t>
      </w:r>
      <w:r w:rsidRPr="003D5EC6">
        <w:tab/>
        <w:t>środki z funduszy celowych, pozyskiwane na podstawie odrębnych przepisów;</w:t>
      </w:r>
    </w:p>
    <w:p w14:paraId="5D76F5D8" w14:textId="77777777" w:rsidR="001E7005" w:rsidRPr="003D5EC6" w:rsidRDefault="001E7005" w:rsidP="003A47E6">
      <w:pPr>
        <w:pStyle w:val="ZLITPKTzmpktliter"/>
      </w:pPr>
      <w:r w:rsidRPr="003D5EC6">
        <w:t>4)</w:t>
      </w:r>
      <w:r w:rsidRPr="003D5EC6">
        <w:tab/>
        <w:t xml:space="preserve">dotacje udzielane przez Narodowy Fundusz Ochrony Środowiska i Gospodarki Wodnej oraz wojewódzkie fundusze ochrony środowiska i gospodarki wodnej na podstawie </w:t>
      </w:r>
      <w:r w:rsidR="00734739">
        <w:t>ustawy</w:t>
      </w:r>
      <w:r w:rsidR="00420F45">
        <w:t xml:space="preserve"> z </w:t>
      </w:r>
      <w:r w:rsidR="00734739">
        <w:t>dnia 2</w:t>
      </w:r>
      <w:r w:rsidR="00420F45">
        <w:t>7 </w:t>
      </w:r>
      <w:r w:rsidR="00734739">
        <w:t>kwietnia 200</w:t>
      </w:r>
      <w:r w:rsidR="00420F45">
        <w:t>1 </w:t>
      </w:r>
      <w:r w:rsidR="00734739">
        <w:t xml:space="preserve">r. </w:t>
      </w:r>
      <w:r w:rsidR="003A47E6" w:rsidRPr="003D5EC6">
        <w:t>–</w:t>
      </w:r>
      <w:r w:rsidR="00734739">
        <w:t xml:space="preserve"> Prawo ochrony środowiska </w:t>
      </w:r>
      <w:r w:rsidR="003A47E6" w:rsidRPr="003D5EC6">
        <w:t>(</w:t>
      </w:r>
      <w:r w:rsidR="00420F45">
        <w:t>Dz. U.</w:t>
      </w:r>
      <w:r w:rsidR="003A47E6" w:rsidRPr="003D5EC6">
        <w:t xml:space="preserve"> z 2025 r.</w:t>
      </w:r>
      <w:r w:rsidR="00420F45">
        <w:t xml:space="preserve"> poz. </w:t>
      </w:r>
      <w:r w:rsidR="003A47E6" w:rsidRPr="003D5EC6">
        <w:t>647, 1080, 181</w:t>
      </w:r>
      <w:r w:rsidR="00420F45" w:rsidRPr="003D5EC6">
        <w:t>2</w:t>
      </w:r>
      <w:r w:rsidR="00420F45">
        <w:t xml:space="preserve"> i </w:t>
      </w:r>
      <w:r w:rsidR="003A47E6" w:rsidRPr="003D5EC6">
        <w:t>186</w:t>
      </w:r>
      <w:r w:rsidR="00420F45" w:rsidRPr="003D5EC6">
        <w:t>3</w:t>
      </w:r>
      <w:r w:rsidR="00420F45">
        <w:t xml:space="preserve"> oraz</w:t>
      </w:r>
      <w:r w:rsidR="00420F45" w:rsidRPr="003D5EC6">
        <w:t xml:space="preserve"> z</w:t>
      </w:r>
      <w:r w:rsidR="00420F45">
        <w:t> </w:t>
      </w:r>
      <w:r w:rsidR="003A47E6" w:rsidRPr="003D5EC6">
        <w:t>202</w:t>
      </w:r>
      <w:r w:rsidR="00420F45" w:rsidRPr="003D5EC6">
        <w:t>6</w:t>
      </w:r>
      <w:r w:rsidR="00420F45">
        <w:t> </w:t>
      </w:r>
      <w:r w:rsidR="003A47E6" w:rsidRPr="003D5EC6">
        <w:t>r.</w:t>
      </w:r>
      <w:r w:rsidR="00420F45">
        <w:t xml:space="preserve"> poz. </w:t>
      </w:r>
      <w:r w:rsidR="003A47E6" w:rsidRPr="003D5EC6">
        <w:t>17</w:t>
      </w:r>
      <w:r w:rsidR="00420F45" w:rsidRPr="003D5EC6">
        <w:t>6</w:t>
      </w:r>
      <w:r w:rsidR="00420F45">
        <w:t xml:space="preserve"> i </w:t>
      </w:r>
      <w:r w:rsidR="003A47E6">
        <w:t>426</w:t>
      </w:r>
      <w:r w:rsidR="003A47E6" w:rsidRPr="003D5EC6">
        <w:t>)</w:t>
      </w:r>
      <w:r w:rsidRPr="003D5EC6">
        <w:t>.</w:t>
      </w:r>
      <w:r w:rsidR="00883E1C">
        <w:t>”</w:t>
      </w:r>
      <w:r w:rsidRPr="003D5EC6">
        <w:t>;</w:t>
      </w:r>
      <w:bookmarkEnd w:id="35"/>
    </w:p>
    <w:p w14:paraId="37C24B11" w14:textId="4C620F86" w:rsidR="001E7005" w:rsidRPr="003D5EC6" w:rsidRDefault="00385C7C" w:rsidP="00883E1C">
      <w:pPr>
        <w:pStyle w:val="PKTpunkt"/>
        <w:keepNext/>
      </w:pPr>
      <w:r w:rsidRPr="003D5EC6">
        <w:t>21</w:t>
      </w:r>
      <w:r w:rsidR="001E7005" w:rsidRPr="003D5EC6">
        <w:t>)</w:t>
      </w:r>
      <w:r w:rsidR="001E7005" w:rsidRPr="003D5EC6">
        <w:tab/>
        <w:t>po</w:t>
      </w:r>
      <w:r w:rsidR="00420F45">
        <w:t xml:space="preserve"> art. </w:t>
      </w:r>
      <w:r w:rsidR="001E7005" w:rsidRPr="003D5EC6">
        <w:t>51 dodaje</w:t>
      </w:r>
      <w:r w:rsidR="00420F45">
        <w:t xml:space="preserve"> </w:t>
      </w:r>
      <w:r w:rsidR="008520F0">
        <w:t xml:space="preserve">się </w:t>
      </w:r>
      <w:r w:rsidR="00420F45">
        <w:t>art. </w:t>
      </w:r>
      <w:r w:rsidR="001E7005" w:rsidRPr="003D5EC6">
        <w:t>51a–51c w brzmieniu:</w:t>
      </w:r>
    </w:p>
    <w:p w14:paraId="33C69EB9" w14:textId="77777777" w:rsidR="001E7005" w:rsidRPr="003D5EC6" w:rsidRDefault="00883E1C" w:rsidP="001E7005">
      <w:pPr>
        <w:pStyle w:val="ZARTzmartartykuempunktem"/>
      </w:pPr>
      <w:bookmarkStart w:id="36" w:name="_Hlk174656094"/>
      <w:bookmarkStart w:id="37" w:name="_Hlk174656034"/>
      <w:r>
        <w:t>„</w:t>
      </w:r>
      <w:r w:rsidR="001E7005" w:rsidRPr="003D5EC6">
        <w:t>Art. 51a. Związek metropolitalny może otrzymywać dotacje z budżetu państwa w zakresie, o którym mowa w przepisach o rozwoju regionalnym.</w:t>
      </w:r>
    </w:p>
    <w:p w14:paraId="65C3E6FD" w14:textId="77777777" w:rsidR="001E7005" w:rsidRPr="003D5EC6" w:rsidRDefault="001E7005" w:rsidP="004E439D">
      <w:pPr>
        <w:pStyle w:val="ZARTzmartartykuempunktem"/>
      </w:pPr>
      <w:bookmarkStart w:id="38" w:name="_Hlk174656181"/>
      <w:bookmarkEnd w:id="36"/>
      <w:r w:rsidRPr="003D5EC6">
        <w:t>Art. 51b. 1. Związek metropolitalny może otrzymywać dotacje celowe z budżet</w:t>
      </w:r>
      <w:r w:rsidR="00734739">
        <w:t>ów</w:t>
      </w:r>
      <w:r w:rsidRPr="003D5EC6">
        <w:t xml:space="preserve"> jednostek samorządu terytorialnego oraz budżetów związków jednostek samorządu terytorialnego na dofinansowanie zadań publicznych wykonywanych przez ten związek </w:t>
      </w:r>
      <w:r w:rsidRPr="003D5EC6">
        <w:rPr>
          <w:rStyle w:val="TEKSTOZNACZONYWDOKUMENCIERDOWYMJAKOUKRYTY"/>
          <w:color w:val="auto"/>
          <w:u w:val="none"/>
        </w:rPr>
        <w:t>metropolitalny</w:t>
      </w:r>
      <w:r w:rsidRPr="003D5EC6">
        <w:t>.</w:t>
      </w:r>
    </w:p>
    <w:p w14:paraId="27815233" w14:textId="77777777" w:rsidR="001E7005" w:rsidRPr="003D5EC6" w:rsidRDefault="001E7005" w:rsidP="00EF5A20">
      <w:pPr>
        <w:pStyle w:val="ZUSTzmustartykuempunktem"/>
      </w:pPr>
      <w:r w:rsidRPr="003D5EC6">
        <w:t>2. Do dotacji, o których mowa</w:t>
      </w:r>
      <w:r w:rsidR="00420F45" w:rsidRPr="003D5EC6">
        <w:t xml:space="preserve"> w</w:t>
      </w:r>
      <w:r w:rsidR="00420F45">
        <w:t> ust. </w:t>
      </w:r>
      <w:r w:rsidRPr="003D5EC6">
        <w:t>1, stosuje się odpowiednio przepisy o dotacjach udzielanych z budżetu jednostki samorządu terytorialnego innej jednostce samorządu terytorialnego.</w:t>
      </w:r>
    </w:p>
    <w:p w14:paraId="273B43A6" w14:textId="77777777" w:rsidR="001E7005" w:rsidRPr="003D5EC6" w:rsidRDefault="001E7005" w:rsidP="001E7005">
      <w:pPr>
        <w:pStyle w:val="ZARTzmartartykuempunktem"/>
      </w:pPr>
      <w:r w:rsidRPr="003D5EC6">
        <w:t>Art. 51c. W zakresie nieuregulowanym w niniejszej ustawie do dochodów związku metropolitalnego stosuje się odpowiednio przepisy ustawy z dnia 1 października 2024 r. o dochodach jednostek samorządu terytorialnego</w:t>
      </w:r>
      <w:r w:rsidR="000711C9">
        <w:t xml:space="preserve"> </w:t>
      </w:r>
      <w:r w:rsidR="003A47E6" w:rsidRPr="003D5EC6">
        <w:t>(</w:t>
      </w:r>
      <w:r w:rsidR="00420F45">
        <w:t>Dz. U. poz. </w:t>
      </w:r>
      <w:r w:rsidR="003A47E6" w:rsidRPr="003D5EC6">
        <w:t>157</w:t>
      </w:r>
      <w:r w:rsidR="00420F45" w:rsidRPr="003D5EC6">
        <w:t>2</w:t>
      </w:r>
      <w:r w:rsidR="00420F45">
        <w:t xml:space="preserve"> i </w:t>
      </w:r>
      <w:r w:rsidR="003A47E6" w:rsidRPr="003D5EC6">
        <w:t>171</w:t>
      </w:r>
      <w:r w:rsidR="00420F45" w:rsidRPr="003D5EC6">
        <w:t>7</w:t>
      </w:r>
      <w:r w:rsidR="00420F45">
        <w:t xml:space="preserve"> oraz</w:t>
      </w:r>
      <w:r w:rsidR="003A47E6" w:rsidRPr="003D5EC6">
        <w:t xml:space="preserve"> z 2025 r.</w:t>
      </w:r>
      <w:r w:rsidR="00420F45">
        <w:t xml:space="preserve"> poz. </w:t>
      </w:r>
      <w:r w:rsidR="003A47E6" w:rsidRPr="003D5EC6">
        <w:t>1659)</w:t>
      </w:r>
      <w:r w:rsidR="003A47E6">
        <w:t>.</w:t>
      </w:r>
      <w:r w:rsidR="00883E1C">
        <w:t>”</w:t>
      </w:r>
      <w:r w:rsidRPr="003D5EC6">
        <w:t>;</w:t>
      </w:r>
      <w:bookmarkEnd w:id="37"/>
      <w:bookmarkEnd w:id="38"/>
    </w:p>
    <w:p w14:paraId="279EF7F8" w14:textId="7768C578" w:rsidR="000711C9" w:rsidRDefault="00385C7C" w:rsidP="0066222F">
      <w:pPr>
        <w:pStyle w:val="PKTpunkt"/>
        <w:keepNext/>
      </w:pPr>
      <w:r w:rsidRPr="003D5EC6">
        <w:lastRenderedPageBreak/>
        <w:t>22</w:t>
      </w:r>
      <w:r w:rsidR="001E7005" w:rsidRPr="003D5EC6">
        <w:t>)</w:t>
      </w:r>
      <w:r w:rsidR="001E7005" w:rsidRPr="003D5EC6">
        <w:tab/>
        <w:t>w</w:t>
      </w:r>
      <w:r w:rsidR="00420F45">
        <w:t xml:space="preserve"> art. </w:t>
      </w:r>
      <w:r w:rsidR="001E7005" w:rsidRPr="003D5EC6">
        <w:t>52</w:t>
      </w:r>
      <w:r w:rsidR="0066222F">
        <w:t xml:space="preserve"> </w:t>
      </w:r>
      <w:r w:rsidR="000711C9">
        <w:t>w</w:t>
      </w:r>
      <w:r w:rsidR="00420F45">
        <w:t xml:space="preserve"> ust. 2 </w:t>
      </w:r>
      <w:r w:rsidR="000711C9">
        <w:t xml:space="preserve">skreśla się wyrazy </w:t>
      </w:r>
      <w:r w:rsidR="00883E1C">
        <w:t>„</w:t>
      </w:r>
      <w:r w:rsidR="003A47E6" w:rsidRPr="003D5EC6">
        <w:t>(</w:t>
      </w:r>
      <w:r w:rsidR="00420F45">
        <w:t>Dz. U. poz. </w:t>
      </w:r>
      <w:r w:rsidR="003A47E6" w:rsidRPr="003A47E6">
        <w:t>157</w:t>
      </w:r>
      <w:r w:rsidR="00420F45" w:rsidRPr="003A47E6">
        <w:t>2</w:t>
      </w:r>
      <w:r w:rsidR="00420F45">
        <w:t xml:space="preserve"> i </w:t>
      </w:r>
      <w:r w:rsidR="003A47E6" w:rsidRPr="003A47E6">
        <w:t>1717</w:t>
      </w:r>
      <w:r w:rsidR="003A47E6">
        <w:t>)</w:t>
      </w:r>
      <w:r w:rsidR="00883E1C">
        <w:t>”</w:t>
      </w:r>
      <w:r w:rsidR="00D26EDF">
        <w:t>;</w:t>
      </w:r>
    </w:p>
    <w:p w14:paraId="189BB592" w14:textId="77777777" w:rsidR="001E7005" w:rsidRPr="003D5EC6" w:rsidRDefault="001E4942" w:rsidP="00883E1C">
      <w:pPr>
        <w:pStyle w:val="PKTpunkt"/>
        <w:keepNext/>
      </w:pPr>
      <w:r w:rsidRPr="003D5EC6">
        <w:t>2</w:t>
      </w:r>
      <w:r w:rsidR="00385C7C" w:rsidRPr="003D5EC6">
        <w:t>3</w:t>
      </w:r>
      <w:r w:rsidR="001E7005" w:rsidRPr="003D5EC6">
        <w:t>)</w:t>
      </w:r>
      <w:r w:rsidR="001E7005" w:rsidRPr="003D5EC6">
        <w:tab/>
        <w:t>w</w:t>
      </w:r>
      <w:r w:rsidR="00420F45">
        <w:t xml:space="preserve"> art. </w:t>
      </w:r>
      <w:r w:rsidR="001E7005" w:rsidRPr="003D5EC6">
        <w:t>53:</w:t>
      </w:r>
    </w:p>
    <w:p w14:paraId="289158AA" w14:textId="1B6B344B" w:rsidR="001E7005" w:rsidRPr="003D5EC6" w:rsidRDefault="004E439D" w:rsidP="00883E1C">
      <w:pPr>
        <w:pStyle w:val="LITlitera"/>
        <w:keepNext/>
      </w:pPr>
      <w:r w:rsidRPr="003D5EC6">
        <w:t>a)</w:t>
      </w:r>
      <w:r w:rsidRPr="003D5EC6">
        <w:tab/>
      </w:r>
      <w:r w:rsidR="001E7005" w:rsidRPr="003D5EC6">
        <w:t>po ust</w:t>
      </w:r>
      <w:r w:rsidR="00F756CF">
        <w:t>.</w:t>
      </w:r>
      <w:r w:rsidR="001E7005" w:rsidRPr="003D5EC6">
        <w:t xml:space="preserve"> 4a dodaje się</w:t>
      </w:r>
      <w:r w:rsidR="00420F45">
        <w:t xml:space="preserve"> ust. </w:t>
      </w:r>
      <w:r w:rsidR="001E7005" w:rsidRPr="003D5EC6">
        <w:t>4b w brzmieniu:</w:t>
      </w:r>
    </w:p>
    <w:p w14:paraId="6B033531" w14:textId="70668EC9" w:rsidR="001E7005" w:rsidRPr="003D5EC6" w:rsidRDefault="00883E1C" w:rsidP="00FB3E05">
      <w:pPr>
        <w:pStyle w:val="ZLITUSTzmustliter"/>
      </w:pPr>
      <w:r>
        <w:t>„</w:t>
      </w:r>
      <w:r w:rsidR="001E7005" w:rsidRPr="003D5EC6">
        <w:t>4b. Część stałą składki rocznej ustala się dla powiatów wchodzących w skład związku metropolitalnego, mnożąc 0,069</w:t>
      </w:r>
      <w:r w:rsidR="00F756CF">
        <w:t> </w:t>
      </w:r>
      <w:r w:rsidR="001E7005" w:rsidRPr="003D5EC6">
        <w:t>% przez dochód powiatu z tytułu udziału w podatku dochodowym od osób fizycznych, o którym mowa</w:t>
      </w:r>
      <w:r w:rsidR="00420F45" w:rsidRPr="003D5EC6">
        <w:t xml:space="preserve"> w</w:t>
      </w:r>
      <w:r w:rsidR="00420F45">
        <w:t> art. </w:t>
      </w:r>
      <w:r w:rsidR="001E7005" w:rsidRPr="003D5EC6">
        <w:t>1</w:t>
      </w:r>
      <w:r w:rsidR="00420F45" w:rsidRPr="003D5EC6">
        <w:t>1</w:t>
      </w:r>
      <w:r w:rsidR="00420F45">
        <w:t xml:space="preserve"> ust. </w:t>
      </w:r>
      <w:r w:rsidR="001E7005" w:rsidRPr="003D5EC6">
        <w:t>1 ustawy z dnia 1 października 2024 r. o dochodach jednostek samorządu terytorialnego, ustalony na rok budżetowy.</w:t>
      </w:r>
      <w:r>
        <w:t>”</w:t>
      </w:r>
      <w:r w:rsidR="00782151" w:rsidRPr="003D5EC6">
        <w:t>,</w:t>
      </w:r>
    </w:p>
    <w:p w14:paraId="751C84EB" w14:textId="77777777" w:rsidR="001E7005" w:rsidRPr="003D5EC6" w:rsidRDefault="001E7005" w:rsidP="00883E1C">
      <w:pPr>
        <w:pStyle w:val="LITlitera"/>
        <w:keepNext/>
      </w:pPr>
      <w:r w:rsidRPr="003D5EC6">
        <w:t>b)</w:t>
      </w:r>
      <w:r w:rsidR="004E439D" w:rsidRPr="003D5EC6">
        <w:tab/>
      </w:r>
      <w:r w:rsidRPr="003D5EC6">
        <w:t>dodaje się</w:t>
      </w:r>
      <w:r w:rsidR="00420F45">
        <w:t xml:space="preserve"> ust. </w:t>
      </w:r>
      <w:r w:rsidR="00420F45" w:rsidRPr="003D5EC6">
        <w:t>6</w:t>
      </w:r>
      <w:r w:rsidR="00420F45">
        <w:t xml:space="preserve"> w </w:t>
      </w:r>
      <w:r w:rsidRPr="003D5EC6">
        <w:t>brzmieniu:</w:t>
      </w:r>
    </w:p>
    <w:p w14:paraId="62242FC5" w14:textId="096C7832" w:rsidR="001E7005" w:rsidRPr="003D5EC6" w:rsidRDefault="00883E1C" w:rsidP="00C5566A">
      <w:pPr>
        <w:pStyle w:val="ZLITUSTzmustliter"/>
      </w:pPr>
      <w:r>
        <w:t>„</w:t>
      </w:r>
      <w:r w:rsidR="001E7005" w:rsidRPr="003D5EC6">
        <w:t>6. Jeżeli przemawia za tym ważny interes społeczny, związek metropolita</w:t>
      </w:r>
      <w:r w:rsidR="000711C9">
        <w:t>l</w:t>
      </w:r>
      <w:r w:rsidR="001E7005" w:rsidRPr="003D5EC6">
        <w:t>ny może postanowić o sfinansowaniu całości lub części zadania powierzanego przez gminę z innych źródeł dochodów związku metropolita</w:t>
      </w:r>
      <w:r w:rsidR="000711C9">
        <w:t>l</w:t>
      </w:r>
      <w:r w:rsidR="001E7005" w:rsidRPr="003D5EC6">
        <w:t xml:space="preserve">nego niż </w:t>
      </w:r>
      <w:r w:rsidR="000711C9" w:rsidRPr="000711C9">
        <w:t xml:space="preserve">część </w:t>
      </w:r>
      <w:r w:rsidR="001E7005" w:rsidRPr="003D5EC6">
        <w:t>zmienna składki rocznej.</w:t>
      </w:r>
      <w:r>
        <w:t>”</w:t>
      </w:r>
      <w:r w:rsidR="001E7005" w:rsidRPr="003D5EC6">
        <w:t>;</w:t>
      </w:r>
    </w:p>
    <w:p w14:paraId="214970E9" w14:textId="77777777" w:rsidR="007429F0" w:rsidRPr="00EF5A20" w:rsidRDefault="007429F0" w:rsidP="00EF5A20">
      <w:pPr>
        <w:pStyle w:val="PKTpunkt"/>
      </w:pPr>
      <w:r w:rsidRPr="00EF5A20">
        <w:t>2</w:t>
      </w:r>
      <w:r w:rsidR="001031B7" w:rsidRPr="00EF5A20">
        <w:t>4</w:t>
      </w:r>
      <w:r w:rsidRPr="00EF5A20">
        <w:t>)</w:t>
      </w:r>
      <w:r w:rsidR="007739CE" w:rsidRPr="00EF5A20">
        <w:tab/>
      </w:r>
      <w:r w:rsidRPr="00EF5A20">
        <w:t>po</w:t>
      </w:r>
      <w:r w:rsidR="00420F45" w:rsidRPr="00EF5A20">
        <w:t xml:space="preserve"> art. </w:t>
      </w:r>
      <w:r w:rsidRPr="00EF5A20">
        <w:t>61a dodaje się</w:t>
      </w:r>
      <w:r w:rsidR="00420F45" w:rsidRPr="00EF5A20">
        <w:t xml:space="preserve"> art. </w:t>
      </w:r>
      <w:r w:rsidRPr="00EF5A20">
        <w:t>61b</w:t>
      </w:r>
      <w:r w:rsidR="00171F22" w:rsidRPr="00EF5A20">
        <w:t xml:space="preserve"> w </w:t>
      </w:r>
      <w:r w:rsidRPr="00EF5A20">
        <w:t>brzmieniu:</w:t>
      </w:r>
    </w:p>
    <w:p w14:paraId="197D540B" w14:textId="77777777" w:rsidR="00972FAF" w:rsidRPr="00EF5A20" w:rsidRDefault="00883E1C" w:rsidP="000F7336">
      <w:pPr>
        <w:pStyle w:val="ZARTzmartartykuempunktem"/>
      </w:pPr>
      <w:r w:rsidRPr="00EF5A20">
        <w:t>„</w:t>
      </w:r>
      <w:r w:rsidR="00BF482A" w:rsidRPr="00EF5A20">
        <w:t>Art. 61b. 1.</w:t>
      </w:r>
      <w:r w:rsidR="00171F22" w:rsidRPr="00EF5A20">
        <w:t xml:space="preserve"> </w:t>
      </w:r>
      <w:r w:rsidR="00972FAF" w:rsidRPr="00EF5A20">
        <w:t>Związkowi metropolitalnemu przysługuje dotacja celowa z budżetu państwa przeznaczona na złagodzenie skutków wynikających z organizowania części przewozów kolejowych.</w:t>
      </w:r>
    </w:p>
    <w:p w14:paraId="780DE2B7" w14:textId="77777777" w:rsidR="00972FAF" w:rsidRPr="00EF5A20" w:rsidRDefault="00972FAF" w:rsidP="00EF5A20">
      <w:pPr>
        <w:pStyle w:val="ZUSTzmustartykuempunktem"/>
      </w:pPr>
      <w:r w:rsidRPr="00EF5A20">
        <w:t>2. Dotacja, o której mowa</w:t>
      </w:r>
      <w:r w:rsidR="00420F45" w:rsidRPr="00EF5A20">
        <w:t xml:space="preserve"> w ust. </w:t>
      </w:r>
      <w:r w:rsidRPr="00EF5A20">
        <w:t>1, jest udzielana przez okres 5 lat począwszy od 2027 r.</w:t>
      </w:r>
    </w:p>
    <w:p w14:paraId="47BF7393" w14:textId="77777777" w:rsidR="00972FAF" w:rsidRPr="00972D85" w:rsidRDefault="00972FAF" w:rsidP="00972D85">
      <w:pPr>
        <w:pStyle w:val="ZUSTzmustartykuempunktem"/>
      </w:pPr>
      <w:r w:rsidRPr="00972D85">
        <w:t>3. Dotacja, o której mowa</w:t>
      </w:r>
      <w:r w:rsidR="00420F45" w:rsidRPr="00972D85">
        <w:t xml:space="preserve"> w</w:t>
      </w:r>
      <w:r w:rsidR="00420F45">
        <w:t> ust. </w:t>
      </w:r>
      <w:r w:rsidRPr="00972D85">
        <w:t xml:space="preserve">1, jest przekazywana </w:t>
      </w:r>
      <w:r w:rsidR="00481268" w:rsidRPr="00972D85">
        <w:t>przez</w:t>
      </w:r>
      <w:r w:rsidRPr="00972D85">
        <w:t xml:space="preserve"> ministra właściwego do spraw transportu do końca drugiego kwartału po zakończeniu roku, którego dotyczy. Zasady dotyczące udzielania, rozliczania i ewentualnego zwrotu nadwyżki tej dotacji określa umowa zawarta między ministrem właściwym do spraw transportu a związkiem metropolitalnym.</w:t>
      </w:r>
    </w:p>
    <w:p w14:paraId="16C1BA3A" w14:textId="77777777" w:rsidR="00972FAF" w:rsidRPr="00EF5A20" w:rsidRDefault="00972FAF" w:rsidP="000F7336">
      <w:pPr>
        <w:pStyle w:val="ZUSTzmustartykuempunktem"/>
      </w:pPr>
      <w:r w:rsidRPr="00EF5A20">
        <w:t>4. Kwotę bazową będącą podstawą do wyliczenia kwoty dotacji, o której mowa</w:t>
      </w:r>
      <w:r w:rsidR="00420F45" w:rsidRPr="00EF5A20">
        <w:t xml:space="preserve"> w ust. </w:t>
      </w:r>
      <w:r w:rsidRPr="00EF5A20">
        <w:t xml:space="preserve">1, oblicza się przez pomniejszenie łącznej kwoty dotacji przedmiotowej do ustawowych ulg przejazdowych, należnej za rok 2026 tym przewoźnikom kolejowym, którzy zawarli umowy o świadczenie przewozów o charakterze użyteczności publicznej na rzecz województwa </w:t>
      </w:r>
      <w:r w:rsidR="00171E78" w:rsidRPr="000F7336">
        <w:t>śląskiego</w:t>
      </w:r>
      <w:r w:rsidRPr="00EF5A20">
        <w:t xml:space="preserve">, o łączną </w:t>
      </w:r>
      <w:r w:rsidRPr="000F7336">
        <w:t>kwotę</w:t>
      </w:r>
      <w:r w:rsidRPr="00EF5A20">
        <w:t xml:space="preserve"> tej dotacji należną tym samym przewoźnikom w roku 2027.</w:t>
      </w:r>
    </w:p>
    <w:p w14:paraId="21120529" w14:textId="77777777" w:rsidR="00972FAF" w:rsidRPr="00EF5A20" w:rsidRDefault="0030104A" w:rsidP="000F7336">
      <w:pPr>
        <w:pStyle w:val="ZUSTzmustartykuempunktem"/>
      </w:pPr>
      <w:r w:rsidRPr="00EF5A20">
        <w:t>5. W przypadku</w:t>
      </w:r>
      <w:r w:rsidR="00972FAF" w:rsidRPr="00EF5A20">
        <w:t xml:space="preserve"> gdy obliczenie kwoty bazowej dotyczy przewoźnika świadczącego przewozy kolejowe również poza województwem </w:t>
      </w:r>
      <w:r w:rsidR="00171E78" w:rsidRPr="000F7336">
        <w:t>śląskim</w:t>
      </w:r>
      <w:r w:rsidR="00972FAF" w:rsidRPr="00EF5A20">
        <w:t xml:space="preserve">, w którym funkcjonuje związek metropolitalny, kwotę bazową w części dotyczącej tego przewoźnika oblicza się </w:t>
      </w:r>
      <w:r w:rsidR="00972FAF" w:rsidRPr="00EF5A20">
        <w:lastRenderedPageBreak/>
        <w:t xml:space="preserve">według zasad </w:t>
      </w:r>
      <w:r w:rsidR="00481268" w:rsidRPr="000F7336">
        <w:t>określonych</w:t>
      </w:r>
      <w:r w:rsidR="00420F45" w:rsidRPr="000F7336">
        <w:t xml:space="preserve"> w ust. 4 </w:t>
      </w:r>
      <w:r w:rsidR="00972FAF" w:rsidRPr="00EF5A20">
        <w:t>wyłącznie w odniesieniu do kwoty dotacji przedmiotowej należnej z tytułu sprzedaży biletów ulgowych przez tego przewoźnika w woj</w:t>
      </w:r>
      <w:r w:rsidRPr="00EF5A20">
        <w:t xml:space="preserve">ewództwie </w:t>
      </w:r>
      <w:r w:rsidR="00171E78" w:rsidRPr="000F7336">
        <w:t>śląskim</w:t>
      </w:r>
      <w:r w:rsidRPr="00EF5A20">
        <w:t>. W sytuacji</w:t>
      </w:r>
      <w:r w:rsidR="00972FAF" w:rsidRPr="00EF5A20">
        <w:t xml:space="preserve"> gdy związek metropolitalny nie jest w stanie ustalić kwoty dotacji przedmiotowej należnej z tytułu sprzedaży biletów na obszarze tego województwa, kwota bazowa, o której mowa</w:t>
      </w:r>
      <w:r w:rsidR="00420F45" w:rsidRPr="00EF5A20">
        <w:t xml:space="preserve"> w ust. </w:t>
      </w:r>
      <w:r w:rsidR="00972FAF" w:rsidRPr="00EF5A20">
        <w:t>4, jest obliczana z pominięciem kwoty dotacji przedmiotowej do ustawowych ulg przejazdowych w odniesieniu do przewoźnika, o którym mowa w zdaniu pierwszym</w:t>
      </w:r>
      <w:r w:rsidR="00B8517C" w:rsidRPr="00EF5A20">
        <w:t>.</w:t>
      </w:r>
    </w:p>
    <w:p w14:paraId="4B5CB150" w14:textId="77777777" w:rsidR="00972FAF" w:rsidRPr="00EF5A20" w:rsidRDefault="00972FAF" w:rsidP="00EF5A20">
      <w:pPr>
        <w:pStyle w:val="ZUSTzmustartykuempunktem"/>
      </w:pPr>
      <w:r w:rsidRPr="00EF5A20">
        <w:t>6. Wysokość dotacji, o której mowa</w:t>
      </w:r>
      <w:r w:rsidR="00420F45" w:rsidRPr="00EF5A20">
        <w:t xml:space="preserve"> w ust. </w:t>
      </w:r>
      <w:r w:rsidRPr="00EF5A20">
        <w:t>1, ustala się w następujący sposób:</w:t>
      </w:r>
    </w:p>
    <w:p w14:paraId="3E0B257A" w14:textId="77777777" w:rsidR="00972FAF" w:rsidRPr="00EF5A20" w:rsidRDefault="00972FAF" w:rsidP="000F7336">
      <w:pPr>
        <w:pStyle w:val="ZPKTzmpktartykuempunktem"/>
      </w:pPr>
      <w:r w:rsidRPr="003D5EC6">
        <w:rPr>
          <w:rStyle w:val="Pogrubienie"/>
          <w:b w:val="0"/>
          <w:bCs/>
        </w:rPr>
        <w:t>1)</w:t>
      </w:r>
      <w:r w:rsidRPr="003D5EC6">
        <w:rPr>
          <w:rStyle w:val="Pogrubienie"/>
          <w:b w:val="0"/>
          <w:bCs/>
        </w:rPr>
        <w:tab/>
      </w:r>
      <w:r w:rsidRPr="00EF5A20">
        <w:t>w pierwszym roku – w wysokości kwoty bazowej;</w:t>
      </w:r>
    </w:p>
    <w:p w14:paraId="4CA983E0" w14:textId="77777777" w:rsidR="00972FAF" w:rsidRPr="00EF5A20" w:rsidRDefault="00972FAF" w:rsidP="000F7336">
      <w:pPr>
        <w:pStyle w:val="ZPKTzmpktartykuempunktem"/>
      </w:pPr>
      <w:r w:rsidRPr="00EF5A20">
        <w:t>2)</w:t>
      </w:r>
      <w:r w:rsidRPr="00EF5A20">
        <w:tab/>
        <w:t>w drugim roku – w wysokośc</w:t>
      </w:r>
      <w:r w:rsidR="00A77001" w:rsidRPr="00EF5A20">
        <w:t>i kwoty bazowej powiększonej o </w:t>
      </w:r>
      <w:r w:rsidR="00B8517C" w:rsidRPr="00EF5A20">
        <w:t xml:space="preserve">średnioroczny </w:t>
      </w:r>
      <w:r w:rsidRPr="00EF5A20">
        <w:t>wskaźnik cen towarów i usług konsumpcyjnych ogłaszanych przez Prezesa Głównego Urzędu Statystycznego (wskaźnik CPI) za pierwszy rok udzielenia dotacji;</w:t>
      </w:r>
    </w:p>
    <w:p w14:paraId="1E34F7F4" w14:textId="77777777" w:rsidR="00972FAF" w:rsidRPr="00EF5A20" w:rsidRDefault="00972FAF" w:rsidP="000F7336">
      <w:pPr>
        <w:pStyle w:val="ZPKTzmpktartykuempunktem"/>
      </w:pPr>
      <w:r w:rsidRPr="00EF5A20">
        <w:t>3)</w:t>
      </w:r>
      <w:r w:rsidRPr="00EF5A20">
        <w:tab/>
        <w:t>w trzecim roku i kolejnych dwóch latach – w wysokości kwoty bazowej powiększonej o skumulowane wskaźniki CPI na poprzednie lata udzielenia dotacji.</w:t>
      </w:r>
    </w:p>
    <w:p w14:paraId="7118FB5E" w14:textId="77777777" w:rsidR="00972FAF" w:rsidRPr="00EF5A20" w:rsidRDefault="00531FA5" w:rsidP="000F7336">
      <w:pPr>
        <w:pStyle w:val="ZUSTzmustartykuempunktem"/>
      </w:pPr>
      <w:r w:rsidRPr="000F7336">
        <w:t>7</w:t>
      </w:r>
      <w:r w:rsidR="00972FAF" w:rsidRPr="000F7336">
        <w:t>.</w:t>
      </w:r>
      <w:r w:rsidR="00972FAF" w:rsidRPr="00EF5A20">
        <w:t xml:space="preserve"> Dotacja, o której mowa</w:t>
      </w:r>
      <w:r w:rsidR="00420F45" w:rsidRPr="00EF5A20">
        <w:t xml:space="preserve"> w ust. </w:t>
      </w:r>
      <w:r w:rsidR="00972FAF" w:rsidRPr="00EF5A20">
        <w:t>1, nie może przekroczyć kwoty rekompensaty należnej przewoźnikom będącym operatorami przewozów, o których mowa</w:t>
      </w:r>
      <w:r w:rsidR="00420F45" w:rsidRPr="00EF5A20">
        <w:t xml:space="preserve"> w ust. </w:t>
      </w:r>
      <w:r w:rsidR="00972FAF" w:rsidRPr="00EF5A20">
        <w:t xml:space="preserve">4, w związku z realizacją przez tych operatorów przewozów kolejowych w oparciu o umowy o świadczenie usług w zakresie publicznego transportu zbiorowego zawarte ze związkiem metropolitalnym w województwie </w:t>
      </w:r>
      <w:r w:rsidR="00171E78" w:rsidRPr="000F7336">
        <w:t>śląskim</w:t>
      </w:r>
      <w:r w:rsidR="00972FAF" w:rsidRPr="00EF5A20">
        <w:t>.</w:t>
      </w:r>
      <w:r w:rsidR="00883E1C" w:rsidRPr="000F7336">
        <w:t>”</w:t>
      </w:r>
      <w:r w:rsidR="00481268" w:rsidRPr="000F7336">
        <w:t>.</w:t>
      </w:r>
    </w:p>
    <w:p w14:paraId="66703A09" w14:textId="7291F51C" w:rsidR="001E7005" w:rsidRPr="003D5EC6" w:rsidRDefault="003B7C86" w:rsidP="00883E1C">
      <w:pPr>
        <w:pStyle w:val="ARTartustawynprozporzdzenia"/>
        <w:keepNext/>
      </w:pPr>
      <w:r w:rsidRPr="00883E1C">
        <w:rPr>
          <w:rStyle w:val="Ppogrubienie"/>
        </w:rPr>
        <w:t>Art. </w:t>
      </w:r>
      <w:r w:rsidR="00972D85" w:rsidRPr="00883E1C">
        <w:rPr>
          <w:rStyle w:val="Ppogrubienie"/>
        </w:rPr>
        <w:t>8</w:t>
      </w:r>
      <w:r w:rsidR="00FE0FEA">
        <w:rPr>
          <w:rStyle w:val="Ppogrubienie"/>
        </w:rPr>
        <w:t>2</w:t>
      </w:r>
      <w:r w:rsidR="001E7005" w:rsidRPr="00883E1C">
        <w:rPr>
          <w:rStyle w:val="Ppogrubienie"/>
        </w:rPr>
        <w:t>.</w:t>
      </w:r>
      <w:r w:rsidR="001E7005" w:rsidRPr="003D5EC6">
        <w:t> W ustawie z dnia 20 lipca 2018 r. – Prawo o szkolnictwie wyższym i nauce (</w:t>
      </w:r>
      <w:r w:rsidR="00420F45">
        <w:t>Dz. U.</w:t>
      </w:r>
      <w:r w:rsidR="001E7005" w:rsidRPr="003D5EC6">
        <w:t xml:space="preserve"> z 2024 r.</w:t>
      </w:r>
      <w:r w:rsidR="00420F45">
        <w:t xml:space="preserve"> poz. </w:t>
      </w:r>
      <w:r w:rsidR="001E7005" w:rsidRPr="003D5EC6">
        <w:t>1571, z późn. zm.</w:t>
      </w:r>
      <w:r w:rsidR="007A4FC6">
        <w:rPr>
          <w:rStyle w:val="Odwoanieprzypisudolnego"/>
        </w:rPr>
        <w:footnoteReference w:id="7"/>
      </w:r>
      <w:r w:rsidR="007A4FC6">
        <w:rPr>
          <w:rStyle w:val="IGindeksgrny"/>
        </w:rPr>
        <w:t>)</w:t>
      </w:r>
      <w:r w:rsidR="001E7005" w:rsidRPr="003D5EC6">
        <w:t>) wprowadza się następujące zmiany:</w:t>
      </w:r>
    </w:p>
    <w:p w14:paraId="7A6F52E4" w14:textId="77777777" w:rsidR="001E7005" w:rsidRPr="003D5EC6" w:rsidRDefault="001E7005" w:rsidP="00883E1C">
      <w:pPr>
        <w:pStyle w:val="PKTpunkt"/>
        <w:keepNext/>
      </w:pPr>
      <w:r w:rsidRPr="003D5EC6">
        <w:t>1)</w:t>
      </w:r>
      <w:r w:rsidRPr="003D5EC6">
        <w:tab/>
        <w:t>w</w:t>
      </w:r>
      <w:r w:rsidR="00420F45">
        <w:t xml:space="preserve"> art. </w:t>
      </w:r>
      <w:r w:rsidRPr="003D5EC6">
        <w:t>16</w:t>
      </w:r>
      <w:r w:rsidR="00420F45" w:rsidRPr="003D5EC6">
        <w:t>5</w:t>
      </w:r>
      <w:r w:rsidR="00420F45">
        <w:t xml:space="preserve"> ust. </w:t>
      </w:r>
      <w:r w:rsidR="00420F45" w:rsidRPr="003D5EC6">
        <w:t>2</w:t>
      </w:r>
      <w:r w:rsidR="00420F45">
        <w:t xml:space="preserve"> i </w:t>
      </w:r>
      <w:r w:rsidRPr="003D5EC6">
        <w:t>3 otrzymują brzmienie:</w:t>
      </w:r>
    </w:p>
    <w:p w14:paraId="1BCBFD0D" w14:textId="77777777" w:rsidR="001E7005" w:rsidRPr="003D5EC6" w:rsidRDefault="00883E1C" w:rsidP="004E439D">
      <w:pPr>
        <w:pStyle w:val="ZUSTzmustartykuempunktem"/>
      </w:pPr>
      <w:r>
        <w:t>„</w:t>
      </w:r>
      <w:r w:rsidR="001E7005" w:rsidRPr="003D5EC6">
        <w:t>2. Federację tworzy się w celu wspólnego prowadzenia działalności naukowej przez podmioty, o których mowa</w:t>
      </w:r>
      <w:r w:rsidR="00420F45" w:rsidRPr="003D5EC6">
        <w:t xml:space="preserve"> w</w:t>
      </w:r>
      <w:r w:rsidR="00420F45">
        <w:t> ust. </w:t>
      </w:r>
      <w:r w:rsidR="001E7005" w:rsidRPr="003D5EC6">
        <w:t xml:space="preserve">1, zwane dalej </w:t>
      </w:r>
      <w:r>
        <w:t>„</w:t>
      </w:r>
      <w:r w:rsidR="001E7005" w:rsidRPr="003D5EC6">
        <w:t>jednostkami uczestniczącymi</w:t>
      </w:r>
      <w:r>
        <w:t>”</w:t>
      </w:r>
      <w:r w:rsidR="001E7005" w:rsidRPr="003D5EC6">
        <w:t>.</w:t>
      </w:r>
    </w:p>
    <w:p w14:paraId="7BB797E3" w14:textId="77777777" w:rsidR="001E7005" w:rsidRPr="003D5EC6" w:rsidRDefault="001E7005" w:rsidP="00883E1C">
      <w:pPr>
        <w:pStyle w:val="ZUSTzmustartykuempunktem"/>
        <w:keepNext/>
      </w:pPr>
      <w:r w:rsidRPr="003D5EC6">
        <w:t>3. Jednostki uczestniczące mogą powierzyć federacji realizowanie innych zadań określonych w statucie federacji, w szczególności:</w:t>
      </w:r>
    </w:p>
    <w:p w14:paraId="4D4ADA32" w14:textId="77777777" w:rsidR="001E7005" w:rsidRPr="003D5EC6" w:rsidRDefault="004E439D" w:rsidP="004E439D">
      <w:pPr>
        <w:pStyle w:val="ZPKTzmpktartykuempunktem"/>
      </w:pPr>
      <w:r w:rsidRPr="003D5EC6">
        <w:t>1)</w:t>
      </w:r>
      <w:r w:rsidRPr="003D5EC6">
        <w:tab/>
      </w:r>
      <w:r w:rsidR="001E7005" w:rsidRPr="003D5EC6">
        <w:t>kształcenie doktorantów,</w:t>
      </w:r>
    </w:p>
    <w:p w14:paraId="4BA19E62" w14:textId="77777777" w:rsidR="001E7005" w:rsidRPr="003D5EC6" w:rsidRDefault="004E439D" w:rsidP="004E439D">
      <w:pPr>
        <w:pStyle w:val="ZPKTzmpktartykuempunktem"/>
      </w:pPr>
      <w:r w:rsidRPr="003D5EC6">
        <w:t>2)</w:t>
      </w:r>
      <w:r w:rsidRPr="003D5EC6">
        <w:tab/>
      </w:r>
      <w:r w:rsidR="001E7005" w:rsidRPr="003D5EC6">
        <w:t>nadawanie stopni naukowych i stopni w zakresie sztuki,</w:t>
      </w:r>
    </w:p>
    <w:p w14:paraId="1245F6DD" w14:textId="00895FBA" w:rsidR="001E7005" w:rsidRPr="003D5EC6" w:rsidRDefault="004E439D" w:rsidP="00883E1C">
      <w:pPr>
        <w:pStyle w:val="ZPKTzmpktartykuempunktem"/>
        <w:keepNext/>
      </w:pPr>
      <w:r w:rsidRPr="003D5EC6">
        <w:lastRenderedPageBreak/>
        <w:t>3)</w:t>
      </w:r>
      <w:r w:rsidRPr="003D5EC6">
        <w:tab/>
      </w:r>
      <w:r w:rsidR="001E7005" w:rsidRPr="003D5EC6">
        <w:t>komercjalizację wyników działalności naukowej oraz know</w:t>
      </w:r>
      <w:r w:rsidR="00420F45">
        <w:noBreakHyphen/>
      </w:r>
      <w:r w:rsidR="001E7005" w:rsidRPr="003D5EC6">
        <w:t>how związanego z tymi wynikami</w:t>
      </w:r>
    </w:p>
    <w:p w14:paraId="211C26EC" w14:textId="77777777" w:rsidR="001E7005" w:rsidRPr="003D5EC6" w:rsidRDefault="001E7005" w:rsidP="006B2F1E">
      <w:pPr>
        <w:pStyle w:val="ZCZWSPPKTzmczciwsppktartykuempunktem"/>
      </w:pPr>
      <w:r w:rsidRPr="003D5EC6">
        <w:t xml:space="preserve">– z wyłączeniem kształcenia na studiach, </w:t>
      </w:r>
      <w:r w:rsidR="009E1A35">
        <w:t xml:space="preserve">na </w:t>
      </w:r>
      <w:r w:rsidRPr="003D5EC6">
        <w:t>studiach podyplomowych i </w:t>
      </w:r>
      <w:r w:rsidR="009E1A35">
        <w:t xml:space="preserve">kształcenia </w:t>
      </w:r>
      <w:r w:rsidRPr="003D5EC6">
        <w:t>w innych formach.</w:t>
      </w:r>
      <w:r w:rsidR="00883E1C">
        <w:t>”</w:t>
      </w:r>
      <w:r w:rsidRPr="003D5EC6">
        <w:t>;</w:t>
      </w:r>
    </w:p>
    <w:p w14:paraId="500DECC5" w14:textId="77777777" w:rsidR="001E7005" w:rsidRPr="003D5EC6" w:rsidRDefault="004E439D" w:rsidP="00883E1C">
      <w:pPr>
        <w:pStyle w:val="PKTpunkt"/>
        <w:keepNext/>
      </w:pPr>
      <w:r w:rsidRPr="003D5EC6">
        <w:t>2)</w:t>
      </w:r>
      <w:r w:rsidRPr="003D5EC6">
        <w:tab/>
      </w:r>
      <w:r w:rsidR="001E7005" w:rsidRPr="003D5EC6">
        <w:t>w</w:t>
      </w:r>
      <w:r w:rsidR="00420F45">
        <w:t xml:space="preserve"> art. </w:t>
      </w:r>
      <w:r w:rsidR="001E7005" w:rsidRPr="003D5EC6">
        <w:t>166:</w:t>
      </w:r>
    </w:p>
    <w:p w14:paraId="414134E2" w14:textId="77777777" w:rsidR="001E7005" w:rsidRPr="003D5EC6" w:rsidRDefault="004E439D" w:rsidP="00883E1C">
      <w:pPr>
        <w:pStyle w:val="LITlitera"/>
        <w:keepNext/>
      </w:pPr>
      <w:r w:rsidRPr="003D5EC6">
        <w:t>a)</w:t>
      </w:r>
      <w:r w:rsidRPr="003D5EC6">
        <w:tab/>
      </w:r>
      <w:r w:rsidR="001E7005" w:rsidRPr="003D5EC6">
        <w:t>w</w:t>
      </w:r>
      <w:r w:rsidR="00420F45">
        <w:t xml:space="preserve"> ust. </w:t>
      </w:r>
      <w:r w:rsidR="001E7005" w:rsidRPr="003D5EC6">
        <w:t>4:</w:t>
      </w:r>
    </w:p>
    <w:p w14:paraId="7D968A7B" w14:textId="24B33426" w:rsidR="001E7005" w:rsidRPr="00AF69FE" w:rsidRDefault="00AF69FE" w:rsidP="00883E1C">
      <w:pPr>
        <w:pStyle w:val="TIRtiret"/>
        <w:keepNext/>
      </w:pPr>
      <w:r w:rsidRPr="00AF69FE">
        <w:t>–</w:t>
      </w:r>
      <w:r w:rsidR="00420F45">
        <w:t xml:space="preserve"> </w:t>
      </w:r>
      <w:r w:rsidR="000F7336">
        <w:tab/>
      </w:r>
      <w:r w:rsidR="00420F45">
        <w:t>pkt </w:t>
      </w:r>
      <w:r w:rsidR="001E7005" w:rsidRPr="00AF69FE">
        <w:t>3 otrzymuje brzmienie:</w:t>
      </w:r>
    </w:p>
    <w:p w14:paraId="134B7C5C" w14:textId="77777777" w:rsidR="001E7005" w:rsidRPr="003D5EC6" w:rsidRDefault="00883E1C" w:rsidP="00B36F07">
      <w:pPr>
        <w:pStyle w:val="ZTIRPKTzmpkttiret"/>
      </w:pPr>
      <w:r>
        <w:t>„</w:t>
      </w:r>
      <w:r w:rsidR="001E7005" w:rsidRPr="003D5EC6">
        <w:t>3)</w:t>
      </w:r>
      <w:r w:rsidR="001E7005" w:rsidRPr="003D5EC6">
        <w:tab/>
        <w:t>zasady wspólnej realizacji zadań federacji, o których mowa</w:t>
      </w:r>
      <w:r w:rsidR="00420F45" w:rsidRPr="003D5EC6">
        <w:t xml:space="preserve"> w</w:t>
      </w:r>
      <w:r w:rsidR="00420F45">
        <w:t> art. </w:t>
      </w:r>
      <w:r w:rsidR="001E7005" w:rsidRPr="003D5EC6">
        <w:t>16</w:t>
      </w:r>
      <w:r w:rsidR="00420F45" w:rsidRPr="003D5EC6">
        <w:t>5</w:t>
      </w:r>
      <w:r w:rsidR="00420F45">
        <w:t xml:space="preserve"> ust. </w:t>
      </w:r>
      <w:r w:rsidR="00420F45" w:rsidRPr="003D5EC6">
        <w:t>2</w:t>
      </w:r>
      <w:r w:rsidR="00420F45">
        <w:t xml:space="preserve"> i </w:t>
      </w:r>
      <w:r w:rsidR="001E7005" w:rsidRPr="003D5EC6">
        <w:t>3;</w:t>
      </w:r>
      <w:r>
        <w:t>”</w:t>
      </w:r>
      <w:r w:rsidR="001E7005" w:rsidRPr="003D5EC6">
        <w:t>,</w:t>
      </w:r>
    </w:p>
    <w:p w14:paraId="51EE89A5" w14:textId="756DB1D9" w:rsidR="001E7005" w:rsidRPr="003D5EC6" w:rsidRDefault="00AF69FE" w:rsidP="00883E1C">
      <w:pPr>
        <w:pStyle w:val="TIRtiret"/>
        <w:keepNext/>
      </w:pPr>
      <w:r w:rsidRPr="00AF69FE">
        <w:t>–</w:t>
      </w:r>
      <w:r w:rsidR="00420F45">
        <w:t xml:space="preserve"> </w:t>
      </w:r>
      <w:r w:rsidR="000F7336">
        <w:tab/>
      </w:r>
      <w:r w:rsidR="00420F45">
        <w:t>pkt </w:t>
      </w:r>
      <w:r w:rsidR="001E7005" w:rsidRPr="003D5EC6">
        <w:t>7 otrzymuje brzmienie:</w:t>
      </w:r>
    </w:p>
    <w:p w14:paraId="47236FEF" w14:textId="77777777" w:rsidR="001E7005" w:rsidRPr="003D5EC6" w:rsidRDefault="00883E1C" w:rsidP="00B36F07">
      <w:pPr>
        <w:pStyle w:val="ZTIRPKTzmpkttiret"/>
      </w:pPr>
      <w:r>
        <w:t>„</w:t>
      </w:r>
      <w:r w:rsidR="001E7005" w:rsidRPr="003D5EC6">
        <w:t>7)</w:t>
      </w:r>
      <w:r w:rsidR="001E7005" w:rsidRPr="003D5EC6">
        <w:tab/>
        <w:t xml:space="preserve">jednostkę uczestniczącą uprawnioną do otrzymania środków finansowych na kształcenie doktorantów </w:t>
      </w:r>
      <w:r w:rsidR="00A60421" w:rsidRPr="00A60421">
        <w:t>–</w:t>
      </w:r>
      <w:r w:rsidR="00420F45">
        <w:t xml:space="preserve"> </w:t>
      </w:r>
      <w:r w:rsidR="001E7005" w:rsidRPr="003D5EC6">
        <w:t>jeżeli jest ono prowadzone przez federację;</w:t>
      </w:r>
      <w:r>
        <w:t>”</w:t>
      </w:r>
      <w:r w:rsidR="001E7005" w:rsidRPr="003D5EC6">
        <w:t>,</w:t>
      </w:r>
    </w:p>
    <w:p w14:paraId="3589FA5E" w14:textId="77777777" w:rsidR="001E7005" w:rsidRPr="003D5EC6" w:rsidRDefault="00B36F07" w:rsidP="005B5488">
      <w:pPr>
        <w:pStyle w:val="LITlitera"/>
        <w:keepNext/>
      </w:pPr>
      <w:r w:rsidRPr="003D5EC6">
        <w:t>b)</w:t>
      </w:r>
      <w:r w:rsidRPr="003D5EC6">
        <w:tab/>
      </w:r>
      <w:r w:rsidR="001E7005" w:rsidRPr="003D5EC6">
        <w:t>po</w:t>
      </w:r>
      <w:r w:rsidR="00420F45">
        <w:t xml:space="preserve"> ust. </w:t>
      </w:r>
      <w:r w:rsidR="001E7005" w:rsidRPr="003D5EC6">
        <w:t>4 dodaje się</w:t>
      </w:r>
      <w:r w:rsidR="00420F45">
        <w:t xml:space="preserve"> ust. </w:t>
      </w:r>
      <w:r w:rsidR="001E7005" w:rsidRPr="003D5EC6">
        <w:t>4a</w:t>
      </w:r>
      <w:r w:rsidR="005B5488" w:rsidRPr="005B5488">
        <w:t>–</w:t>
      </w:r>
      <w:r w:rsidR="00FB70F6" w:rsidRPr="003D5EC6">
        <w:t>4</w:t>
      </w:r>
      <w:r w:rsidR="00FB70F6">
        <w:t>c</w:t>
      </w:r>
      <w:r w:rsidR="00FB70F6" w:rsidRPr="003D5EC6">
        <w:t xml:space="preserve"> </w:t>
      </w:r>
      <w:r w:rsidR="001E7005" w:rsidRPr="003D5EC6">
        <w:t>w brzmieniu:</w:t>
      </w:r>
    </w:p>
    <w:p w14:paraId="0956BA20" w14:textId="77777777" w:rsidR="001E7005" w:rsidRPr="003D5EC6" w:rsidRDefault="00883E1C" w:rsidP="00B36F07">
      <w:pPr>
        <w:pStyle w:val="ZLITUSTzmustliter"/>
      </w:pPr>
      <w:r>
        <w:t>„</w:t>
      </w:r>
      <w:r w:rsidR="001E7005" w:rsidRPr="003D5EC6">
        <w:t xml:space="preserve">4a. Projekt zmiany statutu federacji podlega uzgodnieniu z ministrem, a w przypadku gdy jednostka uczestnicząca jest nadzorowana przez inny organ </w:t>
      </w:r>
      <w:r w:rsidR="00BC6C60" w:rsidRPr="003D5EC6">
        <w:t>–</w:t>
      </w:r>
      <w:r w:rsidR="00C5566A" w:rsidRPr="003D5EC6">
        <w:t xml:space="preserve"> </w:t>
      </w:r>
      <w:r w:rsidR="001E7005" w:rsidRPr="003D5EC6">
        <w:t>wymaga również uprzedniego zasięgnięcia opinii tego organu. Uzgodniony projekt zmiany statutu federacji wymaga zatwierdzenia przez organy jednostek uczestniczących właściwe do uchwalenia ich statutów, a następnie uchwalenia przez zgromadzenie federacji.</w:t>
      </w:r>
    </w:p>
    <w:p w14:paraId="5F2F0629" w14:textId="77777777" w:rsidR="00FB70F6" w:rsidRDefault="001E7005" w:rsidP="00B36F07">
      <w:pPr>
        <w:pStyle w:val="ZLITUSTzmustliter"/>
      </w:pPr>
      <w:r w:rsidRPr="003D5EC6">
        <w:t xml:space="preserve">4b. Projekt zmiany statutu federacji składa się do ministra </w:t>
      </w:r>
      <w:r w:rsidR="008C368F">
        <w:t>nie</w:t>
      </w:r>
      <w:r w:rsidR="008C368F" w:rsidRPr="003D5EC6">
        <w:t>póź</w:t>
      </w:r>
      <w:r w:rsidR="008C368F">
        <w:t>n</w:t>
      </w:r>
      <w:r w:rsidR="008C368F" w:rsidRPr="003D5EC6">
        <w:t>iej</w:t>
      </w:r>
      <w:r w:rsidRPr="003D5EC6">
        <w:t xml:space="preserve"> niż 6 miesięcy przed planowanym wejściem zmiany w życie.</w:t>
      </w:r>
    </w:p>
    <w:p w14:paraId="2A0C3700" w14:textId="77777777" w:rsidR="001E7005" w:rsidRPr="003D5EC6" w:rsidRDefault="00FB70F6" w:rsidP="00FB70F6">
      <w:pPr>
        <w:pStyle w:val="ZLITUSTzmustliter"/>
      </w:pPr>
      <w:r>
        <w:t xml:space="preserve">4c. </w:t>
      </w:r>
      <w:r w:rsidRPr="00FB70F6">
        <w:t>Federacja udostępnia statut</w:t>
      </w:r>
      <w:r w:rsidR="00420F45" w:rsidRPr="00FB70F6">
        <w:t xml:space="preserve"> w</w:t>
      </w:r>
      <w:r w:rsidR="00420F45">
        <w:t> </w:t>
      </w:r>
      <w:r w:rsidRPr="00FB70F6">
        <w:t>BIP na swojej stronie podmiotowej.</w:t>
      </w:r>
      <w:r w:rsidR="00883E1C">
        <w:t>”</w:t>
      </w:r>
      <w:r w:rsidR="001E7005" w:rsidRPr="003D5EC6">
        <w:t>;</w:t>
      </w:r>
    </w:p>
    <w:p w14:paraId="31A6C841" w14:textId="77777777" w:rsidR="001E7005" w:rsidRPr="003D5EC6" w:rsidRDefault="00B36F07" w:rsidP="00883E1C">
      <w:pPr>
        <w:pStyle w:val="PKTpunkt"/>
        <w:keepNext/>
      </w:pPr>
      <w:r w:rsidRPr="003D5EC6">
        <w:t>3)</w:t>
      </w:r>
      <w:r w:rsidR="00C5566A" w:rsidRPr="003D5EC6">
        <w:tab/>
      </w:r>
      <w:r w:rsidR="001E7005" w:rsidRPr="003D5EC6">
        <w:t>w</w:t>
      </w:r>
      <w:r w:rsidR="00420F45">
        <w:t xml:space="preserve"> art. </w:t>
      </w:r>
      <w:r w:rsidR="001E7005" w:rsidRPr="003D5EC6">
        <w:t>173:</w:t>
      </w:r>
    </w:p>
    <w:p w14:paraId="665D2381" w14:textId="77777777" w:rsidR="001E7005" w:rsidRPr="003D5EC6" w:rsidRDefault="00B36F07" w:rsidP="00883E1C">
      <w:pPr>
        <w:pStyle w:val="LITlitera"/>
        <w:keepNext/>
      </w:pPr>
      <w:r w:rsidRPr="003D5EC6">
        <w:t>a)</w:t>
      </w:r>
      <w:r w:rsidRPr="003D5EC6">
        <w:tab/>
      </w:r>
      <w:r w:rsidR="001E7005" w:rsidRPr="003D5EC6">
        <w:t>ust. 1 otrzymuje brzmienie:</w:t>
      </w:r>
    </w:p>
    <w:p w14:paraId="1E27E70E" w14:textId="77777777" w:rsidR="001E7005" w:rsidRPr="003D5EC6" w:rsidRDefault="00883E1C" w:rsidP="004C1F0D">
      <w:pPr>
        <w:pStyle w:val="ZLITUSTzmustliter"/>
      </w:pPr>
      <w:r>
        <w:t>„</w:t>
      </w:r>
      <w:r w:rsidR="001E7005" w:rsidRPr="003D5EC6">
        <w:t>1. Jakość działalności naukowej prowadzonej przez federację podlega ewaluacji po upływie dwóch pełnych okresów objętych ewaluacją, licząc od dnia utworzenia federacji, chyba że statut federacji zawiera postanowienia przewidujące wcześniejsze przeprowadzenie ewaluacji w stosunku do federacji.</w:t>
      </w:r>
      <w:r>
        <w:t>”</w:t>
      </w:r>
      <w:r w:rsidR="001E7005" w:rsidRPr="003D5EC6">
        <w:t>,</w:t>
      </w:r>
    </w:p>
    <w:p w14:paraId="7BD7B9BB" w14:textId="312A2123" w:rsidR="001E7005" w:rsidRPr="003D5EC6" w:rsidRDefault="004C1F0D" w:rsidP="00883E1C">
      <w:pPr>
        <w:pStyle w:val="LITlitera"/>
        <w:keepNext/>
      </w:pPr>
      <w:r w:rsidRPr="003D5EC6">
        <w:t>b)</w:t>
      </w:r>
      <w:r w:rsidRPr="003D5EC6">
        <w:tab/>
      </w:r>
      <w:r w:rsidR="001E7005" w:rsidRPr="003D5EC6">
        <w:t>po</w:t>
      </w:r>
      <w:r w:rsidR="00420F45">
        <w:t xml:space="preserve"> ust. </w:t>
      </w:r>
      <w:r w:rsidR="001E7005" w:rsidRPr="003D5EC6">
        <w:t>1 dodaje się</w:t>
      </w:r>
      <w:r w:rsidR="00420F45">
        <w:t xml:space="preserve"> ust. </w:t>
      </w:r>
      <w:r w:rsidR="00C15F02">
        <w:t>1</w:t>
      </w:r>
      <w:r w:rsidR="001E7005" w:rsidRPr="003D5EC6">
        <w:t>a w brzmieniu:</w:t>
      </w:r>
    </w:p>
    <w:p w14:paraId="1DFD3D3C" w14:textId="384608E5" w:rsidR="001E7005" w:rsidRPr="003D5EC6" w:rsidRDefault="00883E1C" w:rsidP="004C1F0D">
      <w:pPr>
        <w:pStyle w:val="ZLITUSTzmustliter"/>
      </w:pPr>
      <w:r>
        <w:t>„</w:t>
      </w:r>
      <w:r w:rsidR="00C15F02">
        <w:t>1</w:t>
      </w:r>
      <w:r w:rsidR="001E7005" w:rsidRPr="003D5EC6">
        <w:t>a. Do dnia przeprowadzenia po raz pierwszy ewaluacji jakości działalności naukowej prowadzonej przez federację, ewaluację przeprowadza się w stosunku do jednostek uczestniczących na zasadach obowiązujących je przed dniem utworzenia federacji.</w:t>
      </w:r>
      <w:r>
        <w:t>”</w:t>
      </w:r>
      <w:r w:rsidR="001E7005" w:rsidRPr="003D5EC6">
        <w:t>,</w:t>
      </w:r>
    </w:p>
    <w:p w14:paraId="1722FBD8" w14:textId="71CFFB9D" w:rsidR="001E7005" w:rsidRPr="003D5EC6" w:rsidRDefault="004C1F0D" w:rsidP="00883E1C">
      <w:pPr>
        <w:pStyle w:val="LITlitera"/>
        <w:keepNext/>
      </w:pPr>
      <w:r w:rsidRPr="003D5EC6">
        <w:lastRenderedPageBreak/>
        <w:t>c)</w:t>
      </w:r>
      <w:r w:rsidRPr="003D5EC6">
        <w:tab/>
      </w:r>
      <w:r w:rsidR="001E7005" w:rsidRPr="003D5EC6">
        <w:t>ust. 2 otrzymuje brzmienie:</w:t>
      </w:r>
    </w:p>
    <w:p w14:paraId="3424472A" w14:textId="77777777" w:rsidR="001E7005" w:rsidRPr="003D5EC6" w:rsidRDefault="00883E1C" w:rsidP="000B495A">
      <w:pPr>
        <w:pStyle w:val="ZLITUSTzmustliter"/>
      </w:pPr>
      <w:r>
        <w:t>„</w:t>
      </w:r>
      <w:r w:rsidR="001E7005" w:rsidRPr="003D5EC6">
        <w:t>2. Ewaluację jakości działalności naukowej prowadzonej przez federację przeprowadza się w ramach dyscypliny, jeżeli jednostki uczestniczące zatrudniały łącznie według stanu na dzień 31 grudnia roku poprzedzającego rok przeprowadzenia ewaluacji co najmniej 12 pracowników prowadzących działalność naukową w danej dyscyplinie, w przeliczeniu na pełny wymiar czasu pracy związanej z prowadzeniem tej działalności.</w:t>
      </w:r>
      <w:r>
        <w:t>”</w:t>
      </w:r>
      <w:r w:rsidR="001E7005" w:rsidRPr="003D5EC6">
        <w:t>,</w:t>
      </w:r>
    </w:p>
    <w:p w14:paraId="6ECAEAD9" w14:textId="77777777" w:rsidR="001E7005" w:rsidRPr="003D5EC6" w:rsidRDefault="004C1F0D" w:rsidP="00883E1C">
      <w:pPr>
        <w:pStyle w:val="LITlitera"/>
        <w:keepNext/>
      </w:pPr>
      <w:r w:rsidRPr="003D5EC6">
        <w:t>d)</w:t>
      </w:r>
      <w:r w:rsidRPr="003D5EC6">
        <w:tab/>
      </w:r>
      <w:r w:rsidR="001E7005" w:rsidRPr="003D5EC6">
        <w:t>w</w:t>
      </w:r>
      <w:r w:rsidR="00420F45">
        <w:t xml:space="preserve"> ust. </w:t>
      </w:r>
      <w:r w:rsidR="00420F45" w:rsidRPr="003D5EC6">
        <w:t>3</w:t>
      </w:r>
      <w:r w:rsidR="00420F45">
        <w:t xml:space="preserve"> zdanie</w:t>
      </w:r>
      <w:r w:rsidR="001E7005" w:rsidRPr="003D5EC6">
        <w:t xml:space="preserve"> pierwsze otrzymuje brzmienie:</w:t>
      </w:r>
    </w:p>
    <w:p w14:paraId="79A089CE" w14:textId="77777777" w:rsidR="001E7005" w:rsidRPr="003D5EC6" w:rsidRDefault="00883E1C" w:rsidP="00EF5A20">
      <w:pPr>
        <w:pStyle w:val="ZLITFRAGzmlitfragmentunpzdanialiter"/>
      </w:pPr>
      <w:r>
        <w:t>„</w:t>
      </w:r>
      <w:r w:rsidR="001E7005" w:rsidRPr="003D5EC6">
        <w:t>Na potrzeby ewaluacji jakości działalności naukowej prowadzonej przez federację uwzględnia się oświadczenia pracowników jednostek uczestniczących, prowadzących działalność naukową w danej dyscyplinie upoważniające daną jednostkę uczestniczącą do zaliczenia danego pracownika do liczby pracowników, o których mowa</w:t>
      </w:r>
      <w:r w:rsidR="00420F45" w:rsidRPr="003D5EC6">
        <w:t xml:space="preserve"> w</w:t>
      </w:r>
      <w:r w:rsidR="00420F45">
        <w:t> art. </w:t>
      </w:r>
      <w:r w:rsidR="001E7005" w:rsidRPr="003D5EC6">
        <w:t>26</w:t>
      </w:r>
      <w:r w:rsidR="00420F45" w:rsidRPr="003D5EC6">
        <w:t>5</w:t>
      </w:r>
      <w:r w:rsidR="00420F45">
        <w:t xml:space="preserve"> ust. </w:t>
      </w:r>
      <w:r w:rsidR="001E7005" w:rsidRPr="003D5EC6">
        <w:t>4, złożone nie później niż do dnia 31 grudnia roku poprzedzającego rok przeprowadzenia ewaluacji.</w:t>
      </w:r>
      <w:r>
        <w:t>”</w:t>
      </w:r>
      <w:r w:rsidR="001E7005" w:rsidRPr="003D5EC6">
        <w:t>,</w:t>
      </w:r>
    </w:p>
    <w:p w14:paraId="1ED39129" w14:textId="77777777" w:rsidR="001E7005" w:rsidRPr="003D5EC6" w:rsidRDefault="001E7005" w:rsidP="00883E1C">
      <w:pPr>
        <w:pStyle w:val="LITlitera"/>
        <w:keepNext/>
      </w:pPr>
      <w:r w:rsidRPr="003D5EC6">
        <w:t>e)</w:t>
      </w:r>
      <w:r w:rsidRPr="003D5EC6">
        <w:tab/>
        <w:t>ust. 4 otrzymuje brzmienie:</w:t>
      </w:r>
    </w:p>
    <w:p w14:paraId="357485F8" w14:textId="77777777" w:rsidR="001E7005" w:rsidRPr="003D5EC6" w:rsidRDefault="00883E1C" w:rsidP="004C1F0D">
      <w:pPr>
        <w:pStyle w:val="ZLITUSTzmustliter"/>
      </w:pPr>
      <w:r>
        <w:t>„</w:t>
      </w:r>
      <w:r w:rsidR="001E7005" w:rsidRPr="003D5EC6">
        <w:t>4. W przypadku ewaluacji jakości działalności naukowej prowadzonej przez federację kategorie naukowe, o których mowa</w:t>
      </w:r>
      <w:r w:rsidR="00420F45" w:rsidRPr="003D5EC6">
        <w:t xml:space="preserve"> w</w:t>
      </w:r>
      <w:r w:rsidR="00420F45">
        <w:t> art. </w:t>
      </w:r>
      <w:r w:rsidR="001E7005" w:rsidRPr="003D5EC6">
        <w:t>26</w:t>
      </w:r>
      <w:r w:rsidR="00420F45" w:rsidRPr="003D5EC6">
        <w:t>9</w:t>
      </w:r>
      <w:r w:rsidR="00420F45">
        <w:t xml:space="preserve"> ust. </w:t>
      </w:r>
      <w:r w:rsidR="001E7005" w:rsidRPr="003D5EC6">
        <w:t>1, przyznaje się federacji.</w:t>
      </w:r>
      <w:r>
        <w:t>”</w:t>
      </w:r>
      <w:r w:rsidR="001E7005" w:rsidRPr="003D5EC6">
        <w:t>,</w:t>
      </w:r>
    </w:p>
    <w:p w14:paraId="52445E26" w14:textId="77777777" w:rsidR="007E0344" w:rsidRPr="003D5EC6" w:rsidRDefault="007E0344" w:rsidP="00883E1C">
      <w:pPr>
        <w:pStyle w:val="LITlitera"/>
        <w:keepNext/>
      </w:pPr>
      <w:r w:rsidRPr="003D5EC6">
        <w:t>f)</w:t>
      </w:r>
      <w:r w:rsidRPr="003D5EC6">
        <w:tab/>
      </w:r>
      <w:r w:rsidR="002206EB" w:rsidRPr="003D5EC6">
        <w:t>w</w:t>
      </w:r>
      <w:r w:rsidR="00420F45">
        <w:t xml:space="preserve"> ust. </w:t>
      </w:r>
      <w:r w:rsidR="00420F45" w:rsidRPr="003D5EC6">
        <w:t>6</w:t>
      </w:r>
      <w:r w:rsidR="00420F45">
        <w:t xml:space="preserve"> zdanie</w:t>
      </w:r>
      <w:r w:rsidR="002206EB" w:rsidRPr="003D5EC6">
        <w:t xml:space="preserve"> pierwsze </w:t>
      </w:r>
      <w:r w:rsidRPr="003D5EC6">
        <w:t>otrzymuje brzmienie:</w:t>
      </w:r>
    </w:p>
    <w:p w14:paraId="23DCB697" w14:textId="77777777" w:rsidR="007E0344" w:rsidRPr="003D5EC6" w:rsidRDefault="00883E1C" w:rsidP="00E06E0E">
      <w:pPr>
        <w:pStyle w:val="ZLITFRAGzmlitfragmentunpzdanialiter"/>
      </w:pPr>
      <w:r>
        <w:t>„</w:t>
      </w:r>
      <w:r w:rsidR="007E0344" w:rsidRPr="003D5EC6">
        <w:t>Od dnia utworzenia federacji do dnia uzyskania przez nią kategorii naukowej, federacja jest podmiotem uprawnień związanych</w:t>
      </w:r>
      <w:r w:rsidR="00C85E9E" w:rsidRPr="003D5EC6">
        <w:t xml:space="preserve"> z </w:t>
      </w:r>
      <w:r w:rsidR="007E0344" w:rsidRPr="003D5EC6">
        <w:t>posiadaniem przez jednostki uczestniczące kategorii naukowych</w:t>
      </w:r>
      <w:r w:rsidR="00C85E9E" w:rsidRPr="003D5EC6">
        <w:t xml:space="preserve"> w </w:t>
      </w:r>
      <w:r w:rsidR="007E0344" w:rsidRPr="003D5EC6">
        <w:t>zakresie,</w:t>
      </w:r>
      <w:r w:rsidR="00C85E9E" w:rsidRPr="003D5EC6">
        <w:t xml:space="preserve"> o </w:t>
      </w:r>
      <w:r w:rsidR="007E0344" w:rsidRPr="003D5EC6">
        <w:t>którym mowa</w:t>
      </w:r>
      <w:r w:rsidR="00420F45" w:rsidRPr="003D5EC6">
        <w:t xml:space="preserve"> w</w:t>
      </w:r>
      <w:r w:rsidR="00420F45">
        <w:t> ust. </w:t>
      </w:r>
      <w:r w:rsidR="00420F45" w:rsidRPr="003D5EC6">
        <w:t>5</w:t>
      </w:r>
      <w:r w:rsidR="00420F45">
        <w:t xml:space="preserve"> pkt </w:t>
      </w:r>
      <w:r w:rsidR="00420F45" w:rsidRPr="003D5EC6">
        <w:t>1</w:t>
      </w:r>
      <w:r w:rsidR="00420F45">
        <w:t xml:space="preserve"> i </w:t>
      </w:r>
      <w:r w:rsidR="007E0344" w:rsidRPr="003D5EC6">
        <w:t>2.</w:t>
      </w:r>
      <w:r>
        <w:t>”</w:t>
      </w:r>
      <w:r w:rsidR="007E0344" w:rsidRPr="003D5EC6">
        <w:t>,</w:t>
      </w:r>
    </w:p>
    <w:p w14:paraId="65559013" w14:textId="52F4A407" w:rsidR="001E7005" w:rsidRPr="003D5EC6" w:rsidRDefault="007E0344" w:rsidP="00883E1C">
      <w:pPr>
        <w:pStyle w:val="LITlitera"/>
        <w:keepNext/>
      </w:pPr>
      <w:r w:rsidRPr="003D5EC6">
        <w:t>g</w:t>
      </w:r>
      <w:r w:rsidR="004C1F0D" w:rsidRPr="003D5EC6">
        <w:t>)</w:t>
      </w:r>
      <w:r w:rsidR="004C1F0D" w:rsidRPr="003D5EC6">
        <w:tab/>
      </w:r>
      <w:r w:rsidR="001E7005" w:rsidRPr="003D5EC6">
        <w:t>ust. 9 otrzymuje brzmienie:</w:t>
      </w:r>
    </w:p>
    <w:p w14:paraId="1E852536" w14:textId="77777777" w:rsidR="001E7005" w:rsidRPr="003D5EC6" w:rsidRDefault="00883E1C" w:rsidP="004C1F0D">
      <w:pPr>
        <w:pStyle w:val="ZLITUSTzmustliter"/>
      </w:pPr>
      <w:r>
        <w:t>„</w:t>
      </w:r>
      <w:r w:rsidR="001E7005" w:rsidRPr="003D5EC6">
        <w:t>9. W przypadku likwidacji federacji po uzyskaniu przez nią kategorii naukowej w danej dyscyplinie jednostka uczestnicząca zachowuje tę kategorię naukową albo uprawnienie nadane federacji w trybie określonym</w:t>
      </w:r>
      <w:r w:rsidR="00420F45" w:rsidRPr="003D5EC6">
        <w:t xml:space="preserve"> w</w:t>
      </w:r>
      <w:r w:rsidR="00420F45">
        <w:t> art. </w:t>
      </w:r>
      <w:r w:rsidR="001E7005" w:rsidRPr="003D5EC6">
        <w:t>226a</w:t>
      </w:r>
      <w:r w:rsidR="00420F45">
        <w:t xml:space="preserve"> ust. </w:t>
      </w:r>
      <w:r w:rsidR="00420F45" w:rsidRPr="003D5EC6">
        <w:t>1</w:t>
      </w:r>
      <w:r w:rsidR="00420F45">
        <w:t xml:space="preserve"> w </w:t>
      </w:r>
      <w:r w:rsidR="001E7005" w:rsidRPr="003D5EC6">
        <w:t>tej dyscyplinie, jeżeli na dzień 31 grudnia roku poprzedzającego rok likwidacji federacji zatrudniała co najmniej 12 pracowników prowadzących działalność naukową w tej dyscyplinie, w przeliczeniu na pełny wymiar czasu pracy związanej z prowadzeniem działalności naukowej w tej dyscyplinie. Do zachowania kategorii naukowej przez jednostkę uczestniczącą stosuje się przepis</w:t>
      </w:r>
      <w:r w:rsidR="00420F45">
        <w:t xml:space="preserve"> art. </w:t>
      </w:r>
      <w:r w:rsidR="001E7005" w:rsidRPr="003D5EC6">
        <w:t>26</w:t>
      </w:r>
      <w:r w:rsidR="00420F45" w:rsidRPr="003D5EC6">
        <w:t>9</w:t>
      </w:r>
      <w:r w:rsidR="00420F45">
        <w:t xml:space="preserve"> ust. </w:t>
      </w:r>
      <w:r w:rsidR="001E7005" w:rsidRPr="003D5EC6">
        <w:t>2.</w:t>
      </w:r>
      <w:r>
        <w:t>”</w:t>
      </w:r>
      <w:r w:rsidR="001E7005" w:rsidRPr="003D5EC6">
        <w:t>;</w:t>
      </w:r>
    </w:p>
    <w:p w14:paraId="74F14934" w14:textId="77777777" w:rsidR="001E7005" w:rsidRPr="003D5EC6" w:rsidRDefault="004C1F0D" w:rsidP="00883E1C">
      <w:pPr>
        <w:pStyle w:val="PKTpunkt"/>
        <w:keepNext/>
      </w:pPr>
      <w:r w:rsidRPr="003D5EC6">
        <w:lastRenderedPageBreak/>
        <w:t>4)</w:t>
      </w:r>
      <w:r w:rsidRPr="003D5EC6">
        <w:tab/>
      </w:r>
      <w:r w:rsidR="001E7005" w:rsidRPr="003D5EC6">
        <w:t>art. 174 otrzymuje brzmienie:</w:t>
      </w:r>
    </w:p>
    <w:p w14:paraId="67923FC2" w14:textId="77777777" w:rsidR="001E7005" w:rsidRPr="003D5EC6" w:rsidRDefault="00883E1C" w:rsidP="0088664B">
      <w:pPr>
        <w:pStyle w:val="ZARTzmartartykuempunktem"/>
      </w:pPr>
      <w:r>
        <w:t>„</w:t>
      </w:r>
      <w:r w:rsidR="001E7005" w:rsidRPr="003D5EC6">
        <w:t>Art. 174. Minister likwiduje federację w przypadku:</w:t>
      </w:r>
      <w:r w:rsidR="004C1F0D" w:rsidRPr="003D5EC6">
        <w:t xml:space="preserve"> </w:t>
      </w:r>
      <w:r w:rsidR="001E7005" w:rsidRPr="003D5EC6">
        <w:t>nieuzyskania przez nią kategorii naukowej A+, A albo B+ w co najmniej 1 dyscyplinie albo</w:t>
      </w:r>
      <w:r w:rsidR="004C1F0D" w:rsidRPr="003D5EC6">
        <w:t xml:space="preserve"> </w:t>
      </w:r>
      <w:r w:rsidR="001E7005" w:rsidRPr="003D5EC6">
        <w:t>nieprzystąpienia przez nią do ewaluacji jakości działalności naukowej w terminie, o którym mowa</w:t>
      </w:r>
      <w:r w:rsidR="00420F45" w:rsidRPr="003D5EC6">
        <w:t xml:space="preserve"> w</w:t>
      </w:r>
      <w:r w:rsidR="00420F45">
        <w:t> art. </w:t>
      </w:r>
      <w:r w:rsidR="001E7005" w:rsidRPr="003D5EC6">
        <w:t>17</w:t>
      </w:r>
      <w:r w:rsidR="00420F45" w:rsidRPr="003D5EC6">
        <w:t>3</w:t>
      </w:r>
      <w:r w:rsidR="00420F45">
        <w:t xml:space="preserve"> ust. </w:t>
      </w:r>
      <w:r w:rsidR="001E7005" w:rsidRPr="003D5EC6">
        <w:t>1.</w:t>
      </w:r>
      <w:r>
        <w:t>”</w:t>
      </w:r>
      <w:r w:rsidR="001E7005" w:rsidRPr="003D5EC6">
        <w:t>;</w:t>
      </w:r>
    </w:p>
    <w:p w14:paraId="70A4D6A8" w14:textId="77777777" w:rsidR="001E7005" w:rsidRPr="003D5EC6" w:rsidRDefault="004C1F0D" w:rsidP="00883E1C">
      <w:pPr>
        <w:pStyle w:val="PKTpunkt"/>
        <w:keepNext/>
        <w:rPr>
          <w:rStyle w:val="Ppogrubienie"/>
          <w:b w:val="0"/>
        </w:rPr>
      </w:pPr>
      <w:r w:rsidRPr="003D5EC6">
        <w:t>5)</w:t>
      </w:r>
      <w:r w:rsidR="00C5566A" w:rsidRPr="003D5EC6">
        <w:tab/>
      </w:r>
      <w:r w:rsidR="001E7005" w:rsidRPr="003D5EC6">
        <w:t>w</w:t>
      </w:r>
      <w:r w:rsidR="00420F45">
        <w:t xml:space="preserve"> art. </w:t>
      </w:r>
      <w:r w:rsidR="001E7005" w:rsidRPr="003D5EC6">
        <w:t>17</w:t>
      </w:r>
      <w:r w:rsidR="00420F45" w:rsidRPr="003D5EC6">
        <w:t>6</w:t>
      </w:r>
      <w:r w:rsidR="00420F45">
        <w:t xml:space="preserve"> pkt </w:t>
      </w:r>
      <w:r w:rsidR="001E7005" w:rsidRPr="003D5EC6">
        <w:rPr>
          <w:rStyle w:val="Ppogrubienie"/>
          <w:b w:val="0"/>
        </w:rPr>
        <w:t>4 otrzymuje brzmienie:</w:t>
      </w:r>
    </w:p>
    <w:p w14:paraId="7ECBDB6C" w14:textId="77777777" w:rsidR="001E7005" w:rsidRPr="003D5EC6" w:rsidRDefault="00883E1C" w:rsidP="00FB70F6">
      <w:pPr>
        <w:pStyle w:val="ZPKTzmpktartykuempunktem"/>
        <w:rPr>
          <w:rStyle w:val="Ppogrubienie"/>
          <w:b w:val="0"/>
        </w:rPr>
      </w:pPr>
      <w:r>
        <w:rPr>
          <w:rStyle w:val="Ppogrubienie"/>
          <w:b w:val="0"/>
        </w:rPr>
        <w:t>„</w:t>
      </w:r>
      <w:r w:rsidR="001E7005" w:rsidRPr="00FB70F6">
        <w:t>4)</w:t>
      </w:r>
      <w:r w:rsidR="001E7005" w:rsidRPr="00FB70F6">
        <w:tab/>
        <w:t>art. 38</w:t>
      </w:r>
      <w:r w:rsidR="00C5566A" w:rsidRPr="00FB70F6">
        <w:t>7</w:t>
      </w:r>
      <w:r w:rsidR="00BC6C60" w:rsidRPr="00FB70F6">
        <w:t>–</w:t>
      </w:r>
      <w:r w:rsidR="001E7005" w:rsidRPr="00FB70F6">
        <w:t>39</w:t>
      </w:r>
      <w:r w:rsidR="00420F45" w:rsidRPr="00FB70F6">
        <w:t>9</w:t>
      </w:r>
      <w:r w:rsidR="00420F45">
        <w:t xml:space="preserve"> i art. </w:t>
      </w:r>
      <w:r w:rsidR="001E7005" w:rsidRPr="00FB70F6">
        <w:t>463 </w:t>
      </w:r>
      <w:r w:rsidR="00BC6C60" w:rsidRPr="00FB70F6">
        <w:t>–</w:t>
      </w:r>
      <w:r w:rsidR="004204EA" w:rsidRPr="00FB70F6">
        <w:t xml:space="preserve"> </w:t>
      </w:r>
      <w:r w:rsidR="00171F22" w:rsidRPr="00FB70F6">
        <w:t>w </w:t>
      </w:r>
      <w:r w:rsidR="00415EA5" w:rsidRPr="00FB70F6">
        <w:t>przypadku ewaluacji jakości działalności naukowej prowadzonej przez federację</w:t>
      </w:r>
      <w:r w:rsidR="004204EA" w:rsidRPr="00FB70F6">
        <w:t>,</w:t>
      </w:r>
      <w:r w:rsidR="00C552C4" w:rsidRPr="00FB70F6">
        <w:t xml:space="preserve"> z tym że</w:t>
      </w:r>
      <w:r w:rsidR="00415EA5" w:rsidRPr="00FB70F6">
        <w:t xml:space="preserve"> środki finansowe otrzymane</w:t>
      </w:r>
      <w:r w:rsidR="00171F22" w:rsidRPr="00FB70F6">
        <w:t xml:space="preserve"> w </w:t>
      </w:r>
      <w:r w:rsidR="00415EA5" w:rsidRPr="00FB70F6">
        <w:t>ramach programów uczelnia przekazuje federacji.</w:t>
      </w:r>
      <w:r>
        <w:t>”</w:t>
      </w:r>
      <w:r w:rsidR="001E7005" w:rsidRPr="00FB70F6">
        <w:t>.</w:t>
      </w:r>
    </w:p>
    <w:p w14:paraId="6DADA9C1" w14:textId="0E459343" w:rsidR="001E7005" w:rsidRPr="003D5EC6" w:rsidRDefault="003B7C86" w:rsidP="00883E1C">
      <w:pPr>
        <w:pStyle w:val="ARTartustawynprozporzdzenia"/>
        <w:keepNext/>
      </w:pPr>
      <w:r w:rsidRPr="00883E1C">
        <w:rPr>
          <w:rStyle w:val="Ppogrubienie"/>
        </w:rPr>
        <w:t>Art. </w:t>
      </w:r>
      <w:r w:rsidR="00FB70F6" w:rsidRPr="00883E1C">
        <w:rPr>
          <w:rStyle w:val="Ppogrubienie"/>
        </w:rPr>
        <w:t>8</w:t>
      </w:r>
      <w:r w:rsidR="00FE0FEA">
        <w:rPr>
          <w:rStyle w:val="Ppogrubienie"/>
        </w:rPr>
        <w:t>3</w:t>
      </w:r>
      <w:r w:rsidR="001E7005" w:rsidRPr="00883E1C">
        <w:rPr>
          <w:rStyle w:val="Ppogrubienie"/>
        </w:rPr>
        <w:t>.</w:t>
      </w:r>
      <w:r w:rsidR="00D26EDF">
        <w:t> </w:t>
      </w:r>
      <w:r w:rsidR="002E0818" w:rsidRPr="003D5EC6">
        <w:t xml:space="preserve">W ustawie z dnia 16 maja </w:t>
      </w:r>
      <w:r w:rsidR="001E7005" w:rsidRPr="003D5EC6">
        <w:t>2019 r. o </w:t>
      </w:r>
      <w:r w:rsidR="00CE3B0F" w:rsidRPr="003D5EC6">
        <w:t>F</w:t>
      </w:r>
      <w:r w:rsidR="001E7005" w:rsidRPr="003D5EC6">
        <w:t>unduszu rozwoju przewozów autobusowych o charakterze użyteczności publicznej (</w:t>
      </w:r>
      <w:r w:rsidR="00420F45">
        <w:t>Dz. U.</w:t>
      </w:r>
      <w:r w:rsidR="001E7005" w:rsidRPr="003D5EC6">
        <w:t xml:space="preserve"> z 2024 r.</w:t>
      </w:r>
      <w:r w:rsidR="00420F45">
        <w:t xml:space="preserve"> poz. </w:t>
      </w:r>
      <w:r w:rsidR="001E7005" w:rsidRPr="003D5EC6">
        <w:t>40</w:t>
      </w:r>
      <w:r w:rsidR="00420F45" w:rsidRPr="003D5EC6">
        <w:t>2</w:t>
      </w:r>
      <w:r w:rsidR="00420F45">
        <w:t xml:space="preserve"> i </w:t>
      </w:r>
      <w:r w:rsidR="00877F34" w:rsidRPr="003D5EC6">
        <w:t>157</w:t>
      </w:r>
      <w:r w:rsidR="00420F45" w:rsidRPr="003D5EC6">
        <w:t>2</w:t>
      </w:r>
      <w:r w:rsidR="00420F45">
        <w:t xml:space="preserve"> oraz</w:t>
      </w:r>
      <w:r w:rsidR="001E7005" w:rsidRPr="003D5EC6">
        <w:t xml:space="preserve"> z 2025 r.</w:t>
      </w:r>
      <w:r w:rsidR="00420F45">
        <w:t xml:space="preserve"> poz. </w:t>
      </w:r>
      <w:r w:rsidR="001E7005" w:rsidRPr="003D5EC6">
        <w:t>30</w:t>
      </w:r>
      <w:r w:rsidR="00420F45" w:rsidRPr="003D5EC6">
        <w:t>3</w:t>
      </w:r>
      <w:r w:rsidR="00420F45">
        <w:t xml:space="preserve"> i </w:t>
      </w:r>
      <w:r w:rsidR="00DB0AC4" w:rsidRPr="003D5EC6">
        <w:t>1843</w:t>
      </w:r>
      <w:r w:rsidR="001E7005" w:rsidRPr="003D5EC6">
        <w:t>) wprowadza się następujące zmiany:</w:t>
      </w:r>
    </w:p>
    <w:p w14:paraId="3A564421" w14:textId="77777777" w:rsidR="00CE3B0F" w:rsidRPr="003D5EC6" w:rsidRDefault="004C1F0D" w:rsidP="00883E1C">
      <w:pPr>
        <w:pStyle w:val="PKTpunkt"/>
        <w:keepNext/>
      </w:pPr>
      <w:r w:rsidRPr="003D5EC6">
        <w:t>1)</w:t>
      </w:r>
      <w:r w:rsidRPr="003D5EC6">
        <w:tab/>
      </w:r>
      <w:r w:rsidR="001E7005" w:rsidRPr="003D5EC6">
        <w:t>w</w:t>
      </w:r>
      <w:r w:rsidR="00420F45">
        <w:t xml:space="preserve"> art. </w:t>
      </w:r>
      <w:r w:rsidR="001E7005" w:rsidRPr="003D5EC6">
        <w:t>1</w:t>
      </w:r>
      <w:r w:rsidR="00CE3B0F" w:rsidRPr="003D5EC6">
        <w:t>:</w:t>
      </w:r>
    </w:p>
    <w:p w14:paraId="1A8078F0" w14:textId="77777777" w:rsidR="00CE3B0F" w:rsidRPr="00EF5A20" w:rsidRDefault="00CE3B0F" w:rsidP="00EF5A20">
      <w:pPr>
        <w:pStyle w:val="LITlitera"/>
      </w:pPr>
      <w:r w:rsidRPr="00EF5A20">
        <w:t>a)</w:t>
      </w:r>
      <w:r w:rsidR="00326EC0" w:rsidRPr="00EF5A20">
        <w:tab/>
      </w:r>
      <w:r w:rsidR="00171F22" w:rsidRPr="00EF5A20">
        <w:t>ust. 2 </w:t>
      </w:r>
      <w:r w:rsidRPr="00EF5A20">
        <w:t>otrzymuje brzmienie:</w:t>
      </w:r>
    </w:p>
    <w:p w14:paraId="4DAC4596" w14:textId="77777777" w:rsidR="00CE3B0F" w:rsidRPr="00EF5A20" w:rsidRDefault="00883E1C" w:rsidP="000F7336">
      <w:pPr>
        <w:pStyle w:val="ZLITUSTzmustliter"/>
      </w:pPr>
      <w:r w:rsidRPr="00EF5A20">
        <w:t>„</w:t>
      </w:r>
      <w:r w:rsidR="00CE3B0F" w:rsidRPr="00EF5A20">
        <w:t>2. Przepisów ustawy nie stosuje się do przewozów realizowanych</w:t>
      </w:r>
      <w:r w:rsidR="00171F22" w:rsidRPr="00EF5A20">
        <w:t xml:space="preserve"> w </w:t>
      </w:r>
      <w:r w:rsidR="00CE3B0F" w:rsidRPr="00EF5A20">
        <w:t>ramach komunikacji miejskiej,</w:t>
      </w:r>
      <w:r w:rsidR="00171F22" w:rsidRPr="00EF5A20">
        <w:t xml:space="preserve"> z </w:t>
      </w:r>
      <w:r w:rsidR="00CE3B0F" w:rsidRPr="00EF5A20">
        <w:t>zastrzeżeniem możliwości objęcia dopłatą ze środków Funduszu metropolitalnych przewozów pasażerskich na odcinkach linii komunikacyjnej realizowanych poza granicami miasta</w:t>
      </w:r>
      <w:r w:rsidR="007B6BA6" w:rsidRPr="000F7336">
        <w:t>.</w:t>
      </w:r>
      <w:r w:rsidRPr="00EF5A20">
        <w:t>”</w:t>
      </w:r>
      <w:r w:rsidR="007B6BA6" w:rsidRPr="00EF5A20">
        <w:t>,</w:t>
      </w:r>
    </w:p>
    <w:p w14:paraId="64F66062" w14:textId="77777777" w:rsidR="001E7005" w:rsidRPr="003D5EC6" w:rsidRDefault="00CE3B0F" w:rsidP="00883E1C">
      <w:pPr>
        <w:pStyle w:val="LITlitera"/>
        <w:keepNext/>
      </w:pPr>
      <w:r w:rsidRPr="003D5EC6">
        <w:t>b)</w:t>
      </w:r>
      <w:r w:rsidR="00326EC0" w:rsidRPr="003D5EC6">
        <w:tab/>
      </w:r>
      <w:r w:rsidR="001E7005" w:rsidRPr="003D5EC6">
        <w:t>dodaje się</w:t>
      </w:r>
      <w:r w:rsidR="00420F45">
        <w:t xml:space="preserve"> ust. </w:t>
      </w:r>
      <w:r w:rsidR="00420F45" w:rsidRPr="003D5EC6">
        <w:t>3</w:t>
      </w:r>
      <w:r w:rsidR="00420F45">
        <w:t xml:space="preserve"> w </w:t>
      </w:r>
      <w:r w:rsidR="00BC6C60" w:rsidRPr="003D5EC6">
        <w:t>brzmieniu</w:t>
      </w:r>
      <w:r w:rsidR="001E7005" w:rsidRPr="003D5EC6">
        <w:t>:</w:t>
      </w:r>
    </w:p>
    <w:p w14:paraId="5ADC8816" w14:textId="4FDECF19" w:rsidR="001E7005" w:rsidRPr="003D5EC6" w:rsidRDefault="00883E1C" w:rsidP="00EF5A20">
      <w:pPr>
        <w:pStyle w:val="ZLITUSTzmustliter"/>
      </w:pPr>
      <w:r>
        <w:t>„</w:t>
      </w:r>
      <w:r w:rsidR="001E7005" w:rsidRPr="003D5EC6">
        <w:t>3. Ilekroć w ustaw</w:t>
      </w:r>
      <w:r w:rsidR="00CE3B0F" w:rsidRPr="003D5EC6">
        <w:t>ie jest mowa o związku powiatowo</w:t>
      </w:r>
      <w:r w:rsidR="00420F45">
        <w:noBreakHyphen/>
      </w:r>
      <w:r w:rsidR="001E7005" w:rsidRPr="003D5EC6">
        <w:t>gminnym, należy przez to rozumieć także związek metropolitalny, o którym mowa w ustawie z dnia 9 marca 2017 r</w:t>
      </w:r>
      <w:r w:rsidR="000B495A" w:rsidRPr="003D5EC6">
        <w:t>.</w:t>
      </w:r>
      <w:r w:rsidR="001E7005" w:rsidRPr="003D5EC6">
        <w:t xml:space="preserve"> o związku metropolitalnym w województwie śląskim (</w:t>
      </w:r>
      <w:r w:rsidR="00420F45">
        <w:t>Dz. U.</w:t>
      </w:r>
      <w:r w:rsidR="001E7005" w:rsidRPr="003D5EC6">
        <w:t xml:space="preserve"> z 2025 r.</w:t>
      </w:r>
      <w:r w:rsidR="00420F45">
        <w:t xml:space="preserve"> poz. </w:t>
      </w:r>
      <w:r w:rsidR="001E7005" w:rsidRPr="003D5EC6">
        <w:t>186) oraz w ustawie z dnia … o związku metropolitalnym w województwie pomorskim (</w:t>
      </w:r>
      <w:r w:rsidR="00420F45">
        <w:t>Dz. U. poz. </w:t>
      </w:r>
      <w:r w:rsidR="00FB7B29" w:rsidRPr="003D5EC6">
        <w:t>…)</w:t>
      </w:r>
      <w:r w:rsidR="007B6BA6" w:rsidRPr="003D5EC6">
        <w:t>.</w:t>
      </w:r>
      <w:r>
        <w:t>”</w:t>
      </w:r>
      <w:r w:rsidR="00FB7B29" w:rsidRPr="003D5EC6">
        <w:t>;</w:t>
      </w:r>
    </w:p>
    <w:p w14:paraId="595D90D4" w14:textId="77777777" w:rsidR="001E7005" w:rsidRPr="003D5EC6" w:rsidRDefault="004C1F0D" w:rsidP="00883E1C">
      <w:pPr>
        <w:pStyle w:val="PKTpunkt"/>
        <w:keepNext/>
      </w:pPr>
      <w:r w:rsidRPr="003D5EC6">
        <w:t>2)</w:t>
      </w:r>
      <w:r w:rsidRPr="003D5EC6">
        <w:tab/>
      </w:r>
      <w:r w:rsidR="001E7005" w:rsidRPr="003D5EC6">
        <w:t>w</w:t>
      </w:r>
      <w:r w:rsidR="00420F45">
        <w:t xml:space="preserve"> art. </w:t>
      </w:r>
      <w:r w:rsidR="00420F45" w:rsidRPr="003D5EC6">
        <w:t>2</w:t>
      </w:r>
      <w:r w:rsidR="00420F45">
        <w:t xml:space="preserve"> pkt </w:t>
      </w:r>
      <w:r w:rsidR="001E7005" w:rsidRPr="003D5EC6">
        <w:t>3 otrzymuje brzmienie:</w:t>
      </w:r>
    </w:p>
    <w:p w14:paraId="7589F0E0" w14:textId="2C8C2DA1" w:rsidR="001E7005" w:rsidRPr="003D5EC6" w:rsidRDefault="00883E1C" w:rsidP="004C1F0D">
      <w:pPr>
        <w:pStyle w:val="ZPKTzmpktartykuempunktem"/>
      </w:pPr>
      <w:r>
        <w:t>„</w:t>
      </w:r>
      <w:r w:rsidR="006E5E59" w:rsidRPr="003D5EC6">
        <w:t>3)</w:t>
      </w:r>
      <w:r w:rsidR="006E5E59" w:rsidRPr="003D5EC6">
        <w:tab/>
      </w:r>
      <w:r w:rsidR="001E7005" w:rsidRPr="003D5EC6">
        <w:t>organizator – organizatora publicznego transportu zbiorowego, o którym mowa</w:t>
      </w:r>
      <w:r w:rsidR="00420F45" w:rsidRPr="003D5EC6">
        <w:t xml:space="preserve"> w</w:t>
      </w:r>
      <w:r w:rsidR="00420F45">
        <w:t> art. </w:t>
      </w:r>
      <w:r w:rsidR="001E7005" w:rsidRPr="003D5EC6">
        <w:t>7 ustawy z dnia 16 grudnia 2010 r. o publicznym transporcie zbiorowym (</w:t>
      </w:r>
      <w:r w:rsidR="00420F45">
        <w:t>Dz. U.</w:t>
      </w:r>
      <w:r w:rsidR="001E7005" w:rsidRPr="003D5EC6">
        <w:t xml:space="preserve"> z 2025 r.</w:t>
      </w:r>
      <w:r w:rsidR="00420F45">
        <w:t xml:space="preserve"> poz. </w:t>
      </w:r>
      <w:r w:rsidR="001E7005" w:rsidRPr="003D5EC6">
        <w:t>28</w:t>
      </w:r>
      <w:r w:rsidR="00C85E9E" w:rsidRPr="003D5EC6">
        <w:t>5</w:t>
      </w:r>
      <w:r w:rsidR="00DB0AC4" w:rsidRPr="003D5EC6">
        <w:t>,</w:t>
      </w:r>
      <w:r w:rsidR="00C85E9E" w:rsidRPr="003D5EC6">
        <w:t> </w:t>
      </w:r>
      <w:r w:rsidR="00326EC0" w:rsidRPr="003D5EC6">
        <w:t>117</w:t>
      </w:r>
      <w:r w:rsidR="00420F45" w:rsidRPr="003D5EC6">
        <w:t>3</w:t>
      </w:r>
      <w:r w:rsidR="00420F45">
        <w:t xml:space="preserve"> i </w:t>
      </w:r>
      <w:r w:rsidR="00DB0AC4" w:rsidRPr="003D5EC6">
        <w:t>1843</w:t>
      </w:r>
      <w:r w:rsidR="007A4FC6">
        <w:t xml:space="preserve"> oraz z 2026 r. poz. 475</w:t>
      </w:r>
      <w:r w:rsidR="001E7005" w:rsidRPr="003D5EC6">
        <w:t>), z wyłączeniem ministra właściwego do spraw transportu;</w:t>
      </w:r>
      <w:r>
        <w:t>”</w:t>
      </w:r>
      <w:r w:rsidR="001E7005" w:rsidRPr="003D5EC6">
        <w:t>;</w:t>
      </w:r>
    </w:p>
    <w:p w14:paraId="47EAB5BD" w14:textId="77777777" w:rsidR="00017DC7" w:rsidRPr="00EF5A20" w:rsidRDefault="00017DC7" w:rsidP="00EF5A20">
      <w:pPr>
        <w:pStyle w:val="PKTpunkt"/>
      </w:pPr>
      <w:r w:rsidRPr="00EF5A20">
        <w:t>3)</w:t>
      </w:r>
      <w:r w:rsidR="00326EC0" w:rsidRPr="00EF5A20">
        <w:tab/>
      </w:r>
      <w:r w:rsidR="00171F22" w:rsidRPr="00EF5A20">
        <w:t>w</w:t>
      </w:r>
      <w:r w:rsidR="00420F45" w:rsidRPr="00EF5A20">
        <w:t xml:space="preserve"> art. </w:t>
      </w:r>
      <w:r w:rsidRPr="00EF5A20">
        <w:t>10a po</w:t>
      </w:r>
      <w:r w:rsidR="00420F45" w:rsidRPr="00EF5A20">
        <w:t xml:space="preserve"> ust. </w:t>
      </w:r>
      <w:r w:rsidR="00171F22" w:rsidRPr="00EF5A20">
        <w:t>4 </w:t>
      </w:r>
      <w:r w:rsidRPr="00EF5A20">
        <w:t>dodaje się</w:t>
      </w:r>
      <w:r w:rsidR="00420F45" w:rsidRPr="00EF5A20">
        <w:t xml:space="preserve"> ust. </w:t>
      </w:r>
      <w:r w:rsidRPr="00EF5A20">
        <w:t>4a</w:t>
      </w:r>
      <w:r w:rsidR="00171F22" w:rsidRPr="00EF5A20">
        <w:t xml:space="preserve"> w </w:t>
      </w:r>
      <w:r w:rsidRPr="00EF5A20">
        <w:t>brzmieniu:</w:t>
      </w:r>
    </w:p>
    <w:p w14:paraId="124AF0F3" w14:textId="77777777" w:rsidR="00017DC7" w:rsidRPr="00A240D2" w:rsidRDefault="00883E1C" w:rsidP="005518C8">
      <w:pPr>
        <w:pStyle w:val="ZUSTzmustartykuempunktem"/>
        <w:rPr>
          <w:rStyle w:val="Ppogrubienie"/>
          <w:b w:val="0"/>
        </w:rPr>
      </w:pPr>
      <w:r>
        <w:t>„</w:t>
      </w:r>
      <w:r w:rsidR="00017DC7" w:rsidRPr="005518C8">
        <w:t xml:space="preserve">4a. Jeżeli gmina lub powiat </w:t>
      </w:r>
      <w:r w:rsidR="005518C8" w:rsidRPr="005518C8">
        <w:t>wchodzące</w:t>
      </w:r>
      <w:r w:rsidR="00420F45" w:rsidRPr="005518C8">
        <w:t xml:space="preserve"> w</w:t>
      </w:r>
      <w:r w:rsidR="00420F45">
        <w:t> </w:t>
      </w:r>
      <w:r w:rsidR="00481268" w:rsidRPr="005518C8">
        <w:t>skład</w:t>
      </w:r>
      <w:r w:rsidR="00CB51F5" w:rsidRPr="005518C8">
        <w:t xml:space="preserve"> związku metropolitalnego powierzyli</w:t>
      </w:r>
      <w:r w:rsidR="00171F22" w:rsidRPr="005518C8">
        <w:t xml:space="preserve"> w </w:t>
      </w:r>
      <w:r w:rsidR="00017DC7" w:rsidRPr="005518C8">
        <w:t>drodze porozumienia organizację transportu zbiorowego związkowi metropolitalnemu, z</w:t>
      </w:r>
      <w:r w:rsidR="00CB51F5" w:rsidRPr="005518C8">
        <w:t>wiązek metropolitalny składa wniosek</w:t>
      </w:r>
      <w:r w:rsidR="00017DC7" w:rsidRPr="005518C8">
        <w:t xml:space="preserve">, </w:t>
      </w:r>
      <w:r w:rsidR="00CB51F5" w:rsidRPr="005518C8">
        <w:t>o</w:t>
      </w:r>
      <w:r w:rsidR="00326EC0" w:rsidRPr="005518C8">
        <w:t> </w:t>
      </w:r>
      <w:r w:rsidR="00CB51F5" w:rsidRPr="005518C8">
        <w:t>którym mowa</w:t>
      </w:r>
      <w:r w:rsidR="00420F45" w:rsidRPr="005518C8">
        <w:t xml:space="preserve"> w</w:t>
      </w:r>
      <w:r w:rsidR="00420F45">
        <w:t> ust. </w:t>
      </w:r>
      <w:r w:rsidR="00420F45" w:rsidRPr="005518C8">
        <w:t>1</w:t>
      </w:r>
      <w:r w:rsidR="00420F45">
        <w:t xml:space="preserve"> </w:t>
      </w:r>
      <w:r w:rsidR="00420F45">
        <w:lastRenderedPageBreak/>
        <w:t>pkt </w:t>
      </w:r>
      <w:r w:rsidR="00CB51F5" w:rsidRPr="003D5EC6">
        <w:rPr>
          <w:rStyle w:val="Ppogrubienie"/>
          <w:b w:val="0"/>
        </w:rPr>
        <w:t>4, dotyczący odpowiednio gminnych przewozów pasażerskich lub powiatowych przewozów pasażerskich do właściwego wojewody</w:t>
      </w:r>
      <w:r w:rsidR="00017DC7" w:rsidRPr="003D5EC6">
        <w:rPr>
          <w:rStyle w:val="Ppogrubienie"/>
          <w:b w:val="0"/>
        </w:rPr>
        <w:t>.</w:t>
      </w:r>
      <w:r>
        <w:rPr>
          <w:rStyle w:val="Ppogrubienie"/>
          <w:b w:val="0"/>
        </w:rPr>
        <w:t>”</w:t>
      </w:r>
      <w:r w:rsidR="00017DC7" w:rsidRPr="003D5EC6">
        <w:rPr>
          <w:rStyle w:val="Ppogrubienie"/>
          <w:b w:val="0"/>
        </w:rPr>
        <w:t>;</w:t>
      </w:r>
    </w:p>
    <w:p w14:paraId="600A5339" w14:textId="77777777" w:rsidR="00017DC7" w:rsidRPr="00EF5A20" w:rsidRDefault="00017DC7" w:rsidP="00EF5A20">
      <w:pPr>
        <w:pStyle w:val="PKTpunkt"/>
      </w:pPr>
      <w:r w:rsidRPr="00EF5A20">
        <w:t>4)</w:t>
      </w:r>
      <w:r w:rsidR="00326EC0" w:rsidRPr="00EF5A20">
        <w:tab/>
      </w:r>
      <w:r w:rsidR="00171F22" w:rsidRPr="00EF5A20">
        <w:t>w</w:t>
      </w:r>
      <w:r w:rsidR="00420F45" w:rsidRPr="00EF5A20">
        <w:t xml:space="preserve"> art. </w:t>
      </w:r>
      <w:r w:rsidRPr="00EF5A20">
        <w:t>11a po</w:t>
      </w:r>
      <w:r w:rsidR="00420F45" w:rsidRPr="00EF5A20">
        <w:t xml:space="preserve"> ust. </w:t>
      </w:r>
      <w:r w:rsidR="00171F22" w:rsidRPr="00EF5A20">
        <w:t>1 </w:t>
      </w:r>
      <w:r w:rsidRPr="00EF5A20">
        <w:t>dodaje się</w:t>
      </w:r>
      <w:r w:rsidR="00420F45" w:rsidRPr="00EF5A20">
        <w:t xml:space="preserve"> ust. </w:t>
      </w:r>
      <w:r w:rsidRPr="00EF5A20">
        <w:t>1a</w:t>
      </w:r>
      <w:r w:rsidR="00171F22" w:rsidRPr="00EF5A20">
        <w:t xml:space="preserve"> w </w:t>
      </w:r>
      <w:r w:rsidRPr="00EF5A20">
        <w:t>brzmieniu:</w:t>
      </w:r>
    </w:p>
    <w:p w14:paraId="07278D59" w14:textId="77777777" w:rsidR="00017DC7" w:rsidRPr="00EF5A20" w:rsidRDefault="00883E1C" w:rsidP="000F7336">
      <w:pPr>
        <w:pStyle w:val="ZUSTzmustartykuempunktem"/>
      </w:pPr>
      <w:r w:rsidRPr="00EF5A20">
        <w:t>„</w:t>
      </w:r>
      <w:r w:rsidR="00017DC7" w:rsidRPr="00EF5A20">
        <w:t>1a.</w:t>
      </w:r>
      <w:r w:rsidR="00171F22" w:rsidRPr="00EF5A20">
        <w:t xml:space="preserve"> W </w:t>
      </w:r>
      <w:r w:rsidR="00017DC7" w:rsidRPr="00EF5A20">
        <w:t xml:space="preserve">przypadku wniosku dotyczącego </w:t>
      </w:r>
      <w:r w:rsidR="00E05186" w:rsidRPr="00EF5A20">
        <w:t xml:space="preserve">metropolitalnych </w:t>
      </w:r>
      <w:r w:rsidR="00017DC7" w:rsidRPr="00EF5A20">
        <w:t>przewozów</w:t>
      </w:r>
      <w:r w:rsidR="00E05186" w:rsidRPr="00EF5A20">
        <w:t xml:space="preserve"> pasażerskich</w:t>
      </w:r>
      <w:r w:rsidR="00017DC7" w:rsidRPr="00EF5A20">
        <w:t xml:space="preserve"> kryteria stosuje się</w:t>
      </w:r>
      <w:r w:rsidR="00171F22" w:rsidRPr="00EF5A20">
        <w:t xml:space="preserve"> w </w:t>
      </w:r>
      <w:r w:rsidR="00017DC7" w:rsidRPr="00EF5A20">
        <w:t>odniesieniu do części linii komunikacyjnej, która może podlegać dopłacie.</w:t>
      </w:r>
      <w:r w:rsidRPr="00EF5A20">
        <w:t>”</w:t>
      </w:r>
      <w:r w:rsidR="00017DC7" w:rsidRPr="00EF5A20">
        <w:t>.</w:t>
      </w:r>
    </w:p>
    <w:p w14:paraId="1366486E" w14:textId="31BBC36B" w:rsidR="001E7005" w:rsidRPr="003D5EC6" w:rsidRDefault="003B7C86" w:rsidP="00883E1C">
      <w:pPr>
        <w:pStyle w:val="ARTartustawynprozporzdzenia"/>
        <w:keepNext/>
      </w:pPr>
      <w:r w:rsidRPr="00883E1C">
        <w:rPr>
          <w:rStyle w:val="Ppogrubienie"/>
        </w:rPr>
        <w:t>Art. </w:t>
      </w:r>
      <w:r w:rsidR="005518C8" w:rsidRPr="00883E1C">
        <w:rPr>
          <w:rStyle w:val="Ppogrubienie"/>
        </w:rPr>
        <w:t>8</w:t>
      </w:r>
      <w:r w:rsidR="00FE0FEA">
        <w:rPr>
          <w:rStyle w:val="Ppogrubienie"/>
        </w:rPr>
        <w:t>4</w:t>
      </w:r>
      <w:r w:rsidR="001E7005" w:rsidRPr="00883E1C">
        <w:rPr>
          <w:rStyle w:val="Ppogrubienie"/>
        </w:rPr>
        <w:t>.</w:t>
      </w:r>
      <w:r w:rsidR="00F8410A">
        <w:t> </w:t>
      </w:r>
      <w:r w:rsidR="001E7005" w:rsidRPr="003D5EC6">
        <w:t>W ustawie z dnia 19 lipca 2019 r. o realizowaniu usług społecznych przez centrum usług społecznych (</w:t>
      </w:r>
      <w:r w:rsidR="00420F45">
        <w:t>Dz. U.</w:t>
      </w:r>
      <w:r w:rsidR="00420F45" w:rsidRPr="003D5EC6">
        <w:t xml:space="preserve"> z</w:t>
      </w:r>
      <w:r w:rsidR="00420F45">
        <w:t> </w:t>
      </w:r>
      <w:r w:rsidR="008D6DD5" w:rsidRPr="003D5EC6">
        <w:t>202</w:t>
      </w:r>
      <w:r w:rsidR="00420F45" w:rsidRPr="003D5EC6">
        <w:t>6</w:t>
      </w:r>
      <w:r w:rsidR="00420F45">
        <w:t> </w:t>
      </w:r>
      <w:r w:rsidR="008D6DD5" w:rsidRPr="003D5EC6">
        <w:t>r.</w:t>
      </w:r>
      <w:r w:rsidR="00420F45">
        <w:t xml:space="preserve"> poz. </w:t>
      </w:r>
      <w:r w:rsidR="008D6DD5" w:rsidRPr="003D5EC6">
        <w:t>165</w:t>
      </w:r>
      <w:r w:rsidR="001E7005" w:rsidRPr="003D5EC6">
        <w:t>) wprowadza się następujące zmiany:</w:t>
      </w:r>
    </w:p>
    <w:p w14:paraId="55F5672C" w14:textId="77777777" w:rsidR="001E7005" w:rsidRPr="003D5EC6" w:rsidRDefault="001E7005" w:rsidP="00883E1C">
      <w:pPr>
        <w:pStyle w:val="PKTpunkt"/>
        <w:keepNext/>
      </w:pPr>
      <w:r w:rsidRPr="003D5EC6">
        <w:t>1)</w:t>
      </w:r>
      <w:r w:rsidRPr="003D5EC6">
        <w:tab/>
        <w:t>po</w:t>
      </w:r>
      <w:r w:rsidR="00420F45">
        <w:t xml:space="preserve"> art. </w:t>
      </w:r>
      <w:r w:rsidRPr="003D5EC6">
        <w:t>7 dodaje się</w:t>
      </w:r>
      <w:r w:rsidR="00420F45">
        <w:t xml:space="preserve"> art. </w:t>
      </w:r>
      <w:r w:rsidRPr="003D5EC6">
        <w:t>7a w brzmieniu:</w:t>
      </w:r>
    </w:p>
    <w:p w14:paraId="4283DA33" w14:textId="77777777" w:rsidR="001E7005" w:rsidRPr="003D5EC6" w:rsidRDefault="00883E1C" w:rsidP="001E7005">
      <w:pPr>
        <w:pStyle w:val="ZARTzmartartykuempunktem"/>
      </w:pPr>
      <w:r>
        <w:t>„</w:t>
      </w:r>
      <w:r w:rsidR="001E7005" w:rsidRPr="003D5EC6">
        <w:t>Art. 7a. 1. W przypadku, o którym mowa</w:t>
      </w:r>
      <w:r w:rsidR="00420F45" w:rsidRPr="003D5EC6">
        <w:t xml:space="preserve"> w</w:t>
      </w:r>
      <w:r w:rsidR="00420F45">
        <w:t> art. </w:t>
      </w:r>
      <w:r w:rsidR="00420F45" w:rsidRPr="003D5EC6">
        <w:t>8</w:t>
      </w:r>
      <w:r w:rsidR="00420F45">
        <w:t xml:space="preserve"> ust. </w:t>
      </w:r>
      <w:r w:rsidR="00420F45" w:rsidRPr="003D5EC6">
        <w:t>1</w:t>
      </w:r>
      <w:r w:rsidR="00420F45">
        <w:t xml:space="preserve"> zdanie</w:t>
      </w:r>
      <w:r w:rsidR="001E7005" w:rsidRPr="003D5EC6">
        <w:t xml:space="preserve"> </w:t>
      </w:r>
      <w:r w:rsidR="003114ED">
        <w:t>drugie</w:t>
      </w:r>
      <w:r w:rsidR="001E7005" w:rsidRPr="003D5EC6">
        <w:t xml:space="preserve">, </w:t>
      </w:r>
      <w:r w:rsidR="003114ED">
        <w:t>p</w:t>
      </w:r>
      <w:r w:rsidR="001E7005" w:rsidRPr="003D5EC6">
        <w:t>rogram usług społecznych może zostać przyjęty przez zgromadzenie związku metropolitalnego w zakresie mu powierzonym.</w:t>
      </w:r>
    </w:p>
    <w:p w14:paraId="5756C0D9" w14:textId="77777777" w:rsidR="001E7005" w:rsidRPr="003D5EC6" w:rsidRDefault="001E7005" w:rsidP="001E7005">
      <w:pPr>
        <w:pStyle w:val="ZUSTzmustartykuempunktem"/>
      </w:pPr>
      <w:r w:rsidRPr="003D5EC6">
        <w:t>2. Do programu usług społecznych przyjmowanego przez zgromadzenie związku metropolitalnego odpowiednio stosuje się</w:t>
      </w:r>
      <w:r w:rsidR="00420F45">
        <w:t xml:space="preserve"> art. </w:t>
      </w:r>
      <w:r w:rsidRPr="003D5EC6">
        <w:t>4–7.</w:t>
      </w:r>
      <w:r w:rsidR="00883E1C">
        <w:t>”</w:t>
      </w:r>
      <w:r w:rsidRPr="003D5EC6">
        <w:t>;</w:t>
      </w:r>
    </w:p>
    <w:p w14:paraId="36313B5F" w14:textId="77777777" w:rsidR="001E7005" w:rsidRPr="003D5EC6" w:rsidRDefault="001E7005" w:rsidP="00883E1C">
      <w:pPr>
        <w:pStyle w:val="PKTpunkt"/>
        <w:keepNext/>
      </w:pPr>
      <w:r w:rsidRPr="003D5EC6">
        <w:t>2)</w:t>
      </w:r>
      <w:r w:rsidRPr="003D5EC6">
        <w:tab/>
        <w:t>w</w:t>
      </w:r>
      <w:r w:rsidR="00420F45">
        <w:t xml:space="preserve"> art. </w:t>
      </w:r>
      <w:r w:rsidR="00420F45" w:rsidRPr="003D5EC6">
        <w:t>8</w:t>
      </w:r>
      <w:r w:rsidR="00420F45">
        <w:t xml:space="preserve"> w ust. </w:t>
      </w:r>
      <w:r w:rsidRPr="003D5EC6">
        <w:t>1 </w:t>
      </w:r>
      <w:r w:rsidR="003114ED">
        <w:t>dodaje się zdanie drugie</w:t>
      </w:r>
      <w:r w:rsidR="00420F45">
        <w:t xml:space="preserve"> w </w:t>
      </w:r>
      <w:r w:rsidR="003114ED">
        <w:t>brzmieniu:</w:t>
      </w:r>
    </w:p>
    <w:p w14:paraId="19BF6CA1" w14:textId="77777777" w:rsidR="001E7005" w:rsidRPr="003D5EC6" w:rsidRDefault="00883E1C" w:rsidP="00EF5A20">
      <w:pPr>
        <w:pStyle w:val="ZFRAGzmfragmentunpzdaniaartykuempunktem"/>
      </w:pPr>
      <w:r>
        <w:t>„</w:t>
      </w:r>
      <w:r w:rsidR="001E7005" w:rsidRPr="003D5EC6">
        <w:t xml:space="preserve">Gmina </w:t>
      </w:r>
      <w:r w:rsidR="003114ED">
        <w:t>wchodząca</w:t>
      </w:r>
      <w:r w:rsidR="00420F45">
        <w:t xml:space="preserve"> w </w:t>
      </w:r>
      <w:r w:rsidR="003114ED">
        <w:t>skład</w:t>
      </w:r>
      <w:r w:rsidR="001E7005" w:rsidRPr="003D5EC6">
        <w:t xml:space="preserve"> związku metropolitalnego może powierzyć utworzenie i prowadzenie centrum związkowi metropolitalnemu.</w:t>
      </w:r>
      <w:r>
        <w:t>”</w:t>
      </w:r>
      <w:r w:rsidR="001E7005" w:rsidRPr="003D5EC6">
        <w:t>;</w:t>
      </w:r>
    </w:p>
    <w:p w14:paraId="5FB70A0B" w14:textId="77777777" w:rsidR="001E7005" w:rsidRPr="003D5EC6" w:rsidRDefault="001E7005" w:rsidP="00883E1C">
      <w:pPr>
        <w:pStyle w:val="PKTpunkt"/>
        <w:keepNext/>
      </w:pPr>
      <w:r w:rsidRPr="003D5EC6">
        <w:t>3)</w:t>
      </w:r>
      <w:r w:rsidRPr="003D5EC6">
        <w:tab/>
        <w:t>w</w:t>
      </w:r>
      <w:r w:rsidR="00420F45">
        <w:t xml:space="preserve"> art. </w:t>
      </w:r>
      <w:r w:rsidRPr="003D5EC6">
        <w:t>9:</w:t>
      </w:r>
    </w:p>
    <w:p w14:paraId="0C09329F" w14:textId="77777777" w:rsidR="001E7005" w:rsidRPr="003D5EC6" w:rsidRDefault="001E7005" w:rsidP="00883E1C">
      <w:pPr>
        <w:pStyle w:val="LITlitera"/>
        <w:keepNext/>
      </w:pPr>
      <w:r w:rsidRPr="003D5EC6">
        <w:t>a)</w:t>
      </w:r>
      <w:r w:rsidRPr="003D5EC6">
        <w:tab/>
        <w:t>w</w:t>
      </w:r>
      <w:r w:rsidR="00420F45">
        <w:t xml:space="preserve"> ust. </w:t>
      </w:r>
      <w:r w:rsidR="00420F45" w:rsidRPr="003D5EC6">
        <w:t>1</w:t>
      </w:r>
      <w:r w:rsidR="00420F45">
        <w:t xml:space="preserve"> w pkt </w:t>
      </w:r>
      <w:r w:rsidRPr="003D5EC6">
        <w:t>2 kropkę zastępuje się średnikiem i dodaje się</w:t>
      </w:r>
      <w:r w:rsidR="00420F45">
        <w:t xml:space="preserve"> pkt </w:t>
      </w:r>
      <w:r w:rsidR="00420F45" w:rsidRPr="003D5EC6">
        <w:t>3</w:t>
      </w:r>
      <w:r w:rsidR="00420F45">
        <w:t xml:space="preserve"> w </w:t>
      </w:r>
      <w:r w:rsidRPr="003D5EC6">
        <w:t>brzmieniu:</w:t>
      </w:r>
    </w:p>
    <w:p w14:paraId="57E7C372" w14:textId="77777777" w:rsidR="001E7005" w:rsidRPr="003D5EC6" w:rsidRDefault="00883E1C" w:rsidP="001E7005">
      <w:pPr>
        <w:pStyle w:val="ZLITPKTzmpktliter"/>
      </w:pPr>
      <w:r>
        <w:t>„</w:t>
      </w:r>
      <w:r w:rsidR="001E7005" w:rsidRPr="003D5EC6">
        <w:t>3)</w:t>
      </w:r>
      <w:r w:rsidR="001E7005" w:rsidRPr="003D5EC6">
        <w:tab/>
        <w:t>gminy lub gmin, które powierzyły utworzenie i prowadzenie centrum związkowi metropolitalnemu.</w:t>
      </w:r>
      <w:r>
        <w:t>”</w:t>
      </w:r>
      <w:r w:rsidR="001E7005" w:rsidRPr="003D5EC6">
        <w:t>,</w:t>
      </w:r>
    </w:p>
    <w:p w14:paraId="7141C367" w14:textId="77777777" w:rsidR="001E7005" w:rsidRPr="003D5EC6" w:rsidRDefault="001E7005" w:rsidP="00883E1C">
      <w:pPr>
        <w:pStyle w:val="LITlitera"/>
        <w:keepNext/>
      </w:pPr>
      <w:r w:rsidRPr="003D5EC6">
        <w:t>b)</w:t>
      </w:r>
      <w:r w:rsidRPr="003D5EC6">
        <w:tab/>
        <w:t>w</w:t>
      </w:r>
      <w:r w:rsidR="00420F45">
        <w:t xml:space="preserve"> ust. </w:t>
      </w:r>
      <w:r w:rsidR="00420F45" w:rsidRPr="003D5EC6">
        <w:t>2</w:t>
      </w:r>
      <w:r w:rsidR="00420F45">
        <w:t xml:space="preserve"> w pkt </w:t>
      </w:r>
      <w:r w:rsidRPr="003D5EC6">
        <w:t>2 kropkę zastępuje się średnikiem i dodaje się</w:t>
      </w:r>
      <w:r w:rsidR="00420F45">
        <w:t xml:space="preserve"> pkt </w:t>
      </w:r>
      <w:r w:rsidR="00420F45" w:rsidRPr="003D5EC6">
        <w:t>3</w:t>
      </w:r>
      <w:r w:rsidR="00420F45">
        <w:t xml:space="preserve"> w </w:t>
      </w:r>
      <w:r w:rsidRPr="003D5EC6">
        <w:t>brzmieniu:</w:t>
      </w:r>
    </w:p>
    <w:p w14:paraId="02F24234" w14:textId="0B44AD0D" w:rsidR="001E7005" w:rsidRPr="003D5EC6" w:rsidRDefault="00883E1C" w:rsidP="001E7005">
      <w:pPr>
        <w:pStyle w:val="ZLITPKTzmpktliter"/>
      </w:pPr>
      <w:r>
        <w:t>„</w:t>
      </w:r>
      <w:r w:rsidR="001E7005" w:rsidRPr="003D5EC6">
        <w:t>3)</w:t>
      </w:r>
      <w:r w:rsidR="001E7005" w:rsidRPr="003D5EC6">
        <w:tab/>
        <w:t>pkt 3 – centrum tworzy się w trybie, o którym mowa</w:t>
      </w:r>
      <w:r w:rsidR="00420F45" w:rsidRPr="003D5EC6">
        <w:t xml:space="preserve"> w</w:t>
      </w:r>
      <w:r w:rsidR="00420F45">
        <w:t> art. </w:t>
      </w:r>
      <w:r w:rsidR="001E7005" w:rsidRPr="003D5EC6">
        <w:t>13 ustawy z dnia 9 marca 2017 r. o związku metropolitalnym w województwie śląskim (</w:t>
      </w:r>
      <w:r w:rsidR="00420F45">
        <w:t>Dz. U.</w:t>
      </w:r>
      <w:r w:rsidR="001E7005" w:rsidRPr="003D5EC6">
        <w:t xml:space="preserve"> z 2025 r.</w:t>
      </w:r>
      <w:r w:rsidR="00420F45">
        <w:t xml:space="preserve"> poz. </w:t>
      </w:r>
      <w:r w:rsidR="001E7005" w:rsidRPr="003D5EC6">
        <w:t xml:space="preserve">186) </w:t>
      </w:r>
      <w:r w:rsidR="000B495A" w:rsidRPr="003D5EC6">
        <w:t>albo</w:t>
      </w:r>
      <w:r w:rsidR="00420F45" w:rsidRPr="003D5EC6">
        <w:t xml:space="preserve"> w</w:t>
      </w:r>
      <w:r w:rsidR="00420F45">
        <w:t> art. </w:t>
      </w:r>
      <w:r w:rsidR="00043259" w:rsidRPr="003D5EC6">
        <w:t>13 </w:t>
      </w:r>
      <w:r w:rsidR="001E7005" w:rsidRPr="003D5EC6">
        <w:t>ustawy z dnia o związku metropolitalnym w województwie pomorskim (</w:t>
      </w:r>
      <w:r w:rsidR="00420F45">
        <w:t>Dz. U. poz. </w:t>
      </w:r>
      <w:r w:rsidR="001E7005" w:rsidRPr="003D5EC6">
        <w:t>...), albo przez utworzenie nowej jednostki organizacyjnej.</w:t>
      </w:r>
      <w:r>
        <w:t>”</w:t>
      </w:r>
      <w:r w:rsidR="001E7005" w:rsidRPr="003D5EC6">
        <w:t>;</w:t>
      </w:r>
    </w:p>
    <w:p w14:paraId="22E27B11" w14:textId="77777777" w:rsidR="001E7005" w:rsidRPr="003D5EC6" w:rsidRDefault="001E7005" w:rsidP="00883E1C">
      <w:pPr>
        <w:pStyle w:val="PKTpunkt"/>
        <w:keepNext/>
      </w:pPr>
      <w:r w:rsidRPr="003D5EC6">
        <w:t>4)</w:t>
      </w:r>
      <w:r w:rsidRPr="003D5EC6">
        <w:tab/>
        <w:t>w</w:t>
      </w:r>
      <w:r w:rsidR="00420F45">
        <w:t xml:space="preserve"> art. </w:t>
      </w:r>
      <w:r w:rsidRPr="003D5EC6">
        <w:t>1</w:t>
      </w:r>
      <w:r w:rsidR="00420F45" w:rsidRPr="003D5EC6">
        <w:t>0</w:t>
      </w:r>
      <w:r w:rsidR="00420F45">
        <w:t xml:space="preserve"> w pkt </w:t>
      </w:r>
      <w:r w:rsidRPr="003D5EC6">
        <w:t>3 kropkę zastępuje się średnikiem i dodaje się</w:t>
      </w:r>
      <w:r w:rsidR="00420F45">
        <w:t xml:space="preserve"> pkt </w:t>
      </w:r>
      <w:r w:rsidR="00420F45" w:rsidRPr="003D5EC6">
        <w:t>4</w:t>
      </w:r>
      <w:r w:rsidR="00420F45">
        <w:t xml:space="preserve"> w </w:t>
      </w:r>
      <w:r w:rsidRPr="003D5EC6">
        <w:t>brzmieniu:</w:t>
      </w:r>
    </w:p>
    <w:p w14:paraId="6597FB2A" w14:textId="77777777" w:rsidR="001E7005" w:rsidRPr="003D5EC6" w:rsidRDefault="00883E1C" w:rsidP="001E7005">
      <w:pPr>
        <w:pStyle w:val="ZPKTzmpktartykuempunktem"/>
      </w:pPr>
      <w:r>
        <w:t>„</w:t>
      </w:r>
      <w:r w:rsidR="001E7005" w:rsidRPr="003D5EC6">
        <w:t>4)</w:t>
      </w:r>
      <w:r w:rsidR="001E7005" w:rsidRPr="003D5EC6">
        <w:tab/>
        <w:t xml:space="preserve">ust. </w:t>
      </w:r>
      <w:r w:rsidR="00420F45" w:rsidRPr="003D5EC6">
        <w:t>1</w:t>
      </w:r>
      <w:r w:rsidR="00420F45">
        <w:t xml:space="preserve"> pkt </w:t>
      </w:r>
      <w:r w:rsidR="001E7005" w:rsidRPr="003D5EC6">
        <w:t xml:space="preserve">3 – jest zawarcie porozumienia, na podstawie którego gmina lub gminy </w:t>
      </w:r>
      <w:r w:rsidR="00314269">
        <w:t>wchodzące</w:t>
      </w:r>
      <w:r w:rsidR="00420F45">
        <w:t xml:space="preserve"> w </w:t>
      </w:r>
      <w:r w:rsidR="00314269">
        <w:t>skład</w:t>
      </w:r>
      <w:r w:rsidR="001E7005" w:rsidRPr="003D5EC6">
        <w:t xml:space="preserve"> związku metropolitalnego powierzają temu związkowi prowadzenie wybranych usług społecznych z co najmniej trzech zakresów, o których mowa</w:t>
      </w:r>
      <w:r w:rsidR="00420F45" w:rsidRPr="003D5EC6">
        <w:t xml:space="preserve"> w</w:t>
      </w:r>
      <w:r w:rsidR="00420F45">
        <w:t> art. </w:t>
      </w:r>
      <w:r w:rsidR="00420F45" w:rsidRPr="003D5EC6">
        <w:t>2</w:t>
      </w:r>
      <w:r w:rsidR="00420F45">
        <w:t xml:space="preserve"> ust. </w:t>
      </w:r>
      <w:r w:rsidR="001E7005" w:rsidRPr="003D5EC6">
        <w:t>1. Art. 11 stosuje się odpowiednio.</w:t>
      </w:r>
      <w:r>
        <w:t>”</w:t>
      </w:r>
      <w:r w:rsidR="001E7005" w:rsidRPr="003D5EC6">
        <w:t>;</w:t>
      </w:r>
    </w:p>
    <w:p w14:paraId="128B6FC0" w14:textId="77777777" w:rsidR="001E7005" w:rsidRPr="000F7336" w:rsidRDefault="001E7005" w:rsidP="00EF5A20">
      <w:pPr>
        <w:pStyle w:val="PKTpunkt"/>
      </w:pPr>
      <w:r w:rsidRPr="000F7336">
        <w:t>5)</w:t>
      </w:r>
      <w:r w:rsidRPr="000F7336">
        <w:tab/>
        <w:t>art. 1</w:t>
      </w:r>
      <w:r w:rsidR="00420F45" w:rsidRPr="000F7336">
        <w:t>5 i </w:t>
      </w:r>
      <w:r w:rsidRPr="00EF5A20">
        <w:t>16 </w:t>
      </w:r>
      <w:r w:rsidRPr="000F7336">
        <w:t>otrzymuj</w:t>
      </w:r>
      <w:r w:rsidRPr="00EF5A20">
        <w:t>ą</w:t>
      </w:r>
      <w:r w:rsidRPr="000F7336">
        <w:t xml:space="preserve"> brzmienie:</w:t>
      </w:r>
    </w:p>
    <w:p w14:paraId="0A4AC509" w14:textId="77777777" w:rsidR="001E7005" w:rsidRPr="003D5EC6" w:rsidRDefault="00883E1C" w:rsidP="001E7005">
      <w:pPr>
        <w:pStyle w:val="ZARTzmartartykuempunktem"/>
      </w:pPr>
      <w:r>
        <w:lastRenderedPageBreak/>
        <w:t>„</w:t>
      </w:r>
      <w:r w:rsidR="001E7005" w:rsidRPr="003D5EC6">
        <w:t>Art. 15. Centrum, o którym mowa</w:t>
      </w:r>
      <w:r w:rsidR="00420F45" w:rsidRPr="003D5EC6">
        <w:t xml:space="preserve"> w</w:t>
      </w:r>
      <w:r w:rsidR="00420F45">
        <w:t> art. </w:t>
      </w:r>
      <w:r w:rsidR="00420F45" w:rsidRPr="003D5EC6">
        <w:t>9</w:t>
      </w:r>
      <w:r w:rsidR="00420F45">
        <w:t xml:space="preserve"> ust. </w:t>
      </w:r>
      <w:r w:rsidR="00420F45" w:rsidRPr="003D5EC6">
        <w:t>1</w:t>
      </w:r>
      <w:r w:rsidR="00420F45">
        <w:t xml:space="preserve"> pkt </w:t>
      </w:r>
      <w:r w:rsidR="00420F45" w:rsidRPr="003D5EC6">
        <w:t>2</w:t>
      </w:r>
      <w:r w:rsidR="00420F45">
        <w:t xml:space="preserve"> i </w:t>
      </w:r>
      <w:r w:rsidR="001E7005" w:rsidRPr="003D5EC6">
        <w:t>3, może realizować usługi społeczne na rzecz gminy innej niż będąca stroną porozumienia, o którym mowa</w:t>
      </w:r>
      <w:r w:rsidR="00420F45" w:rsidRPr="003D5EC6">
        <w:t xml:space="preserve"> w</w:t>
      </w:r>
      <w:r w:rsidR="00420F45">
        <w:t> art. </w:t>
      </w:r>
      <w:r w:rsidR="001E7005" w:rsidRPr="003D5EC6">
        <w:t>1</w:t>
      </w:r>
      <w:r w:rsidR="00420F45" w:rsidRPr="003D5EC6">
        <w:t>0</w:t>
      </w:r>
      <w:r w:rsidR="00420F45">
        <w:t xml:space="preserve"> pkt </w:t>
      </w:r>
      <w:r w:rsidR="00420F45" w:rsidRPr="003D5EC6">
        <w:t>2</w:t>
      </w:r>
      <w:r w:rsidR="00420F45">
        <w:t xml:space="preserve"> i </w:t>
      </w:r>
      <w:r w:rsidR="001E7005" w:rsidRPr="003D5EC6">
        <w:t>3, po uprzednim zawarciu przez tę gminę porozumienia z gminą, która utworzyła centrum lub ze związkiem metropolitalnym. Do porozumienia, o którym mowa w zdaniu pierwszym,</w:t>
      </w:r>
      <w:r w:rsidR="00420F45">
        <w:t xml:space="preserve"> art. </w:t>
      </w:r>
      <w:r w:rsidR="001E7005" w:rsidRPr="003D5EC6">
        <w:t>11 stosuje się odpowiednio.</w:t>
      </w:r>
    </w:p>
    <w:p w14:paraId="7175AB28" w14:textId="77777777" w:rsidR="001E7005" w:rsidRPr="003D5EC6" w:rsidRDefault="001E7005" w:rsidP="001E7005">
      <w:pPr>
        <w:pStyle w:val="ZARTzmartartykuempunktem"/>
      </w:pPr>
      <w:r w:rsidRPr="003D5EC6">
        <w:t>Art. 16. Centrum, o którym mowa</w:t>
      </w:r>
      <w:r w:rsidR="00420F45" w:rsidRPr="003D5EC6">
        <w:t xml:space="preserve"> w</w:t>
      </w:r>
      <w:r w:rsidR="00420F45">
        <w:t> art. </w:t>
      </w:r>
      <w:r w:rsidR="00420F45" w:rsidRPr="003D5EC6">
        <w:t>9</w:t>
      </w:r>
      <w:r w:rsidR="00420F45">
        <w:t xml:space="preserve"> ust. </w:t>
      </w:r>
      <w:r w:rsidR="00420F45" w:rsidRPr="003D5EC6">
        <w:t>1</w:t>
      </w:r>
      <w:r w:rsidR="00420F45">
        <w:t xml:space="preserve"> pkt </w:t>
      </w:r>
      <w:r w:rsidR="00420F45" w:rsidRPr="003D5EC6">
        <w:t>2</w:t>
      </w:r>
      <w:r w:rsidR="00420F45">
        <w:t xml:space="preserve"> i </w:t>
      </w:r>
      <w:r w:rsidR="00420F45" w:rsidRPr="003D5EC6">
        <w:t>3</w:t>
      </w:r>
      <w:r w:rsidR="00420F45">
        <w:t xml:space="preserve"> oraz ust. </w:t>
      </w:r>
      <w:r w:rsidR="00420F45" w:rsidRPr="003D5EC6">
        <w:t>3</w:t>
      </w:r>
      <w:r w:rsidR="00420F45">
        <w:t xml:space="preserve"> pkt </w:t>
      </w:r>
      <w:r w:rsidR="00420F45" w:rsidRPr="003D5EC6">
        <w:t>2</w:t>
      </w:r>
      <w:r w:rsidR="00420F45">
        <w:t xml:space="preserve"> i </w:t>
      </w:r>
      <w:r w:rsidRPr="003D5EC6">
        <w:t>3, może realizować wyłącznie usługi społeczne i działania związane z realizacją tych usług oraz działania wspierające.</w:t>
      </w:r>
      <w:r w:rsidR="00883E1C">
        <w:t>”</w:t>
      </w:r>
      <w:r w:rsidRPr="003D5EC6">
        <w:t>;</w:t>
      </w:r>
    </w:p>
    <w:p w14:paraId="4A3402E9" w14:textId="77777777" w:rsidR="001E7005" w:rsidRPr="003D5EC6" w:rsidRDefault="001E7005" w:rsidP="00883E1C">
      <w:pPr>
        <w:pStyle w:val="PKTpunkt"/>
        <w:keepNext/>
      </w:pPr>
      <w:r w:rsidRPr="003D5EC6">
        <w:t>6)</w:t>
      </w:r>
      <w:r w:rsidRPr="003D5EC6">
        <w:tab/>
        <w:t>art. 18 otrzymuje brzmienie:</w:t>
      </w:r>
    </w:p>
    <w:p w14:paraId="48607558" w14:textId="77777777" w:rsidR="001E7005" w:rsidRPr="003D5EC6" w:rsidRDefault="00883E1C" w:rsidP="001E7005">
      <w:pPr>
        <w:pStyle w:val="ZARTzmartartykuempunktem"/>
      </w:pPr>
      <w:r>
        <w:t>„</w:t>
      </w:r>
      <w:r w:rsidR="001E7005" w:rsidRPr="003D5EC6">
        <w:t>Art. 18. Dyrektor centrum przedstawia corocznie radzie gminy, która utworzyła centrum, a w przypadku, o którym mowa</w:t>
      </w:r>
      <w:r w:rsidR="00420F45" w:rsidRPr="003D5EC6">
        <w:t xml:space="preserve"> w</w:t>
      </w:r>
      <w:r w:rsidR="00420F45">
        <w:t> art. </w:t>
      </w:r>
      <w:r w:rsidR="00420F45" w:rsidRPr="003D5EC6">
        <w:t>8</w:t>
      </w:r>
      <w:r w:rsidR="00420F45">
        <w:t xml:space="preserve"> ust. </w:t>
      </w:r>
      <w:r w:rsidR="00420F45" w:rsidRPr="003D5EC6">
        <w:t>1</w:t>
      </w:r>
      <w:r w:rsidR="00420F45">
        <w:t xml:space="preserve"> zdanie</w:t>
      </w:r>
      <w:r w:rsidR="001E7005" w:rsidRPr="003D5EC6">
        <w:t xml:space="preserve"> 2, zgromadzeniu związku metropolitalnego, sprawozdanie z działalności centrum za poprzedni rok kalendarzowy oraz przedstawia wnioski wynikające z rozeznania potrzeb i potencjału wspólnoty samorządowej w zakresie usług społecznych. W przypadku centrum, o którym mowa</w:t>
      </w:r>
      <w:r w:rsidR="00420F45" w:rsidRPr="003D5EC6">
        <w:t xml:space="preserve"> w</w:t>
      </w:r>
      <w:r w:rsidR="00420F45">
        <w:t> art. </w:t>
      </w:r>
      <w:r w:rsidR="00420F45" w:rsidRPr="003D5EC6">
        <w:t>9</w:t>
      </w:r>
      <w:r w:rsidR="00420F45">
        <w:t xml:space="preserve"> ust. </w:t>
      </w:r>
      <w:r w:rsidR="00420F45" w:rsidRPr="003D5EC6">
        <w:t>1</w:t>
      </w:r>
      <w:r w:rsidR="00420F45">
        <w:t xml:space="preserve"> pkt </w:t>
      </w:r>
      <w:r w:rsidR="00420F45" w:rsidRPr="003D5EC6">
        <w:t>2</w:t>
      </w:r>
      <w:r w:rsidR="00420F45">
        <w:t xml:space="preserve"> i </w:t>
      </w:r>
      <w:r w:rsidR="001E7005" w:rsidRPr="003D5EC6">
        <w:t>3, dokumenty, o których mowa w zdaniu pierwszym, przedstawia się w odniesieniu do każdej z gmin, która zawarła porozumienie, o którym mowa</w:t>
      </w:r>
      <w:r w:rsidR="00420F45" w:rsidRPr="003D5EC6">
        <w:t xml:space="preserve"> w</w:t>
      </w:r>
      <w:r w:rsidR="00420F45">
        <w:t> art. </w:t>
      </w:r>
      <w:r w:rsidR="001E7005" w:rsidRPr="003D5EC6">
        <w:t>1</w:t>
      </w:r>
      <w:r w:rsidR="00420F45" w:rsidRPr="003D5EC6">
        <w:t>0</w:t>
      </w:r>
      <w:r w:rsidR="00420F45">
        <w:t xml:space="preserve"> pkt </w:t>
      </w:r>
      <w:r w:rsidR="00420F45" w:rsidRPr="003D5EC6">
        <w:t>2</w:t>
      </w:r>
      <w:r w:rsidR="00420F45">
        <w:t xml:space="preserve"> i </w:t>
      </w:r>
      <w:r w:rsidR="001E7005" w:rsidRPr="003D5EC6">
        <w:t>3, lub porozumienie, o którym mowa</w:t>
      </w:r>
      <w:r w:rsidR="00420F45" w:rsidRPr="003D5EC6">
        <w:t xml:space="preserve"> w</w:t>
      </w:r>
      <w:r w:rsidR="00420F45">
        <w:t> art. </w:t>
      </w:r>
      <w:r w:rsidR="001E7005" w:rsidRPr="003D5EC6">
        <w:t>15.</w:t>
      </w:r>
      <w:r>
        <w:t>”</w:t>
      </w:r>
      <w:r w:rsidR="001E7005" w:rsidRPr="003D5EC6">
        <w:t>;</w:t>
      </w:r>
    </w:p>
    <w:p w14:paraId="37827C7F" w14:textId="77777777" w:rsidR="001E7005" w:rsidRPr="003D5EC6" w:rsidRDefault="001E7005" w:rsidP="00883E1C">
      <w:pPr>
        <w:pStyle w:val="PKTpunkt"/>
        <w:keepNext/>
      </w:pPr>
      <w:r w:rsidRPr="003D5EC6">
        <w:t>7)</w:t>
      </w:r>
      <w:r w:rsidRPr="003D5EC6">
        <w:tab/>
        <w:t>w</w:t>
      </w:r>
      <w:r w:rsidR="00420F45">
        <w:t xml:space="preserve"> art. </w:t>
      </w:r>
      <w:r w:rsidRPr="003D5EC6">
        <w:t>2</w:t>
      </w:r>
      <w:r w:rsidR="00420F45" w:rsidRPr="003D5EC6">
        <w:t>0</w:t>
      </w:r>
      <w:r w:rsidR="00420F45">
        <w:t xml:space="preserve"> ust. </w:t>
      </w:r>
      <w:r w:rsidRPr="003D5EC6">
        <w:t>4 otrzymuje brzmienie:</w:t>
      </w:r>
    </w:p>
    <w:p w14:paraId="23EEF193" w14:textId="77777777" w:rsidR="001E7005" w:rsidRPr="003D5EC6" w:rsidRDefault="00883E1C" w:rsidP="001E7005">
      <w:pPr>
        <w:pStyle w:val="ZUSTzmustartykuempunktem"/>
      </w:pPr>
      <w:r>
        <w:t>„</w:t>
      </w:r>
      <w:r w:rsidR="001E7005" w:rsidRPr="003D5EC6">
        <w:t>4. W przypadku centrum, o którym mowa</w:t>
      </w:r>
      <w:r w:rsidR="00420F45" w:rsidRPr="003D5EC6">
        <w:t xml:space="preserve"> w</w:t>
      </w:r>
      <w:r w:rsidR="00420F45">
        <w:t> art. </w:t>
      </w:r>
      <w:r w:rsidR="00420F45" w:rsidRPr="003D5EC6">
        <w:t>9</w:t>
      </w:r>
      <w:r w:rsidR="00420F45">
        <w:t xml:space="preserve"> ust. </w:t>
      </w:r>
      <w:r w:rsidR="00420F45" w:rsidRPr="003D5EC6">
        <w:t>1</w:t>
      </w:r>
      <w:r w:rsidR="00420F45">
        <w:t xml:space="preserve"> pkt </w:t>
      </w:r>
      <w:r w:rsidR="00420F45" w:rsidRPr="003D5EC6">
        <w:t>2</w:t>
      </w:r>
      <w:r w:rsidR="00420F45">
        <w:t xml:space="preserve"> i </w:t>
      </w:r>
      <w:r w:rsidR="001E7005" w:rsidRPr="003D5EC6">
        <w:t>3, plan, o którym mowa</w:t>
      </w:r>
      <w:r w:rsidR="00420F45" w:rsidRPr="003D5EC6">
        <w:t xml:space="preserve"> w</w:t>
      </w:r>
      <w:r w:rsidR="00420F45">
        <w:t> ust. </w:t>
      </w:r>
      <w:r w:rsidR="001E7005" w:rsidRPr="003D5EC6">
        <w:t>1, zawiera informacje w zakresie określonym</w:t>
      </w:r>
      <w:r w:rsidR="00420F45" w:rsidRPr="003D5EC6">
        <w:t xml:space="preserve"> w</w:t>
      </w:r>
      <w:r w:rsidR="00420F45">
        <w:t> ust. </w:t>
      </w:r>
      <w:r w:rsidR="00420F45" w:rsidRPr="003D5EC6">
        <w:t>3</w:t>
      </w:r>
      <w:r w:rsidR="00420F45">
        <w:t xml:space="preserve"> w </w:t>
      </w:r>
      <w:r w:rsidR="001E7005" w:rsidRPr="003D5EC6">
        <w:t>odniesieniu do każdej z gmin, która zawarła porozumienie, o którym mowa</w:t>
      </w:r>
      <w:r w:rsidR="00420F45" w:rsidRPr="003D5EC6">
        <w:t xml:space="preserve"> w</w:t>
      </w:r>
      <w:r w:rsidR="00420F45">
        <w:t> art. </w:t>
      </w:r>
      <w:r w:rsidR="001E7005" w:rsidRPr="003D5EC6">
        <w:t>1</w:t>
      </w:r>
      <w:r w:rsidR="00420F45" w:rsidRPr="003D5EC6">
        <w:t>0</w:t>
      </w:r>
      <w:r w:rsidR="00420F45">
        <w:t xml:space="preserve"> pkt </w:t>
      </w:r>
      <w:r w:rsidR="00420F45" w:rsidRPr="003D5EC6">
        <w:t>2</w:t>
      </w:r>
      <w:r w:rsidR="00420F45">
        <w:t xml:space="preserve"> i </w:t>
      </w:r>
      <w:r w:rsidR="001E7005" w:rsidRPr="003D5EC6">
        <w:t>3, lub porozumienie, o którym mowa</w:t>
      </w:r>
      <w:r w:rsidR="00420F45" w:rsidRPr="003D5EC6">
        <w:t xml:space="preserve"> w</w:t>
      </w:r>
      <w:r w:rsidR="00420F45">
        <w:t> art. </w:t>
      </w:r>
      <w:r w:rsidR="001E7005" w:rsidRPr="003D5EC6">
        <w:t>15.</w:t>
      </w:r>
      <w:r>
        <w:t>”</w:t>
      </w:r>
      <w:r w:rsidR="001E7005" w:rsidRPr="003D5EC6">
        <w:t>;</w:t>
      </w:r>
    </w:p>
    <w:p w14:paraId="20B65B49" w14:textId="77777777" w:rsidR="00314269" w:rsidRDefault="001E7005" w:rsidP="00883E1C">
      <w:pPr>
        <w:pStyle w:val="PKTpunkt"/>
        <w:keepNext/>
      </w:pPr>
      <w:r w:rsidRPr="003D5EC6">
        <w:t>8)</w:t>
      </w:r>
      <w:r w:rsidRPr="003D5EC6">
        <w:tab/>
        <w:t>w</w:t>
      </w:r>
      <w:r w:rsidR="00420F45">
        <w:t xml:space="preserve"> art. </w:t>
      </w:r>
      <w:r w:rsidRPr="003D5EC6">
        <w:t>2</w:t>
      </w:r>
      <w:r w:rsidR="00C85E9E" w:rsidRPr="003D5EC6">
        <w:t>1</w:t>
      </w:r>
      <w:r w:rsidR="00314269">
        <w:t>:</w:t>
      </w:r>
    </w:p>
    <w:p w14:paraId="0ED8D2EB" w14:textId="77777777" w:rsidR="001E7005" w:rsidRPr="005518C8" w:rsidRDefault="00314269" w:rsidP="00883E1C">
      <w:pPr>
        <w:pStyle w:val="LITlitera"/>
        <w:keepNext/>
      </w:pPr>
      <w:r>
        <w:t>a</w:t>
      </w:r>
      <w:r w:rsidR="005518C8">
        <w:t>)</w:t>
      </w:r>
      <w:r w:rsidR="005518C8">
        <w:tab/>
      </w:r>
      <w:r w:rsidR="00C85E9E" w:rsidRPr="003D5EC6">
        <w:t>ust. </w:t>
      </w:r>
      <w:r w:rsidR="00420F45" w:rsidRPr="003D5EC6">
        <w:t>4</w:t>
      </w:r>
      <w:r w:rsidR="00420F45">
        <w:t> </w:t>
      </w:r>
      <w:r w:rsidR="001E7005" w:rsidRPr="005518C8">
        <w:t>otrzymuj</w:t>
      </w:r>
      <w:r w:rsidRPr="005518C8">
        <w:t>e</w:t>
      </w:r>
      <w:r w:rsidR="001E7005" w:rsidRPr="005518C8">
        <w:t xml:space="preserve"> brzmienie:</w:t>
      </w:r>
    </w:p>
    <w:p w14:paraId="2F203B38" w14:textId="77777777" w:rsidR="001E7005" w:rsidRDefault="00883E1C" w:rsidP="00CB4D57">
      <w:pPr>
        <w:pStyle w:val="ZLITUSTzmustliter"/>
      </w:pPr>
      <w:r>
        <w:t>„</w:t>
      </w:r>
      <w:r w:rsidR="001E7005" w:rsidRPr="003D5EC6">
        <w:t>4. W przypadku centrum, o którym mowa</w:t>
      </w:r>
      <w:r w:rsidR="00420F45" w:rsidRPr="003D5EC6">
        <w:t xml:space="preserve"> w</w:t>
      </w:r>
      <w:r w:rsidR="00420F45">
        <w:t> art. </w:t>
      </w:r>
      <w:r w:rsidR="00420F45" w:rsidRPr="003D5EC6">
        <w:t>9</w:t>
      </w:r>
      <w:r w:rsidR="00420F45">
        <w:t xml:space="preserve"> ust. </w:t>
      </w:r>
      <w:r w:rsidR="00420F45" w:rsidRPr="003D5EC6">
        <w:t>1</w:t>
      </w:r>
      <w:r w:rsidR="00420F45">
        <w:t xml:space="preserve"> pkt </w:t>
      </w:r>
      <w:r w:rsidR="00420F45" w:rsidRPr="003D5EC6">
        <w:t>2</w:t>
      </w:r>
      <w:r w:rsidR="00420F45">
        <w:t xml:space="preserve"> i </w:t>
      </w:r>
      <w:r w:rsidR="001E7005" w:rsidRPr="003D5EC6">
        <w:t>3, diagnoza, o której mowa</w:t>
      </w:r>
      <w:r w:rsidR="00420F45" w:rsidRPr="003D5EC6">
        <w:t xml:space="preserve"> w</w:t>
      </w:r>
      <w:r w:rsidR="00420F45">
        <w:t> ust. </w:t>
      </w:r>
      <w:r w:rsidR="001E7005" w:rsidRPr="003D5EC6">
        <w:t>1, zawiera informacje w zakresie określonym</w:t>
      </w:r>
      <w:r w:rsidR="00420F45" w:rsidRPr="003D5EC6">
        <w:t xml:space="preserve"> w</w:t>
      </w:r>
      <w:r w:rsidR="00420F45">
        <w:t> ust. </w:t>
      </w:r>
      <w:r w:rsidR="00420F45" w:rsidRPr="003D5EC6">
        <w:t>3</w:t>
      </w:r>
      <w:r w:rsidR="00420F45">
        <w:t xml:space="preserve"> w </w:t>
      </w:r>
      <w:r w:rsidR="001E7005" w:rsidRPr="003D5EC6">
        <w:t>odniesieniu do każdej z gmin, która zawarła porozumienie, o którym mowa</w:t>
      </w:r>
      <w:r w:rsidR="00420F45" w:rsidRPr="003D5EC6">
        <w:t xml:space="preserve"> w</w:t>
      </w:r>
      <w:r w:rsidR="00420F45">
        <w:t> art. </w:t>
      </w:r>
      <w:r w:rsidR="001E7005" w:rsidRPr="003D5EC6">
        <w:t>1</w:t>
      </w:r>
      <w:r w:rsidR="00420F45" w:rsidRPr="003D5EC6">
        <w:t>0</w:t>
      </w:r>
      <w:r w:rsidR="00420F45">
        <w:t xml:space="preserve"> pkt </w:t>
      </w:r>
      <w:r w:rsidR="00420F45" w:rsidRPr="003D5EC6">
        <w:t>2</w:t>
      </w:r>
      <w:r w:rsidR="00420F45">
        <w:t xml:space="preserve"> i </w:t>
      </w:r>
      <w:r w:rsidR="001E7005" w:rsidRPr="003D5EC6">
        <w:t>3, lub porozumienie, o którym mowa</w:t>
      </w:r>
      <w:r w:rsidR="00420F45" w:rsidRPr="003D5EC6">
        <w:t xml:space="preserve"> w</w:t>
      </w:r>
      <w:r w:rsidR="00420F45">
        <w:t> art. </w:t>
      </w:r>
      <w:r w:rsidR="001E7005" w:rsidRPr="003D5EC6">
        <w:t>15.</w:t>
      </w:r>
      <w:r>
        <w:t>”</w:t>
      </w:r>
      <w:r w:rsidR="00314269">
        <w:t>,</w:t>
      </w:r>
    </w:p>
    <w:p w14:paraId="028C8F84" w14:textId="77777777" w:rsidR="00314269" w:rsidRPr="003D5EC6" w:rsidRDefault="00314269" w:rsidP="00883E1C">
      <w:pPr>
        <w:pStyle w:val="LITlitera"/>
        <w:keepNext/>
      </w:pPr>
      <w:r>
        <w:t>b</w:t>
      </w:r>
      <w:r w:rsidR="005518C8">
        <w:t>)</w:t>
      </w:r>
      <w:r w:rsidR="005518C8">
        <w:tab/>
      </w:r>
      <w:r>
        <w:t>w</w:t>
      </w:r>
      <w:r w:rsidR="00420F45">
        <w:t xml:space="preserve"> ust. 5 zdanie</w:t>
      </w:r>
      <w:r>
        <w:t xml:space="preserve"> pierwsze otrzymuje brzmienie:</w:t>
      </w:r>
    </w:p>
    <w:p w14:paraId="656A68F5" w14:textId="77777777" w:rsidR="001E7005" w:rsidRPr="00AF69FE" w:rsidRDefault="00883E1C" w:rsidP="00EF5A20">
      <w:pPr>
        <w:pStyle w:val="ZLITFRAGzmlitfragmentunpzdanialiter"/>
      </w:pPr>
      <w:r>
        <w:t>„</w:t>
      </w:r>
      <w:r w:rsidR="001E7005" w:rsidRPr="005518C8">
        <w:t>Diagnoza, o której mowa</w:t>
      </w:r>
      <w:r w:rsidR="00420F45" w:rsidRPr="005518C8">
        <w:t xml:space="preserve"> w</w:t>
      </w:r>
      <w:r w:rsidR="00420F45">
        <w:t> ust. </w:t>
      </w:r>
      <w:r w:rsidR="001E7005" w:rsidRPr="005518C8">
        <w:t>1, jest przekazywana wójtowi (burmistrzowi, prezydentowi miasta) oraz radzie gminy, a w przypadku, o którym mowa</w:t>
      </w:r>
      <w:r w:rsidR="00420F45" w:rsidRPr="005518C8">
        <w:t xml:space="preserve"> w</w:t>
      </w:r>
      <w:r w:rsidR="00420F45">
        <w:t> art. </w:t>
      </w:r>
      <w:r w:rsidR="00420F45" w:rsidRPr="005518C8">
        <w:t>8</w:t>
      </w:r>
      <w:r w:rsidR="00420F45">
        <w:t xml:space="preserve"> ust. </w:t>
      </w:r>
      <w:r w:rsidR="00420F45" w:rsidRPr="005518C8">
        <w:t>1</w:t>
      </w:r>
      <w:r w:rsidR="00420F45">
        <w:t xml:space="preserve"> zdanie</w:t>
      </w:r>
      <w:r w:rsidR="001E7005" w:rsidRPr="005518C8">
        <w:t xml:space="preserve"> </w:t>
      </w:r>
      <w:r w:rsidR="001E7005" w:rsidRPr="005518C8">
        <w:rPr>
          <w:rStyle w:val="TEKSTOZNACZONYWDOKUMENCIERDOWYMJAKOUKRYTY"/>
          <w:color w:val="auto"/>
          <w:u w:val="none"/>
        </w:rPr>
        <w:t>drugie</w:t>
      </w:r>
      <w:r w:rsidR="00F62058" w:rsidRPr="005518C8">
        <w:rPr>
          <w:rStyle w:val="TEKSTOZNACZONYWDOKUMENCIERDOWYMJAKOUKRYTY"/>
          <w:color w:val="auto"/>
          <w:u w:val="none"/>
        </w:rPr>
        <w:t>,</w:t>
      </w:r>
      <w:r w:rsidR="001E7005" w:rsidRPr="005518C8">
        <w:t xml:space="preserve"> przewodniczącemu zarządu związku metropolitalnego oraz zgromadzeniu związku metropolitalnego.</w:t>
      </w:r>
      <w:r>
        <w:t>”</w:t>
      </w:r>
      <w:r w:rsidR="001E7005" w:rsidRPr="00554513">
        <w:t>;</w:t>
      </w:r>
    </w:p>
    <w:p w14:paraId="3E496D14" w14:textId="77777777" w:rsidR="001E7005" w:rsidRPr="003D5EC6" w:rsidRDefault="001E7005" w:rsidP="00883E1C">
      <w:pPr>
        <w:pStyle w:val="PKTpunkt"/>
        <w:keepNext/>
      </w:pPr>
      <w:r w:rsidRPr="003D5EC6">
        <w:lastRenderedPageBreak/>
        <w:t>9)</w:t>
      </w:r>
      <w:r w:rsidRPr="003D5EC6">
        <w:tab/>
        <w:t>w</w:t>
      </w:r>
      <w:r w:rsidR="00420F45">
        <w:t xml:space="preserve"> art. </w:t>
      </w:r>
      <w:r w:rsidRPr="003D5EC6">
        <w:t>2</w:t>
      </w:r>
      <w:r w:rsidR="00420F45" w:rsidRPr="003D5EC6">
        <w:t>5</w:t>
      </w:r>
      <w:r w:rsidR="00420F45">
        <w:t xml:space="preserve"> w ust. </w:t>
      </w:r>
      <w:r w:rsidRPr="003D5EC6">
        <w:t>1 </w:t>
      </w:r>
      <w:r w:rsidR="00FF333E">
        <w:t>dodaje się zdanie drugie</w:t>
      </w:r>
      <w:r w:rsidR="00420F45">
        <w:t xml:space="preserve"> w </w:t>
      </w:r>
      <w:r w:rsidR="00FF333E">
        <w:t>brzmieniu</w:t>
      </w:r>
      <w:r w:rsidRPr="003D5EC6">
        <w:t>:</w:t>
      </w:r>
    </w:p>
    <w:p w14:paraId="21EA5C3A" w14:textId="77777777" w:rsidR="001E7005" w:rsidRPr="003D5EC6" w:rsidRDefault="00883E1C" w:rsidP="00EF5A20">
      <w:pPr>
        <w:pStyle w:val="ZFRAGzmfragmentunpzdaniaartykuempunktem"/>
      </w:pPr>
      <w:r>
        <w:t>„</w:t>
      </w:r>
      <w:r w:rsidR="001E7005" w:rsidRPr="003D5EC6">
        <w:t>W przypadku, o którym mowa</w:t>
      </w:r>
      <w:r w:rsidR="00420F45" w:rsidRPr="003D5EC6">
        <w:t xml:space="preserve"> w</w:t>
      </w:r>
      <w:r w:rsidR="00420F45">
        <w:t> art. </w:t>
      </w:r>
      <w:r w:rsidR="00420F45" w:rsidRPr="003D5EC6">
        <w:t>8</w:t>
      </w:r>
      <w:r w:rsidR="00420F45">
        <w:t xml:space="preserve"> ust. </w:t>
      </w:r>
      <w:r w:rsidR="00420F45" w:rsidRPr="003D5EC6">
        <w:t>1</w:t>
      </w:r>
      <w:r w:rsidR="00420F45">
        <w:t xml:space="preserve"> zdanie</w:t>
      </w:r>
      <w:r w:rsidR="001E7005" w:rsidRPr="003D5EC6">
        <w:t xml:space="preserve"> drugie</w:t>
      </w:r>
      <w:r w:rsidR="00F62058">
        <w:t>,</w:t>
      </w:r>
      <w:r w:rsidR="001E7005" w:rsidRPr="003D5EC6">
        <w:t xml:space="preserve"> dyrektor centrum jest powoływany i odwoływany przez zarząd związku metropolitalnego.</w:t>
      </w:r>
      <w:r>
        <w:t>”</w:t>
      </w:r>
      <w:r w:rsidR="001E7005" w:rsidRPr="003D5EC6">
        <w:t>;</w:t>
      </w:r>
    </w:p>
    <w:p w14:paraId="36E0ED3F" w14:textId="77777777" w:rsidR="001E7005" w:rsidRPr="003D5EC6" w:rsidRDefault="001E7005" w:rsidP="00883E1C">
      <w:pPr>
        <w:pStyle w:val="PKTpunkt"/>
        <w:keepNext/>
      </w:pPr>
      <w:r w:rsidRPr="003D5EC6">
        <w:t>10)</w:t>
      </w:r>
      <w:r w:rsidRPr="003D5EC6">
        <w:tab/>
        <w:t>w</w:t>
      </w:r>
      <w:r w:rsidR="00420F45">
        <w:t xml:space="preserve"> art. </w:t>
      </w:r>
      <w:r w:rsidRPr="003D5EC6">
        <w:t>26:</w:t>
      </w:r>
    </w:p>
    <w:p w14:paraId="6DFA4AFF" w14:textId="77777777" w:rsidR="001E7005" w:rsidRPr="003D5EC6" w:rsidRDefault="001E7005" w:rsidP="00883E1C">
      <w:pPr>
        <w:pStyle w:val="LITlitera"/>
        <w:keepNext/>
      </w:pPr>
      <w:r w:rsidRPr="003D5EC6">
        <w:t>a)</w:t>
      </w:r>
      <w:r w:rsidRPr="003D5EC6">
        <w:tab/>
        <w:t>ust. 1 otrzymuje brzmienie:</w:t>
      </w:r>
    </w:p>
    <w:p w14:paraId="361C12EC" w14:textId="77777777" w:rsidR="001E7005" w:rsidRPr="003D5EC6" w:rsidRDefault="00883E1C" w:rsidP="00B36F07">
      <w:pPr>
        <w:pStyle w:val="ZLITUSTzmustliter"/>
      </w:pPr>
      <w:r>
        <w:t>„</w:t>
      </w:r>
      <w:r w:rsidR="001E7005" w:rsidRPr="003D5EC6">
        <w:t>1. Wójt (burmistrz, prezydent miasta), a w przypadku, o którym mowa</w:t>
      </w:r>
      <w:r w:rsidR="00420F45" w:rsidRPr="003D5EC6">
        <w:t xml:space="preserve"> w</w:t>
      </w:r>
      <w:r w:rsidR="00420F45">
        <w:t> art. </w:t>
      </w:r>
      <w:r w:rsidR="00420F45" w:rsidRPr="003D5EC6">
        <w:t>8</w:t>
      </w:r>
      <w:r w:rsidR="00420F45">
        <w:t xml:space="preserve"> ust. </w:t>
      </w:r>
      <w:r w:rsidR="00420F45" w:rsidRPr="003D5EC6">
        <w:t>1</w:t>
      </w:r>
      <w:r w:rsidR="00420F45">
        <w:t xml:space="preserve"> zdanie</w:t>
      </w:r>
      <w:r w:rsidR="001E7005" w:rsidRPr="003D5EC6">
        <w:t xml:space="preserve"> </w:t>
      </w:r>
      <w:r w:rsidR="001E7005" w:rsidRPr="003D5EC6">
        <w:rPr>
          <w:rStyle w:val="TEKSTOZNACZONYWDOKUMENCIERDOWYMJAKOUKRYTY"/>
          <w:color w:val="auto"/>
          <w:u w:val="none"/>
        </w:rPr>
        <w:t>drugi</w:t>
      </w:r>
      <w:r w:rsidR="001E7005" w:rsidRPr="00713EE3">
        <w:t>e</w:t>
      </w:r>
      <w:r w:rsidR="00F62058" w:rsidRPr="00713EE3">
        <w:t>,</w:t>
      </w:r>
      <w:r w:rsidR="001E7005" w:rsidRPr="003D5EC6">
        <w:t xml:space="preserve"> przewodniczący zarządu </w:t>
      </w:r>
      <w:r w:rsidR="001E7005" w:rsidRPr="003D5EC6">
        <w:rPr>
          <w:rStyle w:val="TEKSTOZNACZONYWDOKUMENCIERDOWYMJAKOUKRYTY"/>
          <w:color w:val="auto"/>
          <w:u w:val="none"/>
        </w:rPr>
        <w:t>związku metropolitalnego</w:t>
      </w:r>
      <w:r w:rsidR="001E7005" w:rsidRPr="003D5EC6">
        <w:t xml:space="preserve"> udziela dyrektorowi centrum upoważnienia do prowadzenia postępowań w indywidualnych sprawach dotyczących usług społecznych określonych w programach usług społecznych, w tym do wydawania decyzji administracyjnych.</w:t>
      </w:r>
      <w:r>
        <w:t>”</w:t>
      </w:r>
      <w:r w:rsidR="001E7005" w:rsidRPr="003D5EC6">
        <w:t>,</w:t>
      </w:r>
    </w:p>
    <w:p w14:paraId="6E0EABFE" w14:textId="77777777" w:rsidR="001E7005" w:rsidRPr="003D5EC6" w:rsidRDefault="001E7005" w:rsidP="00883E1C">
      <w:pPr>
        <w:pStyle w:val="LITlitera"/>
        <w:keepNext/>
      </w:pPr>
      <w:r w:rsidRPr="003D5EC6">
        <w:t>b)</w:t>
      </w:r>
      <w:r w:rsidRPr="003D5EC6">
        <w:tab/>
        <w:t>w</w:t>
      </w:r>
      <w:r w:rsidR="00420F45">
        <w:t xml:space="preserve"> ust. </w:t>
      </w:r>
      <w:r w:rsidR="00420F45" w:rsidRPr="003D5EC6">
        <w:t>2</w:t>
      </w:r>
      <w:r w:rsidR="00420F45">
        <w:t xml:space="preserve"> w pkt </w:t>
      </w:r>
      <w:r w:rsidRPr="003D5EC6">
        <w:t>2 wprowadzenie do wyliczenia otrzymuje brzmienie:</w:t>
      </w:r>
    </w:p>
    <w:p w14:paraId="43E91B52" w14:textId="77777777" w:rsidR="001E7005" w:rsidRPr="003D5EC6" w:rsidRDefault="00883E1C" w:rsidP="001E7005">
      <w:pPr>
        <w:pStyle w:val="ZLITFRAGzmlitfragmentunpzdanialiter"/>
      </w:pPr>
      <w:r>
        <w:t>„</w:t>
      </w:r>
      <w:r w:rsidR="001E7005" w:rsidRPr="003D5EC6">
        <w:t xml:space="preserve">ust. </w:t>
      </w:r>
      <w:r w:rsidR="00420F45" w:rsidRPr="003D5EC6">
        <w:t>1</w:t>
      </w:r>
      <w:r w:rsidR="00420F45">
        <w:t xml:space="preserve"> pkt </w:t>
      </w:r>
      <w:r w:rsidR="00420F45" w:rsidRPr="003D5EC6">
        <w:t>2</w:t>
      </w:r>
      <w:r w:rsidR="00420F45">
        <w:t xml:space="preserve"> i </w:t>
      </w:r>
      <w:r w:rsidR="00420F45" w:rsidRPr="003D5EC6">
        <w:t>3</w:t>
      </w:r>
      <w:r w:rsidR="00420F45">
        <w:t xml:space="preserve"> oraz ust. </w:t>
      </w:r>
      <w:r w:rsidR="00420F45" w:rsidRPr="003D5EC6">
        <w:t>3</w:t>
      </w:r>
      <w:r w:rsidR="00420F45">
        <w:t xml:space="preserve"> pkt </w:t>
      </w:r>
      <w:r w:rsidR="001E7005" w:rsidRPr="003D5EC6">
        <w:t>2 – wójt (burmistrz, prezydent miasta), a w przypadku o którym mowa</w:t>
      </w:r>
      <w:r w:rsidR="00420F45" w:rsidRPr="003D5EC6">
        <w:t xml:space="preserve"> w</w:t>
      </w:r>
      <w:r w:rsidR="00420F45">
        <w:t> art. </w:t>
      </w:r>
      <w:r w:rsidR="00420F45" w:rsidRPr="003D5EC6">
        <w:t>8</w:t>
      </w:r>
      <w:r w:rsidR="00420F45">
        <w:t xml:space="preserve"> ust. </w:t>
      </w:r>
      <w:r w:rsidR="00420F45" w:rsidRPr="003D5EC6">
        <w:t>1</w:t>
      </w:r>
      <w:r w:rsidR="00420F45">
        <w:t xml:space="preserve"> zdanie</w:t>
      </w:r>
      <w:r w:rsidR="001E7005" w:rsidRPr="003D5EC6">
        <w:t xml:space="preserve"> drugie, przewodniczący zarządu związku metropolitalnego:</w:t>
      </w:r>
      <w:r>
        <w:t>”</w:t>
      </w:r>
      <w:r w:rsidR="001E7005" w:rsidRPr="003D5EC6">
        <w:t>,</w:t>
      </w:r>
    </w:p>
    <w:p w14:paraId="60C9EFEE" w14:textId="77777777" w:rsidR="001E7005" w:rsidRPr="003D5EC6" w:rsidRDefault="001E7005" w:rsidP="00883E1C">
      <w:pPr>
        <w:pStyle w:val="LITlitera"/>
        <w:keepNext/>
      </w:pPr>
      <w:r w:rsidRPr="003D5EC6">
        <w:t>c)</w:t>
      </w:r>
      <w:r w:rsidRPr="003D5EC6">
        <w:tab/>
        <w:t>w</w:t>
      </w:r>
      <w:r w:rsidR="00420F45">
        <w:t xml:space="preserve"> ust. </w:t>
      </w:r>
      <w:r w:rsidRPr="003D5EC6">
        <w:t>4</w:t>
      </w:r>
      <w:r w:rsidRPr="003D5EC6">
        <w:rPr>
          <w:rStyle w:val="TEKSTOZNACZONYWDOKUMENCIERDOWYMJAKOUKRYTY"/>
          <w:color w:val="auto"/>
          <w:u w:val="none"/>
        </w:rPr>
        <w:t>:</w:t>
      </w:r>
    </w:p>
    <w:p w14:paraId="3E0660D1" w14:textId="35959F62" w:rsidR="001E7005" w:rsidRPr="003D5EC6" w:rsidRDefault="001E7005" w:rsidP="00883E1C">
      <w:pPr>
        <w:pStyle w:val="TIRtiret"/>
        <w:keepNext/>
      </w:pPr>
      <w:r w:rsidRPr="003D5EC6">
        <w:t>–</w:t>
      </w:r>
      <w:r w:rsidR="00420F45">
        <w:t xml:space="preserve"> </w:t>
      </w:r>
      <w:r w:rsidR="005A412E">
        <w:tab/>
      </w:r>
      <w:r w:rsidR="00420F45">
        <w:t>pkt </w:t>
      </w:r>
      <w:r w:rsidRPr="003D5EC6">
        <w:t>1 otrzymuje brzmienie:</w:t>
      </w:r>
    </w:p>
    <w:p w14:paraId="15BD0639" w14:textId="77777777" w:rsidR="001E7005" w:rsidRPr="003D5EC6" w:rsidRDefault="00883E1C" w:rsidP="001E7005">
      <w:pPr>
        <w:pStyle w:val="ZTIRPKTzmpkttiret"/>
      </w:pPr>
      <w:r>
        <w:t>„</w:t>
      </w:r>
      <w:r w:rsidR="001E7005" w:rsidRPr="003D5EC6">
        <w:t>1)</w:t>
      </w:r>
      <w:r w:rsidR="001E7005" w:rsidRPr="003D5EC6">
        <w:tab/>
        <w:t>ust. 1 – wójt (burmistrz, prezydent miasta), a w </w:t>
      </w:r>
      <w:bookmarkStart w:id="39" w:name="_Hlk175236405"/>
      <w:r w:rsidR="001E7005" w:rsidRPr="003D5EC6">
        <w:t>przypadku, o którym mowa</w:t>
      </w:r>
      <w:r w:rsidR="00420F45" w:rsidRPr="003D5EC6">
        <w:t xml:space="preserve"> w</w:t>
      </w:r>
      <w:r w:rsidR="00420F45">
        <w:t> art. </w:t>
      </w:r>
      <w:r w:rsidR="00420F45" w:rsidRPr="003D5EC6">
        <w:t>8</w:t>
      </w:r>
      <w:r w:rsidR="00420F45">
        <w:t xml:space="preserve"> ust. </w:t>
      </w:r>
      <w:r w:rsidR="00420F45" w:rsidRPr="003D5EC6">
        <w:t>1</w:t>
      </w:r>
      <w:r w:rsidR="00420F45">
        <w:t xml:space="preserve"> zdanie</w:t>
      </w:r>
      <w:r w:rsidR="001E7005" w:rsidRPr="003D5EC6">
        <w:t xml:space="preserve"> drugie – przewodniczący związku metropolitalnego</w:t>
      </w:r>
      <w:bookmarkEnd w:id="39"/>
      <w:r w:rsidR="001E7005" w:rsidRPr="003D5EC6">
        <w:t>, może udzielić dodatkowo innemu pracownikowi centrum;</w:t>
      </w:r>
      <w:r>
        <w:t>”</w:t>
      </w:r>
      <w:r w:rsidR="001E7005" w:rsidRPr="003D5EC6">
        <w:t>,</w:t>
      </w:r>
    </w:p>
    <w:p w14:paraId="0FA47973" w14:textId="3BF9CCD5" w:rsidR="001E7005" w:rsidRPr="003D5EC6" w:rsidRDefault="001E7005" w:rsidP="00883E1C">
      <w:pPr>
        <w:pStyle w:val="TIRtiret"/>
        <w:keepNext/>
      </w:pPr>
      <w:r w:rsidRPr="003D5EC6">
        <w:t>–</w:t>
      </w:r>
      <w:r w:rsidR="00420F45" w:rsidRPr="003D5EC6">
        <w:t xml:space="preserve"> </w:t>
      </w:r>
      <w:r w:rsidR="005A412E">
        <w:tab/>
      </w:r>
      <w:r w:rsidR="00420F45" w:rsidRPr="003D5EC6">
        <w:t>w</w:t>
      </w:r>
      <w:r w:rsidR="00420F45">
        <w:t> pkt </w:t>
      </w:r>
      <w:r w:rsidR="00420F45" w:rsidRPr="003D5EC6">
        <w:t>2</w:t>
      </w:r>
      <w:r w:rsidR="00420F45">
        <w:t xml:space="preserve"> lit. </w:t>
      </w:r>
      <w:r w:rsidRPr="003D5EC6">
        <w:t>b otrzymuje brzmienie:</w:t>
      </w:r>
    </w:p>
    <w:p w14:paraId="33D3E1DB" w14:textId="77777777" w:rsidR="001E7005" w:rsidRPr="003D5EC6" w:rsidRDefault="00883E1C" w:rsidP="001E7005">
      <w:pPr>
        <w:pStyle w:val="ZTIRLITzmlittiret"/>
      </w:pPr>
      <w:r>
        <w:t>„</w:t>
      </w:r>
      <w:r w:rsidR="001E7005" w:rsidRPr="003D5EC6">
        <w:t>b)</w:t>
      </w:r>
      <w:r w:rsidR="001E7005" w:rsidRPr="003D5EC6">
        <w:tab/>
        <w:t>pkt 2 – wójt (burmistrz, prezydent miasta), a w przypadku, o którym mowa</w:t>
      </w:r>
      <w:r w:rsidR="00420F45" w:rsidRPr="003D5EC6">
        <w:t xml:space="preserve"> w</w:t>
      </w:r>
      <w:r w:rsidR="00420F45">
        <w:t> art. </w:t>
      </w:r>
      <w:r w:rsidR="00420F45" w:rsidRPr="003D5EC6">
        <w:t>8</w:t>
      </w:r>
      <w:r w:rsidR="00420F45">
        <w:t xml:space="preserve"> ust. </w:t>
      </w:r>
      <w:r w:rsidR="00420F45" w:rsidRPr="003D5EC6">
        <w:t>1</w:t>
      </w:r>
      <w:r w:rsidR="00420F45">
        <w:t xml:space="preserve"> zdanie</w:t>
      </w:r>
      <w:r w:rsidR="001E7005" w:rsidRPr="003D5EC6">
        <w:t xml:space="preserve"> drugie – przewodniczący związku metropolitalnego, może udzielić dodatkowo innemu pracownikowi centrum.</w:t>
      </w:r>
      <w:r>
        <w:t>”</w:t>
      </w:r>
      <w:r w:rsidR="001E7005" w:rsidRPr="003D5EC6">
        <w:t>.</w:t>
      </w:r>
    </w:p>
    <w:p w14:paraId="628C676C" w14:textId="64AF82A5" w:rsidR="001E7005" w:rsidRPr="00F0419F" w:rsidRDefault="001E7005" w:rsidP="00883E1C">
      <w:pPr>
        <w:pStyle w:val="ARTartustawynprozporzdzenia"/>
        <w:keepNext/>
      </w:pPr>
      <w:r w:rsidRPr="00883E1C">
        <w:rPr>
          <w:rStyle w:val="Ppogrubienie"/>
        </w:rPr>
        <w:t>Art.</w:t>
      </w:r>
      <w:r w:rsidR="00B36F07" w:rsidRPr="00883E1C">
        <w:rPr>
          <w:rStyle w:val="Ppogrubienie"/>
        </w:rPr>
        <w:t> </w:t>
      </w:r>
      <w:r w:rsidR="005518C8" w:rsidRPr="00883E1C">
        <w:rPr>
          <w:rStyle w:val="Ppogrubienie"/>
        </w:rPr>
        <w:t>8</w:t>
      </w:r>
      <w:r w:rsidR="00FE0FEA">
        <w:rPr>
          <w:rStyle w:val="Ppogrubienie"/>
        </w:rPr>
        <w:t>5</w:t>
      </w:r>
      <w:r w:rsidRPr="00883E1C">
        <w:rPr>
          <w:rStyle w:val="Ppogrubienie"/>
        </w:rPr>
        <w:t>.</w:t>
      </w:r>
      <w:r w:rsidR="00F8410A">
        <w:t> </w:t>
      </w:r>
      <w:r w:rsidRPr="003D5EC6">
        <w:t>W ustawie z dnia 28 kwietnia 2022 r. o zasadach realizacji zadań finansowanych ze środków europejskich w perspektywie finansowej 2021–2027 (</w:t>
      </w:r>
      <w:r w:rsidR="00420F45">
        <w:t>Dz. U.</w:t>
      </w:r>
      <w:r w:rsidRPr="003D5EC6">
        <w:t xml:space="preserve"> z 202</w:t>
      </w:r>
      <w:r w:rsidR="000D5661" w:rsidRPr="003D5EC6">
        <w:t>5</w:t>
      </w:r>
      <w:r w:rsidRPr="003D5EC6">
        <w:t> r.</w:t>
      </w:r>
      <w:r w:rsidR="00420F45">
        <w:t xml:space="preserve"> poz. </w:t>
      </w:r>
      <w:r w:rsidR="000D5661" w:rsidRPr="003D5EC6">
        <w:t>173</w:t>
      </w:r>
      <w:r w:rsidR="00420F45" w:rsidRPr="003D5EC6">
        <w:t>3</w:t>
      </w:r>
      <w:r w:rsidR="00420F45">
        <w:t xml:space="preserve"> i </w:t>
      </w:r>
      <w:r w:rsidR="000D5661" w:rsidRPr="00F0419F">
        <w:t>1844</w:t>
      </w:r>
      <w:r w:rsidRPr="00F0419F">
        <w:t>)</w:t>
      </w:r>
      <w:r w:rsidR="00420F45" w:rsidRPr="00F0419F">
        <w:t xml:space="preserve"> w</w:t>
      </w:r>
      <w:r w:rsidR="00420F45">
        <w:t> art. </w:t>
      </w:r>
      <w:r w:rsidRPr="00F0419F">
        <w:t>34</w:t>
      </w:r>
      <w:r w:rsidR="00420F45">
        <w:t xml:space="preserve"> ust. </w:t>
      </w:r>
      <w:r w:rsidRPr="00F0419F">
        <w:t>5 otrzymuje brzmienie:</w:t>
      </w:r>
    </w:p>
    <w:p w14:paraId="3F688468" w14:textId="77777777" w:rsidR="001E7005" w:rsidRPr="003D5EC6" w:rsidRDefault="00883E1C" w:rsidP="00B36F07">
      <w:pPr>
        <w:pStyle w:val="ZUSTzmustartykuempunktem"/>
      </w:pPr>
      <w:r>
        <w:t>„</w:t>
      </w:r>
      <w:r w:rsidR="001E7005" w:rsidRPr="003D5EC6">
        <w:t>5. ZIT są zarządzane przez związek ZIT utworzony w jednej z form współpracy jednostek samorządu terytorialnego, o których mowa</w:t>
      </w:r>
      <w:r w:rsidR="00420F45" w:rsidRPr="003D5EC6">
        <w:t xml:space="preserve"> w</w:t>
      </w:r>
      <w:r w:rsidR="00420F45">
        <w:t> art. </w:t>
      </w:r>
      <w:r w:rsidR="001E7005" w:rsidRPr="003D5EC6">
        <w:t>64,</w:t>
      </w:r>
      <w:r w:rsidR="00420F45">
        <w:t xml:space="preserve"> art. </w:t>
      </w:r>
      <w:r w:rsidR="001E7005" w:rsidRPr="003D5EC6">
        <w:t>7</w:t>
      </w:r>
      <w:r w:rsidR="00420F45" w:rsidRPr="003D5EC6">
        <w:t>4</w:t>
      </w:r>
      <w:r w:rsidR="00420F45">
        <w:t xml:space="preserve"> i art. </w:t>
      </w:r>
      <w:r w:rsidR="001E7005" w:rsidRPr="003D5EC6">
        <w:t>84 ustawy z dnia 8 marca 1990 r. o samorządzie gminnym (</w:t>
      </w:r>
      <w:r w:rsidR="00420F45">
        <w:t>Dz. U.</w:t>
      </w:r>
      <w:r w:rsidR="001E7005" w:rsidRPr="003D5EC6">
        <w:t xml:space="preserve"> z 2025 r.</w:t>
      </w:r>
      <w:r w:rsidR="00420F45">
        <w:t xml:space="preserve"> poz. </w:t>
      </w:r>
      <w:r w:rsidR="001E7005" w:rsidRPr="003D5EC6">
        <w:t>115</w:t>
      </w:r>
      <w:r w:rsidR="00420F45" w:rsidRPr="003D5EC6">
        <w:t>3</w:t>
      </w:r>
      <w:r w:rsidR="00420F45">
        <w:t xml:space="preserve"> i </w:t>
      </w:r>
      <w:r w:rsidR="00326EC0" w:rsidRPr="003D5EC6">
        <w:t>143</w:t>
      </w:r>
      <w:r w:rsidR="00420F45" w:rsidRPr="003D5EC6">
        <w:t>6</w:t>
      </w:r>
      <w:r w:rsidR="00420F45">
        <w:t xml:space="preserve"> oraz</w:t>
      </w:r>
      <w:r w:rsidR="008D6DD5" w:rsidRPr="003D5EC6">
        <w:t xml:space="preserve"> z 202</w:t>
      </w:r>
      <w:r w:rsidR="00420F45" w:rsidRPr="003D5EC6">
        <w:t>6</w:t>
      </w:r>
      <w:r w:rsidR="00420F45">
        <w:t> </w:t>
      </w:r>
      <w:r w:rsidR="008D6DD5" w:rsidRPr="003D5EC6">
        <w:t>r.</w:t>
      </w:r>
      <w:r w:rsidR="00420F45">
        <w:t xml:space="preserve"> poz. </w:t>
      </w:r>
      <w:r w:rsidR="008D6DD5" w:rsidRPr="003D5EC6">
        <w:t>252</w:t>
      </w:r>
      <w:r w:rsidR="001E7005" w:rsidRPr="003D5EC6">
        <w:t>) albo w ustawie z dnia 9 marca 2017 r. o związku metropolitalnym w województwie śląskim (</w:t>
      </w:r>
      <w:r w:rsidR="00420F45">
        <w:t>Dz. U.</w:t>
      </w:r>
      <w:r w:rsidR="001E7005" w:rsidRPr="003D5EC6">
        <w:t xml:space="preserve"> z 2025 r.</w:t>
      </w:r>
      <w:r w:rsidR="00420F45">
        <w:t xml:space="preserve"> poz. </w:t>
      </w:r>
      <w:r w:rsidR="001E7005" w:rsidRPr="003D5EC6">
        <w:t>186)</w:t>
      </w:r>
      <w:r w:rsidR="00F62058">
        <w:t>,</w:t>
      </w:r>
      <w:r w:rsidR="001E7005" w:rsidRPr="003D5EC6">
        <w:t xml:space="preserve"> albo w ustawie z dnia … o związku metropolitalnym w województwie pomorskim (</w:t>
      </w:r>
      <w:r w:rsidR="00420F45">
        <w:t>Dz. U. poz. </w:t>
      </w:r>
      <w:r w:rsidR="001E7005" w:rsidRPr="003D5EC6">
        <w:t xml:space="preserve">…), a w przypadku udziału </w:t>
      </w:r>
      <w:r w:rsidR="001E7005" w:rsidRPr="003D5EC6">
        <w:lastRenderedPageBreak/>
        <w:t>w związku ZIT powiatu stosuje się również przepisy</w:t>
      </w:r>
      <w:r w:rsidR="00420F45">
        <w:t xml:space="preserve"> art. </w:t>
      </w:r>
      <w:r w:rsidR="00420F45" w:rsidRPr="003D5EC6">
        <w:t>5</w:t>
      </w:r>
      <w:r w:rsidR="00420F45">
        <w:t xml:space="preserve"> ust. </w:t>
      </w:r>
      <w:r w:rsidR="001E7005" w:rsidRPr="003D5EC6">
        <w:t>2,</w:t>
      </w:r>
      <w:r w:rsidR="00420F45">
        <w:t xml:space="preserve"> art. </w:t>
      </w:r>
      <w:r w:rsidR="001E7005" w:rsidRPr="003D5EC6">
        <w:t>72a,</w:t>
      </w:r>
      <w:r w:rsidR="00420F45">
        <w:t xml:space="preserve"> art. </w:t>
      </w:r>
      <w:r w:rsidR="001E7005" w:rsidRPr="003D5EC6">
        <w:t>7</w:t>
      </w:r>
      <w:r w:rsidR="00420F45" w:rsidRPr="003D5EC6">
        <w:t>3</w:t>
      </w:r>
      <w:r w:rsidR="00420F45">
        <w:t xml:space="preserve"> i art. </w:t>
      </w:r>
      <w:r w:rsidR="001E7005" w:rsidRPr="003D5EC6">
        <w:t>75 ustawy z dnia 5 czerwca 1998 r. o samorządzie powiatowym (</w:t>
      </w:r>
      <w:r w:rsidR="00420F45">
        <w:t>Dz. U.</w:t>
      </w:r>
      <w:r w:rsidR="001E7005" w:rsidRPr="003D5EC6">
        <w:t xml:space="preserve"> z 202</w:t>
      </w:r>
      <w:r w:rsidR="00326EC0" w:rsidRPr="003D5EC6">
        <w:t>5</w:t>
      </w:r>
      <w:r w:rsidR="001E7005" w:rsidRPr="003D5EC6">
        <w:t> r.</w:t>
      </w:r>
      <w:r w:rsidR="00420F45">
        <w:t xml:space="preserve"> poz. </w:t>
      </w:r>
      <w:r w:rsidR="00326EC0" w:rsidRPr="003D5EC6">
        <w:t>168</w:t>
      </w:r>
      <w:r w:rsidR="00420F45" w:rsidRPr="003D5EC6">
        <w:t>4</w:t>
      </w:r>
      <w:r w:rsidR="00420F45">
        <w:t xml:space="preserve"> oraz</w:t>
      </w:r>
      <w:r w:rsidR="00420F45" w:rsidRPr="003D5EC6">
        <w:t xml:space="preserve"> z</w:t>
      </w:r>
      <w:r w:rsidR="00420F45">
        <w:t> </w:t>
      </w:r>
      <w:r w:rsidR="008D6DD5" w:rsidRPr="003D5EC6">
        <w:t>202</w:t>
      </w:r>
      <w:r w:rsidR="00420F45" w:rsidRPr="003D5EC6">
        <w:t>6</w:t>
      </w:r>
      <w:r w:rsidR="00420F45">
        <w:t> </w:t>
      </w:r>
      <w:r w:rsidR="008D6DD5" w:rsidRPr="003D5EC6">
        <w:t>r.</w:t>
      </w:r>
      <w:r w:rsidR="00420F45">
        <w:t xml:space="preserve"> poz. </w:t>
      </w:r>
      <w:r w:rsidR="008D6DD5" w:rsidRPr="003D5EC6">
        <w:t>252</w:t>
      </w:r>
      <w:r w:rsidR="001E7005" w:rsidRPr="003D5EC6">
        <w:t>).</w:t>
      </w:r>
      <w:r>
        <w:t>”</w:t>
      </w:r>
      <w:r w:rsidR="001E7005" w:rsidRPr="003D5EC6">
        <w:t>.</w:t>
      </w:r>
    </w:p>
    <w:p w14:paraId="27AC7262" w14:textId="77777777" w:rsidR="00A60DDB" w:rsidRPr="00EF5A20" w:rsidRDefault="00A60DDB" w:rsidP="005A412E">
      <w:pPr>
        <w:pStyle w:val="ROZDZODDZOZNoznaczenierozdziauluboddziau"/>
      </w:pPr>
      <w:r w:rsidRPr="00EF5A20">
        <w:t xml:space="preserve">Rozdział </w:t>
      </w:r>
      <w:r w:rsidR="00E36E0D" w:rsidRPr="00EF5A20">
        <w:t>9</w:t>
      </w:r>
    </w:p>
    <w:p w14:paraId="1DACE2F5" w14:textId="77777777" w:rsidR="00A60DDB" w:rsidRPr="00EF5A20" w:rsidRDefault="00A60DDB" w:rsidP="00EF5A20">
      <w:pPr>
        <w:pStyle w:val="ROZDZODDZPRZEDMprzedmiotregulacjirozdziauluboddziau"/>
      </w:pPr>
      <w:r w:rsidRPr="00EF5A20">
        <w:t>Przepis</w:t>
      </w:r>
      <w:r w:rsidR="00E06580" w:rsidRPr="00EF5A20">
        <w:t>y</w:t>
      </w:r>
      <w:r w:rsidRPr="00EF5A20">
        <w:t xml:space="preserve"> epizodyczn</w:t>
      </w:r>
      <w:r w:rsidR="00E06580" w:rsidRPr="00EF5A20">
        <w:t>e</w:t>
      </w:r>
    </w:p>
    <w:p w14:paraId="0C8BA42E" w14:textId="2B3C19E4" w:rsidR="00A60DDB" w:rsidRPr="00EF5A20" w:rsidRDefault="001E6C05" w:rsidP="00EF5A20">
      <w:pPr>
        <w:pStyle w:val="ARTartustawynprozporzdzenia"/>
      </w:pPr>
      <w:r w:rsidRPr="005A412E">
        <w:rPr>
          <w:rStyle w:val="Ppogrubienie"/>
        </w:rPr>
        <w:t>Art.</w:t>
      </w:r>
      <w:r w:rsidR="00344D4F" w:rsidRPr="005A412E">
        <w:rPr>
          <w:rStyle w:val="Ppogrubienie"/>
        </w:rPr>
        <w:t> </w:t>
      </w:r>
      <w:r w:rsidR="005518C8" w:rsidRPr="005A412E">
        <w:rPr>
          <w:rStyle w:val="Ppogrubienie"/>
        </w:rPr>
        <w:t>8</w:t>
      </w:r>
      <w:r w:rsidR="00FE0FEA" w:rsidRPr="005A412E">
        <w:rPr>
          <w:rStyle w:val="Ppogrubienie"/>
        </w:rPr>
        <w:t>6</w:t>
      </w:r>
      <w:r w:rsidR="00A60DDB" w:rsidRPr="005A412E">
        <w:rPr>
          <w:rStyle w:val="Ppogrubienie"/>
        </w:rPr>
        <w:t>.</w:t>
      </w:r>
      <w:r w:rsidR="00F8410A">
        <w:t> </w:t>
      </w:r>
      <w:r w:rsidR="00A60DDB" w:rsidRPr="00EF5A20">
        <w:t>1.</w:t>
      </w:r>
      <w:r w:rsidR="00F8410A">
        <w:t> </w:t>
      </w:r>
      <w:r w:rsidR="00A60DDB" w:rsidRPr="00EF5A20">
        <w:t>Związkowi metropolitalnemu przysługuje dotacja celowa</w:t>
      </w:r>
      <w:r w:rsidR="00171F22" w:rsidRPr="00EF5A20">
        <w:t xml:space="preserve"> z </w:t>
      </w:r>
      <w:r w:rsidR="00A60DDB" w:rsidRPr="00EF5A20">
        <w:t>budżetu państwa przeznaczona na złagodzenie skutków wynikających</w:t>
      </w:r>
      <w:r w:rsidR="005F5460" w:rsidRPr="00EF5A20">
        <w:t xml:space="preserve"> z </w:t>
      </w:r>
      <w:r w:rsidR="00A91144" w:rsidRPr="00EF5A20">
        <w:t>organizowania części przewozów kolejowych.</w:t>
      </w:r>
    </w:p>
    <w:p w14:paraId="64261DA6" w14:textId="77777777" w:rsidR="00A60DDB" w:rsidRPr="005239CC" w:rsidRDefault="00A60DDB" w:rsidP="000B3CFB">
      <w:pPr>
        <w:pStyle w:val="USTustnpkodeksu"/>
      </w:pPr>
      <w:r w:rsidRPr="005239CC">
        <w:t>2. Dotacja,</w:t>
      </w:r>
      <w:r w:rsidR="00171F22" w:rsidRPr="005239CC">
        <w:t xml:space="preserve"> o </w:t>
      </w:r>
      <w:r w:rsidRPr="005239CC">
        <w:t>której mowa</w:t>
      </w:r>
      <w:r w:rsidR="00420F45" w:rsidRPr="005239CC">
        <w:t xml:space="preserve"> w</w:t>
      </w:r>
      <w:r w:rsidR="00420F45">
        <w:t> ust. </w:t>
      </w:r>
      <w:r w:rsidR="00E6544D" w:rsidRPr="005239CC">
        <w:t>1</w:t>
      </w:r>
      <w:r w:rsidRPr="005239CC">
        <w:t xml:space="preserve">, jest udzielana przez okres </w:t>
      </w:r>
      <w:r w:rsidR="00171F22" w:rsidRPr="005239CC">
        <w:t>5 </w:t>
      </w:r>
      <w:r w:rsidR="00A91144" w:rsidRPr="005239CC">
        <w:t>lat</w:t>
      </w:r>
      <w:r w:rsidRPr="005239CC">
        <w:t xml:space="preserve"> począwszy od </w:t>
      </w:r>
      <w:r w:rsidR="00A91144" w:rsidRPr="005239CC">
        <w:t>202</w:t>
      </w:r>
      <w:r w:rsidR="005F5460" w:rsidRPr="005239CC">
        <w:t>7 </w:t>
      </w:r>
      <w:r w:rsidR="00A91144" w:rsidRPr="005239CC">
        <w:t>r.</w:t>
      </w:r>
    </w:p>
    <w:p w14:paraId="254C5833" w14:textId="77777777" w:rsidR="00A60DDB" w:rsidRPr="005239CC" w:rsidRDefault="00BF482A" w:rsidP="000B3CFB">
      <w:pPr>
        <w:pStyle w:val="USTustnpkodeksu"/>
      </w:pPr>
      <w:r w:rsidRPr="005239CC">
        <w:t>3.</w:t>
      </w:r>
      <w:r w:rsidR="00A60DDB" w:rsidRPr="005239CC">
        <w:t xml:space="preserve"> Dotacja,</w:t>
      </w:r>
      <w:r w:rsidR="00171F22" w:rsidRPr="005239CC">
        <w:t xml:space="preserve"> o </w:t>
      </w:r>
      <w:r w:rsidR="00A60DDB" w:rsidRPr="005239CC">
        <w:t>której mowa</w:t>
      </w:r>
      <w:r w:rsidR="00420F45" w:rsidRPr="005239CC">
        <w:t xml:space="preserve"> w</w:t>
      </w:r>
      <w:r w:rsidR="00420F45">
        <w:t> ust. </w:t>
      </w:r>
      <w:r w:rsidR="00171F22" w:rsidRPr="005239CC">
        <w:t>1</w:t>
      </w:r>
      <w:r w:rsidR="00E6544D" w:rsidRPr="005239CC">
        <w:t>,</w:t>
      </w:r>
      <w:r w:rsidR="00171F22" w:rsidRPr="005239CC">
        <w:t> </w:t>
      </w:r>
      <w:r w:rsidR="00A60DDB" w:rsidRPr="005239CC">
        <w:t>jes</w:t>
      </w:r>
      <w:r w:rsidRPr="005239CC">
        <w:t xml:space="preserve">t przekazywana </w:t>
      </w:r>
      <w:r w:rsidR="00481268" w:rsidRPr="005239CC">
        <w:t>przez</w:t>
      </w:r>
      <w:r w:rsidR="007976DC" w:rsidRPr="005239CC">
        <w:t xml:space="preserve"> </w:t>
      </w:r>
      <w:r w:rsidR="00A60DDB" w:rsidRPr="005239CC">
        <w:t xml:space="preserve">ministra właściwego do spraw transportu do końca drugiego kwartału po zakończeniu roku, którego dotyczy. </w:t>
      </w:r>
      <w:r w:rsidR="00DA55AE" w:rsidRPr="005239CC">
        <w:t>Z</w:t>
      </w:r>
      <w:r w:rsidR="00A60DDB" w:rsidRPr="005239CC">
        <w:t>asady dotyczące udzielania</w:t>
      </w:r>
      <w:r w:rsidR="000A5B42" w:rsidRPr="005239CC">
        <w:t>,</w:t>
      </w:r>
      <w:r w:rsidR="00171F22" w:rsidRPr="005239CC">
        <w:t> </w:t>
      </w:r>
      <w:r w:rsidR="00A60DDB" w:rsidRPr="005239CC">
        <w:t>rozliczania</w:t>
      </w:r>
      <w:r w:rsidR="00171F22" w:rsidRPr="005239CC">
        <w:t xml:space="preserve"> i </w:t>
      </w:r>
      <w:r w:rsidR="00A60DDB" w:rsidRPr="005239CC">
        <w:t xml:space="preserve">ewentualnego zwrotu nadwyżki tej </w:t>
      </w:r>
      <w:r w:rsidR="00DA55AE" w:rsidRPr="005239CC">
        <w:t xml:space="preserve">dotacji określa umowa zawarta </w:t>
      </w:r>
      <w:r w:rsidR="00A60DDB" w:rsidRPr="005239CC">
        <w:t>między ministrem właściwym do spraw transportu</w:t>
      </w:r>
      <w:r w:rsidR="00171F22" w:rsidRPr="005239CC">
        <w:t xml:space="preserve"> a </w:t>
      </w:r>
      <w:r w:rsidR="00A60DDB" w:rsidRPr="005239CC">
        <w:t>związkiem metropolitalnym.</w:t>
      </w:r>
    </w:p>
    <w:p w14:paraId="7CE06FC5" w14:textId="77777777" w:rsidR="005C56AA" w:rsidRPr="005239CC" w:rsidRDefault="005C56AA" w:rsidP="000B3CFB">
      <w:pPr>
        <w:pStyle w:val="USTustnpkodeksu"/>
      </w:pPr>
      <w:r w:rsidRPr="005239CC">
        <w:t>4.</w:t>
      </w:r>
      <w:r w:rsidR="00E36E0D" w:rsidRPr="005239CC">
        <w:t xml:space="preserve"> Kwotę bazową będącą podstawą do wyliczenia kwoty dotacji,</w:t>
      </w:r>
      <w:r w:rsidR="000A5B42" w:rsidRPr="005239CC">
        <w:t xml:space="preserve"> o </w:t>
      </w:r>
      <w:r w:rsidR="00E36E0D" w:rsidRPr="005239CC">
        <w:t>któr</w:t>
      </w:r>
      <w:r w:rsidR="00DA55AE" w:rsidRPr="005239CC">
        <w:t>ej mowa</w:t>
      </w:r>
      <w:r w:rsidR="00420F45" w:rsidRPr="005239CC">
        <w:t xml:space="preserve"> w</w:t>
      </w:r>
      <w:r w:rsidR="00420F45">
        <w:t> ust. </w:t>
      </w:r>
      <w:r w:rsidR="00DA55AE" w:rsidRPr="005239CC">
        <w:t xml:space="preserve">1, oblicza się </w:t>
      </w:r>
      <w:r w:rsidR="00E36E0D" w:rsidRPr="005239CC">
        <w:t>przez pomniejszenie łącznej kwoty dotacji przedmiotowej do ustawowych ulg przejazdowych,</w:t>
      </w:r>
      <w:r w:rsidR="000A5B42" w:rsidRPr="005239CC">
        <w:t xml:space="preserve"> </w:t>
      </w:r>
      <w:r w:rsidR="00B17D6F" w:rsidRPr="005239CC">
        <w:t>należnej</w:t>
      </w:r>
      <w:r w:rsidR="00A91144" w:rsidRPr="005239CC">
        <w:t xml:space="preserve"> za rok 202</w:t>
      </w:r>
      <w:r w:rsidR="005F5460" w:rsidRPr="005239CC">
        <w:t>6 </w:t>
      </w:r>
      <w:r w:rsidR="00E36E0D" w:rsidRPr="005239CC">
        <w:t>tym przewoźnikom kolejowym, którzy zawarli umowy o</w:t>
      </w:r>
      <w:r w:rsidR="00DA55AE" w:rsidRPr="005239CC">
        <w:t> </w:t>
      </w:r>
      <w:r w:rsidR="00E36E0D" w:rsidRPr="005239CC">
        <w:t>świadczenie przewozów</w:t>
      </w:r>
      <w:r w:rsidR="000A5B42" w:rsidRPr="005239CC">
        <w:t xml:space="preserve"> o </w:t>
      </w:r>
      <w:r w:rsidR="00E36E0D" w:rsidRPr="005239CC">
        <w:t>charakterze użyteczności publicznej na rzecz województwa pomorskiego,</w:t>
      </w:r>
      <w:r w:rsidR="00A64E5D" w:rsidRPr="005239CC">
        <w:t xml:space="preserve"> </w:t>
      </w:r>
      <w:r w:rsidR="00B17D6F" w:rsidRPr="005239CC">
        <w:t>o</w:t>
      </w:r>
      <w:r w:rsidR="000A5B42" w:rsidRPr="005239CC">
        <w:t> </w:t>
      </w:r>
      <w:r w:rsidR="00A64E5D" w:rsidRPr="005239CC">
        <w:t xml:space="preserve">łączną kwotę </w:t>
      </w:r>
      <w:r w:rsidR="00E36E0D" w:rsidRPr="005239CC">
        <w:t>tej dotacji należną tym samym przewoźnikom</w:t>
      </w:r>
      <w:r w:rsidR="000A5B42" w:rsidRPr="005239CC">
        <w:t xml:space="preserve"> w </w:t>
      </w:r>
      <w:r w:rsidR="00E36E0D" w:rsidRPr="005239CC">
        <w:t xml:space="preserve">roku </w:t>
      </w:r>
      <w:r w:rsidR="00B17D6F" w:rsidRPr="005239CC">
        <w:t>2027</w:t>
      </w:r>
      <w:r w:rsidRPr="005239CC">
        <w:t>.</w:t>
      </w:r>
    </w:p>
    <w:p w14:paraId="492CD133" w14:textId="77777777" w:rsidR="00B17D6F" w:rsidRPr="005239CC" w:rsidRDefault="00B17D6F" w:rsidP="000B3CFB">
      <w:pPr>
        <w:pStyle w:val="USTustnpkodeksu"/>
      </w:pPr>
      <w:r w:rsidRPr="005239CC">
        <w:t>5.</w:t>
      </w:r>
      <w:r w:rsidR="005F5460" w:rsidRPr="005239CC">
        <w:t xml:space="preserve"> W </w:t>
      </w:r>
      <w:r w:rsidR="0030104A" w:rsidRPr="005239CC">
        <w:t>przypadku</w:t>
      </w:r>
      <w:r w:rsidRPr="005239CC">
        <w:t xml:space="preserve"> gdy obliczenie kwoty bazowej dotyczy przewoźnika świadczącego przewozy kolejowe również poza województwem pomorskim,</w:t>
      </w:r>
      <w:r w:rsidR="005F5460" w:rsidRPr="005239CC">
        <w:t xml:space="preserve"> w </w:t>
      </w:r>
      <w:r w:rsidRPr="005239CC">
        <w:t>którym funkcjonuje związek metropolitalny, kwotę bazową</w:t>
      </w:r>
      <w:r w:rsidR="005F5460" w:rsidRPr="005239CC">
        <w:t xml:space="preserve"> w </w:t>
      </w:r>
      <w:r w:rsidRPr="005239CC">
        <w:t>części dotyczącej tego przewoźnika oblicza się według zasad</w:t>
      </w:r>
      <w:r w:rsidR="00F261A2" w:rsidRPr="005239CC">
        <w:t xml:space="preserve"> okreś</w:t>
      </w:r>
      <w:r w:rsidR="00FF3B92" w:rsidRPr="005239CC">
        <w:t>lonych</w:t>
      </w:r>
      <w:r w:rsidR="00420F45" w:rsidRPr="005239CC">
        <w:t xml:space="preserve"> w</w:t>
      </w:r>
      <w:r w:rsidR="00420F45">
        <w:t> ust. </w:t>
      </w:r>
      <w:r w:rsidR="00420F45" w:rsidRPr="005239CC">
        <w:t>4</w:t>
      </w:r>
      <w:r w:rsidR="00420F45">
        <w:t> </w:t>
      </w:r>
      <w:r w:rsidRPr="005239CC">
        <w:t>wyłącznie</w:t>
      </w:r>
      <w:r w:rsidR="005F5460" w:rsidRPr="005239CC">
        <w:t xml:space="preserve"> w </w:t>
      </w:r>
      <w:r w:rsidRPr="005239CC">
        <w:t>odniesieniu do kwot</w:t>
      </w:r>
      <w:r w:rsidR="00972FAF" w:rsidRPr="005239CC">
        <w:t>y</w:t>
      </w:r>
      <w:r w:rsidRPr="005239CC">
        <w:t xml:space="preserve"> dotacji przedmiotowej należn</w:t>
      </w:r>
      <w:r w:rsidR="00972FAF" w:rsidRPr="005239CC">
        <w:t>ej</w:t>
      </w:r>
      <w:r w:rsidR="005F5460" w:rsidRPr="005239CC">
        <w:t xml:space="preserve"> z </w:t>
      </w:r>
      <w:r w:rsidRPr="005239CC">
        <w:t>tytułu sprzedaży biletów ulgowych przez tego przewoźnika</w:t>
      </w:r>
      <w:r w:rsidR="005F5460" w:rsidRPr="005239CC">
        <w:t xml:space="preserve"> w </w:t>
      </w:r>
      <w:r w:rsidRPr="005239CC">
        <w:t>województwie pomorskim.</w:t>
      </w:r>
      <w:r w:rsidR="005F5460" w:rsidRPr="005239CC">
        <w:t xml:space="preserve"> W </w:t>
      </w:r>
      <w:r w:rsidR="0030104A" w:rsidRPr="005239CC">
        <w:t>sytuacji</w:t>
      </w:r>
      <w:r w:rsidRPr="005239CC">
        <w:t xml:space="preserve"> gdy związek metropolitalny nie jest</w:t>
      </w:r>
      <w:r w:rsidR="005F5460" w:rsidRPr="005239CC">
        <w:t xml:space="preserve"> w </w:t>
      </w:r>
      <w:r w:rsidRPr="005239CC">
        <w:t xml:space="preserve">stanie </w:t>
      </w:r>
      <w:r w:rsidR="00197EED" w:rsidRPr="005239CC">
        <w:t xml:space="preserve">ustalić </w:t>
      </w:r>
      <w:r w:rsidRPr="005239CC">
        <w:t>kwoty dotacji przedmiotowej należnej</w:t>
      </w:r>
      <w:r w:rsidR="005F5460" w:rsidRPr="005239CC">
        <w:t xml:space="preserve"> z </w:t>
      </w:r>
      <w:r w:rsidRPr="005239CC">
        <w:t>tytułu sprzedaży biletów na obszarze tego województwa, kwota bazowa,</w:t>
      </w:r>
      <w:r w:rsidR="005F5460" w:rsidRPr="005239CC">
        <w:t xml:space="preserve"> o </w:t>
      </w:r>
      <w:r w:rsidRPr="005239CC">
        <w:t>której mowa</w:t>
      </w:r>
      <w:r w:rsidR="00420F45" w:rsidRPr="005239CC">
        <w:t xml:space="preserve"> w</w:t>
      </w:r>
      <w:r w:rsidR="00420F45">
        <w:t> ust. </w:t>
      </w:r>
      <w:r w:rsidRPr="005239CC">
        <w:t>4, jest obliczana</w:t>
      </w:r>
      <w:r w:rsidR="005F5460" w:rsidRPr="005239CC">
        <w:t xml:space="preserve"> z </w:t>
      </w:r>
      <w:r w:rsidRPr="005239CC">
        <w:t>pominięciem kwot</w:t>
      </w:r>
      <w:r w:rsidR="00B3569D" w:rsidRPr="005239CC">
        <w:t>y</w:t>
      </w:r>
      <w:r w:rsidRPr="005239CC">
        <w:t xml:space="preserve"> dotacji przedmiotowej do ustawowych ulg przejazdowych</w:t>
      </w:r>
      <w:r w:rsidR="005F5460" w:rsidRPr="005239CC">
        <w:t xml:space="preserve"> w </w:t>
      </w:r>
      <w:r w:rsidRPr="005239CC">
        <w:t>odniesieniu do przewoźnika</w:t>
      </w:r>
      <w:r w:rsidR="00197EED" w:rsidRPr="005239CC">
        <w:t>,</w:t>
      </w:r>
      <w:r w:rsidR="005F5460" w:rsidRPr="005239CC">
        <w:t xml:space="preserve"> o </w:t>
      </w:r>
      <w:r w:rsidR="00197EED" w:rsidRPr="005239CC">
        <w:t>którym mowa</w:t>
      </w:r>
      <w:r w:rsidR="005F5460" w:rsidRPr="005239CC">
        <w:t xml:space="preserve"> w </w:t>
      </w:r>
      <w:r w:rsidR="00197EED" w:rsidRPr="005239CC">
        <w:t>zdaniu pierwszym</w:t>
      </w:r>
      <w:r w:rsidR="00B8517C" w:rsidRPr="005239CC">
        <w:t>.</w:t>
      </w:r>
    </w:p>
    <w:p w14:paraId="57627C73" w14:textId="77777777" w:rsidR="00A60DDB" w:rsidRPr="00EF5A20" w:rsidRDefault="00B3569D" w:rsidP="00EF5A20">
      <w:pPr>
        <w:pStyle w:val="USTustnpkodeksu"/>
      </w:pPr>
      <w:r w:rsidRPr="00EF5A20">
        <w:t>6</w:t>
      </w:r>
      <w:r w:rsidR="00BF482A" w:rsidRPr="00EF5A20">
        <w:t>.</w:t>
      </w:r>
      <w:r w:rsidR="00A60DDB" w:rsidRPr="00EF5A20">
        <w:t xml:space="preserve"> Wysokość dotacji,</w:t>
      </w:r>
      <w:r w:rsidR="00171F22" w:rsidRPr="00EF5A20">
        <w:t xml:space="preserve"> o </w:t>
      </w:r>
      <w:r w:rsidR="00A60DDB" w:rsidRPr="00EF5A20">
        <w:t>której mowa</w:t>
      </w:r>
      <w:r w:rsidR="00420F45" w:rsidRPr="00EF5A20">
        <w:t xml:space="preserve"> w ust. </w:t>
      </w:r>
      <w:r w:rsidR="00171F22" w:rsidRPr="00EF5A20">
        <w:t>1</w:t>
      </w:r>
      <w:r w:rsidR="00DA55AE" w:rsidRPr="00EF5A20">
        <w:t>,</w:t>
      </w:r>
      <w:r w:rsidR="00171F22" w:rsidRPr="00EF5A20">
        <w:t> </w:t>
      </w:r>
      <w:r w:rsidR="00A60DDB" w:rsidRPr="00EF5A20">
        <w:t>ustala się</w:t>
      </w:r>
      <w:r w:rsidR="00171F22" w:rsidRPr="00EF5A20">
        <w:t xml:space="preserve"> w </w:t>
      </w:r>
      <w:r w:rsidR="00A60DDB" w:rsidRPr="00EF5A20">
        <w:t>następujący sposób:</w:t>
      </w:r>
    </w:p>
    <w:p w14:paraId="784D2955" w14:textId="77777777" w:rsidR="00A60DDB" w:rsidRPr="00EF5A20" w:rsidRDefault="00BF482A" w:rsidP="005A412E">
      <w:pPr>
        <w:pStyle w:val="PKTpunkt"/>
      </w:pPr>
      <w:r w:rsidRPr="00EF5A20">
        <w:t>1)</w:t>
      </w:r>
      <w:r w:rsidRPr="00EF5A20">
        <w:tab/>
      </w:r>
      <w:r w:rsidR="00171F22" w:rsidRPr="00EF5A20">
        <w:t>w </w:t>
      </w:r>
      <w:r w:rsidR="00A60DDB" w:rsidRPr="00EF5A20">
        <w:t>pierwszym roku –</w:t>
      </w:r>
      <w:r w:rsidR="00171F22" w:rsidRPr="00EF5A20">
        <w:t xml:space="preserve"> w </w:t>
      </w:r>
      <w:r w:rsidR="00A60DDB" w:rsidRPr="00EF5A20">
        <w:t>wysokości kwoty bazowej</w:t>
      </w:r>
      <w:r w:rsidR="000A5B42" w:rsidRPr="00EF5A20">
        <w:t>;</w:t>
      </w:r>
    </w:p>
    <w:p w14:paraId="43378EC0" w14:textId="77777777" w:rsidR="00A60DDB" w:rsidRPr="00EF5A20" w:rsidRDefault="00A60DDB" w:rsidP="005A412E">
      <w:pPr>
        <w:pStyle w:val="PKTpunkt"/>
      </w:pPr>
      <w:r w:rsidRPr="00EF5A20">
        <w:t>2)</w:t>
      </w:r>
      <w:r w:rsidR="00BF482A" w:rsidRPr="00EF5A20">
        <w:tab/>
      </w:r>
      <w:r w:rsidR="00171F22" w:rsidRPr="00EF5A20">
        <w:t>w </w:t>
      </w:r>
      <w:r w:rsidRPr="00EF5A20">
        <w:t>drugim roku –</w:t>
      </w:r>
      <w:r w:rsidR="00171F22" w:rsidRPr="00EF5A20">
        <w:t xml:space="preserve"> w </w:t>
      </w:r>
      <w:r w:rsidRPr="00EF5A20">
        <w:t>wysokości kwoty bazowej powiększonej</w:t>
      </w:r>
      <w:r w:rsidR="00171F22" w:rsidRPr="00EF5A20">
        <w:t xml:space="preserve"> o </w:t>
      </w:r>
      <w:r w:rsidR="00B8517C" w:rsidRPr="00EF5A20">
        <w:t xml:space="preserve">średnioroczny </w:t>
      </w:r>
      <w:r w:rsidR="00B3569D" w:rsidRPr="00EF5A20">
        <w:t>wskaźnik cen towarów</w:t>
      </w:r>
      <w:r w:rsidR="005F5460" w:rsidRPr="00EF5A20">
        <w:t xml:space="preserve"> i </w:t>
      </w:r>
      <w:r w:rsidR="00972FAF" w:rsidRPr="00EF5A20">
        <w:t xml:space="preserve">usług konsumpcyjnych </w:t>
      </w:r>
      <w:r w:rsidR="00B3569D" w:rsidRPr="00EF5A20">
        <w:t>ogłaszanych przez Prezesa G</w:t>
      </w:r>
      <w:r w:rsidR="00972FAF" w:rsidRPr="00EF5A20">
        <w:t xml:space="preserve">łównego </w:t>
      </w:r>
      <w:r w:rsidR="00B3569D" w:rsidRPr="00EF5A20">
        <w:t>U</w:t>
      </w:r>
      <w:r w:rsidR="00972FAF" w:rsidRPr="00EF5A20">
        <w:t xml:space="preserve">rzędu Statystycznego </w:t>
      </w:r>
      <w:r w:rsidR="00B3569D" w:rsidRPr="00EF5A20">
        <w:t xml:space="preserve">(wskaźnik CPI) </w:t>
      </w:r>
      <w:r w:rsidRPr="00EF5A20">
        <w:t>za pierwszy rok udzielenia dotacji</w:t>
      </w:r>
      <w:r w:rsidR="000A5B42" w:rsidRPr="00EF5A20">
        <w:t>;</w:t>
      </w:r>
    </w:p>
    <w:p w14:paraId="456C32BE" w14:textId="77777777" w:rsidR="00A60DDB" w:rsidRPr="00EF5A20" w:rsidRDefault="00A60DDB" w:rsidP="005A412E">
      <w:pPr>
        <w:pStyle w:val="PKTpunkt"/>
      </w:pPr>
      <w:r w:rsidRPr="00EF5A20">
        <w:lastRenderedPageBreak/>
        <w:t>3)</w:t>
      </w:r>
      <w:r w:rsidR="00BF482A" w:rsidRPr="00EF5A20">
        <w:tab/>
      </w:r>
      <w:r w:rsidR="00171F22" w:rsidRPr="00EF5A20">
        <w:t>w </w:t>
      </w:r>
      <w:r w:rsidRPr="00EF5A20">
        <w:t>trzecim</w:t>
      </w:r>
      <w:r w:rsidR="000A5B42" w:rsidRPr="00EF5A20">
        <w:t xml:space="preserve"> roku</w:t>
      </w:r>
      <w:r w:rsidR="00171F22" w:rsidRPr="00EF5A20">
        <w:t xml:space="preserve"> i </w:t>
      </w:r>
      <w:r w:rsidRPr="00EF5A20">
        <w:t>kolejnych dwóch latach –</w:t>
      </w:r>
      <w:r w:rsidR="00171F22" w:rsidRPr="00EF5A20">
        <w:t xml:space="preserve"> w </w:t>
      </w:r>
      <w:r w:rsidRPr="00EF5A20">
        <w:t>wysokości kwoty bazowej powiększonej</w:t>
      </w:r>
      <w:r w:rsidR="00171F22" w:rsidRPr="00EF5A20">
        <w:t xml:space="preserve"> o </w:t>
      </w:r>
      <w:r w:rsidRPr="00EF5A20">
        <w:t>skumulowane wskaźniki CPI na poprzednie lata udzielenia dotacji.</w:t>
      </w:r>
    </w:p>
    <w:p w14:paraId="62E37871" w14:textId="77777777" w:rsidR="00A60DDB" w:rsidRPr="00EF5A20" w:rsidRDefault="00FF3B92" w:rsidP="005A412E">
      <w:pPr>
        <w:pStyle w:val="USTustnpkodeksu"/>
      </w:pPr>
      <w:r w:rsidRPr="005A412E">
        <w:t>7</w:t>
      </w:r>
      <w:r w:rsidR="00A60DDB" w:rsidRPr="005A412E">
        <w:t>.</w:t>
      </w:r>
      <w:r w:rsidR="00A60DDB" w:rsidRPr="00EF5A20">
        <w:t xml:space="preserve"> Dotacja,</w:t>
      </w:r>
      <w:r w:rsidR="00171F22" w:rsidRPr="00EF5A20">
        <w:t xml:space="preserve"> o </w:t>
      </w:r>
      <w:r w:rsidR="00A60DDB" w:rsidRPr="00EF5A20">
        <w:t>której mowa</w:t>
      </w:r>
      <w:r w:rsidR="00420F45" w:rsidRPr="00EF5A20">
        <w:t xml:space="preserve"> w ust. </w:t>
      </w:r>
      <w:r w:rsidR="00171F22" w:rsidRPr="00EF5A20">
        <w:t>1</w:t>
      </w:r>
      <w:r w:rsidR="000A5B42" w:rsidRPr="00EF5A20">
        <w:t>,</w:t>
      </w:r>
      <w:r w:rsidR="00171F22" w:rsidRPr="00EF5A20">
        <w:t> </w:t>
      </w:r>
      <w:r w:rsidR="00A60DDB" w:rsidRPr="00EF5A20">
        <w:t>nie może przekroczyć kwoty rekompensaty należnej przewoźnikom będącym operatorami przewozów,</w:t>
      </w:r>
      <w:r w:rsidR="00171F22" w:rsidRPr="00EF5A20">
        <w:t xml:space="preserve"> o </w:t>
      </w:r>
      <w:r w:rsidR="00A60DDB" w:rsidRPr="00EF5A20">
        <w:t>których mowa</w:t>
      </w:r>
      <w:r w:rsidR="00420F45" w:rsidRPr="00EF5A20">
        <w:t xml:space="preserve"> w ust. </w:t>
      </w:r>
      <w:r w:rsidR="00A60DDB" w:rsidRPr="00EF5A20">
        <w:t>4,</w:t>
      </w:r>
      <w:r w:rsidR="00171F22" w:rsidRPr="00EF5A20">
        <w:t xml:space="preserve"> w </w:t>
      </w:r>
      <w:r w:rsidR="00A60DDB" w:rsidRPr="00EF5A20">
        <w:t>związku</w:t>
      </w:r>
      <w:r w:rsidR="00171F22" w:rsidRPr="00EF5A20">
        <w:t xml:space="preserve"> z </w:t>
      </w:r>
      <w:r w:rsidR="00A60DDB" w:rsidRPr="00EF5A20">
        <w:t>realizacją przez tych operatorów przewozów kolejowych</w:t>
      </w:r>
      <w:r w:rsidR="00171F22" w:rsidRPr="00EF5A20">
        <w:t xml:space="preserve"> w </w:t>
      </w:r>
      <w:r w:rsidR="00A60DDB" w:rsidRPr="00EF5A20">
        <w:t>oparciu</w:t>
      </w:r>
      <w:r w:rsidR="00171F22" w:rsidRPr="00EF5A20">
        <w:t xml:space="preserve"> o </w:t>
      </w:r>
      <w:r w:rsidR="00A60DDB" w:rsidRPr="00EF5A20">
        <w:t>umowy</w:t>
      </w:r>
      <w:r w:rsidR="00171F22" w:rsidRPr="00EF5A20">
        <w:t xml:space="preserve"> o </w:t>
      </w:r>
      <w:r w:rsidR="00A60DDB" w:rsidRPr="00EF5A20">
        <w:t>świadczenie usług</w:t>
      </w:r>
      <w:r w:rsidR="00171F22" w:rsidRPr="00EF5A20">
        <w:t xml:space="preserve"> w </w:t>
      </w:r>
      <w:r w:rsidR="00A60DDB" w:rsidRPr="00EF5A20">
        <w:t>zakresie publicznego transportu zbiorowego zawarte ze związkiem metropolitalnym</w:t>
      </w:r>
      <w:r w:rsidR="00171F22" w:rsidRPr="00EF5A20">
        <w:t xml:space="preserve"> w </w:t>
      </w:r>
      <w:r w:rsidR="00A60DDB" w:rsidRPr="00EF5A20">
        <w:t>województwie pomorskim.</w:t>
      </w:r>
    </w:p>
    <w:p w14:paraId="4B906396" w14:textId="77777777" w:rsidR="001E7005" w:rsidRPr="00EF5A20" w:rsidRDefault="001E7005" w:rsidP="005A412E">
      <w:pPr>
        <w:pStyle w:val="ROZDZODDZOZNoznaczenierozdziauluboddziau"/>
      </w:pPr>
      <w:r w:rsidRPr="00EF5A20">
        <w:t xml:space="preserve">Rozdział </w:t>
      </w:r>
      <w:bookmarkStart w:id="40" w:name="_heading=h.ewjnv7kpcv12"/>
      <w:bookmarkEnd w:id="40"/>
      <w:r w:rsidR="00E36E0D" w:rsidRPr="00EF5A20">
        <w:t>10</w:t>
      </w:r>
    </w:p>
    <w:p w14:paraId="7D4957D7" w14:textId="77777777" w:rsidR="001E7005" w:rsidRPr="00EF5A20" w:rsidRDefault="001E7005" w:rsidP="00EF5A20">
      <w:pPr>
        <w:pStyle w:val="ROZDZODDZPRZEDMprzedmiotregulacjirozdziauluboddziau"/>
      </w:pPr>
      <w:r w:rsidRPr="00EF5A20">
        <w:t>Przepisy przejściowe i końcowe</w:t>
      </w:r>
    </w:p>
    <w:p w14:paraId="01BBD7F5" w14:textId="688F5F4E" w:rsidR="001E7005" w:rsidRPr="003D5EC6" w:rsidRDefault="001E6C05" w:rsidP="001E7005">
      <w:pPr>
        <w:pStyle w:val="ARTartustawynprozporzdzenia"/>
      </w:pPr>
      <w:r w:rsidRPr="00883E1C">
        <w:rPr>
          <w:rStyle w:val="Ppogrubienie"/>
        </w:rPr>
        <w:t>Art. </w:t>
      </w:r>
      <w:r w:rsidR="005239CC" w:rsidRPr="00883E1C">
        <w:rPr>
          <w:rStyle w:val="Ppogrubienie"/>
        </w:rPr>
        <w:t>8</w:t>
      </w:r>
      <w:r w:rsidR="00FE0FEA">
        <w:rPr>
          <w:rStyle w:val="Ppogrubienie"/>
        </w:rPr>
        <w:t>7</w:t>
      </w:r>
      <w:r w:rsidR="001E7005" w:rsidRPr="00883E1C">
        <w:rPr>
          <w:rStyle w:val="Ppogrubienie"/>
        </w:rPr>
        <w:t>.</w:t>
      </w:r>
      <w:r w:rsidR="00F8410A">
        <w:t> </w:t>
      </w:r>
      <w:r w:rsidR="001E7005" w:rsidRPr="003D5EC6">
        <w:t>1.</w:t>
      </w:r>
      <w:r w:rsidR="00F8410A">
        <w:t> </w:t>
      </w:r>
      <w:r w:rsidR="001E7005" w:rsidRPr="003D5EC6">
        <w:t>Z dniem utworzenia związek metropolitalny staje się organizatorem publicznego transportu zbiorowego w zakresie metropolitalnych przewozów pasażerskich, o którym mowa</w:t>
      </w:r>
      <w:r w:rsidR="00420F45" w:rsidRPr="003D5EC6">
        <w:t xml:space="preserve"> w</w:t>
      </w:r>
      <w:r w:rsidR="00420F45">
        <w:t> art. </w:t>
      </w:r>
      <w:r w:rsidR="00420F45" w:rsidRPr="003D5EC6">
        <w:t>7</w:t>
      </w:r>
      <w:r w:rsidR="00420F45">
        <w:t xml:space="preserve"> ust. </w:t>
      </w:r>
      <w:r w:rsidR="00420F45" w:rsidRPr="003D5EC6">
        <w:t>1</w:t>
      </w:r>
      <w:r w:rsidR="00420F45">
        <w:t xml:space="preserve"> pkt </w:t>
      </w:r>
      <w:r w:rsidR="001E7005" w:rsidRPr="003D5EC6">
        <w:t>4b</w:t>
      </w:r>
      <w:r w:rsidR="00420F45">
        <w:t xml:space="preserve"> lit. </w:t>
      </w:r>
      <w:r w:rsidR="001E7005" w:rsidRPr="003D5EC6">
        <w:t>a ustawy z dnia 16 grudnia 2010 r. o publicznym transporcie zbiorowym.</w:t>
      </w:r>
    </w:p>
    <w:p w14:paraId="1E58876E" w14:textId="77777777" w:rsidR="001E7005" w:rsidRPr="003D5EC6" w:rsidRDefault="001E7005" w:rsidP="001E7005">
      <w:pPr>
        <w:pStyle w:val="USTustnpkodeksu"/>
      </w:pPr>
      <w:r w:rsidRPr="003D5EC6">
        <w:t xml:space="preserve">2. </w:t>
      </w:r>
      <w:r w:rsidR="00F62058">
        <w:t xml:space="preserve">Po upływie </w:t>
      </w:r>
      <w:r w:rsidRPr="003D5EC6">
        <w:t>12 miesięcy od dnia utworzenia związek metropolitalny staje się organizatorem publicznego transportu zbiorowego w zakresie komunikacji miejskiej, o którym mowa</w:t>
      </w:r>
      <w:r w:rsidR="00420F45" w:rsidRPr="003D5EC6">
        <w:t xml:space="preserve"> w</w:t>
      </w:r>
      <w:r w:rsidR="00420F45">
        <w:t> art. </w:t>
      </w:r>
      <w:r w:rsidR="00420F45" w:rsidRPr="003D5EC6">
        <w:t>7</w:t>
      </w:r>
      <w:r w:rsidR="00420F45">
        <w:t xml:space="preserve"> ust. </w:t>
      </w:r>
      <w:r w:rsidR="00420F45" w:rsidRPr="003D5EC6">
        <w:t>1</w:t>
      </w:r>
      <w:r w:rsidR="00420F45">
        <w:t xml:space="preserve"> pkt </w:t>
      </w:r>
      <w:r w:rsidRPr="003D5EC6">
        <w:t>4b</w:t>
      </w:r>
      <w:r w:rsidR="00420F45">
        <w:t xml:space="preserve"> lit. </w:t>
      </w:r>
      <w:r w:rsidRPr="003D5EC6">
        <w:t>b ustawy z dnia 16 grudnia 2010 r. o publicznym transporcie zbiorowym co najmniej na obszarze miast na prawach powiatu wchodzących w skład związku metropolitalnego. Szczegółowe zasady przekazywania zadania oraz kwotę dotacji określają porozumieni</w:t>
      </w:r>
      <w:r w:rsidR="00F62058">
        <w:t>a</w:t>
      </w:r>
      <w:r w:rsidRPr="003D5EC6">
        <w:t>, o który</w:t>
      </w:r>
      <w:r w:rsidR="00F62058">
        <w:t>ch</w:t>
      </w:r>
      <w:r w:rsidRPr="003D5EC6">
        <w:t xml:space="preserve"> mowa</w:t>
      </w:r>
      <w:r w:rsidR="00420F45" w:rsidRPr="003D5EC6">
        <w:t xml:space="preserve"> w</w:t>
      </w:r>
      <w:r w:rsidR="00420F45">
        <w:t> art. </w:t>
      </w:r>
      <w:r w:rsidRPr="003D5EC6">
        <w:t>1</w:t>
      </w:r>
      <w:r w:rsidR="00420F45" w:rsidRPr="003D5EC6">
        <w:t>5</w:t>
      </w:r>
      <w:r w:rsidR="00420F45">
        <w:t xml:space="preserve"> ust. </w:t>
      </w:r>
      <w:r w:rsidR="00420F45" w:rsidRPr="003D5EC6">
        <w:t>1</w:t>
      </w:r>
      <w:r w:rsidR="00420F45">
        <w:t xml:space="preserve"> i </w:t>
      </w:r>
      <w:r w:rsidRPr="003D5EC6">
        <w:t>3.</w:t>
      </w:r>
      <w:bookmarkEnd w:id="30"/>
    </w:p>
    <w:p w14:paraId="45504DFF" w14:textId="116BF327" w:rsidR="00A6488C" w:rsidRPr="00D032B6" w:rsidRDefault="001E6C05" w:rsidP="00D032B6">
      <w:pPr>
        <w:pStyle w:val="ARTartustawynprozporzdzenia"/>
      </w:pPr>
      <w:r w:rsidRPr="00883E1C">
        <w:rPr>
          <w:rStyle w:val="Ppogrubienie"/>
        </w:rPr>
        <w:t>Art.</w:t>
      </w:r>
      <w:r w:rsidR="000A5B42" w:rsidRPr="00883E1C">
        <w:rPr>
          <w:rStyle w:val="Ppogrubienie"/>
        </w:rPr>
        <w:t> </w:t>
      </w:r>
      <w:r w:rsidR="005239CC" w:rsidRPr="00883E1C">
        <w:rPr>
          <w:rStyle w:val="Ppogrubienie"/>
        </w:rPr>
        <w:t>8</w:t>
      </w:r>
      <w:r w:rsidR="00FE0FEA">
        <w:rPr>
          <w:rStyle w:val="Ppogrubienie"/>
        </w:rPr>
        <w:t>8</w:t>
      </w:r>
      <w:r w:rsidR="00F01690" w:rsidRPr="00883E1C">
        <w:rPr>
          <w:rStyle w:val="Ppogrubienie"/>
        </w:rPr>
        <w:t>.</w:t>
      </w:r>
      <w:r w:rsidR="00F8410A">
        <w:t> </w:t>
      </w:r>
      <w:r w:rsidR="00F01690" w:rsidRPr="00D032B6">
        <w:t>Do umów</w:t>
      </w:r>
      <w:r w:rsidR="00171F22" w:rsidRPr="00D032B6">
        <w:t xml:space="preserve"> o </w:t>
      </w:r>
      <w:r w:rsidR="00F01690" w:rsidRPr="00D032B6">
        <w:t>dopłatę</w:t>
      </w:r>
      <w:r w:rsidR="00171F22" w:rsidRPr="00D032B6">
        <w:t xml:space="preserve"> z</w:t>
      </w:r>
      <w:r w:rsidR="00F62058" w:rsidRPr="00D032B6">
        <w:t xml:space="preserve">e środków </w:t>
      </w:r>
      <w:r w:rsidR="00F01690" w:rsidRPr="00D032B6">
        <w:t>Funduszu rozwoju przewozów autobusowych</w:t>
      </w:r>
      <w:r w:rsidR="00171F22" w:rsidRPr="00D032B6">
        <w:t xml:space="preserve"> o </w:t>
      </w:r>
      <w:r w:rsidR="00F01690" w:rsidRPr="00D032B6">
        <w:t>charakterze użyteczności publicznej,</w:t>
      </w:r>
      <w:r w:rsidR="00171F22" w:rsidRPr="00D032B6">
        <w:t xml:space="preserve"> o </w:t>
      </w:r>
      <w:r w:rsidR="00F01690" w:rsidRPr="00D032B6">
        <w:t>których mowa</w:t>
      </w:r>
      <w:r w:rsidR="00420F45" w:rsidRPr="00D032B6">
        <w:t xml:space="preserve"> w</w:t>
      </w:r>
      <w:r w:rsidR="00420F45">
        <w:t> art. </w:t>
      </w:r>
      <w:r w:rsidR="00F01690" w:rsidRPr="00D032B6">
        <w:t>11d</w:t>
      </w:r>
      <w:r w:rsidR="00420F45">
        <w:t xml:space="preserve"> ust. </w:t>
      </w:r>
      <w:r w:rsidR="00171F22" w:rsidRPr="00D032B6">
        <w:t>1 </w:t>
      </w:r>
      <w:r w:rsidR="00F01690" w:rsidRPr="00D032B6">
        <w:t>ustawy zmienianej</w:t>
      </w:r>
      <w:r w:rsidR="00420F45" w:rsidRPr="00D032B6">
        <w:t xml:space="preserve"> w</w:t>
      </w:r>
      <w:r w:rsidR="00420F45">
        <w:t> art. </w:t>
      </w:r>
      <w:r w:rsidR="0008196E" w:rsidRPr="00D032B6">
        <w:t>8</w:t>
      </w:r>
      <w:r w:rsidR="00FE0FEA">
        <w:t>3</w:t>
      </w:r>
      <w:r w:rsidR="00B02C19" w:rsidRPr="00D032B6">
        <w:t>,</w:t>
      </w:r>
      <w:r w:rsidR="00171F22" w:rsidRPr="00D032B6">
        <w:t> </w:t>
      </w:r>
      <w:r w:rsidR="00F01690" w:rsidRPr="00D032B6">
        <w:t>zawartych przed dniem wejścia</w:t>
      </w:r>
      <w:r w:rsidR="00171F22" w:rsidRPr="00D032B6">
        <w:t xml:space="preserve"> w </w:t>
      </w:r>
      <w:r w:rsidR="00F01690" w:rsidRPr="00D032B6">
        <w:t>życie ustawy stosuje się przepisy dotychczasowe.</w:t>
      </w:r>
    </w:p>
    <w:p w14:paraId="34CD019C" w14:textId="755BEA2B" w:rsidR="00F01690" w:rsidRPr="00D032B6" w:rsidRDefault="001E6C05" w:rsidP="00D032B6">
      <w:pPr>
        <w:pStyle w:val="ARTartustawynprozporzdzenia"/>
      </w:pPr>
      <w:r w:rsidRPr="00883E1C">
        <w:rPr>
          <w:rStyle w:val="Ppogrubienie"/>
        </w:rPr>
        <w:t>Art.</w:t>
      </w:r>
      <w:r w:rsidR="000A5B42" w:rsidRPr="00883E1C">
        <w:rPr>
          <w:rStyle w:val="Ppogrubienie"/>
        </w:rPr>
        <w:t> </w:t>
      </w:r>
      <w:r w:rsidR="00FE0FEA">
        <w:rPr>
          <w:rStyle w:val="Ppogrubienie"/>
        </w:rPr>
        <w:t>8</w:t>
      </w:r>
      <w:r w:rsidR="005239CC" w:rsidRPr="00883E1C">
        <w:rPr>
          <w:rStyle w:val="Ppogrubienie"/>
        </w:rPr>
        <w:t>9</w:t>
      </w:r>
      <w:r w:rsidR="00F01690" w:rsidRPr="00883E1C">
        <w:rPr>
          <w:rStyle w:val="Ppogrubienie"/>
        </w:rPr>
        <w:t>.</w:t>
      </w:r>
      <w:r w:rsidR="00F8410A">
        <w:t> </w:t>
      </w:r>
      <w:r w:rsidR="00F01690" w:rsidRPr="00D032B6">
        <w:t>Metropolitalne przewozy pasażerskie mogą zostać objęte dopłatą</w:t>
      </w:r>
      <w:r w:rsidR="00171F22" w:rsidRPr="00D032B6">
        <w:t xml:space="preserve"> z</w:t>
      </w:r>
      <w:r w:rsidR="00F62058" w:rsidRPr="00D032B6">
        <w:t xml:space="preserve">e środków </w:t>
      </w:r>
      <w:r w:rsidR="00F01690" w:rsidRPr="00D032B6">
        <w:t>Funduszu rozwoju przewozów autobusowych</w:t>
      </w:r>
      <w:r w:rsidR="00171F22" w:rsidRPr="00D032B6">
        <w:t xml:space="preserve"> o </w:t>
      </w:r>
      <w:r w:rsidR="00F01690" w:rsidRPr="00D032B6">
        <w:t>charakterze użyteczności publicznej począwszy od naboru wniosków</w:t>
      </w:r>
      <w:r w:rsidR="00171F22" w:rsidRPr="00D032B6">
        <w:t xml:space="preserve"> o </w:t>
      </w:r>
      <w:r w:rsidR="00F01690" w:rsidRPr="00D032B6">
        <w:t>objęcie</w:t>
      </w:r>
      <w:r w:rsidR="00171F22" w:rsidRPr="00D032B6">
        <w:t xml:space="preserve"> w </w:t>
      </w:r>
      <w:r w:rsidR="00433015" w:rsidRPr="00D032B6">
        <w:t>202</w:t>
      </w:r>
      <w:r w:rsidR="005F5460" w:rsidRPr="00D032B6">
        <w:t>7 </w:t>
      </w:r>
      <w:r w:rsidR="00433015" w:rsidRPr="00D032B6">
        <w:t>r.</w:t>
      </w:r>
      <w:r w:rsidR="00F01690" w:rsidRPr="00D032B6">
        <w:t xml:space="preserve"> dopłatą</w:t>
      </w:r>
      <w:r w:rsidR="00171F22" w:rsidRPr="00D032B6">
        <w:t xml:space="preserve"> z </w:t>
      </w:r>
      <w:r w:rsidR="00F01690" w:rsidRPr="00D032B6">
        <w:t>tego Funduszu.</w:t>
      </w:r>
    </w:p>
    <w:p w14:paraId="37C38C92" w14:textId="77777777" w:rsidR="001E7005" w:rsidRPr="003D5EC6" w:rsidRDefault="001E7005" w:rsidP="00B36F07">
      <w:pPr>
        <w:pStyle w:val="ARTartustawynprozporzdzenia"/>
      </w:pPr>
      <w:r w:rsidRPr="00883E1C">
        <w:rPr>
          <w:rStyle w:val="Ppogrubienie"/>
        </w:rPr>
        <w:t>Art. </w:t>
      </w:r>
      <w:r w:rsidR="005239CC" w:rsidRPr="00883E1C">
        <w:rPr>
          <w:rStyle w:val="Ppogrubienie"/>
        </w:rPr>
        <w:t>9</w:t>
      </w:r>
      <w:r w:rsidR="00FE0FEA">
        <w:rPr>
          <w:rStyle w:val="Ppogrubienie"/>
        </w:rPr>
        <w:t>0</w:t>
      </w:r>
      <w:r w:rsidRPr="00883E1C">
        <w:rPr>
          <w:rStyle w:val="Ppogrubienie"/>
        </w:rPr>
        <w:t>.</w:t>
      </w:r>
      <w:r w:rsidRPr="003D5EC6">
        <w:t> Do ewaluacji jakości działalności naukowej prowadzonej</w:t>
      </w:r>
      <w:r w:rsidR="001F065B" w:rsidRPr="003D5EC6">
        <w:t xml:space="preserve"> w dniu wejścia w życie ustawy</w:t>
      </w:r>
      <w:r w:rsidRPr="003D5EC6">
        <w:t xml:space="preserve"> przez federacje podmiotów systemu szkolnictwa wyższego i nauki stosuje się przepisy dotychczasowe.</w:t>
      </w:r>
    </w:p>
    <w:p w14:paraId="63F4A124" w14:textId="62336D01" w:rsidR="001E2072" w:rsidRDefault="001E2072" w:rsidP="0023022C">
      <w:pPr>
        <w:pStyle w:val="ARTartustawynprozporzdzenia"/>
      </w:pPr>
      <w:r w:rsidRPr="00883E1C">
        <w:rPr>
          <w:rStyle w:val="Ppogrubienie"/>
        </w:rPr>
        <w:t>Art.</w:t>
      </w:r>
      <w:r w:rsidR="00344D4F" w:rsidRPr="00883E1C">
        <w:rPr>
          <w:rStyle w:val="Ppogrubienie"/>
        </w:rPr>
        <w:t> </w:t>
      </w:r>
      <w:r w:rsidR="005239CC" w:rsidRPr="00883E1C">
        <w:rPr>
          <w:rStyle w:val="Ppogrubienie"/>
        </w:rPr>
        <w:t>9</w:t>
      </w:r>
      <w:r w:rsidR="00FE0FEA">
        <w:rPr>
          <w:rStyle w:val="Ppogrubienie"/>
        </w:rPr>
        <w:t>1</w:t>
      </w:r>
      <w:r w:rsidRPr="00883E1C">
        <w:rPr>
          <w:rStyle w:val="Ppogrubienie"/>
        </w:rPr>
        <w:t>.</w:t>
      </w:r>
      <w:r w:rsidR="00F8410A">
        <w:rPr>
          <w:rStyle w:val="Ppogrubienie"/>
        </w:rPr>
        <w:t> </w:t>
      </w:r>
      <w:r w:rsidRPr="003D5EC6">
        <w:t>Do opracowania</w:t>
      </w:r>
      <w:r w:rsidR="00171F22" w:rsidRPr="003D5EC6">
        <w:t xml:space="preserve"> i </w:t>
      </w:r>
      <w:r w:rsidRPr="003D5EC6">
        <w:t>uchwalania miejscowych planów zagospodarowania przestrzennego, audytów krajobrazowych</w:t>
      </w:r>
      <w:r w:rsidR="00171F22" w:rsidRPr="003D5EC6">
        <w:t xml:space="preserve"> i </w:t>
      </w:r>
      <w:r w:rsidRPr="003D5EC6">
        <w:t xml:space="preserve">gminnych programów rewitalizacji albo ich zmian, </w:t>
      </w:r>
      <w:r w:rsidRPr="003D5EC6">
        <w:lastRenderedPageBreak/>
        <w:t>do sporządzenia których przystąpiono przed dniem wejścia</w:t>
      </w:r>
      <w:r w:rsidR="00171F22" w:rsidRPr="003D5EC6">
        <w:t xml:space="preserve"> w </w:t>
      </w:r>
      <w:r w:rsidRPr="003D5EC6">
        <w:t>życie ustawy, stosuje się przepisy dotychczasowe.</w:t>
      </w:r>
    </w:p>
    <w:p w14:paraId="3AD6D5B1" w14:textId="69E9A317" w:rsidR="008245EF" w:rsidRPr="00EF5A20" w:rsidRDefault="008245EF" w:rsidP="005A412E">
      <w:pPr>
        <w:pStyle w:val="ARTartustawynprozporzdzenia"/>
      </w:pPr>
      <w:r w:rsidRPr="005A412E">
        <w:rPr>
          <w:rStyle w:val="Ppogrubienie"/>
        </w:rPr>
        <w:t>Art.</w:t>
      </w:r>
      <w:r w:rsidR="00CB4D57" w:rsidRPr="005A412E">
        <w:rPr>
          <w:rStyle w:val="Ppogrubienie"/>
        </w:rPr>
        <w:t> </w:t>
      </w:r>
      <w:r w:rsidRPr="005A412E">
        <w:rPr>
          <w:rStyle w:val="Ppogrubienie"/>
        </w:rPr>
        <w:t>9</w:t>
      </w:r>
      <w:r w:rsidR="00FE0FEA" w:rsidRPr="005A412E">
        <w:rPr>
          <w:rStyle w:val="Ppogrubienie"/>
        </w:rPr>
        <w:t>2</w:t>
      </w:r>
      <w:r w:rsidRPr="005A412E">
        <w:rPr>
          <w:rStyle w:val="Ppogrubienie"/>
        </w:rPr>
        <w:t>.</w:t>
      </w:r>
      <w:r w:rsidR="00F8410A">
        <w:t> </w:t>
      </w:r>
      <w:r w:rsidR="00420F45" w:rsidRPr="00EF5A20">
        <w:t>W </w:t>
      </w:r>
      <w:r w:rsidRPr="00EF5A20">
        <w:t>latach 202</w:t>
      </w:r>
      <w:r w:rsidR="00420F45" w:rsidRPr="00EF5A20">
        <w:t>7</w:t>
      </w:r>
      <w:r w:rsidR="005B5488" w:rsidRPr="00EF5A20">
        <w:t>–</w:t>
      </w:r>
      <w:r w:rsidRPr="00EF5A20">
        <w:t>202</w:t>
      </w:r>
      <w:r w:rsidR="00420F45" w:rsidRPr="00EF5A20">
        <w:t>9</w:t>
      </w:r>
      <w:r w:rsidR="005B5488" w:rsidRPr="00EF5A20">
        <w:t xml:space="preserve"> </w:t>
      </w:r>
      <w:r w:rsidRPr="00EF5A20">
        <w:t>nie stosuje się</w:t>
      </w:r>
      <w:r w:rsidR="00420F45" w:rsidRPr="00EF5A20">
        <w:t xml:space="preserve"> </w:t>
      </w:r>
      <w:r w:rsidR="005B5488" w:rsidRPr="005A412E">
        <w:t xml:space="preserve">przepisów </w:t>
      </w:r>
      <w:r w:rsidR="00420F45" w:rsidRPr="00EF5A20">
        <w:t>art. </w:t>
      </w:r>
      <w:r w:rsidRPr="005A412E">
        <w:t>62</w:t>
      </w:r>
      <w:r w:rsidR="009B0929" w:rsidRPr="005A412E">
        <w:t xml:space="preserve"> ust. 1</w:t>
      </w:r>
      <w:r w:rsidR="005B5488" w:rsidRPr="005A412E">
        <w:t>–</w:t>
      </w:r>
      <w:r w:rsidR="009B0929" w:rsidRPr="005A412E">
        <w:t>9</w:t>
      </w:r>
      <w:r w:rsidRPr="00EF5A20">
        <w:t>,</w:t>
      </w:r>
      <w:r w:rsidR="00420F45" w:rsidRPr="00EF5A20">
        <w:t xml:space="preserve"> a </w:t>
      </w:r>
      <w:r w:rsidRPr="00EF5A20">
        <w:t>maksymalny lim</w:t>
      </w:r>
      <w:r w:rsidR="00CD56B7" w:rsidRPr="00EF5A20">
        <w:t>it dochodów związku metropolital</w:t>
      </w:r>
      <w:r w:rsidRPr="00EF5A20">
        <w:t>nego</w:t>
      </w:r>
      <w:r w:rsidR="00420F45" w:rsidRPr="00EF5A20">
        <w:t xml:space="preserve"> w </w:t>
      </w:r>
      <w:r w:rsidRPr="00EF5A20">
        <w:t>województwie pomorskim z tytułu udziału w podatku dochodowym od osób fizycznych</w:t>
      </w:r>
      <w:r w:rsidRPr="005A412E">
        <w:t xml:space="preserve"> </w:t>
      </w:r>
      <w:r w:rsidRPr="00EF5A20">
        <w:t>wynosi 90</w:t>
      </w:r>
      <w:r w:rsidR="00420F45" w:rsidRPr="00EF5A20">
        <w:t>0 </w:t>
      </w:r>
      <w:r w:rsidRPr="00EF5A20">
        <w:t>00</w:t>
      </w:r>
      <w:r w:rsidR="00420F45" w:rsidRPr="00EF5A20">
        <w:t>0 </w:t>
      </w:r>
      <w:r w:rsidRPr="00EF5A20">
        <w:t>00</w:t>
      </w:r>
      <w:r w:rsidR="00420F45" w:rsidRPr="00EF5A20">
        <w:t>0 </w:t>
      </w:r>
      <w:r w:rsidRPr="00EF5A20">
        <w:t>zł,</w:t>
      </w:r>
      <w:r w:rsidR="00420F45" w:rsidRPr="00EF5A20">
        <w:t xml:space="preserve"> w </w:t>
      </w:r>
      <w:r w:rsidRPr="00EF5A20">
        <w:t>tym w:</w:t>
      </w:r>
    </w:p>
    <w:p w14:paraId="5ED0CB8E" w14:textId="77777777" w:rsidR="008245EF" w:rsidRPr="00EF5A20" w:rsidRDefault="008245EF" w:rsidP="005A412E">
      <w:pPr>
        <w:pStyle w:val="PKTpunkt"/>
      </w:pPr>
      <w:r w:rsidRPr="00EF5A20">
        <w:t>1)</w:t>
      </w:r>
      <w:r w:rsidRPr="00EF5A20">
        <w:tab/>
        <w:t>202</w:t>
      </w:r>
      <w:r w:rsidR="00420F45" w:rsidRPr="00EF5A20">
        <w:t>7 </w:t>
      </w:r>
      <w:r w:rsidRPr="00EF5A20">
        <w:t>r. – 15</w:t>
      </w:r>
      <w:r w:rsidR="00420F45" w:rsidRPr="00EF5A20">
        <w:t>0 </w:t>
      </w:r>
      <w:r w:rsidRPr="00EF5A20">
        <w:t>00</w:t>
      </w:r>
      <w:r w:rsidR="00420F45" w:rsidRPr="00EF5A20">
        <w:t>0 </w:t>
      </w:r>
      <w:r w:rsidRPr="00EF5A20">
        <w:t>00</w:t>
      </w:r>
      <w:r w:rsidR="00420F45" w:rsidRPr="00EF5A20">
        <w:t>0 </w:t>
      </w:r>
      <w:r w:rsidRPr="00EF5A20">
        <w:t>zł;</w:t>
      </w:r>
    </w:p>
    <w:p w14:paraId="0B1DE1C7" w14:textId="77777777" w:rsidR="008245EF" w:rsidRPr="00EF5A20" w:rsidRDefault="008245EF" w:rsidP="005A412E">
      <w:pPr>
        <w:pStyle w:val="PKTpunkt"/>
      </w:pPr>
      <w:r w:rsidRPr="00EF5A20">
        <w:t>2)</w:t>
      </w:r>
      <w:r w:rsidRPr="00EF5A20">
        <w:tab/>
        <w:t>202</w:t>
      </w:r>
      <w:r w:rsidR="00420F45" w:rsidRPr="00EF5A20">
        <w:t>8 </w:t>
      </w:r>
      <w:r w:rsidRPr="00EF5A20">
        <w:t>r. – 25</w:t>
      </w:r>
      <w:r w:rsidR="00420F45" w:rsidRPr="00EF5A20">
        <w:t>0 </w:t>
      </w:r>
      <w:r w:rsidRPr="00EF5A20">
        <w:t>00</w:t>
      </w:r>
      <w:r w:rsidR="00420F45" w:rsidRPr="00EF5A20">
        <w:t>0 </w:t>
      </w:r>
      <w:r w:rsidRPr="00EF5A20">
        <w:t>00</w:t>
      </w:r>
      <w:r w:rsidR="00420F45" w:rsidRPr="00EF5A20">
        <w:t>0 </w:t>
      </w:r>
      <w:r w:rsidRPr="00EF5A20">
        <w:t>zł;</w:t>
      </w:r>
    </w:p>
    <w:p w14:paraId="146B44F2" w14:textId="77777777" w:rsidR="008245EF" w:rsidRPr="00EF5A20" w:rsidRDefault="008245EF" w:rsidP="005A412E">
      <w:pPr>
        <w:pStyle w:val="PKTpunkt"/>
      </w:pPr>
      <w:r w:rsidRPr="00EF5A20">
        <w:t>3)</w:t>
      </w:r>
      <w:r w:rsidRPr="00EF5A20">
        <w:tab/>
        <w:t>202</w:t>
      </w:r>
      <w:r w:rsidR="00420F45" w:rsidRPr="00EF5A20">
        <w:t>9 </w:t>
      </w:r>
      <w:r w:rsidRPr="00EF5A20">
        <w:t>r. – 50</w:t>
      </w:r>
      <w:r w:rsidR="00420F45" w:rsidRPr="00EF5A20">
        <w:t>0 </w:t>
      </w:r>
      <w:r w:rsidRPr="00EF5A20">
        <w:t>00</w:t>
      </w:r>
      <w:r w:rsidR="00420F45" w:rsidRPr="00EF5A20">
        <w:t>0 </w:t>
      </w:r>
      <w:r w:rsidRPr="00EF5A20">
        <w:t>00</w:t>
      </w:r>
      <w:r w:rsidR="00420F45" w:rsidRPr="00EF5A20">
        <w:t>0 </w:t>
      </w:r>
      <w:r w:rsidRPr="00EF5A20">
        <w:t>zł.</w:t>
      </w:r>
    </w:p>
    <w:p w14:paraId="7240AD7C" w14:textId="4322A07E" w:rsidR="001E7005" w:rsidRPr="00F0419F" w:rsidRDefault="001E2072" w:rsidP="001E7005">
      <w:pPr>
        <w:pStyle w:val="ARTartustawynprozporzdzenia"/>
      </w:pPr>
      <w:r w:rsidRPr="00883E1C">
        <w:rPr>
          <w:rStyle w:val="Ppogrubienie"/>
        </w:rPr>
        <w:t>Art. </w:t>
      </w:r>
      <w:r w:rsidR="005239CC" w:rsidRPr="00883E1C">
        <w:rPr>
          <w:rStyle w:val="Ppogrubienie"/>
        </w:rPr>
        <w:t>9</w:t>
      </w:r>
      <w:r w:rsidR="00FE0FEA">
        <w:rPr>
          <w:rStyle w:val="Ppogrubienie"/>
        </w:rPr>
        <w:t>3</w:t>
      </w:r>
      <w:r w:rsidR="001E7005" w:rsidRPr="00883E1C">
        <w:rPr>
          <w:rStyle w:val="Ppogrubienie"/>
        </w:rPr>
        <w:t>.</w:t>
      </w:r>
      <w:r w:rsidR="00F8410A">
        <w:t> </w:t>
      </w:r>
      <w:r w:rsidR="001E7005" w:rsidRPr="003D5EC6">
        <w:t>U</w:t>
      </w:r>
      <w:r w:rsidR="00433015" w:rsidRPr="003D5EC6">
        <w:t xml:space="preserve">stawa wchodzi w życie z dniem </w:t>
      </w:r>
      <w:r w:rsidR="00F0419F" w:rsidRPr="003D5EC6">
        <w:t>3</w:t>
      </w:r>
      <w:r w:rsidR="00F0419F">
        <w:t>0</w:t>
      </w:r>
      <w:r w:rsidR="00F0419F" w:rsidRPr="00F0419F">
        <w:t> </w:t>
      </w:r>
      <w:r w:rsidR="00F0419F">
        <w:t>czerwca</w:t>
      </w:r>
      <w:r w:rsidR="00F0419F" w:rsidRPr="00F0419F">
        <w:t xml:space="preserve"> </w:t>
      </w:r>
      <w:r w:rsidR="001E7005" w:rsidRPr="00F0419F">
        <w:t>2026 r.</w:t>
      </w:r>
    </w:p>
    <w:sectPr w:rsidR="001E7005" w:rsidRPr="00F0419F" w:rsidSect="0005154D">
      <w:headerReference w:type="default" r:id="rId10"/>
      <w:footnotePr>
        <w:numRestart w:val="eachSect"/>
      </w:footnotePr>
      <w:pgSz w:w="11906" w:h="16838"/>
      <w:pgMar w:top="1560" w:right="1434" w:bottom="1560"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A856" w14:textId="77777777" w:rsidR="00382B70" w:rsidRDefault="00382B70">
      <w:r>
        <w:separator/>
      </w:r>
    </w:p>
  </w:endnote>
  <w:endnote w:type="continuationSeparator" w:id="0">
    <w:p w14:paraId="6CA68CA5" w14:textId="77777777" w:rsidR="00382B70" w:rsidRDefault="0038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52A2" w14:textId="77777777" w:rsidR="00382B70" w:rsidRDefault="00382B70">
      <w:r>
        <w:separator/>
      </w:r>
    </w:p>
  </w:footnote>
  <w:footnote w:type="continuationSeparator" w:id="0">
    <w:p w14:paraId="3FF137A9" w14:textId="77777777" w:rsidR="00382B70" w:rsidRDefault="00382B70">
      <w:r>
        <w:continuationSeparator/>
      </w:r>
    </w:p>
  </w:footnote>
  <w:footnote w:id="1">
    <w:p w14:paraId="151AFB64" w14:textId="77777777" w:rsidR="00713EE3" w:rsidRDefault="00713EE3" w:rsidP="001E7005">
      <w:pPr>
        <w:pStyle w:val="ODNONIKtreodnonika"/>
        <w:rPr>
          <w:rStyle w:val="TEKSTOZNACZONYWDOKUMENCIERDOWYMJAKOUKRYTY"/>
        </w:rPr>
      </w:pPr>
      <w:r>
        <w:rPr>
          <w:rStyle w:val="IGindeksgrny"/>
        </w:rPr>
        <w:footnoteRef/>
      </w:r>
      <w:r>
        <w:rPr>
          <w:rStyle w:val="IGindeksgrny"/>
        </w:rPr>
        <w:t>)</w:t>
      </w:r>
      <w:r>
        <w:t xml:space="preserve"> </w:t>
      </w:r>
      <w:r>
        <w:tab/>
        <w:t>Niniejszą ustawą zmienia się ustawy: ustawę z dnia 15 listopada 1984 r. – Prawo przewozowe, ustawę z dnia 8 marca 1990 r. o samorządzie gminnym, ustawę z dnia 25 października 1991 r. o organizowaniu i prowadzeniu działalności kulturalnej, ustawę z dnia 15 lutego 1992 r. o podatku dochodowym od osób prawnych, ustawę z dnia 13 września 1996 r. o utrzymaniu czystości i porządku w gminach, ustawę z dnia 21 sierpnia 1997 r. o gospodarce nieruchomościami, ustawę z dnia 5 czerwca 1998 r. o samorządzie powiatowym, ustawę z dnia 20 lipca 2000 r. o ogłaszaniu aktów normatywnych i niektórych innych aktów prawnych, ustawę z dnia 27 kwietnia 2001 r. – Prawo ochrony środowiska, ustawę z dnia 27 marca 2003 r. o planowaniu i zagospodarowaniu przestrzennym, ustawę z dnia 28 marca 2003 r. o transporcie kolejowym, ustawę z dnia 16 kwietnia 2004 r. o ochronie przyrody, ustawę z dnia 16 listopada 2006 r. o opłacie skarbowej, ustawę z dnia 27 sierpnia 2009 r. o finansach publicznych, ustawę z dnia 16 grudnia 2010 r. o publicznym transporcie zbiorowym, ustawę z dnia 20 lutego 2015 r. o odnawialnych źródłach energii, ustawę z dnia 9 października 2015 r. o rewitalizacji, ustawę z dnia 9 marca 2017 r. o związku metropolitalnym w województwie śląskim, ustawę z dnia 20 lipca 2018 r. – Prawo o szkolnictwie wyższym i nauce, ustawę z dnia 16 maja 2019 r. o funduszu rozwoju przewozów autobusowych o charakterze użyteczności publicznej, ustawę z dnia 19 lipca 2019 r. o realizowaniu usług społecznych przez centrum usług społecznych oraz ustawę z dnia 28 kwietnia 2022 r. o zasadach realizacji zadań finansowanych ze środków europejskich w perspektywie finansowej 2021–2027.</w:t>
      </w:r>
    </w:p>
  </w:footnote>
  <w:footnote w:id="2">
    <w:p w14:paraId="472AE253" w14:textId="77777777" w:rsidR="00713EE3" w:rsidRPr="006A3B78" w:rsidRDefault="00713EE3" w:rsidP="006A3B78">
      <w:pPr>
        <w:pStyle w:val="ODNONIKtreodnonika"/>
      </w:pPr>
      <w:r>
        <w:rPr>
          <w:rStyle w:val="Odwoanieprzypisudolnego"/>
        </w:rPr>
        <w:footnoteRef/>
      </w:r>
      <w:r>
        <w:rPr>
          <w:rStyle w:val="IGindeksgrny"/>
        </w:rPr>
        <w:t>)</w:t>
      </w:r>
      <w:r>
        <w:tab/>
      </w:r>
      <w:bookmarkStart w:id="12" w:name="_Hlk226644112"/>
      <w:r w:rsidRPr="001E7005">
        <w:t>Zmiany tekstu jednolitego wymienionej ustawy zostały ogłoszone w</w:t>
      </w:r>
      <w:r>
        <w:t> Dz. U.</w:t>
      </w:r>
      <w:r w:rsidRPr="001E7005">
        <w:t xml:space="preserve"> z</w:t>
      </w:r>
      <w:r>
        <w:t> </w:t>
      </w:r>
      <w:r w:rsidRPr="001E7005">
        <w:t>2023</w:t>
      </w:r>
      <w:r>
        <w:t> </w:t>
      </w:r>
      <w:r w:rsidRPr="001E7005">
        <w:t>r.</w:t>
      </w:r>
      <w:r>
        <w:t xml:space="preserve"> poz. 1597, 1688, 1852 i </w:t>
      </w:r>
      <w:r w:rsidRPr="001E7005">
        <w:t>2029</w:t>
      </w:r>
      <w:r>
        <w:t xml:space="preserve">, </w:t>
      </w:r>
      <w:r w:rsidRPr="001E7005">
        <w:t>z</w:t>
      </w:r>
      <w:r>
        <w:t> </w:t>
      </w:r>
      <w:r w:rsidRPr="001E7005">
        <w:t>2024</w:t>
      </w:r>
      <w:r>
        <w:t> </w:t>
      </w:r>
      <w:r w:rsidRPr="001E7005">
        <w:t>r.</w:t>
      </w:r>
      <w:r>
        <w:t xml:space="preserve"> poz. 1834, 1911 i</w:t>
      </w:r>
      <w:r w:rsidRPr="001E7005">
        <w:t xml:space="preserve"> 1914</w:t>
      </w:r>
      <w:r>
        <w:t>, z 2025 r. poz. 1812 oraz z 2026 r. poz. 174</w:t>
      </w:r>
      <w:r w:rsidRPr="001E7005">
        <w:t>.</w:t>
      </w:r>
    </w:p>
    <w:bookmarkEnd w:id="12"/>
  </w:footnote>
  <w:footnote w:id="3">
    <w:p w14:paraId="5339706E" w14:textId="77777777" w:rsidR="00713EE3" w:rsidRPr="000B6012" w:rsidRDefault="00713EE3" w:rsidP="000B6012">
      <w:pPr>
        <w:pStyle w:val="ODNONIKtreodnonika"/>
      </w:pPr>
      <w:r>
        <w:rPr>
          <w:rStyle w:val="Odwoanieprzypisudolnego"/>
        </w:rPr>
        <w:footnoteRef/>
      </w:r>
      <w:r>
        <w:rPr>
          <w:rStyle w:val="IGindeksgrny"/>
        </w:rPr>
        <w:t>)</w:t>
      </w:r>
      <w:r>
        <w:tab/>
        <w:t>Zmiany tekstu jednolitego wymienionej ustawy zostały ogłoszone w Dz. U. z 2025 r. poz. 111, 497, 621, 622, 769, 820, 1203, 1235, 1669 i 1804 oraz z 2026 r. poz. 252 i 347.</w:t>
      </w:r>
    </w:p>
  </w:footnote>
  <w:footnote w:id="4">
    <w:p w14:paraId="5D9B037A" w14:textId="77777777" w:rsidR="00713EE3" w:rsidRPr="00E24415" w:rsidRDefault="00713EE3" w:rsidP="00E24415">
      <w:pPr>
        <w:pStyle w:val="ODNONIKtreodnonika"/>
      </w:pPr>
      <w:r>
        <w:rPr>
          <w:rStyle w:val="Odwoanieprzypisudolnego"/>
        </w:rPr>
        <w:footnoteRef/>
      </w:r>
      <w:r>
        <w:rPr>
          <w:rStyle w:val="IGindeksgrny"/>
        </w:rPr>
        <w:t>)</w:t>
      </w:r>
      <w:r>
        <w:tab/>
        <w:t xml:space="preserve">Zmiany tekstu jednolitego wymienionej ustawy zostały ogłoszone w Dz. U. z 2025 r. poz. </w:t>
      </w:r>
      <w:r w:rsidRPr="00517187">
        <w:t>340, 620, 680, 1074</w:t>
      </w:r>
      <w:r>
        <w:t xml:space="preserve">, </w:t>
      </w:r>
      <w:r w:rsidRPr="00517187">
        <w:t>1218</w:t>
      </w:r>
      <w:r>
        <w:t>, 1301 1426, 1657, 1658, 1804, 1817 i 1846 oraz z 2026 r. poz. 331.</w:t>
      </w:r>
    </w:p>
  </w:footnote>
  <w:footnote w:id="5">
    <w:p w14:paraId="1EE13F28" w14:textId="77777777" w:rsidR="00713EE3" w:rsidRPr="00114B04" w:rsidRDefault="00713EE3" w:rsidP="008146AB">
      <w:pPr>
        <w:pStyle w:val="ODNONIKtreodnonika"/>
      </w:pPr>
      <w:r>
        <w:rPr>
          <w:rStyle w:val="Odwoanieprzypisudolnego"/>
        </w:rPr>
        <w:footnoteRef/>
      </w:r>
      <w:r>
        <w:rPr>
          <w:rStyle w:val="IGindeksgrny"/>
        </w:rPr>
        <w:t>)</w:t>
      </w:r>
      <w:r>
        <w:tab/>
      </w:r>
      <w:r w:rsidRPr="00114B04">
        <w:t>Zmiany tekstu jednolitego wymienionej ustawy zostały ogłoszone w D</w:t>
      </w:r>
      <w:r w:rsidRPr="00643B90">
        <w:t>z. U. z 202</w:t>
      </w:r>
      <w:r>
        <w:t>4</w:t>
      </w:r>
      <w:r w:rsidRPr="00643B90">
        <w:t xml:space="preserve"> r. poz.</w:t>
      </w:r>
      <w:r w:rsidRPr="008146AB">
        <w:t xml:space="preserve"> </w:t>
      </w:r>
      <w:r>
        <w:rPr>
          <w:rStyle w:val="Ppogrubienie"/>
          <w:b w:val="0"/>
        </w:rPr>
        <w:t xml:space="preserve">1907 i 1940, </w:t>
      </w:r>
      <w:r w:rsidRPr="008146AB">
        <w:rPr>
          <w:rStyle w:val="Ppogrubienie"/>
          <w:b w:val="0"/>
        </w:rPr>
        <w:t>z 2025 r. poz. 527, 680, </w:t>
      </w:r>
      <w:r w:rsidRPr="00E2445F">
        <w:rPr>
          <w:rStyle w:val="Ppogrubienie"/>
          <w:b w:val="0"/>
        </w:rPr>
        <w:t xml:space="preserve">1668 </w:t>
      </w:r>
      <w:r w:rsidRPr="00E2445F">
        <w:t>i 1847 oraz z 2026 r. poz.</w:t>
      </w:r>
      <w:r>
        <w:t xml:space="preserve"> 24.</w:t>
      </w:r>
    </w:p>
  </w:footnote>
  <w:footnote w:id="6">
    <w:p w14:paraId="3B2397D1" w14:textId="77777777" w:rsidR="00080328" w:rsidRPr="00080328" w:rsidRDefault="00080328" w:rsidP="00080328">
      <w:pPr>
        <w:pStyle w:val="ODNONIKtreodnonika"/>
      </w:pPr>
      <w:r>
        <w:rPr>
          <w:rStyle w:val="Odwoanieprzypisudolnego"/>
        </w:rPr>
        <w:footnoteRef/>
      </w:r>
      <w:r>
        <w:rPr>
          <w:rStyle w:val="IGindeksgrny"/>
        </w:rPr>
        <w:t>)</w:t>
      </w:r>
      <w:r>
        <w:tab/>
      </w:r>
      <w:r w:rsidRPr="00080328">
        <w:t>Zmiany tekstu jednolitego wymienionej ustawy zostały ogłoszone w Dz. U. z 2023 r. poz. 1597, 1688, 1852 i 2029, z 2024 r. poz. 1834, 1911 i 1914, z 2025 r. poz. 1812 oraz z 2026 r. poz. 174.</w:t>
      </w:r>
    </w:p>
    <w:p w14:paraId="54B31BED" w14:textId="5F840E08" w:rsidR="00080328" w:rsidRPr="00080328" w:rsidRDefault="00080328" w:rsidP="00EF5A20">
      <w:pPr>
        <w:pStyle w:val="ODNONIKtreodnonika"/>
        <w:ind w:left="0" w:firstLine="0"/>
      </w:pPr>
    </w:p>
  </w:footnote>
  <w:footnote w:id="7">
    <w:p w14:paraId="7529FE8F" w14:textId="05DE0351" w:rsidR="007A4FC6" w:rsidRPr="007A4FC6" w:rsidRDefault="007A4FC6" w:rsidP="00EF5A20">
      <w:pPr>
        <w:pStyle w:val="ODNONIKtreodnonika"/>
      </w:pPr>
      <w:r>
        <w:rPr>
          <w:rStyle w:val="Odwoanieprzypisudolnego"/>
        </w:rPr>
        <w:footnoteRef/>
      </w:r>
      <w:r>
        <w:rPr>
          <w:rStyle w:val="IGindeksgrny"/>
        </w:rPr>
        <w:t>)</w:t>
      </w:r>
      <w:r>
        <w:tab/>
      </w:r>
      <w:r w:rsidRPr="007A4FC6">
        <w:t>Zmiany tekstu jednolitego wymienionej ustawy zostały ogłoszone w Dz. U. z 2024 r. poz. 1871 i 1897, z 2025 r. poz. 619, 620, 621, 622, 1162, 1794, 1837 i 1864 oraz z 2026 r. poz. 187, 203, 328 i 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527367"/>
      <w:docPartObj>
        <w:docPartGallery w:val="Page Numbers (Top of Page)"/>
        <w:docPartUnique/>
      </w:docPartObj>
    </w:sdtPr>
    <w:sdtEndPr/>
    <w:sdtContent>
      <w:p w14:paraId="54C59A0C" w14:textId="6B75652E" w:rsidR="00713EE3" w:rsidRPr="00B371CC" w:rsidRDefault="0005154D" w:rsidP="0005154D">
        <w:pPr>
          <w:pStyle w:val="Nagwek"/>
          <w:jc w:val="center"/>
        </w:pPr>
        <w:r>
          <w:t xml:space="preserve">– </w:t>
        </w:r>
        <w:r w:rsidRPr="0005154D">
          <w:fldChar w:fldCharType="begin"/>
        </w:r>
        <w:r w:rsidRPr="0005154D">
          <w:instrText>PAGE   \* MERGEFORMAT</w:instrText>
        </w:r>
        <w:r w:rsidRPr="0005154D">
          <w:fldChar w:fldCharType="separate"/>
        </w:r>
        <w:r w:rsidRPr="0005154D">
          <w:t>2</w:t>
        </w:r>
        <w:r w:rsidRPr="0005154D">
          <w:fldChar w:fldCharType="end"/>
        </w: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E6142"/>
    <w:multiLevelType w:val="hybridMultilevel"/>
    <w:tmpl w:val="E08A9242"/>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 w15:restartNumberingAfterBreak="0">
    <w:nsid w:val="6E5D2C11"/>
    <w:multiLevelType w:val="hybridMultilevel"/>
    <w:tmpl w:val="AF9ECF42"/>
    <w:lvl w:ilvl="0" w:tplc="A7BC407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79817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820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05"/>
    <w:rsid w:val="000012DA"/>
    <w:rsid w:val="00001E0D"/>
    <w:rsid w:val="0000246E"/>
    <w:rsid w:val="00003862"/>
    <w:rsid w:val="00007517"/>
    <w:rsid w:val="0001118E"/>
    <w:rsid w:val="00012A35"/>
    <w:rsid w:val="00016099"/>
    <w:rsid w:val="00017DC2"/>
    <w:rsid w:val="00017DC7"/>
    <w:rsid w:val="00021522"/>
    <w:rsid w:val="00023471"/>
    <w:rsid w:val="00023F13"/>
    <w:rsid w:val="000274E8"/>
    <w:rsid w:val="00030634"/>
    <w:rsid w:val="000319C1"/>
    <w:rsid w:val="00031A8B"/>
    <w:rsid w:val="00031BCA"/>
    <w:rsid w:val="0003205C"/>
    <w:rsid w:val="000330FA"/>
    <w:rsid w:val="0003362F"/>
    <w:rsid w:val="00035585"/>
    <w:rsid w:val="00036B63"/>
    <w:rsid w:val="00037E1A"/>
    <w:rsid w:val="00043259"/>
    <w:rsid w:val="00043495"/>
    <w:rsid w:val="00044DA0"/>
    <w:rsid w:val="00046A75"/>
    <w:rsid w:val="000470DB"/>
    <w:rsid w:val="00047312"/>
    <w:rsid w:val="00047636"/>
    <w:rsid w:val="00047D8B"/>
    <w:rsid w:val="000508BD"/>
    <w:rsid w:val="0005154D"/>
    <w:rsid w:val="000517AB"/>
    <w:rsid w:val="00051AE7"/>
    <w:rsid w:val="0005324F"/>
    <w:rsid w:val="0005339C"/>
    <w:rsid w:val="000544B0"/>
    <w:rsid w:val="0005571B"/>
    <w:rsid w:val="00055ADF"/>
    <w:rsid w:val="00056483"/>
    <w:rsid w:val="000567D7"/>
    <w:rsid w:val="00057AB3"/>
    <w:rsid w:val="00060076"/>
    <w:rsid w:val="00060432"/>
    <w:rsid w:val="00060D87"/>
    <w:rsid w:val="000615A5"/>
    <w:rsid w:val="00064E4C"/>
    <w:rsid w:val="0006654E"/>
    <w:rsid w:val="00066901"/>
    <w:rsid w:val="000711C9"/>
    <w:rsid w:val="00071BEE"/>
    <w:rsid w:val="000736CD"/>
    <w:rsid w:val="0007533B"/>
    <w:rsid w:val="0007545D"/>
    <w:rsid w:val="00075A93"/>
    <w:rsid w:val="000760BF"/>
    <w:rsid w:val="0007613E"/>
    <w:rsid w:val="00076BFC"/>
    <w:rsid w:val="00080328"/>
    <w:rsid w:val="00080CF8"/>
    <w:rsid w:val="000814A7"/>
    <w:rsid w:val="0008196E"/>
    <w:rsid w:val="00082D8F"/>
    <w:rsid w:val="0008557B"/>
    <w:rsid w:val="00085CE7"/>
    <w:rsid w:val="000906EE"/>
    <w:rsid w:val="00091BA2"/>
    <w:rsid w:val="00091C97"/>
    <w:rsid w:val="000944EF"/>
    <w:rsid w:val="00094CE7"/>
    <w:rsid w:val="0009732D"/>
    <w:rsid w:val="000973F0"/>
    <w:rsid w:val="00097959"/>
    <w:rsid w:val="000A02F9"/>
    <w:rsid w:val="000A1296"/>
    <w:rsid w:val="000A1C27"/>
    <w:rsid w:val="000A1DAD"/>
    <w:rsid w:val="000A2649"/>
    <w:rsid w:val="000A323B"/>
    <w:rsid w:val="000A5B42"/>
    <w:rsid w:val="000A5EEA"/>
    <w:rsid w:val="000B04A2"/>
    <w:rsid w:val="000B298D"/>
    <w:rsid w:val="000B39D9"/>
    <w:rsid w:val="000B3CFB"/>
    <w:rsid w:val="000B495A"/>
    <w:rsid w:val="000B5B2D"/>
    <w:rsid w:val="000B5BF1"/>
    <w:rsid w:val="000B5DCE"/>
    <w:rsid w:val="000B6012"/>
    <w:rsid w:val="000C05BA"/>
    <w:rsid w:val="000C0E8F"/>
    <w:rsid w:val="000C41FE"/>
    <w:rsid w:val="000C4BC4"/>
    <w:rsid w:val="000C51D8"/>
    <w:rsid w:val="000D0110"/>
    <w:rsid w:val="000D09E6"/>
    <w:rsid w:val="000D217A"/>
    <w:rsid w:val="000D2468"/>
    <w:rsid w:val="000D2E4F"/>
    <w:rsid w:val="000D318A"/>
    <w:rsid w:val="000D5661"/>
    <w:rsid w:val="000D6173"/>
    <w:rsid w:val="000D65AD"/>
    <w:rsid w:val="000D6F83"/>
    <w:rsid w:val="000E086B"/>
    <w:rsid w:val="000E25CC"/>
    <w:rsid w:val="000E31AB"/>
    <w:rsid w:val="000E3694"/>
    <w:rsid w:val="000E490F"/>
    <w:rsid w:val="000E6241"/>
    <w:rsid w:val="000F094A"/>
    <w:rsid w:val="000F2BE3"/>
    <w:rsid w:val="000F3D0D"/>
    <w:rsid w:val="000F6ED4"/>
    <w:rsid w:val="000F7336"/>
    <w:rsid w:val="000F7A6E"/>
    <w:rsid w:val="00100598"/>
    <w:rsid w:val="001019C3"/>
    <w:rsid w:val="001031B7"/>
    <w:rsid w:val="00103729"/>
    <w:rsid w:val="001042BA"/>
    <w:rsid w:val="001042DC"/>
    <w:rsid w:val="00106D03"/>
    <w:rsid w:val="0011026A"/>
    <w:rsid w:val="00110465"/>
    <w:rsid w:val="00110628"/>
    <w:rsid w:val="00111B66"/>
    <w:rsid w:val="0011245A"/>
    <w:rsid w:val="0011493E"/>
    <w:rsid w:val="00114B04"/>
    <w:rsid w:val="00115B72"/>
    <w:rsid w:val="001209EC"/>
    <w:rsid w:val="00120A9E"/>
    <w:rsid w:val="00122DFC"/>
    <w:rsid w:val="001230D4"/>
    <w:rsid w:val="00125A9C"/>
    <w:rsid w:val="001270A2"/>
    <w:rsid w:val="00131237"/>
    <w:rsid w:val="00131E93"/>
    <w:rsid w:val="001329AC"/>
    <w:rsid w:val="00134CA0"/>
    <w:rsid w:val="00135914"/>
    <w:rsid w:val="001370A8"/>
    <w:rsid w:val="00137E32"/>
    <w:rsid w:val="0014026F"/>
    <w:rsid w:val="00142998"/>
    <w:rsid w:val="00147A47"/>
    <w:rsid w:val="00147AA1"/>
    <w:rsid w:val="001520CF"/>
    <w:rsid w:val="001531B5"/>
    <w:rsid w:val="00154B28"/>
    <w:rsid w:val="0015667C"/>
    <w:rsid w:val="00157110"/>
    <w:rsid w:val="0015742A"/>
    <w:rsid w:val="00157DA1"/>
    <w:rsid w:val="00163147"/>
    <w:rsid w:val="00163649"/>
    <w:rsid w:val="00164C57"/>
    <w:rsid w:val="00164C9D"/>
    <w:rsid w:val="00170A81"/>
    <w:rsid w:val="00171E78"/>
    <w:rsid w:val="00171F22"/>
    <w:rsid w:val="00172F7A"/>
    <w:rsid w:val="00173150"/>
    <w:rsid w:val="00173390"/>
    <w:rsid w:val="001736F0"/>
    <w:rsid w:val="00173BB3"/>
    <w:rsid w:val="001740D0"/>
    <w:rsid w:val="0017410F"/>
    <w:rsid w:val="00174F2C"/>
    <w:rsid w:val="00176C6A"/>
    <w:rsid w:val="001773CC"/>
    <w:rsid w:val="00180F2A"/>
    <w:rsid w:val="001813CB"/>
    <w:rsid w:val="00184B91"/>
    <w:rsid w:val="00184D4A"/>
    <w:rsid w:val="00186EC1"/>
    <w:rsid w:val="00190403"/>
    <w:rsid w:val="00191E1F"/>
    <w:rsid w:val="0019473B"/>
    <w:rsid w:val="001952B1"/>
    <w:rsid w:val="00196E39"/>
    <w:rsid w:val="00197649"/>
    <w:rsid w:val="00197EED"/>
    <w:rsid w:val="001A01FB"/>
    <w:rsid w:val="001A10E9"/>
    <w:rsid w:val="001A183D"/>
    <w:rsid w:val="001A2B65"/>
    <w:rsid w:val="001A3CD3"/>
    <w:rsid w:val="001A3FB2"/>
    <w:rsid w:val="001A45F1"/>
    <w:rsid w:val="001A5BEF"/>
    <w:rsid w:val="001A7F15"/>
    <w:rsid w:val="001B342E"/>
    <w:rsid w:val="001B3F18"/>
    <w:rsid w:val="001B6C7D"/>
    <w:rsid w:val="001C09E9"/>
    <w:rsid w:val="001C1832"/>
    <w:rsid w:val="001C188C"/>
    <w:rsid w:val="001C6240"/>
    <w:rsid w:val="001D1783"/>
    <w:rsid w:val="001D3005"/>
    <w:rsid w:val="001D32C0"/>
    <w:rsid w:val="001D48A6"/>
    <w:rsid w:val="001D53CD"/>
    <w:rsid w:val="001D55A3"/>
    <w:rsid w:val="001D5AF5"/>
    <w:rsid w:val="001E1E73"/>
    <w:rsid w:val="001E2072"/>
    <w:rsid w:val="001E35FC"/>
    <w:rsid w:val="001E4942"/>
    <w:rsid w:val="001E4E0C"/>
    <w:rsid w:val="001E526D"/>
    <w:rsid w:val="001E5655"/>
    <w:rsid w:val="001E6C05"/>
    <w:rsid w:val="001E6E6A"/>
    <w:rsid w:val="001E7005"/>
    <w:rsid w:val="001F02D6"/>
    <w:rsid w:val="001F065B"/>
    <w:rsid w:val="001F1832"/>
    <w:rsid w:val="001F220F"/>
    <w:rsid w:val="001F25B3"/>
    <w:rsid w:val="001F6616"/>
    <w:rsid w:val="001F76EE"/>
    <w:rsid w:val="00202BD4"/>
    <w:rsid w:val="0020425F"/>
    <w:rsid w:val="00204A97"/>
    <w:rsid w:val="002114EF"/>
    <w:rsid w:val="00214C33"/>
    <w:rsid w:val="002150BC"/>
    <w:rsid w:val="002166AD"/>
    <w:rsid w:val="00217871"/>
    <w:rsid w:val="002206EB"/>
    <w:rsid w:val="00221464"/>
    <w:rsid w:val="00221ED8"/>
    <w:rsid w:val="002231EA"/>
    <w:rsid w:val="00223FDF"/>
    <w:rsid w:val="00224D30"/>
    <w:rsid w:val="002279C0"/>
    <w:rsid w:val="0023022C"/>
    <w:rsid w:val="00231EA1"/>
    <w:rsid w:val="0023727E"/>
    <w:rsid w:val="00237E20"/>
    <w:rsid w:val="00242081"/>
    <w:rsid w:val="00243777"/>
    <w:rsid w:val="002441CD"/>
    <w:rsid w:val="002501A3"/>
    <w:rsid w:val="0025166C"/>
    <w:rsid w:val="002555D4"/>
    <w:rsid w:val="00261A16"/>
    <w:rsid w:val="00263522"/>
    <w:rsid w:val="00263982"/>
    <w:rsid w:val="00264EC6"/>
    <w:rsid w:val="00271013"/>
    <w:rsid w:val="00273FE4"/>
    <w:rsid w:val="002758FD"/>
    <w:rsid w:val="002765B4"/>
    <w:rsid w:val="00276A94"/>
    <w:rsid w:val="00283511"/>
    <w:rsid w:val="00286B28"/>
    <w:rsid w:val="0029405D"/>
    <w:rsid w:val="00294FA6"/>
    <w:rsid w:val="002951C1"/>
    <w:rsid w:val="00295A6F"/>
    <w:rsid w:val="002A03E6"/>
    <w:rsid w:val="002A20C4"/>
    <w:rsid w:val="002A336F"/>
    <w:rsid w:val="002A570F"/>
    <w:rsid w:val="002A5844"/>
    <w:rsid w:val="002A7292"/>
    <w:rsid w:val="002A7358"/>
    <w:rsid w:val="002A7902"/>
    <w:rsid w:val="002B0F6B"/>
    <w:rsid w:val="002B23B8"/>
    <w:rsid w:val="002B266A"/>
    <w:rsid w:val="002B4429"/>
    <w:rsid w:val="002B59CA"/>
    <w:rsid w:val="002B68A6"/>
    <w:rsid w:val="002B7FAF"/>
    <w:rsid w:val="002C1DF0"/>
    <w:rsid w:val="002C2299"/>
    <w:rsid w:val="002C3B87"/>
    <w:rsid w:val="002C6E72"/>
    <w:rsid w:val="002D0C4F"/>
    <w:rsid w:val="002D1364"/>
    <w:rsid w:val="002D4D30"/>
    <w:rsid w:val="002D5000"/>
    <w:rsid w:val="002D518D"/>
    <w:rsid w:val="002D598D"/>
    <w:rsid w:val="002D7188"/>
    <w:rsid w:val="002E0818"/>
    <w:rsid w:val="002E1DE3"/>
    <w:rsid w:val="002E2AB6"/>
    <w:rsid w:val="002E3F34"/>
    <w:rsid w:val="002E458A"/>
    <w:rsid w:val="002E5F79"/>
    <w:rsid w:val="002E64FA"/>
    <w:rsid w:val="002E7D6D"/>
    <w:rsid w:val="002F0A00"/>
    <w:rsid w:val="002F0CFA"/>
    <w:rsid w:val="002F0E37"/>
    <w:rsid w:val="002F669F"/>
    <w:rsid w:val="002F7A32"/>
    <w:rsid w:val="002F7FE9"/>
    <w:rsid w:val="0030104A"/>
    <w:rsid w:val="00301C97"/>
    <w:rsid w:val="0031004C"/>
    <w:rsid w:val="003105F6"/>
    <w:rsid w:val="003107E7"/>
    <w:rsid w:val="00311297"/>
    <w:rsid w:val="003113BE"/>
    <w:rsid w:val="003114ED"/>
    <w:rsid w:val="003122CA"/>
    <w:rsid w:val="00314269"/>
    <w:rsid w:val="003148FD"/>
    <w:rsid w:val="003163E3"/>
    <w:rsid w:val="0031661B"/>
    <w:rsid w:val="00321080"/>
    <w:rsid w:val="00321706"/>
    <w:rsid w:val="00322D45"/>
    <w:rsid w:val="0032569A"/>
    <w:rsid w:val="00325A1F"/>
    <w:rsid w:val="003268F9"/>
    <w:rsid w:val="00326EC0"/>
    <w:rsid w:val="00330BAF"/>
    <w:rsid w:val="00334E3A"/>
    <w:rsid w:val="003361DD"/>
    <w:rsid w:val="00340AE0"/>
    <w:rsid w:val="00341A6A"/>
    <w:rsid w:val="00343C2B"/>
    <w:rsid w:val="00344D4F"/>
    <w:rsid w:val="00345B9C"/>
    <w:rsid w:val="00346CE8"/>
    <w:rsid w:val="003502EF"/>
    <w:rsid w:val="00350347"/>
    <w:rsid w:val="00352DAE"/>
    <w:rsid w:val="0035364C"/>
    <w:rsid w:val="00354EB9"/>
    <w:rsid w:val="003602AE"/>
    <w:rsid w:val="00360929"/>
    <w:rsid w:val="003647D5"/>
    <w:rsid w:val="003674B0"/>
    <w:rsid w:val="00370D85"/>
    <w:rsid w:val="003763A4"/>
    <w:rsid w:val="0037727C"/>
    <w:rsid w:val="00377E70"/>
    <w:rsid w:val="00380904"/>
    <w:rsid w:val="0038234B"/>
    <w:rsid w:val="003823EE"/>
    <w:rsid w:val="00382960"/>
    <w:rsid w:val="00382B70"/>
    <w:rsid w:val="003846F7"/>
    <w:rsid w:val="003851ED"/>
    <w:rsid w:val="00385B39"/>
    <w:rsid w:val="00385C7C"/>
    <w:rsid w:val="00386785"/>
    <w:rsid w:val="003871FB"/>
    <w:rsid w:val="00387203"/>
    <w:rsid w:val="00390310"/>
    <w:rsid w:val="00390A29"/>
    <w:rsid w:val="00390E89"/>
    <w:rsid w:val="00391B1A"/>
    <w:rsid w:val="00394423"/>
    <w:rsid w:val="00395861"/>
    <w:rsid w:val="00396942"/>
    <w:rsid w:val="00396B49"/>
    <w:rsid w:val="00396E3E"/>
    <w:rsid w:val="003A134B"/>
    <w:rsid w:val="003A191E"/>
    <w:rsid w:val="003A306E"/>
    <w:rsid w:val="003A47E6"/>
    <w:rsid w:val="003A60DC"/>
    <w:rsid w:val="003A6A46"/>
    <w:rsid w:val="003A7A63"/>
    <w:rsid w:val="003B000C"/>
    <w:rsid w:val="003B0F1D"/>
    <w:rsid w:val="003B25EA"/>
    <w:rsid w:val="003B4A57"/>
    <w:rsid w:val="003B4B11"/>
    <w:rsid w:val="003B7597"/>
    <w:rsid w:val="003B7C86"/>
    <w:rsid w:val="003C0AD9"/>
    <w:rsid w:val="003C0ED0"/>
    <w:rsid w:val="003C1502"/>
    <w:rsid w:val="003C1D49"/>
    <w:rsid w:val="003C35C4"/>
    <w:rsid w:val="003D12C2"/>
    <w:rsid w:val="003D31B9"/>
    <w:rsid w:val="003D34F9"/>
    <w:rsid w:val="003D3867"/>
    <w:rsid w:val="003D4E4C"/>
    <w:rsid w:val="003D56A0"/>
    <w:rsid w:val="003D5EC6"/>
    <w:rsid w:val="003D6D7D"/>
    <w:rsid w:val="003E0BF1"/>
    <w:rsid w:val="003E0D1A"/>
    <w:rsid w:val="003E2DA3"/>
    <w:rsid w:val="003F020D"/>
    <w:rsid w:val="003F03D9"/>
    <w:rsid w:val="003F2EBF"/>
    <w:rsid w:val="003F2FBE"/>
    <w:rsid w:val="003F318D"/>
    <w:rsid w:val="003F5BAE"/>
    <w:rsid w:val="003F6ED7"/>
    <w:rsid w:val="00401C84"/>
    <w:rsid w:val="00403210"/>
    <w:rsid w:val="004035BB"/>
    <w:rsid w:val="004035EB"/>
    <w:rsid w:val="0040455D"/>
    <w:rsid w:val="00405A6E"/>
    <w:rsid w:val="00407332"/>
    <w:rsid w:val="00407828"/>
    <w:rsid w:val="00411253"/>
    <w:rsid w:val="00412130"/>
    <w:rsid w:val="004133F0"/>
    <w:rsid w:val="00413D8E"/>
    <w:rsid w:val="004140F2"/>
    <w:rsid w:val="00415EA5"/>
    <w:rsid w:val="00416E89"/>
    <w:rsid w:val="00417B22"/>
    <w:rsid w:val="00417B23"/>
    <w:rsid w:val="004200D0"/>
    <w:rsid w:val="004204EA"/>
    <w:rsid w:val="00420EAF"/>
    <w:rsid w:val="00420F45"/>
    <w:rsid w:val="00421085"/>
    <w:rsid w:val="0042465E"/>
    <w:rsid w:val="00424DF7"/>
    <w:rsid w:val="004279CC"/>
    <w:rsid w:val="004305AC"/>
    <w:rsid w:val="004320F2"/>
    <w:rsid w:val="00432B76"/>
    <w:rsid w:val="00433015"/>
    <w:rsid w:val="00434D01"/>
    <w:rsid w:val="00435D26"/>
    <w:rsid w:val="00437E38"/>
    <w:rsid w:val="00440C99"/>
    <w:rsid w:val="0044175C"/>
    <w:rsid w:val="00445F4D"/>
    <w:rsid w:val="00446676"/>
    <w:rsid w:val="004504C0"/>
    <w:rsid w:val="00454FB5"/>
    <w:rsid w:val="004550FB"/>
    <w:rsid w:val="004559F7"/>
    <w:rsid w:val="00456E26"/>
    <w:rsid w:val="004578E7"/>
    <w:rsid w:val="0046111A"/>
    <w:rsid w:val="00462946"/>
    <w:rsid w:val="004631C7"/>
    <w:rsid w:val="00463F43"/>
    <w:rsid w:val="00464B94"/>
    <w:rsid w:val="004653A8"/>
    <w:rsid w:val="00465A0B"/>
    <w:rsid w:val="0047077C"/>
    <w:rsid w:val="00470B05"/>
    <w:rsid w:val="00471992"/>
    <w:rsid w:val="0047207C"/>
    <w:rsid w:val="00472CD6"/>
    <w:rsid w:val="00473106"/>
    <w:rsid w:val="00474E3C"/>
    <w:rsid w:val="00480A58"/>
    <w:rsid w:val="00481268"/>
    <w:rsid w:val="00482151"/>
    <w:rsid w:val="00483244"/>
    <w:rsid w:val="00485FAD"/>
    <w:rsid w:val="00486DF2"/>
    <w:rsid w:val="004873FF"/>
    <w:rsid w:val="004875EC"/>
    <w:rsid w:val="00487AED"/>
    <w:rsid w:val="004903DE"/>
    <w:rsid w:val="00491EDF"/>
    <w:rsid w:val="00492A3F"/>
    <w:rsid w:val="00494F62"/>
    <w:rsid w:val="004A039C"/>
    <w:rsid w:val="004A0F96"/>
    <w:rsid w:val="004A2001"/>
    <w:rsid w:val="004A3590"/>
    <w:rsid w:val="004A5DBF"/>
    <w:rsid w:val="004A7520"/>
    <w:rsid w:val="004B00A7"/>
    <w:rsid w:val="004B25E2"/>
    <w:rsid w:val="004B2FC9"/>
    <w:rsid w:val="004B34D7"/>
    <w:rsid w:val="004B5037"/>
    <w:rsid w:val="004B5B2F"/>
    <w:rsid w:val="004B626A"/>
    <w:rsid w:val="004B660E"/>
    <w:rsid w:val="004B7921"/>
    <w:rsid w:val="004B7C82"/>
    <w:rsid w:val="004C05BD"/>
    <w:rsid w:val="004C1F0D"/>
    <w:rsid w:val="004C3B06"/>
    <w:rsid w:val="004C3F97"/>
    <w:rsid w:val="004C7EE7"/>
    <w:rsid w:val="004D2DEE"/>
    <w:rsid w:val="004D2E1F"/>
    <w:rsid w:val="004D7FD9"/>
    <w:rsid w:val="004E1324"/>
    <w:rsid w:val="004E19A5"/>
    <w:rsid w:val="004E2C98"/>
    <w:rsid w:val="004E37E5"/>
    <w:rsid w:val="004E3FDB"/>
    <w:rsid w:val="004E439D"/>
    <w:rsid w:val="004F0052"/>
    <w:rsid w:val="004F1F4A"/>
    <w:rsid w:val="004F296D"/>
    <w:rsid w:val="004F508B"/>
    <w:rsid w:val="004F695F"/>
    <w:rsid w:val="004F6CA4"/>
    <w:rsid w:val="00500752"/>
    <w:rsid w:val="00500D6A"/>
    <w:rsid w:val="00501A50"/>
    <w:rsid w:val="0050222D"/>
    <w:rsid w:val="00503803"/>
    <w:rsid w:val="00503AF3"/>
    <w:rsid w:val="00505E30"/>
    <w:rsid w:val="0050696D"/>
    <w:rsid w:val="00506D25"/>
    <w:rsid w:val="0051094B"/>
    <w:rsid w:val="005110D7"/>
    <w:rsid w:val="00511D99"/>
    <w:rsid w:val="005128D3"/>
    <w:rsid w:val="0051447A"/>
    <w:rsid w:val="005146DA"/>
    <w:rsid w:val="005147E8"/>
    <w:rsid w:val="005158F2"/>
    <w:rsid w:val="00516F2C"/>
    <w:rsid w:val="00517187"/>
    <w:rsid w:val="00523995"/>
    <w:rsid w:val="005239CC"/>
    <w:rsid w:val="00526DFC"/>
    <w:rsid w:val="00526F43"/>
    <w:rsid w:val="00527651"/>
    <w:rsid w:val="00531FA5"/>
    <w:rsid w:val="00534EFC"/>
    <w:rsid w:val="005363AB"/>
    <w:rsid w:val="005376A0"/>
    <w:rsid w:val="00541A24"/>
    <w:rsid w:val="00544EF4"/>
    <w:rsid w:val="00545E53"/>
    <w:rsid w:val="005479D9"/>
    <w:rsid w:val="005518C8"/>
    <w:rsid w:val="00551E20"/>
    <w:rsid w:val="0055278D"/>
    <w:rsid w:val="00554513"/>
    <w:rsid w:val="0055716C"/>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0238"/>
    <w:rsid w:val="00581111"/>
    <w:rsid w:val="005835E7"/>
    <w:rsid w:val="0058397F"/>
    <w:rsid w:val="00583BF8"/>
    <w:rsid w:val="00585F33"/>
    <w:rsid w:val="00587C93"/>
    <w:rsid w:val="00591124"/>
    <w:rsid w:val="00591C53"/>
    <w:rsid w:val="00592819"/>
    <w:rsid w:val="00597024"/>
    <w:rsid w:val="005A0274"/>
    <w:rsid w:val="005A095C"/>
    <w:rsid w:val="005A412E"/>
    <w:rsid w:val="005A669D"/>
    <w:rsid w:val="005A75D8"/>
    <w:rsid w:val="005B21D0"/>
    <w:rsid w:val="005B5488"/>
    <w:rsid w:val="005B68EC"/>
    <w:rsid w:val="005B713E"/>
    <w:rsid w:val="005C03B6"/>
    <w:rsid w:val="005C1432"/>
    <w:rsid w:val="005C2E7D"/>
    <w:rsid w:val="005C348E"/>
    <w:rsid w:val="005C56AA"/>
    <w:rsid w:val="005C5B13"/>
    <w:rsid w:val="005C67AA"/>
    <w:rsid w:val="005C68E1"/>
    <w:rsid w:val="005D0016"/>
    <w:rsid w:val="005D0783"/>
    <w:rsid w:val="005D3763"/>
    <w:rsid w:val="005D55E1"/>
    <w:rsid w:val="005E18E9"/>
    <w:rsid w:val="005E19F7"/>
    <w:rsid w:val="005E4A4E"/>
    <w:rsid w:val="005E4F04"/>
    <w:rsid w:val="005E619F"/>
    <w:rsid w:val="005E62C2"/>
    <w:rsid w:val="005E6C71"/>
    <w:rsid w:val="005E78DF"/>
    <w:rsid w:val="005F0963"/>
    <w:rsid w:val="005F2824"/>
    <w:rsid w:val="005F2EBA"/>
    <w:rsid w:val="005F35ED"/>
    <w:rsid w:val="005F4095"/>
    <w:rsid w:val="005F5460"/>
    <w:rsid w:val="005F7812"/>
    <w:rsid w:val="005F7A2B"/>
    <w:rsid w:val="005F7A88"/>
    <w:rsid w:val="00603A1A"/>
    <w:rsid w:val="006046D5"/>
    <w:rsid w:val="00607A93"/>
    <w:rsid w:val="00610C08"/>
    <w:rsid w:val="00611C38"/>
    <w:rsid w:val="00611F74"/>
    <w:rsid w:val="00613DD7"/>
    <w:rsid w:val="00615772"/>
    <w:rsid w:val="0061672E"/>
    <w:rsid w:val="00621256"/>
    <w:rsid w:val="00621FCC"/>
    <w:rsid w:val="00622A54"/>
    <w:rsid w:val="00622E4B"/>
    <w:rsid w:val="00622F26"/>
    <w:rsid w:val="00623885"/>
    <w:rsid w:val="00630210"/>
    <w:rsid w:val="00631926"/>
    <w:rsid w:val="006320D0"/>
    <w:rsid w:val="006333DA"/>
    <w:rsid w:val="00635134"/>
    <w:rsid w:val="006356E2"/>
    <w:rsid w:val="00637164"/>
    <w:rsid w:val="00642A65"/>
    <w:rsid w:val="00643B90"/>
    <w:rsid w:val="00645DCE"/>
    <w:rsid w:val="006465AC"/>
    <w:rsid w:val="006465BF"/>
    <w:rsid w:val="00647F54"/>
    <w:rsid w:val="00651AE8"/>
    <w:rsid w:val="00652A45"/>
    <w:rsid w:val="00653B22"/>
    <w:rsid w:val="00657BF4"/>
    <w:rsid w:val="006603FB"/>
    <w:rsid w:val="006608DF"/>
    <w:rsid w:val="0066222F"/>
    <w:rsid w:val="006623AC"/>
    <w:rsid w:val="006678AF"/>
    <w:rsid w:val="006701EF"/>
    <w:rsid w:val="00673BA5"/>
    <w:rsid w:val="00674C1D"/>
    <w:rsid w:val="00680058"/>
    <w:rsid w:val="00681F9F"/>
    <w:rsid w:val="00682D47"/>
    <w:rsid w:val="006840EA"/>
    <w:rsid w:val="006844E2"/>
    <w:rsid w:val="00685258"/>
    <w:rsid w:val="00685267"/>
    <w:rsid w:val="006854DA"/>
    <w:rsid w:val="00685AC3"/>
    <w:rsid w:val="006872AE"/>
    <w:rsid w:val="00690082"/>
    <w:rsid w:val="00690252"/>
    <w:rsid w:val="0069081C"/>
    <w:rsid w:val="006933D3"/>
    <w:rsid w:val="006946BB"/>
    <w:rsid w:val="006969FA"/>
    <w:rsid w:val="0069723B"/>
    <w:rsid w:val="006976B4"/>
    <w:rsid w:val="006A35D5"/>
    <w:rsid w:val="006A3B78"/>
    <w:rsid w:val="006A748A"/>
    <w:rsid w:val="006B2F1E"/>
    <w:rsid w:val="006B305A"/>
    <w:rsid w:val="006B31B5"/>
    <w:rsid w:val="006B458B"/>
    <w:rsid w:val="006B622D"/>
    <w:rsid w:val="006C2068"/>
    <w:rsid w:val="006C309D"/>
    <w:rsid w:val="006C419E"/>
    <w:rsid w:val="006C4A31"/>
    <w:rsid w:val="006C5AC2"/>
    <w:rsid w:val="006C6AFB"/>
    <w:rsid w:val="006D0BC4"/>
    <w:rsid w:val="006D2735"/>
    <w:rsid w:val="006D3ED9"/>
    <w:rsid w:val="006D45B2"/>
    <w:rsid w:val="006D5322"/>
    <w:rsid w:val="006D7D3E"/>
    <w:rsid w:val="006E0FCC"/>
    <w:rsid w:val="006E13DE"/>
    <w:rsid w:val="006E148C"/>
    <w:rsid w:val="006E1D2C"/>
    <w:rsid w:val="006E1E96"/>
    <w:rsid w:val="006E5E21"/>
    <w:rsid w:val="006E5E59"/>
    <w:rsid w:val="006E6036"/>
    <w:rsid w:val="006F2648"/>
    <w:rsid w:val="006F289A"/>
    <w:rsid w:val="006F2F10"/>
    <w:rsid w:val="006F482B"/>
    <w:rsid w:val="006F6311"/>
    <w:rsid w:val="00701952"/>
    <w:rsid w:val="00702556"/>
    <w:rsid w:val="0070277E"/>
    <w:rsid w:val="00703FFF"/>
    <w:rsid w:val="00704156"/>
    <w:rsid w:val="007069FC"/>
    <w:rsid w:val="00711221"/>
    <w:rsid w:val="00712675"/>
    <w:rsid w:val="00712DE6"/>
    <w:rsid w:val="00713808"/>
    <w:rsid w:val="00713EE3"/>
    <w:rsid w:val="007151B6"/>
    <w:rsid w:val="0071520D"/>
    <w:rsid w:val="00715EDB"/>
    <w:rsid w:val="00716083"/>
    <w:rsid w:val="007160D5"/>
    <w:rsid w:val="007161F0"/>
    <w:rsid w:val="007163FB"/>
    <w:rsid w:val="00717C2E"/>
    <w:rsid w:val="007204FA"/>
    <w:rsid w:val="007213B3"/>
    <w:rsid w:val="00724208"/>
    <w:rsid w:val="0072457F"/>
    <w:rsid w:val="00724EAB"/>
    <w:rsid w:val="00725406"/>
    <w:rsid w:val="0072621B"/>
    <w:rsid w:val="00730555"/>
    <w:rsid w:val="007312CB"/>
    <w:rsid w:val="007312CC"/>
    <w:rsid w:val="00731705"/>
    <w:rsid w:val="00734739"/>
    <w:rsid w:val="00736977"/>
    <w:rsid w:val="00736A64"/>
    <w:rsid w:val="00736F91"/>
    <w:rsid w:val="00737F6A"/>
    <w:rsid w:val="007410B6"/>
    <w:rsid w:val="007429F0"/>
    <w:rsid w:val="00744C6F"/>
    <w:rsid w:val="007457F6"/>
    <w:rsid w:val="00745ABB"/>
    <w:rsid w:val="00746000"/>
    <w:rsid w:val="00746E38"/>
    <w:rsid w:val="00747CD5"/>
    <w:rsid w:val="0075041A"/>
    <w:rsid w:val="00750A55"/>
    <w:rsid w:val="00753B51"/>
    <w:rsid w:val="0075470B"/>
    <w:rsid w:val="007553AF"/>
    <w:rsid w:val="00756629"/>
    <w:rsid w:val="007572F5"/>
    <w:rsid w:val="007575D2"/>
    <w:rsid w:val="00757B4F"/>
    <w:rsid w:val="00757B6A"/>
    <w:rsid w:val="007610E0"/>
    <w:rsid w:val="007621AA"/>
    <w:rsid w:val="0076260A"/>
    <w:rsid w:val="007647DE"/>
    <w:rsid w:val="007648D0"/>
    <w:rsid w:val="00764A67"/>
    <w:rsid w:val="00765125"/>
    <w:rsid w:val="007667F9"/>
    <w:rsid w:val="00766E02"/>
    <w:rsid w:val="00767750"/>
    <w:rsid w:val="00770F6B"/>
    <w:rsid w:val="00771883"/>
    <w:rsid w:val="007719E1"/>
    <w:rsid w:val="007739CE"/>
    <w:rsid w:val="007743C8"/>
    <w:rsid w:val="00776DC2"/>
    <w:rsid w:val="007774E2"/>
    <w:rsid w:val="00777667"/>
    <w:rsid w:val="00780122"/>
    <w:rsid w:val="007818DF"/>
    <w:rsid w:val="0078214B"/>
    <w:rsid w:val="00782151"/>
    <w:rsid w:val="0078243C"/>
    <w:rsid w:val="0078498A"/>
    <w:rsid w:val="00792207"/>
    <w:rsid w:val="00792B64"/>
    <w:rsid w:val="00792E29"/>
    <w:rsid w:val="0079379A"/>
    <w:rsid w:val="00794953"/>
    <w:rsid w:val="007976DC"/>
    <w:rsid w:val="007A1F2F"/>
    <w:rsid w:val="007A2422"/>
    <w:rsid w:val="007A2A5C"/>
    <w:rsid w:val="007A4FC6"/>
    <w:rsid w:val="007A5150"/>
    <w:rsid w:val="007A5373"/>
    <w:rsid w:val="007A53AA"/>
    <w:rsid w:val="007A789F"/>
    <w:rsid w:val="007B490F"/>
    <w:rsid w:val="007B6BA6"/>
    <w:rsid w:val="007B75BC"/>
    <w:rsid w:val="007B7FA0"/>
    <w:rsid w:val="007C0BD6"/>
    <w:rsid w:val="007C3806"/>
    <w:rsid w:val="007C5BB7"/>
    <w:rsid w:val="007D07D5"/>
    <w:rsid w:val="007D1C64"/>
    <w:rsid w:val="007D32DD"/>
    <w:rsid w:val="007D47E1"/>
    <w:rsid w:val="007D5044"/>
    <w:rsid w:val="007D6DCE"/>
    <w:rsid w:val="007D72C4"/>
    <w:rsid w:val="007E0344"/>
    <w:rsid w:val="007E182D"/>
    <w:rsid w:val="007E2CFE"/>
    <w:rsid w:val="007E59C9"/>
    <w:rsid w:val="007E750E"/>
    <w:rsid w:val="007F0072"/>
    <w:rsid w:val="007F2CA7"/>
    <w:rsid w:val="007F2EB6"/>
    <w:rsid w:val="007F3197"/>
    <w:rsid w:val="007F54C3"/>
    <w:rsid w:val="007F69B3"/>
    <w:rsid w:val="007F7255"/>
    <w:rsid w:val="0080134F"/>
    <w:rsid w:val="00802949"/>
    <w:rsid w:val="0080301E"/>
    <w:rsid w:val="0080365F"/>
    <w:rsid w:val="00812BE5"/>
    <w:rsid w:val="008146AB"/>
    <w:rsid w:val="008171FA"/>
    <w:rsid w:val="00817429"/>
    <w:rsid w:val="00821514"/>
    <w:rsid w:val="00821E35"/>
    <w:rsid w:val="00823960"/>
    <w:rsid w:val="00824591"/>
    <w:rsid w:val="008245EF"/>
    <w:rsid w:val="00824AED"/>
    <w:rsid w:val="00827820"/>
    <w:rsid w:val="00831B8B"/>
    <w:rsid w:val="0083405D"/>
    <w:rsid w:val="008352D4"/>
    <w:rsid w:val="00835886"/>
    <w:rsid w:val="00835B0D"/>
    <w:rsid w:val="00836BE8"/>
    <w:rsid w:val="00836DB9"/>
    <w:rsid w:val="00837C67"/>
    <w:rsid w:val="00837F67"/>
    <w:rsid w:val="008403AA"/>
    <w:rsid w:val="008415B0"/>
    <w:rsid w:val="00842028"/>
    <w:rsid w:val="00842146"/>
    <w:rsid w:val="008436B8"/>
    <w:rsid w:val="008460B6"/>
    <w:rsid w:val="008469A1"/>
    <w:rsid w:val="00850C9D"/>
    <w:rsid w:val="008520F0"/>
    <w:rsid w:val="00852B59"/>
    <w:rsid w:val="00853AD5"/>
    <w:rsid w:val="00856272"/>
    <w:rsid w:val="008563FF"/>
    <w:rsid w:val="00856D8C"/>
    <w:rsid w:val="0086018B"/>
    <w:rsid w:val="008611DD"/>
    <w:rsid w:val="008620DE"/>
    <w:rsid w:val="00863ED1"/>
    <w:rsid w:val="00866867"/>
    <w:rsid w:val="00872257"/>
    <w:rsid w:val="008734B0"/>
    <w:rsid w:val="008753E6"/>
    <w:rsid w:val="00875A9F"/>
    <w:rsid w:val="00876E86"/>
    <w:rsid w:val="0087738C"/>
    <w:rsid w:val="00877F34"/>
    <w:rsid w:val="00880018"/>
    <w:rsid w:val="008802AF"/>
    <w:rsid w:val="00881926"/>
    <w:rsid w:val="00881E6A"/>
    <w:rsid w:val="0088318F"/>
    <w:rsid w:val="0088331D"/>
    <w:rsid w:val="00883E1C"/>
    <w:rsid w:val="008850CF"/>
    <w:rsid w:val="008852B0"/>
    <w:rsid w:val="00885AE7"/>
    <w:rsid w:val="0088664B"/>
    <w:rsid w:val="00886B60"/>
    <w:rsid w:val="0088752B"/>
    <w:rsid w:val="00887889"/>
    <w:rsid w:val="008920FF"/>
    <w:rsid w:val="008926E8"/>
    <w:rsid w:val="00894F19"/>
    <w:rsid w:val="008968D4"/>
    <w:rsid w:val="00896A10"/>
    <w:rsid w:val="008971B5"/>
    <w:rsid w:val="00897B4A"/>
    <w:rsid w:val="008A23AC"/>
    <w:rsid w:val="008A4EA8"/>
    <w:rsid w:val="008A5D26"/>
    <w:rsid w:val="008A6B13"/>
    <w:rsid w:val="008A6ECB"/>
    <w:rsid w:val="008A7901"/>
    <w:rsid w:val="008B0BF9"/>
    <w:rsid w:val="008B2412"/>
    <w:rsid w:val="008B2866"/>
    <w:rsid w:val="008B3859"/>
    <w:rsid w:val="008B436D"/>
    <w:rsid w:val="008B4E49"/>
    <w:rsid w:val="008B7712"/>
    <w:rsid w:val="008B777D"/>
    <w:rsid w:val="008B7B26"/>
    <w:rsid w:val="008C0A14"/>
    <w:rsid w:val="008C23FB"/>
    <w:rsid w:val="008C3524"/>
    <w:rsid w:val="008C368F"/>
    <w:rsid w:val="008C4061"/>
    <w:rsid w:val="008C4229"/>
    <w:rsid w:val="008C47CF"/>
    <w:rsid w:val="008C5BE0"/>
    <w:rsid w:val="008C6D94"/>
    <w:rsid w:val="008C7233"/>
    <w:rsid w:val="008C7CC5"/>
    <w:rsid w:val="008C7F25"/>
    <w:rsid w:val="008D0369"/>
    <w:rsid w:val="008D2434"/>
    <w:rsid w:val="008D2571"/>
    <w:rsid w:val="008D33E5"/>
    <w:rsid w:val="008D6A04"/>
    <w:rsid w:val="008D6DD5"/>
    <w:rsid w:val="008E171D"/>
    <w:rsid w:val="008E2785"/>
    <w:rsid w:val="008E4C39"/>
    <w:rsid w:val="008E770B"/>
    <w:rsid w:val="008E78A3"/>
    <w:rsid w:val="008F0654"/>
    <w:rsid w:val="008F06CB"/>
    <w:rsid w:val="008F2E83"/>
    <w:rsid w:val="008F385F"/>
    <w:rsid w:val="008F4B04"/>
    <w:rsid w:val="008F612A"/>
    <w:rsid w:val="00901F05"/>
    <w:rsid w:val="0090293D"/>
    <w:rsid w:val="009034DE"/>
    <w:rsid w:val="009035D2"/>
    <w:rsid w:val="00905396"/>
    <w:rsid w:val="0090605D"/>
    <w:rsid w:val="00906419"/>
    <w:rsid w:val="00907988"/>
    <w:rsid w:val="00912889"/>
    <w:rsid w:val="00913A42"/>
    <w:rsid w:val="00914167"/>
    <w:rsid w:val="009143DB"/>
    <w:rsid w:val="00915065"/>
    <w:rsid w:val="00917CE5"/>
    <w:rsid w:val="00920626"/>
    <w:rsid w:val="009217C0"/>
    <w:rsid w:val="00922B55"/>
    <w:rsid w:val="00924288"/>
    <w:rsid w:val="00925241"/>
    <w:rsid w:val="00925CEC"/>
    <w:rsid w:val="00926A3F"/>
    <w:rsid w:val="0092794E"/>
    <w:rsid w:val="00930D30"/>
    <w:rsid w:val="009332A2"/>
    <w:rsid w:val="00934338"/>
    <w:rsid w:val="00934BD8"/>
    <w:rsid w:val="00937598"/>
    <w:rsid w:val="0093790B"/>
    <w:rsid w:val="00943751"/>
    <w:rsid w:val="00943D88"/>
    <w:rsid w:val="00946DD0"/>
    <w:rsid w:val="009509E6"/>
    <w:rsid w:val="00952018"/>
    <w:rsid w:val="00952800"/>
    <w:rsid w:val="0095300D"/>
    <w:rsid w:val="00956812"/>
    <w:rsid w:val="0095719A"/>
    <w:rsid w:val="00957A64"/>
    <w:rsid w:val="009623E9"/>
    <w:rsid w:val="00963EEB"/>
    <w:rsid w:val="009648BC"/>
    <w:rsid w:val="00964C2F"/>
    <w:rsid w:val="00965BEA"/>
    <w:rsid w:val="00965F88"/>
    <w:rsid w:val="00966160"/>
    <w:rsid w:val="0096650D"/>
    <w:rsid w:val="009666EF"/>
    <w:rsid w:val="00967448"/>
    <w:rsid w:val="00970CDD"/>
    <w:rsid w:val="00971892"/>
    <w:rsid w:val="00972D85"/>
    <w:rsid w:val="00972FAF"/>
    <w:rsid w:val="00984E03"/>
    <w:rsid w:val="00987E85"/>
    <w:rsid w:val="0099235B"/>
    <w:rsid w:val="009956C2"/>
    <w:rsid w:val="009A0D12"/>
    <w:rsid w:val="009A1987"/>
    <w:rsid w:val="009A2037"/>
    <w:rsid w:val="009A2BEE"/>
    <w:rsid w:val="009A5289"/>
    <w:rsid w:val="009A7A53"/>
    <w:rsid w:val="009B0402"/>
    <w:rsid w:val="009B0929"/>
    <w:rsid w:val="009B0B75"/>
    <w:rsid w:val="009B16DF"/>
    <w:rsid w:val="009B4CB2"/>
    <w:rsid w:val="009B5D76"/>
    <w:rsid w:val="009B6701"/>
    <w:rsid w:val="009B6EF7"/>
    <w:rsid w:val="009B7000"/>
    <w:rsid w:val="009B739C"/>
    <w:rsid w:val="009C04EC"/>
    <w:rsid w:val="009C328C"/>
    <w:rsid w:val="009C4444"/>
    <w:rsid w:val="009C4B00"/>
    <w:rsid w:val="009C79AD"/>
    <w:rsid w:val="009C7CA6"/>
    <w:rsid w:val="009D0128"/>
    <w:rsid w:val="009D1A2B"/>
    <w:rsid w:val="009D2486"/>
    <w:rsid w:val="009D2B4B"/>
    <w:rsid w:val="009D3316"/>
    <w:rsid w:val="009D55AA"/>
    <w:rsid w:val="009D5C1B"/>
    <w:rsid w:val="009D6299"/>
    <w:rsid w:val="009D7056"/>
    <w:rsid w:val="009E0E0D"/>
    <w:rsid w:val="009E1863"/>
    <w:rsid w:val="009E1A35"/>
    <w:rsid w:val="009E30D8"/>
    <w:rsid w:val="009E32FA"/>
    <w:rsid w:val="009E3E77"/>
    <w:rsid w:val="009E3FAB"/>
    <w:rsid w:val="009E5B3F"/>
    <w:rsid w:val="009E73B9"/>
    <w:rsid w:val="009E7D90"/>
    <w:rsid w:val="009F1652"/>
    <w:rsid w:val="009F1AB0"/>
    <w:rsid w:val="009F3CCD"/>
    <w:rsid w:val="009F501D"/>
    <w:rsid w:val="009F5A59"/>
    <w:rsid w:val="009F6280"/>
    <w:rsid w:val="00A039D5"/>
    <w:rsid w:val="00A04530"/>
    <w:rsid w:val="00A046AD"/>
    <w:rsid w:val="00A079C1"/>
    <w:rsid w:val="00A113CC"/>
    <w:rsid w:val="00A12520"/>
    <w:rsid w:val="00A130FD"/>
    <w:rsid w:val="00A13D6D"/>
    <w:rsid w:val="00A13F34"/>
    <w:rsid w:val="00A14769"/>
    <w:rsid w:val="00A16151"/>
    <w:rsid w:val="00A16EC6"/>
    <w:rsid w:val="00A17C06"/>
    <w:rsid w:val="00A2126E"/>
    <w:rsid w:val="00A21706"/>
    <w:rsid w:val="00A240D2"/>
    <w:rsid w:val="00A24FCC"/>
    <w:rsid w:val="00A26A90"/>
    <w:rsid w:val="00A26B27"/>
    <w:rsid w:val="00A30E4F"/>
    <w:rsid w:val="00A32253"/>
    <w:rsid w:val="00A3310E"/>
    <w:rsid w:val="00A333A0"/>
    <w:rsid w:val="00A37E70"/>
    <w:rsid w:val="00A43562"/>
    <w:rsid w:val="00A437E1"/>
    <w:rsid w:val="00A438A7"/>
    <w:rsid w:val="00A4455C"/>
    <w:rsid w:val="00A45597"/>
    <w:rsid w:val="00A455D7"/>
    <w:rsid w:val="00A4685E"/>
    <w:rsid w:val="00A47D3C"/>
    <w:rsid w:val="00A50CD4"/>
    <w:rsid w:val="00A51191"/>
    <w:rsid w:val="00A53E8C"/>
    <w:rsid w:val="00A54082"/>
    <w:rsid w:val="00A56279"/>
    <w:rsid w:val="00A56D62"/>
    <w:rsid w:val="00A56F07"/>
    <w:rsid w:val="00A56F13"/>
    <w:rsid w:val="00A5762C"/>
    <w:rsid w:val="00A600FC"/>
    <w:rsid w:val="00A60421"/>
    <w:rsid w:val="00A60BCA"/>
    <w:rsid w:val="00A60DDB"/>
    <w:rsid w:val="00A615F2"/>
    <w:rsid w:val="00A638DA"/>
    <w:rsid w:val="00A6488C"/>
    <w:rsid w:val="00A64E5D"/>
    <w:rsid w:val="00A65B41"/>
    <w:rsid w:val="00A65E00"/>
    <w:rsid w:val="00A662EE"/>
    <w:rsid w:val="00A66A78"/>
    <w:rsid w:val="00A7436E"/>
    <w:rsid w:val="00A74E96"/>
    <w:rsid w:val="00A75A8E"/>
    <w:rsid w:val="00A76F62"/>
    <w:rsid w:val="00A77001"/>
    <w:rsid w:val="00A81C4C"/>
    <w:rsid w:val="00A824DD"/>
    <w:rsid w:val="00A83676"/>
    <w:rsid w:val="00A83B7B"/>
    <w:rsid w:val="00A84274"/>
    <w:rsid w:val="00A84479"/>
    <w:rsid w:val="00A850F3"/>
    <w:rsid w:val="00A864E3"/>
    <w:rsid w:val="00A86A86"/>
    <w:rsid w:val="00A876BD"/>
    <w:rsid w:val="00A91144"/>
    <w:rsid w:val="00A94574"/>
    <w:rsid w:val="00A95936"/>
    <w:rsid w:val="00A96265"/>
    <w:rsid w:val="00A97084"/>
    <w:rsid w:val="00AA1C2C"/>
    <w:rsid w:val="00AA35F6"/>
    <w:rsid w:val="00AA65B3"/>
    <w:rsid w:val="00AA667C"/>
    <w:rsid w:val="00AA6E91"/>
    <w:rsid w:val="00AA7439"/>
    <w:rsid w:val="00AB012C"/>
    <w:rsid w:val="00AB047E"/>
    <w:rsid w:val="00AB082F"/>
    <w:rsid w:val="00AB0B0A"/>
    <w:rsid w:val="00AB0BB7"/>
    <w:rsid w:val="00AB22C6"/>
    <w:rsid w:val="00AB2AD0"/>
    <w:rsid w:val="00AB4D63"/>
    <w:rsid w:val="00AB5431"/>
    <w:rsid w:val="00AB67FC"/>
    <w:rsid w:val="00AB71D4"/>
    <w:rsid w:val="00AC00F2"/>
    <w:rsid w:val="00AC31B5"/>
    <w:rsid w:val="00AC3D70"/>
    <w:rsid w:val="00AC4EA1"/>
    <w:rsid w:val="00AC5381"/>
    <w:rsid w:val="00AC5920"/>
    <w:rsid w:val="00AC615C"/>
    <w:rsid w:val="00AC7B4A"/>
    <w:rsid w:val="00AD0E65"/>
    <w:rsid w:val="00AD2BF2"/>
    <w:rsid w:val="00AD4D97"/>
    <w:rsid w:val="00AD4E90"/>
    <w:rsid w:val="00AD53BE"/>
    <w:rsid w:val="00AD5422"/>
    <w:rsid w:val="00AE14D0"/>
    <w:rsid w:val="00AE4179"/>
    <w:rsid w:val="00AE4425"/>
    <w:rsid w:val="00AE4FBE"/>
    <w:rsid w:val="00AE650F"/>
    <w:rsid w:val="00AE6555"/>
    <w:rsid w:val="00AE7D16"/>
    <w:rsid w:val="00AF4CAA"/>
    <w:rsid w:val="00AF571A"/>
    <w:rsid w:val="00AF5FF6"/>
    <w:rsid w:val="00AF60A0"/>
    <w:rsid w:val="00AF67FC"/>
    <w:rsid w:val="00AF69FE"/>
    <w:rsid w:val="00AF7DF5"/>
    <w:rsid w:val="00B006E5"/>
    <w:rsid w:val="00B024C2"/>
    <w:rsid w:val="00B02C19"/>
    <w:rsid w:val="00B0336B"/>
    <w:rsid w:val="00B05E3E"/>
    <w:rsid w:val="00B07700"/>
    <w:rsid w:val="00B13921"/>
    <w:rsid w:val="00B1528C"/>
    <w:rsid w:val="00B1639D"/>
    <w:rsid w:val="00B16ACD"/>
    <w:rsid w:val="00B17D6F"/>
    <w:rsid w:val="00B21487"/>
    <w:rsid w:val="00B22FB4"/>
    <w:rsid w:val="00B232D1"/>
    <w:rsid w:val="00B24DB5"/>
    <w:rsid w:val="00B3156C"/>
    <w:rsid w:val="00B31F9E"/>
    <w:rsid w:val="00B3268F"/>
    <w:rsid w:val="00B32C2C"/>
    <w:rsid w:val="00B33A1A"/>
    <w:rsid w:val="00B33E6C"/>
    <w:rsid w:val="00B3569D"/>
    <w:rsid w:val="00B36F07"/>
    <w:rsid w:val="00B371CC"/>
    <w:rsid w:val="00B41CD9"/>
    <w:rsid w:val="00B427E6"/>
    <w:rsid w:val="00B428A6"/>
    <w:rsid w:val="00B43E1F"/>
    <w:rsid w:val="00B45FBC"/>
    <w:rsid w:val="00B51A7D"/>
    <w:rsid w:val="00B535C2"/>
    <w:rsid w:val="00B55544"/>
    <w:rsid w:val="00B642FC"/>
    <w:rsid w:val="00B64D26"/>
    <w:rsid w:val="00B64FBB"/>
    <w:rsid w:val="00B66E73"/>
    <w:rsid w:val="00B70E22"/>
    <w:rsid w:val="00B73344"/>
    <w:rsid w:val="00B76248"/>
    <w:rsid w:val="00B76589"/>
    <w:rsid w:val="00B774CB"/>
    <w:rsid w:val="00B80402"/>
    <w:rsid w:val="00B80B9A"/>
    <w:rsid w:val="00B810E2"/>
    <w:rsid w:val="00B830B7"/>
    <w:rsid w:val="00B848EA"/>
    <w:rsid w:val="00B84B2B"/>
    <w:rsid w:val="00B8517C"/>
    <w:rsid w:val="00B90500"/>
    <w:rsid w:val="00B9176C"/>
    <w:rsid w:val="00B9239E"/>
    <w:rsid w:val="00B935A4"/>
    <w:rsid w:val="00B97916"/>
    <w:rsid w:val="00BA561A"/>
    <w:rsid w:val="00BB0DC6"/>
    <w:rsid w:val="00BB15E4"/>
    <w:rsid w:val="00BB1721"/>
    <w:rsid w:val="00BB1E19"/>
    <w:rsid w:val="00BB21D1"/>
    <w:rsid w:val="00BB32F2"/>
    <w:rsid w:val="00BB4338"/>
    <w:rsid w:val="00BB4EBD"/>
    <w:rsid w:val="00BB6C0E"/>
    <w:rsid w:val="00BB7B38"/>
    <w:rsid w:val="00BC11E5"/>
    <w:rsid w:val="00BC3B14"/>
    <w:rsid w:val="00BC4BC6"/>
    <w:rsid w:val="00BC52FD"/>
    <w:rsid w:val="00BC6BE4"/>
    <w:rsid w:val="00BC6C60"/>
    <w:rsid w:val="00BC6E62"/>
    <w:rsid w:val="00BC7443"/>
    <w:rsid w:val="00BD0648"/>
    <w:rsid w:val="00BD1040"/>
    <w:rsid w:val="00BD34AA"/>
    <w:rsid w:val="00BD6C59"/>
    <w:rsid w:val="00BE0C44"/>
    <w:rsid w:val="00BE1B8B"/>
    <w:rsid w:val="00BE26A1"/>
    <w:rsid w:val="00BE2A18"/>
    <w:rsid w:val="00BE2C01"/>
    <w:rsid w:val="00BE35EA"/>
    <w:rsid w:val="00BE41EC"/>
    <w:rsid w:val="00BE56FB"/>
    <w:rsid w:val="00BF10B9"/>
    <w:rsid w:val="00BF16B1"/>
    <w:rsid w:val="00BF2BAA"/>
    <w:rsid w:val="00BF3DDE"/>
    <w:rsid w:val="00BF482A"/>
    <w:rsid w:val="00BF6589"/>
    <w:rsid w:val="00BF6F7F"/>
    <w:rsid w:val="00C00647"/>
    <w:rsid w:val="00C0221A"/>
    <w:rsid w:val="00C02303"/>
    <w:rsid w:val="00C02764"/>
    <w:rsid w:val="00C040FB"/>
    <w:rsid w:val="00C04CEF"/>
    <w:rsid w:val="00C0662F"/>
    <w:rsid w:val="00C11943"/>
    <w:rsid w:val="00C12E96"/>
    <w:rsid w:val="00C14763"/>
    <w:rsid w:val="00C15F02"/>
    <w:rsid w:val="00C16141"/>
    <w:rsid w:val="00C16472"/>
    <w:rsid w:val="00C169E1"/>
    <w:rsid w:val="00C21719"/>
    <w:rsid w:val="00C21E54"/>
    <w:rsid w:val="00C2363F"/>
    <w:rsid w:val="00C236C8"/>
    <w:rsid w:val="00C24080"/>
    <w:rsid w:val="00C25920"/>
    <w:rsid w:val="00C260B1"/>
    <w:rsid w:val="00C26E56"/>
    <w:rsid w:val="00C31406"/>
    <w:rsid w:val="00C31B0A"/>
    <w:rsid w:val="00C3414F"/>
    <w:rsid w:val="00C37194"/>
    <w:rsid w:val="00C40637"/>
    <w:rsid w:val="00C40F6C"/>
    <w:rsid w:val="00C4386F"/>
    <w:rsid w:val="00C44426"/>
    <w:rsid w:val="00C445F3"/>
    <w:rsid w:val="00C451F4"/>
    <w:rsid w:val="00C45EB1"/>
    <w:rsid w:val="00C46381"/>
    <w:rsid w:val="00C46E19"/>
    <w:rsid w:val="00C47EAA"/>
    <w:rsid w:val="00C52F54"/>
    <w:rsid w:val="00C541AA"/>
    <w:rsid w:val="00C54A3A"/>
    <w:rsid w:val="00C54CEF"/>
    <w:rsid w:val="00C552C4"/>
    <w:rsid w:val="00C55566"/>
    <w:rsid w:val="00C5566A"/>
    <w:rsid w:val="00C56448"/>
    <w:rsid w:val="00C56548"/>
    <w:rsid w:val="00C60C21"/>
    <w:rsid w:val="00C626CE"/>
    <w:rsid w:val="00C65FC8"/>
    <w:rsid w:val="00C667BE"/>
    <w:rsid w:val="00C6766B"/>
    <w:rsid w:val="00C72223"/>
    <w:rsid w:val="00C76417"/>
    <w:rsid w:val="00C7726F"/>
    <w:rsid w:val="00C823DA"/>
    <w:rsid w:val="00C8259F"/>
    <w:rsid w:val="00C82746"/>
    <w:rsid w:val="00C83008"/>
    <w:rsid w:val="00C8312F"/>
    <w:rsid w:val="00C831AE"/>
    <w:rsid w:val="00C84C47"/>
    <w:rsid w:val="00C858A4"/>
    <w:rsid w:val="00C85CB9"/>
    <w:rsid w:val="00C85E9E"/>
    <w:rsid w:val="00C86AFA"/>
    <w:rsid w:val="00C871AE"/>
    <w:rsid w:val="00C87B9F"/>
    <w:rsid w:val="00C913DF"/>
    <w:rsid w:val="00C91D48"/>
    <w:rsid w:val="00C91E2A"/>
    <w:rsid w:val="00C928F1"/>
    <w:rsid w:val="00C92C33"/>
    <w:rsid w:val="00C9667F"/>
    <w:rsid w:val="00C9730C"/>
    <w:rsid w:val="00CA5B6F"/>
    <w:rsid w:val="00CB18D0"/>
    <w:rsid w:val="00CB1C8A"/>
    <w:rsid w:val="00CB24F5"/>
    <w:rsid w:val="00CB2663"/>
    <w:rsid w:val="00CB3927"/>
    <w:rsid w:val="00CB3BBE"/>
    <w:rsid w:val="00CB4D57"/>
    <w:rsid w:val="00CB51F5"/>
    <w:rsid w:val="00CB59E9"/>
    <w:rsid w:val="00CB5DA2"/>
    <w:rsid w:val="00CC0D6A"/>
    <w:rsid w:val="00CC2266"/>
    <w:rsid w:val="00CC3831"/>
    <w:rsid w:val="00CC3A38"/>
    <w:rsid w:val="00CC3E3D"/>
    <w:rsid w:val="00CC519B"/>
    <w:rsid w:val="00CC6505"/>
    <w:rsid w:val="00CC71FC"/>
    <w:rsid w:val="00CD12C1"/>
    <w:rsid w:val="00CD1EA2"/>
    <w:rsid w:val="00CD214E"/>
    <w:rsid w:val="00CD46FA"/>
    <w:rsid w:val="00CD56B7"/>
    <w:rsid w:val="00CD5973"/>
    <w:rsid w:val="00CD6C82"/>
    <w:rsid w:val="00CD6ED6"/>
    <w:rsid w:val="00CD7413"/>
    <w:rsid w:val="00CE13E7"/>
    <w:rsid w:val="00CE31A6"/>
    <w:rsid w:val="00CE3B0F"/>
    <w:rsid w:val="00CF034B"/>
    <w:rsid w:val="00CF09AA"/>
    <w:rsid w:val="00CF2974"/>
    <w:rsid w:val="00CF4813"/>
    <w:rsid w:val="00CF5233"/>
    <w:rsid w:val="00CF5F15"/>
    <w:rsid w:val="00CF6A5D"/>
    <w:rsid w:val="00D009B3"/>
    <w:rsid w:val="00D014C0"/>
    <w:rsid w:val="00D029B8"/>
    <w:rsid w:val="00D02F60"/>
    <w:rsid w:val="00D032B6"/>
    <w:rsid w:val="00D0464E"/>
    <w:rsid w:val="00D04A96"/>
    <w:rsid w:val="00D05F63"/>
    <w:rsid w:val="00D07A7B"/>
    <w:rsid w:val="00D10E06"/>
    <w:rsid w:val="00D11EDE"/>
    <w:rsid w:val="00D11F0B"/>
    <w:rsid w:val="00D1380E"/>
    <w:rsid w:val="00D15197"/>
    <w:rsid w:val="00D16820"/>
    <w:rsid w:val="00D169C8"/>
    <w:rsid w:val="00D1793F"/>
    <w:rsid w:val="00D21B68"/>
    <w:rsid w:val="00D2230B"/>
    <w:rsid w:val="00D22AF5"/>
    <w:rsid w:val="00D235EA"/>
    <w:rsid w:val="00D247A9"/>
    <w:rsid w:val="00D26EDF"/>
    <w:rsid w:val="00D27963"/>
    <w:rsid w:val="00D32721"/>
    <w:rsid w:val="00D328DC"/>
    <w:rsid w:val="00D332FA"/>
    <w:rsid w:val="00D33387"/>
    <w:rsid w:val="00D33C63"/>
    <w:rsid w:val="00D3410E"/>
    <w:rsid w:val="00D347AE"/>
    <w:rsid w:val="00D402FB"/>
    <w:rsid w:val="00D40A26"/>
    <w:rsid w:val="00D42F9D"/>
    <w:rsid w:val="00D43166"/>
    <w:rsid w:val="00D44753"/>
    <w:rsid w:val="00D47AA5"/>
    <w:rsid w:val="00D47D7A"/>
    <w:rsid w:val="00D50011"/>
    <w:rsid w:val="00D50032"/>
    <w:rsid w:val="00D50ABD"/>
    <w:rsid w:val="00D51445"/>
    <w:rsid w:val="00D55290"/>
    <w:rsid w:val="00D57791"/>
    <w:rsid w:val="00D6046A"/>
    <w:rsid w:val="00D62870"/>
    <w:rsid w:val="00D63EEC"/>
    <w:rsid w:val="00D652C3"/>
    <w:rsid w:val="00D655D9"/>
    <w:rsid w:val="00D65872"/>
    <w:rsid w:val="00D65C6B"/>
    <w:rsid w:val="00D676F3"/>
    <w:rsid w:val="00D70EF5"/>
    <w:rsid w:val="00D71024"/>
    <w:rsid w:val="00D71A25"/>
    <w:rsid w:val="00D71FCF"/>
    <w:rsid w:val="00D72A54"/>
    <w:rsid w:val="00D72CC1"/>
    <w:rsid w:val="00D751CF"/>
    <w:rsid w:val="00D76EC9"/>
    <w:rsid w:val="00D774A8"/>
    <w:rsid w:val="00D80E7D"/>
    <w:rsid w:val="00D81397"/>
    <w:rsid w:val="00D814E6"/>
    <w:rsid w:val="00D816BD"/>
    <w:rsid w:val="00D834F2"/>
    <w:rsid w:val="00D848B9"/>
    <w:rsid w:val="00D90E69"/>
    <w:rsid w:val="00D91368"/>
    <w:rsid w:val="00D92A24"/>
    <w:rsid w:val="00D92BFC"/>
    <w:rsid w:val="00D93106"/>
    <w:rsid w:val="00D933E9"/>
    <w:rsid w:val="00D9505D"/>
    <w:rsid w:val="00D953D0"/>
    <w:rsid w:val="00D959F5"/>
    <w:rsid w:val="00D96884"/>
    <w:rsid w:val="00DA3FDD"/>
    <w:rsid w:val="00DA55AE"/>
    <w:rsid w:val="00DA60FC"/>
    <w:rsid w:val="00DA611B"/>
    <w:rsid w:val="00DA7017"/>
    <w:rsid w:val="00DA7028"/>
    <w:rsid w:val="00DB0AC4"/>
    <w:rsid w:val="00DB1AD2"/>
    <w:rsid w:val="00DB2B58"/>
    <w:rsid w:val="00DB5206"/>
    <w:rsid w:val="00DB6276"/>
    <w:rsid w:val="00DB63F5"/>
    <w:rsid w:val="00DC1C6B"/>
    <w:rsid w:val="00DC2C2E"/>
    <w:rsid w:val="00DC4AF0"/>
    <w:rsid w:val="00DC5F87"/>
    <w:rsid w:val="00DC7886"/>
    <w:rsid w:val="00DD0CF2"/>
    <w:rsid w:val="00DE1554"/>
    <w:rsid w:val="00DE2304"/>
    <w:rsid w:val="00DE2901"/>
    <w:rsid w:val="00DE3752"/>
    <w:rsid w:val="00DE590F"/>
    <w:rsid w:val="00DE7DC1"/>
    <w:rsid w:val="00DF3F7E"/>
    <w:rsid w:val="00DF7648"/>
    <w:rsid w:val="00E00E29"/>
    <w:rsid w:val="00E02BAB"/>
    <w:rsid w:val="00E04CEB"/>
    <w:rsid w:val="00E05186"/>
    <w:rsid w:val="00E05A43"/>
    <w:rsid w:val="00E060BC"/>
    <w:rsid w:val="00E06580"/>
    <w:rsid w:val="00E06E0E"/>
    <w:rsid w:val="00E07F72"/>
    <w:rsid w:val="00E101DE"/>
    <w:rsid w:val="00E11420"/>
    <w:rsid w:val="00E132FB"/>
    <w:rsid w:val="00E170B7"/>
    <w:rsid w:val="00E177DD"/>
    <w:rsid w:val="00E20900"/>
    <w:rsid w:val="00E20C7F"/>
    <w:rsid w:val="00E2396E"/>
    <w:rsid w:val="00E24415"/>
    <w:rsid w:val="00E2445F"/>
    <w:rsid w:val="00E24728"/>
    <w:rsid w:val="00E25077"/>
    <w:rsid w:val="00E276AC"/>
    <w:rsid w:val="00E325BA"/>
    <w:rsid w:val="00E34A35"/>
    <w:rsid w:val="00E36E0D"/>
    <w:rsid w:val="00E37C2F"/>
    <w:rsid w:val="00E41C28"/>
    <w:rsid w:val="00E42EB6"/>
    <w:rsid w:val="00E46308"/>
    <w:rsid w:val="00E51E17"/>
    <w:rsid w:val="00E522EC"/>
    <w:rsid w:val="00E52DAB"/>
    <w:rsid w:val="00E539B0"/>
    <w:rsid w:val="00E55994"/>
    <w:rsid w:val="00E60606"/>
    <w:rsid w:val="00E60C66"/>
    <w:rsid w:val="00E6164D"/>
    <w:rsid w:val="00E61670"/>
    <w:rsid w:val="00E618C9"/>
    <w:rsid w:val="00E62774"/>
    <w:rsid w:val="00E6307C"/>
    <w:rsid w:val="00E636FA"/>
    <w:rsid w:val="00E6544D"/>
    <w:rsid w:val="00E6690F"/>
    <w:rsid w:val="00E66C50"/>
    <w:rsid w:val="00E675F1"/>
    <w:rsid w:val="00E679D3"/>
    <w:rsid w:val="00E71208"/>
    <w:rsid w:val="00E71444"/>
    <w:rsid w:val="00E71C91"/>
    <w:rsid w:val="00E720A1"/>
    <w:rsid w:val="00E74573"/>
    <w:rsid w:val="00E74C3C"/>
    <w:rsid w:val="00E75DDA"/>
    <w:rsid w:val="00E773E8"/>
    <w:rsid w:val="00E83ADD"/>
    <w:rsid w:val="00E84F38"/>
    <w:rsid w:val="00E85457"/>
    <w:rsid w:val="00E855D3"/>
    <w:rsid w:val="00E85623"/>
    <w:rsid w:val="00E87441"/>
    <w:rsid w:val="00E90AEB"/>
    <w:rsid w:val="00E91FAE"/>
    <w:rsid w:val="00E92950"/>
    <w:rsid w:val="00E93D1B"/>
    <w:rsid w:val="00E94CA9"/>
    <w:rsid w:val="00E96E3F"/>
    <w:rsid w:val="00EA270C"/>
    <w:rsid w:val="00EA4974"/>
    <w:rsid w:val="00EA532E"/>
    <w:rsid w:val="00EB00D7"/>
    <w:rsid w:val="00EB06D9"/>
    <w:rsid w:val="00EB192B"/>
    <w:rsid w:val="00EB19ED"/>
    <w:rsid w:val="00EB1CAB"/>
    <w:rsid w:val="00EB21D2"/>
    <w:rsid w:val="00EB3973"/>
    <w:rsid w:val="00EC0F5A"/>
    <w:rsid w:val="00EC2636"/>
    <w:rsid w:val="00EC4265"/>
    <w:rsid w:val="00EC4CEB"/>
    <w:rsid w:val="00EC659E"/>
    <w:rsid w:val="00EC6FE0"/>
    <w:rsid w:val="00EC7CC1"/>
    <w:rsid w:val="00ED2072"/>
    <w:rsid w:val="00ED2AE0"/>
    <w:rsid w:val="00ED5553"/>
    <w:rsid w:val="00ED5B60"/>
    <w:rsid w:val="00ED5E36"/>
    <w:rsid w:val="00ED6961"/>
    <w:rsid w:val="00EE26B7"/>
    <w:rsid w:val="00EF0B96"/>
    <w:rsid w:val="00EF1F3F"/>
    <w:rsid w:val="00EF3486"/>
    <w:rsid w:val="00EF47AF"/>
    <w:rsid w:val="00EF53B6"/>
    <w:rsid w:val="00EF5A20"/>
    <w:rsid w:val="00F00B73"/>
    <w:rsid w:val="00F01690"/>
    <w:rsid w:val="00F0419F"/>
    <w:rsid w:val="00F061CC"/>
    <w:rsid w:val="00F06F7D"/>
    <w:rsid w:val="00F10CED"/>
    <w:rsid w:val="00F115CA"/>
    <w:rsid w:val="00F14817"/>
    <w:rsid w:val="00F14E77"/>
    <w:rsid w:val="00F14EBA"/>
    <w:rsid w:val="00F1510F"/>
    <w:rsid w:val="00F1533A"/>
    <w:rsid w:val="00F15E5A"/>
    <w:rsid w:val="00F17F0A"/>
    <w:rsid w:val="00F20C89"/>
    <w:rsid w:val="00F25E42"/>
    <w:rsid w:val="00F261A2"/>
    <w:rsid w:val="00F2668F"/>
    <w:rsid w:val="00F2742F"/>
    <w:rsid w:val="00F2753B"/>
    <w:rsid w:val="00F33F8B"/>
    <w:rsid w:val="00F340B2"/>
    <w:rsid w:val="00F34F07"/>
    <w:rsid w:val="00F4048C"/>
    <w:rsid w:val="00F42E39"/>
    <w:rsid w:val="00F43390"/>
    <w:rsid w:val="00F443B2"/>
    <w:rsid w:val="00F449D1"/>
    <w:rsid w:val="00F458D8"/>
    <w:rsid w:val="00F47D97"/>
    <w:rsid w:val="00F50237"/>
    <w:rsid w:val="00F5128F"/>
    <w:rsid w:val="00F53596"/>
    <w:rsid w:val="00F5398E"/>
    <w:rsid w:val="00F55BA8"/>
    <w:rsid w:val="00F55DB1"/>
    <w:rsid w:val="00F56ACA"/>
    <w:rsid w:val="00F600FE"/>
    <w:rsid w:val="00F62058"/>
    <w:rsid w:val="00F62E4D"/>
    <w:rsid w:val="00F63A43"/>
    <w:rsid w:val="00F66B34"/>
    <w:rsid w:val="00F675B9"/>
    <w:rsid w:val="00F711C9"/>
    <w:rsid w:val="00F7135E"/>
    <w:rsid w:val="00F7162F"/>
    <w:rsid w:val="00F74C59"/>
    <w:rsid w:val="00F7552B"/>
    <w:rsid w:val="00F756CF"/>
    <w:rsid w:val="00F75C3A"/>
    <w:rsid w:val="00F8029F"/>
    <w:rsid w:val="00F80688"/>
    <w:rsid w:val="00F82B49"/>
    <w:rsid w:val="00F82E30"/>
    <w:rsid w:val="00F831CB"/>
    <w:rsid w:val="00F8410A"/>
    <w:rsid w:val="00F847B7"/>
    <w:rsid w:val="00F848A3"/>
    <w:rsid w:val="00F84ACF"/>
    <w:rsid w:val="00F85742"/>
    <w:rsid w:val="00F85BF8"/>
    <w:rsid w:val="00F871CE"/>
    <w:rsid w:val="00F87802"/>
    <w:rsid w:val="00F919E2"/>
    <w:rsid w:val="00F91D16"/>
    <w:rsid w:val="00F92C0A"/>
    <w:rsid w:val="00F92C4C"/>
    <w:rsid w:val="00F9415B"/>
    <w:rsid w:val="00FA13C2"/>
    <w:rsid w:val="00FA34D5"/>
    <w:rsid w:val="00FA3997"/>
    <w:rsid w:val="00FA7F91"/>
    <w:rsid w:val="00FB121C"/>
    <w:rsid w:val="00FB1CDD"/>
    <w:rsid w:val="00FB1E4D"/>
    <w:rsid w:val="00FB25A3"/>
    <w:rsid w:val="00FB2C2F"/>
    <w:rsid w:val="00FB305C"/>
    <w:rsid w:val="00FB3E05"/>
    <w:rsid w:val="00FB661D"/>
    <w:rsid w:val="00FB70F6"/>
    <w:rsid w:val="00FB7B29"/>
    <w:rsid w:val="00FC2E3D"/>
    <w:rsid w:val="00FC3BDE"/>
    <w:rsid w:val="00FC5E44"/>
    <w:rsid w:val="00FC65DE"/>
    <w:rsid w:val="00FD1DBE"/>
    <w:rsid w:val="00FD25A7"/>
    <w:rsid w:val="00FD27B6"/>
    <w:rsid w:val="00FD3689"/>
    <w:rsid w:val="00FD42A3"/>
    <w:rsid w:val="00FD7468"/>
    <w:rsid w:val="00FD7CE0"/>
    <w:rsid w:val="00FE03CA"/>
    <w:rsid w:val="00FE0B3B"/>
    <w:rsid w:val="00FE0FEA"/>
    <w:rsid w:val="00FE1BE2"/>
    <w:rsid w:val="00FE4813"/>
    <w:rsid w:val="00FE730A"/>
    <w:rsid w:val="00FF1DD7"/>
    <w:rsid w:val="00FF32CA"/>
    <w:rsid w:val="00FF333E"/>
    <w:rsid w:val="00FF3B9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DF719F"/>
  <w15:docId w15:val="{9DCD3C45-4F25-4CFA-AFFD-99BC2CF6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7005"/>
    <w:pPr>
      <w:spacing w:line="240" w:lineRule="auto"/>
    </w:pPr>
    <w:rPr>
      <w:rFonts w:ascii="Times New Roman" w:hAnsi="Times New Roman"/>
    </w:rPr>
  </w:style>
  <w:style w:type="paragraph" w:styleId="Nagwek1">
    <w:name w:val="heading 1"/>
    <w:basedOn w:val="Normalny"/>
    <w:next w:val="Normalny"/>
    <w:link w:val="Nagwek1Znak"/>
    <w:uiPriority w:val="99"/>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1E70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1E7005"/>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1E7005"/>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1E7005"/>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semiHidden/>
    <w:unhideWhenUsed/>
    <w:qFormat/>
    <w:rsid w:val="001E700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700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700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700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qFormat/>
    <w:rsid w:val="006A748A"/>
    <w:pPr>
      <w:ind w:left="1780"/>
    </w:pPr>
  </w:style>
  <w:style w:type="character" w:styleId="Odwoanieprzypisudolnego">
    <w:name w:val="footnote reference"/>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qFormat/>
    <w:rsid w:val="00023F13"/>
    <w:rPr>
      <w:sz w:val="16"/>
      <w:szCs w:val="16"/>
    </w:rPr>
  </w:style>
  <w:style w:type="paragraph" w:styleId="Tekstkomentarza">
    <w:name w:val="annotation text"/>
    <w:basedOn w:val="Normalny"/>
    <w:link w:val="TekstkomentarzaZnak"/>
    <w:uiPriority w:val="99"/>
    <w:semiHidden/>
    <w:qFormat/>
    <w:rsid w:val="00023F13"/>
    <w:rPr>
      <w:rFonts w:ascii="Times" w:hAnsi="Times"/>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1E700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1E7005"/>
    <w:rPr>
      <w:rFonts w:ascii="Times New Roman" w:eastAsiaTheme="majorEastAsia" w:hAnsi="Times New Roman" w:cstheme="majorBidi"/>
      <w:color w:val="365F91" w:themeColor="accent1" w:themeShade="BF"/>
      <w:sz w:val="28"/>
      <w:szCs w:val="28"/>
    </w:rPr>
  </w:style>
  <w:style w:type="character" w:customStyle="1" w:styleId="Nagwek4Znak">
    <w:name w:val="Nagłówek 4 Znak"/>
    <w:basedOn w:val="Domylnaczcionkaakapitu"/>
    <w:link w:val="Nagwek4"/>
    <w:uiPriority w:val="9"/>
    <w:semiHidden/>
    <w:rsid w:val="001E7005"/>
    <w:rPr>
      <w:rFonts w:ascii="Times New Roman" w:eastAsiaTheme="majorEastAsia" w:hAnsi="Times New Roman" w:cstheme="majorBidi"/>
      <w:i/>
      <w:iCs/>
      <w:color w:val="365F91" w:themeColor="accent1" w:themeShade="BF"/>
    </w:rPr>
  </w:style>
  <w:style w:type="character" w:customStyle="1" w:styleId="Nagwek5Znak">
    <w:name w:val="Nagłówek 5 Znak"/>
    <w:basedOn w:val="Domylnaczcionkaakapitu"/>
    <w:link w:val="Nagwek5"/>
    <w:uiPriority w:val="9"/>
    <w:semiHidden/>
    <w:rsid w:val="001E7005"/>
    <w:rPr>
      <w:rFonts w:ascii="Times New Roman" w:eastAsiaTheme="majorEastAsia" w:hAnsi="Times New Roman" w:cstheme="majorBidi"/>
      <w:color w:val="365F91" w:themeColor="accent1" w:themeShade="BF"/>
    </w:rPr>
  </w:style>
  <w:style w:type="character" w:customStyle="1" w:styleId="Nagwek6Znak">
    <w:name w:val="Nagłówek 6 Znak"/>
    <w:basedOn w:val="Domylnaczcionkaakapitu"/>
    <w:link w:val="Nagwek6"/>
    <w:semiHidden/>
    <w:rsid w:val="001E7005"/>
    <w:rPr>
      <w:rFonts w:ascii="Times New Roman" w:eastAsiaTheme="majorEastAsia" w:hAnsi="Times New Roman" w:cstheme="majorBidi"/>
      <w:i/>
      <w:iCs/>
      <w:color w:val="595959" w:themeColor="text1" w:themeTint="A6"/>
    </w:rPr>
  </w:style>
  <w:style w:type="character" w:customStyle="1" w:styleId="Nagwek7Znak">
    <w:name w:val="Nagłówek 7 Znak"/>
    <w:basedOn w:val="Domylnaczcionkaakapitu"/>
    <w:link w:val="Nagwek7"/>
    <w:uiPriority w:val="9"/>
    <w:semiHidden/>
    <w:rsid w:val="001E7005"/>
    <w:rPr>
      <w:rFonts w:ascii="Times New Roman" w:eastAsiaTheme="majorEastAsia" w:hAnsi="Times New Roman" w:cstheme="majorBidi"/>
      <w:color w:val="595959" w:themeColor="text1" w:themeTint="A6"/>
    </w:rPr>
  </w:style>
  <w:style w:type="character" w:customStyle="1" w:styleId="Nagwek8Znak">
    <w:name w:val="Nagłówek 8 Znak"/>
    <w:basedOn w:val="Domylnaczcionkaakapitu"/>
    <w:link w:val="Nagwek8"/>
    <w:uiPriority w:val="9"/>
    <w:semiHidden/>
    <w:rsid w:val="001E7005"/>
    <w:rPr>
      <w:rFonts w:ascii="Times New Roman" w:eastAsiaTheme="majorEastAsia" w:hAnsi="Times New Roman" w:cstheme="majorBidi"/>
      <w:i/>
      <w:iCs/>
      <w:color w:val="272727" w:themeColor="text1" w:themeTint="D8"/>
    </w:rPr>
  </w:style>
  <w:style w:type="character" w:customStyle="1" w:styleId="Nagwek9Znak">
    <w:name w:val="Nagłówek 9 Znak"/>
    <w:basedOn w:val="Domylnaczcionkaakapitu"/>
    <w:link w:val="Nagwek9"/>
    <w:uiPriority w:val="9"/>
    <w:semiHidden/>
    <w:rsid w:val="001E7005"/>
    <w:rPr>
      <w:rFonts w:ascii="Times New Roman" w:eastAsiaTheme="majorEastAsia" w:hAnsi="Times New Roman" w:cstheme="majorBidi"/>
      <w:color w:val="272727" w:themeColor="text1" w:themeTint="D8"/>
    </w:rPr>
  </w:style>
  <w:style w:type="character" w:styleId="Hipercze">
    <w:name w:val="Hyperlink"/>
    <w:basedOn w:val="Domylnaczcionkaakapitu"/>
    <w:uiPriority w:val="99"/>
    <w:unhideWhenUsed/>
    <w:rsid w:val="001E7005"/>
    <w:rPr>
      <w:color w:val="0000FF"/>
      <w:u w:val="single"/>
    </w:rPr>
  </w:style>
  <w:style w:type="paragraph" w:styleId="NormalnyWeb">
    <w:name w:val="Normal (Web)"/>
    <w:basedOn w:val="Normalny"/>
    <w:uiPriority w:val="99"/>
    <w:semiHidden/>
    <w:unhideWhenUsed/>
    <w:rsid w:val="001E7005"/>
    <w:pPr>
      <w:spacing w:before="100" w:beforeAutospacing="1" w:after="100" w:afterAutospacing="1"/>
    </w:pPr>
  </w:style>
  <w:style w:type="character" w:customStyle="1" w:styleId="TekstprzypisukocowegoZnak">
    <w:name w:val="Tekst przypisu końcowego Znak"/>
    <w:basedOn w:val="Domylnaczcionkaakapitu"/>
    <w:link w:val="Tekstprzypisukocowego"/>
    <w:uiPriority w:val="99"/>
    <w:semiHidden/>
    <w:rsid w:val="001E7005"/>
    <w:rPr>
      <w:rFonts w:ascii="Times New Roman" w:hAnsi="Times New Roman"/>
      <w:color w:val="000000"/>
      <w:sz w:val="20"/>
      <w:szCs w:val="20"/>
    </w:rPr>
  </w:style>
  <w:style w:type="paragraph" w:styleId="Tekstprzypisukocowego">
    <w:name w:val="endnote text"/>
    <w:basedOn w:val="Normalny"/>
    <w:link w:val="TekstprzypisukocowegoZnak"/>
    <w:uiPriority w:val="99"/>
    <w:semiHidden/>
    <w:unhideWhenUsed/>
    <w:rsid w:val="001E7005"/>
    <w:rPr>
      <w:color w:val="000000"/>
      <w:sz w:val="20"/>
      <w:szCs w:val="20"/>
    </w:rPr>
  </w:style>
  <w:style w:type="paragraph" w:styleId="Tytu">
    <w:name w:val="Title"/>
    <w:basedOn w:val="Normalny"/>
    <w:next w:val="Normalny"/>
    <w:link w:val="TytuZnak"/>
    <w:uiPriority w:val="10"/>
    <w:qFormat/>
    <w:rsid w:val="001E7005"/>
    <w:pPr>
      <w:spacing w:after="80"/>
      <w:contextualSpacing/>
    </w:pPr>
    <w:rPr>
      <w:rFonts w:asciiTheme="majorHAnsi" w:eastAsiaTheme="majorEastAsia" w:hAnsiTheme="majorHAnsi" w:cstheme="majorBidi"/>
      <w:color w:val="000000"/>
      <w:spacing w:val="-10"/>
      <w:kern w:val="28"/>
      <w:sz w:val="56"/>
      <w:szCs w:val="56"/>
    </w:rPr>
  </w:style>
  <w:style w:type="character" w:customStyle="1" w:styleId="TytuZnak">
    <w:name w:val="Tytuł Znak"/>
    <w:basedOn w:val="Domylnaczcionkaakapitu"/>
    <w:link w:val="Tytu"/>
    <w:uiPriority w:val="10"/>
    <w:rsid w:val="001E7005"/>
    <w:rPr>
      <w:rFonts w:asciiTheme="majorHAnsi" w:eastAsiaTheme="majorEastAsia" w:hAnsiTheme="majorHAnsi" w:cstheme="majorBidi"/>
      <w:color w:val="000000"/>
      <w:spacing w:val="-10"/>
      <w:kern w:val="28"/>
      <w:sz w:val="56"/>
      <w:szCs w:val="56"/>
    </w:rPr>
  </w:style>
  <w:style w:type="paragraph" w:styleId="Tekstpodstawowywcity">
    <w:name w:val="Body Text Indent"/>
    <w:basedOn w:val="Normalny"/>
    <w:link w:val="TekstpodstawowywcityZnak"/>
    <w:uiPriority w:val="99"/>
    <w:semiHidden/>
    <w:unhideWhenUsed/>
    <w:rsid w:val="001E7005"/>
    <w:pPr>
      <w:ind w:left="214" w:hanging="142"/>
    </w:pPr>
    <w:rPr>
      <w:color w:val="000000"/>
      <w:szCs w:val="20"/>
    </w:rPr>
  </w:style>
  <w:style w:type="character" w:customStyle="1" w:styleId="TekstpodstawowywcityZnak">
    <w:name w:val="Tekst podstawowy wcięty Znak"/>
    <w:basedOn w:val="Domylnaczcionkaakapitu"/>
    <w:link w:val="Tekstpodstawowywcity"/>
    <w:uiPriority w:val="99"/>
    <w:semiHidden/>
    <w:rsid w:val="001E7005"/>
    <w:rPr>
      <w:rFonts w:ascii="Times New Roman" w:hAnsi="Times New Roman"/>
      <w:color w:val="000000"/>
      <w:szCs w:val="20"/>
    </w:rPr>
  </w:style>
  <w:style w:type="paragraph" w:styleId="Podtytu">
    <w:name w:val="Subtitle"/>
    <w:basedOn w:val="Normalny"/>
    <w:next w:val="Normalny"/>
    <w:link w:val="PodtytuZnak"/>
    <w:uiPriority w:val="11"/>
    <w:qFormat/>
    <w:rsid w:val="001E7005"/>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7005"/>
    <w:rPr>
      <w:rFonts w:ascii="Times New Roman" w:eastAsiaTheme="majorEastAsia" w:hAnsi="Times New Roman" w:cstheme="majorBidi"/>
      <w:color w:val="595959" w:themeColor="text1" w:themeTint="A6"/>
      <w:spacing w:val="15"/>
      <w:sz w:val="28"/>
      <w:szCs w:val="28"/>
    </w:rPr>
  </w:style>
  <w:style w:type="character" w:customStyle="1" w:styleId="Tekstpodstawowy2Znak">
    <w:name w:val="Tekst podstawowy 2 Znak"/>
    <w:basedOn w:val="Domylnaczcionkaakapitu"/>
    <w:link w:val="Tekstpodstawowy2"/>
    <w:uiPriority w:val="99"/>
    <w:semiHidden/>
    <w:rsid w:val="001E7005"/>
    <w:rPr>
      <w:rFonts w:ascii="Times New Roman" w:hAnsi="Times New Roman"/>
      <w:color w:val="000000"/>
    </w:rPr>
  </w:style>
  <w:style w:type="paragraph" w:styleId="Tekstpodstawowy2">
    <w:name w:val="Body Text 2"/>
    <w:basedOn w:val="Normalny"/>
    <w:link w:val="Tekstpodstawowy2Znak"/>
    <w:uiPriority w:val="99"/>
    <w:semiHidden/>
    <w:unhideWhenUsed/>
    <w:rsid w:val="001E7005"/>
    <w:pPr>
      <w:spacing w:after="120" w:line="480" w:lineRule="auto"/>
    </w:pPr>
    <w:rPr>
      <w:color w:val="000000"/>
    </w:rPr>
  </w:style>
  <w:style w:type="character" w:customStyle="1" w:styleId="Tekstpodstawowywcity2Znak">
    <w:name w:val="Tekst podstawowy wcięty 2 Znak"/>
    <w:basedOn w:val="Domylnaczcionkaakapitu"/>
    <w:link w:val="Tekstpodstawowywcity2"/>
    <w:uiPriority w:val="99"/>
    <w:semiHidden/>
    <w:rsid w:val="001E7005"/>
    <w:rPr>
      <w:rFonts w:ascii="Times New Roman" w:hAnsi="Times New Roman"/>
      <w:color w:val="000000"/>
      <w:szCs w:val="20"/>
    </w:rPr>
  </w:style>
  <w:style w:type="paragraph" w:styleId="Tekstpodstawowywcity2">
    <w:name w:val="Body Text Indent 2"/>
    <w:basedOn w:val="Normalny"/>
    <w:link w:val="Tekstpodstawowywcity2Znak"/>
    <w:uiPriority w:val="99"/>
    <w:semiHidden/>
    <w:unhideWhenUsed/>
    <w:rsid w:val="001E7005"/>
    <w:pPr>
      <w:spacing w:line="360" w:lineRule="auto"/>
      <w:ind w:firstLine="708"/>
      <w:jc w:val="both"/>
    </w:pPr>
    <w:rPr>
      <w:color w:val="000000"/>
      <w:szCs w:val="20"/>
    </w:rPr>
  </w:style>
  <w:style w:type="character" w:customStyle="1" w:styleId="Tekstpodstawowywcity3Znak">
    <w:name w:val="Tekst podstawowy wcięty 3 Znak"/>
    <w:basedOn w:val="Domylnaczcionkaakapitu"/>
    <w:link w:val="Tekstpodstawowywcity3"/>
    <w:uiPriority w:val="99"/>
    <w:semiHidden/>
    <w:rsid w:val="001E7005"/>
    <w:rPr>
      <w:rFonts w:ascii="Times New Roman" w:hAnsi="Times New Roman"/>
      <w:color w:val="000000"/>
      <w:szCs w:val="20"/>
    </w:rPr>
  </w:style>
  <w:style w:type="paragraph" w:styleId="Tekstpodstawowywcity3">
    <w:name w:val="Body Text Indent 3"/>
    <w:basedOn w:val="Normalny"/>
    <w:link w:val="Tekstpodstawowywcity3Znak"/>
    <w:uiPriority w:val="99"/>
    <w:semiHidden/>
    <w:unhideWhenUsed/>
    <w:rsid w:val="001E7005"/>
    <w:pPr>
      <w:ind w:firstLine="709"/>
      <w:jc w:val="both"/>
    </w:pPr>
    <w:rPr>
      <w:color w:val="000000"/>
      <w:szCs w:val="20"/>
    </w:rPr>
  </w:style>
  <w:style w:type="paragraph" w:styleId="Akapitzlist">
    <w:name w:val="List Paragraph"/>
    <w:aliases w:val="Dot pt,F5 List Paragraph,Recommendation,Kolorowa lista — akcent 11,Numerowanie,Akapit z listą11,Numbered Para 1,No Spacing1,List Paragraph Char Char Char,Indicator Text,2,3,Wyliczanie,List Paragraph,BulletC,Listaszerű bekezdés1,Paragraf,L"/>
    <w:basedOn w:val="Normalny"/>
    <w:uiPriority w:val="34"/>
    <w:qFormat/>
    <w:rsid w:val="001E7005"/>
    <w:pPr>
      <w:ind w:left="720"/>
      <w:contextualSpacing/>
    </w:pPr>
    <w:rPr>
      <w:color w:val="000000"/>
    </w:rPr>
  </w:style>
  <w:style w:type="paragraph" w:styleId="Cytat">
    <w:name w:val="Quote"/>
    <w:basedOn w:val="Normalny"/>
    <w:next w:val="Normalny"/>
    <w:link w:val="CytatZnak"/>
    <w:uiPriority w:val="29"/>
    <w:qFormat/>
    <w:rsid w:val="001E7005"/>
    <w:pPr>
      <w:spacing w:before="160"/>
      <w:jc w:val="center"/>
    </w:pPr>
    <w:rPr>
      <w:i/>
      <w:iCs/>
      <w:color w:val="404040" w:themeColor="text1" w:themeTint="BF"/>
    </w:rPr>
  </w:style>
  <w:style w:type="character" w:customStyle="1" w:styleId="CytatZnak">
    <w:name w:val="Cytat Znak"/>
    <w:basedOn w:val="Domylnaczcionkaakapitu"/>
    <w:link w:val="Cytat"/>
    <w:uiPriority w:val="29"/>
    <w:rsid w:val="001E7005"/>
    <w:rPr>
      <w:rFonts w:ascii="Times New Roman" w:hAnsi="Times New Roman"/>
      <w:i/>
      <w:iCs/>
      <w:color w:val="404040" w:themeColor="text1" w:themeTint="BF"/>
    </w:rPr>
  </w:style>
  <w:style w:type="paragraph" w:styleId="Cytatintensywny">
    <w:name w:val="Intense Quote"/>
    <w:basedOn w:val="Normalny"/>
    <w:next w:val="Normalny"/>
    <w:link w:val="CytatintensywnyZnak"/>
    <w:uiPriority w:val="30"/>
    <w:qFormat/>
    <w:rsid w:val="001E70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1E7005"/>
    <w:rPr>
      <w:rFonts w:ascii="Times New Roman" w:hAnsi="Times New Roman"/>
      <w:i/>
      <w:iCs/>
      <w:color w:val="365F91" w:themeColor="accent1" w:themeShade="BF"/>
    </w:rPr>
  </w:style>
  <w:style w:type="character" w:styleId="Wyrnienieintensywne">
    <w:name w:val="Intense Emphasis"/>
    <w:basedOn w:val="Domylnaczcionkaakapitu"/>
    <w:uiPriority w:val="21"/>
    <w:qFormat/>
    <w:rsid w:val="001E7005"/>
    <w:rPr>
      <w:i/>
      <w:iCs/>
      <w:color w:val="365F91" w:themeColor="accent1" w:themeShade="BF"/>
    </w:rPr>
  </w:style>
  <w:style w:type="character" w:styleId="Odwoanieintensywne">
    <w:name w:val="Intense Reference"/>
    <w:basedOn w:val="Domylnaczcionkaakapitu"/>
    <w:uiPriority w:val="32"/>
    <w:qFormat/>
    <w:rsid w:val="001E7005"/>
    <w:rPr>
      <w:b/>
      <w:bCs/>
      <w:smallCaps/>
      <w:color w:val="365F91" w:themeColor="accent1" w:themeShade="BF"/>
      <w:spacing w:val="5"/>
    </w:rPr>
  </w:style>
  <w:style w:type="paragraph" w:styleId="Poprawka">
    <w:name w:val="Revision"/>
    <w:hidden/>
    <w:uiPriority w:val="99"/>
    <w:semiHidden/>
    <w:rsid w:val="001C6240"/>
    <w:pPr>
      <w:spacing w:line="240" w:lineRule="auto"/>
    </w:pPr>
    <w:rPr>
      <w:rFonts w:ascii="Times New Roman" w:hAnsi="Times New Roman"/>
    </w:rPr>
  </w:style>
  <w:style w:type="character" w:styleId="Pogrubienie">
    <w:name w:val="Strong"/>
    <w:basedOn w:val="Domylnaczcionkaakapitu"/>
    <w:uiPriority w:val="22"/>
    <w:qFormat/>
    <w:rsid w:val="00E74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168">
      <w:bodyDiv w:val="1"/>
      <w:marLeft w:val="0"/>
      <w:marRight w:val="0"/>
      <w:marTop w:val="0"/>
      <w:marBottom w:val="0"/>
      <w:divBdr>
        <w:top w:val="none" w:sz="0" w:space="0" w:color="auto"/>
        <w:left w:val="none" w:sz="0" w:space="0" w:color="auto"/>
        <w:bottom w:val="none" w:sz="0" w:space="0" w:color="auto"/>
        <w:right w:val="none" w:sz="0" w:space="0" w:color="auto"/>
      </w:divBdr>
    </w:div>
    <w:div w:id="90704246">
      <w:bodyDiv w:val="1"/>
      <w:marLeft w:val="0"/>
      <w:marRight w:val="0"/>
      <w:marTop w:val="0"/>
      <w:marBottom w:val="0"/>
      <w:divBdr>
        <w:top w:val="none" w:sz="0" w:space="0" w:color="auto"/>
        <w:left w:val="none" w:sz="0" w:space="0" w:color="auto"/>
        <w:bottom w:val="none" w:sz="0" w:space="0" w:color="auto"/>
        <w:right w:val="none" w:sz="0" w:space="0" w:color="auto"/>
      </w:divBdr>
    </w:div>
    <w:div w:id="114056954">
      <w:bodyDiv w:val="1"/>
      <w:marLeft w:val="0"/>
      <w:marRight w:val="0"/>
      <w:marTop w:val="0"/>
      <w:marBottom w:val="0"/>
      <w:divBdr>
        <w:top w:val="none" w:sz="0" w:space="0" w:color="auto"/>
        <w:left w:val="none" w:sz="0" w:space="0" w:color="auto"/>
        <w:bottom w:val="none" w:sz="0" w:space="0" w:color="auto"/>
        <w:right w:val="none" w:sz="0" w:space="0" w:color="auto"/>
      </w:divBdr>
      <w:divsChild>
        <w:div w:id="176240031">
          <w:marLeft w:val="300"/>
          <w:marRight w:val="0"/>
          <w:marTop w:val="0"/>
          <w:marBottom w:val="0"/>
          <w:divBdr>
            <w:top w:val="none" w:sz="0" w:space="0" w:color="auto"/>
            <w:left w:val="none" w:sz="0" w:space="0" w:color="auto"/>
            <w:bottom w:val="none" w:sz="0" w:space="0" w:color="auto"/>
            <w:right w:val="none" w:sz="0" w:space="0" w:color="auto"/>
          </w:divBdr>
        </w:div>
        <w:div w:id="508102692">
          <w:marLeft w:val="300"/>
          <w:marRight w:val="0"/>
          <w:marTop w:val="0"/>
          <w:marBottom w:val="0"/>
          <w:divBdr>
            <w:top w:val="none" w:sz="0" w:space="0" w:color="auto"/>
            <w:left w:val="none" w:sz="0" w:space="0" w:color="auto"/>
            <w:bottom w:val="none" w:sz="0" w:space="0" w:color="auto"/>
            <w:right w:val="none" w:sz="0" w:space="0" w:color="auto"/>
          </w:divBdr>
          <w:divsChild>
            <w:div w:id="302123430">
              <w:marLeft w:val="300"/>
              <w:marRight w:val="0"/>
              <w:marTop w:val="0"/>
              <w:marBottom w:val="0"/>
              <w:divBdr>
                <w:top w:val="none" w:sz="0" w:space="0" w:color="auto"/>
                <w:left w:val="none" w:sz="0" w:space="0" w:color="auto"/>
                <w:bottom w:val="none" w:sz="0" w:space="0" w:color="auto"/>
                <w:right w:val="none" w:sz="0" w:space="0" w:color="auto"/>
              </w:divBdr>
            </w:div>
            <w:div w:id="1674602063">
              <w:marLeft w:val="300"/>
              <w:marRight w:val="0"/>
              <w:marTop w:val="0"/>
              <w:marBottom w:val="0"/>
              <w:divBdr>
                <w:top w:val="none" w:sz="0" w:space="0" w:color="auto"/>
                <w:left w:val="none" w:sz="0" w:space="0" w:color="auto"/>
                <w:bottom w:val="none" w:sz="0" w:space="0" w:color="auto"/>
                <w:right w:val="none" w:sz="0" w:space="0" w:color="auto"/>
              </w:divBdr>
            </w:div>
            <w:div w:id="1736581505">
              <w:marLeft w:val="300"/>
              <w:marRight w:val="0"/>
              <w:marTop w:val="0"/>
              <w:marBottom w:val="0"/>
              <w:divBdr>
                <w:top w:val="none" w:sz="0" w:space="0" w:color="auto"/>
                <w:left w:val="none" w:sz="0" w:space="0" w:color="auto"/>
                <w:bottom w:val="none" w:sz="0" w:space="0" w:color="auto"/>
                <w:right w:val="none" w:sz="0" w:space="0" w:color="auto"/>
              </w:divBdr>
            </w:div>
            <w:div w:id="2010476895">
              <w:marLeft w:val="300"/>
              <w:marRight w:val="0"/>
              <w:marTop w:val="0"/>
              <w:marBottom w:val="0"/>
              <w:divBdr>
                <w:top w:val="none" w:sz="0" w:space="0" w:color="auto"/>
                <w:left w:val="none" w:sz="0" w:space="0" w:color="auto"/>
                <w:bottom w:val="none" w:sz="0" w:space="0" w:color="auto"/>
                <w:right w:val="none" w:sz="0" w:space="0" w:color="auto"/>
              </w:divBdr>
            </w:div>
          </w:divsChild>
        </w:div>
        <w:div w:id="664012573">
          <w:marLeft w:val="300"/>
          <w:marRight w:val="0"/>
          <w:marTop w:val="0"/>
          <w:marBottom w:val="0"/>
          <w:divBdr>
            <w:top w:val="none" w:sz="0" w:space="0" w:color="auto"/>
            <w:left w:val="none" w:sz="0" w:space="0" w:color="auto"/>
            <w:bottom w:val="none" w:sz="0" w:space="0" w:color="auto"/>
            <w:right w:val="none" w:sz="0" w:space="0" w:color="auto"/>
          </w:divBdr>
          <w:divsChild>
            <w:div w:id="1350333407">
              <w:marLeft w:val="300"/>
              <w:marRight w:val="0"/>
              <w:marTop w:val="0"/>
              <w:marBottom w:val="0"/>
              <w:divBdr>
                <w:top w:val="none" w:sz="0" w:space="0" w:color="auto"/>
                <w:left w:val="none" w:sz="0" w:space="0" w:color="auto"/>
                <w:bottom w:val="none" w:sz="0" w:space="0" w:color="auto"/>
                <w:right w:val="none" w:sz="0" w:space="0" w:color="auto"/>
              </w:divBdr>
            </w:div>
            <w:div w:id="1418405318">
              <w:marLeft w:val="300"/>
              <w:marRight w:val="0"/>
              <w:marTop w:val="0"/>
              <w:marBottom w:val="0"/>
              <w:divBdr>
                <w:top w:val="none" w:sz="0" w:space="0" w:color="auto"/>
                <w:left w:val="none" w:sz="0" w:space="0" w:color="auto"/>
                <w:bottom w:val="none" w:sz="0" w:space="0" w:color="auto"/>
                <w:right w:val="none" w:sz="0" w:space="0" w:color="auto"/>
              </w:divBdr>
            </w:div>
          </w:divsChild>
        </w:div>
        <w:div w:id="688608679">
          <w:marLeft w:val="300"/>
          <w:marRight w:val="0"/>
          <w:marTop w:val="0"/>
          <w:marBottom w:val="0"/>
          <w:divBdr>
            <w:top w:val="none" w:sz="0" w:space="0" w:color="auto"/>
            <w:left w:val="none" w:sz="0" w:space="0" w:color="auto"/>
            <w:bottom w:val="none" w:sz="0" w:space="0" w:color="auto"/>
            <w:right w:val="none" w:sz="0" w:space="0" w:color="auto"/>
          </w:divBdr>
        </w:div>
        <w:div w:id="749498010">
          <w:marLeft w:val="300"/>
          <w:marRight w:val="0"/>
          <w:marTop w:val="0"/>
          <w:marBottom w:val="0"/>
          <w:divBdr>
            <w:top w:val="none" w:sz="0" w:space="0" w:color="auto"/>
            <w:left w:val="none" w:sz="0" w:space="0" w:color="auto"/>
            <w:bottom w:val="none" w:sz="0" w:space="0" w:color="auto"/>
            <w:right w:val="none" w:sz="0" w:space="0" w:color="auto"/>
          </w:divBdr>
          <w:divsChild>
            <w:div w:id="724840443">
              <w:marLeft w:val="300"/>
              <w:marRight w:val="0"/>
              <w:marTop w:val="0"/>
              <w:marBottom w:val="0"/>
              <w:divBdr>
                <w:top w:val="none" w:sz="0" w:space="0" w:color="auto"/>
                <w:left w:val="none" w:sz="0" w:space="0" w:color="auto"/>
                <w:bottom w:val="none" w:sz="0" w:space="0" w:color="auto"/>
                <w:right w:val="none" w:sz="0" w:space="0" w:color="auto"/>
              </w:divBdr>
            </w:div>
            <w:div w:id="1327200369">
              <w:marLeft w:val="300"/>
              <w:marRight w:val="0"/>
              <w:marTop w:val="0"/>
              <w:marBottom w:val="0"/>
              <w:divBdr>
                <w:top w:val="none" w:sz="0" w:space="0" w:color="auto"/>
                <w:left w:val="none" w:sz="0" w:space="0" w:color="auto"/>
                <w:bottom w:val="none" w:sz="0" w:space="0" w:color="auto"/>
                <w:right w:val="none" w:sz="0" w:space="0" w:color="auto"/>
              </w:divBdr>
            </w:div>
          </w:divsChild>
        </w:div>
        <w:div w:id="852112581">
          <w:marLeft w:val="300"/>
          <w:marRight w:val="0"/>
          <w:marTop w:val="0"/>
          <w:marBottom w:val="0"/>
          <w:divBdr>
            <w:top w:val="none" w:sz="0" w:space="0" w:color="auto"/>
            <w:left w:val="none" w:sz="0" w:space="0" w:color="auto"/>
            <w:bottom w:val="none" w:sz="0" w:space="0" w:color="auto"/>
            <w:right w:val="none" w:sz="0" w:space="0" w:color="auto"/>
          </w:divBdr>
        </w:div>
        <w:div w:id="975909699">
          <w:marLeft w:val="300"/>
          <w:marRight w:val="0"/>
          <w:marTop w:val="0"/>
          <w:marBottom w:val="0"/>
          <w:divBdr>
            <w:top w:val="none" w:sz="0" w:space="0" w:color="auto"/>
            <w:left w:val="none" w:sz="0" w:space="0" w:color="auto"/>
            <w:bottom w:val="none" w:sz="0" w:space="0" w:color="auto"/>
            <w:right w:val="none" w:sz="0" w:space="0" w:color="auto"/>
          </w:divBdr>
        </w:div>
        <w:div w:id="1223174180">
          <w:marLeft w:val="300"/>
          <w:marRight w:val="0"/>
          <w:marTop w:val="0"/>
          <w:marBottom w:val="0"/>
          <w:divBdr>
            <w:top w:val="none" w:sz="0" w:space="0" w:color="auto"/>
            <w:left w:val="none" w:sz="0" w:space="0" w:color="auto"/>
            <w:bottom w:val="none" w:sz="0" w:space="0" w:color="auto"/>
            <w:right w:val="none" w:sz="0" w:space="0" w:color="auto"/>
          </w:divBdr>
        </w:div>
        <w:div w:id="1330980076">
          <w:marLeft w:val="300"/>
          <w:marRight w:val="0"/>
          <w:marTop w:val="0"/>
          <w:marBottom w:val="0"/>
          <w:divBdr>
            <w:top w:val="none" w:sz="0" w:space="0" w:color="auto"/>
            <w:left w:val="none" w:sz="0" w:space="0" w:color="auto"/>
            <w:bottom w:val="none" w:sz="0" w:space="0" w:color="auto"/>
            <w:right w:val="none" w:sz="0" w:space="0" w:color="auto"/>
          </w:divBdr>
        </w:div>
        <w:div w:id="1506357864">
          <w:marLeft w:val="300"/>
          <w:marRight w:val="0"/>
          <w:marTop w:val="0"/>
          <w:marBottom w:val="0"/>
          <w:divBdr>
            <w:top w:val="none" w:sz="0" w:space="0" w:color="auto"/>
            <w:left w:val="none" w:sz="0" w:space="0" w:color="auto"/>
            <w:bottom w:val="none" w:sz="0" w:space="0" w:color="auto"/>
            <w:right w:val="none" w:sz="0" w:space="0" w:color="auto"/>
          </w:divBdr>
          <w:divsChild>
            <w:div w:id="602223038">
              <w:marLeft w:val="300"/>
              <w:marRight w:val="0"/>
              <w:marTop w:val="0"/>
              <w:marBottom w:val="0"/>
              <w:divBdr>
                <w:top w:val="none" w:sz="0" w:space="0" w:color="auto"/>
                <w:left w:val="none" w:sz="0" w:space="0" w:color="auto"/>
                <w:bottom w:val="none" w:sz="0" w:space="0" w:color="auto"/>
                <w:right w:val="none" w:sz="0" w:space="0" w:color="auto"/>
              </w:divBdr>
            </w:div>
            <w:div w:id="605695508">
              <w:marLeft w:val="300"/>
              <w:marRight w:val="0"/>
              <w:marTop w:val="0"/>
              <w:marBottom w:val="0"/>
              <w:divBdr>
                <w:top w:val="none" w:sz="0" w:space="0" w:color="auto"/>
                <w:left w:val="none" w:sz="0" w:space="0" w:color="auto"/>
                <w:bottom w:val="none" w:sz="0" w:space="0" w:color="auto"/>
                <w:right w:val="none" w:sz="0" w:space="0" w:color="auto"/>
              </w:divBdr>
            </w:div>
            <w:div w:id="1215579088">
              <w:marLeft w:val="300"/>
              <w:marRight w:val="0"/>
              <w:marTop w:val="0"/>
              <w:marBottom w:val="0"/>
              <w:divBdr>
                <w:top w:val="none" w:sz="0" w:space="0" w:color="auto"/>
                <w:left w:val="none" w:sz="0" w:space="0" w:color="auto"/>
                <w:bottom w:val="none" w:sz="0" w:space="0" w:color="auto"/>
                <w:right w:val="none" w:sz="0" w:space="0" w:color="auto"/>
              </w:divBdr>
            </w:div>
            <w:div w:id="1281449831">
              <w:marLeft w:val="300"/>
              <w:marRight w:val="0"/>
              <w:marTop w:val="0"/>
              <w:marBottom w:val="0"/>
              <w:divBdr>
                <w:top w:val="none" w:sz="0" w:space="0" w:color="auto"/>
                <w:left w:val="none" w:sz="0" w:space="0" w:color="auto"/>
                <w:bottom w:val="none" w:sz="0" w:space="0" w:color="auto"/>
                <w:right w:val="none" w:sz="0" w:space="0" w:color="auto"/>
              </w:divBdr>
            </w:div>
          </w:divsChild>
        </w:div>
        <w:div w:id="1999455932">
          <w:marLeft w:val="300"/>
          <w:marRight w:val="0"/>
          <w:marTop w:val="0"/>
          <w:marBottom w:val="0"/>
          <w:divBdr>
            <w:top w:val="none" w:sz="0" w:space="0" w:color="auto"/>
            <w:left w:val="none" w:sz="0" w:space="0" w:color="auto"/>
            <w:bottom w:val="none" w:sz="0" w:space="0" w:color="auto"/>
            <w:right w:val="none" w:sz="0" w:space="0" w:color="auto"/>
          </w:divBdr>
        </w:div>
        <w:div w:id="2001495247">
          <w:marLeft w:val="300"/>
          <w:marRight w:val="0"/>
          <w:marTop w:val="0"/>
          <w:marBottom w:val="0"/>
          <w:divBdr>
            <w:top w:val="none" w:sz="0" w:space="0" w:color="auto"/>
            <w:left w:val="none" w:sz="0" w:space="0" w:color="auto"/>
            <w:bottom w:val="none" w:sz="0" w:space="0" w:color="auto"/>
            <w:right w:val="none" w:sz="0" w:space="0" w:color="auto"/>
          </w:divBdr>
        </w:div>
        <w:div w:id="2064209369">
          <w:marLeft w:val="300"/>
          <w:marRight w:val="0"/>
          <w:marTop w:val="0"/>
          <w:marBottom w:val="0"/>
          <w:divBdr>
            <w:top w:val="none" w:sz="0" w:space="0" w:color="auto"/>
            <w:left w:val="none" w:sz="0" w:space="0" w:color="auto"/>
            <w:bottom w:val="none" w:sz="0" w:space="0" w:color="auto"/>
            <w:right w:val="none" w:sz="0" w:space="0" w:color="auto"/>
          </w:divBdr>
        </w:div>
        <w:div w:id="2072927247">
          <w:marLeft w:val="300"/>
          <w:marRight w:val="0"/>
          <w:marTop w:val="0"/>
          <w:marBottom w:val="0"/>
          <w:divBdr>
            <w:top w:val="none" w:sz="0" w:space="0" w:color="auto"/>
            <w:left w:val="none" w:sz="0" w:space="0" w:color="auto"/>
            <w:bottom w:val="none" w:sz="0" w:space="0" w:color="auto"/>
            <w:right w:val="none" w:sz="0" w:space="0" w:color="auto"/>
          </w:divBdr>
        </w:div>
      </w:divsChild>
    </w:div>
    <w:div w:id="148133864">
      <w:bodyDiv w:val="1"/>
      <w:marLeft w:val="0"/>
      <w:marRight w:val="0"/>
      <w:marTop w:val="0"/>
      <w:marBottom w:val="0"/>
      <w:divBdr>
        <w:top w:val="none" w:sz="0" w:space="0" w:color="auto"/>
        <w:left w:val="none" w:sz="0" w:space="0" w:color="auto"/>
        <w:bottom w:val="none" w:sz="0" w:space="0" w:color="auto"/>
        <w:right w:val="none" w:sz="0" w:space="0" w:color="auto"/>
      </w:divBdr>
    </w:div>
    <w:div w:id="157617147">
      <w:bodyDiv w:val="1"/>
      <w:marLeft w:val="0"/>
      <w:marRight w:val="0"/>
      <w:marTop w:val="0"/>
      <w:marBottom w:val="0"/>
      <w:divBdr>
        <w:top w:val="none" w:sz="0" w:space="0" w:color="auto"/>
        <w:left w:val="none" w:sz="0" w:space="0" w:color="auto"/>
        <w:bottom w:val="none" w:sz="0" w:space="0" w:color="auto"/>
        <w:right w:val="none" w:sz="0" w:space="0" w:color="auto"/>
      </w:divBdr>
    </w:div>
    <w:div w:id="243690904">
      <w:bodyDiv w:val="1"/>
      <w:marLeft w:val="0"/>
      <w:marRight w:val="0"/>
      <w:marTop w:val="0"/>
      <w:marBottom w:val="0"/>
      <w:divBdr>
        <w:top w:val="none" w:sz="0" w:space="0" w:color="auto"/>
        <w:left w:val="none" w:sz="0" w:space="0" w:color="auto"/>
        <w:bottom w:val="none" w:sz="0" w:space="0" w:color="auto"/>
        <w:right w:val="none" w:sz="0" w:space="0" w:color="auto"/>
      </w:divBdr>
    </w:div>
    <w:div w:id="272787791">
      <w:bodyDiv w:val="1"/>
      <w:marLeft w:val="0"/>
      <w:marRight w:val="0"/>
      <w:marTop w:val="0"/>
      <w:marBottom w:val="0"/>
      <w:divBdr>
        <w:top w:val="none" w:sz="0" w:space="0" w:color="auto"/>
        <w:left w:val="none" w:sz="0" w:space="0" w:color="auto"/>
        <w:bottom w:val="none" w:sz="0" w:space="0" w:color="auto"/>
        <w:right w:val="none" w:sz="0" w:space="0" w:color="auto"/>
      </w:divBdr>
    </w:div>
    <w:div w:id="526452097">
      <w:bodyDiv w:val="1"/>
      <w:marLeft w:val="0"/>
      <w:marRight w:val="0"/>
      <w:marTop w:val="0"/>
      <w:marBottom w:val="0"/>
      <w:divBdr>
        <w:top w:val="none" w:sz="0" w:space="0" w:color="auto"/>
        <w:left w:val="none" w:sz="0" w:space="0" w:color="auto"/>
        <w:bottom w:val="none" w:sz="0" w:space="0" w:color="auto"/>
        <w:right w:val="none" w:sz="0" w:space="0" w:color="auto"/>
      </w:divBdr>
    </w:div>
    <w:div w:id="538054165">
      <w:bodyDiv w:val="1"/>
      <w:marLeft w:val="0"/>
      <w:marRight w:val="0"/>
      <w:marTop w:val="0"/>
      <w:marBottom w:val="0"/>
      <w:divBdr>
        <w:top w:val="none" w:sz="0" w:space="0" w:color="auto"/>
        <w:left w:val="none" w:sz="0" w:space="0" w:color="auto"/>
        <w:bottom w:val="none" w:sz="0" w:space="0" w:color="auto"/>
        <w:right w:val="none" w:sz="0" w:space="0" w:color="auto"/>
      </w:divBdr>
    </w:div>
    <w:div w:id="554464421">
      <w:bodyDiv w:val="1"/>
      <w:marLeft w:val="0"/>
      <w:marRight w:val="0"/>
      <w:marTop w:val="0"/>
      <w:marBottom w:val="0"/>
      <w:divBdr>
        <w:top w:val="none" w:sz="0" w:space="0" w:color="auto"/>
        <w:left w:val="none" w:sz="0" w:space="0" w:color="auto"/>
        <w:bottom w:val="none" w:sz="0" w:space="0" w:color="auto"/>
        <w:right w:val="none" w:sz="0" w:space="0" w:color="auto"/>
      </w:divBdr>
    </w:div>
    <w:div w:id="749886159">
      <w:bodyDiv w:val="1"/>
      <w:marLeft w:val="0"/>
      <w:marRight w:val="0"/>
      <w:marTop w:val="0"/>
      <w:marBottom w:val="0"/>
      <w:divBdr>
        <w:top w:val="none" w:sz="0" w:space="0" w:color="auto"/>
        <w:left w:val="none" w:sz="0" w:space="0" w:color="auto"/>
        <w:bottom w:val="none" w:sz="0" w:space="0" w:color="auto"/>
        <w:right w:val="none" w:sz="0" w:space="0" w:color="auto"/>
      </w:divBdr>
    </w:div>
    <w:div w:id="755713000">
      <w:bodyDiv w:val="1"/>
      <w:marLeft w:val="0"/>
      <w:marRight w:val="0"/>
      <w:marTop w:val="0"/>
      <w:marBottom w:val="0"/>
      <w:divBdr>
        <w:top w:val="none" w:sz="0" w:space="0" w:color="auto"/>
        <w:left w:val="none" w:sz="0" w:space="0" w:color="auto"/>
        <w:bottom w:val="none" w:sz="0" w:space="0" w:color="auto"/>
        <w:right w:val="none" w:sz="0" w:space="0" w:color="auto"/>
      </w:divBdr>
    </w:div>
    <w:div w:id="876622620">
      <w:bodyDiv w:val="1"/>
      <w:marLeft w:val="0"/>
      <w:marRight w:val="0"/>
      <w:marTop w:val="0"/>
      <w:marBottom w:val="0"/>
      <w:divBdr>
        <w:top w:val="none" w:sz="0" w:space="0" w:color="auto"/>
        <w:left w:val="none" w:sz="0" w:space="0" w:color="auto"/>
        <w:bottom w:val="none" w:sz="0" w:space="0" w:color="auto"/>
        <w:right w:val="none" w:sz="0" w:space="0" w:color="auto"/>
      </w:divBdr>
    </w:div>
    <w:div w:id="944112147">
      <w:bodyDiv w:val="1"/>
      <w:marLeft w:val="0"/>
      <w:marRight w:val="0"/>
      <w:marTop w:val="0"/>
      <w:marBottom w:val="0"/>
      <w:divBdr>
        <w:top w:val="none" w:sz="0" w:space="0" w:color="auto"/>
        <w:left w:val="none" w:sz="0" w:space="0" w:color="auto"/>
        <w:bottom w:val="none" w:sz="0" w:space="0" w:color="auto"/>
        <w:right w:val="none" w:sz="0" w:space="0" w:color="auto"/>
      </w:divBdr>
    </w:div>
    <w:div w:id="997807393">
      <w:bodyDiv w:val="1"/>
      <w:marLeft w:val="0"/>
      <w:marRight w:val="0"/>
      <w:marTop w:val="0"/>
      <w:marBottom w:val="0"/>
      <w:divBdr>
        <w:top w:val="none" w:sz="0" w:space="0" w:color="auto"/>
        <w:left w:val="none" w:sz="0" w:space="0" w:color="auto"/>
        <w:bottom w:val="none" w:sz="0" w:space="0" w:color="auto"/>
        <w:right w:val="none" w:sz="0" w:space="0" w:color="auto"/>
      </w:divBdr>
    </w:div>
    <w:div w:id="1115175355">
      <w:bodyDiv w:val="1"/>
      <w:marLeft w:val="0"/>
      <w:marRight w:val="0"/>
      <w:marTop w:val="0"/>
      <w:marBottom w:val="0"/>
      <w:divBdr>
        <w:top w:val="none" w:sz="0" w:space="0" w:color="auto"/>
        <w:left w:val="none" w:sz="0" w:space="0" w:color="auto"/>
        <w:bottom w:val="none" w:sz="0" w:space="0" w:color="auto"/>
        <w:right w:val="none" w:sz="0" w:space="0" w:color="auto"/>
      </w:divBdr>
    </w:div>
    <w:div w:id="1190410989">
      <w:bodyDiv w:val="1"/>
      <w:marLeft w:val="0"/>
      <w:marRight w:val="0"/>
      <w:marTop w:val="0"/>
      <w:marBottom w:val="0"/>
      <w:divBdr>
        <w:top w:val="none" w:sz="0" w:space="0" w:color="auto"/>
        <w:left w:val="none" w:sz="0" w:space="0" w:color="auto"/>
        <w:bottom w:val="none" w:sz="0" w:space="0" w:color="auto"/>
        <w:right w:val="none" w:sz="0" w:space="0" w:color="auto"/>
      </w:divBdr>
    </w:div>
    <w:div w:id="1235511219">
      <w:bodyDiv w:val="1"/>
      <w:marLeft w:val="0"/>
      <w:marRight w:val="0"/>
      <w:marTop w:val="0"/>
      <w:marBottom w:val="0"/>
      <w:divBdr>
        <w:top w:val="none" w:sz="0" w:space="0" w:color="auto"/>
        <w:left w:val="none" w:sz="0" w:space="0" w:color="auto"/>
        <w:bottom w:val="none" w:sz="0" w:space="0" w:color="auto"/>
        <w:right w:val="none" w:sz="0" w:space="0" w:color="auto"/>
      </w:divBdr>
    </w:div>
    <w:div w:id="1333411718">
      <w:bodyDiv w:val="1"/>
      <w:marLeft w:val="0"/>
      <w:marRight w:val="0"/>
      <w:marTop w:val="0"/>
      <w:marBottom w:val="0"/>
      <w:divBdr>
        <w:top w:val="none" w:sz="0" w:space="0" w:color="auto"/>
        <w:left w:val="none" w:sz="0" w:space="0" w:color="auto"/>
        <w:bottom w:val="none" w:sz="0" w:space="0" w:color="auto"/>
        <w:right w:val="none" w:sz="0" w:space="0" w:color="auto"/>
      </w:divBdr>
    </w:div>
    <w:div w:id="1531410673">
      <w:bodyDiv w:val="1"/>
      <w:marLeft w:val="0"/>
      <w:marRight w:val="0"/>
      <w:marTop w:val="0"/>
      <w:marBottom w:val="0"/>
      <w:divBdr>
        <w:top w:val="none" w:sz="0" w:space="0" w:color="auto"/>
        <w:left w:val="none" w:sz="0" w:space="0" w:color="auto"/>
        <w:bottom w:val="none" w:sz="0" w:space="0" w:color="auto"/>
        <w:right w:val="none" w:sz="0" w:space="0" w:color="auto"/>
      </w:divBdr>
    </w:div>
    <w:div w:id="1732925062">
      <w:bodyDiv w:val="1"/>
      <w:marLeft w:val="0"/>
      <w:marRight w:val="0"/>
      <w:marTop w:val="0"/>
      <w:marBottom w:val="0"/>
      <w:divBdr>
        <w:top w:val="none" w:sz="0" w:space="0" w:color="auto"/>
        <w:left w:val="none" w:sz="0" w:space="0" w:color="auto"/>
        <w:bottom w:val="none" w:sz="0" w:space="0" w:color="auto"/>
        <w:right w:val="none" w:sz="0" w:space="0" w:color="auto"/>
      </w:divBdr>
    </w:div>
    <w:div w:id="1837305883">
      <w:bodyDiv w:val="1"/>
      <w:marLeft w:val="0"/>
      <w:marRight w:val="0"/>
      <w:marTop w:val="0"/>
      <w:marBottom w:val="0"/>
      <w:divBdr>
        <w:top w:val="none" w:sz="0" w:space="0" w:color="auto"/>
        <w:left w:val="none" w:sz="0" w:space="0" w:color="auto"/>
        <w:bottom w:val="none" w:sz="0" w:space="0" w:color="auto"/>
        <w:right w:val="none" w:sz="0" w:space="0" w:color="auto"/>
      </w:divBdr>
    </w:div>
    <w:div w:id="2014646441">
      <w:bodyDiv w:val="1"/>
      <w:marLeft w:val="0"/>
      <w:marRight w:val="0"/>
      <w:marTop w:val="0"/>
      <w:marBottom w:val="0"/>
      <w:divBdr>
        <w:top w:val="none" w:sz="0" w:space="0" w:color="auto"/>
        <w:left w:val="none" w:sz="0" w:space="0" w:color="auto"/>
        <w:bottom w:val="none" w:sz="0" w:space="0" w:color="auto"/>
        <w:right w:val="none" w:sz="0" w:space="0" w:color="auto"/>
      </w:divBdr>
    </w:div>
    <w:div w:id="2077391898">
      <w:bodyDiv w:val="1"/>
      <w:marLeft w:val="0"/>
      <w:marRight w:val="0"/>
      <w:marTop w:val="0"/>
      <w:marBottom w:val="0"/>
      <w:divBdr>
        <w:top w:val="none" w:sz="0" w:space="0" w:color="auto"/>
        <w:left w:val="none" w:sz="0" w:space="0" w:color="auto"/>
        <w:bottom w:val="none" w:sz="0" w:space="0" w:color="auto"/>
        <w:right w:val="none" w:sz="0" w:space="0" w:color="auto"/>
      </w:divBdr>
    </w:div>
    <w:div w:id="21226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egislatorInfo xmlns="http://schemas.microsoft.com/vsto/legislator-magic-premium">
  <ZipxFilePath>C:\Users\mjanik\Desktop\metropolitalna 9.01.2025.zipx</ZipxFilePath>
</Legislator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C8638D-5CF3-42CC-80F3-E0A6DCC6C15D}">
  <ds:schemaRefs>
    <ds:schemaRef ds:uri="http://schemas.openxmlformats.org/officeDocument/2006/bibliography"/>
  </ds:schemaRefs>
</ds:datastoreItem>
</file>

<file path=customXml/itemProps3.xml><?xml version="1.0" encoding="utf-8"?>
<ds:datastoreItem xmlns:ds="http://schemas.openxmlformats.org/officeDocument/2006/customXml" ds:itemID="{74234749-E77F-4379-A55D-EFDB94FC6179}">
  <ds:schemaRefs>
    <ds:schemaRef ds:uri="http://schemas.microsoft.com/vsto/legislator-magic-premium"/>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64</Pages>
  <Words>18412</Words>
  <Characters>110475</Characters>
  <Application>Microsoft Office Word</Application>
  <DocSecurity>4</DocSecurity>
  <Lines>920</Lines>
  <Paragraphs>257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Magdalena Janik-Buczkowska</dc:creator>
  <cp:keywords/>
  <dc:description/>
  <cp:lastModifiedBy>Pietrzak Ewa</cp:lastModifiedBy>
  <cp:revision>2</cp:revision>
  <cp:lastPrinted>2026-04-10T06:33:00Z</cp:lastPrinted>
  <dcterms:created xsi:type="dcterms:W3CDTF">2026-04-14T07:23:00Z</dcterms:created>
  <dcterms:modified xsi:type="dcterms:W3CDTF">2026-04-14T07:23:00Z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