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B5706" w14:textId="77777777" w:rsidR="00561212" w:rsidRPr="00561212" w:rsidRDefault="00561212" w:rsidP="00561212">
      <w:pPr>
        <w:pStyle w:val="OZNPROJEKTUwskazaniedatylubwersjiprojektu"/>
      </w:pPr>
      <w:bookmarkStart w:id="0" w:name="_Hlk197595139"/>
      <w:r w:rsidRPr="00043803">
        <w:t>Projekt</w:t>
      </w:r>
    </w:p>
    <w:p w14:paraId="17D65EEB" w14:textId="77777777" w:rsidR="00561212" w:rsidRPr="00043803" w:rsidRDefault="00561212" w:rsidP="00561212">
      <w:pPr>
        <w:pStyle w:val="OZNRODZAKTUtznustawalubrozporzdzenieiorganwydajcy"/>
      </w:pPr>
      <w:r w:rsidRPr="00043803">
        <w:t>Ustawa</w:t>
      </w:r>
    </w:p>
    <w:p w14:paraId="160419C4" w14:textId="77777777" w:rsidR="00561212" w:rsidRPr="00043803" w:rsidRDefault="00561212" w:rsidP="00561212">
      <w:pPr>
        <w:pStyle w:val="DATAAKTUdatauchwalenialubwydaniaaktu"/>
      </w:pPr>
      <w:r w:rsidRPr="00043803">
        <w:t>z dnia                              2026 r.</w:t>
      </w:r>
    </w:p>
    <w:p w14:paraId="365D371D" w14:textId="77777777" w:rsidR="00561212" w:rsidRPr="00043803" w:rsidRDefault="00561212" w:rsidP="00561212">
      <w:pPr>
        <w:pStyle w:val="TYTUAKTUprzedmiotregulacjiustawylubrozporzdzenia"/>
      </w:pPr>
      <w:r w:rsidRPr="00043803">
        <w:t>o zmianie ustawy o systemie instytucji rozwoju</w:t>
      </w:r>
    </w:p>
    <w:p w14:paraId="3118353E" w14:textId="77777777" w:rsidR="00561212" w:rsidRPr="00561212" w:rsidRDefault="00561212" w:rsidP="00561212">
      <w:pPr>
        <w:pStyle w:val="ARTartustawynprozporzdzenia"/>
      </w:pPr>
      <w:bookmarkStart w:id="1" w:name="_Hlk215055031"/>
      <w:r w:rsidRPr="00043803">
        <w:rPr>
          <w:rStyle w:val="Ppogrubienie"/>
        </w:rPr>
        <w:t>Art. 1.</w:t>
      </w:r>
      <w:r w:rsidRPr="00561212">
        <w:t xml:space="preserve"> W ustawie z dnia 4 lipca 2019 r. o systemie instytucji rozwoju (Dz. U. z 2026 r. poz. 9) po art. 19a dodaje się art. 19b w brzmieniu:</w:t>
      </w:r>
    </w:p>
    <w:p w14:paraId="08BF5FF9" w14:textId="77777777" w:rsidR="00561212" w:rsidRPr="00561212" w:rsidRDefault="00561212" w:rsidP="00561212">
      <w:pPr>
        <w:pStyle w:val="ZARTzmartartykuempunktem"/>
      </w:pPr>
      <w:r w:rsidRPr="00043803">
        <w:t xml:space="preserve">„Art. 19b. 1. Środki </w:t>
      </w:r>
      <w:r w:rsidRPr="00561212">
        <w:t>pochodzące ze sprzedaży skarbowych papierów wartościowych, o których mowa w art. 19a ust. 1, mogą być przeznaczone na udzielanie przez Agencję Rozwoju Przemysłu Spółkę Akcyjną pożyczek na rzecz:</w:t>
      </w:r>
    </w:p>
    <w:p w14:paraId="30D17BC5" w14:textId="77777777" w:rsidR="00561212" w:rsidRPr="00043803" w:rsidRDefault="00561212" w:rsidP="00561212">
      <w:pPr>
        <w:pStyle w:val="ZPKTzmpktartykuempunktem"/>
      </w:pPr>
      <w:r w:rsidRPr="00043803">
        <w:t>1)</w:t>
      </w:r>
      <w:r w:rsidRPr="00043803">
        <w:tab/>
        <w:t>przedsiębiorstwa górniczego w rozumieniu art. 2 pkt 1 ustawy z dnia 7 września 2007 r. o funkcjonowaniu górnictwa węgla kamiennego (Dz. U. z 2024 r. poz. 1383 oraz z 2025 r. poz. 1822)</w:t>
      </w:r>
      <w:r>
        <w:t>,</w:t>
      </w:r>
    </w:p>
    <w:p w14:paraId="6F8603C3" w14:textId="77777777" w:rsidR="00561212" w:rsidRPr="00043803" w:rsidRDefault="00561212" w:rsidP="00561212">
      <w:pPr>
        <w:pStyle w:val="ZPKTzmpktartykuempunktem"/>
      </w:pPr>
      <w:r w:rsidRPr="00043803">
        <w:t>2)</w:t>
      </w:r>
      <w:r w:rsidRPr="00043803">
        <w:tab/>
        <w:t>przedsiębiorcy posiadającego koncesję na wydobywanie węgla kamiennego ze złoża, o której mowa w art. 22 ust. 1 pkt 2 ustawy z dnia 9 czerwca 2011 r. – Prawo geologiczne i górnicze (Dz. U. z 2026 r. poz. 69)</w:t>
      </w:r>
      <w:r>
        <w:t>,</w:t>
      </w:r>
    </w:p>
    <w:p w14:paraId="034B4FD2" w14:textId="77777777" w:rsidR="00561212" w:rsidRPr="00043803" w:rsidRDefault="00561212" w:rsidP="00561212">
      <w:pPr>
        <w:pStyle w:val="ZPKTzmpktartykuempunktem"/>
      </w:pPr>
      <w:r w:rsidRPr="00043803">
        <w:t>3)</w:t>
      </w:r>
      <w:r w:rsidRPr="00043803">
        <w:tab/>
        <w:t>przedsiębiorcy prowadzącego likwidację podziemnego zakładu górniczego wydobywającego węgiel kamienny lub oznaczonej części takiego zakładu górniczego na podstawie zatwierdzonego planu ruchu likwidowanego podziemnego zakładu górniczego lub likwidowanej oznaczonej części zakładu górniczego, o którym mowa w art. 129 ust. 4 ustawy z dnia 9 czerwca 2011 r. – Prawo geologiczne i górnicze</w:t>
      </w:r>
      <w:r>
        <w:t>,</w:t>
      </w:r>
    </w:p>
    <w:p w14:paraId="7B41E80D" w14:textId="77777777" w:rsidR="00561212" w:rsidRPr="00561212" w:rsidRDefault="00561212" w:rsidP="00561212">
      <w:pPr>
        <w:pStyle w:val="ZPKTzmpktartykuempunktem"/>
      </w:pPr>
      <w:r w:rsidRPr="00043803">
        <w:t>4)</w:t>
      </w:r>
      <w:r w:rsidRPr="00043803">
        <w:tab/>
        <w:t>przedsiębiorstwa lub przedsiębiorcy innych niż wymienieni w pkt 1–3 o istotnym znaczeniu dla gospodarki narodowej lub jej sektora wskazanego w rządowych dokumentach strategicznych, w tym działających w sektorze górnictwa</w:t>
      </w:r>
    </w:p>
    <w:p w14:paraId="2A7046D8" w14:textId="77777777" w:rsidR="00561212" w:rsidRPr="00043803" w:rsidRDefault="00561212" w:rsidP="00561212">
      <w:pPr>
        <w:pStyle w:val="ZCZWSPPKTzmczciwsppktartykuempunktem"/>
      </w:pPr>
      <w:r w:rsidRPr="00043803">
        <w:t>– zwanych dalej „pożyczkobiorcami”.</w:t>
      </w:r>
    </w:p>
    <w:p w14:paraId="305A8A49" w14:textId="77777777" w:rsidR="00561212" w:rsidRPr="00043803" w:rsidRDefault="00561212" w:rsidP="00561212">
      <w:pPr>
        <w:pStyle w:val="ZUSTzmustartykuempunktem"/>
      </w:pPr>
      <w:r w:rsidRPr="00043803">
        <w:t>2. Pożyczki, o których mowa w ust. 1, mogą być przeznaczone na reorganizację funkcjonowania pożyczkobiorców zmierzającą do zmniejszenia kosztów ich działalności lub ich optymalizację. Cel pożyczki nie może być tożsamy z celem mechanizmu wsparcia publicznego, o którym mowa w art. 2 pkt 6 ustawy z dnia 7 września 2007 r. o funkcjonowaniu górnictwa węgla kamiennego.</w:t>
      </w:r>
    </w:p>
    <w:p w14:paraId="1C77E6BE" w14:textId="77777777" w:rsidR="00561212" w:rsidRPr="00043803" w:rsidRDefault="00561212" w:rsidP="00561212">
      <w:pPr>
        <w:pStyle w:val="ZUSTzmustartykuempunktem"/>
      </w:pPr>
      <w:r w:rsidRPr="00043803">
        <w:lastRenderedPageBreak/>
        <w:t>3. Agencja Rozwoju Przemysłu Spółka Akcyjna udziela pożyczek, o których mowa w ust. 1, na podstawie umowy.</w:t>
      </w:r>
    </w:p>
    <w:p w14:paraId="3EDBC0CB" w14:textId="77777777" w:rsidR="00561212" w:rsidRPr="00043803" w:rsidRDefault="00561212" w:rsidP="00561212">
      <w:pPr>
        <w:pStyle w:val="ZUSTzmustartykuempunktem"/>
      </w:pPr>
      <w:r w:rsidRPr="00043803">
        <w:t>4. Warunkiem udzielenia pożyczki, o której mowa w ust. 1, jest ustalenie przez Agencję Rozwoju Przemysłu Spółkę Akcyjną, na podstawie programu naprawczego przedstawionego przez pożyczkobiorcę, że posiada on perspektywiczną zdolność do spłaty zobowiązań wynikających z udzielanej pożyczki.</w:t>
      </w:r>
    </w:p>
    <w:p w14:paraId="0F800750" w14:textId="77777777" w:rsidR="00561212" w:rsidRPr="00043803" w:rsidRDefault="00561212" w:rsidP="00561212">
      <w:pPr>
        <w:pStyle w:val="ZUSTzmustartykuempunktem"/>
        <w:rPr>
          <w:rStyle w:val="Ppogrubienie"/>
        </w:rPr>
      </w:pPr>
      <w:r w:rsidRPr="00043803">
        <w:t>5. Udzielenie pożyczki, o której mowa w ust. 1, wymaga uzyskania uprzedniej opinii rady nadzorczej i zgody walnego zgromadzenia Agencji Rozwoju Przemysłu Spółki Akcyjnej.”.</w:t>
      </w:r>
    </w:p>
    <w:bookmarkEnd w:id="1"/>
    <w:p w14:paraId="3DA53A31" w14:textId="77777777" w:rsidR="00561212" w:rsidRPr="00043803" w:rsidRDefault="00561212" w:rsidP="00561212">
      <w:pPr>
        <w:pStyle w:val="ARTartustawynprozporzdzenia"/>
      </w:pPr>
      <w:r w:rsidRPr="00043803">
        <w:rPr>
          <w:rStyle w:val="Ppogrubienie"/>
        </w:rPr>
        <w:t>Art. 2.</w:t>
      </w:r>
      <w:r w:rsidRPr="00043803">
        <w:t xml:space="preserve"> </w:t>
      </w:r>
      <w:bookmarkEnd w:id="0"/>
      <w:r w:rsidRPr="00043803">
        <w:t xml:space="preserve">Ustawa wchodzi w życie </w:t>
      </w:r>
      <w:r>
        <w:t xml:space="preserve">z dniem następującym po dniu </w:t>
      </w:r>
      <w:r w:rsidRPr="00043803">
        <w:t>ogłoszenia.</w:t>
      </w:r>
    </w:p>
    <w:p w14:paraId="06B63123" w14:textId="77777777" w:rsidR="00561212" w:rsidRPr="00561212" w:rsidRDefault="00561212" w:rsidP="00561212">
      <w:pPr>
        <w:rPr>
          <w:rStyle w:val="Ppogrubienie"/>
        </w:rPr>
      </w:pPr>
    </w:p>
    <w:p w14:paraId="5CDFA458" w14:textId="77777777" w:rsidR="005E31CC" w:rsidRPr="00561212" w:rsidRDefault="005E31CC" w:rsidP="00561212">
      <w:pPr>
        <w:rPr>
          <w:rStyle w:val="Ppogrubienie"/>
          <w:b w:val="0"/>
        </w:rPr>
      </w:pPr>
    </w:p>
    <w:sectPr w:rsidR="005E31CC" w:rsidRPr="00561212" w:rsidSect="0091576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/>
      <w:pgMar w:top="1559" w:right="141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944FC" w14:textId="77777777" w:rsidR="003150D7" w:rsidRDefault="003150D7">
      <w:r>
        <w:separator/>
      </w:r>
    </w:p>
  </w:endnote>
  <w:endnote w:type="continuationSeparator" w:id="0">
    <w:p w14:paraId="4C792742" w14:textId="77777777" w:rsidR="003150D7" w:rsidRDefault="00315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47B6F" w14:textId="77777777" w:rsidR="00C900FE" w:rsidRDefault="00C900F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243A2" w14:textId="77777777" w:rsidR="00C900FE" w:rsidRDefault="00C900F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3950B" w14:textId="77777777" w:rsidR="00C900FE" w:rsidRDefault="00C900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C7384" w14:textId="77777777" w:rsidR="003150D7" w:rsidRDefault="003150D7">
      <w:r>
        <w:separator/>
      </w:r>
    </w:p>
  </w:footnote>
  <w:footnote w:type="continuationSeparator" w:id="0">
    <w:p w14:paraId="4A93E950" w14:textId="77777777" w:rsidR="003150D7" w:rsidRDefault="00315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D9764" w14:textId="77777777" w:rsidR="00C900FE" w:rsidRDefault="00C900F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51B09" w14:textId="36155F5D" w:rsidR="00CD7822" w:rsidRDefault="00CD7822" w:rsidP="00C53EFB">
    <w:pPr>
      <w:pStyle w:val="Nagwek"/>
      <w:pBdr>
        <w:bottom w:val="single" w:sz="6" w:space="12" w:color="auto"/>
      </w:pBdr>
      <w:rPr>
        <w:b/>
      </w:rPr>
    </w:pPr>
    <w:r w:rsidRPr="00287EAD">
      <w:rPr>
        <w:b/>
      </w:rPr>
      <w:t xml:space="preserve">Liczba stron :  </w:t>
    </w:r>
    <w:r w:rsidRPr="00043803">
      <w:rPr>
        <w:rStyle w:val="Ppogrubienie"/>
      </w:rPr>
      <w:fldChar w:fldCharType="begin"/>
    </w:r>
    <w:r w:rsidRPr="00043803">
      <w:rPr>
        <w:rStyle w:val="Ppogrubienie"/>
      </w:rPr>
      <w:instrText xml:space="preserve"> NUMPAGES   \* MERGEFORMAT </w:instrText>
    </w:r>
    <w:r w:rsidRPr="00043803">
      <w:rPr>
        <w:rStyle w:val="Ppogrubienie"/>
      </w:rPr>
      <w:fldChar w:fldCharType="separate"/>
    </w:r>
    <w:r w:rsidRPr="00043803">
      <w:rPr>
        <w:rStyle w:val="Ppogrubienie"/>
      </w:rPr>
      <w:t>1</w:t>
    </w:r>
    <w:r w:rsidRPr="00043803">
      <w:rPr>
        <w:rStyle w:val="Ppogrubienie"/>
      </w:rPr>
      <w:fldChar w:fldCharType="end"/>
    </w:r>
    <w:r w:rsidRPr="00287EAD">
      <w:rPr>
        <w:b/>
      </w:rPr>
      <w:t xml:space="preserve">     Data :   </w:t>
    </w:r>
    <w:fldSimple w:instr=" DATE   \* MERGEFORMAT ">
      <w:r w:rsidR="00004EBA" w:rsidRPr="00004EBA">
        <w:rPr>
          <w:b/>
          <w:noProof/>
        </w:rPr>
        <w:t>2026-04-16</w:t>
      </w:r>
    </w:fldSimple>
    <w:r>
      <w:rPr>
        <w:b/>
      </w:rPr>
      <w:t xml:space="preserve"> </w:t>
    </w:r>
    <w:r w:rsidR="00043803">
      <w:tab/>
    </w:r>
    <w:r>
      <w:rPr>
        <w:b/>
      </w:rPr>
      <w:t xml:space="preserve">    Nazwa pliku :  </w:t>
    </w:r>
    <w:sdt>
      <w:sdtPr>
        <w:id w:val="12236052"/>
        <w:docPartObj>
          <w:docPartGallery w:val="Page Numbers (Top of Page)"/>
          <w:docPartUnique/>
        </w:docPartObj>
      </w:sdtPr>
      <w:sdtEndPr/>
      <w:sdtContent>
        <w:r>
          <w:t xml:space="preserve"> </w:t>
        </w:r>
        <w:r w:rsidRPr="00C53EFB">
          <w:rPr>
            <w:rStyle w:val="Ppogrubienie"/>
          </w:rPr>
          <w:fldChar w:fldCharType="begin"/>
        </w:r>
        <w:r w:rsidRPr="00C53EFB">
          <w:rPr>
            <w:rStyle w:val="Ppogrubienie"/>
          </w:rPr>
          <w:instrText xml:space="preserve"> FILENAME  \* Upper  \* MERGEFORMAT </w:instrText>
        </w:r>
        <w:r w:rsidRPr="00C53EFB">
          <w:rPr>
            <w:rStyle w:val="Ppogrubienie"/>
          </w:rPr>
          <w:fldChar w:fldCharType="separate"/>
        </w:r>
        <w:r w:rsidR="00004EBA">
          <w:rPr>
            <w:rStyle w:val="Ppogrubienie"/>
            <w:noProof/>
          </w:rPr>
          <w:t>V3_2163-4.NK</w:t>
        </w:r>
        <w:r w:rsidRPr="00C53EFB">
          <w:rPr>
            <w:rStyle w:val="Ppogrubienie"/>
          </w:rPr>
          <w:fldChar w:fldCharType="end"/>
        </w:r>
        <w:r w:rsidRPr="00C53EFB">
          <w:rPr>
            <w:rStyle w:val="Ppogrubienie"/>
          </w:rPr>
          <w:t xml:space="preserve"> </w:t>
        </w:r>
        <w:r>
          <w:t xml:space="preserve"> </w:t>
        </w:r>
        <w:r w:rsidRPr="00043803">
          <w:rPr>
            <w:rStyle w:val="Ppogrubienie"/>
          </w:rPr>
          <w:fldChar w:fldCharType="begin"/>
        </w:r>
        <w:r w:rsidRPr="00043803">
          <w:rPr>
            <w:rStyle w:val="Ppogrubienie"/>
          </w:rPr>
          <w:instrText xml:space="preserve"> PAGE   \* MERGEFORMAT </w:instrText>
        </w:r>
        <w:r w:rsidRPr="00043803">
          <w:rPr>
            <w:rStyle w:val="Ppogrubienie"/>
          </w:rPr>
          <w:fldChar w:fldCharType="separate"/>
        </w:r>
        <w:r w:rsidRPr="00043803">
          <w:rPr>
            <w:rStyle w:val="Ppogrubienie"/>
          </w:rPr>
          <w:t>1</w:t>
        </w:r>
        <w:r w:rsidRPr="00043803">
          <w:rPr>
            <w:rStyle w:val="Ppogrubienie"/>
          </w:rPr>
          <w:fldChar w:fldCharType="end"/>
        </w:r>
      </w:sdtContent>
    </w:sdt>
  </w:p>
  <w:p w14:paraId="00CB01AA" w14:textId="73ADD198" w:rsidR="00CD7822" w:rsidRPr="00306403" w:rsidRDefault="00CD7822" w:rsidP="00C53EFB">
    <w:pPr>
      <w:pStyle w:val="Nagwek"/>
      <w:pBdr>
        <w:bottom w:val="single" w:sz="6" w:space="12" w:color="auto"/>
      </w:pBdr>
      <w:rPr>
        <w:b/>
        <w:szCs w:val="20"/>
      </w:rPr>
    </w:pPr>
    <w:r>
      <w:rPr>
        <w:b/>
        <w:szCs w:val="20"/>
      </w:rPr>
      <w:t xml:space="preserve">X kadencja/druk nr </w:t>
    </w:r>
    <w:r w:rsidR="00043803" w:rsidRPr="00043803">
      <w:rPr>
        <w:rStyle w:val="Ppogrubienie"/>
      </w:rPr>
      <w:t>2440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FFC1C" w14:textId="203F0232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004EBA">
      <w:rPr>
        <w:rStyle w:val="Ppogrubienie"/>
        <w:noProof/>
      </w:rPr>
      <w:t>2026-04-16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EndPr>
        <w:rPr>
          <w:rStyle w:val="Ppogrubienie"/>
        </w:rPr>
      </w:sdtEnd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004EBA">
          <w:rPr>
            <w:rStyle w:val="Ppogrubienie"/>
            <w:noProof/>
          </w:rPr>
          <w:t>V3_2163-4.NK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3C2790BE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FFA1D0F" wp14:editId="09397F13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25823415">
    <w:abstractNumId w:val="24"/>
  </w:num>
  <w:num w:numId="2" w16cid:durableId="697512432">
    <w:abstractNumId w:val="24"/>
  </w:num>
  <w:num w:numId="3" w16cid:durableId="2113281625">
    <w:abstractNumId w:val="19"/>
  </w:num>
  <w:num w:numId="4" w16cid:durableId="79646328">
    <w:abstractNumId w:val="19"/>
  </w:num>
  <w:num w:numId="5" w16cid:durableId="1252161746">
    <w:abstractNumId w:val="38"/>
  </w:num>
  <w:num w:numId="6" w16cid:durableId="894508430">
    <w:abstractNumId w:val="34"/>
  </w:num>
  <w:num w:numId="7" w16cid:durableId="530649816">
    <w:abstractNumId w:val="38"/>
  </w:num>
  <w:num w:numId="8" w16cid:durableId="253629618">
    <w:abstractNumId w:val="34"/>
  </w:num>
  <w:num w:numId="9" w16cid:durableId="2050647812">
    <w:abstractNumId w:val="38"/>
  </w:num>
  <w:num w:numId="10" w16cid:durableId="2067561320">
    <w:abstractNumId w:val="34"/>
  </w:num>
  <w:num w:numId="11" w16cid:durableId="1714571004">
    <w:abstractNumId w:val="15"/>
  </w:num>
  <w:num w:numId="12" w16cid:durableId="599875265">
    <w:abstractNumId w:val="10"/>
  </w:num>
  <w:num w:numId="13" w16cid:durableId="2043822253">
    <w:abstractNumId w:val="16"/>
  </w:num>
  <w:num w:numId="14" w16cid:durableId="691765114">
    <w:abstractNumId w:val="28"/>
  </w:num>
  <w:num w:numId="15" w16cid:durableId="429544340">
    <w:abstractNumId w:val="15"/>
  </w:num>
  <w:num w:numId="16" w16cid:durableId="1653290762">
    <w:abstractNumId w:val="17"/>
  </w:num>
  <w:num w:numId="17" w16cid:durableId="1951862542">
    <w:abstractNumId w:val="8"/>
  </w:num>
  <w:num w:numId="18" w16cid:durableId="476535764">
    <w:abstractNumId w:val="3"/>
  </w:num>
  <w:num w:numId="19" w16cid:durableId="465391454">
    <w:abstractNumId w:val="2"/>
  </w:num>
  <w:num w:numId="20" w16cid:durableId="1584606594">
    <w:abstractNumId w:val="1"/>
  </w:num>
  <w:num w:numId="21" w16cid:durableId="2067334228">
    <w:abstractNumId w:val="0"/>
  </w:num>
  <w:num w:numId="22" w16cid:durableId="1391884536">
    <w:abstractNumId w:val="9"/>
  </w:num>
  <w:num w:numId="23" w16cid:durableId="578444046">
    <w:abstractNumId w:val="7"/>
  </w:num>
  <w:num w:numId="24" w16cid:durableId="1282885876">
    <w:abstractNumId w:val="6"/>
  </w:num>
  <w:num w:numId="25" w16cid:durableId="2048866217">
    <w:abstractNumId w:val="5"/>
  </w:num>
  <w:num w:numId="26" w16cid:durableId="1107385680">
    <w:abstractNumId w:val="4"/>
  </w:num>
  <w:num w:numId="27" w16cid:durableId="1622957913">
    <w:abstractNumId w:val="36"/>
  </w:num>
  <w:num w:numId="28" w16cid:durableId="1243030328">
    <w:abstractNumId w:val="27"/>
  </w:num>
  <w:num w:numId="29" w16cid:durableId="815297834">
    <w:abstractNumId w:val="39"/>
  </w:num>
  <w:num w:numId="30" w16cid:durableId="1675766395">
    <w:abstractNumId w:val="35"/>
  </w:num>
  <w:num w:numId="31" w16cid:durableId="377628352">
    <w:abstractNumId w:val="20"/>
  </w:num>
  <w:num w:numId="32" w16cid:durableId="797801961">
    <w:abstractNumId w:val="11"/>
  </w:num>
  <w:num w:numId="33" w16cid:durableId="2058583341">
    <w:abstractNumId w:val="33"/>
  </w:num>
  <w:num w:numId="34" w16cid:durableId="719017878">
    <w:abstractNumId w:val="21"/>
  </w:num>
  <w:num w:numId="35" w16cid:durableId="353465156">
    <w:abstractNumId w:val="18"/>
  </w:num>
  <w:num w:numId="36" w16cid:durableId="97797612">
    <w:abstractNumId w:val="23"/>
  </w:num>
  <w:num w:numId="37" w16cid:durableId="1035157284">
    <w:abstractNumId w:val="29"/>
  </w:num>
  <w:num w:numId="38" w16cid:durableId="1746606437">
    <w:abstractNumId w:val="26"/>
  </w:num>
  <w:num w:numId="39" w16cid:durableId="641036828">
    <w:abstractNumId w:val="14"/>
  </w:num>
  <w:num w:numId="40" w16cid:durableId="380177710">
    <w:abstractNumId w:val="32"/>
  </w:num>
  <w:num w:numId="41" w16cid:durableId="1084835481">
    <w:abstractNumId w:val="30"/>
  </w:num>
  <w:num w:numId="42" w16cid:durableId="1839996779">
    <w:abstractNumId w:val="22"/>
  </w:num>
  <w:num w:numId="43" w16cid:durableId="1779446150">
    <w:abstractNumId w:val="37"/>
  </w:num>
  <w:num w:numId="44" w16cid:durableId="628977962">
    <w:abstractNumId w:val="13"/>
  </w:num>
  <w:num w:numId="45" w16cid:durableId="1914004834">
    <w:abstractNumId w:val="40"/>
  </w:num>
  <w:num w:numId="46" w16cid:durableId="932906556">
    <w:abstractNumId w:val="25"/>
  </w:num>
  <w:num w:numId="47" w16cid:durableId="334262088">
    <w:abstractNumId w:val="12"/>
  </w:num>
  <w:num w:numId="48" w16cid:durableId="89686237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3481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04EBA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3803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97855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16416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599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57660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0130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212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1D7C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7A5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47979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576D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00"/>
    <w:rsid w:val="00AE4425"/>
    <w:rsid w:val="00AE4FBE"/>
    <w:rsid w:val="00AE650F"/>
    <w:rsid w:val="00AE6555"/>
    <w:rsid w:val="00AE7080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25F1A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0D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3EFB"/>
    <w:rsid w:val="00C54A3A"/>
    <w:rsid w:val="00C55566"/>
    <w:rsid w:val="00C563FB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00FE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D7822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67BD"/>
    <w:rsid w:val="00D676F3"/>
    <w:rsid w:val="00D70EF5"/>
    <w:rsid w:val="00D71024"/>
    <w:rsid w:val="00D71A25"/>
    <w:rsid w:val="00D71FCF"/>
    <w:rsid w:val="00D72A54"/>
    <w:rsid w:val="00D72CC1"/>
    <w:rsid w:val="00D731A2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096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2D14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1BEF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975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0BA50B8F"/>
  <w15:docId w15:val="{01698BF5-7D9E-4B50-9123-8C91A9D69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99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E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0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Jacek Perechowski</dc:creator>
  <cp:lastModifiedBy>Jacek Perechowski</cp:lastModifiedBy>
  <cp:revision>3</cp:revision>
  <cp:lastPrinted>2026-04-16T16:01:00Z</cp:lastPrinted>
  <dcterms:created xsi:type="dcterms:W3CDTF">2026-04-16T16:01:00Z</dcterms:created>
  <dcterms:modified xsi:type="dcterms:W3CDTF">2026-04-16T16:01:00Z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