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43C2" w14:textId="77777777" w:rsidR="00B002CC" w:rsidRPr="0021387E" w:rsidRDefault="00B002CC" w:rsidP="00B002CC">
      <w:pPr>
        <w:pStyle w:val="OZNPROJEKTUwskazaniedatylubwersjiprojektu"/>
      </w:pPr>
      <w:r w:rsidRPr="0021387E">
        <w:t>Projekt</w:t>
      </w:r>
    </w:p>
    <w:p w14:paraId="31192280" w14:textId="77777777" w:rsidR="00B002CC" w:rsidRPr="0021387E" w:rsidRDefault="00B002CC" w:rsidP="00B002CC">
      <w:pPr>
        <w:pStyle w:val="OZNRODZAKTUtznustawalubrozporzdzenieiorganwydajcy"/>
      </w:pPr>
      <w:r w:rsidRPr="0021387E">
        <w:t>USTAWA</w:t>
      </w:r>
    </w:p>
    <w:p w14:paraId="2C4D44BE" w14:textId="77777777" w:rsidR="00B002CC" w:rsidRPr="0021387E" w:rsidRDefault="00B002CC" w:rsidP="00B002CC">
      <w:pPr>
        <w:pStyle w:val="DATAAKTUdatauchwalenialubwydaniaaktu"/>
      </w:pPr>
      <w:r w:rsidRPr="0021387E">
        <w:t>z dnia</w:t>
      </w:r>
    </w:p>
    <w:p w14:paraId="2B53085D" w14:textId="77777777" w:rsidR="00B002CC" w:rsidRPr="0021387E" w:rsidRDefault="00B002CC" w:rsidP="00B002CC">
      <w:pPr>
        <w:pStyle w:val="TYTUAKTUprzedmiotregulacjiustawylubrozporzdzenia"/>
      </w:pPr>
      <w:r w:rsidRPr="0021387E">
        <w:t>o zmianie ustawy o podatku dochodowym od osób fizycznych, ustawy o podatku dochodowym od osób prawnych oraz ustawy o zryczałtowanym podatku dochodowym od niektórych przychodów osiąganych przez osoby fizyczne</w:t>
      </w:r>
    </w:p>
    <w:p w14:paraId="2B749B5F" w14:textId="77777777" w:rsidR="00B002CC" w:rsidRPr="0021387E" w:rsidRDefault="00B002CC" w:rsidP="00B002CC">
      <w:pPr>
        <w:pStyle w:val="ARTartustawynprozporzdzenia"/>
        <w:keepNext/>
      </w:pPr>
      <w:r w:rsidRPr="0021387E">
        <w:rPr>
          <w:rStyle w:val="Ppogrubienie"/>
        </w:rPr>
        <w:t>Art. 1.</w:t>
      </w:r>
      <w:r>
        <w:t> </w:t>
      </w:r>
      <w:r w:rsidRPr="0021387E">
        <w:t>W ustawie z dnia 26 lipca 1991 r. o podatku dochodowym od osób fizycznych (Dz. U. z 2025 r. poz. 163,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21387E">
        <w:t>) w art. 24a:</w:t>
      </w:r>
    </w:p>
    <w:p w14:paraId="33795F35" w14:textId="77777777" w:rsidR="00B002CC" w:rsidRPr="0021387E" w:rsidRDefault="00B002CC" w:rsidP="00B002CC">
      <w:pPr>
        <w:pStyle w:val="PKTpunkt"/>
      </w:pPr>
      <w:r w:rsidRPr="0021387E">
        <w:t>1)</w:t>
      </w:r>
      <w:r>
        <w:tab/>
      </w:r>
      <w:r w:rsidRPr="0021387E">
        <w:t xml:space="preserve">w ust. 1 skreśla się wyrazy </w:t>
      </w:r>
      <w:r>
        <w:t>„</w:t>
      </w:r>
      <w:r w:rsidRPr="0021387E">
        <w:t xml:space="preserve">zwaną dalej </w:t>
      </w:r>
      <w:r>
        <w:t>„</w:t>
      </w:r>
      <w:r w:rsidRPr="0021387E">
        <w:t>księgą</w:t>
      </w:r>
      <w:r>
        <w:t>”</w:t>
      </w:r>
      <w:r w:rsidRPr="0021387E">
        <w:t>,</w:t>
      </w:r>
      <w:r>
        <w:t>”</w:t>
      </w:r>
      <w:r w:rsidRPr="0021387E">
        <w:t>;</w:t>
      </w:r>
    </w:p>
    <w:p w14:paraId="524649F9" w14:textId="77777777" w:rsidR="00B002CC" w:rsidRPr="0021387E" w:rsidRDefault="00B002CC" w:rsidP="00B002CC">
      <w:pPr>
        <w:pStyle w:val="PKTpunkt"/>
      </w:pPr>
      <w:r w:rsidRPr="0021387E">
        <w:t>2)</w:t>
      </w:r>
      <w:r>
        <w:tab/>
      </w:r>
      <w:r w:rsidRPr="0021387E">
        <w:t xml:space="preserve">w ust. 1a wyrazy </w:t>
      </w:r>
      <w:r>
        <w:t>„</w:t>
      </w:r>
      <w:r w:rsidRPr="0021387E">
        <w:t>w prowadzonej księdze albo w prowadzonych księgach rachunkowych, o których mowa w ust. 1,</w:t>
      </w:r>
      <w:r>
        <w:t>”</w:t>
      </w:r>
      <w:r w:rsidRPr="0021387E">
        <w:t xml:space="preserve"> zastępuje się wyrazami </w:t>
      </w:r>
      <w:r>
        <w:t>„</w:t>
      </w:r>
      <w:r w:rsidRPr="0021387E">
        <w:t>w podatkowej księdze przychodów i</w:t>
      </w:r>
      <w:r>
        <w:t> </w:t>
      </w:r>
      <w:r w:rsidRPr="0021387E">
        <w:t>rozchodów albo księgach rachunkowych</w:t>
      </w:r>
      <w:r>
        <w:t>”</w:t>
      </w:r>
      <w:r w:rsidRPr="0021387E">
        <w:t>;</w:t>
      </w:r>
    </w:p>
    <w:p w14:paraId="6D90A780" w14:textId="77777777" w:rsidR="00B002CC" w:rsidRPr="0021387E" w:rsidRDefault="00B002CC" w:rsidP="00B002CC">
      <w:pPr>
        <w:pStyle w:val="PKTpunkt"/>
      </w:pPr>
      <w:r w:rsidRPr="0021387E">
        <w:t>3)</w:t>
      </w:r>
      <w:r>
        <w:tab/>
      </w:r>
      <w:r w:rsidRPr="0021387E">
        <w:t xml:space="preserve">w ust. 1b wyrazy </w:t>
      </w:r>
      <w:r>
        <w:t>„</w:t>
      </w:r>
      <w:r w:rsidRPr="0021387E">
        <w:t>w prowadzonej księdze albo w prowadzonych księgach rachunkowych, o których mowa w ust. 1,</w:t>
      </w:r>
      <w:r>
        <w:t>”</w:t>
      </w:r>
      <w:r w:rsidRPr="0021387E">
        <w:t xml:space="preserve"> zastępuje się wyrazami </w:t>
      </w:r>
      <w:r>
        <w:t>„</w:t>
      </w:r>
      <w:r w:rsidRPr="0021387E">
        <w:t>w podatkowej księdze przychodów i</w:t>
      </w:r>
      <w:r>
        <w:t> </w:t>
      </w:r>
      <w:r w:rsidRPr="0021387E">
        <w:t>rozchodów albo księgach rachunkowych</w:t>
      </w:r>
      <w:r>
        <w:t>”</w:t>
      </w:r>
      <w:r w:rsidRPr="0021387E">
        <w:t>;</w:t>
      </w:r>
    </w:p>
    <w:p w14:paraId="6176D5BB" w14:textId="77777777" w:rsidR="00B002CC" w:rsidRPr="0021387E" w:rsidRDefault="00B002CC" w:rsidP="00B002CC">
      <w:pPr>
        <w:pStyle w:val="PKTpunkt"/>
      </w:pPr>
      <w:r w:rsidRPr="0021387E">
        <w:t>4)</w:t>
      </w:r>
      <w:r>
        <w:tab/>
      </w:r>
      <w:r w:rsidRPr="0021387E">
        <w:t xml:space="preserve">w ust. 1c wyrazy </w:t>
      </w:r>
      <w:r>
        <w:t>„</w:t>
      </w:r>
      <w:r w:rsidRPr="0021387E">
        <w:t>w prowadzonej księdze albo w prowadzonych księgach rachunkowych, o których mowa w ust. 1,</w:t>
      </w:r>
      <w:r>
        <w:t>”</w:t>
      </w:r>
      <w:r w:rsidRPr="0021387E">
        <w:t xml:space="preserve"> zastępuje się wyrazami </w:t>
      </w:r>
      <w:r>
        <w:t>„</w:t>
      </w:r>
      <w:r w:rsidRPr="0021387E">
        <w:t>w podatkowej księdze przychodów i</w:t>
      </w:r>
      <w:r>
        <w:t> </w:t>
      </w:r>
      <w:r w:rsidRPr="0021387E">
        <w:t>rozchodów albo księgach rachunkowych</w:t>
      </w:r>
      <w:r>
        <w:t>”</w:t>
      </w:r>
      <w:r w:rsidRPr="0021387E">
        <w:t>;</w:t>
      </w:r>
    </w:p>
    <w:p w14:paraId="26F24712" w14:textId="77777777" w:rsidR="00B002CC" w:rsidRPr="0021387E" w:rsidRDefault="00B002CC" w:rsidP="00B002CC">
      <w:pPr>
        <w:pStyle w:val="PKTpunkt"/>
        <w:keepNext/>
      </w:pPr>
      <w:r w:rsidRPr="0021387E">
        <w:t>5)</w:t>
      </w:r>
      <w:r>
        <w:tab/>
      </w:r>
      <w:r w:rsidRPr="0021387E">
        <w:t>ust. 1e otrzymuje brzmienie:</w:t>
      </w:r>
    </w:p>
    <w:p w14:paraId="379D32BD" w14:textId="12DCC41C" w:rsidR="00B002CC" w:rsidRPr="0021387E" w:rsidRDefault="00B002CC" w:rsidP="00B002CC">
      <w:pPr>
        <w:pStyle w:val="ZUSTzmustartykuempunktem"/>
        <w:keepNext/>
      </w:pPr>
      <w:r>
        <w:t>„</w:t>
      </w:r>
      <w:r w:rsidRPr="0021387E">
        <w:t>1e.</w:t>
      </w:r>
      <w:r>
        <w:t xml:space="preserve"> </w:t>
      </w:r>
      <w:r w:rsidRPr="0021387E">
        <w:t xml:space="preserve">Podmioty, o których mowa w ust. 1 i ust. 2 pkt 2 oraz art. 15 ust. 2, prowadzące podatkową księgę przychodów i rozchodów, księgi rachunkowe lub ewidencję środków trwałych oraz wartości niematerialnych i prawnych są obowiązane prowadzić te księgi </w:t>
      </w:r>
      <w:r w:rsidRPr="0092649E">
        <w:t>i</w:t>
      </w:r>
      <w:r w:rsidR="009F6ABA" w:rsidRPr="0092649E">
        <w:t xml:space="preserve"> tę</w:t>
      </w:r>
      <w:r>
        <w:t> </w:t>
      </w:r>
      <w:r w:rsidRPr="0021387E">
        <w:t xml:space="preserve">ewidencję przy użyciu programów komputerowych oraz przesyłać </w:t>
      </w:r>
      <w:r>
        <w:t xml:space="preserve">je </w:t>
      </w:r>
      <w:r w:rsidRPr="0021387E">
        <w:t>właściwemu naczelnikowi urzędu skarbowego po zakończeniu roku podatkowego w terminie:</w:t>
      </w:r>
    </w:p>
    <w:p w14:paraId="24B05527" w14:textId="7ADE8776" w:rsidR="00B002CC" w:rsidRPr="0021387E" w:rsidRDefault="00B002CC" w:rsidP="00B002CC">
      <w:pPr>
        <w:pStyle w:val="ZPKTzmpktartykuempunktem"/>
      </w:pPr>
      <w:r w:rsidRPr="0021387E">
        <w:t>1)</w:t>
      </w:r>
      <w:r>
        <w:tab/>
      </w:r>
      <w:r w:rsidRPr="0021387E">
        <w:t>do dnia upływu terminu złożenia zeznania, o którym mowa w art. 45 ust. 1 – w</w:t>
      </w:r>
      <w:r>
        <w:t> </w:t>
      </w:r>
      <w:r w:rsidRPr="0021387E">
        <w:t xml:space="preserve">przypadku podatkowej księgi przychodów i rozchodów </w:t>
      </w:r>
      <w:r w:rsidR="00873DCA" w:rsidRPr="0092649E">
        <w:t xml:space="preserve">oraz </w:t>
      </w:r>
      <w:r w:rsidRPr="0021387E">
        <w:t xml:space="preserve"> ewidencji środków trwałych oraz wartości niematerialnych i prawnych,</w:t>
      </w:r>
    </w:p>
    <w:p w14:paraId="1BBF8081" w14:textId="77777777" w:rsidR="00B002CC" w:rsidRPr="0021387E" w:rsidRDefault="00B002CC" w:rsidP="00B002CC">
      <w:pPr>
        <w:pStyle w:val="ZPKTzmpktartykuempunktem"/>
      </w:pPr>
      <w:r w:rsidRPr="0021387E">
        <w:t>2)</w:t>
      </w:r>
      <w:r>
        <w:tab/>
      </w:r>
      <w:r w:rsidRPr="0021387E">
        <w:t>do dnia 31 lipca – w przypadku ksiąg rachunkowych</w:t>
      </w:r>
    </w:p>
    <w:p w14:paraId="1CB18558" w14:textId="77777777" w:rsidR="00B002CC" w:rsidRPr="0021387E" w:rsidRDefault="00B002CC" w:rsidP="00B002CC">
      <w:pPr>
        <w:pStyle w:val="ZCZWSPPKTzmczciwsppktartykuempunktem"/>
      </w:pPr>
      <w:r w:rsidRPr="0021387E">
        <w:lastRenderedPageBreak/>
        <w:t>–</w:t>
      </w:r>
      <w:r>
        <w:t xml:space="preserve"> </w:t>
      </w:r>
      <w:r w:rsidRPr="0021387E">
        <w:t>za pomocą środków komunikacji elektronicznej, w postaci elektronicznej odpowiadającej strukturze logicznej, o której mowa w art. 193a § 2 Ordynacji podatkowej, na zasadach dotyczących przesyłania ksiąg podatkowych lub ich części określonych w</w:t>
      </w:r>
      <w:r>
        <w:t> </w:t>
      </w:r>
      <w:r w:rsidRPr="0021387E">
        <w:t>przepisach wydanych na podstawie art. 193a § 3 Ordynacji podatkowej.</w:t>
      </w:r>
      <w:r>
        <w:t>”</w:t>
      </w:r>
      <w:r w:rsidRPr="0021387E">
        <w:t>;</w:t>
      </w:r>
    </w:p>
    <w:p w14:paraId="61554873" w14:textId="77777777" w:rsidR="00B002CC" w:rsidRPr="0021387E" w:rsidRDefault="00B002CC" w:rsidP="00B002CC">
      <w:pPr>
        <w:pStyle w:val="PKTpunkt"/>
      </w:pPr>
      <w:r w:rsidRPr="0021387E">
        <w:t>6</w:t>
      </w:r>
      <w:r>
        <w:t>)</w:t>
      </w:r>
      <w:r w:rsidRPr="0021387E">
        <w:tab/>
        <w:t>w ust.</w:t>
      </w:r>
      <w:r>
        <w:t xml:space="preserve"> </w:t>
      </w:r>
      <w:r w:rsidRPr="0021387E">
        <w:t xml:space="preserve">1f w zdaniu pierwszym wyraz </w:t>
      </w:r>
      <w:r>
        <w:t>„</w:t>
      </w:r>
      <w:r w:rsidRPr="0021387E">
        <w:t>księga</w:t>
      </w:r>
      <w:r>
        <w:t>”</w:t>
      </w:r>
      <w:r w:rsidRPr="0021387E">
        <w:t xml:space="preserve"> zastępuje się wyrazami </w:t>
      </w:r>
      <w:r>
        <w:t>„</w:t>
      </w:r>
      <w:r w:rsidRPr="0021387E">
        <w:t>podatkowa księga przychodów i rozchodów</w:t>
      </w:r>
      <w:r>
        <w:t>”</w:t>
      </w:r>
      <w:r w:rsidRPr="0021387E">
        <w:t>;</w:t>
      </w:r>
    </w:p>
    <w:p w14:paraId="1FC9488F" w14:textId="77777777" w:rsidR="00B002CC" w:rsidRPr="0021387E" w:rsidRDefault="00B002CC" w:rsidP="00B002CC">
      <w:pPr>
        <w:pStyle w:val="PKTpunkt"/>
        <w:keepNext/>
      </w:pPr>
      <w:r w:rsidRPr="0021387E">
        <w:t>7)</w:t>
      </w:r>
      <w:r>
        <w:tab/>
      </w:r>
      <w:r w:rsidRPr="0021387E">
        <w:t>po ust. 1f dodaje się ust. 1g w brzmieniu:</w:t>
      </w:r>
    </w:p>
    <w:p w14:paraId="07F15531" w14:textId="77777777" w:rsidR="00B002CC" w:rsidRPr="0021387E" w:rsidRDefault="00B002CC" w:rsidP="00B002CC">
      <w:pPr>
        <w:pStyle w:val="ZUSTzmustartykuempunktem"/>
      </w:pPr>
      <w:r>
        <w:t>„</w:t>
      </w:r>
      <w:r w:rsidRPr="0021387E">
        <w:t>1g.</w:t>
      </w:r>
      <w:r>
        <w:t xml:space="preserve"> </w:t>
      </w:r>
      <w:r w:rsidRPr="0021387E">
        <w:t xml:space="preserve">Pełnomocnictwo do podpisywania deklaracji składanej za pomocą środków komunikacji elektronicznej udzielone na podstawie przepisów działu III rozdziału 9a Ordynacji podatkowej obejmuje również upoważnienie do podpisywania </w:t>
      </w:r>
      <w:r>
        <w:t xml:space="preserve">podatkowej księgi przychodów i rozchodów, </w:t>
      </w:r>
      <w:r w:rsidRPr="0021387E">
        <w:t>ksiąg</w:t>
      </w:r>
      <w:r>
        <w:t xml:space="preserve"> rachunkowych</w:t>
      </w:r>
      <w:r w:rsidRPr="0021387E">
        <w:t xml:space="preserve"> i ewidencji</w:t>
      </w:r>
      <w:r>
        <w:t xml:space="preserve"> </w:t>
      </w:r>
      <w:r w:rsidRPr="00CB344B">
        <w:t>środków trwałych oraz wartości niematerialnych i prawnych</w:t>
      </w:r>
      <w:r>
        <w:t>,</w:t>
      </w:r>
      <w:r w:rsidRPr="00CB344B">
        <w:t xml:space="preserve"> </w:t>
      </w:r>
      <w:r>
        <w:t>przesyłanych na podstawie</w:t>
      </w:r>
      <w:r w:rsidRPr="0021387E">
        <w:t xml:space="preserve"> ust. 1e.</w:t>
      </w:r>
      <w:r>
        <w:t>”</w:t>
      </w:r>
      <w:r w:rsidRPr="0021387E">
        <w:t>;</w:t>
      </w:r>
    </w:p>
    <w:p w14:paraId="505DF7F7" w14:textId="77777777" w:rsidR="00B002CC" w:rsidRDefault="00B002CC" w:rsidP="00B002CC">
      <w:pPr>
        <w:pStyle w:val="PKTpunkt"/>
      </w:pPr>
      <w:r w:rsidRPr="0021387E">
        <w:t>8)</w:t>
      </w:r>
      <w:r>
        <w:tab/>
      </w:r>
      <w:r w:rsidRPr="0021387E">
        <w:t>w ust. 2</w:t>
      </w:r>
      <w:r>
        <w:t>:</w:t>
      </w:r>
    </w:p>
    <w:p w14:paraId="3FFE9D4A" w14:textId="77777777" w:rsidR="00B002CC" w:rsidRDefault="00B002CC" w:rsidP="00B002CC">
      <w:pPr>
        <w:pStyle w:val="LITlitera"/>
      </w:pPr>
      <w:r>
        <w:t>a)</w:t>
      </w:r>
      <w:r>
        <w:tab/>
      </w:r>
      <w:r w:rsidRPr="0021387E">
        <w:t xml:space="preserve">we wprowadzeniu do wyliczenia wyraz </w:t>
      </w:r>
      <w:r>
        <w:t>„</w:t>
      </w:r>
      <w:r w:rsidRPr="0021387E">
        <w:t>księgi</w:t>
      </w:r>
      <w:r>
        <w:t>”</w:t>
      </w:r>
      <w:r w:rsidRPr="0021387E">
        <w:t xml:space="preserve"> zastępuje się wyrazami </w:t>
      </w:r>
      <w:r>
        <w:t>„</w:t>
      </w:r>
      <w:r w:rsidRPr="0021387E">
        <w:t>podatkowej księgi przychodów i rozchodów</w:t>
      </w:r>
      <w:r>
        <w:t>”,</w:t>
      </w:r>
    </w:p>
    <w:p w14:paraId="25E50291" w14:textId="77777777" w:rsidR="00B002CC" w:rsidRPr="0021387E" w:rsidRDefault="00B002CC" w:rsidP="00B002CC">
      <w:pPr>
        <w:pStyle w:val="LITlitera"/>
      </w:pPr>
      <w:r>
        <w:t>b)</w:t>
      </w:r>
      <w:r>
        <w:tab/>
        <w:t>w pkt 2 wyrazy „tych ksiąg” zastępuje się wyrazami „tej księgi”;</w:t>
      </w:r>
    </w:p>
    <w:p w14:paraId="5DA0309E" w14:textId="77777777" w:rsidR="00B002CC" w:rsidRPr="0021387E" w:rsidRDefault="00B002CC" w:rsidP="00B002CC">
      <w:pPr>
        <w:pStyle w:val="PKTpunkt"/>
      </w:pPr>
      <w:r w:rsidRPr="0021387E">
        <w:t>9)</w:t>
      </w:r>
      <w:r>
        <w:tab/>
      </w:r>
      <w:r w:rsidRPr="0021387E">
        <w:t xml:space="preserve">w ust. 3 we wprowadzeniu do wyliczenia wyraz </w:t>
      </w:r>
      <w:r>
        <w:t>„</w:t>
      </w:r>
      <w:r w:rsidRPr="0021387E">
        <w:t>księgi</w:t>
      </w:r>
      <w:r>
        <w:t>”</w:t>
      </w:r>
      <w:r w:rsidRPr="0021387E">
        <w:t xml:space="preserve"> zastępuje się wyrazami </w:t>
      </w:r>
      <w:r>
        <w:t>„</w:t>
      </w:r>
      <w:r w:rsidRPr="0021387E">
        <w:t>podatkowej księgi przychodów i rozchodów</w:t>
      </w:r>
      <w:r>
        <w:t>”</w:t>
      </w:r>
      <w:r w:rsidRPr="0021387E">
        <w:t>;</w:t>
      </w:r>
    </w:p>
    <w:p w14:paraId="65760339" w14:textId="77777777" w:rsidR="00B002CC" w:rsidRPr="0021387E" w:rsidRDefault="00B002CC" w:rsidP="00B002CC">
      <w:pPr>
        <w:pStyle w:val="PKTpunkt"/>
        <w:keepNext/>
      </w:pPr>
      <w:r w:rsidRPr="0021387E">
        <w:t>10)</w:t>
      </w:r>
      <w:r>
        <w:tab/>
      </w:r>
      <w:r w:rsidRPr="0021387E">
        <w:t>w ust. 8</w:t>
      </w:r>
      <w:r>
        <w:t xml:space="preserve"> pkt 1 i 2 otrzymują brzmienie</w:t>
      </w:r>
      <w:r w:rsidRPr="0021387E">
        <w:t>:</w:t>
      </w:r>
    </w:p>
    <w:p w14:paraId="7B669C23" w14:textId="77777777" w:rsidR="00B002CC" w:rsidRDefault="00B002CC" w:rsidP="00B002CC">
      <w:pPr>
        <w:pStyle w:val="ZPKTzmpktartykuempunktem"/>
      </w:pPr>
      <w:r w:rsidRPr="001306B9">
        <w:t>„1)</w:t>
      </w:r>
      <w:r w:rsidRPr="001306B9">
        <w:tab/>
        <w:t xml:space="preserve">zakres dodatkowych danych, o które należy uzupełnić podatkową księgę przychodów i rozchodów, księgi rachunkowe </w:t>
      </w:r>
      <w:r>
        <w:t>lub</w:t>
      </w:r>
      <w:r w:rsidRPr="001306B9">
        <w:t xml:space="preserve"> ewidencję środków trwałych oraz wartości niematerialnych i prawnych podlegające </w:t>
      </w:r>
      <w:r>
        <w:t>przesyłaniu</w:t>
      </w:r>
      <w:r w:rsidRPr="001306B9">
        <w:t xml:space="preserve"> na podstawie ust. 1e, oraz sposób ich wykazywania w tych księgach i tej ewidencji,</w:t>
      </w:r>
    </w:p>
    <w:p w14:paraId="2A80E347" w14:textId="77777777" w:rsidR="00B002CC" w:rsidRDefault="00B002CC" w:rsidP="00B002CC">
      <w:pPr>
        <w:pStyle w:val="ZPKTzmpktartykuempunktem"/>
      </w:pPr>
      <w:r w:rsidRPr="0021387E">
        <w:t>2)</w:t>
      </w:r>
      <w:r>
        <w:tab/>
      </w:r>
      <w:r w:rsidRPr="0021387E">
        <w:t xml:space="preserve">grupy podmiotów zwolnionych z obowiązku prowadzenia podatkowej księgi przychodów i rozchodów, ksiąg rachunkowych </w:t>
      </w:r>
      <w:r>
        <w:t>lub</w:t>
      </w:r>
      <w:r w:rsidRPr="0021387E">
        <w:t xml:space="preserve"> ewidencji środków trwałych oraz wartości niematerialnych i prawnych przy użyciu programów komputerowych lub przesyłania podatkowej księgi przychodów i rozchodów, ksiąg rachunkowych w</w:t>
      </w:r>
      <w:r>
        <w:t> </w:t>
      </w:r>
      <w:r w:rsidRPr="0021387E">
        <w:t>całości albo części lub ewidencji środków trwałych oraz wartości niematerialnych i</w:t>
      </w:r>
      <w:r>
        <w:t> </w:t>
      </w:r>
      <w:r w:rsidRPr="0021387E">
        <w:t>prawnych</w:t>
      </w:r>
      <w:r w:rsidRPr="009131B1">
        <w:t>,</w:t>
      </w:r>
      <w:r w:rsidRPr="0021387E">
        <w:t xml:space="preserve"> na podstawie ust. 1e</w:t>
      </w:r>
      <w:r>
        <w:t>”</w:t>
      </w:r>
      <w:r w:rsidRPr="0021387E">
        <w:t>.</w:t>
      </w:r>
    </w:p>
    <w:p w14:paraId="41AF07A1" w14:textId="1BE59E5D" w:rsidR="00493CD3" w:rsidRDefault="00B002CC" w:rsidP="00B002CC">
      <w:pPr>
        <w:pStyle w:val="ARTartustawynprozporzdzenia"/>
      </w:pPr>
      <w:r w:rsidRPr="0021387E">
        <w:rPr>
          <w:rStyle w:val="Ppogrubienie"/>
        </w:rPr>
        <w:lastRenderedPageBreak/>
        <w:t>Art. 2.</w:t>
      </w:r>
      <w:r>
        <w:t> </w:t>
      </w:r>
      <w:r w:rsidRPr="0021387E">
        <w:t>W ustawie z dnia 15 lutego 1992 r. o podatku dochodowym od osób prawnych (Dz. U. z 2025 r. poz. 278, z 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21387E">
        <w:t xml:space="preserve">) </w:t>
      </w:r>
      <w:r w:rsidR="00F559F6" w:rsidRPr="0092649E">
        <w:t>wprowadza się następujące zmiany:</w:t>
      </w:r>
    </w:p>
    <w:p w14:paraId="2D9BD850" w14:textId="78DA9597" w:rsidR="00B002CC" w:rsidRPr="0092649E" w:rsidRDefault="00493CD3" w:rsidP="00493CD3">
      <w:pPr>
        <w:pStyle w:val="PKTpunkt"/>
      </w:pPr>
      <w:r w:rsidRPr="0092649E">
        <w:t>1)</w:t>
      </w:r>
      <w:r w:rsidRPr="0092649E">
        <w:tab/>
      </w:r>
      <w:r w:rsidR="00B002CC" w:rsidRPr="0092649E">
        <w:t>w art. 9:</w:t>
      </w:r>
    </w:p>
    <w:p w14:paraId="4EC62D68" w14:textId="7AF88AC3" w:rsidR="00B002CC" w:rsidRPr="0021387E" w:rsidRDefault="00493CD3" w:rsidP="00493CD3">
      <w:pPr>
        <w:pStyle w:val="LITlitera"/>
      </w:pPr>
      <w:r w:rsidRPr="0092649E">
        <w:t>a</w:t>
      </w:r>
      <w:r w:rsidR="00B002CC" w:rsidRPr="0092649E">
        <w:t>)</w:t>
      </w:r>
      <w:r w:rsidR="00B002CC">
        <w:tab/>
      </w:r>
      <w:r w:rsidR="00B002CC" w:rsidRPr="0021387E">
        <w:t xml:space="preserve">w ust. 1c wyrazy </w:t>
      </w:r>
      <w:r w:rsidR="00B002CC">
        <w:t>„</w:t>
      </w:r>
      <w:r w:rsidR="00B002CC" w:rsidRPr="0021387E">
        <w:t>do dnia upływu terminu złożenia zeznania, o którym mowa w art. 27 ust. 1, albo deklaracji, o której mowa w art. 28r ust. 1</w:t>
      </w:r>
      <w:r w:rsidR="00B002CC">
        <w:t>”</w:t>
      </w:r>
      <w:r w:rsidR="00B002CC" w:rsidRPr="0021387E">
        <w:t xml:space="preserve"> zastępuje się wyrazami </w:t>
      </w:r>
      <w:r w:rsidR="00B002CC">
        <w:t>„</w:t>
      </w:r>
      <w:r w:rsidR="00B002CC" w:rsidRPr="0021387E">
        <w:t>do końca siódmego miesiąca po zakończeniu roku podatkowego</w:t>
      </w:r>
      <w:r w:rsidR="00B002CC">
        <w:t>”</w:t>
      </w:r>
      <w:r>
        <w:t>,</w:t>
      </w:r>
    </w:p>
    <w:p w14:paraId="23C8DF67" w14:textId="3D9CB56F" w:rsidR="00B002CC" w:rsidRPr="0021387E" w:rsidRDefault="00493CD3" w:rsidP="00493CD3">
      <w:pPr>
        <w:pStyle w:val="LITlitera"/>
      </w:pPr>
      <w:r w:rsidRPr="0092649E">
        <w:t>b</w:t>
      </w:r>
      <w:r w:rsidR="00B002CC" w:rsidRPr="0092649E">
        <w:t>)</w:t>
      </w:r>
      <w:r w:rsidR="00B002CC">
        <w:tab/>
      </w:r>
      <w:r w:rsidR="00B002CC" w:rsidRPr="0021387E">
        <w:t xml:space="preserve">w ust. 1e wyraz </w:t>
      </w:r>
      <w:r w:rsidR="00B002CC">
        <w:t>„</w:t>
      </w:r>
      <w:r w:rsidR="00B002CC" w:rsidRPr="0021387E">
        <w:t>trzeciego</w:t>
      </w:r>
      <w:r w:rsidR="00B002CC">
        <w:t>”</w:t>
      </w:r>
      <w:r w:rsidR="00B002CC" w:rsidRPr="0021387E">
        <w:t xml:space="preserve"> zastępuje się wyrazem </w:t>
      </w:r>
      <w:r w:rsidR="00B002CC">
        <w:t>„</w:t>
      </w:r>
      <w:r w:rsidR="00B002CC" w:rsidRPr="0021387E">
        <w:t>siódmego</w:t>
      </w:r>
      <w:r w:rsidR="00B002CC">
        <w:t>”</w:t>
      </w:r>
      <w:r>
        <w:t>,</w:t>
      </w:r>
    </w:p>
    <w:p w14:paraId="6C2F261E" w14:textId="0F9B1264" w:rsidR="00B002CC" w:rsidRPr="0021387E" w:rsidRDefault="00493CD3" w:rsidP="00493CD3">
      <w:pPr>
        <w:pStyle w:val="LITlitera"/>
        <w:keepNext/>
      </w:pPr>
      <w:r w:rsidRPr="0092649E">
        <w:t>c</w:t>
      </w:r>
      <w:r w:rsidR="00B002CC" w:rsidRPr="0092649E">
        <w:t>)</w:t>
      </w:r>
      <w:r w:rsidR="00B002CC">
        <w:tab/>
      </w:r>
      <w:r w:rsidR="00B002CC" w:rsidRPr="0021387E">
        <w:t xml:space="preserve">po ust. 1g dodaje </w:t>
      </w:r>
      <w:r w:rsidR="00B002CC">
        <w:t xml:space="preserve">się </w:t>
      </w:r>
      <w:r w:rsidR="00B002CC" w:rsidRPr="0021387E">
        <w:t>ust. 1h w brzmieniu:</w:t>
      </w:r>
    </w:p>
    <w:p w14:paraId="67D63379" w14:textId="258929FA" w:rsidR="00B002CC" w:rsidRDefault="00B002CC" w:rsidP="00493CD3">
      <w:pPr>
        <w:pStyle w:val="ZLITUSTzmustliter"/>
      </w:pPr>
      <w:r>
        <w:t>„</w:t>
      </w:r>
      <w:r w:rsidRPr="0021387E">
        <w:t>1h.</w:t>
      </w:r>
      <w:r>
        <w:t xml:space="preserve"> </w:t>
      </w:r>
      <w:r w:rsidRPr="0021387E">
        <w:t>Pełnomocnictwo do podpisywania deklaracji składanej za pomocą środków komunikacji elektronicznej udzielone na podstawie przepisów działu III rozdziału 9a Ordynacji podatkowej obejmuje również upoważnienie do podpisywania ksiąg</w:t>
      </w:r>
      <w:r>
        <w:t xml:space="preserve"> rachunkowych </w:t>
      </w:r>
      <w:r w:rsidRPr="00B123EB">
        <w:t>prze</w:t>
      </w:r>
      <w:r>
        <w:t>syłanych</w:t>
      </w:r>
      <w:r w:rsidRPr="0021387E">
        <w:t xml:space="preserve"> </w:t>
      </w:r>
      <w:r>
        <w:t xml:space="preserve">na podstawie </w:t>
      </w:r>
      <w:r w:rsidRPr="0021387E">
        <w:t>ust. 1c i 1e.</w:t>
      </w:r>
      <w:r>
        <w:t>”</w:t>
      </w:r>
      <w:r w:rsidR="00493CD3">
        <w:t>;</w:t>
      </w:r>
    </w:p>
    <w:p w14:paraId="44A5A433" w14:textId="408620E0" w:rsidR="00493CD3" w:rsidRPr="0092649E" w:rsidRDefault="00493CD3" w:rsidP="00493CD3">
      <w:pPr>
        <w:pStyle w:val="PKTpunkt"/>
      </w:pPr>
      <w:r w:rsidRPr="0092649E">
        <w:t>2)</w:t>
      </w:r>
      <w:r w:rsidRPr="0092649E">
        <w:tab/>
        <w:t>w art. 38ab w ust. 1 w pkt 2 w lit. b wyrazy „23 %” zastępuje się wyrazami „27 %”.</w:t>
      </w:r>
    </w:p>
    <w:p w14:paraId="1F819C6D" w14:textId="77777777" w:rsidR="00B002CC" w:rsidRPr="0021387E" w:rsidRDefault="00B002CC" w:rsidP="00B002CC">
      <w:pPr>
        <w:pStyle w:val="ARTartustawynprozporzdzenia"/>
        <w:keepNext/>
      </w:pPr>
      <w:r w:rsidRPr="0021387E">
        <w:rPr>
          <w:rStyle w:val="Ppogrubienie"/>
        </w:rPr>
        <w:t>Art. 3.</w:t>
      </w:r>
      <w:r>
        <w:t> </w:t>
      </w:r>
      <w:r w:rsidRPr="0021387E">
        <w:t>W ustawie z dnia 20 listopada 1998 r. o zryczałtowanym podatku dochodowym od niektórych przychodów osiąganych przez osoby fizyczne (Dz. U. z 2025 r. poz. 843) w</w:t>
      </w:r>
      <w:r>
        <w:t> </w:t>
      </w:r>
      <w:r w:rsidRPr="0021387E">
        <w:t>art.</w:t>
      </w:r>
      <w:r>
        <w:t> </w:t>
      </w:r>
      <w:r w:rsidRPr="0021387E">
        <w:t>15 po ust. 13 dodaje się ust. 13a w brzmieniu:</w:t>
      </w:r>
    </w:p>
    <w:p w14:paraId="4A5AB18D" w14:textId="77777777" w:rsidR="00B002CC" w:rsidRPr="0021387E" w:rsidRDefault="00B002CC" w:rsidP="00B002CC">
      <w:pPr>
        <w:pStyle w:val="ZUSTzmustartykuempunktem"/>
      </w:pPr>
      <w:r>
        <w:t>„</w:t>
      </w:r>
      <w:r w:rsidRPr="0021387E">
        <w:t>13a.</w:t>
      </w:r>
      <w:r>
        <w:t xml:space="preserve"> </w:t>
      </w:r>
      <w:r w:rsidRPr="0021387E">
        <w:t>Pełnomocnictwo do podpisywania deklaracji składanej za pomocą środków komunikacji elektronicznej udzielone na podstawie przepisów działu III rozdziału 9a ustawy – Ordynacja podatkowa obejmuje również upoważnienie do podpisywania ewidencji i wykazu środków trwałych oraz wartości niematerialnych i prawnych</w:t>
      </w:r>
      <w:r w:rsidRPr="00FB7D38">
        <w:t xml:space="preserve"> </w:t>
      </w:r>
      <w:r w:rsidRPr="00F833EB">
        <w:t>prze</w:t>
      </w:r>
      <w:r>
        <w:t>syłanych na podstawie</w:t>
      </w:r>
      <w:r w:rsidRPr="0021387E">
        <w:t xml:space="preserve"> ust. 12.</w:t>
      </w:r>
      <w:r>
        <w:t>”</w:t>
      </w:r>
      <w:r w:rsidRPr="0021387E">
        <w:t>.</w:t>
      </w:r>
    </w:p>
    <w:p w14:paraId="0DD4126A" w14:textId="6F2761B9" w:rsidR="00493CD3" w:rsidRPr="0092649E" w:rsidRDefault="00493CD3" w:rsidP="00493CD3">
      <w:pPr>
        <w:pStyle w:val="ARTartustawynprozporzdzenia"/>
      </w:pPr>
      <w:r w:rsidRPr="00493CD3">
        <w:rPr>
          <w:rStyle w:val="Ppogrubienie"/>
        </w:rPr>
        <w:t xml:space="preserve">Art. </w:t>
      </w:r>
      <w:r w:rsidR="0092649E">
        <w:rPr>
          <w:rStyle w:val="Ppogrubienie"/>
        </w:rPr>
        <w:t>4</w:t>
      </w:r>
      <w:r w:rsidRPr="00493CD3">
        <w:rPr>
          <w:rStyle w:val="Ppogrubienie"/>
        </w:rPr>
        <w:t xml:space="preserve">. </w:t>
      </w:r>
      <w:r w:rsidRPr="0092649E">
        <w:t>Dotychczasowe przepisy wykonawcze wydane na podstawie art. 24a ust. 8 ustawy zmienianej w art. 1 zachowują moc.</w:t>
      </w:r>
    </w:p>
    <w:p w14:paraId="145A51A8" w14:textId="5C67894C" w:rsidR="00B002CC" w:rsidRPr="001E39CB" w:rsidRDefault="00B002CC" w:rsidP="00B002CC">
      <w:pPr>
        <w:pStyle w:val="ARTartustawynprozporzdzenia"/>
      </w:pPr>
      <w:r w:rsidRPr="0021387E">
        <w:rPr>
          <w:rStyle w:val="Ppogrubienie"/>
        </w:rPr>
        <w:t>Art. </w:t>
      </w:r>
      <w:r w:rsidR="0092649E">
        <w:rPr>
          <w:rStyle w:val="Ppogrubienie"/>
        </w:rPr>
        <w:t>5</w:t>
      </w:r>
      <w:r w:rsidRPr="0021387E">
        <w:rPr>
          <w:rStyle w:val="Ppogrubienie"/>
        </w:rPr>
        <w:t>.</w:t>
      </w:r>
      <w:r>
        <w:t> </w:t>
      </w:r>
      <w:r w:rsidRPr="0021387E">
        <w:t xml:space="preserve">Ustawa wchodzi w życie z dniem 1 lipca 2026 r., z wyjątkiem art. 1 pkt 7, art. 2 pkt </w:t>
      </w:r>
      <w:r w:rsidR="0092649E">
        <w:t>1 lit. c</w:t>
      </w:r>
      <w:r w:rsidRPr="0021387E">
        <w:t xml:space="preserve"> i art. 3, które wchodzą w życie z dniem następującym po dniu ogłoszenia.</w:t>
      </w:r>
    </w:p>
    <w:p w14:paraId="5CDFA458" w14:textId="77777777" w:rsidR="005E31CC" w:rsidRPr="00C53EFB" w:rsidRDefault="005E31CC" w:rsidP="00C53EFB">
      <w:pPr>
        <w:rPr>
          <w:rStyle w:val="Ppogrubienie"/>
          <w:b w:val="0"/>
        </w:rPr>
      </w:pPr>
    </w:p>
    <w:sectPr w:rsidR="005E31CC" w:rsidRPr="00C53EFB" w:rsidSect="00915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44FC" w14:textId="77777777" w:rsidR="003150D7" w:rsidRDefault="003150D7">
      <w:r>
        <w:separator/>
      </w:r>
    </w:p>
  </w:endnote>
  <w:endnote w:type="continuationSeparator" w:id="0">
    <w:p w14:paraId="4C792742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2EE1" w14:textId="77777777" w:rsidR="00493CD3" w:rsidRDefault="00493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8C22" w14:textId="77777777" w:rsidR="00493CD3" w:rsidRDefault="00493C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1A7D" w14:textId="77777777" w:rsidR="00493CD3" w:rsidRDefault="00493C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7384" w14:textId="77777777" w:rsidR="003150D7" w:rsidRDefault="003150D7">
      <w:r>
        <w:separator/>
      </w:r>
    </w:p>
  </w:footnote>
  <w:footnote w:type="continuationSeparator" w:id="0">
    <w:p w14:paraId="4A93E950" w14:textId="77777777" w:rsidR="003150D7" w:rsidRDefault="003150D7">
      <w:r>
        <w:continuationSeparator/>
      </w:r>
    </w:p>
  </w:footnote>
  <w:footnote w:id="1">
    <w:p w14:paraId="67FB4EEE" w14:textId="77777777" w:rsidR="00B002CC" w:rsidRPr="0021387E" w:rsidRDefault="00B002CC" w:rsidP="00B002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E39CB">
        <w:t>Zmiany tekstu jednolitego wymienionej ustawy zostały ogłoszone w Dz.</w:t>
      </w:r>
      <w:r>
        <w:t xml:space="preserve"> </w:t>
      </w:r>
      <w:r w:rsidRPr="001E39CB">
        <w:t>U. z 2025 r. poz. 340, 368, 620, 680, 1022, 1180, 1301, 1302, 1366, 1795, 1804, 1817, 1822, 1823, 1838 i 1858</w:t>
      </w:r>
      <w:r>
        <w:t xml:space="preserve"> oraz z 2026 r. poz. 203 i 424</w:t>
      </w:r>
      <w:r w:rsidRPr="001E39CB">
        <w:t>.</w:t>
      </w:r>
    </w:p>
  </w:footnote>
  <w:footnote w:id="2">
    <w:p w14:paraId="2F0FE371" w14:textId="77777777" w:rsidR="00B002CC" w:rsidRPr="0021387E" w:rsidRDefault="00B002CC" w:rsidP="00B002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E39CB">
        <w:t>Zmiany tekstu jednolitego wymienionej ustawy zostały ogłoszone w Dz. U. z 2025 r. poz. 340, 620, 680, 1022, 1074, 1218, 1301, 1426, 1657, 1658, 1804, 1817 i 1846</w:t>
      </w:r>
      <w:r>
        <w:t xml:space="preserve"> oraz z 2026 r. poz. 331</w:t>
      </w:r>
      <w:r w:rsidRPr="001E39C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6E70" w14:textId="77777777" w:rsidR="00493CD3" w:rsidRDefault="00493C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5ED18595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697C00" w:rsidRPr="00697C00">
        <w:rPr>
          <w:b/>
          <w:noProof/>
        </w:rPr>
        <w:t>2026-04-30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9E762A">
          <w:rPr>
            <w:rStyle w:val="Ppogrubienie"/>
            <w:noProof/>
          </w:rPr>
          <w:t>V4_86-117.NK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19F02382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B002CC" w:rsidRPr="00B002CC">
      <w:rPr>
        <w:rStyle w:val="Ppogrubienie"/>
      </w:rPr>
      <w:t>2445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0E8D286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97C00">
      <w:rPr>
        <w:rStyle w:val="Ppogrubienie"/>
        <w:noProof/>
      </w:rPr>
      <w:t>2026-04-30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E762A">
          <w:rPr>
            <w:rStyle w:val="Ppogrubienie"/>
            <w:noProof/>
          </w:rPr>
          <w:t>V4_86-117.NK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65B6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099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CD3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5E70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1372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7C00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3DCA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E2B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49E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62A"/>
    <w:rsid w:val="009E7D90"/>
    <w:rsid w:val="009F1AB0"/>
    <w:rsid w:val="009F501D"/>
    <w:rsid w:val="009F6ABA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2CC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416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411F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9F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BA50B8F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5102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Jacek Perechowski</dc:creator>
  <cp:lastModifiedBy>Jacek Perechowski</cp:lastModifiedBy>
  <cp:revision>2</cp:revision>
  <cp:lastPrinted>2026-04-30T08:17:00Z</cp:lastPrinted>
  <dcterms:created xsi:type="dcterms:W3CDTF">2026-04-30T09:33:00Z</dcterms:created>
  <dcterms:modified xsi:type="dcterms:W3CDTF">2026-04-30T09:33:00Z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