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74DC0" w14:textId="43E82865" w:rsidR="000F2F35" w:rsidRDefault="00D94220" w:rsidP="00447474">
      <w:pPr>
        <w:pStyle w:val="OZNPROJEKTUwskazaniedatylubwersjiprojektu"/>
      </w:pPr>
      <w:r w:rsidRPr="003D18F9">
        <w:t>P</w:t>
      </w:r>
      <w:r w:rsidRPr="00D94220">
        <w:t>rojekt</w:t>
      </w:r>
    </w:p>
    <w:p w14:paraId="28609CC0" w14:textId="1297A87C" w:rsidR="00D94220" w:rsidRPr="00B1420C" w:rsidRDefault="00D94220" w:rsidP="00B1420C">
      <w:pPr>
        <w:pStyle w:val="OZNRODZAKTUtznustawalubrozporzdzenieiorganwydajcy"/>
      </w:pPr>
      <w:r w:rsidRPr="00B1420C">
        <w:t>ustawa</w:t>
      </w:r>
    </w:p>
    <w:p w14:paraId="1D6A3629" w14:textId="3C6270C0" w:rsidR="00D94220" w:rsidRPr="003D18F9" w:rsidRDefault="00D94220" w:rsidP="002B3E62">
      <w:pPr>
        <w:pStyle w:val="DATAAKTUdatauchwalenialubwydaniaaktu"/>
      </w:pPr>
      <w:r w:rsidRPr="003D18F9">
        <w:t xml:space="preserve">z </w:t>
      </w:r>
      <w:r w:rsidRPr="002B3E62">
        <w:t>dnia</w:t>
      </w:r>
    </w:p>
    <w:p w14:paraId="0EAC9685" w14:textId="77777777" w:rsidR="00D94220" w:rsidRPr="003D18F9" w:rsidRDefault="00D94220" w:rsidP="002B3E62">
      <w:pPr>
        <w:pStyle w:val="TYTUAKTUprzedmiotregulacjiustawylubrozporzdzenia"/>
      </w:pPr>
      <w:bookmarkStart w:id="0" w:name="_Hlk83909371"/>
      <w:r w:rsidRPr="003D18F9">
        <w:t xml:space="preserve">o zmianie ustawy o </w:t>
      </w:r>
      <w:r w:rsidRPr="002B3E62">
        <w:t>przeciwdziałaniu</w:t>
      </w:r>
      <w:r>
        <w:t xml:space="preserve"> narkomanii oraz </w:t>
      </w:r>
      <w:r w:rsidRPr="002B3E62">
        <w:t>niektórych</w:t>
      </w:r>
      <w:r>
        <w:t xml:space="preserve"> innych ustaw</w:t>
      </w:r>
      <w:bookmarkEnd w:id="0"/>
      <w:r w:rsidRPr="008F42FC">
        <w:rPr>
          <w:rStyle w:val="IGPindeksgrnyipogrubienie"/>
        </w:rPr>
        <w:footnoteReference w:id="1"/>
      </w:r>
      <w:r w:rsidRPr="008F42FC">
        <w:rPr>
          <w:rStyle w:val="IGPindeksgrnyipogrubienie"/>
        </w:rPr>
        <w:t>)</w:t>
      </w:r>
    </w:p>
    <w:p w14:paraId="43D1C566" w14:textId="77777777" w:rsidR="00D94220" w:rsidRPr="00D94220" w:rsidRDefault="00D94220" w:rsidP="00D94220">
      <w:pPr>
        <w:pStyle w:val="ARTartustawynprozporzdzenia"/>
      </w:pPr>
      <w:r w:rsidRPr="00D94220">
        <w:rPr>
          <w:rStyle w:val="Ppogrubienie"/>
        </w:rPr>
        <w:t>Art. 1.</w:t>
      </w:r>
      <w:r w:rsidRPr="00D94220">
        <w:t> W ustawie z dnia 29 lipca 2005 r. o przeciwdziałaniu narkomanii (Dz. U. z 2023 r. poz. 1939) wprowadza się następujące zmiany:</w:t>
      </w:r>
    </w:p>
    <w:p w14:paraId="618EA19C" w14:textId="2FF14455" w:rsidR="00D94220" w:rsidRPr="00D94220" w:rsidRDefault="00D94220" w:rsidP="00D94220">
      <w:pPr>
        <w:pStyle w:val="PKTpunkt"/>
      </w:pPr>
      <w:r w:rsidRPr="00D94220">
        <w:t>1)</w:t>
      </w:r>
      <w:r w:rsidR="00735562">
        <w:tab/>
      </w:r>
      <w:r w:rsidRPr="00D94220">
        <w:t xml:space="preserve">w art. 1 </w:t>
      </w:r>
      <w:r w:rsidR="00960707">
        <w:t xml:space="preserve">w </w:t>
      </w:r>
      <w:r w:rsidRPr="00D94220">
        <w:t>pkt 3 lit</w:t>
      </w:r>
      <w:r w:rsidR="007106E0">
        <w:t>.</w:t>
      </w:r>
      <w:r w:rsidRPr="00D94220">
        <w:t xml:space="preserve"> c otrzymuje brzmienie:</w:t>
      </w:r>
    </w:p>
    <w:p w14:paraId="37DAC96B" w14:textId="260A6AB8" w:rsidR="00D94220" w:rsidRPr="00D94220" w:rsidRDefault="00D94220" w:rsidP="00D94220">
      <w:pPr>
        <w:pStyle w:val="ZLITzmlitartykuempunktem"/>
      </w:pPr>
      <w:r w:rsidRPr="00D94220">
        <w:t>„c)</w:t>
      </w:r>
      <w:bookmarkStart w:id="1" w:name="_Hlk175912111"/>
      <w:r w:rsidR="00735562">
        <w:tab/>
      </w:r>
      <w:r w:rsidRPr="00D94220">
        <w:t>rozporządzeni</w:t>
      </w:r>
      <w:r w:rsidR="00960707">
        <w:t>a</w:t>
      </w:r>
      <w:r w:rsidRPr="00D94220">
        <w:t xml:space="preserve"> Parlamentu Europejskiego i Rady (UE) 2023/1322 z dnia 27 czerwca 2023 r. w sprawie Agencji Unii Europejskiej ds. Narkotyków (EUDA) i uchylenia rozporządzenia (UE) nr 1920/2006 (Dz. Urz. UE L 166</w:t>
      </w:r>
      <w:r w:rsidR="00735562">
        <w:t xml:space="preserve"> z 30.06.2023,</w:t>
      </w:r>
      <w:r w:rsidRPr="00D94220">
        <w:t xml:space="preserve"> </w:t>
      </w:r>
      <w:r w:rsidR="00735562">
        <w:t>str.</w:t>
      </w:r>
      <w:r w:rsidRPr="00D94220">
        <w:t xml:space="preserve"> 6);</w:t>
      </w:r>
      <w:bookmarkEnd w:id="1"/>
      <w:r w:rsidRPr="00D94220">
        <w:t>”;</w:t>
      </w:r>
    </w:p>
    <w:p w14:paraId="5F6DEF5A" w14:textId="358C3A8C" w:rsidR="00D94220" w:rsidRPr="00D94220" w:rsidRDefault="00D94220" w:rsidP="00F3530E">
      <w:pPr>
        <w:pStyle w:val="PKTpunkt"/>
      </w:pPr>
      <w:r w:rsidRPr="00D94220">
        <w:t>2)</w:t>
      </w:r>
      <w:r w:rsidR="00735562">
        <w:tab/>
      </w:r>
      <w:r w:rsidRPr="00D94220">
        <w:t>w art. 4</w:t>
      </w:r>
      <w:r w:rsidR="005D3272">
        <w:t xml:space="preserve"> </w:t>
      </w:r>
      <w:r w:rsidRPr="00D94220">
        <w:t>pkt 7 otrzymuje brzmienie:</w:t>
      </w:r>
    </w:p>
    <w:p w14:paraId="1784359A" w14:textId="77777777" w:rsidR="00D94220" w:rsidRPr="003D18F9" w:rsidRDefault="00D94220" w:rsidP="00F3530E">
      <w:pPr>
        <w:pStyle w:val="ZPKTzmpktartykuempunktem"/>
      </w:pPr>
      <w:bookmarkStart w:id="2" w:name="_Hlk175910810"/>
      <w:r w:rsidRPr="003D18F9">
        <w:t>„7)</w:t>
      </w:r>
      <w:r w:rsidRPr="003D18F9">
        <w:tab/>
        <w:t xml:space="preserve">leczenie substytucyjne – stosowanie </w:t>
      </w:r>
      <w:bookmarkEnd w:id="2"/>
      <w:r w:rsidRPr="003D18F9">
        <w:t>produktów leczniczych:</w:t>
      </w:r>
    </w:p>
    <w:p w14:paraId="4609099F" w14:textId="77777777" w:rsidR="00D94220" w:rsidRPr="003D18F9" w:rsidRDefault="00D94220" w:rsidP="00F3530E">
      <w:pPr>
        <w:pStyle w:val="ZLITwPKTzmlitwpktartykuempunktem"/>
      </w:pPr>
      <w:r w:rsidRPr="003D18F9">
        <w:t>a)</w:t>
      </w:r>
      <w:r w:rsidRPr="003D18F9">
        <w:tab/>
        <w:t>o działaniu agonistycznym na receptor opioidowy w ramach programu leczenia substytucyjnego,</w:t>
      </w:r>
    </w:p>
    <w:p w14:paraId="63C2E6D6" w14:textId="15B9E6F6" w:rsidR="00D94220" w:rsidRPr="003D18F9" w:rsidRDefault="00D94220" w:rsidP="00F3530E">
      <w:pPr>
        <w:pStyle w:val="ZLITwPKTzmlitwpktartykuempunktem"/>
      </w:pPr>
      <w:r w:rsidRPr="003D18F9">
        <w:t>b)</w:t>
      </w:r>
      <w:r w:rsidRPr="003D18F9">
        <w:tab/>
        <w:t xml:space="preserve">zawierających substancję czynną </w:t>
      </w:r>
      <w:proofErr w:type="spellStart"/>
      <w:r w:rsidRPr="003D18F9">
        <w:t>buprenorfin</w:t>
      </w:r>
      <w:r>
        <w:t>ę</w:t>
      </w:r>
      <w:proofErr w:type="spellEnd"/>
      <w:r w:rsidRPr="003D18F9">
        <w:t xml:space="preserve"> w ramach ordynacji lekarskiej </w:t>
      </w:r>
      <w:r w:rsidR="004C3DC1">
        <w:t xml:space="preserve">prowadzonej </w:t>
      </w:r>
      <w:r w:rsidRPr="003D18F9">
        <w:t>przez lekarza:</w:t>
      </w:r>
    </w:p>
    <w:p w14:paraId="54889E34" w14:textId="7DDA16D1" w:rsidR="006B3929" w:rsidRDefault="00D94220" w:rsidP="00F3530E">
      <w:pPr>
        <w:pStyle w:val="ZTIRwPKTzmtirwpktartykuempunktem"/>
      </w:pPr>
      <w:r w:rsidRPr="00735562">
        <w:t>–</w:t>
      </w:r>
      <w:r w:rsidRPr="00735562">
        <w:tab/>
        <w:t>będącego świadczeniodawcą</w:t>
      </w:r>
      <w:r w:rsidR="006B3929">
        <w:t>,</w:t>
      </w:r>
      <w:r w:rsidR="006B3929" w:rsidRPr="006B3929">
        <w:t xml:space="preserve"> </w:t>
      </w:r>
      <w:r w:rsidR="006B3929" w:rsidRPr="00225CC0">
        <w:t>z którym Narodowy Fundusz Zdrowia zawarł umowę o udzielanie świadczeń opieki zdrowotnej w rodzaju opieka psychiatryczna i leczenie uzależnień</w:t>
      </w:r>
      <w:r w:rsidR="00C5297E">
        <w:t>,</w:t>
      </w:r>
      <w:r w:rsidR="006B3929">
        <w:t xml:space="preserve"> albo</w:t>
      </w:r>
    </w:p>
    <w:p w14:paraId="471E83EC" w14:textId="59712599" w:rsidR="00D94220" w:rsidRPr="00735562" w:rsidRDefault="006B3929" w:rsidP="00F3530E">
      <w:pPr>
        <w:pStyle w:val="ZTIRwPKTzmtirwpktartykuempunktem"/>
      </w:pPr>
      <w:r>
        <w:t>–</w:t>
      </w:r>
      <w:r>
        <w:tab/>
      </w:r>
      <w:r w:rsidR="00D94220" w:rsidRPr="00735562">
        <w:t>zatrudnionego lub wykonującego zawód u świadczeniodawcy, z którym Narodowy Fundusz Zdrowia zawarł umowę o udzielanie świadczeń opieki zdrowotnej w rodzaju opieka psychiatryczna i leczenie uzależnień,</w:t>
      </w:r>
      <w:r>
        <w:t xml:space="preserve"> albo</w:t>
      </w:r>
    </w:p>
    <w:p w14:paraId="096874BD" w14:textId="2A13AB0F" w:rsidR="00E20FBB" w:rsidRDefault="00D94220" w:rsidP="00F3530E">
      <w:pPr>
        <w:pStyle w:val="ZTIRwPKTzmtirwpktartykuempunktem"/>
      </w:pPr>
      <w:r w:rsidRPr="00735562">
        <w:t>–</w:t>
      </w:r>
      <w:r w:rsidRPr="00735562">
        <w:tab/>
        <w:t>zatrudnionego lub wykonującego zawód w podmiocie leczniczym dla osób pozbawionych wolności</w:t>
      </w:r>
      <w:r w:rsidR="00301264">
        <w:t>,</w:t>
      </w:r>
      <w:r w:rsidRPr="00735562">
        <w:t xml:space="preserve"> udzielającego świadczeń opieki zdrowotnej na podstawie art. 102 pkt 1 i art. 115 § 1 ustawy z dnia 6 czerwca 1997 r. – Kodeks karny wykonawczy</w:t>
      </w:r>
      <w:r w:rsidRPr="003D18F9">
        <w:t xml:space="preserve"> (Dz. U. z </w:t>
      </w:r>
      <w:r w:rsidR="00AB07F0">
        <w:t>2025</w:t>
      </w:r>
      <w:r w:rsidRPr="003D18F9">
        <w:t xml:space="preserve"> r. poz. </w:t>
      </w:r>
      <w:r w:rsidR="00AB07F0">
        <w:t>911</w:t>
      </w:r>
      <w:r w:rsidR="00CD6270">
        <w:t xml:space="preserve"> i 1423</w:t>
      </w:r>
      <w:r w:rsidRPr="003D18F9">
        <w:t>);</w:t>
      </w:r>
      <w:r w:rsidR="007106E0" w:rsidRPr="00D94220">
        <w:t>”</w:t>
      </w:r>
      <w:r w:rsidR="005D3272">
        <w:t>;</w:t>
      </w:r>
    </w:p>
    <w:p w14:paraId="3DA518C6" w14:textId="1D3B09BA" w:rsidR="00D94220" w:rsidRPr="00D94220" w:rsidRDefault="005D3272" w:rsidP="005D3272">
      <w:pPr>
        <w:pStyle w:val="PKTpunkt"/>
      </w:pPr>
      <w:r>
        <w:t>3</w:t>
      </w:r>
      <w:r w:rsidR="00E20FBB">
        <w:t>)</w:t>
      </w:r>
      <w:r w:rsidR="007106E0">
        <w:tab/>
      </w:r>
      <w:r w:rsidR="00D94220" w:rsidRPr="00D94220">
        <w:t>w art. 24:</w:t>
      </w:r>
    </w:p>
    <w:p w14:paraId="01B43F92" w14:textId="77777777" w:rsidR="00D94220" w:rsidRPr="003D18F9" w:rsidRDefault="00D94220" w:rsidP="00D94220">
      <w:pPr>
        <w:pStyle w:val="LITlitera"/>
      </w:pPr>
      <w:bookmarkStart w:id="3" w:name="_Hlk177042168"/>
      <w:r w:rsidRPr="003D18F9">
        <w:t>a)</w:t>
      </w:r>
      <w:r w:rsidRPr="003D18F9">
        <w:tab/>
        <w:t xml:space="preserve">ust. </w:t>
      </w:r>
      <w:r>
        <w:t>4</w:t>
      </w:r>
      <w:r w:rsidRPr="003D18F9">
        <w:t xml:space="preserve"> otrzymuj</w:t>
      </w:r>
      <w:r>
        <w:t>e</w:t>
      </w:r>
      <w:r w:rsidRPr="003D18F9">
        <w:t xml:space="preserve"> brzmienie:</w:t>
      </w:r>
    </w:p>
    <w:p w14:paraId="09C4ABEC" w14:textId="33561078" w:rsidR="00D94220" w:rsidRDefault="00D94220" w:rsidP="00D94220">
      <w:pPr>
        <w:pStyle w:val="ZLITUSTzmustliter"/>
      </w:pPr>
      <w:r w:rsidRPr="003D18F9">
        <w:lastRenderedPageBreak/>
        <w:t>„</w:t>
      </w:r>
      <w:r>
        <w:t>4</w:t>
      </w:r>
      <w:r w:rsidRPr="003D18F9">
        <w:t xml:space="preserve">. </w:t>
      </w:r>
      <w:r w:rsidRPr="00F85C59">
        <w:t>Podmioty, o których mow</w:t>
      </w:r>
      <w:bookmarkEnd w:id="3"/>
      <w:r w:rsidRPr="00F85C59">
        <w:t xml:space="preserve">a w ust. 2, oraz jednostki naukowe posiadają, </w:t>
      </w:r>
      <w:r>
        <w:t xml:space="preserve">przetwarzają, przerabiają, </w:t>
      </w:r>
      <w:r w:rsidRPr="00F85C59">
        <w:t>przechowują oraz nabywają środki, substancje i preparaty,</w:t>
      </w:r>
      <w:r w:rsidRPr="00D94220">
        <w:t xml:space="preserve"> </w:t>
      </w:r>
      <w:r w:rsidRPr="00F85C59">
        <w:t>o których mowa w ust. 2, jeżeli przeprowadzają ich badania w celu identyfikacji i potwierdzenia popełnienia przestępstwa</w:t>
      </w:r>
      <w:r w:rsidR="006537AD">
        <w:t xml:space="preserve"> lub</w:t>
      </w:r>
      <w:r w:rsidRPr="00F85C59">
        <w:t xml:space="preserve"> wykroczenia lub w związku z postępowaniami, o których mowa w art. 44c i art. 44d.</w:t>
      </w:r>
      <w:r>
        <w:t>”</w:t>
      </w:r>
      <w:r w:rsidR="007106E0">
        <w:t>,</w:t>
      </w:r>
    </w:p>
    <w:p w14:paraId="59044171" w14:textId="52F3ADF4" w:rsidR="00D94220" w:rsidRPr="00495684" w:rsidRDefault="00D94220" w:rsidP="00D94220">
      <w:pPr>
        <w:pStyle w:val="LITlitera"/>
      </w:pPr>
      <w:r>
        <w:t>b</w:t>
      </w:r>
      <w:r w:rsidRPr="003D18F9">
        <w:t>)</w:t>
      </w:r>
      <w:r w:rsidRPr="003D18F9">
        <w:tab/>
      </w:r>
      <w:r w:rsidRPr="00D94220">
        <w:t xml:space="preserve">po ust. </w:t>
      </w:r>
      <w:r w:rsidR="00206E89">
        <w:t>4</w:t>
      </w:r>
      <w:r w:rsidRPr="00D94220">
        <w:t xml:space="preserve"> dodaje się ust. </w:t>
      </w:r>
      <w:r w:rsidR="00206E89">
        <w:t>4a</w:t>
      </w:r>
      <w:r w:rsidRPr="00D94220">
        <w:t xml:space="preserve"> i </w:t>
      </w:r>
      <w:r w:rsidR="00206E89">
        <w:t>4b</w:t>
      </w:r>
      <w:r w:rsidRPr="00D94220">
        <w:t xml:space="preserve"> w brzmieniu: </w:t>
      </w:r>
    </w:p>
    <w:p w14:paraId="134F7B8C" w14:textId="04287EF6" w:rsidR="00D94220" w:rsidRPr="00D94220" w:rsidRDefault="00D94220" w:rsidP="00E300BC">
      <w:pPr>
        <w:pStyle w:val="ZLITUSTzmustliter"/>
      </w:pPr>
      <w:r>
        <w:t>„</w:t>
      </w:r>
      <w:r w:rsidR="00206E89">
        <w:t>4a</w:t>
      </w:r>
      <w:r w:rsidRPr="00D94220">
        <w:t>. Polskie Laboratorium Antydopingowe posiada, przetwarza, przerabia, przechowuje oraz nabywa środki, substancje i preparaty, o których mowa w ust. 2, w zakresie i ilości niezbędnych do prowadzenia analiz antydopingowych próbek fizjologicznych zawodników i zwierząt, o których mowa w art. 47b ust. 1 pkt 2 ustawy z dnia 2</w:t>
      </w:r>
      <w:r w:rsidR="00890A0D">
        <w:t>1</w:t>
      </w:r>
      <w:r w:rsidRPr="00D94220">
        <w:t xml:space="preserve"> kwietnia 2017 r. o zwalczaniu dopingu w sporcie (Dz. U. z </w:t>
      </w:r>
      <w:r w:rsidR="007106E0">
        <w:t>2022</w:t>
      </w:r>
      <w:r w:rsidRPr="00D94220">
        <w:t xml:space="preserve"> r. poz. 1</w:t>
      </w:r>
      <w:r w:rsidR="007106E0">
        <w:t>2</w:t>
      </w:r>
      <w:r w:rsidRPr="00D94220">
        <w:t>5</w:t>
      </w:r>
      <w:r w:rsidR="007106E0">
        <w:t>8</w:t>
      </w:r>
      <w:r w:rsidRPr="00D94220">
        <w:t>)</w:t>
      </w:r>
      <w:r w:rsidR="006537AD">
        <w:t>,</w:t>
      </w:r>
      <w:r w:rsidRPr="00D94220">
        <w:t xml:space="preserve"> oraz </w:t>
      </w:r>
      <w:r w:rsidR="00301264">
        <w:t xml:space="preserve">do </w:t>
      </w:r>
      <w:r w:rsidRPr="00D94220">
        <w:t>prowadzenia analiz toksykologicznych w celu wykonywania zadań, o których mowa w art. 47b ust. 1 pkt 3</w:t>
      </w:r>
      <w:r w:rsidR="00E300BC">
        <w:t>–</w:t>
      </w:r>
      <w:r w:rsidRPr="00D94220">
        <w:t xml:space="preserve">5 i ust. 2 tej ustawy. </w:t>
      </w:r>
    </w:p>
    <w:p w14:paraId="6B43681F" w14:textId="642E5E5F" w:rsidR="00D94220" w:rsidRDefault="00206E89" w:rsidP="00E300BC">
      <w:pPr>
        <w:pStyle w:val="ZLITUSTzmustliter"/>
      </w:pPr>
      <w:r>
        <w:t>4b</w:t>
      </w:r>
      <w:r w:rsidR="00D94220" w:rsidRPr="00495684">
        <w:t xml:space="preserve">. Narodowy Instytut Leków posiada, </w:t>
      </w:r>
      <w:r w:rsidR="00D94220">
        <w:t xml:space="preserve">przetwarza, przerabia, </w:t>
      </w:r>
      <w:r w:rsidR="00D94220" w:rsidRPr="00495684">
        <w:t xml:space="preserve">przechowuje oraz nabywa środki, substancje </w:t>
      </w:r>
      <w:r w:rsidR="00D94220">
        <w:t xml:space="preserve">i </w:t>
      </w:r>
      <w:r w:rsidR="00D94220" w:rsidRPr="00495684">
        <w:t>preparaty, o których mowa w ust. 2, w związku z</w:t>
      </w:r>
      <w:r w:rsidR="00D94220">
        <w:t xml:space="preserve"> wykonywaniem </w:t>
      </w:r>
      <w:r w:rsidR="00D94220" w:rsidRPr="00F85C59">
        <w:t xml:space="preserve">zadań Państwowego Laboratorium Kontroli Produktów Leczniczych (OMCL </w:t>
      </w:r>
      <w:r w:rsidR="00E300BC">
        <w:t>–</w:t>
      </w:r>
      <w:r w:rsidR="00D94220" w:rsidRPr="00F85C59">
        <w:t xml:space="preserve"> </w:t>
      </w:r>
      <w:proofErr w:type="spellStart"/>
      <w:r w:rsidR="00D94220" w:rsidRPr="00F85C59">
        <w:t>Official</w:t>
      </w:r>
      <w:proofErr w:type="spellEnd"/>
      <w:r w:rsidR="00D94220" w:rsidRPr="00F85C59">
        <w:t xml:space="preserve"> </w:t>
      </w:r>
      <w:proofErr w:type="spellStart"/>
      <w:r w:rsidR="00D94220" w:rsidRPr="00F85C59">
        <w:t>Medicines</w:t>
      </w:r>
      <w:proofErr w:type="spellEnd"/>
      <w:r w:rsidR="00D94220" w:rsidRPr="00F85C59">
        <w:t xml:space="preserve"> Control </w:t>
      </w:r>
      <w:proofErr w:type="spellStart"/>
      <w:r w:rsidR="00D94220" w:rsidRPr="00F85C59">
        <w:t>Laboratory</w:t>
      </w:r>
      <w:proofErr w:type="spellEnd"/>
      <w:r w:rsidR="00D94220" w:rsidRPr="00F85C59">
        <w:t xml:space="preserve">), w </w:t>
      </w:r>
      <w:r w:rsidR="00A31F1A">
        <w:t xml:space="preserve">zakresie i </w:t>
      </w:r>
      <w:r w:rsidR="00D94220" w:rsidRPr="00F85C59">
        <w:t>ilości niezbędn</w:t>
      </w:r>
      <w:r w:rsidR="00A31F1A">
        <w:t>ych</w:t>
      </w:r>
      <w:r w:rsidR="00D94220" w:rsidRPr="00F85C59">
        <w:t xml:space="preserve"> do przeprowadzenia tych </w:t>
      </w:r>
      <w:r w:rsidR="00A31F1A">
        <w:t>zadań</w:t>
      </w:r>
      <w:r w:rsidR="00D94220">
        <w:t>.”;</w:t>
      </w:r>
    </w:p>
    <w:p w14:paraId="05893453" w14:textId="1CE735A4" w:rsidR="00140A79" w:rsidRDefault="005D3272" w:rsidP="00140A79">
      <w:pPr>
        <w:pStyle w:val="PKTpunkt"/>
      </w:pPr>
      <w:r>
        <w:t>4</w:t>
      </w:r>
      <w:r w:rsidR="00140A79" w:rsidRPr="00D94220">
        <w:t>)</w:t>
      </w:r>
      <w:r w:rsidR="00140A79" w:rsidRPr="00D94220">
        <w:tab/>
      </w:r>
      <w:r w:rsidR="00140A79" w:rsidRPr="003D18F9">
        <w:t>w art. 24</w:t>
      </w:r>
      <w:r w:rsidR="00140A79" w:rsidRPr="00140A79">
        <w:rPr>
          <w:rStyle w:val="IGindeksgrny"/>
        </w:rPr>
        <w:t>1</w:t>
      </w:r>
      <w:r w:rsidR="00140A79" w:rsidRPr="003D18F9">
        <w:t xml:space="preserve"> </w:t>
      </w:r>
      <w:r w:rsidR="00206E89">
        <w:t xml:space="preserve">w ust. 2 </w:t>
      </w:r>
      <w:r w:rsidR="00140A79">
        <w:t>wprowadzenie do wyliczenia otrzymuje brzmienie:</w:t>
      </w:r>
    </w:p>
    <w:p w14:paraId="7BA9036E" w14:textId="4F27AC5D" w:rsidR="00140A79" w:rsidRPr="00D94220" w:rsidRDefault="00140A79" w:rsidP="00010D38">
      <w:pPr>
        <w:pStyle w:val="ZFRAGzmfragmentunpzdaniaartykuempunktem"/>
      </w:pPr>
      <w:r>
        <w:t xml:space="preserve">„Jednostki naukowe i podmioty, o których mowa w art. 23 ust. 2 </w:t>
      </w:r>
      <w:r w:rsidR="006B3929">
        <w:t>oraz</w:t>
      </w:r>
      <w:r>
        <w:t xml:space="preserve"> art. 24 ust. 2</w:t>
      </w:r>
      <w:r w:rsidR="00340CC1">
        <w:t xml:space="preserve"> i</w:t>
      </w:r>
      <w:r>
        <w:t xml:space="preserve"> 4</w:t>
      </w:r>
      <w:r w:rsidR="00206E89">
        <w:t>–4b,</w:t>
      </w:r>
      <w:r>
        <w:t xml:space="preserve"> są obowiązane do:”;</w:t>
      </w:r>
    </w:p>
    <w:p w14:paraId="13FE6B4B" w14:textId="1D1A4ABB" w:rsidR="00D94220" w:rsidRPr="003D18F9" w:rsidRDefault="005D3272" w:rsidP="00D94220">
      <w:pPr>
        <w:pStyle w:val="PKTpunkt"/>
      </w:pPr>
      <w:r>
        <w:t>5</w:t>
      </w:r>
      <w:r w:rsidR="00D94220" w:rsidRPr="00D94220">
        <w:t>)</w:t>
      </w:r>
      <w:r w:rsidR="00D94220" w:rsidRPr="00D94220">
        <w:tab/>
      </w:r>
      <w:r w:rsidR="00D94220" w:rsidRPr="003D18F9">
        <w:t>w art. 24b w ust. 2 pkt 8 otrzymuje brzmienie:</w:t>
      </w:r>
    </w:p>
    <w:p w14:paraId="2266E3CE" w14:textId="77777777" w:rsidR="00D94220" w:rsidRDefault="00D94220" w:rsidP="00D94220">
      <w:pPr>
        <w:pStyle w:val="ZPKTzmpktartykuempunktem"/>
      </w:pPr>
      <w:r w:rsidRPr="003D18F9">
        <w:t>„8)</w:t>
      </w:r>
      <w:r w:rsidRPr="003D18F9">
        <w:tab/>
        <w:t xml:space="preserve">inne informacje wymagane przez protokół </w:t>
      </w:r>
      <w:r w:rsidRPr="003449A6">
        <w:t>Agencj</w:t>
      </w:r>
      <w:r>
        <w:t>i</w:t>
      </w:r>
      <w:r w:rsidRPr="003449A6">
        <w:t xml:space="preserve"> Unii Europejskiej d</w:t>
      </w:r>
      <w:r>
        <w:t>o spraw</w:t>
      </w:r>
      <w:r w:rsidRPr="003449A6">
        <w:t xml:space="preserve"> Narkotyków</w:t>
      </w:r>
      <w:r>
        <w:t xml:space="preserve"> </w:t>
      </w:r>
      <w:r w:rsidRPr="003D18F9">
        <w:t>niebędące danymi osobowymi, o których mowa w art. 14 ust. 1 ustawy z dnia 14 grudnia 2018 r. o ochronie danych osobowych przetwarzanych w związku z zapobieganiem i zwalczaniem przestępczości (Dz. U. z 20</w:t>
      </w:r>
      <w:r>
        <w:t xml:space="preserve">23 </w:t>
      </w:r>
      <w:r w:rsidRPr="003D18F9">
        <w:t xml:space="preserve">r. poz. </w:t>
      </w:r>
      <w:r>
        <w:t>1206</w:t>
      </w:r>
      <w:r w:rsidRPr="003D18F9">
        <w:t>).”;</w:t>
      </w:r>
    </w:p>
    <w:p w14:paraId="29D6C88E" w14:textId="5E53D46A" w:rsidR="00D94220" w:rsidRDefault="005D3272" w:rsidP="00D94220">
      <w:pPr>
        <w:pStyle w:val="PKTpunkt"/>
      </w:pPr>
      <w:r>
        <w:t>6</w:t>
      </w:r>
      <w:r w:rsidR="00D94220" w:rsidRPr="003D18F9">
        <w:t>)</w:t>
      </w:r>
      <w:r w:rsidR="00D94220" w:rsidRPr="003D18F9">
        <w:tab/>
      </w:r>
      <w:r w:rsidR="00C60B10">
        <w:t>a</w:t>
      </w:r>
      <w:r w:rsidR="00D94220" w:rsidRPr="003D18F9">
        <w:t>rt. 28</w:t>
      </w:r>
      <w:r w:rsidR="00C60B10">
        <w:t xml:space="preserve"> otrzymuje brzmienie</w:t>
      </w:r>
      <w:r w:rsidR="00D94220" w:rsidRPr="003D18F9">
        <w:t>:</w:t>
      </w:r>
    </w:p>
    <w:p w14:paraId="66EC3032" w14:textId="21056B7F" w:rsidR="00662B4D" w:rsidRDefault="0013091A" w:rsidP="00662B4D">
      <w:pPr>
        <w:pStyle w:val="ZARTzmartartykuempunktem"/>
      </w:pPr>
      <w:r w:rsidRPr="0013091A">
        <w:t xml:space="preserve">„Art. 28. 1. Osoba uzależniona może być leczona przy zastosowaniu leczenia substytucyjnego prowadzonego w ramach programu leczenia substytucyjnego albo otrzymywać produkt leczniczy zawierający substancję czynną </w:t>
      </w:r>
      <w:proofErr w:type="spellStart"/>
      <w:r w:rsidRPr="0013091A">
        <w:t>buprenorfinę</w:t>
      </w:r>
      <w:proofErr w:type="spellEnd"/>
      <w:r w:rsidRPr="0013091A">
        <w:t xml:space="preserve"> w ramach ordynacji lekarskiej.</w:t>
      </w:r>
    </w:p>
    <w:p w14:paraId="3E8AF469" w14:textId="795BF5CE" w:rsidR="0013091A" w:rsidRPr="0013091A" w:rsidRDefault="0013091A" w:rsidP="003171F7">
      <w:pPr>
        <w:pStyle w:val="ZUSTzmustartykuempunktem"/>
      </w:pPr>
      <w:r w:rsidRPr="0013091A">
        <w:t>2.</w:t>
      </w:r>
      <w:r>
        <w:t xml:space="preserve"> </w:t>
      </w:r>
      <w:r w:rsidRPr="0013091A">
        <w:t xml:space="preserve">Podmiot leczniczy może prowadzić leczenie substytucyjne w ramach programu leczenia substytucyjnego, jeżeli: </w:t>
      </w:r>
    </w:p>
    <w:p w14:paraId="73CF2C32" w14:textId="4626E4F5" w:rsidR="0013091A" w:rsidRPr="0013091A" w:rsidRDefault="0013091A" w:rsidP="002423C9">
      <w:pPr>
        <w:pStyle w:val="ZPKTzmpktartykuempunktem"/>
      </w:pPr>
      <w:r w:rsidRPr="0013091A">
        <w:lastRenderedPageBreak/>
        <w:t>1)</w:t>
      </w:r>
      <w:r w:rsidRPr="0013091A">
        <w:tab/>
        <w:t>posiada aptekę szpitalną</w:t>
      </w:r>
      <w:r w:rsidR="007F3907">
        <w:t xml:space="preserve"> lub</w:t>
      </w:r>
      <w:r w:rsidRPr="0013091A">
        <w:t xml:space="preserve"> aptekę zakładową lub zawarł z podmiotem wykonującym działalność leczniczą prowadzącym taką aptekę lub </w:t>
      </w:r>
      <w:r w:rsidR="007F3907">
        <w:t xml:space="preserve">z </w:t>
      </w:r>
      <w:r w:rsidRPr="0013091A">
        <w:t>przedsiębiorcą prowadzącym działalność polegającą na prowadzeniu hurtowni farmaceutycznej umowę w zakresie zaopatrzenia w produkt leczniczy stosowany w leczeniu substytucyjnym prowadzonym w ramach programu leczenia substytucyjnego;</w:t>
      </w:r>
    </w:p>
    <w:p w14:paraId="6DDF6203" w14:textId="77777777" w:rsidR="0013091A" w:rsidRPr="0013091A" w:rsidRDefault="0013091A" w:rsidP="002423C9">
      <w:pPr>
        <w:pStyle w:val="ZPKTzmpktartykuempunktem"/>
      </w:pPr>
      <w:r w:rsidRPr="0013091A">
        <w:t>2)</w:t>
      </w:r>
      <w:r w:rsidRPr="0013091A">
        <w:tab/>
        <w:t>posiada pomieszczenia przystosowane do:</w:t>
      </w:r>
    </w:p>
    <w:p w14:paraId="2DC00401" w14:textId="77777777" w:rsidR="0013091A" w:rsidRPr="0013091A" w:rsidRDefault="0013091A" w:rsidP="00AB07F0">
      <w:pPr>
        <w:pStyle w:val="ZLITwPKTzmlitwpktartykuempunktem"/>
      </w:pPr>
      <w:r w:rsidRPr="0013091A">
        <w:t>a)</w:t>
      </w:r>
      <w:r w:rsidRPr="0013091A">
        <w:tab/>
        <w:t>wydawania produktu leczniczego stosowanego w leczeniu substytucyjnym prowadzonym w ramach programu,</w:t>
      </w:r>
    </w:p>
    <w:p w14:paraId="3A665808" w14:textId="77777777" w:rsidR="0013091A" w:rsidRPr="0013091A" w:rsidRDefault="0013091A" w:rsidP="00AB07F0">
      <w:pPr>
        <w:pStyle w:val="ZLITwPKTzmlitwpktartykuempunktem"/>
      </w:pPr>
      <w:r w:rsidRPr="0013091A">
        <w:t>b)</w:t>
      </w:r>
      <w:r w:rsidRPr="0013091A">
        <w:tab/>
        <w:t>prowadzenia terapii indywidualnej,</w:t>
      </w:r>
    </w:p>
    <w:p w14:paraId="034BF131" w14:textId="77777777" w:rsidR="0013091A" w:rsidRPr="0013091A" w:rsidRDefault="0013091A" w:rsidP="00AB07F0">
      <w:pPr>
        <w:pStyle w:val="ZLITwPKTzmlitwpktartykuempunktem"/>
      </w:pPr>
      <w:r w:rsidRPr="0013091A">
        <w:t>c)</w:t>
      </w:r>
      <w:r w:rsidRPr="0013091A">
        <w:tab/>
        <w:t xml:space="preserve">prowadzenia terapii grupowej dla co najmniej 20 osób, </w:t>
      </w:r>
    </w:p>
    <w:p w14:paraId="1370A6D1" w14:textId="6D404524" w:rsidR="0013091A" w:rsidRPr="0013091A" w:rsidRDefault="0013091A" w:rsidP="00AB07F0">
      <w:pPr>
        <w:pStyle w:val="ZLITwPKTzmlitwpktartykuempunktem"/>
      </w:pPr>
      <w:r w:rsidRPr="0013091A">
        <w:t>d)</w:t>
      </w:r>
      <w:r w:rsidRPr="0013091A">
        <w:tab/>
      </w:r>
      <w:r w:rsidR="00F70F1E">
        <w:t xml:space="preserve">wykonywania </w:t>
      </w:r>
      <w:r w:rsidRPr="0013091A">
        <w:t>pracy lekarza, specjalisty psychoterapii uzależnień i pracownika socjalnego,</w:t>
      </w:r>
    </w:p>
    <w:p w14:paraId="63BC5460" w14:textId="77777777" w:rsidR="0013091A" w:rsidRPr="0013091A" w:rsidRDefault="0013091A" w:rsidP="00AB07F0">
      <w:pPr>
        <w:pStyle w:val="ZLITwPKTzmlitwpktartykuempunktem"/>
      </w:pPr>
      <w:r w:rsidRPr="0013091A">
        <w:t>e)</w:t>
      </w:r>
      <w:r w:rsidRPr="0013091A">
        <w:tab/>
        <w:t xml:space="preserve">pobierania próbek do badania płynów ustrojowych, w szczególności moczu, </w:t>
      </w:r>
    </w:p>
    <w:p w14:paraId="4AFDDD69" w14:textId="093B81E1" w:rsidR="0013091A" w:rsidRPr="0013091A" w:rsidRDefault="0013091A" w:rsidP="00AB07F0">
      <w:pPr>
        <w:pStyle w:val="ZLITwPKTzmlitwpktartykuempunktem"/>
      </w:pPr>
      <w:r w:rsidRPr="0013091A">
        <w:t>f)</w:t>
      </w:r>
      <w:r w:rsidRPr="0013091A">
        <w:tab/>
        <w:t>przechowywania i przygoto</w:t>
      </w:r>
      <w:r w:rsidR="00CB5272">
        <w:t>wy</w:t>
      </w:r>
      <w:r w:rsidRPr="0013091A">
        <w:t>wania produktów leczniczych stosowanych w leczeniu substytucyjnym prowadzonym w ramach programu leczenia substytucyjnego w sposób uniemożliwiający dostęp osób nieupoważnionych,</w:t>
      </w:r>
    </w:p>
    <w:p w14:paraId="0823ECA0" w14:textId="5A0473C9" w:rsidR="0013091A" w:rsidRPr="0013091A" w:rsidRDefault="0013091A" w:rsidP="00AB07F0">
      <w:pPr>
        <w:pStyle w:val="ZLITwPKTzmlitwpktartykuempunktem"/>
      </w:pPr>
      <w:r w:rsidRPr="0013091A">
        <w:t>g)</w:t>
      </w:r>
      <w:r w:rsidRPr="0013091A">
        <w:tab/>
        <w:t xml:space="preserve">liczby pacjentów </w:t>
      </w:r>
      <w:r w:rsidR="002411DF" w:rsidRPr="0013091A">
        <w:t xml:space="preserve">wskazanej </w:t>
      </w:r>
      <w:r w:rsidRPr="0013091A">
        <w:t xml:space="preserve">we wniosku, o którym mowa w ust. </w:t>
      </w:r>
      <w:r w:rsidR="00A62F0D">
        <w:t>3</w:t>
      </w:r>
      <w:r w:rsidRPr="0013091A">
        <w:t>;</w:t>
      </w:r>
    </w:p>
    <w:p w14:paraId="653963AE" w14:textId="05BB3A43" w:rsidR="0013091A" w:rsidRPr="0013091A" w:rsidRDefault="0013091A" w:rsidP="002423C9">
      <w:pPr>
        <w:pStyle w:val="ZPKTzmpktartykuempunktem"/>
      </w:pPr>
      <w:r w:rsidRPr="0013091A">
        <w:t>3)</w:t>
      </w:r>
      <w:r w:rsidRPr="0013091A">
        <w:tab/>
        <w:t xml:space="preserve">zatrudnia kadrę zapewniającą </w:t>
      </w:r>
      <w:r w:rsidR="00A62F0D">
        <w:t>prowadzenie</w:t>
      </w:r>
      <w:r w:rsidR="00A62F0D" w:rsidRPr="0013091A">
        <w:t xml:space="preserve"> </w:t>
      </w:r>
      <w:r w:rsidRPr="0013091A">
        <w:t>leczenia substytucyjnego w ramach programu leczenia substytucyjnego, w tym kierownika programu oraz przeszkolonych w zakresie realizowanego programu pielęgniark</w:t>
      </w:r>
      <w:r w:rsidR="00F70F1E">
        <w:t>i</w:t>
      </w:r>
      <w:r w:rsidRPr="0013091A">
        <w:t>, specjalistów psychoterapii uzależnień</w:t>
      </w:r>
      <w:r w:rsidR="009148AF">
        <w:t xml:space="preserve"> i</w:t>
      </w:r>
      <w:r w:rsidRPr="0013091A">
        <w:t xml:space="preserve"> pracownik</w:t>
      </w:r>
      <w:r w:rsidR="001F5EB1">
        <w:t>a</w:t>
      </w:r>
      <w:r w:rsidRPr="0013091A">
        <w:t xml:space="preserve"> socjaln</w:t>
      </w:r>
      <w:r w:rsidR="001F5EB1">
        <w:t xml:space="preserve">ego oraz </w:t>
      </w:r>
      <w:r w:rsidR="00D4134B">
        <w:t>farmaceutę</w:t>
      </w:r>
      <w:r w:rsidR="00D4134B" w:rsidRPr="003D18F9">
        <w:t xml:space="preserve"> </w:t>
      </w:r>
      <w:r w:rsidR="00665939">
        <w:t xml:space="preserve">– </w:t>
      </w:r>
      <w:r w:rsidR="00AB46BD" w:rsidRPr="003D18F9">
        <w:t xml:space="preserve">w przypadku gdy </w:t>
      </w:r>
      <w:r w:rsidR="00AB46BD">
        <w:t xml:space="preserve">podmiot </w:t>
      </w:r>
      <w:r w:rsidR="00AB46BD" w:rsidRPr="003D18F9">
        <w:t xml:space="preserve">zaopatruje się w produkt </w:t>
      </w:r>
      <w:r w:rsidR="00AB46BD">
        <w:t xml:space="preserve">leczniczy </w:t>
      </w:r>
      <w:r w:rsidR="00AB46BD" w:rsidRPr="003D18F9">
        <w:t>w opakowaniach zbiorczych i nie posiada dozownika elektronicznego</w:t>
      </w:r>
      <w:r w:rsidR="001F5EB1">
        <w:t>;</w:t>
      </w:r>
      <w:r w:rsidR="005B6F8E">
        <w:t xml:space="preserve"> </w:t>
      </w:r>
    </w:p>
    <w:p w14:paraId="65B1F4D5" w14:textId="5768DA1B" w:rsidR="0013091A" w:rsidRPr="0013091A" w:rsidRDefault="0013091A" w:rsidP="002423C9">
      <w:pPr>
        <w:pStyle w:val="ZPKTzmpktartykuempunktem"/>
      </w:pPr>
      <w:r w:rsidRPr="0013091A">
        <w:t>4)</w:t>
      </w:r>
      <w:r w:rsidRPr="0013091A">
        <w:tab/>
        <w:t xml:space="preserve">zatrudnia przeszkolonych w zakresie </w:t>
      </w:r>
      <w:r w:rsidR="00A62F0D">
        <w:t>prowadzeni</w:t>
      </w:r>
      <w:r w:rsidR="006B3929">
        <w:t>a</w:t>
      </w:r>
      <w:r w:rsidR="00A62F0D" w:rsidRPr="0013091A">
        <w:t xml:space="preserve"> </w:t>
      </w:r>
      <w:r w:rsidRPr="0013091A">
        <w:t>leczenia substytucyjnego w ramach programu leczenia substytucyjnego pracowników biorących udział w realizacji programu leczenia substytucyjnego;</w:t>
      </w:r>
    </w:p>
    <w:p w14:paraId="770A7B6C" w14:textId="77777777" w:rsidR="0013091A" w:rsidRPr="0013091A" w:rsidRDefault="0013091A" w:rsidP="002423C9">
      <w:pPr>
        <w:pStyle w:val="ZPKTzmpktartykuempunktem"/>
      </w:pPr>
      <w:r w:rsidRPr="0013091A">
        <w:t>5)</w:t>
      </w:r>
      <w:r w:rsidRPr="0013091A">
        <w:tab/>
        <w:t>posiada zezwolenie na prowadzenie leczenia substytucyjnego w ramach programu leczenia substytucyjnego.</w:t>
      </w:r>
    </w:p>
    <w:p w14:paraId="682DDB96" w14:textId="77777777" w:rsidR="0013091A" w:rsidRPr="0013091A" w:rsidRDefault="0013091A" w:rsidP="002423C9">
      <w:pPr>
        <w:pStyle w:val="ZUSTzmustartykuempunktem"/>
      </w:pPr>
      <w:r w:rsidRPr="0013091A">
        <w:t>3. Wniosek o wydanie zezwolenia na prowadzenie leczenia substytucyjnego w ramach programu leczenia substytucyjnego podmiot leczniczy składa za pośrednictwem dyrektora Centrum do:</w:t>
      </w:r>
    </w:p>
    <w:p w14:paraId="424E0559" w14:textId="2C81462D" w:rsidR="0013091A" w:rsidRPr="0013091A" w:rsidRDefault="0013091A" w:rsidP="002423C9">
      <w:pPr>
        <w:pStyle w:val="ZPKTzmpktartykuempunktem"/>
      </w:pPr>
      <w:r w:rsidRPr="0013091A">
        <w:t>1)</w:t>
      </w:r>
      <w:r w:rsidRPr="0013091A">
        <w:tab/>
        <w:t>marszałka województwa właściw</w:t>
      </w:r>
      <w:r w:rsidR="00AB07F0">
        <w:t>ego</w:t>
      </w:r>
      <w:r w:rsidRPr="0013091A">
        <w:t xml:space="preserve"> ze względu na miejsce realizacji tego programu;</w:t>
      </w:r>
    </w:p>
    <w:p w14:paraId="46300AD6" w14:textId="7DBE077C" w:rsidR="0013091A" w:rsidRPr="0013091A" w:rsidRDefault="0013091A" w:rsidP="002423C9">
      <w:pPr>
        <w:pStyle w:val="ZPKTzmpktartykuempunktem"/>
      </w:pPr>
      <w:r w:rsidRPr="0013091A">
        <w:lastRenderedPageBreak/>
        <w:t>2)</w:t>
      </w:r>
      <w:r w:rsidRPr="0013091A">
        <w:tab/>
        <w:t xml:space="preserve">Dyrektora Generalnego Służby Więziennej </w:t>
      </w:r>
      <w:r w:rsidR="00BA74FE">
        <w:t xml:space="preserve">– </w:t>
      </w:r>
      <w:r w:rsidRPr="0013091A">
        <w:t>w przypadku podmiotów leczniczych dla osób pozbawionych wolności.</w:t>
      </w:r>
    </w:p>
    <w:p w14:paraId="3C1C95F9" w14:textId="159CF911" w:rsidR="0013091A" w:rsidRPr="0013091A" w:rsidRDefault="0013091A" w:rsidP="002423C9">
      <w:pPr>
        <w:pStyle w:val="ZUSTzmustartykuempunktem"/>
      </w:pPr>
      <w:r w:rsidRPr="0013091A">
        <w:t>4. Wniosek</w:t>
      </w:r>
      <w:r w:rsidR="00A62F0D">
        <w:t xml:space="preserve"> </w:t>
      </w:r>
      <w:r w:rsidRPr="0013091A">
        <w:t>zawiera informacje o:</w:t>
      </w:r>
    </w:p>
    <w:p w14:paraId="2FB25051" w14:textId="74BEC429" w:rsidR="0013091A" w:rsidRPr="0013091A" w:rsidRDefault="0013091A" w:rsidP="002423C9">
      <w:pPr>
        <w:pStyle w:val="ZPKTzmpktartykuempunktem"/>
      </w:pPr>
      <w:r w:rsidRPr="0013091A">
        <w:t>1)</w:t>
      </w:r>
      <w:r w:rsidRPr="0013091A">
        <w:tab/>
        <w:t>podmiocie leczniczym obejmujące:</w:t>
      </w:r>
    </w:p>
    <w:p w14:paraId="66C00B9D" w14:textId="44CCE24C" w:rsidR="0013091A" w:rsidRPr="0013091A" w:rsidRDefault="0013091A" w:rsidP="00AB07F0">
      <w:pPr>
        <w:pStyle w:val="ZLITwPKTzmlitwpktartykuempunktem"/>
      </w:pPr>
      <w:r w:rsidRPr="0013091A">
        <w:t>a)</w:t>
      </w:r>
      <w:r w:rsidRPr="0013091A">
        <w:tab/>
        <w:t>nazwę (firmę) łącznie z nazwą jednostki organizacyjnej lub nazwą komórki organizacyjnej</w:t>
      </w:r>
      <w:r w:rsidR="00091037">
        <w:t xml:space="preserve"> –</w:t>
      </w:r>
      <w:r w:rsidRPr="0013091A">
        <w:t xml:space="preserve"> jeżeli dotyczy,</w:t>
      </w:r>
    </w:p>
    <w:p w14:paraId="708A7E38" w14:textId="77777777" w:rsidR="0013091A" w:rsidRPr="0013091A" w:rsidRDefault="0013091A" w:rsidP="00AB07F0">
      <w:pPr>
        <w:pStyle w:val="ZLITwPKTzmlitwpktartykuempunktem"/>
      </w:pPr>
      <w:r w:rsidRPr="0013091A">
        <w:t>b)</w:t>
      </w:r>
      <w:r w:rsidRPr="0013091A">
        <w:tab/>
        <w:t>numer wpisu do rejestru podmiotów wykonujących działalność leczniczą,</w:t>
      </w:r>
    </w:p>
    <w:p w14:paraId="0C1911AC" w14:textId="18A96FE3" w:rsidR="0013091A" w:rsidRPr="0013091A" w:rsidRDefault="0013091A" w:rsidP="00AB07F0">
      <w:pPr>
        <w:pStyle w:val="ZLITwPKTzmlitwpktartykuempunktem"/>
      </w:pPr>
      <w:r w:rsidRPr="0013091A">
        <w:t>c)</w:t>
      </w:r>
      <w:r w:rsidRPr="0013091A">
        <w:tab/>
        <w:t>resortowy kod identyfikacyjny jednostki organizacyjnej lub komórki organizacyjnej, o którym mowa w art. 105 ust. 4a ustawy z dnia 15 kwietnia 2011 r. o działalności leczniczej</w:t>
      </w:r>
      <w:r w:rsidR="006B3929">
        <w:t xml:space="preserve"> (Dz. U. z 2026 r. poz. 156)</w:t>
      </w:r>
      <w:r w:rsidR="00091037">
        <w:t xml:space="preserve"> –</w:t>
      </w:r>
      <w:r w:rsidRPr="0013091A">
        <w:t xml:space="preserve"> jeżeli dotyczy,</w:t>
      </w:r>
    </w:p>
    <w:p w14:paraId="38C7B98B" w14:textId="193189B4" w:rsidR="0013091A" w:rsidRPr="0013091A" w:rsidRDefault="0013091A" w:rsidP="00AB07F0">
      <w:pPr>
        <w:pStyle w:val="ZLITwPKTzmlitwpktartykuempunktem"/>
      </w:pPr>
      <w:r w:rsidRPr="0013091A">
        <w:t>d)</w:t>
      </w:r>
      <w:r w:rsidRPr="0013091A">
        <w:tab/>
        <w:t xml:space="preserve">dane adresowe </w:t>
      </w:r>
      <w:r w:rsidR="00F70F1E">
        <w:t>zakładu leczniczego</w:t>
      </w:r>
      <w:r w:rsidRPr="0013091A">
        <w:t xml:space="preserve"> </w:t>
      </w:r>
      <w:r w:rsidR="006F6036" w:rsidRPr="0013091A">
        <w:t>realiz</w:t>
      </w:r>
      <w:r w:rsidR="006F6036">
        <w:t>ującego</w:t>
      </w:r>
      <w:r w:rsidR="006F6036" w:rsidRPr="0013091A">
        <w:t xml:space="preserve"> </w:t>
      </w:r>
      <w:r w:rsidRPr="0013091A">
        <w:t>program leczenia substytucyjnego,</w:t>
      </w:r>
    </w:p>
    <w:p w14:paraId="6125DCF7" w14:textId="25EA4E0C" w:rsidR="0013091A" w:rsidRPr="0013091A" w:rsidRDefault="0013091A" w:rsidP="00AB07F0">
      <w:pPr>
        <w:pStyle w:val="ZLITwPKTzmlitwpktartykuempunktem"/>
      </w:pPr>
      <w:r w:rsidRPr="0013091A">
        <w:t>e)</w:t>
      </w:r>
      <w:r w:rsidRPr="0013091A">
        <w:tab/>
        <w:t xml:space="preserve">godziny otwarcia zakładu leczniczego, w którym </w:t>
      </w:r>
      <w:r w:rsidR="00AB07F0" w:rsidRPr="0013091A">
        <w:t xml:space="preserve">jest </w:t>
      </w:r>
      <w:r w:rsidR="001334DE">
        <w:t>prowadzone</w:t>
      </w:r>
      <w:r w:rsidR="001334DE" w:rsidRPr="0013091A">
        <w:t xml:space="preserve"> </w:t>
      </w:r>
      <w:r w:rsidRPr="0013091A">
        <w:t>leczenie substytucyjne w ramach programu leczenia substytucyjnego</w:t>
      </w:r>
      <w:r w:rsidR="00040219">
        <w:t>,</w:t>
      </w:r>
      <w:r w:rsidRPr="0013091A">
        <w:t xml:space="preserve"> oraz harmonogram wydawania produktu leczniczego stosowanego w tym programie;</w:t>
      </w:r>
    </w:p>
    <w:p w14:paraId="049AD6E9" w14:textId="41E01F69" w:rsidR="0013091A" w:rsidRPr="0013091A" w:rsidRDefault="0013091A" w:rsidP="002423C9">
      <w:pPr>
        <w:pStyle w:val="ZPKTzmpktartykuempunktem"/>
      </w:pPr>
      <w:r w:rsidRPr="0013091A">
        <w:t>2)</w:t>
      </w:r>
      <w:r w:rsidRPr="0013091A">
        <w:tab/>
        <w:t xml:space="preserve">sposobie </w:t>
      </w:r>
      <w:r w:rsidR="006B3929">
        <w:t>zaopatrywania</w:t>
      </w:r>
      <w:r w:rsidR="006B3929" w:rsidRPr="0013091A">
        <w:t xml:space="preserve"> </w:t>
      </w:r>
      <w:r w:rsidRPr="0013091A">
        <w:t>się w produkt</w:t>
      </w:r>
      <w:r w:rsidR="001334DE">
        <w:t>y</w:t>
      </w:r>
      <w:r w:rsidRPr="0013091A">
        <w:t xml:space="preserve"> lecznicz</w:t>
      </w:r>
      <w:r w:rsidR="001334DE">
        <w:t>e</w:t>
      </w:r>
      <w:r w:rsidRPr="0013091A">
        <w:t xml:space="preserve"> stosowan</w:t>
      </w:r>
      <w:r w:rsidR="001334DE">
        <w:t>e</w:t>
      </w:r>
      <w:r w:rsidRPr="0013091A">
        <w:t xml:space="preserve"> w leczeniu substytucyjnym prowadzonym w ramach programu leczenia substytucyjnego;</w:t>
      </w:r>
    </w:p>
    <w:p w14:paraId="433360B1" w14:textId="77777777" w:rsidR="0013091A" w:rsidRPr="0013091A" w:rsidRDefault="0013091A" w:rsidP="002423C9">
      <w:pPr>
        <w:pStyle w:val="ZPKTzmpktartykuempunktem"/>
      </w:pPr>
      <w:r w:rsidRPr="0013091A">
        <w:t>3)</w:t>
      </w:r>
      <w:r w:rsidRPr="0013091A">
        <w:tab/>
        <w:t>pomieszczeniach umożliwiających realizację czynności, o których mowa w ust. 2 pkt 2;</w:t>
      </w:r>
    </w:p>
    <w:p w14:paraId="25113B0C" w14:textId="64F36142" w:rsidR="0013091A" w:rsidRPr="004A1F2C" w:rsidRDefault="0013091A" w:rsidP="004A1F2C">
      <w:pPr>
        <w:pStyle w:val="ZPKTzmpktartykuempunktem"/>
      </w:pPr>
      <w:r w:rsidRPr="004A1F2C">
        <w:t>4)</w:t>
      </w:r>
      <w:r w:rsidRPr="004A1F2C">
        <w:tab/>
      </w:r>
      <w:r w:rsidR="0095447C" w:rsidRPr="004A1F2C">
        <w:t xml:space="preserve">informację o </w:t>
      </w:r>
      <w:r w:rsidR="00545A06" w:rsidRPr="004A1F2C">
        <w:t>substancji o działaniu agonistycznym na receptor opioidowy</w:t>
      </w:r>
      <w:r w:rsidR="004A1F2C" w:rsidRPr="004A1F2C">
        <w:t xml:space="preserve"> w produkcie leczniczym </w:t>
      </w:r>
      <w:r w:rsidR="00545A06" w:rsidRPr="004A1F2C">
        <w:t>stosowan</w:t>
      </w:r>
      <w:r w:rsidR="004A1F2C" w:rsidRPr="004A1F2C">
        <w:t>ym</w:t>
      </w:r>
      <w:r w:rsidR="00545A06" w:rsidRPr="004A1F2C">
        <w:t xml:space="preserve"> w </w:t>
      </w:r>
      <w:r w:rsidRPr="004A1F2C">
        <w:t xml:space="preserve">leczeniu substytucyjnym </w:t>
      </w:r>
      <w:r w:rsidR="0091408D" w:rsidRPr="004A1F2C">
        <w:t xml:space="preserve">prowadzonym </w:t>
      </w:r>
      <w:r w:rsidRPr="004A1F2C">
        <w:t>w ramach programu leczenia substytucyjnego;</w:t>
      </w:r>
      <w:r w:rsidR="00FA083A" w:rsidRPr="00B532F3">
        <w:t xml:space="preserve"> </w:t>
      </w:r>
    </w:p>
    <w:p w14:paraId="2112FF8C" w14:textId="7EE51AE1" w:rsidR="0013091A" w:rsidRPr="0013091A" w:rsidRDefault="0013091A" w:rsidP="002423C9">
      <w:pPr>
        <w:pStyle w:val="ZPKTzmpktartykuempunktem"/>
      </w:pPr>
      <w:r w:rsidRPr="0013091A">
        <w:t>5)</w:t>
      </w:r>
      <w:r w:rsidRPr="0013091A">
        <w:tab/>
        <w:t>sposobie przechowywania i przygoto</w:t>
      </w:r>
      <w:r w:rsidR="00EA1FB9">
        <w:t>wy</w:t>
      </w:r>
      <w:r w:rsidRPr="0013091A">
        <w:t>wania produktów leczniczych stosowanych w leczeniu substytucyjnym prowadzonym w ramach programu leczenia substytucyjnego;</w:t>
      </w:r>
    </w:p>
    <w:p w14:paraId="70E25C92" w14:textId="77777777" w:rsidR="0013091A" w:rsidRPr="0013091A" w:rsidRDefault="0013091A" w:rsidP="002423C9">
      <w:pPr>
        <w:pStyle w:val="ZPKTzmpktartykuempunktem"/>
      </w:pPr>
      <w:r w:rsidRPr="0013091A">
        <w:t>6)</w:t>
      </w:r>
      <w:r w:rsidRPr="0013091A">
        <w:tab/>
        <w:t>planowanej liczbie pacjentów objętych leczeniem substytucyjnym prowadzonym w ramach programu leczenia substytucyjnego;</w:t>
      </w:r>
    </w:p>
    <w:p w14:paraId="186F69CF" w14:textId="0C1B6D0A" w:rsidR="00F70F1E" w:rsidRPr="00F70F1E" w:rsidRDefault="0013091A" w:rsidP="00F70F1E">
      <w:pPr>
        <w:pStyle w:val="ZPKTzmpktartykuempunktem"/>
      </w:pPr>
      <w:r w:rsidRPr="0013091A">
        <w:t>7)</w:t>
      </w:r>
      <w:r w:rsidRPr="0013091A">
        <w:tab/>
        <w:t>planowanych świadczeniach zdrowotnych</w:t>
      </w:r>
      <w:r w:rsidR="00605565">
        <w:t>, które będą</w:t>
      </w:r>
      <w:r w:rsidRPr="0013091A">
        <w:t xml:space="preserve"> </w:t>
      </w:r>
      <w:r w:rsidR="00EA1FB9" w:rsidRPr="0013091A">
        <w:t>udzielan</w:t>
      </w:r>
      <w:r w:rsidR="00605565">
        <w:t>e</w:t>
      </w:r>
      <w:r w:rsidR="00EA1FB9" w:rsidRPr="0013091A">
        <w:t xml:space="preserve"> </w:t>
      </w:r>
      <w:r w:rsidRPr="0013091A">
        <w:t>pacjent</w:t>
      </w:r>
      <w:r w:rsidR="00EA1FB9">
        <w:t>om</w:t>
      </w:r>
      <w:r w:rsidRPr="0013091A">
        <w:t xml:space="preserve"> i </w:t>
      </w:r>
      <w:r w:rsidR="00F70F1E">
        <w:t>osobom</w:t>
      </w:r>
      <w:r w:rsidR="00F70F1E" w:rsidRPr="0013091A">
        <w:t xml:space="preserve"> </w:t>
      </w:r>
      <w:r w:rsidRPr="0013091A">
        <w:t>bliski</w:t>
      </w:r>
      <w:r w:rsidR="00EA1FB9">
        <w:t>m</w:t>
      </w:r>
      <w:r w:rsidR="00F70F1E">
        <w:t xml:space="preserve"> </w:t>
      </w:r>
      <w:r w:rsidR="00F70F1E" w:rsidRPr="00F70F1E">
        <w:t>w rozumieniu art. 3 ust. 1 pkt 2 ustawy z dnia 6 listopada 2008 r. o prawach pacjenta i Rzeczniku Praw Pacjenta (Dz. U. z 2024 r. poz. 581 oraz z 2026 r. poz. 26)</w:t>
      </w:r>
      <w:r w:rsidR="00F70F1E">
        <w:t>;</w:t>
      </w:r>
    </w:p>
    <w:p w14:paraId="07FEF300" w14:textId="4ADAD3C3" w:rsidR="0013091A" w:rsidRPr="0013091A" w:rsidRDefault="0013091A" w:rsidP="002423C9">
      <w:pPr>
        <w:pStyle w:val="ZPKTzmpktartykuempunktem"/>
      </w:pPr>
      <w:r w:rsidRPr="0013091A">
        <w:lastRenderedPageBreak/>
        <w:t>8)</w:t>
      </w:r>
      <w:r w:rsidRPr="0013091A">
        <w:tab/>
        <w:t xml:space="preserve">wykształceniu i doświadczeniu zawodowym osób udzielających świadczeń zdrowotnych w </w:t>
      </w:r>
      <w:r w:rsidR="002B5950">
        <w:t xml:space="preserve">zakresie </w:t>
      </w:r>
      <w:r w:rsidRPr="0013091A">
        <w:t>leczenia substytucyjnego prowadzonego w ramach programu leczenia substytucyjnego;</w:t>
      </w:r>
    </w:p>
    <w:p w14:paraId="5ABD00B2" w14:textId="1C4BBD61" w:rsidR="0013091A" w:rsidRPr="0013091A" w:rsidRDefault="0013091A" w:rsidP="002423C9">
      <w:pPr>
        <w:pStyle w:val="ZPKTzmpktartykuempunktem"/>
      </w:pPr>
      <w:r w:rsidRPr="0013091A">
        <w:t>9)</w:t>
      </w:r>
      <w:r w:rsidRPr="0013091A">
        <w:tab/>
      </w:r>
      <w:r w:rsidR="00BC34FE">
        <w:t>planowanym</w:t>
      </w:r>
      <w:r w:rsidR="002856A6">
        <w:t xml:space="preserve"> </w:t>
      </w:r>
      <w:r w:rsidRPr="0013091A">
        <w:t>sposobie przeszkolenia</w:t>
      </w:r>
      <w:r w:rsidR="00F70F1E">
        <w:t xml:space="preserve"> osób</w:t>
      </w:r>
      <w:r w:rsidR="007115CA">
        <w:t>,</w:t>
      </w:r>
      <w:r w:rsidR="00F70F1E">
        <w:t xml:space="preserve"> o których mowa w ust. 2 pkt 3 i 4</w:t>
      </w:r>
      <w:r w:rsidR="00BC34FE">
        <w:t xml:space="preserve">, </w:t>
      </w:r>
      <w:r w:rsidR="00BC34FE" w:rsidRPr="0013091A">
        <w:t xml:space="preserve">w zakresie </w:t>
      </w:r>
      <w:r w:rsidR="00BC34FE">
        <w:t>prowadzenia</w:t>
      </w:r>
      <w:r w:rsidR="00BC34FE" w:rsidRPr="0013091A">
        <w:t xml:space="preserve"> leczenia substytucyjnego w ramach programu leczenia substytucyjnego</w:t>
      </w:r>
      <w:r w:rsidRPr="0013091A">
        <w:t>.</w:t>
      </w:r>
    </w:p>
    <w:p w14:paraId="1FD08143" w14:textId="6AAF0162" w:rsidR="0013091A" w:rsidRPr="0013091A" w:rsidRDefault="0013091A" w:rsidP="002423C9">
      <w:pPr>
        <w:pStyle w:val="ZUSTzmustartykuempunktem"/>
      </w:pPr>
      <w:r w:rsidRPr="0013091A">
        <w:t xml:space="preserve">5. W przypadku braków formalnych </w:t>
      </w:r>
      <w:r w:rsidR="00E0761A">
        <w:t xml:space="preserve">we </w:t>
      </w:r>
      <w:r w:rsidRPr="0013091A">
        <w:t xml:space="preserve">wniosku dyrektor Centrum wzywa podmiot leczniczy do uzupełnienia </w:t>
      </w:r>
      <w:r w:rsidR="00E0761A">
        <w:t xml:space="preserve">tego </w:t>
      </w:r>
      <w:r w:rsidRPr="0013091A">
        <w:t>wniosku w terminie 7 dni od dnia doręczenia wezwania, pod rygorem pozostawienia wniosku bez rozpoznania.</w:t>
      </w:r>
    </w:p>
    <w:p w14:paraId="1CFB9D97" w14:textId="5D023F5B" w:rsidR="0013091A" w:rsidRPr="0013091A" w:rsidRDefault="0013091A" w:rsidP="002423C9">
      <w:pPr>
        <w:pStyle w:val="ZUSTzmustartykuempunktem"/>
      </w:pPr>
      <w:r w:rsidRPr="0013091A">
        <w:t xml:space="preserve">6. Dyrektor Centrum wydaje opinię w zakresie spełniania </w:t>
      </w:r>
      <w:r w:rsidR="00605565">
        <w:t xml:space="preserve">przez </w:t>
      </w:r>
      <w:r w:rsidR="00605565" w:rsidRPr="0013091A">
        <w:t xml:space="preserve">podmiot leczniczy </w:t>
      </w:r>
      <w:r w:rsidRPr="0013091A">
        <w:t xml:space="preserve">warunków określonych w ust. 2 w terminie 30 dni od dnia otrzymania kompletnego wniosku. </w:t>
      </w:r>
    </w:p>
    <w:p w14:paraId="7BD970CF" w14:textId="2F4328FC" w:rsidR="0013091A" w:rsidRPr="0013091A" w:rsidRDefault="0013091A" w:rsidP="002423C9">
      <w:pPr>
        <w:pStyle w:val="ZUSTzmustartykuempunktem"/>
      </w:pPr>
      <w:r w:rsidRPr="0013091A">
        <w:t>7.</w:t>
      </w:r>
      <w:r w:rsidR="00755408">
        <w:t xml:space="preserve"> </w:t>
      </w:r>
      <w:r w:rsidRPr="0013091A">
        <w:t xml:space="preserve">Centrum przesyła </w:t>
      </w:r>
      <w:r w:rsidR="00755408">
        <w:t>wniosek</w:t>
      </w:r>
      <w:r w:rsidR="00605565">
        <w:t xml:space="preserve"> oraz</w:t>
      </w:r>
      <w:r w:rsidR="00755408">
        <w:t xml:space="preserve"> </w:t>
      </w:r>
      <w:r w:rsidRPr="0013091A">
        <w:t xml:space="preserve">opinię, o której mowa w ust. 6, do marszałka województwa właściwego ze względu na miejsce </w:t>
      </w:r>
      <w:r w:rsidR="001334DE">
        <w:t>prowadzenia</w:t>
      </w:r>
      <w:r w:rsidR="001334DE" w:rsidRPr="0013091A">
        <w:t xml:space="preserve"> </w:t>
      </w:r>
      <w:r w:rsidRPr="0013091A">
        <w:t>leczenia substytucyjnego w ramach programu leczenia substytucyjnego albo do Dyrektora Generalnego Służby Więziennej.</w:t>
      </w:r>
    </w:p>
    <w:p w14:paraId="5FC9B5ED" w14:textId="19B2C355" w:rsidR="0013091A" w:rsidRPr="0013091A" w:rsidRDefault="0013091A" w:rsidP="00313AC6">
      <w:pPr>
        <w:pStyle w:val="ZUSTzmustartykuempunktem"/>
      </w:pPr>
      <w:r w:rsidRPr="0013091A">
        <w:t>8. Odpowiednio marszałek województwa albo Dyrektor Generalny Służby Więziennej wydaje zezwolenie na prowadzenie leczenia substytucyjnego w ramach programu leczenia substytucyjnego</w:t>
      </w:r>
      <w:r w:rsidR="00313AC6">
        <w:t xml:space="preserve"> w zakresie określonym we wniosku</w:t>
      </w:r>
      <w:r w:rsidRPr="0013091A">
        <w:t xml:space="preserve">, jeżeli z opinii </w:t>
      </w:r>
      <w:r w:rsidR="00BE01E9">
        <w:t>d</w:t>
      </w:r>
      <w:r w:rsidRPr="0013091A">
        <w:t>yrektora Centrum wynika, że są spełnione warunki prowadzenia tego leczenia określone w ust. 2</w:t>
      </w:r>
      <w:r w:rsidR="00313AC6">
        <w:t>.</w:t>
      </w:r>
    </w:p>
    <w:p w14:paraId="58552155" w14:textId="12B20C42" w:rsidR="0013091A" w:rsidRPr="0013091A" w:rsidRDefault="0013091A" w:rsidP="002423C9">
      <w:pPr>
        <w:pStyle w:val="ZUSTzmustartykuempunktem"/>
      </w:pPr>
      <w:r w:rsidRPr="0013091A">
        <w:t xml:space="preserve">9. Odpowiednio marszałek województwa albo Dyrektor Generalny Służby Więziennej odmawia wydania zezwolenia na prowadzenie leczenia substytucyjnego w ramach programu leczenia substytucyjnego, jeżeli z opinii </w:t>
      </w:r>
      <w:r w:rsidR="00BE01E9">
        <w:t>d</w:t>
      </w:r>
      <w:r w:rsidRPr="0013091A">
        <w:t>yrektora Centrum wynika, że nie są spełnione warunki prowadzenia tego leczenia określone w ust. 2.</w:t>
      </w:r>
    </w:p>
    <w:p w14:paraId="54ECAAB8" w14:textId="2EB9255E" w:rsidR="0013091A" w:rsidRPr="0013091A" w:rsidRDefault="0013091A" w:rsidP="002423C9">
      <w:pPr>
        <w:pStyle w:val="ZUSTzmustartykuempunktem"/>
      </w:pPr>
      <w:r w:rsidRPr="0013091A">
        <w:t>10.</w:t>
      </w:r>
      <w:r w:rsidR="00BE2C2E">
        <w:t xml:space="preserve"> </w:t>
      </w:r>
      <w:r w:rsidR="00313AC6">
        <w:t>M</w:t>
      </w:r>
      <w:r w:rsidRPr="0013091A">
        <w:t xml:space="preserve">arszałek województwa </w:t>
      </w:r>
      <w:r w:rsidR="00313AC6">
        <w:t>przekazuje</w:t>
      </w:r>
      <w:r w:rsidRPr="0013091A">
        <w:t xml:space="preserve"> </w:t>
      </w:r>
      <w:r w:rsidR="00313AC6">
        <w:t xml:space="preserve">niezwłocznie do </w:t>
      </w:r>
      <w:r w:rsidRPr="0013091A">
        <w:t>Centrum</w:t>
      </w:r>
      <w:r w:rsidR="00313AC6">
        <w:t xml:space="preserve"> i do Narodowego Funduszu Zdrowia</w:t>
      </w:r>
      <w:r w:rsidRPr="0013091A">
        <w:t xml:space="preserve"> o</w:t>
      </w:r>
      <w:r w:rsidR="00313AC6">
        <w:t>dpis</w:t>
      </w:r>
      <w:r w:rsidRPr="0013091A">
        <w:t xml:space="preserve"> wydan</w:t>
      </w:r>
      <w:r w:rsidR="00313AC6">
        <w:t>ego</w:t>
      </w:r>
      <w:r w:rsidRPr="0013091A">
        <w:t xml:space="preserve"> zezwoleni</w:t>
      </w:r>
      <w:r w:rsidR="00313AC6">
        <w:t>a</w:t>
      </w:r>
      <w:r w:rsidRPr="0013091A">
        <w:t xml:space="preserve"> na prowadzenie leczenia substytucyjnego w ramach programu leczenia substytucyjnego.</w:t>
      </w:r>
    </w:p>
    <w:p w14:paraId="165E43D1" w14:textId="6EE56959" w:rsidR="0013091A" w:rsidRPr="0013091A" w:rsidRDefault="0013091A" w:rsidP="002423C9">
      <w:pPr>
        <w:pStyle w:val="ZUSTzmustartykuempunktem"/>
      </w:pPr>
      <w:r w:rsidRPr="0013091A">
        <w:t xml:space="preserve">11. </w:t>
      </w:r>
      <w:r w:rsidR="00313AC6" w:rsidRPr="0013091A">
        <w:t xml:space="preserve">Dyrektor Generalny Służby Więziennej </w:t>
      </w:r>
      <w:r w:rsidR="00313AC6">
        <w:t>przekazuje</w:t>
      </w:r>
      <w:r w:rsidR="00313AC6" w:rsidRPr="0013091A">
        <w:t xml:space="preserve"> </w:t>
      </w:r>
      <w:r w:rsidR="00313AC6">
        <w:t xml:space="preserve">niezwłocznie do </w:t>
      </w:r>
      <w:r w:rsidR="00313AC6" w:rsidRPr="0013091A">
        <w:t>Centrum</w:t>
      </w:r>
      <w:r w:rsidR="00313AC6">
        <w:t xml:space="preserve"> </w:t>
      </w:r>
      <w:r w:rsidR="00313AC6" w:rsidRPr="0013091A">
        <w:t>o</w:t>
      </w:r>
      <w:r w:rsidR="00313AC6">
        <w:t>dpis</w:t>
      </w:r>
      <w:r w:rsidR="00313AC6" w:rsidRPr="0013091A">
        <w:t xml:space="preserve"> wydan</w:t>
      </w:r>
      <w:r w:rsidR="00313AC6">
        <w:t>ego</w:t>
      </w:r>
      <w:r w:rsidR="00313AC6" w:rsidRPr="0013091A">
        <w:t xml:space="preserve"> zezwoleni</w:t>
      </w:r>
      <w:r w:rsidR="00313AC6">
        <w:t>a</w:t>
      </w:r>
      <w:r w:rsidR="00313AC6" w:rsidRPr="0013091A">
        <w:t xml:space="preserve"> na prowadzenie leczenia substytucyjnego w ramach programu leczenia substytucyjnego</w:t>
      </w:r>
      <w:r w:rsidRPr="0013091A">
        <w:t>.</w:t>
      </w:r>
      <w:r w:rsidR="00B30BF9">
        <w:t xml:space="preserve"> </w:t>
      </w:r>
    </w:p>
    <w:p w14:paraId="395C5CC7" w14:textId="3BFD89EE" w:rsidR="0013091A" w:rsidRPr="0013091A" w:rsidRDefault="0013091A" w:rsidP="002423C9">
      <w:pPr>
        <w:pStyle w:val="ZUSTzmustartykuempunktem"/>
      </w:pPr>
      <w:r w:rsidRPr="0013091A">
        <w:t>12.</w:t>
      </w:r>
      <w:r w:rsidR="00BE2C2E">
        <w:t xml:space="preserve"> </w:t>
      </w:r>
      <w:r w:rsidRPr="0013091A">
        <w:t xml:space="preserve">Podmiot leczniczy posiadający zezwolenie na prowadzenie leczenia substytucyjnego w ramach programu leczenia substytucyjnego może prowadzić to </w:t>
      </w:r>
      <w:r w:rsidRPr="0013091A">
        <w:lastRenderedPageBreak/>
        <w:t>leczenie dla liczby pacjentów nieprzekraczającej 130</w:t>
      </w:r>
      <w:r w:rsidR="006717D5">
        <w:t> </w:t>
      </w:r>
      <w:r w:rsidRPr="0013091A">
        <w:t>% planowanej liczby pacjentów określonej w tym zezwoleniu.</w:t>
      </w:r>
    </w:p>
    <w:p w14:paraId="27600C72" w14:textId="77777777" w:rsidR="0013091A" w:rsidRPr="0013091A" w:rsidRDefault="0013091A" w:rsidP="002423C9">
      <w:pPr>
        <w:pStyle w:val="ZUSTzmustartykuempunktem"/>
      </w:pPr>
      <w:r w:rsidRPr="0013091A">
        <w:t>13. W przypadku gdy podmiot leczniczy zamierza objąć leczeniem substytucyjnym prowadzonym w ramach programu leczenia substytucyjnego większą liczbę pacjentów niż określona w ust. 12, jest obowiązany złożyć wniosek o zmianę zezwolenia na prowadzenie leczenia substytucyjnego. Do rozpatrzenia tego wniosku stosuje się odpowiednio przepisy określone w ust. 2–7.</w:t>
      </w:r>
    </w:p>
    <w:p w14:paraId="2ACA3633" w14:textId="4EEB8E88" w:rsidR="0013091A" w:rsidRPr="0013091A" w:rsidRDefault="0013091A" w:rsidP="002423C9">
      <w:pPr>
        <w:pStyle w:val="ZUSTzmustartykuempunktem"/>
      </w:pPr>
      <w:r w:rsidRPr="0013091A">
        <w:t>14.</w:t>
      </w:r>
      <w:r w:rsidR="00BE2C2E">
        <w:t xml:space="preserve"> </w:t>
      </w:r>
      <w:r w:rsidRPr="0013091A">
        <w:t>Dyrektor Centrum wydaje opinię w zakresie spełniania warunków prowadzenia przez podmiot leczniczy leczenia substytucyjnego w ramach programu leczenia substytucyjnego dla zwiększonej liczby pacjentów.</w:t>
      </w:r>
    </w:p>
    <w:p w14:paraId="2A8E12A1" w14:textId="75227497" w:rsidR="0013091A" w:rsidRPr="0013091A" w:rsidRDefault="0013091A" w:rsidP="002423C9">
      <w:pPr>
        <w:pStyle w:val="ZUSTzmustartykuempunktem"/>
      </w:pPr>
      <w:r w:rsidRPr="0013091A">
        <w:t>15.</w:t>
      </w:r>
      <w:r w:rsidR="00BE2C2E">
        <w:t xml:space="preserve"> </w:t>
      </w:r>
      <w:r w:rsidRPr="0013091A">
        <w:t>Odpowiednio marszałek województwa albo Dyrektor Generalny Służby Więziennej zmienia zezwolenie na prowadzenie leczenia substytucyjnego w ramach programu leczenia substytucyjnego</w:t>
      </w:r>
      <w:r w:rsidR="00F35D1A">
        <w:t xml:space="preserve"> w zakresie określonym we wniosku</w:t>
      </w:r>
      <w:r w:rsidRPr="0013091A">
        <w:t xml:space="preserve">, jeżeli z opinii dyrektora Centrum wynika, że dla </w:t>
      </w:r>
      <w:bookmarkStart w:id="4" w:name="_Hlk203729012"/>
      <w:r w:rsidRPr="0013091A">
        <w:t xml:space="preserve">zwiększonej liczby pacjentów są </w:t>
      </w:r>
      <w:bookmarkEnd w:id="4"/>
      <w:r w:rsidRPr="0013091A">
        <w:t>spełnione warunki prowadzenia tego leczenia określone w ust. 2.</w:t>
      </w:r>
    </w:p>
    <w:p w14:paraId="276D64A2" w14:textId="244331C4" w:rsidR="0013091A" w:rsidRPr="0013091A" w:rsidRDefault="0013091A" w:rsidP="002423C9">
      <w:pPr>
        <w:pStyle w:val="ZUSTzmustartykuempunktem"/>
      </w:pPr>
      <w:r w:rsidRPr="0013091A">
        <w:t>16. Odpowiednio marszałek województwa albo Dyrektor Generalny Służby Więziennej odmawia zmiany zezwolenia na prowadzenie leczenia substytucyjnego</w:t>
      </w:r>
      <w:r w:rsidR="00BA74FE">
        <w:t xml:space="preserve"> </w:t>
      </w:r>
      <w:r w:rsidR="00BA74FE" w:rsidRPr="0013091A">
        <w:t>w ramach programu leczenia substytucyjnego</w:t>
      </w:r>
      <w:r w:rsidRPr="0013091A">
        <w:t>, jeżeli z opinii dyrektora Centrum wynika, że dla zwiększonej liczby pacjentów nie są spełnione warunki prowadzenia tego leczenia określone w ust. 2.</w:t>
      </w:r>
    </w:p>
    <w:p w14:paraId="2ABA72E5" w14:textId="244AA900" w:rsidR="0013091A" w:rsidRPr="0013091A" w:rsidRDefault="0013091A" w:rsidP="002423C9">
      <w:pPr>
        <w:pStyle w:val="ZUSTzmustartykuempunktem"/>
      </w:pPr>
      <w:r w:rsidRPr="0013091A">
        <w:t>17.</w:t>
      </w:r>
      <w:r w:rsidR="00437410">
        <w:t xml:space="preserve"> </w:t>
      </w:r>
      <w:r w:rsidRPr="0013091A">
        <w:t xml:space="preserve">W przypadku odmowy zmiany zezwolenia, o której mowa w ust. 16, leczenie substytucyjne w ramach programu leczenia substytucyjnego dla pacjentów w liczbie określonej na podstawie ust. 12 jest prowadzone na podstawie dotychczasowego zezwolenia. </w:t>
      </w:r>
    </w:p>
    <w:p w14:paraId="4355AE11" w14:textId="70B88428" w:rsidR="00F35D1A" w:rsidRPr="0013091A" w:rsidRDefault="00F35D1A" w:rsidP="00F35D1A">
      <w:pPr>
        <w:pStyle w:val="ZUSTzmustartykuempunktem"/>
      </w:pPr>
      <w:r w:rsidRPr="0013091A">
        <w:t>1</w:t>
      </w:r>
      <w:r>
        <w:t>8</w:t>
      </w:r>
      <w:r w:rsidRPr="0013091A">
        <w:t>.</w:t>
      </w:r>
      <w:r>
        <w:t xml:space="preserve"> M</w:t>
      </w:r>
      <w:r w:rsidRPr="0013091A">
        <w:t xml:space="preserve">arszałek województwa </w:t>
      </w:r>
      <w:r>
        <w:t>przekazuje</w:t>
      </w:r>
      <w:r w:rsidRPr="0013091A">
        <w:t xml:space="preserve"> </w:t>
      </w:r>
      <w:r>
        <w:t xml:space="preserve">niezwłocznie do </w:t>
      </w:r>
      <w:r w:rsidRPr="0013091A">
        <w:t>Centrum</w:t>
      </w:r>
      <w:r>
        <w:t xml:space="preserve"> i do Narodowego Funduszu Zdrowia</w:t>
      </w:r>
      <w:r w:rsidRPr="0013091A">
        <w:t xml:space="preserve"> o</w:t>
      </w:r>
      <w:r>
        <w:t>dpis</w:t>
      </w:r>
      <w:r w:rsidRPr="0013091A">
        <w:t xml:space="preserve"> decyzji dotyczącej zmiany zezwolenia, o której mowa w ust. 16.</w:t>
      </w:r>
    </w:p>
    <w:p w14:paraId="49039A71" w14:textId="66C7C2E4" w:rsidR="00F35D1A" w:rsidRPr="0013091A" w:rsidRDefault="00F35D1A" w:rsidP="00F35D1A">
      <w:pPr>
        <w:pStyle w:val="ZUSTzmustartykuempunktem"/>
      </w:pPr>
      <w:r w:rsidRPr="0013091A">
        <w:t>1</w:t>
      </w:r>
      <w:r>
        <w:t>9</w:t>
      </w:r>
      <w:r w:rsidRPr="0013091A">
        <w:t xml:space="preserve">. Dyrektor Generalny Służby Więziennej </w:t>
      </w:r>
      <w:r>
        <w:t>przekazuje</w:t>
      </w:r>
      <w:r w:rsidRPr="0013091A">
        <w:t xml:space="preserve"> </w:t>
      </w:r>
      <w:r>
        <w:t xml:space="preserve">niezwłocznie do </w:t>
      </w:r>
      <w:r w:rsidRPr="0013091A">
        <w:t>Centrum</w:t>
      </w:r>
      <w:r>
        <w:t xml:space="preserve"> </w:t>
      </w:r>
      <w:r w:rsidRPr="0013091A">
        <w:t>o</w:t>
      </w:r>
      <w:r>
        <w:t>dpis</w:t>
      </w:r>
      <w:r w:rsidRPr="0013091A">
        <w:t xml:space="preserve"> decyzji dotyczącej zmiany zezwolenia, o której mowa w ust. 16.</w:t>
      </w:r>
      <w:r>
        <w:t xml:space="preserve"> </w:t>
      </w:r>
    </w:p>
    <w:p w14:paraId="55BE5E6B" w14:textId="49BB538D" w:rsidR="00060E3D" w:rsidRDefault="0013091A" w:rsidP="002423C9">
      <w:pPr>
        <w:pStyle w:val="ZUSTzmustartykuempunktem"/>
      </w:pPr>
      <w:r w:rsidRPr="0013091A">
        <w:t>20.</w:t>
      </w:r>
      <w:r w:rsidR="00437410">
        <w:t xml:space="preserve"> </w:t>
      </w:r>
      <w:r w:rsidR="007928E4">
        <w:t xml:space="preserve">Jeżeli marszałek województwa odmówi zmiany zezwolenia w przypadku, </w:t>
      </w:r>
      <w:r w:rsidRPr="0013091A">
        <w:t>o którym mowa w ust. 16,</w:t>
      </w:r>
      <w:r w:rsidR="00B30BF9">
        <w:t xml:space="preserve"> </w:t>
      </w:r>
      <w:r w:rsidRPr="0013091A">
        <w:t>Narodowy Fundusz Zdrowia</w:t>
      </w:r>
      <w:r w:rsidR="00060E3D">
        <w:t>:</w:t>
      </w:r>
    </w:p>
    <w:p w14:paraId="01B74632" w14:textId="165B84DA" w:rsidR="0013091A" w:rsidRPr="0013091A" w:rsidRDefault="00060E3D" w:rsidP="00F81415">
      <w:pPr>
        <w:pStyle w:val="ZPKTzmpktartykuempunktem"/>
      </w:pPr>
      <w:r>
        <w:t>1)</w:t>
      </w:r>
      <w:r>
        <w:tab/>
      </w:r>
      <w:r w:rsidR="0013091A" w:rsidRPr="0013091A">
        <w:t>wskazuje inny podmiot leczniczy odpowiedzialny za prowadzenie leczenia substytucyjnego w ramach programu leczenia substytucyjnego pacjentów, których liczba wykracza poza liczbę pacjentów określoną na podstawie ust. 12</w:t>
      </w:r>
      <w:r>
        <w:t xml:space="preserve">, przy czym </w:t>
      </w:r>
      <w:r>
        <w:lastRenderedPageBreak/>
        <w:t>p</w:t>
      </w:r>
      <w:r w:rsidR="0013091A" w:rsidRPr="0013091A">
        <w:t>acjentów skierowanych do wskazanego podmiotu leczniczego nie wlicza się do liczby pacjentów tego podmiotu leczniczego określonej na podstawie ust. 12</w:t>
      </w:r>
      <w:r>
        <w:t>;</w:t>
      </w:r>
      <w:r w:rsidR="0013091A" w:rsidRPr="0013091A">
        <w:t xml:space="preserve"> </w:t>
      </w:r>
    </w:p>
    <w:p w14:paraId="6F0C9958" w14:textId="32E17D50" w:rsidR="0013091A" w:rsidRPr="0013091A" w:rsidRDefault="00060E3D" w:rsidP="00F81415">
      <w:pPr>
        <w:pStyle w:val="ZPKTzmpktartykuempunktem"/>
      </w:pPr>
      <w:r>
        <w:t>2)</w:t>
      </w:r>
      <w:r>
        <w:tab/>
      </w:r>
      <w:r w:rsidR="0013091A" w:rsidRPr="0013091A">
        <w:t xml:space="preserve">niezwłocznie ogłasza konkurs na prowadzenie leczenia substytucyjnego w ramach programu leczenia substytucyjnego na terenie województwa, na którym był realizowany program leczenia substytucyjnego. </w:t>
      </w:r>
    </w:p>
    <w:p w14:paraId="5163B31D" w14:textId="2C6F2BC6" w:rsidR="0013091A" w:rsidRPr="0013091A" w:rsidRDefault="0013091A" w:rsidP="002423C9">
      <w:pPr>
        <w:pStyle w:val="ZUSTzmustartykuempunktem"/>
      </w:pPr>
      <w:r w:rsidRPr="0013091A">
        <w:t>2</w:t>
      </w:r>
      <w:r w:rsidR="00060E3D">
        <w:t>1</w:t>
      </w:r>
      <w:r w:rsidRPr="0013091A">
        <w:t>. Podmiot leczniczy, który posiada zezwolenie na prowadzenie leczenia substytucyjne</w:t>
      </w:r>
      <w:r w:rsidR="00755408">
        <w:t>go</w:t>
      </w:r>
      <w:r w:rsidRPr="0013091A">
        <w:t xml:space="preserve"> w ramach programu leczenia substytucyjnego, jest obowiązany zgłaszać organowi zezwalającemu oraz Centrum wszelkie zmiany danych określonych w zezwoleniu</w:t>
      </w:r>
      <w:r w:rsidR="00F35D1A">
        <w:t xml:space="preserve"> w terminie 7 dni od dnia powstania zmiany</w:t>
      </w:r>
      <w:r w:rsidRPr="0013091A">
        <w:t>.</w:t>
      </w:r>
    </w:p>
    <w:p w14:paraId="78DB50E6" w14:textId="3358F999" w:rsidR="0013091A" w:rsidRPr="0013091A" w:rsidRDefault="0013091A" w:rsidP="002423C9">
      <w:pPr>
        <w:pStyle w:val="ZUSTzmustartykuempunktem"/>
      </w:pPr>
      <w:r w:rsidRPr="0013091A">
        <w:t>2</w:t>
      </w:r>
      <w:r w:rsidR="00060E3D">
        <w:t>2</w:t>
      </w:r>
      <w:r w:rsidRPr="0013091A">
        <w:t>.</w:t>
      </w:r>
      <w:r w:rsidR="00755408">
        <w:t xml:space="preserve"> </w:t>
      </w:r>
      <w:r w:rsidRPr="0013091A">
        <w:t xml:space="preserve">Marszałek województwa </w:t>
      </w:r>
      <w:r w:rsidR="0017428E">
        <w:t>a</w:t>
      </w:r>
      <w:r w:rsidRPr="0013091A">
        <w:t>lb</w:t>
      </w:r>
      <w:r w:rsidR="0017428E">
        <w:t>o</w:t>
      </w:r>
      <w:r w:rsidRPr="0013091A">
        <w:t xml:space="preserve"> Dyrektor Generalny Służby Więziennej w przypadku powzięcia informacji o tym, że podmiot leczniczy, który posiada zezwolenie na prowadzenie leczenia substytucyjnego w ramach programu leczenia substytucyjnego, działa w sposób niezgodny z ustawą lub przepisami wydanymi na podstawie art. 28</w:t>
      </w:r>
      <w:r w:rsidR="00C20425">
        <w:t>i</w:t>
      </w:r>
      <w:r w:rsidR="0017428E">
        <w:t>,</w:t>
      </w:r>
      <w:r w:rsidRPr="0013091A">
        <w:t xml:space="preserve"> zleca przeprowadzenie kontroli w trybie określonym w ustawie z dnia 15 kwietnia 2011 r. o działalności leczniczej. </w:t>
      </w:r>
    </w:p>
    <w:p w14:paraId="10BB80F1" w14:textId="6ACFD4A4" w:rsidR="0013091A" w:rsidRPr="0013091A" w:rsidRDefault="0013091A" w:rsidP="002423C9">
      <w:pPr>
        <w:pStyle w:val="ZUSTzmustartykuempunktem"/>
      </w:pPr>
      <w:r w:rsidRPr="0013091A">
        <w:t>2</w:t>
      </w:r>
      <w:r w:rsidR="00060E3D">
        <w:t>3</w:t>
      </w:r>
      <w:r w:rsidRPr="0013091A">
        <w:t>.</w:t>
      </w:r>
      <w:r w:rsidR="00CD6270">
        <w:t xml:space="preserve"> </w:t>
      </w:r>
      <w:r w:rsidRPr="0013091A">
        <w:t xml:space="preserve">Marszałek województwa właściwy ze względu </w:t>
      </w:r>
      <w:r w:rsidR="0017428E">
        <w:t xml:space="preserve">na </w:t>
      </w:r>
      <w:r w:rsidRPr="0013091A">
        <w:t xml:space="preserve">miejsce </w:t>
      </w:r>
      <w:r w:rsidR="001334DE">
        <w:t>prowadzenia</w:t>
      </w:r>
      <w:r w:rsidR="001334DE" w:rsidRPr="0013091A">
        <w:t xml:space="preserve"> </w:t>
      </w:r>
      <w:r w:rsidRPr="0013091A">
        <w:t xml:space="preserve">leczenia substytucyjnego w ramach programu leczenia substytucyjnego </w:t>
      </w:r>
      <w:r w:rsidR="00CB21A8">
        <w:t>a</w:t>
      </w:r>
      <w:r w:rsidRPr="0013091A">
        <w:t>lb</w:t>
      </w:r>
      <w:r w:rsidR="00CB21A8">
        <w:t>o</w:t>
      </w:r>
      <w:r w:rsidRPr="0013091A">
        <w:t xml:space="preserve"> Dyrektor Generalny Służby Więziennej cofa zezwolenie na prowadzenie </w:t>
      </w:r>
      <w:r w:rsidR="00CB21A8" w:rsidRPr="0013091A">
        <w:t>leczenia substytucyjne</w:t>
      </w:r>
      <w:r w:rsidR="00CB21A8">
        <w:t>go</w:t>
      </w:r>
      <w:r w:rsidR="00CB21A8" w:rsidRPr="0013091A">
        <w:t xml:space="preserve"> w ramach </w:t>
      </w:r>
      <w:r w:rsidRPr="0013091A">
        <w:t>programu leczenia substytucyjnego, w przypadku gdy podmiot leczniczy:</w:t>
      </w:r>
    </w:p>
    <w:p w14:paraId="044E5AEC" w14:textId="37788AC8" w:rsidR="0013091A" w:rsidRPr="0013091A" w:rsidRDefault="0013091A" w:rsidP="002423C9">
      <w:pPr>
        <w:pStyle w:val="ZPKTzmpktartykuempunktem"/>
      </w:pPr>
      <w:r w:rsidRPr="0013091A">
        <w:t>1)</w:t>
      </w:r>
      <w:r w:rsidRPr="0013091A">
        <w:tab/>
        <w:t>przestał spełniać warunki wymagane do wykonywania działalności określonej w zezwoleniu lub prowadzi leczenie substytucyjne w ramach programu leczenia substytucyjnego niezgodnie z przepisami wydanymi na podstawie art. 28</w:t>
      </w:r>
      <w:r w:rsidR="00C20425">
        <w:t>i</w:t>
      </w:r>
      <w:r w:rsidRPr="0013091A">
        <w:t>;</w:t>
      </w:r>
    </w:p>
    <w:p w14:paraId="4D02BA25" w14:textId="6BE01A6D" w:rsidR="0013091A" w:rsidRPr="0013091A" w:rsidRDefault="0013091A" w:rsidP="002423C9">
      <w:pPr>
        <w:pStyle w:val="ZPKTzmpktartykuempunktem"/>
      </w:pPr>
      <w:r w:rsidRPr="0013091A">
        <w:t>2)</w:t>
      </w:r>
      <w:r w:rsidRPr="0013091A">
        <w:tab/>
        <w:t xml:space="preserve">nie usunął </w:t>
      </w:r>
      <w:r w:rsidR="00DE2498" w:rsidRPr="0013091A">
        <w:t>w terminie wskazanym w wystąpieniu pokontrolnym</w:t>
      </w:r>
      <w:r w:rsidR="00DE2498" w:rsidRPr="0013091A" w:rsidDel="00806DFF">
        <w:t xml:space="preserve"> </w:t>
      </w:r>
      <w:r w:rsidRPr="0013091A">
        <w:t xml:space="preserve">nieprawidłowości </w:t>
      </w:r>
      <w:r w:rsidR="00DE2498">
        <w:t>określonych</w:t>
      </w:r>
      <w:r w:rsidR="00806DFF" w:rsidRPr="0013091A">
        <w:t xml:space="preserve"> </w:t>
      </w:r>
      <w:r w:rsidRPr="0013091A">
        <w:t xml:space="preserve">w wystąpieniu pokontrolnym, </w:t>
      </w:r>
      <w:r w:rsidR="00DE2498">
        <w:t>stwierdzonych w czasie kontroli</w:t>
      </w:r>
      <w:r w:rsidRPr="0013091A">
        <w:t>, o której mowa w ust. 2</w:t>
      </w:r>
      <w:r w:rsidR="00060E3D">
        <w:t>2</w:t>
      </w:r>
      <w:r w:rsidRPr="0013091A">
        <w:t xml:space="preserve">. </w:t>
      </w:r>
    </w:p>
    <w:p w14:paraId="7CABEFEF" w14:textId="1B7EAB32" w:rsidR="0013091A" w:rsidRPr="0013091A" w:rsidRDefault="00060E3D" w:rsidP="002423C9">
      <w:pPr>
        <w:pStyle w:val="ZUSTzmustartykuempunktem"/>
      </w:pPr>
      <w:r>
        <w:t>24</w:t>
      </w:r>
      <w:r w:rsidR="0013091A" w:rsidRPr="0013091A">
        <w:t>.</w:t>
      </w:r>
      <w:r w:rsidR="00755408">
        <w:t xml:space="preserve"> </w:t>
      </w:r>
      <w:r w:rsidR="0013091A" w:rsidRPr="0013091A">
        <w:t>Decyzji</w:t>
      </w:r>
      <w:r w:rsidR="00DE2498">
        <w:t xml:space="preserve"> o cofnięciu zezwolenia, o której mowa w ust. 23,</w:t>
      </w:r>
      <w:r w:rsidR="0013091A" w:rsidRPr="0013091A">
        <w:t xml:space="preserve"> nadaje się rygor natychmiastowej wykonalności.</w:t>
      </w:r>
    </w:p>
    <w:p w14:paraId="1E385D7A" w14:textId="67903306" w:rsidR="002B5950" w:rsidRPr="002B5950" w:rsidRDefault="0013091A" w:rsidP="002B5950">
      <w:pPr>
        <w:pStyle w:val="ZUSTzmustartykuempunktem"/>
      </w:pPr>
      <w:r w:rsidRPr="0013091A">
        <w:t>2</w:t>
      </w:r>
      <w:r w:rsidR="00060E3D">
        <w:t>5</w:t>
      </w:r>
      <w:r w:rsidRPr="0013091A">
        <w:t xml:space="preserve">. </w:t>
      </w:r>
      <w:r w:rsidR="002B5950" w:rsidRPr="002B5950">
        <w:t>Odpis decyzji o cofnięciu zezwolenia:</w:t>
      </w:r>
    </w:p>
    <w:p w14:paraId="7366D86D" w14:textId="304CDB8A" w:rsidR="002B5950" w:rsidRPr="002B5950" w:rsidRDefault="002B5950" w:rsidP="00351BE8">
      <w:pPr>
        <w:pStyle w:val="ZPKTzmpktartykuempunktem"/>
      </w:pPr>
      <w:r>
        <w:t>1)</w:t>
      </w:r>
      <w:r>
        <w:tab/>
      </w:r>
      <w:r w:rsidRPr="002B5950">
        <w:t xml:space="preserve"> marszałek województwa przekazuje niezwłocznie do Centrum i do Narodowego Funduszu Zdrowia;</w:t>
      </w:r>
    </w:p>
    <w:p w14:paraId="4B89B5E6" w14:textId="4CA2B3B2" w:rsidR="002B5950" w:rsidRPr="002B5950" w:rsidRDefault="002B5950" w:rsidP="00351BE8">
      <w:pPr>
        <w:pStyle w:val="ZPKTzmpktartykuempunktem"/>
      </w:pPr>
      <w:r>
        <w:t>2</w:t>
      </w:r>
      <w:r w:rsidRPr="002B5950">
        <w:t>)</w:t>
      </w:r>
      <w:r>
        <w:tab/>
      </w:r>
      <w:r w:rsidRPr="002B5950">
        <w:t>Dyrektor Generalny Służby Więziennej przekazuje niezwłocznie do Centrum.</w:t>
      </w:r>
    </w:p>
    <w:p w14:paraId="5E2D531E" w14:textId="3208FFEA" w:rsidR="0013091A" w:rsidRPr="0013091A" w:rsidRDefault="0013091A" w:rsidP="002423C9">
      <w:pPr>
        <w:pStyle w:val="ZUSTzmustartykuempunktem"/>
      </w:pPr>
      <w:r w:rsidRPr="0013091A">
        <w:t>2</w:t>
      </w:r>
      <w:r w:rsidR="00060E3D">
        <w:t>6</w:t>
      </w:r>
      <w:r w:rsidRPr="0013091A">
        <w:t>.</w:t>
      </w:r>
      <w:r w:rsidR="00755408">
        <w:t xml:space="preserve"> </w:t>
      </w:r>
      <w:r w:rsidRPr="0013091A">
        <w:t>Podmiot leczniczy, któremu cofnięto zezwolenie na prowadzenie leczenia substytucyjnego w ramach programu leczenia substytucyjnego na podstawie ust. 2</w:t>
      </w:r>
      <w:r w:rsidR="00060E3D">
        <w:t>3</w:t>
      </w:r>
      <w:r w:rsidRPr="0013091A">
        <w:t xml:space="preserve">, może </w:t>
      </w:r>
      <w:r w:rsidRPr="0013091A">
        <w:lastRenderedPageBreak/>
        <w:t xml:space="preserve">ponownie wystąpić z wnioskiem o wydanie tego zezwolenia, </w:t>
      </w:r>
      <w:proofErr w:type="spellStart"/>
      <w:r w:rsidRPr="0013091A">
        <w:t>niewcześniej</w:t>
      </w:r>
      <w:proofErr w:type="spellEnd"/>
      <w:r w:rsidRPr="0013091A">
        <w:t xml:space="preserve"> niż po upływie 1 roku od dnia wydania decyzji o cofnięciu zezwolenia.</w:t>
      </w:r>
    </w:p>
    <w:p w14:paraId="0D2D2280" w14:textId="40E7964E" w:rsidR="0013091A" w:rsidRPr="003D18F9" w:rsidRDefault="0013091A" w:rsidP="002423C9">
      <w:pPr>
        <w:pStyle w:val="ZUSTzmustartykuempunktem"/>
      </w:pPr>
      <w:r w:rsidRPr="0013091A">
        <w:t>2</w:t>
      </w:r>
      <w:r w:rsidR="00060E3D">
        <w:t>7</w:t>
      </w:r>
      <w:r w:rsidR="00F73EEA">
        <w:t>.</w:t>
      </w:r>
      <w:r w:rsidRPr="0013091A">
        <w:t xml:space="preserve"> Wydanie zezwolenia na prowadzenie leczenia substytucyjnego w ramach programu leczenia substytucyjnego, odmowa wydania tego zezwolenia, zmiana tego zezwolenia, odmowa zmiany tego zezwolenia i jego cofnięcie następuj</w:t>
      </w:r>
      <w:r w:rsidR="00DE2498">
        <w:t>ą</w:t>
      </w:r>
      <w:r w:rsidRPr="0013091A">
        <w:t xml:space="preserve"> w drodze decyzji administracyjnej.”</w:t>
      </w:r>
      <w:r>
        <w:t>;</w:t>
      </w:r>
    </w:p>
    <w:p w14:paraId="3BCE4250" w14:textId="3FFA2B3F" w:rsidR="00D94220" w:rsidRPr="003D18F9" w:rsidRDefault="005D3272" w:rsidP="00010D38">
      <w:pPr>
        <w:pStyle w:val="PKTpunkt"/>
      </w:pPr>
      <w:r>
        <w:t>7</w:t>
      </w:r>
      <w:r w:rsidR="00D94220" w:rsidRPr="003D18F9">
        <w:t>)</w:t>
      </w:r>
      <w:r w:rsidR="007106E0">
        <w:tab/>
      </w:r>
      <w:r w:rsidR="00D94220" w:rsidRPr="003D18F9">
        <w:t>po art. 28 dodaje się art. 28a–28</w:t>
      </w:r>
      <w:r w:rsidR="007D74B2">
        <w:t>i</w:t>
      </w:r>
      <w:r w:rsidR="00D94220" w:rsidRPr="003D18F9">
        <w:t xml:space="preserve"> w brzmieniu:</w:t>
      </w:r>
    </w:p>
    <w:p w14:paraId="72D2CAD4" w14:textId="5F8F162D" w:rsidR="00D94220" w:rsidRPr="002423C9" w:rsidRDefault="00D94220" w:rsidP="00D94220">
      <w:pPr>
        <w:pStyle w:val="ZARTzmartartykuempunktem"/>
        <w:rPr>
          <w:rStyle w:val="Ppogrubienie"/>
        </w:rPr>
      </w:pPr>
      <w:r w:rsidRPr="003D18F9">
        <w:t>„Art. 28a</w:t>
      </w:r>
      <w:r w:rsidR="002127A7">
        <w:t>. 1.</w:t>
      </w:r>
      <w:r w:rsidRPr="003D18F9">
        <w:t xml:space="preserve"> </w:t>
      </w:r>
      <w:bookmarkStart w:id="5" w:name="_Hlk191990067"/>
      <w:r w:rsidRPr="003D18F9">
        <w:t xml:space="preserve">Podmiot leczniczy prowadzący leczenie substytucyjne </w:t>
      </w:r>
      <w:bookmarkEnd w:id="5"/>
      <w:r w:rsidRPr="003D18F9">
        <w:t>w ramach programu leczenia substytucyjnego spełnia warunki kadrowe, o których mowa w art</w:t>
      </w:r>
      <w:r w:rsidRPr="00D47307">
        <w:t xml:space="preserve">. 28 ust. </w:t>
      </w:r>
      <w:r w:rsidR="00F35D1A">
        <w:t xml:space="preserve">2 </w:t>
      </w:r>
      <w:r w:rsidRPr="00D47307">
        <w:t>pkt</w:t>
      </w:r>
      <w:r w:rsidR="00D47307">
        <w:t xml:space="preserve"> </w:t>
      </w:r>
      <w:r w:rsidR="00F35D1A">
        <w:t>3 i 4</w:t>
      </w:r>
      <w:r w:rsidRPr="00D47307">
        <w:t xml:space="preserve">, </w:t>
      </w:r>
      <w:bookmarkStart w:id="6" w:name="_Hlk185504534"/>
      <w:r w:rsidRPr="00D47307">
        <w:t>jeżeli zatrudnia:</w:t>
      </w:r>
    </w:p>
    <w:p w14:paraId="1BBC2A11" w14:textId="77777777" w:rsidR="00D94220" w:rsidRPr="003D18F9" w:rsidRDefault="00D94220" w:rsidP="00010D38">
      <w:pPr>
        <w:pStyle w:val="ZPKTzmpktartykuempunktem"/>
      </w:pPr>
      <w:r w:rsidRPr="003D18F9">
        <w:t>1)</w:t>
      </w:r>
      <w:r w:rsidRPr="003D18F9">
        <w:tab/>
        <w:t>kierownika programu leczenia substytucyjnego:</w:t>
      </w:r>
    </w:p>
    <w:p w14:paraId="1CA69C2E" w14:textId="2239E9A7" w:rsidR="00D94220" w:rsidRPr="003D18F9" w:rsidRDefault="00D94220" w:rsidP="00D94220">
      <w:pPr>
        <w:pStyle w:val="ZLITwPKTzmlitwpktartykuempunktem"/>
      </w:pPr>
      <w:r w:rsidRPr="003D18F9">
        <w:t>a)</w:t>
      </w:r>
      <w:r w:rsidRPr="003D18F9">
        <w:tab/>
        <w:t>będącego lekarzem posiadającym co najmniej pierwszy stopień specjalizacji w dziedzinie psychiatrii lub będącego w trakcie specjalizacji w dziedzinie psychiatrii oraz posiadającego co najmniej 3-miesięczny staż pracy w podmiotach leczniczych prowadzących leczenie osób uzależnionych albo</w:t>
      </w:r>
    </w:p>
    <w:p w14:paraId="1C903F48" w14:textId="5192F040" w:rsidR="00C07E89" w:rsidRDefault="00D94220" w:rsidP="00D94220">
      <w:pPr>
        <w:pStyle w:val="ZLITwPKTzmlitwpktartykuempunktem"/>
      </w:pPr>
      <w:r w:rsidRPr="003D18F9">
        <w:t>b)</w:t>
      </w:r>
      <w:r w:rsidRPr="003D18F9">
        <w:tab/>
        <w:t xml:space="preserve">będącego lekarzem posiadającym co najmniej </w:t>
      </w:r>
      <w:r w:rsidR="001C5328">
        <w:t xml:space="preserve">pierwszy stopień </w:t>
      </w:r>
      <w:r w:rsidRPr="003D18F9">
        <w:t>specjalizacj</w:t>
      </w:r>
      <w:r w:rsidR="001C5328">
        <w:t>i</w:t>
      </w:r>
      <w:r w:rsidRPr="003D18F9">
        <w:t xml:space="preserve"> w innej dziedzinie niż psychiatria oraz co najmniej roczny staż pracy w podmiotach leczniczych prowadzących leczenie osób uzależnionych</w:t>
      </w:r>
      <w:r w:rsidR="00FB68B6">
        <w:t>;</w:t>
      </w:r>
      <w:r w:rsidRPr="003D18F9">
        <w:t xml:space="preserve"> </w:t>
      </w:r>
    </w:p>
    <w:p w14:paraId="3EC2478F" w14:textId="08135C26" w:rsidR="00D94220" w:rsidRPr="003D18F9" w:rsidRDefault="00FB68B6" w:rsidP="00F35D1A">
      <w:pPr>
        <w:pStyle w:val="ZPKTzmpktartykuempunktem"/>
      </w:pPr>
      <w:r>
        <w:t>2</w:t>
      </w:r>
      <w:r w:rsidR="00C07E89">
        <w:t>)</w:t>
      </w:r>
      <w:r w:rsidR="00755408">
        <w:tab/>
      </w:r>
      <w:r w:rsidR="00C07E89" w:rsidRPr="00C07E89">
        <w:t xml:space="preserve">w przypadku </w:t>
      </w:r>
      <w:r w:rsidR="00C07E89">
        <w:t xml:space="preserve">gdy kierownikiem programu leczenia substytucyjnego jest osoba, o której mowa w </w:t>
      </w:r>
      <w:r>
        <w:t xml:space="preserve">pkt 1 </w:t>
      </w:r>
      <w:r w:rsidR="00C07E89">
        <w:t>lit. b</w:t>
      </w:r>
      <w:r>
        <w:t xml:space="preserve"> </w:t>
      </w:r>
      <w:r w:rsidR="00665939">
        <w:t xml:space="preserve">– </w:t>
      </w:r>
      <w:r w:rsidR="00D94220" w:rsidRPr="003D18F9">
        <w:t>lekarza posiadającego co najmniej pierwszy stopień specjalizacji w dziedzinie psychiatrii lub będącego w trakcie specjalizacji w dziedzinie psychiatrii</w:t>
      </w:r>
      <w:r w:rsidR="001C5328">
        <w:t>;</w:t>
      </w:r>
      <w:r w:rsidR="00D94220" w:rsidRPr="003D18F9">
        <w:t xml:space="preserve"> </w:t>
      </w:r>
    </w:p>
    <w:bookmarkEnd w:id="6"/>
    <w:p w14:paraId="105C3FF0" w14:textId="5579F101" w:rsidR="00C86A11" w:rsidRPr="00C86A11" w:rsidRDefault="00FB68B6" w:rsidP="002423C9">
      <w:pPr>
        <w:pStyle w:val="ZPKTzmpktartykuempunktem"/>
      </w:pPr>
      <w:r>
        <w:t>3</w:t>
      </w:r>
      <w:r w:rsidR="00D94220" w:rsidRPr="003D18F9">
        <w:t>)</w:t>
      </w:r>
      <w:r w:rsidR="00D94220" w:rsidRPr="003D18F9">
        <w:tab/>
        <w:t>odpowiednią do liczby pacjentów liczbę osób udzielających świadczeń zdrowotnych</w:t>
      </w:r>
      <w:r w:rsidR="00CD3EA5">
        <w:t>:</w:t>
      </w:r>
    </w:p>
    <w:p w14:paraId="49116EDD" w14:textId="2014DAD5" w:rsidR="00C86A11" w:rsidRPr="00C86A11" w:rsidRDefault="00C86A11" w:rsidP="00C86A11">
      <w:pPr>
        <w:pStyle w:val="ZLITwPKTzmlitwpktartykuempunktem"/>
      </w:pPr>
      <w:r>
        <w:t>a)</w:t>
      </w:r>
      <w:r w:rsidR="00755408">
        <w:tab/>
      </w:r>
      <w:r w:rsidRPr="00C86A11">
        <w:t>równoważnik 0,25 etatu przeliczeniowego lekarza specjalisty w dziedzinie psychiatrii na każd</w:t>
      </w:r>
      <w:r w:rsidR="008471AF">
        <w:t>ą</w:t>
      </w:r>
      <w:r w:rsidRPr="00C86A11">
        <w:t xml:space="preserve"> rozpoczęt</w:t>
      </w:r>
      <w:r w:rsidR="008471AF">
        <w:t>ą liczbę</w:t>
      </w:r>
      <w:r w:rsidRPr="00C86A11">
        <w:t xml:space="preserve"> 50 pacjentów</w:t>
      </w:r>
      <w:r w:rsidR="00755408">
        <w:t>,</w:t>
      </w:r>
    </w:p>
    <w:p w14:paraId="64C5E7CE" w14:textId="07D846B1" w:rsidR="00755408" w:rsidRDefault="00C86A11" w:rsidP="00755408">
      <w:pPr>
        <w:pStyle w:val="ZLITwPKTzmlitwpktartykuempunktem"/>
      </w:pPr>
      <w:r w:rsidRPr="00C86A11">
        <w:t>b)</w:t>
      </w:r>
      <w:r w:rsidR="00755408">
        <w:tab/>
      </w:r>
      <w:r w:rsidRPr="00C86A11">
        <w:t>równoważnik 0,25 etatu przeliczeniowego specjalisty psychoterapii uzależnień na każd</w:t>
      </w:r>
      <w:r w:rsidR="008471AF">
        <w:t>ą</w:t>
      </w:r>
      <w:r w:rsidRPr="00C86A11">
        <w:t xml:space="preserve"> rozpoczęt</w:t>
      </w:r>
      <w:r w:rsidR="008471AF">
        <w:t>ą liczbę</w:t>
      </w:r>
      <w:r w:rsidRPr="00C86A11">
        <w:t xml:space="preserve"> 50 pacjentów</w:t>
      </w:r>
      <w:r w:rsidR="00755408">
        <w:t>,</w:t>
      </w:r>
    </w:p>
    <w:p w14:paraId="317AAB6A" w14:textId="39C2E2A9" w:rsidR="00C86A11" w:rsidRDefault="00C86A11" w:rsidP="00755408">
      <w:pPr>
        <w:pStyle w:val="ZLITwPKTzmlitwpktartykuempunktem"/>
      </w:pPr>
      <w:r w:rsidRPr="00C86A11">
        <w:t>c)</w:t>
      </w:r>
      <w:r w:rsidR="00755408">
        <w:tab/>
      </w:r>
      <w:r w:rsidRPr="00C86A11">
        <w:t>równoważnik co najmniej 0,75 etatu w pełnym wymiarze godzin co najmniej jednej pielęgniarki na każd</w:t>
      </w:r>
      <w:r w:rsidR="0020525F">
        <w:t>ą</w:t>
      </w:r>
      <w:r w:rsidRPr="00C86A11">
        <w:t xml:space="preserve"> rozpoczęt</w:t>
      </w:r>
      <w:r w:rsidR="0020525F">
        <w:t>ą liczbę</w:t>
      </w:r>
      <w:r w:rsidRPr="00C86A11">
        <w:t xml:space="preserve"> 50 pacjentów</w:t>
      </w:r>
      <w:r w:rsidR="00755408">
        <w:t>;</w:t>
      </w:r>
    </w:p>
    <w:p w14:paraId="5D3829A9" w14:textId="307D0E23" w:rsidR="00D94220" w:rsidRDefault="00FB68B6" w:rsidP="007945BD">
      <w:pPr>
        <w:pStyle w:val="ZPKTzmpktartykuempunktem"/>
      </w:pPr>
      <w:r>
        <w:t>4</w:t>
      </w:r>
      <w:r w:rsidR="00D94220" w:rsidRPr="003D18F9">
        <w:t>)</w:t>
      </w:r>
      <w:r w:rsidR="001C5328">
        <w:tab/>
      </w:r>
      <w:r w:rsidR="00E9302F">
        <w:t>f</w:t>
      </w:r>
      <w:r w:rsidR="00D94220" w:rsidRPr="003D18F9">
        <w:t>armaceutę do przygotow</w:t>
      </w:r>
      <w:r w:rsidR="007842B4">
        <w:t>yw</w:t>
      </w:r>
      <w:r w:rsidR="00D94220" w:rsidRPr="003D18F9">
        <w:t xml:space="preserve">ania indywidualnych dawek </w:t>
      </w:r>
      <w:r w:rsidR="00937F3B">
        <w:t>dobowych</w:t>
      </w:r>
      <w:r w:rsidR="00D94220" w:rsidRPr="003D18F9">
        <w:t xml:space="preserve"> produktu leczniczego stosowanego w leczeniu substytucyjnym </w:t>
      </w:r>
      <w:r w:rsidR="0020525F">
        <w:t xml:space="preserve">– </w:t>
      </w:r>
      <w:r w:rsidR="00D94220" w:rsidRPr="003D18F9">
        <w:t xml:space="preserve">w przypadku gdy </w:t>
      </w:r>
      <w:r w:rsidR="00DE2498">
        <w:t xml:space="preserve">ten </w:t>
      </w:r>
      <w:r w:rsidR="00845D9B">
        <w:lastRenderedPageBreak/>
        <w:t xml:space="preserve">podmiot </w:t>
      </w:r>
      <w:r w:rsidR="00D94220" w:rsidRPr="003D18F9">
        <w:t xml:space="preserve">zaopatruje się w produkt </w:t>
      </w:r>
      <w:r w:rsidR="00DE2498">
        <w:t xml:space="preserve">leczniczy </w:t>
      </w:r>
      <w:r w:rsidR="00D94220" w:rsidRPr="003D18F9">
        <w:t>w opakowaniach zbiorczych i nie posiada dozownika elektronicznego.</w:t>
      </w:r>
    </w:p>
    <w:p w14:paraId="3C02D512" w14:textId="56BA5C8D" w:rsidR="002127A7" w:rsidRDefault="002127A7" w:rsidP="002423C9">
      <w:pPr>
        <w:pStyle w:val="ZUSTzmustartykuempunktem"/>
      </w:pPr>
      <w:r>
        <w:t xml:space="preserve">2. Podmiot leczniczy dla osób pozbawionych wolności </w:t>
      </w:r>
      <w:r w:rsidR="00845D9B" w:rsidRPr="003D18F9">
        <w:t>prowadzący</w:t>
      </w:r>
      <w:r>
        <w:t xml:space="preserve"> leczenie substytucyjne w ramach programu leczenia substytucyjnego spełnia warunki kadrowe, o których mowa w art</w:t>
      </w:r>
      <w:r w:rsidRPr="003171F7">
        <w:t xml:space="preserve">. 28 ust. </w:t>
      </w:r>
      <w:r w:rsidR="009148AF" w:rsidRPr="003171F7">
        <w:t>2</w:t>
      </w:r>
      <w:r w:rsidRPr="003171F7">
        <w:t xml:space="preserve"> pkt </w:t>
      </w:r>
      <w:r w:rsidR="009148AF">
        <w:rPr>
          <w:rStyle w:val="Ppogrubienie"/>
          <w:b w:val="0"/>
        </w:rPr>
        <w:t>3 i 4</w:t>
      </w:r>
      <w:r>
        <w:t>, jeżeli zatrudnia:</w:t>
      </w:r>
    </w:p>
    <w:p w14:paraId="53B4FACA" w14:textId="10E02ED7" w:rsidR="002127A7" w:rsidRPr="002127A7" w:rsidRDefault="002127A7" w:rsidP="002423C9">
      <w:pPr>
        <w:pStyle w:val="ZPKTzmpktartykuempunktem"/>
      </w:pPr>
      <w:r w:rsidRPr="002127A7">
        <w:t>1)</w:t>
      </w:r>
      <w:r w:rsidR="00755408">
        <w:tab/>
      </w:r>
      <w:r w:rsidRPr="002127A7">
        <w:t xml:space="preserve">kierownika programu </w:t>
      </w:r>
      <w:r w:rsidR="00E31465">
        <w:t xml:space="preserve">leczenia </w:t>
      </w:r>
      <w:r w:rsidRPr="002127A7">
        <w:t>substytucyjnego:</w:t>
      </w:r>
    </w:p>
    <w:p w14:paraId="59A2B8F0" w14:textId="789323CE" w:rsidR="002127A7" w:rsidRDefault="002127A7" w:rsidP="002423C9">
      <w:pPr>
        <w:pStyle w:val="ZLITwPKTzmlitwpktartykuempunktem"/>
      </w:pPr>
      <w:r>
        <w:t>a)</w:t>
      </w:r>
      <w:r w:rsidR="00755408">
        <w:tab/>
      </w:r>
      <w:r>
        <w:t>będącego lekarzem posiadającym co najmniej pierwszy stopień specjalizacji w dziedzinie psychiatrii lub będącego w trakcie specjalizacji w dziedzinie psychiatrii oraz posiadającego co najmniej 3-miesięczny staż pracy w podmiotach leczniczych prowadzących leczenie osób uzależnionych albo</w:t>
      </w:r>
    </w:p>
    <w:p w14:paraId="2696B54C" w14:textId="77777777" w:rsidR="00EB3EE6" w:rsidRDefault="002127A7" w:rsidP="00845D9B">
      <w:pPr>
        <w:pStyle w:val="ZLITwPKTzmlitwpktartykuempunktem"/>
      </w:pPr>
      <w:r>
        <w:t>b)</w:t>
      </w:r>
      <w:r w:rsidR="00755408">
        <w:tab/>
      </w:r>
      <w:r>
        <w:t>będącego lekarzem posiadającym co najmniej pierwszy stopień specjalizacji w innej dziedzinie niż psychiatria oraz co najmniej roczny staż pracy w podmiotach leczniczych prowadzących leczenie osób uzależnionych</w:t>
      </w:r>
      <w:r w:rsidR="00EB3EE6">
        <w:t>;</w:t>
      </w:r>
    </w:p>
    <w:p w14:paraId="6202CE23" w14:textId="0F48AFDF" w:rsidR="002127A7" w:rsidRDefault="00EB3EE6" w:rsidP="009148AF">
      <w:pPr>
        <w:pStyle w:val="ZPKTzmpktartykuempunktem"/>
        <w:tabs>
          <w:tab w:val="left" w:pos="6804"/>
        </w:tabs>
      </w:pPr>
      <w:r>
        <w:t>2)</w:t>
      </w:r>
      <w:r w:rsidR="002856A6">
        <w:tab/>
        <w:t xml:space="preserve">w przypadku </w:t>
      </w:r>
      <w:r w:rsidR="002856A6" w:rsidRPr="009A72ED">
        <w:t xml:space="preserve">gdy kierownikiem programu leczenia substytucyjnego jest osoba, o której mowa </w:t>
      </w:r>
      <w:r w:rsidR="00B85D00">
        <w:t xml:space="preserve">w </w:t>
      </w:r>
      <w:r w:rsidR="002856A6">
        <w:t>pkt 1 lit. b –</w:t>
      </w:r>
      <w:r w:rsidR="002856A6" w:rsidRPr="00780098">
        <w:t xml:space="preserve"> lekarz</w:t>
      </w:r>
      <w:r w:rsidR="002856A6">
        <w:t>a</w:t>
      </w:r>
      <w:r w:rsidR="002856A6" w:rsidRPr="00780098">
        <w:t xml:space="preserve"> posiadając</w:t>
      </w:r>
      <w:r w:rsidR="002856A6">
        <w:t>ego</w:t>
      </w:r>
      <w:r w:rsidR="002856A6" w:rsidRPr="00780098">
        <w:t xml:space="preserve"> co najmniej pierwszy stopień specjalizacji w dziedzinie psychiatrii lub będącego lekarzem w trakcie specjalizacji w dziedzinie psychiatrii</w:t>
      </w:r>
      <w:r w:rsidR="002856A6">
        <w:t>;</w:t>
      </w:r>
    </w:p>
    <w:p w14:paraId="6415C672" w14:textId="17F56DED" w:rsidR="002127A7" w:rsidRDefault="00EB3EE6" w:rsidP="007D74B2">
      <w:pPr>
        <w:pStyle w:val="ZPKTzmpktartykuempunktem"/>
        <w:tabs>
          <w:tab w:val="left" w:pos="6804"/>
        </w:tabs>
      </w:pPr>
      <w:r>
        <w:t>3</w:t>
      </w:r>
      <w:r w:rsidR="002127A7">
        <w:t>)</w:t>
      </w:r>
      <w:r w:rsidR="004046CD">
        <w:tab/>
      </w:r>
      <w:r w:rsidR="002127A7">
        <w:t>odpowiednią do liczby pacjentów liczbę osób udzielających świadczeń zdrowotnych:</w:t>
      </w:r>
    </w:p>
    <w:p w14:paraId="4D17E5D9" w14:textId="53B00443" w:rsidR="002127A7" w:rsidRDefault="002127A7" w:rsidP="002423C9">
      <w:pPr>
        <w:pStyle w:val="ZLITwPKTzmlitwpktartykuempunktem"/>
      </w:pPr>
      <w:r>
        <w:t>a)</w:t>
      </w:r>
      <w:r w:rsidR="004046CD">
        <w:tab/>
      </w:r>
      <w:r>
        <w:t>równoważnik co najmniej 0,1 etatu w wymiarze godzin dla specjalisty psychoterapii uzależnień na każd</w:t>
      </w:r>
      <w:r w:rsidR="00845D9B">
        <w:t>ą</w:t>
      </w:r>
      <w:r>
        <w:t xml:space="preserve"> </w:t>
      </w:r>
      <w:r w:rsidR="00C60B10">
        <w:t>rozpoczęt</w:t>
      </w:r>
      <w:r w:rsidR="00845D9B">
        <w:t>ą liczbę</w:t>
      </w:r>
      <w:r w:rsidR="00C60B10">
        <w:t xml:space="preserve"> </w:t>
      </w:r>
      <w:r>
        <w:t xml:space="preserve">20 pacjentów objętych </w:t>
      </w:r>
      <w:r w:rsidR="00DE2498">
        <w:t>leczeniem</w:t>
      </w:r>
      <w:r>
        <w:t>,</w:t>
      </w:r>
    </w:p>
    <w:p w14:paraId="1276648D" w14:textId="7991B8F3" w:rsidR="002127A7" w:rsidRPr="003D18F9" w:rsidRDefault="002127A7" w:rsidP="00E953EB">
      <w:pPr>
        <w:pStyle w:val="ZLITwPKTzmlitwpktartykuempunktem"/>
      </w:pPr>
      <w:r>
        <w:t>b)</w:t>
      </w:r>
      <w:r w:rsidR="004046CD">
        <w:tab/>
      </w:r>
      <w:r>
        <w:t>równoważnik co najmniej 0,3 etatu w wymiarze godzin dla pielęgniarki na każd</w:t>
      </w:r>
      <w:r w:rsidR="00845D9B">
        <w:t>ą</w:t>
      </w:r>
      <w:r w:rsidR="004046CD">
        <w:t xml:space="preserve"> </w:t>
      </w:r>
      <w:r w:rsidR="00C60B10">
        <w:t>rozpoczęt</w:t>
      </w:r>
      <w:r w:rsidR="00845D9B">
        <w:t>ą liczbę</w:t>
      </w:r>
      <w:r w:rsidR="00C60B10">
        <w:t xml:space="preserve"> </w:t>
      </w:r>
      <w:r>
        <w:t xml:space="preserve">20 pacjentów objętych </w:t>
      </w:r>
      <w:r w:rsidR="00DE2498">
        <w:t>leczeniem</w:t>
      </w:r>
      <w:r>
        <w:t>.</w:t>
      </w:r>
    </w:p>
    <w:p w14:paraId="4EA3257D" w14:textId="79B10E8A" w:rsidR="00D94220" w:rsidRPr="003D18F9" w:rsidRDefault="00D94220" w:rsidP="00E953EB">
      <w:pPr>
        <w:pStyle w:val="ZARTzmartartykuempunktem"/>
        <w:rPr>
          <w:lang w:eastAsia="en-US"/>
        </w:rPr>
      </w:pPr>
      <w:r w:rsidRPr="003D18F9">
        <w:t>Art. 28b. 1. Leczenie substytucyjne prowadzi się w celu:</w:t>
      </w:r>
      <w:bookmarkStart w:id="7" w:name="_Hlk200097350"/>
    </w:p>
    <w:p w14:paraId="63E2183B" w14:textId="5AFB5701" w:rsidR="00D94220" w:rsidRPr="003D18F9" w:rsidRDefault="00D94220" w:rsidP="00E953EB">
      <w:pPr>
        <w:pStyle w:val="ZPKTzmpktartykuempunktem"/>
      </w:pPr>
      <w:r w:rsidRPr="003D18F9">
        <w:t>1)</w:t>
      </w:r>
      <w:r w:rsidRPr="003D18F9">
        <w:tab/>
        <w:t>poprawy stanu zdrowia somatycznego i psychicznego oraz reintegracji społecznej pacjenta;</w:t>
      </w:r>
    </w:p>
    <w:p w14:paraId="73C877E1" w14:textId="38BD822C" w:rsidR="00D94220" w:rsidRPr="003D18F9" w:rsidRDefault="00D94220" w:rsidP="00E953EB">
      <w:pPr>
        <w:pStyle w:val="ZPKTzmpktartykuempunktem"/>
      </w:pPr>
      <w:r w:rsidRPr="003D18F9">
        <w:t>2)</w:t>
      </w:r>
      <w:r w:rsidRPr="003D18F9">
        <w:tab/>
        <w:t>ograniczenia rozprzestrzeniania zakażeń, w szczególności HIV, HCV, HBV oraz gruźlicy.</w:t>
      </w:r>
    </w:p>
    <w:bookmarkEnd w:id="7"/>
    <w:p w14:paraId="6CABFAE1" w14:textId="6C488990" w:rsidR="00D94220" w:rsidRPr="003D18F9" w:rsidRDefault="00D94220" w:rsidP="00D94220">
      <w:pPr>
        <w:pStyle w:val="ZUSTzmustartykuempunktem"/>
      </w:pPr>
      <w:r w:rsidRPr="003D18F9">
        <w:t xml:space="preserve">2. Kierownik programu leczenia substytucyjnego </w:t>
      </w:r>
      <w:r w:rsidR="00DE2498">
        <w:t>albo</w:t>
      </w:r>
      <w:r w:rsidR="00DE2498" w:rsidRPr="003D18F9">
        <w:t xml:space="preserve"> </w:t>
      </w:r>
      <w:r w:rsidRPr="003D18F9">
        <w:t>upoważniony przez niego lekarz wykonujący zadania objęte programem, a w przypadku leczenia substytucyjnego prowadzonego w ramach ordynacji lekarskiej</w:t>
      </w:r>
      <w:r w:rsidR="00AD1FFB">
        <w:t xml:space="preserve"> –</w:t>
      </w:r>
      <w:r w:rsidRPr="003D18F9">
        <w:t xml:space="preserve"> lekarz, o którym mowa w art. 4 pkt 7 lit. </w:t>
      </w:r>
      <w:r w:rsidRPr="003D18F9">
        <w:lastRenderedPageBreak/>
        <w:t>b, zwani dalej „lekarzami prowadzącym</w:t>
      </w:r>
      <w:r w:rsidR="008A4759">
        <w:t>i</w:t>
      </w:r>
      <w:r w:rsidRPr="003D18F9">
        <w:t xml:space="preserve"> leczenie”, kwalifikują </w:t>
      </w:r>
      <w:r w:rsidR="009F5335">
        <w:t>daną osobę</w:t>
      </w:r>
      <w:r w:rsidR="009F5335" w:rsidRPr="003D18F9">
        <w:t xml:space="preserve"> </w:t>
      </w:r>
      <w:r w:rsidRPr="003D18F9">
        <w:t>do udziału w leczeniu substytucyjnym, jeżeli spełnia następujące warunki:</w:t>
      </w:r>
    </w:p>
    <w:p w14:paraId="1CC48B97" w14:textId="21EAA811" w:rsidR="00D94220" w:rsidRPr="003D18F9" w:rsidRDefault="00D94220" w:rsidP="00D94220">
      <w:pPr>
        <w:pStyle w:val="ZPKTzmpktartykuempunktem"/>
      </w:pPr>
      <w:r w:rsidRPr="003D18F9">
        <w:t>1)</w:t>
      </w:r>
      <w:r w:rsidRPr="003D18F9">
        <w:tab/>
        <w:t>jest uzależnion</w:t>
      </w:r>
      <w:r w:rsidR="009F5335">
        <w:t>a</w:t>
      </w:r>
      <w:r w:rsidRPr="003D18F9">
        <w:t xml:space="preserve"> od </w:t>
      </w:r>
      <w:proofErr w:type="spellStart"/>
      <w:r w:rsidRPr="003D18F9">
        <w:t>opioidów</w:t>
      </w:r>
      <w:proofErr w:type="spellEnd"/>
      <w:r w:rsidRPr="003D18F9">
        <w:t>;</w:t>
      </w:r>
    </w:p>
    <w:p w14:paraId="3B2BF174" w14:textId="50BDD710" w:rsidR="00D94220" w:rsidRPr="003D18F9" w:rsidRDefault="00D94220" w:rsidP="00D94220">
      <w:pPr>
        <w:pStyle w:val="ZPKTzmpktartykuempunktem"/>
      </w:pPr>
      <w:r w:rsidRPr="003D18F9">
        <w:t>2)</w:t>
      </w:r>
      <w:r w:rsidRPr="003D18F9">
        <w:tab/>
        <w:t>ukończył</w:t>
      </w:r>
      <w:r w:rsidR="009F5335">
        <w:t>a</w:t>
      </w:r>
      <w:r w:rsidRPr="003D18F9">
        <w:t xml:space="preserve"> 18. rok życia;</w:t>
      </w:r>
    </w:p>
    <w:p w14:paraId="1FDAC190" w14:textId="7F4FBAEB" w:rsidR="00D94220" w:rsidRPr="003D18F9" w:rsidRDefault="00D94220" w:rsidP="00D94220">
      <w:pPr>
        <w:pStyle w:val="ZPKTzmpktartykuempunktem"/>
      </w:pPr>
      <w:r w:rsidRPr="003D18F9">
        <w:t>3)</w:t>
      </w:r>
      <w:r w:rsidRPr="003D18F9">
        <w:tab/>
        <w:t>wyraził</w:t>
      </w:r>
      <w:r w:rsidR="009F5335">
        <w:t>a</w:t>
      </w:r>
      <w:r w:rsidRPr="003D18F9">
        <w:t xml:space="preserve"> zgodę na podjęcie leczenia substytucyjnego.</w:t>
      </w:r>
    </w:p>
    <w:p w14:paraId="19D03423" w14:textId="0AB06B28" w:rsidR="009F5335" w:rsidRPr="003D18F9" w:rsidRDefault="009F5335" w:rsidP="009F5335">
      <w:pPr>
        <w:pStyle w:val="ZUSTzmustartykuempunktem"/>
      </w:pPr>
      <w:r>
        <w:t>3</w:t>
      </w:r>
      <w:r w:rsidRPr="003D18F9">
        <w:t xml:space="preserve">. Do leczenia substytucyjnego można zakwalifikować </w:t>
      </w:r>
      <w:r>
        <w:t>osobę</w:t>
      </w:r>
      <w:r w:rsidRPr="003D18F9">
        <w:t xml:space="preserve"> niespełniając</w:t>
      </w:r>
      <w:r>
        <w:t>ą</w:t>
      </w:r>
      <w:r w:rsidRPr="003D18F9">
        <w:t xml:space="preserve"> warunku, o którym mowa w ust. 2 pkt 2, jeżeli przemawiają za tym ważne względy zdrowotne. W takim przypadku do wyrażenia zgody, o której mowa w ust. 2 pkt 3, stosuje się art. 17 ustawy z dnia 6 listopada 2008 r. o prawach pacjenta i Rzeczniku Praw Pacjenta.</w:t>
      </w:r>
    </w:p>
    <w:p w14:paraId="264083A9" w14:textId="14FEB826" w:rsidR="00D94220" w:rsidRPr="003D18F9" w:rsidRDefault="009F5335" w:rsidP="00D94220">
      <w:pPr>
        <w:pStyle w:val="ZUSTzmustartykuempunktem"/>
      </w:pPr>
      <w:r>
        <w:t>4</w:t>
      </w:r>
      <w:r w:rsidR="00D94220" w:rsidRPr="003D18F9">
        <w:t>. Do zadań kierownika programu leczenia substytucyjnego</w:t>
      </w:r>
      <w:r w:rsidR="00DE2498">
        <w:t xml:space="preserve"> i </w:t>
      </w:r>
      <w:r w:rsidR="00DE2498" w:rsidRPr="003D18F9">
        <w:t>upoważnion</w:t>
      </w:r>
      <w:r w:rsidR="00DE2498">
        <w:t>ego</w:t>
      </w:r>
      <w:r w:rsidR="00DE2498" w:rsidRPr="003D18F9">
        <w:t xml:space="preserve"> przez niego lekarz</w:t>
      </w:r>
      <w:r w:rsidR="00DE2498">
        <w:t>a</w:t>
      </w:r>
      <w:r w:rsidR="00DE2498" w:rsidRPr="003D18F9">
        <w:t xml:space="preserve"> wykonując</w:t>
      </w:r>
      <w:r w:rsidR="00DE2498">
        <w:t>ego</w:t>
      </w:r>
      <w:r w:rsidR="00DE2498" w:rsidRPr="003D18F9">
        <w:t xml:space="preserve"> zadania objęte programem</w:t>
      </w:r>
      <w:r w:rsidR="00D94220" w:rsidRPr="003D18F9">
        <w:t xml:space="preserve"> należy:</w:t>
      </w:r>
    </w:p>
    <w:p w14:paraId="1407B5C7" w14:textId="77777777" w:rsidR="00D94220" w:rsidRPr="003D18F9" w:rsidRDefault="00D94220" w:rsidP="00D94220">
      <w:pPr>
        <w:pStyle w:val="ZPKTzmpktartykuempunktem"/>
      </w:pPr>
      <w:r w:rsidRPr="003D18F9">
        <w:t>1)</w:t>
      </w:r>
      <w:r>
        <w:tab/>
      </w:r>
      <w:r w:rsidRPr="003D18F9">
        <w:t>podejmowanie decyzji o:</w:t>
      </w:r>
    </w:p>
    <w:p w14:paraId="06D53C6F" w14:textId="1761528E" w:rsidR="00D94220" w:rsidRPr="003D18F9" w:rsidRDefault="00D94220" w:rsidP="00D94220">
      <w:pPr>
        <w:pStyle w:val="ZLITwPKTzmlitwpktartykuempunktem"/>
      </w:pPr>
      <w:r w:rsidRPr="003D18F9">
        <w:t>a)</w:t>
      </w:r>
      <w:r>
        <w:tab/>
      </w:r>
      <w:r w:rsidRPr="003D18F9">
        <w:t>zakwalifikowaniu do udziału w programie,</w:t>
      </w:r>
    </w:p>
    <w:p w14:paraId="3D7C1716" w14:textId="09464BC7" w:rsidR="00D94220" w:rsidRPr="003D18F9" w:rsidRDefault="00D94220" w:rsidP="00D94220">
      <w:pPr>
        <w:pStyle w:val="ZLITwPKTzmlitwpktartykuempunktem"/>
      </w:pPr>
      <w:r w:rsidRPr="003D18F9">
        <w:t>b)</w:t>
      </w:r>
      <w:r>
        <w:tab/>
      </w:r>
      <w:r w:rsidRPr="003D18F9">
        <w:t>wyłączeniu z udziału w programie;</w:t>
      </w:r>
    </w:p>
    <w:p w14:paraId="5C8E79A3" w14:textId="77777777" w:rsidR="00D94220" w:rsidRPr="003D18F9" w:rsidRDefault="00D94220" w:rsidP="00D94220">
      <w:pPr>
        <w:pStyle w:val="ZPKTzmpktartykuempunktem"/>
      </w:pPr>
      <w:r w:rsidRPr="003D18F9">
        <w:t>2)</w:t>
      </w:r>
      <w:r>
        <w:tab/>
      </w:r>
      <w:r w:rsidRPr="003D18F9">
        <w:t>ustalanie rodzaju i dawki zleconego produktu leczniczego stosowanego w leczeniu substytucyjnym;</w:t>
      </w:r>
    </w:p>
    <w:p w14:paraId="60DD4977" w14:textId="477828D6" w:rsidR="00D94220" w:rsidRPr="003D18F9" w:rsidRDefault="00D94220" w:rsidP="00D94220">
      <w:pPr>
        <w:pStyle w:val="ZPKTzmpktartykuempunktem"/>
      </w:pPr>
      <w:r w:rsidRPr="003D18F9">
        <w:t>3)</w:t>
      </w:r>
      <w:r>
        <w:tab/>
      </w:r>
      <w:r w:rsidRPr="003D18F9">
        <w:t xml:space="preserve">wyznaczanie sposobu i częstotliwości wydawania dawek </w:t>
      </w:r>
      <w:r w:rsidR="00937F3B">
        <w:t>dobowych</w:t>
      </w:r>
      <w:r w:rsidRPr="003D18F9">
        <w:t xml:space="preserve"> produktu leczniczego stosowanego w leczeniu substytucyjnym;</w:t>
      </w:r>
    </w:p>
    <w:p w14:paraId="24583F9C" w14:textId="77777777" w:rsidR="00D94220" w:rsidRPr="00D94220" w:rsidRDefault="00D94220" w:rsidP="00D94220">
      <w:pPr>
        <w:pStyle w:val="ZPKTzmpktartykuempunktem"/>
      </w:pPr>
      <w:r w:rsidRPr="003D18F9">
        <w:t>4)</w:t>
      </w:r>
      <w:r>
        <w:tab/>
      </w:r>
      <w:r w:rsidRPr="003D18F9">
        <w:t xml:space="preserve">organizacja </w:t>
      </w:r>
      <w:r w:rsidRPr="00D94220">
        <w:t>oddziaływań korekcyjnych wobec pacjentów w zakresie ich psychoterapii lub rehabilitacji;</w:t>
      </w:r>
    </w:p>
    <w:p w14:paraId="03AACE48" w14:textId="77777777" w:rsidR="00DF08C9" w:rsidRDefault="00D94220">
      <w:pPr>
        <w:pStyle w:val="ZPKTzmpktartykuempunktem"/>
      </w:pPr>
      <w:r w:rsidRPr="003D18F9">
        <w:t>5)</w:t>
      </w:r>
      <w:r>
        <w:tab/>
      </w:r>
      <w:r w:rsidRPr="003D18F9">
        <w:t>nadzór nad</w:t>
      </w:r>
      <w:r w:rsidR="00DF08C9">
        <w:t>:</w:t>
      </w:r>
    </w:p>
    <w:p w14:paraId="014B9E39" w14:textId="5474CECC" w:rsidR="00D94220" w:rsidRPr="00580F91" w:rsidRDefault="00767FE0" w:rsidP="00580F91">
      <w:pPr>
        <w:pStyle w:val="ZLITwPKTzmlitwpktartykuempunktem"/>
      </w:pPr>
      <w:r w:rsidRPr="00580F91">
        <w:t>a</w:t>
      </w:r>
      <w:r w:rsidR="00D94220" w:rsidRPr="00580F91">
        <w:t>)</w:t>
      </w:r>
      <w:r w:rsidR="00BE2C2E">
        <w:tab/>
      </w:r>
      <w:r w:rsidR="00BF535D" w:rsidRPr="00580F91">
        <w:t>ewidencj</w:t>
      </w:r>
      <w:r w:rsidR="00FE2726" w:rsidRPr="00580F91">
        <w:t>ą</w:t>
      </w:r>
      <w:r w:rsidR="00BF535D" w:rsidRPr="00580F91">
        <w:t xml:space="preserve"> </w:t>
      </w:r>
      <w:r w:rsidR="00BF4D58">
        <w:t>przychodu</w:t>
      </w:r>
      <w:r w:rsidR="00937F3B">
        <w:t xml:space="preserve"> i </w:t>
      </w:r>
      <w:r w:rsidR="00BF535D" w:rsidRPr="00580F91">
        <w:t>rozchodu</w:t>
      </w:r>
      <w:r w:rsidR="00D26C8B" w:rsidRPr="00580F91">
        <w:t xml:space="preserve"> produktów leczniczych stosowanych w leczeniu substytucyjnym</w:t>
      </w:r>
      <w:r w:rsidR="00FE2726" w:rsidRPr="00580F91">
        <w:t>,</w:t>
      </w:r>
    </w:p>
    <w:p w14:paraId="1FAC1282" w14:textId="2E1936EA" w:rsidR="00D94220" w:rsidRPr="00580F91" w:rsidRDefault="00767FE0" w:rsidP="00580F91">
      <w:pPr>
        <w:pStyle w:val="ZLITwPKTzmlitwpktartykuempunktem"/>
      </w:pPr>
      <w:r w:rsidRPr="00580F91">
        <w:t>b)</w:t>
      </w:r>
      <w:r w:rsidR="00BE2C2E">
        <w:tab/>
      </w:r>
      <w:r w:rsidR="00D94220" w:rsidRPr="00580F91">
        <w:t>przekazywanie</w:t>
      </w:r>
      <w:r w:rsidR="00DF08C9" w:rsidRPr="00580F91">
        <w:t>m</w:t>
      </w:r>
      <w:r w:rsidR="00D94220" w:rsidRPr="00580F91">
        <w:t xml:space="preserve"> do Centrum </w:t>
      </w:r>
      <w:r w:rsidR="00C47BDA" w:rsidRPr="00580F91">
        <w:t>informacji, o których mowa w art. 28</w:t>
      </w:r>
      <w:r w:rsidR="0039433F">
        <w:t>g</w:t>
      </w:r>
      <w:r w:rsidR="00C47BDA" w:rsidRPr="00580F91">
        <w:t xml:space="preserve"> ust. </w:t>
      </w:r>
      <w:r w:rsidR="0039433F">
        <w:t>12 i 15</w:t>
      </w:r>
      <w:r w:rsidR="00C47BDA">
        <w:t xml:space="preserve">, </w:t>
      </w:r>
      <w:r w:rsidR="00D94220" w:rsidRPr="00580F91">
        <w:t xml:space="preserve">za pomocą </w:t>
      </w:r>
      <w:r w:rsidR="00DC705F" w:rsidRPr="00580F91">
        <w:t>Centralnego Wykazu Osób Objętych Leczeniem Substytucyjnym</w:t>
      </w:r>
      <w:r w:rsidR="00426606">
        <w:t>, zwanego dalej „Wykazem”</w:t>
      </w:r>
      <w:r w:rsidR="00BE2C2E">
        <w:t>;</w:t>
      </w:r>
      <w:r w:rsidR="00D94220" w:rsidRPr="00580F91">
        <w:t xml:space="preserve"> </w:t>
      </w:r>
    </w:p>
    <w:p w14:paraId="274EBCD3" w14:textId="431A739E" w:rsidR="00D94220" w:rsidRPr="003D18F9" w:rsidRDefault="00767FE0" w:rsidP="00580F91">
      <w:pPr>
        <w:pStyle w:val="ZPKTzmpktartykuempunktem"/>
      </w:pPr>
      <w:r>
        <w:t>6)</w:t>
      </w:r>
      <w:r w:rsidR="00580F91">
        <w:tab/>
      </w:r>
      <w:r w:rsidR="00937F3B">
        <w:t xml:space="preserve">zorganizowanie </w:t>
      </w:r>
      <w:r w:rsidR="00D94220" w:rsidRPr="003D18F9">
        <w:t>przeszkoleni</w:t>
      </w:r>
      <w:r w:rsidR="00937F3B">
        <w:t>a</w:t>
      </w:r>
      <w:r w:rsidR="00D94220" w:rsidRPr="003D18F9">
        <w:t xml:space="preserve"> </w:t>
      </w:r>
      <w:r w:rsidR="00937F3B">
        <w:t>innych osób, o których mowa w art. 28 ust. 2 pkt 3 i 4</w:t>
      </w:r>
      <w:r w:rsidR="00BE2C2E">
        <w:t>;</w:t>
      </w:r>
    </w:p>
    <w:p w14:paraId="546D3630" w14:textId="06547D6C" w:rsidR="00D94220" w:rsidRPr="003D18F9" w:rsidRDefault="00767FE0" w:rsidP="00580F91">
      <w:pPr>
        <w:pStyle w:val="ZPKTzmpktartykuempunktem"/>
      </w:pPr>
      <w:r>
        <w:t>7)</w:t>
      </w:r>
      <w:r w:rsidR="00580F91">
        <w:tab/>
      </w:r>
      <w:r w:rsidR="00D94220" w:rsidRPr="003D18F9">
        <w:t xml:space="preserve">współpraca z apteką </w:t>
      </w:r>
      <w:r w:rsidR="00661271" w:rsidRPr="00661271">
        <w:t xml:space="preserve">lub przedsiębiorcą prowadzącym działalność polegającą na prowadzeniu hurtowni farmaceutycznej </w:t>
      </w:r>
      <w:r w:rsidR="00D94220" w:rsidRPr="003D18F9">
        <w:t>zaopatrując</w:t>
      </w:r>
      <w:r w:rsidR="00661271">
        <w:t>ymi</w:t>
      </w:r>
      <w:r w:rsidR="00D94220" w:rsidRPr="003D18F9">
        <w:t xml:space="preserve"> </w:t>
      </w:r>
      <w:r w:rsidR="00937F3B">
        <w:t>podmiot leczniczy</w:t>
      </w:r>
      <w:r w:rsidR="005417DF">
        <w:t xml:space="preserve"> </w:t>
      </w:r>
      <w:r w:rsidR="00D94220" w:rsidRPr="003D18F9">
        <w:t xml:space="preserve">w </w:t>
      </w:r>
      <w:bookmarkStart w:id="8" w:name="_Hlk199149425"/>
      <w:r w:rsidR="00D94220" w:rsidRPr="003D18F9">
        <w:t>produkty lecznicze stosowane w leczeniu</w:t>
      </w:r>
      <w:r w:rsidR="00580F91">
        <w:t xml:space="preserve"> </w:t>
      </w:r>
      <w:r w:rsidR="00D94220" w:rsidRPr="003D18F9">
        <w:t>substytucyjnym</w:t>
      </w:r>
      <w:bookmarkEnd w:id="8"/>
      <w:r w:rsidR="00C47BDA">
        <w:t>,</w:t>
      </w:r>
      <w:r>
        <w:t xml:space="preserve"> </w:t>
      </w:r>
      <w:r w:rsidR="00C47BDA">
        <w:t xml:space="preserve">z </w:t>
      </w:r>
      <w:r w:rsidR="0040223A">
        <w:t>podmiotami</w:t>
      </w:r>
      <w:r w:rsidR="0040223A" w:rsidRPr="003D18F9">
        <w:t xml:space="preserve"> </w:t>
      </w:r>
      <w:r w:rsidR="00D94220" w:rsidRPr="003D18F9">
        <w:t>prowadzącymi</w:t>
      </w:r>
      <w:r w:rsidR="0040223A">
        <w:t xml:space="preserve"> leczenie substytucyjne oraz </w:t>
      </w:r>
      <w:r w:rsidR="00C47BDA">
        <w:t xml:space="preserve">z </w:t>
      </w:r>
      <w:r w:rsidR="0040223A">
        <w:t>organizacjami wspierającymi pacjentów leczonych substytucyjnie</w:t>
      </w:r>
      <w:r w:rsidR="00D94220" w:rsidRPr="003D18F9">
        <w:t>.</w:t>
      </w:r>
    </w:p>
    <w:p w14:paraId="5D3183A6" w14:textId="41AD341A" w:rsidR="00D94220" w:rsidRPr="003D18F9" w:rsidRDefault="00215275" w:rsidP="003171F7">
      <w:pPr>
        <w:pStyle w:val="ZUSTzmustartykuempunktem"/>
      </w:pPr>
      <w:r>
        <w:lastRenderedPageBreak/>
        <w:t>5</w:t>
      </w:r>
      <w:r w:rsidR="00D94220" w:rsidRPr="003D18F9">
        <w:t>. Przed zakwalifikowaniem pacjenta do leczenia substytucyjnego lekarz prowadzący leczenie informuje pacjenta o:</w:t>
      </w:r>
    </w:p>
    <w:p w14:paraId="4F945A0F" w14:textId="0DF82533" w:rsidR="00D94220" w:rsidRPr="003D18F9" w:rsidRDefault="00D94220" w:rsidP="00D94220">
      <w:pPr>
        <w:pStyle w:val="ZPKTzmpktartykuempunktem"/>
      </w:pPr>
      <w:r w:rsidRPr="003D18F9">
        <w:t>1)</w:t>
      </w:r>
      <w:r w:rsidRPr="003D18F9">
        <w:tab/>
      </w:r>
      <w:r w:rsidR="00661271" w:rsidRPr="003D18F9">
        <w:t xml:space="preserve">niepożądanych </w:t>
      </w:r>
      <w:r w:rsidRPr="003D18F9">
        <w:t>działaniach produktów leczniczych stosowanych w leczeniu substytucyjnym;</w:t>
      </w:r>
    </w:p>
    <w:p w14:paraId="094FDABA" w14:textId="77777777" w:rsidR="00D94220" w:rsidRPr="003D18F9" w:rsidRDefault="00D94220" w:rsidP="00D94220">
      <w:pPr>
        <w:pStyle w:val="ZPKTzmpktartykuempunktem"/>
      </w:pPr>
      <w:r w:rsidRPr="003D18F9">
        <w:t>2)</w:t>
      </w:r>
      <w:r w:rsidRPr="003D18F9">
        <w:tab/>
        <w:t>zagrożeniach wynikających z równoległego przyjmowania innych środków psychoaktywnych niezleconych przez lekarza;</w:t>
      </w:r>
    </w:p>
    <w:p w14:paraId="5786CCEA" w14:textId="2ECAC940" w:rsidR="00D94220" w:rsidRPr="003D18F9" w:rsidRDefault="00D94220" w:rsidP="00D94220">
      <w:pPr>
        <w:pStyle w:val="ZPKTzmpktartykuempunktem"/>
      </w:pPr>
      <w:r w:rsidRPr="003D18F9">
        <w:t>3)</w:t>
      </w:r>
      <w:r w:rsidRPr="003D18F9">
        <w:tab/>
        <w:t>zagrożeni</w:t>
      </w:r>
      <w:r w:rsidR="00A60862">
        <w:t>ach</w:t>
      </w:r>
      <w:r w:rsidRPr="003D18F9">
        <w:t xml:space="preserve"> w przypadku zażycia produktów leczniczych stosowanych w leczeniu substytucyjnym przez inne osoby, w szczególności dzieci;</w:t>
      </w:r>
    </w:p>
    <w:p w14:paraId="2DE741FF" w14:textId="77777777" w:rsidR="009D026C" w:rsidRDefault="00D94220" w:rsidP="00D94220">
      <w:pPr>
        <w:pStyle w:val="ZPKTzmpktartykuempunktem"/>
      </w:pPr>
      <w:r w:rsidRPr="003D18F9">
        <w:t>4)</w:t>
      </w:r>
      <w:r w:rsidRPr="003D18F9">
        <w:tab/>
        <w:t>wpływie produktów leczniczych stosowanych w leczeniu substytucyjnym na zdolność prowadzenia pojazdów i obsługę maszyn</w:t>
      </w:r>
      <w:r w:rsidR="009D026C">
        <w:t>;</w:t>
      </w:r>
    </w:p>
    <w:p w14:paraId="2694FB91" w14:textId="36BD8AE8" w:rsidR="009D026C" w:rsidRPr="009D026C" w:rsidRDefault="009D026C" w:rsidP="009D026C">
      <w:pPr>
        <w:pStyle w:val="ZPKTzmpktartykuempunktem"/>
      </w:pPr>
      <w:r>
        <w:t>5)</w:t>
      </w:r>
      <w:r w:rsidR="001C5328">
        <w:tab/>
      </w:r>
      <w:r w:rsidRPr="009D026C">
        <w:t>celu i sposobie wykorzystania informacji gromadzonych w</w:t>
      </w:r>
      <w:r>
        <w:t xml:space="preserve"> </w:t>
      </w:r>
      <w:r w:rsidR="004C2841" w:rsidRPr="004C2841">
        <w:t>Wykazie</w:t>
      </w:r>
      <w:r w:rsidR="004C2841">
        <w:t>.</w:t>
      </w:r>
    </w:p>
    <w:p w14:paraId="08F48DD2" w14:textId="1FCB69E5" w:rsidR="00D94220" w:rsidRPr="003D18F9" w:rsidRDefault="00215275" w:rsidP="002A0CA5">
      <w:pPr>
        <w:pStyle w:val="ZUSTzmustartykuempunktem"/>
      </w:pPr>
      <w:r>
        <w:t>6</w:t>
      </w:r>
      <w:r w:rsidR="00D94220" w:rsidRPr="003D18F9">
        <w:t>. Lekarz prowadzący leczenie może wyłączyć pacjenta z leczenia substytucyjnego, jeżeli:</w:t>
      </w:r>
    </w:p>
    <w:p w14:paraId="00ACFAB4" w14:textId="11AD20BD" w:rsidR="009E394C" w:rsidRPr="00C71F6E" w:rsidRDefault="00D94220" w:rsidP="009E394C">
      <w:pPr>
        <w:pStyle w:val="ZPKTzmpktartykuempunktem"/>
      </w:pPr>
      <w:r w:rsidRPr="003D18F9">
        <w:t>1)</w:t>
      </w:r>
      <w:r w:rsidRPr="003D18F9">
        <w:tab/>
      </w:r>
      <w:r w:rsidR="009E394C" w:rsidRPr="00C71F6E">
        <w:t>trzykrotne kolejne, wykonane w odstępach minimum 6-dniowych badania płynów ustrojowych, w szczególności moczu, potwierdzają przyjmowanie środków odurzających lub substancji psychotropowych</w:t>
      </w:r>
      <w:r w:rsidR="00E310B8" w:rsidRPr="00E310B8">
        <w:t xml:space="preserve"> </w:t>
      </w:r>
      <w:r w:rsidR="00E310B8" w:rsidRPr="00C71F6E">
        <w:t>innych niż stosowane w leczeniu</w:t>
      </w:r>
      <w:r w:rsidR="00661271">
        <w:t xml:space="preserve"> substytucyjnym</w:t>
      </w:r>
      <w:r w:rsidR="00C4205A">
        <w:t xml:space="preserve"> lub nowych substancji psychoaktywnych</w:t>
      </w:r>
      <w:r w:rsidR="009E394C" w:rsidRPr="00C71F6E">
        <w:t>;</w:t>
      </w:r>
    </w:p>
    <w:p w14:paraId="1C851337" w14:textId="690ADD95" w:rsidR="009E394C" w:rsidRPr="009E394C" w:rsidRDefault="009E394C" w:rsidP="009E394C">
      <w:pPr>
        <w:pStyle w:val="ZPKTzmpktartykuempunktem"/>
      </w:pPr>
      <w:r>
        <w:t>2)</w:t>
      </w:r>
      <w:r w:rsidR="007928E4">
        <w:tab/>
      </w:r>
      <w:r w:rsidRPr="009E394C">
        <w:t>pięciokrotne, wykonane w ciągu 6 miesięcy, w odstępach minimum 6-dniowych, badania płynów ustrojowych, w szczególności moczu, potwierdzają przyjmowanie środków odurzających lub substancji psychotropowych</w:t>
      </w:r>
      <w:r w:rsidR="00C4205A">
        <w:t xml:space="preserve"> </w:t>
      </w:r>
      <w:r w:rsidR="00E310B8" w:rsidRPr="009E394C">
        <w:t>innych niż stosowane w leczeniu</w:t>
      </w:r>
      <w:r w:rsidR="00661271">
        <w:t xml:space="preserve"> substytucyjnym</w:t>
      </w:r>
      <w:r w:rsidR="00C4205A">
        <w:t xml:space="preserve"> lub nowych substancji psychoaktywnych</w:t>
      </w:r>
      <w:r w:rsidRPr="009E394C">
        <w:t>;</w:t>
      </w:r>
    </w:p>
    <w:p w14:paraId="258A6533" w14:textId="05507877" w:rsidR="009E394C" w:rsidRDefault="009E394C" w:rsidP="009E394C">
      <w:pPr>
        <w:pStyle w:val="ZPKTzmpktartykuempunktem"/>
      </w:pPr>
      <w:r w:rsidRPr="00C71F6E">
        <w:t>3)</w:t>
      </w:r>
      <w:r w:rsidR="007928E4">
        <w:tab/>
      </w:r>
      <w:r w:rsidRPr="00C71F6E">
        <w:t xml:space="preserve">pacjent odmawia poddania się badaniu, o którym mowa </w:t>
      </w:r>
      <w:r w:rsidR="00A60A16">
        <w:t xml:space="preserve">w </w:t>
      </w:r>
      <w:r>
        <w:t>ust.</w:t>
      </w:r>
      <w:r w:rsidR="008E7525">
        <w:t xml:space="preserve"> </w:t>
      </w:r>
      <w:r w:rsidR="005C2B2A">
        <w:t>7</w:t>
      </w:r>
      <w:r>
        <w:t xml:space="preserve"> i </w:t>
      </w:r>
      <w:r w:rsidR="005C2B2A">
        <w:t>9</w:t>
      </w:r>
      <w:r w:rsidRPr="00C71F6E">
        <w:t>;</w:t>
      </w:r>
      <w:r w:rsidRPr="00C71F6E" w:rsidDel="00C71F6E">
        <w:t xml:space="preserve"> </w:t>
      </w:r>
    </w:p>
    <w:p w14:paraId="09EEA24B" w14:textId="198AFD77" w:rsidR="00D94220" w:rsidRPr="003D18F9" w:rsidRDefault="009E394C" w:rsidP="00D94220">
      <w:pPr>
        <w:pStyle w:val="ZPKTzmpktartykuempunktem"/>
      </w:pPr>
      <w:r>
        <w:t>4</w:t>
      </w:r>
      <w:r w:rsidR="00D94220" w:rsidRPr="003D18F9">
        <w:t>)</w:t>
      </w:r>
      <w:r w:rsidR="00D94220" w:rsidRPr="003D18F9">
        <w:tab/>
        <w:t>pacjent stosuje przemoc psychiczną lub fizyczną wobec innych pacjentów lub personelu podmiotu leczniczego prowadzącego leczenie substytucyjne;</w:t>
      </w:r>
    </w:p>
    <w:p w14:paraId="22D4D6A3" w14:textId="042A8EEF" w:rsidR="00D94220" w:rsidRDefault="009E394C" w:rsidP="00D94220">
      <w:pPr>
        <w:pStyle w:val="ZPKTzmpktartykuempunktem"/>
      </w:pPr>
      <w:r>
        <w:t>5</w:t>
      </w:r>
      <w:r w:rsidR="00D94220" w:rsidRPr="003D18F9">
        <w:t>)</w:t>
      </w:r>
      <w:r w:rsidR="00D94220" w:rsidRPr="003D18F9">
        <w:tab/>
        <w:t>pacjent przekazuje produkty lecznicze stosowane w leczeniu substytucyjnym innym osobom.</w:t>
      </w:r>
    </w:p>
    <w:p w14:paraId="216AC985" w14:textId="07881475" w:rsidR="00764312" w:rsidRDefault="00215275" w:rsidP="00F3530E">
      <w:pPr>
        <w:pStyle w:val="ZUSTzmustartykuempunktem"/>
      </w:pPr>
      <w:r>
        <w:t>7</w:t>
      </w:r>
      <w:r w:rsidR="00764312">
        <w:t xml:space="preserve">. </w:t>
      </w:r>
      <w:r w:rsidR="00764312" w:rsidRPr="00764312">
        <w:t>Pacjent przyjmujący produkt leczniczy stosowany w leczeniu substytucyjnym w ramach programu leczenia substytucyjnego jest badany</w:t>
      </w:r>
      <w:r w:rsidR="009E394C">
        <w:t xml:space="preserve"> </w:t>
      </w:r>
      <w:r w:rsidR="00733C4E" w:rsidRPr="00764312">
        <w:t>co najmniej raz w miesiącu</w:t>
      </w:r>
      <w:r w:rsidR="00733C4E">
        <w:t xml:space="preserve"> </w:t>
      </w:r>
      <w:r w:rsidR="00661271">
        <w:t xml:space="preserve">w </w:t>
      </w:r>
      <w:r w:rsidR="009E394C">
        <w:t>podmio</w:t>
      </w:r>
      <w:r w:rsidR="00661271">
        <w:t>cie</w:t>
      </w:r>
      <w:r w:rsidR="009E394C">
        <w:t xml:space="preserve"> leczniczy</w:t>
      </w:r>
      <w:r w:rsidR="00661271">
        <w:t>m</w:t>
      </w:r>
      <w:r w:rsidR="009E394C">
        <w:t xml:space="preserve"> prowadzący</w:t>
      </w:r>
      <w:r w:rsidR="00661271">
        <w:t>m</w:t>
      </w:r>
      <w:r w:rsidR="009E394C">
        <w:t xml:space="preserve"> leczenie</w:t>
      </w:r>
      <w:r w:rsidR="00764312" w:rsidRPr="00764312">
        <w:t xml:space="preserve"> na występowanie w moczu lub </w:t>
      </w:r>
      <w:r w:rsidR="000E1749">
        <w:t xml:space="preserve">w </w:t>
      </w:r>
      <w:r w:rsidR="00764312" w:rsidRPr="00764312">
        <w:t>innych płynach ustrojowych środków odurzających i substancji psychotropowych</w:t>
      </w:r>
      <w:r w:rsidR="00C4205A">
        <w:t xml:space="preserve"> </w:t>
      </w:r>
      <w:r w:rsidR="00764312" w:rsidRPr="00764312">
        <w:t xml:space="preserve">innych niż stosowane w </w:t>
      </w:r>
      <w:r w:rsidR="004E1BBF">
        <w:t xml:space="preserve">leczeniu substytucyjnym </w:t>
      </w:r>
      <w:r w:rsidR="00C4205A">
        <w:t>lub nowych substancji psychoaktywnych</w:t>
      </w:r>
      <w:r w:rsidR="00764312" w:rsidRPr="00764312">
        <w:t>.</w:t>
      </w:r>
    </w:p>
    <w:p w14:paraId="0085D832" w14:textId="72CB3018" w:rsidR="009E394C" w:rsidRDefault="00215275" w:rsidP="009E394C">
      <w:pPr>
        <w:pStyle w:val="ZUSTzmustartykuempunktem"/>
      </w:pPr>
      <w:r>
        <w:lastRenderedPageBreak/>
        <w:t>8</w:t>
      </w:r>
      <w:r w:rsidR="009E394C">
        <w:t xml:space="preserve">. Badanie w ramach programu leczenia substytucyjnego, o którym mowa w ust. </w:t>
      </w:r>
      <w:r w:rsidR="005C2B2A">
        <w:t>7</w:t>
      </w:r>
      <w:r w:rsidR="007928E4">
        <w:t>,</w:t>
      </w:r>
      <w:r w:rsidR="009E394C">
        <w:t xml:space="preserve"> zleca kierownik</w:t>
      </w:r>
      <w:r w:rsidR="00B30BF9">
        <w:t xml:space="preserve"> </w:t>
      </w:r>
      <w:r w:rsidR="009E394C" w:rsidRPr="0094646B">
        <w:t>programu leczenia substytucyjnego</w:t>
      </w:r>
      <w:r w:rsidR="009E394C">
        <w:t xml:space="preserve"> lub upoważniony przez niego </w:t>
      </w:r>
      <w:r w:rsidR="009E394C" w:rsidRPr="00C204AC">
        <w:t xml:space="preserve">lekarz </w:t>
      </w:r>
      <w:r w:rsidR="000E1749">
        <w:t xml:space="preserve">wykonujący </w:t>
      </w:r>
      <w:r w:rsidR="009E394C">
        <w:t>zadania objęte programem.</w:t>
      </w:r>
    </w:p>
    <w:p w14:paraId="6A2CD287" w14:textId="421D8E57" w:rsidR="00DE0E55" w:rsidRDefault="00215275" w:rsidP="009E394C">
      <w:pPr>
        <w:pStyle w:val="ZUSTzmustartykuempunktem"/>
      </w:pPr>
      <w:r>
        <w:t>9</w:t>
      </w:r>
      <w:r w:rsidR="006E2167">
        <w:t>.</w:t>
      </w:r>
      <w:r w:rsidR="00DE0E55">
        <w:t xml:space="preserve"> </w:t>
      </w:r>
      <w:r w:rsidR="00661271">
        <w:t>P</w:t>
      </w:r>
      <w:r w:rsidR="00DE0E55" w:rsidRPr="00DE0E55">
        <w:t>acjent</w:t>
      </w:r>
      <w:r w:rsidR="00661271">
        <w:t>om</w:t>
      </w:r>
      <w:r w:rsidR="00DE0E55" w:rsidRPr="00DE0E55">
        <w:t xml:space="preserve"> objęty</w:t>
      </w:r>
      <w:r w:rsidR="00661271">
        <w:t>m</w:t>
      </w:r>
      <w:r w:rsidR="00DE0E55" w:rsidRPr="00DE0E55">
        <w:t xml:space="preserve"> leczeniem substytucyjnym w ramach ordynacji lekarskiej lekarz może zlecić wykonanie badań na występowanie w moczu lub </w:t>
      </w:r>
      <w:r w:rsidR="00C37F82">
        <w:t xml:space="preserve">w </w:t>
      </w:r>
      <w:r w:rsidR="00DE0E55" w:rsidRPr="00DE0E55">
        <w:t>innych płynach ustrojowych środków odurzających i substancji psychotropowych innych niż stosowane w</w:t>
      </w:r>
      <w:r w:rsidR="004E1BBF">
        <w:t xml:space="preserve"> </w:t>
      </w:r>
      <w:r w:rsidR="00DE0E55" w:rsidRPr="00DE0E55">
        <w:t>leczeni</w:t>
      </w:r>
      <w:r w:rsidR="005C2B2A">
        <w:t>u</w:t>
      </w:r>
      <w:r w:rsidR="00661271">
        <w:t xml:space="preserve"> substytucyjnym</w:t>
      </w:r>
      <w:r w:rsidR="00C4205A">
        <w:t xml:space="preserve"> lub nowych substancji psychoaktywnych</w:t>
      </w:r>
      <w:r w:rsidR="00661271">
        <w:t>.</w:t>
      </w:r>
    </w:p>
    <w:p w14:paraId="29C3B448" w14:textId="42626A75" w:rsidR="009E394C" w:rsidRDefault="009E394C" w:rsidP="009E394C">
      <w:pPr>
        <w:pStyle w:val="ZUSTzmustartykuempunktem"/>
      </w:pPr>
      <w:r>
        <w:t>1</w:t>
      </w:r>
      <w:r w:rsidR="005C2B2A">
        <w:t>0</w:t>
      </w:r>
      <w:r>
        <w:t xml:space="preserve">. Czynności związane z pobraniem moczu lub innych płynów ustrojowych odbywają się w obecności osoby </w:t>
      </w:r>
      <w:r w:rsidR="00661271">
        <w:t xml:space="preserve">tej samej płci co pacjent, od którego pobiera się mocz lub inne płyny ustrojowe, </w:t>
      </w:r>
      <w:r>
        <w:t xml:space="preserve">posiadającej odpowiednie kwalifikacje zawodowe do przeprowadzenia badania. </w:t>
      </w:r>
    </w:p>
    <w:p w14:paraId="554F5FE2" w14:textId="435F0ABB" w:rsidR="00764312" w:rsidRPr="003D18F9" w:rsidRDefault="009E394C" w:rsidP="00F81415">
      <w:pPr>
        <w:pStyle w:val="ZUSTzmustartykuempunktem"/>
      </w:pPr>
      <w:r>
        <w:t>1</w:t>
      </w:r>
      <w:r w:rsidR="005C2B2A">
        <w:t>1</w:t>
      </w:r>
      <w:r>
        <w:t xml:space="preserve">. </w:t>
      </w:r>
      <w:r w:rsidRPr="00C3238A">
        <w:t>Badani</w:t>
      </w:r>
      <w:r w:rsidR="00DE0E55">
        <w:t xml:space="preserve">a, o których mowa w ust. </w:t>
      </w:r>
      <w:r w:rsidR="005C2B2A">
        <w:t>7</w:t>
      </w:r>
      <w:r w:rsidR="00DE0E55">
        <w:t xml:space="preserve"> i </w:t>
      </w:r>
      <w:r w:rsidR="005C2B2A">
        <w:t>9</w:t>
      </w:r>
      <w:r w:rsidR="00DE0E55">
        <w:t>,</w:t>
      </w:r>
      <w:r w:rsidRPr="00C3238A">
        <w:t xml:space="preserve"> przeprowadza się z poszanowaniem godności i intymności</w:t>
      </w:r>
      <w:r w:rsidR="00684480">
        <w:t xml:space="preserve"> pacjenta</w:t>
      </w:r>
      <w:r>
        <w:t xml:space="preserve">. </w:t>
      </w:r>
    </w:p>
    <w:p w14:paraId="5A3AF851" w14:textId="517F30DE" w:rsidR="00D94220" w:rsidRPr="003D18F9" w:rsidRDefault="00764312" w:rsidP="002A0CA5">
      <w:pPr>
        <w:pStyle w:val="ZUSTzmustartykuempunktem"/>
      </w:pPr>
      <w:r>
        <w:t>1</w:t>
      </w:r>
      <w:r w:rsidR="005417DF">
        <w:t>2</w:t>
      </w:r>
      <w:r w:rsidR="00D94220" w:rsidRPr="003D18F9">
        <w:t xml:space="preserve">. Pacjentowi uczestniczącemu w leczeniu substytucyjnym podmiot leczniczy, który uzyskał zezwolenie, o którym mowa w art. 28 ust. </w:t>
      </w:r>
      <w:r w:rsidR="005C2B2A">
        <w:t>8</w:t>
      </w:r>
      <w:r w:rsidR="00D94220" w:rsidRPr="003D18F9">
        <w:t>, oraz lekarz, o którym mowa w art. 4 pkt 7 lit. b, wydaj</w:t>
      </w:r>
      <w:r w:rsidR="00493E20">
        <w:t>ą</w:t>
      </w:r>
      <w:r w:rsidR="00D94220" w:rsidRPr="003D18F9">
        <w:t xml:space="preserve"> kartę identyfikacyjną. </w:t>
      </w:r>
    </w:p>
    <w:p w14:paraId="235511BF" w14:textId="73908616" w:rsidR="00D94220" w:rsidRPr="003D18F9" w:rsidRDefault="00764312" w:rsidP="002A0CA5">
      <w:pPr>
        <w:pStyle w:val="ZUSTzmustartykuempunktem"/>
      </w:pPr>
      <w:r>
        <w:t>1</w:t>
      </w:r>
      <w:r w:rsidR="005417DF">
        <w:t>3</w:t>
      </w:r>
      <w:r w:rsidR="00D94220" w:rsidRPr="003D18F9">
        <w:t>. Karta</w:t>
      </w:r>
      <w:r w:rsidR="005C2B2A">
        <w:t xml:space="preserve"> identyfikacyjna</w:t>
      </w:r>
      <w:r w:rsidR="005417DF">
        <w:t xml:space="preserve"> </w:t>
      </w:r>
      <w:r w:rsidR="00D94220" w:rsidRPr="003D18F9">
        <w:t>zawiera:</w:t>
      </w:r>
    </w:p>
    <w:p w14:paraId="11968975" w14:textId="77777777" w:rsidR="00D94220" w:rsidRPr="003D18F9" w:rsidRDefault="00D94220" w:rsidP="00D94220">
      <w:pPr>
        <w:pStyle w:val="ZPKTzmpktartykuempunktem"/>
      </w:pPr>
      <w:r w:rsidRPr="003D18F9">
        <w:t>1)</w:t>
      </w:r>
      <w:r w:rsidRPr="003D18F9">
        <w:tab/>
        <w:t>imię i nazwisko pacjenta;</w:t>
      </w:r>
    </w:p>
    <w:p w14:paraId="57240267" w14:textId="36A6FA20" w:rsidR="00D94220" w:rsidRPr="003D18F9" w:rsidRDefault="00D94220" w:rsidP="00D94220">
      <w:pPr>
        <w:pStyle w:val="ZPKTzmpktartykuempunktem"/>
      </w:pPr>
      <w:r w:rsidRPr="003D18F9">
        <w:t>2)</w:t>
      </w:r>
      <w:r w:rsidRPr="003D18F9">
        <w:tab/>
      </w:r>
      <w:r w:rsidRPr="00D1050D">
        <w:t xml:space="preserve">numer </w:t>
      </w:r>
      <w:r w:rsidRPr="003D18F9">
        <w:t xml:space="preserve">PESEL, a </w:t>
      </w:r>
      <w:r w:rsidRPr="00D1050D">
        <w:t xml:space="preserve">jeżeli </w:t>
      </w:r>
      <w:r>
        <w:t>pacjent</w:t>
      </w:r>
      <w:r w:rsidR="00661271">
        <w:t>owi</w:t>
      </w:r>
      <w:r w:rsidRPr="00D1050D">
        <w:t xml:space="preserve"> nie </w:t>
      </w:r>
      <w:r w:rsidR="00661271">
        <w:t xml:space="preserve">nadano </w:t>
      </w:r>
      <w:r w:rsidRPr="00D1050D">
        <w:t xml:space="preserve">numeru PESEL </w:t>
      </w:r>
      <w:r w:rsidRPr="003D18F9">
        <w:t xml:space="preserve">– </w:t>
      </w:r>
      <w:r w:rsidR="00661271">
        <w:t xml:space="preserve">serię, </w:t>
      </w:r>
      <w:r w:rsidRPr="003D18F9">
        <w:t xml:space="preserve">numer </w:t>
      </w:r>
      <w:r w:rsidR="00661271">
        <w:t xml:space="preserve">i rodzaj </w:t>
      </w:r>
      <w:r w:rsidRPr="003D18F9">
        <w:t xml:space="preserve">dokumentu </w:t>
      </w:r>
      <w:r>
        <w:t>s</w:t>
      </w:r>
      <w:r w:rsidRPr="003D18F9">
        <w:t xml:space="preserve">twierdzającego tożsamość i datę urodzenia; </w:t>
      </w:r>
    </w:p>
    <w:p w14:paraId="1B7D0C67" w14:textId="77777777" w:rsidR="00D94220" w:rsidRPr="003D18F9" w:rsidRDefault="00D94220" w:rsidP="00D94220">
      <w:pPr>
        <w:pStyle w:val="ZPKTzmpktartykuempunktem"/>
      </w:pPr>
      <w:r w:rsidRPr="003D18F9">
        <w:t>3)</w:t>
      </w:r>
      <w:r w:rsidRPr="003D18F9">
        <w:tab/>
        <w:t>dane wydającego kartę:</w:t>
      </w:r>
    </w:p>
    <w:p w14:paraId="27517CDF" w14:textId="77777777" w:rsidR="00D94220" w:rsidRPr="003D18F9" w:rsidRDefault="00D94220" w:rsidP="00D94220">
      <w:pPr>
        <w:pStyle w:val="ZLITwPKTzmlitwpktartykuempunktem"/>
      </w:pPr>
      <w:r w:rsidRPr="003D18F9">
        <w:t>a)</w:t>
      </w:r>
      <w:r w:rsidRPr="003D18F9">
        <w:tab/>
        <w:t xml:space="preserve">nazwę (firmę), adres i numer telefonu podmiotu leczniczego prowadzącego leczenie substytucyjne albo </w:t>
      </w:r>
    </w:p>
    <w:p w14:paraId="7C304C5A" w14:textId="4C53040E" w:rsidR="00D94220" w:rsidRPr="003D18F9" w:rsidRDefault="00D94220" w:rsidP="00D94220">
      <w:pPr>
        <w:pStyle w:val="ZLITwPKTzmlitwpktartykuempunktem"/>
      </w:pPr>
      <w:r w:rsidRPr="003D18F9">
        <w:t>b)</w:t>
      </w:r>
      <w:r w:rsidRPr="003D18F9">
        <w:tab/>
        <w:t xml:space="preserve">imię i nazwisko, adres i numer telefonu </w:t>
      </w:r>
      <w:r w:rsidR="001671B2" w:rsidRPr="003D18F9">
        <w:t>udostępnion</w:t>
      </w:r>
      <w:r w:rsidR="001671B2">
        <w:t>y</w:t>
      </w:r>
      <w:r w:rsidR="001671B2" w:rsidRPr="003D18F9">
        <w:t xml:space="preserve"> </w:t>
      </w:r>
      <w:r w:rsidRPr="003D18F9">
        <w:t>do kontaktu przez lekarza, o którym mowa w art. 4 pkt 7 lit. b;</w:t>
      </w:r>
    </w:p>
    <w:p w14:paraId="63EE14A0" w14:textId="77777777" w:rsidR="00D94220" w:rsidRPr="003D18F9" w:rsidRDefault="00D94220" w:rsidP="00D94220">
      <w:pPr>
        <w:pStyle w:val="ZPKTzmpktartykuempunktem"/>
      </w:pPr>
      <w:r w:rsidRPr="003D18F9">
        <w:t>4)</w:t>
      </w:r>
      <w:r w:rsidRPr="003D18F9">
        <w:tab/>
        <w:t>informację zawierającą nazwę zastosowanego u pacjenta produktu leczniczego stosowanego w leczeniu substytucyjnym i jego dawkę dobową;</w:t>
      </w:r>
    </w:p>
    <w:p w14:paraId="6BB0C91A" w14:textId="77777777" w:rsidR="008138EE" w:rsidRDefault="00D94220" w:rsidP="00D94220">
      <w:pPr>
        <w:pStyle w:val="ZPKTzmpktartykuempunktem"/>
      </w:pPr>
      <w:r w:rsidRPr="003D18F9">
        <w:t>5)</w:t>
      </w:r>
      <w:r w:rsidRPr="003D18F9">
        <w:tab/>
      </w:r>
      <w:r w:rsidR="008138EE">
        <w:t xml:space="preserve">w przypadku </w:t>
      </w:r>
      <w:r w:rsidR="008138EE" w:rsidRPr="003D18F9">
        <w:t>leczenia substytucyjnego w ramach</w:t>
      </w:r>
      <w:r w:rsidR="008138EE">
        <w:t xml:space="preserve"> ordynacji lekarskiej:</w:t>
      </w:r>
    </w:p>
    <w:p w14:paraId="3F9A28C0" w14:textId="088E249B" w:rsidR="00D94220" w:rsidRPr="003D18F9" w:rsidRDefault="008138EE" w:rsidP="00665939">
      <w:pPr>
        <w:pStyle w:val="ZLITwPKTzmlitwpktartykuempunktem"/>
      </w:pPr>
      <w:r>
        <w:t>a)</w:t>
      </w:r>
      <w:r>
        <w:tab/>
      </w:r>
      <w:r w:rsidR="00D94220" w:rsidRPr="003D18F9">
        <w:t>dat</w:t>
      </w:r>
      <w:r w:rsidR="005417DF">
        <w:t>y</w:t>
      </w:r>
      <w:r w:rsidR="00D94220" w:rsidRPr="003D18F9">
        <w:t xml:space="preserve"> wystawienia recept na produkt leczniczy zawierający substancję czynną </w:t>
      </w:r>
      <w:proofErr w:type="spellStart"/>
      <w:r w:rsidR="00D94220" w:rsidRPr="003D18F9">
        <w:t>buprenorfin</w:t>
      </w:r>
      <w:r w:rsidR="00D94220">
        <w:t>ę</w:t>
      </w:r>
      <w:proofErr w:type="spellEnd"/>
      <w:r>
        <w:t>,</w:t>
      </w:r>
      <w:r w:rsidR="00091037">
        <w:t xml:space="preserve"> </w:t>
      </w:r>
    </w:p>
    <w:p w14:paraId="181A1370" w14:textId="28DEC9B7" w:rsidR="00D94220" w:rsidRPr="003D18F9" w:rsidRDefault="008138EE" w:rsidP="00665939">
      <w:pPr>
        <w:pStyle w:val="ZLITwPKTzmlitwpktartykuempunktem"/>
      </w:pPr>
      <w:r>
        <w:t>b</w:t>
      </w:r>
      <w:r w:rsidR="00D94220" w:rsidRPr="003D18F9">
        <w:t>)</w:t>
      </w:r>
      <w:r w:rsidR="00D94220" w:rsidRPr="003D18F9">
        <w:tab/>
        <w:t xml:space="preserve">terminy kolejnych wizyt; </w:t>
      </w:r>
    </w:p>
    <w:p w14:paraId="3B686051" w14:textId="6AF729EB" w:rsidR="00D94220" w:rsidRPr="003D18F9" w:rsidRDefault="008138EE" w:rsidP="00D94220">
      <w:pPr>
        <w:pStyle w:val="ZPKTzmpktartykuempunktem"/>
      </w:pPr>
      <w:r>
        <w:t>6</w:t>
      </w:r>
      <w:r w:rsidR="00D94220" w:rsidRPr="003D18F9">
        <w:t>)</w:t>
      </w:r>
      <w:r w:rsidR="00D94220" w:rsidRPr="003D18F9">
        <w:tab/>
        <w:t>termin ważności karty.</w:t>
      </w:r>
    </w:p>
    <w:p w14:paraId="2E43D8D8" w14:textId="607FD523" w:rsidR="00D94220" w:rsidRDefault="00D94220" w:rsidP="002A0CA5">
      <w:pPr>
        <w:pStyle w:val="ZUSTzmustartykuempunktem"/>
      </w:pPr>
      <w:r w:rsidRPr="003D18F9">
        <w:lastRenderedPageBreak/>
        <w:t>1</w:t>
      </w:r>
      <w:r w:rsidR="00DC4AA6">
        <w:t>4</w:t>
      </w:r>
      <w:r w:rsidRPr="003D18F9">
        <w:t>. Karta identyfikacyjna w przypadku zmiany danych nią objętych jest niezwłocznie aktualizowana przez podmiot</w:t>
      </w:r>
      <w:r w:rsidR="004569C1">
        <w:t xml:space="preserve"> </w:t>
      </w:r>
      <w:r w:rsidR="00091037">
        <w:t xml:space="preserve">leczniczy </w:t>
      </w:r>
      <w:r w:rsidR="00661271">
        <w:t>albo</w:t>
      </w:r>
      <w:r w:rsidR="004569C1">
        <w:t xml:space="preserve"> lekarza</w:t>
      </w:r>
      <w:r w:rsidRPr="003D18F9">
        <w:t>, który ją wydał.</w:t>
      </w:r>
    </w:p>
    <w:p w14:paraId="3E8847FD" w14:textId="630AD4C1" w:rsidR="00216CFF" w:rsidRDefault="0040223A" w:rsidP="0040223A">
      <w:pPr>
        <w:pStyle w:val="ZUSTzmustartykuempunktem"/>
      </w:pPr>
      <w:r>
        <w:t>1</w:t>
      </w:r>
      <w:r w:rsidR="00DC4AA6">
        <w:t>5</w:t>
      </w:r>
      <w:r>
        <w:t>. Pacjent, który zakończył leczenie substytucyjne</w:t>
      </w:r>
      <w:r w:rsidR="00373C76">
        <w:t>,</w:t>
      </w:r>
      <w:r>
        <w:t xml:space="preserve"> ma obowiązek niezwłocznie zwrócić kartę identyfikacyjną </w:t>
      </w:r>
      <w:r w:rsidRPr="0040223A">
        <w:t>podmiotowi</w:t>
      </w:r>
      <w:r>
        <w:t xml:space="preserve"> </w:t>
      </w:r>
      <w:r w:rsidRPr="0040223A">
        <w:t>leczniczemu</w:t>
      </w:r>
      <w:r w:rsidR="004569C1">
        <w:t xml:space="preserve"> </w:t>
      </w:r>
      <w:r w:rsidR="00661271">
        <w:t xml:space="preserve">albo </w:t>
      </w:r>
      <w:r w:rsidR="004569C1">
        <w:t>lekarzowi</w:t>
      </w:r>
      <w:r>
        <w:t>, który ją wydał.</w:t>
      </w:r>
    </w:p>
    <w:p w14:paraId="700273B6" w14:textId="73CE88AD" w:rsidR="00E50814" w:rsidRPr="00E50814" w:rsidRDefault="00216CFF" w:rsidP="00580F91">
      <w:pPr>
        <w:pStyle w:val="ZUSTzmustartykuempunktem"/>
      </w:pPr>
      <w:r>
        <w:t>1</w:t>
      </w:r>
      <w:r w:rsidR="00DC4AA6">
        <w:t>6</w:t>
      </w:r>
      <w:r w:rsidR="00D922E0">
        <w:t xml:space="preserve">. </w:t>
      </w:r>
      <w:r w:rsidR="004569C1">
        <w:t xml:space="preserve">Karta identyfikacyjna </w:t>
      </w:r>
      <w:r w:rsidR="00BE2C2E" w:rsidRPr="00E50814">
        <w:t>po zwróceniu</w:t>
      </w:r>
      <w:r w:rsidR="00BE2C2E">
        <w:t xml:space="preserve"> </w:t>
      </w:r>
      <w:r w:rsidR="00BE2C2E" w:rsidRPr="00E50814">
        <w:t>przez pacjenta</w:t>
      </w:r>
      <w:r w:rsidR="00BE2C2E">
        <w:t xml:space="preserve"> </w:t>
      </w:r>
      <w:r w:rsidR="004569C1">
        <w:t xml:space="preserve">jest </w:t>
      </w:r>
      <w:r w:rsidR="004569C1" w:rsidRPr="00E50814">
        <w:t xml:space="preserve">niszczona niezwłocznie </w:t>
      </w:r>
      <w:r w:rsidR="004569C1">
        <w:t xml:space="preserve">przez podmiot leczniczy </w:t>
      </w:r>
      <w:r w:rsidR="00661271">
        <w:t xml:space="preserve">albo </w:t>
      </w:r>
      <w:r w:rsidR="004569C1">
        <w:t>lekarza, który ją wydał.</w:t>
      </w:r>
    </w:p>
    <w:p w14:paraId="476FCCEA" w14:textId="66E09792" w:rsidR="00CD6270" w:rsidRDefault="004569C1" w:rsidP="003171F7">
      <w:pPr>
        <w:pStyle w:val="ZUSTzmustartykuempunktem"/>
      </w:pPr>
      <w:r>
        <w:t>1</w:t>
      </w:r>
      <w:r w:rsidR="00DC4AA6">
        <w:t>7</w:t>
      </w:r>
      <w:r>
        <w:t xml:space="preserve">. </w:t>
      </w:r>
      <w:r w:rsidR="00D922E0">
        <w:t>D</w:t>
      </w:r>
      <w:r w:rsidR="00D922E0" w:rsidRPr="00D922E0">
        <w:t>ane pozyskane</w:t>
      </w:r>
      <w:r>
        <w:t xml:space="preserve"> z</w:t>
      </w:r>
      <w:r w:rsidR="00D922E0" w:rsidRPr="00D922E0">
        <w:t xml:space="preserve"> kart</w:t>
      </w:r>
      <w:r>
        <w:t>y</w:t>
      </w:r>
      <w:r w:rsidR="00D922E0">
        <w:t xml:space="preserve"> </w:t>
      </w:r>
      <w:r w:rsidR="00D922E0" w:rsidRPr="00D922E0">
        <w:t>identyfikacyjn</w:t>
      </w:r>
      <w:r>
        <w:t>ej</w:t>
      </w:r>
      <w:r w:rsidR="00D922E0" w:rsidRPr="00D922E0">
        <w:t xml:space="preserve"> </w:t>
      </w:r>
      <w:r w:rsidR="00BE2C2E">
        <w:t xml:space="preserve">są </w:t>
      </w:r>
      <w:r w:rsidR="00131094">
        <w:t xml:space="preserve">przechowywane </w:t>
      </w:r>
      <w:r w:rsidR="00D922E0" w:rsidRPr="00D922E0">
        <w:t>przez</w:t>
      </w:r>
      <w:r w:rsidR="00861EBA">
        <w:t xml:space="preserve"> podmiot leczniczy </w:t>
      </w:r>
      <w:r w:rsidR="00661271">
        <w:t xml:space="preserve">albo </w:t>
      </w:r>
      <w:r>
        <w:t>lekarza</w:t>
      </w:r>
      <w:r w:rsidR="00FD22B1">
        <w:t>, który ją wydał,</w:t>
      </w:r>
      <w:r>
        <w:t xml:space="preserve"> </w:t>
      </w:r>
      <w:r w:rsidR="00861EBA">
        <w:t>przez</w:t>
      </w:r>
      <w:r w:rsidR="00D922E0" w:rsidRPr="00D922E0">
        <w:t xml:space="preserve"> </w:t>
      </w:r>
      <w:r>
        <w:t xml:space="preserve">okres </w:t>
      </w:r>
      <w:r w:rsidR="00D922E0" w:rsidRPr="00D922E0">
        <w:t>20 lat, licząc od daty</w:t>
      </w:r>
      <w:r w:rsidR="00D922E0">
        <w:t xml:space="preserve"> </w:t>
      </w:r>
      <w:r w:rsidR="00D922E0" w:rsidRPr="00D922E0">
        <w:t xml:space="preserve">zakończenia leczenia, </w:t>
      </w:r>
      <w:r w:rsidR="00661271">
        <w:t>także</w:t>
      </w:r>
      <w:r w:rsidR="0017014A">
        <w:t xml:space="preserve"> </w:t>
      </w:r>
      <w:r w:rsidR="00BE2C2E">
        <w:t xml:space="preserve">w przypadku </w:t>
      </w:r>
      <w:r w:rsidR="00D922E0" w:rsidRPr="00D922E0">
        <w:t>wyłączenia pacjenta z leczenia</w:t>
      </w:r>
      <w:r w:rsidR="00131094">
        <w:t>.</w:t>
      </w:r>
    </w:p>
    <w:p w14:paraId="7BE2B300" w14:textId="3891AB92" w:rsidR="00D94220" w:rsidRPr="003D18F9" w:rsidRDefault="00D94220" w:rsidP="00D94220">
      <w:pPr>
        <w:pStyle w:val="ZARTzmartartykuempunktem"/>
      </w:pPr>
      <w:r w:rsidRPr="003D18F9">
        <w:t>Art. 28c. 1. Rozpoczęcie leczenia substytucyjnego następuje w ramach:</w:t>
      </w:r>
    </w:p>
    <w:p w14:paraId="42FA13B7" w14:textId="2B4404DA" w:rsidR="00D94220" w:rsidRPr="003D18F9" w:rsidRDefault="00D94220" w:rsidP="00D94220">
      <w:pPr>
        <w:pStyle w:val="ZPKTzmpktartykuempunktem"/>
      </w:pPr>
      <w:r w:rsidRPr="003D18F9">
        <w:t>1)</w:t>
      </w:r>
      <w:r w:rsidRPr="003D18F9">
        <w:tab/>
        <w:t xml:space="preserve">programu leczenia substytucyjnego – </w:t>
      </w:r>
      <w:r w:rsidR="00661271">
        <w:t>od daty</w:t>
      </w:r>
      <w:r w:rsidRPr="003D18F9">
        <w:t xml:space="preserve"> zakwalifikowania pacjenta do udziału w leczeniu; </w:t>
      </w:r>
    </w:p>
    <w:p w14:paraId="0ED3321E" w14:textId="1FB5C397" w:rsidR="00D94220" w:rsidRPr="003D18F9" w:rsidRDefault="00D94220" w:rsidP="00D94220">
      <w:pPr>
        <w:pStyle w:val="ZPKTzmpktartykuempunktem"/>
      </w:pPr>
      <w:r w:rsidRPr="003D18F9">
        <w:t>2)</w:t>
      </w:r>
      <w:r w:rsidRPr="003D18F9">
        <w:tab/>
        <w:t xml:space="preserve">ordynacji lekarskiej – </w:t>
      </w:r>
      <w:r w:rsidR="00661271">
        <w:t>od daty</w:t>
      </w:r>
      <w:r w:rsidRPr="003D18F9">
        <w:t xml:space="preserve"> wystawienia pierwszej recepty na produkt leczniczy zawierający substancję czynną </w:t>
      </w:r>
      <w:proofErr w:type="spellStart"/>
      <w:r w:rsidRPr="003D18F9">
        <w:t>buprenorfin</w:t>
      </w:r>
      <w:r w:rsidR="00FD22B1">
        <w:t>ę</w:t>
      </w:r>
      <w:proofErr w:type="spellEnd"/>
      <w:r w:rsidRPr="003D18F9">
        <w:t>.</w:t>
      </w:r>
    </w:p>
    <w:p w14:paraId="4AF7CA5F" w14:textId="1A230EA4" w:rsidR="00764312" w:rsidRPr="003D18F9" w:rsidRDefault="00D94220" w:rsidP="003171F7">
      <w:pPr>
        <w:pStyle w:val="ZUSTzmustartykuempunktem"/>
      </w:pPr>
      <w:r w:rsidRPr="003D18F9">
        <w:t xml:space="preserve">2. Termin realizacji recepty na produkt leczniczy zawierający substancję czynną </w:t>
      </w:r>
      <w:proofErr w:type="spellStart"/>
      <w:r w:rsidRPr="003D18F9">
        <w:t>buprenorfin</w:t>
      </w:r>
      <w:r>
        <w:t>ę</w:t>
      </w:r>
      <w:proofErr w:type="spellEnd"/>
      <w:r w:rsidRPr="003D18F9">
        <w:t xml:space="preserve">, wypisanej przez lekarza w ramach ordynacji lekarskiej, nie może przekroczyć </w:t>
      </w:r>
      <w:r w:rsidR="005F0706">
        <w:t>30</w:t>
      </w:r>
      <w:r w:rsidR="005F0706" w:rsidRPr="003D18F9">
        <w:t xml:space="preserve"> </w:t>
      </w:r>
      <w:r w:rsidRPr="003D18F9">
        <w:t xml:space="preserve">dni od daty wystawienia. </w:t>
      </w:r>
    </w:p>
    <w:p w14:paraId="5DE12542" w14:textId="77777777" w:rsidR="00D94220" w:rsidRPr="003D18F9" w:rsidRDefault="00D94220" w:rsidP="003171F7">
      <w:pPr>
        <w:pStyle w:val="ZUSTzmustartykuempunktem"/>
      </w:pPr>
      <w:r w:rsidRPr="003D18F9">
        <w:t>3. Zakończenie leczenia substytucyjnego następuje w ramach:</w:t>
      </w:r>
    </w:p>
    <w:p w14:paraId="215F3B2E" w14:textId="7549AD3B" w:rsidR="00D94220" w:rsidRPr="003D18F9" w:rsidRDefault="00D94220" w:rsidP="00D94220">
      <w:pPr>
        <w:pStyle w:val="ZPKTzmpktartykuempunktem"/>
      </w:pPr>
      <w:r w:rsidRPr="003D18F9">
        <w:t>1)</w:t>
      </w:r>
      <w:r w:rsidRPr="003D18F9">
        <w:tab/>
        <w:t xml:space="preserve">programu leczenia substytucyjnego – z </w:t>
      </w:r>
      <w:r w:rsidR="00661271">
        <w:t>datą</w:t>
      </w:r>
      <w:r w:rsidR="00661271" w:rsidRPr="003D18F9">
        <w:t xml:space="preserve"> </w:t>
      </w:r>
      <w:r w:rsidRPr="003D18F9">
        <w:t>zakończenia uczestnictwa danego pacjenta w programie, wskazan</w:t>
      </w:r>
      <w:r w:rsidR="00B624AA">
        <w:t>ą</w:t>
      </w:r>
      <w:r w:rsidRPr="003D18F9">
        <w:t xml:space="preserve"> w tym programie albo z </w:t>
      </w:r>
      <w:r w:rsidR="00B624AA" w:rsidRPr="003D18F9">
        <w:t>d</w:t>
      </w:r>
      <w:r w:rsidR="00B624AA">
        <w:t xml:space="preserve">atą </w:t>
      </w:r>
      <w:r w:rsidRPr="003D18F9">
        <w:t xml:space="preserve">wyłączenia pacjenta z leczenia przez lekarza prowadzącego leczenie w przypadkach, o których mowa w art. 28b ust. </w:t>
      </w:r>
      <w:r w:rsidR="00A27F7F">
        <w:t>6</w:t>
      </w:r>
      <w:r w:rsidRPr="003D18F9">
        <w:t>, w tym w przypadku nieuzasadnionego niestawiennictwa pacjenta w czasie 4 kolejnych dni od dnia upływu wyznaczonego terminu zgłoszenia się po dawkę stosowanego produktu leczniczego;</w:t>
      </w:r>
    </w:p>
    <w:p w14:paraId="5D6E2442" w14:textId="203DE992" w:rsidR="00D94220" w:rsidRPr="003D18F9" w:rsidRDefault="00D94220" w:rsidP="00D94220">
      <w:pPr>
        <w:pStyle w:val="ZPKTzmpktartykuempunktem"/>
      </w:pPr>
      <w:r w:rsidRPr="003D18F9">
        <w:t>2)</w:t>
      </w:r>
      <w:r w:rsidRPr="003D18F9">
        <w:tab/>
        <w:t xml:space="preserve">ordynacji lekarskiej – z dniem ostatniej wyznaczonej wizyty albo z </w:t>
      </w:r>
      <w:r w:rsidR="00B624AA">
        <w:t>datą</w:t>
      </w:r>
      <w:r w:rsidR="00B624AA" w:rsidRPr="003D18F9">
        <w:t xml:space="preserve"> </w:t>
      </w:r>
      <w:r w:rsidRPr="003D18F9">
        <w:t xml:space="preserve">wyłączenia pacjenta z leczenia przez lekarza prowadzącego leczenie w przypadkach, o których mowa w art. 28b ust. </w:t>
      </w:r>
      <w:r w:rsidR="00A27F7F">
        <w:t>6</w:t>
      </w:r>
      <w:r w:rsidRPr="003D18F9">
        <w:t>, w tym w przypadku nieuzasadnionego niestawiennictwa pacjenta na leczenie na kolejną umówioną wizytę w czasie 7 dni od dnia upływu terminu wizyty, podczas której pacjent powinien otrzymać kolejną receptę na stosowany produkt leczniczy.</w:t>
      </w:r>
    </w:p>
    <w:p w14:paraId="6571DBEE" w14:textId="29CC5E9D" w:rsidR="00D94220" w:rsidRDefault="00D94220" w:rsidP="002A0CA5">
      <w:pPr>
        <w:pStyle w:val="ZUSTzmustartykuempunktem"/>
      </w:pPr>
      <w:r w:rsidRPr="003D18F9">
        <w:t xml:space="preserve">4. W dokumentacji medycznej pacjenta sporządza się </w:t>
      </w:r>
      <w:r w:rsidR="009406A2" w:rsidRPr="003D18F9">
        <w:t>adnotacj</w:t>
      </w:r>
      <w:r w:rsidR="009406A2">
        <w:t>e</w:t>
      </w:r>
      <w:r w:rsidR="009406A2" w:rsidRPr="003D18F9">
        <w:t xml:space="preserve"> </w:t>
      </w:r>
      <w:r w:rsidRPr="003D18F9">
        <w:t xml:space="preserve">o </w:t>
      </w:r>
      <w:r w:rsidR="00B624AA">
        <w:t>datach</w:t>
      </w:r>
      <w:r w:rsidR="00B624AA" w:rsidRPr="003D18F9">
        <w:t xml:space="preserve"> </w:t>
      </w:r>
      <w:r w:rsidRPr="003D18F9">
        <w:t xml:space="preserve">rozpoczęcia oraz zakończenia leczenia substytucyjnego, w tym </w:t>
      </w:r>
      <w:r w:rsidR="006A3F39">
        <w:t xml:space="preserve">o przyczynach </w:t>
      </w:r>
      <w:r w:rsidRPr="003D18F9">
        <w:t>wyłączenia pacjenta z leczenia substytucyjnego</w:t>
      </w:r>
      <w:r w:rsidR="006A3F39">
        <w:t>.</w:t>
      </w:r>
    </w:p>
    <w:p w14:paraId="2AFF8FE1" w14:textId="58658F10" w:rsidR="00DC705F" w:rsidRDefault="00DC705F" w:rsidP="002A0CA5">
      <w:pPr>
        <w:pStyle w:val="ZUSTzmustartykuempunktem"/>
      </w:pPr>
      <w:r>
        <w:lastRenderedPageBreak/>
        <w:t xml:space="preserve">5. </w:t>
      </w:r>
      <w:r w:rsidRPr="00DC705F">
        <w:t xml:space="preserve">Do obowiązków podmiotu leczniczego należy dokumentowanie przychodu i rozchodu produktów leczniczych stosowanych w </w:t>
      </w:r>
      <w:r w:rsidR="004C2841">
        <w:t xml:space="preserve">programie </w:t>
      </w:r>
      <w:r w:rsidRPr="00DC705F">
        <w:t>leczeni</w:t>
      </w:r>
      <w:r w:rsidR="004C2841">
        <w:t>a</w:t>
      </w:r>
      <w:r w:rsidRPr="00DC705F">
        <w:t xml:space="preserve"> substytucyjn</w:t>
      </w:r>
      <w:r w:rsidR="004C2841">
        <w:t>ego</w:t>
      </w:r>
      <w:r w:rsidRPr="00DC705F">
        <w:t>.</w:t>
      </w:r>
    </w:p>
    <w:p w14:paraId="0631BBB8" w14:textId="5E17A664" w:rsidR="009E6D43" w:rsidRDefault="005D0179" w:rsidP="002856A6">
      <w:pPr>
        <w:pStyle w:val="ZARTzmartartykuempunktem"/>
      </w:pPr>
      <w:r>
        <w:t>Art. 28</w:t>
      </w:r>
      <w:r w:rsidR="00C20425">
        <w:t>d</w:t>
      </w:r>
      <w:r w:rsidR="00665939">
        <w:t>.</w:t>
      </w:r>
      <w:r>
        <w:t xml:space="preserve"> </w:t>
      </w:r>
      <w:r w:rsidR="009E6D43" w:rsidRPr="00C22775">
        <w:t xml:space="preserve">1. Produkt leczniczy stosowany w leczeniu substytucyjnym w ramach programu leczenia substytucyjnego jest podawany pacjentowi w podmiocie leczniczym przez lekarza, pielęgniarkę lub wydawany przez farmaceutę w jednorazowych dawkach </w:t>
      </w:r>
      <w:r w:rsidR="00BF4D58" w:rsidRPr="00C22775">
        <w:t>d</w:t>
      </w:r>
      <w:r w:rsidR="00BF4D58">
        <w:t>obowych</w:t>
      </w:r>
      <w:r w:rsidR="009E6D43" w:rsidRPr="00C22775">
        <w:t xml:space="preserve"> i przyjmowany przez pacjenta w ich obecności.</w:t>
      </w:r>
      <w:r w:rsidR="00BA3EB0">
        <w:t xml:space="preserve"> </w:t>
      </w:r>
    </w:p>
    <w:p w14:paraId="0DFA3C58" w14:textId="467DF1FA" w:rsidR="00D95C99" w:rsidRPr="002856A6" w:rsidRDefault="002856A6" w:rsidP="003171F7">
      <w:pPr>
        <w:pStyle w:val="ZUSTzmustartykuempunktem"/>
      </w:pPr>
      <w:r>
        <w:t xml:space="preserve">2. </w:t>
      </w:r>
      <w:r w:rsidR="00D95C99" w:rsidRPr="002856A6">
        <w:t>W jednostkach penitencjarnych, w których podmiot leczniczy nie zapewnia całodobowego udzielania świadczeń zdrowotnych po godzinach pracy osób wykonujących zawód medyczny, jednorazowe dawki produktu leczniczego stosowanego w leczeniu substytucyjnym w ramach programu leczenia substytucyjnego, przygotowane w sposób uniemożliwiający niewłaściwe wydanie, mogą być przekazane osobie pozbawionej wolności za pośrednictwem funkcjonariusza działu ochrony</w:t>
      </w:r>
      <w:r w:rsidR="00340CC1">
        <w:t>.</w:t>
      </w:r>
    </w:p>
    <w:p w14:paraId="3CFB3EE9" w14:textId="7C4481DC" w:rsidR="009E6D43" w:rsidRPr="003171F7" w:rsidRDefault="00376E71" w:rsidP="003171F7">
      <w:pPr>
        <w:pStyle w:val="ZUSTzmustartykuempunktem"/>
      </w:pPr>
      <w:r>
        <w:t>3</w:t>
      </w:r>
      <w:r w:rsidR="00E466DC">
        <w:t xml:space="preserve">. </w:t>
      </w:r>
      <w:r w:rsidR="009E6D43" w:rsidRPr="00C22775">
        <w:t>Produkt leczniczy stosowany w leczeniu substytucyjnym w ramach programu leczenia substytucyjnego może być przyjmowany przez pacjenta poza podmiotem leczniczym bez obecności lekarza, pielęgniarki lub farmaceuty w przypadku wystąpienia przeszkody uniemożliwiającej przybycie pacjenta do podmiotu leczniczego prowadzącego leczenie substytucyjne, takiej jak:</w:t>
      </w:r>
    </w:p>
    <w:p w14:paraId="0DA94BE9" w14:textId="3D027AC9" w:rsidR="009E6D43" w:rsidRPr="00C22775" w:rsidRDefault="009E6D43" w:rsidP="002856A6">
      <w:pPr>
        <w:pStyle w:val="ZPKTzmpktartykuempunktem"/>
      </w:pPr>
      <w:r w:rsidRPr="00C22775">
        <w:t>1)</w:t>
      </w:r>
      <w:r>
        <w:tab/>
      </w:r>
      <w:r w:rsidRPr="00C22775">
        <w:t xml:space="preserve">konieczność pozostania pacjenta w miejscu jego zamieszkania lub stałego </w:t>
      </w:r>
      <w:r w:rsidR="00426606">
        <w:t xml:space="preserve">albo </w:t>
      </w:r>
      <w:r w:rsidRPr="00C22775">
        <w:t>czasowego pobytu ze względu na wskazania zdrowotne lub przyczyny losowe</w:t>
      </w:r>
      <w:r>
        <w:t>;</w:t>
      </w:r>
    </w:p>
    <w:p w14:paraId="32D1E643" w14:textId="77777777" w:rsidR="009E6D43" w:rsidRPr="00C22775" w:rsidRDefault="009E6D43" w:rsidP="002856A6">
      <w:pPr>
        <w:pStyle w:val="ZPKTzmpktartykuempunktem"/>
      </w:pPr>
      <w:r w:rsidRPr="00C22775">
        <w:t>2)</w:t>
      </w:r>
      <w:r>
        <w:tab/>
      </w:r>
      <w:r w:rsidRPr="00C22775">
        <w:t>inna niż określona w pkt 1 uzasadniona przyczyna, jeżeli pacjent spełnia łącznie następujące warunki:</w:t>
      </w:r>
    </w:p>
    <w:p w14:paraId="397B7028" w14:textId="77777777" w:rsidR="009E6D43" w:rsidRPr="00C22775" w:rsidRDefault="009E6D43" w:rsidP="002856A6">
      <w:pPr>
        <w:pStyle w:val="ZLITwPKTzmlitwpktartykuempunktem"/>
      </w:pPr>
      <w:r w:rsidRPr="00C22775">
        <w:t>a)</w:t>
      </w:r>
      <w:r>
        <w:tab/>
      </w:r>
      <w:r w:rsidRPr="00C22775">
        <w:t>uczestniczy w programie co najmniej 6 miesięcy,</w:t>
      </w:r>
    </w:p>
    <w:p w14:paraId="4F8A83E0" w14:textId="785BE299" w:rsidR="009E6D43" w:rsidRPr="00C22775" w:rsidRDefault="009E6D43" w:rsidP="002856A6">
      <w:pPr>
        <w:pStyle w:val="ZLITwPKTzmlitwpktartykuempunktem"/>
      </w:pPr>
      <w:r w:rsidRPr="00C22775">
        <w:t>b)</w:t>
      </w:r>
      <w:r>
        <w:tab/>
      </w:r>
      <w:r w:rsidRPr="00C22775">
        <w:t>zachowuje całkowitą abstynencję od środków odurzających i substancji psychotropowych niezleconych przez lekarza</w:t>
      </w:r>
      <w:r w:rsidR="008F283E">
        <w:t xml:space="preserve"> </w:t>
      </w:r>
      <w:r w:rsidR="00680124">
        <w:t>oraz</w:t>
      </w:r>
      <w:r w:rsidR="008F283E">
        <w:t xml:space="preserve"> nowych substancji psychoaktywnych</w:t>
      </w:r>
      <w:r w:rsidR="00680124">
        <w:t>,</w:t>
      </w:r>
    </w:p>
    <w:p w14:paraId="0FF1FDF2" w14:textId="7DD3EAD5" w:rsidR="009E6D43" w:rsidRPr="00C22775" w:rsidRDefault="009E6D43" w:rsidP="002856A6">
      <w:pPr>
        <w:pStyle w:val="ZLITwPKTzmlitwpktartykuempunktem"/>
      </w:pPr>
      <w:r w:rsidRPr="00C22775">
        <w:t>c)</w:t>
      </w:r>
      <w:r>
        <w:tab/>
      </w:r>
      <w:r w:rsidRPr="00C22775">
        <w:t>regularnie uczestniczy w przewidzian</w:t>
      </w:r>
      <w:r w:rsidR="00AC0D37">
        <w:t>ej</w:t>
      </w:r>
      <w:r w:rsidRPr="00C22775">
        <w:t xml:space="preserve"> programem </w:t>
      </w:r>
      <w:r w:rsidR="00AC0D37">
        <w:t>terapii</w:t>
      </w:r>
      <w:r w:rsidRPr="00C22775">
        <w:t>.</w:t>
      </w:r>
    </w:p>
    <w:p w14:paraId="51A7F106" w14:textId="46E2E468" w:rsidR="009E6D43" w:rsidRPr="00C22775" w:rsidRDefault="00376E71" w:rsidP="003171F7">
      <w:pPr>
        <w:pStyle w:val="ZUSTzmustartykuempunktem"/>
      </w:pPr>
      <w:r>
        <w:t>4</w:t>
      </w:r>
      <w:r w:rsidR="009E6D43" w:rsidRPr="00C22775">
        <w:t xml:space="preserve">. Przyjmowanie przez pacjenta produktu leczniczego stosowanego w leczeniu substytucyjnym w ramach programu leczenia substytucyjnego poza podmiotem leczniczym, bez obecności lekarza, pielęgniarki lub farmaceuty z przyczyn, o których mowa w ust. </w:t>
      </w:r>
      <w:r>
        <w:t>3</w:t>
      </w:r>
      <w:r w:rsidR="009E6D43" w:rsidRPr="00C22775">
        <w:t xml:space="preserve"> pkt 2, jest dopuszczalne mimo niespełniania przez pacjenta warunków, o których mowa w tym przepisie, jeżeli jest uzasadnione stanem psychofizycznym lub sytuacją życiową pacjenta oraz właściwościami farmakologicznymi podawanego mu środka substytucyjnego.</w:t>
      </w:r>
    </w:p>
    <w:p w14:paraId="32D6514A" w14:textId="40574807" w:rsidR="009E6D43" w:rsidRPr="00C22775" w:rsidRDefault="00376E71" w:rsidP="003171F7">
      <w:pPr>
        <w:pStyle w:val="ZUSTzmustartykuempunktem"/>
      </w:pPr>
      <w:r>
        <w:lastRenderedPageBreak/>
        <w:t>5</w:t>
      </w:r>
      <w:r w:rsidR="009E6D43" w:rsidRPr="00C22775">
        <w:t>. W przypadkach, o których mowa w ust. 3</w:t>
      </w:r>
      <w:r>
        <w:t xml:space="preserve"> i 4</w:t>
      </w:r>
      <w:r w:rsidR="009E6D43" w:rsidRPr="00C22775">
        <w:t xml:space="preserve">, produkt leczniczy stosowany w leczeniu substytucyjnym w ramach programu leczenia substytucyjnego może być wydany pacjentowi przez podmiot leczniczy w dawkach zapewniających leczenie substytucyjne przez okres </w:t>
      </w:r>
      <w:proofErr w:type="spellStart"/>
      <w:r w:rsidR="009E6D43" w:rsidRPr="00C22775">
        <w:t>niedłuższy</w:t>
      </w:r>
      <w:proofErr w:type="spellEnd"/>
      <w:r w:rsidR="009E6D43" w:rsidRPr="00C22775">
        <w:t xml:space="preserve"> niż 7 dni.</w:t>
      </w:r>
    </w:p>
    <w:p w14:paraId="62F9631D" w14:textId="342F1230" w:rsidR="009E6D43" w:rsidRPr="00C22775" w:rsidRDefault="00376E71" w:rsidP="003171F7">
      <w:pPr>
        <w:pStyle w:val="ZUSTzmustartykuempunktem"/>
      </w:pPr>
      <w:r>
        <w:t>6</w:t>
      </w:r>
      <w:r w:rsidR="009E6D43" w:rsidRPr="00C22775">
        <w:t>. W przypadkach, o których mowa w ust. 3</w:t>
      </w:r>
      <w:r>
        <w:t xml:space="preserve"> i 4</w:t>
      </w:r>
      <w:r w:rsidR="009E6D43" w:rsidRPr="00C22775">
        <w:t>, decyzję o wydaniu pacjentowi produktu leczniczego stosowanego w leczeniu substytucyjnym w ramach programu leczenia substytucyjnego do osobistego stosowania podejmuje kierownik programu lub upoważniony przez niego lekarz</w:t>
      </w:r>
      <w:r w:rsidR="00DF4BC4">
        <w:t xml:space="preserve">. </w:t>
      </w:r>
    </w:p>
    <w:p w14:paraId="145C4A92" w14:textId="6484F48C" w:rsidR="009E6D43" w:rsidRPr="00C22775" w:rsidRDefault="00376E71" w:rsidP="003171F7">
      <w:pPr>
        <w:pStyle w:val="ZUSTzmustartykuempunktem"/>
      </w:pPr>
      <w:r>
        <w:t>7</w:t>
      </w:r>
      <w:r w:rsidR="009E6D43" w:rsidRPr="00C22775">
        <w:t>. W przypadku, gdy czas trwania przeszkody uniemożliwiającej przybycie pacjenta do podmiotu leczniczego jest dłuższy niż czas, na który został wydany produkt leczniczy stosowany w leczeniu substytucyjnym w ramach programu leczenia substytucyjnego,</w:t>
      </w:r>
      <w:r w:rsidR="00EC3E87">
        <w:t xml:space="preserve"> </w:t>
      </w:r>
      <w:r w:rsidR="009E6D43" w:rsidRPr="00C22775">
        <w:t xml:space="preserve">kierownik programu </w:t>
      </w:r>
      <w:r w:rsidR="00552D4F">
        <w:t>albo</w:t>
      </w:r>
      <w:r w:rsidR="00552D4F" w:rsidRPr="00C22775">
        <w:t xml:space="preserve"> </w:t>
      </w:r>
      <w:r w:rsidR="009E6D43" w:rsidRPr="00C22775">
        <w:t>upoważniony przez niego lekarz może podjąć decyzję o przedłużeniu okresu przyjmowania przez pacjenta środka substytucyjnego bez obecności lekarza, pielęgniarki lub farmaceuty na okres nieprzekraczający 14 dni.</w:t>
      </w:r>
    </w:p>
    <w:p w14:paraId="33A58042" w14:textId="09613FE1" w:rsidR="009E6D43" w:rsidRPr="00C22775" w:rsidRDefault="00376E71" w:rsidP="003171F7">
      <w:pPr>
        <w:pStyle w:val="ZUSTzmustartykuempunktem"/>
      </w:pPr>
      <w:r>
        <w:t>8.</w:t>
      </w:r>
      <w:r w:rsidR="009E6D43" w:rsidRPr="00C22775">
        <w:t xml:space="preserve"> W przypadku pacjentów nieprzerwanie leczonych substytucyjnie przez co najmniej dwa lata, produkt leczniczy stosowany w leczeniu substytucyjnym w ramach programu leczenia substytucyjnego może być wydawany przez podmiot leczniczy na okres do 14 dni, o ile pozwala na to stan psychofizyczny pacjenta, w szczególności gdy taki tryb wydawania produktu leczniczego stosowanego w leczeniu substytucyjnym w ramach programu leczenia substytucyjnego będzie pomocny w realizacji celów leczenia.</w:t>
      </w:r>
    </w:p>
    <w:p w14:paraId="6F3626CF" w14:textId="552924C5" w:rsidR="009E6D43" w:rsidRPr="00C22775" w:rsidRDefault="00376E71" w:rsidP="003171F7">
      <w:pPr>
        <w:pStyle w:val="ZUSTzmustartykuempunktem"/>
      </w:pPr>
      <w:r>
        <w:t>9</w:t>
      </w:r>
      <w:r w:rsidR="009E6D43" w:rsidRPr="00C22775">
        <w:t xml:space="preserve">. Kierownik programu </w:t>
      </w:r>
      <w:r w:rsidR="00552D4F">
        <w:t>albo</w:t>
      </w:r>
      <w:r w:rsidR="00552D4F" w:rsidRPr="00C22775">
        <w:t xml:space="preserve"> </w:t>
      </w:r>
      <w:r w:rsidR="009E6D43" w:rsidRPr="00C22775">
        <w:t xml:space="preserve">upoważniony przez niego lekarz odnotowuje fakt zmiany trybu wydawania produktu leczniczego stosowanego w leczeniu substytucyjnym w ramach programu leczenia substytucyjnego, o którym mowa w ust. </w:t>
      </w:r>
      <w:r>
        <w:t>8</w:t>
      </w:r>
      <w:r w:rsidR="009E6D43" w:rsidRPr="00C22775">
        <w:t>, albo odmowę zmiany wraz z uzasadnieniem w dokumentacji medycznej pacjenta.</w:t>
      </w:r>
    </w:p>
    <w:p w14:paraId="43FD06DE" w14:textId="2C92042F" w:rsidR="00D7187D" w:rsidRDefault="00D7187D" w:rsidP="003171F7">
      <w:pPr>
        <w:pStyle w:val="ZUSTzmustartykuempunktem"/>
      </w:pPr>
      <w:r>
        <w:t xml:space="preserve">10. </w:t>
      </w:r>
      <w:r w:rsidRPr="00376E71">
        <w:t>W przypadk</w:t>
      </w:r>
      <w:r>
        <w:t>ach</w:t>
      </w:r>
      <w:r w:rsidRPr="00376E71">
        <w:t>, o który</w:t>
      </w:r>
      <w:r>
        <w:t>ch</w:t>
      </w:r>
      <w:r w:rsidRPr="00376E71">
        <w:t xml:space="preserve"> mowa w ust. </w:t>
      </w:r>
      <w:r>
        <w:t>3</w:t>
      </w:r>
      <w:r w:rsidR="00665939">
        <w:t>–</w:t>
      </w:r>
      <w:r>
        <w:t>9</w:t>
      </w:r>
      <w:r w:rsidRPr="00376E71">
        <w:t>, w odniesieniu do osób pozbawionych wolności produkt leczniczy stosowany w leczeniu substytucyjnym w ramach programu leczenia substytucyjnego może być wydany funkcjonariuszowi Służby Więziennej lub pracownikowi Służby Więziennej, upoważnionym przez kierownika podmiotu leczniczego dla osób pozbawionych wolności.</w:t>
      </w:r>
    </w:p>
    <w:p w14:paraId="09E14D04" w14:textId="5C5225D8" w:rsidR="00376E71" w:rsidRDefault="00376E71" w:rsidP="003171F7">
      <w:pPr>
        <w:pStyle w:val="ZUSTzmustartykuempunktem"/>
      </w:pPr>
      <w:r>
        <w:t>1</w:t>
      </w:r>
      <w:r w:rsidR="00D7187D">
        <w:t>1</w:t>
      </w:r>
      <w:r w:rsidR="009E6D43" w:rsidRPr="00C22775">
        <w:t xml:space="preserve">. Pacjentom wyjeżdżającym za granicę, spełniającym </w:t>
      </w:r>
      <w:r w:rsidR="00D7187D">
        <w:t>warunki</w:t>
      </w:r>
      <w:r w:rsidR="009E6D43" w:rsidRPr="00C22775">
        <w:t xml:space="preserve">, o których mowa w ust. </w:t>
      </w:r>
      <w:r>
        <w:t>8</w:t>
      </w:r>
      <w:r w:rsidR="009E6D43" w:rsidRPr="00C22775">
        <w:t xml:space="preserve">, produkt leczniczy stosowany w leczeniu substytucyjnym w ramach programu leczenia substytucyjnego może być wydany na czas trwania wyjazdu, </w:t>
      </w:r>
      <w:proofErr w:type="spellStart"/>
      <w:r w:rsidR="009E6D43" w:rsidRPr="00C22775">
        <w:t>niedłuższy</w:t>
      </w:r>
      <w:proofErr w:type="spellEnd"/>
      <w:r w:rsidR="009E6D43" w:rsidRPr="00C22775">
        <w:t xml:space="preserve"> jednak niż 30 dni.</w:t>
      </w:r>
    </w:p>
    <w:p w14:paraId="3777EC2F" w14:textId="23934749" w:rsidR="00C20425" w:rsidRDefault="00C20425" w:rsidP="00C20425">
      <w:pPr>
        <w:pStyle w:val="ZARTzmartartykuempunktem"/>
      </w:pPr>
      <w:r>
        <w:lastRenderedPageBreak/>
        <w:t xml:space="preserve">Art. 28e. 1. </w:t>
      </w:r>
      <w:r w:rsidRPr="00F73EEA">
        <w:t>W przypadku wystąpienia udokumentowanej przeszkody o charakterze zdrowotnym, uniemożliwiającej przybycie pacjenta do podmiotu leczniczego, produkt leczniczy stosowany w leczeniu substytucyjnym w ramach programu leczenia substytucyjnego może być wydany upoważnionej przez pacjenta osobie na podstawie imiennego upoważnienia zawierającego imię i nazwisko oraz serię</w:t>
      </w:r>
      <w:r>
        <w:t>,</w:t>
      </w:r>
      <w:r w:rsidRPr="00F73EEA">
        <w:t xml:space="preserve"> numer</w:t>
      </w:r>
      <w:r>
        <w:t xml:space="preserve"> i </w:t>
      </w:r>
      <w:r w:rsidRPr="00F73EEA">
        <w:t xml:space="preserve">rodzaj dokumentu </w:t>
      </w:r>
      <w:r>
        <w:t>s</w:t>
      </w:r>
      <w:r w:rsidRPr="00F73EEA">
        <w:t>twierdzającego tożsamość upoważni</w:t>
      </w:r>
      <w:r w:rsidR="00D7187D">
        <w:t>o</w:t>
      </w:r>
      <w:r w:rsidRPr="00F73EEA">
        <w:t xml:space="preserve">nej osoby. </w:t>
      </w:r>
    </w:p>
    <w:p w14:paraId="0C5BDF94" w14:textId="77777777" w:rsidR="00C20425" w:rsidRDefault="00C20425" w:rsidP="003171F7">
      <w:pPr>
        <w:pStyle w:val="ZUSTzmustartykuempunktem"/>
      </w:pPr>
      <w:r>
        <w:t xml:space="preserve">2. </w:t>
      </w:r>
      <w:r w:rsidRPr="00F73EEA">
        <w:t xml:space="preserve">Upoważnienie dołącza się do dokumentacji medycznej pacjenta. </w:t>
      </w:r>
    </w:p>
    <w:p w14:paraId="3B9CECEF" w14:textId="77777777" w:rsidR="00C20425" w:rsidRDefault="00C20425" w:rsidP="003171F7">
      <w:pPr>
        <w:pStyle w:val="ZUSTzmustartykuempunktem"/>
      </w:pPr>
      <w:r>
        <w:t xml:space="preserve">3. </w:t>
      </w:r>
      <w:r w:rsidRPr="00F73EEA">
        <w:t xml:space="preserve">Decyzję o wydaniu osobie upoważnionej produktu leczniczego stosowanego w leczeniu substytucyjnym w ramach programu leczenia substytucyjnego podejmuje każdorazowo kierownik programu </w:t>
      </w:r>
      <w:r w:rsidRPr="003D18F9">
        <w:t xml:space="preserve">leczenia substytucyjnego </w:t>
      </w:r>
      <w:r>
        <w:t>albo</w:t>
      </w:r>
      <w:r w:rsidRPr="00F73EEA">
        <w:t xml:space="preserve"> upoważniony przez niego lekarz</w:t>
      </w:r>
      <w:r>
        <w:t xml:space="preserve"> </w:t>
      </w:r>
      <w:r w:rsidRPr="003D18F9">
        <w:t xml:space="preserve">wykonujący zadania objęte </w:t>
      </w:r>
      <w:r>
        <w:t xml:space="preserve">tym </w:t>
      </w:r>
      <w:r w:rsidRPr="003D18F9">
        <w:t>programem</w:t>
      </w:r>
      <w:r>
        <w:t>, biorąc pod uwagę w szczególności charakter i czas trwania przeszkody zdrowotnej oraz bezpieczeństwo pacjenta i prawidłowość realizacji programu leczenia substytucyjnego</w:t>
      </w:r>
      <w:r w:rsidRPr="00F73EEA">
        <w:t>.</w:t>
      </w:r>
      <w:r>
        <w:t xml:space="preserve"> Decyzja ta wraz z uzasadnieniem podlega odnotowaniu w dokumentacji medycznej pacjenta.</w:t>
      </w:r>
    </w:p>
    <w:p w14:paraId="6AD62846" w14:textId="7D907FAE" w:rsidR="00BB3066" w:rsidRDefault="006A3F39" w:rsidP="003171F7">
      <w:pPr>
        <w:pStyle w:val="ZARTzmartartykuempunktem"/>
      </w:pPr>
      <w:r>
        <w:t>Art. 28</w:t>
      </w:r>
      <w:r w:rsidR="00C8276C">
        <w:t>f</w:t>
      </w:r>
      <w:r>
        <w:t>.</w:t>
      </w:r>
      <w:r w:rsidR="00665939">
        <w:t xml:space="preserve"> </w:t>
      </w:r>
      <w:r>
        <w:t>1</w:t>
      </w:r>
      <w:r w:rsidR="00F73EEA">
        <w:t xml:space="preserve">. </w:t>
      </w:r>
      <w:r w:rsidR="00F73EEA" w:rsidRPr="00F73EEA">
        <w:t xml:space="preserve">Podmiot leczniczy lub inna placówka, w której pacjent aktualnie przebywa ze względu na stan zdrowia, </w:t>
      </w:r>
      <w:r w:rsidR="001267CD">
        <w:t xml:space="preserve">w szczególności </w:t>
      </w:r>
      <w:r w:rsidR="001267CD" w:rsidRPr="006D3B14">
        <w:t>dom pomocy społecznej</w:t>
      </w:r>
      <w:r w:rsidR="00185FA9">
        <w:t xml:space="preserve"> lub</w:t>
      </w:r>
      <w:r w:rsidR="001267CD" w:rsidRPr="006D3B14">
        <w:t xml:space="preserve"> placów</w:t>
      </w:r>
      <w:r w:rsidR="001267CD">
        <w:t>ka</w:t>
      </w:r>
      <w:r w:rsidR="001267CD" w:rsidRPr="006D3B14">
        <w:t xml:space="preserve"> zapewniając</w:t>
      </w:r>
      <w:r w:rsidR="001267CD">
        <w:t xml:space="preserve">a </w:t>
      </w:r>
      <w:r w:rsidR="001267CD" w:rsidRPr="006D3B14">
        <w:t xml:space="preserve">całodobową opiekę osobom niepełnosprawnym, </w:t>
      </w:r>
      <w:r w:rsidR="00185FA9" w:rsidRPr="006D3B14">
        <w:t xml:space="preserve">osobom </w:t>
      </w:r>
      <w:r w:rsidR="001267CD" w:rsidRPr="006D3B14">
        <w:t>przewlekle chorym lub osobom w podeszłym</w:t>
      </w:r>
      <w:r w:rsidR="001267CD">
        <w:t xml:space="preserve"> </w:t>
      </w:r>
      <w:r w:rsidR="001267CD" w:rsidRPr="006D3B14">
        <w:t>wieku</w:t>
      </w:r>
      <w:r w:rsidR="00185FA9">
        <w:t>,</w:t>
      </w:r>
      <w:r w:rsidR="00B30BF9">
        <w:t xml:space="preserve"> </w:t>
      </w:r>
      <w:r w:rsidR="001267CD">
        <w:t xml:space="preserve">są </w:t>
      </w:r>
      <w:r w:rsidR="00F73EEA" w:rsidRPr="00F73EEA">
        <w:t>obowiązan</w:t>
      </w:r>
      <w:r w:rsidR="001267CD">
        <w:t>e</w:t>
      </w:r>
      <w:r w:rsidR="00F73EEA" w:rsidRPr="00F73EEA">
        <w:t xml:space="preserve"> do zapewnienia ciągłości leczenia substytucyjnego</w:t>
      </w:r>
      <w:r w:rsidR="001267CD">
        <w:t xml:space="preserve"> w zakresie wynikającym z posiadanych warunków organizacyjnych i kadrowych, w szczególności przez umożliwienie realizacji świadczeń zdrowotnych we współpracy z</w:t>
      </w:r>
      <w:r w:rsidR="00BB3066">
        <w:t>:</w:t>
      </w:r>
    </w:p>
    <w:p w14:paraId="3AE81761" w14:textId="679FEF75" w:rsidR="00BB3066" w:rsidRDefault="00BB3066" w:rsidP="00B532F3">
      <w:pPr>
        <w:pStyle w:val="ZPKTzmpktartykuempunktem"/>
      </w:pPr>
      <w:r>
        <w:t>1)</w:t>
      </w:r>
      <w:r w:rsidR="00B44321">
        <w:tab/>
      </w:r>
      <w:r w:rsidR="001267CD">
        <w:t>podmiotem</w:t>
      </w:r>
      <w:r w:rsidR="004177AB">
        <w:t xml:space="preserve"> leczniczym</w:t>
      </w:r>
      <w:r w:rsidR="001267CD">
        <w:t xml:space="preserve"> prowadzącym </w:t>
      </w:r>
      <w:r w:rsidR="004177AB">
        <w:t xml:space="preserve">leczenie substytucyjne w ramach </w:t>
      </w:r>
      <w:r w:rsidR="001267CD">
        <w:t>program</w:t>
      </w:r>
      <w:r w:rsidR="004177AB">
        <w:t>u</w:t>
      </w:r>
      <w:r w:rsidR="001267CD">
        <w:t xml:space="preserve"> leczenia substytucyjnego</w:t>
      </w:r>
      <w:r w:rsidR="006B4181">
        <w:t xml:space="preserve"> albo</w:t>
      </w:r>
      <w:r w:rsidR="003B7980">
        <w:t xml:space="preserve"> </w:t>
      </w:r>
    </w:p>
    <w:p w14:paraId="7F77D523" w14:textId="50B6352D" w:rsidR="001267CD" w:rsidRDefault="00BB3066" w:rsidP="00B532F3">
      <w:pPr>
        <w:pStyle w:val="ZPKTzmpktartykuempunktem"/>
      </w:pPr>
      <w:r>
        <w:t>2)</w:t>
      </w:r>
      <w:r w:rsidR="00B44321">
        <w:tab/>
      </w:r>
      <w:r w:rsidR="006B4181" w:rsidRPr="003D18F9">
        <w:t>lekarz</w:t>
      </w:r>
      <w:r w:rsidR="006B4181">
        <w:t>em</w:t>
      </w:r>
      <w:r w:rsidR="006B4181" w:rsidRPr="003D18F9">
        <w:t>, o którym mowa w art. 4 pkt 7 lit. b,</w:t>
      </w:r>
      <w:r>
        <w:t xml:space="preserve"> prowadzącym leczenie w ramach ordynacji lekarskiej</w:t>
      </w:r>
      <w:r w:rsidR="001267CD" w:rsidRPr="00F73EEA">
        <w:t>.</w:t>
      </w:r>
    </w:p>
    <w:p w14:paraId="37175149" w14:textId="6E438135" w:rsidR="001267CD" w:rsidRDefault="006A3F39" w:rsidP="001267CD">
      <w:pPr>
        <w:pStyle w:val="ZUSTzmustartykuempunktem"/>
      </w:pPr>
      <w:r>
        <w:t>2</w:t>
      </w:r>
      <w:r w:rsidR="001267CD">
        <w:t xml:space="preserve">. Obowiązku, o którym mowa w ust. </w:t>
      </w:r>
      <w:r>
        <w:t>1</w:t>
      </w:r>
      <w:r w:rsidR="000E6743">
        <w:t>,</w:t>
      </w:r>
      <w:r w:rsidR="001267CD">
        <w:t xml:space="preserve"> nie stosuje się do placówek, które ze względu na swoją specyfikę organizacyjną lub brak personelu medycznego nie są w stanie zapewnić bezpieczne</w:t>
      </w:r>
      <w:r w:rsidR="00424127">
        <w:t>go</w:t>
      </w:r>
      <w:r w:rsidR="001267CD">
        <w:t xml:space="preserve"> </w:t>
      </w:r>
      <w:r w:rsidR="00424127">
        <w:t xml:space="preserve">prowadzenia </w:t>
      </w:r>
      <w:r w:rsidR="001267CD">
        <w:t>leczenia substytucyjnego.</w:t>
      </w:r>
    </w:p>
    <w:p w14:paraId="36F26A5A" w14:textId="4B14360D" w:rsidR="00F73EEA" w:rsidRPr="00F73EEA" w:rsidRDefault="006A3F39" w:rsidP="008E7EBB">
      <w:pPr>
        <w:pStyle w:val="ZUSTzmustartykuempunktem"/>
      </w:pPr>
      <w:r>
        <w:t>3</w:t>
      </w:r>
      <w:r w:rsidR="008E7EBB">
        <w:t xml:space="preserve">. Kontynuacja leczenia substytucyjnego może zostać wstrzymana </w:t>
      </w:r>
      <w:r w:rsidR="000E6743">
        <w:t xml:space="preserve">przez lekarza </w:t>
      </w:r>
      <w:r w:rsidR="008E7EBB">
        <w:t xml:space="preserve">w przypadku wystąpienia udokumentowanych przeciwwskazań zdrowotnych lub innych okoliczności zagrażających bezpieczeństwu pacjenta. </w:t>
      </w:r>
      <w:r w:rsidR="000E6743">
        <w:t xml:space="preserve">Informację </w:t>
      </w:r>
      <w:r w:rsidR="008E7EBB">
        <w:t>o wstrzymaniu leczenia wraz z uzasadnieniem odnotowuje się w dokumentacji medycznej pacjenta.</w:t>
      </w:r>
    </w:p>
    <w:p w14:paraId="044C1897" w14:textId="47EB32D3" w:rsidR="00F73EEA" w:rsidRPr="003D18F9" w:rsidRDefault="006A3F39" w:rsidP="00F73EEA">
      <w:pPr>
        <w:pStyle w:val="ZUSTzmustartykuempunktem"/>
      </w:pPr>
      <w:r>
        <w:lastRenderedPageBreak/>
        <w:t>4</w:t>
      </w:r>
      <w:r w:rsidR="00F73EEA" w:rsidRPr="00F73EEA">
        <w:t xml:space="preserve">. W sytuacji, o której mowa w ust. </w:t>
      </w:r>
      <w:r>
        <w:t>1</w:t>
      </w:r>
      <w:r w:rsidR="005D3272">
        <w:t>,</w:t>
      </w:r>
      <w:r w:rsidR="00F73EEA" w:rsidRPr="00F73EEA">
        <w:t xml:space="preserve"> </w:t>
      </w:r>
      <w:r>
        <w:t>do podmiotu leczniczego nie stosuje si</w:t>
      </w:r>
      <w:r w:rsidR="009C5B91">
        <w:t>ę</w:t>
      </w:r>
      <w:r>
        <w:t xml:space="preserve"> </w:t>
      </w:r>
      <w:r w:rsidR="00F73EEA" w:rsidRPr="00F73EEA">
        <w:t>art. 28</w:t>
      </w:r>
      <w:r w:rsidR="009C5B91">
        <w:t xml:space="preserve"> ust. 2</w:t>
      </w:r>
      <w:r w:rsidR="005D3272">
        <w:t>.</w:t>
      </w:r>
    </w:p>
    <w:p w14:paraId="13BD091D" w14:textId="509317D4" w:rsidR="002207EC" w:rsidRDefault="00D94220" w:rsidP="00D94220">
      <w:pPr>
        <w:pStyle w:val="ZARTzmartartykuempunktem"/>
      </w:pPr>
      <w:r w:rsidRPr="003D18F9">
        <w:t>Art. 28</w:t>
      </w:r>
      <w:r w:rsidR="00C8276C">
        <w:t>g</w:t>
      </w:r>
      <w:r w:rsidRPr="003D18F9">
        <w:t xml:space="preserve">. 1. W celu wykluczenia </w:t>
      </w:r>
      <w:bookmarkStart w:id="9" w:name="_Hlk183439509"/>
      <w:r w:rsidRPr="003D18F9">
        <w:t>udziału pacjenta w tym samym czasie w więcej niż jednym programie leczenia substytucyjnego oraz w leczeniu substytucyjnym w ramach ordynacji lekarskiej prowadzonej przez lekarza, o którym mowa w art. 4 pkt 7 lit. b</w:t>
      </w:r>
      <w:r w:rsidR="001C5328">
        <w:t>,</w:t>
      </w:r>
      <w:r w:rsidR="002207EC">
        <w:t xml:space="preserve"> </w:t>
      </w:r>
      <w:bookmarkEnd w:id="9"/>
      <w:r w:rsidR="004C2841">
        <w:t xml:space="preserve">Centrum </w:t>
      </w:r>
      <w:r w:rsidR="001C5328">
        <w:t>p</w:t>
      </w:r>
      <w:r w:rsidR="004C2841">
        <w:t xml:space="preserve">rowadzi </w:t>
      </w:r>
      <w:r w:rsidR="004C2841" w:rsidRPr="004C2841">
        <w:t>Wykaz</w:t>
      </w:r>
      <w:r w:rsidR="002207EC">
        <w:t>.</w:t>
      </w:r>
      <w:r w:rsidR="00114617">
        <w:t xml:space="preserve"> </w:t>
      </w:r>
    </w:p>
    <w:p w14:paraId="1B67F813" w14:textId="72B1EDC4" w:rsidR="009C5B91" w:rsidRPr="003D18F9" w:rsidRDefault="009C5B91" w:rsidP="009C5B91">
      <w:pPr>
        <w:pStyle w:val="ZUSTzmustartykuempunktem"/>
      </w:pPr>
      <w:r>
        <w:t>2.</w:t>
      </w:r>
      <w:r w:rsidR="00441B46">
        <w:t xml:space="preserve"> </w:t>
      </w:r>
      <w:r w:rsidRPr="001F734B">
        <w:t>Wykaz nie jest rejestrem</w:t>
      </w:r>
      <w:r>
        <w:t xml:space="preserve"> </w:t>
      </w:r>
      <w:r w:rsidRPr="001F734B">
        <w:t xml:space="preserve">medycznym w rozumieniu ustawy </w:t>
      </w:r>
      <w:r>
        <w:t xml:space="preserve">z dnia 28 kwietnia 2011 r. </w:t>
      </w:r>
      <w:r w:rsidRPr="001F734B">
        <w:t>o systemie informacji w ochronie zdrowia</w:t>
      </w:r>
      <w:r>
        <w:t xml:space="preserve"> (Dz. U. z 202</w:t>
      </w:r>
      <w:r w:rsidR="00BA29A2">
        <w:t>6</w:t>
      </w:r>
      <w:r>
        <w:t xml:space="preserve"> r. poz. 2</w:t>
      </w:r>
      <w:r w:rsidR="00BA29A2">
        <w:t>08 i 252</w:t>
      </w:r>
      <w:r>
        <w:t>)</w:t>
      </w:r>
      <w:r w:rsidRPr="003D18F9">
        <w:t>.</w:t>
      </w:r>
    </w:p>
    <w:p w14:paraId="44588907" w14:textId="02111154" w:rsidR="00114617" w:rsidRDefault="009C5B91" w:rsidP="003171F7">
      <w:pPr>
        <w:pStyle w:val="ZUSTzmustartykuempunktem"/>
      </w:pPr>
      <w:r>
        <w:t>3</w:t>
      </w:r>
      <w:r w:rsidR="00114617">
        <w:t xml:space="preserve">. </w:t>
      </w:r>
      <w:r w:rsidR="004C2841" w:rsidRPr="004C2841">
        <w:t xml:space="preserve">Wykaz </w:t>
      </w:r>
      <w:r w:rsidR="00BE2C2E">
        <w:t>jest</w:t>
      </w:r>
      <w:r w:rsidR="00BE2C2E" w:rsidRPr="00AB71C6">
        <w:t xml:space="preserve"> </w:t>
      </w:r>
      <w:r w:rsidR="00AB71C6" w:rsidRPr="00AB71C6">
        <w:t>prowadzon</w:t>
      </w:r>
      <w:r w:rsidR="00114617">
        <w:t xml:space="preserve">y </w:t>
      </w:r>
      <w:r w:rsidR="00B44321" w:rsidRPr="00AB71C6">
        <w:t xml:space="preserve">przez Centrum </w:t>
      </w:r>
      <w:r w:rsidR="00AB71C6" w:rsidRPr="00AB71C6">
        <w:t>w systemie teleinformatycznym udostępniony</w:t>
      </w:r>
      <w:r w:rsidR="007E34AB">
        <w:t>m</w:t>
      </w:r>
      <w:r w:rsidR="00AB71C6" w:rsidRPr="00AB71C6">
        <w:t xml:space="preserve"> podmiotom leczniczym</w:t>
      </w:r>
      <w:r w:rsidR="001B6731">
        <w:t xml:space="preserve"> oraz </w:t>
      </w:r>
      <w:r w:rsidR="004A60B9">
        <w:t>lekarzom prowadzącym leczenie substytucyjne w ramach ordynacji lekarskiej</w:t>
      </w:r>
      <w:r w:rsidR="00AB71C6" w:rsidRPr="00AB71C6">
        <w:t>.</w:t>
      </w:r>
    </w:p>
    <w:p w14:paraId="0E606F44" w14:textId="49C5183D" w:rsidR="006B1B5C" w:rsidRDefault="009C5B91" w:rsidP="003171F7">
      <w:pPr>
        <w:pStyle w:val="ZUSTzmustartykuempunktem"/>
      </w:pPr>
      <w:r>
        <w:t>4</w:t>
      </w:r>
      <w:r w:rsidR="00C46EE7">
        <w:t xml:space="preserve">. </w:t>
      </w:r>
      <w:r w:rsidR="00CA07C9" w:rsidRPr="00CA07C9">
        <w:t xml:space="preserve">Kierownik programu leczenia substytucyjnego </w:t>
      </w:r>
      <w:r w:rsidR="00552D4F">
        <w:t>albo</w:t>
      </w:r>
      <w:r w:rsidR="00552D4F" w:rsidRPr="00CA07C9">
        <w:t xml:space="preserve"> </w:t>
      </w:r>
      <w:r w:rsidR="00CA07C9" w:rsidRPr="00CA07C9">
        <w:t>upoważniony przez niego lekarz wykonujący zadania objęte programem</w:t>
      </w:r>
      <w:r w:rsidR="00EC3E87" w:rsidRPr="00EC3E87">
        <w:t xml:space="preserve"> składa do Centrum wniosek o dostęp do Wykazu w terminie 7 dni od</w:t>
      </w:r>
      <w:r w:rsidR="00B573CA">
        <w:t xml:space="preserve"> </w:t>
      </w:r>
      <w:r w:rsidR="00EC3E87" w:rsidRPr="00EC3E87">
        <w:t>dnia uzyskania zezwolenia na prowadzenie leczenia substytucyjnego</w:t>
      </w:r>
      <w:r w:rsidR="00EC3E87">
        <w:t>.</w:t>
      </w:r>
    </w:p>
    <w:p w14:paraId="6B77D5F2" w14:textId="411501AD" w:rsidR="00E32689" w:rsidRDefault="00EC3E87" w:rsidP="003171F7">
      <w:pPr>
        <w:pStyle w:val="ZUSTzmustartykuempunktem"/>
      </w:pPr>
      <w:r>
        <w:t>5. W</w:t>
      </w:r>
      <w:r w:rsidR="00CA07C9" w:rsidRPr="00CA07C9">
        <w:t xml:space="preserve"> przypadku leczenia substytucyjnego prowadzonego w ramach ordynacji lekarskiej lekarz, o którym mowa w art. 4 pkt 7 lit. </w:t>
      </w:r>
      <w:r w:rsidR="00771100">
        <w:t xml:space="preserve">b, </w:t>
      </w:r>
      <w:r w:rsidR="00AF5A01">
        <w:t>składa</w:t>
      </w:r>
      <w:r w:rsidR="004177AB">
        <w:t xml:space="preserve"> </w:t>
      </w:r>
      <w:r w:rsidR="004569C1">
        <w:t>do Centrum</w:t>
      </w:r>
      <w:r w:rsidR="00590FDF">
        <w:t>,</w:t>
      </w:r>
      <w:r w:rsidR="004569C1">
        <w:t xml:space="preserve"> </w:t>
      </w:r>
      <w:r>
        <w:t>nie</w:t>
      </w:r>
      <w:r w:rsidR="00590FDF">
        <w:t xml:space="preserve"> później niż przed pierwszą ordynacją, </w:t>
      </w:r>
      <w:r w:rsidR="00AF5A01">
        <w:t>wniosek o d</w:t>
      </w:r>
      <w:r w:rsidR="00F470CB">
        <w:t xml:space="preserve">ostęp do </w:t>
      </w:r>
      <w:r w:rsidR="001613CE">
        <w:t>Wykazu</w:t>
      </w:r>
      <w:r w:rsidR="00D47307" w:rsidRPr="00D47307">
        <w:t>.</w:t>
      </w:r>
    </w:p>
    <w:p w14:paraId="6976367D" w14:textId="7B58CEF8" w:rsidR="006B1B5C" w:rsidRDefault="002F0E87" w:rsidP="003171F7">
      <w:pPr>
        <w:pStyle w:val="ZUSTzmustartykuempunktem"/>
      </w:pPr>
      <w:r>
        <w:t>6</w:t>
      </w:r>
      <w:r w:rsidR="006B1B5C">
        <w:t>. Wniosek, o którym mowa w ust. 4 i 5</w:t>
      </w:r>
      <w:r w:rsidR="00B44321">
        <w:t>,</w:t>
      </w:r>
      <w:r w:rsidR="00C74F98">
        <w:t xml:space="preserve"> lekarz prowadzący leczenie</w:t>
      </w:r>
      <w:r w:rsidR="006B1B5C">
        <w:t xml:space="preserve"> składa w formie elektronicznej za pośrednictwem:</w:t>
      </w:r>
    </w:p>
    <w:p w14:paraId="6667AA1C" w14:textId="72DC42E6" w:rsidR="006B1B5C" w:rsidRDefault="006B1B5C" w:rsidP="00B532F3">
      <w:pPr>
        <w:pStyle w:val="ZPKTzmpktartykuempunktem"/>
      </w:pPr>
      <w:r>
        <w:t>1)</w:t>
      </w:r>
      <w:r w:rsidR="00B44321">
        <w:tab/>
      </w:r>
      <w:r w:rsidRPr="006B1B5C">
        <w:t xml:space="preserve">elektronicznej skrzynki podawczej w rozumieniu </w:t>
      </w:r>
      <w:r w:rsidR="00224110" w:rsidRPr="002465FA">
        <w:t>art. 3 pkt 17</w:t>
      </w:r>
      <w:r w:rsidRPr="006B1B5C">
        <w:t xml:space="preserve"> ustawy z dnia 17 lutego 2005 r. o informatyzacji działalności podmiotów realizujących zadania publiczne (Dz.</w:t>
      </w:r>
      <w:r w:rsidR="005548A4">
        <w:t xml:space="preserve"> </w:t>
      </w:r>
      <w:r w:rsidRPr="006B1B5C">
        <w:t>U. z 202</w:t>
      </w:r>
      <w:r w:rsidR="00224110">
        <w:t>5</w:t>
      </w:r>
      <w:r w:rsidRPr="006B1B5C">
        <w:t xml:space="preserve"> r. </w:t>
      </w:r>
      <w:r w:rsidR="00224110">
        <w:t>1703 oraz z 2026 r. poz. 160</w:t>
      </w:r>
      <w:r w:rsidRPr="006B1B5C">
        <w:t>)</w:t>
      </w:r>
      <w:r>
        <w:t xml:space="preserve"> albo</w:t>
      </w:r>
    </w:p>
    <w:p w14:paraId="56FBF5C5" w14:textId="3A27AEE2" w:rsidR="006B1B5C" w:rsidRDefault="006B1B5C" w:rsidP="00B532F3">
      <w:pPr>
        <w:pStyle w:val="ZPKTzmpktartykuempunktem"/>
      </w:pPr>
      <w:r>
        <w:t>2)</w:t>
      </w:r>
      <w:r w:rsidR="00B44321" w:rsidRPr="003171F7">
        <w:tab/>
      </w:r>
      <w:r w:rsidRPr="006B1B5C">
        <w:t xml:space="preserve">adresu </w:t>
      </w:r>
      <w:r w:rsidR="00AC0D37">
        <w:t>elektronicznego</w:t>
      </w:r>
      <w:r w:rsidRPr="006B1B5C">
        <w:t xml:space="preserve">, o którym mowa w </w:t>
      </w:r>
      <w:r w:rsidR="00224110" w:rsidRPr="002465FA">
        <w:t>art. 2 pkt 1</w:t>
      </w:r>
      <w:r w:rsidRPr="006B1B5C">
        <w:t xml:space="preserve"> ustawy z dnia 18 lipca 2002 r. o świadczeniu usług drogą elektroniczną (Dz.</w:t>
      </w:r>
      <w:r w:rsidR="005548A4">
        <w:t xml:space="preserve"> </w:t>
      </w:r>
      <w:r w:rsidRPr="006B1B5C">
        <w:t>U. z 202</w:t>
      </w:r>
      <w:r w:rsidR="00224110">
        <w:t>4</w:t>
      </w:r>
      <w:r w:rsidRPr="006B1B5C">
        <w:t xml:space="preserve"> r. </w:t>
      </w:r>
      <w:r w:rsidR="00224110">
        <w:t>poz. 1513</w:t>
      </w:r>
      <w:r w:rsidRPr="006B1B5C">
        <w:t>).</w:t>
      </w:r>
    </w:p>
    <w:p w14:paraId="4A9B84E0" w14:textId="5235B7BC" w:rsidR="005C3846" w:rsidRDefault="00360F68" w:rsidP="003171F7">
      <w:pPr>
        <w:pStyle w:val="ZUSTzmustartykuempunktem"/>
      </w:pPr>
      <w:r>
        <w:t>7. Wniosek, o którym mowa</w:t>
      </w:r>
      <w:r w:rsidR="002B0044">
        <w:t>:</w:t>
      </w:r>
      <w:r w:rsidR="00AC0D37">
        <w:t xml:space="preserve"> </w:t>
      </w:r>
    </w:p>
    <w:p w14:paraId="23C64268" w14:textId="662FEBA6" w:rsidR="005C3846" w:rsidRDefault="005C3846" w:rsidP="00B532F3">
      <w:pPr>
        <w:pStyle w:val="ZPKTzmpktartykuempunktem"/>
      </w:pPr>
      <w:r>
        <w:t>1)</w:t>
      </w:r>
      <w:r w:rsidR="00B44321">
        <w:tab/>
      </w:r>
      <w:r w:rsidR="00360F68">
        <w:t>w ust. 4</w:t>
      </w:r>
      <w:r w:rsidR="00224110">
        <w:t>,</w:t>
      </w:r>
      <w:r w:rsidR="00360F68">
        <w:t xml:space="preserve"> </w:t>
      </w:r>
      <w:r>
        <w:t>zawiera:</w:t>
      </w:r>
    </w:p>
    <w:p w14:paraId="5FD3476F" w14:textId="6EC43B2B" w:rsidR="005C3846" w:rsidRDefault="005C3846" w:rsidP="00B532F3">
      <w:pPr>
        <w:pStyle w:val="ZLITwPKTzmlitwpktartykuempunktem"/>
      </w:pPr>
      <w:r>
        <w:t>a)</w:t>
      </w:r>
      <w:r w:rsidR="00B44321">
        <w:tab/>
      </w:r>
      <w:r w:rsidRPr="005C3846">
        <w:t>nazwę i adres podmiotu leczniczego prowadzącego</w:t>
      </w:r>
      <w:r w:rsidR="00BF73A0">
        <w:t xml:space="preserve"> leczenie substytucyjne w ramach</w:t>
      </w:r>
      <w:r w:rsidRPr="005C3846">
        <w:t xml:space="preserve"> program leczenia substytucyjnego</w:t>
      </w:r>
      <w:r>
        <w:t>,</w:t>
      </w:r>
    </w:p>
    <w:p w14:paraId="0BB3883A" w14:textId="77777777" w:rsidR="00A27CE0" w:rsidRDefault="005C3846" w:rsidP="00B532F3">
      <w:pPr>
        <w:pStyle w:val="ZLITwPKTzmlitwpktartykuempunktem"/>
      </w:pPr>
      <w:r>
        <w:t>b)</w:t>
      </w:r>
      <w:r w:rsidR="00B44321">
        <w:tab/>
      </w:r>
      <w:r w:rsidRPr="005C3846">
        <w:t>numer zezwolenia na prowadzenie leczenia substytucyjneg</w:t>
      </w:r>
      <w:r>
        <w:t>o</w:t>
      </w:r>
      <w:r w:rsidR="00BF73A0">
        <w:t xml:space="preserve"> w ramach programu leczenia substytucyjnego</w:t>
      </w:r>
      <w:r w:rsidR="00A27CE0">
        <w:t>,</w:t>
      </w:r>
    </w:p>
    <w:p w14:paraId="2384EF40" w14:textId="1EE77F61" w:rsidR="005C3846" w:rsidRDefault="00A27CE0" w:rsidP="00B532F3">
      <w:pPr>
        <w:pStyle w:val="ZLITwPKTzmlitwpktartykuempunktem"/>
      </w:pPr>
      <w:r>
        <w:t>c)</w:t>
      </w:r>
      <w:r>
        <w:tab/>
      </w:r>
      <w:r w:rsidRPr="00360F68">
        <w:t>dane kontaktowe wnioskodawcy</w:t>
      </w:r>
      <w:r>
        <w:t xml:space="preserve"> (numer telefonu, adres poczty elektronicznej oraz adres do doręczeń elektronicznych)</w:t>
      </w:r>
      <w:r w:rsidR="00B44321">
        <w:t>;</w:t>
      </w:r>
    </w:p>
    <w:p w14:paraId="75588563" w14:textId="6A5C3E90" w:rsidR="00360F68" w:rsidRDefault="005C3846" w:rsidP="00B532F3">
      <w:pPr>
        <w:pStyle w:val="ZPKTzmpktartykuempunktem"/>
      </w:pPr>
      <w:r>
        <w:lastRenderedPageBreak/>
        <w:t>2)</w:t>
      </w:r>
      <w:r w:rsidR="00B44321">
        <w:tab/>
      </w:r>
      <w:r>
        <w:t xml:space="preserve">w ust. </w:t>
      </w:r>
      <w:r w:rsidR="00360F68">
        <w:t>5</w:t>
      </w:r>
      <w:r w:rsidR="00224110">
        <w:t>,</w:t>
      </w:r>
      <w:r w:rsidR="00360F68">
        <w:t xml:space="preserve"> zawiera:</w:t>
      </w:r>
    </w:p>
    <w:p w14:paraId="5888E0F9" w14:textId="08C18F3B" w:rsidR="00360F68" w:rsidRDefault="005C3846" w:rsidP="00B532F3">
      <w:pPr>
        <w:pStyle w:val="ZLITwPKTzmlitwpktartykuempunktem"/>
      </w:pPr>
      <w:r>
        <w:t>a)</w:t>
      </w:r>
      <w:r w:rsidR="007258C9">
        <w:tab/>
      </w:r>
      <w:r w:rsidR="00360F68" w:rsidRPr="00360F68">
        <w:t>imię i nazwisko wnioskodawcy</w:t>
      </w:r>
      <w:r w:rsidR="00B44321">
        <w:t>,</w:t>
      </w:r>
    </w:p>
    <w:p w14:paraId="77B788CC" w14:textId="2F51133C" w:rsidR="00360F68" w:rsidRDefault="009D0F1F" w:rsidP="00B532F3">
      <w:pPr>
        <w:pStyle w:val="ZLITwPKTzmlitwpktartykuempunktem"/>
      </w:pPr>
      <w:r>
        <w:t>b</w:t>
      </w:r>
      <w:r w:rsidR="00360F68">
        <w:t>)</w:t>
      </w:r>
      <w:r w:rsidR="007258C9">
        <w:tab/>
      </w:r>
      <w:r w:rsidR="00360F68" w:rsidRPr="00360F68">
        <w:t>numer prawa wykonywania zawodu</w:t>
      </w:r>
      <w:r w:rsidR="00B44321">
        <w:t>,</w:t>
      </w:r>
    </w:p>
    <w:p w14:paraId="1A252713" w14:textId="69BDAC23" w:rsidR="00625F9F" w:rsidRDefault="009D0F1F" w:rsidP="00B532F3">
      <w:pPr>
        <w:pStyle w:val="ZLITwPKTzmlitwpktartykuempunktem"/>
      </w:pPr>
      <w:r>
        <w:t>c</w:t>
      </w:r>
      <w:r w:rsidR="00360F68">
        <w:t>)</w:t>
      </w:r>
      <w:r w:rsidR="007258C9">
        <w:tab/>
      </w:r>
      <w:r w:rsidR="00360F68" w:rsidRPr="00360F68">
        <w:t>dane kontaktowe wnioskodawcy</w:t>
      </w:r>
      <w:r w:rsidR="008A5BB5">
        <w:t xml:space="preserve"> (numer telefonu</w:t>
      </w:r>
      <w:r w:rsidR="00A27CE0">
        <w:t>, adres poczty elektronicznej</w:t>
      </w:r>
      <w:r w:rsidR="004B2136">
        <w:t xml:space="preserve"> oraz</w:t>
      </w:r>
      <w:r w:rsidR="008A5BB5">
        <w:t xml:space="preserve"> adres </w:t>
      </w:r>
      <w:r w:rsidR="004B2136">
        <w:t>do doręczeń elektronicznych)</w:t>
      </w:r>
      <w:r w:rsidR="00B44321">
        <w:t>,</w:t>
      </w:r>
      <w:r w:rsidR="00360F68" w:rsidRPr="00360F68">
        <w:t xml:space="preserve"> </w:t>
      </w:r>
    </w:p>
    <w:p w14:paraId="184D507E" w14:textId="0FDA4E7A" w:rsidR="00A828D2" w:rsidRDefault="009D0F1F" w:rsidP="007258C9">
      <w:pPr>
        <w:pStyle w:val="ZLITwPKTzmlitwpktartykuempunktem"/>
      </w:pPr>
      <w:r>
        <w:t>d)</w:t>
      </w:r>
      <w:r w:rsidR="007258C9">
        <w:tab/>
      </w:r>
      <w:r w:rsidR="006C2F26">
        <w:t>n</w:t>
      </w:r>
      <w:r w:rsidR="009B5CD9">
        <w:t xml:space="preserve">umer umowy z Narodowym Funduszem Zdrowia </w:t>
      </w:r>
      <w:r w:rsidR="009B5CD9" w:rsidRPr="009B5CD9">
        <w:t>w rodzaju opieka psychiatryczna i leczenie uzależnień</w:t>
      </w:r>
      <w:r w:rsidR="007D74B2">
        <w:t xml:space="preserve"> albo</w:t>
      </w:r>
      <w:r w:rsidR="00945553">
        <w:t xml:space="preserve"> </w:t>
      </w:r>
      <w:r w:rsidR="00253A7F">
        <w:t>informacj</w:t>
      </w:r>
      <w:r w:rsidR="007D74B2">
        <w:t>ę</w:t>
      </w:r>
      <w:r w:rsidR="00253A7F">
        <w:t xml:space="preserve"> o </w:t>
      </w:r>
      <w:r w:rsidR="009B4234" w:rsidRPr="00735562">
        <w:t>zatrudni</w:t>
      </w:r>
      <w:r w:rsidR="00253A7F">
        <w:t>eniu</w:t>
      </w:r>
      <w:r w:rsidR="009B4234" w:rsidRPr="00735562">
        <w:t xml:space="preserve"> lub wykon</w:t>
      </w:r>
      <w:r w:rsidR="00253A7F">
        <w:t xml:space="preserve">ywaniu </w:t>
      </w:r>
      <w:r w:rsidR="009B4234" w:rsidRPr="00735562">
        <w:t>zaw</w:t>
      </w:r>
      <w:r w:rsidR="00253A7F">
        <w:t>o</w:t>
      </w:r>
      <w:r w:rsidR="009B4234" w:rsidRPr="00735562">
        <w:t>d</w:t>
      </w:r>
      <w:r w:rsidR="00253A7F">
        <w:t>u</w:t>
      </w:r>
      <w:r w:rsidR="009B4234" w:rsidRPr="00735562">
        <w:t xml:space="preserve"> w podmiocie leczniczym dla osób pozbawionych wolności</w:t>
      </w:r>
      <w:r w:rsidR="00CF298F">
        <w:t>.</w:t>
      </w:r>
    </w:p>
    <w:p w14:paraId="26BF2F2C" w14:textId="331AB703" w:rsidR="00B44321" w:rsidRDefault="00B44321" w:rsidP="00B532F3">
      <w:pPr>
        <w:pStyle w:val="ZUSTzmustartykuempunktem"/>
      </w:pPr>
      <w:r>
        <w:t>8. Dyrektor Centrum wzywa lekarza prowadzącego leczenie do uzupełnienia braków formalnych, w terminie 7 dni</w:t>
      </w:r>
      <w:r w:rsidR="00ED5CE9">
        <w:t xml:space="preserve"> od dnia otrzymania wezwania</w:t>
      </w:r>
      <w:r>
        <w:t>, w przypadku gdy wnios</w:t>
      </w:r>
      <w:r w:rsidR="00AC0D37">
        <w:t>e</w:t>
      </w:r>
      <w:r>
        <w:t>k, o który</w:t>
      </w:r>
      <w:r w:rsidR="00AC0D37">
        <w:t>m</w:t>
      </w:r>
      <w:r>
        <w:t xml:space="preserve"> mowa w ust. 4 </w:t>
      </w:r>
      <w:r w:rsidR="00AC0D37">
        <w:t>albo</w:t>
      </w:r>
      <w:r>
        <w:t xml:space="preserve"> 5</w:t>
      </w:r>
      <w:r w:rsidR="007258C9">
        <w:t>,</w:t>
      </w:r>
      <w:r>
        <w:t xml:space="preserve"> nie </w:t>
      </w:r>
      <w:r w:rsidR="004B51AB">
        <w:t>zawiera danych, o których mowa</w:t>
      </w:r>
      <w:r>
        <w:t xml:space="preserve"> w ust. 7.</w:t>
      </w:r>
    </w:p>
    <w:p w14:paraId="5E21DD56" w14:textId="28071701" w:rsidR="00B302A4" w:rsidRDefault="008E1CBB" w:rsidP="003171F7">
      <w:pPr>
        <w:pStyle w:val="ZUSTzmustartykuempunktem"/>
      </w:pPr>
      <w:r>
        <w:t>9</w:t>
      </w:r>
      <w:r w:rsidR="00D47307" w:rsidRPr="00D47307">
        <w:t xml:space="preserve">. Dyrektor Centrum </w:t>
      </w:r>
      <w:r w:rsidR="00EC3E87">
        <w:t xml:space="preserve">udziela </w:t>
      </w:r>
      <w:r w:rsidR="00D47307" w:rsidRPr="00D47307">
        <w:t>dostęp</w:t>
      </w:r>
      <w:r w:rsidR="00AC0D37">
        <w:t>u</w:t>
      </w:r>
      <w:r w:rsidR="00D47307" w:rsidRPr="00D47307">
        <w:t xml:space="preserve"> do</w:t>
      </w:r>
      <w:r w:rsidR="00D47307">
        <w:t xml:space="preserve"> </w:t>
      </w:r>
      <w:r w:rsidR="00D47307" w:rsidRPr="00D47307">
        <w:t>Wykazu w</w:t>
      </w:r>
      <w:r w:rsidR="00D47307">
        <w:t xml:space="preserve"> </w:t>
      </w:r>
      <w:r w:rsidR="00D47307" w:rsidRPr="00D47307">
        <w:t>terminie 14 dni od dnia otrzymania wniosk</w:t>
      </w:r>
      <w:r w:rsidR="00AC0D37">
        <w:t>u</w:t>
      </w:r>
      <w:r w:rsidR="00EC3E87">
        <w:t>, o który</w:t>
      </w:r>
      <w:r w:rsidR="00AC0D37">
        <w:t>m</w:t>
      </w:r>
      <w:r w:rsidR="00EC3E87">
        <w:t xml:space="preserve"> mowa w ust. 4</w:t>
      </w:r>
      <w:r w:rsidR="00AC44F8">
        <w:t xml:space="preserve"> </w:t>
      </w:r>
      <w:r w:rsidR="00AC0D37">
        <w:t>albo</w:t>
      </w:r>
      <w:r w:rsidR="00AC44F8">
        <w:t xml:space="preserve"> </w:t>
      </w:r>
      <w:r w:rsidR="00EC3E87">
        <w:t>5.</w:t>
      </w:r>
    </w:p>
    <w:p w14:paraId="6C71E6A2" w14:textId="6AC9B93A" w:rsidR="004B51AB" w:rsidRDefault="004B51AB" w:rsidP="003171F7">
      <w:pPr>
        <w:pStyle w:val="ZUSTzmustartykuempunktem"/>
      </w:pPr>
      <w:r>
        <w:t>10. W przypadku gdy lekarz prowadzący leczenie nie uzupełni braków formalnych, w terminie, o którym mowa w ust. 8, wniosek pozostawia się bez rozpoznania.</w:t>
      </w:r>
    </w:p>
    <w:p w14:paraId="5693532B" w14:textId="1B16EAC7" w:rsidR="00B44321" w:rsidRDefault="00B44321" w:rsidP="003171F7">
      <w:pPr>
        <w:pStyle w:val="ZUSTzmustartykuempunktem"/>
      </w:pPr>
      <w:r>
        <w:t xml:space="preserve">11. Lekarz prowadzący </w:t>
      </w:r>
      <w:r w:rsidRPr="00B44321">
        <w:t>leczenie</w:t>
      </w:r>
      <w:r>
        <w:t xml:space="preserve"> </w:t>
      </w:r>
      <w:r w:rsidR="007D74B2">
        <w:t xml:space="preserve">jest </w:t>
      </w:r>
      <w:r>
        <w:t>obowiązany do przekazania informacji do Centrum, w terminie do 14 dni</w:t>
      </w:r>
      <w:r w:rsidR="00ED5CE9">
        <w:t xml:space="preserve"> od dnia </w:t>
      </w:r>
      <w:r w:rsidR="003F0ED6">
        <w:t>zmiany danych</w:t>
      </w:r>
      <w:r w:rsidR="003F0ED6" w:rsidRPr="003F0ED6">
        <w:t xml:space="preserve"> </w:t>
      </w:r>
      <w:r w:rsidR="003F0ED6">
        <w:t>o których mowa w ust. 7,</w:t>
      </w:r>
      <w:r>
        <w:t xml:space="preserve"> w przypadku </w:t>
      </w:r>
      <w:r w:rsidR="004711C8">
        <w:t xml:space="preserve">gdy </w:t>
      </w:r>
      <w:r w:rsidR="003F0ED6">
        <w:t>dane te</w:t>
      </w:r>
      <w:r>
        <w:t xml:space="preserve"> ulegną</w:t>
      </w:r>
      <w:r w:rsidR="003F0ED6">
        <w:t xml:space="preserve"> zmianie</w:t>
      </w:r>
      <w:r>
        <w:t>.</w:t>
      </w:r>
    </w:p>
    <w:p w14:paraId="1E4DAE68" w14:textId="7A7CCC61" w:rsidR="002207EC" w:rsidRDefault="000B01BA" w:rsidP="001C5328">
      <w:pPr>
        <w:pStyle w:val="ZUSTzmustartykuempunktem"/>
      </w:pPr>
      <w:r>
        <w:t>12.</w:t>
      </w:r>
      <w:r w:rsidR="002207EC">
        <w:t xml:space="preserve"> </w:t>
      </w:r>
      <w:r w:rsidR="004C2841" w:rsidRPr="004C2841">
        <w:t xml:space="preserve">Wykaz obejmuje nazwę </w:t>
      </w:r>
      <w:r w:rsidR="00D37B16">
        <w:t>i</w:t>
      </w:r>
      <w:r w:rsidR="00D37B16" w:rsidRPr="004C2841">
        <w:t xml:space="preserve"> </w:t>
      </w:r>
      <w:r w:rsidR="004C2841" w:rsidRPr="004C2841">
        <w:t>adres wydającego kartę</w:t>
      </w:r>
      <w:r w:rsidR="00CA7B9D">
        <w:t xml:space="preserve"> </w:t>
      </w:r>
      <w:r w:rsidR="00CA7B9D" w:rsidRPr="003D18F9">
        <w:t>identyfikacyjną</w:t>
      </w:r>
      <w:r w:rsidR="004C2841" w:rsidRPr="004C2841">
        <w:t xml:space="preserve">, o której mowa w art. 28b ust. </w:t>
      </w:r>
      <w:r w:rsidR="00CA7B9D">
        <w:t>1</w:t>
      </w:r>
      <w:r w:rsidR="00552D4F">
        <w:t>2</w:t>
      </w:r>
      <w:r w:rsidR="004C2841" w:rsidRPr="004C2841">
        <w:t>, oraz następujące dane dotyczące pacjenta:</w:t>
      </w:r>
    </w:p>
    <w:p w14:paraId="252896DD" w14:textId="1CCDB95D" w:rsidR="002207EC" w:rsidRPr="003D18F9" w:rsidRDefault="004C2841" w:rsidP="002207EC">
      <w:pPr>
        <w:pStyle w:val="ZPKTzmpktartykuempunktem"/>
      </w:pPr>
      <w:r>
        <w:t>1</w:t>
      </w:r>
      <w:r w:rsidR="002207EC">
        <w:t>)</w:t>
      </w:r>
      <w:r w:rsidR="002207EC">
        <w:tab/>
      </w:r>
      <w:r w:rsidR="002207EC" w:rsidRPr="003D18F9">
        <w:t>nazwę produktu leczniczego stosowanego w leczeniu pacjenta;</w:t>
      </w:r>
    </w:p>
    <w:p w14:paraId="21304FEA" w14:textId="428622EC" w:rsidR="002207EC" w:rsidRPr="003D18F9" w:rsidRDefault="00E9302F" w:rsidP="002207EC">
      <w:pPr>
        <w:pStyle w:val="ZPKTzmpktartykuempunktem"/>
      </w:pPr>
      <w:r>
        <w:t>2</w:t>
      </w:r>
      <w:r w:rsidR="002207EC" w:rsidRPr="003D18F9">
        <w:t>)</w:t>
      </w:r>
      <w:r w:rsidR="002207EC" w:rsidRPr="003D18F9">
        <w:tab/>
        <w:t xml:space="preserve">datę rozpoczęcia leczenia; </w:t>
      </w:r>
    </w:p>
    <w:p w14:paraId="55767D41" w14:textId="54CF56D4" w:rsidR="002207EC" w:rsidRPr="003D18F9" w:rsidRDefault="00E9302F" w:rsidP="002207EC">
      <w:pPr>
        <w:pStyle w:val="ZPKTzmpktartykuempunktem"/>
      </w:pPr>
      <w:r>
        <w:t>3</w:t>
      </w:r>
      <w:r w:rsidR="002207EC" w:rsidRPr="003D18F9">
        <w:t>)</w:t>
      </w:r>
      <w:r w:rsidR="002207EC" w:rsidRPr="003D18F9">
        <w:tab/>
        <w:t>datę zakończenia leczenia, w tym wyłączenia pacjenta z leczenia</w:t>
      </w:r>
      <w:r w:rsidR="00552D4F">
        <w:t>,</w:t>
      </w:r>
      <w:r w:rsidR="002207EC" w:rsidRPr="003D18F9">
        <w:t xml:space="preserve"> jeżeli </w:t>
      </w:r>
      <w:r w:rsidR="004177AB">
        <w:t>zakończono leczenie</w:t>
      </w:r>
      <w:r w:rsidR="002207EC" w:rsidRPr="003D18F9">
        <w:t xml:space="preserve">; </w:t>
      </w:r>
    </w:p>
    <w:p w14:paraId="3DAFF7C3" w14:textId="4ADA7C51" w:rsidR="002207EC" w:rsidRPr="003D18F9" w:rsidRDefault="00E9302F" w:rsidP="002207EC">
      <w:pPr>
        <w:pStyle w:val="ZPKTzmpktartykuempunktem"/>
      </w:pPr>
      <w:r>
        <w:t>4</w:t>
      </w:r>
      <w:r w:rsidR="002207EC" w:rsidRPr="003D18F9">
        <w:t>)</w:t>
      </w:r>
      <w:r w:rsidR="002207EC" w:rsidRPr="003D18F9">
        <w:tab/>
        <w:t>zanonimizowany kod pacjenta</w:t>
      </w:r>
      <w:r w:rsidR="00D37B16">
        <w:t>,</w:t>
      </w:r>
      <w:r w:rsidR="002207EC" w:rsidRPr="003D18F9">
        <w:t xml:space="preserve"> generowany automatycznie na podstawie:</w:t>
      </w:r>
    </w:p>
    <w:p w14:paraId="22C0C2D1" w14:textId="77777777" w:rsidR="002207EC" w:rsidRPr="003D18F9" w:rsidRDefault="002207EC" w:rsidP="002207EC">
      <w:pPr>
        <w:pStyle w:val="ZLITwPKTzmlitwpktartykuempunktem"/>
      </w:pPr>
      <w:r w:rsidRPr="003D18F9">
        <w:t>a)</w:t>
      </w:r>
      <w:r w:rsidRPr="003D18F9">
        <w:tab/>
        <w:t>dwóch pierwszych liter imienia i dwóch pierwszych liter nazwiska, pełnej daty urodzenia oraz dwóch ostatnich cyfr numeru PESEL albo</w:t>
      </w:r>
    </w:p>
    <w:p w14:paraId="4B2A6E36" w14:textId="17D89C9B" w:rsidR="00D94220" w:rsidRDefault="002207EC" w:rsidP="00E9302F">
      <w:pPr>
        <w:pStyle w:val="ZLITwPKTzmlitwpktartykuempunktem"/>
      </w:pPr>
      <w:r w:rsidRPr="003D18F9">
        <w:t>b)</w:t>
      </w:r>
      <w:r w:rsidRPr="003D18F9">
        <w:tab/>
        <w:t xml:space="preserve">trzycyfrowego lub trzyliterowego kodu kraju, dwóch pierwszych liter imienia i dwóch pierwszych liter nazwiska, pełnej daty urodzenia, jednocyfrowego kodu płci oraz znaku </w:t>
      </w:r>
      <w:proofErr w:type="spellStart"/>
      <w:r w:rsidRPr="003D18F9">
        <w:t>hash</w:t>
      </w:r>
      <w:proofErr w:type="spellEnd"/>
      <w:r w:rsidRPr="003D18F9">
        <w:t xml:space="preserve"> z danych osobowych – w przypadku pacjentów</w:t>
      </w:r>
      <w:r w:rsidR="00B624AA">
        <w:t>, którym nie nadano</w:t>
      </w:r>
      <w:r w:rsidRPr="003D18F9">
        <w:t xml:space="preserve"> numeru PESEL. </w:t>
      </w:r>
    </w:p>
    <w:p w14:paraId="23625694" w14:textId="29FB91C3" w:rsidR="00946D02" w:rsidRDefault="00946D02" w:rsidP="00AB71C6">
      <w:pPr>
        <w:pStyle w:val="ZUSTzmustartykuempunktem"/>
      </w:pPr>
      <w:r>
        <w:lastRenderedPageBreak/>
        <w:t>13</w:t>
      </w:r>
      <w:r w:rsidR="00321022">
        <w:t xml:space="preserve">. </w:t>
      </w:r>
      <w:r w:rsidR="000B5EED">
        <w:t>Lekarz prowadzący leczenie,</w:t>
      </w:r>
      <w:r w:rsidRPr="00946D02">
        <w:t xml:space="preserve"> przed </w:t>
      </w:r>
      <w:r w:rsidR="001B22C7">
        <w:t>zakwalifikowaniem do</w:t>
      </w:r>
      <w:r w:rsidRPr="00946D02">
        <w:t xml:space="preserve"> leczenia substytucyjnego</w:t>
      </w:r>
      <w:r w:rsidR="007113CC">
        <w:t>,</w:t>
      </w:r>
      <w:r w:rsidRPr="00946D02">
        <w:t xml:space="preserve"> sprawdza w Wykazie</w:t>
      </w:r>
      <w:r>
        <w:t>,</w:t>
      </w:r>
      <w:r w:rsidRPr="00946D02">
        <w:t xml:space="preserve"> czy pacjent nie uczestniczy w innym programie leczenia substytucyjnego albo w leczeniu substytucyjnym prowadzonym w ramach ordynacji lekarskiej.</w:t>
      </w:r>
    </w:p>
    <w:p w14:paraId="25ECB7EE" w14:textId="5C939B30" w:rsidR="00AD49FB" w:rsidRDefault="00AD49FB" w:rsidP="00AB71C6">
      <w:pPr>
        <w:pStyle w:val="ZUSTzmustartykuempunktem"/>
      </w:pPr>
      <w:r>
        <w:t>14. W przypadku gdy z Wykazu wynika, że pacjent uczestniczy w innym programie leczenia substytucyjn</w:t>
      </w:r>
      <w:r w:rsidR="00FA1604">
        <w:t>ego</w:t>
      </w:r>
      <w:r>
        <w:t xml:space="preserve"> albo w leczeniu substytucyjnym prowadzonym w ramach ordynacji lekarskiej,</w:t>
      </w:r>
      <w:r w:rsidR="000D7D70">
        <w:t xml:space="preserve"> lekarz </w:t>
      </w:r>
      <w:r w:rsidR="00FA1604">
        <w:t xml:space="preserve">prowadzący leczenie odmawia </w:t>
      </w:r>
      <w:r w:rsidR="005B6A03">
        <w:t>rozpoczęcia leczenia substytucyjnego.</w:t>
      </w:r>
    </w:p>
    <w:p w14:paraId="1ACB775B" w14:textId="26D79056" w:rsidR="00AB71C6" w:rsidRPr="00AB71C6" w:rsidRDefault="00946D02" w:rsidP="00AB71C6">
      <w:pPr>
        <w:pStyle w:val="ZUSTzmustartykuempunktem"/>
      </w:pPr>
      <w:r>
        <w:t>1</w:t>
      </w:r>
      <w:r w:rsidR="005B6A03">
        <w:t>5</w:t>
      </w:r>
      <w:r>
        <w:t xml:space="preserve">. </w:t>
      </w:r>
      <w:r w:rsidR="00AD7A4A">
        <w:t xml:space="preserve">Lekarz prowadzący leczenie </w:t>
      </w:r>
      <w:r w:rsidR="00AB71C6" w:rsidRPr="00AB71C6">
        <w:t xml:space="preserve">każdorazowo po wprowadzeniu </w:t>
      </w:r>
      <w:r w:rsidR="007E3E0B" w:rsidRPr="00AB71C6">
        <w:t xml:space="preserve">danych o pacjencie </w:t>
      </w:r>
      <w:r w:rsidR="00AB71C6" w:rsidRPr="00AB71C6">
        <w:t xml:space="preserve">do </w:t>
      </w:r>
      <w:r w:rsidR="004C2841">
        <w:t xml:space="preserve">Wykazu </w:t>
      </w:r>
      <w:r w:rsidR="00AB71C6" w:rsidRPr="00AB71C6">
        <w:t>przekazuj</w:t>
      </w:r>
      <w:r w:rsidR="002465FA">
        <w:t>e</w:t>
      </w:r>
      <w:r w:rsidR="00AB71C6" w:rsidRPr="00AB71C6">
        <w:t xml:space="preserve"> do Centrum za pomocą systemu teleinformatycznego, o którym mowa w ust. </w:t>
      </w:r>
      <w:r w:rsidR="009C5B91">
        <w:t>3</w:t>
      </w:r>
      <w:r w:rsidR="00AB71C6" w:rsidRPr="00AB71C6">
        <w:t>, zaszyfrowaną ankietę zgłoszeniową zawierającą:</w:t>
      </w:r>
    </w:p>
    <w:p w14:paraId="0AAE8EEA" w14:textId="27126551" w:rsidR="00AB71C6" w:rsidRPr="00AB71C6" w:rsidRDefault="00AB71C6" w:rsidP="001C5328">
      <w:pPr>
        <w:pStyle w:val="ZPKTzmpktartykuempunktem"/>
      </w:pPr>
      <w:r w:rsidRPr="00AB71C6">
        <w:t>1)</w:t>
      </w:r>
      <w:r w:rsidRPr="00AB71C6">
        <w:tab/>
      </w:r>
      <w:r w:rsidR="00652768">
        <w:t xml:space="preserve">dane, </w:t>
      </w:r>
      <w:r w:rsidRPr="00AB71C6">
        <w:t xml:space="preserve">o których mowa w ust. </w:t>
      </w:r>
      <w:r w:rsidR="00646040">
        <w:t>12</w:t>
      </w:r>
      <w:r w:rsidRPr="00AB71C6">
        <w:t>;</w:t>
      </w:r>
    </w:p>
    <w:p w14:paraId="65AD6AF7" w14:textId="60C3EBFA" w:rsidR="00AB71C6" w:rsidRPr="00AB71C6" w:rsidRDefault="00AB71C6" w:rsidP="001C5328">
      <w:pPr>
        <w:pStyle w:val="ZPKTzmpktartykuempunktem"/>
      </w:pPr>
      <w:r w:rsidRPr="00AB71C6">
        <w:t>2)</w:t>
      </w:r>
      <w:r w:rsidRPr="00AB71C6">
        <w:tab/>
        <w:t xml:space="preserve">kod </w:t>
      </w:r>
      <w:r w:rsidR="00737886">
        <w:t xml:space="preserve">lekarza, </w:t>
      </w:r>
      <w:r w:rsidR="00737886" w:rsidRPr="003D18F9">
        <w:t>o którym mowa w art. 4 pkt 7 lit. b,</w:t>
      </w:r>
      <w:r w:rsidR="00737886">
        <w:t xml:space="preserve"> składający </w:t>
      </w:r>
      <w:r w:rsidRPr="00AB71C6">
        <w:t>się z sześciu cyfr o wartości od 0 do 9;</w:t>
      </w:r>
    </w:p>
    <w:p w14:paraId="48ED7C44" w14:textId="0D5523F0" w:rsidR="00AB71C6" w:rsidRPr="00AB71C6" w:rsidRDefault="00AB71C6" w:rsidP="001C5328">
      <w:pPr>
        <w:pStyle w:val="ZPKTzmpktartykuempunktem"/>
      </w:pPr>
      <w:r w:rsidRPr="00AB71C6">
        <w:t>3)</w:t>
      </w:r>
      <w:r w:rsidRPr="00AB71C6">
        <w:tab/>
        <w:t>kod programu leczenia substytucyjnego</w:t>
      </w:r>
      <w:r w:rsidR="00652768">
        <w:t>,</w:t>
      </w:r>
      <w:r w:rsidRPr="00AB71C6">
        <w:t xml:space="preserve"> składający się z jednej cyfry o wartości od 1 do 9.</w:t>
      </w:r>
    </w:p>
    <w:p w14:paraId="59C5242E" w14:textId="77DEBA5B" w:rsidR="00AB71C6" w:rsidRPr="00AB71C6" w:rsidRDefault="00AD7A4A" w:rsidP="00AB71C6">
      <w:pPr>
        <w:pStyle w:val="ZUSTzmustartykuempunktem"/>
      </w:pPr>
      <w:r>
        <w:t>16.</w:t>
      </w:r>
      <w:r w:rsidR="00AB71C6" w:rsidRPr="00AB71C6">
        <w:t xml:space="preserve"> Kody, o których mowa w ust. </w:t>
      </w:r>
      <w:r w:rsidR="00AC0D37">
        <w:t xml:space="preserve">15 </w:t>
      </w:r>
      <w:r w:rsidR="00AB71C6" w:rsidRPr="00AB71C6">
        <w:t xml:space="preserve">pkt 2 </w:t>
      </w:r>
      <w:r w:rsidR="00AC0D37">
        <w:t>albo</w:t>
      </w:r>
      <w:r w:rsidR="00AB71C6" w:rsidRPr="00AB71C6">
        <w:t xml:space="preserve"> 3, są nadawane</w:t>
      </w:r>
      <w:r w:rsidR="005B6A03">
        <w:t xml:space="preserve"> w </w:t>
      </w:r>
      <w:r w:rsidR="001B3ADE">
        <w:t>trakcie udzielania dostępu do Wykazu</w:t>
      </w:r>
      <w:r w:rsidR="00AB71C6" w:rsidRPr="00AB71C6">
        <w:t xml:space="preserve"> przez Centrum.</w:t>
      </w:r>
    </w:p>
    <w:p w14:paraId="34578CFE" w14:textId="2EB5BC07" w:rsidR="007258C9" w:rsidRDefault="00803A64" w:rsidP="001F54D3">
      <w:pPr>
        <w:pStyle w:val="ZUSTzmustartykuempunktem"/>
      </w:pPr>
      <w:r>
        <w:t>1</w:t>
      </w:r>
      <w:r w:rsidR="00AD7A4A">
        <w:t>7</w:t>
      </w:r>
      <w:r w:rsidR="00AB71C6" w:rsidRPr="00AB71C6">
        <w:t xml:space="preserve">. </w:t>
      </w:r>
      <w:r w:rsidR="00CC15E5">
        <w:t>Ankietę</w:t>
      </w:r>
      <w:r w:rsidR="004177AB">
        <w:t xml:space="preserve"> zgłoszeniową </w:t>
      </w:r>
      <w:r w:rsidR="00CC15E5" w:rsidRPr="00CC15E5">
        <w:t xml:space="preserve">wypełnia </w:t>
      </w:r>
      <w:r w:rsidR="00CC15E5">
        <w:t>lekarz</w:t>
      </w:r>
      <w:r w:rsidR="00845687">
        <w:t xml:space="preserve"> prowadzący leczenie </w:t>
      </w:r>
      <w:r w:rsidR="00CC15E5" w:rsidRPr="00CC15E5">
        <w:t>na podstawie wywiadu przeprowadz</w:t>
      </w:r>
      <w:r w:rsidR="00B624AA">
        <w:t>o</w:t>
      </w:r>
      <w:r w:rsidR="00CC15E5" w:rsidRPr="00CC15E5">
        <w:t>nego z pacjentem w czasie jego pierwszej wizyty, w warunkach zapewniających ochronę prywatności i poszanowanie godności pacjenta.</w:t>
      </w:r>
    </w:p>
    <w:p w14:paraId="05AECEF3" w14:textId="73E50F3D" w:rsidR="00F244DB" w:rsidRDefault="009C5B91" w:rsidP="00B31BFE">
      <w:pPr>
        <w:pStyle w:val="ZUSTzmustartykuempunktem"/>
      </w:pPr>
      <w:r>
        <w:t>1</w:t>
      </w:r>
      <w:r w:rsidR="00AD7A4A">
        <w:t>8</w:t>
      </w:r>
      <w:r w:rsidR="00CC15E5">
        <w:t xml:space="preserve">. </w:t>
      </w:r>
      <w:r w:rsidR="00AB71C6" w:rsidRPr="00AB71C6">
        <w:t>Ankietę</w:t>
      </w:r>
      <w:r w:rsidR="00350F6F">
        <w:t xml:space="preserve"> zgłoszeniową </w:t>
      </w:r>
      <w:r w:rsidR="00AB71C6" w:rsidRPr="00AB71C6">
        <w:t>przekazuje się niezwłocznie, nie</w:t>
      </w:r>
      <w:r w:rsidR="00114875">
        <w:t xml:space="preserve"> </w:t>
      </w:r>
      <w:r w:rsidR="00AB71C6" w:rsidRPr="00AB71C6">
        <w:t xml:space="preserve">później jednak niż w dniu następującym po </w:t>
      </w:r>
      <w:r w:rsidR="00B624AA">
        <w:t>dacie</w:t>
      </w:r>
      <w:r w:rsidR="00B624AA" w:rsidRPr="00AB71C6">
        <w:t xml:space="preserve"> </w:t>
      </w:r>
      <w:r w:rsidR="00AB71C6" w:rsidRPr="00AB71C6">
        <w:t>rozpoczęcia</w:t>
      </w:r>
      <w:r w:rsidR="00F244DB">
        <w:t xml:space="preserve"> leczenia pacjenta.</w:t>
      </w:r>
    </w:p>
    <w:p w14:paraId="54DFA680" w14:textId="0FA7BA06" w:rsidR="00AB71C6" w:rsidRDefault="00F244DB" w:rsidP="00B31BFE">
      <w:pPr>
        <w:pStyle w:val="ZUSTzmustartykuempunktem"/>
      </w:pPr>
      <w:r>
        <w:t>1</w:t>
      </w:r>
      <w:r w:rsidR="00AD7A4A">
        <w:t>9</w:t>
      </w:r>
      <w:r>
        <w:t xml:space="preserve">. Ankietę zgłoszeniową </w:t>
      </w:r>
      <w:r w:rsidR="00F32345">
        <w:t xml:space="preserve">przekazuje się </w:t>
      </w:r>
      <w:r w:rsidR="003D6447">
        <w:t xml:space="preserve">niezwłocznie </w:t>
      </w:r>
      <w:r w:rsidR="00F32345">
        <w:t>również w przypadku</w:t>
      </w:r>
      <w:r w:rsidR="00AB71C6" w:rsidRPr="00AB71C6">
        <w:t xml:space="preserve"> wyłączenia albo zakończenia leczenia pacjenta</w:t>
      </w:r>
      <w:r w:rsidR="00F32345">
        <w:t xml:space="preserve">, bez konieczności przeprowadzenia wywiadu, o którym mowa w ust. </w:t>
      </w:r>
      <w:r w:rsidR="00AC0D37">
        <w:t>17</w:t>
      </w:r>
      <w:r w:rsidR="003D6447">
        <w:t xml:space="preserve">, </w:t>
      </w:r>
      <w:r w:rsidR="005F21AF" w:rsidRPr="00AB71C6">
        <w:t>nie</w:t>
      </w:r>
      <w:r w:rsidR="00114875">
        <w:t xml:space="preserve"> </w:t>
      </w:r>
      <w:r w:rsidR="005F21AF" w:rsidRPr="00AB71C6">
        <w:t xml:space="preserve">później jednak niż w dniu następującym po </w:t>
      </w:r>
      <w:r w:rsidR="005F21AF">
        <w:t>dacie</w:t>
      </w:r>
      <w:r w:rsidR="005F21AF" w:rsidRPr="00AB71C6">
        <w:t xml:space="preserve"> </w:t>
      </w:r>
      <w:r w:rsidR="005F21AF">
        <w:t>wyłączenia albo zakończenia leczenia pacjenta</w:t>
      </w:r>
      <w:r w:rsidR="00AB71C6" w:rsidRPr="00AB71C6">
        <w:t xml:space="preserve">. </w:t>
      </w:r>
    </w:p>
    <w:p w14:paraId="4E466CC6" w14:textId="0B112698" w:rsidR="00AB71C6" w:rsidRPr="00AB71C6" w:rsidRDefault="00AD7A4A" w:rsidP="00AB71C6">
      <w:pPr>
        <w:pStyle w:val="ZUSTzmustartykuempunktem"/>
      </w:pPr>
      <w:r>
        <w:t>20.</w:t>
      </w:r>
      <w:r w:rsidR="00AB71C6">
        <w:t xml:space="preserve"> </w:t>
      </w:r>
      <w:r w:rsidR="00B31BFE" w:rsidRPr="00B31BFE">
        <w:t>Ankiet</w:t>
      </w:r>
      <w:r w:rsidR="00E015A0">
        <w:t>a</w:t>
      </w:r>
      <w:r w:rsidR="004177AB">
        <w:t xml:space="preserve"> zgłoszeniowa</w:t>
      </w:r>
      <w:r w:rsidR="00B31BFE" w:rsidRPr="00B31BFE">
        <w:t xml:space="preserve"> </w:t>
      </w:r>
      <w:r w:rsidR="00E015A0">
        <w:t>jest</w:t>
      </w:r>
      <w:r w:rsidR="0060297E">
        <w:t xml:space="preserve"> przekazywan</w:t>
      </w:r>
      <w:r w:rsidR="00E015A0">
        <w:t>a</w:t>
      </w:r>
      <w:r w:rsidR="0060297E">
        <w:t xml:space="preserve"> do</w:t>
      </w:r>
      <w:r w:rsidR="00B31BFE">
        <w:t xml:space="preserve"> Centrum </w:t>
      </w:r>
      <w:r w:rsidR="00AB71C6">
        <w:t xml:space="preserve">w celach </w:t>
      </w:r>
      <w:r w:rsidR="00F10816">
        <w:t xml:space="preserve">dalszych </w:t>
      </w:r>
      <w:r w:rsidR="00AB71C6">
        <w:t>analiz statystycznych oraz badań epidemiologicznych.</w:t>
      </w:r>
      <w:r w:rsidR="00B31BFE" w:rsidRPr="00B31BFE">
        <w:t xml:space="preserve"> </w:t>
      </w:r>
    </w:p>
    <w:p w14:paraId="10D25DE3" w14:textId="56252E34" w:rsidR="00DA1C81" w:rsidRPr="00DA1C81" w:rsidRDefault="00023E0F" w:rsidP="00DA1C81">
      <w:pPr>
        <w:pStyle w:val="ZUSTzmustartykuempunktem"/>
      </w:pPr>
      <w:r>
        <w:t xml:space="preserve">21. </w:t>
      </w:r>
      <w:r w:rsidR="00DA1C81" w:rsidRPr="00DA1C81">
        <w:t>Centrum przetwarza informacje zawarte w ankietach</w:t>
      </w:r>
      <w:r w:rsidR="00DA1C81">
        <w:t xml:space="preserve"> zgłoszeniowych </w:t>
      </w:r>
      <w:r w:rsidR="00DA1C81" w:rsidRPr="00DA1C81">
        <w:t xml:space="preserve">w celach </w:t>
      </w:r>
      <w:r w:rsidR="00DA1C81">
        <w:t xml:space="preserve">wskazanych w ust. </w:t>
      </w:r>
      <w:r w:rsidR="0009496D">
        <w:t>20</w:t>
      </w:r>
      <w:r w:rsidR="00DA1C81">
        <w:t xml:space="preserve"> </w:t>
      </w:r>
      <w:r w:rsidR="00DA1C81" w:rsidRPr="00DA1C81">
        <w:t>w sposób zapewniający ich bezpieczeństwo, w tym ochronę przed przypadkowym lub niezgodnym z prawem zniszczeniem, utratą, modyfikacją lub nieuprawnionym ujawnieniem albo dostępem</w:t>
      </w:r>
      <w:r w:rsidR="00DA1C81">
        <w:t>.</w:t>
      </w:r>
    </w:p>
    <w:p w14:paraId="4021A44E" w14:textId="4EB9FD6F" w:rsidR="00C76E27" w:rsidRPr="00C22775" w:rsidRDefault="00C76E27" w:rsidP="003171F7">
      <w:pPr>
        <w:pStyle w:val="ZARTzmartartykuempunktem"/>
      </w:pPr>
      <w:r>
        <w:lastRenderedPageBreak/>
        <w:t>Art. 28</w:t>
      </w:r>
      <w:r w:rsidR="001C7820">
        <w:t>h</w:t>
      </w:r>
      <w:r>
        <w:t xml:space="preserve">. </w:t>
      </w:r>
      <w:r w:rsidRPr="00C22775">
        <w:t>1. Pacjenci korzystający z leczenia substytucyjnego w ramach programu mają zapewniony dostęp do terapii i rehabilitacji w wymiarze co najmniej dwóch godzin tygodniowo, a podmiot leczniczy stwarza warunki do współpracy z ich rodzinami.</w:t>
      </w:r>
      <w:r w:rsidR="000C222A">
        <w:t xml:space="preserve"> </w:t>
      </w:r>
    </w:p>
    <w:p w14:paraId="45857D5F" w14:textId="1BE01CD2" w:rsidR="00BF5FCB" w:rsidRDefault="00C76E27" w:rsidP="003171F7">
      <w:pPr>
        <w:pStyle w:val="ZUSTzmustartykuempunktem"/>
      </w:pPr>
      <w:r w:rsidRPr="00C22775">
        <w:t xml:space="preserve">2. </w:t>
      </w:r>
      <w:r w:rsidR="00BF5FCB">
        <w:t xml:space="preserve">Kierownik programu albo upoważniony przez niego lekarz </w:t>
      </w:r>
      <w:r w:rsidR="00405827">
        <w:t>wykonujący zadania objęte programem</w:t>
      </w:r>
      <w:r w:rsidR="00BF5FCB" w:rsidRPr="00C22775">
        <w:t>, biorąc pod uwagę opinię pacjenta, może podjąć decyzję o zmniejszeniu liczby godzin albo odstąpieniu od terapii lub rehabilitacji, o których mowa w ust. 1, jeżeli jest to uzasadnione stanem psychofizycznym pacjenta lub gdy cele rehabilitacji zostały osiągnięte</w:t>
      </w:r>
      <w:r w:rsidR="0068433F">
        <w:t>.</w:t>
      </w:r>
    </w:p>
    <w:p w14:paraId="6E055D72" w14:textId="55F984B0" w:rsidR="00C76E27" w:rsidRPr="003D18F9" w:rsidDel="009C5B91" w:rsidRDefault="00BF5FCB" w:rsidP="003171F7">
      <w:pPr>
        <w:pStyle w:val="ZUSTzmustartykuempunktem"/>
      </w:pPr>
      <w:r>
        <w:t xml:space="preserve">3. </w:t>
      </w:r>
      <w:r w:rsidR="00C76E27" w:rsidRPr="00C22775">
        <w:t xml:space="preserve">Pacjenci objęci leczeniem substytucyjnym w ramach ordynacji lekarskiej </w:t>
      </w:r>
      <w:r w:rsidR="0068433F">
        <w:t xml:space="preserve">mają zapewniony dostęp do </w:t>
      </w:r>
      <w:r w:rsidR="00C76E27" w:rsidRPr="00C22775">
        <w:t xml:space="preserve">terapii i rehabilitacji w </w:t>
      </w:r>
      <w:r w:rsidR="00445F97">
        <w:t xml:space="preserve">podmiotach leczniczych prowadzących </w:t>
      </w:r>
      <w:r w:rsidR="00007CEB">
        <w:t xml:space="preserve">leczenie lub rehabilitację osób uzależnionych. </w:t>
      </w:r>
    </w:p>
    <w:p w14:paraId="5BEE07D2" w14:textId="0FC166AF" w:rsidR="00D94220" w:rsidRPr="003D18F9" w:rsidRDefault="00D94220" w:rsidP="00D94220">
      <w:pPr>
        <w:pStyle w:val="ZARTzmartartykuempunktem"/>
      </w:pPr>
      <w:r w:rsidRPr="003D18F9">
        <w:t>Art. 28</w:t>
      </w:r>
      <w:r w:rsidR="001C7820">
        <w:t>i</w:t>
      </w:r>
      <w:r w:rsidRPr="003D18F9">
        <w:t>. Minister właściwy do spraw zdrowia określi, w drodze rozporządzenia:</w:t>
      </w:r>
    </w:p>
    <w:p w14:paraId="2BA1B67B" w14:textId="08E47470" w:rsidR="004E1BBF" w:rsidRDefault="00D94220" w:rsidP="00E953EB">
      <w:pPr>
        <w:pStyle w:val="ZPKTzmpktartykuempunktem"/>
      </w:pPr>
      <w:r w:rsidRPr="003D18F9">
        <w:t>1)</w:t>
      </w:r>
      <w:r w:rsidRPr="003D18F9">
        <w:tab/>
      </w:r>
      <w:r w:rsidR="0068433F">
        <w:t>sposób</w:t>
      </w:r>
      <w:r w:rsidR="004E1BBF">
        <w:t xml:space="preserve"> </w:t>
      </w:r>
      <w:r w:rsidRPr="00E953EB">
        <w:t>wydawani</w:t>
      </w:r>
      <w:r w:rsidR="0068433F">
        <w:t>a</w:t>
      </w:r>
      <w:r w:rsidRPr="00E953EB">
        <w:t>, transport</w:t>
      </w:r>
      <w:r w:rsidR="0068433F">
        <w:t>u</w:t>
      </w:r>
      <w:r w:rsidRPr="00E953EB">
        <w:t>, przechowywani</w:t>
      </w:r>
      <w:r w:rsidR="0068433F">
        <w:t>a</w:t>
      </w:r>
      <w:r w:rsidRPr="00E953EB">
        <w:t xml:space="preserve"> i dokumentowani</w:t>
      </w:r>
      <w:r w:rsidR="0068433F">
        <w:t>a</w:t>
      </w:r>
      <w:r w:rsidRPr="00E953EB">
        <w:t xml:space="preserve"> </w:t>
      </w:r>
      <w:r w:rsidR="007D74B2">
        <w:t xml:space="preserve">przychodu i </w:t>
      </w:r>
      <w:r w:rsidRPr="00E953EB">
        <w:t xml:space="preserve">rozchodu produktów leczniczych stosowanych w </w:t>
      </w:r>
      <w:r w:rsidR="00F10816" w:rsidRPr="00E953EB">
        <w:t>programie leczenia substytucyjnego</w:t>
      </w:r>
      <w:r w:rsidR="00B532F3">
        <w:t>,</w:t>
      </w:r>
    </w:p>
    <w:p w14:paraId="55AEE0A6" w14:textId="20CE0FCF" w:rsidR="00D94220" w:rsidRPr="00E953EB" w:rsidRDefault="004E1BBF" w:rsidP="00E953EB">
      <w:pPr>
        <w:pStyle w:val="ZPKTzmpktartykuempunktem"/>
      </w:pPr>
      <w:r>
        <w:t>2)</w:t>
      </w:r>
      <w:r>
        <w:tab/>
      </w:r>
      <w:r w:rsidR="008E7EBB">
        <w:t>warunki i metody przeprowadz</w:t>
      </w:r>
      <w:r w:rsidR="00794609">
        <w:t>a</w:t>
      </w:r>
      <w:r w:rsidR="008E7EBB">
        <w:t xml:space="preserve">nia badania na występowanie środków odurzających i substancji psychotropowych innych niż stosowane w </w:t>
      </w:r>
      <w:r>
        <w:t xml:space="preserve">leczeniu </w:t>
      </w:r>
      <w:r w:rsidR="008E7EBB">
        <w:t>substytucyjn</w:t>
      </w:r>
      <w:r>
        <w:t>ym</w:t>
      </w:r>
      <w:r w:rsidR="00C4205A">
        <w:t xml:space="preserve"> lub nowych substancji psychoaktywnych</w:t>
      </w:r>
      <w:r w:rsidR="008E7EBB">
        <w:t>,</w:t>
      </w:r>
    </w:p>
    <w:p w14:paraId="30ED2695" w14:textId="2896753D" w:rsidR="00D94220" w:rsidRPr="00E953EB" w:rsidRDefault="004E1BBF" w:rsidP="00E953EB">
      <w:pPr>
        <w:pStyle w:val="ZPKTzmpktartykuempunktem"/>
      </w:pPr>
      <w:r>
        <w:t>3</w:t>
      </w:r>
      <w:r w:rsidR="00EC0077" w:rsidRPr="00E953EB">
        <w:t>)</w:t>
      </w:r>
      <w:r w:rsidR="00E953EB">
        <w:tab/>
      </w:r>
      <w:r w:rsidR="00D94220" w:rsidRPr="00E953EB">
        <w:t>wzór karty identyfikacyjnej</w:t>
      </w:r>
      <w:r w:rsidRPr="004E1BBF">
        <w:t xml:space="preserve"> </w:t>
      </w:r>
      <w:r w:rsidRPr="00C22775">
        <w:t>w przypadku prowadzenia leczenia substytucyjnego w ramach programu leczenia substytucyjnego</w:t>
      </w:r>
      <w:r>
        <w:t xml:space="preserve"> oraz wzór </w:t>
      </w:r>
      <w:r w:rsidRPr="00C22775">
        <w:t>karty identyfikacyjnej w przypadku prowadzenia leczenia substytucyjnego w ramach ordynacji lekarskiej</w:t>
      </w:r>
      <w:r>
        <w:t>,</w:t>
      </w:r>
    </w:p>
    <w:p w14:paraId="37B6074F" w14:textId="19727A78" w:rsidR="004569C1" w:rsidRPr="00E953EB" w:rsidRDefault="004E1BBF" w:rsidP="00E953EB">
      <w:pPr>
        <w:pStyle w:val="ZPKTzmpktartykuempunktem"/>
      </w:pPr>
      <w:r>
        <w:t>4</w:t>
      </w:r>
      <w:r w:rsidR="004569C1" w:rsidRPr="00E953EB">
        <w:t>)</w:t>
      </w:r>
      <w:r w:rsidR="00580F91" w:rsidRPr="00E953EB">
        <w:tab/>
      </w:r>
      <w:r w:rsidR="004569C1" w:rsidRPr="00E953EB">
        <w:t>wzór wniosku o dostęp do Centralnego Wykazu Osób Objętych Leczeniem Substytucyjnym</w:t>
      </w:r>
      <w:r w:rsidR="0058201D">
        <w:t xml:space="preserve"> </w:t>
      </w:r>
      <w:r w:rsidR="0058201D" w:rsidRPr="00C22775">
        <w:t>w przypadku prowadzenia leczenia substytucyjnego w ramach programu leczenia substytucyjnego</w:t>
      </w:r>
      <w:r w:rsidR="0058201D">
        <w:t xml:space="preserve"> oraz wzór </w:t>
      </w:r>
      <w:r w:rsidR="007113CC">
        <w:t xml:space="preserve">wniosku </w:t>
      </w:r>
      <w:r w:rsidR="0058201D" w:rsidRPr="00E953EB">
        <w:t>o dostęp do Centralnego Wykazu Osób Objętych Leczeniem Substytucyjnym</w:t>
      </w:r>
      <w:r w:rsidR="0058201D">
        <w:t xml:space="preserve"> </w:t>
      </w:r>
      <w:r w:rsidR="0058201D" w:rsidRPr="00C22775">
        <w:t>w przypadku prowadzenia leczenia substytucyjnego w ramach ordynacji lekarskiej</w:t>
      </w:r>
    </w:p>
    <w:p w14:paraId="14EDF9A6" w14:textId="06FF592F" w:rsidR="00D94220" w:rsidRPr="003D18F9" w:rsidRDefault="00D94220" w:rsidP="003171F7">
      <w:pPr>
        <w:pStyle w:val="ZCZWSPPKTzmczciwsppktartykuempunktem"/>
      </w:pPr>
      <w:r>
        <w:t>–</w:t>
      </w:r>
      <w:r w:rsidR="00C55065">
        <w:t xml:space="preserve"> </w:t>
      </w:r>
      <w:r w:rsidRPr="003D18F9">
        <w:t xml:space="preserve">mając na względzie zakres danych określonych w ustawie, zapewnienie należytej realizacji leczenia substytucyjnego, </w:t>
      </w:r>
      <w:r w:rsidR="002B33EA" w:rsidRPr="002B33EA">
        <w:t xml:space="preserve">dobro osób uzależnionych oraz </w:t>
      </w:r>
      <w:r w:rsidRPr="003D18F9">
        <w:t>zagwarantowanie należytej ochrony produktów leczniczych stosowanych w leczeniu substytucyjnym przed dostępem osób nieuprawnionych.</w:t>
      </w:r>
      <w:r w:rsidR="004E6AA8" w:rsidRPr="003D18F9">
        <w:t>”;</w:t>
      </w:r>
    </w:p>
    <w:p w14:paraId="7336A7FB" w14:textId="5D2C39AA" w:rsidR="00D94220" w:rsidRPr="000546A7" w:rsidRDefault="005D3272" w:rsidP="007258C9">
      <w:pPr>
        <w:pStyle w:val="PKTpunkt"/>
      </w:pPr>
      <w:r>
        <w:t>8</w:t>
      </w:r>
      <w:r w:rsidR="00D94220" w:rsidRPr="00D94220">
        <w:t>)</w:t>
      </w:r>
      <w:r w:rsidR="00D94220" w:rsidRPr="00D94220">
        <w:tab/>
      </w:r>
      <w:r w:rsidR="00D94220" w:rsidRPr="000546A7">
        <w:t>w art. 37:</w:t>
      </w:r>
    </w:p>
    <w:p w14:paraId="3205506D" w14:textId="7F919EAD" w:rsidR="00DD40D3" w:rsidRDefault="00D94220" w:rsidP="00D94220">
      <w:pPr>
        <w:pStyle w:val="LITlitera"/>
      </w:pPr>
      <w:r w:rsidRPr="000546A7">
        <w:t>a)</w:t>
      </w:r>
      <w:r>
        <w:tab/>
      </w:r>
      <w:r w:rsidRPr="000546A7">
        <w:t xml:space="preserve">ust. </w:t>
      </w:r>
      <w:r w:rsidR="00DD40D3">
        <w:t>2 otrzymuje brzmienie:</w:t>
      </w:r>
    </w:p>
    <w:p w14:paraId="12D73129" w14:textId="6CF7C24E" w:rsidR="00D94220" w:rsidRPr="000546A7" w:rsidRDefault="007945BD" w:rsidP="001C5328">
      <w:pPr>
        <w:pStyle w:val="ZLITUSTzmustliter"/>
      </w:pPr>
      <w:r w:rsidRPr="007945BD">
        <w:lastRenderedPageBreak/>
        <w:t>„</w:t>
      </w:r>
      <w:r w:rsidR="00DD40D3">
        <w:t xml:space="preserve">2. </w:t>
      </w:r>
      <w:r w:rsidR="00DD40D3" w:rsidRPr="00DD40D3">
        <w:t>Przywóz lub wewnątrzwspólnotowe nabycie środków odurzających lub substancji psychotropowych mogą być dokonywane przez jednostki naukowe, o których mowa w art. 35 ust. 1 pkt 3 i ust. 2</w:t>
      </w:r>
      <w:r w:rsidR="001C5328">
        <w:t>,</w:t>
      </w:r>
      <w:r w:rsidR="00DD40D3" w:rsidRPr="00DD40D3">
        <w:t xml:space="preserve"> wyznaczone przez Komendanta Służby Ochrony Państwa komórki organizacyjne Służby Ochrony Państwa, </w:t>
      </w:r>
      <w:r w:rsidR="00DD2F8F" w:rsidRPr="00DD2F8F">
        <w:t>wyznaczon</w:t>
      </w:r>
      <w:r w:rsidR="00BD791A">
        <w:t>e</w:t>
      </w:r>
      <w:r w:rsidR="00DD2F8F" w:rsidRPr="00DD2F8F">
        <w:t xml:space="preserve"> przez Komendanta Głównego Policji jednostk</w:t>
      </w:r>
      <w:r w:rsidR="00BD791A">
        <w:t>i</w:t>
      </w:r>
      <w:r w:rsidR="00DD2F8F" w:rsidRPr="00DD2F8F">
        <w:t xml:space="preserve"> lub komórk</w:t>
      </w:r>
      <w:r w:rsidR="00BD791A">
        <w:t>i</w:t>
      </w:r>
      <w:r w:rsidR="00DD2F8F" w:rsidRPr="00DD2F8F">
        <w:t xml:space="preserve"> organizacyjn</w:t>
      </w:r>
      <w:r w:rsidR="00BD791A">
        <w:t>e</w:t>
      </w:r>
      <w:r w:rsidR="00DD2F8F" w:rsidRPr="00DD2F8F">
        <w:t xml:space="preserve"> Policji</w:t>
      </w:r>
      <w:r w:rsidR="00DD2F8F">
        <w:t xml:space="preserve">, </w:t>
      </w:r>
      <w:r w:rsidR="00DD40D3" w:rsidRPr="00DD40D3">
        <w:t>Zespół Pomocy Humanitarno-Medycznej, medyczne zespoły ratunkowe oraz grupy ratownicze, o których mowa w art. 42a ust. 1, po uzyskaniu pozwolenia Głównego Inspektora Farmaceutycznego określającego środki lub substancje, które mogą być przedmiotem przywozu lub wewnątrzwspólnotowego nabycia</w:t>
      </w:r>
      <w:r w:rsidR="00DD40D3">
        <w:t>.</w:t>
      </w:r>
      <w:r w:rsidR="00D94220" w:rsidRPr="000546A7">
        <w:t>”, </w:t>
      </w:r>
    </w:p>
    <w:p w14:paraId="6485B7CD" w14:textId="0F803BFA" w:rsidR="00D94220" w:rsidRPr="000546A7" w:rsidRDefault="00D94220" w:rsidP="00D94220">
      <w:pPr>
        <w:pStyle w:val="LITlitera"/>
      </w:pPr>
      <w:r w:rsidRPr="000546A7">
        <w:t>b)</w:t>
      </w:r>
      <w:r>
        <w:tab/>
      </w:r>
      <w:r w:rsidRPr="000546A7">
        <w:t>po ust. 11 dodaje się ust. 11a</w:t>
      </w:r>
      <w:r w:rsidR="00130DE5">
        <w:t xml:space="preserve"> i 11b</w:t>
      </w:r>
      <w:r w:rsidR="00881F0A">
        <w:t xml:space="preserve"> </w:t>
      </w:r>
      <w:r w:rsidRPr="000546A7">
        <w:t>w brzmieniu: </w:t>
      </w:r>
    </w:p>
    <w:p w14:paraId="3BAE4673" w14:textId="4B4ABF2D" w:rsidR="00DD40D3" w:rsidRPr="00DD40D3" w:rsidRDefault="00D94220" w:rsidP="001C5328">
      <w:pPr>
        <w:pStyle w:val="ZLITUSTzmustliter"/>
      </w:pPr>
      <w:r w:rsidRPr="008A152C">
        <w:t>„</w:t>
      </w:r>
      <w:r w:rsidRPr="006617F1">
        <w:t>11a.</w:t>
      </w:r>
      <w:r w:rsidR="00DD40D3" w:rsidRPr="00DD40D3">
        <w:t xml:space="preserve"> Nie wymaga uzyskania pozwolenia, o którym mowa w ust. 3 lub 4, przemieszczenie przez granicę państwową produktu leczniczego zawierającego w swoim składzie środek odurzający lub substancję psychotropową znajdującego się w posiadaniu: </w:t>
      </w:r>
    </w:p>
    <w:p w14:paraId="27D17681" w14:textId="7EE85066" w:rsidR="00DD40D3" w:rsidRDefault="00DD40D3" w:rsidP="001C5328">
      <w:pPr>
        <w:pStyle w:val="ZLITPKTzmpktliter"/>
      </w:pPr>
      <w:r w:rsidRPr="00DD40D3">
        <w:t>1)</w:t>
      </w:r>
      <w:r w:rsidR="001C5328">
        <w:tab/>
      </w:r>
      <w:r w:rsidRPr="00DD40D3">
        <w:t>funkcjonariusza Służby Ochrony Państwa, o którym mowa w art. 42a ust.</w:t>
      </w:r>
      <w:r w:rsidR="0023001A">
        <w:t xml:space="preserve"> </w:t>
      </w:r>
      <w:r w:rsidRPr="00DD40D3">
        <w:t>1 pkt 1</w:t>
      </w:r>
      <w:r w:rsidR="00BE2C2E">
        <w:t>;</w:t>
      </w:r>
    </w:p>
    <w:p w14:paraId="6F20F567" w14:textId="7B9B94BA" w:rsidR="00DD2F8F" w:rsidRPr="00DD40D3" w:rsidRDefault="00DD2F8F" w:rsidP="001C5328">
      <w:pPr>
        <w:pStyle w:val="ZLITPKTzmpktliter"/>
      </w:pPr>
      <w:r>
        <w:t>2)</w:t>
      </w:r>
      <w:r w:rsidR="00580F91">
        <w:tab/>
      </w:r>
      <w:r w:rsidRPr="00DD2F8F">
        <w:t>funkcjonariusza Policji, o którym mowa w art. 42</w:t>
      </w:r>
      <w:r>
        <w:t>a</w:t>
      </w:r>
      <w:r w:rsidRPr="00DD2F8F">
        <w:t xml:space="preserve"> ust. 1 pkt 2</w:t>
      </w:r>
      <w:r w:rsidR="00BE2C2E">
        <w:t>;</w:t>
      </w:r>
    </w:p>
    <w:p w14:paraId="29BC0CB4" w14:textId="70DECC09" w:rsidR="00DD40D3" w:rsidRPr="00DD40D3" w:rsidRDefault="00580F91" w:rsidP="001C5328">
      <w:pPr>
        <w:pStyle w:val="ZLITPKTzmpktliter"/>
      </w:pPr>
      <w:r>
        <w:t>3</w:t>
      </w:r>
      <w:r w:rsidR="00DD40D3" w:rsidRPr="00DD40D3">
        <w:t>)</w:t>
      </w:r>
      <w:r w:rsidR="001C5328">
        <w:tab/>
      </w:r>
      <w:r w:rsidR="00DD40D3" w:rsidRPr="00DD40D3">
        <w:t xml:space="preserve">członka Zespołu Pomocy Humanitarno-Medycznej, o którym mowa w art. 42a ust. 1 pkt </w:t>
      </w:r>
      <w:r w:rsidR="005610F9">
        <w:t>3</w:t>
      </w:r>
      <w:r w:rsidR="00DD40D3" w:rsidRPr="00DD40D3">
        <w:t xml:space="preserve">; </w:t>
      </w:r>
    </w:p>
    <w:p w14:paraId="2E402710" w14:textId="69AE820D" w:rsidR="00DD40D3" w:rsidRPr="00DD40D3" w:rsidRDefault="00580F91" w:rsidP="001C5328">
      <w:pPr>
        <w:pStyle w:val="ZLITPKTzmpktliter"/>
      </w:pPr>
      <w:r>
        <w:t>4</w:t>
      </w:r>
      <w:r w:rsidR="00DD40D3" w:rsidRPr="00DD40D3">
        <w:t>)</w:t>
      </w:r>
      <w:r w:rsidR="001C5328">
        <w:tab/>
      </w:r>
      <w:r w:rsidR="00DD40D3" w:rsidRPr="00DD40D3">
        <w:t xml:space="preserve">członka medycznego zespołu ratunkowego lub grupy ratowniczej, o którym mowa w art. 42a ust. 1 pkt </w:t>
      </w:r>
      <w:r w:rsidR="005610F9">
        <w:t>4</w:t>
      </w:r>
      <w:r w:rsidR="00DD40D3" w:rsidRPr="00DD40D3">
        <w:t xml:space="preserve">; </w:t>
      </w:r>
    </w:p>
    <w:p w14:paraId="14F97A0D" w14:textId="0D0D1BA5" w:rsidR="00130DE5" w:rsidRDefault="00580F91" w:rsidP="001C5328">
      <w:pPr>
        <w:pStyle w:val="ZLITPKTzmpktliter"/>
      </w:pPr>
      <w:r>
        <w:t>5</w:t>
      </w:r>
      <w:r w:rsidR="00DD40D3" w:rsidRPr="00DD40D3">
        <w:t>)</w:t>
      </w:r>
      <w:r w:rsidR="001C5328">
        <w:tab/>
      </w:r>
      <w:r w:rsidR="00DD40D3" w:rsidRPr="00DD40D3">
        <w:t>żołnierza skierowanego do wykonywania zadań poza granicami państwa w celu, o którym mowa w art. 2 pkt 2 lit. b ustawy z dnia 17 grudnia 1998 r. o zasadach użycia lub pobytu Sił Zbrojnych Rzeczypospolitej Polskiej poza granicami państwa (Dz. U.</w:t>
      </w:r>
      <w:r w:rsidR="00887A55">
        <w:t xml:space="preserve"> </w:t>
      </w:r>
      <w:r w:rsidR="00DD40D3" w:rsidRPr="00DD40D3">
        <w:t>z 2023 r. poz. 755</w:t>
      </w:r>
      <w:r w:rsidR="000E6743">
        <w:t xml:space="preserve"> oraz z 2026 r. poz. 50</w:t>
      </w:r>
      <w:r w:rsidR="00DD40D3" w:rsidRPr="00DD40D3">
        <w:t xml:space="preserve">), </w:t>
      </w:r>
      <w:r w:rsidR="00C9053C">
        <w:t>oraz</w:t>
      </w:r>
      <w:r w:rsidR="00DD40D3" w:rsidRPr="00DD40D3">
        <w:t xml:space="preserve"> w celu udziału w akcjach ratowniczych regulowanych przepisami o ratownictwie na morzu lub prowadzonych przez wojskowe lotnicze zespoły poszukiwawczo</w:t>
      </w:r>
      <w:r w:rsidR="00722442">
        <w:noBreakHyphen/>
      </w:r>
      <w:r w:rsidR="00DD40D3" w:rsidRPr="00DD40D3">
        <w:t xml:space="preserve">ratownicze lub </w:t>
      </w:r>
      <w:r w:rsidR="00C615BB" w:rsidRPr="00DD40D3">
        <w:t xml:space="preserve">skierowanego </w:t>
      </w:r>
      <w:r w:rsidR="00DD40D3" w:rsidRPr="00DD40D3">
        <w:t>do wykonywania zadań w ramach sił szybkiego reagowania określonych w wiążących Rzeczpospolitą Polską ratyfikowanych umowach międzynarodowych, przekraczając</w:t>
      </w:r>
      <w:r w:rsidR="00C615BB">
        <w:t>ego</w:t>
      </w:r>
      <w:r w:rsidR="00DD40D3" w:rsidRPr="00DD40D3">
        <w:t xml:space="preserve"> granicę w ramach wykonywania swoich obowiązków służbowych wymagających zastosowani</w:t>
      </w:r>
      <w:r w:rsidR="00C615BB">
        <w:t>a</w:t>
      </w:r>
      <w:r w:rsidR="00DD40D3" w:rsidRPr="00DD40D3">
        <w:t xml:space="preserve"> takiego produktu leczniczego.</w:t>
      </w:r>
    </w:p>
    <w:p w14:paraId="22654892" w14:textId="5A0DC95E" w:rsidR="00D94220" w:rsidRPr="008A152C" w:rsidRDefault="00130DE5" w:rsidP="003171F7">
      <w:pPr>
        <w:pStyle w:val="ZLITUSTzmustliter"/>
      </w:pPr>
      <w:r>
        <w:lastRenderedPageBreak/>
        <w:t xml:space="preserve">11b. </w:t>
      </w:r>
      <w:r w:rsidRPr="00130DE5">
        <w:t xml:space="preserve">Nie wymaga uzyskania pozwolenia, o którym mowa w ust. </w:t>
      </w:r>
      <w:r w:rsidR="005F45EE">
        <w:t xml:space="preserve">3 lub </w:t>
      </w:r>
      <w:r w:rsidRPr="00130DE5">
        <w:t>4,</w:t>
      </w:r>
      <w:r w:rsidR="005F45EE">
        <w:t xml:space="preserve"> przywóz,</w:t>
      </w:r>
      <w:r w:rsidRPr="00130DE5">
        <w:t xml:space="preserve"> wywóz</w:t>
      </w:r>
      <w:r w:rsidR="005F45EE">
        <w:t>, wewnątrzwspólnotowe nabycie</w:t>
      </w:r>
      <w:r w:rsidRPr="00130DE5">
        <w:t xml:space="preserve"> lub wewnątrzwspólnotowa dostawa środków odurzających lub substancji psychotropowych przez Rządową Agencję Rezerw Strategicznych w ramach prowadzonej przez nią działalności</w:t>
      </w:r>
      <w:r w:rsidR="00BE2C2E">
        <w:t>.</w:t>
      </w:r>
      <w:r w:rsidR="00D94220" w:rsidRPr="008A152C">
        <w:t>”;</w:t>
      </w:r>
    </w:p>
    <w:p w14:paraId="2A26A340" w14:textId="4D93937A" w:rsidR="00140A79" w:rsidRDefault="005D3272" w:rsidP="00D94220">
      <w:pPr>
        <w:pStyle w:val="PKTpunkt"/>
      </w:pPr>
      <w:r>
        <w:t>9</w:t>
      </w:r>
      <w:r w:rsidR="00D94220" w:rsidRPr="008E17B9">
        <w:t>)</w:t>
      </w:r>
      <w:r w:rsidR="00D94220">
        <w:tab/>
      </w:r>
      <w:bookmarkStart w:id="10" w:name="_Hlk178159007"/>
      <w:r w:rsidR="00D94220">
        <w:t>w art. 40a</w:t>
      </w:r>
      <w:r w:rsidR="00140A79">
        <w:t>:</w:t>
      </w:r>
    </w:p>
    <w:p w14:paraId="229DC06A" w14:textId="1795ED75" w:rsidR="00D94220" w:rsidRDefault="00140A79" w:rsidP="00140A79">
      <w:pPr>
        <w:pStyle w:val="LITlitera"/>
      </w:pPr>
      <w:r>
        <w:t>a)</w:t>
      </w:r>
      <w:r>
        <w:tab/>
      </w:r>
      <w:r w:rsidR="00D94220">
        <w:t>po ust. 1 dodaje się ust. 1a i 1b w brzmieniu:</w:t>
      </w:r>
    </w:p>
    <w:p w14:paraId="310E6730" w14:textId="77777777" w:rsidR="007945BD" w:rsidRDefault="00D94220" w:rsidP="005747AE">
      <w:pPr>
        <w:pStyle w:val="ZLITUSTzmustliter"/>
      </w:pPr>
      <w:r w:rsidRPr="00364D5A">
        <w:t>„1a</w:t>
      </w:r>
      <w:r>
        <w:t xml:space="preserve">. </w:t>
      </w:r>
      <w:r w:rsidRPr="00364D5A">
        <w:t>Prowadzenie działalności w zakresie, o którym mowa w ust. 1</w:t>
      </w:r>
      <w:r>
        <w:t>,</w:t>
      </w:r>
      <w:r w:rsidRPr="00364D5A">
        <w:t xml:space="preserve"> przez jednostki organizacyjne </w:t>
      </w:r>
      <w:r>
        <w:t>P</w:t>
      </w:r>
      <w:r w:rsidRPr="00364D5A">
        <w:t xml:space="preserve">aństwowej </w:t>
      </w:r>
      <w:r>
        <w:t>I</w:t>
      </w:r>
      <w:r w:rsidRPr="00364D5A">
        <w:t xml:space="preserve">nspekcji </w:t>
      </w:r>
      <w:r>
        <w:t>S</w:t>
      </w:r>
      <w:r w:rsidRPr="00364D5A">
        <w:t>anitarnej nie wymaga uzyskania zezwolenia Prezesa Biura do spraw Substancji Chemicznych</w:t>
      </w:r>
      <w:bookmarkEnd w:id="10"/>
      <w:r w:rsidRPr="00364D5A">
        <w:t>.</w:t>
      </w:r>
    </w:p>
    <w:p w14:paraId="7AD554B8" w14:textId="385EE8A0" w:rsidR="00D94220" w:rsidRPr="00364D5A" w:rsidRDefault="00D94220" w:rsidP="005747AE">
      <w:pPr>
        <w:pStyle w:val="ZLITUSTzmustliter"/>
      </w:pPr>
      <w:r>
        <w:t xml:space="preserve">1b. </w:t>
      </w:r>
      <w:r w:rsidR="00054799">
        <w:t xml:space="preserve">Przepisu ust. 1 nie stosuje się </w:t>
      </w:r>
      <w:r>
        <w:t>do nowej substancji psychoaktywnej będącej jednocześnie</w:t>
      </w:r>
      <w:r w:rsidR="007945BD">
        <w:t xml:space="preserve"> </w:t>
      </w:r>
      <w:r>
        <w:t>prekursorem kategorii 1.</w:t>
      </w:r>
      <w:r w:rsidRPr="00364D5A">
        <w:t>”</w:t>
      </w:r>
      <w:r w:rsidR="00140A79">
        <w:t>,</w:t>
      </w:r>
    </w:p>
    <w:p w14:paraId="652011A6" w14:textId="28638CD2" w:rsidR="00D94220" w:rsidRPr="00D94220" w:rsidRDefault="00140A79" w:rsidP="00140A79">
      <w:pPr>
        <w:pStyle w:val="LITlitera"/>
      </w:pPr>
      <w:r>
        <w:t>b</w:t>
      </w:r>
      <w:r w:rsidR="00D94220" w:rsidRPr="00364D5A">
        <w:t>)</w:t>
      </w:r>
      <w:r w:rsidR="00D94220">
        <w:tab/>
      </w:r>
      <w:r w:rsidR="00D94220" w:rsidRPr="00364D5A">
        <w:t>ust. 7</w:t>
      </w:r>
      <w:r w:rsidR="00662B4D">
        <w:t xml:space="preserve"> </w:t>
      </w:r>
      <w:r w:rsidR="00D94220" w:rsidRPr="00364D5A">
        <w:t>otrzymuje brzmienie:</w:t>
      </w:r>
    </w:p>
    <w:p w14:paraId="1A52026C" w14:textId="11803636" w:rsidR="00D94220" w:rsidRPr="00D94220" w:rsidRDefault="00D94220" w:rsidP="00140A79">
      <w:pPr>
        <w:pStyle w:val="ZLITUSTzmustliter"/>
      </w:pPr>
      <w:r w:rsidRPr="008E17B9">
        <w:t>„7.</w:t>
      </w:r>
      <w:r w:rsidRPr="00D94220">
        <w:t xml:space="preserve"> Prezes Biura do spraw Substancji Chemicznych podejmuje decyzję o wydaniu lub odmowie wydania zezwolenia w terminie 90 dni od daty otrzymania kompletnego wniosku, biorąc pod uwagę kompetencje, wiarygodność i rzetelność wnioskodawcy. Prezes odmawia wydania zezwolenia, w przypadku gdy istnieją uzasadnione podstawy budzące wątpliwości co do kompetencji, wiarygodności i rzetelności wnioskodawcy, w tym </w:t>
      </w:r>
      <w:r w:rsidR="002C5AA8">
        <w:t xml:space="preserve">w przypadku </w:t>
      </w:r>
      <w:r w:rsidRPr="00D94220">
        <w:t>skazania na terytorium państwa członkowskiego Unii Europejskiej lub państwa członkowskiego Europejskiego Stowarzyszenia Wolnego Handlu (EFTA) – strony umowy o Europejskim Obszarze Gospodarczym osoby fizycznej będącej wspólnikiem (akcjonariuszem) spółki prowadzącej działalność w zakresie, o którym mowa w ust. 1, reprezentującej co najmniej 20</w:t>
      </w:r>
      <w:r w:rsidR="002C5AA8">
        <w:t> </w:t>
      </w:r>
      <w:r w:rsidRPr="00D94220">
        <w:t xml:space="preserve">% kapitału zakładowego, a w przypadku prostej spółki akcyjnej </w:t>
      </w:r>
      <w:r w:rsidR="00140A79">
        <w:t>–</w:t>
      </w:r>
      <w:r w:rsidRPr="00D94220">
        <w:t xml:space="preserve"> posiadającej co najmniej 20</w:t>
      </w:r>
      <w:r w:rsidR="002C5AA8">
        <w:t> </w:t>
      </w:r>
      <w:r w:rsidRPr="00D94220">
        <w:t>% akcji tej spółki, członków zarządu, rady nadzorczej lub komisji rewizyjnej</w:t>
      </w:r>
      <w:r w:rsidR="00054799">
        <w:t>,</w:t>
      </w:r>
      <w:r w:rsidRPr="00D94220">
        <w:t xml:space="preserve"> lub prokurentów takiej spółki</w:t>
      </w:r>
      <w:r w:rsidR="00054799">
        <w:t>,</w:t>
      </w:r>
      <w:r w:rsidRPr="00D94220">
        <w:t xml:space="preserve"> </w:t>
      </w:r>
      <w:r w:rsidR="00054799">
        <w:t xml:space="preserve">lub </w:t>
      </w:r>
      <w:r w:rsidRPr="00D94220">
        <w:t>osoby fizycznej prowadzącej działalność gospodarczą za umyślne przestępstwo lub umyślne przestępstwo skarbowe.”;</w:t>
      </w:r>
    </w:p>
    <w:p w14:paraId="5733990A" w14:textId="24A01022" w:rsidR="00D94220" w:rsidRDefault="00D94220" w:rsidP="00D94220">
      <w:pPr>
        <w:pStyle w:val="PKTpunkt"/>
      </w:pPr>
      <w:r>
        <w:t>1</w:t>
      </w:r>
      <w:r w:rsidR="005D3272">
        <w:t>0</w:t>
      </w:r>
      <w:r>
        <w:t>)</w:t>
      </w:r>
      <w:r w:rsidR="00140A79">
        <w:tab/>
      </w:r>
      <w:r>
        <w:t>w art. 42</w:t>
      </w:r>
      <w:r w:rsidR="00096251">
        <w:t>:</w:t>
      </w:r>
    </w:p>
    <w:p w14:paraId="7182EA20" w14:textId="0EDDADA4" w:rsidR="00D94220" w:rsidRPr="00D94220" w:rsidRDefault="00096251" w:rsidP="006C290C">
      <w:pPr>
        <w:pStyle w:val="LITlitera"/>
      </w:pPr>
      <w:r>
        <w:t>a</w:t>
      </w:r>
      <w:r w:rsidR="00D94220" w:rsidRPr="00D94220">
        <w:t>)</w:t>
      </w:r>
      <w:r w:rsidR="00140A79">
        <w:tab/>
      </w:r>
      <w:r w:rsidR="00D94220" w:rsidRPr="00D94220">
        <w:t>ust. 1 otrzymuje brzmienie:</w:t>
      </w:r>
    </w:p>
    <w:p w14:paraId="465CB121" w14:textId="4AEA4BED" w:rsidR="00D94220" w:rsidRPr="00D94220" w:rsidRDefault="00D94220" w:rsidP="00140A79">
      <w:pPr>
        <w:pStyle w:val="ZLITUSTzmustliter"/>
      </w:pPr>
      <w:r w:rsidRPr="00364D5A">
        <w:t>„1</w:t>
      </w:r>
      <w:r w:rsidRPr="00D94220">
        <w:t xml:space="preserve">. Podmiot leczniczy, który zgodnie z przepisami ustawy z dnia 6 września 2001 r. – Prawo farmaceutyczne nie utworzył apteki szpitalnej, </w:t>
      </w:r>
      <w:r w:rsidR="00975AA8" w:rsidRPr="00D94220">
        <w:t xml:space="preserve">apteki </w:t>
      </w:r>
      <w:r w:rsidRPr="00D94220">
        <w:t xml:space="preserve">zakładowej lub działu farmacji szpitalnej, zakład leczniczy dla zwierząt oraz lekarz, lekarz dentysta lub lekarz weterynarii, wykonujący zawód w ramach praktyki zawodowej, </w:t>
      </w:r>
      <w:r w:rsidRPr="00D94220">
        <w:lastRenderedPageBreak/>
        <w:t>a także inny podmiot, których działalność wymaga posiadania i stosowania w celach medycznych preparatów zawierających środki odurzające grup I-N, II-N, III-N i IV</w:t>
      </w:r>
      <w:r w:rsidR="00D6720A">
        <w:noBreakHyphen/>
      </w:r>
      <w:r w:rsidRPr="00D94220">
        <w:t>N lub substancje psychotropowe grup II-P, III-P i IV-P, posiadają i stosują te preparaty, jeżeli są dopuszczone do obrotu jako produkty lecznicze na podstawie przepisów</w:t>
      </w:r>
      <w:r w:rsidR="00EB532B">
        <w:t xml:space="preserve"> ustawy z dnia</w:t>
      </w:r>
      <w:r w:rsidR="00EB532B" w:rsidRPr="00EB532B">
        <w:t xml:space="preserve"> 6 września 2001 r. – Prawo farmaceutyczne</w:t>
      </w:r>
      <w:r w:rsidR="00246611">
        <w:t>,</w:t>
      </w:r>
      <w:r w:rsidRPr="00D94220">
        <w:t xml:space="preserve"> po uzyskaniu zgody odpowiednio wojewódzkiego inspektora farmaceutycznego </w:t>
      </w:r>
      <w:r w:rsidR="006C359D">
        <w:t>albo</w:t>
      </w:r>
      <w:r w:rsidR="006C359D" w:rsidRPr="00D94220">
        <w:t xml:space="preserve"> </w:t>
      </w:r>
      <w:r w:rsidRPr="00D94220">
        <w:t xml:space="preserve">w przypadku podmiotów leczniczych podległych </w:t>
      </w:r>
      <w:r w:rsidR="00975AA8" w:rsidRPr="00D94220">
        <w:t>Ministr</w:t>
      </w:r>
      <w:r w:rsidR="00975AA8">
        <w:t>owi</w:t>
      </w:r>
      <w:r w:rsidR="00975AA8" w:rsidRPr="00D94220">
        <w:t xml:space="preserve"> Obrony Narodowej </w:t>
      </w:r>
      <w:r w:rsidRPr="00D94220">
        <w:t xml:space="preserve">lub </w:t>
      </w:r>
      <w:r w:rsidR="00975AA8" w:rsidRPr="00D94220">
        <w:t xml:space="preserve">przez </w:t>
      </w:r>
      <w:r w:rsidR="00975AA8">
        <w:t xml:space="preserve">niego </w:t>
      </w:r>
      <w:r w:rsidRPr="00D94220">
        <w:t xml:space="preserve">nadzorowanych </w:t>
      </w:r>
      <w:r w:rsidR="003F40FC">
        <w:t>–</w:t>
      </w:r>
      <w:r w:rsidRPr="00D94220">
        <w:t xml:space="preserve"> szefa zespołu nadzoru farmaceutycznego wojskowego ośrodka medycyny prewencyjnej.”</w:t>
      </w:r>
      <w:r w:rsidR="00140A79">
        <w:t>,</w:t>
      </w:r>
    </w:p>
    <w:p w14:paraId="6D042138" w14:textId="1BD4CC8E" w:rsidR="00D94220" w:rsidRPr="00D94220" w:rsidRDefault="00096251" w:rsidP="006C290C">
      <w:pPr>
        <w:pStyle w:val="LITlitera"/>
      </w:pPr>
      <w:r>
        <w:t>b</w:t>
      </w:r>
      <w:r w:rsidR="00D94220" w:rsidRPr="00D94220">
        <w:t>)</w:t>
      </w:r>
      <w:r w:rsidR="00140A79">
        <w:tab/>
      </w:r>
      <w:r w:rsidR="00D94220" w:rsidRPr="00D94220">
        <w:t>po ust. 1 dodaje się ust. 1a w brzmieniu:</w:t>
      </w:r>
    </w:p>
    <w:p w14:paraId="527B4034" w14:textId="4EFC6C9B" w:rsidR="00D94220" w:rsidRPr="00D94220" w:rsidRDefault="00D94220" w:rsidP="00140A79">
      <w:pPr>
        <w:pStyle w:val="ZLITUSTzmustliter"/>
      </w:pPr>
      <w:r>
        <w:t xml:space="preserve">„1a. Jednostki wojskowe i jednostki organizacyjne podległe Ministrowi Obrony Narodowej lub przez niego nadzorowane, w tym realizujące zadania poza granicami </w:t>
      </w:r>
      <w:r w:rsidR="00054799">
        <w:t>państwa</w:t>
      </w:r>
      <w:r>
        <w:t>, Służba Kontrwywiadu Wojskowego i Służba Wywiadu Wojskowego, których działalność wymaga posiadania w celach mobilizacyjnych preparatów zawierających środki odurzające grup</w:t>
      </w:r>
      <w:r w:rsidR="00975AA8">
        <w:t>y</w:t>
      </w:r>
      <w:r>
        <w:t xml:space="preserve"> I-N lub substancje psychotropowe grup II-P, III-P i IV-P, posiadają te preparaty, jeżeli są dopuszczone do obrotu jako produkty lecznicze na podstawie przepisów</w:t>
      </w:r>
      <w:r w:rsidR="00EB532B">
        <w:t xml:space="preserve"> </w:t>
      </w:r>
      <w:r w:rsidR="00EB532B" w:rsidRPr="00EB532B">
        <w:t>ustawy z dnia 6 września 2001 r. – Prawo farmaceutyczne</w:t>
      </w:r>
      <w:r w:rsidR="00246611">
        <w:t>,</w:t>
      </w:r>
      <w:r>
        <w:t xml:space="preserve"> po uzyskaniu zgody szefa zespołu nadzoru farmaceutycznego wojskowego ośrodka medycyny prewencyjnej.”</w:t>
      </w:r>
      <w:r w:rsidR="00140A79">
        <w:t>,</w:t>
      </w:r>
    </w:p>
    <w:p w14:paraId="5D5AE33B" w14:textId="58AA0BAF" w:rsidR="00D94220" w:rsidRPr="00D94220" w:rsidRDefault="00096251" w:rsidP="006C290C">
      <w:pPr>
        <w:pStyle w:val="LITlitera"/>
      </w:pPr>
      <w:r>
        <w:t>c</w:t>
      </w:r>
      <w:r w:rsidR="00D94220">
        <w:t>)</w:t>
      </w:r>
      <w:r w:rsidR="00140A79">
        <w:tab/>
      </w:r>
      <w:r w:rsidR="00D94220">
        <w:t>w</w:t>
      </w:r>
      <w:r w:rsidR="00140A79">
        <w:t xml:space="preserve"> </w:t>
      </w:r>
      <w:r w:rsidR="00D94220">
        <w:t xml:space="preserve">ust. 3 </w:t>
      </w:r>
      <w:r w:rsidR="00D94220" w:rsidRPr="00D94220">
        <w:t>wprowadzenie do wyliczenia otrzymuje brzmienie:</w:t>
      </w:r>
    </w:p>
    <w:p w14:paraId="02CC2E32" w14:textId="2AD40311" w:rsidR="00D94220" w:rsidRPr="00D94220" w:rsidRDefault="00D94220" w:rsidP="00140A79">
      <w:pPr>
        <w:pStyle w:val="ZLITFRAGzmlitfragmentunpzdanialiter"/>
      </w:pPr>
      <w:r>
        <w:t>„</w:t>
      </w:r>
      <w:r w:rsidRPr="00D94220">
        <w:t xml:space="preserve">Wojewódzki inspektor farmaceutyczny </w:t>
      </w:r>
      <w:r w:rsidR="006C359D">
        <w:t>albo</w:t>
      </w:r>
      <w:r w:rsidR="006C359D" w:rsidRPr="00D94220">
        <w:t xml:space="preserve"> </w:t>
      </w:r>
      <w:r w:rsidRPr="00D94220">
        <w:t xml:space="preserve">w przypadku podmiotów leczniczych podległych </w:t>
      </w:r>
      <w:r w:rsidR="00975AA8" w:rsidRPr="00D94220">
        <w:t>Ministr</w:t>
      </w:r>
      <w:r w:rsidR="00975AA8">
        <w:t>owi</w:t>
      </w:r>
      <w:r w:rsidR="00975AA8" w:rsidRPr="00D94220">
        <w:t xml:space="preserve"> Obrony Narodowej </w:t>
      </w:r>
      <w:r w:rsidRPr="00D94220">
        <w:t xml:space="preserve">lub </w:t>
      </w:r>
      <w:r w:rsidR="00975AA8" w:rsidRPr="00D94220">
        <w:t xml:space="preserve">przez </w:t>
      </w:r>
      <w:r w:rsidR="00975AA8">
        <w:t xml:space="preserve">niego </w:t>
      </w:r>
      <w:r w:rsidRPr="00D94220">
        <w:t xml:space="preserve">nadzorowanych </w:t>
      </w:r>
      <w:r w:rsidR="00782CA1">
        <w:t>–</w:t>
      </w:r>
      <w:r w:rsidRPr="00D94220">
        <w:t xml:space="preserve"> szef zespołu nadzoru farmaceutycznego wojskowego ośrodka medycyny prewencyjnej udzielają zgody:”;</w:t>
      </w:r>
    </w:p>
    <w:p w14:paraId="6E14ECE2" w14:textId="42550935" w:rsidR="00D94220" w:rsidRPr="00D94220" w:rsidRDefault="00D94220" w:rsidP="00D94220">
      <w:pPr>
        <w:pStyle w:val="PKTpunkt"/>
      </w:pPr>
      <w:r w:rsidRPr="00D94220">
        <w:t>1</w:t>
      </w:r>
      <w:r w:rsidR="005D3272">
        <w:t>1</w:t>
      </w:r>
      <w:r w:rsidRPr="00D94220">
        <w:t>)</w:t>
      </w:r>
      <w:r w:rsidRPr="00D94220">
        <w:tab/>
      </w:r>
      <w:r>
        <w:t xml:space="preserve">po </w:t>
      </w:r>
      <w:r w:rsidRPr="00AF668D">
        <w:t>art. 42</w:t>
      </w:r>
      <w:r>
        <w:t xml:space="preserve"> dodaje się art. 42a w brzmieniu:</w:t>
      </w:r>
    </w:p>
    <w:p w14:paraId="33D08733" w14:textId="100EA0FF" w:rsidR="00D94220" w:rsidRPr="000546A7" w:rsidRDefault="00D94220" w:rsidP="003171F7">
      <w:pPr>
        <w:pStyle w:val="ZARTzmartartykuempunktem"/>
      </w:pPr>
      <w:bookmarkStart w:id="11" w:name="_Hlk225327695"/>
      <w:r>
        <w:t xml:space="preserve">„Art. 42a. 1. </w:t>
      </w:r>
      <w:r w:rsidR="00054799">
        <w:t>P</w:t>
      </w:r>
      <w:r w:rsidRPr="00AC3760">
        <w:t>rodukty lecznicze zawierające w sw</w:t>
      </w:r>
      <w:r w:rsidR="00975AA8">
        <w:t>oi</w:t>
      </w:r>
      <w:r w:rsidRPr="00AC3760">
        <w:t>m składzie</w:t>
      </w:r>
      <w:r>
        <w:t xml:space="preserve"> </w:t>
      </w:r>
      <w:r w:rsidRPr="000546A7">
        <w:t xml:space="preserve">środki odurzające, substancje psychotropowe lub prekursory </w:t>
      </w:r>
      <w:r>
        <w:t xml:space="preserve">kategorii 1 </w:t>
      </w:r>
      <w:r w:rsidRPr="000546A7">
        <w:t>bez konieczności uzyskania zezwolenia, o którym mowa w art. 35 ust. 1 lub 2, art. 40 ust. 1 lub 2</w:t>
      </w:r>
      <w:r w:rsidR="002B5950">
        <w:t>,</w:t>
      </w:r>
      <w:r w:rsidRPr="000546A7">
        <w:t xml:space="preserve"> albo </w:t>
      </w:r>
      <w:r w:rsidR="000D4D8E">
        <w:t xml:space="preserve">zgody, o której mowa </w:t>
      </w:r>
      <w:r w:rsidRPr="000546A7">
        <w:t xml:space="preserve">art. 42 ust. 1 lub 2, </w:t>
      </w:r>
      <w:r>
        <w:t>w zakresie i ilości niezbędn</w:t>
      </w:r>
      <w:r w:rsidR="0094331E">
        <w:t>ych</w:t>
      </w:r>
      <w:r>
        <w:t xml:space="preserve"> do realizacji zadań mo</w:t>
      </w:r>
      <w:r w:rsidR="003B7CF3">
        <w:t>gą</w:t>
      </w:r>
      <w:r w:rsidR="00054799">
        <w:t xml:space="preserve"> p</w:t>
      </w:r>
      <w:r w:rsidR="00054799" w:rsidRPr="000546A7">
        <w:t>osiadać i stosować</w:t>
      </w:r>
      <w:r w:rsidRPr="000546A7">
        <w:t>: </w:t>
      </w:r>
    </w:p>
    <w:p w14:paraId="61DF8C10" w14:textId="3A1B4080" w:rsidR="00D94220" w:rsidRDefault="00D94220" w:rsidP="00D94220">
      <w:pPr>
        <w:pStyle w:val="ZPKTzmpktartykuempunktem"/>
      </w:pPr>
      <w:r w:rsidRPr="00D94220">
        <w:t>1)</w:t>
      </w:r>
      <w:r w:rsidRPr="00D94220">
        <w:tab/>
      </w:r>
      <w:r w:rsidR="0084127B" w:rsidRPr="0084127B">
        <w:t xml:space="preserve">wyznaczona przez Komendanta Służby Ochrony Państwa komórka organizacyjna tej służby, </w:t>
      </w:r>
      <w:r w:rsidR="006F5C49" w:rsidRPr="0084127B">
        <w:t xml:space="preserve">wchodzący w </w:t>
      </w:r>
      <w:r w:rsidR="006F5C49">
        <w:t>j</w:t>
      </w:r>
      <w:r w:rsidR="006F5C49" w:rsidRPr="0084127B">
        <w:t xml:space="preserve">ej skład </w:t>
      </w:r>
      <w:r w:rsidR="0084127B" w:rsidRPr="0084127B">
        <w:t xml:space="preserve">funkcjonariusze </w:t>
      </w:r>
      <w:r w:rsidR="0094331E">
        <w:t>oraz</w:t>
      </w:r>
      <w:r w:rsidR="0084127B" w:rsidRPr="0084127B">
        <w:t xml:space="preserve"> funkcjonariusze, którym </w:t>
      </w:r>
      <w:r w:rsidR="0084127B" w:rsidRPr="0084127B">
        <w:lastRenderedPageBreak/>
        <w:t>wydano przedmiotowe produkty w związku z realizacją ustawowych zadań wiążących się z ryzykiem zaistnienia konieczności zastosowania</w:t>
      </w:r>
      <w:r w:rsidR="0094331E">
        <w:t xml:space="preserve"> tych produktów</w:t>
      </w:r>
      <w:r w:rsidR="0084127B" w:rsidRPr="0084127B">
        <w:t>;</w:t>
      </w:r>
    </w:p>
    <w:p w14:paraId="5A94E8D7" w14:textId="393A9BF1" w:rsidR="00DD2F8F" w:rsidRDefault="00DD2F8F" w:rsidP="00D94220">
      <w:pPr>
        <w:pStyle w:val="ZPKTzmpktartykuempunktem"/>
      </w:pPr>
      <w:r w:rsidRPr="00DD2F8F">
        <w:t>2)</w:t>
      </w:r>
      <w:r w:rsidRPr="00DD2F8F">
        <w:tab/>
        <w:t xml:space="preserve">wyznaczona przez Komendanta Głównego Policji jednostka lub komórka organizacyjna oraz </w:t>
      </w:r>
      <w:r w:rsidR="00213A16" w:rsidRPr="00DD2F8F">
        <w:t xml:space="preserve">funkcjonariusze </w:t>
      </w:r>
      <w:r w:rsidRPr="00DD2F8F">
        <w:t>wyznaczeni przez kierownika takiej jednostki lub komórki</w:t>
      </w:r>
      <w:r>
        <w:t>;</w:t>
      </w:r>
    </w:p>
    <w:bookmarkEnd w:id="11"/>
    <w:p w14:paraId="580D282A" w14:textId="51DC6DB0" w:rsidR="00D94220" w:rsidRPr="00D94220" w:rsidRDefault="00AF1BE2" w:rsidP="00D94220">
      <w:pPr>
        <w:pStyle w:val="ZPKTzmpktartykuempunktem"/>
      </w:pPr>
      <w:r>
        <w:t>3</w:t>
      </w:r>
      <w:r w:rsidR="00D94220" w:rsidRPr="00D94220">
        <w:t>)</w:t>
      </w:r>
      <w:r w:rsidR="00D94220" w:rsidRPr="00D94220">
        <w:tab/>
        <w:t xml:space="preserve">Zespół Pomocy Humanitarno-Medycznej oraz </w:t>
      </w:r>
      <w:r w:rsidR="00213A16" w:rsidRPr="00D94220">
        <w:t xml:space="preserve">członkowie </w:t>
      </w:r>
      <w:r w:rsidR="00213A16">
        <w:t>tego z</w:t>
      </w:r>
      <w:r w:rsidR="00213A16" w:rsidRPr="00D94220">
        <w:t xml:space="preserve">espołu </w:t>
      </w:r>
      <w:r w:rsidR="00D94220" w:rsidRPr="00D94220">
        <w:t>wyznaczeni przez Szefa Zespołu Pomocy Humanitarno-Medycznej</w:t>
      </w:r>
      <w:r w:rsidR="00140A79">
        <w:t>;</w:t>
      </w:r>
    </w:p>
    <w:p w14:paraId="0BCAB1BF" w14:textId="0D6FDDAB" w:rsidR="00D94220" w:rsidRPr="000546A7" w:rsidRDefault="00AF1BE2" w:rsidP="00D94220">
      <w:pPr>
        <w:pStyle w:val="ZPKTzmpktartykuempunktem"/>
      </w:pPr>
      <w:r>
        <w:t>4</w:t>
      </w:r>
      <w:r w:rsidR="00D94220" w:rsidRPr="00D94220">
        <w:t>)</w:t>
      </w:r>
      <w:r w:rsidR="00D94220" w:rsidRPr="00D94220">
        <w:tab/>
        <w:t>medyczny zespół ratunkowy sklasyfikowan</w:t>
      </w:r>
      <w:r w:rsidR="00D82BDF">
        <w:t>y</w:t>
      </w:r>
      <w:r w:rsidR="00D94220" w:rsidRPr="00D94220">
        <w:t xml:space="preserve"> w ramach globalnej inicjatywy Światowej Organizacji Zdrowia (WHO EMT </w:t>
      </w:r>
      <w:proofErr w:type="spellStart"/>
      <w:r w:rsidR="00D94220" w:rsidRPr="00D94220">
        <w:t>Initiative</w:t>
      </w:r>
      <w:proofErr w:type="spellEnd"/>
      <w:r w:rsidR="00D94220" w:rsidRPr="00D94220">
        <w:t xml:space="preserve">) </w:t>
      </w:r>
      <w:r w:rsidR="00DD40D3">
        <w:t xml:space="preserve">lub </w:t>
      </w:r>
      <w:bookmarkStart w:id="12" w:name="_Hlk182309251"/>
      <w:r w:rsidR="00D94220">
        <w:t>realizując</w:t>
      </w:r>
      <w:r w:rsidR="00D82BDF">
        <w:t>y</w:t>
      </w:r>
      <w:r w:rsidR="00D94220">
        <w:t xml:space="preserve"> zadania w ramach Unijnego Mechanizmu Ochrony Ludności, o którym mowa w decyzji Parlamentu Europejskiego i Rady nr 1313/2013/EU z dnia 17 grudnia 2013 r. w sprawie Unijnego Mechanizmu Ochrony Ludności </w:t>
      </w:r>
      <w:bookmarkEnd w:id="12"/>
      <w:r w:rsidR="00D94220">
        <w:t xml:space="preserve">(Dz. Urz. UE L 347 z 20.12.2013, str. 924, Dz. Urz. UE L 250 z </w:t>
      </w:r>
      <w:r w:rsidR="003F0ED6">
        <w:t>0</w:t>
      </w:r>
      <w:r w:rsidR="00D94220">
        <w:t>4.10.2018, str. 1, Dz. Urz. UE L 771 z 20.03.2019, str. 1, Dz. Urz. UE L 117 z 15.04.2020</w:t>
      </w:r>
      <w:r w:rsidR="005817DF">
        <w:t>,</w:t>
      </w:r>
      <w:r w:rsidR="00D94220">
        <w:t xml:space="preserve"> str. 3, Dz. Urz. UE L 185 z 26.05.2021, str. 1 oraz Dz. Urz. UE L 2023/2671 z 28.11.2023</w:t>
      </w:r>
      <w:r w:rsidR="005747AE">
        <w:t>)</w:t>
      </w:r>
      <w:r w:rsidR="00AF75B1">
        <w:t>,</w:t>
      </w:r>
      <w:r w:rsidR="00D82BDF">
        <w:t xml:space="preserve"> lub</w:t>
      </w:r>
      <w:r w:rsidR="00D82BDF" w:rsidRPr="00D82BDF">
        <w:t xml:space="preserve"> grupa ratownicza, o której mowa w art. 49c ustawy z dnia 24 sierpnia 1991 </w:t>
      </w:r>
      <w:r w:rsidR="00186E56">
        <w:t xml:space="preserve">r. </w:t>
      </w:r>
      <w:r w:rsidR="00D82BDF" w:rsidRPr="00D82BDF">
        <w:t>o Państwowej Straży Pożarnej (Dz. U. z 202</w:t>
      </w:r>
      <w:r w:rsidR="00CD6270">
        <w:t>5</w:t>
      </w:r>
      <w:r w:rsidR="00D82BDF" w:rsidRPr="00D82BDF">
        <w:t xml:space="preserve"> r. poz. </w:t>
      </w:r>
      <w:r w:rsidR="00CD6270">
        <w:t>1312</w:t>
      </w:r>
      <w:r w:rsidR="002B2F3A">
        <w:t xml:space="preserve"> i </w:t>
      </w:r>
      <w:r w:rsidR="00CD6270">
        <w:t>1366</w:t>
      </w:r>
      <w:r w:rsidR="00054799">
        <w:t xml:space="preserve"> oraz z 2026 r. poz. 252</w:t>
      </w:r>
      <w:r w:rsidR="00D82BDF" w:rsidRPr="00D82BDF">
        <w:t>)</w:t>
      </w:r>
      <w:r w:rsidR="00AF75B1">
        <w:t>,</w:t>
      </w:r>
      <w:r w:rsidR="00D82BDF" w:rsidRPr="00D82BDF">
        <w:t xml:space="preserve"> realizując</w:t>
      </w:r>
      <w:r w:rsidR="00D82BDF">
        <w:t>a</w:t>
      </w:r>
      <w:r w:rsidR="00D82BDF" w:rsidRPr="00D82BDF">
        <w:t xml:space="preserve"> zadania w ramach Unijnego Mechanizmu Ochrony Ludności, o którym mowa w decyzji Parlamentu Europejskiego i Rady nr 1313/2013/EU z dnia 17 grudnia 2013 r. w sprawie Unijnego Mechanizmu Ochrony Ludności</w:t>
      </w:r>
      <w:r w:rsidR="00D82BDF">
        <w:t>.</w:t>
      </w:r>
    </w:p>
    <w:p w14:paraId="7A11A1BC" w14:textId="034E8EEB" w:rsidR="00D94220" w:rsidRDefault="00D94220" w:rsidP="00D94220">
      <w:pPr>
        <w:pStyle w:val="ZUSTzmustartykuempunktem"/>
      </w:pPr>
      <w:r w:rsidRPr="000546A7">
        <w:t xml:space="preserve">2. Wyznaczona komórka organizacyjna Służby Ochrony Państwa, </w:t>
      </w:r>
      <w:r w:rsidR="00DD2F8F" w:rsidRPr="00DD2F8F">
        <w:t>wyznaczona jednostka lub komórka organizacyjna Policji</w:t>
      </w:r>
      <w:r w:rsidR="00DD2F8F">
        <w:t xml:space="preserve">, </w:t>
      </w:r>
      <w:r w:rsidRPr="000546A7">
        <w:t>Zespół Pomocy Humanitarno-Medycznej</w:t>
      </w:r>
      <w:r w:rsidR="00054799">
        <w:t>,</w:t>
      </w:r>
      <w:r w:rsidRPr="000546A7">
        <w:t xml:space="preserve"> medyczny zespół ratunkowy </w:t>
      </w:r>
      <w:r w:rsidR="008133AD">
        <w:t>i</w:t>
      </w:r>
      <w:r w:rsidR="008133AD" w:rsidRPr="000546A7">
        <w:t xml:space="preserve"> </w:t>
      </w:r>
      <w:r>
        <w:t>grupa ratownicza</w:t>
      </w:r>
      <w:r w:rsidRPr="000546A7">
        <w:t xml:space="preserve">, o których mowa w ust. 1, mogą nabywać </w:t>
      </w:r>
      <w:r w:rsidRPr="00AC3760">
        <w:t>produkty lecznicze zawierające w sw</w:t>
      </w:r>
      <w:r w:rsidR="008236F7">
        <w:t>oi</w:t>
      </w:r>
      <w:r w:rsidRPr="00AC3760">
        <w:t>m składzie</w:t>
      </w:r>
      <w:r>
        <w:t xml:space="preserve"> </w:t>
      </w:r>
      <w:r w:rsidRPr="000546A7">
        <w:t>środki odurzające, substancje psychotropowe lub prekursory kategorii 1 wyłącznie od podmiotów posiadających zezwolenie, o którym mowa w art. 35 ust. 1 pkt 1 lub art. 40 ust. 1, albo na podstawie pozwolenia, o którym mowa w art. 37 ust. 3.</w:t>
      </w:r>
    </w:p>
    <w:p w14:paraId="0C7491BD" w14:textId="66E27443" w:rsidR="00D94220" w:rsidRPr="00D94220" w:rsidRDefault="00D94220" w:rsidP="006C290C">
      <w:pPr>
        <w:pStyle w:val="ZUSTzmustartykuempunktem"/>
      </w:pPr>
      <w:r>
        <w:t xml:space="preserve">3. Wyznaczona komórka organizacyjna Służby Ochrony Państwa, </w:t>
      </w:r>
      <w:r w:rsidR="00DD2F8F" w:rsidRPr="00DD2F8F">
        <w:t>wyznaczona jednostka lub komórka organizacyjna Policji</w:t>
      </w:r>
      <w:r w:rsidR="00DD2F8F">
        <w:t xml:space="preserve">, </w:t>
      </w:r>
      <w:r>
        <w:t>Zespół Pomocy</w:t>
      </w:r>
      <w:r w:rsidR="006C290C">
        <w:t xml:space="preserve"> </w:t>
      </w:r>
      <w:r>
        <w:t>Humanitarno-Medycznej</w:t>
      </w:r>
      <w:r w:rsidR="00054799">
        <w:t>,</w:t>
      </w:r>
      <w:r>
        <w:t xml:space="preserve"> medyczny zespół ratunkowy </w:t>
      </w:r>
      <w:r w:rsidR="008133AD">
        <w:t xml:space="preserve">i </w:t>
      </w:r>
      <w:r w:rsidRPr="00D94220">
        <w:t>grupa ratownicza, o których mowa w ust. 1, są obowiązane do:</w:t>
      </w:r>
    </w:p>
    <w:p w14:paraId="1EEAAFEE" w14:textId="69A3E575" w:rsidR="00D94220" w:rsidRDefault="00D94220" w:rsidP="006C290C">
      <w:pPr>
        <w:pStyle w:val="ZPKTzmpktartykuempunktem"/>
      </w:pPr>
      <w:r>
        <w:t>1)</w:t>
      </w:r>
      <w:r w:rsidR="00140A79">
        <w:tab/>
      </w:r>
      <w:r>
        <w:t>prowadzenia ewidencji przychodu i rozchodu produktów leczniczych</w:t>
      </w:r>
      <w:r w:rsidR="006C290C">
        <w:t xml:space="preserve"> </w:t>
      </w:r>
      <w:r>
        <w:t>zawierających</w:t>
      </w:r>
      <w:r w:rsidR="006C290C">
        <w:t xml:space="preserve"> </w:t>
      </w:r>
      <w:r>
        <w:t>środki odurzające, substancje psychotropowe lub prekursory</w:t>
      </w:r>
      <w:r w:rsidR="006C290C">
        <w:t xml:space="preserve"> </w:t>
      </w:r>
      <w:r>
        <w:t xml:space="preserve">kategorii 1, przy </w:t>
      </w:r>
      <w:r>
        <w:lastRenderedPageBreak/>
        <w:t>zachowaniu ciągłości zapisów i bezbłędności stosowanych</w:t>
      </w:r>
      <w:r w:rsidR="006C290C">
        <w:t xml:space="preserve"> </w:t>
      </w:r>
      <w:r>
        <w:t>procedur obliczeniowych;</w:t>
      </w:r>
    </w:p>
    <w:p w14:paraId="439B7D57" w14:textId="4A434585" w:rsidR="00D94220" w:rsidRDefault="00D94220" w:rsidP="006C290C">
      <w:pPr>
        <w:pStyle w:val="ZPKTzmpktartykuempunktem"/>
      </w:pPr>
      <w:r>
        <w:t>2)</w:t>
      </w:r>
      <w:r w:rsidR="00140A79">
        <w:tab/>
      </w:r>
      <w:r>
        <w:t>przechowywania produktów leczniczych zawierających środki odurzające,</w:t>
      </w:r>
      <w:r w:rsidR="006C290C">
        <w:t xml:space="preserve"> </w:t>
      </w:r>
      <w:r>
        <w:t>substancje psychotropowe lub prekursory kategorii 1 w sposób</w:t>
      </w:r>
      <w:r w:rsidR="006C290C">
        <w:t xml:space="preserve"> </w:t>
      </w:r>
      <w:r>
        <w:t>zabezpieczający te produkty przed kradzieżą, zniszczeniem lub dostępem</w:t>
      </w:r>
      <w:r w:rsidR="006C290C">
        <w:t xml:space="preserve"> </w:t>
      </w:r>
      <w:r>
        <w:t>osób nieuprawnionych.”;</w:t>
      </w:r>
    </w:p>
    <w:p w14:paraId="3F2442DB" w14:textId="330C8614" w:rsidR="00D94220" w:rsidRDefault="00D94220" w:rsidP="00D94220">
      <w:pPr>
        <w:pStyle w:val="PKTpunkt"/>
      </w:pPr>
      <w:r>
        <w:t>1</w:t>
      </w:r>
      <w:r w:rsidR="005D3272">
        <w:t>2</w:t>
      </w:r>
      <w:r>
        <w:t>)</w:t>
      </w:r>
      <w:r>
        <w:tab/>
      </w:r>
      <w:r w:rsidRPr="000546A7">
        <w:t>w art. 43</w:t>
      </w:r>
      <w:r>
        <w:t>:</w:t>
      </w:r>
    </w:p>
    <w:p w14:paraId="6D2593A3" w14:textId="48C9758E" w:rsidR="00D94220" w:rsidRPr="00D94220" w:rsidRDefault="00096251" w:rsidP="006C290C">
      <w:pPr>
        <w:pStyle w:val="LITlitera"/>
      </w:pPr>
      <w:r>
        <w:t>a</w:t>
      </w:r>
      <w:r w:rsidR="00D94220">
        <w:t>)</w:t>
      </w:r>
      <w:r w:rsidR="00140A79">
        <w:tab/>
      </w:r>
      <w:r w:rsidR="00D94220" w:rsidRPr="00D94220">
        <w:t xml:space="preserve">ust. 1 otrzymuje brzmienie: </w:t>
      </w:r>
    </w:p>
    <w:p w14:paraId="559DCA60" w14:textId="1F93C6BF" w:rsidR="00D94220" w:rsidRDefault="00D94220" w:rsidP="005747AE">
      <w:pPr>
        <w:pStyle w:val="ZLITUSTzmustliter"/>
      </w:pPr>
      <w:r w:rsidRPr="000546A7">
        <w:t>„1. Podmioty, które uzyskały zezwolenia, o których mowa w art. 35 ust. 1 lub 2, art. 40 ust. 1 lub 2</w:t>
      </w:r>
      <w:r w:rsidR="00351BE8">
        <w:t>,</w:t>
      </w:r>
      <w:r w:rsidRPr="000546A7">
        <w:t xml:space="preserve"> albo</w:t>
      </w:r>
      <w:r w:rsidR="000D4D8E">
        <w:t xml:space="preserve"> zgody, o której mowa w</w:t>
      </w:r>
      <w:r w:rsidRPr="000546A7">
        <w:t xml:space="preserve"> art. 42 ust. 1 lub 2, wyznaczone komórki organizacyjne Służby Ochrony Państwa, </w:t>
      </w:r>
      <w:r w:rsidR="00DD2F8F" w:rsidRPr="00DD2F8F">
        <w:t>wyznaczone jednostki lub komórki organizacyjne Policji</w:t>
      </w:r>
      <w:r w:rsidR="00DD2F8F">
        <w:t>,</w:t>
      </w:r>
      <w:r w:rsidR="00DD2F8F" w:rsidRPr="00DD2F8F">
        <w:t xml:space="preserve"> </w:t>
      </w:r>
      <w:r w:rsidRPr="000546A7">
        <w:t>Zespół Pomocy Humanitarno</w:t>
      </w:r>
      <w:r>
        <w:t>-</w:t>
      </w:r>
      <w:r w:rsidRPr="000546A7">
        <w:t>Medycznej</w:t>
      </w:r>
      <w:r>
        <w:t>,</w:t>
      </w:r>
      <w:r w:rsidRPr="000546A7">
        <w:t xml:space="preserve"> medyczne zespoły ratunkowe</w:t>
      </w:r>
      <w:r>
        <w:t xml:space="preserve"> i grupy ratownicze</w:t>
      </w:r>
      <w:r w:rsidRPr="000546A7">
        <w:t>, o których mowa w art. 42a ust. 1</w:t>
      </w:r>
      <w:r w:rsidR="008236F7">
        <w:t>,</w:t>
      </w:r>
      <w:r w:rsidR="00130DE5">
        <w:t xml:space="preserve"> </w:t>
      </w:r>
      <w:r w:rsidR="00130DE5" w:rsidRPr="00130DE5">
        <w:t>oraz Rządowa Agencja Rezerw Strategicznych</w:t>
      </w:r>
      <w:r w:rsidRPr="000546A7">
        <w:t xml:space="preserve"> są obowiązane do składania Głównemu Inspektorowi Farmaceutycznemu rocznych sprawozdań w zakresie</w:t>
      </w:r>
      <w:r>
        <w:t xml:space="preserve"> </w:t>
      </w:r>
      <w:bookmarkStart w:id="13" w:name="_Hlk178160194"/>
      <w:r w:rsidRPr="000546A7">
        <w:t>ilości</w:t>
      </w:r>
      <w:r w:rsidR="00054799">
        <w:t>, wyrażonej w gramach,</w:t>
      </w:r>
      <w:r w:rsidRPr="000546A7">
        <w:t xml:space="preserve"> środków odurzających, substancji psychotropowych oraz prekursorów kategorii 1</w:t>
      </w:r>
      <w:r w:rsidR="00054799">
        <w:t xml:space="preserve">, </w:t>
      </w:r>
      <w:r w:rsidRPr="000546A7">
        <w:t>wykorzystanej w prowadzonej przez nie działalności</w:t>
      </w:r>
      <w:r w:rsidR="00FA202A">
        <w:t>.</w:t>
      </w:r>
      <w:r w:rsidRPr="000546A7">
        <w:t>”</w:t>
      </w:r>
      <w:bookmarkEnd w:id="13"/>
      <w:r w:rsidR="005747AE">
        <w:t>,</w:t>
      </w:r>
    </w:p>
    <w:p w14:paraId="2169AFF3" w14:textId="08612E7E" w:rsidR="00D94220" w:rsidRDefault="00096251" w:rsidP="006C290C">
      <w:pPr>
        <w:pStyle w:val="LITlitera"/>
      </w:pPr>
      <w:r>
        <w:t>b</w:t>
      </w:r>
      <w:r w:rsidR="00D94220">
        <w:t>)</w:t>
      </w:r>
      <w:r w:rsidR="00140A79">
        <w:tab/>
        <w:t xml:space="preserve">po ust. 1 </w:t>
      </w:r>
      <w:r w:rsidR="00D94220">
        <w:t xml:space="preserve">dodaje się ust. 1a </w:t>
      </w:r>
      <w:r w:rsidR="00FA202A">
        <w:t xml:space="preserve">i 1b </w:t>
      </w:r>
      <w:r w:rsidR="00D94220">
        <w:t>w brzmieniu:</w:t>
      </w:r>
    </w:p>
    <w:p w14:paraId="6D829CAB" w14:textId="6BEAE2E0" w:rsidR="00FA202A" w:rsidRDefault="00D94220" w:rsidP="005747AE">
      <w:pPr>
        <w:pStyle w:val="ZLITUSTzmustliter"/>
      </w:pPr>
      <w:r>
        <w:t>„1a.</w:t>
      </w:r>
      <w:r w:rsidR="00FA202A">
        <w:t xml:space="preserve"> </w:t>
      </w:r>
      <w:r w:rsidR="00FA202A" w:rsidRPr="00FA202A">
        <w:t>Sprawozdanie, o którym mowa w ust. 1, nie obejmuje środków odurzających, substancji psychotropowych lub prekursorów kategorii 1 wykorzystanych w celu prowadzenia obrotu produktami leczniczymi zawierającymi takie środki, substancje lub prekursory, jeżeli informacje o tym obrocie zostały przekazane do Zintegrowanego Systemu Monitorowania Obrotu Produktami Leczniczymi, o którym mowa w art. 29 ust. 1 ustawy z dnia 28 kwietnia 2011 r. o systemie informacji w ochronie zdrowia.</w:t>
      </w:r>
    </w:p>
    <w:p w14:paraId="71B4F0D7" w14:textId="7A8D0A82" w:rsidR="00FA202A" w:rsidRDefault="00FA202A" w:rsidP="005747AE">
      <w:pPr>
        <w:pStyle w:val="ZLITUSTzmustliter"/>
      </w:pPr>
      <w:r>
        <w:t>1b. Jed</w:t>
      </w:r>
      <w:r w:rsidRPr="00D82BDF">
        <w:t>nostka</w:t>
      </w:r>
      <w:r>
        <w:t xml:space="preserve"> </w:t>
      </w:r>
      <w:r w:rsidRPr="00D82BDF">
        <w:t>organizacyjna</w:t>
      </w:r>
      <w:r>
        <w:t>, na której zaopatrzeniu pozostaje żołnierz, o którym mowa w art. 37 ust. 11</w:t>
      </w:r>
      <w:r w:rsidR="00B82ED1">
        <w:t>a</w:t>
      </w:r>
      <w:r w:rsidR="008C23F4">
        <w:t xml:space="preserve"> pkt 5</w:t>
      </w:r>
      <w:r>
        <w:t xml:space="preserve">, jest obowiązana do składania Naczelnemu Inspektorowi Farmaceutycznemu Wojska Polskiego rocznych sprawozdań w zakresie </w:t>
      </w:r>
      <w:r w:rsidRPr="003433C7">
        <w:t>ilości</w:t>
      </w:r>
      <w:r w:rsidR="00A06163">
        <w:t xml:space="preserve">, </w:t>
      </w:r>
      <w:r w:rsidR="00A06163" w:rsidRPr="00B82ED1">
        <w:t>wyrażonej w gramach,</w:t>
      </w:r>
      <w:r w:rsidR="00A06163">
        <w:t xml:space="preserve"> </w:t>
      </w:r>
      <w:r w:rsidRPr="003433C7">
        <w:t>środków odurzających, substancji psychotropowych oraz prekursorów kategorii 1</w:t>
      </w:r>
      <w:r w:rsidR="00B82ED1" w:rsidRPr="00B82ED1">
        <w:t xml:space="preserve"> </w:t>
      </w:r>
      <w:r>
        <w:t>stanowiących przedmiot wywozu bez uzyskania pozwolenia, o którym mowa w art. 37 ust. 11.”;</w:t>
      </w:r>
    </w:p>
    <w:p w14:paraId="1CBB686A" w14:textId="5208734B" w:rsidR="00D94220" w:rsidRDefault="00D94220" w:rsidP="006C290C">
      <w:pPr>
        <w:pStyle w:val="PKTpunkt"/>
      </w:pPr>
      <w:r>
        <w:t>1</w:t>
      </w:r>
      <w:r w:rsidR="005D3272">
        <w:t>3</w:t>
      </w:r>
      <w:r w:rsidRPr="00D94220">
        <w:t>)</w:t>
      </w:r>
      <w:r w:rsidR="00140A79">
        <w:tab/>
      </w:r>
      <w:r w:rsidRPr="00D94220">
        <w:t>w art. 44c w ust. 11 wyrazy „Europejskim Centrum Monitorowania Narkotyków i Narkomanii” zastępuje się wyrazami „Agencj</w:t>
      </w:r>
      <w:r w:rsidR="004A68DB">
        <w:t>ą</w:t>
      </w:r>
      <w:r w:rsidRPr="00D94220">
        <w:t xml:space="preserve"> Unii Europejskiej do spraw Narkotyków”</w:t>
      </w:r>
      <w:bookmarkStart w:id="14" w:name="_Hlk97135426"/>
      <w:r w:rsidR="005747AE">
        <w:t>;</w:t>
      </w:r>
    </w:p>
    <w:p w14:paraId="4556A7EC" w14:textId="1B596260" w:rsidR="00E20FBB" w:rsidRDefault="00E20FBB" w:rsidP="006C290C">
      <w:pPr>
        <w:pStyle w:val="PKTpunkt"/>
      </w:pPr>
      <w:r>
        <w:t>1</w:t>
      </w:r>
      <w:r w:rsidR="005D3272">
        <w:t>4</w:t>
      </w:r>
      <w:r>
        <w:t>)</w:t>
      </w:r>
      <w:r w:rsidR="005747AE">
        <w:tab/>
      </w:r>
      <w:r w:rsidRPr="00E20FBB">
        <w:t>w art. 45 dodaje się ust. 8</w:t>
      </w:r>
      <w:r w:rsidR="00A54D52">
        <w:t xml:space="preserve"> i </w:t>
      </w:r>
      <w:r w:rsidR="00DD3E14">
        <w:t>9</w:t>
      </w:r>
      <w:r w:rsidRPr="00E20FBB">
        <w:t xml:space="preserve"> w brzmieniu: </w:t>
      </w:r>
    </w:p>
    <w:p w14:paraId="49A3A066" w14:textId="0F30CB0D" w:rsidR="00A22DB1" w:rsidRPr="005D3272" w:rsidRDefault="00E20FBB" w:rsidP="005D3272">
      <w:pPr>
        <w:pStyle w:val="ZUSTzmustartykuempunktem"/>
      </w:pPr>
      <w:r w:rsidRPr="00E20FBB">
        <w:lastRenderedPageBreak/>
        <w:t>„</w:t>
      </w:r>
      <w:r w:rsidR="00DD3E14" w:rsidRPr="005D3272">
        <w:t>8</w:t>
      </w:r>
      <w:r w:rsidR="00A22DB1" w:rsidRPr="005D3272">
        <w:t xml:space="preserve">. Przetwarzanie maku </w:t>
      </w:r>
      <w:proofErr w:type="spellStart"/>
      <w:r w:rsidR="00A22DB1" w:rsidRPr="005D3272">
        <w:t>niskomorfinowego</w:t>
      </w:r>
      <w:proofErr w:type="spellEnd"/>
      <w:r w:rsidR="00A22DB1" w:rsidRPr="005D3272">
        <w:t xml:space="preserve"> lub konopi włóknistych we własnym zakresie oznacza czynności prowadzone przez producenta maku lub konopi włóknistych w celu przetworzenia plonu z własnych upraw na cele lub potrzeby </w:t>
      </w:r>
      <w:r w:rsidR="00055F04">
        <w:t>określone</w:t>
      </w:r>
      <w:r w:rsidR="00055F04" w:rsidRPr="005D3272">
        <w:t xml:space="preserve"> </w:t>
      </w:r>
      <w:r w:rsidR="00A22DB1" w:rsidRPr="005D3272">
        <w:t>w ust. 2 lub ust. 3 w celu możliwości dalszej odsprzedaży produktów pochodzących z tego przetwórstwa.</w:t>
      </w:r>
    </w:p>
    <w:p w14:paraId="4F9CD48C" w14:textId="27BD801C" w:rsidR="00E20FBB" w:rsidRPr="005D3272" w:rsidRDefault="00DD3E14" w:rsidP="005D3272">
      <w:pPr>
        <w:pStyle w:val="ZUSTzmustartykuempunktem"/>
      </w:pPr>
      <w:r w:rsidRPr="005D3272">
        <w:t>9</w:t>
      </w:r>
      <w:r w:rsidR="00A22DB1" w:rsidRPr="005D3272">
        <w:t xml:space="preserve">. Uprawa maku </w:t>
      </w:r>
      <w:proofErr w:type="spellStart"/>
      <w:r w:rsidR="00A22DB1" w:rsidRPr="005D3272">
        <w:t>niskomorfinowego</w:t>
      </w:r>
      <w:proofErr w:type="spellEnd"/>
      <w:r w:rsidR="00A22DB1" w:rsidRPr="005D3272">
        <w:t xml:space="preserve"> lub konopi włóknistych na potrzeby własne oznacza uprawę maku </w:t>
      </w:r>
      <w:proofErr w:type="spellStart"/>
      <w:r w:rsidR="00A22DB1" w:rsidRPr="005D3272">
        <w:t>niskomorfinowego</w:t>
      </w:r>
      <w:proofErr w:type="spellEnd"/>
      <w:r w:rsidR="00A22DB1" w:rsidRPr="005D3272">
        <w:t xml:space="preserve"> lub konopi włóknistych prowadzoną w celu uzyskania produktów wykorzyst</w:t>
      </w:r>
      <w:r w:rsidR="00BB7FDC">
        <w:t>yw</w:t>
      </w:r>
      <w:r w:rsidR="00A22DB1" w:rsidRPr="005D3272">
        <w:t>anych we własnym gospodarstwie przez samego producenta maku lub producenta konopi włóknistych bez możliwości dalszej odsprzedaży.</w:t>
      </w:r>
      <w:r w:rsidR="00E20FBB" w:rsidRPr="005D3272">
        <w:t>”;</w:t>
      </w:r>
    </w:p>
    <w:p w14:paraId="2874FEF5" w14:textId="281DFF17" w:rsidR="00A22DB1" w:rsidRDefault="00A22DB1" w:rsidP="00F3530E">
      <w:pPr>
        <w:pStyle w:val="PKTpunkt"/>
      </w:pPr>
      <w:r>
        <w:t>1</w:t>
      </w:r>
      <w:r w:rsidR="00A54D52">
        <w:t>5</w:t>
      </w:r>
      <w:r>
        <w:t>)</w:t>
      </w:r>
      <w:r w:rsidR="00A54D52">
        <w:tab/>
      </w:r>
      <w:r w:rsidRPr="00A22DB1">
        <w:t>w art. 47c w ust. 3 wyrazy „14 dni” zastępuje się wyrazami „30 dni”;</w:t>
      </w:r>
    </w:p>
    <w:p w14:paraId="52F99302" w14:textId="2C911567" w:rsidR="004B6BC6" w:rsidRDefault="004B6BC6" w:rsidP="002B2F3A">
      <w:pPr>
        <w:pStyle w:val="PKTpunkt"/>
      </w:pPr>
      <w:r>
        <w:t>1</w:t>
      </w:r>
      <w:r w:rsidR="00A54D52">
        <w:t>6</w:t>
      </w:r>
      <w:r>
        <w:t>)</w:t>
      </w:r>
      <w:r w:rsidR="002B2F3A">
        <w:tab/>
      </w:r>
      <w:r w:rsidRPr="004B6BC6">
        <w:t xml:space="preserve">w art. 47f w ust. 3 pkt 1 </w:t>
      </w:r>
      <w:r>
        <w:t>otrzymuje</w:t>
      </w:r>
      <w:r w:rsidRPr="004B6BC6">
        <w:t xml:space="preserve"> brzmieni</w:t>
      </w:r>
      <w:r>
        <w:t>e</w:t>
      </w:r>
      <w:r w:rsidRPr="004B6BC6">
        <w:t xml:space="preserve">: </w:t>
      </w:r>
    </w:p>
    <w:p w14:paraId="321947A6" w14:textId="6905800A" w:rsidR="004B6BC6" w:rsidRDefault="002B2F3A" w:rsidP="002B2F3A">
      <w:pPr>
        <w:pStyle w:val="ZPKTzmpktartykuempunktem"/>
      </w:pPr>
      <w:r w:rsidRPr="00E20FBB">
        <w:t>„</w:t>
      </w:r>
      <w:r w:rsidR="004B6BC6" w:rsidRPr="004B6BC6">
        <w:t>1)</w:t>
      </w:r>
      <w:r>
        <w:tab/>
      </w:r>
      <w:r w:rsidR="004B6BC6" w:rsidRPr="004B6BC6">
        <w:t>10</w:t>
      </w:r>
      <w:r w:rsidR="00BB7FDC">
        <w:t> </w:t>
      </w:r>
      <w:r w:rsidR="004B6BC6" w:rsidRPr="004B6BC6">
        <w:t>% producentów maku i 10</w:t>
      </w:r>
      <w:r w:rsidR="00BB7FDC">
        <w:t> </w:t>
      </w:r>
      <w:r w:rsidR="004B6BC6" w:rsidRPr="004B6BC6">
        <w:t>% producentów konopi włóknistych w danym roku zbiorów, z zastrzeżeniem</w:t>
      </w:r>
      <w:r w:rsidR="00D17349">
        <w:t>,</w:t>
      </w:r>
      <w:r w:rsidR="004B6BC6" w:rsidRPr="004B6BC6">
        <w:t xml:space="preserve"> że kontrole u tych samych producentów nie muszą być przeprowadzane co roku</w:t>
      </w:r>
      <w:r w:rsidR="00BB7FDC">
        <w:t>;</w:t>
      </w:r>
      <w:r w:rsidRPr="002B2F3A">
        <w:t>”;</w:t>
      </w:r>
    </w:p>
    <w:p w14:paraId="121AA329" w14:textId="224F6F15" w:rsidR="004B6BC6" w:rsidRDefault="00A54D52" w:rsidP="002423C9">
      <w:pPr>
        <w:pStyle w:val="PKTpunkt"/>
      </w:pPr>
      <w:r>
        <w:t>17</w:t>
      </w:r>
      <w:r w:rsidR="004B6BC6">
        <w:t>)</w:t>
      </w:r>
      <w:r w:rsidR="002B2F3A">
        <w:tab/>
      </w:r>
      <w:r w:rsidR="004B6BC6" w:rsidRPr="004B6BC6">
        <w:t xml:space="preserve">w art. 52b </w:t>
      </w:r>
      <w:r w:rsidR="004B6BC6">
        <w:t>d</w:t>
      </w:r>
      <w:r w:rsidR="004B6BC6" w:rsidRPr="004B6BC6">
        <w:t>otychczasową treść oznacz</w:t>
      </w:r>
      <w:r w:rsidR="004B6BC6">
        <w:t>a się</w:t>
      </w:r>
      <w:r w:rsidR="004B6BC6" w:rsidRPr="004B6BC6">
        <w:t xml:space="preserve"> jako ust. 1 i doda</w:t>
      </w:r>
      <w:r w:rsidR="004B6BC6">
        <w:t xml:space="preserve">je się </w:t>
      </w:r>
      <w:r w:rsidR="004B6BC6" w:rsidRPr="004B6BC6">
        <w:t xml:space="preserve">ust. 2 w brzmieniu: </w:t>
      </w:r>
    </w:p>
    <w:p w14:paraId="3F0F35AB" w14:textId="430EE92F" w:rsidR="004B6BC6" w:rsidRDefault="004B6BC6" w:rsidP="00027B3B">
      <w:pPr>
        <w:pStyle w:val="ZUSTzmustartykuempunktem"/>
      </w:pPr>
      <w:r w:rsidRPr="004B6BC6">
        <w:t xml:space="preserve">„2. Kto uniemożliwia </w:t>
      </w:r>
      <w:r w:rsidRPr="00027B3B">
        <w:t>właściwemu</w:t>
      </w:r>
      <w:r w:rsidRPr="004B6BC6">
        <w:t xml:space="preserve"> dyrektorowi oddziału przeprowadzenie kontroli podmiotu prowadzącego działalność w zakresie skupu maku lub konopi włóknistych</w:t>
      </w:r>
      <w:r w:rsidR="00BB7FDC">
        <w:t>,</w:t>
      </w:r>
      <w:r w:rsidRPr="004B6BC6">
        <w:t xml:space="preserve"> podlega karze pieniężnej w wysokości 10 000 zł.”</w:t>
      </w:r>
      <w:r w:rsidR="002B2F3A">
        <w:t>;</w:t>
      </w:r>
    </w:p>
    <w:p w14:paraId="60E9EB6A" w14:textId="08CA9D3A" w:rsidR="00725C06" w:rsidRPr="00E20FBB" w:rsidRDefault="00A54D52" w:rsidP="00725C06">
      <w:pPr>
        <w:pStyle w:val="PKTpunkt"/>
      </w:pPr>
      <w:r>
        <w:t>18</w:t>
      </w:r>
      <w:r w:rsidR="00725C06" w:rsidRPr="00E20FBB">
        <w:t>)</w:t>
      </w:r>
      <w:r w:rsidR="00725C06">
        <w:tab/>
      </w:r>
      <w:r w:rsidR="00725C06" w:rsidRPr="00E20FBB">
        <w:t xml:space="preserve">w art. </w:t>
      </w:r>
      <w:r w:rsidR="00725C06">
        <w:t>57</w:t>
      </w:r>
      <w:r w:rsidR="00725C06" w:rsidRPr="00E20FBB">
        <w:t xml:space="preserve"> ust. </w:t>
      </w:r>
      <w:r w:rsidR="00725C06">
        <w:t>2</w:t>
      </w:r>
      <w:r w:rsidR="00725C06" w:rsidRPr="00E20FBB">
        <w:t xml:space="preserve"> otrzymuje brzmienie:</w:t>
      </w:r>
    </w:p>
    <w:p w14:paraId="38237639" w14:textId="09475300" w:rsidR="00725C06" w:rsidRDefault="00725C06" w:rsidP="001B7758">
      <w:pPr>
        <w:pStyle w:val="ZUSTzmustartykuempunktem"/>
      </w:pPr>
      <w:r w:rsidRPr="00E20FBB">
        <w:t>„</w:t>
      </w:r>
      <w:r w:rsidRPr="00725C06">
        <w:t>2. Kto czyni przygotowania do przestępstwa określonego w art. 53 ust. 2</w:t>
      </w:r>
      <w:r w:rsidR="00117C98">
        <w:t xml:space="preserve">, </w:t>
      </w:r>
      <w:r w:rsidRPr="00725C06">
        <w:t>art. 55 ust. 3 lub art. 56 ust. 3, podlega karze pozbawienia wolności do lat 3.”</w:t>
      </w:r>
      <w:r>
        <w:t>;</w:t>
      </w:r>
    </w:p>
    <w:p w14:paraId="08E9393F" w14:textId="5E4E949B" w:rsidR="00BD1216" w:rsidRDefault="00A54D52" w:rsidP="004F5630">
      <w:pPr>
        <w:pStyle w:val="PKTpunkt"/>
      </w:pPr>
      <w:r>
        <w:t>19</w:t>
      </w:r>
      <w:r w:rsidR="00E20FBB" w:rsidRPr="00E20FBB">
        <w:t>)</w:t>
      </w:r>
      <w:r>
        <w:tab/>
      </w:r>
      <w:r w:rsidR="006A32B1">
        <w:t>w</w:t>
      </w:r>
      <w:r>
        <w:t xml:space="preserve"> </w:t>
      </w:r>
      <w:r w:rsidR="00E20FBB" w:rsidRPr="00E20FBB">
        <w:t>art. 65</w:t>
      </w:r>
      <w:r w:rsidR="00BD1216">
        <w:t>:</w:t>
      </w:r>
    </w:p>
    <w:p w14:paraId="27C0FDF0" w14:textId="793D777F" w:rsidR="00E20FBB" w:rsidRPr="00E20FBB" w:rsidRDefault="00BD1216" w:rsidP="00F3530E">
      <w:pPr>
        <w:pStyle w:val="LITlitera"/>
      </w:pPr>
      <w:r>
        <w:t>a)</w:t>
      </w:r>
      <w:r w:rsidR="00A54D52">
        <w:tab/>
      </w:r>
      <w:r w:rsidR="008C23F4">
        <w:t xml:space="preserve">dotychczasową treść oznacza się jako ust. 1 i </w:t>
      </w:r>
      <w:r w:rsidR="00A54D52">
        <w:t xml:space="preserve">w </w:t>
      </w:r>
      <w:r w:rsidR="006A32B1">
        <w:t>ust</w:t>
      </w:r>
      <w:r w:rsidR="008C23F4">
        <w:t xml:space="preserve">ępie tym </w:t>
      </w:r>
      <w:r w:rsidR="006A32B1">
        <w:t xml:space="preserve">pkt 2 </w:t>
      </w:r>
      <w:r w:rsidR="00E20FBB" w:rsidRPr="00E20FBB">
        <w:t>otrzymuje brzmienie:</w:t>
      </w:r>
    </w:p>
    <w:p w14:paraId="7853CD98" w14:textId="69BB8A1B" w:rsidR="004F5630" w:rsidRDefault="00E20FBB" w:rsidP="00F3530E">
      <w:pPr>
        <w:pStyle w:val="ZLITPKTzmpktliter"/>
      </w:pPr>
      <w:r w:rsidRPr="00E20FBB">
        <w:t>„2)</w:t>
      </w:r>
      <w:r w:rsidR="001B7758">
        <w:tab/>
      </w:r>
      <w:r w:rsidRPr="00E20FBB">
        <w:t>we wniosku, o którym mowa w art. 47b ust. 2</w:t>
      </w:r>
      <w:r w:rsidR="00730942">
        <w:t>,</w:t>
      </w:r>
      <w:r w:rsidR="004F5630">
        <w:t xml:space="preserve"> </w:t>
      </w:r>
      <w:r w:rsidRPr="00E20FBB">
        <w:t>podaje planowaną powierzchnię uprawy maku lub konopi</w:t>
      </w:r>
      <w:r w:rsidR="004F5630">
        <w:t xml:space="preserve"> </w:t>
      </w:r>
      <w:r w:rsidRPr="00E20FBB">
        <w:t>włóknistych, o której mowa w art. 47b ust. 4 pkt 6 lit. b, która różni się więcej niż o 5</w:t>
      </w:r>
      <w:r w:rsidR="00730942">
        <w:t> </w:t>
      </w:r>
      <w:r w:rsidRPr="00E20FBB">
        <w:t>% od rzeczywistej powierzchni stwierdzonej w wyniku kontroli, o której mowa w art. 47f ust. 1</w:t>
      </w:r>
      <w:r w:rsidR="001B7758">
        <w:t>,</w:t>
      </w:r>
      <w:r w:rsidR="004F5630">
        <w:t xml:space="preserve"> lub </w:t>
      </w:r>
      <w:r w:rsidR="00CF073B" w:rsidRPr="00E20FBB">
        <w:t xml:space="preserve">w oświadczeniu, o którym mowa w art. 47b ust. 4 pkt 5 lit. a, </w:t>
      </w:r>
      <w:r w:rsidRPr="00E20FBB">
        <w:t xml:space="preserve">oświadcza o wielkości powierzchni wykorzystanej pod uprawy maku </w:t>
      </w:r>
      <w:proofErr w:type="spellStart"/>
      <w:r w:rsidRPr="00E20FBB">
        <w:t>niskomorfinowego</w:t>
      </w:r>
      <w:proofErr w:type="spellEnd"/>
      <w:r w:rsidRPr="00E20FBB">
        <w:t xml:space="preserve"> lub konopi włóknistych na potrzeby własne</w:t>
      </w:r>
      <w:r w:rsidR="00CF073B">
        <w:t>,</w:t>
      </w:r>
      <w:r w:rsidRPr="00E20FBB">
        <w:t xml:space="preserve"> która </w:t>
      </w:r>
      <w:r w:rsidR="000F4B64" w:rsidRPr="000F4B64">
        <w:t>jest mniejsza co najmniej o 10</w:t>
      </w:r>
      <w:r w:rsidR="00985604">
        <w:t> </w:t>
      </w:r>
      <w:r w:rsidR="000F4B64" w:rsidRPr="000F4B64">
        <w:t>%</w:t>
      </w:r>
      <w:r w:rsidR="000F4B64">
        <w:t xml:space="preserve"> </w:t>
      </w:r>
      <w:r w:rsidR="000F4B64" w:rsidRPr="000F4B64">
        <w:t>od rzeczywistej powierzchni stwierdzonej w wyniku kontroli, o której mowa</w:t>
      </w:r>
      <w:r w:rsidR="000F4B64">
        <w:t xml:space="preserve"> </w:t>
      </w:r>
      <w:r w:rsidR="000F4B64" w:rsidRPr="000F4B64">
        <w:t>w art. 47f ust. 1</w:t>
      </w:r>
      <w:r w:rsidR="00A54D52" w:rsidRPr="00A54D52">
        <w:t>”</w:t>
      </w:r>
      <w:r w:rsidR="00887A55">
        <w:t>,</w:t>
      </w:r>
    </w:p>
    <w:p w14:paraId="5CA2D1B7" w14:textId="1A0EA85E" w:rsidR="00BD1216" w:rsidRDefault="00BD1216" w:rsidP="00F3530E">
      <w:pPr>
        <w:pStyle w:val="LITlitera"/>
      </w:pPr>
      <w:r>
        <w:lastRenderedPageBreak/>
        <w:t>b)</w:t>
      </w:r>
      <w:r w:rsidR="00A54D52">
        <w:tab/>
      </w:r>
      <w:r>
        <w:t xml:space="preserve">dodaje się ust. </w:t>
      </w:r>
      <w:r w:rsidR="008C23F4">
        <w:t>2</w:t>
      </w:r>
      <w:r>
        <w:t xml:space="preserve"> w brzmieniu:</w:t>
      </w:r>
    </w:p>
    <w:p w14:paraId="5AEAAA20" w14:textId="382E48E7" w:rsidR="00E20FBB" w:rsidRDefault="00BD1216" w:rsidP="00F3530E">
      <w:pPr>
        <w:pStyle w:val="ZLITUSTzmustliter"/>
      </w:pPr>
      <w:r w:rsidRPr="00BD1216">
        <w:t>„</w:t>
      </w:r>
      <w:r w:rsidR="008C23F4">
        <w:t>2</w:t>
      </w:r>
      <w:r w:rsidR="000F4B64">
        <w:t>.</w:t>
      </w:r>
      <w:r w:rsidR="000F4B64" w:rsidRPr="000F4B64">
        <w:t xml:space="preserve"> Nie popełnia wykroczenia producent, który we wniosku, o którym mowa</w:t>
      </w:r>
      <w:r w:rsidR="000F4B64">
        <w:t xml:space="preserve"> </w:t>
      </w:r>
      <w:r w:rsidR="000F4B64" w:rsidRPr="000F4B64">
        <w:t>w art. 47b ust. 2, podaje planowaną powierzchnię uprawy maku lub konopi</w:t>
      </w:r>
      <w:r w:rsidR="000F4B64">
        <w:t xml:space="preserve"> </w:t>
      </w:r>
      <w:r w:rsidR="000F4B64" w:rsidRPr="000F4B64">
        <w:t>włóknistych, o której mowa w art. 47b ust. 4 pkt 6 lit. b, która różni się więcej</w:t>
      </w:r>
      <w:r w:rsidR="000F4B64">
        <w:t xml:space="preserve"> </w:t>
      </w:r>
      <w:r w:rsidR="000F4B64" w:rsidRPr="000F4B64">
        <w:t>niż o 5</w:t>
      </w:r>
      <w:r w:rsidR="004C3928">
        <w:t> </w:t>
      </w:r>
      <w:r w:rsidR="000F4B64" w:rsidRPr="000F4B64">
        <w:t>% od rzeczywistej powierzchni stwierdzonej w wyniku kontroli, o której</w:t>
      </w:r>
      <w:r w:rsidR="000F4B64">
        <w:t xml:space="preserve"> </w:t>
      </w:r>
      <w:r w:rsidR="000F4B64" w:rsidRPr="000F4B64">
        <w:t xml:space="preserve">mowa w art. 47f ust. 1, w sytuacji </w:t>
      </w:r>
      <w:r w:rsidR="004C3928">
        <w:t>g</w:t>
      </w:r>
      <w:r w:rsidR="004C3928" w:rsidRPr="000F4B64">
        <w:t xml:space="preserve">dy </w:t>
      </w:r>
      <w:r w:rsidR="000F4B64" w:rsidRPr="000F4B64">
        <w:t>podana przez producenta planowana</w:t>
      </w:r>
      <w:r w:rsidR="000F4B64">
        <w:t xml:space="preserve"> </w:t>
      </w:r>
      <w:r w:rsidR="000F4B64" w:rsidRPr="000F4B64">
        <w:t>powierzchnia uprawy maku lub konopi włóknistych jest większa</w:t>
      </w:r>
      <w:r w:rsidR="000F4B64">
        <w:t xml:space="preserve"> </w:t>
      </w:r>
      <w:r w:rsidR="000F4B64" w:rsidRPr="000F4B64">
        <w:t>od rzeczywistej powierzchni stwierdzonej w wyniku tej kontroli wskutek</w:t>
      </w:r>
      <w:r w:rsidR="000F4B64">
        <w:t xml:space="preserve"> </w:t>
      </w:r>
      <w:r w:rsidR="000F4B64" w:rsidRPr="000F4B64">
        <w:t>niekorzystnych zjawisk atmosferycznych, które spowodowały szkody</w:t>
      </w:r>
      <w:r w:rsidR="000F4B64">
        <w:t xml:space="preserve"> </w:t>
      </w:r>
      <w:r w:rsidR="000F4B64" w:rsidRPr="000F4B64">
        <w:t>w prowadzonej uprawie</w:t>
      </w:r>
      <w:r w:rsidR="000F4B64">
        <w:t>.</w:t>
      </w:r>
      <w:r w:rsidR="00E20FBB" w:rsidRPr="00E20FBB">
        <w:t>”</w:t>
      </w:r>
      <w:r w:rsidR="00A54D52">
        <w:t>.</w:t>
      </w:r>
    </w:p>
    <w:p w14:paraId="482045F6" w14:textId="19DD15B0" w:rsidR="00287584" w:rsidRPr="00287584" w:rsidRDefault="00D94220" w:rsidP="00D26C8B">
      <w:pPr>
        <w:pStyle w:val="ARTartustawynprozporzdzenia"/>
      </w:pPr>
      <w:bookmarkStart w:id="15" w:name="_Hlk178163994"/>
      <w:bookmarkEnd w:id="14"/>
      <w:r w:rsidRPr="00D94220">
        <w:rPr>
          <w:rStyle w:val="Ppogrubienie"/>
        </w:rPr>
        <w:t>Art. 2.</w:t>
      </w:r>
      <w:r w:rsidRPr="00D94220">
        <w:t xml:space="preserve"> W ustawie </w:t>
      </w:r>
      <w:bookmarkStart w:id="16" w:name="_Hlk158642259"/>
      <w:r w:rsidRPr="00D94220">
        <w:t xml:space="preserve">z dnia 6 kwietnia 1990 r. o Policji </w:t>
      </w:r>
      <w:bookmarkEnd w:id="16"/>
      <w:r w:rsidRPr="00D94220">
        <w:t>(Dz. U. z 202</w:t>
      </w:r>
      <w:r w:rsidR="002B2F3A">
        <w:t>5</w:t>
      </w:r>
      <w:r w:rsidRPr="00D94220">
        <w:t xml:space="preserve"> r. poz. </w:t>
      </w:r>
      <w:r w:rsidR="002B2F3A">
        <w:t>636</w:t>
      </w:r>
      <w:r w:rsidR="00CD6270">
        <w:t>,</w:t>
      </w:r>
      <w:r w:rsidR="002B2F3A">
        <w:t xml:space="preserve"> 718</w:t>
      </w:r>
      <w:r w:rsidR="00CD6270">
        <w:t xml:space="preserve"> i 1366</w:t>
      </w:r>
      <w:r w:rsidR="00B30BF9">
        <w:t xml:space="preserve"> oraz z 2026 r. poz. 187</w:t>
      </w:r>
      <w:r w:rsidR="00D352A3">
        <w:t xml:space="preserve"> i 421</w:t>
      </w:r>
      <w:r w:rsidRPr="00D94220">
        <w:t xml:space="preserve">) </w:t>
      </w:r>
      <w:r w:rsidR="00287584" w:rsidRPr="00287584">
        <w:t>po art. 15g dodaje się art. 15h w brzmieniu:</w:t>
      </w:r>
    </w:p>
    <w:p w14:paraId="044D0C19" w14:textId="3B5FD526" w:rsidR="006A6BAF" w:rsidRDefault="00287584" w:rsidP="0038266E">
      <w:pPr>
        <w:pStyle w:val="ZARTzmartartykuempunktem"/>
      </w:pPr>
      <w:r w:rsidRPr="00287584">
        <w:t xml:space="preserve">„Art. 15h. 1. </w:t>
      </w:r>
      <w:r w:rsidR="00CC18DC" w:rsidRPr="00CC18DC">
        <w:t xml:space="preserve">Komendant CBŚP lub osoba przez niego upoważniona po otrzymaniu prośby od </w:t>
      </w:r>
      <w:r w:rsidR="00BB6D47">
        <w:t>s</w:t>
      </w:r>
      <w:r w:rsidR="00CC18DC" w:rsidRPr="00CC18DC">
        <w:t>trony Konwencji Narodów Zjednoczonych o zwalczaniu nielegalnego obrotu środkami odurzającymi i substancjami psychotropowymi, sporządzonej w Wiedniu dnia 20 grudnia 1988 r. (Dz. U. z 1995 r. poz. 69) o potwierdzenie rejestracji statku, który okazał polską banderę lub znaki rejestracyjne, potwierdza tę rejestrację w rejestrze okrętowym, o którym mowa w tytule II dziale II ustawy z dnia 18 września 2001 r. – Kodeks morski (Dz. U. z 2023 r. poz. 1309), lub w zbiorach danych prowadzonych przez inne służby, instytucje państwowe oraz organy władzy publicznej.</w:t>
      </w:r>
    </w:p>
    <w:p w14:paraId="4BDA9355" w14:textId="4BBB98B6" w:rsidR="00287584" w:rsidRPr="00287584" w:rsidRDefault="00287584" w:rsidP="003171F7">
      <w:pPr>
        <w:pStyle w:val="ZUSTzmustartykuempunktem"/>
      </w:pPr>
      <w:bookmarkStart w:id="17" w:name="_Hlk225327805"/>
      <w:r w:rsidRPr="00287584">
        <w:t>2. Po potwierdzeniu rejestracji statku Komendant CBŚP lub osoba prze</w:t>
      </w:r>
      <w:r w:rsidR="00117C98">
        <w:t>z</w:t>
      </w:r>
      <w:r w:rsidRPr="00287584">
        <w:t xml:space="preserve"> niego upoważniona może zezwolić stronie </w:t>
      </w:r>
      <w:r w:rsidR="008C23F4">
        <w:t>K</w:t>
      </w:r>
      <w:r w:rsidRPr="00287584">
        <w:t>onwencji, o której mowa w ust. 1, na:</w:t>
      </w:r>
    </w:p>
    <w:p w14:paraId="1B52FC99" w14:textId="2F8E7F41" w:rsidR="00287584" w:rsidRPr="00287584" w:rsidRDefault="00287584" w:rsidP="0038266E">
      <w:pPr>
        <w:pStyle w:val="ZPKTzmpktartykuempunktem"/>
      </w:pPr>
      <w:r w:rsidRPr="00287584">
        <w:t>1)</w:t>
      </w:r>
      <w:r w:rsidRPr="00287584">
        <w:tab/>
        <w:t>wejście na pokład statku;</w:t>
      </w:r>
    </w:p>
    <w:p w14:paraId="59B12F74" w14:textId="08B4A76D" w:rsidR="00287584" w:rsidRPr="00287584" w:rsidRDefault="00287584" w:rsidP="0038266E">
      <w:pPr>
        <w:pStyle w:val="ZPKTzmpktartykuempunktem"/>
      </w:pPr>
      <w:r w:rsidRPr="00287584">
        <w:t>2)</w:t>
      </w:r>
      <w:r w:rsidRPr="00287584">
        <w:tab/>
        <w:t>dokonanie czynności przeszukania statku;</w:t>
      </w:r>
    </w:p>
    <w:p w14:paraId="508E6485" w14:textId="48199303" w:rsidR="00287584" w:rsidRPr="00D94220" w:rsidRDefault="00287584" w:rsidP="0038266E">
      <w:pPr>
        <w:pStyle w:val="ZPKTzmpktartykuempunktem"/>
      </w:pPr>
      <w:r w:rsidRPr="00287584">
        <w:t>3)</w:t>
      </w:r>
      <w:r w:rsidRPr="00287584">
        <w:tab/>
        <w:t xml:space="preserve">dokonanie innych czynności wobec statku, osób oraz ładunku </w:t>
      </w:r>
      <w:r w:rsidR="00A709FC" w:rsidRPr="00A709FC">
        <w:t>–</w:t>
      </w:r>
      <w:r w:rsidR="00A709FC">
        <w:t xml:space="preserve"> </w:t>
      </w:r>
      <w:r w:rsidRPr="00287584">
        <w:t>w przypadku potwierdzenia przemytu środków odurzających lub substancji psychotropowych w rozumieniu przepisów ustawy z dnia 29 lipca 2005 r. o przeciwdziałaniu narkomanii (Dz. U. z 2023 r. poz. 1939</w:t>
      </w:r>
      <w:r w:rsidR="00887A55">
        <w:t xml:space="preserve"> oraz z …</w:t>
      </w:r>
      <w:r w:rsidRPr="00287584">
        <w:t>).”</w:t>
      </w:r>
      <w:r w:rsidR="002F35A6">
        <w:t>.</w:t>
      </w:r>
    </w:p>
    <w:bookmarkEnd w:id="15"/>
    <w:bookmarkEnd w:id="17"/>
    <w:p w14:paraId="11DDB5ED" w14:textId="2477F413" w:rsidR="00D94220" w:rsidRPr="00D94220" w:rsidRDefault="00D94220" w:rsidP="00D94220">
      <w:pPr>
        <w:pStyle w:val="ARTartustawynprozporzdzenia"/>
      </w:pPr>
      <w:r w:rsidRPr="00D94220">
        <w:rPr>
          <w:rStyle w:val="Ppogrubienie"/>
        </w:rPr>
        <w:t>Art. 3.</w:t>
      </w:r>
      <w:r w:rsidRPr="00D94220">
        <w:t xml:space="preserve"> W ustawie z dnia 6 września 2001 r. – Prawo farmaceutyczne (Dz. U. z </w:t>
      </w:r>
      <w:r w:rsidR="002B2F3A">
        <w:t>2025</w:t>
      </w:r>
      <w:r w:rsidRPr="00D94220">
        <w:t xml:space="preserve"> r. poz. </w:t>
      </w:r>
      <w:r w:rsidR="002B2F3A">
        <w:t>750, 905</w:t>
      </w:r>
      <w:r w:rsidR="00CD6270">
        <w:t>,</w:t>
      </w:r>
      <w:r w:rsidR="002B2F3A">
        <w:t xml:space="preserve"> 924</w:t>
      </w:r>
      <w:r w:rsidR="00B436B9">
        <w:t>,</w:t>
      </w:r>
      <w:r w:rsidR="00CD6270">
        <w:t xml:space="preserve"> 1416, 1537 i 1795</w:t>
      </w:r>
      <w:r w:rsidRPr="00D94220">
        <w:t xml:space="preserve">) </w:t>
      </w:r>
      <w:r w:rsidR="00887A55">
        <w:t xml:space="preserve">w </w:t>
      </w:r>
      <w:r w:rsidRPr="00D94220">
        <w:t xml:space="preserve">art. 72 </w:t>
      </w:r>
      <w:r w:rsidR="00887A55">
        <w:t xml:space="preserve">w </w:t>
      </w:r>
      <w:r w:rsidRPr="00D94220">
        <w:t>ust. 8 pkt 5 otrzymuje brzmienie:</w:t>
      </w:r>
    </w:p>
    <w:p w14:paraId="0198F189" w14:textId="47A2996C" w:rsidR="00D94220" w:rsidRPr="00821EA9" w:rsidRDefault="00D94220" w:rsidP="006C290C">
      <w:pPr>
        <w:pStyle w:val="ZPKTzmpktartykuempunktem"/>
      </w:pPr>
      <w:r w:rsidRPr="00D94220">
        <w:t>„5)</w:t>
      </w:r>
      <w:r w:rsidR="00140A79">
        <w:tab/>
      </w:r>
      <w:r w:rsidRPr="00D94220">
        <w:t xml:space="preserve">przyjmowanie, przechowywanie i wydawanie produktów leczniczych i wyrobów medycznych przez jednostki organizacyjne podległe Ministrowi Obrony Narodowej, Szefowi Służby Kontrwywiadu Wojskowego lub Szefowi Służby Wywiadu </w:t>
      </w:r>
      <w:r w:rsidRPr="00D94220">
        <w:lastRenderedPageBreak/>
        <w:t xml:space="preserve">Wojskowego, </w:t>
      </w:r>
      <w:r w:rsidR="00BB6D47">
        <w:t>a także</w:t>
      </w:r>
      <w:r w:rsidRPr="00D94220">
        <w:t xml:space="preserve"> przez jednostki organizacyjne Państwowej Straży Pożarnej oraz Służby Ochrony Państwa.”.</w:t>
      </w:r>
    </w:p>
    <w:p w14:paraId="6376BD3B" w14:textId="13983E92" w:rsidR="00D94220" w:rsidRPr="00D94220" w:rsidRDefault="00D94220" w:rsidP="00D94220">
      <w:pPr>
        <w:pStyle w:val="ARTartustawynprozporzdzenia"/>
      </w:pPr>
      <w:r w:rsidRPr="006C290C">
        <w:rPr>
          <w:rStyle w:val="Ppogrubienie"/>
        </w:rPr>
        <w:t>Art.</w:t>
      </w:r>
      <w:r w:rsidR="00EF022A">
        <w:rPr>
          <w:rStyle w:val="Ppogrubienie"/>
        </w:rPr>
        <w:t> </w:t>
      </w:r>
      <w:r w:rsidRPr="006C290C">
        <w:rPr>
          <w:rStyle w:val="Ppogrubienie"/>
        </w:rPr>
        <w:t>4.</w:t>
      </w:r>
      <w:r w:rsidR="00EF022A">
        <w:t> </w:t>
      </w:r>
      <w:r w:rsidRPr="00D94220">
        <w:t>W ustawie z dnia 18 września 2001 r. – Kodeks morski (Dz. U. z 2023 r. poz. 1309) po art. 37 dodaje się art. 37a w brzmieniu:</w:t>
      </w:r>
    </w:p>
    <w:p w14:paraId="5D465D92" w14:textId="3FB1C5E4" w:rsidR="00D94220" w:rsidRDefault="00D94220" w:rsidP="00D94220">
      <w:pPr>
        <w:pStyle w:val="ZARTzmartartykuempunktem"/>
      </w:pPr>
      <w:r w:rsidRPr="00821EA9">
        <w:t xml:space="preserve">„Art. 37a. Izba morska właściwa dla portu macierzystego statku na wniosek Komendanta Centralnego Biura Śledczego Policji </w:t>
      </w:r>
      <w:r w:rsidR="00D82344" w:rsidRPr="00D82344">
        <w:t xml:space="preserve">lub osoby przez niego upoważnionej </w:t>
      </w:r>
      <w:r w:rsidRPr="00821EA9">
        <w:t xml:space="preserve">złożony w związku z wykonywaniem zadań, o których mowa w art. 17 ust. 7 Konwencji Narodów Zjednoczonych o zwalczaniu nielegalnego obrotu środkami odurzającymi i substancjami psychotropowymi, sporządzonej w Wiedniu dnia 20 grudnia 1988 r. (Dz. U. z 1995 r. poz. 69), niezwłocznie informuje </w:t>
      </w:r>
      <w:r w:rsidR="00BB6D47" w:rsidRPr="00821EA9">
        <w:t>Komendanta Centralnego Biura Śledczego Policji</w:t>
      </w:r>
      <w:r w:rsidRPr="00821EA9">
        <w:t xml:space="preserve"> o polskiej przynależności statku, którego dotyczy wniosek, lub</w:t>
      </w:r>
      <w:r w:rsidR="00BB6D47">
        <w:t xml:space="preserve"> o</w:t>
      </w:r>
      <w:r w:rsidRPr="00821EA9">
        <w:t xml:space="preserve"> jej braku.”</w:t>
      </w:r>
      <w:r>
        <w:t>.</w:t>
      </w:r>
    </w:p>
    <w:p w14:paraId="6F8086DF" w14:textId="527502DF" w:rsidR="00D94220" w:rsidRPr="00D94220" w:rsidRDefault="00D94220" w:rsidP="00D94220">
      <w:pPr>
        <w:pStyle w:val="ARTartustawynprozporzdzenia"/>
      </w:pPr>
      <w:bookmarkStart w:id="18" w:name="_Hlk83983063"/>
      <w:r w:rsidRPr="00D94220">
        <w:rPr>
          <w:rStyle w:val="Ppogrubienie"/>
        </w:rPr>
        <w:t>Art. 5.</w:t>
      </w:r>
      <w:r w:rsidRPr="00D94220">
        <w:t> Do pacjentów objętych programem leczenia substytucyjnego przed dniem wejścia w życie niniejszej ustawy stosuje się przepisy ustawy zmienianej w art. 1 w brzmieniu nadanym niniejszą ustawą.</w:t>
      </w:r>
    </w:p>
    <w:p w14:paraId="30C31B3D" w14:textId="43530F04" w:rsidR="00D94220" w:rsidRDefault="00D94220" w:rsidP="00D94220">
      <w:pPr>
        <w:pStyle w:val="ARTartustawynprozporzdzenia"/>
      </w:pPr>
      <w:r w:rsidRPr="003D18F9">
        <w:rPr>
          <w:rStyle w:val="Ppogrubienie"/>
        </w:rPr>
        <w:t>Art.</w:t>
      </w:r>
      <w:r w:rsidR="00EF022A">
        <w:rPr>
          <w:rStyle w:val="Ppogrubienie"/>
        </w:rPr>
        <w:t> </w:t>
      </w:r>
      <w:r>
        <w:rPr>
          <w:rStyle w:val="Ppogrubienie"/>
        </w:rPr>
        <w:t>6</w:t>
      </w:r>
      <w:r w:rsidRPr="003D18F9">
        <w:rPr>
          <w:rStyle w:val="Ppogrubienie"/>
        </w:rPr>
        <w:t>.</w:t>
      </w:r>
      <w:r w:rsidR="00EF022A">
        <w:t> </w:t>
      </w:r>
      <w:r w:rsidR="00840B29">
        <w:t>1.</w:t>
      </w:r>
      <w:r w:rsidR="00EF022A">
        <w:t> </w:t>
      </w:r>
      <w:r w:rsidRPr="00D94220">
        <w:t>Zezwolenia na leczenie substytucyjne wydane na podstawie art. 28 ustawy zmienianej w art. 1 stają się z dniem wejścia w życie niniejszej ustawy zezwoleniami na leczenie substytucyjne, o których mowa w art. 28 ustawy zmienianej w art. 1 w brzmieniu nadanym niniejszą ustawą.</w:t>
      </w:r>
    </w:p>
    <w:p w14:paraId="58AFF447" w14:textId="1AD4DEB3" w:rsidR="00840B29" w:rsidRPr="00D94220" w:rsidRDefault="00840B29" w:rsidP="002465FA">
      <w:pPr>
        <w:pStyle w:val="USTustnpkodeksu"/>
      </w:pPr>
      <w:r>
        <w:t xml:space="preserve">2. </w:t>
      </w:r>
      <w:r w:rsidRPr="00840B29">
        <w:t>Podmioty lecznicze prowadzące leczenie substytucyjne w ramach programu leczenia substytucyjnego przed dniem wejścia w życie niniejszej ustawy są obowiązane dostosować się do wymogów określonych w art. 28 ust. 2 ustawy, o której mowa w art. 1 w brzmieniu nadanym niniejszą ustawą, w terminie 12 miesięcy od dnia wejści</w:t>
      </w:r>
      <w:r w:rsidR="007258C9">
        <w:t>a</w:t>
      </w:r>
      <w:r w:rsidRPr="00840B29">
        <w:t xml:space="preserve"> w życie niniejszej ustawy.</w:t>
      </w:r>
    </w:p>
    <w:p w14:paraId="47F8C14F" w14:textId="4D64FC45" w:rsidR="00D94220" w:rsidRDefault="00D94220" w:rsidP="00D94220">
      <w:pPr>
        <w:pStyle w:val="ARTartustawynprozporzdzenia"/>
      </w:pPr>
      <w:r w:rsidRPr="003D18F9">
        <w:rPr>
          <w:rStyle w:val="Ppogrubienie"/>
        </w:rPr>
        <w:t>Art.</w:t>
      </w:r>
      <w:r w:rsidR="00EF022A">
        <w:rPr>
          <w:rStyle w:val="Ppogrubienie"/>
        </w:rPr>
        <w:t> </w:t>
      </w:r>
      <w:r>
        <w:rPr>
          <w:rStyle w:val="Ppogrubienie"/>
        </w:rPr>
        <w:t>7</w:t>
      </w:r>
      <w:r w:rsidRPr="003D18F9">
        <w:rPr>
          <w:rStyle w:val="Ppogrubienie"/>
        </w:rPr>
        <w:t>.</w:t>
      </w:r>
      <w:r w:rsidR="00EF022A">
        <w:t> </w:t>
      </w:r>
      <w:r w:rsidR="007258C9">
        <w:t xml:space="preserve">Dotychczasowy </w:t>
      </w:r>
      <w:r w:rsidRPr="00D94220">
        <w:t>Centralny Wykaz Osób Objętych Leczeniem Substytucyjnym</w:t>
      </w:r>
      <w:r w:rsidR="007258C9">
        <w:t xml:space="preserve"> </w:t>
      </w:r>
      <w:r w:rsidRPr="00D94220">
        <w:t xml:space="preserve">z dniem wejścia w życie niniejszej ustawy </w:t>
      </w:r>
      <w:r w:rsidR="008A5A19">
        <w:t xml:space="preserve">staje się </w:t>
      </w:r>
      <w:r w:rsidR="007258C9" w:rsidRPr="007258C9">
        <w:t>Centralny</w:t>
      </w:r>
      <w:r w:rsidR="007258C9">
        <w:t>m</w:t>
      </w:r>
      <w:r w:rsidR="007258C9" w:rsidRPr="007258C9">
        <w:t xml:space="preserve"> Wykaz</w:t>
      </w:r>
      <w:r w:rsidR="007258C9">
        <w:t>em</w:t>
      </w:r>
      <w:r w:rsidR="007258C9" w:rsidRPr="007258C9">
        <w:t xml:space="preserve"> Osób Objętych Leczeniem Substytucyjnym</w:t>
      </w:r>
      <w:r w:rsidR="007258C9">
        <w:t xml:space="preserve"> </w:t>
      </w:r>
      <w:r w:rsidR="008A5A19">
        <w:t>w rozumieniu</w:t>
      </w:r>
      <w:r w:rsidR="00C46769">
        <w:t xml:space="preserve"> z art. 28</w:t>
      </w:r>
      <w:r w:rsidR="007258C9">
        <w:t xml:space="preserve">g ust. 1 </w:t>
      </w:r>
      <w:r w:rsidRPr="00D94220">
        <w:t>ustawy zmienianej w art. 1.</w:t>
      </w:r>
      <w:bookmarkEnd w:id="18"/>
    </w:p>
    <w:p w14:paraId="43220F32" w14:textId="0970BED1" w:rsidR="00C25EC4" w:rsidRPr="003171F7" w:rsidRDefault="00C25EC4" w:rsidP="00D94220">
      <w:pPr>
        <w:pStyle w:val="ARTartustawynprozporzdzenia"/>
      </w:pPr>
      <w:r w:rsidRPr="003171F7">
        <w:rPr>
          <w:rStyle w:val="Ppogrubienie"/>
        </w:rPr>
        <w:t>Art.</w:t>
      </w:r>
      <w:r w:rsidR="00EF022A" w:rsidRPr="003171F7">
        <w:rPr>
          <w:rStyle w:val="Ppogrubienie"/>
        </w:rPr>
        <w:t> </w:t>
      </w:r>
      <w:r w:rsidRPr="003171F7">
        <w:rPr>
          <w:rStyle w:val="Ppogrubienie"/>
        </w:rPr>
        <w:t>8.</w:t>
      </w:r>
      <w:r w:rsidR="00EF022A">
        <w:t> </w:t>
      </w:r>
      <w:r w:rsidR="007E50C6" w:rsidRPr="007E50C6">
        <w:t>Wniosk</w:t>
      </w:r>
      <w:r w:rsidR="00A27F7F">
        <w:t>i</w:t>
      </w:r>
      <w:r w:rsidR="007E50C6" w:rsidRPr="007E50C6">
        <w:t>, o który</w:t>
      </w:r>
      <w:r w:rsidR="00A27F7F">
        <w:t>ch</w:t>
      </w:r>
      <w:r w:rsidR="007E50C6" w:rsidRPr="007E50C6">
        <w:t xml:space="preserve"> mowa w art. 28g ust. 5 ustawy</w:t>
      </w:r>
      <w:r w:rsidR="00A27F7F">
        <w:t xml:space="preserve"> zmienianej w art. 1 w brzmieniu nadanym niniejszą ustawą, mogą być składane </w:t>
      </w:r>
      <w:r w:rsidR="007E50C6" w:rsidRPr="007E50C6">
        <w:t>nie wcześniej niż po upływie 6 miesięcy od dnia wejścia w życie niniejszej ustawy</w:t>
      </w:r>
      <w:r w:rsidR="00A27F7F">
        <w:t>.</w:t>
      </w:r>
    </w:p>
    <w:p w14:paraId="66CBE489" w14:textId="52ACDF80" w:rsidR="00561E28" w:rsidRPr="00561E28" w:rsidRDefault="00676EF5" w:rsidP="002465FA">
      <w:pPr>
        <w:pStyle w:val="ARTartustawynprozporzdzenia"/>
      </w:pPr>
      <w:r w:rsidRPr="00373C76">
        <w:rPr>
          <w:rStyle w:val="Ppogrubienie"/>
        </w:rPr>
        <w:t>Art.</w:t>
      </w:r>
      <w:r w:rsidR="00EF022A">
        <w:rPr>
          <w:rStyle w:val="Ppogrubienie"/>
        </w:rPr>
        <w:t> </w:t>
      </w:r>
      <w:r w:rsidR="00C25EC4">
        <w:rPr>
          <w:rStyle w:val="Ppogrubienie"/>
        </w:rPr>
        <w:t>9</w:t>
      </w:r>
      <w:r w:rsidRPr="00373C76">
        <w:rPr>
          <w:rStyle w:val="Ppogrubienie"/>
        </w:rPr>
        <w:t>.</w:t>
      </w:r>
      <w:r w:rsidR="00EF022A">
        <w:t> </w:t>
      </w:r>
      <w:r w:rsidR="00561E28" w:rsidRPr="00561E28">
        <w:t>1.</w:t>
      </w:r>
      <w:r w:rsidR="00EF022A">
        <w:t> </w:t>
      </w:r>
      <w:r w:rsidR="00561E28" w:rsidRPr="00561E28">
        <w:t>Do postępowań, o których mowa w art. 40a ust. 1 ustawy zmienianej w art. 1, wszczętych i niezakończonych przed dniem wejścia w życie niniejszej ustawy, a dotyczących podmiotów lub jednostek, o których mowa w art. 24 ust. 4</w:t>
      </w:r>
      <w:r w:rsidR="002B2F3A">
        <w:t>–</w:t>
      </w:r>
      <w:r w:rsidR="00561E28" w:rsidRPr="00561E28">
        <w:t>4b i art. 40a ust. 1a</w:t>
      </w:r>
      <w:r w:rsidR="00AE3914">
        <w:t xml:space="preserve"> tej ustawy</w:t>
      </w:r>
      <w:r w:rsidR="000F157F">
        <w:t>,</w:t>
      </w:r>
      <w:r w:rsidR="00561E28" w:rsidRPr="00561E28">
        <w:t xml:space="preserve"> </w:t>
      </w:r>
      <w:r w:rsidR="008F6C86">
        <w:t>lub</w:t>
      </w:r>
      <w:r w:rsidR="008F6C86" w:rsidRPr="00561E28">
        <w:t xml:space="preserve"> </w:t>
      </w:r>
      <w:r w:rsidR="00561E28" w:rsidRPr="00561E28">
        <w:lastRenderedPageBreak/>
        <w:t>w przypadku, o którym mowa w art. 40a ust. 1b</w:t>
      </w:r>
      <w:r w:rsidR="00AE3914">
        <w:t xml:space="preserve"> tej ustawy</w:t>
      </w:r>
      <w:r w:rsidR="000F157F">
        <w:t>,</w:t>
      </w:r>
      <w:r w:rsidR="00561E28" w:rsidRPr="00561E28">
        <w:t xml:space="preserve"> stosuje się przepisy tej ustawy w brzmieniu nadanym</w:t>
      </w:r>
      <w:r w:rsidR="00561E28">
        <w:t xml:space="preserve"> </w:t>
      </w:r>
      <w:r w:rsidR="00561E28" w:rsidRPr="00561E28">
        <w:t>niniejszą ustawą.</w:t>
      </w:r>
    </w:p>
    <w:p w14:paraId="370B40EC" w14:textId="6F6ECD81" w:rsidR="00561E28" w:rsidRDefault="00561E28" w:rsidP="00E953EB">
      <w:pPr>
        <w:pStyle w:val="USTustnpkodeksu"/>
      </w:pPr>
      <w:r w:rsidRPr="00561E28">
        <w:t>2. Zezwolenia, o których mowa w art. 40a ust. 1 ustawy zmienianej w art. 1, wydane przed dniem wejścia w życie niniejszej ustawy w stosunku do podmiotów lub jednostek, o których mowa w art. 24 ust. 4</w:t>
      </w:r>
      <w:r w:rsidR="00A93EC2">
        <w:t>–</w:t>
      </w:r>
      <w:r w:rsidRPr="00561E28">
        <w:t>4b i art. 40a ust. 1a</w:t>
      </w:r>
      <w:r w:rsidR="000F157F">
        <w:t xml:space="preserve">, </w:t>
      </w:r>
      <w:r w:rsidR="008F6C86">
        <w:t>lub</w:t>
      </w:r>
      <w:r w:rsidR="008F6C86" w:rsidRPr="00561E28">
        <w:t xml:space="preserve"> </w:t>
      </w:r>
      <w:r w:rsidRPr="00561E28">
        <w:t>w przypadku, o którym mowa w art. 40a ust. 1b</w:t>
      </w:r>
      <w:r w:rsidR="00AE3914">
        <w:t xml:space="preserve"> tej ustawy</w:t>
      </w:r>
      <w:r w:rsidR="000F157F">
        <w:t xml:space="preserve">, </w:t>
      </w:r>
      <w:r w:rsidRPr="00561E28">
        <w:t>wygasają z dniem wejścia w życie niniejszej ustawy.</w:t>
      </w:r>
    </w:p>
    <w:p w14:paraId="3E7325D2" w14:textId="2524A30C" w:rsidR="00561E28" w:rsidRDefault="00561E28" w:rsidP="00E953EB">
      <w:pPr>
        <w:pStyle w:val="USTustnpkodeksu"/>
      </w:pPr>
      <w:r w:rsidRPr="00561E28">
        <w:t xml:space="preserve">3. Do wygaśnięcia zezwoleń, o których mowa w ust. 2, nie stosuje się art. 162 ustawy z dnia 14 czerwca 1960 r. – Kodeks postępowania administracyjnego (Dz. U. z </w:t>
      </w:r>
      <w:r w:rsidR="00CD6270">
        <w:t>2025</w:t>
      </w:r>
      <w:r w:rsidRPr="00561E28">
        <w:t xml:space="preserve"> r. poz. </w:t>
      </w:r>
      <w:r w:rsidR="00CD6270">
        <w:t>1691</w:t>
      </w:r>
      <w:r w:rsidRPr="00561E28">
        <w:t>).</w:t>
      </w:r>
    </w:p>
    <w:p w14:paraId="05DB9DED" w14:textId="037CD6C7" w:rsidR="00626284" w:rsidRPr="00E953EB" w:rsidRDefault="00561E28" w:rsidP="00224110">
      <w:pPr>
        <w:pStyle w:val="ARTartustawynprozporzdzenia"/>
      </w:pPr>
      <w:r w:rsidRPr="00E953EB">
        <w:rPr>
          <w:rStyle w:val="Ppogrubienie"/>
        </w:rPr>
        <w:t>Art.</w:t>
      </w:r>
      <w:r w:rsidR="00EF022A">
        <w:rPr>
          <w:rStyle w:val="Ppogrubienie"/>
        </w:rPr>
        <w:t> </w:t>
      </w:r>
      <w:r w:rsidR="00C25EC4">
        <w:rPr>
          <w:rStyle w:val="Ppogrubienie"/>
        </w:rPr>
        <w:t>10</w:t>
      </w:r>
      <w:r w:rsidRPr="00E953EB">
        <w:rPr>
          <w:rStyle w:val="Ppogrubienie"/>
        </w:rPr>
        <w:t>.</w:t>
      </w:r>
      <w:r w:rsidR="00EF022A">
        <w:rPr>
          <w:rStyle w:val="Ppogrubienie"/>
        </w:rPr>
        <w:t> </w:t>
      </w:r>
      <w:r w:rsidRPr="00E953EB">
        <w:t xml:space="preserve">Ustawa wchodzi w życie po upływie </w:t>
      </w:r>
      <w:r w:rsidR="000F4B64">
        <w:t>30</w:t>
      </w:r>
      <w:r w:rsidRPr="00E953EB">
        <w:t xml:space="preserve"> dni od dnia ogłoszenia</w:t>
      </w:r>
      <w:r w:rsidR="00224110">
        <w:t>.</w:t>
      </w:r>
    </w:p>
    <w:sectPr w:rsidR="00626284" w:rsidRPr="00E953EB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65977" w14:textId="77777777" w:rsidR="000534D1" w:rsidRDefault="000534D1">
      <w:r>
        <w:separator/>
      </w:r>
    </w:p>
  </w:endnote>
  <w:endnote w:type="continuationSeparator" w:id="0">
    <w:p w14:paraId="3AE8CDBC" w14:textId="77777777" w:rsidR="000534D1" w:rsidRDefault="0005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4DBC2" w14:textId="77777777" w:rsidR="000534D1" w:rsidRDefault="000534D1">
      <w:r>
        <w:separator/>
      </w:r>
    </w:p>
  </w:footnote>
  <w:footnote w:type="continuationSeparator" w:id="0">
    <w:p w14:paraId="4F61505E" w14:textId="77777777" w:rsidR="000534D1" w:rsidRDefault="000534D1">
      <w:r>
        <w:continuationSeparator/>
      </w:r>
    </w:p>
  </w:footnote>
  <w:footnote w:id="1">
    <w:p w14:paraId="0E1714B5" w14:textId="41196C0B" w:rsidR="00D94220" w:rsidRPr="00A369EF" w:rsidRDefault="00D94220" w:rsidP="00D9422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80C17">
        <w:t>Niniejszą ustawą zmienia się</w:t>
      </w:r>
      <w:r>
        <w:t xml:space="preserve"> ustawę z dnia </w:t>
      </w:r>
      <w:r w:rsidRPr="00532044">
        <w:t>6 kwietnia 1990 r. o Policji</w:t>
      </w:r>
      <w:r>
        <w:t xml:space="preserve">, ustawę z dnia 6 września 2001 r. </w:t>
      </w:r>
      <w:r w:rsidR="00735562">
        <w:t xml:space="preserve">– </w:t>
      </w:r>
      <w:r>
        <w:t xml:space="preserve">Prawo farmaceutyczne oraz </w:t>
      </w:r>
      <w:r w:rsidRPr="00532044">
        <w:t>ustaw</w:t>
      </w:r>
      <w:r>
        <w:t>ę</w:t>
      </w:r>
      <w:r w:rsidRPr="00532044">
        <w:t xml:space="preserve"> z dnia 18 września 2001 r. – Kodeks morski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5D7B0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CE02281"/>
    <w:multiLevelType w:val="hybridMultilevel"/>
    <w:tmpl w:val="E4B45D88"/>
    <w:lvl w:ilvl="0" w:tplc="C6D43CBE">
      <w:start w:val="1"/>
      <w:numFmt w:val="lowerLetter"/>
      <w:lvlText w:val="%1)"/>
      <w:lvlJc w:val="left"/>
      <w:pPr>
        <w:ind w:left="1020" w:hanging="360"/>
      </w:pPr>
    </w:lvl>
    <w:lvl w:ilvl="1" w:tplc="9794B54C">
      <w:start w:val="1"/>
      <w:numFmt w:val="lowerLetter"/>
      <w:lvlText w:val="%2)"/>
      <w:lvlJc w:val="left"/>
      <w:pPr>
        <w:ind w:left="1020" w:hanging="360"/>
      </w:pPr>
    </w:lvl>
    <w:lvl w:ilvl="2" w:tplc="D7440DA6">
      <w:start w:val="1"/>
      <w:numFmt w:val="lowerLetter"/>
      <w:lvlText w:val="%3)"/>
      <w:lvlJc w:val="left"/>
      <w:pPr>
        <w:ind w:left="1020" w:hanging="360"/>
      </w:pPr>
    </w:lvl>
    <w:lvl w:ilvl="3" w:tplc="EFE60268">
      <w:start w:val="1"/>
      <w:numFmt w:val="lowerLetter"/>
      <w:lvlText w:val="%4)"/>
      <w:lvlJc w:val="left"/>
      <w:pPr>
        <w:ind w:left="1020" w:hanging="360"/>
      </w:pPr>
    </w:lvl>
    <w:lvl w:ilvl="4" w:tplc="9B523C48">
      <w:start w:val="1"/>
      <w:numFmt w:val="lowerLetter"/>
      <w:lvlText w:val="%5)"/>
      <w:lvlJc w:val="left"/>
      <w:pPr>
        <w:ind w:left="1020" w:hanging="360"/>
      </w:pPr>
    </w:lvl>
    <w:lvl w:ilvl="5" w:tplc="F4366498">
      <w:start w:val="1"/>
      <w:numFmt w:val="lowerLetter"/>
      <w:lvlText w:val="%6)"/>
      <w:lvlJc w:val="left"/>
      <w:pPr>
        <w:ind w:left="1020" w:hanging="360"/>
      </w:pPr>
    </w:lvl>
    <w:lvl w:ilvl="6" w:tplc="710C64F0">
      <w:start w:val="1"/>
      <w:numFmt w:val="lowerLetter"/>
      <w:lvlText w:val="%7)"/>
      <w:lvlJc w:val="left"/>
      <w:pPr>
        <w:ind w:left="1020" w:hanging="360"/>
      </w:pPr>
    </w:lvl>
    <w:lvl w:ilvl="7" w:tplc="DB4483A6">
      <w:start w:val="1"/>
      <w:numFmt w:val="lowerLetter"/>
      <w:lvlText w:val="%8)"/>
      <w:lvlJc w:val="left"/>
      <w:pPr>
        <w:ind w:left="1020" w:hanging="360"/>
      </w:pPr>
    </w:lvl>
    <w:lvl w:ilvl="8" w:tplc="DE08800C">
      <w:start w:val="1"/>
      <w:numFmt w:val="lowerLetter"/>
      <w:lvlText w:val="%9)"/>
      <w:lvlJc w:val="left"/>
      <w:pPr>
        <w:ind w:left="1020" w:hanging="36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3BFD0FB6"/>
    <w:multiLevelType w:val="hybridMultilevel"/>
    <w:tmpl w:val="EAE864AC"/>
    <w:lvl w:ilvl="0" w:tplc="72023D5C">
      <w:start w:val="3"/>
      <w:numFmt w:val="decimal"/>
      <w:lvlText w:val="%1)"/>
      <w:lvlJc w:val="left"/>
      <w:pPr>
        <w:ind w:left="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B836E6">
      <w:start w:val="1"/>
      <w:numFmt w:val="decimal"/>
      <w:lvlText w:val="%2)"/>
      <w:lvlJc w:val="left"/>
      <w:pPr>
        <w:ind w:left="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80B0BA">
      <w:start w:val="1"/>
      <w:numFmt w:val="lowerRoman"/>
      <w:lvlText w:val="%3"/>
      <w:lvlJc w:val="left"/>
      <w:pPr>
        <w:ind w:left="1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344FA4">
      <w:start w:val="1"/>
      <w:numFmt w:val="decimal"/>
      <w:lvlText w:val="%4"/>
      <w:lvlJc w:val="left"/>
      <w:pPr>
        <w:ind w:left="2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F6692E">
      <w:start w:val="1"/>
      <w:numFmt w:val="lowerLetter"/>
      <w:lvlText w:val="%5"/>
      <w:lvlJc w:val="left"/>
      <w:pPr>
        <w:ind w:left="3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8C3046">
      <w:start w:val="1"/>
      <w:numFmt w:val="lowerRoman"/>
      <w:lvlText w:val="%6"/>
      <w:lvlJc w:val="left"/>
      <w:pPr>
        <w:ind w:left="3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34A960">
      <w:start w:val="1"/>
      <w:numFmt w:val="decimal"/>
      <w:lvlText w:val="%7"/>
      <w:lvlJc w:val="left"/>
      <w:pPr>
        <w:ind w:left="4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000DE4">
      <w:start w:val="1"/>
      <w:numFmt w:val="lowerLetter"/>
      <w:lvlText w:val="%8"/>
      <w:lvlJc w:val="left"/>
      <w:pPr>
        <w:ind w:left="5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888810">
      <w:start w:val="1"/>
      <w:numFmt w:val="lowerRoman"/>
      <w:lvlText w:val="%9"/>
      <w:lvlJc w:val="left"/>
      <w:pPr>
        <w:ind w:left="6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81F2419"/>
    <w:multiLevelType w:val="hybridMultilevel"/>
    <w:tmpl w:val="11ECCE10"/>
    <w:lvl w:ilvl="0" w:tplc="DF92600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BCF978">
      <w:start w:val="1"/>
      <w:numFmt w:val="lowerLetter"/>
      <w:lvlText w:val="%2"/>
      <w:lvlJc w:val="left"/>
      <w:pPr>
        <w:ind w:left="12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34328C">
      <w:start w:val="1"/>
      <w:numFmt w:val="lowerRoman"/>
      <w:lvlText w:val="%3"/>
      <w:lvlJc w:val="left"/>
      <w:pPr>
        <w:ind w:left="21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DC04DA">
      <w:start w:val="1"/>
      <w:numFmt w:val="decimal"/>
      <w:lvlText w:val="%4"/>
      <w:lvlJc w:val="left"/>
      <w:pPr>
        <w:ind w:left="29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20C1F6">
      <w:start w:val="1"/>
      <w:numFmt w:val="lowerLetter"/>
      <w:lvlRestart w:val="0"/>
      <w:lvlText w:val="%5)"/>
      <w:lvlJc w:val="left"/>
      <w:pPr>
        <w:ind w:left="33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A86C10">
      <w:start w:val="1"/>
      <w:numFmt w:val="lowerRoman"/>
      <w:lvlText w:val="%6"/>
      <w:lvlJc w:val="left"/>
      <w:pPr>
        <w:ind w:left="45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A6ABBE">
      <w:start w:val="1"/>
      <w:numFmt w:val="decimal"/>
      <w:lvlText w:val="%7"/>
      <w:lvlJc w:val="left"/>
      <w:pPr>
        <w:ind w:left="52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6A46F6">
      <w:start w:val="1"/>
      <w:numFmt w:val="lowerLetter"/>
      <w:lvlText w:val="%8"/>
      <w:lvlJc w:val="left"/>
      <w:pPr>
        <w:ind w:left="60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F4D5D6">
      <w:start w:val="1"/>
      <w:numFmt w:val="lowerRoman"/>
      <w:lvlText w:val="%9"/>
      <w:lvlJc w:val="left"/>
      <w:pPr>
        <w:ind w:left="67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6D82F2F"/>
    <w:multiLevelType w:val="hybridMultilevel"/>
    <w:tmpl w:val="CD18B61E"/>
    <w:lvl w:ilvl="0" w:tplc="2056EAEA">
      <w:start w:val="1"/>
      <w:numFmt w:val="decimal"/>
      <w:lvlText w:val="%1."/>
      <w:lvlJc w:val="left"/>
      <w:pPr>
        <w:ind w:left="1020" w:hanging="360"/>
      </w:pPr>
    </w:lvl>
    <w:lvl w:ilvl="1" w:tplc="B2363F50">
      <w:start w:val="1"/>
      <w:numFmt w:val="decimal"/>
      <w:lvlText w:val="%2."/>
      <w:lvlJc w:val="left"/>
      <w:pPr>
        <w:ind w:left="1020" w:hanging="360"/>
      </w:pPr>
    </w:lvl>
    <w:lvl w:ilvl="2" w:tplc="37BC8A64">
      <w:start w:val="1"/>
      <w:numFmt w:val="decimal"/>
      <w:lvlText w:val="%3."/>
      <w:lvlJc w:val="left"/>
      <w:pPr>
        <w:ind w:left="1020" w:hanging="360"/>
      </w:pPr>
    </w:lvl>
    <w:lvl w:ilvl="3" w:tplc="BDD08FC6">
      <w:start w:val="1"/>
      <w:numFmt w:val="decimal"/>
      <w:lvlText w:val="%4."/>
      <w:lvlJc w:val="left"/>
      <w:pPr>
        <w:ind w:left="1020" w:hanging="360"/>
      </w:pPr>
    </w:lvl>
    <w:lvl w:ilvl="4" w:tplc="11D6C08A">
      <w:start w:val="1"/>
      <w:numFmt w:val="decimal"/>
      <w:lvlText w:val="%5."/>
      <w:lvlJc w:val="left"/>
      <w:pPr>
        <w:ind w:left="1020" w:hanging="360"/>
      </w:pPr>
    </w:lvl>
    <w:lvl w:ilvl="5" w:tplc="0CD6AAD6">
      <w:start w:val="1"/>
      <w:numFmt w:val="decimal"/>
      <w:lvlText w:val="%6."/>
      <w:lvlJc w:val="left"/>
      <w:pPr>
        <w:ind w:left="1020" w:hanging="360"/>
      </w:pPr>
    </w:lvl>
    <w:lvl w:ilvl="6" w:tplc="41CA3274">
      <w:start w:val="1"/>
      <w:numFmt w:val="decimal"/>
      <w:lvlText w:val="%7."/>
      <w:lvlJc w:val="left"/>
      <w:pPr>
        <w:ind w:left="1020" w:hanging="360"/>
      </w:pPr>
    </w:lvl>
    <w:lvl w:ilvl="7" w:tplc="EC864FE8">
      <w:start w:val="1"/>
      <w:numFmt w:val="decimal"/>
      <w:lvlText w:val="%8."/>
      <w:lvlJc w:val="left"/>
      <w:pPr>
        <w:ind w:left="1020" w:hanging="360"/>
      </w:pPr>
    </w:lvl>
    <w:lvl w:ilvl="8" w:tplc="FA902752">
      <w:start w:val="1"/>
      <w:numFmt w:val="decimal"/>
      <w:lvlText w:val="%9."/>
      <w:lvlJc w:val="left"/>
      <w:pPr>
        <w:ind w:left="1020" w:hanging="360"/>
      </w:pPr>
    </w:lvl>
  </w:abstractNum>
  <w:abstractNum w:abstractNumId="36" w15:restartNumberingAfterBreak="0">
    <w:nsid w:val="68E26C39"/>
    <w:multiLevelType w:val="hybridMultilevel"/>
    <w:tmpl w:val="2EF86C36"/>
    <w:lvl w:ilvl="0" w:tplc="C06EF27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46095E">
      <w:start w:val="1"/>
      <w:numFmt w:val="lowerLetter"/>
      <w:lvlText w:val="%2"/>
      <w:lvlJc w:val="left"/>
      <w:pPr>
        <w:ind w:left="1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EABBDC">
      <w:start w:val="1"/>
      <w:numFmt w:val="lowerRoman"/>
      <w:lvlText w:val="%3"/>
      <w:lvlJc w:val="left"/>
      <w:pPr>
        <w:ind w:left="2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6A5B9A">
      <w:start w:val="1"/>
      <w:numFmt w:val="decimal"/>
      <w:lvlText w:val="%4"/>
      <w:lvlJc w:val="left"/>
      <w:pPr>
        <w:ind w:left="2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94A4BC">
      <w:start w:val="1"/>
      <w:numFmt w:val="lowerLetter"/>
      <w:lvlRestart w:val="0"/>
      <w:lvlText w:val="%5)"/>
      <w:lvlJc w:val="left"/>
      <w:pPr>
        <w:ind w:left="3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7421AE">
      <w:start w:val="1"/>
      <w:numFmt w:val="lowerRoman"/>
      <w:lvlText w:val="%6"/>
      <w:lvlJc w:val="left"/>
      <w:pPr>
        <w:ind w:left="4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24E92A">
      <w:start w:val="1"/>
      <w:numFmt w:val="decimal"/>
      <w:lvlText w:val="%7"/>
      <w:lvlJc w:val="left"/>
      <w:pPr>
        <w:ind w:left="5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6C39E2">
      <w:start w:val="1"/>
      <w:numFmt w:val="lowerLetter"/>
      <w:lvlText w:val="%8"/>
      <w:lvlJc w:val="left"/>
      <w:pPr>
        <w:ind w:left="6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4EB3A2">
      <w:start w:val="1"/>
      <w:numFmt w:val="lowerRoman"/>
      <w:lvlText w:val="%9"/>
      <w:lvlJc w:val="left"/>
      <w:pPr>
        <w:ind w:left="6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0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1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40"/>
  </w:num>
  <w:num w:numId="6">
    <w:abstractNumId w:val="34"/>
  </w:num>
  <w:num w:numId="7">
    <w:abstractNumId w:val="40"/>
  </w:num>
  <w:num w:numId="8">
    <w:abstractNumId w:val="34"/>
  </w:num>
  <w:num w:numId="9">
    <w:abstractNumId w:val="40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8"/>
  </w:num>
  <w:num w:numId="28">
    <w:abstractNumId w:val="27"/>
  </w:num>
  <w:num w:numId="29">
    <w:abstractNumId w:val="41"/>
  </w:num>
  <w:num w:numId="30">
    <w:abstractNumId w:val="37"/>
  </w:num>
  <w:num w:numId="31">
    <w:abstractNumId w:val="20"/>
  </w:num>
  <w:num w:numId="32">
    <w:abstractNumId w:val="11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5"/>
  </w:num>
  <w:num w:numId="39">
    <w:abstractNumId w:val="14"/>
  </w:num>
  <w:num w:numId="40">
    <w:abstractNumId w:val="32"/>
  </w:num>
  <w:num w:numId="41">
    <w:abstractNumId w:val="31"/>
  </w:num>
  <w:num w:numId="42">
    <w:abstractNumId w:val="22"/>
  </w:num>
  <w:num w:numId="43">
    <w:abstractNumId w:val="39"/>
  </w:num>
  <w:num w:numId="44">
    <w:abstractNumId w:val="13"/>
  </w:num>
  <w:num w:numId="45">
    <w:abstractNumId w:val="26"/>
  </w:num>
  <w:num w:numId="46">
    <w:abstractNumId w:val="30"/>
  </w:num>
  <w:num w:numId="47">
    <w:abstractNumId w:val="36"/>
  </w:num>
  <w:num w:numId="48">
    <w:abstractNumId w:val="35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220"/>
    <w:rsid w:val="000009D6"/>
    <w:rsid w:val="000012DA"/>
    <w:rsid w:val="00001386"/>
    <w:rsid w:val="00001CFC"/>
    <w:rsid w:val="0000246E"/>
    <w:rsid w:val="00003862"/>
    <w:rsid w:val="00007CEB"/>
    <w:rsid w:val="0001082E"/>
    <w:rsid w:val="00010D38"/>
    <w:rsid w:val="00012A35"/>
    <w:rsid w:val="0001534E"/>
    <w:rsid w:val="00016099"/>
    <w:rsid w:val="00016B02"/>
    <w:rsid w:val="00017DC2"/>
    <w:rsid w:val="00021522"/>
    <w:rsid w:val="00023471"/>
    <w:rsid w:val="00023E0F"/>
    <w:rsid w:val="00023F13"/>
    <w:rsid w:val="000270F5"/>
    <w:rsid w:val="00027B3B"/>
    <w:rsid w:val="00030634"/>
    <w:rsid w:val="000309FF"/>
    <w:rsid w:val="000319C1"/>
    <w:rsid w:val="00031A8B"/>
    <w:rsid w:val="00031BCA"/>
    <w:rsid w:val="000330FA"/>
    <w:rsid w:val="0003362F"/>
    <w:rsid w:val="00036B63"/>
    <w:rsid w:val="000372DF"/>
    <w:rsid w:val="00037E1A"/>
    <w:rsid w:val="00040219"/>
    <w:rsid w:val="000420B2"/>
    <w:rsid w:val="00043495"/>
    <w:rsid w:val="00046A75"/>
    <w:rsid w:val="00047312"/>
    <w:rsid w:val="000508BD"/>
    <w:rsid w:val="000517AB"/>
    <w:rsid w:val="0005339C"/>
    <w:rsid w:val="000534D1"/>
    <w:rsid w:val="00053E34"/>
    <w:rsid w:val="000542F1"/>
    <w:rsid w:val="000546E7"/>
    <w:rsid w:val="00054799"/>
    <w:rsid w:val="0005571B"/>
    <w:rsid w:val="00055F04"/>
    <w:rsid w:val="00057AB3"/>
    <w:rsid w:val="00060076"/>
    <w:rsid w:val="00060432"/>
    <w:rsid w:val="00060D87"/>
    <w:rsid w:val="00060E3D"/>
    <w:rsid w:val="000615A5"/>
    <w:rsid w:val="00064E4C"/>
    <w:rsid w:val="00066901"/>
    <w:rsid w:val="00067765"/>
    <w:rsid w:val="00071BEE"/>
    <w:rsid w:val="000736CD"/>
    <w:rsid w:val="0007533B"/>
    <w:rsid w:val="0007545D"/>
    <w:rsid w:val="000760BF"/>
    <w:rsid w:val="0007613E"/>
    <w:rsid w:val="00076BFC"/>
    <w:rsid w:val="000814A7"/>
    <w:rsid w:val="00082319"/>
    <w:rsid w:val="0008557B"/>
    <w:rsid w:val="00085CE7"/>
    <w:rsid w:val="000906EE"/>
    <w:rsid w:val="00090E66"/>
    <w:rsid w:val="00091037"/>
    <w:rsid w:val="00091BA2"/>
    <w:rsid w:val="00093727"/>
    <w:rsid w:val="000939F1"/>
    <w:rsid w:val="000944EF"/>
    <w:rsid w:val="0009496D"/>
    <w:rsid w:val="000959B7"/>
    <w:rsid w:val="00096251"/>
    <w:rsid w:val="0009732D"/>
    <w:rsid w:val="000973F0"/>
    <w:rsid w:val="000A1296"/>
    <w:rsid w:val="000A1336"/>
    <w:rsid w:val="000A1750"/>
    <w:rsid w:val="000A1C27"/>
    <w:rsid w:val="000A1DAD"/>
    <w:rsid w:val="000A2649"/>
    <w:rsid w:val="000A323B"/>
    <w:rsid w:val="000A6F36"/>
    <w:rsid w:val="000B01BA"/>
    <w:rsid w:val="000B298D"/>
    <w:rsid w:val="000B5B2D"/>
    <w:rsid w:val="000B5DCE"/>
    <w:rsid w:val="000B5EED"/>
    <w:rsid w:val="000B6BAF"/>
    <w:rsid w:val="000B79C6"/>
    <w:rsid w:val="000C05BA"/>
    <w:rsid w:val="000C0E8F"/>
    <w:rsid w:val="000C222A"/>
    <w:rsid w:val="000C4BC4"/>
    <w:rsid w:val="000C7399"/>
    <w:rsid w:val="000D0110"/>
    <w:rsid w:val="000D03F3"/>
    <w:rsid w:val="000D2468"/>
    <w:rsid w:val="000D2DDC"/>
    <w:rsid w:val="000D318A"/>
    <w:rsid w:val="000D4D8E"/>
    <w:rsid w:val="000D6173"/>
    <w:rsid w:val="000D6A00"/>
    <w:rsid w:val="000D6F83"/>
    <w:rsid w:val="000D7D70"/>
    <w:rsid w:val="000E1749"/>
    <w:rsid w:val="000E25CC"/>
    <w:rsid w:val="000E3694"/>
    <w:rsid w:val="000E393D"/>
    <w:rsid w:val="000E490F"/>
    <w:rsid w:val="000E5659"/>
    <w:rsid w:val="000E5948"/>
    <w:rsid w:val="000E6241"/>
    <w:rsid w:val="000E6743"/>
    <w:rsid w:val="000F0B65"/>
    <w:rsid w:val="000F157F"/>
    <w:rsid w:val="000F2BE3"/>
    <w:rsid w:val="000F2CDA"/>
    <w:rsid w:val="000F2F35"/>
    <w:rsid w:val="000F3D0D"/>
    <w:rsid w:val="000F4B64"/>
    <w:rsid w:val="000F6BC1"/>
    <w:rsid w:val="000F6ED4"/>
    <w:rsid w:val="000F7A6E"/>
    <w:rsid w:val="000F7B3D"/>
    <w:rsid w:val="0010055E"/>
    <w:rsid w:val="001042BA"/>
    <w:rsid w:val="00104BA8"/>
    <w:rsid w:val="0010567B"/>
    <w:rsid w:val="00106D03"/>
    <w:rsid w:val="001079DD"/>
    <w:rsid w:val="00110465"/>
    <w:rsid w:val="00110628"/>
    <w:rsid w:val="0011245A"/>
    <w:rsid w:val="00114617"/>
    <w:rsid w:val="00114875"/>
    <w:rsid w:val="0011493E"/>
    <w:rsid w:val="00115B72"/>
    <w:rsid w:val="0011763B"/>
    <w:rsid w:val="001179E0"/>
    <w:rsid w:val="00117C98"/>
    <w:rsid w:val="001209EC"/>
    <w:rsid w:val="00120A9E"/>
    <w:rsid w:val="00125A9C"/>
    <w:rsid w:val="001267CD"/>
    <w:rsid w:val="001270A2"/>
    <w:rsid w:val="0013091A"/>
    <w:rsid w:val="00130DE5"/>
    <w:rsid w:val="00131094"/>
    <w:rsid w:val="00131237"/>
    <w:rsid w:val="001329AC"/>
    <w:rsid w:val="001334DE"/>
    <w:rsid w:val="00134CA0"/>
    <w:rsid w:val="00136268"/>
    <w:rsid w:val="001363B3"/>
    <w:rsid w:val="0014026F"/>
    <w:rsid w:val="00140A79"/>
    <w:rsid w:val="001458E0"/>
    <w:rsid w:val="00145E96"/>
    <w:rsid w:val="00147A47"/>
    <w:rsid w:val="00147AA1"/>
    <w:rsid w:val="00150B11"/>
    <w:rsid w:val="00151176"/>
    <w:rsid w:val="001520CF"/>
    <w:rsid w:val="00155777"/>
    <w:rsid w:val="00155BF3"/>
    <w:rsid w:val="0015667C"/>
    <w:rsid w:val="00157110"/>
    <w:rsid w:val="0015742A"/>
    <w:rsid w:val="00157A54"/>
    <w:rsid w:val="00157DA1"/>
    <w:rsid w:val="00157F60"/>
    <w:rsid w:val="001613CE"/>
    <w:rsid w:val="00163147"/>
    <w:rsid w:val="00164C57"/>
    <w:rsid w:val="00164C9D"/>
    <w:rsid w:val="001671B2"/>
    <w:rsid w:val="0017014A"/>
    <w:rsid w:val="00172F7A"/>
    <w:rsid w:val="00173150"/>
    <w:rsid w:val="00173390"/>
    <w:rsid w:val="001736F0"/>
    <w:rsid w:val="00173BB3"/>
    <w:rsid w:val="001740D0"/>
    <w:rsid w:val="0017428E"/>
    <w:rsid w:val="00174F2C"/>
    <w:rsid w:val="001807D6"/>
    <w:rsid w:val="00180F2A"/>
    <w:rsid w:val="0018423B"/>
    <w:rsid w:val="00184B91"/>
    <w:rsid w:val="00184BD2"/>
    <w:rsid w:val="00184D4A"/>
    <w:rsid w:val="00185FA9"/>
    <w:rsid w:val="00186E56"/>
    <w:rsid w:val="00186EC1"/>
    <w:rsid w:val="001876A6"/>
    <w:rsid w:val="00187F41"/>
    <w:rsid w:val="00190626"/>
    <w:rsid w:val="001915F3"/>
    <w:rsid w:val="00191DE5"/>
    <w:rsid w:val="00191E1F"/>
    <w:rsid w:val="001928DA"/>
    <w:rsid w:val="00193A9C"/>
    <w:rsid w:val="0019473B"/>
    <w:rsid w:val="001952B1"/>
    <w:rsid w:val="00196E39"/>
    <w:rsid w:val="00197259"/>
    <w:rsid w:val="00197649"/>
    <w:rsid w:val="001A01D6"/>
    <w:rsid w:val="001A01FB"/>
    <w:rsid w:val="001A10E9"/>
    <w:rsid w:val="001A183D"/>
    <w:rsid w:val="001A2B65"/>
    <w:rsid w:val="001A3CD3"/>
    <w:rsid w:val="001A3EFD"/>
    <w:rsid w:val="001A5BEF"/>
    <w:rsid w:val="001A7F15"/>
    <w:rsid w:val="001B22C7"/>
    <w:rsid w:val="001B342E"/>
    <w:rsid w:val="001B3ADE"/>
    <w:rsid w:val="001B6731"/>
    <w:rsid w:val="001B6B21"/>
    <w:rsid w:val="001B7758"/>
    <w:rsid w:val="001C1832"/>
    <w:rsid w:val="001C188C"/>
    <w:rsid w:val="001C4003"/>
    <w:rsid w:val="001C5328"/>
    <w:rsid w:val="001C5480"/>
    <w:rsid w:val="001C6433"/>
    <w:rsid w:val="001C71CB"/>
    <w:rsid w:val="001C7820"/>
    <w:rsid w:val="001C7A54"/>
    <w:rsid w:val="001D1783"/>
    <w:rsid w:val="001D4068"/>
    <w:rsid w:val="001D53CD"/>
    <w:rsid w:val="001D55A3"/>
    <w:rsid w:val="001D5AF5"/>
    <w:rsid w:val="001D5E9C"/>
    <w:rsid w:val="001E0B19"/>
    <w:rsid w:val="001E1E73"/>
    <w:rsid w:val="001E2E0B"/>
    <w:rsid w:val="001E3187"/>
    <w:rsid w:val="001E4E0C"/>
    <w:rsid w:val="001E526D"/>
    <w:rsid w:val="001E5655"/>
    <w:rsid w:val="001E6AE8"/>
    <w:rsid w:val="001F0C7D"/>
    <w:rsid w:val="001F1832"/>
    <w:rsid w:val="001F220F"/>
    <w:rsid w:val="001F25B3"/>
    <w:rsid w:val="001F54D3"/>
    <w:rsid w:val="001F5EB1"/>
    <w:rsid w:val="001F6616"/>
    <w:rsid w:val="001F734B"/>
    <w:rsid w:val="00202BD4"/>
    <w:rsid w:val="00202F38"/>
    <w:rsid w:val="00203154"/>
    <w:rsid w:val="00204A97"/>
    <w:rsid w:val="0020525F"/>
    <w:rsid w:val="00206E89"/>
    <w:rsid w:val="002114EF"/>
    <w:rsid w:val="002127A7"/>
    <w:rsid w:val="002127F1"/>
    <w:rsid w:val="00213A16"/>
    <w:rsid w:val="00215275"/>
    <w:rsid w:val="00216185"/>
    <w:rsid w:val="002166AD"/>
    <w:rsid w:val="00216CFF"/>
    <w:rsid w:val="00217871"/>
    <w:rsid w:val="002207EC"/>
    <w:rsid w:val="00221ED8"/>
    <w:rsid w:val="002231EA"/>
    <w:rsid w:val="00223FDF"/>
    <w:rsid w:val="00224110"/>
    <w:rsid w:val="002247C2"/>
    <w:rsid w:val="002279C0"/>
    <w:rsid w:val="0023001A"/>
    <w:rsid w:val="00232B79"/>
    <w:rsid w:val="0023727E"/>
    <w:rsid w:val="002376E6"/>
    <w:rsid w:val="00240765"/>
    <w:rsid w:val="002411DF"/>
    <w:rsid w:val="00242081"/>
    <w:rsid w:val="002423C9"/>
    <w:rsid w:val="00243777"/>
    <w:rsid w:val="00244079"/>
    <w:rsid w:val="002441CD"/>
    <w:rsid w:val="002454C1"/>
    <w:rsid w:val="00245B27"/>
    <w:rsid w:val="002465FA"/>
    <w:rsid w:val="00246611"/>
    <w:rsid w:val="002467B2"/>
    <w:rsid w:val="00246D9D"/>
    <w:rsid w:val="002501A3"/>
    <w:rsid w:val="0025166C"/>
    <w:rsid w:val="00253A7F"/>
    <w:rsid w:val="00253ADF"/>
    <w:rsid w:val="002552C5"/>
    <w:rsid w:val="002555D4"/>
    <w:rsid w:val="00256D31"/>
    <w:rsid w:val="00261A16"/>
    <w:rsid w:val="00263522"/>
    <w:rsid w:val="00264EC6"/>
    <w:rsid w:val="002670B5"/>
    <w:rsid w:val="00270C0F"/>
    <w:rsid w:val="00271013"/>
    <w:rsid w:val="002719F6"/>
    <w:rsid w:val="00273FE4"/>
    <w:rsid w:val="00274095"/>
    <w:rsid w:val="00275F82"/>
    <w:rsid w:val="002765B4"/>
    <w:rsid w:val="00276A94"/>
    <w:rsid w:val="00277C46"/>
    <w:rsid w:val="002814FE"/>
    <w:rsid w:val="0028412D"/>
    <w:rsid w:val="002856A6"/>
    <w:rsid w:val="00287584"/>
    <w:rsid w:val="00290532"/>
    <w:rsid w:val="00293793"/>
    <w:rsid w:val="0029405D"/>
    <w:rsid w:val="00294D38"/>
    <w:rsid w:val="00294FA6"/>
    <w:rsid w:val="0029560D"/>
    <w:rsid w:val="00295A6F"/>
    <w:rsid w:val="002A0CA5"/>
    <w:rsid w:val="002A20C4"/>
    <w:rsid w:val="002A523E"/>
    <w:rsid w:val="002A570F"/>
    <w:rsid w:val="002A641D"/>
    <w:rsid w:val="002A6C98"/>
    <w:rsid w:val="002A7292"/>
    <w:rsid w:val="002A7358"/>
    <w:rsid w:val="002A7902"/>
    <w:rsid w:val="002A7940"/>
    <w:rsid w:val="002B0044"/>
    <w:rsid w:val="002B0F6B"/>
    <w:rsid w:val="002B23B8"/>
    <w:rsid w:val="002B2F3A"/>
    <w:rsid w:val="002B33EA"/>
    <w:rsid w:val="002B3E62"/>
    <w:rsid w:val="002B4429"/>
    <w:rsid w:val="002B55CA"/>
    <w:rsid w:val="002B5950"/>
    <w:rsid w:val="002B68A6"/>
    <w:rsid w:val="002B7FAF"/>
    <w:rsid w:val="002C1501"/>
    <w:rsid w:val="002C32E1"/>
    <w:rsid w:val="002C5AA8"/>
    <w:rsid w:val="002D06AE"/>
    <w:rsid w:val="002D0C4F"/>
    <w:rsid w:val="002D1364"/>
    <w:rsid w:val="002D4650"/>
    <w:rsid w:val="002D4AA0"/>
    <w:rsid w:val="002D4D30"/>
    <w:rsid w:val="002D5000"/>
    <w:rsid w:val="002D598D"/>
    <w:rsid w:val="002D7188"/>
    <w:rsid w:val="002E0642"/>
    <w:rsid w:val="002E1DE3"/>
    <w:rsid w:val="002E2271"/>
    <w:rsid w:val="002E2AB6"/>
    <w:rsid w:val="002E3F34"/>
    <w:rsid w:val="002E5F79"/>
    <w:rsid w:val="002E64FA"/>
    <w:rsid w:val="002E69DE"/>
    <w:rsid w:val="002F0A00"/>
    <w:rsid w:val="002F0CFA"/>
    <w:rsid w:val="002F0E87"/>
    <w:rsid w:val="002F1692"/>
    <w:rsid w:val="002F35A6"/>
    <w:rsid w:val="002F3A13"/>
    <w:rsid w:val="002F669F"/>
    <w:rsid w:val="002F6D03"/>
    <w:rsid w:val="002F7417"/>
    <w:rsid w:val="00301264"/>
    <w:rsid w:val="00301BEC"/>
    <w:rsid w:val="00301C97"/>
    <w:rsid w:val="00303E54"/>
    <w:rsid w:val="0031004C"/>
    <w:rsid w:val="003105F6"/>
    <w:rsid w:val="00310FE1"/>
    <w:rsid w:val="00311297"/>
    <w:rsid w:val="003113BE"/>
    <w:rsid w:val="003122CA"/>
    <w:rsid w:val="00313A1A"/>
    <w:rsid w:val="00313AC6"/>
    <w:rsid w:val="00313B11"/>
    <w:rsid w:val="003141E8"/>
    <w:rsid w:val="003148FD"/>
    <w:rsid w:val="00314C1E"/>
    <w:rsid w:val="003171F7"/>
    <w:rsid w:val="00321022"/>
    <w:rsid w:val="00321080"/>
    <w:rsid w:val="00322C4D"/>
    <w:rsid w:val="00322D45"/>
    <w:rsid w:val="003240A8"/>
    <w:rsid w:val="0032569A"/>
    <w:rsid w:val="00325A1F"/>
    <w:rsid w:val="00325B1B"/>
    <w:rsid w:val="003268F9"/>
    <w:rsid w:val="00327C6C"/>
    <w:rsid w:val="00330BAF"/>
    <w:rsid w:val="00333D6C"/>
    <w:rsid w:val="0033415E"/>
    <w:rsid w:val="00334E3A"/>
    <w:rsid w:val="00335BE8"/>
    <w:rsid w:val="003361DD"/>
    <w:rsid w:val="00340CC1"/>
    <w:rsid w:val="00341A6A"/>
    <w:rsid w:val="00342601"/>
    <w:rsid w:val="0034271F"/>
    <w:rsid w:val="00343A05"/>
    <w:rsid w:val="00345B9C"/>
    <w:rsid w:val="00350BF6"/>
    <w:rsid w:val="00350F6F"/>
    <w:rsid w:val="00351BE8"/>
    <w:rsid w:val="00352DAE"/>
    <w:rsid w:val="00354BCA"/>
    <w:rsid w:val="00354EB9"/>
    <w:rsid w:val="003602AE"/>
    <w:rsid w:val="00360929"/>
    <w:rsid w:val="00360F68"/>
    <w:rsid w:val="003647D5"/>
    <w:rsid w:val="003674B0"/>
    <w:rsid w:val="00370C92"/>
    <w:rsid w:val="003716B3"/>
    <w:rsid w:val="003732AB"/>
    <w:rsid w:val="00373C76"/>
    <w:rsid w:val="0037408D"/>
    <w:rsid w:val="0037454F"/>
    <w:rsid w:val="00376E71"/>
    <w:rsid w:val="0037727C"/>
    <w:rsid w:val="00377E70"/>
    <w:rsid w:val="00377E8A"/>
    <w:rsid w:val="00380904"/>
    <w:rsid w:val="003823EE"/>
    <w:rsid w:val="0038266E"/>
    <w:rsid w:val="00382960"/>
    <w:rsid w:val="00382EAB"/>
    <w:rsid w:val="003846F7"/>
    <w:rsid w:val="003849F1"/>
    <w:rsid w:val="003851ED"/>
    <w:rsid w:val="00385B39"/>
    <w:rsid w:val="00386785"/>
    <w:rsid w:val="003871E8"/>
    <w:rsid w:val="00387859"/>
    <w:rsid w:val="00390E89"/>
    <w:rsid w:val="00391B1A"/>
    <w:rsid w:val="0039433F"/>
    <w:rsid w:val="00394423"/>
    <w:rsid w:val="00396942"/>
    <w:rsid w:val="00396B49"/>
    <w:rsid w:val="00396E3E"/>
    <w:rsid w:val="003A306E"/>
    <w:rsid w:val="003A34CB"/>
    <w:rsid w:val="003A4BFE"/>
    <w:rsid w:val="003A60DC"/>
    <w:rsid w:val="003A67BE"/>
    <w:rsid w:val="003A6A46"/>
    <w:rsid w:val="003A7A63"/>
    <w:rsid w:val="003B000C"/>
    <w:rsid w:val="003B0F1D"/>
    <w:rsid w:val="003B1174"/>
    <w:rsid w:val="003B4A57"/>
    <w:rsid w:val="003B57D4"/>
    <w:rsid w:val="003B5FB4"/>
    <w:rsid w:val="003B7980"/>
    <w:rsid w:val="003B7A1B"/>
    <w:rsid w:val="003B7CF3"/>
    <w:rsid w:val="003B7FC5"/>
    <w:rsid w:val="003C0AD9"/>
    <w:rsid w:val="003C0ED0"/>
    <w:rsid w:val="003C1D49"/>
    <w:rsid w:val="003C33C1"/>
    <w:rsid w:val="003C35C4"/>
    <w:rsid w:val="003D0272"/>
    <w:rsid w:val="003D0340"/>
    <w:rsid w:val="003D12C2"/>
    <w:rsid w:val="003D176A"/>
    <w:rsid w:val="003D31B9"/>
    <w:rsid w:val="003D3867"/>
    <w:rsid w:val="003D6447"/>
    <w:rsid w:val="003E0D1A"/>
    <w:rsid w:val="003E2B0C"/>
    <w:rsid w:val="003E2DA3"/>
    <w:rsid w:val="003E2EF1"/>
    <w:rsid w:val="003E379D"/>
    <w:rsid w:val="003F020D"/>
    <w:rsid w:val="003F03D9"/>
    <w:rsid w:val="003F0ED6"/>
    <w:rsid w:val="003F2FBE"/>
    <w:rsid w:val="003F318D"/>
    <w:rsid w:val="003F3A8B"/>
    <w:rsid w:val="003F40FC"/>
    <w:rsid w:val="003F5BAE"/>
    <w:rsid w:val="003F6ED7"/>
    <w:rsid w:val="003F7E35"/>
    <w:rsid w:val="00401C84"/>
    <w:rsid w:val="0040223A"/>
    <w:rsid w:val="00402D9D"/>
    <w:rsid w:val="00403210"/>
    <w:rsid w:val="004035BB"/>
    <w:rsid w:val="004035EB"/>
    <w:rsid w:val="004046CD"/>
    <w:rsid w:val="00404F79"/>
    <w:rsid w:val="00405827"/>
    <w:rsid w:val="00406043"/>
    <w:rsid w:val="00407332"/>
    <w:rsid w:val="00407828"/>
    <w:rsid w:val="00410DE0"/>
    <w:rsid w:val="00411601"/>
    <w:rsid w:val="00411FD6"/>
    <w:rsid w:val="00413D8E"/>
    <w:rsid w:val="004140F2"/>
    <w:rsid w:val="004177AB"/>
    <w:rsid w:val="00417B22"/>
    <w:rsid w:val="00421085"/>
    <w:rsid w:val="004211D2"/>
    <w:rsid w:val="00423437"/>
    <w:rsid w:val="004238AD"/>
    <w:rsid w:val="00424127"/>
    <w:rsid w:val="0042465E"/>
    <w:rsid w:val="00424DF7"/>
    <w:rsid w:val="004261CC"/>
    <w:rsid w:val="00426606"/>
    <w:rsid w:val="0043118B"/>
    <w:rsid w:val="00431672"/>
    <w:rsid w:val="00431BEA"/>
    <w:rsid w:val="00432B76"/>
    <w:rsid w:val="00434D01"/>
    <w:rsid w:val="00435D26"/>
    <w:rsid w:val="00437410"/>
    <w:rsid w:val="00437577"/>
    <w:rsid w:val="00440C99"/>
    <w:rsid w:val="004415B3"/>
    <w:rsid w:val="0044175C"/>
    <w:rsid w:val="00441B46"/>
    <w:rsid w:val="004424D0"/>
    <w:rsid w:val="004455B0"/>
    <w:rsid w:val="00445F4D"/>
    <w:rsid w:val="00445F97"/>
    <w:rsid w:val="00446051"/>
    <w:rsid w:val="00447474"/>
    <w:rsid w:val="004504C0"/>
    <w:rsid w:val="004550FB"/>
    <w:rsid w:val="00455D13"/>
    <w:rsid w:val="004569C1"/>
    <w:rsid w:val="0046111A"/>
    <w:rsid w:val="00462946"/>
    <w:rsid w:val="00463A93"/>
    <w:rsid w:val="00463F43"/>
    <w:rsid w:val="004647D6"/>
    <w:rsid w:val="00464B94"/>
    <w:rsid w:val="004653A8"/>
    <w:rsid w:val="00465886"/>
    <w:rsid w:val="00465A0B"/>
    <w:rsid w:val="0047077C"/>
    <w:rsid w:val="00470818"/>
    <w:rsid w:val="00470B05"/>
    <w:rsid w:val="004711C8"/>
    <w:rsid w:val="0047207C"/>
    <w:rsid w:val="00472CD6"/>
    <w:rsid w:val="004749B9"/>
    <w:rsid w:val="00474E3C"/>
    <w:rsid w:val="00480A58"/>
    <w:rsid w:val="00481CB2"/>
    <w:rsid w:val="00482151"/>
    <w:rsid w:val="004832B4"/>
    <w:rsid w:val="00485FAD"/>
    <w:rsid w:val="0048706D"/>
    <w:rsid w:val="0048727C"/>
    <w:rsid w:val="00487AED"/>
    <w:rsid w:val="00491713"/>
    <w:rsid w:val="00491EDF"/>
    <w:rsid w:val="00492A3F"/>
    <w:rsid w:val="00493E20"/>
    <w:rsid w:val="00494835"/>
    <w:rsid w:val="00494F4F"/>
    <w:rsid w:val="00494F62"/>
    <w:rsid w:val="00497F11"/>
    <w:rsid w:val="004A0530"/>
    <w:rsid w:val="004A1F2C"/>
    <w:rsid w:val="004A2001"/>
    <w:rsid w:val="004A3590"/>
    <w:rsid w:val="004A60B9"/>
    <w:rsid w:val="004A68DB"/>
    <w:rsid w:val="004A6F93"/>
    <w:rsid w:val="004A7617"/>
    <w:rsid w:val="004B00A7"/>
    <w:rsid w:val="004B2136"/>
    <w:rsid w:val="004B25E2"/>
    <w:rsid w:val="004B34D7"/>
    <w:rsid w:val="004B5037"/>
    <w:rsid w:val="004B51AB"/>
    <w:rsid w:val="004B5B2F"/>
    <w:rsid w:val="004B626A"/>
    <w:rsid w:val="004B660E"/>
    <w:rsid w:val="004B6BC6"/>
    <w:rsid w:val="004C05BD"/>
    <w:rsid w:val="004C1AF2"/>
    <w:rsid w:val="004C2841"/>
    <w:rsid w:val="004C33A0"/>
    <w:rsid w:val="004C3928"/>
    <w:rsid w:val="004C3B06"/>
    <w:rsid w:val="004C3DC1"/>
    <w:rsid w:val="004C3F97"/>
    <w:rsid w:val="004C51D6"/>
    <w:rsid w:val="004C7EE7"/>
    <w:rsid w:val="004D2DEE"/>
    <w:rsid w:val="004D2E1F"/>
    <w:rsid w:val="004D4EAF"/>
    <w:rsid w:val="004D7FD9"/>
    <w:rsid w:val="004E1324"/>
    <w:rsid w:val="004E19A5"/>
    <w:rsid w:val="004E1BBF"/>
    <w:rsid w:val="004E37E5"/>
    <w:rsid w:val="004E3FDB"/>
    <w:rsid w:val="004E4CD1"/>
    <w:rsid w:val="004E6AA8"/>
    <w:rsid w:val="004F1F4A"/>
    <w:rsid w:val="004F296D"/>
    <w:rsid w:val="004F508B"/>
    <w:rsid w:val="004F5473"/>
    <w:rsid w:val="004F5630"/>
    <w:rsid w:val="004F695F"/>
    <w:rsid w:val="004F6CA4"/>
    <w:rsid w:val="005000E7"/>
    <w:rsid w:val="00500752"/>
    <w:rsid w:val="00501A50"/>
    <w:rsid w:val="0050222D"/>
    <w:rsid w:val="00502387"/>
    <w:rsid w:val="00503AF3"/>
    <w:rsid w:val="00504C11"/>
    <w:rsid w:val="0050696D"/>
    <w:rsid w:val="00510591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012A"/>
    <w:rsid w:val="00533FAB"/>
    <w:rsid w:val="00535100"/>
    <w:rsid w:val="005363AB"/>
    <w:rsid w:val="0053788B"/>
    <w:rsid w:val="005417DF"/>
    <w:rsid w:val="00544725"/>
    <w:rsid w:val="00544E8B"/>
    <w:rsid w:val="00544EF4"/>
    <w:rsid w:val="00545A06"/>
    <w:rsid w:val="00545E53"/>
    <w:rsid w:val="005479D9"/>
    <w:rsid w:val="00552D4F"/>
    <w:rsid w:val="005548A4"/>
    <w:rsid w:val="005572BD"/>
    <w:rsid w:val="00557A12"/>
    <w:rsid w:val="00560AC7"/>
    <w:rsid w:val="005610F9"/>
    <w:rsid w:val="00561AFB"/>
    <w:rsid w:val="00561E28"/>
    <w:rsid w:val="00561FA8"/>
    <w:rsid w:val="005635ED"/>
    <w:rsid w:val="00563C05"/>
    <w:rsid w:val="00564EC8"/>
    <w:rsid w:val="00565253"/>
    <w:rsid w:val="00570191"/>
    <w:rsid w:val="00570570"/>
    <w:rsid w:val="00572512"/>
    <w:rsid w:val="00573EE6"/>
    <w:rsid w:val="005747AE"/>
    <w:rsid w:val="0057547F"/>
    <w:rsid w:val="005754EE"/>
    <w:rsid w:val="0057617E"/>
    <w:rsid w:val="00576497"/>
    <w:rsid w:val="0058067C"/>
    <w:rsid w:val="00580F91"/>
    <w:rsid w:val="005817DF"/>
    <w:rsid w:val="0058201D"/>
    <w:rsid w:val="005835E7"/>
    <w:rsid w:val="0058397F"/>
    <w:rsid w:val="00583BF8"/>
    <w:rsid w:val="00585F33"/>
    <w:rsid w:val="00586F10"/>
    <w:rsid w:val="00590FDF"/>
    <w:rsid w:val="00591124"/>
    <w:rsid w:val="005933DE"/>
    <w:rsid w:val="005964C4"/>
    <w:rsid w:val="00597024"/>
    <w:rsid w:val="005A0274"/>
    <w:rsid w:val="005A0462"/>
    <w:rsid w:val="005A095C"/>
    <w:rsid w:val="005A12E6"/>
    <w:rsid w:val="005A669D"/>
    <w:rsid w:val="005A6A30"/>
    <w:rsid w:val="005A6B71"/>
    <w:rsid w:val="005A75D8"/>
    <w:rsid w:val="005B6A03"/>
    <w:rsid w:val="005B6F8E"/>
    <w:rsid w:val="005B713E"/>
    <w:rsid w:val="005C03B6"/>
    <w:rsid w:val="005C2B2A"/>
    <w:rsid w:val="005C348E"/>
    <w:rsid w:val="005C3846"/>
    <w:rsid w:val="005C68E1"/>
    <w:rsid w:val="005D0179"/>
    <w:rsid w:val="005D24A1"/>
    <w:rsid w:val="005D3272"/>
    <w:rsid w:val="005D3763"/>
    <w:rsid w:val="005D4015"/>
    <w:rsid w:val="005D55E1"/>
    <w:rsid w:val="005E19F7"/>
    <w:rsid w:val="005E3BC0"/>
    <w:rsid w:val="005E4F04"/>
    <w:rsid w:val="005E52F5"/>
    <w:rsid w:val="005E62C2"/>
    <w:rsid w:val="005E69AB"/>
    <w:rsid w:val="005E6C71"/>
    <w:rsid w:val="005F04A0"/>
    <w:rsid w:val="005F0706"/>
    <w:rsid w:val="005F0963"/>
    <w:rsid w:val="005F0F1A"/>
    <w:rsid w:val="005F21AF"/>
    <w:rsid w:val="005F2824"/>
    <w:rsid w:val="005F2EBA"/>
    <w:rsid w:val="005F35ED"/>
    <w:rsid w:val="005F4424"/>
    <w:rsid w:val="005F45EE"/>
    <w:rsid w:val="005F48D5"/>
    <w:rsid w:val="005F7812"/>
    <w:rsid w:val="005F7A88"/>
    <w:rsid w:val="0060297E"/>
    <w:rsid w:val="00603A1A"/>
    <w:rsid w:val="006046D5"/>
    <w:rsid w:val="00605565"/>
    <w:rsid w:val="00606B5F"/>
    <w:rsid w:val="0060700E"/>
    <w:rsid w:val="00607A93"/>
    <w:rsid w:val="00610C08"/>
    <w:rsid w:val="0061187D"/>
    <w:rsid w:val="00611F74"/>
    <w:rsid w:val="00614DDC"/>
    <w:rsid w:val="00615772"/>
    <w:rsid w:val="006173B5"/>
    <w:rsid w:val="006176A1"/>
    <w:rsid w:val="00621256"/>
    <w:rsid w:val="00621FCC"/>
    <w:rsid w:val="00622E4B"/>
    <w:rsid w:val="00625F9F"/>
    <w:rsid w:val="00626284"/>
    <w:rsid w:val="006271B8"/>
    <w:rsid w:val="00632A4C"/>
    <w:rsid w:val="006333DA"/>
    <w:rsid w:val="00633439"/>
    <w:rsid w:val="00633FF6"/>
    <w:rsid w:val="00634C7D"/>
    <w:rsid w:val="00635134"/>
    <w:rsid w:val="006356E2"/>
    <w:rsid w:val="0064280B"/>
    <w:rsid w:val="00642A65"/>
    <w:rsid w:val="00645DCE"/>
    <w:rsid w:val="00646040"/>
    <w:rsid w:val="006465AC"/>
    <w:rsid w:val="006465BF"/>
    <w:rsid w:val="00650CFB"/>
    <w:rsid w:val="00651501"/>
    <w:rsid w:val="00651EAF"/>
    <w:rsid w:val="00652768"/>
    <w:rsid w:val="006537AD"/>
    <w:rsid w:val="00653B22"/>
    <w:rsid w:val="00657BF4"/>
    <w:rsid w:val="006603FB"/>
    <w:rsid w:val="006608DF"/>
    <w:rsid w:val="00661271"/>
    <w:rsid w:val="0066144C"/>
    <w:rsid w:val="006623AC"/>
    <w:rsid w:val="00662B4D"/>
    <w:rsid w:val="0066363E"/>
    <w:rsid w:val="006649CF"/>
    <w:rsid w:val="00665939"/>
    <w:rsid w:val="006678AF"/>
    <w:rsid w:val="006701EF"/>
    <w:rsid w:val="00670A0F"/>
    <w:rsid w:val="006717D5"/>
    <w:rsid w:val="0067312B"/>
    <w:rsid w:val="00673BA5"/>
    <w:rsid w:val="00676EF5"/>
    <w:rsid w:val="00680058"/>
    <w:rsid w:val="00680124"/>
    <w:rsid w:val="00681F9F"/>
    <w:rsid w:val="006840EA"/>
    <w:rsid w:val="0068433F"/>
    <w:rsid w:val="00684480"/>
    <w:rsid w:val="006844E2"/>
    <w:rsid w:val="00684B59"/>
    <w:rsid w:val="00684F7B"/>
    <w:rsid w:val="00685267"/>
    <w:rsid w:val="006872AE"/>
    <w:rsid w:val="0068751C"/>
    <w:rsid w:val="00690082"/>
    <w:rsid w:val="00690252"/>
    <w:rsid w:val="006946BB"/>
    <w:rsid w:val="0069533F"/>
    <w:rsid w:val="006969FA"/>
    <w:rsid w:val="00696FC6"/>
    <w:rsid w:val="006A32B1"/>
    <w:rsid w:val="006A35D5"/>
    <w:rsid w:val="006A3F39"/>
    <w:rsid w:val="006A6BAF"/>
    <w:rsid w:val="006A7284"/>
    <w:rsid w:val="006A748A"/>
    <w:rsid w:val="006A7EE9"/>
    <w:rsid w:val="006B1B5C"/>
    <w:rsid w:val="006B2580"/>
    <w:rsid w:val="006B3929"/>
    <w:rsid w:val="006B3D19"/>
    <w:rsid w:val="006B4181"/>
    <w:rsid w:val="006B5111"/>
    <w:rsid w:val="006B6511"/>
    <w:rsid w:val="006C0911"/>
    <w:rsid w:val="006C290C"/>
    <w:rsid w:val="006C2A37"/>
    <w:rsid w:val="006C2F26"/>
    <w:rsid w:val="006C359D"/>
    <w:rsid w:val="006C419E"/>
    <w:rsid w:val="006C4A31"/>
    <w:rsid w:val="006C5AC2"/>
    <w:rsid w:val="006C6AFB"/>
    <w:rsid w:val="006D2735"/>
    <w:rsid w:val="006D45B2"/>
    <w:rsid w:val="006E0FCC"/>
    <w:rsid w:val="006E1E96"/>
    <w:rsid w:val="006E2167"/>
    <w:rsid w:val="006E4D2C"/>
    <w:rsid w:val="006E5E21"/>
    <w:rsid w:val="006F0DF0"/>
    <w:rsid w:val="006F2648"/>
    <w:rsid w:val="006F293C"/>
    <w:rsid w:val="006F2F10"/>
    <w:rsid w:val="006F482B"/>
    <w:rsid w:val="006F5C49"/>
    <w:rsid w:val="006F6036"/>
    <w:rsid w:val="006F6311"/>
    <w:rsid w:val="007001BD"/>
    <w:rsid w:val="00701952"/>
    <w:rsid w:val="00702556"/>
    <w:rsid w:val="0070277E"/>
    <w:rsid w:val="00702DEB"/>
    <w:rsid w:val="00704156"/>
    <w:rsid w:val="007066FE"/>
    <w:rsid w:val="007069FC"/>
    <w:rsid w:val="007106E0"/>
    <w:rsid w:val="00711221"/>
    <w:rsid w:val="007113CC"/>
    <w:rsid w:val="00711499"/>
    <w:rsid w:val="007115CA"/>
    <w:rsid w:val="00712262"/>
    <w:rsid w:val="00712675"/>
    <w:rsid w:val="00713808"/>
    <w:rsid w:val="00713DB5"/>
    <w:rsid w:val="007151B6"/>
    <w:rsid w:val="0071520D"/>
    <w:rsid w:val="00715609"/>
    <w:rsid w:val="00715EDB"/>
    <w:rsid w:val="007160D5"/>
    <w:rsid w:val="007163FB"/>
    <w:rsid w:val="00716E5B"/>
    <w:rsid w:val="00717C2E"/>
    <w:rsid w:val="007204FA"/>
    <w:rsid w:val="0072134A"/>
    <w:rsid w:val="007213B3"/>
    <w:rsid w:val="007219E2"/>
    <w:rsid w:val="00722442"/>
    <w:rsid w:val="0072457F"/>
    <w:rsid w:val="00725406"/>
    <w:rsid w:val="007258C9"/>
    <w:rsid w:val="00725998"/>
    <w:rsid w:val="00725C06"/>
    <w:rsid w:val="0072621B"/>
    <w:rsid w:val="00730555"/>
    <w:rsid w:val="00730942"/>
    <w:rsid w:val="007312CC"/>
    <w:rsid w:val="0073305C"/>
    <w:rsid w:val="00733C4E"/>
    <w:rsid w:val="00735562"/>
    <w:rsid w:val="00736A64"/>
    <w:rsid w:val="00737886"/>
    <w:rsid w:val="00737F6A"/>
    <w:rsid w:val="00740E8F"/>
    <w:rsid w:val="0074103B"/>
    <w:rsid w:val="007410B6"/>
    <w:rsid w:val="00744C6F"/>
    <w:rsid w:val="007457F6"/>
    <w:rsid w:val="00745ABB"/>
    <w:rsid w:val="00745EC5"/>
    <w:rsid w:val="00746E38"/>
    <w:rsid w:val="00747ADB"/>
    <w:rsid w:val="00747CD5"/>
    <w:rsid w:val="00747CF3"/>
    <w:rsid w:val="007521D1"/>
    <w:rsid w:val="00753B51"/>
    <w:rsid w:val="007546FE"/>
    <w:rsid w:val="00755408"/>
    <w:rsid w:val="00756629"/>
    <w:rsid w:val="007575D2"/>
    <w:rsid w:val="007577CC"/>
    <w:rsid w:val="00757B4F"/>
    <w:rsid w:val="00757B6A"/>
    <w:rsid w:val="00760A51"/>
    <w:rsid w:val="007610E0"/>
    <w:rsid w:val="007621AA"/>
    <w:rsid w:val="0076260A"/>
    <w:rsid w:val="007629F3"/>
    <w:rsid w:val="00764312"/>
    <w:rsid w:val="00764A67"/>
    <w:rsid w:val="00767FE0"/>
    <w:rsid w:val="00770F6B"/>
    <w:rsid w:val="00771100"/>
    <w:rsid w:val="00771172"/>
    <w:rsid w:val="00771883"/>
    <w:rsid w:val="00776DC2"/>
    <w:rsid w:val="00780098"/>
    <w:rsid w:val="00780122"/>
    <w:rsid w:val="0078214B"/>
    <w:rsid w:val="00782CA1"/>
    <w:rsid w:val="007842B4"/>
    <w:rsid w:val="0078498A"/>
    <w:rsid w:val="007878FE"/>
    <w:rsid w:val="00792207"/>
    <w:rsid w:val="007928E4"/>
    <w:rsid w:val="00792B64"/>
    <w:rsid w:val="00792E29"/>
    <w:rsid w:val="0079379A"/>
    <w:rsid w:val="00793ED5"/>
    <w:rsid w:val="007945BD"/>
    <w:rsid w:val="00794609"/>
    <w:rsid w:val="00794953"/>
    <w:rsid w:val="00794A53"/>
    <w:rsid w:val="00794EE8"/>
    <w:rsid w:val="007A1F2F"/>
    <w:rsid w:val="007A2A5C"/>
    <w:rsid w:val="007A32EC"/>
    <w:rsid w:val="007A5150"/>
    <w:rsid w:val="007A5373"/>
    <w:rsid w:val="007A789F"/>
    <w:rsid w:val="007B070A"/>
    <w:rsid w:val="007B166E"/>
    <w:rsid w:val="007B28B9"/>
    <w:rsid w:val="007B390E"/>
    <w:rsid w:val="007B3DF8"/>
    <w:rsid w:val="007B4F76"/>
    <w:rsid w:val="007B514E"/>
    <w:rsid w:val="007B75BC"/>
    <w:rsid w:val="007C0BD6"/>
    <w:rsid w:val="007C1030"/>
    <w:rsid w:val="007C3806"/>
    <w:rsid w:val="007C5BB7"/>
    <w:rsid w:val="007D07D5"/>
    <w:rsid w:val="007D1C64"/>
    <w:rsid w:val="007D32DD"/>
    <w:rsid w:val="007D3A05"/>
    <w:rsid w:val="007D4D8B"/>
    <w:rsid w:val="007D6DCE"/>
    <w:rsid w:val="007D72C4"/>
    <w:rsid w:val="007D74B2"/>
    <w:rsid w:val="007E2CFE"/>
    <w:rsid w:val="007E34AB"/>
    <w:rsid w:val="007E3E0B"/>
    <w:rsid w:val="007E50C6"/>
    <w:rsid w:val="007E59C9"/>
    <w:rsid w:val="007F0072"/>
    <w:rsid w:val="007F282A"/>
    <w:rsid w:val="007F2EB6"/>
    <w:rsid w:val="007F3555"/>
    <w:rsid w:val="007F3907"/>
    <w:rsid w:val="007F54C3"/>
    <w:rsid w:val="00802949"/>
    <w:rsid w:val="00802A7D"/>
    <w:rsid w:val="0080301E"/>
    <w:rsid w:val="00803171"/>
    <w:rsid w:val="0080365F"/>
    <w:rsid w:val="00803A64"/>
    <w:rsid w:val="00806DFF"/>
    <w:rsid w:val="00812BE5"/>
    <w:rsid w:val="008133AD"/>
    <w:rsid w:val="008138EE"/>
    <w:rsid w:val="008141F8"/>
    <w:rsid w:val="00817229"/>
    <w:rsid w:val="00817429"/>
    <w:rsid w:val="00820A0B"/>
    <w:rsid w:val="00821514"/>
    <w:rsid w:val="00821E35"/>
    <w:rsid w:val="008236F7"/>
    <w:rsid w:val="00823DD6"/>
    <w:rsid w:val="00824297"/>
    <w:rsid w:val="00824591"/>
    <w:rsid w:val="00824AED"/>
    <w:rsid w:val="00827820"/>
    <w:rsid w:val="00827F35"/>
    <w:rsid w:val="00831B8B"/>
    <w:rsid w:val="0083405D"/>
    <w:rsid w:val="0083435A"/>
    <w:rsid w:val="008352D4"/>
    <w:rsid w:val="00836DB9"/>
    <w:rsid w:val="00837C67"/>
    <w:rsid w:val="00840B29"/>
    <w:rsid w:val="0084127B"/>
    <w:rsid w:val="008415B0"/>
    <w:rsid w:val="00842028"/>
    <w:rsid w:val="008436B8"/>
    <w:rsid w:val="00845687"/>
    <w:rsid w:val="00845D9B"/>
    <w:rsid w:val="00845E5F"/>
    <w:rsid w:val="008460B6"/>
    <w:rsid w:val="008470A5"/>
    <w:rsid w:val="008471AF"/>
    <w:rsid w:val="008473C0"/>
    <w:rsid w:val="00850C9D"/>
    <w:rsid w:val="00852B59"/>
    <w:rsid w:val="00853639"/>
    <w:rsid w:val="00854C8E"/>
    <w:rsid w:val="00855D19"/>
    <w:rsid w:val="00856272"/>
    <w:rsid w:val="008563FF"/>
    <w:rsid w:val="008578BE"/>
    <w:rsid w:val="0086018B"/>
    <w:rsid w:val="008611DD"/>
    <w:rsid w:val="00861EBA"/>
    <w:rsid w:val="008620DE"/>
    <w:rsid w:val="00862EC0"/>
    <w:rsid w:val="00866867"/>
    <w:rsid w:val="008673D6"/>
    <w:rsid w:val="00872257"/>
    <w:rsid w:val="008724DE"/>
    <w:rsid w:val="008753E6"/>
    <w:rsid w:val="00876F1F"/>
    <w:rsid w:val="0087738C"/>
    <w:rsid w:val="008773F4"/>
    <w:rsid w:val="008802AF"/>
    <w:rsid w:val="00881926"/>
    <w:rsid w:val="00881F0A"/>
    <w:rsid w:val="0088202E"/>
    <w:rsid w:val="0088318F"/>
    <w:rsid w:val="0088331D"/>
    <w:rsid w:val="008852B0"/>
    <w:rsid w:val="00885AE7"/>
    <w:rsid w:val="00886B60"/>
    <w:rsid w:val="00886BDA"/>
    <w:rsid w:val="00887889"/>
    <w:rsid w:val="00887A55"/>
    <w:rsid w:val="00890A0D"/>
    <w:rsid w:val="00891612"/>
    <w:rsid w:val="008920FF"/>
    <w:rsid w:val="008926E8"/>
    <w:rsid w:val="008936EA"/>
    <w:rsid w:val="00894B23"/>
    <w:rsid w:val="00894F19"/>
    <w:rsid w:val="00895B34"/>
    <w:rsid w:val="00896A10"/>
    <w:rsid w:val="008971B5"/>
    <w:rsid w:val="00897B2B"/>
    <w:rsid w:val="008A077B"/>
    <w:rsid w:val="008A4759"/>
    <w:rsid w:val="008A59AB"/>
    <w:rsid w:val="008A5A19"/>
    <w:rsid w:val="008A5BB5"/>
    <w:rsid w:val="008A5D26"/>
    <w:rsid w:val="008A6B13"/>
    <w:rsid w:val="008A6ECB"/>
    <w:rsid w:val="008B0BF9"/>
    <w:rsid w:val="008B2866"/>
    <w:rsid w:val="008B2C6D"/>
    <w:rsid w:val="008B3859"/>
    <w:rsid w:val="008B3C3D"/>
    <w:rsid w:val="008B436D"/>
    <w:rsid w:val="008B4E49"/>
    <w:rsid w:val="008B7712"/>
    <w:rsid w:val="008B7B26"/>
    <w:rsid w:val="008C0E87"/>
    <w:rsid w:val="008C23F4"/>
    <w:rsid w:val="008C2A56"/>
    <w:rsid w:val="008C3524"/>
    <w:rsid w:val="008C4061"/>
    <w:rsid w:val="008C4229"/>
    <w:rsid w:val="008C5557"/>
    <w:rsid w:val="008C5BE0"/>
    <w:rsid w:val="008C7233"/>
    <w:rsid w:val="008C78D4"/>
    <w:rsid w:val="008C7B81"/>
    <w:rsid w:val="008D08EA"/>
    <w:rsid w:val="008D2434"/>
    <w:rsid w:val="008D2E7D"/>
    <w:rsid w:val="008D7451"/>
    <w:rsid w:val="008E080E"/>
    <w:rsid w:val="008E171D"/>
    <w:rsid w:val="008E1CBB"/>
    <w:rsid w:val="008E23F1"/>
    <w:rsid w:val="008E2785"/>
    <w:rsid w:val="008E40CB"/>
    <w:rsid w:val="008E510B"/>
    <w:rsid w:val="008E7525"/>
    <w:rsid w:val="008E78A3"/>
    <w:rsid w:val="008E7EBB"/>
    <w:rsid w:val="008F0654"/>
    <w:rsid w:val="008F06CB"/>
    <w:rsid w:val="008F283E"/>
    <w:rsid w:val="008F2E83"/>
    <w:rsid w:val="008F47F0"/>
    <w:rsid w:val="008F612A"/>
    <w:rsid w:val="008F6C86"/>
    <w:rsid w:val="008F7B9F"/>
    <w:rsid w:val="0090100F"/>
    <w:rsid w:val="0090293D"/>
    <w:rsid w:val="009034DE"/>
    <w:rsid w:val="00905396"/>
    <w:rsid w:val="0090605D"/>
    <w:rsid w:val="00906419"/>
    <w:rsid w:val="0091206E"/>
    <w:rsid w:val="00912889"/>
    <w:rsid w:val="00913A42"/>
    <w:rsid w:val="0091408D"/>
    <w:rsid w:val="00914167"/>
    <w:rsid w:val="009143DB"/>
    <w:rsid w:val="009148AF"/>
    <w:rsid w:val="00914B69"/>
    <w:rsid w:val="00915065"/>
    <w:rsid w:val="00915E0F"/>
    <w:rsid w:val="00917CE5"/>
    <w:rsid w:val="009217C0"/>
    <w:rsid w:val="00923A31"/>
    <w:rsid w:val="00923BD8"/>
    <w:rsid w:val="00925241"/>
    <w:rsid w:val="00925CEC"/>
    <w:rsid w:val="00925E0B"/>
    <w:rsid w:val="00926A3F"/>
    <w:rsid w:val="00926BAA"/>
    <w:rsid w:val="0092794E"/>
    <w:rsid w:val="00930D30"/>
    <w:rsid w:val="00932BD0"/>
    <w:rsid w:val="009331BE"/>
    <w:rsid w:val="009332A2"/>
    <w:rsid w:val="00936A93"/>
    <w:rsid w:val="00937598"/>
    <w:rsid w:val="0093790B"/>
    <w:rsid w:val="00937F3B"/>
    <w:rsid w:val="009406A2"/>
    <w:rsid w:val="0094331E"/>
    <w:rsid w:val="00943751"/>
    <w:rsid w:val="00945553"/>
    <w:rsid w:val="00946222"/>
    <w:rsid w:val="00946D02"/>
    <w:rsid w:val="00946DD0"/>
    <w:rsid w:val="009509E6"/>
    <w:rsid w:val="0095154A"/>
    <w:rsid w:val="009515EA"/>
    <w:rsid w:val="00952018"/>
    <w:rsid w:val="00952209"/>
    <w:rsid w:val="009522FF"/>
    <w:rsid w:val="00952800"/>
    <w:rsid w:val="0095300D"/>
    <w:rsid w:val="0095438D"/>
    <w:rsid w:val="0095447C"/>
    <w:rsid w:val="00956812"/>
    <w:rsid w:val="0095719A"/>
    <w:rsid w:val="00957428"/>
    <w:rsid w:val="00960707"/>
    <w:rsid w:val="009607EB"/>
    <w:rsid w:val="009623E9"/>
    <w:rsid w:val="0096281E"/>
    <w:rsid w:val="00962CE1"/>
    <w:rsid w:val="00962F8D"/>
    <w:rsid w:val="00963EEB"/>
    <w:rsid w:val="00964542"/>
    <w:rsid w:val="009648BC"/>
    <w:rsid w:val="00964C2F"/>
    <w:rsid w:val="00965180"/>
    <w:rsid w:val="00965F88"/>
    <w:rsid w:val="009745B1"/>
    <w:rsid w:val="00974CCE"/>
    <w:rsid w:val="00975AA8"/>
    <w:rsid w:val="009811D9"/>
    <w:rsid w:val="00984E03"/>
    <w:rsid w:val="00985604"/>
    <w:rsid w:val="00987E85"/>
    <w:rsid w:val="009A0D12"/>
    <w:rsid w:val="009A1987"/>
    <w:rsid w:val="009A2ABE"/>
    <w:rsid w:val="009A2BEE"/>
    <w:rsid w:val="009A3D9B"/>
    <w:rsid w:val="009A4B53"/>
    <w:rsid w:val="009A5289"/>
    <w:rsid w:val="009A6A2F"/>
    <w:rsid w:val="009A6D26"/>
    <w:rsid w:val="009A72ED"/>
    <w:rsid w:val="009A7410"/>
    <w:rsid w:val="009A7A53"/>
    <w:rsid w:val="009B0402"/>
    <w:rsid w:val="009B0B75"/>
    <w:rsid w:val="009B16DF"/>
    <w:rsid w:val="009B4234"/>
    <w:rsid w:val="009B4CB2"/>
    <w:rsid w:val="009B5CD9"/>
    <w:rsid w:val="009B669E"/>
    <w:rsid w:val="009B6701"/>
    <w:rsid w:val="009B6EF7"/>
    <w:rsid w:val="009B6F81"/>
    <w:rsid w:val="009B7000"/>
    <w:rsid w:val="009B739C"/>
    <w:rsid w:val="009C04EC"/>
    <w:rsid w:val="009C149E"/>
    <w:rsid w:val="009C2572"/>
    <w:rsid w:val="009C2D69"/>
    <w:rsid w:val="009C2EE7"/>
    <w:rsid w:val="009C328C"/>
    <w:rsid w:val="009C4444"/>
    <w:rsid w:val="009C5B91"/>
    <w:rsid w:val="009C79AD"/>
    <w:rsid w:val="009C7CA6"/>
    <w:rsid w:val="009D026C"/>
    <w:rsid w:val="009D062E"/>
    <w:rsid w:val="009D0F1F"/>
    <w:rsid w:val="009D2912"/>
    <w:rsid w:val="009D3316"/>
    <w:rsid w:val="009D55AA"/>
    <w:rsid w:val="009E2516"/>
    <w:rsid w:val="009E2BAD"/>
    <w:rsid w:val="009E348D"/>
    <w:rsid w:val="009E394C"/>
    <w:rsid w:val="009E3E77"/>
    <w:rsid w:val="009E3FAB"/>
    <w:rsid w:val="009E57E0"/>
    <w:rsid w:val="009E5B3F"/>
    <w:rsid w:val="009E6D43"/>
    <w:rsid w:val="009E7D90"/>
    <w:rsid w:val="009F1AB0"/>
    <w:rsid w:val="009F501D"/>
    <w:rsid w:val="009F5335"/>
    <w:rsid w:val="00A028E7"/>
    <w:rsid w:val="00A039D5"/>
    <w:rsid w:val="00A046AD"/>
    <w:rsid w:val="00A06163"/>
    <w:rsid w:val="00A079C1"/>
    <w:rsid w:val="00A101D9"/>
    <w:rsid w:val="00A12520"/>
    <w:rsid w:val="00A130FD"/>
    <w:rsid w:val="00A13D6D"/>
    <w:rsid w:val="00A14769"/>
    <w:rsid w:val="00A16151"/>
    <w:rsid w:val="00A16636"/>
    <w:rsid w:val="00A16EC6"/>
    <w:rsid w:val="00A17C06"/>
    <w:rsid w:val="00A20A4E"/>
    <w:rsid w:val="00A2126E"/>
    <w:rsid w:val="00A21706"/>
    <w:rsid w:val="00A229BB"/>
    <w:rsid w:val="00A22A7F"/>
    <w:rsid w:val="00A22DB1"/>
    <w:rsid w:val="00A2495F"/>
    <w:rsid w:val="00A24FCC"/>
    <w:rsid w:val="00A26A90"/>
    <w:rsid w:val="00A26B27"/>
    <w:rsid w:val="00A27CE0"/>
    <w:rsid w:val="00A27F7F"/>
    <w:rsid w:val="00A30E47"/>
    <w:rsid w:val="00A30E4F"/>
    <w:rsid w:val="00A31A45"/>
    <w:rsid w:val="00A31F1A"/>
    <w:rsid w:val="00A32253"/>
    <w:rsid w:val="00A3310E"/>
    <w:rsid w:val="00A333A0"/>
    <w:rsid w:val="00A33D83"/>
    <w:rsid w:val="00A360F1"/>
    <w:rsid w:val="00A37E70"/>
    <w:rsid w:val="00A4232B"/>
    <w:rsid w:val="00A423CF"/>
    <w:rsid w:val="00A437E1"/>
    <w:rsid w:val="00A4685E"/>
    <w:rsid w:val="00A46CCB"/>
    <w:rsid w:val="00A47B86"/>
    <w:rsid w:val="00A509A4"/>
    <w:rsid w:val="00A50CD4"/>
    <w:rsid w:val="00A51191"/>
    <w:rsid w:val="00A511CF"/>
    <w:rsid w:val="00A53592"/>
    <w:rsid w:val="00A54D52"/>
    <w:rsid w:val="00A56D62"/>
    <w:rsid w:val="00A56F07"/>
    <w:rsid w:val="00A5762C"/>
    <w:rsid w:val="00A600FC"/>
    <w:rsid w:val="00A60862"/>
    <w:rsid w:val="00A60A16"/>
    <w:rsid w:val="00A60BCA"/>
    <w:rsid w:val="00A62F0D"/>
    <w:rsid w:val="00A638DA"/>
    <w:rsid w:val="00A64365"/>
    <w:rsid w:val="00A6495D"/>
    <w:rsid w:val="00A65B41"/>
    <w:rsid w:val="00A65E00"/>
    <w:rsid w:val="00A66A78"/>
    <w:rsid w:val="00A709FC"/>
    <w:rsid w:val="00A7436E"/>
    <w:rsid w:val="00A74E96"/>
    <w:rsid w:val="00A75A8E"/>
    <w:rsid w:val="00A76E83"/>
    <w:rsid w:val="00A77CD0"/>
    <w:rsid w:val="00A824DD"/>
    <w:rsid w:val="00A828D2"/>
    <w:rsid w:val="00A83676"/>
    <w:rsid w:val="00A83B7B"/>
    <w:rsid w:val="00A84274"/>
    <w:rsid w:val="00A850F3"/>
    <w:rsid w:val="00A856DD"/>
    <w:rsid w:val="00A864E3"/>
    <w:rsid w:val="00A93ABB"/>
    <w:rsid w:val="00A93EC2"/>
    <w:rsid w:val="00A94574"/>
    <w:rsid w:val="00A95936"/>
    <w:rsid w:val="00A96265"/>
    <w:rsid w:val="00A97084"/>
    <w:rsid w:val="00AA16E5"/>
    <w:rsid w:val="00AA1C2C"/>
    <w:rsid w:val="00AA35F6"/>
    <w:rsid w:val="00AA667C"/>
    <w:rsid w:val="00AA6E91"/>
    <w:rsid w:val="00AA7439"/>
    <w:rsid w:val="00AB047E"/>
    <w:rsid w:val="00AB07F0"/>
    <w:rsid w:val="00AB0B0A"/>
    <w:rsid w:val="00AB0BB7"/>
    <w:rsid w:val="00AB22C6"/>
    <w:rsid w:val="00AB25A8"/>
    <w:rsid w:val="00AB2AD0"/>
    <w:rsid w:val="00AB33EC"/>
    <w:rsid w:val="00AB461A"/>
    <w:rsid w:val="00AB46BD"/>
    <w:rsid w:val="00AB67FC"/>
    <w:rsid w:val="00AB71C6"/>
    <w:rsid w:val="00AB73CB"/>
    <w:rsid w:val="00AC00F2"/>
    <w:rsid w:val="00AC0D37"/>
    <w:rsid w:val="00AC131B"/>
    <w:rsid w:val="00AC1F48"/>
    <w:rsid w:val="00AC31B5"/>
    <w:rsid w:val="00AC44F8"/>
    <w:rsid w:val="00AC4EA1"/>
    <w:rsid w:val="00AC5381"/>
    <w:rsid w:val="00AC5920"/>
    <w:rsid w:val="00AC6D22"/>
    <w:rsid w:val="00AD0E65"/>
    <w:rsid w:val="00AD18B7"/>
    <w:rsid w:val="00AD1FFB"/>
    <w:rsid w:val="00AD2007"/>
    <w:rsid w:val="00AD2BF2"/>
    <w:rsid w:val="00AD49FB"/>
    <w:rsid w:val="00AD4E90"/>
    <w:rsid w:val="00AD5422"/>
    <w:rsid w:val="00AD5D4D"/>
    <w:rsid w:val="00AD5E2A"/>
    <w:rsid w:val="00AD67B5"/>
    <w:rsid w:val="00AD7A4A"/>
    <w:rsid w:val="00AE08FD"/>
    <w:rsid w:val="00AE2325"/>
    <w:rsid w:val="00AE362B"/>
    <w:rsid w:val="00AE3914"/>
    <w:rsid w:val="00AE4179"/>
    <w:rsid w:val="00AE4425"/>
    <w:rsid w:val="00AE4FBE"/>
    <w:rsid w:val="00AE650F"/>
    <w:rsid w:val="00AE6555"/>
    <w:rsid w:val="00AE7039"/>
    <w:rsid w:val="00AE7D16"/>
    <w:rsid w:val="00AF0F8F"/>
    <w:rsid w:val="00AF1BE2"/>
    <w:rsid w:val="00AF4CAA"/>
    <w:rsid w:val="00AF571A"/>
    <w:rsid w:val="00AF5A01"/>
    <w:rsid w:val="00AF60A0"/>
    <w:rsid w:val="00AF67FC"/>
    <w:rsid w:val="00AF75B1"/>
    <w:rsid w:val="00AF79E8"/>
    <w:rsid w:val="00AF7DF5"/>
    <w:rsid w:val="00B000B5"/>
    <w:rsid w:val="00B006E5"/>
    <w:rsid w:val="00B024C2"/>
    <w:rsid w:val="00B04F35"/>
    <w:rsid w:val="00B07700"/>
    <w:rsid w:val="00B138CE"/>
    <w:rsid w:val="00B13921"/>
    <w:rsid w:val="00B1420C"/>
    <w:rsid w:val="00B14471"/>
    <w:rsid w:val="00B1528C"/>
    <w:rsid w:val="00B16ACD"/>
    <w:rsid w:val="00B2004D"/>
    <w:rsid w:val="00B21487"/>
    <w:rsid w:val="00B232D1"/>
    <w:rsid w:val="00B24DB5"/>
    <w:rsid w:val="00B276DD"/>
    <w:rsid w:val="00B302A4"/>
    <w:rsid w:val="00B30BF9"/>
    <w:rsid w:val="00B31BFE"/>
    <w:rsid w:val="00B31F06"/>
    <w:rsid w:val="00B31F9E"/>
    <w:rsid w:val="00B3268F"/>
    <w:rsid w:val="00B32C2C"/>
    <w:rsid w:val="00B33A1A"/>
    <w:rsid w:val="00B33E6C"/>
    <w:rsid w:val="00B3471F"/>
    <w:rsid w:val="00B34A80"/>
    <w:rsid w:val="00B34F5E"/>
    <w:rsid w:val="00B3628F"/>
    <w:rsid w:val="00B371CC"/>
    <w:rsid w:val="00B37D4C"/>
    <w:rsid w:val="00B37F5D"/>
    <w:rsid w:val="00B41CD9"/>
    <w:rsid w:val="00B427E6"/>
    <w:rsid w:val="00B428A6"/>
    <w:rsid w:val="00B436B9"/>
    <w:rsid w:val="00B43E1F"/>
    <w:rsid w:val="00B44321"/>
    <w:rsid w:val="00B453BD"/>
    <w:rsid w:val="00B45FBC"/>
    <w:rsid w:val="00B51A7D"/>
    <w:rsid w:val="00B532F3"/>
    <w:rsid w:val="00B535C2"/>
    <w:rsid w:val="00B55544"/>
    <w:rsid w:val="00B573CA"/>
    <w:rsid w:val="00B624AA"/>
    <w:rsid w:val="00B62FFC"/>
    <w:rsid w:val="00B6369A"/>
    <w:rsid w:val="00B642FC"/>
    <w:rsid w:val="00B64CD8"/>
    <w:rsid w:val="00B64D26"/>
    <w:rsid w:val="00B64FBB"/>
    <w:rsid w:val="00B66444"/>
    <w:rsid w:val="00B70E22"/>
    <w:rsid w:val="00B74504"/>
    <w:rsid w:val="00B75300"/>
    <w:rsid w:val="00B774CB"/>
    <w:rsid w:val="00B77BEC"/>
    <w:rsid w:val="00B80402"/>
    <w:rsid w:val="00B80B9A"/>
    <w:rsid w:val="00B82ED1"/>
    <w:rsid w:val="00B830B7"/>
    <w:rsid w:val="00B846C4"/>
    <w:rsid w:val="00B848EA"/>
    <w:rsid w:val="00B84B2B"/>
    <w:rsid w:val="00B85D00"/>
    <w:rsid w:val="00B87960"/>
    <w:rsid w:val="00B903A7"/>
    <w:rsid w:val="00B90500"/>
    <w:rsid w:val="00B9165D"/>
    <w:rsid w:val="00B9176C"/>
    <w:rsid w:val="00B935A4"/>
    <w:rsid w:val="00B93BD2"/>
    <w:rsid w:val="00B93F48"/>
    <w:rsid w:val="00BA0624"/>
    <w:rsid w:val="00BA167A"/>
    <w:rsid w:val="00BA29A2"/>
    <w:rsid w:val="00BA3EB0"/>
    <w:rsid w:val="00BA49FD"/>
    <w:rsid w:val="00BA561A"/>
    <w:rsid w:val="00BA74FE"/>
    <w:rsid w:val="00BA75B1"/>
    <w:rsid w:val="00BB0DC6"/>
    <w:rsid w:val="00BB1235"/>
    <w:rsid w:val="00BB137A"/>
    <w:rsid w:val="00BB15E4"/>
    <w:rsid w:val="00BB1E19"/>
    <w:rsid w:val="00BB21D1"/>
    <w:rsid w:val="00BB22B8"/>
    <w:rsid w:val="00BB3066"/>
    <w:rsid w:val="00BB32F2"/>
    <w:rsid w:val="00BB4338"/>
    <w:rsid w:val="00BB6C0E"/>
    <w:rsid w:val="00BB6D47"/>
    <w:rsid w:val="00BB7B38"/>
    <w:rsid w:val="00BB7BF6"/>
    <w:rsid w:val="00BB7FDC"/>
    <w:rsid w:val="00BB7FED"/>
    <w:rsid w:val="00BC11E5"/>
    <w:rsid w:val="00BC34FE"/>
    <w:rsid w:val="00BC4AE3"/>
    <w:rsid w:val="00BC4BC6"/>
    <w:rsid w:val="00BC52FD"/>
    <w:rsid w:val="00BC6E62"/>
    <w:rsid w:val="00BC7443"/>
    <w:rsid w:val="00BC764F"/>
    <w:rsid w:val="00BD0648"/>
    <w:rsid w:val="00BD1040"/>
    <w:rsid w:val="00BD1216"/>
    <w:rsid w:val="00BD34AA"/>
    <w:rsid w:val="00BD7497"/>
    <w:rsid w:val="00BD791A"/>
    <w:rsid w:val="00BE01E9"/>
    <w:rsid w:val="00BE0C44"/>
    <w:rsid w:val="00BE1B8B"/>
    <w:rsid w:val="00BE2A18"/>
    <w:rsid w:val="00BE2C01"/>
    <w:rsid w:val="00BE2C2E"/>
    <w:rsid w:val="00BE41EC"/>
    <w:rsid w:val="00BE56FB"/>
    <w:rsid w:val="00BF11DD"/>
    <w:rsid w:val="00BF19C9"/>
    <w:rsid w:val="00BF28B8"/>
    <w:rsid w:val="00BF32CE"/>
    <w:rsid w:val="00BF3DDE"/>
    <w:rsid w:val="00BF47BD"/>
    <w:rsid w:val="00BF4832"/>
    <w:rsid w:val="00BF4D58"/>
    <w:rsid w:val="00BF4E31"/>
    <w:rsid w:val="00BF535D"/>
    <w:rsid w:val="00BF5FCB"/>
    <w:rsid w:val="00BF6589"/>
    <w:rsid w:val="00BF6F7F"/>
    <w:rsid w:val="00BF73A0"/>
    <w:rsid w:val="00C00647"/>
    <w:rsid w:val="00C01443"/>
    <w:rsid w:val="00C025C3"/>
    <w:rsid w:val="00C02764"/>
    <w:rsid w:val="00C04627"/>
    <w:rsid w:val="00C04CEF"/>
    <w:rsid w:val="00C05254"/>
    <w:rsid w:val="00C0662F"/>
    <w:rsid w:val="00C07E89"/>
    <w:rsid w:val="00C102E4"/>
    <w:rsid w:val="00C11943"/>
    <w:rsid w:val="00C12E96"/>
    <w:rsid w:val="00C14763"/>
    <w:rsid w:val="00C1591E"/>
    <w:rsid w:val="00C16141"/>
    <w:rsid w:val="00C20425"/>
    <w:rsid w:val="00C214F9"/>
    <w:rsid w:val="00C2363F"/>
    <w:rsid w:val="00C236C8"/>
    <w:rsid w:val="00C24F04"/>
    <w:rsid w:val="00C25EC4"/>
    <w:rsid w:val="00C260B1"/>
    <w:rsid w:val="00C26E56"/>
    <w:rsid w:val="00C31406"/>
    <w:rsid w:val="00C36FC6"/>
    <w:rsid w:val="00C37194"/>
    <w:rsid w:val="00C37F82"/>
    <w:rsid w:val="00C40637"/>
    <w:rsid w:val="00C40F6C"/>
    <w:rsid w:val="00C4205A"/>
    <w:rsid w:val="00C44426"/>
    <w:rsid w:val="00C445F3"/>
    <w:rsid w:val="00C451F4"/>
    <w:rsid w:val="00C45EB1"/>
    <w:rsid w:val="00C46769"/>
    <w:rsid w:val="00C46EE7"/>
    <w:rsid w:val="00C47BDA"/>
    <w:rsid w:val="00C52934"/>
    <w:rsid w:val="00C5297E"/>
    <w:rsid w:val="00C54A3A"/>
    <w:rsid w:val="00C55065"/>
    <w:rsid w:val="00C55566"/>
    <w:rsid w:val="00C56448"/>
    <w:rsid w:val="00C5671C"/>
    <w:rsid w:val="00C60B10"/>
    <w:rsid w:val="00C615BB"/>
    <w:rsid w:val="00C6381F"/>
    <w:rsid w:val="00C63CDB"/>
    <w:rsid w:val="00C667BE"/>
    <w:rsid w:val="00C67116"/>
    <w:rsid w:val="00C6766B"/>
    <w:rsid w:val="00C72223"/>
    <w:rsid w:val="00C72906"/>
    <w:rsid w:val="00C74BA4"/>
    <w:rsid w:val="00C74DC1"/>
    <w:rsid w:val="00C74F98"/>
    <w:rsid w:val="00C76417"/>
    <w:rsid w:val="00C76E27"/>
    <w:rsid w:val="00C7726F"/>
    <w:rsid w:val="00C80A4F"/>
    <w:rsid w:val="00C823DA"/>
    <w:rsid w:val="00C8259F"/>
    <w:rsid w:val="00C82746"/>
    <w:rsid w:val="00C8276C"/>
    <w:rsid w:val="00C8312F"/>
    <w:rsid w:val="00C84C47"/>
    <w:rsid w:val="00C858A4"/>
    <w:rsid w:val="00C86A11"/>
    <w:rsid w:val="00C86AFA"/>
    <w:rsid w:val="00C9053C"/>
    <w:rsid w:val="00C95565"/>
    <w:rsid w:val="00C9679F"/>
    <w:rsid w:val="00C975EA"/>
    <w:rsid w:val="00CA07C9"/>
    <w:rsid w:val="00CA1A20"/>
    <w:rsid w:val="00CA2110"/>
    <w:rsid w:val="00CA71AF"/>
    <w:rsid w:val="00CA7B9D"/>
    <w:rsid w:val="00CB02B6"/>
    <w:rsid w:val="00CB18D0"/>
    <w:rsid w:val="00CB1C8A"/>
    <w:rsid w:val="00CB21A8"/>
    <w:rsid w:val="00CB24F5"/>
    <w:rsid w:val="00CB2663"/>
    <w:rsid w:val="00CB3BBE"/>
    <w:rsid w:val="00CB5272"/>
    <w:rsid w:val="00CB59E9"/>
    <w:rsid w:val="00CC0D6A"/>
    <w:rsid w:val="00CC15E5"/>
    <w:rsid w:val="00CC18DC"/>
    <w:rsid w:val="00CC23EB"/>
    <w:rsid w:val="00CC2C44"/>
    <w:rsid w:val="00CC3831"/>
    <w:rsid w:val="00CC3E3D"/>
    <w:rsid w:val="00CC4203"/>
    <w:rsid w:val="00CC4E12"/>
    <w:rsid w:val="00CC519B"/>
    <w:rsid w:val="00CD12C1"/>
    <w:rsid w:val="00CD214E"/>
    <w:rsid w:val="00CD3EA5"/>
    <w:rsid w:val="00CD46FA"/>
    <w:rsid w:val="00CD5973"/>
    <w:rsid w:val="00CD5996"/>
    <w:rsid w:val="00CD6270"/>
    <w:rsid w:val="00CD7403"/>
    <w:rsid w:val="00CE31A6"/>
    <w:rsid w:val="00CE4DC4"/>
    <w:rsid w:val="00CE6596"/>
    <w:rsid w:val="00CF073B"/>
    <w:rsid w:val="00CF09AA"/>
    <w:rsid w:val="00CF298F"/>
    <w:rsid w:val="00CF2B73"/>
    <w:rsid w:val="00CF4813"/>
    <w:rsid w:val="00CF5233"/>
    <w:rsid w:val="00D0059E"/>
    <w:rsid w:val="00D024A9"/>
    <w:rsid w:val="00D029B8"/>
    <w:rsid w:val="00D02C92"/>
    <w:rsid w:val="00D02F60"/>
    <w:rsid w:val="00D04204"/>
    <w:rsid w:val="00D0464E"/>
    <w:rsid w:val="00D04A96"/>
    <w:rsid w:val="00D07A7B"/>
    <w:rsid w:val="00D10C4D"/>
    <w:rsid w:val="00D10E06"/>
    <w:rsid w:val="00D11B6F"/>
    <w:rsid w:val="00D143C2"/>
    <w:rsid w:val="00D15197"/>
    <w:rsid w:val="00D16820"/>
    <w:rsid w:val="00D169C8"/>
    <w:rsid w:val="00D17349"/>
    <w:rsid w:val="00D1735B"/>
    <w:rsid w:val="00D1793F"/>
    <w:rsid w:val="00D22AF5"/>
    <w:rsid w:val="00D235AF"/>
    <w:rsid w:val="00D235EA"/>
    <w:rsid w:val="00D247A9"/>
    <w:rsid w:val="00D26C8B"/>
    <w:rsid w:val="00D26E68"/>
    <w:rsid w:val="00D27224"/>
    <w:rsid w:val="00D31A14"/>
    <w:rsid w:val="00D32721"/>
    <w:rsid w:val="00D328DC"/>
    <w:rsid w:val="00D33387"/>
    <w:rsid w:val="00D333BC"/>
    <w:rsid w:val="00D352A3"/>
    <w:rsid w:val="00D37B16"/>
    <w:rsid w:val="00D402FB"/>
    <w:rsid w:val="00D411DE"/>
    <w:rsid w:val="00D4134B"/>
    <w:rsid w:val="00D468E3"/>
    <w:rsid w:val="00D47307"/>
    <w:rsid w:val="00D47D7A"/>
    <w:rsid w:val="00D50ABD"/>
    <w:rsid w:val="00D51E15"/>
    <w:rsid w:val="00D54795"/>
    <w:rsid w:val="00D55290"/>
    <w:rsid w:val="00D564DD"/>
    <w:rsid w:val="00D5651E"/>
    <w:rsid w:val="00D57341"/>
    <w:rsid w:val="00D57791"/>
    <w:rsid w:val="00D6046A"/>
    <w:rsid w:val="00D6220C"/>
    <w:rsid w:val="00D62870"/>
    <w:rsid w:val="00D6352C"/>
    <w:rsid w:val="00D655D9"/>
    <w:rsid w:val="00D65872"/>
    <w:rsid w:val="00D66F8D"/>
    <w:rsid w:val="00D6720A"/>
    <w:rsid w:val="00D676F3"/>
    <w:rsid w:val="00D70520"/>
    <w:rsid w:val="00D707D1"/>
    <w:rsid w:val="00D70EF5"/>
    <w:rsid w:val="00D71024"/>
    <w:rsid w:val="00D7187D"/>
    <w:rsid w:val="00D71A25"/>
    <w:rsid w:val="00D71FCF"/>
    <w:rsid w:val="00D72A54"/>
    <w:rsid w:val="00D72CC1"/>
    <w:rsid w:val="00D73DE8"/>
    <w:rsid w:val="00D76EC9"/>
    <w:rsid w:val="00D80065"/>
    <w:rsid w:val="00D80E7D"/>
    <w:rsid w:val="00D81397"/>
    <w:rsid w:val="00D82344"/>
    <w:rsid w:val="00D82BDD"/>
    <w:rsid w:val="00D82BDF"/>
    <w:rsid w:val="00D848B9"/>
    <w:rsid w:val="00D86B56"/>
    <w:rsid w:val="00D86B9F"/>
    <w:rsid w:val="00D907D5"/>
    <w:rsid w:val="00D90E69"/>
    <w:rsid w:val="00D91368"/>
    <w:rsid w:val="00D922E0"/>
    <w:rsid w:val="00D93106"/>
    <w:rsid w:val="00D933E9"/>
    <w:rsid w:val="00D94220"/>
    <w:rsid w:val="00D9505D"/>
    <w:rsid w:val="00D953D0"/>
    <w:rsid w:val="00D959F5"/>
    <w:rsid w:val="00D95C99"/>
    <w:rsid w:val="00D967FF"/>
    <w:rsid w:val="00D96884"/>
    <w:rsid w:val="00D9789E"/>
    <w:rsid w:val="00DA00A9"/>
    <w:rsid w:val="00DA1C81"/>
    <w:rsid w:val="00DA3FDD"/>
    <w:rsid w:val="00DA7017"/>
    <w:rsid w:val="00DA7028"/>
    <w:rsid w:val="00DB1AD2"/>
    <w:rsid w:val="00DB20EF"/>
    <w:rsid w:val="00DB2B58"/>
    <w:rsid w:val="00DB3C90"/>
    <w:rsid w:val="00DB4037"/>
    <w:rsid w:val="00DB5206"/>
    <w:rsid w:val="00DB6276"/>
    <w:rsid w:val="00DB63F5"/>
    <w:rsid w:val="00DC08A4"/>
    <w:rsid w:val="00DC0983"/>
    <w:rsid w:val="00DC0BB0"/>
    <w:rsid w:val="00DC1C6B"/>
    <w:rsid w:val="00DC2C2E"/>
    <w:rsid w:val="00DC4AA6"/>
    <w:rsid w:val="00DC4AF0"/>
    <w:rsid w:val="00DC705F"/>
    <w:rsid w:val="00DC7886"/>
    <w:rsid w:val="00DD0CF2"/>
    <w:rsid w:val="00DD2F8F"/>
    <w:rsid w:val="00DD366D"/>
    <w:rsid w:val="00DD3E14"/>
    <w:rsid w:val="00DD40D3"/>
    <w:rsid w:val="00DD692A"/>
    <w:rsid w:val="00DE0E55"/>
    <w:rsid w:val="00DE1554"/>
    <w:rsid w:val="00DE2498"/>
    <w:rsid w:val="00DE2901"/>
    <w:rsid w:val="00DE418F"/>
    <w:rsid w:val="00DE590F"/>
    <w:rsid w:val="00DE7DC1"/>
    <w:rsid w:val="00DF0892"/>
    <w:rsid w:val="00DF08C9"/>
    <w:rsid w:val="00DF2314"/>
    <w:rsid w:val="00DF259D"/>
    <w:rsid w:val="00DF291E"/>
    <w:rsid w:val="00DF3F7E"/>
    <w:rsid w:val="00DF4BC4"/>
    <w:rsid w:val="00DF5733"/>
    <w:rsid w:val="00DF7648"/>
    <w:rsid w:val="00E00E29"/>
    <w:rsid w:val="00E015A0"/>
    <w:rsid w:val="00E01929"/>
    <w:rsid w:val="00E025B1"/>
    <w:rsid w:val="00E02BAB"/>
    <w:rsid w:val="00E03924"/>
    <w:rsid w:val="00E04CC2"/>
    <w:rsid w:val="00E04CEB"/>
    <w:rsid w:val="00E060BC"/>
    <w:rsid w:val="00E0761A"/>
    <w:rsid w:val="00E1003A"/>
    <w:rsid w:val="00E11135"/>
    <w:rsid w:val="00E11420"/>
    <w:rsid w:val="00E122F7"/>
    <w:rsid w:val="00E132FB"/>
    <w:rsid w:val="00E146CC"/>
    <w:rsid w:val="00E170B7"/>
    <w:rsid w:val="00E177DD"/>
    <w:rsid w:val="00E20900"/>
    <w:rsid w:val="00E20C7F"/>
    <w:rsid w:val="00E20FBB"/>
    <w:rsid w:val="00E2396E"/>
    <w:rsid w:val="00E24728"/>
    <w:rsid w:val="00E276AC"/>
    <w:rsid w:val="00E300BC"/>
    <w:rsid w:val="00E310B8"/>
    <w:rsid w:val="00E31465"/>
    <w:rsid w:val="00E31531"/>
    <w:rsid w:val="00E32689"/>
    <w:rsid w:val="00E3475B"/>
    <w:rsid w:val="00E34A35"/>
    <w:rsid w:val="00E34C44"/>
    <w:rsid w:val="00E3627A"/>
    <w:rsid w:val="00E374AF"/>
    <w:rsid w:val="00E3757A"/>
    <w:rsid w:val="00E37C2F"/>
    <w:rsid w:val="00E401FD"/>
    <w:rsid w:val="00E41A66"/>
    <w:rsid w:val="00E41C28"/>
    <w:rsid w:val="00E46308"/>
    <w:rsid w:val="00E466DC"/>
    <w:rsid w:val="00E47E44"/>
    <w:rsid w:val="00E50814"/>
    <w:rsid w:val="00E51E17"/>
    <w:rsid w:val="00E5262A"/>
    <w:rsid w:val="00E52DAB"/>
    <w:rsid w:val="00E539B0"/>
    <w:rsid w:val="00E53CA7"/>
    <w:rsid w:val="00E53ED6"/>
    <w:rsid w:val="00E5412B"/>
    <w:rsid w:val="00E55994"/>
    <w:rsid w:val="00E60606"/>
    <w:rsid w:val="00E60C66"/>
    <w:rsid w:val="00E6164D"/>
    <w:rsid w:val="00E618C9"/>
    <w:rsid w:val="00E62774"/>
    <w:rsid w:val="00E6307C"/>
    <w:rsid w:val="00E636FA"/>
    <w:rsid w:val="00E645E8"/>
    <w:rsid w:val="00E66C50"/>
    <w:rsid w:val="00E679D3"/>
    <w:rsid w:val="00E71208"/>
    <w:rsid w:val="00E71444"/>
    <w:rsid w:val="00E71C91"/>
    <w:rsid w:val="00E720A1"/>
    <w:rsid w:val="00E72F33"/>
    <w:rsid w:val="00E75DDA"/>
    <w:rsid w:val="00E773E8"/>
    <w:rsid w:val="00E83ADD"/>
    <w:rsid w:val="00E84F38"/>
    <w:rsid w:val="00E85623"/>
    <w:rsid w:val="00E87441"/>
    <w:rsid w:val="00E91FAE"/>
    <w:rsid w:val="00E9302F"/>
    <w:rsid w:val="00E9303D"/>
    <w:rsid w:val="00E9308C"/>
    <w:rsid w:val="00E93F66"/>
    <w:rsid w:val="00E949B1"/>
    <w:rsid w:val="00E953EB"/>
    <w:rsid w:val="00E96E3F"/>
    <w:rsid w:val="00EA03B8"/>
    <w:rsid w:val="00EA1FB9"/>
    <w:rsid w:val="00EA270C"/>
    <w:rsid w:val="00EA4974"/>
    <w:rsid w:val="00EA532E"/>
    <w:rsid w:val="00EA6194"/>
    <w:rsid w:val="00EA6BB2"/>
    <w:rsid w:val="00EB06D9"/>
    <w:rsid w:val="00EB192B"/>
    <w:rsid w:val="00EB19ED"/>
    <w:rsid w:val="00EB1CAB"/>
    <w:rsid w:val="00EB3EE6"/>
    <w:rsid w:val="00EB532B"/>
    <w:rsid w:val="00EB5DAA"/>
    <w:rsid w:val="00EC0077"/>
    <w:rsid w:val="00EC09F0"/>
    <w:rsid w:val="00EC0F5A"/>
    <w:rsid w:val="00EC3E87"/>
    <w:rsid w:val="00EC4265"/>
    <w:rsid w:val="00EC4CEB"/>
    <w:rsid w:val="00EC4FBC"/>
    <w:rsid w:val="00EC6144"/>
    <w:rsid w:val="00EC6332"/>
    <w:rsid w:val="00EC659E"/>
    <w:rsid w:val="00EC7164"/>
    <w:rsid w:val="00EC74BB"/>
    <w:rsid w:val="00ED2072"/>
    <w:rsid w:val="00ED2AE0"/>
    <w:rsid w:val="00ED2CE1"/>
    <w:rsid w:val="00ED5553"/>
    <w:rsid w:val="00ED5CE9"/>
    <w:rsid w:val="00ED5E36"/>
    <w:rsid w:val="00ED6961"/>
    <w:rsid w:val="00EE2777"/>
    <w:rsid w:val="00EE352E"/>
    <w:rsid w:val="00EF022A"/>
    <w:rsid w:val="00EF0B96"/>
    <w:rsid w:val="00EF3066"/>
    <w:rsid w:val="00EF3486"/>
    <w:rsid w:val="00EF4310"/>
    <w:rsid w:val="00EF47AF"/>
    <w:rsid w:val="00EF4DE6"/>
    <w:rsid w:val="00EF53B6"/>
    <w:rsid w:val="00EF561A"/>
    <w:rsid w:val="00EF6628"/>
    <w:rsid w:val="00F007AC"/>
    <w:rsid w:val="00F00B73"/>
    <w:rsid w:val="00F012A8"/>
    <w:rsid w:val="00F10816"/>
    <w:rsid w:val="00F115CA"/>
    <w:rsid w:val="00F14817"/>
    <w:rsid w:val="00F14EBA"/>
    <w:rsid w:val="00F1510F"/>
    <w:rsid w:val="00F1533A"/>
    <w:rsid w:val="00F15E5A"/>
    <w:rsid w:val="00F169A8"/>
    <w:rsid w:val="00F17F0A"/>
    <w:rsid w:val="00F23142"/>
    <w:rsid w:val="00F23D0A"/>
    <w:rsid w:val="00F244DB"/>
    <w:rsid w:val="00F261F8"/>
    <w:rsid w:val="00F2668F"/>
    <w:rsid w:val="00F27029"/>
    <w:rsid w:val="00F2742F"/>
    <w:rsid w:val="00F2753B"/>
    <w:rsid w:val="00F31412"/>
    <w:rsid w:val="00F32345"/>
    <w:rsid w:val="00F33F8B"/>
    <w:rsid w:val="00F340B2"/>
    <w:rsid w:val="00F34A58"/>
    <w:rsid w:val="00F34ADF"/>
    <w:rsid w:val="00F3530E"/>
    <w:rsid w:val="00F35D1A"/>
    <w:rsid w:val="00F36254"/>
    <w:rsid w:val="00F40E1E"/>
    <w:rsid w:val="00F43390"/>
    <w:rsid w:val="00F443B2"/>
    <w:rsid w:val="00F458D8"/>
    <w:rsid w:val="00F470CB"/>
    <w:rsid w:val="00F50237"/>
    <w:rsid w:val="00F53596"/>
    <w:rsid w:val="00F54C36"/>
    <w:rsid w:val="00F55BA8"/>
    <w:rsid w:val="00F55DB1"/>
    <w:rsid w:val="00F56ACA"/>
    <w:rsid w:val="00F600FE"/>
    <w:rsid w:val="00F61420"/>
    <w:rsid w:val="00F62E4D"/>
    <w:rsid w:val="00F63E42"/>
    <w:rsid w:val="00F66B34"/>
    <w:rsid w:val="00F66CCB"/>
    <w:rsid w:val="00F675B9"/>
    <w:rsid w:val="00F70F1E"/>
    <w:rsid w:val="00F711C9"/>
    <w:rsid w:val="00F72054"/>
    <w:rsid w:val="00F73EEA"/>
    <w:rsid w:val="00F74C59"/>
    <w:rsid w:val="00F75C3A"/>
    <w:rsid w:val="00F763A0"/>
    <w:rsid w:val="00F76AC5"/>
    <w:rsid w:val="00F81415"/>
    <w:rsid w:val="00F81F32"/>
    <w:rsid w:val="00F82E30"/>
    <w:rsid w:val="00F831CB"/>
    <w:rsid w:val="00F832C8"/>
    <w:rsid w:val="00F844CA"/>
    <w:rsid w:val="00F848A3"/>
    <w:rsid w:val="00F84ACF"/>
    <w:rsid w:val="00F85742"/>
    <w:rsid w:val="00F85BF8"/>
    <w:rsid w:val="00F871CE"/>
    <w:rsid w:val="00F87802"/>
    <w:rsid w:val="00F9015B"/>
    <w:rsid w:val="00F9031C"/>
    <w:rsid w:val="00F92C0A"/>
    <w:rsid w:val="00F934E3"/>
    <w:rsid w:val="00F9415B"/>
    <w:rsid w:val="00FA083A"/>
    <w:rsid w:val="00FA13C2"/>
    <w:rsid w:val="00FA1604"/>
    <w:rsid w:val="00FA202A"/>
    <w:rsid w:val="00FA473F"/>
    <w:rsid w:val="00FA7F91"/>
    <w:rsid w:val="00FB121C"/>
    <w:rsid w:val="00FB1CDD"/>
    <w:rsid w:val="00FB1FBF"/>
    <w:rsid w:val="00FB2C2F"/>
    <w:rsid w:val="00FB305C"/>
    <w:rsid w:val="00FB4A11"/>
    <w:rsid w:val="00FB68B6"/>
    <w:rsid w:val="00FC1568"/>
    <w:rsid w:val="00FC2E3D"/>
    <w:rsid w:val="00FC358A"/>
    <w:rsid w:val="00FC3BDE"/>
    <w:rsid w:val="00FC49B3"/>
    <w:rsid w:val="00FD1DBE"/>
    <w:rsid w:val="00FD22B1"/>
    <w:rsid w:val="00FD2526"/>
    <w:rsid w:val="00FD25A7"/>
    <w:rsid w:val="00FD27B6"/>
    <w:rsid w:val="00FD2A12"/>
    <w:rsid w:val="00FD3689"/>
    <w:rsid w:val="00FD42A3"/>
    <w:rsid w:val="00FD4FD1"/>
    <w:rsid w:val="00FD553D"/>
    <w:rsid w:val="00FD7298"/>
    <w:rsid w:val="00FD7468"/>
    <w:rsid w:val="00FD7A93"/>
    <w:rsid w:val="00FD7CE0"/>
    <w:rsid w:val="00FE0B3B"/>
    <w:rsid w:val="00FE1BE2"/>
    <w:rsid w:val="00FE2726"/>
    <w:rsid w:val="00FE730A"/>
    <w:rsid w:val="00FF1DD7"/>
    <w:rsid w:val="00FF25E1"/>
    <w:rsid w:val="00FF333D"/>
    <w:rsid w:val="00FF38D0"/>
    <w:rsid w:val="00FF3DB8"/>
    <w:rsid w:val="00FF4013"/>
    <w:rsid w:val="00FF4453"/>
    <w:rsid w:val="00FF6567"/>
    <w:rsid w:val="00FF7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61CF8B"/>
  <w15:docId w15:val="{F88F620A-8A2B-4E61-B09A-5B2F36D3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915E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0939F1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styleId="Hipercze">
    <w:name w:val="Hyperlink"/>
    <w:basedOn w:val="Domylnaczcionkaakapitu"/>
    <w:uiPriority w:val="99"/>
    <w:semiHidden/>
    <w:rsid w:val="00676EF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6EF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rsid w:val="00545A06"/>
    <w:rPr>
      <w:rFonts w:cs="Times New Roman"/>
      <w:szCs w:val="24"/>
    </w:rPr>
  </w:style>
  <w:style w:type="character" w:customStyle="1" w:styleId="Nagwek3Znak">
    <w:name w:val="Nagłówek 3 Znak"/>
    <w:basedOn w:val="Domylnaczcionkaakapitu"/>
    <w:link w:val="Nagwek3"/>
    <w:uiPriority w:val="99"/>
    <w:rsid w:val="00915E0F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2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58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8022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9942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29646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8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6816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5803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5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96558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17182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4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0862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40524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6484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3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09650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4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77842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91596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70146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3801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9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lszak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29</Pages>
  <Words>8619</Words>
  <Characters>51718</Characters>
  <Application>Microsoft Office Word</Application>
  <DocSecurity>0</DocSecurity>
  <Lines>430</Lines>
  <Paragraphs>120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60217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Gramała Marta</dc:creator>
  <cp:lastModifiedBy>Olszak Krzysztof</cp:lastModifiedBy>
  <cp:revision>3</cp:revision>
  <cp:lastPrinted>2012-04-23T06:39:00Z</cp:lastPrinted>
  <dcterms:created xsi:type="dcterms:W3CDTF">2026-04-27T13:58:00Z</dcterms:created>
  <dcterms:modified xsi:type="dcterms:W3CDTF">2026-04-28T19:09:00Z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