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23EC7F" w14:textId="74117B1E" w:rsidR="006B762E" w:rsidRDefault="006B762E" w:rsidP="006B762E">
      <w:pPr>
        <w:pStyle w:val="OZNPROJEKTUwskazaniedatylubwersjiprojektu"/>
      </w:pPr>
      <w:r>
        <w:t>Projekt</w:t>
      </w:r>
    </w:p>
    <w:p w14:paraId="5E34A35E" w14:textId="77777777" w:rsidR="006B762E" w:rsidRPr="006B762E" w:rsidRDefault="006B762E" w:rsidP="006B762E">
      <w:pPr>
        <w:pStyle w:val="OZNRODZAKTUtznustawalubrozporzdzenieiorganwydajcy"/>
      </w:pPr>
      <w:r>
        <w:t>USTAWA</w:t>
      </w:r>
    </w:p>
    <w:p w14:paraId="678EB511" w14:textId="36703C75" w:rsidR="00253416" w:rsidRDefault="006B762E" w:rsidP="00253416">
      <w:pPr>
        <w:pStyle w:val="DATAAKTUdatauchwalenialubwydaniaaktu"/>
      </w:pPr>
      <w:r>
        <w:t xml:space="preserve">z </w:t>
      </w:r>
      <w:r w:rsidRPr="006B762E">
        <w:t>dnia</w:t>
      </w:r>
    </w:p>
    <w:p w14:paraId="23243016" w14:textId="0ACC1E9D" w:rsidR="006B762E" w:rsidRPr="00940DE6" w:rsidRDefault="006B762E" w:rsidP="00940DE6">
      <w:pPr>
        <w:pStyle w:val="TYTUAKTUprzedmiotregulacjiustawylubrozporzdzenia"/>
      </w:pPr>
      <w:r w:rsidRPr="00940DE6">
        <w:t>o zmianie</w:t>
      </w:r>
      <w:r w:rsidR="005A295C" w:rsidRPr="00940DE6">
        <w:t xml:space="preserve"> niektórych ustaw </w:t>
      </w:r>
      <w:r w:rsidR="006F7048" w:rsidRPr="00940DE6">
        <w:t>w celu</w:t>
      </w:r>
      <w:r w:rsidR="005A295C" w:rsidRPr="00940DE6">
        <w:t xml:space="preserve"> wsparcia przedsiębiorstw żeglugowych</w:t>
      </w:r>
      <w:r w:rsidR="00B97908" w:rsidRPr="00940DE6">
        <w:t xml:space="preserve"> oraz stworzenia warunków ich funkcjonowania pod polską banderą</w:t>
      </w:r>
      <w:r w:rsidR="00A101E8" w:rsidRPr="00332108">
        <w:rPr>
          <w:rStyle w:val="IGPindeksgrnyipogrubienie"/>
        </w:rPr>
        <w:footnoteReference w:id="1"/>
      </w:r>
      <w:r w:rsidR="00A101E8" w:rsidRPr="00332108">
        <w:rPr>
          <w:rStyle w:val="IGPindeksgrnyipogrubienie"/>
        </w:rPr>
        <w:t>)</w:t>
      </w:r>
    </w:p>
    <w:p w14:paraId="68BD6D1A" w14:textId="64410AED" w:rsidR="008701B2" w:rsidRPr="008701B2" w:rsidRDefault="008701B2" w:rsidP="008701B2">
      <w:pPr>
        <w:pStyle w:val="ARTartustawynprozporzdzenia"/>
      </w:pPr>
      <w:r w:rsidRPr="008701B2">
        <w:rPr>
          <w:rStyle w:val="Ppogrubienie"/>
        </w:rPr>
        <w:t>Art.</w:t>
      </w:r>
      <w:r w:rsidR="00332108">
        <w:rPr>
          <w:rStyle w:val="Ppogrubienie"/>
        </w:rPr>
        <w:t> </w:t>
      </w:r>
      <w:r w:rsidRPr="008701B2">
        <w:rPr>
          <w:rStyle w:val="Ppogrubienie"/>
        </w:rPr>
        <w:t>1.</w:t>
      </w:r>
      <w:r w:rsidR="00332108">
        <w:rPr>
          <w:rStyle w:val="Ppogrubienie"/>
        </w:rPr>
        <w:t> </w:t>
      </w:r>
      <w:r w:rsidRPr="008701B2">
        <w:t xml:space="preserve">W </w:t>
      </w:r>
      <w:bookmarkStart w:id="0" w:name="_Hlk220054075"/>
      <w:r w:rsidRPr="008701B2">
        <w:t>ustawie z dnia 26 lipca 1991 r. o podatku dochodowym od osób fizycznych (Dz.</w:t>
      </w:r>
      <w:r w:rsidR="00043B06">
        <w:t xml:space="preserve"> </w:t>
      </w:r>
      <w:r w:rsidRPr="008701B2">
        <w:t>U. z 202</w:t>
      </w:r>
      <w:r w:rsidR="00AE669C">
        <w:t>5</w:t>
      </w:r>
      <w:r w:rsidRPr="008701B2">
        <w:t xml:space="preserve"> r. poz. </w:t>
      </w:r>
      <w:r w:rsidR="00AE669C">
        <w:t>163</w:t>
      </w:r>
      <w:r w:rsidR="00B77A6F">
        <w:t>,</w:t>
      </w:r>
      <w:r w:rsidR="0071566A">
        <w:t xml:space="preserve"> z późn</w:t>
      </w:r>
      <w:r w:rsidR="00EC7037">
        <w:t>.</w:t>
      </w:r>
      <w:r w:rsidR="0071566A">
        <w:t xml:space="preserve"> zm.</w:t>
      </w:r>
      <w:r w:rsidR="0071566A">
        <w:rPr>
          <w:rStyle w:val="Odwoanieprzypisudolnego"/>
        </w:rPr>
        <w:footnoteReference w:id="2"/>
      </w:r>
      <w:r w:rsidR="004E018A" w:rsidRPr="00110189">
        <w:rPr>
          <w:rStyle w:val="IGPindeksgrnyipogrubienie"/>
        </w:rPr>
        <w:t>)</w:t>
      </w:r>
      <w:r w:rsidRPr="008701B2">
        <w:t xml:space="preserve">) </w:t>
      </w:r>
      <w:bookmarkEnd w:id="0"/>
      <w:r w:rsidRPr="008701B2">
        <w:t>w art. 21 wprowadza się następujące zmiany:</w:t>
      </w:r>
    </w:p>
    <w:p w14:paraId="704698E5" w14:textId="2E4D18BD" w:rsidR="008701B2" w:rsidRPr="008701B2" w:rsidRDefault="008701B2" w:rsidP="004B706D">
      <w:pPr>
        <w:pStyle w:val="PKTpunkt"/>
      </w:pPr>
      <w:r w:rsidRPr="008701B2">
        <w:t>1)</w:t>
      </w:r>
      <w:r w:rsidR="00332108">
        <w:tab/>
      </w:r>
      <w:bookmarkStart w:id="1" w:name="_Hlk224204268"/>
      <w:r w:rsidRPr="008701B2">
        <w:t>w ust. 1 pkt 23</w:t>
      </w:r>
      <w:bookmarkEnd w:id="1"/>
      <w:r w:rsidRPr="008701B2">
        <w:t>c</w:t>
      </w:r>
      <w:r>
        <w:t xml:space="preserve"> otrzymuje brzmienie</w:t>
      </w:r>
      <w:r w:rsidRPr="008701B2">
        <w:t>:</w:t>
      </w:r>
    </w:p>
    <w:p w14:paraId="490822B9" w14:textId="5EBAE10D" w:rsidR="00C307C7" w:rsidRPr="00C307C7" w:rsidRDefault="005A55A8" w:rsidP="00A771C5">
      <w:pPr>
        <w:pStyle w:val="ZPKTzmpktartykuempunktem"/>
      </w:pPr>
      <w:r w:rsidRPr="005A55A8">
        <w:t>„</w:t>
      </w:r>
      <w:r w:rsidR="008701B2">
        <w:t>23c)</w:t>
      </w:r>
      <w:r w:rsidR="00332108">
        <w:tab/>
      </w:r>
      <w:r w:rsidR="008701B2" w:rsidRPr="008701B2">
        <w:t xml:space="preserve">dochody marynarzy </w:t>
      </w:r>
      <w:r w:rsidR="00C307C7" w:rsidRPr="00C307C7">
        <w:t xml:space="preserve">uzyskane z tytułu pracy na statkach morskich podnoszących banderę państwa członkowskiego Unii Europejskiej lub państwa należącego do Europejskiego Obszaru Gospodarczego używanych do przewozu ładunku lub </w:t>
      </w:r>
      <w:r w:rsidR="004642F3">
        <w:t>osób</w:t>
      </w:r>
      <w:r w:rsidR="004642F3" w:rsidRPr="00C307C7">
        <w:t xml:space="preserve"> </w:t>
      </w:r>
      <w:r w:rsidR="00C307C7" w:rsidRPr="00C307C7">
        <w:t xml:space="preserve">w żegludze międzynarodowej, z wyjątkiem pracy wykonywanej: </w:t>
      </w:r>
    </w:p>
    <w:p w14:paraId="37931A95" w14:textId="42589A1F" w:rsidR="00C307C7" w:rsidRPr="00C307C7" w:rsidRDefault="00C307C7" w:rsidP="00C60C78">
      <w:pPr>
        <w:pStyle w:val="ZLITwPKTzmlitwpktartykuempunktem"/>
      </w:pPr>
      <w:r w:rsidRPr="00C307C7">
        <w:t>a)</w:t>
      </w:r>
      <w:r w:rsidR="00332108">
        <w:tab/>
      </w:r>
      <w:r>
        <w:t xml:space="preserve">na </w:t>
      </w:r>
      <w:r w:rsidRPr="00C307C7">
        <w:t>holownikach, na których mniej niż 50</w:t>
      </w:r>
      <w:r w:rsidR="008D5C7C">
        <w:t xml:space="preserve"> </w:t>
      </w:r>
      <w:r w:rsidRPr="00C307C7">
        <w:t xml:space="preserve">% czasu pracy faktycznie wykonywanej przez holownik w ciągu roku stanowił przewóz ładunku lub </w:t>
      </w:r>
      <w:r w:rsidR="00D35793">
        <w:t>osób</w:t>
      </w:r>
      <w:r w:rsidRPr="00C307C7">
        <w:t xml:space="preserve"> drogą morską, </w:t>
      </w:r>
    </w:p>
    <w:p w14:paraId="20FF36B9" w14:textId="5C1D6E67" w:rsidR="00C307C7" w:rsidRDefault="00C307C7" w:rsidP="00C60C78">
      <w:pPr>
        <w:pStyle w:val="ZLITwPKTzmlitwpktartykuempunktem"/>
      </w:pPr>
      <w:r w:rsidRPr="00C307C7">
        <w:t>b)</w:t>
      </w:r>
      <w:r w:rsidR="00332108">
        <w:tab/>
      </w:r>
      <w:r>
        <w:t xml:space="preserve">na </w:t>
      </w:r>
      <w:r w:rsidRPr="00C307C7">
        <w:t>pogłębiarkach, na których mniej niż 50</w:t>
      </w:r>
      <w:r w:rsidR="008D5C7C">
        <w:t xml:space="preserve"> </w:t>
      </w:r>
      <w:r w:rsidRPr="00C307C7">
        <w:t xml:space="preserve">% czasu pracy faktycznie wykonywanej przez pogłębiarkę w ciągu roku stanowił </w:t>
      </w:r>
      <w:r w:rsidR="00F83F32">
        <w:t>transport morski</w:t>
      </w:r>
      <w:r>
        <w:t>,</w:t>
      </w:r>
    </w:p>
    <w:p w14:paraId="68A28B7C" w14:textId="702148C5" w:rsidR="006C0C53" w:rsidRDefault="00C307C7" w:rsidP="00C60C78">
      <w:pPr>
        <w:pStyle w:val="ZLITwPKTzmlitwpktartykuempunktem"/>
      </w:pPr>
      <w:r>
        <w:t>c)</w:t>
      </w:r>
      <w:r w:rsidR="00332108">
        <w:tab/>
      </w:r>
      <w:r w:rsidR="00C34B5E">
        <w:t xml:space="preserve">na statkach </w:t>
      </w:r>
      <w:r w:rsidR="00C34B5E" w:rsidRPr="00C34B5E">
        <w:t>świadczących regularne usługi pasażerskie między portami państw członkowskich Unii Europejskiej</w:t>
      </w:r>
      <w:r w:rsidR="00C34B5E">
        <w:t xml:space="preserve">, </w:t>
      </w:r>
      <w:r w:rsidR="00C34B5E" w:rsidRPr="00C34B5E">
        <w:t>w tym prom</w:t>
      </w:r>
      <w:r w:rsidR="00C34B5E">
        <w:t>ach</w:t>
      </w:r>
      <w:r w:rsidR="00C34B5E" w:rsidRPr="00C34B5E">
        <w:t xml:space="preserve"> typu ro-ro</w:t>
      </w:r>
      <w:r w:rsidR="00C34B5E">
        <w:t>,</w:t>
      </w:r>
      <w:r w:rsidR="00C34B5E" w:rsidRPr="00C34B5E">
        <w:t xml:space="preserve"> </w:t>
      </w:r>
      <w:r w:rsidR="002A2861" w:rsidRPr="002A2861">
        <w:t xml:space="preserve">przez marynarzy niebędących obywatelami państwa członkowskiego Unii Europejskiej lub państwa należącego do Europejskiego Obszaru Gospodarczego </w:t>
      </w:r>
      <w:r w:rsidR="0002417A" w:rsidRPr="0002417A">
        <w:t>na statk</w:t>
      </w:r>
      <w:r w:rsidR="00D35793">
        <w:t>ach</w:t>
      </w:r>
      <w:r w:rsidR="00B178BE">
        <w:t>;</w:t>
      </w:r>
      <w:r w:rsidR="00B83963" w:rsidRPr="00B83963">
        <w:t>”</w:t>
      </w:r>
      <w:r w:rsidR="00247353">
        <w:t>;</w:t>
      </w:r>
    </w:p>
    <w:p w14:paraId="231B49F2" w14:textId="47F1A839" w:rsidR="008701B2" w:rsidRDefault="008701B2" w:rsidP="00A771C5">
      <w:pPr>
        <w:pStyle w:val="PKTpunkt"/>
      </w:pPr>
      <w:r w:rsidRPr="008701B2">
        <w:t>2)</w:t>
      </w:r>
      <w:r w:rsidR="00332108">
        <w:tab/>
      </w:r>
      <w:r w:rsidRPr="008701B2">
        <w:t xml:space="preserve">w ust. 35 </w:t>
      </w:r>
      <w:r w:rsidR="00247353">
        <w:t xml:space="preserve">w </w:t>
      </w:r>
      <w:r w:rsidRPr="008701B2">
        <w:t xml:space="preserve">pkt 2 </w:t>
      </w:r>
      <w:r w:rsidR="00247353">
        <w:t>lit. b</w:t>
      </w:r>
      <w:r w:rsidRPr="008701B2">
        <w:t xml:space="preserve"> </w:t>
      </w:r>
      <w:r>
        <w:t>otrzymuje brzmienie:</w:t>
      </w:r>
    </w:p>
    <w:p w14:paraId="20E828CA" w14:textId="1CCF79E3" w:rsidR="008701B2" w:rsidRPr="008701B2" w:rsidRDefault="006C0C53" w:rsidP="00940DE6">
      <w:pPr>
        <w:pStyle w:val="ZLITzmlitartykuempunktem"/>
      </w:pPr>
      <w:r w:rsidRPr="00905C5F">
        <w:t>„</w:t>
      </w:r>
      <w:r w:rsidR="00B83963">
        <w:t>b)</w:t>
      </w:r>
      <w:r w:rsidR="00332108">
        <w:tab/>
      </w:r>
      <w:r w:rsidR="008701B2" w:rsidRPr="008701B2">
        <w:t xml:space="preserve">informację o wykonywaniu pracy na statku spełniającym wymagania, o których mowa w ust. 1 pkt 23c, przez marynarza, którego dotyczy zaświadczenie, z </w:t>
      </w:r>
      <w:r w:rsidR="008701B2">
        <w:t xml:space="preserve">podaniem </w:t>
      </w:r>
      <w:r w:rsidR="008701B2" w:rsidRPr="008701B2">
        <w:t>nazwy i bandery statku</w:t>
      </w:r>
      <w:r w:rsidR="00247353">
        <w:t>,</w:t>
      </w:r>
      <w:r w:rsidRPr="00610D24">
        <w:t>”</w:t>
      </w:r>
      <w:r w:rsidR="00247353">
        <w:t>;</w:t>
      </w:r>
    </w:p>
    <w:p w14:paraId="001E067C" w14:textId="5E83B182" w:rsidR="00E12639" w:rsidRDefault="008701B2" w:rsidP="00AF7337">
      <w:pPr>
        <w:pStyle w:val="PKTpunkt"/>
      </w:pPr>
      <w:r w:rsidRPr="008701B2">
        <w:t>3)</w:t>
      </w:r>
      <w:r w:rsidR="00332108">
        <w:tab/>
      </w:r>
      <w:r w:rsidR="00C307C7">
        <w:t xml:space="preserve">uchyla się </w:t>
      </w:r>
      <w:r w:rsidR="004B706D" w:rsidRPr="004B706D">
        <w:t>ust. 35b</w:t>
      </w:r>
      <w:r w:rsidR="00C36D86">
        <w:t xml:space="preserve"> i 35c</w:t>
      </w:r>
      <w:r w:rsidR="00E12639">
        <w:t>;</w:t>
      </w:r>
    </w:p>
    <w:p w14:paraId="0EED1F22" w14:textId="7D3DC355" w:rsidR="003E0DC3" w:rsidRPr="00332108" w:rsidRDefault="00E12639" w:rsidP="00940DE6">
      <w:pPr>
        <w:pStyle w:val="PKTpunkt"/>
      </w:pPr>
      <w:r w:rsidRPr="00332108">
        <w:t>4)</w:t>
      </w:r>
      <w:r w:rsidR="003368D3" w:rsidRPr="00332108">
        <w:tab/>
      </w:r>
      <w:r w:rsidRPr="00332108">
        <w:t xml:space="preserve">w ust. 35d </w:t>
      </w:r>
      <w:r w:rsidR="00FF4950" w:rsidRPr="00332108">
        <w:t>skreśla się wyrazy</w:t>
      </w:r>
      <w:r w:rsidRPr="00332108">
        <w:t xml:space="preserve"> „i 35b</w:t>
      </w:r>
      <w:bookmarkStart w:id="2" w:name="_Hlk204945720"/>
      <w:r w:rsidRPr="00332108">
        <w:t>”</w:t>
      </w:r>
      <w:bookmarkEnd w:id="2"/>
      <w:r w:rsidR="00C36D86" w:rsidRPr="00332108">
        <w:t>.</w:t>
      </w:r>
    </w:p>
    <w:p w14:paraId="638CC58E" w14:textId="2DAE00D4" w:rsidR="007E0012" w:rsidRPr="007E0012" w:rsidRDefault="005A295C" w:rsidP="007E0012">
      <w:pPr>
        <w:pStyle w:val="ARTartustawynprozporzdzenia"/>
      </w:pPr>
      <w:r>
        <w:rPr>
          <w:rStyle w:val="Ppogrubienie"/>
        </w:rPr>
        <w:lastRenderedPageBreak/>
        <w:t>Art.</w:t>
      </w:r>
      <w:r w:rsidR="00332108">
        <w:rPr>
          <w:rStyle w:val="Ppogrubienie"/>
        </w:rPr>
        <w:t> </w:t>
      </w:r>
      <w:r w:rsidR="008701B2">
        <w:rPr>
          <w:rStyle w:val="Ppogrubienie"/>
        </w:rPr>
        <w:t>2</w:t>
      </w:r>
      <w:r w:rsidR="003E40BD">
        <w:rPr>
          <w:rStyle w:val="Ppogrubienie"/>
        </w:rPr>
        <w:t>.</w:t>
      </w:r>
      <w:r w:rsidR="00332108">
        <w:t> </w:t>
      </w:r>
      <w:r w:rsidR="00610D24" w:rsidRPr="00610D24">
        <w:t>W ustawie z dnia 6 września 2001 r. – Prawo farmaceutyczne (Dz.</w:t>
      </w:r>
      <w:r w:rsidR="00275C56">
        <w:t xml:space="preserve"> </w:t>
      </w:r>
      <w:r w:rsidR="00610D24" w:rsidRPr="00610D24">
        <w:t xml:space="preserve">U. </w:t>
      </w:r>
      <w:r w:rsidR="00257CFC">
        <w:t xml:space="preserve">z </w:t>
      </w:r>
      <w:r w:rsidR="007E0012">
        <w:t>2025 r. poz. 750</w:t>
      </w:r>
      <w:r w:rsidR="002F0C3B">
        <w:t>,</w:t>
      </w:r>
      <w:r w:rsidR="006C25FF" w:rsidRPr="006C25FF">
        <w:t xml:space="preserve"> </w:t>
      </w:r>
      <w:r w:rsidR="006C25FF">
        <w:t>z późn. zm.</w:t>
      </w:r>
      <w:r w:rsidR="006C25FF">
        <w:rPr>
          <w:rStyle w:val="Odwoanieprzypisudolnego"/>
        </w:rPr>
        <w:footnoteReference w:id="3"/>
      </w:r>
      <w:r w:rsidR="006C25FF" w:rsidRPr="002C06C0">
        <w:rPr>
          <w:rStyle w:val="IGindeksgrny"/>
        </w:rPr>
        <w:t>)</w:t>
      </w:r>
      <w:r w:rsidR="00610D24" w:rsidRPr="00610D24">
        <w:t xml:space="preserve">) </w:t>
      </w:r>
      <w:r w:rsidR="007E0012" w:rsidRPr="007E0012">
        <w:t>wprowadza się następujące zmiany:</w:t>
      </w:r>
    </w:p>
    <w:p w14:paraId="2A83D2CC" w14:textId="076287B5" w:rsidR="007E0012" w:rsidRPr="007E0012" w:rsidRDefault="007E0012" w:rsidP="00E05B6E">
      <w:pPr>
        <w:pStyle w:val="PKTpunkt"/>
      </w:pPr>
      <w:r w:rsidRPr="007E0012">
        <w:t>1)</w:t>
      </w:r>
      <w:r w:rsidR="009A011F">
        <w:tab/>
      </w:r>
      <w:r w:rsidRPr="007E0012">
        <w:t>po art. 37av dodaje się art. 37ava w brzmieniu:</w:t>
      </w:r>
    </w:p>
    <w:p w14:paraId="1E3A9967" w14:textId="52ECE73C" w:rsidR="007E0012" w:rsidRPr="007E0012" w:rsidRDefault="007E0012" w:rsidP="00C60C78">
      <w:pPr>
        <w:pStyle w:val="ZARTzmartartykuempunktem"/>
      </w:pPr>
      <w:r w:rsidRPr="007E0012">
        <w:t>„Art. 37ava. 1. Przepis</w:t>
      </w:r>
      <w:r w:rsidR="00DA4FCC">
        <w:t>u</w:t>
      </w:r>
      <w:r w:rsidRPr="007E0012">
        <w:t xml:space="preserve"> art. 37av ust. 1 pkt 2 nie </w:t>
      </w:r>
      <w:r w:rsidR="00DA4FCC">
        <w:t xml:space="preserve">stosuje się </w:t>
      </w:r>
      <w:r w:rsidRPr="007E0012">
        <w:t>do przedsiębiorcy będącego podmiotem prowadzącym aptekę ogólnodostępną – w przypadku realizacji zapotrzebowania wystawionego na podstawie art. 70 ust. 4 ustaw</w:t>
      </w:r>
      <w:r w:rsidR="00A97AD6">
        <w:t>y</w:t>
      </w:r>
      <w:r w:rsidRPr="007E0012">
        <w:t xml:space="preserve"> z dnia 5 sierpnia 2015 r. o</w:t>
      </w:r>
      <w:r w:rsidR="004D2B2D">
        <w:t> </w:t>
      </w:r>
      <w:r w:rsidRPr="007E0012">
        <w:t xml:space="preserve">pracy na morzu (Dz. U. z </w:t>
      </w:r>
      <w:r w:rsidR="00E268E7" w:rsidRPr="00E268E7">
        <w:t>2026 r. poz. 102</w:t>
      </w:r>
      <w:r w:rsidRPr="007E0012">
        <w:t>).</w:t>
      </w:r>
    </w:p>
    <w:p w14:paraId="491BCE39" w14:textId="4BE4645E" w:rsidR="007E0012" w:rsidRPr="007E0012" w:rsidRDefault="007E0012" w:rsidP="00C60C78">
      <w:pPr>
        <w:pStyle w:val="ZUSTzmustartykuempunktem"/>
      </w:pPr>
      <w:r w:rsidRPr="007E0012">
        <w:t xml:space="preserve">2. Armator w rozumieniu art. 7 ustawy z dnia 18 września 2001 r. – Kodeks morski (Dz. U. z 2023 r. poz. 1309) </w:t>
      </w:r>
      <w:r w:rsidR="00393522">
        <w:t xml:space="preserve">lub armator w rozumieniu </w:t>
      </w:r>
      <w:r w:rsidR="003610F8">
        <w:t xml:space="preserve">art. 2 pkt </w:t>
      </w:r>
      <w:r w:rsidR="00C56515">
        <w:t>1</w:t>
      </w:r>
      <w:r w:rsidR="003610F8">
        <w:t xml:space="preserve"> ustawy z dnia 5 sierpnia 2015 r. o pracy na morzu </w:t>
      </w:r>
      <w:r w:rsidRPr="007E0012">
        <w:t>zgłasza Głównemu Inspektorowi Farmaceutycznemu zamiar wywozu poza terytorium Rzeczypospolitej Polskiej produktów leczniczych lub wyrobów medycznych, zawartych w wykazie, o którym mowa w</w:t>
      </w:r>
      <w:r w:rsidR="004D2B2D">
        <w:t> </w:t>
      </w:r>
      <w:r w:rsidRPr="007E0012">
        <w:t>art. 37av ust. 14, przed przedstawieniem zapotrzebowania do realizacji w aptece ogólnodostępnej. Zgłoszenie zawiera informacje, o</w:t>
      </w:r>
      <w:r w:rsidR="0070269A">
        <w:t> </w:t>
      </w:r>
      <w:r w:rsidRPr="007E0012">
        <w:t>których mowa w art. 70 ust. 9 pkt 2–8</w:t>
      </w:r>
      <w:r w:rsidR="00F21FD3">
        <w:t xml:space="preserve"> i 10</w:t>
      </w:r>
      <w:r w:rsidRPr="007E0012">
        <w:t xml:space="preserve"> ustawy z dnia 5 sierpnia 2015 r. o pracy na morzu.</w:t>
      </w:r>
    </w:p>
    <w:p w14:paraId="4AC33753" w14:textId="6A331E7D" w:rsidR="007E0012" w:rsidRPr="007E0012" w:rsidRDefault="007E0012" w:rsidP="00C60C78">
      <w:pPr>
        <w:pStyle w:val="ZUSTzmustartykuempunktem"/>
      </w:pPr>
      <w:r w:rsidRPr="007E0012">
        <w:t>3. Główny Inspektor Farmaceutyczny może wnieść, w drodze decyzji, sprzeciw wobec zgłoszenia, o którym mowa w ust. 2, w terminie 7 dni od dnia jego otrzymania. Decyzj</w:t>
      </w:r>
      <w:r w:rsidR="0053594F">
        <w:t>i</w:t>
      </w:r>
      <w:r w:rsidR="0025272A">
        <w:t xml:space="preserve"> </w:t>
      </w:r>
      <w:r w:rsidR="0053594F">
        <w:t>w</w:t>
      </w:r>
      <w:r w:rsidR="0070269A">
        <w:t> </w:t>
      </w:r>
      <w:r w:rsidR="0053594F">
        <w:t xml:space="preserve">sprawie wniesienia sprzeciwu nadaje się rygor natychmiastowej </w:t>
      </w:r>
      <w:r w:rsidR="00262B47">
        <w:t>wykonalności</w:t>
      </w:r>
      <w:r w:rsidR="0053594F">
        <w:t xml:space="preserve">. </w:t>
      </w:r>
    </w:p>
    <w:p w14:paraId="3E2E4418" w14:textId="7C0E87AC" w:rsidR="007E0012" w:rsidRPr="007E0012" w:rsidRDefault="007E0012" w:rsidP="00C60C78">
      <w:pPr>
        <w:pStyle w:val="ZUSTzmustartykuempunktem"/>
      </w:pPr>
      <w:r w:rsidRPr="007E0012">
        <w:t xml:space="preserve">4. </w:t>
      </w:r>
      <w:r w:rsidR="005804A1">
        <w:t xml:space="preserve">W przypadku braku wniesienia sprzeciwu </w:t>
      </w:r>
      <w:r w:rsidRPr="007E0012">
        <w:t>Główny Inspektor Farmaceutyczny</w:t>
      </w:r>
      <w:r w:rsidR="005526D4">
        <w:t xml:space="preserve"> </w:t>
      </w:r>
      <w:r w:rsidRPr="007E0012">
        <w:t>wydaje postanowienie o niewniesieniu sprzeciwu</w:t>
      </w:r>
      <w:r w:rsidR="00262B47">
        <w:t xml:space="preserve">, </w:t>
      </w:r>
      <w:r w:rsidR="00DF7867">
        <w:t xml:space="preserve">które </w:t>
      </w:r>
      <w:r w:rsidR="00DF7867" w:rsidRPr="007E0012">
        <w:t>podlega</w:t>
      </w:r>
      <w:r w:rsidRPr="007E0012">
        <w:t xml:space="preserve"> publikacji w Biuletynie Informacji Publicznej Głównego Inspektora Farmaceutycznego. Z chwilą publikacji </w:t>
      </w:r>
      <w:r w:rsidR="00C33331">
        <w:t xml:space="preserve">tego </w:t>
      </w:r>
      <w:r w:rsidRPr="007E0012">
        <w:t xml:space="preserve">postanowienia uznaje się je za skutecznie doręczone. Postanowienie </w:t>
      </w:r>
      <w:r w:rsidR="00C33331">
        <w:t xml:space="preserve">to </w:t>
      </w:r>
      <w:r w:rsidRPr="007E0012">
        <w:t>jest ważne przez 30 dni od dnia jego publikacji i umożliwia realizacj</w:t>
      </w:r>
      <w:r w:rsidR="004B412F">
        <w:t>ę</w:t>
      </w:r>
      <w:r w:rsidRPr="007E0012">
        <w:t xml:space="preserve"> zapotrzebowania, którego </w:t>
      </w:r>
      <w:r w:rsidR="002F39A4">
        <w:t xml:space="preserve">ono </w:t>
      </w:r>
      <w:r w:rsidRPr="007E0012">
        <w:t xml:space="preserve">dotyczy. </w:t>
      </w:r>
    </w:p>
    <w:p w14:paraId="0FF71780" w14:textId="7C68333B" w:rsidR="007E0012" w:rsidRPr="007E0012" w:rsidRDefault="007E0012" w:rsidP="00C60C78">
      <w:pPr>
        <w:pStyle w:val="ZUSTzmustartykuempunktem"/>
      </w:pPr>
      <w:r w:rsidRPr="007E0012">
        <w:t xml:space="preserve">5. Od sprzeciwu, o którym mowa w ust. </w:t>
      </w:r>
      <w:r w:rsidR="00EA0E26">
        <w:t>3</w:t>
      </w:r>
      <w:r w:rsidRPr="007E0012">
        <w:t>, wniosek o ponowne rozpatrzenie sprawy nie przysługuje.”;</w:t>
      </w:r>
    </w:p>
    <w:p w14:paraId="669A69F0" w14:textId="69FCD131" w:rsidR="00FB7B3F" w:rsidRDefault="007E0012" w:rsidP="00E05B6E">
      <w:pPr>
        <w:pStyle w:val="PKTpunkt"/>
      </w:pPr>
      <w:r w:rsidRPr="007E0012">
        <w:t>2)</w:t>
      </w:r>
      <w:r w:rsidR="00332108">
        <w:tab/>
      </w:r>
      <w:r w:rsidRPr="007E0012">
        <w:t>w art. 96</w:t>
      </w:r>
      <w:r w:rsidR="00904471">
        <w:t>:</w:t>
      </w:r>
      <w:r w:rsidR="00FB7B3F">
        <w:t xml:space="preserve"> </w:t>
      </w:r>
    </w:p>
    <w:p w14:paraId="28DFB635" w14:textId="22F2259C" w:rsidR="000C0E98" w:rsidRDefault="00FB7B3F" w:rsidP="00C60C78">
      <w:pPr>
        <w:pStyle w:val="LITlitera"/>
      </w:pPr>
      <w:r>
        <w:t>a)</w:t>
      </w:r>
      <w:r w:rsidR="00332108">
        <w:tab/>
      </w:r>
      <w:r>
        <w:t>w ust.1 zdanie pierwsze otrzymuje brzmienie:</w:t>
      </w:r>
    </w:p>
    <w:p w14:paraId="50C14221" w14:textId="3E999F39" w:rsidR="007E0012" w:rsidRPr="007E0012" w:rsidRDefault="00076B81" w:rsidP="00940DE6">
      <w:pPr>
        <w:pStyle w:val="ZLITFRAGzmlitfragmentunpzdanialiter"/>
      </w:pPr>
      <w:r w:rsidRPr="00CE126E">
        <w:t>„</w:t>
      </w:r>
      <w:r w:rsidR="00A0322E" w:rsidRPr="00CE126E">
        <w:t xml:space="preserve">Produkty lecznicze, środki spożywcze specjalnego przeznaczenia żywieniowego i wyroby medyczne są wydawane z apteki ogólnodostępnej przez farmaceutę lub technika farmaceutycznego w ramach jego uprawnień zawodowych na podstawie </w:t>
      </w:r>
      <w:r w:rsidR="00A0322E" w:rsidRPr="00CE126E">
        <w:lastRenderedPageBreak/>
        <w:t>recepty, bez recepty, na podstawie zapotrzebowania podmiotu wykonującego działalność leczniczą, zwanego dalej „zapotrzebowaniem”</w:t>
      </w:r>
      <w:r w:rsidR="00E0027A" w:rsidRPr="00CE126E">
        <w:t>,</w:t>
      </w:r>
      <w:r w:rsidR="00A0322E" w:rsidRPr="00CE126E">
        <w:t xml:space="preserve"> albo</w:t>
      </w:r>
      <w:r w:rsidR="00DD7808" w:rsidRPr="00CE126E">
        <w:t xml:space="preserve"> </w:t>
      </w:r>
      <w:r w:rsidR="00A0322E" w:rsidRPr="00CE126E">
        <w:t xml:space="preserve">zapotrzebowania, o którym mowa w art. 70 ust. 4 ustawy z dnia 5 sierpnia 2015 r. o pracy na morzu, </w:t>
      </w:r>
      <w:r w:rsidR="00DD7808" w:rsidRPr="00CE126E">
        <w:t xml:space="preserve">zwanego dalej </w:t>
      </w:r>
      <w:r w:rsidR="00666934" w:rsidRPr="00CE126E">
        <w:t>„</w:t>
      </w:r>
      <w:r w:rsidR="00DD7808" w:rsidRPr="00CE126E">
        <w:t>zapotrzebowaniem armatora</w:t>
      </w:r>
      <w:r w:rsidR="00666934" w:rsidRPr="00CE126E">
        <w:t>”</w:t>
      </w:r>
      <w:r w:rsidR="00E0027A" w:rsidRPr="00CE126E">
        <w:t>,</w:t>
      </w:r>
      <w:r w:rsidR="00DD7808" w:rsidRPr="00CE126E">
        <w:t xml:space="preserve"> </w:t>
      </w:r>
      <w:r w:rsidR="00A0322E" w:rsidRPr="00CE126E">
        <w:t>albo zapotrzebowania, o którym mowa w przepisach wydanych na podstawie art. 42 ust. 4 ustawy z dnia 29 lipca 2005 r. o przeciwdziałaniu narkomanii</w:t>
      </w:r>
      <w:r w:rsidR="00904471" w:rsidRPr="00CE126E">
        <w:t>.”</w:t>
      </w:r>
      <w:r w:rsidR="00904471">
        <w:t>,</w:t>
      </w:r>
    </w:p>
    <w:p w14:paraId="2112BBA4" w14:textId="3E892E31" w:rsidR="007E0012" w:rsidRPr="007E0012" w:rsidRDefault="007E0012" w:rsidP="00E05B6E">
      <w:pPr>
        <w:pStyle w:val="LITlitera"/>
      </w:pPr>
      <w:r w:rsidRPr="007E0012">
        <w:t>b)</w:t>
      </w:r>
      <w:r w:rsidRPr="007E0012">
        <w:tab/>
        <w:t>po ust. 2e dodaje się ust. 2ea</w:t>
      </w:r>
      <w:r w:rsidR="003F2039" w:rsidRPr="007E0012">
        <w:t>–</w:t>
      </w:r>
      <w:r w:rsidRPr="007E0012">
        <w:t>2ec w brzmieniu:</w:t>
      </w:r>
    </w:p>
    <w:p w14:paraId="66B53946" w14:textId="7FBC44FE" w:rsidR="007E0012" w:rsidRPr="007E0012" w:rsidRDefault="007E0012" w:rsidP="00940DE6">
      <w:pPr>
        <w:pStyle w:val="ZLITUSTzmustliter"/>
      </w:pPr>
      <w:r w:rsidRPr="007E0012">
        <w:t xml:space="preserve">„2ea. Zapotrzebowanie </w:t>
      </w:r>
      <w:r w:rsidR="001D628B">
        <w:t>armatora</w:t>
      </w:r>
      <w:r w:rsidRPr="007E0012">
        <w:t xml:space="preserve"> jest realizowane</w:t>
      </w:r>
      <w:r w:rsidR="00F75AF8">
        <w:t>:</w:t>
      </w:r>
    </w:p>
    <w:p w14:paraId="634A1D2A" w14:textId="267E2779" w:rsidR="007E0012" w:rsidRPr="00666934" w:rsidRDefault="00F75AF8" w:rsidP="00940DE6">
      <w:pPr>
        <w:pStyle w:val="ZLITPKTzmpktliter"/>
      </w:pPr>
      <w:r w:rsidRPr="00666934">
        <w:t>1</w:t>
      </w:r>
      <w:r w:rsidR="007E0012" w:rsidRPr="00666934">
        <w:t>)</w:t>
      </w:r>
      <w:r w:rsidR="007E0012" w:rsidRPr="00666934">
        <w:tab/>
        <w:t>niepóźniej niż w terminie 14 dni od daty jego wystawienia;</w:t>
      </w:r>
    </w:p>
    <w:p w14:paraId="2D4DB298" w14:textId="74AFC9A5" w:rsidR="007E0012" w:rsidRPr="00666934" w:rsidRDefault="00F75AF8" w:rsidP="00940DE6">
      <w:pPr>
        <w:pStyle w:val="ZLITPKTzmpktliter"/>
      </w:pPr>
      <w:r w:rsidRPr="00666934">
        <w:t>2</w:t>
      </w:r>
      <w:r w:rsidR="007E0012" w:rsidRPr="00666934">
        <w:t>)</w:t>
      </w:r>
      <w:r w:rsidR="007E0012" w:rsidRPr="00666934">
        <w:tab/>
        <w:t xml:space="preserve">w dniu przedstawienia go do realizacji albo w innym terminie uzgodnionym przez </w:t>
      </w:r>
      <w:r w:rsidR="007138D4" w:rsidRPr="00666934">
        <w:t xml:space="preserve">farmaceutę lub technika farmaceutycznego </w:t>
      </w:r>
      <w:r w:rsidRPr="00666934">
        <w:t>w ramach jego uprawnień zawodowych z podmiotem</w:t>
      </w:r>
      <w:r w:rsidR="007E0012" w:rsidRPr="00666934">
        <w:t xml:space="preserve"> przedstawiającym </w:t>
      </w:r>
      <w:r w:rsidRPr="00666934">
        <w:t xml:space="preserve">to </w:t>
      </w:r>
      <w:r w:rsidR="007E0012" w:rsidRPr="00666934">
        <w:t>zapotrzebowanie do realizacji;</w:t>
      </w:r>
    </w:p>
    <w:p w14:paraId="18C93EFF" w14:textId="5E6E048C" w:rsidR="007E0012" w:rsidRPr="00666934" w:rsidRDefault="00F75AF8" w:rsidP="00940DE6">
      <w:pPr>
        <w:pStyle w:val="ZLITPKTzmpktliter"/>
      </w:pPr>
      <w:r w:rsidRPr="00666934">
        <w:t>3</w:t>
      </w:r>
      <w:r w:rsidR="007E0012" w:rsidRPr="00666934">
        <w:t>)</w:t>
      </w:r>
      <w:r w:rsidR="007E0012" w:rsidRPr="00666934">
        <w:tab/>
        <w:t>za pełną odpłatnością.</w:t>
      </w:r>
    </w:p>
    <w:p w14:paraId="7B8284F0" w14:textId="50BD17A9" w:rsidR="007E0012" w:rsidRPr="007E0012" w:rsidRDefault="007E0012" w:rsidP="00940DE6">
      <w:pPr>
        <w:pStyle w:val="ZLITUSTzmustliter"/>
      </w:pPr>
      <w:r w:rsidRPr="007E0012">
        <w:t>2eb.</w:t>
      </w:r>
      <w:r w:rsidR="009A011F">
        <w:t xml:space="preserve"> </w:t>
      </w:r>
      <w:r w:rsidRPr="007E0012">
        <w:t>Zapotrzebowanie armatora, którym objęto produkty lecznicze</w:t>
      </w:r>
      <w:bookmarkStart w:id="3" w:name="_Hlk199762915"/>
      <w:r w:rsidRPr="007E0012">
        <w:t xml:space="preserve"> </w:t>
      </w:r>
      <w:bookmarkEnd w:id="3"/>
      <w:r w:rsidR="00313666">
        <w:t>lub</w:t>
      </w:r>
      <w:r w:rsidRPr="007E0012">
        <w:t xml:space="preserve"> wyroby medyczne zawarte w wykazie, o którym mowa w art. 37av ust. 14, jest realizowane po potwierdzeniu </w:t>
      </w:r>
      <w:r w:rsidR="00EF7E63" w:rsidRPr="00EF7E63">
        <w:t>przez farmaceutę lub technika farmaceutycznego w ramach jego uprawnień zawodowych</w:t>
      </w:r>
      <w:r w:rsidRPr="007E0012">
        <w:t>, że w zakresie produktów leczniczych lub wyrobów medycznych określonych</w:t>
      </w:r>
      <w:r w:rsidR="00E21A14">
        <w:t xml:space="preserve"> w</w:t>
      </w:r>
      <w:r w:rsidRPr="007E0012">
        <w:t xml:space="preserve"> </w:t>
      </w:r>
      <w:r w:rsidR="00341905">
        <w:t>tym</w:t>
      </w:r>
      <w:r w:rsidRPr="007E0012">
        <w:t xml:space="preserve"> zapotrzebowaniu opublikowano postanowienie, o którym mowa w art. 37ava ust. 4.</w:t>
      </w:r>
    </w:p>
    <w:p w14:paraId="5932F641" w14:textId="01418BE9" w:rsidR="007E0012" w:rsidRPr="007E0012" w:rsidRDefault="007E0012" w:rsidP="00940DE6">
      <w:pPr>
        <w:pStyle w:val="ZLITUSTzmustliter"/>
      </w:pPr>
      <w:r w:rsidRPr="007E0012">
        <w:t>2</w:t>
      </w:r>
      <w:r w:rsidR="008F151A">
        <w:t>e</w:t>
      </w:r>
      <w:r w:rsidRPr="007E0012">
        <w:t>c.</w:t>
      </w:r>
      <w:r w:rsidR="009A011F">
        <w:t xml:space="preserve"> </w:t>
      </w:r>
      <w:r w:rsidRPr="007E0012">
        <w:t>Zapotrzebowanie armatora</w:t>
      </w:r>
      <w:r w:rsidR="00904471">
        <w:t>, o którym mowa</w:t>
      </w:r>
      <w:r w:rsidR="0050747C">
        <w:t xml:space="preserve"> </w:t>
      </w:r>
      <w:r w:rsidR="00B36DAD">
        <w:t>w ust. 2eb</w:t>
      </w:r>
      <w:r w:rsidR="00E64BAA">
        <w:t xml:space="preserve"> wraz z </w:t>
      </w:r>
      <w:r w:rsidR="00E64BAA" w:rsidRPr="00E64BAA">
        <w:t>informacją</w:t>
      </w:r>
      <w:r w:rsidR="00B318AA">
        <w:t xml:space="preserve"> o adresie </w:t>
      </w:r>
      <w:r w:rsidR="00B318AA" w:rsidRPr="00B318AA">
        <w:t>Biulety</w:t>
      </w:r>
      <w:r w:rsidR="00B318AA">
        <w:t>nu</w:t>
      </w:r>
      <w:r w:rsidR="00B318AA" w:rsidRPr="00B318AA">
        <w:t xml:space="preserve"> Informacji Publicznej Głównego Inspektora Farmaceutycznego</w:t>
      </w:r>
      <w:r w:rsidR="00B36DAD">
        <w:t xml:space="preserve">, </w:t>
      </w:r>
      <w:r w:rsidR="00B318AA">
        <w:t xml:space="preserve">pod którym opublikowano postanowienie, o którym mowa </w:t>
      </w:r>
      <w:r w:rsidR="00B318AA" w:rsidRPr="00B318AA">
        <w:t>art. 37ava ust. 4</w:t>
      </w:r>
      <w:r w:rsidR="00B318AA">
        <w:t xml:space="preserve">, </w:t>
      </w:r>
      <w:r w:rsidR="007B47B9">
        <w:t xml:space="preserve">przechowuje się </w:t>
      </w:r>
      <w:r w:rsidRPr="007E0012">
        <w:t>w aptece ogólnodostępnej</w:t>
      </w:r>
      <w:r w:rsidR="00641ED9">
        <w:t>, w której zostało ono zrealizowane</w:t>
      </w:r>
      <w:r w:rsidR="00E810EB">
        <w:t>,</w:t>
      </w:r>
      <w:r w:rsidRPr="007E0012">
        <w:t xml:space="preserve"> przez okres 5 lat, licząc od </w:t>
      </w:r>
      <w:r w:rsidR="00B318AA">
        <w:t>końca roku</w:t>
      </w:r>
      <w:r w:rsidR="00A26651">
        <w:t xml:space="preserve"> kalendarzowego</w:t>
      </w:r>
      <w:r w:rsidR="00EB7C81">
        <w:t xml:space="preserve">, </w:t>
      </w:r>
      <w:r w:rsidRPr="007E0012">
        <w:t xml:space="preserve">w którym </w:t>
      </w:r>
      <w:r w:rsidR="00A06AEC">
        <w:t>nastąpiła jego realizacja</w:t>
      </w:r>
      <w:bookmarkStart w:id="4" w:name="_Hlk199850405"/>
      <w:r w:rsidR="00A06AEC">
        <w:t>.</w:t>
      </w:r>
      <w:r w:rsidRPr="007E0012">
        <w:t>”</w:t>
      </w:r>
      <w:bookmarkEnd w:id="4"/>
      <w:r w:rsidRPr="007E0012">
        <w:t>;</w:t>
      </w:r>
    </w:p>
    <w:p w14:paraId="131DFA40" w14:textId="77777777" w:rsidR="007E0012" w:rsidRPr="007E0012" w:rsidRDefault="007E0012" w:rsidP="00E05B6E">
      <w:pPr>
        <w:pStyle w:val="PKTpunkt"/>
      </w:pPr>
      <w:r w:rsidRPr="007E0012">
        <w:t>3)</w:t>
      </w:r>
      <w:r w:rsidRPr="007E0012">
        <w:tab/>
        <w:t>w art. 103 w ust. 2 w pkt 11 kropkę zastępuje się średnikiem i dodaje się pkt 12 w brzmieniu:</w:t>
      </w:r>
    </w:p>
    <w:p w14:paraId="00162C8A" w14:textId="77777777" w:rsidR="007E0012" w:rsidRPr="007E0012" w:rsidRDefault="007E0012" w:rsidP="00C60C78">
      <w:pPr>
        <w:pStyle w:val="ZPKTzmpktartykuempunktem"/>
      </w:pPr>
      <w:r w:rsidRPr="007E0012">
        <w:t>„12)</w:t>
      </w:r>
      <w:r w:rsidRPr="007E0012">
        <w:tab/>
        <w:t>apteka zrealizowała zapotrzebowanie armatora:</w:t>
      </w:r>
    </w:p>
    <w:p w14:paraId="6DB761F4" w14:textId="5A15E1B5" w:rsidR="007E0012" w:rsidRPr="0053174E" w:rsidRDefault="007E0012" w:rsidP="009A011F">
      <w:pPr>
        <w:pStyle w:val="ZLITwPKTzmlitwpktartykuempunktem"/>
      </w:pPr>
      <w:r w:rsidRPr="0053174E">
        <w:t>a)</w:t>
      </w:r>
      <w:r w:rsidRPr="0053174E">
        <w:tab/>
        <w:t xml:space="preserve">bez dokonania potwierdzenia, o którym mowa w art. 96 ust. </w:t>
      </w:r>
      <w:r w:rsidR="00F21535" w:rsidRPr="0053174E">
        <w:t>2eb</w:t>
      </w:r>
      <w:r w:rsidRPr="0053174E">
        <w:t>, lub</w:t>
      </w:r>
    </w:p>
    <w:p w14:paraId="3E55705E" w14:textId="17C2B8E2" w:rsidR="00610D24" w:rsidRDefault="007E0012" w:rsidP="009A011F">
      <w:pPr>
        <w:pStyle w:val="ZLITwPKTzmlitwpktartykuempunktem"/>
      </w:pPr>
      <w:r w:rsidRPr="0053174E">
        <w:t>b)</w:t>
      </w:r>
      <w:r w:rsidRPr="0053174E">
        <w:tab/>
      </w:r>
      <w:r w:rsidR="00890A64" w:rsidRPr="00890A64">
        <w:t>którym objęto produkty lecznicze lub wyroby medyczne zawarte w wykazie, o którym mowa w art. 37av ust. 14, w przypadku braku opublikowania postanowienia, o którym mowa w art. 37ava ust. 4</w:t>
      </w:r>
      <w:r w:rsidR="00EA0E26" w:rsidRPr="0053174E">
        <w:t>.</w:t>
      </w:r>
      <w:r w:rsidR="005B00CD" w:rsidRPr="0053174E">
        <w:t>”</w:t>
      </w:r>
      <w:r w:rsidR="008F151A" w:rsidRPr="0053174E">
        <w:t>.</w:t>
      </w:r>
    </w:p>
    <w:p w14:paraId="6EC49EB6" w14:textId="49F32A2C" w:rsidR="005A295C" w:rsidRPr="005A295C" w:rsidRDefault="003E40BD" w:rsidP="005A295C">
      <w:pPr>
        <w:pStyle w:val="ARTartustawynprozporzdzenia"/>
      </w:pPr>
      <w:r>
        <w:rPr>
          <w:rStyle w:val="Ppogrubienie"/>
        </w:rPr>
        <w:lastRenderedPageBreak/>
        <w:t>Art.</w:t>
      </w:r>
      <w:r w:rsidR="009A011F">
        <w:rPr>
          <w:rStyle w:val="Ppogrubienie"/>
        </w:rPr>
        <w:t> </w:t>
      </w:r>
      <w:r w:rsidR="00BC31FE">
        <w:rPr>
          <w:rStyle w:val="Ppogrubienie"/>
        </w:rPr>
        <w:t>3</w:t>
      </w:r>
      <w:r>
        <w:rPr>
          <w:rStyle w:val="Ppogrubienie"/>
        </w:rPr>
        <w:t>.</w:t>
      </w:r>
      <w:r w:rsidR="009A011F">
        <w:rPr>
          <w:rStyle w:val="Ppogrubienie"/>
        </w:rPr>
        <w:t> </w:t>
      </w:r>
      <w:r w:rsidR="005A295C" w:rsidRPr="005A295C">
        <w:t xml:space="preserve">W ustawie z dnia </w:t>
      </w:r>
      <w:r w:rsidR="005623E9">
        <w:t xml:space="preserve">24 sierpnia 2006 r. </w:t>
      </w:r>
      <w:r w:rsidR="005A295C" w:rsidRPr="005A295C">
        <w:t xml:space="preserve">o </w:t>
      </w:r>
      <w:r w:rsidR="005A295C">
        <w:t>podatku tonażowym</w:t>
      </w:r>
      <w:r w:rsidR="005A295C" w:rsidRPr="005A295C">
        <w:t xml:space="preserve"> (Dz. U. z </w:t>
      </w:r>
      <w:r w:rsidR="002B7539">
        <w:t>2021 r. poz.</w:t>
      </w:r>
      <w:r w:rsidR="00F84695">
        <w:t> </w:t>
      </w:r>
      <w:r w:rsidR="002B7539">
        <w:t>985</w:t>
      </w:r>
      <w:r w:rsidR="005A295C" w:rsidRPr="005A295C">
        <w:t>) wprowadza się następujące zmiany:</w:t>
      </w:r>
    </w:p>
    <w:p w14:paraId="0809A0C9" w14:textId="77777777" w:rsidR="005A295C" w:rsidRDefault="005A295C" w:rsidP="00881A2D">
      <w:pPr>
        <w:pStyle w:val="PKTpunkt"/>
      </w:pPr>
      <w:r w:rsidRPr="005A295C">
        <w:t>1)</w:t>
      </w:r>
      <w:r w:rsidRPr="005A295C">
        <w:tab/>
        <w:t xml:space="preserve">art. </w:t>
      </w:r>
      <w:r w:rsidR="00327443">
        <w:t>1</w:t>
      </w:r>
      <w:r w:rsidRPr="005A295C">
        <w:t xml:space="preserve"> </w:t>
      </w:r>
      <w:r w:rsidR="00327443">
        <w:t>otrzymuje</w:t>
      </w:r>
      <w:r w:rsidRPr="005A295C">
        <w:t xml:space="preserve"> brzmieni</w:t>
      </w:r>
      <w:r w:rsidR="00327443">
        <w:t>e</w:t>
      </w:r>
      <w:r w:rsidRPr="005A295C">
        <w:t>:</w:t>
      </w:r>
    </w:p>
    <w:p w14:paraId="7469EB73" w14:textId="6482E609" w:rsidR="00327443" w:rsidRPr="00A40966" w:rsidRDefault="00327443" w:rsidP="006211D5">
      <w:pPr>
        <w:pStyle w:val="ZARTzmartartykuempunktem"/>
      </w:pPr>
      <w:r w:rsidRPr="00905C5F">
        <w:t xml:space="preserve">„Art. </w:t>
      </w:r>
      <w:bookmarkStart w:id="5" w:name="_Hlk193982912"/>
      <w:r w:rsidRPr="00905C5F">
        <w:t>1</w:t>
      </w:r>
      <w:r w:rsidR="001E6BAB" w:rsidRPr="00905C5F">
        <w:t>.</w:t>
      </w:r>
      <w:r w:rsidRPr="00905C5F">
        <w:t xml:space="preserve"> Ustawa reguluje opodatkowanie podatkiem tonażowym niektórych </w:t>
      </w:r>
      <w:bookmarkStart w:id="6" w:name="_Hlk193982985"/>
      <w:r w:rsidRPr="00905C5F">
        <w:t xml:space="preserve">dochodów (przychodów) osiąganych przez przedsiębiorców żeglugowych eksploatujących morskie statki handlowe </w:t>
      </w:r>
      <w:bookmarkEnd w:id="6"/>
      <w:r w:rsidRPr="00905C5F">
        <w:t>w żegludze między:</w:t>
      </w:r>
    </w:p>
    <w:p w14:paraId="1E7A8FF8" w14:textId="10A5B0FB" w:rsidR="00327443" w:rsidRPr="00C35DA6" w:rsidRDefault="00B10D32" w:rsidP="001517C2">
      <w:pPr>
        <w:pStyle w:val="ZPKTzmpktartykuempunktem"/>
      </w:pPr>
      <w:bookmarkStart w:id="7" w:name="_Hlk176261808"/>
      <w:r>
        <w:t>1</w:t>
      </w:r>
      <w:r w:rsidR="00327443" w:rsidRPr="00A40966">
        <w:t>)</w:t>
      </w:r>
      <w:r w:rsidR="00EE1427">
        <w:tab/>
      </w:r>
      <w:r w:rsidR="00327443" w:rsidRPr="00A40966">
        <w:t>portami morskimi – polskimi lub zagranicznymi lub</w:t>
      </w:r>
    </w:p>
    <w:p w14:paraId="5EF1D3DD" w14:textId="77777777" w:rsidR="00327443" w:rsidRPr="00610D24" w:rsidRDefault="00B10D32" w:rsidP="001517C2">
      <w:pPr>
        <w:pStyle w:val="ZPKTzmpktartykuempunktem"/>
      </w:pPr>
      <w:r>
        <w:t>2</w:t>
      </w:r>
      <w:r w:rsidR="00327443" w:rsidRPr="00610D24">
        <w:t>)</w:t>
      </w:r>
      <w:r w:rsidR="00EE1427">
        <w:tab/>
      </w:r>
      <w:r w:rsidR="00327443" w:rsidRPr="00610D24">
        <w:t>portami morskimi polskimi lub zagranicznymi a sztucznymi wyspami, instalacjami lub konstrukcjami położonymi na polskich lub zagranicznych obszarach morskich lub na morzu pełnym.</w:t>
      </w:r>
      <w:bookmarkEnd w:id="7"/>
      <w:r w:rsidR="00327443" w:rsidRPr="00610D24">
        <w:t>”;</w:t>
      </w:r>
    </w:p>
    <w:bookmarkEnd w:id="5"/>
    <w:p w14:paraId="7E59BD04" w14:textId="3F833C3D" w:rsidR="00327443" w:rsidRPr="00905C5F" w:rsidRDefault="006003AC">
      <w:pPr>
        <w:pStyle w:val="PKTpunkt"/>
      </w:pPr>
      <w:r w:rsidRPr="00905C5F">
        <w:t>2)</w:t>
      </w:r>
      <w:r w:rsidR="00881A2D" w:rsidRPr="00905C5F">
        <w:tab/>
        <w:t xml:space="preserve">w </w:t>
      </w:r>
      <w:r w:rsidR="00327443" w:rsidRPr="00905C5F">
        <w:t>art. 2</w:t>
      </w:r>
      <w:r w:rsidRPr="00905C5F">
        <w:t>:</w:t>
      </w:r>
    </w:p>
    <w:p w14:paraId="6D4C2772" w14:textId="11CE56D4" w:rsidR="00881A2D" w:rsidRPr="006003AC" w:rsidRDefault="007627EF" w:rsidP="006211D5">
      <w:pPr>
        <w:pStyle w:val="LITlitera"/>
      </w:pPr>
      <w:r>
        <w:t>a</w:t>
      </w:r>
      <w:r w:rsidR="000136F2">
        <w:t>)</w:t>
      </w:r>
      <w:r w:rsidR="00EE1427">
        <w:tab/>
      </w:r>
      <w:r w:rsidR="00881A2D">
        <w:t>pkt 3 otrzymuje brzmienie:</w:t>
      </w:r>
    </w:p>
    <w:p w14:paraId="1D923801" w14:textId="77777777" w:rsidR="006003AC" w:rsidRPr="006003AC" w:rsidRDefault="004A395C" w:rsidP="001517C2">
      <w:pPr>
        <w:pStyle w:val="ZLITPKTzmpktliter"/>
      </w:pPr>
      <w:r w:rsidRPr="004A395C">
        <w:t>„</w:t>
      </w:r>
      <w:r w:rsidR="00881A2D">
        <w:t>3)</w:t>
      </w:r>
      <w:r w:rsidR="00130EFD">
        <w:tab/>
      </w:r>
      <w:r w:rsidR="006003AC" w:rsidRPr="006003AC">
        <w:t xml:space="preserve">przedsiębiorcy żeglugowym </w:t>
      </w:r>
      <w:r w:rsidR="0098603D">
        <w:t>–</w:t>
      </w:r>
      <w:r w:rsidR="006003AC" w:rsidRPr="006003AC">
        <w:t xml:space="preserve"> rozumie się przez to:</w:t>
      </w:r>
    </w:p>
    <w:p w14:paraId="0D7B2DF2" w14:textId="727D10A3" w:rsidR="006003AC" w:rsidRPr="006003AC" w:rsidRDefault="006003AC" w:rsidP="001517C2">
      <w:pPr>
        <w:pStyle w:val="ZLITLITwPKTzmlitwpktliter"/>
      </w:pPr>
      <w:r w:rsidRPr="006003AC">
        <w:t>a)</w:t>
      </w:r>
      <w:r w:rsidR="007575EE">
        <w:tab/>
      </w:r>
      <w:r w:rsidRPr="006003AC">
        <w:t>osobę fizyczną, osobę prawną i spółkę, o której mowa w art. 1 ust. 3 pkt 1 i 1a ustawy z dnia 15 lutego 1992 r. o podatku dochodowym od osób prawnych (</w:t>
      </w:r>
      <w:bookmarkStart w:id="8" w:name="_Hlk176262019"/>
      <w:r w:rsidRPr="006003AC">
        <w:t xml:space="preserve">Dz. U. z </w:t>
      </w:r>
      <w:r w:rsidR="007534DF">
        <w:t xml:space="preserve">2026 </w:t>
      </w:r>
      <w:r w:rsidR="003048F6">
        <w:t xml:space="preserve">r. poz. </w:t>
      </w:r>
      <w:r w:rsidR="007534DF">
        <w:t>554</w:t>
      </w:r>
      <w:bookmarkEnd w:id="8"/>
      <w:r w:rsidRPr="006003AC">
        <w:t>), mającą odpowiednio miejsce zamieszkania albo siedzibę lub zarząd na terytorium Rzeczypospolitej Polskiej, która spełnia przynajmniej jeden z</w:t>
      </w:r>
      <w:r w:rsidR="001D66DF">
        <w:t> </w:t>
      </w:r>
      <w:r w:rsidRPr="006003AC">
        <w:t>warunków:</w:t>
      </w:r>
    </w:p>
    <w:p w14:paraId="499E5D81" w14:textId="77777777" w:rsidR="006003AC" w:rsidRPr="006003AC" w:rsidRDefault="006003AC" w:rsidP="001517C2">
      <w:pPr>
        <w:pStyle w:val="ZLITTIRwPKTzmtirwpktliter"/>
      </w:pPr>
      <w:r w:rsidRPr="006003AC">
        <w:t>–</w:t>
      </w:r>
      <w:r w:rsidR="00EE1427">
        <w:tab/>
      </w:r>
      <w:r w:rsidRPr="006003AC">
        <w:t>we własnym imieniu uprawia żeglugę statkiem własnym lub cudzym</w:t>
      </w:r>
      <w:bookmarkStart w:id="9" w:name="_Hlk176262057"/>
      <w:r w:rsidRPr="006003AC">
        <w:t>,</w:t>
      </w:r>
      <w:r w:rsidR="000F7A45">
        <w:t xml:space="preserve"> w</w:t>
      </w:r>
      <w:r w:rsidR="00EE1427">
        <w:t> </w:t>
      </w:r>
      <w:r w:rsidR="000F7A45">
        <w:t xml:space="preserve">szczególności na podstawie </w:t>
      </w:r>
      <w:r w:rsidR="000F7A45" w:rsidRPr="000F7A45">
        <w:t>czarteru</w:t>
      </w:r>
      <w:r w:rsidR="000F7A45">
        <w:t xml:space="preserve"> </w:t>
      </w:r>
      <w:r w:rsidR="00F4405C">
        <w:t xml:space="preserve">statku </w:t>
      </w:r>
      <w:r w:rsidR="000F7A45" w:rsidRPr="000F7A45">
        <w:t xml:space="preserve">bez załogi </w:t>
      </w:r>
      <w:r w:rsidR="000F7A45">
        <w:t>(</w:t>
      </w:r>
      <w:r w:rsidR="000F7A45" w:rsidRPr="000F7A45">
        <w:t>bare-boat</w:t>
      </w:r>
      <w:r w:rsidR="000F7A45">
        <w:t>)</w:t>
      </w:r>
      <w:bookmarkEnd w:id="9"/>
      <w:r w:rsidR="000F7A45">
        <w:t>,</w:t>
      </w:r>
    </w:p>
    <w:p w14:paraId="5B75E75E" w14:textId="77777777" w:rsidR="006003AC" w:rsidRPr="006003AC" w:rsidRDefault="006003AC" w:rsidP="001517C2">
      <w:pPr>
        <w:pStyle w:val="ZLITTIRwPKTzmtirwpktliter"/>
      </w:pPr>
      <w:r w:rsidRPr="006003AC">
        <w:t>–</w:t>
      </w:r>
      <w:r w:rsidR="00EE1427">
        <w:tab/>
      </w:r>
      <w:bookmarkStart w:id="10" w:name="_Hlk176262216"/>
      <w:r w:rsidRPr="006003AC">
        <w:t>dysponuje statkiem na podstawie umowy czarteru statku na czas</w:t>
      </w:r>
      <w:bookmarkEnd w:id="10"/>
      <w:r w:rsidR="00F356A6">
        <w:t xml:space="preserve"> lub podróż</w:t>
      </w:r>
      <w:r w:rsidRPr="006003AC">
        <w:t>,</w:t>
      </w:r>
    </w:p>
    <w:p w14:paraId="5539E241" w14:textId="77777777" w:rsidR="00CA5A7F" w:rsidRDefault="006003AC" w:rsidP="00CA5A7F">
      <w:pPr>
        <w:pStyle w:val="ZLITTIRwPKTzmtirwpktliter"/>
      </w:pPr>
      <w:r w:rsidRPr="006003AC">
        <w:t>–</w:t>
      </w:r>
      <w:r w:rsidR="00EE1427">
        <w:tab/>
      </w:r>
      <w:r w:rsidRPr="006003AC">
        <w:t>zarządza cudzym statkiem, w cudzym imieniu i na cudzą rzecz na podstawie umowy,</w:t>
      </w:r>
    </w:p>
    <w:p w14:paraId="28A9C10A" w14:textId="77777777" w:rsidR="00CA5A7F" w:rsidRPr="006003AC" w:rsidRDefault="00CA5A7F" w:rsidP="00CA5A7F">
      <w:pPr>
        <w:pStyle w:val="ZLITTIRwPKTzmtirwpktliter"/>
      </w:pPr>
      <w:r w:rsidRPr="00CA5A7F">
        <w:t>–</w:t>
      </w:r>
      <w:r>
        <w:tab/>
      </w:r>
      <w:r w:rsidRPr="00CA5A7F">
        <w:t>oddaje statek własny w czarter bez załogi,</w:t>
      </w:r>
    </w:p>
    <w:p w14:paraId="135F65EA" w14:textId="42F41F25" w:rsidR="006003AC" w:rsidRPr="006003AC" w:rsidRDefault="006003AC" w:rsidP="001517C2">
      <w:pPr>
        <w:pStyle w:val="ZLITLITwPKTzmlitwpktliter"/>
      </w:pPr>
      <w:r w:rsidRPr="006003AC">
        <w:t>b)</w:t>
      </w:r>
      <w:r w:rsidR="007575EE">
        <w:tab/>
      </w:r>
      <w:r w:rsidRPr="006003AC">
        <w:t>wspólnika spółki cywilnej i spółki jawnej niebędącej podatnikiem podatku dochodowego od osób prawnych, mającego siedzibę, zarząd lub miejsce zamieszkania na terytorium Rzeczypospolitej Polskiej, która spełnia przynajmniej jeden z warunków:</w:t>
      </w:r>
    </w:p>
    <w:p w14:paraId="4DD58E36" w14:textId="77777777" w:rsidR="006003AC" w:rsidRPr="006003AC" w:rsidRDefault="006003AC" w:rsidP="001517C2">
      <w:pPr>
        <w:pStyle w:val="ZLITTIRwPKTzmtirwpktliter"/>
      </w:pPr>
      <w:r w:rsidRPr="006003AC">
        <w:t>–</w:t>
      </w:r>
      <w:r w:rsidR="00EE1427">
        <w:tab/>
      </w:r>
      <w:r w:rsidRPr="006003AC">
        <w:t>we własnym imieniu uprawia żeglugę statkiem własnym lub cudzym</w:t>
      </w:r>
      <w:bookmarkStart w:id="11" w:name="_Hlk176262349"/>
      <w:r w:rsidRPr="006003AC">
        <w:t>,</w:t>
      </w:r>
      <w:r w:rsidR="000F7A45">
        <w:t xml:space="preserve"> </w:t>
      </w:r>
      <w:r w:rsidR="000F7A45" w:rsidRPr="000F7A45">
        <w:t>w</w:t>
      </w:r>
      <w:r w:rsidR="00EE1427">
        <w:t> </w:t>
      </w:r>
      <w:r w:rsidR="000F7A45" w:rsidRPr="000F7A45">
        <w:t>szczególności na podstawie czarteru</w:t>
      </w:r>
      <w:r w:rsidR="00F4405C">
        <w:t xml:space="preserve"> statku</w:t>
      </w:r>
      <w:r w:rsidR="000F7A45" w:rsidRPr="000F7A45">
        <w:t xml:space="preserve"> bez załogi (bare-boat),</w:t>
      </w:r>
      <w:bookmarkEnd w:id="11"/>
    </w:p>
    <w:p w14:paraId="14BD7D0B" w14:textId="77777777" w:rsidR="006003AC" w:rsidRPr="006003AC" w:rsidRDefault="006003AC" w:rsidP="001517C2">
      <w:pPr>
        <w:pStyle w:val="ZLITTIRwPKTzmtirwpktliter"/>
      </w:pPr>
      <w:r w:rsidRPr="006003AC">
        <w:t>–</w:t>
      </w:r>
      <w:r w:rsidR="00EE1427">
        <w:tab/>
      </w:r>
      <w:bookmarkStart w:id="12" w:name="_Hlk176262372"/>
      <w:r w:rsidRPr="006003AC">
        <w:t>dysponuje statkiem na podstawie umowy czarteru statku na czas</w:t>
      </w:r>
      <w:r w:rsidR="00E947A3">
        <w:t xml:space="preserve"> lub podróż</w:t>
      </w:r>
      <w:r w:rsidRPr="006003AC">
        <w:t>,</w:t>
      </w:r>
      <w:bookmarkEnd w:id="12"/>
    </w:p>
    <w:p w14:paraId="4472D727" w14:textId="77777777" w:rsidR="006003AC" w:rsidRDefault="006003AC" w:rsidP="001517C2">
      <w:pPr>
        <w:pStyle w:val="ZLITTIRwPKTzmtirwpktliter"/>
      </w:pPr>
      <w:r w:rsidRPr="006003AC">
        <w:lastRenderedPageBreak/>
        <w:t>–</w:t>
      </w:r>
      <w:r w:rsidR="00EE1427">
        <w:tab/>
      </w:r>
      <w:r w:rsidRPr="006003AC">
        <w:t xml:space="preserve">zarządza cudzym statkiem, w cudzym imieniu i na </w:t>
      </w:r>
      <w:r>
        <w:t>cudzą rzecz na podstawie umowy</w:t>
      </w:r>
      <w:r w:rsidRPr="006003AC">
        <w:t>,</w:t>
      </w:r>
    </w:p>
    <w:p w14:paraId="04B4C9F0" w14:textId="77777777" w:rsidR="00CA5A7F" w:rsidRPr="006003AC" w:rsidRDefault="00CA5A7F" w:rsidP="00CA5A7F">
      <w:pPr>
        <w:pStyle w:val="ZLITTIRwPKTzmtirwpktliter"/>
      </w:pPr>
      <w:r w:rsidRPr="00CA5A7F">
        <w:t>–</w:t>
      </w:r>
      <w:r w:rsidRPr="00CA5A7F">
        <w:tab/>
        <w:t>oddaje statek własny w czarter bez załogi,</w:t>
      </w:r>
    </w:p>
    <w:p w14:paraId="26B3BCB4" w14:textId="51F6DEAA" w:rsidR="006003AC" w:rsidRPr="006003AC" w:rsidRDefault="006003AC" w:rsidP="001517C2">
      <w:pPr>
        <w:pStyle w:val="ZLITLITwPKTzmlitwpktliter"/>
      </w:pPr>
      <w:r w:rsidRPr="006003AC">
        <w:t>c)</w:t>
      </w:r>
      <w:r w:rsidR="007575EE">
        <w:tab/>
      </w:r>
      <w:r w:rsidRPr="006003AC">
        <w:t xml:space="preserve">przedsiębiorcę zagranicznego w rozumieniu </w:t>
      </w:r>
      <w:r w:rsidR="00F517F8">
        <w:t>art. 3 pkt 7</w:t>
      </w:r>
      <w:r w:rsidR="00F517F8" w:rsidRPr="006003AC">
        <w:t xml:space="preserve"> </w:t>
      </w:r>
      <w:r w:rsidRPr="006003AC">
        <w:t>ustawy z dnia 6 marca 2018 r. o zasadach uczestnictwa przedsiębiorców zagranicznych i</w:t>
      </w:r>
      <w:r w:rsidR="001D66DF">
        <w:t> </w:t>
      </w:r>
      <w:r w:rsidRPr="006003AC">
        <w:t xml:space="preserve">innych osób zagranicznych w obrocie gospodarczym na terytorium Rzeczypospolitej Polskiej (Dz. U. z </w:t>
      </w:r>
      <w:r w:rsidR="00E56772">
        <w:t>2025 r. poz. 89, 619</w:t>
      </w:r>
      <w:r w:rsidR="004E018A">
        <w:t>,</w:t>
      </w:r>
      <w:r w:rsidR="00E56772">
        <w:t xml:space="preserve"> 621</w:t>
      </w:r>
      <w:r w:rsidR="004E018A">
        <w:t xml:space="preserve"> i 1794</w:t>
      </w:r>
      <w:r w:rsidR="00110E3D">
        <w:t xml:space="preserve"> oraz </w:t>
      </w:r>
      <w:r w:rsidR="00D42770">
        <w:t xml:space="preserve"> z 2026 r. poz. 507</w:t>
      </w:r>
      <w:r w:rsidRPr="006003AC">
        <w:t>)</w:t>
      </w:r>
      <w:r w:rsidR="003A1F31">
        <w:t>,</w:t>
      </w:r>
      <w:r w:rsidRPr="006003AC">
        <w:t xml:space="preserve"> prowadzącego na terytorium Rzeczypospolitej Polskiej działalność, o której mowa w art. 3 ust. 1</w:t>
      </w:r>
      <w:r w:rsidR="00AC0166">
        <w:t>,</w:t>
      </w:r>
      <w:r w:rsidR="00940999">
        <w:t xml:space="preserve"> </w:t>
      </w:r>
      <w:r w:rsidR="00CA5A7F">
        <w:t>1a</w:t>
      </w:r>
      <w:r w:rsidR="00AC0166">
        <w:t>,</w:t>
      </w:r>
      <w:r w:rsidR="00940999">
        <w:t xml:space="preserve"> </w:t>
      </w:r>
      <w:r w:rsidRPr="006003AC">
        <w:t>2</w:t>
      </w:r>
      <w:r w:rsidR="00AC0166">
        <w:t xml:space="preserve"> i </w:t>
      </w:r>
      <w:r w:rsidR="00CA5A7F">
        <w:t>2a</w:t>
      </w:r>
      <w:r w:rsidRPr="006003AC">
        <w:t>, który spełnia przynajmniej jeden z warunków:</w:t>
      </w:r>
    </w:p>
    <w:p w14:paraId="585B07ED" w14:textId="77777777" w:rsidR="006003AC" w:rsidRPr="006003AC" w:rsidRDefault="006003AC" w:rsidP="001517C2">
      <w:pPr>
        <w:pStyle w:val="ZLITTIRwPKTzmtirwpktliter"/>
      </w:pPr>
      <w:r w:rsidRPr="006003AC">
        <w:t>–</w:t>
      </w:r>
      <w:r w:rsidR="00C420F0">
        <w:tab/>
      </w:r>
      <w:r w:rsidRPr="006003AC">
        <w:t>we własnym imieniu uprawia żeglugę statkiem własnym lub cudzym,</w:t>
      </w:r>
      <w:r w:rsidR="000F7A45">
        <w:t xml:space="preserve"> </w:t>
      </w:r>
      <w:r w:rsidR="000F7A45" w:rsidRPr="000F7A45">
        <w:t>w</w:t>
      </w:r>
      <w:r w:rsidR="00C420F0">
        <w:t> </w:t>
      </w:r>
      <w:r w:rsidR="000F7A45" w:rsidRPr="000F7A45">
        <w:t xml:space="preserve">szczególności na podstawie czarteru </w:t>
      </w:r>
      <w:r w:rsidR="00F4405C">
        <w:t xml:space="preserve">statku </w:t>
      </w:r>
      <w:r w:rsidR="000F7A45" w:rsidRPr="000F7A45">
        <w:t>bez załogi (bare-boat),</w:t>
      </w:r>
    </w:p>
    <w:p w14:paraId="374BF454" w14:textId="77777777" w:rsidR="006003AC" w:rsidRDefault="006003AC" w:rsidP="001517C2">
      <w:pPr>
        <w:pStyle w:val="ZLITTIRwPKTzmtirwpktliter"/>
      </w:pPr>
      <w:r w:rsidRPr="006003AC">
        <w:t>–</w:t>
      </w:r>
      <w:r w:rsidR="00C420F0">
        <w:tab/>
      </w:r>
      <w:r w:rsidRPr="006003AC">
        <w:t>dysponuje statkiem na podstawie umowy czarteru statku na czas</w:t>
      </w:r>
      <w:r w:rsidR="00E947A3">
        <w:t xml:space="preserve"> lub podróż</w:t>
      </w:r>
      <w:r w:rsidRPr="006003AC">
        <w:t>,</w:t>
      </w:r>
    </w:p>
    <w:p w14:paraId="77E8FD33" w14:textId="77777777" w:rsidR="00CA5A7F" w:rsidRDefault="006003AC" w:rsidP="001517C2">
      <w:pPr>
        <w:pStyle w:val="ZLITTIRwPKTzmtirwpktliter"/>
      </w:pPr>
      <w:r w:rsidRPr="006003AC">
        <w:t>–</w:t>
      </w:r>
      <w:r w:rsidR="00C420F0">
        <w:tab/>
      </w:r>
      <w:r w:rsidRPr="006003AC">
        <w:t>zarządza cudzym statkiem, w cudzym imieniu i na</w:t>
      </w:r>
      <w:r>
        <w:t xml:space="preserve"> cudzą rzecz na podstawie umowy</w:t>
      </w:r>
      <w:r w:rsidR="00CA5A7F">
        <w:t>,</w:t>
      </w:r>
    </w:p>
    <w:p w14:paraId="404680B1" w14:textId="77777777" w:rsidR="006003AC" w:rsidRDefault="00CA5A7F" w:rsidP="00CA5A7F">
      <w:pPr>
        <w:pStyle w:val="ZLITTIRwPKTzmtirwpktliter"/>
      </w:pPr>
      <w:r w:rsidRPr="00CA5A7F">
        <w:t>–</w:t>
      </w:r>
      <w:r w:rsidRPr="00CA5A7F">
        <w:tab/>
        <w:t>oddaje statek własny w czarter bez załogi</w:t>
      </w:r>
      <w:r w:rsidR="004A395C">
        <w:t>;</w:t>
      </w:r>
      <w:r w:rsidR="004A395C" w:rsidRPr="004A395C">
        <w:t>”</w:t>
      </w:r>
      <w:r w:rsidR="00C802C8">
        <w:t>,</w:t>
      </w:r>
    </w:p>
    <w:p w14:paraId="6BC3E72E" w14:textId="643582F8" w:rsidR="004A395C" w:rsidRDefault="007627EF" w:rsidP="006211D5">
      <w:pPr>
        <w:pStyle w:val="LITlitera"/>
      </w:pPr>
      <w:r>
        <w:t>b</w:t>
      </w:r>
      <w:r w:rsidR="000136F2">
        <w:t>)</w:t>
      </w:r>
      <w:r w:rsidR="00130EFD">
        <w:tab/>
      </w:r>
      <w:r w:rsidR="00C420F0">
        <w:t xml:space="preserve">uchyla </w:t>
      </w:r>
      <w:r w:rsidR="004A395C">
        <w:t>się pkt 4</w:t>
      </w:r>
      <w:r w:rsidR="00D63A88">
        <w:t>,</w:t>
      </w:r>
    </w:p>
    <w:p w14:paraId="5588CA98" w14:textId="0ABE767B" w:rsidR="004A395C" w:rsidRDefault="007627EF" w:rsidP="001517C2">
      <w:pPr>
        <w:pStyle w:val="LITlitera"/>
      </w:pPr>
      <w:r>
        <w:t>c</w:t>
      </w:r>
      <w:r w:rsidR="000136F2">
        <w:t>)</w:t>
      </w:r>
      <w:r w:rsidR="00130EFD">
        <w:tab/>
      </w:r>
      <w:r w:rsidR="004A395C">
        <w:t>pkt 5 otrzymuje brzmienie:</w:t>
      </w:r>
    </w:p>
    <w:p w14:paraId="7BD0FEDC" w14:textId="77777777" w:rsidR="004A395C" w:rsidRDefault="004A395C" w:rsidP="001517C2">
      <w:pPr>
        <w:pStyle w:val="ZLITPKTzmpktliter"/>
      </w:pPr>
      <w:r w:rsidRPr="004A395C">
        <w:t>„</w:t>
      </w:r>
      <w:r w:rsidR="00C802C8">
        <w:t>5)</w:t>
      </w:r>
      <w:r w:rsidR="00130EFD">
        <w:tab/>
      </w:r>
      <w:r w:rsidR="006003AC" w:rsidRPr="005F0D44">
        <w:t xml:space="preserve">statku </w:t>
      </w:r>
      <w:r w:rsidR="006C65BF">
        <w:t>–</w:t>
      </w:r>
      <w:r w:rsidR="006003AC" w:rsidRPr="005F0D44">
        <w:t xml:space="preserve"> rozumie się przez to morski statek handlowy </w:t>
      </w:r>
      <w:bookmarkStart w:id="13" w:name="_Hlk176328905"/>
      <w:r w:rsidR="006003AC" w:rsidRPr="005F0D44">
        <w:t>spełniający wymagania międzynarodowe oraz wymagania Unii Europejskiej w zakresie ochrony, bezpieczeństwa, szkolenia i certyfikacji marynarzy, ochrony środowiska i</w:t>
      </w:r>
      <w:r w:rsidR="00130EFD">
        <w:t> </w:t>
      </w:r>
      <w:r w:rsidR="006003AC" w:rsidRPr="005F0D44">
        <w:t xml:space="preserve">warunków pracy </w:t>
      </w:r>
      <w:r w:rsidR="00F25A6B">
        <w:t xml:space="preserve">i życia </w:t>
      </w:r>
      <w:r w:rsidR="006003AC" w:rsidRPr="005F0D44">
        <w:t>na pokładzie;</w:t>
      </w:r>
      <w:bookmarkEnd w:id="13"/>
      <w:r w:rsidR="005F0D44" w:rsidRPr="005F0D44">
        <w:t>”</w:t>
      </w:r>
      <w:r w:rsidR="00365325">
        <w:t>,</w:t>
      </w:r>
    </w:p>
    <w:p w14:paraId="1BCE2F5E" w14:textId="44C46086" w:rsidR="004A395C" w:rsidRDefault="007627EF" w:rsidP="001517C2">
      <w:pPr>
        <w:pStyle w:val="LITlitera"/>
      </w:pPr>
      <w:r>
        <w:t>d</w:t>
      </w:r>
      <w:r w:rsidR="000136F2">
        <w:t>)</w:t>
      </w:r>
      <w:r w:rsidR="00130EFD">
        <w:tab/>
        <w:t>uchyla</w:t>
      </w:r>
      <w:r w:rsidR="004A395C">
        <w:t xml:space="preserve"> się pkt 6</w:t>
      </w:r>
      <w:r w:rsidR="00365325">
        <w:t>,</w:t>
      </w:r>
    </w:p>
    <w:p w14:paraId="4FFBDCEC" w14:textId="649B224E" w:rsidR="005F0D44" w:rsidRPr="00223B86" w:rsidRDefault="007627EF" w:rsidP="001517C2">
      <w:pPr>
        <w:pStyle w:val="LITlitera"/>
      </w:pPr>
      <w:r>
        <w:t>e</w:t>
      </w:r>
      <w:r w:rsidR="000136F2">
        <w:t>)</w:t>
      </w:r>
      <w:r w:rsidR="00130EFD">
        <w:tab/>
      </w:r>
      <w:r w:rsidR="005F0D44" w:rsidRPr="00223B86">
        <w:t>pkt 7 otrzymuje brzmienie:</w:t>
      </w:r>
    </w:p>
    <w:p w14:paraId="0C573748" w14:textId="06C8EF30" w:rsidR="006003AC" w:rsidRPr="00223B86" w:rsidRDefault="005F0D44" w:rsidP="001517C2">
      <w:pPr>
        <w:pStyle w:val="ZLITPKTzmpktliter"/>
      </w:pPr>
      <w:r w:rsidRPr="00223B86">
        <w:t>„7</w:t>
      </w:r>
      <w:r w:rsidR="006003AC" w:rsidRPr="00223B86">
        <w:t>)</w:t>
      </w:r>
      <w:r w:rsidR="00130EFD">
        <w:tab/>
      </w:r>
      <w:r w:rsidR="006003AC" w:rsidRPr="00223B86">
        <w:t xml:space="preserve">okresie eksploatacji statku </w:t>
      </w:r>
      <w:r w:rsidR="00130EFD">
        <w:t>–</w:t>
      </w:r>
      <w:r w:rsidR="006003AC" w:rsidRPr="00223B86">
        <w:t xml:space="preserve"> rozumie się przez to okres, w którym statek jest wpisany do rejestru </w:t>
      </w:r>
      <w:bookmarkStart w:id="14" w:name="_Hlk176329005"/>
      <w:r w:rsidR="006003AC" w:rsidRPr="00223B86">
        <w:t>statków, a w przypadku rejestracji czasowej, do rejestru czasowego, z</w:t>
      </w:r>
      <w:r w:rsidR="00130EFD">
        <w:t> </w:t>
      </w:r>
      <w:r w:rsidR="006003AC" w:rsidRPr="00223B86">
        <w:t>wyłączeniem okresu faktycznego wyłączenia statku z</w:t>
      </w:r>
      <w:r w:rsidR="001D66DF">
        <w:t> </w:t>
      </w:r>
      <w:r w:rsidR="006003AC" w:rsidRPr="00223B86">
        <w:t>eksploatacji wskutek zbrojnej napaści w rozumieniu Konwencji o pracy na morzu, przyjętej przez Konferencję Ogólną Międzynarodowej Organizacji Pracy w Genewie dnia 23 lutego 2006 r. (Dz. U. z 2013 r. poz. 845, z 2017 r. poz. 512, z 2019 r. poz. 962</w:t>
      </w:r>
      <w:r w:rsidR="00034BCF">
        <w:t>,</w:t>
      </w:r>
      <w:r w:rsidR="006003AC" w:rsidRPr="00223B86">
        <w:t xml:space="preserve"> z 2021 r. poz. 707</w:t>
      </w:r>
      <w:r w:rsidR="00034BCF">
        <w:t xml:space="preserve"> oraz z 2025 r. poz. 1129</w:t>
      </w:r>
      <w:r w:rsidR="006003AC" w:rsidRPr="00223B86">
        <w:t>), zwanej dalej</w:t>
      </w:r>
      <w:r w:rsidR="00B22477" w:rsidRPr="00223B86">
        <w:t xml:space="preserve"> „</w:t>
      </w:r>
      <w:r w:rsidR="006003AC" w:rsidRPr="00223B86">
        <w:t>Konwencją MLC</w:t>
      </w:r>
      <w:r w:rsidR="00B22477" w:rsidRPr="00B22477">
        <w:t>”</w:t>
      </w:r>
      <w:r w:rsidR="00B22477">
        <w:t>,</w:t>
      </w:r>
      <w:r w:rsidR="006003AC" w:rsidRPr="00223B86">
        <w:t xml:space="preserve"> lub piractwa w rozumieniu art. 101 Konwencji </w:t>
      </w:r>
      <w:r w:rsidR="006003AC" w:rsidRPr="00223B86">
        <w:lastRenderedPageBreak/>
        <w:t>Narodów Zjednoczonych o prawie morza, sporządzonej w Montego Bay dnia 10 grudnia 1982 r. (Dz. U. z 2002 r. poz. 543);</w:t>
      </w:r>
      <w:bookmarkEnd w:id="14"/>
      <w:r w:rsidRPr="00223B86">
        <w:t>”</w:t>
      </w:r>
      <w:r w:rsidR="008F0BBE">
        <w:t>,</w:t>
      </w:r>
    </w:p>
    <w:p w14:paraId="08F08E11" w14:textId="12C1AE3B" w:rsidR="005F0D44" w:rsidRPr="00C36BD2" w:rsidRDefault="007627EF" w:rsidP="006211D5">
      <w:pPr>
        <w:pStyle w:val="LITlitera"/>
      </w:pPr>
      <w:r>
        <w:t>f</w:t>
      </w:r>
      <w:r w:rsidR="000136F2" w:rsidRPr="00C36BD2">
        <w:t>)</w:t>
      </w:r>
      <w:r w:rsidR="001105F1">
        <w:tab/>
      </w:r>
      <w:r w:rsidR="005F0D44" w:rsidRPr="00C36BD2">
        <w:t xml:space="preserve">pkt </w:t>
      </w:r>
      <w:r w:rsidR="000136F2" w:rsidRPr="00C36BD2">
        <w:t>10</w:t>
      </w:r>
      <w:r w:rsidR="005F0D44" w:rsidRPr="00C36BD2">
        <w:t xml:space="preserve"> otrzymuje brzmienie:</w:t>
      </w:r>
    </w:p>
    <w:p w14:paraId="0F86CB8A" w14:textId="5FD1FC33" w:rsidR="006003AC" w:rsidRPr="00223B86" w:rsidRDefault="005F0D44" w:rsidP="001517C2">
      <w:pPr>
        <w:pStyle w:val="ZLITPKTzmpktliter"/>
      </w:pPr>
      <w:r w:rsidRPr="00223B86">
        <w:t>„10</w:t>
      </w:r>
      <w:r w:rsidR="006003AC" w:rsidRPr="00223B86">
        <w:t>)</w:t>
      </w:r>
      <w:r w:rsidR="001105F1">
        <w:tab/>
      </w:r>
      <w:r w:rsidR="006003AC" w:rsidRPr="00223B86">
        <w:t xml:space="preserve">zarządzaniu cudzym statkiem </w:t>
      </w:r>
      <w:r w:rsidR="008461FF">
        <w:t>–</w:t>
      </w:r>
      <w:r w:rsidR="006003AC" w:rsidRPr="00223B86">
        <w:t xml:space="preserve"> rozumie się przez to zarządzanie techniczne polegające na zapewnieniu statkowi zdatności do żeglugi i zgodności z wymaganiami technicznymi, dotyczącymi bezpieczeństwa i ochrony lub zarządzanie załogą polegające na zapewnieniu obsady statku załogą o właściwych kwalifikacjach i wymaganym składzie oraz prowadzeniu wszystkich spraw związanych z załogą, w szczególności: przygotowaniu listy płac, zapewnieniu członkom załogi ochrony ubezpieczeniowej od następstw nieszczęśliwych wypadków i na wypadek inwalidztwa, organizowaniu podróży na statek i ze statku, zapewnieniu wymaganych wiz, możliwości korzystania z</w:t>
      </w:r>
      <w:r w:rsidR="001D66DF">
        <w:t> </w:t>
      </w:r>
      <w:r w:rsidR="006003AC" w:rsidRPr="00223B86">
        <w:t>usług opieki medycznej oraz dokonywaniu oceny pracy członków załogi i ich szkolenia;</w:t>
      </w:r>
      <w:r w:rsidRPr="00223B86">
        <w:t>”;</w:t>
      </w:r>
    </w:p>
    <w:p w14:paraId="413B2ACD" w14:textId="77777777" w:rsidR="00327443" w:rsidRDefault="005F0D44" w:rsidP="001517C2">
      <w:pPr>
        <w:pStyle w:val="PKTpunkt"/>
      </w:pPr>
      <w:r>
        <w:t>3</w:t>
      </w:r>
      <w:r w:rsidR="006003AC" w:rsidRPr="00D02690">
        <w:t>)</w:t>
      </w:r>
      <w:r w:rsidR="001105F1">
        <w:tab/>
      </w:r>
      <w:r>
        <w:t xml:space="preserve">w </w:t>
      </w:r>
      <w:r w:rsidR="00327443" w:rsidRPr="00D02690">
        <w:t xml:space="preserve">art. </w:t>
      </w:r>
      <w:r>
        <w:t>3</w:t>
      </w:r>
      <w:r w:rsidR="006003AC" w:rsidRPr="00D02690">
        <w:t>:</w:t>
      </w:r>
    </w:p>
    <w:p w14:paraId="15E5C0C2" w14:textId="77777777" w:rsidR="005F0D44" w:rsidRDefault="000136F2" w:rsidP="006211D5">
      <w:pPr>
        <w:pStyle w:val="LITlitera"/>
      </w:pPr>
      <w:r>
        <w:t>a)</w:t>
      </w:r>
      <w:r w:rsidR="001105F1">
        <w:tab/>
      </w:r>
      <w:r w:rsidR="005F0D44">
        <w:t>ust.</w:t>
      </w:r>
      <w:r w:rsidR="005F0D44" w:rsidRPr="005F0D44">
        <w:t xml:space="preserve"> </w:t>
      </w:r>
      <w:r w:rsidR="005F0D44">
        <w:t>1</w:t>
      </w:r>
      <w:r w:rsidR="005F0D44" w:rsidRPr="005F0D44">
        <w:t xml:space="preserve"> otrzymuje brzmienie</w:t>
      </w:r>
      <w:r w:rsidR="005125E6">
        <w:t>:</w:t>
      </w:r>
    </w:p>
    <w:p w14:paraId="2A20947D" w14:textId="2DBAC2F2" w:rsidR="005F0D44" w:rsidRPr="005F0D44" w:rsidRDefault="005F0D44" w:rsidP="001517C2">
      <w:pPr>
        <w:pStyle w:val="ZLITUSTzmustliter"/>
      </w:pPr>
      <w:r w:rsidRPr="00C3468E">
        <w:t>„</w:t>
      </w:r>
      <w:r>
        <w:t xml:space="preserve">1. </w:t>
      </w:r>
      <w:r w:rsidRPr="005F0D44">
        <w:t xml:space="preserve">Opodatkowaniu podatkiem tonażowym podlegają przedsiębiorcy żeglugowi prowadzący działalność </w:t>
      </w:r>
      <w:r w:rsidR="009F05BD" w:rsidRPr="009F05BD">
        <w:t>z wykorzystaniem statków o pojemności brutto (GT) powyżej 100 jednostek każdy</w:t>
      </w:r>
      <w:r w:rsidR="008977F3">
        <w:t xml:space="preserve"> (działalność podstawowa)</w:t>
      </w:r>
      <w:r w:rsidRPr="005F0D44">
        <w:t>:</w:t>
      </w:r>
    </w:p>
    <w:p w14:paraId="3EED5A39" w14:textId="156ECAC5" w:rsidR="005F0D44" w:rsidRPr="005F0D44" w:rsidRDefault="005F0D44" w:rsidP="001517C2">
      <w:pPr>
        <w:pStyle w:val="ZLITPKTzmpktliter"/>
      </w:pPr>
      <w:r w:rsidRPr="005F0D44">
        <w:t>1)</w:t>
      </w:r>
      <w:r w:rsidR="001105F1">
        <w:tab/>
      </w:r>
      <w:bookmarkStart w:id="15" w:name="_Hlk176329691"/>
      <w:r w:rsidR="00797861">
        <w:t xml:space="preserve">w zakresie </w:t>
      </w:r>
      <w:r w:rsidRPr="005F0D44">
        <w:t>transportu morskiego</w:t>
      </w:r>
      <w:bookmarkEnd w:id="15"/>
      <w:r w:rsidR="0050747C" w:rsidRPr="005F0D44">
        <w:t>,</w:t>
      </w:r>
      <w:r>
        <w:t xml:space="preserve"> </w:t>
      </w:r>
      <w:r w:rsidRPr="005F0D44">
        <w:t>z tym że w przypadku usług świadczonych przez:</w:t>
      </w:r>
    </w:p>
    <w:p w14:paraId="32AB1C3E" w14:textId="045263E5" w:rsidR="005F0D44" w:rsidRPr="005F0D44" w:rsidRDefault="005F0D44" w:rsidP="001517C2">
      <w:pPr>
        <w:pStyle w:val="ZLITLITwPKTzmlitwpktliter"/>
      </w:pPr>
      <w:r w:rsidRPr="005F0D44">
        <w:t>a)</w:t>
      </w:r>
      <w:r w:rsidR="001105F1">
        <w:tab/>
      </w:r>
      <w:r w:rsidRPr="005F0D44">
        <w:t xml:space="preserve">holownik </w:t>
      </w:r>
      <w:bookmarkStart w:id="16" w:name="_Hlk176329740"/>
      <w:r w:rsidRPr="005F0D44">
        <w:t>pływający pod banderą państwa członkowskiego Unii Europejskiej lub państwa należącego do Europejskiego Obszaru Gospodarczego</w:t>
      </w:r>
      <w:bookmarkEnd w:id="16"/>
      <w:r w:rsidRPr="005F0D44">
        <w:t xml:space="preserve"> </w:t>
      </w:r>
      <w:r w:rsidR="0048301A" w:rsidRPr="0048301A">
        <w:t>–</w:t>
      </w:r>
      <w:r w:rsidRPr="005F0D44">
        <w:t xml:space="preserve"> co najmniej 50</w:t>
      </w:r>
      <w:r w:rsidR="007E2DB9">
        <w:t xml:space="preserve"> </w:t>
      </w:r>
      <w:r w:rsidRPr="005F0D44">
        <w:t>% czasu pracy faktycznie wykonywanej w ciągu roku stanowi przewóz ładunku lub osób drogą morską,</w:t>
      </w:r>
    </w:p>
    <w:p w14:paraId="696740B3" w14:textId="068905E3" w:rsidR="005F0D44" w:rsidRPr="005F0D44" w:rsidRDefault="005F0D44" w:rsidP="001517C2">
      <w:pPr>
        <w:pStyle w:val="ZLITLITwPKTzmlitwpktliter"/>
      </w:pPr>
      <w:r>
        <w:t>b</w:t>
      </w:r>
      <w:r w:rsidRPr="005F0D44">
        <w:t>)</w:t>
      </w:r>
      <w:r w:rsidR="001105F1">
        <w:tab/>
      </w:r>
      <w:r w:rsidRPr="005F0D44">
        <w:t xml:space="preserve">pogłębiarkę </w:t>
      </w:r>
      <w:bookmarkStart w:id="17" w:name="_Hlk176329788"/>
      <w:r w:rsidRPr="005F0D44">
        <w:t>pływającą pod banderą państwa członkowskiego Unii Europejskiej lub państwa należącego do Europejskiego Obszaru Gospodarczego</w:t>
      </w:r>
      <w:bookmarkEnd w:id="17"/>
      <w:r w:rsidRPr="005F0D44">
        <w:t xml:space="preserve"> </w:t>
      </w:r>
      <w:r w:rsidR="0048301A" w:rsidRPr="0048301A">
        <w:t>–</w:t>
      </w:r>
      <w:r w:rsidRPr="005F0D44">
        <w:t xml:space="preserve"> co najmniej 50</w:t>
      </w:r>
      <w:r w:rsidR="007E2DB9">
        <w:t xml:space="preserve"> </w:t>
      </w:r>
      <w:r w:rsidRPr="005F0D44">
        <w:t xml:space="preserve">% czasu pracy faktycznie wykonywanej w ciągu roku stanowi </w:t>
      </w:r>
      <w:bookmarkStart w:id="18" w:name="_Hlk176329825"/>
      <w:r w:rsidRPr="005F0D44">
        <w:t>transport morski</w:t>
      </w:r>
      <w:bookmarkEnd w:id="18"/>
      <w:r w:rsidRPr="005F0D44">
        <w:t>,</w:t>
      </w:r>
    </w:p>
    <w:p w14:paraId="392A0C7D" w14:textId="0D9396AB" w:rsidR="005F0D44" w:rsidRPr="005F0D44" w:rsidRDefault="005F0D44" w:rsidP="001517C2">
      <w:pPr>
        <w:pStyle w:val="ZLITPKTzmpktliter"/>
      </w:pPr>
      <w:r w:rsidRPr="005F0D44">
        <w:t>2)</w:t>
      </w:r>
      <w:r w:rsidR="001105F1">
        <w:tab/>
      </w:r>
      <w:bookmarkStart w:id="19" w:name="_Hlk176329853"/>
      <w:bookmarkStart w:id="20" w:name="_Hlk207200028"/>
      <w:r w:rsidRPr="005F0D44">
        <w:t>wykorzystywan</w:t>
      </w:r>
      <w:r w:rsidR="00FC0B21">
        <w:t xml:space="preserve">ych </w:t>
      </w:r>
      <w:r w:rsidRPr="005F0D44">
        <w:t>do</w:t>
      </w:r>
      <w:bookmarkEnd w:id="19"/>
      <w:r w:rsidRPr="005F0D44">
        <w:t xml:space="preserve"> ratownictwa pełnomorskiego</w:t>
      </w:r>
      <w:bookmarkStart w:id="21" w:name="_Hlk176329873"/>
      <w:r w:rsidRPr="005F0D44">
        <w:t xml:space="preserve">, </w:t>
      </w:r>
      <w:bookmarkStart w:id="22" w:name="_Hlk217386809"/>
      <w:r w:rsidRPr="005F0D44">
        <w:t>układania rurociągów,</w:t>
      </w:r>
      <w:r w:rsidR="00FC0B21" w:rsidRPr="00FC0B21">
        <w:t xml:space="preserve"> kablowc</w:t>
      </w:r>
      <w:r w:rsidR="00FC0B21">
        <w:t>ów</w:t>
      </w:r>
      <w:r w:rsidR="00FC0B21" w:rsidRPr="00FC0B21">
        <w:t>,</w:t>
      </w:r>
      <w:r w:rsidR="00DC0A6A">
        <w:t xml:space="preserve"> statków</w:t>
      </w:r>
      <w:r w:rsidR="005549CA">
        <w:t xml:space="preserve"> </w:t>
      </w:r>
      <w:r w:rsidRPr="005F0D44">
        <w:t>badawczy</w:t>
      </w:r>
      <w:r w:rsidR="00FC0B21">
        <w:t>ch</w:t>
      </w:r>
      <w:r>
        <w:t xml:space="preserve"> </w:t>
      </w:r>
      <w:r w:rsidRPr="005F0D44">
        <w:t>i</w:t>
      </w:r>
      <w:r w:rsidR="0048301A">
        <w:t> </w:t>
      </w:r>
      <w:r w:rsidRPr="005F0D44">
        <w:t>dźwig</w:t>
      </w:r>
      <w:r w:rsidR="00FC0B21">
        <w:t xml:space="preserve">ów </w:t>
      </w:r>
      <w:r w:rsidRPr="005F0D44">
        <w:t>pływający</w:t>
      </w:r>
      <w:r w:rsidR="00FC0B21">
        <w:t>ch</w:t>
      </w:r>
      <w:r w:rsidRPr="005F0D44">
        <w:t xml:space="preserve">, a także </w:t>
      </w:r>
      <w:r w:rsidR="00DC0A6A">
        <w:t xml:space="preserve">statków </w:t>
      </w:r>
      <w:r w:rsidR="00F43F2D">
        <w:t>wykorzystywanych</w:t>
      </w:r>
      <w:r w:rsidR="00F43F2D" w:rsidRPr="005F0D44">
        <w:t xml:space="preserve"> </w:t>
      </w:r>
      <w:r w:rsidRPr="005F0D44">
        <w:t>do</w:t>
      </w:r>
      <w:r w:rsidR="009A2001">
        <w:t xml:space="preserve"> budowy i</w:t>
      </w:r>
      <w:r w:rsidRPr="005F0D44">
        <w:t xml:space="preserve"> obsługi instalacji morskich</w:t>
      </w:r>
      <w:bookmarkEnd w:id="20"/>
      <w:bookmarkEnd w:id="21"/>
      <w:bookmarkEnd w:id="22"/>
    </w:p>
    <w:p w14:paraId="1D2DDBBF" w14:textId="77777777" w:rsidR="005F0D44" w:rsidRDefault="00FD6230" w:rsidP="001517C2">
      <w:pPr>
        <w:pStyle w:val="ZLITCZWSPPKTzmczciwsppktliter"/>
      </w:pPr>
      <w:r>
        <w:t>–</w:t>
      </w:r>
      <w:r w:rsidR="005F0D44" w:rsidRPr="005F0D44">
        <w:t xml:space="preserve"> którzy dokonali wyboru tej formy opodatkowania.</w:t>
      </w:r>
      <w:r w:rsidR="005F0D44" w:rsidRPr="00C3468E">
        <w:t>”</w:t>
      </w:r>
      <w:r w:rsidR="00095D83">
        <w:t>,</w:t>
      </w:r>
    </w:p>
    <w:p w14:paraId="0353FB0B" w14:textId="2B17785C" w:rsidR="00C3468E" w:rsidRDefault="000136F2" w:rsidP="006211D5">
      <w:pPr>
        <w:pStyle w:val="LITlitera"/>
      </w:pPr>
      <w:r>
        <w:lastRenderedPageBreak/>
        <w:t>b)</w:t>
      </w:r>
      <w:r w:rsidR="001105F1">
        <w:tab/>
      </w:r>
      <w:r w:rsidR="00C3468E">
        <w:t xml:space="preserve">po </w:t>
      </w:r>
      <w:r w:rsidR="00C3468E" w:rsidRPr="00C3468E">
        <w:t xml:space="preserve">ust. 1 </w:t>
      </w:r>
      <w:r w:rsidR="00C3468E">
        <w:t>dodaje się ust. 1a</w:t>
      </w:r>
      <w:r w:rsidR="00FD6230">
        <w:t>–</w:t>
      </w:r>
      <w:r w:rsidR="00C3468E">
        <w:t>1</w:t>
      </w:r>
      <w:r w:rsidR="006C3990">
        <w:t>d</w:t>
      </w:r>
      <w:r w:rsidR="007505F5">
        <w:t xml:space="preserve"> </w:t>
      </w:r>
      <w:r w:rsidR="00C3468E">
        <w:t>w</w:t>
      </w:r>
      <w:r w:rsidR="00C3468E" w:rsidRPr="00C3468E">
        <w:t xml:space="preserve"> brzmieni</w:t>
      </w:r>
      <w:r w:rsidR="00C3468E">
        <w:t>u:</w:t>
      </w:r>
    </w:p>
    <w:p w14:paraId="230D1250" w14:textId="15C51768" w:rsidR="00660433" w:rsidRDefault="00C3468E" w:rsidP="00940DE6">
      <w:pPr>
        <w:pStyle w:val="ZLITUSTzmustliter"/>
      </w:pPr>
      <w:r w:rsidRPr="00C3468E">
        <w:t>„</w:t>
      </w:r>
      <w:bookmarkStart w:id="23" w:name="_Hlk176329913"/>
      <w:r w:rsidRPr="00C3468E">
        <w:t>1a. Opodatkowaniu podatkiem tonażowym podlega przedsiębiorca żeglugowy</w:t>
      </w:r>
      <w:r w:rsidR="00FC0B21">
        <w:t>, o którym mowa w ust. 1,</w:t>
      </w:r>
      <w:r w:rsidRPr="00C3468E">
        <w:t xml:space="preserve"> jeżeli </w:t>
      </w:r>
      <w:r w:rsidR="00FC0B21">
        <w:t xml:space="preserve">spełnia łącznie następujące warunki: </w:t>
      </w:r>
    </w:p>
    <w:p w14:paraId="1C8E5943" w14:textId="6C2F0FA7" w:rsidR="00FC0B21" w:rsidRDefault="00E577B9" w:rsidP="00940DE6">
      <w:pPr>
        <w:pStyle w:val="ZLITPKTzmpktliter"/>
      </w:pPr>
      <w:r>
        <w:t>1)</w:t>
      </w:r>
      <w:r w:rsidR="00660433">
        <w:tab/>
      </w:r>
      <w:r w:rsidR="00C3468E" w:rsidRPr="00C3468E">
        <w:t>prowadzi działalność</w:t>
      </w:r>
      <w:r w:rsidR="00E26D31">
        <w:t>, o której mowa w ust. 1</w:t>
      </w:r>
      <w:r w:rsidR="001B481B">
        <w:t>,</w:t>
      </w:r>
      <w:r w:rsidR="00C3468E" w:rsidRPr="00C3468E">
        <w:t xml:space="preserve"> </w:t>
      </w:r>
      <w:bookmarkStart w:id="24" w:name="_Hlk211417553"/>
      <w:r w:rsidR="00C3468E" w:rsidRPr="00C3468E">
        <w:t>z terytorium państwa członkowskiego Unii Europejskiej lub Europejskiego Obszaru Gospodarczego</w:t>
      </w:r>
      <w:bookmarkEnd w:id="24"/>
      <w:r w:rsidR="00F84695">
        <w:t>;</w:t>
      </w:r>
      <w:r w:rsidR="00C3468E" w:rsidRPr="00C3468E">
        <w:t xml:space="preserve"> </w:t>
      </w:r>
    </w:p>
    <w:p w14:paraId="47D28181" w14:textId="796FF9CB" w:rsidR="00C3468E" w:rsidRPr="00C3468E" w:rsidRDefault="00E577B9" w:rsidP="00940DE6">
      <w:pPr>
        <w:pStyle w:val="ZLITPKTzmpktliter"/>
      </w:pPr>
      <w:r>
        <w:t>2)</w:t>
      </w:r>
      <w:r w:rsidR="00660433">
        <w:tab/>
      </w:r>
      <w:bookmarkStart w:id="25" w:name="_Hlk211417724"/>
      <w:r w:rsidR="00C3468E" w:rsidRPr="00C3468E">
        <w:t>ponad 50</w:t>
      </w:r>
      <w:r w:rsidR="007170D0">
        <w:t xml:space="preserve"> </w:t>
      </w:r>
      <w:r w:rsidR="00C3468E" w:rsidRPr="00C3468E">
        <w:t>% zatrudnionych przez niego osób</w:t>
      </w:r>
      <w:r w:rsidR="002270FE">
        <w:t>, z wyłączeniem marynarzy wykonujących pracę na statkach</w:t>
      </w:r>
      <w:bookmarkEnd w:id="25"/>
      <w:r w:rsidR="002270FE">
        <w:t>,</w:t>
      </w:r>
      <w:r w:rsidR="00C3468E" w:rsidRPr="00C3468E">
        <w:t xml:space="preserve"> </w:t>
      </w:r>
      <w:bookmarkStart w:id="26" w:name="_Hlk211417742"/>
      <w:r w:rsidR="00C3468E" w:rsidRPr="00C3468E">
        <w:t>stanowią obywatele państw członkowskich Unii Europejskiej lub Europejskiego Obszaru Gospodarczego</w:t>
      </w:r>
      <w:bookmarkEnd w:id="26"/>
      <w:r w:rsidR="00F84695">
        <w:t>;</w:t>
      </w:r>
    </w:p>
    <w:p w14:paraId="71BF07A8" w14:textId="57CECF7D" w:rsidR="00C3468E" w:rsidRPr="00C3468E" w:rsidRDefault="00E577B9" w:rsidP="00940DE6">
      <w:pPr>
        <w:pStyle w:val="ZLITPKTzmpktliter"/>
      </w:pPr>
      <w:r>
        <w:t>3)</w:t>
      </w:r>
      <w:r w:rsidR="00660433">
        <w:tab/>
      </w:r>
      <w:bookmarkStart w:id="27" w:name="_Hlk211417800"/>
      <w:r w:rsidR="00FC0B21">
        <w:t xml:space="preserve">co </w:t>
      </w:r>
      <w:r w:rsidR="00C3468E" w:rsidRPr="00C3468E">
        <w:t>najmniej 60</w:t>
      </w:r>
      <w:r w:rsidR="007170D0">
        <w:t xml:space="preserve"> </w:t>
      </w:r>
      <w:r w:rsidR="00C3468E" w:rsidRPr="00C3468E">
        <w:t xml:space="preserve">% </w:t>
      </w:r>
      <w:bookmarkStart w:id="28" w:name="_Hlk95810413"/>
      <w:r w:rsidR="00C3468E" w:rsidRPr="00C3468E">
        <w:t xml:space="preserve">pojemności netto statków </w:t>
      </w:r>
      <w:r w:rsidR="00FC0B21">
        <w:t>objętych podatkiem tonażowym</w:t>
      </w:r>
      <w:r w:rsidR="00C3468E" w:rsidRPr="00C3468E">
        <w:t xml:space="preserve"> pływa pod banderą państwa członkowskiego Unii Europejskiej lub państwa należącego do </w:t>
      </w:r>
      <w:bookmarkStart w:id="29" w:name="_Hlk97112131"/>
      <w:r w:rsidR="00C3468E" w:rsidRPr="00C3468E">
        <w:t>Europejskiego Obszaru Gospodarczego</w:t>
      </w:r>
      <w:bookmarkEnd w:id="27"/>
      <w:bookmarkEnd w:id="28"/>
      <w:bookmarkEnd w:id="29"/>
      <w:r w:rsidR="00C3468E" w:rsidRPr="00C3468E">
        <w:t>.</w:t>
      </w:r>
    </w:p>
    <w:p w14:paraId="4895A80D" w14:textId="3992F1E2" w:rsidR="00C3468E" w:rsidRDefault="00C3468E" w:rsidP="001517C2">
      <w:pPr>
        <w:pStyle w:val="ZLITUSTzmustliter"/>
      </w:pPr>
      <w:r w:rsidRPr="00C3468E">
        <w:t>1</w:t>
      </w:r>
      <w:r w:rsidR="006B1842">
        <w:t>b</w:t>
      </w:r>
      <w:r w:rsidRPr="00C3468E">
        <w:t xml:space="preserve">. </w:t>
      </w:r>
      <w:bookmarkStart w:id="30" w:name="_Hlk211417915"/>
      <w:r w:rsidR="00C60D56">
        <w:t>Warunku</w:t>
      </w:r>
      <w:r w:rsidRPr="00C3468E">
        <w:t>, o którym mowa w ust. 1</w:t>
      </w:r>
      <w:r w:rsidR="006B1842">
        <w:t>a</w:t>
      </w:r>
      <w:r w:rsidRPr="00C3468E">
        <w:t xml:space="preserve"> </w:t>
      </w:r>
      <w:r w:rsidR="00CB7D5F">
        <w:t>pkt 3</w:t>
      </w:r>
      <w:r w:rsidR="00C60D56">
        <w:t>,</w:t>
      </w:r>
      <w:r w:rsidR="00F43F2D">
        <w:t xml:space="preserve"> </w:t>
      </w:r>
      <w:r w:rsidRPr="00C3468E">
        <w:t xml:space="preserve">nie </w:t>
      </w:r>
      <w:r w:rsidR="00C60D56">
        <w:t>stosuje się</w:t>
      </w:r>
      <w:r w:rsidRPr="00C3468E">
        <w:t>, jeżeli co najmniej 25</w:t>
      </w:r>
      <w:r w:rsidR="007170D0">
        <w:t xml:space="preserve"> </w:t>
      </w:r>
      <w:r w:rsidRPr="00C3468E">
        <w:t xml:space="preserve">% pojemności netto statków, o których mowa w ust. 1, eksploatowanych </w:t>
      </w:r>
      <w:r w:rsidR="009B589A">
        <w:t xml:space="preserve">lub zarządzanych </w:t>
      </w:r>
      <w:r w:rsidRPr="00C3468E">
        <w:t>przez przedsiębiorcę żeglugowego, pływa pod banderą państwa członkowskiego Unii Europejskiej lub państwa należącego do Europejskiego Obszaru Gospodarczego, a</w:t>
      </w:r>
      <w:r w:rsidR="00C97AEC">
        <w:t> </w:t>
      </w:r>
      <w:r w:rsidRPr="00C3468E">
        <w:t xml:space="preserve">przedsiębiorca żeglugowy zobowiąże się do spełnienia </w:t>
      </w:r>
      <w:r w:rsidR="00AD3AF3">
        <w:t xml:space="preserve">warunku, o którym mowa w </w:t>
      </w:r>
      <w:r w:rsidRPr="00C3468E">
        <w:t>ust. 1</w:t>
      </w:r>
      <w:r w:rsidR="006B1842">
        <w:t>a</w:t>
      </w:r>
      <w:r w:rsidR="001A5B73">
        <w:t xml:space="preserve"> </w:t>
      </w:r>
      <w:r w:rsidR="00CB7D5F">
        <w:t>pkt 3</w:t>
      </w:r>
      <w:r w:rsidR="00901B8A">
        <w:t>,</w:t>
      </w:r>
      <w:r w:rsidRPr="00C3468E">
        <w:t xml:space="preserve"> </w:t>
      </w:r>
      <w:bookmarkStart w:id="31" w:name="_Hlk220053346"/>
      <w:r w:rsidRPr="00C3468E">
        <w:t xml:space="preserve">w terminie </w:t>
      </w:r>
      <w:r w:rsidR="000F5DDE">
        <w:t>5</w:t>
      </w:r>
      <w:r w:rsidRPr="00C3468E">
        <w:t xml:space="preserve"> lat</w:t>
      </w:r>
      <w:r w:rsidR="00A12806">
        <w:t xml:space="preserve">, </w:t>
      </w:r>
      <w:bookmarkStart w:id="32" w:name="_Hlk220055115"/>
      <w:r w:rsidR="00A12806">
        <w:t xml:space="preserve">licząc od początku roku kalendarzowego, w którym złożył </w:t>
      </w:r>
      <w:r w:rsidR="00CB7D5F">
        <w:t xml:space="preserve">on </w:t>
      </w:r>
      <w:r w:rsidR="00A12806">
        <w:t>oświadczenie</w:t>
      </w:r>
      <w:r w:rsidRPr="00C3468E">
        <w:t xml:space="preserve"> </w:t>
      </w:r>
      <w:bookmarkEnd w:id="31"/>
      <w:bookmarkEnd w:id="32"/>
      <w:r w:rsidRPr="00C3468E">
        <w:t>o wyborze opodatkowania podatkiem tonażowym</w:t>
      </w:r>
      <w:bookmarkEnd w:id="30"/>
      <w:r w:rsidRPr="00C3468E">
        <w:t>.</w:t>
      </w:r>
    </w:p>
    <w:p w14:paraId="04831E24" w14:textId="1BB7B3F1" w:rsidR="00735DFF" w:rsidRDefault="00735DFF" w:rsidP="001517C2">
      <w:pPr>
        <w:pStyle w:val="ZLITUSTzmustliter"/>
      </w:pPr>
      <w:r w:rsidRPr="00735DFF">
        <w:t>1c. Je</w:t>
      </w:r>
      <w:r w:rsidR="00ED5CE5">
        <w:t>żeli</w:t>
      </w:r>
      <w:r w:rsidRPr="00735DFF">
        <w:t xml:space="preserve"> </w:t>
      </w:r>
      <w:r w:rsidR="00ED5CE5">
        <w:t>warunek</w:t>
      </w:r>
      <w:r w:rsidRPr="00735DFF">
        <w:t xml:space="preserve">, o którym mowa w ust. 1a </w:t>
      </w:r>
      <w:r w:rsidR="00ED5CE5">
        <w:t>pkt 3,</w:t>
      </w:r>
      <w:r w:rsidRPr="00735DFF">
        <w:t xml:space="preserve"> nie jest spełniony</w:t>
      </w:r>
      <w:r w:rsidR="001A5B73">
        <w:t xml:space="preserve"> w odniesieniu do całej floty statków eksploatowanych lub zarządzanych przez przedsiębiorcę żeglugowego</w:t>
      </w:r>
      <w:r w:rsidRPr="00735DFF">
        <w:t xml:space="preserve">, </w:t>
      </w:r>
      <w:bookmarkStart w:id="33" w:name="_Hlk211417835"/>
      <w:r w:rsidRPr="00735DFF">
        <w:t xml:space="preserve">przedsiębiorca żeglugowy podlega opodatkowaniu podatkiem </w:t>
      </w:r>
      <w:r w:rsidR="001A5B73">
        <w:t xml:space="preserve">tonażowym </w:t>
      </w:r>
      <w:r w:rsidRPr="00735DFF">
        <w:t xml:space="preserve">w odniesieniu do takiej części swojej działalności, </w:t>
      </w:r>
      <w:r w:rsidR="001A5B73">
        <w:t xml:space="preserve">dla której </w:t>
      </w:r>
      <w:r w:rsidR="005D505A">
        <w:t>ten warunek</w:t>
      </w:r>
      <w:r w:rsidR="001A5B73">
        <w:t xml:space="preserve"> jest spełniony. </w:t>
      </w:r>
      <w:bookmarkEnd w:id="33"/>
    </w:p>
    <w:p w14:paraId="4C79518A" w14:textId="16947D28" w:rsidR="00C3468E" w:rsidRDefault="00B7251D" w:rsidP="001517C2">
      <w:pPr>
        <w:pStyle w:val="ZLITUSTzmustliter"/>
      </w:pPr>
      <w:r w:rsidRPr="00C3468E">
        <w:t>1</w:t>
      </w:r>
      <w:r w:rsidR="006C3990">
        <w:t>d</w:t>
      </w:r>
      <w:r w:rsidR="00C3468E" w:rsidRPr="00C3468E">
        <w:t xml:space="preserve">. </w:t>
      </w:r>
      <w:bookmarkStart w:id="34" w:name="_Hlk211418087"/>
      <w:r w:rsidR="00C3468E" w:rsidRPr="00C3468E">
        <w:t>W przypadku statków o czasowo zawieszonej przynależności</w:t>
      </w:r>
      <w:r w:rsidR="00414B05">
        <w:t xml:space="preserve">, na potrzeby opodatkowania </w:t>
      </w:r>
      <w:r w:rsidR="0063734E">
        <w:t xml:space="preserve">przedsiębiorcy żeglugowego </w:t>
      </w:r>
      <w:r w:rsidR="00414B05">
        <w:t>podatkiem tonażowym</w:t>
      </w:r>
      <w:r w:rsidR="00C3468E" w:rsidRPr="00C3468E">
        <w:t xml:space="preserve">, uwzględnia </w:t>
      </w:r>
      <w:r w:rsidR="00A2119E" w:rsidRPr="00C3468E">
        <w:t xml:space="preserve">się </w:t>
      </w:r>
      <w:r w:rsidR="00A2119E">
        <w:t>czasową</w:t>
      </w:r>
      <w:r w:rsidR="005956C1">
        <w:t xml:space="preserve"> </w:t>
      </w:r>
      <w:r w:rsidR="00C3468E" w:rsidRPr="00C3468E">
        <w:t>przynależność</w:t>
      </w:r>
      <w:r w:rsidR="00B97E10">
        <w:t xml:space="preserve"> tych statków</w:t>
      </w:r>
      <w:bookmarkEnd w:id="34"/>
      <w:r w:rsidR="00C3468E" w:rsidRPr="00C3468E">
        <w:t>.</w:t>
      </w:r>
      <w:bookmarkEnd w:id="23"/>
      <w:r w:rsidR="00C3468E" w:rsidRPr="00C3468E">
        <w:t>”</w:t>
      </w:r>
      <w:r w:rsidR="00B2020D">
        <w:t>,</w:t>
      </w:r>
    </w:p>
    <w:p w14:paraId="635B1DA2" w14:textId="47E8A49B" w:rsidR="008977F3" w:rsidRDefault="000136F2" w:rsidP="00044BA9">
      <w:pPr>
        <w:pStyle w:val="LITlitera"/>
      </w:pPr>
      <w:r>
        <w:t>c)</w:t>
      </w:r>
      <w:r w:rsidR="00C97AEC">
        <w:tab/>
      </w:r>
      <w:r w:rsidR="003A0202">
        <w:t xml:space="preserve">w </w:t>
      </w:r>
      <w:r w:rsidR="00C3468E">
        <w:t>ust. 2</w:t>
      </w:r>
      <w:r w:rsidR="003A0202">
        <w:t>:</w:t>
      </w:r>
    </w:p>
    <w:p w14:paraId="7BD0E21E" w14:textId="77777777" w:rsidR="00C3468E" w:rsidRDefault="003A0202" w:rsidP="001517C2">
      <w:pPr>
        <w:pStyle w:val="TIRtiret"/>
      </w:pPr>
      <w:r w:rsidRPr="003A0202">
        <w:t>–</w:t>
      </w:r>
      <w:r w:rsidR="00710AC3">
        <w:tab/>
      </w:r>
      <w:r>
        <w:t>pkt 1</w:t>
      </w:r>
      <w:r w:rsidR="00C3468E">
        <w:t>otrzymuje brzmienie:</w:t>
      </w:r>
    </w:p>
    <w:p w14:paraId="177F8BFE" w14:textId="59922E6A" w:rsidR="001F6A5B" w:rsidRDefault="001F6A5B" w:rsidP="001517C2">
      <w:pPr>
        <w:pStyle w:val="ZTIRPKTzmpkttiret"/>
      </w:pPr>
      <w:r w:rsidRPr="001F6A5B">
        <w:t>„1)</w:t>
      </w:r>
      <w:r w:rsidR="00A56A42">
        <w:tab/>
      </w:r>
      <w:r w:rsidRPr="00710AC3">
        <w:t>dzierżawy</w:t>
      </w:r>
      <w:r w:rsidRPr="001F6A5B">
        <w:t xml:space="preserve"> i </w:t>
      </w:r>
      <w:bookmarkStart w:id="35" w:name="_Hlk176334840"/>
      <w:r w:rsidRPr="001F6A5B">
        <w:t>najmu</w:t>
      </w:r>
      <w:bookmarkEnd w:id="35"/>
      <w:r w:rsidRPr="001F6A5B">
        <w:t xml:space="preserve"> </w:t>
      </w:r>
      <w:bookmarkStart w:id="36" w:name="_Hlk210033848"/>
      <w:r w:rsidRPr="001F6A5B">
        <w:t>kontenerów</w:t>
      </w:r>
      <w:r w:rsidR="00694824">
        <w:t xml:space="preserve"> przeznaczonych do przewozu na statku objętym podatkiem tonażowym</w:t>
      </w:r>
      <w:bookmarkEnd w:id="36"/>
      <w:r w:rsidR="00E27903" w:rsidRPr="00E735A9">
        <w:t>,</w:t>
      </w:r>
      <w:r w:rsidR="00E735A9" w:rsidRPr="00E735A9">
        <w:t xml:space="preserve"> pod warunkiem </w:t>
      </w:r>
      <w:r w:rsidR="00E3662B">
        <w:t>że</w:t>
      </w:r>
      <w:r w:rsidR="00E735A9" w:rsidRPr="00E735A9">
        <w:t xml:space="preserve"> usługi te nie są świadczone na rzecz podmiotów trzecich</w:t>
      </w:r>
      <w:r w:rsidRPr="001F6A5B">
        <w:t>,</w:t>
      </w:r>
      <w:r w:rsidR="003A0202" w:rsidRPr="003A0202">
        <w:t>”</w:t>
      </w:r>
      <w:r w:rsidR="003A0202">
        <w:t>,</w:t>
      </w:r>
    </w:p>
    <w:p w14:paraId="132A42C1" w14:textId="55564CE2" w:rsidR="00B7251D" w:rsidRPr="00B7251D" w:rsidRDefault="00B7251D" w:rsidP="00E05B6E">
      <w:pPr>
        <w:pStyle w:val="TIRtiret"/>
      </w:pPr>
      <w:r w:rsidRPr="00B7251D">
        <w:t>–</w:t>
      </w:r>
      <w:r w:rsidR="00660433">
        <w:tab/>
      </w:r>
      <w:r w:rsidRPr="00B7251D">
        <w:t>pkt 2 otrzymuje brzmienie:</w:t>
      </w:r>
    </w:p>
    <w:p w14:paraId="64D82115" w14:textId="580B6BE7" w:rsidR="002C7E9F" w:rsidRDefault="00B7251D" w:rsidP="00940DE6">
      <w:pPr>
        <w:pStyle w:val="ZTIRPKTzmpkttiret"/>
      </w:pPr>
      <w:r w:rsidRPr="00B7251D">
        <w:lastRenderedPageBreak/>
        <w:t>„2)</w:t>
      </w:r>
      <w:r w:rsidRPr="00B7251D">
        <w:tab/>
        <w:t xml:space="preserve">załadunku i rozładunku ładunku ze statku </w:t>
      </w:r>
      <w:r w:rsidR="00573D6A" w:rsidRPr="00573D6A">
        <w:t>objętego podatkiem tonażowy</w:t>
      </w:r>
      <w:r w:rsidR="00573D6A">
        <w:t>m</w:t>
      </w:r>
      <w:r w:rsidRPr="00B7251D">
        <w:t xml:space="preserve"> eksploatowanego przez przedsiębiorcę żeglugowego</w:t>
      </w:r>
      <w:r w:rsidR="00E27903">
        <w:t>,</w:t>
      </w:r>
      <w:r w:rsidRPr="00B7251D">
        <w:t xml:space="preserve"> </w:t>
      </w:r>
      <w:r w:rsidR="00694824">
        <w:t xml:space="preserve">pod warunkiem </w:t>
      </w:r>
      <w:r w:rsidR="00C91900">
        <w:t>że</w:t>
      </w:r>
      <w:r w:rsidR="00756BFA">
        <w:t xml:space="preserve"> </w:t>
      </w:r>
      <w:r w:rsidR="00694824">
        <w:t xml:space="preserve">usługi te </w:t>
      </w:r>
      <w:r w:rsidRPr="00B7251D">
        <w:t>nie są świadczone na rzecz podmiotów trzecich,”</w:t>
      </w:r>
      <w:r w:rsidR="00C07107">
        <w:t>,</w:t>
      </w:r>
    </w:p>
    <w:p w14:paraId="3E66895A" w14:textId="2A67A2AA" w:rsidR="003A0202" w:rsidRPr="00710AC3" w:rsidRDefault="003A0202" w:rsidP="001517C2">
      <w:pPr>
        <w:pStyle w:val="TIRtiret"/>
      </w:pPr>
      <w:r w:rsidRPr="00710AC3">
        <w:t>–</w:t>
      </w:r>
      <w:r w:rsidR="00710AC3">
        <w:tab/>
      </w:r>
      <w:r w:rsidRPr="00710AC3">
        <w:t>pkt 4 otrzymuje</w:t>
      </w:r>
      <w:r w:rsidR="00966057">
        <w:t xml:space="preserve"> </w:t>
      </w:r>
      <w:r w:rsidRPr="00710AC3">
        <w:t>brzmienie:</w:t>
      </w:r>
    </w:p>
    <w:p w14:paraId="7EB00D72" w14:textId="77777777" w:rsidR="001F6A5B" w:rsidRPr="00710AC3" w:rsidRDefault="003A0202" w:rsidP="001517C2">
      <w:pPr>
        <w:pStyle w:val="ZTIRPKTzmpkttiret"/>
      </w:pPr>
      <w:r w:rsidRPr="00DB234B">
        <w:t>„</w:t>
      </w:r>
      <w:r w:rsidR="001F6A5B" w:rsidRPr="00DB234B">
        <w:t>4)</w:t>
      </w:r>
      <w:r w:rsidR="00A56A42" w:rsidRPr="00DB234B">
        <w:tab/>
      </w:r>
      <w:r w:rsidR="001F6A5B" w:rsidRPr="00DB234B">
        <w:t>sprzedaży towarów lub usług na pokładzie statku pasażerskiego i</w:t>
      </w:r>
      <w:r w:rsidR="00710AC3">
        <w:t> </w:t>
      </w:r>
      <w:r w:rsidR="001F6A5B" w:rsidRPr="00710AC3">
        <w:t xml:space="preserve">pasażersko-towarowego w celu ich </w:t>
      </w:r>
      <w:bookmarkStart w:id="37" w:name="_Hlk176334940"/>
      <w:r w:rsidR="001F6A5B" w:rsidRPr="00710AC3">
        <w:t>konsumpcji</w:t>
      </w:r>
      <w:bookmarkEnd w:id="37"/>
      <w:r w:rsidR="001F6A5B" w:rsidRPr="00710AC3">
        <w:t xml:space="preserve"> na pokładzie statku,</w:t>
      </w:r>
      <w:r w:rsidRPr="00710AC3">
        <w:t>”,</w:t>
      </w:r>
    </w:p>
    <w:p w14:paraId="4300C0C1" w14:textId="77777777" w:rsidR="003A0202" w:rsidRPr="00710AC3" w:rsidRDefault="003A0202" w:rsidP="001517C2">
      <w:pPr>
        <w:pStyle w:val="TIRtiret"/>
      </w:pPr>
      <w:r w:rsidRPr="00710AC3">
        <w:t>–</w:t>
      </w:r>
      <w:r w:rsidR="00710AC3">
        <w:tab/>
      </w:r>
      <w:r w:rsidRPr="00710AC3">
        <w:t>pkt 6</w:t>
      </w:r>
      <w:r w:rsidR="008C197D">
        <w:t xml:space="preserve"> </w:t>
      </w:r>
      <w:r w:rsidRPr="00710AC3">
        <w:t>otrzymuj</w:t>
      </w:r>
      <w:r w:rsidR="008C197D">
        <w:t>e</w:t>
      </w:r>
      <w:r w:rsidRPr="00710AC3">
        <w:t xml:space="preserve"> brzmienie:</w:t>
      </w:r>
    </w:p>
    <w:p w14:paraId="0EEF8D26" w14:textId="49375D20" w:rsidR="001F6A5B" w:rsidRDefault="003A0202" w:rsidP="00673955">
      <w:pPr>
        <w:pStyle w:val="ZTIRPKTzmpkttiret"/>
      </w:pPr>
      <w:r w:rsidRPr="00DB234B">
        <w:t>„</w:t>
      </w:r>
      <w:r w:rsidR="001F6A5B" w:rsidRPr="00DB234B">
        <w:t>6)</w:t>
      </w:r>
      <w:r w:rsidR="00A56A42" w:rsidRPr="00DB234B">
        <w:tab/>
      </w:r>
      <w:r w:rsidR="00DA0EDD">
        <w:t>p</w:t>
      </w:r>
      <w:r w:rsidR="00DA0EDD" w:rsidRPr="00DA0EDD">
        <w:t>rzew</w:t>
      </w:r>
      <w:r w:rsidR="00845D27">
        <w:t>ozu</w:t>
      </w:r>
      <w:r w:rsidR="00DA0EDD" w:rsidRPr="00DA0EDD">
        <w:t xml:space="preserve"> </w:t>
      </w:r>
      <w:r w:rsidR="007739FD">
        <w:t>osób</w:t>
      </w:r>
      <w:r w:rsidR="00DA0EDD" w:rsidRPr="00DA0EDD">
        <w:t xml:space="preserve"> lub ładunku </w:t>
      </w:r>
      <w:bookmarkStart w:id="38" w:name="_Hlk210034403"/>
      <w:r w:rsidR="00DA0EDD" w:rsidRPr="00DA0EDD">
        <w:t>w inny sposób niż na statku objęt</w:t>
      </w:r>
      <w:r w:rsidR="00964463">
        <w:t>ym</w:t>
      </w:r>
      <w:r w:rsidR="00DA0EDD" w:rsidRPr="00DA0EDD">
        <w:t xml:space="preserve"> podatkiem tonażowym</w:t>
      </w:r>
      <w:bookmarkEnd w:id="38"/>
      <w:r w:rsidR="00DA0EDD" w:rsidRPr="00DA0EDD">
        <w:t xml:space="preserve"> obsługiwan</w:t>
      </w:r>
      <w:r w:rsidR="00964463">
        <w:t>ym</w:t>
      </w:r>
      <w:r w:rsidR="00DA0EDD" w:rsidRPr="00DA0EDD">
        <w:t xml:space="preserve"> przez przedsiębiorcę żeglugowego, </w:t>
      </w:r>
      <w:r w:rsidR="00876947">
        <w:t xml:space="preserve">jeżeli </w:t>
      </w:r>
      <w:r w:rsidR="00E37B03">
        <w:t xml:space="preserve">została zawarta </w:t>
      </w:r>
      <w:r w:rsidR="00FB2015">
        <w:t xml:space="preserve">jedna </w:t>
      </w:r>
      <w:bookmarkStart w:id="39" w:name="_Hlk210034487"/>
      <w:r w:rsidR="00DA0EDD" w:rsidRPr="00DA0EDD">
        <w:t>umowa</w:t>
      </w:r>
      <w:r w:rsidR="00E37B03">
        <w:t xml:space="preserve"> dotycząca tego przewozu, która </w:t>
      </w:r>
      <w:r w:rsidR="00E7109B">
        <w:t>obejmuje</w:t>
      </w:r>
      <w:r w:rsidR="00DA0EDD" w:rsidRPr="00DA0EDD">
        <w:t xml:space="preserve"> rejs statkiem objętym podatkiem tonażowym oraz</w:t>
      </w:r>
      <w:r w:rsidR="00544D73">
        <w:t xml:space="preserve"> </w:t>
      </w:r>
      <w:r w:rsidR="00DA0EDD" w:rsidRPr="00DA0EDD">
        <w:t xml:space="preserve">transport na pozostałą część podróży </w:t>
      </w:r>
      <w:r w:rsidR="00AD7700">
        <w:t>nabyty</w:t>
      </w:r>
      <w:r w:rsidR="00DA0EDD" w:rsidRPr="00DA0EDD">
        <w:t xml:space="preserve"> przez przedsiębiorcę żeglugowego na mocy postanowień, które został</w:t>
      </w:r>
      <w:r w:rsidR="00746ABD">
        <w:t>y</w:t>
      </w:r>
      <w:r w:rsidR="00DA0EDD" w:rsidRPr="00DA0EDD">
        <w:t xml:space="preserve"> zawarte </w:t>
      </w:r>
      <w:r w:rsidR="00536EF9">
        <w:t xml:space="preserve">między przedsiębiorcami </w:t>
      </w:r>
      <w:r w:rsidR="007952B9" w:rsidRPr="007952B9">
        <w:t>na zasadach</w:t>
      </w:r>
      <w:r w:rsidR="008977F3">
        <w:t>, na któr</w:t>
      </w:r>
      <w:r w:rsidR="00536EF9">
        <w:t>e</w:t>
      </w:r>
      <w:r w:rsidR="008977F3">
        <w:t xml:space="preserve"> zgodziłyby się w danych okolicznościach</w:t>
      </w:r>
      <w:r w:rsidR="00536EF9">
        <w:t xml:space="preserve"> podmioty niebędące podmiotami powiązanymi (zasady rynkowe)</w:t>
      </w:r>
      <w:bookmarkEnd w:id="39"/>
      <w:r w:rsidR="00D22F40">
        <w:t>,</w:t>
      </w:r>
      <w:r w:rsidR="00FA4C3C">
        <w:t xml:space="preserve"> z </w:t>
      </w:r>
      <w:r w:rsidR="00917FE5">
        <w:t xml:space="preserve">wyłączeniem przewozu </w:t>
      </w:r>
      <w:r w:rsidR="00893BEF">
        <w:t xml:space="preserve">osób </w:t>
      </w:r>
      <w:r w:rsidR="00917FE5">
        <w:t xml:space="preserve">w ramach </w:t>
      </w:r>
      <w:r w:rsidR="00FA4C3C">
        <w:t>usług turystycznych,</w:t>
      </w:r>
      <w:r w:rsidR="008C197D" w:rsidRPr="008C197D">
        <w:t>”,</w:t>
      </w:r>
    </w:p>
    <w:p w14:paraId="1706A6E6" w14:textId="77777777" w:rsidR="008C197D" w:rsidRDefault="008C197D" w:rsidP="001517C2">
      <w:pPr>
        <w:pStyle w:val="TIRtiret"/>
      </w:pPr>
      <w:r w:rsidRPr="008C197D">
        <w:t>–</w:t>
      </w:r>
      <w:r w:rsidR="001F7BFA">
        <w:tab/>
      </w:r>
      <w:r w:rsidRPr="008C197D">
        <w:t>uchyla się</w:t>
      </w:r>
      <w:r w:rsidR="001F7BFA">
        <w:t xml:space="preserve"> pkt 7 i 8</w:t>
      </w:r>
      <w:r w:rsidRPr="008C197D">
        <w:t>,</w:t>
      </w:r>
    </w:p>
    <w:p w14:paraId="753D92F4" w14:textId="576545B0" w:rsidR="008C197D" w:rsidRDefault="008C197D" w:rsidP="008C197D">
      <w:pPr>
        <w:pStyle w:val="TIRtiret"/>
      </w:pPr>
      <w:r w:rsidRPr="008C197D">
        <w:t>–</w:t>
      </w:r>
      <w:r w:rsidR="001F7BFA">
        <w:tab/>
      </w:r>
      <w:r w:rsidRPr="008C197D">
        <w:t xml:space="preserve">pkt </w:t>
      </w:r>
      <w:r>
        <w:t>9</w:t>
      </w:r>
      <w:r w:rsidRPr="008C197D">
        <w:t xml:space="preserve"> otrzymuje brzmienie:</w:t>
      </w:r>
    </w:p>
    <w:p w14:paraId="563B8CD5" w14:textId="6EE8F11B" w:rsidR="008C197D" w:rsidRDefault="008C197D" w:rsidP="001517C2">
      <w:pPr>
        <w:pStyle w:val="ZTIRPKTzmpkttiret"/>
      </w:pPr>
      <w:r w:rsidRPr="008C197D">
        <w:t>„9)</w:t>
      </w:r>
      <w:r w:rsidRPr="008C197D">
        <w:tab/>
        <w:t xml:space="preserve">świadczenia usług agentów i maklerów morskich, niestanowiących zarządzania komercyjnego w odniesieniu do statków </w:t>
      </w:r>
      <w:r w:rsidR="000C2744">
        <w:t>eksploatowanych</w:t>
      </w:r>
      <w:r w:rsidR="00472700">
        <w:t xml:space="preserve"> przez przedsiębiorcę żeglugowego </w:t>
      </w:r>
      <w:r w:rsidRPr="008C197D">
        <w:t>kwalifikujących się do objęcia podatkiem tonażowym,”,</w:t>
      </w:r>
    </w:p>
    <w:p w14:paraId="45969A53" w14:textId="77777777" w:rsidR="008C197D" w:rsidRDefault="008C197D" w:rsidP="008C197D">
      <w:pPr>
        <w:pStyle w:val="TIRtiret"/>
      </w:pPr>
      <w:r w:rsidRPr="008C197D">
        <w:t>–</w:t>
      </w:r>
      <w:r w:rsidR="001F7BFA">
        <w:tab/>
      </w:r>
      <w:r w:rsidRPr="008C197D">
        <w:t>uchyla się</w:t>
      </w:r>
      <w:r w:rsidR="001F7BFA">
        <w:t xml:space="preserve"> pkt 10</w:t>
      </w:r>
      <w:r w:rsidRPr="008C197D">
        <w:t>,</w:t>
      </w:r>
    </w:p>
    <w:p w14:paraId="3DAB3EEA" w14:textId="6DB3E6BA" w:rsidR="008C197D" w:rsidRPr="008C197D" w:rsidRDefault="008C197D" w:rsidP="008C197D">
      <w:pPr>
        <w:pStyle w:val="TIRtiret"/>
      </w:pPr>
      <w:r w:rsidRPr="008C197D">
        <w:t>–</w:t>
      </w:r>
      <w:r w:rsidR="001F7BFA">
        <w:tab/>
      </w:r>
      <w:r>
        <w:t xml:space="preserve">dodaje się </w:t>
      </w:r>
      <w:r w:rsidRPr="008C197D">
        <w:t xml:space="preserve">pkt </w:t>
      </w:r>
      <w:r w:rsidR="00573D6A">
        <w:t>11</w:t>
      </w:r>
      <w:r w:rsidR="00573D6A" w:rsidRPr="008C197D">
        <w:t xml:space="preserve"> </w:t>
      </w:r>
      <w:r>
        <w:t>w</w:t>
      </w:r>
      <w:r w:rsidRPr="008C197D">
        <w:t xml:space="preserve"> brzmieni</w:t>
      </w:r>
      <w:r>
        <w:t>u</w:t>
      </w:r>
      <w:r w:rsidRPr="008C197D">
        <w:t>:</w:t>
      </w:r>
    </w:p>
    <w:p w14:paraId="31CD4F0A" w14:textId="25A14620" w:rsidR="001517C2" w:rsidRDefault="00D33B45" w:rsidP="001517C2">
      <w:pPr>
        <w:pStyle w:val="ZTIRPKTzmpkttiret"/>
      </w:pPr>
      <w:r w:rsidRPr="00D33B45">
        <w:t>„</w:t>
      </w:r>
      <w:r w:rsidR="00573D6A">
        <w:t>11</w:t>
      </w:r>
      <w:r w:rsidR="001F6A5B" w:rsidRPr="00DB234B">
        <w:t>)</w:t>
      </w:r>
      <w:r w:rsidR="00A56A42" w:rsidRPr="00DB234B">
        <w:tab/>
      </w:r>
      <w:bookmarkStart w:id="40" w:name="_Hlk176335181"/>
      <w:r w:rsidR="001F6A5B" w:rsidRPr="00DB234B">
        <w:t>sprzedaży usług</w:t>
      </w:r>
      <w:r w:rsidR="008A0830">
        <w:t>i</w:t>
      </w:r>
      <w:r w:rsidR="001F6A5B" w:rsidRPr="00DB234B">
        <w:t xml:space="preserve"> turystyczn</w:t>
      </w:r>
      <w:r w:rsidR="008A0830">
        <w:t>ej</w:t>
      </w:r>
      <w:r w:rsidR="001F6A5B" w:rsidRPr="00DB234B">
        <w:t xml:space="preserve"> w ramach jednej umowy, </w:t>
      </w:r>
      <w:bookmarkStart w:id="41" w:name="_Hlk210034845"/>
      <w:r w:rsidR="001F6A5B" w:rsidRPr="00DB234B">
        <w:t xml:space="preserve">w przypadku gdy część </w:t>
      </w:r>
      <w:r w:rsidR="002E42FF">
        <w:t xml:space="preserve">tej </w:t>
      </w:r>
      <w:r w:rsidR="001F6A5B" w:rsidRPr="00DB234B">
        <w:t>usługi stanowi podróż morsk</w:t>
      </w:r>
      <w:r w:rsidR="00387297">
        <w:t xml:space="preserve">a </w:t>
      </w:r>
      <w:r w:rsidR="001F6A5B" w:rsidRPr="00DB234B">
        <w:t xml:space="preserve">statkiem objętym podatkiem tonażowym, a pozostała część </w:t>
      </w:r>
      <w:r w:rsidR="00AD40D4">
        <w:t xml:space="preserve">tej usługi </w:t>
      </w:r>
      <w:r w:rsidR="00865484">
        <w:t xml:space="preserve">jest świadczona </w:t>
      </w:r>
      <w:r w:rsidR="001F6A5B" w:rsidRPr="00DB234B">
        <w:t xml:space="preserve">na lądzie, </w:t>
      </w:r>
      <w:r w:rsidR="00C46D2A">
        <w:t xml:space="preserve">przy czym </w:t>
      </w:r>
      <w:r w:rsidR="005B0D70">
        <w:t>cena</w:t>
      </w:r>
      <w:r w:rsidR="0088406B">
        <w:t xml:space="preserve"> </w:t>
      </w:r>
      <w:r w:rsidR="007D402E">
        <w:t xml:space="preserve">usługi świadczonej na lądzie </w:t>
      </w:r>
      <w:r w:rsidR="000453CA">
        <w:t>odpowiada cenie</w:t>
      </w:r>
      <w:r w:rsidR="00536EF9">
        <w:t>, na któr</w:t>
      </w:r>
      <w:r w:rsidR="001B7AED">
        <w:t>ą</w:t>
      </w:r>
      <w:r w:rsidR="00536EF9">
        <w:t xml:space="preserve"> zgodziłyby się podmioty niebędące podmiotami powiązanymi</w:t>
      </w:r>
      <w:r w:rsidR="001F6A5B" w:rsidRPr="00DB234B">
        <w:t xml:space="preserve"> </w:t>
      </w:r>
      <w:r w:rsidR="00536EF9">
        <w:t>(</w:t>
      </w:r>
      <w:r w:rsidR="001F6A5B" w:rsidRPr="00DB234B">
        <w:t>cen</w:t>
      </w:r>
      <w:r w:rsidR="00BF2161">
        <w:t>ie</w:t>
      </w:r>
      <w:r w:rsidR="001F6A5B" w:rsidRPr="00DB234B">
        <w:t xml:space="preserve"> rynkow</w:t>
      </w:r>
      <w:r w:rsidR="00BF2161">
        <w:t>ej</w:t>
      </w:r>
      <w:r w:rsidR="00536EF9">
        <w:t>)</w:t>
      </w:r>
      <w:r w:rsidR="001F6A5B" w:rsidRPr="00DB234B">
        <w:t xml:space="preserve"> i nie przekracza </w:t>
      </w:r>
      <w:r w:rsidR="003F03AB">
        <w:t xml:space="preserve">ona </w:t>
      </w:r>
      <w:r w:rsidR="001F6A5B" w:rsidRPr="00DB234B">
        <w:t xml:space="preserve">połowy ceny </w:t>
      </w:r>
      <w:r w:rsidR="003F03AB">
        <w:t xml:space="preserve">za </w:t>
      </w:r>
      <w:r w:rsidR="00470E06">
        <w:t>tę</w:t>
      </w:r>
      <w:r w:rsidR="000A285E">
        <w:t xml:space="preserve"> </w:t>
      </w:r>
      <w:r w:rsidR="003F03AB">
        <w:t xml:space="preserve">usługę </w:t>
      </w:r>
      <w:r w:rsidR="008F5F56">
        <w:t xml:space="preserve">turystyczną </w:t>
      </w:r>
      <w:r w:rsidR="001F6A5B" w:rsidRPr="00DB234B">
        <w:t xml:space="preserve">w ramach </w:t>
      </w:r>
      <w:r w:rsidR="000A285E">
        <w:t>tej</w:t>
      </w:r>
      <w:r w:rsidR="001F6A5B" w:rsidRPr="00DB234B">
        <w:t xml:space="preserve"> umowy</w:t>
      </w:r>
      <w:bookmarkEnd w:id="40"/>
      <w:bookmarkEnd w:id="41"/>
      <w:r w:rsidR="000306E8">
        <w:t>,</w:t>
      </w:r>
      <w:r w:rsidR="003A0202" w:rsidRPr="00DB234B">
        <w:t>”,</w:t>
      </w:r>
      <w:r w:rsidR="008C197D" w:rsidRPr="008C197D">
        <w:t xml:space="preserve"> </w:t>
      </w:r>
    </w:p>
    <w:p w14:paraId="2C5E0F78" w14:textId="370BEDDA" w:rsidR="003A0202" w:rsidRPr="00710AC3" w:rsidRDefault="003A0202" w:rsidP="00445B81">
      <w:pPr>
        <w:pStyle w:val="TIRtiret"/>
      </w:pPr>
      <w:r w:rsidRPr="00710AC3">
        <w:t>–</w:t>
      </w:r>
      <w:r w:rsidR="001F7BFA">
        <w:tab/>
      </w:r>
      <w:r w:rsidRPr="00710AC3">
        <w:t>część wspólna otrzymuje brzmienie:</w:t>
      </w:r>
    </w:p>
    <w:p w14:paraId="2F844A75" w14:textId="4CEF81B8" w:rsidR="001F6A5B" w:rsidRDefault="003A0202" w:rsidP="001517C2">
      <w:pPr>
        <w:pStyle w:val="ZTIRCZWSPPKTzmczciwsppkttiret"/>
      </w:pPr>
      <w:r w:rsidRPr="003A0202">
        <w:lastRenderedPageBreak/>
        <w:t>„</w:t>
      </w:r>
      <w:r w:rsidR="00003B3F">
        <w:t>–</w:t>
      </w:r>
      <w:r w:rsidR="001F6A5B" w:rsidRPr="001F6A5B">
        <w:t xml:space="preserve"> pod warunkiem</w:t>
      </w:r>
      <w:r w:rsidR="0025405D">
        <w:t>,</w:t>
      </w:r>
      <w:r w:rsidR="001F6A5B" w:rsidRPr="001F6A5B">
        <w:t xml:space="preserve"> że </w:t>
      </w:r>
      <w:r w:rsidR="00C74D54">
        <w:t xml:space="preserve">ta </w:t>
      </w:r>
      <w:r w:rsidR="001F6A5B" w:rsidRPr="001F6A5B">
        <w:t xml:space="preserve">działalność </w:t>
      </w:r>
      <w:r w:rsidR="00985D69">
        <w:t xml:space="preserve">(działalność poboczna) </w:t>
      </w:r>
      <w:r w:rsidR="001F6A5B" w:rsidRPr="001F6A5B">
        <w:t>jest związana ze świadczeniem usług, o</w:t>
      </w:r>
      <w:r w:rsidR="00710AC3">
        <w:t> </w:t>
      </w:r>
      <w:r w:rsidR="001F6A5B" w:rsidRPr="001F6A5B">
        <w:t xml:space="preserve">których mowa w ust. 1, </w:t>
      </w:r>
      <w:bookmarkStart w:id="42" w:name="_Hlk176335209"/>
      <w:r w:rsidR="001F6A5B" w:rsidRPr="001F6A5B">
        <w:t xml:space="preserve">a przychody z tej działalności nie </w:t>
      </w:r>
      <w:bookmarkStart w:id="43" w:name="_Hlk210035218"/>
      <w:r w:rsidR="001F6A5B" w:rsidRPr="001F6A5B">
        <w:t>przekraczają 50</w:t>
      </w:r>
      <w:r w:rsidR="00BB3918">
        <w:t xml:space="preserve"> </w:t>
      </w:r>
      <w:r w:rsidR="001F6A5B" w:rsidRPr="001F6A5B">
        <w:t xml:space="preserve">% przychodów brutto przedsiębiorcy żeglugowego z eksploatacji danego statku </w:t>
      </w:r>
      <w:r w:rsidR="00293B5A">
        <w:t xml:space="preserve">w ramach </w:t>
      </w:r>
      <w:r w:rsidR="001F6A5B" w:rsidRPr="001F6A5B">
        <w:t xml:space="preserve">działalności </w:t>
      </w:r>
      <w:bookmarkEnd w:id="43"/>
      <w:r w:rsidR="00794738">
        <w:t xml:space="preserve">podstawowej </w:t>
      </w:r>
      <w:r w:rsidR="001F6A5B" w:rsidRPr="001F6A5B">
        <w:t>określonej w ust. 1.</w:t>
      </w:r>
      <w:bookmarkEnd w:id="42"/>
      <w:r w:rsidR="001F6A5B" w:rsidRPr="001F6A5B">
        <w:t>”</w:t>
      </w:r>
      <w:r w:rsidR="00F33DA6">
        <w:t>,</w:t>
      </w:r>
    </w:p>
    <w:p w14:paraId="01293882" w14:textId="582BCC76" w:rsidR="00223B86" w:rsidRPr="00CB762A" w:rsidRDefault="00795659" w:rsidP="006211D5">
      <w:pPr>
        <w:pStyle w:val="LITlitera"/>
      </w:pPr>
      <w:r>
        <w:t>d)</w:t>
      </w:r>
      <w:r w:rsidR="00A56A42">
        <w:tab/>
      </w:r>
      <w:r w:rsidR="001F6A5B" w:rsidRPr="00CB762A">
        <w:t>po ust. 2 dodaje się ust. 2a</w:t>
      </w:r>
      <w:r w:rsidR="00786C85">
        <w:t xml:space="preserve"> </w:t>
      </w:r>
      <w:r w:rsidR="001F6A5B" w:rsidRPr="00CB762A">
        <w:t>w brzmieniu:</w:t>
      </w:r>
    </w:p>
    <w:p w14:paraId="25698A13" w14:textId="57644B5B" w:rsidR="00223B86" w:rsidRPr="00CB762A" w:rsidRDefault="00223B86" w:rsidP="001517C2">
      <w:pPr>
        <w:pStyle w:val="ZLITUSTzmustliter"/>
      </w:pPr>
      <w:bookmarkStart w:id="44" w:name="_Hlk100135008"/>
      <w:r w:rsidRPr="00CB762A">
        <w:t>„</w:t>
      </w:r>
      <w:bookmarkStart w:id="45" w:name="_Hlk176335286"/>
      <w:r w:rsidRPr="00CB762A">
        <w:t>2a.</w:t>
      </w:r>
      <w:r w:rsidR="00DC096F">
        <w:t xml:space="preserve"> </w:t>
      </w:r>
      <w:r w:rsidRPr="00CB762A">
        <w:t>W przypadku przedsiębiorców żeglugowych, o których mowa w art. 2 pkt 3 lit. a tiret pierwsze</w:t>
      </w:r>
      <w:r w:rsidR="00CA5A7F">
        <w:t xml:space="preserve"> i czwarte</w:t>
      </w:r>
      <w:r w:rsidRPr="00CB762A">
        <w:t>, lit. b tiret pierwsze</w:t>
      </w:r>
      <w:r w:rsidR="00CA5A7F">
        <w:t xml:space="preserve"> i czwarte</w:t>
      </w:r>
      <w:r w:rsidRPr="00CB762A">
        <w:t xml:space="preserve"> oraz lit. c tiret pierwsze</w:t>
      </w:r>
      <w:r w:rsidR="00713EDB">
        <w:t xml:space="preserve"> i czwarte</w:t>
      </w:r>
      <w:r w:rsidRPr="00CB762A">
        <w:t xml:space="preserve">, opodatkowaniu podatkiem tonażowym </w:t>
      </w:r>
      <w:r w:rsidR="00CA5A7F" w:rsidRPr="00CB762A">
        <w:t>podleg</w:t>
      </w:r>
      <w:r w:rsidR="00CA5A7F">
        <w:t xml:space="preserve">a </w:t>
      </w:r>
      <w:r w:rsidRPr="00CB762A">
        <w:t xml:space="preserve">również </w:t>
      </w:r>
      <w:r w:rsidR="00CA5A7F">
        <w:t>działalno</w:t>
      </w:r>
      <w:r w:rsidR="00713EDB">
        <w:t>ś</w:t>
      </w:r>
      <w:r w:rsidR="00CA5A7F">
        <w:t xml:space="preserve">ć polegająca na oddaniu </w:t>
      </w:r>
      <w:r w:rsidR="00CA5A7F" w:rsidRPr="00CB762A">
        <w:t>statk</w:t>
      </w:r>
      <w:r w:rsidR="00CA5A7F">
        <w:t>u</w:t>
      </w:r>
      <w:r w:rsidR="00CA5A7F" w:rsidRPr="00CB762A">
        <w:t xml:space="preserve"> </w:t>
      </w:r>
      <w:r w:rsidRPr="00CB762A">
        <w:t>w czarter bez załogi</w:t>
      </w:r>
      <w:r w:rsidR="002321C2">
        <w:t xml:space="preserve"> </w:t>
      </w:r>
      <w:r w:rsidRPr="00CB762A">
        <w:t xml:space="preserve">(bare-boat), jeżeli </w:t>
      </w:r>
      <w:bookmarkStart w:id="46" w:name="_Hlk200523870"/>
      <w:r w:rsidR="00CA5A7F">
        <w:t>umowa</w:t>
      </w:r>
      <w:r w:rsidRPr="00CB762A">
        <w:t xml:space="preserve"> czarter</w:t>
      </w:r>
      <w:r w:rsidR="00CA5A7F">
        <w:t>u została zawarta przez podmioty</w:t>
      </w:r>
      <w:r w:rsidRPr="00CB762A">
        <w:t xml:space="preserve"> w ramach </w:t>
      </w:r>
      <w:r w:rsidR="00CA5A7F">
        <w:t xml:space="preserve">jednej </w:t>
      </w:r>
      <w:r w:rsidRPr="00CB762A">
        <w:t xml:space="preserve">grupy kapitałowej </w:t>
      </w:r>
      <w:r w:rsidR="00CA5A7F">
        <w:t xml:space="preserve">w rozumieniu </w:t>
      </w:r>
      <w:r w:rsidR="00394DF0">
        <w:t xml:space="preserve">art. 3 ust. 1 pkt 44 </w:t>
      </w:r>
      <w:r w:rsidR="00CA5A7F">
        <w:t xml:space="preserve">ustawy z dnia 29 września 1994 </w:t>
      </w:r>
      <w:r w:rsidR="00FF1FFB">
        <w:t xml:space="preserve">r. </w:t>
      </w:r>
      <w:r w:rsidR="00CA5A7F">
        <w:t xml:space="preserve">o rachunkowości </w:t>
      </w:r>
      <w:bookmarkEnd w:id="46"/>
      <w:r w:rsidR="00894430">
        <w:t>(Dz. U. z 202</w:t>
      </w:r>
      <w:r w:rsidR="00594648">
        <w:t>6 </w:t>
      </w:r>
      <w:r w:rsidR="00894430">
        <w:t xml:space="preserve">r. poz. </w:t>
      </w:r>
      <w:r w:rsidR="00594648">
        <w:t>522</w:t>
      </w:r>
      <w:r w:rsidR="00894430">
        <w:t xml:space="preserve">) </w:t>
      </w:r>
      <w:r w:rsidRPr="00CB762A">
        <w:t xml:space="preserve">lub </w:t>
      </w:r>
      <w:bookmarkStart w:id="47" w:name="_Hlk200523846"/>
      <w:r w:rsidRPr="00CB762A">
        <w:t xml:space="preserve">jeżeli </w:t>
      </w:r>
      <w:r w:rsidR="00E27903" w:rsidRPr="00CB762A">
        <w:t xml:space="preserve">są </w:t>
      </w:r>
      <w:r w:rsidRPr="00CB762A">
        <w:t>spełnione łącznie następujące warunki:</w:t>
      </w:r>
    </w:p>
    <w:p w14:paraId="5CE2D33E" w14:textId="3DABD11A" w:rsidR="00223B86" w:rsidRPr="00CB762A" w:rsidRDefault="00223B86" w:rsidP="001517C2">
      <w:pPr>
        <w:pStyle w:val="ZLITPKTzmpktliter"/>
      </w:pPr>
      <w:r w:rsidRPr="00CB762A">
        <w:t>1)</w:t>
      </w:r>
      <w:r w:rsidR="00E111C1" w:rsidRPr="00CB762A">
        <w:tab/>
      </w:r>
      <w:r w:rsidRPr="00CB762A">
        <w:t xml:space="preserve">umowa czarteru </w:t>
      </w:r>
      <w:r w:rsidR="00A40F20">
        <w:t xml:space="preserve">jest </w:t>
      </w:r>
      <w:r w:rsidRPr="00CB762A">
        <w:t>zawarta na okres niedłuższy niż 3 lata;</w:t>
      </w:r>
    </w:p>
    <w:p w14:paraId="04CEDCCA" w14:textId="77777777" w:rsidR="00223B86" w:rsidRPr="00CB762A" w:rsidRDefault="00223B86" w:rsidP="001517C2">
      <w:pPr>
        <w:pStyle w:val="ZLITPKTzmpktliter"/>
      </w:pPr>
      <w:r w:rsidRPr="00CB762A">
        <w:t>2)</w:t>
      </w:r>
      <w:r w:rsidR="00F21BC3">
        <w:tab/>
      </w:r>
      <w:r w:rsidRPr="00CB762A">
        <w:t>oddanie statku w czarter jest wynikiem tymczasowej nadwyżki tonażu przedsiębiorcy żeglugowego;</w:t>
      </w:r>
    </w:p>
    <w:p w14:paraId="41F19DFB" w14:textId="36CAE48B" w:rsidR="00E111C1" w:rsidRPr="00CB762A" w:rsidRDefault="00223B86" w:rsidP="001517C2">
      <w:pPr>
        <w:pStyle w:val="ZLITPKTzmpktliter"/>
      </w:pPr>
      <w:r w:rsidRPr="00CB762A">
        <w:t>3)</w:t>
      </w:r>
      <w:r w:rsidR="00E111C1" w:rsidRPr="00CB762A">
        <w:tab/>
      </w:r>
      <w:r w:rsidRPr="00CB762A">
        <w:t>oddanie statku w czarter dotyczy nie więcej niż 50</w:t>
      </w:r>
      <w:r w:rsidR="002B2D9E">
        <w:t xml:space="preserve"> </w:t>
      </w:r>
      <w:r w:rsidRPr="00CB762A">
        <w:t>% pojemności netto statków, o</w:t>
      </w:r>
      <w:r w:rsidR="00A56A42">
        <w:t> </w:t>
      </w:r>
      <w:r w:rsidRPr="00CB762A">
        <w:t>których mowa w ust. 1, eksploatowanych przez danego przedsiębiorcę żeglugowego.</w:t>
      </w:r>
      <w:bookmarkStart w:id="48" w:name="_Hlk200524941"/>
      <w:bookmarkEnd w:id="47"/>
      <w:r w:rsidR="00AF5A54" w:rsidRPr="001F6A5B">
        <w:t>”</w:t>
      </w:r>
      <w:r w:rsidR="008F151A">
        <w:t>,</w:t>
      </w:r>
    </w:p>
    <w:bookmarkEnd w:id="44"/>
    <w:bookmarkEnd w:id="48"/>
    <w:p w14:paraId="52E2D9A1" w14:textId="7242CCDC" w:rsidR="00F03EDD" w:rsidRDefault="00A67B9E" w:rsidP="001517C2">
      <w:pPr>
        <w:pStyle w:val="LITlitera"/>
      </w:pPr>
      <w:r>
        <w:t>e</w:t>
      </w:r>
      <w:r w:rsidR="00795659">
        <w:t>)</w:t>
      </w:r>
      <w:r w:rsidR="00EA51D0">
        <w:tab/>
      </w:r>
      <w:bookmarkStart w:id="49" w:name="_Hlk193982770"/>
      <w:r w:rsidR="002270FE">
        <w:t>ust. 3 otrzymuje brzmi</w:t>
      </w:r>
      <w:r w:rsidR="00F03EDD">
        <w:t>enie:</w:t>
      </w:r>
    </w:p>
    <w:p w14:paraId="4878B9D9" w14:textId="77777777" w:rsidR="00F03EDD" w:rsidRDefault="00F03EDD" w:rsidP="00940DE6">
      <w:pPr>
        <w:pStyle w:val="ZLITUSTzmustliter"/>
      </w:pPr>
      <w:r w:rsidRPr="00F03EDD">
        <w:t>„</w:t>
      </w:r>
      <w:r>
        <w:t>3</w:t>
      </w:r>
      <w:r w:rsidRPr="00F03EDD">
        <w:t>. Opodatkowaniu podatkiem tonażowym nie podlega działalność w zakresie</w:t>
      </w:r>
      <w:r>
        <w:t>:</w:t>
      </w:r>
    </w:p>
    <w:p w14:paraId="1E2191EB" w14:textId="0381B3A2" w:rsidR="00F03EDD" w:rsidRDefault="00F03EDD" w:rsidP="00940DE6">
      <w:pPr>
        <w:pStyle w:val="ZLITPKTzmpktliter"/>
      </w:pPr>
      <w:r>
        <w:t>1</w:t>
      </w:r>
      <w:bookmarkStart w:id="50" w:name="_Hlk211418468"/>
      <w:r>
        <w:t>)</w:t>
      </w:r>
      <w:r w:rsidR="00660433">
        <w:tab/>
      </w:r>
      <w:r>
        <w:t>rybołówstwa lub przetwórstwa rybnego;</w:t>
      </w:r>
    </w:p>
    <w:p w14:paraId="4A39327B" w14:textId="21D4F185" w:rsidR="00F03EDD" w:rsidRDefault="00F03EDD" w:rsidP="00940DE6">
      <w:pPr>
        <w:pStyle w:val="ZLITPKTzmpktliter"/>
      </w:pPr>
      <w:r>
        <w:t>2)</w:t>
      </w:r>
      <w:r w:rsidR="00660433">
        <w:tab/>
      </w:r>
      <w:r w:rsidRPr="00F03EDD">
        <w:t>świadczenia usług pilotowych w granicach portów morskich;</w:t>
      </w:r>
    </w:p>
    <w:p w14:paraId="3168FE77" w14:textId="0142407B" w:rsidR="007178AC" w:rsidRDefault="00F03EDD" w:rsidP="00940DE6">
      <w:pPr>
        <w:pStyle w:val="ZLITPKTzmpktliter"/>
      </w:pPr>
      <w:r>
        <w:t>3)</w:t>
      </w:r>
      <w:r w:rsidR="00660433">
        <w:tab/>
      </w:r>
      <w:r w:rsidRPr="00F03EDD">
        <w:t>eksploatacji statków stale zakotwiczonych lub zacumowanych, które nie posiadają zdolności żeglugowej</w:t>
      </w:r>
      <w:bookmarkEnd w:id="50"/>
      <w:r w:rsidRPr="00F03EDD">
        <w:t>.”</w:t>
      </w:r>
      <w:bookmarkEnd w:id="45"/>
      <w:bookmarkEnd w:id="49"/>
      <w:r w:rsidR="00066BBC">
        <w:t>;</w:t>
      </w:r>
    </w:p>
    <w:p w14:paraId="3B596051" w14:textId="65B054E5" w:rsidR="00121D8B" w:rsidRPr="007178AC" w:rsidRDefault="00121D8B" w:rsidP="00C60C78">
      <w:pPr>
        <w:pStyle w:val="PKTpunkt"/>
      </w:pPr>
      <w:r>
        <w:t>4)</w:t>
      </w:r>
      <w:r w:rsidR="00660433">
        <w:tab/>
      </w:r>
      <w:r>
        <w:t>w art. 4</w:t>
      </w:r>
      <w:r w:rsidRPr="00121D8B">
        <w:t xml:space="preserve"> </w:t>
      </w:r>
      <w:r w:rsidR="004C3D1D">
        <w:t xml:space="preserve">w </w:t>
      </w:r>
      <w:r w:rsidRPr="00121D8B">
        <w:t>ust. 1 i 2</w:t>
      </w:r>
      <w:r w:rsidR="007E3406">
        <w:t xml:space="preserve">, </w:t>
      </w:r>
      <w:r w:rsidR="004C3D1D">
        <w:t xml:space="preserve">w </w:t>
      </w:r>
      <w:r w:rsidR="007E3406">
        <w:t>art. 7</w:t>
      </w:r>
      <w:r w:rsidR="004C3D1D">
        <w:t xml:space="preserve"> w</w:t>
      </w:r>
      <w:r w:rsidR="007E3406">
        <w:t xml:space="preserve"> ust. 1 i 2</w:t>
      </w:r>
      <w:r w:rsidR="00286B2E">
        <w:t xml:space="preserve"> oraz w</w:t>
      </w:r>
      <w:r w:rsidR="00390336">
        <w:t xml:space="preserve"> art. 9 </w:t>
      </w:r>
      <w:r w:rsidR="004C3D1D">
        <w:t xml:space="preserve">w </w:t>
      </w:r>
      <w:r w:rsidR="00390336">
        <w:t>ust.</w:t>
      </w:r>
      <w:r w:rsidR="007E3406">
        <w:t xml:space="preserve"> 3 i</w:t>
      </w:r>
      <w:r w:rsidR="00390336">
        <w:t xml:space="preserve"> 6</w:t>
      </w:r>
      <w:r w:rsidRPr="00121D8B">
        <w:t xml:space="preserve"> wyrazy „art. 3 ust. 1 i 2” zastępuje się wyrazami „art. 3 ust. 1, 2 i 2a”;</w:t>
      </w:r>
    </w:p>
    <w:p w14:paraId="1501DE41" w14:textId="13640B33" w:rsidR="007178AC" w:rsidRPr="00AD0A60" w:rsidRDefault="00121D8B" w:rsidP="004642F3">
      <w:pPr>
        <w:pStyle w:val="PKTpunkt"/>
      </w:pPr>
      <w:r>
        <w:t>5</w:t>
      </w:r>
      <w:r w:rsidR="006003AC" w:rsidRPr="007178AC">
        <w:t>)</w:t>
      </w:r>
      <w:r w:rsidR="003370F5">
        <w:tab/>
      </w:r>
      <w:r w:rsidR="007178AC" w:rsidRPr="007178AC">
        <w:t xml:space="preserve">w </w:t>
      </w:r>
      <w:r w:rsidR="00327443" w:rsidRPr="007178AC">
        <w:t xml:space="preserve">art. </w:t>
      </w:r>
      <w:r w:rsidR="007178AC">
        <w:t>4</w:t>
      </w:r>
      <w:r w:rsidR="00F87D94">
        <w:t xml:space="preserve"> </w:t>
      </w:r>
      <w:r w:rsidR="007178AC" w:rsidRPr="00AD0A60">
        <w:t>dodaje się ust. 3</w:t>
      </w:r>
      <w:r w:rsidR="00FB23D4">
        <w:t>–</w:t>
      </w:r>
      <w:r w:rsidR="008D0674">
        <w:t>5</w:t>
      </w:r>
      <w:r w:rsidR="007178AC" w:rsidRPr="00AD0A60">
        <w:t xml:space="preserve"> w brzmieniu:</w:t>
      </w:r>
    </w:p>
    <w:p w14:paraId="03B81A9D" w14:textId="38B5C776" w:rsidR="007178AC" w:rsidRPr="007178AC" w:rsidRDefault="007178AC" w:rsidP="00940DE6">
      <w:pPr>
        <w:pStyle w:val="ZUSTzmustartykuempunktem"/>
      </w:pPr>
      <w:r w:rsidRPr="007178AC">
        <w:t>„</w:t>
      </w:r>
      <w:bookmarkStart w:id="51" w:name="_Hlk176336138"/>
      <w:r w:rsidRPr="007178AC">
        <w:t xml:space="preserve">3. W przypadku przedsiębiorców żeglugowych, o których mowa </w:t>
      </w:r>
      <w:r w:rsidR="00ED6DFC" w:rsidRPr="00ED6DFC">
        <w:t>w art. 2 pkt 3 lit.</w:t>
      </w:r>
      <w:r w:rsidR="00AE770F">
        <w:t> </w:t>
      </w:r>
      <w:r w:rsidR="00ED6DFC" w:rsidRPr="00ED6DFC">
        <w:t xml:space="preserve">a tiret </w:t>
      </w:r>
      <w:r w:rsidR="001A5B73">
        <w:t>trzecie</w:t>
      </w:r>
      <w:r w:rsidR="00ED6DFC" w:rsidRPr="00ED6DFC">
        <w:t xml:space="preserve">, lit. b tiret </w:t>
      </w:r>
      <w:r w:rsidR="001A5B73">
        <w:t>trzecie</w:t>
      </w:r>
      <w:r w:rsidR="00ED6DFC" w:rsidRPr="00ED6DFC">
        <w:t xml:space="preserve"> oraz lit. c tiret </w:t>
      </w:r>
      <w:r w:rsidR="001A5B73">
        <w:t>trzecie</w:t>
      </w:r>
      <w:r w:rsidR="006E5AE5">
        <w:t>,</w:t>
      </w:r>
      <w:r w:rsidRPr="007178AC">
        <w:t xml:space="preserve"> podstawa opodatkowania podatkiem tonażowym wynosi:</w:t>
      </w:r>
    </w:p>
    <w:p w14:paraId="48E1B8F3" w14:textId="3FFEC09D" w:rsidR="007178AC" w:rsidRPr="007178AC" w:rsidRDefault="007B4AB7" w:rsidP="00940DE6">
      <w:pPr>
        <w:pStyle w:val="ZPKTzmpktartykuempunktem"/>
      </w:pPr>
      <w:r>
        <w:lastRenderedPageBreak/>
        <w:t>1</w:t>
      </w:r>
      <w:r w:rsidR="007178AC" w:rsidRPr="007178AC">
        <w:t>)</w:t>
      </w:r>
      <w:r w:rsidR="006E5AE5">
        <w:tab/>
      </w:r>
      <w:r w:rsidR="007178AC" w:rsidRPr="007178AC">
        <w:t>30</w:t>
      </w:r>
      <w:r w:rsidR="009176B5">
        <w:t xml:space="preserve"> </w:t>
      </w:r>
      <w:r w:rsidR="007178AC" w:rsidRPr="007178AC">
        <w:t xml:space="preserve">% podstawy obliczonej na podstawie ust. 1 </w:t>
      </w:r>
      <w:r w:rsidR="006E5AE5">
        <w:t>i</w:t>
      </w:r>
      <w:r w:rsidR="007178AC" w:rsidRPr="007178AC">
        <w:t xml:space="preserve"> 2 – w przypadku gdy przedsiębiorca żeglugowy wykonuje na danym statku </w:t>
      </w:r>
      <w:r w:rsidR="00B46EB5">
        <w:t xml:space="preserve">jedynie </w:t>
      </w:r>
      <w:r w:rsidR="007178AC" w:rsidRPr="007178AC">
        <w:t xml:space="preserve">zarządzanie techniczne </w:t>
      </w:r>
      <w:r w:rsidR="0049410C">
        <w:t>albo</w:t>
      </w:r>
      <w:r w:rsidR="000F0E84">
        <w:t xml:space="preserve"> </w:t>
      </w:r>
      <w:r w:rsidR="007178AC" w:rsidRPr="007178AC">
        <w:t>zarządzanie załogą, o których mowa w art. 2 pkt 10</w:t>
      </w:r>
      <w:r>
        <w:t>;</w:t>
      </w:r>
    </w:p>
    <w:p w14:paraId="168119CC" w14:textId="2B302B24" w:rsidR="007178AC" w:rsidRPr="007178AC" w:rsidRDefault="007B4AB7" w:rsidP="00940DE6">
      <w:pPr>
        <w:pStyle w:val="ZPKTzmpktartykuempunktem"/>
      </w:pPr>
      <w:r>
        <w:t>2</w:t>
      </w:r>
      <w:r w:rsidR="007178AC" w:rsidRPr="007178AC">
        <w:t>)</w:t>
      </w:r>
      <w:r w:rsidR="006E5AE5">
        <w:tab/>
      </w:r>
      <w:r w:rsidR="007178AC" w:rsidRPr="007178AC">
        <w:t>50</w:t>
      </w:r>
      <w:r w:rsidR="009176B5">
        <w:t xml:space="preserve"> </w:t>
      </w:r>
      <w:r w:rsidR="007178AC" w:rsidRPr="007178AC">
        <w:t xml:space="preserve">% podstawy obliczonej na podstawie ust. 1 </w:t>
      </w:r>
      <w:r w:rsidR="006E5AE5">
        <w:t>i</w:t>
      </w:r>
      <w:r w:rsidR="006E5AE5" w:rsidRPr="007178AC">
        <w:t xml:space="preserve"> </w:t>
      </w:r>
      <w:r w:rsidR="007178AC" w:rsidRPr="007178AC">
        <w:t xml:space="preserve">2 – w przypadku gdy przedsiębiorca żeglugowy wykonuje na danym statku </w:t>
      </w:r>
      <w:r w:rsidR="00200473">
        <w:t xml:space="preserve">jedynie </w:t>
      </w:r>
      <w:r w:rsidR="007178AC" w:rsidRPr="007178AC">
        <w:t>zarządzanie techniczne oraz zarządzanie załogą, o których mowa w art. 2 pkt 10.</w:t>
      </w:r>
    </w:p>
    <w:p w14:paraId="22557668" w14:textId="71F3DEF7" w:rsidR="001C276B" w:rsidRDefault="007178AC" w:rsidP="00940DE6">
      <w:pPr>
        <w:pStyle w:val="ZUSTzmustartykuempunktem"/>
      </w:pPr>
      <w:r w:rsidRPr="007178AC">
        <w:t>4. W przypadku statków napędzanych wyłącznie paliwami alternatywnymi w</w:t>
      </w:r>
      <w:r w:rsidR="006E5AE5">
        <w:t> </w:t>
      </w:r>
      <w:r w:rsidRPr="007178AC">
        <w:t>rozumieniu art. 2 pkt 11 ustawy z dnia 11 stycznia 2018 r. o elektromobilności i</w:t>
      </w:r>
      <w:r w:rsidR="006E5AE5">
        <w:t> </w:t>
      </w:r>
      <w:r w:rsidRPr="007178AC">
        <w:t>paliwach alternatywnych</w:t>
      </w:r>
      <w:r w:rsidR="00890055">
        <w:t xml:space="preserve"> (Dz. U. z 2024 r. poz. 1289</w:t>
      </w:r>
      <w:r w:rsidR="0098387D">
        <w:t>, 1853 i 1881</w:t>
      </w:r>
      <w:r w:rsidR="00890055">
        <w:t>)</w:t>
      </w:r>
      <w:r w:rsidRPr="007178AC">
        <w:t xml:space="preserve"> podstawa opodatkowania podatkiem tonażowym wynosi 60</w:t>
      </w:r>
      <w:r w:rsidR="0088011F">
        <w:t xml:space="preserve"> </w:t>
      </w:r>
      <w:r w:rsidRPr="007178AC">
        <w:t xml:space="preserve">% podstawy obliczonej na podstawie ust. 1 </w:t>
      </w:r>
      <w:r w:rsidR="006E5AE5">
        <w:t>i</w:t>
      </w:r>
      <w:r w:rsidRPr="007178AC">
        <w:t xml:space="preserve"> 2.</w:t>
      </w:r>
      <w:bookmarkEnd w:id="51"/>
    </w:p>
    <w:p w14:paraId="08D0F3D2" w14:textId="08C00960" w:rsidR="007178AC" w:rsidRDefault="008D0674" w:rsidP="00940DE6">
      <w:pPr>
        <w:pStyle w:val="ZUSTzmustartykuempunktem"/>
      </w:pPr>
      <w:r>
        <w:t>5</w:t>
      </w:r>
      <w:r w:rsidR="001C276B" w:rsidRPr="001C276B">
        <w:t xml:space="preserve">. W przypadku statków </w:t>
      </w:r>
      <w:r w:rsidR="00471F21">
        <w:t>określonych</w:t>
      </w:r>
      <w:r>
        <w:t xml:space="preserve"> w art. 3 ust. 1 pkt 2, z wyjątkiem statków </w:t>
      </w:r>
      <w:r w:rsidRPr="008D0674">
        <w:t>wykorzystywanych do ratownictwa pełnomorskiego</w:t>
      </w:r>
      <w:r>
        <w:t>, podstawa opodatkowania podatkiem tonażowym wynosi 130</w:t>
      </w:r>
      <w:r w:rsidR="0088011F">
        <w:t xml:space="preserve"> </w:t>
      </w:r>
      <w:r>
        <w:t xml:space="preserve">% podstawy obliczonej na podstawie ust. 1 </w:t>
      </w:r>
      <w:r w:rsidR="00BD20F8">
        <w:t xml:space="preserve">i </w:t>
      </w:r>
      <w:r>
        <w:t>2.</w:t>
      </w:r>
      <w:r w:rsidR="00223B86" w:rsidRPr="007178AC">
        <w:rPr>
          <w:lang w:bidi="pl-PL"/>
        </w:rPr>
        <w:t>”;</w:t>
      </w:r>
    </w:p>
    <w:p w14:paraId="5326820D" w14:textId="30B1B8E2" w:rsidR="00A8271A" w:rsidRDefault="00842EF3" w:rsidP="00940DE6">
      <w:pPr>
        <w:pStyle w:val="PKTpunkt"/>
      </w:pPr>
      <w:r>
        <w:t>6</w:t>
      </w:r>
      <w:r w:rsidR="00A8271A">
        <w:t>)</w:t>
      </w:r>
      <w:r w:rsidR="00A8271A">
        <w:tab/>
        <w:t xml:space="preserve">w art. 5: </w:t>
      </w:r>
    </w:p>
    <w:p w14:paraId="0758007F" w14:textId="2D0E86BA" w:rsidR="00A8271A" w:rsidRPr="00A8271A" w:rsidRDefault="00A8271A" w:rsidP="00D8155C">
      <w:pPr>
        <w:pStyle w:val="LITlitera"/>
      </w:pPr>
      <w:r w:rsidRPr="00A8271A">
        <w:t>a)</w:t>
      </w:r>
      <w:r w:rsidRPr="00A8271A">
        <w:tab/>
        <w:t>ust. 1 otrzymuje brzmienie:</w:t>
      </w:r>
    </w:p>
    <w:p w14:paraId="5617BE75" w14:textId="77777777" w:rsidR="00A8271A" w:rsidRPr="00A8271A" w:rsidRDefault="00A8271A" w:rsidP="00A8271A">
      <w:pPr>
        <w:pStyle w:val="ZLITUSTzmustliter"/>
      </w:pPr>
      <w:r w:rsidRPr="00A8271A">
        <w:t>„1. Dobową stawkę ustala się w zależności od pojemności netto (NT) statku od każdych 100 jednostek, według stawek wyrażonych w euro, określonych w tabeli.</w:t>
      </w:r>
    </w:p>
    <w:tbl>
      <w:tblPr>
        <w:tblW w:w="5018" w:type="pct"/>
        <w:tblCellSpacing w:w="0" w:type="dxa"/>
        <w:tblInd w:w="13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40" w:type="dxa"/>
          <w:left w:w="40" w:type="dxa"/>
          <w:bottom w:w="40" w:type="dxa"/>
          <w:right w:w="40" w:type="dxa"/>
        </w:tblCellMar>
        <w:tblLook w:val="04A0" w:firstRow="1" w:lastRow="0" w:firstColumn="1" w:lastColumn="0" w:noHBand="0" w:noVBand="1"/>
      </w:tblPr>
      <w:tblGrid>
        <w:gridCol w:w="851"/>
        <w:gridCol w:w="3804"/>
        <w:gridCol w:w="4416"/>
      </w:tblGrid>
      <w:tr w:rsidR="00A8271A" w:rsidRPr="00A8271A" w14:paraId="6C309CE5" w14:textId="77777777" w:rsidTr="00143D70">
        <w:trPr>
          <w:tblCellSpacing w:w="0" w:type="dxa"/>
        </w:trPr>
        <w:tc>
          <w:tcPr>
            <w:tcW w:w="4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F282CA" w14:textId="77777777" w:rsidR="00A8271A" w:rsidRPr="00A8271A" w:rsidRDefault="00A8271A" w:rsidP="00940DE6">
            <w:pPr>
              <w:pStyle w:val="P1wTABELIpoziom1numeracjiwtabeli"/>
            </w:pPr>
            <w:r w:rsidRPr="00A8271A">
              <w:t>Lp.</w:t>
            </w:r>
          </w:p>
        </w:tc>
        <w:tc>
          <w:tcPr>
            <w:tcW w:w="20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907BFD" w14:textId="77777777" w:rsidR="00A8271A" w:rsidRPr="003E1841" w:rsidRDefault="00A8271A" w:rsidP="00940DE6">
            <w:pPr>
              <w:pStyle w:val="P1wTABELIpoziom1numeracjiwtabeli"/>
            </w:pPr>
            <w:r w:rsidRPr="003E1841">
              <w:t>Pojemność netto (NT) statku</w:t>
            </w:r>
          </w:p>
        </w:tc>
        <w:tc>
          <w:tcPr>
            <w:tcW w:w="24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F17560" w14:textId="77777777" w:rsidR="00A8271A" w:rsidRPr="00A8271A" w:rsidRDefault="00A8271A" w:rsidP="00940DE6">
            <w:pPr>
              <w:pStyle w:val="P1wTABELIpoziom1numeracjiwtabeli"/>
            </w:pPr>
            <w:r w:rsidRPr="00A8271A">
              <w:t>Stawki do obliczenia dochodu</w:t>
            </w:r>
          </w:p>
        </w:tc>
      </w:tr>
      <w:tr w:rsidR="00A8271A" w:rsidRPr="00A8271A" w14:paraId="73A3567A" w14:textId="77777777" w:rsidTr="00143D70">
        <w:trPr>
          <w:tblCellSpacing w:w="0" w:type="dxa"/>
        </w:trPr>
        <w:tc>
          <w:tcPr>
            <w:tcW w:w="4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FFDFCD" w14:textId="77777777" w:rsidR="00A8271A" w:rsidRPr="00A8271A" w:rsidRDefault="00A8271A" w:rsidP="00940DE6">
            <w:pPr>
              <w:pStyle w:val="P1wTABELIpoziom1numeracjiwtabeli"/>
            </w:pPr>
            <w:r w:rsidRPr="00A8271A">
              <w:t xml:space="preserve">1 </w:t>
            </w:r>
          </w:p>
        </w:tc>
        <w:tc>
          <w:tcPr>
            <w:tcW w:w="20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397073" w14:textId="77777777" w:rsidR="00A8271A" w:rsidRPr="003E1841" w:rsidRDefault="00A8271A" w:rsidP="00940DE6">
            <w:pPr>
              <w:pStyle w:val="P1wTABELIpoziom1numeracjiwtabeli"/>
            </w:pPr>
            <w:r w:rsidRPr="003E1841">
              <w:t xml:space="preserve">do 1000 </w:t>
            </w:r>
          </w:p>
        </w:tc>
        <w:tc>
          <w:tcPr>
            <w:tcW w:w="24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9BAF5D" w14:textId="77777777" w:rsidR="00A8271A" w:rsidRPr="00A8271A" w:rsidRDefault="00A8271A" w:rsidP="00940DE6">
            <w:pPr>
              <w:pStyle w:val="P1wTABELIpoziom1numeracjiwtabeli"/>
            </w:pPr>
            <w:r w:rsidRPr="00A8271A">
              <w:t>0,55 euro za każde 100</w:t>
            </w:r>
          </w:p>
        </w:tc>
      </w:tr>
      <w:tr w:rsidR="00A8271A" w:rsidRPr="00A8271A" w14:paraId="07725112" w14:textId="77777777" w:rsidTr="00143D70">
        <w:trPr>
          <w:tblCellSpacing w:w="0" w:type="dxa"/>
        </w:trPr>
        <w:tc>
          <w:tcPr>
            <w:tcW w:w="4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398266" w14:textId="77777777" w:rsidR="00A8271A" w:rsidRPr="00A8271A" w:rsidRDefault="00A8271A" w:rsidP="00940DE6">
            <w:pPr>
              <w:pStyle w:val="P1wTABELIpoziom1numeracjiwtabeli"/>
            </w:pPr>
            <w:r w:rsidRPr="00A8271A">
              <w:t xml:space="preserve">2 </w:t>
            </w:r>
          </w:p>
        </w:tc>
        <w:tc>
          <w:tcPr>
            <w:tcW w:w="20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4C7B77" w14:textId="77777777" w:rsidR="00A8271A" w:rsidRPr="003E1841" w:rsidRDefault="00A8271A" w:rsidP="00940DE6">
            <w:pPr>
              <w:pStyle w:val="P1wTABELIpoziom1numeracjiwtabeli"/>
            </w:pPr>
            <w:r w:rsidRPr="003E1841">
              <w:t xml:space="preserve">od 1001 do 10 000 </w:t>
            </w:r>
          </w:p>
        </w:tc>
        <w:tc>
          <w:tcPr>
            <w:tcW w:w="24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295A1A" w14:textId="77777777" w:rsidR="00A8271A" w:rsidRPr="00A8271A" w:rsidRDefault="00A8271A" w:rsidP="00940DE6">
            <w:pPr>
              <w:pStyle w:val="P1wTABELIpoziom1numeracjiwtabeli"/>
            </w:pPr>
            <w:r w:rsidRPr="00A8271A">
              <w:t>0,40 euro za każde 100 powyżej 1000</w:t>
            </w:r>
          </w:p>
        </w:tc>
      </w:tr>
      <w:tr w:rsidR="00A8271A" w:rsidRPr="00A8271A" w14:paraId="747484DF" w14:textId="77777777" w:rsidTr="00143D70">
        <w:trPr>
          <w:tblCellSpacing w:w="0" w:type="dxa"/>
        </w:trPr>
        <w:tc>
          <w:tcPr>
            <w:tcW w:w="4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9CC6CE" w14:textId="77777777" w:rsidR="00A8271A" w:rsidRPr="00A8271A" w:rsidRDefault="00A8271A" w:rsidP="00940DE6">
            <w:pPr>
              <w:pStyle w:val="P1wTABELIpoziom1numeracjiwtabeli"/>
            </w:pPr>
            <w:r w:rsidRPr="00A8271A">
              <w:t xml:space="preserve">3 </w:t>
            </w:r>
          </w:p>
        </w:tc>
        <w:tc>
          <w:tcPr>
            <w:tcW w:w="20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839E32" w14:textId="77777777" w:rsidR="00A8271A" w:rsidRPr="003E1841" w:rsidRDefault="00A8271A" w:rsidP="00940DE6">
            <w:pPr>
              <w:pStyle w:val="P1wTABELIpoziom1numeracjiwtabeli"/>
            </w:pPr>
            <w:r w:rsidRPr="003E1841">
              <w:t xml:space="preserve">od 10 001 do 30 000 </w:t>
            </w:r>
          </w:p>
        </w:tc>
        <w:tc>
          <w:tcPr>
            <w:tcW w:w="24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58DF20" w14:textId="77777777" w:rsidR="00A8271A" w:rsidRPr="00A8271A" w:rsidRDefault="00A8271A" w:rsidP="00940DE6">
            <w:pPr>
              <w:pStyle w:val="P1wTABELIpoziom1numeracjiwtabeli"/>
            </w:pPr>
            <w:r w:rsidRPr="00A8271A">
              <w:t>0,26 euro za każde 100 powyżej 10 000</w:t>
            </w:r>
          </w:p>
        </w:tc>
      </w:tr>
      <w:tr w:rsidR="00A8271A" w:rsidRPr="00A8271A" w14:paraId="37908678" w14:textId="77777777" w:rsidTr="00143D70">
        <w:trPr>
          <w:tblCellSpacing w:w="0" w:type="dxa"/>
        </w:trPr>
        <w:tc>
          <w:tcPr>
            <w:tcW w:w="4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1A4C55" w14:textId="77777777" w:rsidR="00A8271A" w:rsidRPr="00A8271A" w:rsidRDefault="00A8271A" w:rsidP="00940DE6">
            <w:pPr>
              <w:pStyle w:val="P1wTABELIpoziom1numeracjiwtabeli"/>
            </w:pPr>
            <w:r w:rsidRPr="00A8271A">
              <w:t xml:space="preserve">4 </w:t>
            </w:r>
          </w:p>
        </w:tc>
        <w:tc>
          <w:tcPr>
            <w:tcW w:w="20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EF3351" w14:textId="77777777" w:rsidR="00A8271A" w:rsidRPr="003E1841" w:rsidRDefault="00A8271A" w:rsidP="00940DE6">
            <w:pPr>
              <w:pStyle w:val="P1wTABELIpoziom1numeracjiwtabeli"/>
            </w:pPr>
            <w:r w:rsidRPr="003E1841">
              <w:t>od 30 001 do 50 000</w:t>
            </w:r>
          </w:p>
        </w:tc>
        <w:tc>
          <w:tcPr>
            <w:tcW w:w="24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908D7C" w14:textId="77777777" w:rsidR="00A8271A" w:rsidRPr="00A8271A" w:rsidRDefault="00A8271A" w:rsidP="00940DE6">
            <w:pPr>
              <w:pStyle w:val="P1wTABELIpoziom1numeracjiwtabeli"/>
            </w:pPr>
            <w:r w:rsidRPr="00A8271A">
              <w:t xml:space="preserve">0,24 euro za każde 100 powyżej </w:t>
            </w:r>
            <w:r>
              <w:t>30</w:t>
            </w:r>
            <w:r w:rsidRPr="00A8271A">
              <w:t xml:space="preserve"> 000</w:t>
            </w:r>
          </w:p>
        </w:tc>
      </w:tr>
      <w:tr w:rsidR="00A8271A" w:rsidRPr="00A8271A" w14:paraId="5AA27D73" w14:textId="77777777" w:rsidTr="00143D70">
        <w:trPr>
          <w:tblCellSpacing w:w="0" w:type="dxa"/>
        </w:trPr>
        <w:tc>
          <w:tcPr>
            <w:tcW w:w="4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E837AD1" w14:textId="77777777" w:rsidR="00A8271A" w:rsidRPr="00A8271A" w:rsidRDefault="00A8271A" w:rsidP="00940DE6">
            <w:pPr>
              <w:pStyle w:val="P1wTABELIpoziom1numeracjiwtabeli"/>
            </w:pPr>
            <w:r w:rsidRPr="00A8271A">
              <w:t>5</w:t>
            </w:r>
          </w:p>
        </w:tc>
        <w:tc>
          <w:tcPr>
            <w:tcW w:w="20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50B79DE" w14:textId="77777777" w:rsidR="00A8271A" w:rsidRPr="003E1841" w:rsidRDefault="00A8271A" w:rsidP="00940DE6">
            <w:pPr>
              <w:pStyle w:val="P1wTABELIpoziom1numeracjiwtabeli"/>
            </w:pPr>
            <w:r w:rsidRPr="003E1841">
              <w:t>od 50 001</w:t>
            </w:r>
          </w:p>
        </w:tc>
        <w:tc>
          <w:tcPr>
            <w:tcW w:w="24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44F209A" w14:textId="77777777" w:rsidR="00A8271A" w:rsidRPr="00A8271A" w:rsidRDefault="00A8271A" w:rsidP="00940DE6">
            <w:pPr>
              <w:pStyle w:val="P1wTABELIpoziom1numeracjiwtabeli"/>
            </w:pPr>
            <w:r w:rsidRPr="00A8271A">
              <w:t xml:space="preserve">0,20 euro za każde 100 powyżej </w:t>
            </w:r>
            <w:r>
              <w:t>5</w:t>
            </w:r>
            <w:r w:rsidRPr="00A8271A">
              <w:t>0 000</w:t>
            </w:r>
          </w:p>
        </w:tc>
      </w:tr>
    </w:tbl>
    <w:p w14:paraId="1C69BD8F" w14:textId="21535222" w:rsidR="0018581D" w:rsidRDefault="0018581D" w:rsidP="00940DE6">
      <w:r w:rsidRPr="0018581D">
        <w:rPr>
          <w:lang w:bidi="pl-PL"/>
        </w:rPr>
        <w:t>”</w:t>
      </w:r>
      <w:r w:rsidR="008F151A">
        <w:t>,</w:t>
      </w:r>
    </w:p>
    <w:p w14:paraId="15CEC3AB" w14:textId="2D478056" w:rsidR="00D92892" w:rsidRDefault="00A8271A" w:rsidP="00D92892">
      <w:pPr>
        <w:pStyle w:val="LITlitera"/>
      </w:pPr>
      <w:r w:rsidRPr="00A8271A">
        <w:t>b)</w:t>
      </w:r>
      <w:r w:rsidRPr="00A8271A">
        <w:tab/>
      </w:r>
      <w:r w:rsidR="00D92892">
        <w:t>ust. 3 otrzymuje brzmienie:</w:t>
      </w:r>
    </w:p>
    <w:p w14:paraId="47F303FB" w14:textId="58602CB7" w:rsidR="00D92892" w:rsidRPr="00D92892" w:rsidRDefault="00D92892" w:rsidP="00940DE6">
      <w:pPr>
        <w:pStyle w:val="ZLITUSTzmustliter"/>
      </w:pPr>
      <w:r w:rsidRPr="00D92892">
        <w:t>„</w:t>
      </w:r>
      <w:r>
        <w:t xml:space="preserve">3. </w:t>
      </w:r>
      <w:r w:rsidRPr="00D92892">
        <w:t>Dla celów obliczeniowych pojemność netto (NT) statku zaokrągla się w następujący</w:t>
      </w:r>
      <w:r w:rsidR="004C3D1D" w:rsidRPr="004C3D1D">
        <w:t xml:space="preserve"> </w:t>
      </w:r>
      <w:r w:rsidR="004C3D1D" w:rsidRPr="00D92892">
        <w:t>sposób</w:t>
      </w:r>
      <w:r w:rsidRPr="00D92892">
        <w:t>:</w:t>
      </w:r>
    </w:p>
    <w:p w14:paraId="50EC8195" w14:textId="1BD6F9CC" w:rsidR="00D92892" w:rsidRPr="00D92892" w:rsidRDefault="00D92892" w:rsidP="00940DE6">
      <w:pPr>
        <w:pStyle w:val="ZLITPKTzmpktliter"/>
      </w:pPr>
      <w:r w:rsidRPr="00D92892">
        <w:t>1</w:t>
      </w:r>
      <w:r>
        <w:t>)</w:t>
      </w:r>
      <w:r w:rsidRPr="00D92892">
        <w:tab/>
      </w:r>
      <w:r>
        <w:t>d</w:t>
      </w:r>
      <w:r w:rsidRPr="00D92892">
        <w:t>la statków, których pojemność netto (NT) nie przekracza 100 jednostek, przyjmuje się wartość obliczeniową 100 jednostek</w:t>
      </w:r>
      <w:r>
        <w:t>;</w:t>
      </w:r>
    </w:p>
    <w:p w14:paraId="1C342352" w14:textId="6839F8F9" w:rsidR="00D92892" w:rsidRPr="00D92892" w:rsidRDefault="00D92892" w:rsidP="00940DE6">
      <w:pPr>
        <w:pStyle w:val="ZLITPKTzmpktliter"/>
      </w:pPr>
      <w:r w:rsidRPr="00D92892">
        <w:lastRenderedPageBreak/>
        <w:t>2</w:t>
      </w:r>
      <w:r>
        <w:t>)</w:t>
      </w:r>
      <w:r w:rsidRPr="00D92892">
        <w:tab/>
      </w:r>
      <w:r>
        <w:t>d</w:t>
      </w:r>
      <w:r w:rsidRPr="00D92892">
        <w:t>la statków, których pojemność netto (NT) przekracza 100 jednostek</w:t>
      </w:r>
      <w:r w:rsidR="004C3D1D">
        <w:t>,</w:t>
      </w:r>
      <w:r>
        <w:t xml:space="preserve"> przy</w:t>
      </w:r>
      <w:r w:rsidRPr="00D92892">
        <w:t xml:space="preserve"> przekroczeniu pełnych setek jednostek:</w:t>
      </w:r>
    </w:p>
    <w:p w14:paraId="173BD3BD" w14:textId="5F03D55A" w:rsidR="00D92892" w:rsidRPr="00D92892" w:rsidRDefault="00D92892" w:rsidP="00940DE6">
      <w:pPr>
        <w:pStyle w:val="ZLITLITwPKTzmlitwpktliter"/>
      </w:pPr>
      <w:r w:rsidRPr="00D92892">
        <w:t>a)</w:t>
      </w:r>
      <w:r w:rsidRPr="00D92892">
        <w:tab/>
        <w:t xml:space="preserve">wynoszącym poniżej 50 jednostek </w:t>
      </w:r>
      <w:r w:rsidR="004C3D1D">
        <w:t xml:space="preserve">– </w:t>
      </w:r>
      <w:r w:rsidRPr="00D92892">
        <w:t>wartość obliczeniową zaokrągla się w dół do pełnych 100 jednostek,</w:t>
      </w:r>
    </w:p>
    <w:p w14:paraId="0E4687F8" w14:textId="36DF0740" w:rsidR="00D92892" w:rsidRDefault="00D92892" w:rsidP="00940DE6">
      <w:pPr>
        <w:pStyle w:val="ZLITLITwPKTzmlitwpktliter"/>
      </w:pPr>
      <w:r w:rsidRPr="00D92892">
        <w:t>b)</w:t>
      </w:r>
      <w:r w:rsidRPr="00D92892">
        <w:tab/>
        <w:t xml:space="preserve">wynoszącym 50 jednostek i więcej </w:t>
      </w:r>
      <w:r w:rsidR="004C3D1D">
        <w:t xml:space="preserve">– </w:t>
      </w:r>
      <w:r w:rsidRPr="00D92892">
        <w:t>wartość obliczeniową zaokrągla się w górę do pełnych 100 jednostek.”</w:t>
      </w:r>
      <w:r>
        <w:t>;</w:t>
      </w:r>
    </w:p>
    <w:p w14:paraId="71A0A8A6" w14:textId="3D2BA3AD" w:rsidR="0025315D" w:rsidRDefault="00C55CEC" w:rsidP="00A771C5">
      <w:pPr>
        <w:pStyle w:val="PKTpunkt"/>
      </w:pPr>
      <w:r>
        <w:t>7</w:t>
      </w:r>
      <w:r w:rsidR="002B1CD9" w:rsidRPr="002B1CD9">
        <w:t>)</w:t>
      </w:r>
      <w:r w:rsidR="006C2360">
        <w:tab/>
      </w:r>
      <w:r w:rsidR="002B1CD9" w:rsidRPr="002B1CD9">
        <w:t xml:space="preserve">w art. </w:t>
      </w:r>
      <w:r w:rsidR="002B1CD9">
        <w:t>9</w:t>
      </w:r>
      <w:r w:rsidR="003F5788">
        <w:t>:</w:t>
      </w:r>
      <w:r w:rsidR="008F151A">
        <w:t xml:space="preserve"> </w:t>
      </w:r>
    </w:p>
    <w:p w14:paraId="56252D31" w14:textId="14829D8C" w:rsidR="0025315D" w:rsidRPr="00332108" w:rsidRDefault="004F70F4" w:rsidP="00940DE6">
      <w:pPr>
        <w:pStyle w:val="LITlitera"/>
      </w:pPr>
      <w:r w:rsidRPr="00332108">
        <w:t>a)</w:t>
      </w:r>
      <w:r w:rsidR="003E1841">
        <w:tab/>
      </w:r>
      <w:r w:rsidR="0025315D" w:rsidRPr="00332108">
        <w:t>ust. 4 otrzymuj</w:t>
      </w:r>
      <w:r w:rsidR="00C55CEC" w:rsidRPr="00332108">
        <w:t>e</w:t>
      </w:r>
      <w:r w:rsidR="0025315D" w:rsidRPr="00332108">
        <w:t xml:space="preserve"> brzmienie:</w:t>
      </w:r>
    </w:p>
    <w:p w14:paraId="3DDF2B52" w14:textId="71BC92F8" w:rsidR="00152739" w:rsidRDefault="00071DD8" w:rsidP="00940DE6">
      <w:pPr>
        <w:pStyle w:val="ZLITUSTzmustliter"/>
      </w:pPr>
      <w:r w:rsidRPr="00071DD8">
        <w:t>„</w:t>
      </w:r>
      <w:r w:rsidR="002B1CD9" w:rsidRPr="002B1CD9">
        <w:t>4. W oświadczeniu zamieszcza się</w:t>
      </w:r>
      <w:r w:rsidR="00152739">
        <w:t>:</w:t>
      </w:r>
    </w:p>
    <w:p w14:paraId="358DB37E" w14:textId="4AEC80EA" w:rsidR="0068531B" w:rsidRDefault="00152739" w:rsidP="00940DE6">
      <w:pPr>
        <w:pStyle w:val="ZLITPKTzmpktliter"/>
      </w:pPr>
      <w:r>
        <w:t>1)</w:t>
      </w:r>
      <w:r>
        <w:tab/>
      </w:r>
      <w:r w:rsidR="002B1CD9" w:rsidRPr="002B1CD9">
        <w:t>dane identyfikujące przedsiębiorcę żeglugowego</w:t>
      </w:r>
      <w:r w:rsidR="00F63EBE">
        <w:t xml:space="preserve">: </w:t>
      </w:r>
      <w:r w:rsidR="002B1CD9" w:rsidRPr="002B1CD9">
        <w:t>nazwę lub imię i nazwisko, adres i numer identyfikacji podatkowej</w:t>
      </w:r>
      <w:r w:rsidR="00F63EBE">
        <w:t xml:space="preserve"> lub </w:t>
      </w:r>
      <w:r w:rsidR="00AE574A">
        <w:t>numer PESEL</w:t>
      </w:r>
      <w:r w:rsidR="001A494B">
        <w:t>;</w:t>
      </w:r>
    </w:p>
    <w:p w14:paraId="182BC649" w14:textId="6E1A6812" w:rsidR="0068531B" w:rsidRDefault="0068531B" w:rsidP="00940DE6">
      <w:pPr>
        <w:pStyle w:val="ZLITPKTzmpktliter"/>
      </w:pPr>
      <w:r>
        <w:t>2)</w:t>
      </w:r>
      <w:r>
        <w:tab/>
      </w:r>
      <w:r w:rsidR="002B1CD9" w:rsidRPr="002B1CD9">
        <w:t>dane dotyczące okresu opodatkowania</w:t>
      </w:r>
      <w:r w:rsidR="001A494B">
        <w:t>;</w:t>
      </w:r>
    </w:p>
    <w:p w14:paraId="6262AC5E" w14:textId="7CA04BA5" w:rsidR="00152739" w:rsidRDefault="0068531B" w:rsidP="00940DE6">
      <w:pPr>
        <w:pStyle w:val="ZLITPKTzmpktliter"/>
      </w:pPr>
      <w:r>
        <w:t>3)</w:t>
      </w:r>
      <w:r>
        <w:tab/>
      </w:r>
      <w:r w:rsidR="000975E6">
        <w:t xml:space="preserve">informacje o </w:t>
      </w:r>
      <w:r w:rsidR="004C3D1D" w:rsidRPr="002B1CD9">
        <w:t xml:space="preserve">działalności </w:t>
      </w:r>
      <w:r w:rsidR="002B1CD9" w:rsidRPr="002B1CD9">
        <w:t>prowadzonej przez przedsiębiorcę żeglugowego</w:t>
      </w:r>
      <w:r w:rsidR="001A494B">
        <w:t>;</w:t>
      </w:r>
    </w:p>
    <w:p w14:paraId="75E4DF59" w14:textId="63012234" w:rsidR="00AE7169" w:rsidRPr="00AE7169" w:rsidRDefault="0068531B" w:rsidP="00940DE6">
      <w:pPr>
        <w:pStyle w:val="ZLITPKTzmpktliter"/>
      </w:pPr>
      <w:r>
        <w:t>4</w:t>
      </w:r>
      <w:r w:rsidR="00152739">
        <w:t>)</w:t>
      </w:r>
      <w:r w:rsidR="00152739">
        <w:tab/>
      </w:r>
      <w:r w:rsidR="002B1CD9" w:rsidRPr="002B1CD9">
        <w:t xml:space="preserve">informacje o statkach </w:t>
      </w:r>
      <w:bookmarkStart w:id="52" w:name="_Hlk176338348"/>
      <w:r w:rsidR="002B1CD9" w:rsidRPr="002B1CD9">
        <w:t>podlegających opodatkowaniu podatkiem tonażowym, takie jak: nazwa statku, numer identyfikacyjny Międzynarodowej Organizacji Morskiej (IMO)</w:t>
      </w:r>
      <w:r w:rsidR="001A494B">
        <w:t xml:space="preserve"> i</w:t>
      </w:r>
      <w:r w:rsidR="002B1CD9" w:rsidRPr="002B1CD9">
        <w:t xml:space="preserve"> </w:t>
      </w:r>
      <w:r w:rsidR="002B1CD9">
        <w:t>pojemność netto (NT) statku</w:t>
      </w:r>
      <w:r w:rsidR="001A494B">
        <w:t>;</w:t>
      </w:r>
    </w:p>
    <w:bookmarkEnd w:id="52"/>
    <w:p w14:paraId="11B137CC" w14:textId="575E1D5A" w:rsidR="00D726C8" w:rsidRDefault="0068531B" w:rsidP="00940DE6">
      <w:pPr>
        <w:pStyle w:val="ZLITPKTzmpktliter"/>
      </w:pPr>
      <w:r>
        <w:t>5</w:t>
      </w:r>
      <w:r w:rsidR="00D6488F">
        <w:t>)</w:t>
      </w:r>
      <w:r w:rsidR="006C2360">
        <w:tab/>
      </w:r>
      <w:bookmarkStart w:id="53" w:name="_Hlk176338382"/>
      <w:r w:rsidR="00152739" w:rsidRPr="00152739">
        <w:t xml:space="preserve">w przypadku zarządzania technicznego </w:t>
      </w:r>
      <w:r w:rsidR="004C3D1D">
        <w:t xml:space="preserve">– </w:t>
      </w:r>
      <w:r w:rsidR="00152739" w:rsidRPr="00152739">
        <w:t>informację o posiadanym Dokumencie Zgodności</w:t>
      </w:r>
      <w:bookmarkEnd w:id="53"/>
      <w:r w:rsidR="0063163F">
        <w:t>;</w:t>
      </w:r>
      <w:bookmarkStart w:id="54" w:name="_Hlk176338395"/>
    </w:p>
    <w:p w14:paraId="14DC105C" w14:textId="71E2CA5D" w:rsidR="00D726C8" w:rsidRDefault="00D726C8" w:rsidP="00940DE6">
      <w:pPr>
        <w:pStyle w:val="ZLITPKTzmpktliter"/>
      </w:pPr>
      <w:r>
        <w:t>6)</w:t>
      </w:r>
      <w:bookmarkStart w:id="55" w:name="_Hlk212118023"/>
      <w:r w:rsidR="00E86D60">
        <w:tab/>
      </w:r>
      <w:r>
        <w:t xml:space="preserve">zobowiązanie </w:t>
      </w:r>
      <w:r w:rsidR="00603FDF">
        <w:t xml:space="preserve">do spełniania </w:t>
      </w:r>
      <w:r w:rsidR="00D6511A">
        <w:t xml:space="preserve">w okresie opodatkowania </w:t>
      </w:r>
      <w:r w:rsidR="009C0299">
        <w:t>warunków</w:t>
      </w:r>
      <w:r w:rsidR="00603FDF">
        <w:t>, o który</w:t>
      </w:r>
      <w:r w:rsidR="000F31CA">
        <w:t>ch</w:t>
      </w:r>
      <w:r w:rsidR="00603FDF">
        <w:t xml:space="preserve"> mowa w art. 3 ust. 1</w:t>
      </w:r>
      <w:r w:rsidR="0014763B">
        <w:t>a</w:t>
      </w:r>
      <w:r w:rsidR="00A02026">
        <w:t xml:space="preserve"> albo </w:t>
      </w:r>
      <w:r w:rsidR="002E6665">
        <w:t xml:space="preserve">w </w:t>
      </w:r>
      <w:r w:rsidR="00A02026">
        <w:t>art. 3 ust. 1a pkt 1 i 2 oraz ust. 1b</w:t>
      </w:r>
      <w:r w:rsidR="00E11F16">
        <w:t>;</w:t>
      </w:r>
      <w:r w:rsidR="00603FDF">
        <w:t xml:space="preserve"> </w:t>
      </w:r>
    </w:p>
    <w:p w14:paraId="60108C0F" w14:textId="247A4F11" w:rsidR="00C96F4B" w:rsidRDefault="00D726C8" w:rsidP="00940DE6">
      <w:pPr>
        <w:pStyle w:val="ZLITPKTzmpktliter"/>
      </w:pPr>
      <w:r>
        <w:t>7)</w:t>
      </w:r>
      <w:bookmarkStart w:id="56" w:name="_Hlk224053193"/>
      <w:bookmarkEnd w:id="54"/>
      <w:bookmarkEnd w:id="55"/>
      <w:r w:rsidR="00E86D60">
        <w:tab/>
      </w:r>
      <w:r w:rsidR="004D2598">
        <w:t>o</w:t>
      </w:r>
      <w:r w:rsidR="00E61C99" w:rsidRPr="00E61C99">
        <w:rPr>
          <w:lang w:bidi="pl-PL"/>
        </w:rPr>
        <w:t xml:space="preserve">świadczenie o spełnianiu przez statki, z wykorzystaniem których </w:t>
      </w:r>
      <w:r w:rsidR="007C5877">
        <w:t xml:space="preserve">przedsiębiorca żeglugowy </w:t>
      </w:r>
      <w:r w:rsidR="00E61C99" w:rsidRPr="00E61C99">
        <w:rPr>
          <w:lang w:bidi="pl-PL"/>
        </w:rPr>
        <w:t>prowadzi działalność, wymagań międzynarodowych oraz wymagań Unii Europejskiej w zakresie ochrony, bezpieczeństwa, szkolenia i certyfikacji marynarzy, ochrony środowiska i warunków pracy i życia na pokładzie</w:t>
      </w:r>
      <w:r w:rsidR="00034F4C">
        <w:t>;</w:t>
      </w:r>
      <w:r w:rsidR="00E61C99" w:rsidRPr="00E61C99">
        <w:rPr>
          <w:lang w:bidi="pl-PL"/>
        </w:rPr>
        <w:t xml:space="preserve"> </w:t>
      </w:r>
    </w:p>
    <w:p w14:paraId="0D1A61C4" w14:textId="03380DA1" w:rsidR="00945188" w:rsidRDefault="00A34AB0" w:rsidP="00940DE6">
      <w:pPr>
        <w:pStyle w:val="ZLITPKTzmpktliter"/>
      </w:pPr>
      <w:r>
        <w:t>8)</w:t>
      </w:r>
      <w:r w:rsidR="00E86D60">
        <w:tab/>
      </w:r>
      <w:r>
        <w:t>oświadczenie</w:t>
      </w:r>
      <w:r w:rsidR="005D12D7">
        <w:t xml:space="preserve">, że </w:t>
      </w:r>
      <w:r w:rsidR="00F87D94">
        <w:t xml:space="preserve">przedsiębiorca żeglugowy </w:t>
      </w:r>
      <w:r w:rsidR="005D12D7">
        <w:t xml:space="preserve">nie jest przedsiębiorstwem </w:t>
      </w:r>
      <w:r w:rsidR="0011072E">
        <w:t xml:space="preserve">w </w:t>
      </w:r>
      <w:r w:rsidR="0011072E" w:rsidRPr="0011072E">
        <w:rPr>
          <w:lang w:bidi="pl-PL"/>
        </w:rPr>
        <w:t xml:space="preserve">trudnej sytuacji ekonomicznej, </w:t>
      </w:r>
      <w:r w:rsidR="00F83D04">
        <w:t>o którym mowa w</w:t>
      </w:r>
      <w:r w:rsidR="0066777B">
        <w:t xml:space="preserve"> </w:t>
      </w:r>
      <w:r w:rsidR="0066777B" w:rsidRPr="0066777B">
        <w:t>wytyczn</w:t>
      </w:r>
      <w:r w:rsidR="00F83D04">
        <w:t>ych</w:t>
      </w:r>
      <w:r w:rsidR="0066777B" w:rsidRPr="0066777B">
        <w:t xml:space="preserve"> Komisji Europejskiej dotyczący</w:t>
      </w:r>
      <w:r w:rsidR="00F83D04">
        <w:t>ch</w:t>
      </w:r>
      <w:r w:rsidR="0066777B" w:rsidRPr="0066777B">
        <w:t xml:space="preserve"> pomocy państwa na ratowanie i restrukturyzację przedsiębiorstw niefinansowych znajdujących się w trudnej sytuacji</w:t>
      </w:r>
      <w:r w:rsidR="00A96CD7">
        <w:t>.</w:t>
      </w:r>
      <w:r w:rsidR="00A96CD7" w:rsidRPr="00A96CD7">
        <w:t>”</w:t>
      </w:r>
      <w:r w:rsidR="00484919">
        <w:t>,</w:t>
      </w:r>
    </w:p>
    <w:p w14:paraId="2C5D5945" w14:textId="186F93C9" w:rsidR="00C96F4B" w:rsidRDefault="00C96F4B" w:rsidP="00940DE6">
      <w:pPr>
        <w:pStyle w:val="LITlitera"/>
      </w:pPr>
      <w:r>
        <w:t>b)</w:t>
      </w:r>
      <w:r w:rsidR="003E1841">
        <w:tab/>
      </w:r>
      <w:r>
        <w:t>po ust. 4 dodaje się ust. 4a w brzmieniu:</w:t>
      </w:r>
    </w:p>
    <w:p w14:paraId="1AC66348" w14:textId="0B8545A4" w:rsidR="00E61C99" w:rsidRDefault="000D447E" w:rsidP="00940DE6">
      <w:pPr>
        <w:pStyle w:val="ZLITUSTzmustliter"/>
        <w:rPr>
          <w:lang w:bidi="pl-PL"/>
        </w:rPr>
      </w:pPr>
      <w:r w:rsidRPr="000D447E">
        <w:t>„</w:t>
      </w:r>
      <w:r w:rsidR="00C96F4B">
        <w:t>4a. O</w:t>
      </w:r>
      <w:r w:rsidR="00E61C99" w:rsidRPr="00E61C99">
        <w:rPr>
          <w:lang w:bidi="pl-PL"/>
        </w:rPr>
        <w:t>świadczenie</w:t>
      </w:r>
      <w:r w:rsidR="00C96F4B">
        <w:t xml:space="preserve">, o którym mowa w ust. 4 pkt 7, składa </w:t>
      </w:r>
      <w:r w:rsidR="00C96F4B" w:rsidRPr="00C96F4B">
        <w:rPr>
          <w:lang w:bidi="pl-PL"/>
        </w:rPr>
        <w:t xml:space="preserve">się pod rygorem odpowiedzialności karnej za składanie fałszywych </w:t>
      </w:r>
      <w:r w:rsidR="00C96F4B">
        <w:t>oświadczeń</w:t>
      </w:r>
      <w:r w:rsidR="00862A23">
        <w:t>.</w:t>
      </w:r>
      <w:r w:rsidR="00C96F4B">
        <w:t xml:space="preserve"> </w:t>
      </w:r>
      <w:r w:rsidR="00862A23">
        <w:t xml:space="preserve">Oświadczenie </w:t>
      </w:r>
      <w:r w:rsidR="00C96F4B">
        <w:t xml:space="preserve">zawiera </w:t>
      </w:r>
      <w:r w:rsidR="00E61C99" w:rsidRPr="00E61C99">
        <w:rPr>
          <w:lang w:bidi="pl-PL"/>
        </w:rPr>
        <w:t xml:space="preserve">klauzulę następującej treści: </w:t>
      </w:r>
      <w:r w:rsidR="00B00871">
        <w:rPr>
          <w:lang w:bidi="pl-PL"/>
        </w:rPr>
        <w:t>„</w:t>
      </w:r>
      <w:r w:rsidR="00E61C99" w:rsidRPr="00E61C99">
        <w:rPr>
          <w:lang w:bidi="pl-PL"/>
        </w:rPr>
        <w:t xml:space="preserve">Jestem świadomy odpowiedzialności karnej </w:t>
      </w:r>
      <w:r w:rsidR="00E61C99" w:rsidRPr="00E61C99">
        <w:rPr>
          <w:lang w:bidi="pl-PL"/>
        </w:rPr>
        <w:lastRenderedPageBreak/>
        <w:t xml:space="preserve">za złożenie fałszywego oświadczenia”, </w:t>
      </w:r>
      <w:r w:rsidR="00A9150F">
        <w:t xml:space="preserve">która zastępuje </w:t>
      </w:r>
      <w:r w:rsidR="00E61C99" w:rsidRPr="00E61C99">
        <w:rPr>
          <w:lang w:bidi="pl-PL"/>
        </w:rPr>
        <w:t>pouczenie organu o odpowiedzialności karnej za składanie fałszywych oświadczeń</w:t>
      </w:r>
      <w:bookmarkEnd w:id="56"/>
      <w:r w:rsidR="00E61C99" w:rsidRPr="00E61C99">
        <w:rPr>
          <w:lang w:bidi="pl-PL"/>
        </w:rPr>
        <w:t>.</w:t>
      </w:r>
      <w:r w:rsidRPr="000D447E">
        <w:t>”</w:t>
      </w:r>
      <w:r w:rsidR="00AC5571">
        <w:t>;</w:t>
      </w:r>
    </w:p>
    <w:p w14:paraId="79DB6469" w14:textId="12CD50DD" w:rsidR="0025315D" w:rsidRPr="00D600A4" w:rsidRDefault="00B44A39" w:rsidP="0025315D">
      <w:pPr>
        <w:pStyle w:val="LITlitera"/>
      </w:pPr>
      <w:r>
        <w:t>c</w:t>
      </w:r>
      <w:r w:rsidR="0025315D">
        <w:t>)</w:t>
      </w:r>
      <w:r w:rsidR="0025315D">
        <w:tab/>
      </w:r>
      <w:r w:rsidR="00603FDF">
        <w:t>dodaje się ust. 7</w:t>
      </w:r>
      <w:r w:rsidR="00E24376">
        <w:t>–</w:t>
      </w:r>
      <w:r w:rsidR="009E7ECE">
        <w:t xml:space="preserve">11 </w:t>
      </w:r>
      <w:r w:rsidR="00603FDF">
        <w:t>w brzmieniu:</w:t>
      </w:r>
    </w:p>
    <w:p w14:paraId="19C5598A" w14:textId="370A38B6" w:rsidR="00417260" w:rsidRDefault="00603FDF" w:rsidP="00940DE6">
      <w:pPr>
        <w:pStyle w:val="ZLITUSTzmustliter"/>
      </w:pPr>
      <w:r w:rsidRPr="002B1CD9">
        <w:t>„</w:t>
      </w:r>
      <w:bookmarkStart w:id="57" w:name="_Hlk212118044"/>
      <w:r>
        <w:t>7. Przedsiębiorca żeglugowy</w:t>
      </w:r>
      <w:r w:rsidR="00FF4CA9">
        <w:t xml:space="preserve"> opodatkowany podatkiem </w:t>
      </w:r>
      <w:r w:rsidR="0081113A">
        <w:t>tonażowym</w:t>
      </w:r>
      <w:r>
        <w:t xml:space="preserve"> w terminie do</w:t>
      </w:r>
      <w:r w:rsidR="00066BBC">
        <w:t xml:space="preserve"> dnia</w:t>
      </w:r>
      <w:r>
        <w:t xml:space="preserve"> 31 stycznia składa </w:t>
      </w:r>
      <w:r w:rsidR="0081113A" w:rsidRPr="0081113A">
        <w:t>naczelnik</w:t>
      </w:r>
      <w:r w:rsidR="0081113A">
        <w:t>owi</w:t>
      </w:r>
      <w:r w:rsidR="0081113A" w:rsidRPr="0081113A">
        <w:t xml:space="preserve"> urzędu skarbowego właściw</w:t>
      </w:r>
      <w:r w:rsidR="0081113A">
        <w:t>emu</w:t>
      </w:r>
      <w:r w:rsidR="0081113A" w:rsidRPr="0081113A">
        <w:t xml:space="preserve"> </w:t>
      </w:r>
      <w:r w:rsidR="0018735E">
        <w:t xml:space="preserve">w sprawach </w:t>
      </w:r>
      <w:r w:rsidR="0081113A" w:rsidRPr="0081113A">
        <w:t xml:space="preserve">podatku tonażowego </w:t>
      </w:r>
      <w:r>
        <w:t xml:space="preserve">oświadczenie </w:t>
      </w:r>
      <w:r w:rsidR="00021AC5" w:rsidRPr="00021AC5">
        <w:t xml:space="preserve">o spełnieniu </w:t>
      </w:r>
      <w:r w:rsidR="00021AC5">
        <w:t xml:space="preserve">w poprzednim </w:t>
      </w:r>
      <w:r w:rsidR="0030041B">
        <w:t>roku</w:t>
      </w:r>
      <w:r w:rsidR="00021AC5">
        <w:t xml:space="preserve"> podatkowym </w:t>
      </w:r>
      <w:r w:rsidR="004053CF">
        <w:t>warunków</w:t>
      </w:r>
      <w:r w:rsidR="00021AC5" w:rsidRPr="00021AC5">
        <w:t>, o których mowa w art. 3 ust. 1a</w:t>
      </w:r>
      <w:r w:rsidR="00F3150C">
        <w:t xml:space="preserve"> albo w art. 3 ust. 1a pkt 1 i 2 oraz ust. 1b</w:t>
      </w:r>
      <w:r w:rsidR="00021AC5" w:rsidRPr="00021AC5">
        <w:t xml:space="preserve">, dołączając do niego </w:t>
      </w:r>
      <w:r w:rsidR="003867F4">
        <w:t xml:space="preserve">dowody </w:t>
      </w:r>
      <w:r w:rsidR="0038571B">
        <w:t xml:space="preserve">potwierdzające </w:t>
      </w:r>
      <w:r w:rsidR="003867F4">
        <w:t>spełnienie tych</w:t>
      </w:r>
      <w:r w:rsidR="0038571B">
        <w:t xml:space="preserve"> warunk</w:t>
      </w:r>
      <w:r w:rsidR="003867F4">
        <w:t>ów</w:t>
      </w:r>
      <w:r w:rsidR="00820378">
        <w:t>.</w:t>
      </w:r>
      <w:r w:rsidR="000C1436">
        <w:t xml:space="preserve"> </w:t>
      </w:r>
      <w:bookmarkEnd w:id="57"/>
    </w:p>
    <w:p w14:paraId="53B259D7" w14:textId="69A3EF2C" w:rsidR="000C1436" w:rsidRDefault="000C1436" w:rsidP="00940DE6">
      <w:pPr>
        <w:pStyle w:val="ZLITUSTzmustliter"/>
      </w:pPr>
      <w:r>
        <w:t xml:space="preserve">8. </w:t>
      </w:r>
      <w:r w:rsidRPr="000C1436">
        <w:t xml:space="preserve">Przedsiębiorca żeglugowy </w:t>
      </w:r>
      <w:r w:rsidR="00B25F35">
        <w:t>w oświadczeniu</w:t>
      </w:r>
      <w:r w:rsidRPr="000C1436">
        <w:t>, o któr</w:t>
      </w:r>
      <w:r w:rsidR="00B25F35">
        <w:t>ym</w:t>
      </w:r>
      <w:r w:rsidRPr="000C1436">
        <w:t xml:space="preserve"> mowa w ust. </w:t>
      </w:r>
      <w:r>
        <w:t>7</w:t>
      </w:r>
      <w:r w:rsidRPr="000C1436">
        <w:t xml:space="preserve">, składa również </w:t>
      </w:r>
      <w:r w:rsidR="00F15789" w:rsidRPr="00F15789">
        <w:t>oświadcz</w:t>
      </w:r>
      <w:r w:rsidRPr="000C1436">
        <w:t>enie</w:t>
      </w:r>
      <w:r w:rsidR="001D1C4C">
        <w:t xml:space="preserve">, że w poprzednim </w:t>
      </w:r>
      <w:r w:rsidR="00B25F35">
        <w:t xml:space="preserve">roku </w:t>
      </w:r>
      <w:r w:rsidR="001D1C4C">
        <w:t>podatkowym</w:t>
      </w:r>
      <w:r w:rsidR="00F15789" w:rsidRPr="00F15789">
        <w:t xml:space="preserve"> statki, z wykorzystaniem których prowadzi</w:t>
      </w:r>
      <w:r w:rsidR="008175E5">
        <w:t>ł</w:t>
      </w:r>
      <w:r w:rsidR="00F15789" w:rsidRPr="00F15789">
        <w:t xml:space="preserve"> działalność, </w:t>
      </w:r>
      <w:r w:rsidR="001D1C4C">
        <w:t xml:space="preserve">spełniały </w:t>
      </w:r>
      <w:r w:rsidR="00F15789" w:rsidRPr="00F15789">
        <w:t>wymaga</w:t>
      </w:r>
      <w:r w:rsidR="001D1C4C">
        <w:t>nia</w:t>
      </w:r>
      <w:r w:rsidR="00F15789" w:rsidRPr="00F15789">
        <w:t xml:space="preserve"> międzynarodow</w:t>
      </w:r>
      <w:r w:rsidR="001D1C4C">
        <w:t xml:space="preserve">e </w:t>
      </w:r>
      <w:r w:rsidR="00F15789" w:rsidRPr="00F15789">
        <w:t>oraz wymaga</w:t>
      </w:r>
      <w:r w:rsidR="001D1C4C">
        <w:t>nia</w:t>
      </w:r>
      <w:r w:rsidR="00F15789" w:rsidRPr="00F15789">
        <w:t xml:space="preserve"> Unii Europejskiej w zakresie ochrony, bezpieczeństwa, szkolenia i certyfikacji marynarzy, ochrony środowiska i warunków pracy i życia na pokładzie</w:t>
      </w:r>
      <w:r w:rsidR="001D1C4C">
        <w:t>.</w:t>
      </w:r>
      <w:r w:rsidRPr="000C1436">
        <w:t xml:space="preserve"> </w:t>
      </w:r>
      <w:r w:rsidR="001D1C4C">
        <w:t xml:space="preserve">Oświadczenie </w:t>
      </w:r>
      <w:r w:rsidRPr="000C1436">
        <w:t>zawiera</w:t>
      </w:r>
      <w:r w:rsidR="00F15789" w:rsidRPr="00F15789">
        <w:t xml:space="preserve"> klauzul</w:t>
      </w:r>
      <w:r w:rsidRPr="000C1436">
        <w:t>ę</w:t>
      </w:r>
      <w:r w:rsidR="00F15789" w:rsidRPr="00F15789">
        <w:t xml:space="preserve"> następującej treści:</w:t>
      </w:r>
      <w:r w:rsidR="00DF7867">
        <w:t xml:space="preserve"> </w:t>
      </w:r>
      <w:r w:rsidR="00B00871">
        <w:t>„</w:t>
      </w:r>
      <w:r w:rsidR="00F15789" w:rsidRPr="00F15789">
        <w:t>Jestem świadomy odpowiedzialności karnej za złożenie fałszywego oświadczenia”</w:t>
      </w:r>
      <w:r w:rsidR="001D1C4C">
        <w:t>.</w:t>
      </w:r>
      <w:r w:rsidR="0085212A">
        <w:t xml:space="preserve"> </w:t>
      </w:r>
      <w:r w:rsidR="001D1C4C">
        <w:t>K</w:t>
      </w:r>
      <w:r w:rsidR="00F15789" w:rsidRPr="00F15789">
        <w:t>lauzula ta zastępuje pouczenie organu o odpowiedzialności karnej za składanie fałszywych oświadczeń</w:t>
      </w:r>
      <w:r>
        <w:t>.</w:t>
      </w:r>
    </w:p>
    <w:p w14:paraId="5DF40F17" w14:textId="511B505D" w:rsidR="009E7ECE" w:rsidRDefault="000C1436" w:rsidP="00940DE6">
      <w:pPr>
        <w:pStyle w:val="ZLITUSTzmustliter"/>
      </w:pPr>
      <w:r>
        <w:t>9</w:t>
      </w:r>
      <w:r w:rsidR="009E7ECE">
        <w:t xml:space="preserve">. </w:t>
      </w:r>
      <w:r w:rsidR="009E7ECE" w:rsidRPr="009E7ECE">
        <w:t>Je</w:t>
      </w:r>
      <w:r w:rsidR="00213F27">
        <w:t>że</w:t>
      </w:r>
      <w:r w:rsidR="009E7ECE" w:rsidRPr="009E7ECE">
        <w:t>li przedsiębiorca żeglugowy</w:t>
      </w:r>
      <w:r w:rsidR="00CA75D5" w:rsidRPr="00CA75D5">
        <w:t xml:space="preserve"> opodatkowany podatkiem tonażowym</w:t>
      </w:r>
      <w:r w:rsidR="009E7ECE" w:rsidRPr="009E7ECE">
        <w:t xml:space="preserve"> nie przedłoży w terminie</w:t>
      </w:r>
      <w:r w:rsidR="00FF4CA9">
        <w:t>, o którym mowa w ust. 7,</w:t>
      </w:r>
      <w:r w:rsidR="009E7ECE" w:rsidRPr="009E7ECE">
        <w:t xml:space="preserve"> oświadczeń </w:t>
      </w:r>
      <w:r w:rsidR="002F06DA">
        <w:t xml:space="preserve">lub </w:t>
      </w:r>
      <w:r w:rsidR="009E7ECE" w:rsidRPr="009E7ECE">
        <w:t xml:space="preserve">dowodów, o których mowa w ust. </w:t>
      </w:r>
      <w:r w:rsidR="00D0425D">
        <w:t>7 i 8</w:t>
      </w:r>
      <w:r w:rsidR="009E7ECE" w:rsidRPr="009E7ECE">
        <w:t xml:space="preserve">, </w:t>
      </w:r>
      <w:r w:rsidR="00040EE9">
        <w:t>lub</w:t>
      </w:r>
      <w:r w:rsidR="009E7ECE" w:rsidRPr="009E7ECE">
        <w:t xml:space="preserve"> przedłożone </w:t>
      </w:r>
      <w:r w:rsidR="002F06DA">
        <w:t xml:space="preserve">dowody </w:t>
      </w:r>
      <w:r w:rsidR="009E7ECE" w:rsidRPr="009E7ECE">
        <w:t>okażą się niewystarczające</w:t>
      </w:r>
      <w:r w:rsidR="00FF4CA9" w:rsidRPr="00FF4CA9">
        <w:t xml:space="preserve"> do ustalenia spełnienia przez </w:t>
      </w:r>
      <w:r w:rsidR="001B6B17">
        <w:t xml:space="preserve">tego </w:t>
      </w:r>
      <w:r w:rsidR="00FF4CA9" w:rsidRPr="00FF4CA9">
        <w:t>przedsiębiorcę warunków, o których mowa w art. 3 ust. 1a</w:t>
      </w:r>
      <w:r w:rsidR="007A646C">
        <w:t xml:space="preserve"> albo w art. 3 ust. 1a pkt 1 i 2 oraz ust. 1b</w:t>
      </w:r>
      <w:r w:rsidR="009E7ECE" w:rsidRPr="009E7ECE">
        <w:t xml:space="preserve">, naczelnik urzędu skarbowego właściwy </w:t>
      </w:r>
      <w:r w:rsidR="003978D0">
        <w:t>w sprawach</w:t>
      </w:r>
      <w:r w:rsidR="009E7ECE" w:rsidRPr="009E7ECE">
        <w:t xml:space="preserve"> podatku tonażowego wzywa </w:t>
      </w:r>
      <w:r w:rsidR="003B725E">
        <w:t xml:space="preserve">przedsiębiorcę żeglugowego </w:t>
      </w:r>
      <w:r w:rsidR="009E7ECE" w:rsidRPr="009E7ECE">
        <w:t xml:space="preserve">do ich przedłożenia lub uzupełnienia w terminie 30 dni od dnia </w:t>
      </w:r>
      <w:r w:rsidR="00A50D50">
        <w:t xml:space="preserve">doręczenia </w:t>
      </w:r>
      <w:r w:rsidR="009E7ECE" w:rsidRPr="009E7ECE">
        <w:t xml:space="preserve">wezwania oraz poucza, że w </w:t>
      </w:r>
      <w:r w:rsidR="00A50D50">
        <w:t>razie niewykonania tego obowiązku</w:t>
      </w:r>
      <w:r w:rsidR="009E7ECE" w:rsidRPr="009E7ECE">
        <w:t xml:space="preserve"> </w:t>
      </w:r>
      <w:r w:rsidR="00A50D50">
        <w:t xml:space="preserve">utraci </w:t>
      </w:r>
      <w:r w:rsidR="00FB6C4B">
        <w:t xml:space="preserve">on </w:t>
      </w:r>
      <w:r w:rsidR="00A50D50">
        <w:t xml:space="preserve">prawo do </w:t>
      </w:r>
      <w:r w:rsidR="009E7ECE" w:rsidRPr="009E7ECE">
        <w:t>opodatkowania podatkiem tonażowym</w:t>
      </w:r>
      <w:r w:rsidR="00E56460" w:rsidRPr="00E56460">
        <w:t xml:space="preserve"> </w:t>
      </w:r>
      <w:r w:rsidR="00BA49DF">
        <w:t>począwszy od r</w:t>
      </w:r>
      <w:r w:rsidR="00E56460" w:rsidRPr="00E56460">
        <w:t>oku</w:t>
      </w:r>
      <w:r w:rsidR="00BA49DF">
        <w:t xml:space="preserve"> podatkowego</w:t>
      </w:r>
      <w:r w:rsidR="00E56460" w:rsidRPr="00E56460">
        <w:t xml:space="preserve">, którego </w:t>
      </w:r>
      <w:r w:rsidR="00BA49DF">
        <w:t>dotyczą te</w:t>
      </w:r>
      <w:r w:rsidR="00E56460" w:rsidRPr="00E56460">
        <w:t xml:space="preserve"> oświadczeni</w:t>
      </w:r>
      <w:r w:rsidR="0061380F">
        <w:t>a</w:t>
      </w:r>
      <w:r w:rsidR="00E56460" w:rsidRPr="00E56460">
        <w:t xml:space="preserve"> lub </w:t>
      </w:r>
      <w:r w:rsidR="0061380F">
        <w:t xml:space="preserve">te </w:t>
      </w:r>
      <w:r w:rsidR="00BA49DF">
        <w:t>dowody</w:t>
      </w:r>
      <w:r w:rsidR="00E56460" w:rsidRPr="00E56460">
        <w:t>.</w:t>
      </w:r>
    </w:p>
    <w:p w14:paraId="072B974F" w14:textId="74AC06FB" w:rsidR="009452D9" w:rsidRDefault="000C1436" w:rsidP="00940DE6">
      <w:pPr>
        <w:pStyle w:val="ZLITUSTzmustliter"/>
      </w:pPr>
      <w:r>
        <w:t>10</w:t>
      </w:r>
      <w:r w:rsidR="009E7ECE">
        <w:t xml:space="preserve">. </w:t>
      </w:r>
      <w:r w:rsidR="009452D9" w:rsidRPr="009452D9">
        <w:t>Przedsiębiorca żeglugowy</w:t>
      </w:r>
      <w:r w:rsidR="00CA75D5" w:rsidRPr="00CA75D5">
        <w:t xml:space="preserve"> opodatkowany podatkiem tonażowym</w:t>
      </w:r>
      <w:r w:rsidR="009452D9" w:rsidRPr="009452D9">
        <w:t xml:space="preserve">, który nie spełni warunków, o których mowa w art. 3 ust. </w:t>
      </w:r>
      <w:r w:rsidR="00177AB3">
        <w:t xml:space="preserve">1a </w:t>
      </w:r>
      <w:r w:rsidR="00177AB3" w:rsidRPr="00177AB3">
        <w:t>albo w art. 3 ust. 1a pkt 1 i 2 oraz ust. 1b</w:t>
      </w:r>
      <w:r w:rsidR="008F06E4">
        <w:t>,</w:t>
      </w:r>
      <w:r w:rsidR="00177AB3" w:rsidRPr="00177AB3">
        <w:t xml:space="preserve"> </w:t>
      </w:r>
      <w:r w:rsidR="009452D9" w:rsidRPr="009452D9">
        <w:t xml:space="preserve">nie przedłoży </w:t>
      </w:r>
      <w:r w:rsidR="002F06DA" w:rsidRPr="002F06DA">
        <w:t>oświadczeń lub dowodów</w:t>
      </w:r>
      <w:r w:rsidR="009452D9" w:rsidRPr="009452D9">
        <w:t xml:space="preserve">, o których mowa w ust. </w:t>
      </w:r>
      <w:r w:rsidR="00177AB3">
        <w:t>7 i 8</w:t>
      </w:r>
      <w:r w:rsidR="009452D9" w:rsidRPr="009452D9">
        <w:t>, w terminie</w:t>
      </w:r>
      <w:r w:rsidR="00A50D50">
        <w:t xml:space="preserve">, o którym mowa w ust. </w:t>
      </w:r>
      <w:r>
        <w:t>9</w:t>
      </w:r>
      <w:r w:rsidR="009452D9" w:rsidRPr="009452D9">
        <w:t>, traci prawo do opodatkowania podatkiem tonażowym</w:t>
      </w:r>
      <w:r w:rsidR="00177AB3">
        <w:t xml:space="preserve"> </w:t>
      </w:r>
      <w:r w:rsidR="00A55AB0" w:rsidRPr="00A55AB0">
        <w:t xml:space="preserve">i podlega opodatkowaniu na podstawie przepisów ustawy z dnia 15 </w:t>
      </w:r>
      <w:r w:rsidR="00A55AB0" w:rsidRPr="00A55AB0">
        <w:lastRenderedPageBreak/>
        <w:t xml:space="preserve">lutego 1992 r. o podatku dochodowym od osób prawnych lub ustawy z dnia 26 lipca 1991 r. o podatku dochodowym od osób fizycznych </w:t>
      </w:r>
      <w:r w:rsidR="0001477C">
        <w:t>począwszy od roku podatkowego</w:t>
      </w:r>
      <w:r w:rsidR="00A55AB0" w:rsidRPr="00A55AB0">
        <w:t xml:space="preserve">, którego </w:t>
      </w:r>
      <w:r w:rsidR="00E02529">
        <w:t>dotyczą te</w:t>
      </w:r>
      <w:r w:rsidR="00A55AB0" w:rsidRPr="00A55AB0">
        <w:t xml:space="preserve"> oświadczeni</w:t>
      </w:r>
      <w:r w:rsidR="00886533">
        <w:t>a</w:t>
      </w:r>
      <w:r w:rsidR="00A55AB0" w:rsidRPr="00A55AB0">
        <w:t xml:space="preserve"> lub </w:t>
      </w:r>
      <w:r w:rsidR="003C3CBE">
        <w:t xml:space="preserve">te </w:t>
      </w:r>
      <w:r w:rsidR="0001477C">
        <w:t>dowody</w:t>
      </w:r>
      <w:r w:rsidR="009452D9">
        <w:t>.</w:t>
      </w:r>
    </w:p>
    <w:p w14:paraId="389EEEBF" w14:textId="1D9BB357" w:rsidR="009F463D" w:rsidRDefault="009452D9" w:rsidP="00940DE6">
      <w:pPr>
        <w:pStyle w:val="ZLITUSTzmustliter"/>
      </w:pPr>
      <w:r>
        <w:t>1</w:t>
      </w:r>
      <w:r w:rsidR="000C1436">
        <w:t>1</w:t>
      </w:r>
      <w:r>
        <w:t xml:space="preserve">. </w:t>
      </w:r>
      <w:r w:rsidRPr="009452D9">
        <w:t xml:space="preserve">W przypadku utraty prawa do opodatkowania podatkiem tonażowym podatek zapłacony przez przedsiębiorcę żeglugowego za </w:t>
      </w:r>
      <w:r w:rsidR="0062427E">
        <w:t>rok podatkowy</w:t>
      </w:r>
      <w:r w:rsidRPr="009452D9">
        <w:t xml:space="preserve">, </w:t>
      </w:r>
      <w:r w:rsidR="0062427E">
        <w:t>za który</w:t>
      </w:r>
      <w:r w:rsidRPr="009452D9">
        <w:t xml:space="preserve"> utracił on prawo </w:t>
      </w:r>
      <w:r w:rsidR="003B329F">
        <w:t xml:space="preserve">do </w:t>
      </w:r>
      <w:r w:rsidRPr="009452D9">
        <w:t xml:space="preserve">opodatkowania tym podatkiem, </w:t>
      </w:r>
      <w:r w:rsidR="00CD3024">
        <w:t xml:space="preserve">uznaje się </w:t>
      </w:r>
      <w:r w:rsidRPr="009452D9">
        <w:t>z</w:t>
      </w:r>
      <w:r w:rsidR="00AD0FB2">
        <w:t>a</w:t>
      </w:r>
      <w:r w:rsidRPr="009452D9">
        <w:t xml:space="preserve"> zaliczk</w:t>
      </w:r>
      <w:r w:rsidR="008C4E40">
        <w:t>ę</w:t>
      </w:r>
      <w:r w:rsidRPr="009452D9">
        <w:t xml:space="preserve"> na </w:t>
      </w:r>
      <w:r w:rsidR="008C4E40">
        <w:t xml:space="preserve">podatek </w:t>
      </w:r>
      <w:r w:rsidRPr="009452D9">
        <w:t>dochodow</w:t>
      </w:r>
      <w:r w:rsidR="008C4E40">
        <w:t>y</w:t>
      </w:r>
      <w:r w:rsidRPr="009452D9">
        <w:t xml:space="preserve"> wynikając</w:t>
      </w:r>
      <w:r w:rsidR="008C4E40">
        <w:t>y</w:t>
      </w:r>
      <w:r w:rsidRPr="009452D9">
        <w:t xml:space="preserve"> z zeznania składanego za ten sam rok podatkowy</w:t>
      </w:r>
      <w:r>
        <w:t>.</w:t>
      </w:r>
      <w:r w:rsidR="00603FDF" w:rsidRPr="00603FDF">
        <w:t>”</w:t>
      </w:r>
      <w:r w:rsidR="00EB7B00">
        <w:t>;</w:t>
      </w:r>
    </w:p>
    <w:p w14:paraId="60161AA3" w14:textId="264001C8" w:rsidR="002B1CD9" w:rsidRPr="002B1CD9" w:rsidRDefault="00C55CEC" w:rsidP="001517C2">
      <w:pPr>
        <w:pStyle w:val="PKTpunkt"/>
      </w:pPr>
      <w:r>
        <w:t>8</w:t>
      </w:r>
      <w:r w:rsidR="002B1CD9" w:rsidRPr="002B1CD9">
        <w:t>)</w:t>
      </w:r>
      <w:r w:rsidR="006C2360">
        <w:tab/>
      </w:r>
      <w:r w:rsidR="002B1CD9" w:rsidRPr="002B1CD9">
        <w:t xml:space="preserve">w art. </w:t>
      </w:r>
      <w:r w:rsidR="002B1CD9">
        <w:t>10</w:t>
      </w:r>
      <w:r w:rsidR="002B1CD9" w:rsidRPr="002B1CD9">
        <w:t>:</w:t>
      </w:r>
    </w:p>
    <w:p w14:paraId="4B08CB09" w14:textId="77777777" w:rsidR="002B1CD9" w:rsidRPr="002B1CD9" w:rsidRDefault="00795659" w:rsidP="00C60C78">
      <w:pPr>
        <w:pStyle w:val="LITlitera"/>
      </w:pPr>
      <w:r>
        <w:t>a)</w:t>
      </w:r>
      <w:r w:rsidR="006C2360">
        <w:tab/>
      </w:r>
      <w:r w:rsidR="002B1CD9" w:rsidRPr="002B1CD9">
        <w:t xml:space="preserve">ust. </w:t>
      </w:r>
      <w:r w:rsidR="002B1CD9">
        <w:t>1</w:t>
      </w:r>
      <w:r w:rsidR="002B1CD9" w:rsidRPr="002B1CD9">
        <w:t xml:space="preserve"> otrzymuje brzmienie:</w:t>
      </w:r>
    </w:p>
    <w:p w14:paraId="2B6200B9" w14:textId="74D610B3" w:rsidR="002B1CD9" w:rsidRDefault="007178AC" w:rsidP="00940DE6">
      <w:pPr>
        <w:pStyle w:val="ZLITUSTzmustliter"/>
      </w:pPr>
      <w:r w:rsidRPr="002B1CD9">
        <w:rPr>
          <w:lang w:bidi="pl-PL"/>
        </w:rPr>
        <w:t>„</w:t>
      </w:r>
      <w:r w:rsidR="002B1CD9" w:rsidRPr="002B1CD9">
        <w:rPr>
          <w:lang w:bidi="pl-PL"/>
        </w:rPr>
        <w:t xml:space="preserve">1. Przedsiębiorca żeglugowy podlega opodatkowaniu podatkiem tonażowym przez okres </w:t>
      </w:r>
      <w:bookmarkStart w:id="58" w:name="_Hlk176338447"/>
      <w:r w:rsidR="002B1CD9" w:rsidRPr="002B1CD9">
        <w:rPr>
          <w:lang w:bidi="pl-PL"/>
        </w:rPr>
        <w:t>wskazany w oświadczeniu,</w:t>
      </w:r>
      <w:r w:rsidR="00CB1C56">
        <w:rPr>
          <w:lang w:bidi="pl-PL"/>
        </w:rPr>
        <w:t xml:space="preserve"> </w:t>
      </w:r>
      <w:r w:rsidR="002B1CD9" w:rsidRPr="002B1CD9">
        <w:rPr>
          <w:lang w:bidi="pl-PL"/>
        </w:rPr>
        <w:t xml:space="preserve">o którym mowa w art. 9 ust. 4, jednak niekrótszy niż </w:t>
      </w:r>
      <w:r w:rsidR="00CB1C56">
        <w:t>5</w:t>
      </w:r>
      <w:r w:rsidR="00BC4C71">
        <w:t xml:space="preserve"> </w:t>
      </w:r>
      <w:r w:rsidR="002B1CD9" w:rsidRPr="002B1CD9">
        <w:rPr>
          <w:lang w:bidi="pl-PL"/>
        </w:rPr>
        <w:t>lat i niedłuższy niż okres obowiązywania pozytywnej decyzji Komisji Europejskiej o</w:t>
      </w:r>
      <w:r w:rsidR="00B10D32">
        <w:t> </w:t>
      </w:r>
      <w:r w:rsidR="002B1CD9" w:rsidRPr="002B1CD9">
        <w:rPr>
          <w:lang w:bidi="pl-PL"/>
        </w:rPr>
        <w:t>zgodności podatku tonażowego z rynkiem wewnętrznym</w:t>
      </w:r>
      <w:r w:rsidR="00845D27">
        <w:t xml:space="preserve">, </w:t>
      </w:r>
      <w:bookmarkStart w:id="59" w:name="_Hlk212118068"/>
      <w:r w:rsidR="00C3312D">
        <w:t>albo</w:t>
      </w:r>
      <w:r w:rsidR="00845D27">
        <w:t xml:space="preserve"> przez okres </w:t>
      </w:r>
      <w:r w:rsidR="00845D27" w:rsidRPr="00845D27">
        <w:t xml:space="preserve">obowiązywania </w:t>
      </w:r>
      <w:r w:rsidR="00A43304">
        <w:t>tej decyzji</w:t>
      </w:r>
      <w:r w:rsidR="00845D27">
        <w:t xml:space="preserve">, </w:t>
      </w:r>
      <w:r w:rsidR="00F131FA">
        <w:t>jeżeli</w:t>
      </w:r>
      <w:r w:rsidR="00845D27">
        <w:t xml:space="preserve"> w dniu złożenia oświadczenia okres </w:t>
      </w:r>
      <w:r w:rsidR="00A43304">
        <w:t>jej obowiązywania jest krótszy niż 5 lat</w:t>
      </w:r>
      <w:bookmarkEnd w:id="59"/>
      <w:r w:rsidR="002B1CD9" w:rsidRPr="002B1CD9">
        <w:rPr>
          <w:lang w:bidi="pl-PL"/>
        </w:rPr>
        <w:t>.</w:t>
      </w:r>
      <w:bookmarkEnd w:id="58"/>
      <w:r w:rsidR="00223B86" w:rsidRPr="002B1CD9">
        <w:rPr>
          <w:lang w:bidi="pl-PL"/>
        </w:rPr>
        <w:t>”</w:t>
      </w:r>
      <w:r w:rsidR="00C65C1D">
        <w:t>,</w:t>
      </w:r>
    </w:p>
    <w:p w14:paraId="6400F989" w14:textId="5B3FBF2C" w:rsidR="00CB1C56" w:rsidRPr="00CB1C56" w:rsidRDefault="00795659" w:rsidP="00C60C78">
      <w:pPr>
        <w:pStyle w:val="LITlitera"/>
        <w:rPr>
          <w:lang w:bidi="pl-PL"/>
        </w:rPr>
      </w:pPr>
      <w:r>
        <w:t>b)</w:t>
      </w:r>
      <w:r w:rsidR="00D223E7">
        <w:tab/>
      </w:r>
      <w:r w:rsidR="00CB1C56" w:rsidRPr="00CB1C56">
        <w:rPr>
          <w:lang w:bidi="pl-PL"/>
        </w:rPr>
        <w:t xml:space="preserve">ust. </w:t>
      </w:r>
      <w:r w:rsidR="001C0FC4">
        <w:t>4</w:t>
      </w:r>
      <w:r w:rsidR="003C6BC3">
        <w:t xml:space="preserve"> i</w:t>
      </w:r>
      <w:r w:rsidR="001B7D3E">
        <w:t xml:space="preserve"> </w:t>
      </w:r>
      <w:r w:rsidR="00CB1C56">
        <w:t>5</w:t>
      </w:r>
      <w:r w:rsidR="00CB1C56" w:rsidRPr="00CB1C56">
        <w:rPr>
          <w:lang w:bidi="pl-PL"/>
        </w:rPr>
        <w:t xml:space="preserve"> </w:t>
      </w:r>
      <w:r w:rsidR="001C0FC4" w:rsidRPr="00CB1C56">
        <w:rPr>
          <w:lang w:bidi="pl-PL"/>
        </w:rPr>
        <w:t>otrzymuj</w:t>
      </w:r>
      <w:r w:rsidR="001C0FC4">
        <w:t>ą</w:t>
      </w:r>
      <w:r w:rsidR="001C0FC4" w:rsidRPr="00CB1C56">
        <w:rPr>
          <w:lang w:bidi="pl-PL"/>
        </w:rPr>
        <w:t xml:space="preserve"> </w:t>
      </w:r>
      <w:r w:rsidR="00CB1C56" w:rsidRPr="00CB1C56">
        <w:rPr>
          <w:lang w:bidi="pl-PL"/>
        </w:rPr>
        <w:t>brzmienie:</w:t>
      </w:r>
    </w:p>
    <w:p w14:paraId="1471EDB0" w14:textId="534BAAF2" w:rsidR="001C0FC4" w:rsidRPr="001C0FC4" w:rsidRDefault="00ED0E50" w:rsidP="00940DE6">
      <w:pPr>
        <w:pStyle w:val="ZLITUSTzmustliter"/>
        <w:rPr>
          <w:lang w:bidi="pl-PL"/>
        </w:rPr>
      </w:pPr>
      <w:r w:rsidRPr="00ED0E50">
        <w:rPr>
          <w:lang w:bidi="pl-PL"/>
        </w:rPr>
        <w:t>„</w:t>
      </w:r>
      <w:r w:rsidR="001C0FC4" w:rsidRPr="001C0FC4">
        <w:rPr>
          <w:lang w:bidi="pl-PL"/>
        </w:rPr>
        <w:t>4. W przypadku</w:t>
      </w:r>
      <w:r w:rsidR="009828D9">
        <w:t xml:space="preserve"> utraty prawa do opodatkowania podatkiem tonażowym, w szczególności</w:t>
      </w:r>
      <w:r w:rsidR="001C0FC4" w:rsidRPr="001C0FC4">
        <w:rPr>
          <w:lang w:bidi="pl-PL"/>
        </w:rPr>
        <w:t xml:space="preserve"> zakończenia działalności określonej w </w:t>
      </w:r>
      <w:r w:rsidR="001C0FC4" w:rsidRPr="004805DE">
        <w:rPr>
          <w:lang w:bidi="pl-PL"/>
        </w:rPr>
        <w:t>art. 3 ust. 1</w:t>
      </w:r>
      <w:r w:rsidR="001C0FC4" w:rsidRPr="004805DE">
        <w:t xml:space="preserve">, </w:t>
      </w:r>
      <w:r w:rsidR="001C0FC4" w:rsidRPr="004805DE">
        <w:rPr>
          <w:lang w:bidi="pl-PL"/>
        </w:rPr>
        <w:t>2</w:t>
      </w:r>
      <w:r w:rsidR="008F60DC">
        <w:t xml:space="preserve"> i</w:t>
      </w:r>
      <w:r w:rsidR="001C0FC4">
        <w:t xml:space="preserve"> 2a</w:t>
      </w:r>
      <w:r w:rsidR="008F06E4">
        <w:t>,</w:t>
      </w:r>
      <w:r w:rsidR="001C0FC4">
        <w:t xml:space="preserve"> </w:t>
      </w:r>
      <w:r w:rsidR="001C0FC4" w:rsidRPr="001C0FC4">
        <w:rPr>
          <w:lang w:bidi="pl-PL"/>
        </w:rPr>
        <w:t xml:space="preserve">ponowny wybór </w:t>
      </w:r>
      <w:r w:rsidR="009A4EAE">
        <w:t xml:space="preserve">tej formy </w:t>
      </w:r>
      <w:r w:rsidR="001C0FC4" w:rsidRPr="001C0FC4">
        <w:rPr>
          <w:lang w:bidi="pl-PL"/>
        </w:rPr>
        <w:t xml:space="preserve">opodatkowania może nastąpić niewcześniej niż po upływie 3 lat, licząc od końca roku </w:t>
      </w:r>
      <w:r w:rsidR="001B7D3E">
        <w:t>podatkowego</w:t>
      </w:r>
      <w:r w:rsidR="001C0FC4" w:rsidRPr="001C0FC4">
        <w:rPr>
          <w:lang w:bidi="pl-PL"/>
        </w:rPr>
        <w:t>, w którym</w:t>
      </w:r>
      <w:r w:rsidR="009A4EAE">
        <w:t xml:space="preserve"> </w:t>
      </w:r>
      <w:r w:rsidR="00A2273C">
        <w:t>podatnik utracił prawo do opodatkowania</w:t>
      </w:r>
      <w:r w:rsidR="002D08C7">
        <w:t xml:space="preserve"> </w:t>
      </w:r>
      <w:r w:rsidR="00695FE6">
        <w:t>podatkiem tonażowym</w:t>
      </w:r>
      <w:r w:rsidR="00A2273C">
        <w:t>.</w:t>
      </w:r>
    </w:p>
    <w:p w14:paraId="71B84882" w14:textId="77777777" w:rsidR="00CB1C56" w:rsidRDefault="00CB1C56" w:rsidP="00940DE6">
      <w:pPr>
        <w:pStyle w:val="ZLITUSTzmustliter"/>
      </w:pPr>
      <w:r w:rsidRPr="00CB1C56">
        <w:rPr>
          <w:lang w:bidi="pl-PL"/>
        </w:rPr>
        <w:t>5. W przypadku sprzedaży albo utraty statków okres, o którym mowa w ust. 4, liczy się od dnia wyrejestrowania statku z rejestru statków.</w:t>
      </w:r>
      <w:r w:rsidR="00ED0E50" w:rsidRPr="00ED0E50">
        <w:rPr>
          <w:lang w:bidi="pl-PL"/>
        </w:rPr>
        <w:t>”;</w:t>
      </w:r>
    </w:p>
    <w:p w14:paraId="45C29FAF" w14:textId="49545E23" w:rsidR="00ED0E50" w:rsidRDefault="00C55CEC" w:rsidP="001517C2">
      <w:pPr>
        <w:pStyle w:val="PKTpunkt"/>
        <w:rPr>
          <w:lang w:bidi="pl-PL"/>
        </w:rPr>
      </w:pPr>
      <w:r>
        <w:t>9</w:t>
      </w:r>
      <w:r w:rsidR="00ED0E50" w:rsidRPr="00ED0E50">
        <w:rPr>
          <w:lang w:bidi="pl-PL"/>
        </w:rPr>
        <w:t>)</w:t>
      </w:r>
      <w:r w:rsidR="00D223E7">
        <w:tab/>
      </w:r>
      <w:r w:rsidR="00ED0E50" w:rsidRPr="00ED0E50">
        <w:rPr>
          <w:lang w:bidi="pl-PL"/>
        </w:rPr>
        <w:t>w art. 1</w:t>
      </w:r>
      <w:r w:rsidR="00ED0E50">
        <w:t>2</w:t>
      </w:r>
      <w:r w:rsidR="00795659">
        <w:rPr>
          <w:lang w:bidi="pl-PL"/>
        </w:rPr>
        <w:t xml:space="preserve"> </w:t>
      </w:r>
      <w:r w:rsidR="00221E03">
        <w:t xml:space="preserve">dodaje się </w:t>
      </w:r>
      <w:r w:rsidR="00ED0E50" w:rsidRPr="00ED0E50">
        <w:rPr>
          <w:lang w:bidi="pl-PL"/>
        </w:rPr>
        <w:t xml:space="preserve">ust. </w:t>
      </w:r>
      <w:r w:rsidR="00221E03">
        <w:t xml:space="preserve">6 w </w:t>
      </w:r>
      <w:r w:rsidR="00ED0E50" w:rsidRPr="00ED0E50">
        <w:rPr>
          <w:lang w:bidi="pl-PL"/>
        </w:rPr>
        <w:t>brzmieni</w:t>
      </w:r>
      <w:r w:rsidR="00221E03">
        <w:t>u</w:t>
      </w:r>
      <w:r w:rsidR="00ED0E50" w:rsidRPr="00ED0E50">
        <w:rPr>
          <w:lang w:bidi="pl-PL"/>
        </w:rPr>
        <w:t>:</w:t>
      </w:r>
    </w:p>
    <w:p w14:paraId="5674CB2C" w14:textId="0C0F9C6C" w:rsidR="00F664EF" w:rsidRDefault="00ED0E50" w:rsidP="00C60C78">
      <w:pPr>
        <w:pStyle w:val="ZUSTzmustartykuempunktem"/>
      </w:pPr>
      <w:r w:rsidRPr="00ED0E50">
        <w:rPr>
          <w:lang w:bidi="pl-PL"/>
        </w:rPr>
        <w:t>„</w:t>
      </w:r>
      <w:r w:rsidRPr="00ED0E50">
        <w:t xml:space="preserve">6. </w:t>
      </w:r>
      <w:bookmarkStart w:id="60" w:name="_Hlk176338542"/>
      <w:r w:rsidR="00CB08DF">
        <w:t>Do</w:t>
      </w:r>
      <w:r w:rsidRPr="00ED0E50">
        <w:t xml:space="preserve"> </w:t>
      </w:r>
      <w:r w:rsidR="0066597C">
        <w:t>dni</w:t>
      </w:r>
      <w:r w:rsidR="00CB08DF">
        <w:t>a</w:t>
      </w:r>
      <w:r w:rsidR="0066597C">
        <w:t xml:space="preserve">, w którym upływa termin złożenia </w:t>
      </w:r>
      <w:r w:rsidRPr="00ED0E50">
        <w:t>zeznania</w:t>
      </w:r>
      <w:r w:rsidR="005B1E8F">
        <w:t>,</w:t>
      </w:r>
      <w:r w:rsidRPr="00ED0E50">
        <w:t xml:space="preserve"> o którym mowa w ust. 2</w:t>
      </w:r>
      <w:r w:rsidR="005B1E8F">
        <w:t>,</w:t>
      </w:r>
      <w:r w:rsidRPr="00ED0E50">
        <w:t xml:space="preserve"> przedsiębiorcy żeglugowi są </w:t>
      </w:r>
      <w:r w:rsidRPr="00795659">
        <w:t>obowiązani</w:t>
      </w:r>
      <w:r w:rsidRPr="00ED0E50">
        <w:t xml:space="preserve"> złożyć do naczelnika urzędu skarbowego właściwego </w:t>
      </w:r>
      <w:r w:rsidR="00A12490">
        <w:t>w sprawach</w:t>
      </w:r>
      <w:r w:rsidRPr="00ED0E50">
        <w:t xml:space="preserve"> podatku tonażowego dokumenty przygotowane zgodnie z przepisami wydanymi na podstawie art. 37 ust. 6 ustawy z dnia 30 kwietnia 2004 r. o postępowaniu w sprawach dotyczących pomocy publicznej (Dz. U. z </w:t>
      </w:r>
      <w:r w:rsidR="00136EB1">
        <w:t>202</w:t>
      </w:r>
      <w:r w:rsidR="002313C8">
        <w:t>6</w:t>
      </w:r>
      <w:r w:rsidR="00136EB1">
        <w:t xml:space="preserve"> r. poz. </w:t>
      </w:r>
      <w:r w:rsidR="002313C8">
        <w:t>500</w:t>
      </w:r>
      <w:r w:rsidRPr="00ED0E50">
        <w:t>).</w:t>
      </w:r>
      <w:bookmarkEnd w:id="60"/>
      <w:r w:rsidRPr="00ED0E50">
        <w:rPr>
          <w:lang w:bidi="pl-PL"/>
        </w:rPr>
        <w:t>”;</w:t>
      </w:r>
    </w:p>
    <w:p w14:paraId="109F3D42" w14:textId="4DF09647" w:rsidR="00CD346B" w:rsidRPr="00CD346B" w:rsidRDefault="00871B83" w:rsidP="00940DE6">
      <w:pPr>
        <w:pStyle w:val="PKTpunkt"/>
        <w:rPr>
          <w:lang w:bidi="pl-PL"/>
        </w:rPr>
      </w:pPr>
      <w:r>
        <w:t>1</w:t>
      </w:r>
      <w:r w:rsidR="00C55CEC">
        <w:t>0</w:t>
      </w:r>
      <w:r w:rsidR="00CD346B" w:rsidRPr="00CD346B">
        <w:rPr>
          <w:lang w:bidi="pl-PL"/>
        </w:rPr>
        <w:t>)</w:t>
      </w:r>
      <w:r w:rsidR="003E1841">
        <w:rPr>
          <w:lang w:bidi="pl-PL"/>
        </w:rPr>
        <w:tab/>
      </w:r>
      <w:r w:rsidR="009C5B3F">
        <w:t xml:space="preserve">w rozdziale 3 </w:t>
      </w:r>
      <w:r w:rsidR="007F5B36">
        <w:t>p</w:t>
      </w:r>
      <w:r w:rsidR="00CD346B" w:rsidRPr="00CD346B">
        <w:rPr>
          <w:lang w:bidi="pl-PL"/>
        </w:rPr>
        <w:t>o art. 13a dodaje się art. 13b w brzmieniu:</w:t>
      </w:r>
    </w:p>
    <w:p w14:paraId="6DE7AF03" w14:textId="0E461CBF" w:rsidR="00A46507" w:rsidRDefault="00CD346B">
      <w:pPr>
        <w:pStyle w:val="ZARTzmartartykuempunktem"/>
        <w:rPr>
          <w:lang w:bidi="pl-PL"/>
        </w:rPr>
      </w:pPr>
      <w:r w:rsidRPr="00CD346B">
        <w:rPr>
          <w:lang w:bidi="pl-PL"/>
        </w:rPr>
        <w:t>„Art. 13b</w:t>
      </w:r>
      <w:r w:rsidR="00780C6B">
        <w:t>.</w:t>
      </w:r>
      <w:r w:rsidRPr="00CD346B">
        <w:rPr>
          <w:lang w:bidi="pl-PL"/>
        </w:rPr>
        <w:t xml:space="preserve"> </w:t>
      </w:r>
      <w:bookmarkStart w:id="61" w:name="_Hlk201838417"/>
      <w:r w:rsidRPr="00CD346B">
        <w:rPr>
          <w:lang w:bidi="pl-PL"/>
        </w:rPr>
        <w:t>Opodatkowaniu podatkiem tonażowym nie podlega</w:t>
      </w:r>
      <w:r w:rsidR="00A46507">
        <w:t>ją</w:t>
      </w:r>
      <w:r w:rsidRPr="00CD346B">
        <w:rPr>
          <w:lang w:bidi="pl-PL"/>
        </w:rPr>
        <w:t xml:space="preserve"> </w:t>
      </w:r>
      <w:r w:rsidR="00387297">
        <w:t xml:space="preserve">przedsiębiorcy żeglugowi będący </w:t>
      </w:r>
      <w:r w:rsidRPr="00CD346B">
        <w:rPr>
          <w:lang w:bidi="pl-PL"/>
        </w:rPr>
        <w:t>przedsiębio</w:t>
      </w:r>
      <w:r w:rsidR="00894690">
        <w:t>rstwami</w:t>
      </w:r>
      <w:r w:rsidRPr="00CD346B">
        <w:rPr>
          <w:lang w:bidi="pl-PL"/>
        </w:rPr>
        <w:t xml:space="preserve"> w trudnej sytuacji ekonomicznej</w:t>
      </w:r>
      <w:r w:rsidR="00A46507">
        <w:t xml:space="preserve"> zgodnie z</w:t>
      </w:r>
      <w:r w:rsidR="00CE620A">
        <w:t xml:space="preserve"> </w:t>
      </w:r>
      <w:r w:rsidR="00CE620A">
        <w:lastRenderedPageBreak/>
        <w:t>w</w:t>
      </w:r>
      <w:r w:rsidR="00A46507" w:rsidRPr="00A46507">
        <w:rPr>
          <w:lang w:bidi="pl-PL"/>
        </w:rPr>
        <w:t>ytyczn</w:t>
      </w:r>
      <w:r w:rsidR="00CE620A">
        <w:t>ymi Komisji Europejskiej</w:t>
      </w:r>
      <w:r w:rsidR="00A46507" w:rsidRPr="00A46507">
        <w:rPr>
          <w:lang w:bidi="pl-PL"/>
        </w:rPr>
        <w:t xml:space="preserve"> dotycząc</w:t>
      </w:r>
      <w:r w:rsidR="00CE620A">
        <w:t>ymi</w:t>
      </w:r>
      <w:r w:rsidR="00A46507" w:rsidRPr="00A46507">
        <w:rPr>
          <w:lang w:bidi="pl-PL"/>
        </w:rPr>
        <w:t xml:space="preserve"> pomocy państwa na ratowanie i restrukturyzację przedsiębiorstw niefinansowych znajdujących się w trudnej sytuacji</w:t>
      </w:r>
      <w:r w:rsidR="00A46507">
        <w:t>.</w:t>
      </w:r>
      <w:r w:rsidR="00A46507" w:rsidRPr="00A46507">
        <w:t>”</w:t>
      </w:r>
      <w:r w:rsidR="00A46507">
        <w:t>;</w:t>
      </w:r>
    </w:p>
    <w:bookmarkEnd w:id="61"/>
    <w:p w14:paraId="74D906D1" w14:textId="2AA2BEBB" w:rsidR="00E11A2A" w:rsidRDefault="00E11A2A" w:rsidP="003E1841">
      <w:pPr>
        <w:pStyle w:val="PKTpunkt"/>
      </w:pPr>
      <w:r>
        <w:t>1</w:t>
      </w:r>
      <w:r w:rsidR="00221469">
        <w:t>1</w:t>
      </w:r>
      <w:r>
        <w:t>)</w:t>
      </w:r>
      <w:r w:rsidR="003E1841">
        <w:tab/>
      </w:r>
      <w:r>
        <w:t xml:space="preserve">po rozdziale 3 </w:t>
      </w:r>
      <w:r w:rsidRPr="003E1841">
        <w:t>dodaje</w:t>
      </w:r>
      <w:r>
        <w:t xml:space="preserve"> się rozdział 3a w brzmieniu:</w:t>
      </w:r>
    </w:p>
    <w:p w14:paraId="60E2CE63" w14:textId="77777777" w:rsidR="00E11A2A" w:rsidRDefault="00E11A2A" w:rsidP="00E11A2A">
      <w:pPr>
        <w:pStyle w:val="ZROZDZODDZOZNzmoznrozdzoddzartykuempunktem"/>
      </w:pPr>
      <w:r w:rsidRPr="00E11A2A">
        <w:t>„</w:t>
      </w:r>
      <w:r>
        <w:t>Rozdział 3a</w:t>
      </w:r>
    </w:p>
    <w:p w14:paraId="0C694E13" w14:textId="4D0128FA" w:rsidR="00E11A2A" w:rsidRDefault="00E11A2A" w:rsidP="00E11A2A">
      <w:pPr>
        <w:pStyle w:val="ZROZDZODDZPRZEDMzmprzedmrozdzoddzartykuempunktem"/>
      </w:pPr>
      <w:r>
        <w:t>Zwrot pomocy</w:t>
      </w:r>
      <w:r w:rsidR="00EF7A40">
        <w:t xml:space="preserve"> publicznej</w:t>
      </w:r>
    </w:p>
    <w:p w14:paraId="0C9C21EE" w14:textId="3C8C2015" w:rsidR="00E11A2A" w:rsidRDefault="00E11A2A" w:rsidP="00E11A2A">
      <w:pPr>
        <w:pStyle w:val="ZARTzmartartykuempunktem"/>
      </w:pPr>
      <w:r>
        <w:t>Art. 13</w:t>
      </w:r>
      <w:r w:rsidR="00A100A0">
        <w:t>c</w:t>
      </w:r>
      <w:r>
        <w:t>. 1. Przedsiębiorca</w:t>
      </w:r>
      <w:r w:rsidR="00610286">
        <w:t xml:space="preserve"> żeglugowy</w:t>
      </w:r>
      <w:r>
        <w:t xml:space="preserve">, który </w:t>
      </w:r>
      <w:r w:rsidR="00F7250C">
        <w:t xml:space="preserve">nienależnie </w:t>
      </w:r>
      <w:r w:rsidR="00C46509">
        <w:t xml:space="preserve">otrzymał </w:t>
      </w:r>
      <w:r w:rsidR="00F7250C">
        <w:t>pomoc publiczn</w:t>
      </w:r>
      <w:r w:rsidR="00D467B7">
        <w:t>ą</w:t>
      </w:r>
      <w:r w:rsidR="00F7250C">
        <w:t xml:space="preserve"> w </w:t>
      </w:r>
      <w:r w:rsidR="007922B3">
        <w:t>formie</w:t>
      </w:r>
      <w:r w:rsidR="00F7250C">
        <w:t xml:space="preserve"> opodatkowania </w:t>
      </w:r>
      <w:bookmarkStart w:id="62" w:name="_Hlk211418696"/>
      <w:r w:rsidR="00F7250C">
        <w:t>podatkiem tonażowym</w:t>
      </w:r>
      <w:bookmarkEnd w:id="62"/>
      <w:r w:rsidR="00F7250C">
        <w:t xml:space="preserve">, jest obowiązany do zwrotu </w:t>
      </w:r>
      <w:r w:rsidR="00610286">
        <w:t xml:space="preserve">tej </w:t>
      </w:r>
      <w:r w:rsidR="00F7250C">
        <w:t>pomocy</w:t>
      </w:r>
      <w:r w:rsidR="00610286">
        <w:t>.</w:t>
      </w:r>
    </w:p>
    <w:p w14:paraId="04D24321" w14:textId="1BB711A2" w:rsidR="00E11A2A" w:rsidRDefault="00E11A2A" w:rsidP="00C60C78">
      <w:pPr>
        <w:pStyle w:val="ZUSTzmustartykuempunktem"/>
      </w:pPr>
      <w:r>
        <w:t xml:space="preserve">2. </w:t>
      </w:r>
      <w:r w:rsidR="00B047F4" w:rsidRPr="00B047F4">
        <w:t xml:space="preserve">Za nienależnie </w:t>
      </w:r>
      <w:r w:rsidR="00C46509">
        <w:t xml:space="preserve">udzieloną </w:t>
      </w:r>
      <w:r w:rsidR="00B047F4" w:rsidRPr="00B047F4">
        <w:t xml:space="preserve">uważa się </w:t>
      </w:r>
      <w:r w:rsidR="00F7250C">
        <w:t>pomoc publiczną</w:t>
      </w:r>
      <w:r w:rsidR="00A5629A">
        <w:t xml:space="preserve"> przyznaną</w:t>
      </w:r>
      <w:r w:rsidR="00B047F4">
        <w:t>:</w:t>
      </w:r>
    </w:p>
    <w:p w14:paraId="36D05C36" w14:textId="407BD9A2" w:rsidR="00B047F4" w:rsidRDefault="00B047F4" w:rsidP="00B047F4">
      <w:pPr>
        <w:pStyle w:val="ZPKTzmpktartykuempunktem"/>
      </w:pPr>
      <w:r>
        <w:t>1)</w:t>
      </w:r>
      <w:r w:rsidR="003E1841">
        <w:tab/>
      </w:r>
      <w:r w:rsidRPr="00B047F4">
        <w:t xml:space="preserve">na podstawie fałszywych dokumentów albo w innych przypadkach </w:t>
      </w:r>
      <w:bookmarkStart w:id="63" w:name="_Hlk211418743"/>
      <w:r w:rsidRPr="00B047F4">
        <w:t>świadomego wprowadzenia w błąd</w:t>
      </w:r>
      <w:r>
        <w:t xml:space="preserve"> </w:t>
      </w:r>
      <w:r w:rsidR="002D1F6B">
        <w:t xml:space="preserve">naczelnika urzędu skarbowego właściwego w sprawach podatku tonażowego </w:t>
      </w:r>
      <w:r>
        <w:t xml:space="preserve">przez przedsiębiorcę żeglugowego otrzymującego </w:t>
      </w:r>
      <w:r w:rsidR="00C72F50">
        <w:t xml:space="preserve">tę </w:t>
      </w:r>
      <w:r w:rsidR="00F7250C">
        <w:t>pomoc</w:t>
      </w:r>
      <w:bookmarkEnd w:id="63"/>
      <w:r>
        <w:t>;</w:t>
      </w:r>
    </w:p>
    <w:p w14:paraId="6F761710" w14:textId="6A59038D" w:rsidR="00B047F4" w:rsidRDefault="00B047F4" w:rsidP="00C14ACA">
      <w:pPr>
        <w:pStyle w:val="ZPKTzmpktartykuempunktem"/>
      </w:pPr>
      <w:r>
        <w:t>2)</w:t>
      </w:r>
      <w:r w:rsidR="003E1841">
        <w:tab/>
      </w:r>
      <w:r>
        <w:t>mimo</w:t>
      </w:r>
      <w:r w:rsidR="0039354B">
        <w:t xml:space="preserve"> </w:t>
      </w:r>
      <w:r w:rsidR="00744C0F">
        <w:t xml:space="preserve">braku prawa do </w:t>
      </w:r>
      <w:r w:rsidR="00C46509">
        <w:t>otrzymania</w:t>
      </w:r>
      <w:r w:rsidR="00744C0F">
        <w:t xml:space="preserve"> tej pomocy</w:t>
      </w:r>
      <w:r>
        <w:t>.</w:t>
      </w:r>
    </w:p>
    <w:p w14:paraId="727A01C1" w14:textId="634004AB" w:rsidR="00B047F4" w:rsidRDefault="00B047F4" w:rsidP="00C60C78">
      <w:pPr>
        <w:pStyle w:val="ZUSTzmustartykuempunktem"/>
      </w:pPr>
      <w:r>
        <w:t>3</w:t>
      </w:r>
      <w:r w:rsidR="00E11A2A">
        <w:t xml:space="preserve">. </w:t>
      </w:r>
      <w:r>
        <w:t>Kwot</w:t>
      </w:r>
      <w:r w:rsidR="0079256B">
        <w:t>ę</w:t>
      </w:r>
      <w:r>
        <w:t xml:space="preserve"> </w:t>
      </w:r>
      <w:bookmarkStart w:id="64" w:name="_Hlk211418768"/>
      <w:r>
        <w:t xml:space="preserve">nienależnie </w:t>
      </w:r>
      <w:r w:rsidR="00C46509">
        <w:t>udzielone</w:t>
      </w:r>
      <w:r w:rsidR="00EB3478">
        <w:t>j pomocy</w:t>
      </w:r>
      <w:r w:rsidR="00296A2E">
        <w:t xml:space="preserve"> publicznej</w:t>
      </w:r>
      <w:r>
        <w:t xml:space="preserve"> stanowi różnica</w:t>
      </w:r>
      <w:r w:rsidR="00E11A2A">
        <w:t xml:space="preserve"> między</w:t>
      </w:r>
      <w:r w:rsidR="00C46509">
        <w:t xml:space="preserve"> </w:t>
      </w:r>
      <w:r w:rsidR="00296A2E">
        <w:t xml:space="preserve">zapłaconym </w:t>
      </w:r>
      <w:r w:rsidR="00E11A2A">
        <w:t xml:space="preserve">podatkiem </w:t>
      </w:r>
      <w:r w:rsidR="00296A2E">
        <w:t xml:space="preserve">tonażowym </w:t>
      </w:r>
      <w:r w:rsidR="00E11A2A">
        <w:t xml:space="preserve">a </w:t>
      </w:r>
      <w:r>
        <w:t>podatkiem należnym</w:t>
      </w:r>
      <w:r w:rsidR="002F31D3">
        <w:t xml:space="preserve"> za dany rok podatkowy</w:t>
      </w:r>
      <w:r w:rsidR="00650A6E">
        <w:t xml:space="preserve"> określonym na podstawie przepisów </w:t>
      </w:r>
      <w:r w:rsidR="00650A6E" w:rsidRPr="00650A6E">
        <w:t>ustawy z dnia 15 lutego 1992 r. o podatku dochodowym od osób prawnych</w:t>
      </w:r>
      <w:r w:rsidR="00A100A0">
        <w:t xml:space="preserve"> lub ustawy </w:t>
      </w:r>
      <w:r w:rsidR="00A100A0" w:rsidRPr="00A100A0">
        <w:t>z dnia 26 lipca 1991 r. o podatku dochodowym od osób fizycznych</w:t>
      </w:r>
      <w:r>
        <w:t>.</w:t>
      </w:r>
      <w:r w:rsidR="002F31D3">
        <w:t xml:space="preserve"> W </w:t>
      </w:r>
      <w:r w:rsidR="00E73957">
        <w:t>przypadku</w:t>
      </w:r>
      <w:r w:rsidR="002F31D3">
        <w:t xml:space="preserve"> podatku należnego określonego na podstawie przepisów ustawy </w:t>
      </w:r>
      <w:r w:rsidR="002F31D3" w:rsidRPr="00A100A0">
        <w:t>z dnia 26 lipca 1991 r. o podatku dochodowym od osób fizycznych</w:t>
      </w:r>
      <w:r w:rsidR="002F31D3">
        <w:t xml:space="preserve"> jego wysokość jest </w:t>
      </w:r>
      <w:bookmarkStart w:id="65" w:name="_Hlk215227414"/>
      <w:r w:rsidR="002F31D3">
        <w:t>obliczana</w:t>
      </w:r>
      <w:r w:rsidR="00FF470E">
        <w:t xml:space="preserve"> w sposób właściwy dla odrębnego opodatkowania małżonków oraz bez uwzględniania faktu samotnego wychowywania dzieci.</w:t>
      </w:r>
    </w:p>
    <w:bookmarkEnd w:id="64"/>
    <w:bookmarkEnd w:id="65"/>
    <w:p w14:paraId="47EF9E80" w14:textId="52A02DC0" w:rsidR="00B047F4" w:rsidRDefault="00B047F4" w:rsidP="00C60C78">
      <w:pPr>
        <w:pStyle w:val="ZUSTzmustartykuempunktem"/>
      </w:pPr>
      <w:r>
        <w:t>4. Naczelnik urzędu skarbowego</w:t>
      </w:r>
      <w:r w:rsidR="00FF470E">
        <w:t xml:space="preserve"> właściwy dla podatnika w zakresie podatku dochodowego</w:t>
      </w:r>
      <w:r w:rsidR="006F5B7E">
        <w:t xml:space="preserve"> </w:t>
      </w:r>
      <w:r>
        <w:t xml:space="preserve">wydaje decyzję o ustaleniu i zwrocie nienależnie </w:t>
      </w:r>
      <w:r w:rsidR="00C46509">
        <w:t>udzielonej</w:t>
      </w:r>
      <w:r w:rsidR="0030701C">
        <w:t xml:space="preserve"> pomocy</w:t>
      </w:r>
      <w:r w:rsidR="00095BD1">
        <w:t xml:space="preserve"> publicznej</w:t>
      </w:r>
      <w:r>
        <w:t>.</w:t>
      </w:r>
      <w:r w:rsidR="000B745C">
        <w:t xml:space="preserve"> </w:t>
      </w:r>
    </w:p>
    <w:p w14:paraId="63E688C4" w14:textId="5381971D" w:rsidR="00B047F4" w:rsidRDefault="00B047F4" w:rsidP="00C60C78">
      <w:pPr>
        <w:pStyle w:val="ZUSTzmustartykuempunktem"/>
      </w:pPr>
      <w:r>
        <w:t xml:space="preserve">5. </w:t>
      </w:r>
      <w:r w:rsidRPr="00B047F4">
        <w:t xml:space="preserve">Należności z tytułu nienależnie </w:t>
      </w:r>
      <w:r w:rsidR="0030701C">
        <w:t>u</w:t>
      </w:r>
      <w:r w:rsidR="00C46509">
        <w:t>dzielonej</w:t>
      </w:r>
      <w:r w:rsidR="0030701C">
        <w:t xml:space="preserve"> pomocy</w:t>
      </w:r>
      <w:r w:rsidRPr="00B047F4">
        <w:t xml:space="preserve"> </w:t>
      </w:r>
      <w:r w:rsidR="00551688">
        <w:t>publicznej</w:t>
      </w:r>
      <w:r w:rsidRPr="00B047F4">
        <w:t xml:space="preserve"> ulegają przedawnieniu z upływem </w:t>
      </w:r>
      <w:r w:rsidR="00A55AB0">
        <w:t xml:space="preserve">10 </w:t>
      </w:r>
      <w:r w:rsidRPr="00B047F4">
        <w:t>lat, licząc od dnia</w:t>
      </w:r>
      <w:r w:rsidR="005E710D">
        <w:t xml:space="preserve"> </w:t>
      </w:r>
      <w:r w:rsidR="00C46509">
        <w:t>udzielenia</w:t>
      </w:r>
      <w:r w:rsidR="005E710D">
        <w:t xml:space="preserve"> </w:t>
      </w:r>
      <w:r w:rsidR="00603305">
        <w:t xml:space="preserve">tej </w:t>
      </w:r>
      <w:r w:rsidR="005E710D">
        <w:t>pomocy.</w:t>
      </w:r>
    </w:p>
    <w:p w14:paraId="48B08FDE" w14:textId="64B96248" w:rsidR="00B047F4" w:rsidRPr="00B047F4" w:rsidRDefault="00B047F4" w:rsidP="00C60C78">
      <w:pPr>
        <w:pStyle w:val="ZUSTzmustartykuempunktem"/>
      </w:pPr>
      <w:r>
        <w:t>6.</w:t>
      </w:r>
      <w:r w:rsidRPr="00B047F4">
        <w:t xml:space="preserve"> Bieg terminu przedawnienia przerywa:</w:t>
      </w:r>
    </w:p>
    <w:p w14:paraId="388C0FEA" w14:textId="73EA210B" w:rsidR="00B047F4" w:rsidRPr="00B047F4" w:rsidRDefault="00B047F4" w:rsidP="00C60C78">
      <w:pPr>
        <w:pStyle w:val="ZPKTzmpktartykuempunktem"/>
      </w:pPr>
      <w:r w:rsidRPr="00B047F4">
        <w:t>1)</w:t>
      </w:r>
      <w:r w:rsidR="003E1841">
        <w:tab/>
      </w:r>
      <w:r w:rsidRPr="00B047F4">
        <w:t>odroczenie terminu płatności należności,</w:t>
      </w:r>
      <w:r w:rsidR="000658E7">
        <w:t xml:space="preserve"> o których mowa w ust. 5,</w:t>
      </w:r>
    </w:p>
    <w:p w14:paraId="704B5CCC" w14:textId="7802A79E" w:rsidR="00B047F4" w:rsidRPr="00B047F4" w:rsidRDefault="00B047F4" w:rsidP="00C60C78">
      <w:pPr>
        <w:pStyle w:val="ZPKTzmpktartykuempunktem"/>
      </w:pPr>
      <w:r w:rsidRPr="00B047F4">
        <w:t>2)</w:t>
      </w:r>
      <w:r w:rsidR="003E1841">
        <w:tab/>
      </w:r>
      <w:r w:rsidRPr="00B047F4">
        <w:t>rozłożenie spłaty należności</w:t>
      </w:r>
      <w:r w:rsidR="00156487">
        <w:t>, o których mowa w ust. 5,</w:t>
      </w:r>
      <w:r w:rsidRPr="00B047F4">
        <w:t xml:space="preserve"> na raty,</w:t>
      </w:r>
    </w:p>
    <w:p w14:paraId="1633E151" w14:textId="18E545B9" w:rsidR="00B047F4" w:rsidRPr="00B047F4" w:rsidRDefault="00B047F4" w:rsidP="00C60C78">
      <w:pPr>
        <w:pStyle w:val="ZPKTzmpktartykuempunktem"/>
      </w:pPr>
      <w:r w:rsidRPr="00B047F4">
        <w:t>3)</w:t>
      </w:r>
      <w:r w:rsidR="003E1841">
        <w:tab/>
      </w:r>
      <w:r w:rsidRPr="00B047F4">
        <w:t xml:space="preserve">zastosowanie środka egzekucyjnego, o którym </w:t>
      </w:r>
      <w:r>
        <w:t>przedsiębiorca żeglugowy</w:t>
      </w:r>
      <w:r w:rsidRPr="00B047F4">
        <w:t xml:space="preserve"> został powiadomiony,</w:t>
      </w:r>
    </w:p>
    <w:p w14:paraId="5F57A6C8" w14:textId="2EB07E49" w:rsidR="00B047F4" w:rsidRPr="00B047F4" w:rsidRDefault="00B047F4" w:rsidP="00C60C78">
      <w:pPr>
        <w:pStyle w:val="ZPKTzmpktartykuempunktem"/>
      </w:pPr>
      <w:r w:rsidRPr="00B047F4">
        <w:t>4)</w:t>
      </w:r>
      <w:r w:rsidR="003E1841">
        <w:tab/>
      </w:r>
      <w:r w:rsidRPr="00B047F4">
        <w:t xml:space="preserve">ogłoszenie upadłości przez </w:t>
      </w:r>
      <w:r w:rsidR="0030701C">
        <w:t>przedsiębiorcę żeglugowego</w:t>
      </w:r>
    </w:p>
    <w:p w14:paraId="46D8B548" w14:textId="66A46F27" w:rsidR="00B3780D" w:rsidRDefault="00B047F4" w:rsidP="00940DE6">
      <w:pPr>
        <w:pStyle w:val="ZCZWSPPKTzmczciwsppktartykuempunktem"/>
      </w:pPr>
      <w:r w:rsidRPr="00B047F4">
        <w:lastRenderedPageBreak/>
        <w:t xml:space="preserve">– </w:t>
      </w:r>
      <w:r w:rsidR="00B3780D" w:rsidRPr="00B3780D">
        <w:t xml:space="preserve">przy czym po przerwaniu biegu przedawnienia biegnie on na nowo odpowiednio </w:t>
      </w:r>
      <w:r w:rsidR="006460FE" w:rsidRPr="00B3780D">
        <w:t xml:space="preserve">od dnia </w:t>
      </w:r>
      <w:r w:rsidR="00B3780D" w:rsidRPr="00B3780D">
        <w:t>upływu terminu płatności odroczonej należności</w:t>
      </w:r>
      <w:r w:rsidR="006460FE">
        <w:t>,</w:t>
      </w:r>
      <w:r w:rsidR="00B3780D" w:rsidRPr="00B3780D">
        <w:t xml:space="preserve"> o </w:t>
      </w:r>
      <w:r w:rsidR="00A56C37" w:rsidRPr="00B3780D">
        <w:t>któr</w:t>
      </w:r>
      <w:r w:rsidR="00A56C37">
        <w:t>ych</w:t>
      </w:r>
      <w:r w:rsidR="00A56C37" w:rsidRPr="00B3780D">
        <w:t xml:space="preserve"> </w:t>
      </w:r>
      <w:r w:rsidR="00B3780D" w:rsidRPr="00B3780D">
        <w:t xml:space="preserve">mowa w ust. 5, </w:t>
      </w:r>
      <w:r w:rsidR="006460FE" w:rsidRPr="00B3780D">
        <w:t xml:space="preserve">od dnia </w:t>
      </w:r>
      <w:r w:rsidR="006460FE">
        <w:t xml:space="preserve">upływu terminu płatności </w:t>
      </w:r>
      <w:r w:rsidR="00B3780D" w:rsidRPr="00B3780D">
        <w:t>ostatniej raty należności</w:t>
      </w:r>
      <w:r w:rsidR="006460FE">
        <w:t>,</w:t>
      </w:r>
      <w:r w:rsidR="00B3780D" w:rsidRPr="00B3780D">
        <w:t xml:space="preserve"> o </w:t>
      </w:r>
      <w:r w:rsidR="00A56C37" w:rsidRPr="00B3780D">
        <w:t>któr</w:t>
      </w:r>
      <w:r w:rsidR="00A56C37">
        <w:t>ych</w:t>
      </w:r>
      <w:r w:rsidR="00A56C37" w:rsidRPr="00B3780D">
        <w:t xml:space="preserve"> </w:t>
      </w:r>
      <w:r w:rsidR="00B3780D" w:rsidRPr="00B3780D">
        <w:t xml:space="preserve">mowa w ust. 5, </w:t>
      </w:r>
      <w:r w:rsidR="006460FE" w:rsidRPr="00B3780D">
        <w:t xml:space="preserve">od dnia </w:t>
      </w:r>
      <w:r w:rsidR="00B3780D" w:rsidRPr="00B3780D">
        <w:t xml:space="preserve">zastosowania środka egzekucyjnego, o którym przedsiębiorca żeglugowy został powiadomiony, lub </w:t>
      </w:r>
      <w:r w:rsidR="006460FE" w:rsidRPr="00B3780D">
        <w:t xml:space="preserve">od dnia </w:t>
      </w:r>
      <w:r w:rsidR="00B3780D" w:rsidRPr="00B3780D">
        <w:t>następującego po dniu uprawomocnienia się postanowienia o zakończeniu lub umorzeniu postępowania upadłościowego przedsiębiorcy żeglugowego</w:t>
      </w:r>
      <w:r w:rsidR="00B3780D">
        <w:t>.</w:t>
      </w:r>
    </w:p>
    <w:p w14:paraId="0DB39275" w14:textId="43E97336" w:rsidR="005C14A3" w:rsidRDefault="00FF470E" w:rsidP="00C355D7">
      <w:pPr>
        <w:pStyle w:val="ZUSTzmustartykuempunktem"/>
      </w:pPr>
      <w:r>
        <w:t xml:space="preserve">7. </w:t>
      </w:r>
      <w:bookmarkStart w:id="66" w:name="_Hlk213411124"/>
      <w:r w:rsidR="00512128" w:rsidRPr="00512128">
        <w:t>Termin przedawnienia, o którym mowa w ust. 5</w:t>
      </w:r>
      <w:r w:rsidR="00512128">
        <w:t>,</w:t>
      </w:r>
      <w:r w:rsidR="00512128" w:rsidRPr="00512128">
        <w:t xml:space="preserve"> ulega również przerwaniu w przypadku podjęcia przez Komisję </w:t>
      </w:r>
      <w:r w:rsidR="00512128">
        <w:t xml:space="preserve">Europejską </w:t>
      </w:r>
      <w:r w:rsidR="00512128" w:rsidRPr="00512128">
        <w:t xml:space="preserve">lub państwo członkowskie działające na jej wniosek jakiegokolwiek działania w odniesieniu do pomocy niezgodnej z prawem, </w:t>
      </w:r>
      <w:r w:rsidR="00FA16A0">
        <w:t xml:space="preserve">o </w:t>
      </w:r>
      <w:r w:rsidR="00512128" w:rsidRPr="00512128">
        <w:t>którym mowa w art. 17 ust.</w:t>
      </w:r>
      <w:r w:rsidR="00FA16A0">
        <w:t xml:space="preserve"> </w:t>
      </w:r>
      <w:r w:rsidR="00512128" w:rsidRPr="00512128">
        <w:t xml:space="preserve">2 rozporządzenia Rady </w:t>
      </w:r>
      <w:r w:rsidR="00C355D7">
        <w:t>(UE)</w:t>
      </w:r>
      <w:r w:rsidR="004B724D">
        <w:t xml:space="preserve"> </w:t>
      </w:r>
      <w:r w:rsidR="00512128" w:rsidRPr="00512128">
        <w:t>2015</w:t>
      </w:r>
      <w:r w:rsidR="008F6CE0">
        <w:t>/1589</w:t>
      </w:r>
      <w:r w:rsidR="00C355D7" w:rsidRPr="00C355D7">
        <w:t xml:space="preserve"> z dnia 13 lipca 2015 r. ustanawiające</w:t>
      </w:r>
      <w:r w:rsidR="004D031C">
        <w:t>go</w:t>
      </w:r>
      <w:r w:rsidR="00C355D7" w:rsidRPr="00C355D7">
        <w:t xml:space="preserve"> szczegółowe zasady stosowania art. 108 Traktatu o funkcjonowaniu Unii Europejskiej (Dz. Urz. UE L 248 z 24.</w:t>
      </w:r>
      <w:r w:rsidR="004B724D">
        <w:t>0</w:t>
      </w:r>
      <w:r w:rsidR="00C355D7" w:rsidRPr="00C355D7">
        <w:t>9.2015 r., s</w:t>
      </w:r>
      <w:r w:rsidR="004D031C">
        <w:t>tr</w:t>
      </w:r>
      <w:r w:rsidR="00C355D7" w:rsidRPr="00C355D7">
        <w:t>. 9)</w:t>
      </w:r>
      <w:r w:rsidR="00512128" w:rsidRPr="00512128">
        <w:t>.</w:t>
      </w:r>
    </w:p>
    <w:p w14:paraId="5402DA5C" w14:textId="7B4A4E58" w:rsidR="00FF470E" w:rsidRPr="00B047F4" w:rsidRDefault="005C14A3" w:rsidP="00C60C78">
      <w:pPr>
        <w:pStyle w:val="ZUSTzmustartykuempunktem"/>
      </w:pPr>
      <w:r>
        <w:t xml:space="preserve">8. </w:t>
      </w:r>
      <w:r w:rsidR="00FF470E" w:rsidRPr="00FF470E">
        <w:t>Przedsiębiorcy korzystający z opodatkowania</w:t>
      </w:r>
      <w:r w:rsidR="00CE7866">
        <w:t xml:space="preserve"> podatkiem tonażowym</w:t>
      </w:r>
      <w:r w:rsidR="00FF470E" w:rsidRPr="00FF470E">
        <w:t xml:space="preserve"> są obowiązani do przechowywania dokumentów </w:t>
      </w:r>
      <w:r w:rsidR="00615CC3">
        <w:t xml:space="preserve">dotyczących </w:t>
      </w:r>
      <w:r w:rsidR="00C46509">
        <w:t>udzielonej</w:t>
      </w:r>
      <w:r w:rsidR="00615CC3">
        <w:t xml:space="preserve"> pomocy publicznej </w:t>
      </w:r>
      <w:r w:rsidR="00FF470E" w:rsidRPr="00FF470E">
        <w:t xml:space="preserve">do </w:t>
      </w:r>
      <w:r w:rsidR="00064E7F">
        <w:t>dnia</w:t>
      </w:r>
      <w:r w:rsidR="00FF470E" w:rsidRPr="00FF470E">
        <w:t xml:space="preserve"> upływu terminu przedawnienia roszczeń związanych ze zwrotem pomocy publicznej, określonego w ust. </w:t>
      </w:r>
      <w:bookmarkEnd w:id="66"/>
      <w:r w:rsidR="00FF470E">
        <w:t>5.</w:t>
      </w:r>
    </w:p>
    <w:p w14:paraId="2761EB91" w14:textId="49190FB4" w:rsidR="00B047F4" w:rsidRDefault="005C14A3" w:rsidP="00C60C78">
      <w:pPr>
        <w:pStyle w:val="ZUSTzmustartykuempunktem"/>
      </w:pPr>
      <w:r>
        <w:t>9</w:t>
      </w:r>
      <w:r w:rsidR="00B047F4" w:rsidRPr="00B047F4">
        <w:t xml:space="preserve">. Kwoty nienależnie </w:t>
      </w:r>
      <w:r w:rsidR="00C46509">
        <w:t>udzielonej</w:t>
      </w:r>
      <w:r w:rsidR="0030701C">
        <w:t xml:space="preserve"> pomocy</w:t>
      </w:r>
      <w:r w:rsidR="00B047F4" w:rsidRPr="00B047F4">
        <w:t xml:space="preserve"> </w:t>
      </w:r>
      <w:r w:rsidR="00216C4A">
        <w:t xml:space="preserve">publicznej </w:t>
      </w:r>
      <w:r w:rsidR="00B047F4" w:rsidRPr="00B047F4">
        <w:t xml:space="preserve">podlegają zwrotowi łącznie z odsetkami ustawowymi za opóźnienie na rachunek bankowy urzędu </w:t>
      </w:r>
      <w:r w:rsidR="00B047F4">
        <w:t xml:space="preserve">skarbowego </w:t>
      </w:r>
      <w:r w:rsidR="00B047F4" w:rsidRPr="00B047F4">
        <w:t xml:space="preserve">wskazany przez </w:t>
      </w:r>
      <w:r w:rsidR="00B047F4">
        <w:t>naczelnika</w:t>
      </w:r>
      <w:r w:rsidR="00B047F4" w:rsidRPr="00B047F4">
        <w:t xml:space="preserve"> urzędu </w:t>
      </w:r>
      <w:r w:rsidR="00B047F4">
        <w:t>skarbowego</w:t>
      </w:r>
      <w:r w:rsidR="009F0C69">
        <w:t xml:space="preserve"> właściwego w sprawach podatku </w:t>
      </w:r>
      <w:r w:rsidR="006A228E">
        <w:t>docho</w:t>
      </w:r>
      <w:r w:rsidR="00981FAF">
        <w:t>do</w:t>
      </w:r>
      <w:r w:rsidR="006A228E">
        <w:t>wego</w:t>
      </w:r>
      <w:r w:rsidR="00B047F4" w:rsidRPr="00B047F4">
        <w:t xml:space="preserve">. Odsetki są naliczane od </w:t>
      </w:r>
      <w:r w:rsidR="00F04273">
        <w:t>dnia następującego po dniu upływu terminu płatności podatku</w:t>
      </w:r>
      <w:r w:rsidR="00B047F4" w:rsidRPr="00B047F4">
        <w:t xml:space="preserve"> </w:t>
      </w:r>
      <w:r w:rsidR="009F0C69">
        <w:t>tonażowego</w:t>
      </w:r>
      <w:r w:rsidR="004F7C65">
        <w:t xml:space="preserve"> </w:t>
      </w:r>
      <w:r w:rsidR="00B047F4" w:rsidRPr="00B047F4">
        <w:t>do dnia spłaty należności</w:t>
      </w:r>
      <w:r w:rsidR="007A3FD6">
        <w:t>, o których mowa w ust. 5</w:t>
      </w:r>
      <w:r w:rsidR="00B047F4" w:rsidRPr="00B047F4">
        <w:t>.</w:t>
      </w:r>
    </w:p>
    <w:p w14:paraId="750DB7F6" w14:textId="2714193D" w:rsidR="00E11A2A" w:rsidRDefault="005C14A3" w:rsidP="00C60C78">
      <w:pPr>
        <w:pStyle w:val="ZUSTzmustartykuempunktem"/>
        <w:rPr>
          <w:lang w:bidi="pl-PL"/>
        </w:rPr>
      </w:pPr>
      <w:r>
        <w:t>10</w:t>
      </w:r>
      <w:r w:rsidR="00B047F4">
        <w:t>.</w:t>
      </w:r>
      <w:r w:rsidR="00B047F4" w:rsidRPr="00B047F4">
        <w:t xml:space="preserve"> W zakresie nieuregulowanym niniejszą ustawą do spraw dotyczących ustalania i zwrotu nienależnie </w:t>
      </w:r>
      <w:r w:rsidR="00C46509">
        <w:t>udzielonej</w:t>
      </w:r>
      <w:r w:rsidR="0030701C">
        <w:t xml:space="preserve"> pomocy</w:t>
      </w:r>
      <w:r w:rsidR="00B047F4" w:rsidRPr="00B047F4">
        <w:t xml:space="preserve"> </w:t>
      </w:r>
      <w:r w:rsidR="0073067E">
        <w:t xml:space="preserve">publicznej </w:t>
      </w:r>
      <w:r w:rsidR="00B047F4" w:rsidRPr="00B047F4">
        <w:t>stosuje się</w:t>
      </w:r>
      <w:r w:rsidR="00E90E25" w:rsidRPr="00E90E25">
        <w:t xml:space="preserve"> odpowiednio</w:t>
      </w:r>
      <w:r w:rsidR="00B047F4" w:rsidRPr="00B047F4">
        <w:t xml:space="preserve"> przepisy </w:t>
      </w:r>
      <w:r w:rsidR="00085B73" w:rsidRPr="00085B73">
        <w:t>ustawy z dnia 29 sierpnia 1997 r. – Ordynacja podatkowa (Dz.</w:t>
      </w:r>
      <w:r w:rsidR="004D2D48">
        <w:t xml:space="preserve"> </w:t>
      </w:r>
      <w:r w:rsidR="00085B73" w:rsidRPr="00085B73">
        <w:t>U. z 2025 r. poz. 111</w:t>
      </w:r>
      <w:r w:rsidR="007400B4">
        <w:t>,</w:t>
      </w:r>
      <w:r w:rsidR="00DC47EA" w:rsidRPr="00DC47EA">
        <w:t xml:space="preserve"> </w:t>
      </w:r>
      <w:r w:rsidR="00DC47EA">
        <w:t>z późn. zm.</w:t>
      </w:r>
      <w:r w:rsidR="00DC47EA">
        <w:rPr>
          <w:rStyle w:val="Odwoanieprzypisudolnego"/>
        </w:rPr>
        <w:footnoteReference w:id="4"/>
      </w:r>
      <w:r w:rsidR="00DC47EA" w:rsidRPr="002C06C0">
        <w:rPr>
          <w:rStyle w:val="IGindeksgrny"/>
        </w:rPr>
        <w:t>)</w:t>
      </w:r>
      <w:r w:rsidR="00085B73" w:rsidRPr="00085B73">
        <w:t>).</w:t>
      </w:r>
      <w:r w:rsidR="00E11A2A" w:rsidRPr="00E11A2A">
        <w:t>”</w:t>
      </w:r>
      <w:r w:rsidR="008C3B5A">
        <w:t>.</w:t>
      </w:r>
    </w:p>
    <w:p w14:paraId="4A5B816E" w14:textId="076FE9A5" w:rsidR="00516293" w:rsidRPr="00516293" w:rsidRDefault="00516293" w:rsidP="003E1841">
      <w:pPr>
        <w:pStyle w:val="ARTartustawynprozporzdzenia"/>
      </w:pPr>
      <w:r w:rsidRPr="006211D5">
        <w:rPr>
          <w:rStyle w:val="Ppogrubienie"/>
        </w:rPr>
        <w:t>Art.</w:t>
      </w:r>
      <w:r w:rsidR="003E1841">
        <w:rPr>
          <w:rStyle w:val="Ppogrubienie"/>
        </w:rPr>
        <w:t> </w:t>
      </w:r>
      <w:r w:rsidR="00E961B6">
        <w:rPr>
          <w:rStyle w:val="Ppogrubienie"/>
        </w:rPr>
        <w:t>4</w:t>
      </w:r>
      <w:r w:rsidRPr="006211D5">
        <w:rPr>
          <w:rStyle w:val="Ppogrubienie"/>
        </w:rPr>
        <w:t>.</w:t>
      </w:r>
      <w:r w:rsidR="003E1841">
        <w:t> </w:t>
      </w:r>
      <w:r w:rsidRPr="00516293">
        <w:t>W ustawie z dnia 31 sierpnia 2012 r. o Państwowej Komisji Badania Wypadków Morskich (Dz. U. z 2019 r. poz. 1374) wprowadza się następujące zmiany:</w:t>
      </w:r>
    </w:p>
    <w:p w14:paraId="338127B6" w14:textId="77777777" w:rsidR="00363DA6" w:rsidRPr="00516293" w:rsidRDefault="00491F77" w:rsidP="006211D5">
      <w:pPr>
        <w:pStyle w:val="PKTpunkt"/>
      </w:pPr>
      <w:r w:rsidRPr="00516293">
        <w:t>1)</w:t>
      </w:r>
      <w:r w:rsidR="00D223E7">
        <w:tab/>
      </w:r>
      <w:r w:rsidR="00363DA6" w:rsidRPr="00516293">
        <w:t xml:space="preserve">w art. 17 po ust. 2 </w:t>
      </w:r>
      <w:r w:rsidR="0004319C">
        <w:t xml:space="preserve">dodaje się </w:t>
      </w:r>
      <w:r w:rsidR="00363DA6" w:rsidRPr="00516293">
        <w:t>ust. 2</w:t>
      </w:r>
      <w:r w:rsidRPr="00516293">
        <w:t>a</w:t>
      </w:r>
      <w:r w:rsidR="00363DA6" w:rsidRPr="00516293">
        <w:t xml:space="preserve"> w brzmieniu:</w:t>
      </w:r>
    </w:p>
    <w:p w14:paraId="7CDD4748" w14:textId="466342F4" w:rsidR="00491F77" w:rsidRPr="00516293" w:rsidRDefault="00363DA6" w:rsidP="00C60C78">
      <w:pPr>
        <w:pStyle w:val="ZUSTzmustartykuempunktem"/>
      </w:pPr>
      <w:r w:rsidRPr="00516293">
        <w:lastRenderedPageBreak/>
        <w:t>„</w:t>
      </w:r>
      <w:bookmarkStart w:id="67" w:name="_Hlk176339027"/>
      <w:r w:rsidRPr="00516293">
        <w:t xml:space="preserve">2a. </w:t>
      </w:r>
      <w:r w:rsidR="00491F77" w:rsidRPr="00516293">
        <w:t>W ramach wykonywania zadań, o których mowa w ust. 2, Komisja bada przyczyny i rejestruje informacje o zgonach marynarz</w:t>
      </w:r>
      <w:r w:rsidR="00320D9D">
        <w:t>y</w:t>
      </w:r>
      <w:r w:rsidR="00491F77" w:rsidRPr="00516293">
        <w:t xml:space="preserve">, którzy ponieśli śmierć na statkach, o których mowa w art. 15 ust. 1 </w:t>
      </w:r>
      <w:r w:rsidR="00BC0387">
        <w:t xml:space="preserve">pkt 1 </w:t>
      </w:r>
      <w:r w:rsidR="00491F77" w:rsidRPr="00516293">
        <w:t>lit. a.</w:t>
      </w:r>
      <w:bookmarkEnd w:id="67"/>
      <w:r w:rsidR="00491F77" w:rsidRPr="00516293">
        <w:t>”</w:t>
      </w:r>
      <w:r w:rsidR="00304C25" w:rsidRPr="00516293">
        <w:t>;</w:t>
      </w:r>
    </w:p>
    <w:p w14:paraId="50049103" w14:textId="567C77CA" w:rsidR="00085657" w:rsidRDefault="00491F77" w:rsidP="006211D5">
      <w:pPr>
        <w:pStyle w:val="PKTpunkt"/>
      </w:pPr>
      <w:r w:rsidRPr="00516293">
        <w:t>2)</w:t>
      </w:r>
      <w:r w:rsidR="004977F6">
        <w:tab/>
      </w:r>
      <w:r w:rsidRPr="00516293">
        <w:t xml:space="preserve">w </w:t>
      </w:r>
      <w:r w:rsidR="00085657">
        <w:t xml:space="preserve">art. 35 </w:t>
      </w:r>
      <w:r w:rsidR="008F5A0D">
        <w:t xml:space="preserve">dotychczasową treść oznacza się jako </w:t>
      </w:r>
      <w:r w:rsidR="00085657">
        <w:t xml:space="preserve">ust. 1 </w:t>
      </w:r>
      <w:r w:rsidR="004A6E9E">
        <w:t xml:space="preserve">i </w:t>
      </w:r>
      <w:r w:rsidR="00085657">
        <w:t>dodaje się ust. 2 w brzmieniu:</w:t>
      </w:r>
    </w:p>
    <w:p w14:paraId="5A3C03AB" w14:textId="758A4444" w:rsidR="00085657" w:rsidRDefault="00085657" w:rsidP="00C60C78">
      <w:pPr>
        <w:pStyle w:val="ZUSTzmustartykuempunktem"/>
      </w:pPr>
      <w:r w:rsidRPr="00085657">
        <w:t>„</w:t>
      </w:r>
      <w:r>
        <w:t>2</w:t>
      </w:r>
      <w:r w:rsidRPr="00085657">
        <w:t>. Komisj</w:t>
      </w:r>
      <w:r w:rsidR="000E41C0">
        <w:t>a</w:t>
      </w:r>
      <w:r w:rsidRPr="00085657">
        <w:t xml:space="preserve"> </w:t>
      </w:r>
      <w:r>
        <w:t xml:space="preserve">sporządza </w:t>
      </w:r>
      <w:r w:rsidRPr="00085657">
        <w:t xml:space="preserve">raz do roku raport na temat liczby i przyczyn zgonów marynarzy na statkach o polskiej przynależności </w:t>
      </w:r>
      <w:r>
        <w:t xml:space="preserve">i przekazuje </w:t>
      </w:r>
      <w:r w:rsidR="003F56E9">
        <w:t>g</w:t>
      </w:r>
      <w:r>
        <w:t xml:space="preserve">o </w:t>
      </w:r>
      <w:r w:rsidRPr="00085657">
        <w:t>Dyrektorowi Generalnemu Międzynarodowego Biura Pracy.”</w:t>
      </w:r>
      <w:r w:rsidR="00A24C3E">
        <w:t>;</w:t>
      </w:r>
    </w:p>
    <w:p w14:paraId="4B65A052" w14:textId="77777777" w:rsidR="00085657" w:rsidRPr="00085657" w:rsidRDefault="00085657" w:rsidP="00085657">
      <w:pPr>
        <w:pStyle w:val="PKTpunkt"/>
      </w:pPr>
      <w:r>
        <w:t>3</w:t>
      </w:r>
      <w:r w:rsidRPr="00516293">
        <w:t>)</w:t>
      </w:r>
      <w:r>
        <w:tab/>
        <w:t xml:space="preserve">po </w:t>
      </w:r>
      <w:r w:rsidRPr="00085657">
        <w:t xml:space="preserve">art. 41 dodaje się </w:t>
      </w:r>
      <w:r>
        <w:t>art. 41a</w:t>
      </w:r>
      <w:r w:rsidRPr="00085657">
        <w:t xml:space="preserve"> w brzmieniu:</w:t>
      </w:r>
    </w:p>
    <w:p w14:paraId="4F4779F9" w14:textId="2E24C04F" w:rsidR="00491F77" w:rsidRPr="00516293" w:rsidRDefault="00491F77" w:rsidP="00940DE6">
      <w:pPr>
        <w:pStyle w:val="ZARTzmartartykuempunktem"/>
      </w:pPr>
      <w:r w:rsidRPr="00516293">
        <w:t>„</w:t>
      </w:r>
      <w:bookmarkStart w:id="68" w:name="_Hlk176339100"/>
      <w:r w:rsidR="008A3CDE">
        <w:t xml:space="preserve">Art. </w:t>
      </w:r>
      <w:r w:rsidR="00085657">
        <w:t>41a</w:t>
      </w:r>
      <w:r w:rsidR="00A24C3E">
        <w:t>.</w:t>
      </w:r>
      <w:r w:rsidR="00085657">
        <w:t xml:space="preserve"> </w:t>
      </w:r>
      <w:r w:rsidRPr="00516293">
        <w:t xml:space="preserve">Informacje w raporcie, o którym mowa w </w:t>
      </w:r>
      <w:r w:rsidR="00085657">
        <w:t>art. 35 ust. 2</w:t>
      </w:r>
      <w:r w:rsidRPr="00516293">
        <w:t>:</w:t>
      </w:r>
    </w:p>
    <w:p w14:paraId="041F182F" w14:textId="4B6C67EE" w:rsidR="00491F77" w:rsidRPr="00516293" w:rsidRDefault="002A68DD" w:rsidP="00940DE6">
      <w:pPr>
        <w:pStyle w:val="ZPKTzmpktartykuempunktem"/>
      </w:pPr>
      <w:r>
        <w:t>1</w:t>
      </w:r>
      <w:r w:rsidR="00491F77" w:rsidRPr="00516293">
        <w:t>)</w:t>
      </w:r>
      <w:r w:rsidR="004977F6">
        <w:tab/>
      </w:r>
      <w:r w:rsidR="00491F77" w:rsidRPr="00516293">
        <w:t xml:space="preserve">są przedstawione w formacie </w:t>
      </w:r>
      <w:r w:rsidR="00417702" w:rsidRPr="00516293">
        <w:t>określony</w:t>
      </w:r>
      <w:r w:rsidR="00417702">
        <w:t>m</w:t>
      </w:r>
      <w:r w:rsidR="00417702" w:rsidRPr="00516293">
        <w:t xml:space="preserve"> przez Międzynarodowe Biuro Pracy </w:t>
      </w:r>
      <w:r w:rsidR="00491F77" w:rsidRPr="00516293">
        <w:t>i z wykorzystaniem klasyfikacji</w:t>
      </w:r>
      <w:r w:rsidR="00417702">
        <w:t xml:space="preserve"> </w:t>
      </w:r>
      <w:r w:rsidR="00ED366F">
        <w:t>przez nie określonych</w:t>
      </w:r>
      <w:r w:rsidR="004A085F">
        <w:t>;</w:t>
      </w:r>
    </w:p>
    <w:p w14:paraId="37EF6491" w14:textId="18DBF4B3" w:rsidR="00491F77" w:rsidRPr="00516293" w:rsidRDefault="002A68DD" w:rsidP="00940DE6">
      <w:pPr>
        <w:pStyle w:val="ZPKTzmpktartykuempunktem"/>
      </w:pPr>
      <w:r>
        <w:t>2</w:t>
      </w:r>
      <w:r w:rsidR="00491F77" w:rsidRPr="00516293">
        <w:t>)</w:t>
      </w:r>
      <w:r w:rsidR="004977F6">
        <w:tab/>
      </w:r>
      <w:r w:rsidR="00491F77" w:rsidRPr="00516293">
        <w:t>zawierają:</w:t>
      </w:r>
    </w:p>
    <w:p w14:paraId="75F1EFEE" w14:textId="49472555" w:rsidR="00491F77" w:rsidRPr="0069053D" w:rsidRDefault="002A68DD" w:rsidP="00940DE6">
      <w:pPr>
        <w:pStyle w:val="ZLITwPKTzmlitwpktartykuempunktem"/>
      </w:pPr>
      <w:r>
        <w:t>a)</w:t>
      </w:r>
      <w:r w:rsidR="004977F6">
        <w:tab/>
      </w:r>
      <w:r w:rsidR="00491F77" w:rsidRPr="0069053D">
        <w:t>informację o rodzaju (klasyfikacji) zgonu,</w:t>
      </w:r>
    </w:p>
    <w:p w14:paraId="5D8E74D2" w14:textId="49701175" w:rsidR="00491F77" w:rsidRPr="001D66DF" w:rsidRDefault="002A68DD" w:rsidP="00940DE6">
      <w:pPr>
        <w:pStyle w:val="ZLITwPKTzmlitwpktartykuempunktem"/>
      </w:pPr>
      <w:r>
        <w:t>b)</w:t>
      </w:r>
      <w:r w:rsidR="004977F6" w:rsidRPr="001D66DF">
        <w:tab/>
      </w:r>
      <w:r w:rsidR="00491F77" w:rsidRPr="001D66DF">
        <w:t>typie statku i tonażu brutto,</w:t>
      </w:r>
    </w:p>
    <w:p w14:paraId="3D2483C4" w14:textId="6B5A9EB3" w:rsidR="00491F77" w:rsidRPr="0069053D" w:rsidRDefault="002A68DD" w:rsidP="00940DE6">
      <w:pPr>
        <w:pStyle w:val="ZLITwPKTzmlitwpktartykuempunktem"/>
      </w:pPr>
      <w:r>
        <w:t>c)</w:t>
      </w:r>
      <w:r w:rsidR="004977F6" w:rsidRPr="0069053D">
        <w:tab/>
      </w:r>
      <w:r w:rsidR="00491F77" w:rsidRPr="0069053D">
        <w:t>miejscu zgonu (na morzu, w porcie, na kotwicowisku)</w:t>
      </w:r>
      <w:r w:rsidR="00304C25" w:rsidRPr="0069053D">
        <w:t>,</w:t>
      </w:r>
    </w:p>
    <w:p w14:paraId="3CDFCA20" w14:textId="0E873A22" w:rsidR="00491F77" w:rsidRPr="0069053D" w:rsidRDefault="002A68DD" w:rsidP="00940DE6">
      <w:pPr>
        <w:pStyle w:val="ZLITwPKTzmlitwpktartykuempunktem"/>
      </w:pPr>
      <w:r>
        <w:t>d)</w:t>
      </w:r>
      <w:r w:rsidR="004977F6" w:rsidRPr="0069053D">
        <w:tab/>
      </w:r>
      <w:r w:rsidR="00491F77" w:rsidRPr="0069053D">
        <w:t>płci marynarza,</w:t>
      </w:r>
    </w:p>
    <w:p w14:paraId="7059F1E2" w14:textId="74CDDCA0" w:rsidR="00491F77" w:rsidRPr="0069053D" w:rsidRDefault="002A68DD" w:rsidP="00940DE6">
      <w:pPr>
        <w:pStyle w:val="ZLITwPKTzmlitwpktartykuempunktem"/>
      </w:pPr>
      <w:r>
        <w:t>e)</w:t>
      </w:r>
      <w:r w:rsidR="004977F6" w:rsidRPr="0069053D">
        <w:tab/>
      </w:r>
      <w:r w:rsidR="00491F77" w:rsidRPr="0069053D">
        <w:t>wieku marynarza,</w:t>
      </w:r>
    </w:p>
    <w:p w14:paraId="45A15726" w14:textId="1895E1C2" w:rsidR="00491F77" w:rsidRPr="0069053D" w:rsidRDefault="002A68DD" w:rsidP="00940DE6">
      <w:pPr>
        <w:pStyle w:val="ZLITwPKTzmlitwpktartykuempunktem"/>
      </w:pPr>
      <w:r>
        <w:t>f)</w:t>
      </w:r>
      <w:r w:rsidR="004977F6" w:rsidRPr="0069053D">
        <w:tab/>
      </w:r>
      <w:r w:rsidR="00491F77" w:rsidRPr="0069053D">
        <w:t>stanowisku, na którym był zatrudniony marynarz,</w:t>
      </w:r>
    </w:p>
    <w:p w14:paraId="599923F2" w14:textId="49029E3A" w:rsidR="00363DA6" w:rsidRPr="00516293" w:rsidRDefault="002A68DD" w:rsidP="00940DE6">
      <w:pPr>
        <w:pStyle w:val="ZLITwPKTzmlitwpktartykuempunktem"/>
      </w:pPr>
      <w:r>
        <w:t>g)</w:t>
      </w:r>
      <w:r w:rsidR="004977F6" w:rsidRPr="0069053D">
        <w:tab/>
      </w:r>
      <w:r w:rsidR="00491F77" w:rsidRPr="0069053D">
        <w:t>dziale, w którym</w:t>
      </w:r>
      <w:r w:rsidR="00491F77" w:rsidRPr="00516293">
        <w:t xml:space="preserve"> był zatrudniony marynarz.</w:t>
      </w:r>
      <w:bookmarkEnd w:id="68"/>
      <w:r w:rsidR="00491F77" w:rsidRPr="00516293">
        <w:t>”.</w:t>
      </w:r>
    </w:p>
    <w:p w14:paraId="6304DE44" w14:textId="5230EB44" w:rsidR="00B00F18" w:rsidRPr="006B762E" w:rsidRDefault="006B762E" w:rsidP="00B00F18">
      <w:pPr>
        <w:pStyle w:val="ARTartustawynprozporzdzenia"/>
      </w:pPr>
      <w:r w:rsidRPr="006B762E">
        <w:rPr>
          <w:rStyle w:val="Ppogrubienie"/>
        </w:rPr>
        <w:t>Art.</w:t>
      </w:r>
      <w:r w:rsidR="003E1841">
        <w:rPr>
          <w:rStyle w:val="Ppogrubienie"/>
        </w:rPr>
        <w:t> </w:t>
      </w:r>
      <w:r w:rsidR="00E961B6">
        <w:rPr>
          <w:rStyle w:val="Ppogrubienie"/>
        </w:rPr>
        <w:t>5</w:t>
      </w:r>
      <w:r w:rsidRPr="006B762E">
        <w:rPr>
          <w:rStyle w:val="Ppogrubienie"/>
        </w:rPr>
        <w:t>.</w:t>
      </w:r>
      <w:r w:rsidR="003E1841">
        <w:t> </w:t>
      </w:r>
      <w:r w:rsidRPr="006B762E">
        <w:t xml:space="preserve">W ustawie z dnia 5 sierpnia 2015 r. o pracy na morzu </w:t>
      </w:r>
      <w:r w:rsidR="00F42A71" w:rsidRPr="00F42A71">
        <w:t>(Dz.</w:t>
      </w:r>
      <w:r w:rsidR="00106AB7">
        <w:t xml:space="preserve"> </w:t>
      </w:r>
      <w:r w:rsidR="00F42A71" w:rsidRPr="00F42A71">
        <w:t xml:space="preserve">U. z </w:t>
      </w:r>
      <w:r w:rsidR="005810FE" w:rsidRPr="005810FE">
        <w:t>2026 r. poz. 102</w:t>
      </w:r>
      <w:r w:rsidR="00F42A71" w:rsidRPr="00F42A71">
        <w:t>)</w:t>
      </w:r>
      <w:r w:rsidRPr="006B762E">
        <w:t xml:space="preserve"> wprowadza się następujące zmiany:</w:t>
      </w:r>
    </w:p>
    <w:p w14:paraId="4CCFD15C" w14:textId="39BE7FB9" w:rsidR="00B00F18" w:rsidRDefault="000452A2" w:rsidP="006211D5">
      <w:pPr>
        <w:pStyle w:val="PKTpunkt"/>
      </w:pPr>
      <w:r>
        <w:t>1</w:t>
      </w:r>
      <w:r w:rsidR="004E04AA" w:rsidRPr="00927AA1">
        <w:t>)</w:t>
      </w:r>
      <w:r w:rsidR="009E7BFC">
        <w:tab/>
      </w:r>
      <w:r w:rsidR="00B00F18">
        <w:t xml:space="preserve">w art. 2 </w:t>
      </w:r>
      <w:r w:rsidR="000A5809">
        <w:t xml:space="preserve">w </w:t>
      </w:r>
      <w:r w:rsidR="00B00F18">
        <w:t>pkt 6 lit. b otrzymuje brzmienie:</w:t>
      </w:r>
    </w:p>
    <w:p w14:paraId="5B9F9D86" w14:textId="4926742C" w:rsidR="00B00F18" w:rsidRDefault="00B00F18" w:rsidP="00940DE6">
      <w:pPr>
        <w:pStyle w:val="ZLITzmlitartykuempunktem"/>
      </w:pPr>
      <w:r w:rsidRPr="00B00F18">
        <w:t>„b)</w:t>
      </w:r>
      <w:r w:rsidR="00B54E38">
        <w:tab/>
      </w:r>
      <w:r w:rsidRPr="00B00F18">
        <w:t>każdego innego ucznia oraz kandydata i studenta</w:t>
      </w:r>
      <w:r w:rsidR="005F2A7D">
        <w:t>,</w:t>
      </w:r>
      <w:r w:rsidRPr="00B00F18">
        <w:t xml:space="preserve"> odbywającego praktykę zawodową na statku armatora na podstawie umowy zawartej między szkołą lub uczelnią </w:t>
      </w:r>
      <w:bookmarkStart w:id="69" w:name="_Hlk176340117"/>
      <w:r w:rsidRPr="00B00F18">
        <w:t xml:space="preserve">działającą </w:t>
      </w:r>
      <w:r w:rsidR="00F060FA">
        <w:t xml:space="preserve">odpowiednio </w:t>
      </w:r>
      <w:r w:rsidRPr="00B00F18">
        <w:t>w polskim systemie</w:t>
      </w:r>
      <w:r w:rsidR="00D95649">
        <w:t xml:space="preserve"> oświaty </w:t>
      </w:r>
      <w:bookmarkEnd w:id="69"/>
      <w:r w:rsidR="00F060FA">
        <w:t>lub systemie szkolnictwa wyższego i nauki</w:t>
      </w:r>
      <w:r w:rsidRPr="00B00F18">
        <w:t xml:space="preserve"> a tym armatorem lub na podstawie umowy zawartej bezpośrednio między praktykantem a tym armatorem;”;</w:t>
      </w:r>
    </w:p>
    <w:p w14:paraId="1BFBD8CD" w14:textId="5C36A4E3" w:rsidR="004A7121" w:rsidRDefault="00F03EDD" w:rsidP="00927AA1">
      <w:pPr>
        <w:pStyle w:val="PKTpunkt"/>
      </w:pPr>
      <w:r>
        <w:t>2</w:t>
      </w:r>
      <w:r w:rsidR="007E1049">
        <w:t>)</w:t>
      </w:r>
      <w:r w:rsidR="009E7BFC">
        <w:tab/>
      </w:r>
      <w:r w:rsidR="004A7121">
        <w:t>w art. 4</w:t>
      </w:r>
      <w:r w:rsidR="00905DBE">
        <w:t xml:space="preserve"> </w:t>
      </w:r>
      <w:r w:rsidR="00D97B62">
        <w:t xml:space="preserve">po ust. 3 </w:t>
      </w:r>
      <w:r w:rsidR="00905DBE">
        <w:t>dodaje się ust. 3a</w:t>
      </w:r>
      <w:r w:rsidR="00F10E41">
        <w:t>–</w:t>
      </w:r>
      <w:r w:rsidR="00A91AFF">
        <w:t xml:space="preserve">3k </w:t>
      </w:r>
      <w:r w:rsidR="00905DBE">
        <w:t>w brzmieniu:</w:t>
      </w:r>
    </w:p>
    <w:p w14:paraId="27B8F2B6" w14:textId="376079A6" w:rsidR="00905DBE" w:rsidRPr="00905DBE" w:rsidRDefault="00D45B7D" w:rsidP="00C60C78">
      <w:pPr>
        <w:pStyle w:val="ZUSTzmustartykuempunktem"/>
      </w:pPr>
      <w:r w:rsidRPr="007E1049">
        <w:t>„</w:t>
      </w:r>
      <w:bookmarkStart w:id="70" w:name="_Hlk176340192"/>
      <w:r w:rsidR="00905DBE" w:rsidRPr="00905DBE">
        <w:t>3a.</w:t>
      </w:r>
      <w:r w:rsidR="003E1841">
        <w:t xml:space="preserve"> </w:t>
      </w:r>
      <w:r w:rsidR="00905DBE" w:rsidRPr="00905DBE">
        <w:t xml:space="preserve">Dostępu do </w:t>
      </w:r>
      <w:r w:rsidR="001F6660" w:rsidRPr="001F6660">
        <w:t>system</w:t>
      </w:r>
      <w:r w:rsidR="001F6660">
        <w:t>u</w:t>
      </w:r>
      <w:r w:rsidR="001F6660" w:rsidRPr="001F6660">
        <w:t xml:space="preserve"> kontrolno-informacyjn</w:t>
      </w:r>
      <w:r w:rsidR="001F6660">
        <w:t>ego</w:t>
      </w:r>
      <w:r w:rsidR="001F6660" w:rsidRPr="001F6660">
        <w:t xml:space="preserve"> dla portów polskich (PHICS) </w:t>
      </w:r>
      <w:r w:rsidR="00905DBE" w:rsidRPr="00905DBE">
        <w:t>udziela uprawnionemu lekarzowi</w:t>
      </w:r>
      <w:r w:rsidR="007759D5">
        <w:t>,</w:t>
      </w:r>
      <w:r w:rsidR="00905DBE" w:rsidRPr="00905DBE">
        <w:t xml:space="preserve"> </w:t>
      </w:r>
      <w:r w:rsidR="007759D5" w:rsidRPr="00905DBE">
        <w:t xml:space="preserve">na </w:t>
      </w:r>
      <w:r w:rsidR="007759D5">
        <w:t xml:space="preserve">jego </w:t>
      </w:r>
      <w:r w:rsidR="007759D5" w:rsidRPr="00905DBE">
        <w:t>wniosek</w:t>
      </w:r>
      <w:r w:rsidR="007759D5">
        <w:t>,</w:t>
      </w:r>
      <w:r w:rsidR="007759D5" w:rsidRPr="00905DBE">
        <w:t xml:space="preserve"> </w:t>
      </w:r>
      <w:r>
        <w:t>d</w:t>
      </w:r>
      <w:r w:rsidR="00905DBE" w:rsidRPr="00905DBE">
        <w:t xml:space="preserve">yrektor </w:t>
      </w:r>
      <w:r>
        <w:t>u</w:t>
      </w:r>
      <w:r w:rsidR="00905DBE" w:rsidRPr="00905DBE">
        <w:t xml:space="preserve">rzędu </w:t>
      </w:r>
      <w:r>
        <w:t>m</w:t>
      </w:r>
      <w:r w:rsidR="00905DBE" w:rsidRPr="00905DBE">
        <w:t>orskiego w</w:t>
      </w:r>
      <w:r>
        <w:t xml:space="preserve">łaściwy dla </w:t>
      </w:r>
      <w:r w:rsidR="00D45EC9">
        <w:t>portu Szczeci</w:t>
      </w:r>
      <w:r w:rsidR="007759D5">
        <w:t>n.</w:t>
      </w:r>
    </w:p>
    <w:p w14:paraId="7D43F978" w14:textId="0B279F56" w:rsidR="00905DBE" w:rsidRPr="00905DBE" w:rsidRDefault="00905DBE" w:rsidP="00C60C78">
      <w:pPr>
        <w:pStyle w:val="ZUSTzmustartykuempunktem"/>
      </w:pPr>
      <w:r w:rsidRPr="00905DBE">
        <w:t>3b.</w:t>
      </w:r>
      <w:r w:rsidR="003E1841">
        <w:t xml:space="preserve"> </w:t>
      </w:r>
      <w:r w:rsidRPr="00905DBE">
        <w:t>Wniosek, o którym mowa w ust.</w:t>
      </w:r>
      <w:r w:rsidR="001F6660">
        <w:t xml:space="preserve"> </w:t>
      </w:r>
      <w:r w:rsidRPr="00905DBE">
        <w:t>3a</w:t>
      </w:r>
      <w:r w:rsidR="00676663">
        <w:t>,</w:t>
      </w:r>
      <w:r w:rsidRPr="00905DBE">
        <w:t xml:space="preserve"> zawiera:</w:t>
      </w:r>
    </w:p>
    <w:p w14:paraId="33C66A21" w14:textId="35EFD8AF" w:rsidR="00905DBE" w:rsidRPr="00905DBE" w:rsidRDefault="00905DBE" w:rsidP="00C60C78">
      <w:pPr>
        <w:pStyle w:val="ZPKTzmpktartykuempunktem"/>
      </w:pPr>
      <w:r w:rsidRPr="00905DBE">
        <w:t>1)</w:t>
      </w:r>
      <w:r w:rsidRPr="00905DBE">
        <w:tab/>
        <w:t>imię (imiona) i nazwisko</w:t>
      </w:r>
      <w:r w:rsidR="00CF1142">
        <w:t xml:space="preserve"> oraz</w:t>
      </w:r>
      <w:r w:rsidRPr="00905DBE">
        <w:t xml:space="preserve"> </w:t>
      </w:r>
      <w:r w:rsidR="00CF1142" w:rsidRPr="00905DBE">
        <w:t>numer PESEL</w:t>
      </w:r>
      <w:r w:rsidR="00CF1142" w:rsidRPr="00CF1142">
        <w:t xml:space="preserve"> </w:t>
      </w:r>
      <w:r w:rsidR="007759D5">
        <w:t xml:space="preserve">uprawnionego </w:t>
      </w:r>
      <w:r w:rsidRPr="00905DBE">
        <w:t>lekarza</w:t>
      </w:r>
      <w:r w:rsidR="00F10E41">
        <w:t>;</w:t>
      </w:r>
    </w:p>
    <w:p w14:paraId="4BA8A885" w14:textId="2ED4A3D7" w:rsidR="00905DBE" w:rsidRPr="00905DBE" w:rsidRDefault="00CF1142" w:rsidP="00C60C78">
      <w:pPr>
        <w:pStyle w:val="ZPKTzmpktartykuempunktem"/>
      </w:pPr>
      <w:r>
        <w:lastRenderedPageBreak/>
        <w:t>2</w:t>
      </w:r>
      <w:r w:rsidR="00905DBE" w:rsidRPr="00905DBE">
        <w:t>)</w:t>
      </w:r>
      <w:r w:rsidR="00905DBE" w:rsidRPr="00905DBE">
        <w:tab/>
        <w:t xml:space="preserve">wskazanie wojewódzkiego ośrodka medycyny pracy, w którym </w:t>
      </w:r>
      <w:r>
        <w:t xml:space="preserve">uprawniony </w:t>
      </w:r>
      <w:r w:rsidR="00905DBE" w:rsidRPr="00905DBE">
        <w:t>lekarz zgłosił wykonywanie działalności</w:t>
      </w:r>
      <w:r w:rsidR="00F10E41">
        <w:t>;</w:t>
      </w:r>
    </w:p>
    <w:p w14:paraId="2055C152" w14:textId="2E9E4846" w:rsidR="00905DBE" w:rsidRPr="00905DBE" w:rsidRDefault="00CF1142" w:rsidP="00C60C78">
      <w:pPr>
        <w:pStyle w:val="ZPKTzmpktartykuempunktem"/>
      </w:pPr>
      <w:r>
        <w:t>3</w:t>
      </w:r>
      <w:r w:rsidR="00905DBE" w:rsidRPr="00905DBE">
        <w:t>)</w:t>
      </w:r>
      <w:r w:rsidR="00905DBE" w:rsidRPr="00905DBE">
        <w:tab/>
        <w:t>numer prawa wykonywania zawodu</w:t>
      </w:r>
      <w:r>
        <w:t xml:space="preserve"> uprawnionego lekarza</w:t>
      </w:r>
      <w:r w:rsidR="00F10E41">
        <w:t>;</w:t>
      </w:r>
    </w:p>
    <w:p w14:paraId="14E639D0" w14:textId="0A186B68" w:rsidR="00905DBE" w:rsidRPr="00905DBE" w:rsidRDefault="00CF1142" w:rsidP="00C60C78">
      <w:pPr>
        <w:pStyle w:val="ZPKTzmpktartykuempunktem"/>
      </w:pPr>
      <w:r>
        <w:t>4</w:t>
      </w:r>
      <w:r w:rsidR="00905DBE" w:rsidRPr="00905DBE">
        <w:t>)</w:t>
      </w:r>
      <w:r w:rsidR="00905DBE" w:rsidRPr="00905DBE">
        <w:tab/>
      </w:r>
      <w:r>
        <w:t xml:space="preserve">służbowy </w:t>
      </w:r>
      <w:r w:rsidRPr="00CF1142">
        <w:t xml:space="preserve">numer telefonu kontaktowego </w:t>
      </w:r>
      <w:r>
        <w:t xml:space="preserve">oraz </w:t>
      </w:r>
      <w:r w:rsidR="007F6221">
        <w:t xml:space="preserve">służbowy </w:t>
      </w:r>
      <w:r w:rsidR="00905DBE" w:rsidRPr="00905DBE">
        <w:t>adres e-mail</w:t>
      </w:r>
      <w:r>
        <w:t xml:space="preserve"> uprawnionego lekarza</w:t>
      </w:r>
      <w:r w:rsidR="00C34ADC">
        <w:t>,</w:t>
      </w:r>
      <w:r w:rsidR="00905DBE" w:rsidRPr="00905DBE">
        <w:t xml:space="preserve"> na który zostanie wysłane potwierdzenie rejestracji w systemie </w:t>
      </w:r>
      <w:r>
        <w:t>kontrolno</w:t>
      </w:r>
      <w:r w:rsidR="002313C8">
        <w:noBreakHyphen/>
      </w:r>
      <w:r>
        <w:t xml:space="preserve">informacyjnym dla portów polskich (PHICS) </w:t>
      </w:r>
      <w:r w:rsidR="00905DBE" w:rsidRPr="00905DBE">
        <w:t xml:space="preserve">oraz dla potrzeb przesyłania powiadomień generowanych przez </w:t>
      </w:r>
      <w:r>
        <w:t xml:space="preserve">ten </w:t>
      </w:r>
      <w:r w:rsidR="00905DBE" w:rsidRPr="00905DBE">
        <w:t>system</w:t>
      </w:r>
      <w:r w:rsidR="00F10E41">
        <w:t>;</w:t>
      </w:r>
    </w:p>
    <w:p w14:paraId="666B843B" w14:textId="1CE1C2F4" w:rsidR="00905DBE" w:rsidRPr="00905DBE" w:rsidRDefault="00CF1142" w:rsidP="00C60C78">
      <w:pPr>
        <w:pStyle w:val="ZPKTzmpktartykuempunktem"/>
      </w:pPr>
      <w:r>
        <w:t>5</w:t>
      </w:r>
      <w:r w:rsidR="00905DBE" w:rsidRPr="00905DBE">
        <w:t>)</w:t>
      </w:r>
      <w:r w:rsidR="00905DBE" w:rsidRPr="00905DBE">
        <w:tab/>
        <w:t xml:space="preserve">nazwę, adres i </w:t>
      </w:r>
      <w:r w:rsidR="006B6A1E">
        <w:t xml:space="preserve">numer </w:t>
      </w:r>
      <w:r w:rsidR="00905DBE" w:rsidRPr="00905DBE">
        <w:t>telefon</w:t>
      </w:r>
      <w:r w:rsidR="006B6A1E">
        <w:t>u</w:t>
      </w:r>
      <w:r w:rsidR="00905DBE" w:rsidRPr="00905DBE">
        <w:t xml:space="preserve"> gabinetu lekarskiego lub podmiotu leczniczego, w który</w:t>
      </w:r>
      <w:r w:rsidR="00642D88">
        <w:t>ch</w:t>
      </w:r>
      <w:r w:rsidR="00905DBE" w:rsidRPr="00905DBE">
        <w:t xml:space="preserve"> </w:t>
      </w:r>
      <w:r>
        <w:t xml:space="preserve">uprawniony </w:t>
      </w:r>
      <w:r w:rsidR="00905DBE" w:rsidRPr="00905DBE">
        <w:t xml:space="preserve">lekarz wykonuje badania </w:t>
      </w:r>
      <w:r w:rsidR="00D60947">
        <w:t xml:space="preserve">lekarskie </w:t>
      </w:r>
      <w:r w:rsidR="00905DBE" w:rsidRPr="00905DBE">
        <w:t>marynarzy</w:t>
      </w:r>
      <w:r w:rsidR="000F5E47">
        <w:t>, o których mowa w ust. 3</w:t>
      </w:r>
      <w:r w:rsidR="00F10E41">
        <w:t>;</w:t>
      </w:r>
    </w:p>
    <w:p w14:paraId="45BCC44B" w14:textId="63E3728F" w:rsidR="00905DBE" w:rsidRPr="00905DBE" w:rsidRDefault="00CF1142" w:rsidP="00C60C78">
      <w:pPr>
        <w:pStyle w:val="ZPKTzmpktartykuempunktem"/>
      </w:pPr>
      <w:r>
        <w:t>6</w:t>
      </w:r>
      <w:r w:rsidR="00905DBE" w:rsidRPr="00905DBE">
        <w:t>)</w:t>
      </w:r>
      <w:r w:rsidR="00905DBE" w:rsidRPr="00905DBE">
        <w:tab/>
        <w:t>oświadczeni</w:t>
      </w:r>
      <w:r w:rsidR="00630359">
        <w:t>a</w:t>
      </w:r>
      <w:r w:rsidR="00905DBE" w:rsidRPr="00905DBE">
        <w:t xml:space="preserve"> </w:t>
      </w:r>
      <w:r>
        <w:t xml:space="preserve">uprawnionego lekarza </w:t>
      </w:r>
      <w:r w:rsidR="00905DBE" w:rsidRPr="00905DBE">
        <w:t>o:</w:t>
      </w:r>
    </w:p>
    <w:p w14:paraId="75C34A8F" w14:textId="7F3C6CA6" w:rsidR="00905DBE" w:rsidRPr="001B26AB" w:rsidRDefault="00905DBE" w:rsidP="00C60C78">
      <w:pPr>
        <w:pStyle w:val="ZLITwPKTzmlitwpktartykuempunktem"/>
      </w:pPr>
      <w:r w:rsidRPr="001B26AB">
        <w:t>a)</w:t>
      </w:r>
      <w:r w:rsidRPr="001B26AB">
        <w:tab/>
        <w:t xml:space="preserve">wykonywaniu badań </w:t>
      </w:r>
      <w:r w:rsidR="00D60947">
        <w:t>lekarskich</w:t>
      </w:r>
      <w:r w:rsidRPr="001B26AB">
        <w:t xml:space="preserve"> marynarzy</w:t>
      </w:r>
      <w:r w:rsidR="000F5E47">
        <w:t>, o których mowa w ust. 3,</w:t>
      </w:r>
      <w:r w:rsidRPr="001B26AB">
        <w:t xml:space="preserve"> i zapoznaniu się z aktualnymi przepisami </w:t>
      </w:r>
      <w:r w:rsidR="00CF1142">
        <w:t xml:space="preserve">prawa </w:t>
      </w:r>
      <w:r w:rsidRPr="001B26AB">
        <w:t>dotyczącymi wydawania świadectw zdrowia marynarzom,</w:t>
      </w:r>
    </w:p>
    <w:p w14:paraId="60103D91" w14:textId="2EE3B536" w:rsidR="00905DBE" w:rsidRPr="0023136F" w:rsidRDefault="00905DBE" w:rsidP="00C60C78">
      <w:pPr>
        <w:pStyle w:val="ZLITwPKTzmlitwpktartykuempunktem"/>
      </w:pPr>
      <w:r w:rsidRPr="0023136F">
        <w:t>b)</w:t>
      </w:r>
      <w:r w:rsidRPr="0023136F">
        <w:tab/>
        <w:t xml:space="preserve">posiadaniu i stosowaniu zabezpieczeń technicznych i organizacyjnych chroniących przed </w:t>
      </w:r>
      <w:r w:rsidR="00CF0613">
        <w:t>nieuprawnionym</w:t>
      </w:r>
      <w:r w:rsidRPr="0023136F">
        <w:t xml:space="preserve"> dostęp</w:t>
      </w:r>
      <w:r w:rsidR="00CF0613">
        <w:t>em</w:t>
      </w:r>
      <w:r w:rsidRPr="0023136F">
        <w:t xml:space="preserve"> do danych </w:t>
      </w:r>
      <w:r w:rsidR="00270AF0">
        <w:t xml:space="preserve">dotyczących badań </w:t>
      </w:r>
      <w:r w:rsidR="00D60947">
        <w:t>lekarskich</w:t>
      </w:r>
      <w:r w:rsidR="00270AF0">
        <w:t xml:space="preserve"> marynarzy</w:t>
      </w:r>
      <w:r w:rsidRPr="0023136F">
        <w:t>,</w:t>
      </w:r>
      <w:r w:rsidR="00051535">
        <w:t xml:space="preserve"> o których mowa w ust. 3,</w:t>
      </w:r>
    </w:p>
    <w:p w14:paraId="6A16D9FC" w14:textId="35016C42" w:rsidR="00905DBE" w:rsidRPr="001B26AB" w:rsidRDefault="00905DBE" w:rsidP="00C60C78">
      <w:pPr>
        <w:pStyle w:val="ZLITwPKTzmlitwpktartykuempunktem"/>
      </w:pPr>
      <w:r w:rsidRPr="007F20FC">
        <w:t>c)</w:t>
      </w:r>
      <w:r w:rsidRPr="007F20FC">
        <w:tab/>
        <w:t xml:space="preserve">wyrażeniu zgody na upublicznienie </w:t>
      </w:r>
      <w:r w:rsidR="00D016C2">
        <w:t xml:space="preserve">jego </w:t>
      </w:r>
      <w:r w:rsidRPr="007F20FC">
        <w:t xml:space="preserve">imienia i nazwiska oraz </w:t>
      </w:r>
      <w:r w:rsidR="006B6A1E">
        <w:t xml:space="preserve">nazwy, </w:t>
      </w:r>
      <w:r w:rsidRPr="007F20FC">
        <w:t xml:space="preserve">adresu i numeru telefonu </w:t>
      </w:r>
      <w:r w:rsidR="00D016C2" w:rsidRPr="007F20FC">
        <w:t>gabinetu lekarskiego</w:t>
      </w:r>
      <w:r w:rsidR="00D016C2" w:rsidRPr="00D016C2" w:rsidDel="00D016C2">
        <w:t xml:space="preserve"> </w:t>
      </w:r>
      <w:r w:rsidRPr="007F20FC">
        <w:t xml:space="preserve">lub </w:t>
      </w:r>
      <w:r w:rsidR="00D016C2" w:rsidRPr="007F20FC">
        <w:t>podmiotu leczniczego</w:t>
      </w:r>
      <w:r w:rsidRPr="007F20FC">
        <w:t xml:space="preserve">, </w:t>
      </w:r>
      <w:r w:rsidRPr="001B26AB">
        <w:t>w który</w:t>
      </w:r>
      <w:r w:rsidR="00FF2700">
        <w:t>ch</w:t>
      </w:r>
      <w:r w:rsidRPr="001B26AB">
        <w:t xml:space="preserve"> </w:t>
      </w:r>
      <w:r w:rsidR="006560EB">
        <w:t>wykonuje badania lekarskie marynarzy</w:t>
      </w:r>
      <w:r w:rsidR="000F5E47">
        <w:t>, o których mowa w ust. 3</w:t>
      </w:r>
      <w:r w:rsidR="00F10E41" w:rsidRPr="001B26AB">
        <w:t>;</w:t>
      </w:r>
    </w:p>
    <w:p w14:paraId="09B5917C" w14:textId="12A2F745" w:rsidR="00905DBE" w:rsidRPr="00905DBE" w:rsidRDefault="00CF1142" w:rsidP="00C60C78">
      <w:pPr>
        <w:pStyle w:val="ZPKTzmpktartykuempunktem"/>
      </w:pPr>
      <w:r>
        <w:t>7</w:t>
      </w:r>
      <w:r w:rsidR="00905DBE" w:rsidRPr="00905DBE">
        <w:t>)</w:t>
      </w:r>
      <w:r w:rsidR="00905DBE" w:rsidRPr="00905DBE">
        <w:tab/>
        <w:t xml:space="preserve">datę i podpis </w:t>
      </w:r>
      <w:r>
        <w:t xml:space="preserve">uprawnionego </w:t>
      </w:r>
      <w:r w:rsidR="00905DBE" w:rsidRPr="00905DBE">
        <w:t>lekarza.</w:t>
      </w:r>
    </w:p>
    <w:p w14:paraId="159AFBF8" w14:textId="65DD1AFE" w:rsidR="00905DBE" w:rsidRPr="00905DBE" w:rsidRDefault="00905DBE" w:rsidP="00C60C78">
      <w:pPr>
        <w:pStyle w:val="ZUSTzmustartykuempunktem"/>
      </w:pPr>
      <w:r w:rsidRPr="00905DBE">
        <w:t>3c.</w:t>
      </w:r>
      <w:r w:rsidR="003E1841">
        <w:t xml:space="preserve"> </w:t>
      </w:r>
      <w:r w:rsidRPr="00905DBE">
        <w:t xml:space="preserve">W </w:t>
      </w:r>
      <w:r w:rsidRPr="00EF26F7">
        <w:t>przypadku</w:t>
      </w:r>
      <w:r w:rsidRPr="00905DBE">
        <w:t xml:space="preserve"> gdy wniosek</w:t>
      </w:r>
      <w:r w:rsidR="002313C8">
        <w:t>,</w:t>
      </w:r>
      <w:r w:rsidRPr="00905DBE">
        <w:t xml:space="preserve"> o którym mowa w </w:t>
      </w:r>
      <w:r w:rsidR="00CC2B42">
        <w:t>ust.</w:t>
      </w:r>
      <w:r w:rsidR="00CC2B42" w:rsidRPr="00905DBE">
        <w:t xml:space="preserve"> </w:t>
      </w:r>
      <w:r w:rsidRPr="00905DBE">
        <w:t>3a</w:t>
      </w:r>
      <w:r w:rsidR="00CF270A">
        <w:t>,</w:t>
      </w:r>
      <w:r w:rsidRPr="00905DBE">
        <w:t xml:space="preserve"> jest składany w postaci elektronicznej</w:t>
      </w:r>
      <w:r w:rsidR="00CE2874">
        <w:t>,</w:t>
      </w:r>
      <w:r w:rsidRPr="00905DBE">
        <w:t xml:space="preserve"> </w:t>
      </w:r>
      <w:r w:rsidR="007218E8">
        <w:t xml:space="preserve">uprawniony </w:t>
      </w:r>
      <w:r w:rsidRPr="00905DBE">
        <w:t>lekarz opatruje go kwalifikowanym podpisem elektronicznym, podpisem zaufanym albo podpisem osobistym lub uwierzytelnia w sposób zapewniający możliwość potwierdzenia pochodzenia i integralności weryfikowanych danych w postaci elektronicznej.</w:t>
      </w:r>
    </w:p>
    <w:p w14:paraId="75C11C3A" w14:textId="6E617489" w:rsidR="00905DBE" w:rsidRPr="00905DBE" w:rsidRDefault="00905DBE" w:rsidP="00C60C78">
      <w:pPr>
        <w:pStyle w:val="ZUSTzmustartykuempunktem"/>
      </w:pPr>
      <w:r w:rsidRPr="00905DBE">
        <w:t>3d.</w:t>
      </w:r>
      <w:r w:rsidR="003E1841">
        <w:t xml:space="preserve"> </w:t>
      </w:r>
      <w:r w:rsidRPr="00905DBE">
        <w:t xml:space="preserve">Dyrektor </w:t>
      </w:r>
      <w:r w:rsidR="00D45B7D">
        <w:t>u</w:t>
      </w:r>
      <w:r w:rsidRPr="00905DBE">
        <w:t xml:space="preserve">rzędu </w:t>
      </w:r>
      <w:r w:rsidR="00D45B7D">
        <w:t>m</w:t>
      </w:r>
      <w:r w:rsidRPr="00905DBE">
        <w:t>orskiego w</w:t>
      </w:r>
      <w:r w:rsidR="00D45B7D">
        <w:t>łaściwy dla portu Szczecin</w:t>
      </w:r>
      <w:r w:rsidRPr="00905DBE">
        <w:t xml:space="preserve"> odmawia</w:t>
      </w:r>
      <w:r w:rsidR="008B1333">
        <w:t>, w drodze decyzji,</w:t>
      </w:r>
      <w:r w:rsidRPr="00905DBE">
        <w:t xml:space="preserve"> udzielenia dostępu do </w:t>
      </w:r>
      <w:r w:rsidR="001F6660" w:rsidRPr="001F6660">
        <w:t>system</w:t>
      </w:r>
      <w:r w:rsidR="001F6660">
        <w:t>u</w:t>
      </w:r>
      <w:r w:rsidR="001F6660" w:rsidRPr="001F6660">
        <w:t xml:space="preserve"> kontrolno-informacyjn</w:t>
      </w:r>
      <w:r w:rsidR="001F6660">
        <w:t>ego</w:t>
      </w:r>
      <w:r w:rsidR="001F6660" w:rsidRPr="001F6660">
        <w:t xml:space="preserve"> dla portów polskich (PHICS) </w:t>
      </w:r>
      <w:r w:rsidRPr="00905DBE">
        <w:t xml:space="preserve">lekarzowi, który nie </w:t>
      </w:r>
      <w:r w:rsidR="008B1333">
        <w:t xml:space="preserve">jest </w:t>
      </w:r>
      <w:r w:rsidR="00A61D89">
        <w:t>uprawnionym lekarzem,</w:t>
      </w:r>
      <w:r w:rsidRPr="00905DBE">
        <w:t xml:space="preserve"> </w:t>
      </w:r>
      <w:r w:rsidR="00630359">
        <w:t>o którym mowa</w:t>
      </w:r>
      <w:r w:rsidRPr="00905DBE">
        <w:t xml:space="preserve"> w ust. 3</w:t>
      </w:r>
      <w:r w:rsidR="00630359">
        <w:t>,</w:t>
      </w:r>
      <w:r w:rsidRPr="00905DBE">
        <w:t xml:space="preserve"> lub </w:t>
      </w:r>
      <w:r w:rsidR="00A61D89">
        <w:t>uprawnionemu lekarzowi, który</w:t>
      </w:r>
      <w:r w:rsidR="00824A3E">
        <w:t xml:space="preserve"> nie</w:t>
      </w:r>
      <w:r w:rsidRPr="00905DBE">
        <w:t xml:space="preserve"> złoż</w:t>
      </w:r>
      <w:r w:rsidR="00824A3E">
        <w:t>ył</w:t>
      </w:r>
      <w:r w:rsidRPr="00905DBE">
        <w:t xml:space="preserve"> oświadcze</w:t>
      </w:r>
      <w:r w:rsidR="00630359">
        <w:t>ń</w:t>
      </w:r>
      <w:r w:rsidR="00824A3E">
        <w:t>,</w:t>
      </w:r>
      <w:r w:rsidR="00EE387C">
        <w:t xml:space="preserve"> o</w:t>
      </w:r>
      <w:r w:rsidR="00824A3E">
        <w:t xml:space="preserve"> których mowa</w:t>
      </w:r>
      <w:r w:rsidRPr="00905DBE">
        <w:t xml:space="preserve"> w</w:t>
      </w:r>
      <w:r w:rsidR="00EA4592">
        <w:t> </w:t>
      </w:r>
      <w:r w:rsidRPr="00905DBE">
        <w:t xml:space="preserve">ust. </w:t>
      </w:r>
      <w:r w:rsidR="00F10E41" w:rsidRPr="00905DBE">
        <w:t>3</w:t>
      </w:r>
      <w:r w:rsidR="00F10E41">
        <w:t>b</w:t>
      </w:r>
      <w:r w:rsidR="00F10E41" w:rsidRPr="00905DBE">
        <w:t xml:space="preserve"> </w:t>
      </w:r>
      <w:r w:rsidRPr="00905DBE">
        <w:t xml:space="preserve">pkt </w:t>
      </w:r>
      <w:r w:rsidR="00630359">
        <w:t>6</w:t>
      </w:r>
      <w:r w:rsidRPr="00905DBE">
        <w:t xml:space="preserve">. </w:t>
      </w:r>
    </w:p>
    <w:p w14:paraId="0C64D3AF" w14:textId="2BC0AC0C" w:rsidR="00905DBE" w:rsidRPr="00905DBE" w:rsidRDefault="00905DBE" w:rsidP="00C60C78">
      <w:pPr>
        <w:pStyle w:val="ZUSTzmustartykuempunktem"/>
      </w:pPr>
      <w:r w:rsidRPr="00905DBE">
        <w:t>3e.</w:t>
      </w:r>
      <w:r w:rsidR="003E1841">
        <w:t xml:space="preserve"> </w:t>
      </w:r>
      <w:r w:rsidRPr="00905DBE">
        <w:t xml:space="preserve">Wojewódzkie ośrodki medycyny pracy, na pisemny wniosek </w:t>
      </w:r>
      <w:r w:rsidR="00D45B7D">
        <w:t>d</w:t>
      </w:r>
      <w:r w:rsidRPr="00905DBE">
        <w:t xml:space="preserve">yrektora </w:t>
      </w:r>
      <w:r w:rsidR="00D45B7D">
        <w:t>u</w:t>
      </w:r>
      <w:r w:rsidRPr="00905DBE">
        <w:t xml:space="preserve">rzędu </w:t>
      </w:r>
      <w:r w:rsidR="00D45B7D">
        <w:t>m</w:t>
      </w:r>
      <w:r w:rsidRPr="00905DBE">
        <w:t>orskiego w</w:t>
      </w:r>
      <w:r w:rsidR="00D45B7D">
        <w:t>łaściwego dla portu Szczecin</w:t>
      </w:r>
      <w:r w:rsidRPr="00905DBE">
        <w:t xml:space="preserve">, </w:t>
      </w:r>
      <w:r w:rsidR="00EE3793">
        <w:t>przekazują</w:t>
      </w:r>
      <w:r w:rsidRPr="00905DBE">
        <w:t xml:space="preserve"> aktualn</w:t>
      </w:r>
      <w:r w:rsidR="00EE3793">
        <w:t>e</w:t>
      </w:r>
      <w:r w:rsidRPr="00905DBE">
        <w:t xml:space="preserve"> </w:t>
      </w:r>
      <w:r w:rsidR="00EE3793">
        <w:t>informacje o</w:t>
      </w:r>
      <w:r w:rsidRPr="00905DBE">
        <w:t xml:space="preserve"> </w:t>
      </w:r>
      <w:r w:rsidRPr="00905DBE">
        <w:lastRenderedPageBreak/>
        <w:t>uprawnionych lekarz</w:t>
      </w:r>
      <w:r w:rsidR="00EE3793">
        <w:t>ach</w:t>
      </w:r>
      <w:r w:rsidRPr="00905DBE">
        <w:t>, o których mowa w ust. 3</w:t>
      </w:r>
      <w:r w:rsidR="00CC2B42">
        <w:t>,</w:t>
      </w:r>
      <w:r w:rsidRPr="00905DBE">
        <w:t xml:space="preserve"> </w:t>
      </w:r>
      <w:r w:rsidR="00EE3793">
        <w:t>obejmujące</w:t>
      </w:r>
      <w:r w:rsidRPr="00905DBE">
        <w:t xml:space="preserve"> imię (imiona) i nazwisko, numer prawa wykonywania zawodu oraz adres miejsca wykonywania praktyki lekarskiej.</w:t>
      </w:r>
    </w:p>
    <w:p w14:paraId="1319A8BC" w14:textId="19952101" w:rsidR="00905DBE" w:rsidRPr="00905DBE" w:rsidRDefault="00905DBE" w:rsidP="00C60C78">
      <w:pPr>
        <w:pStyle w:val="ZUSTzmustartykuempunktem"/>
      </w:pPr>
      <w:r w:rsidRPr="00905DBE">
        <w:t>3f.</w:t>
      </w:r>
      <w:r w:rsidR="003E1841">
        <w:t xml:space="preserve"> </w:t>
      </w:r>
      <w:r w:rsidRPr="00905DBE">
        <w:t xml:space="preserve">Wojewódzki ośrodek medycyny pracy zawiadamia </w:t>
      </w:r>
      <w:r w:rsidR="00D45B7D">
        <w:t>d</w:t>
      </w:r>
      <w:r w:rsidRPr="00905DBE">
        <w:t xml:space="preserve">yrektora </w:t>
      </w:r>
      <w:r w:rsidR="00D45B7D">
        <w:t>u</w:t>
      </w:r>
      <w:r w:rsidRPr="00905DBE">
        <w:t xml:space="preserve">rzędu </w:t>
      </w:r>
      <w:r w:rsidR="00D45B7D">
        <w:t>m</w:t>
      </w:r>
      <w:r w:rsidRPr="00905DBE">
        <w:t>orskiego w</w:t>
      </w:r>
      <w:r w:rsidR="00D45B7D">
        <w:t>łaściwego</w:t>
      </w:r>
      <w:r w:rsidRPr="00905DBE">
        <w:t xml:space="preserve"> </w:t>
      </w:r>
      <w:r w:rsidR="00D45B7D">
        <w:t xml:space="preserve">dla portu </w:t>
      </w:r>
      <w:r w:rsidRPr="00905DBE">
        <w:t>Szczecin o rozpoczęciu i zakończeniu działalności</w:t>
      </w:r>
      <w:r w:rsidR="00DF2912">
        <w:t xml:space="preserve"> w zakresie badań lekarskich, o których mowa w ust. 3</w:t>
      </w:r>
      <w:r w:rsidRPr="00905DBE">
        <w:t>, w terminie 30 dni od dnia powzięcia</w:t>
      </w:r>
      <w:r w:rsidR="00BB2131">
        <w:t xml:space="preserve"> tej</w:t>
      </w:r>
      <w:r w:rsidRPr="00905DBE">
        <w:t xml:space="preserve"> informacji.</w:t>
      </w:r>
    </w:p>
    <w:p w14:paraId="5A6AE4B3" w14:textId="091FD246" w:rsidR="00905DBE" w:rsidRPr="00905DBE" w:rsidRDefault="00905DBE" w:rsidP="00C60C78">
      <w:pPr>
        <w:pStyle w:val="ZUSTzmustartykuempunktem"/>
      </w:pPr>
      <w:r w:rsidRPr="00905DBE">
        <w:t>3g.</w:t>
      </w:r>
      <w:r w:rsidR="003E1841">
        <w:t xml:space="preserve"> </w:t>
      </w:r>
      <w:r w:rsidR="00D45B7D" w:rsidRPr="00905DBE">
        <w:t xml:space="preserve">Dyrektor </w:t>
      </w:r>
      <w:r w:rsidR="00D45B7D">
        <w:t>u</w:t>
      </w:r>
      <w:r w:rsidR="00D45B7D" w:rsidRPr="00905DBE">
        <w:t xml:space="preserve">rzędu </w:t>
      </w:r>
      <w:r w:rsidR="00D45B7D">
        <w:t>m</w:t>
      </w:r>
      <w:r w:rsidR="00D45B7D" w:rsidRPr="00905DBE">
        <w:t>orskiego w</w:t>
      </w:r>
      <w:r w:rsidR="00D45B7D">
        <w:t>łaściwy dla portu Szczecin</w:t>
      </w:r>
      <w:r w:rsidR="00D45B7D" w:rsidRPr="00905DBE">
        <w:t xml:space="preserve"> </w:t>
      </w:r>
      <w:r w:rsidRPr="00905DBE">
        <w:t xml:space="preserve">prowadzi listę uprawnionych lekarzy, którym </w:t>
      </w:r>
      <w:r w:rsidR="0008249B" w:rsidRPr="00905DBE">
        <w:t>został</w:t>
      </w:r>
      <w:r w:rsidR="0008249B" w:rsidRPr="0008249B">
        <w:t xml:space="preserve"> </w:t>
      </w:r>
      <w:r w:rsidRPr="00905DBE">
        <w:t xml:space="preserve">udzielony dostęp do systemu </w:t>
      </w:r>
      <w:r w:rsidR="001F6660" w:rsidRPr="001F6660">
        <w:t>kontrolno-informacyjn</w:t>
      </w:r>
      <w:r w:rsidR="001F6660">
        <w:t>ego</w:t>
      </w:r>
      <w:r w:rsidR="001F6660" w:rsidRPr="001F6660">
        <w:t xml:space="preserve"> dla portów polskich (PHICS)</w:t>
      </w:r>
      <w:r w:rsidRPr="00905DBE">
        <w:t>, zawierając</w:t>
      </w:r>
      <w:r w:rsidR="0008249B">
        <w:t>ą</w:t>
      </w:r>
      <w:r w:rsidRPr="00905DBE">
        <w:t xml:space="preserve"> następujące dane:</w:t>
      </w:r>
    </w:p>
    <w:p w14:paraId="51D48DE7" w14:textId="014E83BF" w:rsidR="00905DBE" w:rsidRPr="00905DBE" w:rsidRDefault="00905DBE" w:rsidP="00C60C78">
      <w:pPr>
        <w:pStyle w:val="ZPKTzmpktartykuempunktem"/>
      </w:pPr>
      <w:r w:rsidRPr="00905DBE">
        <w:t>1)</w:t>
      </w:r>
      <w:r w:rsidRPr="00905DBE">
        <w:tab/>
        <w:t xml:space="preserve">imię (imiona) i nazwisko </w:t>
      </w:r>
      <w:r w:rsidR="0008249B">
        <w:t xml:space="preserve">uprawnionego </w:t>
      </w:r>
      <w:r w:rsidRPr="00905DBE">
        <w:t>lekarza;</w:t>
      </w:r>
    </w:p>
    <w:p w14:paraId="6254BFD1" w14:textId="076B7600" w:rsidR="00905DBE" w:rsidRPr="00905DBE" w:rsidRDefault="00905DBE" w:rsidP="00C60C78">
      <w:pPr>
        <w:pStyle w:val="ZPKTzmpktartykuempunktem"/>
      </w:pPr>
      <w:r w:rsidRPr="00905DBE">
        <w:t>2)</w:t>
      </w:r>
      <w:r w:rsidRPr="00905DBE">
        <w:tab/>
        <w:t xml:space="preserve">określenie wojewódzkiego ośrodka medycyny pracy, w którym </w:t>
      </w:r>
      <w:r w:rsidR="0008249B">
        <w:t xml:space="preserve">uprawniony </w:t>
      </w:r>
      <w:r w:rsidRPr="00905DBE">
        <w:t>lekarz zgłosił wykonywanie działalności;</w:t>
      </w:r>
    </w:p>
    <w:p w14:paraId="684F9A27" w14:textId="52258DC9" w:rsidR="00905DBE" w:rsidRPr="00905DBE" w:rsidRDefault="00905DBE" w:rsidP="00C60C78">
      <w:pPr>
        <w:pStyle w:val="ZPKTzmpktartykuempunktem"/>
      </w:pPr>
      <w:r w:rsidRPr="00905DBE">
        <w:t>3)</w:t>
      </w:r>
      <w:r w:rsidRPr="00905DBE">
        <w:tab/>
        <w:t>adres miejsca wykonywania praktyki lekarskiej i numer telefonu kontaktowego gabinetu lekarskiego</w:t>
      </w:r>
      <w:r w:rsidR="00036225" w:rsidRPr="00036225">
        <w:t xml:space="preserve"> lub podmiotu leczniczego</w:t>
      </w:r>
      <w:r w:rsidRPr="00905DBE">
        <w:t>, w który</w:t>
      </w:r>
      <w:r w:rsidR="00E66D38">
        <w:t>ch</w:t>
      </w:r>
      <w:r w:rsidRPr="00905DBE">
        <w:t xml:space="preserve"> uprawniony lekarz </w:t>
      </w:r>
      <w:r w:rsidR="00036225">
        <w:t>wykonuje badania lekarskie</w:t>
      </w:r>
      <w:r w:rsidR="00E66D38">
        <w:t xml:space="preserve"> marynarzy</w:t>
      </w:r>
      <w:r w:rsidR="00036225">
        <w:t>, o których mowa w ust. 3</w:t>
      </w:r>
      <w:r w:rsidRPr="00905DBE">
        <w:t>.</w:t>
      </w:r>
    </w:p>
    <w:p w14:paraId="50D9B337" w14:textId="63EDD20D" w:rsidR="00A91AFF" w:rsidRDefault="00905DBE" w:rsidP="00C60C78">
      <w:pPr>
        <w:pStyle w:val="ZUSTzmustartykuempunktem"/>
      </w:pPr>
      <w:r w:rsidRPr="00905DBE">
        <w:t>3h. Lista, o której mowa w ust. 3g</w:t>
      </w:r>
      <w:r w:rsidR="003823D3">
        <w:t xml:space="preserve">, </w:t>
      </w:r>
      <w:r w:rsidRPr="00905DBE">
        <w:t>jest udostępniana na stron</w:t>
      </w:r>
      <w:r w:rsidR="00E315BB">
        <w:t>ach</w:t>
      </w:r>
      <w:r w:rsidRPr="00905DBE">
        <w:t xml:space="preserve"> internetow</w:t>
      </w:r>
      <w:r w:rsidR="00E315BB">
        <w:t>ych</w:t>
      </w:r>
      <w:r w:rsidRPr="00905DBE">
        <w:t xml:space="preserve"> urzędów morskich oraz w Biuletynie Informacji Publicznej </w:t>
      </w:r>
      <w:r w:rsidR="00E315BB">
        <w:t xml:space="preserve">na stronach podmiotowych </w:t>
      </w:r>
      <w:r w:rsidR="003D57F4">
        <w:t xml:space="preserve">tych </w:t>
      </w:r>
      <w:r w:rsidRPr="00905DBE">
        <w:t>urzędów.</w:t>
      </w:r>
      <w:bookmarkEnd w:id="70"/>
    </w:p>
    <w:p w14:paraId="4ABD3825" w14:textId="26064747" w:rsidR="00A91AFF" w:rsidRPr="00A91AFF" w:rsidRDefault="00A91AFF" w:rsidP="00C60C78">
      <w:pPr>
        <w:pStyle w:val="ZUSTzmustartykuempunktem"/>
      </w:pPr>
      <w:r w:rsidRPr="00A91AFF">
        <w:t>3i.</w:t>
      </w:r>
      <w:r w:rsidR="007219CB">
        <w:t xml:space="preserve"> Uprawniony</w:t>
      </w:r>
      <w:r w:rsidRPr="00A91AFF">
        <w:t xml:space="preserve"> </w:t>
      </w:r>
      <w:r w:rsidR="007219CB">
        <w:t>l</w:t>
      </w:r>
      <w:r w:rsidRPr="00A91AFF">
        <w:t xml:space="preserve">ekarz, którego dane </w:t>
      </w:r>
      <w:r w:rsidR="00B46FE4">
        <w:t>są zawarte</w:t>
      </w:r>
      <w:r w:rsidRPr="00A91AFF">
        <w:t xml:space="preserve"> na liście,</w:t>
      </w:r>
      <w:r w:rsidR="00B46FE4" w:rsidRPr="00B46FE4">
        <w:t xml:space="preserve"> o której mowa w ust. 3g, </w:t>
      </w:r>
      <w:r w:rsidR="00495D80">
        <w:t xml:space="preserve">niezwłocznie </w:t>
      </w:r>
      <w:r w:rsidR="00836F73" w:rsidRPr="00A91AFF">
        <w:t xml:space="preserve">zgłasza </w:t>
      </w:r>
      <w:r w:rsidR="00686ED0">
        <w:t xml:space="preserve">na piśmie utrwalonym </w:t>
      </w:r>
      <w:r w:rsidR="00686ED0" w:rsidRPr="00686ED0">
        <w:t>w postaci papierowej lub elektronicznej</w:t>
      </w:r>
      <w:r w:rsidR="00686ED0" w:rsidRPr="00686ED0" w:rsidDel="00581212">
        <w:t xml:space="preserve"> </w:t>
      </w:r>
      <w:r w:rsidRPr="00A91AFF">
        <w:t>dyrektorowi urzędu morskiego właściwego dla portu Szczecin</w:t>
      </w:r>
      <w:r w:rsidR="003F3406">
        <w:t xml:space="preserve"> </w:t>
      </w:r>
      <w:r w:rsidR="00686ED0">
        <w:t xml:space="preserve">każdą </w:t>
      </w:r>
      <w:r w:rsidR="00495D80">
        <w:t>zmianę</w:t>
      </w:r>
      <w:r w:rsidR="00495D80" w:rsidRPr="00495D80">
        <w:t xml:space="preserve"> danych </w:t>
      </w:r>
      <w:r w:rsidR="00686ED0">
        <w:t>zawartych na tej liście</w:t>
      </w:r>
      <w:r w:rsidRPr="00A91AFF">
        <w:t xml:space="preserve">. </w:t>
      </w:r>
    </w:p>
    <w:p w14:paraId="60ADABE4" w14:textId="720AF536" w:rsidR="00C23BA0" w:rsidRDefault="00A91AFF" w:rsidP="00C60C78">
      <w:pPr>
        <w:pStyle w:val="ZUSTzmustartykuempunktem"/>
      </w:pPr>
      <w:r w:rsidRPr="00A91AFF">
        <w:t xml:space="preserve">3j. Dyrektor urzędu morskiego właściwego dla portu Szczecin niezwłocznie </w:t>
      </w:r>
      <w:r w:rsidR="00431E56">
        <w:t xml:space="preserve">zmienia </w:t>
      </w:r>
      <w:r w:rsidRPr="00A91AFF">
        <w:t>dane na liście</w:t>
      </w:r>
      <w:r w:rsidR="00431E56">
        <w:t>, o której mowa w ust. 3g,</w:t>
      </w:r>
      <w:r w:rsidRPr="00A91AFF">
        <w:t xml:space="preserve"> oraz powiadamia o każdej zmianie </w:t>
      </w:r>
      <w:r w:rsidR="00431E56">
        <w:t xml:space="preserve">pozostałych </w:t>
      </w:r>
      <w:r w:rsidR="00F05852" w:rsidRPr="00F05852">
        <w:t>dyrektor</w:t>
      </w:r>
      <w:r w:rsidR="00431E56">
        <w:t>ów</w:t>
      </w:r>
      <w:r w:rsidR="00F05852" w:rsidRPr="00F05852">
        <w:t xml:space="preserve"> urzęd</w:t>
      </w:r>
      <w:r w:rsidR="00FC4DF7">
        <w:t>ów</w:t>
      </w:r>
      <w:r w:rsidR="00F05852" w:rsidRPr="00F05852">
        <w:t xml:space="preserve"> morski</w:t>
      </w:r>
      <w:r w:rsidR="00431E56">
        <w:t>ch</w:t>
      </w:r>
      <w:r w:rsidR="00F05852" w:rsidRPr="00F05852">
        <w:t>.</w:t>
      </w:r>
      <w:r w:rsidRPr="00A91AFF">
        <w:t xml:space="preserve"> </w:t>
      </w:r>
    </w:p>
    <w:p w14:paraId="55B898CD" w14:textId="622174F1" w:rsidR="00081A84" w:rsidRDefault="00C23BA0" w:rsidP="00C60C78">
      <w:pPr>
        <w:pStyle w:val="ZUSTzmustartykuempunktem"/>
      </w:pPr>
      <w:r>
        <w:t xml:space="preserve">3k. </w:t>
      </w:r>
      <w:r w:rsidR="00A91AFF" w:rsidRPr="00A91AFF">
        <w:t xml:space="preserve">Dane </w:t>
      </w:r>
      <w:r w:rsidR="004837C3">
        <w:t xml:space="preserve">uprawnionych </w:t>
      </w:r>
      <w:r w:rsidR="00A91AFF" w:rsidRPr="00A91AFF">
        <w:t>lekarzy, o których mowa w ust. 3g</w:t>
      </w:r>
      <w:r w:rsidR="00645C44">
        <w:t>,</w:t>
      </w:r>
      <w:r w:rsidR="00A91AFF" w:rsidRPr="00A91AFF">
        <w:t xml:space="preserve"> są przechowywane </w:t>
      </w:r>
      <w:r w:rsidR="004837C3">
        <w:t>przez</w:t>
      </w:r>
      <w:r w:rsidR="00A91AFF" w:rsidRPr="00A91AFF">
        <w:t xml:space="preserve"> okres prowadzenia działalności </w:t>
      </w:r>
      <w:r w:rsidR="004837C3" w:rsidRPr="00A91AFF">
        <w:t xml:space="preserve">przez uprawnionego lekarza </w:t>
      </w:r>
      <w:r w:rsidR="00A91AFF" w:rsidRPr="00A91AFF">
        <w:t>oraz przez okres 30 miesięcy od powzięcia przez dyrektora urzędu morskiego właściwego dla portu Szczecin informacji o zakończeniu działalności przez uprawnionego lekarza.</w:t>
      </w:r>
      <w:r w:rsidR="00D45B7D" w:rsidRPr="00927AA1">
        <w:t>”</w:t>
      </w:r>
      <w:r w:rsidR="00D45B7D">
        <w:t>;</w:t>
      </w:r>
    </w:p>
    <w:p w14:paraId="25CACA3D" w14:textId="05BD41E6" w:rsidR="008179EE" w:rsidRPr="008179EE" w:rsidRDefault="00F03EDD" w:rsidP="001C4873">
      <w:pPr>
        <w:pStyle w:val="PKTpunkt"/>
      </w:pPr>
      <w:r>
        <w:t>3</w:t>
      </w:r>
      <w:r w:rsidR="008179EE">
        <w:t>)</w:t>
      </w:r>
      <w:r w:rsidR="009E7BFC">
        <w:tab/>
      </w:r>
      <w:r w:rsidR="008179EE">
        <w:t xml:space="preserve">w </w:t>
      </w:r>
      <w:r w:rsidR="008179EE" w:rsidRPr="008179EE">
        <w:t xml:space="preserve">art. 10 </w:t>
      </w:r>
      <w:r w:rsidR="009200E9">
        <w:t xml:space="preserve">po ust. 1 </w:t>
      </w:r>
      <w:r w:rsidR="008179EE" w:rsidRPr="008179EE">
        <w:t>doda</w:t>
      </w:r>
      <w:r w:rsidR="008179EE">
        <w:t>je się</w:t>
      </w:r>
      <w:r w:rsidR="008179EE" w:rsidRPr="008179EE">
        <w:t xml:space="preserve"> ust. </w:t>
      </w:r>
      <w:r w:rsidR="009200E9">
        <w:t>1a</w:t>
      </w:r>
      <w:r w:rsidR="005E656A">
        <w:t>–</w:t>
      </w:r>
      <w:r w:rsidR="002F5ED1">
        <w:t>1</w:t>
      </w:r>
      <w:r w:rsidR="00460661">
        <w:t>h</w:t>
      </w:r>
      <w:r w:rsidR="009200E9" w:rsidRPr="008179EE">
        <w:t xml:space="preserve"> </w:t>
      </w:r>
      <w:r w:rsidR="008179EE">
        <w:t>w brzmieniu</w:t>
      </w:r>
      <w:r w:rsidR="008179EE" w:rsidRPr="008179EE">
        <w:t>:</w:t>
      </w:r>
    </w:p>
    <w:p w14:paraId="6FBD50DC" w14:textId="24D26FAB" w:rsidR="002F5ED1" w:rsidRPr="002F5ED1" w:rsidRDefault="00081A84" w:rsidP="00C60C78">
      <w:pPr>
        <w:pStyle w:val="ZUSTzmustartykuempunktem"/>
      </w:pPr>
      <w:r w:rsidRPr="00081A84">
        <w:t>„</w:t>
      </w:r>
      <w:bookmarkStart w:id="71" w:name="_Hlk176340503"/>
      <w:r w:rsidR="009200E9">
        <w:t>1a</w:t>
      </w:r>
      <w:r w:rsidR="008179EE">
        <w:t>.</w:t>
      </w:r>
      <w:r w:rsidR="003E1841">
        <w:t xml:space="preserve"> </w:t>
      </w:r>
      <w:r w:rsidR="002F5ED1" w:rsidRPr="002F5ED1">
        <w:t>Dyrektorzy urzędów morskich prowadzą ewidencję wydanych i unieważnionych książeczek żeglarskich.</w:t>
      </w:r>
    </w:p>
    <w:p w14:paraId="4CD40BCC" w14:textId="456FE359" w:rsidR="002F5ED1" w:rsidRPr="002F5ED1" w:rsidRDefault="002F5ED1" w:rsidP="00C60C78">
      <w:pPr>
        <w:pStyle w:val="ZUSTzmustartykuempunktem"/>
      </w:pPr>
      <w:r w:rsidRPr="002F5ED1">
        <w:t>1b.</w:t>
      </w:r>
      <w:r w:rsidR="00CA72CA">
        <w:t xml:space="preserve"> </w:t>
      </w:r>
      <w:r w:rsidRPr="002F5ED1">
        <w:t>Ewidencja</w:t>
      </w:r>
      <w:r w:rsidR="00645C44">
        <w:t>,</w:t>
      </w:r>
      <w:r w:rsidRPr="002F5ED1">
        <w:t xml:space="preserve"> o której mowa w ust. 1a</w:t>
      </w:r>
      <w:r w:rsidR="00645C44">
        <w:t>,</w:t>
      </w:r>
      <w:r w:rsidRPr="002F5ED1">
        <w:t xml:space="preserve"> </w:t>
      </w:r>
      <w:r w:rsidR="00645C44">
        <w:t xml:space="preserve">jest </w:t>
      </w:r>
      <w:r w:rsidRPr="002F5ED1">
        <w:t>prowadzona w postaci papierowej i elektronicznej w systemie kontrolno-informacyjny</w:t>
      </w:r>
      <w:r w:rsidR="00627C45">
        <w:t>ch</w:t>
      </w:r>
      <w:r w:rsidRPr="002F5ED1">
        <w:t xml:space="preserve"> dla portów polskich (PHICS).</w:t>
      </w:r>
    </w:p>
    <w:p w14:paraId="7DD55EF5" w14:textId="7071B7CD" w:rsidR="002F5ED1" w:rsidRPr="002F5ED1" w:rsidRDefault="002F5ED1" w:rsidP="00C60C78">
      <w:pPr>
        <w:pStyle w:val="ZUSTzmustartykuempunktem"/>
      </w:pPr>
      <w:r w:rsidRPr="002F5ED1">
        <w:lastRenderedPageBreak/>
        <w:t>1c. W ewidencji</w:t>
      </w:r>
      <w:r w:rsidR="005B62D6">
        <w:t>, o której mowa w ust. 1a,</w:t>
      </w:r>
      <w:r w:rsidRPr="002F5ED1">
        <w:t xml:space="preserve"> gromadzi się:</w:t>
      </w:r>
    </w:p>
    <w:p w14:paraId="7DA8D2A3" w14:textId="20DF9882" w:rsidR="002F5ED1" w:rsidRPr="002F5ED1" w:rsidRDefault="002F5ED1" w:rsidP="00C60C78">
      <w:pPr>
        <w:pStyle w:val="ZPKTzmpktartykuempunktem"/>
      </w:pPr>
      <w:r w:rsidRPr="002F5ED1">
        <w:t>1)</w:t>
      </w:r>
      <w:r w:rsidRPr="002F5ED1">
        <w:tab/>
        <w:t>dane zawarte we wniosk</w:t>
      </w:r>
      <w:r w:rsidR="00BD6377">
        <w:t>u</w:t>
      </w:r>
      <w:r w:rsidRPr="002F5ED1">
        <w:t xml:space="preserve"> os</w:t>
      </w:r>
      <w:r w:rsidR="00BD6377">
        <w:t>oby</w:t>
      </w:r>
      <w:r w:rsidRPr="002F5ED1">
        <w:t xml:space="preserve"> ubiegając</w:t>
      </w:r>
      <w:r w:rsidR="00BD6377">
        <w:t>ej</w:t>
      </w:r>
      <w:r w:rsidRPr="002F5ED1">
        <w:t xml:space="preserve"> się o </w:t>
      </w:r>
      <w:r w:rsidR="00BD6377">
        <w:t>wy</w:t>
      </w:r>
      <w:r w:rsidR="000169E0">
        <w:t>stawienie</w:t>
      </w:r>
      <w:r w:rsidR="0036607D">
        <w:t xml:space="preserve"> </w:t>
      </w:r>
      <w:r w:rsidR="00965B4F">
        <w:t>lub</w:t>
      </w:r>
      <w:r w:rsidR="0036607D">
        <w:t xml:space="preserve"> wymianę</w:t>
      </w:r>
      <w:r w:rsidR="00BD6377">
        <w:t xml:space="preserve"> </w:t>
      </w:r>
      <w:r w:rsidRPr="002F5ED1">
        <w:t>książeczk</w:t>
      </w:r>
      <w:r w:rsidR="00BD6377">
        <w:t>i</w:t>
      </w:r>
      <w:r w:rsidRPr="002F5ED1">
        <w:t xml:space="preserve"> żeglarsk</w:t>
      </w:r>
      <w:r w:rsidR="00BD6377">
        <w:t>iej</w:t>
      </w:r>
      <w:r w:rsidRPr="002F5ED1">
        <w:t xml:space="preserve">, określone w </w:t>
      </w:r>
      <w:r w:rsidR="00573792">
        <w:t>przepisach</w:t>
      </w:r>
      <w:r w:rsidRPr="002F5ED1">
        <w:t xml:space="preserve"> wydany</w:t>
      </w:r>
      <w:r w:rsidR="00573792">
        <w:t>ch</w:t>
      </w:r>
      <w:r w:rsidRPr="002F5ED1">
        <w:t xml:space="preserve"> na podstawie art. 15;</w:t>
      </w:r>
    </w:p>
    <w:p w14:paraId="50A5BE4F" w14:textId="1657CEFE" w:rsidR="002F5ED1" w:rsidRPr="002F5ED1" w:rsidRDefault="002F5ED1" w:rsidP="00C60C78">
      <w:pPr>
        <w:pStyle w:val="ZPKTzmpktartykuempunktem"/>
      </w:pPr>
      <w:r w:rsidRPr="002F5ED1">
        <w:t>2)</w:t>
      </w:r>
      <w:r w:rsidRPr="002F5ED1">
        <w:tab/>
        <w:t>wizerunek twarzy</w:t>
      </w:r>
      <w:r w:rsidR="0032082D">
        <w:t xml:space="preserve"> osoby, o której mowa w pkt 1</w:t>
      </w:r>
      <w:r w:rsidRPr="002F5ED1">
        <w:t>;</w:t>
      </w:r>
    </w:p>
    <w:p w14:paraId="0182C9B9" w14:textId="3CEA728B" w:rsidR="002F5ED1" w:rsidRPr="002F5ED1" w:rsidRDefault="002F5ED1" w:rsidP="00C60C78">
      <w:pPr>
        <w:pStyle w:val="ZPKTzmpktartykuempunktem"/>
      </w:pPr>
      <w:r w:rsidRPr="002F5ED1">
        <w:t>3)</w:t>
      </w:r>
      <w:r w:rsidRPr="002F5ED1">
        <w:tab/>
        <w:t xml:space="preserve">odwzorowanie podpisu </w:t>
      </w:r>
      <w:r w:rsidR="0032082D">
        <w:t>osoby, o której mowa w pkt 1</w:t>
      </w:r>
      <w:r w:rsidRPr="002F5ED1">
        <w:t>;</w:t>
      </w:r>
    </w:p>
    <w:p w14:paraId="11817CB3" w14:textId="6B736EED" w:rsidR="002F5ED1" w:rsidRPr="002F5ED1" w:rsidRDefault="002F5ED1" w:rsidP="00C60C78">
      <w:pPr>
        <w:pStyle w:val="ZPKTzmpktartykuempunktem"/>
      </w:pPr>
      <w:r w:rsidRPr="002F5ED1">
        <w:t>4)</w:t>
      </w:r>
      <w:r w:rsidRPr="002F5ED1">
        <w:tab/>
        <w:t>dane dotyczące wniosku o wydanie</w:t>
      </w:r>
      <w:r w:rsidR="00965B4F">
        <w:t xml:space="preserve"> lub wymianę</w:t>
      </w:r>
      <w:r w:rsidRPr="002F5ED1">
        <w:t xml:space="preserve"> książeczki żeglarskiej: numer wniosku, oznaczenie </w:t>
      </w:r>
      <w:r w:rsidR="00965B4F">
        <w:t>dyrektora urzędu morskiego,</w:t>
      </w:r>
      <w:r w:rsidRPr="002F5ED1">
        <w:t xml:space="preserve"> </w:t>
      </w:r>
      <w:r w:rsidR="00965B4F">
        <w:t>do którego złożono wniosek</w:t>
      </w:r>
      <w:r w:rsidRPr="002F5ED1">
        <w:t xml:space="preserve">, datę przyjęcia wniosku, datę weryfikacji przesłanek odmowy wydania paszportu lub </w:t>
      </w:r>
      <w:r w:rsidR="00965B4F">
        <w:t xml:space="preserve">datę </w:t>
      </w:r>
      <w:r w:rsidRPr="002F5ED1">
        <w:t>stwierdzenia legalności pobytu na terytorium Rzeczypospolitej Polskiej;</w:t>
      </w:r>
    </w:p>
    <w:p w14:paraId="2F99A53D" w14:textId="3721806E" w:rsidR="002F5ED1" w:rsidRDefault="002F5ED1">
      <w:pPr>
        <w:pStyle w:val="ZPKTzmpktartykuempunktem"/>
      </w:pPr>
      <w:r w:rsidRPr="002F5ED1">
        <w:t>5)</w:t>
      </w:r>
      <w:r w:rsidRPr="002F5ED1">
        <w:tab/>
        <w:t>dane dotyczące książeczki żeglarskiej: serię i n</w:t>
      </w:r>
      <w:r w:rsidR="004763F1">
        <w:t>umer</w:t>
      </w:r>
      <w:r w:rsidRPr="002F5ED1">
        <w:t xml:space="preserve"> książeczki żeglarskiej oraz naklejki do personalizacji danych osobowych, datę wydania, datę ważności, oznaczenie </w:t>
      </w:r>
      <w:r w:rsidR="00965B4F">
        <w:t>dyrektora urzędu morskiego</w:t>
      </w:r>
      <w:r w:rsidRPr="002F5ED1">
        <w:t xml:space="preserve"> wydającego książeczkę żeglarską, datę odbioru, datę anulowania, przyczynę anulowania, datę unieważnienia, przyczynę unieważnienia, status książeczki żeglarskiej</w:t>
      </w:r>
      <w:r w:rsidR="00380CF5">
        <w:t>.</w:t>
      </w:r>
    </w:p>
    <w:p w14:paraId="3464DBB5" w14:textId="03F3C52F" w:rsidR="002F5ED1" w:rsidRPr="002F5ED1" w:rsidRDefault="002F5ED1" w:rsidP="00C60C78">
      <w:pPr>
        <w:pStyle w:val="ZUSTzmustartykuempunktem"/>
      </w:pPr>
      <w:r w:rsidRPr="002F5ED1">
        <w:t>1d.</w:t>
      </w:r>
      <w:r w:rsidR="00CA72CA">
        <w:t xml:space="preserve"> </w:t>
      </w:r>
      <w:r w:rsidRPr="002F5ED1">
        <w:t>Dyrektor urzędu morskiego przechowuje dokumentację związaną z książeczkami żeglarskimi przez okres określony w jednolitym rzeczowym wykazie akt, obowiązującym w</w:t>
      </w:r>
      <w:r w:rsidR="00D030BC">
        <w:t> </w:t>
      </w:r>
      <w:r w:rsidRPr="002F5ED1">
        <w:t xml:space="preserve">urzędzie. </w:t>
      </w:r>
    </w:p>
    <w:p w14:paraId="1C4D75FA" w14:textId="26FEB5F2" w:rsidR="002F5ED1" w:rsidRPr="002F5ED1" w:rsidRDefault="002F5ED1" w:rsidP="00C60C78">
      <w:pPr>
        <w:pStyle w:val="ZUSTzmustartykuempunktem"/>
      </w:pPr>
      <w:r w:rsidRPr="002F5ED1">
        <w:t>1e.</w:t>
      </w:r>
      <w:r w:rsidR="00CA72CA">
        <w:t xml:space="preserve"> </w:t>
      </w:r>
      <w:r w:rsidRPr="002F5ED1">
        <w:t xml:space="preserve">Dokumentacja związana z książeczkami żeglarskimi podlega brakowaniu </w:t>
      </w:r>
      <w:r w:rsidR="00975F79">
        <w:t xml:space="preserve">zgodnie z </w:t>
      </w:r>
      <w:r w:rsidRPr="002F5ED1">
        <w:t>przepis</w:t>
      </w:r>
      <w:r w:rsidR="00975F79">
        <w:t>ami</w:t>
      </w:r>
      <w:r w:rsidRPr="002F5ED1">
        <w:t xml:space="preserve"> wydany</w:t>
      </w:r>
      <w:r w:rsidR="008E3299">
        <w:t>mi</w:t>
      </w:r>
      <w:r w:rsidRPr="002F5ED1">
        <w:t xml:space="preserve"> na podstawie art. 5 </w:t>
      </w:r>
      <w:r w:rsidR="00975F79">
        <w:t xml:space="preserve">ust. 2 </w:t>
      </w:r>
      <w:r w:rsidR="00780788">
        <w:t xml:space="preserve">pkt 1 </w:t>
      </w:r>
      <w:r w:rsidRPr="002F5ED1">
        <w:t>ustawy z dnia 14 lipca 1983 r. o narodowym zasobie archiwalnym i archiwach</w:t>
      </w:r>
      <w:r w:rsidR="000E6D67">
        <w:t xml:space="preserve"> (Dz. U.</w:t>
      </w:r>
      <w:r w:rsidR="00923144">
        <w:t xml:space="preserve"> z 2020 r.</w:t>
      </w:r>
      <w:r w:rsidR="000E6D67">
        <w:t xml:space="preserve"> poz. 164</w:t>
      </w:r>
      <w:r w:rsidR="002B013D">
        <w:t xml:space="preserve"> oraz z 2025 r. poz. 1173</w:t>
      </w:r>
      <w:r w:rsidR="000E6D67">
        <w:t>)</w:t>
      </w:r>
      <w:r w:rsidRPr="002F5ED1">
        <w:t>.</w:t>
      </w:r>
    </w:p>
    <w:p w14:paraId="62B3B107" w14:textId="2E43E0F3" w:rsidR="002F5ED1" w:rsidRPr="002F5ED1" w:rsidRDefault="002F5ED1" w:rsidP="00C60C78">
      <w:pPr>
        <w:pStyle w:val="ZUSTzmustartykuempunktem"/>
      </w:pPr>
      <w:r w:rsidRPr="002F5ED1">
        <w:t>1f. Danych z ewidencji</w:t>
      </w:r>
      <w:r w:rsidR="001C4C34">
        <w:t>,</w:t>
      </w:r>
      <w:r w:rsidRPr="002F5ED1">
        <w:t xml:space="preserve"> o której mowa w ust. 1a, prowadzonej w postaci elektronicznej nie usuwa się.</w:t>
      </w:r>
    </w:p>
    <w:p w14:paraId="229B3A64" w14:textId="75181B0D" w:rsidR="002F5ED1" w:rsidRPr="002F5ED1" w:rsidRDefault="002F5ED1" w:rsidP="00C60C78">
      <w:pPr>
        <w:pStyle w:val="ZUSTzmustartykuempunktem"/>
      </w:pPr>
      <w:r w:rsidRPr="002F5ED1">
        <w:t>1g.</w:t>
      </w:r>
      <w:r w:rsidR="00CA72CA">
        <w:t xml:space="preserve"> </w:t>
      </w:r>
      <w:r w:rsidRPr="002F5ED1">
        <w:t>Dyrektor urzędu morskiego udostępnia dane dotyczące książeczki żeglarskiej lub jej posiadacza na wniosek Policji, prokuratury, sądu, Straży Granicznej</w:t>
      </w:r>
      <w:r w:rsidR="00387297">
        <w:t xml:space="preserve"> lub</w:t>
      </w:r>
      <w:r w:rsidRPr="002F5ED1">
        <w:t xml:space="preserve"> Państwowej Komisji Badania Wypadków Morskich złożony na piśmie utrwalonym w postaci papierowej, opatrzonym podpisem własnoręcznym, lub złożony na piśmie utrwalonym w postaci elektronicznej, opatrzonym kwalifikowanym podpisem elektronicznym, podpisem zaufanym albo podpisem osobistym.</w:t>
      </w:r>
    </w:p>
    <w:p w14:paraId="60A24C6B" w14:textId="0B692C37" w:rsidR="008179EE" w:rsidRDefault="002F5ED1" w:rsidP="00C60C78">
      <w:pPr>
        <w:pStyle w:val="ZUSTzmustartykuempunktem"/>
      </w:pPr>
      <w:r w:rsidRPr="002F5ED1">
        <w:t>1h.</w:t>
      </w:r>
      <w:r w:rsidR="00CA72CA">
        <w:t xml:space="preserve"> </w:t>
      </w:r>
      <w:r w:rsidRPr="002F5ED1">
        <w:t>Dyrektorzy urzędów morskich</w:t>
      </w:r>
      <w:r w:rsidR="00641997">
        <w:t>,</w:t>
      </w:r>
      <w:r w:rsidRPr="002F5ED1">
        <w:t xml:space="preserve"> </w:t>
      </w:r>
      <w:r w:rsidR="00641997" w:rsidRPr="002F5ED1">
        <w:t>na wniosek właściwych organów administracji morskiej innych państw, armatorów lub ich przedstawicieli,</w:t>
      </w:r>
      <w:r w:rsidR="00641997">
        <w:t xml:space="preserve"> </w:t>
      </w:r>
      <w:r w:rsidRPr="002F5ED1">
        <w:t>potwierdzają</w:t>
      </w:r>
      <w:r w:rsidR="00641997">
        <w:t>,</w:t>
      </w:r>
      <w:r w:rsidRPr="002F5ED1">
        <w:t xml:space="preserve"> w postaci papierowej lub elektronicznej</w:t>
      </w:r>
      <w:r w:rsidR="00641997">
        <w:t>,</w:t>
      </w:r>
      <w:r w:rsidRPr="002F5ED1">
        <w:t xml:space="preserve"> autentyczność książeczek żeglarskich znajdujących się w </w:t>
      </w:r>
      <w:r w:rsidRPr="002F5ED1">
        <w:lastRenderedPageBreak/>
        <w:t>ewidencji</w:t>
      </w:r>
      <w:r w:rsidR="00641997">
        <w:t xml:space="preserve">, o której mowa w ust. 1a, </w:t>
      </w:r>
      <w:r w:rsidRPr="002F5ED1">
        <w:t>pod warunkiem wskazania serii i numeru książeczki żeglarskiej</w:t>
      </w:r>
      <w:r w:rsidR="00641997">
        <w:t xml:space="preserve"> objętej wnioskiem</w:t>
      </w:r>
      <w:r w:rsidRPr="002F5ED1">
        <w:t>.</w:t>
      </w:r>
      <w:bookmarkEnd w:id="71"/>
      <w:r w:rsidR="003823D3" w:rsidRPr="003823D3">
        <w:t>”</w:t>
      </w:r>
      <w:r w:rsidR="00CB4E89">
        <w:t>;</w:t>
      </w:r>
    </w:p>
    <w:p w14:paraId="4D5A80CF" w14:textId="296E1FF0" w:rsidR="009D102C" w:rsidRDefault="00F03EDD" w:rsidP="00E05B6E">
      <w:pPr>
        <w:pStyle w:val="PKTpunkt"/>
      </w:pPr>
      <w:r>
        <w:t>4</w:t>
      </w:r>
      <w:r w:rsidR="009D102C">
        <w:t>)</w:t>
      </w:r>
      <w:r w:rsidR="009D102C">
        <w:tab/>
      </w:r>
      <w:r w:rsidR="008300C4">
        <w:t>po art.</w:t>
      </w:r>
      <w:r w:rsidR="007067FD">
        <w:t xml:space="preserve"> </w:t>
      </w:r>
      <w:r w:rsidR="008300C4">
        <w:t>10 dodaje się art. 10a</w:t>
      </w:r>
      <w:r w:rsidR="009D102C">
        <w:t xml:space="preserve"> w brzmieniu:</w:t>
      </w:r>
    </w:p>
    <w:p w14:paraId="2B3F46D8" w14:textId="3B32F975" w:rsidR="00411E5B" w:rsidRPr="007F0857" w:rsidRDefault="009D102C" w:rsidP="00C60C78">
      <w:pPr>
        <w:pStyle w:val="ZARTzmartartykuempunktem"/>
      </w:pPr>
      <w:r w:rsidRPr="00504CBA">
        <w:t>„</w:t>
      </w:r>
      <w:r w:rsidR="00027FB3">
        <w:t xml:space="preserve">Art. </w:t>
      </w:r>
      <w:r w:rsidR="008300C4" w:rsidRPr="00504CBA">
        <w:t xml:space="preserve">10a. </w:t>
      </w:r>
      <w:r w:rsidR="00143D70" w:rsidRPr="007F0857">
        <w:t>Książeczkę żeglarską wydaje się cudzoziemcowi, który legalnie przebywa na terytorium Rzecz</w:t>
      </w:r>
      <w:r w:rsidR="002313C8">
        <w:t>y</w:t>
      </w:r>
      <w:r w:rsidR="00143D70" w:rsidRPr="007F0857">
        <w:t>pospolitej Polskiej, przy czym w przypadku cudzoziemca będącego oso</w:t>
      </w:r>
      <w:r w:rsidR="00143D70" w:rsidRPr="00504CBA">
        <w:t>bą</w:t>
      </w:r>
      <w:r w:rsidR="00ED5420">
        <w:t>,</w:t>
      </w:r>
      <w:r w:rsidR="00143D70" w:rsidRPr="00504CBA">
        <w:t xml:space="preserve"> o</w:t>
      </w:r>
      <w:r w:rsidR="000822DC">
        <w:t> </w:t>
      </w:r>
      <w:r w:rsidR="00143D70" w:rsidRPr="00504CBA">
        <w:t>której mowa w art. 9 pkt 1</w:t>
      </w:r>
      <w:r w:rsidR="00E65011" w:rsidRPr="00504CBA">
        <w:t>, 4</w:t>
      </w:r>
      <w:r w:rsidR="00143D70" w:rsidRPr="00504CBA">
        <w:t xml:space="preserve"> i 5</w:t>
      </w:r>
      <w:r w:rsidR="007F0857">
        <w:t>,</w:t>
      </w:r>
      <w:r w:rsidR="00143D70" w:rsidRPr="007F0857">
        <w:t xml:space="preserve"> </w:t>
      </w:r>
      <w:r w:rsidR="007F0857">
        <w:t xml:space="preserve">jest </w:t>
      </w:r>
      <w:r w:rsidR="00143D70" w:rsidRPr="007F0857">
        <w:t>wymagane posiadanie zezwolenia na pobyt stały lub zezwolenia na pobyt czasowy</w:t>
      </w:r>
      <w:r w:rsidR="009338EF">
        <w:t>,</w:t>
      </w:r>
      <w:r w:rsidR="00143D70" w:rsidRPr="007F0857">
        <w:t xml:space="preserve"> lub zezwolenia na pobyt rezydenta długoterminowego Unii Europejskiej.</w:t>
      </w:r>
      <w:r w:rsidR="000822DC" w:rsidRPr="001F6A5B">
        <w:t>”</w:t>
      </w:r>
      <w:r w:rsidR="007F0857">
        <w:t>;</w:t>
      </w:r>
    </w:p>
    <w:p w14:paraId="08EBFCB7" w14:textId="3812BB5A" w:rsidR="008179EE" w:rsidRDefault="00F03EDD" w:rsidP="001C4873">
      <w:pPr>
        <w:pStyle w:val="PKTpunkt"/>
      </w:pPr>
      <w:r>
        <w:t>5</w:t>
      </w:r>
      <w:r w:rsidR="008179EE">
        <w:t>)</w:t>
      </w:r>
      <w:r w:rsidR="00BB0AAB">
        <w:tab/>
      </w:r>
      <w:r w:rsidR="008179EE">
        <w:t>w</w:t>
      </w:r>
      <w:r w:rsidR="008179EE" w:rsidRPr="008179EE">
        <w:t xml:space="preserve"> art. 12</w:t>
      </w:r>
      <w:r w:rsidR="008179EE">
        <w:t xml:space="preserve"> pkt </w:t>
      </w:r>
      <w:r w:rsidR="0028571C">
        <w:t>1 otrzymuje</w:t>
      </w:r>
      <w:r w:rsidR="008179EE">
        <w:t xml:space="preserve"> brzmieni</w:t>
      </w:r>
      <w:r w:rsidR="0028571C">
        <w:t>e</w:t>
      </w:r>
      <w:r w:rsidR="008179EE" w:rsidRPr="008179EE">
        <w:t>:</w:t>
      </w:r>
    </w:p>
    <w:p w14:paraId="604AAAD5" w14:textId="41AA496E" w:rsidR="008179EE" w:rsidRDefault="008179EE" w:rsidP="00C60C78">
      <w:pPr>
        <w:pStyle w:val="ZPKTzmpktartykuempunktem"/>
      </w:pPr>
      <w:r w:rsidRPr="008179EE">
        <w:t>„</w:t>
      </w:r>
      <w:r w:rsidR="0028571C">
        <w:t>1</w:t>
      </w:r>
      <w:r>
        <w:t>)</w:t>
      </w:r>
      <w:r w:rsidR="00EB34E2">
        <w:tab/>
      </w:r>
      <w:bookmarkStart w:id="72" w:name="_Hlk176340551"/>
      <w:r w:rsidR="0028571C">
        <w:t>nieuprawniona, w tym cudzoziemiec przebywający nielegalnie na terytorium Rzeczypospolitej Polskiej;</w:t>
      </w:r>
      <w:bookmarkEnd w:id="72"/>
      <w:r w:rsidRPr="008179EE">
        <w:t>”</w:t>
      </w:r>
      <w:r>
        <w:t>;</w:t>
      </w:r>
    </w:p>
    <w:p w14:paraId="2B88899E" w14:textId="24A1ECDE" w:rsidR="00EF26F7" w:rsidRDefault="00F03EDD" w:rsidP="00215763">
      <w:pPr>
        <w:pStyle w:val="PKTpunkt"/>
      </w:pPr>
      <w:r>
        <w:t>6</w:t>
      </w:r>
      <w:r w:rsidR="008179EE">
        <w:t>)</w:t>
      </w:r>
      <w:r w:rsidR="00BB0AAB">
        <w:tab/>
      </w:r>
      <w:r w:rsidR="00EF26F7">
        <w:t xml:space="preserve">w art. 14 </w:t>
      </w:r>
      <w:r w:rsidR="000F3324">
        <w:t xml:space="preserve">w </w:t>
      </w:r>
      <w:r w:rsidR="00EF26F7">
        <w:t xml:space="preserve">ust. 1 </w:t>
      </w:r>
      <w:r w:rsidR="00BB0AAB">
        <w:t xml:space="preserve">w </w:t>
      </w:r>
      <w:r w:rsidR="00EF26F7">
        <w:t>pkt 2 krop</w:t>
      </w:r>
      <w:r w:rsidR="00BB0AAB">
        <w:t>k</w:t>
      </w:r>
      <w:r w:rsidR="00EF26F7">
        <w:t xml:space="preserve">ę zastępuje się średnikiem i dodaje </w:t>
      </w:r>
      <w:r w:rsidR="00BB0AAB">
        <w:t xml:space="preserve">się </w:t>
      </w:r>
      <w:r w:rsidR="00EF26F7">
        <w:t>pkt 3</w:t>
      </w:r>
      <w:r w:rsidR="00BB0AAB">
        <w:t>–</w:t>
      </w:r>
      <w:r w:rsidR="00EF26F7">
        <w:t>5 w</w:t>
      </w:r>
      <w:r w:rsidR="005F2339">
        <w:t> </w:t>
      </w:r>
      <w:r w:rsidR="00EF26F7">
        <w:t>brzmieniu:</w:t>
      </w:r>
    </w:p>
    <w:p w14:paraId="30143CE1" w14:textId="3CCFE3B8" w:rsidR="00EF26F7" w:rsidRPr="00EF26F7" w:rsidRDefault="00EF26F7" w:rsidP="00C60C78">
      <w:pPr>
        <w:pStyle w:val="ZPKTzmpktartykuempunktem"/>
      </w:pPr>
      <w:r w:rsidRPr="00EF26F7">
        <w:t>„</w:t>
      </w:r>
      <w:bookmarkStart w:id="73" w:name="_Hlk176340608"/>
      <w:r w:rsidRPr="00EF26F7">
        <w:t>3)</w:t>
      </w:r>
      <w:r w:rsidR="00EB34E2">
        <w:tab/>
      </w:r>
      <w:r w:rsidRPr="00EF26F7">
        <w:t>w przypadku jej wymiany na nową książeczkę żeglarską</w:t>
      </w:r>
      <w:r w:rsidR="00BB0AAB">
        <w:t>;</w:t>
      </w:r>
    </w:p>
    <w:p w14:paraId="13704C59" w14:textId="0E5FCCC2" w:rsidR="00EF26F7" w:rsidRPr="00EF26F7" w:rsidRDefault="00EF26F7" w:rsidP="00C60C78">
      <w:pPr>
        <w:pStyle w:val="ZPKTzmpktartykuempunktem"/>
      </w:pPr>
      <w:r w:rsidRPr="00EF26F7">
        <w:t>4)</w:t>
      </w:r>
      <w:r w:rsidR="00EB34E2">
        <w:tab/>
      </w:r>
      <w:r w:rsidRPr="00EF26F7">
        <w:t>w przypadku zgłoszenia dyrektorowi urzędu morskiego jej zaginięcia lub utraty</w:t>
      </w:r>
      <w:r w:rsidR="00BB0AAB">
        <w:t>;</w:t>
      </w:r>
    </w:p>
    <w:p w14:paraId="562DA62E" w14:textId="0C3EE9D3" w:rsidR="00EF26F7" w:rsidRDefault="00EF26F7" w:rsidP="00C60C78">
      <w:pPr>
        <w:pStyle w:val="ZPKTzmpktartykuempunktem"/>
      </w:pPr>
      <w:r w:rsidRPr="00EF26F7">
        <w:t>5)</w:t>
      </w:r>
      <w:r w:rsidR="00EB34E2">
        <w:tab/>
      </w:r>
      <w:r w:rsidRPr="00EF26F7">
        <w:t>w przypadku odnalezienia zagubionej książeczki żeglarskie</w:t>
      </w:r>
      <w:r w:rsidR="000D7817">
        <w:t>j</w:t>
      </w:r>
      <w:r w:rsidRPr="00EF26F7">
        <w:t xml:space="preserve"> i przekazani</w:t>
      </w:r>
      <w:r>
        <w:t xml:space="preserve">a </w:t>
      </w:r>
      <w:r w:rsidR="009338EF" w:rsidRPr="00EF26F7">
        <w:t>jej</w:t>
      </w:r>
      <w:r w:rsidR="009338EF" w:rsidRPr="009338EF">
        <w:t xml:space="preserve"> </w:t>
      </w:r>
      <w:r>
        <w:t>dyrektorowi urzędu morskiego.</w:t>
      </w:r>
      <w:bookmarkEnd w:id="73"/>
      <w:r w:rsidRPr="00EF26F7">
        <w:t>”;</w:t>
      </w:r>
    </w:p>
    <w:p w14:paraId="304D273A" w14:textId="7308C607" w:rsidR="001C4873" w:rsidRDefault="00F03EDD" w:rsidP="00215763">
      <w:pPr>
        <w:pStyle w:val="PKTpunkt"/>
      </w:pPr>
      <w:r>
        <w:t>7</w:t>
      </w:r>
      <w:r w:rsidR="001C4873">
        <w:t>)</w:t>
      </w:r>
      <w:r w:rsidR="00BB0AAB">
        <w:tab/>
      </w:r>
      <w:r w:rsidR="001C4873">
        <w:t>w art. 18 ust. 6 otrzymuje brzmienie:</w:t>
      </w:r>
    </w:p>
    <w:p w14:paraId="1AE6A0DB" w14:textId="649CF1BB" w:rsidR="001C4873" w:rsidRDefault="001C4873" w:rsidP="00C60C78">
      <w:pPr>
        <w:pStyle w:val="ZUSTzmustartykuempunktem"/>
      </w:pPr>
      <w:r w:rsidRPr="007E1049">
        <w:t>„</w:t>
      </w:r>
      <w:bookmarkStart w:id="74" w:name="_Hlk176340703"/>
      <w:r>
        <w:t>6.</w:t>
      </w:r>
      <w:r w:rsidR="00B00871">
        <w:t xml:space="preserve"> </w:t>
      </w:r>
      <w:r w:rsidR="00B414D8" w:rsidRPr="00B414D8">
        <w:t xml:space="preserve">Jeżeli w wyniku przeprowadzonego audytu </w:t>
      </w:r>
      <w:r w:rsidR="00B414D8">
        <w:t xml:space="preserve">dodatkowego </w:t>
      </w:r>
      <w:r w:rsidR="00B414D8" w:rsidRPr="00B414D8">
        <w:t>zostały stwierdzone nieprawidłowości</w:t>
      </w:r>
      <w:r w:rsidR="00B414D8">
        <w:t>,</w:t>
      </w:r>
      <w:r w:rsidR="00B414D8" w:rsidRPr="00B414D8">
        <w:t xml:space="preserve"> dyrektor urzędu morskiego </w:t>
      </w:r>
      <w:r w:rsidR="00B414D8">
        <w:t xml:space="preserve">wskazuje te nieprawidłowości oraz wyznacza termin ich usunięcia. W przypadku </w:t>
      </w:r>
      <w:r w:rsidR="006D04AF">
        <w:t xml:space="preserve">nieusunięcia </w:t>
      </w:r>
      <w:r w:rsidR="009B1683">
        <w:t xml:space="preserve">nieprawidłowości </w:t>
      </w:r>
      <w:r w:rsidR="006D04AF">
        <w:t>w wyznaczonym</w:t>
      </w:r>
      <w:r w:rsidR="00B414D8">
        <w:t xml:space="preserve"> termin</w:t>
      </w:r>
      <w:r w:rsidR="006D04AF">
        <w:t>ie</w:t>
      </w:r>
      <w:bookmarkEnd w:id="74"/>
      <w:r w:rsidR="00B414D8">
        <w:t xml:space="preserve"> dyrektor urzędu morskiego </w:t>
      </w:r>
      <w:r w:rsidR="00B414D8" w:rsidRPr="00B414D8">
        <w:t>unieważnia, w drodze decyzji, dokument, o którym mowa w ust. 2.</w:t>
      </w:r>
      <w:r w:rsidRPr="00F57496">
        <w:t>”</w:t>
      </w:r>
      <w:r>
        <w:t>;</w:t>
      </w:r>
    </w:p>
    <w:p w14:paraId="03D32A8B" w14:textId="7DA9BB86" w:rsidR="00821E28" w:rsidRDefault="00F03EDD" w:rsidP="00A771C5">
      <w:pPr>
        <w:pStyle w:val="PKTpunkt"/>
      </w:pPr>
      <w:r>
        <w:t>8</w:t>
      </w:r>
      <w:r w:rsidR="001C4873">
        <w:t>)</w:t>
      </w:r>
      <w:r w:rsidR="00BB0AAB">
        <w:tab/>
      </w:r>
      <w:r w:rsidR="007E1049">
        <w:t>w a</w:t>
      </w:r>
      <w:r w:rsidR="00821E28">
        <w:t>rt. 20</w:t>
      </w:r>
      <w:r w:rsidR="004537EA">
        <w:t xml:space="preserve"> </w:t>
      </w:r>
      <w:r w:rsidR="00821E28">
        <w:t>ust. 2</w:t>
      </w:r>
      <w:r w:rsidR="007E1049">
        <w:t xml:space="preserve"> </w:t>
      </w:r>
      <w:r w:rsidR="004537EA">
        <w:t xml:space="preserve">w </w:t>
      </w:r>
      <w:r w:rsidR="007E1049">
        <w:t xml:space="preserve">pkt 3 kropkę zastępuje się średnikiem i dodaje się </w:t>
      </w:r>
      <w:r w:rsidR="00821E28">
        <w:t>pkt 4</w:t>
      </w:r>
      <w:r w:rsidR="007E1049">
        <w:t xml:space="preserve"> w brzmieniu:</w:t>
      </w:r>
    </w:p>
    <w:p w14:paraId="07A80901" w14:textId="73F287F8" w:rsidR="00BC35AC" w:rsidRDefault="007E1049" w:rsidP="00C60C78">
      <w:pPr>
        <w:pStyle w:val="ZPKTzmpktartykuempunktem"/>
      </w:pPr>
      <w:r w:rsidRPr="007E1049">
        <w:t>„</w:t>
      </w:r>
      <w:bookmarkStart w:id="75" w:name="_Hlk176340813"/>
      <w:r>
        <w:t>4)</w:t>
      </w:r>
      <w:r w:rsidR="00097B8E">
        <w:tab/>
      </w:r>
      <w:r w:rsidR="00821E28" w:rsidRPr="00821E28">
        <w:t>kopię dow</w:t>
      </w:r>
      <w:r w:rsidR="00AC09E3">
        <w:t>odu zabezpieczenia finansowego,</w:t>
      </w:r>
      <w:r w:rsidR="00821E28" w:rsidRPr="00821E28">
        <w:t xml:space="preserve"> o którym mowa w </w:t>
      </w:r>
      <w:r w:rsidR="00AC09E3">
        <w:t xml:space="preserve">załączniku </w:t>
      </w:r>
      <w:r w:rsidR="00821E28" w:rsidRPr="00821E28">
        <w:t xml:space="preserve">A4-I </w:t>
      </w:r>
      <w:r w:rsidR="00092F78">
        <w:t xml:space="preserve">do </w:t>
      </w:r>
      <w:r w:rsidR="00821E28" w:rsidRPr="00821E28">
        <w:t>Konwencji MLC</w:t>
      </w:r>
      <w:r w:rsidR="00092F78">
        <w:t>,</w:t>
      </w:r>
      <w:r w:rsidR="00821E28" w:rsidRPr="00821E28">
        <w:t xml:space="preserve"> </w:t>
      </w:r>
      <w:r w:rsidR="00215763" w:rsidRPr="00215763">
        <w:t xml:space="preserve">lub pisemne oświadczenie, że posiada zabezpieczenie finansowe, o którym mowa w załączniku A4-I </w:t>
      </w:r>
      <w:r w:rsidR="00092F78">
        <w:t xml:space="preserve">do </w:t>
      </w:r>
      <w:r w:rsidR="00215763" w:rsidRPr="00215763">
        <w:t>Konwencji MLC</w:t>
      </w:r>
      <w:r w:rsidR="00092F78">
        <w:t>,</w:t>
      </w:r>
      <w:r w:rsidR="00215763" w:rsidRPr="00215763">
        <w:t xml:space="preserve"> </w:t>
      </w:r>
      <w:r w:rsidR="00821E28" w:rsidRPr="00821E28">
        <w:t>lub informację, że statek nie jest objęty obowiązkiem posiadania zabezpieczenia finansowego</w:t>
      </w:r>
      <w:r w:rsidR="00196DCA">
        <w:t xml:space="preserve"> </w:t>
      </w:r>
      <w:r w:rsidR="00821E28" w:rsidRPr="00821E28">
        <w:t>odpowiedzialności armatora</w:t>
      </w:r>
      <w:r>
        <w:t>.</w:t>
      </w:r>
      <w:bookmarkEnd w:id="75"/>
      <w:r w:rsidR="00F57496" w:rsidRPr="00F57496">
        <w:t>”</w:t>
      </w:r>
      <w:r w:rsidR="00B86A71">
        <w:t>;</w:t>
      </w:r>
    </w:p>
    <w:p w14:paraId="546E3099" w14:textId="6F063483" w:rsidR="00705328" w:rsidRDefault="00F03EDD" w:rsidP="003B0449">
      <w:pPr>
        <w:pStyle w:val="PKTpunkt"/>
      </w:pPr>
      <w:r>
        <w:t>9</w:t>
      </w:r>
      <w:r w:rsidR="007E1049">
        <w:t>)</w:t>
      </w:r>
      <w:r w:rsidR="00EB34E2">
        <w:tab/>
      </w:r>
      <w:r w:rsidR="003B0449" w:rsidRPr="003B0449">
        <w:t xml:space="preserve">w art. </w:t>
      </w:r>
      <w:r w:rsidR="004534B8">
        <w:t>22</w:t>
      </w:r>
      <w:r w:rsidR="00705328">
        <w:t>:</w:t>
      </w:r>
    </w:p>
    <w:p w14:paraId="6DEB5FAD" w14:textId="416CE108" w:rsidR="00530A9E" w:rsidRPr="00530A9E" w:rsidRDefault="00EC132F" w:rsidP="00C60C78">
      <w:pPr>
        <w:pStyle w:val="LITlitera"/>
      </w:pPr>
      <w:r>
        <w:t>a)</w:t>
      </w:r>
      <w:r w:rsidR="00C61C1D">
        <w:tab/>
      </w:r>
      <w:r w:rsidR="008D2FC4">
        <w:t xml:space="preserve">w </w:t>
      </w:r>
      <w:r w:rsidR="003B0449" w:rsidRPr="003B0449">
        <w:t xml:space="preserve">ust. </w:t>
      </w:r>
      <w:r w:rsidR="003B0449">
        <w:t>1</w:t>
      </w:r>
      <w:r w:rsidR="005A3D39">
        <w:t xml:space="preserve"> w pkt 2 </w:t>
      </w:r>
      <w:r w:rsidR="006B50FE">
        <w:t>kropkę zastępuje się średnikiem i</w:t>
      </w:r>
      <w:r w:rsidR="00530A9E" w:rsidRPr="00530A9E">
        <w:t xml:space="preserve"> dodaje się pkt </w:t>
      </w:r>
      <w:r w:rsidR="000F5C9F">
        <w:t xml:space="preserve">3 </w:t>
      </w:r>
      <w:r w:rsidR="00530A9E" w:rsidRPr="00530A9E">
        <w:t>w brzmieniu:</w:t>
      </w:r>
    </w:p>
    <w:p w14:paraId="79C256DF" w14:textId="260FA5C4" w:rsidR="00530A9E" w:rsidRDefault="00530A9E" w:rsidP="00C60C78">
      <w:pPr>
        <w:pStyle w:val="ZLITPKTzmpktliter"/>
      </w:pPr>
      <w:r w:rsidRPr="00530A9E">
        <w:lastRenderedPageBreak/>
        <w:t>„</w:t>
      </w:r>
      <w:bookmarkStart w:id="76" w:name="_Hlk176341071"/>
      <w:r w:rsidRPr="00530A9E">
        <w:t>3)</w:t>
      </w:r>
      <w:r w:rsidR="00C61C1D">
        <w:tab/>
      </w:r>
      <w:r w:rsidR="00FB618C">
        <w:t>i</w:t>
      </w:r>
      <w:r w:rsidRPr="00530A9E">
        <w:t xml:space="preserve">nną agencją zatrudnienia, jeżeli zamierza kierować osoby do pracy w jej imieniu, pisemną umowę, spełniającą wymagania określone </w:t>
      </w:r>
      <w:bookmarkStart w:id="77" w:name="_Hlk201663019"/>
      <w:r w:rsidR="00F17388" w:rsidRPr="00F17388">
        <w:t>w art. 338 ust. 5 ustawy o rynku pracy</w:t>
      </w:r>
      <w:bookmarkEnd w:id="77"/>
      <w:r w:rsidRPr="00530A9E">
        <w:t>.</w:t>
      </w:r>
      <w:bookmarkEnd w:id="76"/>
      <w:r w:rsidRPr="00530A9E">
        <w:t>”</w:t>
      </w:r>
      <w:r w:rsidR="00FB618C">
        <w:t>,</w:t>
      </w:r>
    </w:p>
    <w:p w14:paraId="2F8B9FED" w14:textId="77777777" w:rsidR="00705328" w:rsidRDefault="00C61C1D" w:rsidP="006211D5">
      <w:pPr>
        <w:pStyle w:val="LITlitera"/>
      </w:pPr>
      <w:r>
        <w:t>b</w:t>
      </w:r>
      <w:r w:rsidR="00EC132F">
        <w:t>)</w:t>
      </w:r>
      <w:r>
        <w:tab/>
      </w:r>
      <w:r w:rsidR="00705328">
        <w:t xml:space="preserve">w ust. 3 </w:t>
      </w:r>
      <w:r w:rsidR="00365830">
        <w:t xml:space="preserve">w pkt 2 kropkę zastępuje się średnikiem i </w:t>
      </w:r>
      <w:r w:rsidR="00705328">
        <w:t>dodaje się pkt 3 w brzmieniu:</w:t>
      </w:r>
    </w:p>
    <w:p w14:paraId="1A8304C4" w14:textId="41571510" w:rsidR="00D13041" w:rsidRPr="00D13041" w:rsidRDefault="00D13041" w:rsidP="001517C2">
      <w:pPr>
        <w:pStyle w:val="ZLITPKTzmpktliter"/>
      </w:pPr>
      <w:r>
        <w:t>„3</w:t>
      </w:r>
      <w:r w:rsidR="003B0449" w:rsidRPr="00D13041">
        <w:t>)</w:t>
      </w:r>
      <w:r w:rsidR="00C61C1D">
        <w:tab/>
      </w:r>
      <w:bookmarkStart w:id="78" w:name="_Hlk176341162"/>
      <w:r w:rsidRPr="00D13041">
        <w:t>informację dla marynarza o jego prawach wynikających z ubezpieczenia lub innego zabezpiecz</w:t>
      </w:r>
      <w:r w:rsidR="00375029">
        <w:t>e</w:t>
      </w:r>
      <w:r w:rsidRPr="00D13041">
        <w:t>nia finansowego, o których mowa w</w:t>
      </w:r>
      <w:r>
        <w:t xml:space="preserve"> art. 23</w:t>
      </w:r>
      <w:r w:rsidRPr="00D13041">
        <w:t xml:space="preserve"> ust. 1</w:t>
      </w:r>
      <w:r>
        <w:t>.</w:t>
      </w:r>
      <w:bookmarkStart w:id="79" w:name="_Hlk193973075"/>
      <w:bookmarkEnd w:id="78"/>
      <w:r w:rsidR="003B0449" w:rsidRPr="00D13041">
        <w:t>”</w:t>
      </w:r>
      <w:bookmarkEnd w:id="79"/>
      <w:r w:rsidR="003B0449" w:rsidRPr="00D13041">
        <w:t>;</w:t>
      </w:r>
    </w:p>
    <w:p w14:paraId="2F5A997D" w14:textId="59DE121D" w:rsidR="00845C36" w:rsidRDefault="00B00F18" w:rsidP="006A6525">
      <w:pPr>
        <w:pStyle w:val="PKTpunkt"/>
      </w:pPr>
      <w:r>
        <w:t>1</w:t>
      </w:r>
      <w:r w:rsidR="00F03EDD">
        <w:t>0</w:t>
      </w:r>
      <w:r w:rsidR="003B0449" w:rsidRPr="00493808">
        <w:t>)</w:t>
      </w:r>
      <w:r w:rsidR="00EB34E2" w:rsidRPr="00493808">
        <w:tab/>
      </w:r>
      <w:r w:rsidR="00493808" w:rsidRPr="00493808">
        <w:t>w art. 25</w:t>
      </w:r>
      <w:r w:rsidR="00845C36">
        <w:t>:</w:t>
      </w:r>
    </w:p>
    <w:p w14:paraId="41BF126C" w14:textId="3A572AA8" w:rsidR="006A6525" w:rsidRDefault="00D87E7A" w:rsidP="00E05B6E">
      <w:pPr>
        <w:pStyle w:val="LITlitera"/>
      </w:pPr>
      <w:r>
        <w:t>a)</w:t>
      </w:r>
      <w:r w:rsidR="00B00871">
        <w:tab/>
      </w:r>
      <w:r w:rsidR="0019298F">
        <w:t xml:space="preserve">w </w:t>
      </w:r>
      <w:r w:rsidR="00493808" w:rsidRPr="00493808">
        <w:t xml:space="preserve">ust. 1 </w:t>
      </w:r>
      <w:r w:rsidR="001264DC">
        <w:t>w</w:t>
      </w:r>
      <w:r w:rsidR="00493808" w:rsidRPr="00493808">
        <w:t xml:space="preserve"> pkt 4</w:t>
      </w:r>
      <w:r w:rsidR="001264DC">
        <w:t xml:space="preserve"> kropkę zastępuje się średnikiem i</w:t>
      </w:r>
      <w:r w:rsidR="00493808" w:rsidRPr="00493808">
        <w:t xml:space="preserve"> dodaje się pkt 5 i 6 w</w:t>
      </w:r>
      <w:r w:rsidR="00C61C1D">
        <w:t> </w:t>
      </w:r>
      <w:r w:rsidR="00493808" w:rsidRPr="00493808">
        <w:t>brzmieniu:</w:t>
      </w:r>
    </w:p>
    <w:p w14:paraId="5A32940C" w14:textId="757FDD1F" w:rsidR="00493808" w:rsidRPr="00493808" w:rsidRDefault="00493808" w:rsidP="00940DE6">
      <w:pPr>
        <w:pStyle w:val="ZLITPKTzmpktliter"/>
      </w:pPr>
      <w:r w:rsidRPr="00493808">
        <w:t>„</w:t>
      </w:r>
      <w:bookmarkStart w:id="80" w:name="_Hlk176341228"/>
      <w:r w:rsidRPr="00493808">
        <w:t>5)</w:t>
      </w:r>
      <w:r w:rsidR="001D66DF">
        <w:tab/>
      </w:r>
      <w:r w:rsidRPr="00493808">
        <w:t>stanowisko</w:t>
      </w:r>
      <w:r w:rsidR="00FB618C">
        <w:t>,</w:t>
      </w:r>
      <w:r w:rsidRPr="00493808">
        <w:t xml:space="preserve"> na którym </w:t>
      </w:r>
      <w:r w:rsidR="00BB2BD8" w:rsidRPr="00493808">
        <w:t>praca</w:t>
      </w:r>
      <w:r w:rsidR="00BB2BD8" w:rsidRPr="00BB2BD8">
        <w:t xml:space="preserve"> </w:t>
      </w:r>
      <w:r w:rsidR="008B78B4">
        <w:t xml:space="preserve">jest </w:t>
      </w:r>
      <w:r w:rsidRPr="00493808">
        <w:t>wykonywana</w:t>
      </w:r>
      <w:r w:rsidR="00D469D3">
        <w:t>;</w:t>
      </w:r>
    </w:p>
    <w:p w14:paraId="61666FE4" w14:textId="4DCE7E02" w:rsidR="00845C36" w:rsidRDefault="00493808" w:rsidP="00940DE6">
      <w:pPr>
        <w:pStyle w:val="ZLITPKTzmpktliter"/>
      </w:pPr>
      <w:r w:rsidRPr="00493808">
        <w:t>6)</w:t>
      </w:r>
      <w:r w:rsidR="001D66DF">
        <w:tab/>
      </w:r>
      <w:r w:rsidR="00F05852">
        <w:t>obywatelstwo</w:t>
      </w:r>
      <w:r w:rsidRPr="00493808">
        <w:t>.</w:t>
      </w:r>
      <w:bookmarkEnd w:id="80"/>
      <w:r w:rsidRPr="00493808">
        <w:t>”</w:t>
      </w:r>
      <w:r w:rsidR="0086613F">
        <w:t>,</w:t>
      </w:r>
    </w:p>
    <w:p w14:paraId="31DF6E5F" w14:textId="3D0C48B9" w:rsidR="00845C36" w:rsidRDefault="00D87E7A" w:rsidP="00E05B6E">
      <w:pPr>
        <w:pStyle w:val="LITlitera"/>
      </w:pPr>
      <w:r>
        <w:t>b)</w:t>
      </w:r>
      <w:r w:rsidR="00B00871">
        <w:tab/>
      </w:r>
      <w:r w:rsidR="00845C36">
        <w:t>dodaje się ust.</w:t>
      </w:r>
      <w:r>
        <w:t xml:space="preserve"> </w:t>
      </w:r>
      <w:r w:rsidR="00845C36">
        <w:t>3</w:t>
      </w:r>
      <w:r w:rsidR="005E656A">
        <w:t>–</w:t>
      </w:r>
      <w:r w:rsidR="00845C36">
        <w:t>5 w brzmieniu:</w:t>
      </w:r>
    </w:p>
    <w:p w14:paraId="639A059B" w14:textId="77777777" w:rsidR="00845C36" w:rsidRPr="00845C36" w:rsidRDefault="00845C36" w:rsidP="00940DE6">
      <w:pPr>
        <w:pStyle w:val="ZLITUSTzmustliter"/>
      </w:pPr>
      <w:r w:rsidRPr="00845C36">
        <w:t>„3. Agencja zatrudnienia informuje marynarza o przetwarzaniu danych, o których mowa w ust. 1.</w:t>
      </w:r>
    </w:p>
    <w:p w14:paraId="26D5F602" w14:textId="195C7F5D" w:rsidR="00845C36" w:rsidRPr="00845C36" w:rsidRDefault="00845C36" w:rsidP="00940DE6">
      <w:pPr>
        <w:pStyle w:val="ZLITUSTzmustliter"/>
      </w:pPr>
      <w:r w:rsidRPr="00845C36">
        <w:t xml:space="preserve">4. Agencja zatrudnienia niezwłocznie </w:t>
      </w:r>
      <w:r w:rsidR="004901FA">
        <w:t>zmienia</w:t>
      </w:r>
      <w:r w:rsidRPr="00845C36">
        <w:t xml:space="preserve"> nieprawidłowe dane, o</w:t>
      </w:r>
      <w:r w:rsidR="00215AB4">
        <w:t> </w:t>
      </w:r>
      <w:r w:rsidRPr="00845C36">
        <w:t>których mowa w ust. 1.</w:t>
      </w:r>
    </w:p>
    <w:p w14:paraId="794B7760" w14:textId="759BAA00" w:rsidR="00493808" w:rsidRPr="00493808" w:rsidRDefault="00845C36" w:rsidP="00940DE6">
      <w:pPr>
        <w:pStyle w:val="ZLITUSTzmustliter"/>
      </w:pPr>
      <w:r w:rsidRPr="00845C36">
        <w:t>5. Agencja zatrudnienia przechowuje dane, o który</w:t>
      </w:r>
      <w:r w:rsidR="008D5B57">
        <w:t>ch</w:t>
      </w:r>
      <w:r w:rsidRPr="00845C36">
        <w:t xml:space="preserve"> mowa w ust. 1</w:t>
      </w:r>
      <w:r w:rsidR="00443784">
        <w:t>,</w:t>
      </w:r>
      <w:r w:rsidRPr="00845C36">
        <w:t xml:space="preserve"> przez okres</w:t>
      </w:r>
      <w:r w:rsidR="00C020F4">
        <w:t xml:space="preserve"> </w:t>
      </w:r>
      <w:bookmarkStart w:id="81" w:name="_Hlk215230532"/>
      <w:r w:rsidR="00C020F4" w:rsidRPr="00714DF9">
        <w:t xml:space="preserve">10 lat, licząc od końca roku kalendarzowego, w którym </w:t>
      </w:r>
      <w:r w:rsidR="00C020F4">
        <w:t>upłynął okres, na jaki została zawarta marynarska umowa o pracę</w:t>
      </w:r>
      <w:r w:rsidR="00C020F4" w:rsidRPr="00714DF9">
        <w:t>, chyba że odrębne przepisy</w:t>
      </w:r>
      <w:r w:rsidR="00C020F4">
        <w:t xml:space="preserve"> </w:t>
      </w:r>
      <w:r w:rsidR="00C020F4" w:rsidRPr="00714DF9">
        <w:t>przewidują</w:t>
      </w:r>
      <w:r w:rsidR="00C020F4">
        <w:t xml:space="preserve"> </w:t>
      </w:r>
      <w:r w:rsidR="00C020F4" w:rsidRPr="00714DF9">
        <w:t>dłuższy okres przechowywania dokumentacji pracowniczej</w:t>
      </w:r>
      <w:bookmarkEnd w:id="81"/>
      <w:r w:rsidR="006E0029">
        <w:t>.</w:t>
      </w:r>
      <w:r w:rsidRPr="00845C36">
        <w:t>”</w:t>
      </w:r>
      <w:r w:rsidR="00493808" w:rsidRPr="00493808">
        <w:t>;</w:t>
      </w:r>
    </w:p>
    <w:p w14:paraId="5F2F971B" w14:textId="762FA283" w:rsidR="00D87F6C" w:rsidRDefault="00493808" w:rsidP="00493808">
      <w:pPr>
        <w:pStyle w:val="PKTpunkt"/>
      </w:pPr>
      <w:r>
        <w:t>1</w:t>
      </w:r>
      <w:r w:rsidR="00F03EDD">
        <w:t>1</w:t>
      </w:r>
      <w:r>
        <w:t>)</w:t>
      </w:r>
      <w:r>
        <w:tab/>
      </w:r>
      <w:r w:rsidR="007E1049">
        <w:t>w art. 29 ust. 2 otrzymuje brzmienie:</w:t>
      </w:r>
    </w:p>
    <w:p w14:paraId="3FC4E31D" w14:textId="1B4EA4F2" w:rsidR="00EA26E8" w:rsidRDefault="007E1049" w:rsidP="007B64F2">
      <w:pPr>
        <w:pStyle w:val="ZUSTzmustartykuempunktem"/>
      </w:pPr>
      <w:r w:rsidRPr="007E1049">
        <w:t>„</w:t>
      </w:r>
      <w:r w:rsidR="00527E35" w:rsidRPr="00527E35">
        <w:t>2.</w:t>
      </w:r>
      <w:r w:rsidR="00B00871">
        <w:t xml:space="preserve"> </w:t>
      </w:r>
      <w:r w:rsidR="00527E35" w:rsidRPr="00527E35">
        <w:t xml:space="preserve">Marynarska umowa o pracę zawarta na czas podróży morskiej rozwiązuje się </w:t>
      </w:r>
      <w:bookmarkStart w:id="82" w:name="_Hlk176341289"/>
      <w:r w:rsidR="00527E35">
        <w:t xml:space="preserve">następnego </w:t>
      </w:r>
      <w:r w:rsidR="00527E35" w:rsidRPr="00527E35">
        <w:t>dnia po</w:t>
      </w:r>
      <w:bookmarkEnd w:id="82"/>
      <w:r w:rsidR="00527E35" w:rsidRPr="00527E35">
        <w:t xml:space="preserve"> </w:t>
      </w:r>
      <w:r w:rsidR="003A072A">
        <w:t xml:space="preserve">dniu </w:t>
      </w:r>
      <w:r w:rsidR="00527E35" w:rsidRPr="00527E35">
        <w:t>przybyci</w:t>
      </w:r>
      <w:r w:rsidR="003A072A">
        <w:t>a</w:t>
      </w:r>
      <w:r w:rsidR="00527E35" w:rsidRPr="00527E35">
        <w:t xml:space="preserve"> statku do miejsca zakończenia podróży morskiej.</w:t>
      </w:r>
      <w:r w:rsidR="00F57496" w:rsidRPr="00F57496">
        <w:t>”</w:t>
      </w:r>
      <w:r>
        <w:t>;</w:t>
      </w:r>
    </w:p>
    <w:p w14:paraId="7F49B67C" w14:textId="21E06D03" w:rsidR="0006555A" w:rsidRDefault="0006555A" w:rsidP="001517C2">
      <w:pPr>
        <w:pStyle w:val="PKTpunkt"/>
      </w:pPr>
      <w:r>
        <w:t>1</w:t>
      </w:r>
      <w:r w:rsidR="00F03EDD">
        <w:t>2</w:t>
      </w:r>
      <w:r>
        <w:t>)</w:t>
      </w:r>
      <w:r w:rsidR="00C61C1D">
        <w:tab/>
      </w:r>
      <w:r>
        <w:t xml:space="preserve">w art. 38 </w:t>
      </w:r>
      <w:r w:rsidR="0019298F">
        <w:t xml:space="preserve">w </w:t>
      </w:r>
      <w:r>
        <w:t>ust. 5 pkt 2 otrzymuje brzmienie:</w:t>
      </w:r>
    </w:p>
    <w:p w14:paraId="49EAA2EA" w14:textId="77777777" w:rsidR="0006555A" w:rsidRDefault="0006555A" w:rsidP="006211D5">
      <w:pPr>
        <w:pStyle w:val="ZPKTzmpktartykuempunktem"/>
      </w:pPr>
      <w:r w:rsidRPr="0006555A">
        <w:t>„</w:t>
      </w:r>
      <w:r w:rsidR="007F252D">
        <w:t>2)</w:t>
      </w:r>
      <w:r w:rsidR="0062672F">
        <w:tab/>
      </w:r>
      <w:r w:rsidRPr="0006555A">
        <w:t xml:space="preserve">zapasów żywności i wody pitnej </w:t>
      </w:r>
      <w:bookmarkStart w:id="83" w:name="_Hlk176341353"/>
      <w:r w:rsidRPr="0006555A">
        <w:t>w odniesieniu do ich ilości, wartości odżywczej, jakości i różnorodności;</w:t>
      </w:r>
      <w:bookmarkEnd w:id="83"/>
      <w:r w:rsidRPr="0006555A">
        <w:t>”;</w:t>
      </w:r>
    </w:p>
    <w:p w14:paraId="4978CC31" w14:textId="02AE67A6" w:rsidR="00D87F6C" w:rsidRDefault="003417F8" w:rsidP="00927AA1">
      <w:pPr>
        <w:pStyle w:val="PKTpunkt"/>
      </w:pPr>
      <w:r>
        <w:t>1</w:t>
      </w:r>
      <w:r w:rsidR="00F03EDD">
        <w:t>3</w:t>
      </w:r>
      <w:r w:rsidR="007E1049">
        <w:t>)</w:t>
      </w:r>
      <w:r w:rsidR="00EB34E2">
        <w:tab/>
      </w:r>
      <w:r w:rsidR="007E1049">
        <w:t>w a</w:t>
      </w:r>
      <w:r w:rsidR="00527E35" w:rsidRPr="00527E35">
        <w:t>rt. 44</w:t>
      </w:r>
      <w:r w:rsidR="007E1049">
        <w:t xml:space="preserve"> ust</w:t>
      </w:r>
      <w:r w:rsidR="003A072A">
        <w:t>.</w:t>
      </w:r>
      <w:r w:rsidR="007E1049">
        <w:t xml:space="preserve"> 3 otrzymuje brzmienie:</w:t>
      </w:r>
    </w:p>
    <w:p w14:paraId="3A3E3DD5" w14:textId="331A932F" w:rsidR="00527E35" w:rsidRPr="00527E35" w:rsidRDefault="007E1049" w:rsidP="00C60C78">
      <w:pPr>
        <w:pStyle w:val="ZUSTzmustartykuempunktem"/>
      </w:pPr>
      <w:r w:rsidRPr="007E1049">
        <w:t>„</w:t>
      </w:r>
      <w:r w:rsidR="00527E35" w:rsidRPr="00527E35">
        <w:t>3.</w:t>
      </w:r>
      <w:r w:rsidR="00B00871">
        <w:t xml:space="preserve"> </w:t>
      </w:r>
      <w:r w:rsidR="00527E35" w:rsidRPr="00527E35">
        <w:t>Maksymalny czas pracy nie może przekraczać:</w:t>
      </w:r>
    </w:p>
    <w:p w14:paraId="00D6D98B" w14:textId="6FD5C725" w:rsidR="00527E35" w:rsidRPr="00527E35" w:rsidRDefault="00527E35" w:rsidP="00940DE6">
      <w:pPr>
        <w:pStyle w:val="ZPKTzmpktartykuempunktem"/>
      </w:pPr>
      <w:r w:rsidRPr="00527E35">
        <w:t>1)</w:t>
      </w:r>
      <w:r w:rsidR="00EB34E2">
        <w:tab/>
      </w:r>
      <w:r w:rsidRPr="00527E35">
        <w:t xml:space="preserve">14 godzin </w:t>
      </w:r>
      <w:bookmarkStart w:id="84" w:name="_Hlk176341409"/>
      <w:r w:rsidRPr="00527E35">
        <w:t>w każdym 24-godzinnym okresie oraz</w:t>
      </w:r>
      <w:bookmarkEnd w:id="84"/>
    </w:p>
    <w:p w14:paraId="4D644FB6" w14:textId="77777777" w:rsidR="00527E35" w:rsidRPr="00527E35" w:rsidRDefault="00527E35" w:rsidP="00940DE6">
      <w:pPr>
        <w:pStyle w:val="ZPKTzmpktartykuempunktem"/>
      </w:pPr>
      <w:r w:rsidRPr="00527E35">
        <w:t>2)</w:t>
      </w:r>
      <w:r w:rsidR="00EB34E2">
        <w:tab/>
      </w:r>
      <w:r w:rsidRPr="00527E35">
        <w:t xml:space="preserve">72 godzin </w:t>
      </w:r>
      <w:bookmarkStart w:id="85" w:name="_Hlk176341434"/>
      <w:r w:rsidRPr="00527E35">
        <w:t>w każdym 7-dniowym okresie.</w:t>
      </w:r>
      <w:bookmarkEnd w:id="85"/>
      <w:r w:rsidR="00F57496" w:rsidRPr="00F57496">
        <w:t>”</w:t>
      </w:r>
      <w:r w:rsidR="007E1049">
        <w:t>;</w:t>
      </w:r>
    </w:p>
    <w:p w14:paraId="1C52C506" w14:textId="1D8D3F8D" w:rsidR="00215763" w:rsidRPr="0027197A" w:rsidRDefault="008115D0" w:rsidP="004429C2">
      <w:pPr>
        <w:pStyle w:val="PKTpunkt"/>
      </w:pPr>
      <w:r>
        <w:t>1</w:t>
      </w:r>
      <w:r w:rsidR="00F03EDD">
        <w:t>4</w:t>
      </w:r>
      <w:r>
        <w:t>)</w:t>
      </w:r>
      <w:r w:rsidR="00B00871">
        <w:tab/>
      </w:r>
      <w:r w:rsidR="007E1049" w:rsidRPr="0027197A">
        <w:t>w a</w:t>
      </w:r>
      <w:r w:rsidR="00D87F6C" w:rsidRPr="0027197A">
        <w:t xml:space="preserve">rt. 53 </w:t>
      </w:r>
      <w:r w:rsidR="007E1049" w:rsidRPr="0027197A">
        <w:t xml:space="preserve">ust. </w:t>
      </w:r>
      <w:r w:rsidR="007F5169" w:rsidRPr="0027197A">
        <w:t>4</w:t>
      </w:r>
      <w:r w:rsidR="007E1049" w:rsidRPr="0027197A">
        <w:t xml:space="preserve"> otrzymuje brzmienie:</w:t>
      </w:r>
    </w:p>
    <w:p w14:paraId="2E5D3632" w14:textId="4ECBD705" w:rsidR="00D87F6C" w:rsidRDefault="00215763" w:rsidP="00C60C78">
      <w:pPr>
        <w:pStyle w:val="ZUSTzmustartykuempunktem"/>
      </w:pPr>
      <w:r w:rsidRPr="00215763">
        <w:t>„4.</w:t>
      </w:r>
      <w:r w:rsidR="00B00871">
        <w:t xml:space="preserve"> </w:t>
      </w:r>
      <w:r w:rsidRPr="00215763">
        <w:t>Wymiar urlopu wypoczynkowego za okres krótszy niż miesiąc ustala się proporcjonalnie, biorąc za podstawę wymiar urlopu określony w ust. 1.”</w:t>
      </w:r>
      <w:r w:rsidR="007E1049">
        <w:t>;</w:t>
      </w:r>
    </w:p>
    <w:p w14:paraId="3E4A224B" w14:textId="36F87ED1" w:rsidR="00BB79E1" w:rsidRPr="00BB79E1" w:rsidRDefault="00BB79E1" w:rsidP="00BB79E1">
      <w:pPr>
        <w:pStyle w:val="PKTpunkt"/>
      </w:pPr>
      <w:r w:rsidRPr="00BB79E1">
        <w:t>1</w:t>
      </w:r>
      <w:r w:rsidR="00F03EDD">
        <w:t>5</w:t>
      </w:r>
      <w:r w:rsidRPr="00BB79E1">
        <w:t>)</w:t>
      </w:r>
      <w:r w:rsidRPr="00BB79E1">
        <w:tab/>
        <w:t>w art. 5</w:t>
      </w:r>
      <w:r w:rsidR="00474204">
        <w:t>6</w:t>
      </w:r>
      <w:r w:rsidRPr="00BB79E1">
        <w:t xml:space="preserve"> dodaje się ust. 7 w brzmieniu:</w:t>
      </w:r>
    </w:p>
    <w:p w14:paraId="321F7939" w14:textId="7D04A9A3" w:rsidR="00BB79E1" w:rsidRDefault="00BB79E1" w:rsidP="00D87B61">
      <w:pPr>
        <w:pStyle w:val="ZUSTzmustartykuempunktem"/>
      </w:pPr>
      <w:r w:rsidRPr="00BB79E1">
        <w:lastRenderedPageBreak/>
        <w:t>„7. Ekwiwalent pieniężny, o którym mowa w ust. 6, może być wypłacony przez armatora</w:t>
      </w:r>
      <w:r w:rsidR="00785AA0">
        <w:t>,</w:t>
      </w:r>
      <w:r w:rsidRPr="00BB79E1">
        <w:t xml:space="preserve"> w przypadku gdy potrzeby eksploatacyjne statku uniemożliwiają wykorzystanie przez marynarza urlopu wyrównawczego </w:t>
      </w:r>
      <w:r w:rsidR="00E77207">
        <w:t xml:space="preserve">zgodnie z </w:t>
      </w:r>
      <w:r w:rsidRPr="00BB79E1">
        <w:t>ust. 1</w:t>
      </w:r>
      <w:r w:rsidR="00DF5647">
        <w:t>–</w:t>
      </w:r>
      <w:r w:rsidRPr="00BB79E1">
        <w:t>5.”;</w:t>
      </w:r>
    </w:p>
    <w:p w14:paraId="0BB2901C" w14:textId="2C9076C3" w:rsidR="009A6F93" w:rsidRDefault="00136D1B" w:rsidP="006B762E">
      <w:pPr>
        <w:pStyle w:val="PKTpunkt"/>
      </w:pPr>
      <w:bookmarkStart w:id="86" w:name="_Hlk193980909"/>
      <w:r>
        <w:t>1</w:t>
      </w:r>
      <w:r w:rsidR="009F463D">
        <w:t>6</w:t>
      </w:r>
      <w:r w:rsidR="0018075C">
        <w:t>)</w:t>
      </w:r>
      <w:r w:rsidR="00EB34E2">
        <w:tab/>
      </w:r>
      <w:r w:rsidR="009A6F93">
        <w:t>w art. 62</w:t>
      </w:r>
      <w:r w:rsidR="00F71BA6">
        <w:t>a</w:t>
      </w:r>
      <w:r w:rsidR="009A6F93">
        <w:t xml:space="preserve"> ust. 8 otrzymuje brzmienie:</w:t>
      </w:r>
    </w:p>
    <w:bookmarkEnd w:id="86"/>
    <w:p w14:paraId="5C4F48D4" w14:textId="36ECD5B7" w:rsidR="009A6F93" w:rsidRDefault="009A6F93" w:rsidP="00D456BB">
      <w:pPr>
        <w:pStyle w:val="ZUSTzmustartykuempunktem"/>
      </w:pPr>
      <w:r w:rsidRPr="009A6F93">
        <w:t>„</w:t>
      </w:r>
      <w:r>
        <w:t>8</w:t>
      </w:r>
      <w:r w:rsidRPr="009A6F93">
        <w:t>.</w:t>
      </w:r>
      <w:r w:rsidR="00B00871">
        <w:t xml:space="preserve"> </w:t>
      </w:r>
      <w:r w:rsidRPr="009A6F93">
        <w:t>Przepisów ust. 1</w:t>
      </w:r>
      <w:r w:rsidR="000C56EB">
        <w:t>–</w:t>
      </w:r>
      <w:r w:rsidRPr="009A6F93">
        <w:t>7 nie stosuje się do statków o pojemności brutto (GT) mniejszej niż 200 jednostek uprawiających żeglugę wyłącznie na obszarach morskich Rzeczypospolitej Polskiej</w:t>
      </w:r>
      <w:r>
        <w:t xml:space="preserve"> </w:t>
      </w:r>
      <w:bookmarkStart w:id="87" w:name="_Hlk176342613"/>
      <w:r>
        <w:t>oraz do</w:t>
      </w:r>
      <w:r w:rsidR="00FA2684">
        <w:t xml:space="preserve"> statków </w:t>
      </w:r>
      <w:r w:rsidR="00FA2684" w:rsidRPr="00FA2684">
        <w:t xml:space="preserve">służby państwowej specjalnego przeznaczenia w rozumieniu art. 5 pkt 6 ustawy o bezpieczeństwie morskim będących własnością </w:t>
      </w:r>
      <w:r w:rsidR="00ED45D8">
        <w:t>S</w:t>
      </w:r>
      <w:r w:rsidR="00FA2684" w:rsidRPr="00FA2684">
        <w:t xml:space="preserve">karbu </w:t>
      </w:r>
      <w:r w:rsidR="00ED45D8">
        <w:t>P</w:t>
      </w:r>
      <w:r w:rsidR="00FA2684" w:rsidRPr="00FA2684">
        <w:t>aństwa</w:t>
      </w:r>
      <w:r w:rsidR="00842429">
        <w:t>.</w:t>
      </w:r>
      <w:bookmarkEnd w:id="87"/>
      <w:r w:rsidR="00A96586" w:rsidRPr="00F57496">
        <w:t>”</w:t>
      </w:r>
      <w:r w:rsidR="00A96586">
        <w:t>;</w:t>
      </w:r>
    </w:p>
    <w:p w14:paraId="68A9D1DE" w14:textId="65EB3D49" w:rsidR="003417F8" w:rsidRDefault="00711953" w:rsidP="006B762E">
      <w:pPr>
        <w:pStyle w:val="PKTpunkt"/>
      </w:pPr>
      <w:r>
        <w:t>1</w:t>
      </w:r>
      <w:r w:rsidR="009F463D">
        <w:t>7</w:t>
      </w:r>
      <w:r w:rsidR="009A6F93">
        <w:t>)</w:t>
      </w:r>
      <w:r w:rsidR="00EB34E2">
        <w:tab/>
      </w:r>
      <w:r w:rsidR="007E1049">
        <w:t>w a</w:t>
      </w:r>
      <w:r w:rsidR="00D87F6C">
        <w:t>rt. 63</w:t>
      </w:r>
      <w:r w:rsidR="003417F8">
        <w:t>:</w:t>
      </w:r>
    </w:p>
    <w:p w14:paraId="55E51E38" w14:textId="77777777" w:rsidR="006A3052" w:rsidRDefault="00EC132F" w:rsidP="006211D5">
      <w:pPr>
        <w:pStyle w:val="LITlitera"/>
      </w:pPr>
      <w:r>
        <w:t>a)</w:t>
      </w:r>
      <w:r w:rsidR="00D45651">
        <w:tab/>
      </w:r>
      <w:r w:rsidR="006A3052">
        <w:t>po ust. 1 dodaje się ust. 1a w</w:t>
      </w:r>
      <w:r w:rsidR="006A3052" w:rsidRPr="006A3052">
        <w:t xml:space="preserve"> brzmieni</w:t>
      </w:r>
      <w:r w:rsidR="006A3052">
        <w:t>u</w:t>
      </w:r>
      <w:r w:rsidR="006A3052" w:rsidRPr="006A3052">
        <w:t>:</w:t>
      </w:r>
    </w:p>
    <w:p w14:paraId="51C52BC0" w14:textId="7E112973" w:rsidR="006A3052" w:rsidRDefault="003417F8" w:rsidP="001517C2">
      <w:pPr>
        <w:pStyle w:val="ZLITUSTzmustliter"/>
      </w:pPr>
      <w:r w:rsidRPr="006A3052">
        <w:t>„</w:t>
      </w:r>
      <w:bookmarkStart w:id="88" w:name="_Hlk176342657"/>
      <w:r w:rsidR="006A3052">
        <w:t>1a.</w:t>
      </w:r>
      <w:r w:rsidR="00D465AC">
        <w:t xml:space="preserve"> </w:t>
      </w:r>
      <w:bookmarkStart w:id="89" w:name="_Hlk194320718"/>
      <w:r w:rsidR="006A3052" w:rsidRPr="006A3052">
        <w:t xml:space="preserve">Armator zapewnia </w:t>
      </w:r>
      <w:r w:rsidR="00965F97">
        <w:t>taką</w:t>
      </w:r>
      <w:r w:rsidR="006A3052" w:rsidRPr="006A3052">
        <w:t xml:space="preserve"> organizacj</w:t>
      </w:r>
      <w:r w:rsidR="00965F97">
        <w:t>ę</w:t>
      </w:r>
      <w:r w:rsidR="006A3052" w:rsidRPr="006A3052">
        <w:t xml:space="preserve"> i wyposażenie kuchni</w:t>
      </w:r>
      <w:r w:rsidR="00965F97">
        <w:t xml:space="preserve">, aby </w:t>
      </w:r>
      <w:r w:rsidR="006A3052" w:rsidRPr="006A3052">
        <w:t>pozwalały</w:t>
      </w:r>
      <w:r w:rsidR="00965F97">
        <w:t xml:space="preserve"> one</w:t>
      </w:r>
      <w:r w:rsidR="006A3052" w:rsidRPr="006A3052">
        <w:t xml:space="preserve"> na przygotowanie marynarzom odpowiednich, zróżnicowanych, zbilansowanych i</w:t>
      </w:r>
      <w:r w:rsidR="00D45651">
        <w:t> </w:t>
      </w:r>
      <w:r w:rsidR="006A3052" w:rsidRPr="006A3052">
        <w:t>pożywnych posiłków</w:t>
      </w:r>
      <w:r w:rsidR="00965F97">
        <w:t>,</w:t>
      </w:r>
      <w:r w:rsidR="006A3052" w:rsidRPr="006A3052">
        <w:t xml:space="preserve"> </w:t>
      </w:r>
      <w:r w:rsidR="00965F97">
        <w:t>a</w:t>
      </w:r>
      <w:r w:rsidR="006A3052" w:rsidRPr="006A3052">
        <w:t xml:space="preserve"> posiłki były podawane w higienicznych warunkach.</w:t>
      </w:r>
      <w:bookmarkEnd w:id="88"/>
      <w:r w:rsidRPr="006A3052">
        <w:t>”</w:t>
      </w:r>
      <w:r w:rsidR="002A5FB6">
        <w:t>,</w:t>
      </w:r>
    </w:p>
    <w:p w14:paraId="142C43B0" w14:textId="1ECD4D77" w:rsidR="003417F8" w:rsidRDefault="00EC132F" w:rsidP="001517C2">
      <w:pPr>
        <w:pStyle w:val="LITlitera"/>
      </w:pPr>
      <w:r>
        <w:t>b)</w:t>
      </w:r>
      <w:r w:rsidR="00D45651">
        <w:tab/>
      </w:r>
      <w:r w:rsidR="003417F8">
        <w:t>ust. 2</w:t>
      </w:r>
      <w:r w:rsidR="00D45651">
        <w:t xml:space="preserve"> i 3</w:t>
      </w:r>
      <w:r w:rsidR="003417F8">
        <w:t xml:space="preserve"> otrzymuj</w:t>
      </w:r>
      <w:r w:rsidR="00D45651">
        <w:t>ą</w:t>
      </w:r>
      <w:r w:rsidR="003417F8">
        <w:t xml:space="preserve"> brzmienie:</w:t>
      </w:r>
    </w:p>
    <w:p w14:paraId="012D6FBD" w14:textId="73700973" w:rsidR="003417F8" w:rsidRDefault="003417F8" w:rsidP="001517C2">
      <w:pPr>
        <w:pStyle w:val="ZLITUSTzmustliter"/>
      </w:pPr>
      <w:r w:rsidRPr="003417F8">
        <w:t>„</w:t>
      </w:r>
      <w:r>
        <w:t xml:space="preserve">2. </w:t>
      </w:r>
      <w:r w:rsidRPr="003417F8">
        <w:t xml:space="preserve">Armator </w:t>
      </w:r>
      <w:bookmarkStart w:id="90" w:name="_Hlk194320887"/>
      <w:r w:rsidRPr="003417F8">
        <w:t xml:space="preserve">zapewnia marynarzowi na statku bezpłatne zakwaterowanie </w:t>
      </w:r>
      <w:r w:rsidR="00203850">
        <w:t>i</w:t>
      </w:r>
      <w:r w:rsidRPr="003417F8">
        <w:t xml:space="preserve"> warunki do rekreacji oraz, jeżeli to możliwe, inne udogodnienia mające na celu zaspokojenie potrzeb marynarzy, </w:t>
      </w:r>
      <w:bookmarkStart w:id="91" w:name="_Hlk176342708"/>
      <w:r>
        <w:t xml:space="preserve">w tym </w:t>
      </w:r>
      <w:r w:rsidRPr="003417F8">
        <w:t>dostęp do urządzeń komunikacji telefonicznej między statkiem a lądem oraz do Internetu</w:t>
      </w:r>
      <w:r w:rsidR="006A6D10">
        <w:t xml:space="preserve"> za</w:t>
      </w:r>
      <w:r w:rsidR="00C7009B">
        <w:t xml:space="preserve"> </w:t>
      </w:r>
      <w:r w:rsidR="00511549">
        <w:t xml:space="preserve">ewentualną </w:t>
      </w:r>
      <w:r w:rsidR="00C7009B">
        <w:t xml:space="preserve">opłatą </w:t>
      </w:r>
      <w:r w:rsidR="00511549">
        <w:t xml:space="preserve">wskazaną przez armatora </w:t>
      </w:r>
      <w:r w:rsidR="00C7009B">
        <w:t xml:space="preserve">nieprzekraczającą </w:t>
      </w:r>
      <w:r w:rsidR="009B52ED">
        <w:t>kosztu zapewnienia tej usługi</w:t>
      </w:r>
      <w:r w:rsidR="00DF5647">
        <w:t>.</w:t>
      </w:r>
      <w:bookmarkEnd w:id="90"/>
      <w:bookmarkEnd w:id="91"/>
    </w:p>
    <w:p w14:paraId="47244CFF" w14:textId="350B81D2" w:rsidR="006A3052" w:rsidRDefault="006A3052" w:rsidP="001517C2">
      <w:pPr>
        <w:pStyle w:val="ZLITUSTzmustliter"/>
      </w:pPr>
      <w:r>
        <w:t xml:space="preserve">3. </w:t>
      </w:r>
      <w:r w:rsidRPr="006A3052">
        <w:t>Armator, uwzględniając różnice kulturowe i religijne oraz czas trwania i</w:t>
      </w:r>
      <w:r w:rsidR="001D66DF">
        <w:t> </w:t>
      </w:r>
      <w:r w:rsidRPr="006A3052">
        <w:t xml:space="preserve">charakter podróży morskiej, </w:t>
      </w:r>
      <w:bookmarkStart w:id="92" w:name="_Hlk176342782"/>
      <w:r w:rsidRPr="006A3052">
        <w:t>zapewnia</w:t>
      </w:r>
      <w:bookmarkEnd w:id="92"/>
      <w:r w:rsidRPr="006A3052">
        <w:t xml:space="preserve"> marynarzom bezpłatne wyżywienie o</w:t>
      </w:r>
      <w:r w:rsidR="001D66DF">
        <w:t> </w:t>
      </w:r>
      <w:r w:rsidRPr="006A3052">
        <w:t xml:space="preserve">odpowiedniej </w:t>
      </w:r>
      <w:bookmarkStart w:id="93" w:name="_Hlk176342820"/>
      <w:r w:rsidRPr="006A3052">
        <w:t xml:space="preserve">wartości odżywczej, jakości, różnorodności i </w:t>
      </w:r>
      <w:r w:rsidR="00E55180">
        <w:t xml:space="preserve">w odpowiedniej </w:t>
      </w:r>
      <w:r w:rsidRPr="006A3052">
        <w:t xml:space="preserve">ilości oraz bezpłatną </w:t>
      </w:r>
      <w:bookmarkEnd w:id="93"/>
      <w:r w:rsidRPr="006A3052">
        <w:t xml:space="preserve">wodę pitną </w:t>
      </w:r>
      <w:bookmarkStart w:id="94" w:name="_Hlk176342844"/>
      <w:r w:rsidRPr="006A3052">
        <w:t>odpowiedniej jakości i</w:t>
      </w:r>
      <w:r w:rsidR="00E55180">
        <w:t xml:space="preserve"> w odpowiedniej</w:t>
      </w:r>
      <w:r w:rsidRPr="006A3052">
        <w:t xml:space="preserve"> ilości.</w:t>
      </w:r>
      <w:bookmarkEnd w:id="94"/>
      <w:r w:rsidRPr="006A3052">
        <w:t>”</w:t>
      </w:r>
      <w:r w:rsidR="002A5FB6">
        <w:t>,</w:t>
      </w:r>
    </w:p>
    <w:bookmarkEnd w:id="89"/>
    <w:p w14:paraId="56AABA56" w14:textId="77777777" w:rsidR="00527E35" w:rsidRDefault="0069053D" w:rsidP="001517C2">
      <w:pPr>
        <w:pStyle w:val="LITlitera"/>
      </w:pPr>
      <w:r>
        <w:t>c</w:t>
      </w:r>
      <w:r w:rsidR="00EC132F">
        <w:t>)</w:t>
      </w:r>
      <w:r w:rsidR="00D45651">
        <w:tab/>
      </w:r>
      <w:r w:rsidR="007E1049">
        <w:t>dodaje się ust. 4 w brzmieniu:</w:t>
      </w:r>
    </w:p>
    <w:p w14:paraId="6EBB6987" w14:textId="36CF9EEE" w:rsidR="00D87F6C" w:rsidRDefault="00927AA1" w:rsidP="001517C2">
      <w:pPr>
        <w:pStyle w:val="ZLITUSTzmustliter"/>
      </w:pPr>
      <w:r w:rsidRPr="00927AA1">
        <w:t>„</w:t>
      </w:r>
      <w:bookmarkStart w:id="95" w:name="_Hlk176342868"/>
      <w:r w:rsidR="00D87F6C" w:rsidRPr="00D87F6C">
        <w:t>4.</w:t>
      </w:r>
      <w:r w:rsidR="00B00871">
        <w:t xml:space="preserve"> </w:t>
      </w:r>
      <w:r w:rsidR="006C6008">
        <w:t>K</w:t>
      </w:r>
      <w:r w:rsidR="00D87F6C" w:rsidRPr="00D87F6C">
        <w:t>oszty armatora poniesione na podstawie ust. 1</w:t>
      </w:r>
      <w:r w:rsidR="00952D98">
        <w:t>–</w:t>
      </w:r>
      <w:r w:rsidR="00C0441B">
        <w:t>3 nie</w:t>
      </w:r>
      <w:r w:rsidR="00D87F6C" w:rsidRPr="00D87F6C">
        <w:t xml:space="preserve"> </w:t>
      </w:r>
      <w:r w:rsidR="00D87F6C" w:rsidRPr="0018075C">
        <w:t>stanowi</w:t>
      </w:r>
      <w:r w:rsidR="003A072A">
        <w:t>ą</w:t>
      </w:r>
      <w:r w:rsidR="00D87F6C" w:rsidRPr="00D87F6C">
        <w:t xml:space="preserve"> przychodu marynarza w rozumieniu przepisów </w:t>
      </w:r>
      <w:r w:rsidR="00203850">
        <w:t xml:space="preserve">o </w:t>
      </w:r>
      <w:r w:rsidR="00D87F6C" w:rsidRPr="00D87F6C">
        <w:t>podatk</w:t>
      </w:r>
      <w:r w:rsidR="00203850">
        <w:t>u dochodowym</w:t>
      </w:r>
      <w:r>
        <w:t>.</w:t>
      </w:r>
      <w:bookmarkEnd w:id="95"/>
      <w:r w:rsidR="00F57496" w:rsidRPr="00F57496">
        <w:t>”</w:t>
      </w:r>
      <w:r>
        <w:t>;</w:t>
      </w:r>
    </w:p>
    <w:p w14:paraId="26CC5CA7" w14:textId="15801FC5" w:rsidR="00363DA6" w:rsidRDefault="00F03EDD" w:rsidP="006211D5">
      <w:pPr>
        <w:pStyle w:val="PKTpunkt"/>
      </w:pPr>
      <w:r>
        <w:t>1</w:t>
      </w:r>
      <w:r w:rsidR="009F463D">
        <w:t>8</w:t>
      </w:r>
      <w:r w:rsidR="00363DA6">
        <w:t>)</w:t>
      </w:r>
      <w:r w:rsidR="00D45651">
        <w:tab/>
      </w:r>
      <w:r w:rsidR="00363DA6">
        <w:t>w art. 66:</w:t>
      </w:r>
    </w:p>
    <w:p w14:paraId="090B28D8" w14:textId="77777777" w:rsidR="00363DA6" w:rsidRPr="00FD304B" w:rsidRDefault="00363DA6" w:rsidP="006211D5">
      <w:pPr>
        <w:pStyle w:val="LITlitera"/>
      </w:pPr>
      <w:r>
        <w:t>a)</w:t>
      </w:r>
      <w:r w:rsidR="00D45651">
        <w:tab/>
      </w:r>
      <w:r>
        <w:t xml:space="preserve">ust. 1 </w:t>
      </w:r>
      <w:r w:rsidRPr="00FD304B">
        <w:t>otrzymuje brzmienie:</w:t>
      </w:r>
    </w:p>
    <w:p w14:paraId="0C2AA676" w14:textId="5610D4F2" w:rsidR="00363DA6" w:rsidRPr="00FD304B" w:rsidRDefault="00363DA6" w:rsidP="001517C2">
      <w:pPr>
        <w:pStyle w:val="ZLITUSTzmustliter"/>
      </w:pPr>
      <w:r w:rsidRPr="00FD304B">
        <w:t>„1</w:t>
      </w:r>
      <w:r w:rsidR="00C04346">
        <w:t>.</w:t>
      </w:r>
      <w:r w:rsidRPr="00FD304B">
        <w:t xml:space="preserve"> Armator jest obowiązany dostarczyć członk</w:t>
      </w:r>
      <w:r w:rsidR="00E55180">
        <w:t>owi</w:t>
      </w:r>
      <w:r w:rsidRPr="00FD304B">
        <w:t xml:space="preserve"> załogi statku nieodpłatnie środki ochrony indywidualnej oraz odzież i obuwie robocze </w:t>
      </w:r>
      <w:bookmarkStart w:id="96" w:name="_Hlk176342913"/>
      <w:r w:rsidRPr="00FD304B">
        <w:t>w odpowiednim rozmiarze</w:t>
      </w:r>
      <w:bookmarkEnd w:id="96"/>
      <w:r w:rsidRPr="00FD304B">
        <w:t xml:space="preserve">, zabezpieczające przed działaniem niebezpiecznych i szkodliwych dla </w:t>
      </w:r>
      <w:r w:rsidRPr="00FD304B">
        <w:lastRenderedPageBreak/>
        <w:t xml:space="preserve">zdrowia czynników występujących w środowisku pracy na morzu oraz poinformować </w:t>
      </w:r>
      <w:r w:rsidR="00B573DB">
        <w:t>go</w:t>
      </w:r>
      <w:r w:rsidRPr="00FD304B">
        <w:t xml:space="preserve"> o sposobach posługiwania się tymi środkami.</w:t>
      </w:r>
      <w:r w:rsidR="00F57496" w:rsidRPr="00FD304B">
        <w:t>”</w:t>
      </w:r>
      <w:r w:rsidR="00207A6E">
        <w:t>,</w:t>
      </w:r>
    </w:p>
    <w:p w14:paraId="5B40B4FD" w14:textId="77777777" w:rsidR="00363DA6" w:rsidRPr="00FD304B" w:rsidRDefault="00363DA6" w:rsidP="001517C2">
      <w:pPr>
        <w:pStyle w:val="LITlitera"/>
      </w:pPr>
      <w:r w:rsidRPr="00FD304B">
        <w:t>b)</w:t>
      </w:r>
      <w:r w:rsidR="00CA0BD4">
        <w:tab/>
      </w:r>
      <w:r w:rsidRPr="00FD304B">
        <w:t>ust. 3 otrzymuje brzmienie:</w:t>
      </w:r>
    </w:p>
    <w:p w14:paraId="79A42051" w14:textId="3CB94071" w:rsidR="00A43304" w:rsidRPr="00D87F6C" w:rsidRDefault="00363DA6" w:rsidP="00A43304">
      <w:pPr>
        <w:pStyle w:val="ZLITUSTzmustliter"/>
      </w:pPr>
      <w:r w:rsidRPr="00FD304B">
        <w:t>„3. Armator, w porozumieniu z kapitanem statku, ustala rodzaje i rozmiary środków ochrony indywidualnej oraz odzieży i obuwia roboczego, których stosowanie jest niezbędne na określ</w:t>
      </w:r>
      <w:r w:rsidRPr="00363DA6">
        <w:t>onych stanowiskach pracy na statku</w:t>
      </w:r>
      <w:r w:rsidR="00177869">
        <w:t>.</w:t>
      </w:r>
      <w:r w:rsidRPr="00363DA6">
        <w:t>”;</w:t>
      </w:r>
    </w:p>
    <w:p w14:paraId="35F3ADD1" w14:textId="2696B5AE" w:rsidR="00A43304" w:rsidRDefault="009F463D" w:rsidP="00C57183">
      <w:pPr>
        <w:pStyle w:val="PKTpunkt"/>
      </w:pPr>
      <w:r>
        <w:t>19</w:t>
      </w:r>
      <w:r w:rsidR="00A43304">
        <w:t>)</w:t>
      </w:r>
      <w:r w:rsidR="00A43304">
        <w:tab/>
        <w:t xml:space="preserve">w </w:t>
      </w:r>
      <w:r w:rsidR="00A43304" w:rsidRPr="00927AA1">
        <w:t>art</w:t>
      </w:r>
      <w:r w:rsidR="00A43304">
        <w:t xml:space="preserve">. </w:t>
      </w:r>
      <w:r w:rsidR="00461F0B">
        <w:t>69 dodaje się ust. 4</w:t>
      </w:r>
      <w:r w:rsidR="006117CF">
        <w:t xml:space="preserve"> i 5</w:t>
      </w:r>
      <w:r w:rsidR="00461F0B">
        <w:t xml:space="preserve"> w brzmieniu</w:t>
      </w:r>
      <w:r w:rsidR="00A43304">
        <w:t>:</w:t>
      </w:r>
    </w:p>
    <w:p w14:paraId="7FBB646D" w14:textId="56EE32F3" w:rsidR="006117CF" w:rsidRDefault="00A43304" w:rsidP="00C60C78">
      <w:pPr>
        <w:pStyle w:val="ZUSTzmustartykuempunktem"/>
      </w:pPr>
      <w:r w:rsidRPr="00085657">
        <w:t>„</w:t>
      </w:r>
      <w:r w:rsidR="00461F0B">
        <w:t xml:space="preserve">4. W </w:t>
      </w:r>
      <w:r w:rsidR="002C6157">
        <w:t>przypadk</w:t>
      </w:r>
      <w:r w:rsidR="00461F0B">
        <w:t xml:space="preserve">u śmierci marynarza na statku, niezależnie od jej przyczyn, kapitan statku przedstawia Państwowej Komisji Badania Wypadków Morskich </w:t>
      </w:r>
      <w:r w:rsidR="002C6157">
        <w:t>informacje</w:t>
      </w:r>
      <w:r w:rsidR="00461F0B">
        <w:t xml:space="preserve"> o tym zdarzeniu w terminie </w:t>
      </w:r>
      <w:r w:rsidR="002C6157">
        <w:t>7</w:t>
      </w:r>
      <w:r w:rsidR="00461F0B">
        <w:t xml:space="preserve"> dni od</w:t>
      </w:r>
      <w:r w:rsidR="00A2273C">
        <w:t xml:space="preserve"> dnia</w:t>
      </w:r>
      <w:r w:rsidR="00461F0B">
        <w:t xml:space="preserve"> powzięcia o nim wiadomości. </w:t>
      </w:r>
    </w:p>
    <w:p w14:paraId="22B8DDC0" w14:textId="64BD56A1" w:rsidR="00A43304" w:rsidRPr="00516293" w:rsidRDefault="002C6157" w:rsidP="00C60C78">
      <w:pPr>
        <w:pStyle w:val="ZUSTzmustartykuempunktem"/>
      </w:pPr>
      <w:r>
        <w:t xml:space="preserve">5. </w:t>
      </w:r>
      <w:r w:rsidR="00461F0B">
        <w:t>Informacje</w:t>
      </w:r>
      <w:r>
        <w:t xml:space="preserve">, o których mowa w ust. </w:t>
      </w:r>
      <w:r w:rsidR="00A2273C">
        <w:t>4</w:t>
      </w:r>
      <w:r w:rsidR="00126C88">
        <w:t>,</w:t>
      </w:r>
      <w:r w:rsidR="00A2273C">
        <w:t xml:space="preserve"> </w:t>
      </w:r>
      <w:r w:rsidR="00461F0B">
        <w:t xml:space="preserve">zawierają </w:t>
      </w:r>
      <w:r>
        <w:t xml:space="preserve">następujące </w:t>
      </w:r>
      <w:r w:rsidR="00461F0B">
        <w:t xml:space="preserve">dane: </w:t>
      </w:r>
    </w:p>
    <w:p w14:paraId="45143E18" w14:textId="6307740A" w:rsidR="00A43304" w:rsidRPr="0069053D" w:rsidRDefault="00A2631F" w:rsidP="00940DE6">
      <w:pPr>
        <w:pStyle w:val="ZPKTzmpktartykuempunktem"/>
      </w:pPr>
      <w:r>
        <w:t>1)</w:t>
      </w:r>
      <w:r w:rsidR="00A43304">
        <w:tab/>
      </w:r>
      <w:r w:rsidR="00A43304" w:rsidRPr="0069053D">
        <w:t>rodzaj (klasyfikacj</w:t>
      </w:r>
      <w:r w:rsidR="00B7126D">
        <w:t>a</w:t>
      </w:r>
      <w:r w:rsidR="00A43304" w:rsidRPr="0069053D">
        <w:t>) zgonu</w:t>
      </w:r>
      <w:r>
        <w:t>;</w:t>
      </w:r>
    </w:p>
    <w:p w14:paraId="349EE680" w14:textId="61A1333E" w:rsidR="00A43304" w:rsidRPr="001D66DF" w:rsidRDefault="00A2631F" w:rsidP="00940DE6">
      <w:pPr>
        <w:pStyle w:val="ZPKTzmpktartykuempunktem"/>
      </w:pPr>
      <w:r>
        <w:t>2)</w:t>
      </w:r>
      <w:r w:rsidR="00A43304" w:rsidRPr="001D66DF">
        <w:tab/>
        <w:t>typ statku i tonaż brutto</w:t>
      </w:r>
      <w:r>
        <w:t>;</w:t>
      </w:r>
    </w:p>
    <w:p w14:paraId="4EFD96CA" w14:textId="763C77D8" w:rsidR="00A43304" w:rsidRPr="0069053D" w:rsidRDefault="00A2631F" w:rsidP="00940DE6">
      <w:pPr>
        <w:pStyle w:val="ZPKTzmpktartykuempunktem"/>
      </w:pPr>
      <w:r>
        <w:t>3)</w:t>
      </w:r>
      <w:r w:rsidR="00A43304" w:rsidRPr="0069053D">
        <w:tab/>
        <w:t>miejsc</w:t>
      </w:r>
      <w:r w:rsidR="002C6157">
        <w:t>e</w:t>
      </w:r>
      <w:r w:rsidR="00A43304" w:rsidRPr="0069053D">
        <w:t xml:space="preserve"> zgonu (na morzu, w porcie, na kotwicowisku)</w:t>
      </w:r>
      <w:r>
        <w:t>;</w:t>
      </w:r>
    </w:p>
    <w:p w14:paraId="718E9880" w14:textId="7A65AA8B" w:rsidR="00A43304" w:rsidRPr="0069053D" w:rsidRDefault="00A2631F" w:rsidP="00940DE6">
      <w:pPr>
        <w:pStyle w:val="ZPKTzmpktartykuempunktem"/>
      </w:pPr>
      <w:r>
        <w:t>4)</w:t>
      </w:r>
      <w:r w:rsidR="00A43304" w:rsidRPr="0069053D">
        <w:tab/>
        <w:t>pł</w:t>
      </w:r>
      <w:r w:rsidR="002C6157">
        <w:t>eć</w:t>
      </w:r>
      <w:r w:rsidR="00A43304" w:rsidRPr="0069053D">
        <w:t xml:space="preserve"> marynarza</w:t>
      </w:r>
      <w:r>
        <w:t>;</w:t>
      </w:r>
    </w:p>
    <w:p w14:paraId="067D4D88" w14:textId="7977CBC5" w:rsidR="00A43304" w:rsidRPr="0069053D" w:rsidRDefault="00A2631F" w:rsidP="00940DE6">
      <w:pPr>
        <w:pStyle w:val="ZPKTzmpktartykuempunktem"/>
      </w:pPr>
      <w:r>
        <w:t>5)</w:t>
      </w:r>
      <w:r w:rsidR="00A43304" w:rsidRPr="0069053D">
        <w:tab/>
        <w:t>wiek marynarza</w:t>
      </w:r>
      <w:r>
        <w:t>;</w:t>
      </w:r>
    </w:p>
    <w:p w14:paraId="10140498" w14:textId="0CEC3B0A" w:rsidR="00A43304" w:rsidRPr="0069053D" w:rsidRDefault="00A2631F" w:rsidP="00940DE6">
      <w:pPr>
        <w:pStyle w:val="ZPKTzmpktartykuempunktem"/>
      </w:pPr>
      <w:r>
        <w:t>6)</w:t>
      </w:r>
      <w:r w:rsidR="00A43304" w:rsidRPr="0069053D">
        <w:tab/>
        <w:t>stanowisk</w:t>
      </w:r>
      <w:r w:rsidR="002C6157">
        <w:t>o</w:t>
      </w:r>
      <w:r w:rsidR="00A43304" w:rsidRPr="0069053D">
        <w:t>, na którym był zatrudniony marynarz</w:t>
      </w:r>
      <w:r>
        <w:t>;</w:t>
      </w:r>
    </w:p>
    <w:p w14:paraId="5B7BE937" w14:textId="5DA1AF85" w:rsidR="00A43304" w:rsidRPr="00D87F6C" w:rsidRDefault="00A2631F" w:rsidP="00940DE6">
      <w:pPr>
        <w:pStyle w:val="ZPKTzmpktartykuempunktem"/>
      </w:pPr>
      <w:r>
        <w:t>7)</w:t>
      </w:r>
      <w:r w:rsidR="00A43304" w:rsidRPr="0069053D">
        <w:tab/>
        <w:t>dzia</w:t>
      </w:r>
      <w:r w:rsidR="002C6157">
        <w:t>ł</w:t>
      </w:r>
      <w:r w:rsidR="00A43304" w:rsidRPr="0069053D">
        <w:t>, w którym</w:t>
      </w:r>
      <w:r w:rsidR="00A43304" w:rsidRPr="00516293">
        <w:t xml:space="preserve"> był zatrudniony marynarz.”</w:t>
      </w:r>
      <w:r w:rsidR="006C25FF">
        <w:t>;</w:t>
      </w:r>
    </w:p>
    <w:p w14:paraId="3C859F30" w14:textId="183BC904" w:rsidR="006B762E" w:rsidRPr="006B762E" w:rsidRDefault="0086613F" w:rsidP="00927AA1">
      <w:pPr>
        <w:pStyle w:val="PKTpunkt"/>
      </w:pPr>
      <w:r>
        <w:t>2</w:t>
      </w:r>
      <w:r w:rsidR="00B914A3">
        <w:t>0</w:t>
      </w:r>
      <w:r w:rsidR="00927AA1">
        <w:t>)</w:t>
      </w:r>
      <w:r w:rsidR="00EB34E2">
        <w:tab/>
      </w:r>
      <w:r w:rsidR="006B762E">
        <w:t xml:space="preserve">w </w:t>
      </w:r>
      <w:r w:rsidR="006B762E" w:rsidRPr="00927AA1">
        <w:t>art</w:t>
      </w:r>
      <w:r w:rsidR="006B762E">
        <w:t>. 70:</w:t>
      </w:r>
    </w:p>
    <w:p w14:paraId="2C7FDFF8" w14:textId="77777777" w:rsidR="008C1A71" w:rsidRPr="008C1A71" w:rsidRDefault="008C1A71" w:rsidP="008C1A71">
      <w:pPr>
        <w:pStyle w:val="LITlitera"/>
      </w:pPr>
      <w:r w:rsidRPr="008C1A71">
        <w:t>a)</w:t>
      </w:r>
      <w:r w:rsidRPr="008C1A71">
        <w:tab/>
        <w:t xml:space="preserve">ust. 4 otrzymuje brzmienie: </w:t>
      </w:r>
    </w:p>
    <w:p w14:paraId="40BFF8D9" w14:textId="5EC62280" w:rsidR="008C1A71" w:rsidRPr="008C1A71" w:rsidRDefault="008C1A71" w:rsidP="00265EAD">
      <w:pPr>
        <w:pStyle w:val="ZLITUSTzmustliter"/>
      </w:pPr>
      <w:r w:rsidRPr="008C1A71">
        <w:t>„4.</w:t>
      </w:r>
      <w:r w:rsidR="00B00871">
        <w:t xml:space="preserve"> </w:t>
      </w:r>
      <w:r w:rsidRPr="008C1A71">
        <w:t>Armator statku o polskiej przynależności lub posiadający siedzibę albo oddział na terytorium Rzeczypospolitej Polskiej, lub którego statek zawija do portu na terytorium Rzecz</w:t>
      </w:r>
      <w:r w:rsidR="00785AA0">
        <w:t>y</w:t>
      </w:r>
      <w:r w:rsidRPr="008C1A71">
        <w:t>pospolitej Polskiej, jest uprawniony do nabycia produktów leczniczych i wyrobów medycznych na statek z przeznacz</w:t>
      </w:r>
      <w:r w:rsidR="00501317">
        <w:t>e</w:t>
      </w:r>
      <w:r w:rsidRPr="008C1A71">
        <w:t xml:space="preserve">niem do skompletowania składu lub uzupełnienia apteczki okrętowej. Podstawę nabycia tych produktów lub wyrobów stanowi zapotrzebowanie wystawione przez </w:t>
      </w:r>
      <w:r w:rsidR="0094704D">
        <w:t xml:space="preserve">tego </w:t>
      </w:r>
      <w:r w:rsidRPr="008C1A71">
        <w:t xml:space="preserve">armatora </w:t>
      </w:r>
      <w:r w:rsidR="00700035">
        <w:t>albo</w:t>
      </w:r>
      <w:r w:rsidRPr="008C1A71">
        <w:t xml:space="preserve"> podmiot przez niego upoważniony, które podlega realizacji w aptece ogólnodostępnej.”, </w:t>
      </w:r>
    </w:p>
    <w:p w14:paraId="1FBA68D0" w14:textId="2F3F71E0" w:rsidR="008C1A71" w:rsidRPr="008C1A71" w:rsidRDefault="008C1A71" w:rsidP="008C1A71">
      <w:pPr>
        <w:pStyle w:val="LITlitera"/>
      </w:pPr>
      <w:r w:rsidRPr="008C1A71">
        <w:t>b)</w:t>
      </w:r>
      <w:r w:rsidRPr="008C1A71">
        <w:tab/>
        <w:t>dodaje się ust. 6–1</w:t>
      </w:r>
      <w:r w:rsidR="00ED6B41">
        <w:t>1</w:t>
      </w:r>
      <w:r w:rsidRPr="008C1A71">
        <w:t xml:space="preserve"> w brzmieniu: </w:t>
      </w:r>
    </w:p>
    <w:p w14:paraId="4D53AE15" w14:textId="7226797D" w:rsidR="008C1A71" w:rsidRPr="008C1A71" w:rsidRDefault="008C1A71" w:rsidP="00265EAD">
      <w:pPr>
        <w:pStyle w:val="ZLITUSTzmustliter"/>
      </w:pPr>
      <w:r w:rsidRPr="008C1A71">
        <w:t>„6.</w:t>
      </w:r>
      <w:r w:rsidR="00B00871">
        <w:t xml:space="preserve"> </w:t>
      </w:r>
      <w:r w:rsidRPr="008C1A71">
        <w:t>Zapotrzebowanie, o którym mowa w ust. 4:</w:t>
      </w:r>
    </w:p>
    <w:p w14:paraId="1E4A3027" w14:textId="490FAD51" w:rsidR="008C1A71" w:rsidRPr="008C1A71" w:rsidRDefault="008C1A71" w:rsidP="00351CAE">
      <w:pPr>
        <w:pStyle w:val="ZLITPKTzmpktliter"/>
      </w:pPr>
      <w:r w:rsidRPr="008C1A71">
        <w:t>1)</w:t>
      </w:r>
      <w:r w:rsidRPr="008C1A71">
        <w:tab/>
        <w:t xml:space="preserve">może zostać wystawione na produkty lecznicze lub wyroby medyczne </w:t>
      </w:r>
      <w:r w:rsidR="00D94A1E">
        <w:t xml:space="preserve">zgodnie z przepisami wydanymi na podstawie </w:t>
      </w:r>
      <w:r w:rsidRPr="008C1A71">
        <w:t>art. 72</w:t>
      </w:r>
      <w:r w:rsidR="00D94A1E">
        <w:t>;</w:t>
      </w:r>
    </w:p>
    <w:p w14:paraId="1F25F773" w14:textId="5005F7C9" w:rsidR="008C1A71" w:rsidRPr="008C1A71" w:rsidRDefault="008C1A71" w:rsidP="00351CAE">
      <w:pPr>
        <w:pStyle w:val="ZLITPKTzmpktliter"/>
      </w:pPr>
      <w:r w:rsidRPr="008C1A71">
        <w:t>2)</w:t>
      </w:r>
      <w:r w:rsidRPr="008C1A71">
        <w:tab/>
        <w:t xml:space="preserve">może zostać wystawione przez </w:t>
      </w:r>
      <w:r w:rsidR="00EC3BCD">
        <w:t xml:space="preserve">armatora </w:t>
      </w:r>
      <w:r w:rsidR="00407679">
        <w:t>albo</w:t>
      </w:r>
      <w:r w:rsidR="00EC3BCD">
        <w:t xml:space="preserve"> podmiot</w:t>
      </w:r>
      <w:r w:rsidRPr="008C1A71">
        <w:t>, o któr</w:t>
      </w:r>
      <w:r w:rsidR="00407679">
        <w:t>ych</w:t>
      </w:r>
      <w:r w:rsidRPr="008C1A71">
        <w:t xml:space="preserve"> mowa w ust.</w:t>
      </w:r>
      <w:r w:rsidR="00785AA0">
        <w:t> </w:t>
      </w:r>
      <w:r w:rsidRPr="008C1A71">
        <w:t xml:space="preserve">4 zdanie drugie, nieczęściej niż raz na </w:t>
      </w:r>
      <w:r w:rsidR="003A5EE0">
        <w:t>14</w:t>
      </w:r>
      <w:r w:rsidR="003A5EE0" w:rsidRPr="008C1A71">
        <w:t xml:space="preserve"> </w:t>
      </w:r>
      <w:r w:rsidRPr="008C1A71">
        <w:t>dni;</w:t>
      </w:r>
    </w:p>
    <w:p w14:paraId="0E92C1DC" w14:textId="0FFFB596" w:rsidR="008C1A71" w:rsidRPr="008C1A71" w:rsidRDefault="008C1A71" w:rsidP="00C60C78">
      <w:pPr>
        <w:pStyle w:val="ZLITPKTzmpktliter"/>
      </w:pPr>
      <w:r w:rsidRPr="008C1A71">
        <w:lastRenderedPageBreak/>
        <w:t>3)</w:t>
      </w:r>
      <w:r w:rsidRPr="008C1A71">
        <w:tab/>
        <w:t>nie może zostać wystawione na produkty lecznicze zawierające w składzie środek odurzający lub substancję psychotropową</w:t>
      </w:r>
      <w:r w:rsidR="00557ECF">
        <w:t xml:space="preserve"> objęte zapotrzebowaniem</w:t>
      </w:r>
      <w:r w:rsidRPr="008C1A71">
        <w:t xml:space="preserve">, </w:t>
      </w:r>
      <w:r w:rsidR="004358DC">
        <w:t>o który</w:t>
      </w:r>
      <w:r w:rsidR="00FC091D">
        <w:t>m</w:t>
      </w:r>
      <w:r w:rsidR="004358DC">
        <w:t xml:space="preserve"> mowa </w:t>
      </w:r>
      <w:r w:rsidRPr="008C1A71">
        <w:t>w przepisach wydanych na podstawie art. 42 ust. 4 ustawy z dnia 29 lipca 2005 r. o przeciwdziałaniu narkomanii (Dz. U. z 2023 r. poz. 1939).</w:t>
      </w:r>
    </w:p>
    <w:p w14:paraId="2F23C88C" w14:textId="5FE5ED9E" w:rsidR="008C1A71" w:rsidRPr="008C1A71" w:rsidRDefault="008C1A71" w:rsidP="00265EAD">
      <w:pPr>
        <w:pStyle w:val="ZLITUSTzmustliter"/>
      </w:pPr>
      <w:r w:rsidRPr="008C1A71">
        <w:t>7.</w:t>
      </w:r>
      <w:r w:rsidR="00E62C31">
        <w:t xml:space="preserve"> </w:t>
      </w:r>
      <w:r w:rsidRPr="008C1A71">
        <w:t>Produkty lecznicze i wyroby medyczne nabyte na podstawie zapotrzebowania, o którym mowa w ust. 4, są przeznaczone do stosowania wyłącznie na statku</w:t>
      </w:r>
      <w:r w:rsidR="00B63ACD">
        <w:t xml:space="preserve"> </w:t>
      </w:r>
      <w:r w:rsidRPr="008C1A71">
        <w:t xml:space="preserve">wskazanym w tym zapotrzebowaniu. </w:t>
      </w:r>
    </w:p>
    <w:p w14:paraId="0AD18279" w14:textId="12D9B419" w:rsidR="008C1A71" w:rsidRPr="008C1A71" w:rsidRDefault="008C1A71" w:rsidP="00265EAD">
      <w:pPr>
        <w:pStyle w:val="ZLITUSTzmustliter"/>
      </w:pPr>
      <w:r w:rsidRPr="008C1A71">
        <w:t>8.</w:t>
      </w:r>
      <w:r w:rsidR="00B00871">
        <w:t xml:space="preserve"> </w:t>
      </w:r>
      <w:r w:rsidRPr="008C1A71">
        <w:t>Zapotrzebowanie, o którym mowa w ust. 4, jest potwierdzane</w:t>
      </w:r>
      <w:r w:rsidR="00956B3F">
        <w:t xml:space="preserve"> przez</w:t>
      </w:r>
      <w:r w:rsidR="00994F64">
        <w:t>:</w:t>
      </w:r>
      <w:r w:rsidRPr="008C1A71">
        <w:t xml:space="preserve"> </w:t>
      </w:r>
    </w:p>
    <w:p w14:paraId="228706BE" w14:textId="44DED390" w:rsidR="008C1A71" w:rsidRPr="008C1A71" w:rsidRDefault="008C1A71" w:rsidP="00E05B6E">
      <w:pPr>
        <w:pStyle w:val="ZLITPKTzmpktliter"/>
      </w:pPr>
      <w:r w:rsidRPr="008C1A71">
        <w:t>1)</w:t>
      </w:r>
      <w:r w:rsidRPr="008C1A71">
        <w:tab/>
      </w:r>
      <w:r w:rsidR="00365B46" w:rsidRPr="00365B46">
        <w:t>uprawnionego lekarza, o którym mowa w art. 4 ust. 3, albo</w:t>
      </w:r>
    </w:p>
    <w:p w14:paraId="4573F0FF" w14:textId="336702CC" w:rsidR="00365B46" w:rsidRPr="008C1A71" w:rsidRDefault="008C1A71" w:rsidP="00365B46">
      <w:pPr>
        <w:pStyle w:val="ZLITPKTzmpktliter"/>
      </w:pPr>
      <w:r w:rsidRPr="008C1A71">
        <w:t>2)</w:t>
      </w:r>
      <w:r w:rsidRPr="008C1A71">
        <w:tab/>
      </w:r>
      <w:r w:rsidR="00365B46" w:rsidRPr="00365B46">
        <w:t>lekarza, o którym mowa w art. 71 ust. 2, albo</w:t>
      </w:r>
    </w:p>
    <w:p w14:paraId="5F2DA2B5" w14:textId="0034926F" w:rsidR="008C1A71" w:rsidRPr="008C1A71" w:rsidRDefault="008C1A71" w:rsidP="00E05B6E">
      <w:pPr>
        <w:pStyle w:val="ZLITPKTzmpktliter"/>
      </w:pPr>
      <w:r w:rsidRPr="008C1A71">
        <w:t>3)</w:t>
      </w:r>
      <w:r w:rsidRPr="008C1A71">
        <w:tab/>
        <w:t>lekarz</w:t>
      </w:r>
      <w:r w:rsidR="00956B3F">
        <w:t>a</w:t>
      </w:r>
      <w:r w:rsidRPr="008C1A71">
        <w:t xml:space="preserve"> pełniąc</w:t>
      </w:r>
      <w:r w:rsidR="00956B3F">
        <w:t>ego</w:t>
      </w:r>
      <w:r w:rsidRPr="008C1A71">
        <w:t xml:space="preserve"> obowiązki państwowego powiatowego lub granicznego inspektora sanitarnego. </w:t>
      </w:r>
    </w:p>
    <w:p w14:paraId="74C7E93F" w14:textId="11E30A87" w:rsidR="008C1A71" w:rsidRPr="008C1A71" w:rsidRDefault="008C1A71" w:rsidP="00265EAD">
      <w:pPr>
        <w:pStyle w:val="ZLITUSTzmustliter"/>
      </w:pPr>
      <w:r w:rsidRPr="008C1A71">
        <w:t>9.</w:t>
      </w:r>
      <w:r w:rsidR="00B00871">
        <w:t xml:space="preserve"> </w:t>
      </w:r>
      <w:r w:rsidRPr="008C1A71">
        <w:t xml:space="preserve">Zapotrzebowanie, o którym mowa w ust. 4, zawiera następujące informacje: </w:t>
      </w:r>
    </w:p>
    <w:p w14:paraId="344BFA84" w14:textId="4E179C48" w:rsidR="008C1A71" w:rsidRPr="008C1A71" w:rsidRDefault="008C1A71" w:rsidP="00E05B6E">
      <w:pPr>
        <w:pStyle w:val="ZLITPKTzmpktliter"/>
      </w:pPr>
      <w:r w:rsidRPr="008C1A71">
        <w:t>1)</w:t>
      </w:r>
      <w:r w:rsidRPr="008C1A71">
        <w:tab/>
        <w:t>kolejny numer druku i datę wystawienia;</w:t>
      </w:r>
    </w:p>
    <w:p w14:paraId="61D671B1" w14:textId="7AD35BAE" w:rsidR="008C1A71" w:rsidRPr="008C1A71" w:rsidRDefault="008C1A71" w:rsidP="00E05B6E">
      <w:pPr>
        <w:pStyle w:val="ZLITPKTzmpktliter"/>
      </w:pPr>
      <w:r w:rsidRPr="008C1A71">
        <w:t>2)</w:t>
      </w:r>
      <w:r w:rsidRPr="008C1A71">
        <w:tab/>
        <w:t xml:space="preserve">dane identyfikacyjne armatora, które mogą być nanoszone za pomocą nadruku albo pieczątki, zawierające: </w:t>
      </w:r>
    </w:p>
    <w:p w14:paraId="7AD48809" w14:textId="19712723" w:rsidR="008C1A71" w:rsidRPr="008C1A71" w:rsidRDefault="008C1A71" w:rsidP="00E05B6E">
      <w:pPr>
        <w:pStyle w:val="ZLITLITwPKTzmlitwpktliter"/>
      </w:pPr>
      <w:r w:rsidRPr="008C1A71">
        <w:t>a)</w:t>
      </w:r>
      <w:r w:rsidRPr="008C1A71">
        <w:tab/>
        <w:t xml:space="preserve">nazwę, </w:t>
      </w:r>
    </w:p>
    <w:p w14:paraId="4673C152" w14:textId="2C27778A" w:rsidR="008C1A71" w:rsidRPr="008C1A71" w:rsidRDefault="008C1A71" w:rsidP="00E05B6E">
      <w:pPr>
        <w:pStyle w:val="ZLITLITwPKTzmlitwpktliter"/>
      </w:pPr>
      <w:r w:rsidRPr="008C1A71">
        <w:t>b)</w:t>
      </w:r>
      <w:r w:rsidRPr="008C1A71">
        <w:tab/>
        <w:t xml:space="preserve">adres, </w:t>
      </w:r>
    </w:p>
    <w:p w14:paraId="61CC50F6" w14:textId="0121BF3B" w:rsidR="008C1A71" w:rsidRPr="008C1A71" w:rsidRDefault="008C1A71" w:rsidP="00E05B6E">
      <w:pPr>
        <w:pStyle w:val="ZLITLITwPKTzmlitwpktliter"/>
      </w:pPr>
      <w:r w:rsidRPr="008C1A71">
        <w:t>c)</w:t>
      </w:r>
      <w:r w:rsidRPr="008C1A71">
        <w:tab/>
        <w:t xml:space="preserve">numer telefonu i adres poczty elektronicznej, </w:t>
      </w:r>
    </w:p>
    <w:p w14:paraId="764AD5F7" w14:textId="06B1E299" w:rsidR="008C1A71" w:rsidRPr="008C1A71" w:rsidRDefault="008C1A71" w:rsidP="00E05B6E">
      <w:pPr>
        <w:pStyle w:val="ZLITLITwPKTzmlitwpktliter"/>
      </w:pPr>
      <w:r w:rsidRPr="008C1A71">
        <w:t>d)</w:t>
      </w:r>
      <w:r w:rsidRPr="008C1A71">
        <w:tab/>
        <w:t xml:space="preserve">numer identyfikacji podatkowej lub zagraniczny numer identyfikacyjny podatnika; </w:t>
      </w:r>
    </w:p>
    <w:p w14:paraId="2FFF5473" w14:textId="24F7262F" w:rsidR="008C1A71" w:rsidRPr="008C1A71" w:rsidRDefault="008C1A71" w:rsidP="00E05B6E">
      <w:pPr>
        <w:pStyle w:val="ZLITPKTzmpktliter"/>
      </w:pPr>
      <w:r w:rsidRPr="008C1A71">
        <w:t>3)</w:t>
      </w:r>
      <w:r w:rsidRPr="008C1A71">
        <w:tab/>
        <w:t>dane identyfikacyjne statku, o którym mowa w ust. 4</w:t>
      </w:r>
      <w:r w:rsidR="00700035">
        <w:t>, obejmujące</w:t>
      </w:r>
      <w:r w:rsidRPr="008C1A71">
        <w:t xml:space="preserve">: </w:t>
      </w:r>
    </w:p>
    <w:p w14:paraId="71579305" w14:textId="3717866C" w:rsidR="008C1A71" w:rsidRPr="008C1A71" w:rsidRDefault="008C1A71" w:rsidP="00E05B6E">
      <w:pPr>
        <w:pStyle w:val="ZLITLITwPKTzmlitwpktliter"/>
      </w:pPr>
      <w:r w:rsidRPr="008C1A71">
        <w:t>a)</w:t>
      </w:r>
      <w:r w:rsidRPr="008C1A71">
        <w:tab/>
        <w:t xml:space="preserve">nazwę, </w:t>
      </w:r>
    </w:p>
    <w:p w14:paraId="47B01F73" w14:textId="714EC8D8" w:rsidR="008C1A71" w:rsidRPr="008C1A71" w:rsidRDefault="008C1A71" w:rsidP="00E05B6E">
      <w:pPr>
        <w:pStyle w:val="ZLITLITwPKTzmlitwpktliter"/>
      </w:pPr>
      <w:r w:rsidRPr="008C1A71">
        <w:t>b)</w:t>
      </w:r>
      <w:r w:rsidRPr="008C1A71">
        <w:tab/>
        <w:t xml:space="preserve">przynależność, </w:t>
      </w:r>
    </w:p>
    <w:p w14:paraId="4AB369B3" w14:textId="3880A2F4" w:rsidR="008C1A71" w:rsidRPr="008C1A71" w:rsidRDefault="008C1A71" w:rsidP="00E05B6E">
      <w:pPr>
        <w:pStyle w:val="ZLITLITwPKTzmlitwpktliter"/>
      </w:pPr>
      <w:r w:rsidRPr="008C1A71">
        <w:t>c)</w:t>
      </w:r>
      <w:r w:rsidRPr="008C1A71">
        <w:tab/>
        <w:t>numer identyfikacyjny Międzynarodowej Organizacji Morskiej</w:t>
      </w:r>
      <w:r w:rsidR="00137CA7">
        <w:t xml:space="preserve"> (IMO)</w:t>
      </w:r>
      <w:r w:rsidRPr="008C1A71">
        <w:t>, a w razie jego braku</w:t>
      </w:r>
      <w:r w:rsidR="002B12F7">
        <w:t xml:space="preserve"> </w:t>
      </w:r>
      <w:r w:rsidRPr="008C1A71">
        <w:t xml:space="preserve">numer statku we właściwym rejestrze statków wraz ze wskazaniem tego rejestru, lub morski numer identyfikacyjny (MMSI), lub sygnał wywoławczy; </w:t>
      </w:r>
    </w:p>
    <w:p w14:paraId="5FEAD995" w14:textId="05140D6A" w:rsidR="008C1A71" w:rsidRPr="008C1A71" w:rsidRDefault="008C1A71" w:rsidP="00E05B6E">
      <w:pPr>
        <w:pStyle w:val="ZLITPKTzmpktliter"/>
      </w:pPr>
      <w:r w:rsidRPr="008C1A71">
        <w:t>4)</w:t>
      </w:r>
      <w:r w:rsidRPr="008C1A71">
        <w:tab/>
        <w:t xml:space="preserve">nazwę </w:t>
      </w:r>
      <w:r w:rsidR="007230EC">
        <w:t xml:space="preserve">handlową i międzynarodową </w:t>
      </w:r>
      <w:r w:rsidRPr="008C1A71">
        <w:t xml:space="preserve">produktu leczniczego lub </w:t>
      </w:r>
      <w:r w:rsidR="00DF13DA">
        <w:t xml:space="preserve">nazwę </w:t>
      </w:r>
      <w:r w:rsidRPr="008C1A71">
        <w:t xml:space="preserve">wyrobu medycznego; </w:t>
      </w:r>
    </w:p>
    <w:p w14:paraId="4FAA1600" w14:textId="6D534B29" w:rsidR="008C1A71" w:rsidRPr="008C1A71" w:rsidRDefault="008C1A71" w:rsidP="00E05B6E">
      <w:pPr>
        <w:pStyle w:val="ZLITPKTzmpktliter"/>
      </w:pPr>
      <w:r w:rsidRPr="008C1A71">
        <w:t>5)</w:t>
      </w:r>
      <w:r w:rsidRPr="008C1A71">
        <w:tab/>
        <w:t>postać farmaceutyczną produktu leczniczego</w:t>
      </w:r>
      <w:r w:rsidR="0092379E">
        <w:t xml:space="preserve"> lub </w:t>
      </w:r>
      <w:r w:rsidR="00E41AC2">
        <w:t xml:space="preserve">drogę </w:t>
      </w:r>
      <w:r w:rsidR="0092379E">
        <w:t>jego podania</w:t>
      </w:r>
      <w:r w:rsidRPr="008C1A71">
        <w:t xml:space="preserve">; </w:t>
      </w:r>
    </w:p>
    <w:p w14:paraId="4B1AD4EB" w14:textId="2F7751D1" w:rsidR="008C1A71" w:rsidRPr="008C1A71" w:rsidRDefault="008C1A71" w:rsidP="00E05B6E">
      <w:pPr>
        <w:pStyle w:val="ZLITPKTzmpktliter"/>
      </w:pPr>
      <w:r w:rsidRPr="008C1A71">
        <w:t>6)</w:t>
      </w:r>
      <w:r w:rsidRPr="008C1A71">
        <w:tab/>
        <w:t xml:space="preserve">moc produktu leczniczego; </w:t>
      </w:r>
    </w:p>
    <w:p w14:paraId="5F6709D2" w14:textId="39F8483A" w:rsidR="008C1A71" w:rsidRPr="008C1A71" w:rsidRDefault="008C1A71" w:rsidP="00E05B6E">
      <w:pPr>
        <w:pStyle w:val="ZLITPKTzmpktliter"/>
      </w:pPr>
      <w:r w:rsidRPr="008C1A71">
        <w:t>7)</w:t>
      </w:r>
      <w:r w:rsidRPr="008C1A71">
        <w:tab/>
        <w:t xml:space="preserve">wielkość opakowania, jeżeli dotyczy; </w:t>
      </w:r>
    </w:p>
    <w:p w14:paraId="0EF09DF3" w14:textId="0499D7B3" w:rsidR="008C1A71" w:rsidRPr="008C1A71" w:rsidRDefault="008C1A71" w:rsidP="00E05B6E">
      <w:pPr>
        <w:pStyle w:val="ZLITPKTzmpktliter"/>
      </w:pPr>
      <w:r w:rsidRPr="008C1A71">
        <w:lastRenderedPageBreak/>
        <w:t>8)</w:t>
      </w:r>
      <w:r w:rsidRPr="008C1A71">
        <w:tab/>
      </w:r>
      <w:r w:rsidR="00324B49">
        <w:t xml:space="preserve">rodzaj </w:t>
      </w:r>
      <w:r w:rsidR="0018381D">
        <w:t>i ilość</w:t>
      </w:r>
      <w:r w:rsidRPr="008C1A71">
        <w:t xml:space="preserve"> produktu leczniczego lub wyrobu medycznego; </w:t>
      </w:r>
    </w:p>
    <w:p w14:paraId="3FE832E4" w14:textId="04F7ADE5" w:rsidR="008C1A71" w:rsidRPr="008C1A71" w:rsidRDefault="008C1A71" w:rsidP="00E05B6E">
      <w:pPr>
        <w:pStyle w:val="ZLITPKTzmpktliter"/>
      </w:pPr>
      <w:r w:rsidRPr="008C1A71">
        <w:t>9)</w:t>
      </w:r>
      <w:r w:rsidRPr="008C1A71">
        <w:tab/>
        <w:t>potwierdzenie lekarza, o którym mowa w ust. 8, zawierające jego podpis oraz naniesione w formie nadruku albo pieczątki, imię i nazwisko oraz numer prawa wykonywania zawodu albo identyfikator, o którym mowa w art. 17 ust. 2 pkt 4 albo 6 ustawy z dnia 28 kwietnia 2011 r. o systemie informacji w ochronie zdrowia (Dz. U. z </w:t>
      </w:r>
      <w:r w:rsidR="00E41AC2">
        <w:t>2026</w:t>
      </w:r>
      <w:r w:rsidR="00E41AC2" w:rsidRPr="008C1A71">
        <w:t xml:space="preserve"> </w:t>
      </w:r>
      <w:r w:rsidRPr="008C1A71">
        <w:t>r. poz.</w:t>
      </w:r>
      <w:r w:rsidR="00E41AC2">
        <w:t xml:space="preserve"> 208</w:t>
      </w:r>
      <w:r w:rsidR="00A26651">
        <w:t xml:space="preserve"> </w:t>
      </w:r>
      <w:r w:rsidR="00741F1B">
        <w:t>i</w:t>
      </w:r>
      <w:r w:rsidR="00A26651">
        <w:t xml:space="preserve"> 252</w:t>
      </w:r>
      <w:r w:rsidRPr="008C1A71">
        <w:t>);</w:t>
      </w:r>
    </w:p>
    <w:p w14:paraId="49F536D6" w14:textId="43804929" w:rsidR="008C1A71" w:rsidRPr="008C1A71" w:rsidRDefault="008C1A71" w:rsidP="00E05B6E">
      <w:pPr>
        <w:pStyle w:val="ZLITPKTzmpktliter"/>
      </w:pPr>
      <w:r w:rsidRPr="008C1A71">
        <w:t>10)</w:t>
      </w:r>
      <w:r w:rsidRPr="008C1A71">
        <w:tab/>
        <w:t xml:space="preserve">podpis i naniesione w formie nadruku albo pieczątki imię i nazwisko </w:t>
      </w:r>
      <w:r w:rsidR="006D689E">
        <w:t>osoby wystawiającej zapotrzebowanie</w:t>
      </w:r>
      <w:r w:rsidR="008E2986">
        <w:t>;</w:t>
      </w:r>
      <w:r w:rsidRPr="008C1A71">
        <w:t xml:space="preserve"> </w:t>
      </w:r>
    </w:p>
    <w:p w14:paraId="5F4579B2" w14:textId="47CF5424" w:rsidR="008C1A71" w:rsidRDefault="008C1A71" w:rsidP="00E05B6E">
      <w:pPr>
        <w:pStyle w:val="ZLITPKTzmpktliter"/>
      </w:pPr>
      <w:r w:rsidRPr="008C1A71">
        <w:t>11)</w:t>
      </w:r>
      <w:r w:rsidRPr="008C1A71">
        <w:tab/>
        <w:t xml:space="preserve">oświadczenie lekarza, o którym mowa w </w:t>
      </w:r>
      <w:r w:rsidR="00171347">
        <w:t>art. 7</w:t>
      </w:r>
      <w:r w:rsidR="00022DF4">
        <w:t>1</w:t>
      </w:r>
      <w:r w:rsidR="00171347">
        <w:t xml:space="preserve"> ust. 2</w:t>
      </w:r>
      <w:r w:rsidR="00700035">
        <w:t>,</w:t>
      </w:r>
      <w:r w:rsidRPr="008C1A71">
        <w:t xml:space="preserve"> lub osoby, o której mowa w pkt 10, że ujęte w wystawionym zapotrzebowaniu produkty lecznicze lub wyroby medyczne zostaną wykorzystane wyłącznie w celu zastosowania u osób przebywających na statku</w:t>
      </w:r>
      <w:r w:rsidR="00E21A6D" w:rsidRPr="00E21A6D">
        <w:t xml:space="preserve"> </w:t>
      </w:r>
      <w:r w:rsidR="00700035" w:rsidRPr="00700035">
        <w:t xml:space="preserve">albo </w:t>
      </w:r>
      <w:r w:rsidR="00311A3A">
        <w:t>w celu</w:t>
      </w:r>
      <w:r w:rsidR="00105260">
        <w:t xml:space="preserve"> </w:t>
      </w:r>
      <w:r w:rsidR="00700035" w:rsidRPr="00700035">
        <w:t xml:space="preserve">ratowania zdrowia </w:t>
      </w:r>
      <w:r w:rsidR="00311A3A">
        <w:t xml:space="preserve">i </w:t>
      </w:r>
      <w:r w:rsidR="00700035" w:rsidRPr="00700035">
        <w:t xml:space="preserve">życia </w:t>
      </w:r>
      <w:r w:rsidR="00610E6A" w:rsidRPr="00700035">
        <w:t>innych osób przebywających na morzu</w:t>
      </w:r>
      <w:r w:rsidR="00700035" w:rsidRPr="00700035">
        <w:t>.</w:t>
      </w:r>
    </w:p>
    <w:p w14:paraId="74E0880D" w14:textId="77DBC490" w:rsidR="00135AFF" w:rsidRDefault="008C1A71" w:rsidP="00265EAD">
      <w:pPr>
        <w:pStyle w:val="ZLITUSTzmustliter"/>
      </w:pPr>
      <w:r w:rsidRPr="008C1A71">
        <w:t>1</w:t>
      </w:r>
      <w:r w:rsidR="001C6232">
        <w:t>0</w:t>
      </w:r>
      <w:r w:rsidRPr="008C1A71">
        <w:t>.</w:t>
      </w:r>
      <w:r w:rsidR="00B00871">
        <w:t xml:space="preserve"> </w:t>
      </w:r>
      <w:r w:rsidR="0059789F">
        <w:t>Kopi</w:t>
      </w:r>
      <w:r w:rsidR="001C60C6">
        <w:t>ę</w:t>
      </w:r>
      <w:r w:rsidR="0059789F">
        <w:t xml:space="preserve"> z</w:t>
      </w:r>
      <w:r w:rsidR="00135AFF">
        <w:t>apotrzebowani</w:t>
      </w:r>
      <w:r w:rsidR="0059789F">
        <w:t>a</w:t>
      </w:r>
      <w:r w:rsidR="00135AFF">
        <w:t>, o którym mowa w art. 70 ust. 4</w:t>
      </w:r>
      <w:r w:rsidR="001738D0">
        <w:t xml:space="preserve">, </w:t>
      </w:r>
      <w:r w:rsidR="00D43283">
        <w:t xml:space="preserve">które zostało zrealizowane, armator </w:t>
      </w:r>
      <w:r w:rsidR="001738D0">
        <w:t xml:space="preserve">przechowuje </w:t>
      </w:r>
      <w:r w:rsidR="00D43283">
        <w:t>przez</w:t>
      </w:r>
      <w:r w:rsidR="00D43283" w:rsidRPr="00D43283">
        <w:t xml:space="preserve"> okres 5 lat, licząc od </w:t>
      </w:r>
      <w:r w:rsidR="00D43283">
        <w:t>końca</w:t>
      </w:r>
      <w:r w:rsidR="00D43283" w:rsidRPr="00D43283">
        <w:t xml:space="preserve"> roku kalendarzowego, w którym zapotrzebowanie zostało wystawione.</w:t>
      </w:r>
    </w:p>
    <w:p w14:paraId="42A0670D" w14:textId="2EAA2FFB" w:rsidR="008C1A71" w:rsidRPr="008C1A71" w:rsidRDefault="008C1A71" w:rsidP="00265EAD">
      <w:pPr>
        <w:pStyle w:val="ZLITUSTzmustliter"/>
      </w:pPr>
      <w:r w:rsidRPr="008C1A71">
        <w:t>1</w:t>
      </w:r>
      <w:r w:rsidR="00F0307E">
        <w:t>1</w:t>
      </w:r>
      <w:r w:rsidRPr="008C1A71">
        <w:t>.</w:t>
      </w:r>
      <w:r w:rsidR="00B00871">
        <w:t xml:space="preserve"> </w:t>
      </w:r>
      <w:r w:rsidRPr="008C1A71">
        <w:t xml:space="preserve">Minister właściwy do spraw zdrowia w porozumieniu z ministrem właściwym do spraw gospodarki morskiej, określi, w drodze rozporządzenia, sposób realizacji zapotrzebowania, o którym mowa w ust. 4, oraz wzór tego zapotrzebowania w języku polskim i angielskim, mając na względzie konieczność zapewnienia jednolitości </w:t>
      </w:r>
      <w:r w:rsidR="006E5123">
        <w:t>zasad</w:t>
      </w:r>
      <w:r w:rsidRPr="008C1A71">
        <w:t xml:space="preserve"> realizacji zapotrzebowań.”</w:t>
      </w:r>
      <w:r w:rsidR="00D87E7A">
        <w:t>;</w:t>
      </w:r>
    </w:p>
    <w:p w14:paraId="4D6D290A" w14:textId="40401830" w:rsidR="00BD38BA" w:rsidRDefault="00711953" w:rsidP="006211D5">
      <w:pPr>
        <w:pStyle w:val="PKTpunkt"/>
      </w:pPr>
      <w:r>
        <w:t>2</w:t>
      </w:r>
      <w:r w:rsidR="00B914A3">
        <w:t>1</w:t>
      </w:r>
      <w:r w:rsidR="00BD38BA">
        <w:t>)</w:t>
      </w:r>
      <w:r w:rsidR="00CC5A17">
        <w:tab/>
      </w:r>
      <w:r w:rsidR="00BD38BA">
        <w:t>po art. 70 dodaje się art. 70a w brzmieniu:</w:t>
      </w:r>
    </w:p>
    <w:p w14:paraId="6FCC40B8" w14:textId="7F178CAD" w:rsidR="00BD38BA" w:rsidRDefault="00481A38" w:rsidP="006211D5">
      <w:pPr>
        <w:pStyle w:val="ZARTzmartartykuempunktem"/>
      </w:pPr>
      <w:r w:rsidRPr="00BD38BA">
        <w:t>„</w:t>
      </w:r>
      <w:bookmarkStart w:id="97" w:name="_Hlk176344113"/>
      <w:r w:rsidR="00B445FD">
        <w:t xml:space="preserve">Art. </w:t>
      </w:r>
      <w:r w:rsidR="00BD38BA">
        <w:t>70a</w:t>
      </w:r>
      <w:r w:rsidRPr="00BD38BA">
        <w:t>.</w:t>
      </w:r>
      <w:r w:rsidR="00BD38BA">
        <w:t xml:space="preserve"> </w:t>
      </w:r>
      <w:r w:rsidR="00B24BA9">
        <w:t xml:space="preserve">1. </w:t>
      </w:r>
      <w:r w:rsidR="00B24BA9" w:rsidRPr="00B24BA9">
        <w:t xml:space="preserve">W przypadku gdy marynarz znajdujący się na statku o polskiej lub obcej przynależności przebywającym na obszarach morskich Rzeczypospolitej Polskiej potrzebuje natychmiastowej pomocy medycznej, </w:t>
      </w:r>
      <w:r w:rsidR="00B24BA9">
        <w:t>a</w:t>
      </w:r>
      <w:r w:rsidR="00B24BA9" w:rsidRPr="00B24BA9">
        <w:t xml:space="preserve">rmator jest obowiązany </w:t>
      </w:r>
      <w:r w:rsidR="00B24BA9">
        <w:t xml:space="preserve">na swój koszt </w:t>
      </w:r>
      <w:r w:rsidR="00B24BA9" w:rsidRPr="00B24BA9">
        <w:t xml:space="preserve">zapewnić transport </w:t>
      </w:r>
      <w:r w:rsidR="00B24BA9">
        <w:t xml:space="preserve">marynarza </w:t>
      </w:r>
      <w:r w:rsidR="00B24BA9" w:rsidRPr="00B24BA9">
        <w:t>na ląd do odpowiedniej placówki medycznej.</w:t>
      </w:r>
    </w:p>
    <w:p w14:paraId="09DBB5C1" w14:textId="7DE18D14" w:rsidR="007B00CC" w:rsidRPr="007B00CC" w:rsidRDefault="007B00CC" w:rsidP="00265EAD">
      <w:pPr>
        <w:pStyle w:val="ZUSTzmustartykuempunktem"/>
      </w:pPr>
      <w:r>
        <w:t xml:space="preserve">2. </w:t>
      </w:r>
      <w:r w:rsidR="000A2F59">
        <w:t>N</w:t>
      </w:r>
      <w:r>
        <w:t>atychmiastow</w:t>
      </w:r>
      <w:r w:rsidR="000A2F59">
        <w:t>a</w:t>
      </w:r>
      <w:r>
        <w:t xml:space="preserve"> pomoc medyczn</w:t>
      </w:r>
      <w:r w:rsidR="001478C6">
        <w:t>a</w:t>
      </w:r>
      <w:r w:rsidR="001478C6" w:rsidRPr="001478C6">
        <w:t xml:space="preserve"> </w:t>
      </w:r>
      <w:r w:rsidR="001478C6">
        <w:t>jest</w:t>
      </w:r>
      <w:r>
        <w:t xml:space="preserve"> </w:t>
      </w:r>
      <w:r w:rsidR="000A2F59">
        <w:t xml:space="preserve">wymagana </w:t>
      </w:r>
      <w:r w:rsidR="001478C6">
        <w:t xml:space="preserve">w </w:t>
      </w:r>
      <w:r>
        <w:t>szczególności</w:t>
      </w:r>
      <w:r w:rsidR="00D96EAD">
        <w:t>,</w:t>
      </w:r>
      <w:r w:rsidR="000A2F59">
        <w:t xml:space="preserve"> </w:t>
      </w:r>
      <w:r w:rsidR="001478C6">
        <w:t>w przypadku</w:t>
      </w:r>
      <w:r>
        <w:t xml:space="preserve">: </w:t>
      </w:r>
    </w:p>
    <w:p w14:paraId="4CD85799" w14:textId="51FF86A6" w:rsidR="007B00CC" w:rsidRPr="00D87B61" w:rsidRDefault="009627CA" w:rsidP="00E05B6E">
      <w:pPr>
        <w:pStyle w:val="ZPKTzmpktartykuempunktem"/>
      </w:pPr>
      <w:r>
        <w:t>1</w:t>
      </w:r>
      <w:r w:rsidR="007B00CC" w:rsidRPr="00D87B61">
        <w:t>)</w:t>
      </w:r>
      <w:r w:rsidR="00B00871">
        <w:tab/>
      </w:r>
      <w:r w:rsidR="007B00CC" w:rsidRPr="00D87B61">
        <w:t>poważn</w:t>
      </w:r>
      <w:r w:rsidR="001478C6">
        <w:t>ych</w:t>
      </w:r>
      <w:r w:rsidR="007B00CC" w:rsidRPr="00D87B61">
        <w:t xml:space="preserve"> obraże</w:t>
      </w:r>
      <w:r w:rsidR="001478C6">
        <w:t>ń</w:t>
      </w:r>
      <w:r w:rsidR="007B00CC" w:rsidRPr="00D87B61">
        <w:t xml:space="preserve"> lub chorob</w:t>
      </w:r>
      <w:r w:rsidR="001478C6">
        <w:t>y</w:t>
      </w:r>
      <w:r>
        <w:t>;</w:t>
      </w:r>
    </w:p>
    <w:p w14:paraId="3DAF3B8E" w14:textId="52DD7FAC" w:rsidR="007B00CC" w:rsidRPr="00D87B61" w:rsidRDefault="009627CA" w:rsidP="00E05B6E">
      <w:pPr>
        <w:pStyle w:val="ZPKTzmpktartykuempunktem"/>
      </w:pPr>
      <w:r>
        <w:t>2</w:t>
      </w:r>
      <w:r w:rsidR="007B00CC" w:rsidRPr="00D87B61">
        <w:t>)</w:t>
      </w:r>
      <w:r w:rsidR="00B00871">
        <w:tab/>
      </w:r>
      <w:r w:rsidR="007B00CC" w:rsidRPr="00D87B61">
        <w:t>obraże</w:t>
      </w:r>
      <w:r w:rsidR="001478C6">
        <w:t>ń</w:t>
      </w:r>
      <w:r w:rsidR="007B00CC" w:rsidRPr="00D87B61">
        <w:t xml:space="preserve"> lub chorob</w:t>
      </w:r>
      <w:r w:rsidR="001478C6">
        <w:t>y</w:t>
      </w:r>
      <w:r w:rsidR="007A05DC" w:rsidRPr="00D87B61">
        <w:t>,</w:t>
      </w:r>
      <w:r w:rsidR="007B00CC" w:rsidRPr="00D87B61">
        <w:t xml:space="preserve"> które mogą prowadzić do czasowej lub trwałej</w:t>
      </w:r>
      <w:r>
        <w:t xml:space="preserve"> n</w:t>
      </w:r>
      <w:r w:rsidR="007B00CC" w:rsidRPr="00D87B61">
        <w:t>iepełnosprawności</w:t>
      </w:r>
      <w:r>
        <w:t>;</w:t>
      </w:r>
    </w:p>
    <w:p w14:paraId="56D2F6B2" w14:textId="1677BC82" w:rsidR="007B00CC" w:rsidRPr="00D87B61" w:rsidRDefault="009627CA" w:rsidP="00E05B6E">
      <w:pPr>
        <w:pStyle w:val="ZPKTzmpktartykuempunktem"/>
      </w:pPr>
      <w:r>
        <w:t>3</w:t>
      </w:r>
      <w:r w:rsidR="007B00CC" w:rsidRPr="00D87B61">
        <w:t>)</w:t>
      </w:r>
      <w:r w:rsidR="00B00871">
        <w:tab/>
      </w:r>
      <w:r w:rsidR="007B00CC" w:rsidRPr="00D87B61">
        <w:t>chorob</w:t>
      </w:r>
      <w:r w:rsidR="001478C6">
        <w:t>y</w:t>
      </w:r>
      <w:r w:rsidR="007B00CC" w:rsidRPr="00D87B61">
        <w:t xml:space="preserve"> zakaźn</w:t>
      </w:r>
      <w:r w:rsidR="001478C6">
        <w:t>ej</w:t>
      </w:r>
      <w:r w:rsidR="007B00CC" w:rsidRPr="00D87B61">
        <w:t>, która stwarza ryzyko przeniesienia na innych członków</w:t>
      </w:r>
      <w:r>
        <w:t xml:space="preserve"> z</w:t>
      </w:r>
      <w:r w:rsidR="007B00CC" w:rsidRPr="00D87B61">
        <w:t>ałogi</w:t>
      </w:r>
      <w:r w:rsidR="000A2F59">
        <w:t>;</w:t>
      </w:r>
    </w:p>
    <w:p w14:paraId="4C281475" w14:textId="0A878499" w:rsidR="007B00CC" w:rsidRPr="00D87B61" w:rsidRDefault="009627CA" w:rsidP="00E05B6E">
      <w:pPr>
        <w:pStyle w:val="ZPKTzmpktartykuempunktem"/>
      </w:pPr>
      <w:r>
        <w:t>4</w:t>
      </w:r>
      <w:r w:rsidR="007B00CC" w:rsidRPr="00D87B61">
        <w:t>)</w:t>
      </w:r>
      <w:r w:rsidR="00B00871">
        <w:tab/>
      </w:r>
      <w:r w:rsidR="001478C6">
        <w:t>obrażenia</w:t>
      </w:r>
      <w:r w:rsidR="007B00CC" w:rsidRPr="00D87B61">
        <w:t xml:space="preserve"> obejmując</w:t>
      </w:r>
      <w:r w:rsidR="001478C6">
        <w:t>ego</w:t>
      </w:r>
      <w:r w:rsidR="007B00CC" w:rsidRPr="00D87B61">
        <w:t xml:space="preserve"> złamanie kości, silne krwawienie, złamanie lub stan</w:t>
      </w:r>
      <w:r>
        <w:t xml:space="preserve"> </w:t>
      </w:r>
      <w:r w:rsidR="007B00CC" w:rsidRPr="00D87B61">
        <w:t>zapalny zęba lub poważne oparzenie</w:t>
      </w:r>
      <w:r>
        <w:t>;</w:t>
      </w:r>
    </w:p>
    <w:p w14:paraId="38A5A419" w14:textId="0BF68BFF" w:rsidR="007B00CC" w:rsidRPr="00D87B61" w:rsidRDefault="009627CA" w:rsidP="00E05B6E">
      <w:pPr>
        <w:pStyle w:val="ZPKTzmpktartykuempunktem"/>
      </w:pPr>
      <w:r>
        <w:lastRenderedPageBreak/>
        <w:t>5</w:t>
      </w:r>
      <w:r w:rsidR="007B00CC" w:rsidRPr="00D87B61">
        <w:t>)</w:t>
      </w:r>
      <w:r w:rsidR="00B00871">
        <w:tab/>
      </w:r>
      <w:r w:rsidR="007B00CC" w:rsidRPr="00D87B61">
        <w:t>siln</w:t>
      </w:r>
      <w:r w:rsidR="001478C6">
        <w:t>ego</w:t>
      </w:r>
      <w:r w:rsidR="007B00CC" w:rsidRPr="00D87B61">
        <w:t xml:space="preserve"> ból</w:t>
      </w:r>
      <w:r w:rsidR="001478C6">
        <w:t>u</w:t>
      </w:r>
      <w:r w:rsidR="007B00CC" w:rsidRPr="00D87B61">
        <w:t>, któremu nie można zaradzić na statku</w:t>
      </w:r>
      <w:r>
        <w:t>;</w:t>
      </w:r>
    </w:p>
    <w:p w14:paraId="45951385" w14:textId="0C6561C6" w:rsidR="007B00CC" w:rsidRPr="00D87B61" w:rsidRDefault="009627CA" w:rsidP="00E05B6E">
      <w:pPr>
        <w:pStyle w:val="ZPKTzmpktartykuempunktem"/>
      </w:pPr>
      <w:r>
        <w:t>6</w:t>
      </w:r>
      <w:r w:rsidR="007B00CC" w:rsidRPr="00D87B61">
        <w:t>)</w:t>
      </w:r>
      <w:r w:rsidR="00B00871">
        <w:tab/>
      </w:r>
      <w:r w:rsidR="007B00CC" w:rsidRPr="00D87B61">
        <w:t>ryzyk</w:t>
      </w:r>
      <w:r w:rsidR="001478C6">
        <w:t>a</w:t>
      </w:r>
      <w:r w:rsidR="007B00CC" w:rsidRPr="00D87B61">
        <w:t xml:space="preserve"> samobójstwa</w:t>
      </w:r>
      <w:r>
        <w:t>;</w:t>
      </w:r>
    </w:p>
    <w:p w14:paraId="031AB740" w14:textId="28649BE2" w:rsidR="007B00CC" w:rsidRPr="00D87B61" w:rsidRDefault="009627CA" w:rsidP="00E05B6E">
      <w:pPr>
        <w:pStyle w:val="ZPKTzmpktartykuempunktem"/>
      </w:pPr>
      <w:r>
        <w:t>7</w:t>
      </w:r>
      <w:r w:rsidR="007B00CC" w:rsidRPr="00D87B61">
        <w:t>)</w:t>
      </w:r>
      <w:r w:rsidR="00B00871">
        <w:tab/>
      </w:r>
      <w:r w:rsidR="007B00CC" w:rsidRPr="00D87B61">
        <w:t>zaleceni</w:t>
      </w:r>
      <w:r w:rsidR="001478C6">
        <w:t>a</w:t>
      </w:r>
      <w:r w:rsidR="007B00CC" w:rsidRPr="00D87B61">
        <w:t xml:space="preserve"> leczenia na lądzie w wyniku konsultacji telemedycznej.</w:t>
      </w:r>
    </w:p>
    <w:p w14:paraId="32F4D53D" w14:textId="5CFD1DDD" w:rsidR="00B24BA9" w:rsidRDefault="007B00CC" w:rsidP="006211D5">
      <w:pPr>
        <w:pStyle w:val="ZUSTzmustartykuempunktem"/>
      </w:pPr>
      <w:r>
        <w:t>3</w:t>
      </w:r>
      <w:r w:rsidR="00B24BA9">
        <w:t xml:space="preserve">. </w:t>
      </w:r>
      <w:r w:rsidR="00B24BA9" w:rsidRPr="00B24BA9">
        <w:t>W przypadku gdy armator</w:t>
      </w:r>
      <w:r w:rsidR="00B24BA9">
        <w:t>, o którym mowa w ust. 1</w:t>
      </w:r>
      <w:r w:rsidR="008C133A">
        <w:t>,</w:t>
      </w:r>
      <w:r w:rsidR="00B24BA9">
        <w:t xml:space="preserve"> </w:t>
      </w:r>
      <w:r w:rsidR="00B24BA9" w:rsidRPr="00B24BA9">
        <w:t>nie podejmuje działań zmierzających do transport</w:t>
      </w:r>
      <w:r w:rsidR="00B24BA9">
        <w:t>u</w:t>
      </w:r>
      <w:r w:rsidR="00B24BA9" w:rsidRPr="00B24BA9">
        <w:t xml:space="preserve"> marynarza </w:t>
      </w:r>
      <w:r w:rsidR="00B24BA9">
        <w:t xml:space="preserve">potrzebującego </w:t>
      </w:r>
      <w:r w:rsidR="00B24BA9" w:rsidRPr="00B24BA9">
        <w:t xml:space="preserve">natychmiastowej pomocy medycznej na ląd, do odpowiedniej placówki medycznej, </w:t>
      </w:r>
      <w:r w:rsidR="00B24BA9">
        <w:t>transport</w:t>
      </w:r>
      <w:r w:rsidR="00B24BA9" w:rsidRPr="00B24BA9">
        <w:t xml:space="preserve"> organizuje na wniosek marynarza lub osoby przez niego upoważnionej dyrektor</w:t>
      </w:r>
      <w:r w:rsidR="00366086">
        <w:t xml:space="preserve"> Morskiej Służby</w:t>
      </w:r>
      <w:r w:rsidR="00366086" w:rsidRPr="00366086">
        <w:t xml:space="preserve"> Poszukiwania i Ratownictwa</w:t>
      </w:r>
      <w:r w:rsidR="00C4510F">
        <w:t>.</w:t>
      </w:r>
    </w:p>
    <w:p w14:paraId="75A54779" w14:textId="73FEB40A" w:rsidR="00B24BA9" w:rsidRDefault="007B00CC" w:rsidP="006211D5">
      <w:pPr>
        <w:pStyle w:val="ZUSTzmustartykuempunktem"/>
      </w:pPr>
      <w:r>
        <w:t>4</w:t>
      </w:r>
      <w:r w:rsidR="00C4510F">
        <w:t xml:space="preserve">. </w:t>
      </w:r>
      <w:r w:rsidR="00B24BA9" w:rsidRPr="00B24BA9">
        <w:t xml:space="preserve">W przypadku, o którym mowa w ust. </w:t>
      </w:r>
      <w:r>
        <w:t>3</w:t>
      </w:r>
      <w:r w:rsidR="00B24BA9" w:rsidRPr="00B24BA9">
        <w:t>, koszt</w:t>
      </w:r>
      <w:r w:rsidR="00640DB8">
        <w:t>y</w:t>
      </w:r>
      <w:r w:rsidR="00B24BA9" w:rsidRPr="00B24BA9">
        <w:t xml:space="preserve"> </w:t>
      </w:r>
      <w:r w:rsidR="00C4510F">
        <w:t>transportu</w:t>
      </w:r>
      <w:r w:rsidR="00C4510F" w:rsidRPr="00C4510F">
        <w:t xml:space="preserve"> marynarza potrzebującego natychmiastowej pomocy medycznej na ląd</w:t>
      </w:r>
      <w:r w:rsidR="00715A40">
        <w:t xml:space="preserve"> </w:t>
      </w:r>
      <w:r w:rsidR="00C4510F" w:rsidRPr="00C4510F">
        <w:t>do odpowiedniej placówki medycznej</w:t>
      </w:r>
      <w:r w:rsidR="00640DB8">
        <w:t xml:space="preserve"> pokrywa</w:t>
      </w:r>
      <w:r w:rsidR="00B24BA9" w:rsidRPr="00B24BA9">
        <w:t xml:space="preserve"> armator statku</w:t>
      </w:r>
      <w:r w:rsidR="00C4510F">
        <w:t>.</w:t>
      </w:r>
    </w:p>
    <w:p w14:paraId="60B3D448" w14:textId="6E40259C" w:rsidR="00C4510F" w:rsidRDefault="007B00CC" w:rsidP="006211D5">
      <w:pPr>
        <w:pStyle w:val="ZUSTzmustartykuempunktem"/>
      </w:pPr>
      <w:r>
        <w:t>5</w:t>
      </w:r>
      <w:r w:rsidR="00C4510F">
        <w:t xml:space="preserve">. </w:t>
      </w:r>
      <w:r w:rsidR="00B24BA9" w:rsidRPr="00B24BA9">
        <w:t xml:space="preserve">W przypadku, o którym mowa w ust. </w:t>
      </w:r>
      <w:r>
        <w:t>3</w:t>
      </w:r>
      <w:r w:rsidR="00B24BA9" w:rsidRPr="00B24BA9">
        <w:t xml:space="preserve">, </w:t>
      </w:r>
      <w:r w:rsidR="00F4405C">
        <w:t xml:space="preserve">dyrektor </w:t>
      </w:r>
      <w:r w:rsidR="006A01E8" w:rsidRPr="006A01E8">
        <w:t>Morskiej Służby Poszukiwania i Ratownictwa</w:t>
      </w:r>
      <w:r w:rsidR="00057A6C">
        <w:t xml:space="preserve"> </w:t>
      </w:r>
      <w:bookmarkStart w:id="98" w:name="_Hlk220057080"/>
      <w:r w:rsidR="00057A6C">
        <w:t xml:space="preserve">w terminie 3 miesięcy od </w:t>
      </w:r>
      <w:r w:rsidR="00CE3ABF">
        <w:t>dnia transportu</w:t>
      </w:r>
      <w:r w:rsidR="006A01E8" w:rsidRPr="006A01E8">
        <w:t xml:space="preserve"> </w:t>
      </w:r>
      <w:bookmarkEnd w:id="98"/>
      <w:r w:rsidR="00530A9E">
        <w:t>w</w:t>
      </w:r>
      <w:r w:rsidR="00530A9E" w:rsidRPr="00530A9E">
        <w:t>ydaje decyzję w sprawie obciążenia</w:t>
      </w:r>
      <w:r w:rsidR="00530A9E">
        <w:t xml:space="preserve"> </w:t>
      </w:r>
      <w:r w:rsidR="00A844BE" w:rsidRPr="00A844BE">
        <w:t xml:space="preserve">armatora </w:t>
      </w:r>
      <w:r w:rsidR="00B24BA9" w:rsidRPr="00B24BA9">
        <w:t xml:space="preserve">kosztami </w:t>
      </w:r>
      <w:r w:rsidR="00C4510F" w:rsidRPr="00C4510F">
        <w:t>transportu marynarza potrzebującego natychmiastowej pomocy medycznej na ląd do odpowiedniej placówki medycznej</w:t>
      </w:r>
      <w:r w:rsidR="00B57EEA">
        <w:t>,</w:t>
      </w:r>
      <w:r w:rsidR="00B24BA9" w:rsidRPr="00B24BA9">
        <w:t xml:space="preserve"> </w:t>
      </w:r>
      <w:r w:rsidR="00C4510F">
        <w:t xml:space="preserve">określając </w:t>
      </w:r>
      <w:r w:rsidR="00530A9E">
        <w:t xml:space="preserve">ich wysokość oraz </w:t>
      </w:r>
      <w:r w:rsidR="00B24BA9" w:rsidRPr="00B24BA9">
        <w:t>termin i sposób uiszczenia tych kosztów.</w:t>
      </w:r>
    </w:p>
    <w:p w14:paraId="50508BFD" w14:textId="39797925" w:rsidR="0096262C" w:rsidRDefault="007B00CC" w:rsidP="003D2F3A">
      <w:pPr>
        <w:pStyle w:val="ZUSTzmustartykuempunktem"/>
      </w:pPr>
      <w:r>
        <w:t>6</w:t>
      </w:r>
      <w:r w:rsidR="00C4510F">
        <w:t>.</w:t>
      </w:r>
      <w:r w:rsidR="00B24BA9" w:rsidRPr="00B24BA9">
        <w:t xml:space="preserve"> Koszty </w:t>
      </w:r>
      <w:r w:rsidR="00C4510F">
        <w:t>transportu</w:t>
      </w:r>
      <w:r w:rsidR="00B24BA9" w:rsidRPr="00B24BA9">
        <w:t>, o których mowa w</w:t>
      </w:r>
      <w:r w:rsidR="00AA1B7D">
        <w:t xml:space="preserve"> ust.</w:t>
      </w:r>
      <w:r w:rsidR="00B24BA9" w:rsidRPr="00B24BA9">
        <w:t xml:space="preserve"> </w:t>
      </w:r>
      <w:r>
        <w:t>5</w:t>
      </w:r>
      <w:r w:rsidR="00B24BA9" w:rsidRPr="00B24BA9">
        <w:t>, podlegają egzekucji w trybie przepisów o postępowaniu egzekucyjnym w administracji.</w:t>
      </w:r>
      <w:bookmarkEnd w:id="97"/>
    </w:p>
    <w:p w14:paraId="5479933C" w14:textId="59F185BC" w:rsidR="00BD38BA" w:rsidRDefault="0096262C" w:rsidP="003D2F3A">
      <w:pPr>
        <w:pStyle w:val="ZUSTzmustartykuempunktem"/>
      </w:pPr>
      <w:r w:rsidRPr="0096262C">
        <w:t xml:space="preserve">7. Koszty transportu, o których mowa w ust. 5, ulegają przedawnieniu z upływem 5 lat, licząc od dnia, w którym decyzja w sprawie obciążenia armatora kosztami transportu marynarza potrzebującego natychmiastowej pomocy medycznej na ląd </w:t>
      </w:r>
      <w:r w:rsidR="009774D7">
        <w:t xml:space="preserve">do odpowiedniej placówki medycznej </w:t>
      </w:r>
      <w:r w:rsidRPr="0096262C">
        <w:t>stała się ostateczna</w:t>
      </w:r>
      <w:r w:rsidR="009774D7">
        <w:t>.</w:t>
      </w:r>
      <w:r w:rsidR="00AF60FF" w:rsidRPr="00AF60FF">
        <w:t>”</w:t>
      </w:r>
      <w:r w:rsidR="00667E9A">
        <w:t>;</w:t>
      </w:r>
    </w:p>
    <w:p w14:paraId="57124C1F" w14:textId="78DDFE7E" w:rsidR="00847B12" w:rsidRDefault="00B00F18" w:rsidP="001517C2">
      <w:pPr>
        <w:pStyle w:val="PKTpunkt"/>
      </w:pPr>
      <w:r>
        <w:t>2</w:t>
      </w:r>
      <w:r w:rsidR="00B914A3">
        <w:t>2</w:t>
      </w:r>
      <w:r w:rsidR="00481A38">
        <w:t>)</w:t>
      </w:r>
      <w:r w:rsidR="00AA1B7D">
        <w:tab/>
      </w:r>
      <w:r w:rsidR="00481A38">
        <w:t>w art. 73</w:t>
      </w:r>
      <w:r w:rsidR="00847B12">
        <w:t>:</w:t>
      </w:r>
    </w:p>
    <w:p w14:paraId="3BFCD961" w14:textId="20C88F3B" w:rsidR="00936F8F" w:rsidRDefault="00847B12" w:rsidP="006211D5">
      <w:pPr>
        <w:pStyle w:val="LITlitera"/>
      </w:pPr>
      <w:r>
        <w:t>a)</w:t>
      </w:r>
      <w:r w:rsidR="007C0CA3">
        <w:tab/>
      </w:r>
      <w:r w:rsidR="00936F8F">
        <w:t xml:space="preserve">w ust. 3 po wyrazie </w:t>
      </w:r>
      <w:r w:rsidR="006A20F0" w:rsidRPr="00481A38">
        <w:t>„</w:t>
      </w:r>
      <w:r w:rsidR="00936F8F">
        <w:t>zwłok</w:t>
      </w:r>
      <w:r w:rsidR="006A20F0" w:rsidRPr="00481A38">
        <w:t>”</w:t>
      </w:r>
      <w:r w:rsidR="00936F8F">
        <w:t xml:space="preserve"> dodaje się wyrazy </w:t>
      </w:r>
      <w:r w:rsidR="006A20F0" w:rsidRPr="00481A38">
        <w:t>„</w:t>
      </w:r>
      <w:r w:rsidR="00334F7E">
        <w:t>albo</w:t>
      </w:r>
      <w:r w:rsidR="00936F8F">
        <w:t xml:space="preserve"> prochów</w:t>
      </w:r>
      <w:r w:rsidR="006A20F0" w:rsidRPr="00481A38">
        <w:t>”</w:t>
      </w:r>
      <w:r w:rsidR="00936F8F">
        <w:t>,</w:t>
      </w:r>
    </w:p>
    <w:p w14:paraId="73FF2D9B" w14:textId="36BCF45C" w:rsidR="00481A38" w:rsidRDefault="00936F8F" w:rsidP="006211D5">
      <w:pPr>
        <w:pStyle w:val="LITlitera"/>
      </w:pPr>
      <w:r>
        <w:t>b)</w:t>
      </w:r>
      <w:r w:rsidR="00487792">
        <w:tab/>
      </w:r>
      <w:r w:rsidR="00481A38">
        <w:t>ust. 4 otrzymuje brzmienie:</w:t>
      </w:r>
    </w:p>
    <w:p w14:paraId="1F85862D" w14:textId="2DEFC9A2" w:rsidR="00481A38" w:rsidRDefault="00481A38" w:rsidP="001517C2">
      <w:pPr>
        <w:pStyle w:val="ZLITUSTzmustliter"/>
      </w:pPr>
      <w:r w:rsidRPr="00481A38">
        <w:t>„</w:t>
      </w:r>
      <w:r>
        <w:t xml:space="preserve">4. </w:t>
      </w:r>
      <w:r w:rsidRPr="00481A38">
        <w:t xml:space="preserve">W przypadku, o którym mowa w ust. 3, zwłoki </w:t>
      </w:r>
      <w:r w:rsidR="00334F7E">
        <w:t>albo</w:t>
      </w:r>
      <w:r w:rsidRPr="00481A38">
        <w:t xml:space="preserve"> prochy sprowadza się do miejsca wskazanego w marynarskiej umowie o pracę lub</w:t>
      </w:r>
      <w:r w:rsidR="009A78FE">
        <w:t xml:space="preserve"> wskazanego przez</w:t>
      </w:r>
      <w:r w:rsidRPr="00481A38">
        <w:t xml:space="preserve"> rodzinę marynarza w najkrótszym możliwym czasie</w:t>
      </w:r>
      <w:r>
        <w:t>.</w:t>
      </w:r>
      <w:r w:rsidRPr="00481A38">
        <w:t>”</w:t>
      </w:r>
      <w:r w:rsidR="00667E9A">
        <w:t>,</w:t>
      </w:r>
    </w:p>
    <w:p w14:paraId="6079315B" w14:textId="0D4DD082" w:rsidR="00847B12" w:rsidRDefault="00936F8F" w:rsidP="006211D5">
      <w:pPr>
        <w:pStyle w:val="LITlitera"/>
      </w:pPr>
      <w:r>
        <w:t>c</w:t>
      </w:r>
      <w:r w:rsidR="00847B12">
        <w:t>)</w:t>
      </w:r>
      <w:r w:rsidR="007C0CA3">
        <w:tab/>
      </w:r>
      <w:r w:rsidR="00847B12">
        <w:t>dodaje się ust. 5</w:t>
      </w:r>
      <w:r w:rsidR="002D50C8">
        <w:t>–</w:t>
      </w:r>
      <w:r w:rsidR="002A79C6">
        <w:t>9</w:t>
      </w:r>
      <w:r w:rsidR="005D7D26">
        <w:t xml:space="preserve"> </w:t>
      </w:r>
      <w:r w:rsidR="00847B12">
        <w:t>w brzmieniu:</w:t>
      </w:r>
    </w:p>
    <w:p w14:paraId="24675510" w14:textId="08F415A6" w:rsidR="00847B12" w:rsidRPr="00B63ACD" w:rsidRDefault="00667E9A" w:rsidP="00C60C78">
      <w:pPr>
        <w:pStyle w:val="ZLITUSTzmustliter"/>
      </w:pPr>
      <w:r w:rsidRPr="00B63ACD">
        <w:t>„</w:t>
      </w:r>
      <w:bookmarkStart w:id="99" w:name="_Hlk176344342"/>
      <w:r w:rsidR="00847B12" w:rsidRPr="00B63ACD">
        <w:t>5. W przypadku śmierci marynarza na statku przebywającym na obszarach morskich Rzeczypospolitej Polskiej lub na morzu</w:t>
      </w:r>
      <w:r w:rsidR="00A844BE" w:rsidRPr="00B63ACD">
        <w:t xml:space="preserve"> pełnym</w:t>
      </w:r>
      <w:r w:rsidR="00847B12" w:rsidRPr="00B63ACD">
        <w:t>, jeżeli statek ten następnie wpłynie na obszary morskie Rzeczypospolitej Polskiej, dyrektor</w:t>
      </w:r>
      <w:r w:rsidR="002D50C8" w:rsidRPr="00B63ACD">
        <w:t xml:space="preserve"> Morskiej Służby </w:t>
      </w:r>
      <w:r w:rsidR="002D50C8" w:rsidRPr="00B63ACD">
        <w:lastRenderedPageBreak/>
        <w:t>Poszukiwania i Ratownictwa</w:t>
      </w:r>
      <w:r w:rsidR="00847B12" w:rsidRPr="00B63ACD">
        <w:t xml:space="preserve">, w porozumieniu z armatorem, </w:t>
      </w:r>
      <w:r w:rsidR="008C197D" w:rsidRPr="00B63ACD">
        <w:t>zapewni</w:t>
      </w:r>
      <w:r w:rsidR="00847B12" w:rsidRPr="00B63ACD">
        <w:t xml:space="preserve"> transport zwłok </w:t>
      </w:r>
      <w:r w:rsidR="00334F7E">
        <w:t>albo</w:t>
      </w:r>
      <w:r w:rsidR="00847B12" w:rsidRPr="00B63ACD">
        <w:t xml:space="preserve"> prochów marynarza</w:t>
      </w:r>
      <w:r w:rsidR="002A79C6" w:rsidRPr="00B63ACD">
        <w:t xml:space="preserve"> do miejsca</w:t>
      </w:r>
      <w:r w:rsidR="009531F0" w:rsidRPr="00B63ACD">
        <w:t>,</w:t>
      </w:r>
      <w:r w:rsidR="002A79C6" w:rsidRPr="00B63ACD">
        <w:t xml:space="preserve"> o którym mowa w ust. 4</w:t>
      </w:r>
      <w:r w:rsidR="00847B12" w:rsidRPr="00B63ACD">
        <w:t>.</w:t>
      </w:r>
    </w:p>
    <w:p w14:paraId="2B371AF5" w14:textId="2ABBD757" w:rsidR="00847B12" w:rsidRPr="00B63ACD" w:rsidRDefault="002A79C6" w:rsidP="00C60C78">
      <w:pPr>
        <w:pStyle w:val="ZLITUSTzmustliter"/>
      </w:pPr>
      <w:r w:rsidRPr="00B63ACD">
        <w:t>6</w:t>
      </w:r>
      <w:r w:rsidR="00847B12" w:rsidRPr="00B63ACD">
        <w:t xml:space="preserve">. W przypadku, o którym mowa w ust. </w:t>
      </w:r>
      <w:r w:rsidR="006211D5" w:rsidRPr="00B63ACD">
        <w:t>4</w:t>
      </w:r>
      <w:r w:rsidR="00847B12" w:rsidRPr="00B63ACD">
        <w:t>, koszt</w:t>
      </w:r>
      <w:r w:rsidR="0074032E">
        <w:t>y</w:t>
      </w:r>
      <w:r w:rsidR="00847B12" w:rsidRPr="00B63ACD">
        <w:t xml:space="preserve"> transportu zwłok </w:t>
      </w:r>
      <w:r w:rsidR="00334F7E">
        <w:t>albo</w:t>
      </w:r>
      <w:r w:rsidR="00847B12" w:rsidRPr="00B63ACD">
        <w:t xml:space="preserve"> prochów marynarza </w:t>
      </w:r>
      <w:r w:rsidR="0074032E">
        <w:t>pokrywa</w:t>
      </w:r>
      <w:r w:rsidR="00847B12" w:rsidRPr="00B63ACD">
        <w:t xml:space="preserve"> armator statku.</w:t>
      </w:r>
    </w:p>
    <w:p w14:paraId="7C12022A" w14:textId="0340FB4D" w:rsidR="00847B12" w:rsidRPr="00B63ACD" w:rsidRDefault="002A79C6" w:rsidP="00C60C78">
      <w:pPr>
        <w:pStyle w:val="ZLITUSTzmustliter"/>
      </w:pPr>
      <w:r w:rsidRPr="00B63ACD">
        <w:t>7</w:t>
      </w:r>
      <w:r w:rsidR="00847B12" w:rsidRPr="00B63ACD">
        <w:t xml:space="preserve">. W przypadku, o którym mowa w ust. 5, dyrektor </w:t>
      </w:r>
      <w:r w:rsidR="004E153F" w:rsidRPr="00B63ACD">
        <w:t>Morskiej Służby Poszukiwania i Ratownictwa</w:t>
      </w:r>
      <w:r w:rsidR="004E153F" w:rsidRPr="00B63ACD" w:rsidDel="004E153F">
        <w:t xml:space="preserve"> </w:t>
      </w:r>
      <w:r w:rsidR="00CE3ABF" w:rsidRPr="00B63ACD">
        <w:t xml:space="preserve">w terminie 3 miesięcy od dnia transportu </w:t>
      </w:r>
      <w:r w:rsidR="00E1295B">
        <w:t xml:space="preserve">zwłok albo prochów marynarza </w:t>
      </w:r>
      <w:r w:rsidR="00847B12" w:rsidRPr="00B63ACD">
        <w:t xml:space="preserve">wydaje decyzję w sprawie obciążenia </w:t>
      </w:r>
      <w:r w:rsidR="00A844BE" w:rsidRPr="00B63ACD">
        <w:t xml:space="preserve">armatora </w:t>
      </w:r>
      <w:r w:rsidR="00847B12" w:rsidRPr="00B63ACD">
        <w:t xml:space="preserve">kosztami transportu zwłok </w:t>
      </w:r>
      <w:r w:rsidR="00E1295B">
        <w:t>albo</w:t>
      </w:r>
      <w:r w:rsidR="00847B12" w:rsidRPr="00B63ACD">
        <w:t xml:space="preserve"> prochów marynarza</w:t>
      </w:r>
      <w:r w:rsidR="00A52197">
        <w:t>,</w:t>
      </w:r>
      <w:r w:rsidR="00847B12" w:rsidRPr="00B63ACD">
        <w:t xml:space="preserve"> określając ich wysokość oraz termin i sposób uiszczenia tych kosztów.</w:t>
      </w:r>
    </w:p>
    <w:p w14:paraId="6A4C18FE" w14:textId="7D44BBDA" w:rsidR="001B6461" w:rsidRPr="00B63ACD" w:rsidRDefault="002A79C6" w:rsidP="00C60C78">
      <w:pPr>
        <w:pStyle w:val="ZLITUSTzmustliter"/>
      </w:pPr>
      <w:r w:rsidRPr="00B63ACD">
        <w:t>8</w:t>
      </w:r>
      <w:r w:rsidR="00847B12" w:rsidRPr="00B63ACD">
        <w:t xml:space="preserve">. Koszty transportu, o których mowa w </w:t>
      </w:r>
      <w:r w:rsidR="00EB73ED" w:rsidRPr="00B63ACD">
        <w:t xml:space="preserve">ust. </w:t>
      </w:r>
      <w:r w:rsidRPr="00B63ACD">
        <w:t>7</w:t>
      </w:r>
      <w:r w:rsidR="00847B12" w:rsidRPr="00B63ACD">
        <w:t>, podlegają egzekucji w trybie przepisów o postępowaniu egzekucyjnym w administracji</w:t>
      </w:r>
      <w:r w:rsidR="00696FD1">
        <w:t>.</w:t>
      </w:r>
    </w:p>
    <w:p w14:paraId="3824F0E2" w14:textId="50E795FA" w:rsidR="00187553" w:rsidRPr="00B63ACD" w:rsidRDefault="001B6461" w:rsidP="00C60C78">
      <w:pPr>
        <w:pStyle w:val="ZLITUSTzmustliter"/>
      </w:pPr>
      <w:r w:rsidRPr="00B63ACD">
        <w:t xml:space="preserve">9. Koszty transportu, o których mowa w ust. 7, ulegają przedawnieniu z upływem 5 lat, licząc od dnia, w którym decyzja w sprawie obciążenia armatora kosztami transportu zwłok </w:t>
      </w:r>
      <w:r w:rsidR="00C450DF">
        <w:t>albo</w:t>
      </w:r>
      <w:r w:rsidRPr="00B63ACD">
        <w:t xml:space="preserve"> prochów marynarza stała się ostateczna.</w:t>
      </w:r>
      <w:r w:rsidR="00C020F4" w:rsidRPr="00B63ACD">
        <w:t>”;</w:t>
      </w:r>
      <w:bookmarkEnd w:id="99"/>
    </w:p>
    <w:p w14:paraId="058D6D0A" w14:textId="4986A749" w:rsidR="00461F0B" w:rsidRDefault="00711953" w:rsidP="00411E5B">
      <w:pPr>
        <w:pStyle w:val="PKTpunkt"/>
      </w:pPr>
      <w:r>
        <w:t>2</w:t>
      </w:r>
      <w:r w:rsidR="00B914A3">
        <w:t>3</w:t>
      </w:r>
      <w:r w:rsidR="0018075C">
        <w:t>)</w:t>
      </w:r>
      <w:r w:rsidR="00E065C9">
        <w:tab/>
      </w:r>
      <w:r w:rsidR="00411E5B">
        <w:t>w art.</w:t>
      </w:r>
      <w:r w:rsidR="00DC0A6A">
        <w:t xml:space="preserve"> </w:t>
      </w:r>
      <w:r w:rsidR="00411E5B">
        <w:t>85 ust. 1</w:t>
      </w:r>
      <w:r w:rsidR="00461F0B">
        <w:t>:</w:t>
      </w:r>
    </w:p>
    <w:p w14:paraId="682DAB0A" w14:textId="09F73D4D" w:rsidR="00411E5B" w:rsidRDefault="00461F0B" w:rsidP="00C57183">
      <w:pPr>
        <w:pStyle w:val="LITlitera"/>
      </w:pPr>
      <w:r>
        <w:t>a)</w:t>
      </w:r>
      <w:r w:rsidR="00B00871">
        <w:tab/>
      </w:r>
      <w:r w:rsidR="00411E5B">
        <w:t>wprowadzenie do wyliczenia otrzymuje brzmienie:</w:t>
      </w:r>
    </w:p>
    <w:p w14:paraId="447681C5" w14:textId="6CF75836" w:rsidR="00461F0B" w:rsidRDefault="00411E5B" w:rsidP="00C60C78">
      <w:pPr>
        <w:pStyle w:val="ZLITUSTzmustliter"/>
      </w:pPr>
      <w:r w:rsidRPr="00411E5B">
        <w:t>„</w:t>
      </w:r>
      <w:r>
        <w:t xml:space="preserve">1. </w:t>
      </w:r>
      <w:r w:rsidR="00427DE4" w:rsidRPr="00427DE4">
        <w:t xml:space="preserve">Armator, </w:t>
      </w:r>
      <w:r w:rsidR="00C26B35">
        <w:t>k</w:t>
      </w:r>
      <w:r w:rsidR="00C26B35" w:rsidRPr="00C26B35">
        <w:t>tóry używa stat</w:t>
      </w:r>
      <w:r w:rsidR="001A4FDF">
        <w:t>ku</w:t>
      </w:r>
      <w:r w:rsidR="00C26B35" w:rsidRPr="00C26B35">
        <w:t xml:space="preserve"> do przewozu </w:t>
      </w:r>
      <w:r w:rsidR="007F3ABA">
        <w:t>osób</w:t>
      </w:r>
      <w:r w:rsidR="00C26B35" w:rsidRPr="00C26B35">
        <w:t xml:space="preserve"> </w:t>
      </w:r>
      <w:r w:rsidR="007F3ABA" w:rsidRPr="00C26B35">
        <w:t>lub</w:t>
      </w:r>
      <w:r w:rsidR="007F3ABA" w:rsidRPr="007F3ABA">
        <w:t xml:space="preserve"> </w:t>
      </w:r>
      <w:r w:rsidR="007F3ABA" w:rsidRPr="00C26B35">
        <w:t xml:space="preserve">ładunku </w:t>
      </w:r>
      <w:r w:rsidR="00C26B35" w:rsidRPr="00C26B35">
        <w:t>w żegludze międzynarodowej w rozumieniu</w:t>
      </w:r>
      <w:r w:rsidR="00427DE4" w:rsidRPr="00427DE4">
        <w:t xml:space="preserve"> </w:t>
      </w:r>
      <w:r w:rsidR="00C26B35">
        <w:t>art. 5a pkt 48 u</w:t>
      </w:r>
      <w:r w:rsidR="00C26B35" w:rsidRPr="00C26B35">
        <w:t>staw</w:t>
      </w:r>
      <w:r w:rsidR="00C26B35">
        <w:t>y</w:t>
      </w:r>
      <w:r w:rsidR="00C26B35" w:rsidRPr="00C26B35">
        <w:t xml:space="preserve"> z dnia 26 lipca 1991 r. o podatku dochodowym od osób fizycznych</w:t>
      </w:r>
      <w:r w:rsidR="00427DE4" w:rsidRPr="00427DE4">
        <w:t>, jest obowiązany do wystawienia, po zakończeniu roku, niepóźniej niż do końca lutego następującego po tym roku, zaświadczenia marynarzowi zatrudnionemu na tym statku zawierającego</w:t>
      </w:r>
      <w:r w:rsidRPr="00411E5B">
        <w:t>:”</w:t>
      </w:r>
      <w:r w:rsidR="00461F0B">
        <w:t>,</w:t>
      </w:r>
    </w:p>
    <w:p w14:paraId="368AC810" w14:textId="67FFF405" w:rsidR="00820741" w:rsidRDefault="00461F0B" w:rsidP="00461F0B">
      <w:pPr>
        <w:pStyle w:val="LITlitera"/>
      </w:pPr>
      <w:r>
        <w:t>b)</w:t>
      </w:r>
      <w:r w:rsidR="00B00871">
        <w:tab/>
      </w:r>
      <w:r w:rsidR="00820741">
        <w:t xml:space="preserve">uchyla się </w:t>
      </w:r>
      <w:r>
        <w:t>pkt 2</w:t>
      </w:r>
      <w:r w:rsidR="00820741">
        <w:t>,</w:t>
      </w:r>
    </w:p>
    <w:p w14:paraId="115D4506" w14:textId="61414CF0" w:rsidR="00461F0B" w:rsidRDefault="00820741" w:rsidP="00461F0B">
      <w:pPr>
        <w:pStyle w:val="LITlitera"/>
      </w:pPr>
      <w:r>
        <w:t>c)</w:t>
      </w:r>
      <w:r w:rsidR="00B00871">
        <w:tab/>
      </w:r>
      <w:r>
        <w:t>po pkt 2 dodaje się pkt 2a</w:t>
      </w:r>
      <w:r w:rsidR="00461F0B">
        <w:t xml:space="preserve"> </w:t>
      </w:r>
      <w:r>
        <w:t xml:space="preserve">w </w:t>
      </w:r>
      <w:r w:rsidR="00461F0B">
        <w:t>brzmi</w:t>
      </w:r>
      <w:r>
        <w:t>e</w:t>
      </w:r>
      <w:r w:rsidR="00461F0B">
        <w:t>ni</w:t>
      </w:r>
      <w:r>
        <w:t>u</w:t>
      </w:r>
      <w:r w:rsidR="00461F0B">
        <w:t>:</w:t>
      </w:r>
    </w:p>
    <w:p w14:paraId="316A41FC" w14:textId="21318D53" w:rsidR="00B914A3" w:rsidRDefault="00461F0B" w:rsidP="00940DE6">
      <w:pPr>
        <w:pStyle w:val="ZLITPKTzmpktliter"/>
      </w:pPr>
      <w:r w:rsidRPr="00411E5B">
        <w:t>„</w:t>
      </w:r>
      <w:r>
        <w:t>2</w:t>
      </w:r>
      <w:r w:rsidR="00820741">
        <w:t>a</w:t>
      </w:r>
      <w:r>
        <w:t>)</w:t>
      </w:r>
      <w:r w:rsidR="00B00871">
        <w:tab/>
      </w:r>
      <w:r w:rsidR="00FA5EDE">
        <w:t>nazwę statku</w:t>
      </w:r>
      <w:r w:rsidR="006C25FF">
        <w:t>;</w:t>
      </w:r>
      <w:r w:rsidR="00C21DFD" w:rsidRPr="003B0449">
        <w:t>”</w:t>
      </w:r>
      <w:r w:rsidR="008A1C51">
        <w:t>,</w:t>
      </w:r>
    </w:p>
    <w:p w14:paraId="7C101376" w14:textId="05075F7B" w:rsidR="00820741" w:rsidRDefault="00820741" w:rsidP="008A1C51">
      <w:pPr>
        <w:pStyle w:val="LITlitera"/>
      </w:pPr>
      <w:r>
        <w:t>d</w:t>
      </w:r>
      <w:r w:rsidR="00B94B06" w:rsidRPr="00B94B06">
        <w:t>)</w:t>
      </w:r>
      <w:r w:rsidR="00B00871">
        <w:tab/>
      </w:r>
      <w:r>
        <w:t>uchyla się</w:t>
      </w:r>
      <w:r w:rsidR="00B94B06">
        <w:t xml:space="preserve"> </w:t>
      </w:r>
      <w:r w:rsidR="008A1C51">
        <w:t>pkt 3</w:t>
      </w:r>
      <w:r>
        <w:t>,</w:t>
      </w:r>
      <w:r w:rsidR="008A1C51">
        <w:t xml:space="preserve"> </w:t>
      </w:r>
    </w:p>
    <w:p w14:paraId="3D1F9D0D" w14:textId="06E69940" w:rsidR="00965F25" w:rsidRDefault="00820741" w:rsidP="008A1C51">
      <w:pPr>
        <w:pStyle w:val="LITlitera"/>
      </w:pPr>
      <w:r>
        <w:t>e)</w:t>
      </w:r>
      <w:r w:rsidR="00B00871">
        <w:tab/>
      </w:r>
      <w:r>
        <w:t xml:space="preserve">po pkt 3 dodaje się pkt 3a w </w:t>
      </w:r>
      <w:r w:rsidR="008A1C51">
        <w:t>brzmieni</w:t>
      </w:r>
      <w:r>
        <w:t>u</w:t>
      </w:r>
    </w:p>
    <w:p w14:paraId="3B800933" w14:textId="5791DC21" w:rsidR="008A1C51" w:rsidRDefault="008A1C51" w:rsidP="00940DE6">
      <w:pPr>
        <w:pStyle w:val="ZLITPKTzmpktliter"/>
      </w:pPr>
      <w:r>
        <w:t>„3</w:t>
      </w:r>
      <w:r w:rsidR="00820741">
        <w:t>a</w:t>
      </w:r>
      <w:r>
        <w:t>)</w:t>
      </w:r>
      <w:r w:rsidR="00B00871">
        <w:tab/>
      </w:r>
      <w:r w:rsidRPr="008A1C51">
        <w:t>informację o kwocie przychodu marynarza z tytułu pracy u armatora</w:t>
      </w:r>
      <w:r w:rsidR="006C25FF">
        <w:t>;</w:t>
      </w:r>
      <w:r>
        <w:t>”;</w:t>
      </w:r>
    </w:p>
    <w:p w14:paraId="2F1C17DE" w14:textId="0E53BA52" w:rsidR="003B0449" w:rsidRDefault="00411E5B" w:rsidP="00890EA9">
      <w:pPr>
        <w:pStyle w:val="PKTpunkt"/>
      </w:pPr>
      <w:r>
        <w:t>2</w:t>
      </w:r>
      <w:r w:rsidR="00B914A3">
        <w:t>4</w:t>
      </w:r>
      <w:r>
        <w:t>)</w:t>
      </w:r>
      <w:r>
        <w:tab/>
      </w:r>
      <w:r w:rsidR="003B0449">
        <w:t>w art. 88 ust. 1 otrzymuje brzmienie:</w:t>
      </w:r>
    </w:p>
    <w:p w14:paraId="63CC609D" w14:textId="11B6BA74" w:rsidR="003B0449" w:rsidRDefault="003B0449" w:rsidP="007A3122">
      <w:pPr>
        <w:pStyle w:val="ZUSTzmustartykuempunktem"/>
      </w:pPr>
      <w:bookmarkStart w:id="100" w:name="_Hlk203032706"/>
      <w:r w:rsidRPr="003B0449">
        <w:t>„</w:t>
      </w:r>
      <w:bookmarkEnd w:id="100"/>
      <w:r w:rsidR="00AC0A7A" w:rsidRPr="00AC0A7A">
        <w:t>1.</w:t>
      </w:r>
      <w:r w:rsidR="00B00871">
        <w:t xml:space="preserve"> </w:t>
      </w:r>
      <w:r w:rsidR="00AC0A7A" w:rsidRPr="00AC0A7A">
        <w:t>Na statku przechowuje się kopię Konwencji MLC, kopię Umowy zawartej między Stowarzyszeniem Armatorów Wspólnoty Europejskiej (ECSA) a Europejską Federacją Pracowników Transportu (ETF) w sprawie Ko</w:t>
      </w:r>
      <w:r w:rsidR="00241729">
        <w:t>nwencji o pracy na morzu z </w:t>
      </w:r>
      <w:r w:rsidR="00A04897">
        <w:t>2006 </w:t>
      </w:r>
      <w:r w:rsidR="00AC0A7A" w:rsidRPr="00AC0A7A">
        <w:t xml:space="preserve">r., kopię ustawy oraz aktów wykonawczych wydanych na podstawie art. 5 ust. 7, </w:t>
      </w:r>
      <w:r w:rsidR="00AC0A7A" w:rsidRPr="00AC0A7A">
        <w:lastRenderedPageBreak/>
        <w:t>art. 50 ust. 4, art. 94</w:t>
      </w:r>
      <w:r w:rsidR="00AC0A7A">
        <w:t>a</w:t>
      </w:r>
      <w:r w:rsidR="001D1BBB">
        <w:t xml:space="preserve"> i</w:t>
      </w:r>
      <w:r w:rsidR="00AC0A7A" w:rsidRPr="00AC0A7A">
        <w:t xml:space="preserve"> art. 95 ust. 10, a także aktów wykonawczych wydanych na podstawie art. 204 </w:t>
      </w:r>
      <w:r w:rsidR="0084061D">
        <w:t xml:space="preserve">§ 1 i 3 </w:t>
      </w:r>
      <w:r w:rsidR="00AC0A7A" w:rsidRPr="00AC0A7A">
        <w:t>Kodeksu pracy.</w:t>
      </w:r>
      <w:r w:rsidRPr="003B0449">
        <w:t>”;</w:t>
      </w:r>
    </w:p>
    <w:p w14:paraId="32A34406" w14:textId="79C4A1C9" w:rsidR="00D55DF7" w:rsidRDefault="00411E5B" w:rsidP="00890EA9">
      <w:pPr>
        <w:pStyle w:val="PKTpunkt"/>
      </w:pPr>
      <w:r>
        <w:t>2</w:t>
      </w:r>
      <w:r w:rsidR="00B914A3">
        <w:t>5</w:t>
      </w:r>
      <w:r w:rsidR="003B0449">
        <w:t>)</w:t>
      </w:r>
      <w:r w:rsidR="00C319BC">
        <w:tab/>
      </w:r>
      <w:r w:rsidR="00711BD3">
        <w:t>po art. 90 dodaje się art. 90a</w:t>
      </w:r>
      <w:r w:rsidR="00D55DF7">
        <w:t xml:space="preserve"> w brzmieniu</w:t>
      </w:r>
      <w:r w:rsidR="00890EA9">
        <w:t>:</w:t>
      </w:r>
    </w:p>
    <w:p w14:paraId="3C755D9E" w14:textId="2A1BAD2A" w:rsidR="00711BD3" w:rsidRPr="00F50306" w:rsidRDefault="00890EA9" w:rsidP="00AD4E83">
      <w:pPr>
        <w:pStyle w:val="ZARTzmartartykuempunktem"/>
      </w:pPr>
      <w:r w:rsidRPr="00F50306">
        <w:t>„</w:t>
      </w:r>
      <w:bookmarkStart w:id="101" w:name="_Hlk176344529"/>
      <w:r w:rsidR="007D3801" w:rsidRPr="00F50306">
        <w:t>Art. 90a</w:t>
      </w:r>
      <w:r w:rsidRPr="00F50306">
        <w:t>.</w:t>
      </w:r>
      <w:r w:rsidR="00C319BC" w:rsidRPr="00E26426">
        <w:t xml:space="preserve"> </w:t>
      </w:r>
      <w:r w:rsidR="00711BD3" w:rsidRPr="00610D24">
        <w:t>1.</w:t>
      </w:r>
      <w:r w:rsidR="00B00871">
        <w:t xml:space="preserve"> </w:t>
      </w:r>
      <w:r w:rsidR="00042CF9">
        <w:t>W</w:t>
      </w:r>
      <w:r w:rsidR="00042CF9" w:rsidRPr="00F50306">
        <w:t>łaściw</w:t>
      </w:r>
      <w:r w:rsidR="00042CF9">
        <w:t>y</w:t>
      </w:r>
      <w:r w:rsidR="00042CF9" w:rsidRPr="00F50306">
        <w:t xml:space="preserve"> </w:t>
      </w:r>
      <w:r w:rsidR="00042CF9">
        <w:t xml:space="preserve">dyrektor </w:t>
      </w:r>
      <w:r w:rsidR="00042CF9" w:rsidRPr="00F50306">
        <w:t>urzędu morskiego</w:t>
      </w:r>
      <w:r w:rsidR="00042CF9" w:rsidRPr="00610D24">
        <w:t xml:space="preserve"> </w:t>
      </w:r>
      <w:r w:rsidR="00371369">
        <w:t>udostępnia</w:t>
      </w:r>
      <w:r w:rsidR="00042CF9">
        <w:t xml:space="preserve"> c</w:t>
      </w:r>
      <w:r w:rsidRPr="00516293">
        <w:t xml:space="preserve">ertyfikat </w:t>
      </w:r>
      <w:r w:rsidR="00711BD3" w:rsidRPr="00516293">
        <w:t xml:space="preserve">i certyfikat tymczasowy </w:t>
      </w:r>
      <w:r w:rsidR="002C4589">
        <w:t xml:space="preserve">w </w:t>
      </w:r>
      <w:r w:rsidRPr="00F50306">
        <w:t>Biuletyn</w:t>
      </w:r>
      <w:r w:rsidR="002C4589">
        <w:t>ie</w:t>
      </w:r>
      <w:r w:rsidRPr="00F50306">
        <w:t xml:space="preserve"> Informacji Publicznej </w:t>
      </w:r>
      <w:r w:rsidR="002C4589" w:rsidRPr="00F50306">
        <w:t>na stron</w:t>
      </w:r>
      <w:r w:rsidR="002C4589">
        <w:t>ie podmiotowej</w:t>
      </w:r>
      <w:r w:rsidR="00ED750A">
        <w:t xml:space="preserve"> </w:t>
      </w:r>
      <w:r w:rsidR="00B42B91">
        <w:t xml:space="preserve">obsługującego go </w:t>
      </w:r>
      <w:r w:rsidR="00ED750A">
        <w:t>urzędu</w:t>
      </w:r>
      <w:r w:rsidRPr="00F50306">
        <w:t>.</w:t>
      </w:r>
    </w:p>
    <w:p w14:paraId="7D953C27" w14:textId="558769D6" w:rsidR="00890EA9" w:rsidRPr="00F50306" w:rsidRDefault="00711BD3" w:rsidP="00AD4E83">
      <w:pPr>
        <w:pStyle w:val="ZUSTzmustartykuempunktem"/>
      </w:pPr>
      <w:r w:rsidRPr="00F50306">
        <w:t>2.</w:t>
      </w:r>
      <w:r w:rsidR="00B00871">
        <w:t xml:space="preserve"> </w:t>
      </w:r>
      <w:r w:rsidR="00ED750A">
        <w:t>W</w:t>
      </w:r>
      <w:r w:rsidR="00ED750A" w:rsidRPr="00F50306">
        <w:t>łaściwy dyrektor urzędu morskiego</w:t>
      </w:r>
      <w:r w:rsidR="00CE1403">
        <w:t>,</w:t>
      </w:r>
      <w:r w:rsidR="00ED750A" w:rsidRPr="00F50306">
        <w:t xml:space="preserve"> </w:t>
      </w:r>
      <w:r w:rsidR="00ED750A">
        <w:t>w</w:t>
      </w:r>
      <w:r w:rsidRPr="00F50306">
        <w:t xml:space="preserve"> przypadku gdy certyfikat </w:t>
      </w:r>
      <w:r w:rsidR="001933D3" w:rsidRPr="00F50306">
        <w:t xml:space="preserve">lub certyfikat tymczasowy </w:t>
      </w:r>
      <w:r w:rsidRPr="00F50306">
        <w:t>utrac</w:t>
      </w:r>
      <w:r w:rsidR="00491332">
        <w:t>ą</w:t>
      </w:r>
      <w:r w:rsidRPr="00F50306">
        <w:t xml:space="preserve"> ważność </w:t>
      </w:r>
      <w:r w:rsidR="00C954D0" w:rsidRPr="00F50306">
        <w:t>na podstawie</w:t>
      </w:r>
      <w:r w:rsidR="001933D3" w:rsidRPr="00F50306">
        <w:t xml:space="preserve"> odpowiednio</w:t>
      </w:r>
      <w:r w:rsidR="00C954D0" w:rsidRPr="00F50306">
        <w:t xml:space="preserve"> </w:t>
      </w:r>
      <w:r w:rsidRPr="00F50306">
        <w:t xml:space="preserve">art. </w:t>
      </w:r>
      <w:r w:rsidR="00C954D0" w:rsidRPr="00F50306">
        <w:t xml:space="preserve">89 ust. 6 </w:t>
      </w:r>
      <w:r w:rsidR="001933D3" w:rsidRPr="00F50306">
        <w:t xml:space="preserve">lub art. 90 ust. 5 albo </w:t>
      </w:r>
      <w:r w:rsidR="00832162">
        <w:t xml:space="preserve">gdy </w:t>
      </w:r>
      <w:r w:rsidR="001933D3" w:rsidRPr="00F50306">
        <w:t xml:space="preserve">certyfikat </w:t>
      </w:r>
      <w:r w:rsidR="00C954D0" w:rsidRPr="00F50306">
        <w:t>zostanie unieważniony zgodnie z art. 89 ust. 7,</w:t>
      </w:r>
      <w:r w:rsidR="00371369">
        <w:t xml:space="preserve"> udostępnia</w:t>
      </w:r>
      <w:r w:rsidR="00C954D0" w:rsidRPr="00F50306">
        <w:t xml:space="preserve"> </w:t>
      </w:r>
      <w:r w:rsidR="00ED750A">
        <w:t>inform</w:t>
      </w:r>
      <w:r w:rsidR="00371369">
        <w:t>acje</w:t>
      </w:r>
      <w:r w:rsidR="00ED750A">
        <w:t xml:space="preserve"> o tym</w:t>
      </w:r>
      <w:r w:rsidR="002105B8">
        <w:t xml:space="preserve"> w</w:t>
      </w:r>
      <w:r w:rsidR="00C954D0" w:rsidRPr="00F50306">
        <w:t xml:space="preserve"> Biuletyn</w:t>
      </w:r>
      <w:r w:rsidR="002105B8">
        <w:t>ie</w:t>
      </w:r>
      <w:r w:rsidR="00C954D0" w:rsidRPr="00F50306">
        <w:t xml:space="preserve"> Informacji Publicznej</w:t>
      </w:r>
      <w:r w:rsidR="002105B8">
        <w:t xml:space="preserve"> na stronie podmiotowej</w:t>
      </w:r>
      <w:r w:rsidR="00C954D0" w:rsidRPr="00F50306">
        <w:t xml:space="preserve"> </w:t>
      </w:r>
      <w:r w:rsidR="00ED750A">
        <w:t>obsługującego go urzędu</w:t>
      </w:r>
      <w:r w:rsidR="00C954D0" w:rsidRPr="00F50306">
        <w:t>.</w:t>
      </w:r>
      <w:bookmarkEnd w:id="101"/>
      <w:r w:rsidR="00890EA9" w:rsidRPr="00F50306">
        <w:t>”;</w:t>
      </w:r>
    </w:p>
    <w:p w14:paraId="6131A87D" w14:textId="077FA2EE" w:rsidR="00106742" w:rsidRDefault="00411E5B" w:rsidP="003E4EF0">
      <w:pPr>
        <w:pStyle w:val="PKTpunkt"/>
      </w:pPr>
      <w:r>
        <w:t>2</w:t>
      </w:r>
      <w:r w:rsidR="00B914A3">
        <w:t>6</w:t>
      </w:r>
      <w:r w:rsidR="00106742">
        <w:t>)</w:t>
      </w:r>
      <w:r w:rsidR="00C319BC">
        <w:tab/>
      </w:r>
      <w:r w:rsidR="00106742">
        <w:t xml:space="preserve">w art. 100 </w:t>
      </w:r>
      <w:r w:rsidR="008C4EA7">
        <w:t xml:space="preserve">w </w:t>
      </w:r>
      <w:r w:rsidR="004534B8">
        <w:t xml:space="preserve">ust. 1 </w:t>
      </w:r>
      <w:r w:rsidR="00106742">
        <w:t xml:space="preserve">pkt </w:t>
      </w:r>
      <w:r w:rsidR="001933D3">
        <w:t xml:space="preserve">2 i 3 otrzymują </w:t>
      </w:r>
      <w:r w:rsidR="00106742">
        <w:t>brzmienie:</w:t>
      </w:r>
    </w:p>
    <w:p w14:paraId="4919BB38" w14:textId="77777777" w:rsidR="001933D3" w:rsidRDefault="00106742" w:rsidP="00AD4E83">
      <w:pPr>
        <w:pStyle w:val="ZPKTzmpktartykuempunktem"/>
      </w:pPr>
      <w:r>
        <w:t>„</w:t>
      </w:r>
      <w:r w:rsidR="001933D3">
        <w:t>2)</w:t>
      </w:r>
      <w:r w:rsidR="00C319BC">
        <w:tab/>
      </w:r>
      <w:r w:rsidR="001933D3" w:rsidRPr="001933D3">
        <w:t xml:space="preserve">warunków zatrudnienia i organizacji pracy na statku </w:t>
      </w:r>
      <w:r w:rsidR="006E2E47" w:rsidRPr="006E2E47">
        <w:t>–</w:t>
      </w:r>
      <w:r w:rsidR="001933D3" w:rsidRPr="001933D3">
        <w:t xml:space="preserve"> z wyjątkiem przepisów </w:t>
      </w:r>
      <w:r w:rsidR="001933D3">
        <w:t xml:space="preserve">art. 28 ust. 1 i 2, </w:t>
      </w:r>
      <w:r w:rsidR="001933D3" w:rsidRPr="001933D3">
        <w:t>art. 34, art. 40, art. 41, art. 43</w:t>
      </w:r>
      <w:r w:rsidR="006741D5">
        <w:t>–</w:t>
      </w:r>
      <w:r w:rsidR="001933D3" w:rsidRPr="001933D3">
        <w:t>47, art. 50, art. 51 ust. 2 i art. 53</w:t>
      </w:r>
      <w:r w:rsidR="006741D5">
        <w:t>–</w:t>
      </w:r>
      <w:r w:rsidR="001933D3" w:rsidRPr="001933D3">
        <w:t>56;</w:t>
      </w:r>
    </w:p>
    <w:p w14:paraId="7B303E30" w14:textId="77777777" w:rsidR="00106742" w:rsidRDefault="00106742" w:rsidP="00AD4E83">
      <w:pPr>
        <w:pStyle w:val="ZPKTzmpktartykuempunktem"/>
      </w:pPr>
      <w:r>
        <w:t>3)</w:t>
      </w:r>
      <w:r w:rsidR="00C319BC">
        <w:tab/>
      </w:r>
      <w:r w:rsidRPr="00106742">
        <w:t xml:space="preserve">warunków pracy i życia na statku </w:t>
      </w:r>
      <w:r w:rsidR="00CE46C9" w:rsidRPr="00CE46C9">
        <w:t>–</w:t>
      </w:r>
      <w:r w:rsidRPr="00106742">
        <w:t xml:space="preserve"> z wyjątkiem przepisów art. 63, art. 64 ust. 2</w:t>
      </w:r>
      <w:r w:rsidR="00952D98">
        <w:t>–</w:t>
      </w:r>
      <w:r w:rsidRPr="00106742">
        <w:t xml:space="preserve">4, art. 65, art. 67 ust. 2 i 3 oraz art. 69 ust. 2, z tym że przepis art. 63 ust. 3 stosuje się do statków, o których mowa w art. 103, </w:t>
      </w:r>
      <w:bookmarkStart w:id="102" w:name="_Hlk176344727"/>
      <w:r>
        <w:t xml:space="preserve">a także </w:t>
      </w:r>
      <w:r w:rsidR="009731C3">
        <w:t xml:space="preserve">specjalistycznych </w:t>
      </w:r>
      <w:r>
        <w:t xml:space="preserve">statków </w:t>
      </w:r>
      <w:r w:rsidR="009731C3">
        <w:t>technicznych</w:t>
      </w:r>
      <w:r>
        <w:t xml:space="preserve">, </w:t>
      </w:r>
      <w:r w:rsidR="004B3823">
        <w:t>w tym</w:t>
      </w:r>
      <w:r>
        <w:t xml:space="preserve"> </w:t>
      </w:r>
      <w:r w:rsidRPr="00106742">
        <w:t>holownik</w:t>
      </w:r>
      <w:r w:rsidR="004B3823">
        <w:t>ów</w:t>
      </w:r>
      <w:r>
        <w:t>, pogłębiar</w:t>
      </w:r>
      <w:r w:rsidR="004B3823">
        <w:t>ek</w:t>
      </w:r>
      <w:r w:rsidRPr="00106742">
        <w:t xml:space="preserve"> </w:t>
      </w:r>
      <w:r>
        <w:t>i</w:t>
      </w:r>
      <w:r w:rsidRPr="00106742">
        <w:t xml:space="preserve"> dźwig</w:t>
      </w:r>
      <w:r w:rsidR="004B3823">
        <w:t>ów</w:t>
      </w:r>
      <w:r w:rsidRPr="00106742">
        <w:t xml:space="preserve"> pływając</w:t>
      </w:r>
      <w:r w:rsidR="004B3823">
        <w:t>ych</w:t>
      </w:r>
      <w:r w:rsidRPr="00106742">
        <w:t>;</w:t>
      </w:r>
      <w:bookmarkEnd w:id="102"/>
      <w:r w:rsidR="00927AA1">
        <w:t>”;</w:t>
      </w:r>
    </w:p>
    <w:p w14:paraId="3FD5D36B" w14:textId="46F420B1" w:rsidR="00703A4C" w:rsidRDefault="00E843F2" w:rsidP="00940DE6">
      <w:pPr>
        <w:pStyle w:val="PKTpunkt"/>
      </w:pPr>
      <w:bookmarkStart w:id="103" w:name="_Hlk194321387"/>
      <w:r w:rsidRPr="00386DA3">
        <w:t>2</w:t>
      </w:r>
      <w:r w:rsidR="00B914A3">
        <w:t>7</w:t>
      </w:r>
      <w:r w:rsidR="00386DA3" w:rsidRPr="00386DA3">
        <w:t>)</w:t>
      </w:r>
      <w:r w:rsidR="00B00871">
        <w:tab/>
      </w:r>
      <w:r w:rsidR="00386DA3" w:rsidRPr="00386DA3">
        <w:t>w art. 1</w:t>
      </w:r>
      <w:r w:rsidR="00386DA3">
        <w:t>1</w:t>
      </w:r>
      <w:r w:rsidR="00021968">
        <w:t>6</w:t>
      </w:r>
      <w:r w:rsidR="00703A4C">
        <w:t>:</w:t>
      </w:r>
      <w:r w:rsidR="00386DA3">
        <w:t xml:space="preserve"> </w:t>
      </w:r>
    </w:p>
    <w:p w14:paraId="091C7DBA" w14:textId="1E971100" w:rsidR="00386DA3" w:rsidRDefault="00D87E7A" w:rsidP="00E05B6E">
      <w:pPr>
        <w:pStyle w:val="LITlitera"/>
      </w:pPr>
      <w:r>
        <w:t>a</w:t>
      </w:r>
      <w:r w:rsidR="005D4997">
        <w:t>)</w:t>
      </w:r>
      <w:r w:rsidR="00B00871">
        <w:tab/>
      </w:r>
      <w:r w:rsidR="00386DA3">
        <w:t xml:space="preserve">po pkt </w:t>
      </w:r>
      <w:r w:rsidR="00703A4C">
        <w:t>2</w:t>
      </w:r>
      <w:r w:rsidR="00386DA3" w:rsidRPr="00386DA3">
        <w:t xml:space="preserve"> </w:t>
      </w:r>
      <w:r w:rsidR="00386DA3">
        <w:t xml:space="preserve">dodaje się pkt </w:t>
      </w:r>
      <w:r w:rsidR="00703A4C">
        <w:t>2</w:t>
      </w:r>
      <w:r w:rsidR="00386DA3">
        <w:t>a</w:t>
      </w:r>
      <w:r w:rsidR="00535CBD">
        <w:t>–</w:t>
      </w:r>
      <w:r w:rsidR="0086613F">
        <w:t>2</w:t>
      </w:r>
      <w:r w:rsidR="00220799">
        <w:t>c</w:t>
      </w:r>
      <w:r w:rsidR="00386DA3">
        <w:t xml:space="preserve"> w brzmieniu</w:t>
      </w:r>
      <w:r w:rsidR="00386DA3" w:rsidRPr="00386DA3">
        <w:t>:</w:t>
      </w:r>
    </w:p>
    <w:p w14:paraId="250FF17C" w14:textId="2473F9A7" w:rsidR="00386DA3" w:rsidRPr="00386DA3" w:rsidRDefault="00386DA3" w:rsidP="00940DE6">
      <w:pPr>
        <w:pStyle w:val="ZLITPKTzmpktliter"/>
      </w:pPr>
      <w:r w:rsidRPr="00386DA3">
        <w:t>„2a)</w:t>
      </w:r>
      <w:r w:rsidR="00B00871">
        <w:tab/>
      </w:r>
      <w:r w:rsidRPr="00386DA3">
        <w:t>nie</w:t>
      </w:r>
      <w:r w:rsidRPr="00DF3949">
        <w:t xml:space="preserve"> zapewnia organizacj</w:t>
      </w:r>
      <w:r w:rsidR="006B2338">
        <w:t>i</w:t>
      </w:r>
      <w:r w:rsidRPr="00DF3949">
        <w:t xml:space="preserve"> i wyposażeni</w:t>
      </w:r>
      <w:r w:rsidR="006B2338">
        <w:t>a</w:t>
      </w:r>
      <w:r w:rsidRPr="00DF3949">
        <w:t xml:space="preserve"> kuchni</w:t>
      </w:r>
      <w:r w:rsidR="00E009DF">
        <w:t xml:space="preserve"> zgodnie z </w:t>
      </w:r>
      <w:r w:rsidR="005D15DA">
        <w:t xml:space="preserve">art. </w:t>
      </w:r>
      <w:r w:rsidR="00E009DF">
        <w:t>63 ust. 1a</w:t>
      </w:r>
      <w:r w:rsidRPr="00DF3949">
        <w:t>,</w:t>
      </w:r>
    </w:p>
    <w:p w14:paraId="59E192D0" w14:textId="103D4E8B" w:rsidR="00363AAB" w:rsidRPr="00363AAB" w:rsidRDefault="00363AAB" w:rsidP="00940DE6">
      <w:pPr>
        <w:pStyle w:val="ZLITPKTzmpktliter"/>
      </w:pPr>
      <w:r w:rsidRPr="00363AAB">
        <w:t>2b)</w:t>
      </w:r>
      <w:r w:rsidR="00B00871">
        <w:tab/>
      </w:r>
      <w:r w:rsidRPr="00363AAB">
        <w:t xml:space="preserve">nie zapewnia marynarzowi </w:t>
      </w:r>
      <w:r w:rsidR="005D15DA">
        <w:t xml:space="preserve">na statku </w:t>
      </w:r>
      <w:r w:rsidRPr="00363AAB">
        <w:t>bezpłatnego zakwaterowania lub</w:t>
      </w:r>
      <w:r w:rsidR="00220799">
        <w:t xml:space="preserve"> </w:t>
      </w:r>
      <w:r w:rsidRPr="00363AAB">
        <w:t>warunków do rekreacji</w:t>
      </w:r>
      <w:r w:rsidR="00E009DF" w:rsidRPr="00E009DF">
        <w:t xml:space="preserve"> </w:t>
      </w:r>
      <w:r w:rsidR="005D15DA">
        <w:t>zgodnie z art. 63 ust. 2,</w:t>
      </w:r>
    </w:p>
    <w:p w14:paraId="6FAFDC43" w14:textId="2487321D" w:rsidR="00386DA3" w:rsidRDefault="00363AAB" w:rsidP="00940DE6">
      <w:pPr>
        <w:pStyle w:val="ZLITPKTzmpktliter"/>
      </w:pPr>
      <w:r w:rsidRPr="00363AAB">
        <w:t>2c)</w:t>
      </w:r>
      <w:r w:rsidR="00B00871">
        <w:tab/>
      </w:r>
      <w:r w:rsidRPr="00363AAB">
        <w:t>mimo że to możliwe, nie zapewnia na statku dostępu do urządzeń komunikacji</w:t>
      </w:r>
      <w:r w:rsidR="00220799">
        <w:t xml:space="preserve"> </w:t>
      </w:r>
      <w:r w:rsidRPr="00363AAB">
        <w:t xml:space="preserve">telefonicznej między statkiem a lądem </w:t>
      </w:r>
      <w:r w:rsidR="007F2897">
        <w:t xml:space="preserve">lub dostępu </w:t>
      </w:r>
      <w:r w:rsidRPr="00363AAB">
        <w:t>do Internetu albo za korzystanie</w:t>
      </w:r>
      <w:r w:rsidR="00220799">
        <w:t xml:space="preserve"> </w:t>
      </w:r>
      <w:r w:rsidRPr="00363AAB">
        <w:t>z takiego dostępu żąda opłaty</w:t>
      </w:r>
      <w:r w:rsidR="00617C85">
        <w:t xml:space="preserve"> </w:t>
      </w:r>
      <w:r w:rsidR="009B52ED">
        <w:t>przekraczającej koszt zapewnienia tej</w:t>
      </w:r>
      <w:r w:rsidR="00617C85">
        <w:t xml:space="preserve"> usługi</w:t>
      </w:r>
      <w:r w:rsidR="00703A4C">
        <w:t>,</w:t>
      </w:r>
      <w:r w:rsidR="00703A4C" w:rsidRPr="00386DA3">
        <w:t>”</w:t>
      </w:r>
      <w:r w:rsidR="00D87E7A">
        <w:t>,</w:t>
      </w:r>
    </w:p>
    <w:p w14:paraId="48A1FBB6" w14:textId="719A5447" w:rsidR="00703A4C" w:rsidRPr="00386DA3" w:rsidRDefault="00D87E7A" w:rsidP="00E05B6E">
      <w:pPr>
        <w:pStyle w:val="LITlitera"/>
      </w:pPr>
      <w:r>
        <w:t>b)</w:t>
      </w:r>
      <w:r w:rsidR="00B00871">
        <w:tab/>
      </w:r>
      <w:r w:rsidR="00F143CB">
        <w:t>pkt</w:t>
      </w:r>
      <w:r w:rsidR="00703A4C">
        <w:t xml:space="preserve"> 3 i 4 otrzymują brzmienie:</w:t>
      </w:r>
    </w:p>
    <w:p w14:paraId="7D183857" w14:textId="48A02E84" w:rsidR="00D87E7A" w:rsidRDefault="00703A4C" w:rsidP="00940DE6">
      <w:pPr>
        <w:pStyle w:val="ZLITPKTzmpktliter"/>
      </w:pPr>
      <w:r w:rsidRPr="00386DA3">
        <w:t>„</w:t>
      </w:r>
      <w:r w:rsidR="00386DA3" w:rsidRPr="00386DA3">
        <w:t>3)</w:t>
      </w:r>
      <w:r w:rsidR="00B00871">
        <w:tab/>
      </w:r>
      <w:r w:rsidR="00386DA3" w:rsidRPr="00386DA3">
        <w:t xml:space="preserve">nie zapewnia marynarzowi bezpłatnego wyżywienia </w:t>
      </w:r>
      <w:r w:rsidR="00CA2469">
        <w:t>i</w:t>
      </w:r>
      <w:r w:rsidR="00386DA3" w:rsidRPr="00386DA3">
        <w:t xml:space="preserve"> wody pitnej</w:t>
      </w:r>
      <w:r w:rsidR="00CA2469">
        <w:t xml:space="preserve"> zgodnie z art. 63 ust. 3</w:t>
      </w:r>
      <w:r w:rsidR="0086613F">
        <w:t>,</w:t>
      </w:r>
    </w:p>
    <w:p w14:paraId="51B34977" w14:textId="44254835" w:rsidR="00386DA3" w:rsidRPr="00386DA3" w:rsidRDefault="00386DA3" w:rsidP="00940DE6">
      <w:pPr>
        <w:pStyle w:val="ZLITPKTzmpktliter"/>
      </w:pPr>
      <w:r w:rsidRPr="00386DA3">
        <w:t>4)</w:t>
      </w:r>
      <w:r w:rsidR="00B00871">
        <w:tab/>
      </w:r>
      <w:r w:rsidRPr="00386DA3">
        <w:t>nie dostarcza członko</w:t>
      </w:r>
      <w:r w:rsidR="00557947">
        <w:t xml:space="preserve">wi </w:t>
      </w:r>
      <w:r w:rsidRPr="00386DA3">
        <w:t xml:space="preserve">załogi statku nieodpłatnie środków ochrony indywidualnej oraz odzieży i obuwia roboczego </w:t>
      </w:r>
      <w:r w:rsidR="00E024BD">
        <w:t xml:space="preserve">zgodnie z </w:t>
      </w:r>
      <w:r w:rsidR="00E024BD" w:rsidRPr="00E024BD">
        <w:t xml:space="preserve">art. 66 ust. 1 </w:t>
      </w:r>
      <w:r w:rsidR="00E024BD">
        <w:t>lub</w:t>
      </w:r>
      <w:r w:rsidRPr="00386DA3">
        <w:t xml:space="preserve"> nie informuje </w:t>
      </w:r>
      <w:r w:rsidR="008E3AF5">
        <w:t>go</w:t>
      </w:r>
      <w:r w:rsidR="008E3AF5" w:rsidRPr="00386DA3">
        <w:t xml:space="preserve"> </w:t>
      </w:r>
      <w:r w:rsidRPr="00386DA3">
        <w:t>o sposobach posługiwania się tymi środkami”</w:t>
      </w:r>
      <w:r w:rsidR="000B0984">
        <w:t>;</w:t>
      </w:r>
    </w:p>
    <w:bookmarkEnd w:id="103"/>
    <w:p w14:paraId="62C3D68D" w14:textId="7AADE0A0" w:rsidR="00481A14" w:rsidRDefault="00E843F2" w:rsidP="001517C2">
      <w:pPr>
        <w:pStyle w:val="PKTpunkt"/>
      </w:pPr>
      <w:r>
        <w:lastRenderedPageBreak/>
        <w:t>2</w:t>
      </w:r>
      <w:r w:rsidR="00B914A3">
        <w:t>8</w:t>
      </w:r>
      <w:r w:rsidR="00481A14">
        <w:t>)</w:t>
      </w:r>
      <w:r w:rsidR="00E867D9">
        <w:tab/>
      </w:r>
      <w:r w:rsidR="00481A14">
        <w:t>po art. 129 dodaje się art. 129a</w:t>
      </w:r>
      <w:r w:rsidR="00E024BD">
        <w:t xml:space="preserve"> i art.</w:t>
      </w:r>
      <w:r w:rsidR="00AC5608">
        <w:t>129b</w:t>
      </w:r>
      <w:r w:rsidR="00481A14">
        <w:t xml:space="preserve"> w brzmieniu:</w:t>
      </w:r>
    </w:p>
    <w:p w14:paraId="0E0AC774" w14:textId="654FF351" w:rsidR="00AC5608" w:rsidRDefault="00481A14" w:rsidP="00AC154E">
      <w:pPr>
        <w:pStyle w:val="ZARTzmartartykuempunktem"/>
      </w:pPr>
      <w:bookmarkStart w:id="104" w:name="_Hlk194063131"/>
      <w:r w:rsidRPr="00481A14">
        <w:t>„</w:t>
      </w:r>
      <w:bookmarkStart w:id="105" w:name="_Hlk176344898"/>
      <w:r w:rsidRPr="00481A14">
        <w:t>Art. 129a</w:t>
      </w:r>
      <w:r w:rsidR="003858FE">
        <w:t>.</w:t>
      </w:r>
      <w:r w:rsidRPr="00481A14">
        <w:t xml:space="preserve"> Minister właściwy </w:t>
      </w:r>
      <w:r w:rsidR="00EF6E6B">
        <w:t>do spraw</w:t>
      </w:r>
      <w:r w:rsidRPr="00481A14">
        <w:t xml:space="preserve"> gospodarki morskiej ogł</w:t>
      </w:r>
      <w:r w:rsidR="008A3535">
        <w:t>a</w:t>
      </w:r>
      <w:r w:rsidRPr="00481A14">
        <w:t>s</w:t>
      </w:r>
      <w:r w:rsidR="003858FE">
        <w:t>za</w:t>
      </w:r>
      <w:r w:rsidR="00AC154E">
        <w:t xml:space="preserve"> </w:t>
      </w:r>
      <w:r w:rsidR="00AC154E" w:rsidRPr="00AC154E">
        <w:t>w Dzienniku Urzędowym Rzeczypospolitej Polskiej „Monitor Polski</w:t>
      </w:r>
      <w:r w:rsidR="007C263A" w:rsidRPr="007C263A">
        <w:t>”</w:t>
      </w:r>
      <w:r w:rsidR="00AC154E" w:rsidRPr="00AC154E">
        <w:t xml:space="preserve"> oraz na</w:t>
      </w:r>
      <w:r w:rsidR="00AC154E">
        <w:t xml:space="preserve"> </w:t>
      </w:r>
      <w:r w:rsidR="00AC154E" w:rsidRPr="00AC154E">
        <w:t>stronie podmiotowej Biuletynu Informacji Publicznej urzędu go obsługującego</w:t>
      </w:r>
      <w:r w:rsidRPr="00481A14">
        <w:t xml:space="preserve"> komunikat określający dzień wdrożenia rozwiązań technicznych umożliwiających </w:t>
      </w:r>
      <w:bookmarkStart w:id="106" w:name="_Hlk193712752"/>
      <w:r w:rsidR="00AC5608" w:rsidRPr="00AC5608">
        <w:t>dostęp do systemu kontrolno</w:t>
      </w:r>
      <w:r w:rsidR="00D96EAD">
        <w:noBreakHyphen/>
      </w:r>
      <w:r w:rsidR="00AC5608" w:rsidRPr="00AC5608">
        <w:t>informacyjnego dla portów polskich (PHICS</w:t>
      </w:r>
      <w:r w:rsidR="00035F65">
        <w:t>)</w:t>
      </w:r>
      <w:r w:rsidR="00035F65" w:rsidRPr="00035F65">
        <w:t xml:space="preserve"> </w:t>
      </w:r>
      <w:r w:rsidR="00035F65" w:rsidRPr="00481A14">
        <w:t>uprawnionym lekarzom</w:t>
      </w:r>
      <w:bookmarkEnd w:id="106"/>
      <w:r w:rsidRPr="00481A14">
        <w:t>. Komunikat ogłasza się w</w:t>
      </w:r>
      <w:r w:rsidR="001D66DF">
        <w:t> </w:t>
      </w:r>
      <w:r w:rsidRPr="00481A14">
        <w:t>terminie co najmniej 14 dni przed dniem wdrożenia rozwiązań technicznych określonym w tym komunikacie.</w:t>
      </w:r>
      <w:bookmarkEnd w:id="105"/>
    </w:p>
    <w:bookmarkEnd w:id="104"/>
    <w:p w14:paraId="3E149D4C" w14:textId="02B659BA" w:rsidR="00F308A4" w:rsidRDefault="00AC5608" w:rsidP="00F308A4">
      <w:pPr>
        <w:pStyle w:val="ZARTzmartartykuempunktem"/>
      </w:pPr>
      <w:r w:rsidRPr="00AC5608">
        <w:t>Art. 129b. Do dnia wdrożenia rozwiązań technicznych, o których mowa w art. 129a, dyrektor urzędu morskiego właściwy dla portu Szczecin prowadzi listę uprawnionych lekarzy</w:t>
      </w:r>
      <w:r w:rsidR="000634CC">
        <w:t>, o której mowa w art. 4 ust. 3g,</w:t>
      </w:r>
      <w:r w:rsidRPr="00AC5608">
        <w:t xml:space="preserve"> na podstawie informacji uzyskanych w wojewódzkich ośrodk</w:t>
      </w:r>
      <w:r w:rsidR="005A3D34">
        <w:t>ach</w:t>
      </w:r>
      <w:r w:rsidRPr="00AC5608">
        <w:t xml:space="preserve"> medycyny pracy</w:t>
      </w:r>
      <w:r w:rsidR="000634CC">
        <w:t xml:space="preserve">. </w:t>
      </w:r>
      <w:r w:rsidRPr="00AC5608">
        <w:t>Lista jest udostępniana na stron</w:t>
      </w:r>
      <w:r w:rsidR="0062670F">
        <w:t>ach</w:t>
      </w:r>
      <w:r w:rsidRPr="00AC5608">
        <w:t xml:space="preserve"> internetow</w:t>
      </w:r>
      <w:r w:rsidR="0062670F">
        <w:t>ych</w:t>
      </w:r>
      <w:r w:rsidRPr="00AC5608">
        <w:t xml:space="preserve"> urzędów morskich oraz w Biuletynie Informacji Publicznej na stronach podmiotowych urzędów morskich.</w:t>
      </w:r>
      <w:r w:rsidR="00481A14" w:rsidRPr="00481A14">
        <w:t>”</w:t>
      </w:r>
      <w:r w:rsidR="00F308A4">
        <w:t>;</w:t>
      </w:r>
    </w:p>
    <w:p w14:paraId="2182D34C" w14:textId="09CE6065" w:rsidR="009056E8" w:rsidRDefault="00221469" w:rsidP="00940DE6">
      <w:pPr>
        <w:pStyle w:val="PKTpunkt"/>
      </w:pPr>
      <w:r>
        <w:t>29</w:t>
      </w:r>
      <w:r w:rsidR="009056E8">
        <w:t>)</w:t>
      </w:r>
      <w:r w:rsidR="00B00871">
        <w:tab/>
      </w:r>
      <w:r w:rsidR="00F308A4">
        <w:t>w art. 130</w:t>
      </w:r>
      <w:r w:rsidR="009056E8">
        <w:t>:</w:t>
      </w:r>
    </w:p>
    <w:p w14:paraId="109FC691" w14:textId="4D54ABAD" w:rsidR="00F308A4" w:rsidRDefault="009056E8" w:rsidP="00C60C78">
      <w:pPr>
        <w:pStyle w:val="LITlitera"/>
      </w:pPr>
      <w:r>
        <w:t>a)</w:t>
      </w:r>
      <w:r w:rsidR="00B00871">
        <w:tab/>
      </w:r>
      <w:r w:rsidR="00F308A4">
        <w:t xml:space="preserve">po </w:t>
      </w:r>
      <w:r w:rsidR="00F308A4" w:rsidRPr="007E0012">
        <w:t xml:space="preserve">ust. </w:t>
      </w:r>
      <w:r w:rsidR="00F308A4">
        <w:t>1</w:t>
      </w:r>
      <w:r w:rsidR="00F308A4" w:rsidRPr="007E0012">
        <w:t xml:space="preserve"> dodaje się ust. </w:t>
      </w:r>
      <w:r w:rsidR="00F308A4">
        <w:t>1a</w:t>
      </w:r>
      <w:r w:rsidR="00F308A4" w:rsidRPr="007E0012">
        <w:t xml:space="preserve"> w brzmieniu</w:t>
      </w:r>
      <w:r w:rsidR="00F308A4">
        <w:t>:</w:t>
      </w:r>
    </w:p>
    <w:p w14:paraId="06B99D17" w14:textId="4801A78B" w:rsidR="00F308A4" w:rsidRDefault="00F308A4" w:rsidP="00940DE6">
      <w:pPr>
        <w:pStyle w:val="ZLITUSTzmustliter"/>
      </w:pPr>
      <w:r w:rsidRPr="00F308A4">
        <w:t>„</w:t>
      </w:r>
      <w:r>
        <w:t xml:space="preserve">1a. </w:t>
      </w:r>
      <w:r w:rsidRPr="00F308A4">
        <w:t>W latach 20</w:t>
      </w:r>
      <w:r>
        <w:t>26</w:t>
      </w:r>
      <w:r w:rsidR="00E55265">
        <w:t>–</w:t>
      </w:r>
      <w:r w:rsidRPr="00F308A4">
        <w:t>20</w:t>
      </w:r>
      <w:r>
        <w:t>3</w:t>
      </w:r>
      <w:r w:rsidRPr="00F308A4">
        <w:t>5 maksymalny limit wydatków budżetu państwa będący skutkiem finansowym ustawy wynosi w:</w:t>
      </w:r>
    </w:p>
    <w:p w14:paraId="624AB2A5" w14:textId="444AF366" w:rsidR="00F308A4" w:rsidRDefault="00F308A4" w:rsidP="00940DE6">
      <w:pPr>
        <w:pStyle w:val="ZLITPKTzmpktliter"/>
      </w:pPr>
      <w:r>
        <w:t>1)</w:t>
      </w:r>
      <w:r w:rsidR="00B00871">
        <w:tab/>
      </w:r>
      <w:r>
        <w:t xml:space="preserve">2026 r. </w:t>
      </w:r>
      <w:r w:rsidR="000634CC">
        <w:sym w:font="Symbol" w:char="F02D"/>
      </w:r>
      <w:r>
        <w:t xml:space="preserve"> 70 000</w:t>
      </w:r>
      <w:r w:rsidR="000A198D">
        <w:t>,00</w:t>
      </w:r>
      <w:r>
        <w:t xml:space="preserve"> zł;</w:t>
      </w:r>
    </w:p>
    <w:p w14:paraId="3EA33E7A" w14:textId="0A686AF2" w:rsidR="00F308A4" w:rsidRDefault="00F308A4" w:rsidP="00940DE6">
      <w:pPr>
        <w:pStyle w:val="ZLITPKTzmpktliter"/>
      </w:pPr>
      <w:r>
        <w:t>2)</w:t>
      </w:r>
      <w:r w:rsidR="00B00871">
        <w:tab/>
      </w:r>
      <w:r>
        <w:t xml:space="preserve">2027 r. </w:t>
      </w:r>
      <w:r w:rsidR="000634CC" w:rsidRPr="000634CC">
        <w:sym w:font="Symbol" w:char="F02D"/>
      </w:r>
      <w:r>
        <w:t xml:space="preserve"> 2 114 000</w:t>
      </w:r>
      <w:r w:rsidR="000A198D" w:rsidRPr="000A198D">
        <w:t>,00</w:t>
      </w:r>
      <w:r>
        <w:t xml:space="preserve"> zł;</w:t>
      </w:r>
    </w:p>
    <w:p w14:paraId="50F56FBE" w14:textId="62DB860D" w:rsidR="00F308A4" w:rsidRDefault="00F308A4" w:rsidP="00940DE6">
      <w:pPr>
        <w:pStyle w:val="ZLITPKTzmpktliter"/>
      </w:pPr>
      <w:r>
        <w:t>3)</w:t>
      </w:r>
      <w:r w:rsidR="00B00871">
        <w:tab/>
      </w:r>
      <w:r>
        <w:t xml:space="preserve">2028 r. </w:t>
      </w:r>
      <w:r w:rsidR="000634CC" w:rsidRPr="000634CC">
        <w:sym w:font="Symbol" w:char="F02D"/>
      </w:r>
      <w:r>
        <w:t xml:space="preserve"> 1 895 000</w:t>
      </w:r>
      <w:r w:rsidR="000A198D" w:rsidRPr="000A198D">
        <w:t>,00</w:t>
      </w:r>
      <w:r>
        <w:t xml:space="preserve"> zł;</w:t>
      </w:r>
    </w:p>
    <w:p w14:paraId="54910127" w14:textId="1AB28D26" w:rsidR="00F308A4" w:rsidRDefault="00F308A4" w:rsidP="00940DE6">
      <w:pPr>
        <w:pStyle w:val="ZLITPKTzmpktliter"/>
      </w:pPr>
      <w:r>
        <w:t>4)</w:t>
      </w:r>
      <w:r w:rsidR="00B00871">
        <w:tab/>
      </w:r>
      <w:r>
        <w:t xml:space="preserve">2029 r. </w:t>
      </w:r>
      <w:r w:rsidR="000634CC" w:rsidRPr="000634CC">
        <w:sym w:font="Symbol" w:char="F02D"/>
      </w:r>
      <w:r>
        <w:t xml:space="preserve"> 14 000</w:t>
      </w:r>
      <w:r w:rsidR="000A198D" w:rsidRPr="000A198D">
        <w:t xml:space="preserve">,00 </w:t>
      </w:r>
      <w:r>
        <w:t>zł;</w:t>
      </w:r>
    </w:p>
    <w:p w14:paraId="0DE7A302" w14:textId="4EDD97E9" w:rsidR="00F308A4" w:rsidRDefault="00F308A4" w:rsidP="00940DE6">
      <w:pPr>
        <w:pStyle w:val="ZLITPKTzmpktliter"/>
      </w:pPr>
      <w:r>
        <w:t>5)</w:t>
      </w:r>
      <w:r w:rsidR="00B00871">
        <w:tab/>
      </w:r>
      <w:r>
        <w:t xml:space="preserve">2030 r. </w:t>
      </w:r>
      <w:r w:rsidR="000634CC" w:rsidRPr="000634CC">
        <w:sym w:font="Symbol" w:char="F02D"/>
      </w:r>
      <w:r>
        <w:t xml:space="preserve"> 2 590 000</w:t>
      </w:r>
      <w:r w:rsidR="000A198D" w:rsidRPr="000A198D">
        <w:t xml:space="preserve">,00 </w:t>
      </w:r>
      <w:r>
        <w:t>zł;</w:t>
      </w:r>
    </w:p>
    <w:p w14:paraId="245ECCE9" w14:textId="2619ACD3" w:rsidR="00F308A4" w:rsidRDefault="00F308A4" w:rsidP="00940DE6">
      <w:pPr>
        <w:pStyle w:val="ZLITPKTzmpktliter"/>
      </w:pPr>
      <w:r>
        <w:t>6)</w:t>
      </w:r>
      <w:r w:rsidR="00B00871">
        <w:tab/>
      </w:r>
      <w:r>
        <w:t xml:space="preserve">2031 r. </w:t>
      </w:r>
      <w:r w:rsidR="000634CC" w:rsidRPr="000634CC">
        <w:sym w:font="Symbol" w:char="F02D"/>
      </w:r>
      <w:r>
        <w:t xml:space="preserve"> 2 189 000</w:t>
      </w:r>
      <w:r w:rsidR="000A198D" w:rsidRPr="000A198D">
        <w:t xml:space="preserve">,00 </w:t>
      </w:r>
      <w:r>
        <w:t>zł;</w:t>
      </w:r>
    </w:p>
    <w:p w14:paraId="3EC26BFA" w14:textId="4207D2B3" w:rsidR="00F308A4" w:rsidRDefault="00F308A4" w:rsidP="00940DE6">
      <w:pPr>
        <w:pStyle w:val="ZLITPKTzmpktliter"/>
      </w:pPr>
      <w:r>
        <w:t>7)</w:t>
      </w:r>
      <w:r w:rsidR="00B00871">
        <w:tab/>
      </w:r>
      <w:r>
        <w:t xml:space="preserve">2032 r. </w:t>
      </w:r>
      <w:r w:rsidR="000634CC" w:rsidRPr="000634CC">
        <w:sym w:font="Symbol" w:char="F02D"/>
      </w:r>
      <w:r>
        <w:t xml:space="preserve"> 70 000</w:t>
      </w:r>
      <w:r w:rsidR="000A198D" w:rsidRPr="000A198D">
        <w:t xml:space="preserve">,00 </w:t>
      </w:r>
      <w:r>
        <w:t>zł;</w:t>
      </w:r>
    </w:p>
    <w:p w14:paraId="7868AEEF" w14:textId="412AF1C6" w:rsidR="00F308A4" w:rsidRDefault="00F308A4" w:rsidP="00940DE6">
      <w:pPr>
        <w:pStyle w:val="ZLITPKTzmpktliter"/>
      </w:pPr>
      <w:r>
        <w:t>8)</w:t>
      </w:r>
      <w:r w:rsidR="00B00871">
        <w:tab/>
      </w:r>
      <w:r>
        <w:t xml:space="preserve">2033 r. </w:t>
      </w:r>
      <w:r w:rsidR="000634CC" w:rsidRPr="000634CC">
        <w:sym w:font="Symbol" w:char="F02D"/>
      </w:r>
      <w:r>
        <w:t xml:space="preserve"> 3 038 000</w:t>
      </w:r>
      <w:r w:rsidR="000A198D" w:rsidRPr="000A198D">
        <w:t xml:space="preserve">,00 </w:t>
      </w:r>
      <w:r>
        <w:t>zł;</w:t>
      </w:r>
    </w:p>
    <w:p w14:paraId="7FD7CC01" w14:textId="2789FD1E" w:rsidR="00F308A4" w:rsidRDefault="00F308A4" w:rsidP="00940DE6">
      <w:pPr>
        <w:pStyle w:val="ZLITPKTzmpktliter"/>
      </w:pPr>
      <w:r>
        <w:t>9)</w:t>
      </w:r>
      <w:r w:rsidR="00B00871">
        <w:tab/>
      </w:r>
      <w:r>
        <w:t xml:space="preserve">2034 r. </w:t>
      </w:r>
      <w:r w:rsidR="000634CC" w:rsidRPr="000634CC">
        <w:sym w:font="Symbol" w:char="F02D"/>
      </w:r>
      <w:r>
        <w:t xml:space="preserve"> 2 670 000</w:t>
      </w:r>
      <w:r w:rsidR="000A198D" w:rsidRPr="000A198D">
        <w:t xml:space="preserve">,00 </w:t>
      </w:r>
      <w:r>
        <w:t>zł;</w:t>
      </w:r>
    </w:p>
    <w:p w14:paraId="051FFF96" w14:textId="73C0269C" w:rsidR="00F308A4" w:rsidRDefault="00F308A4" w:rsidP="00940DE6">
      <w:pPr>
        <w:pStyle w:val="ZLITPKTzmpktliter"/>
      </w:pPr>
      <w:r>
        <w:t>10)</w:t>
      </w:r>
      <w:r w:rsidR="00B00871">
        <w:tab/>
      </w:r>
      <w:r>
        <w:t xml:space="preserve">2035 r. </w:t>
      </w:r>
      <w:r w:rsidR="000634CC" w:rsidRPr="000634CC">
        <w:sym w:font="Symbol" w:char="F02D"/>
      </w:r>
      <w:r>
        <w:t xml:space="preserve"> 2 434 000</w:t>
      </w:r>
      <w:r w:rsidR="000A198D" w:rsidRPr="000A198D">
        <w:t xml:space="preserve">,00 </w:t>
      </w:r>
      <w:r>
        <w:t>zł.</w:t>
      </w:r>
      <w:r w:rsidRPr="00F308A4">
        <w:t>”</w:t>
      </w:r>
      <w:r w:rsidR="009056E8">
        <w:t>;</w:t>
      </w:r>
    </w:p>
    <w:p w14:paraId="24586BFF" w14:textId="2D963026" w:rsidR="009056E8" w:rsidRPr="00332108" w:rsidRDefault="009056E8" w:rsidP="00940DE6">
      <w:pPr>
        <w:pStyle w:val="LITlitera"/>
      </w:pPr>
      <w:r w:rsidRPr="00332108">
        <w:t>b)</w:t>
      </w:r>
      <w:r w:rsidR="00B00871">
        <w:tab/>
      </w:r>
      <w:r w:rsidRPr="00332108">
        <w:t>w ust. 2 i 3 po wyrazach „ust. 1” dodaje się wyrazy „i ust. 1a”</w:t>
      </w:r>
      <w:r w:rsidR="005C534E" w:rsidRPr="00332108">
        <w:t>.</w:t>
      </w:r>
    </w:p>
    <w:p w14:paraId="48F28773" w14:textId="696C7992" w:rsidR="003914E6" w:rsidRPr="00C60C78" w:rsidRDefault="00F91A2D" w:rsidP="003914E6">
      <w:pPr>
        <w:pStyle w:val="ARTartustawynprozporzdzenia"/>
      </w:pPr>
      <w:r w:rsidRPr="003914E6">
        <w:rPr>
          <w:rStyle w:val="Ppogrubienie"/>
        </w:rPr>
        <w:t>Art.</w:t>
      </w:r>
      <w:r w:rsidR="00B00871">
        <w:rPr>
          <w:rStyle w:val="Ppogrubienie"/>
        </w:rPr>
        <w:t> </w:t>
      </w:r>
      <w:r w:rsidR="000A1241">
        <w:rPr>
          <w:rStyle w:val="Ppogrubienie"/>
        </w:rPr>
        <w:t>6</w:t>
      </w:r>
      <w:r w:rsidRPr="003914E6">
        <w:rPr>
          <w:rStyle w:val="Ppogrubienie"/>
        </w:rPr>
        <w:t>.</w:t>
      </w:r>
      <w:r w:rsidR="00B00871">
        <w:t> </w:t>
      </w:r>
      <w:r w:rsidR="003914E6" w:rsidRPr="00C60C78">
        <w:t>1.</w:t>
      </w:r>
      <w:r w:rsidR="00B00871">
        <w:t> </w:t>
      </w:r>
      <w:r w:rsidR="003914E6" w:rsidRPr="00C60C78">
        <w:t>Do wniosków o wystawienie książeczki żeglarskiej złożonych</w:t>
      </w:r>
      <w:r w:rsidR="006C5532">
        <w:t xml:space="preserve"> </w:t>
      </w:r>
      <w:r w:rsidR="003914E6" w:rsidRPr="00C60C78">
        <w:t>przez cudzoziemców</w:t>
      </w:r>
      <w:r w:rsidR="00531E45">
        <w:t xml:space="preserve"> będących osobami</w:t>
      </w:r>
      <w:r w:rsidR="00BB3403">
        <w:t>,</w:t>
      </w:r>
      <w:r w:rsidR="003914E6" w:rsidRPr="00C60C78">
        <w:t xml:space="preserve"> </w:t>
      </w:r>
      <w:r w:rsidR="00BB3403" w:rsidRPr="00BB3403">
        <w:t>o których mowa w art. 9 pkt 1, 4</w:t>
      </w:r>
      <w:r w:rsidR="00531E45">
        <w:t xml:space="preserve"> i</w:t>
      </w:r>
      <w:r w:rsidR="00BB3403" w:rsidRPr="00BB3403">
        <w:t xml:space="preserve"> 5</w:t>
      </w:r>
      <w:r w:rsidR="00BB3403">
        <w:t xml:space="preserve"> ustawy </w:t>
      </w:r>
      <w:r w:rsidR="00BB3403" w:rsidRPr="00BB3403">
        <w:t xml:space="preserve">zmienianej w </w:t>
      </w:r>
      <w:r w:rsidR="00BB3403" w:rsidRPr="00BB3403">
        <w:lastRenderedPageBreak/>
        <w:t>art. 5</w:t>
      </w:r>
      <w:r w:rsidR="00BB3403">
        <w:t xml:space="preserve">, </w:t>
      </w:r>
      <w:r w:rsidR="006C5532">
        <w:t>i nierozpatrzonych</w:t>
      </w:r>
      <w:r w:rsidR="006C5532" w:rsidRPr="006C5532">
        <w:t xml:space="preserve"> </w:t>
      </w:r>
      <w:r w:rsidR="003914E6" w:rsidRPr="00C60C78">
        <w:t>przed d</w:t>
      </w:r>
      <w:r w:rsidR="003914E6">
        <w:t>niem</w:t>
      </w:r>
      <w:r w:rsidR="003914E6" w:rsidRPr="00C60C78">
        <w:t xml:space="preserve"> wejścia w życie niniejszej ustawy</w:t>
      </w:r>
      <w:r w:rsidR="00C060AB">
        <w:t xml:space="preserve"> nie</w:t>
      </w:r>
      <w:r w:rsidR="00DC4084">
        <w:t xml:space="preserve"> stosuje</w:t>
      </w:r>
      <w:r w:rsidR="00C060AB">
        <w:t xml:space="preserve"> przepisów art. 10a ustawy zmienianej w art. 5</w:t>
      </w:r>
      <w:r w:rsidR="003914E6" w:rsidRPr="00C60C78">
        <w:t>.</w:t>
      </w:r>
    </w:p>
    <w:p w14:paraId="1B432650" w14:textId="6A73BD67" w:rsidR="003914E6" w:rsidRPr="00C60C78" w:rsidRDefault="003914E6" w:rsidP="00C60C78">
      <w:pPr>
        <w:pStyle w:val="USTustnpkodeksu"/>
      </w:pPr>
      <w:r w:rsidRPr="00C60C78">
        <w:t>2. Do ofert pracy, o których mowa w art. 20 ust. 2 ustawy zmienianej w art. 5, w brzmieniu nadanym niniejszą ustawą, złożonych przez armatora i niezrealizowanych przed dniem wejścia w życie niniejszej ustawy, stosuje się przepisy art. 20</w:t>
      </w:r>
      <w:r w:rsidR="007D19FE">
        <w:t xml:space="preserve"> ust. </w:t>
      </w:r>
      <w:r w:rsidR="00C22814">
        <w:t>2</w:t>
      </w:r>
      <w:r w:rsidRPr="00C60C78">
        <w:t xml:space="preserve"> ustawy zmienianej w art. 5 w brzmieniu dotychczasowym.</w:t>
      </w:r>
    </w:p>
    <w:p w14:paraId="66BEB6BA" w14:textId="3DDC1B6F" w:rsidR="003914E6" w:rsidRPr="00C60C78" w:rsidRDefault="003914E6" w:rsidP="00C60C78">
      <w:pPr>
        <w:pStyle w:val="USTustnpkodeksu"/>
      </w:pPr>
      <w:r w:rsidRPr="00C60C78">
        <w:t xml:space="preserve">3. Do rozwiązywania marynarskich umów o pracę zawartych na czas podróży morskiej, o których mowa w art. 29 ustawy zmienianej w art. 5, w brzmieniu nadanym niniejszą ustawą, zawartych i nierozwiązanych przed dniem wejścia życie niniejszej ustawy, stosuje się art. 29 ust. 2 </w:t>
      </w:r>
      <w:r w:rsidRPr="003914E6">
        <w:t>ustawy zmienianej w art. 5</w:t>
      </w:r>
      <w:r>
        <w:t xml:space="preserve"> </w:t>
      </w:r>
      <w:r w:rsidRPr="00C60C78">
        <w:t>w brzmieniu dotychczasowym</w:t>
      </w:r>
      <w:r w:rsidR="000E5C1F">
        <w:t>.</w:t>
      </w:r>
    </w:p>
    <w:p w14:paraId="2F46744E" w14:textId="43691F92" w:rsidR="00BC31FE" w:rsidRDefault="00BC31FE" w:rsidP="00940DE6">
      <w:pPr>
        <w:pStyle w:val="ARTartustawynprozporzdzenia"/>
      </w:pPr>
      <w:r w:rsidRPr="006B762E">
        <w:rPr>
          <w:rStyle w:val="Ppogrubienie"/>
        </w:rPr>
        <w:t>Art.</w:t>
      </w:r>
      <w:r w:rsidR="00B00871">
        <w:rPr>
          <w:rStyle w:val="Ppogrubienie"/>
        </w:rPr>
        <w:t> </w:t>
      </w:r>
      <w:r w:rsidR="000A1241">
        <w:rPr>
          <w:rStyle w:val="Ppogrubienie"/>
        </w:rPr>
        <w:t>7</w:t>
      </w:r>
      <w:r w:rsidRPr="00204963">
        <w:rPr>
          <w:rStyle w:val="Ppogrubienie"/>
        </w:rPr>
        <w:t>.</w:t>
      </w:r>
      <w:r w:rsidR="00B00871">
        <w:rPr>
          <w:rStyle w:val="Ppogrubienie"/>
        </w:rPr>
        <w:t> </w:t>
      </w:r>
      <w:r w:rsidRPr="00BC31FE">
        <w:t xml:space="preserve">Przepisy ustawy zmienianej w art. </w:t>
      </w:r>
      <w:r w:rsidR="00DC3E8D">
        <w:t>1</w:t>
      </w:r>
      <w:r w:rsidRPr="00BC31FE">
        <w:t xml:space="preserve"> w brzmieniu nadanym niniejszą ustawą stosuje się do dochodów uzyskanych</w:t>
      </w:r>
      <w:r>
        <w:t xml:space="preserve"> </w:t>
      </w:r>
      <w:r w:rsidRPr="00BC31FE">
        <w:t xml:space="preserve">począwszy od </w:t>
      </w:r>
      <w:bookmarkStart w:id="107" w:name="_Hlk220057195"/>
      <w:r w:rsidR="009A4EAE">
        <w:t xml:space="preserve">dnia 1 stycznia </w:t>
      </w:r>
      <w:r w:rsidRPr="00BC31FE">
        <w:t>roku</w:t>
      </w:r>
      <w:r w:rsidR="009A4EAE">
        <w:t xml:space="preserve"> następującego po roku</w:t>
      </w:r>
      <w:bookmarkEnd w:id="107"/>
      <w:r w:rsidRPr="00BC31FE">
        <w:t>, w którym Komisja Europejska wydała pozytywną decyzję o zgodności pomocy publicznej</w:t>
      </w:r>
      <w:r>
        <w:t xml:space="preserve"> </w:t>
      </w:r>
      <w:r w:rsidRPr="00BC31FE">
        <w:t>z rynkiem wewnętrznym, i obowiązują w okresie obowiązywania</w:t>
      </w:r>
      <w:r w:rsidR="0056593A">
        <w:t xml:space="preserve"> tej decyzji</w:t>
      </w:r>
      <w:r w:rsidRPr="00BC31FE">
        <w:t>.</w:t>
      </w:r>
    </w:p>
    <w:p w14:paraId="4CFC4078" w14:textId="49055BAD" w:rsidR="004428B4" w:rsidRDefault="00BC31FE" w:rsidP="00E111C1">
      <w:pPr>
        <w:pStyle w:val="ARTartustawynprozporzdzenia"/>
      </w:pPr>
      <w:r w:rsidRPr="006B762E">
        <w:rPr>
          <w:rStyle w:val="Ppogrubienie"/>
        </w:rPr>
        <w:t>Art.</w:t>
      </w:r>
      <w:r w:rsidR="00B00871">
        <w:rPr>
          <w:rStyle w:val="Ppogrubienie"/>
        </w:rPr>
        <w:t> </w:t>
      </w:r>
      <w:r w:rsidR="000A1241">
        <w:rPr>
          <w:rStyle w:val="Ppogrubienie"/>
        </w:rPr>
        <w:t>8</w:t>
      </w:r>
      <w:r w:rsidRPr="00204963">
        <w:rPr>
          <w:rStyle w:val="Ppogrubienie"/>
        </w:rPr>
        <w:t>.</w:t>
      </w:r>
      <w:r w:rsidR="00B00871">
        <w:rPr>
          <w:rStyle w:val="Ppogrubienie"/>
        </w:rPr>
        <w:t> </w:t>
      </w:r>
      <w:r w:rsidRPr="00BC31FE">
        <w:t xml:space="preserve">Przepisy ustawy zmienianej w art. </w:t>
      </w:r>
      <w:r w:rsidR="00F16329">
        <w:t>3</w:t>
      </w:r>
      <w:r w:rsidRPr="00BC31FE">
        <w:t xml:space="preserve"> w brzmieniu nadanym niniejszą ustawą stosuje się do dochodów uzyskanych począwszy od</w:t>
      </w:r>
      <w:r w:rsidR="009A4EAE">
        <w:t xml:space="preserve"> dnia 1 stycznia</w:t>
      </w:r>
      <w:r w:rsidRPr="00BC31FE">
        <w:t xml:space="preserve"> roku</w:t>
      </w:r>
      <w:r w:rsidR="009A4EAE">
        <w:t xml:space="preserve"> następującego po roku</w:t>
      </w:r>
      <w:r w:rsidRPr="00BC31FE">
        <w:t>, w którym Komisja Europejska wydała pozytywną decyzję o zgodności pomocy publicznej z rynkiem wewnętrznym, i obowiązują w okresie obowiązywania</w:t>
      </w:r>
      <w:r w:rsidR="00BF35A2">
        <w:t xml:space="preserve"> tej decyzji</w:t>
      </w:r>
      <w:r w:rsidRPr="00BC31FE">
        <w:t>.</w:t>
      </w:r>
    </w:p>
    <w:p w14:paraId="66245021" w14:textId="332F3650" w:rsidR="00C60BC8" w:rsidRPr="00C60BC8" w:rsidRDefault="000A1241" w:rsidP="00C60BC8">
      <w:pPr>
        <w:pStyle w:val="ARTartustawynprozporzdzenia"/>
      </w:pPr>
      <w:r w:rsidRPr="000A1241">
        <w:rPr>
          <w:rStyle w:val="Ppogrubienie"/>
        </w:rPr>
        <w:t>Art.</w:t>
      </w:r>
      <w:r w:rsidR="00B00871">
        <w:rPr>
          <w:rStyle w:val="Ppogrubienie"/>
        </w:rPr>
        <w:t> </w:t>
      </w:r>
      <w:r>
        <w:rPr>
          <w:rStyle w:val="Ppogrubienie"/>
        </w:rPr>
        <w:t>9</w:t>
      </w:r>
      <w:r w:rsidRPr="000A1241">
        <w:rPr>
          <w:rStyle w:val="Ppogrubienie"/>
        </w:rPr>
        <w:t>.</w:t>
      </w:r>
      <w:r w:rsidR="00B00871">
        <w:t> </w:t>
      </w:r>
      <w:r w:rsidR="00C60BC8" w:rsidRPr="00C60BC8">
        <w:t>1.</w:t>
      </w:r>
      <w:r w:rsidR="00B00871">
        <w:t> </w:t>
      </w:r>
      <w:r w:rsidR="00C60BC8" w:rsidRPr="00C60BC8">
        <w:t xml:space="preserve">Przepisy wykonawcze wydane na podstawie art. 7 ust. 3 ustawy zmienianej w art. 3 zachowują moc do </w:t>
      </w:r>
      <w:r w:rsidR="00902ED6">
        <w:t>dnia</w:t>
      </w:r>
      <w:r w:rsidR="00C60BC8" w:rsidRPr="00C60BC8">
        <w:t xml:space="preserve"> wydania przepisów wykonawczych wydanych na podstawie art.</w:t>
      </w:r>
      <w:r w:rsidR="00BE01B7">
        <w:t> </w:t>
      </w:r>
      <w:r w:rsidR="00C60BC8" w:rsidRPr="00C60BC8">
        <w:t>7 ust. 3 ustawy zmienianej w art. 3 w brzmieniu nadanym niniejszą ustawą, jednak niedłużej niż przez okres 24 miesięcy od dnia wejścia niniejszej ustawy w życie.</w:t>
      </w:r>
    </w:p>
    <w:p w14:paraId="53D7941F" w14:textId="35436399" w:rsidR="00C60BC8" w:rsidRDefault="00C60BC8" w:rsidP="00555D87">
      <w:pPr>
        <w:pStyle w:val="USTustnpkodeksu"/>
      </w:pPr>
      <w:r w:rsidRPr="00C60BC8">
        <w:t>2. Przepisy wykonawcze wydane na podstawie art. 13 ustawy zmienianej w art. 3 zachowują moc</w:t>
      </w:r>
      <w:r w:rsidR="00137CA7">
        <w:t xml:space="preserve"> </w:t>
      </w:r>
      <w:r w:rsidR="00137CA7" w:rsidRPr="00C60BC8">
        <w:t xml:space="preserve">do </w:t>
      </w:r>
      <w:r w:rsidR="00137CA7">
        <w:t>dnia</w:t>
      </w:r>
      <w:r w:rsidR="00137CA7" w:rsidRPr="00C60BC8">
        <w:t xml:space="preserve"> wydania przepisów wykonawczych wydanych na podstawie art. </w:t>
      </w:r>
      <w:r w:rsidR="00137CA7">
        <w:t>13</w:t>
      </w:r>
      <w:r w:rsidR="00137CA7" w:rsidRPr="00C60BC8">
        <w:t xml:space="preserve"> ustawy zmienianej w art. 3 w brzmieniu nadanym niniejszą ustawą, jednak niedłużej niż przez okres </w:t>
      </w:r>
      <w:r w:rsidR="00137CA7">
        <w:t>36</w:t>
      </w:r>
      <w:r w:rsidR="00137CA7" w:rsidRPr="00C60BC8">
        <w:t xml:space="preserve"> miesięcy od dnia wejścia niniejszej ustawy w życie</w:t>
      </w:r>
      <w:r w:rsidR="00137CA7">
        <w:t>,</w:t>
      </w:r>
      <w:r w:rsidRPr="00C60BC8">
        <w:t xml:space="preserve"> i mogą być zmieniane</w:t>
      </w:r>
      <w:r>
        <w:t>.</w:t>
      </w:r>
    </w:p>
    <w:p w14:paraId="026264D7" w14:textId="06CC99C9" w:rsidR="00F30ED4" w:rsidRPr="00737F6A" w:rsidRDefault="00204963" w:rsidP="00213297">
      <w:pPr>
        <w:pStyle w:val="ARTartustawynprozporzdzenia"/>
      </w:pPr>
      <w:r w:rsidRPr="006B762E">
        <w:rPr>
          <w:rStyle w:val="Ppogrubienie"/>
        </w:rPr>
        <w:t>Art.</w:t>
      </w:r>
      <w:r w:rsidR="00B00871">
        <w:rPr>
          <w:rStyle w:val="Ppogrubienie"/>
        </w:rPr>
        <w:t> </w:t>
      </w:r>
      <w:r w:rsidR="0017264D">
        <w:rPr>
          <w:rStyle w:val="Ppogrubienie"/>
        </w:rPr>
        <w:t>10</w:t>
      </w:r>
      <w:r w:rsidRPr="00204963">
        <w:rPr>
          <w:rStyle w:val="Ppogrubienie"/>
        </w:rPr>
        <w:t>.</w:t>
      </w:r>
      <w:r w:rsidR="00B00871">
        <w:t> </w:t>
      </w:r>
      <w:r w:rsidR="006B762E" w:rsidRPr="006B762E">
        <w:t>Ustawa wchodzi w życie po upływie 30 dni od dnia ogłoszenia</w:t>
      </w:r>
      <w:r w:rsidR="004200FA">
        <w:t>.</w:t>
      </w:r>
    </w:p>
    <w:sectPr w:rsidR="00F30ED4" w:rsidRPr="00737F6A" w:rsidSect="001A7F15">
      <w:headerReference w:type="default" r:id="rId9"/>
      <w:footnotePr>
        <w:numRestart w:val="eachSect"/>
      </w:footnotePr>
      <w:pgSz w:w="11906" w:h="16838"/>
      <w:pgMar w:top="1560" w:right="1434" w:bottom="1560" w:left="1418" w:header="709" w:footer="709" w:gutter="0"/>
      <w:cols w:space="708"/>
      <w:titlePg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E1FBEA" w14:textId="77777777" w:rsidR="001B531B" w:rsidRDefault="001B531B">
      <w:r>
        <w:separator/>
      </w:r>
    </w:p>
  </w:endnote>
  <w:endnote w:type="continuationSeparator" w:id="0">
    <w:p w14:paraId="4807A6C7" w14:textId="77777777" w:rsidR="001B531B" w:rsidRDefault="001B53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FC3211" w14:textId="77777777" w:rsidR="001B531B" w:rsidRDefault="001B531B">
      <w:r>
        <w:separator/>
      </w:r>
    </w:p>
  </w:footnote>
  <w:footnote w:type="continuationSeparator" w:id="0">
    <w:p w14:paraId="707FC68F" w14:textId="77777777" w:rsidR="001B531B" w:rsidRDefault="001B531B">
      <w:r>
        <w:continuationSeparator/>
      </w:r>
    </w:p>
  </w:footnote>
  <w:footnote w:id="1">
    <w:p w14:paraId="653D6619" w14:textId="7935A95A" w:rsidR="00387297" w:rsidRDefault="00387297" w:rsidP="00110189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>Niniejszą ustawą zmienia się ustawy:</w:t>
      </w:r>
      <w:r w:rsidRPr="00413F6E">
        <w:t xml:space="preserve"> </w:t>
      </w:r>
      <w:r>
        <w:t xml:space="preserve">ustawę </w:t>
      </w:r>
      <w:r w:rsidRPr="00342782">
        <w:t>z dnia 26 lipca 1991 r. o podatku dochodowym od osób fizycznych</w:t>
      </w:r>
      <w:r>
        <w:t xml:space="preserve">, </w:t>
      </w:r>
      <w:r w:rsidRPr="00413F6E">
        <w:t>ustawę z dnia 6 września 2001 r. – Prawo farmaceutyczne</w:t>
      </w:r>
      <w:r>
        <w:t xml:space="preserve">, ustawę z dnia 24 sierpnia 2006 r. o podatku tonażowym, </w:t>
      </w:r>
      <w:r w:rsidRPr="00413F6E">
        <w:t xml:space="preserve">ustawę z dnia 31 sierpnia 2012 r. o Państwowej Komisji Badania Wypadków Morskich </w:t>
      </w:r>
      <w:r>
        <w:t>oraz ustawę z dnia 5 sierpnia 2015 r. o pracy na morzu.</w:t>
      </w:r>
    </w:p>
  </w:footnote>
  <w:footnote w:id="2">
    <w:p w14:paraId="6C56D5FC" w14:textId="449D4BAE" w:rsidR="00387297" w:rsidRDefault="00387297" w:rsidP="0071566A">
      <w:pPr>
        <w:pStyle w:val="ODNONIKtreodnonika"/>
      </w:pPr>
      <w:r>
        <w:rPr>
          <w:rStyle w:val="Odwoanieprzypisudolnego"/>
        </w:rPr>
        <w:footnoteRef/>
      </w:r>
      <w:r w:rsidRPr="002C06C0">
        <w:rPr>
          <w:rStyle w:val="IGindeksgrny"/>
        </w:rPr>
        <w:t>)</w:t>
      </w:r>
      <w:r w:rsidR="00332108">
        <w:rPr>
          <w:rStyle w:val="IGindeksgrny"/>
        </w:rPr>
        <w:tab/>
      </w:r>
      <w:r>
        <w:t xml:space="preserve">Zmiany tekstu jednolitego wymienionej ustawy zostały ogłoszone w Dz. U. z 2025 r. poz. 340, 368, 620, 680, 1022, 1180, 1301, 1302, 1366, 1795, 1804, 1817, 1822, 1823, 1838, 1858 oraz z 2026 r. poz. 203 i 424. </w:t>
      </w:r>
    </w:p>
  </w:footnote>
  <w:footnote w:id="3">
    <w:p w14:paraId="259B4EB5" w14:textId="616D2AC6" w:rsidR="00387297" w:rsidRDefault="00387297" w:rsidP="006C25FF">
      <w:pPr>
        <w:pStyle w:val="ODNONIKtreodnonika"/>
      </w:pPr>
      <w:r>
        <w:rPr>
          <w:rStyle w:val="Odwoanieprzypisudolnego"/>
        </w:rPr>
        <w:footnoteRef/>
      </w:r>
      <w:r w:rsidRPr="002C06C0">
        <w:rPr>
          <w:rStyle w:val="IGindeksgrny"/>
        </w:rPr>
        <w:t>)</w:t>
      </w:r>
      <w:r w:rsidR="00332108">
        <w:tab/>
      </w:r>
      <w:r>
        <w:t>Zmiany tekstu jednolitego wymienionej ustawy zostały ogłoszone w Dz. U. z 2025 r. poz. 905, 924, 1416, 1537 i 1795.</w:t>
      </w:r>
    </w:p>
  </w:footnote>
  <w:footnote w:id="4">
    <w:p w14:paraId="6CBB8EB3" w14:textId="340EE298" w:rsidR="00387297" w:rsidRDefault="00387297" w:rsidP="00DC47EA">
      <w:pPr>
        <w:pStyle w:val="ODNONIKtreodnonika"/>
      </w:pPr>
      <w:r>
        <w:rPr>
          <w:rStyle w:val="Odwoanieprzypisudolnego"/>
        </w:rPr>
        <w:footnoteRef/>
      </w:r>
      <w:r w:rsidRPr="002C06C0">
        <w:rPr>
          <w:rStyle w:val="IGindeksgrny"/>
        </w:rPr>
        <w:t>)</w:t>
      </w:r>
      <w:r w:rsidR="003E1841">
        <w:tab/>
      </w:r>
      <w:r>
        <w:t xml:space="preserve">Zmiany tekstu jednolitego wymienionej ustawy zostały ogłoszone w Dz. U. z 2025 r. poz. </w:t>
      </w:r>
      <w:r w:rsidRPr="00FC425A">
        <w:t xml:space="preserve">497, 621, 622, 769, 820, </w:t>
      </w:r>
      <w:r>
        <w:t xml:space="preserve">1203, 1235, </w:t>
      </w:r>
      <w:r w:rsidRPr="00FC425A">
        <w:t>1414, 1417,</w:t>
      </w:r>
      <w:r>
        <w:t xml:space="preserve"> 1669,</w:t>
      </w:r>
      <w:r w:rsidRPr="00FC425A">
        <w:t xml:space="preserve"> 1804 i 1863</w:t>
      </w:r>
      <w:r w:rsidRPr="00514DA8">
        <w:t xml:space="preserve"> oraz z 2026 r. poz. 252</w:t>
      </w:r>
      <w:r>
        <w:t>,</w:t>
      </w:r>
      <w:r w:rsidR="002313C8">
        <w:t xml:space="preserve"> </w:t>
      </w:r>
      <w:r w:rsidRPr="00514DA8">
        <w:t>347</w:t>
      </w:r>
      <w:r>
        <w:t xml:space="preserve"> i 473.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59C28C" w14:textId="67B0DA18" w:rsidR="00387297" w:rsidRPr="00B371CC" w:rsidRDefault="00387297" w:rsidP="00B371CC">
    <w:pPr>
      <w:pStyle w:val="Nagwek"/>
      <w:jc w:val="center"/>
    </w:pPr>
    <w:r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32</w:t>
    </w:r>
    <w:r>
      <w:rPr>
        <w:noProof/>
      </w:rPr>
      <w:fldChar w:fldCharType="end"/>
    </w:r>
    <w:r>
      <w:t xml:space="preserve"> –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F948C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CBCD7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AF618F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F3CF33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188AE6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B0716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7E2B08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D287B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19ACF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B1A14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1" w15:restartNumberingAfterBreak="0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4" w15:restartNumberingAfterBreak="0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5" w15:restartNumberingAfterBreak="0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6" w15:restartNumberingAfterBreak="0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19" w15:restartNumberingAfterBreak="0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2" w15:restartNumberingAfterBreak="0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4" w15:restartNumberingAfterBreak="0">
    <w:nsid w:val="342D59BB"/>
    <w:multiLevelType w:val="hybridMultilevel"/>
    <w:tmpl w:val="41A0E39E"/>
    <w:lvl w:ilvl="0" w:tplc="B45EF46A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5E2A7B6">
      <w:start w:val="1"/>
      <w:numFmt w:val="bullet"/>
      <w:lvlText w:val="o"/>
      <w:lvlJc w:val="left"/>
      <w:pPr>
        <w:ind w:left="1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7A67E00">
      <w:start w:val="1"/>
      <w:numFmt w:val="bullet"/>
      <w:lvlRestart w:val="0"/>
      <w:lvlText w:val="–"/>
      <w:lvlJc w:val="left"/>
      <w:pPr>
        <w:ind w:left="23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7C0D494">
      <w:start w:val="1"/>
      <w:numFmt w:val="bullet"/>
      <w:lvlText w:val="•"/>
      <w:lvlJc w:val="left"/>
      <w:pPr>
        <w:ind w:left="25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09AA47E">
      <w:start w:val="1"/>
      <w:numFmt w:val="bullet"/>
      <w:lvlText w:val="o"/>
      <w:lvlJc w:val="left"/>
      <w:pPr>
        <w:ind w:left="32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1AA20E4">
      <w:start w:val="1"/>
      <w:numFmt w:val="bullet"/>
      <w:lvlText w:val="▪"/>
      <w:lvlJc w:val="left"/>
      <w:pPr>
        <w:ind w:left="39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AEA7462">
      <w:start w:val="1"/>
      <w:numFmt w:val="bullet"/>
      <w:lvlText w:val="•"/>
      <w:lvlJc w:val="left"/>
      <w:pPr>
        <w:ind w:left="47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2B635AC">
      <w:start w:val="1"/>
      <w:numFmt w:val="bullet"/>
      <w:lvlText w:val="o"/>
      <w:lvlJc w:val="left"/>
      <w:pPr>
        <w:ind w:left="54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1C6CFFA">
      <w:start w:val="1"/>
      <w:numFmt w:val="bullet"/>
      <w:lvlText w:val="▪"/>
      <w:lvlJc w:val="left"/>
      <w:pPr>
        <w:ind w:left="61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3994131B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6" w15:restartNumberingAfterBreak="0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28" w15:restartNumberingAfterBreak="0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0" w15:restartNumberingAfterBreak="0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1" w15:restartNumberingAfterBreak="0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61287965"/>
    <w:multiLevelType w:val="hybridMultilevel"/>
    <w:tmpl w:val="D7CE72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1EA271F"/>
    <w:multiLevelType w:val="hybridMultilevel"/>
    <w:tmpl w:val="D49E548C"/>
    <w:lvl w:ilvl="0" w:tplc="E69A4F3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5" w15:restartNumberingAfterBreak="0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 w15:restartNumberingAfterBreak="0">
    <w:nsid w:val="6D400D9F"/>
    <w:multiLevelType w:val="hybridMultilevel"/>
    <w:tmpl w:val="240C50A6"/>
    <w:lvl w:ilvl="0" w:tplc="5734DE84">
      <w:start w:val="3"/>
      <w:numFmt w:val="decimal"/>
      <w:lvlText w:val="%1."/>
      <w:lvlJc w:val="left"/>
      <w:pPr>
        <w:ind w:left="1146" w:hanging="360"/>
      </w:p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>
      <w:start w:val="1"/>
      <w:numFmt w:val="lowerRoman"/>
      <w:lvlText w:val="%3."/>
      <w:lvlJc w:val="right"/>
      <w:pPr>
        <w:ind w:left="2586" w:hanging="180"/>
      </w:pPr>
    </w:lvl>
    <w:lvl w:ilvl="3" w:tplc="0415000F">
      <w:start w:val="1"/>
      <w:numFmt w:val="decimal"/>
      <w:lvlText w:val="%4."/>
      <w:lvlJc w:val="left"/>
      <w:pPr>
        <w:ind w:left="3306" w:hanging="360"/>
      </w:pPr>
    </w:lvl>
    <w:lvl w:ilvl="4" w:tplc="04150019">
      <w:start w:val="1"/>
      <w:numFmt w:val="lowerLetter"/>
      <w:lvlText w:val="%5."/>
      <w:lvlJc w:val="left"/>
      <w:pPr>
        <w:ind w:left="4026" w:hanging="360"/>
      </w:pPr>
    </w:lvl>
    <w:lvl w:ilvl="5" w:tplc="0415001B">
      <w:start w:val="1"/>
      <w:numFmt w:val="lowerRoman"/>
      <w:lvlText w:val="%6."/>
      <w:lvlJc w:val="right"/>
      <w:pPr>
        <w:ind w:left="4746" w:hanging="180"/>
      </w:pPr>
    </w:lvl>
    <w:lvl w:ilvl="6" w:tplc="0415000F">
      <w:start w:val="1"/>
      <w:numFmt w:val="decimal"/>
      <w:lvlText w:val="%7."/>
      <w:lvlJc w:val="left"/>
      <w:pPr>
        <w:ind w:left="5466" w:hanging="360"/>
      </w:pPr>
    </w:lvl>
    <w:lvl w:ilvl="7" w:tplc="04150019">
      <w:start w:val="1"/>
      <w:numFmt w:val="lowerLetter"/>
      <w:lvlText w:val="%8."/>
      <w:lvlJc w:val="left"/>
      <w:pPr>
        <w:ind w:left="6186" w:hanging="360"/>
      </w:pPr>
    </w:lvl>
    <w:lvl w:ilvl="8" w:tplc="0415001B">
      <w:start w:val="1"/>
      <w:numFmt w:val="lowerRoman"/>
      <w:lvlText w:val="%9."/>
      <w:lvlJc w:val="right"/>
      <w:pPr>
        <w:ind w:left="6906" w:hanging="180"/>
      </w:pPr>
    </w:lvl>
  </w:abstractNum>
  <w:abstractNum w:abstractNumId="38" w15:restartNumberingAfterBreak="0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9" w15:restartNumberingAfterBreak="0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40" w15:restartNumberingAfterBreak="0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257908070">
    <w:abstractNumId w:val="3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85721408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98288757">
    <w:abstractNumId w:val="32"/>
  </w:num>
  <w:num w:numId="4" w16cid:durableId="2028435530">
    <w:abstractNumId w:val="24"/>
  </w:num>
  <w:num w:numId="5" w16cid:durableId="1324358870">
    <w:abstractNumId w:val="23"/>
  </w:num>
  <w:num w:numId="6" w16cid:durableId="951206694">
    <w:abstractNumId w:val="18"/>
  </w:num>
  <w:num w:numId="7" w16cid:durableId="950863769">
    <w:abstractNumId w:val="39"/>
  </w:num>
  <w:num w:numId="8" w16cid:durableId="1263489191">
    <w:abstractNumId w:val="34"/>
  </w:num>
  <w:num w:numId="9" w16cid:durableId="108401367">
    <w:abstractNumId w:val="14"/>
  </w:num>
  <w:num w:numId="10" w16cid:durableId="433941001">
    <w:abstractNumId w:val="10"/>
  </w:num>
  <w:num w:numId="11" w16cid:durableId="1532186256">
    <w:abstractNumId w:val="15"/>
  </w:num>
  <w:num w:numId="12" w16cid:durableId="1571113326">
    <w:abstractNumId w:val="27"/>
  </w:num>
  <w:num w:numId="13" w16cid:durableId="906376490">
    <w:abstractNumId w:val="16"/>
  </w:num>
  <w:num w:numId="14" w16cid:durableId="166333547">
    <w:abstractNumId w:val="8"/>
  </w:num>
  <w:num w:numId="15" w16cid:durableId="2068647279">
    <w:abstractNumId w:val="3"/>
  </w:num>
  <w:num w:numId="16" w16cid:durableId="495652825">
    <w:abstractNumId w:val="2"/>
  </w:num>
  <w:num w:numId="17" w16cid:durableId="1417245379">
    <w:abstractNumId w:val="1"/>
  </w:num>
  <w:num w:numId="18" w16cid:durableId="1402369060">
    <w:abstractNumId w:val="0"/>
  </w:num>
  <w:num w:numId="19" w16cid:durableId="457337531">
    <w:abstractNumId w:val="9"/>
  </w:num>
  <w:num w:numId="20" w16cid:durableId="249431094">
    <w:abstractNumId w:val="7"/>
  </w:num>
  <w:num w:numId="21" w16cid:durableId="392848095">
    <w:abstractNumId w:val="6"/>
  </w:num>
  <w:num w:numId="22" w16cid:durableId="1473869262">
    <w:abstractNumId w:val="5"/>
  </w:num>
  <w:num w:numId="23" w16cid:durableId="1185293536">
    <w:abstractNumId w:val="4"/>
  </w:num>
  <w:num w:numId="24" w16cid:durableId="1135215706">
    <w:abstractNumId w:val="36"/>
  </w:num>
  <w:num w:numId="25" w16cid:durableId="59402563">
    <w:abstractNumId w:val="26"/>
  </w:num>
  <w:num w:numId="26" w16cid:durableId="1592623064">
    <w:abstractNumId w:val="40"/>
  </w:num>
  <w:num w:numId="27" w16cid:durableId="773476430">
    <w:abstractNumId w:val="35"/>
  </w:num>
  <w:num w:numId="28" w16cid:durableId="550842640">
    <w:abstractNumId w:val="19"/>
  </w:num>
  <w:num w:numId="29" w16cid:durableId="2099013192">
    <w:abstractNumId w:val="11"/>
  </w:num>
  <w:num w:numId="30" w16cid:durableId="1176001724">
    <w:abstractNumId w:val="31"/>
  </w:num>
  <w:num w:numId="31" w16cid:durableId="143277610">
    <w:abstractNumId w:val="20"/>
  </w:num>
  <w:num w:numId="32" w16cid:durableId="789476450">
    <w:abstractNumId w:val="17"/>
  </w:num>
  <w:num w:numId="33" w16cid:durableId="956717344">
    <w:abstractNumId w:val="22"/>
  </w:num>
  <w:num w:numId="34" w16cid:durableId="2068142630">
    <w:abstractNumId w:val="28"/>
  </w:num>
  <w:num w:numId="35" w16cid:durableId="6569268">
    <w:abstractNumId w:val="25"/>
  </w:num>
  <w:num w:numId="36" w16cid:durableId="1021127624">
    <w:abstractNumId w:val="13"/>
  </w:num>
  <w:num w:numId="37" w16cid:durableId="76094173">
    <w:abstractNumId w:val="30"/>
  </w:num>
  <w:num w:numId="38" w16cid:durableId="1445805045">
    <w:abstractNumId w:val="29"/>
  </w:num>
  <w:num w:numId="39" w16cid:durableId="1447116592">
    <w:abstractNumId w:val="21"/>
  </w:num>
  <w:num w:numId="40" w16cid:durableId="272323032">
    <w:abstractNumId w:val="38"/>
  </w:num>
  <w:num w:numId="41" w16cid:durableId="134297434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attachedTemplate r:id="rId1"/>
  <w:linkStyles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formatting="1" w:enforcement="0"/>
  <w:styleLockTheme/>
  <w:styleLockQFSet/>
  <w:defaultTabStop w:val="170"/>
  <w:hyphenationZone w:val="425"/>
  <w:drawingGridHorizontalSpacing w:val="187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762E"/>
    <w:rsid w:val="00000D74"/>
    <w:rsid w:val="000012DA"/>
    <w:rsid w:val="0000246E"/>
    <w:rsid w:val="00002807"/>
    <w:rsid w:val="00002B95"/>
    <w:rsid w:val="00003862"/>
    <w:rsid w:val="00003B3F"/>
    <w:rsid w:val="0000499F"/>
    <w:rsid w:val="00004D29"/>
    <w:rsid w:val="0000512F"/>
    <w:rsid w:val="00005804"/>
    <w:rsid w:val="00010051"/>
    <w:rsid w:val="0001230D"/>
    <w:rsid w:val="00012A35"/>
    <w:rsid w:val="00012CFA"/>
    <w:rsid w:val="000135C2"/>
    <w:rsid w:val="000136F2"/>
    <w:rsid w:val="0001477C"/>
    <w:rsid w:val="00014BCB"/>
    <w:rsid w:val="00014CE5"/>
    <w:rsid w:val="00014F60"/>
    <w:rsid w:val="0001514F"/>
    <w:rsid w:val="00015643"/>
    <w:rsid w:val="00015759"/>
    <w:rsid w:val="00016099"/>
    <w:rsid w:val="000169E0"/>
    <w:rsid w:val="00016FFF"/>
    <w:rsid w:val="00017B15"/>
    <w:rsid w:val="00017DC2"/>
    <w:rsid w:val="00021522"/>
    <w:rsid w:val="000215F2"/>
    <w:rsid w:val="00021968"/>
    <w:rsid w:val="00021AC5"/>
    <w:rsid w:val="00021D4A"/>
    <w:rsid w:val="00022DF4"/>
    <w:rsid w:val="00023471"/>
    <w:rsid w:val="00023F13"/>
    <w:rsid w:val="0002417A"/>
    <w:rsid w:val="000248A9"/>
    <w:rsid w:val="00026A18"/>
    <w:rsid w:val="00027B81"/>
    <w:rsid w:val="00027D91"/>
    <w:rsid w:val="00027FB3"/>
    <w:rsid w:val="00030634"/>
    <w:rsid w:val="000306E8"/>
    <w:rsid w:val="0003138D"/>
    <w:rsid w:val="000319C1"/>
    <w:rsid w:val="00031A8B"/>
    <w:rsid w:val="00031BCA"/>
    <w:rsid w:val="000330FA"/>
    <w:rsid w:val="0003361C"/>
    <w:rsid w:val="0003362F"/>
    <w:rsid w:val="00034BCF"/>
    <w:rsid w:val="00034F4C"/>
    <w:rsid w:val="00035365"/>
    <w:rsid w:val="00035514"/>
    <w:rsid w:val="00035DE6"/>
    <w:rsid w:val="00035F65"/>
    <w:rsid w:val="000361BD"/>
    <w:rsid w:val="00036225"/>
    <w:rsid w:val="0003630B"/>
    <w:rsid w:val="00036B63"/>
    <w:rsid w:val="00037E1A"/>
    <w:rsid w:val="000408E3"/>
    <w:rsid w:val="00040EE9"/>
    <w:rsid w:val="000412AC"/>
    <w:rsid w:val="00042B96"/>
    <w:rsid w:val="00042CF9"/>
    <w:rsid w:val="0004319C"/>
    <w:rsid w:val="00043495"/>
    <w:rsid w:val="00043A2E"/>
    <w:rsid w:val="00043B06"/>
    <w:rsid w:val="00043FB0"/>
    <w:rsid w:val="00044BA9"/>
    <w:rsid w:val="000452A2"/>
    <w:rsid w:val="000453CA"/>
    <w:rsid w:val="000453CF"/>
    <w:rsid w:val="0004657D"/>
    <w:rsid w:val="00046A75"/>
    <w:rsid w:val="00046B7E"/>
    <w:rsid w:val="00047312"/>
    <w:rsid w:val="0005055B"/>
    <w:rsid w:val="000508BD"/>
    <w:rsid w:val="00051535"/>
    <w:rsid w:val="0005155F"/>
    <w:rsid w:val="000517AB"/>
    <w:rsid w:val="0005339C"/>
    <w:rsid w:val="00053664"/>
    <w:rsid w:val="00053D7B"/>
    <w:rsid w:val="00053F15"/>
    <w:rsid w:val="000550DF"/>
    <w:rsid w:val="0005563B"/>
    <w:rsid w:val="0005571B"/>
    <w:rsid w:val="00056DE5"/>
    <w:rsid w:val="00057579"/>
    <w:rsid w:val="00057A6C"/>
    <w:rsid w:val="00057AB3"/>
    <w:rsid w:val="00060076"/>
    <w:rsid w:val="00060432"/>
    <w:rsid w:val="00060D87"/>
    <w:rsid w:val="000615A5"/>
    <w:rsid w:val="00062C01"/>
    <w:rsid w:val="000630F3"/>
    <w:rsid w:val="000634CC"/>
    <w:rsid w:val="00064E4C"/>
    <w:rsid w:val="00064E7F"/>
    <w:rsid w:val="00065271"/>
    <w:rsid w:val="0006555A"/>
    <w:rsid w:val="000658E7"/>
    <w:rsid w:val="00066901"/>
    <w:rsid w:val="00066BBC"/>
    <w:rsid w:val="00067A05"/>
    <w:rsid w:val="00067D66"/>
    <w:rsid w:val="00070B06"/>
    <w:rsid w:val="00071410"/>
    <w:rsid w:val="00071BEE"/>
    <w:rsid w:val="00071DD8"/>
    <w:rsid w:val="0007214B"/>
    <w:rsid w:val="000723DE"/>
    <w:rsid w:val="000736CD"/>
    <w:rsid w:val="0007533B"/>
    <w:rsid w:val="0007545D"/>
    <w:rsid w:val="00075469"/>
    <w:rsid w:val="00075787"/>
    <w:rsid w:val="000760BF"/>
    <w:rsid w:val="0007613E"/>
    <w:rsid w:val="00076B81"/>
    <w:rsid w:val="00076BFC"/>
    <w:rsid w:val="00076F58"/>
    <w:rsid w:val="00080067"/>
    <w:rsid w:val="00080BE5"/>
    <w:rsid w:val="000814A7"/>
    <w:rsid w:val="00081A3C"/>
    <w:rsid w:val="00081A84"/>
    <w:rsid w:val="00081C93"/>
    <w:rsid w:val="000822AF"/>
    <w:rsid w:val="000822DC"/>
    <w:rsid w:val="0008249B"/>
    <w:rsid w:val="000836C5"/>
    <w:rsid w:val="0008557B"/>
    <w:rsid w:val="00085657"/>
    <w:rsid w:val="000856A1"/>
    <w:rsid w:val="00085B73"/>
    <w:rsid w:val="00085BA8"/>
    <w:rsid w:val="00085CE7"/>
    <w:rsid w:val="00086F67"/>
    <w:rsid w:val="000906EE"/>
    <w:rsid w:val="000911B4"/>
    <w:rsid w:val="00091BA2"/>
    <w:rsid w:val="00092F78"/>
    <w:rsid w:val="000944EF"/>
    <w:rsid w:val="0009551E"/>
    <w:rsid w:val="0009558B"/>
    <w:rsid w:val="00095BD1"/>
    <w:rsid w:val="00095D83"/>
    <w:rsid w:val="0009732D"/>
    <w:rsid w:val="000973F0"/>
    <w:rsid w:val="000975E6"/>
    <w:rsid w:val="00097B8E"/>
    <w:rsid w:val="00097D11"/>
    <w:rsid w:val="000A1241"/>
    <w:rsid w:val="000A1296"/>
    <w:rsid w:val="000A198D"/>
    <w:rsid w:val="000A1AA2"/>
    <w:rsid w:val="000A1C27"/>
    <w:rsid w:val="000A1DAD"/>
    <w:rsid w:val="000A2649"/>
    <w:rsid w:val="000A285E"/>
    <w:rsid w:val="000A2EDD"/>
    <w:rsid w:val="000A2F59"/>
    <w:rsid w:val="000A323B"/>
    <w:rsid w:val="000A3510"/>
    <w:rsid w:val="000A379D"/>
    <w:rsid w:val="000A4785"/>
    <w:rsid w:val="000A4C30"/>
    <w:rsid w:val="000A5072"/>
    <w:rsid w:val="000A5809"/>
    <w:rsid w:val="000A5A2D"/>
    <w:rsid w:val="000A71C9"/>
    <w:rsid w:val="000A7B87"/>
    <w:rsid w:val="000B0984"/>
    <w:rsid w:val="000B0DF8"/>
    <w:rsid w:val="000B1B0C"/>
    <w:rsid w:val="000B2400"/>
    <w:rsid w:val="000B298D"/>
    <w:rsid w:val="000B3B04"/>
    <w:rsid w:val="000B3D81"/>
    <w:rsid w:val="000B4BE3"/>
    <w:rsid w:val="000B5B2D"/>
    <w:rsid w:val="000B5B3E"/>
    <w:rsid w:val="000B5DCE"/>
    <w:rsid w:val="000B6DB5"/>
    <w:rsid w:val="000B745C"/>
    <w:rsid w:val="000B7778"/>
    <w:rsid w:val="000C05BA"/>
    <w:rsid w:val="000C0E8F"/>
    <w:rsid w:val="000C0E98"/>
    <w:rsid w:val="000C1436"/>
    <w:rsid w:val="000C179C"/>
    <w:rsid w:val="000C209F"/>
    <w:rsid w:val="000C263C"/>
    <w:rsid w:val="000C2744"/>
    <w:rsid w:val="000C3FC0"/>
    <w:rsid w:val="000C4205"/>
    <w:rsid w:val="000C4BC4"/>
    <w:rsid w:val="000C56EB"/>
    <w:rsid w:val="000C63D1"/>
    <w:rsid w:val="000D0110"/>
    <w:rsid w:val="000D0331"/>
    <w:rsid w:val="000D0793"/>
    <w:rsid w:val="000D14DE"/>
    <w:rsid w:val="000D196E"/>
    <w:rsid w:val="000D2468"/>
    <w:rsid w:val="000D3036"/>
    <w:rsid w:val="000D3175"/>
    <w:rsid w:val="000D318A"/>
    <w:rsid w:val="000D3423"/>
    <w:rsid w:val="000D3E4B"/>
    <w:rsid w:val="000D447E"/>
    <w:rsid w:val="000D6173"/>
    <w:rsid w:val="000D6399"/>
    <w:rsid w:val="000D6F83"/>
    <w:rsid w:val="000D7720"/>
    <w:rsid w:val="000D7817"/>
    <w:rsid w:val="000E0E15"/>
    <w:rsid w:val="000E0EE6"/>
    <w:rsid w:val="000E25CC"/>
    <w:rsid w:val="000E2AD9"/>
    <w:rsid w:val="000E3694"/>
    <w:rsid w:val="000E3778"/>
    <w:rsid w:val="000E41C0"/>
    <w:rsid w:val="000E4787"/>
    <w:rsid w:val="000E490F"/>
    <w:rsid w:val="000E5C1F"/>
    <w:rsid w:val="000E6241"/>
    <w:rsid w:val="000E6417"/>
    <w:rsid w:val="000E6D67"/>
    <w:rsid w:val="000F0E84"/>
    <w:rsid w:val="000F2103"/>
    <w:rsid w:val="000F2BE3"/>
    <w:rsid w:val="000F31CA"/>
    <w:rsid w:val="000F3324"/>
    <w:rsid w:val="000F3D0D"/>
    <w:rsid w:val="000F44FE"/>
    <w:rsid w:val="000F4690"/>
    <w:rsid w:val="000F5C9F"/>
    <w:rsid w:val="000F5DDE"/>
    <w:rsid w:val="000F5E47"/>
    <w:rsid w:val="000F6ED4"/>
    <w:rsid w:val="000F7211"/>
    <w:rsid w:val="000F7A45"/>
    <w:rsid w:val="000F7A6E"/>
    <w:rsid w:val="00100262"/>
    <w:rsid w:val="00100271"/>
    <w:rsid w:val="001003B3"/>
    <w:rsid w:val="00100E35"/>
    <w:rsid w:val="00102895"/>
    <w:rsid w:val="00102DEE"/>
    <w:rsid w:val="001042BA"/>
    <w:rsid w:val="0010453D"/>
    <w:rsid w:val="001045F5"/>
    <w:rsid w:val="00105260"/>
    <w:rsid w:val="0010613A"/>
    <w:rsid w:val="00106742"/>
    <w:rsid w:val="00106AB7"/>
    <w:rsid w:val="00106D03"/>
    <w:rsid w:val="001070CC"/>
    <w:rsid w:val="00107A75"/>
    <w:rsid w:val="00110189"/>
    <w:rsid w:val="001101B2"/>
    <w:rsid w:val="00110465"/>
    <w:rsid w:val="001105F1"/>
    <w:rsid w:val="00110628"/>
    <w:rsid w:val="0011072E"/>
    <w:rsid w:val="00110E3D"/>
    <w:rsid w:val="0011118A"/>
    <w:rsid w:val="00111B54"/>
    <w:rsid w:val="00111C0C"/>
    <w:rsid w:val="00111D77"/>
    <w:rsid w:val="0011245A"/>
    <w:rsid w:val="00113061"/>
    <w:rsid w:val="001133F8"/>
    <w:rsid w:val="00114797"/>
    <w:rsid w:val="0011493E"/>
    <w:rsid w:val="00114BAD"/>
    <w:rsid w:val="00115B72"/>
    <w:rsid w:val="001169FC"/>
    <w:rsid w:val="0011708C"/>
    <w:rsid w:val="001174D0"/>
    <w:rsid w:val="00117CA0"/>
    <w:rsid w:val="001209EC"/>
    <w:rsid w:val="00120A9E"/>
    <w:rsid w:val="00120D02"/>
    <w:rsid w:val="00121BF4"/>
    <w:rsid w:val="00121D8B"/>
    <w:rsid w:val="00125A9C"/>
    <w:rsid w:val="00125F96"/>
    <w:rsid w:val="001264DC"/>
    <w:rsid w:val="00126C88"/>
    <w:rsid w:val="001270A2"/>
    <w:rsid w:val="0013045A"/>
    <w:rsid w:val="00130EFD"/>
    <w:rsid w:val="00131237"/>
    <w:rsid w:val="001329AC"/>
    <w:rsid w:val="00134CA0"/>
    <w:rsid w:val="00135365"/>
    <w:rsid w:val="001356E1"/>
    <w:rsid w:val="00135AFF"/>
    <w:rsid w:val="00135F01"/>
    <w:rsid w:val="00136D1B"/>
    <w:rsid w:val="00136EB1"/>
    <w:rsid w:val="00137CA7"/>
    <w:rsid w:val="0014026F"/>
    <w:rsid w:val="00140419"/>
    <w:rsid w:val="00141690"/>
    <w:rsid w:val="00142453"/>
    <w:rsid w:val="001428ED"/>
    <w:rsid w:val="00142B52"/>
    <w:rsid w:val="00143D70"/>
    <w:rsid w:val="00145D38"/>
    <w:rsid w:val="0014763B"/>
    <w:rsid w:val="001478C6"/>
    <w:rsid w:val="00147A47"/>
    <w:rsid w:val="00147AA1"/>
    <w:rsid w:val="00150314"/>
    <w:rsid w:val="001517C2"/>
    <w:rsid w:val="001520CF"/>
    <w:rsid w:val="00152183"/>
    <w:rsid w:val="00152739"/>
    <w:rsid w:val="00152773"/>
    <w:rsid w:val="001528CC"/>
    <w:rsid w:val="00152FF8"/>
    <w:rsid w:val="0015329D"/>
    <w:rsid w:val="00153939"/>
    <w:rsid w:val="00153AD8"/>
    <w:rsid w:val="00153BC7"/>
    <w:rsid w:val="00154202"/>
    <w:rsid w:val="0015457E"/>
    <w:rsid w:val="00155FC3"/>
    <w:rsid w:val="00156487"/>
    <w:rsid w:val="0015667C"/>
    <w:rsid w:val="00157110"/>
    <w:rsid w:val="0015742A"/>
    <w:rsid w:val="00157DA1"/>
    <w:rsid w:val="00163147"/>
    <w:rsid w:val="00164843"/>
    <w:rsid w:val="00164C57"/>
    <w:rsid w:val="00164C9D"/>
    <w:rsid w:val="0016559E"/>
    <w:rsid w:val="00165EDB"/>
    <w:rsid w:val="0016601A"/>
    <w:rsid w:val="0016797C"/>
    <w:rsid w:val="0017092D"/>
    <w:rsid w:val="00171347"/>
    <w:rsid w:val="00172456"/>
    <w:rsid w:val="0017264D"/>
    <w:rsid w:val="00172F7A"/>
    <w:rsid w:val="00173150"/>
    <w:rsid w:val="00173390"/>
    <w:rsid w:val="001736F0"/>
    <w:rsid w:val="001738D0"/>
    <w:rsid w:val="00173BB3"/>
    <w:rsid w:val="001740D0"/>
    <w:rsid w:val="00174F2C"/>
    <w:rsid w:val="001760D1"/>
    <w:rsid w:val="00177869"/>
    <w:rsid w:val="00177AB3"/>
    <w:rsid w:val="0018075C"/>
    <w:rsid w:val="00180F2A"/>
    <w:rsid w:val="001811B5"/>
    <w:rsid w:val="00181387"/>
    <w:rsid w:val="00182786"/>
    <w:rsid w:val="001835B2"/>
    <w:rsid w:val="0018381D"/>
    <w:rsid w:val="001842F6"/>
    <w:rsid w:val="00184ABA"/>
    <w:rsid w:val="00184B22"/>
    <w:rsid w:val="00184B91"/>
    <w:rsid w:val="00184CAD"/>
    <w:rsid w:val="00184D4A"/>
    <w:rsid w:val="00185799"/>
    <w:rsid w:val="0018581D"/>
    <w:rsid w:val="0018691D"/>
    <w:rsid w:val="00186EC1"/>
    <w:rsid w:val="0018735E"/>
    <w:rsid w:val="0018742D"/>
    <w:rsid w:val="00187553"/>
    <w:rsid w:val="00187EC9"/>
    <w:rsid w:val="001907FE"/>
    <w:rsid w:val="001912E1"/>
    <w:rsid w:val="00191676"/>
    <w:rsid w:val="00191E1F"/>
    <w:rsid w:val="0019298F"/>
    <w:rsid w:val="001929B7"/>
    <w:rsid w:val="001933D3"/>
    <w:rsid w:val="00193677"/>
    <w:rsid w:val="00193BEB"/>
    <w:rsid w:val="00193E85"/>
    <w:rsid w:val="0019473B"/>
    <w:rsid w:val="001952B1"/>
    <w:rsid w:val="00196DCA"/>
    <w:rsid w:val="00196E39"/>
    <w:rsid w:val="00196F77"/>
    <w:rsid w:val="0019700E"/>
    <w:rsid w:val="001974E4"/>
    <w:rsid w:val="00197649"/>
    <w:rsid w:val="001A01FB"/>
    <w:rsid w:val="001A04F6"/>
    <w:rsid w:val="001A10E9"/>
    <w:rsid w:val="001A183D"/>
    <w:rsid w:val="001A18E4"/>
    <w:rsid w:val="001A1E0C"/>
    <w:rsid w:val="001A24DF"/>
    <w:rsid w:val="001A2B65"/>
    <w:rsid w:val="001A3466"/>
    <w:rsid w:val="001A37F2"/>
    <w:rsid w:val="001A3CD3"/>
    <w:rsid w:val="001A494B"/>
    <w:rsid w:val="001A4FDF"/>
    <w:rsid w:val="001A5618"/>
    <w:rsid w:val="001A5B73"/>
    <w:rsid w:val="001A5BEF"/>
    <w:rsid w:val="001A6A6F"/>
    <w:rsid w:val="001A7F15"/>
    <w:rsid w:val="001A7F46"/>
    <w:rsid w:val="001A7F77"/>
    <w:rsid w:val="001B09A5"/>
    <w:rsid w:val="001B0D28"/>
    <w:rsid w:val="001B0DBA"/>
    <w:rsid w:val="001B0E4E"/>
    <w:rsid w:val="001B26AB"/>
    <w:rsid w:val="001B2E19"/>
    <w:rsid w:val="001B30E7"/>
    <w:rsid w:val="001B342E"/>
    <w:rsid w:val="001B481B"/>
    <w:rsid w:val="001B531B"/>
    <w:rsid w:val="001B6461"/>
    <w:rsid w:val="001B64E9"/>
    <w:rsid w:val="001B6B17"/>
    <w:rsid w:val="001B7602"/>
    <w:rsid w:val="001B7AED"/>
    <w:rsid w:val="001B7D3E"/>
    <w:rsid w:val="001C0FC4"/>
    <w:rsid w:val="001C121C"/>
    <w:rsid w:val="001C1832"/>
    <w:rsid w:val="001C188C"/>
    <w:rsid w:val="001C276B"/>
    <w:rsid w:val="001C2E37"/>
    <w:rsid w:val="001C4873"/>
    <w:rsid w:val="001C4C34"/>
    <w:rsid w:val="001C60C6"/>
    <w:rsid w:val="001C6232"/>
    <w:rsid w:val="001C7E8E"/>
    <w:rsid w:val="001D04CD"/>
    <w:rsid w:val="001D094E"/>
    <w:rsid w:val="001D1783"/>
    <w:rsid w:val="001D1BBB"/>
    <w:rsid w:val="001D1C4C"/>
    <w:rsid w:val="001D2178"/>
    <w:rsid w:val="001D4581"/>
    <w:rsid w:val="001D53CD"/>
    <w:rsid w:val="001D55A3"/>
    <w:rsid w:val="001D5AF5"/>
    <w:rsid w:val="001D5DB0"/>
    <w:rsid w:val="001D628B"/>
    <w:rsid w:val="001D638E"/>
    <w:rsid w:val="001D66DF"/>
    <w:rsid w:val="001D7A8E"/>
    <w:rsid w:val="001E04A5"/>
    <w:rsid w:val="001E1BA9"/>
    <w:rsid w:val="001E1E73"/>
    <w:rsid w:val="001E2583"/>
    <w:rsid w:val="001E3AEA"/>
    <w:rsid w:val="001E4E0C"/>
    <w:rsid w:val="001E526D"/>
    <w:rsid w:val="001E5655"/>
    <w:rsid w:val="001E57A3"/>
    <w:rsid w:val="001E592E"/>
    <w:rsid w:val="001E598B"/>
    <w:rsid w:val="001E6BAB"/>
    <w:rsid w:val="001E77B5"/>
    <w:rsid w:val="001E77BF"/>
    <w:rsid w:val="001F08E7"/>
    <w:rsid w:val="001F1085"/>
    <w:rsid w:val="001F110A"/>
    <w:rsid w:val="001F1832"/>
    <w:rsid w:val="001F1F56"/>
    <w:rsid w:val="001F220F"/>
    <w:rsid w:val="001F25B3"/>
    <w:rsid w:val="001F35BB"/>
    <w:rsid w:val="001F3CCB"/>
    <w:rsid w:val="001F4324"/>
    <w:rsid w:val="001F43E9"/>
    <w:rsid w:val="001F6616"/>
    <w:rsid w:val="001F6660"/>
    <w:rsid w:val="001F6A5B"/>
    <w:rsid w:val="001F7BFA"/>
    <w:rsid w:val="001F7F40"/>
    <w:rsid w:val="00200473"/>
    <w:rsid w:val="00201539"/>
    <w:rsid w:val="002028CE"/>
    <w:rsid w:val="00202BD4"/>
    <w:rsid w:val="00203850"/>
    <w:rsid w:val="00203B2D"/>
    <w:rsid w:val="0020491B"/>
    <w:rsid w:val="00204963"/>
    <w:rsid w:val="00204A97"/>
    <w:rsid w:val="00205FBC"/>
    <w:rsid w:val="00206F29"/>
    <w:rsid w:val="00206FCB"/>
    <w:rsid w:val="00207A6E"/>
    <w:rsid w:val="002105B8"/>
    <w:rsid w:val="002114EF"/>
    <w:rsid w:val="00213297"/>
    <w:rsid w:val="00213F27"/>
    <w:rsid w:val="00215763"/>
    <w:rsid w:val="00215AB4"/>
    <w:rsid w:val="002166AD"/>
    <w:rsid w:val="00216C4A"/>
    <w:rsid w:val="00217103"/>
    <w:rsid w:val="00217871"/>
    <w:rsid w:val="00217ED0"/>
    <w:rsid w:val="00220799"/>
    <w:rsid w:val="00221469"/>
    <w:rsid w:val="00221E03"/>
    <w:rsid w:val="00221ED8"/>
    <w:rsid w:val="002220A5"/>
    <w:rsid w:val="00222957"/>
    <w:rsid w:val="002231EA"/>
    <w:rsid w:val="00223B86"/>
    <w:rsid w:val="00223FDF"/>
    <w:rsid w:val="00224097"/>
    <w:rsid w:val="00224B0A"/>
    <w:rsid w:val="0022531C"/>
    <w:rsid w:val="00225550"/>
    <w:rsid w:val="002270FE"/>
    <w:rsid w:val="002279C0"/>
    <w:rsid w:val="00230841"/>
    <w:rsid w:val="00230E9A"/>
    <w:rsid w:val="002311DC"/>
    <w:rsid w:val="0023136F"/>
    <w:rsid w:val="002313C8"/>
    <w:rsid w:val="00231D53"/>
    <w:rsid w:val="00231F3F"/>
    <w:rsid w:val="002321C2"/>
    <w:rsid w:val="002322C2"/>
    <w:rsid w:val="0023383F"/>
    <w:rsid w:val="002348D2"/>
    <w:rsid w:val="00234B34"/>
    <w:rsid w:val="002366B4"/>
    <w:rsid w:val="0023727E"/>
    <w:rsid w:val="0023798C"/>
    <w:rsid w:val="00241729"/>
    <w:rsid w:val="00242081"/>
    <w:rsid w:val="00242B29"/>
    <w:rsid w:val="00242CEF"/>
    <w:rsid w:val="00243777"/>
    <w:rsid w:val="002441CD"/>
    <w:rsid w:val="002457D1"/>
    <w:rsid w:val="00245BB4"/>
    <w:rsid w:val="0024655C"/>
    <w:rsid w:val="00246C17"/>
    <w:rsid w:val="00246ED5"/>
    <w:rsid w:val="00247353"/>
    <w:rsid w:val="00247868"/>
    <w:rsid w:val="002501A3"/>
    <w:rsid w:val="0025166C"/>
    <w:rsid w:val="00252662"/>
    <w:rsid w:val="0025272A"/>
    <w:rsid w:val="00252BE5"/>
    <w:rsid w:val="0025315D"/>
    <w:rsid w:val="00253416"/>
    <w:rsid w:val="0025405D"/>
    <w:rsid w:val="002555D4"/>
    <w:rsid w:val="00257140"/>
    <w:rsid w:val="00257286"/>
    <w:rsid w:val="00257CFC"/>
    <w:rsid w:val="00260C53"/>
    <w:rsid w:val="00260C88"/>
    <w:rsid w:val="00261A16"/>
    <w:rsid w:val="002624DC"/>
    <w:rsid w:val="002625E7"/>
    <w:rsid w:val="002629C9"/>
    <w:rsid w:val="00262B47"/>
    <w:rsid w:val="00263522"/>
    <w:rsid w:val="002641B9"/>
    <w:rsid w:val="00264328"/>
    <w:rsid w:val="00264EC6"/>
    <w:rsid w:val="00265EAD"/>
    <w:rsid w:val="00266F2B"/>
    <w:rsid w:val="00270AF0"/>
    <w:rsid w:val="00270DA3"/>
    <w:rsid w:val="00271013"/>
    <w:rsid w:val="0027197A"/>
    <w:rsid w:val="00273FE4"/>
    <w:rsid w:val="0027428F"/>
    <w:rsid w:val="00274566"/>
    <w:rsid w:val="00274B3C"/>
    <w:rsid w:val="002755CA"/>
    <w:rsid w:val="00275C56"/>
    <w:rsid w:val="002765B4"/>
    <w:rsid w:val="00276A94"/>
    <w:rsid w:val="00276FDB"/>
    <w:rsid w:val="002807B2"/>
    <w:rsid w:val="00281865"/>
    <w:rsid w:val="00282648"/>
    <w:rsid w:val="0028298A"/>
    <w:rsid w:val="0028298F"/>
    <w:rsid w:val="00283390"/>
    <w:rsid w:val="0028571C"/>
    <w:rsid w:val="002869DE"/>
    <w:rsid w:val="00286B2E"/>
    <w:rsid w:val="002904E6"/>
    <w:rsid w:val="00290AEC"/>
    <w:rsid w:val="0029148B"/>
    <w:rsid w:val="0029256A"/>
    <w:rsid w:val="0029356B"/>
    <w:rsid w:val="00293B1F"/>
    <w:rsid w:val="00293B5A"/>
    <w:rsid w:val="0029405D"/>
    <w:rsid w:val="00294FA6"/>
    <w:rsid w:val="00295439"/>
    <w:rsid w:val="00295A6F"/>
    <w:rsid w:val="00296392"/>
    <w:rsid w:val="00296687"/>
    <w:rsid w:val="00296A2E"/>
    <w:rsid w:val="00297285"/>
    <w:rsid w:val="002975B1"/>
    <w:rsid w:val="002A20C4"/>
    <w:rsid w:val="002A2782"/>
    <w:rsid w:val="002A2861"/>
    <w:rsid w:val="002A3480"/>
    <w:rsid w:val="002A3AA9"/>
    <w:rsid w:val="002A5233"/>
    <w:rsid w:val="002A570F"/>
    <w:rsid w:val="002A5F27"/>
    <w:rsid w:val="002A5FB6"/>
    <w:rsid w:val="002A68DD"/>
    <w:rsid w:val="002A7292"/>
    <w:rsid w:val="002A7358"/>
    <w:rsid w:val="002A7902"/>
    <w:rsid w:val="002A79C6"/>
    <w:rsid w:val="002B013D"/>
    <w:rsid w:val="002B0331"/>
    <w:rsid w:val="002B0F6B"/>
    <w:rsid w:val="002B12F7"/>
    <w:rsid w:val="002B1B27"/>
    <w:rsid w:val="002B1CD9"/>
    <w:rsid w:val="002B23B8"/>
    <w:rsid w:val="002B2D9E"/>
    <w:rsid w:val="002B4429"/>
    <w:rsid w:val="002B4C17"/>
    <w:rsid w:val="002B68A6"/>
    <w:rsid w:val="002B7539"/>
    <w:rsid w:val="002B7FAF"/>
    <w:rsid w:val="002B7FBD"/>
    <w:rsid w:val="002C056B"/>
    <w:rsid w:val="002C069C"/>
    <w:rsid w:val="002C28C2"/>
    <w:rsid w:val="002C2E5A"/>
    <w:rsid w:val="002C4589"/>
    <w:rsid w:val="002C4B6B"/>
    <w:rsid w:val="002C5EA2"/>
    <w:rsid w:val="002C6157"/>
    <w:rsid w:val="002C7C2C"/>
    <w:rsid w:val="002C7E9F"/>
    <w:rsid w:val="002D08C7"/>
    <w:rsid w:val="002D0AF2"/>
    <w:rsid w:val="002D0C4F"/>
    <w:rsid w:val="002D1312"/>
    <w:rsid w:val="002D1364"/>
    <w:rsid w:val="002D1F6B"/>
    <w:rsid w:val="002D1FFE"/>
    <w:rsid w:val="002D2683"/>
    <w:rsid w:val="002D43F9"/>
    <w:rsid w:val="002D4D30"/>
    <w:rsid w:val="002D5000"/>
    <w:rsid w:val="002D50C8"/>
    <w:rsid w:val="002D598D"/>
    <w:rsid w:val="002D7188"/>
    <w:rsid w:val="002D746C"/>
    <w:rsid w:val="002E0267"/>
    <w:rsid w:val="002E15D0"/>
    <w:rsid w:val="002E1DE3"/>
    <w:rsid w:val="002E2689"/>
    <w:rsid w:val="002E2962"/>
    <w:rsid w:val="002E2A16"/>
    <w:rsid w:val="002E2AB6"/>
    <w:rsid w:val="002E3424"/>
    <w:rsid w:val="002E3F34"/>
    <w:rsid w:val="002E42ED"/>
    <w:rsid w:val="002E42FF"/>
    <w:rsid w:val="002E4A97"/>
    <w:rsid w:val="002E5EE4"/>
    <w:rsid w:val="002E5F79"/>
    <w:rsid w:val="002E6239"/>
    <w:rsid w:val="002E64FA"/>
    <w:rsid w:val="002E6665"/>
    <w:rsid w:val="002E72AD"/>
    <w:rsid w:val="002E7357"/>
    <w:rsid w:val="002E7F12"/>
    <w:rsid w:val="002F06DA"/>
    <w:rsid w:val="002F0A00"/>
    <w:rsid w:val="002F0C3B"/>
    <w:rsid w:val="002F0CFA"/>
    <w:rsid w:val="002F1291"/>
    <w:rsid w:val="002F1466"/>
    <w:rsid w:val="002F213A"/>
    <w:rsid w:val="002F2610"/>
    <w:rsid w:val="002F31D3"/>
    <w:rsid w:val="002F3931"/>
    <w:rsid w:val="002F39A4"/>
    <w:rsid w:val="002F39EE"/>
    <w:rsid w:val="002F4537"/>
    <w:rsid w:val="002F5AFC"/>
    <w:rsid w:val="002F5ED1"/>
    <w:rsid w:val="002F669F"/>
    <w:rsid w:val="002F7905"/>
    <w:rsid w:val="002F7F97"/>
    <w:rsid w:val="0030041B"/>
    <w:rsid w:val="00300968"/>
    <w:rsid w:val="00301C97"/>
    <w:rsid w:val="0030213D"/>
    <w:rsid w:val="00304441"/>
    <w:rsid w:val="003048F6"/>
    <w:rsid w:val="00304AFE"/>
    <w:rsid w:val="00304C25"/>
    <w:rsid w:val="00305309"/>
    <w:rsid w:val="003060B6"/>
    <w:rsid w:val="0030671F"/>
    <w:rsid w:val="00306E21"/>
    <w:rsid w:val="0030701C"/>
    <w:rsid w:val="0031004C"/>
    <w:rsid w:val="00310110"/>
    <w:rsid w:val="003105F6"/>
    <w:rsid w:val="00310740"/>
    <w:rsid w:val="0031095D"/>
    <w:rsid w:val="00311297"/>
    <w:rsid w:val="003113BE"/>
    <w:rsid w:val="00311A3A"/>
    <w:rsid w:val="00312197"/>
    <w:rsid w:val="003122CA"/>
    <w:rsid w:val="00312550"/>
    <w:rsid w:val="00312C53"/>
    <w:rsid w:val="0031332B"/>
    <w:rsid w:val="00313666"/>
    <w:rsid w:val="003148FD"/>
    <w:rsid w:val="0031727D"/>
    <w:rsid w:val="00320510"/>
    <w:rsid w:val="0032082D"/>
    <w:rsid w:val="00320D9D"/>
    <w:rsid w:val="00321080"/>
    <w:rsid w:val="00322D45"/>
    <w:rsid w:val="00323D40"/>
    <w:rsid w:val="003248A5"/>
    <w:rsid w:val="00324B49"/>
    <w:rsid w:val="00324C45"/>
    <w:rsid w:val="0032569A"/>
    <w:rsid w:val="00325A1F"/>
    <w:rsid w:val="0032620F"/>
    <w:rsid w:val="00326579"/>
    <w:rsid w:val="003268F9"/>
    <w:rsid w:val="00327443"/>
    <w:rsid w:val="00327EFB"/>
    <w:rsid w:val="0033020A"/>
    <w:rsid w:val="00330BAF"/>
    <w:rsid w:val="003316E9"/>
    <w:rsid w:val="00332108"/>
    <w:rsid w:val="00333A06"/>
    <w:rsid w:val="00334E3A"/>
    <w:rsid w:val="00334F7E"/>
    <w:rsid w:val="00335263"/>
    <w:rsid w:val="00335EEB"/>
    <w:rsid w:val="003361DD"/>
    <w:rsid w:val="00336725"/>
    <w:rsid w:val="003368D3"/>
    <w:rsid w:val="003370F5"/>
    <w:rsid w:val="00337187"/>
    <w:rsid w:val="003417F8"/>
    <w:rsid w:val="00341905"/>
    <w:rsid w:val="00341A6A"/>
    <w:rsid w:val="00341CB4"/>
    <w:rsid w:val="00342782"/>
    <w:rsid w:val="00342D40"/>
    <w:rsid w:val="00343A26"/>
    <w:rsid w:val="003459F4"/>
    <w:rsid w:val="00345B9C"/>
    <w:rsid w:val="003473AB"/>
    <w:rsid w:val="0035086B"/>
    <w:rsid w:val="00351071"/>
    <w:rsid w:val="00351CAE"/>
    <w:rsid w:val="00352953"/>
    <w:rsid w:val="00352DAE"/>
    <w:rsid w:val="00353BC6"/>
    <w:rsid w:val="00354EB9"/>
    <w:rsid w:val="00355B3F"/>
    <w:rsid w:val="00355CD2"/>
    <w:rsid w:val="0035663F"/>
    <w:rsid w:val="00356D89"/>
    <w:rsid w:val="00357B83"/>
    <w:rsid w:val="003601EA"/>
    <w:rsid w:val="003602AE"/>
    <w:rsid w:val="00360929"/>
    <w:rsid w:val="00360C18"/>
    <w:rsid w:val="003610F8"/>
    <w:rsid w:val="00361434"/>
    <w:rsid w:val="00361502"/>
    <w:rsid w:val="003622F3"/>
    <w:rsid w:val="00363AAB"/>
    <w:rsid w:val="00363DA6"/>
    <w:rsid w:val="003641CD"/>
    <w:rsid w:val="00364727"/>
    <w:rsid w:val="003647D5"/>
    <w:rsid w:val="00364C5A"/>
    <w:rsid w:val="00365325"/>
    <w:rsid w:val="003655A1"/>
    <w:rsid w:val="00365830"/>
    <w:rsid w:val="00365B46"/>
    <w:rsid w:val="0036607D"/>
    <w:rsid w:val="00366086"/>
    <w:rsid w:val="00366B3D"/>
    <w:rsid w:val="00367081"/>
    <w:rsid w:val="003674B0"/>
    <w:rsid w:val="003674F8"/>
    <w:rsid w:val="00367776"/>
    <w:rsid w:val="00370055"/>
    <w:rsid w:val="00371174"/>
    <w:rsid w:val="00371369"/>
    <w:rsid w:val="00371C57"/>
    <w:rsid w:val="003723BA"/>
    <w:rsid w:val="003738D7"/>
    <w:rsid w:val="00375029"/>
    <w:rsid w:val="003755F0"/>
    <w:rsid w:val="00375829"/>
    <w:rsid w:val="0037662E"/>
    <w:rsid w:val="00376BCE"/>
    <w:rsid w:val="0037727C"/>
    <w:rsid w:val="00377562"/>
    <w:rsid w:val="00377E70"/>
    <w:rsid w:val="00377FD5"/>
    <w:rsid w:val="00380904"/>
    <w:rsid w:val="00380CF5"/>
    <w:rsid w:val="00381E02"/>
    <w:rsid w:val="003823D3"/>
    <w:rsid w:val="003823EE"/>
    <w:rsid w:val="00382960"/>
    <w:rsid w:val="0038433A"/>
    <w:rsid w:val="003846F7"/>
    <w:rsid w:val="003851ED"/>
    <w:rsid w:val="00385402"/>
    <w:rsid w:val="0038571B"/>
    <w:rsid w:val="003858FE"/>
    <w:rsid w:val="00385998"/>
    <w:rsid w:val="00385B39"/>
    <w:rsid w:val="00385C58"/>
    <w:rsid w:val="00386785"/>
    <w:rsid w:val="003867F4"/>
    <w:rsid w:val="003869D7"/>
    <w:rsid w:val="00386BAE"/>
    <w:rsid w:val="00386DA3"/>
    <w:rsid w:val="00387297"/>
    <w:rsid w:val="00390336"/>
    <w:rsid w:val="00390E89"/>
    <w:rsid w:val="003914E6"/>
    <w:rsid w:val="00391B1A"/>
    <w:rsid w:val="00392090"/>
    <w:rsid w:val="00392B60"/>
    <w:rsid w:val="00392EC6"/>
    <w:rsid w:val="00393522"/>
    <w:rsid w:val="0039354B"/>
    <w:rsid w:val="00393A69"/>
    <w:rsid w:val="00394423"/>
    <w:rsid w:val="003945BD"/>
    <w:rsid w:val="00394774"/>
    <w:rsid w:val="00394DF0"/>
    <w:rsid w:val="00396942"/>
    <w:rsid w:val="00396B49"/>
    <w:rsid w:val="00396E3E"/>
    <w:rsid w:val="00397817"/>
    <w:rsid w:val="003978D0"/>
    <w:rsid w:val="003A0202"/>
    <w:rsid w:val="003A06EB"/>
    <w:rsid w:val="003A072A"/>
    <w:rsid w:val="003A1B73"/>
    <w:rsid w:val="003A1F31"/>
    <w:rsid w:val="003A297B"/>
    <w:rsid w:val="003A306E"/>
    <w:rsid w:val="003A47E9"/>
    <w:rsid w:val="003A4AD6"/>
    <w:rsid w:val="003A5436"/>
    <w:rsid w:val="003A5524"/>
    <w:rsid w:val="003A5DBF"/>
    <w:rsid w:val="003A5E38"/>
    <w:rsid w:val="003A5EE0"/>
    <w:rsid w:val="003A60DC"/>
    <w:rsid w:val="003A6399"/>
    <w:rsid w:val="003A6756"/>
    <w:rsid w:val="003A6A46"/>
    <w:rsid w:val="003A6D68"/>
    <w:rsid w:val="003A7A63"/>
    <w:rsid w:val="003A7A73"/>
    <w:rsid w:val="003A7C65"/>
    <w:rsid w:val="003B000C"/>
    <w:rsid w:val="003B0449"/>
    <w:rsid w:val="003B0A03"/>
    <w:rsid w:val="003B0F1D"/>
    <w:rsid w:val="003B155A"/>
    <w:rsid w:val="003B329F"/>
    <w:rsid w:val="003B4A57"/>
    <w:rsid w:val="003B5009"/>
    <w:rsid w:val="003B50AE"/>
    <w:rsid w:val="003B52CD"/>
    <w:rsid w:val="003B6266"/>
    <w:rsid w:val="003B725E"/>
    <w:rsid w:val="003B7B3E"/>
    <w:rsid w:val="003B7C05"/>
    <w:rsid w:val="003B7E63"/>
    <w:rsid w:val="003C0003"/>
    <w:rsid w:val="003C02B1"/>
    <w:rsid w:val="003C0AD9"/>
    <w:rsid w:val="003C0ED0"/>
    <w:rsid w:val="003C111B"/>
    <w:rsid w:val="003C1D49"/>
    <w:rsid w:val="003C2EEE"/>
    <w:rsid w:val="003C35C4"/>
    <w:rsid w:val="003C3610"/>
    <w:rsid w:val="003C3CBE"/>
    <w:rsid w:val="003C5F5B"/>
    <w:rsid w:val="003C6BC3"/>
    <w:rsid w:val="003C7A52"/>
    <w:rsid w:val="003D12C2"/>
    <w:rsid w:val="003D22DE"/>
    <w:rsid w:val="003D278B"/>
    <w:rsid w:val="003D2F3A"/>
    <w:rsid w:val="003D31B9"/>
    <w:rsid w:val="003D331C"/>
    <w:rsid w:val="003D37A0"/>
    <w:rsid w:val="003D3867"/>
    <w:rsid w:val="003D4A53"/>
    <w:rsid w:val="003D57F4"/>
    <w:rsid w:val="003D5C4D"/>
    <w:rsid w:val="003D60F9"/>
    <w:rsid w:val="003D76E2"/>
    <w:rsid w:val="003D7AC0"/>
    <w:rsid w:val="003E029C"/>
    <w:rsid w:val="003E0D1A"/>
    <w:rsid w:val="003E0DC3"/>
    <w:rsid w:val="003E1841"/>
    <w:rsid w:val="003E2DA3"/>
    <w:rsid w:val="003E40BD"/>
    <w:rsid w:val="003E4EF0"/>
    <w:rsid w:val="003E6A26"/>
    <w:rsid w:val="003F020D"/>
    <w:rsid w:val="003F03AB"/>
    <w:rsid w:val="003F03D9"/>
    <w:rsid w:val="003F075E"/>
    <w:rsid w:val="003F152A"/>
    <w:rsid w:val="003F2039"/>
    <w:rsid w:val="003F2123"/>
    <w:rsid w:val="003F2FBE"/>
    <w:rsid w:val="003F313B"/>
    <w:rsid w:val="003F318D"/>
    <w:rsid w:val="003F3405"/>
    <w:rsid w:val="003F3406"/>
    <w:rsid w:val="003F3B8B"/>
    <w:rsid w:val="003F43E8"/>
    <w:rsid w:val="003F451B"/>
    <w:rsid w:val="003F56E9"/>
    <w:rsid w:val="003F5788"/>
    <w:rsid w:val="003F5BAE"/>
    <w:rsid w:val="003F6ED7"/>
    <w:rsid w:val="003F76FF"/>
    <w:rsid w:val="00400544"/>
    <w:rsid w:val="00401A03"/>
    <w:rsid w:val="00401BF1"/>
    <w:rsid w:val="00401C84"/>
    <w:rsid w:val="00401ED5"/>
    <w:rsid w:val="00402ED3"/>
    <w:rsid w:val="00403210"/>
    <w:rsid w:val="004032E0"/>
    <w:rsid w:val="004035BB"/>
    <w:rsid w:val="004035EB"/>
    <w:rsid w:val="00403F70"/>
    <w:rsid w:val="004053CF"/>
    <w:rsid w:val="00406FA9"/>
    <w:rsid w:val="00407332"/>
    <w:rsid w:val="00407679"/>
    <w:rsid w:val="00407828"/>
    <w:rsid w:val="00410BF1"/>
    <w:rsid w:val="004115B9"/>
    <w:rsid w:val="00411E5B"/>
    <w:rsid w:val="004120D2"/>
    <w:rsid w:val="00412877"/>
    <w:rsid w:val="00412E23"/>
    <w:rsid w:val="00412E67"/>
    <w:rsid w:val="00413D8E"/>
    <w:rsid w:val="00413F6E"/>
    <w:rsid w:val="004140F2"/>
    <w:rsid w:val="00414446"/>
    <w:rsid w:val="00414B05"/>
    <w:rsid w:val="00414F10"/>
    <w:rsid w:val="00415C07"/>
    <w:rsid w:val="00416884"/>
    <w:rsid w:val="004169F7"/>
    <w:rsid w:val="00417260"/>
    <w:rsid w:val="00417702"/>
    <w:rsid w:val="00417B22"/>
    <w:rsid w:val="004200FA"/>
    <w:rsid w:val="004203C2"/>
    <w:rsid w:val="00421085"/>
    <w:rsid w:val="00421F1C"/>
    <w:rsid w:val="0042217F"/>
    <w:rsid w:val="004226DD"/>
    <w:rsid w:val="00424383"/>
    <w:rsid w:val="0042465E"/>
    <w:rsid w:val="0042474F"/>
    <w:rsid w:val="00424DF7"/>
    <w:rsid w:val="00425520"/>
    <w:rsid w:val="00427200"/>
    <w:rsid w:val="00427DE4"/>
    <w:rsid w:val="00430496"/>
    <w:rsid w:val="00431961"/>
    <w:rsid w:val="00431E56"/>
    <w:rsid w:val="004325D3"/>
    <w:rsid w:val="00432B76"/>
    <w:rsid w:val="004340D0"/>
    <w:rsid w:val="0043422C"/>
    <w:rsid w:val="00434BEA"/>
    <w:rsid w:val="00434D01"/>
    <w:rsid w:val="004358DC"/>
    <w:rsid w:val="00435D26"/>
    <w:rsid w:val="00436015"/>
    <w:rsid w:val="004405BC"/>
    <w:rsid w:val="004409C3"/>
    <w:rsid w:val="00440C99"/>
    <w:rsid w:val="0044175C"/>
    <w:rsid w:val="004428B4"/>
    <w:rsid w:val="004429C2"/>
    <w:rsid w:val="004436A4"/>
    <w:rsid w:val="00443784"/>
    <w:rsid w:val="0044545E"/>
    <w:rsid w:val="00445A68"/>
    <w:rsid w:val="00445B81"/>
    <w:rsid w:val="00445F4D"/>
    <w:rsid w:val="0044689A"/>
    <w:rsid w:val="0044768B"/>
    <w:rsid w:val="00450448"/>
    <w:rsid w:val="004504C0"/>
    <w:rsid w:val="004506D8"/>
    <w:rsid w:val="00450CAD"/>
    <w:rsid w:val="004522B7"/>
    <w:rsid w:val="0045246E"/>
    <w:rsid w:val="004534B8"/>
    <w:rsid w:val="004537EA"/>
    <w:rsid w:val="00453A7B"/>
    <w:rsid w:val="0045463D"/>
    <w:rsid w:val="004550FB"/>
    <w:rsid w:val="0045554D"/>
    <w:rsid w:val="00456837"/>
    <w:rsid w:val="00457A1E"/>
    <w:rsid w:val="00460661"/>
    <w:rsid w:val="00460D7C"/>
    <w:rsid w:val="0046111A"/>
    <w:rsid w:val="00461A24"/>
    <w:rsid w:val="00461F0B"/>
    <w:rsid w:val="0046201E"/>
    <w:rsid w:val="00462946"/>
    <w:rsid w:val="00463F43"/>
    <w:rsid w:val="00464148"/>
    <w:rsid w:val="004642F3"/>
    <w:rsid w:val="00464939"/>
    <w:rsid w:val="00464B94"/>
    <w:rsid w:val="00464FC3"/>
    <w:rsid w:val="004653A8"/>
    <w:rsid w:val="00465A0B"/>
    <w:rsid w:val="004675E3"/>
    <w:rsid w:val="00470546"/>
    <w:rsid w:val="0047077C"/>
    <w:rsid w:val="00470B05"/>
    <w:rsid w:val="00470E06"/>
    <w:rsid w:val="00471F21"/>
    <w:rsid w:val="0047207C"/>
    <w:rsid w:val="00472700"/>
    <w:rsid w:val="00472984"/>
    <w:rsid w:val="00472CD6"/>
    <w:rsid w:val="00472DB1"/>
    <w:rsid w:val="00474204"/>
    <w:rsid w:val="00474E3C"/>
    <w:rsid w:val="004763F1"/>
    <w:rsid w:val="00477A71"/>
    <w:rsid w:val="004805DE"/>
    <w:rsid w:val="00480A58"/>
    <w:rsid w:val="00481A14"/>
    <w:rsid w:val="00481A38"/>
    <w:rsid w:val="00482151"/>
    <w:rsid w:val="0048265F"/>
    <w:rsid w:val="0048301A"/>
    <w:rsid w:val="004837C3"/>
    <w:rsid w:val="00483A57"/>
    <w:rsid w:val="00484919"/>
    <w:rsid w:val="00485685"/>
    <w:rsid w:val="004858E8"/>
    <w:rsid w:val="00485FAD"/>
    <w:rsid w:val="004860A8"/>
    <w:rsid w:val="00487792"/>
    <w:rsid w:val="00487AED"/>
    <w:rsid w:val="00487B5C"/>
    <w:rsid w:val="004901FA"/>
    <w:rsid w:val="00491332"/>
    <w:rsid w:val="00491BD1"/>
    <w:rsid w:val="00491EDF"/>
    <w:rsid w:val="00491F77"/>
    <w:rsid w:val="004920F6"/>
    <w:rsid w:val="00492A3F"/>
    <w:rsid w:val="00493808"/>
    <w:rsid w:val="004939B8"/>
    <w:rsid w:val="00493FFB"/>
    <w:rsid w:val="0049410C"/>
    <w:rsid w:val="00494F62"/>
    <w:rsid w:val="00495D80"/>
    <w:rsid w:val="004977F6"/>
    <w:rsid w:val="004A085F"/>
    <w:rsid w:val="004A1149"/>
    <w:rsid w:val="004A2001"/>
    <w:rsid w:val="004A2254"/>
    <w:rsid w:val="004A3590"/>
    <w:rsid w:val="004A395C"/>
    <w:rsid w:val="004A4726"/>
    <w:rsid w:val="004A5D39"/>
    <w:rsid w:val="004A6D67"/>
    <w:rsid w:val="004A6D9B"/>
    <w:rsid w:val="004A6E9E"/>
    <w:rsid w:val="004A7121"/>
    <w:rsid w:val="004A71B5"/>
    <w:rsid w:val="004A7E99"/>
    <w:rsid w:val="004B00A7"/>
    <w:rsid w:val="004B1030"/>
    <w:rsid w:val="004B1355"/>
    <w:rsid w:val="004B15B9"/>
    <w:rsid w:val="004B172E"/>
    <w:rsid w:val="004B25E2"/>
    <w:rsid w:val="004B34D7"/>
    <w:rsid w:val="004B3823"/>
    <w:rsid w:val="004B412F"/>
    <w:rsid w:val="004B451E"/>
    <w:rsid w:val="004B49E9"/>
    <w:rsid w:val="004B5037"/>
    <w:rsid w:val="004B56A6"/>
    <w:rsid w:val="004B5B2F"/>
    <w:rsid w:val="004B626A"/>
    <w:rsid w:val="004B660E"/>
    <w:rsid w:val="004B706D"/>
    <w:rsid w:val="004B724D"/>
    <w:rsid w:val="004B7866"/>
    <w:rsid w:val="004C05BD"/>
    <w:rsid w:val="004C3B06"/>
    <w:rsid w:val="004C3B51"/>
    <w:rsid w:val="004C3D1D"/>
    <w:rsid w:val="004C3F97"/>
    <w:rsid w:val="004C7EE7"/>
    <w:rsid w:val="004C7FF4"/>
    <w:rsid w:val="004D031C"/>
    <w:rsid w:val="004D0F44"/>
    <w:rsid w:val="004D2418"/>
    <w:rsid w:val="004D2598"/>
    <w:rsid w:val="004D2B2D"/>
    <w:rsid w:val="004D2D48"/>
    <w:rsid w:val="004D2DEE"/>
    <w:rsid w:val="004D2E1F"/>
    <w:rsid w:val="004D3C52"/>
    <w:rsid w:val="004D49EA"/>
    <w:rsid w:val="004D6725"/>
    <w:rsid w:val="004D6811"/>
    <w:rsid w:val="004D6FD5"/>
    <w:rsid w:val="004D7FD9"/>
    <w:rsid w:val="004E018A"/>
    <w:rsid w:val="004E04AA"/>
    <w:rsid w:val="004E1324"/>
    <w:rsid w:val="004E153F"/>
    <w:rsid w:val="004E19A5"/>
    <w:rsid w:val="004E1BC8"/>
    <w:rsid w:val="004E1C34"/>
    <w:rsid w:val="004E37E5"/>
    <w:rsid w:val="004E3A50"/>
    <w:rsid w:val="004E3FDB"/>
    <w:rsid w:val="004E611F"/>
    <w:rsid w:val="004E6D60"/>
    <w:rsid w:val="004F1F4A"/>
    <w:rsid w:val="004F296D"/>
    <w:rsid w:val="004F387D"/>
    <w:rsid w:val="004F508B"/>
    <w:rsid w:val="004F67B9"/>
    <w:rsid w:val="004F695F"/>
    <w:rsid w:val="004F6CA4"/>
    <w:rsid w:val="004F70F4"/>
    <w:rsid w:val="004F74FD"/>
    <w:rsid w:val="004F7C65"/>
    <w:rsid w:val="00500752"/>
    <w:rsid w:val="00501317"/>
    <w:rsid w:val="00501540"/>
    <w:rsid w:val="0050188A"/>
    <w:rsid w:val="00501A50"/>
    <w:rsid w:val="0050222D"/>
    <w:rsid w:val="0050283A"/>
    <w:rsid w:val="00502CF0"/>
    <w:rsid w:val="00503113"/>
    <w:rsid w:val="00503AF3"/>
    <w:rsid w:val="00504CBA"/>
    <w:rsid w:val="005060D4"/>
    <w:rsid w:val="0050696D"/>
    <w:rsid w:val="0050731B"/>
    <w:rsid w:val="0050747C"/>
    <w:rsid w:val="00507A28"/>
    <w:rsid w:val="00507A2E"/>
    <w:rsid w:val="0051094B"/>
    <w:rsid w:val="005110D7"/>
    <w:rsid w:val="00511549"/>
    <w:rsid w:val="00511954"/>
    <w:rsid w:val="00511D99"/>
    <w:rsid w:val="00511F2D"/>
    <w:rsid w:val="00512128"/>
    <w:rsid w:val="00512485"/>
    <w:rsid w:val="005125E6"/>
    <w:rsid w:val="005128D3"/>
    <w:rsid w:val="0051378D"/>
    <w:rsid w:val="00513E46"/>
    <w:rsid w:val="00513F7C"/>
    <w:rsid w:val="00513FD8"/>
    <w:rsid w:val="005147E8"/>
    <w:rsid w:val="00514DA8"/>
    <w:rsid w:val="005158F2"/>
    <w:rsid w:val="00516293"/>
    <w:rsid w:val="005203BE"/>
    <w:rsid w:val="00520FAF"/>
    <w:rsid w:val="005230E2"/>
    <w:rsid w:val="00523175"/>
    <w:rsid w:val="0052339C"/>
    <w:rsid w:val="00523B93"/>
    <w:rsid w:val="005243D4"/>
    <w:rsid w:val="005259F0"/>
    <w:rsid w:val="00526DFC"/>
    <w:rsid w:val="00526F43"/>
    <w:rsid w:val="00527651"/>
    <w:rsid w:val="00527E35"/>
    <w:rsid w:val="005301BD"/>
    <w:rsid w:val="0053056A"/>
    <w:rsid w:val="00530A9E"/>
    <w:rsid w:val="00531539"/>
    <w:rsid w:val="0053174E"/>
    <w:rsid w:val="00531E45"/>
    <w:rsid w:val="0053293B"/>
    <w:rsid w:val="00534433"/>
    <w:rsid w:val="00534F4B"/>
    <w:rsid w:val="0053594F"/>
    <w:rsid w:val="00535CBD"/>
    <w:rsid w:val="005360EF"/>
    <w:rsid w:val="005363AB"/>
    <w:rsid w:val="00536EF9"/>
    <w:rsid w:val="0053719A"/>
    <w:rsid w:val="0054111D"/>
    <w:rsid w:val="00541AE0"/>
    <w:rsid w:val="00541BCA"/>
    <w:rsid w:val="0054279F"/>
    <w:rsid w:val="005438CF"/>
    <w:rsid w:val="0054438B"/>
    <w:rsid w:val="00544B51"/>
    <w:rsid w:val="00544D73"/>
    <w:rsid w:val="00544EF4"/>
    <w:rsid w:val="00545B30"/>
    <w:rsid w:val="00545BDF"/>
    <w:rsid w:val="00545E53"/>
    <w:rsid w:val="00546DA2"/>
    <w:rsid w:val="00546FBA"/>
    <w:rsid w:val="005479D9"/>
    <w:rsid w:val="00547D00"/>
    <w:rsid w:val="00550C92"/>
    <w:rsid w:val="00550DDB"/>
    <w:rsid w:val="00551688"/>
    <w:rsid w:val="005526D4"/>
    <w:rsid w:val="005549CA"/>
    <w:rsid w:val="00554F1E"/>
    <w:rsid w:val="00555D87"/>
    <w:rsid w:val="00556131"/>
    <w:rsid w:val="005572BD"/>
    <w:rsid w:val="00557947"/>
    <w:rsid w:val="00557A12"/>
    <w:rsid w:val="00557ECF"/>
    <w:rsid w:val="00557F14"/>
    <w:rsid w:val="0056009B"/>
    <w:rsid w:val="00560156"/>
    <w:rsid w:val="0056090C"/>
    <w:rsid w:val="00560AC7"/>
    <w:rsid w:val="00561AFB"/>
    <w:rsid w:val="00561FA8"/>
    <w:rsid w:val="005623C7"/>
    <w:rsid w:val="005623E9"/>
    <w:rsid w:val="00562B99"/>
    <w:rsid w:val="00562FC6"/>
    <w:rsid w:val="0056353A"/>
    <w:rsid w:val="005635ED"/>
    <w:rsid w:val="00564F05"/>
    <w:rsid w:val="00565253"/>
    <w:rsid w:val="0056554C"/>
    <w:rsid w:val="0056593A"/>
    <w:rsid w:val="00566AC1"/>
    <w:rsid w:val="00570112"/>
    <w:rsid w:val="00570191"/>
    <w:rsid w:val="00570570"/>
    <w:rsid w:val="00570FB0"/>
    <w:rsid w:val="00572512"/>
    <w:rsid w:val="00573792"/>
    <w:rsid w:val="0057399F"/>
    <w:rsid w:val="00573D6A"/>
    <w:rsid w:val="00573EE6"/>
    <w:rsid w:val="00574EC5"/>
    <w:rsid w:val="0057547F"/>
    <w:rsid w:val="005754EE"/>
    <w:rsid w:val="00575553"/>
    <w:rsid w:val="00575E46"/>
    <w:rsid w:val="0057617E"/>
    <w:rsid w:val="00576497"/>
    <w:rsid w:val="0057727B"/>
    <w:rsid w:val="00577F48"/>
    <w:rsid w:val="00580122"/>
    <w:rsid w:val="005804A1"/>
    <w:rsid w:val="005810FE"/>
    <w:rsid w:val="00581212"/>
    <w:rsid w:val="00581C49"/>
    <w:rsid w:val="00581C88"/>
    <w:rsid w:val="0058218A"/>
    <w:rsid w:val="00582207"/>
    <w:rsid w:val="005827E1"/>
    <w:rsid w:val="00583011"/>
    <w:rsid w:val="00583107"/>
    <w:rsid w:val="005835E7"/>
    <w:rsid w:val="0058397F"/>
    <w:rsid w:val="00583B25"/>
    <w:rsid w:val="00583B4B"/>
    <w:rsid w:val="00583BF8"/>
    <w:rsid w:val="00584ECB"/>
    <w:rsid w:val="00585F33"/>
    <w:rsid w:val="00586163"/>
    <w:rsid w:val="00587E3D"/>
    <w:rsid w:val="00591124"/>
    <w:rsid w:val="00592A41"/>
    <w:rsid w:val="00594648"/>
    <w:rsid w:val="005950E4"/>
    <w:rsid w:val="005956C1"/>
    <w:rsid w:val="00596AC6"/>
    <w:rsid w:val="00596D07"/>
    <w:rsid w:val="00597024"/>
    <w:rsid w:val="005970B7"/>
    <w:rsid w:val="0059789F"/>
    <w:rsid w:val="005A0274"/>
    <w:rsid w:val="005A095C"/>
    <w:rsid w:val="005A0C5C"/>
    <w:rsid w:val="005A10FB"/>
    <w:rsid w:val="005A295C"/>
    <w:rsid w:val="005A32DB"/>
    <w:rsid w:val="005A3D34"/>
    <w:rsid w:val="005A3D39"/>
    <w:rsid w:val="005A454D"/>
    <w:rsid w:val="005A4745"/>
    <w:rsid w:val="005A53AD"/>
    <w:rsid w:val="005A55A8"/>
    <w:rsid w:val="005A669D"/>
    <w:rsid w:val="005A72CE"/>
    <w:rsid w:val="005A75D8"/>
    <w:rsid w:val="005B00CD"/>
    <w:rsid w:val="005B0D70"/>
    <w:rsid w:val="005B1262"/>
    <w:rsid w:val="005B1309"/>
    <w:rsid w:val="005B155D"/>
    <w:rsid w:val="005B1DE0"/>
    <w:rsid w:val="005B1E8F"/>
    <w:rsid w:val="005B2F3E"/>
    <w:rsid w:val="005B2F82"/>
    <w:rsid w:val="005B39A3"/>
    <w:rsid w:val="005B42AC"/>
    <w:rsid w:val="005B5A2D"/>
    <w:rsid w:val="005B62D6"/>
    <w:rsid w:val="005B713E"/>
    <w:rsid w:val="005B79B6"/>
    <w:rsid w:val="005C03B6"/>
    <w:rsid w:val="005C14A3"/>
    <w:rsid w:val="005C1717"/>
    <w:rsid w:val="005C348E"/>
    <w:rsid w:val="005C534E"/>
    <w:rsid w:val="005C55EF"/>
    <w:rsid w:val="005C5A5D"/>
    <w:rsid w:val="005C5B46"/>
    <w:rsid w:val="005C64B7"/>
    <w:rsid w:val="005C68E1"/>
    <w:rsid w:val="005C6965"/>
    <w:rsid w:val="005D10A6"/>
    <w:rsid w:val="005D12D7"/>
    <w:rsid w:val="005D1408"/>
    <w:rsid w:val="005D15DA"/>
    <w:rsid w:val="005D1A8B"/>
    <w:rsid w:val="005D1F32"/>
    <w:rsid w:val="005D29BA"/>
    <w:rsid w:val="005D3763"/>
    <w:rsid w:val="005D4997"/>
    <w:rsid w:val="005D505A"/>
    <w:rsid w:val="005D55E1"/>
    <w:rsid w:val="005D5B44"/>
    <w:rsid w:val="005D5BD2"/>
    <w:rsid w:val="005D70AE"/>
    <w:rsid w:val="005D7D26"/>
    <w:rsid w:val="005E1084"/>
    <w:rsid w:val="005E1968"/>
    <w:rsid w:val="005E19F7"/>
    <w:rsid w:val="005E4F04"/>
    <w:rsid w:val="005E5A86"/>
    <w:rsid w:val="005E62C2"/>
    <w:rsid w:val="005E656A"/>
    <w:rsid w:val="005E6789"/>
    <w:rsid w:val="005E67BF"/>
    <w:rsid w:val="005E6C71"/>
    <w:rsid w:val="005E710D"/>
    <w:rsid w:val="005E76A6"/>
    <w:rsid w:val="005F0963"/>
    <w:rsid w:val="005F0D44"/>
    <w:rsid w:val="005F150E"/>
    <w:rsid w:val="005F1F5E"/>
    <w:rsid w:val="005F2199"/>
    <w:rsid w:val="005F2339"/>
    <w:rsid w:val="005F255A"/>
    <w:rsid w:val="005F2824"/>
    <w:rsid w:val="005F2A7D"/>
    <w:rsid w:val="005F2A7F"/>
    <w:rsid w:val="005F2EBA"/>
    <w:rsid w:val="005F35ED"/>
    <w:rsid w:val="005F3797"/>
    <w:rsid w:val="005F3F35"/>
    <w:rsid w:val="005F6409"/>
    <w:rsid w:val="005F70A9"/>
    <w:rsid w:val="005F7812"/>
    <w:rsid w:val="005F78E9"/>
    <w:rsid w:val="005F7A88"/>
    <w:rsid w:val="006003AC"/>
    <w:rsid w:val="00600645"/>
    <w:rsid w:val="00600D6C"/>
    <w:rsid w:val="00603305"/>
    <w:rsid w:val="00603A1A"/>
    <w:rsid w:val="00603FDF"/>
    <w:rsid w:val="006046D5"/>
    <w:rsid w:val="006052F4"/>
    <w:rsid w:val="0060559D"/>
    <w:rsid w:val="00607A93"/>
    <w:rsid w:val="00610286"/>
    <w:rsid w:val="0061089F"/>
    <w:rsid w:val="00610C08"/>
    <w:rsid w:val="00610D24"/>
    <w:rsid w:val="00610E6A"/>
    <w:rsid w:val="006117CF"/>
    <w:rsid w:val="00611F74"/>
    <w:rsid w:val="006123D1"/>
    <w:rsid w:val="00612BAD"/>
    <w:rsid w:val="0061380F"/>
    <w:rsid w:val="00613CE7"/>
    <w:rsid w:val="00613F92"/>
    <w:rsid w:val="00614EAD"/>
    <w:rsid w:val="00615185"/>
    <w:rsid w:val="0061542B"/>
    <w:rsid w:val="00615663"/>
    <w:rsid w:val="00615772"/>
    <w:rsid w:val="00615CC3"/>
    <w:rsid w:val="00615DF6"/>
    <w:rsid w:val="00616E76"/>
    <w:rsid w:val="0061752D"/>
    <w:rsid w:val="00617C85"/>
    <w:rsid w:val="00620425"/>
    <w:rsid w:val="00620C37"/>
    <w:rsid w:val="006210DC"/>
    <w:rsid w:val="006211D5"/>
    <w:rsid w:val="00621256"/>
    <w:rsid w:val="00621FCC"/>
    <w:rsid w:val="00622E4B"/>
    <w:rsid w:val="00623215"/>
    <w:rsid w:val="00623680"/>
    <w:rsid w:val="00623C75"/>
    <w:rsid w:val="0062427E"/>
    <w:rsid w:val="0062601C"/>
    <w:rsid w:val="00626357"/>
    <w:rsid w:val="006263D4"/>
    <w:rsid w:val="006265C1"/>
    <w:rsid w:val="0062670F"/>
    <w:rsid w:val="0062672F"/>
    <w:rsid w:val="0062700E"/>
    <w:rsid w:val="00627C45"/>
    <w:rsid w:val="00630359"/>
    <w:rsid w:val="0063036A"/>
    <w:rsid w:val="00630468"/>
    <w:rsid w:val="0063088C"/>
    <w:rsid w:val="0063101C"/>
    <w:rsid w:val="0063163F"/>
    <w:rsid w:val="00631B8A"/>
    <w:rsid w:val="006330B4"/>
    <w:rsid w:val="006333DA"/>
    <w:rsid w:val="00633952"/>
    <w:rsid w:val="00635134"/>
    <w:rsid w:val="006356E2"/>
    <w:rsid w:val="00636D83"/>
    <w:rsid w:val="0063734E"/>
    <w:rsid w:val="00637E91"/>
    <w:rsid w:val="006400CE"/>
    <w:rsid w:val="00640187"/>
    <w:rsid w:val="00640429"/>
    <w:rsid w:val="006407D4"/>
    <w:rsid w:val="00640DB8"/>
    <w:rsid w:val="00641997"/>
    <w:rsid w:val="00641ED9"/>
    <w:rsid w:val="00642A65"/>
    <w:rsid w:val="00642D88"/>
    <w:rsid w:val="00642E6C"/>
    <w:rsid w:val="006436D4"/>
    <w:rsid w:val="00645C44"/>
    <w:rsid w:val="00645DCE"/>
    <w:rsid w:val="006460FE"/>
    <w:rsid w:val="006465AC"/>
    <w:rsid w:val="006465BF"/>
    <w:rsid w:val="00646AB5"/>
    <w:rsid w:val="00646C44"/>
    <w:rsid w:val="006477F7"/>
    <w:rsid w:val="00647A3A"/>
    <w:rsid w:val="00650A6E"/>
    <w:rsid w:val="00650F56"/>
    <w:rsid w:val="00652B38"/>
    <w:rsid w:val="00652EDF"/>
    <w:rsid w:val="00653553"/>
    <w:rsid w:val="0065386D"/>
    <w:rsid w:val="00653B22"/>
    <w:rsid w:val="00654CA2"/>
    <w:rsid w:val="0065517B"/>
    <w:rsid w:val="0065524D"/>
    <w:rsid w:val="00655A3C"/>
    <w:rsid w:val="00655ABE"/>
    <w:rsid w:val="006560EB"/>
    <w:rsid w:val="00657A21"/>
    <w:rsid w:val="00657BF4"/>
    <w:rsid w:val="006603FB"/>
    <w:rsid w:val="00660433"/>
    <w:rsid w:val="006608DF"/>
    <w:rsid w:val="00660CD2"/>
    <w:rsid w:val="00661058"/>
    <w:rsid w:val="00661454"/>
    <w:rsid w:val="00661585"/>
    <w:rsid w:val="006623AC"/>
    <w:rsid w:val="006628AA"/>
    <w:rsid w:val="00662A53"/>
    <w:rsid w:val="00663576"/>
    <w:rsid w:val="006641BC"/>
    <w:rsid w:val="006649DB"/>
    <w:rsid w:val="006655E7"/>
    <w:rsid w:val="0066597C"/>
    <w:rsid w:val="00666934"/>
    <w:rsid w:val="00666B9A"/>
    <w:rsid w:val="0066777B"/>
    <w:rsid w:val="006678AF"/>
    <w:rsid w:val="00667E9A"/>
    <w:rsid w:val="006701EF"/>
    <w:rsid w:val="00670AA4"/>
    <w:rsid w:val="00671546"/>
    <w:rsid w:val="00673955"/>
    <w:rsid w:val="00673BA5"/>
    <w:rsid w:val="00673DBE"/>
    <w:rsid w:val="0067404A"/>
    <w:rsid w:val="006741D5"/>
    <w:rsid w:val="00674698"/>
    <w:rsid w:val="00674D59"/>
    <w:rsid w:val="00675DB2"/>
    <w:rsid w:val="006760A0"/>
    <w:rsid w:val="006763A8"/>
    <w:rsid w:val="00676663"/>
    <w:rsid w:val="00676D2F"/>
    <w:rsid w:val="00680058"/>
    <w:rsid w:val="0068095A"/>
    <w:rsid w:val="00681BD8"/>
    <w:rsid w:val="00681F9F"/>
    <w:rsid w:val="00683097"/>
    <w:rsid w:val="006840EA"/>
    <w:rsid w:val="006844E2"/>
    <w:rsid w:val="00685267"/>
    <w:rsid w:val="0068531B"/>
    <w:rsid w:val="006868BA"/>
    <w:rsid w:val="00686ED0"/>
    <w:rsid w:val="006872AE"/>
    <w:rsid w:val="00687B2E"/>
    <w:rsid w:val="00690082"/>
    <w:rsid w:val="00690252"/>
    <w:rsid w:val="0069053D"/>
    <w:rsid w:val="0069275F"/>
    <w:rsid w:val="00693DFB"/>
    <w:rsid w:val="006946BB"/>
    <w:rsid w:val="00694824"/>
    <w:rsid w:val="00695CE7"/>
    <w:rsid w:val="00695FE6"/>
    <w:rsid w:val="006969FA"/>
    <w:rsid w:val="00696A30"/>
    <w:rsid w:val="00696CB6"/>
    <w:rsid w:val="00696FD1"/>
    <w:rsid w:val="00697276"/>
    <w:rsid w:val="006A01E8"/>
    <w:rsid w:val="006A03EC"/>
    <w:rsid w:val="006A111D"/>
    <w:rsid w:val="006A20F0"/>
    <w:rsid w:val="006A228E"/>
    <w:rsid w:val="006A3052"/>
    <w:rsid w:val="006A35D5"/>
    <w:rsid w:val="006A3CD5"/>
    <w:rsid w:val="006A4320"/>
    <w:rsid w:val="006A58CC"/>
    <w:rsid w:val="006A6525"/>
    <w:rsid w:val="006A6D10"/>
    <w:rsid w:val="006A748A"/>
    <w:rsid w:val="006A7735"/>
    <w:rsid w:val="006B0D0D"/>
    <w:rsid w:val="006B1842"/>
    <w:rsid w:val="006B20A8"/>
    <w:rsid w:val="006B2338"/>
    <w:rsid w:val="006B24B4"/>
    <w:rsid w:val="006B3C06"/>
    <w:rsid w:val="006B3E46"/>
    <w:rsid w:val="006B4E17"/>
    <w:rsid w:val="006B50FE"/>
    <w:rsid w:val="006B55E5"/>
    <w:rsid w:val="006B6A1E"/>
    <w:rsid w:val="006B762E"/>
    <w:rsid w:val="006B7C78"/>
    <w:rsid w:val="006B7CD4"/>
    <w:rsid w:val="006C0C53"/>
    <w:rsid w:val="006C0D65"/>
    <w:rsid w:val="006C10C3"/>
    <w:rsid w:val="006C12CE"/>
    <w:rsid w:val="006C2360"/>
    <w:rsid w:val="006C25FF"/>
    <w:rsid w:val="006C2E2C"/>
    <w:rsid w:val="006C3990"/>
    <w:rsid w:val="006C419E"/>
    <w:rsid w:val="006C4A31"/>
    <w:rsid w:val="006C5532"/>
    <w:rsid w:val="006C5AC2"/>
    <w:rsid w:val="006C6008"/>
    <w:rsid w:val="006C65BF"/>
    <w:rsid w:val="006C695E"/>
    <w:rsid w:val="006C6AFB"/>
    <w:rsid w:val="006C7155"/>
    <w:rsid w:val="006C724C"/>
    <w:rsid w:val="006C7921"/>
    <w:rsid w:val="006C7E9E"/>
    <w:rsid w:val="006D021A"/>
    <w:rsid w:val="006D04AF"/>
    <w:rsid w:val="006D062B"/>
    <w:rsid w:val="006D1841"/>
    <w:rsid w:val="006D2735"/>
    <w:rsid w:val="006D2FC7"/>
    <w:rsid w:val="006D31D3"/>
    <w:rsid w:val="006D43B3"/>
    <w:rsid w:val="006D45B2"/>
    <w:rsid w:val="006D508C"/>
    <w:rsid w:val="006D61A8"/>
    <w:rsid w:val="006D689E"/>
    <w:rsid w:val="006D6A30"/>
    <w:rsid w:val="006D6D93"/>
    <w:rsid w:val="006D7101"/>
    <w:rsid w:val="006D734E"/>
    <w:rsid w:val="006E0029"/>
    <w:rsid w:val="006E0FCC"/>
    <w:rsid w:val="006E1160"/>
    <w:rsid w:val="006E1E96"/>
    <w:rsid w:val="006E28B7"/>
    <w:rsid w:val="006E2A8A"/>
    <w:rsid w:val="006E2D03"/>
    <w:rsid w:val="006E2E47"/>
    <w:rsid w:val="006E3396"/>
    <w:rsid w:val="006E5123"/>
    <w:rsid w:val="006E5787"/>
    <w:rsid w:val="006E5AE5"/>
    <w:rsid w:val="006E5D6A"/>
    <w:rsid w:val="006E5E21"/>
    <w:rsid w:val="006F063F"/>
    <w:rsid w:val="006F074A"/>
    <w:rsid w:val="006F0ACA"/>
    <w:rsid w:val="006F0CAC"/>
    <w:rsid w:val="006F1A2E"/>
    <w:rsid w:val="006F1B94"/>
    <w:rsid w:val="006F2137"/>
    <w:rsid w:val="006F2648"/>
    <w:rsid w:val="006F29F0"/>
    <w:rsid w:val="006F2F10"/>
    <w:rsid w:val="006F301D"/>
    <w:rsid w:val="006F35AF"/>
    <w:rsid w:val="006F3F87"/>
    <w:rsid w:val="006F3FCB"/>
    <w:rsid w:val="006F42DF"/>
    <w:rsid w:val="006F482B"/>
    <w:rsid w:val="006F4C47"/>
    <w:rsid w:val="006F5669"/>
    <w:rsid w:val="006F5B7E"/>
    <w:rsid w:val="006F6311"/>
    <w:rsid w:val="006F6901"/>
    <w:rsid w:val="006F7048"/>
    <w:rsid w:val="00700035"/>
    <w:rsid w:val="00700752"/>
    <w:rsid w:val="00701952"/>
    <w:rsid w:val="00701D22"/>
    <w:rsid w:val="0070226C"/>
    <w:rsid w:val="00702556"/>
    <w:rsid w:val="0070269A"/>
    <w:rsid w:val="0070277E"/>
    <w:rsid w:val="0070385C"/>
    <w:rsid w:val="00703A4C"/>
    <w:rsid w:val="00704156"/>
    <w:rsid w:val="00705328"/>
    <w:rsid w:val="007067FD"/>
    <w:rsid w:val="007069FC"/>
    <w:rsid w:val="007109B5"/>
    <w:rsid w:val="00710AC3"/>
    <w:rsid w:val="00711221"/>
    <w:rsid w:val="00711953"/>
    <w:rsid w:val="00711BD3"/>
    <w:rsid w:val="00712675"/>
    <w:rsid w:val="007127DF"/>
    <w:rsid w:val="0071330B"/>
    <w:rsid w:val="00713808"/>
    <w:rsid w:val="007138D4"/>
    <w:rsid w:val="00713EDB"/>
    <w:rsid w:val="007141F4"/>
    <w:rsid w:val="007151B6"/>
    <w:rsid w:val="0071520D"/>
    <w:rsid w:val="0071566A"/>
    <w:rsid w:val="007156DC"/>
    <w:rsid w:val="00715A40"/>
    <w:rsid w:val="00715EDB"/>
    <w:rsid w:val="007160D5"/>
    <w:rsid w:val="007163FB"/>
    <w:rsid w:val="007166ED"/>
    <w:rsid w:val="007170D0"/>
    <w:rsid w:val="00717787"/>
    <w:rsid w:val="007178AC"/>
    <w:rsid w:val="00717C2E"/>
    <w:rsid w:val="00720200"/>
    <w:rsid w:val="007204FA"/>
    <w:rsid w:val="00720C72"/>
    <w:rsid w:val="007213B3"/>
    <w:rsid w:val="00721835"/>
    <w:rsid w:val="007218E8"/>
    <w:rsid w:val="007219CB"/>
    <w:rsid w:val="007220BB"/>
    <w:rsid w:val="007230EC"/>
    <w:rsid w:val="00723539"/>
    <w:rsid w:val="00723F57"/>
    <w:rsid w:val="0072426F"/>
    <w:rsid w:val="007244CF"/>
    <w:rsid w:val="0072457F"/>
    <w:rsid w:val="007251EA"/>
    <w:rsid w:val="00725406"/>
    <w:rsid w:val="007254EA"/>
    <w:rsid w:val="00726082"/>
    <w:rsid w:val="0072621B"/>
    <w:rsid w:val="00726724"/>
    <w:rsid w:val="00727506"/>
    <w:rsid w:val="00730555"/>
    <w:rsid w:val="0073067E"/>
    <w:rsid w:val="007312CC"/>
    <w:rsid w:val="00732363"/>
    <w:rsid w:val="007323AD"/>
    <w:rsid w:val="007326B1"/>
    <w:rsid w:val="00732745"/>
    <w:rsid w:val="00732AE5"/>
    <w:rsid w:val="007347CE"/>
    <w:rsid w:val="00735691"/>
    <w:rsid w:val="00735DFF"/>
    <w:rsid w:val="00735ECF"/>
    <w:rsid w:val="00736A64"/>
    <w:rsid w:val="0073730C"/>
    <w:rsid w:val="00737973"/>
    <w:rsid w:val="00737F6A"/>
    <w:rsid w:val="007400B4"/>
    <w:rsid w:val="0074032E"/>
    <w:rsid w:val="00740A8E"/>
    <w:rsid w:val="007410B6"/>
    <w:rsid w:val="007416FF"/>
    <w:rsid w:val="00741B49"/>
    <w:rsid w:val="00741C0E"/>
    <w:rsid w:val="00741F1B"/>
    <w:rsid w:val="007422EC"/>
    <w:rsid w:val="00744C0F"/>
    <w:rsid w:val="00744C6F"/>
    <w:rsid w:val="0074554D"/>
    <w:rsid w:val="007457F6"/>
    <w:rsid w:val="00745ABB"/>
    <w:rsid w:val="00746A50"/>
    <w:rsid w:val="00746ABD"/>
    <w:rsid w:val="00746E38"/>
    <w:rsid w:val="00747592"/>
    <w:rsid w:val="00747CD5"/>
    <w:rsid w:val="00750342"/>
    <w:rsid w:val="007505F5"/>
    <w:rsid w:val="00750C39"/>
    <w:rsid w:val="00751138"/>
    <w:rsid w:val="00751586"/>
    <w:rsid w:val="007529B8"/>
    <w:rsid w:val="007534DF"/>
    <w:rsid w:val="00753B51"/>
    <w:rsid w:val="00753E70"/>
    <w:rsid w:val="00754CB1"/>
    <w:rsid w:val="007552C6"/>
    <w:rsid w:val="00755FA1"/>
    <w:rsid w:val="007565DF"/>
    <w:rsid w:val="00756629"/>
    <w:rsid w:val="00756A0E"/>
    <w:rsid w:val="00756BFA"/>
    <w:rsid w:val="007575D2"/>
    <w:rsid w:val="007575EE"/>
    <w:rsid w:val="00757B4F"/>
    <w:rsid w:val="00757B6A"/>
    <w:rsid w:val="0076065B"/>
    <w:rsid w:val="00760CC7"/>
    <w:rsid w:val="007610E0"/>
    <w:rsid w:val="007621AA"/>
    <w:rsid w:val="007621D0"/>
    <w:rsid w:val="0076260A"/>
    <w:rsid w:val="007627EF"/>
    <w:rsid w:val="007630A5"/>
    <w:rsid w:val="00763F4E"/>
    <w:rsid w:val="00764A67"/>
    <w:rsid w:val="00764B7A"/>
    <w:rsid w:val="007659A2"/>
    <w:rsid w:val="007670DC"/>
    <w:rsid w:val="007674CA"/>
    <w:rsid w:val="00767E13"/>
    <w:rsid w:val="00770F6B"/>
    <w:rsid w:val="00771883"/>
    <w:rsid w:val="007739FD"/>
    <w:rsid w:val="00774FDF"/>
    <w:rsid w:val="007759D5"/>
    <w:rsid w:val="00776DC2"/>
    <w:rsid w:val="00777B6C"/>
    <w:rsid w:val="00777F51"/>
    <w:rsid w:val="00780122"/>
    <w:rsid w:val="00780788"/>
    <w:rsid w:val="00780C6B"/>
    <w:rsid w:val="0078214B"/>
    <w:rsid w:val="007822A4"/>
    <w:rsid w:val="00782D34"/>
    <w:rsid w:val="00783897"/>
    <w:rsid w:val="0078498A"/>
    <w:rsid w:val="00785AA0"/>
    <w:rsid w:val="00785C05"/>
    <w:rsid w:val="00786C85"/>
    <w:rsid w:val="007878FE"/>
    <w:rsid w:val="00787F52"/>
    <w:rsid w:val="00790BCE"/>
    <w:rsid w:val="00791E18"/>
    <w:rsid w:val="00792207"/>
    <w:rsid w:val="007922B3"/>
    <w:rsid w:val="0079256B"/>
    <w:rsid w:val="00792B64"/>
    <w:rsid w:val="00792C13"/>
    <w:rsid w:val="00792E29"/>
    <w:rsid w:val="007936D0"/>
    <w:rsid w:val="0079379A"/>
    <w:rsid w:val="00794738"/>
    <w:rsid w:val="00794953"/>
    <w:rsid w:val="00794DC8"/>
    <w:rsid w:val="007952B9"/>
    <w:rsid w:val="00795659"/>
    <w:rsid w:val="00795942"/>
    <w:rsid w:val="007960D4"/>
    <w:rsid w:val="00796470"/>
    <w:rsid w:val="00797106"/>
    <w:rsid w:val="00797716"/>
    <w:rsid w:val="00797861"/>
    <w:rsid w:val="00797B61"/>
    <w:rsid w:val="00797B93"/>
    <w:rsid w:val="007A05DC"/>
    <w:rsid w:val="007A07D0"/>
    <w:rsid w:val="007A0AE5"/>
    <w:rsid w:val="007A0B09"/>
    <w:rsid w:val="007A1727"/>
    <w:rsid w:val="007A1F2F"/>
    <w:rsid w:val="007A2A5C"/>
    <w:rsid w:val="007A2E92"/>
    <w:rsid w:val="007A3122"/>
    <w:rsid w:val="007A39E5"/>
    <w:rsid w:val="007A3FD6"/>
    <w:rsid w:val="007A46B0"/>
    <w:rsid w:val="007A5150"/>
    <w:rsid w:val="007A5373"/>
    <w:rsid w:val="007A646C"/>
    <w:rsid w:val="007A789F"/>
    <w:rsid w:val="007B00CC"/>
    <w:rsid w:val="007B0B88"/>
    <w:rsid w:val="007B130A"/>
    <w:rsid w:val="007B4372"/>
    <w:rsid w:val="007B47B9"/>
    <w:rsid w:val="007B4AB7"/>
    <w:rsid w:val="007B50E5"/>
    <w:rsid w:val="007B5FD8"/>
    <w:rsid w:val="007B64F2"/>
    <w:rsid w:val="007B6974"/>
    <w:rsid w:val="007B726A"/>
    <w:rsid w:val="007B7365"/>
    <w:rsid w:val="007B74D2"/>
    <w:rsid w:val="007B75BC"/>
    <w:rsid w:val="007C0BD6"/>
    <w:rsid w:val="007C0CA3"/>
    <w:rsid w:val="007C1763"/>
    <w:rsid w:val="007C2012"/>
    <w:rsid w:val="007C263A"/>
    <w:rsid w:val="007C29DB"/>
    <w:rsid w:val="007C3806"/>
    <w:rsid w:val="007C3D8E"/>
    <w:rsid w:val="007C42C9"/>
    <w:rsid w:val="007C5877"/>
    <w:rsid w:val="007C5BB7"/>
    <w:rsid w:val="007C7756"/>
    <w:rsid w:val="007D07D5"/>
    <w:rsid w:val="007D1508"/>
    <w:rsid w:val="007D19FE"/>
    <w:rsid w:val="007D1BFC"/>
    <w:rsid w:val="007D1C64"/>
    <w:rsid w:val="007D270B"/>
    <w:rsid w:val="007D32DD"/>
    <w:rsid w:val="007D3801"/>
    <w:rsid w:val="007D402E"/>
    <w:rsid w:val="007D43E9"/>
    <w:rsid w:val="007D45C1"/>
    <w:rsid w:val="007D5170"/>
    <w:rsid w:val="007D55DD"/>
    <w:rsid w:val="007D5751"/>
    <w:rsid w:val="007D590C"/>
    <w:rsid w:val="007D6DCE"/>
    <w:rsid w:val="007D7100"/>
    <w:rsid w:val="007D72C4"/>
    <w:rsid w:val="007E0012"/>
    <w:rsid w:val="007E1049"/>
    <w:rsid w:val="007E1B1A"/>
    <w:rsid w:val="007E2913"/>
    <w:rsid w:val="007E2CFE"/>
    <w:rsid w:val="007E2DB9"/>
    <w:rsid w:val="007E3406"/>
    <w:rsid w:val="007E3C46"/>
    <w:rsid w:val="007E413B"/>
    <w:rsid w:val="007E41B7"/>
    <w:rsid w:val="007E437D"/>
    <w:rsid w:val="007E59C9"/>
    <w:rsid w:val="007E65B8"/>
    <w:rsid w:val="007F0072"/>
    <w:rsid w:val="007F0857"/>
    <w:rsid w:val="007F13C1"/>
    <w:rsid w:val="007F203D"/>
    <w:rsid w:val="007F20FC"/>
    <w:rsid w:val="007F252D"/>
    <w:rsid w:val="007F2897"/>
    <w:rsid w:val="007F2EB6"/>
    <w:rsid w:val="007F3A89"/>
    <w:rsid w:val="007F3ABA"/>
    <w:rsid w:val="007F4A66"/>
    <w:rsid w:val="007F5169"/>
    <w:rsid w:val="007F54C3"/>
    <w:rsid w:val="007F5B36"/>
    <w:rsid w:val="007F6221"/>
    <w:rsid w:val="008021A7"/>
    <w:rsid w:val="00802949"/>
    <w:rsid w:val="0080301E"/>
    <w:rsid w:val="00803383"/>
    <w:rsid w:val="0080365F"/>
    <w:rsid w:val="00803B6A"/>
    <w:rsid w:val="00803BC9"/>
    <w:rsid w:val="008047DF"/>
    <w:rsid w:val="00804C09"/>
    <w:rsid w:val="00804CBB"/>
    <w:rsid w:val="00804F19"/>
    <w:rsid w:val="00805062"/>
    <w:rsid w:val="00805064"/>
    <w:rsid w:val="008068EC"/>
    <w:rsid w:val="00806DD8"/>
    <w:rsid w:val="00807765"/>
    <w:rsid w:val="00810A4A"/>
    <w:rsid w:val="0081113A"/>
    <w:rsid w:val="008115D0"/>
    <w:rsid w:val="00812314"/>
    <w:rsid w:val="008129E7"/>
    <w:rsid w:val="00812BE5"/>
    <w:rsid w:val="00812EB9"/>
    <w:rsid w:val="0081378B"/>
    <w:rsid w:val="0081380A"/>
    <w:rsid w:val="00813979"/>
    <w:rsid w:val="00817429"/>
    <w:rsid w:val="008175E5"/>
    <w:rsid w:val="008179EE"/>
    <w:rsid w:val="00817C43"/>
    <w:rsid w:val="0082015F"/>
    <w:rsid w:val="00820195"/>
    <w:rsid w:val="00820290"/>
    <w:rsid w:val="00820378"/>
    <w:rsid w:val="00820741"/>
    <w:rsid w:val="00820AAF"/>
    <w:rsid w:val="00821514"/>
    <w:rsid w:val="00821E28"/>
    <w:rsid w:val="00821E35"/>
    <w:rsid w:val="0082364F"/>
    <w:rsid w:val="00823680"/>
    <w:rsid w:val="008241BF"/>
    <w:rsid w:val="008243B2"/>
    <w:rsid w:val="00824447"/>
    <w:rsid w:val="00824591"/>
    <w:rsid w:val="00824A3E"/>
    <w:rsid w:val="00824AED"/>
    <w:rsid w:val="0082713A"/>
    <w:rsid w:val="0082750E"/>
    <w:rsid w:val="00827820"/>
    <w:rsid w:val="008300C4"/>
    <w:rsid w:val="00830209"/>
    <w:rsid w:val="00831264"/>
    <w:rsid w:val="0083163E"/>
    <w:rsid w:val="00831B8B"/>
    <w:rsid w:val="00832162"/>
    <w:rsid w:val="0083269B"/>
    <w:rsid w:val="008327CD"/>
    <w:rsid w:val="00833C4A"/>
    <w:rsid w:val="00833EBE"/>
    <w:rsid w:val="0083405D"/>
    <w:rsid w:val="008341E1"/>
    <w:rsid w:val="008352D4"/>
    <w:rsid w:val="00835D6A"/>
    <w:rsid w:val="0083603D"/>
    <w:rsid w:val="00836DB9"/>
    <w:rsid w:val="00836F73"/>
    <w:rsid w:val="0083706B"/>
    <w:rsid w:val="00837C67"/>
    <w:rsid w:val="0084061D"/>
    <w:rsid w:val="00840A64"/>
    <w:rsid w:val="008415B0"/>
    <w:rsid w:val="0084178F"/>
    <w:rsid w:val="00842028"/>
    <w:rsid w:val="0084221C"/>
    <w:rsid w:val="00842429"/>
    <w:rsid w:val="00842A16"/>
    <w:rsid w:val="00842AF1"/>
    <w:rsid w:val="00842EF3"/>
    <w:rsid w:val="008432BD"/>
    <w:rsid w:val="008436B8"/>
    <w:rsid w:val="008439D6"/>
    <w:rsid w:val="00843A49"/>
    <w:rsid w:val="00844793"/>
    <w:rsid w:val="00844AC6"/>
    <w:rsid w:val="00844D10"/>
    <w:rsid w:val="0084535C"/>
    <w:rsid w:val="00845C36"/>
    <w:rsid w:val="00845D27"/>
    <w:rsid w:val="008460B6"/>
    <w:rsid w:val="008461FF"/>
    <w:rsid w:val="00847010"/>
    <w:rsid w:val="00847B12"/>
    <w:rsid w:val="00850C9D"/>
    <w:rsid w:val="00850CFC"/>
    <w:rsid w:val="00851F69"/>
    <w:rsid w:val="0085212A"/>
    <w:rsid w:val="00852B59"/>
    <w:rsid w:val="00853D69"/>
    <w:rsid w:val="00855A72"/>
    <w:rsid w:val="00855F89"/>
    <w:rsid w:val="00856272"/>
    <w:rsid w:val="008563FF"/>
    <w:rsid w:val="00856B05"/>
    <w:rsid w:val="0086018B"/>
    <w:rsid w:val="0086035C"/>
    <w:rsid w:val="00860CAA"/>
    <w:rsid w:val="008611DD"/>
    <w:rsid w:val="008620DE"/>
    <w:rsid w:val="00862A23"/>
    <w:rsid w:val="00862C19"/>
    <w:rsid w:val="008634E9"/>
    <w:rsid w:val="00864FFF"/>
    <w:rsid w:val="00865484"/>
    <w:rsid w:val="0086613F"/>
    <w:rsid w:val="00866400"/>
    <w:rsid w:val="0086650B"/>
    <w:rsid w:val="00866867"/>
    <w:rsid w:val="00867480"/>
    <w:rsid w:val="008701B2"/>
    <w:rsid w:val="00871416"/>
    <w:rsid w:val="00871B83"/>
    <w:rsid w:val="00872257"/>
    <w:rsid w:val="00872CA3"/>
    <w:rsid w:val="00874886"/>
    <w:rsid w:val="008750C2"/>
    <w:rsid w:val="008753E6"/>
    <w:rsid w:val="00876708"/>
    <w:rsid w:val="00876947"/>
    <w:rsid w:val="00876CFE"/>
    <w:rsid w:val="0087738C"/>
    <w:rsid w:val="008777BA"/>
    <w:rsid w:val="0088011F"/>
    <w:rsid w:val="008802AF"/>
    <w:rsid w:val="00881588"/>
    <w:rsid w:val="00881926"/>
    <w:rsid w:val="00881A2D"/>
    <w:rsid w:val="0088282E"/>
    <w:rsid w:val="0088318F"/>
    <w:rsid w:val="0088331D"/>
    <w:rsid w:val="0088406B"/>
    <w:rsid w:val="0088433D"/>
    <w:rsid w:val="008852B0"/>
    <w:rsid w:val="0088559A"/>
    <w:rsid w:val="00885AE7"/>
    <w:rsid w:val="00885B94"/>
    <w:rsid w:val="00885CA5"/>
    <w:rsid w:val="00885FA1"/>
    <w:rsid w:val="00886533"/>
    <w:rsid w:val="008865FD"/>
    <w:rsid w:val="00886B60"/>
    <w:rsid w:val="00886C87"/>
    <w:rsid w:val="0088722B"/>
    <w:rsid w:val="00887362"/>
    <w:rsid w:val="00887431"/>
    <w:rsid w:val="00887512"/>
    <w:rsid w:val="00887889"/>
    <w:rsid w:val="00890055"/>
    <w:rsid w:val="00890A64"/>
    <w:rsid w:val="00890EA9"/>
    <w:rsid w:val="00890F03"/>
    <w:rsid w:val="00891BA0"/>
    <w:rsid w:val="008920FF"/>
    <w:rsid w:val="008926E8"/>
    <w:rsid w:val="00893ACB"/>
    <w:rsid w:val="00893BEF"/>
    <w:rsid w:val="00894430"/>
    <w:rsid w:val="00894690"/>
    <w:rsid w:val="00894F19"/>
    <w:rsid w:val="0089618C"/>
    <w:rsid w:val="00896A10"/>
    <w:rsid w:val="00896CD7"/>
    <w:rsid w:val="00896E89"/>
    <w:rsid w:val="008971B5"/>
    <w:rsid w:val="008977F3"/>
    <w:rsid w:val="00897C1A"/>
    <w:rsid w:val="008A06C1"/>
    <w:rsid w:val="008A0830"/>
    <w:rsid w:val="008A1C51"/>
    <w:rsid w:val="008A3535"/>
    <w:rsid w:val="008A3CDE"/>
    <w:rsid w:val="008A44CB"/>
    <w:rsid w:val="008A5ABD"/>
    <w:rsid w:val="008A5D26"/>
    <w:rsid w:val="008A6B13"/>
    <w:rsid w:val="008A6ECB"/>
    <w:rsid w:val="008A7657"/>
    <w:rsid w:val="008A7A55"/>
    <w:rsid w:val="008B0BF9"/>
    <w:rsid w:val="008B1333"/>
    <w:rsid w:val="008B14C5"/>
    <w:rsid w:val="008B1B9E"/>
    <w:rsid w:val="008B282B"/>
    <w:rsid w:val="008B2866"/>
    <w:rsid w:val="008B29A8"/>
    <w:rsid w:val="008B3859"/>
    <w:rsid w:val="008B436D"/>
    <w:rsid w:val="008B4E49"/>
    <w:rsid w:val="008B5060"/>
    <w:rsid w:val="008B54C1"/>
    <w:rsid w:val="008B7712"/>
    <w:rsid w:val="008B78B4"/>
    <w:rsid w:val="008B7B26"/>
    <w:rsid w:val="008C133A"/>
    <w:rsid w:val="008C197D"/>
    <w:rsid w:val="008C1A71"/>
    <w:rsid w:val="008C3524"/>
    <w:rsid w:val="008C3B5A"/>
    <w:rsid w:val="008C4061"/>
    <w:rsid w:val="008C4229"/>
    <w:rsid w:val="008C4865"/>
    <w:rsid w:val="008C4A6E"/>
    <w:rsid w:val="008C4E40"/>
    <w:rsid w:val="008C4EA7"/>
    <w:rsid w:val="008C589C"/>
    <w:rsid w:val="008C5BE0"/>
    <w:rsid w:val="008C6958"/>
    <w:rsid w:val="008C719D"/>
    <w:rsid w:val="008C7233"/>
    <w:rsid w:val="008C7429"/>
    <w:rsid w:val="008C76CF"/>
    <w:rsid w:val="008D0674"/>
    <w:rsid w:val="008D1730"/>
    <w:rsid w:val="008D1FC1"/>
    <w:rsid w:val="008D2434"/>
    <w:rsid w:val="008D2FC4"/>
    <w:rsid w:val="008D34FD"/>
    <w:rsid w:val="008D5364"/>
    <w:rsid w:val="008D53BA"/>
    <w:rsid w:val="008D5575"/>
    <w:rsid w:val="008D586B"/>
    <w:rsid w:val="008D5B57"/>
    <w:rsid w:val="008D5C7C"/>
    <w:rsid w:val="008D7B12"/>
    <w:rsid w:val="008D7D45"/>
    <w:rsid w:val="008E027C"/>
    <w:rsid w:val="008E171D"/>
    <w:rsid w:val="008E2785"/>
    <w:rsid w:val="008E2986"/>
    <w:rsid w:val="008E3299"/>
    <w:rsid w:val="008E3875"/>
    <w:rsid w:val="008E3AF5"/>
    <w:rsid w:val="008E3BA7"/>
    <w:rsid w:val="008E4DA9"/>
    <w:rsid w:val="008E59FC"/>
    <w:rsid w:val="008E78A3"/>
    <w:rsid w:val="008F0654"/>
    <w:rsid w:val="008F06CB"/>
    <w:rsid w:val="008F06E4"/>
    <w:rsid w:val="008F0BBB"/>
    <w:rsid w:val="008F0BBE"/>
    <w:rsid w:val="008F151A"/>
    <w:rsid w:val="008F2A64"/>
    <w:rsid w:val="008F2E83"/>
    <w:rsid w:val="008F344B"/>
    <w:rsid w:val="008F5085"/>
    <w:rsid w:val="008F5A0D"/>
    <w:rsid w:val="008F5F56"/>
    <w:rsid w:val="008F60DC"/>
    <w:rsid w:val="008F612A"/>
    <w:rsid w:val="008F6B94"/>
    <w:rsid w:val="008F6CB6"/>
    <w:rsid w:val="008F6CE0"/>
    <w:rsid w:val="008F774E"/>
    <w:rsid w:val="008F7B53"/>
    <w:rsid w:val="00900AF6"/>
    <w:rsid w:val="00901B8A"/>
    <w:rsid w:val="0090293D"/>
    <w:rsid w:val="00902ED6"/>
    <w:rsid w:val="009034DE"/>
    <w:rsid w:val="00904471"/>
    <w:rsid w:val="00904CB8"/>
    <w:rsid w:val="00905300"/>
    <w:rsid w:val="00905396"/>
    <w:rsid w:val="0090550F"/>
    <w:rsid w:val="009056E8"/>
    <w:rsid w:val="00905C5F"/>
    <w:rsid w:val="00905DBE"/>
    <w:rsid w:val="0090605D"/>
    <w:rsid w:val="00906419"/>
    <w:rsid w:val="00907AA9"/>
    <w:rsid w:val="00907D34"/>
    <w:rsid w:val="0091055C"/>
    <w:rsid w:val="00911455"/>
    <w:rsid w:val="00912889"/>
    <w:rsid w:val="00913A42"/>
    <w:rsid w:val="00914167"/>
    <w:rsid w:val="009143DB"/>
    <w:rsid w:val="00915065"/>
    <w:rsid w:val="00915E8A"/>
    <w:rsid w:val="0091605C"/>
    <w:rsid w:val="00916A92"/>
    <w:rsid w:val="009176B5"/>
    <w:rsid w:val="00917CE5"/>
    <w:rsid w:val="00917FE5"/>
    <w:rsid w:val="009200E9"/>
    <w:rsid w:val="009217C0"/>
    <w:rsid w:val="00922AB1"/>
    <w:rsid w:val="00923144"/>
    <w:rsid w:val="0092379E"/>
    <w:rsid w:val="0092468E"/>
    <w:rsid w:val="00924A4E"/>
    <w:rsid w:val="00925055"/>
    <w:rsid w:val="00925241"/>
    <w:rsid w:val="00925952"/>
    <w:rsid w:val="00925A57"/>
    <w:rsid w:val="00925B68"/>
    <w:rsid w:val="00925CEC"/>
    <w:rsid w:val="0092631C"/>
    <w:rsid w:val="0092685A"/>
    <w:rsid w:val="00926A3F"/>
    <w:rsid w:val="0092794E"/>
    <w:rsid w:val="00927AA1"/>
    <w:rsid w:val="00927E30"/>
    <w:rsid w:val="00930D30"/>
    <w:rsid w:val="00931A04"/>
    <w:rsid w:val="00932265"/>
    <w:rsid w:val="009332A2"/>
    <w:rsid w:val="00933604"/>
    <w:rsid w:val="009338EF"/>
    <w:rsid w:val="00933CB3"/>
    <w:rsid w:val="00936F8F"/>
    <w:rsid w:val="00937598"/>
    <w:rsid w:val="0093790B"/>
    <w:rsid w:val="009379AD"/>
    <w:rsid w:val="00940999"/>
    <w:rsid w:val="00940DE6"/>
    <w:rsid w:val="00941CA6"/>
    <w:rsid w:val="00941D09"/>
    <w:rsid w:val="00942B97"/>
    <w:rsid w:val="00942FAD"/>
    <w:rsid w:val="00943751"/>
    <w:rsid w:val="00943DB9"/>
    <w:rsid w:val="00945188"/>
    <w:rsid w:val="009452D9"/>
    <w:rsid w:val="009459DB"/>
    <w:rsid w:val="00945D84"/>
    <w:rsid w:val="0094625A"/>
    <w:rsid w:val="00946DD0"/>
    <w:rsid w:val="0094704D"/>
    <w:rsid w:val="00950694"/>
    <w:rsid w:val="009509E6"/>
    <w:rsid w:val="00950CCF"/>
    <w:rsid w:val="00950ED9"/>
    <w:rsid w:val="009514BF"/>
    <w:rsid w:val="00951DED"/>
    <w:rsid w:val="00952018"/>
    <w:rsid w:val="00952498"/>
    <w:rsid w:val="00952800"/>
    <w:rsid w:val="00952D98"/>
    <w:rsid w:val="00952FF4"/>
    <w:rsid w:val="0095300D"/>
    <w:rsid w:val="009531F0"/>
    <w:rsid w:val="00954118"/>
    <w:rsid w:val="0095566F"/>
    <w:rsid w:val="00955AD5"/>
    <w:rsid w:val="00956812"/>
    <w:rsid w:val="00956B3F"/>
    <w:rsid w:val="0095719A"/>
    <w:rsid w:val="009607C6"/>
    <w:rsid w:val="009609A7"/>
    <w:rsid w:val="00960E1C"/>
    <w:rsid w:val="009623E9"/>
    <w:rsid w:val="0096262C"/>
    <w:rsid w:val="009627CA"/>
    <w:rsid w:val="00963EEB"/>
    <w:rsid w:val="00964463"/>
    <w:rsid w:val="009648BC"/>
    <w:rsid w:val="00964C2F"/>
    <w:rsid w:val="009651D5"/>
    <w:rsid w:val="00965667"/>
    <w:rsid w:val="00965B01"/>
    <w:rsid w:val="00965B4F"/>
    <w:rsid w:val="00965F25"/>
    <w:rsid w:val="00965F88"/>
    <w:rsid w:val="00965F97"/>
    <w:rsid w:val="00966057"/>
    <w:rsid w:val="00966859"/>
    <w:rsid w:val="00966D4C"/>
    <w:rsid w:val="00970037"/>
    <w:rsid w:val="00972E3E"/>
    <w:rsid w:val="0097307A"/>
    <w:rsid w:val="009731C3"/>
    <w:rsid w:val="00973EB4"/>
    <w:rsid w:val="00974DC9"/>
    <w:rsid w:val="00975EE9"/>
    <w:rsid w:val="00975F79"/>
    <w:rsid w:val="009760D3"/>
    <w:rsid w:val="009765F2"/>
    <w:rsid w:val="00976E38"/>
    <w:rsid w:val="009774D7"/>
    <w:rsid w:val="00977622"/>
    <w:rsid w:val="00977DF7"/>
    <w:rsid w:val="009814AB"/>
    <w:rsid w:val="00981FAF"/>
    <w:rsid w:val="0098265F"/>
    <w:rsid w:val="00982854"/>
    <w:rsid w:val="009828D9"/>
    <w:rsid w:val="00982ABC"/>
    <w:rsid w:val="0098387D"/>
    <w:rsid w:val="00984E03"/>
    <w:rsid w:val="00985D69"/>
    <w:rsid w:val="00986018"/>
    <w:rsid w:val="0098603D"/>
    <w:rsid w:val="009867E2"/>
    <w:rsid w:val="00987E85"/>
    <w:rsid w:val="00990039"/>
    <w:rsid w:val="00990244"/>
    <w:rsid w:val="00990DD3"/>
    <w:rsid w:val="00992437"/>
    <w:rsid w:val="009943D4"/>
    <w:rsid w:val="0099474A"/>
    <w:rsid w:val="00994E2C"/>
    <w:rsid w:val="00994F64"/>
    <w:rsid w:val="009958B5"/>
    <w:rsid w:val="009966A4"/>
    <w:rsid w:val="00997321"/>
    <w:rsid w:val="00997D08"/>
    <w:rsid w:val="009A011F"/>
    <w:rsid w:val="009A0D12"/>
    <w:rsid w:val="009A15B7"/>
    <w:rsid w:val="009A1987"/>
    <w:rsid w:val="009A1B90"/>
    <w:rsid w:val="009A2001"/>
    <w:rsid w:val="009A2398"/>
    <w:rsid w:val="009A2BEE"/>
    <w:rsid w:val="009A32F0"/>
    <w:rsid w:val="009A3846"/>
    <w:rsid w:val="009A4132"/>
    <w:rsid w:val="009A4D14"/>
    <w:rsid w:val="009A4EAE"/>
    <w:rsid w:val="009A5289"/>
    <w:rsid w:val="009A6F93"/>
    <w:rsid w:val="009A713A"/>
    <w:rsid w:val="009A78FE"/>
    <w:rsid w:val="009A7A53"/>
    <w:rsid w:val="009B0049"/>
    <w:rsid w:val="009B0223"/>
    <w:rsid w:val="009B0402"/>
    <w:rsid w:val="009B040D"/>
    <w:rsid w:val="009B0653"/>
    <w:rsid w:val="009B0B75"/>
    <w:rsid w:val="009B0C74"/>
    <w:rsid w:val="009B1091"/>
    <w:rsid w:val="009B14A6"/>
    <w:rsid w:val="009B1683"/>
    <w:rsid w:val="009B16DF"/>
    <w:rsid w:val="009B307E"/>
    <w:rsid w:val="009B3371"/>
    <w:rsid w:val="009B49F5"/>
    <w:rsid w:val="009B4CB2"/>
    <w:rsid w:val="009B52ED"/>
    <w:rsid w:val="009B589A"/>
    <w:rsid w:val="009B5A09"/>
    <w:rsid w:val="009B6701"/>
    <w:rsid w:val="009B6EF7"/>
    <w:rsid w:val="009B7000"/>
    <w:rsid w:val="009B739C"/>
    <w:rsid w:val="009B7646"/>
    <w:rsid w:val="009B77BE"/>
    <w:rsid w:val="009C0299"/>
    <w:rsid w:val="009C04EC"/>
    <w:rsid w:val="009C0D34"/>
    <w:rsid w:val="009C142C"/>
    <w:rsid w:val="009C16D1"/>
    <w:rsid w:val="009C328C"/>
    <w:rsid w:val="009C4444"/>
    <w:rsid w:val="009C520D"/>
    <w:rsid w:val="009C5B3F"/>
    <w:rsid w:val="009C734E"/>
    <w:rsid w:val="009C74FF"/>
    <w:rsid w:val="009C79AD"/>
    <w:rsid w:val="009C7CA6"/>
    <w:rsid w:val="009D102C"/>
    <w:rsid w:val="009D3316"/>
    <w:rsid w:val="009D483F"/>
    <w:rsid w:val="009D55AA"/>
    <w:rsid w:val="009D7C1E"/>
    <w:rsid w:val="009E13FB"/>
    <w:rsid w:val="009E1528"/>
    <w:rsid w:val="009E1BBA"/>
    <w:rsid w:val="009E236B"/>
    <w:rsid w:val="009E2638"/>
    <w:rsid w:val="009E3E77"/>
    <w:rsid w:val="009E3FAB"/>
    <w:rsid w:val="009E428D"/>
    <w:rsid w:val="009E54C4"/>
    <w:rsid w:val="009E5B3F"/>
    <w:rsid w:val="009E7BFC"/>
    <w:rsid w:val="009E7C10"/>
    <w:rsid w:val="009E7D90"/>
    <w:rsid w:val="009E7ECE"/>
    <w:rsid w:val="009F05BD"/>
    <w:rsid w:val="009F0AE6"/>
    <w:rsid w:val="009F0C69"/>
    <w:rsid w:val="009F119A"/>
    <w:rsid w:val="009F1AB0"/>
    <w:rsid w:val="009F2667"/>
    <w:rsid w:val="009F2780"/>
    <w:rsid w:val="009F308D"/>
    <w:rsid w:val="009F463D"/>
    <w:rsid w:val="009F501D"/>
    <w:rsid w:val="009F566D"/>
    <w:rsid w:val="00A00E7C"/>
    <w:rsid w:val="00A0146B"/>
    <w:rsid w:val="00A02026"/>
    <w:rsid w:val="00A021C5"/>
    <w:rsid w:val="00A031CF"/>
    <w:rsid w:val="00A0322E"/>
    <w:rsid w:val="00A03300"/>
    <w:rsid w:val="00A03736"/>
    <w:rsid w:val="00A039D5"/>
    <w:rsid w:val="00A046AD"/>
    <w:rsid w:val="00A04897"/>
    <w:rsid w:val="00A04AC2"/>
    <w:rsid w:val="00A04B66"/>
    <w:rsid w:val="00A054F9"/>
    <w:rsid w:val="00A06AEC"/>
    <w:rsid w:val="00A06D48"/>
    <w:rsid w:val="00A079C1"/>
    <w:rsid w:val="00A100A0"/>
    <w:rsid w:val="00A101E8"/>
    <w:rsid w:val="00A10F1E"/>
    <w:rsid w:val="00A1236D"/>
    <w:rsid w:val="00A12490"/>
    <w:rsid w:val="00A12520"/>
    <w:rsid w:val="00A12806"/>
    <w:rsid w:val="00A130FD"/>
    <w:rsid w:val="00A13D6D"/>
    <w:rsid w:val="00A13EEA"/>
    <w:rsid w:val="00A14769"/>
    <w:rsid w:val="00A154BA"/>
    <w:rsid w:val="00A15DF2"/>
    <w:rsid w:val="00A16151"/>
    <w:rsid w:val="00A1624F"/>
    <w:rsid w:val="00A16EC6"/>
    <w:rsid w:val="00A178C5"/>
    <w:rsid w:val="00A17C06"/>
    <w:rsid w:val="00A2088D"/>
    <w:rsid w:val="00A2119E"/>
    <w:rsid w:val="00A2126E"/>
    <w:rsid w:val="00A21706"/>
    <w:rsid w:val="00A2194D"/>
    <w:rsid w:val="00A2273C"/>
    <w:rsid w:val="00A24C3E"/>
    <w:rsid w:val="00A24C62"/>
    <w:rsid w:val="00A24FCC"/>
    <w:rsid w:val="00A24FF1"/>
    <w:rsid w:val="00A25055"/>
    <w:rsid w:val="00A25CEA"/>
    <w:rsid w:val="00A2631F"/>
    <w:rsid w:val="00A263DD"/>
    <w:rsid w:val="00A26651"/>
    <w:rsid w:val="00A26A90"/>
    <w:rsid w:val="00A26B27"/>
    <w:rsid w:val="00A27325"/>
    <w:rsid w:val="00A2787F"/>
    <w:rsid w:val="00A30E4F"/>
    <w:rsid w:val="00A32253"/>
    <w:rsid w:val="00A33086"/>
    <w:rsid w:val="00A3310E"/>
    <w:rsid w:val="00A333A0"/>
    <w:rsid w:val="00A33F6C"/>
    <w:rsid w:val="00A34AB0"/>
    <w:rsid w:val="00A34FEA"/>
    <w:rsid w:val="00A35206"/>
    <w:rsid w:val="00A35740"/>
    <w:rsid w:val="00A365AC"/>
    <w:rsid w:val="00A368EC"/>
    <w:rsid w:val="00A37E70"/>
    <w:rsid w:val="00A37F1C"/>
    <w:rsid w:val="00A40966"/>
    <w:rsid w:val="00A40F20"/>
    <w:rsid w:val="00A42047"/>
    <w:rsid w:val="00A425C5"/>
    <w:rsid w:val="00A43304"/>
    <w:rsid w:val="00A437E1"/>
    <w:rsid w:val="00A43A1A"/>
    <w:rsid w:val="00A44464"/>
    <w:rsid w:val="00A46507"/>
    <w:rsid w:val="00A4685E"/>
    <w:rsid w:val="00A4746B"/>
    <w:rsid w:val="00A50223"/>
    <w:rsid w:val="00A504C8"/>
    <w:rsid w:val="00A50514"/>
    <w:rsid w:val="00A50690"/>
    <w:rsid w:val="00A50CD4"/>
    <w:rsid w:val="00A50D50"/>
    <w:rsid w:val="00A510FF"/>
    <w:rsid w:val="00A51191"/>
    <w:rsid w:val="00A5176E"/>
    <w:rsid w:val="00A519B2"/>
    <w:rsid w:val="00A52197"/>
    <w:rsid w:val="00A54CE1"/>
    <w:rsid w:val="00A5545B"/>
    <w:rsid w:val="00A55AB0"/>
    <w:rsid w:val="00A5629A"/>
    <w:rsid w:val="00A563B8"/>
    <w:rsid w:val="00A564EE"/>
    <w:rsid w:val="00A56A42"/>
    <w:rsid w:val="00A56C37"/>
    <w:rsid w:val="00A56D62"/>
    <w:rsid w:val="00A56F07"/>
    <w:rsid w:val="00A5762C"/>
    <w:rsid w:val="00A57C84"/>
    <w:rsid w:val="00A600FC"/>
    <w:rsid w:val="00A60BCA"/>
    <w:rsid w:val="00A61D89"/>
    <w:rsid w:val="00A62752"/>
    <w:rsid w:val="00A62F4E"/>
    <w:rsid w:val="00A63668"/>
    <w:rsid w:val="00A638DA"/>
    <w:rsid w:val="00A63DD2"/>
    <w:rsid w:val="00A65AA7"/>
    <w:rsid w:val="00A65B41"/>
    <w:rsid w:val="00A65E00"/>
    <w:rsid w:val="00A662B9"/>
    <w:rsid w:val="00A66A78"/>
    <w:rsid w:val="00A6736A"/>
    <w:rsid w:val="00A67B9E"/>
    <w:rsid w:val="00A67EB0"/>
    <w:rsid w:val="00A705F9"/>
    <w:rsid w:val="00A70D00"/>
    <w:rsid w:val="00A70F76"/>
    <w:rsid w:val="00A72CAD"/>
    <w:rsid w:val="00A72D9B"/>
    <w:rsid w:val="00A73791"/>
    <w:rsid w:val="00A7436E"/>
    <w:rsid w:val="00A74E96"/>
    <w:rsid w:val="00A75A8E"/>
    <w:rsid w:val="00A760B0"/>
    <w:rsid w:val="00A764E7"/>
    <w:rsid w:val="00A76E14"/>
    <w:rsid w:val="00A771C5"/>
    <w:rsid w:val="00A77582"/>
    <w:rsid w:val="00A77B9E"/>
    <w:rsid w:val="00A808A2"/>
    <w:rsid w:val="00A809DF"/>
    <w:rsid w:val="00A812C8"/>
    <w:rsid w:val="00A81ADA"/>
    <w:rsid w:val="00A81F3A"/>
    <w:rsid w:val="00A824DD"/>
    <w:rsid w:val="00A8271A"/>
    <w:rsid w:val="00A82CA6"/>
    <w:rsid w:val="00A83676"/>
    <w:rsid w:val="00A83B7B"/>
    <w:rsid w:val="00A84274"/>
    <w:rsid w:val="00A844BE"/>
    <w:rsid w:val="00A84628"/>
    <w:rsid w:val="00A850F3"/>
    <w:rsid w:val="00A864E3"/>
    <w:rsid w:val="00A87894"/>
    <w:rsid w:val="00A87B1E"/>
    <w:rsid w:val="00A90165"/>
    <w:rsid w:val="00A90DD5"/>
    <w:rsid w:val="00A9150F"/>
    <w:rsid w:val="00A91AFF"/>
    <w:rsid w:val="00A91DC8"/>
    <w:rsid w:val="00A929D2"/>
    <w:rsid w:val="00A93995"/>
    <w:rsid w:val="00A94574"/>
    <w:rsid w:val="00A95182"/>
    <w:rsid w:val="00A95187"/>
    <w:rsid w:val="00A956C7"/>
    <w:rsid w:val="00A95936"/>
    <w:rsid w:val="00A95DDA"/>
    <w:rsid w:val="00A96265"/>
    <w:rsid w:val="00A96430"/>
    <w:rsid w:val="00A96586"/>
    <w:rsid w:val="00A969D8"/>
    <w:rsid w:val="00A96CD7"/>
    <w:rsid w:val="00A97084"/>
    <w:rsid w:val="00A97264"/>
    <w:rsid w:val="00A97331"/>
    <w:rsid w:val="00A97AD6"/>
    <w:rsid w:val="00AA0824"/>
    <w:rsid w:val="00AA1161"/>
    <w:rsid w:val="00AA1689"/>
    <w:rsid w:val="00AA1789"/>
    <w:rsid w:val="00AA1B7D"/>
    <w:rsid w:val="00AA1C2C"/>
    <w:rsid w:val="00AA23E3"/>
    <w:rsid w:val="00AA2BD1"/>
    <w:rsid w:val="00AA35F6"/>
    <w:rsid w:val="00AA667C"/>
    <w:rsid w:val="00AA6838"/>
    <w:rsid w:val="00AA6E91"/>
    <w:rsid w:val="00AA7439"/>
    <w:rsid w:val="00AB047E"/>
    <w:rsid w:val="00AB0931"/>
    <w:rsid w:val="00AB0B0A"/>
    <w:rsid w:val="00AB0BB7"/>
    <w:rsid w:val="00AB11FB"/>
    <w:rsid w:val="00AB1A3F"/>
    <w:rsid w:val="00AB2058"/>
    <w:rsid w:val="00AB22C6"/>
    <w:rsid w:val="00AB2A00"/>
    <w:rsid w:val="00AB2AD0"/>
    <w:rsid w:val="00AB5480"/>
    <w:rsid w:val="00AB67FC"/>
    <w:rsid w:val="00AB6C95"/>
    <w:rsid w:val="00AB75D9"/>
    <w:rsid w:val="00AC00F2"/>
    <w:rsid w:val="00AC0166"/>
    <w:rsid w:val="00AC0825"/>
    <w:rsid w:val="00AC09E3"/>
    <w:rsid w:val="00AC0A7A"/>
    <w:rsid w:val="00AC154E"/>
    <w:rsid w:val="00AC173D"/>
    <w:rsid w:val="00AC24AF"/>
    <w:rsid w:val="00AC31B5"/>
    <w:rsid w:val="00AC3972"/>
    <w:rsid w:val="00AC4D34"/>
    <w:rsid w:val="00AC4EA1"/>
    <w:rsid w:val="00AC5381"/>
    <w:rsid w:val="00AC53AD"/>
    <w:rsid w:val="00AC5571"/>
    <w:rsid w:val="00AC5608"/>
    <w:rsid w:val="00AC5920"/>
    <w:rsid w:val="00AC6AC8"/>
    <w:rsid w:val="00AC6F74"/>
    <w:rsid w:val="00AC6FD2"/>
    <w:rsid w:val="00AC7410"/>
    <w:rsid w:val="00AC7750"/>
    <w:rsid w:val="00AC7E76"/>
    <w:rsid w:val="00AD08D9"/>
    <w:rsid w:val="00AD0A60"/>
    <w:rsid w:val="00AD0CB9"/>
    <w:rsid w:val="00AD0E65"/>
    <w:rsid w:val="00AD0FB2"/>
    <w:rsid w:val="00AD10CC"/>
    <w:rsid w:val="00AD1D91"/>
    <w:rsid w:val="00AD2BF2"/>
    <w:rsid w:val="00AD3AAA"/>
    <w:rsid w:val="00AD3AF3"/>
    <w:rsid w:val="00AD40D4"/>
    <w:rsid w:val="00AD4E83"/>
    <w:rsid w:val="00AD4E90"/>
    <w:rsid w:val="00AD52A3"/>
    <w:rsid w:val="00AD5422"/>
    <w:rsid w:val="00AD7700"/>
    <w:rsid w:val="00AD7AAD"/>
    <w:rsid w:val="00AD7AD3"/>
    <w:rsid w:val="00AE0264"/>
    <w:rsid w:val="00AE0E44"/>
    <w:rsid w:val="00AE0F7C"/>
    <w:rsid w:val="00AE3A0D"/>
    <w:rsid w:val="00AE4179"/>
    <w:rsid w:val="00AE4425"/>
    <w:rsid w:val="00AE46C4"/>
    <w:rsid w:val="00AE4FBE"/>
    <w:rsid w:val="00AE574A"/>
    <w:rsid w:val="00AE5768"/>
    <w:rsid w:val="00AE5D31"/>
    <w:rsid w:val="00AE650F"/>
    <w:rsid w:val="00AE6555"/>
    <w:rsid w:val="00AE669C"/>
    <w:rsid w:val="00AE7169"/>
    <w:rsid w:val="00AE770F"/>
    <w:rsid w:val="00AE7D16"/>
    <w:rsid w:val="00AF18D3"/>
    <w:rsid w:val="00AF2DBB"/>
    <w:rsid w:val="00AF2F06"/>
    <w:rsid w:val="00AF48CB"/>
    <w:rsid w:val="00AF4B7E"/>
    <w:rsid w:val="00AF4CAA"/>
    <w:rsid w:val="00AF5474"/>
    <w:rsid w:val="00AF571A"/>
    <w:rsid w:val="00AF5A54"/>
    <w:rsid w:val="00AF60A0"/>
    <w:rsid w:val="00AF60FF"/>
    <w:rsid w:val="00AF64BB"/>
    <w:rsid w:val="00AF67FC"/>
    <w:rsid w:val="00AF6BCA"/>
    <w:rsid w:val="00AF6C57"/>
    <w:rsid w:val="00AF7337"/>
    <w:rsid w:val="00AF7DF5"/>
    <w:rsid w:val="00B006E5"/>
    <w:rsid w:val="00B00871"/>
    <w:rsid w:val="00B00F18"/>
    <w:rsid w:val="00B024C2"/>
    <w:rsid w:val="00B02DB8"/>
    <w:rsid w:val="00B043A8"/>
    <w:rsid w:val="00B047F4"/>
    <w:rsid w:val="00B04CF5"/>
    <w:rsid w:val="00B0730E"/>
    <w:rsid w:val="00B07700"/>
    <w:rsid w:val="00B10538"/>
    <w:rsid w:val="00B10D32"/>
    <w:rsid w:val="00B10F4B"/>
    <w:rsid w:val="00B11283"/>
    <w:rsid w:val="00B11F83"/>
    <w:rsid w:val="00B13921"/>
    <w:rsid w:val="00B14365"/>
    <w:rsid w:val="00B14DF0"/>
    <w:rsid w:val="00B1528C"/>
    <w:rsid w:val="00B155F2"/>
    <w:rsid w:val="00B168A6"/>
    <w:rsid w:val="00B16ACD"/>
    <w:rsid w:val="00B16FC1"/>
    <w:rsid w:val="00B178BE"/>
    <w:rsid w:val="00B1798B"/>
    <w:rsid w:val="00B2020D"/>
    <w:rsid w:val="00B205A6"/>
    <w:rsid w:val="00B21487"/>
    <w:rsid w:val="00B22477"/>
    <w:rsid w:val="00B232D1"/>
    <w:rsid w:val="00B23FD9"/>
    <w:rsid w:val="00B24BA9"/>
    <w:rsid w:val="00B24DB5"/>
    <w:rsid w:val="00B259F9"/>
    <w:rsid w:val="00B25B9E"/>
    <w:rsid w:val="00B25CBB"/>
    <w:rsid w:val="00B25F35"/>
    <w:rsid w:val="00B25FD6"/>
    <w:rsid w:val="00B318AA"/>
    <w:rsid w:val="00B31F9E"/>
    <w:rsid w:val="00B3268F"/>
    <w:rsid w:val="00B32C2C"/>
    <w:rsid w:val="00B32DD3"/>
    <w:rsid w:val="00B33A1A"/>
    <w:rsid w:val="00B33E6C"/>
    <w:rsid w:val="00B34BCD"/>
    <w:rsid w:val="00B34C2E"/>
    <w:rsid w:val="00B368D4"/>
    <w:rsid w:val="00B369D4"/>
    <w:rsid w:val="00B36DAD"/>
    <w:rsid w:val="00B36DCB"/>
    <w:rsid w:val="00B371CC"/>
    <w:rsid w:val="00B37369"/>
    <w:rsid w:val="00B3780D"/>
    <w:rsid w:val="00B37D87"/>
    <w:rsid w:val="00B37D99"/>
    <w:rsid w:val="00B40023"/>
    <w:rsid w:val="00B414D8"/>
    <w:rsid w:val="00B41CD9"/>
    <w:rsid w:val="00B4249F"/>
    <w:rsid w:val="00B427E6"/>
    <w:rsid w:val="00B428A6"/>
    <w:rsid w:val="00B42B91"/>
    <w:rsid w:val="00B42E4A"/>
    <w:rsid w:val="00B43687"/>
    <w:rsid w:val="00B43B59"/>
    <w:rsid w:val="00B43E1F"/>
    <w:rsid w:val="00B441C9"/>
    <w:rsid w:val="00B444CB"/>
    <w:rsid w:val="00B445FD"/>
    <w:rsid w:val="00B4462D"/>
    <w:rsid w:val="00B44657"/>
    <w:rsid w:val="00B44762"/>
    <w:rsid w:val="00B448B7"/>
    <w:rsid w:val="00B44A39"/>
    <w:rsid w:val="00B4584E"/>
    <w:rsid w:val="00B45FBC"/>
    <w:rsid w:val="00B46CDE"/>
    <w:rsid w:val="00B46EB5"/>
    <w:rsid w:val="00B46FE4"/>
    <w:rsid w:val="00B4789B"/>
    <w:rsid w:val="00B50B37"/>
    <w:rsid w:val="00B5152D"/>
    <w:rsid w:val="00B51A7D"/>
    <w:rsid w:val="00B53087"/>
    <w:rsid w:val="00B535C2"/>
    <w:rsid w:val="00B545A0"/>
    <w:rsid w:val="00B54E38"/>
    <w:rsid w:val="00B55544"/>
    <w:rsid w:val="00B565D1"/>
    <w:rsid w:val="00B56FBD"/>
    <w:rsid w:val="00B573BD"/>
    <w:rsid w:val="00B573DB"/>
    <w:rsid w:val="00B576BF"/>
    <w:rsid w:val="00B57EEA"/>
    <w:rsid w:val="00B611F3"/>
    <w:rsid w:val="00B61908"/>
    <w:rsid w:val="00B63ACD"/>
    <w:rsid w:val="00B63ADD"/>
    <w:rsid w:val="00B64061"/>
    <w:rsid w:val="00B642FC"/>
    <w:rsid w:val="00B64D26"/>
    <w:rsid w:val="00B64FBB"/>
    <w:rsid w:val="00B6557C"/>
    <w:rsid w:val="00B65821"/>
    <w:rsid w:val="00B66173"/>
    <w:rsid w:val="00B6681D"/>
    <w:rsid w:val="00B66C60"/>
    <w:rsid w:val="00B70B54"/>
    <w:rsid w:val="00B70B6E"/>
    <w:rsid w:val="00B70DC2"/>
    <w:rsid w:val="00B70E22"/>
    <w:rsid w:val="00B7126D"/>
    <w:rsid w:val="00B7251D"/>
    <w:rsid w:val="00B74195"/>
    <w:rsid w:val="00B74320"/>
    <w:rsid w:val="00B772FF"/>
    <w:rsid w:val="00B774CB"/>
    <w:rsid w:val="00B77914"/>
    <w:rsid w:val="00B77A6F"/>
    <w:rsid w:val="00B77F09"/>
    <w:rsid w:val="00B80402"/>
    <w:rsid w:val="00B80B9A"/>
    <w:rsid w:val="00B814E9"/>
    <w:rsid w:val="00B81EC1"/>
    <w:rsid w:val="00B82044"/>
    <w:rsid w:val="00B827EF"/>
    <w:rsid w:val="00B82F8C"/>
    <w:rsid w:val="00B830B7"/>
    <w:rsid w:val="00B832CC"/>
    <w:rsid w:val="00B8393D"/>
    <w:rsid w:val="00B83963"/>
    <w:rsid w:val="00B8450F"/>
    <w:rsid w:val="00B848EA"/>
    <w:rsid w:val="00B84B2B"/>
    <w:rsid w:val="00B86711"/>
    <w:rsid w:val="00B86A71"/>
    <w:rsid w:val="00B8771A"/>
    <w:rsid w:val="00B90500"/>
    <w:rsid w:val="00B914A3"/>
    <w:rsid w:val="00B9176C"/>
    <w:rsid w:val="00B91EC3"/>
    <w:rsid w:val="00B929FD"/>
    <w:rsid w:val="00B93171"/>
    <w:rsid w:val="00B935A4"/>
    <w:rsid w:val="00B9401F"/>
    <w:rsid w:val="00B948EF"/>
    <w:rsid w:val="00B94B06"/>
    <w:rsid w:val="00B950CF"/>
    <w:rsid w:val="00B955C0"/>
    <w:rsid w:val="00B961C2"/>
    <w:rsid w:val="00B96367"/>
    <w:rsid w:val="00B97908"/>
    <w:rsid w:val="00B97E10"/>
    <w:rsid w:val="00BA177C"/>
    <w:rsid w:val="00BA3C33"/>
    <w:rsid w:val="00BA49DF"/>
    <w:rsid w:val="00BA4C82"/>
    <w:rsid w:val="00BA520D"/>
    <w:rsid w:val="00BA561A"/>
    <w:rsid w:val="00BA730A"/>
    <w:rsid w:val="00BA7E3F"/>
    <w:rsid w:val="00BB0AAB"/>
    <w:rsid w:val="00BB0DC6"/>
    <w:rsid w:val="00BB15E4"/>
    <w:rsid w:val="00BB1760"/>
    <w:rsid w:val="00BB1C6C"/>
    <w:rsid w:val="00BB1E19"/>
    <w:rsid w:val="00BB2131"/>
    <w:rsid w:val="00BB21D1"/>
    <w:rsid w:val="00BB2A92"/>
    <w:rsid w:val="00BB2BD8"/>
    <w:rsid w:val="00BB32F2"/>
    <w:rsid w:val="00BB3403"/>
    <w:rsid w:val="00BB3918"/>
    <w:rsid w:val="00BB395A"/>
    <w:rsid w:val="00BB4338"/>
    <w:rsid w:val="00BB4F24"/>
    <w:rsid w:val="00BB60B4"/>
    <w:rsid w:val="00BB6C0E"/>
    <w:rsid w:val="00BB6CB4"/>
    <w:rsid w:val="00BB7153"/>
    <w:rsid w:val="00BB79E1"/>
    <w:rsid w:val="00BB7B38"/>
    <w:rsid w:val="00BB7C70"/>
    <w:rsid w:val="00BC0387"/>
    <w:rsid w:val="00BC11E5"/>
    <w:rsid w:val="00BC14BA"/>
    <w:rsid w:val="00BC26D5"/>
    <w:rsid w:val="00BC31FE"/>
    <w:rsid w:val="00BC35AC"/>
    <w:rsid w:val="00BC3D1A"/>
    <w:rsid w:val="00BC4BC6"/>
    <w:rsid w:val="00BC4C71"/>
    <w:rsid w:val="00BC4E69"/>
    <w:rsid w:val="00BC52FD"/>
    <w:rsid w:val="00BC6E62"/>
    <w:rsid w:val="00BC7443"/>
    <w:rsid w:val="00BD0648"/>
    <w:rsid w:val="00BD1040"/>
    <w:rsid w:val="00BD1603"/>
    <w:rsid w:val="00BD20F8"/>
    <w:rsid w:val="00BD2644"/>
    <w:rsid w:val="00BD34AA"/>
    <w:rsid w:val="00BD38BA"/>
    <w:rsid w:val="00BD39F8"/>
    <w:rsid w:val="00BD44C4"/>
    <w:rsid w:val="00BD4ED3"/>
    <w:rsid w:val="00BD56A9"/>
    <w:rsid w:val="00BD5A67"/>
    <w:rsid w:val="00BD60CC"/>
    <w:rsid w:val="00BD6377"/>
    <w:rsid w:val="00BD6D58"/>
    <w:rsid w:val="00BD6F5D"/>
    <w:rsid w:val="00BD76BE"/>
    <w:rsid w:val="00BD7B64"/>
    <w:rsid w:val="00BD7C0C"/>
    <w:rsid w:val="00BE01B7"/>
    <w:rsid w:val="00BE0C44"/>
    <w:rsid w:val="00BE1964"/>
    <w:rsid w:val="00BE1B8B"/>
    <w:rsid w:val="00BE2A18"/>
    <w:rsid w:val="00BE2C01"/>
    <w:rsid w:val="00BE41EC"/>
    <w:rsid w:val="00BE4322"/>
    <w:rsid w:val="00BE4D8C"/>
    <w:rsid w:val="00BE5098"/>
    <w:rsid w:val="00BE56FB"/>
    <w:rsid w:val="00BE5930"/>
    <w:rsid w:val="00BE684F"/>
    <w:rsid w:val="00BE70A1"/>
    <w:rsid w:val="00BE7CF1"/>
    <w:rsid w:val="00BF045D"/>
    <w:rsid w:val="00BF0A35"/>
    <w:rsid w:val="00BF0B90"/>
    <w:rsid w:val="00BF1117"/>
    <w:rsid w:val="00BF13FD"/>
    <w:rsid w:val="00BF2161"/>
    <w:rsid w:val="00BF29D1"/>
    <w:rsid w:val="00BF2D26"/>
    <w:rsid w:val="00BF35A2"/>
    <w:rsid w:val="00BF3DDE"/>
    <w:rsid w:val="00BF3EDF"/>
    <w:rsid w:val="00BF4C1E"/>
    <w:rsid w:val="00BF5BEB"/>
    <w:rsid w:val="00BF6589"/>
    <w:rsid w:val="00BF6E00"/>
    <w:rsid w:val="00BF6F7F"/>
    <w:rsid w:val="00C00144"/>
    <w:rsid w:val="00C00176"/>
    <w:rsid w:val="00C00610"/>
    <w:rsid w:val="00C00647"/>
    <w:rsid w:val="00C00A04"/>
    <w:rsid w:val="00C00D0D"/>
    <w:rsid w:val="00C01B12"/>
    <w:rsid w:val="00C020F4"/>
    <w:rsid w:val="00C02241"/>
    <w:rsid w:val="00C02764"/>
    <w:rsid w:val="00C02DE4"/>
    <w:rsid w:val="00C02DFB"/>
    <w:rsid w:val="00C04346"/>
    <w:rsid w:val="00C0441B"/>
    <w:rsid w:val="00C04CEF"/>
    <w:rsid w:val="00C060AB"/>
    <w:rsid w:val="00C0662F"/>
    <w:rsid w:val="00C07107"/>
    <w:rsid w:val="00C0726C"/>
    <w:rsid w:val="00C07BE0"/>
    <w:rsid w:val="00C11943"/>
    <w:rsid w:val="00C1250D"/>
    <w:rsid w:val="00C12559"/>
    <w:rsid w:val="00C12C7B"/>
    <w:rsid w:val="00C12E96"/>
    <w:rsid w:val="00C13C45"/>
    <w:rsid w:val="00C14763"/>
    <w:rsid w:val="00C1488F"/>
    <w:rsid w:val="00C14ACA"/>
    <w:rsid w:val="00C14C09"/>
    <w:rsid w:val="00C15B6D"/>
    <w:rsid w:val="00C15FEE"/>
    <w:rsid w:val="00C16141"/>
    <w:rsid w:val="00C2142A"/>
    <w:rsid w:val="00C217C3"/>
    <w:rsid w:val="00C21AE9"/>
    <w:rsid w:val="00C21DFD"/>
    <w:rsid w:val="00C22814"/>
    <w:rsid w:val="00C22C0B"/>
    <w:rsid w:val="00C22E67"/>
    <w:rsid w:val="00C2303C"/>
    <w:rsid w:val="00C2363F"/>
    <w:rsid w:val="00C236C8"/>
    <w:rsid w:val="00C23BA0"/>
    <w:rsid w:val="00C241B1"/>
    <w:rsid w:val="00C260B1"/>
    <w:rsid w:val="00C26B35"/>
    <w:rsid w:val="00C26E56"/>
    <w:rsid w:val="00C2736F"/>
    <w:rsid w:val="00C274B1"/>
    <w:rsid w:val="00C307C7"/>
    <w:rsid w:val="00C31406"/>
    <w:rsid w:val="00C319BC"/>
    <w:rsid w:val="00C3312D"/>
    <w:rsid w:val="00C33331"/>
    <w:rsid w:val="00C333C2"/>
    <w:rsid w:val="00C34055"/>
    <w:rsid w:val="00C3468E"/>
    <w:rsid w:val="00C34ADC"/>
    <w:rsid w:val="00C34B5E"/>
    <w:rsid w:val="00C34C5C"/>
    <w:rsid w:val="00C355D7"/>
    <w:rsid w:val="00C35DA6"/>
    <w:rsid w:val="00C36BD2"/>
    <w:rsid w:val="00C36D86"/>
    <w:rsid w:val="00C37194"/>
    <w:rsid w:val="00C40637"/>
    <w:rsid w:val="00C40F6C"/>
    <w:rsid w:val="00C41152"/>
    <w:rsid w:val="00C4148C"/>
    <w:rsid w:val="00C420F0"/>
    <w:rsid w:val="00C42597"/>
    <w:rsid w:val="00C44426"/>
    <w:rsid w:val="00C445F3"/>
    <w:rsid w:val="00C449F7"/>
    <w:rsid w:val="00C44EDE"/>
    <w:rsid w:val="00C450DF"/>
    <w:rsid w:val="00C4510F"/>
    <w:rsid w:val="00C451F4"/>
    <w:rsid w:val="00C45785"/>
    <w:rsid w:val="00C45EB1"/>
    <w:rsid w:val="00C46509"/>
    <w:rsid w:val="00C4669A"/>
    <w:rsid w:val="00C46D2A"/>
    <w:rsid w:val="00C46F79"/>
    <w:rsid w:val="00C4718C"/>
    <w:rsid w:val="00C47F76"/>
    <w:rsid w:val="00C51C28"/>
    <w:rsid w:val="00C520FF"/>
    <w:rsid w:val="00C5341E"/>
    <w:rsid w:val="00C54A3A"/>
    <w:rsid w:val="00C55566"/>
    <w:rsid w:val="00C5576B"/>
    <w:rsid w:val="00C55CEC"/>
    <w:rsid w:val="00C56448"/>
    <w:rsid w:val="00C56515"/>
    <w:rsid w:val="00C57183"/>
    <w:rsid w:val="00C60BC8"/>
    <w:rsid w:val="00C60C78"/>
    <w:rsid w:val="00C60D56"/>
    <w:rsid w:val="00C61163"/>
    <w:rsid w:val="00C616B0"/>
    <w:rsid w:val="00C61C1D"/>
    <w:rsid w:val="00C61D73"/>
    <w:rsid w:val="00C62818"/>
    <w:rsid w:val="00C62E7C"/>
    <w:rsid w:val="00C63EE9"/>
    <w:rsid w:val="00C6493F"/>
    <w:rsid w:val="00C65C1D"/>
    <w:rsid w:val="00C667BE"/>
    <w:rsid w:val="00C6766B"/>
    <w:rsid w:val="00C70069"/>
    <w:rsid w:val="00C7009B"/>
    <w:rsid w:val="00C70DDC"/>
    <w:rsid w:val="00C72223"/>
    <w:rsid w:val="00C72F50"/>
    <w:rsid w:val="00C74D54"/>
    <w:rsid w:val="00C76417"/>
    <w:rsid w:val="00C76FB6"/>
    <w:rsid w:val="00C7726F"/>
    <w:rsid w:val="00C802C8"/>
    <w:rsid w:val="00C81FD2"/>
    <w:rsid w:val="00C823DA"/>
    <w:rsid w:val="00C8259F"/>
    <w:rsid w:val="00C82746"/>
    <w:rsid w:val="00C82813"/>
    <w:rsid w:val="00C8312F"/>
    <w:rsid w:val="00C84C47"/>
    <w:rsid w:val="00C84E24"/>
    <w:rsid w:val="00C858A4"/>
    <w:rsid w:val="00C85BF8"/>
    <w:rsid w:val="00C86AFA"/>
    <w:rsid w:val="00C91900"/>
    <w:rsid w:val="00C919C2"/>
    <w:rsid w:val="00C91BA1"/>
    <w:rsid w:val="00C92332"/>
    <w:rsid w:val="00C931B6"/>
    <w:rsid w:val="00C93B50"/>
    <w:rsid w:val="00C94C9B"/>
    <w:rsid w:val="00C954D0"/>
    <w:rsid w:val="00C959BB"/>
    <w:rsid w:val="00C95E6A"/>
    <w:rsid w:val="00C964FE"/>
    <w:rsid w:val="00C96EF9"/>
    <w:rsid w:val="00C96F23"/>
    <w:rsid w:val="00C96F4B"/>
    <w:rsid w:val="00C97834"/>
    <w:rsid w:val="00C97AE3"/>
    <w:rsid w:val="00C97AEC"/>
    <w:rsid w:val="00CA07DB"/>
    <w:rsid w:val="00CA09EB"/>
    <w:rsid w:val="00CA0BD4"/>
    <w:rsid w:val="00CA0CC1"/>
    <w:rsid w:val="00CA2469"/>
    <w:rsid w:val="00CA2533"/>
    <w:rsid w:val="00CA2CB8"/>
    <w:rsid w:val="00CA3195"/>
    <w:rsid w:val="00CA4252"/>
    <w:rsid w:val="00CA4709"/>
    <w:rsid w:val="00CA4AA1"/>
    <w:rsid w:val="00CA5A7F"/>
    <w:rsid w:val="00CA5B1F"/>
    <w:rsid w:val="00CA680F"/>
    <w:rsid w:val="00CA72CA"/>
    <w:rsid w:val="00CA75D5"/>
    <w:rsid w:val="00CA77BF"/>
    <w:rsid w:val="00CB06EC"/>
    <w:rsid w:val="00CB077D"/>
    <w:rsid w:val="00CB08DF"/>
    <w:rsid w:val="00CB1213"/>
    <w:rsid w:val="00CB18D0"/>
    <w:rsid w:val="00CB1C56"/>
    <w:rsid w:val="00CB1C8A"/>
    <w:rsid w:val="00CB24F5"/>
    <w:rsid w:val="00CB2663"/>
    <w:rsid w:val="00CB350F"/>
    <w:rsid w:val="00CB3AF6"/>
    <w:rsid w:val="00CB3BBE"/>
    <w:rsid w:val="00CB4E89"/>
    <w:rsid w:val="00CB512E"/>
    <w:rsid w:val="00CB59E9"/>
    <w:rsid w:val="00CB762A"/>
    <w:rsid w:val="00CB76E2"/>
    <w:rsid w:val="00CB7D5F"/>
    <w:rsid w:val="00CC0D02"/>
    <w:rsid w:val="00CC0D6A"/>
    <w:rsid w:val="00CC1557"/>
    <w:rsid w:val="00CC216B"/>
    <w:rsid w:val="00CC217B"/>
    <w:rsid w:val="00CC2B42"/>
    <w:rsid w:val="00CC3831"/>
    <w:rsid w:val="00CC3E3D"/>
    <w:rsid w:val="00CC4030"/>
    <w:rsid w:val="00CC519B"/>
    <w:rsid w:val="00CC5415"/>
    <w:rsid w:val="00CC5A17"/>
    <w:rsid w:val="00CC7FA4"/>
    <w:rsid w:val="00CD12C1"/>
    <w:rsid w:val="00CD1D2E"/>
    <w:rsid w:val="00CD214E"/>
    <w:rsid w:val="00CD3024"/>
    <w:rsid w:val="00CD346B"/>
    <w:rsid w:val="00CD46FA"/>
    <w:rsid w:val="00CD4977"/>
    <w:rsid w:val="00CD5612"/>
    <w:rsid w:val="00CD57D2"/>
    <w:rsid w:val="00CD5973"/>
    <w:rsid w:val="00CD7D52"/>
    <w:rsid w:val="00CE126E"/>
    <w:rsid w:val="00CE1403"/>
    <w:rsid w:val="00CE2874"/>
    <w:rsid w:val="00CE31A6"/>
    <w:rsid w:val="00CE36E0"/>
    <w:rsid w:val="00CE3ABF"/>
    <w:rsid w:val="00CE3BE1"/>
    <w:rsid w:val="00CE46C9"/>
    <w:rsid w:val="00CE5D87"/>
    <w:rsid w:val="00CE620A"/>
    <w:rsid w:val="00CE7866"/>
    <w:rsid w:val="00CE795E"/>
    <w:rsid w:val="00CE7AF4"/>
    <w:rsid w:val="00CE7C08"/>
    <w:rsid w:val="00CF0613"/>
    <w:rsid w:val="00CF0674"/>
    <w:rsid w:val="00CF081A"/>
    <w:rsid w:val="00CF09AA"/>
    <w:rsid w:val="00CF09DD"/>
    <w:rsid w:val="00CF10E0"/>
    <w:rsid w:val="00CF1142"/>
    <w:rsid w:val="00CF150E"/>
    <w:rsid w:val="00CF1D25"/>
    <w:rsid w:val="00CF1FA2"/>
    <w:rsid w:val="00CF270A"/>
    <w:rsid w:val="00CF43B7"/>
    <w:rsid w:val="00CF4813"/>
    <w:rsid w:val="00CF4F7D"/>
    <w:rsid w:val="00CF521D"/>
    <w:rsid w:val="00CF5233"/>
    <w:rsid w:val="00CF5AC3"/>
    <w:rsid w:val="00CF5D37"/>
    <w:rsid w:val="00CF5F14"/>
    <w:rsid w:val="00CF7CA2"/>
    <w:rsid w:val="00D016C2"/>
    <w:rsid w:val="00D02478"/>
    <w:rsid w:val="00D02690"/>
    <w:rsid w:val="00D029B8"/>
    <w:rsid w:val="00D02F60"/>
    <w:rsid w:val="00D030BC"/>
    <w:rsid w:val="00D03DDA"/>
    <w:rsid w:val="00D0425D"/>
    <w:rsid w:val="00D0464E"/>
    <w:rsid w:val="00D04A96"/>
    <w:rsid w:val="00D06ED7"/>
    <w:rsid w:val="00D06FBB"/>
    <w:rsid w:val="00D0716F"/>
    <w:rsid w:val="00D0743C"/>
    <w:rsid w:val="00D07A7B"/>
    <w:rsid w:val="00D07CCC"/>
    <w:rsid w:val="00D07FE4"/>
    <w:rsid w:val="00D10E06"/>
    <w:rsid w:val="00D1112D"/>
    <w:rsid w:val="00D116D4"/>
    <w:rsid w:val="00D11CBE"/>
    <w:rsid w:val="00D12760"/>
    <w:rsid w:val="00D12791"/>
    <w:rsid w:val="00D12844"/>
    <w:rsid w:val="00D13041"/>
    <w:rsid w:val="00D1327B"/>
    <w:rsid w:val="00D13EFD"/>
    <w:rsid w:val="00D14255"/>
    <w:rsid w:val="00D143A2"/>
    <w:rsid w:val="00D14C86"/>
    <w:rsid w:val="00D15197"/>
    <w:rsid w:val="00D16046"/>
    <w:rsid w:val="00D16675"/>
    <w:rsid w:val="00D16820"/>
    <w:rsid w:val="00D169C8"/>
    <w:rsid w:val="00D1793F"/>
    <w:rsid w:val="00D17E49"/>
    <w:rsid w:val="00D205E2"/>
    <w:rsid w:val="00D2209B"/>
    <w:rsid w:val="00D223E7"/>
    <w:rsid w:val="00D22AF5"/>
    <w:rsid w:val="00D22D92"/>
    <w:rsid w:val="00D22F40"/>
    <w:rsid w:val="00D2310B"/>
    <w:rsid w:val="00D233DB"/>
    <w:rsid w:val="00D235D4"/>
    <w:rsid w:val="00D235EA"/>
    <w:rsid w:val="00D2401B"/>
    <w:rsid w:val="00D24219"/>
    <w:rsid w:val="00D247A9"/>
    <w:rsid w:val="00D24861"/>
    <w:rsid w:val="00D24B93"/>
    <w:rsid w:val="00D24D22"/>
    <w:rsid w:val="00D2551D"/>
    <w:rsid w:val="00D26AF0"/>
    <w:rsid w:val="00D26D56"/>
    <w:rsid w:val="00D3049E"/>
    <w:rsid w:val="00D31AF1"/>
    <w:rsid w:val="00D326DA"/>
    <w:rsid w:val="00D32721"/>
    <w:rsid w:val="00D328DC"/>
    <w:rsid w:val="00D32ED3"/>
    <w:rsid w:val="00D33387"/>
    <w:rsid w:val="00D33B45"/>
    <w:rsid w:val="00D34478"/>
    <w:rsid w:val="00D34CAB"/>
    <w:rsid w:val="00D34FEE"/>
    <w:rsid w:val="00D352FF"/>
    <w:rsid w:val="00D35793"/>
    <w:rsid w:val="00D375CE"/>
    <w:rsid w:val="00D40249"/>
    <w:rsid w:val="00D402B4"/>
    <w:rsid w:val="00D402FB"/>
    <w:rsid w:val="00D416EC"/>
    <w:rsid w:val="00D42770"/>
    <w:rsid w:val="00D42CFE"/>
    <w:rsid w:val="00D43283"/>
    <w:rsid w:val="00D43DC5"/>
    <w:rsid w:val="00D45651"/>
    <w:rsid w:val="00D456BB"/>
    <w:rsid w:val="00D45B7D"/>
    <w:rsid w:val="00D45EC9"/>
    <w:rsid w:val="00D465AC"/>
    <w:rsid w:val="00D467B7"/>
    <w:rsid w:val="00D469D3"/>
    <w:rsid w:val="00D47618"/>
    <w:rsid w:val="00D47D7A"/>
    <w:rsid w:val="00D506BC"/>
    <w:rsid w:val="00D50ABD"/>
    <w:rsid w:val="00D5228D"/>
    <w:rsid w:val="00D52B3D"/>
    <w:rsid w:val="00D54C07"/>
    <w:rsid w:val="00D54C8A"/>
    <w:rsid w:val="00D55290"/>
    <w:rsid w:val="00D55ABA"/>
    <w:rsid w:val="00D55DF7"/>
    <w:rsid w:val="00D57153"/>
    <w:rsid w:val="00D5738C"/>
    <w:rsid w:val="00D5741A"/>
    <w:rsid w:val="00D57791"/>
    <w:rsid w:val="00D600A4"/>
    <w:rsid w:val="00D6046A"/>
    <w:rsid w:val="00D60947"/>
    <w:rsid w:val="00D61497"/>
    <w:rsid w:val="00D6261B"/>
    <w:rsid w:val="00D62870"/>
    <w:rsid w:val="00D62F83"/>
    <w:rsid w:val="00D6345E"/>
    <w:rsid w:val="00D63898"/>
    <w:rsid w:val="00D63A88"/>
    <w:rsid w:val="00D63BF6"/>
    <w:rsid w:val="00D63C77"/>
    <w:rsid w:val="00D63E75"/>
    <w:rsid w:val="00D64623"/>
    <w:rsid w:val="00D6476D"/>
    <w:rsid w:val="00D6488F"/>
    <w:rsid w:val="00D64DFF"/>
    <w:rsid w:val="00D64E61"/>
    <w:rsid w:val="00D6511A"/>
    <w:rsid w:val="00D655D9"/>
    <w:rsid w:val="00D65872"/>
    <w:rsid w:val="00D66928"/>
    <w:rsid w:val="00D676F3"/>
    <w:rsid w:val="00D67FB2"/>
    <w:rsid w:val="00D70D79"/>
    <w:rsid w:val="00D70EF5"/>
    <w:rsid w:val="00D71024"/>
    <w:rsid w:val="00D71A25"/>
    <w:rsid w:val="00D71BEC"/>
    <w:rsid w:val="00D71FCF"/>
    <w:rsid w:val="00D726C8"/>
    <w:rsid w:val="00D72A54"/>
    <w:rsid w:val="00D72CC1"/>
    <w:rsid w:val="00D76471"/>
    <w:rsid w:val="00D766E7"/>
    <w:rsid w:val="00D76756"/>
    <w:rsid w:val="00D76EC9"/>
    <w:rsid w:val="00D80E7D"/>
    <w:rsid w:val="00D810DB"/>
    <w:rsid w:val="00D81397"/>
    <w:rsid w:val="00D8155C"/>
    <w:rsid w:val="00D822ED"/>
    <w:rsid w:val="00D83AEE"/>
    <w:rsid w:val="00D848B9"/>
    <w:rsid w:val="00D8537A"/>
    <w:rsid w:val="00D86D3F"/>
    <w:rsid w:val="00D87B61"/>
    <w:rsid w:val="00D87E7A"/>
    <w:rsid w:val="00D87F6C"/>
    <w:rsid w:val="00D90236"/>
    <w:rsid w:val="00D90BF4"/>
    <w:rsid w:val="00D90E69"/>
    <w:rsid w:val="00D911A0"/>
    <w:rsid w:val="00D91368"/>
    <w:rsid w:val="00D92112"/>
    <w:rsid w:val="00D927BD"/>
    <w:rsid w:val="00D92892"/>
    <w:rsid w:val="00D93106"/>
    <w:rsid w:val="00D933E9"/>
    <w:rsid w:val="00D939FF"/>
    <w:rsid w:val="00D93ABE"/>
    <w:rsid w:val="00D93ED4"/>
    <w:rsid w:val="00D946BA"/>
    <w:rsid w:val="00D9496D"/>
    <w:rsid w:val="00D94A1E"/>
    <w:rsid w:val="00D9505D"/>
    <w:rsid w:val="00D953D0"/>
    <w:rsid w:val="00D95649"/>
    <w:rsid w:val="00D959F5"/>
    <w:rsid w:val="00D96414"/>
    <w:rsid w:val="00D96884"/>
    <w:rsid w:val="00D968A9"/>
    <w:rsid w:val="00D96EAD"/>
    <w:rsid w:val="00D97B62"/>
    <w:rsid w:val="00DA0014"/>
    <w:rsid w:val="00DA0668"/>
    <w:rsid w:val="00DA0EDD"/>
    <w:rsid w:val="00DA2474"/>
    <w:rsid w:val="00DA2E93"/>
    <w:rsid w:val="00DA379B"/>
    <w:rsid w:val="00DA3FDD"/>
    <w:rsid w:val="00DA4E1D"/>
    <w:rsid w:val="00DA4F5B"/>
    <w:rsid w:val="00DA4FCC"/>
    <w:rsid w:val="00DA5018"/>
    <w:rsid w:val="00DA57C6"/>
    <w:rsid w:val="00DA7017"/>
    <w:rsid w:val="00DA7028"/>
    <w:rsid w:val="00DB0584"/>
    <w:rsid w:val="00DB06A9"/>
    <w:rsid w:val="00DB0957"/>
    <w:rsid w:val="00DB0E8C"/>
    <w:rsid w:val="00DB1AD2"/>
    <w:rsid w:val="00DB234B"/>
    <w:rsid w:val="00DB2B58"/>
    <w:rsid w:val="00DB5206"/>
    <w:rsid w:val="00DB5EEE"/>
    <w:rsid w:val="00DB6276"/>
    <w:rsid w:val="00DB63F5"/>
    <w:rsid w:val="00DC096F"/>
    <w:rsid w:val="00DC0A6A"/>
    <w:rsid w:val="00DC0AEF"/>
    <w:rsid w:val="00DC10E3"/>
    <w:rsid w:val="00DC1C6B"/>
    <w:rsid w:val="00DC22D2"/>
    <w:rsid w:val="00DC2C2E"/>
    <w:rsid w:val="00DC3E8D"/>
    <w:rsid w:val="00DC4084"/>
    <w:rsid w:val="00DC410F"/>
    <w:rsid w:val="00DC47EA"/>
    <w:rsid w:val="00DC4AF0"/>
    <w:rsid w:val="00DC517F"/>
    <w:rsid w:val="00DC6868"/>
    <w:rsid w:val="00DC6A06"/>
    <w:rsid w:val="00DC7011"/>
    <w:rsid w:val="00DC7886"/>
    <w:rsid w:val="00DD0CF2"/>
    <w:rsid w:val="00DD0D48"/>
    <w:rsid w:val="00DD1D83"/>
    <w:rsid w:val="00DD21FD"/>
    <w:rsid w:val="00DD5242"/>
    <w:rsid w:val="00DD7808"/>
    <w:rsid w:val="00DE0373"/>
    <w:rsid w:val="00DE1554"/>
    <w:rsid w:val="00DE17B4"/>
    <w:rsid w:val="00DE2901"/>
    <w:rsid w:val="00DE416F"/>
    <w:rsid w:val="00DE49CB"/>
    <w:rsid w:val="00DE4BC9"/>
    <w:rsid w:val="00DE5423"/>
    <w:rsid w:val="00DE5581"/>
    <w:rsid w:val="00DE574A"/>
    <w:rsid w:val="00DE590F"/>
    <w:rsid w:val="00DE7206"/>
    <w:rsid w:val="00DE7DC1"/>
    <w:rsid w:val="00DF017F"/>
    <w:rsid w:val="00DF0828"/>
    <w:rsid w:val="00DF13DA"/>
    <w:rsid w:val="00DF1F87"/>
    <w:rsid w:val="00DF2518"/>
    <w:rsid w:val="00DF25EA"/>
    <w:rsid w:val="00DF2912"/>
    <w:rsid w:val="00DF3F7E"/>
    <w:rsid w:val="00DF4B0C"/>
    <w:rsid w:val="00DF5647"/>
    <w:rsid w:val="00DF59DD"/>
    <w:rsid w:val="00DF5B3D"/>
    <w:rsid w:val="00DF5DA1"/>
    <w:rsid w:val="00DF6C12"/>
    <w:rsid w:val="00DF7648"/>
    <w:rsid w:val="00DF7867"/>
    <w:rsid w:val="00DF7BE0"/>
    <w:rsid w:val="00E0027A"/>
    <w:rsid w:val="00E006D6"/>
    <w:rsid w:val="00E009DF"/>
    <w:rsid w:val="00E00DC1"/>
    <w:rsid w:val="00E00E29"/>
    <w:rsid w:val="00E01108"/>
    <w:rsid w:val="00E024BD"/>
    <w:rsid w:val="00E02529"/>
    <w:rsid w:val="00E02BAB"/>
    <w:rsid w:val="00E02D2E"/>
    <w:rsid w:val="00E041D1"/>
    <w:rsid w:val="00E04528"/>
    <w:rsid w:val="00E04CEB"/>
    <w:rsid w:val="00E04E98"/>
    <w:rsid w:val="00E054AE"/>
    <w:rsid w:val="00E05B6E"/>
    <w:rsid w:val="00E060BC"/>
    <w:rsid w:val="00E065C9"/>
    <w:rsid w:val="00E10AF5"/>
    <w:rsid w:val="00E111C1"/>
    <w:rsid w:val="00E11420"/>
    <w:rsid w:val="00E11A2A"/>
    <w:rsid w:val="00E11F16"/>
    <w:rsid w:val="00E12639"/>
    <w:rsid w:val="00E1295B"/>
    <w:rsid w:val="00E132FB"/>
    <w:rsid w:val="00E133AF"/>
    <w:rsid w:val="00E1669A"/>
    <w:rsid w:val="00E16998"/>
    <w:rsid w:val="00E170B7"/>
    <w:rsid w:val="00E177DD"/>
    <w:rsid w:val="00E203DB"/>
    <w:rsid w:val="00E20900"/>
    <w:rsid w:val="00E20C7F"/>
    <w:rsid w:val="00E21353"/>
    <w:rsid w:val="00E21A14"/>
    <w:rsid w:val="00E21A6D"/>
    <w:rsid w:val="00E2396E"/>
    <w:rsid w:val="00E23ACF"/>
    <w:rsid w:val="00E24376"/>
    <w:rsid w:val="00E24728"/>
    <w:rsid w:val="00E25570"/>
    <w:rsid w:val="00E26426"/>
    <w:rsid w:val="00E268E7"/>
    <w:rsid w:val="00E26D31"/>
    <w:rsid w:val="00E276AC"/>
    <w:rsid w:val="00E27903"/>
    <w:rsid w:val="00E27A85"/>
    <w:rsid w:val="00E27C56"/>
    <w:rsid w:val="00E304C5"/>
    <w:rsid w:val="00E31479"/>
    <w:rsid w:val="00E315BB"/>
    <w:rsid w:val="00E31AC8"/>
    <w:rsid w:val="00E32A75"/>
    <w:rsid w:val="00E34A35"/>
    <w:rsid w:val="00E34E86"/>
    <w:rsid w:val="00E34E92"/>
    <w:rsid w:val="00E350C1"/>
    <w:rsid w:val="00E351B6"/>
    <w:rsid w:val="00E357A0"/>
    <w:rsid w:val="00E3645A"/>
    <w:rsid w:val="00E3662B"/>
    <w:rsid w:val="00E366B3"/>
    <w:rsid w:val="00E37B03"/>
    <w:rsid w:val="00E37C2F"/>
    <w:rsid w:val="00E4152D"/>
    <w:rsid w:val="00E4171C"/>
    <w:rsid w:val="00E41AC2"/>
    <w:rsid w:val="00E41C28"/>
    <w:rsid w:val="00E42968"/>
    <w:rsid w:val="00E444AE"/>
    <w:rsid w:val="00E44CD0"/>
    <w:rsid w:val="00E4512A"/>
    <w:rsid w:val="00E46308"/>
    <w:rsid w:val="00E472D1"/>
    <w:rsid w:val="00E50335"/>
    <w:rsid w:val="00E513CD"/>
    <w:rsid w:val="00E51C89"/>
    <w:rsid w:val="00E51E17"/>
    <w:rsid w:val="00E5222B"/>
    <w:rsid w:val="00E52919"/>
    <w:rsid w:val="00E52DAB"/>
    <w:rsid w:val="00E539B0"/>
    <w:rsid w:val="00E54181"/>
    <w:rsid w:val="00E55180"/>
    <w:rsid w:val="00E55265"/>
    <w:rsid w:val="00E55994"/>
    <w:rsid w:val="00E56460"/>
    <w:rsid w:val="00E56591"/>
    <w:rsid w:val="00E565FE"/>
    <w:rsid w:val="00E56772"/>
    <w:rsid w:val="00E56B36"/>
    <w:rsid w:val="00E577B9"/>
    <w:rsid w:val="00E578F9"/>
    <w:rsid w:val="00E57FDA"/>
    <w:rsid w:val="00E6027A"/>
    <w:rsid w:val="00E60606"/>
    <w:rsid w:val="00E60C66"/>
    <w:rsid w:val="00E6164D"/>
    <w:rsid w:val="00E618C9"/>
    <w:rsid w:val="00E61C99"/>
    <w:rsid w:val="00E622D4"/>
    <w:rsid w:val="00E62774"/>
    <w:rsid w:val="00E62C31"/>
    <w:rsid w:val="00E6307C"/>
    <w:rsid w:val="00E636FA"/>
    <w:rsid w:val="00E64BAA"/>
    <w:rsid w:val="00E65011"/>
    <w:rsid w:val="00E66C50"/>
    <w:rsid w:val="00E66D38"/>
    <w:rsid w:val="00E679D3"/>
    <w:rsid w:val="00E70D7A"/>
    <w:rsid w:val="00E70D8E"/>
    <w:rsid w:val="00E7109B"/>
    <w:rsid w:val="00E71208"/>
    <w:rsid w:val="00E71444"/>
    <w:rsid w:val="00E716F8"/>
    <w:rsid w:val="00E71C91"/>
    <w:rsid w:val="00E72052"/>
    <w:rsid w:val="00E720A1"/>
    <w:rsid w:val="00E735A9"/>
    <w:rsid w:val="00E73957"/>
    <w:rsid w:val="00E7490C"/>
    <w:rsid w:val="00E74B59"/>
    <w:rsid w:val="00E74DC3"/>
    <w:rsid w:val="00E750F0"/>
    <w:rsid w:val="00E7514E"/>
    <w:rsid w:val="00E75307"/>
    <w:rsid w:val="00E75DDA"/>
    <w:rsid w:val="00E76363"/>
    <w:rsid w:val="00E768AC"/>
    <w:rsid w:val="00E76D17"/>
    <w:rsid w:val="00E77207"/>
    <w:rsid w:val="00E773E8"/>
    <w:rsid w:val="00E77879"/>
    <w:rsid w:val="00E810EB"/>
    <w:rsid w:val="00E83660"/>
    <w:rsid w:val="00E83836"/>
    <w:rsid w:val="00E83ADD"/>
    <w:rsid w:val="00E83EFB"/>
    <w:rsid w:val="00E83F56"/>
    <w:rsid w:val="00E84240"/>
    <w:rsid w:val="00E843B5"/>
    <w:rsid w:val="00E843F2"/>
    <w:rsid w:val="00E8445A"/>
    <w:rsid w:val="00E84EA2"/>
    <w:rsid w:val="00E84F38"/>
    <w:rsid w:val="00E84FE2"/>
    <w:rsid w:val="00E85623"/>
    <w:rsid w:val="00E867D9"/>
    <w:rsid w:val="00E86D60"/>
    <w:rsid w:val="00E86F69"/>
    <w:rsid w:val="00E87441"/>
    <w:rsid w:val="00E90E25"/>
    <w:rsid w:val="00E91560"/>
    <w:rsid w:val="00E91FAE"/>
    <w:rsid w:val="00E92E0E"/>
    <w:rsid w:val="00E934A7"/>
    <w:rsid w:val="00E93A7A"/>
    <w:rsid w:val="00E9443F"/>
    <w:rsid w:val="00E947A3"/>
    <w:rsid w:val="00E95BF8"/>
    <w:rsid w:val="00E961B6"/>
    <w:rsid w:val="00E96E3F"/>
    <w:rsid w:val="00EA0E26"/>
    <w:rsid w:val="00EA1D04"/>
    <w:rsid w:val="00EA256D"/>
    <w:rsid w:val="00EA26E8"/>
    <w:rsid w:val="00EA270C"/>
    <w:rsid w:val="00EA288E"/>
    <w:rsid w:val="00EA4592"/>
    <w:rsid w:val="00EA4974"/>
    <w:rsid w:val="00EA51D0"/>
    <w:rsid w:val="00EA532E"/>
    <w:rsid w:val="00EA540A"/>
    <w:rsid w:val="00EA5677"/>
    <w:rsid w:val="00EA5797"/>
    <w:rsid w:val="00EA6083"/>
    <w:rsid w:val="00EA6707"/>
    <w:rsid w:val="00EA71E9"/>
    <w:rsid w:val="00EA7F30"/>
    <w:rsid w:val="00EB06D9"/>
    <w:rsid w:val="00EB15A2"/>
    <w:rsid w:val="00EB1908"/>
    <w:rsid w:val="00EB192B"/>
    <w:rsid w:val="00EB1975"/>
    <w:rsid w:val="00EB19ED"/>
    <w:rsid w:val="00EB1CAB"/>
    <w:rsid w:val="00EB2BA2"/>
    <w:rsid w:val="00EB2FDA"/>
    <w:rsid w:val="00EB3478"/>
    <w:rsid w:val="00EB34E2"/>
    <w:rsid w:val="00EB3950"/>
    <w:rsid w:val="00EB46F2"/>
    <w:rsid w:val="00EB6006"/>
    <w:rsid w:val="00EB655A"/>
    <w:rsid w:val="00EB659E"/>
    <w:rsid w:val="00EB738D"/>
    <w:rsid w:val="00EB73ED"/>
    <w:rsid w:val="00EB7B00"/>
    <w:rsid w:val="00EB7C81"/>
    <w:rsid w:val="00EC0F5A"/>
    <w:rsid w:val="00EC132F"/>
    <w:rsid w:val="00EC171D"/>
    <w:rsid w:val="00EC1D2F"/>
    <w:rsid w:val="00EC2CB5"/>
    <w:rsid w:val="00EC3BCD"/>
    <w:rsid w:val="00EC3C38"/>
    <w:rsid w:val="00EC3FF3"/>
    <w:rsid w:val="00EC4265"/>
    <w:rsid w:val="00EC4CEB"/>
    <w:rsid w:val="00EC4E4C"/>
    <w:rsid w:val="00EC520E"/>
    <w:rsid w:val="00EC6256"/>
    <w:rsid w:val="00EC659E"/>
    <w:rsid w:val="00EC7037"/>
    <w:rsid w:val="00EC73FF"/>
    <w:rsid w:val="00ED0E50"/>
    <w:rsid w:val="00ED16E9"/>
    <w:rsid w:val="00ED2072"/>
    <w:rsid w:val="00ED2AE0"/>
    <w:rsid w:val="00ED366F"/>
    <w:rsid w:val="00ED3727"/>
    <w:rsid w:val="00ED3862"/>
    <w:rsid w:val="00ED3D3E"/>
    <w:rsid w:val="00ED45D8"/>
    <w:rsid w:val="00ED5420"/>
    <w:rsid w:val="00ED5553"/>
    <w:rsid w:val="00ED5CE5"/>
    <w:rsid w:val="00ED5E36"/>
    <w:rsid w:val="00ED5FAD"/>
    <w:rsid w:val="00ED63A3"/>
    <w:rsid w:val="00ED6961"/>
    <w:rsid w:val="00ED6B41"/>
    <w:rsid w:val="00ED6BA7"/>
    <w:rsid w:val="00ED6DFC"/>
    <w:rsid w:val="00ED750A"/>
    <w:rsid w:val="00ED7978"/>
    <w:rsid w:val="00EE00ED"/>
    <w:rsid w:val="00EE050E"/>
    <w:rsid w:val="00EE1427"/>
    <w:rsid w:val="00EE33BF"/>
    <w:rsid w:val="00EE3793"/>
    <w:rsid w:val="00EE387C"/>
    <w:rsid w:val="00EE3D76"/>
    <w:rsid w:val="00EE4183"/>
    <w:rsid w:val="00EE554A"/>
    <w:rsid w:val="00EE63BA"/>
    <w:rsid w:val="00EE661D"/>
    <w:rsid w:val="00EE6E62"/>
    <w:rsid w:val="00EE78F7"/>
    <w:rsid w:val="00EF0A6C"/>
    <w:rsid w:val="00EF0B96"/>
    <w:rsid w:val="00EF26F7"/>
    <w:rsid w:val="00EF297C"/>
    <w:rsid w:val="00EF3486"/>
    <w:rsid w:val="00EF47AF"/>
    <w:rsid w:val="00EF53B6"/>
    <w:rsid w:val="00EF63A5"/>
    <w:rsid w:val="00EF6494"/>
    <w:rsid w:val="00EF6E6B"/>
    <w:rsid w:val="00EF7A40"/>
    <w:rsid w:val="00EF7E63"/>
    <w:rsid w:val="00F008C5"/>
    <w:rsid w:val="00F00B73"/>
    <w:rsid w:val="00F0296F"/>
    <w:rsid w:val="00F0307E"/>
    <w:rsid w:val="00F031BB"/>
    <w:rsid w:val="00F03EDD"/>
    <w:rsid w:val="00F04273"/>
    <w:rsid w:val="00F04C1E"/>
    <w:rsid w:val="00F056E5"/>
    <w:rsid w:val="00F056EB"/>
    <w:rsid w:val="00F05852"/>
    <w:rsid w:val="00F060FA"/>
    <w:rsid w:val="00F076A6"/>
    <w:rsid w:val="00F1002D"/>
    <w:rsid w:val="00F10E41"/>
    <w:rsid w:val="00F115CA"/>
    <w:rsid w:val="00F12360"/>
    <w:rsid w:val="00F1241C"/>
    <w:rsid w:val="00F125FA"/>
    <w:rsid w:val="00F131FA"/>
    <w:rsid w:val="00F134E4"/>
    <w:rsid w:val="00F143CB"/>
    <w:rsid w:val="00F14817"/>
    <w:rsid w:val="00F14EBA"/>
    <w:rsid w:val="00F1509C"/>
    <w:rsid w:val="00F150C0"/>
    <w:rsid w:val="00F1510F"/>
    <w:rsid w:val="00F1533A"/>
    <w:rsid w:val="00F15789"/>
    <w:rsid w:val="00F15E5A"/>
    <w:rsid w:val="00F16329"/>
    <w:rsid w:val="00F16658"/>
    <w:rsid w:val="00F17388"/>
    <w:rsid w:val="00F17DF6"/>
    <w:rsid w:val="00F17F0A"/>
    <w:rsid w:val="00F17F8C"/>
    <w:rsid w:val="00F211F4"/>
    <w:rsid w:val="00F21535"/>
    <w:rsid w:val="00F21BC3"/>
    <w:rsid w:val="00F21FCB"/>
    <w:rsid w:val="00F21FD3"/>
    <w:rsid w:val="00F22267"/>
    <w:rsid w:val="00F24AA6"/>
    <w:rsid w:val="00F24EBE"/>
    <w:rsid w:val="00F25A6B"/>
    <w:rsid w:val="00F2668F"/>
    <w:rsid w:val="00F26E9B"/>
    <w:rsid w:val="00F2742F"/>
    <w:rsid w:val="00F2753B"/>
    <w:rsid w:val="00F27AF6"/>
    <w:rsid w:val="00F308A4"/>
    <w:rsid w:val="00F30ED4"/>
    <w:rsid w:val="00F312A1"/>
    <w:rsid w:val="00F3150C"/>
    <w:rsid w:val="00F339AD"/>
    <w:rsid w:val="00F33DA6"/>
    <w:rsid w:val="00F33F8B"/>
    <w:rsid w:val="00F340B2"/>
    <w:rsid w:val="00F35219"/>
    <w:rsid w:val="00F356A6"/>
    <w:rsid w:val="00F356D9"/>
    <w:rsid w:val="00F357AA"/>
    <w:rsid w:val="00F36353"/>
    <w:rsid w:val="00F36BE4"/>
    <w:rsid w:val="00F375CA"/>
    <w:rsid w:val="00F37969"/>
    <w:rsid w:val="00F424EC"/>
    <w:rsid w:val="00F42A71"/>
    <w:rsid w:val="00F43390"/>
    <w:rsid w:val="00F43739"/>
    <w:rsid w:val="00F43C5C"/>
    <w:rsid w:val="00F43F2D"/>
    <w:rsid w:val="00F4405C"/>
    <w:rsid w:val="00F443B2"/>
    <w:rsid w:val="00F44CC6"/>
    <w:rsid w:val="00F458D8"/>
    <w:rsid w:val="00F4780D"/>
    <w:rsid w:val="00F50237"/>
    <w:rsid w:val="00F50306"/>
    <w:rsid w:val="00F50AA3"/>
    <w:rsid w:val="00F517F8"/>
    <w:rsid w:val="00F51E1D"/>
    <w:rsid w:val="00F53388"/>
    <w:rsid w:val="00F53596"/>
    <w:rsid w:val="00F55330"/>
    <w:rsid w:val="00F55BA8"/>
    <w:rsid w:val="00F55DB1"/>
    <w:rsid w:val="00F55DF4"/>
    <w:rsid w:val="00F56ACA"/>
    <w:rsid w:val="00F57496"/>
    <w:rsid w:val="00F600FE"/>
    <w:rsid w:val="00F6192C"/>
    <w:rsid w:val="00F62489"/>
    <w:rsid w:val="00F62B39"/>
    <w:rsid w:val="00F62E4D"/>
    <w:rsid w:val="00F63EBE"/>
    <w:rsid w:val="00F64568"/>
    <w:rsid w:val="00F64E45"/>
    <w:rsid w:val="00F6630F"/>
    <w:rsid w:val="00F664EF"/>
    <w:rsid w:val="00F66B34"/>
    <w:rsid w:val="00F66F5A"/>
    <w:rsid w:val="00F672D1"/>
    <w:rsid w:val="00F675B9"/>
    <w:rsid w:val="00F676FC"/>
    <w:rsid w:val="00F67F83"/>
    <w:rsid w:val="00F70BDE"/>
    <w:rsid w:val="00F70E34"/>
    <w:rsid w:val="00F711C9"/>
    <w:rsid w:val="00F7160B"/>
    <w:rsid w:val="00F71BA6"/>
    <w:rsid w:val="00F72096"/>
    <w:rsid w:val="00F7250C"/>
    <w:rsid w:val="00F72F6A"/>
    <w:rsid w:val="00F74C59"/>
    <w:rsid w:val="00F75152"/>
    <w:rsid w:val="00F75315"/>
    <w:rsid w:val="00F75AF8"/>
    <w:rsid w:val="00F75C3A"/>
    <w:rsid w:val="00F77294"/>
    <w:rsid w:val="00F777AA"/>
    <w:rsid w:val="00F82116"/>
    <w:rsid w:val="00F8296C"/>
    <w:rsid w:val="00F829E7"/>
    <w:rsid w:val="00F82D57"/>
    <w:rsid w:val="00F82E30"/>
    <w:rsid w:val="00F831CB"/>
    <w:rsid w:val="00F833AA"/>
    <w:rsid w:val="00F8358D"/>
    <w:rsid w:val="00F83D04"/>
    <w:rsid w:val="00F83F32"/>
    <w:rsid w:val="00F84695"/>
    <w:rsid w:val="00F848A3"/>
    <w:rsid w:val="00F84ACF"/>
    <w:rsid w:val="00F85742"/>
    <w:rsid w:val="00F85BF8"/>
    <w:rsid w:val="00F86B5D"/>
    <w:rsid w:val="00F871CE"/>
    <w:rsid w:val="00F87802"/>
    <w:rsid w:val="00F87B42"/>
    <w:rsid w:val="00F87D94"/>
    <w:rsid w:val="00F91338"/>
    <w:rsid w:val="00F9164B"/>
    <w:rsid w:val="00F91A2D"/>
    <w:rsid w:val="00F922C5"/>
    <w:rsid w:val="00F924C0"/>
    <w:rsid w:val="00F92C0A"/>
    <w:rsid w:val="00F92E2D"/>
    <w:rsid w:val="00F94069"/>
    <w:rsid w:val="00F9415B"/>
    <w:rsid w:val="00F973B0"/>
    <w:rsid w:val="00FA13C2"/>
    <w:rsid w:val="00FA16A0"/>
    <w:rsid w:val="00FA2684"/>
    <w:rsid w:val="00FA2C8C"/>
    <w:rsid w:val="00FA3D2A"/>
    <w:rsid w:val="00FA4C3C"/>
    <w:rsid w:val="00FA5EDE"/>
    <w:rsid w:val="00FA5F37"/>
    <w:rsid w:val="00FA6BB4"/>
    <w:rsid w:val="00FA6EBB"/>
    <w:rsid w:val="00FA7F91"/>
    <w:rsid w:val="00FB02CF"/>
    <w:rsid w:val="00FB081A"/>
    <w:rsid w:val="00FB0B54"/>
    <w:rsid w:val="00FB121C"/>
    <w:rsid w:val="00FB1615"/>
    <w:rsid w:val="00FB1703"/>
    <w:rsid w:val="00FB1CDD"/>
    <w:rsid w:val="00FB1FBF"/>
    <w:rsid w:val="00FB2015"/>
    <w:rsid w:val="00FB2357"/>
    <w:rsid w:val="00FB23D4"/>
    <w:rsid w:val="00FB2C2F"/>
    <w:rsid w:val="00FB305C"/>
    <w:rsid w:val="00FB34BC"/>
    <w:rsid w:val="00FB5150"/>
    <w:rsid w:val="00FB55FC"/>
    <w:rsid w:val="00FB618C"/>
    <w:rsid w:val="00FB66A0"/>
    <w:rsid w:val="00FB6C4B"/>
    <w:rsid w:val="00FB6E44"/>
    <w:rsid w:val="00FB7B3F"/>
    <w:rsid w:val="00FC0853"/>
    <w:rsid w:val="00FC091D"/>
    <w:rsid w:val="00FC0B21"/>
    <w:rsid w:val="00FC12AD"/>
    <w:rsid w:val="00FC2E3D"/>
    <w:rsid w:val="00FC3BDE"/>
    <w:rsid w:val="00FC3CDC"/>
    <w:rsid w:val="00FC430C"/>
    <w:rsid w:val="00FC4DF7"/>
    <w:rsid w:val="00FC6DA5"/>
    <w:rsid w:val="00FC7A15"/>
    <w:rsid w:val="00FD0D78"/>
    <w:rsid w:val="00FD0FF2"/>
    <w:rsid w:val="00FD1DBE"/>
    <w:rsid w:val="00FD1E3C"/>
    <w:rsid w:val="00FD25A7"/>
    <w:rsid w:val="00FD27B6"/>
    <w:rsid w:val="00FD304B"/>
    <w:rsid w:val="00FD3689"/>
    <w:rsid w:val="00FD42A3"/>
    <w:rsid w:val="00FD42DF"/>
    <w:rsid w:val="00FD4339"/>
    <w:rsid w:val="00FD4D23"/>
    <w:rsid w:val="00FD6230"/>
    <w:rsid w:val="00FD66B3"/>
    <w:rsid w:val="00FD7468"/>
    <w:rsid w:val="00FD7A5C"/>
    <w:rsid w:val="00FD7B0E"/>
    <w:rsid w:val="00FD7CE0"/>
    <w:rsid w:val="00FD7D0E"/>
    <w:rsid w:val="00FD7EF0"/>
    <w:rsid w:val="00FE0107"/>
    <w:rsid w:val="00FE0226"/>
    <w:rsid w:val="00FE03EC"/>
    <w:rsid w:val="00FE07EA"/>
    <w:rsid w:val="00FE0B3B"/>
    <w:rsid w:val="00FE1BE2"/>
    <w:rsid w:val="00FE311A"/>
    <w:rsid w:val="00FE3547"/>
    <w:rsid w:val="00FE40D4"/>
    <w:rsid w:val="00FE68F1"/>
    <w:rsid w:val="00FE70AE"/>
    <w:rsid w:val="00FE730A"/>
    <w:rsid w:val="00FE730D"/>
    <w:rsid w:val="00FE78F1"/>
    <w:rsid w:val="00FF08C5"/>
    <w:rsid w:val="00FF09CE"/>
    <w:rsid w:val="00FF1DD7"/>
    <w:rsid w:val="00FF1FFB"/>
    <w:rsid w:val="00FF2700"/>
    <w:rsid w:val="00FF3986"/>
    <w:rsid w:val="00FF4453"/>
    <w:rsid w:val="00FF46EA"/>
    <w:rsid w:val="00FF470E"/>
    <w:rsid w:val="00FF4950"/>
    <w:rsid w:val="00FF4CA9"/>
    <w:rsid w:val="00FF5F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1CCF1A9"/>
  <w15:docId w15:val="{DBCDD574-5185-4E09-9493-CE72A449A1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locked="1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iPriority="0" w:unhideWhenUsed="1"/>
    <w:lsdException w:name="No List" w:semiHidden="1" w:unhideWhenUsed="1"/>
    <w:lsdException w:name="Outline List 1" w:locked="1" w:semiHidden="1" w:uiPriority="0" w:unhideWhenUsed="1"/>
    <w:lsdException w:name="Outline List 2" w:locked="1" w:semiHidden="1" w:uiPriority="0" w:unhideWhenUsed="1"/>
    <w:lsdException w:name="Outline List 3" w:semiHidden="1" w:uiPriority="0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No Spacing" w:uiPriority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semiHidden="1" w:uiPriority="34" w:qFormat="1"/>
    <w:lsdException w:name="Quote" w:semiHidden="1" w:qFormat="1"/>
    <w:lsdException w:name="Intense Quote" w:semiHidden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052F4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Arial"/>
      <w:szCs w:val="20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6052F4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  <w:rsid w:val="006052F4"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  <w:rsid w:val="006052F4"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6052F4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6052F4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6052F4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6052F4"/>
    <w:pPr>
      <w:ind w:left="1780"/>
    </w:pPr>
  </w:style>
  <w:style w:type="character" w:styleId="Odwoanieprzypisudolnego">
    <w:name w:val="footnote reference"/>
    <w:uiPriority w:val="99"/>
    <w:semiHidden/>
    <w:rsid w:val="006052F4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6052F4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6052F4"/>
    <w:rPr>
      <w:kern w:val="1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6052F4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6052F4"/>
    <w:rPr>
      <w:kern w:val="1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6052F4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6052F4"/>
    <w:rPr>
      <w:rFonts w:ascii="Tahoma" w:hAnsi="Tahoma" w:cs="Tahoma"/>
      <w:kern w:val="1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6052F4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6052F4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6052F4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6052F4"/>
  </w:style>
  <w:style w:type="character" w:customStyle="1" w:styleId="Nagwek1Znak">
    <w:name w:val="Nagłówek 1 Znak"/>
    <w:basedOn w:val="Domylnaczcionkaakapitu"/>
    <w:link w:val="Nagwek1"/>
    <w:uiPriority w:val="99"/>
    <w:semiHidden/>
    <w:rsid w:val="006052F4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6052F4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6052F4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6052F4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6052F4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6052F4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6052F4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052F4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6052F4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6052F4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6052F4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052F4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6052F4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6052F4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6052F4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6052F4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6052F4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052F4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6052F4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6052F4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6052F4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6052F4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6052F4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6052F4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6052F4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6052F4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6052F4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6052F4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6052F4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6052F4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6052F4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6052F4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052F4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6052F4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6052F4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6052F4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6052F4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6052F4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6052F4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6052F4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6052F4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6052F4"/>
    <w:rPr>
      <w:rFonts w:ascii="Times" w:eastAsia="Times New Roman" w:hAnsi="Times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052F4"/>
  </w:style>
  <w:style w:type="paragraph" w:customStyle="1" w:styleId="ZTIRLITzmlittiret">
    <w:name w:val="Z_TIR/LIT – zm. lit. tiret"/>
    <w:basedOn w:val="LITlitera"/>
    <w:uiPriority w:val="57"/>
    <w:qFormat/>
    <w:rsid w:val="006052F4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6052F4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6052F4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6052F4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6052F4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6052F4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6052F4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6052F4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6052F4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6052F4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6052F4"/>
  </w:style>
  <w:style w:type="paragraph" w:customStyle="1" w:styleId="ZTIR2TIRzmpodwtirtiret">
    <w:name w:val="Z_TIR/2TIR – zm. podw. tir. tiret"/>
    <w:basedOn w:val="TIRtiret"/>
    <w:uiPriority w:val="78"/>
    <w:qFormat/>
    <w:rsid w:val="006052F4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6052F4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6052F4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6052F4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6052F4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6052F4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6052F4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6052F4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6052F4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6052F4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6052F4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6052F4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6052F4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6052F4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6052F4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6052F4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6052F4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6052F4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6052F4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6052F4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6052F4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6052F4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6052F4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6052F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6052F4"/>
    <w:rPr>
      <w:rFonts w:ascii="Times" w:eastAsia="Times New Roman" w:hAnsi="Times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052F4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6052F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052F4"/>
    <w:rPr>
      <w:b/>
      <w:bCs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6052F4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6052F4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6052F4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6052F4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6052F4"/>
    <w:pPr>
      <w:ind w:left="2404"/>
    </w:pPr>
  </w:style>
  <w:style w:type="paragraph" w:customStyle="1" w:styleId="ODNONIKtreodnonika">
    <w:name w:val="ODNOŚNIK – treść odnośnika"/>
    <w:uiPriority w:val="19"/>
    <w:qFormat/>
    <w:rsid w:val="006052F4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6052F4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052F4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6052F4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6052F4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6052F4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6052F4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6052F4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6052F4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6052F4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6052F4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6052F4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6052F4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6052F4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6052F4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6052F4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6052F4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6052F4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6052F4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6052F4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6052F4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6052F4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6052F4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6052F4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6052F4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6052F4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6052F4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6052F4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6052F4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6052F4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6052F4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6052F4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6052F4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052F4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052F4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6052F4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6052F4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6052F4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052F4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052F4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052F4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052F4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052F4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052F4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052F4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052F4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052F4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6052F4"/>
  </w:style>
  <w:style w:type="paragraph" w:customStyle="1" w:styleId="ZZUSTzmianazmust">
    <w:name w:val="ZZ/UST(§) – zmiana zm. ust. (§)"/>
    <w:basedOn w:val="ZZARTzmianazmart"/>
    <w:uiPriority w:val="65"/>
    <w:qFormat/>
    <w:rsid w:val="006052F4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052F4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6052F4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6052F4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6052F4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6052F4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6052F4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6052F4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6052F4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6052F4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6052F4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6052F4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6052F4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6052F4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6052F4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6052F4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6052F4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052F4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052F4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6052F4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6052F4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6052F4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6052F4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6052F4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052F4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052F4"/>
  </w:style>
  <w:style w:type="paragraph" w:customStyle="1" w:styleId="TEKSTZacznikido">
    <w:name w:val="TEKST&quot;Załącznik(i) do ...&quot;"/>
    <w:uiPriority w:val="28"/>
    <w:qFormat/>
    <w:rsid w:val="006052F4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6052F4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6052F4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semiHidden/>
    <w:qFormat/>
    <w:rsid w:val="006052F4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semiHidden/>
    <w:qFormat/>
    <w:rsid w:val="006052F4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semiHidden/>
    <w:qFormat/>
    <w:rsid w:val="006052F4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semiHidden/>
    <w:qFormat/>
    <w:rsid w:val="006052F4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semiHidden/>
    <w:qFormat/>
    <w:rsid w:val="006052F4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semiHidden/>
    <w:qFormat/>
    <w:rsid w:val="006052F4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6052F4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6052F4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6052F4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6052F4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6052F4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6052F4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6052F4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052F4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052F4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6052F4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6052F4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6052F4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6052F4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6052F4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6052F4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6052F4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6052F4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6052F4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6052F4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6052F4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6052F4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052F4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6052F4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6052F4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6052F4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6052F4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6052F4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6052F4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6052F4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6052F4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6052F4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6052F4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6052F4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6052F4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6052F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6052F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6052F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6052F4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6052F4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6052F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6052F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6052F4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052F4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052F4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6052F4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6052F4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6052F4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6052F4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6052F4"/>
    <w:pPr>
      <w:widowControl/>
      <w:autoSpaceDE/>
      <w:autoSpaceDN/>
      <w:adjustRightInd/>
      <w:spacing w:line="240" w:lineRule="auto"/>
      <w:ind w:left="283" w:hanging="170"/>
    </w:pPr>
    <w:rPr>
      <w:sz w:val="20"/>
    </w:r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6052F4"/>
    <w:pPr>
      <w:widowControl/>
      <w:suppressAutoHyphens/>
      <w:ind w:firstLine="510"/>
    </w:pPr>
    <w:rPr>
      <w:rFonts w:ascii="Times" w:hAnsi="Times"/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6052F4"/>
    <w:pPr>
      <w:widowControl/>
      <w:suppressAutoHyphens/>
      <w:jc w:val="center"/>
    </w:pPr>
    <w:rPr>
      <w:rFonts w:ascii="Times" w:hAnsi="Times"/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6052F4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6052F4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6052F4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6052F4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6052F4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6052F4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6052F4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6052F4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6052F4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6052F4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6052F4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6052F4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6052F4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6052F4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6052F4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6052F4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6052F4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6052F4"/>
    <w:pPr>
      <w:ind w:left="1780"/>
    </w:pPr>
  </w:style>
  <w:style w:type="table" w:styleId="Tabela-Siatka">
    <w:name w:val="Table Grid"/>
    <w:basedOn w:val="Standardowy"/>
    <w:locked/>
    <w:rsid w:val="006052F4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6052F4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6052F4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6052F4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6052F4"/>
    <w:tblPr/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semiHidden/>
    <w:rsid w:val="006052F4"/>
    <w:rPr>
      <w:color w:val="808080"/>
    </w:rPr>
  </w:style>
  <w:style w:type="character" w:styleId="Hipercze">
    <w:name w:val="Hyperlink"/>
    <w:basedOn w:val="Domylnaczcionkaakapitu"/>
    <w:uiPriority w:val="99"/>
    <w:unhideWhenUsed/>
    <w:rsid w:val="004E04AA"/>
    <w:rPr>
      <w:color w:val="0000FF"/>
      <w:u w:val="single"/>
    </w:rPr>
  </w:style>
  <w:style w:type="paragraph" w:styleId="Poprawka">
    <w:name w:val="Revision"/>
    <w:hidden/>
    <w:uiPriority w:val="99"/>
    <w:semiHidden/>
    <w:rsid w:val="00E84FE2"/>
    <w:pPr>
      <w:spacing w:line="240" w:lineRule="auto"/>
    </w:pPr>
    <w:rPr>
      <w:rFonts w:ascii="Times New Roman" w:eastAsiaTheme="minorEastAsia" w:hAnsi="Times New Roman" w:cs="Arial"/>
      <w:szCs w:val="20"/>
    </w:rPr>
  </w:style>
  <w:style w:type="paragraph" w:styleId="Akapitzlist">
    <w:name w:val="List Paragraph"/>
    <w:basedOn w:val="Normalny"/>
    <w:uiPriority w:val="34"/>
    <w:qFormat/>
    <w:rsid w:val="004A7121"/>
    <w:pPr>
      <w:widowControl/>
      <w:autoSpaceDE/>
      <w:autoSpaceDN/>
      <w:adjustRightInd/>
      <w:spacing w:line="240" w:lineRule="auto"/>
      <w:ind w:left="720"/>
      <w:contextualSpacing/>
    </w:pPr>
    <w:rPr>
      <w:rFonts w:eastAsia="Times New Roman" w:cs="Times New Roman"/>
      <w:szCs w:val="24"/>
    </w:rPr>
  </w:style>
  <w:style w:type="paragraph" w:styleId="Tekstpodstawowy">
    <w:name w:val="Body Text"/>
    <w:basedOn w:val="Normalny"/>
    <w:link w:val="TekstpodstawowyZnak"/>
    <w:uiPriority w:val="99"/>
    <w:rsid w:val="00215763"/>
    <w:pPr>
      <w:widowControl/>
      <w:shd w:val="clear" w:color="auto" w:fill="FFFFFF"/>
      <w:autoSpaceDE/>
      <w:autoSpaceDN/>
      <w:adjustRightInd/>
      <w:spacing w:before="540" w:after="120" w:line="302" w:lineRule="exact"/>
    </w:pPr>
    <w:rPr>
      <w:rFonts w:ascii="Calibri" w:hAnsi="Calibri" w:cs="Calibri"/>
      <w:sz w:val="21"/>
      <w:szCs w:val="21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215763"/>
    <w:rPr>
      <w:rFonts w:ascii="Calibri" w:eastAsiaTheme="minorEastAsia" w:hAnsi="Calibri" w:cs="Calibri"/>
      <w:sz w:val="21"/>
      <w:szCs w:val="21"/>
      <w:shd w:val="clear" w:color="auto" w:fill="FFFFFF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1C0FC4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201539"/>
    <w:rPr>
      <w:color w:val="800080" w:themeColor="followedHyperlink"/>
      <w:u w:val="single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C26B3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45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03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522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98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020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316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86674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683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709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3547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752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0310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34442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651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1930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78905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48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0175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10453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426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8617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48226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5315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2971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24656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085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687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27837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0668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3229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43028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653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716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5390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406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576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634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609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8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0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99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641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70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290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370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00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612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2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2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3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9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642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3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442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71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240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692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027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416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648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196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986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1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125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51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77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91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355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327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190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257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561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28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3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2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1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142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254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341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757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220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5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16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7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94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919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1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62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jankow\AppData\Roaming\Microsoft\Szablony\Szablon%20aktu%20prawnego%204_0.dot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452962E9-6470-4252-A193-7923791A60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aktu prawnego 4_0.dotm</Template>
  <TotalTime>2</TotalTime>
  <Pages>30</Pages>
  <Words>8780</Words>
  <Characters>50621</Characters>
  <Application>Microsoft Office Word</Application>
  <DocSecurity>0</DocSecurity>
  <Lines>421</Lines>
  <Paragraphs>118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59283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Michalak-Pochylska Agnieszka</dc:creator>
  <cp:keywords/>
  <cp:lastModifiedBy>Jankowska-Słomianko Dorota</cp:lastModifiedBy>
  <cp:revision>3</cp:revision>
  <dcterms:created xsi:type="dcterms:W3CDTF">2026-04-30T10:00:00Z</dcterms:created>
  <dcterms:modified xsi:type="dcterms:W3CDTF">2026-05-04T10:14:00Z</dcterms:modified>
  <cp:category/>
</cp:coreProperties>
</file>