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BF499" w14:textId="30B5E117" w:rsidR="00902410" w:rsidRPr="00902410" w:rsidRDefault="00677BFE" w:rsidP="00902410">
      <w:pPr>
        <w:pStyle w:val="OZNPROJEKTUwskazaniedatylubwersjiprojektu"/>
        <w:keepNext/>
      </w:pPr>
      <w:bookmarkStart w:id="0" w:name="_GoBack"/>
      <w:bookmarkEnd w:id="0"/>
      <w:r w:rsidRPr="00D17A45">
        <w:t>Projekt</w:t>
      </w:r>
    </w:p>
    <w:p w14:paraId="4F6C88B7" w14:textId="77777777" w:rsidR="00677BFE" w:rsidRPr="00D17A45" w:rsidRDefault="00677BFE" w:rsidP="00677BFE">
      <w:pPr>
        <w:pStyle w:val="OZNRODZAKTUtznustawalubrozporzdzenieiorganwydajcy"/>
      </w:pPr>
      <w:r w:rsidRPr="00D17A45">
        <w:t>ustawa</w:t>
      </w:r>
    </w:p>
    <w:p w14:paraId="11C5C075" w14:textId="77777777" w:rsidR="00677BFE" w:rsidRPr="00D17A45" w:rsidRDefault="00677BFE" w:rsidP="00677BFE">
      <w:pPr>
        <w:pStyle w:val="DATAAKTUdatauchwalenialubwydaniaaktu"/>
      </w:pPr>
      <w:r w:rsidRPr="00D17A45">
        <w:t>z dnia</w:t>
      </w:r>
    </w:p>
    <w:p w14:paraId="32778E8C" w14:textId="114B80C5" w:rsidR="002338A6" w:rsidRPr="00D17A45" w:rsidRDefault="00677BFE" w:rsidP="00DA338F">
      <w:pPr>
        <w:pStyle w:val="TYTUAKTUprzedmiotregulacjiustawylubrozporzdzenia"/>
      </w:pPr>
      <w:r w:rsidRPr="00D17A45">
        <w:t>o</w:t>
      </w:r>
      <w:r w:rsidR="003D2E49" w:rsidRPr="00D17A45">
        <w:t xml:space="preserve"> </w:t>
      </w:r>
      <w:r w:rsidR="005D3E24" w:rsidRPr="00D17A45">
        <w:t>os</w:t>
      </w:r>
      <w:r w:rsidR="0040621E" w:rsidRPr="00D17A45">
        <w:t>obistych</w:t>
      </w:r>
      <w:r w:rsidR="00D40E81" w:rsidRPr="00D17A45">
        <w:t xml:space="preserve"> </w:t>
      </w:r>
      <w:r w:rsidR="003D2E49" w:rsidRPr="00D17A45">
        <w:t>kontach inwestycyjnych</w:t>
      </w:r>
      <w:r w:rsidR="00AE21ED" w:rsidRPr="00D17A45">
        <w:rPr>
          <w:rStyle w:val="IGPindeksgrnyipogrubienie"/>
        </w:rPr>
        <w:footnoteReference w:id="1"/>
      </w:r>
      <w:r w:rsidR="00AE21ED" w:rsidRPr="00D17A45">
        <w:rPr>
          <w:rStyle w:val="IGPindeksgrnyipogrubienie"/>
        </w:rPr>
        <w:t>)</w:t>
      </w:r>
    </w:p>
    <w:p w14:paraId="7D9D3749" w14:textId="0782A607" w:rsidR="002338A6" w:rsidRPr="00D17A45" w:rsidRDefault="002338A6" w:rsidP="002338A6">
      <w:pPr>
        <w:pStyle w:val="ROZDZODDZOZNoznaczenierozdziauluboddziau"/>
      </w:pPr>
      <w:r w:rsidRPr="00D17A45">
        <w:t xml:space="preserve">Rozdział </w:t>
      </w:r>
      <w:r w:rsidR="003A1A82" w:rsidRPr="00D17A45">
        <w:t>1</w:t>
      </w:r>
    </w:p>
    <w:p w14:paraId="1DCC42B7" w14:textId="6D63A46B" w:rsidR="002338A6" w:rsidRPr="00D17A45" w:rsidRDefault="002338A6" w:rsidP="00D17A45">
      <w:pPr>
        <w:pStyle w:val="ROZDZODDZPRZEDMprzedmiotregulacjirozdziauluboddziau"/>
      </w:pPr>
      <w:r w:rsidRPr="00D17A45">
        <w:t>Przepisy ogólne</w:t>
      </w:r>
    </w:p>
    <w:p w14:paraId="0321701D" w14:textId="3A280B06" w:rsidR="00150641" w:rsidRPr="00D17A45" w:rsidRDefault="00677BFE" w:rsidP="00D17A45">
      <w:pPr>
        <w:pStyle w:val="ARTartustawynprozporzdzenia"/>
        <w:keepNext/>
      </w:pPr>
      <w:r w:rsidRPr="00D17A45">
        <w:rPr>
          <w:rStyle w:val="Ppogrubienie"/>
        </w:rPr>
        <w:t xml:space="preserve">Art. 1. </w:t>
      </w:r>
      <w:r w:rsidRPr="00D17A45">
        <w:t xml:space="preserve">Ustawa </w:t>
      </w:r>
      <w:r w:rsidR="00150641" w:rsidRPr="00D17A45">
        <w:t>reguluje:</w:t>
      </w:r>
    </w:p>
    <w:p w14:paraId="50050F6B" w14:textId="07C8BC1D" w:rsidR="00150641" w:rsidRPr="00D17A45" w:rsidRDefault="00150641" w:rsidP="00150641">
      <w:pPr>
        <w:pStyle w:val="PKTpunkt"/>
      </w:pPr>
      <w:r w:rsidRPr="00D17A45">
        <w:t>1)</w:t>
      </w:r>
      <w:r w:rsidRPr="00D17A45">
        <w:tab/>
      </w:r>
      <w:r w:rsidR="0058628B" w:rsidRPr="00D17A45">
        <w:t xml:space="preserve">zasady </w:t>
      </w:r>
      <w:r w:rsidR="008F5B6E" w:rsidRPr="00D17A45">
        <w:t xml:space="preserve">gromadzenia </w:t>
      </w:r>
      <w:r w:rsidR="00021B2F" w:rsidRPr="00D17A45">
        <w:t>aktywów</w:t>
      </w:r>
      <w:r w:rsidRPr="00D17A45" w:rsidDel="00150641">
        <w:t xml:space="preserve"> </w:t>
      </w:r>
      <w:r w:rsidR="00627B36" w:rsidRPr="00D17A45">
        <w:t xml:space="preserve">przez osoby fizyczne </w:t>
      </w:r>
      <w:r w:rsidR="0058628B" w:rsidRPr="00D17A45">
        <w:t xml:space="preserve">na osobistych kontach inwestycyjnych, zwanych dalej </w:t>
      </w:r>
      <w:r w:rsidR="00D17A45">
        <w:t>„</w:t>
      </w:r>
      <w:r w:rsidR="0058628B" w:rsidRPr="00D17A45">
        <w:t>OKI</w:t>
      </w:r>
      <w:r w:rsidR="00D17A45">
        <w:t>”</w:t>
      </w:r>
      <w:r w:rsidRPr="00D17A45">
        <w:t>;</w:t>
      </w:r>
    </w:p>
    <w:p w14:paraId="03DEA8A9" w14:textId="1B041376" w:rsidR="00150641" w:rsidRPr="00D17A45" w:rsidRDefault="00150641" w:rsidP="008D0088">
      <w:pPr>
        <w:pStyle w:val="PKTpunkt"/>
      </w:pPr>
      <w:r w:rsidRPr="00D17A45">
        <w:t>2)</w:t>
      </w:r>
      <w:r w:rsidRPr="00D17A45">
        <w:tab/>
      </w:r>
      <w:r w:rsidR="008D0088" w:rsidRPr="00D17A45">
        <w:t>opodatkowanie aktywów</w:t>
      </w:r>
      <w:r w:rsidR="00576FE8" w:rsidRPr="00D17A45">
        <w:t xml:space="preserve"> OKI</w:t>
      </w:r>
      <w:r w:rsidR="008D0088" w:rsidRPr="00D17A45">
        <w:t xml:space="preserve"> zgromadzonych na OKI podatkiem od wartości aktywów.</w:t>
      </w:r>
    </w:p>
    <w:p w14:paraId="47FB53A2" w14:textId="30E50631" w:rsidR="00677BFE" w:rsidRPr="00D17A45" w:rsidRDefault="00677BFE" w:rsidP="00D17A45">
      <w:pPr>
        <w:pStyle w:val="ARTartustawynprozporzdzenia"/>
        <w:keepNext/>
      </w:pPr>
      <w:r w:rsidRPr="00D17A45">
        <w:rPr>
          <w:rStyle w:val="Ppogrubienie"/>
        </w:rPr>
        <w:t>Art. 2.</w:t>
      </w:r>
      <w:r w:rsidRPr="00D17A45">
        <w:t xml:space="preserve"> </w:t>
      </w:r>
      <w:r w:rsidR="00D220B8" w:rsidRPr="00D17A45">
        <w:t xml:space="preserve">1. </w:t>
      </w:r>
      <w:r w:rsidRPr="00D17A45">
        <w:t>Użyte</w:t>
      </w:r>
      <w:r w:rsidR="00033EE8" w:rsidRPr="00D17A45">
        <w:t xml:space="preserve"> w</w:t>
      </w:r>
      <w:r w:rsidR="00DE11FA">
        <w:t xml:space="preserve"> </w:t>
      </w:r>
      <w:r w:rsidRPr="00D17A45">
        <w:t>ustawie określenia oznaczają:</w:t>
      </w:r>
    </w:p>
    <w:p w14:paraId="464A1163" w14:textId="185EEFE5" w:rsidR="00AC1268" w:rsidRPr="00D17A45" w:rsidRDefault="00677BFE" w:rsidP="00D17A45">
      <w:pPr>
        <w:pStyle w:val="PKTpunkt"/>
        <w:keepNext/>
      </w:pPr>
      <w:r w:rsidRPr="00D17A45">
        <w:t>1)</w:t>
      </w:r>
      <w:r w:rsidRPr="00D17A45">
        <w:tab/>
      </w:r>
      <w:bookmarkStart w:id="1" w:name="_Hlk222729400"/>
      <w:r w:rsidR="00AF535D" w:rsidRPr="00D17A45">
        <w:t>aktywa</w:t>
      </w:r>
      <w:r w:rsidR="00D2461E" w:rsidRPr="00D17A45">
        <w:t xml:space="preserve"> OKI</w:t>
      </w:r>
      <w:r w:rsidR="00AF535D" w:rsidRPr="00D17A45">
        <w:t xml:space="preserve"> </w:t>
      </w:r>
      <w:bookmarkStart w:id="2" w:name="_Hlk223428430"/>
      <w:r w:rsidR="00EF7716" w:rsidRPr="00D17A45">
        <w:t>–</w:t>
      </w:r>
      <w:bookmarkEnd w:id="2"/>
      <w:r w:rsidR="00AF535D" w:rsidRPr="00D17A45">
        <w:t xml:space="preserve"> </w:t>
      </w:r>
      <w:r w:rsidR="00BA63C1" w:rsidRPr="00D17A45">
        <w:t>następujące</w:t>
      </w:r>
      <w:r w:rsidR="00D2461E" w:rsidRPr="00D17A45">
        <w:t xml:space="preserve"> aktywa</w:t>
      </w:r>
      <w:r w:rsidR="00C658A5" w:rsidRPr="00D17A45">
        <w:t xml:space="preserve"> </w:t>
      </w:r>
      <w:r w:rsidR="00A86AAA" w:rsidRPr="00D17A45">
        <w:t>gromadzone na OKI</w:t>
      </w:r>
      <w:r w:rsidR="00AC1268" w:rsidRPr="00D17A45">
        <w:t>:</w:t>
      </w:r>
    </w:p>
    <w:p w14:paraId="49755703" w14:textId="77777777" w:rsidR="00C35E78" w:rsidRPr="00D17A45" w:rsidRDefault="00AC1268" w:rsidP="00D17A45">
      <w:pPr>
        <w:pStyle w:val="LITlitera"/>
        <w:keepNext/>
      </w:pPr>
      <w:r w:rsidRPr="00D17A45">
        <w:t>a)</w:t>
      </w:r>
      <w:r w:rsidRPr="00D17A45">
        <w:tab/>
        <w:t>środki pieniężne na rachunk</w:t>
      </w:r>
      <w:r w:rsidR="008F5B6E" w:rsidRPr="00D17A45">
        <w:t>u</w:t>
      </w:r>
      <w:r w:rsidRPr="00D17A45">
        <w:t xml:space="preserve"> bankowy</w:t>
      </w:r>
      <w:r w:rsidR="008F5B6E" w:rsidRPr="00D17A45">
        <w:t>m</w:t>
      </w:r>
      <w:r w:rsidR="00C35E78" w:rsidRPr="00D17A45">
        <w:t>,</w:t>
      </w:r>
      <w:r w:rsidR="0016177D" w:rsidRPr="00D17A45">
        <w:t xml:space="preserve"> z wyjątkiem rachunku bankowego służącego do obsługi</w:t>
      </w:r>
      <w:r w:rsidR="00C35E78" w:rsidRPr="00D17A45">
        <w:t>:</w:t>
      </w:r>
    </w:p>
    <w:p w14:paraId="5C68F279" w14:textId="2DBF23A1" w:rsidR="00C35E78" w:rsidRPr="00D17A45" w:rsidRDefault="00833083" w:rsidP="00C35E78">
      <w:pPr>
        <w:pStyle w:val="TIRtiret"/>
      </w:pPr>
      <w:r w:rsidRPr="00D17A45">
        <w:t>–</w:t>
      </w:r>
      <w:r w:rsidR="00C35E78" w:rsidRPr="00D17A45">
        <w:tab/>
      </w:r>
      <w:r w:rsidR="0016177D" w:rsidRPr="00D17A45">
        <w:t>rachunku papierów wartościowych,</w:t>
      </w:r>
    </w:p>
    <w:p w14:paraId="5C66AC16" w14:textId="18C6A2F2" w:rsidR="00C35E78" w:rsidRPr="00D17A45" w:rsidRDefault="00833083" w:rsidP="00C35E78">
      <w:pPr>
        <w:pStyle w:val="TIRtiret"/>
      </w:pPr>
      <w:r w:rsidRPr="00D17A45">
        <w:t>–</w:t>
      </w:r>
      <w:r w:rsidR="00C35E78" w:rsidRPr="00D17A45">
        <w:tab/>
      </w:r>
      <w:r w:rsidR="0016177D" w:rsidRPr="00D17A45">
        <w:t>zapisu w rejestrze uczestników funduszu inwestycyjnego,</w:t>
      </w:r>
    </w:p>
    <w:p w14:paraId="316049DB" w14:textId="2CF1B329" w:rsidR="00C35E78" w:rsidRPr="00D17A45" w:rsidRDefault="00833083" w:rsidP="00C35E78">
      <w:pPr>
        <w:pStyle w:val="TIRtiret"/>
      </w:pPr>
      <w:r w:rsidRPr="00D17A45">
        <w:t>–</w:t>
      </w:r>
      <w:r w:rsidR="00C35E78" w:rsidRPr="00D17A45">
        <w:tab/>
      </w:r>
      <w:r w:rsidR="0016177D" w:rsidRPr="00D17A45">
        <w:t>rachunku w ubezpieczeniowym funduszu kapitałowym</w:t>
      </w:r>
      <w:r w:rsidR="00C35E78" w:rsidRPr="00D17A45">
        <w:t>,</w:t>
      </w:r>
    </w:p>
    <w:p w14:paraId="2C5CF2E7" w14:textId="1765CE05" w:rsidR="00AC1268" w:rsidRPr="00D17A45" w:rsidRDefault="00833083" w:rsidP="00C35E78">
      <w:pPr>
        <w:pStyle w:val="TIRtiret"/>
      </w:pPr>
      <w:r w:rsidRPr="00D17A45">
        <w:t>–</w:t>
      </w:r>
      <w:r w:rsidR="000F3273" w:rsidRPr="00D17A45">
        <w:tab/>
      </w:r>
      <w:r w:rsidR="0016177D" w:rsidRPr="00D17A45">
        <w:t>rachunku w dobrowolnym funduszu emerytalnym,</w:t>
      </w:r>
    </w:p>
    <w:p w14:paraId="04DF5E77" w14:textId="3D2D3AE3" w:rsidR="00AC1268" w:rsidRPr="00D17A45" w:rsidRDefault="00AC1268" w:rsidP="00AC1268">
      <w:pPr>
        <w:pStyle w:val="LITlitera"/>
      </w:pPr>
      <w:r w:rsidRPr="00D17A45">
        <w:t>b)</w:t>
      </w:r>
      <w:r w:rsidRPr="00D17A45">
        <w:tab/>
        <w:t xml:space="preserve">środki pieniężne </w:t>
      </w:r>
      <w:r w:rsidR="009F4936" w:rsidRPr="00D17A45">
        <w:t xml:space="preserve">i należności </w:t>
      </w:r>
      <w:r w:rsidRPr="00D17A45">
        <w:t>na rachunk</w:t>
      </w:r>
      <w:r w:rsidR="008F5B6E" w:rsidRPr="00D17A45">
        <w:t>u</w:t>
      </w:r>
      <w:r w:rsidRPr="00D17A45">
        <w:t xml:space="preserve"> pieniężny</w:t>
      </w:r>
      <w:r w:rsidR="008F5B6E" w:rsidRPr="00D17A45">
        <w:t>m</w:t>
      </w:r>
      <w:r w:rsidR="00033EE8" w:rsidRPr="00D17A45">
        <w:t xml:space="preserve"> w </w:t>
      </w:r>
      <w:r w:rsidRPr="00D17A45">
        <w:t>podmiocie prowadzącym działalność maklerską</w:t>
      </w:r>
      <w:r w:rsidR="002B2126" w:rsidRPr="00D17A45">
        <w:t>,</w:t>
      </w:r>
    </w:p>
    <w:p w14:paraId="0837A6D8" w14:textId="005C9F31" w:rsidR="00AC1268" w:rsidRPr="00D17A45" w:rsidRDefault="00AC1268" w:rsidP="00AC1268">
      <w:pPr>
        <w:pStyle w:val="LITlitera"/>
      </w:pPr>
      <w:r w:rsidRPr="00D17A45">
        <w:t>c)</w:t>
      </w:r>
      <w:r w:rsidRPr="00D17A45">
        <w:tab/>
        <w:t>obligacje będące skarbowymi papierami oszczędnościowymi,</w:t>
      </w:r>
      <w:r w:rsidR="00033EE8" w:rsidRPr="00D17A45">
        <w:t xml:space="preserve"> o </w:t>
      </w:r>
      <w:r w:rsidRPr="00D17A45">
        <w:t>których mowa</w:t>
      </w:r>
      <w:r w:rsidR="00033EE8" w:rsidRPr="00D17A45">
        <w:t xml:space="preserve"> w art. </w:t>
      </w:r>
      <w:r w:rsidRPr="00D17A45">
        <w:t>10</w:t>
      </w:r>
      <w:r w:rsidR="00033EE8" w:rsidRPr="00D17A45">
        <w:t>1 </w:t>
      </w:r>
      <w:r w:rsidRPr="00D17A45">
        <w:t>ustawy</w:t>
      </w:r>
      <w:r w:rsidR="00033EE8" w:rsidRPr="00D17A45">
        <w:t xml:space="preserve"> o </w:t>
      </w:r>
      <w:r w:rsidRPr="00D17A45">
        <w:t>finansach publicznych</w:t>
      </w:r>
      <w:r w:rsidR="003C3391" w:rsidRPr="00D17A45">
        <w:t>,</w:t>
      </w:r>
    </w:p>
    <w:p w14:paraId="5A085501" w14:textId="20A18672" w:rsidR="00AC1268" w:rsidRPr="00D17A45" w:rsidRDefault="00AC1268" w:rsidP="00AC1268">
      <w:pPr>
        <w:pStyle w:val="LITlitera"/>
      </w:pPr>
      <w:r w:rsidRPr="00D17A45">
        <w:t>d)</w:t>
      </w:r>
      <w:r w:rsidRPr="00D17A45">
        <w:tab/>
        <w:t>jednostki</w:t>
      </w:r>
      <w:r w:rsidR="00A246E6" w:rsidRPr="00D17A45">
        <w:t xml:space="preserve"> uczestnictwa</w:t>
      </w:r>
      <w:r w:rsidRPr="00D17A45">
        <w:t xml:space="preserve"> </w:t>
      </w:r>
      <w:r w:rsidR="00954CE3" w:rsidRPr="00D17A45">
        <w:t>ubezpieczeniowego funduszu kapitałowego</w:t>
      </w:r>
      <w:r w:rsidR="002B2126" w:rsidRPr="00D17A45">
        <w:t>,</w:t>
      </w:r>
    </w:p>
    <w:p w14:paraId="0CB1EB79" w14:textId="6FAF7563" w:rsidR="00AC1268" w:rsidRPr="00D17A45" w:rsidRDefault="00AC1268" w:rsidP="00AC1268">
      <w:pPr>
        <w:pStyle w:val="LITlitera"/>
      </w:pPr>
      <w:r w:rsidRPr="00D17A45">
        <w:lastRenderedPageBreak/>
        <w:t>e)</w:t>
      </w:r>
      <w:r w:rsidRPr="00D17A45">
        <w:tab/>
        <w:t>jednostki uczestnictwa fundusz</w:t>
      </w:r>
      <w:r w:rsidR="008F5B6E" w:rsidRPr="00D17A45">
        <w:t>u</w:t>
      </w:r>
      <w:r w:rsidRPr="00D17A45">
        <w:t xml:space="preserve"> inwestycyjn</w:t>
      </w:r>
      <w:r w:rsidR="008F5B6E" w:rsidRPr="00D17A45">
        <w:t>ego</w:t>
      </w:r>
      <w:r w:rsidR="002B2126" w:rsidRPr="00D17A45">
        <w:t>,</w:t>
      </w:r>
    </w:p>
    <w:p w14:paraId="20A327D9" w14:textId="39375D16" w:rsidR="00AC1268" w:rsidRPr="00D17A45" w:rsidRDefault="00AC1268" w:rsidP="00AC1268">
      <w:pPr>
        <w:pStyle w:val="LITlitera"/>
      </w:pPr>
      <w:r w:rsidRPr="00D17A45">
        <w:t>f)</w:t>
      </w:r>
      <w:r w:rsidRPr="00D17A45">
        <w:tab/>
        <w:t>jednostki rozrachunkowe dobrowolnego funduszu emerytalnego</w:t>
      </w:r>
      <w:r w:rsidR="002B2126" w:rsidRPr="00D17A45">
        <w:t>,</w:t>
      </w:r>
    </w:p>
    <w:p w14:paraId="5668E990" w14:textId="1F2D751A" w:rsidR="00A246E6" w:rsidRPr="00D17A45" w:rsidRDefault="00AC1268" w:rsidP="00AC1268">
      <w:pPr>
        <w:pStyle w:val="LITlitera"/>
      </w:pPr>
      <w:r w:rsidRPr="00D17A45">
        <w:t>g)</w:t>
      </w:r>
      <w:r w:rsidRPr="00D17A45">
        <w:tab/>
      </w:r>
      <w:bookmarkStart w:id="3" w:name="_Hlk222728000"/>
      <w:r w:rsidR="00980B6C" w:rsidRPr="00D17A45">
        <w:t>papiery wartościowe</w:t>
      </w:r>
      <w:bookmarkEnd w:id="3"/>
      <w:r w:rsidR="00980B6C" w:rsidRPr="00D17A45">
        <w:t xml:space="preserve"> będące przedmiotem obrotu na rynku regulowanym lub wprowadzone do alternatywnego systemu obrotu,</w:t>
      </w:r>
    </w:p>
    <w:p w14:paraId="7CB8406A" w14:textId="0700F1EC" w:rsidR="00AE4471" w:rsidRDefault="000846D6" w:rsidP="00865285">
      <w:pPr>
        <w:pStyle w:val="LITlitera"/>
      </w:pPr>
      <w:r w:rsidRPr="00D17A45">
        <w:t>h</w:t>
      </w:r>
      <w:r w:rsidR="00CF558B" w:rsidRPr="00D17A45">
        <w:t>)</w:t>
      </w:r>
      <w:r w:rsidR="00CF558B" w:rsidRPr="00D17A45">
        <w:tab/>
      </w:r>
      <w:r w:rsidR="00094DEF" w:rsidRPr="00D17A45">
        <w:t>papiery wartościowe będące</w:t>
      </w:r>
      <w:r w:rsidR="00865285">
        <w:t>,</w:t>
      </w:r>
      <w:r w:rsidR="00094DEF" w:rsidRPr="00D17A45">
        <w:t xml:space="preserve"> </w:t>
      </w:r>
      <w:r w:rsidR="00865285" w:rsidRPr="00D17A45">
        <w:t>w związku z ofertą publiczną</w:t>
      </w:r>
      <w:r w:rsidR="00865285">
        <w:t>,</w:t>
      </w:r>
      <w:r w:rsidR="00865285" w:rsidRPr="00D17A45">
        <w:t xml:space="preserve"> </w:t>
      </w:r>
      <w:r w:rsidR="00094DEF" w:rsidRPr="00D17A45">
        <w:t>przedmiotem wniosku o</w:t>
      </w:r>
      <w:r w:rsidR="00B816EE">
        <w:t> </w:t>
      </w:r>
      <w:r w:rsidR="00094DEF" w:rsidRPr="00D17A45">
        <w:t>dopuszczenie do obrotu na rynku regulowanym lub wniosku o wprowadzenie do alternatywnego systemu obrotu</w:t>
      </w:r>
      <w:r w:rsidR="00AE4471">
        <w:t>:</w:t>
      </w:r>
    </w:p>
    <w:p w14:paraId="10B4EACC" w14:textId="7A9DC29B" w:rsidR="00AE4471" w:rsidRDefault="00AE4471" w:rsidP="001F4391">
      <w:pPr>
        <w:pStyle w:val="TIRtiret"/>
      </w:pPr>
      <w:r>
        <w:t>–</w:t>
      </w:r>
      <w:r w:rsidR="00997413">
        <w:tab/>
      </w:r>
      <w:r w:rsidR="00094DEF" w:rsidRPr="00D17A45">
        <w:t>wymagającą</w:t>
      </w:r>
      <w:r w:rsidR="00865285">
        <w:t xml:space="preserve"> </w:t>
      </w:r>
      <w:r w:rsidR="00094DEF" w:rsidRPr="00D17A45">
        <w:t xml:space="preserve">opublikowania prospektu w rozumieniu rozporządzenia </w:t>
      </w:r>
      <w:r w:rsidR="008A5525" w:rsidRPr="00D17A45">
        <w:t>Parlamentu Europejskiego i Rady (UE) 2017/1129 z dnia 14 czerwca 2017 r. w sprawie prospektu, który ma być publikowany w związku z ofertą publiczną papierów wartościowych lub dopuszczeniem ich do obrotu na rynku regulowanym oraz uchylenia dyrektywy 2003/71/WE (Dz.</w:t>
      </w:r>
      <w:r w:rsidR="008A5525">
        <w:t xml:space="preserve"> </w:t>
      </w:r>
      <w:r w:rsidR="008A5525" w:rsidRPr="00D17A45">
        <w:t>Urz. UE L 168 z</w:t>
      </w:r>
      <w:r w:rsidR="008A5525">
        <w:t> </w:t>
      </w:r>
      <w:r w:rsidR="008A5525" w:rsidRPr="00D17A45">
        <w:t>30.06.2017, str. 12)</w:t>
      </w:r>
      <w:r w:rsidR="00865285">
        <w:t xml:space="preserve"> </w:t>
      </w:r>
      <w:r w:rsidR="00094DEF" w:rsidRPr="00D17A45">
        <w:t>lub</w:t>
      </w:r>
    </w:p>
    <w:p w14:paraId="188131C3" w14:textId="113FA89A" w:rsidR="00AE4471" w:rsidRDefault="00AE4471" w:rsidP="001F4391">
      <w:pPr>
        <w:pStyle w:val="TIRtiret"/>
      </w:pPr>
      <w:r>
        <w:t>–</w:t>
      </w:r>
      <w:r w:rsidR="00997413">
        <w:tab/>
      </w:r>
      <w:r w:rsidR="00094DEF" w:rsidRPr="00D17A45">
        <w:t>wyłączoną z obowiązku publikacji prospektu, w odniesieniu do której</w:t>
      </w:r>
      <w:r>
        <w:t>:</w:t>
      </w:r>
    </w:p>
    <w:p w14:paraId="60ACD603" w14:textId="4A4D949E" w:rsidR="00AE4471" w:rsidRDefault="00AE4471" w:rsidP="001F4391">
      <w:pPr>
        <w:pStyle w:val="2TIRpodwjnytiret"/>
      </w:pPr>
      <w:r>
        <w:t>–</w:t>
      </w:r>
      <w:r w:rsidR="004D7B8F">
        <w:t xml:space="preserve"> </w:t>
      </w:r>
      <w:r>
        <w:t>–</w:t>
      </w:r>
      <w:r w:rsidR="00F127F6">
        <w:tab/>
      </w:r>
      <w:r w:rsidR="00094DEF" w:rsidRPr="00D17A45">
        <w:t xml:space="preserve">został opublikowany dokument ofertowy sporządzony na podstawie art. 1 ust. 4 lit. da </w:t>
      </w:r>
      <w:proofErr w:type="spellStart"/>
      <w:r w:rsidR="00094DEF" w:rsidRPr="00D17A45">
        <w:t>ppkt</w:t>
      </w:r>
      <w:proofErr w:type="spellEnd"/>
      <w:r w:rsidR="00094DEF" w:rsidRPr="00D17A45">
        <w:t xml:space="preserve"> lit. (iii) lub </w:t>
      </w:r>
      <w:r w:rsidR="00CA3E52">
        <w:t xml:space="preserve">lit. </w:t>
      </w:r>
      <w:proofErr w:type="spellStart"/>
      <w:r w:rsidR="00094DEF" w:rsidRPr="00D17A45">
        <w:t>db</w:t>
      </w:r>
      <w:proofErr w:type="spellEnd"/>
      <w:r w:rsidR="00094DEF" w:rsidRPr="00D17A45">
        <w:t xml:space="preserve"> </w:t>
      </w:r>
      <w:proofErr w:type="spellStart"/>
      <w:r w:rsidR="00094DEF" w:rsidRPr="00D17A45">
        <w:t>ppkt</w:t>
      </w:r>
      <w:proofErr w:type="spellEnd"/>
      <w:r w:rsidR="00094DEF" w:rsidRPr="00D17A45">
        <w:t xml:space="preserve"> lit. (iii)</w:t>
      </w:r>
      <w:r w:rsidR="008A5525">
        <w:t xml:space="preserve"> </w:t>
      </w:r>
      <w:r w:rsidR="00094DEF" w:rsidRPr="00D17A45">
        <w:t>rozporządzenia</w:t>
      </w:r>
      <w:r>
        <w:t xml:space="preserve">, o którym mowa w </w:t>
      </w:r>
      <w:proofErr w:type="spellStart"/>
      <w:r>
        <w:t>tiret</w:t>
      </w:r>
      <w:proofErr w:type="spellEnd"/>
      <w:r>
        <w:t xml:space="preserve"> pierwszym, </w:t>
      </w:r>
      <w:r w:rsidR="00094DEF" w:rsidRPr="00D17A45">
        <w:t>lub przepisów wydanych w związku z nałożeniem na emitenta obowiązku, o którym mowa w art. 3 ust. 2d tego rozporządzenia,</w:t>
      </w:r>
      <w:r w:rsidR="007A49D6">
        <w:t xml:space="preserve"> lub</w:t>
      </w:r>
    </w:p>
    <w:p w14:paraId="0440AD3E" w14:textId="1D4B5FD8" w:rsidR="00094DEF" w:rsidRPr="00D17A45" w:rsidRDefault="00AE4471" w:rsidP="001F4391">
      <w:pPr>
        <w:pStyle w:val="2TIRpodwjnytiret"/>
      </w:pPr>
      <w:r>
        <w:t>–</w:t>
      </w:r>
      <w:r w:rsidR="004D7B8F">
        <w:t xml:space="preserve"> </w:t>
      </w:r>
      <w:r>
        <w:t>–</w:t>
      </w:r>
      <w:r w:rsidR="00F127F6">
        <w:tab/>
      </w:r>
      <w:r>
        <w:t xml:space="preserve">zostało opublikowane </w:t>
      </w:r>
      <w:r w:rsidR="00094DEF" w:rsidRPr="00D17A45">
        <w:t>memorandum informacyjne,</w:t>
      </w:r>
    </w:p>
    <w:p w14:paraId="23160D76" w14:textId="0BC60BC2" w:rsidR="00CF558B" w:rsidRPr="00D17A45" w:rsidRDefault="000846D6" w:rsidP="00CF558B">
      <w:pPr>
        <w:pStyle w:val="LITlitera"/>
      </w:pPr>
      <w:r w:rsidRPr="00D17A45">
        <w:t>i</w:t>
      </w:r>
      <w:r w:rsidR="00A246E6" w:rsidRPr="00D17A45">
        <w:t>)</w:t>
      </w:r>
      <w:r w:rsidR="00A246E6" w:rsidRPr="00D17A45">
        <w:tab/>
      </w:r>
      <w:r w:rsidR="001A599E" w:rsidRPr="00D17A45">
        <w:t>instrumenty finansowe niebędące papierami wartościowymi</w:t>
      </w:r>
      <w:r w:rsidR="003D364E" w:rsidRPr="00D17A45">
        <w:t>,</w:t>
      </w:r>
      <w:r w:rsidR="001A599E" w:rsidRPr="00D17A45">
        <w:t xml:space="preserve"> będące przedmiotem obrotu na rynku regulowanym lub wprowadzone do alternatywnego systemu obrotu;</w:t>
      </w:r>
    </w:p>
    <w:bookmarkEnd w:id="1"/>
    <w:p w14:paraId="07F18754" w14:textId="62182822" w:rsidR="00C864A7" w:rsidRPr="00D17A45" w:rsidRDefault="003A1A82" w:rsidP="00F014F9">
      <w:pPr>
        <w:pStyle w:val="PKTpunkt"/>
      </w:pPr>
      <w:r w:rsidRPr="00D17A45">
        <w:t>2</w:t>
      </w:r>
      <w:r w:rsidR="004022F7" w:rsidRPr="00D17A45">
        <w:t>)</w:t>
      </w:r>
      <w:r w:rsidR="004022F7" w:rsidRPr="00D17A45">
        <w:tab/>
      </w:r>
      <w:r w:rsidR="00C864A7" w:rsidRPr="00D17A45">
        <w:t xml:space="preserve">alternatywny system obrotu </w:t>
      </w:r>
      <w:r w:rsidR="00EE752B" w:rsidRPr="00D17A45">
        <w:t xml:space="preserve">– </w:t>
      </w:r>
      <w:r w:rsidR="004B2609" w:rsidRPr="00D17A45">
        <w:t xml:space="preserve">alternatywny </w:t>
      </w:r>
      <w:r w:rsidR="00C864A7" w:rsidRPr="00D17A45">
        <w:t>system</w:t>
      </w:r>
      <w:r w:rsidR="004B2609" w:rsidRPr="00D17A45">
        <w:t xml:space="preserve"> obrotu</w:t>
      </w:r>
      <w:r w:rsidR="00033EE8" w:rsidRPr="00D17A45">
        <w:t xml:space="preserve"> w </w:t>
      </w:r>
      <w:r w:rsidR="004B2609" w:rsidRPr="00D17A45">
        <w:t>rozumieniu</w:t>
      </w:r>
      <w:r w:rsidR="00033EE8" w:rsidRPr="00D17A45">
        <w:t xml:space="preserve"> art. 3 pkt 2 </w:t>
      </w:r>
      <w:r w:rsidR="00C864A7" w:rsidRPr="00D17A45">
        <w:t xml:space="preserve">ustawy </w:t>
      </w:r>
      <w:r w:rsidR="00033EE8" w:rsidRPr="00D17A45">
        <w:t>o </w:t>
      </w:r>
      <w:r w:rsidR="00C864A7" w:rsidRPr="00D17A45">
        <w:t>obrocie instrumentami finansowymi</w:t>
      </w:r>
      <w:r w:rsidR="008829AF" w:rsidRPr="00D17A45">
        <w:t>;</w:t>
      </w:r>
    </w:p>
    <w:p w14:paraId="0AC73B6D" w14:textId="5420AD03" w:rsidR="004022F7" w:rsidRPr="00D17A45" w:rsidRDefault="00EE752B" w:rsidP="00F014F9">
      <w:pPr>
        <w:pStyle w:val="PKTpunkt"/>
      </w:pPr>
      <w:r w:rsidRPr="00D17A45">
        <w:t>3)</w:t>
      </w:r>
      <w:r w:rsidRPr="00D17A45">
        <w:tab/>
      </w:r>
      <w:r w:rsidR="006E4820" w:rsidRPr="00D17A45">
        <w:t xml:space="preserve">bank </w:t>
      </w:r>
      <w:r w:rsidR="004B2609" w:rsidRPr="00D17A45">
        <w:t>krajowy</w:t>
      </w:r>
      <w:r w:rsidR="00103461" w:rsidRPr="00D17A45">
        <w:t xml:space="preserve"> </w:t>
      </w:r>
      <w:r w:rsidR="00594AC7" w:rsidRPr="00D17A45">
        <w:t>–</w:t>
      </w:r>
      <w:r w:rsidR="006E4820" w:rsidRPr="00D17A45">
        <w:t xml:space="preserve"> bank krajowy</w:t>
      </w:r>
      <w:r w:rsidR="00033EE8" w:rsidRPr="00D17A45">
        <w:t xml:space="preserve"> w </w:t>
      </w:r>
      <w:r w:rsidR="006E4820" w:rsidRPr="00D17A45">
        <w:t>rozumieniu</w:t>
      </w:r>
      <w:r w:rsidR="00033EE8" w:rsidRPr="00D17A45">
        <w:t xml:space="preserve"> art. </w:t>
      </w:r>
      <w:r w:rsidR="00A20EF8" w:rsidRPr="00D17A45">
        <w:t>4</w:t>
      </w:r>
      <w:r w:rsidR="00033EE8" w:rsidRPr="00D17A45">
        <w:t xml:space="preserve"> ust. 1 pkt 1 </w:t>
      </w:r>
      <w:r w:rsidR="00BA63C1" w:rsidRPr="00D17A45">
        <w:t>Prawa bankowego</w:t>
      </w:r>
      <w:r w:rsidR="00F014F9" w:rsidRPr="00D17A45">
        <w:t>;</w:t>
      </w:r>
    </w:p>
    <w:p w14:paraId="6DA49337" w14:textId="37DAF407" w:rsidR="00BA72E0" w:rsidRPr="00D17A45" w:rsidRDefault="00EE752B" w:rsidP="00F014F9">
      <w:pPr>
        <w:pStyle w:val="PKTpunkt"/>
      </w:pPr>
      <w:r w:rsidRPr="00D17A45">
        <w:t>4</w:t>
      </w:r>
      <w:r w:rsidR="00BA72E0" w:rsidRPr="00D17A45">
        <w:t>)</w:t>
      </w:r>
      <w:r w:rsidR="00BA72E0" w:rsidRPr="00D17A45">
        <w:tab/>
        <w:t>dobrowolny fundusz emerytalny – dobrowolny fundusz</w:t>
      </w:r>
      <w:r w:rsidR="00033EE8" w:rsidRPr="00D17A45">
        <w:t xml:space="preserve"> w </w:t>
      </w:r>
      <w:r w:rsidR="004B2609" w:rsidRPr="00D17A45">
        <w:t>rozumieniu</w:t>
      </w:r>
      <w:r w:rsidR="00033EE8" w:rsidRPr="00D17A45">
        <w:t xml:space="preserve"> art. 8 pkt </w:t>
      </w:r>
      <w:r w:rsidR="004B2609" w:rsidRPr="00D17A45">
        <w:t>3a</w:t>
      </w:r>
      <w:r w:rsidR="00BA72E0" w:rsidRPr="00D17A45">
        <w:t xml:space="preserve"> ustawy</w:t>
      </w:r>
      <w:r w:rsidR="00033EE8" w:rsidRPr="00D17A45">
        <w:t xml:space="preserve"> </w:t>
      </w:r>
      <w:r w:rsidR="005744FF" w:rsidRPr="00D17A45">
        <w:t xml:space="preserve">z dnia 28 sierpnia 1997 r. </w:t>
      </w:r>
      <w:r w:rsidR="00033EE8" w:rsidRPr="00D17A45">
        <w:t>o </w:t>
      </w:r>
      <w:r w:rsidR="00BA72E0" w:rsidRPr="00D17A45">
        <w:t>organizacji</w:t>
      </w:r>
      <w:r w:rsidR="00033EE8" w:rsidRPr="00D17A45">
        <w:t xml:space="preserve"> i </w:t>
      </w:r>
      <w:r w:rsidR="00BA72E0" w:rsidRPr="00D17A45">
        <w:t>funkcjonowaniu funduszy emerytalnych</w:t>
      </w:r>
      <w:r w:rsidR="005744FF">
        <w:t xml:space="preserve"> </w:t>
      </w:r>
      <w:r w:rsidR="005744FF" w:rsidRPr="00D17A45">
        <w:t>(Dz. U. z 2024 r. poz. 1113</w:t>
      </w:r>
      <w:r w:rsidR="00CA3E52">
        <w:t>,</w:t>
      </w:r>
      <w:r w:rsidR="005744FF" w:rsidRPr="00D17A45">
        <w:t xml:space="preserve"> z 2025 r. poz. 1069, 1216 i 1425 oraz z 2026 r. poz. 176</w:t>
      </w:r>
      <w:r w:rsidR="00473826">
        <w:t xml:space="preserve"> i …</w:t>
      </w:r>
      <w:r w:rsidR="005744FF" w:rsidRPr="00D17A45">
        <w:t>)</w:t>
      </w:r>
      <w:r w:rsidR="00A827A1" w:rsidRPr="00D17A45">
        <w:t>;</w:t>
      </w:r>
    </w:p>
    <w:p w14:paraId="3082A38E" w14:textId="16BEDDB1" w:rsidR="00D42D58" w:rsidRPr="00D17A45" w:rsidRDefault="00EE752B" w:rsidP="001C23E4">
      <w:pPr>
        <w:pStyle w:val="PKTpunkt"/>
      </w:pPr>
      <w:r w:rsidRPr="00D17A45">
        <w:t>5</w:t>
      </w:r>
      <w:r w:rsidR="00D42D58" w:rsidRPr="00D17A45">
        <w:t>)</w:t>
      </w:r>
      <w:r w:rsidR="00114589" w:rsidRPr="00D17A45">
        <w:tab/>
      </w:r>
      <w:r w:rsidR="00D42D58" w:rsidRPr="00D17A45">
        <w:t>fundusz inwestycyjny</w:t>
      </w:r>
      <w:r w:rsidR="00993BFA" w:rsidRPr="00D17A45">
        <w:t xml:space="preserve"> </w:t>
      </w:r>
      <w:r w:rsidR="00594AC7" w:rsidRPr="00D17A45">
        <w:t>–</w:t>
      </w:r>
      <w:r w:rsidR="00D42D58" w:rsidRPr="00D17A45">
        <w:t xml:space="preserve"> fundusz inwestycyjny otwarty lub specjalistyczny fundusz inwestycyjny otwarty</w:t>
      </w:r>
      <w:r w:rsidR="00813CE5" w:rsidRPr="00D17A45">
        <w:t>,</w:t>
      </w:r>
      <w:r w:rsidR="00033EE8" w:rsidRPr="00D17A45">
        <w:t xml:space="preserve"> o </w:t>
      </w:r>
      <w:r w:rsidR="00C7306D" w:rsidRPr="00D17A45">
        <w:t>których mowa</w:t>
      </w:r>
      <w:r w:rsidR="00033EE8" w:rsidRPr="00D17A45">
        <w:t xml:space="preserve"> w </w:t>
      </w:r>
      <w:r w:rsidR="00D42D58" w:rsidRPr="00D17A45">
        <w:t>ustaw</w:t>
      </w:r>
      <w:r w:rsidR="00C7306D" w:rsidRPr="00D17A45">
        <w:t>ie</w:t>
      </w:r>
      <w:r w:rsidR="00033EE8" w:rsidRPr="00D17A45">
        <w:t xml:space="preserve"> o </w:t>
      </w:r>
      <w:r w:rsidR="00D42D58" w:rsidRPr="00D17A45">
        <w:t>funduszach inwestycyjnych;</w:t>
      </w:r>
    </w:p>
    <w:p w14:paraId="0FB417D5" w14:textId="68857AED" w:rsidR="000013E5" w:rsidRPr="00D17A45" w:rsidRDefault="00EE752B" w:rsidP="00904FB4">
      <w:pPr>
        <w:pStyle w:val="PKTpunkt"/>
      </w:pPr>
      <w:r w:rsidRPr="00D17A45">
        <w:t>6</w:t>
      </w:r>
      <w:r w:rsidR="00904FB4" w:rsidRPr="00D17A45">
        <w:t>)</w:t>
      </w:r>
      <w:r w:rsidR="007D6C73" w:rsidRPr="00D17A45">
        <w:tab/>
      </w:r>
      <w:r w:rsidR="000013E5" w:rsidRPr="00D17A45">
        <w:t xml:space="preserve">gromadzenie aktywów </w:t>
      </w:r>
      <w:r w:rsidR="00D2461E" w:rsidRPr="00D17A45">
        <w:t xml:space="preserve">OKI </w:t>
      </w:r>
      <w:r w:rsidR="00594AC7" w:rsidRPr="00D17A45">
        <w:t>–</w:t>
      </w:r>
      <w:r w:rsidR="000013E5" w:rsidRPr="00D17A45">
        <w:t xml:space="preserve"> dokonywanie wpłat, wypłat,</w:t>
      </w:r>
      <w:r w:rsidR="00033EE8" w:rsidRPr="00D17A45">
        <w:t xml:space="preserve"> a </w:t>
      </w:r>
      <w:r w:rsidR="000013E5" w:rsidRPr="00D17A45">
        <w:t>także inwestowanie aktywów</w:t>
      </w:r>
      <w:r w:rsidR="00D2461E" w:rsidRPr="00D17A45">
        <w:t xml:space="preserve"> OKI</w:t>
      </w:r>
      <w:r w:rsidR="00D62D48" w:rsidRPr="00D17A45">
        <w:t>;</w:t>
      </w:r>
    </w:p>
    <w:p w14:paraId="26968903" w14:textId="617F789B" w:rsidR="00727998" w:rsidRPr="00D17A45" w:rsidRDefault="00EE752B" w:rsidP="00727998">
      <w:pPr>
        <w:pStyle w:val="PKTpunkt"/>
      </w:pPr>
      <w:r w:rsidRPr="00D17A45">
        <w:lastRenderedPageBreak/>
        <w:t>7</w:t>
      </w:r>
      <w:r w:rsidR="00727998" w:rsidRPr="00D17A45">
        <w:t>)</w:t>
      </w:r>
      <w:r w:rsidR="00727998" w:rsidRPr="00D17A45">
        <w:tab/>
        <w:t xml:space="preserve">instrumenty finansowe niebędące papierami wartościowymi </w:t>
      </w:r>
      <w:r w:rsidR="00F96132" w:rsidRPr="00D17A45">
        <w:t>–</w:t>
      </w:r>
      <w:r w:rsidR="00727998" w:rsidRPr="00D17A45">
        <w:t xml:space="preserve"> niebędące papierami wartościowymi instrumenty finansowe</w:t>
      </w:r>
      <w:r w:rsidR="00033EE8" w:rsidRPr="00D17A45">
        <w:t xml:space="preserve"> w </w:t>
      </w:r>
      <w:r w:rsidR="00727998" w:rsidRPr="00D17A45">
        <w:t>rozumieniu</w:t>
      </w:r>
      <w:r w:rsidR="00033EE8" w:rsidRPr="00D17A45">
        <w:t xml:space="preserve"> art. 2 ust. 1 pkt 2 lit. </w:t>
      </w:r>
      <w:r w:rsidR="00727998" w:rsidRPr="00D17A45">
        <w:t>a</w:t>
      </w:r>
      <w:r w:rsidR="00311636" w:rsidRPr="00D17A45">
        <w:t xml:space="preserve"> i b</w:t>
      </w:r>
      <w:r w:rsidR="00727998" w:rsidRPr="00D17A45">
        <w:t xml:space="preserve"> ustawy</w:t>
      </w:r>
      <w:r w:rsidR="00033EE8" w:rsidRPr="00D17A45">
        <w:t xml:space="preserve"> o </w:t>
      </w:r>
      <w:r w:rsidR="00727998" w:rsidRPr="00D17A45">
        <w:t>obrocie instrumentami finansowymi;</w:t>
      </w:r>
    </w:p>
    <w:p w14:paraId="45DF39B3" w14:textId="67B25641" w:rsidR="00EB6C67" w:rsidRPr="00D17A45" w:rsidRDefault="00EE752B" w:rsidP="006E7173">
      <w:pPr>
        <w:pStyle w:val="PKTpunkt"/>
      </w:pPr>
      <w:r w:rsidRPr="00D17A45">
        <w:t>8</w:t>
      </w:r>
      <w:r w:rsidR="000013E5" w:rsidRPr="00D17A45">
        <w:t>)</w:t>
      </w:r>
      <w:r w:rsidR="000013E5" w:rsidRPr="00D17A45">
        <w:tab/>
      </w:r>
      <w:r w:rsidR="00EB6C67" w:rsidRPr="00D17A45">
        <w:t>instytucja finansowa</w:t>
      </w:r>
      <w:r w:rsidR="00F531E3" w:rsidRPr="00D17A45">
        <w:t xml:space="preserve"> OKI</w:t>
      </w:r>
      <w:r w:rsidR="00EB6C67" w:rsidRPr="00D17A45">
        <w:t xml:space="preserve"> </w:t>
      </w:r>
      <w:bookmarkStart w:id="4" w:name="_Hlk214301174"/>
      <w:r w:rsidR="00594AC7" w:rsidRPr="00D17A45">
        <w:t>–</w:t>
      </w:r>
      <w:bookmarkEnd w:id="4"/>
      <w:r w:rsidR="00EB6C67" w:rsidRPr="00D17A45">
        <w:t xml:space="preserve"> </w:t>
      </w:r>
      <w:r w:rsidR="00314498" w:rsidRPr="00D17A45">
        <w:t>bank</w:t>
      </w:r>
      <w:r w:rsidR="00125D65" w:rsidRPr="00D17A45">
        <w:t xml:space="preserve"> krajowy</w:t>
      </w:r>
      <w:r w:rsidR="00314498" w:rsidRPr="00D17A45">
        <w:t xml:space="preserve">, </w:t>
      </w:r>
      <w:r w:rsidR="00BC462E" w:rsidRPr="00D17A45">
        <w:t>podmiot prowadzący działalność maklerską</w:t>
      </w:r>
      <w:r w:rsidR="00EB17D9" w:rsidRPr="00D17A45">
        <w:t>,</w:t>
      </w:r>
      <w:r w:rsidR="00BC462E" w:rsidRPr="00D17A45">
        <w:t xml:space="preserve"> fundusz inwestycyjny</w:t>
      </w:r>
      <w:r w:rsidR="00EB17D9" w:rsidRPr="00D17A45">
        <w:t>,</w:t>
      </w:r>
      <w:r w:rsidR="00BC462E" w:rsidRPr="00D17A45">
        <w:t xml:space="preserve"> </w:t>
      </w:r>
      <w:r w:rsidR="00A827A1" w:rsidRPr="00D17A45">
        <w:t>dobrowolny fundusz emerytalny</w:t>
      </w:r>
      <w:r w:rsidR="00A86AAA" w:rsidRPr="00D17A45">
        <w:t xml:space="preserve"> i</w:t>
      </w:r>
      <w:r w:rsidR="000B4E6C" w:rsidRPr="00D17A45">
        <w:t xml:space="preserve"> zakład ubezpieczeń</w:t>
      </w:r>
      <w:r w:rsidR="00EB6C67" w:rsidRPr="00D17A45">
        <w:t xml:space="preserve">, </w:t>
      </w:r>
      <w:r w:rsidR="00A86AAA" w:rsidRPr="00D17A45">
        <w:t xml:space="preserve">które </w:t>
      </w:r>
      <w:r w:rsidR="00EB6C67" w:rsidRPr="00D17A45">
        <w:t>prowadzą OKI;</w:t>
      </w:r>
    </w:p>
    <w:p w14:paraId="5ACA2010" w14:textId="5FB2F874" w:rsidR="00C00FBE" w:rsidRPr="00D17A45" w:rsidRDefault="00EE752B" w:rsidP="00555FDC">
      <w:pPr>
        <w:pStyle w:val="PKTpunkt"/>
      </w:pPr>
      <w:r w:rsidRPr="00D17A45">
        <w:t>9</w:t>
      </w:r>
      <w:r w:rsidR="00EB6C67" w:rsidRPr="00D17A45">
        <w:t>)</w:t>
      </w:r>
      <w:r w:rsidR="007D6C73" w:rsidRPr="00D17A45">
        <w:tab/>
      </w:r>
      <w:r w:rsidR="00C00FBE" w:rsidRPr="00D17A45">
        <w:t xml:space="preserve">inwestujący </w:t>
      </w:r>
      <w:r w:rsidR="00EB17D9" w:rsidRPr="00D17A45">
        <w:t>–</w:t>
      </w:r>
      <w:r w:rsidR="00C00FBE" w:rsidRPr="00D17A45">
        <w:t xml:space="preserve"> osobę fizyczną, </w:t>
      </w:r>
      <w:r w:rsidR="00193F8B" w:rsidRPr="00D17A45">
        <w:t>dla której</w:t>
      </w:r>
      <w:r w:rsidR="00033EE8" w:rsidRPr="00D17A45">
        <w:t> </w:t>
      </w:r>
      <w:r w:rsidR="00193F8B" w:rsidRPr="00D17A45">
        <w:t xml:space="preserve">jest prowadzone </w:t>
      </w:r>
      <w:r w:rsidR="00C00FBE" w:rsidRPr="00D17A45">
        <w:t>OKI;</w:t>
      </w:r>
    </w:p>
    <w:p w14:paraId="278892AC" w14:textId="32309D30" w:rsidR="00727998" w:rsidRPr="00D17A45" w:rsidRDefault="00EE752B" w:rsidP="00D17A45">
      <w:pPr>
        <w:pStyle w:val="PKTpunkt"/>
        <w:keepNext/>
      </w:pPr>
      <w:r w:rsidRPr="00D17A45">
        <w:t>10</w:t>
      </w:r>
      <w:r w:rsidR="00BA72E0" w:rsidRPr="00D17A45">
        <w:t>)</w:t>
      </w:r>
      <w:r w:rsidR="00BA72E0" w:rsidRPr="00D17A45">
        <w:tab/>
        <w:t xml:space="preserve">OKI </w:t>
      </w:r>
      <w:r w:rsidR="00594AC7" w:rsidRPr="00D17A45">
        <w:t>–</w:t>
      </w:r>
      <w:r w:rsidR="00BA72E0" w:rsidRPr="00D17A45">
        <w:t xml:space="preserve"> wyodrębniony</w:t>
      </w:r>
      <w:r w:rsidR="00727998" w:rsidRPr="00D17A45">
        <w:t>:</w:t>
      </w:r>
    </w:p>
    <w:p w14:paraId="15B7F4DA" w14:textId="1BFAF43B" w:rsidR="00727998" w:rsidRPr="00D17A45" w:rsidRDefault="00727998" w:rsidP="00727998">
      <w:pPr>
        <w:pStyle w:val="LITlitera"/>
      </w:pPr>
      <w:r w:rsidRPr="00D17A45">
        <w:t>a)</w:t>
      </w:r>
      <w:r w:rsidRPr="00D17A45">
        <w:tab/>
        <w:t>rachunek bankowy</w:t>
      </w:r>
      <w:r w:rsidR="00033EE8" w:rsidRPr="00D17A45">
        <w:t xml:space="preserve"> w </w:t>
      </w:r>
      <w:r w:rsidRPr="00D17A45">
        <w:t>banku</w:t>
      </w:r>
      <w:r w:rsidR="005D6F1F" w:rsidRPr="00D17A45">
        <w:t xml:space="preserve"> krajowym</w:t>
      </w:r>
      <w:r w:rsidR="0016177D" w:rsidRPr="00D17A45">
        <w:t>,</w:t>
      </w:r>
    </w:p>
    <w:p w14:paraId="357CC04C" w14:textId="474E1338" w:rsidR="00727998" w:rsidRPr="00D17A45" w:rsidRDefault="00727998" w:rsidP="00727998">
      <w:pPr>
        <w:pStyle w:val="LITlitera"/>
      </w:pPr>
      <w:r w:rsidRPr="00D17A45">
        <w:t>b)</w:t>
      </w:r>
      <w:r w:rsidRPr="00D17A45">
        <w:tab/>
      </w:r>
      <w:r w:rsidR="007A49D6" w:rsidRPr="00D17A45">
        <w:t xml:space="preserve">rachunek papierów wartościowych </w:t>
      </w:r>
      <w:r w:rsidR="007A49D6">
        <w:t xml:space="preserve">i </w:t>
      </w:r>
      <w:r w:rsidRPr="00D17A45">
        <w:t>rachunek pieniężny,</w:t>
      </w:r>
    </w:p>
    <w:p w14:paraId="15EBCF3B" w14:textId="044218F6" w:rsidR="00727998" w:rsidRPr="00D17A45" w:rsidRDefault="007A49D6" w:rsidP="00627EF9">
      <w:pPr>
        <w:pStyle w:val="LITlitera"/>
      </w:pPr>
      <w:r>
        <w:t>c</w:t>
      </w:r>
      <w:r w:rsidR="00727998" w:rsidRPr="00D17A45">
        <w:t>)</w:t>
      </w:r>
      <w:r w:rsidR="00727998" w:rsidRPr="00D17A45">
        <w:tab/>
        <w:t>rachunek</w:t>
      </w:r>
      <w:r w:rsidR="00033EE8" w:rsidRPr="00D17A45">
        <w:t xml:space="preserve"> w </w:t>
      </w:r>
      <w:r w:rsidR="00727998" w:rsidRPr="00D17A45">
        <w:t>ubezpieczeniowym funduszu kapitałowym,</w:t>
      </w:r>
    </w:p>
    <w:p w14:paraId="09BCC675" w14:textId="76C4410C" w:rsidR="00727998" w:rsidRPr="00D17A45" w:rsidRDefault="007A49D6" w:rsidP="00727998">
      <w:pPr>
        <w:pStyle w:val="LITlitera"/>
      </w:pPr>
      <w:r>
        <w:t>d</w:t>
      </w:r>
      <w:r w:rsidR="00727998" w:rsidRPr="00D17A45">
        <w:t>)</w:t>
      </w:r>
      <w:r w:rsidR="00727998" w:rsidRPr="00D17A45">
        <w:tab/>
      </w:r>
      <w:r w:rsidR="00CF4DE3" w:rsidRPr="00D17A45">
        <w:t>zapis</w:t>
      </w:r>
      <w:r w:rsidR="00033EE8" w:rsidRPr="00D17A45">
        <w:t xml:space="preserve"> w </w:t>
      </w:r>
      <w:r w:rsidR="00CF4DE3" w:rsidRPr="00D17A45">
        <w:t>rejestrze uczestników funduszu inwestycyjnego</w:t>
      </w:r>
      <w:r w:rsidR="002B2126" w:rsidRPr="00D17A45">
        <w:t>,</w:t>
      </w:r>
      <w:r w:rsidR="00CF4DE3" w:rsidRPr="00D17A45">
        <w:t xml:space="preserve"> </w:t>
      </w:r>
      <w:r w:rsidR="00787E1D" w:rsidRPr="00D17A45">
        <w:t xml:space="preserve">w tym w </w:t>
      </w:r>
      <w:proofErr w:type="spellStart"/>
      <w:r w:rsidR="007E2E9D" w:rsidRPr="00D17A45">
        <w:t>subrejestrze</w:t>
      </w:r>
      <w:proofErr w:type="spellEnd"/>
      <w:r w:rsidR="007E2E9D" w:rsidRPr="00D17A45">
        <w:t xml:space="preserve"> uczestników subfunduszu funduszu inwestycyjnego z wydzielonymi subfunduszami</w:t>
      </w:r>
      <w:r w:rsidR="00014E39" w:rsidRPr="00D17A45">
        <w:t>,</w:t>
      </w:r>
    </w:p>
    <w:p w14:paraId="4382F459" w14:textId="62006597" w:rsidR="00BA72E0" w:rsidRPr="00D17A45" w:rsidRDefault="007A49D6" w:rsidP="00D501C4">
      <w:pPr>
        <w:pStyle w:val="LITlitera"/>
        <w:keepNext/>
      </w:pPr>
      <w:r>
        <w:t>e</w:t>
      </w:r>
      <w:r w:rsidR="00727998" w:rsidRPr="00D17A45">
        <w:rPr>
          <w:bCs w:val="0"/>
        </w:rPr>
        <w:t>)</w:t>
      </w:r>
      <w:r w:rsidR="00727998" w:rsidRPr="00D17A45">
        <w:rPr>
          <w:bCs w:val="0"/>
        </w:rPr>
        <w:tab/>
      </w:r>
      <w:r w:rsidR="00CF4DE3" w:rsidRPr="00D17A45">
        <w:rPr>
          <w:bCs w:val="0"/>
        </w:rPr>
        <w:t>rachunek</w:t>
      </w:r>
      <w:r w:rsidR="00033EE8" w:rsidRPr="00D17A45">
        <w:rPr>
          <w:bCs w:val="0"/>
        </w:rPr>
        <w:t xml:space="preserve"> w </w:t>
      </w:r>
      <w:r w:rsidR="00CF4DE3" w:rsidRPr="00D17A45">
        <w:rPr>
          <w:bCs w:val="0"/>
        </w:rPr>
        <w:t>dobrowolnym funduszu emerytalnym</w:t>
      </w:r>
      <w:r w:rsidR="004257BB" w:rsidRPr="00D17A45">
        <w:t>;</w:t>
      </w:r>
    </w:p>
    <w:p w14:paraId="4BD3F755" w14:textId="2356C6B8" w:rsidR="000D3FB8" w:rsidRPr="00D17A45" w:rsidRDefault="00707FFC">
      <w:pPr>
        <w:pStyle w:val="PKTpunkt"/>
      </w:pPr>
      <w:r w:rsidRPr="00D17A45">
        <w:t>1</w:t>
      </w:r>
      <w:r w:rsidR="00137F62" w:rsidRPr="00D17A45">
        <w:t>1</w:t>
      </w:r>
      <w:r w:rsidRPr="00D17A45">
        <w:t>)</w:t>
      </w:r>
      <w:r w:rsidR="00762EBA" w:rsidRPr="00D17A45">
        <w:tab/>
      </w:r>
      <w:bookmarkStart w:id="5" w:name="_Hlk222820682"/>
      <w:r w:rsidRPr="00D17A45">
        <w:t xml:space="preserve">koordynator OKI </w:t>
      </w:r>
      <w:r w:rsidR="00AA604B" w:rsidRPr="00D17A45">
        <w:t>–</w:t>
      </w:r>
      <w:r w:rsidRPr="00D17A45">
        <w:t xml:space="preserve"> </w:t>
      </w:r>
      <w:r w:rsidR="00C658A5" w:rsidRPr="00D17A45">
        <w:t>bank krajowy lub podmiot prowadzący działalność maklerską</w:t>
      </w:r>
      <w:r w:rsidR="00386005" w:rsidRPr="00D17A45">
        <w:t>, uprawnion</w:t>
      </w:r>
      <w:r w:rsidR="00C658A5" w:rsidRPr="00D17A45">
        <w:t>e</w:t>
      </w:r>
      <w:r w:rsidR="00386005" w:rsidRPr="00D17A45">
        <w:t xml:space="preserve"> do zawarcia umowy parasolowej</w:t>
      </w:r>
      <w:r w:rsidR="00C658A5" w:rsidRPr="00D17A45">
        <w:t>;</w:t>
      </w:r>
      <w:bookmarkEnd w:id="5"/>
    </w:p>
    <w:p w14:paraId="3F836CDF" w14:textId="65D092FF" w:rsidR="001D3684" w:rsidRDefault="00727998" w:rsidP="00731DDF">
      <w:pPr>
        <w:pStyle w:val="PKTpunkt"/>
      </w:pPr>
      <w:r w:rsidRPr="00D17A45">
        <w:t>1</w:t>
      </w:r>
      <w:r w:rsidR="000D3FB8" w:rsidRPr="00D17A45">
        <w:t>2</w:t>
      </w:r>
      <w:r w:rsidR="00677BFE" w:rsidRPr="00D17A45">
        <w:t>)</w:t>
      </w:r>
      <w:r w:rsidR="00677BFE" w:rsidRPr="00D17A45">
        <w:tab/>
      </w:r>
      <w:r w:rsidR="00731DDF" w:rsidRPr="00EA7F52">
        <w:t xml:space="preserve">obligacja strukturyzowana </w:t>
      </w:r>
      <w:r w:rsidR="00731DDF" w:rsidRPr="00731DDF">
        <w:t>–</w:t>
      </w:r>
      <w:r w:rsidR="00731DDF">
        <w:t xml:space="preserve"> </w:t>
      </w:r>
      <w:r w:rsidR="00731DDF" w:rsidRPr="00731DDF">
        <w:t>instrument finansowy</w:t>
      </w:r>
      <w:r w:rsidR="001D3684" w:rsidRPr="001D3684">
        <w:t xml:space="preserve"> o charakterze dłużnym, którego</w:t>
      </w:r>
      <w:r w:rsidR="001D3684">
        <w:t>:</w:t>
      </w:r>
    </w:p>
    <w:p w14:paraId="0BA31415" w14:textId="616A86D5" w:rsidR="001D3684" w:rsidRDefault="001D3684" w:rsidP="001F4391">
      <w:pPr>
        <w:pStyle w:val="LITlitera"/>
      </w:pPr>
      <w:r>
        <w:t>a)</w:t>
      </w:r>
      <w:r>
        <w:tab/>
      </w:r>
      <w:r w:rsidR="00731DDF" w:rsidRPr="00731DDF">
        <w:t>wysokość świadczeń pieniężnych, w tym odsetek, premii lub kwoty wykupu, jest w</w:t>
      </w:r>
      <w:r w:rsidR="00367D6E">
        <w:t> </w:t>
      </w:r>
      <w:r w:rsidR="00731DDF" w:rsidRPr="00731DDF">
        <w:t xml:space="preserve">całości lub w części uzależniona od wartości, poziomu, zmienności lub realizacji wskaźnika bazowego lub kombinacji wskaźników bazowych, w szczególności indeksu, instrumentu finansowego, towaru, waluty, stopy procentowej, określonych rodzajów energii, mierników i limitów wielkości produkcji lub emisji zanieczyszczeń lub innych mierników ekonomicznych, </w:t>
      </w:r>
      <w:r>
        <w:t>oraz</w:t>
      </w:r>
    </w:p>
    <w:p w14:paraId="770CFC65" w14:textId="4EC37637" w:rsidR="001D3684" w:rsidRDefault="001D3684" w:rsidP="001F4391">
      <w:pPr>
        <w:pStyle w:val="LITlitera"/>
      </w:pPr>
      <w:r>
        <w:t>b)</w:t>
      </w:r>
      <w:r>
        <w:tab/>
      </w:r>
      <w:r w:rsidR="00731DDF" w:rsidRPr="00731DDF">
        <w:t>konstrukcja obejmuje wbudowany instrument pochodny, którego cena rynkowa zależy bezpośrednio lub pośrednio od wartości, poziomu, zmienności lub realizacji wskaźnik</w:t>
      </w:r>
      <w:r w:rsidR="00F47C45">
        <w:t>a</w:t>
      </w:r>
      <w:r w:rsidR="00731DDF" w:rsidRPr="00731DDF">
        <w:t xml:space="preserve"> bazow</w:t>
      </w:r>
      <w:r w:rsidR="00F47C45">
        <w:t xml:space="preserve">ego </w:t>
      </w:r>
      <w:r w:rsidR="00731DDF" w:rsidRPr="00731DDF">
        <w:t>lub kombinacji</w:t>
      </w:r>
      <w:r w:rsidR="00F47C45">
        <w:t xml:space="preserve"> takich wskaźników</w:t>
      </w:r>
    </w:p>
    <w:p w14:paraId="7F5DC37B" w14:textId="2D16C3CE" w:rsidR="00731DDF" w:rsidRPr="00731DDF" w:rsidRDefault="001D3684" w:rsidP="001F4391">
      <w:pPr>
        <w:pStyle w:val="CZWSPLITczwsplnaliter"/>
      </w:pPr>
      <w:r>
        <w:t>– przy czym z</w:t>
      </w:r>
      <w:r w:rsidR="00731DDF" w:rsidRPr="00731DDF">
        <w:t>a obligacje strukturyzowane nie uznaje się instrumentów finansowych o</w:t>
      </w:r>
      <w:r w:rsidR="00367D6E">
        <w:t> </w:t>
      </w:r>
      <w:r w:rsidR="00731DDF" w:rsidRPr="00731DDF">
        <w:t>charakterze dłużnym</w:t>
      </w:r>
      <w:r w:rsidR="00F47C45">
        <w:t>,</w:t>
      </w:r>
      <w:r w:rsidR="00731DDF" w:rsidRPr="00731DDF">
        <w:t xml:space="preserve"> </w:t>
      </w:r>
      <w:r w:rsidR="00C25B20">
        <w:t xml:space="preserve">oferowanych w oparciu o umowy </w:t>
      </w:r>
      <w:r w:rsidR="00731DDF" w:rsidRPr="00731DDF">
        <w:t>zawierając</w:t>
      </w:r>
      <w:r w:rsidR="00C25B20">
        <w:t>e</w:t>
      </w:r>
      <w:r w:rsidR="00F47C45">
        <w:t xml:space="preserve"> </w:t>
      </w:r>
      <w:r w:rsidR="00731DDF" w:rsidRPr="00731DDF">
        <w:t>wyłącznie standardowe klauzule wcześniejszego wykupu, mechanizmy zmiany oprocentowania o</w:t>
      </w:r>
      <w:r w:rsidR="00367D6E">
        <w:t> </w:t>
      </w:r>
      <w:r w:rsidR="00731DDF" w:rsidRPr="00731DDF">
        <w:t>charakterze rynkowym, konwersję na akcje lub inne prawa majątkowe</w:t>
      </w:r>
      <w:r w:rsidR="00F47C45">
        <w:t xml:space="preserve"> lub </w:t>
      </w:r>
      <w:r w:rsidR="00731DDF" w:rsidRPr="00731DDF">
        <w:t>inn</w:t>
      </w:r>
      <w:r w:rsidR="00F47C45">
        <w:t>e</w:t>
      </w:r>
      <w:r w:rsidR="00731DDF" w:rsidRPr="00731DDF">
        <w:t xml:space="preserve"> typow</w:t>
      </w:r>
      <w:r w:rsidR="00F47C45">
        <w:t>e</w:t>
      </w:r>
      <w:r w:rsidR="00731DDF" w:rsidRPr="00731DDF">
        <w:t xml:space="preserve"> postanowie</w:t>
      </w:r>
      <w:r w:rsidR="00F47C45">
        <w:t>nia</w:t>
      </w:r>
      <w:r w:rsidR="00731DDF" w:rsidRPr="00731DDF">
        <w:t xml:space="preserve"> umown</w:t>
      </w:r>
      <w:r w:rsidR="00F47C45">
        <w:t>e</w:t>
      </w:r>
      <w:r w:rsidR="00731DDF" w:rsidRPr="00731DDF">
        <w:t xml:space="preserve"> niewprowadzając</w:t>
      </w:r>
      <w:r w:rsidR="00F47C45">
        <w:t>e</w:t>
      </w:r>
      <w:r w:rsidR="00731DDF" w:rsidRPr="00731DDF">
        <w:t xml:space="preserve"> niezależnej ekspozycji na wskaźnik bazowy</w:t>
      </w:r>
      <w:r>
        <w:t>;</w:t>
      </w:r>
    </w:p>
    <w:p w14:paraId="727BD337" w14:textId="28F5341C" w:rsidR="00677BFE" w:rsidRPr="00D17A45" w:rsidRDefault="001D3684" w:rsidP="00B879B0">
      <w:pPr>
        <w:pStyle w:val="PKTpunkt"/>
      </w:pPr>
      <w:r>
        <w:lastRenderedPageBreak/>
        <w:t>13)</w:t>
      </w:r>
      <w:r>
        <w:tab/>
      </w:r>
      <w:r w:rsidR="00C00FBE" w:rsidRPr="00D17A45">
        <w:t xml:space="preserve">organ nadzoru </w:t>
      </w:r>
      <w:bookmarkStart w:id="6" w:name="_Hlk223436676"/>
      <w:r w:rsidR="00594AC7" w:rsidRPr="00D17A45">
        <w:t>–</w:t>
      </w:r>
      <w:bookmarkEnd w:id="6"/>
      <w:r w:rsidR="00C00FBE" w:rsidRPr="00D17A45">
        <w:t xml:space="preserve"> Komisję Nadzoru Finansowego,</w:t>
      </w:r>
      <w:r w:rsidR="00033EE8" w:rsidRPr="00D17A45">
        <w:t xml:space="preserve"> o </w:t>
      </w:r>
      <w:r w:rsidR="00C00FBE" w:rsidRPr="00D17A45">
        <w:t>której mowa</w:t>
      </w:r>
      <w:r w:rsidR="00033EE8" w:rsidRPr="00D17A45">
        <w:t xml:space="preserve"> w </w:t>
      </w:r>
      <w:r w:rsidR="00C00FBE" w:rsidRPr="00D17A45">
        <w:t>ustawie</w:t>
      </w:r>
      <w:r w:rsidR="00033EE8" w:rsidRPr="00D17A45">
        <w:t xml:space="preserve"> </w:t>
      </w:r>
      <w:r w:rsidR="00E021B9" w:rsidRPr="00D17A45">
        <w:t>z dnia 21 lipca 2006 r.</w:t>
      </w:r>
      <w:r w:rsidR="00E021B9">
        <w:t xml:space="preserve"> </w:t>
      </w:r>
      <w:r w:rsidR="00033EE8" w:rsidRPr="00D17A45">
        <w:t>o </w:t>
      </w:r>
      <w:r w:rsidR="00C00FBE" w:rsidRPr="00D17A45">
        <w:t>nadzorze nad rynkiem finansowym</w:t>
      </w:r>
      <w:r w:rsidR="00E021B9">
        <w:t xml:space="preserve"> (</w:t>
      </w:r>
      <w:r w:rsidR="00E021B9" w:rsidRPr="00D17A45">
        <w:t>Dz. U. z 2025 r. poz. 640 i 1069 oraz z</w:t>
      </w:r>
      <w:r w:rsidR="00367D6E">
        <w:t> </w:t>
      </w:r>
      <w:r w:rsidR="00E021B9" w:rsidRPr="00D17A45">
        <w:t>2026 r. poz. 252</w:t>
      </w:r>
      <w:r w:rsidR="00473826">
        <w:t xml:space="preserve"> i …</w:t>
      </w:r>
      <w:r w:rsidR="00E021B9" w:rsidRPr="00D17A45">
        <w:t>)</w:t>
      </w:r>
      <w:r w:rsidR="00C00FBE" w:rsidRPr="00D17A45">
        <w:t>;</w:t>
      </w:r>
    </w:p>
    <w:p w14:paraId="1362C770" w14:textId="444631FD" w:rsidR="00677BFE" w:rsidRPr="00D17A45" w:rsidRDefault="000013E5" w:rsidP="00904FB4">
      <w:pPr>
        <w:pStyle w:val="PKTpunkt"/>
      </w:pPr>
      <w:r w:rsidRPr="00D17A45">
        <w:t>1</w:t>
      </w:r>
      <w:r w:rsidR="001D3684">
        <w:t>4</w:t>
      </w:r>
      <w:r w:rsidR="00677BFE" w:rsidRPr="00D17A45">
        <w:t>)</w:t>
      </w:r>
      <w:r w:rsidR="00677BFE" w:rsidRPr="00D17A45">
        <w:tab/>
      </w:r>
      <w:r w:rsidR="00C00FBE" w:rsidRPr="00D17A45">
        <w:t xml:space="preserve">osoba uprawniona </w:t>
      </w:r>
      <w:r w:rsidR="00594AC7" w:rsidRPr="00D17A45">
        <w:t>–</w:t>
      </w:r>
      <w:r w:rsidR="00C00FBE" w:rsidRPr="00D17A45">
        <w:t xml:space="preserve"> osob</w:t>
      </w:r>
      <w:r w:rsidR="00330AF7" w:rsidRPr="00D17A45">
        <w:t>ę</w:t>
      </w:r>
      <w:r w:rsidR="007E2E9D" w:rsidRPr="00D17A45">
        <w:t xml:space="preserve"> fizyczną</w:t>
      </w:r>
      <w:r w:rsidR="00C00FBE" w:rsidRPr="00D17A45">
        <w:t xml:space="preserve"> wskazan</w:t>
      </w:r>
      <w:r w:rsidR="00D3662A" w:rsidRPr="00D17A45">
        <w:t>ą</w:t>
      </w:r>
      <w:r w:rsidR="00C00FBE" w:rsidRPr="00D17A45">
        <w:t xml:space="preserve"> przez </w:t>
      </w:r>
      <w:r w:rsidR="00E12E92" w:rsidRPr="00D17A45">
        <w:t>inwestującego</w:t>
      </w:r>
      <w:r w:rsidR="00C00FBE" w:rsidRPr="00D17A45">
        <w:t>, któr</w:t>
      </w:r>
      <w:r w:rsidR="00330AF7" w:rsidRPr="00D17A45">
        <w:t>a</w:t>
      </w:r>
      <w:r w:rsidR="00033EE8" w:rsidRPr="00D17A45">
        <w:t xml:space="preserve"> w </w:t>
      </w:r>
      <w:r w:rsidR="000A5A7B" w:rsidRPr="00D17A45">
        <w:t xml:space="preserve">przypadku </w:t>
      </w:r>
      <w:r w:rsidR="005B6428" w:rsidRPr="00D17A45">
        <w:t xml:space="preserve">jego </w:t>
      </w:r>
      <w:r w:rsidR="000A5A7B" w:rsidRPr="00D17A45">
        <w:t xml:space="preserve">śmierci </w:t>
      </w:r>
      <w:r w:rsidR="00C00FBE" w:rsidRPr="00D17A45">
        <w:t>otrzy</w:t>
      </w:r>
      <w:r w:rsidR="00AD4E6A" w:rsidRPr="00D17A45">
        <w:t>ma</w:t>
      </w:r>
      <w:r w:rsidR="00C00FBE" w:rsidRPr="00D17A45">
        <w:t xml:space="preserve"> </w:t>
      </w:r>
      <w:r w:rsidR="00207AAC" w:rsidRPr="00D17A45">
        <w:t>aktywa</w:t>
      </w:r>
      <w:r w:rsidR="005B6428" w:rsidRPr="00D17A45">
        <w:t xml:space="preserve"> </w:t>
      </w:r>
      <w:r w:rsidR="00D2461E" w:rsidRPr="00D17A45">
        <w:t>OKI</w:t>
      </w:r>
      <w:r w:rsidR="00D00603" w:rsidRPr="00D17A45">
        <w:t>,</w:t>
      </w:r>
      <w:r w:rsidR="00D2461E" w:rsidRPr="00D17A45">
        <w:t xml:space="preserve"> </w:t>
      </w:r>
      <w:r w:rsidR="005B6428" w:rsidRPr="00D17A45">
        <w:t>oraz spadkobiercę</w:t>
      </w:r>
      <w:r w:rsidR="00330AF7" w:rsidRPr="00D17A45">
        <w:t xml:space="preserve"> inwestującego</w:t>
      </w:r>
      <w:r w:rsidR="00DA272E" w:rsidRPr="00D17A45">
        <w:t>;</w:t>
      </w:r>
    </w:p>
    <w:p w14:paraId="76D72911" w14:textId="53F89279" w:rsidR="00CF558B" w:rsidRPr="00D17A45" w:rsidRDefault="001D7729" w:rsidP="00524111">
      <w:pPr>
        <w:pStyle w:val="PKTpunkt"/>
      </w:pPr>
      <w:r w:rsidRPr="00D17A45">
        <w:rPr>
          <w:bCs w:val="0"/>
        </w:rPr>
        <w:t>1</w:t>
      </w:r>
      <w:r w:rsidR="001D3684">
        <w:t>5</w:t>
      </w:r>
      <w:r w:rsidRPr="00D17A45">
        <w:rPr>
          <w:bCs w:val="0"/>
        </w:rPr>
        <w:t>)</w:t>
      </w:r>
      <w:r w:rsidRPr="00D17A45">
        <w:rPr>
          <w:bCs w:val="0"/>
        </w:rPr>
        <w:tab/>
        <w:t xml:space="preserve">papiery wartościowe </w:t>
      </w:r>
      <w:r w:rsidR="00594AC7" w:rsidRPr="00D17A45">
        <w:rPr>
          <w:bCs w:val="0"/>
        </w:rPr>
        <w:t>–</w:t>
      </w:r>
      <w:r w:rsidR="00C8705B" w:rsidRPr="00D17A45">
        <w:rPr>
          <w:bCs w:val="0"/>
        </w:rPr>
        <w:t xml:space="preserve"> </w:t>
      </w:r>
      <w:r w:rsidRPr="00D17A45">
        <w:rPr>
          <w:bCs w:val="0"/>
        </w:rPr>
        <w:t>papiery wartościowe</w:t>
      </w:r>
      <w:r w:rsidR="00033EE8" w:rsidRPr="00D17A45">
        <w:rPr>
          <w:bCs w:val="0"/>
        </w:rPr>
        <w:t xml:space="preserve"> w </w:t>
      </w:r>
      <w:r w:rsidRPr="00D17A45">
        <w:rPr>
          <w:bCs w:val="0"/>
        </w:rPr>
        <w:t>rozumieniu</w:t>
      </w:r>
      <w:r w:rsidR="00033EE8" w:rsidRPr="00D17A45">
        <w:rPr>
          <w:bCs w:val="0"/>
        </w:rPr>
        <w:t xml:space="preserve"> art. 3 pkt 1 </w:t>
      </w:r>
      <w:bookmarkStart w:id="7" w:name="_Hlk211322403"/>
      <w:r w:rsidRPr="00D17A45">
        <w:rPr>
          <w:bCs w:val="0"/>
        </w:rPr>
        <w:t>ustawy</w:t>
      </w:r>
      <w:r w:rsidR="00033EE8" w:rsidRPr="00D17A45">
        <w:rPr>
          <w:bCs w:val="0"/>
        </w:rPr>
        <w:t xml:space="preserve"> o </w:t>
      </w:r>
      <w:r w:rsidRPr="00D17A45">
        <w:rPr>
          <w:bCs w:val="0"/>
        </w:rPr>
        <w:t>obrocie instrumentami finansowymi</w:t>
      </w:r>
      <w:r w:rsidR="00DA272E" w:rsidRPr="00D17A45">
        <w:rPr>
          <w:bCs w:val="0"/>
        </w:rPr>
        <w:t>;</w:t>
      </w:r>
      <w:bookmarkEnd w:id="7"/>
    </w:p>
    <w:p w14:paraId="4C99812E" w14:textId="61DCCEE4" w:rsidR="00D9415F" w:rsidRPr="00D17A45" w:rsidRDefault="004B611B" w:rsidP="00904FB4">
      <w:pPr>
        <w:pStyle w:val="PKTpunkt"/>
      </w:pPr>
      <w:r w:rsidRPr="00D17A45">
        <w:t>1</w:t>
      </w:r>
      <w:r w:rsidR="001D3684">
        <w:t>6</w:t>
      </w:r>
      <w:r w:rsidR="009323FC" w:rsidRPr="00D17A45">
        <w:t>)</w:t>
      </w:r>
      <w:r w:rsidR="007D6C73" w:rsidRPr="00D17A45">
        <w:tab/>
      </w:r>
      <w:r w:rsidR="00DD18A2" w:rsidRPr="00D17A45">
        <w:t xml:space="preserve">podmiot prowadzący działalność maklerską </w:t>
      </w:r>
      <w:r w:rsidR="00AA604B" w:rsidRPr="00D17A45">
        <w:t>–</w:t>
      </w:r>
      <w:r w:rsidR="00DD18A2" w:rsidRPr="00D17A45">
        <w:t xml:space="preserve"> dom maklerski, bank krajowy lub zagraniczną firmę inwestycyjną </w:t>
      </w:r>
      <w:r w:rsidR="00524111" w:rsidRPr="00D17A45">
        <w:t>w rozumieniu</w:t>
      </w:r>
      <w:r w:rsidR="00DD18A2" w:rsidRPr="00D17A45">
        <w:t xml:space="preserve"> art. 3 pkt 32 ustawy o obrocie instrumentami finansowymi, prowadzącą działalność maklerską na terytorium Rzeczypospolitej Polskiej w formie oddziału, uprawnione do </w:t>
      </w:r>
      <w:r w:rsidR="00B67020" w:rsidRPr="00D17A45">
        <w:t>wykonywania czynności</w:t>
      </w:r>
      <w:r w:rsidR="00DD18A2" w:rsidRPr="00D17A45">
        <w:t>, o</w:t>
      </w:r>
      <w:r w:rsidR="00696EDE">
        <w:t> </w:t>
      </w:r>
      <w:r w:rsidR="00DD18A2" w:rsidRPr="00D17A45">
        <w:t>których mowa w art. 69 ust. 2 pkt 1 i 2 oraz ust. 4 pkt 1 ustawy o obrocie instrumentami finansowymi;</w:t>
      </w:r>
    </w:p>
    <w:p w14:paraId="54435C6E" w14:textId="6EF9EDEC" w:rsidR="00BF7388" w:rsidRPr="00D17A45" w:rsidRDefault="005B7AE4" w:rsidP="006A0ADB">
      <w:pPr>
        <w:pStyle w:val="PKTpunkt"/>
      </w:pPr>
      <w:r w:rsidRPr="00D17A45">
        <w:t>1</w:t>
      </w:r>
      <w:r w:rsidR="008029BC">
        <w:t>7</w:t>
      </w:r>
      <w:r w:rsidR="003665E9" w:rsidRPr="00D17A45">
        <w:t>)</w:t>
      </w:r>
      <w:r w:rsidR="007D6C73" w:rsidRPr="00D17A45">
        <w:tab/>
      </w:r>
      <w:r w:rsidR="00311636" w:rsidRPr="00D17A45">
        <w:t>rachunek bankowy – rachunek oszczędnościowy, rachunek oszczędnościowo</w:t>
      </w:r>
      <w:r w:rsidR="00696EDE">
        <w:noBreakHyphen/>
      </w:r>
      <w:r w:rsidR="00311636" w:rsidRPr="00D17A45">
        <w:t xml:space="preserve">rozliczeniowy z wyłączeniem rachunku rodzinnego, oraz rachunek terminowych lokat oszczędnościowych, o których mowa w art. 49 ust. 1 pkt 3 </w:t>
      </w:r>
      <w:r w:rsidR="00645237" w:rsidRPr="00D17A45">
        <w:t>Prawa bankowego</w:t>
      </w:r>
      <w:r w:rsidR="00311636" w:rsidRPr="00D17A45">
        <w:t>;</w:t>
      </w:r>
    </w:p>
    <w:p w14:paraId="69F33E3D" w14:textId="44EC04A3" w:rsidR="00AE2D65" w:rsidRPr="00D17A45" w:rsidRDefault="00762D08" w:rsidP="006A0ADB">
      <w:pPr>
        <w:pStyle w:val="PKTpunkt"/>
      </w:pPr>
      <w:r w:rsidRPr="00D17A45">
        <w:t>1</w:t>
      </w:r>
      <w:r w:rsidR="008029BC">
        <w:t>8</w:t>
      </w:r>
      <w:r w:rsidRPr="00D17A45">
        <w:t>)</w:t>
      </w:r>
      <w:r w:rsidR="00955B06" w:rsidRPr="00D17A45">
        <w:tab/>
      </w:r>
      <w:r w:rsidRPr="00D17A45">
        <w:t>rachun</w:t>
      </w:r>
      <w:r w:rsidR="00955B06" w:rsidRPr="00D17A45">
        <w:t xml:space="preserve">ek </w:t>
      </w:r>
      <w:r w:rsidR="0043516F" w:rsidRPr="00D17A45">
        <w:t>papierów wartościowych</w:t>
      </w:r>
      <w:r w:rsidR="00955B06" w:rsidRPr="00D17A45">
        <w:t xml:space="preserve"> </w:t>
      </w:r>
      <w:r w:rsidR="00594AC7" w:rsidRPr="00D17A45">
        <w:t>–</w:t>
      </w:r>
      <w:r w:rsidR="00955B06" w:rsidRPr="00D17A45">
        <w:t xml:space="preserve"> </w:t>
      </w:r>
      <w:r w:rsidR="007E2E9D" w:rsidRPr="00D17A45">
        <w:t>rachunek papierów wartościowych i inny rachunek lub rejestr</w:t>
      </w:r>
      <w:r w:rsidR="008029BC">
        <w:t xml:space="preserve">, prowadzone w ramach działalności, </w:t>
      </w:r>
      <w:r w:rsidR="00524111" w:rsidRPr="00D17A45">
        <w:t>o któr</w:t>
      </w:r>
      <w:r w:rsidR="008029BC">
        <w:t xml:space="preserve">ej </w:t>
      </w:r>
      <w:r w:rsidR="00524111" w:rsidRPr="00D17A45">
        <w:t xml:space="preserve">mowa w </w:t>
      </w:r>
      <w:r w:rsidR="008029BC">
        <w:t xml:space="preserve">art. 69 ust. 4 pkt 1 </w:t>
      </w:r>
      <w:r w:rsidR="007E2E9D" w:rsidRPr="00D17A45">
        <w:t>ustaw</w:t>
      </w:r>
      <w:r w:rsidR="008029BC">
        <w:t>y</w:t>
      </w:r>
      <w:r w:rsidR="007E2E9D" w:rsidRPr="00D17A45">
        <w:t xml:space="preserve"> o obrocie instrumentami finansowymi</w:t>
      </w:r>
      <w:r w:rsidR="00955B06" w:rsidRPr="00D17A45">
        <w:t>;</w:t>
      </w:r>
    </w:p>
    <w:p w14:paraId="72D68FF5" w14:textId="0529628F" w:rsidR="001D7729" w:rsidRPr="00D17A45" w:rsidRDefault="001D7729" w:rsidP="006A0ADB">
      <w:pPr>
        <w:pStyle w:val="PKTpunkt"/>
      </w:pPr>
      <w:r w:rsidRPr="00D17A45">
        <w:t>1</w:t>
      </w:r>
      <w:r w:rsidR="008029BC">
        <w:t>9</w:t>
      </w:r>
      <w:r w:rsidRPr="00D17A45">
        <w:t>)</w:t>
      </w:r>
      <w:r w:rsidRPr="00D17A45">
        <w:tab/>
        <w:t xml:space="preserve">rachunek pieniężny </w:t>
      </w:r>
      <w:r w:rsidR="00594AC7" w:rsidRPr="00D17A45">
        <w:t>–</w:t>
      </w:r>
      <w:r w:rsidRPr="00D17A45">
        <w:t xml:space="preserve"> rachunek </w:t>
      </w:r>
      <w:r w:rsidR="007C5B46" w:rsidRPr="007C5B46">
        <w:t>służący do obsługi rachunku papierów wartościowych w</w:t>
      </w:r>
      <w:r w:rsidR="00696EDE">
        <w:t> </w:t>
      </w:r>
      <w:r w:rsidR="007C5B46" w:rsidRPr="007C5B46">
        <w:t>podmiocie prowadzącym działalność maklerską</w:t>
      </w:r>
      <w:r w:rsidR="00180F0E" w:rsidRPr="00D17A45">
        <w:t>;</w:t>
      </w:r>
    </w:p>
    <w:p w14:paraId="11F6BAF9" w14:textId="4D3FB14B" w:rsidR="006A0ADB" w:rsidRPr="00D17A45" w:rsidRDefault="007C5B46" w:rsidP="006A0ADB">
      <w:pPr>
        <w:pStyle w:val="PKTpunkt"/>
      </w:pPr>
      <w:r>
        <w:t>20</w:t>
      </w:r>
      <w:r w:rsidR="00677BFE" w:rsidRPr="00D17A45">
        <w:t>)</w:t>
      </w:r>
      <w:r w:rsidR="00677BFE" w:rsidRPr="00D17A45">
        <w:tab/>
      </w:r>
      <w:r w:rsidR="006A0ADB" w:rsidRPr="00D17A45">
        <w:t xml:space="preserve">rejestr uczestników </w:t>
      </w:r>
      <w:r w:rsidR="00594AC7" w:rsidRPr="00D17A45">
        <w:t>–</w:t>
      </w:r>
      <w:r w:rsidR="006A0ADB" w:rsidRPr="00D17A45">
        <w:t xml:space="preserve"> rejestr uczestników funduszu inwestycyjnego</w:t>
      </w:r>
      <w:r w:rsidR="00C376EA" w:rsidRPr="00D17A45">
        <w:t>,</w:t>
      </w:r>
      <w:r w:rsidR="00033EE8" w:rsidRPr="00D17A45">
        <w:t xml:space="preserve"> o </w:t>
      </w:r>
      <w:r w:rsidR="006A0ADB" w:rsidRPr="00D17A45">
        <w:t>którym mowa</w:t>
      </w:r>
      <w:r w:rsidR="00033EE8" w:rsidRPr="00D17A45">
        <w:t xml:space="preserve"> w art. </w:t>
      </w:r>
      <w:r w:rsidR="006A0ADB" w:rsidRPr="00D17A45">
        <w:t>8</w:t>
      </w:r>
      <w:r w:rsidR="00033EE8" w:rsidRPr="00D17A45">
        <w:t>7 </w:t>
      </w:r>
      <w:r w:rsidR="006A0ADB" w:rsidRPr="00D17A45">
        <w:t>ustawy</w:t>
      </w:r>
      <w:r w:rsidR="00033EE8" w:rsidRPr="00D17A45">
        <w:t xml:space="preserve"> o </w:t>
      </w:r>
      <w:r w:rsidR="006A0ADB" w:rsidRPr="00D17A45">
        <w:t>funduszach inwestycyjnych</w:t>
      </w:r>
      <w:r w:rsidR="00D03436" w:rsidRPr="00D17A45">
        <w:t>;</w:t>
      </w:r>
    </w:p>
    <w:p w14:paraId="05DAB7E0" w14:textId="1FB6CA1D" w:rsidR="00C864A7" w:rsidRPr="00D17A45" w:rsidRDefault="003642E5" w:rsidP="00C00FBE">
      <w:pPr>
        <w:pStyle w:val="PKTpunkt"/>
      </w:pPr>
      <w:r w:rsidRPr="00D17A45">
        <w:t>2</w:t>
      </w:r>
      <w:r w:rsidR="007C5B46">
        <w:t>1</w:t>
      </w:r>
      <w:r w:rsidR="006A0ADB" w:rsidRPr="00D17A45">
        <w:t>)</w:t>
      </w:r>
      <w:r w:rsidR="006A0ADB" w:rsidRPr="00D17A45">
        <w:tab/>
      </w:r>
      <w:r w:rsidR="00C864A7" w:rsidRPr="00D17A45">
        <w:t>rynek regulowany – rynek</w:t>
      </w:r>
      <w:r w:rsidR="00431D9B" w:rsidRPr="00D17A45">
        <w:t xml:space="preserve"> regulowany</w:t>
      </w:r>
      <w:r w:rsidR="008642B3" w:rsidRPr="008642B3">
        <w:t xml:space="preserve"> </w:t>
      </w:r>
      <w:r w:rsidR="008642B3" w:rsidRPr="00D17A45">
        <w:t>w rozumieniu art. 14 </w:t>
      </w:r>
      <w:r w:rsidR="008642B3">
        <w:t xml:space="preserve">ust. 1 </w:t>
      </w:r>
      <w:r w:rsidR="008642B3" w:rsidRPr="00D17A45">
        <w:t>ustawy o obrocie instrumentami finansowymi</w:t>
      </w:r>
      <w:r w:rsidR="008642B3">
        <w:t>,</w:t>
      </w:r>
      <w:r w:rsidR="00033EE8" w:rsidRPr="00D17A45">
        <w:t xml:space="preserve"> </w:t>
      </w:r>
      <w:r w:rsidR="008642B3">
        <w:t xml:space="preserve">zagraniczny rynek regulowany </w:t>
      </w:r>
      <w:r w:rsidR="00033EE8" w:rsidRPr="00D17A45">
        <w:t>w </w:t>
      </w:r>
      <w:r w:rsidR="00431D9B" w:rsidRPr="00D17A45">
        <w:t>rozumieniu</w:t>
      </w:r>
      <w:r w:rsidR="00033EE8" w:rsidRPr="00D17A45">
        <w:t xml:space="preserve"> art. </w:t>
      </w:r>
      <w:r w:rsidR="00C864A7" w:rsidRPr="00D17A45">
        <w:t>1</w:t>
      </w:r>
      <w:r w:rsidR="00033EE8" w:rsidRPr="00D17A45">
        <w:t>4</w:t>
      </w:r>
      <w:r w:rsidR="008642B3">
        <w:t xml:space="preserve"> ust. 2 tej</w:t>
      </w:r>
      <w:r w:rsidR="00033EE8" w:rsidRPr="00D17A45">
        <w:t> </w:t>
      </w:r>
      <w:r w:rsidR="00C864A7" w:rsidRPr="00D17A45">
        <w:t>ustawy</w:t>
      </w:r>
      <w:r w:rsidR="00645237" w:rsidRPr="00D17A45">
        <w:t xml:space="preserve"> </w:t>
      </w:r>
      <w:r w:rsidR="008642B3">
        <w:t xml:space="preserve">oraz </w:t>
      </w:r>
      <w:r w:rsidR="008642B3" w:rsidRPr="0060601D">
        <w:t>rynek uznany przez Komisję Europejską za rynek równoważny</w:t>
      </w:r>
      <w:r w:rsidR="0060601D">
        <w:t>,</w:t>
      </w:r>
      <w:r w:rsidR="008642B3" w:rsidRPr="0060601D">
        <w:t xml:space="preserve"> </w:t>
      </w:r>
      <w:r w:rsidR="0060601D" w:rsidRPr="00C25B20">
        <w:t>d</w:t>
      </w:r>
      <w:r w:rsidR="0060601D" w:rsidRPr="00EA7F52">
        <w:t xml:space="preserve">ziałający </w:t>
      </w:r>
      <w:r w:rsidR="008642B3" w:rsidRPr="00C25B20">
        <w:t xml:space="preserve">w państwie należącym do Organizacji </w:t>
      </w:r>
      <w:r w:rsidR="00811168" w:rsidRPr="00C25B20">
        <w:t>W</w:t>
      </w:r>
      <w:r w:rsidR="008642B3" w:rsidRPr="00C25B20">
        <w:t xml:space="preserve">spółpracy Gospodarczej i Rozwoju, </w:t>
      </w:r>
      <w:r w:rsidR="008642B3" w:rsidRPr="00696EDE">
        <w:t>z</w:t>
      </w:r>
      <w:r w:rsidR="00696EDE">
        <w:t> </w:t>
      </w:r>
      <w:r w:rsidR="008642B3" w:rsidRPr="00696EDE">
        <w:t>wyłączeniem</w:t>
      </w:r>
      <w:r w:rsidR="008642B3" w:rsidRPr="00C25B20">
        <w:t xml:space="preserve"> państw</w:t>
      </w:r>
      <w:r w:rsidR="00CA3E52">
        <w:t>a</w:t>
      </w:r>
      <w:r w:rsidR="008642B3" w:rsidRPr="00C25B20">
        <w:t xml:space="preserve">, które </w:t>
      </w:r>
      <w:r w:rsidR="0060601D" w:rsidRPr="00EA7F52">
        <w:t xml:space="preserve">nie jest </w:t>
      </w:r>
      <w:r w:rsidR="008642B3" w:rsidRPr="00EA7F52">
        <w:t>członk</w:t>
      </w:r>
      <w:r w:rsidR="0060601D" w:rsidRPr="00EA7F52">
        <w:t xml:space="preserve">iem </w:t>
      </w:r>
      <w:r w:rsidR="008642B3">
        <w:t>Unii Europejskiej</w:t>
      </w:r>
      <w:r w:rsidR="0052517D">
        <w:t xml:space="preserve"> oraz nie jest stroną umowy o Europejskim Obszarze Gospodarczym</w:t>
      </w:r>
      <w:r w:rsidR="00431D9B" w:rsidRPr="00D17A45">
        <w:t>;</w:t>
      </w:r>
    </w:p>
    <w:p w14:paraId="30CE7FFD" w14:textId="54707478" w:rsidR="00805E19" w:rsidRPr="00D17A45" w:rsidRDefault="00EE752B" w:rsidP="00E84371">
      <w:pPr>
        <w:pStyle w:val="PKTpunkt"/>
      </w:pPr>
      <w:r w:rsidRPr="00D17A45">
        <w:rPr>
          <w:bCs w:val="0"/>
        </w:rPr>
        <w:t>2</w:t>
      </w:r>
      <w:r w:rsidR="007C5B46">
        <w:t>2</w:t>
      </w:r>
      <w:r w:rsidRPr="00D17A45">
        <w:rPr>
          <w:bCs w:val="0"/>
        </w:rPr>
        <w:t>)</w:t>
      </w:r>
      <w:r w:rsidRPr="00D17A45">
        <w:rPr>
          <w:bCs w:val="0"/>
        </w:rPr>
        <w:tab/>
      </w:r>
      <w:r w:rsidR="00677BFE" w:rsidRPr="00D17A45">
        <w:rPr>
          <w:bCs w:val="0"/>
        </w:rPr>
        <w:t xml:space="preserve">syndyk </w:t>
      </w:r>
      <w:r w:rsidR="00594AC7" w:rsidRPr="00D17A45">
        <w:rPr>
          <w:bCs w:val="0"/>
        </w:rPr>
        <w:t>–</w:t>
      </w:r>
      <w:r w:rsidR="00677BFE" w:rsidRPr="00D17A45">
        <w:rPr>
          <w:bCs w:val="0"/>
        </w:rPr>
        <w:t xml:space="preserve"> syndyka</w:t>
      </w:r>
      <w:r w:rsidR="00033EE8" w:rsidRPr="00D17A45">
        <w:rPr>
          <w:bCs w:val="0"/>
        </w:rPr>
        <w:t xml:space="preserve"> w </w:t>
      </w:r>
      <w:r w:rsidR="00677BFE" w:rsidRPr="00D17A45">
        <w:rPr>
          <w:bCs w:val="0"/>
        </w:rPr>
        <w:t>rozumieniu Praw</w:t>
      </w:r>
      <w:r w:rsidR="00645237" w:rsidRPr="00D17A45">
        <w:rPr>
          <w:bCs w:val="0"/>
        </w:rPr>
        <w:t>a</w:t>
      </w:r>
      <w:r w:rsidR="00677BFE" w:rsidRPr="00D17A45">
        <w:rPr>
          <w:bCs w:val="0"/>
        </w:rPr>
        <w:t xml:space="preserve"> upadłościowe</w:t>
      </w:r>
      <w:r w:rsidR="00645237" w:rsidRPr="00D17A45">
        <w:rPr>
          <w:bCs w:val="0"/>
        </w:rPr>
        <w:t>go</w:t>
      </w:r>
      <w:r w:rsidR="00677BFE" w:rsidRPr="00D17A45">
        <w:rPr>
          <w:bCs w:val="0"/>
        </w:rPr>
        <w:t xml:space="preserve"> oraz nadzorcę sądowego, nadzorcę układu lub zarządcę</w:t>
      </w:r>
      <w:r w:rsidR="00033EE8" w:rsidRPr="00D17A45">
        <w:rPr>
          <w:bCs w:val="0"/>
        </w:rPr>
        <w:t xml:space="preserve"> w </w:t>
      </w:r>
      <w:r w:rsidR="00677BFE" w:rsidRPr="00D17A45">
        <w:rPr>
          <w:bCs w:val="0"/>
        </w:rPr>
        <w:t xml:space="preserve">rozumieniu </w:t>
      </w:r>
      <w:r w:rsidR="005744FF">
        <w:t xml:space="preserve">ustawy </w:t>
      </w:r>
      <w:r w:rsidR="005744FF" w:rsidRPr="00D17A45">
        <w:t>z dnia 15 maja 2015 r. – Prawo restrukturyzacyjne (Dz. U. z 2026 r. poz.</w:t>
      </w:r>
      <w:r w:rsidR="00F15B72">
        <w:t> 533</w:t>
      </w:r>
      <w:r w:rsidR="005744FF" w:rsidRPr="00D17A45">
        <w:t>)</w:t>
      </w:r>
      <w:bookmarkStart w:id="8" w:name="_Hlk210896960"/>
      <w:r w:rsidR="00677BFE" w:rsidRPr="00D17A45">
        <w:rPr>
          <w:bCs w:val="0"/>
        </w:rPr>
        <w:t>;</w:t>
      </w:r>
      <w:bookmarkEnd w:id="8"/>
    </w:p>
    <w:p w14:paraId="3A34EEFF" w14:textId="0539B60B" w:rsidR="00011527" w:rsidRPr="00D17A45" w:rsidRDefault="00011527" w:rsidP="00A46C7C">
      <w:pPr>
        <w:pStyle w:val="PKTpunkt"/>
      </w:pPr>
      <w:r w:rsidRPr="00D17A45">
        <w:lastRenderedPageBreak/>
        <w:t>2</w:t>
      </w:r>
      <w:r w:rsidR="007C5B46">
        <w:t>3</w:t>
      </w:r>
      <w:r w:rsidRPr="00D17A45">
        <w:t>)</w:t>
      </w:r>
      <w:r w:rsidRPr="00D17A45">
        <w:tab/>
        <w:t>ubezpieczeniowy fundusz kapitałowy – ubezpieczeniowy fundusz kapitałowy</w:t>
      </w:r>
      <w:r w:rsidR="00EA32F3" w:rsidRPr="00D17A45">
        <w:t xml:space="preserve"> w</w:t>
      </w:r>
      <w:r w:rsidR="00D17A45">
        <w:t> </w:t>
      </w:r>
      <w:r w:rsidR="00EA32F3" w:rsidRPr="00D17A45">
        <w:t xml:space="preserve">rozumieniu </w:t>
      </w:r>
      <w:r w:rsidR="00033EE8" w:rsidRPr="00D17A45">
        <w:t>art. 3 pkt </w:t>
      </w:r>
      <w:r w:rsidR="00732A08" w:rsidRPr="00D17A45">
        <w:t>5</w:t>
      </w:r>
      <w:r w:rsidR="00033EE8" w:rsidRPr="00D17A45">
        <w:t>0 </w:t>
      </w:r>
      <w:r w:rsidRPr="00D17A45">
        <w:t>ustawy</w:t>
      </w:r>
      <w:r w:rsidR="00033EE8" w:rsidRPr="00D17A45">
        <w:t xml:space="preserve"> o </w:t>
      </w:r>
      <w:r w:rsidRPr="00D17A45">
        <w:t>działalności ubezpieczeniowej</w:t>
      </w:r>
      <w:r w:rsidR="00033EE8" w:rsidRPr="00D17A45">
        <w:t xml:space="preserve"> i </w:t>
      </w:r>
      <w:r w:rsidRPr="00D17A45">
        <w:t>reasekuracyjnej</w:t>
      </w:r>
      <w:r w:rsidR="002B2126" w:rsidRPr="00D17A45">
        <w:t>;</w:t>
      </w:r>
    </w:p>
    <w:p w14:paraId="520CF3A0" w14:textId="120971C8" w:rsidR="00014E39" w:rsidRPr="00D17A45" w:rsidRDefault="00727998" w:rsidP="00014E39">
      <w:pPr>
        <w:pStyle w:val="PKTpunkt"/>
      </w:pPr>
      <w:r w:rsidRPr="00D17A45">
        <w:t>2</w:t>
      </w:r>
      <w:r w:rsidR="007C5B46">
        <w:t>4</w:t>
      </w:r>
      <w:r w:rsidR="00C26760" w:rsidRPr="00D17A45">
        <w:t>)</w:t>
      </w:r>
      <w:r w:rsidR="00C1533E" w:rsidRPr="00D17A45">
        <w:tab/>
      </w:r>
      <w:r w:rsidR="00171E9B" w:rsidRPr="00D17A45">
        <w:t xml:space="preserve">wpłata </w:t>
      </w:r>
      <w:r w:rsidR="00594AC7" w:rsidRPr="00D17A45">
        <w:t>–</w:t>
      </w:r>
      <w:r w:rsidR="00171E9B" w:rsidRPr="00D17A45">
        <w:t xml:space="preserve"> wpłatę środków pieniężnych na OKI</w:t>
      </w:r>
      <w:r w:rsidR="00014E39" w:rsidRPr="00D17A45">
        <w:t xml:space="preserve"> oraz </w:t>
      </w:r>
      <w:r w:rsidR="006F3A5D" w:rsidRPr="00D17A45">
        <w:t xml:space="preserve">przyjęcie </w:t>
      </w:r>
      <w:r w:rsidR="00957474" w:rsidRPr="00D17A45">
        <w:t>wypłat</w:t>
      </w:r>
      <w:r w:rsidR="006F3A5D" w:rsidRPr="00D17A45">
        <w:t>y</w:t>
      </w:r>
      <w:r w:rsidR="00957474" w:rsidRPr="00D17A45">
        <w:t xml:space="preserve"> transferow</w:t>
      </w:r>
      <w:r w:rsidR="006F3A5D" w:rsidRPr="00D17A45">
        <w:t>ej</w:t>
      </w:r>
      <w:r w:rsidR="00957474" w:rsidRPr="00D17A45">
        <w:t xml:space="preserve"> </w:t>
      </w:r>
      <w:r w:rsidR="00EA32F3" w:rsidRPr="00D17A45">
        <w:t xml:space="preserve">z OKI zmarłego inwestującego </w:t>
      </w:r>
      <w:r w:rsidR="00014E39" w:rsidRPr="00D17A45">
        <w:t>na OKI osoby uprawnionej;</w:t>
      </w:r>
    </w:p>
    <w:p w14:paraId="3FC497CA" w14:textId="0F5EB876" w:rsidR="003E3989" w:rsidRPr="00D17A45" w:rsidRDefault="000013E5" w:rsidP="00F44369">
      <w:pPr>
        <w:pStyle w:val="PKTpunkt"/>
      </w:pPr>
      <w:r w:rsidRPr="00D17A45">
        <w:t>2</w:t>
      </w:r>
      <w:r w:rsidR="007C5B46">
        <w:t>5</w:t>
      </w:r>
      <w:r w:rsidR="00F44369" w:rsidRPr="00D17A45">
        <w:t>)</w:t>
      </w:r>
      <w:r w:rsidR="00F44369" w:rsidRPr="00D17A45">
        <w:tab/>
      </w:r>
      <w:r w:rsidR="003E3989" w:rsidRPr="00D17A45">
        <w:t xml:space="preserve">wypłata </w:t>
      </w:r>
      <w:r w:rsidR="00594AC7" w:rsidRPr="00D17A45">
        <w:t>–</w:t>
      </w:r>
      <w:r w:rsidR="003E3989" w:rsidRPr="00D17A45">
        <w:t xml:space="preserve"> wypłatę</w:t>
      </w:r>
      <w:r w:rsidR="00405A7D" w:rsidRPr="00D17A45">
        <w:t xml:space="preserve"> całości lub części</w:t>
      </w:r>
      <w:r w:rsidR="003E3989" w:rsidRPr="00D17A45">
        <w:t xml:space="preserve"> środków pieniężnych</w:t>
      </w:r>
      <w:r w:rsidR="00033EE8" w:rsidRPr="00D17A45">
        <w:t xml:space="preserve"> z </w:t>
      </w:r>
      <w:r w:rsidR="003E3989" w:rsidRPr="00D17A45">
        <w:t>OKI;</w:t>
      </w:r>
    </w:p>
    <w:p w14:paraId="493139B1" w14:textId="75E414DD" w:rsidR="00D3662A" w:rsidRPr="00D17A45" w:rsidRDefault="00D3662A" w:rsidP="00D17A45">
      <w:pPr>
        <w:pStyle w:val="PKTpunkt"/>
        <w:keepNext/>
      </w:pPr>
      <w:r w:rsidRPr="00D17A45">
        <w:t>2</w:t>
      </w:r>
      <w:r w:rsidR="00A37F06">
        <w:t>6</w:t>
      </w:r>
      <w:r w:rsidR="00FC28C7" w:rsidRPr="00D17A45">
        <w:t>)</w:t>
      </w:r>
      <w:r w:rsidR="00FC28C7" w:rsidRPr="00D17A45">
        <w:tab/>
        <w:t xml:space="preserve">wypłata transferowa </w:t>
      </w:r>
      <w:r w:rsidR="00957474" w:rsidRPr="00D17A45">
        <w:t>–</w:t>
      </w:r>
      <w:r w:rsidRPr="00D17A45">
        <w:t xml:space="preserve"> przeniesienie aktywów</w:t>
      </w:r>
      <w:r w:rsidR="00D2461E" w:rsidRPr="00D17A45">
        <w:t xml:space="preserve"> OKI</w:t>
      </w:r>
      <w:r w:rsidRPr="00D17A45">
        <w:t xml:space="preserve">, o których mowa w pkt 1 lit. g </w:t>
      </w:r>
      <w:r w:rsidR="00E6236C" w:rsidRPr="00D17A45">
        <w:t>oraz</w:t>
      </w:r>
      <w:r w:rsidRPr="00D17A45">
        <w:t> </w:t>
      </w:r>
      <w:r w:rsidR="00E6236C" w:rsidRPr="00D17A45">
        <w:t>i</w:t>
      </w:r>
      <w:r w:rsidR="00615C7B" w:rsidRPr="00D17A45">
        <w:t>, z OKI</w:t>
      </w:r>
      <w:r w:rsidRPr="00D17A45">
        <w:t>:</w:t>
      </w:r>
    </w:p>
    <w:p w14:paraId="007F2029" w14:textId="61EF3EA3" w:rsidR="00D3662A" w:rsidRPr="00D17A45" w:rsidRDefault="00D3662A" w:rsidP="00E71738">
      <w:pPr>
        <w:pStyle w:val="LITlitera"/>
      </w:pPr>
      <w:r w:rsidRPr="00D17A45">
        <w:t>a)</w:t>
      </w:r>
      <w:r w:rsidRPr="00D17A45">
        <w:tab/>
        <w:t>do innej instytucji finansowej OKI na rachunek OKI inwestującego</w:t>
      </w:r>
      <w:r w:rsidR="00E50284" w:rsidRPr="00D17A45">
        <w:t>,</w:t>
      </w:r>
    </w:p>
    <w:p w14:paraId="280164BE" w14:textId="3FC6498E" w:rsidR="00D3662A" w:rsidRPr="00D17A45" w:rsidRDefault="00D3662A" w:rsidP="00E71738">
      <w:pPr>
        <w:pStyle w:val="LITlitera"/>
      </w:pPr>
      <w:r w:rsidRPr="00D17A45">
        <w:t>b)</w:t>
      </w:r>
      <w:r w:rsidRPr="00D17A45">
        <w:tab/>
        <w:t>na rachunek papierów wartościowych inwestującego</w:t>
      </w:r>
      <w:r w:rsidR="00615C7B" w:rsidRPr="00D17A45">
        <w:t>,</w:t>
      </w:r>
      <w:r w:rsidRPr="00D17A45">
        <w:t xml:space="preserve"> w przypadku zawieszenia bądź wycofania aktyw</w:t>
      </w:r>
      <w:r w:rsidR="00D2461E" w:rsidRPr="00D17A45">
        <w:t>ów OKI</w:t>
      </w:r>
      <w:r w:rsidRPr="00D17A45">
        <w:t xml:space="preserve"> z </w:t>
      </w:r>
      <w:r w:rsidR="00C80EBB" w:rsidRPr="00D17A45">
        <w:t xml:space="preserve">obrotu na rynku regulowanym lub </w:t>
      </w:r>
      <w:r w:rsidR="00A37F06">
        <w:t xml:space="preserve">z </w:t>
      </w:r>
      <w:r w:rsidR="00C80EBB" w:rsidRPr="00D17A45">
        <w:t>alternatywnego systemu obrotu</w:t>
      </w:r>
      <w:r w:rsidR="00E50284" w:rsidRPr="00D17A45">
        <w:t>,</w:t>
      </w:r>
    </w:p>
    <w:p w14:paraId="58828811" w14:textId="430E02CE" w:rsidR="00D3662A" w:rsidRPr="00D17A45" w:rsidRDefault="00D3662A" w:rsidP="00E71738">
      <w:pPr>
        <w:pStyle w:val="LITlitera"/>
      </w:pPr>
      <w:r w:rsidRPr="00D17A45">
        <w:t>c)</w:t>
      </w:r>
      <w:r w:rsidRPr="00D17A45">
        <w:tab/>
        <w:t xml:space="preserve">zmarłego inwestującego na OKI </w:t>
      </w:r>
      <w:r w:rsidR="00615C7B" w:rsidRPr="00D17A45">
        <w:t xml:space="preserve">osoby uprawnionej </w:t>
      </w:r>
      <w:r w:rsidRPr="00D17A45">
        <w:t>lub rachunek papierów wartościowych osoby uprawnionej</w:t>
      </w:r>
      <w:r w:rsidR="00E50284" w:rsidRPr="00D17A45">
        <w:t>;</w:t>
      </w:r>
    </w:p>
    <w:p w14:paraId="1831E242" w14:textId="35009771" w:rsidR="00BA72E0" w:rsidRPr="00D17A45" w:rsidRDefault="003E3989" w:rsidP="00F44369">
      <w:pPr>
        <w:pStyle w:val="PKTpunkt"/>
      </w:pPr>
      <w:r w:rsidRPr="00D17A45">
        <w:t>2</w:t>
      </w:r>
      <w:r w:rsidR="00A37F06">
        <w:t>7</w:t>
      </w:r>
      <w:r w:rsidRPr="00D17A45">
        <w:t>)</w:t>
      </w:r>
      <w:r w:rsidRPr="00D17A45">
        <w:tab/>
      </w:r>
      <w:r w:rsidR="00BA72E0" w:rsidRPr="00D17A45">
        <w:t>zakład ubezpieczeń – zakład ubezpieczeń prowadzący działalność ubezpieczeniową</w:t>
      </w:r>
      <w:r w:rsidR="00033EE8" w:rsidRPr="00D17A45">
        <w:t xml:space="preserve"> w </w:t>
      </w:r>
      <w:r w:rsidR="00BA72E0" w:rsidRPr="00D17A45">
        <w:t>zakresie ubezpieczeń,</w:t>
      </w:r>
      <w:r w:rsidR="00033EE8" w:rsidRPr="00D17A45">
        <w:t xml:space="preserve"> o </w:t>
      </w:r>
      <w:r w:rsidR="00BA72E0" w:rsidRPr="00D17A45">
        <w:t>których mowa</w:t>
      </w:r>
      <w:r w:rsidR="00033EE8" w:rsidRPr="00D17A45">
        <w:t xml:space="preserve"> w </w:t>
      </w:r>
      <w:r w:rsidR="00BA72E0" w:rsidRPr="00D17A45">
        <w:t>dziale</w:t>
      </w:r>
      <w:r w:rsidR="00033EE8" w:rsidRPr="00D17A45">
        <w:t xml:space="preserve"> I w </w:t>
      </w:r>
      <w:r w:rsidR="00BA72E0" w:rsidRPr="00D17A45">
        <w:t xml:space="preserve">grupie </w:t>
      </w:r>
      <w:r w:rsidR="00033EE8" w:rsidRPr="00D17A45">
        <w:t>3 </w:t>
      </w:r>
      <w:r w:rsidR="00BA72E0" w:rsidRPr="00D17A45">
        <w:t>załącznika do ustawy</w:t>
      </w:r>
      <w:r w:rsidR="00033EE8" w:rsidRPr="00D17A45">
        <w:t xml:space="preserve"> o </w:t>
      </w:r>
      <w:r w:rsidR="00BA72E0" w:rsidRPr="00D17A45">
        <w:t>działalności ubezpieczeniowej</w:t>
      </w:r>
      <w:r w:rsidR="00033EE8" w:rsidRPr="00D17A45">
        <w:t xml:space="preserve"> i </w:t>
      </w:r>
      <w:r w:rsidR="00BA72E0" w:rsidRPr="00D17A45">
        <w:t>reasekuracyjnej</w:t>
      </w:r>
      <w:r w:rsidR="00A827A1" w:rsidRPr="00D17A45">
        <w:t>.</w:t>
      </w:r>
    </w:p>
    <w:p w14:paraId="691C7B70" w14:textId="448452A9" w:rsidR="00D220B8" w:rsidRPr="00D17A45" w:rsidRDefault="00D220B8" w:rsidP="00D17A45">
      <w:pPr>
        <w:pStyle w:val="USTustnpkodeksu"/>
        <w:keepNext/>
      </w:pPr>
      <w:r w:rsidRPr="00D17A45">
        <w:t>2. Użyte w ustawie skróty oznaczają:</w:t>
      </w:r>
    </w:p>
    <w:p w14:paraId="1126F4C2" w14:textId="79311202" w:rsidR="00762EBA" w:rsidRPr="00D17A45" w:rsidRDefault="00D220B8" w:rsidP="00D220B8">
      <w:pPr>
        <w:pStyle w:val="PKTpunkt"/>
      </w:pPr>
      <w:r w:rsidRPr="00D17A45">
        <w:t>1)</w:t>
      </w:r>
      <w:r w:rsidRPr="00D17A45">
        <w:tab/>
      </w:r>
      <w:r w:rsidR="00762EBA" w:rsidRPr="00D17A45">
        <w:t xml:space="preserve">Ordynacja podatkowa – ustawę </w:t>
      </w:r>
      <w:r w:rsidR="007E64EB" w:rsidRPr="00D17A45">
        <w:t>z dnia 29 sierpnia 1997 r. – Ordynacja podatkowa (Dz. U. z 2025 r. poz. 111, z </w:t>
      </w:r>
      <w:proofErr w:type="spellStart"/>
      <w:r w:rsidR="007E64EB" w:rsidRPr="00D17A45">
        <w:t>późn</w:t>
      </w:r>
      <w:proofErr w:type="spellEnd"/>
      <w:r w:rsidR="007E64EB" w:rsidRPr="00D17A45">
        <w:t>. zm.</w:t>
      </w:r>
      <w:r w:rsidR="00006E5F">
        <w:rPr>
          <w:rStyle w:val="Odwoanieprzypisudolnego"/>
        </w:rPr>
        <w:footnoteReference w:id="2"/>
      </w:r>
      <w:r w:rsidR="00380F6D" w:rsidRPr="00EA7F52">
        <w:rPr>
          <w:rStyle w:val="IGindeksgrny"/>
        </w:rPr>
        <w:t>)</w:t>
      </w:r>
      <w:r w:rsidR="007E64EB" w:rsidRPr="00D17A45">
        <w:t>);</w:t>
      </w:r>
    </w:p>
    <w:p w14:paraId="3CBB644C" w14:textId="6A8CBE93" w:rsidR="00A729BE" w:rsidRPr="00D17A45" w:rsidRDefault="00762EBA" w:rsidP="00D220B8">
      <w:pPr>
        <w:pStyle w:val="PKTpunkt"/>
      </w:pPr>
      <w:r w:rsidRPr="00D17A45">
        <w:t>2)</w:t>
      </w:r>
      <w:r w:rsidRPr="00D17A45">
        <w:tab/>
      </w:r>
      <w:r w:rsidR="00A729BE" w:rsidRPr="00D17A45">
        <w:t>Prawo bankowe – ustawę z dnia 29 sierpnia 1997 r. – Prawo bankowe (</w:t>
      </w:r>
      <w:r w:rsidR="00BA63C1" w:rsidRPr="00D17A45">
        <w:t>Dz. U. z 2026 r. poz. 38</w:t>
      </w:r>
      <w:r w:rsidR="00380F6D">
        <w:t xml:space="preserve">, </w:t>
      </w:r>
      <w:r w:rsidR="00BA63C1" w:rsidRPr="00D17A45">
        <w:t>176</w:t>
      </w:r>
      <w:r w:rsidR="00380F6D">
        <w:t>, 331 i 340</w:t>
      </w:r>
      <w:r w:rsidR="00A729BE" w:rsidRPr="00D17A45">
        <w:t>);</w:t>
      </w:r>
    </w:p>
    <w:p w14:paraId="5CC0430E" w14:textId="50A24E5B" w:rsidR="00762EBA" w:rsidRPr="00D17A45" w:rsidRDefault="00A46C7C" w:rsidP="00D220B8">
      <w:pPr>
        <w:pStyle w:val="PKTpunkt"/>
      </w:pPr>
      <w:r>
        <w:t>3</w:t>
      </w:r>
      <w:r w:rsidR="00A729BE" w:rsidRPr="00D17A45">
        <w:t>)</w:t>
      </w:r>
      <w:r w:rsidR="00A729BE" w:rsidRPr="00D17A45">
        <w:tab/>
      </w:r>
      <w:r w:rsidR="00762EBA" w:rsidRPr="00D17A45">
        <w:t>Prawo upadłościowe –</w:t>
      </w:r>
      <w:r w:rsidR="00762EBA" w:rsidRPr="00D17A45" w:rsidDel="005744FF">
        <w:t xml:space="preserve"> ustawę z dnia 28 lutego 2003 r. – Prawo upadłościowe (</w:t>
      </w:r>
      <w:r w:rsidR="00A729BE" w:rsidRPr="00D17A45" w:rsidDel="005744FF">
        <w:t>Dz. U. z</w:t>
      </w:r>
      <w:r w:rsidR="00613A81" w:rsidDel="005744FF">
        <w:t> </w:t>
      </w:r>
      <w:r w:rsidR="00A729BE" w:rsidRPr="00D17A45" w:rsidDel="005744FF">
        <w:t>2025 r. poz. 614, 1085, 1170 i 1172</w:t>
      </w:r>
      <w:r w:rsidR="00380F6D">
        <w:t xml:space="preserve"> oraz z 2026 r. poz. 331 i 340</w:t>
      </w:r>
      <w:r w:rsidR="00A729BE" w:rsidRPr="00D17A45" w:rsidDel="005744FF">
        <w:t>)</w:t>
      </w:r>
      <w:r w:rsidR="00762EBA" w:rsidRPr="00D17A45">
        <w:t>;</w:t>
      </w:r>
    </w:p>
    <w:p w14:paraId="7A37D4F8" w14:textId="34780451" w:rsidR="007E64EB" w:rsidRPr="00D17A45" w:rsidRDefault="00A46C7C" w:rsidP="00D220B8">
      <w:pPr>
        <w:pStyle w:val="PKTpunkt"/>
      </w:pPr>
      <w:r>
        <w:t>4</w:t>
      </w:r>
      <w:r w:rsidR="007E64EB" w:rsidRPr="00D17A45">
        <w:t>)</w:t>
      </w:r>
      <w:r w:rsidR="007E64EB" w:rsidRPr="00D17A45">
        <w:tab/>
        <w:t>ustawa o Bankowym Funduszu Gwarancyjnym – ustawę z dnia 10 czerwca 2016 r. o Bankowym Funduszu Gwarancyjnym, systemie gwarantowania depozytów oraz przymusowej restrukturyzacji (Dz. U. z 2025 r. poz. 643</w:t>
      </w:r>
      <w:r w:rsidR="00683143" w:rsidRPr="00D17A45">
        <w:t xml:space="preserve">, </w:t>
      </w:r>
      <w:r w:rsidR="007E64EB" w:rsidRPr="00D17A45">
        <w:t>1069</w:t>
      </w:r>
      <w:r w:rsidR="00683143" w:rsidRPr="00D17A45">
        <w:t xml:space="preserve"> i 1844 oraz z 2026 r. poz.</w:t>
      </w:r>
      <w:r w:rsidR="00B42F9D">
        <w:t> </w:t>
      </w:r>
      <w:r w:rsidR="00683143" w:rsidRPr="00D17A45">
        <w:t>176</w:t>
      </w:r>
      <w:r w:rsidR="00380F6D">
        <w:t>, 331 i 340</w:t>
      </w:r>
      <w:r w:rsidR="007E64EB" w:rsidRPr="00D17A45">
        <w:t>);</w:t>
      </w:r>
    </w:p>
    <w:p w14:paraId="1023B53C" w14:textId="1776F6AC" w:rsidR="00C033E4" w:rsidRPr="00D17A45" w:rsidRDefault="00A46C7C" w:rsidP="00D220B8">
      <w:pPr>
        <w:pStyle w:val="PKTpunkt"/>
      </w:pPr>
      <w:r>
        <w:t>5</w:t>
      </w:r>
      <w:r w:rsidR="007E64EB" w:rsidRPr="00D17A45">
        <w:t>)</w:t>
      </w:r>
      <w:r w:rsidR="007E64EB" w:rsidRPr="00D17A45">
        <w:tab/>
      </w:r>
      <w:r w:rsidR="00C033E4" w:rsidRPr="00D17A45">
        <w:t>ustawa o działalności ubezpieczeniowej i reasekuracyjnej – ustawę z dnia 11 września 2015 r. o działalności ubezpieczeniowej i reasekuracyjnej (</w:t>
      </w:r>
      <w:r w:rsidR="00E50284" w:rsidRPr="00D17A45">
        <w:t>Dz. U. z 2025 r. poz. 1526 oraz z 2026 r. poz. 176</w:t>
      </w:r>
      <w:r w:rsidR="00C033E4" w:rsidRPr="00D17A45">
        <w:t>);</w:t>
      </w:r>
    </w:p>
    <w:p w14:paraId="1A562E62" w14:textId="2690C1FC" w:rsidR="007E64EB" w:rsidRPr="00D17A45" w:rsidRDefault="00A46C7C" w:rsidP="00D220B8">
      <w:pPr>
        <w:pStyle w:val="PKTpunkt"/>
      </w:pPr>
      <w:r>
        <w:lastRenderedPageBreak/>
        <w:t>6</w:t>
      </w:r>
      <w:r w:rsidR="00C033E4" w:rsidRPr="00D17A45">
        <w:t>)</w:t>
      </w:r>
      <w:r w:rsidR="00C033E4" w:rsidRPr="00D17A45">
        <w:tab/>
      </w:r>
      <w:r w:rsidR="007E64EB" w:rsidRPr="00D17A45">
        <w:t>ustawa o finansach publicznych – ustawę z dnia 27 sierpnia 2009 r. o finansach publicznych (Dz. U. z 2025 r. poz. 1483</w:t>
      </w:r>
      <w:r w:rsidR="00576FE8" w:rsidRPr="00D17A45">
        <w:t>, 1844 i 1846</w:t>
      </w:r>
      <w:r w:rsidR="00380F6D">
        <w:t xml:space="preserve"> oraz z 2026 r. poz. 426</w:t>
      </w:r>
      <w:r w:rsidR="007E64EB" w:rsidRPr="00D17A45">
        <w:t>);</w:t>
      </w:r>
    </w:p>
    <w:p w14:paraId="7FCD9B29" w14:textId="7B4A5503" w:rsidR="007E64EB" w:rsidRPr="00D17A45" w:rsidRDefault="00A46C7C" w:rsidP="00D220B8">
      <w:pPr>
        <w:pStyle w:val="PKTpunkt"/>
      </w:pPr>
      <w:r>
        <w:t>7</w:t>
      </w:r>
      <w:r w:rsidR="007E64EB" w:rsidRPr="00D17A45">
        <w:t>)</w:t>
      </w:r>
      <w:r w:rsidR="007E64EB" w:rsidRPr="00D17A45">
        <w:tab/>
        <w:t>ustawa o funduszach inwestycyjnych – ustawę z dnia 27 maja 2004 r. o funduszach inwestycyjnych i zarządzaniu alternatywnymi funduszami inwestycyjnymi (</w:t>
      </w:r>
      <w:r w:rsidR="00A86AAA" w:rsidRPr="00D17A45">
        <w:t>Dz. U. z</w:t>
      </w:r>
      <w:r w:rsidR="00613A81">
        <w:t> </w:t>
      </w:r>
      <w:r w:rsidR="00A86AAA" w:rsidRPr="00D17A45">
        <w:t>2026</w:t>
      </w:r>
      <w:r w:rsidR="00613A81">
        <w:t> </w:t>
      </w:r>
      <w:r w:rsidR="00A86AAA" w:rsidRPr="00D17A45">
        <w:t>r. poz. 60</w:t>
      </w:r>
      <w:r w:rsidR="00380F6D">
        <w:t xml:space="preserve">, </w:t>
      </w:r>
      <w:r w:rsidR="00A86AAA" w:rsidRPr="00D17A45">
        <w:t>176</w:t>
      </w:r>
      <w:r w:rsidR="00473826">
        <w:t xml:space="preserve">, </w:t>
      </w:r>
      <w:r w:rsidR="00380F6D">
        <w:t>484</w:t>
      </w:r>
      <w:r w:rsidR="00473826">
        <w:t xml:space="preserve"> i …</w:t>
      </w:r>
      <w:r w:rsidR="00A86AAA" w:rsidRPr="00D17A45">
        <w:t>)</w:t>
      </w:r>
      <w:r w:rsidR="007E64EB" w:rsidRPr="00D17A45">
        <w:t>;</w:t>
      </w:r>
    </w:p>
    <w:p w14:paraId="415935DB" w14:textId="6DAC6021" w:rsidR="00A729BE" w:rsidRPr="00D17A45" w:rsidRDefault="00A46C7C" w:rsidP="00D220B8">
      <w:pPr>
        <w:pStyle w:val="PKTpunkt"/>
      </w:pPr>
      <w:r>
        <w:t>8</w:t>
      </w:r>
      <w:r w:rsidR="00A729BE" w:rsidRPr="00D17A45">
        <w:t>)</w:t>
      </w:r>
      <w:r w:rsidR="00A729BE" w:rsidRPr="00D17A45">
        <w:tab/>
        <w:t>ustawa o obrocie instrumentami finansowymi – ustawę dnia 29 lipca 2005 r. o obrocie instrumentami finansowymi (Dz. U. z 2024 r. poz. 722, z </w:t>
      </w:r>
      <w:proofErr w:type="spellStart"/>
      <w:r w:rsidR="00A729BE" w:rsidRPr="00D17A45">
        <w:t>późn</w:t>
      </w:r>
      <w:proofErr w:type="spellEnd"/>
      <w:r w:rsidR="00A729BE" w:rsidRPr="00D17A45">
        <w:t>. zm.</w:t>
      </w:r>
      <w:r w:rsidR="00711DD0">
        <w:rPr>
          <w:rStyle w:val="Odwoanieprzypisudolnego"/>
        </w:rPr>
        <w:footnoteReference w:id="3"/>
      </w:r>
      <w:r w:rsidR="00A729BE" w:rsidRPr="00D17A45">
        <w:rPr>
          <w:rStyle w:val="IGindeksgrny"/>
        </w:rPr>
        <w:t>)</w:t>
      </w:r>
      <w:r w:rsidR="00A729BE" w:rsidRPr="00D17A45">
        <w:t>)</w:t>
      </w:r>
      <w:r w:rsidR="000B4AE7">
        <w:t>;</w:t>
      </w:r>
    </w:p>
    <w:p w14:paraId="395D8BCD" w14:textId="16CB556F" w:rsidR="00380F6D" w:rsidRPr="0028345A" w:rsidRDefault="000B4AE7" w:rsidP="00B95D08">
      <w:pPr>
        <w:pStyle w:val="PKTpunkt"/>
        <w:rPr>
          <w:rStyle w:val="Ppogrubienie"/>
          <w:b w:val="0"/>
        </w:rPr>
      </w:pPr>
      <w:r>
        <w:t>9</w:t>
      </w:r>
      <w:r w:rsidR="00762EBA" w:rsidRPr="00D17A45">
        <w:t>)</w:t>
      </w:r>
      <w:r w:rsidR="00762EBA" w:rsidRPr="00D17A45">
        <w:tab/>
        <w:t xml:space="preserve">ustawa o ubezpieczeniach obowiązkowych – ustawę </w:t>
      </w:r>
      <w:r w:rsidR="007E64EB" w:rsidRPr="00D17A45">
        <w:t>z dnia 22 maja 2003 r. o ubezpieczeniach obowiązkowych, Ubezpieczeniowym Funduszu Gwarancyjnym i Polskim Biurze Ubezpieczycieli Komunikacyjnych (</w:t>
      </w:r>
      <w:r w:rsidR="00683143" w:rsidRPr="00D17A45">
        <w:t xml:space="preserve">Dz. U. z 2025 r. poz. 367, z </w:t>
      </w:r>
      <w:proofErr w:type="spellStart"/>
      <w:r w:rsidR="00683143" w:rsidRPr="00D17A45">
        <w:t>późn</w:t>
      </w:r>
      <w:proofErr w:type="spellEnd"/>
      <w:r w:rsidR="00683143" w:rsidRPr="00D17A45">
        <w:t>. zm.</w:t>
      </w:r>
      <w:r w:rsidR="003F71A1">
        <w:rPr>
          <w:rStyle w:val="Odwoanieprzypisudolnego"/>
        </w:rPr>
        <w:footnoteReference w:id="4"/>
      </w:r>
      <w:r w:rsidR="00683143" w:rsidRPr="00D17A45">
        <w:rPr>
          <w:rStyle w:val="IGindeksgrny"/>
        </w:rPr>
        <w:t>)</w:t>
      </w:r>
      <w:r w:rsidR="007E64EB" w:rsidRPr="00D17A45">
        <w:t>)</w:t>
      </w:r>
      <w:r>
        <w:t>.</w:t>
      </w:r>
    </w:p>
    <w:p w14:paraId="40658A59" w14:textId="37CC72D1" w:rsidR="000F08B7" w:rsidRPr="001F4391" w:rsidRDefault="000F08B7" w:rsidP="00380F6D">
      <w:pPr>
        <w:pStyle w:val="ROZDZODDZOZNoznaczenierozdziauluboddziau"/>
      </w:pPr>
      <w:r w:rsidRPr="001F4391">
        <w:t xml:space="preserve">Rozdział 2 </w:t>
      </w:r>
    </w:p>
    <w:p w14:paraId="768E1B8D" w14:textId="7AE4F45A" w:rsidR="000F08B7" w:rsidRPr="0028345A" w:rsidRDefault="000F08B7" w:rsidP="0028345A">
      <w:pPr>
        <w:pStyle w:val="ROZDZODDZPRZEDMprzedmiotregulacjirozdziauluboddziau"/>
      </w:pPr>
      <w:r w:rsidRPr="0028345A">
        <w:t>Osobiste konto inwestycyjne</w:t>
      </w:r>
    </w:p>
    <w:p w14:paraId="10018C39" w14:textId="63FB7287" w:rsidR="00677BFE" w:rsidRPr="00D17A45" w:rsidRDefault="00677BFE" w:rsidP="00B95D08">
      <w:pPr>
        <w:pStyle w:val="ARTartustawynprozporzdzenia"/>
      </w:pPr>
      <w:r w:rsidRPr="00D17A45">
        <w:rPr>
          <w:rStyle w:val="Ppogrubienie"/>
        </w:rPr>
        <w:t>Ar</w:t>
      </w:r>
      <w:r w:rsidR="00FC48D1" w:rsidRPr="00D17A45">
        <w:rPr>
          <w:rStyle w:val="Ppogrubienie"/>
        </w:rPr>
        <w:t>t</w:t>
      </w:r>
      <w:r w:rsidRPr="00D17A45">
        <w:rPr>
          <w:rStyle w:val="Ppogrubienie"/>
        </w:rPr>
        <w:t>. 3.</w:t>
      </w:r>
      <w:r w:rsidRPr="00D17A45">
        <w:rPr>
          <w:rStyle w:val="Ppogrubienie"/>
          <w:b w:val="0"/>
        </w:rPr>
        <w:t xml:space="preserve"> </w:t>
      </w:r>
      <w:r w:rsidR="00E64018" w:rsidRPr="00D17A45">
        <w:t>1.</w:t>
      </w:r>
      <w:r w:rsidR="0056141A" w:rsidRPr="00D17A45">
        <w:t xml:space="preserve"> </w:t>
      </w:r>
      <w:r w:rsidR="00FC28C7" w:rsidRPr="00D17A45">
        <w:t xml:space="preserve">Na </w:t>
      </w:r>
      <w:r w:rsidR="00FC28C7" w:rsidRPr="00B95D08">
        <w:t>OKI</w:t>
      </w:r>
      <w:r w:rsidR="00E64018" w:rsidRPr="0028345A">
        <w:rPr>
          <w:rStyle w:val="Ppogrubienie"/>
          <w:b w:val="0"/>
        </w:rPr>
        <w:t xml:space="preserve"> </w:t>
      </w:r>
      <w:r w:rsidR="00FC28C7" w:rsidRPr="00B95D08">
        <w:t>a</w:t>
      </w:r>
      <w:r w:rsidR="00124CA4" w:rsidRPr="00B95D08">
        <w:t>ktywa</w:t>
      </w:r>
      <w:r w:rsidR="00D2461E" w:rsidRPr="00D17A45">
        <w:t xml:space="preserve"> OKI</w:t>
      </w:r>
      <w:r w:rsidR="00124CA4" w:rsidRPr="00D17A45" w:rsidDel="00124CA4">
        <w:t xml:space="preserve"> </w:t>
      </w:r>
      <w:r w:rsidRPr="00D17A45">
        <w:t>może gromadzić wyłącznie jeden</w:t>
      </w:r>
      <w:r w:rsidR="006558E3" w:rsidRPr="00D17A45">
        <w:t xml:space="preserve"> inwestujący</w:t>
      </w:r>
      <w:r w:rsidRPr="00D17A45">
        <w:t>.</w:t>
      </w:r>
    </w:p>
    <w:p w14:paraId="0D372AE0" w14:textId="3635586D" w:rsidR="00312BC2" w:rsidRPr="00D17A45" w:rsidRDefault="00FF1CE5" w:rsidP="00AE2D65">
      <w:pPr>
        <w:pStyle w:val="USTustnpkodeksu"/>
      </w:pPr>
      <w:r w:rsidRPr="00D17A45">
        <w:t>2</w:t>
      </w:r>
      <w:r w:rsidR="009263F3" w:rsidRPr="00D17A45">
        <w:t xml:space="preserve">. </w:t>
      </w:r>
      <w:r w:rsidR="00980B6C" w:rsidRPr="00D17A45">
        <w:t xml:space="preserve">Umowę o prowadzenie OKI może zawrzeć </w:t>
      </w:r>
      <w:r w:rsidR="00E36764">
        <w:t xml:space="preserve">wyłącznie </w:t>
      </w:r>
      <w:r w:rsidR="00980B6C" w:rsidRPr="00D17A45">
        <w:t>osoba fizyczna</w:t>
      </w:r>
      <w:r w:rsidR="007B4497" w:rsidRPr="00D17A45">
        <w:t>,</w:t>
      </w:r>
      <w:r w:rsidR="00980B6C" w:rsidRPr="00D17A45">
        <w:t xml:space="preserve"> która ukończyła 18 lat.</w:t>
      </w:r>
    </w:p>
    <w:p w14:paraId="64E123CB" w14:textId="22FAEDED" w:rsidR="009315E5" w:rsidRPr="00D17A45" w:rsidRDefault="007B4497" w:rsidP="009315E5">
      <w:pPr>
        <w:pStyle w:val="USTustnpkodeksu"/>
      </w:pPr>
      <w:r w:rsidRPr="00D17A45">
        <w:t>3</w:t>
      </w:r>
      <w:r w:rsidR="009315E5" w:rsidRPr="00D17A45">
        <w:t>. Inwestujący jest uprawniony do zawarcia więcej niż jednej umowy</w:t>
      </w:r>
      <w:r w:rsidR="00033EE8" w:rsidRPr="00D17A45">
        <w:t xml:space="preserve"> o </w:t>
      </w:r>
      <w:r w:rsidR="009315E5" w:rsidRPr="00D17A45">
        <w:t>prowadzenie OKI</w:t>
      </w:r>
      <w:r w:rsidR="003C3391" w:rsidRPr="00D17A45">
        <w:t>.</w:t>
      </w:r>
    </w:p>
    <w:p w14:paraId="0F866C4D" w14:textId="6383F0AF" w:rsidR="008F2676" w:rsidRPr="0028345A" w:rsidRDefault="008F2676" w:rsidP="00B95D08">
      <w:pPr>
        <w:pStyle w:val="USTustnpkodeksu"/>
      </w:pPr>
      <w:r w:rsidRPr="00D17A45">
        <w:t xml:space="preserve">4. OKI są prowadzone na zasadach określonych ustawą, </w:t>
      </w:r>
      <w:r w:rsidR="00094DEF" w:rsidRPr="00D17A45">
        <w:t xml:space="preserve">przy czym </w:t>
      </w:r>
      <w:r w:rsidRPr="00D17A45">
        <w:t xml:space="preserve">w zakresie w niej nieuregulowanym </w:t>
      </w:r>
      <w:r w:rsidR="00094DEF" w:rsidRPr="00D17A45">
        <w:t xml:space="preserve">stosuje się </w:t>
      </w:r>
      <w:r w:rsidRPr="00D17A45">
        <w:t>przepis</w:t>
      </w:r>
      <w:r w:rsidR="00094DEF" w:rsidRPr="00D17A45">
        <w:t>y</w:t>
      </w:r>
      <w:r w:rsidRPr="00D17A45">
        <w:t xml:space="preserve"> właściw</w:t>
      </w:r>
      <w:r w:rsidR="00094DEF" w:rsidRPr="00D17A45">
        <w:t>e</w:t>
      </w:r>
      <w:r w:rsidRPr="00D17A45">
        <w:t xml:space="preserve"> dla rachunków i rejestrów</w:t>
      </w:r>
      <w:r w:rsidR="00094DEF" w:rsidRPr="00D17A45">
        <w:t xml:space="preserve"> stanowiących </w:t>
      </w:r>
      <w:r w:rsidR="00094DEF" w:rsidRPr="00B95D08">
        <w:t>OKI.</w:t>
      </w:r>
    </w:p>
    <w:p w14:paraId="41EF8A33" w14:textId="569BAC39" w:rsidR="005D48F0" w:rsidRPr="001F4391" w:rsidRDefault="00677BFE" w:rsidP="001F26D5">
      <w:pPr>
        <w:pStyle w:val="ARTartustawynprozporzdzenia"/>
      </w:pPr>
      <w:r w:rsidRPr="00D17A45">
        <w:rPr>
          <w:rStyle w:val="Ppogrubienie"/>
        </w:rPr>
        <w:t>Art. </w:t>
      </w:r>
      <w:r w:rsidR="00955B06" w:rsidRPr="00D17A45">
        <w:rPr>
          <w:rStyle w:val="Ppogrubienie"/>
        </w:rPr>
        <w:t>4</w:t>
      </w:r>
      <w:r w:rsidR="00753AF8" w:rsidRPr="00D17A45">
        <w:rPr>
          <w:rStyle w:val="Ppogrubienie"/>
        </w:rPr>
        <w:t>.</w:t>
      </w:r>
      <w:r w:rsidRPr="00D17A45">
        <w:t xml:space="preserve"> </w:t>
      </w:r>
      <w:r w:rsidR="00674E67" w:rsidRPr="005C4A9D">
        <w:t>1</w:t>
      </w:r>
      <w:r w:rsidR="00590445" w:rsidRPr="005C4A9D">
        <w:t>.</w:t>
      </w:r>
      <w:r w:rsidR="00813176">
        <w:t xml:space="preserve"> </w:t>
      </w:r>
      <w:r w:rsidR="00707FFC" w:rsidRPr="003D0314">
        <w:t xml:space="preserve">OKI może </w:t>
      </w:r>
      <w:r w:rsidR="00975D22">
        <w:t xml:space="preserve">być </w:t>
      </w:r>
      <w:r w:rsidR="00C702B1">
        <w:t xml:space="preserve">prowadzone </w:t>
      </w:r>
      <w:r w:rsidR="0051162B">
        <w:t xml:space="preserve">przez instytucje finansowe OKI </w:t>
      </w:r>
      <w:r w:rsidR="00C702B1">
        <w:t xml:space="preserve">w ramach </w:t>
      </w:r>
      <w:r w:rsidR="00707FFC" w:rsidRPr="003D0314">
        <w:t xml:space="preserve">umowy </w:t>
      </w:r>
      <w:r w:rsidR="00F56B27">
        <w:t>o prowadzenie OKI</w:t>
      </w:r>
      <w:r w:rsidR="00386005" w:rsidRPr="005C4A9D">
        <w:t xml:space="preserve"> </w:t>
      </w:r>
      <w:r w:rsidR="00707FFC" w:rsidRPr="003D0314">
        <w:t>zawartej przez inwestującego z koordynator</w:t>
      </w:r>
      <w:r w:rsidR="002D6E0A" w:rsidRPr="003D0314">
        <w:t>em</w:t>
      </w:r>
      <w:r w:rsidR="00707FFC" w:rsidRPr="003D0314">
        <w:t xml:space="preserve"> OKI w zakresie jednej lub kilku form OKI </w:t>
      </w:r>
      <w:r w:rsidR="00521A5E" w:rsidRPr="003D0314">
        <w:t xml:space="preserve">określonych </w:t>
      </w:r>
      <w:r w:rsidR="00707FFC" w:rsidRPr="003D0314">
        <w:t>w art. 2</w:t>
      </w:r>
      <w:r w:rsidR="00E50284" w:rsidRPr="003D0314">
        <w:t xml:space="preserve"> ust. 1</w:t>
      </w:r>
      <w:r w:rsidR="00707FFC" w:rsidRPr="003D0314">
        <w:t xml:space="preserve"> pkt 10 lit. a</w:t>
      </w:r>
      <w:r w:rsidR="00731DDF" w:rsidRPr="003D0314">
        <w:t>, b</w:t>
      </w:r>
      <w:r w:rsidR="00707FFC" w:rsidRPr="003D0314">
        <w:t xml:space="preserve"> </w:t>
      </w:r>
      <w:r w:rsidR="00E50284" w:rsidRPr="003D0314">
        <w:t>oraz</w:t>
      </w:r>
      <w:r w:rsidR="00707FFC" w:rsidRPr="003D0314">
        <w:t xml:space="preserve"> </w:t>
      </w:r>
      <w:r w:rsidR="00731DDF" w:rsidRPr="003D0314">
        <w:t>d</w:t>
      </w:r>
      <w:r w:rsidR="00707FFC" w:rsidRPr="003D0314">
        <w:t>, znajdujących się w ofercie koordynatora OKI</w:t>
      </w:r>
      <w:r w:rsidR="00F56B27">
        <w:t xml:space="preserve"> (umowa parasolowa)</w:t>
      </w:r>
      <w:r w:rsidR="005D48F0" w:rsidRPr="001F4391">
        <w:t>.</w:t>
      </w:r>
    </w:p>
    <w:p w14:paraId="153F9211" w14:textId="119942DE" w:rsidR="00707FFC" w:rsidRPr="005C4A9D" w:rsidRDefault="004F6AB5" w:rsidP="000C2011">
      <w:pPr>
        <w:pStyle w:val="USTustnpkodeksu"/>
      </w:pPr>
      <w:r w:rsidRPr="001F4391">
        <w:t>2.</w:t>
      </w:r>
      <w:r w:rsidR="00813176">
        <w:t xml:space="preserve"> </w:t>
      </w:r>
      <w:r w:rsidR="00547CB5" w:rsidRPr="001F4391">
        <w:t xml:space="preserve">Koordynator OKI w ramach umowy parasolowej może świadczyć </w:t>
      </w:r>
      <w:r w:rsidRPr="001F4391">
        <w:t xml:space="preserve">wyłącznie te </w:t>
      </w:r>
      <w:r w:rsidR="00547CB5" w:rsidRPr="001F4391">
        <w:t>usługi</w:t>
      </w:r>
      <w:r w:rsidRPr="001F4391">
        <w:t>,</w:t>
      </w:r>
      <w:r w:rsidR="00547CB5" w:rsidRPr="001F4391">
        <w:t xml:space="preserve"> do których jest uprawniony</w:t>
      </w:r>
      <w:r w:rsidRPr="001F4391">
        <w:t xml:space="preserve"> zgodnie z przepisami odrębnymi, przy czym</w:t>
      </w:r>
      <w:r w:rsidR="00547CB5" w:rsidRPr="001F4391">
        <w:t xml:space="preserve"> sprzeda</w:t>
      </w:r>
      <w:r w:rsidRPr="001F4391">
        <w:t>ż</w:t>
      </w:r>
      <w:r w:rsidR="00547CB5" w:rsidRPr="001F4391">
        <w:t xml:space="preserve"> jednost</w:t>
      </w:r>
      <w:r w:rsidRPr="001F4391">
        <w:t xml:space="preserve">ek </w:t>
      </w:r>
      <w:r w:rsidR="00547CB5" w:rsidRPr="001F4391">
        <w:t xml:space="preserve">uczestnictwa </w:t>
      </w:r>
      <w:r w:rsidR="00813176">
        <w:t xml:space="preserve">funduszu inwestycyjnego </w:t>
      </w:r>
      <w:r w:rsidRPr="001F4391">
        <w:t xml:space="preserve">jest dokonywana wyłącznie w ramach </w:t>
      </w:r>
      <w:r w:rsidR="00547CB5" w:rsidRPr="001F4391">
        <w:t>czynności</w:t>
      </w:r>
      <w:r w:rsidRPr="001F4391">
        <w:t>,</w:t>
      </w:r>
      <w:r w:rsidR="00547CB5" w:rsidRPr="001F4391">
        <w:t xml:space="preserve"> o</w:t>
      </w:r>
      <w:r w:rsidR="009F1159">
        <w:t> </w:t>
      </w:r>
      <w:r w:rsidR="00547CB5" w:rsidRPr="001F4391">
        <w:t>któr</w:t>
      </w:r>
      <w:r w:rsidRPr="001F4391">
        <w:t>ych</w:t>
      </w:r>
      <w:r w:rsidR="00547CB5" w:rsidRPr="001F4391">
        <w:t xml:space="preserve"> mowa w art. 69 ust. 2 pkt 1 ustawy o obrocie instrumentami finansowymi.</w:t>
      </w:r>
    </w:p>
    <w:p w14:paraId="42D358A3" w14:textId="62709B75" w:rsidR="00707FFC" w:rsidRPr="00D17A45" w:rsidRDefault="004F6AB5" w:rsidP="00934556">
      <w:pPr>
        <w:pStyle w:val="USTustnpkodeksu"/>
      </w:pPr>
      <w:r>
        <w:lastRenderedPageBreak/>
        <w:t>3</w:t>
      </w:r>
      <w:r w:rsidR="00707FFC" w:rsidRPr="00D17A45">
        <w:t xml:space="preserve">. </w:t>
      </w:r>
      <w:r w:rsidR="00521A5E" w:rsidRPr="00D17A45">
        <w:t>Umow</w:t>
      </w:r>
      <w:r w:rsidR="00D84D40">
        <w:t>a</w:t>
      </w:r>
      <w:r w:rsidR="00521A5E" w:rsidRPr="00D17A45">
        <w:t xml:space="preserve"> parasolowa w zakresie</w:t>
      </w:r>
      <w:r w:rsidR="00DC4FE2" w:rsidRPr="00D17A45">
        <w:t xml:space="preserve"> form</w:t>
      </w:r>
      <w:r w:rsidR="00521A5E" w:rsidRPr="00D17A45">
        <w:t>y OKI</w:t>
      </w:r>
      <w:r w:rsidR="00DC4FE2" w:rsidRPr="00D17A45">
        <w:t xml:space="preserve"> </w:t>
      </w:r>
      <w:r w:rsidR="00521A5E" w:rsidRPr="00D17A45">
        <w:t>określonej w</w:t>
      </w:r>
      <w:r w:rsidR="00DC4FE2" w:rsidRPr="00D17A45">
        <w:t xml:space="preserve"> art. 2 ust. 1 pkt 10 lit. </w:t>
      </w:r>
      <w:r w:rsidR="00731DDF">
        <w:t>d</w:t>
      </w:r>
      <w:r w:rsidR="00DC4FE2" w:rsidRPr="00D17A45">
        <w:t xml:space="preserve"> </w:t>
      </w:r>
      <w:r w:rsidR="00707FFC" w:rsidRPr="00D17A45">
        <w:t xml:space="preserve">nie wymaga zawarcia </w:t>
      </w:r>
      <w:r w:rsidR="00D84D40">
        <w:t xml:space="preserve">przez inwestującego dodatkowej </w:t>
      </w:r>
      <w:r w:rsidR="00707FFC" w:rsidRPr="00D17A45">
        <w:t xml:space="preserve">umowy o prowadzenie OKI z funduszem inwestycyjnym. </w:t>
      </w:r>
    </w:p>
    <w:p w14:paraId="5BADA072" w14:textId="235B6E21" w:rsidR="00813176" w:rsidRPr="001F4391" w:rsidRDefault="004F6AB5" w:rsidP="00934556">
      <w:pPr>
        <w:pStyle w:val="USTustnpkodeksu"/>
        <w:rPr>
          <w:highlight w:val="yellow"/>
        </w:rPr>
      </w:pPr>
      <w:r>
        <w:t>4</w:t>
      </w:r>
      <w:r w:rsidR="00707FFC" w:rsidRPr="00D17A45">
        <w:t>. Koordynator OKI</w:t>
      </w:r>
      <w:r w:rsidR="0018450F">
        <w:t>:</w:t>
      </w:r>
      <w:r w:rsidR="00707FFC" w:rsidRPr="00D17A45">
        <w:t xml:space="preserve"> </w:t>
      </w:r>
    </w:p>
    <w:p w14:paraId="63421232" w14:textId="3FA6F353" w:rsidR="00813176" w:rsidRPr="00EA7F52" w:rsidRDefault="00813176" w:rsidP="00EA7F52">
      <w:pPr>
        <w:pStyle w:val="PKTpunkt"/>
      </w:pPr>
      <w:r w:rsidRPr="00EA7F52">
        <w:t>1)</w:t>
      </w:r>
      <w:r w:rsidRPr="00EA7F52">
        <w:tab/>
        <w:t>wykon</w:t>
      </w:r>
      <w:r w:rsidR="0018450F" w:rsidRPr="00EA7F52">
        <w:t>uje w</w:t>
      </w:r>
      <w:r w:rsidR="004B0AAD" w:rsidRPr="00EA7F52">
        <w:t>obec</w:t>
      </w:r>
      <w:r w:rsidR="0018450F" w:rsidRPr="00EA7F52">
        <w:t xml:space="preserve"> inwestującego</w:t>
      </w:r>
      <w:r w:rsidR="004B0AAD" w:rsidRPr="00EA7F52">
        <w:t>,</w:t>
      </w:r>
      <w:r w:rsidR="0018450F" w:rsidRPr="00EA7F52">
        <w:t xml:space="preserve"> który zawarł umowę parasolową</w:t>
      </w:r>
      <w:r w:rsidR="009F1159">
        <w:t>,</w:t>
      </w:r>
      <w:r w:rsidR="0018450F" w:rsidRPr="00EA7F52">
        <w:t xml:space="preserve"> obowiązki in</w:t>
      </w:r>
      <w:r w:rsidR="004B0AAD" w:rsidRPr="00EA7F52">
        <w:t>stytucji finansowej</w:t>
      </w:r>
      <w:r w:rsidR="0018450F" w:rsidRPr="00EA7F52">
        <w:t xml:space="preserve"> OKI określone w </w:t>
      </w:r>
      <w:r w:rsidR="0083400A" w:rsidRPr="00EA7F52">
        <w:t>niniejszym rozdziale</w:t>
      </w:r>
      <w:r w:rsidR="004B0AAD" w:rsidRPr="00EA7F52">
        <w:t>;</w:t>
      </w:r>
      <w:r w:rsidR="00096AD6" w:rsidRPr="00EA7F52">
        <w:t xml:space="preserve"> </w:t>
      </w:r>
    </w:p>
    <w:p w14:paraId="40FC437A" w14:textId="3AF0E640" w:rsidR="00707FFC" w:rsidRPr="00D17A45" w:rsidRDefault="00813176" w:rsidP="00EA7F52">
      <w:pPr>
        <w:pStyle w:val="PKTpunkt"/>
      </w:pPr>
      <w:r w:rsidRPr="00EA7F52">
        <w:t>2)</w:t>
      </w:r>
      <w:r w:rsidR="00AF64E1">
        <w:tab/>
      </w:r>
      <w:r w:rsidR="004B0AAD" w:rsidRPr="00EA7F52">
        <w:t>zbiera</w:t>
      </w:r>
      <w:r w:rsidR="00707FFC" w:rsidRPr="00EA7F52">
        <w:t xml:space="preserve"> i udostępnia </w:t>
      </w:r>
      <w:r w:rsidR="00707FFC" w:rsidRPr="00D17A45">
        <w:t xml:space="preserve">inwestującemu </w:t>
      </w:r>
      <w:r w:rsidR="00120295">
        <w:t>bieżąc</w:t>
      </w:r>
      <w:r w:rsidR="004B0AAD">
        <w:t>e</w:t>
      </w:r>
      <w:r w:rsidR="00120295">
        <w:t xml:space="preserve"> </w:t>
      </w:r>
      <w:r w:rsidR="00707FFC" w:rsidRPr="00D17A45">
        <w:t>informacj</w:t>
      </w:r>
      <w:r w:rsidR="004B0AAD">
        <w:t>e</w:t>
      </w:r>
      <w:r w:rsidR="00707FFC" w:rsidRPr="00D17A45">
        <w:t xml:space="preserve"> o</w:t>
      </w:r>
      <w:r w:rsidR="00613A81">
        <w:t> </w:t>
      </w:r>
      <w:r w:rsidR="00707FFC" w:rsidRPr="00D17A45">
        <w:t xml:space="preserve">aktywach </w:t>
      </w:r>
      <w:r w:rsidR="00A45443">
        <w:t xml:space="preserve">gromadzonych </w:t>
      </w:r>
      <w:r w:rsidR="00707FFC" w:rsidRPr="00D17A45">
        <w:t>w</w:t>
      </w:r>
      <w:r w:rsidR="009F1159">
        <w:t> </w:t>
      </w:r>
      <w:r w:rsidR="00707FFC" w:rsidRPr="00D17A45">
        <w:t xml:space="preserve">ramach umowy </w:t>
      </w:r>
      <w:r w:rsidR="00386005" w:rsidRPr="00D17A45">
        <w:t>parasolowej</w:t>
      </w:r>
      <w:r w:rsidR="00120295">
        <w:t xml:space="preserve"> w zakresie oraz</w:t>
      </w:r>
      <w:r w:rsidR="00707FFC" w:rsidRPr="00D17A45">
        <w:t xml:space="preserve"> z częstotliwością określon</w:t>
      </w:r>
      <w:r w:rsidR="00120295">
        <w:t>ych</w:t>
      </w:r>
      <w:r w:rsidR="00707FFC" w:rsidRPr="00D17A45">
        <w:t xml:space="preserve"> w </w:t>
      </w:r>
      <w:r w:rsidR="00521A5E" w:rsidRPr="00D17A45">
        <w:t xml:space="preserve">tej </w:t>
      </w:r>
      <w:r w:rsidR="00707FFC" w:rsidRPr="00D17A45">
        <w:t>umowie</w:t>
      </w:r>
      <w:r w:rsidR="001F378A">
        <w:t xml:space="preserve"> parasolowej</w:t>
      </w:r>
      <w:r w:rsidR="00707FFC" w:rsidRPr="00D17A45">
        <w:t>.</w:t>
      </w:r>
    </w:p>
    <w:p w14:paraId="0F7DE2D7" w14:textId="2B93EBB7" w:rsidR="00707FFC" w:rsidRPr="00D17A45" w:rsidRDefault="00D45292" w:rsidP="00707FFC">
      <w:pPr>
        <w:pStyle w:val="USTustnpkodeksu"/>
      </w:pPr>
      <w:r>
        <w:t>5</w:t>
      </w:r>
      <w:r w:rsidR="00707FFC" w:rsidRPr="00D17A45">
        <w:t xml:space="preserve">. W przypadku gdy </w:t>
      </w:r>
      <w:r w:rsidR="00521A5E" w:rsidRPr="00D17A45">
        <w:t xml:space="preserve">umowa parasolowa </w:t>
      </w:r>
      <w:r w:rsidR="00707FFC" w:rsidRPr="00D17A45">
        <w:t>obejmuje inwestowanie w jednostki uczestnictwa funduszu inwestycyjnego, fundusz inwestycyjny jest zwolniony z</w:t>
      </w:r>
      <w:r w:rsidR="00613A81">
        <w:t> </w:t>
      </w:r>
      <w:r w:rsidR="00120295">
        <w:t xml:space="preserve">wykonywania </w:t>
      </w:r>
      <w:r w:rsidR="00707FFC" w:rsidRPr="00D17A45">
        <w:t>obowiązków</w:t>
      </w:r>
      <w:r w:rsidR="00E50284" w:rsidRPr="00D17A45">
        <w:t>,</w:t>
      </w:r>
      <w:r w:rsidR="00707FFC" w:rsidRPr="00D17A45">
        <w:t xml:space="preserve"> </w:t>
      </w:r>
      <w:r w:rsidR="00A45443">
        <w:t xml:space="preserve">o których mowa w ust. </w:t>
      </w:r>
      <w:r>
        <w:t>4</w:t>
      </w:r>
      <w:r w:rsidR="00A45443">
        <w:t>,</w:t>
      </w:r>
      <w:r>
        <w:t xml:space="preserve"> </w:t>
      </w:r>
      <w:r w:rsidR="00707FFC" w:rsidRPr="00D17A45">
        <w:t>w zakresie</w:t>
      </w:r>
      <w:r w:rsidR="009F1159">
        <w:t>,</w:t>
      </w:r>
      <w:r w:rsidR="00707FFC" w:rsidRPr="00D17A45">
        <w:t xml:space="preserve"> w </w:t>
      </w:r>
      <w:r>
        <w:t>jakim</w:t>
      </w:r>
      <w:r w:rsidR="000C2011">
        <w:t xml:space="preserve"> te </w:t>
      </w:r>
      <w:r w:rsidR="00A45443">
        <w:t>obowiązki</w:t>
      </w:r>
      <w:r w:rsidR="00120295">
        <w:t>, zgodnie z tą umową</w:t>
      </w:r>
      <w:r w:rsidR="0027279B">
        <w:t xml:space="preserve"> parasolową</w:t>
      </w:r>
      <w:r w:rsidR="00120295">
        <w:t>,</w:t>
      </w:r>
      <w:r w:rsidR="00A45443">
        <w:t xml:space="preserve"> </w:t>
      </w:r>
      <w:r w:rsidR="00707FFC" w:rsidRPr="00D17A45">
        <w:t>obciążają koordynatora OKI.</w:t>
      </w:r>
      <w:r>
        <w:t xml:space="preserve"> </w:t>
      </w:r>
    </w:p>
    <w:p w14:paraId="6B740DE5" w14:textId="46BDF979" w:rsidR="00707FFC" w:rsidRPr="00D17A45" w:rsidRDefault="004F6AB5" w:rsidP="00707FFC">
      <w:pPr>
        <w:pStyle w:val="USTustnpkodeksu"/>
      </w:pPr>
      <w:r>
        <w:t>6</w:t>
      </w:r>
      <w:r w:rsidR="00707FFC" w:rsidRPr="00D17A45">
        <w:t>. W okresie obowiązywania umowy</w:t>
      </w:r>
      <w:r w:rsidR="00521A5E" w:rsidRPr="00D17A45">
        <w:t xml:space="preserve"> parasolowej</w:t>
      </w:r>
      <w:r w:rsidR="00707FFC" w:rsidRPr="00D17A45">
        <w:t xml:space="preserve"> i przez okres wykon</w:t>
      </w:r>
      <w:r w:rsidR="00A45443">
        <w:t>yw</w:t>
      </w:r>
      <w:r w:rsidR="00707FFC" w:rsidRPr="00D17A45">
        <w:t xml:space="preserve">ania obowiązków wynikających z przepisów prawa po jej rozwiązaniu koordynator OKI </w:t>
      </w:r>
      <w:r w:rsidR="002A42A1">
        <w:t xml:space="preserve">oraz fundusz inwestycyjny, </w:t>
      </w:r>
      <w:r w:rsidR="00707FFC" w:rsidRPr="00D17A45">
        <w:t xml:space="preserve">o którym mowa w ust. </w:t>
      </w:r>
      <w:r w:rsidR="00D45292">
        <w:t>3</w:t>
      </w:r>
      <w:r w:rsidR="00707FFC" w:rsidRPr="00D17A45">
        <w:t xml:space="preserve">, </w:t>
      </w:r>
      <w:r w:rsidR="002A42A1">
        <w:t xml:space="preserve">przekazują sobie wzajemnie </w:t>
      </w:r>
      <w:r w:rsidR="00707FFC" w:rsidRPr="00D17A45">
        <w:t>informacj</w:t>
      </w:r>
      <w:r w:rsidR="002A42A1">
        <w:t>e</w:t>
      </w:r>
      <w:r w:rsidR="00707FFC" w:rsidRPr="00D17A45">
        <w:t xml:space="preserve"> niezbędn</w:t>
      </w:r>
      <w:r w:rsidR="002A42A1">
        <w:t>e</w:t>
      </w:r>
      <w:r w:rsidR="00707FFC" w:rsidRPr="00D17A45">
        <w:t xml:space="preserve"> </w:t>
      </w:r>
      <w:r w:rsidR="00A45443">
        <w:t xml:space="preserve">do </w:t>
      </w:r>
      <w:r w:rsidR="00707FFC" w:rsidRPr="00D17A45">
        <w:t xml:space="preserve">wykonywania </w:t>
      </w:r>
      <w:r w:rsidR="00521A5E" w:rsidRPr="00D17A45">
        <w:t xml:space="preserve">tej </w:t>
      </w:r>
      <w:r w:rsidR="00707FFC" w:rsidRPr="00D17A45">
        <w:t>umowy</w:t>
      </w:r>
      <w:r w:rsidR="001F378A">
        <w:t xml:space="preserve"> parasolowej</w:t>
      </w:r>
      <w:r w:rsidR="00707FFC" w:rsidRPr="00D17A45">
        <w:t xml:space="preserve"> oraz do wypełniania obowiązków określonych w ustawie</w:t>
      </w:r>
      <w:r w:rsidR="002A42A1">
        <w:t xml:space="preserve">, </w:t>
      </w:r>
      <w:bookmarkStart w:id="9" w:name="_Hlk225781611"/>
      <w:r w:rsidR="00B4207D" w:rsidRPr="00D17A45">
        <w:t>w terminie</w:t>
      </w:r>
      <w:r w:rsidR="00120295">
        <w:t xml:space="preserve"> i w zakresie uzgodnionym między koordynatorem OKI a</w:t>
      </w:r>
      <w:r w:rsidR="009F1159">
        <w:t> </w:t>
      </w:r>
      <w:r w:rsidR="00120295">
        <w:t>funduszem inwestycyjnym</w:t>
      </w:r>
      <w:r w:rsidR="00153241">
        <w:t>.</w:t>
      </w:r>
      <w:r w:rsidR="00B4207D" w:rsidRPr="00D17A45">
        <w:t xml:space="preserve"> </w:t>
      </w:r>
    </w:p>
    <w:bookmarkEnd w:id="9"/>
    <w:p w14:paraId="1698502C" w14:textId="5B2306FD" w:rsidR="00AF64E1" w:rsidRDefault="004F6AB5" w:rsidP="0028345A">
      <w:pPr>
        <w:pStyle w:val="USTustnpkodeksu"/>
      </w:pPr>
      <w:r>
        <w:t>7</w:t>
      </w:r>
      <w:r w:rsidR="0037029B">
        <w:t>.</w:t>
      </w:r>
      <w:r w:rsidR="00153241">
        <w:t xml:space="preserve"> W przypadku umowy parasolowej konwersja oraz zamiana jednostek uczestnictwa funduszu inwestycyjnego na jednostki uczestnictwa innych funduszy inwestycyjnych są dopuszczalne wyłącznie pomiędzy funduszami inwestycyjnymi znajdującymi się w ofercie koordynatora OKI.</w:t>
      </w:r>
    </w:p>
    <w:p w14:paraId="0DAE7503" w14:textId="2DA10DB9" w:rsidR="00FA185E" w:rsidRPr="00D17A45" w:rsidRDefault="00FA185E" w:rsidP="00D17A45">
      <w:pPr>
        <w:pStyle w:val="ARTartustawynprozporzdzenia"/>
        <w:keepNext/>
      </w:pPr>
      <w:r w:rsidRPr="00D17A45">
        <w:rPr>
          <w:rStyle w:val="Ppogrubienie"/>
        </w:rPr>
        <w:t xml:space="preserve">Art. 5. </w:t>
      </w:r>
      <w:r w:rsidR="00674E67" w:rsidRPr="00D17A45">
        <w:t>1. U</w:t>
      </w:r>
      <w:r w:rsidRPr="00D17A45">
        <w:t>mowa</w:t>
      </w:r>
      <w:r w:rsidR="00033EE8" w:rsidRPr="00D17A45">
        <w:t xml:space="preserve"> o </w:t>
      </w:r>
      <w:r w:rsidRPr="00D17A45">
        <w:t>prowadzenie OKI</w:t>
      </w:r>
      <w:r w:rsidRPr="00D17A45" w:rsidDel="00EB4995">
        <w:t xml:space="preserve"> </w:t>
      </w:r>
      <w:r w:rsidR="007B66F4" w:rsidRPr="00D17A45">
        <w:t>zawiera</w:t>
      </w:r>
      <w:r w:rsidR="00033EE8" w:rsidRPr="00D17A45">
        <w:t xml:space="preserve"> w </w:t>
      </w:r>
      <w:r w:rsidRPr="00D17A45">
        <w:t>szczególności:</w:t>
      </w:r>
    </w:p>
    <w:p w14:paraId="78CBB2CD" w14:textId="77777777" w:rsidR="00FA185E" w:rsidRPr="00D17A45" w:rsidRDefault="00FA185E" w:rsidP="00FA185E">
      <w:pPr>
        <w:pStyle w:val="PKTpunkt"/>
      </w:pPr>
      <w:r w:rsidRPr="00D17A45">
        <w:t>1)</w:t>
      </w:r>
      <w:r w:rsidRPr="00D17A45">
        <w:tab/>
        <w:t>oznaczenie OKI umożliwiające jego identyfikację;</w:t>
      </w:r>
    </w:p>
    <w:p w14:paraId="399763F3" w14:textId="02D6B8AA" w:rsidR="00FA185E" w:rsidRPr="00D17A45" w:rsidRDefault="00FA185E" w:rsidP="00D17A45">
      <w:pPr>
        <w:pStyle w:val="PKTpunkt"/>
        <w:keepNext/>
      </w:pPr>
      <w:r w:rsidRPr="00D17A45">
        <w:t>2)</w:t>
      </w:r>
      <w:r w:rsidRPr="00D17A45">
        <w:tab/>
        <w:t>dane identyfikacyjne inwestującego</w:t>
      </w:r>
      <w:r w:rsidR="00AF64E1">
        <w:t xml:space="preserve"> obejmujące jego</w:t>
      </w:r>
      <w:r w:rsidRPr="00D17A45">
        <w:t>:</w:t>
      </w:r>
    </w:p>
    <w:p w14:paraId="7FE23651" w14:textId="08964B15" w:rsidR="00FA185E" w:rsidRPr="00D17A45" w:rsidRDefault="00FA185E" w:rsidP="00FA185E">
      <w:pPr>
        <w:pStyle w:val="LITlitera"/>
      </w:pPr>
      <w:r w:rsidRPr="00D17A45">
        <w:t>a)</w:t>
      </w:r>
      <w:r w:rsidRPr="00D17A45">
        <w:tab/>
        <w:t>imię</w:t>
      </w:r>
      <w:r w:rsidR="00033EE8" w:rsidRPr="00D17A45">
        <w:t xml:space="preserve"> i </w:t>
      </w:r>
      <w:r w:rsidRPr="00D17A45">
        <w:t>nazw</w:t>
      </w:r>
      <w:r w:rsidR="00A83D07">
        <w:t>isko</w:t>
      </w:r>
      <w:r w:rsidR="00014C56">
        <w:t>,</w:t>
      </w:r>
    </w:p>
    <w:p w14:paraId="244AC7D9" w14:textId="19FDECCC" w:rsidR="00FA185E" w:rsidRPr="00D17A45" w:rsidRDefault="00FA185E" w:rsidP="00FA185E">
      <w:pPr>
        <w:pStyle w:val="LITlitera"/>
      </w:pPr>
      <w:r w:rsidRPr="00D17A45">
        <w:t>b)</w:t>
      </w:r>
      <w:r w:rsidRPr="00D17A45">
        <w:tab/>
      </w:r>
      <w:r w:rsidR="005D52B4" w:rsidRPr="00D17A45">
        <w:t>adres</w:t>
      </w:r>
      <w:r w:rsidR="00C85948" w:rsidRPr="00D17A45">
        <w:t xml:space="preserve"> miejsca</w:t>
      </w:r>
      <w:r w:rsidR="005D52B4" w:rsidRPr="00D17A45">
        <w:t xml:space="preserve"> </w:t>
      </w:r>
      <w:r w:rsidRPr="00D17A45">
        <w:t>zamieszkania,</w:t>
      </w:r>
    </w:p>
    <w:p w14:paraId="63E1A493" w14:textId="77777777" w:rsidR="00FA185E" w:rsidRPr="00D17A45" w:rsidRDefault="00FA185E" w:rsidP="00FA185E">
      <w:pPr>
        <w:pStyle w:val="LITlitera"/>
      </w:pPr>
      <w:r w:rsidRPr="00D17A45">
        <w:t>c)</w:t>
      </w:r>
      <w:r w:rsidRPr="00D17A45">
        <w:tab/>
        <w:t>numer PESEL,</w:t>
      </w:r>
    </w:p>
    <w:p w14:paraId="627385F3" w14:textId="6646544B" w:rsidR="00FA185E" w:rsidRPr="00D17A45" w:rsidRDefault="00FA185E" w:rsidP="00FA185E">
      <w:pPr>
        <w:pStyle w:val="LITlitera"/>
      </w:pPr>
      <w:r w:rsidRPr="00D17A45">
        <w:t>d)</w:t>
      </w:r>
      <w:r w:rsidRPr="00D17A45">
        <w:tab/>
      </w:r>
      <w:r w:rsidR="00AF2FC5" w:rsidRPr="00D17A45">
        <w:t xml:space="preserve">numer identyfikacji podatkowej (NIP), </w:t>
      </w:r>
      <w:r w:rsidR="00A71AE3" w:rsidRPr="00A71AE3">
        <w:t xml:space="preserve">w przypadku osób </w:t>
      </w:r>
      <w:r w:rsidR="00AF64E1">
        <w:t xml:space="preserve">fizycznych </w:t>
      </w:r>
      <w:r w:rsidR="00A71AE3" w:rsidRPr="00A71AE3">
        <w:t>obowiązanych do jego posiadania</w:t>
      </w:r>
      <w:r w:rsidR="00F54AE5">
        <w:t xml:space="preserve"> zgodnie z przepisami o zasadach ewidencji i identyfikacji podatników i płatników</w:t>
      </w:r>
      <w:r w:rsidR="00CF0CA9" w:rsidRPr="00D17A45">
        <w:t>;</w:t>
      </w:r>
    </w:p>
    <w:p w14:paraId="7DF423F9" w14:textId="510C90CE" w:rsidR="00EE5EFC" w:rsidRPr="00D17A45" w:rsidRDefault="00061350" w:rsidP="00D17A45">
      <w:pPr>
        <w:pStyle w:val="PKTpunkt"/>
        <w:keepNext/>
      </w:pPr>
      <w:r>
        <w:lastRenderedPageBreak/>
        <w:t>3</w:t>
      </w:r>
      <w:r w:rsidR="00CF0CA9" w:rsidRPr="00D17A45">
        <w:t>)</w:t>
      </w:r>
      <w:r w:rsidR="00CF0CA9" w:rsidRPr="00D17A45">
        <w:tab/>
        <w:t>oświadczenie</w:t>
      </w:r>
      <w:r w:rsidR="00EE5EFC" w:rsidRPr="00D17A45">
        <w:t xml:space="preserve"> inwestującego</w:t>
      </w:r>
      <w:r w:rsidR="00CF0CA9" w:rsidRPr="00D17A45">
        <w:t>, że zapoznał się</w:t>
      </w:r>
      <w:r w:rsidR="00033EE8" w:rsidRPr="00D17A45">
        <w:t xml:space="preserve"> z </w:t>
      </w:r>
      <w:r w:rsidR="00CF0CA9" w:rsidRPr="00D17A45">
        <w:t xml:space="preserve">zasadami opodatkowania </w:t>
      </w:r>
      <w:r w:rsidR="004710DD" w:rsidRPr="00D17A45">
        <w:t>aktywów</w:t>
      </w:r>
      <w:r w:rsidR="00CF0CA9" w:rsidRPr="00D17A45">
        <w:t xml:space="preserve"> </w:t>
      </w:r>
      <w:r w:rsidR="00D2461E" w:rsidRPr="00D17A45">
        <w:t xml:space="preserve">OKI </w:t>
      </w:r>
      <w:r w:rsidR="00CF0CA9" w:rsidRPr="00D17A45">
        <w:t xml:space="preserve">podatkiem od wartości </w:t>
      </w:r>
      <w:r w:rsidR="0014096A" w:rsidRPr="00D17A45">
        <w:t>aktywów</w:t>
      </w:r>
      <w:r w:rsidR="00CF0CA9" w:rsidRPr="00D17A45">
        <w:t>,</w:t>
      </w:r>
      <w:r w:rsidR="00033EE8" w:rsidRPr="00D17A45">
        <w:t xml:space="preserve"> a w </w:t>
      </w:r>
      <w:r w:rsidR="00EE5EFC" w:rsidRPr="00D17A45">
        <w:t>szczególności akceptuj</w:t>
      </w:r>
      <w:r w:rsidR="0014096A" w:rsidRPr="00D17A45">
        <w:t>e</w:t>
      </w:r>
      <w:r w:rsidR="00EE5EFC" w:rsidRPr="00D17A45">
        <w:t>, że</w:t>
      </w:r>
      <w:r w:rsidR="0014096A" w:rsidRPr="00D17A45">
        <w:t>:</w:t>
      </w:r>
      <w:r w:rsidR="00F54AE5">
        <w:t xml:space="preserve"> </w:t>
      </w:r>
    </w:p>
    <w:p w14:paraId="6FF474FE" w14:textId="4EE1F967" w:rsidR="00F55E5B" w:rsidRPr="00D17A45" w:rsidRDefault="00F55E5B" w:rsidP="00F55E5B">
      <w:pPr>
        <w:pStyle w:val="LITlitera"/>
      </w:pPr>
      <w:r w:rsidRPr="00D17A45">
        <w:t>a)</w:t>
      </w:r>
      <w:r w:rsidR="00936C3C" w:rsidRPr="00D17A45">
        <w:tab/>
      </w:r>
      <w:r w:rsidRPr="00D17A45">
        <w:t>informacje</w:t>
      </w:r>
      <w:r w:rsidR="00033EE8" w:rsidRPr="00D17A45">
        <w:t xml:space="preserve"> o </w:t>
      </w:r>
      <w:r w:rsidR="00CB0FB4" w:rsidRPr="00D17A45">
        <w:t>prowadzeniu</w:t>
      </w:r>
      <w:r w:rsidR="00D2461E" w:rsidRPr="00D17A45">
        <w:t xml:space="preserve"> OKI</w:t>
      </w:r>
      <w:r w:rsidRPr="00D17A45">
        <w:t>,</w:t>
      </w:r>
      <w:r w:rsidR="00033EE8" w:rsidRPr="00D17A45">
        <w:t xml:space="preserve"> o </w:t>
      </w:r>
      <w:r w:rsidRPr="00D17A45">
        <w:t>których mowa</w:t>
      </w:r>
      <w:r w:rsidR="00033EE8" w:rsidRPr="00D17A45">
        <w:t xml:space="preserve"> w art. </w:t>
      </w:r>
      <w:r w:rsidR="0022045F" w:rsidRPr="00D17A45">
        <w:t>2</w:t>
      </w:r>
      <w:r w:rsidR="00616558" w:rsidRPr="00D17A45">
        <w:t>7</w:t>
      </w:r>
      <w:r w:rsidR="00033EE8" w:rsidRPr="00D17A45">
        <w:t xml:space="preserve"> ust. </w:t>
      </w:r>
      <w:r w:rsidRPr="00D17A45">
        <w:t xml:space="preserve">1, </w:t>
      </w:r>
      <w:r w:rsidR="00BA6216" w:rsidRPr="00D17A45">
        <w:t xml:space="preserve">sporządzane </w:t>
      </w:r>
      <w:r w:rsidRPr="00D17A45">
        <w:t>przez instytucj</w:t>
      </w:r>
      <w:r w:rsidR="002F3D6F">
        <w:t>ę</w:t>
      </w:r>
      <w:r w:rsidRPr="00D17A45">
        <w:t xml:space="preserve"> finansow</w:t>
      </w:r>
      <w:r w:rsidR="002F3D6F">
        <w:t>ą</w:t>
      </w:r>
      <w:r w:rsidR="00B42751" w:rsidRPr="00D17A45">
        <w:t xml:space="preserve"> OKI</w:t>
      </w:r>
      <w:r w:rsidRPr="00D17A45">
        <w:t xml:space="preserve">, będą dla niego </w:t>
      </w:r>
      <w:r w:rsidR="003A50FA" w:rsidRPr="00D17A45">
        <w:t xml:space="preserve">dostępne </w:t>
      </w:r>
      <w:r w:rsidRPr="00D17A45">
        <w:t>tylko za pośrednictwem konta</w:t>
      </w:r>
      <w:r w:rsidR="00033EE8" w:rsidRPr="00D17A45">
        <w:t xml:space="preserve"> w </w:t>
      </w:r>
      <w:r w:rsidRPr="00D17A45">
        <w:t>e</w:t>
      </w:r>
      <w:r w:rsidR="00762EBA" w:rsidRPr="00D17A45">
        <w:t>-</w:t>
      </w:r>
      <w:r w:rsidRPr="00D17A45">
        <w:t>Urzędzie Skarbowym</w:t>
      </w:r>
      <w:r w:rsidR="002552F4" w:rsidRPr="00D17A45">
        <w:t>,</w:t>
      </w:r>
    </w:p>
    <w:p w14:paraId="0A858CAB" w14:textId="4E29B1AB" w:rsidR="00936C3C" w:rsidRPr="00D17A45" w:rsidRDefault="00F55E5B" w:rsidP="008A5330">
      <w:pPr>
        <w:pStyle w:val="LITlitera"/>
      </w:pPr>
      <w:r w:rsidRPr="00D17A45">
        <w:t>b)</w:t>
      </w:r>
      <w:r w:rsidR="00936C3C" w:rsidRPr="00D17A45">
        <w:tab/>
      </w:r>
      <w:r w:rsidRPr="00D17A45">
        <w:t>zeznanie</w:t>
      </w:r>
      <w:r w:rsidR="00033EE8" w:rsidRPr="00D17A45">
        <w:t xml:space="preserve"> o </w:t>
      </w:r>
      <w:r w:rsidR="00F54AE5">
        <w:t xml:space="preserve">średniej </w:t>
      </w:r>
      <w:r w:rsidRPr="00D17A45">
        <w:t>wartości aktywów</w:t>
      </w:r>
      <w:r w:rsidR="00CB0FB4" w:rsidRPr="00D17A45">
        <w:t xml:space="preserve"> OKI i wysokości należnego podatku za rok podatkowy</w:t>
      </w:r>
      <w:r w:rsidRPr="00D17A45">
        <w:t>,</w:t>
      </w:r>
      <w:r w:rsidR="00033EE8" w:rsidRPr="00D17A45">
        <w:t xml:space="preserve"> o </w:t>
      </w:r>
      <w:r w:rsidRPr="00D17A45">
        <w:t>którym mowa</w:t>
      </w:r>
      <w:r w:rsidR="00033EE8" w:rsidRPr="00D17A45">
        <w:t xml:space="preserve"> w art. </w:t>
      </w:r>
      <w:r w:rsidR="0022045F" w:rsidRPr="00D17A45">
        <w:t>2</w:t>
      </w:r>
      <w:r w:rsidR="00616558" w:rsidRPr="00D17A45">
        <w:t>9</w:t>
      </w:r>
      <w:r w:rsidR="00033EE8" w:rsidRPr="00D17A45">
        <w:t xml:space="preserve"> ust. 1 pkt </w:t>
      </w:r>
      <w:r w:rsidRPr="00D17A45">
        <w:t>1, będzie mógł składać tylko za pośrednictwem konta</w:t>
      </w:r>
      <w:r w:rsidR="00033EE8" w:rsidRPr="00D17A45">
        <w:t xml:space="preserve"> w </w:t>
      </w:r>
      <w:r w:rsidRPr="00D17A45">
        <w:t>e</w:t>
      </w:r>
      <w:r w:rsidR="00D46E20">
        <w:t>-</w:t>
      </w:r>
      <w:r w:rsidRPr="00D17A45">
        <w:t xml:space="preserve">Urzędzie </w:t>
      </w:r>
      <w:r w:rsidR="00936C3C" w:rsidRPr="00D17A45">
        <w:t>Skarbowym</w:t>
      </w:r>
      <w:r w:rsidR="002552F4" w:rsidRPr="00D17A45">
        <w:t>,</w:t>
      </w:r>
    </w:p>
    <w:p w14:paraId="13AEB9BB" w14:textId="38287B0F" w:rsidR="00936C3C" w:rsidRPr="00D17A45" w:rsidRDefault="00936C3C" w:rsidP="008A5330">
      <w:pPr>
        <w:pStyle w:val="LITlitera"/>
      </w:pPr>
      <w:r w:rsidRPr="00D17A45">
        <w:t>c)</w:t>
      </w:r>
      <w:r w:rsidRPr="00D17A45">
        <w:tab/>
        <w:t>w przypadku osiągnięcia straty</w:t>
      </w:r>
      <w:r w:rsidR="00033EE8" w:rsidRPr="00D17A45">
        <w:t xml:space="preserve"> w </w:t>
      </w:r>
      <w:r w:rsidR="001A0BC1" w:rsidRPr="00D17A45">
        <w:t>związku</w:t>
      </w:r>
      <w:r w:rsidR="00033EE8" w:rsidRPr="00D17A45">
        <w:t xml:space="preserve"> z </w:t>
      </w:r>
      <w:r w:rsidR="001A0BC1" w:rsidRPr="00D17A45">
        <w:t>gromadzeniem aktywów OKI</w:t>
      </w:r>
      <w:r w:rsidR="00033EE8" w:rsidRPr="00D17A45">
        <w:t xml:space="preserve"> w </w:t>
      </w:r>
      <w:r w:rsidRPr="00D17A45">
        <w:t>roku podatkowym, aktywa</w:t>
      </w:r>
      <w:r w:rsidR="00A3691C" w:rsidRPr="00D17A45">
        <w:t xml:space="preserve"> OKI</w:t>
      </w:r>
      <w:r w:rsidRPr="00D17A45">
        <w:t xml:space="preserve"> podlega</w:t>
      </w:r>
      <w:r w:rsidR="007C1B7B" w:rsidRPr="00D17A45">
        <w:t>ją</w:t>
      </w:r>
      <w:r w:rsidRPr="00D17A45">
        <w:t xml:space="preserve"> opodatkowaniu podatkiem od wartości aktywów, oraz że strata </w:t>
      </w:r>
      <w:r w:rsidR="001B44BB" w:rsidRPr="00D17A45">
        <w:t xml:space="preserve">ta </w:t>
      </w:r>
      <w:r w:rsidRPr="00D17A45">
        <w:t xml:space="preserve">nie stanowi straty podatkowej </w:t>
      </w:r>
      <w:r w:rsidR="00033EE8" w:rsidRPr="00D17A45">
        <w:t>w </w:t>
      </w:r>
      <w:r w:rsidR="007C1B7B" w:rsidRPr="00D17A45">
        <w:t>podatku dochodowym od osób fizycznych</w:t>
      </w:r>
      <w:r w:rsidR="002552F4" w:rsidRPr="00D17A45">
        <w:t>;</w:t>
      </w:r>
    </w:p>
    <w:p w14:paraId="04E6A05C" w14:textId="3091D160" w:rsidR="00FA185E" w:rsidRPr="00D17A45" w:rsidRDefault="00061350" w:rsidP="00FA185E">
      <w:pPr>
        <w:pStyle w:val="PKTpunkt"/>
      </w:pPr>
      <w:r>
        <w:t>4</w:t>
      </w:r>
      <w:r w:rsidR="00FA185E" w:rsidRPr="00D17A45">
        <w:t>)</w:t>
      </w:r>
      <w:r w:rsidR="00FA185E" w:rsidRPr="00D17A45">
        <w:tab/>
        <w:t>sposób oznaczenia dyspozycji dotyczących aktywów</w:t>
      </w:r>
      <w:r w:rsidR="00D2461E" w:rsidRPr="00D17A45">
        <w:t xml:space="preserve"> OKI</w:t>
      </w:r>
      <w:r w:rsidR="00FA185E" w:rsidRPr="00D17A45">
        <w:t>;</w:t>
      </w:r>
    </w:p>
    <w:p w14:paraId="1EA29E2C" w14:textId="7179A7D2" w:rsidR="00FA185E" w:rsidRPr="00D17A45" w:rsidRDefault="00061350" w:rsidP="00FA185E">
      <w:pPr>
        <w:pStyle w:val="PKTpunkt"/>
      </w:pPr>
      <w:r>
        <w:t>5</w:t>
      </w:r>
      <w:r w:rsidR="00FA185E" w:rsidRPr="00D17A45">
        <w:t>)</w:t>
      </w:r>
      <w:r w:rsidR="00FA185E" w:rsidRPr="00D17A45">
        <w:tab/>
        <w:t>zakres, częstotliwość</w:t>
      </w:r>
      <w:r w:rsidR="00033EE8" w:rsidRPr="00D17A45">
        <w:t xml:space="preserve"> i </w:t>
      </w:r>
      <w:r w:rsidR="00FA185E" w:rsidRPr="00D17A45">
        <w:t>formę informowania inwestującego</w:t>
      </w:r>
      <w:r w:rsidR="004F414F" w:rsidRPr="00D17A45">
        <w:t xml:space="preserve"> </w:t>
      </w:r>
      <w:r w:rsidR="00033EE8" w:rsidRPr="00D17A45">
        <w:t>o </w:t>
      </w:r>
      <w:r w:rsidR="00FA185E" w:rsidRPr="00D17A45">
        <w:t>aktywach</w:t>
      </w:r>
      <w:r w:rsidR="00D2461E" w:rsidRPr="00D17A45">
        <w:t xml:space="preserve"> OKI</w:t>
      </w:r>
      <w:r w:rsidR="00FA185E" w:rsidRPr="00D17A45">
        <w:t>;</w:t>
      </w:r>
    </w:p>
    <w:p w14:paraId="7F09564D" w14:textId="05A11A81" w:rsidR="002C6677" w:rsidRPr="00D17A45" w:rsidRDefault="00061350" w:rsidP="00FA185E">
      <w:pPr>
        <w:pStyle w:val="PKTpunkt"/>
      </w:pPr>
      <w:r>
        <w:t>6</w:t>
      </w:r>
      <w:r w:rsidR="002C6677" w:rsidRPr="00D17A45">
        <w:t>)</w:t>
      </w:r>
      <w:r w:rsidR="002C6677" w:rsidRPr="00D17A45">
        <w:tab/>
      </w:r>
      <w:r w:rsidR="00E36764">
        <w:t xml:space="preserve">określenie </w:t>
      </w:r>
      <w:r w:rsidR="00ED6F96" w:rsidRPr="00D17A45">
        <w:t>spos</w:t>
      </w:r>
      <w:r w:rsidR="00E36764">
        <w:t>o</w:t>
      </w:r>
      <w:r w:rsidR="00ED6F96" w:rsidRPr="00D17A45">
        <w:t>b</w:t>
      </w:r>
      <w:r w:rsidR="00E36764">
        <w:t>u</w:t>
      </w:r>
      <w:r w:rsidR="002C6677" w:rsidRPr="00D17A45">
        <w:t xml:space="preserve"> przekazywania </w:t>
      </w:r>
      <w:r w:rsidR="00ED6F96" w:rsidRPr="00D17A45">
        <w:t xml:space="preserve">inwestującemu </w:t>
      </w:r>
      <w:r w:rsidR="002C6677" w:rsidRPr="00D17A45">
        <w:t>informacji</w:t>
      </w:r>
      <w:r w:rsidR="00CB0FB4" w:rsidRPr="00D17A45">
        <w:t xml:space="preserve"> o prowadzeniu OKI</w:t>
      </w:r>
      <w:r w:rsidR="002C6677" w:rsidRPr="00D17A45">
        <w:t>, o</w:t>
      </w:r>
      <w:r w:rsidR="009F1159">
        <w:t> </w:t>
      </w:r>
      <w:r w:rsidR="002C6677" w:rsidRPr="00D17A45">
        <w:t>których mowa w</w:t>
      </w:r>
      <w:r w:rsidR="00613A81">
        <w:t> </w:t>
      </w:r>
      <w:r w:rsidR="002C6677" w:rsidRPr="00D17A45">
        <w:t>art. 27 ust. 1</w:t>
      </w:r>
      <w:r w:rsidR="00CB0FB4" w:rsidRPr="00D17A45">
        <w:t>,</w:t>
      </w:r>
      <w:r w:rsidR="002C6677" w:rsidRPr="00D17A45">
        <w:t xml:space="preserve"> i korekt </w:t>
      </w:r>
      <w:r w:rsidR="00ED6F96" w:rsidRPr="00D17A45">
        <w:t xml:space="preserve">takich </w:t>
      </w:r>
      <w:r w:rsidR="002C6677" w:rsidRPr="00D17A45">
        <w:t xml:space="preserve">informacji </w:t>
      </w:r>
      <w:r w:rsidR="00C17889" w:rsidRPr="00C17889">
        <w:t>–</w:t>
      </w:r>
      <w:r w:rsidR="00C17889">
        <w:t xml:space="preserve"> </w:t>
      </w:r>
      <w:r w:rsidR="002C6677" w:rsidRPr="00D17A45">
        <w:t xml:space="preserve">w przypadkach określonych w art. 27 ust. </w:t>
      </w:r>
      <w:r w:rsidR="00AF2FC5" w:rsidRPr="00D17A45">
        <w:t>4</w:t>
      </w:r>
      <w:r w:rsidR="002C6677" w:rsidRPr="00D17A45">
        <w:t>;</w:t>
      </w:r>
    </w:p>
    <w:p w14:paraId="5F9AD307" w14:textId="515E018C" w:rsidR="00FA185E" w:rsidRPr="00D17A45" w:rsidRDefault="00061350" w:rsidP="00FA185E">
      <w:pPr>
        <w:pStyle w:val="PKTpunkt"/>
      </w:pPr>
      <w:r>
        <w:t>7</w:t>
      </w:r>
      <w:r w:rsidR="00FA185E" w:rsidRPr="00D17A45">
        <w:t>)</w:t>
      </w:r>
      <w:r w:rsidR="00FA185E" w:rsidRPr="00D17A45">
        <w:tab/>
        <w:t>koszty</w:t>
      </w:r>
      <w:r w:rsidR="00033EE8" w:rsidRPr="00D17A45">
        <w:t xml:space="preserve"> i </w:t>
      </w:r>
      <w:r w:rsidR="00FA185E" w:rsidRPr="00D17A45">
        <w:t>opłaty obciążające inwestującego</w:t>
      </w:r>
      <w:r w:rsidR="00033EE8" w:rsidRPr="00D17A45">
        <w:t xml:space="preserve"> w </w:t>
      </w:r>
      <w:r w:rsidR="00FA185E" w:rsidRPr="00D17A45">
        <w:t>związku</w:t>
      </w:r>
      <w:r w:rsidR="00033EE8" w:rsidRPr="00D17A45">
        <w:t xml:space="preserve"> z </w:t>
      </w:r>
      <w:r w:rsidR="00FA185E" w:rsidRPr="00D17A45">
        <w:t>prowadzeniem OKI;</w:t>
      </w:r>
    </w:p>
    <w:p w14:paraId="519E939A" w14:textId="10827DDD" w:rsidR="00FA185E" w:rsidRPr="00D17A45" w:rsidRDefault="00061350" w:rsidP="00FA185E">
      <w:pPr>
        <w:pStyle w:val="PKTpunkt"/>
      </w:pPr>
      <w:r>
        <w:t>8</w:t>
      </w:r>
      <w:r w:rsidR="00FA185E" w:rsidRPr="00D17A45">
        <w:t>)</w:t>
      </w:r>
      <w:r w:rsidR="00FA185E" w:rsidRPr="00D17A45">
        <w:tab/>
        <w:t xml:space="preserve">okres wypowiedzenia umowy, </w:t>
      </w:r>
      <w:proofErr w:type="spellStart"/>
      <w:r w:rsidR="00FA185E" w:rsidRPr="00D17A45">
        <w:t>niedłuższy</w:t>
      </w:r>
      <w:proofErr w:type="spellEnd"/>
      <w:r w:rsidR="00FA185E" w:rsidRPr="00D17A45">
        <w:t xml:space="preserve"> niż 3</w:t>
      </w:r>
      <w:r w:rsidR="00033EE8" w:rsidRPr="00D17A45">
        <w:t>0 </w:t>
      </w:r>
      <w:r w:rsidR="00FA185E" w:rsidRPr="00D17A45">
        <w:t>dni;</w:t>
      </w:r>
    </w:p>
    <w:p w14:paraId="4B914F8A" w14:textId="07668FD2" w:rsidR="00FA185E" w:rsidRPr="00D17A45" w:rsidRDefault="00061350" w:rsidP="00FA185E">
      <w:pPr>
        <w:pStyle w:val="PKTpunkt"/>
      </w:pPr>
      <w:r>
        <w:t>9</w:t>
      </w:r>
      <w:r w:rsidR="00FA185E" w:rsidRPr="00D17A45">
        <w:t>)</w:t>
      </w:r>
      <w:r w:rsidR="00FA185E" w:rsidRPr="00D17A45">
        <w:tab/>
        <w:t xml:space="preserve">termin </w:t>
      </w:r>
      <w:r w:rsidR="00C60C08">
        <w:t xml:space="preserve">dokonania </w:t>
      </w:r>
      <w:r w:rsidR="00FA185E" w:rsidRPr="00D17A45">
        <w:t>wypłaty transferowej oraz wypłaty;</w:t>
      </w:r>
    </w:p>
    <w:p w14:paraId="20A53DBF" w14:textId="79234732" w:rsidR="00FA185E" w:rsidRPr="00D17A45" w:rsidRDefault="002C6677" w:rsidP="00FA185E">
      <w:pPr>
        <w:pStyle w:val="PKTpunkt"/>
      </w:pPr>
      <w:r w:rsidRPr="00D17A45">
        <w:t>1</w:t>
      </w:r>
      <w:r w:rsidR="00061350">
        <w:t>0</w:t>
      </w:r>
      <w:r w:rsidR="00FA185E" w:rsidRPr="00D17A45">
        <w:t>)</w:t>
      </w:r>
      <w:r w:rsidR="00FA185E" w:rsidRPr="00D17A45">
        <w:tab/>
        <w:t>sposób postępowania</w:t>
      </w:r>
      <w:r w:rsidR="00033EE8" w:rsidRPr="00D17A45">
        <w:t xml:space="preserve"> z </w:t>
      </w:r>
      <w:r w:rsidR="00FA185E" w:rsidRPr="00D17A45">
        <w:t>pożytkami</w:t>
      </w:r>
      <w:r w:rsidR="00033EE8" w:rsidRPr="00D17A45">
        <w:t xml:space="preserve"> z </w:t>
      </w:r>
      <w:r w:rsidR="00FA185E" w:rsidRPr="00D17A45">
        <w:t>papierów wartościowych zgromadzonych na OKI</w:t>
      </w:r>
      <w:r w:rsidR="00AF64E1">
        <w:t>, o</w:t>
      </w:r>
      <w:r w:rsidR="009F1159">
        <w:t> </w:t>
      </w:r>
      <w:r w:rsidR="00AF64E1">
        <w:t>ile dotyczy</w:t>
      </w:r>
      <w:r w:rsidR="00FA185E" w:rsidRPr="00D17A45">
        <w:t>.</w:t>
      </w:r>
    </w:p>
    <w:p w14:paraId="2E7A369B" w14:textId="4931E535" w:rsidR="00674E67" w:rsidRPr="00D17A45" w:rsidRDefault="00674E67" w:rsidP="00D501C4">
      <w:pPr>
        <w:pStyle w:val="USTustnpkodeksu"/>
      </w:pPr>
      <w:r w:rsidRPr="00D17A45">
        <w:t xml:space="preserve">2. Umowę o prowadzenie OKI zawiera się w postaci elektronicznej </w:t>
      </w:r>
      <w:r w:rsidR="00E36764">
        <w:t xml:space="preserve">w sposób </w:t>
      </w:r>
      <w:r w:rsidRPr="00D17A45">
        <w:t>pozwalając</w:t>
      </w:r>
      <w:r w:rsidR="00E36764">
        <w:t>y</w:t>
      </w:r>
      <w:r w:rsidRPr="00D17A45">
        <w:t xml:space="preserve"> na utrwalenie jej treści w postaci papierowej lub na trwałym nośniku, przy czym przez trwały nośnik rozumie się każdy nośnik informacji umożliwiający przechowywanie przez czas niezbędny, wynikający z charakteru informacji oraz celu ich sporządzenia lub przekazania, zawartych na nim informacji w sposób uniemożliwiający ich zmianę lub pozwalający na odtworzenie informacji w wersji i </w:t>
      </w:r>
      <w:r w:rsidR="00E36764">
        <w:t xml:space="preserve">w </w:t>
      </w:r>
      <w:r w:rsidRPr="00D17A45">
        <w:t>formie, w jakiej zostały sporządzone lub przekazane.</w:t>
      </w:r>
    </w:p>
    <w:p w14:paraId="59D152D4" w14:textId="596F470B" w:rsidR="00674E67" w:rsidRPr="00D17A45" w:rsidRDefault="0037029B" w:rsidP="0028345A">
      <w:pPr>
        <w:pStyle w:val="ARTartustawynprozporzdzenia"/>
      </w:pPr>
      <w:r w:rsidRPr="001F4391">
        <w:rPr>
          <w:rStyle w:val="Ppogrubienie"/>
        </w:rPr>
        <w:t>Art.</w:t>
      </w:r>
      <w:r w:rsidR="00121CD5">
        <w:rPr>
          <w:rStyle w:val="Ppogrubienie"/>
        </w:rPr>
        <w:t> </w:t>
      </w:r>
      <w:r w:rsidR="006C33C6" w:rsidRPr="001F4391">
        <w:rPr>
          <w:rStyle w:val="Ppogrubienie"/>
        </w:rPr>
        <w:t>6</w:t>
      </w:r>
      <w:r w:rsidR="003D0314" w:rsidRPr="001F4391">
        <w:rPr>
          <w:rStyle w:val="Ppogrubienie"/>
        </w:rPr>
        <w:t>.</w:t>
      </w:r>
      <w:r w:rsidR="003D0314">
        <w:t xml:space="preserve"> </w:t>
      </w:r>
      <w:r w:rsidR="00674E67" w:rsidRPr="00D17A45">
        <w:t xml:space="preserve">Instytucje finansowe </w:t>
      </w:r>
      <w:r w:rsidR="0018450F">
        <w:t xml:space="preserve">OKI i koordynator </w:t>
      </w:r>
      <w:r w:rsidR="00153422">
        <w:t>OKI w przypadku umowy parasolowej</w:t>
      </w:r>
      <w:r w:rsidR="000C2011">
        <w:t xml:space="preserve"> </w:t>
      </w:r>
      <w:r w:rsidR="00674E67" w:rsidRPr="00D17A45">
        <w:t xml:space="preserve">są obowiązane udostępniać </w:t>
      </w:r>
      <w:r w:rsidR="00153422">
        <w:t xml:space="preserve">dane, </w:t>
      </w:r>
      <w:r w:rsidR="00153422" w:rsidRPr="00D17A45">
        <w:t>o których mowa w </w:t>
      </w:r>
      <w:r w:rsidR="00153422">
        <w:t xml:space="preserve">art. 5 </w:t>
      </w:r>
      <w:r w:rsidR="00153422" w:rsidRPr="00D17A45">
        <w:t xml:space="preserve">ust. 1, </w:t>
      </w:r>
      <w:r w:rsidR="00674E67" w:rsidRPr="00D17A45">
        <w:t xml:space="preserve">zawarte w umowach o prowadzenie OKI na wniosek administracyjnego organu egzekucyjnego, o którym mowa w art. 19 ustawy </w:t>
      </w:r>
      <w:r w:rsidR="0093333B" w:rsidRPr="00D17A45">
        <w:t xml:space="preserve">z dnia 17 czerwca 1966 r. </w:t>
      </w:r>
      <w:r w:rsidR="00674E67" w:rsidRPr="00D17A45">
        <w:t>o postępowaniu egzekucyjnym w administracji</w:t>
      </w:r>
      <w:r w:rsidR="00C16E21">
        <w:t xml:space="preserve"> </w:t>
      </w:r>
      <w:r w:rsidR="0093333B" w:rsidRPr="00D17A45">
        <w:lastRenderedPageBreak/>
        <w:t>(Dz. U. z 202</w:t>
      </w:r>
      <w:r w:rsidR="004F0270">
        <w:t>6</w:t>
      </w:r>
      <w:r w:rsidR="0093333B" w:rsidRPr="00D17A45">
        <w:t> r. poz. </w:t>
      </w:r>
      <w:r w:rsidR="004F0270">
        <w:t>268</w:t>
      </w:r>
      <w:r w:rsidR="009227AE">
        <w:t xml:space="preserve"> i 516</w:t>
      </w:r>
      <w:r w:rsidR="0093333B" w:rsidRPr="00D17A45">
        <w:t>)</w:t>
      </w:r>
      <w:r w:rsidR="00674E67" w:rsidRPr="00D17A45">
        <w:t xml:space="preserve">, oraz centralnego biura łącznikowego, o którym mowa w art. 9 ustawy </w:t>
      </w:r>
      <w:r w:rsidR="0093333B" w:rsidRPr="00D17A45">
        <w:t>z dnia 11 października 2013 r. o wzajemnej pomocy przy dochodzeniu podatków, należności celnych i innych należności pieniężnych (Dz. U. z 2023 r. poz. 2009).</w:t>
      </w:r>
    </w:p>
    <w:p w14:paraId="7E3E8F57" w14:textId="09749231" w:rsidR="00FA185E" w:rsidRPr="00D17A45" w:rsidRDefault="00FA185E" w:rsidP="00D17A45">
      <w:pPr>
        <w:pStyle w:val="ARTartustawynprozporzdzenia"/>
        <w:keepNext/>
      </w:pPr>
      <w:r w:rsidRPr="00D17A45">
        <w:rPr>
          <w:rStyle w:val="Ppogrubienie"/>
        </w:rPr>
        <w:t>Art. </w:t>
      </w:r>
      <w:r w:rsidR="006C33C6">
        <w:rPr>
          <w:rStyle w:val="Ppogrubienie"/>
        </w:rPr>
        <w:t>7</w:t>
      </w:r>
      <w:r w:rsidRPr="00D17A45">
        <w:rPr>
          <w:rStyle w:val="Ppogrubienie"/>
        </w:rPr>
        <w:t>.</w:t>
      </w:r>
      <w:r w:rsidRPr="00D17A45">
        <w:t xml:space="preserve"> Szczegółowe </w:t>
      </w:r>
      <w:r w:rsidR="00B70F6D" w:rsidRPr="00D17A45">
        <w:t>warunki oraz tryb</w:t>
      </w:r>
      <w:r w:rsidRPr="00D17A45">
        <w:t xml:space="preserve"> zawarcia</w:t>
      </w:r>
      <w:r w:rsidR="00033EE8" w:rsidRPr="00D17A45">
        <w:t xml:space="preserve"> i </w:t>
      </w:r>
      <w:r w:rsidRPr="00D17A45">
        <w:t>rozwiązania umowy</w:t>
      </w:r>
      <w:r w:rsidR="00033EE8" w:rsidRPr="00D17A45">
        <w:t xml:space="preserve"> o </w:t>
      </w:r>
      <w:r w:rsidRPr="00D17A45">
        <w:t>prowadzenie OKI określa:</w:t>
      </w:r>
    </w:p>
    <w:p w14:paraId="67261C5B" w14:textId="58191A38" w:rsidR="00D36C4D" w:rsidRPr="00D17A45" w:rsidRDefault="00FA185E" w:rsidP="00FA185E">
      <w:pPr>
        <w:pStyle w:val="PKTpunkt"/>
      </w:pPr>
      <w:r w:rsidRPr="00D17A45">
        <w:t>1)</w:t>
      </w:r>
      <w:r w:rsidRPr="00D17A45">
        <w:tab/>
      </w:r>
      <w:r w:rsidR="003F5A33" w:rsidRPr="00D17A45">
        <w:t xml:space="preserve">regulamin prowadzenia </w:t>
      </w:r>
      <w:r w:rsidR="00D36C4D" w:rsidRPr="00D17A45">
        <w:t>rachunku bankowego</w:t>
      </w:r>
      <w:r w:rsidR="00033EE8" w:rsidRPr="00D17A45">
        <w:t xml:space="preserve"> </w:t>
      </w:r>
      <w:r w:rsidR="004D7B8F">
        <w:t>–</w:t>
      </w:r>
      <w:r w:rsidR="00C60C08">
        <w:t xml:space="preserve"> </w:t>
      </w:r>
      <w:r w:rsidR="00033EE8" w:rsidRPr="00D17A45">
        <w:t>w </w:t>
      </w:r>
      <w:r w:rsidR="00D36C4D" w:rsidRPr="00D17A45">
        <w:t>przypadku banku</w:t>
      </w:r>
      <w:r w:rsidR="005D6F1F" w:rsidRPr="00D17A45">
        <w:t xml:space="preserve"> krajowego</w:t>
      </w:r>
      <w:r w:rsidR="00D36C4D" w:rsidRPr="00D17A45">
        <w:t>;</w:t>
      </w:r>
    </w:p>
    <w:p w14:paraId="50BC821D" w14:textId="560FCDEE" w:rsidR="00FA185E" w:rsidRPr="00D17A45" w:rsidRDefault="00FA185E" w:rsidP="00FA185E">
      <w:pPr>
        <w:pStyle w:val="PKTpunkt"/>
      </w:pPr>
      <w:r w:rsidRPr="00D17A45">
        <w:t>2)</w:t>
      </w:r>
      <w:r w:rsidRPr="00D17A45">
        <w:tab/>
      </w:r>
      <w:r w:rsidR="00D36C4D" w:rsidRPr="00D17A45">
        <w:t>regulamin świadczenia usługi maklerskiej</w:t>
      </w:r>
      <w:r w:rsidR="00033EE8" w:rsidRPr="00D17A45">
        <w:t xml:space="preserve"> </w:t>
      </w:r>
      <w:r w:rsidR="004D7B8F">
        <w:t>–</w:t>
      </w:r>
      <w:r w:rsidR="00C60C08">
        <w:t xml:space="preserve"> </w:t>
      </w:r>
      <w:r w:rsidR="00033EE8" w:rsidRPr="00D17A45">
        <w:t>w </w:t>
      </w:r>
      <w:r w:rsidR="00D36C4D" w:rsidRPr="00D17A45">
        <w:t>przypadku podmiotu prowadzącego działalność maklerską;</w:t>
      </w:r>
    </w:p>
    <w:p w14:paraId="6AD88360" w14:textId="375BF968" w:rsidR="00FA185E" w:rsidRPr="00D17A45" w:rsidRDefault="00FA185E" w:rsidP="00D36C4D">
      <w:pPr>
        <w:pStyle w:val="PKTpunkt"/>
      </w:pPr>
      <w:r w:rsidRPr="00D17A45">
        <w:t>3)</w:t>
      </w:r>
      <w:r w:rsidRPr="00D17A45">
        <w:tab/>
      </w:r>
      <w:r w:rsidR="00D36C4D" w:rsidRPr="00D17A45">
        <w:t>statut funduszu inwestycyjnego</w:t>
      </w:r>
      <w:r w:rsidR="00033EE8" w:rsidRPr="00D17A45">
        <w:t xml:space="preserve"> </w:t>
      </w:r>
      <w:r w:rsidR="004D7B8F">
        <w:t>–</w:t>
      </w:r>
      <w:r w:rsidR="00C60C08">
        <w:t xml:space="preserve"> </w:t>
      </w:r>
      <w:r w:rsidR="00033EE8" w:rsidRPr="00D17A45">
        <w:t>w </w:t>
      </w:r>
      <w:r w:rsidR="00D36C4D" w:rsidRPr="00D17A45">
        <w:t>przypadku funduszu inwestycyjnego;</w:t>
      </w:r>
    </w:p>
    <w:p w14:paraId="0F34E8D9" w14:textId="5E7BCB5E" w:rsidR="00FA185E" w:rsidRPr="00D17A45" w:rsidRDefault="00FA185E" w:rsidP="00FA185E">
      <w:pPr>
        <w:pStyle w:val="PKTpunkt"/>
      </w:pPr>
      <w:r w:rsidRPr="00D17A45">
        <w:t>4)</w:t>
      </w:r>
      <w:r w:rsidRPr="00D17A45">
        <w:tab/>
        <w:t>ogólne warunki ubezpieczenia</w:t>
      </w:r>
      <w:r w:rsidR="005B6487" w:rsidRPr="00D17A45">
        <w:t xml:space="preserve"> </w:t>
      </w:r>
      <w:r w:rsidR="004D7B8F">
        <w:t>–</w:t>
      </w:r>
      <w:r w:rsidR="00C60C08">
        <w:t xml:space="preserve"> </w:t>
      </w:r>
      <w:r w:rsidR="00033EE8" w:rsidRPr="00D17A45">
        <w:t>w </w:t>
      </w:r>
      <w:r w:rsidRPr="00D17A45">
        <w:t xml:space="preserve">przypadku </w:t>
      </w:r>
      <w:r w:rsidR="005B6487" w:rsidRPr="00D17A45">
        <w:t>ubezpieczeniowych funduszy kapitałowych</w:t>
      </w:r>
      <w:r w:rsidRPr="00D17A45">
        <w:t>;</w:t>
      </w:r>
    </w:p>
    <w:p w14:paraId="7BD580C1" w14:textId="4E35C504" w:rsidR="00FA185E" w:rsidRPr="00D17A45" w:rsidRDefault="00FA185E" w:rsidP="00FA185E">
      <w:pPr>
        <w:pStyle w:val="PKTpunkt"/>
      </w:pPr>
      <w:r w:rsidRPr="00D17A45">
        <w:t>5)</w:t>
      </w:r>
      <w:r w:rsidRPr="00D17A45">
        <w:tab/>
      </w:r>
      <w:r w:rsidR="00D36C4D" w:rsidRPr="00D17A45">
        <w:t>statut dobrowolnego funduszu emerytalnego</w:t>
      </w:r>
      <w:r w:rsidR="00033EE8" w:rsidRPr="00D17A45">
        <w:t xml:space="preserve"> </w:t>
      </w:r>
      <w:r w:rsidR="004D7B8F">
        <w:t>–</w:t>
      </w:r>
      <w:r w:rsidR="00C60C08">
        <w:t xml:space="preserve"> </w:t>
      </w:r>
      <w:r w:rsidR="00033EE8" w:rsidRPr="00D17A45">
        <w:t>w </w:t>
      </w:r>
      <w:r w:rsidR="00D36C4D" w:rsidRPr="00D17A45">
        <w:t>przypadku dobrowolnego funduszu emerytalnego.</w:t>
      </w:r>
    </w:p>
    <w:p w14:paraId="48B96798" w14:textId="7FD40B8E" w:rsidR="00FA185E" w:rsidRPr="00D17A45" w:rsidRDefault="00FA185E" w:rsidP="00F46B61">
      <w:pPr>
        <w:pStyle w:val="ARTartustawynprozporzdzenia"/>
      </w:pPr>
      <w:r w:rsidRPr="00D17A45">
        <w:rPr>
          <w:rStyle w:val="Ppogrubienie"/>
        </w:rPr>
        <w:t>Art. </w:t>
      </w:r>
      <w:r w:rsidR="006C33C6">
        <w:rPr>
          <w:rStyle w:val="Ppogrubienie"/>
        </w:rPr>
        <w:t>8</w:t>
      </w:r>
      <w:r w:rsidRPr="00D17A45">
        <w:rPr>
          <w:rStyle w:val="Ppogrubienie"/>
        </w:rPr>
        <w:t>.</w:t>
      </w:r>
      <w:r w:rsidRPr="00D17A45">
        <w:t xml:space="preserve"> 1. </w:t>
      </w:r>
      <w:r w:rsidR="002D5239" w:rsidRPr="00D17A45">
        <w:t>Aktywa</w:t>
      </w:r>
      <w:r w:rsidR="00D2461E" w:rsidRPr="00D17A45">
        <w:t xml:space="preserve"> OKI</w:t>
      </w:r>
      <w:r w:rsidR="002D5239" w:rsidRPr="00D17A45">
        <w:t xml:space="preserve"> są rejestrowane </w:t>
      </w:r>
      <w:r w:rsidR="00333A0E">
        <w:t xml:space="preserve">wyłącznie </w:t>
      </w:r>
      <w:r w:rsidR="002D5239" w:rsidRPr="00D17A45">
        <w:t>na OKI.</w:t>
      </w:r>
    </w:p>
    <w:p w14:paraId="75EA226C" w14:textId="1BC29163" w:rsidR="00FA185E" w:rsidRPr="00D17A45" w:rsidRDefault="00FA185E" w:rsidP="00C026DB">
      <w:pPr>
        <w:pStyle w:val="USTustnpkodeksu"/>
      </w:pPr>
      <w:r w:rsidRPr="00D17A45">
        <w:t xml:space="preserve">2. </w:t>
      </w:r>
      <w:r w:rsidR="002D5239" w:rsidRPr="00D17A45">
        <w:t>Wszystkie dyspozycje inwestującego dotyczące aktywów</w:t>
      </w:r>
      <w:r w:rsidR="00A3691C" w:rsidRPr="00D17A45">
        <w:t xml:space="preserve"> OKI</w:t>
      </w:r>
      <w:r w:rsidR="002D5239" w:rsidRPr="00D17A45">
        <w:t xml:space="preserve"> są rejestrowane</w:t>
      </w:r>
      <w:r w:rsidR="00033EE8" w:rsidRPr="00D17A45">
        <w:t xml:space="preserve"> w </w:t>
      </w:r>
      <w:r w:rsidR="002D5239" w:rsidRPr="00D17A45">
        <w:t>sposób umożliwiający ich identyfikację.</w:t>
      </w:r>
    </w:p>
    <w:p w14:paraId="631EDE25" w14:textId="1D0550D5" w:rsidR="00FA185E" w:rsidRPr="00D17A45" w:rsidRDefault="00FA185E" w:rsidP="001F26D5">
      <w:pPr>
        <w:pStyle w:val="ARTartustawynprozporzdzenia"/>
      </w:pPr>
      <w:bookmarkStart w:id="10" w:name="_Hlk221276167"/>
      <w:r w:rsidRPr="00D17A45">
        <w:rPr>
          <w:rStyle w:val="Ppogrubienie"/>
        </w:rPr>
        <w:t>Art. </w:t>
      </w:r>
      <w:r w:rsidR="006C33C6">
        <w:rPr>
          <w:rStyle w:val="Ppogrubienie"/>
        </w:rPr>
        <w:t>9</w:t>
      </w:r>
      <w:r w:rsidRPr="00D17A45">
        <w:rPr>
          <w:rStyle w:val="Ppogrubienie"/>
        </w:rPr>
        <w:t xml:space="preserve">. </w:t>
      </w:r>
      <w:r w:rsidR="00942286" w:rsidRPr="00D17A45">
        <w:t>Jeżeli przepis</w:t>
      </w:r>
      <w:r w:rsidR="00B4207D" w:rsidRPr="00D17A45">
        <w:t>y</w:t>
      </w:r>
      <w:r w:rsidR="00942286" w:rsidRPr="00D17A45">
        <w:t xml:space="preserve"> właściw</w:t>
      </w:r>
      <w:r w:rsidR="00B4207D" w:rsidRPr="00D17A45">
        <w:t>e</w:t>
      </w:r>
      <w:r w:rsidR="00942286" w:rsidRPr="00D17A45">
        <w:t xml:space="preserve"> dla rachunków i rejestrów</w:t>
      </w:r>
      <w:r w:rsidR="006F3A5D" w:rsidRPr="00D17A45">
        <w:t xml:space="preserve"> </w:t>
      </w:r>
      <w:r w:rsidR="00B4207D" w:rsidRPr="00D17A45">
        <w:t xml:space="preserve">określonych </w:t>
      </w:r>
      <w:r w:rsidR="006F3A5D" w:rsidRPr="00D17A45">
        <w:t xml:space="preserve">w art. 2 </w:t>
      </w:r>
      <w:r w:rsidR="00B4207D" w:rsidRPr="00D17A45">
        <w:t xml:space="preserve">ust. 1 </w:t>
      </w:r>
      <w:r w:rsidR="006F3A5D" w:rsidRPr="00D17A45">
        <w:t>pkt</w:t>
      </w:r>
      <w:r w:rsidR="009F1159">
        <w:t> </w:t>
      </w:r>
      <w:r w:rsidR="006F3A5D" w:rsidRPr="00D17A45">
        <w:t>10</w:t>
      </w:r>
      <w:r w:rsidR="00942286" w:rsidRPr="00D17A45">
        <w:t xml:space="preserve"> przewiduj</w:t>
      </w:r>
      <w:r w:rsidR="00B4207D" w:rsidRPr="00D17A45">
        <w:t>ą</w:t>
      </w:r>
      <w:r w:rsidR="00942286" w:rsidRPr="00D17A45">
        <w:t xml:space="preserve"> możliwość wskazania jednej lub </w:t>
      </w:r>
      <w:r w:rsidR="00DB1256" w:rsidRPr="00D17A45">
        <w:t>większej liczby</w:t>
      </w:r>
      <w:r w:rsidR="00942286" w:rsidRPr="00D17A45">
        <w:t xml:space="preserve"> osób uprawnionych, którym w</w:t>
      </w:r>
      <w:r w:rsidR="00613A81">
        <w:t> </w:t>
      </w:r>
      <w:r w:rsidR="00942286" w:rsidRPr="00D17A45">
        <w:t>przypadku śmierci inwestującego zostaną wypłacone aktywa</w:t>
      </w:r>
      <w:r w:rsidR="00D2461E" w:rsidRPr="00D17A45">
        <w:t xml:space="preserve"> OKI</w:t>
      </w:r>
      <w:r w:rsidR="00D60114">
        <w:t>,</w:t>
      </w:r>
      <w:r w:rsidR="00942286" w:rsidRPr="00D17A45">
        <w:t xml:space="preserve"> w zakresie i na zasadach określonych w tych przepisach, inwestujący może złożyć </w:t>
      </w:r>
      <w:r w:rsidR="00B4207D" w:rsidRPr="00D17A45">
        <w:t>instytucji finansowej</w:t>
      </w:r>
      <w:r w:rsidR="00B67020" w:rsidRPr="00D17A45">
        <w:t xml:space="preserve"> OKI</w:t>
      </w:r>
      <w:r w:rsidR="00B4207D" w:rsidRPr="00D17A45">
        <w:t xml:space="preserve"> albo koordynatorowi</w:t>
      </w:r>
      <w:r w:rsidR="001E2FAA">
        <w:t xml:space="preserve"> OKI</w:t>
      </w:r>
      <w:r w:rsidR="00B4207D" w:rsidRPr="00D17A45">
        <w:t xml:space="preserve"> w przypadku umowy parasolowej, </w:t>
      </w:r>
      <w:r w:rsidR="00942286" w:rsidRPr="00D17A45">
        <w:t xml:space="preserve">taką dyspozycję </w:t>
      </w:r>
      <w:r w:rsidR="00DB5623" w:rsidRPr="00D17A45">
        <w:t>dotycząc</w:t>
      </w:r>
      <w:r w:rsidR="00761711" w:rsidRPr="00D17A45">
        <w:t>ą</w:t>
      </w:r>
      <w:r w:rsidR="00DB5623" w:rsidRPr="00D17A45">
        <w:t xml:space="preserve"> </w:t>
      </w:r>
      <w:r w:rsidR="00BD3929" w:rsidRPr="00D17A45">
        <w:t>aktywów</w:t>
      </w:r>
      <w:r w:rsidR="00DB5623" w:rsidRPr="00D17A45">
        <w:t xml:space="preserve"> zgromadzonych na OKI</w:t>
      </w:r>
      <w:r w:rsidRPr="00D17A45">
        <w:t>.</w:t>
      </w:r>
    </w:p>
    <w:p w14:paraId="31E78B89" w14:textId="2E1A6A3B" w:rsidR="00151541" w:rsidRPr="00D17A45" w:rsidRDefault="00E5739E" w:rsidP="00F46B61">
      <w:pPr>
        <w:pStyle w:val="ARTartustawynprozporzdzenia"/>
      </w:pPr>
      <w:bookmarkStart w:id="11" w:name="_Hlk205241963"/>
      <w:bookmarkEnd w:id="10"/>
      <w:r w:rsidRPr="00D17A45">
        <w:rPr>
          <w:rStyle w:val="Ppogrubienie"/>
        </w:rPr>
        <w:t>Art. </w:t>
      </w:r>
      <w:r w:rsidR="006C33C6">
        <w:rPr>
          <w:rStyle w:val="Ppogrubienie"/>
        </w:rPr>
        <w:t>10</w:t>
      </w:r>
      <w:r w:rsidRPr="00D17A45">
        <w:rPr>
          <w:rStyle w:val="Ppogrubienie"/>
        </w:rPr>
        <w:t>.</w:t>
      </w:r>
      <w:r w:rsidRPr="00D17A45">
        <w:t xml:space="preserve"> </w:t>
      </w:r>
      <w:bookmarkEnd w:id="11"/>
      <w:r w:rsidR="00B846F0" w:rsidRPr="00D17A45">
        <w:t xml:space="preserve">Inwestujący może gromadzić </w:t>
      </w:r>
      <w:r w:rsidR="00534133" w:rsidRPr="00D17A45">
        <w:t>aktywa</w:t>
      </w:r>
      <w:r w:rsidR="00D2461E" w:rsidRPr="00D17A45">
        <w:t xml:space="preserve"> OKI</w:t>
      </w:r>
      <w:r w:rsidR="00033EE8" w:rsidRPr="00D17A45">
        <w:t xml:space="preserve"> </w:t>
      </w:r>
      <w:r w:rsidR="006F3A5D" w:rsidRPr="00D17A45">
        <w:t xml:space="preserve">na rachunku </w:t>
      </w:r>
      <w:r w:rsidR="00033EE8" w:rsidRPr="00D17A45">
        <w:t>w </w:t>
      </w:r>
      <w:r w:rsidR="00B846F0" w:rsidRPr="00D17A45">
        <w:t>ubezpieczeniowym funduszu kapitałowym</w:t>
      </w:r>
      <w:r w:rsidR="00033EE8" w:rsidRPr="00D17A45">
        <w:t xml:space="preserve"> w </w:t>
      </w:r>
      <w:r w:rsidR="00B846F0" w:rsidRPr="00D17A45">
        <w:t>ramach umowy ubezpieczenia na życie</w:t>
      </w:r>
      <w:r w:rsidR="00033EE8" w:rsidRPr="00D17A45">
        <w:t xml:space="preserve"> z </w:t>
      </w:r>
      <w:r w:rsidR="00B846F0" w:rsidRPr="00D17A45">
        <w:t xml:space="preserve">ubezpieczeniowym funduszem kapitałowym, zawartej przed dniem </w:t>
      </w:r>
      <w:r w:rsidR="00F1673D" w:rsidRPr="00D17A45">
        <w:t xml:space="preserve">zawarcia </w:t>
      </w:r>
      <w:r w:rsidR="00B846F0" w:rsidRPr="00D17A45">
        <w:t>umowy</w:t>
      </w:r>
      <w:r w:rsidR="00033EE8" w:rsidRPr="00D17A45">
        <w:t xml:space="preserve"> o </w:t>
      </w:r>
      <w:r w:rsidR="00B846F0" w:rsidRPr="00D17A45">
        <w:t>prowadzenie OKI</w:t>
      </w:r>
      <w:r w:rsidR="00151541" w:rsidRPr="00D17A45">
        <w:t>.</w:t>
      </w:r>
    </w:p>
    <w:p w14:paraId="3D02F7E7" w14:textId="677FDB19" w:rsidR="00407C83" w:rsidRPr="00D17A45" w:rsidRDefault="00407C83" w:rsidP="00B95D08">
      <w:pPr>
        <w:pStyle w:val="ARTartustawynprozporzdzenia"/>
      </w:pPr>
      <w:r w:rsidRPr="00D17A45">
        <w:rPr>
          <w:rStyle w:val="Ppogrubienie"/>
        </w:rPr>
        <w:t>Art.</w:t>
      </w:r>
      <w:r w:rsidR="005368CA" w:rsidRPr="00D17A45">
        <w:rPr>
          <w:rStyle w:val="Ppogrubienie"/>
        </w:rPr>
        <w:t> </w:t>
      </w:r>
      <w:r w:rsidR="006C33C6">
        <w:rPr>
          <w:rStyle w:val="Ppogrubienie"/>
        </w:rPr>
        <w:t>11</w:t>
      </w:r>
      <w:r w:rsidRPr="00D17A45">
        <w:rPr>
          <w:rStyle w:val="Ppogrubienie"/>
        </w:rPr>
        <w:t>.</w:t>
      </w:r>
      <w:r w:rsidR="00033EE8" w:rsidRPr="00D17A45">
        <w:rPr>
          <w:rStyle w:val="Ppogrubienie"/>
        </w:rPr>
        <w:t xml:space="preserve"> </w:t>
      </w:r>
      <w:r w:rsidR="00033EE8" w:rsidRPr="00B95D08">
        <w:t>W</w:t>
      </w:r>
      <w:r w:rsidR="00033EE8" w:rsidRPr="0028345A">
        <w:rPr>
          <w:rStyle w:val="Ppogrubienie"/>
          <w:b w:val="0"/>
        </w:rPr>
        <w:t> </w:t>
      </w:r>
      <w:r w:rsidRPr="00B95D08">
        <w:t>p</w:t>
      </w:r>
      <w:r w:rsidRPr="00D17A45">
        <w:t>rzypadku OKI</w:t>
      </w:r>
      <w:r w:rsidR="00033EE8" w:rsidRPr="00D17A45">
        <w:t xml:space="preserve"> </w:t>
      </w:r>
      <w:r w:rsidR="00D60114">
        <w:t xml:space="preserve">prowadzonym przez </w:t>
      </w:r>
      <w:r w:rsidRPr="00D17A45">
        <w:t>zakład ubezpieczeń, gdy aktywa</w:t>
      </w:r>
      <w:r w:rsidR="00D2461E" w:rsidRPr="00D17A45">
        <w:t xml:space="preserve"> OKI</w:t>
      </w:r>
      <w:r w:rsidRPr="00D17A45">
        <w:t xml:space="preserve"> inwestującego na OKI są gromadzone</w:t>
      </w:r>
      <w:r w:rsidR="00033EE8" w:rsidRPr="00D17A45">
        <w:t xml:space="preserve"> </w:t>
      </w:r>
      <w:r w:rsidR="00B2259B" w:rsidRPr="00D17A45">
        <w:t>na</w:t>
      </w:r>
      <w:r w:rsidR="00033EE8" w:rsidRPr="00D17A45">
        <w:t> </w:t>
      </w:r>
      <w:r w:rsidRPr="00D17A45">
        <w:t xml:space="preserve">więcej niż jednym </w:t>
      </w:r>
      <w:r w:rsidR="00B2259B" w:rsidRPr="00D17A45">
        <w:t xml:space="preserve">rachunku w </w:t>
      </w:r>
      <w:r w:rsidRPr="00D17A45">
        <w:t>ubezpieczeniowym funduszu kapitałowym, zakład ubezpieczeń wyodrębnia informacj</w:t>
      </w:r>
      <w:r w:rsidR="00BB4386" w:rsidRPr="00D17A45">
        <w:t>ę</w:t>
      </w:r>
      <w:r w:rsidR="00033EE8" w:rsidRPr="00D17A45">
        <w:t xml:space="preserve"> o </w:t>
      </w:r>
      <w:r w:rsidRPr="00D17A45">
        <w:t xml:space="preserve">łącznej wartości wszystkich jednostek uczestnictwa </w:t>
      </w:r>
      <w:r w:rsidR="00D60114">
        <w:t xml:space="preserve">na </w:t>
      </w:r>
      <w:r w:rsidR="001E4AEB" w:rsidRPr="00D17A45">
        <w:t>każd</w:t>
      </w:r>
      <w:r w:rsidR="00D60114">
        <w:t>ym</w:t>
      </w:r>
      <w:r w:rsidR="006F3A5D" w:rsidRPr="00D17A45">
        <w:t xml:space="preserve"> </w:t>
      </w:r>
      <w:r w:rsidR="00D60114">
        <w:t xml:space="preserve">z </w:t>
      </w:r>
      <w:r w:rsidR="006F3A5D" w:rsidRPr="00D17A45">
        <w:t>rachunk</w:t>
      </w:r>
      <w:r w:rsidR="00D60114">
        <w:t>ów</w:t>
      </w:r>
      <w:r w:rsidR="006F3A5D" w:rsidRPr="00D17A45">
        <w:t xml:space="preserve"> w </w:t>
      </w:r>
      <w:r w:rsidR="001E4AEB" w:rsidRPr="00D17A45">
        <w:t>ubezpieczeniow</w:t>
      </w:r>
      <w:r w:rsidR="006F3A5D" w:rsidRPr="00D17A45">
        <w:t>ym</w:t>
      </w:r>
      <w:r w:rsidR="001E4AEB" w:rsidRPr="00D17A45">
        <w:t xml:space="preserve"> funduszu </w:t>
      </w:r>
      <w:r w:rsidR="00CF442E" w:rsidRPr="00D17A45">
        <w:t>kapitałowym</w:t>
      </w:r>
      <w:r w:rsidRPr="00D17A45">
        <w:t>.</w:t>
      </w:r>
    </w:p>
    <w:p w14:paraId="64A07F0D" w14:textId="048BB0B7" w:rsidR="0030316B" w:rsidRPr="00D17A45" w:rsidRDefault="0030316B" w:rsidP="007272CE">
      <w:pPr>
        <w:pStyle w:val="ARTartustawynprozporzdzenia"/>
      </w:pPr>
      <w:r w:rsidRPr="00D17A45">
        <w:rPr>
          <w:rStyle w:val="Ppogrubienie"/>
        </w:rPr>
        <w:lastRenderedPageBreak/>
        <w:t>Art.</w:t>
      </w:r>
      <w:r w:rsidR="000D0E0E" w:rsidRPr="00D17A45">
        <w:rPr>
          <w:rStyle w:val="Ppogrubienie"/>
        </w:rPr>
        <w:t> </w:t>
      </w:r>
      <w:r w:rsidR="00FA185E" w:rsidRPr="00D17A45">
        <w:rPr>
          <w:rStyle w:val="Ppogrubienie"/>
        </w:rPr>
        <w:t>12</w:t>
      </w:r>
      <w:r w:rsidRPr="00D17A45">
        <w:rPr>
          <w:rStyle w:val="Ppogrubienie"/>
        </w:rPr>
        <w:t>.</w:t>
      </w:r>
      <w:r w:rsidRPr="00D17A45">
        <w:t xml:space="preserve"> </w:t>
      </w:r>
      <w:r w:rsidR="007610FF">
        <w:t xml:space="preserve">Na </w:t>
      </w:r>
      <w:r w:rsidR="00231C23" w:rsidRPr="00D17A45">
        <w:t>OKI</w:t>
      </w:r>
      <w:r w:rsidR="007E7322">
        <w:t xml:space="preserve"> o</w:t>
      </w:r>
      <w:r w:rsidR="007610FF">
        <w:t>kreślonym</w:t>
      </w:r>
      <w:r w:rsidR="007E7322">
        <w:t xml:space="preserve"> w art. 2 ust. 1 pkt 10 lit. b</w:t>
      </w:r>
      <w:r w:rsidR="00033EE8" w:rsidRPr="00D17A45">
        <w:t xml:space="preserve"> </w:t>
      </w:r>
      <w:r w:rsidR="007610FF">
        <w:t xml:space="preserve">są gromadzone wyłącznie </w:t>
      </w:r>
      <w:r w:rsidR="007E7322">
        <w:t>aktywa OKI</w:t>
      </w:r>
      <w:r w:rsidR="007610FF">
        <w:t>,</w:t>
      </w:r>
      <w:r w:rsidR="007D5111">
        <w:t xml:space="preserve"> </w:t>
      </w:r>
      <w:r w:rsidR="002D2E3C" w:rsidRPr="00D17A45">
        <w:t xml:space="preserve">o których mowa w art. 2 </w:t>
      </w:r>
      <w:r w:rsidR="00AF2FC5" w:rsidRPr="00D17A45">
        <w:t xml:space="preserve">ust. 1 </w:t>
      </w:r>
      <w:r w:rsidR="002D2E3C" w:rsidRPr="00D17A45">
        <w:t xml:space="preserve">pkt 1 lit. b, </w:t>
      </w:r>
      <w:r w:rsidR="008A63EE" w:rsidRPr="00D17A45">
        <w:t>c oraz g</w:t>
      </w:r>
      <w:r w:rsidR="00DE11FA">
        <w:rPr>
          <w:rFonts w:cs="Times"/>
        </w:rPr>
        <w:t>–</w:t>
      </w:r>
      <w:r w:rsidR="008A63EE" w:rsidRPr="00D17A45">
        <w:t>i.</w:t>
      </w:r>
    </w:p>
    <w:p w14:paraId="7933A5FE" w14:textId="76F2B6B6" w:rsidR="000D3FB8" w:rsidRPr="003D0314" w:rsidRDefault="00714AAD" w:rsidP="004D79D9">
      <w:pPr>
        <w:pStyle w:val="ARTartustawynprozporzdzenia"/>
      </w:pPr>
      <w:bookmarkStart w:id="12" w:name="_Hlk214877451"/>
      <w:r w:rsidRPr="00D17A45">
        <w:rPr>
          <w:rStyle w:val="Ppogrubienie"/>
        </w:rPr>
        <w:t>Art.</w:t>
      </w:r>
      <w:r w:rsidR="005368CA" w:rsidRPr="00D17A45">
        <w:rPr>
          <w:rStyle w:val="Ppogrubienie"/>
        </w:rPr>
        <w:t> </w:t>
      </w:r>
      <w:r w:rsidR="00FA185E" w:rsidRPr="00D17A45">
        <w:rPr>
          <w:rStyle w:val="Ppogrubienie"/>
        </w:rPr>
        <w:t>13</w:t>
      </w:r>
      <w:r w:rsidRPr="00D17A45">
        <w:rPr>
          <w:rStyle w:val="Ppogrubienie"/>
        </w:rPr>
        <w:t>.</w:t>
      </w:r>
      <w:r w:rsidRPr="00D17A45">
        <w:t xml:space="preserve"> </w:t>
      </w:r>
      <w:r w:rsidR="00EB73F4" w:rsidRPr="003D0314">
        <w:t>1.</w:t>
      </w:r>
      <w:r w:rsidR="000D3FB8" w:rsidRPr="003D0314">
        <w:t xml:space="preserve"> Bank krajowy oraz dobrowolny fundusz emeryta</w:t>
      </w:r>
      <w:r w:rsidR="000D3FB8" w:rsidRPr="005C4A9D">
        <w:t xml:space="preserve">lny, </w:t>
      </w:r>
      <w:r w:rsidR="00D34345" w:rsidRPr="001F4391">
        <w:t xml:space="preserve">przed zawarciem umowy </w:t>
      </w:r>
      <w:r w:rsidR="000D3FB8" w:rsidRPr="003D0314">
        <w:t>o prowadzenie OKI</w:t>
      </w:r>
      <w:r w:rsidR="00D34345" w:rsidRPr="001F4391">
        <w:t xml:space="preserve"> </w:t>
      </w:r>
      <w:r w:rsidR="00EA5F5A">
        <w:t xml:space="preserve">odpowiednio w zakresie art. 2 ust. 1 pkt 10 lit. a oraz e, </w:t>
      </w:r>
      <w:r w:rsidR="00D34345" w:rsidRPr="001F4391">
        <w:t xml:space="preserve">uzyskują </w:t>
      </w:r>
      <w:r w:rsidR="000D3FB8" w:rsidRPr="003D0314">
        <w:t xml:space="preserve">od </w:t>
      </w:r>
      <w:r w:rsidR="003D0314">
        <w:t xml:space="preserve">inwestującego </w:t>
      </w:r>
      <w:r w:rsidR="000D3FB8" w:rsidRPr="005C4A9D">
        <w:t xml:space="preserve">informacje </w:t>
      </w:r>
      <w:r w:rsidR="00EA5F5A">
        <w:t>o</w:t>
      </w:r>
      <w:r w:rsidR="000D3FB8" w:rsidRPr="005C4A9D">
        <w:t xml:space="preserve"> </w:t>
      </w:r>
      <w:r w:rsidR="003D0314">
        <w:t xml:space="preserve">jego </w:t>
      </w:r>
      <w:bookmarkStart w:id="13" w:name="_Hlk226713245"/>
      <w:r w:rsidR="000D3FB8" w:rsidRPr="003D0314">
        <w:t>horyzon</w:t>
      </w:r>
      <w:r w:rsidR="00EA5F5A">
        <w:t>cie</w:t>
      </w:r>
      <w:r w:rsidR="000D3FB8" w:rsidRPr="003D0314">
        <w:t xml:space="preserve"> inwestycyjn</w:t>
      </w:r>
      <w:r w:rsidR="00EA5F5A">
        <w:t>ym</w:t>
      </w:r>
      <w:r w:rsidR="000D3FB8" w:rsidRPr="003D0314">
        <w:t xml:space="preserve"> oraz celu inwestycyjn</w:t>
      </w:r>
      <w:r w:rsidR="00EA5F5A">
        <w:t>ym</w:t>
      </w:r>
      <w:bookmarkEnd w:id="13"/>
      <w:r w:rsidR="000D3FB8" w:rsidRPr="003D0314">
        <w:t>.</w:t>
      </w:r>
    </w:p>
    <w:p w14:paraId="3E16D776" w14:textId="53B283D0" w:rsidR="000D1CD5" w:rsidRPr="00EA404E" w:rsidRDefault="000D3FB8" w:rsidP="00D17A45">
      <w:pPr>
        <w:pStyle w:val="USTustnpkodeksu"/>
        <w:keepNext/>
      </w:pPr>
      <w:r w:rsidRPr="005C4A9D">
        <w:t>2. W zależności od charakteru informacji, o których mowa w ust. 1, bank krajowy</w:t>
      </w:r>
      <w:r w:rsidR="000D1CD5" w:rsidRPr="00EA404E">
        <w:t>:</w:t>
      </w:r>
    </w:p>
    <w:p w14:paraId="3A99806C" w14:textId="4C025FF0" w:rsidR="000D1CD5" w:rsidRPr="005C4A9D" w:rsidRDefault="000D1CD5" w:rsidP="004D79D9">
      <w:pPr>
        <w:pStyle w:val="PKTpunkt"/>
      </w:pPr>
      <w:r w:rsidRPr="00EA404E">
        <w:t>1)</w:t>
      </w:r>
      <w:r w:rsidRPr="00EA404E">
        <w:tab/>
        <w:t xml:space="preserve">przekazuje </w:t>
      </w:r>
      <w:r w:rsidR="003D0314">
        <w:t>inwestującemu</w:t>
      </w:r>
      <w:r w:rsidRPr="005C4A9D">
        <w:t xml:space="preserve"> informację </w:t>
      </w:r>
      <w:r w:rsidR="000D3FB8" w:rsidRPr="00EA404E">
        <w:t xml:space="preserve">o zgodności jego </w:t>
      </w:r>
      <w:r w:rsidR="007D5111" w:rsidRPr="003D0314">
        <w:t>horyzontu inwestycyjnego oraz celu inwestycyjnego</w:t>
      </w:r>
      <w:r w:rsidR="00AD58EA" w:rsidRPr="001F4391">
        <w:t xml:space="preserve"> z</w:t>
      </w:r>
      <w:r w:rsidR="007D5111">
        <w:t xml:space="preserve"> takim horyzontem i celem właściwym dla</w:t>
      </w:r>
      <w:r w:rsidR="00AD58EA" w:rsidRPr="001F4391">
        <w:t xml:space="preserve"> OKI w formie </w:t>
      </w:r>
      <w:r w:rsidR="00BD3929" w:rsidRPr="005C4A9D">
        <w:t>rachun</w:t>
      </w:r>
      <w:r w:rsidR="00D501C4" w:rsidRPr="00EA404E">
        <w:t>k</w:t>
      </w:r>
      <w:r w:rsidR="00AD58EA" w:rsidRPr="001F4391">
        <w:t>u bankowego</w:t>
      </w:r>
      <w:r w:rsidR="000D3FB8" w:rsidRPr="003D0314">
        <w:t xml:space="preserve"> albo</w:t>
      </w:r>
    </w:p>
    <w:p w14:paraId="4D7401B3" w14:textId="2B999BD3" w:rsidR="000D3FB8" w:rsidRPr="003D0314" w:rsidRDefault="000D1CD5" w:rsidP="004D79D9">
      <w:pPr>
        <w:pStyle w:val="PKTpunkt"/>
      </w:pPr>
      <w:r w:rsidRPr="005C4A9D">
        <w:t>2)</w:t>
      </w:r>
      <w:r w:rsidRPr="005C4A9D">
        <w:tab/>
      </w:r>
      <w:r w:rsidR="000D3FB8" w:rsidRPr="00EA404E">
        <w:t xml:space="preserve">informuje </w:t>
      </w:r>
      <w:r w:rsidR="007D5111">
        <w:t>inwestującego</w:t>
      </w:r>
      <w:r w:rsidR="000D3FB8" w:rsidRPr="005C4A9D">
        <w:t>, że</w:t>
      </w:r>
      <w:r w:rsidR="00BD3929" w:rsidRPr="00EA404E">
        <w:t xml:space="preserve"> </w:t>
      </w:r>
      <w:r w:rsidR="00AD58EA" w:rsidRPr="001F4391">
        <w:t xml:space="preserve">oprócz </w:t>
      </w:r>
      <w:r w:rsidR="00BD3929" w:rsidRPr="003D0314">
        <w:t>rachun</w:t>
      </w:r>
      <w:r w:rsidR="00BD3929" w:rsidRPr="005C4A9D">
        <w:t>k</w:t>
      </w:r>
      <w:r w:rsidR="00AD58EA" w:rsidRPr="001F4391">
        <w:t>u</w:t>
      </w:r>
      <w:r w:rsidR="000D3FB8" w:rsidRPr="003D0314">
        <w:t xml:space="preserve"> </w:t>
      </w:r>
      <w:r w:rsidR="00AD58EA" w:rsidRPr="001F4391">
        <w:t>bankowego także inne formy OKI mogą odpowiadać jego potrzebom inwestycyjnym</w:t>
      </w:r>
      <w:r w:rsidR="000D3FB8" w:rsidRPr="003D0314">
        <w:t>.</w:t>
      </w:r>
    </w:p>
    <w:p w14:paraId="207BE764" w14:textId="77777777" w:rsidR="00156500" w:rsidRPr="003D0314" w:rsidRDefault="000D3FB8" w:rsidP="00D17A45">
      <w:pPr>
        <w:pStyle w:val="USTustnpkodeksu"/>
        <w:keepNext/>
      </w:pPr>
      <w:r w:rsidRPr="003D0314">
        <w:t>3. W zależności od charakteru informacji, o których mowa w ust. 1, powszechne towarzystwo emerytalne</w:t>
      </w:r>
      <w:r w:rsidR="00156500" w:rsidRPr="003D0314">
        <w:t>:</w:t>
      </w:r>
    </w:p>
    <w:p w14:paraId="5AFD9BB9" w14:textId="082E94F9" w:rsidR="00156500" w:rsidRPr="00EA404E" w:rsidRDefault="00156500" w:rsidP="004D79D9">
      <w:pPr>
        <w:pStyle w:val="PKTpunkt"/>
      </w:pPr>
      <w:r w:rsidRPr="003D0314">
        <w:t>1)</w:t>
      </w:r>
      <w:r w:rsidRPr="003D0314">
        <w:tab/>
      </w:r>
      <w:r w:rsidR="000D3FB8" w:rsidRPr="003D0314">
        <w:t xml:space="preserve">przekazuje </w:t>
      </w:r>
      <w:r w:rsidR="007D5111">
        <w:t>inwestującemu</w:t>
      </w:r>
      <w:r w:rsidR="000D3FB8" w:rsidRPr="005C4A9D">
        <w:t xml:space="preserve"> informację o zgodności jego </w:t>
      </w:r>
      <w:r w:rsidR="007D5111">
        <w:t>horyzontu inwestycyjnego oraz celu</w:t>
      </w:r>
      <w:r w:rsidR="000D3FB8" w:rsidRPr="005C4A9D">
        <w:t xml:space="preserve"> inwestycyjnego z </w:t>
      </w:r>
      <w:r w:rsidR="007D5111">
        <w:t>takim horyzontem i celem właściwym dla rachunku w</w:t>
      </w:r>
      <w:r w:rsidR="00C613AB">
        <w:t> </w:t>
      </w:r>
      <w:r w:rsidR="000D3FB8" w:rsidRPr="005C4A9D">
        <w:t>dobrowolnym fundusz</w:t>
      </w:r>
      <w:r w:rsidR="007D5111">
        <w:t>u</w:t>
      </w:r>
      <w:r w:rsidR="000D3FB8" w:rsidRPr="005C4A9D">
        <w:t xml:space="preserve"> emerytalnym</w:t>
      </w:r>
      <w:r w:rsidR="000D3FB8" w:rsidRPr="00EA404E">
        <w:t xml:space="preserve"> albo</w:t>
      </w:r>
    </w:p>
    <w:p w14:paraId="767216C0" w14:textId="5CDA9ADA" w:rsidR="000D3FB8" w:rsidRPr="003D0314" w:rsidRDefault="00156500" w:rsidP="004D79D9">
      <w:pPr>
        <w:pStyle w:val="PKTpunkt"/>
      </w:pPr>
      <w:r w:rsidRPr="003D0314">
        <w:t>2)</w:t>
      </w:r>
      <w:r w:rsidRPr="003D0314">
        <w:tab/>
      </w:r>
      <w:r w:rsidR="000D3FB8" w:rsidRPr="003D0314">
        <w:t xml:space="preserve">informuje </w:t>
      </w:r>
      <w:r w:rsidR="007D5111">
        <w:t>inwestującego</w:t>
      </w:r>
      <w:r w:rsidR="000D3FB8" w:rsidRPr="005C4A9D">
        <w:t xml:space="preserve">, że </w:t>
      </w:r>
      <w:r w:rsidR="00AD58EA" w:rsidRPr="001F4391">
        <w:t xml:space="preserve">oprócz </w:t>
      </w:r>
      <w:r w:rsidR="007D5111">
        <w:t xml:space="preserve">rachunku w </w:t>
      </w:r>
      <w:r w:rsidR="000D3FB8" w:rsidRPr="003D0314">
        <w:t>dobrowoln</w:t>
      </w:r>
      <w:r w:rsidR="007D5111">
        <w:t>ym</w:t>
      </w:r>
      <w:r w:rsidR="000D3FB8" w:rsidRPr="003D0314">
        <w:t xml:space="preserve"> fundusz</w:t>
      </w:r>
      <w:r w:rsidR="00AD58EA" w:rsidRPr="001F4391">
        <w:t>u</w:t>
      </w:r>
      <w:r w:rsidR="000D3FB8" w:rsidRPr="003D0314">
        <w:t xml:space="preserve"> emerytaln</w:t>
      </w:r>
      <w:r w:rsidR="007D5111">
        <w:t>ym</w:t>
      </w:r>
      <w:r w:rsidR="000D3FB8" w:rsidRPr="003D0314">
        <w:t xml:space="preserve"> </w:t>
      </w:r>
      <w:r w:rsidR="00AD58EA" w:rsidRPr="001F4391">
        <w:t>także inne formy OKI mogą odpowiadać jego potrzebom inwestycyjnym</w:t>
      </w:r>
      <w:r w:rsidR="000D3FB8" w:rsidRPr="003D0314">
        <w:t>.</w:t>
      </w:r>
    </w:p>
    <w:p w14:paraId="406E405B" w14:textId="6F52DDEB" w:rsidR="00EB73F4" w:rsidRPr="003D0314" w:rsidRDefault="000D3FB8" w:rsidP="000D3FB8">
      <w:pPr>
        <w:pStyle w:val="USTustnpkodeksu"/>
      </w:pPr>
      <w:r w:rsidRPr="003D0314">
        <w:t>4. W przypadku banku krajowego</w:t>
      </w:r>
      <w:r w:rsidR="00232B08">
        <w:t>, który zaw</w:t>
      </w:r>
      <w:r w:rsidR="00813176">
        <w:t>arł uprzednio z dan</w:t>
      </w:r>
      <w:r w:rsidR="00D60114">
        <w:t>ym</w:t>
      </w:r>
      <w:r w:rsidR="00813176" w:rsidRPr="00813176">
        <w:t xml:space="preserve"> inwestującym umowę o prowadzenie OKI w formie innej niż określona w art. 2 ust. 1 pkt 10 lit. a, przepisów ust. </w:t>
      </w:r>
      <w:r w:rsidRPr="00EA404E">
        <w:t>1</w:t>
      </w:r>
      <w:r w:rsidR="005C252D" w:rsidRPr="00EA404E">
        <w:t> </w:t>
      </w:r>
      <w:r w:rsidRPr="00EA404E">
        <w:t>i</w:t>
      </w:r>
      <w:r w:rsidR="00C613AB">
        <w:t> </w:t>
      </w:r>
      <w:r w:rsidRPr="00EA404E">
        <w:t>2 nie stosuje się.</w:t>
      </w:r>
    </w:p>
    <w:p w14:paraId="22A08285" w14:textId="335C9B24" w:rsidR="000846D6" w:rsidRPr="00D17A45" w:rsidRDefault="0037061D" w:rsidP="005455BF">
      <w:pPr>
        <w:pStyle w:val="ARTartustawynprozporzdzenia"/>
      </w:pPr>
      <w:bookmarkStart w:id="14" w:name="_Hlk211948493"/>
      <w:bookmarkEnd w:id="12"/>
      <w:r w:rsidRPr="00D17A45">
        <w:rPr>
          <w:rStyle w:val="Ppogrubienie"/>
        </w:rPr>
        <w:t>Art.</w:t>
      </w:r>
      <w:r w:rsidR="00E77266" w:rsidRPr="00D17A45">
        <w:rPr>
          <w:rStyle w:val="Ppogrubienie"/>
        </w:rPr>
        <w:t> </w:t>
      </w:r>
      <w:r w:rsidR="0005199E" w:rsidRPr="00D17A45">
        <w:rPr>
          <w:rStyle w:val="Ppogrubienie"/>
        </w:rPr>
        <w:t>1</w:t>
      </w:r>
      <w:r w:rsidR="006954BF" w:rsidRPr="00D17A45">
        <w:rPr>
          <w:rStyle w:val="Ppogrubienie"/>
        </w:rPr>
        <w:t>4</w:t>
      </w:r>
      <w:r w:rsidR="005D6205" w:rsidRPr="00D17A45">
        <w:rPr>
          <w:rStyle w:val="Ppogrubienie"/>
        </w:rPr>
        <w:t>.</w:t>
      </w:r>
      <w:r w:rsidR="005D6205" w:rsidRPr="00D17A45">
        <w:t xml:space="preserve"> </w:t>
      </w:r>
      <w:r w:rsidR="00FA185E" w:rsidRPr="00D17A45">
        <w:t>Inwestujący</w:t>
      </w:r>
      <w:r w:rsidR="00113825" w:rsidRPr="00D17A45">
        <w:t xml:space="preserve"> </w:t>
      </w:r>
      <w:r w:rsidR="00FA185E" w:rsidRPr="00D17A45">
        <w:t xml:space="preserve">może </w:t>
      </w:r>
      <w:r w:rsidR="000D3FB8" w:rsidRPr="00D17A45">
        <w:t xml:space="preserve">gromadzić </w:t>
      </w:r>
      <w:r w:rsidR="00FA185E" w:rsidRPr="00D17A45">
        <w:t>aktywa</w:t>
      </w:r>
      <w:r w:rsidR="00245319" w:rsidRPr="00D17A45">
        <w:t xml:space="preserve"> OKI</w:t>
      </w:r>
      <w:r w:rsidR="00FA185E" w:rsidRPr="00D17A45">
        <w:t>, które są denominowane</w:t>
      </w:r>
      <w:r w:rsidR="00033EE8" w:rsidRPr="00D17A45">
        <w:t xml:space="preserve"> w </w:t>
      </w:r>
      <w:r w:rsidR="00A325F4" w:rsidRPr="00D17A45">
        <w:t>złotych</w:t>
      </w:r>
      <w:r w:rsidR="00FA185E" w:rsidRPr="00D17A45">
        <w:t xml:space="preserve"> lub</w:t>
      </w:r>
      <w:r w:rsidR="00033EE8" w:rsidRPr="00D17A45">
        <w:t xml:space="preserve"> </w:t>
      </w:r>
      <w:r w:rsidR="002D46A5">
        <w:t xml:space="preserve">denominowane </w:t>
      </w:r>
      <w:r w:rsidR="00033EE8" w:rsidRPr="00D17A45">
        <w:t>w </w:t>
      </w:r>
      <w:r w:rsidR="00FA185E" w:rsidRPr="00D17A45">
        <w:t>walutach</w:t>
      </w:r>
      <w:r w:rsidR="00EC2147" w:rsidRPr="00D17A45">
        <w:t xml:space="preserve"> obcych</w:t>
      </w:r>
      <w:r w:rsidR="00FA185E" w:rsidRPr="00D17A45">
        <w:t xml:space="preserve"> państw będących członkami Unii Europejskiej lub stronami umowy</w:t>
      </w:r>
      <w:r w:rsidR="00033EE8" w:rsidRPr="00D17A45">
        <w:t xml:space="preserve"> o </w:t>
      </w:r>
      <w:r w:rsidR="00FA185E" w:rsidRPr="00D17A45">
        <w:t>Europejskim Obszarze Gospodarczym, lub członkami Organizacji Współpracy Gospodarczej</w:t>
      </w:r>
      <w:r w:rsidR="00033EE8" w:rsidRPr="00D17A45">
        <w:t xml:space="preserve"> i </w:t>
      </w:r>
      <w:r w:rsidR="00FA185E" w:rsidRPr="00D17A45">
        <w:t>Rozwoju.</w:t>
      </w:r>
    </w:p>
    <w:bookmarkEnd w:id="14"/>
    <w:p w14:paraId="1A854596" w14:textId="23B9734A" w:rsidR="00597F8E" w:rsidRPr="00D17A45" w:rsidRDefault="00677BFE" w:rsidP="0016250B">
      <w:pPr>
        <w:pStyle w:val="ARTartustawynprozporzdzenia"/>
        <w:keepNext/>
      </w:pPr>
      <w:r w:rsidRPr="00D17A45">
        <w:rPr>
          <w:rStyle w:val="Ppogrubienie"/>
        </w:rPr>
        <w:t>Art. </w:t>
      </w:r>
      <w:r w:rsidR="0005199E" w:rsidRPr="00D17A45">
        <w:rPr>
          <w:rStyle w:val="Ppogrubienie"/>
        </w:rPr>
        <w:t>1</w:t>
      </w:r>
      <w:r w:rsidR="006954BF" w:rsidRPr="00D17A45">
        <w:rPr>
          <w:rStyle w:val="Ppogrubienie"/>
        </w:rPr>
        <w:t>5</w:t>
      </w:r>
      <w:r w:rsidRPr="00D17A45">
        <w:rPr>
          <w:rStyle w:val="Ppogrubienie"/>
        </w:rPr>
        <w:t xml:space="preserve">. </w:t>
      </w:r>
      <w:r w:rsidR="00C80EBB" w:rsidRPr="00D17A45">
        <w:t>1</w:t>
      </w:r>
      <w:r w:rsidR="006954BF" w:rsidRPr="00D17A45">
        <w:t>.</w:t>
      </w:r>
      <w:r w:rsidR="00597F8E" w:rsidRPr="00D17A45">
        <w:t xml:space="preserve"> Wypłata transferowa w przypadkach, o których mowa w art. 2 </w:t>
      </w:r>
      <w:r w:rsidR="00AF2FC5" w:rsidRPr="00D17A45">
        <w:t xml:space="preserve">ust. 1 </w:t>
      </w:r>
      <w:r w:rsidR="00597F8E" w:rsidRPr="00D17A45">
        <w:t>pkt 2</w:t>
      </w:r>
      <w:r w:rsidR="00A37F06">
        <w:t>6</w:t>
      </w:r>
      <w:r w:rsidR="00597F8E" w:rsidRPr="00D17A45">
        <w:t xml:space="preserve"> lit</w:t>
      </w:r>
      <w:r w:rsidR="00156500" w:rsidRPr="00D17A45">
        <w:t>.</w:t>
      </w:r>
      <w:r w:rsidR="005C252D">
        <w:t> </w:t>
      </w:r>
      <w:r w:rsidR="00597F8E" w:rsidRPr="00D17A45">
        <w:t>a</w:t>
      </w:r>
      <w:r w:rsidR="00E922F9" w:rsidRPr="00D17A45">
        <w:t xml:space="preserve"> i </w:t>
      </w:r>
      <w:r w:rsidR="00597F8E" w:rsidRPr="00D17A45">
        <w:t>b</w:t>
      </w:r>
      <w:r w:rsidR="00156500" w:rsidRPr="00D17A45">
        <w:t>,</w:t>
      </w:r>
      <w:r w:rsidR="00597F8E" w:rsidRPr="00D17A45">
        <w:t xml:space="preserve"> jest dokonywana na podstawie dyspozycji inwestującego, po przekazaniu podmiotowi prowadzącemu działalność maklerską dokonującemu wypłaty transferowej dokumentu wydanego przez inny </w:t>
      </w:r>
      <w:bookmarkStart w:id="15" w:name="_Hlk222404103"/>
      <w:r w:rsidR="00597F8E" w:rsidRPr="00D17A45">
        <w:t>podmiot prowadzący działalność maklerską</w:t>
      </w:r>
      <w:r w:rsidR="00D60114">
        <w:t>,</w:t>
      </w:r>
      <w:r w:rsidR="00597F8E" w:rsidRPr="00D17A45">
        <w:t xml:space="preserve"> </w:t>
      </w:r>
      <w:r w:rsidR="00E922F9" w:rsidRPr="00D17A45">
        <w:t xml:space="preserve">potwierdzającego </w:t>
      </w:r>
      <w:r w:rsidR="00597F8E" w:rsidRPr="00D17A45">
        <w:lastRenderedPageBreak/>
        <w:t xml:space="preserve">posiadanie </w:t>
      </w:r>
      <w:r w:rsidR="002D1BF8" w:rsidRPr="00D17A45">
        <w:t xml:space="preserve">przez inwestującego </w:t>
      </w:r>
      <w:r w:rsidR="00597F8E" w:rsidRPr="00D17A45">
        <w:t>OKI lub rachunku papierów wartościowych</w:t>
      </w:r>
      <w:r w:rsidR="002D1BF8" w:rsidRPr="00D17A45">
        <w:t>,</w:t>
      </w:r>
      <w:r w:rsidR="00597F8E" w:rsidRPr="00D17A45">
        <w:t xml:space="preserve"> na który dokonywana jest wypłata transferowa.</w:t>
      </w:r>
      <w:bookmarkEnd w:id="15"/>
    </w:p>
    <w:p w14:paraId="442581E4" w14:textId="6F26BA80" w:rsidR="00245319" w:rsidRPr="00D17A45" w:rsidRDefault="00597F8E" w:rsidP="005455BF">
      <w:pPr>
        <w:pStyle w:val="USTustnpkodeksu"/>
      </w:pPr>
      <w:r w:rsidRPr="00D17A45">
        <w:t xml:space="preserve">2. </w:t>
      </w:r>
      <w:r w:rsidR="00677BFE" w:rsidRPr="00D17A45">
        <w:t>Wypłata transferowa</w:t>
      </w:r>
      <w:r w:rsidR="00033EE8" w:rsidRPr="00D17A45">
        <w:t xml:space="preserve"> w </w:t>
      </w:r>
      <w:r w:rsidR="00677BFE" w:rsidRPr="00D17A45">
        <w:t>przypadkach,</w:t>
      </w:r>
      <w:r w:rsidR="00033EE8" w:rsidRPr="00D17A45">
        <w:t xml:space="preserve"> o </w:t>
      </w:r>
      <w:r w:rsidR="00677BFE" w:rsidRPr="00D17A45">
        <w:t>których mowa</w:t>
      </w:r>
      <w:r w:rsidR="00033EE8" w:rsidRPr="00D17A45">
        <w:t xml:space="preserve"> w </w:t>
      </w:r>
      <w:r w:rsidR="00C80EBB" w:rsidRPr="00D17A45">
        <w:t xml:space="preserve">art. 2 </w:t>
      </w:r>
      <w:r w:rsidR="00AF2FC5" w:rsidRPr="00D17A45">
        <w:t xml:space="preserve">ust. 1 </w:t>
      </w:r>
      <w:r w:rsidR="00C80EBB" w:rsidRPr="00D17A45">
        <w:t>pkt 2</w:t>
      </w:r>
      <w:r w:rsidR="00A37F06">
        <w:t>6</w:t>
      </w:r>
      <w:r w:rsidR="00C80EBB" w:rsidRPr="00D17A45">
        <w:t xml:space="preserve"> lit. c</w:t>
      </w:r>
      <w:r w:rsidR="00B35478" w:rsidRPr="00D17A45">
        <w:t>,</w:t>
      </w:r>
      <w:r w:rsidR="00C8705B" w:rsidRPr="00D17A45">
        <w:t xml:space="preserve"> </w:t>
      </w:r>
      <w:r w:rsidR="00677BFE" w:rsidRPr="00D17A45">
        <w:t>jest dokonywana na podstawie dyspozycji osoby uprawnionej</w:t>
      </w:r>
      <w:r w:rsidR="00D60114">
        <w:t>,</w:t>
      </w:r>
      <w:r w:rsidR="00677BFE" w:rsidRPr="00D17A45">
        <w:t xml:space="preserve"> po przekazaniu </w:t>
      </w:r>
      <w:r w:rsidRPr="00D17A45">
        <w:t>podmiotowi prowadzącemu działalność maklerską</w:t>
      </w:r>
      <w:r w:rsidRPr="00D17A45" w:rsidDel="00597F8E">
        <w:t xml:space="preserve"> </w:t>
      </w:r>
      <w:r w:rsidR="00677BFE" w:rsidRPr="00D17A45">
        <w:t>dokonujące</w:t>
      </w:r>
      <w:r w:rsidR="002D1BF8" w:rsidRPr="00D17A45">
        <w:t>mu</w:t>
      </w:r>
      <w:r w:rsidR="00677BFE" w:rsidRPr="00D17A45">
        <w:t xml:space="preserve"> wypłaty transferowej dokumentu wydanego przez </w:t>
      </w:r>
      <w:r w:rsidR="00B14FD8" w:rsidRPr="00D17A45">
        <w:t>inn</w:t>
      </w:r>
      <w:r w:rsidRPr="00D17A45">
        <w:t>y</w:t>
      </w:r>
      <w:r w:rsidR="00B14FD8" w:rsidRPr="00D17A45">
        <w:t xml:space="preserve"> </w:t>
      </w:r>
      <w:r w:rsidRPr="00D17A45">
        <w:t>podmiot prowadzący działalność maklerską</w:t>
      </w:r>
      <w:r w:rsidR="00D60114">
        <w:t>,</w:t>
      </w:r>
      <w:r w:rsidRPr="00D17A45">
        <w:t xml:space="preserve"> potwierdzając</w:t>
      </w:r>
      <w:r w:rsidR="002D1BF8" w:rsidRPr="00D17A45">
        <w:t>ego</w:t>
      </w:r>
      <w:r w:rsidRPr="00D17A45">
        <w:t xml:space="preserve"> posiadanie </w:t>
      </w:r>
      <w:r w:rsidR="002D1BF8" w:rsidRPr="00D17A45">
        <w:t xml:space="preserve">przez osobę uprawnioną </w:t>
      </w:r>
      <w:r w:rsidRPr="00D17A45">
        <w:t>OKI lub rachunku papierów wartościowych</w:t>
      </w:r>
      <w:r w:rsidR="002D1BF8" w:rsidRPr="00D17A45">
        <w:t>,</w:t>
      </w:r>
      <w:r w:rsidRPr="00D17A45">
        <w:t xml:space="preserve"> na który dokonywana jest wypłata transferowa.</w:t>
      </w:r>
      <w:bookmarkStart w:id="16" w:name="_Hlk221277803"/>
    </w:p>
    <w:p w14:paraId="57FF4373" w14:textId="49E93A8E" w:rsidR="00624BEC" w:rsidRPr="00D17A45" w:rsidRDefault="006954BF" w:rsidP="00F46B61">
      <w:pPr>
        <w:pStyle w:val="USTustnpkodeksu"/>
      </w:pPr>
      <w:r w:rsidRPr="00D17A45">
        <w:t>3</w:t>
      </w:r>
      <w:r w:rsidR="00677BFE" w:rsidRPr="00D17A45">
        <w:t>. Wypłata transferowa jest dokonywana</w:t>
      </w:r>
      <w:r w:rsidR="00033EE8" w:rsidRPr="00D17A45">
        <w:t xml:space="preserve"> w </w:t>
      </w:r>
      <w:r w:rsidR="00677BFE" w:rsidRPr="00D17A45">
        <w:t xml:space="preserve">terminie </w:t>
      </w:r>
      <w:proofErr w:type="spellStart"/>
      <w:r w:rsidR="00677BFE" w:rsidRPr="00D17A45">
        <w:t>niedłuższym</w:t>
      </w:r>
      <w:proofErr w:type="spellEnd"/>
      <w:r w:rsidR="00677BFE" w:rsidRPr="00D17A45">
        <w:t xml:space="preserve"> niż 1</w:t>
      </w:r>
      <w:r w:rsidR="00033EE8" w:rsidRPr="00D17A45">
        <w:t>4 </w:t>
      </w:r>
      <w:r w:rsidR="00677BFE" w:rsidRPr="00D17A45">
        <w:t>dni od dnia złożenia dyspozycji wypłaty transferowej.</w:t>
      </w:r>
    </w:p>
    <w:bookmarkEnd w:id="16"/>
    <w:p w14:paraId="0382334A" w14:textId="61990EC9" w:rsidR="00EA3678" w:rsidRPr="00D17A45" w:rsidRDefault="00677BFE" w:rsidP="00D17A45">
      <w:pPr>
        <w:pStyle w:val="ARTartustawynprozporzdzenia"/>
        <w:keepNext/>
      </w:pPr>
      <w:r w:rsidRPr="00D17A45">
        <w:rPr>
          <w:rStyle w:val="Ppogrubienie"/>
        </w:rPr>
        <w:t>Art.</w:t>
      </w:r>
      <w:r w:rsidR="000D0E0E" w:rsidRPr="00D17A45">
        <w:rPr>
          <w:rStyle w:val="Ppogrubienie"/>
        </w:rPr>
        <w:t> </w:t>
      </w:r>
      <w:r w:rsidR="0005199E" w:rsidRPr="00D17A45">
        <w:rPr>
          <w:rStyle w:val="Ppogrubienie"/>
        </w:rPr>
        <w:t>1</w:t>
      </w:r>
      <w:r w:rsidR="006954BF" w:rsidRPr="00D17A45">
        <w:rPr>
          <w:rStyle w:val="Ppogrubienie"/>
        </w:rPr>
        <w:t>6</w:t>
      </w:r>
      <w:r w:rsidRPr="00D17A45">
        <w:rPr>
          <w:rStyle w:val="Ppogrubienie"/>
        </w:rPr>
        <w:t>.</w:t>
      </w:r>
      <w:r w:rsidRPr="00D17A45">
        <w:t xml:space="preserve"> 1.</w:t>
      </w:r>
      <w:r w:rsidR="005001FF" w:rsidRPr="00D17A45">
        <w:t xml:space="preserve"> </w:t>
      </w:r>
      <w:r w:rsidR="00F458C7">
        <w:t xml:space="preserve">W przypadku </w:t>
      </w:r>
      <w:r w:rsidRPr="00D17A45">
        <w:t>wypłaty transferowej,</w:t>
      </w:r>
      <w:r w:rsidR="00033EE8" w:rsidRPr="00D17A45">
        <w:t xml:space="preserve"> o </w:t>
      </w:r>
      <w:r w:rsidRPr="00D17A45">
        <w:t>której mowa</w:t>
      </w:r>
      <w:r w:rsidR="00033EE8" w:rsidRPr="00D17A45">
        <w:t xml:space="preserve"> w art. </w:t>
      </w:r>
      <w:r w:rsidR="00C80EBB" w:rsidRPr="00D17A45">
        <w:t>2</w:t>
      </w:r>
      <w:r w:rsidR="00AF2FC5" w:rsidRPr="00D17A45">
        <w:t xml:space="preserve"> ust. 1</w:t>
      </w:r>
      <w:r w:rsidR="00033EE8" w:rsidRPr="00D17A45">
        <w:t xml:space="preserve"> pkt </w:t>
      </w:r>
      <w:r w:rsidR="00C80EBB" w:rsidRPr="00D17A45">
        <w:t>2</w:t>
      </w:r>
      <w:r w:rsidR="00A37F06">
        <w:t>6</w:t>
      </w:r>
      <w:r w:rsidR="00C80EBB" w:rsidRPr="00D17A45">
        <w:t xml:space="preserve"> lit. a</w:t>
      </w:r>
      <w:r w:rsidR="008A736D" w:rsidRPr="00D17A45">
        <w:t xml:space="preserve"> i b</w:t>
      </w:r>
      <w:r w:rsidR="00C04761" w:rsidRPr="00D17A45">
        <w:t>,</w:t>
      </w:r>
      <w:r w:rsidR="004B595D" w:rsidRPr="00D17A45">
        <w:t xml:space="preserve"> </w:t>
      </w:r>
      <w:r w:rsidRPr="00D17A45">
        <w:t xml:space="preserve">instytucja finansowa </w:t>
      </w:r>
      <w:r w:rsidR="00446BE9" w:rsidRPr="00D17A45">
        <w:t>OKI</w:t>
      </w:r>
      <w:r w:rsidR="00FF3DBD" w:rsidRPr="00D17A45">
        <w:t xml:space="preserve"> </w:t>
      </w:r>
      <w:r w:rsidR="008A736D" w:rsidRPr="00D17A45">
        <w:t xml:space="preserve">w ciągu 3 dni roboczych </w:t>
      </w:r>
      <w:r w:rsidR="00C04761" w:rsidRPr="00D17A45">
        <w:t xml:space="preserve">po dokonaniu </w:t>
      </w:r>
      <w:r w:rsidR="00F458C7">
        <w:t xml:space="preserve">tej </w:t>
      </w:r>
      <w:r w:rsidR="00C04761" w:rsidRPr="00D17A45">
        <w:t>wypłaty transferowej</w:t>
      </w:r>
      <w:r w:rsidR="00EA3678" w:rsidRPr="00D17A45">
        <w:t xml:space="preserve"> </w:t>
      </w:r>
      <w:r w:rsidRPr="00D17A45">
        <w:t>sporządza</w:t>
      </w:r>
      <w:r w:rsidR="00033EE8" w:rsidRPr="00D17A45">
        <w:t xml:space="preserve"> i </w:t>
      </w:r>
      <w:r w:rsidRPr="00D17A45">
        <w:t>przekazuj</w:t>
      </w:r>
      <w:r w:rsidR="00FF4928" w:rsidRPr="00D17A45">
        <w:t>e</w:t>
      </w:r>
      <w:r w:rsidR="007A2D80">
        <w:t>,</w:t>
      </w:r>
      <w:r w:rsidR="00033EE8" w:rsidRPr="00D17A45">
        <w:t xml:space="preserve"> w </w:t>
      </w:r>
      <w:r w:rsidR="00676196" w:rsidRPr="00D17A45">
        <w:t>postaci elektronicznej</w:t>
      </w:r>
      <w:r w:rsidR="007A2D80">
        <w:t>,</w:t>
      </w:r>
      <w:r w:rsidR="00676196" w:rsidRPr="00D17A45">
        <w:t xml:space="preserve"> </w:t>
      </w:r>
      <w:r w:rsidR="00446BE9" w:rsidRPr="00D17A45">
        <w:t>instytucji finansowej</w:t>
      </w:r>
      <w:r w:rsidR="00266964" w:rsidRPr="00D17A45">
        <w:t>,</w:t>
      </w:r>
      <w:r w:rsidR="00175BC9" w:rsidRPr="00D17A45">
        <w:t xml:space="preserve"> do której przekazywana jest wypłata transferowa</w:t>
      </w:r>
      <w:r w:rsidRPr="00D17A45">
        <w:t>, informację dotyczącą tej wypłaty</w:t>
      </w:r>
      <w:r w:rsidR="00C04761" w:rsidRPr="00D17A45">
        <w:t>,</w:t>
      </w:r>
      <w:r w:rsidRPr="00D17A45">
        <w:t xml:space="preserve"> zawierającą</w:t>
      </w:r>
      <w:r w:rsidR="00D92B27" w:rsidRPr="00D17A45">
        <w:t xml:space="preserve"> dane</w:t>
      </w:r>
      <w:r w:rsidRPr="00D17A45">
        <w:t>:</w:t>
      </w:r>
    </w:p>
    <w:p w14:paraId="21287719" w14:textId="0D2050C9" w:rsidR="00677BFE" w:rsidRPr="00D17A45" w:rsidRDefault="00677BFE">
      <w:pPr>
        <w:pStyle w:val="PKTpunkt"/>
      </w:pPr>
      <w:r w:rsidRPr="00D17A45">
        <w:rPr>
          <w:bCs w:val="0"/>
        </w:rPr>
        <w:t>1)</w:t>
      </w:r>
      <w:r w:rsidRPr="00D17A45">
        <w:rPr>
          <w:bCs w:val="0"/>
        </w:rPr>
        <w:tab/>
      </w:r>
      <w:r w:rsidR="00C90E26" w:rsidRPr="00D17A45">
        <w:rPr>
          <w:bCs w:val="0"/>
        </w:rPr>
        <w:t xml:space="preserve">identyfikujące </w:t>
      </w:r>
      <w:r w:rsidR="00E12E92" w:rsidRPr="00D17A45">
        <w:rPr>
          <w:bCs w:val="0"/>
        </w:rPr>
        <w:t>inwestującego</w:t>
      </w:r>
      <w:r w:rsidR="002F5DAC" w:rsidRPr="00D17A45">
        <w:rPr>
          <w:bCs w:val="0"/>
        </w:rPr>
        <w:t>, o których mowa art. 5 ust. 1 pkt 2;</w:t>
      </w:r>
    </w:p>
    <w:p w14:paraId="286DCAA2" w14:textId="24E1B812" w:rsidR="00677BFE" w:rsidRPr="00D17A45" w:rsidRDefault="00677BFE" w:rsidP="00EA3678">
      <w:pPr>
        <w:pStyle w:val="PKTpunkt"/>
      </w:pPr>
      <w:r w:rsidRPr="00D17A45">
        <w:t>2)</w:t>
      </w:r>
      <w:r w:rsidRPr="00D17A45">
        <w:tab/>
        <w:t xml:space="preserve">identyfikujące </w:t>
      </w:r>
      <w:r w:rsidR="00385D83" w:rsidRPr="00D17A45">
        <w:t>instytucję finansową</w:t>
      </w:r>
      <w:r w:rsidRPr="00D17A45">
        <w:t xml:space="preserve"> </w:t>
      </w:r>
      <w:r w:rsidR="00F203FB" w:rsidRPr="00D17A45">
        <w:t xml:space="preserve">sporządzającą </w:t>
      </w:r>
      <w:r w:rsidRPr="00D17A45">
        <w:t>informację;</w:t>
      </w:r>
    </w:p>
    <w:p w14:paraId="17036672" w14:textId="4A8CDB9C" w:rsidR="00677BFE" w:rsidRPr="00D17A45" w:rsidRDefault="00677BFE" w:rsidP="00EA3678">
      <w:pPr>
        <w:pStyle w:val="PKTpunkt"/>
      </w:pPr>
      <w:r w:rsidRPr="00D17A45">
        <w:t>3)</w:t>
      </w:r>
      <w:r w:rsidR="00D231E7" w:rsidRPr="00D17A45">
        <w:tab/>
      </w:r>
      <w:bookmarkStart w:id="17" w:name="_Hlk223535990"/>
      <w:r w:rsidRPr="00D17A45">
        <w:t xml:space="preserve">identyfikujące </w:t>
      </w:r>
      <w:r w:rsidR="008E71C3" w:rsidRPr="00D17A45">
        <w:t>instytucję finansową</w:t>
      </w:r>
      <w:r w:rsidR="00266964" w:rsidRPr="00D17A45">
        <w:t xml:space="preserve">, </w:t>
      </w:r>
      <w:r w:rsidR="00175BC9" w:rsidRPr="00D17A45">
        <w:t>do której przekaz</w:t>
      </w:r>
      <w:r w:rsidR="007A2D80">
        <w:t>yw</w:t>
      </w:r>
      <w:r w:rsidR="00175BC9" w:rsidRPr="00D17A45">
        <w:t>ana jest wypłata transferowa</w:t>
      </w:r>
      <w:bookmarkEnd w:id="17"/>
      <w:r w:rsidRPr="00D17A45">
        <w:t>;</w:t>
      </w:r>
    </w:p>
    <w:p w14:paraId="6E8935DB" w14:textId="43D0FCB9" w:rsidR="00755FB8" w:rsidRPr="00D17A45" w:rsidRDefault="00494E51" w:rsidP="00EA3678">
      <w:pPr>
        <w:pStyle w:val="PKTpunkt"/>
      </w:pPr>
      <w:r>
        <w:t>4</w:t>
      </w:r>
      <w:r w:rsidR="00755FB8" w:rsidRPr="00D17A45">
        <w:t>)</w:t>
      </w:r>
      <w:r w:rsidR="00755FB8" w:rsidRPr="00D17A45">
        <w:tab/>
        <w:t>o dacie ostatnio dokonanej wyceny aktywów</w:t>
      </w:r>
      <w:r w:rsidR="00245319" w:rsidRPr="00D17A45">
        <w:t xml:space="preserve"> OKI</w:t>
      </w:r>
      <w:r w:rsidR="00755FB8" w:rsidRPr="00D17A45">
        <w:t xml:space="preserve"> przez podmiot dokonujący wypłaty transferowej</w:t>
      </w:r>
      <w:r w:rsidR="00C10B63" w:rsidRPr="00D17A45">
        <w:t>;</w:t>
      </w:r>
    </w:p>
    <w:p w14:paraId="31BDC9B2" w14:textId="3742BB0A" w:rsidR="00175BC9" w:rsidRPr="00D17A45" w:rsidRDefault="00494E51" w:rsidP="00EA3678">
      <w:pPr>
        <w:pStyle w:val="PKTpunkt"/>
      </w:pPr>
      <w:r>
        <w:t>5</w:t>
      </w:r>
      <w:r w:rsidR="00175BC9" w:rsidRPr="00D17A45">
        <w:t>)</w:t>
      </w:r>
      <w:r w:rsidR="00EA3678" w:rsidRPr="00D17A45">
        <w:tab/>
      </w:r>
      <w:r w:rsidR="00175BC9" w:rsidRPr="00D17A45">
        <w:t>o ostatniej dziennej wycen</w:t>
      </w:r>
      <w:r w:rsidR="006C33C6">
        <w:t>ie wartości</w:t>
      </w:r>
      <w:r w:rsidR="00175BC9" w:rsidRPr="00D17A45">
        <w:t xml:space="preserve"> aktywów</w:t>
      </w:r>
      <w:r w:rsidR="00245319" w:rsidRPr="00D17A45">
        <w:t xml:space="preserve"> OKI</w:t>
      </w:r>
      <w:r w:rsidR="00175BC9" w:rsidRPr="00D17A45">
        <w:t xml:space="preserve"> dla każdego rodzaju przyjętych aktywów</w:t>
      </w:r>
      <w:r w:rsidR="00245319" w:rsidRPr="00D17A45">
        <w:t xml:space="preserve"> OKI</w:t>
      </w:r>
      <w:r w:rsidR="00175BC9" w:rsidRPr="00D17A45">
        <w:t>.</w:t>
      </w:r>
    </w:p>
    <w:p w14:paraId="75E51EE1" w14:textId="0F987362" w:rsidR="00677BFE" w:rsidRPr="00D17A45" w:rsidRDefault="00677BFE" w:rsidP="005455BF">
      <w:pPr>
        <w:pStyle w:val="USTustnpkodeksu"/>
      </w:pPr>
      <w:r w:rsidRPr="00D17A45">
        <w:t xml:space="preserve">2. </w:t>
      </w:r>
      <w:r w:rsidR="00F458C7">
        <w:t xml:space="preserve">W przypadku </w:t>
      </w:r>
      <w:r w:rsidRPr="00D17A45">
        <w:t>wypłaty transferowej,</w:t>
      </w:r>
      <w:r w:rsidR="00033EE8" w:rsidRPr="00D17A45">
        <w:t xml:space="preserve"> o </w:t>
      </w:r>
      <w:r w:rsidRPr="00D17A45">
        <w:t>której mowa</w:t>
      </w:r>
      <w:r w:rsidR="00033EE8" w:rsidRPr="00D17A45">
        <w:t xml:space="preserve"> w art. </w:t>
      </w:r>
      <w:r w:rsidR="00C80EBB" w:rsidRPr="00D17A45">
        <w:t>2</w:t>
      </w:r>
      <w:r w:rsidR="00E77615" w:rsidRPr="00D17A45">
        <w:t xml:space="preserve"> </w:t>
      </w:r>
      <w:r w:rsidR="001F26D5">
        <w:t xml:space="preserve">ust. </w:t>
      </w:r>
      <w:r w:rsidR="00500A17">
        <w:t xml:space="preserve">1 </w:t>
      </w:r>
      <w:r w:rsidR="00E77615" w:rsidRPr="00D17A45">
        <w:t>pkt 2</w:t>
      </w:r>
      <w:r w:rsidR="00A37F06">
        <w:t>6</w:t>
      </w:r>
      <w:r w:rsidR="00E77615" w:rsidRPr="00D17A45">
        <w:t xml:space="preserve"> lit. </w:t>
      </w:r>
      <w:r w:rsidR="00EA3678" w:rsidRPr="00D17A45">
        <w:t>c</w:t>
      </w:r>
      <w:r w:rsidRPr="00D17A45">
        <w:t>, dotychczasow</w:t>
      </w:r>
      <w:r w:rsidR="00021CE7" w:rsidRPr="00D17A45">
        <w:t>a</w:t>
      </w:r>
      <w:r w:rsidRPr="00D17A45">
        <w:t xml:space="preserve"> </w:t>
      </w:r>
      <w:r w:rsidR="00021CE7" w:rsidRPr="00D17A45">
        <w:t>instytucja finansowa</w:t>
      </w:r>
      <w:r w:rsidR="00B733E8" w:rsidRPr="00D17A45">
        <w:t xml:space="preserve"> OKI</w:t>
      </w:r>
      <w:r w:rsidRPr="00D17A45">
        <w:t xml:space="preserve"> </w:t>
      </w:r>
      <w:r w:rsidR="008A736D" w:rsidRPr="00D17A45">
        <w:t xml:space="preserve">w ciągu 3 dni roboczych </w:t>
      </w:r>
      <w:r w:rsidR="0028631C" w:rsidRPr="00D17A45">
        <w:t xml:space="preserve">po dokonaniu </w:t>
      </w:r>
      <w:r w:rsidR="00F458C7">
        <w:t xml:space="preserve">tej </w:t>
      </w:r>
      <w:r w:rsidR="0028631C" w:rsidRPr="00D17A45">
        <w:t xml:space="preserve">wypłaty transferowej </w:t>
      </w:r>
      <w:r w:rsidRPr="00D17A45">
        <w:t>sporządza</w:t>
      </w:r>
      <w:r w:rsidR="00033EE8" w:rsidRPr="00D17A45">
        <w:t xml:space="preserve"> i </w:t>
      </w:r>
      <w:r w:rsidRPr="00D17A45">
        <w:t xml:space="preserve">przekazuje </w:t>
      </w:r>
      <w:r w:rsidR="0028631C" w:rsidRPr="00D17A45">
        <w:t>instytucji finansowej osoby uprawnionej</w:t>
      </w:r>
      <w:r w:rsidR="007A2D80">
        <w:t>,</w:t>
      </w:r>
      <w:r w:rsidR="00033EE8" w:rsidRPr="00D17A45">
        <w:t xml:space="preserve"> w </w:t>
      </w:r>
      <w:r w:rsidR="002619E0" w:rsidRPr="00D17A45">
        <w:t>postaci elektronicznej</w:t>
      </w:r>
      <w:r w:rsidRPr="00D17A45">
        <w:t>, informację dotyczącą tej wypłaty</w:t>
      </w:r>
      <w:r w:rsidR="002505B5" w:rsidRPr="00D17A45">
        <w:t xml:space="preserve"> transferowej</w:t>
      </w:r>
      <w:r w:rsidRPr="00D17A45">
        <w:t xml:space="preserve"> zawierającą dane,</w:t>
      </w:r>
      <w:r w:rsidR="00033EE8" w:rsidRPr="00D17A45">
        <w:t xml:space="preserve"> o </w:t>
      </w:r>
      <w:r w:rsidRPr="00D17A45">
        <w:t>których mowa</w:t>
      </w:r>
      <w:r w:rsidR="00033EE8" w:rsidRPr="00D17A45">
        <w:t xml:space="preserve"> w ust. </w:t>
      </w:r>
      <w:r w:rsidRPr="00D17A45">
        <w:t>1, oraz dan</w:t>
      </w:r>
      <w:r w:rsidR="007A2D80">
        <w:t>e</w:t>
      </w:r>
      <w:r w:rsidRPr="00D17A45">
        <w:t xml:space="preserve"> </w:t>
      </w:r>
      <w:r w:rsidR="00BE5013" w:rsidRPr="00D17A45">
        <w:t>identyfikując</w:t>
      </w:r>
      <w:r w:rsidR="007A2D80">
        <w:t>e</w:t>
      </w:r>
      <w:r w:rsidRPr="00D17A45">
        <w:t xml:space="preserve"> osob</w:t>
      </w:r>
      <w:r w:rsidR="00BE5013" w:rsidRPr="00D17A45">
        <w:t>ę</w:t>
      </w:r>
      <w:r w:rsidRPr="00D17A45">
        <w:t xml:space="preserve"> uprawnion</w:t>
      </w:r>
      <w:r w:rsidR="00BE5013" w:rsidRPr="00D17A45">
        <w:t>ą</w:t>
      </w:r>
      <w:r w:rsidR="007A2D80" w:rsidRPr="00D17A45" w:rsidDel="007A2D80">
        <w:t xml:space="preserve"> </w:t>
      </w:r>
      <w:r w:rsidR="007A2D80">
        <w:t xml:space="preserve">wskazaną zgodnie z </w:t>
      </w:r>
      <w:r w:rsidR="00033EE8" w:rsidRPr="00D17A45">
        <w:t>art. </w:t>
      </w:r>
      <w:r w:rsidR="006C33C6">
        <w:t>9</w:t>
      </w:r>
      <w:r w:rsidR="00FB1EE3" w:rsidRPr="00D17A45">
        <w:t>.</w:t>
      </w:r>
    </w:p>
    <w:p w14:paraId="6857B456" w14:textId="0CAEDFE4" w:rsidR="004D7B8F" w:rsidRPr="001F4391" w:rsidRDefault="00BF4291" w:rsidP="00576DF6">
      <w:pPr>
        <w:pStyle w:val="USTustnpkodeksu"/>
        <w:rPr>
          <w:highlight w:val="yellow"/>
        </w:rPr>
      </w:pPr>
      <w:r w:rsidRPr="00EA7F52">
        <w:t xml:space="preserve">3. </w:t>
      </w:r>
      <w:r w:rsidRPr="007A2D80">
        <w:t>Informacja</w:t>
      </w:r>
      <w:r w:rsidR="00FA3B44" w:rsidRPr="007A2D80">
        <w:t xml:space="preserve">, o której mowa w ust. 1 i 2, </w:t>
      </w:r>
      <w:r w:rsidRPr="007A2D80">
        <w:t>jest sporządzana w formacie danych umożliwiającym odczyt danych</w:t>
      </w:r>
      <w:r w:rsidR="006C33C6" w:rsidRPr="007A2D80">
        <w:t xml:space="preserve"> w niej zawartych</w:t>
      </w:r>
      <w:r w:rsidRPr="00EA7F52" w:rsidDel="00D344A8">
        <w:t xml:space="preserve"> </w:t>
      </w:r>
      <w:r w:rsidR="00576DF6">
        <w:t xml:space="preserve">oraz </w:t>
      </w:r>
      <w:r w:rsidR="00576DF6" w:rsidRPr="00576DF6">
        <w:t>w sposób zapewniający właściwe zabezpieczen</w:t>
      </w:r>
      <w:r w:rsidR="00FA3B44">
        <w:t>ie</w:t>
      </w:r>
      <w:r w:rsidR="006C33C6">
        <w:t xml:space="preserve"> tych danych</w:t>
      </w:r>
      <w:r w:rsidR="00576DF6">
        <w:t>.</w:t>
      </w:r>
      <w:r w:rsidR="00FA3B44">
        <w:t xml:space="preserve"> </w:t>
      </w:r>
    </w:p>
    <w:p w14:paraId="26ACEEC0" w14:textId="0C90B7A3" w:rsidR="00677BFE" w:rsidRPr="000B4AE7" w:rsidRDefault="00677BFE" w:rsidP="00D17A45">
      <w:pPr>
        <w:pStyle w:val="ARTartustawynprozporzdzenia"/>
        <w:keepNext/>
      </w:pPr>
      <w:bookmarkStart w:id="18" w:name="_Hlk221278446"/>
      <w:r w:rsidRPr="000B4AE7">
        <w:rPr>
          <w:rStyle w:val="Ppogrubienie"/>
        </w:rPr>
        <w:t>Art. </w:t>
      </w:r>
      <w:r w:rsidR="00503E53" w:rsidRPr="000B4AE7">
        <w:rPr>
          <w:rStyle w:val="Ppogrubienie"/>
        </w:rPr>
        <w:t>1</w:t>
      </w:r>
      <w:r w:rsidR="006954BF" w:rsidRPr="000B4AE7">
        <w:rPr>
          <w:rStyle w:val="Ppogrubienie"/>
        </w:rPr>
        <w:t>7</w:t>
      </w:r>
      <w:r w:rsidRPr="000B4AE7">
        <w:rPr>
          <w:rStyle w:val="Ppogrubienie"/>
        </w:rPr>
        <w:t>.</w:t>
      </w:r>
      <w:r w:rsidRPr="000B4AE7">
        <w:t xml:space="preserve"> 1.</w:t>
      </w:r>
      <w:r w:rsidR="00033EE8" w:rsidRPr="000B4AE7">
        <w:t xml:space="preserve"> W </w:t>
      </w:r>
      <w:r w:rsidRPr="000B4AE7">
        <w:t>przypadku:</w:t>
      </w:r>
    </w:p>
    <w:p w14:paraId="534FFB4A" w14:textId="6F579FC7" w:rsidR="00677BFE" w:rsidRPr="00D17A45" w:rsidRDefault="00677BFE" w:rsidP="00677BFE">
      <w:pPr>
        <w:pStyle w:val="PKTpunkt"/>
      </w:pPr>
      <w:r w:rsidRPr="00D17A45">
        <w:t>1)</w:t>
      </w:r>
      <w:r w:rsidRPr="00D17A45">
        <w:tab/>
        <w:t xml:space="preserve">otwarcia likwidacji </w:t>
      </w:r>
      <w:r w:rsidR="00C20F56" w:rsidRPr="00D17A45">
        <w:t>instytucji finansowej</w:t>
      </w:r>
      <w:r w:rsidR="00B733E8" w:rsidRPr="00D17A45">
        <w:t xml:space="preserve"> OKI</w:t>
      </w:r>
      <w:r w:rsidRPr="00D17A45">
        <w:t>,</w:t>
      </w:r>
    </w:p>
    <w:p w14:paraId="49EA76A6" w14:textId="76406E60" w:rsidR="00EA404E" w:rsidRDefault="00677BFE" w:rsidP="00677BFE">
      <w:pPr>
        <w:pStyle w:val="PKTpunkt"/>
      </w:pPr>
      <w:r w:rsidRPr="00D17A45">
        <w:lastRenderedPageBreak/>
        <w:t>2)</w:t>
      </w:r>
      <w:r w:rsidRPr="00D17A45">
        <w:tab/>
        <w:t>ogłoszenia upadłości albo prawomocnego oddalenia wniosku</w:t>
      </w:r>
      <w:r w:rsidR="00033EE8" w:rsidRPr="00D17A45">
        <w:t xml:space="preserve"> o </w:t>
      </w:r>
      <w:r w:rsidRPr="00D17A45">
        <w:t>ogłoszenie upadłości na podstawie</w:t>
      </w:r>
      <w:r w:rsidR="00033EE8" w:rsidRPr="00D17A45">
        <w:t xml:space="preserve"> art. </w:t>
      </w:r>
      <w:r w:rsidRPr="00D17A45">
        <w:t>1</w:t>
      </w:r>
      <w:r w:rsidR="00033EE8" w:rsidRPr="00D17A45">
        <w:t>3 ust. 1 lub</w:t>
      </w:r>
      <w:r w:rsidR="005E3D2C">
        <w:t xml:space="preserve"> </w:t>
      </w:r>
      <w:r w:rsidR="00033EE8" w:rsidRPr="00D17A45">
        <w:t>2 </w:t>
      </w:r>
      <w:r w:rsidRPr="00D17A45">
        <w:t>Praw</w:t>
      </w:r>
      <w:r w:rsidR="00683143" w:rsidRPr="00D17A45">
        <w:t>a</w:t>
      </w:r>
      <w:r w:rsidRPr="00D17A45">
        <w:t xml:space="preserve"> upadłościowe</w:t>
      </w:r>
      <w:r w:rsidR="00683143" w:rsidRPr="00D17A45">
        <w:t>go</w:t>
      </w:r>
      <w:r w:rsidR="00CE0704">
        <w:t>,</w:t>
      </w:r>
      <w:r w:rsidRPr="00D17A45">
        <w:t xml:space="preserve"> </w:t>
      </w:r>
    </w:p>
    <w:p w14:paraId="69D8B3B4" w14:textId="0A020AEC" w:rsidR="00813D63" w:rsidRDefault="00813D63" w:rsidP="00677BFE">
      <w:pPr>
        <w:pStyle w:val="PKTpunkt"/>
      </w:pPr>
      <w:r>
        <w:t>3)</w:t>
      </w:r>
      <w:r>
        <w:tab/>
      </w:r>
      <w:r w:rsidR="00677BFE" w:rsidRPr="00D17A45">
        <w:t>prawomocnego umorzenia postępowania upadłościowego</w:t>
      </w:r>
      <w:r w:rsidR="00B91DCA" w:rsidRPr="00D17A45">
        <w:t xml:space="preserve"> instytucji finansowej</w:t>
      </w:r>
      <w:r w:rsidR="00B67020" w:rsidRPr="00D17A45">
        <w:t xml:space="preserve"> OKI</w:t>
      </w:r>
      <w:r w:rsidR="00677BFE" w:rsidRPr="00D17A45">
        <w:t xml:space="preserve"> na podstawie</w:t>
      </w:r>
      <w:r w:rsidR="00033EE8" w:rsidRPr="00D17A45">
        <w:t xml:space="preserve"> art. </w:t>
      </w:r>
      <w:r w:rsidR="00677BFE" w:rsidRPr="00D17A45">
        <w:t>36</w:t>
      </w:r>
      <w:r w:rsidR="00033EE8" w:rsidRPr="00D17A45">
        <w:t>1 ust. 1 pkt 1 </w:t>
      </w:r>
      <w:r w:rsidR="007A2D80">
        <w:t>Prawa upadłościowego,</w:t>
      </w:r>
    </w:p>
    <w:p w14:paraId="3E682F4F" w14:textId="0A7A4807" w:rsidR="00677BFE" w:rsidRPr="00D17A45" w:rsidRDefault="00813D63" w:rsidP="00677BFE">
      <w:pPr>
        <w:pStyle w:val="PKTpunkt"/>
      </w:pPr>
      <w:r>
        <w:t>4)</w:t>
      </w:r>
      <w:r>
        <w:tab/>
      </w:r>
      <w:r w:rsidR="00677BFE" w:rsidRPr="00D17A45">
        <w:t>otwarcia postępowania restrukturyzacyjnego,</w:t>
      </w:r>
    </w:p>
    <w:p w14:paraId="3EBC931B" w14:textId="0D8277EE" w:rsidR="005E3D2C" w:rsidRDefault="00813D63" w:rsidP="00677BFE">
      <w:pPr>
        <w:pStyle w:val="PKTpunkt"/>
      </w:pPr>
      <w:r>
        <w:t>5</w:t>
      </w:r>
      <w:r w:rsidR="00677BFE" w:rsidRPr="00D17A45">
        <w:t>)</w:t>
      </w:r>
      <w:r w:rsidR="00677BFE" w:rsidRPr="00D17A45">
        <w:tab/>
        <w:t xml:space="preserve">wygaśnięcia zezwolenia na prowadzenie działalności </w:t>
      </w:r>
      <w:r w:rsidR="009214F6" w:rsidRPr="00D17A45">
        <w:t xml:space="preserve">instytucji </w:t>
      </w:r>
      <w:r w:rsidR="002B1629" w:rsidRPr="00D17A45">
        <w:t>finansowej</w:t>
      </w:r>
      <w:r w:rsidR="00B67020" w:rsidRPr="00D17A45">
        <w:t xml:space="preserve"> OKI</w:t>
      </w:r>
      <w:r w:rsidR="00720791" w:rsidRPr="00D17A45">
        <w:t xml:space="preserve"> </w:t>
      </w:r>
      <w:r w:rsidR="005C4A9D">
        <w:t>albo</w:t>
      </w:r>
      <w:r w:rsidR="005E3D2C" w:rsidRPr="005E3D2C">
        <w:t xml:space="preserve"> </w:t>
      </w:r>
      <w:r w:rsidR="005E3D2C">
        <w:t xml:space="preserve">wydania </w:t>
      </w:r>
      <w:r w:rsidR="005E3D2C" w:rsidRPr="00D17A45">
        <w:t xml:space="preserve">ostatecznej decyzji organu nadzoru o cofnięciu zezwolenia </w:t>
      </w:r>
      <w:r w:rsidR="005E3D2C">
        <w:t xml:space="preserve">na prowadzenie takiej działalności, </w:t>
      </w:r>
    </w:p>
    <w:p w14:paraId="3DEBB2FB" w14:textId="1029E0FB" w:rsidR="00677BFE" w:rsidRPr="00D17A45" w:rsidRDefault="00813D63" w:rsidP="00677BFE">
      <w:pPr>
        <w:pStyle w:val="PKTpunkt"/>
      </w:pPr>
      <w:r>
        <w:t>6</w:t>
      </w:r>
      <w:r w:rsidR="005E3D2C">
        <w:t>)</w:t>
      </w:r>
      <w:r w:rsidR="005E3D2C">
        <w:tab/>
      </w:r>
      <w:r w:rsidR="005C4A9D">
        <w:t xml:space="preserve">utraty </w:t>
      </w:r>
      <w:r w:rsidR="005E3D2C">
        <w:t>przez</w:t>
      </w:r>
      <w:r w:rsidR="005C4A9D">
        <w:t xml:space="preserve"> </w:t>
      </w:r>
      <w:r w:rsidR="00CB69DA" w:rsidRPr="00D17A45">
        <w:t>bank</w:t>
      </w:r>
      <w:r w:rsidR="005E3D2C">
        <w:t xml:space="preserve"> krajowy </w:t>
      </w:r>
      <w:r w:rsidR="0026065A">
        <w:t xml:space="preserve">prowadzący OKI </w:t>
      </w:r>
      <w:r w:rsidR="005E3D2C">
        <w:t>uprawnienia</w:t>
      </w:r>
      <w:r w:rsidR="00CB69DA" w:rsidRPr="00D17A45">
        <w:t xml:space="preserve"> </w:t>
      </w:r>
      <w:r w:rsidR="005C4A9D">
        <w:t>do wykonywania czynności, o</w:t>
      </w:r>
      <w:r w:rsidR="00DE02A6">
        <w:t> </w:t>
      </w:r>
      <w:r w:rsidR="005C4A9D">
        <w:t>któr</w:t>
      </w:r>
      <w:r w:rsidR="005E3D2C">
        <w:t>ych</w:t>
      </w:r>
      <w:r w:rsidR="005C4A9D">
        <w:t xml:space="preserve"> mowa w art. 69 ust. </w:t>
      </w:r>
      <w:r w:rsidR="005E3D2C">
        <w:t>2</w:t>
      </w:r>
      <w:r w:rsidR="005C4A9D">
        <w:t xml:space="preserve"> pkt 1 </w:t>
      </w:r>
      <w:r w:rsidR="00EA7F52">
        <w:t>lub</w:t>
      </w:r>
      <w:r w:rsidR="005C4A9D">
        <w:t xml:space="preserve"> 2 </w:t>
      </w:r>
      <w:r w:rsidR="005E3D2C">
        <w:t xml:space="preserve">lub ust. 4 pkt 1 </w:t>
      </w:r>
      <w:r w:rsidR="005C4A9D">
        <w:t>ustawy o obrocie instrumentami finansowymi</w:t>
      </w:r>
      <w:r w:rsidR="00CB69DA" w:rsidRPr="00D17A45">
        <w:t>,</w:t>
      </w:r>
    </w:p>
    <w:p w14:paraId="163E1363" w14:textId="2044748C" w:rsidR="00677BFE" w:rsidRPr="00D17A45" w:rsidRDefault="00813D63" w:rsidP="00D17A45">
      <w:pPr>
        <w:pStyle w:val="PKTpunkt"/>
        <w:keepNext/>
      </w:pPr>
      <w:r>
        <w:t>7</w:t>
      </w:r>
      <w:r w:rsidR="00677BFE" w:rsidRPr="00D17A45">
        <w:t>)</w:t>
      </w:r>
      <w:r w:rsidR="00677BFE" w:rsidRPr="00D17A45">
        <w:tab/>
        <w:t>wydania przez organ nadzoru decyzji</w:t>
      </w:r>
      <w:r w:rsidR="00033EE8" w:rsidRPr="00D17A45">
        <w:t xml:space="preserve"> o </w:t>
      </w:r>
      <w:r w:rsidR="00677BFE" w:rsidRPr="00D17A45">
        <w:t xml:space="preserve">zawieszeniu działalności </w:t>
      </w:r>
      <w:r w:rsidR="003F326B" w:rsidRPr="00D17A45">
        <w:t>instytucji finansowej</w:t>
      </w:r>
      <w:r w:rsidR="00B733E8" w:rsidRPr="00D17A45">
        <w:t xml:space="preserve"> OKI</w:t>
      </w:r>
      <w:r w:rsidR="00033EE8" w:rsidRPr="00D17A45">
        <w:t xml:space="preserve"> i </w:t>
      </w:r>
      <w:r w:rsidR="005E3D2C">
        <w:t xml:space="preserve">o </w:t>
      </w:r>
      <w:r w:rsidR="00677BFE" w:rsidRPr="00D17A45">
        <w:t>ustanowieniu zarządu komisarycznego,</w:t>
      </w:r>
      <w:r w:rsidR="00033EE8" w:rsidRPr="00D17A45">
        <w:t xml:space="preserve"> o </w:t>
      </w:r>
      <w:r w:rsidR="00677BFE" w:rsidRPr="00D17A45">
        <w:t xml:space="preserve">ile nie został on ustanowiony wcześniej, </w:t>
      </w:r>
      <w:r w:rsidR="005E3D2C">
        <w:t>lub w</w:t>
      </w:r>
      <w:r w:rsidR="00677BFE" w:rsidRPr="00D17A45">
        <w:t>ystąpienia do właściwego sądu</w:t>
      </w:r>
      <w:r w:rsidR="00033EE8" w:rsidRPr="00D17A45">
        <w:t xml:space="preserve"> z </w:t>
      </w:r>
      <w:r w:rsidR="00677BFE" w:rsidRPr="00D17A45">
        <w:t>wnioskiem</w:t>
      </w:r>
      <w:r w:rsidR="00033EE8" w:rsidRPr="00D17A45">
        <w:t xml:space="preserve"> o </w:t>
      </w:r>
      <w:r w:rsidR="00677BFE" w:rsidRPr="00D17A45">
        <w:t xml:space="preserve">ogłoszenie upadłości lub </w:t>
      </w:r>
      <w:r w:rsidR="005E3D2C">
        <w:t xml:space="preserve">o </w:t>
      </w:r>
      <w:r w:rsidR="00677BFE" w:rsidRPr="00D17A45">
        <w:t>otwarcie postępowania restrukturyzacyjnego</w:t>
      </w:r>
    </w:p>
    <w:p w14:paraId="667A8C63" w14:textId="3F176021" w:rsidR="00677BFE" w:rsidRPr="00D17A45" w:rsidRDefault="00677BFE" w:rsidP="00677BFE">
      <w:pPr>
        <w:pStyle w:val="CZWSPPKTczwsplnapunktw"/>
      </w:pPr>
      <w:r w:rsidRPr="00D17A45">
        <w:t xml:space="preserve">– </w:t>
      </w:r>
      <w:r w:rsidR="005E3D2C">
        <w:t xml:space="preserve">odpowiednio </w:t>
      </w:r>
      <w:r w:rsidR="003F326B" w:rsidRPr="00D17A45">
        <w:t>instytucja finansowa</w:t>
      </w:r>
      <w:r w:rsidR="00B733E8" w:rsidRPr="00D17A45">
        <w:t xml:space="preserve"> OKI</w:t>
      </w:r>
      <w:r w:rsidRPr="00D17A45">
        <w:t xml:space="preserve">, zarząd komisaryczny lub syndyk są obowiązani </w:t>
      </w:r>
      <w:r w:rsidR="002619E0" w:rsidRPr="00D17A45">
        <w:t xml:space="preserve">niezwłocznie </w:t>
      </w:r>
      <w:r w:rsidRPr="00D17A45">
        <w:t>powiadomić</w:t>
      </w:r>
      <w:r w:rsidR="00033EE8" w:rsidRPr="00D17A45">
        <w:t xml:space="preserve"> o </w:t>
      </w:r>
      <w:r w:rsidRPr="00D17A45">
        <w:t xml:space="preserve">tym </w:t>
      </w:r>
      <w:r w:rsidR="00E12E92" w:rsidRPr="00D17A45">
        <w:t>inwestującego</w:t>
      </w:r>
      <w:r w:rsidRPr="00D17A45">
        <w:t>.</w:t>
      </w:r>
    </w:p>
    <w:p w14:paraId="0668A07D" w14:textId="31A8A5A5" w:rsidR="00677BFE" w:rsidRPr="00D17A45" w:rsidRDefault="00677BFE" w:rsidP="00D17A45">
      <w:pPr>
        <w:pStyle w:val="USTustnpkodeksu"/>
        <w:keepNext/>
      </w:pPr>
      <w:r w:rsidRPr="00D17A45">
        <w:t>2.</w:t>
      </w:r>
      <w:r w:rsidR="002871A8">
        <w:t xml:space="preserve"> </w:t>
      </w:r>
      <w:r w:rsidR="00813D63">
        <w:t>W przypadku</w:t>
      </w:r>
      <w:r w:rsidR="007A2D80">
        <w:t>,</w:t>
      </w:r>
      <w:r w:rsidR="00813D63">
        <w:t xml:space="preserve"> o którym mowa w ust. 1 pkt 1 i 3</w:t>
      </w:r>
      <w:r w:rsidR="00F25279">
        <w:t>–</w:t>
      </w:r>
      <w:r w:rsidR="00813D63">
        <w:t>7,</w:t>
      </w:r>
      <w:r w:rsidRPr="00D17A45">
        <w:t xml:space="preserve"> </w:t>
      </w:r>
      <w:r w:rsidR="00813D63">
        <w:t>p</w:t>
      </w:r>
      <w:r w:rsidRPr="00D17A45">
        <w:t>owiadomienie,</w:t>
      </w:r>
      <w:r w:rsidR="00033EE8" w:rsidRPr="00D17A45">
        <w:t xml:space="preserve"> o </w:t>
      </w:r>
      <w:r w:rsidRPr="00D17A45">
        <w:t>którym mowa</w:t>
      </w:r>
      <w:r w:rsidR="00033EE8" w:rsidRPr="00D17A45">
        <w:t xml:space="preserve"> w ust. </w:t>
      </w:r>
      <w:r w:rsidRPr="00D17A45">
        <w:t>1, zawiera co najmniej informacje o:</w:t>
      </w:r>
    </w:p>
    <w:p w14:paraId="76E18BD0" w14:textId="2DE78814" w:rsidR="00677BFE" w:rsidRPr="00D17A45" w:rsidRDefault="00677BFE" w:rsidP="00677BFE">
      <w:pPr>
        <w:pStyle w:val="PKTpunkt"/>
      </w:pPr>
      <w:r w:rsidRPr="00D17A45">
        <w:t>1)</w:t>
      </w:r>
      <w:r w:rsidR="005001FF" w:rsidRPr="00D17A45">
        <w:rPr>
          <w:rStyle w:val="IDindeksdolny"/>
        </w:rPr>
        <w:tab/>
      </w:r>
      <w:r w:rsidR="00B032BC">
        <w:t xml:space="preserve">uprawnieniu </w:t>
      </w:r>
      <w:r w:rsidR="00E12E92" w:rsidRPr="00D17A45">
        <w:t>inwestują</w:t>
      </w:r>
      <w:r w:rsidR="00B032BC">
        <w:t>cego</w:t>
      </w:r>
      <w:r w:rsidRPr="00D17A45">
        <w:t xml:space="preserve"> do</w:t>
      </w:r>
      <w:r w:rsidR="00C550D8" w:rsidRPr="00D17A45">
        <w:t xml:space="preserve"> </w:t>
      </w:r>
      <w:r w:rsidR="004C14F2" w:rsidRPr="00D17A45">
        <w:t xml:space="preserve">wypłaty </w:t>
      </w:r>
      <w:r w:rsidR="00C945C5" w:rsidRPr="00D17A45">
        <w:t>aktywów</w:t>
      </w:r>
      <w:r w:rsidR="00A3691C" w:rsidRPr="00D17A45">
        <w:t xml:space="preserve"> OKI</w:t>
      </w:r>
      <w:r w:rsidR="004C14F2" w:rsidRPr="00D17A45">
        <w:t xml:space="preserve"> </w:t>
      </w:r>
      <w:r w:rsidR="00702713" w:rsidRPr="00D17A45">
        <w:t xml:space="preserve">lub wypłaty transferowej </w:t>
      </w:r>
      <w:r w:rsidR="004C14F2" w:rsidRPr="00D17A45">
        <w:t>na OKI prowadzon</w:t>
      </w:r>
      <w:r w:rsidR="00CB69DA" w:rsidRPr="00D17A45">
        <w:t>e</w:t>
      </w:r>
      <w:r w:rsidR="004C14F2" w:rsidRPr="00D17A45">
        <w:t xml:space="preserve"> w innej instytucji finansowej</w:t>
      </w:r>
      <w:r w:rsidR="00B032BC">
        <w:t>, w terminie 45 dni od dnia otrzymania powiadomienia</w:t>
      </w:r>
      <w:r w:rsidR="00683143" w:rsidRPr="00D17A45">
        <w:t>,</w:t>
      </w:r>
      <w:r w:rsidR="00033EE8" w:rsidRPr="00D17A45">
        <w:t xml:space="preserve"> </w:t>
      </w:r>
      <w:r w:rsidRPr="00D17A45">
        <w:t>oraz</w:t>
      </w:r>
    </w:p>
    <w:p w14:paraId="45BD9170" w14:textId="64CBE351" w:rsidR="00677BFE" w:rsidRPr="00D17A45" w:rsidRDefault="00677BFE" w:rsidP="00677BFE">
      <w:pPr>
        <w:pStyle w:val="PKTpunkt"/>
      </w:pPr>
      <w:r w:rsidRPr="00D17A45">
        <w:t>2)</w:t>
      </w:r>
      <w:r w:rsidR="005001FF" w:rsidRPr="00D17A45">
        <w:tab/>
      </w:r>
      <w:r w:rsidRPr="00D17A45">
        <w:t xml:space="preserve">skutkach </w:t>
      </w:r>
      <w:r w:rsidR="00C550D8" w:rsidRPr="00D17A45">
        <w:t xml:space="preserve">braku </w:t>
      </w:r>
      <w:r w:rsidR="007A2D80">
        <w:t xml:space="preserve">dokonania </w:t>
      </w:r>
      <w:r w:rsidR="00597F8E" w:rsidRPr="00D17A45">
        <w:t>wypłaty</w:t>
      </w:r>
      <w:r w:rsidRPr="00D17A45">
        <w:t>,</w:t>
      </w:r>
      <w:r w:rsidR="00033EE8" w:rsidRPr="00D17A45">
        <w:t xml:space="preserve"> o </w:t>
      </w:r>
      <w:r w:rsidRPr="00D17A45">
        <w:t>któr</w:t>
      </w:r>
      <w:r w:rsidR="00597F8E" w:rsidRPr="00D17A45">
        <w:t>ej</w:t>
      </w:r>
      <w:r w:rsidRPr="00D17A45">
        <w:t xml:space="preserve"> mowa</w:t>
      </w:r>
      <w:r w:rsidR="00033EE8" w:rsidRPr="00D17A45">
        <w:t xml:space="preserve"> w pkt </w:t>
      </w:r>
      <w:r w:rsidRPr="00D17A45">
        <w:t>1,</w:t>
      </w:r>
      <w:r w:rsidR="00033EE8" w:rsidRPr="00D17A45">
        <w:t xml:space="preserve"> w </w:t>
      </w:r>
      <w:r w:rsidRPr="00D17A45">
        <w:t>terminie</w:t>
      </w:r>
      <w:r w:rsidR="00C71FEF">
        <w:t>,</w:t>
      </w:r>
      <w:r w:rsidRPr="00D17A45">
        <w:t xml:space="preserve"> </w:t>
      </w:r>
      <w:r w:rsidR="00C71FEF">
        <w:t>o którym mowa w pkt 1</w:t>
      </w:r>
      <w:r w:rsidRPr="00D17A45">
        <w:t>.</w:t>
      </w:r>
    </w:p>
    <w:p w14:paraId="7860BC95" w14:textId="32743FC2" w:rsidR="00722BDD" w:rsidRPr="00D17A45" w:rsidRDefault="004C14F2" w:rsidP="002C5826">
      <w:pPr>
        <w:pStyle w:val="USTustnpkodeksu"/>
      </w:pPr>
      <w:r w:rsidRPr="00D17A45">
        <w:t xml:space="preserve">3. </w:t>
      </w:r>
      <w:r w:rsidR="0036096E" w:rsidRPr="00D17A45">
        <w:t>W przypadkach określonych w ust. 1 i</w:t>
      </w:r>
      <w:r w:rsidR="00722BDD" w:rsidRPr="00D17A45">
        <w:t>nstytucja finansowa</w:t>
      </w:r>
      <w:r w:rsidR="00B733E8" w:rsidRPr="00D17A45">
        <w:t xml:space="preserve"> OKI</w:t>
      </w:r>
      <w:r w:rsidR="00722BDD" w:rsidRPr="00D17A45">
        <w:t xml:space="preserve"> jest obowiązan</w:t>
      </w:r>
      <w:r w:rsidR="002C5826" w:rsidRPr="00D17A45">
        <w:t>a</w:t>
      </w:r>
      <w:r w:rsidR="00722BDD" w:rsidRPr="00D17A45">
        <w:t xml:space="preserve"> zachować identyfikację aktywów</w:t>
      </w:r>
      <w:r w:rsidR="00BF4F32" w:rsidRPr="00D17A45">
        <w:t xml:space="preserve"> OKI</w:t>
      </w:r>
      <w:r w:rsidR="00722BDD" w:rsidRPr="00D17A45">
        <w:t xml:space="preserve"> oraz dokumentów związanych z prowadzeniem rachunków</w:t>
      </w:r>
      <w:r w:rsidR="002C5826" w:rsidRPr="00D17A45">
        <w:t xml:space="preserve"> i rejestrów</w:t>
      </w:r>
      <w:r w:rsidR="00722BDD" w:rsidRPr="00D17A45">
        <w:t>, na których te aktywa</w:t>
      </w:r>
      <w:r w:rsidR="00A3691C" w:rsidRPr="00D17A45">
        <w:t xml:space="preserve"> OKI</w:t>
      </w:r>
      <w:r w:rsidR="00722BDD" w:rsidRPr="00D17A45">
        <w:t xml:space="preserve"> zostały zarejestrowane</w:t>
      </w:r>
      <w:r w:rsidR="002C5826" w:rsidRPr="00D17A45">
        <w:t xml:space="preserve"> na podstawie przepisów właściwych dla danej instytucji finansowej.</w:t>
      </w:r>
    </w:p>
    <w:p w14:paraId="5FEF90B9" w14:textId="1FF6B9F9" w:rsidR="002C5826" w:rsidRPr="00D17A45" w:rsidRDefault="00597F8E" w:rsidP="00677BFE">
      <w:pPr>
        <w:pStyle w:val="USTustnpkodeksu"/>
      </w:pPr>
      <w:r w:rsidRPr="00D17A45">
        <w:t>4</w:t>
      </w:r>
      <w:r w:rsidR="002C5826" w:rsidRPr="00D17A45">
        <w:t>. W przypadku gdy w przepisach właściwych dla instytucji finansow</w:t>
      </w:r>
      <w:r w:rsidR="000E1024" w:rsidRPr="00D17A45">
        <w:t xml:space="preserve">ej </w:t>
      </w:r>
      <w:r w:rsidR="002C5826" w:rsidRPr="00D17A45">
        <w:t>przewidziano postępowanie w przypadkach określonych w ust. 1, stosuje się je w zakresie i na zasadach określonych w tych przepisach.</w:t>
      </w:r>
    </w:p>
    <w:p w14:paraId="48E50D9C" w14:textId="77777777" w:rsidR="004D7B8F" w:rsidRDefault="00597F8E" w:rsidP="00FD7DE1">
      <w:pPr>
        <w:pStyle w:val="USTustnpkodeksu"/>
      </w:pPr>
      <w:r w:rsidRPr="00D17A45">
        <w:t>5</w:t>
      </w:r>
      <w:r w:rsidR="00677BFE" w:rsidRPr="00D17A45">
        <w:t>.</w:t>
      </w:r>
      <w:r w:rsidR="00033EE8" w:rsidRPr="00D17A45">
        <w:t xml:space="preserve"> </w:t>
      </w:r>
      <w:r w:rsidR="0036096E" w:rsidRPr="00D17A45">
        <w:t>W przypadkach określonych w ust. 1</w:t>
      </w:r>
      <w:r w:rsidR="004D7B8F">
        <w:t>:</w:t>
      </w:r>
    </w:p>
    <w:p w14:paraId="69B071EF" w14:textId="265C38A4" w:rsidR="004D7B8F" w:rsidRDefault="004D7B8F" w:rsidP="001F4391">
      <w:pPr>
        <w:pStyle w:val="PKTpunkt"/>
      </w:pPr>
      <w:r>
        <w:t>1)</w:t>
      </w:r>
      <w:r>
        <w:tab/>
      </w:r>
      <w:r w:rsidR="00B91DCA" w:rsidRPr="00D17A45">
        <w:t>instytucja finansowa</w:t>
      </w:r>
      <w:r w:rsidR="00B733E8" w:rsidRPr="00D17A45">
        <w:t xml:space="preserve"> OKI</w:t>
      </w:r>
      <w:r w:rsidR="00677BFE" w:rsidRPr="00D17A45">
        <w:t xml:space="preserve">, </w:t>
      </w:r>
    </w:p>
    <w:p w14:paraId="2B00050B" w14:textId="3AF5A918" w:rsidR="004D7B8F" w:rsidRDefault="004D7B8F" w:rsidP="001F4391">
      <w:pPr>
        <w:pStyle w:val="PKTpunkt"/>
      </w:pPr>
      <w:r>
        <w:lastRenderedPageBreak/>
        <w:t>2)</w:t>
      </w:r>
      <w:r>
        <w:tab/>
      </w:r>
      <w:r w:rsidR="00677BFE" w:rsidRPr="00D17A45">
        <w:t xml:space="preserve">zarząd komisaryczny, </w:t>
      </w:r>
    </w:p>
    <w:p w14:paraId="744491A5" w14:textId="7D64DC6D" w:rsidR="004D7B8F" w:rsidRDefault="004D7B8F" w:rsidP="001F4391">
      <w:pPr>
        <w:pStyle w:val="PKTpunkt"/>
      </w:pPr>
      <w:r>
        <w:t>3)</w:t>
      </w:r>
      <w:r>
        <w:tab/>
      </w:r>
      <w:r w:rsidR="00677BFE" w:rsidRPr="00D17A45">
        <w:t xml:space="preserve">syndyk, </w:t>
      </w:r>
    </w:p>
    <w:p w14:paraId="3C5F7E47" w14:textId="21693238" w:rsidR="004D7B8F" w:rsidRDefault="004D7B8F" w:rsidP="001F4391">
      <w:pPr>
        <w:pStyle w:val="PKTpunkt"/>
      </w:pPr>
      <w:r>
        <w:t>4)</w:t>
      </w:r>
      <w:r>
        <w:tab/>
      </w:r>
      <w:r w:rsidR="00677BFE" w:rsidRPr="00D17A45">
        <w:t>Ubezpieczeniowy Fundusz Gwarancyjny,</w:t>
      </w:r>
      <w:r w:rsidR="00033EE8" w:rsidRPr="00D17A45">
        <w:t xml:space="preserve"> o</w:t>
      </w:r>
      <w:r w:rsidR="00C10B63" w:rsidRPr="00D17A45">
        <w:t xml:space="preserve"> </w:t>
      </w:r>
      <w:r w:rsidR="00677BFE" w:rsidRPr="00D17A45">
        <w:t>którym mowa</w:t>
      </w:r>
      <w:r w:rsidR="00033EE8" w:rsidRPr="00D17A45">
        <w:t xml:space="preserve"> w</w:t>
      </w:r>
      <w:r w:rsidR="00C10B63" w:rsidRPr="00D17A45">
        <w:t xml:space="preserve"> </w:t>
      </w:r>
      <w:r w:rsidR="00677BFE" w:rsidRPr="00D17A45">
        <w:t>ustawie</w:t>
      </w:r>
      <w:r w:rsidR="00033EE8" w:rsidRPr="00D17A45">
        <w:t xml:space="preserve"> </w:t>
      </w:r>
      <w:r w:rsidR="002871A8" w:rsidRPr="002871A8">
        <w:t>o ubezpieczeniach obowiązkowych</w:t>
      </w:r>
      <w:r w:rsidR="00677BFE" w:rsidRPr="00D17A45">
        <w:t>,</w:t>
      </w:r>
      <w:r w:rsidR="00033EE8" w:rsidRPr="00D17A45">
        <w:t xml:space="preserve"> w </w:t>
      </w:r>
      <w:r w:rsidR="00C71FEF">
        <w:t>zakresie</w:t>
      </w:r>
      <w:r w:rsidR="00677BFE" w:rsidRPr="00D17A45">
        <w:t xml:space="preserve"> zaspokajania roszczeń</w:t>
      </w:r>
      <w:r w:rsidR="00033EE8" w:rsidRPr="00D17A45">
        <w:t xml:space="preserve"> z </w:t>
      </w:r>
      <w:r w:rsidR="00677BFE" w:rsidRPr="00D17A45">
        <w:t>umów ubezpieczenia na życie</w:t>
      </w:r>
      <w:r w:rsidR="00C71FEF">
        <w:t>,</w:t>
      </w:r>
      <w:r w:rsidR="00677BFE" w:rsidRPr="00D17A45">
        <w:t xml:space="preserve"> </w:t>
      </w:r>
    </w:p>
    <w:p w14:paraId="5A7F2F5C" w14:textId="5BB8421E" w:rsidR="004D7B8F" w:rsidRDefault="004D7B8F" w:rsidP="001F4391">
      <w:pPr>
        <w:pStyle w:val="PKTpunkt"/>
      </w:pPr>
      <w:r>
        <w:t>5)</w:t>
      </w:r>
      <w:r>
        <w:tab/>
      </w:r>
      <w:r w:rsidR="00677BFE" w:rsidRPr="00D17A45">
        <w:t>Bankowy Fundusz Gwarancyjny,</w:t>
      </w:r>
      <w:r w:rsidR="00033EE8" w:rsidRPr="00D17A45">
        <w:t xml:space="preserve"> o </w:t>
      </w:r>
      <w:r w:rsidR="00677BFE" w:rsidRPr="00D17A45">
        <w:t>którym mowa</w:t>
      </w:r>
      <w:r w:rsidR="00033EE8" w:rsidRPr="00D17A45">
        <w:t xml:space="preserve"> w </w:t>
      </w:r>
      <w:r w:rsidR="00677BFE" w:rsidRPr="00D17A45">
        <w:t>ustawie</w:t>
      </w:r>
      <w:r w:rsidR="00033EE8" w:rsidRPr="00D17A45">
        <w:t xml:space="preserve"> </w:t>
      </w:r>
      <w:r w:rsidR="00677BFE" w:rsidRPr="00D17A45">
        <w:t>o Bankowym Funduszu Gwarancyjnym,</w:t>
      </w:r>
      <w:r w:rsidR="00033EE8" w:rsidRPr="00D17A45">
        <w:t xml:space="preserve"> w </w:t>
      </w:r>
      <w:r w:rsidR="00C71FEF">
        <w:t>zakresie</w:t>
      </w:r>
      <w:r w:rsidR="00677BFE" w:rsidRPr="00D17A45">
        <w:t xml:space="preserve"> zaspokajania roszczeń</w:t>
      </w:r>
      <w:r w:rsidR="00033EE8" w:rsidRPr="00D17A45">
        <w:t xml:space="preserve"> z </w:t>
      </w:r>
      <w:r w:rsidR="00677BFE" w:rsidRPr="00D17A45">
        <w:t>umów</w:t>
      </w:r>
      <w:r w:rsidR="00033EE8" w:rsidRPr="00D17A45">
        <w:t xml:space="preserve"> o </w:t>
      </w:r>
      <w:r w:rsidR="00677BFE" w:rsidRPr="00D17A45">
        <w:t xml:space="preserve">prowadzenie rachunku bankowego </w:t>
      </w:r>
    </w:p>
    <w:p w14:paraId="42196597" w14:textId="3795B01E" w:rsidR="00677BFE" w:rsidRPr="002306EE" w:rsidRDefault="004D7B8F" w:rsidP="001F4391">
      <w:pPr>
        <w:pStyle w:val="CZWSPPKTczwsplnapunktw"/>
      </w:pPr>
      <w:r>
        <w:t xml:space="preserve">– </w:t>
      </w:r>
      <w:r w:rsidR="00677BFE" w:rsidRPr="00D17A45">
        <w:t>są obowiązan</w:t>
      </w:r>
      <w:r w:rsidR="002D1B64" w:rsidRPr="00D17A45">
        <w:t>e</w:t>
      </w:r>
      <w:r w:rsidR="00677BFE" w:rsidRPr="00D17A45">
        <w:t xml:space="preserve"> do dokonania wypłaty </w:t>
      </w:r>
      <w:r w:rsidR="006B17E4" w:rsidRPr="00D17A45">
        <w:t>aktywów</w:t>
      </w:r>
      <w:r w:rsidR="00BF4F32" w:rsidRPr="00D17A45">
        <w:t xml:space="preserve"> OKI</w:t>
      </w:r>
      <w:r w:rsidR="006B17E4" w:rsidRPr="00D17A45">
        <w:t xml:space="preserve"> </w:t>
      </w:r>
      <w:r w:rsidR="00677BFE" w:rsidRPr="00D17A45">
        <w:t xml:space="preserve">przyznanych </w:t>
      </w:r>
      <w:r w:rsidR="006B17E4" w:rsidRPr="00D17A45">
        <w:t>inwestującemu</w:t>
      </w:r>
      <w:r w:rsidR="00033EE8" w:rsidRPr="00D17A45">
        <w:t xml:space="preserve"> </w:t>
      </w:r>
      <w:r>
        <w:t xml:space="preserve">odpowiednio </w:t>
      </w:r>
      <w:r w:rsidR="00033EE8" w:rsidRPr="00D17A45">
        <w:t>w </w:t>
      </w:r>
      <w:r w:rsidR="00677BFE" w:rsidRPr="00D17A45">
        <w:t>postępowaniu likwidacyjnym</w:t>
      </w:r>
      <w:r w:rsidR="00C71FEF">
        <w:t xml:space="preserve"> lub</w:t>
      </w:r>
      <w:r w:rsidR="00677BFE" w:rsidRPr="00D17A45">
        <w:t xml:space="preserve"> upadłościowym lub </w:t>
      </w:r>
      <w:r w:rsidR="00C71FEF">
        <w:t xml:space="preserve">w </w:t>
      </w:r>
      <w:r w:rsidR="00677BFE" w:rsidRPr="00D17A45">
        <w:t>postępowaniu określającym sposób przeprowadzania wypłat środków gwarantowanych,</w:t>
      </w:r>
      <w:r w:rsidR="00033EE8" w:rsidRPr="00D17A45">
        <w:t xml:space="preserve"> o </w:t>
      </w:r>
      <w:r w:rsidR="00677BFE" w:rsidRPr="00D17A45">
        <w:t>którym mowa</w:t>
      </w:r>
      <w:r w:rsidR="00033EE8" w:rsidRPr="00D17A45">
        <w:t xml:space="preserve"> w </w:t>
      </w:r>
      <w:r w:rsidR="00677BFE" w:rsidRPr="00D17A45">
        <w:t>ustawie</w:t>
      </w:r>
      <w:r w:rsidR="00033EE8" w:rsidRPr="00D17A45">
        <w:t xml:space="preserve"> o </w:t>
      </w:r>
      <w:r w:rsidR="00677BFE" w:rsidRPr="00D17A45">
        <w:t xml:space="preserve">Bankowym Funduszu </w:t>
      </w:r>
      <w:r w:rsidR="00677BFE" w:rsidRPr="000B4AE7">
        <w:t>Gwarancyjnym</w:t>
      </w:r>
      <w:r w:rsidR="00C71FEF" w:rsidRPr="000B4AE7">
        <w:t xml:space="preserve"> </w:t>
      </w:r>
      <w:r w:rsidR="00C71FEF" w:rsidRPr="00EA7F52">
        <w:t xml:space="preserve">lub w </w:t>
      </w:r>
      <w:r w:rsidR="000B4AE7" w:rsidRPr="00EA7F52">
        <w:t>ustawie o ubezpieczeniach obowiązkowych</w:t>
      </w:r>
      <w:r w:rsidR="000B4AE7" w:rsidRPr="002306EE">
        <w:t xml:space="preserve">, </w:t>
      </w:r>
      <w:r w:rsidR="00677BFE" w:rsidRPr="002306EE">
        <w:t>na</w:t>
      </w:r>
      <w:r w:rsidR="008C584B" w:rsidRPr="002306EE">
        <w:t xml:space="preserve"> </w:t>
      </w:r>
      <w:r w:rsidR="00D429D1" w:rsidRPr="002306EE">
        <w:t>rachunek bankowy</w:t>
      </w:r>
      <w:r w:rsidR="00061350" w:rsidRPr="002306EE">
        <w:t xml:space="preserve"> wskazany przez inwestującego</w:t>
      </w:r>
      <w:r w:rsidR="000D3FB8" w:rsidRPr="002306EE">
        <w:t>.</w:t>
      </w:r>
    </w:p>
    <w:p w14:paraId="635B36C8" w14:textId="4A6C4C8C" w:rsidR="00677BFE" w:rsidRPr="00D17A45" w:rsidRDefault="00597F8E" w:rsidP="00677BFE">
      <w:pPr>
        <w:pStyle w:val="USTustnpkodeksu"/>
      </w:pPr>
      <w:r w:rsidRPr="002306EE">
        <w:t>6</w:t>
      </w:r>
      <w:r w:rsidR="00677BFE" w:rsidRPr="002306EE">
        <w:t>.</w:t>
      </w:r>
      <w:r w:rsidR="00033EE8" w:rsidRPr="002306EE">
        <w:t xml:space="preserve"> </w:t>
      </w:r>
      <w:r w:rsidR="00263C7B" w:rsidRPr="002306EE">
        <w:t xml:space="preserve">W przypadku braku </w:t>
      </w:r>
      <w:r w:rsidR="00C861A6" w:rsidRPr="002306EE">
        <w:t>do</w:t>
      </w:r>
      <w:r w:rsidR="00263C7B" w:rsidRPr="002306EE">
        <w:t>konania wypłaty</w:t>
      </w:r>
      <w:r w:rsidR="00C861A6" w:rsidRPr="002306EE">
        <w:t xml:space="preserve"> lub wypłaty transferowej</w:t>
      </w:r>
      <w:r w:rsidR="00263C7B" w:rsidRPr="002306EE">
        <w:t>, aktywa</w:t>
      </w:r>
      <w:r w:rsidR="00BF4F32" w:rsidRPr="002306EE">
        <w:t xml:space="preserve"> OKI</w:t>
      </w:r>
      <w:r w:rsidR="00263C7B" w:rsidRPr="002306EE">
        <w:t xml:space="preserve"> przyznane w postępowaniu likwidacyjnym, upadłościowym lub </w:t>
      </w:r>
      <w:r w:rsidR="007A790B" w:rsidRPr="002306EE">
        <w:t xml:space="preserve">w </w:t>
      </w:r>
      <w:r w:rsidR="00263C7B" w:rsidRPr="002306EE">
        <w:t>postępowaniu określającym sposób przeprowadzania wypłat środków gwarantowanych, o którym mowa w ustawie o Bankowym Funduszu Gwarancyjnym</w:t>
      </w:r>
      <w:r w:rsidR="00C861A6" w:rsidRPr="002306EE">
        <w:t xml:space="preserve"> </w:t>
      </w:r>
      <w:r w:rsidR="00C861A6" w:rsidRPr="00EA7F52">
        <w:t>lub w ustawie</w:t>
      </w:r>
      <w:r w:rsidR="000B4AE7" w:rsidRPr="00EA7F52">
        <w:t xml:space="preserve"> o ubezpieczeniach obowiązkowych</w:t>
      </w:r>
      <w:r w:rsidR="00263C7B" w:rsidRPr="00D17A45">
        <w:t xml:space="preserve">, zostaną przekazane </w:t>
      </w:r>
      <w:r w:rsidR="00D578F3" w:rsidRPr="00D17A45">
        <w:t xml:space="preserve">inwestującemu </w:t>
      </w:r>
      <w:r w:rsidR="00263C7B" w:rsidRPr="00D17A45">
        <w:t>na podstawie przepisów właściwych dla danej instytucji finansowej.</w:t>
      </w:r>
    </w:p>
    <w:bookmarkEnd w:id="18"/>
    <w:p w14:paraId="72E70B38" w14:textId="336F7185" w:rsidR="003C45CD" w:rsidRPr="00D17A45" w:rsidRDefault="003C45CD" w:rsidP="00D17A45">
      <w:pPr>
        <w:pStyle w:val="ARTartustawynprozporzdzenia"/>
        <w:keepNext/>
      </w:pPr>
      <w:r w:rsidRPr="00D17A45">
        <w:rPr>
          <w:rStyle w:val="Ppogrubienie"/>
        </w:rPr>
        <w:t>Art. 18.</w:t>
      </w:r>
      <w:r w:rsidRPr="00D17A45">
        <w:t xml:space="preserve"> </w:t>
      </w:r>
      <w:r w:rsidR="004B07E9" w:rsidRPr="00D17A45">
        <w:t>I</w:t>
      </w:r>
      <w:r w:rsidRPr="00D17A45">
        <w:t>nwestujący</w:t>
      </w:r>
      <w:r w:rsidR="00033EE8" w:rsidRPr="00D17A45">
        <w:t xml:space="preserve"> w</w:t>
      </w:r>
      <w:r w:rsidR="00C10B63" w:rsidRPr="00D17A45">
        <w:t xml:space="preserve"> </w:t>
      </w:r>
      <w:r w:rsidR="004B07E9" w:rsidRPr="00D17A45">
        <w:t>związku</w:t>
      </w:r>
      <w:r w:rsidR="005B6428" w:rsidRPr="00D17A45">
        <w:t xml:space="preserve"> z:</w:t>
      </w:r>
    </w:p>
    <w:p w14:paraId="19572CE1" w14:textId="5562C412" w:rsidR="00732A08" w:rsidRPr="00D17A45" w:rsidRDefault="005B6428" w:rsidP="005B6428">
      <w:pPr>
        <w:pStyle w:val="PKTpunkt"/>
      </w:pPr>
      <w:r w:rsidRPr="00D17A45">
        <w:t>1)</w:t>
      </w:r>
      <w:r w:rsidRPr="00D17A45">
        <w:tab/>
      </w:r>
      <w:r w:rsidR="0091575B" w:rsidRPr="00D17A45">
        <w:t>wpłatą</w:t>
      </w:r>
      <w:r w:rsidR="00033EE8" w:rsidRPr="00D17A45">
        <w:t xml:space="preserve"> i</w:t>
      </w:r>
      <w:r w:rsidR="00C10B63" w:rsidRPr="00D17A45">
        <w:t xml:space="preserve"> </w:t>
      </w:r>
      <w:r w:rsidRPr="00D17A45">
        <w:t>wypłatą</w:t>
      </w:r>
      <w:r w:rsidR="00B647C9" w:rsidRPr="00D17A45">
        <w:t>,</w:t>
      </w:r>
    </w:p>
    <w:p w14:paraId="75A5FD2F" w14:textId="347980B3" w:rsidR="005B6428" w:rsidRPr="00D17A45" w:rsidRDefault="00732A08" w:rsidP="005B6428">
      <w:pPr>
        <w:pStyle w:val="PKTpunkt"/>
      </w:pPr>
      <w:r w:rsidRPr="00D17A45">
        <w:t>2)</w:t>
      </w:r>
      <w:r w:rsidRPr="00D17A45">
        <w:tab/>
        <w:t xml:space="preserve">wypłatą </w:t>
      </w:r>
      <w:r w:rsidR="005B6428" w:rsidRPr="00D17A45">
        <w:t>transferową</w:t>
      </w:r>
      <w:r w:rsidR="00B647C9" w:rsidRPr="00D17A45">
        <w:t>,</w:t>
      </w:r>
    </w:p>
    <w:p w14:paraId="3A720CF5" w14:textId="431091CE" w:rsidR="005B6428" w:rsidRPr="00D17A45" w:rsidRDefault="00732A08" w:rsidP="005B6428">
      <w:pPr>
        <w:pStyle w:val="PKTpunkt"/>
      </w:pPr>
      <w:r w:rsidRPr="00D17A45">
        <w:t>3</w:t>
      </w:r>
      <w:r w:rsidR="005B6428" w:rsidRPr="00D17A45">
        <w:t>)</w:t>
      </w:r>
      <w:r w:rsidR="005B6428" w:rsidRPr="00D17A45">
        <w:tab/>
        <w:t xml:space="preserve">prowadzeniem </w:t>
      </w:r>
      <w:r w:rsidR="0091575B" w:rsidRPr="00D17A45">
        <w:t>OKI</w:t>
      </w:r>
      <w:r w:rsidR="00B647C9" w:rsidRPr="00D17A45">
        <w:t>,</w:t>
      </w:r>
    </w:p>
    <w:p w14:paraId="0C5A41B4" w14:textId="65A7E065" w:rsidR="005B6428" w:rsidRPr="00D17A45" w:rsidRDefault="00732A08" w:rsidP="005B6428">
      <w:pPr>
        <w:pStyle w:val="PKTpunkt"/>
      </w:pPr>
      <w:r w:rsidRPr="00D17A45">
        <w:t>4</w:t>
      </w:r>
      <w:r w:rsidR="005B6428" w:rsidRPr="00D17A45">
        <w:t>)</w:t>
      </w:r>
      <w:r w:rsidR="005B6428" w:rsidRPr="00D17A45">
        <w:tab/>
        <w:t xml:space="preserve">brakiem aktywności na </w:t>
      </w:r>
      <w:r w:rsidR="0091575B" w:rsidRPr="00D17A45">
        <w:t>OKI</w:t>
      </w:r>
      <w:r w:rsidR="00374FC2" w:rsidRPr="00D17A45">
        <w:t>,</w:t>
      </w:r>
    </w:p>
    <w:p w14:paraId="000ACDAF" w14:textId="516B8386" w:rsidR="00925FE9" w:rsidRPr="00D17A45" w:rsidRDefault="00925FE9" w:rsidP="00D17A45">
      <w:pPr>
        <w:pStyle w:val="PKTpunkt"/>
        <w:keepNext/>
      </w:pPr>
      <w:r w:rsidRPr="00D17A45">
        <w:t>5)</w:t>
      </w:r>
      <w:r w:rsidRPr="00D17A45">
        <w:tab/>
      </w:r>
      <w:r w:rsidR="00732313" w:rsidRPr="00D17A45">
        <w:t>z</w:t>
      </w:r>
      <w:r w:rsidRPr="00D17A45">
        <w:t>awieraniem umowy</w:t>
      </w:r>
      <w:r w:rsidR="00033EE8" w:rsidRPr="00D17A45">
        <w:t xml:space="preserve"> o </w:t>
      </w:r>
      <w:r w:rsidRPr="00D17A45">
        <w:t xml:space="preserve">prowadzenie </w:t>
      </w:r>
      <w:r w:rsidR="009E1868" w:rsidRPr="00D17A45">
        <w:t>OKI</w:t>
      </w:r>
    </w:p>
    <w:p w14:paraId="52FA13AE" w14:textId="3D17F876" w:rsidR="005B6428" w:rsidRPr="00D17A45" w:rsidRDefault="00B647C9" w:rsidP="0091575B">
      <w:pPr>
        <w:pStyle w:val="CZWSPPKTczwsplnapunktw"/>
      </w:pPr>
      <w:r w:rsidRPr="00D17A45">
        <w:t xml:space="preserve">– </w:t>
      </w:r>
      <w:r w:rsidR="004B07E9" w:rsidRPr="00D17A45">
        <w:t>nie mo</w:t>
      </w:r>
      <w:r w:rsidR="00562A15" w:rsidRPr="00D17A45">
        <w:t>że</w:t>
      </w:r>
      <w:r w:rsidR="004B07E9" w:rsidRPr="00D17A45">
        <w:t xml:space="preserve"> być obciążan</w:t>
      </w:r>
      <w:r w:rsidR="00562A15" w:rsidRPr="00D17A45">
        <w:t>y</w:t>
      </w:r>
      <w:r w:rsidR="004B07E9" w:rsidRPr="00D17A45">
        <w:t xml:space="preserve"> kosztami </w:t>
      </w:r>
      <w:r w:rsidR="000E1024" w:rsidRPr="00D17A45">
        <w:t xml:space="preserve">i opłatami </w:t>
      </w:r>
      <w:r w:rsidR="004B07E9" w:rsidRPr="00D17A45">
        <w:t xml:space="preserve">innymi </w:t>
      </w:r>
      <w:r w:rsidR="009D44FF" w:rsidRPr="00D17A45">
        <w:t>niż wynikając</w:t>
      </w:r>
      <w:r w:rsidR="000E1024" w:rsidRPr="00D17A45">
        <w:t>e</w:t>
      </w:r>
      <w:r w:rsidR="009D44FF" w:rsidRPr="00D17A45">
        <w:t xml:space="preserve"> z art. 5 </w:t>
      </w:r>
      <w:r w:rsidR="002A1432" w:rsidRPr="00D17A45">
        <w:t xml:space="preserve">ust. 1 </w:t>
      </w:r>
      <w:r w:rsidR="009D44FF" w:rsidRPr="00D17A45">
        <w:t xml:space="preserve">pkt </w:t>
      </w:r>
      <w:r w:rsidR="004603BB">
        <w:t>7, w</w:t>
      </w:r>
      <w:r w:rsidR="00877795">
        <w:t> </w:t>
      </w:r>
      <w:r w:rsidR="004603BB">
        <w:t>tym</w:t>
      </w:r>
      <w:r w:rsidR="000E1024" w:rsidRPr="00D17A45">
        <w:t xml:space="preserve"> </w:t>
      </w:r>
      <w:r w:rsidR="007A7DA9">
        <w:t xml:space="preserve">z </w:t>
      </w:r>
      <w:r w:rsidR="009D44FF" w:rsidRPr="00D17A45">
        <w:t xml:space="preserve">dokumentów </w:t>
      </w:r>
      <w:r w:rsidR="002A1432" w:rsidRPr="00D17A45">
        <w:t>określonych</w:t>
      </w:r>
      <w:r w:rsidR="009D44FF" w:rsidRPr="00D17A45">
        <w:t xml:space="preserve"> w art. </w:t>
      </w:r>
      <w:r w:rsidR="006C33C6">
        <w:t>7</w:t>
      </w:r>
      <w:r w:rsidR="004D14B1">
        <w:t>.</w:t>
      </w:r>
    </w:p>
    <w:p w14:paraId="60AD523D" w14:textId="05273E18" w:rsidR="00677BFE" w:rsidRPr="00D17A45" w:rsidRDefault="00677BFE" w:rsidP="007272CE">
      <w:pPr>
        <w:pStyle w:val="ARTartustawynprozporzdzenia"/>
      </w:pPr>
      <w:r w:rsidRPr="00D17A45">
        <w:rPr>
          <w:rStyle w:val="Ppogrubienie"/>
        </w:rPr>
        <w:t>Art. </w:t>
      </w:r>
      <w:r w:rsidR="00D7270D" w:rsidRPr="00D17A45">
        <w:rPr>
          <w:rStyle w:val="Ppogrubienie"/>
        </w:rPr>
        <w:t>1</w:t>
      </w:r>
      <w:r w:rsidR="003C45CD" w:rsidRPr="00D17A45">
        <w:rPr>
          <w:rStyle w:val="Ppogrubienie"/>
        </w:rPr>
        <w:t>9</w:t>
      </w:r>
      <w:r w:rsidRPr="00D17A45">
        <w:rPr>
          <w:rStyle w:val="Ppogrubienie"/>
        </w:rPr>
        <w:t>.</w:t>
      </w:r>
      <w:r w:rsidRPr="00D17A45">
        <w:t xml:space="preserve"> </w:t>
      </w:r>
      <w:r w:rsidR="00034195" w:rsidRPr="00D17A45">
        <w:t>1.</w:t>
      </w:r>
      <w:r w:rsidR="004962E3" w:rsidRPr="00D17A45">
        <w:t xml:space="preserve"> </w:t>
      </w:r>
      <w:r w:rsidR="00A84040" w:rsidRPr="00D17A45">
        <w:t>Nadzór nad prowadzeniem OKI sprawuje o</w:t>
      </w:r>
      <w:r w:rsidRPr="00D17A45">
        <w:t>rgan nadzoru.</w:t>
      </w:r>
    </w:p>
    <w:p w14:paraId="046F52E1" w14:textId="273492EC" w:rsidR="0016250B" w:rsidRPr="002871A8" w:rsidRDefault="00034195" w:rsidP="001F4391">
      <w:pPr>
        <w:pStyle w:val="USTustnpkodeksu"/>
        <w:keepNext/>
      </w:pPr>
      <w:r w:rsidRPr="00D17A45">
        <w:t>2.</w:t>
      </w:r>
      <w:r w:rsidR="00FB0A84" w:rsidRPr="00D17A45">
        <w:t xml:space="preserve"> </w:t>
      </w:r>
      <w:r w:rsidRPr="00D17A45">
        <w:t>Instytucj</w:t>
      </w:r>
      <w:r w:rsidR="002440D9">
        <w:t>a</w:t>
      </w:r>
      <w:r w:rsidRPr="00D17A45">
        <w:t xml:space="preserve"> finansow</w:t>
      </w:r>
      <w:r w:rsidR="002440D9">
        <w:t>a</w:t>
      </w:r>
      <w:r w:rsidR="00C40C0D" w:rsidRPr="00D17A45">
        <w:t xml:space="preserve"> OKI</w:t>
      </w:r>
      <w:r w:rsidR="002440D9">
        <w:t xml:space="preserve">, a </w:t>
      </w:r>
      <w:r w:rsidR="00BE3B9B" w:rsidRPr="00D17A45">
        <w:t>w przypadku umowy parasolowej</w:t>
      </w:r>
      <w:r w:rsidR="001F378A">
        <w:t xml:space="preserve"> –</w:t>
      </w:r>
      <w:r w:rsidR="00BE3B9B" w:rsidRPr="00D17A45">
        <w:t xml:space="preserve"> </w:t>
      </w:r>
      <w:r w:rsidR="002440D9" w:rsidRPr="002440D9">
        <w:t xml:space="preserve">koordynator OKI, </w:t>
      </w:r>
      <w:r w:rsidRPr="00D17A45">
        <w:t>przekaz</w:t>
      </w:r>
      <w:r w:rsidR="002440D9">
        <w:t xml:space="preserve">uje </w:t>
      </w:r>
      <w:r w:rsidR="004D5F5D" w:rsidRPr="00D17A45">
        <w:t xml:space="preserve">organowi nadzoru </w:t>
      </w:r>
      <w:r w:rsidRPr="00D17A45">
        <w:t>półroczn</w:t>
      </w:r>
      <w:r w:rsidR="002440D9">
        <w:t>e</w:t>
      </w:r>
      <w:r w:rsidR="00CA6258">
        <w:t xml:space="preserve"> </w:t>
      </w:r>
      <w:r w:rsidR="00033EE8" w:rsidRPr="00D17A45">
        <w:t>i </w:t>
      </w:r>
      <w:r w:rsidRPr="00D17A45">
        <w:t>roczn</w:t>
      </w:r>
      <w:r w:rsidR="002440D9">
        <w:t>e</w:t>
      </w:r>
      <w:r w:rsidRPr="00D17A45">
        <w:t xml:space="preserve"> informacj</w:t>
      </w:r>
      <w:r w:rsidR="002440D9">
        <w:t>e</w:t>
      </w:r>
      <w:r w:rsidR="00033EE8" w:rsidRPr="00D17A45">
        <w:t xml:space="preserve"> o </w:t>
      </w:r>
      <w:r w:rsidRPr="00D17A45">
        <w:t>prowadzonych OKI</w:t>
      </w:r>
      <w:r w:rsidR="00033EE8" w:rsidRPr="00D17A45">
        <w:t xml:space="preserve"> </w:t>
      </w:r>
      <w:r w:rsidR="000B4AE7" w:rsidRPr="00EA7F52">
        <w:t>w danym roku</w:t>
      </w:r>
      <w:r w:rsidR="000B4AE7" w:rsidRPr="002871A8">
        <w:t xml:space="preserve">, </w:t>
      </w:r>
      <w:r w:rsidR="00033EE8" w:rsidRPr="002871A8">
        <w:t>w </w:t>
      </w:r>
      <w:r w:rsidRPr="002871A8">
        <w:t xml:space="preserve">terminie do końca lipca za </w:t>
      </w:r>
      <w:r w:rsidR="00B618B4" w:rsidRPr="002871A8">
        <w:t xml:space="preserve">pierwsze </w:t>
      </w:r>
      <w:r w:rsidRPr="002871A8">
        <w:t>półrocze</w:t>
      </w:r>
      <w:r w:rsidR="00033EE8" w:rsidRPr="002871A8">
        <w:t xml:space="preserve"> </w:t>
      </w:r>
      <w:r w:rsidR="00B618B4" w:rsidRPr="002871A8">
        <w:t xml:space="preserve">danego roku </w:t>
      </w:r>
      <w:r w:rsidR="00033EE8" w:rsidRPr="002871A8">
        <w:t>i </w:t>
      </w:r>
      <w:r w:rsidRPr="002871A8">
        <w:t>do końca stycznia</w:t>
      </w:r>
      <w:r w:rsidR="0085545E" w:rsidRPr="002871A8">
        <w:t xml:space="preserve"> </w:t>
      </w:r>
      <w:r w:rsidR="000B4AE7" w:rsidRPr="00EA7F52">
        <w:t xml:space="preserve">roku następnego </w:t>
      </w:r>
      <w:r w:rsidRPr="00EA7F52">
        <w:t xml:space="preserve">za </w:t>
      </w:r>
      <w:r w:rsidR="000B4AE7" w:rsidRPr="00EA7F52">
        <w:t xml:space="preserve">dany </w:t>
      </w:r>
      <w:r w:rsidRPr="00EA7F52">
        <w:t>rok</w:t>
      </w:r>
      <w:r w:rsidR="00CA6258" w:rsidRPr="002871A8">
        <w:t>.</w:t>
      </w:r>
    </w:p>
    <w:p w14:paraId="5980A550" w14:textId="5BA39F22" w:rsidR="00076BF5" w:rsidRPr="002871A8" w:rsidRDefault="002A1432" w:rsidP="0028345A">
      <w:pPr>
        <w:pStyle w:val="USTustnpkodeksu"/>
      </w:pPr>
      <w:bookmarkStart w:id="19" w:name="_Hlk223582161"/>
      <w:r w:rsidRPr="002871A8">
        <w:t xml:space="preserve">3. </w:t>
      </w:r>
      <w:r w:rsidR="00076BF5" w:rsidRPr="002871A8">
        <w:t>Informacja o prowadzonych OKI</w:t>
      </w:r>
      <w:r w:rsidR="005C252D" w:rsidRPr="002871A8">
        <w:t>,</w:t>
      </w:r>
      <w:r w:rsidR="00076BF5" w:rsidRPr="002871A8">
        <w:t xml:space="preserve"> o której mowa w ust. 2</w:t>
      </w:r>
      <w:r w:rsidR="005C252D" w:rsidRPr="002871A8">
        <w:t>,</w:t>
      </w:r>
      <w:r w:rsidR="00076BF5" w:rsidRPr="002871A8">
        <w:t xml:space="preserve"> zawiera co najmniej:</w:t>
      </w:r>
    </w:p>
    <w:p w14:paraId="3752D95C" w14:textId="23C9992E" w:rsidR="00076BF5" w:rsidRPr="002871A8" w:rsidRDefault="00076BF5" w:rsidP="004D79D9">
      <w:pPr>
        <w:pStyle w:val="PKTpunkt"/>
      </w:pPr>
      <w:r w:rsidRPr="002871A8">
        <w:lastRenderedPageBreak/>
        <w:t>1)</w:t>
      </w:r>
      <w:r w:rsidR="00C10B63" w:rsidRPr="002871A8">
        <w:tab/>
      </w:r>
      <w:r w:rsidRPr="002871A8">
        <w:t>liczbę OKI prowadzonych na koniec okresu, za który jest sporządzana informacja i</w:t>
      </w:r>
      <w:r w:rsidR="005C252D" w:rsidRPr="002871A8">
        <w:t> </w:t>
      </w:r>
      <w:r w:rsidRPr="002871A8">
        <w:t>wartość aktywów zgromadzonych na tych OKI</w:t>
      </w:r>
      <w:r w:rsidR="00CA6258" w:rsidRPr="002871A8">
        <w:t xml:space="preserve"> na koniec tego okresu</w:t>
      </w:r>
      <w:r w:rsidRPr="002871A8">
        <w:t>;</w:t>
      </w:r>
    </w:p>
    <w:p w14:paraId="00697C76" w14:textId="7949221D" w:rsidR="00076BF5" w:rsidRPr="002871A8" w:rsidRDefault="00076BF5" w:rsidP="004D79D9">
      <w:pPr>
        <w:pStyle w:val="PKTpunkt"/>
      </w:pPr>
      <w:r w:rsidRPr="002871A8">
        <w:t>2)</w:t>
      </w:r>
      <w:r w:rsidR="00C10B63" w:rsidRPr="002871A8">
        <w:tab/>
      </w:r>
      <w:r w:rsidRPr="002871A8">
        <w:t>liczbę OKI otwartych w okresie sprawozdawczym, z podziałem inwestujących</w:t>
      </w:r>
      <w:r w:rsidR="00CA6258" w:rsidRPr="002871A8">
        <w:t xml:space="preserve"> na grupy wiekowe i płeć</w:t>
      </w:r>
      <w:r w:rsidRPr="002871A8">
        <w:t>;</w:t>
      </w:r>
    </w:p>
    <w:p w14:paraId="3AC0941B" w14:textId="77777777" w:rsidR="005C3B08" w:rsidRPr="002871A8" w:rsidRDefault="00076BF5" w:rsidP="005C3B08">
      <w:pPr>
        <w:pStyle w:val="PKTpunkt"/>
      </w:pPr>
      <w:r w:rsidRPr="002871A8">
        <w:t>3)</w:t>
      </w:r>
      <w:r w:rsidR="00C10B63" w:rsidRPr="002871A8">
        <w:tab/>
      </w:r>
      <w:r w:rsidR="005C3B08" w:rsidRPr="002871A8">
        <w:t>liczbę OKI, na które dokonywano wpłaty w okresie sprawozdawczym, w tym wartość tych wpłat oraz ich średnią wysokość;</w:t>
      </w:r>
    </w:p>
    <w:p w14:paraId="69D86CC4" w14:textId="07EFA4F3" w:rsidR="00076BF5" w:rsidRPr="002871A8" w:rsidRDefault="005C3B08" w:rsidP="004D79D9">
      <w:pPr>
        <w:pStyle w:val="PKTpunkt"/>
      </w:pPr>
      <w:r w:rsidRPr="002871A8">
        <w:t>4)</w:t>
      </w:r>
      <w:r w:rsidRPr="002871A8">
        <w:tab/>
      </w:r>
      <w:r w:rsidR="00076BF5" w:rsidRPr="002871A8">
        <w:t>liczb</w:t>
      </w:r>
      <w:r w:rsidR="009F3707" w:rsidRPr="002871A8">
        <w:t>ę</w:t>
      </w:r>
      <w:r w:rsidR="00076BF5" w:rsidRPr="002871A8">
        <w:t xml:space="preserve"> wypłat dokonanych z OKI w okresie sprawozdawczym</w:t>
      </w:r>
      <w:r w:rsidR="009F3707" w:rsidRPr="002871A8">
        <w:t xml:space="preserve"> oraz ich łączną wartość</w:t>
      </w:r>
      <w:r w:rsidR="00076BF5" w:rsidRPr="002871A8">
        <w:t>;</w:t>
      </w:r>
    </w:p>
    <w:p w14:paraId="3A1B86A7" w14:textId="7C316D66" w:rsidR="00076BF5" w:rsidRPr="002871A8" w:rsidRDefault="005C3B08" w:rsidP="00A46C7C">
      <w:pPr>
        <w:pStyle w:val="PKTpunkt"/>
      </w:pPr>
      <w:r w:rsidRPr="002871A8">
        <w:t>5</w:t>
      </w:r>
      <w:r w:rsidR="00076BF5" w:rsidRPr="002871A8">
        <w:t>)</w:t>
      </w:r>
      <w:r w:rsidR="00C10B63" w:rsidRPr="002871A8">
        <w:tab/>
      </w:r>
      <w:r w:rsidR="00076BF5" w:rsidRPr="002871A8">
        <w:t>liczb</w:t>
      </w:r>
      <w:r w:rsidR="009F3707" w:rsidRPr="002871A8">
        <w:t>ę</w:t>
      </w:r>
      <w:r w:rsidR="00076BF5" w:rsidRPr="002871A8">
        <w:t xml:space="preserve"> wypłat transferowych dokonanych z OKI</w:t>
      </w:r>
      <w:r w:rsidR="009F3707" w:rsidRPr="002871A8">
        <w:t xml:space="preserve"> oraz ich łączną wartość</w:t>
      </w:r>
      <w:r w:rsidR="00076BF5" w:rsidRPr="002871A8">
        <w:t>;</w:t>
      </w:r>
    </w:p>
    <w:p w14:paraId="62A1AB9C" w14:textId="0F3EE6FB" w:rsidR="00076BF5" w:rsidRPr="002871A8" w:rsidRDefault="00076BF5" w:rsidP="004D79D9">
      <w:pPr>
        <w:pStyle w:val="PKTpunkt"/>
      </w:pPr>
      <w:r w:rsidRPr="002871A8">
        <w:t>6)</w:t>
      </w:r>
      <w:r w:rsidR="00C10B63" w:rsidRPr="002871A8">
        <w:tab/>
      </w:r>
      <w:r w:rsidRPr="002871A8">
        <w:t>liczb</w:t>
      </w:r>
      <w:r w:rsidR="009F3707" w:rsidRPr="002871A8">
        <w:t>ę</w:t>
      </w:r>
      <w:r w:rsidRPr="002871A8">
        <w:t xml:space="preserve"> OKI prowadzonych na koniec okresu sprawozdawczego, z podziałem inwestujących na grupy wiekowe i płeć</w:t>
      </w:r>
      <w:r w:rsidR="00500A17" w:rsidRPr="002871A8">
        <w:t>.</w:t>
      </w:r>
    </w:p>
    <w:p w14:paraId="527799E1" w14:textId="2F1CB425" w:rsidR="002A1432" w:rsidRPr="002871A8" w:rsidRDefault="00076BF5" w:rsidP="00A46C7C">
      <w:pPr>
        <w:pStyle w:val="USTustnpkodeksu"/>
      </w:pPr>
      <w:r w:rsidRPr="002871A8">
        <w:t xml:space="preserve">4. </w:t>
      </w:r>
      <w:r w:rsidR="00A46C7C" w:rsidRPr="00EA7F52">
        <w:t>N</w:t>
      </w:r>
      <w:r w:rsidR="00B86638" w:rsidRPr="00EA7F52">
        <w:t>a podstawie</w:t>
      </w:r>
      <w:r w:rsidR="00D1475A" w:rsidRPr="00EA7F52">
        <w:t xml:space="preserve"> i</w:t>
      </w:r>
      <w:r w:rsidR="002A1432" w:rsidRPr="00EA7F52">
        <w:t>nformacj</w:t>
      </w:r>
      <w:r w:rsidR="0085545E" w:rsidRPr="00EA7F52">
        <w:t>i</w:t>
      </w:r>
      <w:r w:rsidR="002A1432" w:rsidRPr="00EA7F52">
        <w:t xml:space="preserve">, o których mowa w ust. </w:t>
      </w:r>
      <w:r w:rsidR="00305C99" w:rsidRPr="00EA7F52">
        <w:t>2</w:t>
      </w:r>
      <w:r w:rsidR="002A1432" w:rsidRPr="00EA7F52">
        <w:t xml:space="preserve">, </w:t>
      </w:r>
      <w:r w:rsidR="00A46C7C" w:rsidRPr="00EA7F52">
        <w:t xml:space="preserve">organ nadzoru opracowuje zbiorcze </w:t>
      </w:r>
      <w:r w:rsidR="000B4AE7" w:rsidRPr="00EA7F52">
        <w:t xml:space="preserve">informacje w zakresie określonym w ust. 3 </w:t>
      </w:r>
      <w:r w:rsidR="00A46C7C" w:rsidRPr="00EA7F52">
        <w:t xml:space="preserve">i </w:t>
      </w:r>
      <w:r w:rsidR="002A1432" w:rsidRPr="002871A8">
        <w:t>publik</w:t>
      </w:r>
      <w:r w:rsidR="00A46C7C" w:rsidRPr="002871A8">
        <w:t xml:space="preserve">uje je </w:t>
      </w:r>
      <w:r w:rsidR="002A1432" w:rsidRPr="002871A8">
        <w:t xml:space="preserve">na </w:t>
      </w:r>
      <w:r w:rsidR="00A46C7C" w:rsidRPr="002871A8">
        <w:t xml:space="preserve">swojej </w:t>
      </w:r>
      <w:r w:rsidR="002A1432" w:rsidRPr="002871A8">
        <w:t>stronie internetowej w</w:t>
      </w:r>
      <w:r w:rsidR="00877795">
        <w:t> </w:t>
      </w:r>
      <w:r w:rsidR="002A1432" w:rsidRPr="002871A8">
        <w:t xml:space="preserve">terminie do </w:t>
      </w:r>
      <w:r w:rsidR="003B60E0" w:rsidRPr="002871A8">
        <w:t>końca</w:t>
      </w:r>
      <w:r w:rsidR="002A1432" w:rsidRPr="002871A8">
        <w:t xml:space="preserve"> sierpnia za </w:t>
      </w:r>
      <w:r w:rsidR="00B618B4" w:rsidRPr="002871A8">
        <w:t xml:space="preserve">pierwsze </w:t>
      </w:r>
      <w:r w:rsidR="002A1432" w:rsidRPr="002871A8">
        <w:t xml:space="preserve">półrocze </w:t>
      </w:r>
      <w:r w:rsidR="00B618B4" w:rsidRPr="002871A8">
        <w:t xml:space="preserve">danego roku </w:t>
      </w:r>
      <w:r w:rsidR="002A1432" w:rsidRPr="002871A8">
        <w:t xml:space="preserve">i do </w:t>
      </w:r>
      <w:r w:rsidR="003B60E0" w:rsidRPr="002871A8">
        <w:t xml:space="preserve">końca </w:t>
      </w:r>
      <w:r w:rsidR="002A1432" w:rsidRPr="002871A8">
        <w:t>lutego</w:t>
      </w:r>
      <w:r w:rsidR="000B4AE7" w:rsidRPr="002871A8">
        <w:t xml:space="preserve"> </w:t>
      </w:r>
      <w:r w:rsidR="000B4AE7" w:rsidRPr="00EA7F52">
        <w:t>roku następnego za dany rok</w:t>
      </w:r>
      <w:r w:rsidR="002A1432" w:rsidRPr="002871A8">
        <w:t>.</w:t>
      </w:r>
    </w:p>
    <w:bookmarkEnd w:id="19"/>
    <w:p w14:paraId="5C715B45" w14:textId="4A7A0561" w:rsidR="009D101A" w:rsidRPr="00D17A45" w:rsidRDefault="00076BF5" w:rsidP="00A46C7C">
      <w:pPr>
        <w:pStyle w:val="USTustnpkodeksu"/>
      </w:pPr>
      <w:r w:rsidRPr="00D17A45">
        <w:t>5</w:t>
      </w:r>
      <w:r w:rsidR="00BB0AA7" w:rsidRPr="00D17A45">
        <w:t>.</w:t>
      </w:r>
      <w:r w:rsidR="00173D02" w:rsidRPr="00173D02">
        <w:t xml:space="preserve"> Informacje, o których mowa w ust. 2, są</w:t>
      </w:r>
      <w:r w:rsidR="00173D02">
        <w:t xml:space="preserve"> </w:t>
      </w:r>
      <w:r w:rsidR="00173D02" w:rsidRPr="00173D02">
        <w:t xml:space="preserve">przekazywane </w:t>
      </w:r>
      <w:r w:rsidR="00173D02">
        <w:t>organowi nadzoru</w:t>
      </w:r>
      <w:r w:rsidR="00173D02" w:rsidRPr="00173D02">
        <w:t xml:space="preserve"> w postaci elektronicznej, za pomocą systemu teleinformatycznego udostępnionego przez </w:t>
      </w:r>
      <w:r w:rsidR="00173D02">
        <w:t>ten organ</w:t>
      </w:r>
      <w:r w:rsidR="00173D02" w:rsidRPr="00173D02">
        <w:t>, w</w:t>
      </w:r>
      <w:r w:rsidR="00877795">
        <w:t> </w:t>
      </w:r>
      <w:r w:rsidR="00173D02" w:rsidRPr="00173D02">
        <w:t xml:space="preserve">formacie danych zgodnym z formatem danych systemu teleinformatycznego </w:t>
      </w:r>
      <w:r w:rsidR="00173D02">
        <w:t>organu nadzoru</w:t>
      </w:r>
      <w:r w:rsidR="00173D02" w:rsidRPr="00173D02">
        <w:t xml:space="preserve"> udostępnion</w:t>
      </w:r>
      <w:r w:rsidR="00173D02">
        <w:t>ym</w:t>
      </w:r>
      <w:r w:rsidR="00173D02" w:rsidRPr="00173D02">
        <w:t xml:space="preserve"> na je</w:t>
      </w:r>
      <w:r w:rsidR="00173D02">
        <w:t>go</w:t>
      </w:r>
      <w:r w:rsidR="00173D02" w:rsidRPr="00173D02">
        <w:t xml:space="preserve"> stronie internetowej.</w:t>
      </w:r>
    </w:p>
    <w:p w14:paraId="27164288" w14:textId="05AEA328" w:rsidR="00B56F08" w:rsidRPr="00D17A45" w:rsidRDefault="00B56F08" w:rsidP="000C3ECA">
      <w:pPr>
        <w:pStyle w:val="ARTartustawynprozporzdzenia"/>
      </w:pPr>
      <w:r w:rsidRPr="00D17A45">
        <w:rPr>
          <w:rStyle w:val="Ppogrubienie"/>
        </w:rPr>
        <w:t>Art.</w:t>
      </w:r>
      <w:r w:rsidR="005368CA" w:rsidRPr="00D17A45">
        <w:rPr>
          <w:rStyle w:val="Ppogrubienie"/>
        </w:rPr>
        <w:t> </w:t>
      </w:r>
      <w:r w:rsidR="003C45CD" w:rsidRPr="00D17A45">
        <w:rPr>
          <w:rStyle w:val="Ppogrubienie"/>
        </w:rPr>
        <w:t>20</w:t>
      </w:r>
      <w:r w:rsidRPr="00D17A45">
        <w:rPr>
          <w:rStyle w:val="Ppogrubienie"/>
        </w:rPr>
        <w:t xml:space="preserve">. </w:t>
      </w:r>
      <w:r w:rsidR="00C053C4">
        <w:t>O</w:t>
      </w:r>
      <w:r w:rsidR="003B60E0" w:rsidRPr="00D17A45">
        <w:t>kreśleni</w:t>
      </w:r>
      <w:r w:rsidR="00C053C4">
        <w:t>e</w:t>
      </w:r>
      <w:r w:rsidR="003B60E0" w:rsidRPr="00D17A45">
        <w:t xml:space="preserve"> </w:t>
      </w:r>
      <w:r w:rsidR="00D17A45">
        <w:t>„</w:t>
      </w:r>
      <w:r w:rsidR="003B60E0" w:rsidRPr="00D17A45">
        <w:t>osobiste konto inwestycyjne</w:t>
      </w:r>
      <w:r w:rsidR="00D17A45">
        <w:t>”</w:t>
      </w:r>
      <w:r w:rsidR="003B60E0" w:rsidRPr="00D17A45">
        <w:t xml:space="preserve"> oraz skrót </w:t>
      </w:r>
      <w:r w:rsidR="00D17A45">
        <w:t>„</w:t>
      </w:r>
      <w:r w:rsidR="003B60E0" w:rsidRPr="00D17A45">
        <w:t>OKI</w:t>
      </w:r>
      <w:r w:rsidR="00D17A45">
        <w:t>”</w:t>
      </w:r>
      <w:r w:rsidR="003B60E0" w:rsidRPr="00D17A45">
        <w:t xml:space="preserve"> </w:t>
      </w:r>
      <w:r w:rsidR="00C053C4">
        <w:t xml:space="preserve">mogą być używane </w:t>
      </w:r>
      <w:r w:rsidR="00492E89" w:rsidRPr="00D17A45">
        <w:t xml:space="preserve">wyłącznie </w:t>
      </w:r>
      <w:r w:rsidR="00C053C4">
        <w:t xml:space="preserve">przez </w:t>
      </w:r>
      <w:r w:rsidR="00492E89" w:rsidRPr="00D17A45">
        <w:t>instytucje finansowe</w:t>
      </w:r>
      <w:r w:rsidR="003B60E0" w:rsidRPr="00D17A45">
        <w:t xml:space="preserve"> w</w:t>
      </w:r>
      <w:r w:rsidR="00492E89" w:rsidRPr="00D17A45">
        <w:t xml:space="preserve"> </w:t>
      </w:r>
      <w:r w:rsidR="003B60E0" w:rsidRPr="00D17A45">
        <w:t xml:space="preserve">zakresie prowadzonej </w:t>
      </w:r>
      <w:r w:rsidR="00C053C4">
        <w:t xml:space="preserve">przez nie </w:t>
      </w:r>
      <w:r w:rsidR="00492E89" w:rsidRPr="00D17A45">
        <w:t xml:space="preserve">zgodnie z ustawą </w:t>
      </w:r>
      <w:r w:rsidR="003B60E0" w:rsidRPr="00D17A45">
        <w:t xml:space="preserve">działalności </w:t>
      </w:r>
      <w:r w:rsidR="00492E89" w:rsidRPr="00D17A45">
        <w:t>lub</w:t>
      </w:r>
      <w:r w:rsidR="003B60E0" w:rsidRPr="00D17A45">
        <w:t xml:space="preserve"> reklam</w:t>
      </w:r>
      <w:r w:rsidR="00492E89" w:rsidRPr="00D17A45">
        <w:t>y</w:t>
      </w:r>
      <w:r w:rsidR="003B60E0" w:rsidRPr="00D17A45">
        <w:t>.</w:t>
      </w:r>
    </w:p>
    <w:p w14:paraId="48D74200" w14:textId="544560E2" w:rsidR="002338A6" w:rsidRPr="00D17A45" w:rsidRDefault="002338A6" w:rsidP="002338A6">
      <w:pPr>
        <w:pStyle w:val="ROZDZODDZOZNoznaczenierozdziauluboddziau"/>
      </w:pPr>
      <w:r w:rsidRPr="00D17A45">
        <w:t xml:space="preserve">Rozdział </w:t>
      </w:r>
      <w:r w:rsidR="000E4CC3">
        <w:t>3</w:t>
      </w:r>
    </w:p>
    <w:p w14:paraId="78766914" w14:textId="563A97AE" w:rsidR="002338A6" w:rsidRPr="00D17A45" w:rsidRDefault="002338A6" w:rsidP="00D17A45">
      <w:pPr>
        <w:pStyle w:val="ROZDZODDZPRZEDMprzedmiotregulacjirozdziauluboddziau"/>
      </w:pPr>
      <w:r w:rsidRPr="00D17A45">
        <w:t>Podatek od wartości aktywów</w:t>
      </w:r>
    </w:p>
    <w:p w14:paraId="4AA32024" w14:textId="7CADA360" w:rsidR="00D057F7" w:rsidRPr="00D17A45" w:rsidRDefault="00D057F7" w:rsidP="00D057F7">
      <w:pPr>
        <w:pStyle w:val="ARTartustawynprozporzdzenia"/>
      </w:pPr>
      <w:r w:rsidRPr="00D17A45">
        <w:rPr>
          <w:rStyle w:val="Ppogrubienie"/>
        </w:rPr>
        <w:t>Art. 21.</w:t>
      </w:r>
      <w:r w:rsidRPr="00D17A45">
        <w:t xml:space="preserve"> Podatnikami podatku od wartości aktywów są inwestujący bez względu na państwo</w:t>
      </w:r>
      <w:r w:rsidR="00D06284" w:rsidRPr="00D17A45">
        <w:t xml:space="preserve"> ich</w:t>
      </w:r>
      <w:r w:rsidRPr="00D17A45">
        <w:t xml:space="preserve"> miejsc</w:t>
      </w:r>
      <w:r w:rsidR="00D06284" w:rsidRPr="00D17A45">
        <w:t>a</w:t>
      </w:r>
      <w:r w:rsidRPr="00D17A45">
        <w:t xml:space="preserve"> zamieszkania.</w:t>
      </w:r>
    </w:p>
    <w:p w14:paraId="3AAFF507" w14:textId="2C618B18" w:rsidR="00D057F7" w:rsidRPr="00D17A45" w:rsidRDefault="002338A6" w:rsidP="00CB31D4">
      <w:pPr>
        <w:pStyle w:val="ARTartustawynprozporzdzenia"/>
      </w:pPr>
      <w:r w:rsidRPr="00D17A45">
        <w:rPr>
          <w:rStyle w:val="Ppogrubienie"/>
        </w:rPr>
        <w:t>Art.</w:t>
      </w:r>
      <w:r w:rsidR="005368CA" w:rsidRPr="00D17A45">
        <w:rPr>
          <w:rStyle w:val="Ppogrubienie"/>
        </w:rPr>
        <w:t> </w:t>
      </w:r>
      <w:r w:rsidR="00D057F7" w:rsidRPr="00D17A45">
        <w:rPr>
          <w:rStyle w:val="Ppogrubienie"/>
        </w:rPr>
        <w:t>22</w:t>
      </w:r>
      <w:r w:rsidRPr="00D17A45">
        <w:rPr>
          <w:rStyle w:val="Ppogrubienie"/>
        </w:rPr>
        <w:t>.</w:t>
      </w:r>
      <w:r w:rsidRPr="00D17A45">
        <w:t xml:space="preserve"> </w:t>
      </w:r>
      <w:r w:rsidR="00D057F7" w:rsidRPr="00D17A45">
        <w:t>1. Opodatkowaniu podatkiem od wartości aktywów podlega wartość aktywów</w:t>
      </w:r>
      <w:r w:rsidR="00BF4F32" w:rsidRPr="00D17A45">
        <w:t xml:space="preserve"> OKI</w:t>
      </w:r>
      <w:r w:rsidR="00D057F7" w:rsidRPr="00D17A45">
        <w:t>.</w:t>
      </w:r>
    </w:p>
    <w:p w14:paraId="715C38B7" w14:textId="728287F8" w:rsidR="00D057F7" w:rsidRPr="00D17A45" w:rsidRDefault="00D057F7" w:rsidP="00F2089F">
      <w:pPr>
        <w:pStyle w:val="USTustnpkodeksu"/>
      </w:pPr>
      <w:r w:rsidRPr="00D17A45">
        <w:t>2. Przepis</w:t>
      </w:r>
      <w:r w:rsidR="00033EE8" w:rsidRPr="00D17A45">
        <w:t xml:space="preserve"> ust. 1 </w:t>
      </w:r>
      <w:r w:rsidRPr="00D17A45">
        <w:t>stosuje się niezależnie od państwa,</w:t>
      </w:r>
      <w:r w:rsidR="00033EE8" w:rsidRPr="00D17A45">
        <w:t xml:space="preserve"> w </w:t>
      </w:r>
      <w:r w:rsidRPr="00D17A45">
        <w:t xml:space="preserve">którym </w:t>
      </w:r>
      <w:r w:rsidR="008B5EE0" w:rsidRPr="00D17A45">
        <w:t>z</w:t>
      </w:r>
      <w:r w:rsidR="00BF4F32" w:rsidRPr="00D17A45">
        <w:t xml:space="preserve"> </w:t>
      </w:r>
      <w:r w:rsidR="008B5EE0" w:rsidRPr="00D17A45">
        <w:t>aktywów</w:t>
      </w:r>
      <w:r w:rsidR="00BF4F32" w:rsidRPr="00D17A45">
        <w:t xml:space="preserve"> OKI</w:t>
      </w:r>
      <w:r w:rsidR="008B5EE0" w:rsidRPr="00D17A45">
        <w:t xml:space="preserve"> </w:t>
      </w:r>
      <w:r w:rsidRPr="00D17A45">
        <w:t>są dokonywane inwestycje kapitałowe.</w:t>
      </w:r>
    </w:p>
    <w:p w14:paraId="4458B330" w14:textId="4E1AFBFC" w:rsidR="00234101" w:rsidRPr="00D17A45" w:rsidRDefault="002338A6" w:rsidP="00234101">
      <w:pPr>
        <w:pStyle w:val="ARTartustawynprozporzdzenia"/>
      </w:pPr>
      <w:r w:rsidRPr="00D17A45">
        <w:rPr>
          <w:rStyle w:val="Ppogrubienie"/>
        </w:rPr>
        <w:lastRenderedPageBreak/>
        <w:t>Art.</w:t>
      </w:r>
      <w:r w:rsidR="005368CA" w:rsidRPr="00D17A45">
        <w:rPr>
          <w:rStyle w:val="Ppogrubienie"/>
        </w:rPr>
        <w:t> </w:t>
      </w:r>
      <w:r w:rsidR="00D1785E" w:rsidRPr="00D17A45">
        <w:rPr>
          <w:rStyle w:val="Ppogrubienie"/>
        </w:rPr>
        <w:t>2</w:t>
      </w:r>
      <w:r w:rsidR="00EE6E9D" w:rsidRPr="00D17A45">
        <w:rPr>
          <w:rStyle w:val="Ppogrubienie"/>
        </w:rPr>
        <w:t>3</w:t>
      </w:r>
      <w:r w:rsidRPr="00D17A45">
        <w:rPr>
          <w:rStyle w:val="Ppogrubienie"/>
        </w:rPr>
        <w:t>.</w:t>
      </w:r>
      <w:r w:rsidRPr="00D17A45">
        <w:t xml:space="preserve"> </w:t>
      </w:r>
      <w:r w:rsidR="008C6500" w:rsidRPr="00D17A45">
        <w:t xml:space="preserve">1. </w:t>
      </w:r>
      <w:r w:rsidRPr="00D17A45">
        <w:t>Podstaw</w:t>
      </w:r>
      <w:r w:rsidR="00D06284" w:rsidRPr="00D17A45">
        <w:t>ę</w:t>
      </w:r>
      <w:r w:rsidRPr="00D17A45">
        <w:t xml:space="preserve"> </w:t>
      </w:r>
      <w:r w:rsidR="00F41D3E" w:rsidRPr="00D17A45">
        <w:t xml:space="preserve">obliczenia podatku </w:t>
      </w:r>
      <w:r w:rsidR="00D06284" w:rsidRPr="00D17A45">
        <w:t>od wartości aktywów</w:t>
      </w:r>
      <w:r w:rsidRPr="00D17A45">
        <w:t xml:space="preserve"> </w:t>
      </w:r>
      <w:r w:rsidR="00D06284" w:rsidRPr="00D17A45">
        <w:t xml:space="preserve">stanowi </w:t>
      </w:r>
      <w:r w:rsidRPr="00D17A45">
        <w:t xml:space="preserve">suma </w:t>
      </w:r>
      <w:r w:rsidR="008B5EE0" w:rsidRPr="00D17A45">
        <w:t xml:space="preserve">średnich </w:t>
      </w:r>
      <w:r w:rsidRPr="00D17A45">
        <w:t>wartości aktywów</w:t>
      </w:r>
      <w:r w:rsidR="00BF4F32" w:rsidRPr="00D17A45">
        <w:t xml:space="preserve"> OKI</w:t>
      </w:r>
      <w:r w:rsidRPr="00D17A45">
        <w:t xml:space="preserve"> zgromadzonych na wszystkich</w:t>
      </w:r>
      <w:r w:rsidR="0004250D" w:rsidRPr="00D17A45">
        <w:t xml:space="preserve"> </w:t>
      </w:r>
      <w:r w:rsidR="009E27A7" w:rsidRPr="00D17A45">
        <w:t xml:space="preserve">OKI </w:t>
      </w:r>
      <w:r w:rsidRPr="00D17A45">
        <w:t xml:space="preserve">posiadanych przez </w:t>
      </w:r>
      <w:r w:rsidR="00234101" w:rsidRPr="00D17A45">
        <w:t>podatnika</w:t>
      </w:r>
      <w:r w:rsidR="00033EE8" w:rsidRPr="00D17A45">
        <w:t xml:space="preserve"> w </w:t>
      </w:r>
      <w:r w:rsidRPr="00D17A45">
        <w:t>roku podatkowym.</w:t>
      </w:r>
    </w:p>
    <w:p w14:paraId="13ECEF7B" w14:textId="4A170174" w:rsidR="009E69FD" w:rsidRPr="00D17A45" w:rsidRDefault="008C6500" w:rsidP="00F2089F">
      <w:pPr>
        <w:pStyle w:val="USTustnpkodeksu"/>
      </w:pPr>
      <w:r w:rsidRPr="00D17A45">
        <w:t xml:space="preserve">2. </w:t>
      </w:r>
      <w:r w:rsidR="008B5EE0" w:rsidRPr="00D17A45">
        <w:t>Średni</w:t>
      </w:r>
      <w:r w:rsidR="000B1C42" w:rsidRPr="00D17A45">
        <w:t>ą</w:t>
      </w:r>
      <w:r w:rsidR="008B5EE0" w:rsidRPr="00D17A45">
        <w:t xml:space="preserve"> </w:t>
      </w:r>
      <w:r w:rsidR="008F6ADA" w:rsidRPr="00D17A45">
        <w:t>w</w:t>
      </w:r>
      <w:r w:rsidR="002338A6" w:rsidRPr="00D17A45">
        <w:t>artość aktywów</w:t>
      </w:r>
      <w:r w:rsidR="00BF4F32" w:rsidRPr="00D17A45">
        <w:t xml:space="preserve"> OKI</w:t>
      </w:r>
      <w:r w:rsidR="002338A6" w:rsidRPr="00D17A45">
        <w:t xml:space="preserve"> zgromadzonych na </w:t>
      </w:r>
      <w:r w:rsidRPr="00D17A45">
        <w:t>poszczególny</w:t>
      </w:r>
      <w:r w:rsidR="007727B2" w:rsidRPr="00D17A45">
        <w:t xml:space="preserve">m </w:t>
      </w:r>
      <w:r w:rsidR="005672A3" w:rsidRPr="00D17A45">
        <w:t>OKI</w:t>
      </w:r>
      <w:r w:rsidR="00DE1694" w:rsidRPr="00D17A45">
        <w:t xml:space="preserve"> </w:t>
      </w:r>
      <w:r w:rsidR="002338A6" w:rsidRPr="00D17A45">
        <w:t xml:space="preserve">stanowi suma </w:t>
      </w:r>
      <w:r w:rsidR="00B77BF0" w:rsidRPr="00D17A45">
        <w:t>dziennych</w:t>
      </w:r>
      <w:r w:rsidR="00843A68" w:rsidRPr="00D17A45">
        <w:t xml:space="preserve"> </w:t>
      </w:r>
      <w:r w:rsidR="005424BE" w:rsidRPr="00D17A45">
        <w:t xml:space="preserve">wycen </w:t>
      </w:r>
      <w:r w:rsidR="00CF70DA" w:rsidRPr="00D17A45">
        <w:t xml:space="preserve">wartości </w:t>
      </w:r>
      <w:r w:rsidR="002338A6" w:rsidRPr="00D17A45">
        <w:t>aktywów</w:t>
      </w:r>
      <w:r w:rsidR="00BF4F32" w:rsidRPr="00D17A45">
        <w:t xml:space="preserve"> OKI</w:t>
      </w:r>
      <w:r w:rsidR="002338A6" w:rsidRPr="00D17A45">
        <w:t xml:space="preserve"> </w:t>
      </w:r>
      <w:r w:rsidR="00234101" w:rsidRPr="00D17A45">
        <w:t>zgromadzonych</w:t>
      </w:r>
      <w:r w:rsidR="002338A6" w:rsidRPr="00D17A45">
        <w:t xml:space="preserve"> na tym </w:t>
      </w:r>
      <w:r w:rsidR="00D03157" w:rsidRPr="00D17A45">
        <w:t>OKI</w:t>
      </w:r>
      <w:r w:rsidR="00663970" w:rsidRPr="00D17A45">
        <w:t xml:space="preserve"> w roku podatkowym</w:t>
      </w:r>
      <w:r w:rsidR="00F41D3E" w:rsidRPr="00D17A45">
        <w:t>,</w:t>
      </w:r>
      <w:r w:rsidR="00234101" w:rsidRPr="00D17A45">
        <w:t xml:space="preserve"> </w:t>
      </w:r>
      <w:r w:rsidR="009E69FD" w:rsidRPr="00D17A45">
        <w:t>powiększona</w:t>
      </w:r>
      <w:r w:rsidR="00033EE8" w:rsidRPr="00D17A45">
        <w:t xml:space="preserve"> o </w:t>
      </w:r>
      <w:r w:rsidR="009E69FD" w:rsidRPr="00D17A45">
        <w:t xml:space="preserve">sumę wpłat dokonanych </w:t>
      </w:r>
      <w:r w:rsidR="00B77BF0" w:rsidRPr="00D17A45">
        <w:t>przez podatnika</w:t>
      </w:r>
      <w:r w:rsidR="00033EE8" w:rsidRPr="00D17A45">
        <w:t xml:space="preserve"> w </w:t>
      </w:r>
      <w:r w:rsidR="009E69FD" w:rsidRPr="00D17A45">
        <w:t xml:space="preserve">roku podatkowym na to </w:t>
      </w:r>
      <w:r w:rsidR="001D4062" w:rsidRPr="00D17A45">
        <w:t>OKI</w:t>
      </w:r>
      <w:r w:rsidR="00033EE8" w:rsidRPr="00D17A45">
        <w:t xml:space="preserve"> i </w:t>
      </w:r>
      <w:r w:rsidR="002338A6" w:rsidRPr="00D17A45">
        <w:t xml:space="preserve">podzielona przez </w:t>
      </w:r>
      <w:r w:rsidR="00602BD3" w:rsidRPr="00D17A45">
        <w:t>liczbę dni</w:t>
      </w:r>
      <w:r w:rsidR="00033EE8" w:rsidRPr="00D17A45">
        <w:t xml:space="preserve"> </w:t>
      </w:r>
      <w:r w:rsidR="008E182A" w:rsidRPr="00D17A45">
        <w:t>roku podatkow</w:t>
      </w:r>
      <w:r w:rsidR="00F02371">
        <w:t>ego</w:t>
      </w:r>
      <w:r w:rsidR="00602BD3" w:rsidRPr="00D17A45">
        <w:t>,</w:t>
      </w:r>
      <w:r w:rsidR="00033EE8" w:rsidRPr="00D17A45">
        <w:t xml:space="preserve"> w </w:t>
      </w:r>
      <w:r w:rsidR="00602BD3" w:rsidRPr="00D17A45">
        <w:t>który</w:t>
      </w:r>
      <w:r w:rsidR="003B66EC">
        <w:t>m</w:t>
      </w:r>
      <w:r w:rsidR="00602BD3" w:rsidRPr="00D17A45">
        <w:t xml:space="preserve"> podatnik posiadał to </w:t>
      </w:r>
      <w:r w:rsidR="00D92941" w:rsidRPr="00D17A45">
        <w:t>OKI</w:t>
      </w:r>
      <w:r w:rsidR="009E69FD" w:rsidRPr="00D17A45">
        <w:t>.</w:t>
      </w:r>
    </w:p>
    <w:p w14:paraId="7FA57667" w14:textId="4AC16FCF" w:rsidR="00FB647F" w:rsidRPr="00D17A45" w:rsidRDefault="00663970" w:rsidP="00D17A45">
      <w:pPr>
        <w:pStyle w:val="USTustnpkodeksu"/>
        <w:keepNext/>
      </w:pPr>
      <w:r w:rsidRPr="000C2011">
        <w:t xml:space="preserve">3. </w:t>
      </w:r>
      <w:r w:rsidR="00DF5CBA" w:rsidRPr="000C2011">
        <w:t>Instytucja finansowa OKI jest o</w:t>
      </w:r>
      <w:r w:rsidR="00DF5CBA" w:rsidRPr="0017673E">
        <w:t xml:space="preserve">bowiązana </w:t>
      </w:r>
      <w:r w:rsidR="00DF5CBA" w:rsidRPr="00D17A45">
        <w:t>do obliczania ś</w:t>
      </w:r>
      <w:r w:rsidRPr="00D17A45">
        <w:t>redni</w:t>
      </w:r>
      <w:r w:rsidR="00DF5CBA" w:rsidRPr="00D17A45">
        <w:t>ej</w:t>
      </w:r>
      <w:r w:rsidRPr="00D17A45">
        <w:t xml:space="preserve"> wartoś</w:t>
      </w:r>
      <w:r w:rsidR="00DF5CBA" w:rsidRPr="00D17A45">
        <w:t>ci</w:t>
      </w:r>
      <w:r w:rsidRPr="00D17A45">
        <w:t xml:space="preserve"> aktywów</w:t>
      </w:r>
      <w:r w:rsidR="00BF4F32" w:rsidRPr="00D17A45">
        <w:t xml:space="preserve"> OKI</w:t>
      </w:r>
      <w:r w:rsidRPr="00D17A45">
        <w:t xml:space="preserve"> zgromadzonych na poszczególnym OKI w roku podatkowym</w:t>
      </w:r>
      <w:r w:rsidR="00DF5CBA" w:rsidRPr="00D17A45">
        <w:t>, w podziale na</w:t>
      </w:r>
      <w:r w:rsidR="00FB647F" w:rsidRPr="00D17A45">
        <w:t>:</w:t>
      </w:r>
    </w:p>
    <w:p w14:paraId="1594D059" w14:textId="26F5233B" w:rsidR="00F41D3E" w:rsidRPr="00D17A45" w:rsidRDefault="00FB647F" w:rsidP="00F41D3E">
      <w:pPr>
        <w:pStyle w:val="PKTpunkt"/>
      </w:pPr>
      <w:r w:rsidRPr="00D17A45">
        <w:t>1)</w:t>
      </w:r>
      <w:r w:rsidRPr="00D17A45">
        <w:tab/>
      </w:r>
      <w:bookmarkStart w:id="20" w:name="_Hlk223686492"/>
      <w:r w:rsidR="00DF5CBA" w:rsidRPr="00D17A45">
        <w:t>aktywa OKI określone w art. 26 ust. 1</w:t>
      </w:r>
      <w:bookmarkEnd w:id="20"/>
      <w:r w:rsidR="00DF5CBA" w:rsidRPr="00D17A45">
        <w:t xml:space="preserve"> pkt 1</w:t>
      </w:r>
      <w:r w:rsidR="0017673E">
        <w:t>;</w:t>
      </w:r>
    </w:p>
    <w:p w14:paraId="19558F38" w14:textId="25554A74" w:rsidR="00FB647F" w:rsidRPr="00D17A45" w:rsidRDefault="00F41D3E" w:rsidP="00F41D3E">
      <w:pPr>
        <w:pStyle w:val="PKTpunkt"/>
      </w:pPr>
      <w:r w:rsidRPr="00D17A45">
        <w:t>2)</w:t>
      </w:r>
      <w:r w:rsidRPr="00D17A45">
        <w:tab/>
        <w:t xml:space="preserve">aktywa OKI określone w art. 26 ust. 1 pkt </w:t>
      </w:r>
      <w:r w:rsidR="00DF5CBA" w:rsidRPr="00D17A45">
        <w:t>2</w:t>
      </w:r>
      <w:r w:rsidR="0017673E">
        <w:t>;</w:t>
      </w:r>
      <w:r w:rsidR="00DF5CBA" w:rsidRPr="00D17A45">
        <w:t xml:space="preserve"> </w:t>
      </w:r>
    </w:p>
    <w:p w14:paraId="33C72B68" w14:textId="1793275A" w:rsidR="00663970" w:rsidRPr="00D17A45" w:rsidRDefault="00F41D3E" w:rsidP="00F41D3E">
      <w:pPr>
        <w:pStyle w:val="PKTpunkt"/>
      </w:pPr>
      <w:r w:rsidRPr="00D17A45">
        <w:t>3</w:t>
      </w:r>
      <w:r w:rsidR="00FB647F" w:rsidRPr="00D17A45">
        <w:t>)</w:t>
      </w:r>
      <w:r w:rsidR="00FB647F" w:rsidRPr="00D17A45">
        <w:tab/>
      </w:r>
      <w:r w:rsidR="00DF5CBA" w:rsidRPr="00D17A45">
        <w:t>aktywa OKI, do wartości których nie stosuje się zwolnień, o których mowa w art. 26 ust.</w:t>
      </w:r>
      <w:r w:rsidRPr="00D17A45">
        <w:t> </w:t>
      </w:r>
      <w:r w:rsidR="00DF5CBA" w:rsidRPr="00D17A45">
        <w:t>1</w:t>
      </w:r>
      <w:r w:rsidR="00663970" w:rsidRPr="00D17A45">
        <w:t>.</w:t>
      </w:r>
    </w:p>
    <w:p w14:paraId="40101395" w14:textId="462D3906" w:rsidR="00901191" w:rsidRPr="00D17A45" w:rsidRDefault="00663970" w:rsidP="00D17A45">
      <w:pPr>
        <w:pStyle w:val="USTustnpkodeksu"/>
        <w:keepNext/>
      </w:pPr>
      <w:r w:rsidRPr="00D17A45">
        <w:t>4</w:t>
      </w:r>
      <w:r w:rsidR="00C223FE" w:rsidRPr="00D17A45">
        <w:t xml:space="preserve">. </w:t>
      </w:r>
      <w:r w:rsidR="001A554D" w:rsidRPr="00D17A45">
        <w:t>Suma wpłat dokonywanych przez podatnika</w:t>
      </w:r>
      <w:r w:rsidR="00033EE8" w:rsidRPr="00D17A45">
        <w:t xml:space="preserve"> w </w:t>
      </w:r>
      <w:r w:rsidR="001A554D" w:rsidRPr="00D17A45">
        <w:t>roku podatkowym</w:t>
      </w:r>
      <w:r w:rsidR="000B1C42" w:rsidRPr="00D17A45">
        <w:t>, o której mowa w</w:t>
      </w:r>
      <w:r w:rsidR="003D3DC5">
        <w:t> </w:t>
      </w:r>
      <w:r w:rsidR="000B1C42" w:rsidRPr="00D17A45">
        <w:t>ust.</w:t>
      </w:r>
      <w:r w:rsidR="00EF3AE6">
        <w:t> </w:t>
      </w:r>
      <w:r w:rsidR="000B1C42" w:rsidRPr="00D17A45">
        <w:t>2,</w:t>
      </w:r>
      <w:r w:rsidR="00901191" w:rsidRPr="00D17A45">
        <w:t xml:space="preserve"> jest pomniejszana</w:t>
      </w:r>
      <w:r w:rsidR="00033EE8" w:rsidRPr="00D17A45">
        <w:t xml:space="preserve"> o </w:t>
      </w:r>
      <w:r w:rsidR="00901191" w:rsidRPr="00D17A45">
        <w:t>wartość</w:t>
      </w:r>
      <w:r w:rsidR="00F3330B" w:rsidRPr="00D17A45">
        <w:t xml:space="preserve"> wpłat</w:t>
      </w:r>
      <w:r w:rsidR="00901191" w:rsidRPr="00D17A45">
        <w:t>:</w:t>
      </w:r>
    </w:p>
    <w:p w14:paraId="6CD712E2" w14:textId="5D772119" w:rsidR="00901191" w:rsidRPr="00D17A45" w:rsidRDefault="00901191" w:rsidP="00901191">
      <w:pPr>
        <w:pStyle w:val="PKTpunkt"/>
      </w:pPr>
      <w:r w:rsidRPr="00D17A45">
        <w:t>1)</w:t>
      </w:r>
      <w:r w:rsidRPr="00D17A45">
        <w:tab/>
      </w:r>
      <w:r w:rsidR="009E3D7D" w:rsidRPr="00D17A45">
        <w:t>dokonanych</w:t>
      </w:r>
      <w:r w:rsidR="00033EE8" w:rsidRPr="00D17A45">
        <w:t xml:space="preserve"> w </w:t>
      </w:r>
      <w:r w:rsidR="009E3D7D" w:rsidRPr="00D17A45">
        <w:t xml:space="preserve">danym dniu </w:t>
      </w:r>
      <w:r w:rsidRPr="00D17A45">
        <w:t>–</w:t>
      </w:r>
      <w:r w:rsidR="00033EE8" w:rsidRPr="00D17A45">
        <w:t xml:space="preserve"> w </w:t>
      </w:r>
      <w:r w:rsidRPr="00D17A45">
        <w:t>przypadku gdy podatnik</w:t>
      </w:r>
      <w:r w:rsidR="00033EE8" w:rsidRPr="00D17A45">
        <w:t xml:space="preserve"> w </w:t>
      </w:r>
      <w:r w:rsidR="009E3D7D" w:rsidRPr="00D17A45">
        <w:t>tym</w:t>
      </w:r>
      <w:r w:rsidRPr="00D17A45">
        <w:t xml:space="preserve"> dniu dokona wpłat</w:t>
      </w:r>
      <w:r w:rsidR="00033EE8" w:rsidRPr="00D17A45">
        <w:t xml:space="preserve"> i </w:t>
      </w:r>
      <w:r w:rsidRPr="00D17A45">
        <w:t>nie dokona wypłat, albo</w:t>
      </w:r>
    </w:p>
    <w:p w14:paraId="3CA4383A" w14:textId="37C387F7" w:rsidR="00C223FE" w:rsidRPr="00D17A45" w:rsidRDefault="00901191" w:rsidP="00F41D3E">
      <w:pPr>
        <w:pStyle w:val="PKTpunkt"/>
      </w:pPr>
      <w:r w:rsidRPr="00D17A45">
        <w:t>2)</w:t>
      </w:r>
      <w:r w:rsidRPr="00D17A45">
        <w:tab/>
      </w:r>
      <w:r w:rsidR="008B5EE0" w:rsidRPr="00D17A45">
        <w:t xml:space="preserve">w części </w:t>
      </w:r>
      <w:r w:rsidRPr="00D17A45">
        <w:t>stanowiąc</w:t>
      </w:r>
      <w:r w:rsidR="002D6F15" w:rsidRPr="00D17A45">
        <w:t>ej</w:t>
      </w:r>
      <w:r w:rsidRPr="00D17A45">
        <w:t xml:space="preserve"> różnicę między wartością wpłat</w:t>
      </w:r>
      <w:r w:rsidR="00033EE8" w:rsidRPr="00D17A45">
        <w:t xml:space="preserve"> i </w:t>
      </w:r>
      <w:r w:rsidRPr="00D17A45">
        <w:t>wypłat, dokonanych</w:t>
      </w:r>
      <w:r w:rsidR="00033EE8" w:rsidRPr="00D17A45">
        <w:t xml:space="preserve"> w </w:t>
      </w:r>
      <w:r w:rsidR="000E0E80" w:rsidRPr="00D17A45">
        <w:t>danym</w:t>
      </w:r>
      <w:r w:rsidRPr="00D17A45">
        <w:t xml:space="preserve"> dniu –</w:t>
      </w:r>
      <w:r w:rsidR="00033EE8" w:rsidRPr="00D17A45">
        <w:t xml:space="preserve"> w </w:t>
      </w:r>
      <w:r w:rsidRPr="00D17A45">
        <w:t>przypadku gdy podatnik</w:t>
      </w:r>
      <w:r w:rsidR="00D92941" w:rsidRPr="00D17A45">
        <w:t xml:space="preserve"> dokona </w:t>
      </w:r>
      <w:r w:rsidR="00F3330B" w:rsidRPr="00D17A45">
        <w:t xml:space="preserve">w tym dniu </w:t>
      </w:r>
      <w:r w:rsidR="00D92941" w:rsidRPr="00D17A45">
        <w:t>wpłat</w:t>
      </w:r>
      <w:r w:rsidR="00D61942" w:rsidRPr="00D17A45">
        <w:t xml:space="preserve">, których wartość </w:t>
      </w:r>
      <w:r w:rsidR="00D92941" w:rsidRPr="00D17A45">
        <w:t xml:space="preserve">jest </w:t>
      </w:r>
      <w:r w:rsidR="009E3D7D" w:rsidRPr="00D17A45">
        <w:t xml:space="preserve">wyższa </w:t>
      </w:r>
      <w:r w:rsidR="00D92941" w:rsidRPr="00D17A45">
        <w:t xml:space="preserve">niż </w:t>
      </w:r>
      <w:r w:rsidR="00C223FE" w:rsidRPr="00D17A45">
        <w:t xml:space="preserve">wartość dokonanych </w:t>
      </w:r>
      <w:r w:rsidR="00D92941" w:rsidRPr="00D17A45">
        <w:t>w</w:t>
      </w:r>
      <w:r w:rsidR="00B50562" w:rsidRPr="00D17A45">
        <w:t>y</w:t>
      </w:r>
      <w:r w:rsidR="00D92941" w:rsidRPr="00D17A45">
        <w:t>płat</w:t>
      </w:r>
      <w:r w:rsidR="00033EE8" w:rsidRPr="00D17A45">
        <w:t xml:space="preserve"> w </w:t>
      </w:r>
      <w:r w:rsidR="00C223FE" w:rsidRPr="00D17A45">
        <w:t>tym dniu</w:t>
      </w:r>
      <w:r w:rsidRPr="00D17A45">
        <w:t>.</w:t>
      </w:r>
    </w:p>
    <w:p w14:paraId="74FE97AA" w14:textId="4FF16C67" w:rsidR="00C218C5" w:rsidRPr="00D17A45" w:rsidRDefault="00C218C5" w:rsidP="000C2011">
      <w:pPr>
        <w:pStyle w:val="USTustnpkodeksu"/>
      </w:pPr>
      <w:r>
        <w:t>5.</w:t>
      </w:r>
      <w:r w:rsidRPr="00C218C5">
        <w:t xml:space="preserve"> W przypadku gdy z odrębnych przepisów</w:t>
      </w:r>
      <w:r w:rsidR="00002569">
        <w:t xml:space="preserve"> lub statutu,</w:t>
      </w:r>
      <w:r w:rsidRPr="00C218C5">
        <w:t xml:space="preserve"> na podstawie których działają ubezpieczeniowy fundusz kapitałowy, fundusz inwestycyjny lub dobrowolny fundusz emerytalny wynika</w:t>
      </w:r>
      <w:r w:rsidR="00002569">
        <w:t>, że</w:t>
      </w:r>
      <w:r w:rsidRPr="00C218C5">
        <w:t xml:space="preserve"> w jednym dniu</w:t>
      </w:r>
      <w:r w:rsidR="00002569">
        <w:t xml:space="preserve"> nie jest możliwe</w:t>
      </w:r>
      <w:r w:rsidRPr="00C218C5">
        <w:t xml:space="preserve"> </w:t>
      </w:r>
      <w:r w:rsidR="007959E3">
        <w:t>z</w:t>
      </w:r>
      <w:r w:rsidR="00002569">
        <w:t>bycie</w:t>
      </w:r>
      <w:r w:rsidRPr="00C218C5">
        <w:t xml:space="preserve"> </w:t>
      </w:r>
      <w:r w:rsidR="007959E3">
        <w:t>i</w:t>
      </w:r>
      <w:r w:rsidRPr="00C218C5">
        <w:t xml:space="preserve"> odkupieni</w:t>
      </w:r>
      <w:r w:rsidR="00002569">
        <w:t>e</w:t>
      </w:r>
      <w:r w:rsidRPr="00C218C5">
        <w:t xml:space="preserve"> </w:t>
      </w:r>
      <w:r w:rsidR="007959E3">
        <w:t xml:space="preserve">lub umorzenie </w:t>
      </w:r>
      <w:r w:rsidR="00923B62">
        <w:t xml:space="preserve">tych samych </w:t>
      </w:r>
      <w:r w:rsidRPr="00C218C5">
        <w:t>odpowiednio jednostek uczestnictwa lub jednostek rozrachunkowych, przy obliczaniu średniej wartości aktywów OKI zgromadzonych na poszczególny</w:t>
      </w:r>
      <w:r w:rsidR="0017673E">
        <w:t>ch</w:t>
      </w:r>
      <w:r w:rsidRPr="00C218C5">
        <w:t xml:space="preserve"> OKI, o których mowa w art. 2 pkt 10 lit. </w:t>
      </w:r>
      <w:r w:rsidR="007959E3">
        <w:t>c</w:t>
      </w:r>
      <w:r w:rsidR="00923B62" w:rsidRPr="00923B62">
        <w:t>–</w:t>
      </w:r>
      <w:r w:rsidR="007959E3">
        <w:t>e,</w:t>
      </w:r>
      <w:r w:rsidRPr="00C218C5">
        <w:t xml:space="preserve"> sumy dziennych wycen wartości aktywów OKI zgromadzonych na OKI w roku podatkowym nie po</w:t>
      </w:r>
      <w:r w:rsidR="0048494E">
        <w:t>większa</w:t>
      </w:r>
      <w:r w:rsidRPr="00C218C5">
        <w:t xml:space="preserve"> się o sumę wpłat dokonanych przez podatnika w</w:t>
      </w:r>
      <w:r w:rsidR="003D3DC5">
        <w:t> </w:t>
      </w:r>
      <w:r w:rsidRPr="00C218C5">
        <w:t>roku podatkowym na to OKI.</w:t>
      </w:r>
      <w:r w:rsidR="003A1929">
        <w:t xml:space="preserve"> W takim przypadku przepisu ust. 4 nie stosuje się.</w:t>
      </w:r>
    </w:p>
    <w:p w14:paraId="782820DB" w14:textId="16CEAB92" w:rsidR="00901191" w:rsidRPr="0028345A" w:rsidRDefault="009E69FD" w:rsidP="0028345A">
      <w:pPr>
        <w:pStyle w:val="ARTartustawynprozporzdzenia"/>
        <w:rPr>
          <w:rStyle w:val="Ppogrubienie"/>
          <w:b w:val="0"/>
        </w:rPr>
      </w:pPr>
      <w:r w:rsidRPr="00D17A45">
        <w:rPr>
          <w:rStyle w:val="Ppogrubienie"/>
        </w:rPr>
        <w:t>Art.</w:t>
      </w:r>
      <w:r w:rsidR="00DA338F" w:rsidRPr="00D17A45">
        <w:rPr>
          <w:rStyle w:val="Ppogrubienie"/>
        </w:rPr>
        <w:t> </w:t>
      </w:r>
      <w:r w:rsidR="00EE6E9D" w:rsidRPr="00D17A45">
        <w:rPr>
          <w:rStyle w:val="Ppogrubienie"/>
        </w:rPr>
        <w:t>24</w:t>
      </w:r>
      <w:r w:rsidRPr="00D17A45">
        <w:rPr>
          <w:rStyle w:val="Ppogrubienie"/>
        </w:rPr>
        <w:t xml:space="preserve">. </w:t>
      </w:r>
      <w:r w:rsidRPr="00D17A45">
        <w:t>1.</w:t>
      </w:r>
      <w:r w:rsidR="00901191" w:rsidRPr="00D17A45">
        <w:t xml:space="preserve"> </w:t>
      </w:r>
      <w:r w:rsidR="00AD1809" w:rsidRPr="00D17A45">
        <w:t>D</w:t>
      </w:r>
      <w:r w:rsidR="00901191" w:rsidRPr="00D17A45">
        <w:t>ziennej wyceny wartości aktywó</w:t>
      </w:r>
      <w:r w:rsidR="002D59F4" w:rsidRPr="00D17A45">
        <w:t>w</w:t>
      </w:r>
      <w:r w:rsidR="00BF4F32" w:rsidRPr="00D17A45">
        <w:t xml:space="preserve"> OKI</w:t>
      </w:r>
      <w:r w:rsidR="00AD1809" w:rsidRPr="00D17A45">
        <w:t xml:space="preserve"> dokonuje się</w:t>
      </w:r>
      <w:r w:rsidR="003C7B8A" w:rsidRPr="00D17A45">
        <w:t xml:space="preserve"> </w:t>
      </w:r>
      <w:r w:rsidR="00EE6E9D" w:rsidRPr="00D17A45">
        <w:t>każdego dnia roku podatkowego według stanu na koniec dnia,</w:t>
      </w:r>
      <w:r w:rsidR="00033EE8" w:rsidRPr="00D17A45">
        <w:t xml:space="preserve"> w</w:t>
      </w:r>
      <w:r w:rsidR="00F3330B" w:rsidRPr="00D17A45">
        <w:t xml:space="preserve"> </w:t>
      </w:r>
      <w:r w:rsidR="00EE6E9D" w:rsidRPr="00D17A45">
        <w:t xml:space="preserve">którym </w:t>
      </w:r>
      <w:r w:rsidR="00F3330B" w:rsidRPr="00D17A45">
        <w:t xml:space="preserve">jest </w:t>
      </w:r>
      <w:r w:rsidR="00EE6E9D" w:rsidRPr="00D17A45">
        <w:t xml:space="preserve">dokonywana </w:t>
      </w:r>
      <w:r w:rsidR="00EE6E9D" w:rsidRPr="00B95D08">
        <w:t>wycena.</w:t>
      </w:r>
    </w:p>
    <w:p w14:paraId="46940866" w14:textId="7C32C7FA" w:rsidR="004674ED" w:rsidRPr="00D17A45" w:rsidRDefault="00EE6E9D" w:rsidP="00D17A45">
      <w:pPr>
        <w:pStyle w:val="USTustnpkodeksu"/>
        <w:keepNext/>
      </w:pPr>
      <w:r w:rsidRPr="00D17A45">
        <w:t xml:space="preserve">2. </w:t>
      </w:r>
      <w:r w:rsidR="004A4BA8" w:rsidRPr="00D17A45">
        <w:t>Podstawę d</w:t>
      </w:r>
      <w:r w:rsidRPr="00D17A45">
        <w:t>ziennej</w:t>
      </w:r>
      <w:r w:rsidR="00D37256" w:rsidRPr="00D17A45">
        <w:t xml:space="preserve"> </w:t>
      </w:r>
      <w:r w:rsidR="005424BE" w:rsidRPr="00D17A45">
        <w:t xml:space="preserve">wyceny </w:t>
      </w:r>
      <w:r w:rsidR="00D37256" w:rsidRPr="00D17A45">
        <w:t>w</w:t>
      </w:r>
      <w:r w:rsidR="009E69FD" w:rsidRPr="00D17A45">
        <w:t>artoś</w:t>
      </w:r>
      <w:r w:rsidR="005424BE" w:rsidRPr="00D17A45">
        <w:t>ci</w:t>
      </w:r>
      <w:r w:rsidR="009E69FD" w:rsidRPr="00D17A45">
        <w:t xml:space="preserve"> aktywów</w:t>
      </w:r>
      <w:r w:rsidR="00BF4F32" w:rsidRPr="00D17A45">
        <w:t xml:space="preserve"> OKI</w:t>
      </w:r>
      <w:r w:rsidR="000E0E80" w:rsidRPr="00D17A45">
        <w:t xml:space="preserve"> </w:t>
      </w:r>
      <w:r w:rsidR="004A4BA8" w:rsidRPr="00D17A45">
        <w:t>stanowi</w:t>
      </w:r>
      <w:r w:rsidR="008E182A" w:rsidRPr="00D17A45">
        <w:t>:</w:t>
      </w:r>
    </w:p>
    <w:p w14:paraId="4AB4F034" w14:textId="1F76326C" w:rsidR="009E69FD" w:rsidRPr="00D17A45" w:rsidRDefault="004674ED" w:rsidP="007F2234">
      <w:pPr>
        <w:pStyle w:val="PKTpunkt"/>
      </w:pPr>
      <w:r w:rsidRPr="00D17A45">
        <w:t>1)</w:t>
      </w:r>
      <w:r w:rsidR="003D4B1C" w:rsidRPr="00D17A45">
        <w:tab/>
      </w:r>
      <w:r w:rsidR="00C57151">
        <w:t>wysokość</w:t>
      </w:r>
      <w:r w:rsidR="008E182A" w:rsidRPr="00D17A45">
        <w:t xml:space="preserve"> </w:t>
      </w:r>
      <w:r w:rsidR="009E69FD" w:rsidRPr="00D17A45">
        <w:t>środków pieniężnych zapisanych na rachunk</w:t>
      </w:r>
      <w:r w:rsidR="00FF514D" w:rsidRPr="00D17A45">
        <w:t>u</w:t>
      </w:r>
      <w:r w:rsidR="004A4BA8" w:rsidRPr="00D17A45">
        <w:t xml:space="preserve"> bankowy</w:t>
      </w:r>
      <w:r w:rsidR="00FF514D" w:rsidRPr="00D17A45">
        <w:t>m</w:t>
      </w:r>
      <w:r w:rsidR="00F3330B" w:rsidRPr="00D17A45">
        <w:t xml:space="preserve"> – w przypadku OKI prowadzonego w formie rachunku bankowego</w:t>
      </w:r>
      <w:r w:rsidR="004A4BA8" w:rsidRPr="00D17A45">
        <w:t>;</w:t>
      </w:r>
    </w:p>
    <w:p w14:paraId="7774BB12" w14:textId="75994D60" w:rsidR="004A4BA8" w:rsidRPr="00D17A45" w:rsidRDefault="004674ED" w:rsidP="00D17A45">
      <w:pPr>
        <w:pStyle w:val="PKTpunkt"/>
        <w:keepNext/>
      </w:pPr>
      <w:r w:rsidRPr="00D17A45">
        <w:lastRenderedPageBreak/>
        <w:t>2)</w:t>
      </w:r>
      <w:r w:rsidR="003D4B1C" w:rsidRPr="00D17A45">
        <w:tab/>
      </w:r>
      <w:r w:rsidR="005C7E92" w:rsidRPr="00D17A45">
        <w:t>sum</w:t>
      </w:r>
      <w:r w:rsidR="004A4BA8" w:rsidRPr="00D17A45">
        <w:t>a</w:t>
      </w:r>
      <w:r w:rsidR="005C7E92" w:rsidRPr="00D17A45">
        <w:t xml:space="preserve"> wartości nominalnej obligacji</w:t>
      </w:r>
      <w:r w:rsidR="008E182A" w:rsidRPr="00D17A45">
        <w:t xml:space="preserve"> </w:t>
      </w:r>
      <w:r w:rsidRPr="00D17A45">
        <w:t xml:space="preserve">znajdujących się na rachunku </w:t>
      </w:r>
      <w:r w:rsidR="00E95EFA" w:rsidRPr="00D17A45">
        <w:t>papierów wartościowych</w:t>
      </w:r>
      <w:r w:rsidR="00AC2100" w:rsidRPr="00D17A45">
        <w:t>,</w:t>
      </w:r>
      <w:r w:rsidR="00E95EFA" w:rsidRPr="00D17A45">
        <w:t xml:space="preserve"> na którym </w:t>
      </w:r>
      <w:r w:rsidR="00F3330B" w:rsidRPr="00D17A45">
        <w:t xml:space="preserve">są </w:t>
      </w:r>
      <w:r w:rsidR="00E95EFA" w:rsidRPr="00D17A45">
        <w:t>zapisane te obligacje</w:t>
      </w:r>
      <w:r w:rsidRPr="00D17A45">
        <w:t xml:space="preserve">, </w:t>
      </w:r>
      <w:r w:rsidR="00AD05AC" w:rsidRPr="00D17A45">
        <w:t>powiększonej o</w:t>
      </w:r>
      <w:r w:rsidR="004A4BA8" w:rsidRPr="00D17A45">
        <w:t>:</w:t>
      </w:r>
    </w:p>
    <w:p w14:paraId="4C4B5F74" w14:textId="35590F78" w:rsidR="004A4BA8" w:rsidRPr="00D17A45" w:rsidRDefault="004A4BA8" w:rsidP="004A4BA8">
      <w:pPr>
        <w:pStyle w:val="LITlitera"/>
      </w:pPr>
      <w:r w:rsidRPr="00D17A45">
        <w:t>a)</w:t>
      </w:r>
      <w:r w:rsidRPr="00D17A45">
        <w:tab/>
      </w:r>
      <w:r w:rsidR="00AD05AC" w:rsidRPr="00D17A45">
        <w:t>wartość przyrostu kapitału wynikającego</w:t>
      </w:r>
      <w:r w:rsidR="00033EE8" w:rsidRPr="00D17A45">
        <w:t xml:space="preserve"> z </w:t>
      </w:r>
      <w:r w:rsidR="00AD05AC" w:rsidRPr="00D17A45">
        <w:t xml:space="preserve">indeksacji lub kapitalizacji naliczonego na dzień wyceny </w:t>
      </w:r>
      <w:r w:rsidRPr="00D17A45">
        <w:t>oraz</w:t>
      </w:r>
    </w:p>
    <w:p w14:paraId="56F9FEAC" w14:textId="1CD3D779" w:rsidR="00F3330B" w:rsidRPr="00D17A45" w:rsidRDefault="004A4BA8" w:rsidP="00D17A45">
      <w:pPr>
        <w:pStyle w:val="LITlitera"/>
        <w:keepNext/>
      </w:pPr>
      <w:r w:rsidRPr="00D17A45">
        <w:t>b)</w:t>
      </w:r>
      <w:r w:rsidRPr="00D17A45">
        <w:tab/>
      </w:r>
      <w:r w:rsidR="00C57151">
        <w:t>wysokość</w:t>
      </w:r>
      <w:r w:rsidR="008E182A" w:rsidRPr="00D17A45">
        <w:t xml:space="preserve"> środków pieniężnych </w:t>
      </w:r>
      <w:r w:rsidR="00A717DC" w:rsidRPr="00D17A45">
        <w:t xml:space="preserve">i należności </w:t>
      </w:r>
      <w:r w:rsidR="008E182A" w:rsidRPr="00D17A45">
        <w:t>zapisany</w:t>
      </w:r>
      <w:r w:rsidR="003D4B1C" w:rsidRPr="00D17A45">
        <w:t>ch</w:t>
      </w:r>
      <w:r w:rsidR="008E182A" w:rsidRPr="00D17A45">
        <w:t xml:space="preserve"> na rachunku </w:t>
      </w:r>
      <w:r w:rsidR="00D86DD9" w:rsidRPr="00D17A45">
        <w:t xml:space="preserve">pieniężnym służącym </w:t>
      </w:r>
      <w:r w:rsidR="008E182A" w:rsidRPr="00D17A45">
        <w:t>do</w:t>
      </w:r>
      <w:r w:rsidR="00D86DD9" w:rsidRPr="00D17A45">
        <w:t xml:space="preserve"> obsługi </w:t>
      </w:r>
      <w:r w:rsidR="008E182A" w:rsidRPr="00D17A45">
        <w:t>tego rachunku</w:t>
      </w:r>
      <w:r w:rsidR="00D86DD9" w:rsidRPr="00D17A45">
        <w:t xml:space="preserve"> papierów wartościowych</w:t>
      </w:r>
    </w:p>
    <w:p w14:paraId="7245A951" w14:textId="72591E28" w:rsidR="00524B68" w:rsidRDefault="00F3330B" w:rsidP="000C2011">
      <w:pPr>
        <w:pStyle w:val="CZWSPLITczwsplnaliter"/>
      </w:pPr>
      <w:r w:rsidRPr="00D17A45">
        <w:t xml:space="preserve">– w przypadku OKI prowadzonego w formie rachunku papierów wartościowych, na którym </w:t>
      </w:r>
      <w:r w:rsidR="004702A1" w:rsidRPr="00D17A45">
        <w:t xml:space="preserve">są </w:t>
      </w:r>
      <w:r w:rsidRPr="00D17A45">
        <w:t>gromadzone obligacje będące</w:t>
      </w:r>
      <w:r w:rsidRPr="00D17A45" w:rsidDel="00E90D31">
        <w:t xml:space="preserve"> </w:t>
      </w:r>
      <w:r w:rsidRPr="00D17A45">
        <w:t>skarbowymi papierami oszczędnościowymi, o których mowa w art. 101 ustawy o finansach publicznych</w:t>
      </w:r>
      <w:r w:rsidR="004A4BA8" w:rsidRPr="00D17A45">
        <w:t>;</w:t>
      </w:r>
    </w:p>
    <w:p w14:paraId="52FC55BF" w14:textId="5FF89846" w:rsidR="008B6E6C" w:rsidRPr="008B6E6C" w:rsidRDefault="008B6E6C" w:rsidP="008B6E6C">
      <w:pPr>
        <w:pStyle w:val="PKTpunkt"/>
      </w:pPr>
      <w:r w:rsidRPr="008B6E6C">
        <w:t>3</w:t>
      </w:r>
      <w:r w:rsidR="00A5586C" w:rsidRPr="008B6E6C">
        <w:t>)</w:t>
      </w:r>
      <w:r w:rsidR="00A5586C">
        <w:tab/>
      </w:r>
      <w:r w:rsidR="00C57151">
        <w:t>wysokość</w:t>
      </w:r>
      <w:r w:rsidRPr="008B6E6C">
        <w:t xml:space="preserve"> środków pieniężnych i należności, zapisanych na rachunku pieniężnym służącym do obsługi rachunku papierów wartościowych</w:t>
      </w:r>
      <w:r w:rsidR="0017673E">
        <w:t>,</w:t>
      </w:r>
      <w:r w:rsidRPr="008B6E6C">
        <w:t xml:space="preserve"> powiększona o sumę wartości papierów wartościowych i instrumentów finansowych niebędących papierami wartościowymi, zgromadzonych na rachunku papierów wartościowych, </w:t>
      </w:r>
      <w:r w:rsidR="006E50FE">
        <w:t>ustalona:</w:t>
      </w:r>
    </w:p>
    <w:p w14:paraId="73B11F6E" w14:textId="6DA58EEE" w:rsidR="006E50FE" w:rsidRDefault="008B6E6C" w:rsidP="001F4391">
      <w:pPr>
        <w:pStyle w:val="LITlitera"/>
      </w:pPr>
      <w:r w:rsidRPr="008B6E6C">
        <w:t>a</w:t>
      </w:r>
      <w:r w:rsidR="00A610D4" w:rsidRPr="008B6E6C">
        <w:t>)</w:t>
      </w:r>
      <w:r w:rsidR="00A610D4">
        <w:tab/>
      </w:r>
      <w:r w:rsidRPr="008B6E6C">
        <w:t>zgodnie z cenami notowań na rynku regulowanym lub w ramach alternatywnego systemu obrotu – w przypadku aktywów OKI, o których mowa w art. 2 ust. 1 pkt 1 lit</w:t>
      </w:r>
      <w:r w:rsidR="006E50FE">
        <w:t>.</w:t>
      </w:r>
      <w:r w:rsidRPr="008B6E6C">
        <w:t xml:space="preserve"> g oraz i, </w:t>
      </w:r>
    </w:p>
    <w:p w14:paraId="02ED275A" w14:textId="7BD8815B" w:rsidR="008B6E6C" w:rsidRPr="008B6E6C" w:rsidRDefault="008B6E6C" w:rsidP="001F4391">
      <w:pPr>
        <w:pStyle w:val="LITlitera"/>
      </w:pPr>
      <w:r w:rsidRPr="008B6E6C">
        <w:t>b</w:t>
      </w:r>
      <w:r w:rsidR="00A610D4" w:rsidRPr="008B6E6C">
        <w:t>)</w:t>
      </w:r>
      <w:r w:rsidR="00A610D4">
        <w:tab/>
      </w:r>
      <w:r w:rsidRPr="008B6E6C">
        <w:t>zgodnie z cenami objęcia papierów wartościowych – w przypadku aktywów OKI, o</w:t>
      </w:r>
      <w:r w:rsidR="003D3DC5">
        <w:t> </w:t>
      </w:r>
      <w:r w:rsidRPr="008B6E6C">
        <w:t>których mowa w art. 2 ust. 1 pkt 1 lit. h,</w:t>
      </w:r>
    </w:p>
    <w:p w14:paraId="5F0B6609" w14:textId="3D276588" w:rsidR="008B6E6C" w:rsidRPr="008B6E6C" w:rsidRDefault="008B6E6C" w:rsidP="001F4391">
      <w:pPr>
        <w:pStyle w:val="LITlitera"/>
      </w:pPr>
      <w:r w:rsidRPr="008B6E6C">
        <w:t>c</w:t>
      </w:r>
      <w:r w:rsidR="00A610D4" w:rsidRPr="008B6E6C">
        <w:t>)</w:t>
      </w:r>
      <w:r w:rsidR="00A610D4">
        <w:tab/>
      </w:r>
      <w:r w:rsidRPr="008B6E6C">
        <w:t xml:space="preserve">zgodnie z cenami objęcia lub nabycia </w:t>
      </w:r>
      <w:bookmarkStart w:id="21" w:name="_Hlk226974582"/>
      <w:r w:rsidR="006E50FE" w:rsidRPr="008B6E6C">
        <w:t xml:space="preserve">papierów wartościowych </w:t>
      </w:r>
      <w:bookmarkEnd w:id="21"/>
      <w:r w:rsidR="006E50FE">
        <w:t>po</w:t>
      </w:r>
      <w:r w:rsidRPr="008B6E6C">
        <w:t>większ</w:t>
      </w:r>
      <w:r w:rsidR="006E50FE">
        <w:t>a</w:t>
      </w:r>
      <w:r w:rsidRPr="008B6E6C">
        <w:t>n</w:t>
      </w:r>
      <w:r w:rsidR="006E50FE">
        <w:t>ymi</w:t>
      </w:r>
      <w:r w:rsidRPr="008B6E6C">
        <w:t xml:space="preserve"> każdego dnia o w</w:t>
      </w:r>
      <w:r w:rsidR="00826D74">
        <w:t>artość</w:t>
      </w:r>
      <w:r w:rsidRPr="008B6E6C">
        <w:t xml:space="preserve"> stanowiąc</w:t>
      </w:r>
      <w:r w:rsidR="00F524B9">
        <w:t>ą</w:t>
      </w:r>
      <w:r w:rsidRPr="008B6E6C">
        <w:t xml:space="preserve"> różnic</w:t>
      </w:r>
      <w:r w:rsidR="00716326">
        <w:t>ę</w:t>
      </w:r>
      <w:r w:rsidRPr="008B6E6C">
        <w:t xml:space="preserve"> wartości nominaln</w:t>
      </w:r>
      <w:r w:rsidR="00716326">
        <w:t>ej</w:t>
      </w:r>
      <w:r w:rsidRPr="008B6E6C">
        <w:t xml:space="preserve"> </w:t>
      </w:r>
      <w:r w:rsidR="0017673E">
        <w:t xml:space="preserve">każdego z tych </w:t>
      </w:r>
      <w:r w:rsidRPr="008B6E6C">
        <w:t>papier</w:t>
      </w:r>
      <w:r w:rsidR="0017673E">
        <w:t>ów</w:t>
      </w:r>
      <w:r w:rsidRPr="008B6E6C">
        <w:t xml:space="preserve"> wartościow</w:t>
      </w:r>
      <w:r w:rsidR="0017673E">
        <w:t>ych</w:t>
      </w:r>
      <w:r w:rsidRPr="008B6E6C">
        <w:t xml:space="preserve"> oraz cen</w:t>
      </w:r>
      <w:r w:rsidR="00716326">
        <w:t>y</w:t>
      </w:r>
      <w:r w:rsidRPr="008B6E6C">
        <w:t xml:space="preserve"> jego objęcia lub nabycia</w:t>
      </w:r>
      <w:r w:rsidR="00716326">
        <w:t xml:space="preserve"> podzieloną przez </w:t>
      </w:r>
      <w:r w:rsidR="003D3DC5">
        <w:t>liczbę</w:t>
      </w:r>
      <w:r w:rsidRPr="008B6E6C">
        <w:t xml:space="preserve"> dni przypadając</w:t>
      </w:r>
      <w:r w:rsidR="00716326">
        <w:t>ą</w:t>
      </w:r>
      <w:r w:rsidRPr="008B6E6C">
        <w:t xml:space="preserve"> od dnia objęcia lub nabycia </w:t>
      </w:r>
      <w:r w:rsidR="00716326">
        <w:t>t</w:t>
      </w:r>
      <w:r w:rsidR="0017673E">
        <w:t>aki</w:t>
      </w:r>
      <w:r w:rsidR="00716326">
        <w:t xml:space="preserve">ego papieru wartościowego </w:t>
      </w:r>
      <w:r w:rsidRPr="008B6E6C">
        <w:t>do dnia jego wykupu – w przypadku</w:t>
      </w:r>
      <w:r w:rsidR="006E50FE" w:rsidRPr="006E50FE">
        <w:t xml:space="preserve"> papierów wartościowych</w:t>
      </w:r>
      <w:r w:rsidR="00B2006F">
        <w:t xml:space="preserve"> jedynie z dyskontem</w:t>
      </w:r>
      <w:r w:rsidR="004515BB">
        <w:t>,</w:t>
      </w:r>
      <w:r w:rsidR="00826D74">
        <w:t xml:space="preserve"> których wartości nie można ustalić zgodnie z lit. a</w:t>
      </w:r>
    </w:p>
    <w:p w14:paraId="6B6C9B73" w14:textId="1A31D529" w:rsidR="006E50FE" w:rsidRPr="00D17A45" w:rsidRDefault="008B6E6C" w:rsidP="000C2011">
      <w:pPr>
        <w:pStyle w:val="CZWSPLITczwsplnaliter"/>
      </w:pPr>
      <w:r w:rsidRPr="008B6E6C">
        <w:t>– w przypadku OKI prowadzonego w formie rachunku papierów wartościowych;</w:t>
      </w:r>
    </w:p>
    <w:p w14:paraId="3BD64876" w14:textId="40152178" w:rsidR="00874558" w:rsidRPr="00D17A45" w:rsidRDefault="00874558" w:rsidP="00874558">
      <w:pPr>
        <w:pStyle w:val="PKTpunkt"/>
      </w:pPr>
      <w:r w:rsidRPr="00D17A45">
        <w:t>4)</w:t>
      </w:r>
      <w:r w:rsidRPr="00D17A45">
        <w:tab/>
      </w:r>
      <w:r w:rsidR="009E69FD" w:rsidRPr="00D17A45">
        <w:t>sum</w:t>
      </w:r>
      <w:r w:rsidRPr="00D17A45">
        <w:t>a</w:t>
      </w:r>
      <w:r w:rsidR="009E69FD" w:rsidRPr="00D17A45">
        <w:t xml:space="preserve"> wartości jednostek uczestnictwa</w:t>
      </w:r>
      <w:r w:rsidR="00033EE8" w:rsidRPr="00D17A45">
        <w:t xml:space="preserve"> </w:t>
      </w:r>
      <w:r w:rsidR="00600338" w:rsidRPr="00D17A45">
        <w:t>funduszu inwestycyjn</w:t>
      </w:r>
      <w:r w:rsidR="00524B68">
        <w:t>ego</w:t>
      </w:r>
      <w:r w:rsidR="00D86DD9" w:rsidRPr="00D17A45">
        <w:t>, określonej na podstawie odrębnych przepisów</w:t>
      </w:r>
      <w:r w:rsidR="00F3330B" w:rsidRPr="00D17A45">
        <w:t xml:space="preserve"> – w przypadku OKI prowadzonego w formie zapisu w</w:t>
      </w:r>
      <w:r w:rsidR="00EF3AE6">
        <w:t> </w:t>
      </w:r>
      <w:r w:rsidR="00F3330B" w:rsidRPr="00D17A45">
        <w:t>rejestrze uczestników funduszu inwestycyjnego;</w:t>
      </w:r>
    </w:p>
    <w:p w14:paraId="1C7ECF88" w14:textId="05B1C1E1" w:rsidR="009E69FD" w:rsidRPr="00D17A45" w:rsidRDefault="00874558" w:rsidP="00874558">
      <w:pPr>
        <w:pStyle w:val="PKTpunkt"/>
      </w:pPr>
      <w:r w:rsidRPr="00D17A45">
        <w:t>5)</w:t>
      </w:r>
      <w:r w:rsidRPr="00D17A45">
        <w:tab/>
      </w:r>
      <w:r w:rsidR="009E69FD" w:rsidRPr="00D17A45">
        <w:t>sum</w:t>
      </w:r>
      <w:r w:rsidRPr="00D17A45">
        <w:t>a</w:t>
      </w:r>
      <w:r w:rsidR="009E69FD" w:rsidRPr="00D17A45">
        <w:t xml:space="preserve"> wartości jednostek uczestnictwa</w:t>
      </w:r>
      <w:r w:rsidR="00033EE8" w:rsidRPr="00D17A45">
        <w:t xml:space="preserve"> </w:t>
      </w:r>
      <w:r w:rsidRPr="00D17A45">
        <w:t>ubezpieczeniow</w:t>
      </w:r>
      <w:r w:rsidR="00524B68">
        <w:t>ego</w:t>
      </w:r>
      <w:r w:rsidR="009E69FD" w:rsidRPr="00D17A45">
        <w:t xml:space="preserve"> fundusz</w:t>
      </w:r>
      <w:r w:rsidR="00235B3A" w:rsidRPr="00D17A45">
        <w:t>u</w:t>
      </w:r>
      <w:r w:rsidRPr="00D17A45">
        <w:t xml:space="preserve"> kapitałow</w:t>
      </w:r>
      <w:r w:rsidR="00524B68">
        <w:t>ego</w:t>
      </w:r>
      <w:r w:rsidR="009E69FD" w:rsidRPr="00D17A45">
        <w:t>,</w:t>
      </w:r>
      <w:r w:rsidR="00AE0E69" w:rsidRPr="00D17A45">
        <w:t xml:space="preserve"> określonej na podstawie odrębnych przepisów</w:t>
      </w:r>
      <w:r w:rsidR="00F3330B" w:rsidRPr="00D17A45">
        <w:t xml:space="preserve"> – w przypadku OKI prowadzonego w</w:t>
      </w:r>
      <w:r w:rsidR="00EF3AE6">
        <w:t> </w:t>
      </w:r>
      <w:r w:rsidR="00F3330B" w:rsidRPr="00D17A45">
        <w:t>formie rachunku w ubezpieczeniowym funduszu kapitałowym</w:t>
      </w:r>
      <w:r w:rsidR="00AE0E69" w:rsidRPr="00D17A45">
        <w:t>;</w:t>
      </w:r>
    </w:p>
    <w:p w14:paraId="31E978B5" w14:textId="0F677A95" w:rsidR="00235B3A" w:rsidRPr="00D17A45" w:rsidRDefault="00600338" w:rsidP="00F2089F">
      <w:pPr>
        <w:pStyle w:val="PKTpunkt"/>
      </w:pPr>
      <w:r w:rsidRPr="00D17A45">
        <w:lastRenderedPageBreak/>
        <w:t>6)</w:t>
      </w:r>
      <w:r w:rsidRPr="00D17A45">
        <w:tab/>
      </w:r>
      <w:r w:rsidR="009E69FD" w:rsidRPr="00D17A45">
        <w:t>sum</w:t>
      </w:r>
      <w:r w:rsidRPr="00D17A45">
        <w:t>a</w:t>
      </w:r>
      <w:r w:rsidR="009E69FD" w:rsidRPr="00D17A45">
        <w:t xml:space="preserve"> wartości jednostek rozrachunkowych</w:t>
      </w:r>
      <w:r w:rsidR="00A610D4">
        <w:t xml:space="preserve"> </w:t>
      </w:r>
      <w:r w:rsidRPr="00D17A45">
        <w:t>dobrowoln</w:t>
      </w:r>
      <w:r w:rsidR="00524B68">
        <w:t>ego</w:t>
      </w:r>
      <w:r w:rsidRPr="00D17A45">
        <w:t xml:space="preserve"> </w:t>
      </w:r>
      <w:r w:rsidR="00235B3A" w:rsidRPr="00D17A45">
        <w:t>funduszu</w:t>
      </w:r>
      <w:r w:rsidRPr="00D17A45">
        <w:t xml:space="preserve"> emerytaln</w:t>
      </w:r>
      <w:r w:rsidR="00524B68">
        <w:t>ego</w:t>
      </w:r>
      <w:r w:rsidR="009E69FD" w:rsidRPr="00D17A45">
        <w:t>,</w:t>
      </w:r>
      <w:r w:rsidR="00AE0E69" w:rsidRPr="00D17A45">
        <w:t xml:space="preserve"> określonej na podstawie odrębnych przepisów</w:t>
      </w:r>
      <w:r w:rsidR="00F3330B" w:rsidRPr="00D17A45">
        <w:t xml:space="preserve"> – w przypadku OKI prowadzonego w</w:t>
      </w:r>
      <w:r w:rsidR="00EF3AE6">
        <w:t> </w:t>
      </w:r>
      <w:r w:rsidR="00F3330B" w:rsidRPr="00D17A45">
        <w:t>formie rachunku w dobrowolnym funduszu emerytalnym</w:t>
      </w:r>
      <w:r w:rsidR="007D5D43" w:rsidRPr="00D17A45">
        <w:t>.</w:t>
      </w:r>
    </w:p>
    <w:p w14:paraId="0A601412" w14:textId="3A784AB1" w:rsidR="00E771B7" w:rsidRDefault="00E771B7" w:rsidP="00F2089F">
      <w:pPr>
        <w:pStyle w:val="USTustnpkodeksu"/>
        <w:keepNext/>
      </w:pPr>
      <w:r>
        <w:t>3. W dziennej wycenie wartości aktywów OKI ustalonej na podstawie ust. 2 pkt 3 lit. a nie uwzględnia się</w:t>
      </w:r>
      <w:r w:rsidRPr="00E771B7">
        <w:t xml:space="preserve"> </w:t>
      </w:r>
      <w:r>
        <w:t xml:space="preserve">wartości </w:t>
      </w:r>
      <w:r w:rsidRPr="00E771B7">
        <w:t>papierów wartościowych i instrumentów finansowych</w:t>
      </w:r>
      <w:r>
        <w:t xml:space="preserve"> niebędących papierami wartościowymi</w:t>
      </w:r>
      <w:r w:rsidRPr="00E771B7">
        <w:t xml:space="preserve">, z których zbycia należność </w:t>
      </w:r>
      <w:r>
        <w:t xml:space="preserve">jest </w:t>
      </w:r>
      <w:r w:rsidRPr="00E771B7">
        <w:t>zapisana na rachunku pieniężnym</w:t>
      </w:r>
      <w:r>
        <w:t>.</w:t>
      </w:r>
    </w:p>
    <w:p w14:paraId="14A4EBC3" w14:textId="56D7BC2C" w:rsidR="007B7E89" w:rsidRPr="00D17A45" w:rsidRDefault="00E771B7" w:rsidP="00F2089F">
      <w:pPr>
        <w:pStyle w:val="USTustnpkodeksu"/>
        <w:keepNext/>
      </w:pPr>
      <w:r>
        <w:t>4</w:t>
      </w:r>
      <w:r w:rsidR="00AD05AC" w:rsidRPr="00D17A45">
        <w:t>.</w:t>
      </w:r>
      <w:r w:rsidR="00033EE8" w:rsidRPr="00D17A45">
        <w:t xml:space="preserve"> W </w:t>
      </w:r>
      <w:r w:rsidR="00BA4D3F" w:rsidRPr="00D17A45">
        <w:t>przypadku gdy</w:t>
      </w:r>
      <w:r w:rsidR="00033EE8" w:rsidRPr="00D17A45">
        <w:t xml:space="preserve"> w </w:t>
      </w:r>
      <w:r w:rsidR="00AD05AC" w:rsidRPr="00D17A45">
        <w:t>danym dniu</w:t>
      </w:r>
      <w:r w:rsidR="007451BA" w:rsidRPr="00D17A45">
        <w:t xml:space="preserve"> </w:t>
      </w:r>
      <w:r w:rsidR="00BA4D3F" w:rsidRPr="00D17A45">
        <w:t xml:space="preserve">nie jest </w:t>
      </w:r>
      <w:r w:rsidR="0082335B" w:rsidRPr="00D17A45">
        <w:t>dokonywana</w:t>
      </w:r>
      <w:r w:rsidR="00BA4D3F" w:rsidRPr="00D17A45">
        <w:t xml:space="preserve"> dzienn</w:t>
      </w:r>
      <w:r w:rsidR="0082335B" w:rsidRPr="00D17A45">
        <w:t>a</w:t>
      </w:r>
      <w:r w:rsidR="00BA4D3F" w:rsidRPr="00D17A45">
        <w:t xml:space="preserve"> wycen</w:t>
      </w:r>
      <w:r w:rsidR="0082335B" w:rsidRPr="00D17A45">
        <w:t>a</w:t>
      </w:r>
      <w:r w:rsidR="00BA4D3F" w:rsidRPr="00D17A45">
        <w:t xml:space="preserve"> wartości aktywów</w:t>
      </w:r>
      <w:r w:rsidR="00FB4ADD" w:rsidRPr="00D17A45">
        <w:t xml:space="preserve"> OKI</w:t>
      </w:r>
      <w:r w:rsidR="00BA4D3F" w:rsidRPr="00D17A45">
        <w:t xml:space="preserve"> zgodnie</w:t>
      </w:r>
      <w:r w:rsidR="00033EE8" w:rsidRPr="00D17A45">
        <w:t xml:space="preserve"> z ust. 2 pkt </w:t>
      </w:r>
      <w:r w:rsidR="00BA4D3F" w:rsidRPr="00D17A45">
        <w:t>3</w:t>
      </w:r>
      <w:r w:rsidR="00524B68">
        <w:t xml:space="preserve"> lit.</w:t>
      </w:r>
      <w:r w:rsidR="0017673E">
        <w:t xml:space="preserve"> </w:t>
      </w:r>
      <w:r w:rsidR="00524B68">
        <w:t>a oraz</w:t>
      </w:r>
      <w:r w:rsidR="0017673E">
        <w:t xml:space="preserve"> </w:t>
      </w:r>
      <w:r w:rsidR="00524B68">
        <w:t>pkt 4</w:t>
      </w:r>
      <w:r w:rsidR="00F25279">
        <w:t>–</w:t>
      </w:r>
      <w:r w:rsidR="00BA4D3F" w:rsidRPr="00D17A45">
        <w:t>6, przyjmuje się dzienną wycenę wartości aktywów</w:t>
      </w:r>
      <w:r w:rsidR="00033EE8" w:rsidRPr="00D17A45">
        <w:t xml:space="preserve"> </w:t>
      </w:r>
      <w:r w:rsidR="00FB4ADD" w:rsidRPr="00D17A45">
        <w:t xml:space="preserve">OKI </w:t>
      </w:r>
      <w:r w:rsidR="00033EE8" w:rsidRPr="00D17A45">
        <w:t>z </w:t>
      </w:r>
      <w:r w:rsidR="00AD05AC" w:rsidRPr="00D17A45">
        <w:t>ostatn</w:t>
      </w:r>
      <w:r w:rsidR="001A53FD" w:rsidRPr="00D17A45">
        <w:t>iego dnia,</w:t>
      </w:r>
      <w:r w:rsidR="00033EE8" w:rsidRPr="00D17A45">
        <w:t xml:space="preserve"> w </w:t>
      </w:r>
      <w:r w:rsidR="001A53FD" w:rsidRPr="00D17A45">
        <w:t>którym</w:t>
      </w:r>
      <w:r w:rsidR="00AD05AC" w:rsidRPr="00D17A45">
        <w:t xml:space="preserve"> </w:t>
      </w:r>
      <w:r w:rsidR="00BA4D3F" w:rsidRPr="00D17A45">
        <w:t>taka wycena została dokonana.</w:t>
      </w:r>
    </w:p>
    <w:p w14:paraId="7ECAEE7C" w14:textId="77D38EB4" w:rsidR="0033227F" w:rsidRDefault="00E771B7" w:rsidP="00B95D08">
      <w:pPr>
        <w:pStyle w:val="USTustnpkodeksu"/>
      </w:pPr>
      <w:r w:rsidRPr="00B95D08">
        <w:t>5</w:t>
      </w:r>
      <w:r w:rsidR="007B7E89" w:rsidRPr="00B95D08">
        <w:t>.</w:t>
      </w:r>
      <w:r w:rsidR="00033EE8" w:rsidRPr="0028345A">
        <w:rPr>
          <w:rStyle w:val="Ppogrubienie"/>
          <w:b w:val="0"/>
        </w:rPr>
        <w:t xml:space="preserve"> </w:t>
      </w:r>
      <w:r w:rsidR="00033EE8" w:rsidRPr="00B95D08">
        <w:t>W</w:t>
      </w:r>
      <w:r w:rsidR="00033EE8" w:rsidRPr="0028345A">
        <w:rPr>
          <w:rStyle w:val="Ppogrubienie"/>
          <w:b w:val="0"/>
        </w:rPr>
        <w:t> </w:t>
      </w:r>
      <w:r w:rsidR="009E69FD" w:rsidRPr="00B95D08">
        <w:t>przypadku</w:t>
      </w:r>
      <w:r w:rsidR="009E69FD" w:rsidRPr="00D17A45">
        <w:t xml:space="preserve"> wypłaty transferowej</w:t>
      </w:r>
      <w:r w:rsidR="00AE0E69" w:rsidRPr="00D17A45">
        <w:t xml:space="preserve">, o której mowa w art. 2 </w:t>
      </w:r>
      <w:r w:rsidR="00755052" w:rsidRPr="00D17A45">
        <w:t xml:space="preserve">ust. 1 </w:t>
      </w:r>
      <w:r w:rsidR="00AE0E69" w:rsidRPr="00D17A45">
        <w:t>pkt 2</w:t>
      </w:r>
      <w:r w:rsidR="00A37F06">
        <w:t>6</w:t>
      </w:r>
      <w:r w:rsidR="00AE0E69" w:rsidRPr="00D17A45">
        <w:t xml:space="preserve"> lit. a</w:t>
      </w:r>
      <w:r w:rsidR="00EE13C9" w:rsidRPr="00D17A45">
        <w:t>,</w:t>
      </w:r>
      <w:r w:rsidR="009E69FD" w:rsidRPr="00D17A45">
        <w:t xml:space="preserve"> </w:t>
      </w:r>
      <w:r w:rsidR="00F32C0F" w:rsidRPr="00D17A45">
        <w:t>instytucja finansowa</w:t>
      </w:r>
      <w:r w:rsidR="00B733E8" w:rsidRPr="00D17A45">
        <w:t xml:space="preserve"> OKI</w:t>
      </w:r>
      <w:r w:rsidR="00F32C0F" w:rsidRPr="00D17A45">
        <w:t xml:space="preserve"> </w:t>
      </w:r>
      <w:r w:rsidR="007D31B8" w:rsidRPr="00D17A45">
        <w:t>przyjmując</w:t>
      </w:r>
      <w:r w:rsidR="007B7E89" w:rsidRPr="00D17A45">
        <w:t>a</w:t>
      </w:r>
      <w:r w:rsidR="007D31B8" w:rsidRPr="00D17A45">
        <w:t xml:space="preserve"> wypłatę transferową</w:t>
      </w:r>
      <w:r w:rsidR="009E69FD" w:rsidRPr="00D17A45">
        <w:t xml:space="preserve"> dokonuje </w:t>
      </w:r>
      <w:r w:rsidR="007B7E89" w:rsidRPr="00D17A45">
        <w:t xml:space="preserve">dziennej wyceny </w:t>
      </w:r>
      <w:r w:rsidR="009E69FD" w:rsidRPr="00D17A45">
        <w:t>wartości aktywów</w:t>
      </w:r>
      <w:r w:rsidR="00FB4ADD" w:rsidRPr="00D17A45">
        <w:t xml:space="preserve"> OKI</w:t>
      </w:r>
      <w:r w:rsidR="009E69FD" w:rsidRPr="00D17A45">
        <w:t xml:space="preserve"> przenoszonych t</w:t>
      </w:r>
      <w:r w:rsidR="007D5D43" w:rsidRPr="00D17A45">
        <w:t>ą</w:t>
      </w:r>
      <w:r w:rsidR="009E69FD" w:rsidRPr="00D17A45">
        <w:t xml:space="preserve"> wypłatą począwszy od dnia następującego po dniu ostatniej wyceny dokona</w:t>
      </w:r>
      <w:r w:rsidR="007D5D43" w:rsidRPr="00D17A45">
        <w:t>nej przez</w:t>
      </w:r>
      <w:r w:rsidR="009E69FD" w:rsidRPr="00D17A45">
        <w:t xml:space="preserve"> </w:t>
      </w:r>
      <w:r w:rsidR="0082335B" w:rsidRPr="00D17A45">
        <w:t xml:space="preserve">dotychczasową </w:t>
      </w:r>
      <w:r w:rsidR="001A554D" w:rsidRPr="00D17A45">
        <w:t>instytucję finansową</w:t>
      </w:r>
      <w:r w:rsidR="008F0185" w:rsidRPr="00D17A45">
        <w:t xml:space="preserve"> OKI</w:t>
      </w:r>
      <w:r w:rsidR="003F1B9F" w:rsidRPr="00D17A45">
        <w:t>,</w:t>
      </w:r>
      <w:r w:rsidR="00033EE8" w:rsidRPr="00D17A45">
        <w:t xml:space="preserve"> z </w:t>
      </w:r>
      <w:r w:rsidR="001A554D" w:rsidRPr="00D17A45">
        <w:t xml:space="preserve">której </w:t>
      </w:r>
      <w:r w:rsidR="007D5D43" w:rsidRPr="00D17A45">
        <w:t xml:space="preserve">nastąpiła </w:t>
      </w:r>
      <w:r w:rsidR="009E69FD" w:rsidRPr="00D17A45">
        <w:t>wypłata transferowa.</w:t>
      </w:r>
    </w:p>
    <w:p w14:paraId="7CB91C47" w14:textId="6C4D6533" w:rsidR="00D27270" w:rsidRDefault="00E771B7" w:rsidP="001F4391">
      <w:pPr>
        <w:pStyle w:val="USTustnpkodeksu"/>
      </w:pPr>
      <w:r>
        <w:t>6.</w:t>
      </w:r>
      <w:r w:rsidR="00D27270" w:rsidRPr="00D27270">
        <w:t xml:space="preserve"> </w:t>
      </w:r>
      <w:r w:rsidR="00D27270">
        <w:t>Przeliczenia na złote:</w:t>
      </w:r>
    </w:p>
    <w:p w14:paraId="647EB791" w14:textId="0FD64F31" w:rsidR="00D27270" w:rsidRDefault="00D27270" w:rsidP="001F4391">
      <w:pPr>
        <w:pStyle w:val="PKTpunkt"/>
      </w:pPr>
      <w:r>
        <w:t>1)</w:t>
      </w:r>
      <w:r w:rsidR="000B4AE7">
        <w:tab/>
      </w:r>
      <w:r>
        <w:t>wartości aktywów OKI denominowanych w walutach obcych, na potrzeby ich dziennej wyceny,</w:t>
      </w:r>
    </w:p>
    <w:p w14:paraId="6C55258B" w14:textId="2BA8D2F5" w:rsidR="00D27270" w:rsidRDefault="00D27270" w:rsidP="001F4391">
      <w:pPr>
        <w:pStyle w:val="PKTpunkt"/>
      </w:pPr>
      <w:r>
        <w:t>2)</w:t>
      </w:r>
      <w:r w:rsidR="000B4AE7">
        <w:tab/>
      </w:r>
      <w:r>
        <w:t xml:space="preserve">wpłat w walutach obcych </w:t>
      </w:r>
    </w:p>
    <w:p w14:paraId="198E269B" w14:textId="77777777" w:rsidR="00D27270" w:rsidRDefault="00D27270" w:rsidP="001F4391">
      <w:pPr>
        <w:pStyle w:val="CZWSPPKTczwsplnapunktw"/>
      </w:pPr>
      <w:r>
        <w:t xml:space="preserve">– dokonuje się według kursu średniego ogłaszanego przez Narodowy Bank Polski z ostatniego dnia roboczego poprzedzającego dzień ustalenia tej wartości lub dokonania tej wpłaty. </w:t>
      </w:r>
    </w:p>
    <w:p w14:paraId="631097E2" w14:textId="2D5AD461" w:rsidR="0033227F" w:rsidRPr="00D17A45" w:rsidRDefault="0033227F" w:rsidP="00627EF9">
      <w:pPr>
        <w:pStyle w:val="ARTartustawynprozporzdzenia"/>
        <w:rPr>
          <w:rStyle w:val="Kkursywa"/>
        </w:rPr>
      </w:pPr>
      <w:r w:rsidRPr="00D17A45">
        <w:rPr>
          <w:rStyle w:val="Ppogrubienie"/>
        </w:rPr>
        <w:t>Art.</w:t>
      </w:r>
      <w:r w:rsidR="005368CA" w:rsidRPr="00D17A45">
        <w:rPr>
          <w:rStyle w:val="Ppogrubienie"/>
        </w:rPr>
        <w:t> </w:t>
      </w:r>
      <w:r w:rsidR="001A554D" w:rsidRPr="00D17A45">
        <w:rPr>
          <w:rStyle w:val="Ppogrubienie"/>
        </w:rPr>
        <w:t>25</w:t>
      </w:r>
      <w:r w:rsidRPr="00D17A45">
        <w:rPr>
          <w:rStyle w:val="Ppogrubienie"/>
        </w:rPr>
        <w:t>.</w:t>
      </w:r>
      <w:r w:rsidRPr="00D17A45">
        <w:t xml:space="preserve"> 1. </w:t>
      </w:r>
      <w:bookmarkStart w:id="22" w:name="_Hlk214020037"/>
      <w:r w:rsidRPr="00D17A45">
        <w:t xml:space="preserve">Stawka podatku </w:t>
      </w:r>
      <w:r w:rsidR="00CC2195" w:rsidRPr="00D17A45">
        <w:t>od wartości aktywów</w:t>
      </w:r>
      <w:r w:rsidR="00033EE8" w:rsidRPr="00D17A45">
        <w:t xml:space="preserve"> w </w:t>
      </w:r>
      <w:r w:rsidRPr="00D17A45">
        <w:t>roku podatkowym wynosi 19</w:t>
      </w:r>
      <w:r w:rsidR="00812F2B">
        <w:t xml:space="preserve"> </w:t>
      </w:r>
      <w:r w:rsidRPr="00D17A45">
        <w:t>% wartości stopy referencyjnej Narodowego Banku Polskiego obowiązującej</w:t>
      </w:r>
      <w:r w:rsidR="00033EE8" w:rsidRPr="00D17A45">
        <w:t xml:space="preserve"> w </w:t>
      </w:r>
      <w:r w:rsidRPr="00D17A45">
        <w:t>dniu 3</w:t>
      </w:r>
      <w:r w:rsidR="00033EE8" w:rsidRPr="00D17A45">
        <w:t>1 </w:t>
      </w:r>
      <w:r w:rsidRPr="00D17A45">
        <w:t>października roku poprzedzającego rok podatkowy, niemniej niż 0,1</w:t>
      </w:r>
      <w:r w:rsidR="00812F2B">
        <w:t xml:space="preserve"> </w:t>
      </w:r>
      <w:r w:rsidRPr="00D17A45">
        <w:t>%</w:t>
      </w:r>
      <w:r w:rsidR="00444E0F" w:rsidRPr="00D17A45">
        <w:t>, przy czym s</w:t>
      </w:r>
      <w:r w:rsidRPr="00D17A45">
        <w:t>tawkę podatku zaokrągla się do dwóch miejsc po przecinku</w:t>
      </w:r>
      <w:r w:rsidR="00033EE8" w:rsidRPr="00D17A45">
        <w:t xml:space="preserve"> w </w:t>
      </w:r>
      <w:r w:rsidR="00F14DE0" w:rsidRPr="00D17A45">
        <w:t>dół</w:t>
      </w:r>
      <w:r w:rsidRPr="00D17A45">
        <w:t>.</w:t>
      </w:r>
    </w:p>
    <w:p w14:paraId="3B26631C" w14:textId="69280370" w:rsidR="009E69FD" w:rsidRPr="00D17A45" w:rsidRDefault="0033227F" w:rsidP="00C8705B">
      <w:pPr>
        <w:pStyle w:val="USTustnpkodeksu"/>
      </w:pPr>
      <w:r w:rsidRPr="00D17A45">
        <w:t>2. Minister właściwy do spraw finansów publicznych ogłasza</w:t>
      </w:r>
      <w:r w:rsidR="00033EE8" w:rsidRPr="00D17A45">
        <w:t xml:space="preserve"> w </w:t>
      </w:r>
      <w:r w:rsidRPr="00D17A45">
        <w:t>terminie do 3</w:t>
      </w:r>
      <w:r w:rsidR="00033EE8" w:rsidRPr="00D17A45">
        <w:t>0 </w:t>
      </w:r>
      <w:r w:rsidRPr="00D17A45">
        <w:t>listopada roku poprzedzającego rok podatkowy,</w:t>
      </w:r>
      <w:r w:rsidR="00033EE8" w:rsidRPr="00D17A45">
        <w:t xml:space="preserve"> w </w:t>
      </w:r>
      <w:r w:rsidRPr="00D17A45">
        <w:t>drodze obwieszczenia,</w:t>
      </w:r>
      <w:r w:rsidR="00033EE8" w:rsidRPr="00D17A45">
        <w:t xml:space="preserve"> w </w:t>
      </w:r>
      <w:r w:rsidR="00444E0F" w:rsidRPr="00D17A45">
        <w:t xml:space="preserve">Dzienniku </w:t>
      </w:r>
      <w:r w:rsidRPr="00D17A45">
        <w:t xml:space="preserve">Urzędowym Rzeczypospolitej Polskiej </w:t>
      </w:r>
      <w:r w:rsidR="00D17A45">
        <w:t>„</w:t>
      </w:r>
      <w:r w:rsidRPr="00D17A45">
        <w:t>Monitor Polski</w:t>
      </w:r>
      <w:r w:rsidR="00D17A45">
        <w:t>”</w:t>
      </w:r>
      <w:r w:rsidR="00C34F9B" w:rsidRPr="00D17A45">
        <w:t>,</w:t>
      </w:r>
      <w:r w:rsidRPr="00D17A45">
        <w:t xml:space="preserve"> wysokość obowiązującej</w:t>
      </w:r>
      <w:r w:rsidR="00033EE8" w:rsidRPr="00D17A45">
        <w:t xml:space="preserve"> w </w:t>
      </w:r>
      <w:r w:rsidRPr="00D17A45">
        <w:t>roku podatkowym stawki podatku</w:t>
      </w:r>
      <w:r w:rsidR="00444E0F" w:rsidRPr="00D17A45">
        <w:t xml:space="preserve"> od wartości aktywów</w:t>
      </w:r>
      <w:r w:rsidR="00AE0E69" w:rsidRPr="00D17A45">
        <w:t>, obliczon</w:t>
      </w:r>
      <w:r w:rsidR="00EE13C9" w:rsidRPr="00D17A45">
        <w:t>ej</w:t>
      </w:r>
      <w:r w:rsidR="00AE0E69" w:rsidRPr="00D17A45">
        <w:t xml:space="preserve"> zgodnie z ust. 1</w:t>
      </w:r>
      <w:r w:rsidRPr="00D17A45">
        <w:t>.</w:t>
      </w:r>
    </w:p>
    <w:bookmarkEnd w:id="22"/>
    <w:p w14:paraId="6821226E" w14:textId="77777777" w:rsidR="00CB124B" w:rsidRPr="00D17A45" w:rsidRDefault="00CB124B" w:rsidP="00D17A45">
      <w:pPr>
        <w:pStyle w:val="ARTartustawynprozporzdzenia"/>
        <w:keepNext/>
      </w:pPr>
      <w:r w:rsidRPr="00D17A45">
        <w:rPr>
          <w:rStyle w:val="Ppogrubienie"/>
        </w:rPr>
        <w:lastRenderedPageBreak/>
        <w:t>Art. 26.</w:t>
      </w:r>
      <w:r w:rsidRPr="00D17A45">
        <w:t xml:space="preserve"> 1. Zwalnia się od podatku od wartości aktywów do wysokości nieprzekraczającej w roku podatkowym:</w:t>
      </w:r>
    </w:p>
    <w:p w14:paraId="5A32D2A4" w14:textId="77777777" w:rsidR="00CB124B" w:rsidRPr="00D17A45" w:rsidRDefault="00CB124B" w:rsidP="00D17A45">
      <w:pPr>
        <w:pStyle w:val="PKTpunkt"/>
        <w:keepNext/>
      </w:pPr>
      <w:r w:rsidRPr="00D17A45">
        <w:t>1)</w:t>
      </w:r>
      <w:r w:rsidRPr="00D17A45">
        <w:tab/>
        <w:t>25 000 zł – łączną średnią wartość następujących aktywów OKI zgromadzonych przez podatnika na wszystkich OKI posiadanych przez niego w roku podatkowym:</w:t>
      </w:r>
    </w:p>
    <w:p w14:paraId="0A40890E" w14:textId="06B1D7C6" w:rsidR="00CB124B" w:rsidRPr="00D17A45" w:rsidRDefault="00CB124B" w:rsidP="00CB124B">
      <w:pPr>
        <w:pStyle w:val="LITlitera"/>
      </w:pPr>
      <w:r w:rsidRPr="00D17A45">
        <w:t>a)</w:t>
      </w:r>
      <w:r w:rsidRPr="00D17A45">
        <w:tab/>
        <w:t xml:space="preserve">środków pieniężnych zgromadzonych na rachunkach bankowych </w:t>
      </w:r>
      <w:r w:rsidR="00E65B58">
        <w:t xml:space="preserve">innych niż rachunki lokat strukturyzowanych w rozumieniu art. 4 ust. 1 pkt 41 Prawa bankowego, </w:t>
      </w:r>
      <w:r w:rsidRPr="00D17A45">
        <w:t>prowadzonych w</w:t>
      </w:r>
      <w:r w:rsidR="00EF3AE6">
        <w:t> </w:t>
      </w:r>
      <w:r w:rsidRPr="00D17A45">
        <w:t>złotych,</w:t>
      </w:r>
    </w:p>
    <w:p w14:paraId="1FEB8E8B" w14:textId="1B176757" w:rsidR="00CB124B" w:rsidRPr="00D17A45" w:rsidRDefault="00CB124B" w:rsidP="00CB124B">
      <w:pPr>
        <w:pStyle w:val="LITlitera"/>
      </w:pPr>
      <w:r w:rsidRPr="00D17A45">
        <w:t>b)</w:t>
      </w:r>
      <w:r w:rsidRPr="00D17A45">
        <w:tab/>
        <w:t>obligacji będących</w:t>
      </w:r>
      <w:r w:rsidRPr="00D17A45" w:rsidDel="00E90D31">
        <w:t xml:space="preserve"> </w:t>
      </w:r>
      <w:r w:rsidRPr="00D17A45">
        <w:t>skarbowymi papierami oszczędnościowymi, o których mowa w art. 101 ustawy o finansach publicznych,</w:t>
      </w:r>
    </w:p>
    <w:p w14:paraId="76766361" w14:textId="1EA82A57" w:rsidR="00CB124B" w:rsidRPr="00D17A45" w:rsidRDefault="00CB124B" w:rsidP="00CB124B">
      <w:pPr>
        <w:pStyle w:val="LITlitera"/>
      </w:pPr>
      <w:r w:rsidRPr="00D17A45">
        <w:t>c)</w:t>
      </w:r>
      <w:r w:rsidRPr="00D17A45">
        <w:tab/>
        <w:t xml:space="preserve">tytułów uczestnictwa w detalicznych produktach zbiorowego inwestowania w rozumieniu rozporządzenia </w:t>
      </w:r>
      <w:r w:rsidR="00E901FE" w:rsidRPr="00D17A45">
        <w:t>Parlamentu Europejskiego i Rady (UE) nr 1286/2014 z dnia 26 listopada 2014 r. w sprawie dokumentów zawierających kluczowe informacje, dotyczących detalicznych produktów zbiorowego inwestowania i ubezpieczeniowych produktów inwestycyjnych (PRIIP) (Dz. Urz. UE L 352</w:t>
      </w:r>
      <w:r w:rsidR="00E901FE">
        <w:t xml:space="preserve"> </w:t>
      </w:r>
      <w:r w:rsidR="00E901FE" w:rsidRPr="00D17A45">
        <w:t>z 09.12.2014, str. 1, z </w:t>
      </w:r>
      <w:proofErr w:type="spellStart"/>
      <w:r w:rsidR="00E901FE" w:rsidRPr="00D17A45">
        <w:t>późn</w:t>
      </w:r>
      <w:proofErr w:type="spellEnd"/>
      <w:r w:rsidR="00E901FE" w:rsidRPr="00D17A45">
        <w:t>. zm.</w:t>
      </w:r>
      <w:r w:rsidR="00C82FF6">
        <w:rPr>
          <w:rStyle w:val="Odwoanieprzypisudolnego"/>
        </w:rPr>
        <w:footnoteReference w:id="5"/>
      </w:r>
      <w:r w:rsidR="00E901FE" w:rsidRPr="00D17A45">
        <w:rPr>
          <w:rStyle w:val="IGindeksgrny"/>
        </w:rPr>
        <w:t>)</w:t>
      </w:r>
      <w:r w:rsidR="00E901FE" w:rsidRPr="00D17A45">
        <w:t>)</w:t>
      </w:r>
      <w:r w:rsidR="008F0185" w:rsidRPr="00D17A45">
        <w:t>,</w:t>
      </w:r>
      <w:r w:rsidRPr="00D17A45">
        <w:t xml:space="preserve"> charakteryzujących się ogólnym wskaźnikiem ryzyka na poziomie 1 w rozumieniu rozporządzenia delegowanego Komisji (UE) 2017/653</w:t>
      </w:r>
      <w:r w:rsidR="00E901FE" w:rsidRPr="00E901FE">
        <w:t xml:space="preserve"> </w:t>
      </w:r>
      <w:r w:rsidR="00E901FE" w:rsidRPr="00D17A45">
        <w:t>z dnia 8 marca 2017 r. uzupełniającego rozporządzenie Parlamentu Europejskiego i Rady (UE) nr 1286/2014 w sprawie dokumentów zawierających kluczowe informacje, dotyczących detalicznych produktów zbiorowego inwestowania i ubezpieczeniowych produktów inwestycyjnych (PRIIP) przez ustanowienie regulacyjnych standardów technicznych w zakresie prezentacji, treści, przeglądu i zmiany dokumentów zawierających kluczowe informacje oraz warunków spełnienia wymogu przekazania takich dokumentów (Dz. Urz. UE L 100 z 12.04.2017, str. 1, z </w:t>
      </w:r>
      <w:proofErr w:type="spellStart"/>
      <w:r w:rsidR="00E901FE" w:rsidRPr="00D17A45">
        <w:t>późn</w:t>
      </w:r>
      <w:proofErr w:type="spellEnd"/>
      <w:r w:rsidR="00E901FE" w:rsidRPr="00D17A45">
        <w:t>. zm.</w:t>
      </w:r>
      <w:r w:rsidR="001E00FB">
        <w:rPr>
          <w:rStyle w:val="Odwoanieprzypisudolnego"/>
        </w:rPr>
        <w:footnoteReference w:id="6"/>
      </w:r>
      <w:r w:rsidR="00E901FE" w:rsidRPr="00D17A45">
        <w:rPr>
          <w:rStyle w:val="IGindeksgrny"/>
        </w:rPr>
        <w:t>)</w:t>
      </w:r>
      <w:r w:rsidR="00E901FE" w:rsidRPr="00D17A45">
        <w:t>)</w:t>
      </w:r>
      <w:r w:rsidRPr="00D17A45">
        <w:t>, jeżeli</w:t>
      </w:r>
      <w:r w:rsidR="004744A6">
        <w:t xml:space="preserve"> </w:t>
      </w:r>
      <w:r w:rsidRPr="00D17A45">
        <w:t>polityka inwestycyjna</w:t>
      </w:r>
      <w:r w:rsidR="004744A6">
        <w:t xml:space="preserve"> określona dla</w:t>
      </w:r>
      <w:r w:rsidRPr="00D17A45">
        <w:t xml:space="preserve"> takiego produktu zbiorowego inwestowania przewiduje, że co najmniej 70</w:t>
      </w:r>
      <w:r w:rsidR="00812F2B">
        <w:t xml:space="preserve"> </w:t>
      </w:r>
      <w:r w:rsidRPr="00D17A45">
        <w:t>% portfela stanowią kwalifikowane aktywa,</w:t>
      </w:r>
    </w:p>
    <w:p w14:paraId="20714A8A" w14:textId="69DBA6BA" w:rsidR="00CB124B" w:rsidRPr="00D17A45" w:rsidRDefault="00CB124B" w:rsidP="00CB124B">
      <w:pPr>
        <w:pStyle w:val="LITlitera"/>
      </w:pPr>
      <w:r w:rsidRPr="00D17A45">
        <w:t>d)</w:t>
      </w:r>
      <w:r w:rsidRPr="00D17A45">
        <w:tab/>
        <w:t>bonów skarbowych, których wartość nominalna jest denominowana w złotych,</w:t>
      </w:r>
    </w:p>
    <w:p w14:paraId="00059D12" w14:textId="1DD262EA" w:rsidR="00CB124B" w:rsidRPr="000C2011" w:rsidRDefault="00CB124B" w:rsidP="008F0185">
      <w:pPr>
        <w:pStyle w:val="LITlitera"/>
      </w:pPr>
      <w:r w:rsidRPr="000C2011">
        <w:lastRenderedPageBreak/>
        <w:t>e)</w:t>
      </w:r>
      <w:r w:rsidRPr="000C2011">
        <w:tab/>
        <w:t>środków pieniężnych oraz należności, denominowanych w złotych, które są zapisane na rachunku pieniężnym służącym do obsługi rachunku papierów wartościowych, na którym są gromadzone aktywa OKI, o których mowa w lit. b;</w:t>
      </w:r>
    </w:p>
    <w:p w14:paraId="72676B7E" w14:textId="77777777" w:rsidR="00CB124B" w:rsidRPr="00D17A45" w:rsidRDefault="00CB124B" w:rsidP="00D17A45">
      <w:pPr>
        <w:pStyle w:val="PKTpunkt"/>
        <w:keepNext/>
      </w:pPr>
      <w:r w:rsidRPr="00D17A45">
        <w:t>2)</w:t>
      </w:r>
      <w:r w:rsidRPr="00D17A45">
        <w:tab/>
        <w:t>100 000 zł – łączną średnią wartość następujących aktywów OKI zgromadzonych przez podatnika na wszystkich OKI posiadanych przez niego w roku podatkowym:</w:t>
      </w:r>
    </w:p>
    <w:p w14:paraId="58FA2915" w14:textId="1AA94F69" w:rsidR="00CB124B" w:rsidRPr="00D17A45" w:rsidRDefault="00CB124B" w:rsidP="00CB124B">
      <w:pPr>
        <w:pStyle w:val="LITlitera"/>
      </w:pPr>
      <w:r w:rsidRPr="00D17A45">
        <w:t>a)</w:t>
      </w:r>
      <w:r w:rsidRPr="00D17A45">
        <w:tab/>
        <w:t xml:space="preserve">jednostek uczestnictwa ubezpieczeniowego funduszu kapitałowego, jeżeli </w:t>
      </w:r>
      <w:r w:rsidR="00382D5A">
        <w:t xml:space="preserve">regulamin lokowania środków ubezpieczeniowego funduszu kapitałowego </w:t>
      </w:r>
      <w:r w:rsidRPr="00D17A45">
        <w:t>przewiduj</w:t>
      </w:r>
      <w:r w:rsidR="00382D5A">
        <w:t>e</w:t>
      </w:r>
      <w:r w:rsidRPr="00D17A45">
        <w:t>, że co najmniej 70</w:t>
      </w:r>
      <w:r w:rsidR="00812F2B">
        <w:t xml:space="preserve"> </w:t>
      </w:r>
      <w:r w:rsidRPr="00D17A45">
        <w:t>% aktywów stanowią kwalifikowane aktywa,</w:t>
      </w:r>
    </w:p>
    <w:p w14:paraId="0D5FFAE3" w14:textId="4DDE1175" w:rsidR="00CB124B" w:rsidRPr="00D17A45" w:rsidRDefault="00CB124B" w:rsidP="00CB124B">
      <w:pPr>
        <w:pStyle w:val="LITlitera"/>
      </w:pPr>
      <w:r w:rsidRPr="00D17A45">
        <w:t>b)</w:t>
      </w:r>
      <w:r w:rsidRPr="00D17A45">
        <w:tab/>
        <w:t xml:space="preserve">jednostek uczestnictwa funduszu inwestycyjnego lub certyfikatów inwestycyjnych publicznego funduszu inwestycyjnego zamkniętego </w:t>
      </w:r>
      <w:r w:rsidR="00F049AA">
        <w:t xml:space="preserve">w rozumieniu </w:t>
      </w:r>
      <w:r w:rsidRPr="00D17A45">
        <w:t xml:space="preserve">art. 2 pkt 39 ustawy o funduszach inwestycyjnych, </w:t>
      </w:r>
      <w:r w:rsidR="00856985" w:rsidRPr="00D17A45">
        <w:t>niekorzystających ze zwolnienia na podstawie pkt 1 lit. c</w:t>
      </w:r>
      <w:r w:rsidRPr="00D17A45">
        <w:t xml:space="preserve">, jeżeli statut tych funduszy w </w:t>
      </w:r>
      <w:r w:rsidR="00A13CF1">
        <w:t xml:space="preserve">zakresie </w:t>
      </w:r>
      <w:r w:rsidRPr="00D17A45">
        <w:t>polityki inwestycyjnej przewiduje, że co najmniej 70</w:t>
      </w:r>
      <w:r w:rsidR="00812F2B">
        <w:t xml:space="preserve"> </w:t>
      </w:r>
      <w:r w:rsidRPr="00D17A45">
        <w:t>% aktywów stanowią kwalifikowane aktywa,</w:t>
      </w:r>
    </w:p>
    <w:p w14:paraId="4B712AF6" w14:textId="5CFA96DC" w:rsidR="00CB124B" w:rsidRPr="00D17A45" w:rsidRDefault="00CB124B" w:rsidP="00CB124B">
      <w:pPr>
        <w:pStyle w:val="LITlitera"/>
      </w:pPr>
      <w:r w:rsidRPr="00D17A45">
        <w:t>c)</w:t>
      </w:r>
      <w:r w:rsidRPr="00D17A45">
        <w:tab/>
        <w:t>tytułów uczestnictwa funduszu zagranicznego w rozumieniu art. 2 pkt 9 ustawy o funduszach inwestycyjnych, z wyjątkiem tytułów uczestnictwa, o których mowa w</w:t>
      </w:r>
      <w:r w:rsidR="00EF3AE6">
        <w:t> </w:t>
      </w:r>
      <w:r w:rsidRPr="00D17A45">
        <w:t xml:space="preserve">pkt 1 lit. c, jeżeli polityka inwestycyjna </w:t>
      </w:r>
      <w:r w:rsidR="00A13CF1">
        <w:t xml:space="preserve">określona dla </w:t>
      </w:r>
      <w:r w:rsidRPr="00D17A45">
        <w:t>tego funduszu przewiduje, że co najmniej 70</w:t>
      </w:r>
      <w:r w:rsidR="00812F2B">
        <w:t xml:space="preserve"> </w:t>
      </w:r>
      <w:r w:rsidRPr="00D17A45">
        <w:t>% aktywów stanowią kwalifikowane aktywa,</w:t>
      </w:r>
    </w:p>
    <w:p w14:paraId="3F40ABE3" w14:textId="5A48120D" w:rsidR="00CB124B" w:rsidRPr="00D17A45" w:rsidRDefault="00CB124B" w:rsidP="00CB124B">
      <w:pPr>
        <w:pStyle w:val="LITlitera"/>
      </w:pPr>
      <w:r w:rsidRPr="00D17A45">
        <w:t>d)</w:t>
      </w:r>
      <w:r w:rsidRPr="00D17A45">
        <w:tab/>
        <w:t>jednostek rozrachunkowych dobrowolnego funduszu emerytalnego, jeżeli statut tego funduszu w </w:t>
      </w:r>
      <w:r w:rsidR="00A13CF1">
        <w:t xml:space="preserve">zakresie </w:t>
      </w:r>
      <w:r w:rsidRPr="00D17A45">
        <w:t>polityki inwestycyjnej przewiduje, że co najmniej 70</w:t>
      </w:r>
      <w:r w:rsidR="00812F2B">
        <w:t xml:space="preserve"> </w:t>
      </w:r>
      <w:r w:rsidRPr="00D17A45">
        <w:t>% aktywów stanowią kwalifikowane aktywa,</w:t>
      </w:r>
    </w:p>
    <w:p w14:paraId="54629F6B" w14:textId="478D1747" w:rsidR="00CB124B" w:rsidRPr="00D17A45" w:rsidRDefault="00CB124B" w:rsidP="00CB124B">
      <w:pPr>
        <w:pStyle w:val="LITlitera"/>
      </w:pPr>
      <w:r w:rsidRPr="00D17A45">
        <w:t>e)</w:t>
      </w:r>
      <w:r w:rsidRPr="00D17A45">
        <w:tab/>
        <w:t xml:space="preserve">obligacji, których wartość nominalna wskazana w prospekcie lub innym dokumencie ofertowym, jest denominowana w złotych, z wyjątkiem obligacji </w:t>
      </w:r>
      <w:r w:rsidR="001D3684">
        <w:t>strukturyzowanych,</w:t>
      </w:r>
    </w:p>
    <w:p w14:paraId="3EECFD97" w14:textId="57765AA0" w:rsidR="00CB124B" w:rsidRPr="00D17A45" w:rsidRDefault="00CB124B" w:rsidP="00CB124B">
      <w:pPr>
        <w:pStyle w:val="LITlitera"/>
      </w:pPr>
      <w:r w:rsidRPr="00D17A45">
        <w:t>f)</w:t>
      </w:r>
      <w:r w:rsidRPr="00D17A45">
        <w:tab/>
        <w:t>listów zastawnych, których wartość nominalna wskazana w prospekcie lub innym dokumencie ofertowym jest denominowana w złotych,</w:t>
      </w:r>
    </w:p>
    <w:p w14:paraId="0AEB3FEC" w14:textId="727F8510" w:rsidR="00CB124B" w:rsidRPr="00D17A45" w:rsidRDefault="00CB124B" w:rsidP="00CB124B">
      <w:pPr>
        <w:pStyle w:val="LITlitera"/>
      </w:pPr>
      <w:r w:rsidRPr="00D17A45">
        <w:t>g)</w:t>
      </w:r>
      <w:r w:rsidRPr="00D17A45">
        <w:tab/>
        <w:t>akcji, praw do akcji i praw poboru wyemitowanych przez spółki, których kapitał zakładowy jest denominowany w złotych,</w:t>
      </w:r>
    </w:p>
    <w:p w14:paraId="3763F24C" w14:textId="10A7D3B1" w:rsidR="00CB124B" w:rsidRPr="00D17A45" w:rsidRDefault="00CB124B" w:rsidP="008F0185">
      <w:pPr>
        <w:pStyle w:val="LITlitera"/>
      </w:pPr>
      <w:r w:rsidRPr="00D17A45">
        <w:t>h)</w:t>
      </w:r>
      <w:r w:rsidRPr="00D17A45">
        <w:tab/>
        <w:t>środków pieniężnych oraz należności, denominowanych w złotych, które są zapisane na rachunku pieniężnym innym niż rachunek pieniężny, o którym mowa w pkt 1 lit.</w:t>
      </w:r>
      <w:r w:rsidR="00EF3AE6">
        <w:t> </w:t>
      </w:r>
      <w:r w:rsidRPr="00D17A45">
        <w:t>e</w:t>
      </w:r>
      <w:r w:rsidR="006931B4" w:rsidRPr="00D17A45">
        <w:t>.</w:t>
      </w:r>
    </w:p>
    <w:p w14:paraId="10530D4D" w14:textId="161E137B" w:rsidR="00CB124B" w:rsidRPr="00D17A45" w:rsidRDefault="00CB124B" w:rsidP="008F0185">
      <w:pPr>
        <w:pStyle w:val="USTustnpkodeksu"/>
      </w:pPr>
      <w:r w:rsidRPr="00D17A45">
        <w:t xml:space="preserve">2. Suma łącznych średnich wartości aktywów OKI zwolnionych od podatku od wartości aktywów na podstawie ust. 1 nie może w roku podatkowym przekroczyć kwoty 100 000 zł, przy czym w przypadku przekroczenia tej kwoty, zwolnienie stosuje się </w:t>
      </w:r>
      <w:r w:rsidR="009B46AD" w:rsidRPr="00D17A45">
        <w:t xml:space="preserve">w pierwszej kolejności </w:t>
      </w:r>
      <w:r w:rsidRPr="00D17A45">
        <w:lastRenderedPageBreak/>
        <w:t xml:space="preserve">do aktywów OKI, o których mowa w ust. 1 pkt 1, do wysokości określonej w tym przepisie, a w pozostałej części </w:t>
      </w:r>
      <w:r w:rsidR="009B46AD" w:rsidRPr="00D17A45">
        <w:t xml:space="preserve">– </w:t>
      </w:r>
      <w:r w:rsidRPr="00D17A45">
        <w:t>do aktywów OKI, o których mowa w ust. 1 pkt 2.</w:t>
      </w:r>
    </w:p>
    <w:p w14:paraId="5487EDED" w14:textId="4211EE3A" w:rsidR="00534A6B" w:rsidRDefault="00CB124B" w:rsidP="00CB124B">
      <w:pPr>
        <w:pStyle w:val="USTustnpkodeksu"/>
      </w:pPr>
      <w:r w:rsidRPr="00D17A45">
        <w:t>3. Jeżeli w roku podatkowym w jednej instytucji finansowej</w:t>
      </w:r>
      <w:r w:rsidR="00B67020" w:rsidRPr="00D17A45">
        <w:t xml:space="preserve"> OKI</w:t>
      </w:r>
      <w:r w:rsidRPr="00D17A45">
        <w:t xml:space="preserve"> na jednym OKI były gromadzone przez podatnika aktywa OKI</w:t>
      </w:r>
      <w:r w:rsidR="00246982" w:rsidRPr="00246982">
        <w:t xml:space="preserve"> należące do więcej niż jednej z </w:t>
      </w:r>
      <w:r w:rsidR="00A5586C">
        <w:t xml:space="preserve">następujących </w:t>
      </w:r>
      <w:r w:rsidR="00246982" w:rsidRPr="00246982">
        <w:t>grup aktywów OKI</w:t>
      </w:r>
      <w:r w:rsidR="00534A6B">
        <w:t>:</w:t>
      </w:r>
    </w:p>
    <w:p w14:paraId="6BB6B262" w14:textId="63D338E6" w:rsidR="00246982" w:rsidRDefault="00534A6B">
      <w:pPr>
        <w:pStyle w:val="PKTpunkt"/>
      </w:pPr>
      <w:r>
        <w:t>1)</w:t>
      </w:r>
      <w:r w:rsidR="00246982">
        <w:tab/>
      </w:r>
      <w:bookmarkStart w:id="23" w:name="_Hlk227144415"/>
      <w:r w:rsidR="00CB124B" w:rsidRPr="00D17A45">
        <w:t>określonych w ust. 1 pkt 1</w:t>
      </w:r>
      <w:r w:rsidR="00246982">
        <w:t xml:space="preserve"> lub</w:t>
      </w:r>
      <w:r w:rsidR="009B46AD" w:rsidRPr="00D17A45">
        <w:t xml:space="preserve"> </w:t>
      </w:r>
      <w:bookmarkEnd w:id="23"/>
    </w:p>
    <w:p w14:paraId="2CA8A419" w14:textId="2A44C313" w:rsidR="00534A6B" w:rsidRDefault="00246982" w:rsidP="000C2011">
      <w:pPr>
        <w:pStyle w:val="PKTpunkt"/>
      </w:pPr>
      <w:r>
        <w:t>2)</w:t>
      </w:r>
      <w:r>
        <w:tab/>
      </w:r>
      <w:r w:rsidRPr="00246982">
        <w:t xml:space="preserve">określonych w ust. 1 pkt </w:t>
      </w:r>
      <w:r w:rsidR="00CB124B" w:rsidRPr="00D17A45">
        <w:t>2</w:t>
      </w:r>
      <w:r w:rsidR="00534A6B">
        <w:t>,</w:t>
      </w:r>
      <w:r>
        <w:t xml:space="preserve"> lub</w:t>
      </w:r>
    </w:p>
    <w:p w14:paraId="3CD14165" w14:textId="60D2866F" w:rsidR="00534A6B" w:rsidRDefault="00246982" w:rsidP="000C2011">
      <w:pPr>
        <w:pStyle w:val="PKTpunkt"/>
      </w:pPr>
      <w:r>
        <w:t>3</w:t>
      </w:r>
      <w:r w:rsidR="00534A6B">
        <w:t>)</w:t>
      </w:r>
      <w:r>
        <w:tab/>
      </w:r>
      <w:r w:rsidR="00CB124B" w:rsidRPr="00D17A45">
        <w:t>do wartości których nie stosuje się zwolnień</w:t>
      </w:r>
      <w:r w:rsidR="00193F8B" w:rsidRPr="00D17A45">
        <w:t xml:space="preserve"> wskazanych </w:t>
      </w:r>
      <w:r w:rsidR="00CB124B" w:rsidRPr="00D17A45">
        <w:t>w ust. 1</w:t>
      </w:r>
    </w:p>
    <w:p w14:paraId="6B1CDD85" w14:textId="346D0C45" w:rsidR="00CB124B" w:rsidRPr="00D17A45" w:rsidRDefault="00534A6B" w:rsidP="000C2011">
      <w:pPr>
        <w:pStyle w:val="CZWSPPKTczwsplnapunktw"/>
      </w:pPr>
      <w:r>
        <w:t xml:space="preserve">– </w:t>
      </w:r>
      <w:r w:rsidR="00AD1809" w:rsidRPr="00D17A45">
        <w:t xml:space="preserve">średnią wartość aktywów OKI </w:t>
      </w:r>
      <w:r w:rsidR="00CB124B" w:rsidRPr="00D17A45">
        <w:t>określ</w:t>
      </w:r>
      <w:r w:rsidR="00AD1809" w:rsidRPr="00D17A45">
        <w:t>a się</w:t>
      </w:r>
      <w:r w:rsidR="00CB124B" w:rsidRPr="00D17A45">
        <w:t xml:space="preserve"> zgodnie z art. 23 ust. 2, odrębnie</w:t>
      </w:r>
      <w:r w:rsidR="00AD1809" w:rsidRPr="00D17A45">
        <w:t xml:space="preserve"> dla </w:t>
      </w:r>
      <w:r w:rsidR="00595AA6">
        <w:t xml:space="preserve">każdej z tych grup </w:t>
      </w:r>
      <w:r w:rsidR="00AD1809" w:rsidRPr="00D17A45">
        <w:t>akt</w:t>
      </w:r>
      <w:r w:rsidR="005649AB">
        <w:t>yw</w:t>
      </w:r>
      <w:r w:rsidR="00AD1809" w:rsidRPr="00D17A45">
        <w:t>ów OKI</w:t>
      </w:r>
      <w:r w:rsidR="00CB124B" w:rsidRPr="00D17A45">
        <w:t>, przy czym wysokość sumy wpłat na OKI dokonanych przez podatnika w</w:t>
      </w:r>
      <w:r w:rsidR="00081F72">
        <w:t> </w:t>
      </w:r>
      <w:r w:rsidR="00CB124B" w:rsidRPr="00D17A45">
        <w:t>roku podatkowym dzieli się w proporcji</w:t>
      </w:r>
      <w:r w:rsidR="005C4DF6">
        <w:t>,</w:t>
      </w:r>
      <w:r w:rsidR="00CB124B" w:rsidRPr="00D17A45">
        <w:t xml:space="preserve"> jaka odpowiada stosunkowi sumy </w:t>
      </w:r>
      <w:r w:rsidR="00D5629F">
        <w:t xml:space="preserve">dziennych wycen </w:t>
      </w:r>
      <w:r w:rsidR="00CB124B" w:rsidRPr="00D17A45">
        <w:t xml:space="preserve">wartości aktywów OKI należących do każdej z takich grup aktywów OKI, do sumy </w:t>
      </w:r>
      <w:r w:rsidR="00D5629F">
        <w:t xml:space="preserve">dziennych wycen </w:t>
      </w:r>
      <w:r w:rsidR="00CB124B" w:rsidRPr="00D17A45">
        <w:t>wartości aktywów OKI zgromadzonych na danym OKI.</w:t>
      </w:r>
    </w:p>
    <w:p w14:paraId="630D1153" w14:textId="6DA36311" w:rsidR="00CB124B" w:rsidRPr="00D17A45" w:rsidRDefault="00CB124B" w:rsidP="00D17A45">
      <w:pPr>
        <w:pStyle w:val="USTustnpkodeksu"/>
        <w:keepNext/>
      </w:pPr>
      <w:r w:rsidRPr="00D17A45">
        <w:t xml:space="preserve">4. Kwalifikowane aktywa, o których mowa w ust. 1 pkt </w:t>
      </w:r>
      <w:r w:rsidR="00CF70DA">
        <w:t xml:space="preserve">1 lit. c i pkt </w:t>
      </w:r>
      <w:r w:rsidRPr="00D17A45">
        <w:t>2 lit. a</w:t>
      </w:r>
      <w:r w:rsidR="009B46AD" w:rsidRPr="00D17A45">
        <w:t>–</w:t>
      </w:r>
      <w:r w:rsidRPr="00D17A45">
        <w:t>d, stanowią:</w:t>
      </w:r>
    </w:p>
    <w:p w14:paraId="1F86CED9" w14:textId="567C838A" w:rsidR="00CB124B" w:rsidRPr="00D17A45" w:rsidRDefault="00CB124B" w:rsidP="00CB124B">
      <w:pPr>
        <w:pStyle w:val="PKTpunkt"/>
      </w:pPr>
      <w:r w:rsidRPr="00D17A45">
        <w:t>1)</w:t>
      </w:r>
      <w:r w:rsidRPr="00D17A45">
        <w:tab/>
        <w:t>obligacje, z wyjątkiem obligacji</w:t>
      </w:r>
      <w:r w:rsidR="00D5629F">
        <w:t xml:space="preserve"> </w:t>
      </w:r>
      <w:r w:rsidR="001D3684">
        <w:t>strukturyzowanych</w:t>
      </w:r>
      <w:r w:rsidRPr="00D17A45">
        <w:t>, których wartość nominalna, wskazana w prospekcie lub innym dokumencie ofertowym, jest denominowana w złotych i które są przedmiotem obrotu na rynku regulowanym lub w ramach alternatywnego systemu obrotu, lub są papierami wartościowymi, o których mowa w art. 2</w:t>
      </w:r>
      <w:r w:rsidR="009B46AD" w:rsidRPr="00D17A45">
        <w:t xml:space="preserve"> ust. 1</w:t>
      </w:r>
      <w:r w:rsidRPr="00D17A45">
        <w:t xml:space="preserve"> pkt 1 lit.</w:t>
      </w:r>
      <w:r w:rsidR="00081F72">
        <w:t> </w:t>
      </w:r>
      <w:r w:rsidRPr="00D17A45">
        <w:t>h</w:t>
      </w:r>
      <w:r w:rsidR="006931B4" w:rsidRPr="00D17A45">
        <w:t>;</w:t>
      </w:r>
    </w:p>
    <w:p w14:paraId="5FEF9791" w14:textId="2574E55A" w:rsidR="00CB124B" w:rsidRPr="00D17A45" w:rsidRDefault="00CB124B" w:rsidP="00CB124B">
      <w:pPr>
        <w:pStyle w:val="PKTpunkt"/>
      </w:pPr>
      <w:r w:rsidRPr="00D17A45">
        <w:t>2)</w:t>
      </w:r>
      <w:r w:rsidRPr="00D17A45">
        <w:tab/>
        <w:t xml:space="preserve">listy zastawne, których wartość nominalna, wskazana w prospekcie lub innym dokumencie ofertowym, jest denominowana w złotych i które są przedmiotem obrotu na rynku regulowanym lub w ramach alternatywnego systemu obrotu, lub są papierami wartościowymi, o których mowa w art. 2 </w:t>
      </w:r>
      <w:r w:rsidR="009B46AD" w:rsidRPr="00D17A45">
        <w:t xml:space="preserve">ust. 1 </w:t>
      </w:r>
      <w:r w:rsidRPr="00D17A45">
        <w:t>pkt 1 lit. h</w:t>
      </w:r>
      <w:r w:rsidR="006931B4" w:rsidRPr="00D17A45">
        <w:t>;</w:t>
      </w:r>
    </w:p>
    <w:p w14:paraId="3BD14BFD" w14:textId="569B9FE4" w:rsidR="00CB124B" w:rsidRPr="00D17A45" w:rsidRDefault="00CB124B" w:rsidP="00CB124B">
      <w:pPr>
        <w:pStyle w:val="PKTpunkt"/>
      </w:pPr>
      <w:r w:rsidRPr="00D17A45">
        <w:t>3)</w:t>
      </w:r>
      <w:r w:rsidRPr="00D17A45">
        <w:tab/>
        <w:t>bony skarbowe, których wartość nominalna jest denominowana w złotych</w:t>
      </w:r>
      <w:r w:rsidR="006931B4" w:rsidRPr="00D17A45">
        <w:t>;</w:t>
      </w:r>
    </w:p>
    <w:p w14:paraId="6A3DA8D0" w14:textId="2B51C0A0" w:rsidR="00CB124B" w:rsidRPr="00D17A45" w:rsidRDefault="00CB124B" w:rsidP="00CB124B">
      <w:pPr>
        <w:pStyle w:val="PKTpunkt"/>
      </w:pPr>
      <w:r w:rsidRPr="00D17A45">
        <w:t>4)</w:t>
      </w:r>
      <w:r w:rsidRPr="00D17A45">
        <w:tab/>
        <w:t xml:space="preserve">akcje, prawa do akcji i prawa poboru wyemitowane przez spółki, których kapitał zakładowy jest denominowany w złotych, </w:t>
      </w:r>
      <w:r w:rsidR="009B46AD" w:rsidRPr="00D17A45">
        <w:t>jeżeli</w:t>
      </w:r>
      <w:r w:rsidRPr="00D17A45">
        <w:t xml:space="preserve"> są przedmiotem obrotu na rynku regulowanym lub w ramach alternatywnego systemu obrotu lub są papierami wartościowymi, o których mowa w art. 2 </w:t>
      </w:r>
      <w:r w:rsidR="009B46AD" w:rsidRPr="00D17A45">
        <w:t>ust. 1</w:t>
      </w:r>
      <w:r w:rsidRPr="00D17A45">
        <w:t xml:space="preserve"> pkt 1 lit. h</w:t>
      </w:r>
      <w:r w:rsidR="006931B4" w:rsidRPr="00D17A45">
        <w:t>;</w:t>
      </w:r>
    </w:p>
    <w:p w14:paraId="5AD66A87" w14:textId="01D620ED" w:rsidR="00CB124B" w:rsidRPr="00D17A45" w:rsidRDefault="00CB124B" w:rsidP="00CB124B">
      <w:pPr>
        <w:pStyle w:val="PKTpunkt"/>
      </w:pPr>
      <w:r w:rsidRPr="00D17A45">
        <w:t>5)</w:t>
      </w:r>
      <w:r w:rsidRPr="00D17A45">
        <w:tab/>
        <w:t>środki pieniężne na rachunku pieniężnym denominowane w złotych</w:t>
      </w:r>
      <w:r w:rsidR="006931B4" w:rsidRPr="00D17A45">
        <w:t>;</w:t>
      </w:r>
    </w:p>
    <w:p w14:paraId="48F5544E" w14:textId="4B06B18E" w:rsidR="00CB124B" w:rsidRPr="00D17A45" w:rsidRDefault="00CB124B" w:rsidP="00984511">
      <w:pPr>
        <w:pStyle w:val="PKTpunkt"/>
      </w:pPr>
      <w:r w:rsidRPr="00D17A45">
        <w:t>6)</w:t>
      </w:r>
      <w:r w:rsidRPr="00D17A45">
        <w:tab/>
        <w:t>należności na rachunku pieniężnym denominowane w złotych.</w:t>
      </w:r>
    </w:p>
    <w:p w14:paraId="16F94143" w14:textId="15D1AABE" w:rsidR="00CB124B" w:rsidRPr="00D17A45" w:rsidRDefault="00CB124B" w:rsidP="00CB124B">
      <w:pPr>
        <w:pStyle w:val="USTustnpkodeksu"/>
      </w:pPr>
      <w:r w:rsidRPr="00D17A45">
        <w:t xml:space="preserve">5. Kwoty zwolnienia, o których mowa w ust. 1 i 2, </w:t>
      </w:r>
      <w:r w:rsidR="009B46AD" w:rsidRPr="00D17A45">
        <w:t>są</w:t>
      </w:r>
      <w:r w:rsidRPr="00D17A45">
        <w:t xml:space="preserve"> corocznie podwyższane w stopniu odpowiadającym wskaźnikowi wzrostu cen towarów i usług konsumpcyjnych w okresie pierwszych trzech kwartałów roku poprzedzającego rok podatkowy w stosunku do tego samego </w:t>
      </w:r>
      <w:r w:rsidRPr="00D17A45">
        <w:lastRenderedPageBreak/>
        <w:t>okresu roku ubiegłego, ogłaszanemu przez Prezesa Głównego Urzędu Statystycznego w</w:t>
      </w:r>
      <w:r w:rsidR="00EF3AE6">
        <w:t> </w:t>
      </w:r>
      <w:r w:rsidRPr="00D17A45">
        <w:t xml:space="preserve">Dzienniku Urzędowym Rzeczypospolitej Polskiej </w:t>
      </w:r>
      <w:r w:rsidR="00D17A45">
        <w:t>„</w:t>
      </w:r>
      <w:r w:rsidRPr="00D17A45">
        <w:t>Monitor Polski</w:t>
      </w:r>
      <w:r w:rsidR="00D17A45">
        <w:t>”</w:t>
      </w:r>
      <w:r w:rsidRPr="00D17A45">
        <w:t>, przy czym kwotę zwolnienia zaokrągla się do pełnych 100 złotych w dół.</w:t>
      </w:r>
    </w:p>
    <w:p w14:paraId="4B14C366" w14:textId="7331AAD5" w:rsidR="00676122" w:rsidRPr="00D17A45" w:rsidRDefault="00CB124B" w:rsidP="004D79D9">
      <w:pPr>
        <w:pStyle w:val="USTustnpkodeksu"/>
      </w:pPr>
      <w:r w:rsidRPr="00D17A45">
        <w:t xml:space="preserve">6. Minister właściwy do spraw finansów publicznych ogłasza w terminie do 30 listopada roku poprzedzającego rok podatkowy, w drodze obwieszczenia, w Dzienniku Urzędowym Rzeczypospolitej Polskiej </w:t>
      </w:r>
      <w:r w:rsidR="00D17A45">
        <w:t>„</w:t>
      </w:r>
      <w:r w:rsidRPr="00D17A45">
        <w:t>Monitor Polski</w:t>
      </w:r>
      <w:r w:rsidR="00D17A45">
        <w:t>”</w:t>
      </w:r>
      <w:r w:rsidRPr="00D17A45">
        <w:t>, wysokość obowiązujących w roku podatkowym kwot zwolnienia od podatku od wartości aktywów, obliczonych zgodnie z ust. 5.</w:t>
      </w:r>
    </w:p>
    <w:p w14:paraId="1839168B" w14:textId="62E54741" w:rsidR="00ED6F96" w:rsidRPr="00D17A45" w:rsidRDefault="002338A6" w:rsidP="00984511">
      <w:pPr>
        <w:pStyle w:val="ARTartustawynprozporzdzenia"/>
      </w:pPr>
      <w:bookmarkStart w:id="24" w:name="_Hlk214014298"/>
      <w:r w:rsidRPr="00D17A45">
        <w:rPr>
          <w:rStyle w:val="Ppogrubienie"/>
        </w:rPr>
        <w:t>Art.</w:t>
      </w:r>
      <w:r w:rsidR="005368CA" w:rsidRPr="00D17A45">
        <w:rPr>
          <w:rStyle w:val="Ppogrubienie"/>
        </w:rPr>
        <w:t> </w:t>
      </w:r>
      <w:bookmarkEnd w:id="24"/>
      <w:r w:rsidR="001A554D" w:rsidRPr="00D17A45">
        <w:rPr>
          <w:rStyle w:val="Ppogrubienie"/>
        </w:rPr>
        <w:t>27</w:t>
      </w:r>
      <w:r w:rsidR="00C061A6" w:rsidRPr="00D17A45">
        <w:rPr>
          <w:rStyle w:val="Ppogrubienie"/>
        </w:rPr>
        <w:t>.</w:t>
      </w:r>
      <w:r w:rsidR="00C061A6" w:rsidRPr="00D17A45">
        <w:t xml:space="preserve"> </w:t>
      </w:r>
      <w:r w:rsidR="001D0C7D" w:rsidRPr="00D17A45">
        <w:t xml:space="preserve">1. </w:t>
      </w:r>
      <w:r w:rsidR="00C061A6" w:rsidRPr="00D17A45">
        <w:t>Instytucj</w:t>
      </w:r>
      <w:r w:rsidR="00AF7325" w:rsidRPr="00D17A45">
        <w:t>a</w:t>
      </w:r>
      <w:r w:rsidR="00C061A6" w:rsidRPr="00D17A45">
        <w:t xml:space="preserve"> finansow</w:t>
      </w:r>
      <w:r w:rsidR="00AF7325" w:rsidRPr="00D17A45">
        <w:t>a</w:t>
      </w:r>
      <w:r w:rsidR="00C061A6" w:rsidRPr="00D17A45">
        <w:t xml:space="preserve"> </w:t>
      </w:r>
      <w:r w:rsidR="00984511" w:rsidRPr="00D17A45">
        <w:t xml:space="preserve">OKI </w:t>
      </w:r>
      <w:r w:rsidR="00AF7325" w:rsidRPr="00D17A45">
        <w:t>jest</w:t>
      </w:r>
      <w:r w:rsidR="00C061A6" w:rsidRPr="00D17A45">
        <w:t xml:space="preserve"> obowiązan</w:t>
      </w:r>
      <w:r w:rsidR="00AF7325" w:rsidRPr="00D17A45">
        <w:t>a</w:t>
      </w:r>
      <w:r w:rsidR="001D4D5E" w:rsidRPr="00D17A45">
        <w:t xml:space="preserve"> sporządz</w:t>
      </w:r>
      <w:r w:rsidR="00AF7325" w:rsidRPr="00D17A45">
        <w:t>i</w:t>
      </w:r>
      <w:r w:rsidR="001D4D5E" w:rsidRPr="00D17A45">
        <w:t>ć</w:t>
      </w:r>
      <w:r w:rsidR="00534A6B">
        <w:t>,</w:t>
      </w:r>
      <w:r w:rsidR="00033EE8" w:rsidRPr="00D17A45">
        <w:t xml:space="preserve"> w </w:t>
      </w:r>
      <w:r w:rsidR="001D4D5E" w:rsidRPr="00D17A45">
        <w:t>postaci elektronicznej</w:t>
      </w:r>
      <w:r w:rsidR="00534A6B">
        <w:t>,</w:t>
      </w:r>
      <w:r w:rsidR="001D4D5E" w:rsidRPr="00D17A45">
        <w:t xml:space="preserve"> </w:t>
      </w:r>
      <w:r w:rsidR="008367A2" w:rsidRPr="00D17A45">
        <w:t xml:space="preserve">imienną </w:t>
      </w:r>
      <w:r w:rsidR="001D4D5E" w:rsidRPr="00D17A45">
        <w:t>informacj</w:t>
      </w:r>
      <w:r w:rsidR="00AF7325" w:rsidRPr="00D17A45">
        <w:t>ę</w:t>
      </w:r>
      <w:r w:rsidR="008A6010">
        <w:t xml:space="preserve"> </w:t>
      </w:r>
      <w:r w:rsidR="00033EE8" w:rsidRPr="00D17A45">
        <w:t>o</w:t>
      </w:r>
      <w:r w:rsidR="008A6010">
        <w:t xml:space="preserve"> </w:t>
      </w:r>
      <w:r w:rsidR="001D4D5E" w:rsidRPr="00D17A45">
        <w:t>prowadzeniu OKI</w:t>
      </w:r>
      <w:r w:rsidR="00033EE8" w:rsidRPr="00D17A45">
        <w:t xml:space="preserve"> </w:t>
      </w:r>
      <w:r w:rsidR="005F48B7" w:rsidRPr="00D17A45">
        <w:t>za rok podatkow</w:t>
      </w:r>
      <w:r w:rsidR="004F648C" w:rsidRPr="00D17A45">
        <w:t>y</w:t>
      </w:r>
      <w:r w:rsidR="00663970" w:rsidRPr="00D17A45">
        <w:t xml:space="preserve"> dla danego podatnika</w:t>
      </w:r>
      <w:r w:rsidR="005F48B7" w:rsidRPr="00D17A45">
        <w:t xml:space="preserve"> </w:t>
      </w:r>
      <w:r w:rsidR="00033EE8" w:rsidRPr="00D17A45">
        <w:t>i </w:t>
      </w:r>
      <w:r w:rsidR="00C061A6" w:rsidRPr="00D17A45">
        <w:t>przesłać</w:t>
      </w:r>
      <w:r w:rsidR="001D4D5E" w:rsidRPr="00D17A45">
        <w:t xml:space="preserve"> </w:t>
      </w:r>
      <w:r w:rsidR="00AF7325" w:rsidRPr="00D17A45">
        <w:t>ją</w:t>
      </w:r>
      <w:r w:rsidR="001D4D5E" w:rsidRPr="00D17A45">
        <w:t xml:space="preserve"> </w:t>
      </w:r>
      <w:r w:rsidR="008829AF" w:rsidRPr="00D17A45">
        <w:t>za pomocą środków komunikacji elektronicznej</w:t>
      </w:r>
      <w:r w:rsidR="00EC3EAB" w:rsidRPr="00D17A45">
        <w:t>,</w:t>
      </w:r>
      <w:r w:rsidR="008829AF" w:rsidRPr="00D17A45">
        <w:t xml:space="preserve"> zgodnie</w:t>
      </w:r>
      <w:r w:rsidR="00033EE8" w:rsidRPr="00D17A45">
        <w:t xml:space="preserve"> z </w:t>
      </w:r>
      <w:r w:rsidR="00350089" w:rsidRPr="00D17A45">
        <w:t>odrębnymi przepisami</w:t>
      </w:r>
      <w:r w:rsidR="00EC3EAB" w:rsidRPr="00D17A45">
        <w:t>,</w:t>
      </w:r>
      <w:r w:rsidR="00350089" w:rsidRPr="00D17A45">
        <w:t xml:space="preserve"> </w:t>
      </w:r>
      <w:r w:rsidR="008829AF" w:rsidRPr="00D17A45">
        <w:t>właściw</w:t>
      </w:r>
      <w:r w:rsidR="00AF7325" w:rsidRPr="00D17A45">
        <w:t>emu</w:t>
      </w:r>
      <w:r w:rsidR="008829AF" w:rsidRPr="00D17A45">
        <w:t xml:space="preserve"> naczelniko</w:t>
      </w:r>
      <w:r w:rsidR="00AF7325" w:rsidRPr="00D17A45">
        <w:t>wi</w:t>
      </w:r>
      <w:r w:rsidR="008829AF" w:rsidRPr="00D17A45">
        <w:t xml:space="preserve"> urzęd</w:t>
      </w:r>
      <w:r w:rsidR="00AF7325" w:rsidRPr="00D17A45">
        <w:t>u</w:t>
      </w:r>
      <w:r w:rsidR="008829AF" w:rsidRPr="00D17A45">
        <w:t xml:space="preserve"> skarbow</w:t>
      </w:r>
      <w:r w:rsidR="00AF7325" w:rsidRPr="00D17A45">
        <w:t>ego</w:t>
      </w:r>
      <w:r w:rsidR="00EC3EAB" w:rsidRPr="00D17A45">
        <w:t>,</w:t>
      </w:r>
      <w:r w:rsidR="00033EE8" w:rsidRPr="00D17A45">
        <w:t xml:space="preserve"> w </w:t>
      </w:r>
      <w:r w:rsidR="00C061A6" w:rsidRPr="00D17A45">
        <w:t>terminie do</w:t>
      </w:r>
      <w:r w:rsidR="005F48B7" w:rsidRPr="00D17A45">
        <w:t xml:space="preserve"> </w:t>
      </w:r>
      <w:r w:rsidR="00350089" w:rsidRPr="00D17A45">
        <w:t>końca lutego roku następującego po roku podatkowym</w:t>
      </w:r>
      <w:r w:rsidR="00ED6F96" w:rsidRPr="00D17A45">
        <w:t>.</w:t>
      </w:r>
    </w:p>
    <w:p w14:paraId="3EE0FBF6" w14:textId="4E6DB1FB" w:rsidR="00170C02" w:rsidRPr="00D17A45" w:rsidRDefault="00C061A6" w:rsidP="00D17A45">
      <w:pPr>
        <w:pStyle w:val="USTustnpkodeksu"/>
        <w:keepNext/>
      </w:pPr>
      <w:r w:rsidRPr="00D17A45">
        <w:t xml:space="preserve">2. </w:t>
      </w:r>
      <w:r w:rsidR="00170C02" w:rsidRPr="00D17A45">
        <w:t>Informacja</w:t>
      </w:r>
      <w:r w:rsidR="00033EE8" w:rsidRPr="00D17A45">
        <w:t xml:space="preserve"> o </w:t>
      </w:r>
      <w:r w:rsidR="00170C02" w:rsidRPr="00D17A45">
        <w:t>prowadzeniu OKI zawiera</w:t>
      </w:r>
      <w:r w:rsidR="00545717" w:rsidRPr="00D17A45">
        <w:t xml:space="preserve"> co najmniej</w:t>
      </w:r>
      <w:r w:rsidR="00170C02" w:rsidRPr="00D17A45">
        <w:t>:</w:t>
      </w:r>
    </w:p>
    <w:p w14:paraId="57242A97" w14:textId="03294957" w:rsidR="00170C02" w:rsidRPr="00D17A45" w:rsidRDefault="00170C02" w:rsidP="00170C02">
      <w:pPr>
        <w:pStyle w:val="PKTpunkt"/>
      </w:pPr>
      <w:r w:rsidRPr="00D17A45">
        <w:t>1)</w:t>
      </w:r>
      <w:r w:rsidRPr="00D17A45">
        <w:tab/>
        <w:t xml:space="preserve">dane identyfikacyjne </w:t>
      </w:r>
      <w:r w:rsidR="00CD734E" w:rsidRPr="00D17A45">
        <w:t>instytucji finansowej</w:t>
      </w:r>
      <w:r w:rsidR="00B67020" w:rsidRPr="00D17A45">
        <w:t xml:space="preserve"> OKI</w:t>
      </w:r>
      <w:r w:rsidR="00033EE8" w:rsidRPr="00D17A45">
        <w:t xml:space="preserve"> i </w:t>
      </w:r>
      <w:r w:rsidRPr="00D17A45">
        <w:t>podatnika;</w:t>
      </w:r>
    </w:p>
    <w:p w14:paraId="63A1DDAD" w14:textId="7A01FC1F" w:rsidR="00170C02" w:rsidRPr="00D17A45" w:rsidRDefault="00170C02" w:rsidP="00197C4B">
      <w:pPr>
        <w:pStyle w:val="PKTpunkt"/>
      </w:pPr>
      <w:r w:rsidRPr="00D17A45">
        <w:t>2)</w:t>
      </w:r>
      <w:r w:rsidRPr="00D17A45">
        <w:tab/>
      </w:r>
      <w:r w:rsidR="0015566D">
        <w:t>dane identyfikujące</w:t>
      </w:r>
      <w:r w:rsidR="00A661AE" w:rsidRPr="00D17A45">
        <w:t xml:space="preserve"> </w:t>
      </w:r>
      <w:r w:rsidR="00F33E0A" w:rsidRPr="00D17A45">
        <w:t>każde OKI</w:t>
      </w:r>
      <w:r w:rsidR="004C24DA" w:rsidRPr="00D17A45">
        <w:t xml:space="preserve"> </w:t>
      </w:r>
      <w:r w:rsidR="00AF7325" w:rsidRPr="00D17A45">
        <w:t xml:space="preserve">prowadzone dla podatnika </w:t>
      </w:r>
      <w:r w:rsidR="00F33E0A" w:rsidRPr="00D17A45">
        <w:t>w roku podatkowym</w:t>
      </w:r>
      <w:r w:rsidRPr="00D17A45">
        <w:t>;</w:t>
      </w:r>
    </w:p>
    <w:p w14:paraId="318D01D3" w14:textId="214DD340" w:rsidR="00170C02" w:rsidRPr="00D17A45" w:rsidRDefault="0015566D" w:rsidP="00170C02">
      <w:pPr>
        <w:pStyle w:val="PKTpunkt"/>
      </w:pPr>
      <w:r>
        <w:t>3</w:t>
      </w:r>
      <w:r w:rsidR="00170C02" w:rsidRPr="00D17A45">
        <w:t>)</w:t>
      </w:r>
      <w:r w:rsidR="00170C02" w:rsidRPr="00D17A45">
        <w:tab/>
        <w:t xml:space="preserve">dane </w:t>
      </w:r>
      <w:r w:rsidR="003F793B" w:rsidRPr="00D17A45">
        <w:t>niezbędne do obliczenia</w:t>
      </w:r>
      <w:r w:rsidR="00033EE8" w:rsidRPr="00D17A45">
        <w:t xml:space="preserve"> i </w:t>
      </w:r>
      <w:r w:rsidR="003F793B" w:rsidRPr="00D17A45">
        <w:t>zapłaty</w:t>
      </w:r>
      <w:r w:rsidR="00170C02" w:rsidRPr="00D17A45">
        <w:t xml:space="preserve"> podatku od wartości aktywów,</w:t>
      </w:r>
      <w:r w:rsidR="00033EE8" w:rsidRPr="00D17A45">
        <w:t xml:space="preserve"> w </w:t>
      </w:r>
      <w:r w:rsidR="00170C02" w:rsidRPr="00D17A45">
        <w:t xml:space="preserve">tym </w:t>
      </w:r>
      <w:r w:rsidR="004F648C" w:rsidRPr="00D17A45">
        <w:t xml:space="preserve">średnią </w:t>
      </w:r>
      <w:r w:rsidR="00170C02" w:rsidRPr="00D17A45">
        <w:t>wartość aktywów</w:t>
      </w:r>
      <w:r w:rsidR="004C24DA" w:rsidRPr="00D17A45">
        <w:t xml:space="preserve"> OKI</w:t>
      </w:r>
      <w:r w:rsidR="00170C02" w:rsidRPr="00D17A45">
        <w:t xml:space="preserve"> </w:t>
      </w:r>
      <w:r w:rsidR="00835800" w:rsidRPr="00D17A45">
        <w:t>z</w:t>
      </w:r>
      <w:r w:rsidR="00170C02" w:rsidRPr="00D17A45">
        <w:t>gromadzonych</w:t>
      </w:r>
      <w:r w:rsidR="00886FBB" w:rsidRPr="00D17A45">
        <w:t xml:space="preserve"> w roku podatkowym</w:t>
      </w:r>
      <w:r w:rsidR="00170C02" w:rsidRPr="00D17A45">
        <w:t xml:space="preserve"> na</w:t>
      </w:r>
      <w:r w:rsidR="00F33E0A" w:rsidRPr="00D17A45">
        <w:t xml:space="preserve"> poszczególny</w:t>
      </w:r>
      <w:r w:rsidR="00886FBB" w:rsidRPr="00D17A45">
        <w:t>ch</w:t>
      </w:r>
      <w:r w:rsidR="00170C02" w:rsidRPr="00D17A45">
        <w:t xml:space="preserve"> OKI</w:t>
      </w:r>
      <w:r w:rsidR="004F648C" w:rsidRPr="00D17A45">
        <w:t>,</w:t>
      </w:r>
      <w:r w:rsidR="00033EE8" w:rsidRPr="00D17A45">
        <w:t xml:space="preserve"> w </w:t>
      </w:r>
      <w:r w:rsidR="00835800" w:rsidRPr="00D17A45">
        <w:t xml:space="preserve">podziale na </w:t>
      </w:r>
      <w:r w:rsidR="00DB18EA" w:rsidRPr="00D17A45">
        <w:t>aktyw</w:t>
      </w:r>
      <w:r w:rsidR="004F648C" w:rsidRPr="00D17A45">
        <w:t>a</w:t>
      </w:r>
      <w:r w:rsidR="004C24DA" w:rsidRPr="00D17A45">
        <w:t xml:space="preserve"> OKI</w:t>
      </w:r>
      <w:r w:rsidR="00DB18EA" w:rsidRPr="00D17A45">
        <w:t xml:space="preserve"> określone</w:t>
      </w:r>
      <w:r w:rsidR="00033EE8" w:rsidRPr="00D17A45">
        <w:t xml:space="preserve"> w art. </w:t>
      </w:r>
      <w:r w:rsidR="00DB18EA" w:rsidRPr="00D17A45">
        <w:t>2</w:t>
      </w:r>
      <w:r w:rsidR="00033EE8" w:rsidRPr="00D17A45">
        <w:t>6 ust. 1 pkt 1</w:t>
      </w:r>
      <w:r w:rsidR="00DF5CBA" w:rsidRPr="00D17A45">
        <w:t xml:space="preserve"> lub</w:t>
      </w:r>
      <w:r w:rsidR="00463F6B" w:rsidRPr="00D17A45">
        <w:t xml:space="preserve"> </w:t>
      </w:r>
      <w:r w:rsidR="00DB18EA" w:rsidRPr="00D17A45">
        <w:t>2</w:t>
      </w:r>
      <w:r w:rsidR="00F56B27">
        <w:t>,</w:t>
      </w:r>
      <w:r w:rsidR="00463F6B" w:rsidRPr="00D17A45">
        <w:t xml:space="preserve"> </w:t>
      </w:r>
      <w:r w:rsidR="00DF5CBA" w:rsidRPr="00D17A45">
        <w:t>lub</w:t>
      </w:r>
      <w:r w:rsidR="00534A6B">
        <w:t xml:space="preserve"> </w:t>
      </w:r>
      <w:r w:rsidR="00463F6B" w:rsidRPr="00D17A45">
        <w:t>aktywa OKI</w:t>
      </w:r>
      <w:r w:rsidR="00886FBB" w:rsidRPr="00D17A45">
        <w:t>,</w:t>
      </w:r>
      <w:r w:rsidR="00463F6B" w:rsidRPr="00D17A45">
        <w:t xml:space="preserve"> do wartości których nie stosuje się zwolnień, o których mowa w art. 26 ust.</w:t>
      </w:r>
      <w:r w:rsidR="00D46E20">
        <w:t> </w:t>
      </w:r>
      <w:r w:rsidR="00463F6B" w:rsidRPr="00D17A45">
        <w:t>1</w:t>
      </w:r>
      <w:r w:rsidR="00170C02" w:rsidRPr="00D17A45">
        <w:t>;</w:t>
      </w:r>
    </w:p>
    <w:p w14:paraId="6490588F" w14:textId="2BFEE9C1" w:rsidR="00C061A6" w:rsidRPr="00D17A45" w:rsidRDefault="0015566D" w:rsidP="00B61BF9">
      <w:pPr>
        <w:pStyle w:val="PKTpunkt"/>
      </w:pPr>
      <w:r>
        <w:t>4</w:t>
      </w:r>
      <w:r w:rsidR="00170C02" w:rsidRPr="00D17A45">
        <w:t>)</w:t>
      </w:r>
      <w:r w:rsidR="00170C02" w:rsidRPr="00D17A45">
        <w:tab/>
        <w:t>dane niezbędne do udostępnienia zeznania podatkowego</w:t>
      </w:r>
      <w:r w:rsidR="00033EE8" w:rsidRPr="00D17A45">
        <w:t xml:space="preserve"> w </w:t>
      </w:r>
      <w:r w:rsidR="00170C02" w:rsidRPr="00D17A45">
        <w:t>e</w:t>
      </w:r>
      <w:r w:rsidR="00D46E20">
        <w:t>-</w:t>
      </w:r>
      <w:r w:rsidR="00170C02" w:rsidRPr="00D17A45">
        <w:t>Urzędzie Skarbowym.</w:t>
      </w:r>
    </w:p>
    <w:p w14:paraId="3D7B62C7" w14:textId="01CF221F" w:rsidR="00C061A6" w:rsidRPr="00D17A45" w:rsidRDefault="00545717" w:rsidP="00C061A6">
      <w:pPr>
        <w:pStyle w:val="USTustnpkodeksu"/>
      </w:pPr>
      <w:r w:rsidRPr="00D17A45">
        <w:t>3</w:t>
      </w:r>
      <w:r w:rsidR="00C061A6" w:rsidRPr="00D17A45">
        <w:t>.</w:t>
      </w:r>
      <w:r w:rsidR="00033EE8" w:rsidRPr="00D17A45">
        <w:t xml:space="preserve"> W </w:t>
      </w:r>
      <w:r w:rsidR="00C061A6" w:rsidRPr="00D17A45">
        <w:t xml:space="preserve">przypadku zaprzestania prowadzenia działalności przez instytucję finansową </w:t>
      </w:r>
      <w:r w:rsidR="00B61BF9" w:rsidRPr="00D17A45">
        <w:t xml:space="preserve">OKI </w:t>
      </w:r>
      <w:r w:rsidR="00C061A6" w:rsidRPr="00D17A45">
        <w:t>przed upływem terminu,</w:t>
      </w:r>
      <w:r w:rsidR="00033EE8" w:rsidRPr="00D17A45">
        <w:t xml:space="preserve"> o </w:t>
      </w:r>
      <w:r w:rsidR="00C061A6" w:rsidRPr="00D17A45">
        <w:t>którym mowa</w:t>
      </w:r>
      <w:r w:rsidR="00033EE8" w:rsidRPr="00D17A45">
        <w:t xml:space="preserve"> w ust. </w:t>
      </w:r>
      <w:r w:rsidR="00C061A6" w:rsidRPr="00D17A45">
        <w:t xml:space="preserve">1, </w:t>
      </w:r>
      <w:r w:rsidR="002D59F4" w:rsidRPr="00D17A45">
        <w:t>informacja</w:t>
      </w:r>
      <w:r w:rsidR="00033EE8" w:rsidRPr="00D17A45">
        <w:t xml:space="preserve"> o </w:t>
      </w:r>
      <w:r w:rsidR="002D59F4" w:rsidRPr="00D17A45">
        <w:t>prowadzeniu OKI jest przesyłana</w:t>
      </w:r>
      <w:r w:rsidR="00C061A6" w:rsidRPr="00D17A45">
        <w:t xml:space="preserve"> </w:t>
      </w:r>
      <w:proofErr w:type="spellStart"/>
      <w:r w:rsidR="00C061A6" w:rsidRPr="00D17A45">
        <w:t>niepóźniej</w:t>
      </w:r>
      <w:proofErr w:type="spellEnd"/>
      <w:r w:rsidR="00C061A6" w:rsidRPr="00D17A45">
        <w:t xml:space="preserve"> niż</w:t>
      </w:r>
      <w:r w:rsidR="00033EE8" w:rsidRPr="00D17A45">
        <w:t xml:space="preserve"> w </w:t>
      </w:r>
      <w:r w:rsidR="00C061A6" w:rsidRPr="00D17A45">
        <w:t>dniu zaprzestania prowadzenia działalności.</w:t>
      </w:r>
    </w:p>
    <w:p w14:paraId="5FDA0AEA" w14:textId="60AD0142" w:rsidR="007D7109" w:rsidRPr="00D17A45" w:rsidRDefault="00463F6B" w:rsidP="00D17A45">
      <w:pPr>
        <w:pStyle w:val="USTustnpkodeksu"/>
        <w:keepNext/>
      </w:pPr>
      <w:r w:rsidRPr="00D17A45">
        <w:rPr>
          <w:bCs w:val="0"/>
        </w:rPr>
        <w:t>4</w:t>
      </w:r>
      <w:r w:rsidR="007D7109" w:rsidRPr="00D17A45">
        <w:rPr>
          <w:bCs w:val="0"/>
        </w:rPr>
        <w:t xml:space="preserve">. </w:t>
      </w:r>
      <w:r w:rsidR="00B61BF9" w:rsidRPr="00D17A45">
        <w:t>I</w:t>
      </w:r>
      <w:r w:rsidR="007D7109" w:rsidRPr="00D17A45">
        <w:rPr>
          <w:bCs w:val="0"/>
        </w:rPr>
        <w:t>nstytucj</w:t>
      </w:r>
      <w:r w:rsidR="001B741F" w:rsidRPr="00D17A45">
        <w:rPr>
          <w:bCs w:val="0"/>
        </w:rPr>
        <w:t>e</w:t>
      </w:r>
      <w:r w:rsidR="007D7109" w:rsidRPr="00D17A45">
        <w:rPr>
          <w:bCs w:val="0"/>
        </w:rPr>
        <w:t xml:space="preserve"> finansow</w:t>
      </w:r>
      <w:r w:rsidR="001B741F" w:rsidRPr="00D17A45">
        <w:rPr>
          <w:bCs w:val="0"/>
        </w:rPr>
        <w:t>e</w:t>
      </w:r>
      <w:r w:rsidR="007D7109" w:rsidRPr="00D17A45">
        <w:rPr>
          <w:bCs w:val="0"/>
        </w:rPr>
        <w:t xml:space="preserve"> </w:t>
      </w:r>
      <w:r w:rsidR="00B61BF9" w:rsidRPr="00D17A45">
        <w:t xml:space="preserve">OKI </w:t>
      </w:r>
      <w:r w:rsidR="001B741F" w:rsidRPr="00D17A45">
        <w:rPr>
          <w:bCs w:val="0"/>
        </w:rPr>
        <w:t>są</w:t>
      </w:r>
      <w:r w:rsidR="007D7109" w:rsidRPr="00D17A45">
        <w:rPr>
          <w:bCs w:val="0"/>
        </w:rPr>
        <w:t xml:space="preserve"> obowiązan</w:t>
      </w:r>
      <w:r w:rsidR="001B741F" w:rsidRPr="00D17A45">
        <w:rPr>
          <w:bCs w:val="0"/>
        </w:rPr>
        <w:t>e</w:t>
      </w:r>
      <w:r w:rsidR="007D7109" w:rsidRPr="00D17A45">
        <w:rPr>
          <w:bCs w:val="0"/>
        </w:rPr>
        <w:t xml:space="preserve"> do przekazania podatnikowi:</w:t>
      </w:r>
    </w:p>
    <w:p w14:paraId="0CC694D3" w14:textId="1448B782" w:rsidR="00E13CEA" w:rsidRPr="00D17A45" w:rsidRDefault="007D7109" w:rsidP="004D79D9">
      <w:pPr>
        <w:pStyle w:val="PKTpunkt"/>
      </w:pPr>
      <w:r w:rsidRPr="00D17A45">
        <w:t>1)</w:t>
      </w:r>
      <w:r w:rsidRPr="00D17A45">
        <w:tab/>
      </w:r>
      <w:r w:rsidR="00E13CEA" w:rsidRPr="00D17A45">
        <w:t>informacji, o której mowa w ust. 1 – w przypadku przesłania takiej informacji do właściwego naczelnika urzędu skarbowego po terminie wskazanym w tym przepisie</w:t>
      </w:r>
      <w:r w:rsidR="00C53BCD" w:rsidRPr="00D17A45">
        <w:t>,</w:t>
      </w:r>
    </w:p>
    <w:p w14:paraId="3C239085" w14:textId="05A6EC17" w:rsidR="00E13CEA" w:rsidRPr="00D17A45" w:rsidRDefault="00E13CEA" w:rsidP="004D79D9">
      <w:pPr>
        <w:pStyle w:val="PKTpunkt"/>
      </w:pPr>
      <w:r w:rsidRPr="00D17A45">
        <w:t>2)</w:t>
      </w:r>
      <w:r w:rsidRPr="00D17A45">
        <w:tab/>
        <w:t>korekt</w:t>
      </w:r>
      <w:r w:rsidR="005A27E5" w:rsidRPr="00D17A45">
        <w:t>y</w:t>
      </w:r>
      <w:r w:rsidRPr="00D17A45">
        <w:t xml:space="preserve"> informacji, o której mowa w ust. 1 – w przypadku przesłania takiej korekty informacji do właściwego naczelnika urzędu skarbowego po terminie wskazanym w tym przepisie</w:t>
      </w:r>
    </w:p>
    <w:p w14:paraId="2676971F" w14:textId="44B4BB03" w:rsidR="007D7109" w:rsidRPr="00D17A45" w:rsidRDefault="00E13CEA" w:rsidP="000C2011">
      <w:pPr>
        <w:pStyle w:val="CZWSPPKTczwsplnapunktw"/>
      </w:pPr>
      <w:r w:rsidRPr="00D17A45">
        <w:t>–</w:t>
      </w:r>
      <w:r w:rsidR="00C10B63" w:rsidRPr="00D17A45">
        <w:t xml:space="preserve"> </w:t>
      </w:r>
      <w:r w:rsidR="001B741F" w:rsidRPr="00D17A45">
        <w:t xml:space="preserve">w terminie </w:t>
      </w:r>
      <w:r w:rsidR="005F4384" w:rsidRPr="00D17A45">
        <w:t>14</w:t>
      </w:r>
      <w:r w:rsidR="001B741F" w:rsidRPr="00D17A45">
        <w:t xml:space="preserve"> dni od dnia przesłania</w:t>
      </w:r>
      <w:r w:rsidR="00A011B3" w:rsidRPr="00D17A45">
        <w:t xml:space="preserve"> do właściwego naczelnika urzędu skarbowego</w:t>
      </w:r>
      <w:r w:rsidR="001B741F" w:rsidRPr="00D17A45">
        <w:t xml:space="preserve"> odpowiednio informacji lub korekty informacji.</w:t>
      </w:r>
    </w:p>
    <w:p w14:paraId="2C35E8DE" w14:textId="1CE5891B" w:rsidR="00024BC1" w:rsidRPr="00D17A45" w:rsidRDefault="00024BC1" w:rsidP="00024BC1">
      <w:pPr>
        <w:pStyle w:val="USTustnpkodeksu"/>
      </w:pPr>
      <w:r w:rsidRPr="00D17A45">
        <w:lastRenderedPageBreak/>
        <w:t xml:space="preserve">5. Pełnomocnictwo do podpisywania deklaracji składanej za pomocą środków komunikacji elektronicznej udzielone na podstawie przepisów działu III rozdziału 9a </w:t>
      </w:r>
      <w:bookmarkStart w:id="25" w:name="_Hlk223333496"/>
      <w:r w:rsidRPr="00D17A45">
        <w:t>Ordynacj</w:t>
      </w:r>
      <w:r w:rsidR="00133CD2" w:rsidRPr="00D17A45">
        <w:t>i</w:t>
      </w:r>
      <w:r w:rsidRPr="00D17A45">
        <w:t xml:space="preserve"> podatkow</w:t>
      </w:r>
      <w:bookmarkEnd w:id="25"/>
      <w:r w:rsidR="00133CD2" w:rsidRPr="00D17A45">
        <w:t>ej</w:t>
      </w:r>
      <w:r w:rsidRPr="00D17A45">
        <w:t xml:space="preserve"> obejmuje również upoważnienie do podpisywania informacji </w:t>
      </w:r>
      <w:r w:rsidR="009916D4" w:rsidRPr="00D17A45">
        <w:t>o prowadzeniu OKI</w:t>
      </w:r>
      <w:r w:rsidRPr="00D17A45">
        <w:t>.</w:t>
      </w:r>
    </w:p>
    <w:p w14:paraId="2D92A6DC" w14:textId="025CC2B4" w:rsidR="00C55BED" w:rsidRPr="00D17A45" w:rsidRDefault="00024BC1" w:rsidP="00024BC1">
      <w:pPr>
        <w:pStyle w:val="USTustnpkodeksu"/>
      </w:pPr>
      <w:r w:rsidRPr="00D17A45">
        <w:t xml:space="preserve">6. Do informacji </w:t>
      </w:r>
      <w:r w:rsidR="009916D4" w:rsidRPr="00D17A45">
        <w:t>o prowadzeniu OKI</w:t>
      </w:r>
      <w:r w:rsidRPr="00D17A45">
        <w:t xml:space="preserve"> stosuje się odpowiednio przepisy działu III rozdziału</w:t>
      </w:r>
      <w:r w:rsidR="005616D9">
        <w:t> </w:t>
      </w:r>
      <w:r w:rsidRPr="00D17A45">
        <w:t xml:space="preserve">10 </w:t>
      </w:r>
      <w:r w:rsidR="00133CD2" w:rsidRPr="00D17A45">
        <w:t>Ordynacji podatkowej</w:t>
      </w:r>
      <w:r w:rsidR="009916D4" w:rsidRPr="00D17A45">
        <w:t>.</w:t>
      </w:r>
    </w:p>
    <w:p w14:paraId="3E908461" w14:textId="347E9F07" w:rsidR="00A57AF7" w:rsidRPr="00D17A45" w:rsidRDefault="00024BC1" w:rsidP="00830E71">
      <w:pPr>
        <w:pStyle w:val="USTustnpkodeksu"/>
      </w:pPr>
      <w:bookmarkStart w:id="26" w:name="_Hlk215444599"/>
      <w:r w:rsidRPr="00D17A45">
        <w:t>7</w:t>
      </w:r>
      <w:r w:rsidR="00C061A6" w:rsidRPr="00D17A45">
        <w:t>. Minister właściwy do spraw finansów publicznych określi</w:t>
      </w:r>
      <w:r w:rsidR="00955B03" w:rsidRPr="00D17A45">
        <w:t>,</w:t>
      </w:r>
      <w:r w:rsidR="00033EE8" w:rsidRPr="00D17A45">
        <w:t xml:space="preserve"> w </w:t>
      </w:r>
      <w:r w:rsidR="00C061A6" w:rsidRPr="00D17A45">
        <w:t>drodze rozporządzenia</w:t>
      </w:r>
      <w:r w:rsidR="00955B03" w:rsidRPr="00D17A45">
        <w:t>,</w:t>
      </w:r>
      <w:r w:rsidR="00C061A6" w:rsidRPr="00D17A45">
        <w:t xml:space="preserve"> </w:t>
      </w:r>
      <w:r w:rsidR="00830E71" w:rsidRPr="00D17A45">
        <w:t>szczegółowy zakres danych zawartych</w:t>
      </w:r>
      <w:r w:rsidR="00033EE8" w:rsidRPr="00D17A45">
        <w:t xml:space="preserve"> w </w:t>
      </w:r>
      <w:r w:rsidR="00830E71" w:rsidRPr="00D17A45">
        <w:t>informacji</w:t>
      </w:r>
      <w:r w:rsidR="00033EE8" w:rsidRPr="00D17A45">
        <w:t xml:space="preserve"> o </w:t>
      </w:r>
      <w:r w:rsidR="002D59F4" w:rsidRPr="00D17A45">
        <w:t>prowadzeniu</w:t>
      </w:r>
      <w:r w:rsidR="00830E71" w:rsidRPr="00D17A45">
        <w:t xml:space="preserve"> OKI</w:t>
      </w:r>
      <w:r w:rsidR="00C47048">
        <w:t xml:space="preserve"> </w:t>
      </w:r>
      <w:r w:rsidR="00C47048" w:rsidRPr="00C47048">
        <w:t>wraz z niezbędnymi pouczeniami</w:t>
      </w:r>
      <w:r w:rsidR="00830E71" w:rsidRPr="00D17A45">
        <w:t>, uwzględniając konieczność prawidłowego rozliczenia podatku oraz kontroli wykonania tego obowiązku przez organ podatkowy.</w:t>
      </w:r>
    </w:p>
    <w:p w14:paraId="3F9C8F17" w14:textId="0831282F" w:rsidR="00835800" w:rsidRPr="00D17A45" w:rsidRDefault="00CE2A5E" w:rsidP="00D17A45">
      <w:pPr>
        <w:pStyle w:val="ARTartustawynprozporzdzenia"/>
        <w:keepNext/>
      </w:pPr>
      <w:bookmarkStart w:id="27" w:name="_Hlk215443262"/>
      <w:bookmarkEnd w:id="26"/>
      <w:r w:rsidRPr="00D17A45">
        <w:rPr>
          <w:rStyle w:val="Ppogrubienie"/>
        </w:rPr>
        <w:t>Art.</w:t>
      </w:r>
      <w:r w:rsidR="005368CA" w:rsidRPr="00D17A45">
        <w:rPr>
          <w:rStyle w:val="Ppogrubienie"/>
        </w:rPr>
        <w:t> </w:t>
      </w:r>
      <w:r w:rsidR="00835800" w:rsidRPr="00D17A45">
        <w:rPr>
          <w:rStyle w:val="Ppogrubienie"/>
        </w:rPr>
        <w:t>28</w:t>
      </w:r>
      <w:r w:rsidRPr="00D17A45">
        <w:rPr>
          <w:rStyle w:val="Ppogrubienie"/>
        </w:rPr>
        <w:t>.</w:t>
      </w:r>
      <w:r w:rsidRPr="00D17A45">
        <w:t xml:space="preserve"> </w:t>
      </w:r>
      <w:bookmarkEnd w:id="27"/>
      <w:r w:rsidR="00835800" w:rsidRPr="00D17A45">
        <w:t>Na kontach</w:t>
      </w:r>
      <w:r w:rsidR="00033EE8" w:rsidRPr="00D17A45">
        <w:t xml:space="preserve"> w </w:t>
      </w:r>
      <w:r w:rsidR="00835800" w:rsidRPr="00D17A45">
        <w:t>e</w:t>
      </w:r>
      <w:r w:rsidR="00D46E20">
        <w:t>-</w:t>
      </w:r>
      <w:r w:rsidR="00835800" w:rsidRPr="00D17A45">
        <w:t>Urzędzie Skarbowym są udostępniane:</w:t>
      </w:r>
    </w:p>
    <w:p w14:paraId="5F8CB224" w14:textId="555A4F13" w:rsidR="00835800" w:rsidRPr="00D17A45" w:rsidRDefault="00835800" w:rsidP="00835800">
      <w:pPr>
        <w:pStyle w:val="PKTpunkt"/>
      </w:pPr>
      <w:r w:rsidRPr="00D17A45">
        <w:t>1)</w:t>
      </w:r>
      <w:r w:rsidRPr="00D17A45">
        <w:tab/>
        <w:t>informacje</w:t>
      </w:r>
      <w:r w:rsidR="00033EE8" w:rsidRPr="00D17A45">
        <w:t xml:space="preserve"> o </w:t>
      </w:r>
      <w:r w:rsidRPr="00D17A45">
        <w:t>prowadzeniu OKI przekazane przez instytucje finansowe</w:t>
      </w:r>
      <w:r w:rsidR="00606EAB" w:rsidRPr="00D17A45">
        <w:t xml:space="preserve"> OKI</w:t>
      </w:r>
      <w:r w:rsidRPr="00D17A45">
        <w:t>;</w:t>
      </w:r>
    </w:p>
    <w:p w14:paraId="4B273C0D" w14:textId="6027591C" w:rsidR="00835800" w:rsidRPr="00D17A45" w:rsidRDefault="00835800" w:rsidP="00F2089F">
      <w:pPr>
        <w:pStyle w:val="PKTpunkt"/>
      </w:pPr>
      <w:r w:rsidRPr="00D17A45">
        <w:t>2)</w:t>
      </w:r>
      <w:r w:rsidRPr="00D17A45">
        <w:tab/>
        <w:t>zeznania</w:t>
      </w:r>
      <w:r w:rsidR="00033EE8" w:rsidRPr="00D17A45">
        <w:t xml:space="preserve"> o </w:t>
      </w:r>
      <w:r w:rsidR="00EF4E81">
        <w:t xml:space="preserve">średniej </w:t>
      </w:r>
      <w:r w:rsidR="00CD734E" w:rsidRPr="00D17A45">
        <w:t>wartości aktywów</w:t>
      </w:r>
      <w:r w:rsidR="00A3691C" w:rsidRPr="00D17A45">
        <w:t xml:space="preserve"> OKI</w:t>
      </w:r>
      <w:r w:rsidR="00CD734E" w:rsidRPr="00D17A45">
        <w:t xml:space="preserve"> </w:t>
      </w:r>
      <w:r w:rsidR="00CB0FB4" w:rsidRPr="00D17A45">
        <w:t>i</w:t>
      </w:r>
      <w:r w:rsidR="00994F1A" w:rsidRPr="00D17A45">
        <w:t xml:space="preserve"> wysokości</w:t>
      </w:r>
      <w:r w:rsidR="00CB0FB4" w:rsidRPr="00D17A45">
        <w:t xml:space="preserve"> należnego podatku za rok</w:t>
      </w:r>
      <w:r w:rsidR="00CD734E" w:rsidRPr="00D17A45">
        <w:t xml:space="preserve"> podatkowy</w:t>
      </w:r>
      <w:r w:rsidR="00C55BED" w:rsidRPr="00D17A45">
        <w:t>,</w:t>
      </w:r>
      <w:r w:rsidR="00033EE8" w:rsidRPr="00D17A45">
        <w:t xml:space="preserve"> </w:t>
      </w:r>
      <w:r w:rsidR="00CB0FB4" w:rsidRPr="00D17A45">
        <w:t>wypełnione</w:t>
      </w:r>
      <w:r w:rsidR="00CD734E" w:rsidRPr="00D17A45">
        <w:t xml:space="preserve"> dany</w:t>
      </w:r>
      <w:r w:rsidR="00033EE8" w:rsidRPr="00D17A45">
        <w:t>mi</w:t>
      </w:r>
      <w:r w:rsidR="00CD734E" w:rsidRPr="00D17A45">
        <w:t xml:space="preserve"> będącymi</w:t>
      </w:r>
      <w:r w:rsidR="00033EE8" w:rsidRPr="00D17A45">
        <w:t xml:space="preserve"> w </w:t>
      </w:r>
      <w:r w:rsidR="00CD734E" w:rsidRPr="00D17A45">
        <w:t>posiadaniu Szefa Krajowej Administracji Skarbowej,</w:t>
      </w:r>
      <w:r w:rsidR="00033EE8" w:rsidRPr="00D17A45">
        <w:t xml:space="preserve"> w </w:t>
      </w:r>
      <w:r w:rsidR="00CD734E" w:rsidRPr="00D17A45">
        <w:t>zakresie</w:t>
      </w:r>
      <w:r w:rsidR="00033EE8" w:rsidRPr="00D17A45">
        <w:t xml:space="preserve"> i </w:t>
      </w:r>
      <w:r w:rsidR="00CD734E" w:rsidRPr="00D17A45">
        <w:t>na zasadach określonych</w:t>
      </w:r>
      <w:r w:rsidR="00033EE8" w:rsidRPr="00D17A45">
        <w:t xml:space="preserve"> w </w:t>
      </w:r>
      <w:r w:rsidR="00CD734E" w:rsidRPr="00D17A45">
        <w:t>odrębnych przepisach</w:t>
      </w:r>
      <w:r w:rsidRPr="00D17A45">
        <w:t>.</w:t>
      </w:r>
    </w:p>
    <w:p w14:paraId="21CF6C2A" w14:textId="4F5BFFA0" w:rsidR="00CE2A5E" w:rsidRPr="00D17A45" w:rsidRDefault="00835800" w:rsidP="00D17A45">
      <w:pPr>
        <w:pStyle w:val="ARTartustawynprozporzdzenia"/>
        <w:keepNext/>
      </w:pPr>
      <w:r w:rsidRPr="00D17A45">
        <w:rPr>
          <w:rStyle w:val="Ppogrubienie"/>
        </w:rPr>
        <w:t>Art. </w:t>
      </w:r>
      <w:r w:rsidR="003F793B" w:rsidRPr="00D17A45">
        <w:rPr>
          <w:rStyle w:val="Ppogrubienie"/>
        </w:rPr>
        <w:t>29</w:t>
      </w:r>
      <w:r w:rsidRPr="00D17A45">
        <w:rPr>
          <w:rStyle w:val="Ppogrubienie"/>
        </w:rPr>
        <w:t>.</w:t>
      </w:r>
      <w:r w:rsidR="00CE2A5E" w:rsidRPr="00D17A45">
        <w:t xml:space="preserve"> </w:t>
      </w:r>
      <w:r w:rsidR="00F2089F" w:rsidRPr="00D17A45">
        <w:t xml:space="preserve">1. </w:t>
      </w:r>
      <w:r w:rsidR="00CE2A5E" w:rsidRPr="00D17A45">
        <w:t>Podatnicy są obowiązani:</w:t>
      </w:r>
    </w:p>
    <w:p w14:paraId="2D7554CF" w14:textId="6D2B9DFA" w:rsidR="00CE2A5E" w:rsidRPr="00D17A45" w:rsidRDefault="00CE2A5E" w:rsidP="00CE2A5E">
      <w:pPr>
        <w:pStyle w:val="PKTpunkt"/>
      </w:pPr>
      <w:r w:rsidRPr="00D17A45">
        <w:t>1)</w:t>
      </w:r>
      <w:r w:rsidRPr="00D17A45">
        <w:tab/>
        <w:t>składać</w:t>
      </w:r>
      <w:r w:rsidR="00CD734E" w:rsidRPr="00D17A45">
        <w:t xml:space="preserve"> </w:t>
      </w:r>
      <w:r w:rsidR="00AA1B30" w:rsidRPr="00D17A45">
        <w:t xml:space="preserve">właściwemu naczelnikowi </w:t>
      </w:r>
      <w:r w:rsidR="00CD734E" w:rsidRPr="00D17A45">
        <w:t>urzęd</w:t>
      </w:r>
      <w:r w:rsidR="00AA1B30" w:rsidRPr="00D17A45">
        <w:t>u</w:t>
      </w:r>
      <w:r w:rsidR="00CD734E" w:rsidRPr="00D17A45">
        <w:t xml:space="preserve"> </w:t>
      </w:r>
      <w:r w:rsidR="00AA1B30" w:rsidRPr="00D17A45">
        <w:t>skarbowego</w:t>
      </w:r>
      <w:r w:rsidR="00CD734E" w:rsidRPr="00D17A45">
        <w:t>, za pośrednictwem konta</w:t>
      </w:r>
      <w:r w:rsidR="00033EE8" w:rsidRPr="00D17A45">
        <w:t xml:space="preserve"> w</w:t>
      </w:r>
      <w:r w:rsidR="00F42F26">
        <w:t> </w:t>
      </w:r>
      <w:r w:rsidR="00CD734E" w:rsidRPr="00D17A45">
        <w:t>e</w:t>
      </w:r>
      <w:r w:rsidR="00F42F26">
        <w:noBreakHyphen/>
      </w:r>
      <w:r w:rsidR="00CD734E" w:rsidRPr="00D17A45">
        <w:t>Urzędzie Skarbowym,</w:t>
      </w:r>
      <w:r w:rsidRPr="00D17A45">
        <w:t xml:space="preserve"> </w:t>
      </w:r>
      <w:r w:rsidR="00CD734E" w:rsidRPr="00D17A45">
        <w:t>zeznanie</w:t>
      </w:r>
      <w:r w:rsidR="00033EE8" w:rsidRPr="00D17A45">
        <w:t xml:space="preserve"> o </w:t>
      </w:r>
      <w:r w:rsidR="00EF4E81">
        <w:t xml:space="preserve">średniej </w:t>
      </w:r>
      <w:r w:rsidR="00CD734E" w:rsidRPr="00D17A45">
        <w:t>wartości aktywów</w:t>
      </w:r>
      <w:r w:rsidR="00B12F01" w:rsidRPr="00D17A45">
        <w:t xml:space="preserve"> OKI</w:t>
      </w:r>
      <w:r w:rsidR="00CD734E" w:rsidRPr="00D17A45">
        <w:t xml:space="preserve"> </w:t>
      </w:r>
      <w:r w:rsidR="00CB0FB4" w:rsidRPr="00D17A45">
        <w:t xml:space="preserve">i </w:t>
      </w:r>
      <w:r w:rsidR="00D70C32" w:rsidRPr="00D17A45">
        <w:t xml:space="preserve">wysokości </w:t>
      </w:r>
      <w:r w:rsidR="00CB0FB4" w:rsidRPr="00D17A45">
        <w:t>należnego podatku za</w:t>
      </w:r>
      <w:r w:rsidR="008A6010">
        <w:t xml:space="preserve"> </w:t>
      </w:r>
      <w:r w:rsidR="00CD734E" w:rsidRPr="00D17A45">
        <w:t>rok podatkowy</w:t>
      </w:r>
      <w:r w:rsidR="00DE4526" w:rsidRPr="00D17A45">
        <w:t>,</w:t>
      </w:r>
      <w:r w:rsidR="008A6010">
        <w:t xml:space="preserve"> </w:t>
      </w:r>
      <w:r w:rsidR="00FF6831" w:rsidRPr="00D17A45">
        <w:t>w terminie od dnia 15 marca do dnia 31 maja roku następującego po roku podatkowym</w:t>
      </w:r>
      <w:r w:rsidR="00C55BED" w:rsidRPr="00D17A45">
        <w:t>;</w:t>
      </w:r>
    </w:p>
    <w:p w14:paraId="7938686E" w14:textId="32041B11" w:rsidR="00CE2A5E" w:rsidRPr="00D17A45" w:rsidRDefault="00CE2A5E" w:rsidP="00E75A50">
      <w:pPr>
        <w:pStyle w:val="PKTpunkt"/>
        <w:keepNext/>
      </w:pPr>
      <w:r w:rsidRPr="00D17A45">
        <w:t>2)</w:t>
      </w:r>
      <w:r w:rsidRPr="00D17A45">
        <w:tab/>
        <w:t>wpłacić podatek należny wynikający</w:t>
      </w:r>
      <w:r w:rsidR="00033EE8" w:rsidRPr="00D17A45">
        <w:t xml:space="preserve"> z </w:t>
      </w:r>
      <w:r w:rsidRPr="00D17A45">
        <w:t>zeznania,</w:t>
      </w:r>
      <w:r w:rsidR="00033EE8" w:rsidRPr="00D17A45">
        <w:t xml:space="preserve"> o </w:t>
      </w:r>
      <w:r w:rsidRPr="00D17A45">
        <w:t>którym mowa</w:t>
      </w:r>
      <w:r w:rsidR="00033EE8" w:rsidRPr="00D17A45">
        <w:t xml:space="preserve"> w pkt </w:t>
      </w:r>
      <w:r w:rsidR="00E75A50" w:rsidRPr="00D17A45">
        <w:t>1</w:t>
      </w:r>
      <w:r w:rsidR="00886FBB" w:rsidRPr="00D17A45">
        <w:t>,</w:t>
      </w:r>
      <w:r w:rsidR="00E75A50" w:rsidRPr="00D17A45">
        <w:t xml:space="preserve"> </w:t>
      </w:r>
      <w:r w:rsidR="00033EE8" w:rsidRPr="00D17A45">
        <w:t>w </w:t>
      </w:r>
      <w:r w:rsidRPr="00D17A45">
        <w:t>terminie</w:t>
      </w:r>
      <w:r w:rsidR="00830E71" w:rsidRPr="00D17A45">
        <w:t xml:space="preserve"> </w:t>
      </w:r>
      <w:r w:rsidRPr="00D17A45">
        <w:t xml:space="preserve">do </w:t>
      </w:r>
      <w:r w:rsidR="00DB18EA" w:rsidRPr="00D17A45">
        <w:t xml:space="preserve">dnia </w:t>
      </w:r>
      <w:r w:rsidRPr="00D17A45">
        <w:t>3</w:t>
      </w:r>
      <w:r w:rsidR="00033EE8" w:rsidRPr="00D17A45">
        <w:t>1 </w:t>
      </w:r>
      <w:r w:rsidR="006F22CF" w:rsidRPr="00D17A45">
        <w:t>maja</w:t>
      </w:r>
      <w:r w:rsidRPr="00D17A45">
        <w:t xml:space="preserve"> roku następującego po roku podatkowym.</w:t>
      </w:r>
    </w:p>
    <w:p w14:paraId="400CD2CC" w14:textId="34B14378" w:rsidR="00407501" w:rsidRPr="00D17A45" w:rsidRDefault="00407501" w:rsidP="00D17A45">
      <w:pPr>
        <w:pStyle w:val="USTustnpkodeksu"/>
        <w:keepNext/>
      </w:pPr>
      <w:r w:rsidRPr="00D17A45">
        <w:t xml:space="preserve">2. </w:t>
      </w:r>
      <w:r w:rsidR="00CD734E" w:rsidRPr="00D17A45">
        <w:t>Zeznanie</w:t>
      </w:r>
      <w:r w:rsidR="00D70C32" w:rsidRPr="00D17A45">
        <w:t xml:space="preserve">, o którym mowa w ust. 1, </w:t>
      </w:r>
      <w:r w:rsidR="00CD734E" w:rsidRPr="00D17A45">
        <w:t>za</w:t>
      </w:r>
      <w:r w:rsidR="003F793B" w:rsidRPr="00D17A45">
        <w:t>wiera</w:t>
      </w:r>
      <w:r w:rsidR="004D32CB" w:rsidRPr="00D17A45">
        <w:t xml:space="preserve"> co najmniej</w:t>
      </w:r>
      <w:r w:rsidR="003F793B" w:rsidRPr="00D17A45">
        <w:t>:</w:t>
      </w:r>
    </w:p>
    <w:p w14:paraId="624E1CE9" w14:textId="77777777" w:rsidR="003F793B" w:rsidRPr="00D17A45" w:rsidRDefault="003F793B" w:rsidP="003F793B">
      <w:pPr>
        <w:pStyle w:val="PKTpunkt"/>
      </w:pPr>
      <w:r w:rsidRPr="00D17A45">
        <w:t>1)</w:t>
      </w:r>
      <w:r w:rsidRPr="00D17A45">
        <w:tab/>
        <w:t>dane identyfikacyjne podatnika;</w:t>
      </w:r>
    </w:p>
    <w:p w14:paraId="553A30D4" w14:textId="43E1D5C6" w:rsidR="00463F6B" w:rsidRPr="00D17A45" w:rsidRDefault="003F793B" w:rsidP="00197C4B">
      <w:pPr>
        <w:pStyle w:val="PKTpunkt"/>
      </w:pPr>
      <w:r w:rsidRPr="00D17A45">
        <w:t>2)</w:t>
      </w:r>
      <w:r w:rsidRPr="00D17A45">
        <w:tab/>
      </w:r>
      <w:r w:rsidR="00E52335">
        <w:t>dane identyfikujące</w:t>
      </w:r>
      <w:r w:rsidR="00463F6B" w:rsidRPr="00D17A45">
        <w:t xml:space="preserve"> każde OKI prowadzone dla podatnika w roku podatkowym;</w:t>
      </w:r>
    </w:p>
    <w:p w14:paraId="528E5FD4" w14:textId="49D2DB14" w:rsidR="003F793B" w:rsidRPr="00D17A45" w:rsidRDefault="00E52335" w:rsidP="003F793B">
      <w:pPr>
        <w:pStyle w:val="PKTpunkt"/>
      </w:pPr>
      <w:r>
        <w:t>3</w:t>
      </w:r>
      <w:r w:rsidR="003F793B" w:rsidRPr="00D17A45">
        <w:t>)</w:t>
      </w:r>
      <w:r w:rsidR="003F793B" w:rsidRPr="00D17A45">
        <w:tab/>
        <w:t>dane niezbędne do obliczenia</w:t>
      </w:r>
      <w:r w:rsidR="00033EE8" w:rsidRPr="00D17A45">
        <w:t xml:space="preserve"> i </w:t>
      </w:r>
      <w:r w:rsidR="003F793B" w:rsidRPr="00D17A45">
        <w:t>zapłaty podatku od wartości aktywów,</w:t>
      </w:r>
      <w:r w:rsidR="00033EE8" w:rsidRPr="00D17A45">
        <w:t xml:space="preserve"> w </w:t>
      </w:r>
      <w:r w:rsidR="003F793B" w:rsidRPr="00D17A45">
        <w:t xml:space="preserve">tym </w:t>
      </w:r>
      <w:r w:rsidR="00DB3D7F" w:rsidRPr="00D17A45">
        <w:t xml:space="preserve">średnią </w:t>
      </w:r>
      <w:r w:rsidR="003F793B" w:rsidRPr="00D17A45">
        <w:t xml:space="preserve">wartość aktywów </w:t>
      </w:r>
      <w:r w:rsidR="00B12F01" w:rsidRPr="00D17A45">
        <w:t xml:space="preserve">OKI </w:t>
      </w:r>
      <w:r w:rsidR="003F793B" w:rsidRPr="00D17A45">
        <w:t xml:space="preserve">zgromadzonych </w:t>
      </w:r>
      <w:r w:rsidR="00033EE8" w:rsidRPr="00D17A45">
        <w:t>w </w:t>
      </w:r>
      <w:r w:rsidR="00B12F01" w:rsidRPr="00D17A45">
        <w:t>roku</w:t>
      </w:r>
      <w:r w:rsidR="007362AB" w:rsidRPr="00D17A45">
        <w:t xml:space="preserve"> podatkowym</w:t>
      </w:r>
      <w:r w:rsidR="003F793B" w:rsidRPr="00D17A45">
        <w:t xml:space="preserve"> na OKI</w:t>
      </w:r>
      <w:r w:rsidR="00886FBB" w:rsidRPr="00D17A45">
        <w:t>,</w:t>
      </w:r>
      <w:r w:rsidR="00033EE8" w:rsidRPr="00D17A45">
        <w:t xml:space="preserve"> </w:t>
      </w:r>
      <w:r w:rsidR="00463F6B" w:rsidRPr="00D17A45">
        <w:t>w podziale na aktywa OKI określone w art. 26 ust. 1 pkt 1</w:t>
      </w:r>
      <w:r w:rsidR="00DF5CBA" w:rsidRPr="00D17A45">
        <w:t xml:space="preserve"> lub</w:t>
      </w:r>
      <w:r w:rsidR="00463F6B" w:rsidRPr="00D17A45">
        <w:t xml:space="preserve"> 2 </w:t>
      </w:r>
      <w:r w:rsidR="00DF5CBA" w:rsidRPr="00D17A45">
        <w:t>lub</w:t>
      </w:r>
      <w:r w:rsidR="00463F6B" w:rsidRPr="00D17A45">
        <w:t xml:space="preserve"> aktywa OKI</w:t>
      </w:r>
      <w:r w:rsidR="00886FBB" w:rsidRPr="00D17A45">
        <w:t>,</w:t>
      </w:r>
      <w:r w:rsidR="00463F6B" w:rsidRPr="00D17A45">
        <w:t xml:space="preserve"> do wartości których nie stosuje się zwolnień, o których mowa w art. 26 ust. 1</w:t>
      </w:r>
      <w:r w:rsidR="003F793B" w:rsidRPr="00D17A45">
        <w:t>;</w:t>
      </w:r>
    </w:p>
    <w:p w14:paraId="1A08E537" w14:textId="392B796A" w:rsidR="003F793B" w:rsidRPr="00D17A45" w:rsidRDefault="00E52335" w:rsidP="00F2089F">
      <w:pPr>
        <w:pStyle w:val="PKTpunkt"/>
      </w:pPr>
      <w:r>
        <w:t>4</w:t>
      </w:r>
      <w:r w:rsidR="003F793B" w:rsidRPr="00D17A45">
        <w:t>)</w:t>
      </w:r>
      <w:r w:rsidR="003F793B" w:rsidRPr="00D17A45">
        <w:tab/>
        <w:t>dane niezbędne do złożenia zeznania podatkowego za pośrednictwem konta</w:t>
      </w:r>
      <w:r w:rsidR="00033EE8" w:rsidRPr="00D17A45">
        <w:t xml:space="preserve"> w </w:t>
      </w:r>
      <w:r w:rsidR="003F793B" w:rsidRPr="00D17A45">
        <w:t>e</w:t>
      </w:r>
      <w:r w:rsidR="00D46E20">
        <w:t>-</w:t>
      </w:r>
      <w:r w:rsidR="003F793B" w:rsidRPr="00D17A45">
        <w:t>Urzędzie Skarbowym.</w:t>
      </w:r>
    </w:p>
    <w:p w14:paraId="564A3C8F" w14:textId="3D5866C6" w:rsidR="003F793B" w:rsidRPr="00D17A45" w:rsidRDefault="00830E71" w:rsidP="003F793B">
      <w:pPr>
        <w:pStyle w:val="USTustnpkodeksu"/>
      </w:pPr>
      <w:r w:rsidRPr="00D17A45">
        <w:t xml:space="preserve">3. </w:t>
      </w:r>
      <w:r w:rsidR="003F793B" w:rsidRPr="00D17A45">
        <w:t>Minister właściwy do spraw finansów publicznych określi,</w:t>
      </w:r>
      <w:r w:rsidR="00033EE8" w:rsidRPr="00D17A45">
        <w:t xml:space="preserve"> w </w:t>
      </w:r>
      <w:r w:rsidR="003F793B" w:rsidRPr="00D17A45">
        <w:t xml:space="preserve">drodze rozporządzenia, </w:t>
      </w:r>
      <w:r w:rsidR="00155946" w:rsidRPr="00155946">
        <w:t>szczegółowy zakres danych</w:t>
      </w:r>
      <w:r w:rsidR="008A6010">
        <w:t xml:space="preserve"> zawartych w zeznaniu</w:t>
      </w:r>
      <w:r w:rsidR="00155946" w:rsidRPr="00155946">
        <w:t xml:space="preserve">, o którym mowa w ust. 1, wraz </w:t>
      </w:r>
      <w:r w:rsidR="00155946" w:rsidRPr="00155946">
        <w:lastRenderedPageBreak/>
        <w:t>z</w:t>
      </w:r>
      <w:r w:rsidR="00085A79">
        <w:t> </w:t>
      </w:r>
      <w:r w:rsidR="00155946" w:rsidRPr="00155946">
        <w:t>nie</w:t>
      </w:r>
      <w:r w:rsidR="00155946">
        <w:t>z</w:t>
      </w:r>
      <w:r w:rsidR="00155946" w:rsidRPr="00155946">
        <w:t>będnymi pouczeniami,</w:t>
      </w:r>
      <w:r w:rsidR="00155946">
        <w:t xml:space="preserve"> </w:t>
      </w:r>
      <w:r w:rsidR="003F793B" w:rsidRPr="00D17A45">
        <w:t>uwzględniając konieczność prawidłowego rozliczenia podatku oraz kontroli wykonania tego obowiązku przez organ podatkowy.</w:t>
      </w:r>
    </w:p>
    <w:p w14:paraId="0F3F9A5E" w14:textId="23F5575B" w:rsidR="002D59F4" w:rsidRPr="00D17A45" w:rsidRDefault="002D59F4" w:rsidP="003F793B">
      <w:pPr>
        <w:pStyle w:val="USTustnpkodeksu"/>
      </w:pPr>
      <w:r w:rsidRPr="00D17A45">
        <w:rPr>
          <w:rStyle w:val="Ppogrubienie"/>
        </w:rPr>
        <w:t>Art. </w:t>
      </w:r>
      <w:r w:rsidR="004B61F9" w:rsidRPr="00D17A45">
        <w:rPr>
          <w:rStyle w:val="Ppogrubienie"/>
        </w:rPr>
        <w:t>30</w:t>
      </w:r>
      <w:r w:rsidRPr="00D17A45">
        <w:rPr>
          <w:rStyle w:val="Ppogrubienie"/>
        </w:rPr>
        <w:t>.</w:t>
      </w:r>
      <w:r w:rsidRPr="00D17A45">
        <w:t xml:space="preserve"> Podatek od wartości aktywów stanowi dochód budżetu państwa.</w:t>
      </w:r>
    </w:p>
    <w:p w14:paraId="1B65649E" w14:textId="0AFD9CF0" w:rsidR="000C2FC9" w:rsidRPr="00D17A45" w:rsidRDefault="000C2FC9" w:rsidP="000C2FC9">
      <w:pPr>
        <w:pStyle w:val="ROZDZODDZOZNoznaczenierozdziauluboddziau"/>
      </w:pPr>
      <w:r w:rsidRPr="00D17A45">
        <w:t xml:space="preserve">Rozdział </w:t>
      </w:r>
      <w:r w:rsidR="00144979">
        <w:t>4</w:t>
      </w:r>
    </w:p>
    <w:p w14:paraId="1BD1C2AA" w14:textId="15FB29E8" w:rsidR="000C2FC9" w:rsidRPr="00D17A45" w:rsidRDefault="000C2FC9" w:rsidP="00D17A45">
      <w:pPr>
        <w:pStyle w:val="ROZDZODDZPRZEDMprzedmiotregulacjirozdziauluboddziau"/>
      </w:pPr>
      <w:r w:rsidRPr="00D17A45">
        <w:t>Przepis</w:t>
      </w:r>
      <w:r w:rsidR="00903048" w:rsidRPr="00D17A45">
        <w:t>y</w:t>
      </w:r>
      <w:r w:rsidRPr="00D17A45">
        <w:t xml:space="preserve"> karn</w:t>
      </w:r>
      <w:r w:rsidR="00903048" w:rsidRPr="00D17A45">
        <w:t>e</w:t>
      </w:r>
    </w:p>
    <w:p w14:paraId="550111BA" w14:textId="3E7A63B4" w:rsidR="00C05AAE" w:rsidRDefault="00C629F7" w:rsidP="000C2FC9">
      <w:pPr>
        <w:pStyle w:val="ARTartustawynprozporzdzenia"/>
      </w:pPr>
      <w:r w:rsidRPr="00D17A45">
        <w:rPr>
          <w:rStyle w:val="Ppogrubienie"/>
        </w:rPr>
        <w:t>Art.</w:t>
      </w:r>
      <w:r w:rsidR="005368CA" w:rsidRPr="00D17A45">
        <w:rPr>
          <w:rStyle w:val="Ppogrubienie"/>
        </w:rPr>
        <w:t> </w:t>
      </w:r>
      <w:r w:rsidR="004B61F9" w:rsidRPr="00D17A45">
        <w:rPr>
          <w:rStyle w:val="Ppogrubienie"/>
        </w:rPr>
        <w:t>31</w:t>
      </w:r>
      <w:r w:rsidR="000C2FC9" w:rsidRPr="00D17A45">
        <w:rPr>
          <w:rStyle w:val="Ppogrubienie"/>
        </w:rPr>
        <w:t>.</w:t>
      </w:r>
      <w:r w:rsidR="000C2FC9" w:rsidRPr="00D17A45">
        <w:t xml:space="preserve"> 1. Kto, nie będąc do tego uprawnionym, używa do określenia prowadzonej działalności lub reklamy określeń </w:t>
      </w:r>
      <w:r w:rsidR="00D17A45">
        <w:t>„</w:t>
      </w:r>
      <w:r w:rsidR="000C2FC9" w:rsidRPr="00D17A45">
        <w:t>osobiste konto inwestycyjne</w:t>
      </w:r>
      <w:r w:rsidR="00D17A45">
        <w:t>”</w:t>
      </w:r>
      <w:r w:rsidR="000C2FC9" w:rsidRPr="00D17A45">
        <w:t xml:space="preserve"> lub skrótu </w:t>
      </w:r>
      <w:r w:rsidR="00D17A45">
        <w:t>„</w:t>
      </w:r>
      <w:r w:rsidR="000C2FC9" w:rsidRPr="00D17A45">
        <w:t>OKI</w:t>
      </w:r>
      <w:r w:rsidR="00D17A45">
        <w:t>”</w:t>
      </w:r>
      <w:r w:rsidR="000C2FC9" w:rsidRPr="00D17A45">
        <w:t xml:space="preserve"> </w:t>
      </w:r>
    </w:p>
    <w:p w14:paraId="4140CE08" w14:textId="784FB2ED" w:rsidR="000C2FC9" w:rsidRPr="00D17A45" w:rsidRDefault="000C2FC9" w:rsidP="008A6010">
      <w:pPr>
        <w:pStyle w:val="SKARNsankcjakarnawszczeglnociwKodeksiekarnym"/>
      </w:pPr>
      <w:r w:rsidRPr="00D17A45">
        <w:t xml:space="preserve">podlega grzywnie do </w:t>
      </w:r>
      <w:r w:rsidR="00033EE8" w:rsidRPr="00D17A45">
        <w:t>1 </w:t>
      </w:r>
      <w:r w:rsidRPr="00D17A45">
        <w:t>00</w:t>
      </w:r>
      <w:r w:rsidR="00033EE8" w:rsidRPr="00D17A45">
        <w:t>0 </w:t>
      </w:r>
      <w:r w:rsidRPr="00D17A45">
        <w:t>00</w:t>
      </w:r>
      <w:r w:rsidR="00033EE8" w:rsidRPr="00D17A45">
        <w:t>0 </w:t>
      </w:r>
      <w:r w:rsidRPr="00D17A45">
        <w:t xml:space="preserve">zł </w:t>
      </w:r>
      <w:r w:rsidR="00C05AAE">
        <w:t>albo</w:t>
      </w:r>
      <w:r w:rsidRPr="00D17A45">
        <w:t xml:space="preserve"> karze pozbawienia wolności do lat 3</w:t>
      </w:r>
      <w:r w:rsidR="00C05AAE">
        <w:t>, albo obu tym karom łącznie</w:t>
      </w:r>
      <w:r w:rsidRPr="00D17A45">
        <w:t>.</w:t>
      </w:r>
    </w:p>
    <w:p w14:paraId="1B208EAC" w14:textId="44EB8132" w:rsidR="007C1476" w:rsidRPr="00D17A45" w:rsidRDefault="000C2FC9" w:rsidP="00171E08">
      <w:pPr>
        <w:pStyle w:val="USTustnpkodeksu"/>
      </w:pPr>
      <w:r w:rsidRPr="00D17A45">
        <w:rPr>
          <w:bCs w:val="0"/>
        </w:rPr>
        <w:t>2. Tej samej karze podlega, kto dopuszcza się czynu określonego</w:t>
      </w:r>
      <w:r w:rsidR="00033EE8" w:rsidRPr="00D17A45">
        <w:rPr>
          <w:bCs w:val="0"/>
        </w:rPr>
        <w:t xml:space="preserve"> w ust. </w:t>
      </w:r>
      <w:r w:rsidRPr="00D17A45">
        <w:rPr>
          <w:bCs w:val="0"/>
        </w:rPr>
        <w:t>1, działając</w:t>
      </w:r>
      <w:r w:rsidR="00033EE8" w:rsidRPr="00D17A45">
        <w:rPr>
          <w:bCs w:val="0"/>
        </w:rPr>
        <w:t xml:space="preserve"> w </w:t>
      </w:r>
      <w:r w:rsidRPr="00D17A45">
        <w:rPr>
          <w:bCs w:val="0"/>
        </w:rPr>
        <w:t xml:space="preserve">imieniu lub </w:t>
      </w:r>
      <w:r w:rsidR="00C05AAE">
        <w:t xml:space="preserve">w </w:t>
      </w:r>
      <w:r w:rsidRPr="00D17A45">
        <w:rPr>
          <w:bCs w:val="0"/>
        </w:rPr>
        <w:t>interesie innej osoby fizycznej, osoby prawnej lub jednostki organizacyjnej nieposiadającej osobowości prawnej.</w:t>
      </w:r>
    </w:p>
    <w:p w14:paraId="5684FD5C" w14:textId="24901354" w:rsidR="002C1586" w:rsidRPr="00D17A45" w:rsidRDefault="002C1586" w:rsidP="002C1586">
      <w:pPr>
        <w:pStyle w:val="ROZDZODDZOZNoznaczenierozdziauluboddziau"/>
      </w:pPr>
      <w:r w:rsidRPr="00D17A45">
        <w:t xml:space="preserve">Rozdział </w:t>
      </w:r>
      <w:r w:rsidR="00144979">
        <w:t>5</w:t>
      </w:r>
    </w:p>
    <w:p w14:paraId="46F89002" w14:textId="04C8FB00" w:rsidR="002C1586" w:rsidRPr="00D17A45" w:rsidRDefault="002C1586" w:rsidP="00D17A45">
      <w:pPr>
        <w:pStyle w:val="ROZDZODDZPRZEDMprzedmiotregulacjirozdziauluboddziau"/>
      </w:pPr>
      <w:r w:rsidRPr="00D17A45">
        <w:t>Zmiany</w:t>
      </w:r>
      <w:r w:rsidR="00033EE8" w:rsidRPr="00D17A45">
        <w:t xml:space="preserve"> w </w:t>
      </w:r>
      <w:r w:rsidRPr="00D17A45">
        <w:t>przepisach obowiązujących</w:t>
      </w:r>
    </w:p>
    <w:p w14:paraId="61C703A8" w14:textId="513B6545" w:rsidR="007A4055" w:rsidRPr="00D17A45" w:rsidRDefault="00677BFE" w:rsidP="00D17A45">
      <w:pPr>
        <w:pStyle w:val="ARTartustawynprozporzdzenia"/>
        <w:keepNext/>
      </w:pPr>
      <w:r w:rsidRPr="00D17A45">
        <w:rPr>
          <w:rStyle w:val="Ppogrubienie"/>
        </w:rPr>
        <w:t>Art. </w:t>
      </w:r>
      <w:r w:rsidR="007A4055" w:rsidRPr="00D17A45">
        <w:rPr>
          <w:rStyle w:val="Ppogrubienie"/>
        </w:rPr>
        <w:t>32</w:t>
      </w:r>
      <w:r w:rsidRPr="00D17A45">
        <w:rPr>
          <w:rStyle w:val="Ppogrubienie"/>
        </w:rPr>
        <w:t>.</w:t>
      </w:r>
      <w:r w:rsidR="00033EE8" w:rsidRPr="00D17A45">
        <w:t xml:space="preserve"> W </w:t>
      </w:r>
      <w:r w:rsidR="007A4055" w:rsidRPr="00D17A45">
        <w:t>ustawie</w:t>
      </w:r>
      <w:r w:rsidR="00033EE8" w:rsidRPr="00D17A45">
        <w:t xml:space="preserve"> z </w:t>
      </w:r>
      <w:r w:rsidR="007A4055" w:rsidRPr="00D17A45">
        <w:t>dnia 2</w:t>
      </w:r>
      <w:r w:rsidR="00033EE8" w:rsidRPr="00D17A45">
        <w:t>6 </w:t>
      </w:r>
      <w:r w:rsidR="007A4055" w:rsidRPr="00D17A45">
        <w:t>lipca 199</w:t>
      </w:r>
      <w:r w:rsidR="00033EE8" w:rsidRPr="00D17A45">
        <w:t>1 </w:t>
      </w:r>
      <w:r w:rsidR="007A4055" w:rsidRPr="00D17A45">
        <w:t>r.</w:t>
      </w:r>
      <w:r w:rsidR="00033EE8" w:rsidRPr="00D17A45">
        <w:t xml:space="preserve"> o </w:t>
      </w:r>
      <w:r w:rsidR="007A4055" w:rsidRPr="00D17A45">
        <w:t>podatku dochodowym od osób fizycznych (</w:t>
      </w:r>
      <w:r w:rsidR="00033EE8" w:rsidRPr="00D17A45">
        <w:t>Dz. U. z </w:t>
      </w:r>
      <w:r w:rsidR="007A4055" w:rsidRPr="00D17A45">
        <w:t>202</w:t>
      </w:r>
      <w:r w:rsidR="00E97D2A">
        <w:t>6</w:t>
      </w:r>
      <w:r w:rsidR="00033EE8" w:rsidRPr="00D17A45">
        <w:t> </w:t>
      </w:r>
      <w:r w:rsidR="007A4055" w:rsidRPr="00D17A45">
        <w:t>r.</w:t>
      </w:r>
      <w:r w:rsidR="00033EE8" w:rsidRPr="00D17A45">
        <w:t xml:space="preserve"> poz. </w:t>
      </w:r>
      <w:r w:rsidR="00E97D2A">
        <w:t>592</w:t>
      </w:r>
      <w:r w:rsidR="007727B2" w:rsidRPr="00D17A45">
        <w:t xml:space="preserve">) </w:t>
      </w:r>
      <w:r w:rsidR="007A4055" w:rsidRPr="00D17A45">
        <w:t>wprowadza się następujące zmiany:</w:t>
      </w:r>
    </w:p>
    <w:p w14:paraId="2AE42D02" w14:textId="297BEFF7" w:rsidR="007A4055" w:rsidRPr="00D17A45" w:rsidRDefault="007A4055" w:rsidP="00D17A45">
      <w:pPr>
        <w:pStyle w:val="PKTpunkt"/>
        <w:keepNext/>
      </w:pPr>
      <w:r w:rsidRPr="00D17A45">
        <w:t>1)</w:t>
      </w:r>
      <w:r w:rsidRPr="00D17A45">
        <w:tab/>
        <w:t>w</w:t>
      </w:r>
      <w:r w:rsidR="00033EE8" w:rsidRPr="00D17A45">
        <w:t xml:space="preserve"> art. 2 w ust. 1 w pkt 9 </w:t>
      </w:r>
      <w:r w:rsidRPr="00D17A45">
        <w:t>kropkę zastępuje się średnikiem</w:t>
      </w:r>
      <w:r w:rsidR="00033EE8" w:rsidRPr="00D17A45">
        <w:t xml:space="preserve"> i </w:t>
      </w:r>
      <w:r w:rsidRPr="00D17A45">
        <w:t>dodaje się</w:t>
      </w:r>
      <w:r w:rsidR="00033EE8" w:rsidRPr="00D17A45">
        <w:t xml:space="preserve"> pkt </w:t>
      </w:r>
      <w:r w:rsidRPr="00D17A45">
        <w:t>1</w:t>
      </w:r>
      <w:r w:rsidR="00033EE8" w:rsidRPr="00D17A45">
        <w:t>0 w </w:t>
      </w:r>
      <w:r w:rsidRPr="00D17A45">
        <w:t>brzmieniu:</w:t>
      </w:r>
    </w:p>
    <w:p w14:paraId="1F255B9C" w14:textId="6807F54D" w:rsidR="00CC06C7" w:rsidRPr="00D17A45" w:rsidRDefault="00D17A45" w:rsidP="00B05C50">
      <w:pPr>
        <w:pStyle w:val="ZPKTzmpktartykuempunktem"/>
      </w:pPr>
      <w:r>
        <w:rPr>
          <w:bCs w:val="0"/>
        </w:rPr>
        <w:t>„</w:t>
      </w:r>
      <w:r w:rsidR="007A4055" w:rsidRPr="00D17A45">
        <w:rPr>
          <w:bCs w:val="0"/>
        </w:rPr>
        <w:t>10)</w:t>
      </w:r>
      <w:r w:rsidR="007A4055" w:rsidRPr="00D17A45">
        <w:rPr>
          <w:bCs w:val="0"/>
        </w:rPr>
        <w:tab/>
        <w:t>przychodów (dochodów) osiągniętych</w:t>
      </w:r>
      <w:r w:rsidR="00033EE8" w:rsidRPr="00D17A45">
        <w:rPr>
          <w:bCs w:val="0"/>
        </w:rPr>
        <w:t xml:space="preserve"> z </w:t>
      </w:r>
      <w:r w:rsidR="007A4055" w:rsidRPr="00D17A45">
        <w:rPr>
          <w:bCs w:val="0"/>
        </w:rPr>
        <w:t xml:space="preserve">aktywów </w:t>
      </w:r>
      <w:r w:rsidR="00B05C50" w:rsidRPr="00D17A45">
        <w:t xml:space="preserve">OKI </w:t>
      </w:r>
      <w:r w:rsidR="00033EE8" w:rsidRPr="00D17A45">
        <w:rPr>
          <w:bCs w:val="0"/>
        </w:rPr>
        <w:t>w </w:t>
      </w:r>
      <w:r w:rsidR="007A4055" w:rsidRPr="00D17A45">
        <w:rPr>
          <w:bCs w:val="0"/>
        </w:rPr>
        <w:t>rozumieniu ustawy</w:t>
      </w:r>
      <w:r w:rsidR="00033EE8" w:rsidRPr="00D17A45">
        <w:rPr>
          <w:bCs w:val="0"/>
        </w:rPr>
        <w:t xml:space="preserve"> z </w:t>
      </w:r>
      <w:r w:rsidR="007A4055" w:rsidRPr="00D17A45">
        <w:rPr>
          <w:bCs w:val="0"/>
        </w:rPr>
        <w:t>dnia</w:t>
      </w:r>
      <w:r w:rsidR="0007374E">
        <w:t> </w:t>
      </w:r>
      <w:r w:rsidR="007A4055" w:rsidRPr="00D17A45">
        <w:rPr>
          <w:bCs w:val="0"/>
        </w:rPr>
        <w:t>…</w:t>
      </w:r>
      <w:r w:rsidR="00033EE8" w:rsidRPr="00D17A45">
        <w:rPr>
          <w:bCs w:val="0"/>
        </w:rPr>
        <w:t xml:space="preserve"> o </w:t>
      </w:r>
      <w:r w:rsidR="007A4055" w:rsidRPr="00D17A45">
        <w:rPr>
          <w:bCs w:val="0"/>
        </w:rPr>
        <w:t>osobistych kontach inwestycyjnych (</w:t>
      </w:r>
      <w:r w:rsidR="00033EE8" w:rsidRPr="00D17A45">
        <w:rPr>
          <w:bCs w:val="0"/>
        </w:rPr>
        <w:t>Dz. U. poz. </w:t>
      </w:r>
      <w:r w:rsidR="007A4055" w:rsidRPr="00D17A45">
        <w:rPr>
          <w:bCs w:val="0"/>
        </w:rPr>
        <w:t>…).</w:t>
      </w:r>
      <w:r>
        <w:rPr>
          <w:bCs w:val="0"/>
        </w:rPr>
        <w:t>”</w:t>
      </w:r>
      <w:r w:rsidR="007A4055" w:rsidRPr="00D17A45">
        <w:rPr>
          <w:bCs w:val="0"/>
        </w:rPr>
        <w:t>;</w:t>
      </w:r>
    </w:p>
    <w:p w14:paraId="2A77714A" w14:textId="140823AF" w:rsidR="00DB5BB8" w:rsidRPr="00D17A45" w:rsidRDefault="00BA4D61" w:rsidP="00D17A45">
      <w:pPr>
        <w:pStyle w:val="PKTpunkt"/>
        <w:keepNext/>
      </w:pPr>
      <w:r w:rsidRPr="00D17A45">
        <w:t>2</w:t>
      </w:r>
      <w:r w:rsidR="007A4055" w:rsidRPr="00D17A45">
        <w:t>)</w:t>
      </w:r>
      <w:r w:rsidR="007A4055" w:rsidRPr="00D17A45">
        <w:tab/>
      </w:r>
      <w:r w:rsidR="00DB5BB8" w:rsidRPr="00D17A45">
        <w:t>w art. 45ba dotychczasową treść oznacza się jako ust. 1 i dodaje się ust. 2 i 3 w brzmieniu:</w:t>
      </w:r>
    </w:p>
    <w:p w14:paraId="70A71A97" w14:textId="6EA8EFEA" w:rsidR="00DB5BB8" w:rsidRPr="00D17A45" w:rsidRDefault="00D17A45" w:rsidP="005455BF">
      <w:pPr>
        <w:pStyle w:val="ZUSTzmustartykuempunktem"/>
      </w:pPr>
      <w:r>
        <w:t>„</w:t>
      </w:r>
      <w:r w:rsidR="00DB5BB8" w:rsidRPr="00D17A45">
        <w:t>2. Pełnomocnictwo do podpisywania deklaracji składanej za pomocą środków komunikacji elektronicznej udzielone na podstawie przepisów działu III rozdziału 9a Ordynacji podatkowej obejmuje również upoważnienie do podpisywania informacji, o</w:t>
      </w:r>
      <w:r w:rsidR="0007374E">
        <w:t> </w:t>
      </w:r>
      <w:r w:rsidR="00DB5BB8" w:rsidRPr="00D17A45">
        <w:t>których mowa w art. 39 ust. 3 i art. 42a ust. 1.</w:t>
      </w:r>
    </w:p>
    <w:p w14:paraId="34FF1ACE" w14:textId="4A9BF49A" w:rsidR="00DB5BB8" w:rsidRPr="00D17A45" w:rsidRDefault="00B05C50" w:rsidP="005455BF">
      <w:pPr>
        <w:pStyle w:val="ZUSTzmustartykuempunktem"/>
      </w:pPr>
      <w:r w:rsidRPr="00D17A45">
        <w:t>3</w:t>
      </w:r>
      <w:r w:rsidR="00DB5BB8" w:rsidRPr="00D17A45">
        <w:t>. Do informacji, o których mowa w art. 39 ust. 3 i art. 42a ust. 1, stosuje się odpowiednio przepisy działu III rozdziału 10 Ordynacji podatkowej.</w:t>
      </w:r>
      <w:r w:rsidR="00D17A45">
        <w:t>”</w:t>
      </w:r>
      <w:r w:rsidR="00DB5BB8" w:rsidRPr="00D17A45">
        <w:t>;</w:t>
      </w:r>
    </w:p>
    <w:p w14:paraId="4B727820" w14:textId="316DAA1A" w:rsidR="007A4055" w:rsidRPr="00D17A45" w:rsidRDefault="00DB5BB8">
      <w:pPr>
        <w:pStyle w:val="PKTpunkt"/>
      </w:pPr>
      <w:r w:rsidRPr="00D17A45">
        <w:t>3)</w:t>
      </w:r>
      <w:r w:rsidRPr="00D17A45">
        <w:tab/>
      </w:r>
      <w:r w:rsidR="007A4055" w:rsidRPr="00D17A45">
        <w:t>w</w:t>
      </w:r>
      <w:r w:rsidR="00033EE8" w:rsidRPr="00D17A45">
        <w:t xml:space="preserve"> art. </w:t>
      </w:r>
      <w:r w:rsidR="007A4055" w:rsidRPr="00D17A45">
        <w:t>45c</w:t>
      </w:r>
      <w:r w:rsidR="00033EE8" w:rsidRPr="00D17A45">
        <w:t xml:space="preserve"> w ust. </w:t>
      </w:r>
      <w:r w:rsidR="007A4055" w:rsidRPr="00D17A45">
        <w:t xml:space="preserve">3d wyrazy </w:t>
      </w:r>
      <w:r w:rsidR="00D17A45">
        <w:t>„</w:t>
      </w:r>
      <w:r w:rsidR="007A4055" w:rsidRPr="00D17A45">
        <w:t>za pośrednictwem portalu podatkowego</w:t>
      </w:r>
      <w:r w:rsidR="00D17A45">
        <w:t>”</w:t>
      </w:r>
      <w:r w:rsidR="007A4055" w:rsidRPr="00D17A45">
        <w:t xml:space="preserve"> zastępuje się wyrazami </w:t>
      </w:r>
      <w:r w:rsidR="00D17A45">
        <w:t>„</w:t>
      </w:r>
      <w:r w:rsidR="007A4055" w:rsidRPr="00D17A45">
        <w:t>za pośrednictwem konta</w:t>
      </w:r>
      <w:r w:rsidR="00033EE8" w:rsidRPr="00D17A45">
        <w:t xml:space="preserve"> w </w:t>
      </w:r>
      <w:r w:rsidR="007A4055" w:rsidRPr="00D17A45">
        <w:t>e</w:t>
      </w:r>
      <w:r w:rsidR="00D46E20">
        <w:t>-</w:t>
      </w:r>
      <w:r w:rsidR="007A4055" w:rsidRPr="00D17A45">
        <w:t>Urzędzie Skarbowym</w:t>
      </w:r>
      <w:r w:rsidR="00D17A45">
        <w:t>”</w:t>
      </w:r>
      <w:r w:rsidR="007A4055" w:rsidRPr="00D17A45">
        <w:t>;</w:t>
      </w:r>
    </w:p>
    <w:p w14:paraId="14EE31E1" w14:textId="25256FDC" w:rsidR="007A4055" w:rsidRPr="00D17A45" w:rsidRDefault="00DB5BB8" w:rsidP="00D17A45">
      <w:pPr>
        <w:pStyle w:val="PKTpunkt"/>
        <w:keepNext/>
      </w:pPr>
      <w:r w:rsidRPr="00D17A45">
        <w:t>4</w:t>
      </w:r>
      <w:r w:rsidR="007A4055" w:rsidRPr="00D17A45">
        <w:t>)</w:t>
      </w:r>
      <w:r w:rsidR="007A4055" w:rsidRPr="00D17A45">
        <w:tab/>
        <w:t>art. 45cd otrzymuje brzmienie:</w:t>
      </w:r>
    </w:p>
    <w:p w14:paraId="10FC51EB" w14:textId="18AB8229" w:rsidR="007A4055" w:rsidRPr="00D17A45" w:rsidRDefault="00D17A45" w:rsidP="00F2089F">
      <w:pPr>
        <w:pStyle w:val="ZARTzmartartykuempunktem"/>
      </w:pPr>
      <w:r>
        <w:t>„</w:t>
      </w:r>
      <w:r w:rsidR="007A4055" w:rsidRPr="00D17A45">
        <w:t>Art. 45cd. Na kontach</w:t>
      </w:r>
      <w:r w:rsidR="00033EE8" w:rsidRPr="00D17A45">
        <w:t xml:space="preserve"> w </w:t>
      </w:r>
      <w:r w:rsidR="007A4055" w:rsidRPr="00D17A45">
        <w:t>e</w:t>
      </w:r>
      <w:r w:rsidR="00D46E20">
        <w:t>-</w:t>
      </w:r>
      <w:r w:rsidR="007A4055" w:rsidRPr="00D17A45">
        <w:t>Urzędzie Skarbowym są udostępniane zeznania, oświadczenia</w:t>
      </w:r>
      <w:r w:rsidR="00033EE8" w:rsidRPr="00D17A45">
        <w:t xml:space="preserve"> i </w:t>
      </w:r>
      <w:r w:rsidR="007A4055" w:rsidRPr="00D17A45">
        <w:t>inne informacje, do których składania są obowiązani podatnicy,</w:t>
      </w:r>
      <w:r w:rsidR="00033EE8" w:rsidRPr="00D17A45">
        <w:t xml:space="preserve"> </w:t>
      </w:r>
      <w:r w:rsidR="00033EE8" w:rsidRPr="00D17A45">
        <w:lastRenderedPageBreak/>
        <w:t>z </w:t>
      </w:r>
      <w:r w:rsidR="007A4055" w:rsidRPr="00D17A45">
        <w:t>wypełnionymi danymi będącymi</w:t>
      </w:r>
      <w:r w:rsidR="00033EE8" w:rsidRPr="00D17A45">
        <w:t xml:space="preserve"> w </w:t>
      </w:r>
      <w:r w:rsidR="007A4055" w:rsidRPr="00D17A45">
        <w:t>posiadaniu Szefa Krajowej Administracji Skarbowej,</w:t>
      </w:r>
      <w:r w:rsidR="00033EE8" w:rsidRPr="00D17A45">
        <w:t xml:space="preserve"> w </w:t>
      </w:r>
      <w:r w:rsidR="007A4055" w:rsidRPr="00D17A45">
        <w:t>zakresie</w:t>
      </w:r>
      <w:r w:rsidR="00033EE8" w:rsidRPr="00D17A45">
        <w:t xml:space="preserve"> i </w:t>
      </w:r>
      <w:r w:rsidR="007A4055" w:rsidRPr="00D17A45">
        <w:t>na zasadach określonych</w:t>
      </w:r>
      <w:r w:rsidR="00033EE8" w:rsidRPr="00D17A45">
        <w:t xml:space="preserve"> w </w:t>
      </w:r>
      <w:r w:rsidR="00C33C81" w:rsidRPr="00D17A45">
        <w:t xml:space="preserve">odrębnych </w:t>
      </w:r>
      <w:r w:rsidR="007A4055" w:rsidRPr="00D17A45">
        <w:t>przepisach.</w:t>
      </w:r>
      <w:r>
        <w:t>”</w:t>
      </w:r>
      <w:r w:rsidR="007A4055" w:rsidRPr="00D17A45">
        <w:t>;</w:t>
      </w:r>
    </w:p>
    <w:p w14:paraId="3ADF5B4B" w14:textId="558D3021" w:rsidR="007A4055" w:rsidRPr="00D17A45" w:rsidRDefault="00DB5BB8" w:rsidP="00F2089F">
      <w:pPr>
        <w:pStyle w:val="PKTpunkt"/>
      </w:pPr>
      <w:r w:rsidRPr="00D17A45">
        <w:t>5</w:t>
      </w:r>
      <w:r w:rsidR="007A4055" w:rsidRPr="00D17A45">
        <w:t>)</w:t>
      </w:r>
      <w:r w:rsidR="007A4055" w:rsidRPr="00D17A45">
        <w:tab/>
        <w:t>uchyla się</w:t>
      </w:r>
      <w:r w:rsidR="00033EE8" w:rsidRPr="00D17A45">
        <w:t xml:space="preserve"> art. </w:t>
      </w:r>
      <w:r w:rsidR="007A4055" w:rsidRPr="00D17A45">
        <w:t>45c</w:t>
      </w:r>
      <w:r w:rsidR="00677E7B" w:rsidRPr="00D17A45">
        <w:t>e</w:t>
      </w:r>
      <w:r w:rsidR="00033EE8" w:rsidRPr="00D17A45">
        <w:t xml:space="preserve"> i art. </w:t>
      </w:r>
      <w:r w:rsidR="00677E7B" w:rsidRPr="00D17A45">
        <w:t>45cf</w:t>
      </w:r>
      <w:r w:rsidR="007A4055" w:rsidRPr="00D17A45">
        <w:t>.</w:t>
      </w:r>
    </w:p>
    <w:p w14:paraId="6A15271C" w14:textId="0BAA7558" w:rsidR="00E221EC" w:rsidRPr="00D17A45" w:rsidRDefault="00E221EC" w:rsidP="00D17A45">
      <w:pPr>
        <w:pStyle w:val="ARTartustawynprozporzdzenia"/>
        <w:keepNext/>
      </w:pPr>
      <w:r w:rsidRPr="00D17A45">
        <w:rPr>
          <w:rStyle w:val="Ppogrubienie"/>
        </w:rPr>
        <w:t>Art. </w:t>
      </w:r>
      <w:r w:rsidR="007A4055" w:rsidRPr="00D17A45">
        <w:rPr>
          <w:rStyle w:val="Ppogrubienie"/>
        </w:rPr>
        <w:t>3</w:t>
      </w:r>
      <w:r w:rsidR="0022045F" w:rsidRPr="00D17A45">
        <w:rPr>
          <w:rStyle w:val="Ppogrubienie"/>
        </w:rPr>
        <w:t>3</w:t>
      </w:r>
      <w:r w:rsidRPr="00D17A45">
        <w:rPr>
          <w:rStyle w:val="Ppogrubienie"/>
        </w:rPr>
        <w:t>.</w:t>
      </w:r>
      <w:r w:rsidR="00033EE8" w:rsidRPr="00D17A45">
        <w:t xml:space="preserve"> W </w:t>
      </w:r>
      <w:r w:rsidRPr="00D17A45">
        <w:t>ustawie</w:t>
      </w:r>
      <w:r w:rsidR="00033EE8" w:rsidRPr="00D17A45">
        <w:t xml:space="preserve"> z </w:t>
      </w:r>
      <w:r w:rsidRPr="00D17A45">
        <w:t>dnia 1</w:t>
      </w:r>
      <w:r w:rsidR="00033EE8" w:rsidRPr="00D17A45">
        <w:t>3 </w:t>
      </w:r>
      <w:r w:rsidRPr="00D17A45">
        <w:t>października 199</w:t>
      </w:r>
      <w:r w:rsidR="00033EE8" w:rsidRPr="00D17A45">
        <w:t>5 </w:t>
      </w:r>
      <w:r w:rsidRPr="00D17A45">
        <w:t>r.</w:t>
      </w:r>
      <w:r w:rsidR="00033EE8" w:rsidRPr="00D17A45">
        <w:t xml:space="preserve"> o </w:t>
      </w:r>
      <w:r w:rsidRPr="00D17A45">
        <w:t>zasadach ewidencji</w:t>
      </w:r>
      <w:r w:rsidR="00033EE8" w:rsidRPr="00D17A45">
        <w:t xml:space="preserve"> i </w:t>
      </w:r>
      <w:r w:rsidRPr="00D17A45">
        <w:t>identyfikacji podatników</w:t>
      </w:r>
      <w:r w:rsidR="00033EE8" w:rsidRPr="00D17A45">
        <w:t xml:space="preserve"> i </w:t>
      </w:r>
      <w:r w:rsidRPr="00D17A45">
        <w:t>płatników (</w:t>
      </w:r>
      <w:r w:rsidR="00033EE8" w:rsidRPr="00D17A45">
        <w:t>Dz. U. z </w:t>
      </w:r>
      <w:r w:rsidRPr="00D17A45">
        <w:t>202</w:t>
      </w:r>
      <w:r w:rsidR="00B35D38" w:rsidRPr="00D17A45">
        <w:t>6</w:t>
      </w:r>
      <w:r w:rsidR="00033EE8" w:rsidRPr="00D17A45">
        <w:t> </w:t>
      </w:r>
      <w:r w:rsidRPr="00D17A45">
        <w:t>r.</w:t>
      </w:r>
      <w:r w:rsidR="00033EE8" w:rsidRPr="00D17A45">
        <w:t xml:space="preserve"> poz. </w:t>
      </w:r>
      <w:r w:rsidR="00B35D38" w:rsidRPr="00D17A45">
        <w:t>151</w:t>
      </w:r>
      <w:r w:rsidR="00430588">
        <w:t xml:space="preserve"> i 507</w:t>
      </w:r>
      <w:r w:rsidRPr="00D17A45">
        <w:t>)</w:t>
      </w:r>
      <w:r w:rsidR="00033EE8" w:rsidRPr="00D17A45">
        <w:t xml:space="preserve"> w art. </w:t>
      </w:r>
      <w:r w:rsidRPr="00D17A45">
        <w:t>11:</w:t>
      </w:r>
    </w:p>
    <w:p w14:paraId="64C14600" w14:textId="1EDC606B" w:rsidR="00E221EC" w:rsidRPr="00D17A45" w:rsidRDefault="00E221EC" w:rsidP="00D17A45">
      <w:pPr>
        <w:pStyle w:val="PKTpunkt"/>
        <w:keepNext/>
      </w:pPr>
      <w:r w:rsidRPr="00D17A45">
        <w:t>1)</w:t>
      </w:r>
      <w:r w:rsidR="00524D09" w:rsidRPr="00D17A45">
        <w:tab/>
      </w:r>
      <w:r w:rsidRPr="00D17A45">
        <w:t>w</w:t>
      </w:r>
      <w:r w:rsidR="00033EE8" w:rsidRPr="00D17A45">
        <w:t xml:space="preserve"> ust. 2 w pkt 6 </w:t>
      </w:r>
      <w:r w:rsidRPr="00D17A45">
        <w:t xml:space="preserve">kropkę zastępuje się </w:t>
      </w:r>
      <w:r w:rsidR="007F3877" w:rsidRPr="00D17A45">
        <w:t>średnikiem</w:t>
      </w:r>
      <w:r w:rsidR="00033EE8" w:rsidRPr="00D17A45">
        <w:t xml:space="preserve"> i </w:t>
      </w:r>
      <w:r w:rsidRPr="00D17A45">
        <w:t>dodaje</w:t>
      </w:r>
      <w:r w:rsidR="00430588">
        <w:t xml:space="preserve"> się</w:t>
      </w:r>
      <w:r w:rsidR="00033EE8" w:rsidRPr="00D17A45">
        <w:t xml:space="preserve"> pkt 7 w </w:t>
      </w:r>
      <w:r w:rsidRPr="00D17A45">
        <w:t>brzmieniu:</w:t>
      </w:r>
    </w:p>
    <w:p w14:paraId="65A7607D" w14:textId="6208DAC4" w:rsidR="00E221EC" w:rsidRPr="00D17A45" w:rsidRDefault="00D17A45" w:rsidP="00FF701C">
      <w:pPr>
        <w:pStyle w:val="ZPKTzmpktartykuempunktem"/>
      </w:pPr>
      <w:r>
        <w:t>„</w:t>
      </w:r>
      <w:r w:rsidR="00E221EC" w:rsidRPr="00D17A45">
        <w:t>7)</w:t>
      </w:r>
      <w:r w:rsidR="005E0F0B" w:rsidRPr="00D17A45">
        <w:tab/>
      </w:r>
      <w:bookmarkStart w:id="28" w:name="_Hlk214547810"/>
      <w:r w:rsidR="00FB7F9B" w:rsidRPr="00D17A45">
        <w:t>instytucj</w:t>
      </w:r>
      <w:r w:rsidR="00B40698" w:rsidRPr="00D17A45">
        <w:t>i</w:t>
      </w:r>
      <w:r w:rsidR="00FB7F9B" w:rsidRPr="00D17A45">
        <w:t xml:space="preserve"> </w:t>
      </w:r>
      <w:bookmarkEnd w:id="28"/>
      <w:r w:rsidR="00B40698" w:rsidRPr="00D17A45">
        <w:t>finansowych</w:t>
      </w:r>
      <w:r w:rsidR="00606EAB" w:rsidRPr="00D17A45">
        <w:t xml:space="preserve"> OKI</w:t>
      </w:r>
      <w:r w:rsidR="00304780">
        <w:t xml:space="preserve"> w rozumieniu </w:t>
      </w:r>
      <w:r w:rsidR="00033EE8" w:rsidRPr="00D17A45">
        <w:t>art. </w:t>
      </w:r>
      <w:r w:rsidR="0004250D" w:rsidRPr="00D17A45">
        <w:t>2</w:t>
      </w:r>
      <w:r w:rsidR="00514DB1">
        <w:t xml:space="preserve"> ust. 1</w:t>
      </w:r>
      <w:r w:rsidR="00304780">
        <w:t xml:space="preserve"> pkt 8 </w:t>
      </w:r>
      <w:r w:rsidR="00E221EC" w:rsidRPr="00D17A45">
        <w:t>ustawy</w:t>
      </w:r>
      <w:r w:rsidR="00033EE8" w:rsidRPr="00D17A45">
        <w:t xml:space="preserve"> z </w:t>
      </w:r>
      <w:r w:rsidR="00E221EC" w:rsidRPr="00D17A45">
        <w:t>dnia</w:t>
      </w:r>
      <w:r w:rsidR="005E0F0B" w:rsidRPr="00D17A45">
        <w:t xml:space="preserve"> </w:t>
      </w:r>
      <w:r w:rsidR="0013600E" w:rsidRPr="00D17A45">
        <w:t>…</w:t>
      </w:r>
      <w:r w:rsidR="00033EE8" w:rsidRPr="00D17A45">
        <w:t xml:space="preserve"> o </w:t>
      </w:r>
      <w:r w:rsidR="00E221EC" w:rsidRPr="00D17A45">
        <w:t>osobistych kontach inwestycyjnych (</w:t>
      </w:r>
      <w:r w:rsidR="00033EE8" w:rsidRPr="00D17A45">
        <w:t>Dz. U. poz. </w:t>
      </w:r>
      <w:r w:rsidR="0004250D" w:rsidRPr="00D17A45">
        <w:t>…</w:t>
      </w:r>
      <w:r w:rsidR="00E221EC" w:rsidRPr="00D17A45">
        <w:t>)</w:t>
      </w:r>
      <w:r w:rsidR="00514DB1">
        <w:t xml:space="preserve"> i koordynator</w:t>
      </w:r>
      <w:r w:rsidR="00662C55">
        <w:t>a</w:t>
      </w:r>
      <w:r w:rsidR="00514DB1">
        <w:t xml:space="preserve"> OKI w</w:t>
      </w:r>
      <w:r w:rsidR="0007374E">
        <w:t> </w:t>
      </w:r>
      <w:r w:rsidR="00514DB1">
        <w:t>rozumieniu art. 2 ust. 1 pkt 11 tej ustawy</w:t>
      </w:r>
      <w:r w:rsidR="000A6689" w:rsidRPr="00D17A45">
        <w:t>.</w:t>
      </w:r>
      <w:r>
        <w:t>”</w:t>
      </w:r>
      <w:r w:rsidR="008B53D4" w:rsidRPr="00D17A45">
        <w:t>;</w:t>
      </w:r>
    </w:p>
    <w:p w14:paraId="612D8A3A" w14:textId="03BC34B2" w:rsidR="00E221EC" w:rsidRPr="00D17A45" w:rsidRDefault="00E221EC" w:rsidP="00D17A45">
      <w:pPr>
        <w:pStyle w:val="PKTpunkt"/>
        <w:keepNext/>
      </w:pPr>
      <w:r w:rsidRPr="00D17A45">
        <w:t>2)</w:t>
      </w:r>
      <w:r w:rsidR="00524D09" w:rsidRPr="00D17A45">
        <w:tab/>
      </w:r>
      <w:r w:rsidRPr="00D17A45">
        <w:t>po</w:t>
      </w:r>
      <w:r w:rsidR="00033EE8" w:rsidRPr="00D17A45">
        <w:t xml:space="preserve"> ust. 3 </w:t>
      </w:r>
      <w:r w:rsidRPr="00D17A45">
        <w:t>dodaje się</w:t>
      </w:r>
      <w:r w:rsidR="00033EE8" w:rsidRPr="00D17A45">
        <w:t xml:space="preserve"> ust. </w:t>
      </w:r>
      <w:r w:rsidRPr="00D17A45">
        <w:t>3a</w:t>
      </w:r>
      <w:r w:rsidR="00033EE8" w:rsidRPr="00D17A45">
        <w:t xml:space="preserve"> w </w:t>
      </w:r>
      <w:r w:rsidRPr="00D17A45">
        <w:t>brzmieniu:</w:t>
      </w:r>
    </w:p>
    <w:p w14:paraId="1FF7FA6A" w14:textId="6AF05AEB" w:rsidR="00E221EC" w:rsidRPr="00D17A45" w:rsidRDefault="00D17A45" w:rsidP="00F56DDB">
      <w:pPr>
        <w:pStyle w:val="ZUSTzmustartykuempunktem"/>
      </w:pPr>
      <w:r>
        <w:t>„</w:t>
      </w:r>
      <w:r w:rsidR="00E221EC" w:rsidRPr="00D17A45">
        <w:t xml:space="preserve">3a. </w:t>
      </w:r>
      <w:r w:rsidR="00A5586C" w:rsidRPr="00A5586C">
        <w:t>Na potrzeby przesyłania informacji, o których mowa w art. 27 ust. 1 ustawy z</w:t>
      </w:r>
      <w:r w:rsidR="0007374E">
        <w:t> </w:t>
      </w:r>
      <w:r w:rsidR="00A5586C" w:rsidRPr="00A5586C">
        <w:t>dnia … o osobistych kontach inwestycyjnych, instytucje finansowe OKI w rozumieniu art. 2 ust. 1 pkt 8 tej ustawy są obowiązane żądać od podatników podania identyfikatora podatkowego i podawać go organom podatkowym w tej informacji, przy czym w</w:t>
      </w:r>
      <w:r w:rsidR="0007374E">
        <w:t> </w:t>
      </w:r>
      <w:r w:rsidR="00A5586C" w:rsidRPr="00A5586C">
        <w:t>przypadku umowy parasolowej</w:t>
      </w:r>
      <w:r w:rsidR="001F378A">
        <w:t xml:space="preserve"> w rozumieniu</w:t>
      </w:r>
      <w:r w:rsidR="00A5586C" w:rsidRPr="00A5586C">
        <w:t xml:space="preserve"> art. 4 ust. 1 tej ustawy, z żądaniem tym występuje koordynator OKI w rozumieniu art. 2 ust. 1 pkt 11 tej ustawy</w:t>
      </w:r>
      <w:r w:rsidR="00E221EC" w:rsidRPr="00D17A45">
        <w:t>.</w:t>
      </w:r>
      <w:r>
        <w:t>”</w:t>
      </w:r>
      <w:r w:rsidR="008B53D4" w:rsidRPr="00D17A45">
        <w:t>.</w:t>
      </w:r>
    </w:p>
    <w:p w14:paraId="68A6E319" w14:textId="5E31AC06" w:rsidR="00B56F08" w:rsidRPr="00D17A45" w:rsidRDefault="00323577" w:rsidP="00D17A45">
      <w:pPr>
        <w:pStyle w:val="ARTartustawynprozporzdzenia"/>
        <w:keepNext/>
      </w:pPr>
      <w:r w:rsidRPr="00D17A45">
        <w:rPr>
          <w:rStyle w:val="Ppogrubienie"/>
        </w:rPr>
        <w:t>Art.</w:t>
      </w:r>
      <w:r w:rsidR="005368CA" w:rsidRPr="00D17A45">
        <w:rPr>
          <w:rStyle w:val="Ppogrubienie"/>
        </w:rPr>
        <w:t> </w:t>
      </w:r>
      <w:r w:rsidR="00B40698" w:rsidRPr="00D17A45">
        <w:rPr>
          <w:rStyle w:val="Ppogrubienie"/>
        </w:rPr>
        <w:t>3</w:t>
      </w:r>
      <w:r w:rsidR="0022045F" w:rsidRPr="00D17A45">
        <w:rPr>
          <w:rStyle w:val="Ppogrubienie"/>
        </w:rPr>
        <w:t>4</w:t>
      </w:r>
      <w:r w:rsidR="00AF5CC1" w:rsidRPr="00D17A45">
        <w:rPr>
          <w:rStyle w:val="Ppogrubienie"/>
        </w:rPr>
        <w:t>.</w:t>
      </w:r>
      <w:r w:rsidR="00033EE8" w:rsidRPr="00D17A45">
        <w:t xml:space="preserve"> W </w:t>
      </w:r>
      <w:r w:rsidR="00B56F08" w:rsidRPr="00D17A45">
        <w:t>ustawie</w:t>
      </w:r>
      <w:r w:rsidR="00033EE8" w:rsidRPr="00D17A45">
        <w:t xml:space="preserve"> z </w:t>
      </w:r>
      <w:r w:rsidR="00B56F08" w:rsidRPr="00D17A45">
        <w:t>dnia 2</w:t>
      </w:r>
      <w:r w:rsidR="00033EE8" w:rsidRPr="00D17A45">
        <w:t>8 </w:t>
      </w:r>
      <w:r w:rsidR="00B56F08" w:rsidRPr="00D17A45">
        <w:t>sierpnia 199</w:t>
      </w:r>
      <w:r w:rsidR="00033EE8" w:rsidRPr="00D17A45">
        <w:t>7 </w:t>
      </w:r>
      <w:r w:rsidR="00B56F08" w:rsidRPr="00D17A45">
        <w:t>r.</w:t>
      </w:r>
      <w:r w:rsidR="00033EE8" w:rsidRPr="00D17A45">
        <w:t xml:space="preserve"> o </w:t>
      </w:r>
      <w:r w:rsidR="00B56F08" w:rsidRPr="00D17A45">
        <w:t>organizacji</w:t>
      </w:r>
      <w:r w:rsidR="00033EE8" w:rsidRPr="00D17A45">
        <w:t xml:space="preserve"> i </w:t>
      </w:r>
      <w:r w:rsidR="00B56F08" w:rsidRPr="00D17A45">
        <w:t>funkcjonowaniu funduszy emerytalnych</w:t>
      </w:r>
      <w:r w:rsidR="00CF2CB8" w:rsidRPr="00D17A45">
        <w:t xml:space="preserve"> (Dz. U. z 2024 r. poz. 1113</w:t>
      </w:r>
      <w:r w:rsidR="0007374E">
        <w:t>,</w:t>
      </w:r>
      <w:r w:rsidR="00CF2CB8" w:rsidRPr="00D17A45">
        <w:t xml:space="preserve"> z 2025 r. poz. 1069, 1216 i 1425</w:t>
      </w:r>
      <w:r w:rsidR="00361A72" w:rsidRPr="00D17A45">
        <w:t xml:space="preserve"> oraz z 2026 r. poz.</w:t>
      </w:r>
      <w:r w:rsidR="0007374E">
        <w:t> </w:t>
      </w:r>
      <w:r w:rsidR="00361A72" w:rsidRPr="00D17A45">
        <w:t>176</w:t>
      </w:r>
      <w:r w:rsidR="00CF2CB8" w:rsidRPr="00D17A45">
        <w:t>)</w:t>
      </w:r>
      <w:r w:rsidR="00CF541C" w:rsidRPr="00D17A45">
        <w:t xml:space="preserve"> </w:t>
      </w:r>
      <w:r w:rsidR="00B56F08" w:rsidRPr="00D17A45">
        <w:t>wprowadza się następujące zmiany:</w:t>
      </w:r>
    </w:p>
    <w:p w14:paraId="65632E1D" w14:textId="11057254" w:rsidR="00B56F08" w:rsidRPr="00D17A45" w:rsidRDefault="00B56F08" w:rsidP="00D17A45">
      <w:pPr>
        <w:pStyle w:val="PKTpunkt"/>
        <w:keepNext/>
      </w:pPr>
      <w:r w:rsidRPr="00D17A45">
        <w:t>1)</w:t>
      </w:r>
      <w:r w:rsidR="00CB019C" w:rsidRPr="00D17A45">
        <w:tab/>
      </w:r>
      <w:r w:rsidRPr="00D17A45">
        <w:t>w</w:t>
      </w:r>
      <w:r w:rsidR="00033EE8" w:rsidRPr="00D17A45">
        <w:t xml:space="preserve"> art. 2 w ust. 3 pkt 1 </w:t>
      </w:r>
      <w:r w:rsidRPr="00D17A45">
        <w:t>otrzymuje brzmienie:</w:t>
      </w:r>
    </w:p>
    <w:p w14:paraId="28ED0E4A" w14:textId="59AF2524" w:rsidR="00B56F08" w:rsidRPr="00D17A45" w:rsidRDefault="00D17A45" w:rsidP="008A5330">
      <w:pPr>
        <w:pStyle w:val="ZPKTzmpktartykuempunktem"/>
      </w:pPr>
      <w:r>
        <w:t>„</w:t>
      </w:r>
      <w:r w:rsidR="00B56F08" w:rsidRPr="00D17A45">
        <w:t>1)</w:t>
      </w:r>
      <w:r w:rsidR="00CF541C" w:rsidRPr="00D17A45">
        <w:tab/>
      </w:r>
      <w:r w:rsidR="00B56F08" w:rsidRPr="00D17A45">
        <w:t xml:space="preserve">prowadzenie indywidualnego konta emerytalnego, zwanego dalej </w:t>
      </w:r>
      <w:r>
        <w:t>„</w:t>
      </w:r>
      <w:r w:rsidR="00B56F08" w:rsidRPr="00D17A45">
        <w:t>IKE</w:t>
      </w:r>
      <w:r>
        <w:t>”</w:t>
      </w:r>
      <w:r w:rsidR="0007374E">
        <w:t>,</w:t>
      </w:r>
      <w:r w:rsidR="00B56F08" w:rsidRPr="00D17A45">
        <w:t xml:space="preserve"> lub indywidualnego konta zabezpieczenia emerytalnego, zwanego dalej </w:t>
      </w:r>
      <w:r>
        <w:t>„</w:t>
      </w:r>
      <w:r w:rsidR="00B56F08" w:rsidRPr="00D17A45">
        <w:t>IKZE</w:t>
      </w:r>
      <w:r>
        <w:t>”</w:t>
      </w:r>
      <w:r w:rsidR="0007374E">
        <w:t>,</w:t>
      </w:r>
      <w:r w:rsidR="00033EE8" w:rsidRPr="00D17A45">
        <w:t xml:space="preserve"> o </w:t>
      </w:r>
      <w:r w:rsidR="00B56F08" w:rsidRPr="00D17A45">
        <w:t>których mowa</w:t>
      </w:r>
      <w:r w:rsidR="00033EE8" w:rsidRPr="00D17A45">
        <w:t xml:space="preserve"> w </w:t>
      </w:r>
      <w:r w:rsidR="00B56F08" w:rsidRPr="00D17A45">
        <w:t>ustawie</w:t>
      </w:r>
      <w:r w:rsidR="00033EE8" w:rsidRPr="00D17A45">
        <w:t xml:space="preserve"> z </w:t>
      </w:r>
      <w:r w:rsidR="00B56F08" w:rsidRPr="00D17A45">
        <w:t>dnia 2</w:t>
      </w:r>
      <w:r w:rsidR="00033EE8" w:rsidRPr="00D17A45">
        <w:t>0 </w:t>
      </w:r>
      <w:r w:rsidR="00B56F08" w:rsidRPr="00D17A45">
        <w:t>kwietnia 200</w:t>
      </w:r>
      <w:r w:rsidR="00033EE8" w:rsidRPr="00D17A45">
        <w:t>4 </w:t>
      </w:r>
      <w:r w:rsidR="00B56F08" w:rsidRPr="00D17A45">
        <w:t>r.</w:t>
      </w:r>
      <w:r w:rsidR="00033EE8" w:rsidRPr="00D17A45">
        <w:t xml:space="preserve"> o </w:t>
      </w:r>
      <w:r w:rsidR="00B56F08" w:rsidRPr="00D17A45">
        <w:t>indywidualnych kontach emerytalnych oraz indywidualnych kontach zabezpieczenia emerytalnego (</w:t>
      </w:r>
      <w:r w:rsidR="00033EE8" w:rsidRPr="00D17A45">
        <w:t>Dz. U. z </w:t>
      </w:r>
      <w:r w:rsidR="00B56F08" w:rsidRPr="00D17A45">
        <w:t>202</w:t>
      </w:r>
      <w:r w:rsidR="00361A72" w:rsidRPr="00D17A45">
        <w:t>6</w:t>
      </w:r>
      <w:r w:rsidR="00033EE8" w:rsidRPr="00D17A45">
        <w:t> </w:t>
      </w:r>
      <w:r w:rsidR="00B56F08" w:rsidRPr="00D17A45">
        <w:t>r.</w:t>
      </w:r>
      <w:r w:rsidR="00033EE8" w:rsidRPr="00D17A45">
        <w:t xml:space="preserve"> poz. </w:t>
      </w:r>
      <w:r w:rsidR="00361A72" w:rsidRPr="00D17A45">
        <w:t>91</w:t>
      </w:r>
      <w:r w:rsidR="00B56F08" w:rsidRPr="00D17A45">
        <w:t>)</w:t>
      </w:r>
      <w:r w:rsidR="0007374E">
        <w:t>,</w:t>
      </w:r>
      <w:r w:rsidR="00B56F08" w:rsidRPr="00D17A45">
        <w:t xml:space="preserve"> lub osobistego konta inwestycyjnego, zwanego dalej </w:t>
      </w:r>
      <w:r>
        <w:t>„</w:t>
      </w:r>
      <w:r w:rsidR="00B56F08" w:rsidRPr="00D17A45">
        <w:t>OKI</w:t>
      </w:r>
      <w:r>
        <w:t>”</w:t>
      </w:r>
      <w:r w:rsidR="00B56F08" w:rsidRPr="00D17A45">
        <w:t>,</w:t>
      </w:r>
      <w:r w:rsidR="00033EE8" w:rsidRPr="00D17A45">
        <w:t xml:space="preserve"> o </w:t>
      </w:r>
      <w:r w:rsidR="00B56F08" w:rsidRPr="00D17A45">
        <w:t>którym mowa</w:t>
      </w:r>
      <w:r w:rsidR="00033EE8" w:rsidRPr="00D17A45">
        <w:t xml:space="preserve"> w </w:t>
      </w:r>
      <w:r w:rsidR="00B56F08" w:rsidRPr="00D17A45">
        <w:t>ustawie</w:t>
      </w:r>
      <w:r w:rsidR="00033EE8" w:rsidRPr="00D17A45">
        <w:t xml:space="preserve"> z </w:t>
      </w:r>
      <w:r w:rsidR="00B56F08" w:rsidRPr="00D17A45">
        <w:t>dnia</w:t>
      </w:r>
      <w:r w:rsidR="00CB019C" w:rsidRPr="00D17A45">
        <w:t xml:space="preserve"> </w:t>
      </w:r>
      <w:r w:rsidR="00B56F08" w:rsidRPr="00D17A45">
        <w:t>…</w:t>
      </w:r>
      <w:r w:rsidR="00033EE8" w:rsidRPr="00D17A45">
        <w:t xml:space="preserve"> o </w:t>
      </w:r>
      <w:r w:rsidR="00B56F08" w:rsidRPr="00D17A45">
        <w:t>osobistych kontach inwestycyjnych (</w:t>
      </w:r>
      <w:r w:rsidR="00033EE8" w:rsidRPr="00D17A45">
        <w:t>Dz. U. poz. </w:t>
      </w:r>
      <w:r w:rsidR="00BE0B3C" w:rsidRPr="00D17A45">
        <w:t>…</w:t>
      </w:r>
      <w:r w:rsidR="00B56F08" w:rsidRPr="00D17A45">
        <w:t>)</w:t>
      </w:r>
      <w:r w:rsidR="00CB019C" w:rsidRPr="00D17A45">
        <w:t>,</w:t>
      </w:r>
      <w:r w:rsidR="00B56F08" w:rsidRPr="00D17A45">
        <w:t xml:space="preserve"> albo</w:t>
      </w:r>
      <w:r>
        <w:t>”</w:t>
      </w:r>
      <w:r w:rsidR="00840CCA" w:rsidRPr="00D17A45">
        <w:t>;</w:t>
      </w:r>
    </w:p>
    <w:p w14:paraId="2949FB1C" w14:textId="26051A39" w:rsidR="00B56F08" w:rsidRPr="00D17A45" w:rsidRDefault="00B56F08" w:rsidP="00D17A45">
      <w:pPr>
        <w:pStyle w:val="PKTpunkt"/>
        <w:keepNext/>
      </w:pPr>
      <w:r w:rsidRPr="00D17A45">
        <w:t>2)</w:t>
      </w:r>
      <w:r w:rsidR="002C5E68" w:rsidRPr="00D17A45">
        <w:tab/>
      </w:r>
      <w:r w:rsidRPr="00D17A45">
        <w:t>w</w:t>
      </w:r>
      <w:r w:rsidR="00033EE8" w:rsidRPr="00D17A45">
        <w:t xml:space="preserve"> art. 8 pkt </w:t>
      </w:r>
      <w:r w:rsidRPr="00D17A45">
        <w:t>3a otrzymuje brzmienie:</w:t>
      </w:r>
    </w:p>
    <w:p w14:paraId="16332CED" w14:textId="581E509D" w:rsidR="00B56F08" w:rsidRPr="00D17A45" w:rsidRDefault="00D17A45" w:rsidP="00B56F08">
      <w:pPr>
        <w:pStyle w:val="ZPKTzmpktartykuempunktem"/>
      </w:pPr>
      <w:r>
        <w:t>„</w:t>
      </w:r>
      <w:r w:rsidR="00B56F08" w:rsidRPr="00D17A45">
        <w:t>3a)</w:t>
      </w:r>
      <w:r w:rsidR="002C5E68" w:rsidRPr="00D17A45">
        <w:tab/>
      </w:r>
      <w:r w:rsidR="00B56F08" w:rsidRPr="00D17A45">
        <w:t xml:space="preserve">dobrowolny fundusz </w:t>
      </w:r>
      <w:r w:rsidR="002C5E68" w:rsidRPr="00D17A45">
        <w:t xml:space="preserve">– </w:t>
      </w:r>
      <w:r w:rsidR="00B56F08" w:rsidRPr="00D17A45">
        <w:t>oznacza fundusz utworzony</w:t>
      </w:r>
      <w:r w:rsidR="00033EE8" w:rsidRPr="00D17A45">
        <w:t xml:space="preserve"> i </w:t>
      </w:r>
      <w:r w:rsidR="00B56F08" w:rsidRPr="00D17A45">
        <w:t>zarządzany przez powszechne towarzystwo, prowadzący IKE</w:t>
      </w:r>
      <w:r w:rsidR="00BE0B3C" w:rsidRPr="00D17A45">
        <w:t>,</w:t>
      </w:r>
      <w:r w:rsidR="00B56F08" w:rsidRPr="00D17A45">
        <w:t xml:space="preserve"> IKZE lub </w:t>
      </w:r>
      <w:r w:rsidR="00BB73E1" w:rsidRPr="00D17A45">
        <w:t>OKI</w:t>
      </w:r>
      <w:r w:rsidR="00BE0B3C" w:rsidRPr="00D17A45">
        <w:t xml:space="preserve">, </w:t>
      </w:r>
      <w:r w:rsidR="00B56F08" w:rsidRPr="00D17A45">
        <w:t>albo gromadzący środki</w:t>
      </w:r>
      <w:r w:rsidR="00033EE8" w:rsidRPr="00D17A45">
        <w:t xml:space="preserve"> w </w:t>
      </w:r>
      <w:r w:rsidR="00B56F08" w:rsidRPr="00D17A45">
        <w:t>PPK zgodnie</w:t>
      </w:r>
      <w:r w:rsidR="00033EE8" w:rsidRPr="00D17A45">
        <w:t xml:space="preserve"> z </w:t>
      </w:r>
      <w:r w:rsidR="00B56F08" w:rsidRPr="00D17A45">
        <w:t>przepisami ustawy</w:t>
      </w:r>
      <w:r w:rsidR="00033EE8" w:rsidRPr="00D17A45">
        <w:t xml:space="preserve"> z </w:t>
      </w:r>
      <w:r w:rsidR="00B56F08" w:rsidRPr="00D17A45">
        <w:t xml:space="preserve">dnia </w:t>
      </w:r>
      <w:r w:rsidR="00033EE8" w:rsidRPr="00D17A45">
        <w:t>4 </w:t>
      </w:r>
      <w:r w:rsidR="00B56F08" w:rsidRPr="00D17A45">
        <w:t>października 201</w:t>
      </w:r>
      <w:r w:rsidR="00033EE8" w:rsidRPr="00D17A45">
        <w:t>8 </w:t>
      </w:r>
      <w:r w:rsidR="00B56F08" w:rsidRPr="00D17A45">
        <w:t>r.</w:t>
      </w:r>
      <w:r w:rsidR="00033EE8" w:rsidRPr="00D17A45">
        <w:t xml:space="preserve"> o </w:t>
      </w:r>
      <w:r w:rsidR="00B56F08" w:rsidRPr="00D17A45">
        <w:t>pracowniczych planach kapitałowych oraz lokujący je zgodnie</w:t>
      </w:r>
      <w:r w:rsidR="00033EE8" w:rsidRPr="00D17A45">
        <w:t xml:space="preserve"> z </w:t>
      </w:r>
      <w:r w:rsidR="00B56F08" w:rsidRPr="00D17A45">
        <w:t xml:space="preserve">polityką inwestycyjną funduszu </w:t>
      </w:r>
      <w:r w:rsidR="00B56F08" w:rsidRPr="00D17A45">
        <w:lastRenderedPageBreak/>
        <w:t>zdefiniowanej daty,</w:t>
      </w:r>
      <w:r w:rsidR="00033EE8" w:rsidRPr="00D17A45">
        <w:t xml:space="preserve"> o </w:t>
      </w:r>
      <w:r w:rsidR="00B56F08" w:rsidRPr="00D17A45">
        <w:t>którym mowa</w:t>
      </w:r>
      <w:r w:rsidR="00033EE8" w:rsidRPr="00D17A45">
        <w:t xml:space="preserve"> w art. </w:t>
      </w:r>
      <w:r w:rsidR="00B56F08" w:rsidRPr="00D17A45">
        <w:t>3</w:t>
      </w:r>
      <w:r w:rsidR="00033EE8" w:rsidRPr="00D17A45">
        <w:t>8 </w:t>
      </w:r>
      <w:r w:rsidR="00B56F08" w:rsidRPr="00D17A45">
        <w:t xml:space="preserve">tej ustawy, zwanego dalej </w:t>
      </w:r>
      <w:r>
        <w:t>„</w:t>
      </w:r>
      <w:r w:rsidR="00B56F08" w:rsidRPr="00D17A45">
        <w:t>funduszem zdefiniowanej daty</w:t>
      </w:r>
      <w:r>
        <w:t>”</w:t>
      </w:r>
      <w:r w:rsidR="00BB73E1" w:rsidRPr="00D17A45">
        <w:t>;</w:t>
      </w:r>
      <w:r>
        <w:t>”</w:t>
      </w:r>
      <w:r w:rsidR="00BE0B3C" w:rsidRPr="00D17A45">
        <w:t>;</w:t>
      </w:r>
    </w:p>
    <w:p w14:paraId="444F4C13" w14:textId="029B7F88" w:rsidR="00B56F08" w:rsidRPr="00D17A45" w:rsidRDefault="00B56F08" w:rsidP="00D17A45">
      <w:pPr>
        <w:pStyle w:val="PKTpunkt"/>
        <w:keepNext/>
      </w:pPr>
      <w:r w:rsidRPr="00D17A45">
        <w:t>3)</w:t>
      </w:r>
      <w:r w:rsidR="002C5E68" w:rsidRPr="00D17A45">
        <w:tab/>
      </w:r>
      <w:r w:rsidRPr="00D17A45">
        <w:t>w</w:t>
      </w:r>
      <w:r w:rsidR="00033EE8" w:rsidRPr="00D17A45">
        <w:t xml:space="preserve"> art. </w:t>
      </w:r>
      <w:r w:rsidRPr="00D17A45">
        <w:t>1</w:t>
      </w:r>
      <w:r w:rsidR="00033EE8" w:rsidRPr="00D17A45">
        <w:t>3 w ust. </w:t>
      </w:r>
      <w:r w:rsidRPr="00D17A45">
        <w:t>4a</w:t>
      </w:r>
      <w:r w:rsidR="00033EE8" w:rsidRPr="00D17A45">
        <w:t xml:space="preserve"> pkt 1 </w:t>
      </w:r>
      <w:r w:rsidRPr="00D17A45">
        <w:t>otrzymuje brzmienie:</w:t>
      </w:r>
    </w:p>
    <w:p w14:paraId="26B5D48A" w14:textId="5F455B1A" w:rsidR="00B56F08" w:rsidRPr="00D17A45" w:rsidRDefault="00D17A45" w:rsidP="00B56F08">
      <w:pPr>
        <w:pStyle w:val="ZPKTzmpktartykuempunktem"/>
      </w:pPr>
      <w:r>
        <w:t>„</w:t>
      </w:r>
      <w:r w:rsidR="00B56F08" w:rsidRPr="00D17A45">
        <w:t>1)</w:t>
      </w:r>
      <w:r w:rsidR="0028026E" w:rsidRPr="00D17A45">
        <w:tab/>
      </w:r>
      <w:r w:rsidR="00B56F08" w:rsidRPr="00D17A45">
        <w:t>tryb oraz warunki zawarcia</w:t>
      </w:r>
      <w:r w:rsidR="00033EE8" w:rsidRPr="00D17A45">
        <w:t xml:space="preserve"> i </w:t>
      </w:r>
      <w:r w:rsidR="00B56F08" w:rsidRPr="00D17A45">
        <w:t>rozwiązania umowy</w:t>
      </w:r>
      <w:r w:rsidR="00033EE8" w:rsidRPr="00D17A45">
        <w:t xml:space="preserve"> o </w:t>
      </w:r>
      <w:r w:rsidR="00B56F08" w:rsidRPr="00D17A45">
        <w:t>prowadzenie IKE oraz IKZE</w:t>
      </w:r>
      <w:r w:rsidR="00033EE8" w:rsidRPr="00D17A45">
        <w:t xml:space="preserve"> w </w:t>
      </w:r>
      <w:r w:rsidR="00B56F08" w:rsidRPr="00D17A45">
        <w:t>przypadku dobrowolnego funduszu prowadzącego IKE lub IKZE lub tryb oraz warunki zawarcia</w:t>
      </w:r>
      <w:r w:rsidR="00033EE8" w:rsidRPr="00D17A45">
        <w:t xml:space="preserve"> i </w:t>
      </w:r>
      <w:r w:rsidR="00B56F08" w:rsidRPr="00D17A45">
        <w:t>rozwiązania umowy</w:t>
      </w:r>
      <w:r w:rsidR="00033EE8" w:rsidRPr="00D17A45">
        <w:t xml:space="preserve"> o </w:t>
      </w:r>
      <w:r w:rsidR="00B56F08" w:rsidRPr="00D17A45">
        <w:t>prowadzenie OKI</w:t>
      </w:r>
      <w:r w:rsidR="00033EE8" w:rsidRPr="00D17A45">
        <w:t xml:space="preserve"> w </w:t>
      </w:r>
      <w:r w:rsidR="00B56F08" w:rsidRPr="00D17A45">
        <w:t>przypadku dobrowolnego funduszu prowadzącego OKI;</w:t>
      </w:r>
      <w:r>
        <w:t>”</w:t>
      </w:r>
      <w:r w:rsidR="0028026E" w:rsidRPr="00D17A45">
        <w:t>;</w:t>
      </w:r>
    </w:p>
    <w:p w14:paraId="28A787C7" w14:textId="3C1AE097" w:rsidR="00B56F08" w:rsidRPr="00D17A45" w:rsidRDefault="00B56F08" w:rsidP="00D17A45">
      <w:pPr>
        <w:pStyle w:val="PKTpunkt"/>
        <w:keepNext/>
      </w:pPr>
      <w:r w:rsidRPr="00D17A45">
        <w:t>4)</w:t>
      </w:r>
      <w:r w:rsidR="0028026E" w:rsidRPr="00D17A45">
        <w:tab/>
      </w:r>
      <w:r w:rsidRPr="00D17A45">
        <w:t>art. 88a otrzymuje brzmienie:</w:t>
      </w:r>
    </w:p>
    <w:p w14:paraId="3E10A85F" w14:textId="6901C686" w:rsidR="00B56F08" w:rsidRPr="00D17A45" w:rsidRDefault="00D17A45" w:rsidP="00B56F08">
      <w:pPr>
        <w:pStyle w:val="ZARTzmartartykuempunktem"/>
      </w:pPr>
      <w:r>
        <w:t>„</w:t>
      </w:r>
      <w:r w:rsidR="0028026E" w:rsidRPr="00D17A45">
        <w:t xml:space="preserve">Art. 88a. </w:t>
      </w:r>
      <w:r w:rsidR="00B56F08" w:rsidRPr="00D17A45">
        <w:t>Uzyskanie członkostwa</w:t>
      </w:r>
      <w:r w:rsidR="00033EE8" w:rsidRPr="00D17A45">
        <w:t xml:space="preserve"> w </w:t>
      </w:r>
      <w:r w:rsidR="00B56F08" w:rsidRPr="00D17A45">
        <w:t>dobrowolnym funduszu prowadzącym IKE</w:t>
      </w:r>
      <w:r w:rsidR="0028026E" w:rsidRPr="00D17A45">
        <w:t>,</w:t>
      </w:r>
      <w:r w:rsidR="00B56F08" w:rsidRPr="00D17A45">
        <w:t xml:space="preserve"> IKZE lub OKI następuje</w:t>
      </w:r>
      <w:r w:rsidR="00033EE8" w:rsidRPr="00D17A45">
        <w:t xml:space="preserve"> z </w:t>
      </w:r>
      <w:r w:rsidR="00B56F08" w:rsidRPr="00D17A45">
        <w:t>chwilą zawarcia umowy</w:t>
      </w:r>
      <w:r w:rsidR="00033EE8" w:rsidRPr="00D17A45">
        <w:t xml:space="preserve"> o </w:t>
      </w:r>
      <w:r w:rsidR="00B56F08" w:rsidRPr="00D17A45">
        <w:t xml:space="preserve">prowadzenie </w:t>
      </w:r>
      <w:r w:rsidR="0028026E" w:rsidRPr="00D17A45">
        <w:t xml:space="preserve">odpowiednio </w:t>
      </w:r>
      <w:r w:rsidR="00B56F08" w:rsidRPr="00D17A45">
        <w:t>IKE</w:t>
      </w:r>
      <w:r w:rsidR="0028026E" w:rsidRPr="00D17A45">
        <w:t>,</w:t>
      </w:r>
      <w:r w:rsidR="00B56F08" w:rsidRPr="00D17A45">
        <w:t xml:space="preserve"> IKZE lub OKI</w:t>
      </w:r>
      <w:r w:rsidR="00033EE8" w:rsidRPr="00D17A45">
        <w:t xml:space="preserve"> z </w:t>
      </w:r>
      <w:r w:rsidR="00B56F08" w:rsidRPr="00D17A45">
        <w:t>funduszem,</w:t>
      </w:r>
      <w:r w:rsidR="00033EE8" w:rsidRPr="00D17A45">
        <w:t xml:space="preserve"> a w </w:t>
      </w:r>
      <w:r w:rsidR="00B56F08" w:rsidRPr="00D17A45">
        <w:t xml:space="preserve">przypadku dobrowolnego funduszu będącego funduszem zdefiniowanej daty </w:t>
      </w:r>
      <w:r w:rsidR="0028026E" w:rsidRPr="00D17A45">
        <w:t>–</w:t>
      </w:r>
      <w:r w:rsidR="00033EE8" w:rsidRPr="00D17A45">
        <w:t xml:space="preserve"> z </w:t>
      </w:r>
      <w:r w:rsidR="00B56F08" w:rsidRPr="00D17A45">
        <w:t>chwilą zawarcia przez fundusz</w:t>
      </w:r>
      <w:r w:rsidR="00033EE8" w:rsidRPr="00D17A45">
        <w:t xml:space="preserve"> z </w:t>
      </w:r>
      <w:r w:rsidR="00B56F08" w:rsidRPr="00D17A45">
        <w:t>podmiotem zatrudniającym,</w:t>
      </w:r>
      <w:r w:rsidR="00033EE8" w:rsidRPr="00D17A45">
        <w:t xml:space="preserve"> o </w:t>
      </w:r>
      <w:r w:rsidR="00B56F08" w:rsidRPr="00D17A45">
        <w:t>którym mowa</w:t>
      </w:r>
      <w:r w:rsidR="00033EE8" w:rsidRPr="00D17A45">
        <w:t xml:space="preserve"> w art. 2 ust. 1 pkt </w:t>
      </w:r>
      <w:r w:rsidR="00B56F08" w:rsidRPr="00D17A45">
        <w:t>2</w:t>
      </w:r>
      <w:r w:rsidR="00033EE8" w:rsidRPr="00D17A45">
        <w:t>1 </w:t>
      </w:r>
      <w:r w:rsidR="00B56F08" w:rsidRPr="00D17A45">
        <w:t>ustawy</w:t>
      </w:r>
      <w:r w:rsidR="00033EE8" w:rsidRPr="00D17A45">
        <w:t xml:space="preserve"> z </w:t>
      </w:r>
      <w:r w:rsidR="00B56F08" w:rsidRPr="00D17A45">
        <w:t xml:space="preserve">dnia </w:t>
      </w:r>
      <w:r w:rsidR="00033EE8" w:rsidRPr="00D17A45">
        <w:t>4 </w:t>
      </w:r>
      <w:r w:rsidR="00B56F08" w:rsidRPr="00D17A45">
        <w:t>października 201</w:t>
      </w:r>
      <w:r w:rsidR="00033EE8" w:rsidRPr="00D17A45">
        <w:t>8 </w:t>
      </w:r>
      <w:r w:rsidR="00B56F08" w:rsidRPr="00D17A45">
        <w:t>r.</w:t>
      </w:r>
      <w:r w:rsidR="00033EE8" w:rsidRPr="00D17A45">
        <w:t xml:space="preserve"> o </w:t>
      </w:r>
      <w:r w:rsidR="00B56F08" w:rsidRPr="00D17A45">
        <w:t>pracowniczych planach kapitałowych,</w:t>
      </w:r>
      <w:r w:rsidR="00033EE8" w:rsidRPr="00D17A45">
        <w:t xml:space="preserve"> w </w:t>
      </w:r>
      <w:r w:rsidR="00B56F08" w:rsidRPr="00D17A45">
        <w:t>imieniu</w:t>
      </w:r>
      <w:r w:rsidR="00033EE8" w:rsidRPr="00D17A45">
        <w:t xml:space="preserve"> i </w:t>
      </w:r>
      <w:r w:rsidR="00B56F08" w:rsidRPr="00D17A45">
        <w:t>na rzecz osoby zatrudnionej umowy</w:t>
      </w:r>
      <w:r w:rsidR="00033EE8" w:rsidRPr="00D17A45">
        <w:t xml:space="preserve"> o </w:t>
      </w:r>
      <w:r w:rsidR="00B56F08" w:rsidRPr="00D17A45">
        <w:t>prowadzenie PPK,</w:t>
      </w:r>
      <w:r w:rsidR="00033EE8" w:rsidRPr="00D17A45">
        <w:t xml:space="preserve"> o </w:t>
      </w:r>
      <w:r w:rsidR="00B56F08" w:rsidRPr="00D17A45">
        <w:t>której mowa</w:t>
      </w:r>
      <w:r w:rsidR="00033EE8" w:rsidRPr="00D17A45">
        <w:t xml:space="preserve"> w art. </w:t>
      </w:r>
      <w:r w:rsidR="00B56F08" w:rsidRPr="00D17A45">
        <w:t>1</w:t>
      </w:r>
      <w:r w:rsidR="00033EE8" w:rsidRPr="00D17A45">
        <w:t>4 </w:t>
      </w:r>
      <w:r w:rsidR="00B56F08" w:rsidRPr="00D17A45">
        <w:t>tej ustawy.</w:t>
      </w:r>
      <w:r>
        <w:t>”</w:t>
      </w:r>
      <w:r w:rsidR="0028026E" w:rsidRPr="00D17A45">
        <w:t>;</w:t>
      </w:r>
    </w:p>
    <w:p w14:paraId="20181E81" w14:textId="07BA03F0" w:rsidR="00B56F08" w:rsidRPr="00D17A45" w:rsidRDefault="00B56F08" w:rsidP="00D17A45">
      <w:pPr>
        <w:pStyle w:val="PKTpunkt"/>
        <w:keepNext/>
      </w:pPr>
      <w:r w:rsidRPr="00D17A45">
        <w:t>5)</w:t>
      </w:r>
      <w:r w:rsidR="0028026E" w:rsidRPr="00D17A45">
        <w:tab/>
      </w:r>
      <w:r w:rsidRPr="00D17A45">
        <w:t>w</w:t>
      </w:r>
      <w:r w:rsidR="00033EE8" w:rsidRPr="00D17A45">
        <w:t xml:space="preserve"> art. </w:t>
      </w:r>
      <w:r w:rsidRPr="00D17A45">
        <w:t>96a</w:t>
      </w:r>
      <w:r w:rsidR="00033EE8" w:rsidRPr="00D17A45">
        <w:t xml:space="preserve"> ust. 1 </w:t>
      </w:r>
      <w:r w:rsidRPr="00D17A45">
        <w:t>otrzymuj</w:t>
      </w:r>
      <w:r w:rsidR="00B5676E" w:rsidRPr="00D17A45">
        <w:t>e</w:t>
      </w:r>
      <w:r w:rsidRPr="00D17A45">
        <w:t xml:space="preserve"> brzmienie:</w:t>
      </w:r>
    </w:p>
    <w:p w14:paraId="5856F41B" w14:textId="5F257CD5" w:rsidR="00B56F08" w:rsidRPr="00D17A45" w:rsidRDefault="00D17A45" w:rsidP="00B56F08">
      <w:pPr>
        <w:pStyle w:val="ZUSTzmustartykuempunktem"/>
      </w:pPr>
      <w:r>
        <w:t>„</w:t>
      </w:r>
      <w:r w:rsidR="00B56F08" w:rsidRPr="00D17A45">
        <w:t>1. Składki na wyodrębniony rachunek IKE</w:t>
      </w:r>
      <w:r w:rsidR="0028026E" w:rsidRPr="00D17A45">
        <w:t>,</w:t>
      </w:r>
      <w:r w:rsidR="00B56F08" w:rsidRPr="00D17A45">
        <w:t xml:space="preserve"> IKZE lub OKI prowadzony przez dobrowolny fundusz są wpłacane przez członka dobrowolnego funduszu.</w:t>
      </w:r>
      <w:r>
        <w:t>”</w:t>
      </w:r>
      <w:r w:rsidR="00C638F3" w:rsidRPr="00D17A45">
        <w:t>;</w:t>
      </w:r>
    </w:p>
    <w:p w14:paraId="1122C3C4" w14:textId="57F7410F" w:rsidR="00B56F08" w:rsidRPr="00D17A45" w:rsidRDefault="00B56F08" w:rsidP="00D17A45">
      <w:pPr>
        <w:pStyle w:val="PKTpunkt"/>
        <w:keepNext/>
      </w:pPr>
      <w:r w:rsidRPr="00D17A45">
        <w:t>6)</w:t>
      </w:r>
      <w:r w:rsidR="0028026E" w:rsidRPr="00D17A45">
        <w:tab/>
      </w:r>
      <w:r w:rsidRPr="00D17A45">
        <w:t>w</w:t>
      </w:r>
      <w:r w:rsidR="00033EE8" w:rsidRPr="00D17A45">
        <w:t xml:space="preserve"> art. </w:t>
      </w:r>
      <w:r w:rsidRPr="00D17A45">
        <w:t>10</w:t>
      </w:r>
      <w:r w:rsidR="00033EE8" w:rsidRPr="00D17A45">
        <w:t>7 ust. 2 </w:t>
      </w:r>
      <w:r w:rsidRPr="00D17A45">
        <w:t>otrzymuje brzmienie:</w:t>
      </w:r>
    </w:p>
    <w:p w14:paraId="59C29F58" w14:textId="3C4B3FF2" w:rsidR="00B56F08" w:rsidRPr="00D17A45" w:rsidRDefault="00D17A45" w:rsidP="003F1C00">
      <w:pPr>
        <w:pStyle w:val="ZUSTzmustartykuempunktem"/>
      </w:pPr>
      <w:r>
        <w:t>„</w:t>
      </w:r>
      <w:r w:rsidR="000E6891" w:rsidRPr="00D17A45">
        <w:t xml:space="preserve">2. </w:t>
      </w:r>
      <w:r w:rsidR="00B56F08" w:rsidRPr="00D17A45">
        <w:t>Przepisu</w:t>
      </w:r>
      <w:r w:rsidR="00033EE8" w:rsidRPr="00D17A45">
        <w:t xml:space="preserve"> ust. 1 </w:t>
      </w:r>
      <w:r w:rsidR="00B56F08" w:rsidRPr="00D17A45">
        <w:t>nie stosuje się do roz</w:t>
      </w:r>
      <w:r w:rsidR="002E5562" w:rsidRPr="00D17A45">
        <w:t>po</w:t>
      </w:r>
      <w:r w:rsidR="00B56F08" w:rsidRPr="00D17A45">
        <w:t xml:space="preserve">rządzeń </w:t>
      </w:r>
      <w:bookmarkStart w:id="29" w:name="_Hlk215043452"/>
      <w:r w:rsidR="00B56F08" w:rsidRPr="00D17A45">
        <w:t xml:space="preserve">członka funduszu na wypadek śmierci oraz do rozporządzeń środkami zgromadzonymi przez członka dobrowolnego funduszu </w:t>
      </w:r>
      <w:bookmarkEnd w:id="29"/>
      <w:r w:rsidR="00B56F08" w:rsidRPr="00D17A45">
        <w:t>na IKE</w:t>
      </w:r>
      <w:r w:rsidR="002E5562" w:rsidRPr="00D17A45">
        <w:t xml:space="preserve">, </w:t>
      </w:r>
      <w:r w:rsidR="00B56F08" w:rsidRPr="00D17A45">
        <w:t>IKZE oraz OKI,</w:t>
      </w:r>
      <w:r w:rsidR="00033EE8" w:rsidRPr="00D17A45">
        <w:t xml:space="preserve"> a </w:t>
      </w:r>
      <w:r w:rsidR="00B56F08" w:rsidRPr="00D17A45">
        <w:t>także do rozporządzeń środkami zgromadzonymi</w:t>
      </w:r>
      <w:r w:rsidR="00033EE8" w:rsidRPr="00D17A45">
        <w:t xml:space="preserve"> w </w:t>
      </w:r>
      <w:r w:rsidR="00B56F08" w:rsidRPr="00D17A45">
        <w:t>PPK, do których mają zastosowanie przepisy ustawy</w:t>
      </w:r>
      <w:r w:rsidR="00033EE8" w:rsidRPr="00D17A45">
        <w:t xml:space="preserve"> z </w:t>
      </w:r>
      <w:r w:rsidR="00B56F08" w:rsidRPr="00D17A45">
        <w:t xml:space="preserve">dnia </w:t>
      </w:r>
      <w:r w:rsidR="00033EE8" w:rsidRPr="00D17A45">
        <w:t>4 </w:t>
      </w:r>
      <w:r w:rsidR="00B56F08" w:rsidRPr="00D17A45">
        <w:t>października 201</w:t>
      </w:r>
      <w:r w:rsidR="00033EE8" w:rsidRPr="00D17A45">
        <w:t>8 </w:t>
      </w:r>
      <w:r w:rsidR="00B56F08" w:rsidRPr="00D17A45">
        <w:t>r.</w:t>
      </w:r>
      <w:r w:rsidR="00033EE8" w:rsidRPr="00D17A45">
        <w:t xml:space="preserve"> o </w:t>
      </w:r>
      <w:r w:rsidR="00B56F08" w:rsidRPr="00D17A45">
        <w:t>pracowniczych planach kapitałowych.</w:t>
      </w:r>
      <w:r>
        <w:t>”</w:t>
      </w:r>
      <w:r w:rsidR="002E5562" w:rsidRPr="00D17A45">
        <w:t>;</w:t>
      </w:r>
    </w:p>
    <w:p w14:paraId="0F002F93" w14:textId="1AD63A26" w:rsidR="00B56F08" w:rsidRPr="00D17A45" w:rsidRDefault="00137F62" w:rsidP="00D17A45">
      <w:pPr>
        <w:pStyle w:val="PKTpunkt"/>
        <w:keepNext/>
      </w:pPr>
      <w:r w:rsidRPr="00D17A45">
        <w:t>7</w:t>
      </w:r>
      <w:r w:rsidR="00B56F08" w:rsidRPr="00D17A45">
        <w:t>)</w:t>
      </w:r>
      <w:r w:rsidR="00B56F08" w:rsidRPr="00D17A45">
        <w:tab/>
        <w:t>w</w:t>
      </w:r>
      <w:r w:rsidR="00033EE8" w:rsidRPr="00D17A45">
        <w:t xml:space="preserve"> art. </w:t>
      </w:r>
      <w:r w:rsidR="00B56F08" w:rsidRPr="00D17A45">
        <w:t>13</w:t>
      </w:r>
      <w:r w:rsidR="00033EE8" w:rsidRPr="00D17A45">
        <w:t>4 ust. </w:t>
      </w:r>
      <w:r w:rsidR="00B56F08" w:rsidRPr="00D17A45">
        <w:t>1a otrzymuje brzmienie:</w:t>
      </w:r>
    </w:p>
    <w:p w14:paraId="152DDDC4" w14:textId="1077FE65" w:rsidR="00B56F08" w:rsidRPr="00D17A45" w:rsidRDefault="00D17A45" w:rsidP="00B56F08">
      <w:pPr>
        <w:pStyle w:val="ZUSTzmustartykuempunktem"/>
      </w:pPr>
      <w:r>
        <w:t>„</w:t>
      </w:r>
      <w:r w:rsidR="00B56F08" w:rsidRPr="00D17A45">
        <w:t>1a. Dobrowolny fundusz prowadzący IKE</w:t>
      </w:r>
      <w:r w:rsidR="00B50DF5" w:rsidRPr="00D17A45">
        <w:t>,</w:t>
      </w:r>
      <w:r w:rsidR="00B56F08" w:rsidRPr="00D17A45">
        <w:t xml:space="preserve"> IKZE lub OKI może pobierać opłaty wyłącznie</w:t>
      </w:r>
      <w:r w:rsidR="00033EE8" w:rsidRPr="00D17A45">
        <w:t xml:space="preserve"> w </w:t>
      </w:r>
      <w:r w:rsidR="00B56F08" w:rsidRPr="00D17A45">
        <w:t>formie potrącenia określonej procentowo kwoty</w:t>
      </w:r>
      <w:r w:rsidR="00033EE8" w:rsidRPr="00D17A45">
        <w:t xml:space="preserve"> z </w:t>
      </w:r>
      <w:r w:rsidR="00B56F08" w:rsidRPr="00D17A45">
        <w:t>wpłacanych składek,</w:t>
      </w:r>
      <w:r w:rsidR="00033EE8" w:rsidRPr="00D17A45">
        <w:t xml:space="preserve"> w </w:t>
      </w:r>
      <w:bookmarkStart w:id="30" w:name="_Hlk215044204"/>
      <w:r w:rsidR="00B56F08" w:rsidRPr="00D17A45">
        <w:t>wysokości określonej</w:t>
      </w:r>
      <w:r w:rsidR="00033EE8" w:rsidRPr="00D17A45">
        <w:t xml:space="preserve"> w </w:t>
      </w:r>
      <w:r w:rsidR="00B56F08" w:rsidRPr="00D17A45">
        <w:t>statucie,</w:t>
      </w:r>
      <w:r w:rsidR="00033EE8" w:rsidRPr="00D17A45">
        <w:t xml:space="preserve"> z </w:t>
      </w:r>
      <w:r w:rsidR="00B56F08" w:rsidRPr="00D17A45">
        <w:t>tym że potrącenia dokonuje się przed przeliczeniem składek na jednostki rozrachunkowe.</w:t>
      </w:r>
      <w:bookmarkEnd w:id="30"/>
      <w:r>
        <w:t>”</w:t>
      </w:r>
      <w:r w:rsidR="00623905" w:rsidRPr="00D17A45">
        <w:t>;</w:t>
      </w:r>
    </w:p>
    <w:p w14:paraId="1BA166FF" w14:textId="27819674" w:rsidR="00B56F08" w:rsidRPr="00D17A45" w:rsidRDefault="00137F62" w:rsidP="00D17A45">
      <w:pPr>
        <w:pStyle w:val="PKTpunkt"/>
        <w:keepNext/>
      </w:pPr>
      <w:r w:rsidRPr="00D17A45">
        <w:t>8</w:t>
      </w:r>
      <w:r w:rsidR="00B56F08" w:rsidRPr="00D17A45">
        <w:t>)</w:t>
      </w:r>
      <w:r w:rsidR="00B56F08" w:rsidRPr="00D17A45">
        <w:tab/>
        <w:t>w</w:t>
      </w:r>
      <w:r w:rsidR="00033EE8" w:rsidRPr="00D17A45">
        <w:t xml:space="preserve"> art. </w:t>
      </w:r>
      <w:r w:rsidR="00B56F08" w:rsidRPr="00D17A45">
        <w:t>13</w:t>
      </w:r>
      <w:r w:rsidR="00033EE8" w:rsidRPr="00D17A45">
        <w:t>6 ust. </w:t>
      </w:r>
      <w:r w:rsidR="00B56F08" w:rsidRPr="00D17A45">
        <w:t>2c otrzymuje brzmienie:</w:t>
      </w:r>
    </w:p>
    <w:p w14:paraId="19F9005B" w14:textId="71EBFCD8" w:rsidR="00B56F08" w:rsidRPr="00D17A45" w:rsidRDefault="00D17A45" w:rsidP="00B56F08">
      <w:pPr>
        <w:pStyle w:val="ZUSTzmustartykuempunktem"/>
      </w:pPr>
      <w:r>
        <w:t>„</w:t>
      </w:r>
      <w:r w:rsidR="00B56F08" w:rsidRPr="00D17A45">
        <w:t>2c</w:t>
      </w:r>
      <w:bookmarkStart w:id="31" w:name="_Hlk215044311"/>
      <w:r w:rsidR="00B56F08" w:rsidRPr="00D17A45">
        <w:t>. Dobrowolny fundusz prowadzący IKE</w:t>
      </w:r>
      <w:r w:rsidR="004C75B0" w:rsidRPr="00D17A45">
        <w:t xml:space="preserve">, </w:t>
      </w:r>
      <w:r w:rsidR="00B56F08" w:rsidRPr="00D17A45">
        <w:t>IKZE lub OKI może pokrywać bezpośrednio ze swoich aktywów koszty zarządzania funduszem przez towarzystwo na zasadach ustalonych</w:t>
      </w:r>
      <w:r w:rsidR="00033EE8" w:rsidRPr="00D17A45">
        <w:t xml:space="preserve"> w </w:t>
      </w:r>
      <w:r w:rsidR="00B56F08" w:rsidRPr="00D17A45">
        <w:t>statucie.</w:t>
      </w:r>
      <w:bookmarkEnd w:id="31"/>
      <w:r>
        <w:t>”</w:t>
      </w:r>
      <w:r w:rsidR="004C75B0" w:rsidRPr="00D17A45">
        <w:t>;</w:t>
      </w:r>
    </w:p>
    <w:p w14:paraId="008F73FC" w14:textId="3175A108" w:rsidR="00B56F08" w:rsidRPr="00D17A45" w:rsidRDefault="00137F62" w:rsidP="00D17A45">
      <w:pPr>
        <w:pStyle w:val="PKTpunkt"/>
        <w:keepNext/>
      </w:pPr>
      <w:r w:rsidRPr="00D17A45">
        <w:lastRenderedPageBreak/>
        <w:t>9</w:t>
      </w:r>
      <w:r w:rsidR="00B56F08" w:rsidRPr="00D17A45">
        <w:t>)</w:t>
      </w:r>
      <w:r w:rsidR="00B56F08" w:rsidRPr="00D17A45">
        <w:tab/>
        <w:t>w</w:t>
      </w:r>
      <w:r w:rsidR="00033EE8" w:rsidRPr="00D17A45">
        <w:t xml:space="preserve"> art. </w:t>
      </w:r>
      <w:r w:rsidR="00B56F08" w:rsidRPr="00D17A45">
        <w:t>19</w:t>
      </w:r>
      <w:r w:rsidR="00033EE8" w:rsidRPr="00D17A45">
        <w:t>0 ust. 1 </w:t>
      </w:r>
      <w:r w:rsidR="00B56F08" w:rsidRPr="00D17A45">
        <w:t>otrzymuje brzmienie:</w:t>
      </w:r>
    </w:p>
    <w:p w14:paraId="1A61449E" w14:textId="1D8C83E0" w:rsidR="00B56F08" w:rsidRPr="00D17A45" w:rsidRDefault="00D17A45" w:rsidP="00B56F08">
      <w:pPr>
        <w:pStyle w:val="ZUSTzmustartykuempunktem"/>
      </w:pPr>
      <w:r>
        <w:t>„</w:t>
      </w:r>
      <w:r w:rsidR="00B56F08" w:rsidRPr="00D17A45">
        <w:t xml:space="preserve">1. </w:t>
      </w:r>
      <w:bookmarkStart w:id="32" w:name="_Hlk215044825"/>
      <w:r w:rsidR="00B56F08" w:rsidRPr="00D17A45">
        <w:t>Otwarty fundusz</w:t>
      </w:r>
      <w:r w:rsidR="00033EE8" w:rsidRPr="00D17A45">
        <w:t xml:space="preserve"> i </w:t>
      </w:r>
      <w:r w:rsidR="00B56F08" w:rsidRPr="00D17A45">
        <w:t>dobrowolny fundusz prowadzący IKE lub IKZE lub dobrowolny fundusz prowadzący OKI udostępniają prospekt informacyjny każdej osobie, która złoży wniosek</w:t>
      </w:r>
      <w:r w:rsidR="00033EE8" w:rsidRPr="00D17A45">
        <w:t xml:space="preserve"> o </w:t>
      </w:r>
      <w:r w:rsidR="00B56F08" w:rsidRPr="00D17A45">
        <w:t>przyjęcie do funduszu, przy czym powinno to nastąpić przed zawarciem umowy</w:t>
      </w:r>
      <w:r w:rsidR="00033EE8" w:rsidRPr="00D17A45">
        <w:t xml:space="preserve"> z </w:t>
      </w:r>
      <w:r w:rsidR="00B56F08" w:rsidRPr="00D17A45">
        <w:t>funduszem.</w:t>
      </w:r>
      <w:bookmarkEnd w:id="32"/>
      <w:r>
        <w:t>”</w:t>
      </w:r>
      <w:r w:rsidR="004C75B0" w:rsidRPr="00D17A45">
        <w:t>;</w:t>
      </w:r>
    </w:p>
    <w:p w14:paraId="20923279" w14:textId="08AF6EED" w:rsidR="00B56F08" w:rsidRPr="00D17A45" w:rsidRDefault="00B56F08" w:rsidP="00D17A45">
      <w:pPr>
        <w:pStyle w:val="PKTpunkt"/>
        <w:keepNext/>
      </w:pPr>
      <w:r w:rsidRPr="00D17A45">
        <w:t>1</w:t>
      </w:r>
      <w:r w:rsidR="00137F62" w:rsidRPr="00D17A45">
        <w:t>0</w:t>
      </w:r>
      <w:r w:rsidRPr="00D17A45">
        <w:t>)</w:t>
      </w:r>
      <w:r w:rsidRPr="00D17A45">
        <w:tab/>
        <w:t>w</w:t>
      </w:r>
      <w:r w:rsidR="00033EE8" w:rsidRPr="00D17A45">
        <w:t xml:space="preserve"> art. </w:t>
      </w:r>
      <w:r w:rsidRPr="00D17A45">
        <w:t>20</w:t>
      </w:r>
      <w:r w:rsidR="00033EE8" w:rsidRPr="00D17A45">
        <w:t>0 w ust. 2 </w:t>
      </w:r>
      <w:r w:rsidR="004C75B0" w:rsidRPr="00D17A45">
        <w:t>po</w:t>
      </w:r>
      <w:r w:rsidR="00033EE8" w:rsidRPr="00D17A45">
        <w:t xml:space="preserve"> pkt </w:t>
      </w:r>
      <w:r w:rsidR="004C75B0" w:rsidRPr="00D17A45">
        <w:t xml:space="preserve">3a </w:t>
      </w:r>
      <w:r w:rsidRPr="00D17A45">
        <w:t>dodaje się</w:t>
      </w:r>
      <w:r w:rsidR="00033EE8" w:rsidRPr="00D17A45">
        <w:t xml:space="preserve"> pkt </w:t>
      </w:r>
      <w:r w:rsidRPr="00D17A45">
        <w:t>3b</w:t>
      </w:r>
      <w:r w:rsidR="00033EE8" w:rsidRPr="00D17A45">
        <w:t xml:space="preserve"> w </w:t>
      </w:r>
      <w:r w:rsidRPr="00D17A45">
        <w:t>brzmieniu:</w:t>
      </w:r>
    </w:p>
    <w:p w14:paraId="3D31B072" w14:textId="2151375C" w:rsidR="00323577" w:rsidRPr="00D17A45" w:rsidRDefault="00D17A45" w:rsidP="00B56F08">
      <w:pPr>
        <w:pStyle w:val="ZPKTzmpktartykuempunktem"/>
        <w:rPr>
          <w:rStyle w:val="Ppogrubienie"/>
          <w:b w:val="0"/>
        </w:rPr>
      </w:pPr>
      <w:r>
        <w:t>„</w:t>
      </w:r>
      <w:r w:rsidR="00B56F08" w:rsidRPr="00D17A45">
        <w:t>3</w:t>
      </w:r>
      <w:r w:rsidR="004C75B0" w:rsidRPr="00D17A45">
        <w:t>b</w:t>
      </w:r>
      <w:r w:rsidR="00B56F08" w:rsidRPr="00D17A45">
        <w:t>)</w:t>
      </w:r>
      <w:r w:rsidR="004C75B0" w:rsidRPr="00D17A45">
        <w:tab/>
      </w:r>
      <w:r w:rsidR="00B56F08" w:rsidRPr="00D17A45">
        <w:t>sprawowanie nadzoru nad funkcjonowaniem OKI zgodnie</w:t>
      </w:r>
      <w:r w:rsidR="00033EE8" w:rsidRPr="00D17A45">
        <w:t xml:space="preserve"> z </w:t>
      </w:r>
      <w:r w:rsidR="00B56F08" w:rsidRPr="00D17A45">
        <w:t>ustawą</w:t>
      </w:r>
      <w:r w:rsidR="00033EE8" w:rsidRPr="00D17A45">
        <w:t xml:space="preserve"> z </w:t>
      </w:r>
      <w:r w:rsidR="00B56F08" w:rsidRPr="00D17A45">
        <w:t xml:space="preserve">dnia </w:t>
      </w:r>
      <w:r w:rsidR="004C75B0" w:rsidRPr="00D17A45">
        <w:t>…</w:t>
      </w:r>
      <w:r w:rsidR="00033EE8" w:rsidRPr="00D17A45">
        <w:t xml:space="preserve"> o </w:t>
      </w:r>
      <w:r w:rsidR="00B56F08" w:rsidRPr="00D17A45">
        <w:t>osobistych kontach inwestycyjnych</w:t>
      </w:r>
      <w:r w:rsidR="004C75B0" w:rsidRPr="00D17A45">
        <w:t>;</w:t>
      </w:r>
      <w:r>
        <w:t>”</w:t>
      </w:r>
      <w:r w:rsidR="004C75B0" w:rsidRPr="00D17A45">
        <w:t>.</w:t>
      </w:r>
    </w:p>
    <w:p w14:paraId="3E06E50F" w14:textId="32A14ADB" w:rsidR="00ED766D" w:rsidRPr="00D17A45" w:rsidRDefault="00ED766D" w:rsidP="0028345A">
      <w:pPr>
        <w:pStyle w:val="ARTartustawynprozporzdzenia"/>
      </w:pPr>
      <w:r w:rsidRPr="00D17A45">
        <w:rPr>
          <w:rStyle w:val="Ppogrubienie"/>
        </w:rPr>
        <w:t>Art.</w:t>
      </w:r>
      <w:r w:rsidR="005368CA" w:rsidRPr="00D17A45">
        <w:rPr>
          <w:rStyle w:val="Ppogrubienie"/>
        </w:rPr>
        <w:t> </w:t>
      </w:r>
      <w:r w:rsidR="00B40698" w:rsidRPr="00D17A45">
        <w:rPr>
          <w:rStyle w:val="Ppogrubienie"/>
        </w:rPr>
        <w:t>3</w:t>
      </w:r>
      <w:r w:rsidR="00BA63C1" w:rsidRPr="00D17A45">
        <w:rPr>
          <w:rStyle w:val="Ppogrubienie"/>
        </w:rPr>
        <w:t>5</w:t>
      </w:r>
      <w:r w:rsidRPr="00D17A45">
        <w:rPr>
          <w:rStyle w:val="Ppogrubienie"/>
        </w:rPr>
        <w:t>.</w:t>
      </w:r>
      <w:r w:rsidR="00033EE8" w:rsidRPr="00D17A45">
        <w:rPr>
          <w:rStyle w:val="Ppogrubienie"/>
        </w:rPr>
        <w:t xml:space="preserve"> </w:t>
      </w:r>
      <w:r w:rsidR="00033EE8" w:rsidRPr="00B95D08">
        <w:t>W</w:t>
      </w:r>
      <w:r w:rsidR="00033EE8" w:rsidRPr="0028345A">
        <w:rPr>
          <w:rStyle w:val="Ppogrubienie"/>
          <w:b w:val="0"/>
        </w:rPr>
        <w:t> </w:t>
      </w:r>
      <w:r w:rsidRPr="00B95D08">
        <w:t>u</w:t>
      </w:r>
      <w:r w:rsidRPr="00D17A45">
        <w:t>stawie</w:t>
      </w:r>
      <w:r w:rsidR="00033EE8" w:rsidRPr="00D17A45">
        <w:t xml:space="preserve"> z </w:t>
      </w:r>
      <w:r w:rsidRPr="00D17A45">
        <w:t>dnia 2</w:t>
      </w:r>
      <w:r w:rsidR="00033EE8" w:rsidRPr="00D17A45">
        <w:t>9 </w:t>
      </w:r>
      <w:r w:rsidRPr="00D17A45">
        <w:t>sierpnia 199</w:t>
      </w:r>
      <w:r w:rsidR="00033EE8" w:rsidRPr="00D17A45">
        <w:t>7 </w:t>
      </w:r>
      <w:r w:rsidRPr="00D17A45">
        <w:t xml:space="preserve">r. – Ordynacja podatkowa </w:t>
      </w:r>
      <w:r w:rsidR="00F2089F" w:rsidRPr="00D17A45">
        <w:t>(</w:t>
      </w:r>
      <w:r w:rsidR="00033EE8" w:rsidRPr="00D17A45">
        <w:t>Dz. U. z </w:t>
      </w:r>
      <w:r w:rsidR="00F2089F" w:rsidRPr="00D17A45">
        <w:t>202</w:t>
      </w:r>
      <w:r w:rsidR="00033EE8" w:rsidRPr="00D17A45">
        <w:t>5 </w:t>
      </w:r>
      <w:r w:rsidR="00F2089F" w:rsidRPr="00D17A45">
        <w:t>r.</w:t>
      </w:r>
      <w:r w:rsidR="00033EE8" w:rsidRPr="00D17A45">
        <w:t xml:space="preserve"> poz. </w:t>
      </w:r>
      <w:r w:rsidR="00F2089F" w:rsidRPr="00D17A45">
        <w:t>111,</w:t>
      </w:r>
      <w:r w:rsidR="00033EE8" w:rsidRPr="00D17A45">
        <w:t xml:space="preserve"> z </w:t>
      </w:r>
      <w:proofErr w:type="spellStart"/>
      <w:r w:rsidR="00F2089F" w:rsidRPr="00D17A45">
        <w:t>późn</w:t>
      </w:r>
      <w:proofErr w:type="spellEnd"/>
      <w:r w:rsidR="00F2089F" w:rsidRPr="00D17A45">
        <w:t>. zm.</w:t>
      </w:r>
      <w:r w:rsidR="000F6D48">
        <w:rPr>
          <w:rStyle w:val="Odwoanieprzypisudolnego"/>
        </w:rPr>
        <w:footnoteReference w:id="7"/>
      </w:r>
      <w:r w:rsidR="00F2089F" w:rsidRPr="00D17A45">
        <w:rPr>
          <w:rStyle w:val="IGindeksgrny"/>
        </w:rPr>
        <w:t>)</w:t>
      </w:r>
      <w:r w:rsidR="00F2089F" w:rsidRPr="00D17A45">
        <w:t xml:space="preserve">) </w:t>
      </w:r>
      <w:r w:rsidR="00DB3D20" w:rsidRPr="00D17A45">
        <w:t>wprowadza się następujące zmiany:</w:t>
      </w:r>
    </w:p>
    <w:p w14:paraId="5C77CF40" w14:textId="7993B631" w:rsidR="008C0494" w:rsidRPr="00D17A45" w:rsidRDefault="008C0494" w:rsidP="00D17A45">
      <w:pPr>
        <w:pStyle w:val="PKTpunkt"/>
        <w:keepNext/>
      </w:pPr>
      <w:r w:rsidRPr="00D17A45">
        <w:t>1)</w:t>
      </w:r>
      <w:r w:rsidR="005455BF" w:rsidRPr="00D17A45">
        <w:tab/>
      </w:r>
      <w:r w:rsidRPr="00D17A45">
        <w:t>w art. 3b § 2 i 3 otrzymują brzmienie:</w:t>
      </w:r>
    </w:p>
    <w:p w14:paraId="7B56A522" w14:textId="3D8DC35E" w:rsidR="008C0494" w:rsidRPr="00D17A45" w:rsidRDefault="00D17A45" w:rsidP="0028345A">
      <w:pPr>
        <w:pStyle w:val="ZUSTzmustartykuempunktem"/>
      </w:pPr>
      <w:r>
        <w:t>„</w:t>
      </w:r>
      <w:r w:rsidR="008C0494" w:rsidRPr="00D17A45">
        <w:t>§ 2. Minister właściwy do spraw finansów publicznych w porozumieniu z</w:t>
      </w:r>
      <w:r w:rsidR="00D46E20">
        <w:t> </w:t>
      </w:r>
      <w:r w:rsidR="008C0494" w:rsidRPr="00D17A45">
        <w:t>ministrem właściwym do spraw informatyzacji określi, w drodze rozporządzenia:</w:t>
      </w:r>
    </w:p>
    <w:p w14:paraId="460A1637" w14:textId="3FF3377A" w:rsidR="008C0494" w:rsidRPr="00D17A45" w:rsidRDefault="008C0494" w:rsidP="005455BF">
      <w:pPr>
        <w:pStyle w:val="ZPKTzmpktartykuempunktem"/>
      </w:pPr>
      <w:r w:rsidRPr="00D17A45">
        <w:t>1)</w:t>
      </w:r>
      <w:r w:rsidR="005455BF" w:rsidRPr="00D17A45">
        <w:tab/>
      </w:r>
      <w:r w:rsidRPr="00D17A45">
        <w:t>sposób przesyłania deklaracji, informacji podatkowych i podań za pomocą środków komunikacji elektronicznej;</w:t>
      </w:r>
    </w:p>
    <w:p w14:paraId="0C032868" w14:textId="6255E732" w:rsidR="008C0494" w:rsidRPr="00D17A45" w:rsidRDefault="008C0494" w:rsidP="005455BF">
      <w:pPr>
        <w:pStyle w:val="ZPKTzmpktartykuempunktem"/>
      </w:pPr>
      <w:r w:rsidRPr="00D17A45">
        <w:t>2)</w:t>
      </w:r>
      <w:r w:rsidR="005455BF" w:rsidRPr="00D17A45">
        <w:tab/>
      </w:r>
      <w:r w:rsidRPr="00D17A45">
        <w:t>rodzaje podpisu elektronicznego, którymi powinny być opatrzone poszczególne rodzaje deklaracji, informacji podatkowych lub podań.</w:t>
      </w:r>
    </w:p>
    <w:p w14:paraId="7031CAE3" w14:textId="797902F1" w:rsidR="008C0494" w:rsidRPr="00D17A45" w:rsidRDefault="008C0494" w:rsidP="0028345A">
      <w:pPr>
        <w:pStyle w:val="ZUSTzmustartykuempunktem"/>
      </w:pPr>
      <w:r w:rsidRPr="00D17A45">
        <w:t>§ 3. Wydając rozporządzenie, o którym mowa w § 2, minister właściwy do spraw finansów publicznych uwzględni</w:t>
      </w:r>
      <w:r w:rsidR="00571799">
        <w:t>a</w:t>
      </w:r>
      <w:r w:rsidRPr="00D17A45">
        <w:t>:</w:t>
      </w:r>
    </w:p>
    <w:p w14:paraId="41414DA4" w14:textId="7261394E" w:rsidR="008C0494" w:rsidRPr="00D17A45" w:rsidRDefault="008C0494" w:rsidP="005455BF">
      <w:pPr>
        <w:pStyle w:val="ZPKTzmpktartykuempunktem"/>
      </w:pPr>
      <w:r w:rsidRPr="00D17A45">
        <w:t>1)</w:t>
      </w:r>
      <w:r w:rsidR="005455BF" w:rsidRPr="00D17A45">
        <w:tab/>
      </w:r>
      <w:r w:rsidRPr="00D17A45">
        <w:t>potrzebę zapewnienia bezpieczeństwa, wiarygodności i niezaprzeczalności danych zawartych w deklaracjach, informacjach podatkowych i podaniach oraz potrzebę ich ochrony przed nieuprawnionym dostępem;</w:t>
      </w:r>
    </w:p>
    <w:p w14:paraId="7C78879B" w14:textId="4930A6C3" w:rsidR="009717A6" w:rsidRPr="00D17A45" w:rsidRDefault="008C0494" w:rsidP="004D79D9">
      <w:pPr>
        <w:pStyle w:val="ZPKTzmpktartykuempunktem"/>
        <w:keepNext/>
      </w:pPr>
      <w:r w:rsidRPr="00D17A45">
        <w:t>2)</w:t>
      </w:r>
      <w:r w:rsidR="005455BF" w:rsidRPr="00D17A45">
        <w:tab/>
      </w:r>
      <w:r w:rsidRPr="00D17A45">
        <w:t>wymagania dla poszczególnych rodzajów podpisu elektronicznego, w szczególności dotyczące weryfikacji podpisu i kwalifikowanych elektronicznych znaczników czasu.</w:t>
      </w:r>
      <w:r w:rsidR="00D17A45">
        <w:t>”</w:t>
      </w:r>
      <w:r w:rsidRPr="00D17A45">
        <w:t>;</w:t>
      </w:r>
    </w:p>
    <w:p w14:paraId="5B7A3162" w14:textId="0086B9D0" w:rsidR="00DB3D20" w:rsidRPr="00D17A45" w:rsidRDefault="00C33C81" w:rsidP="00D17A45">
      <w:pPr>
        <w:pStyle w:val="PKTpunkt"/>
        <w:keepNext/>
      </w:pPr>
      <w:r w:rsidRPr="00D17A45">
        <w:t>2)</w:t>
      </w:r>
      <w:r w:rsidRPr="00D17A45">
        <w:tab/>
      </w:r>
      <w:r w:rsidR="00DB3D20" w:rsidRPr="00D17A45">
        <w:t>w</w:t>
      </w:r>
      <w:r w:rsidR="00033EE8" w:rsidRPr="00D17A45">
        <w:t xml:space="preserve"> art. </w:t>
      </w:r>
      <w:r w:rsidR="00DB3D20" w:rsidRPr="00D17A45">
        <w:t>297:</w:t>
      </w:r>
    </w:p>
    <w:p w14:paraId="79C56739" w14:textId="247AD74F" w:rsidR="00DB3D20" w:rsidRPr="00D17A45" w:rsidRDefault="00DB3D20" w:rsidP="00D17A45">
      <w:pPr>
        <w:pStyle w:val="LITlitera"/>
        <w:keepNext/>
      </w:pPr>
      <w:r w:rsidRPr="00D17A45">
        <w:t>a)</w:t>
      </w:r>
      <w:r w:rsidRPr="00D17A45">
        <w:tab/>
        <w:t>w</w:t>
      </w:r>
      <w:r w:rsidR="00033EE8" w:rsidRPr="00D17A45">
        <w:t xml:space="preserve"> § 1 </w:t>
      </w:r>
      <w:r w:rsidRPr="00D17A45">
        <w:t>wprowadzenie do wyliczenia otrzymuje brzmienie:</w:t>
      </w:r>
    </w:p>
    <w:p w14:paraId="2515E1C1" w14:textId="48F030E0" w:rsidR="00DB3D20" w:rsidRPr="00D17A45" w:rsidRDefault="00D17A45" w:rsidP="0028345A">
      <w:pPr>
        <w:pStyle w:val="ZLITFRAGzmlitfragmentunpzdanialiter"/>
      </w:pPr>
      <w:r>
        <w:t>„</w:t>
      </w:r>
      <w:r w:rsidR="00DB3D20" w:rsidRPr="00D17A45">
        <w:t>Akta,</w:t>
      </w:r>
      <w:r w:rsidR="00033EE8" w:rsidRPr="00D17A45">
        <w:t xml:space="preserve"> w </w:t>
      </w:r>
      <w:r w:rsidR="00DB3D20" w:rsidRPr="00D17A45">
        <w:t>tym akta zawierające informacje wymienione</w:t>
      </w:r>
      <w:r w:rsidR="00033EE8" w:rsidRPr="00D17A45">
        <w:t xml:space="preserve"> w art. </w:t>
      </w:r>
      <w:r w:rsidR="00DB3D20" w:rsidRPr="00D17A45">
        <w:t>18</w:t>
      </w:r>
      <w:r w:rsidR="00033EE8" w:rsidRPr="00D17A45">
        <w:t>2 lub</w:t>
      </w:r>
      <w:r w:rsidR="00DB3D20" w:rsidRPr="00D17A45">
        <w:t xml:space="preserve"> informacje dotyczące aktywów,</w:t>
      </w:r>
      <w:r w:rsidR="00033EE8" w:rsidRPr="00D17A45">
        <w:t xml:space="preserve"> o </w:t>
      </w:r>
      <w:r w:rsidR="00DB3D20" w:rsidRPr="00D17A45">
        <w:t>których mowa</w:t>
      </w:r>
      <w:r w:rsidR="00033EE8" w:rsidRPr="00D17A45">
        <w:t xml:space="preserve"> w art. 2 pkt 1 </w:t>
      </w:r>
      <w:r w:rsidR="00DB3D20" w:rsidRPr="00D17A45">
        <w:t>ustawy</w:t>
      </w:r>
      <w:r w:rsidR="00033EE8" w:rsidRPr="00D17A45">
        <w:t xml:space="preserve"> z </w:t>
      </w:r>
      <w:r w:rsidR="00DB3D20" w:rsidRPr="00D17A45">
        <w:t>dnia …</w:t>
      </w:r>
      <w:r w:rsidR="00033EE8" w:rsidRPr="00D17A45">
        <w:t xml:space="preserve"> o </w:t>
      </w:r>
      <w:r w:rsidR="00DB3D20" w:rsidRPr="00D17A45">
        <w:t xml:space="preserve">osobistych </w:t>
      </w:r>
      <w:r w:rsidR="00DB3D20" w:rsidRPr="00D17A45">
        <w:lastRenderedPageBreak/>
        <w:t>kontach inwestycyjnych (</w:t>
      </w:r>
      <w:r w:rsidR="00033EE8" w:rsidRPr="00D17A45">
        <w:t>Dz. U. poz. </w:t>
      </w:r>
      <w:r w:rsidR="007727B2" w:rsidRPr="00D17A45">
        <w:t>…</w:t>
      </w:r>
      <w:r w:rsidR="00DB3D20" w:rsidRPr="00D17A45">
        <w:t>), naczelnicy urzędów skarbowych</w:t>
      </w:r>
      <w:r w:rsidR="00033EE8" w:rsidRPr="00D17A45">
        <w:t xml:space="preserve"> i </w:t>
      </w:r>
      <w:r w:rsidR="00DB3D20" w:rsidRPr="00D17A45">
        <w:t>naczelnicy urzędów celno</w:t>
      </w:r>
      <w:r w:rsidR="00546090">
        <w:t>-</w:t>
      </w:r>
      <w:r w:rsidR="00DB3D20" w:rsidRPr="00D17A45">
        <w:t>skarbowych udostępniają wyłącznie:</w:t>
      </w:r>
      <w:r>
        <w:t>”</w:t>
      </w:r>
      <w:r w:rsidR="00EC3DD7" w:rsidRPr="00D17A45">
        <w:t>,</w:t>
      </w:r>
    </w:p>
    <w:p w14:paraId="53828041" w14:textId="259D2EE7" w:rsidR="00DB3D20" w:rsidRPr="00D17A45" w:rsidRDefault="00DB3D20" w:rsidP="00D17A45">
      <w:pPr>
        <w:pStyle w:val="LITlitera"/>
        <w:keepNext/>
      </w:pPr>
      <w:r w:rsidRPr="00D17A45">
        <w:t>b)</w:t>
      </w:r>
      <w:r w:rsidRPr="00D17A45">
        <w:tab/>
        <w:t xml:space="preserve">§ </w:t>
      </w:r>
      <w:r w:rsidR="00033EE8" w:rsidRPr="00D17A45">
        <w:t>4 </w:t>
      </w:r>
      <w:r w:rsidRPr="00D17A45">
        <w:t>otrzymuje brzmienie:</w:t>
      </w:r>
    </w:p>
    <w:p w14:paraId="507F20F8" w14:textId="70C183E1" w:rsidR="00DB3D20" w:rsidRPr="00D17A45" w:rsidRDefault="00D17A45" w:rsidP="0028345A">
      <w:pPr>
        <w:pStyle w:val="ZLITUSTzmustliter"/>
      </w:pPr>
      <w:r>
        <w:t>„</w:t>
      </w:r>
      <w:r w:rsidR="00DB3D20" w:rsidRPr="00D17A45">
        <w:t>§ 4. Naczelnicy urzędów skarbowych oraz naczelnicy urzędów celno</w:t>
      </w:r>
      <w:r w:rsidR="00033EE8" w:rsidRPr="00D17A45">
        <w:noBreakHyphen/>
      </w:r>
      <w:r w:rsidR="00DB3D20" w:rsidRPr="00D17A45">
        <w:t>skarbowych udostępniają Najwyższej Izbie Kontroli,</w:t>
      </w:r>
      <w:r w:rsidR="00033EE8" w:rsidRPr="00D17A45">
        <w:t xml:space="preserve"> w </w:t>
      </w:r>
      <w:r w:rsidR="00DB3D20" w:rsidRPr="00D17A45">
        <w:t>związku</w:t>
      </w:r>
      <w:r w:rsidR="00033EE8" w:rsidRPr="00D17A45">
        <w:t xml:space="preserve"> z </w:t>
      </w:r>
      <w:r w:rsidR="00DB3D20" w:rsidRPr="00D17A45">
        <w:t>toczącym się postępowaniem kontrolnym, akta,</w:t>
      </w:r>
      <w:r w:rsidR="00033EE8" w:rsidRPr="00D17A45">
        <w:t xml:space="preserve"> o </w:t>
      </w:r>
      <w:r w:rsidR="00DB3D20" w:rsidRPr="00D17A45">
        <w:t>których mowa</w:t>
      </w:r>
      <w:r w:rsidR="00033EE8" w:rsidRPr="00D17A45">
        <w:t xml:space="preserve"> w § </w:t>
      </w:r>
      <w:r w:rsidR="00DB3D20" w:rsidRPr="00D17A45">
        <w:t>1, po wyłączeniu</w:t>
      </w:r>
      <w:r w:rsidR="00033EE8" w:rsidRPr="00D17A45">
        <w:t xml:space="preserve"> z </w:t>
      </w:r>
      <w:r w:rsidR="00DB3D20" w:rsidRPr="00D17A45">
        <w:t>nich informacji wymienionych</w:t>
      </w:r>
      <w:r w:rsidR="00033EE8" w:rsidRPr="00D17A45">
        <w:t xml:space="preserve"> w art. </w:t>
      </w:r>
      <w:r w:rsidR="00DB3D20" w:rsidRPr="00D17A45">
        <w:t>18</w:t>
      </w:r>
      <w:r w:rsidR="00033EE8" w:rsidRPr="00D17A45">
        <w:t>2 i </w:t>
      </w:r>
      <w:r w:rsidR="00DB3D20" w:rsidRPr="00D17A45">
        <w:t>informacji dotyczących aktywów,</w:t>
      </w:r>
      <w:r w:rsidR="00033EE8" w:rsidRPr="00D17A45">
        <w:t xml:space="preserve"> o </w:t>
      </w:r>
      <w:r w:rsidR="00DB3D20" w:rsidRPr="00D17A45">
        <w:t>których mowa</w:t>
      </w:r>
      <w:r w:rsidR="00033EE8" w:rsidRPr="00D17A45">
        <w:t xml:space="preserve"> w art. 2 pkt 1 </w:t>
      </w:r>
      <w:r w:rsidR="00DB3D20" w:rsidRPr="00D17A45">
        <w:t>ustawy</w:t>
      </w:r>
      <w:r w:rsidR="00033EE8" w:rsidRPr="00D17A45">
        <w:t xml:space="preserve"> z </w:t>
      </w:r>
      <w:r w:rsidR="00DB3D20" w:rsidRPr="00D17A45">
        <w:t>dnia …</w:t>
      </w:r>
      <w:r w:rsidR="00033EE8" w:rsidRPr="00D17A45">
        <w:t xml:space="preserve"> o </w:t>
      </w:r>
      <w:r w:rsidR="00DB3D20" w:rsidRPr="00D17A45">
        <w:t>osobistych kontach inwestycyjnych, chyba że informacje takie zostały uprzednio udzielone Najwyższej Izbie Kontroli na podstawie odrębnych przepisów.</w:t>
      </w:r>
      <w:r>
        <w:t>”</w:t>
      </w:r>
      <w:r w:rsidR="007203CD" w:rsidRPr="00D17A45">
        <w:t>;</w:t>
      </w:r>
    </w:p>
    <w:p w14:paraId="38209E64" w14:textId="09A830F9" w:rsidR="00DB3D20" w:rsidRPr="00D17A45" w:rsidRDefault="001B301A" w:rsidP="00D17A45">
      <w:pPr>
        <w:pStyle w:val="PKTpunkt"/>
        <w:keepNext/>
      </w:pPr>
      <w:r w:rsidRPr="00D17A45">
        <w:t>3</w:t>
      </w:r>
      <w:r w:rsidR="00DB3D20" w:rsidRPr="00D17A45">
        <w:t>)</w:t>
      </w:r>
      <w:r w:rsidR="00DB3D20" w:rsidRPr="00D17A45">
        <w:tab/>
        <w:t>w</w:t>
      </w:r>
      <w:r w:rsidR="00033EE8" w:rsidRPr="00D17A45">
        <w:t xml:space="preserve"> art. </w:t>
      </w:r>
      <w:r w:rsidR="00DB3D20" w:rsidRPr="00D17A45">
        <w:t>29</w:t>
      </w:r>
      <w:r w:rsidR="00033EE8" w:rsidRPr="00D17A45">
        <w:t>8 </w:t>
      </w:r>
      <w:r w:rsidR="00DB3D20" w:rsidRPr="00D17A45">
        <w:t>wprowadzenie do wyliczenia otrzymuje brzmienie:</w:t>
      </w:r>
    </w:p>
    <w:p w14:paraId="56692311" w14:textId="3E01EA2A" w:rsidR="00DB3D20" w:rsidRPr="00D17A45" w:rsidRDefault="00D17A45" w:rsidP="0028345A">
      <w:pPr>
        <w:pStyle w:val="ZFRAGzmfragmentunpzdaniaartykuempunktem"/>
      </w:pPr>
      <w:r>
        <w:t>„</w:t>
      </w:r>
      <w:r w:rsidR="00DB3D20" w:rsidRPr="00D17A45">
        <w:t>Akta niezawierające informacji,</w:t>
      </w:r>
      <w:r w:rsidR="00033EE8" w:rsidRPr="00D17A45">
        <w:t xml:space="preserve"> o </w:t>
      </w:r>
      <w:r w:rsidR="00DB3D20" w:rsidRPr="00D17A45">
        <w:t>których mowa</w:t>
      </w:r>
      <w:r w:rsidR="00033EE8" w:rsidRPr="00D17A45">
        <w:t xml:space="preserve"> w art. </w:t>
      </w:r>
      <w:r w:rsidR="00DB3D20" w:rsidRPr="00D17A45">
        <w:t>182</w:t>
      </w:r>
      <w:r w:rsidR="007203CD" w:rsidRPr="00D17A45">
        <w:t>,</w:t>
      </w:r>
      <w:r w:rsidR="00DB3D20" w:rsidRPr="00D17A45">
        <w:t xml:space="preserve"> lub informacji dotyczących aktywów,</w:t>
      </w:r>
      <w:r w:rsidR="00033EE8" w:rsidRPr="00D17A45">
        <w:t xml:space="preserve"> o </w:t>
      </w:r>
      <w:r w:rsidR="00DB3D20" w:rsidRPr="00D17A45">
        <w:t>których mowa</w:t>
      </w:r>
      <w:r w:rsidR="00033EE8" w:rsidRPr="00D17A45">
        <w:t xml:space="preserve"> w art. 2 pkt 1 </w:t>
      </w:r>
      <w:r w:rsidR="00DB3D20" w:rsidRPr="00D17A45">
        <w:t>ustawy</w:t>
      </w:r>
      <w:r w:rsidR="00033EE8" w:rsidRPr="00D17A45">
        <w:t xml:space="preserve"> z </w:t>
      </w:r>
      <w:r w:rsidR="00DB3D20" w:rsidRPr="00D17A45">
        <w:t>dnia</w:t>
      </w:r>
      <w:r w:rsidR="00A911E5" w:rsidRPr="00D17A45">
        <w:t xml:space="preserve"> </w:t>
      </w:r>
      <w:r w:rsidR="00DB3D20" w:rsidRPr="00D17A45">
        <w:t>…</w:t>
      </w:r>
      <w:r w:rsidR="00033EE8" w:rsidRPr="00D17A45">
        <w:t xml:space="preserve"> o </w:t>
      </w:r>
      <w:r w:rsidR="00DB3D20" w:rsidRPr="00D17A45">
        <w:t>osobistych kontach inwestycyjnych, organy podatkowe udostępniają:</w:t>
      </w:r>
      <w:r>
        <w:t>”</w:t>
      </w:r>
      <w:r w:rsidR="007203CD" w:rsidRPr="00D17A45">
        <w:t>;</w:t>
      </w:r>
    </w:p>
    <w:p w14:paraId="1A731A9F" w14:textId="79682833" w:rsidR="00DB3D20" w:rsidRPr="00D17A45" w:rsidRDefault="001B301A" w:rsidP="00D17A45">
      <w:pPr>
        <w:pStyle w:val="PKTpunkt"/>
        <w:keepNext/>
      </w:pPr>
      <w:r w:rsidRPr="00D17A45">
        <w:t>4</w:t>
      </w:r>
      <w:r w:rsidR="00DB3D20" w:rsidRPr="00D17A45">
        <w:t>)</w:t>
      </w:r>
      <w:r w:rsidR="00DB3D20" w:rsidRPr="00D17A45">
        <w:tab/>
        <w:t>w</w:t>
      </w:r>
      <w:r w:rsidR="00033EE8" w:rsidRPr="00D17A45">
        <w:t xml:space="preserve"> art. </w:t>
      </w:r>
      <w:r w:rsidR="00DB3D20" w:rsidRPr="00D17A45">
        <w:t>29</w:t>
      </w:r>
      <w:r w:rsidR="00033EE8" w:rsidRPr="00D17A45">
        <w:t>9 § 1 </w:t>
      </w:r>
      <w:r w:rsidR="00DB3D20" w:rsidRPr="00D17A45">
        <w:t>otrzymuje brzmienie:</w:t>
      </w:r>
    </w:p>
    <w:p w14:paraId="4CD0F843" w14:textId="2CF496A2" w:rsidR="00DB3D20" w:rsidRPr="00D17A45" w:rsidRDefault="00D17A45" w:rsidP="0028345A">
      <w:pPr>
        <w:pStyle w:val="ZUSTzmustartykuempunktem"/>
      </w:pPr>
      <w:r>
        <w:t>„</w:t>
      </w:r>
      <w:r w:rsidR="00DB3D20" w:rsidRPr="00D17A45">
        <w:t>§ 1. Organy podatkowe udostępniają informacje zawarte</w:t>
      </w:r>
      <w:r w:rsidR="00033EE8" w:rsidRPr="00D17A45">
        <w:t xml:space="preserve"> w </w:t>
      </w:r>
      <w:r w:rsidR="00DB3D20" w:rsidRPr="00D17A45">
        <w:t>aktach spraw podatkowych,</w:t>
      </w:r>
      <w:r w:rsidR="00033EE8" w:rsidRPr="00D17A45">
        <w:t xml:space="preserve"> z </w:t>
      </w:r>
      <w:r w:rsidR="00DB3D20" w:rsidRPr="00D17A45">
        <w:t>wyłączeniem informacji określonych</w:t>
      </w:r>
      <w:r w:rsidR="00033EE8" w:rsidRPr="00D17A45">
        <w:t xml:space="preserve"> w art. </w:t>
      </w:r>
      <w:r w:rsidR="00DB3D20" w:rsidRPr="00D17A45">
        <w:t>18</w:t>
      </w:r>
      <w:r w:rsidR="00033EE8" w:rsidRPr="00D17A45">
        <w:t>2 i </w:t>
      </w:r>
      <w:r w:rsidR="00DB3D20" w:rsidRPr="00D17A45">
        <w:t>informacji dotyczących aktywów,</w:t>
      </w:r>
      <w:r w:rsidR="00033EE8" w:rsidRPr="00D17A45">
        <w:t xml:space="preserve"> o </w:t>
      </w:r>
      <w:r w:rsidR="00DB3D20" w:rsidRPr="00D17A45">
        <w:t>których mowa</w:t>
      </w:r>
      <w:r w:rsidR="00033EE8" w:rsidRPr="00D17A45">
        <w:t xml:space="preserve"> w art. 2 pkt 1 </w:t>
      </w:r>
      <w:r w:rsidR="00DB3D20" w:rsidRPr="00D17A45">
        <w:t>ustawy</w:t>
      </w:r>
      <w:r w:rsidR="00033EE8" w:rsidRPr="00D17A45">
        <w:t xml:space="preserve"> z </w:t>
      </w:r>
      <w:r w:rsidR="00DB3D20" w:rsidRPr="00D17A45">
        <w:t>dnia …</w:t>
      </w:r>
      <w:r w:rsidR="00033EE8" w:rsidRPr="00D17A45">
        <w:t xml:space="preserve"> o </w:t>
      </w:r>
      <w:r w:rsidR="00DB3D20" w:rsidRPr="00D17A45">
        <w:t>osobistych kontach inwestycyjnych, organom</w:t>
      </w:r>
      <w:r w:rsidR="00033EE8" w:rsidRPr="00D17A45">
        <w:t xml:space="preserve"> i </w:t>
      </w:r>
      <w:r w:rsidR="00DB3D20" w:rsidRPr="00D17A45">
        <w:t>osobom wymienionym</w:t>
      </w:r>
      <w:r w:rsidR="00033EE8" w:rsidRPr="00D17A45">
        <w:t xml:space="preserve"> w art. </w:t>
      </w:r>
      <w:r w:rsidR="00DB3D20" w:rsidRPr="00D17A45">
        <w:t>298.</w:t>
      </w:r>
      <w:r>
        <w:t>”</w:t>
      </w:r>
      <w:r w:rsidR="007203CD" w:rsidRPr="00D17A45">
        <w:t>;</w:t>
      </w:r>
    </w:p>
    <w:p w14:paraId="07D10C84" w14:textId="11D15960" w:rsidR="00DB3D20" w:rsidRPr="00D17A45" w:rsidRDefault="001B301A" w:rsidP="00D17A45">
      <w:pPr>
        <w:pStyle w:val="PKTpunkt"/>
        <w:keepNext/>
      </w:pPr>
      <w:r w:rsidRPr="00D17A45">
        <w:t>5</w:t>
      </w:r>
      <w:r w:rsidR="00DB3D20" w:rsidRPr="00D17A45">
        <w:t>)</w:t>
      </w:r>
      <w:r w:rsidR="00DB3D20" w:rsidRPr="00D17A45">
        <w:tab/>
        <w:t>art. 299c otrzymuje brzmienie:</w:t>
      </w:r>
    </w:p>
    <w:p w14:paraId="79D9E630" w14:textId="46EC494E" w:rsidR="00DB3D20" w:rsidRPr="00D17A45" w:rsidRDefault="00D17A45" w:rsidP="004F5F5C">
      <w:pPr>
        <w:pStyle w:val="ZARTzmartartykuempunktem"/>
      </w:pPr>
      <w:r>
        <w:t>„</w:t>
      </w:r>
      <w:r w:rsidR="00DB3D20" w:rsidRPr="00D17A45">
        <w:t>Art. 299c</w:t>
      </w:r>
      <w:r w:rsidR="006D0454">
        <w:t>.</w:t>
      </w:r>
      <w:r w:rsidR="00DB3D20" w:rsidRPr="00D17A45">
        <w:t xml:space="preserve"> Organy podatkowe udostępniają informacje zawarte</w:t>
      </w:r>
      <w:r w:rsidR="00033EE8" w:rsidRPr="00D17A45">
        <w:t xml:space="preserve"> w </w:t>
      </w:r>
      <w:r w:rsidR="00DB3D20" w:rsidRPr="00D17A45">
        <w:t>aktach spraw podatkowych,</w:t>
      </w:r>
      <w:r w:rsidR="00033EE8" w:rsidRPr="00D17A45">
        <w:t xml:space="preserve"> z </w:t>
      </w:r>
      <w:r w:rsidR="00DB3D20" w:rsidRPr="00D17A45">
        <w:t>wyłączeniem informacji określonych</w:t>
      </w:r>
      <w:r w:rsidR="00033EE8" w:rsidRPr="00D17A45">
        <w:t xml:space="preserve"> w art. </w:t>
      </w:r>
      <w:r w:rsidR="00DB3D20" w:rsidRPr="00D17A45">
        <w:t>18</w:t>
      </w:r>
      <w:r w:rsidR="00033EE8" w:rsidRPr="00D17A45">
        <w:t>2 i </w:t>
      </w:r>
      <w:r w:rsidR="00DB3D20" w:rsidRPr="00D17A45">
        <w:t>informacji dotyczących aktywów,</w:t>
      </w:r>
      <w:r w:rsidR="00033EE8" w:rsidRPr="00D17A45">
        <w:t xml:space="preserve"> o </w:t>
      </w:r>
      <w:r w:rsidR="00DB3D20" w:rsidRPr="00D17A45">
        <w:t>których mowa</w:t>
      </w:r>
      <w:r w:rsidR="00033EE8" w:rsidRPr="00D17A45">
        <w:t xml:space="preserve"> w art. 2 pkt 1 </w:t>
      </w:r>
      <w:r w:rsidR="00DB3D20" w:rsidRPr="00D17A45">
        <w:t>ustawy</w:t>
      </w:r>
      <w:r w:rsidR="00033EE8" w:rsidRPr="00D17A45">
        <w:t xml:space="preserve"> z </w:t>
      </w:r>
      <w:r w:rsidR="00DB3D20" w:rsidRPr="00D17A45">
        <w:t>dnia …</w:t>
      </w:r>
      <w:r w:rsidR="00033EE8" w:rsidRPr="00D17A45">
        <w:t xml:space="preserve"> o </w:t>
      </w:r>
      <w:r w:rsidR="00DB3D20" w:rsidRPr="00D17A45">
        <w:t>osobistych kontach inwestycyjnych, organom, które na podstawie odrębnych ustaw są obowiązane do przyjęcia zaświadczenia albo oświadczenia</w:t>
      </w:r>
      <w:r w:rsidR="00033EE8" w:rsidRPr="00D17A45">
        <w:t xml:space="preserve"> o </w:t>
      </w:r>
      <w:r w:rsidR="00DB3D20" w:rsidRPr="00D17A45">
        <w:t>wysokości dochodów (przychodów) lub zaświadczenia albo oświadczenia</w:t>
      </w:r>
      <w:r w:rsidR="00033EE8" w:rsidRPr="00D17A45">
        <w:t xml:space="preserve"> o </w:t>
      </w:r>
      <w:r w:rsidR="00DB3D20" w:rsidRPr="00D17A45">
        <w:t>niezaleganiu</w:t>
      </w:r>
      <w:r w:rsidR="00033EE8" w:rsidRPr="00D17A45">
        <w:t xml:space="preserve"> w </w:t>
      </w:r>
      <w:r w:rsidR="00DB3D20" w:rsidRPr="00D17A45">
        <w:t>podatkach,</w:t>
      </w:r>
      <w:r w:rsidR="00033EE8" w:rsidRPr="00D17A45">
        <w:t xml:space="preserve"> w </w:t>
      </w:r>
      <w:r w:rsidR="00DB3D20" w:rsidRPr="00D17A45">
        <w:t>zakresie niezbędnym do weryfikacji treści oświadczenia.</w:t>
      </w:r>
      <w:r>
        <w:t>”</w:t>
      </w:r>
      <w:r w:rsidR="007203CD" w:rsidRPr="00D17A45">
        <w:t>;</w:t>
      </w:r>
    </w:p>
    <w:p w14:paraId="3760AF28" w14:textId="37871A90" w:rsidR="00DB3D20" w:rsidRPr="00D17A45" w:rsidRDefault="001B301A" w:rsidP="00D17A45">
      <w:pPr>
        <w:pStyle w:val="PKTpunkt"/>
        <w:keepNext/>
      </w:pPr>
      <w:r w:rsidRPr="00D17A45">
        <w:t>6</w:t>
      </w:r>
      <w:r w:rsidR="00DB3D20" w:rsidRPr="00D17A45">
        <w:t>)</w:t>
      </w:r>
      <w:r w:rsidR="00DB3D20" w:rsidRPr="00D17A45">
        <w:tab/>
      </w:r>
      <w:r w:rsidR="00CC1B8C">
        <w:t xml:space="preserve">w </w:t>
      </w:r>
      <w:r w:rsidR="00DB3D20" w:rsidRPr="00D17A45">
        <w:t>art. 30</w:t>
      </w:r>
      <w:r w:rsidR="00033EE8" w:rsidRPr="00D17A45">
        <w:t>6 § 2 </w:t>
      </w:r>
      <w:r w:rsidR="00DB3D20" w:rsidRPr="00D17A45">
        <w:t>otrzymuje brzmienie:</w:t>
      </w:r>
    </w:p>
    <w:p w14:paraId="4249FD5D" w14:textId="271DDC9C" w:rsidR="00DB3D20" w:rsidRPr="00D17A45" w:rsidRDefault="00D17A45" w:rsidP="0028345A">
      <w:pPr>
        <w:pStyle w:val="ZUSTzmustartykuempunktem"/>
      </w:pPr>
      <w:r>
        <w:t>„</w:t>
      </w:r>
      <w:r w:rsidR="00DB3D20" w:rsidRPr="00D17A45">
        <w:t>§ 2. Kto, będąc obowiązanym do zachowania tajemnicy skarbowej, ujawnia informacje określone</w:t>
      </w:r>
      <w:r w:rsidR="00033EE8" w:rsidRPr="00D17A45">
        <w:t xml:space="preserve"> w art. </w:t>
      </w:r>
      <w:r w:rsidR="00DB3D20" w:rsidRPr="00D17A45">
        <w:t>18</w:t>
      </w:r>
      <w:r w:rsidR="00033EE8" w:rsidRPr="00D17A45">
        <w:t>2 lub</w:t>
      </w:r>
      <w:r w:rsidR="00DB3D20" w:rsidRPr="00D17A45">
        <w:t xml:space="preserve"> informacje dotyczące aktywów,</w:t>
      </w:r>
      <w:r w:rsidR="00033EE8" w:rsidRPr="00D17A45">
        <w:t xml:space="preserve"> o </w:t>
      </w:r>
      <w:r w:rsidR="00DB3D20" w:rsidRPr="00D17A45">
        <w:t>których mowa</w:t>
      </w:r>
      <w:r w:rsidR="00033EE8" w:rsidRPr="00D17A45">
        <w:t xml:space="preserve"> w art. 2 pkt 1 </w:t>
      </w:r>
      <w:r w:rsidR="00DB3D20" w:rsidRPr="00D17A45">
        <w:t>ustawy</w:t>
      </w:r>
      <w:r w:rsidR="00033EE8" w:rsidRPr="00D17A45">
        <w:t xml:space="preserve"> z </w:t>
      </w:r>
      <w:r w:rsidR="00DB3D20" w:rsidRPr="00D17A45">
        <w:t>dnia …</w:t>
      </w:r>
      <w:r w:rsidR="00033EE8" w:rsidRPr="00D17A45">
        <w:t xml:space="preserve"> o </w:t>
      </w:r>
      <w:r w:rsidR="00DB3D20" w:rsidRPr="00D17A45">
        <w:t xml:space="preserve">osobistych kontach inwestycyjnych, podlega karze pozbawienia wolności od </w:t>
      </w:r>
      <w:r w:rsidR="00033EE8" w:rsidRPr="00D17A45">
        <w:t>6 </w:t>
      </w:r>
      <w:r w:rsidR="00DB3D20" w:rsidRPr="00D17A45">
        <w:t>miesięcy do lat 5.</w:t>
      </w:r>
      <w:r>
        <w:t>”</w:t>
      </w:r>
      <w:r w:rsidR="007203CD" w:rsidRPr="00D17A45">
        <w:t>.</w:t>
      </w:r>
    </w:p>
    <w:p w14:paraId="7D90384A" w14:textId="4AED4427" w:rsidR="00BA63C1" w:rsidRPr="00D17A45" w:rsidRDefault="00BA63C1" w:rsidP="00D17A45">
      <w:pPr>
        <w:pStyle w:val="ARTartustawynprozporzdzenia"/>
        <w:keepNext/>
      </w:pPr>
      <w:r w:rsidRPr="00D17A45">
        <w:rPr>
          <w:rStyle w:val="Ppogrubienie"/>
        </w:rPr>
        <w:lastRenderedPageBreak/>
        <w:t>Art. 36.</w:t>
      </w:r>
      <w:r w:rsidRPr="00D17A45">
        <w:t xml:space="preserve"> W ustawie z dnia 29 sierpnia 1997 r</w:t>
      </w:r>
      <w:r w:rsidR="00B3329D">
        <w:t>.</w:t>
      </w:r>
      <w:r w:rsidRPr="00D17A45">
        <w:t xml:space="preserve"> o Narodowym Banku Polskim (Dz. U. z 2022 r. poz. 2025</w:t>
      </w:r>
      <w:r w:rsidR="00951046">
        <w:t xml:space="preserve"> oraz z 2026 r. poz. 340</w:t>
      </w:r>
      <w:r w:rsidRPr="00D17A45">
        <w:t>) w art. 38 w ust. 2 w pkt 5 kropkę zastępuje się średnikiem i dodaje się pkt 6 w brzmieniu:</w:t>
      </w:r>
    </w:p>
    <w:p w14:paraId="20CC723C" w14:textId="1C8E5E7B" w:rsidR="00BA63C1" w:rsidRPr="00D17A45" w:rsidRDefault="00D17A45" w:rsidP="00BA63C1">
      <w:pPr>
        <w:pStyle w:val="ZPKTzmpktartykuempunktem"/>
      </w:pPr>
      <w:r>
        <w:t>„</w:t>
      </w:r>
      <w:r w:rsidR="00BA63C1" w:rsidRPr="00D17A45">
        <w:t>6)</w:t>
      </w:r>
      <w:r w:rsidR="00BA63C1" w:rsidRPr="00D17A45">
        <w:tab/>
        <w:t xml:space="preserve">pozyskanych na podstawie umów o prowadzenie osobistych kont inwestycyjnych w rozumieniu przepisów </w:t>
      </w:r>
      <w:r w:rsidR="008317D5">
        <w:t xml:space="preserve">ustawy z dnia … </w:t>
      </w:r>
      <w:r w:rsidR="00BA63C1" w:rsidRPr="00D17A45">
        <w:t>o osobistych kontach inwestycyjnych (Dz. U. poz. …).</w:t>
      </w:r>
      <w:r>
        <w:t>”</w:t>
      </w:r>
      <w:r w:rsidR="00BA63C1" w:rsidRPr="00D17A45">
        <w:t>.</w:t>
      </w:r>
    </w:p>
    <w:p w14:paraId="22472A0F" w14:textId="77777777" w:rsidR="00AE21ED" w:rsidRPr="00D17A45" w:rsidRDefault="00AE21ED" w:rsidP="00D17A45">
      <w:pPr>
        <w:pStyle w:val="ARTartustawynprozporzdzenia"/>
        <w:keepNext/>
      </w:pPr>
      <w:r w:rsidRPr="00D17A45">
        <w:rPr>
          <w:rStyle w:val="Ppogrubienie"/>
        </w:rPr>
        <w:t>Art. 37.</w:t>
      </w:r>
      <w:r w:rsidRPr="00D17A45">
        <w:t xml:space="preserve"> W ustawie z dnia 20 listopada 1998 r. o zryczałtowanym podatku dochodowym od niektórych przychodów osiąganych przez osoby fizyczne (Dz. U. z 2025 r. poz. 843) wprowadza się następujące zmiany:</w:t>
      </w:r>
    </w:p>
    <w:p w14:paraId="1F254FFA" w14:textId="77777777" w:rsidR="00AE21ED" w:rsidRPr="00D17A45" w:rsidRDefault="00AE21ED" w:rsidP="00D17A45">
      <w:pPr>
        <w:pStyle w:val="PKTpunkt"/>
        <w:keepNext/>
      </w:pPr>
      <w:r w:rsidRPr="00D17A45">
        <w:t>1)</w:t>
      </w:r>
      <w:r w:rsidRPr="00D17A45">
        <w:tab/>
        <w:t>art. 21c otrzymuje brzmienie:</w:t>
      </w:r>
    </w:p>
    <w:p w14:paraId="7579EB14" w14:textId="2A5149EB" w:rsidR="00AE21ED" w:rsidRPr="00D17A45" w:rsidRDefault="00D17A45" w:rsidP="00AE21ED">
      <w:pPr>
        <w:pStyle w:val="ZARTzmartartykuempunktem"/>
      </w:pPr>
      <w:r>
        <w:t>„</w:t>
      </w:r>
      <w:r w:rsidR="00AE21ED" w:rsidRPr="00D17A45">
        <w:t>Art. 21c. Na kontach w e-Urzędzie Skarbowym są udostępniane zeznania, do których składania są obowiązani podatnicy, z wypełnionymi danymi będącymi w posiadaniu Szefa Krajowej Administracji Skarbowej, w zakresie i na zasadach określonych w </w:t>
      </w:r>
      <w:r w:rsidR="00B50E06" w:rsidRPr="00D17A45">
        <w:t xml:space="preserve">odrębnych </w:t>
      </w:r>
      <w:r w:rsidR="00AE21ED" w:rsidRPr="00D17A45">
        <w:t>przepisach.</w:t>
      </w:r>
      <w:r>
        <w:t>”</w:t>
      </w:r>
      <w:r w:rsidR="00AE21ED" w:rsidRPr="00D17A45">
        <w:t>;</w:t>
      </w:r>
    </w:p>
    <w:p w14:paraId="613C667C" w14:textId="77777777" w:rsidR="00AE21ED" w:rsidRPr="00D17A45" w:rsidRDefault="00AE21ED" w:rsidP="00AE21ED">
      <w:pPr>
        <w:pStyle w:val="PKTpunkt"/>
      </w:pPr>
      <w:r w:rsidRPr="00D17A45">
        <w:t>2)</w:t>
      </w:r>
      <w:r w:rsidRPr="00D17A45">
        <w:tab/>
        <w:t>uchyla się art. 21d.</w:t>
      </w:r>
    </w:p>
    <w:p w14:paraId="30DE3B2E" w14:textId="0B5C57ED" w:rsidR="00E543C2" w:rsidRPr="00D17A45" w:rsidRDefault="00E543C2" w:rsidP="00D17A45">
      <w:pPr>
        <w:pStyle w:val="ARTartustawynprozporzdzenia"/>
        <w:keepNext/>
      </w:pPr>
      <w:r w:rsidRPr="00D17A45">
        <w:rPr>
          <w:rStyle w:val="Ppogrubienie"/>
        </w:rPr>
        <w:t>Art.</w:t>
      </w:r>
      <w:r w:rsidR="00C10B63" w:rsidRPr="00D17A45">
        <w:rPr>
          <w:rStyle w:val="Ppogrubienie"/>
        </w:rPr>
        <w:t> </w:t>
      </w:r>
      <w:r w:rsidRPr="00D17A45">
        <w:rPr>
          <w:rStyle w:val="Ppogrubienie"/>
        </w:rPr>
        <w:t>38.</w:t>
      </w:r>
      <w:r w:rsidRPr="00D17A45">
        <w:t xml:space="preserve"> W ustawie z dnia 27 maja 2004 r. o funduszach inwestycyjnych i zarządzaniu alternatywnymi funduszami inwestycyjnymi (Dz. U. z 2026 r. poz. 60</w:t>
      </w:r>
      <w:r w:rsidR="00C63530">
        <w:t>,</w:t>
      </w:r>
      <w:r w:rsidR="00951046">
        <w:t xml:space="preserve"> 176</w:t>
      </w:r>
      <w:r w:rsidR="00C63530">
        <w:t xml:space="preserve"> i 484</w:t>
      </w:r>
      <w:r w:rsidRPr="00D17A45">
        <w:t>) w art. 282 w</w:t>
      </w:r>
      <w:r w:rsidR="00601FF3">
        <w:t> </w:t>
      </w:r>
      <w:r w:rsidRPr="00D17A45">
        <w:t>ust. 3 po pkt 3c dodaje się pkt 3d w brzmieniu:</w:t>
      </w:r>
    </w:p>
    <w:p w14:paraId="58912AA1" w14:textId="7E47E397" w:rsidR="00E543C2" w:rsidRPr="00D17A45" w:rsidRDefault="00D17A45" w:rsidP="00E543C2">
      <w:pPr>
        <w:pStyle w:val="ZPKTzmpktartykuempunktem"/>
      </w:pPr>
      <w:r>
        <w:t>„</w:t>
      </w:r>
      <w:r w:rsidR="00E543C2" w:rsidRPr="00D17A45">
        <w:t>3d)</w:t>
      </w:r>
      <w:r w:rsidR="00260566">
        <w:tab/>
      </w:r>
      <w:r w:rsidR="00E543C2" w:rsidRPr="00D17A45">
        <w:t xml:space="preserve">przez fundusz inwestycyjny koordynatorowi OKI, na zasadach określonych w art. 4 ust. </w:t>
      </w:r>
      <w:r w:rsidR="00C63530">
        <w:t>6</w:t>
      </w:r>
      <w:r w:rsidR="00E543C2" w:rsidRPr="00D17A45">
        <w:t xml:space="preserve"> ustawy z dnia</w:t>
      </w:r>
      <w:r w:rsidR="00601FF3">
        <w:t> </w:t>
      </w:r>
      <w:r w:rsidR="00E543C2" w:rsidRPr="00D17A45">
        <w:t>…o osobistych kontach inwestycyjnych</w:t>
      </w:r>
      <w:r w:rsidR="00A04DF1">
        <w:t xml:space="preserve"> (Dz. U. poz. …)</w:t>
      </w:r>
      <w:r w:rsidR="00E543C2" w:rsidRPr="00D17A45">
        <w:t>, informacji objętych tajemnicą zawodową</w:t>
      </w:r>
      <w:r w:rsidR="00571799">
        <w:t>,</w:t>
      </w:r>
      <w:r w:rsidR="00E543C2" w:rsidRPr="00D17A45">
        <w:t xml:space="preserve"> w celu wykonywania umowy parasolowej</w:t>
      </w:r>
      <w:r w:rsidR="001F378A">
        <w:t xml:space="preserve"> w rozumieniu</w:t>
      </w:r>
      <w:r w:rsidR="00571799">
        <w:t xml:space="preserve"> art.</w:t>
      </w:r>
      <w:r w:rsidR="00601FF3">
        <w:t> </w:t>
      </w:r>
      <w:r w:rsidR="00571799">
        <w:t>4 ust. 1 tej ustawy,</w:t>
      </w:r>
      <w:r w:rsidR="00E543C2" w:rsidRPr="00D17A45">
        <w:t xml:space="preserve"> oraz do wypełniania obowiązków określonych w tej ustawie</w:t>
      </w:r>
      <w:r>
        <w:t>”</w:t>
      </w:r>
      <w:r w:rsidR="00E543C2" w:rsidRPr="00D17A45">
        <w:t>.</w:t>
      </w:r>
    </w:p>
    <w:p w14:paraId="136AE34C" w14:textId="26F31AD5" w:rsidR="00E543C2" w:rsidRPr="00D17A45" w:rsidRDefault="00E543C2" w:rsidP="0025402B">
      <w:pPr>
        <w:pStyle w:val="ARTartustawynprozporzdzenia"/>
        <w:keepNext/>
      </w:pPr>
      <w:r w:rsidRPr="00D17A45">
        <w:rPr>
          <w:rStyle w:val="Ppogrubienie"/>
        </w:rPr>
        <w:t>Art.</w:t>
      </w:r>
      <w:r w:rsidR="00C10B63" w:rsidRPr="00D17A45">
        <w:rPr>
          <w:rStyle w:val="Ppogrubienie"/>
        </w:rPr>
        <w:t> </w:t>
      </w:r>
      <w:r w:rsidRPr="00D17A45">
        <w:rPr>
          <w:rStyle w:val="Ppogrubienie"/>
        </w:rPr>
        <w:t>39.</w:t>
      </w:r>
      <w:r w:rsidRPr="00D17A45">
        <w:t xml:space="preserve"> W ustawie z dnia 29 lipca 2005 r. o obrocie instrumentami finansowymi (Dz. U. z 2024 r. poz. 722, z </w:t>
      </w:r>
      <w:proofErr w:type="spellStart"/>
      <w:r w:rsidRPr="00D17A45">
        <w:t>późn</w:t>
      </w:r>
      <w:proofErr w:type="spellEnd"/>
      <w:r w:rsidRPr="00D17A45">
        <w:t>. zm.</w:t>
      </w:r>
      <w:r w:rsidR="00C65DE0">
        <w:rPr>
          <w:rStyle w:val="Odwoanieprzypisudolnego"/>
        </w:rPr>
        <w:footnoteReference w:id="8"/>
      </w:r>
      <w:r w:rsidRPr="00D17A45">
        <w:rPr>
          <w:rStyle w:val="IGindeksgrny"/>
        </w:rPr>
        <w:t>)</w:t>
      </w:r>
      <w:r w:rsidRPr="00D17A45">
        <w:t xml:space="preserve">) </w:t>
      </w:r>
      <w:r w:rsidR="0025402B">
        <w:t>w</w:t>
      </w:r>
      <w:r w:rsidRPr="00D17A45">
        <w:t xml:space="preserve"> art. 150 </w:t>
      </w:r>
      <w:r w:rsidR="0025402B">
        <w:t xml:space="preserve">w </w:t>
      </w:r>
      <w:r w:rsidRPr="00D17A45">
        <w:t>ust. 1 dodaje się pkt 26 w brzmieniu:</w:t>
      </w:r>
    </w:p>
    <w:p w14:paraId="069E94D5" w14:textId="57592456" w:rsidR="00E543C2" w:rsidRPr="00D17A45" w:rsidRDefault="00D17A45" w:rsidP="00E543C2">
      <w:pPr>
        <w:pStyle w:val="ZPKTzmpktartykuempunktem"/>
      </w:pPr>
      <w:r>
        <w:t>„</w:t>
      </w:r>
      <w:r w:rsidR="00E543C2" w:rsidRPr="00D17A45">
        <w:t>26)</w:t>
      </w:r>
      <w:r w:rsidR="0025402B">
        <w:tab/>
      </w:r>
      <w:r w:rsidR="00E543C2" w:rsidRPr="00D17A45">
        <w:t>przez firmę inwestycyjną</w:t>
      </w:r>
      <w:r w:rsidR="00C63530">
        <w:t>, bank państwowy prowadzący działalność maklerską</w:t>
      </w:r>
      <w:r w:rsidR="00E543C2" w:rsidRPr="00D17A45">
        <w:t xml:space="preserve"> lub bank, o którym mowa w art. 70 ust. 2, </w:t>
      </w:r>
      <w:r w:rsidR="003E4D4A">
        <w:t>funduszowi inwestycyjnemu na zasadach okre</w:t>
      </w:r>
      <w:r w:rsidR="00EC340A">
        <w:t>ś</w:t>
      </w:r>
      <w:r w:rsidR="003E4D4A">
        <w:t xml:space="preserve">lonych w art. 4 ust. 6 ustawy </w:t>
      </w:r>
      <w:r w:rsidR="00E543C2" w:rsidRPr="00D17A45">
        <w:t>z</w:t>
      </w:r>
      <w:r w:rsidR="0025402B">
        <w:t> </w:t>
      </w:r>
      <w:r w:rsidR="00E543C2" w:rsidRPr="00D17A45">
        <w:t>dnia</w:t>
      </w:r>
      <w:r w:rsidR="006152AE">
        <w:t> </w:t>
      </w:r>
      <w:r w:rsidR="00E543C2" w:rsidRPr="00D17A45">
        <w:t>… o osobistych kontach inwestycyjnych (Dz. U. poz</w:t>
      </w:r>
      <w:r w:rsidR="006D0454">
        <w:t xml:space="preserve">. </w:t>
      </w:r>
      <w:r w:rsidR="00E543C2" w:rsidRPr="00D17A45">
        <w:t>…)</w:t>
      </w:r>
      <w:r w:rsidR="00C63530">
        <w:t>,</w:t>
      </w:r>
      <w:r w:rsidR="00E543C2" w:rsidRPr="00D17A45">
        <w:t xml:space="preserve"> w zakresie niezbędnym do wykonywania</w:t>
      </w:r>
      <w:r w:rsidR="00EC340A">
        <w:t xml:space="preserve"> przez ten fundusz </w:t>
      </w:r>
      <w:r w:rsidR="00E543C2" w:rsidRPr="00D17A45">
        <w:t xml:space="preserve">obowiązków określonych w tej ustawie, w okresie obowiązywania umowy </w:t>
      </w:r>
      <w:r w:rsidR="00EC340A">
        <w:lastRenderedPageBreak/>
        <w:t>parasolowej</w:t>
      </w:r>
      <w:r w:rsidR="001F378A">
        <w:t xml:space="preserve"> w rozumieniu</w:t>
      </w:r>
      <w:r w:rsidR="00EC340A">
        <w:t xml:space="preserve"> art. 4 ust. 1 tej ustawy, </w:t>
      </w:r>
      <w:r w:rsidR="00E543C2" w:rsidRPr="00D17A45">
        <w:t>oraz przez okres niezbędny do wykonania obowiązków wynikających z przepisów prawa po rozwiązaniu tej umowy.</w:t>
      </w:r>
      <w:r>
        <w:t>”</w:t>
      </w:r>
      <w:r w:rsidR="004D19D0">
        <w:t>.</w:t>
      </w:r>
    </w:p>
    <w:p w14:paraId="6BF3E29A" w14:textId="351960A3" w:rsidR="00677BFE" w:rsidRPr="00D17A45" w:rsidRDefault="00677BFE" w:rsidP="00D17A45">
      <w:pPr>
        <w:pStyle w:val="ARTartustawynprozporzdzenia"/>
        <w:keepNext/>
      </w:pPr>
      <w:r w:rsidRPr="00D17A45">
        <w:rPr>
          <w:rStyle w:val="Ppogrubienie"/>
        </w:rPr>
        <w:t>Art. </w:t>
      </w:r>
      <w:r w:rsidR="00E543C2" w:rsidRPr="00D17A45">
        <w:rPr>
          <w:rStyle w:val="Ppogrubienie"/>
        </w:rPr>
        <w:t>40</w:t>
      </w:r>
      <w:r w:rsidRPr="00D17A45">
        <w:rPr>
          <w:rStyle w:val="Ppogrubienie"/>
        </w:rPr>
        <w:t>.</w:t>
      </w:r>
      <w:r w:rsidR="00033EE8" w:rsidRPr="00D17A45">
        <w:t xml:space="preserve"> W </w:t>
      </w:r>
      <w:r w:rsidRPr="00D17A45">
        <w:t>ustawie</w:t>
      </w:r>
      <w:r w:rsidR="00033EE8" w:rsidRPr="00D17A45">
        <w:t xml:space="preserve"> z </w:t>
      </w:r>
      <w:r w:rsidRPr="00D17A45">
        <w:t>dnia 2</w:t>
      </w:r>
      <w:r w:rsidR="00033EE8" w:rsidRPr="00D17A45">
        <w:t>1 </w:t>
      </w:r>
      <w:r w:rsidRPr="00D17A45">
        <w:t>lipca 200</w:t>
      </w:r>
      <w:r w:rsidR="00033EE8" w:rsidRPr="00D17A45">
        <w:t>6 </w:t>
      </w:r>
      <w:r w:rsidRPr="00D17A45">
        <w:t>r.</w:t>
      </w:r>
      <w:r w:rsidR="00033EE8" w:rsidRPr="00D17A45">
        <w:t xml:space="preserve"> o </w:t>
      </w:r>
      <w:r w:rsidRPr="00D17A45">
        <w:t xml:space="preserve">nadzorze nad rynkiem finansowym </w:t>
      </w:r>
      <w:r w:rsidR="00996808" w:rsidRPr="00D17A45">
        <w:t>(</w:t>
      </w:r>
      <w:r w:rsidR="00033EE8" w:rsidRPr="00D17A45">
        <w:t>Dz. U. z </w:t>
      </w:r>
      <w:r w:rsidR="00996808" w:rsidRPr="00D17A45">
        <w:t>202</w:t>
      </w:r>
      <w:r w:rsidR="00033EE8" w:rsidRPr="00D17A45">
        <w:t>5 </w:t>
      </w:r>
      <w:r w:rsidR="00996808" w:rsidRPr="00D17A45">
        <w:t>r.</w:t>
      </w:r>
      <w:r w:rsidR="00033EE8" w:rsidRPr="00D17A45">
        <w:t xml:space="preserve"> poz. </w:t>
      </w:r>
      <w:r w:rsidR="00996808" w:rsidRPr="00D17A45">
        <w:t>64</w:t>
      </w:r>
      <w:r w:rsidR="00033EE8" w:rsidRPr="00D17A45">
        <w:t>0 i </w:t>
      </w:r>
      <w:r w:rsidR="00A911E5" w:rsidRPr="00D17A45">
        <w:t>1069</w:t>
      </w:r>
      <w:r w:rsidR="00A437E5" w:rsidRPr="00D17A45">
        <w:t xml:space="preserve"> oraz z 2026 r. poz. 252</w:t>
      </w:r>
      <w:r w:rsidR="00996808" w:rsidRPr="00D17A45">
        <w:t>)</w:t>
      </w:r>
      <w:r w:rsidR="001618FE" w:rsidRPr="00D17A45">
        <w:t xml:space="preserve"> </w:t>
      </w:r>
      <w:r w:rsidRPr="00D17A45">
        <w:t>wprowadza się następujące zmiany:</w:t>
      </w:r>
    </w:p>
    <w:p w14:paraId="5713FA69" w14:textId="4C670812" w:rsidR="005141C1" w:rsidRDefault="00677BFE" w:rsidP="00677BFE">
      <w:pPr>
        <w:pStyle w:val="PKTpunkt"/>
        <w:keepNext/>
      </w:pPr>
      <w:r w:rsidRPr="00D17A45">
        <w:t>1)</w:t>
      </w:r>
      <w:r w:rsidR="0044011E" w:rsidRPr="00D17A45">
        <w:tab/>
      </w:r>
      <w:r w:rsidR="005141C1">
        <w:t>w art. 1 w ust. 2 po pkt 4 dodaje się pkt 4a w brzmieniu:</w:t>
      </w:r>
    </w:p>
    <w:p w14:paraId="34588F38" w14:textId="22181C99" w:rsidR="005141C1" w:rsidRDefault="00C65DE0" w:rsidP="0028345A">
      <w:pPr>
        <w:pStyle w:val="ZPKTzmpktartykuempunktem"/>
      </w:pPr>
      <w:r>
        <w:t>„</w:t>
      </w:r>
      <w:r w:rsidR="005141C1">
        <w:t>4a)</w:t>
      </w:r>
      <w:r w:rsidR="00260566">
        <w:tab/>
      </w:r>
      <w:r w:rsidR="005141C1">
        <w:t xml:space="preserve">nadzór nad </w:t>
      </w:r>
      <w:r w:rsidR="0066234E">
        <w:t xml:space="preserve">prowadzeniem OKI zgodnie z przepisami ustawy z dnia </w:t>
      </w:r>
      <w:r w:rsidR="0066234E" w:rsidRPr="0066234E">
        <w:t>… o osobistych kontach inwestycyjnych (Dz. U. poz. …)</w:t>
      </w:r>
      <w:r w:rsidR="0066234E">
        <w:t>;</w:t>
      </w:r>
      <w:r w:rsidR="00917A69">
        <w:t>”</w:t>
      </w:r>
      <w:r w:rsidR="0066234E">
        <w:t>;</w:t>
      </w:r>
    </w:p>
    <w:p w14:paraId="74170B9E" w14:textId="120DEA6F" w:rsidR="0044011E" w:rsidRPr="00D17A45" w:rsidRDefault="0066234E" w:rsidP="00677BFE">
      <w:pPr>
        <w:pStyle w:val="PKTpunkt"/>
        <w:keepNext/>
      </w:pPr>
      <w:r>
        <w:t>2)</w:t>
      </w:r>
      <w:r>
        <w:tab/>
      </w:r>
      <w:r w:rsidR="00F30EE2" w:rsidRPr="00D17A45">
        <w:t>w</w:t>
      </w:r>
      <w:r w:rsidR="00033EE8" w:rsidRPr="00D17A45">
        <w:t xml:space="preserve"> art. 6 w ust. 2 w pkt 1 </w:t>
      </w:r>
      <w:r w:rsidR="0044011E" w:rsidRPr="00D17A45">
        <w:t xml:space="preserve">wyrazy </w:t>
      </w:r>
      <w:r w:rsidR="00D17A45">
        <w:t>„</w:t>
      </w:r>
      <w:r w:rsidR="0044011E" w:rsidRPr="00D17A45">
        <w:t>ustawie</w:t>
      </w:r>
      <w:r w:rsidR="00033EE8" w:rsidRPr="00D17A45">
        <w:t xml:space="preserve"> z </w:t>
      </w:r>
      <w:r w:rsidR="0044011E" w:rsidRPr="00D17A45">
        <w:t>dnia 2</w:t>
      </w:r>
      <w:r w:rsidR="00033EE8" w:rsidRPr="00D17A45">
        <w:t>3 </w:t>
      </w:r>
      <w:r w:rsidR="0044011E" w:rsidRPr="00D17A45">
        <w:t>marca 201</w:t>
      </w:r>
      <w:r w:rsidR="00033EE8" w:rsidRPr="00D17A45">
        <w:t>7 </w:t>
      </w:r>
      <w:r w:rsidR="0044011E" w:rsidRPr="00D17A45">
        <w:t>r.</w:t>
      </w:r>
      <w:r w:rsidR="00033EE8" w:rsidRPr="00D17A45">
        <w:t xml:space="preserve"> o </w:t>
      </w:r>
      <w:r w:rsidR="0044011E" w:rsidRPr="00D17A45">
        <w:t>kredycie hipotecznym oraz</w:t>
      </w:r>
      <w:r w:rsidR="00033EE8" w:rsidRPr="00D17A45">
        <w:t xml:space="preserve"> o </w:t>
      </w:r>
      <w:r w:rsidR="0044011E" w:rsidRPr="00D17A45">
        <w:t>nadzorze nad pośrednikami kredytu hipotecznego</w:t>
      </w:r>
      <w:r w:rsidR="00033EE8" w:rsidRPr="00D17A45">
        <w:t xml:space="preserve"> i </w:t>
      </w:r>
      <w:r w:rsidR="0044011E" w:rsidRPr="00D17A45">
        <w:t>agentami oraz ustawie</w:t>
      </w:r>
      <w:r w:rsidR="00033EE8" w:rsidRPr="00D17A45">
        <w:t xml:space="preserve"> z </w:t>
      </w:r>
      <w:r w:rsidR="0044011E" w:rsidRPr="00D17A45">
        <w:t>dnia 2</w:t>
      </w:r>
      <w:r w:rsidR="00033EE8" w:rsidRPr="00D17A45">
        <w:t>0 </w:t>
      </w:r>
      <w:r w:rsidR="0044011E" w:rsidRPr="00D17A45">
        <w:t>grudnia 202</w:t>
      </w:r>
      <w:r w:rsidR="00033EE8" w:rsidRPr="00D17A45">
        <w:t>4 </w:t>
      </w:r>
      <w:r w:rsidR="0044011E" w:rsidRPr="00D17A45">
        <w:t>r.</w:t>
      </w:r>
      <w:r w:rsidR="00033EE8" w:rsidRPr="00D17A45">
        <w:t xml:space="preserve"> o </w:t>
      </w:r>
      <w:r w:rsidR="0044011E" w:rsidRPr="00D17A45">
        <w:t>podmiotach obsługujących kredyty</w:t>
      </w:r>
      <w:r w:rsidR="00033EE8" w:rsidRPr="00D17A45">
        <w:t xml:space="preserve"> i </w:t>
      </w:r>
      <w:r w:rsidR="0044011E" w:rsidRPr="00D17A45">
        <w:t>nabywcach kredytów,</w:t>
      </w:r>
      <w:r w:rsidR="00D17A45">
        <w:t>”</w:t>
      </w:r>
      <w:r w:rsidR="0044011E" w:rsidRPr="00D17A45">
        <w:t xml:space="preserve"> zastępuje się wyrazami </w:t>
      </w:r>
      <w:r w:rsidR="00D17A45">
        <w:t>„</w:t>
      </w:r>
      <w:r w:rsidR="0044011E" w:rsidRPr="00D17A45">
        <w:t>ustawie</w:t>
      </w:r>
      <w:r w:rsidR="00033EE8" w:rsidRPr="00D17A45">
        <w:t xml:space="preserve"> z </w:t>
      </w:r>
      <w:r w:rsidR="0044011E" w:rsidRPr="00D17A45">
        <w:t>dnia 2</w:t>
      </w:r>
      <w:r w:rsidR="00033EE8" w:rsidRPr="00D17A45">
        <w:t>3 </w:t>
      </w:r>
      <w:r w:rsidR="0044011E" w:rsidRPr="00D17A45">
        <w:t>marca 201</w:t>
      </w:r>
      <w:r w:rsidR="00033EE8" w:rsidRPr="00D17A45">
        <w:t>7 </w:t>
      </w:r>
      <w:r w:rsidR="0044011E" w:rsidRPr="00D17A45">
        <w:t>r.</w:t>
      </w:r>
      <w:r w:rsidR="00033EE8" w:rsidRPr="00D17A45">
        <w:t xml:space="preserve"> o </w:t>
      </w:r>
      <w:r w:rsidR="0044011E" w:rsidRPr="00D17A45">
        <w:t>kredycie hipotecznym oraz</w:t>
      </w:r>
      <w:r w:rsidR="00033EE8" w:rsidRPr="00D17A45">
        <w:t xml:space="preserve"> o </w:t>
      </w:r>
      <w:r w:rsidR="0044011E" w:rsidRPr="00D17A45">
        <w:t>nadzorze nad pośrednikami kredytu hipotecznego</w:t>
      </w:r>
      <w:r w:rsidR="00033EE8" w:rsidRPr="00D17A45">
        <w:t xml:space="preserve"> i </w:t>
      </w:r>
      <w:r w:rsidR="0044011E" w:rsidRPr="00D17A45">
        <w:t>agentami, ustawie</w:t>
      </w:r>
      <w:r w:rsidR="00033EE8" w:rsidRPr="00D17A45">
        <w:t xml:space="preserve"> z </w:t>
      </w:r>
      <w:r w:rsidR="0044011E" w:rsidRPr="00D17A45">
        <w:t>dnia 2</w:t>
      </w:r>
      <w:r w:rsidR="00033EE8" w:rsidRPr="00D17A45">
        <w:t>0 </w:t>
      </w:r>
      <w:r w:rsidR="0044011E" w:rsidRPr="00D17A45">
        <w:t>grudnia 202</w:t>
      </w:r>
      <w:r w:rsidR="00033EE8" w:rsidRPr="00D17A45">
        <w:t>4 </w:t>
      </w:r>
      <w:r w:rsidR="0044011E" w:rsidRPr="00D17A45">
        <w:t>r.</w:t>
      </w:r>
      <w:r w:rsidR="00033EE8" w:rsidRPr="00D17A45">
        <w:t xml:space="preserve"> o </w:t>
      </w:r>
      <w:r w:rsidR="0044011E" w:rsidRPr="00D17A45">
        <w:t>podmiotach obsługujących kredyty</w:t>
      </w:r>
      <w:r w:rsidR="00033EE8" w:rsidRPr="00D17A45">
        <w:t xml:space="preserve"> i </w:t>
      </w:r>
      <w:r w:rsidR="0044011E" w:rsidRPr="00D17A45">
        <w:t>nabywcach kredytów oraz ustawie</w:t>
      </w:r>
      <w:r w:rsidR="00033EE8" w:rsidRPr="00D17A45">
        <w:t xml:space="preserve"> z </w:t>
      </w:r>
      <w:r w:rsidR="0044011E" w:rsidRPr="00D17A45">
        <w:t xml:space="preserve">dnia </w:t>
      </w:r>
      <w:bookmarkStart w:id="33" w:name="_Hlk226987066"/>
      <w:r w:rsidR="0044011E" w:rsidRPr="00D17A45">
        <w:t>…</w:t>
      </w:r>
      <w:r w:rsidR="00033EE8" w:rsidRPr="00D17A45">
        <w:t xml:space="preserve"> o </w:t>
      </w:r>
      <w:r w:rsidR="0044011E" w:rsidRPr="00D17A45">
        <w:t>osobistych kontach inwestycyjnych</w:t>
      </w:r>
      <w:bookmarkEnd w:id="33"/>
      <w:r>
        <w:t>,</w:t>
      </w:r>
      <w:r w:rsidR="00D17A45">
        <w:t>”</w:t>
      </w:r>
      <w:r w:rsidR="0044011E" w:rsidRPr="00D17A45">
        <w:t>;</w:t>
      </w:r>
    </w:p>
    <w:p w14:paraId="2238A029" w14:textId="4491589A" w:rsidR="00B744D2" w:rsidRPr="00D17A45" w:rsidRDefault="0066234E">
      <w:pPr>
        <w:pStyle w:val="PKTpunkt"/>
      </w:pPr>
      <w:r>
        <w:t>3</w:t>
      </w:r>
      <w:r w:rsidR="00677BFE" w:rsidRPr="00D17A45">
        <w:t>)</w:t>
      </w:r>
      <w:r w:rsidR="00677BFE" w:rsidRPr="00D17A45">
        <w:tab/>
      </w:r>
      <w:r w:rsidR="00F30EE2" w:rsidRPr="00D17A45">
        <w:t>w</w:t>
      </w:r>
      <w:r w:rsidR="00033EE8" w:rsidRPr="00D17A45">
        <w:t xml:space="preserve"> art. </w:t>
      </w:r>
      <w:r w:rsidR="00B744D2" w:rsidRPr="00D17A45">
        <w:t>6b</w:t>
      </w:r>
      <w:r w:rsidR="00033EE8" w:rsidRPr="00D17A45">
        <w:t xml:space="preserve"> w </w:t>
      </w:r>
      <w:r w:rsidR="00B744D2" w:rsidRPr="00D17A45">
        <w:t>ust</w:t>
      </w:r>
      <w:r w:rsidR="00C053C4">
        <w:t>.</w:t>
      </w:r>
      <w:r w:rsidR="00B744D2" w:rsidRPr="00D17A45">
        <w:t xml:space="preserve"> </w:t>
      </w:r>
      <w:r w:rsidR="00033EE8" w:rsidRPr="00D17A45">
        <w:t>1 </w:t>
      </w:r>
      <w:r w:rsidR="00E143DB" w:rsidRPr="00D17A45">
        <w:t xml:space="preserve">wyrazy </w:t>
      </w:r>
      <w:r w:rsidR="00D17A45">
        <w:t>„</w:t>
      </w:r>
      <w:r w:rsidR="00E143DB" w:rsidRPr="00D17A45">
        <w:t>art. 7</w:t>
      </w:r>
      <w:r w:rsidR="00033EE8" w:rsidRPr="00D17A45">
        <w:t>6 i art. </w:t>
      </w:r>
      <w:r w:rsidR="00E143DB" w:rsidRPr="00D17A45">
        <w:t>7</w:t>
      </w:r>
      <w:r w:rsidR="00033EE8" w:rsidRPr="00D17A45">
        <w:t>7 </w:t>
      </w:r>
      <w:r w:rsidR="00E143DB" w:rsidRPr="00D17A45">
        <w:t>ustawy</w:t>
      </w:r>
      <w:r w:rsidR="00033EE8" w:rsidRPr="00D17A45">
        <w:t xml:space="preserve"> z </w:t>
      </w:r>
      <w:r w:rsidR="00E143DB" w:rsidRPr="00D17A45">
        <w:t>dnia 2</w:t>
      </w:r>
      <w:r w:rsidR="00033EE8" w:rsidRPr="00D17A45">
        <w:t>3 </w:t>
      </w:r>
      <w:r w:rsidR="00E143DB" w:rsidRPr="00D17A45">
        <w:t>marca 201</w:t>
      </w:r>
      <w:r w:rsidR="00033EE8" w:rsidRPr="00D17A45">
        <w:t>7 </w:t>
      </w:r>
      <w:r w:rsidR="00E143DB" w:rsidRPr="00D17A45">
        <w:t>r.</w:t>
      </w:r>
      <w:r w:rsidR="00033EE8" w:rsidRPr="00D17A45">
        <w:t xml:space="preserve"> o </w:t>
      </w:r>
      <w:r w:rsidR="00E143DB" w:rsidRPr="00D17A45">
        <w:t>kredycie hipotecznym oraz</w:t>
      </w:r>
      <w:r w:rsidR="00033EE8" w:rsidRPr="00D17A45">
        <w:t xml:space="preserve"> o </w:t>
      </w:r>
      <w:r w:rsidR="00E143DB" w:rsidRPr="00D17A45">
        <w:t>nadzorze nad pośrednikami kredytu hipotecznego</w:t>
      </w:r>
      <w:r w:rsidR="00033EE8" w:rsidRPr="00D17A45">
        <w:t xml:space="preserve"> i </w:t>
      </w:r>
      <w:r w:rsidR="00E143DB" w:rsidRPr="00D17A45">
        <w:t>agentami lub</w:t>
      </w:r>
      <w:r w:rsidR="00033EE8" w:rsidRPr="00D17A45">
        <w:t xml:space="preserve"> art. </w:t>
      </w:r>
      <w:r w:rsidR="00E143DB" w:rsidRPr="00D17A45">
        <w:t>5</w:t>
      </w:r>
      <w:r w:rsidR="00033EE8" w:rsidRPr="00D17A45">
        <w:t>0 </w:t>
      </w:r>
      <w:r w:rsidR="00E143DB" w:rsidRPr="00D17A45">
        <w:t>ustawy</w:t>
      </w:r>
      <w:r w:rsidR="00033EE8" w:rsidRPr="00D17A45">
        <w:t xml:space="preserve"> z </w:t>
      </w:r>
      <w:r w:rsidR="00E143DB" w:rsidRPr="00D17A45">
        <w:t>dnia 2</w:t>
      </w:r>
      <w:r w:rsidR="00033EE8" w:rsidRPr="00D17A45">
        <w:t>0 </w:t>
      </w:r>
      <w:r w:rsidR="00E143DB" w:rsidRPr="00D17A45">
        <w:t>grudnia 202</w:t>
      </w:r>
      <w:r w:rsidR="00033EE8" w:rsidRPr="00D17A45">
        <w:t>4 </w:t>
      </w:r>
      <w:r w:rsidR="00E143DB" w:rsidRPr="00D17A45">
        <w:t>r.</w:t>
      </w:r>
      <w:r w:rsidR="00033EE8" w:rsidRPr="00D17A45">
        <w:t xml:space="preserve"> o </w:t>
      </w:r>
      <w:r w:rsidR="00E143DB" w:rsidRPr="00D17A45">
        <w:t>podmiotach obsługujących kredyty</w:t>
      </w:r>
      <w:r w:rsidR="00033EE8" w:rsidRPr="00D17A45">
        <w:t xml:space="preserve"> i </w:t>
      </w:r>
      <w:r w:rsidR="00E143DB" w:rsidRPr="00D17A45">
        <w:t>nabywcach kredytów</w:t>
      </w:r>
      <w:r w:rsidR="00D17A45">
        <w:t>”</w:t>
      </w:r>
      <w:r w:rsidR="00E143DB" w:rsidRPr="00D17A45">
        <w:t xml:space="preserve"> zastępuje się wyrazami </w:t>
      </w:r>
      <w:r w:rsidR="00D17A45">
        <w:t>„</w:t>
      </w:r>
      <w:r w:rsidR="00B744D2" w:rsidRPr="00D17A45">
        <w:t>art. 7</w:t>
      </w:r>
      <w:r w:rsidR="00033EE8" w:rsidRPr="00D17A45">
        <w:t>6 i art. </w:t>
      </w:r>
      <w:r w:rsidR="00B744D2" w:rsidRPr="00D17A45">
        <w:t>7</w:t>
      </w:r>
      <w:r w:rsidR="00033EE8" w:rsidRPr="00D17A45">
        <w:t>7 </w:t>
      </w:r>
      <w:r w:rsidR="00B744D2" w:rsidRPr="00D17A45">
        <w:t>ustawy</w:t>
      </w:r>
      <w:r w:rsidR="00033EE8" w:rsidRPr="00D17A45">
        <w:t xml:space="preserve"> z </w:t>
      </w:r>
      <w:r w:rsidR="00B744D2" w:rsidRPr="00D17A45">
        <w:t>dnia 2</w:t>
      </w:r>
      <w:r w:rsidR="00033EE8" w:rsidRPr="00D17A45">
        <w:t>3 </w:t>
      </w:r>
      <w:r w:rsidR="00B744D2" w:rsidRPr="00D17A45">
        <w:t>marca 201</w:t>
      </w:r>
      <w:r w:rsidR="00033EE8" w:rsidRPr="00D17A45">
        <w:t>7 </w:t>
      </w:r>
      <w:r w:rsidR="00B744D2" w:rsidRPr="00D17A45">
        <w:t>r.</w:t>
      </w:r>
      <w:r w:rsidR="00033EE8" w:rsidRPr="00D17A45">
        <w:t xml:space="preserve"> o </w:t>
      </w:r>
      <w:r w:rsidR="00B744D2" w:rsidRPr="00D17A45">
        <w:t>kredycie hipotecznym oraz</w:t>
      </w:r>
      <w:r w:rsidR="00033EE8" w:rsidRPr="00D17A45">
        <w:t xml:space="preserve"> o </w:t>
      </w:r>
      <w:r w:rsidR="00B744D2" w:rsidRPr="00D17A45">
        <w:t>nadzorze nad pośrednikami kredytu hipotecznego</w:t>
      </w:r>
      <w:r w:rsidR="00033EE8" w:rsidRPr="00D17A45">
        <w:t xml:space="preserve"> i </w:t>
      </w:r>
      <w:r w:rsidR="00B744D2" w:rsidRPr="00D17A45">
        <w:t>agentami</w:t>
      </w:r>
      <w:r w:rsidR="00E143DB" w:rsidRPr="00D17A45">
        <w:t>,</w:t>
      </w:r>
      <w:r w:rsidR="00033EE8" w:rsidRPr="00D17A45">
        <w:t xml:space="preserve"> art. </w:t>
      </w:r>
      <w:r w:rsidR="00B744D2" w:rsidRPr="00D17A45">
        <w:t>5</w:t>
      </w:r>
      <w:r w:rsidR="00033EE8" w:rsidRPr="00D17A45">
        <w:t>0 </w:t>
      </w:r>
      <w:r w:rsidR="00B744D2" w:rsidRPr="00D17A45">
        <w:t>ustawy</w:t>
      </w:r>
      <w:r w:rsidR="00033EE8" w:rsidRPr="00D17A45">
        <w:t xml:space="preserve"> z </w:t>
      </w:r>
      <w:r w:rsidR="00B744D2" w:rsidRPr="00D17A45">
        <w:t>dnia 2</w:t>
      </w:r>
      <w:r w:rsidR="00033EE8" w:rsidRPr="00D17A45">
        <w:t>0 </w:t>
      </w:r>
      <w:r w:rsidR="00B744D2" w:rsidRPr="00D17A45">
        <w:t>grudnia 202</w:t>
      </w:r>
      <w:r w:rsidR="00033EE8" w:rsidRPr="00D17A45">
        <w:t>4 </w:t>
      </w:r>
      <w:r w:rsidR="00B744D2" w:rsidRPr="00D17A45">
        <w:t>r.</w:t>
      </w:r>
      <w:r w:rsidR="00033EE8" w:rsidRPr="00D17A45">
        <w:t xml:space="preserve"> o </w:t>
      </w:r>
      <w:r w:rsidR="00B744D2" w:rsidRPr="00D17A45">
        <w:t>podmiotach obsługujących kredyty</w:t>
      </w:r>
      <w:r w:rsidR="00033EE8" w:rsidRPr="00D17A45">
        <w:t xml:space="preserve"> i </w:t>
      </w:r>
      <w:r w:rsidR="00B744D2" w:rsidRPr="00D17A45">
        <w:t>nabywcach kredytów</w:t>
      </w:r>
      <w:r w:rsidR="00E143DB" w:rsidRPr="00D17A45">
        <w:t xml:space="preserve"> lub</w:t>
      </w:r>
      <w:r w:rsidR="00033EE8" w:rsidRPr="00D17A45">
        <w:t xml:space="preserve"> art. </w:t>
      </w:r>
      <w:r w:rsidR="00C053C4">
        <w:t>31</w:t>
      </w:r>
      <w:r w:rsidR="00C053C4" w:rsidRPr="00D17A45">
        <w:t> </w:t>
      </w:r>
      <w:r w:rsidR="00EB1E1A" w:rsidRPr="00D17A45">
        <w:t>ustaw</w:t>
      </w:r>
      <w:r w:rsidR="0084777A" w:rsidRPr="00D17A45">
        <w:t>y</w:t>
      </w:r>
      <w:r w:rsidR="00033EE8" w:rsidRPr="00D17A45">
        <w:t xml:space="preserve"> z </w:t>
      </w:r>
      <w:r w:rsidR="00EB1E1A" w:rsidRPr="00D17A45">
        <w:t>dnia …</w:t>
      </w:r>
      <w:r w:rsidR="00033EE8" w:rsidRPr="00D17A45">
        <w:t xml:space="preserve"> o </w:t>
      </w:r>
      <w:r w:rsidR="00EB1E1A" w:rsidRPr="00D17A45">
        <w:t>os</w:t>
      </w:r>
      <w:r w:rsidR="004F5541" w:rsidRPr="00D17A45">
        <w:t>obistych</w:t>
      </w:r>
      <w:r w:rsidR="00EB1E1A" w:rsidRPr="00D17A45">
        <w:t xml:space="preserve"> kontach inwestycyjnych</w:t>
      </w:r>
      <w:r w:rsidR="00D17A45">
        <w:t>”</w:t>
      </w:r>
      <w:r w:rsidR="00E143DB" w:rsidRPr="00D17A45">
        <w:t>.</w:t>
      </w:r>
    </w:p>
    <w:p w14:paraId="2E803358" w14:textId="792C2D21" w:rsidR="00E543C2" w:rsidRPr="00D17A45" w:rsidRDefault="00E543C2" w:rsidP="00D17A45">
      <w:pPr>
        <w:pStyle w:val="ARTartustawynprozporzdzenia"/>
        <w:keepNext/>
      </w:pPr>
      <w:bookmarkStart w:id="34" w:name="_Hlk214613419"/>
      <w:r w:rsidRPr="00D17A45">
        <w:rPr>
          <w:rStyle w:val="Ppogrubienie"/>
        </w:rPr>
        <w:t>Art.</w:t>
      </w:r>
      <w:r w:rsidR="00C10B63" w:rsidRPr="00D17A45">
        <w:rPr>
          <w:rStyle w:val="Ppogrubienie"/>
        </w:rPr>
        <w:t> </w:t>
      </w:r>
      <w:r w:rsidRPr="00D17A45">
        <w:rPr>
          <w:rStyle w:val="Ppogrubienie"/>
        </w:rPr>
        <w:t>41.</w:t>
      </w:r>
      <w:r w:rsidRPr="00D17A45">
        <w:t xml:space="preserve"> W ustawie z dnia 5 sierpnia 2015 r. o rozpatrywaniu reklamacji przez podmioty rynku finansowego, o Rzeczniku Finansowym i o Funduszu Edukacji Finansowej</w:t>
      </w:r>
      <w:r w:rsidRPr="00D17A45" w:rsidDel="00E77615">
        <w:t xml:space="preserve"> </w:t>
      </w:r>
      <w:r w:rsidRPr="00D17A45">
        <w:t xml:space="preserve">(Dz. U. z 2024 r. poz. 1109 oraz z 2025 r. poz. 146, 1069 i 1545) </w:t>
      </w:r>
      <w:r w:rsidR="009013CC">
        <w:t xml:space="preserve">w </w:t>
      </w:r>
      <w:r w:rsidRPr="00D17A45">
        <w:t xml:space="preserve">art. 2 </w:t>
      </w:r>
      <w:r w:rsidR="009013CC">
        <w:t xml:space="preserve">w </w:t>
      </w:r>
      <w:r w:rsidRPr="00D17A45">
        <w:t>pkt 1 lit. c otrzymuje brzmienie:</w:t>
      </w:r>
    </w:p>
    <w:p w14:paraId="073E8D37" w14:textId="1A597B43" w:rsidR="00E543C2" w:rsidRPr="00D17A45" w:rsidRDefault="00D17A45" w:rsidP="00E543C2">
      <w:pPr>
        <w:pStyle w:val="ZLITzmlitartykuempunktem"/>
      </w:pPr>
      <w:r>
        <w:t>„</w:t>
      </w:r>
      <w:r w:rsidR="00E543C2" w:rsidRPr="00D17A45">
        <w:t>c)</w:t>
      </w:r>
      <w:r w:rsidR="00146E1E" w:rsidRPr="00D17A45">
        <w:tab/>
      </w:r>
      <w:r w:rsidR="00E543C2" w:rsidRPr="00D17A45">
        <w:t xml:space="preserve">członka funduszu emerytalnego </w:t>
      </w:r>
      <w:r w:rsidR="0066234E">
        <w:t xml:space="preserve">i </w:t>
      </w:r>
      <w:r w:rsidR="00E543C2" w:rsidRPr="00D17A45">
        <w:t>osobę uprawnioną w rozumieniu ustawy z dnia 28</w:t>
      </w:r>
      <w:r w:rsidR="00A642CD">
        <w:t> </w:t>
      </w:r>
      <w:r w:rsidR="00E543C2" w:rsidRPr="00D17A45">
        <w:t>sierpnia 1997 r. o organizacji i funkcjonowaniu funduszy emerytalnych (Dz. U. z</w:t>
      </w:r>
      <w:r w:rsidR="0025402B">
        <w:t> </w:t>
      </w:r>
      <w:r w:rsidR="00E543C2" w:rsidRPr="00D17A45">
        <w:t>2024 r. poz. 1113</w:t>
      </w:r>
      <w:r w:rsidR="00A642CD">
        <w:t>,</w:t>
      </w:r>
      <w:r w:rsidR="00E543C2" w:rsidRPr="00D17A45">
        <w:t xml:space="preserve"> z 2025 r. poz. 1069, 1216 i 1425 oraz z 2026 r. poz. 176</w:t>
      </w:r>
      <w:r w:rsidR="00473826">
        <w:t xml:space="preserve"> i …</w:t>
      </w:r>
      <w:r w:rsidR="00E543C2" w:rsidRPr="00D17A45">
        <w:t xml:space="preserve">), uczestnika pracowniczego programu emerytalnego </w:t>
      </w:r>
      <w:r w:rsidR="0066234E">
        <w:t xml:space="preserve">i </w:t>
      </w:r>
      <w:r w:rsidR="00E543C2" w:rsidRPr="00D17A45">
        <w:t>osobę uprawnioną w</w:t>
      </w:r>
      <w:r w:rsidR="0025402B">
        <w:t> </w:t>
      </w:r>
      <w:r w:rsidR="00E543C2" w:rsidRPr="00D17A45">
        <w:t xml:space="preserve">rozumieniu ustawy z dnia 20 kwietnia 2004 r. o pracowniczych programach </w:t>
      </w:r>
      <w:r w:rsidR="00E543C2" w:rsidRPr="00D17A45">
        <w:lastRenderedPageBreak/>
        <w:t xml:space="preserve">emerytalnych (Dz. U. z 2024 r. poz. 556 oraz z 2025 r. poz. 1216), oszczędzającego </w:t>
      </w:r>
      <w:r w:rsidR="0066234E">
        <w:t xml:space="preserve">i </w:t>
      </w:r>
      <w:r w:rsidR="00E543C2" w:rsidRPr="00D17A45">
        <w:t>osobę uprawnioną w rozumieniu ustawy z dnia 20 kwietnia 2004 r. o</w:t>
      </w:r>
      <w:r w:rsidR="0025402B">
        <w:t> </w:t>
      </w:r>
      <w:r w:rsidR="00E543C2" w:rsidRPr="00D17A45">
        <w:t>indywidualnych kontach emerytalnych oraz indywidualnych kontach zabezpieczenia emerytalnego (Dz. U. z 2026 r. poz. 91), osobę otrzymującą emeryturę kapitałową w rozumieniu ustawy z dnia 21 listopada 2008 r. o</w:t>
      </w:r>
      <w:r w:rsidR="0025402B">
        <w:t> </w:t>
      </w:r>
      <w:r w:rsidR="00E543C2" w:rsidRPr="00D17A45">
        <w:t xml:space="preserve">emeryturach kapitałowych (Dz. U. z 2018 r. poz. 926), uczestnika PPK </w:t>
      </w:r>
      <w:r w:rsidR="0066234E">
        <w:t xml:space="preserve">i </w:t>
      </w:r>
      <w:r w:rsidR="00E543C2" w:rsidRPr="00D17A45">
        <w:t xml:space="preserve">osobę uprawnioną w rozumieniu ustawy z dnia 4 października 2018 r. o pracowniczych planach kapitałowych (Dz. U. z 2026 r. poz. 192) oraz inwestującego </w:t>
      </w:r>
      <w:r w:rsidR="0066234E">
        <w:t xml:space="preserve">i </w:t>
      </w:r>
      <w:r w:rsidR="00E543C2" w:rsidRPr="00D17A45">
        <w:t>osobę uprawnioną w rozumieniu ustawy z dnia … o osobistych kontach inwestycyjnych (Dz. U. poz. …),</w:t>
      </w:r>
      <w:r>
        <w:t>”</w:t>
      </w:r>
      <w:r w:rsidR="00E543C2" w:rsidRPr="00D17A45">
        <w:t>.</w:t>
      </w:r>
    </w:p>
    <w:p w14:paraId="301615EC" w14:textId="75DA6A7D" w:rsidR="00830E71" w:rsidRPr="00D17A45" w:rsidRDefault="00830E71" w:rsidP="00D17A45">
      <w:pPr>
        <w:pStyle w:val="ARTartustawynprozporzdzenia"/>
        <w:keepNext/>
      </w:pPr>
      <w:r w:rsidRPr="00D17A45">
        <w:rPr>
          <w:rStyle w:val="Ppogrubienie"/>
        </w:rPr>
        <w:t>Art. </w:t>
      </w:r>
      <w:r w:rsidR="00E543C2" w:rsidRPr="00D17A45">
        <w:rPr>
          <w:rStyle w:val="Ppogrubienie"/>
        </w:rPr>
        <w:t>42</w:t>
      </w:r>
      <w:r w:rsidRPr="00D17A45">
        <w:rPr>
          <w:rStyle w:val="Ppogrubienie"/>
        </w:rPr>
        <w:t>.</w:t>
      </w:r>
      <w:r w:rsidR="00033EE8" w:rsidRPr="00D17A45">
        <w:t xml:space="preserve"> W </w:t>
      </w:r>
      <w:r w:rsidRPr="00D17A45">
        <w:t>ustawie</w:t>
      </w:r>
      <w:r w:rsidR="00033EE8" w:rsidRPr="00D17A45">
        <w:t xml:space="preserve"> z </w:t>
      </w:r>
      <w:r w:rsidRPr="00D17A45">
        <w:t>dnia 1</w:t>
      </w:r>
      <w:r w:rsidR="00033EE8" w:rsidRPr="00D17A45">
        <w:t>6 </w:t>
      </w:r>
      <w:r w:rsidRPr="00D17A45">
        <w:t>listopada 201</w:t>
      </w:r>
      <w:r w:rsidR="00033EE8" w:rsidRPr="00D17A45">
        <w:t>6 </w:t>
      </w:r>
      <w:r w:rsidRPr="00D17A45">
        <w:t>r.</w:t>
      </w:r>
      <w:r w:rsidR="00033EE8" w:rsidRPr="00D17A45">
        <w:t xml:space="preserve"> o </w:t>
      </w:r>
      <w:r w:rsidRPr="00D17A45">
        <w:t>Krajowej Administracji Skarbowej (Dz.</w:t>
      </w:r>
      <w:r w:rsidR="002B53E5">
        <w:t> </w:t>
      </w:r>
      <w:r w:rsidRPr="00D17A45">
        <w:t>U.</w:t>
      </w:r>
      <w:r w:rsidR="00033EE8" w:rsidRPr="00D17A45">
        <w:t xml:space="preserve"> z </w:t>
      </w:r>
      <w:r w:rsidRPr="00D17A45">
        <w:t>202</w:t>
      </w:r>
      <w:r w:rsidR="00033EE8" w:rsidRPr="00D17A45">
        <w:t>5 </w:t>
      </w:r>
      <w:r w:rsidRPr="00D17A45">
        <w:t>r.</w:t>
      </w:r>
      <w:r w:rsidR="00033EE8" w:rsidRPr="00D17A45">
        <w:t xml:space="preserve"> poz. </w:t>
      </w:r>
      <w:r w:rsidRPr="00D17A45">
        <w:t>113</w:t>
      </w:r>
      <w:r w:rsidR="00033EE8" w:rsidRPr="00D17A45">
        <w:t>1</w:t>
      </w:r>
      <w:r w:rsidR="00A437E5" w:rsidRPr="00D17A45">
        <w:t>,</w:t>
      </w:r>
      <w:r w:rsidR="00033EE8" w:rsidRPr="00D17A45">
        <w:t xml:space="preserve"> </w:t>
      </w:r>
      <w:r w:rsidR="00A16488" w:rsidRPr="00D17A45">
        <w:t>1423</w:t>
      </w:r>
      <w:r w:rsidR="00A437E5" w:rsidRPr="00D17A45">
        <w:t>, 1820 i 1863</w:t>
      </w:r>
      <w:r w:rsidR="002F414B">
        <w:t xml:space="preserve"> oraz z 2026 r. poz. 415</w:t>
      </w:r>
      <w:r w:rsidR="006E4A87">
        <w:t xml:space="preserve"> i 483</w:t>
      </w:r>
      <w:r w:rsidRPr="00D17A45">
        <w:t>) wprowadza się następujące zmiany:</w:t>
      </w:r>
    </w:p>
    <w:bookmarkEnd w:id="34"/>
    <w:p w14:paraId="7E8482D9" w14:textId="3DB3B800" w:rsidR="00F85B6C" w:rsidRPr="00D17A45" w:rsidRDefault="00F85B6C" w:rsidP="00D17A45">
      <w:pPr>
        <w:pStyle w:val="PKTpunkt"/>
        <w:keepNext/>
      </w:pPr>
      <w:r w:rsidRPr="00D17A45">
        <w:t>1)</w:t>
      </w:r>
      <w:r w:rsidRPr="00D17A45">
        <w:tab/>
        <w:t>w</w:t>
      </w:r>
      <w:r w:rsidR="00033EE8" w:rsidRPr="00D17A45">
        <w:t xml:space="preserve"> art. </w:t>
      </w:r>
      <w:r w:rsidRPr="00D17A45">
        <w:t>35b</w:t>
      </w:r>
      <w:r w:rsidR="00033EE8" w:rsidRPr="00D17A45">
        <w:t xml:space="preserve"> w ust. 6 </w:t>
      </w:r>
      <w:r w:rsidR="00CF000C" w:rsidRPr="00D17A45">
        <w:t>po</w:t>
      </w:r>
      <w:r w:rsidR="00033EE8" w:rsidRPr="00D17A45">
        <w:t> pkt 5 </w:t>
      </w:r>
      <w:r w:rsidRPr="00D17A45">
        <w:t>dodaje się przecinek</w:t>
      </w:r>
      <w:r w:rsidR="00033EE8" w:rsidRPr="00D17A45">
        <w:t xml:space="preserve"> </w:t>
      </w:r>
      <w:r w:rsidR="00CF000C" w:rsidRPr="00D17A45">
        <w:t xml:space="preserve">oraz </w:t>
      </w:r>
      <w:r w:rsidR="00033EE8" w:rsidRPr="00D17A45">
        <w:t>pkt 6</w:t>
      </w:r>
      <w:r w:rsidR="00F56B27">
        <w:t>–</w:t>
      </w:r>
      <w:r w:rsidR="00CF000C" w:rsidRPr="00D17A45">
        <w:t>8</w:t>
      </w:r>
      <w:r w:rsidR="00033EE8" w:rsidRPr="00D17A45">
        <w:t xml:space="preserve"> w </w:t>
      </w:r>
      <w:r w:rsidRPr="00D17A45">
        <w:t>brzmieniu:</w:t>
      </w:r>
    </w:p>
    <w:p w14:paraId="36B5C6E4" w14:textId="301AA060" w:rsidR="00B62AC0" w:rsidRPr="00D17A45" w:rsidRDefault="00D17A45" w:rsidP="00F2089F">
      <w:pPr>
        <w:pStyle w:val="ZPKTzmpktartykuempunktem"/>
      </w:pPr>
      <w:r>
        <w:rPr>
          <w:bCs w:val="0"/>
        </w:rPr>
        <w:t>„</w:t>
      </w:r>
      <w:r w:rsidR="00F85B6C" w:rsidRPr="00D17A45">
        <w:rPr>
          <w:bCs w:val="0"/>
        </w:rPr>
        <w:t>6)</w:t>
      </w:r>
      <w:r w:rsidR="00F85B6C" w:rsidRPr="00D17A45">
        <w:rPr>
          <w:bCs w:val="0"/>
        </w:rPr>
        <w:tab/>
        <w:t>rodzaje pism</w:t>
      </w:r>
      <w:r w:rsidR="00B62AC0" w:rsidRPr="00D17A45">
        <w:t xml:space="preserve"> </w:t>
      </w:r>
      <w:r w:rsidR="00F85B6C" w:rsidRPr="00D17A45">
        <w:t>udostępnianych na koncie</w:t>
      </w:r>
      <w:r w:rsidR="00033EE8" w:rsidRPr="00D17A45">
        <w:t xml:space="preserve"> w </w:t>
      </w:r>
      <w:r w:rsidR="00F85B6C" w:rsidRPr="00D17A45">
        <w:t>e</w:t>
      </w:r>
      <w:r w:rsidR="00CE6F4E" w:rsidRPr="00D17A45">
        <w:t>-</w:t>
      </w:r>
      <w:r w:rsidR="00F85B6C" w:rsidRPr="00D17A45">
        <w:t>Urzędzie Skarbowym zgodnie</w:t>
      </w:r>
      <w:r w:rsidR="00033EE8" w:rsidRPr="00D17A45">
        <w:t xml:space="preserve"> z art. </w:t>
      </w:r>
      <w:r w:rsidR="00F85B6C" w:rsidRPr="00D17A45">
        <w:t>35ca</w:t>
      </w:r>
      <w:r w:rsidR="00033EE8" w:rsidRPr="00D17A45">
        <w:t xml:space="preserve"> ust. </w:t>
      </w:r>
      <w:r w:rsidR="00F85B6C" w:rsidRPr="00D17A45">
        <w:t>1,</w:t>
      </w:r>
    </w:p>
    <w:p w14:paraId="5419B617" w14:textId="14B015FD" w:rsidR="00B62AC0" w:rsidRPr="00D17A45" w:rsidRDefault="00F85B6C" w:rsidP="00F2089F">
      <w:pPr>
        <w:pStyle w:val="ZPKTzmpktartykuempunktem"/>
      </w:pPr>
      <w:r w:rsidRPr="00D17A45">
        <w:t>7)</w:t>
      </w:r>
      <w:r w:rsidRPr="00D17A45">
        <w:tab/>
        <w:t>zakres danych będących</w:t>
      </w:r>
      <w:r w:rsidR="00033EE8" w:rsidRPr="00D17A45">
        <w:t xml:space="preserve"> w </w:t>
      </w:r>
      <w:r w:rsidRPr="00D17A45">
        <w:t>posiadaniu Szefa Krajowej Administracji Skarbowej wykorzystywanych do wypełnienia pism zgodnie</w:t>
      </w:r>
      <w:r w:rsidR="00033EE8" w:rsidRPr="00D17A45">
        <w:t xml:space="preserve"> z art. </w:t>
      </w:r>
      <w:r w:rsidRPr="00D17A45">
        <w:t>35ca</w:t>
      </w:r>
      <w:r w:rsidR="00033EE8" w:rsidRPr="00D17A45">
        <w:t xml:space="preserve"> ust. </w:t>
      </w:r>
      <w:r w:rsidRPr="00D17A45">
        <w:t>2</w:t>
      </w:r>
      <w:r w:rsidR="00146E1E" w:rsidRPr="00D17A45">
        <w:t>,</w:t>
      </w:r>
    </w:p>
    <w:p w14:paraId="7CE19F7A" w14:textId="1F5143C9" w:rsidR="00F85B6C" w:rsidRPr="00D17A45" w:rsidRDefault="00B62AC0" w:rsidP="00F2089F">
      <w:pPr>
        <w:pStyle w:val="ZPKTzmpktartykuempunktem"/>
      </w:pPr>
      <w:r w:rsidRPr="00D17A45">
        <w:t>8)</w:t>
      </w:r>
      <w:r w:rsidRPr="00D17A45">
        <w:tab/>
        <w:t>rodzaje pism podlegających automatycznej akceptacji zgodnie z art. 35ca ust. 4 i</w:t>
      </w:r>
      <w:r w:rsidR="0088451F">
        <w:t> </w:t>
      </w:r>
      <w:r w:rsidR="00EC30E5" w:rsidRPr="00D17A45">
        <w:t xml:space="preserve">inne niż określone w art. 35ca ust. 6 </w:t>
      </w:r>
      <w:r w:rsidRPr="00D17A45">
        <w:t xml:space="preserve">przypadki, w których </w:t>
      </w:r>
      <w:r w:rsidR="00241A94" w:rsidRPr="00D17A45">
        <w:t xml:space="preserve">taka </w:t>
      </w:r>
      <w:r w:rsidRPr="00D17A45">
        <w:t>automatyczna akceptacja nie wystąpi</w:t>
      </w:r>
      <w:r w:rsidR="00D17A45">
        <w:t>”</w:t>
      </w:r>
      <w:r w:rsidR="00F85B6C" w:rsidRPr="00D17A45">
        <w:t>;</w:t>
      </w:r>
    </w:p>
    <w:p w14:paraId="76AFF99D" w14:textId="15D4BA21" w:rsidR="00F85B6C" w:rsidRPr="00D17A45" w:rsidRDefault="00F85B6C" w:rsidP="00D17A45">
      <w:pPr>
        <w:pStyle w:val="PKTpunkt"/>
        <w:keepNext/>
      </w:pPr>
      <w:r w:rsidRPr="00D17A45">
        <w:t>2)</w:t>
      </w:r>
      <w:r w:rsidRPr="00D17A45">
        <w:tab/>
        <w:t>po</w:t>
      </w:r>
      <w:r w:rsidR="00033EE8" w:rsidRPr="00D17A45">
        <w:t xml:space="preserve"> art. </w:t>
      </w:r>
      <w:r w:rsidRPr="00D17A45">
        <w:t>35c dodaje się</w:t>
      </w:r>
      <w:r w:rsidR="00033EE8" w:rsidRPr="00D17A45">
        <w:t xml:space="preserve"> art. </w:t>
      </w:r>
      <w:r w:rsidRPr="00D17A45">
        <w:t>35ca–35cc</w:t>
      </w:r>
      <w:r w:rsidR="00033EE8" w:rsidRPr="00D17A45">
        <w:t xml:space="preserve"> w </w:t>
      </w:r>
      <w:r w:rsidRPr="00D17A45">
        <w:t>brzmieniu:</w:t>
      </w:r>
    </w:p>
    <w:p w14:paraId="5807E442" w14:textId="3B1443E9" w:rsidR="00F85B6C" w:rsidRPr="00D17A45" w:rsidRDefault="00D17A45" w:rsidP="00F2089F">
      <w:pPr>
        <w:pStyle w:val="ZARTzmartartykuempunktem"/>
      </w:pPr>
      <w:r>
        <w:t>„</w:t>
      </w:r>
      <w:r w:rsidR="00F85B6C" w:rsidRPr="00D17A45">
        <w:t>Art. 35ca. 1. Na kontach</w:t>
      </w:r>
      <w:r w:rsidR="00033EE8" w:rsidRPr="00D17A45">
        <w:t xml:space="preserve"> w </w:t>
      </w:r>
      <w:r w:rsidR="00F85B6C" w:rsidRPr="00D17A45">
        <w:t>e</w:t>
      </w:r>
      <w:r w:rsidR="00EC30E5" w:rsidRPr="00D17A45">
        <w:t>-</w:t>
      </w:r>
      <w:r w:rsidR="00F85B6C" w:rsidRPr="00D17A45">
        <w:t>Urzędzie Skarbowym mogą być udostępniane automatycznie pisma, do których składania, na podstawie odrębnych przepisów, są obowiązani podatnicy.</w:t>
      </w:r>
    </w:p>
    <w:p w14:paraId="41CCAB4B" w14:textId="5346EE81" w:rsidR="00F85B6C" w:rsidRPr="00D17A45" w:rsidRDefault="00F85B6C" w:rsidP="0028345A">
      <w:pPr>
        <w:pStyle w:val="ZUSTzmustartykuempunktem"/>
      </w:pPr>
      <w:r w:rsidRPr="00D17A45">
        <w:t>2. Pisma podlegające udostępnieniu na koncie</w:t>
      </w:r>
      <w:r w:rsidR="00033EE8" w:rsidRPr="00D17A45">
        <w:t xml:space="preserve"> w </w:t>
      </w:r>
      <w:r w:rsidRPr="00D17A45">
        <w:t>e</w:t>
      </w:r>
      <w:r w:rsidR="00EC30E5" w:rsidRPr="00D17A45">
        <w:t>-</w:t>
      </w:r>
      <w:r w:rsidRPr="00D17A45">
        <w:t>Urzędzie Skarbowym są wypełniane automatycznie danymi pozostającymi</w:t>
      </w:r>
      <w:r w:rsidR="00033EE8" w:rsidRPr="00D17A45">
        <w:t xml:space="preserve"> w </w:t>
      </w:r>
      <w:r w:rsidRPr="00D17A45">
        <w:t>posiadaniu Szefa Krajowej Administracji Skarbowej, jeżeli znajdują się</w:t>
      </w:r>
      <w:r w:rsidR="00033EE8" w:rsidRPr="00D17A45">
        <w:t xml:space="preserve"> w </w:t>
      </w:r>
      <w:r w:rsidRPr="00D17A45">
        <w:t>CRDP.</w:t>
      </w:r>
    </w:p>
    <w:p w14:paraId="63D424A0" w14:textId="2CCB7DE9" w:rsidR="00F85B6C" w:rsidRPr="00D17A45" w:rsidRDefault="00F85B6C" w:rsidP="0028345A">
      <w:pPr>
        <w:pStyle w:val="ZUSTzmustartykuempunktem"/>
      </w:pPr>
      <w:r w:rsidRPr="00D17A45">
        <w:t>3. Udostępnienie pisma następuje</w:t>
      </w:r>
      <w:r w:rsidR="00033EE8" w:rsidRPr="00D17A45">
        <w:t xml:space="preserve"> z </w:t>
      </w:r>
      <w:r w:rsidRPr="00D17A45">
        <w:t xml:space="preserve">dniem rozpoczęcia </w:t>
      </w:r>
      <w:r w:rsidR="00CC1882" w:rsidRPr="00D17A45">
        <w:t xml:space="preserve">biegu </w:t>
      </w:r>
      <w:r w:rsidRPr="00D17A45">
        <w:t>terminu do jego złożenia, przy czym</w:t>
      </w:r>
      <w:r w:rsidR="00033EE8" w:rsidRPr="00D17A45">
        <w:t xml:space="preserve"> w </w:t>
      </w:r>
      <w:r w:rsidRPr="00D17A45">
        <w:t>przypadku aktualizacji danych pozostających</w:t>
      </w:r>
      <w:r w:rsidR="00033EE8" w:rsidRPr="00D17A45">
        <w:t xml:space="preserve"> w </w:t>
      </w:r>
      <w:r w:rsidRPr="00D17A45">
        <w:t>posiadaniu Szefa Krajowej Administracji Skarbowej, pismo przed jego akceptacją może podlegać aktualizacji.</w:t>
      </w:r>
    </w:p>
    <w:p w14:paraId="5C8DF9CC" w14:textId="32A6BEA7" w:rsidR="00F85B6C" w:rsidRPr="00D17A45" w:rsidRDefault="00F85B6C" w:rsidP="0028345A">
      <w:pPr>
        <w:pStyle w:val="ZUSTzmustartykuempunktem"/>
      </w:pPr>
      <w:r w:rsidRPr="00D17A45">
        <w:lastRenderedPageBreak/>
        <w:t>4. Pisma wypełnione danymi umożliwiającymi</w:t>
      </w:r>
      <w:r w:rsidR="00CC1882" w:rsidRPr="00D17A45">
        <w:t xml:space="preserve"> obliczenie podatku należnego lub realizację celu</w:t>
      </w:r>
      <w:r w:rsidRPr="00D17A45">
        <w:t xml:space="preserve"> złożeni</w:t>
      </w:r>
      <w:r w:rsidR="00CC1882" w:rsidRPr="00D17A45">
        <w:t>a pisma</w:t>
      </w:r>
      <w:r w:rsidR="00033EE8" w:rsidRPr="00D17A45">
        <w:t xml:space="preserve"> </w:t>
      </w:r>
      <w:r w:rsidRPr="00D17A45">
        <w:t>podlegają automatycznej akceptacji</w:t>
      </w:r>
      <w:r w:rsidR="00033EE8" w:rsidRPr="00D17A45">
        <w:t xml:space="preserve"> z </w:t>
      </w:r>
      <w:r w:rsidRPr="00D17A45">
        <w:t xml:space="preserve">upływem terminu do </w:t>
      </w:r>
      <w:r w:rsidR="00CC1882" w:rsidRPr="00D17A45">
        <w:t>jego złożenia</w:t>
      </w:r>
      <w:r w:rsidR="00EC30E5" w:rsidRPr="00D17A45">
        <w:t>, o ile nie zostały uprzednio zatwierdzone przez podatnika</w:t>
      </w:r>
      <w:r w:rsidRPr="00D17A45">
        <w:t>.</w:t>
      </w:r>
    </w:p>
    <w:p w14:paraId="4DB4E19F" w14:textId="41ECE0AA" w:rsidR="00F85B6C" w:rsidRPr="00D17A45" w:rsidRDefault="00F85B6C" w:rsidP="0028345A">
      <w:pPr>
        <w:pStyle w:val="ZUSTzmustartykuempunktem"/>
      </w:pPr>
      <w:r w:rsidRPr="00D17A45">
        <w:t xml:space="preserve">5. </w:t>
      </w:r>
      <w:r w:rsidR="00851C92">
        <w:t xml:space="preserve">Akceptacja przez podatnika </w:t>
      </w:r>
      <w:r w:rsidR="00851C92" w:rsidRPr="00D17A45">
        <w:t>pisma udostępnionego na koncie w</w:t>
      </w:r>
      <w:r w:rsidR="00851C92">
        <w:t xml:space="preserve"> </w:t>
      </w:r>
      <w:r w:rsidR="00851C92" w:rsidRPr="00D17A45">
        <w:t>e</w:t>
      </w:r>
      <w:r w:rsidR="00851C92">
        <w:t>-</w:t>
      </w:r>
      <w:r w:rsidR="00851C92" w:rsidRPr="00D17A45">
        <w:t>Urzędzie Skarbowym</w:t>
      </w:r>
      <w:r w:rsidR="00851C92">
        <w:t xml:space="preserve"> oraz a</w:t>
      </w:r>
      <w:r w:rsidRPr="00D17A45">
        <w:t xml:space="preserve">utomatyczna akceptacja </w:t>
      </w:r>
      <w:r w:rsidR="00851C92">
        <w:t xml:space="preserve">takiego pisma są </w:t>
      </w:r>
      <w:r w:rsidRPr="00D17A45">
        <w:t>równoznaczn</w:t>
      </w:r>
      <w:r w:rsidR="00851C92">
        <w:t>e</w:t>
      </w:r>
      <w:r w:rsidRPr="00D17A45">
        <w:t xml:space="preserve"> ze złożeniem pisma przez podatnika.</w:t>
      </w:r>
    </w:p>
    <w:p w14:paraId="2F407AC9" w14:textId="3773A4FD" w:rsidR="00F85B6C" w:rsidRPr="00D17A45" w:rsidRDefault="00F85B6C" w:rsidP="0028345A">
      <w:pPr>
        <w:pStyle w:val="ZUSTzmustartykuempunktem"/>
      </w:pPr>
      <w:r w:rsidRPr="00D17A45">
        <w:t>6. Przepis</w:t>
      </w:r>
      <w:r w:rsidR="00EC30E5" w:rsidRPr="00D17A45">
        <w:t>ów</w:t>
      </w:r>
      <w:r w:rsidR="00033EE8" w:rsidRPr="00D17A45">
        <w:t xml:space="preserve"> </w:t>
      </w:r>
      <w:r w:rsidR="00851C92">
        <w:t xml:space="preserve">o automatycznej akceptacji </w:t>
      </w:r>
      <w:r w:rsidRPr="00D17A45">
        <w:t>nie stosuje się, jeżeli przepisy prawa podatkowego dopuszczają złożeni</w:t>
      </w:r>
      <w:r w:rsidR="00EA6160" w:rsidRPr="00D17A45">
        <w:t>e</w:t>
      </w:r>
      <w:r w:rsidRPr="00D17A45">
        <w:t xml:space="preserve"> pisma lub dokonanie rozliczenia poza e</w:t>
      </w:r>
      <w:r w:rsidR="00EC30E5" w:rsidRPr="00D17A45">
        <w:t>-</w:t>
      </w:r>
      <w:r w:rsidRPr="00D17A45">
        <w:t>Urzędem Skarbowym</w:t>
      </w:r>
      <w:r w:rsidR="00033EE8" w:rsidRPr="00D17A45">
        <w:t xml:space="preserve"> i </w:t>
      </w:r>
      <w:r w:rsidRPr="00D17A45">
        <w:t>podatnik złożył pismo lub został rozliczony</w:t>
      </w:r>
      <w:r w:rsidR="00033EE8" w:rsidRPr="00D17A45">
        <w:t xml:space="preserve"> w </w:t>
      </w:r>
      <w:r w:rsidRPr="00D17A45">
        <w:t>taki sposób.</w:t>
      </w:r>
      <w:r w:rsidR="00033EE8" w:rsidRPr="00D17A45">
        <w:t xml:space="preserve"> W </w:t>
      </w:r>
      <w:r w:rsidRPr="00D17A45">
        <w:t xml:space="preserve">takim przypadku podatnik może odrzucić pismo udostępnione </w:t>
      </w:r>
      <w:r w:rsidR="00CC1882" w:rsidRPr="00D17A45">
        <w:t>na koncie</w:t>
      </w:r>
      <w:r w:rsidR="00033EE8" w:rsidRPr="00D17A45">
        <w:t xml:space="preserve"> w </w:t>
      </w:r>
      <w:r w:rsidRPr="00D17A45">
        <w:t>e</w:t>
      </w:r>
      <w:r w:rsidR="00D46E20">
        <w:t>-</w:t>
      </w:r>
      <w:r w:rsidRPr="00D17A45">
        <w:t>Urzędzie Skarbowym.</w:t>
      </w:r>
    </w:p>
    <w:p w14:paraId="57B34BAF" w14:textId="054CC7F9" w:rsidR="00F85B6C" w:rsidRPr="00D17A45" w:rsidRDefault="00F85B6C" w:rsidP="0028345A">
      <w:pPr>
        <w:pStyle w:val="ZUSTzmustartykuempunktem"/>
      </w:pPr>
      <w:r w:rsidRPr="00D17A45">
        <w:t>7.</w:t>
      </w:r>
      <w:r w:rsidR="00033EE8" w:rsidRPr="00D17A45">
        <w:t xml:space="preserve"> W </w:t>
      </w:r>
      <w:r w:rsidRPr="00D17A45">
        <w:t>przypadku zmiany danych określonych</w:t>
      </w:r>
      <w:r w:rsidR="00033EE8" w:rsidRPr="00D17A45">
        <w:t xml:space="preserve"> w ust. 2 </w:t>
      </w:r>
      <w:r w:rsidRPr="00D17A45">
        <w:t>po akceptacji pisma, do którego złożenia podatnik jest obowiązany wyłącznie za pośrednictwem konta</w:t>
      </w:r>
      <w:r w:rsidR="00033EE8" w:rsidRPr="00D17A45">
        <w:t xml:space="preserve"> w</w:t>
      </w:r>
      <w:r w:rsidR="0025402B">
        <w:t> </w:t>
      </w:r>
      <w:r w:rsidRPr="00D17A45">
        <w:t>e</w:t>
      </w:r>
      <w:r w:rsidR="00CA4962" w:rsidRPr="00D17A45">
        <w:t>- </w:t>
      </w:r>
      <w:r w:rsidRPr="00D17A45">
        <w:t>Urzędzie Skarbowym, na tym koncie jest udostępniana również korekta tego pisma.</w:t>
      </w:r>
    </w:p>
    <w:p w14:paraId="0B1ACB9D" w14:textId="6F997291" w:rsidR="00830E71" w:rsidRPr="00D17A45" w:rsidRDefault="00830E71" w:rsidP="00830E71">
      <w:pPr>
        <w:pStyle w:val="ZARTzmartartykuempunktem"/>
      </w:pPr>
      <w:r w:rsidRPr="00D17A45">
        <w:t>Art. 35cb. 1.</w:t>
      </w:r>
      <w:r w:rsidR="00033EE8" w:rsidRPr="00D17A45">
        <w:t xml:space="preserve"> W </w:t>
      </w:r>
      <w:r w:rsidRPr="00D17A45">
        <w:t xml:space="preserve">przypadku stwierdzenia przez </w:t>
      </w:r>
      <w:r w:rsidR="00AF474F" w:rsidRPr="00D17A45">
        <w:t xml:space="preserve">właściwy </w:t>
      </w:r>
      <w:r w:rsidRPr="00D17A45">
        <w:t xml:space="preserve">organ podatkowy, że złożone </w:t>
      </w:r>
      <w:r w:rsidR="00677E7B" w:rsidRPr="00D17A45">
        <w:t>pismo</w:t>
      </w:r>
      <w:r w:rsidRPr="00D17A45">
        <w:t>,</w:t>
      </w:r>
      <w:r w:rsidR="00033EE8" w:rsidRPr="00D17A45">
        <w:t xml:space="preserve"> o </w:t>
      </w:r>
      <w:r w:rsidR="00677E7B" w:rsidRPr="00D17A45">
        <w:t xml:space="preserve">którym </w:t>
      </w:r>
      <w:r w:rsidRPr="00D17A45">
        <w:t>mowa</w:t>
      </w:r>
      <w:r w:rsidR="00033EE8" w:rsidRPr="00D17A45">
        <w:t xml:space="preserve"> w art. </w:t>
      </w:r>
      <w:r w:rsidRPr="00D17A45">
        <w:t>35ca</w:t>
      </w:r>
      <w:r w:rsidR="00033EE8" w:rsidRPr="00D17A45">
        <w:t xml:space="preserve"> ust. </w:t>
      </w:r>
      <w:r w:rsidRPr="00D17A45">
        <w:t>1, zawiera błędy lub oczywiste omyłki powstałe</w:t>
      </w:r>
      <w:r w:rsidR="00033EE8" w:rsidRPr="00D17A45">
        <w:t xml:space="preserve"> z </w:t>
      </w:r>
      <w:r w:rsidRPr="00D17A45">
        <w:t xml:space="preserve">winy organu podatkowego, organ podatkowy koryguje </w:t>
      </w:r>
      <w:r w:rsidR="00677E7B" w:rsidRPr="00D17A45">
        <w:t>to pismo</w:t>
      </w:r>
      <w:r w:rsidRPr="00D17A45">
        <w:t>, dokonując stosownych poprawek lub uzupełnień.</w:t>
      </w:r>
      <w:r w:rsidR="00D65028">
        <w:t xml:space="preserve"> </w:t>
      </w:r>
      <w:r w:rsidR="00171AAC">
        <w:t>Przepisy</w:t>
      </w:r>
      <w:r w:rsidR="00D65028">
        <w:t xml:space="preserve"> art. 274 </w:t>
      </w:r>
      <w:r w:rsidR="00171AAC" w:rsidRPr="00D17A45">
        <w:t>§</w:t>
      </w:r>
      <w:r w:rsidR="00171AAC">
        <w:t xml:space="preserve"> 2</w:t>
      </w:r>
      <w:r w:rsidR="008A6010">
        <w:t>–</w:t>
      </w:r>
      <w:r w:rsidR="00171AAC">
        <w:t>4 i 6 Ordynacji podatkowej stosuje się odpowiednio.</w:t>
      </w:r>
    </w:p>
    <w:p w14:paraId="1E020594" w14:textId="4C857195" w:rsidR="00830E71" w:rsidRPr="00D17A45" w:rsidRDefault="00830E71" w:rsidP="00830E71">
      <w:pPr>
        <w:pStyle w:val="ZUSTzmustartykuempunktem"/>
      </w:pPr>
      <w:r w:rsidRPr="00D17A45">
        <w:t>2. Od zaległości związanych</w:t>
      </w:r>
      <w:r w:rsidR="00033EE8" w:rsidRPr="00D17A45">
        <w:t xml:space="preserve"> z </w:t>
      </w:r>
      <w:r w:rsidRPr="00D17A45">
        <w:t xml:space="preserve">korektą </w:t>
      </w:r>
      <w:r w:rsidR="00677E7B" w:rsidRPr="00D17A45">
        <w:t>pisma</w:t>
      </w:r>
      <w:r w:rsidRPr="00D17A45">
        <w:t>,</w:t>
      </w:r>
      <w:r w:rsidR="00033EE8" w:rsidRPr="00D17A45">
        <w:t xml:space="preserve"> o </w:t>
      </w:r>
      <w:r w:rsidRPr="00D17A45">
        <w:t>której mowa</w:t>
      </w:r>
      <w:r w:rsidR="00033EE8" w:rsidRPr="00D17A45">
        <w:t xml:space="preserve"> w ust. </w:t>
      </w:r>
      <w:r w:rsidRPr="00D17A45">
        <w:t>1, nie nalicza się odsetek za zwłokę za okres od dnia następującego po upływie terminu płatności podatku do dnia upływu terminu do wniesienia sprzeciwu,</w:t>
      </w:r>
      <w:r w:rsidR="00033EE8" w:rsidRPr="00D17A45">
        <w:t xml:space="preserve"> o </w:t>
      </w:r>
      <w:r w:rsidRPr="00D17A45">
        <w:t>którym mowa</w:t>
      </w:r>
      <w:r w:rsidR="00033EE8" w:rsidRPr="00D17A45">
        <w:t xml:space="preserve"> w art. </w:t>
      </w:r>
      <w:r w:rsidRPr="00D17A45">
        <w:t>27</w:t>
      </w:r>
      <w:r w:rsidR="00033EE8" w:rsidRPr="00D17A45">
        <w:t>4 § 3 </w:t>
      </w:r>
      <w:r w:rsidRPr="00D17A45">
        <w:t>Ordynacji podatkowej.</w:t>
      </w:r>
    </w:p>
    <w:p w14:paraId="4E9CB371" w14:textId="250C96F4" w:rsidR="00830E71" w:rsidRPr="00D17A45" w:rsidRDefault="00830E71" w:rsidP="00830E71">
      <w:pPr>
        <w:pStyle w:val="ZUSTzmustartykuempunktem"/>
      </w:pPr>
      <w:r w:rsidRPr="00D17A45">
        <w:t>3.</w:t>
      </w:r>
      <w:r w:rsidR="00033EE8" w:rsidRPr="00D17A45">
        <w:t xml:space="preserve"> W </w:t>
      </w:r>
      <w:r w:rsidRPr="00D17A45">
        <w:t xml:space="preserve">przypadku gdy przed dokonaniem korekty </w:t>
      </w:r>
      <w:r w:rsidR="00677E7B" w:rsidRPr="00D17A45">
        <w:t xml:space="preserve">pisma </w:t>
      </w:r>
      <w:r w:rsidRPr="00D17A45">
        <w:t>przez organ podatkowy podatnik skoryguje zeznanie</w:t>
      </w:r>
      <w:r w:rsidR="00033EE8" w:rsidRPr="00D17A45">
        <w:t xml:space="preserve"> w </w:t>
      </w:r>
      <w:r w:rsidRPr="00D17A45">
        <w:t>zakresie,</w:t>
      </w:r>
      <w:r w:rsidR="00033EE8" w:rsidRPr="00D17A45">
        <w:t xml:space="preserve"> o </w:t>
      </w:r>
      <w:r w:rsidRPr="00D17A45">
        <w:t>którym mowa</w:t>
      </w:r>
      <w:r w:rsidR="00033EE8" w:rsidRPr="00D17A45">
        <w:t xml:space="preserve"> w ust. </w:t>
      </w:r>
      <w:r w:rsidRPr="00D17A45">
        <w:t>1, od zaległości związanych</w:t>
      </w:r>
      <w:r w:rsidR="00033EE8" w:rsidRPr="00D17A45">
        <w:t xml:space="preserve"> z </w:t>
      </w:r>
      <w:r w:rsidRPr="00D17A45">
        <w:t xml:space="preserve">korektą </w:t>
      </w:r>
      <w:r w:rsidR="00677E7B" w:rsidRPr="00D17A45">
        <w:t xml:space="preserve">pisma </w:t>
      </w:r>
      <w:r w:rsidRPr="00D17A45">
        <w:t>nie nalicza się odsetek za zwłokę za okres od dnia następującego po upływie terminu płatności podatku do dnia złożenia korekty.</w:t>
      </w:r>
    </w:p>
    <w:p w14:paraId="6A6EAB78" w14:textId="096C1B61" w:rsidR="00CC1882" w:rsidRPr="00D17A45" w:rsidRDefault="00830E71" w:rsidP="00CC1882">
      <w:pPr>
        <w:pStyle w:val="ZARTzmartartykuempunktem"/>
      </w:pPr>
      <w:r w:rsidRPr="00D17A45">
        <w:t>Art. 35cc. 1.</w:t>
      </w:r>
      <w:r w:rsidR="00033EE8" w:rsidRPr="00D17A45">
        <w:t xml:space="preserve"> W </w:t>
      </w:r>
      <w:r w:rsidR="00CC1882" w:rsidRPr="00D17A45">
        <w:t>przypadku braku wpłaty podatku wynikającego</w:t>
      </w:r>
      <w:r w:rsidR="00033EE8" w:rsidRPr="00D17A45">
        <w:t xml:space="preserve"> z </w:t>
      </w:r>
      <w:r w:rsidR="00CC1882" w:rsidRPr="00D17A45">
        <w:t>pisma zaakceptowanego automatycznie na koncie</w:t>
      </w:r>
      <w:r w:rsidR="00033EE8" w:rsidRPr="00D17A45">
        <w:t xml:space="preserve"> w</w:t>
      </w:r>
      <w:r w:rsidR="00D46E20">
        <w:t xml:space="preserve"> </w:t>
      </w:r>
      <w:r w:rsidR="00CC1882" w:rsidRPr="00D17A45">
        <w:t>e</w:t>
      </w:r>
      <w:r w:rsidR="00DB5BB8" w:rsidRPr="00D17A45">
        <w:t>-</w:t>
      </w:r>
      <w:r w:rsidR="00CC1882" w:rsidRPr="00D17A45">
        <w:t>Urzędzie Skarbowym, właściwy organ podatkowy</w:t>
      </w:r>
      <w:r w:rsidR="00033EE8" w:rsidRPr="00D17A45">
        <w:t xml:space="preserve"> w </w:t>
      </w:r>
      <w:r w:rsidR="00CC1882" w:rsidRPr="00D17A45">
        <w:t>terminie miesiąca od dnia upływu terminu płatności informuje podatnika</w:t>
      </w:r>
      <w:r w:rsidR="00033EE8" w:rsidRPr="00D17A45">
        <w:t xml:space="preserve"> o </w:t>
      </w:r>
      <w:r w:rsidR="00CC1882" w:rsidRPr="00D17A45">
        <w:t>obowiązku wpłaty</w:t>
      </w:r>
      <w:r w:rsidR="00033EE8" w:rsidRPr="00D17A45">
        <w:t xml:space="preserve"> </w:t>
      </w:r>
      <w:r w:rsidR="00171AAC">
        <w:t xml:space="preserve">podatku </w:t>
      </w:r>
      <w:r w:rsidR="00033EE8" w:rsidRPr="00D17A45">
        <w:t>w </w:t>
      </w:r>
      <w:r w:rsidR="00CC1882" w:rsidRPr="00D17A45">
        <w:t xml:space="preserve">terminie </w:t>
      </w:r>
      <w:r w:rsidR="00033EE8" w:rsidRPr="00D17A45">
        <w:t>7 </w:t>
      </w:r>
      <w:r w:rsidR="00CC1882" w:rsidRPr="00D17A45">
        <w:t>dni od dnia doręczenia tej informacji.</w:t>
      </w:r>
    </w:p>
    <w:p w14:paraId="32B5049E" w14:textId="7DA22441" w:rsidR="00CC1882" w:rsidRPr="00D17A45" w:rsidRDefault="00CC1882" w:rsidP="00CC1882">
      <w:pPr>
        <w:pStyle w:val="ZARTzmartartykuempunktem"/>
      </w:pPr>
      <w:r w:rsidRPr="00D17A45">
        <w:lastRenderedPageBreak/>
        <w:t>2. Informacja,</w:t>
      </w:r>
      <w:r w:rsidR="00033EE8" w:rsidRPr="00D17A45">
        <w:t xml:space="preserve"> o </w:t>
      </w:r>
      <w:r w:rsidRPr="00D17A45">
        <w:t>której mowa</w:t>
      </w:r>
      <w:r w:rsidR="00033EE8" w:rsidRPr="00D17A45">
        <w:t xml:space="preserve"> w ust. </w:t>
      </w:r>
      <w:r w:rsidRPr="00D17A45">
        <w:t>1, może, zamiast podpisu osoby upoważnionej do jej wydania, zawierać podpis mechanicznie odtwarzany tej osoby lub nadruk imienia</w:t>
      </w:r>
      <w:r w:rsidR="00033EE8" w:rsidRPr="00D17A45">
        <w:t xml:space="preserve"> i </w:t>
      </w:r>
      <w:r w:rsidRPr="00D17A45">
        <w:t>nazwiska wraz ze stanowiskiem służbowym osoby upoważnionej do jej wydania.</w:t>
      </w:r>
    </w:p>
    <w:p w14:paraId="6516A072" w14:textId="128168F7" w:rsidR="00830E71" w:rsidRPr="00D17A45" w:rsidRDefault="00CC1882" w:rsidP="0028345A">
      <w:pPr>
        <w:pStyle w:val="ZUSTzmustartykuempunktem"/>
      </w:pPr>
      <w:r w:rsidRPr="00D17A45">
        <w:t>3.</w:t>
      </w:r>
      <w:r w:rsidR="00033EE8" w:rsidRPr="00D17A45">
        <w:t xml:space="preserve"> W </w:t>
      </w:r>
      <w:r w:rsidRPr="00D17A45">
        <w:t>przypadku dokonania wpłaty</w:t>
      </w:r>
      <w:r w:rsidR="00033EE8" w:rsidRPr="00D17A45">
        <w:t xml:space="preserve"> </w:t>
      </w:r>
      <w:r w:rsidR="00171AAC">
        <w:t xml:space="preserve">podatku </w:t>
      </w:r>
      <w:r w:rsidR="00033EE8" w:rsidRPr="00D17A45">
        <w:t>w </w:t>
      </w:r>
      <w:r w:rsidRPr="00D17A45">
        <w:t>okresie od dnia upływu terminu do złożenia pisma do dnia upływu</w:t>
      </w:r>
      <w:r w:rsidR="00677E7B" w:rsidRPr="00D17A45">
        <w:t xml:space="preserve"> </w:t>
      </w:r>
      <w:r w:rsidR="00033EE8" w:rsidRPr="00D17A45">
        <w:t>7</w:t>
      </w:r>
      <w:r w:rsidR="00033EE8" w:rsidRPr="00D17A45">
        <w:noBreakHyphen/>
      </w:r>
      <w:r w:rsidR="00677E7B" w:rsidRPr="00D17A45">
        <w:t>dniowego</w:t>
      </w:r>
      <w:r w:rsidRPr="00D17A45">
        <w:t xml:space="preserve"> </w:t>
      </w:r>
      <w:r w:rsidR="00677E7B" w:rsidRPr="00D17A45">
        <w:t>terminu na dokonanie wpłaty</w:t>
      </w:r>
      <w:r w:rsidRPr="00D17A45">
        <w:t>,</w:t>
      </w:r>
      <w:r w:rsidR="00033EE8" w:rsidRPr="00D17A45">
        <w:t xml:space="preserve"> o </w:t>
      </w:r>
      <w:r w:rsidRPr="00D17A45">
        <w:t>któr</w:t>
      </w:r>
      <w:r w:rsidR="00677E7B" w:rsidRPr="00D17A45">
        <w:t>ym</w:t>
      </w:r>
      <w:r w:rsidRPr="00D17A45">
        <w:t xml:space="preserve"> mowa</w:t>
      </w:r>
      <w:r w:rsidR="00033EE8" w:rsidRPr="00D17A45">
        <w:t xml:space="preserve"> w ust. </w:t>
      </w:r>
      <w:r w:rsidRPr="00D17A45">
        <w:t>1, nie nalicza się odsetek za zwłokę za okres od dnia następującego po upływie terminu płatności podatku</w:t>
      </w:r>
      <w:r w:rsidR="00830E71" w:rsidRPr="00D17A45">
        <w:t>.</w:t>
      </w:r>
      <w:r w:rsidR="00D17A45">
        <w:t>”</w:t>
      </w:r>
      <w:r w:rsidR="00830E71" w:rsidRPr="00D17A45">
        <w:t>.</w:t>
      </w:r>
      <w:bookmarkStart w:id="35" w:name="_Hlk214615232"/>
      <w:bookmarkEnd w:id="35"/>
    </w:p>
    <w:p w14:paraId="143F8C90" w14:textId="13631D07" w:rsidR="00720EF7" w:rsidRPr="00D17A45" w:rsidDel="004B61F9" w:rsidRDefault="00720EF7" w:rsidP="00FF701C">
      <w:pPr>
        <w:pStyle w:val="ROZDZODDZOZNoznaczenierozdziauluboddziau"/>
      </w:pPr>
      <w:r w:rsidRPr="00D17A45" w:rsidDel="004B61F9">
        <w:t xml:space="preserve">Rozdział </w:t>
      </w:r>
      <w:r w:rsidR="00171AAC">
        <w:t>6</w:t>
      </w:r>
    </w:p>
    <w:p w14:paraId="03A7285C" w14:textId="49A2D983" w:rsidR="00720EF7" w:rsidRPr="00D17A45" w:rsidDel="004B61F9" w:rsidRDefault="00720EF7" w:rsidP="00D17A45">
      <w:pPr>
        <w:pStyle w:val="ROZDZODDZPRZEDMprzedmiotregulacjirozdziauluboddziau"/>
      </w:pPr>
      <w:r w:rsidRPr="00D17A45" w:rsidDel="004B61F9">
        <w:t xml:space="preserve">Przepis </w:t>
      </w:r>
      <w:r w:rsidR="00B841FE" w:rsidRPr="00D17A45" w:rsidDel="004B61F9">
        <w:t>epizodyczn</w:t>
      </w:r>
      <w:r w:rsidR="001F76EC" w:rsidRPr="00D17A45">
        <w:t>y</w:t>
      </w:r>
      <w:r w:rsidR="00311BD3">
        <w:t>,</w:t>
      </w:r>
      <w:r w:rsidR="00707732" w:rsidRPr="00D17A45">
        <w:t xml:space="preserve"> </w:t>
      </w:r>
      <w:r w:rsidR="00311BD3" w:rsidRPr="00311BD3">
        <w:t xml:space="preserve">przepisy dostosowujące i przejściowe </w:t>
      </w:r>
      <w:r w:rsidR="00707732" w:rsidRPr="00D17A45">
        <w:t>oraz</w:t>
      </w:r>
      <w:r w:rsidRPr="00D17A45" w:rsidDel="004B61F9">
        <w:t xml:space="preserve"> przepis końcowy</w:t>
      </w:r>
    </w:p>
    <w:p w14:paraId="1D167E59" w14:textId="39CE43EA" w:rsidR="00044445" w:rsidRPr="00D17A45" w:rsidRDefault="00044445" w:rsidP="00F2089F">
      <w:pPr>
        <w:pStyle w:val="ARTartustawynprozporzdzenia"/>
      </w:pPr>
      <w:r w:rsidRPr="00D17A45">
        <w:rPr>
          <w:rStyle w:val="Ppogrubienie"/>
        </w:rPr>
        <w:t>Art. </w:t>
      </w:r>
      <w:r w:rsidR="00AE21ED" w:rsidRPr="00D17A45">
        <w:rPr>
          <w:rStyle w:val="Ppogrubienie"/>
        </w:rPr>
        <w:t>4</w:t>
      </w:r>
      <w:r w:rsidR="003F1C00" w:rsidRPr="00D17A45">
        <w:rPr>
          <w:rStyle w:val="Ppogrubienie"/>
        </w:rPr>
        <w:t>3</w:t>
      </w:r>
      <w:r w:rsidRPr="00D17A45">
        <w:rPr>
          <w:rStyle w:val="Ppogrubienie"/>
        </w:rPr>
        <w:t xml:space="preserve">. </w:t>
      </w:r>
      <w:r w:rsidR="00033EE8" w:rsidRPr="00D17A45">
        <w:t>W </w:t>
      </w:r>
      <w:r w:rsidRPr="00D17A45">
        <w:t xml:space="preserve">okresie od dnia </w:t>
      </w:r>
      <w:r w:rsidR="00033EE8" w:rsidRPr="00D17A45">
        <w:t>1 </w:t>
      </w:r>
      <w:r w:rsidR="00D24199" w:rsidRPr="00D17A45">
        <w:t xml:space="preserve">stycznia </w:t>
      </w:r>
      <w:r w:rsidRPr="00D17A45">
        <w:t>202</w:t>
      </w:r>
      <w:r w:rsidR="00D24199" w:rsidRPr="00D17A45">
        <w:t>7</w:t>
      </w:r>
      <w:r w:rsidR="00033EE8" w:rsidRPr="00D17A45">
        <w:t> </w:t>
      </w:r>
      <w:r w:rsidRPr="00D17A45">
        <w:t>r. do dnia 3</w:t>
      </w:r>
      <w:r w:rsidR="00033EE8" w:rsidRPr="00D17A45">
        <w:t>1 </w:t>
      </w:r>
      <w:r w:rsidRPr="00D17A45">
        <w:t>grudnia 202</w:t>
      </w:r>
      <w:r w:rsidR="00D24199" w:rsidRPr="00D17A45">
        <w:t>7</w:t>
      </w:r>
      <w:r w:rsidR="00033EE8" w:rsidRPr="00D17A45">
        <w:t> </w:t>
      </w:r>
      <w:r w:rsidRPr="00D17A45">
        <w:t>r. stawka podatku od wartości aktywów,</w:t>
      </w:r>
      <w:r w:rsidR="00033EE8" w:rsidRPr="00D17A45">
        <w:t xml:space="preserve"> o </w:t>
      </w:r>
      <w:r w:rsidRPr="00D17A45">
        <w:t>której mowa</w:t>
      </w:r>
      <w:r w:rsidR="00033EE8" w:rsidRPr="00D17A45">
        <w:t xml:space="preserve"> w art. </w:t>
      </w:r>
      <w:r w:rsidRPr="00D17A45">
        <w:t>25</w:t>
      </w:r>
      <w:r w:rsidR="00A3691C" w:rsidRPr="00D17A45">
        <w:t xml:space="preserve"> ust. 1</w:t>
      </w:r>
      <w:r w:rsidRPr="00D17A45">
        <w:t>, wynosi 0,85</w:t>
      </w:r>
      <w:r w:rsidR="00812F2B">
        <w:t xml:space="preserve"> </w:t>
      </w:r>
      <w:r w:rsidRPr="00D17A45">
        <w:t>%.</w:t>
      </w:r>
    </w:p>
    <w:p w14:paraId="18FE9DC7" w14:textId="7126B9E2" w:rsidR="000E2F2B" w:rsidRDefault="000E2F2B" w:rsidP="000E2F2B">
      <w:pPr>
        <w:pStyle w:val="ARTartustawynprozporzdzenia"/>
      </w:pPr>
      <w:r w:rsidRPr="00D17A45">
        <w:rPr>
          <w:rStyle w:val="Ppogrubienie"/>
        </w:rPr>
        <w:t>Art.</w:t>
      </w:r>
      <w:r w:rsidR="00C10B63" w:rsidRPr="00D17A45">
        <w:rPr>
          <w:rStyle w:val="Ppogrubienie"/>
        </w:rPr>
        <w:t> </w:t>
      </w:r>
      <w:r w:rsidRPr="00D17A45">
        <w:rPr>
          <w:rStyle w:val="Ppogrubienie"/>
        </w:rPr>
        <w:t>44.</w:t>
      </w:r>
      <w:r w:rsidRPr="00D17A45">
        <w:t xml:space="preserve"> </w:t>
      </w:r>
      <w:r w:rsidR="00311BD3">
        <w:t xml:space="preserve">1. </w:t>
      </w:r>
      <w:r w:rsidRPr="00D17A45">
        <w:t>Przepis art. 26 ust. 5 stosuje się</w:t>
      </w:r>
      <w:r w:rsidR="00EA6860">
        <w:t>,</w:t>
      </w:r>
      <w:r w:rsidRPr="00D17A45">
        <w:t xml:space="preserve"> poczynając od roku podatkowego rozpoczynającego się od dnia 1 stycznia 2030 r.</w:t>
      </w:r>
    </w:p>
    <w:p w14:paraId="2EBC5810" w14:textId="2A880EA7" w:rsidR="00311BD3" w:rsidRPr="00D17A45" w:rsidRDefault="00311BD3" w:rsidP="000C2011">
      <w:pPr>
        <w:pStyle w:val="USTustnpkodeksu"/>
      </w:pPr>
      <w:r>
        <w:t xml:space="preserve">2. Minister właściwy do spraw finansów publicznych po raz pierwszy ogłosi obwieszczenie na podstawie art. 26 ust. 6 w terminie do dnia 30 listopada 2029 r. </w:t>
      </w:r>
    </w:p>
    <w:p w14:paraId="34B132FA" w14:textId="1E3A8AF8" w:rsidR="008C0494" w:rsidRDefault="008C0494" w:rsidP="000E2F2B">
      <w:pPr>
        <w:pStyle w:val="ARTartustawynprozporzdzenia"/>
      </w:pPr>
      <w:r w:rsidRPr="00D17A45">
        <w:rPr>
          <w:rStyle w:val="Ppogrubienie"/>
        </w:rPr>
        <w:t>Art.</w:t>
      </w:r>
      <w:r w:rsidR="00C10B63" w:rsidRPr="00D17A45">
        <w:rPr>
          <w:rStyle w:val="Ppogrubienie"/>
        </w:rPr>
        <w:t> </w:t>
      </w:r>
      <w:r w:rsidRPr="00D17A45">
        <w:rPr>
          <w:rStyle w:val="Ppogrubienie"/>
        </w:rPr>
        <w:t>45.</w:t>
      </w:r>
      <w:r w:rsidRPr="00D17A45">
        <w:t xml:space="preserve"> </w:t>
      </w:r>
      <w:r w:rsidR="003A3133">
        <w:t xml:space="preserve">1. </w:t>
      </w:r>
      <w:r w:rsidRPr="00D17A45">
        <w:t xml:space="preserve">Dotychczasowe przepisy wykonawcze wydane na podstawie art. 3b § 2 ustawy zmienianej w art. </w:t>
      </w:r>
      <w:r w:rsidR="0095228F">
        <w:t>3</w:t>
      </w:r>
      <w:r w:rsidRPr="00D17A45">
        <w:t>5 zachowują moc.</w:t>
      </w:r>
    </w:p>
    <w:p w14:paraId="1DF8BE13" w14:textId="60CD6486" w:rsidR="003A3133" w:rsidRDefault="003A3133" w:rsidP="000C2011">
      <w:pPr>
        <w:pStyle w:val="USTustnpkodeksu"/>
      </w:pPr>
      <w:r>
        <w:t>2. Dotychczasowe przepisy wykonawcze wydane na podstawie art.</w:t>
      </w:r>
      <w:r w:rsidRPr="003A3133">
        <w:t xml:space="preserve"> 35b ust. 6 ustawy zmienianej w art. 42</w:t>
      </w:r>
      <w:r>
        <w:t xml:space="preserve"> tracą moc.</w:t>
      </w:r>
    </w:p>
    <w:p w14:paraId="3D660469" w14:textId="2FF57F07" w:rsidR="000E6D63" w:rsidRPr="00D17A45" w:rsidRDefault="00677BFE" w:rsidP="0028345A">
      <w:pPr>
        <w:pStyle w:val="ARTartustawynprozporzdzenia"/>
      </w:pPr>
      <w:r w:rsidRPr="00D17A45">
        <w:rPr>
          <w:rStyle w:val="Ppogrubienie"/>
        </w:rPr>
        <w:t>Art.</w:t>
      </w:r>
      <w:r w:rsidR="005368CA" w:rsidRPr="00D17A45">
        <w:rPr>
          <w:rStyle w:val="Ppogrubienie"/>
        </w:rPr>
        <w:t> </w:t>
      </w:r>
      <w:r w:rsidR="00AE21ED" w:rsidRPr="00D17A45">
        <w:rPr>
          <w:rStyle w:val="Ppogrubienie"/>
        </w:rPr>
        <w:t>4</w:t>
      </w:r>
      <w:r w:rsidR="008C0494" w:rsidRPr="00D17A45">
        <w:rPr>
          <w:rStyle w:val="Ppogrubienie"/>
        </w:rPr>
        <w:t>6</w:t>
      </w:r>
      <w:r w:rsidRPr="00D17A45">
        <w:rPr>
          <w:rStyle w:val="Ppogrubienie"/>
        </w:rPr>
        <w:t xml:space="preserve">. </w:t>
      </w:r>
      <w:r w:rsidRPr="00D17A45">
        <w:t>Ustawa wchodzi</w:t>
      </w:r>
      <w:r w:rsidR="00033EE8" w:rsidRPr="00D17A45">
        <w:t xml:space="preserve"> w </w:t>
      </w:r>
      <w:r w:rsidRPr="00D17A45">
        <w:t>życie</w:t>
      </w:r>
      <w:r w:rsidR="00033EE8" w:rsidRPr="00D17A45">
        <w:t xml:space="preserve"> z </w:t>
      </w:r>
      <w:r w:rsidR="00605B6E" w:rsidRPr="00D17A45">
        <w:t xml:space="preserve">dniem </w:t>
      </w:r>
      <w:r w:rsidR="00033EE8" w:rsidRPr="00D17A45">
        <w:t>1 </w:t>
      </w:r>
      <w:r w:rsidR="00311636" w:rsidRPr="00D17A45">
        <w:t>stycznia 2027 </w:t>
      </w:r>
      <w:r w:rsidR="00FC4004" w:rsidRPr="00D17A45">
        <w:t>r</w:t>
      </w:r>
      <w:r w:rsidR="00605B6E" w:rsidRPr="00D17A45">
        <w:t>.</w:t>
      </w:r>
    </w:p>
    <w:sectPr w:rsidR="000E6D63" w:rsidRPr="00D17A45" w:rsidSect="001A7F15">
      <w:headerReference w:type="default" r:id="rId9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159B1" w14:textId="77777777" w:rsidR="00F65630" w:rsidRDefault="00F65630">
      <w:r>
        <w:separator/>
      </w:r>
    </w:p>
  </w:endnote>
  <w:endnote w:type="continuationSeparator" w:id="0">
    <w:p w14:paraId="5494F082" w14:textId="77777777" w:rsidR="00F65630" w:rsidRDefault="00F6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D8856" w14:textId="77777777" w:rsidR="00F65630" w:rsidRDefault="00F65630">
      <w:r>
        <w:separator/>
      </w:r>
    </w:p>
  </w:footnote>
  <w:footnote w:type="continuationSeparator" w:id="0">
    <w:p w14:paraId="21D5133D" w14:textId="77777777" w:rsidR="00F65630" w:rsidRDefault="00F65630">
      <w:r>
        <w:continuationSeparator/>
      </w:r>
    </w:p>
  </w:footnote>
  <w:footnote w:id="1">
    <w:p w14:paraId="1897C02A" w14:textId="0051674E" w:rsidR="005B768B" w:rsidRPr="00AE21ED" w:rsidRDefault="005B768B" w:rsidP="009E4D0E">
      <w:pPr>
        <w:pStyle w:val="ODNONIKtreodnonika"/>
      </w:pPr>
      <w:r w:rsidRPr="00D17A45">
        <w:rPr>
          <w:rStyle w:val="IGindeksgrny"/>
        </w:rPr>
        <w:footnoteRef/>
      </w:r>
      <w:r w:rsidRPr="00D17A45">
        <w:rPr>
          <w:rStyle w:val="IGindeksgrny"/>
        </w:rPr>
        <w:t>)</w:t>
      </w:r>
      <w:r>
        <w:tab/>
      </w:r>
      <w:r w:rsidRPr="00AE21ED">
        <w:t xml:space="preserve">Niniejszą ustawą zmienia się </w:t>
      </w:r>
      <w:r>
        <w:t xml:space="preserve">ustawy: ustawę </w:t>
      </w:r>
      <w:r w:rsidRPr="00033EE8">
        <w:t>z </w:t>
      </w:r>
      <w:r w:rsidRPr="00794EE3">
        <w:t>dnia 26 lipca 1991 r. o podatku dochodowym od osób fizycznych</w:t>
      </w:r>
      <w:r>
        <w:t xml:space="preserve">, ustawę </w:t>
      </w:r>
      <w:r w:rsidRPr="00033EE8">
        <w:t>z </w:t>
      </w:r>
      <w:r w:rsidRPr="00794EE3">
        <w:t>dnia 13 października 1995 r. o zasadach ewidencji i identyfikacji podatników i płatników</w:t>
      </w:r>
      <w:r>
        <w:t xml:space="preserve">, ustawę </w:t>
      </w:r>
      <w:r w:rsidRPr="00033EE8">
        <w:t>z </w:t>
      </w:r>
      <w:r w:rsidRPr="00794EE3">
        <w:t>dnia 28 sierpnia 1997 r. o organizacji i funkcjonowaniu funduszy emerytalnych</w:t>
      </w:r>
      <w:r>
        <w:t xml:space="preserve">, ustawę </w:t>
      </w:r>
      <w:r w:rsidRPr="00033EE8">
        <w:t>z </w:t>
      </w:r>
      <w:r w:rsidRPr="00794EE3">
        <w:t>dnia 29 sierpnia 1997 r. – Ordynacja podatkowa</w:t>
      </w:r>
      <w:r>
        <w:t xml:space="preserve">, ustawę </w:t>
      </w:r>
      <w:r w:rsidRPr="00033EE8">
        <w:t>z </w:t>
      </w:r>
      <w:r w:rsidRPr="00794EE3">
        <w:t>dnia 29 sierpnia 1997 r</w:t>
      </w:r>
      <w:r>
        <w:t>.</w:t>
      </w:r>
      <w:r w:rsidRPr="00794EE3">
        <w:t xml:space="preserve"> o Narodowym Banku Polskim</w:t>
      </w:r>
      <w:r>
        <w:t xml:space="preserve">, </w:t>
      </w:r>
      <w:r w:rsidRPr="00AE21ED">
        <w:t>ustawę z dnia 20 listopada 1998 r. o zryczałtowanym podatku dochodowym od niektórych przychodów osiąganych przez osoby fizyczne</w:t>
      </w:r>
      <w:r>
        <w:t xml:space="preserve">, ustawę </w:t>
      </w:r>
      <w:r w:rsidRPr="00736030">
        <w:t>z dnia 27 maja 2004 r. o funduszach inwestycyjnych i</w:t>
      </w:r>
      <w:r>
        <w:t> </w:t>
      </w:r>
      <w:r w:rsidRPr="00736030">
        <w:t>zarządzaniu alternatywnymi funduszami inwestycyjnymi</w:t>
      </w:r>
      <w:r>
        <w:t xml:space="preserve">, ustawę </w:t>
      </w:r>
      <w:r w:rsidRPr="00736030">
        <w:t>z dnia 29 lipca 2005 r. o obrocie instrumentami finansowymi</w:t>
      </w:r>
      <w:r>
        <w:t xml:space="preserve">, ustawę </w:t>
      </w:r>
      <w:r w:rsidRPr="00033EE8">
        <w:t>z </w:t>
      </w:r>
      <w:r w:rsidRPr="00794EE3">
        <w:t>dnia 21 lipca 2006 r. o nadzorze nad rynkiem finansowym</w:t>
      </w:r>
      <w:r>
        <w:t>, u</w:t>
      </w:r>
      <w:r w:rsidRPr="0051586E">
        <w:t>staw</w:t>
      </w:r>
      <w:r>
        <w:t>ę</w:t>
      </w:r>
      <w:r w:rsidRPr="0051586E">
        <w:t xml:space="preserve"> z</w:t>
      </w:r>
      <w:r>
        <w:t> </w:t>
      </w:r>
      <w:r w:rsidRPr="0051586E">
        <w:t>dnia 5 sierpnia 2015 r. o rozpatrywaniu reklamacji przez podmioty rynku finansowego, o Rzeczniku Finansowym i o Funduszu Edukacji Finansowe</w:t>
      </w:r>
      <w:r>
        <w:t xml:space="preserve">j oraz ustawę </w:t>
      </w:r>
      <w:r w:rsidRPr="00033EE8">
        <w:t>z </w:t>
      </w:r>
      <w:r w:rsidRPr="00794EE3">
        <w:t>dnia 16 listopada 2016 r. o</w:t>
      </w:r>
      <w:r>
        <w:t xml:space="preserve"> </w:t>
      </w:r>
      <w:r w:rsidRPr="00794EE3">
        <w:t>Krajowej Administracji Skarbowej</w:t>
      </w:r>
      <w:r>
        <w:t xml:space="preserve">. </w:t>
      </w:r>
    </w:p>
  </w:footnote>
  <w:footnote w:id="2">
    <w:p w14:paraId="75C975F8" w14:textId="25B8F2D2" w:rsidR="005B768B" w:rsidRDefault="005B768B" w:rsidP="0028345A">
      <w:pPr>
        <w:pStyle w:val="ODNONIKtreodnonika"/>
      </w:pPr>
      <w:r>
        <w:rPr>
          <w:rStyle w:val="Odwoanieprzypisudolnego"/>
        </w:rPr>
        <w:footnoteRef/>
      </w:r>
      <w:r w:rsidRPr="000C2011">
        <w:rPr>
          <w:rStyle w:val="IGindeksgrny"/>
        </w:rPr>
        <w:t>)</w:t>
      </w:r>
      <w:r>
        <w:rPr>
          <w:rStyle w:val="IGindeksgrny"/>
        </w:rPr>
        <w:tab/>
      </w:r>
      <w:r w:rsidRPr="000C2011">
        <w:t>Zmiany tekstu jednolitego wymienionej ustawy zostały ogłoszone w Dz. U. z 2025 r. poz. 497, 621, 622, 769, 820, 1203, 1235, 1414</w:t>
      </w:r>
      <w:r>
        <w:t>,</w:t>
      </w:r>
      <w:r w:rsidRPr="000C2011">
        <w:t xml:space="preserve"> 1417</w:t>
      </w:r>
      <w:r>
        <w:t>, 1669, 1804 i 1863</w:t>
      </w:r>
      <w:r w:rsidRPr="000C2011">
        <w:t xml:space="preserve"> oraz z 2026 r. poz. 252</w:t>
      </w:r>
      <w:r>
        <w:t>,</w:t>
      </w:r>
      <w:r w:rsidRPr="000C2011">
        <w:t xml:space="preserve"> 347</w:t>
      </w:r>
      <w:r>
        <w:t>,  473 i …</w:t>
      </w:r>
      <w:r w:rsidRPr="000C2011">
        <w:t>.</w:t>
      </w:r>
    </w:p>
  </w:footnote>
  <w:footnote w:id="3">
    <w:p w14:paraId="1ADDF95C" w14:textId="687E34CD" w:rsidR="005B768B" w:rsidRDefault="005B768B" w:rsidP="0028345A">
      <w:pPr>
        <w:pStyle w:val="ODNONIKtreodnonika"/>
      </w:pPr>
      <w:r>
        <w:rPr>
          <w:rStyle w:val="Odwoanieprzypisudolnego"/>
        </w:rPr>
        <w:footnoteRef/>
      </w:r>
      <w:r w:rsidRPr="000C2011">
        <w:rPr>
          <w:rStyle w:val="IGindeksgrny"/>
        </w:rPr>
        <w:t>)</w:t>
      </w:r>
      <w:r>
        <w:rPr>
          <w:rStyle w:val="IGindeksgrny"/>
        </w:rPr>
        <w:tab/>
      </w:r>
      <w:r w:rsidRPr="000C2011">
        <w:t>Zmiany tekstu jednolitego wymienionej ustawy zostały ogłoszone w Dz. U. z 2024 r. poz. 1863</w:t>
      </w:r>
      <w:r>
        <w:t>,</w:t>
      </w:r>
      <w:r w:rsidRPr="000C2011">
        <w:t xml:space="preserve"> z 2025 r. poz.</w:t>
      </w:r>
      <w:r>
        <w:t> </w:t>
      </w:r>
      <w:r w:rsidRPr="000C2011">
        <w:t>146, 820, 923, 1014, 1069, 1216 i 1556 oraz z 2026 r. poz. 176, 340</w:t>
      </w:r>
      <w:r>
        <w:t xml:space="preserve">, </w:t>
      </w:r>
      <w:r w:rsidRPr="000C2011">
        <w:t>484</w:t>
      </w:r>
      <w:r>
        <w:t xml:space="preserve"> i …</w:t>
      </w:r>
      <w:r w:rsidRPr="000C2011">
        <w:t>.</w:t>
      </w:r>
      <w:r>
        <w:t xml:space="preserve"> </w:t>
      </w:r>
    </w:p>
  </w:footnote>
  <w:footnote w:id="4">
    <w:p w14:paraId="1FA6A077" w14:textId="5E22C59F" w:rsidR="005B768B" w:rsidRDefault="005B768B" w:rsidP="0028345A">
      <w:pPr>
        <w:pStyle w:val="ODNONIKtreodnonika"/>
      </w:pPr>
      <w:r>
        <w:rPr>
          <w:rStyle w:val="Odwoanieprzypisudolnego"/>
        </w:rPr>
        <w:footnoteRef/>
      </w:r>
      <w:r w:rsidRPr="000C2011">
        <w:rPr>
          <w:rStyle w:val="IGindeksgrny"/>
        </w:rPr>
        <w:t>)</w:t>
      </w:r>
      <w:r>
        <w:tab/>
      </w:r>
      <w:r w:rsidRPr="00380F6D">
        <w:t>Zmiany tekstu jednolitego wymienionej ustawy zostały ogłoszone w Dz. U. z 2025 r. poz. 1019, 1174, 1175, 1176, 1669, 1809 i 1843.</w:t>
      </w:r>
    </w:p>
  </w:footnote>
  <w:footnote w:id="5">
    <w:p w14:paraId="3B0DAA00" w14:textId="4CBC9302" w:rsidR="005B768B" w:rsidRDefault="005B768B" w:rsidP="0028345A">
      <w:pPr>
        <w:pStyle w:val="ODNONIKtreodnonika"/>
      </w:pPr>
      <w:r>
        <w:rPr>
          <w:rStyle w:val="Odwoanieprzypisudolnego"/>
        </w:rPr>
        <w:footnoteRef/>
      </w:r>
      <w:r w:rsidRPr="0028345A">
        <w:rPr>
          <w:rStyle w:val="IGindeksgrny"/>
        </w:rPr>
        <w:t>)</w:t>
      </w:r>
      <w:r>
        <w:tab/>
      </w:r>
      <w:r w:rsidRPr="000C2011">
        <w:t>Zmiany wymienionego rozporządzenia zostały ogłoszone w Dz. Urz. UE L 354 z 23.12.2016, str. 35, Dz. Urz. UE L 188 z 12.07.2019, str. 55, Dz. Urz. UE L 455 z 20.12.2021, str. 1 oraz Dz. Urz. UE L 2023/2869 z</w:t>
      </w:r>
      <w:r>
        <w:t> </w:t>
      </w:r>
      <w:r w:rsidRPr="000C2011">
        <w:t>20.12.2023.</w:t>
      </w:r>
    </w:p>
  </w:footnote>
  <w:footnote w:id="6">
    <w:p w14:paraId="2DB3C05F" w14:textId="79609B33" w:rsidR="005B768B" w:rsidRDefault="005B768B" w:rsidP="0028345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FA034C">
        <w:t>Zmiany wymienionego rozporządzenia zostały ogłoszone w Dz. Urz. UE L 176 z 12.07.2018, str. 1, Dz. Urz. UE L 289 z 08.11.2019, str. 4, Dz. Urz. UE L 455l z 20.12.2021, str. 1, Dz. Urz. UE L 167 z 24.06.2022, str.</w:t>
      </w:r>
      <w:r>
        <w:t> </w:t>
      </w:r>
      <w:r w:rsidRPr="00FA034C">
        <w:t>35 oraz Dz. Urz. UE L 251 z 29.09.2022, str. 3.</w:t>
      </w:r>
    </w:p>
  </w:footnote>
  <w:footnote w:id="7">
    <w:p w14:paraId="4BD73D27" w14:textId="456608D2" w:rsidR="005B768B" w:rsidRDefault="005B768B" w:rsidP="0028345A">
      <w:pPr>
        <w:pStyle w:val="ODNONIKtreodnonika"/>
      </w:pPr>
      <w:r>
        <w:rPr>
          <w:rStyle w:val="Odwoanieprzypisudolnego"/>
        </w:rPr>
        <w:footnoteRef/>
      </w:r>
      <w:r>
        <w:rPr>
          <w:rStyle w:val="Odwoanieprzypisudolnego"/>
        </w:rPr>
        <w:t>)</w:t>
      </w:r>
      <w:r>
        <w:tab/>
      </w:r>
      <w:r w:rsidRPr="00571799">
        <w:t>Zmiany tekstu jednolitego wymienionej ustawy zostały ogłoszone w Dz. U. z 2025 r. poz. 497, 621, 622, 769, 820, 1203, 1235, 1414</w:t>
      </w:r>
      <w:r>
        <w:t>,</w:t>
      </w:r>
      <w:r w:rsidRPr="00571799">
        <w:t xml:space="preserve"> 1417</w:t>
      </w:r>
      <w:r>
        <w:t xml:space="preserve">, 1669, 1804 i 1863 </w:t>
      </w:r>
      <w:r w:rsidRPr="00571799">
        <w:t>oraz z 2026 r. poz. 252</w:t>
      </w:r>
      <w:r>
        <w:t>,</w:t>
      </w:r>
      <w:r w:rsidRPr="00571799">
        <w:t xml:space="preserve"> 347</w:t>
      </w:r>
      <w:r>
        <w:t xml:space="preserve"> i 473</w:t>
      </w:r>
      <w:r w:rsidRPr="00571799">
        <w:t>.</w:t>
      </w:r>
    </w:p>
  </w:footnote>
  <w:footnote w:id="8">
    <w:p w14:paraId="46FB3C2C" w14:textId="766D4C55" w:rsidR="005B768B" w:rsidRDefault="005B768B" w:rsidP="0028345A">
      <w:pPr>
        <w:pStyle w:val="ODNONIKtreodnonika"/>
      </w:pPr>
      <w:r>
        <w:rPr>
          <w:rStyle w:val="Odwoanieprzypisudolnego"/>
        </w:rPr>
        <w:footnoteRef/>
      </w:r>
      <w:r w:rsidRPr="000C2011">
        <w:rPr>
          <w:rStyle w:val="IGindeksgrny"/>
        </w:rPr>
        <w:t>)</w:t>
      </w:r>
      <w:r>
        <w:tab/>
      </w:r>
      <w:r w:rsidRPr="000C2011">
        <w:t>Zmiany tekstu jednolitego wymienionej ustawy zostały ogłoszone w Dz. U. z 2024 r. poz. 1863</w:t>
      </w:r>
      <w:r>
        <w:t>,</w:t>
      </w:r>
      <w:r w:rsidRPr="000C2011">
        <w:t xml:space="preserve"> z 2025 r. poz. 146, 820, 923, 1014, 1069, 1216 i 1556 oraz z 2026 r. poz. 176, 340 i 484.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D5C93" w14:textId="77777777" w:rsidR="005B768B" w:rsidRPr="00B371CC" w:rsidRDefault="005B768B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6056"/>
    <w:multiLevelType w:val="hybridMultilevel"/>
    <w:tmpl w:val="3B8E362E"/>
    <w:lvl w:ilvl="0" w:tplc="F29CF3D0">
      <w:start w:val="1"/>
      <w:numFmt w:val="decimal"/>
      <w:lvlText w:val="%1)"/>
      <w:lvlJc w:val="left"/>
      <w:pPr>
        <w:ind w:left="1020" w:hanging="360"/>
      </w:pPr>
    </w:lvl>
    <w:lvl w:ilvl="1" w:tplc="377A9F54">
      <w:start w:val="1"/>
      <w:numFmt w:val="decimal"/>
      <w:lvlText w:val="%2)"/>
      <w:lvlJc w:val="left"/>
      <w:pPr>
        <w:ind w:left="1020" w:hanging="360"/>
      </w:pPr>
    </w:lvl>
    <w:lvl w:ilvl="2" w:tplc="E1644EDC">
      <w:start w:val="1"/>
      <w:numFmt w:val="decimal"/>
      <w:lvlText w:val="%3)"/>
      <w:lvlJc w:val="left"/>
      <w:pPr>
        <w:ind w:left="1020" w:hanging="360"/>
      </w:pPr>
    </w:lvl>
    <w:lvl w:ilvl="3" w:tplc="D8420032">
      <w:start w:val="1"/>
      <w:numFmt w:val="decimal"/>
      <w:lvlText w:val="%4)"/>
      <w:lvlJc w:val="left"/>
      <w:pPr>
        <w:ind w:left="1020" w:hanging="360"/>
      </w:pPr>
    </w:lvl>
    <w:lvl w:ilvl="4" w:tplc="EA486B42">
      <w:start w:val="1"/>
      <w:numFmt w:val="decimal"/>
      <w:lvlText w:val="%5)"/>
      <w:lvlJc w:val="left"/>
      <w:pPr>
        <w:ind w:left="1020" w:hanging="360"/>
      </w:pPr>
    </w:lvl>
    <w:lvl w:ilvl="5" w:tplc="30407104">
      <w:start w:val="1"/>
      <w:numFmt w:val="decimal"/>
      <w:lvlText w:val="%6)"/>
      <w:lvlJc w:val="left"/>
      <w:pPr>
        <w:ind w:left="1020" w:hanging="360"/>
      </w:pPr>
    </w:lvl>
    <w:lvl w:ilvl="6" w:tplc="3A460878">
      <w:start w:val="1"/>
      <w:numFmt w:val="decimal"/>
      <w:lvlText w:val="%7)"/>
      <w:lvlJc w:val="left"/>
      <w:pPr>
        <w:ind w:left="1020" w:hanging="360"/>
      </w:pPr>
    </w:lvl>
    <w:lvl w:ilvl="7" w:tplc="45367FC8">
      <w:start w:val="1"/>
      <w:numFmt w:val="decimal"/>
      <w:lvlText w:val="%8)"/>
      <w:lvlJc w:val="left"/>
      <w:pPr>
        <w:ind w:left="1020" w:hanging="360"/>
      </w:pPr>
    </w:lvl>
    <w:lvl w:ilvl="8" w:tplc="B76AD01E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4DD53371"/>
    <w:multiLevelType w:val="hybridMultilevel"/>
    <w:tmpl w:val="6CA4570C"/>
    <w:lvl w:ilvl="0" w:tplc="E08279EA">
      <w:start w:val="1"/>
      <w:numFmt w:val="decimal"/>
      <w:lvlText w:val="%1)"/>
      <w:lvlJc w:val="left"/>
      <w:pPr>
        <w:ind w:left="1020" w:hanging="360"/>
      </w:pPr>
    </w:lvl>
    <w:lvl w:ilvl="1" w:tplc="80A26A10">
      <w:start w:val="1"/>
      <w:numFmt w:val="decimal"/>
      <w:lvlText w:val="%2)"/>
      <w:lvlJc w:val="left"/>
      <w:pPr>
        <w:ind w:left="1020" w:hanging="360"/>
      </w:pPr>
    </w:lvl>
    <w:lvl w:ilvl="2" w:tplc="7A3CB890">
      <w:start w:val="1"/>
      <w:numFmt w:val="decimal"/>
      <w:lvlText w:val="%3)"/>
      <w:lvlJc w:val="left"/>
      <w:pPr>
        <w:ind w:left="1020" w:hanging="360"/>
      </w:pPr>
    </w:lvl>
    <w:lvl w:ilvl="3" w:tplc="E66AFD2C">
      <w:start w:val="1"/>
      <w:numFmt w:val="decimal"/>
      <w:lvlText w:val="%4)"/>
      <w:lvlJc w:val="left"/>
      <w:pPr>
        <w:ind w:left="1020" w:hanging="360"/>
      </w:pPr>
    </w:lvl>
    <w:lvl w:ilvl="4" w:tplc="452E8CB8">
      <w:start w:val="1"/>
      <w:numFmt w:val="decimal"/>
      <w:lvlText w:val="%5)"/>
      <w:lvlJc w:val="left"/>
      <w:pPr>
        <w:ind w:left="1020" w:hanging="360"/>
      </w:pPr>
    </w:lvl>
    <w:lvl w:ilvl="5" w:tplc="F3FC942E">
      <w:start w:val="1"/>
      <w:numFmt w:val="decimal"/>
      <w:lvlText w:val="%6)"/>
      <w:lvlJc w:val="left"/>
      <w:pPr>
        <w:ind w:left="1020" w:hanging="360"/>
      </w:pPr>
    </w:lvl>
    <w:lvl w:ilvl="6" w:tplc="28C6ABCE">
      <w:start w:val="1"/>
      <w:numFmt w:val="decimal"/>
      <w:lvlText w:val="%7)"/>
      <w:lvlJc w:val="left"/>
      <w:pPr>
        <w:ind w:left="1020" w:hanging="360"/>
      </w:pPr>
    </w:lvl>
    <w:lvl w:ilvl="7" w:tplc="77DE19E0">
      <w:start w:val="1"/>
      <w:numFmt w:val="decimal"/>
      <w:lvlText w:val="%8)"/>
      <w:lvlJc w:val="left"/>
      <w:pPr>
        <w:ind w:left="1020" w:hanging="360"/>
      </w:pPr>
    </w:lvl>
    <w:lvl w:ilvl="8" w:tplc="F5E0535E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503F36CD"/>
    <w:multiLevelType w:val="hybridMultilevel"/>
    <w:tmpl w:val="2B9A1DAA"/>
    <w:lvl w:ilvl="0" w:tplc="67B4EF4C">
      <w:start w:val="1"/>
      <w:numFmt w:val="decimal"/>
      <w:lvlText w:val="%1)"/>
      <w:lvlJc w:val="left"/>
      <w:pPr>
        <w:ind w:left="1020" w:hanging="360"/>
      </w:pPr>
    </w:lvl>
    <w:lvl w:ilvl="1" w:tplc="FD7ADE7C">
      <w:start w:val="1"/>
      <w:numFmt w:val="decimal"/>
      <w:lvlText w:val="%2)"/>
      <w:lvlJc w:val="left"/>
      <w:pPr>
        <w:ind w:left="1020" w:hanging="360"/>
      </w:pPr>
    </w:lvl>
    <w:lvl w:ilvl="2" w:tplc="D062FFF2">
      <w:start w:val="1"/>
      <w:numFmt w:val="decimal"/>
      <w:lvlText w:val="%3)"/>
      <w:lvlJc w:val="left"/>
      <w:pPr>
        <w:ind w:left="1020" w:hanging="360"/>
      </w:pPr>
    </w:lvl>
    <w:lvl w:ilvl="3" w:tplc="99525484">
      <w:start w:val="1"/>
      <w:numFmt w:val="decimal"/>
      <w:lvlText w:val="%4)"/>
      <w:lvlJc w:val="left"/>
      <w:pPr>
        <w:ind w:left="1020" w:hanging="360"/>
      </w:pPr>
    </w:lvl>
    <w:lvl w:ilvl="4" w:tplc="CE6EF29A">
      <w:start w:val="1"/>
      <w:numFmt w:val="decimal"/>
      <w:lvlText w:val="%5)"/>
      <w:lvlJc w:val="left"/>
      <w:pPr>
        <w:ind w:left="1020" w:hanging="360"/>
      </w:pPr>
    </w:lvl>
    <w:lvl w:ilvl="5" w:tplc="A7F4D9DC">
      <w:start w:val="1"/>
      <w:numFmt w:val="decimal"/>
      <w:lvlText w:val="%6)"/>
      <w:lvlJc w:val="left"/>
      <w:pPr>
        <w:ind w:left="1020" w:hanging="360"/>
      </w:pPr>
    </w:lvl>
    <w:lvl w:ilvl="6" w:tplc="8B826640">
      <w:start w:val="1"/>
      <w:numFmt w:val="decimal"/>
      <w:lvlText w:val="%7)"/>
      <w:lvlJc w:val="left"/>
      <w:pPr>
        <w:ind w:left="1020" w:hanging="360"/>
      </w:pPr>
    </w:lvl>
    <w:lvl w:ilvl="7" w:tplc="45C611A6">
      <w:start w:val="1"/>
      <w:numFmt w:val="decimal"/>
      <w:lvlText w:val="%8)"/>
      <w:lvlJc w:val="left"/>
      <w:pPr>
        <w:ind w:left="1020" w:hanging="360"/>
      </w:pPr>
    </w:lvl>
    <w:lvl w:ilvl="8" w:tplc="93409F10">
      <w:start w:val="1"/>
      <w:numFmt w:val="decimal"/>
      <w:lvlText w:val="%9)"/>
      <w:lvlJc w:val="left"/>
      <w:pPr>
        <w:ind w:left="10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FE"/>
    <w:rsid w:val="00000D55"/>
    <w:rsid w:val="000012DA"/>
    <w:rsid w:val="000013E5"/>
    <w:rsid w:val="00001A39"/>
    <w:rsid w:val="0000246E"/>
    <w:rsid w:val="00002569"/>
    <w:rsid w:val="00002D63"/>
    <w:rsid w:val="0000310E"/>
    <w:rsid w:val="00003198"/>
    <w:rsid w:val="00003862"/>
    <w:rsid w:val="00003E34"/>
    <w:rsid w:val="00003F1B"/>
    <w:rsid w:val="00004550"/>
    <w:rsid w:val="00004BE2"/>
    <w:rsid w:val="00004CF1"/>
    <w:rsid w:val="000051C5"/>
    <w:rsid w:val="00006085"/>
    <w:rsid w:val="00006540"/>
    <w:rsid w:val="000065E5"/>
    <w:rsid w:val="000066F7"/>
    <w:rsid w:val="00006E5F"/>
    <w:rsid w:val="000113E2"/>
    <w:rsid w:val="00011408"/>
    <w:rsid w:val="00011527"/>
    <w:rsid w:val="000123AA"/>
    <w:rsid w:val="00012A35"/>
    <w:rsid w:val="0001459A"/>
    <w:rsid w:val="00014C56"/>
    <w:rsid w:val="00014E39"/>
    <w:rsid w:val="00014FD2"/>
    <w:rsid w:val="000153CB"/>
    <w:rsid w:val="00016099"/>
    <w:rsid w:val="00016193"/>
    <w:rsid w:val="00016746"/>
    <w:rsid w:val="000169A7"/>
    <w:rsid w:val="000173AC"/>
    <w:rsid w:val="00017DC2"/>
    <w:rsid w:val="000203E0"/>
    <w:rsid w:val="00020499"/>
    <w:rsid w:val="00021522"/>
    <w:rsid w:val="00021A24"/>
    <w:rsid w:val="00021B2F"/>
    <w:rsid w:val="00021CE7"/>
    <w:rsid w:val="00022401"/>
    <w:rsid w:val="00022995"/>
    <w:rsid w:val="00023471"/>
    <w:rsid w:val="00023606"/>
    <w:rsid w:val="00023F13"/>
    <w:rsid w:val="000247BA"/>
    <w:rsid w:val="00024BC1"/>
    <w:rsid w:val="000250DC"/>
    <w:rsid w:val="0002514E"/>
    <w:rsid w:val="00025F0E"/>
    <w:rsid w:val="0002729D"/>
    <w:rsid w:val="0002737B"/>
    <w:rsid w:val="00027BB3"/>
    <w:rsid w:val="00030085"/>
    <w:rsid w:val="00030634"/>
    <w:rsid w:val="000319C1"/>
    <w:rsid w:val="000319D7"/>
    <w:rsid w:val="00031A8B"/>
    <w:rsid w:val="00031BCA"/>
    <w:rsid w:val="00031E6C"/>
    <w:rsid w:val="00031F7F"/>
    <w:rsid w:val="0003305B"/>
    <w:rsid w:val="000330FA"/>
    <w:rsid w:val="0003362F"/>
    <w:rsid w:val="00033EE8"/>
    <w:rsid w:val="00034195"/>
    <w:rsid w:val="00034727"/>
    <w:rsid w:val="00034A79"/>
    <w:rsid w:val="000355AD"/>
    <w:rsid w:val="00036837"/>
    <w:rsid w:val="00036B63"/>
    <w:rsid w:val="00037D6D"/>
    <w:rsid w:val="00037E1A"/>
    <w:rsid w:val="0004050D"/>
    <w:rsid w:val="00041A86"/>
    <w:rsid w:val="00042247"/>
    <w:rsid w:val="0004250D"/>
    <w:rsid w:val="00043495"/>
    <w:rsid w:val="0004401F"/>
    <w:rsid w:val="00044445"/>
    <w:rsid w:val="00044BDB"/>
    <w:rsid w:val="00044D7F"/>
    <w:rsid w:val="00044FAC"/>
    <w:rsid w:val="00045CA7"/>
    <w:rsid w:val="00046A75"/>
    <w:rsid w:val="00046F5C"/>
    <w:rsid w:val="00047312"/>
    <w:rsid w:val="00047FB5"/>
    <w:rsid w:val="000508BD"/>
    <w:rsid w:val="00050D45"/>
    <w:rsid w:val="000517AB"/>
    <w:rsid w:val="0005199E"/>
    <w:rsid w:val="00051AC4"/>
    <w:rsid w:val="00051F34"/>
    <w:rsid w:val="00052076"/>
    <w:rsid w:val="00052450"/>
    <w:rsid w:val="00052555"/>
    <w:rsid w:val="00052A37"/>
    <w:rsid w:val="0005339C"/>
    <w:rsid w:val="0005362E"/>
    <w:rsid w:val="000543F3"/>
    <w:rsid w:val="000547E6"/>
    <w:rsid w:val="0005481A"/>
    <w:rsid w:val="00054F4C"/>
    <w:rsid w:val="00054F7E"/>
    <w:rsid w:val="0005571B"/>
    <w:rsid w:val="00055DDC"/>
    <w:rsid w:val="00057367"/>
    <w:rsid w:val="00057553"/>
    <w:rsid w:val="00057AB3"/>
    <w:rsid w:val="00057B00"/>
    <w:rsid w:val="00057D60"/>
    <w:rsid w:val="00060076"/>
    <w:rsid w:val="0006028D"/>
    <w:rsid w:val="00060432"/>
    <w:rsid w:val="00060D87"/>
    <w:rsid w:val="00060EA0"/>
    <w:rsid w:val="00061350"/>
    <w:rsid w:val="000615A5"/>
    <w:rsid w:val="000619E9"/>
    <w:rsid w:val="000620F6"/>
    <w:rsid w:val="00064E4C"/>
    <w:rsid w:val="00065921"/>
    <w:rsid w:val="000664AC"/>
    <w:rsid w:val="00066901"/>
    <w:rsid w:val="000669A2"/>
    <w:rsid w:val="00066AE8"/>
    <w:rsid w:val="00067FF8"/>
    <w:rsid w:val="00070099"/>
    <w:rsid w:val="00070F5B"/>
    <w:rsid w:val="0007123C"/>
    <w:rsid w:val="0007168A"/>
    <w:rsid w:val="00071BEE"/>
    <w:rsid w:val="00072D30"/>
    <w:rsid w:val="0007331A"/>
    <w:rsid w:val="000736CD"/>
    <w:rsid w:val="0007374E"/>
    <w:rsid w:val="00074004"/>
    <w:rsid w:val="000740A4"/>
    <w:rsid w:val="0007533B"/>
    <w:rsid w:val="0007545D"/>
    <w:rsid w:val="00075616"/>
    <w:rsid w:val="000760BF"/>
    <w:rsid w:val="0007613E"/>
    <w:rsid w:val="00076208"/>
    <w:rsid w:val="0007698E"/>
    <w:rsid w:val="00076BC1"/>
    <w:rsid w:val="00076BF5"/>
    <w:rsid w:val="00076BFC"/>
    <w:rsid w:val="0007719E"/>
    <w:rsid w:val="000774D3"/>
    <w:rsid w:val="00080961"/>
    <w:rsid w:val="000809A5"/>
    <w:rsid w:val="00081352"/>
    <w:rsid w:val="000814A7"/>
    <w:rsid w:val="00081868"/>
    <w:rsid w:val="00081946"/>
    <w:rsid w:val="00081F72"/>
    <w:rsid w:val="0008305D"/>
    <w:rsid w:val="000830B2"/>
    <w:rsid w:val="00083C06"/>
    <w:rsid w:val="000846D6"/>
    <w:rsid w:val="00084A36"/>
    <w:rsid w:val="00084C27"/>
    <w:rsid w:val="00084E9D"/>
    <w:rsid w:val="0008557B"/>
    <w:rsid w:val="000859EA"/>
    <w:rsid w:val="00085A79"/>
    <w:rsid w:val="00085CE7"/>
    <w:rsid w:val="00085F87"/>
    <w:rsid w:val="000874CB"/>
    <w:rsid w:val="00087900"/>
    <w:rsid w:val="00087FD4"/>
    <w:rsid w:val="000906EE"/>
    <w:rsid w:val="000909B7"/>
    <w:rsid w:val="000912A7"/>
    <w:rsid w:val="000918D6"/>
    <w:rsid w:val="00091BA2"/>
    <w:rsid w:val="00092343"/>
    <w:rsid w:val="00092A18"/>
    <w:rsid w:val="00092A7C"/>
    <w:rsid w:val="0009328A"/>
    <w:rsid w:val="000944EF"/>
    <w:rsid w:val="00094DEF"/>
    <w:rsid w:val="00095B76"/>
    <w:rsid w:val="00096320"/>
    <w:rsid w:val="00096AD6"/>
    <w:rsid w:val="0009732D"/>
    <w:rsid w:val="000973F0"/>
    <w:rsid w:val="00097B57"/>
    <w:rsid w:val="000A055B"/>
    <w:rsid w:val="000A099F"/>
    <w:rsid w:val="000A0B84"/>
    <w:rsid w:val="000A1296"/>
    <w:rsid w:val="000A1537"/>
    <w:rsid w:val="000A1856"/>
    <w:rsid w:val="000A1926"/>
    <w:rsid w:val="000A1C27"/>
    <w:rsid w:val="000A1DAD"/>
    <w:rsid w:val="000A2369"/>
    <w:rsid w:val="000A2649"/>
    <w:rsid w:val="000A2F36"/>
    <w:rsid w:val="000A323B"/>
    <w:rsid w:val="000A3AA4"/>
    <w:rsid w:val="000A420F"/>
    <w:rsid w:val="000A489B"/>
    <w:rsid w:val="000A4B5E"/>
    <w:rsid w:val="000A4C7F"/>
    <w:rsid w:val="000A4E8C"/>
    <w:rsid w:val="000A5337"/>
    <w:rsid w:val="000A5A1D"/>
    <w:rsid w:val="000A5A7B"/>
    <w:rsid w:val="000A60DF"/>
    <w:rsid w:val="000A6402"/>
    <w:rsid w:val="000A6689"/>
    <w:rsid w:val="000A699D"/>
    <w:rsid w:val="000A6BE7"/>
    <w:rsid w:val="000A7750"/>
    <w:rsid w:val="000A7F73"/>
    <w:rsid w:val="000B0561"/>
    <w:rsid w:val="000B1C42"/>
    <w:rsid w:val="000B298D"/>
    <w:rsid w:val="000B2AB1"/>
    <w:rsid w:val="000B2E96"/>
    <w:rsid w:val="000B3062"/>
    <w:rsid w:val="000B36F1"/>
    <w:rsid w:val="000B39E3"/>
    <w:rsid w:val="000B3C28"/>
    <w:rsid w:val="000B3D60"/>
    <w:rsid w:val="000B3D88"/>
    <w:rsid w:val="000B407C"/>
    <w:rsid w:val="000B40E5"/>
    <w:rsid w:val="000B4262"/>
    <w:rsid w:val="000B433C"/>
    <w:rsid w:val="000B4557"/>
    <w:rsid w:val="000B4AE7"/>
    <w:rsid w:val="000B4E6C"/>
    <w:rsid w:val="000B54DB"/>
    <w:rsid w:val="000B5958"/>
    <w:rsid w:val="000B5B2D"/>
    <w:rsid w:val="000B5DCE"/>
    <w:rsid w:val="000B6F63"/>
    <w:rsid w:val="000B74E7"/>
    <w:rsid w:val="000B7B4E"/>
    <w:rsid w:val="000C0429"/>
    <w:rsid w:val="000C05BA"/>
    <w:rsid w:val="000C0E8F"/>
    <w:rsid w:val="000C161C"/>
    <w:rsid w:val="000C2011"/>
    <w:rsid w:val="000C2DD9"/>
    <w:rsid w:val="000C2FC9"/>
    <w:rsid w:val="000C3CA6"/>
    <w:rsid w:val="000C3ECA"/>
    <w:rsid w:val="000C4BC4"/>
    <w:rsid w:val="000C4F2D"/>
    <w:rsid w:val="000C514E"/>
    <w:rsid w:val="000C5223"/>
    <w:rsid w:val="000C56ED"/>
    <w:rsid w:val="000C6339"/>
    <w:rsid w:val="000C6AAF"/>
    <w:rsid w:val="000D0110"/>
    <w:rsid w:val="000D0433"/>
    <w:rsid w:val="000D0E0E"/>
    <w:rsid w:val="000D13B9"/>
    <w:rsid w:val="000D178B"/>
    <w:rsid w:val="000D1CD5"/>
    <w:rsid w:val="000D2359"/>
    <w:rsid w:val="000D2468"/>
    <w:rsid w:val="000D2754"/>
    <w:rsid w:val="000D2D86"/>
    <w:rsid w:val="000D318A"/>
    <w:rsid w:val="000D3299"/>
    <w:rsid w:val="000D364B"/>
    <w:rsid w:val="000D3CF8"/>
    <w:rsid w:val="000D3FB8"/>
    <w:rsid w:val="000D4229"/>
    <w:rsid w:val="000D45D6"/>
    <w:rsid w:val="000D4A8C"/>
    <w:rsid w:val="000D4CB8"/>
    <w:rsid w:val="000D507E"/>
    <w:rsid w:val="000D57B9"/>
    <w:rsid w:val="000D5D59"/>
    <w:rsid w:val="000D6173"/>
    <w:rsid w:val="000D6860"/>
    <w:rsid w:val="000D6990"/>
    <w:rsid w:val="000D6F83"/>
    <w:rsid w:val="000D7850"/>
    <w:rsid w:val="000E091F"/>
    <w:rsid w:val="000E0E80"/>
    <w:rsid w:val="000E0ED9"/>
    <w:rsid w:val="000E1024"/>
    <w:rsid w:val="000E13EB"/>
    <w:rsid w:val="000E1915"/>
    <w:rsid w:val="000E25CC"/>
    <w:rsid w:val="000E2D8D"/>
    <w:rsid w:val="000E2F2B"/>
    <w:rsid w:val="000E3694"/>
    <w:rsid w:val="000E4013"/>
    <w:rsid w:val="000E490F"/>
    <w:rsid w:val="000E4BB8"/>
    <w:rsid w:val="000E4CC3"/>
    <w:rsid w:val="000E59BB"/>
    <w:rsid w:val="000E5E26"/>
    <w:rsid w:val="000E6241"/>
    <w:rsid w:val="000E6891"/>
    <w:rsid w:val="000E6C51"/>
    <w:rsid w:val="000E6D63"/>
    <w:rsid w:val="000E76AB"/>
    <w:rsid w:val="000F08B7"/>
    <w:rsid w:val="000F1159"/>
    <w:rsid w:val="000F1320"/>
    <w:rsid w:val="000F1BB0"/>
    <w:rsid w:val="000F2695"/>
    <w:rsid w:val="000F2BE3"/>
    <w:rsid w:val="000F3273"/>
    <w:rsid w:val="000F3B60"/>
    <w:rsid w:val="000F3D0D"/>
    <w:rsid w:val="000F3D9C"/>
    <w:rsid w:val="000F3F9D"/>
    <w:rsid w:val="000F406E"/>
    <w:rsid w:val="000F4343"/>
    <w:rsid w:val="000F459F"/>
    <w:rsid w:val="000F4FB8"/>
    <w:rsid w:val="000F643E"/>
    <w:rsid w:val="000F64E6"/>
    <w:rsid w:val="000F6C47"/>
    <w:rsid w:val="000F6D48"/>
    <w:rsid w:val="000F6ED4"/>
    <w:rsid w:val="000F6FD0"/>
    <w:rsid w:val="000F706E"/>
    <w:rsid w:val="000F754A"/>
    <w:rsid w:val="000F76EF"/>
    <w:rsid w:val="000F7A6E"/>
    <w:rsid w:val="000F7B5B"/>
    <w:rsid w:val="00101134"/>
    <w:rsid w:val="00101EF8"/>
    <w:rsid w:val="00102456"/>
    <w:rsid w:val="001024CF"/>
    <w:rsid w:val="00103461"/>
    <w:rsid w:val="001038F8"/>
    <w:rsid w:val="001042BA"/>
    <w:rsid w:val="00104D7D"/>
    <w:rsid w:val="001058C8"/>
    <w:rsid w:val="00105A2E"/>
    <w:rsid w:val="00106072"/>
    <w:rsid w:val="001066A0"/>
    <w:rsid w:val="00106717"/>
    <w:rsid w:val="00106D03"/>
    <w:rsid w:val="0010748B"/>
    <w:rsid w:val="001074AF"/>
    <w:rsid w:val="00107630"/>
    <w:rsid w:val="0011041F"/>
    <w:rsid w:val="00110465"/>
    <w:rsid w:val="00110628"/>
    <w:rsid w:val="00111DFE"/>
    <w:rsid w:val="00112413"/>
    <w:rsid w:val="0011245A"/>
    <w:rsid w:val="00112B57"/>
    <w:rsid w:val="00112EAC"/>
    <w:rsid w:val="0011311F"/>
    <w:rsid w:val="00113825"/>
    <w:rsid w:val="00113D90"/>
    <w:rsid w:val="00113E72"/>
    <w:rsid w:val="00114589"/>
    <w:rsid w:val="0011493E"/>
    <w:rsid w:val="0011561A"/>
    <w:rsid w:val="00115B72"/>
    <w:rsid w:val="00115E9D"/>
    <w:rsid w:val="00116257"/>
    <w:rsid w:val="00116750"/>
    <w:rsid w:val="0011685C"/>
    <w:rsid w:val="00117643"/>
    <w:rsid w:val="00117B86"/>
    <w:rsid w:val="00120295"/>
    <w:rsid w:val="001209EC"/>
    <w:rsid w:val="00120A9E"/>
    <w:rsid w:val="00120D8E"/>
    <w:rsid w:val="00121CD5"/>
    <w:rsid w:val="001220F1"/>
    <w:rsid w:val="00122E2C"/>
    <w:rsid w:val="001246CF"/>
    <w:rsid w:val="00124CA4"/>
    <w:rsid w:val="00125A9C"/>
    <w:rsid w:val="00125D65"/>
    <w:rsid w:val="00126222"/>
    <w:rsid w:val="00126DF4"/>
    <w:rsid w:val="001270A2"/>
    <w:rsid w:val="0012728A"/>
    <w:rsid w:val="001274C1"/>
    <w:rsid w:val="00127DB0"/>
    <w:rsid w:val="001301B8"/>
    <w:rsid w:val="001304C6"/>
    <w:rsid w:val="001309F9"/>
    <w:rsid w:val="00131060"/>
    <w:rsid w:val="00131237"/>
    <w:rsid w:val="00131566"/>
    <w:rsid w:val="00131D24"/>
    <w:rsid w:val="00131E85"/>
    <w:rsid w:val="00132712"/>
    <w:rsid w:val="0013280D"/>
    <w:rsid w:val="001329AC"/>
    <w:rsid w:val="00133793"/>
    <w:rsid w:val="00133CD2"/>
    <w:rsid w:val="00133EAE"/>
    <w:rsid w:val="00134531"/>
    <w:rsid w:val="00134CA0"/>
    <w:rsid w:val="0013502F"/>
    <w:rsid w:val="001352A1"/>
    <w:rsid w:val="0013558B"/>
    <w:rsid w:val="00135EF8"/>
    <w:rsid w:val="0013600E"/>
    <w:rsid w:val="0013738D"/>
    <w:rsid w:val="00137709"/>
    <w:rsid w:val="00137F62"/>
    <w:rsid w:val="0014026F"/>
    <w:rsid w:val="00140868"/>
    <w:rsid w:val="0014096A"/>
    <w:rsid w:val="00140FE9"/>
    <w:rsid w:val="00142D55"/>
    <w:rsid w:val="001430D9"/>
    <w:rsid w:val="00143D57"/>
    <w:rsid w:val="00144008"/>
    <w:rsid w:val="00144251"/>
    <w:rsid w:val="00144840"/>
    <w:rsid w:val="00144979"/>
    <w:rsid w:val="00145335"/>
    <w:rsid w:val="00145B5F"/>
    <w:rsid w:val="00145DFD"/>
    <w:rsid w:val="001466F7"/>
    <w:rsid w:val="00146E1E"/>
    <w:rsid w:val="00147083"/>
    <w:rsid w:val="00147202"/>
    <w:rsid w:val="00147A47"/>
    <w:rsid w:val="00147AA1"/>
    <w:rsid w:val="00147C39"/>
    <w:rsid w:val="0015001F"/>
    <w:rsid w:val="00150641"/>
    <w:rsid w:val="00150C0E"/>
    <w:rsid w:val="001513DA"/>
    <w:rsid w:val="001514B5"/>
    <w:rsid w:val="00151541"/>
    <w:rsid w:val="001520CF"/>
    <w:rsid w:val="00153241"/>
    <w:rsid w:val="00153422"/>
    <w:rsid w:val="001535AD"/>
    <w:rsid w:val="001538A6"/>
    <w:rsid w:val="00154460"/>
    <w:rsid w:val="001550C0"/>
    <w:rsid w:val="0015566D"/>
    <w:rsid w:val="001556CA"/>
    <w:rsid w:val="00155946"/>
    <w:rsid w:val="00156500"/>
    <w:rsid w:val="0015667C"/>
    <w:rsid w:val="00156796"/>
    <w:rsid w:val="001569D5"/>
    <w:rsid w:val="00157110"/>
    <w:rsid w:val="0015742A"/>
    <w:rsid w:val="0015747D"/>
    <w:rsid w:val="00157DA1"/>
    <w:rsid w:val="00160BC8"/>
    <w:rsid w:val="0016161C"/>
    <w:rsid w:val="0016177D"/>
    <w:rsid w:val="001618FE"/>
    <w:rsid w:val="0016250B"/>
    <w:rsid w:val="001627CD"/>
    <w:rsid w:val="00162AF1"/>
    <w:rsid w:val="00163147"/>
    <w:rsid w:val="00163DD3"/>
    <w:rsid w:val="00164C57"/>
    <w:rsid w:val="00164C9D"/>
    <w:rsid w:val="00165F2D"/>
    <w:rsid w:val="00166607"/>
    <w:rsid w:val="00166B6B"/>
    <w:rsid w:val="00167107"/>
    <w:rsid w:val="00167176"/>
    <w:rsid w:val="001676BF"/>
    <w:rsid w:val="00167C94"/>
    <w:rsid w:val="00167CFB"/>
    <w:rsid w:val="001703AB"/>
    <w:rsid w:val="00170C02"/>
    <w:rsid w:val="001716AB"/>
    <w:rsid w:val="00171AAC"/>
    <w:rsid w:val="00171D67"/>
    <w:rsid w:val="00171E08"/>
    <w:rsid w:val="00171E9B"/>
    <w:rsid w:val="001727B6"/>
    <w:rsid w:val="0017287A"/>
    <w:rsid w:val="00172F7A"/>
    <w:rsid w:val="00173150"/>
    <w:rsid w:val="00173390"/>
    <w:rsid w:val="001736F0"/>
    <w:rsid w:val="00173885"/>
    <w:rsid w:val="00173BB3"/>
    <w:rsid w:val="00173C58"/>
    <w:rsid w:val="00173D02"/>
    <w:rsid w:val="001740D0"/>
    <w:rsid w:val="00174385"/>
    <w:rsid w:val="00174F0A"/>
    <w:rsid w:val="00174F2C"/>
    <w:rsid w:val="001751FB"/>
    <w:rsid w:val="00175264"/>
    <w:rsid w:val="001758FE"/>
    <w:rsid w:val="00175BC9"/>
    <w:rsid w:val="00175F87"/>
    <w:rsid w:val="0017673E"/>
    <w:rsid w:val="0017680D"/>
    <w:rsid w:val="00176977"/>
    <w:rsid w:val="001769A9"/>
    <w:rsid w:val="00176FD2"/>
    <w:rsid w:val="001800BD"/>
    <w:rsid w:val="00180B63"/>
    <w:rsid w:val="00180C3F"/>
    <w:rsid w:val="00180F0E"/>
    <w:rsid w:val="00180F2A"/>
    <w:rsid w:val="001810B5"/>
    <w:rsid w:val="001817D8"/>
    <w:rsid w:val="00181A8C"/>
    <w:rsid w:val="00182CF9"/>
    <w:rsid w:val="0018385C"/>
    <w:rsid w:val="00183D13"/>
    <w:rsid w:val="00183F3B"/>
    <w:rsid w:val="0018450F"/>
    <w:rsid w:val="00184B91"/>
    <w:rsid w:val="00184D4A"/>
    <w:rsid w:val="00185232"/>
    <w:rsid w:val="001856CE"/>
    <w:rsid w:val="00185727"/>
    <w:rsid w:val="001861E7"/>
    <w:rsid w:val="001864BF"/>
    <w:rsid w:val="00186EC1"/>
    <w:rsid w:val="00186F4E"/>
    <w:rsid w:val="00187F03"/>
    <w:rsid w:val="00190810"/>
    <w:rsid w:val="001909F0"/>
    <w:rsid w:val="00190A05"/>
    <w:rsid w:val="001913DC"/>
    <w:rsid w:val="0019191C"/>
    <w:rsid w:val="00191E0F"/>
    <w:rsid w:val="00191E1F"/>
    <w:rsid w:val="00192B8F"/>
    <w:rsid w:val="00192E53"/>
    <w:rsid w:val="00193042"/>
    <w:rsid w:val="001931D3"/>
    <w:rsid w:val="00193362"/>
    <w:rsid w:val="00193B9A"/>
    <w:rsid w:val="00193F8B"/>
    <w:rsid w:val="0019473B"/>
    <w:rsid w:val="00194DE9"/>
    <w:rsid w:val="00195079"/>
    <w:rsid w:val="001952B1"/>
    <w:rsid w:val="0019576F"/>
    <w:rsid w:val="00196486"/>
    <w:rsid w:val="001964CE"/>
    <w:rsid w:val="00196639"/>
    <w:rsid w:val="00196730"/>
    <w:rsid w:val="0019692F"/>
    <w:rsid w:val="00196E39"/>
    <w:rsid w:val="001973C2"/>
    <w:rsid w:val="00197509"/>
    <w:rsid w:val="00197649"/>
    <w:rsid w:val="00197C4B"/>
    <w:rsid w:val="001A01FB"/>
    <w:rsid w:val="001A03D4"/>
    <w:rsid w:val="001A05A6"/>
    <w:rsid w:val="001A0BC1"/>
    <w:rsid w:val="001A0D3D"/>
    <w:rsid w:val="001A10E9"/>
    <w:rsid w:val="001A1597"/>
    <w:rsid w:val="001A183D"/>
    <w:rsid w:val="001A1B54"/>
    <w:rsid w:val="001A1C2B"/>
    <w:rsid w:val="001A27E6"/>
    <w:rsid w:val="001A2B65"/>
    <w:rsid w:val="001A311C"/>
    <w:rsid w:val="001A3A73"/>
    <w:rsid w:val="001A3CD3"/>
    <w:rsid w:val="001A43DE"/>
    <w:rsid w:val="001A4949"/>
    <w:rsid w:val="001A5282"/>
    <w:rsid w:val="001A5329"/>
    <w:rsid w:val="001A53FD"/>
    <w:rsid w:val="001A54B2"/>
    <w:rsid w:val="001A554D"/>
    <w:rsid w:val="001A58E5"/>
    <w:rsid w:val="001A599E"/>
    <w:rsid w:val="001A5BEF"/>
    <w:rsid w:val="001A5EC5"/>
    <w:rsid w:val="001A631D"/>
    <w:rsid w:val="001A6C07"/>
    <w:rsid w:val="001A7BBD"/>
    <w:rsid w:val="001A7F15"/>
    <w:rsid w:val="001B0539"/>
    <w:rsid w:val="001B0614"/>
    <w:rsid w:val="001B0623"/>
    <w:rsid w:val="001B0632"/>
    <w:rsid w:val="001B09E7"/>
    <w:rsid w:val="001B0A2F"/>
    <w:rsid w:val="001B0C9B"/>
    <w:rsid w:val="001B275D"/>
    <w:rsid w:val="001B301A"/>
    <w:rsid w:val="001B342E"/>
    <w:rsid w:val="001B357F"/>
    <w:rsid w:val="001B44BB"/>
    <w:rsid w:val="001B475A"/>
    <w:rsid w:val="001B50F0"/>
    <w:rsid w:val="001B5CDF"/>
    <w:rsid w:val="001B65D4"/>
    <w:rsid w:val="001B727A"/>
    <w:rsid w:val="001B72C3"/>
    <w:rsid w:val="001B741F"/>
    <w:rsid w:val="001B7A47"/>
    <w:rsid w:val="001C00F8"/>
    <w:rsid w:val="001C06D3"/>
    <w:rsid w:val="001C0943"/>
    <w:rsid w:val="001C0CE6"/>
    <w:rsid w:val="001C1832"/>
    <w:rsid w:val="001C188C"/>
    <w:rsid w:val="001C1B30"/>
    <w:rsid w:val="001C1F74"/>
    <w:rsid w:val="001C23E4"/>
    <w:rsid w:val="001C2408"/>
    <w:rsid w:val="001C2538"/>
    <w:rsid w:val="001C26BE"/>
    <w:rsid w:val="001C348C"/>
    <w:rsid w:val="001C502A"/>
    <w:rsid w:val="001C55F2"/>
    <w:rsid w:val="001C7300"/>
    <w:rsid w:val="001C7A47"/>
    <w:rsid w:val="001C7C8D"/>
    <w:rsid w:val="001D0543"/>
    <w:rsid w:val="001D0681"/>
    <w:rsid w:val="001D0C7D"/>
    <w:rsid w:val="001D1783"/>
    <w:rsid w:val="001D22E6"/>
    <w:rsid w:val="001D231D"/>
    <w:rsid w:val="001D361C"/>
    <w:rsid w:val="001D3684"/>
    <w:rsid w:val="001D3ADD"/>
    <w:rsid w:val="001D3F54"/>
    <w:rsid w:val="001D4062"/>
    <w:rsid w:val="001D412E"/>
    <w:rsid w:val="001D469C"/>
    <w:rsid w:val="001D46BE"/>
    <w:rsid w:val="001D4C6D"/>
    <w:rsid w:val="001D4D5E"/>
    <w:rsid w:val="001D5342"/>
    <w:rsid w:val="001D53CD"/>
    <w:rsid w:val="001D5431"/>
    <w:rsid w:val="001D55A3"/>
    <w:rsid w:val="001D574F"/>
    <w:rsid w:val="001D5AF5"/>
    <w:rsid w:val="001D5DCB"/>
    <w:rsid w:val="001D5FBD"/>
    <w:rsid w:val="001D681F"/>
    <w:rsid w:val="001D7729"/>
    <w:rsid w:val="001E00FB"/>
    <w:rsid w:val="001E027C"/>
    <w:rsid w:val="001E0A00"/>
    <w:rsid w:val="001E11A0"/>
    <w:rsid w:val="001E1832"/>
    <w:rsid w:val="001E1969"/>
    <w:rsid w:val="001E1BD3"/>
    <w:rsid w:val="001E1E73"/>
    <w:rsid w:val="001E2FAA"/>
    <w:rsid w:val="001E31DF"/>
    <w:rsid w:val="001E3BD7"/>
    <w:rsid w:val="001E47AA"/>
    <w:rsid w:val="001E4AEB"/>
    <w:rsid w:val="001E4E0C"/>
    <w:rsid w:val="001E526D"/>
    <w:rsid w:val="001E5655"/>
    <w:rsid w:val="001E623A"/>
    <w:rsid w:val="001E63D0"/>
    <w:rsid w:val="001E67C0"/>
    <w:rsid w:val="001E7281"/>
    <w:rsid w:val="001E7DA4"/>
    <w:rsid w:val="001F1427"/>
    <w:rsid w:val="001F17BF"/>
    <w:rsid w:val="001F1832"/>
    <w:rsid w:val="001F1C37"/>
    <w:rsid w:val="001F220F"/>
    <w:rsid w:val="001F25B3"/>
    <w:rsid w:val="001F26D5"/>
    <w:rsid w:val="001F292B"/>
    <w:rsid w:val="001F2D88"/>
    <w:rsid w:val="001F3010"/>
    <w:rsid w:val="001F3762"/>
    <w:rsid w:val="001F378A"/>
    <w:rsid w:val="001F3CEC"/>
    <w:rsid w:val="001F3EA3"/>
    <w:rsid w:val="001F4102"/>
    <w:rsid w:val="001F4391"/>
    <w:rsid w:val="001F4E74"/>
    <w:rsid w:val="001F55D3"/>
    <w:rsid w:val="001F5700"/>
    <w:rsid w:val="001F5DD4"/>
    <w:rsid w:val="001F6616"/>
    <w:rsid w:val="001F6CF3"/>
    <w:rsid w:val="001F76EC"/>
    <w:rsid w:val="001F7756"/>
    <w:rsid w:val="001F7AB5"/>
    <w:rsid w:val="001F7DE1"/>
    <w:rsid w:val="002003CB"/>
    <w:rsid w:val="00200615"/>
    <w:rsid w:val="002006C1"/>
    <w:rsid w:val="00200E05"/>
    <w:rsid w:val="00200E69"/>
    <w:rsid w:val="002019EC"/>
    <w:rsid w:val="00201A3D"/>
    <w:rsid w:val="00201D63"/>
    <w:rsid w:val="00202464"/>
    <w:rsid w:val="00202BD4"/>
    <w:rsid w:val="00203136"/>
    <w:rsid w:val="00203597"/>
    <w:rsid w:val="00203C1F"/>
    <w:rsid w:val="0020493D"/>
    <w:rsid w:val="00204A97"/>
    <w:rsid w:val="00204ADF"/>
    <w:rsid w:val="00205690"/>
    <w:rsid w:val="00205A80"/>
    <w:rsid w:val="00206787"/>
    <w:rsid w:val="00206932"/>
    <w:rsid w:val="00207022"/>
    <w:rsid w:val="00207AAC"/>
    <w:rsid w:val="00207F59"/>
    <w:rsid w:val="0021132C"/>
    <w:rsid w:val="002114EF"/>
    <w:rsid w:val="00211B4E"/>
    <w:rsid w:val="00212209"/>
    <w:rsid w:val="00212498"/>
    <w:rsid w:val="00212523"/>
    <w:rsid w:val="00213915"/>
    <w:rsid w:val="00213C8F"/>
    <w:rsid w:val="00214215"/>
    <w:rsid w:val="002155F2"/>
    <w:rsid w:val="00215A9B"/>
    <w:rsid w:val="002166AD"/>
    <w:rsid w:val="00216EE3"/>
    <w:rsid w:val="00217871"/>
    <w:rsid w:val="00217C9F"/>
    <w:rsid w:val="00217DA4"/>
    <w:rsid w:val="0022045F"/>
    <w:rsid w:val="00220DBC"/>
    <w:rsid w:val="0022161F"/>
    <w:rsid w:val="00221688"/>
    <w:rsid w:val="00221ED8"/>
    <w:rsid w:val="00221EFD"/>
    <w:rsid w:val="0022203A"/>
    <w:rsid w:val="002221BB"/>
    <w:rsid w:val="00222293"/>
    <w:rsid w:val="00222E23"/>
    <w:rsid w:val="00222EF7"/>
    <w:rsid w:val="002231EA"/>
    <w:rsid w:val="002238CF"/>
    <w:rsid w:val="00223CFE"/>
    <w:rsid w:val="00223F52"/>
    <w:rsid w:val="00223FDF"/>
    <w:rsid w:val="00224265"/>
    <w:rsid w:val="00224A97"/>
    <w:rsid w:val="002252FF"/>
    <w:rsid w:val="00225441"/>
    <w:rsid w:val="00225D7D"/>
    <w:rsid w:val="00225ECA"/>
    <w:rsid w:val="00226852"/>
    <w:rsid w:val="00226B7A"/>
    <w:rsid w:val="00226FA1"/>
    <w:rsid w:val="002271D2"/>
    <w:rsid w:val="002275B0"/>
    <w:rsid w:val="002279C0"/>
    <w:rsid w:val="00227ABA"/>
    <w:rsid w:val="00227D39"/>
    <w:rsid w:val="00227D96"/>
    <w:rsid w:val="002306EE"/>
    <w:rsid w:val="002310B1"/>
    <w:rsid w:val="00231C23"/>
    <w:rsid w:val="00231D79"/>
    <w:rsid w:val="002324BF"/>
    <w:rsid w:val="00232702"/>
    <w:rsid w:val="00232B08"/>
    <w:rsid w:val="00232DD4"/>
    <w:rsid w:val="002338A6"/>
    <w:rsid w:val="00234101"/>
    <w:rsid w:val="00234A32"/>
    <w:rsid w:val="00235B3A"/>
    <w:rsid w:val="00235D94"/>
    <w:rsid w:val="00236F80"/>
    <w:rsid w:val="0023727E"/>
    <w:rsid w:val="00237C52"/>
    <w:rsid w:val="00237CA4"/>
    <w:rsid w:val="00237E72"/>
    <w:rsid w:val="00240B8F"/>
    <w:rsid w:val="00241354"/>
    <w:rsid w:val="00241A94"/>
    <w:rsid w:val="00241C89"/>
    <w:rsid w:val="00242030"/>
    <w:rsid w:val="00242081"/>
    <w:rsid w:val="00242438"/>
    <w:rsid w:val="00242B87"/>
    <w:rsid w:val="00243286"/>
    <w:rsid w:val="0024331E"/>
    <w:rsid w:val="002436A0"/>
    <w:rsid w:val="00243777"/>
    <w:rsid w:val="00243983"/>
    <w:rsid w:val="00243F7A"/>
    <w:rsid w:val="002440D9"/>
    <w:rsid w:val="002441CD"/>
    <w:rsid w:val="00245319"/>
    <w:rsid w:val="00245C8C"/>
    <w:rsid w:val="00246982"/>
    <w:rsid w:val="00246DF8"/>
    <w:rsid w:val="00247A99"/>
    <w:rsid w:val="00247CA2"/>
    <w:rsid w:val="002501A3"/>
    <w:rsid w:val="00250348"/>
    <w:rsid w:val="002505B5"/>
    <w:rsid w:val="00250D58"/>
    <w:rsid w:val="00250EB7"/>
    <w:rsid w:val="00250F4C"/>
    <w:rsid w:val="0025166C"/>
    <w:rsid w:val="002516FA"/>
    <w:rsid w:val="00251C0E"/>
    <w:rsid w:val="00251C93"/>
    <w:rsid w:val="00253670"/>
    <w:rsid w:val="0025402B"/>
    <w:rsid w:val="00254678"/>
    <w:rsid w:val="00254D8F"/>
    <w:rsid w:val="00254E1B"/>
    <w:rsid w:val="00254F0B"/>
    <w:rsid w:val="002551DB"/>
    <w:rsid w:val="002552F4"/>
    <w:rsid w:val="002555D4"/>
    <w:rsid w:val="0025565A"/>
    <w:rsid w:val="00255DE5"/>
    <w:rsid w:val="00257DF4"/>
    <w:rsid w:val="00257F01"/>
    <w:rsid w:val="002600E5"/>
    <w:rsid w:val="00260566"/>
    <w:rsid w:val="0026065A"/>
    <w:rsid w:val="002607CF"/>
    <w:rsid w:val="002619E0"/>
    <w:rsid w:val="00261A16"/>
    <w:rsid w:val="00261D3B"/>
    <w:rsid w:val="002624F3"/>
    <w:rsid w:val="00263522"/>
    <w:rsid w:val="00263C7B"/>
    <w:rsid w:val="00263E61"/>
    <w:rsid w:val="002642D8"/>
    <w:rsid w:val="002643CB"/>
    <w:rsid w:val="002644DC"/>
    <w:rsid w:val="00264EC6"/>
    <w:rsid w:val="00265976"/>
    <w:rsid w:val="00265991"/>
    <w:rsid w:val="00265B5D"/>
    <w:rsid w:val="00265BBD"/>
    <w:rsid w:val="00266964"/>
    <w:rsid w:val="002672C2"/>
    <w:rsid w:val="0027010E"/>
    <w:rsid w:val="00270B7A"/>
    <w:rsid w:val="00271013"/>
    <w:rsid w:val="002721D7"/>
    <w:rsid w:val="002726EF"/>
    <w:rsid w:val="0027279B"/>
    <w:rsid w:val="00272F3F"/>
    <w:rsid w:val="00273247"/>
    <w:rsid w:val="00273FE4"/>
    <w:rsid w:val="002740D5"/>
    <w:rsid w:val="00275B03"/>
    <w:rsid w:val="0027646F"/>
    <w:rsid w:val="00276505"/>
    <w:rsid w:val="002765B4"/>
    <w:rsid w:val="00276A94"/>
    <w:rsid w:val="0028026E"/>
    <w:rsid w:val="00280B17"/>
    <w:rsid w:val="00281105"/>
    <w:rsid w:val="002814EC"/>
    <w:rsid w:val="002818D4"/>
    <w:rsid w:val="00281A7E"/>
    <w:rsid w:val="0028345A"/>
    <w:rsid w:val="0028375E"/>
    <w:rsid w:val="00283D09"/>
    <w:rsid w:val="002846ED"/>
    <w:rsid w:val="002860AC"/>
    <w:rsid w:val="0028631C"/>
    <w:rsid w:val="0028672E"/>
    <w:rsid w:val="002871A8"/>
    <w:rsid w:val="00287B48"/>
    <w:rsid w:val="00291BD0"/>
    <w:rsid w:val="00292854"/>
    <w:rsid w:val="0029405D"/>
    <w:rsid w:val="0029411A"/>
    <w:rsid w:val="002948D3"/>
    <w:rsid w:val="00294C1F"/>
    <w:rsid w:val="00294D4B"/>
    <w:rsid w:val="00294FA6"/>
    <w:rsid w:val="00295138"/>
    <w:rsid w:val="00295817"/>
    <w:rsid w:val="00295A6F"/>
    <w:rsid w:val="002968FF"/>
    <w:rsid w:val="00297452"/>
    <w:rsid w:val="002977C1"/>
    <w:rsid w:val="002A00FF"/>
    <w:rsid w:val="002A1432"/>
    <w:rsid w:val="002A20C4"/>
    <w:rsid w:val="002A2498"/>
    <w:rsid w:val="002A291F"/>
    <w:rsid w:val="002A305B"/>
    <w:rsid w:val="002A3182"/>
    <w:rsid w:val="002A3351"/>
    <w:rsid w:val="002A3A42"/>
    <w:rsid w:val="002A40CA"/>
    <w:rsid w:val="002A42A1"/>
    <w:rsid w:val="002A46E3"/>
    <w:rsid w:val="002A51C8"/>
    <w:rsid w:val="002A570F"/>
    <w:rsid w:val="002A5A8F"/>
    <w:rsid w:val="002A6143"/>
    <w:rsid w:val="002A6375"/>
    <w:rsid w:val="002A6BA3"/>
    <w:rsid w:val="002A7292"/>
    <w:rsid w:val="002A7358"/>
    <w:rsid w:val="002A758A"/>
    <w:rsid w:val="002A7902"/>
    <w:rsid w:val="002B0F6B"/>
    <w:rsid w:val="002B1191"/>
    <w:rsid w:val="002B11BB"/>
    <w:rsid w:val="002B1399"/>
    <w:rsid w:val="002B1556"/>
    <w:rsid w:val="002B1629"/>
    <w:rsid w:val="002B1762"/>
    <w:rsid w:val="002B1796"/>
    <w:rsid w:val="002B2010"/>
    <w:rsid w:val="002B2090"/>
    <w:rsid w:val="002B2126"/>
    <w:rsid w:val="002B214E"/>
    <w:rsid w:val="002B23B8"/>
    <w:rsid w:val="002B3082"/>
    <w:rsid w:val="002B3871"/>
    <w:rsid w:val="002B3B05"/>
    <w:rsid w:val="002B43AF"/>
    <w:rsid w:val="002B4429"/>
    <w:rsid w:val="002B4C20"/>
    <w:rsid w:val="002B4C8F"/>
    <w:rsid w:val="002B5117"/>
    <w:rsid w:val="002B53E5"/>
    <w:rsid w:val="002B5D2F"/>
    <w:rsid w:val="002B5DD4"/>
    <w:rsid w:val="002B68A6"/>
    <w:rsid w:val="002B758D"/>
    <w:rsid w:val="002B7FAF"/>
    <w:rsid w:val="002C0664"/>
    <w:rsid w:val="002C0FB8"/>
    <w:rsid w:val="002C12BA"/>
    <w:rsid w:val="002C1586"/>
    <w:rsid w:val="002C1F0F"/>
    <w:rsid w:val="002C294B"/>
    <w:rsid w:val="002C2E5A"/>
    <w:rsid w:val="002C3594"/>
    <w:rsid w:val="002C4234"/>
    <w:rsid w:val="002C4522"/>
    <w:rsid w:val="002C4847"/>
    <w:rsid w:val="002C5607"/>
    <w:rsid w:val="002C5826"/>
    <w:rsid w:val="002C5E68"/>
    <w:rsid w:val="002C5FE5"/>
    <w:rsid w:val="002C623F"/>
    <w:rsid w:val="002C6677"/>
    <w:rsid w:val="002C6C98"/>
    <w:rsid w:val="002C7A48"/>
    <w:rsid w:val="002C7D67"/>
    <w:rsid w:val="002C7FF7"/>
    <w:rsid w:val="002D04AA"/>
    <w:rsid w:val="002D0C4F"/>
    <w:rsid w:val="002D10A2"/>
    <w:rsid w:val="002D1364"/>
    <w:rsid w:val="002D1439"/>
    <w:rsid w:val="002D184F"/>
    <w:rsid w:val="002D1862"/>
    <w:rsid w:val="002D1B64"/>
    <w:rsid w:val="002D1BF8"/>
    <w:rsid w:val="002D24F9"/>
    <w:rsid w:val="002D2E3C"/>
    <w:rsid w:val="002D3227"/>
    <w:rsid w:val="002D4121"/>
    <w:rsid w:val="002D421A"/>
    <w:rsid w:val="002D46A5"/>
    <w:rsid w:val="002D4D30"/>
    <w:rsid w:val="002D5000"/>
    <w:rsid w:val="002D5239"/>
    <w:rsid w:val="002D527A"/>
    <w:rsid w:val="002D5365"/>
    <w:rsid w:val="002D598D"/>
    <w:rsid w:val="002D59F4"/>
    <w:rsid w:val="002D5BA2"/>
    <w:rsid w:val="002D6226"/>
    <w:rsid w:val="002D67B3"/>
    <w:rsid w:val="002D6D13"/>
    <w:rsid w:val="002D6E0A"/>
    <w:rsid w:val="002D6F15"/>
    <w:rsid w:val="002D7188"/>
    <w:rsid w:val="002D7738"/>
    <w:rsid w:val="002D774E"/>
    <w:rsid w:val="002D7CBA"/>
    <w:rsid w:val="002E1D8E"/>
    <w:rsid w:val="002E1DE3"/>
    <w:rsid w:val="002E1E79"/>
    <w:rsid w:val="002E1FFA"/>
    <w:rsid w:val="002E2AB6"/>
    <w:rsid w:val="002E3371"/>
    <w:rsid w:val="002E3872"/>
    <w:rsid w:val="002E3DAC"/>
    <w:rsid w:val="002E3F34"/>
    <w:rsid w:val="002E48AE"/>
    <w:rsid w:val="002E4C35"/>
    <w:rsid w:val="002E4E0C"/>
    <w:rsid w:val="002E5137"/>
    <w:rsid w:val="002E5562"/>
    <w:rsid w:val="002E58BA"/>
    <w:rsid w:val="002E5A3B"/>
    <w:rsid w:val="002E5D3A"/>
    <w:rsid w:val="002E5D56"/>
    <w:rsid w:val="002E5F79"/>
    <w:rsid w:val="002E64FA"/>
    <w:rsid w:val="002E65D1"/>
    <w:rsid w:val="002E6CD6"/>
    <w:rsid w:val="002E6F5E"/>
    <w:rsid w:val="002E73C7"/>
    <w:rsid w:val="002E7BB5"/>
    <w:rsid w:val="002F0261"/>
    <w:rsid w:val="002F0A00"/>
    <w:rsid w:val="002F0B6A"/>
    <w:rsid w:val="002F0CFA"/>
    <w:rsid w:val="002F0D7B"/>
    <w:rsid w:val="002F0E26"/>
    <w:rsid w:val="002F3CA9"/>
    <w:rsid w:val="002F3D6F"/>
    <w:rsid w:val="002F414B"/>
    <w:rsid w:val="002F5C0F"/>
    <w:rsid w:val="002F5DAC"/>
    <w:rsid w:val="002F641C"/>
    <w:rsid w:val="002F669F"/>
    <w:rsid w:val="002F66CF"/>
    <w:rsid w:val="002F76C1"/>
    <w:rsid w:val="00300867"/>
    <w:rsid w:val="00300A8B"/>
    <w:rsid w:val="0030183C"/>
    <w:rsid w:val="00301A2C"/>
    <w:rsid w:val="00301C97"/>
    <w:rsid w:val="00302164"/>
    <w:rsid w:val="003023A6"/>
    <w:rsid w:val="0030316B"/>
    <w:rsid w:val="003031CF"/>
    <w:rsid w:val="003033E3"/>
    <w:rsid w:val="00303824"/>
    <w:rsid w:val="003040DB"/>
    <w:rsid w:val="00304780"/>
    <w:rsid w:val="00304890"/>
    <w:rsid w:val="00304B6E"/>
    <w:rsid w:val="00304EEA"/>
    <w:rsid w:val="00305C99"/>
    <w:rsid w:val="0030752D"/>
    <w:rsid w:val="00307630"/>
    <w:rsid w:val="0031004C"/>
    <w:rsid w:val="003105F6"/>
    <w:rsid w:val="00310C40"/>
    <w:rsid w:val="00311297"/>
    <w:rsid w:val="003113BE"/>
    <w:rsid w:val="00311636"/>
    <w:rsid w:val="0031176E"/>
    <w:rsid w:val="00311BD3"/>
    <w:rsid w:val="00311D87"/>
    <w:rsid w:val="003121B5"/>
    <w:rsid w:val="003122CA"/>
    <w:rsid w:val="0031286C"/>
    <w:rsid w:val="0031294E"/>
    <w:rsid w:val="00312BC2"/>
    <w:rsid w:val="00312C32"/>
    <w:rsid w:val="00312DE7"/>
    <w:rsid w:val="003132AA"/>
    <w:rsid w:val="00313313"/>
    <w:rsid w:val="00313C4A"/>
    <w:rsid w:val="00314498"/>
    <w:rsid w:val="003148FD"/>
    <w:rsid w:val="0031494E"/>
    <w:rsid w:val="00321080"/>
    <w:rsid w:val="00321C1F"/>
    <w:rsid w:val="00322745"/>
    <w:rsid w:val="00322D45"/>
    <w:rsid w:val="00323577"/>
    <w:rsid w:val="00323F51"/>
    <w:rsid w:val="0032569A"/>
    <w:rsid w:val="003256C5"/>
    <w:rsid w:val="00325893"/>
    <w:rsid w:val="00325A1F"/>
    <w:rsid w:val="00326156"/>
    <w:rsid w:val="003268F9"/>
    <w:rsid w:val="00326DCF"/>
    <w:rsid w:val="00326EE7"/>
    <w:rsid w:val="00327D0C"/>
    <w:rsid w:val="00330588"/>
    <w:rsid w:val="003305AE"/>
    <w:rsid w:val="00330AF7"/>
    <w:rsid w:val="00330B29"/>
    <w:rsid w:val="00330BAF"/>
    <w:rsid w:val="00330BDD"/>
    <w:rsid w:val="00330EB4"/>
    <w:rsid w:val="003313F4"/>
    <w:rsid w:val="003317C2"/>
    <w:rsid w:val="00331F99"/>
    <w:rsid w:val="0033227F"/>
    <w:rsid w:val="00332501"/>
    <w:rsid w:val="0033273C"/>
    <w:rsid w:val="00332DE2"/>
    <w:rsid w:val="00332E90"/>
    <w:rsid w:val="0033334D"/>
    <w:rsid w:val="00333384"/>
    <w:rsid w:val="003337BE"/>
    <w:rsid w:val="00333A0E"/>
    <w:rsid w:val="00333CDE"/>
    <w:rsid w:val="00334396"/>
    <w:rsid w:val="00334E3A"/>
    <w:rsid w:val="003361DD"/>
    <w:rsid w:val="00336490"/>
    <w:rsid w:val="00336BE1"/>
    <w:rsid w:val="00340A33"/>
    <w:rsid w:val="00340D93"/>
    <w:rsid w:val="00341A6A"/>
    <w:rsid w:val="00341D34"/>
    <w:rsid w:val="003437F0"/>
    <w:rsid w:val="00343D34"/>
    <w:rsid w:val="00344904"/>
    <w:rsid w:val="00345B9C"/>
    <w:rsid w:val="00346950"/>
    <w:rsid w:val="003476DD"/>
    <w:rsid w:val="00347AFB"/>
    <w:rsid w:val="00350089"/>
    <w:rsid w:val="0035046F"/>
    <w:rsid w:val="0035072F"/>
    <w:rsid w:val="00350B97"/>
    <w:rsid w:val="00351324"/>
    <w:rsid w:val="00351388"/>
    <w:rsid w:val="00352DAE"/>
    <w:rsid w:val="00353D20"/>
    <w:rsid w:val="00354B49"/>
    <w:rsid w:val="00354E5B"/>
    <w:rsid w:val="00354EB9"/>
    <w:rsid w:val="00355408"/>
    <w:rsid w:val="00355724"/>
    <w:rsid w:val="00355A11"/>
    <w:rsid w:val="00355B1F"/>
    <w:rsid w:val="00357073"/>
    <w:rsid w:val="00357D24"/>
    <w:rsid w:val="003602AE"/>
    <w:rsid w:val="00360929"/>
    <w:rsid w:val="0036096E"/>
    <w:rsid w:val="00360EB7"/>
    <w:rsid w:val="00361057"/>
    <w:rsid w:val="003615DA"/>
    <w:rsid w:val="00361A72"/>
    <w:rsid w:val="00361B96"/>
    <w:rsid w:val="0036248F"/>
    <w:rsid w:val="00362A4D"/>
    <w:rsid w:val="0036325F"/>
    <w:rsid w:val="003635A0"/>
    <w:rsid w:val="00363853"/>
    <w:rsid w:val="003642E5"/>
    <w:rsid w:val="003647D5"/>
    <w:rsid w:val="00364C41"/>
    <w:rsid w:val="00365ED7"/>
    <w:rsid w:val="00366578"/>
    <w:rsid w:val="003665E9"/>
    <w:rsid w:val="003674B0"/>
    <w:rsid w:val="00367D6E"/>
    <w:rsid w:val="0037029B"/>
    <w:rsid w:val="0037061D"/>
    <w:rsid w:val="00370BBD"/>
    <w:rsid w:val="00372C26"/>
    <w:rsid w:val="003736C1"/>
    <w:rsid w:val="00374D33"/>
    <w:rsid w:val="00374FC2"/>
    <w:rsid w:val="00376361"/>
    <w:rsid w:val="003763C1"/>
    <w:rsid w:val="00376B6A"/>
    <w:rsid w:val="00377109"/>
    <w:rsid w:val="0037727C"/>
    <w:rsid w:val="0037738C"/>
    <w:rsid w:val="00377E70"/>
    <w:rsid w:val="00380904"/>
    <w:rsid w:val="00380F6D"/>
    <w:rsid w:val="003815D1"/>
    <w:rsid w:val="003823EE"/>
    <w:rsid w:val="00382960"/>
    <w:rsid w:val="00382C8B"/>
    <w:rsid w:val="00382D5A"/>
    <w:rsid w:val="00383BC5"/>
    <w:rsid w:val="003846F7"/>
    <w:rsid w:val="003851ED"/>
    <w:rsid w:val="003853B6"/>
    <w:rsid w:val="00385B39"/>
    <w:rsid w:val="00385CFE"/>
    <w:rsid w:val="00385D83"/>
    <w:rsid w:val="00386005"/>
    <w:rsid w:val="00386195"/>
    <w:rsid w:val="00386785"/>
    <w:rsid w:val="00387317"/>
    <w:rsid w:val="00387A8D"/>
    <w:rsid w:val="003908CF"/>
    <w:rsid w:val="00390B80"/>
    <w:rsid w:val="00390E89"/>
    <w:rsid w:val="00390EC0"/>
    <w:rsid w:val="00391AEE"/>
    <w:rsid w:val="00391B1A"/>
    <w:rsid w:val="00391D73"/>
    <w:rsid w:val="003925AA"/>
    <w:rsid w:val="00393317"/>
    <w:rsid w:val="00394403"/>
    <w:rsid w:val="00394423"/>
    <w:rsid w:val="003946D5"/>
    <w:rsid w:val="00394B61"/>
    <w:rsid w:val="00396221"/>
    <w:rsid w:val="00396942"/>
    <w:rsid w:val="00396B49"/>
    <w:rsid w:val="00396E3E"/>
    <w:rsid w:val="00397FBC"/>
    <w:rsid w:val="003A06AA"/>
    <w:rsid w:val="003A094D"/>
    <w:rsid w:val="003A0BB7"/>
    <w:rsid w:val="003A140D"/>
    <w:rsid w:val="003A1929"/>
    <w:rsid w:val="003A1A82"/>
    <w:rsid w:val="003A2D00"/>
    <w:rsid w:val="003A301C"/>
    <w:rsid w:val="003A306E"/>
    <w:rsid w:val="003A3133"/>
    <w:rsid w:val="003A385D"/>
    <w:rsid w:val="003A42F9"/>
    <w:rsid w:val="003A45B3"/>
    <w:rsid w:val="003A50FA"/>
    <w:rsid w:val="003A52E0"/>
    <w:rsid w:val="003A5BF5"/>
    <w:rsid w:val="003A60DC"/>
    <w:rsid w:val="003A68B1"/>
    <w:rsid w:val="003A6972"/>
    <w:rsid w:val="003A6A46"/>
    <w:rsid w:val="003A6E0E"/>
    <w:rsid w:val="003A6E4F"/>
    <w:rsid w:val="003A725E"/>
    <w:rsid w:val="003A7439"/>
    <w:rsid w:val="003A7A63"/>
    <w:rsid w:val="003A7DBA"/>
    <w:rsid w:val="003A7DDB"/>
    <w:rsid w:val="003A7F04"/>
    <w:rsid w:val="003B000C"/>
    <w:rsid w:val="003B00F7"/>
    <w:rsid w:val="003B09A3"/>
    <w:rsid w:val="003B0F1D"/>
    <w:rsid w:val="003B1819"/>
    <w:rsid w:val="003B1ECF"/>
    <w:rsid w:val="003B1F7B"/>
    <w:rsid w:val="003B1FCC"/>
    <w:rsid w:val="003B2B72"/>
    <w:rsid w:val="003B2FF7"/>
    <w:rsid w:val="003B3D9D"/>
    <w:rsid w:val="003B4593"/>
    <w:rsid w:val="003B4A57"/>
    <w:rsid w:val="003B4E3A"/>
    <w:rsid w:val="003B5144"/>
    <w:rsid w:val="003B5872"/>
    <w:rsid w:val="003B5BC1"/>
    <w:rsid w:val="003B60E0"/>
    <w:rsid w:val="003B66EC"/>
    <w:rsid w:val="003B711B"/>
    <w:rsid w:val="003C005F"/>
    <w:rsid w:val="003C03C0"/>
    <w:rsid w:val="003C0AD9"/>
    <w:rsid w:val="003C0ED0"/>
    <w:rsid w:val="003C19AC"/>
    <w:rsid w:val="003C1BED"/>
    <w:rsid w:val="003C1D49"/>
    <w:rsid w:val="003C2D04"/>
    <w:rsid w:val="003C2F0F"/>
    <w:rsid w:val="003C3391"/>
    <w:rsid w:val="003C35C4"/>
    <w:rsid w:val="003C392F"/>
    <w:rsid w:val="003C3FB3"/>
    <w:rsid w:val="003C4172"/>
    <w:rsid w:val="003C450F"/>
    <w:rsid w:val="003C45CD"/>
    <w:rsid w:val="003C4A2E"/>
    <w:rsid w:val="003C4BD2"/>
    <w:rsid w:val="003C4D56"/>
    <w:rsid w:val="003C4E5B"/>
    <w:rsid w:val="003C51F9"/>
    <w:rsid w:val="003C653C"/>
    <w:rsid w:val="003C6C55"/>
    <w:rsid w:val="003C75AF"/>
    <w:rsid w:val="003C76C0"/>
    <w:rsid w:val="003C7B8A"/>
    <w:rsid w:val="003C7C3D"/>
    <w:rsid w:val="003D0314"/>
    <w:rsid w:val="003D08B2"/>
    <w:rsid w:val="003D0A13"/>
    <w:rsid w:val="003D0E5E"/>
    <w:rsid w:val="003D12C2"/>
    <w:rsid w:val="003D1BC2"/>
    <w:rsid w:val="003D1FA2"/>
    <w:rsid w:val="003D221F"/>
    <w:rsid w:val="003D2299"/>
    <w:rsid w:val="003D2D9B"/>
    <w:rsid w:val="003D2DE5"/>
    <w:rsid w:val="003D2E49"/>
    <w:rsid w:val="003D31B9"/>
    <w:rsid w:val="003D364E"/>
    <w:rsid w:val="003D3867"/>
    <w:rsid w:val="003D39EB"/>
    <w:rsid w:val="003D3C8D"/>
    <w:rsid w:val="003D3DC5"/>
    <w:rsid w:val="003D3F2E"/>
    <w:rsid w:val="003D41AA"/>
    <w:rsid w:val="003D41E0"/>
    <w:rsid w:val="003D4456"/>
    <w:rsid w:val="003D451E"/>
    <w:rsid w:val="003D4724"/>
    <w:rsid w:val="003D48B0"/>
    <w:rsid w:val="003D4B1C"/>
    <w:rsid w:val="003D5068"/>
    <w:rsid w:val="003D5163"/>
    <w:rsid w:val="003D5313"/>
    <w:rsid w:val="003D5663"/>
    <w:rsid w:val="003D584E"/>
    <w:rsid w:val="003D63B9"/>
    <w:rsid w:val="003D67E7"/>
    <w:rsid w:val="003D6ABD"/>
    <w:rsid w:val="003E04EA"/>
    <w:rsid w:val="003E0D1A"/>
    <w:rsid w:val="003E118F"/>
    <w:rsid w:val="003E16C0"/>
    <w:rsid w:val="003E2785"/>
    <w:rsid w:val="003E2952"/>
    <w:rsid w:val="003E2DA3"/>
    <w:rsid w:val="003E3989"/>
    <w:rsid w:val="003E40FC"/>
    <w:rsid w:val="003E433E"/>
    <w:rsid w:val="003E44E3"/>
    <w:rsid w:val="003E4D4A"/>
    <w:rsid w:val="003E5A6E"/>
    <w:rsid w:val="003E6174"/>
    <w:rsid w:val="003E6E97"/>
    <w:rsid w:val="003E7EF2"/>
    <w:rsid w:val="003F018B"/>
    <w:rsid w:val="003F020D"/>
    <w:rsid w:val="003F03D9"/>
    <w:rsid w:val="003F0B53"/>
    <w:rsid w:val="003F1B9F"/>
    <w:rsid w:val="003F1C00"/>
    <w:rsid w:val="003F1F29"/>
    <w:rsid w:val="003F2CDC"/>
    <w:rsid w:val="003F2FBE"/>
    <w:rsid w:val="003F3084"/>
    <w:rsid w:val="003F318D"/>
    <w:rsid w:val="003F3240"/>
    <w:rsid w:val="003F326B"/>
    <w:rsid w:val="003F37B5"/>
    <w:rsid w:val="003F3AEA"/>
    <w:rsid w:val="003F3D3F"/>
    <w:rsid w:val="003F3FC8"/>
    <w:rsid w:val="003F42BB"/>
    <w:rsid w:val="003F47C5"/>
    <w:rsid w:val="003F5526"/>
    <w:rsid w:val="003F5A33"/>
    <w:rsid w:val="003F5BAE"/>
    <w:rsid w:val="003F64C9"/>
    <w:rsid w:val="003F6E54"/>
    <w:rsid w:val="003F6ED7"/>
    <w:rsid w:val="003F71A1"/>
    <w:rsid w:val="003F793B"/>
    <w:rsid w:val="00400661"/>
    <w:rsid w:val="00400D58"/>
    <w:rsid w:val="004016BF"/>
    <w:rsid w:val="00401932"/>
    <w:rsid w:val="00401BC3"/>
    <w:rsid w:val="00401C84"/>
    <w:rsid w:val="004022F7"/>
    <w:rsid w:val="004025B3"/>
    <w:rsid w:val="0040319B"/>
    <w:rsid w:val="00403210"/>
    <w:rsid w:val="00403520"/>
    <w:rsid w:val="004035BB"/>
    <w:rsid w:val="004035EB"/>
    <w:rsid w:val="004044EE"/>
    <w:rsid w:val="0040464F"/>
    <w:rsid w:val="00405A7D"/>
    <w:rsid w:val="0040621E"/>
    <w:rsid w:val="0040653C"/>
    <w:rsid w:val="004069D4"/>
    <w:rsid w:val="004071DE"/>
    <w:rsid w:val="00407332"/>
    <w:rsid w:val="00407501"/>
    <w:rsid w:val="00407505"/>
    <w:rsid w:val="00407828"/>
    <w:rsid w:val="00407C83"/>
    <w:rsid w:val="004106AB"/>
    <w:rsid w:val="00411037"/>
    <w:rsid w:val="004114C2"/>
    <w:rsid w:val="004118AD"/>
    <w:rsid w:val="00411DB8"/>
    <w:rsid w:val="004123FC"/>
    <w:rsid w:val="0041342F"/>
    <w:rsid w:val="00413852"/>
    <w:rsid w:val="00413D8E"/>
    <w:rsid w:val="00414052"/>
    <w:rsid w:val="00414082"/>
    <w:rsid w:val="004140F2"/>
    <w:rsid w:val="00414423"/>
    <w:rsid w:val="0041494B"/>
    <w:rsid w:val="0041496B"/>
    <w:rsid w:val="00415582"/>
    <w:rsid w:val="004157A9"/>
    <w:rsid w:val="00417278"/>
    <w:rsid w:val="00417B22"/>
    <w:rsid w:val="00417F6D"/>
    <w:rsid w:val="00420BA3"/>
    <w:rsid w:val="0042104F"/>
    <w:rsid w:val="00421085"/>
    <w:rsid w:val="004211FC"/>
    <w:rsid w:val="00421F51"/>
    <w:rsid w:val="00422AFB"/>
    <w:rsid w:val="00422E44"/>
    <w:rsid w:val="004232BC"/>
    <w:rsid w:val="00423D29"/>
    <w:rsid w:val="00424178"/>
    <w:rsid w:val="0042437C"/>
    <w:rsid w:val="0042465E"/>
    <w:rsid w:val="00424DF7"/>
    <w:rsid w:val="004257BB"/>
    <w:rsid w:val="00425AA2"/>
    <w:rsid w:val="00425F8E"/>
    <w:rsid w:val="004261FE"/>
    <w:rsid w:val="004267CA"/>
    <w:rsid w:val="00426DE0"/>
    <w:rsid w:val="004271FA"/>
    <w:rsid w:val="00430588"/>
    <w:rsid w:val="00430DCA"/>
    <w:rsid w:val="00430ED5"/>
    <w:rsid w:val="00431D9B"/>
    <w:rsid w:val="00432AA2"/>
    <w:rsid w:val="00432B76"/>
    <w:rsid w:val="0043304A"/>
    <w:rsid w:val="004337DF"/>
    <w:rsid w:val="00433EBC"/>
    <w:rsid w:val="00434103"/>
    <w:rsid w:val="00434D01"/>
    <w:rsid w:val="0043516F"/>
    <w:rsid w:val="0043598E"/>
    <w:rsid w:val="00435D26"/>
    <w:rsid w:val="00436D04"/>
    <w:rsid w:val="00436F56"/>
    <w:rsid w:val="004377F8"/>
    <w:rsid w:val="0044011E"/>
    <w:rsid w:val="00440C99"/>
    <w:rsid w:val="00440E8E"/>
    <w:rsid w:val="00440E9C"/>
    <w:rsid w:val="00440EB1"/>
    <w:rsid w:val="0044175C"/>
    <w:rsid w:val="00441C14"/>
    <w:rsid w:val="00443192"/>
    <w:rsid w:val="004436EA"/>
    <w:rsid w:val="00443DD9"/>
    <w:rsid w:val="0044471A"/>
    <w:rsid w:val="00444762"/>
    <w:rsid w:val="00444D5F"/>
    <w:rsid w:val="00444E0F"/>
    <w:rsid w:val="00445F4D"/>
    <w:rsid w:val="00446924"/>
    <w:rsid w:val="00446BE9"/>
    <w:rsid w:val="00447EB0"/>
    <w:rsid w:val="004504C0"/>
    <w:rsid w:val="004505F9"/>
    <w:rsid w:val="00450679"/>
    <w:rsid w:val="00450F16"/>
    <w:rsid w:val="00450F91"/>
    <w:rsid w:val="0045139E"/>
    <w:rsid w:val="004515BB"/>
    <w:rsid w:val="00451AD9"/>
    <w:rsid w:val="00451C53"/>
    <w:rsid w:val="0045297A"/>
    <w:rsid w:val="00452C96"/>
    <w:rsid w:val="004537CC"/>
    <w:rsid w:val="00454547"/>
    <w:rsid w:val="004547D0"/>
    <w:rsid w:val="004550FB"/>
    <w:rsid w:val="004554CB"/>
    <w:rsid w:val="00455F22"/>
    <w:rsid w:val="00456761"/>
    <w:rsid w:val="00456EC3"/>
    <w:rsid w:val="004603BB"/>
    <w:rsid w:val="00460E3E"/>
    <w:rsid w:val="00460EFF"/>
    <w:rsid w:val="0046111A"/>
    <w:rsid w:val="004614B7"/>
    <w:rsid w:val="00461DC6"/>
    <w:rsid w:val="00461E6C"/>
    <w:rsid w:val="00462037"/>
    <w:rsid w:val="00462457"/>
    <w:rsid w:val="00462718"/>
    <w:rsid w:val="00462946"/>
    <w:rsid w:val="004631B3"/>
    <w:rsid w:val="00463F43"/>
    <w:rsid w:val="00463F6B"/>
    <w:rsid w:val="004640BB"/>
    <w:rsid w:val="00464B94"/>
    <w:rsid w:val="004653A8"/>
    <w:rsid w:val="00465A0B"/>
    <w:rsid w:val="00466871"/>
    <w:rsid w:val="00466BAB"/>
    <w:rsid w:val="00467410"/>
    <w:rsid w:val="004674ED"/>
    <w:rsid w:val="00467591"/>
    <w:rsid w:val="00467B40"/>
    <w:rsid w:val="00467E69"/>
    <w:rsid w:val="0047011C"/>
    <w:rsid w:val="004702A1"/>
    <w:rsid w:val="004703DC"/>
    <w:rsid w:val="0047077C"/>
    <w:rsid w:val="00470A0B"/>
    <w:rsid w:val="00470B05"/>
    <w:rsid w:val="00470F8E"/>
    <w:rsid w:val="004710DD"/>
    <w:rsid w:val="0047127C"/>
    <w:rsid w:val="004713D5"/>
    <w:rsid w:val="0047207C"/>
    <w:rsid w:val="004721CA"/>
    <w:rsid w:val="004724F1"/>
    <w:rsid w:val="0047287E"/>
    <w:rsid w:val="00472882"/>
    <w:rsid w:val="00472BEE"/>
    <w:rsid w:val="00472CD6"/>
    <w:rsid w:val="0047308B"/>
    <w:rsid w:val="00473590"/>
    <w:rsid w:val="00473826"/>
    <w:rsid w:val="004738D9"/>
    <w:rsid w:val="004744A6"/>
    <w:rsid w:val="00474DF9"/>
    <w:rsid w:val="00474E3C"/>
    <w:rsid w:val="00475254"/>
    <w:rsid w:val="00475602"/>
    <w:rsid w:val="00475C61"/>
    <w:rsid w:val="004760BB"/>
    <w:rsid w:val="0047699C"/>
    <w:rsid w:val="00477570"/>
    <w:rsid w:val="00477ECD"/>
    <w:rsid w:val="00480A22"/>
    <w:rsid w:val="00480A58"/>
    <w:rsid w:val="00480C7F"/>
    <w:rsid w:val="00480CE3"/>
    <w:rsid w:val="00480F9B"/>
    <w:rsid w:val="00480FF4"/>
    <w:rsid w:val="00481447"/>
    <w:rsid w:val="0048149B"/>
    <w:rsid w:val="00481868"/>
    <w:rsid w:val="00482151"/>
    <w:rsid w:val="004825E9"/>
    <w:rsid w:val="004832BD"/>
    <w:rsid w:val="004833D8"/>
    <w:rsid w:val="0048393B"/>
    <w:rsid w:val="00483F25"/>
    <w:rsid w:val="00484328"/>
    <w:rsid w:val="004845D1"/>
    <w:rsid w:val="004846A3"/>
    <w:rsid w:val="0048479E"/>
    <w:rsid w:val="0048494E"/>
    <w:rsid w:val="00484E63"/>
    <w:rsid w:val="00484F34"/>
    <w:rsid w:val="00485FAD"/>
    <w:rsid w:val="00486186"/>
    <w:rsid w:val="0048656F"/>
    <w:rsid w:val="004875A1"/>
    <w:rsid w:val="00487AED"/>
    <w:rsid w:val="00487F07"/>
    <w:rsid w:val="00490B3F"/>
    <w:rsid w:val="00491993"/>
    <w:rsid w:val="00491EDF"/>
    <w:rsid w:val="00492A3F"/>
    <w:rsid w:val="00492E89"/>
    <w:rsid w:val="00493D18"/>
    <w:rsid w:val="004941AE"/>
    <w:rsid w:val="00494E51"/>
    <w:rsid w:val="00494F62"/>
    <w:rsid w:val="00495AC6"/>
    <w:rsid w:val="00496178"/>
    <w:rsid w:val="004962E3"/>
    <w:rsid w:val="004965DA"/>
    <w:rsid w:val="00496677"/>
    <w:rsid w:val="004966D6"/>
    <w:rsid w:val="004A0659"/>
    <w:rsid w:val="004A1CC9"/>
    <w:rsid w:val="004A2001"/>
    <w:rsid w:val="004A20A1"/>
    <w:rsid w:val="004A2180"/>
    <w:rsid w:val="004A238F"/>
    <w:rsid w:val="004A2EE5"/>
    <w:rsid w:val="004A32AD"/>
    <w:rsid w:val="004A3590"/>
    <w:rsid w:val="004A3F34"/>
    <w:rsid w:val="004A41AC"/>
    <w:rsid w:val="004A4BA8"/>
    <w:rsid w:val="004A5308"/>
    <w:rsid w:val="004A6ED5"/>
    <w:rsid w:val="004A6F2A"/>
    <w:rsid w:val="004A71A2"/>
    <w:rsid w:val="004A7D24"/>
    <w:rsid w:val="004B00A7"/>
    <w:rsid w:val="004B05D1"/>
    <w:rsid w:val="004B07E9"/>
    <w:rsid w:val="004B0AAD"/>
    <w:rsid w:val="004B0B50"/>
    <w:rsid w:val="004B16BD"/>
    <w:rsid w:val="004B25E2"/>
    <w:rsid w:val="004B2609"/>
    <w:rsid w:val="004B34D7"/>
    <w:rsid w:val="004B4536"/>
    <w:rsid w:val="004B5037"/>
    <w:rsid w:val="004B595D"/>
    <w:rsid w:val="004B5AFE"/>
    <w:rsid w:val="004B5B2F"/>
    <w:rsid w:val="004B611B"/>
    <w:rsid w:val="004B61F9"/>
    <w:rsid w:val="004B626A"/>
    <w:rsid w:val="004B660E"/>
    <w:rsid w:val="004B6EAD"/>
    <w:rsid w:val="004B7275"/>
    <w:rsid w:val="004B7D34"/>
    <w:rsid w:val="004C050A"/>
    <w:rsid w:val="004C05BD"/>
    <w:rsid w:val="004C14F2"/>
    <w:rsid w:val="004C1533"/>
    <w:rsid w:val="004C24DA"/>
    <w:rsid w:val="004C2AFE"/>
    <w:rsid w:val="004C3B06"/>
    <w:rsid w:val="004C3E0A"/>
    <w:rsid w:val="004C3E71"/>
    <w:rsid w:val="004C3F97"/>
    <w:rsid w:val="004C4319"/>
    <w:rsid w:val="004C5E67"/>
    <w:rsid w:val="004C616E"/>
    <w:rsid w:val="004C6342"/>
    <w:rsid w:val="004C6692"/>
    <w:rsid w:val="004C69C2"/>
    <w:rsid w:val="004C702D"/>
    <w:rsid w:val="004C75B0"/>
    <w:rsid w:val="004C7764"/>
    <w:rsid w:val="004C7EE7"/>
    <w:rsid w:val="004D015D"/>
    <w:rsid w:val="004D0218"/>
    <w:rsid w:val="004D0370"/>
    <w:rsid w:val="004D0B1E"/>
    <w:rsid w:val="004D14B1"/>
    <w:rsid w:val="004D191F"/>
    <w:rsid w:val="004D19D0"/>
    <w:rsid w:val="004D1D5C"/>
    <w:rsid w:val="004D2266"/>
    <w:rsid w:val="004D2B10"/>
    <w:rsid w:val="004D2D7E"/>
    <w:rsid w:val="004D2DEE"/>
    <w:rsid w:val="004D2E1F"/>
    <w:rsid w:val="004D32CB"/>
    <w:rsid w:val="004D41D2"/>
    <w:rsid w:val="004D42A3"/>
    <w:rsid w:val="004D42C5"/>
    <w:rsid w:val="004D5CEA"/>
    <w:rsid w:val="004D5F5D"/>
    <w:rsid w:val="004D6B3A"/>
    <w:rsid w:val="004D7111"/>
    <w:rsid w:val="004D7572"/>
    <w:rsid w:val="004D79D9"/>
    <w:rsid w:val="004D7A4B"/>
    <w:rsid w:val="004D7B8F"/>
    <w:rsid w:val="004D7D09"/>
    <w:rsid w:val="004D7FD9"/>
    <w:rsid w:val="004E1324"/>
    <w:rsid w:val="004E18E8"/>
    <w:rsid w:val="004E19A5"/>
    <w:rsid w:val="004E37A9"/>
    <w:rsid w:val="004E37E5"/>
    <w:rsid w:val="004E3E7F"/>
    <w:rsid w:val="004E3FDB"/>
    <w:rsid w:val="004E4091"/>
    <w:rsid w:val="004E53B0"/>
    <w:rsid w:val="004E54D0"/>
    <w:rsid w:val="004E7D79"/>
    <w:rsid w:val="004F0270"/>
    <w:rsid w:val="004F039F"/>
    <w:rsid w:val="004F0546"/>
    <w:rsid w:val="004F084C"/>
    <w:rsid w:val="004F1165"/>
    <w:rsid w:val="004F1E83"/>
    <w:rsid w:val="004F1F4A"/>
    <w:rsid w:val="004F209E"/>
    <w:rsid w:val="004F219B"/>
    <w:rsid w:val="004F2360"/>
    <w:rsid w:val="004F296D"/>
    <w:rsid w:val="004F3216"/>
    <w:rsid w:val="004F39B8"/>
    <w:rsid w:val="004F3C70"/>
    <w:rsid w:val="004F414F"/>
    <w:rsid w:val="004F508B"/>
    <w:rsid w:val="004F5541"/>
    <w:rsid w:val="004F5A71"/>
    <w:rsid w:val="004F5F5C"/>
    <w:rsid w:val="004F648C"/>
    <w:rsid w:val="004F695F"/>
    <w:rsid w:val="004F6AB5"/>
    <w:rsid w:val="004F6CA4"/>
    <w:rsid w:val="004F789C"/>
    <w:rsid w:val="005001FF"/>
    <w:rsid w:val="00500386"/>
    <w:rsid w:val="00500752"/>
    <w:rsid w:val="00500A17"/>
    <w:rsid w:val="005018D5"/>
    <w:rsid w:val="00501A50"/>
    <w:rsid w:val="00501DC8"/>
    <w:rsid w:val="0050222D"/>
    <w:rsid w:val="005034DF"/>
    <w:rsid w:val="005035A7"/>
    <w:rsid w:val="00503AF3"/>
    <w:rsid w:val="00503C12"/>
    <w:rsid w:val="00503E53"/>
    <w:rsid w:val="00504517"/>
    <w:rsid w:val="005048B8"/>
    <w:rsid w:val="005052A1"/>
    <w:rsid w:val="00505D31"/>
    <w:rsid w:val="00505E24"/>
    <w:rsid w:val="0050696D"/>
    <w:rsid w:val="00506EB0"/>
    <w:rsid w:val="00506EF8"/>
    <w:rsid w:val="0050700E"/>
    <w:rsid w:val="0050746A"/>
    <w:rsid w:val="0051018C"/>
    <w:rsid w:val="00510291"/>
    <w:rsid w:val="0051094B"/>
    <w:rsid w:val="005110D7"/>
    <w:rsid w:val="0051162B"/>
    <w:rsid w:val="00511797"/>
    <w:rsid w:val="00511BBA"/>
    <w:rsid w:val="00511C47"/>
    <w:rsid w:val="00511D99"/>
    <w:rsid w:val="00512588"/>
    <w:rsid w:val="005128D3"/>
    <w:rsid w:val="00513A5B"/>
    <w:rsid w:val="005140C2"/>
    <w:rsid w:val="005141C1"/>
    <w:rsid w:val="005147E8"/>
    <w:rsid w:val="00514DB1"/>
    <w:rsid w:val="00514EC1"/>
    <w:rsid w:val="0051586E"/>
    <w:rsid w:val="00515889"/>
    <w:rsid w:val="005158F2"/>
    <w:rsid w:val="00515D5E"/>
    <w:rsid w:val="005164FF"/>
    <w:rsid w:val="00516749"/>
    <w:rsid w:val="005170D3"/>
    <w:rsid w:val="005173E3"/>
    <w:rsid w:val="005177FD"/>
    <w:rsid w:val="00517B66"/>
    <w:rsid w:val="005203EB"/>
    <w:rsid w:val="0052044A"/>
    <w:rsid w:val="005204BE"/>
    <w:rsid w:val="00520AF6"/>
    <w:rsid w:val="00520BC2"/>
    <w:rsid w:val="005216E8"/>
    <w:rsid w:val="00521A5E"/>
    <w:rsid w:val="00521E1E"/>
    <w:rsid w:val="0052285C"/>
    <w:rsid w:val="00522AEC"/>
    <w:rsid w:val="00522DF4"/>
    <w:rsid w:val="00523C9A"/>
    <w:rsid w:val="00524111"/>
    <w:rsid w:val="0052436A"/>
    <w:rsid w:val="00524B68"/>
    <w:rsid w:val="00524D09"/>
    <w:rsid w:val="0052517D"/>
    <w:rsid w:val="00525694"/>
    <w:rsid w:val="00526994"/>
    <w:rsid w:val="00526DFC"/>
    <w:rsid w:val="00526F43"/>
    <w:rsid w:val="00527651"/>
    <w:rsid w:val="005304E4"/>
    <w:rsid w:val="00531E4D"/>
    <w:rsid w:val="00534133"/>
    <w:rsid w:val="005342C1"/>
    <w:rsid w:val="005347CC"/>
    <w:rsid w:val="0053489E"/>
    <w:rsid w:val="00534A6B"/>
    <w:rsid w:val="00534D9C"/>
    <w:rsid w:val="005363AB"/>
    <w:rsid w:val="00536450"/>
    <w:rsid w:val="0053664F"/>
    <w:rsid w:val="005368CA"/>
    <w:rsid w:val="00536C42"/>
    <w:rsid w:val="0054039F"/>
    <w:rsid w:val="0054166C"/>
    <w:rsid w:val="00541BFD"/>
    <w:rsid w:val="005422F5"/>
    <w:rsid w:val="005424BE"/>
    <w:rsid w:val="00542948"/>
    <w:rsid w:val="00543002"/>
    <w:rsid w:val="00543547"/>
    <w:rsid w:val="00543638"/>
    <w:rsid w:val="00544EF4"/>
    <w:rsid w:val="005450B4"/>
    <w:rsid w:val="005455BF"/>
    <w:rsid w:val="00545717"/>
    <w:rsid w:val="00545C33"/>
    <w:rsid w:val="00545D97"/>
    <w:rsid w:val="00545E53"/>
    <w:rsid w:val="00546090"/>
    <w:rsid w:val="0054760B"/>
    <w:rsid w:val="005479D9"/>
    <w:rsid w:val="00547B0E"/>
    <w:rsid w:val="00547B3B"/>
    <w:rsid w:val="00547B9C"/>
    <w:rsid w:val="00547CB5"/>
    <w:rsid w:val="005526E9"/>
    <w:rsid w:val="005559FD"/>
    <w:rsid w:val="00555FDC"/>
    <w:rsid w:val="00557189"/>
    <w:rsid w:val="005572BD"/>
    <w:rsid w:val="005577E8"/>
    <w:rsid w:val="00557A12"/>
    <w:rsid w:val="00560AC7"/>
    <w:rsid w:val="00561289"/>
    <w:rsid w:val="0056141A"/>
    <w:rsid w:val="005616D9"/>
    <w:rsid w:val="0056179A"/>
    <w:rsid w:val="005617EA"/>
    <w:rsid w:val="00561AFB"/>
    <w:rsid w:val="00561FA8"/>
    <w:rsid w:val="0056230A"/>
    <w:rsid w:val="00562A15"/>
    <w:rsid w:val="005635ED"/>
    <w:rsid w:val="00563F83"/>
    <w:rsid w:val="0056415E"/>
    <w:rsid w:val="00564454"/>
    <w:rsid w:val="00564871"/>
    <w:rsid w:val="005649AB"/>
    <w:rsid w:val="00565253"/>
    <w:rsid w:val="005671D0"/>
    <w:rsid w:val="005672A3"/>
    <w:rsid w:val="00570191"/>
    <w:rsid w:val="00570570"/>
    <w:rsid w:val="00571680"/>
    <w:rsid w:val="005716B4"/>
    <w:rsid w:val="00571799"/>
    <w:rsid w:val="00571D4F"/>
    <w:rsid w:val="00571DD6"/>
    <w:rsid w:val="005724F7"/>
    <w:rsid w:val="00572512"/>
    <w:rsid w:val="0057351C"/>
    <w:rsid w:val="00573A22"/>
    <w:rsid w:val="00573D47"/>
    <w:rsid w:val="00573E02"/>
    <w:rsid w:val="00573EE6"/>
    <w:rsid w:val="005744FF"/>
    <w:rsid w:val="00574FAA"/>
    <w:rsid w:val="00575022"/>
    <w:rsid w:val="0057547F"/>
    <w:rsid w:val="005754EE"/>
    <w:rsid w:val="0057617E"/>
    <w:rsid w:val="0057645F"/>
    <w:rsid w:val="00576497"/>
    <w:rsid w:val="00576606"/>
    <w:rsid w:val="00576DF6"/>
    <w:rsid w:val="00576FE8"/>
    <w:rsid w:val="005772AD"/>
    <w:rsid w:val="00580755"/>
    <w:rsid w:val="00580A2B"/>
    <w:rsid w:val="005816A1"/>
    <w:rsid w:val="00581CA0"/>
    <w:rsid w:val="00582A5D"/>
    <w:rsid w:val="005835E7"/>
    <w:rsid w:val="0058394A"/>
    <w:rsid w:val="0058397F"/>
    <w:rsid w:val="00583B51"/>
    <w:rsid w:val="00583BF8"/>
    <w:rsid w:val="0058400A"/>
    <w:rsid w:val="005845D6"/>
    <w:rsid w:val="005847F7"/>
    <w:rsid w:val="00584E75"/>
    <w:rsid w:val="005850ED"/>
    <w:rsid w:val="005856C3"/>
    <w:rsid w:val="00585767"/>
    <w:rsid w:val="00585F33"/>
    <w:rsid w:val="005860CA"/>
    <w:rsid w:val="0058628B"/>
    <w:rsid w:val="005864D9"/>
    <w:rsid w:val="00586DCD"/>
    <w:rsid w:val="0058768D"/>
    <w:rsid w:val="00587BB0"/>
    <w:rsid w:val="00587D6F"/>
    <w:rsid w:val="005902FE"/>
    <w:rsid w:val="00590445"/>
    <w:rsid w:val="00590B89"/>
    <w:rsid w:val="00591124"/>
    <w:rsid w:val="00591B11"/>
    <w:rsid w:val="005926FA"/>
    <w:rsid w:val="005937D4"/>
    <w:rsid w:val="005943B5"/>
    <w:rsid w:val="005944E7"/>
    <w:rsid w:val="00594AC7"/>
    <w:rsid w:val="0059540D"/>
    <w:rsid w:val="0059563C"/>
    <w:rsid w:val="00595AA6"/>
    <w:rsid w:val="00597024"/>
    <w:rsid w:val="005977DD"/>
    <w:rsid w:val="00597F8E"/>
    <w:rsid w:val="005A0274"/>
    <w:rsid w:val="005A095C"/>
    <w:rsid w:val="005A1958"/>
    <w:rsid w:val="005A1C0D"/>
    <w:rsid w:val="005A1C49"/>
    <w:rsid w:val="005A27E5"/>
    <w:rsid w:val="005A2AD1"/>
    <w:rsid w:val="005A5B64"/>
    <w:rsid w:val="005A610E"/>
    <w:rsid w:val="005A669D"/>
    <w:rsid w:val="005A66B6"/>
    <w:rsid w:val="005A6803"/>
    <w:rsid w:val="005A6E66"/>
    <w:rsid w:val="005A75D8"/>
    <w:rsid w:val="005A7E2B"/>
    <w:rsid w:val="005B124B"/>
    <w:rsid w:val="005B126D"/>
    <w:rsid w:val="005B13E2"/>
    <w:rsid w:val="005B266A"/>
    <w:rsid w:val="005B2A03"/>
    <w:rsid w:val="005B318F"/>
    <w:rsid w:val="005B3557"/>
    <w:rsid w:val="005B3654"/>
    <w:rsid w:val="005B3978"/>
    <w:rsid w:val="005B3FE5"/>
    <w:rsid w:val="005B4B00"/>
    <w:rsid w:val="005B511C"/>
    <w:rsid w:val="005B5D2C"/>
    <w:rsid w:val="005B637F"/>
    <w:rsid w:val="005B6428"/>
    <w:rsid w:val="005B6487"/>
    <w:rsid w:val="005B713E"/>
    <w:rsid w:val="005B738E"/>
    <w:rsid w:val="005B768B"/>
    <w:rsid w:val="005B7AE4"/>
    <w:rsid w:val="005B7F4A"/>
    <w:rsid w:val="005C03B6"/>
    <w:rsid w:val="005C105E"/>
    <w:rsid w:val="005C10C3"/>
    <w:rsid w:val="005C1172"/>
    <w:rsid w:val="005C134C"/>
    <w:rsid w:val="005C14C6"/>
    <w:rsid w:val="005C1D9D"/>
    <w:rsid w:val="005C252D"/>
    <w:rsid w:val="005C2783"/>
    <w:rsid w:val="005C3113"/>
    <w:rsid w:val="005C348E"/>
    <w:rsid w:val="005C3AE1"/>
    <w:rsid w:val="005C3B08"/>
    <w:rsid w:val="005C47FC"/>
    <w:rsid w:val="005C4A9D"/>
    <w:rsid w:val="005C4C07"/>
    <w:rsid w:val="005C4DF6"/>
    <w:rsid w:val="005C50FB"/>
    <w:rsid w:val="005C573C"/>
    <w:rsid w:val="005C5D24"/>
    <w:rsid w:val="005C68E1"/>
    <w:rsid w:val="005C68F1"/>
    <w:rsid w:val="005C6A2E"/>
    <w:rsid w:val="005C6A9E"/>
    <w:rsid w:val="005C6B2D"/>
    <w:rsid w:val="005C6BB8"/>
    <w:rsid w:val="005C6F72"/>
    <w:rsid w:val="005C79F1"/>
    <w:rsid w:val="005C7B64"/>
    <w:rsid w:val="005C7D72"/>
    <w:rsid w:val="005C7E92"/>
    <w:rsid w:val="005D035C"/>
    <w:rsid w:val="005D0F1A"/>
    <w:rsid w:val="005D1894"/>
    <w:rsid w:val="005D19BE"/>
    <w:rsid w:val="005D2027"/>
    <w:rsid w:val="005D24DE"/>
    <w:rsid w:val="005D25C8"/>
    <w:rsid w:val="005D32BC"/>
    <w:rsid w:val="005D3763"/>
    <w:rsid w:val="005D3948"/>
    <w:rsid w:val="005D3BCE"/>
    <w:rsid w:val="005D3E24"/>
    <w:rsid w:val="005D3F38"/>
    <w:rsid w:val="005D3FAE"/>
    <w:rsid w:val="005D41C9"/>
    <w:rsid w:val="005D4803"/>
    <w:rsid w:val="005D48F0"/>
    <w:rsid w:val="005D52B4"/>
    <w:rsid w:val="005D55E1"/>
    <w:rsid w:val="005D6205"/>
    <w:rsid w:val="005D664F"/>
    <w:rsid w:val="005D6F1F"/>
    <w:rsid w:val="005D79C6"/>
    <w:rsid w:val="005E0CEA"/>
    <w:rsid w:val="005E0E37"/>
    <w:rsid w:val="005E0F0B"/>
    <w:rsid w:val="005E19F7"/>
    <w:rsid w:val="005E31B8"/>
    <w:rsid w:val="005E3602"/>
    <w:rsid w:val="005E3D2C"/>
    <w:rsid w:val="005E3F0F"/>
    <w:rsid w:val="005E3F80"/>
    <w:rsid w:val="005E45EA"/>
    <w:rsid w:val="005E47B4"/>
    <w:rsid w:val="005E4F04"/>
    <w:rsid w:val="005E524D"/>
    <w:rsid w:val="005E542F"/>
    <w:rsid w:val="005E5534"/>
    <w:rsid w:val="005E62C2"/>
    <w:rsid w:val="005E6527"/>
    <w:rsid w:val="005E66DD"/>
    <w:rsid w:val="005E68CB"/>
    <w:rsid w:val="005E6B54"/>
    <w:rsid w:val="005E6C71"/>
    <w:rsid w:val="005E7466"/>
    <w:rsid w:val="005F0000"/>
    <w:rsid w:val="005F0963"/>
    <w:rsid w:val="005F0BCB"/>
    <w:rsid w:val="005F1EC6"/>
    <w:rsid w:val="005F2619"/>
    <w:rsid w:val="005F2824"/>
    <w:rsid w:val="005F2EBA"/>
    <w:rsid w:val="005F342C"/>
    <w:rsid w:val="005F343E"/>
    <w:rsid w:val="005F35ED"/>
    <w:rsid w:val="005F3AF2"/>
    <w:rsid w:val="005F4384"/>
    <w:rsid w:val="005F478C"/>
    <w:rsid w:val="005F48B7"/>
    <w:rsid w:val="005F5555"/>
    <w:rsid w:val="005F57A9"/>
    <w:rsid w:val="005F585C"/>
    <w:rsid w:val="005F6364"/>
    <w:rsid w:val="005F6CE8"/>
    <w:rsid w:val="005F7812"/>
    <w:rsid w:val="005F7A88"/>
    <w:rsid w:val="005F7AFC"/>
    <w:rsid w:val="00600338"/>
    <w:rsid w:val="00600A85"/>
    <w:rsid w:val="00600E2A"/>
    <w:rsid w:val="00600F3B"/>
    <w:rsid w:val="00601D7B"/>
    <w:rsid w:val="00601FF3"/>
    <w:rsid w:val="006025AC"/>
    <w:rsid w:val="00602788"/>
    <w:rsid w:val="006029C6"/>
    <w:rsid w:val="00602BD3"/>
    <w:rsid w:val="00602DB0"/>
    <w:rsid w:val="00603A1A"/>
    <w:rsid w:val="00603BB2"/>
    <w:rsid w:val="006046D5"/>
    <w:rsid w:val="00604B99"/>
    <w:rsid w:val="006053CF"/>
    <w:rsid w:val="00605B6E"/>
    <w:rsid w:val="0060601D"/>
    <w:rsid w:val="00606332"/>
    <w:rsid w:val="00606EAB"/>
    <w:rsid w:val="00606FA7"/>
    <w:rsid w:val="0060764B"/>
    <w:rsid w:val="006079B7"/>
    <w:rsid w:val="00607A93"/>
    <w:rsid w:val="00607C1C"/>
    <w:rsid w:val="0061021D"/>
    <w:rsid w:val="0061035B"/>
    <w:rsid w:val="0061091A"/>
    <w:rsid w:val="00610C08"/>
    <w:rsid w:val="00610E28"/>
    <w:rsid w:val="00610F94"/>
    <w:rsid w:val="00611F74"/>
    <w:rsid w:val="00613A81"/>
    <w:rsid w:val="00613BF8"/>
    <w:rsid w:val="00614BE1"/>
    <w:rsid w:val="006152AE"/>
    <w:rsid w:val="00615772"/>
    <w:rsid w:val="006157E8"/>
    <w:rsid w:val="00615C7B"/>
    <w:rsid w:val="00616558"/>
    <w:rsid w:val="00616932"/>
    <w:rsid w:val="006169EF"/>
    <w:rsid w:val="006202D0"/>
    <w:rsid w:val="00620A4E"/>
    <w:rsid w:val="00620B25"/>
    <w:rsid w:val="00620E33"/>
    <w:rsid w:val="00621110"/>
    <w:rsid w:val="00621231"/>
    <w:rsid w:val="00621256"/>
    <w:rsid w:val="00621838"/>
    <w:rsid w:val="00621941"/>
    <w:rsid w:val="00621FCC"/>
    <w:rsid w:val="00622AD2"/>
    <w:rsid w:val="00622E17"/>
    <w:rsid w:val="00622E4B"/>
    <w:rsid w:val="00623000"/>
    <w:rsid w:val="00623905"/>
    <w:rsid w:val="00624BEC"/>
    <w:rsid w:val="00624CE3"/>
    <w:rsid w:val="0062559D"/>
    <w:rsid w:val="00627B36"/>
    <w:rsid w:val="00627CB1"/>
    <w:rsid w:val="00627EF9"/>
    <w:rsid w:val="00630EEE"/>
    <w:rsid w:val="00631F4A"/>
    <w:rsid w:val="006322CF"/>
    <w:rsid w:val="006333DA"/>
    <w:rsid w:val="00633524"/>
    <w:rsid w:val="00633C75"/>
    <w:rsid w:val="00633DF8"/>
    <w:rsid w:val="006346D1"/>
    <w:rsid w:val="00635134"/>
    <w:rsid w:val="006356E2"/>
    <w:rsid w:val="00635883"/>
    <w:rsid w:val="00637098"/>
    <w:rsid w:val="0063712D"/>
    <w:rsid w:val="00637A40"/>
    <w:rsid w:val="00637AB5"/>
    <w:rsid w:val="00640250"/>
    <w:rsid w:val="006405E9"/>
    <w:rsid w:val="00640862"/>
    <w:rsid w:val="00641395"/>
    <w:rsid w:val="00641607"/>
    <w:rsid w:val="0064201A"/>
    <w:rsid w:val="00642A65"/>
    <w:rsid w:val="00643671"/>
    <w:rsid w:val="006436A7"/>
    <w:rsid w:val="00644B1B"/>
    <w:rsid w:val="00645237"/>
    <w:rsid w:val="00645504"/>
    <w:rsid w:val="00645DCE"/>
    <w:rsid w:val="006460D2"/>
    <w:rsid w:val="006465AC"/>
    <w:rsid w:val="006465BF"/>
    <w:rsid w:val="006465F5"/>
    <w:rsid w:val="006468DC"/>
    <w:rsid w:val="00646CD3"/>
    <w:rsid w:val="0064750C"/>
    <w:rsid w:val="00650B41"/>
    <w:rsid w:val="00650FA6"/>
    <w:rsid w:val="00651730"/>
    <w:rsid w:val="00651909"/>
    <w:rsid w:val="00651CB0"/>
    <w:rsid w:val="00652C20"/>
    <w:rsid w:val="00652E48"/>
    <w:rsid w:val="006535D5"/>
    <w:rsid w:val="00653B22"/>
    <w:rsid w:val="00653B61"/>
    <w:rsid w:val="00654127"/>
    <w:rsid w:val="006541BE"/>
    <w:rsid w:val="006542EC"/>
    <w:rsid w:val="0065432D"/>
    <w:rsid w:val="00654C03"/>
    <w:rsid w:val="006551BD"/>
    <w:rsid w:val="00655245"/>
    <w:rsid w:val="006558E3"/>
    <w:rsid w:val="00655D8D"/>
    <w:rsid w:val="00657009"/>
    <w:rsid w:val="006572CF"/>
    <w:rsid w:val="00657499"/>
    <w:rsid w:val="00657729"/>
    <w:rsid w:val="00657BF4"/>
    <w:rsid w:val="006603F5"/>
    <w:rsid w:val="006603FB"/>
    <w:rsid w:val="006608DF"/>
    <w:rsid w:val="00661630"/>
    <w:rsid w:val="00662236"/>
    <w:rsid w:val="0066234E"/>
    <w:rsid w:val="00662351"/>
    <w:rsid w:val="006623A0"/>
    <w:rsid w:val="006623AC"/>
    <w:rsid w:val="00662824"/>
    <w:rsid w:val="00662C55"/>
    <w:rsid w:val="00662D02"/>
    <w:rsid w:val="00663970"/>
    <w:rsid w:val="00663976"/>
    <w:rsid w:val="00665C00"/>
    <w:rsid w:val="00665D0F"/>
    <w:rsid w:val="006663B9"/>
    <w:rsid w:val="00666F31"/>
    <w:rsid w:val="0066759B"/>
    <w:rsid w:val="006678AF"/>
    <w:rsid w:val="00667A1E"/>
    <w:rsid w:val="00667B68"/>
    <w:rsid w:val="006701EF"/>
    <w:rsid w:val="006703C5"/>
    <w:rsid w:val="00671C27"/>
    <w:rsid w:val="00671D25"/>
    <w:rsid w:val="00672BFE"/>
    <w:rsid w:val="0067307A"/>
    <w:rsid w:val="006734BE"/>
    <w:rsid w:val="0067392A"/>
    <w:rsid w:val="00673BA5"/>
    <w:rsid w:val="00673EF8"/>
    <w:rsid w:val="00674534"/>
    <w:rsid w:val="00674E67"/>
    <w:rsid w:val="006758EF"/>
    <w:rsid w:val="0067592E"/>
    <w:rsid w:val="00676122"/>
    <w:rsid w:val="00676179"/>
    <w:rsid w:val="00676196"/>
    <w:rsid w:val="00676BAE"/>
    <w:rsid w:val="00677088"/>
    <w:rsid w:val="00677BFE"/>
    <w:rsid w:val="00677E7B"/>
    <w:rsid w:val="00680058"/>
    <w:rsid w:val="00680ADD"/>
    <w:rsid w:val="00680F84"/>
    <w:rsid w:val="00681A6E"/>
    <w:rsid w:val="00681D8D"/>
    <w:rsid w:val="00681F4E"/>
    <w:rsid w:val="00681F9F"/>
    <w:rsid w:val="006827EE"/>
    <w:rsid w:val="00682E41"/>
    <w:rsid w:val="00683143"/>
    <w:rsid w:val="00683254"/>
    <w:rsid w:val="00683320"/>
    <w:rsid w:val="00683FF6"/>
    <w:rsid w:val="006840EA"/>
    <w:rsid w:val="006844E2"/>
    <w:rsid w:val="006847CA"/>
    <w:rsid w:val="00685267"/>
    <w:rsid w:val="00685DB0"/>
    <w:rsid w:val="00685FF4"/>
    <w:rsid w:val="006860D3"/>
    <w:rsid w:val="0068673C"/>
    <w:rsid w:val="00686BF0"/>
    <w:rsid w:val="006871BE"/>
    <w:rsid w:val="006872AE"/>
    <w:rsid w:val="00687FD7"/>
    <w:rsid w:val="00690082"/>
    <w:rsid w:val="00690252"/>
    <w:rsid w:val="006906EC"/>
    <w:rsid w:val="00690EB5"/>
    <w:rsid w:val="00691E88"/>
    <w:rsid w:val="006931B4"/>
    <w:rsid w:val="0069354D"/>
    <w:rsid w:val="006935E8"/>
    <w:rsid w:val="00693A6A"/>
    <w:rsid w:val="0069421A"/>
    <w:rsid w:val="006946BB"/>
    <w:rsid w:val="00694E0D"/>
    <w:rsid w:val="006954BF"/>
    <w:rsid w:val="00695E9A"/>
    <w:rsid w:val="006969FA"/>
    <w:rsid w:val="00696A84"/>
    <w:rsid w:val="00696EDE"/>
    <w:rsid w:val="00696F43"/>
    <w:rsid w:val="006973CA"/>
    <w:rsid w:val="00697801"/>
    <w:rsid w:val="00697D20"/>
    <w:rsid w:val="006A0ADB"/>
    <w:rsid w:val="006A179E"/>
    <w:rsid w:val="006A2799"/>
    <w:rsid w:val="006A2C28"/>
    <w:rsid w:val="006A35D5"/>
    <w:rsid w:val="006A37A0"/>
    <w:rsid w:val="006A391C"/>
    <w:rsid w:val="006A3BD0"/>
    <w:rsid w:val="006A444A"/>
    <w:rsid w:val="006A4629"/>
    <w:rsid w:val="006A4B08"/>
    <w:rsid w:val="006A4BFB"/>
    <w:rsid w:val="006A65C7"/>
    <w:rsid w:val="006A6A10"/>
    <w:rsid w:val="006A6FDD"/>
    <w:rsid w:val="006A748A"/>
    <w:rsid w:val="006A76CB"/>
    <w:rsid w:val="006B0230"/>
    <w:rsid w:val="006B17E4"/>
    <w:rsid w:val="006B1B01"/>
    <w:rsid w:val="006B1CCB"/>
    <w:rsid w:val="006B2C13"/>
    <w:rsid w:val="006B2FF2"/>
    <w:rsid w:val="006B36C1"/>
    <w:rsid w:val="006B3DEA"/>
    <w:rsid w:val="006B430B"/>
    <w:rsid w:val="006B500D"/>
    <w:rsid w:val="006B504F"/>
    <w:rsid w:val="006B54E8"/>
    <w:rsid w:val="006B5A3B"/>
    <w:rsid w:val="006B622F"/>
    <w:rsid w:val="006B6344"/>
    <w:rsid w:val="006B6A91"/>
    <w:rsid w:val="006B6A94"/>
    <w:rsid w:val="006B7112"/>
    <w:rsid w:val="006C0929"/>
    <w:rsid w:val="006C0A10"/>
    <w:rsid w:val="006C0BD0"/>
    <w:rsid w:val="006C131C"/>
    <w:rsid w:val="006C147D"/>
    <w:rsid w:val="006C1F55"/>
    <w:rsid w:val="006C2677"/>
    <w:rsid w:val="006C2804"/>
    <w:rsid w:val="006C2C2D"/>
    <w:rsid w:val="006C3349"/>
    <w:rsid w:val="006C33C6"/>
    <w:rsid w:val="006C3483"/>
    <w:rsid w:val="006C35E0"/>
    <w:rsid w:val="006C419E"/>
    <w:rsid w:val="006C458B"/>
    <w:rsid w:val="006C4A31"/>
    <w:rsid w:val="006C570B"/>
    <w:rsid w:val="006C5A37"/>
    <w:rsid w:val="006C5AC2"/>
    <w:rsid w:val="006C6AFB"/>
    <w:rsid w:val="006C6CF9"/>
    <w:rsid w:val="006C6F19"/>
    <w:rsid w:val="006C7DFA"/>
    <w:rsid w:val="006D003D"/>
    <w:rsid w:val="006D0454"/>
    <w:rsid w:val="006D050D"/>
    <w:rsid w:val="006D19F7"/>
    <w:rsid w:val="006D1E74"/>
    <w:rsid w:val="006D2510"/>
    <w:rsid w:val="006D2735"/>
    <w:rsid w:val="006D2806"/>
    <w:rsid w:val="006D2BBC"/>
    <w:rsid w:val="006D3055"/>
    <w:rsid w:val="006D331C"/>
    <w:rsid w:val="006D38C3"/>
    <w:rsid w:val="006D3A2C"/>
    <w:rsid w:val="006D45B2"/>
    <w:rsid w:val="006D4CFA"/>
    <w:rsid w:val="006D5785"/>
    <w:rsid w:val="006D68E0"/>
    <w:rsid w:val="006D69CF"/>
    <w:rsid w:val="006D758C"/>
    <w:rsid w:val="006E0150"/>
    <w:rsid w:val="006E0885"/>
    <w:rsid w:val="006E0FCC"/>
    <w:rsid w:val="006E1E96"/>
    <w:rsid w:val="006E323B"/>
    <w:rsid w:val="006E370C"/>
    <w:rsid w:val="006E46F0"/>
    <w:rsid w:val="006E4820"/>
    <w:rsid w:val="006E4A87"/>
    <w:rsid w:val="006E50FE"/>
    <w:rsid w:val="006E56DA"/>
    <w:rsid w:val="006E5E21"/>
    <w:rsid w:val="006E65F3"/>
    <w:rsid w:val="006E67CF"/>
    <w:rsid w:val="006E6C87"/>
    <w:rsid w:val="006E7173"/>
    <w:rsid w:val="006E730F"/>
    <w:rsid w:val="006E7660"/>
    <w:rsid w:val="006E7F6F"/>
    <w:rsid w:val="006F22CF"/>
    <w:rsid w:val="006F2648"/>
    <w:rsid w:val="006F2F10"/>
    <w:rsid w:val="006F31CC"/>
    <w:rsid w:val="006F3A5D"/>
    <w:rsid w:val="006F3D23"/>
    <w:rsid w:val="006F438C"/>
    <w:rsid w:val="006F482B"/>
    <w:rsid w:val="006F4F57"/>
    <w:rsid w:val="006F5539"/>
    <w:rsid w:val="006F6199"/>
    <w:rsid w:val="006F6311"/>
    <w:rsid w:val="006F6AEE"/>
    <w:rsid w:val="006F7725"/>
    <w:rsid w:val="006F798B"/>
    <w:rsid w:val="006F7C29"/>
    <w:rsid w:val="00700181"/>
    <w:rsid w:val="007002E3"/>
    <w:rsid w:val="007005E1"/>
    <w:rsid w:val="007006A0"/>
    <w:rsid w:val="007013EC"/>
    <w:rsid w:val="00701409"/>
    <w:rsid w:val="00701952"/>
    <w:rsid w:val="00701BB0"/>
    <w:rsid w:val="00702556"/>
    <w:rsid w:val="00702713"/>
    <w:rsid w:val="0070277E"/>
    <w:rsid w:val="00702A77"/>
    <w:rsid w:val="007033AF"/>
    <w:rsid w:val="00704156"/>
    <w:rsid w:val="007046E3"/>
    <w:rsid w:val="00704C33"/>
    <w:rsid w:val="00704CF1"/>
    <w:rsid w:val="00705B51"/>
    <w:rsid w:val="007069FC"/>
    <w:rsid w:val="00706FFA"/>
    <w:rsid w:val="00707732"/>
    <w:rsid w:val="00707827"/>
    <w:rsid w:val="00707FFC"/>
    <w:rsid w:val="00711199"/>
    <w:rsid w:val="00711221"/>
    <w:rsid w:val="00711A72"/>
    <w:rsid w:val="00711DD0"/>
    <w:rsid w:val="00712660"/>
    <w:rsid w:val="00712675"/>
    <w:rsid w:val="007126DA"/>
    <w:rsid w:val="00712B3E"/>
    <w:rsid w:val="00712D1B"/>
    <w:rsid w:val="0071362A"/>
    <w:rsid w:val="00713808"/>
    <w:rsid w:val="00713835"/>
    <w:rsid w:val="007146FF"/>
    <w:rsid w:val="00714AAD"/>
    <w:rsid w:val="00714D11"/>
    <w:rsid w:val="007151B6"/>
    <w:rsid w:val="0071520D"/>
    <w:rsid w:val="00715EDB"/>
    <w:rsid w:val="007160D5"/>
    <w:rsid w:val="00716326"/>
    <w:rsid w:val="007163FB"/>
    <w:rsid w:val="00716839"/>
    <w:rsid w:val="00717036"/>
    <w:rsid w:val="00717B28"/>
    <w:rsid w:val="00717C2E"/>
    <w:rsid w:val="00717ECA"/>
    <w:rsid w:val="007200E6"/>
    <w:rsid w:val="00720259"/>
    <w:rsid w:val="007203CD"/>
    <w:rsid w:val="007204FA"/>
    <w:rsid w:val="00720791"/>
    <w:rsid w:val="00720EF7"/>
    <w:rsid w:val="007213B3"/>
    <w:rsid w:val="0072172C"/>
    <w:rsid w:val="00722A14"/>
    <w:rsid w:val="00722BDD"/>
    <w:rsid w:val="00722DB8"/>
    <w:rsid w:val="00722E75"/>
    <w:rsid w:val="00723E33"/>
    <w:rsid w:val="007240FD"/>
    <w:rsid w:val="0072457F"/>
    <w:rsid w:val="00725406"/>
    <w:rsid w:val="0072621B"/>
    <w:rsid w:val="0072632C"/>
    <w:rsid w:val="00726663"/>
    <w:rsid w:val="007272CE"/>
    <w:rsid w:val="00727998"/>
    <w:rsid w:val="00727E99"/>
    <w:rsid w:val="00730555"/>
    <w:rsid w:val="007308CB"/>
    <w:rsid w:val="00730B1B"/>
    <w:rsid w:val="007312CC"/>
    <w:rsid w:val="0073139C"/>
    <w:rsid w:val="00731A33"/>
    <w:rsid w:val="00731DDF"/>
    <w:rsid w:val="00731FEA"/>
    <w:rsid w:val="007322EE"/>
    <w:rsid w:val="00732313"/>
    <w:rsid w:val="00732A08"/>
    <w:rsid w:val="00732A77"/>
    <w:rsid w:val="00732A87"/>
    <w:rsid w:val="00732B6D"/>
    <w:rsid w:val="00732D27"/>
    <w:rsid w:val="00732E2C"/>
    <w:rsid w:val="00733094"/>
    <w:rsid w:val="00733F10"/>
    <w:rsid w:val="007348F2"/>
    <w:rsid w:val="00735479"/>
    <w:rsid w:val="0073557E"/>
    <w:rsid w:val="00736030"/>
    <w:rsid w:val="007362AB"/>
    <w:rsid w:val="00736A64"/>
    <w:rsid w:val="00736F04"/>
    <w:rsid w:val="007372F3"/>
    <w:rsid w:val="007374A9"/>
    <w:rsid w:val="00737A20"/>
    <w:rsid w:val="00737F6A"/>
    <w:rsid w:val="0074043E"/>
    <w:rsid w:val="007404BC"/>
    <w:rsid w:val="007410B6"/>
    <w:rsid w:val="007410CE"/>
    <w:rsid w:val="007413CB"/>
    <w:rsid w:val="0074379A"/>
    <w:rsid w:val="0074391C"/>
    <w:rsid w:val="00743BEA"/>
    <w:rsid w:val="00744471"/>
    <w:rsid w:val="007446BD"/>
    <w:rsid w:val="00744C0C"/>
    <w:rsid w:val="00744C57"/>
    <w:rsid w:val="00744C6F"/>
    <w:rsid w:val="00744FE6"/>
    <w:rsid w:val="007451BA"/>
    <w:rsid w:val="007457F6"/>
    <w:rsid w:val="00745ABB"/>
    <w:rsid w:val="007462E9"/>
    <w:rsid w:val="0074657B"/>
    <w:rsid w:val="00746B6B"/>
    <w:rsid w:val="00746D7C"/>
    <w:rsid w:val="00746E38"/>
    <w:rsid w:val="00747B43"/>
    <w:rsid w:val="00747CD5"/>
    <w:rsid w:val="00747EE4"/>
    <w:rsid w:val="00750503"/>
    <w:rsid w:val="00750CB6"/>
    <w:rsid w:val="00751CED"/>
    <w:rsid w:val="00752503"/>
    <w:rsid w:val="00753AF8"/>
    <w:rsid w:val="00753B51"/>
    <w:rsid w:val="0075417C"/>
    <w:rsid w:val="00754956"/>
    <w:rsid w:val="00755052"/>
    <w:rsid w:val="00755061"/>
    <w:rsid w:val="00755671"/>
    <w:rsid w:val="0075577E"/>
    <w:rsid w:val="00755CD3"/>
    <w:rsid w:val="00755FB8"/>
    <w:rsid w:val="007564D0"/>
    <w:rsid w:val="00756629"/>
    <w:rsid w:val="007575D2"/>
    <w:rsid w:val="0075785A"/>
    <w:rsid w:val="00757B4F"/>
    <w:rsid w:val="00757B6A"/>
    <w:rsid w:val="007603AE"/>
    <w:rsid w:val="00760800"/>
    <w:rsid w:val="00760CB7"/>
    <w:rsid w:val="00760CC5"/>
    <w:rsid w:val="0076100F"/>
    <w:rsid w:val="007610E0"/>
    <w:rsid w:val="007610FF"/>
    <w:rsid w:val="00761711"/>
    <w:rsid w:val="007621AA"/>
    <w:rsid w:val="0076260A"/>
    <w:rsid w:val="007629CD"/>
    <w:rsid w:val="00762D08"/>
    <w:rsid w:val="00762EBA"/>
    <w:rsid w:val="00764A3E"/>
    <w:rsid w:val="00764A67"/>
    <w:rsid w:val="00765B5C"/>
    <w:rsid w:val="00766098"/>
    <w:rsid w:val="00766E94"/>
    <w:rsid w:val="007704C4"/>
    <w:rsid w:val="00770B18"/>
    <w:rsid w:val="00770F6B"/>
    <w:rsid w:val="007715F7"/>
    <w:rsid w:val="00771692"/>
    <w:rsid w:val="00771883"/>
    <w:rsid w:val="00771B97"/>
    <w:rsid w:val="00771DC4"/>
    <w:rsid w:val="00772325"/>
    <w:rsid w:val="007727B2"/>
    <w:rsid w:val="00775287"/>
    <w:rsid w:val="00775333"/>
    <w:rsid w:val="00775552"/>
    <w:rsid w:val="007755BD"/>
    <w:rsid w:val="00776D3B"/>
    <w:rsid w:val="00776DC2"/>
    <w:rsid w:val="007772C4"/>
    <w:rsid w:val="00777552"/>
    <w:rsid w:val="00780122"/>
    <w:rsid w:val="007808ED"/>
    <w:rsid w:val="007810DE"/>
    <w:rsid w:val="0078110C"/>
    <w:rsid w:val="0078214B"/>
    <w:rsid w:val="00783701"/>
    <w:rsid w:val="00783B76"/>
    <w:rsid w:val="00784024"/>
    <w:rsid w:val="0078498A"/>
    <w:rsid w:val="00785EE7"/>
    <w:rsid w:val="007864E4"/>
    <w:rsid w:val="007878FE"/>
    <w:rsid w:val="00787E1D"/>
    <w:rsid w:val="00790E3C"/>
    <w:rsid w:val="00791066"/>
    <w:rsid w:val="00791149"/>
    <w:rsid w:val="00791F16"/>
    <w:rsid w:val="00792207"/>
    <w:rsid w:val="007922DB"/>
    <w:rsid w:val="00792364"/>
    <w:rsid w:val="007923ED"/>
    <w:rsid w:val="00792B18"/>
    <w:rsid w:val="00792B54"/>
    <w:rsid w:val="00792B64"/>
    <w:rsid w:val="00792E29"/>
    <w:rsid w:val="007936A6"/>
    <w:rsid w:val="00793723"/>
    <w:rsid w:val="0079379A"/>
    <w:rsid w:val="00793B86"/>
    <w:rsid w:val="00793BA2"/>
    <w:rsid w:val="00794953"/>
    <w:rsid w:val="00794C12"/>
    <w:rsid w:val="00794CCF"/>
    <w:rsid w:val="00794EE3"/>
    <w:rsid w:val="007953FD"/>
    <w:rsid w:val="00795544"/>
    <w:rsid w:val="007959E3"/>
    <w:rsid w:val="00796166"/>
    <w:rsid w:val="00796952"/>
    <w:rsid w:val="00797338"/>
    <w:rsid w:val="007975E2"/>
    <w:rsid w:val="00797ACB"/>
    <w:rsid w:val="007A1043"/>
    <w:rsid w:val="007A14BB"/>
    <w:rsid w:val="007A17F4"/>
    <w:rsid w:val="007A1E70"/>
    <w:rsid w:val="007A1F2F"/>
    <w:rsid w:val="007A2A5C"/>
    <w:rsid w:val="007A2D80"/>
    <w:rsid w:val="007A4022"/>
    <w:rsid w:val="007A4055"/>
    <w:rsid w:val="007A4137"/>
    <w:rsid w:val="007A49B2"/>
    <w:rsid w:val="007A49D6"/>
    <w:rsid w:val="007A4FFB"/>
    <w:rsid w:val="007A5150"/>
    <w:rsid w:val="007A5373"/>
    <w:rsid w:val="007A53C5"/>
    <w:rsid w:val="007A5554"/>
    <w:rsid w:val="007A6008"/>
    <w:rsid w:val="007A6F75"/>
    <w:rsid w:val="007A73B6"/>
    <w:rsid w:val="007A7703"/>
    <w:rsid w:val="007A789F"/>
    <w:rsid w:val="007A790B"/>
    <w:rsid w:val="007A7DA9"/>
    <w:rsid w:val="007B0C3C"/>
    <w:rsid w:val="007B0EE3"/>
    <w:rsid w:val="007B1974"/>
    <w:rsid w:val="007B1C83"/>
    <w:rsid w:val="007B2A97"/>
    <w:rsid w:val="007B2BE6"/>
    <w:rsid w:val="007B3B8E"/>
    <w:rsid w:val="007B3EC5"/>
    <w:rsid w:val="007B4497"/>
    <w:rsid w:val="007B45B3"/>
    <w:rsid w:val="007B4643"/>
    <w:rsid w:val="007B66F4"/>
    <w:rsid w:val="007B6B09"/>
    <w:rsid w:val="007B7372"/>
    <w:rsid w:val="007B75BC"/>
    <w:rsid w:val="007B766F"/>
    <w:rsid w:val="007B7C56"/>
    <w:rsid w:val="007B7E89"/>
    <w:rsid w:val="007C01B5"/>
    <w:rsid w:val="007C02A5"/>
    <w:rsid w:val="007C0993"/>
    <w:rsid w:val="007C0BD6"/>
    <w:rsid w:val="007C1476"/>
    <w:rsid w:val="007C1B7B"/>
    <w:rsid w:val="007C1FC5"/>
    <w:rsid w:val="007C21B9"/>
    <w:rsid w:val="007C251B"/>
    <w:rsid w:val="007C2AF6"/>
    <w:rsid w:val="007C2CA6"/>
    <w:rsid w:val="007C37D7"/>
    <w:rsid w:val="007C3806"/>
    <w:rsid w:val="007C3B68"/>
    <w:rsid w:val="007C444D"/>
    <w:rsid w:val="007C5689"/>
    <w:rsid w:val="007C5946"/>
    <w:rsid w:val="007C5B46"/>
    <w:rsid w:val="007C5BB7"/>
    <w:rsid w:val="007C5E85"/>
    <w:rsid w:val="007C5F47"/>
    <w:rsid w:val="007C60E0"/>
    <w:rsid w:val="007C6666"/>
    <w:rsid w:val="007C67CC"/>
    <w:rsid w:val="007C6C79"/>
    <w:rsid w:val="007C7D58"/>
    <w:rsid w:val="007D07D5"/>
    <w:rsid w:val="007D13AB"/>
    <w:rsid w:val="007D1573"/>
    <w:rsid w:val="007D192E"/>
    <w:rsid w:val="007D1C64"/>
    <w:rsid w:val="007D1DB1"/>
    <w:rsid w:val="007D265E"/>
    <w:rsid w:val="007D31B8"/>
    <w:rsid w:val="007D32DD"/>
    <w:rsid w:val="007D41D7"/>
    <w:rsid w:val="007D4FEE"/>
    <w:rsid w:val="007D5111"/>
    <w:rsid w:val="007D597A"/>
    <w:rsid w:val="007D5CB4"/>
    <w:rsid w:val="007D5D43"/>
    <w:rsid w:val="007D64B5"/>
    <w:rsid w:val="007D675B"/>
    <w:rsid w:val="007D675D"/>
    <w:rsid w:val="007D6BAF"/>
    <w:rsid w:val="007D6C41"/>
    <w:rsid w:val="007D6C73"/>
    <w:rsid w:val="007D6DCE"/>
    <w:rsid w:val="007D7109"/>
    <w:rsid w:val="007D72C4"/>
    <w:rsid w:val="007D784F"/>
    <w:rsid w:val="007D7920"/>
    <w:rsid w:val="007D7C59"/>
    <w:rsid w:val="007E07B0"/>
    <w:rsid w:val="007E0CB5"/>
    <w:rsid w:val="007E18FF"/>
    <w:rsid w:val="007E2973"/>
    <w:rsid w:val="007E2CFE"/>
    <w:rsid w:val="007E2D0A"/>
    <w:rsid w:val="007E2E9D"/>
    <w:rsid w:val="007E31FD"/>
    <w:rsid w:val="007E354B"/>
    <w:rsid w:val="007E357F"/>
    <w:rsid w:val="007E4030"/>
    <w:rsid w:val="007E41EC"/>
    <w:rsid w:val="007E4841"/>
    <w:rsid w:val="007E48B5"/>
    <w:rsid w:val="007E4C7F"/>
    <w:rsid w:val="007E59C9"/>
    <w:rsid w:val="007E5AD3"/>
    <w:rsid w:val="007E5DB4"/>
    <w:rsid w:val="007E5DE8"/>
    <w:rsid w:val="007E64EB"/>
    <w:rsid w:val="007E6771"/>
    <w:rsid w:val="007E6824"/>
    <w:rsid w:val="007E6A8E"/>
    <w:rsid w:val="007E7322"/>
    <w:rsid w:val="007E797D"/>
    <w:rsid w:val="007E7DB0"/>
    <w:rsid w:val="007F0072"/>
    <w:rsid w:val="007F0288"/>
    <w:rsid w:val="007F04CD"/>
    <w:rsid w:val="007F0E63"/>
    <w:rsid w:val="007F0F86"/>
    <w:rsid w:val="007F1E37"/>
    <w:rsid w:val="007F2234"/>
    <w:rsid w:val="007F2AA9"/>
    <w:rsid w:val="007F2EB6"/>
    <w:rsid w:val="007F3416"/>
    <w:rsid w:val="007F34B7"/>
    <w:rsid w:val="007F3877"/>
    <w:rsid w:val="007F3999"/>
    <w:rsid w:val="007F3F15"/>
    <w:rsid w:val="007F3FB9"/>
    <w:rsid w:val="007F499D"/>
    <w:rsid w:val="007F49A2"/>
    <w:rsid w:val="007F4A49"/>
    <w:rsid w:val="007F54C3"/>
    <w:rsid w:val="007F5A6A"/>
    <w:rsid w:val="007F5B2E"/>
    <w:rsid w:val="007F5E21"/>
    <w:rsid w:val="007F6B20"/>
    <w:rsid w:val="007F6D3F"/>
    <w:rsid w:val="007F73BF"/>
    <w:rsid w:val="007F763C"/>
    <w:rsid w:val="007F7A2F"/>
    <w:rsid w:val="007F7FCB"/>
    <w:rsid w:val="0080185D"/>
    <w:rsid w:val="008023F7"/>
    <w:rsid w:val="00802949"/>
    <w:rsid w:val="008029BC"/>
    <w:rsid w:val="00802C0B"/>
    <w:rsid w:val="00802FE5"/>
    <w:rsid w:val="0080301E"/>
    <w:rsid w:val="00803245"/>
    <w:rsid w:val="00803434"/>
    <w:rsid w:val="0080365F"/>
    <w:rsid w:val="00803BDB"/>
    <w:rsid w:val="0080450A"/>
    <w:rsid w:val="0080511B"/>
    <w:rsid w:val="008051B6"/>
    <w:rsid w:val="00805E19"/>
    <w:rsid w:val="0080653F"/>
    <w:rsid w:val="00807C41"/>
    <w:rsid w:val="00811168"/>
    <w:rsid w:val="00811820"/>
    <w:rsid w:val="00811CB2"/>
    <w:rsid w:val="0081212F"/>
    <w:rsid w:val="00812BE5"/>
    <w:rsid w:val="00812F2B"/>
    <w:rsid w:val="00813176"/>
    <w:rsid w:val="008133A9"/>
    <w:rsid w:val="00813824"/>
    <w:rsid w:val="00813CE5"/>
    <w:rsid w:val="00813D63"/>
    <w:rsid w:val="00813DCB"/>
    <w:rsid w:val="008144C2"/>
    <w:rsid w:val="0081456D"/>
    <w:rsid w:val="00815130"/>
    <w:rsid w:val="0081586D"/>
    <w:rsid w:val="00815D4E"/>
    <w:rsid w:val="008163BF"/>
    <w:rsid w:val="00816443"/>
    <w:rsid w:val="0081654E"/>
    <w:rsid w:val="00816EF5"/>
    <w:rsid w:val="00817429"/>
    <w:rsid w:val="008178AB"/>
    <w:rsid w:val="008201C1"/>
    <w:rsid w:val="008205D7"/>
    <w:rsid w:val="00820D9B"/>
    <w:rsid w:val="00821514"/>
    <w:rsid w:val="0082184C"/>
    <w:rsid w:val="00821E35"/>
    <w:rsid w:val="008232D5"/>
    <w:rsid w:val="0082335B"/>
    <w:rsid w:val="00824591"/>
    <w:rsid w:val="0082469D"/>
    <w:rsid w:val="00824AED"/>
    <w:rsid w:val="0082544B"/>
    <w:rsid w:val="00825996"/>
    <w:rsid w:val="00825B9D"/>
    <w:rsid w:val="00826D74"/>
    <w:rsid w:val="00826EEE"/>
    <w:rsid w:val="00827820"/>
    <w:rsid w:val="00830E09"/>
    <w:rsid w:val="00830E71"/>
    <w:rsid w:val="008317A7"/>
    <w:rsid w:val="008317D5"/>
    <w:rsid w:val="00831B8B"/>
    <w:rsid w:val="00832A07"/>
    <w:rsid w:val="00832C53"/>
    <w:rsid w:val="00833083"/>
    <w:rsid w:val="0083400A"/>
    <w:rsid w:val="0083405D"/>
    <w:rsid w:val="008352D4"/>
    <w:rsid w:val="00835800"/>
    <w:rsid w:val="008361C2"/>
    <w:rsid w:val="0083620B"/>
    <w:rsid w:val="00836577"/>
    <w:rsid w:val="008367A2"/>
    <w:rsid w:val="00836C28"/>
    <w:rsid w:val="00836DB9"/>
    <w:rsid w:val="00837100"/>
    <w:rsid w:val="00837188"/>
    <w:rsid w:val="00837C67"/>
    <w:rsid w:val="008400EC"/>
    <w:rsid w:val="00840662"/>
    <w:rsid w:val="00840CCA"/>
    <w:rsid w:val="00840E70"/>
    <w:rsid w:val="00841587"/>
    <w:rsid w:val="008415B0"/>
    <w:rsid w:val="0084197B"/>
    <w:rsid w:val="00841DCA"/>
    <w:rsid w:val="00842028"/>
    <w:rsid w:val="008426B7"/>
    <w:rsid w:val="00842955"/>
    <w:rsid w:val="008435CB"/>
    <w:rsid w:val="008436B8"/>
    <w:rsid w:val="008437C6"/>
    <w:rsid w:val="00843A68"/>
    <w:rsid w:val="00843ACE"/>
    <w:rsid w:val="00844299"/>
    <w:rsid w:val="00844E71"/>
    <w:rsid w:val="0084584E"/>
    <w:rsid w:val="00845AF6"/>
    <w:rsid w:val="008460B6"/>
    <w:rsid w:val="00846E77"/>
    <w:rsid w:val="00847746"/>
    <w:rsid w:val="0084777A"/>
    <w:rsid w:val="00847D55"/>
    <w:rsid w:val="00847DA1"/>
    <w:rsid w:val="008505F9"/>
    <w:rsid w:val="00850ABE"/>
    <w:rsid w:val="00850C9D"/>
    <w:rsid w:val="00850D35"/>
    <w:rsid w:val="00851640"/>
    <w:rsid w:val="008517BC"/>
    <w:rsid w:val="00851A14"/>
    <w:rsid w:val="00851C92"/>
    <w:rsid w:val="00852AD9"/>
    <w:rsid w:val="00852B59"/>
    <w:rsid w:val="00852D56"/>
    <w:rsid w:val="008533C5"/>
    <w:rsid w:val="00853655"/>
    <w:rsid w:val="008543BA"/>
    <w:rsid w:val="008549BF"/>
    <w:rsid w:val="00854E36"/>
    <w:rsid w:val="0085545E"/>
    <w:rsid w:val="008554DC"/>
    <w:rsid w:val="00855D99"/>
    <w:rsid w:val="00856272"/>
    <w:rsid w:val="008562A3"/>
    <w:rsid w:val="008563FF"/>
    <w:rsid w:val="00856985"/>
    <w:rsid w:val="00857EA4"/>
    <w:rsid w:val="0086018B"/>
    <w:rsid w:val="00860D15"/>
    <w:rsid w:val="008611CB"/>
    <w:rsid w:val="008611DD"/>
    <w:rsid w:val="0086189F"/>
    <w:rsid w:val="008620DE"/>
    <w:rsid w:val="00862D14"/>
    <w:rsid w:val="008642B3"/>
    <w:rsid w:val="008649B7"/>
    <w:rsid w:val="00864D4E"/>
    <w:rsid w:val="00865285"/>
    <w:rsid w:val="00866013"/>
    <w:rsid w:val="008662CD"/>
    <w:rsid w:val="00866867"/>
    <w:rsid w:val="00866B4A"/>
    <w:rsid w:val="00866FFF"/>
    <w:rsid w:val="00867596"/>
    <w:rsid w:val="00867B13"/>
    <w:rsid w:val="008701DA"/>
    <w:rsid w:val="008702CF"/>
    <w:rsid w:val="008702D2"/>
    <w:rsid w:val="00870467"/>
    <w:rsid w:val="008706F5"/>
    <w:rsid w:val="00871BFC"/>
    <w:rsid w:val="00872257"/>
    <w:rsid w:val="008726C1"/>
    <w:rsid w:val="00872B87"/>
    <w:rsid w:val="00872E79"/>
    <w:rsid w:val="008731B6"/>
    <w:rsid w:val="00873207"/>
    <w:rsid w:val="00873679"/>
    <w:rsid w:val="00873A96"/>
    <w:rsid w:val="00873C47"/>
    <w:rsid w:val="00874013"/>
    <w:rsid w:val="0087429D"/>
    <w:rsid w:val="00874558"/>
    <w:rsid w:val="00874E4D"/>
    <w:rsid w:val="00874EEC"/>
    <w:rsid w:val="0087522E"/>
    <w:rsid w:val="008753E6"/>
    <w:rsid w:val="00875A6C"/>
    <w:rsid w:val="008772C4"/>
    <w:rsid w:val="0087738C"/>
    <w:rsid w:val="008776B9"/>
    <w:rsid w:val="00877795"/>
    <w:rsid w:val="00877D10"/>
    <w:rsid w:val="008802AF"/>
    <w:rsid w:val="00881107"/>
    <w:rsid w:val="00881487"/>
    <w:rsid w:val="00881926"/>
    <w:rsid w:val="00881F11"/>
    <w:rsid w:val="008829AF"/>
    <w:rsid w:val="00882A5C"/>
    <w:rsid w:val="0088318F"/>
    <w:rsid w:val="0088331D"/>
    <w:rsid w:val="008833C8"/>
    <w:rsid w:val="00883785"/>
    <w:rsid w:val="0088428C"/>
    <w:rsid w:val="0088451F"/>
    <w:rsid w:val="00884574"/>
    <w:rsid w:val="00884C73"/>
    <w:rsid w:val="00884CCF"/>
    <w:rsid w:val="008852B0"/>
    <w:rsid w:val="00885AE7"/>
    <w:rsid w:val="00886B60"/>
    <w:rsid w:val="00886FBB"/>
    <w:rsid w:val="00887889"/>
    <w:rsid w:val="00887ACE"/>
    <w:rsid w:val="00887FAD"/>
    <w:rsid w:val="00890203"/>
    <w:rsid w:val="00890342"/>
    <w:rsid w:val="00890F0B"/>
    <w:rsid w:val="008920FF"/>
    <w:rsid w:val="008922D7"/>
    <w:rsid w:val="008926E8"/>
    <w:rsid w:val="008928F5"/>
    <w:rsid w:val="008929E9"/>
    <w:rsid w:val="0089380E"/>
    <w:rsid w:val="00893B81"/>
    <w:rsid w:val="008940A5"/>
    <w:rsid w:val="00894253"/>
    <w:rsid w:val="00894D31"/>
    <w:rsid w:val="00894F19"/>
    <w:rsid w:val="00895901"/>
    <w:rsid w:val="008959CB"/>
    <w:rsid w:val="00896300"/>
    <w:rsid w:val="00896A10"/>
    <w:rsid w:val="008971B5"/>
    <w:rsid w:val="00897457"/>
    <w:rsid w:val="008977EA"/>
    <w:rsid w:val="008A02FB"/>
    <w:rsid w:val="008A1950"/>
    <w:rsid w:val="008A19EF"/>
    <w:rsid w:val="008A2072"/>
    <w:rsid w:val="008A2222"/>
    <w:rsid w:val="008A240D"/>
    <w:rsid w:val="008A270A"/>
    <w:rsid w:val="008A3F1D"/>
    <w:rsid w:val="008A40FE"/>
    <w:rsid w:val="008A428F"/>
    <w:rsid w:val="008A5330"/>
    <w:rsid w:val="008A5525"/>
    <w:rsid w:val="008A5D26"/>
    <w:rsid w:val="008A5F1B"/>
    <w:rsid w:val="008A6010"/>
    <w:rsid w:val="008A63EE"/>
    <w:rsid w:val="008A6752"/>
    <w:rsid w:val="008A6B13"/>
    <w:rsid w:val="008A6ECB"/>
    <w:rsid w:val="008A6F4B"/>
    <w:rsid w:val="008A736D"/>
    <w:rsid w:val="008B0896"/>
    <w:rsid w:val="008B0BF9"/>
    <w:rsid w:val="008B0D2A"/>
    <w:rsid w:val="008B0EFB"/>
    <w:rsid w:val="008B1378"/>
    <w:rsid w:val="008B1A68"/>
    <w:rsid w:val="008B1F67"/>
    <w:rsid w:val="008B1FB9"/>
    <w:rsid w:val="008B24B0"/>
    <w:rsid w:val="008B2777"/>
    <w:rsid w:val="008B2866"/>
    <w:rsid w:val="008B3248"/>
    <w:rsid w:val="008B3859"/>
    <w:rsid w:val="008B388E"/>
    <w:rsid w:val="008B436D"/>
    <w:rsid w:val="008B49E1"/>
    <w:rsid w:val="008B4E49"/>
    <w:rsid w:val="008B53D4"/>
    <w:rsid w:val="008B58CD"/>
    <w:rsid w:val="008B5EE0"/>
    <w:rsid w:val="008B5F8E"/>
    <w:rsid w:val="008B628F"/>
    <w:rsid w:val="008B6399"/>
    <w:rsid w:val="008B6A3C"/>
    <w:rsid w:val="008B6E6C"/>
    <w:rsid w:val="008B73B2"/>
    <w:rsid w:val="008B7712"/>
    <w:rsid w:val="008B7B26"/>
    <w:rsid w:val="008C0494"/>
    <w:rsid w:val="008C131F"/>
    <w:rsid w:val="008C1875"/>
    <w:rsid w:val="008C19C8"/>
    <w:rsid w:val="008C2202"/>
    <w:rsid w:val="008C26B6"/>
    <w:rsid w:val="008C2BA0"/>
    <w:rsid w:val="008C2CB2"/>
    <w:rsid w:val="008C3524"/>
    <w:rsid w:val="008C3997"/>
    <w:rsid w:val="008C3EE4"/>
    <w:rsid w:val="008C4061"/>
    <w:rsid w:val="008C4229"/>
    <w:rsid w:val="008C57A8"/>
    <w:rsid w:val="008C584B"/>
    <w:rsid w:val="008C5BE0"/>
    <w:rsid w:val="008C60DC"/>
    <w:rsid w:val="008C6153"/>
    <w:rsid w:val="008C645E"/>
    <w:rsid w:val="008C64A9"/>
    <w:rsid w:val="008C6500"/>
    <w:rsid w:val="008C70FB"/>
    <w:rsid w:val="008C7233"/>
    <w:rsid w:val="008D0013"/>
    <w:rsid w:val="008D0088"/>
    <w:rsid w:val="008D029A"/>
    <w:rsid w:val="008D0320"/>
    <w:rsid w:val="008D127B"/>
    <w:rsid w:val="008D1314"/>
    <w:rsid w:val="008D1936"/>
    <w:rsid w:val="008D2434"/>
    <w:rsid w:val="008D4B81"/>
    <w:rsid w:val="008D4DB5"/>
    <w:rsid w:val="008D4E0E"/>
    <w:rsid w:val="008D510D"/>
    <w:rsid w:val="008D60C4"/>
    <w:rsid w:val="008D6D80"/>
    <w:rsid w:val="008D7784"/>
    <w:rsid w:val="008D7BA4"/>
    <w:rsid w:val="008D7D76"/>
    <w:rsid w:val="008E0162"/>
    <w:rsid w:val="008E061C"/>
    <w:rsid w:val="008E0A4B"/>
    <w:rsid w:val="008E0C05"/>
    <w:rsid w:val="008E1261"/>
    <w:rsid w:val="008E171D"/>
    <w:rsid w:val="008E182A"/>
    <w:rsid w:val="008E2386"/>
    <w:rsid w:val="008E263A"/>
    <w:rsid w:val="008E2785"/>
    <w:rsid w:val="008E2A4C"/>
    <w:rsid w:val="008E2C11"/>
    <w:rsid w:val="008E2F55"/>
    <w:rsid w:val="008E333E"/>
    <w:rsid w:val="008E33DE"/>
    <w:rsid w:val="008E39E0"/>
    <w:rsid w:val="008E3DA3"/>
    <w:rsid w:val="008E5A3C"/>
    <w:rsid w:val="008E5BBF"/>
    <w:rsid w:val="008E71C3"/>
    <w:rsid w:val="008E78A3"/>
    <w:rsid w:val="008E7912"/>
    <w:rsid w:val="008F0185"/>
    <w:rsid w:val="008F0654"/>
    <w:rsid w:val="008F06CB"/>
    <w:rsid w:val="008F135F"/>
    <w:rsid w:val="008F2676"/>
    <w:rsid w:val="008F2E83"/>
    <w:rsid w:val="008F3FEF"/>
    <w:rsid w:val="008F5554"/>
    <w:rsid w:val="008F5B6E"/>
    <w:rsid w:val="008F612A"/>
    <w:rsid w:val="008F65D9"/>
    <w:rsid w:val="008F6ADA"/>
    <w:rsid w:val="008F6E22"/>
    <w:rsid w:val="008F6E56"/>
    <w:rsid w:val="008F723E"/>
    <w:rsid w:val="009004DF"/>
    <w:rsid w:val="00900F41"/>
    <w:rsid w:val="00901191"/>
    <w:rsid w:val="009013CC"/>
    <w:rsid w:val="0090182D"/>
    <w:rsid w:val="00901F84"/>
    <w:rsid w:val="00902215"/>
    <w:rsid w:val="00902410"/>
    <w:rsid w:val="00902800"/>
    <w:rsid w:val="0090293D"/>
    <w:rsid w:val="00903048"/>
    <w:rsid w:val="009034DE"/>
    <w:rsid w:val="00903766"/>
    <w:rsid w:val="0090468C"/>
    <w:rsid w:val="00904743"/>
    <w:rsid w:val="00904B79"/>
    <w:rsid w:val="00904FB4"/>
    <w:rsid w:val="00905396"/>
    <w:rsid w:val="009053AA"/>
    <w:rsid w:val="00905C67"/>
    <w:rsid w:val="0090605D"/>
    <w:rsid w:val="00906126"/>
    <w:rsid w:val="00906419"/>
    <w:rsid w:val="00906A2B"/>
    <w:rsid w:val="00906A45"/>
    <w:rsid w:val="0090735A"/>
    <w:rsid w:val="00907565"/>
    <w:rsid w:val="0090762B"/>
    <w:rsid w:val="009100CF"/>
    <w:rsid w:val="009103F4"/>
    <w:rsid w:val="00912882"/>
    <w:rsid w:val="00912889"/>
    <w:rsid w:val="00913351"/>
    <w:rsid w:val="00913864"/>
    <w:rsid w:val="00913A42"/>
    <w:rsid w:val="00913FF6"/>
    <w:rsid w:val="00914167"/>
    <w:rsid w:val="009143DB"/>
    <w:rsid w:val="00915065"/>
    <w:rsid w:val="0091528A"/>
    <w:rsid w:val="0091538E"/>
    <w:rsid w:val="0091575B"/>
    <w:rsid w:val="00915B05"/>
    <w:rsid w:val="00915D50"/>
    <w:rsid w:val="009160A5"/>
    <w:rsid w:val="0091666D"/>
    <w:rsid w:val="00916E65"/>
    <w:rsid w:val="00917A69"/>
    <w:rsid w:val="00917ACA"/>
    <w:rsid w:val="00917CE5"/>
    <w:rsid w:val="009206D2"/>
    <w:rsid w:val="009208C5"/>
    <w:rsid w:val="00920BB5"/>
    <w:rsid w:val="009210EF"/>
    <w:rsid w:val="009214F6"/>
    <w:rsid w:val="009217C0"/>
    <w:rsid w:val="009220CF"/>
    <w:rsid w:val="009227AE"/>
    <w:rsid w:val="0092382A"/>
    <w:rsid w:val="00923B62"/>
    <w:rsid w:val="009242EC"/>
    <w:rsid w:val="00925241"/>
    <w:rsid w:val="00925CEC"/>
    <w:rsid w:val="00925FE9"/>
    <w:rsid w:val="0092618B"/>
    <w:rsid w:val="009263F3"/>
    <w:rsid w:val="00926895"/>
    <w:rsid w:val="00926A3F"/>
    <w:rsid w:val="00926DBF"/>
    <w:rsid w:val="00926EB4"/>
    <w:rsid w:val="00926FFA"/>
    <w:rsid w:val="00927177"/>
    <w:rsid w:val="0092782D"/>
    <w:rsid w:val="0092794E"/>
    <w:rsid w:val="00927EAA"/>
    <w:rsid w:val="00930538"/>
    <w:rsid w:val="009307A0"/>
    <w:rsid w:val="00930D30"/>
    <w:rsid w:val="0093115A"/>
    <w:rsid w:val="009315E5"/>
    <w:rsid w:val="00931F94"/>
    <w:rsid w:val="009323E1"/>
    <w:rsid w:val="009323FC"/>
    <w:rsid w:val="00932885"/>
    <w:rsid w:val="009332A2"/>
    <w:rsid w:val="0093333B"/>
    <w:rsid w:val="0093355F"/>
    <w:rsid w:val="00933781"/>
    <w:rsid w:val="009338EC"/>
    <w:rsid w:val="00933D3D"/>
    <w:rsid w:val="00934556"/>
    <w:rsid w:val="00935115"/>
    <w:rsid w:val="0093530D"/>
    <w:rsid w:val="00935D5D"/>
    <w:rsid w:val="00936494"/>
    <w:rsid w:val="009368F0"/>
    <w:rsid w:val="00936C3C"/>
    <w:rsid w:val="00936E35"/>
    <w:rsid w:val="00937282"/>
    <w:rsid w:val="00937359"/>
    <w:rsid w:val="00937598"/>
    <w:rsid w:val="0093790B"/>
    <w:rsid w:val="009402B2"/>
    <w:rsid w:val="0094048D"/>
    <w:rsid w:val="00940714"/>
    <w:rsid w:val="00940A75"/>
    <w:rsid w:val="009416D2"/>
    <w:rsid w:val="00941E5A"/>
    <w:rsid w:val="00941F52"/>
    <w:rsid w:val="00942286"/>
    <w:rsid w:val="009436C2"/>
    <w:rsid w:val="00943751"/>
    <w:rsid w:val="0094381E"/>
    <w:rsid w:val="00943EBC"/>
    <w:rsid w:val="00944C1A"/>
    <w:rsid w:val="00944D39"/>
    <w:rsid w:val="009467AD"/>
    <w:rsid w:val="0094685C"/>
    <w:rsid w:val="00946DD0"/>
    <w:rsid w:val="00947080"/>
    <w:rsid w:val="00947327"/>
    <w:rsid w:val="00950225"/>
    <w:rsid w:val="00950931"/>
    <w:rsid w:val="009509E6"/>
    <w:rsid w:val="00950A6E"/>
    <w:rsid w:val="00951046"/>
    <w:rsid w:val="00951ACC"/>
    <w:rsid w:val="00951B29"/>
    <w:rsid w:val="00952018"/>
    <w:rsid w:val="00952093"/>
    <w:rsid w:val="0095228F"/>
    <w:rsid w:val="00952800"/>
    <w:rsid w:val="00952BE9"/>
    <w:rsid w:val="0095300D"/>
    <w:rsid w:val="00953B82"/>
    <w:rsid w:val="00953C71"/>
    <w:rsid w:val="00953D18"/>
    <w:rsid w:val="009541B9"/>
    <w:rsid w:val="009545C0"/>
    <w:rsid w:val="00954CE3"/>
    <w:rsid w:val="00955B03"/>
    <w:rsid w:val="00955B06"/>
    <w:rsid w:val="0095613B"/>
    <w:rsid w:val="009563A7"/>
    <w:rsid w:val="00956765"/>
    <w:rsid w:val="00956812"/>
    <w:rsid w:val="00956F14"/>
    <w:rsid w:val="0095719A"/>
    <w:rsid w:val="00957474"/>
    <w:rsid w:val="00957496"/>
    <w:rsid w:val="00957E63"/>
    <w:rsid w:val="009602BF"/>
    <w:rsid w:val="009608B9"/>
    <w:rsid w:val="0096126A"/>
    <w:rsid w:val="009617C6"/>
    <w:rsid w:val="009623E9"/>
    <w:rsid w:val="00963D76"/>
    <w:rsid w:val="00963EEB"/>
    <w:rsid w:val="0096421C"/>
    <w:rsid w:val="00964645"/>
    <w:rsid w:val="009648BC"/>
    <w:rsid w:val="0096490D"/>
    <w:rsid w:val="00964C2F"/>
    <w:rsid w:val="009659F8"/>
    <w:rsid w:val="00965F88"/>
    <w:rsid w:val="009660CC"/>
    <w:rsid w:val="00966546"/>
    <w:rsid w:val="00970075"/>
    <w:rsid w:val="009707C9"/>
    <w:rsid w:val="009717A6"/>
    <w:rsid w:val="0097180D"/>
    <w:rsid w:val="00971DF7"/>
    <w:rsid w:val="009722BB"/>
    <w:rsid w:val="009725FD"/>
    <w:rsid w:val="00973F28"/>
    <w:rsid w:val="009752B6"/>
    <w:rsid w:val="00975D22"/>
    <w:rsid w:val="00976BB3"/>
    <w:rsid w:val="00976D76"/>
    <w:rsid w:val="00976E24"/>
    <w:rsid w:val="009775ED"/>
    <w:rsid w:val="0097770B"/>
    <w:rsid w:val="0097796F"/>
    <w:rsid w:val="00977F52"/>
    <w:rsid w:val="009801A2"/>
    <w:rsid w:val="009808CD"/>
    <w:rsid w:val="00980B6C"/>
    <w:rsid w:val="00980C34"/>
    <w:rsid w:val="00981D16"/>
    <w:rsid w:val="00981FF6"/>
    <w:rsid w:val="009826E3"/>
    <w:rsid w:val="009838B1"/>
    <w:rsid w:val="00983F9F"/>
    <w:rsid w:val="00984511"/>
    <w:rsid w:val="00984E03"/>
    <w:rsid w:val="00984FED"/>
    <w:rsid w:val="009855F4"/>
    <w:rsid w:val="00985861"/>
    <w:rsid w:val="009866DC"/>
    <w:rsid w:val="009867F3"/>
    <w:rsid w:val="009873AF"/>
    <w:rsid w:val="009879C8"/>
    <w:rsid w:val="00987E85"/>
    <w:rsid w:val="00990462"/>
    <w:rsid w:val="00990575"/>
    <w:rsid w:val="009916D4"/>
    <w:rsid w:val="00991717"/>
    <w:rsid w:val="00992746"/>
    <w:rsid w:val="00993BFA"/>
    <w:rsid w:val="00993D8F"/>
    <w:rsid w:val="009943CA"/>
    <w:rsid w:val="00994F1A"/>
    <w:rsid w:val="0099532E"/>
    <w:rsid w:val="00995782"/>
    <w:rsid w:val="00995F11"/>
    <w:rsid w:val="00996224"/>
    <w:rsid w:val="00996808"/>
    <w:rsid w:val="00996B2A"/>
    <w:rsid w:val="00996D44"/>
    <w:rsid w:val="00997413"/>
    <w:rsid w:val="00997496"/>
    <w:rsid w:val="009A0D12"/>
    <w:rsid w:val="009A1987"/>
    <w:rsid w:val="009A20F2"/>
    <w:rsid w:val="009A25BE"/>
    <w:rsid w:val="009A2A11"/>
    <w:rsid w:val="009A2BEE"/>
    <w:rsid w:val="009A37E4"/>
    <w:rsid w:val="009A3919"/>
    <w:rsid w:val="009A3A30"/>
    <w:rsid w:val="009A3EBF"/>
    <w:rsid w:val="009A40ED"/>
    <w:rsid w:val="009A4314"/>
    <w:rsid w:val="009A45E2"/>
    <w:rsid w:val="009A46D2"/>
    <w:rsid w:val="009A4E24"/>
    <w:rsid w:val="009A5289"/>
    <w:rsid w:val="009A549A"/>
    <w:rsid w:val="009A6028"/>
    <w:rsid w:val="009A64A3"/>
    <w:rsid w:val="009A7A53"/>
    <w:rsid w:val="009B0402"/>
    <w:rsid w:val="009B0682"/>
    <w:rsid w:val="009B0B75"/>
    <w:rsid w:val="009B16DF"/>
    <w:rsid w:val="009B1E2E"/>
    <w:rsid w:val="009B2FAA"/>
    <w:rsid w:val="009B3936"/>
    <w:rsid w:val="009B3E14"/>
    <w:rsid w:val="009B3F87"/>
    <w:rsid w:val="009B46AD"/>
    <w:rsid w:val="009B4CB2"/>
    <w:rsid w:val="009B4E72"/>
    <w:rsid w:val="009B4F8E"/>
    <w:rsid w:val="009B50A4"/>
    <w:rsid w:val="009B5AC8"/>
    <w:rsid w:val="009B61F5"/>
    <w:rsid w:val="009B6701"/>
    <w:rsid w:val="009B6EF7"/>
    <w:rsid w:val="009B6F39"/>
    <w:rsid w:val="009B7000"/>
    <w:rsid w:val="009B736E"/>
    <w:rsid w:val="009B739C"/>
    <w:rsid w:val="009B7574"/>
    <w:rsid w:val="009C006B"/>
    <w:rsid w:val="009C04EC"/>
    <w:rsid w:val="009C2909"/>
    <w:rsid w:val="009C328C"/>
    <w:rsid w:val="009C3C75"/>
    <w:rsid w:val="009C3CD7"/>
    <w:rsid w:val="009C4222"/>
    <w:rsid w:val="009C4444"/>
    <w:rsid w:val="009C461A"/>
    <w:rsid w:val="009C509E"/>
    <w:rsid w:val="009C579E"/>
    <w:rsid w:val="009C5B93"/>
    <w:rsid w:val="009C6188"/>
    <w:rsid w:val="009C61AB"/>
    <w:rsid w:val="009C721F"/>
    <w:rsid w:val="009C79AD"/>
    <w:rsid w:val="009C79B0"/>
    <w:rsid w:val="009C79B6"/>
    <w:rsid w:val="009C7CA6"/>
    <w:rsid w:val="009D05FF"/>
    <w:rsid w:val="009D101A"/>
    <w:rsid w:val="009D12ED"/>
    <w:rsid w:val="009D17E2"/>
    <w:rsid w:val="009D1B50"/>
    <w:rsid w:val="009D2D77"/>
    <w:rsid w:val="009D2E88"/>
    <w:rsid w:val="009D3316"/>
    <w:rsid w:val="009D3964"/>
    <w:rsid w:val="009D40FD"/>
    <w:rsid w:val="009D44FF"/>
    <w:rsid w:val="009D4750"/>
    <w:rsid w:val="009D4C8D"/>
    <w:rsid w:val="009D50F4"/>
    <w:rsid w:val="009D55AA"/>
    <w:rsid w:val="009D671D"/>
    <w:rsid w:val="009D68BC"/>
    <w:rsid w:val="009D6E54"/>
    <w:rsid w:val="009D7764"/>
    <w:rsid w:val="009D79CF"/>
    <w:rsid w:val="009E0B47"/>
    <w:rsid w:val="009E13A1"/>
    <w:rsid w:val="009E1868"/>
    <w:rsid w:val="009E27A7"/>
    <w:rsid w:val="009E3785"/>
    <w:rsid w:val="009E38B3"/>
    <w:rsid w:val="009E3D7D"/>
    <w:rsid w:val="009E3E77"/>
    <w:rsid w:val="009E3FAB"/>
    <w:rsid w:val="009E488F"/>
    <w:rsid w:val="009E4A97"/>
    <w:rsid w:val="009E4D0E"/>
    <w:rsid w:val="009E4E36"/>
    <w:rsid w:val="009E4F6A"/>
    <w:rsid w:val="009E5B3F"/>
    <w:rsid w:val="009E5D6B"/>
    <w:rsid w:val="009E5FB6"/>
    <w:rsid w:val="009E6757"/>
    <w:rsid w:val="009E6982"/>
    <w:rsid w:val="009E69FD"/>
    <w:rsid w:val="009E6E4B"/>
    <w:rsid w:val="009E7D90"/>
    <w:rsid w:val="009F0F0E"/>
    <w:rsid w:val="009F1159"/>
    <w:rsid w:val="009F118C"/>
    <w:rsid w:val="009F118D"/>
    <w:rsid w:val="009F1AB0"/>
    <w:rsid w:val="009F1B83"/>
    <w:rsid w:val="009F1FB7"/>
    <w:rsid w:val="009F230E"/>
    <w:rsid w:val="009F3707"/>
    <w:rsid w:val="009F375C"/>
    <w:rsid w:val="009F3B62"/>
    <w:rsid w:val="009F3BB6"/>
    <w:rsid w:val="009F3C89"/>
    <w:rsid w:val="009F3EAA"/>
    <w:rsid w:val="009F4936"/>
    <w:rsid w:val="009F4CD1"/>
    <w:rsid w:val="009F4F65"/>
    <w:rsid w:val="009F501D"/>
    <w:rsid w:val="009F5365"/>
    <w:rsid w:val="009F5D1F"/>
    <w:rsid w:val="009F6BD0"/>
    <w:rsid w:val="009F755B"/>
    <w:rsid w:val="009F7CED"/>
    <w:rsid w:val="00A00229"/>
    <w:rsid w:val="00A00380"/>
    <w:rsid w:val="00A011B3"/>
    <w:rsid w:val="00A021F5"/>
    <w:rsid w:val="00A02438"/>
    <w:rsid w:val="00A0285E"/>
    <w:rsid w:val="00A031A7"/>
    <w:rsid w:val="00A03318"/>
    <w:rsid w:val="00A0341B"/>
    <w:rsid w:val="00A039D5"/>
    <w:rsid w:val="00A03B9A"/>
    <w:rsid w:val="00A04698"/>
    <w:rsid w:val="00A046AD"/>
    <w:rsid w:val="00A0481E"/>
    <w:rsid w:val="00A04DF1"/>
    <w:rsid w:val="00A06707"/>
    <w:rsid w:val="00A079C1"/>
    <w:rsid w:val="00A10FB7"/>
    <w:rsid w:val="00A115D4"/>
    <w:rsid w:val="00A11A56"/>
    <w:rsid w:val="00A11CF9"/>
    <w:rsid w:val="00A11F53"/>
    <w:rsid w:val="00A11FC5"/>
    <w:rsid w:val="00A1219D"/>
    <w:rsid w:val="00A12220"/>
    <w:rsid w:val="00A12520"/>
    <w:rsid w:val="00A1299F"/>
    <w:rsid w:val="00A130FD"/>
    <w:rsid w:val="00A13CF1"/>
    <w:rsid w:val="00A13D6D"/>
    <w:rsid w:val="00A13DC7"/>
    <w:rsid w:val="00A143AF"/>
    <w:rsid w:val="00A14769"/>
    <w:rsid w:val="00A14802"/>
    <w:rsid w:val="00A148E0"/>
    <w:rsid w:val="00A14C12"/>
    <w:rsid w:val="00A1532B"/>
    <w:rsid w:val="00A155B9"/>
    <w:rsid w:val="00A15856"/>
    <w:rsid w:val="00A15CB9"/>
    <w:rsid w:val="00A16151"/>
    <w:rsid w:val="00A16237"/>
    <w:rsid w:val="00A16488"/>
    <w:rsid w:val="00A16A0F"/>
    <w:rsid w:val="00A16EC6"/>
    <w:rsid w:val="00A1742C"/>
    <w:rsid w:val="00A177A0"/>
    <w:rsid w:val="00A17A18"/>
    <w:rsid w:val="00A17B5A"/>
    <w:rsid w:val="00A17C06"/>
    <w:rsid w:val="00A20263"/>
    <w:rsid w:val="00A20BB2"/>
    <w:rsid w:val="00A20C09"/>
    <w:rsid w:val="00A20EF8"/>
    <w:rsid w:val="00A2126E"/>
    <w:rsid w:val="00A212D8"/>
    <w:rsid w:val="00A21706"/>
    <w:rsid w:val="00A22460"/>
    <w:rsid w:val="00A22BF4"/>
    <w:rsid w:val="00A24022"/>
    <w:rsid w:val="00A246E6"/>
    <w:rsid w:val="00A24A23"/>
    <w:rsid w:val="00A24FCC"/>
    <w:rsid w:val="00A2579A"/>
    <w:rsid w:val="00A26A11"/>
    <w:rsid w:val="00A26A90"/>
    <w:rsid w:val="00A26B27"/>
    <w:rsid w:val="00A2717A"/>
    <w:rsid w:val="00A27712"/>
    <w:rsid w:val="00A30352"/>
    <w:rsid w:val="00A3063E"/>
    <w:rsid w:val="00A3073C"/>
    <w:rsid w:val="00A3074B"/>
    <w:rsid w:val="00A30875"/>
    <w:rsid w:val="00A30B1D"/>
    <w:rsid w:val="00A30B75"/>
    <w:rsid w:val="00A30E4F"/>
    <w:rsid w:val="00A32253"/>
    <w:rsid w:val="00A3252B"/>
    <w:rsid w:val="00A325F4"/>
    <w:rsid w:val="00A32F4A"/>
    <w:rsid w:val="00A3300B"/>
    <w:rsid w:val="00A3310E"/>
    <w:rsid w:val="00A333A0"/>
    <w:rsid w:val="00A337C5"/>
    <w:rsid w:val="00A33D00"/>
    <w:rsid w:val="00A34CAD"/>
    <w:rsid w:val="00A352E0"/>
    <w:rsid w:val="00A359CD"/>
    <w:rsid w:val="00A35E15"/>
    <w:rsid w:val="00A36112"/>
    <w:rsid w:val="00A3691C"/>
    <w:rsid w:val="00A36C4F"/>
    <w:rsid w:val="00A36F64"/>
    <w:rsid w:val="00A3713D"/>
    <w:rsid w:val="00A37E70"/>
    <w:rsid w:val="00A37F06"/>
    <w:rsid w:val="00A404A8"/>
    <w:rsid w:val="00A407AA"/>
    <w:rsid w:val="00A40CEA"/>
    <w:rsid w:val="00A40EF8"/>
    <w:rsid w:val="00A41048"/>
    <w:rsid w:val="00A41940"/>
    <w:rsid w:val="00A41C2E"/>
    <w:rsid w:val="00A41C41"/>
    <w:rsid w:val="00A42FEA"/>
    <w:rsid w:val="00A437E1"/>
    <w:rsid w:val="00A437E5"/>
    <w:rsid w:val="00A43BED"/>
    <w:rsid w:val="00A44116"/>
    <w:rsid w:val="00A45443"/>
    <w:rsid w:val="00A457A5"/>
    <w:rsid w:val="00A45C21"/>
    <w:rsid w:val="00A463A5"/>
    <w:rsid w:val="00A4685E"/>
    <w:rsid w:val="00A46C7C"/>
    <w:rsid w:val="00A4701A"/>
    <w:rsid w:val="00A474C4"/>
    <w:rsid w:val="00A4793C"/>
    <w:rsid w:val="00A50258"/>
    <w:rsid w:val="00A50CD4"/>
    <w:rsid w:val="00A50CF5"/>
    <w:rsid w:val="00A51191"/>
    <w:rsid w:val="00A51AC6"/>
    <w:rsid w:val="00A51B1F"/>
    <w:rsid w:val="00A523C5"/>
    <w:rsid w:val="00A52A63"/>
    <w:rsid w:val="00A53664"/>
    <w:rsid w:val="00A53768"/>
    <w:rsid w:val="00A53F4A"/>
    <w:rsid w:val="00A541DC"/>
    <w:rsid w:val="00A545F1"/>
    <w:rsid w:val="00A55173"/>
    <w:rsid w:val="00A5586C"/>
    <w:rsid w:val="00A55F22"/>
    <w:rsid w:val="00A56D62"/>
    <w:rsid w:val="00A56E40"/>
    <w:rsid w:val="00A56EC6"/>
    <w:rsid w:val="00A56F07"/>
    <w:rsid w:val="00A5748D"/>
    <w:rsid w:val="00A5762C"/>
    <w:rsid w:val="00A578C7"/>
    <w:rsid w:val="00A57AF7"/>
    <w:rsid w:val="00A600FC"/>
    <w:rsid w:val="00A60714"/>
    <w:rsid w:val="00A60BCA"/>
    <w:rsid w:val="00A60E81"/>
    <w:rsid w:val="00A610D4"/>
    <w:rsid w:val="00A614D2"/>
    <w:rsid w:val="00A61909"/>
    <w:rsid w:val="00A62037"/>
    <w:rsid w:val="00A62CF9"/>
    <w:rsid w:val="00A62E6D"/>
    <w:rsid w:val="00A62F29"/>
    <w:rsid w:val="00A63343"/>
    <w:rsid w:val="00A638DA"/>
    <w:rsid w:val="00A63D6B"/>
    <w:rsid w:val="00A63E8B"/>
    <w:rsid w:val="00A642CD"/>
    <w:rsid w:val="00A64FD7"/>
    <w:rsid w:val="00A64FF7"/>
    <w:rsid w:val="00A655B9"/>
    <w:rsid w:val="00A65B41"/>
    <w:rsid w:val="00A65E00"/>
    <w:rsid w:val="00A661AE"/>
    <w:rsid w:val="00A666D2"/>
    <w:rsid w:val="00A66A78"/>
    <w:rsid w:val="00A67463"/>
    <w:rsid w:val="00A6750F"/>
    <w:rsid w:val="00A67B8A"/>
    <w:rsid w:val="00A67EBE"/>
    <w:rsid w:val="00A70720"/>
    <w:rsid w:val="00A7089F"/>
    <w:rsid w:val="00A717DC"/>
    <w:rsid w:val="00A71AE3"/>
    <w:rsid w:val="00A71B8A"/>
    <w:rsid w:val="00A729BE"/>
    <w:rsid w:val="00A7436E"/>
    <w:rsid w:val="00A743CF"/>
    <w:rsid w:val="00A748BD"/>
    <w:rsid w:val="00A74E96"/>
    <w:rsid w:val="00A75A6E"/>
    <w:rsid w:val="00A75A8E"/>
    <w:rsid w:val="00A80BBA"/>
    <w:rsid w:val="00A80DBF"/>
    <w:rsid w:val="00A80F42"/>
    <w:rsid w:val="00A81CD2"/>
    <w:rsid w:val="00A82426"/>
    <w:rsid w:val="00A824DD"/>
    <w:rsid w:val="00A827A1"/>
    <w:rsid w:val="00A82C01"/>
    <w:rsid w:val="00A833DD"/>
    <w:rsid w:val="00A83676"/>
    <w:rsid w:val="00A83B15"/>
    <w:rsid w:val="00A83B7B"/>
    <w:rsid w:val="00A83D07"/>
    <w:rsid w:val="00A84040"/>
    <w:rsid w:val="00A84274"/>
    <w:rsid w:val="00A847F4"/>
    <w:rsid w:val="00A84F36"/>
    <w:rsid w:val="00A850F3"/>
    <w:rsid w:val="00A8577E"/>
    <w:rsid w:val="00A85D3D"/>
    <w:rsid w:val="00A85F54"/>
    <w:rsid w:val="00A85FD3"/>
    <w:rsid w:val="00A864E3"/>
    <w:rsid w:val="00A86AAA"/>
    <w:rsid w:val="00A8734C"/>
    <w:rsid w:val="00A8771B"/>
    <w:rsid w:val="00A877BE"/>
    <w:rsid w:val="00A90109"/>
    <w:rsid w:val="00A9049C"/>
    <w:rsid w:val="00A906F5"/>
    <w:rsid w:val="00A911E5"/>
    <w:rsid w:val="00A915D0"/>
    <w:rsid w:val="00A916C2"/>
    <w:rsid w:val="00A91837"/>
    <w:rsid w:val="00A91D52"/>
    <w:rsid w:val="00A91FF0"/>
    <w:rsid w:val="00A92067"/>
    <w:rsid w:val="00A92C62"/>
    <w:rsid w:val="00A92E8F"/>
    <w:rsid w:val="00A93FD9"/>
    <w:rsid w:val="00A940E4"/>
    <w:rsid w:val="00A943F1"/>
    <w:rsid w:val="00A94574"/>
    <w:rsid w:val="00A9463F"/>
    <w:rsid w:val="00A946A7"/>
    <w:rsid w:val="00A9584F"/>
    <w:rsid w:val="00A95936"/>
    <w:rsid w:val="00A95F9E"/>
    <w:rsid w:val="00A96265"/>
    <w:rsid w:val="00A97084"/>
    <w:rsid w:val="00AA0E79"/>
    <w:rsid w:val="00AA11B1"/>
    <w:rsid w:val="00AA1B30"/>
    <w:rsid w:val="00AA1C2C"/>
    <w:rsid w:val="00AA1F42"/>
    <w:rsid w:val="00AA35F6"/>
    <w:rsid w:val="00AA405D"/>
    <w:rsid w:val="00AA4764"/>
    <w:rsid w:val="00AA479A"/>
    <w:rsid w:val="00AA4A64"/>
    <w:rsid w:val="00AA4F00"/>
    <w:rsid w:val="00AA510F"/>
    <w:rsid w:val="00AA604B"/>
    <w:rsid w:val="00AA667C"/>
    <w:rsid w:val="00AA66AF"/>
    <w:rsid w:val="00AA6E91"/>
    <w:rsid w:val="00AA7439"/>
    <w:rsid w:val="00AA7D86"/>
    <w:rsid w:val="00AB047E"/>
    <w:rsid w:val="00AB0A87"/>
    <w:rsid w:val="00AB0B0A"/>
    <w:rsid w:val="00AB0BB7"/>
    <w:rsid w:val="00AB22C6"/>
    <w:rsid w:val="00AB2AD0"/>
    <w:rsid w:val="00AB2C36"/>
    <w:rsid w:val="00AB3C18"/>
    <w:rsid w:val="00AB579E"/>
    <w:rsid w:val="00AB67FC"/>
    <w:rsid w:val="00AB70A9"/>
    <w:rsid w:val="00AB778B"/>
    <w:rsid w:val="00AB77BB"/>
    <w:rsid w:val="00AB7BC6"/>
    <w:rsid w:val="00AC00F2"/>
    <w:rsid w:val="00AC0666"/>
    <w:rsid w:val="00AC0E47"/>
    <w:rsid w:val="00AC1268"/>
    <w:rsid w:val="00AC1751"/>
    <w:rsid w:val="00AC1A3F"/>
    <w:rsid w:val="00AC2100"/>
    <w:rsid w:val="00AC2204"/>
    <w:rsid w:val="00AC2285"/>
    <w:rsid w:val="00AC31B5"/>
    <w:rsid w:val="00AC34CB"/>
    <w:rsid w:val="00AC4788"/>
    <w:rsid w:val="00AC4B0B"/>
    <w:rsid w:val="00AC4EA1"/>
    <w:rsid w:val="00AC509B"/>
    <w:rsid w:val="00AC5381"/>
    <w:rsid w:val="00AC5920"/>
    <w:rsid w:val="00AC5C24"/>
    <w:rsid w:val="00AC6AE6"/>
    <w:rsid w:val="00AC6DDE"/>
    <w:rsid w:val="00AC728B"/>
    <w:rsid w:val="00AC73A9"/>
    <w:rsid w:val="00AC755D"/>
    <w:rsid w:val="00AC7958"/>
    <w:rsid w:val="00AD03D0"/>
    <w:rsid w:val="00AD04CA"/>
    <w:rsid w:val="00AD05AC"/>
    <w:rsid w:val="00AD09F1"/>
    <w:rsid w:val="00AD0E65"/>
    <w:rsid w:val="00AD10F6"/>
    <w:rsid w:val="00AD1809"/>
    <w:rsid w:val="00AD1980"/>
    <w:rsid w:val="00AD1B80"/>
    <w:rsid w:val="00AD1FC6"/>
    <w:rsid w:val="00AD21B7"/>
    <w:rsid w:val="00AD2A9C"/>
    <w:rsid w:val="00AD2BF2"/>
    <w:rsid w:val="00AD2E87"/>
    <w:rsid w:val="00AD4357"/>
    <w:rsid w:val="00AD47EA"/>
    <w:rsid w:val="00AD4D79"/>
    <w:rsid w:val="00AD4E6A"/>
    <w:rsid w:val="00AD4E90"/>
    <w:rsid w:val="00AD5422"/>
    <w:rsid w:val="00AD58EA"/>
    <w:rsid w:val="00AD5C82"/>
    <w:rsid w:val="00AD6241"/>
    <w:rsid w:val="00AD69FE"/>
    <w:rsid w:val="00AD6A58"/>
    <w:rsid w:val="00AD784A"/>
    <w:rsid w:val="00AD7AFC"/>
    <w:rsid w:val="00AE0525"/>
    <w:rsid w:val="00AE0E69"/>
    <w:rsid w:val="00AE1CF1"/>
    <w:rsid w:val="00AE2113"/>
    <w:rsid w:val="00AE21ED"/>
    <w:rsid w:val="00AE29AC"/>
    <w:rsid w:val="00AE2D65"/>
    <w:rsid w:val="00AE309B"/>
    <w:rsid w:val="00AE3C83"/>
    <w:rsid w:val="00AE4179"/>
    <w:rsid w:val="00AE4425"/>
    <w:rsid w:val="00AE4471"/>
    <w:rsid w:val="00AE4EC8"/>
    <w:rsid w:val="00AE4FBE"/>
    <w:rsid w:val="00AE595B"/>
    <w:rsid w:val="00AE5E4C"/>
    <w:rsid w:val="00AE5F20"/>
    <w:rsid w:val="00AE650F"/>
    <w:rsid w:val="00AE652E"/>
    <w:rsid w:val="00AE6555"/>
    <w:rsid w:val="00AE6D51"/>
    <w:rsid w:val="00AE77A3"/>
    <w:rsid w:val="00AE7A84"/>
    <w:rsid w:val="00AE7D16"/>
    <w:rsid w:val="00AF023F"/>
    <w:rsid w:val="00AF02AA"/>
    <w:rsid w:val="00AF0373"/>
    <w:rsid w:val="00AF0884"/>
    <w:rsid w:val="00AF0BBC"/>
    <w:rsid w:val="00AF0D1E"/>
    <w:rsid w:val="00AF1004"/>
    <w:rsid w:val="00AF129A"/>
    <w:rsid w:val="00AF1733"/>
    <w:rsid w:val="00AF20AF"/>
    <w:rsid w:val="00AF20DD"/>
    <w:rsid w:val="00AF2DA8"/>
    <w:rsid w:val="00AF2FC5"/>
    <w:rsid w:val="00AF2FC7"/>
    <w:rsid w:val="00AF35E6"/>
    <w:rsid w:val="00AF3698"/>
    <w:rsid w:val="00AF3AC8"/>
    <w:rsid w:val="00AF454F"/>
    <w:rsid w:val="00AF474F"/>
    <w:rsid w:val="00AF4C98"/>
    <w:rsid w:val="00AF4CAA"/>
    <w:rsid w:val="00AF535D"/>
    <w:rsid w:val="00AF5615"/>
    <w:rsid w:val="00AF571A"/>
    <w:rsid w:val="00AF5CC1"/>
    <w:rsid w:val="00AF5EFD"/>
    <w:rsid w:val="00AF60A0"/>
    <w:rsid w:val="00AF6410"/>
    <w:rsid w:val="00AF64E1"/>
    <w:rsid w:val="00AF6676"/>
    <w:rsid w:val="00AF67FC"/>
    <w:rsid w:val="00AF7325"/>
    <w:rsid w:val="00AF7DF5"/>
    <w:rsid w:val="00AF7E0D"/>
    <w:rsid w:val="00B000D6"/>
    <w:rsid w:val="00B006E5"/>
    <w:rsid w:val="00B00C9C"/>
    <w:rsid w:val="00B0123A"/>
    <w:rsid w:val="00B01C71"/>
    <w:rsid w:val="00B021F2"/>
    <w:rsid w:val="00B024C2"/>
    <w:rsid w:val="00B02FF5"/>
    <w:rsid w:val="00B031F0"/>
    <w:rsid w:val="00B032BC"/>
    <w:rsid w:val="00B04C63"/>
    <w:rsid w:val="00B05131"/>
    <w:rsid w:val="00B051BD"/>
    <w:rsid w:val="00B05873"/>
    <w:rsid w:val="00B05920"/>
    <w:rsid w:val="00B05C2B"/>
    <w:rsid w:val="00B05C50"/>
    <w:rsid w:val="00B05E3C"/>
    <w:rsid w:val="00B05F5E"/>
    <w:rsid w:val="00B063EC"/>
    <w:rsid w:val="00B07700"/>
    <w:rsid w:val="00B07968"/>
    <w:rsid w:val="00B100D4"/>
    <w:rsid w:val="00B10405"/>
    <w:rsid w:val="00B106E7"/>
    <w:rsid w:val="00B10A17"/>
    <w:rsid w:val="00B110A2"/>
    <w:rsid w:val="00B1297F"/>
    <w:rsid w:val="00B12D66"/>
    <w:rsid w:val="00B12F01"/>
    <w:rsid w:val="00B13921"/>
    <w:rsid w:val="00B13CFB"/>
    <w:rsid w:val="00B13E65"/>
    <w:rsid w:val="00B13F7B"/>
    <w:rsid w:val="00B14FD8"/>
    <w:rsid w:val="00B150D8"/>
    <w:rsid w:val="00B1528C"/>
    <w:rsid w:val="00B155AB"/>
    <w:rsid w:val="00B15B69"/>
    <w:rsid w:val="00B15F56"/>
    <w:rsid w:val="00B16ACD"/>
    <w:rsid w:val="00B17345"/>
    <w:rsid w:val="00B176E3"/>
    <w:rsid w:val="00B178F5"/>
    <w:rsid w:val="00B179EB"/>
    <w:rsid w:val="00B2006F"/>
    <w:rsid w:val="00B20805"/>
    <w:rsid w:val="00B20AA3"/>
    <w:rsid w:val="00B21256"/>
    <w:rsid w:val="00B2125B"/>
    <w:rsid w:val="00B21487"/>
    <w:rsid w:val="00B2161C"/>
    <w:rsid w:val="00B2248D"/>
    <w:rsid w:val="00B2259B"/>
    <w:rsid w:val="00B22849"/>
    <w:rsid w:val="00B22FE8"/>
    <w:rsid w:val="00B232D1"/>
    <w:rsid w:val="00B245BB"/>
    <w:rsid w:val="00B24DB5"/>
    <w:rsid w:val="00B24E68"/>
    <w:rsid w:val="00B251E3"/>
    <w:rsid w:val="00B25E30"/>
    <w:rsid w:val="00B25F1F"/>
    <w:rsid w:val="00B26D06"/>
    <w:rsid w:val="00B26D50"/>
    <w:rsid w:val="00B27CC5"/>
    <w:rsid w:val="00B306F5"/>
    <w:rsid w:val="00B30865"/>
    <w:rsid w:val="00B30EE9"/>
    <w:rsid w:val="00B31979"/>
    <w:rsid w:val="00B31C71"/>
    <w:rsid w:val="00B31F9E"/>
    <w:rsid w:val="00B31FF5"/>
    <w:rsid w:val="00B32481"/>
    <w:rsid w:val="00B3268F"/>
    <w:rsid w:val="00B32801"/>
    <w:rsid w:val="00B32C2C"/>
    <w:rsid w:val="00B3329D"/>
    <w:rsid w:val="00B33653"/>
    <w:rsid w:val="00B336E8"/>
    <w:rsid w:val="00B33A00"/>
    <w:rsid w:val="00B33A1A"/>
    <w:rsid w:val="00B33E6C"/>
    <w:rsid w:val="00B35478"/>
    <w:rsid w:val="00B35859"/>
    <w:rsid w:val="00B35D38"/>
    <w:rsid w:val="00B35F5B"/>
    <w:rsid w:val="00B36D70"/>
    <w:rsid w:val="00B370CC"/>
    <w:rsid w:val="00B371CC"/>
    <w:rsid w:val="00B37394"/>
    <w:rsid w:val="00B37969"/>
    <w:rsid w:val="00B379B7"/>
    <w:rsid w:val="00B37A17"/>
    <w:rsid w:val="00B40698"/>
    <w:rsid w:val="00B41465"/>
    <w:rsid w:val="00B41585"/>
    <w:rsid w:val="00B41CD9"/>
    <w:rsid w:val="00B4207D"/>
    <w:rsid w:val="00B42751"/>
    <w:rsid w:val="00B427E6"/>
    <w:rsid w:val="00B428A6"/>
    <w:rsid w:val="00B42ACA"/>
    <w:rsid w:val="00B42CA1"/>
    <w:rsid w:val="00B42F9D"/>
    <w:rsid w:val="00B433D1"/>
    <w:rsid w:val="00B43E1F"/>
    <w:rsid w:val="00B44344"/>
    <w:rsid w:val="00B449EB"/>
    <w:rsid w:val="00B44E60"/>
    <w:rsid w:val="00B45FBC"/>
    <w:rsid w:val="00B463E6"/>
    <w:rsid w:val="00B4648E"/>
    <w:rsid w:val="00B46584"/>
    <w:rsid w:val="00B468B0"/>
    <w:rsid w:val="00B46F27"/>
    <w:rsid w:val="00B50562"/>
    <w:rsid w:val="00B50787"/>
    <w:rsid w:val="00B50DF5"/>
    <w:rsid w:val="00B50E06"/>
    <w:rsid w:val="00B50EBC"/>
    <w:rsid w:val="00B50FC5"/>
    <w:rsid w:val="00B51434"/>
    <w:rsid w:val="00B519AD"/>
    <w:rsid w:val="00B51A7D"/>
    <w:rsid w:val="00B528AE"/>
    <w:rsid w:val="00B52BBA"/>
    <w:rsid w:val="00B535C2"/>
    <w:rsid w:val="00B53B7B"/>
    <w:rsid w:val="00B53E38"/>
    <w:rsid w:val="00B541FC"/>
    <w:rsid w:val="00B5441D"/>
    <w:rsid w:val="00B54868"/>
    <w:rsid w:val="00B55544"/>
    <w:rsid w:val="00B55779"/>
    <w:rsid w:val="00B558F0"/>
    <w:rsid w:val="00B5676E"/>
    <w:rsid w:val="00B56BC2"/>
    <w:rsid w:val="00B56CB1"/>
    <w:rsid w:val="00B56F08"/>
    <w:rsid w:val="00B5705F"/>
    <w:rsid w:val="00B57E76"/>
    <w:rsid w:val="00B60244"/>
    <w:rsid w:val="00B60F2A"/>
    <w:rsid w:val="00B61546"/>
    <w:rsid w:val="00B618B4"/>
    <w:rsid w:val="00B61BF9"/>
    <w:rsid w:val="00B62323"/>
    <w:rsid w:val="00B62AC0"/>
    <w:rsid w:val="00B63F5E"/>
    <w:rsid w:val="00B642FC"/>
    <w:rsid w:val="00B647C9"/>
    <w:rsid w:val="00B64D26"/>
    <w:rsid w:val="00B64FBB"/>
    <w:rsid w:val="00B65968"/>
    <w:rsid w:val="00B65F7E"/>
    <w:rsid w:val="00B6634E"/>
    <w:rsid w:val="00B66653"/>
    <w:rsid w:val="00B668B8"/>
    <w:rsid w:val="00B67020"/>
    <w:rsid w:val="00B70149"/>
    <w:rsid w:val="00B7089A"/>
    <w:rsid w:val="00B70E22"/>
    <w:rsid w:val="00B70F6D"/>
    <w:rsid w:val="00B7189C"/>
    <w:rsid w:val="00B71D9C"/>
    <w:rsid w:val="00B72C11"/>
    <w:rsid w:val="00B72F7F"/>
    <w:rsid w:val="00B733E8"/>
    <w:rsid w:val="00B73A28"/>
    <w:rsid w:val="00B73D22"/>
    <w:rsid w:val="00B744D2"/>
    <w:rsid w:val="00B748C1"/>
    <w:rsid w:val="00B749E1"/>
    <w:rsid w:val="00B75464"/>
    <w:rsid w:val="00B765B4"/>
    <w:rsid w:val="00B774CB"/>
    <w:rsid w:val="00B77516"/>
    <w:rsid w:val="00B77BF0"/>
    <w:rsid w:val="00B80402"/>
    <w:rsid w:val="00B80489"/>
    <w:rsid w:val="00B80533"/>
    <w:rsid w:val="00B80767"/>
    <w:rsid w:val="00B808A4"/>
    <w:rsid w:val="00B80AE6"/>
    <w:rsid w:val="00B80B9A"/>
    <w:rsid w:val="00B80E57"/>
    <w:rsid w:val="00B81214"/>
    <w:rsid w:val="00B81330"/>
    <w:rsid w:val="00B813F9"/>
    <w:rsid w:val="00B816EE"/>
    <w:rsid w:val="00B81B04"/>
    <w:rsid w:val="00B830B7"/>
    <w:rsid w:val="00B841FE"/>
    <w:rsid w:val="00B846F0"/>
    <w:rsid w:val="00B848EA"/>
    <w:rsid w:val="00B84B2B"/>
    <w:rsid w:val="00B853F5"/>
    <w:rsid w:val="00B85777"/>
    <w:rsid w:val="00B85E15"/>
    <w:rsid w:val="00B86638"/>
    <w:rsid w:val="00B879B0"/>
    <w:rsid w:val="00B90425"/>
    <w:rsid w:val="00B90500"/>
    <w:rsid w:val="00B91326"/>
    <w:rsid w:val="00B9176C"/>
    <w:rsid w:val="00B91DCA"/>
    <w:rsid w:val="00B9203D"/>
    <w:rsid w:val="00B92082"/>
    <w:rsid w:val="00B92795"/>
    <w:rsid w:val="00B927FE"/>
    <w:rsid w:val="00B92CD1"/>
    <w:rsid w:val="00B935A4"/>
    <w:rsid w:val="00B944F8"/>
    <w:rsid w:val="00B95115"/>
    <w:rsid w:val="00B95871"/>
    <w:rsid w:val="00B958D3"/>
    <w:rsid w:val="00B95D04"/>
    <w:rsid w:val="00B95D08"/>
    <w:rsid w:val="00B970E0"/>
    <w:rsid w:val="00B97910"/>
    <w:rsid w:val="00B97DD0"/>
    <w:rsid w:val="00BA09F8"/>
    <w:rsid w:val="00BA17F5"/>
    <w:rsid w:val="00BA1F72"/>
    <w:rsid w:val="00BA4C81"/>
    <w:rsid w:val="00BA4D3F"/>
    <w:rsid w:val="00BA4D61"/>
    <w:rsid w:val="00BA4D8C"/>
    <w:rsid w:val="00BA5405"/>
    <w:rsid w:val="00BA561A"/>
    <w:rsid w:val="00BA5D00"/>
    <w:rsid w:val="00BA6216"/>
    <w:rsid w:val="00BA63C1"/>
    <w:rsid w:val="00BA6995"/>
    <w:rsid w:val="00BA6A9D"/>
    <w:rsid w:val="00BA6DDE"/>
    <w:rsid w:val="00BA72E0"/>
    <w:rsid w:val="00BA7A11"/>
    <w:rsid w:val="00BB04F8"/>
    <w:rsid w:val="00BB0775"/>
    <w:rsid w:val="00BB0AA7"/>
    <w:rsid w:val="00BB0DC6"/>
    <w:rsid w:val="00BB0F5F"/>
    <w:rsid w:val="00BB10C0"/>
    <w:rsid w:val="00BB1207"/>
    <w:rsid w:val="00BB15E4"/>
    <w:rsid w:val="00BB1E19"/>
    <w:rsid w:val="00BB21D1"/>
    <w:rsid w:val="00BB2342"/>
    <w:rsid w:val="00BB2D7D"/>
    <w:rsid w:val="00BB2DEA"/>
    <w:rsid w:val="00BB301D"/>
    <w:rsid w:val="00BB32F2"/>
    <w:rsid w:val="00BB35A3"/>
    <w:rsid w:val="00BB35AF"/>
    <w:rsid w:val="00BB4338"/>
    <w:rsid w:val="00BB4386"/>
    <w:rsid w:val="00BB6C0E"/>
    <w:rsid w:val="00BB6FD6"/>
    <w:rsid w:val="00BB73E1"/>
    <w:rsid w:val="00BB7B38"/>
    <w:rsid w:val="00BC11E5"/>
    <w:rsid w:val="00BC1649"/>
    <w:rsid w:val="00BC28BF"/>
    <w:rsid w:val="00BC2C90"/>
    <w:rsid w:val="00BC2CA9"/>
    <w:rsid w:val="00BC3D7C"/>
    <w:rsid w:val="00BC443B"/>
    <w:rsid w:val="00BC462E"/>
    <w:rsid w:val="00BC4BC6"/>
    <w:rsid w:val="00BC52FD"/>
    <w:rsid w:val="00BC5B7B"/>
    <w:rsid w:val="00BC61C5"/>
    <w:rsid w:val="00BC696D"/>
    <w:rsid w:val="00BC6D1D"/>
    <w:rsid w:val="00BC6D38"/>
    <w:rsid w:val="00BC6E62"/>
    <w:rsid w:val="00BC7443"/>
    <w:rsid w:val="00BC745F"/>
    <w:rsid w:val="00BC7B68"/>
    <w:rsid w:val="00BC7F59"/>
    <w:rsid w:val="00BC7F88"/>
    <w:rsid w:val="00BD01B1"/>
    <w:rsid w:val="00BD05DB"/>
    <w:rsid w:val="00BD0648"/>
    <w:rsid w:val="00BD0758"/>
    <w:rsid w:val="00BD1040"/>
    <w:rsid w:val="00BD13DA"/>
    <w:rsid w:val="00BD1886"/>
    <w:rsid w:val="00BD21BF"/>
    <w:rsid w:val="00BD25FA"/>
    <w:rsid w:val="00BD2AEB"/>
    <w:rsid w:val="00BD3124"/>
    <w:rsid w:val="00BD34AA"/>
    <w:rsid w:val="00BD377B"/>
    <w:rsid w:val="00BD3929"/>
    <w:rsid w:val="00BD3F12"/>
    <w:rsid w:val="00BD42C3"/>
    <w:rsid w:val="00BD5DB2"/>
    <w:rsid w:val="00BD60AD"/>
    <w:rsid w:val="00BD6368"/>
    <w:rsid w:val="00BD6DEA"/>
    <w:rsid w:val="00BD7110"/>
    <w:rsid w:val="00BD7342"/>
    <w:rsid w:val="00BD738C"/>
    <w:rsid w:val="00BD74C9"/>
    <w:rsid w:val="00BD75C6"/>
    <w:rsid w:val="00BE02A4"/>
    <w:rsid w:val="00BE0B3C"/>
    <w:rsid w:val="00BE0C44"/>
    <w:rsid w:val="00BE0CE7"/>
    <w:rsid w:val="00BE11AE"/>
    <w:rsid w:val="00BE18D3"/>
    <w:rsid w:val="00BE1B8B"/>
    <w:rsid w:val="00BE1BA7"/>
    <w:rsid w:val="00BE23F7"/>
    <w:rsid w:val="00BE2A18"/>
    <w:rsid w:val="00BE2C01"/>
    <w:rsid w:val="00BE334E"/>
    <w:rsid w:val="00BE3B8F"/>
    <w:rsid w:val="00BE3B9B"/>
    <w:rsid w:val="00BE3BC3"/>
    <w:rsid w:val="00BE3E64"/>
    <w:rsid w:val="00BE41EC"/>
    <w:rsid w:val="00BE4874"/>
    <w:rsid w:val="00BE5013"/>
    <w:rsid w:val="00BE56FB"/>
    <w:rsid w:val="00BE5777"/>
    <w:rsid w:val="00BE5EEF"/>
    <w:rsid w:val="00BE7CD9"/>
    <w:rsid w:val="00BF03A1"/>
    <w:rsid w:val="00BF09F0"/>
    <w:rsid w:val="00BF1AC8"/>
    <w:rsid w:val="00BF23D7"/>
    <w:rsid w:val="00BF2520"/>
    <w:rsid w:val="00BF330F"/>
    <w:rsid w:val="00BF3DDE"/>
    <w:rsid w:val="00BF4291"/>
    <w:rsid w:val="00BF4D55"/>
    <w:rsid w:val="00BF4F32"/>
    <w:rsid w:val="00BF56C1"/>
    <w:rsid w:val="00BF6589"/>
    <w:rsid w:val="00BF6F7F"/>
    <w:rsid w:val="00BF7388"/>
    <w:rsid w:val="00C00118"/>
    <w:rsid w:val="00C00647"/>
    <w:rsid w:val="00C00FA9"/>
    <w:rsid w:val="00C00FBE"/>
    <w:rsid w:val="00C02198"/>
    <w:rsid w:val="00C021B6"/>
    <w:rsid w:val="00C026DB"/>
    <w:rsid w:val="00C02764"/>
    <w:rsid w:val="00C033E4"/>
    <w:rsid w:val="00C0348B"/>
    <w:rsid w:val="00C04761"/>
    <w:rsid w:val="00C04CEF"/>
    <w:rsid w:val="00C04EB1"/>
    <w:rsid w:val="00C04FE0"/>
    <w:rsid w:val="00C052DE"/>
    <w:rsid w:val="00C0537D"/>
    <w:rsid w:val="00C053C4"/>
    <w:rsid w:val="00C05AAE"/>
    <w:rsid w:val="00C05E05"/>
    <w:rsid w:val="00C060AE"/>
    <w:rsid w:val="00C061A6"/>
    <w:rsid w:val="00C062DE"/>
    <w:rsid w:val="00C0662F"/>
    <w:rsid w:val="00C0688F"/>
    <w:rsid w:val="00C074F2"/>
    <w:rsid w:val="00C07BB0"/>
    <w:rsid w:val="00C07BE0"/>
    <w:rsid w:val="00C07E1E"/>
    <w:rsid w:val="00C103C3"/>
    <w:rsid w:val="00C10723"/>
    <w:rsid w:val="00C10B63"/>
    <w:rsid w:val="00C117FE"/>
    <w:rsid w:val="00C11943"/>
    <w:rsid w:val="00C11EAB"/>
    <w:rsid w:val="00C11EF8"/>
    <w:rsid w:val="00C12824"/>
    <w:rsid w:val="00C12E96"/>
    <w:rsid w:val="00C13AEE"/>
    <w:rsid w:val="00C142A5"/>
    <w:rsid w:val="00C14763"/>
    <w:rsid w:val="00C150E1"/>
    <w:rsid w:val="00C152D5"/>
    <w:rsid w:val="00C1533E"/>
    <w:rsid w:val="00C15ECA"/>
    <w:rsid w:val="00C16141"/>
    <w:rsid w:val="00C16E21"/>
    <w:rsid w:val="00C17889"/>
    <w:rsid w:val="00C17D27"/>
    <w:rsid w:val="00C17DDF"/>
    <w:rsid w:val="00C20F56"/>
    <w:rsid w:val="00C218C5"/>
    <w:rsid w:val="00C21FDE"/>
    <w:rsid w:val="00C220D0"/>
    <w:rsid w:val="00C223FE"/>
    <w:rsid w:val="00C22F22"/>
    <w:rsid w:val="00C23238"/>
    <w:rsid w:val="00C2363F"/>
    <w:rsid w:val="00C236C8"/>
    <w:rsid w:val="00C2374E"/>
    <w:rsid w:val="00C24BB3"/>
    <w:rsid w:val="00C2580F"/>
    <w:rsid w:val="00C25B20"/>
    <w:rsid w:val="00C260B1"/>
    <w:rsid w:val="00C26155"/>
    <w:rsid w:val="00C26718"/>
    <w:rsid w:val="00C26760"/>
    <w:rsid w:val="00C26E14"/>
    <w:rsid w:val="00C26E56"/>
    <w:rsid w:val="00C30374"/>
    <w:rsid w:val="00C303A5"/>
    <w:rsid w:val="00C31406"/>
    <w:rsid w:val="00C315DE"/>
    <w:rsid w:val="00C31974"/>
    <w:rsid w:val="00C31F9B"/>
    <w:rsid w:val="00C323A7"/>
    <w:rsid w:val="00C33397"/>
    <w:rsid w:val="00C33C81"/>
    <w:rsid w:val="00C3422B"/>
    <w:rsid w:val="00C34ADE"/>
    <w:rsid w:val="00C34F9B"/>
    <w:rsid w:val="00C35E78"/>
    <w:rsid w:val="00C35F9E"/>
    <w:rsid w:val="00C36855"/>
    <w:rsid w:val="00C37194"/>
    <w:rsid w:val="00C376EA"/>
    <w:rsid w:val="00C3784B"/>
    <w:rsid w:val="00C378D5"/>
    <w:rsid w:val="00C37DB9"/>
    <w:rsid w:val="00C40637"/>
    <w:rsid w:val="00C40825"/>
    <w:rsid w:val="00C40C0D"/>
    <w:rsid w:val="00C40F6C"/>
    <w:rsid w:val="00C41A12"/>
    <w:rsid w:val="00C41A88"/>
    <w:rsid w:val="00C42586"/>
    <w:rsid w:val="00C42728"/>
    <w:rsid w:val="00C42D3A"/>
    <w:rsid w:val="00C42DE0"/>
    <w:rsid w:val="00C43DFB"/>
    <w:rsid w:val="00C43FCB"/>
    <w:rsid w:val="00C44426"/>
    <w:rsid w:val="00C445F3"/>
    <w:rsid w:val="00C4470A"/>
    <w:rsid w:val="00C45054"/>
    <w:rsid w:val="00C45061"/>
    <w:rsid w:val="00C451F4"/>
    <w:rsid w:val="00C45EB1"/>
    <w:rsid w:val="00C45FAE"/>
    <w:rsid w:val="00C461C8"/>
    <w:rsid w:val="00C4658C"/>
    <w:rsid w:val="00C46B1F"/>
    <w:rsid w:val="00C46B3D"/>
    <w:rsid w:val="00C47048"/>
    <w:rsid w:val="00C4706C"/>
    <w:rsid w:val="00C473A6"/>
    <w:rsid w:val="00C477B1"/>
    <w:rsid w:val="00C47EC3"/>
    <w:rsid w:val="00C50B9C"/>
    <w:rsid w:val="00C50FB4"/>
    <w:rsid w:val="00C51158"/>
    <w:rsid w:val="00C51AEB"/>
    <w:rsid w:val="00C52515"/>
    <w:rsid w:val="00C52604"/>
    <w:rsid w:val="00C52B6A"/>
    <w:rsid w:val="00C530F7"/>
    <w:rsid w:val="00C53410"/>
    <w:rsid w:val="00C53802"/>
    <w:rsid w:val="00C53BCD"/>
    <w:rsid w:val="00C540EB"/>
    <w:rsid w:val="00C5417B"/>
    <w:rsid w:val="00C54A3A"/>
    <w:rsid w:val="00C550D8"/>
    <w:rsid w:val="00C55566"/>
    <w:rsid w:val="00C55BED"/>
    <w:rsid w:val="00C56448"/>
    <w:rsid w:val="00C57151"/>
    <w:rsid w:val="00C5736C"/>
    <w:rsid w:val="00C5748F"/>
    <w:rsid w:val="00C576E0"/>
    <w:rsid w:val="00C5772B"/>
    <w:rsid w:val="00C57FD9"/>
    <w:rsid w:val="00C601B5"/>
    <w:rsid w:val="00C60483"/>
    <w:rsid w:val="00C605A0"/>
    <w:rsid w:val="00C60BE3"/>
    <w:rsid w:val="00C60C08"/>
    <w:rsid w:val="00C60E2B"/>
    <w:rsid w:val="00C611EF"/>
    <w:rsid w:val="00C61262"/>
    <w:rsid w:val="00C613AB"/>
    <w:rsid w:val="00C61B60"/>
    <w:rsid w:val="00C61D57"/>
    <w:rsid w:val="00C62528"/>
    <w:rsid w:val="00C629F7"/>
    <w:rsid w:val="00C63530"/>
    <w:rsid w:val="00C638F3"/>
    <w:rsid w:val="00C658A5"/>
    <w:rsid w:val="00C65DE0"/>
    <w:rsid w:val="00C65F55"/>
    <w:rsid w:val="00C667BE"/>
    <w:rsid w:val="00C66FAB"/>
    <w:rsid w:val="00C6727B"/>
    <w:rsid w:val="00C6766B"/>
    <w:rsid w:val="00C67735"/>
    <w:rsid w:val="00C702B1"/>
    <w:rsid w:val="00C703B5"/>
    <w:rsid w:val="00C713D8"/>
    <w:rsid w:val="00C713DD"/>
    <w:rsid w:val="00C71FEF"/>
    <w:rsid w:val="00C72223"/>
    <w:rsid w:val="00C7306D"/>
    <w:rsid w:val="00C7471F"/>
    <w:rsid w:val="00C74FCF"/>
    <w:rsid w:val="00C7586B"/>
    <w:rsid w:val="00C7604E"/>
    <w:rsid w:val="00C76417"/>
    <w:rsid w:val="00C76EA8"/>
    <w:rsid w:val="00C7726F"/>
    <w:rsid w:val="00C77894"/>
    <w:rsid w:val="00C80E7F"/>
    <w:rsid w:val="00C80EBB"/>
    <w:rsid w:val="00C80EE1"/>
    <w:rsid w:val="00C8117D"/>
    <w:rsid w:val="00C81487"/>
    <w:rsid w:val="00C818EA"/>
    <w:rsid w:val="00C81C07"/>
    <w:rsid w:val="00C81F3D"/>
    <w:rsid w:val="00C820C0"/>
    <w:rsid w:val="00C823DA"/>
    <w:rsid w:val="00C8259F"/>
    <w:rsid w:val="00C82746"/>
    <w:rsid w:val="00C82FF6"/>
    <w:rsid w:val="00C8312F"/>
    <w:rsid w:val="00C83240"/>
    <w:rsid w:val="00C836AB"/>
    <w:rsid w:val="00C83C43"/>
    <w:rsid w:val="00C84C47"/>
    <w:rsid w:val="00C852F6"/>
    <w:rsid w:val="00C858A4"/>
    <w:rsid w:val="00C85948"/>
    <w:rsid w:val="00C85C49"/>
    <w:rsid w:val="00C85DBE"/>
    <w:rsid w:val="00C861A6"/>
    <w:rsid w:val="00C864A7"/>
    <w:rsid w:val="00C86AFA"/>
    <w:rsid w:val="00C8705B"/>
    <w:rsid w:val="00C87184"/>
    <w:rsid w:val="00C877F7"/>
    <w:rsid w:val="00C87DAC"/>
    <w:rsid w:val="00C901D5"/>
    <w:rsid w:val="00C90E26"/>
    <w:rsid w:val="00C90E3F"/>
    <w:rsid w:val="00C91251"/>
    <w:rsid w:val="00C915E6"/>
    <w:rsid w:val="00C91B83"/>
    <w:rsid w:val="00C92187"/>
    <w:rsid w:val="00C9219E"/>
    <w:rsid w:val="00C9261A"/>
    <w:rsid w:val="00C928ED"/>
    <w:rsid w:val="00C932E3"/>
    <w:rsid w:val="00C938B1"/>
    <w:rsid w:val="00C93F3C"/>
    <w:rsid w:val="00C9449E"/>
    <w:rsid w:val="00C945C5"/>
    <w:rsid w:val="00C94FC3"/>
    <w:rsid w:val="00C95AA8"/>
    <w:rsid w:val="00C95F42"/>
    <w:rsid w:val="00C960F7"/>
    <w:rsid w:val="00C963E4"/>
    <w:rsid w:val="00C96879"/>
    <w:rsid w:val="00C9695C"/>
    <w:rsid w:val="00C97100"/>
    <w:rsid w:val="00C97C6F"/>
    <w:rsid w:val="00CA00DA"/>
    <w:rsid w:val="00CA0C87"/>
    <w:rsid w:val="00CA14A2"/>
    <w:rsid w:val="00CA2775"/>
    <w:rsid w:val="00CA2B26"/>
    <w:rsid w:val="00CA2DF0"/>
    <w:rsid w:val="00CA3C55"/>
    <w:rsid w:val="00CA3CE4"/>
    <w:rsid w:val="00CA3E52"/>
    <w:rsid w:val="00CA4605"/>
    <w:rsid w:val="00CA4962"/>
    <w:rsid w:val="00CA57F0"/>
    <w:rsid w:val="00CA5901"/>
    <w:rsid w:val="00CA60E8"/>
    <w:rsid w:val="00CA6258"/>
    <w:rsid w:val="00CA645D"/>
    <w:rsid w:val="00CA666C"/>
    <w:rsid w:val="00CA6C53"/>
    <w:rsid w:val="00CA6F9C"/>
    <w:rsid w:val="00CA75E6"/>
    <w:rsid w:val="00CA78F2"/>
    <w:rsid w:val="00CA7DE5"/>
    <w:rsid w:val="00CB019C"/>
    <w:rsid w:val="00CB095D"/>
    <w:rsid w:val="00CB0A2D"/>
    <w:rsid w:val="00CB0C14"/>
    <w:rsid w:val="00CB0FB4"/>
    <w:rsid w:val="00CB124B"/>
    <w:rsid w:val="00CB1507"/>
    <w:rsid w:val="00CB15DA"/>
    <w:rsid w:val="00CB18D0"/>
    <w:rsid w:val="00CB1C8A"/>
    <w:rsid w:val="00CB24F5"/>
    <w:rsid w:val="00CB2663"/>
    <w:rsid w:val="00CB31D4"/>
    <w:rsid w:val="00CB3B5D"/>
    <w:rsid w:val="00CB3BBE"/>
    <w:rsid w:val="00CB3DDC"/>
    <w:rsid w:val="00CB4798"/>
    <w:rsid w:val="00CB4DAE"/>
    <w:rsid w:val="00CB5012"/>
    <w:rsid w:val="00CB5986"/>
    <w:rsid w:val="00CB59E9"/>
    <w:rsid w:val="00CB5AC9"/>
    <w:rsid w:val="00CB69DA"/>
    <w:rsid w:val="00CB7965"/>
    <w:rsid w:val="00CC0030"/>
    <w:rsid w:val="00CC06C7"/>
    <w:rsid w:val="00CC0D6A"/>
    <w:rsid w:val="00CC14CE"/>
    <w:rsid w:val="00CC1882"/>
    <w:rsid w:val="00CC1B8C"/>
    <w:rsid w:val="00CC2195"/>
    <w:rsid w:val="00CC2221"/>
    <w:rsid w:val="00CC34F3"/>
    <w:rsid w:val="00CC3831"/>
    <w:rsid w:val="00CC3C6D"/>
    <w:rsid w:val="00CC3E3D"/>
    <w:rsid w:val="00CC4A6A"/>
    <w:rsid w:val="00CC4DF8"/>
    <w:rsid w:val="00CC519B"/>
    <w:rsid w:val="00CC547E"/>
    <w:rsid w:val="00CC563B"/>
    <w:rsid w:val="00CC5A39"/>
    <w:rsid w:val="00CC5DE1"/>
    <w:rsid w:val="00CC6A8F"/>
    <w:rsid w:val="00CC6BE7"/>
    <w:rsid w:val="00CC73E8"/>
    <w:rsid w:val="00CC7744"/>
    <w:rsid w:val="00CC7C3F"/>
    <w:rsid w:val="00CC7DE3"/>
    <w:rsid w:val="00CC7E71"/>
    <w:rsid w:val="00CD02F7"/>
    <w:rsid w:val="00CD037B"/>
    <w:rsid w:val="00CD12C1"/>
    <w:rsid w:val="00CD138F"/>
    <w:rsid w:val="00CD1413"/>
    <w:rsid w:val="00CD1AAC"/>
    <w:rsid w:val="00CD214E"/>
    <w:rsid w:val="00CD2C35"/>
    <w:rsid w:val="00CD32D9"/>
    <w:rsid w:val="00CD3847"/>
    <w:rsid w:val="00CD3C8E"/>
    <w:rsid w:val="00CD4399"/>
    <w:rsid w:val="00CD4444"/>
    <w:rsid w:val="00CD46FA"/>
    <w:rsid w:val="00CD4CCC"/>
    <w:rsid w:val="00CD4F4A"/>
    <w:rsid w:val="00CD554C"/>
    <w:rsid w:val="00CD5591"/>
    <w:rsid w:val="00CD5973"/>
    <w:rsid w:val="00CD5B78"/>
    <w:rsid w:val="00CD6CEB"/>
    <w:rsid w:val="00CD734E"/>
    <w:rsid w:val="00CE0704"/>
    <w:rsid w:val="00CE0AB8"/>
    <w:rsid w:val="00CE0D17"/>
    <w:rsid w:val="00CE1586"/>
    <w:rsid w:val="00CE1A18"/>
    <w:rsid w:val="00CE282A"/>
    <w:rsid w:val="00CE2A5E"/>
    <w:rsid w:val="00CE2B3A"/>
    <w:rsid w:val="00CE2BF5"/>
    <w:rsid w:val="00CE2DBA"/>
    <w:rsid w:val="00CE2E5F"/>
    <w:rsid w:val="00CE31A6"/>
    <w:rsid w:val="00CE35E5"/>
    <w:rsid w:val="00CE3EAD"/>
    <w:rsid w:val="00CE4ABC"/>
    <w:rsid w:val="00CE4E4B"/>
    <w:rsid w:val="00CE5506"/>
    <w:rsid w:val="00CE5A8C"/>
    <w:rsid w:val="00CE5C1E"/>
    <w:rsid w:val="00CE5FD0"/>
    <w:rsid w:val="00CE64B9"/>
    <w:rsid w:val="00CE66A3"/>
    <w:rsid w:val="00CE6F4E"/>
    <w:rsid w:val="00CE78F1"/>
    <w:rsid w:val="00CF000C"/>
    <w:rsid w:val="00CF0289"/>
    <w:rsid w:val="00CF09AA"/>
    <w:rsid w:val="00CF0CA9"/>
    <w:rsid w:val="00CF0D52"/>
    <w:rsid w:val="00CF1292"/>
    <w:rsid w:val="00CF1A59"/>
    <w:rsid w:val="00CF1C4B"/>
    <w:rsid w:val="00CF1F8A"/>
    <w:rsid w:val="00CF2380"/>
    <w:rsid w:val="00CF246E"/>
    <w:rsid w:val="00CF2CB8"/>
    <w:rsid w:val="00CF39AA"/>
    <w:rsid w:val="00CF3BAA"/>
    <w:rsid w:val="00CF442E"/>
    <w:rsid w:val="00CF4813"/>
    <w:rsid w:val="00CF4C79"/>
    <w:rsid w:val="00CF4DE3"/>
    <w:rsid w:val="00CF5233"/>
    <w:rsid w:val="00CF541C"/>
    <w:rsid w:val="00CF558B"/>
    <w:rsid w:val="00CF5BB4"/>
    <w:rsid w:val="00CF6A3A"/>
    <w:rsid w:val="00CF6DD8"/>
    <w:rsid w:val="00CF6E65"/>
    <w:rsid w:val="00CF70DA"/>
    <w:rsid w:val="00CF77FD"/>
    <w:rsid w:val="00D00603"/>
    <w:rsid w:val="00D0106A"/>
    <w:rsid w:val="00D0133C"/>
    <w:rsid w:val="00D018CF"/>
    <w:rsid w:val="00D0238C"/>
    <w:rsid w:val="00D024DB"/>
    <w:rsid w:val="00D029B8"/>
    <w:rsid w:val="00D02F60"/>
    <w:rsid w:val="00D0313C"/>
    <w:rsid w:val="00D03157"/>
    <w:rsid w:val="00D03436"/>
    <w:rsid w:val="00D03AB7"/>
    <w:rsid w:val="00D03D27"/>
    <w:rsid w:val="00D0464E"/>
    <w:rsid w:val="00D0477F"/>
    <w:rsid w:val="00D04A96"/>
    <w:rsid w:val="00D057F7"/>
    <w:rsid w:val="00D05F68"/>
    <w:rsid w:val="00D05FC8"/>
    <w:rsid w:val="00D06284"/>
    <w:rsid w:val="00D0688E"/>
    <w:rsid w:val="00D07A7B"/>
    <w:rsid w:val="00D106B3"/>
    <w:rsid w:val="00D10E05"/>
    <w:rsid w:val="00D10E06"/>
    <w:rsid w:val="00D11422"/>
    <w:rsid w:val="00D11A7D"/>
    <w:rsid w:val="00D122FE"/>
    <w:rsid w:val="00D1475A"/>
    <w:rsid w:val="00D14D9B"/>
    <w:rsid w:val="00D15197"/>
    <w:rsid w:val="00D15594"/>
    <w:rsid w:val="00D15CD1"/>
    <w:rsid w:val="00D165BC"/>
    <w:rsid w:val="00D16820"/>
    <w:rsid w:val="00D169C8"/>
    <w:rsid w:val="00D16CCC"/>
    <w:rsid w:val="00D175FC"/>
    <w:rsid w:val="00D177B5"/>
    <w:rsid w:val="00D1785E"/>
    <w:rsid w:val="00D1793F"/>
    <w:rsid w:val="00D17A45"/>
    <w:rsid w:val="00D207EA"/>
    <w:rsid w:val="00D20B4B"/>
    <w:rsid w:val="00D21099"/>
    <w:rsid w:val="00D211B7"/>
    <w:rsid w:val="00D220B8"/>
    <w:rsid w:val="00D22388"/>
    <w:rsid w:val="00D22585"/>
    <w:rsid w:val="00D228BB"/>
    <w:rsid w:val="00D22AF5"/>
    <w:rsid w:val="00D22C96"/>
    <w:rsid w:val="00D22E81"/>
    <w:rsid w:val="00D231E7"/>
    <w:rsid w:val="00D235EA"/>
    <w:rsid w:val="00D24199"/>
    <w:rsid w:val="00D2461E"/>
    <w:rsid w:val="00D247A9"/>
    <w:rsid w:val="00D25E39"/>
    <w:rsid w:val="00D267B6"/>
    <w:rsid w:val="00D26B2F"/>
    <w:rsid w:val="00D27139"/>
    <w:rsid w:val="00D27270"/>
    <w:rsid w:val="00D30146"/>
    <w:rsid w:val="00D30E7F"/>
    <w:rsid w:val="00D3124F"/>
    <w:rsid w:val="00D31CC8"/>
    <w:rsid w:val="00D31F86"/>
    <w:rsid w:val="00D32721"/>
    <w:rsid w:val="00D328DC"/>
    <w:rsid w:val="00D332DC"/>
    <w:rsid w:val="00D33387"/>
    <w:rsid w:val="00D340A5"/>
    <w:rsid w:val="00D34345"/>
    <w:rsid w:val="00D344A8"/>
    <w:rsid w:val="00D34998"/>
    <w:rsid w:val="00D3623F"/>
    <w:rsid w:val="00D3662A"/>
    <w:rsid w:val="00D36C4D"/>
    <w:rsid w:val="00D36EA4"/>
    <w:rsid w:val="00D37256"/>
    <w:rsid w:val="00D37CF3"/>
    <w:rsid w:val="00D402FB"/>
    <w:rsid w:val="00D40785"/>
    <w:rsid w:val="00D40E81"/>
    <w:rsid w:val="00D412B6"/>
    <w:rsid w:val="00D41734"/>
    <w:rsid w:val="00D41A79"/>
    <w:rsid w:val="00D41B6C"/>
    <w:rsid w:val="00D41C53"/>
    <w:rsid w:val="00D429D1"/>
    <w:rsid w:val="00D42A54"/>
    <w:rsid w:val="00D42D58"/>
    <w:rsid w:val="00D42E36"/>
    <w:rsid w:val="00D45234"/>
    <w:rsid w:val="00D45292"/>
    <w:rsid w:val="00D46700"/>
    <w:rsid w:val="00D46AE6"/>
    <w:rsid w:val="00D46E20"/>
    <w:rsid w:val="00D47D7A"/>
    <w:rsid w:val="00D501C4"/>
    <w:rsid w:val="00D509B9"/>
    <w:rsid w:val="00D50ABD"/>
    <w:rsid w:val="00D50C54"/>
    <w:rsid w:val="00D51215"/>
    <w:rsid w:val="00D51984"/>
    <w:rsid w:val="00D51AAF"/>
    <w:rsid w:val="00D51EF2"/>
    <w:rsid w:val="00D5333E"/>
    <w:rsid w:val="00D53952"/>
    <w:rsid w:val="00D53E25"/>
    <w:rsid w:val="00D54441"/>
    <w:rsid w:val="00D54484"/>
    <w:rsid w:val="00D551C3"/>
    <w:rsid w:val="00D55290"/>
    <w:rsid w:val="00D553CB"/>
    <w:rsid w:val="00D55B5D"/>
    <w:rsid w:val="00D5629F"/>
    <w:rsid w:val="00D5746C"/>
    <w:rsid w:val="00D57773"/>
    <w:rsid w:val="00D57791"/>
    <w:rsid w:val="00D578F3"/>
    <w:rsid w:val="00D60114"/>
    <w:rsid w:val="00D601F4"/>
    <w:rsid w:val="00D6046A"/>
    <w:rsid w:val="00D60958"/>
    <w:rsid w:val="00D61079"/>
    <w:rsid w:val="00D61942"/>
    <w:rsid w:val="00D6202A"/>
    <w:rsid w:val="00D62870"/>
    <w:rsid w:val="00D62A34"/>
    <w:rsid w:val="00D62ADD"/>
    <w:rsid w:val="00D62D48"/>
    <w:rsid w:val="00D638FF"/>
    <w:rsid w:val="00D6391E"/>
    <w:rsid w:val="00D642D8"/>
    <w:rsid w:val="00D64718"/>
    <w:rsid w:val="00D65028"/>
    <w:rsid w:val="00D655D9"/>
    <w:rsid w:val="00D65872"/>
    <w:rsid w:val="00D676F3"/>
    <w:rsid w:val="00D67A41"/>
    <w:rsid w:val="00D702D9"/>
    <w:rsid w:val="00D70C32"/>
    <w:rsid w:val="00D70EF5"/>
    <w:rsid w:val="00D71024"/>
    <w:rsid w:val="00D71A25"/>
    <w:rsid w:val="00D71FA9"/>
    <w:rsid w:val="00D71FCF"/>
    <w:rsid w:val="00D721A3"/>
    <w:rsid w:val="00D7270D"/>
    <w:rsid w:val="00D727D7"/>
    <w:rsid w:val="00D72810"/>
    <w:rsid w:val="00D72A54"/>
    <w:rsid w:val="00D72CC1"/>
    <w:rsid w:val="00D737F8"/>
    <w:rsid w:val="00D74E8D"/>
    <w:rsid w:val="00D75036"/>
    <w:rsid w:val="00D755C5"/>
    <w:rsid w:val="00D755C7"/>
    <w:rsid w:val="00D763FE"/>
    <w:rsid w:val="00D76EC9"/>
    <w:rsid w:val="00D77351"/>
    <w:rsid w:val="00D77FBC"/>
    <w:rsid w:val="00D8098E"/>
    <w:rsid w:val="00D80E7D"/>
    <w:rsid w:val="00D81050"/>
    <w:rsid w:val="00D81397"/>
    <w:rsid w:val="00D814BF"/>
    <w:rsid w:val="00D81559"/>
    <w:rsid w:val="00D81702"/>
    <w:rsid w:val="00D8219D"/>
    <w:rsid w:val="00D8260D"/>
    <w:rsid w:val="00D82D28"/>
    <w:rsid w:val="00D82E48"/>
    <w:rsid w:val="00D832CD"/>
    <w:rsid w:val="00D83471"/>
    <w:rsid w:val="00D84020"/>
    <w:rsid w:val="00D8406B"/>
    <w:rsid w:val="00D84301"/>
    <w:rsid w:val="00D84836"/>
    <w:rsid w:val="00D84871"/>
    <w:rsid w:val="00D848B9"/>
    <w:rsid w:val="00D84D40"/>
    <w:rsid w:val="00D85D4F"/>
    <w:rsid w:val="00D85EC3"/>
    <w:rsid w:val="00D86753"/>
    <w:rsid w:val="00D86959"/>
    <w:rsid w:val="00D86DD9"/>
    <w:rsid w:val="00D86E74"/>
    <w:rsid w:val="00D873B9"/>
    <w:rsid w:val="00D87462"/>
    <w:rsid w:val="00D87CA8"/>
    <w:rsid w:val="00D90E69"/>
    <w:rsid w:val="00D91368"/>
    <w:rsid w:val="00D925FF"/>
    <w:rsid w:val="00D92941"/>
    <w:rsid w:val="00D92B27"/>
    <w:rsid w:val="00D92C06"/>
    <w:rsid w:val="00D93106"/>
    <w:rsid w:val="00D933E9"/>
    <w:rsid w:val="00D9372A"/>
    <w:rsid w:val="00D93B21"/>
    <w:rsid w:val="00D9415F"/>
    <w:rsid w:val="00D94498"/>
    <w:rsid w:val="00D9465B"/>
    <w:rsid w:val="00D94931"/>
    <w:rsid w:val="00D94FD8"/>
    <w:rsid w:val="00D9505D"/>
    <w:rsid w:val="00D953D0"/>
    <w:rsid w:val="00D955ED"/>
    <w:rsid w:val="00D959F5"/>
    <w:rsid w:val="00D96884"/>
    <w:rsid w:val="00D969B6"/>
    <w:rsid w:val="00DA0050"/>
    <w:rsid w:val="00DA027E"/>
    <w:rsid w:val="00DA1ACD"/>
    <w:rsid w:val="00DA272E"/>
    <w:rsid w:val="00DA2739"/>
    <w:rsid w:val="00DA338F"/>
    <w:rsid w:val="00DA34AB"/>
    <w:rsid w:val="00DA36B2"/>
    <w:rsid w:val="00DA3FDD"/>
    <w:rsid w:val="00DA4013"/>
    <w:rsid w:val="00DA494B"/>
    <w:rsid w:val="00DA4A12"/>
    <w:rsid w:val="00DA4A15"/>
    <w:rsid w:val="00DA4E95"/>
    <w:rsid w:val="00DA5982"/>
    <w:rsid w:val="00DA6904"/>
    <w:rsid w:val="00DA7017"/>
    <w:rsid w:val="00DA7028"/>
    <w:rsid w:val="00DA7203"/>
    <w:rsid w:val="00DA73EC"/>
    <w:rsid w:val="00DB0136"/>
    <w:rsid w:val="00DB0D1C"/>
    <w:rsid w:val="00DB1256"/>
    <w:rsid w:val="00DB18EA"/>
    <w:rsid w:val="00DB1AD2"/>
    <w:rsid w:val="00DB291D"/>
    <w:rsid w:val="00DB2B58"/>
    <w:rsid w:val="00DB3D20"/>
    <w:rsid w:val="00DB3D7F"/>
    <w:rsid w:val="00DB4051"/>
    <w:rsid w:val="00DB4DE9"/>
    <w:rsid w:val="00DB5206"/>
    <w:rsid w:val="00DB5623"/>
    <w:rsid w:val="00DB563A"/>
    <w:rsid w:val="00DB5BB8"/>
    <w:rsid w:val="00DB6276"/>
    <w:rsid w:val="00DB63F5"/>
    <w:rsid w:val="00DB64C4"/>
    <w:rsid w:val="00DB6582"/>
    <w:rsid w:val="00DB658A"/>
    <w:rsid w:val="00DB759F"/>
    <w:rsid w:val="00DB7991"/>
    <w:rsid w:val="00DC066A"/>
    <w:rsid w:val="00DC1255"/>
    <w:rsid w:val="00DC1532"/>
    <w:rsid w:val="00DC1C6B"/>
    <w:rsid w:val="00DC1CAC"/>
    <w:rsid w:val="00DC1FEA"/>
    <w:rsid w:val="00DC21F4"/>
    <w:rsid w:val="00DC2C2E"/>
    <w:rsid w:val="00DC40D1"/>
    <w:rsid w:val="00DC4187"/>
    <w:rsid w:val="00DC45DF"/>
    <w:rsid w:val="00DC4AF0"/>
    <w:rsid w:val="00DC4FE2"/>
    <w:rsid w:val="00DC5CBC"/>
    <w:rsid w:val="00DC616B"/>
    <w:rsid w:val="00DC631B"/>
    <w:rsid w:val="00DC6559"/>
    <w:rsid w:val="00DC6690"/>
    <w:rsid w:val="00DC716A"/>
    <w:rsid w:val="00DC7886"/>
    <w:rsid w:val="00DC7FED"/>
    <w:rsid w:val="00DD01E7"/>
    <w:rsid w:val="00DD094E"/>
    <w:rsid w:val="00DD0CF2"/>
    <w:rsid w:val="00DD18A2"/>
    <w:rsid w:val="00DD2699"/>
    <w:rsid w:val="00DD289D"/>
    <w:rsid w:val="00DD3F37"/>
    <w:rsid w:val="00DD460C"/>
    <w:rsid w:val="00DD4C7D"/>
    <w:rsid w:val="00DD6111"/>
    <w:rsid w:val="00DD61DC"/>
    <w:rsid w:val="00DD6833"/>
    <w:rsid w:val="00DD6834"/>
    <w:rsid w:val="00DE02A6"/>
    <w:rsid w:val="00DE0347"/>
    <w:rsid w:val="00DE11FA"/>
    <w:rsid w:val="00DE144C"/>
    <w:rsid w:val="00DE1554"/>
    <w:rsid w:val="00DE1694"/>
    <w:rsid w:val="00DE1AB5"/>
    <w:rsid w:val="00DE25CB"/>
    <w:rsid w:val="00DE2901"/>
    <w:rsid w:val="00DE2941"/>
    <w:rsid w:val="00DE2B83"/>
    <w:rsid w:val="00DE2BDA"/>
    <w:rsid w:val="00DE316D"/>
    <w:rsid w:val="00DE40D2"/>
    <w:rsid w:val="00DE4183"/>
    <w:rsid w:val="00DE4356"/>
    <w:rsid w:val="00DE4526"/>
    <w:rsid w:val="00DE47C7"/>
    <w:rsid w:val="00DE5788"/>
    <w:rsid w:val="00DE590F"/>
    <w:rsid w:val="00DE5F9D"/>
    <w:rsid w:val="00DE650C"/>
    <w:rsid w:val="00DE6D92"/>
    <w:rsid w:val="00DE6F21"/>
    <w:rsid w:val="00DE7097"/>
    <w:rsid w:val="00DE79E2"/>
    <w:rsid w:val="00DE7DC1"/>
    <w:rsid w:val="00DF08BC"/>
    <w:rsid w:val="00DF2F39"/>
    <w:rsid w:val="00DF394E"/>
    <w:rsid w:val="00DF3F7E"/>
    <w:rsid w:val="00DF46B9"/>
    <w:rsid w:val="00DF598A"/>
    <w:rsid w:val="00DF5CBA"/>
    <w:rsid w:val="00DF6286"/>
    <w:rsid w:val="00DF62D3"/>
    <w:rsid w:val="00DF7648"/>
    <w:rsid w:val="00DF7A7D"/>
    <w:rsid w:val="00DF7E82"/>
    <w:rsid w:val="00E008B9"/>
    <w:rsid w:val="00E00E29"/>
    <w:rsid w:val="00E00F41"/>
    <w:rsid w:val="00E02151"/>
    <w:rsid w:val="00E021B9"/>
    <w:rsid w:val="00E0225D"/>
    <w:rsid w:val="00E02BAB"/>
    <w:rsid w:val="00E034F6"/>
    <w:rsid w:val="00E037AF"/>
    <w:rsid w:val="00E03D9D"/>
    <w:rsid w:val="00E043E4"/>
    <w:rsid w:val="00E04C56"/>
    <w:rsid w:val="00E04CEB"/>
    <w:rsid w:val="00E051D8"/>
    <w:rsid w:val="00E060BC"/>
    <w:rsid w:val="00E06331"/>
    <w:rsid w:val="00E0779E"/>
    <w:rsid w:val="00E07B32"/>
    <w:rsid w:val="00E07DBC"/>
    <w:rsid w:val="00E10310"/>
    <w:rsid w:val="00E1067E"/>
    <w:rsid w:val="00E108F6"/>
    <w:rsid w:val="00E10971"/>
    <w:rsid w:val="00E109FA"/>
    <w:rsid w:val="00E10AF0"/>
    <w:rsid w:val="00E10BB1"/>
    <w:rsid w:val="00E10D9E"/>
    <w:rsid w:val="00E11420"/>
    <w:rsid w:val="00E11629"/>
    <w:rsid w:val="00E117E4"/>
    <w:rsid w:val="00E12E92"/>
    <w:rsid w:val="00E132FB"/>
    <w:rsid w:val="00E13564"/>
    <w:rsid w:val="00E1372B"/>
    <w:rsid w:val="00E13892"/>
    <w:rsid w:val="00E139E7"/>
    <w:rsid w:val="00E13CEA"/>
    <w:rsid w:val="00E143DB"/>
    <w:rsid w:val="00E14DCD"/>
    <w:rsid w:val="00E14FBB"/>
    <w:rsid w:val="00E15485"/>
    <w:rsid w:val="00E15F52"/>
    <w:rsid w:val="00E16095"/>
    <w:rsid w:val="00E1609B"/>
    <w:rsid w:val="00E16CB3"/>
    <w:rsid w:val="00E170B7"/>
    <w:rsid w:val="00E177DD"/>
    <w:rsid w:val="00E1799A"/>
    <w:rsid w:val="00E17CD9"/>
    <w:rsid w:val="00E20900"/>
    <w:rsid w:val="00E20C7F"/>
    <w:rsid w:val="00E20E87"/>
    <w:rsid w:val="00E214D9"/>
    <w:rsid w:val="00E221EC"/>
    <w:rsid w:val="00E22601"/>
    <w:rsid w:val="00E233A1"/>
    <w:rsid w:val="00E2396E"/>
    <w:rsid w:val="00E24150"/>
    <w:rsid w:val="00E24279"/>
    <w:rsid w:val="00E243E5"/>
    <w:rsid w:val="00E24487"/>
    <w:rsid w:val="00E24503"/>
    <w:rsid w:val="00E24728"/>
    <w:rsid w:val="00E24F64"/>
    <w:rsid w:val="00E2541A"/>
    <w:rsid w:val="00E25638"/>
    <w:rsid w:val="00E25A76"/>
    <w:rsid w:val="00E26817"/>
    <w:rsid w:val="00E276AC"/>
    <w:rsid w:val="00E278EE"/>
    <w:rsid w:val="00E27B8A"/>
    <w:rsid w:val="00E27E5B"/>
    <w:rsid w:val="00E3026B"/>
    <w:rsid w:val="00E33F33"/>
    <w:rsid w:val="00E34A35"/>
    <w:rsid w:val="00E35CE9"/>
    <w:rsid w:val="00E35E6C"/>
    <w:rsid w:val="00E36764"/>
    <w:rsid w:val="00E37418"/>
    <w:rsid w:val="00E37C2F"/>
    <w:rsid w:val="00E4011D"/>
    <w:rsid w:val="00E40965"/>
    <w:rsid w:val="00E4099D"/>
    <w:rsid w:val="00E41030"/>
    <w:rsid w:val="00E41246"/>
    <w:rsid w:val="00E41A2E"/>
    <w:rsid w:val="00E41C28"/>
    <w:rsid w:val="00E42564"/>
    <w:rsid w:val="00E42FD6"/>
    <w:rsid w:val="00E43262"/>
    <w:rsid w:val="00E432BB"/>
    <w:rsid w:val="00E43B63"/>
    <w:rsid w:val="00E44D0D"/>
    <w:rsid w:val="00E44F80"/>
    <w:rsid w:val="00E45323"/>
    <w:rsid w:val="00E453BE"/>
    <w:rsid w:val="00E45846"/>
    <w:rsid w:val="00E45D05"/>
    <w:rsid w:val="00E45D78"/>
    <w:rsid w:val="00E45E46"/>
    <w:rsid w:val="00E4613A"/>
    <w:rsid w:val="00E46308"/>
    <w:rsid w:val="00E467F3"/>
    <w:rsid w:val="00E46B82"/>
    <w:rsid w:val="00E46CA4"/>
    <w:rsid w:val="00E46F88"/>
    <w:rsid w:val="00E4714B"/>
    <w:rsid w:val="00E47625"/>
    <w:rsid w:val="00E47DF0"/>
    <w:rsid w:val="00E50284"/>
    <w:rsid w:val="00E50361"/>
    <w:rsid w:val="00E50FEA"/>
    <w:rsid w:val="00E5108F"/>
    <w:rsid w:val="00E51AB5"/>
    <w:rsid w:val="00E51E17"/>
    <w:rsid w:val="00E5217B"/>
    <w:rsid w:val="00E52335"/>
    <w:rsid w:val="00E524F7"/>
    <w:rsid w:val="00E52ADF"/>
    <w:rsid w:val="00E52D8F"/>
    <w:rsid w:val="00E52DAB"/>
    <w:rsid w:val="00E52EDE"/>
    <w:rsid w:val="00E534A7"/>
    <w:rsid w:val="00E539B0"/>
    <w:rsid w:val="00E543C2"/>
    <w:rsid w:val="00E554AA"/>
    <w:rsid w:val="00E55554"/>
    <w:rsid w:val="00E55994"/>
    <w:rsid w:val="00E56618"/>
    <w:rsid w:val="00E5739E"/>
    <w:rsid w:val="00E57C5E"/>
    <w:rsid w:val="00E60606"/>
    <w:rsid w:val="00E60830"/>
    <w:rsid w:val="00E60B52"/>
    <w:rsid w:val="00E60C66"/>
    <w:rsid w:val="00E60C92"/>
    <w:rsid w:val="00E6137E"/>
    <w:rsid w:val="00E6164D"/>
    <w:rsid w:val="00E618C9"/>
    <w:rsid w:val="00E61B2F"/>
    <w:rsid w:val="00E6236C"/>
    <w:rsid w:val="00E62774"/>
    <w:rsid w:val="00E628D0"/>
    <w:rsid w:val="00E62D67"/>
    <w:rsid w:val="00E62EBD"/>
    <w:rsid w:val="00E6307C"/>
    <w:rsid w:val="00E636FA"/>
    <w:rsid w:val="00E64018"/>
    <w:rsid w:val="00E65B58"/>
    <w:rsid w:val="00E66085"/>
    <w:rsid w:val="00E66C50"/>
    <w:rsid w:val="00E679D3"/>
    <w:rsid w:val="00E67A9B"/>
    <w:rsid w:val="00E67B03"/>
    <w:rsid w:val="00E703C0"/>
    <w:rsid w:val="00E70949"/>
    <w:rsid w:val="00E71208"/>
    <w:rsid w:val="00E71408"/>
    <w:rsid w:val="00E71444"/>
    <w:rsid w:val="00E71738"/>
    <w:rsid w:val="00E71C91"/>
    <w:rsid w:val="00E720A1"/>
    <w:rsid w:val="00E72309"/>
    <w:rsid w:val="00E7239F"/>
    <w:rsid w:val="00E7241B"/>
    <w:rsid w:val="00E73E45"/>
    <w:rsid w:val="00E7406E"/>
    <w:rsid w:val="00E7437D"/>
    <w:rsid w:val="00E7449A"/>
    <w:rsid w:val="00E7474E"/>
    <w:rsid w:val="00E74C05"/>
    <w:rsid w:val="00E74C20"/>
    <w:rsid w:val="00E75058"/>
    <w:rsid w:val="00E75508"/>
    <w:rsid w:val="00E7555D"/>
    <w:rsid w:val="00E75A50"/>
    <w:rsid w:val="00E75C62"/>
    <w:rsid w:val="00E75DDA"/>
    <w:rsid w:val="00E75FCE"/>
    <w:rsid w:val="00E771B7"/>
    <w:rsid w:val="00E77266"/>
    <w:rsid w:val="00E773E8"/>
    <w:rsid w:val="00E77615"/>
    <w:rsid w:val="00E7768A"/>
    <w:rsid w:val="00E8021D"/>
    <w:rsid w:val="00E81826"/>
    <w:rsid w:val="00E81C38"/>
    <w:rsid w:val="00E83ADD"/>
    <w:rsid w:val="00E84371"/>
    <w:rsid w:val="00E84D56"/>
    <w:rsid w:val="00E84D80"/>
    <w:rsid w:val="00E84F38"/>
    <w:rsid w:val="00E854AA"/>
    <w:rsid w:val="00E85623"/>
    <w:rsid w:val="00E8617F"/>
    <w:rsid w:val="00E86DC5"/>
    <w:rsid w:val="00E8718F"/>
    <w:rsid w:val="00E87441"/>
    <w:rsid w:val="00E87975"/>
    <w:rsid w:val="00E87A1E"/>
    <w:rsid w:val="00E87CA8"/>
    <w:rsid w:val="00E901FE"/>
    <w:rsid w:val="00E90CE2"/>
    <w:rsid w:val="00E90D31"/>
    <w:rsid w:val="00E910C3"/>
    <w:rsid w:val="00E910CF"/>
    <w:rsid w:val="00E913ED"/>
    <w:rsid w:val="00E914BF"/>
    <w:rsid w:val="00E91FAE"/>
    <w:rsid w:val="00E922F9"/>
    <w:rsid w:val="00E932E7"/>
    <w:rsid w:val="00E93EBD"/>
    <w:rsid w:val="00E94921"/>
    <w:rsid w:val="00E9572D"/>
    <w:rsid w:val="00E95EFA"/>
    <w:rsid w:val="00E95F79"/>
    <w:rsid w:val="00E95F90"/>
    <w:rsid w:val="00E96245"/>
    <w:rsid w:val="00E96E3F"/>
    <w:rsid w:val="00E97568"/>
    <w:rsid w:val="00E97CFB"/>
    <w:rsid w:val="00E97D2A"/>
    <w:rsid w:val="00E97F86"/>
    <w:rsid w:val="00EA2383"/>
    <w:rsid w:val="00EA2534"/>
    <w:rsid w:val="00EA270C"/>
    <w:rsid w:val="00EA27C3"/>
    <w:rsid w:val="00EA27D6"/>
    <w:rsid w:val="00EA2A52"/>
    <w:rsid w:val="00EA32F3"/>
    <w:rsid w:val="00EA3678"/>
    <w:rsid w:val="00EA3AE9"/>
    <w:rsid w:val="00EA3EDE"/>
    <w:rsid w:val="00EA404E"/>
    <w:rsid w:val="00EA408D"/>
    <w:rsid w:val="00EA4974"/>
    <w:rsid w:val="00EA532E"/>
    <w:rsid w:val="00EA5760"/>
    <w:rsid w:val="00EA58BC"/>
    <w:rsid w:val="00EA58D6"/>
    <w:rsid w:val="00EA5D5E"/>
    <w:rsid w:val="00EA5F5A"/>
    <w:rsid w:val="00EA6160"/>
    <w:rsid w:val="00EA6860"/>
    <w:rsid w:val="00EA68AD"/>
    <w:rsid w:val="00EA6BA5"/>
    <w:rsid w:val="00EA7BB4"/>
    <w:rsid w:val="00EA7F52"/>
    <w:rsid w:val="00EB0653"/>
    <w:rsid w:val="00EB06D9"/>
    <w:rsid w:val="00EB0B32"/>
    <w:rsid w:val="00EB0D11"/>
    <w:rsid w:val="00EB17D9"/>
    <w:rsid w:val="00EB192B"/>
    <w:rsid w:val="00EB19ED"/>
    <w:rsid w:val="00EB1CAB"/>
    <w:rsid w:val="00EB1E1A"/>
    <w:rsid w:val="00EB1E4C"/>
    <w:rsid w:val="00EB271D"/>
    <w:rsid w:val="00EB2B30"/>
    <w:rsid w:val="00EB2D1C"/>
    <w:rsid w:val="00EB30BA"/>
    <w:rsid w:val="00EB3962"/>
    <w:rsid w:val="00EB3D11"/>
    <w:rsid w:val="00EB45A0"/>
    <w:rsid w:val="00EB47C0"/>
    <w:rsid w:val="00EB4995"/>
    <w:rsid w:val="00EB5352"/>
    <w:rsid w:val="00EB5848"/>
    <w:rsid w:val="00EB5B94"/>
    <w:rsid w:val="00EB6388"/>
    <w:rsid w:val="00EB6C67"/>
    <w:rsid w:val="00EB6C7E"/>
    <w:rsid w:val="00EB6E99"/>
    <w:rsid w:val="00EB73F4"/>
    <w:rsid w:val="00EB7476"/>
    <w:rsid w:val="00EB767A"/>
    <w:rsid w:val="00EB7A3A"/>
    <w:rsid w:val="00EC0F5A"/>
    <w:rsid w:val="00EC112E"/>
    <w:rsid w:val="00EC1668"/>
    <w:rsid w:val="00EC2147"/>
    <w:rsid w:val="00EC2CDF"/>
    <w:rsid w:val="00EC30E5"/>
    <w:rsid w:val="00EC33CC"/>
    <w:rsid w:val="00EC340A"/>
    <w:rsid w:val="00EC34BD"/>
    <w:rsid w:val="00EC373A"/>
    <w:rsid w:val="00EC3CD4"/>
    <w:rsid w:val="00EC3DD7"/>
    <w:rsid w:val="00EC3EAB"/>
    <w:rsid w:val="00EC3F9D"/>
    <w:rsid w:val="00EC4265"/>
    <w:rsid w:val="00EC4CEB"/>
    <w:rsid w:val="00EC580A"/>
    <w:rsid w:val="00EC659E"/>
    <w:rsid w:val="00EC6D6C"/>
    <w:rsid w:val="00EC7AF8"/>
    <w:rsid w:val="00EC7D39"/>
    <w:rsid w:val="00ED0EAC"/>
    <w:rsid w:val="00ED161E"/>
    <w:rsid w:val="00ED1B57"/>
    <w:rsid w:val="00ED2072"/>
    <w:rsid w:val="00ED261C"/>
    <w:rsid w:val="00ED2AE0"/>
    <w:rsid w:val="00ED372D"/>
    <w:rsid w:val="00ED3BCF"/>
    <w:rsid w:val="00ED4953"/>
    <w:rsid w:val="00ED5098"/>
    <w:rsid w:val="00ED5336"/>
    <w:rsid w:val="00ED5553"/>
    <w:rsid w:val="00ED55A5"/>
    <w:rsid w:val="00ED5E36"/>
    <w:rsid w:val="00ED6961"/>
    <w:rsid w:val="00ED6B1A"/>
    <w:rsid w:val="00ED6F96"/>
    <w:rsid w:val="00ED766D"/>
    <w:rsid w:val="00EE112F"/>
    <w:rsid w:val="00EE13C9"/>
    <w:rsid w:val="00EE13FD"/>
    <w:rsid w:val="00EE1F20"/>
    <w:rsid w:val="00EE353D"/>
    <w:rsid w:val="00EE4821"/>
    <w:rsid w:val="00EE4958"/>
    <w:rsid w:val="00EE5EFC"/>
    <w:rsid w:val="00EE6260"/>
    <w:rsid w:val="00EE6A52"/>
    <w:rsid w:val="00EE6E9D"/>
    <w:rsid w:val="00EE71C4"/>
    <w:rsid w:val="00EE752B"/>
    <w:rsid w:val="00EF0048"/>
    <w:rsid w:val="00EF0132"/>
    <w:rsid w:val="00EF06A5"/>
    <w:rsid w:val="00EF097C"/>
    <w:rsid w:val="00EF0B96"/>
    <w:rsid w:val="00EF1204"/>
    <w:rsid w:val="00EF138C"/>
    <w:rsid w:val="00EF1531"/>
    <w:rsid w:val="00EF17F8"/>
    <w:rsid w:val="00EF213C"/>
    <w:rsid w:val="00EF31A6"/>
    <w:rsid w:val="00EF3486"/>
    <w:rsid w:val="00EF362C"/>
    <w:rsid w:val="00EF3AE6"/>
    <w:rsid w:val="00EF3DB3"/>
    <w:rsid w:val="00EF438A"/>
    <w:rsid w:val="00EF47AF"/>
    <w:rsid w:val="00EF4E81"/>
    <w:rsid w:val="00EF5138"/>
    <w:rsid w:val="00EF53B6"/>
    <w:rsid w:val="00EF63A1"/>
    <w:rsid w:val="00EF6472"/>
    <w:rsid w:val="00EF76C1"/>
    <w:rsid w:val="00EF7716"/>
    <w:rsid w:val="00EF771D"/>
    <w:rsid w:val="00EF7885"/>
    <w:rsid w:val="00EF7B1F"/>
    <w:rsid w:val="00F0086E"/>
    <w:rsid w:val="00F00B73"/>
    <w:rsid w:val="00F01295"/>
    <w:rsid w:val="00F014F9"/>
    <w:rsid w:val="00F015B1"/>
    <w:rsid w:val="00F0175D"/>
    <w:rsid w:val="00F02371"/>
    <w:rsid w:val="00F03A0D"/>
    <w:rsid w:val="00F03DFE"/>
    <w:rsid w:val="00F0426F"/>
    <w:rsid w:val="00F04303"/>
    <w:rsid w:val="00F049AA"/>
    <w:rsid w:val="00F04D5A"/>
    <w:rsid w:val="00F04F30"/>
    <w:rsid w:val="00F05CD9"/>
    <w:rsid w:val="00F06280"/>
    <w:rsid w:val="00F06903"/>
    <w:rsid w:val="00F077BB"/>
    <w:rsid w:val="00F10D66"/>
    <w:rsid w:val="00F115CA"/>
    <w:rsid w:val="00F11E11"/>
    <w:rsid w:val="00F125B7"/>
    <w:rsid w:val="00F127F6"/>
    <w:rsid w:val="00F13456"/>
    <w:rsid w:val="00F14817"/>
    <w:rsid w:val="00F14DE0"/>
    <w:rsid w:val="00F14EBA"/>
    <w:rsid w:val="00F1510F"/>
    <w:rsid w:val="00F1533A"/>
    <w:rsid w:val="00F15AAB"/>
    <w:rsid w:val="00F15B72"/>
    <w:rsid w:val="00F15E5A"/>
    <w:rsid w:val="00F1673D"/>
    <w:rsid w:val="00F17103"/>
    <w:rsid w:val="00F17F0A"/>
    <w:rsid w:val="00F20051"/>
    <w:rsid w:val="00F203FB"/>
    <w:rsid w:val="00F2048B"/>
    <w:rsid w:val="00F2062A"/>
    <w:rsid w:val="00F2089F"/>
    <w:rsid w:val="00F20DA5"/>
    <w:rsid w:val="00F22284"/>
    <w:rsid w:val="00F23855"/>
    <w:rsid w:val="00F23F05"/>
    <w:rsid w:val="00F2419D"/>
    <w:rsid w:val="00F24D81"/>
    <w:rsid w:val="00F25279"/>
    <w:rsid w:val="00F25DDA"/>
    <w:rsid w:val="00F25E64"/>
    <w:rsid w:val="00F261F2"/>
    <w:rsid w:val="00F2668F"/>
    <w:rsid w:val="00F26B15"/>
    <w:rsid w:val="00F273EA"/>
    <w:rsid w:val="00F2742F"/>
    <w:rsid w:val="00F2753B"/>
    <w:rsid w:val="00F279E5"/>
    <w:rsid w:val="00F27B45"/>
    <w:rsid w:val="00F30139"/>
    <w:rsid w:val="00F30C4D"/>
    <w:rsid w:val="00F30EE2"/>
    <w:rsid w:val="00F31CDE"/>
    <w:rsid w:val="00F32A9B"/>
    <w:rsid w:val="00F32BF6"/>
    <w:rsid w:val="00F32C0F"/>
    <w:rsid w:val="00F32D14"/>
    <w:rsid w:val="00F3330B"/>
    <w:rsid w:val="00F33367"/>
    <w:rsid w:val="00F33E0A"/>
    <w:rsid w:val="00F33F8B"/>
    <w:rsid w:val="00F340B2"/>
    <w:rsid w:val="00F34AF8"/>
    <w:rsid w:val="00F34FA1"/>
    <w:rsid w:val="00F3556B"/>
    <w:rsid w:val="00F36BD2"/>
    <w:rsid w:val="00F36DF6"/>
    <w:rsid w:val="00F36F5E"/>
    <w:rsid w:val="00F36FAC"/>
    <w:rsid w:val="00F37C5E"/>
    <w:rsid w:val="00F4056B"/>
    <w:rsid w:val="00F40AD9"/>
    <w:rsid w:val="00F40F18"/>
    <w:rsid w:val="00F41D3E"/>
    <w:rsid w:val="00F4210E"/>
    <w:rsid w:val="00F4227A"/>
    <w:rsid w:val="00F428CA"/>
    <w:rsid w:val="00F42B38"/>
    <w:rsid w:val="00F42B91"/>
    <w:rsid w:val="00F42F26"/>
    <w:rsid w:val="00F43390"/>
    <w:rsid w:val="00F43BD4"/>
    <w:rsid w:val="00F440BD"/>
    <w:rsid w:val="00F441A6"/>
    <w:rsid w:val="00F44369"/>
    <w:rsid w:val="00F443B2"/>
    <w:rsid w:val="00F443D0"/>
    <w:rsid w:val="00F4507F"/>
    <w:rsid w:val="00F458C7"/>
    <w:rsid w:val="00F458D8"/>
    <w:rsid w:val="00F46433"/>
    <w:rsid w:val="00F466A3"/>
    <w:rsid w:val="00F468D2"/>
    <w:rsid w:val="00F46B61"/>
    <w:rsid w:val="00F4754A"/>
    <w:rsid w:val="00F47C45"/>
    <w:rsid w:val="00F50237"/>
    <w:rsid w:val="00F50CAA"/>
    <w:rsid w:val="00F51BA1"/>
    <w:rsid w:val="00F524B9"/>
    <w:rsid w:val="00F531C3"/>
    <w:rsid w:val="00F531E3"/>
    <w:rsid w:val="00F53346"/>
    <w:rsid w:val="00F53596"/>
    <w:rsid w:val="00F535EA"/>
    <w:rsid w:val="00F5443B"/>
    <w:rsid w:val="00F5488F"/>
    <w:rsid w:val="00F54AE5"/>
    <w:rsid w:val="00F54EBC"/>
    <w:rsid w:val="00F55BA8"/>
    <w:rsid w:val="00F55CF6"/>
    <w:rsid w:val="00F55DB1"/>
    <w:rsid w:val="00F55E5B"/>
    <w:rsid w:val="00F56ACA"/>
    <w:rsid w:val="00F56B27"/>
    <w:rsid w:val="00F56CEB"/>
    <w:rsid w:val="00F56DDB"/>
    <w:rsid w:val="00F57458"/>
    <w:rsid w:val="00F57796"/>
    <w:rsid w:val="00F57CED"/>
    <w:rsid w:val="00F57F96"/>
    <w:rsid w:val="00F600FE"/>
    <w:rsid w:val="00F60734"/>
    <w:rsid w:val="00F607FF"/>
    <w:rsid w:val="00F60A7C"/>
    <w:rsid w:val="00F60B4D"/>
    <w:rsid w:val="00F61413"/>
    <w:rsid w:val="00F617C6"/>
    <w:rsid w:val="00F62E4D"/>
    <w:rsid w:val="00F645DB"/>
    <w:rsid w:val="00F646E7"/>
    <w:rsid w:val="00F64F5F"/>
    <w:rsid w:val="00F65630"/>
    <w:rsid w:val="00F66B34"/>
    <w:rsid w:val="00F66E89"/>
    <w:rsid w:val="00F66EFE"/>
    <w:rsid w:val="00F67001"/>
    <w:rsid w:val="00F675B9"/>
    <w:rsid w:val="00F67E6B"/>
    <w:rsid w:val="00F705F8"/>
    <w:rsid w:val="00F7089F"/>
    <w:rsid w:val="00F70E6C"/>
    <w:rsid w:val="00F711C9"/>
    <w:rsid w:val="00F71224"/>
    <w:rsid w:val="00F71ADD"/>
    <w:rsid w:val="00F71C86"/>
    <w:rsid w:val="00F71FF6"/>
    <w:rsid w:val="00F72641"/>
    <w:rsid w:val="00F72741"/>
    <w:rsid w:val="00F72BDF"/>
    <w:rsid w:val="00F7340E"/>
    <w:rsid w:val="00F73ADF"/>
    <w:rsid w:val="00F73E2F"/>
    <w:rsid w:val="00F74C59"/>
    <w:rsid w:val="00F75C3A"/>
    <w:rsid w:val="00F76194"/>
    <w:rsid w:val="00F7623E"/>
    <w:rsid w:val="00F76A14"/>
    <w:rsid w:val="00F77CB9"/>
    <w:rsid w:val="00F80B30"/>
    <w:rsid w:val="00F80F29"/>
    <w:rsid w:val="00F81011"/>
    <w:rsid w:val="00F81BF6"/>
    <w:rsid w:val="00F8282C"/>
    <w:rsid w:val="00F82E30"/>
    <w:rsid w:val="00F82E79"/>
    <w:rsid w:val="00F831CB"/>
    <w:rsid w:val="00F83880"/>
    <w:rsid w:val="00F83B3B"/>
    <w:rsid w:val="00F83C6B"/>
    <w:rsid w:val="00F83DE4"/>
    <w:rsid w:val="00F848A3"/>
    <w:rsid w:val="00F84ACF"/>
    <w:rsid w:val="00F84F52"/>
    <w:rsid w:val="00F84F55"/>
    <w:rsid w:val="00F85742"/>
    <w:rsid w:val="00F85B6C"/>
    <w:rsid w:val="00F85BF8"/>
    <w:rsid w:val="00F85D02"/>
    <w:rsid w:val="00F86363"/>
    <w:rsid w:val="00F871CE"/>
    <w:rsid w:val="00F87802"/>
    <w:rsid w:val="00F87E3A"/>
    <w:rsid w:val="00F905AB"/>
    <w:rsid w:val="00F90718"/>
    <w:rsid w:val="00F90A08"/>
    <w:rsid w:val="00F9232F"/>
    <w:rsid w:val="00F92C0A"/>
    <w:rsid w:val="00F92C11"/>
    <w:rsid w:val="00F92DB4"/>
    <w:rsid w:val="00F934B1"/>
    <w:rsid w:val="00F93A86"/>
    <w:rsid w:val="00F93D29"/>
    <w:rsid w:val="00F9415B"/>
    <w:rsid w:val="00F941A6"/>
    <w:rsid w:val="00F947E8"/>
    <w:rsid w:val="00F94F18"/>
    <w:rsid w:val="00F94F5F"/>
    <w:rsid w:val="00F95171"/>
    <w:rsid w:val="00F954B9"/>
    <w:rsid w:val="00F96132"/>
    <w:rsid w:val="00F967EE"/>
    <w:rsid w:val="00F97B58"/>
    <w:rsid w:val="00F97BFD"/>
    <w:rsid w:val="00FA034C"/>
    <w:rsid w:val="00FA04A2"/>
    <w:rsid w:val="00FA0599"/>
    <w:rsid w:val="00FA13C2"/>
    <w:rsid w:val="00FA185E"/>
    <w:rsid w:val="00FA20EB"/>
    <w:rsid w:val="00FA257B"/>
    <w:rsid w:val="00FA3B44"/>
    <w:rsid w:val="00FA5820"/>
    <w:rsid w:val="00FA6348"/>
    <w:rsid w:val="00FA6870"/>
    <w:rsid w:val="00FA6CAE"/>
    <w:rsid w:val="00FA6F13"/>
    <w:rsid w:val="00FA7647"/>
    <w:rsid w:val="00FA78E3"/>
    <w:rsid w:val="00FA7F91"/>
    <w:rsid w:val="00FB0A84"/>
    <w:rsid w:val="00FB0EF8"/>
    <w:rsid w:val="00FB121C"/>
    <w:rsid w:val="00FB16C3"/>
    <w:rsid w:val="00FB1CDD"/>
    <w:rsid w:val="00FB1EE3"/>
    <w:rsid w:val="00FB1FBF"/>
    <w:rsid w:val="00FB29C6"/>
    <w:rsid w:val="00FB2C2F"/>
    <w:rsid w:val="00FB305C"/>
    <w:rsid w:val="00FB309E"/>
    <w:rsid w:val="00FB451A"/>
    <w:rsid w:val="00FB45D4"/>
    <w:rsid w:val="00FB499F"/>
    <w:rsid w:val="00FB4ADD"/>
    <w:rsid w:val="00FB5D5A"/>
    <w:rsid w:val="00FB647F"/>
    <w:rsid w:val="00FB678D"/>
    <w:rsid w:val="00FB6C19"/>
    <w:rsid w:val="00FB6C49"/>
    <w:rsid w:val="00FB7641"/>
    <w:rsid w:val="00FB7D8C"/>
    <w:rsid w:val="00FB7F9B"/>
    <w:rsid w:val="00FC03E5"/>
    <w:rsid w:val="00FC26D1"/>
    <w:rsid w:val="00FC28C7"/>
    <w:rsid w:val="00FC2C15"/>
    <w:rsid w:val="00FC2E3D"/>
    <w:rsid w:val="00FC2EB5"/>
    <w:rsid w:val="00FC37A9"/>
    <w:rsid w:val="00FC3BDE"/>
    <w:rsid w:val="00FC4004"/>
    <w:rsid w:val="00FC4205"/>
    <w:rsid w:val="00FC48D1"/>
    <w:rsid w:val="00FC4DDA"/>
    <w:rsid w:val="00FC5C4A"/>
    <w:rsid w:val="00FC633B"/>
    <w:rsid w:val="00FC7947"/>
    <w:rsid w:val="00FC7A5F"/>
    <w:rsid w:val="00FC7B7F"/>
    <w:rsid w:val="00FD0EBB"/>
    <w:rsid w:val="00FD142F"/>
    <w:rsid w:val="00FD18D3"/>
    <w:rsid w:val="00FD1AA8"/>
    <w:rsid w:val="00FD1C10"/>
    <w:rsid w:val="00FD1DBE"/>
    <w:rsid w:val="00FD25A7"/>
    <w:rsid w:val="00FD27B6"/>
    <w:rsid w:val="00FD2AB2"/>
    <w:rsid w:val="00FD3474"/>
    <w:rsid w:val="00FD3647"/>
    <w:rsid w:val="00FD3689"/>
    <w:rsid w:val="00FD3DAD"/>
    <w:rsid w:val="00FD3DDD"/>
    <w:rsid w:val="00FD3E20"/>
    <w:rsid w:val="00FD42A3"/>
    <w:rsid w:val="00FD462B"/>
    <w:rsid w:val="00FD5928"/>
    <w:rsid w:val="00FD7097"/>
    <w:rsid w:val="00FD71F2"/>
    <w:rsid w:val="00FD7468"/>
    <w:rsid w:val="00FD7CE0"/>
    <w:rsid w:val="00FD7DE1"/>
    <w:rsid w:val="00FE032B"/>
    <w:rsid w:val="00FE0AFE"/>
    <w:rsid w:val="00FE0B3B"/>
    <w:rsid w:val="00FE12BC"/>
    <w:rsid w:val="00FE1BAC"/>
    <w:rsid w:val="00FE1BE2"/>
    <w:rsid w:val="00FE2818"/>
    <w:rsid w:val="00FE2ED6"/>
    <w:rsid w:val="00FE3239"/>
    <w:rsid w:val="00FE355A"/>
    <w:rsid w:val="00FE3FFC"/>
    <w:rsid w:val="00FE40DF"/>
    <w:rsid w:val="00FE4594"/>
    <w:rsid w:val="00FE4F1B"/>
    <w:rsid w:val="00FE5063"/>
    <w:rsid w:val="00FE5216"/>
    <w:rsid w:val="00FE58E6"/>
    <w:rsid w:val="00FE5B89"/>
    <w:rsid w:val="00FE730A"/>
    <w:rsid w:val="00FE7D0A"/>
    <w:rsid w:val="00FF12F2"/>
    <w:rsid w:val="00FF1443"/>
    <w:rsid w:val="00FF1CE5"/>
    <w:rsid w:val="00FF1DD7"/>
    <w:rsid w:val="00FF2B1D"/>
    <w:rsid w:val="00FF2BFE"/>
    <w:rsid w:val="00FF3DBD"/>
    <w:rsid w:val="00FF3E77"/>
    <w:rsid w:val="00FF3E8A"/>
    <w:rsid w:val="00FF4146"/>
    <w:rsid w:val="00FF4453"/>
    <w:rsid w:val="00FF48FA"/>
    <w:rsid w:val="00FF4928"/>
    <w:rsid w:val="00FF4B88"/>
    <w:rsid w:val="00FF514D"/>
    <w:rsid w:val="00FF538D"/>
    <w:rsid w:val="00FF5D20"/>
    <w:rsid w:val="00FF6796"/>
    <w:rsid w:val="00FF6831"/>
    <w:rsid w:val="00FF701C"/>
    <w:rsid w:val="00FF7ABA"/>
    <w:rsid w:val="00FF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C869A0"/>
  <w15:docId w15:val="{2861605A-4FE9-42FC-A867-2CFF0396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4C9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677BFE"/>
    <w:pPr>
      <w:widowControl/>
      <w:autoSpaceDE/>
      <w:autoSpaceDN/>
      <w:adjustRightInd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677BFE"/>
    <w:rPr>
      <w:rFonts w:ascii="Times New Roman" w:hAnsi="Times New Roman"/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677BF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77BFE"/>
    <w:pPr>
      <w:spacing w:line="240" w:lineRule="auto"/>
    </w:pPr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7BF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7BF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7BF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77BFE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77BF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77BFE"/>
    <w:rPr>
      <w:i/>
      <w:iCs/>
    </w:rPr>
  </w:style>
  <w:style w:type="character" w:styleId="Pogrubienie">
    <w:name w:val="Strong"/>
    <w:basedOn w:val="Domylnaczcionkaakapitu"/>
    <w:uiPriority w:val="22"/>
    <w:qFormat/>
    <w:rsid w:val="00677BF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2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6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1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9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9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3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umowski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AF2007-2437-471A-9F53-ACB20DCF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241</TotalTime>
  <Pages>1</Pages>
  <Words>9280</Words>
  <Characters>55685</Characters>
  <Application>Microsoft Office Word</Application>
  <DocSecurity>0</DocSecurity>
  <Lines>464</Lines>
  <Paragraphs>129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Tyszkiewicz Joanna</dc:creator>
  <cp:keywords/>
  <cp:lastModifiedBy>Pracownik</cp:lastModifiedBy>
  <cp:revision>13</cp:revision>
  <cp:lastPrinted>2025-10-06T06:53:00Z</cp:lastPrinted>
  <dcterms:created xsi:type="dcterms:W3CDTF">2026-04-30T07:48:00Z</dcterms:created>
  <dcterms:modified xsi:type="dcterms:W3CDTF">2026-05-06T09:56:00Z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UxC4dwLulzfINJ8nQH+xvX5LNGipWa4BRSZhPgxsCvlgeuBkZmglp7RMcM4rcIt6sFriRDV/6ZVw6RuiNC3JiA==</vt:lpwstr>
  </property>
  <property fmtid="{D5CDD505-2E9C-101B-9397-08002B2CF9AE}" pid="6" name="MFClassificationDate">
    <vt:lpwstr>2023-02-17T15:33:53.1327759+01:00</vt:lpwstr>
  </property>
  <property fmtid="{D5CDD505-2E9C-101B-9397-08002B2CF9AE}" pid="7" name="MFClassifiedBySID">
    <vt:lpwstr>UxC4dwLulzfINJ8nQH+xvX5LNGipWa4BRSZhPgxsCvm42mrIC/DSDv0ggS+FjUN/2v1BBotkLlY5aAiEhoi6uTxBlECh2NWnCYVE2JoROSZ2ip+hIhSk9/3bVO6mQP2b</vt:lpwstr>
  </property>
  <property fmtid="{D5CDD505-2E9C-101B-9397-08002B2CF9AE}" pid="8" name="MFGRNItemId">
    <vt:lpwstr>GRN-2575de9d-c858-4b14-950a-adea500517d4</vt:lpwstr>
  </property>
  <property fmtid="{D5CDD505-2E9C-101B-9397-08002B2CF9AE}" pid="9" name="MFHash">
    <vt:lpwstr>L3NnrR+X34tGq0xE9ij9E+Ik0I3qzYjZxfpHpUGCu1A=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