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9C93" w14:textId="69088E38" w:rsidR="006B41D5" w:rsidRDefault="00A4242D" w:rsidP="006B41D5">
      <w:pPr>
        <w:pStyle w:val="OZNPROJEKTUwskazaniedatylubwersjiprojektu"/>
      </w:pPr>
      <w:bookmarkStart w:id="0" w:name="_Hlk183011254"/>
      <w:bookmarkStart w:id="1" w:name="_Hlk183011267"/>
      <w:r>
        <w:t>Projekt</w:t>
      </w:r>
    </w:p>
    <w:p w14:paraId="3483A0A6" w14:textId="0F456008" w:rsidR="00261A16" w:rsidRDefault="006B41D5" w:rsidP="006B41D5">
      <w:pPr>
        <w:pStyle w:val="OZNRODZAKTUtznustawalubrozporzdzenieiorganwydajcy"/>
      </w:pPr>
      <w:r>
        <w:t>ustawa</w:t>
      </w:r>
    </w:p>
    <w:p w14:paraId="38B6D3B3" w14:textId="56334239" w:rsidR="006B41D5" w:rsidRDefault="006B41D5" w:rsidP="006B41D5">
      <w:pPr>
        <w:pStyle w:val="DATAAKTUdatauchwalenialubwydaniaaktu"/>
      </w:pPr>
      <w:r>
        <w:t>z dnia</w:t>
      </w:r>
    </w:p>
    <w:p w14:paraId="58E45A3C" w14:textId="0603B4E3" w:rsidR="006B41D5" w:rsidRDefault="006B41D5" w:rsidP="006B41D5">
      <w:pPr>
        <w:pStyle w:val="TYTUAKTUprzedmiotregulacjiustawylubrozporzdzenia"/>
      </w:pPr>
      <w:r>
        <w:t>o zmianie ustawy o prawach pacjenta i Rzeczniku Praw Pacjenta</w:t>
      </w:r>
    </w:p>
    <w:p w14:paraId="4B669254" w14:textId="6661085E" w:rsidR="003A0203" w:rsidRDefault="006B41D5" w:rsidP="006B41D5">
      <w:pPr>
        <w:pStyle w:val="ARTartustawynprozporzdzenia"/>
      </w:pPr>
      <w:r w:rsidRPr="003072CA">
        <w:rPr>
          <w:rStyle w:val="Ppogrubienie"/>
        </w:rPr>
        <w:t>Art.</w:t>
      </w:r>
      <w:r w:rsidR="00FE7708">
        <w:rPr>
          <w:rStyle w:val="Ppogrubienie"/>
        </w:rPr>
        <w:t> </w:t>
      </w:r>
      <w:r w:rsidRPr="003072CA">
        <w:rPr>
          <w:rStyle w:val="Ppogrubienie"/>
        </w:rPr>
        <w:t>1.</w:t>
      </w:r>
      <w:r w:rsidR="00FE7708">
        <w:t> </w:t>
      </w:r>
      <w:r>
        <w:t>W ustawie z dnia 6 listopada 2008 r. o prawach pacjenta i Rzeczniku Praw Pacjenta (Dz. U. z 20</w:t>
      </w:r>
      <w:r w:rsidR="00414DC3">
        <w:t>2</w:t>
      </w:r>
      <w:r w:rsidR="00066F1C">
        <w:t>4</w:t>
      </w:r>
      <w:r>
        <w:t xml:space="preserve"> r. poz. </w:t>
      </w:r>
      <w:r w:rsidR="00066F1C">
        <w:t>581</w:t>
      </w:r>
      <w:r w:rsidR="00BB5246">
        <w:t xml:space="preserve"> oraz z 2026 r. poz. 26</w:t>
      </w:r>
      <w:r w:rsidR="00414DC3">
        <w:t xml:space="preserve">) </w:t>
      </w:r>
      <w:r w:rsidR="00534DE2">
        <w:t>wprowadza się następujące zmiany:</w:t>
      </w:r>
    </w:p>
    <w:p w14:paraId="0569DA6B" w14:textId="4BE9CAF7" w:rsidR="00066F1C" w:rsidRDefault="00066F1C" w:rsidP="00066F1C">
      <w:pPr>
        <w:pStyle w:val="PKTpunkt"/>
      </w:pPr>
      <w:r>
        <w:t>1)</w:t>
      </w:r>
      <w:r>
        <w:tab/>
      </w:r>
      <w:r w:rsidR="00A25CFE">
        <w:t xml:space="preserve">w art. 1 </w:t>
      </w:r>
      <w:r w:rsidR="002D7A75">
        <w:t xml:space="preserve">w pkt 6 </w:t>
      </w:r>
      <w:r w:rsidR="002D7A75" w:rsidRPr="000754C5">
        <w:t xml:space="preserve">kropkę zastępuje się średnikiem i dodaje się pkt </w:t>
      </w:r>
      <w:r w:rsidR="00215911">
        <w:t xml:space="preserve">7 </w:t>
      </w:r>
      <w:r w:rsidR="00A25CFE">
        <w:t>w brzmieniu:</w:t>
      </w:r>
      <w:r w:rsidR="00EF3809">
        <w:t xml:space="preserve"> </w:t>
      </w:r>
    </w:p>
    <w:p w14:paraId="3E4EABD6" w14:textId="4D63DD44" w:rsidR="00A25CFE" w:rsidRDefault="00A25CFE" w:rsidP="00A25CFE">
      <w:pPr>
        <w:pStyle w:val="ZPKTzmpktartykuempunktem"/>
      </w:pPr>
      <w:r w:rsidRPr="000754C5">
        <w:t>„</w:t>
      </w:r>
      <w:r w:rsidR="00215911">
        <w:t>7</w:t>
      </w:r>
      <w:r>
        <w:t>)</w:t>
      </w:r>
      <w:r>
        <w:tab/>
        <w:t>postępowanie w spraw</w:t>
      </w:r>
      <w:r w:rsidR="00004660">
        <w:t xml:space="preserve">ach </w:t>
      </w:r>
      <w:r w:rsidR="00106BAE">
        <w:t xml:space="preserve">praktyk </w:t>
      </w:r>
      <w:r>
        <w:t>pseudomedycznych</w:t>
      </w:r>
      <w:r w:rsidR="00D50382">
        <w:t>.</w:t>
      </w:r>
      <w:r>
        <w:t>”;</w:t>
      </w:r>
    </w:p>
    <w:bookmarkEnd w:id="0"/>
    <w:p w14:paraId="71A9AC3F" w14:textId="2CF1EC14" w:rsidR="00B6102B" w:rsidRDefault="00CD5D1F" w:rsidP="00EE1BBE">
      <w:pPr>
        <w:pStyle w:val="PKTpunkt"/>
      </w:pPr>
      <w:r>
        <w:t>2</w:t>
      </w:r>
      <w:r w:rsidR="003A0203">
        <w:t>)</w:t>
      </w:r>
      <w:r w:rsidR="003A0203">
        <w:tab/>
      </w:r>
      <w:r w:rsidR="00EE1BBE">
        <w:t>w art. 47</w:t>
      </w:r>
      <w:r w:rsidR="00B6102B">
        <w:t>:</w:t>
      </w:r>
      <w:r w:rsidR="00032EE1">
        <w:t xml:space="preserve"> </w:t>
      </w:r>
    </w:p>
    <w:p w14:paraId="57490433" w14:textId="77777777" w:rsidR="001A5235" w:rsidRDefault="00B6102B" w:rsidP="00B6102B">
      <w:pPr>
        <w:pStyle w:val="LITlitera"/>
      </w:pPr>
      <w:r>
        <w:t>a)</w:t>
      </w:r>
      <w:r>
        <w:tab/>
        <w:t>w ust. 1</w:t>
      </w:r>
      <w:r w:rsidR="001A5235">
        <w:t>:</w:t>
      </w:r>
    </w:p>
    <w:p w14:paraId="5F1BCB12" w14:textId="402D1605" w:rsidR="00EE1BBE" w:rsidRDefault="008816F0" w:rsidP="00C14ECC">
      <w:pPr>
        <w:pStyle w:val="TIRtiret"/>
      </w:pPr>
      <w:r>
        <w:t>–</w:t>
      </w:r>
      <w:r>
        <w:tab/>
      </w:r>
      <w:r w:rsidR="00B6102B">
        <w:t xml:space="preserve">po </w:t>
      </w:r>
      <w:r w:rsidR="00EE1BBE">
        <w:t>pkt 1</w:t>
      </w:r>
      <w:r w:rsidR="00B6102B">
        <w:t>a</w:t>
      </w:r>
      <w:r w:rsidR="00EE1BBE">
        <w:t xml:space="preserve"> </w:t>
      </w:r>
      <w:r w:rsidR="00B6102B">
        <w:t>dodaje się pkt 1b w</w:t>
      </w:r>
      <w:r w:rsidR="00EE1BBE">
        <w:t xml:space="preserve"> brzmieni</w:t>
      </w:r>
      <w:r w:rsidR="00B6102B">
        <w:t>u</w:t>
      </w:r>
      <w:r w:rsidR="00EE1BBE">
        <w:t>:</w:t>
      </w:r>
    </w:p>
    <w:p w14:paraId="484A478E" w14:textId="4A2BC6A6" w:rsidR="00EE1BBE" w:rsidRDefault="00EE1BBE" w:rsidP="00F46E95">
      <w:pPr>
        <w:pStyle w:val="ZTIRPKTzmpkttiret"/>
      </w:pPr>
      <w:r>
        <w:t>„1</w:t>
      </w:r>
      <w:r w:rsidR="00516317">
        <w:t>b</w:t>
      </w:r>
      <w:r>
        <w:t>)</w:t>
      </w:r>
      <w:r>
        <w:tab/>
      </w:r>
      <w:r w:rsidRPr="00551CD9">
        <w:t xml:space="preserve">prowadzenie postępowań w sprawach </w:t>
      </w:r>
      <w:r w:rsidR="00106BAE">
        <w:t xml:space="preserve">praktyk </w:t>
      </w:r>
      <w:r w:rsidR="00C53487">
        <w:t>pseudomedycznych</w:t>
      </w:r>
      <w:r w:rsidR="008257FF">
        <w:t>;”,</w:t>
      </w:r>
    </w:p>
    <w:p w14:paraId="70B292F1" w14:textId="76449698" w:rsidR="008816F0" w:rsidRDefault="008816F0" w:rsidP="008816F0">
      <w:pPr>
        <w:pStyle w:val="TIRtiret"/>
      </w:pPr>
      <w:r>
        <w:t>–</w:t>
      </w:r>
      <w:r>
        <w:tab/>
        <w:t>po pkt 6 dodaje się pkt 6a w brzmieniu:</w:t>
      </w:r>
    </w:p>
    <w:p w14:paraId="3E0EB0AD" w14:textId="592F8155" w:rsidR="008816F0" w:rsidRDefault="008816F0" w:rsidP="00F46E95">
      <w:pPr>
        <w:pStyle w:val="ZTIRPKTzmpkttiret"/>
      </w:pPr>
      <w:r>
        <w:t>„6a)</w:t>
      </w:r>
      <w:r>
        <w:tab/>
        <w:t xml:space="preserve">gromadzenie i upowszechnianie orzecznictwa w </w:t>
      </w:r>
      <w:r w:rsidRPr="00EF2704">
        <w:t>zakresie praktyk</w:t>
      </w:r>
      <w:r>
        <w:t xml:space="preserve">, o których mowa w pkt 1 i 1b, w szczególności przez zamieszczanie decyzji Rzecznika </w:t>
      </w:r>
      <w:r w:rsidRPr="00C74190">
        <w:t>na stronie internetowej urzędu go obsługującego</w:t>
      </w:r>
      <w:r>
        <w:t>;”,</w:t>
      </w:r>
    </w:p>
    <w:p w14:paraId="18959D4E" w14:textId="271FC01B" w:rsidR="00B6102B" w:rsidRDefault="00B6102B" w:rsidP="00B6102B">
      <w:pPr>
        <w:pStyle w:val="LITlitera"/>
      </w:pPr>
      <w:r>
        <w:t>b)</w:t>
      </w:r>
      <w:r>
        <w:tab/>
        <w:t>po ust. 1a dodaje się ust. 1b w brzmieniu:</w:t>
      </w:r>
      <w:r w:rsidR="00A07A22">
        <w:t xml:space="preserve"> </w:t>
      </w:r>
    </w:p>
    <w:p w14:paraId="0CDBC310" w14:textId="598A4902" w:rsidR="00B6102B" w:rsidRDefault="00AC1D4C" w:rsidP="00B30425">
      <w:pPr>
        <w:pStyle w:val="ZLITUSTzmustliter"/>
      </w:pPr>
      <w:r w:rsidRPr="00AC1D4C">
        <w:t>„</w:t>
      </w:r>
      <w:r w:rsidR="00B6102B">
        <w:t>1b. Rzecznik</w:t>
      </w:r>
      <w:r w:rsidR="001A5235">
        <w:t xml:space="preserve"> publikuje</w:t>
      </w:r>
      <w:r w:rsidR="008816F0">
        <w:t xml:space="preserve"> w całości treść decyzji</w:t>
      </w:r>
      <w:r w:rsidR="00245810">
        <w:t xml:space="preserve"> </w:t>
      </w:r>
      <w:r w:rsidR="00516317" w:rsidRPr="00EF2704">
        <w:t>w</w:t>
      </w:r>
      <w:r w:rsidR="00516317">
        <w:t> </w:t>
      </w:r>
      <w:r w:rsidR="00516317" w:rsidRPr="00EF2704">
        <w:t>zakresie praktyk</w:t>
      </w:r>
      <w:r w:rsidR="00516317">
        <w:t xml:space="preserve">, o których mowa w pkt 1 i 1b, </w:t>
      </w:r>
      <w:r w:rsidR="00C74190" w:rsidRPr="00C74190">
        <w:t>na stronie internetowej urzędu go obsługującego</w:t>
      </w:r>
      <w:r w:rsidR="007C420E">
        <w:t xml:space="preserve">, </w:t>
      </w:r>
      <w:r w:rsidR="00527E1F" w:rsidRPr="00527E1F">
        <w:t>ze wskazaniem, czy decyzja ta jest prawomocna. Publikacja uzasadnienia decyzji nie obejmuje informacji podlegających ochronie na podstawie odrębnych przepisów</w:t>
      </w:r>
      <w:r w:rsidR="00B30425" w:rsidRPr="00B30425">
        <w:t>.</w:t>
      </w:r>
      <w:r w:rsidR="00284CF7" w:rsidRPr="00284CF7">
        <w:t>”</w:t>
      </w:r>
      <w:r w:rsidR="00284CF7">
        <w:t>;</w:t>
      </w:r>
    </w:p>
    <w:p w14:paraId="796001D7" w14:textId="338AFD27" w:rsidR="00686908" w:rsidRDefault="00686908" w:rsidP="008816F0">
      <w:pPr>
        <w:pStyle w:val="PKTpunkt"/>
      </w:pPr>
      <w:r w:rsidRPr="008816F0">
        <w:t>3)</w:t>
      </w:r>
      <w:r w:rsidR="00FE7708">
        <w:tab/>
      </w:r>
      <w:r>
        <w:t>w art. 47a ust. 2 otrzymuje brzmienie:</w:t>
      </w:r>
      <w:r w:rsidR="009E1ADA">
        <w:t xml:space="preserve"> </w:t>
      </w:r>
    </w:p>
    <w:p w14:paraId="54217F73" w14:textId="16038031" w:rsidR="00686908" w:rsidRDefault="00686908" w:rsidP="00F46E95">
      <w:pPr>
        <w:pStyle w:val="ZUSTzmustartykuempunktem"/>
      </w:pPr>
      <w:r w:rsidRPr="00686908">
        <w:t>„2. Rzecznik przetwarza dane osobowe, o których mowa w</w:t>
      </w:r>
      <w:r w:rsidR="00C14ECC">
        <w:t xml:space="preserve"> </w:t>
      </w:r>
      <w:r w:rsidRPr="00C14ECC">
        <w:t>art. 9 ust.</w:t>
      </w:r>
      <w:r w:rsidR="000902AD">
        <w:t> </w:t>
      </w:r>
      <w:r w:rsidRPr="00C14ECC">
        <w:t>1</w:t>
      </w:r>
      <w:r w:rsidRPr="00686908">
        <w:t> rozporządzenia </w:t>
      </w:r>
      <w:r w:rsidRPr="00C14ECC">
        <w:t>2016/679</w:t>
      </w:r>
      <w:r w:rsidRPr="00686908">
        <w:t>, wyłącznie w celu ochrony praw pacjentów przy realizacji zadań, o których mowa w </w:t>
      </w:r>
      <w:r w:rsidRPr="00C14ECC">
        <w:t>art. 47 ust. 1 pkt 1</w:t>
      </w:r>
      <w:r w:rsidR="00FE7708">
        <w:t>–</w:t>
      </w:r>
      <w:r w:rsidRPr="00C14ECC">
        <w:t>3b, 6a</w:t>
      </w:r>
      <w:r w:rsidR="00FE7708">
        <w:t>–</w:t>
      </w:r>
      <w:r w:rsidRPr="00C14ECC">
        <w:t>10a</w:t>
      </w:r>
      <w:r w:rsidRPr="00686908">
        <w:t>.</w:t>
      </w:r>
      <w:r w:rsidR="008816F0" w:rsidRPr="008816F0">
        <w:t>”</w:t>
      </w:r>
      <w:r>
        <w:t>;</w:t>
      </w:r>
    </w:p>
    <w:p w14:paraId="79A0ACD2" w14:textId="2BB560A0" w:rsidR="007C4DFB" w:rsidRPr="007C4DFB" w:rsidRDefault="00686908" w:rsidP="007C4DFB">
      <w:pPr>
        <w:pStyle w:val="PKTpunkt"/>
      </w:pPr>
      <w:r>
        <w:t>4</w:t>
      </w:r>
      <w:r w:rsidR="00EE1BBE">
        <w:t>)</w:t>
      </w:r>
      <w:r w:rsidR="00EE1BBE">
        <w:tab/>
      </w:r>
      <w:r w:rsidR="007C4DFB" w:rsidRPr="007C4DFB">
        <w:t>w art. 52 po ust. 2 dodaje się ust. 2a w brzmieniu:</w:t>
      </w:r>
    </w:p>
    <w:p w14:paraId="2412E475" w14:textId="6A8D72CE" w:rsidR="007C4DFB" w:rsidRDefault="007C4DFB" w:rsidP="007C4DFB">
      <w:pPr>
        <w:pStyle w:val="ZUSTzmustartykuempunktem"/>
      </w:pPr>
      <w:r w:rsidRPr="007C4DFB">
        <w:t xml:space="preserve">„2a. W żądaniu, o którym mowa w ust. 2 pkt 1a, Rzecznik określa termin jego realizacji oraz poucza o </w:t>
      </w:r>
      <w:r w:rsidR="0099440D">
        <w:t>zagrożeniu karą pieniężną, o której mowa w</w:t>
      </w:r>
      <w:r w:rsidRPr="007C4DFB">
        <w:t xml:space="preserve"> art. 69 ust. 2</w:t>
      </w:r>
      <w:r w:rsidR="0099440D">
        <w:t>,</w:t>
      </w:r>
      <w:r w:rsidR="0099440D" w:rsidRPr="0099440D">
        <w:t xml:space="preserve"> </w:t>
      </w:r>
      <w:r w:rsidR="0099440D" w:rsidRPr="003202A8">
        <w:t>w</w:t>
      </w:r>
      <w:r w:rsidR="00DC7FF0">
        <w:t> </w:t>
      </w:r>
      <w:r w:rsidR="0099440D" w:rsidRPr="003202A8">
        <w:t xml:space="preserve">przypadku </w:t>
      </w:r>
      <w:r w:rsidR="0099440D">
        <w:t>niewykonania</w:t>
      </w:r>
      <w:r w:rsidR="0099440D" w:rsidRPr="003202A8">
        <w:t xml:space="preserve"> </w:t>
      </w:r>
      <w:r w:rsidR="0099440D">
        <w:t>żądania</w:t>
      </w:r>
      <w:r w:rsidR="0099440D" w:rsidRPr="003202A8">
        <w:t xml:space="preserve"> w </w:t>
      </w:r>
      <w:r w:rsidR="005F2E17">
        <w:t xml:space="preserve">tym </w:t>
      </w:r>
      <w:r w:rsidR="0099440D" w:rsidRPr="003202A8">
        <w:t>terminie</w:t>
      </w:r>
      <w:r w:rsidRPr="007C4DFB">
        <w:t>.”;</w:t>
      </w:r>
    </w:p>
    <w:p w14:paraId="1902775F" w14:textId="50543F01" w:rsidR="00676763" w:rsidRPr="00676763" w:rsidRDefault="00686908" w:rsidP="00F46E95">
      <w:pPr>
        <w:pStyle w:val="PKTpunkt"/>
        <w:keepNext/>
      </w:pPr>
      <w:r>
        <w:lastRenderedPageBreak/>
        <w:t>5</w:t>
      </w:r>
      <w:r w:rsidR="00676763">
        <w:t>)</w:t>
      </w:r>
      <w:r w:rsidR="00676763">
        <w:tab/>
      </w:r>
      <w:r w:rsidR="00676763" w:rsidRPr="00676763">
        <w:t>art. 55</w:t>
      </w:r>
      <w:r w:rsidR="00874900">
        <w:t xml:space="preserve"> otrzymuje brzmienie</w:t>
      </w:r>
      <w:r w:rsidR="007C574E">
        <w:t>:</w:t>
      </w:r>
    </w:p>
    <w:p w14:paraId="33D8C859" w14:textId="77777777" w:rsidR="00874900" w:rsidRDefault="00676763" w:rsidP="00C14ECC">
      <w:pPr>
        <w:pStyle w:val="ZARTzmartartykuempunktem"/>
      </w:pPr>
      <w:r w:rsidRPr="00676763">
        <w:t>„</w:t>
      </w:r>
      <w:r w:rsidR="00874900">
        <w:t xml:space="preserve">Art. 55. 1. </w:t>
      </w:r>
      <w:r w:rsidRPr="00676763">
        <w:t>W sprawach cywilnych dotyczących praw pacjenta, określonych w niniejszej ustawie oraz w przepisach odrębnych, Rzecznik może z urzędu lub na wniosek strony:</w:t>
      </w:r>
    </w:p>
    <w:p w14:paraId="28094D9C" w14:textId="1F599625" w:rsidR="00874900" w:rsidRPr="00874900" w:rsidRDefault="00874900" w:rsidP="00F46E95">
      <w:pPr>
        <w:pStyle w:val="ZPKTzmpktartykuempunktem"/>
      </w:pPr>
      <w:r w:rsidRPr="00874900">
        <w:t>1)</w:t>
      </w:r>
      <w:r w:rsidRPr="00874900">
        <w:tab/>
        <w:t>żądać wszczęcia postępowania,</w:t>
      </w:r>
    </w:p>
    <w:p w14:paraId="07F333BD" w14:textId="4AE1C1B6" w:rsidR="00874900" w:rsidRPr="00874900" w:rsidRDefault="00874900" w:rsidP="00F46E95">
      <w:pPr>
        <w:pStyle w:val="ZPKTzmpktartykuempunktem"/>
      </w:pPr>
      <w:r w:rsidRPr="00874900">
        <w:t>2)</w:t>
      </w:r>
      <w:r w:rsidRPr="00874900">
        <w:tab/>
        <w:t xml:space="preserve">brać </w:t>
      </w:r>
      <w:r w:rsidRPr="008165D7">
        <w:t>udział</w:t>
      </w:r>
      <w:r w:rsidRPr="00874900">
        <w:t xml:space="preserve"> w toczącym się postępowaniu</w:t>
      </w:r>
    </w:p>
    <w:p w14:paraId="0EAA4657" w14:textId="44790EA5" w:rsidR="00676763" w:rsidRPr="00676763" w:rsidRDefault="008165D7" w:rsidP="00C14ECC">
      <w:pPr>
        <w:pStyle w:val="ZCZWSPPKTzmczciwsppktartykuempunktem"/>
      </w:pPr>
      <w:r>
        <w:t>–</w:t>
      </w:r>
      <w:r w:rsidR="00874900" w:rsidRPr="00874900">
        <w:t xml:space="preserve"> na prawach przysługujących prokuratorowi.</w:t>
      </w:r>
    </w:p>
    <w:p w14:paraId="1A0043EF" w14:textId="1884D4F0" w:rsidR="00676763" w:rsidRDefault="00676763" w:rsidP="00C14ECC">
      <w:pPr>
        <w:pStyle w:val="ZUSTzmustartykuempunktem"/>
      </w:pPr>
      <w:r w:rsidRPr="00676763">
        <w:t>2. Z uprawnienia, o którym mowa w ust. 1, Rzecznik może skorzystać w sprawach, o który</w:t>
      </w:r>
      <w:r w:rsidR="0099440D">
        <w:t>ch</w:t>
      </w:r>
      <w:r w:rsidRPr="00676763">
        <w:t xml:space="preserve"> mowa w art. 4 ust. 2, oraz </w:t>
      </w:r>
      <w:r w:rsidR="00A90ED3">
        <w:t xml:space="preserve">w sprawach </w:t>
      </w:r>
      <w:r w:rsidRPr="00676763">
        <w:t>o roszczenia wynikające ze śmierci pacjenta,</w:t>
      </w:r>
      <w:r w:rsidR="00AE31CB">
        <w:t xml:space="preserve"> </w:t>
      </w:r>
      <w:r w:rsidRPr="00676763">
        <w:t>do której doszło podczas udzielani</w:t>
      </w:r>
      <w:r w:rsidR="0072267B">
        <w:t>a</w:t>
      </w:r>
      <w:r w:rsidRPr="00676763">
        <w:t xml:space="preserve"> świadczeń zdrowotnych </w:t>
      </w:r>
      <w:r w:rsidR="0072267B" w:rsidRPr="00676763">
        <w:t xml:space="preserve">lub w związku z </w:t>
      </w:r>
      <w:r w:rsidR="0072267B">
        <w:t xml:space="preserve">ich udzielaniem </w:t>
      </w:r>
      <w:r w:rsidRPr="00676763">
        <w:t>albo na skutek ich nieudzielenia.”;</w:t>
      </w:r>
    </w:p>
    <w:p w14:paraId="5EA75121" w14:textId="51D14CC4" w:rsidR="00744A5D" w:rsidRPr="00744A5D" w:rsidRDefault="00686908" w:rsidP="00F46E95">
      <w:pPr>
        <w:pStyle w:val="PKTpunkt"/>
      </w:pPr>
      <w:r>
        <w:t>6</w:t>
      </w:r>
      <w:r w:rsidR="00744A5D">
        <w:t>)</w:t>
      </w:r>
      <w:r w:rsidR="00744A5D">
        <w:tab/>
        <w:t xml:space="preserve">w art. 59 </w:t>
      </w:r>
      <w:r w:rsidR="005073C2">
        <w:t xml:space="preserve">w </w:t>
      </w:r>
      <w:r w:rsidR="00744A5D">
        <w:t xml:space="preserve">ust. 1 </w:t>
      </w:r>
      <w:r w:rsidR="006F3AEA">
        <w:t>uchyla</w:t>
      </w:r>
      <w:r w:rsidR="006F3AEA" w:rsidRPr="006F3AEA">
        <w:t xml:space="preserve"> się </w:t>
      </w:r>
      <w:r w:rsidR="005073C2">
        <w:t>pkt 2;</w:t>
      </w:r>
    </w:p>
    <w:p w14:paraId="0F9E8332" w14:textId="204F3BA4" w:rsidR="000D2BD9" w:rsidRDefault="00686908" w:rsidP="000D2BD9">
      <w:pPr>
        <w:pStyle w:val="PKTpunkt"/>
      </w:pPr>
      <w:bookmarkStart w:id="2" w:name="_Hlk71044616"/>
      <w:bookmarkEnd w:id="1"/>
      <w:r>
        <w:t>7</w:t>
      </w:r>
      <w:r w:rsidR="005230CE" w:rsidRPr="005230CE">
        <w:t>)</w:t>
      </w:r>
      <w:r w:rsidR="005230CE" w:rsidRPr="005230CE">
        <w:tab/>
      </w:r>
      <w:r w:rsidR="001D7D5C">
        <w:t>art. 60 otrzymuje brzmienie:</w:t>
      </w:r>
    </w:p>
    <w:p w14:paraId="591CCD93" w14:textId="453A30BF" w:rsidR="00781674" w:rsidRDefault="00EA3BF7" w:rsidP="00781674">
      <w:pPr>
        <w:pStyle w:val="ZARTzmartartykuempunktem"/>
      </w:pPr>
      <w:r>
        <w:t>„</w:t>
      </w:r>
      <w:r w:rsidR="001D7D5C">
        <w:t xml:space="preserve">Art. 60. </w:t>
      </w:r>
      <w:r w:rsidR="001D7D5C" w:rsidRPr="001D7D5C">
        <w:t xml:space="preserve">1. Każdy może zawiadomić Rzecznika </w:t>
      </w:r>
      <w:r w:rsidR="00185288">
        <w:t>o</w:t>
      </w:r>
      <w:r w:rsidR="001D7D5C" w:rsidRPr="001D7D5C">
        <w:t xml:space="preserve"> </w:t>
      </w:r>
      <w:bookmarkStart w:id="3" w:name="_Hlk205291363"/>
      <w:r w:rsidR="001D7D5C" w:rsidRPr="001D7D5C">
        <w:t>podejrzeni</w:t>
      </w:r>
      <w:r w:rsidR="00185288">
        <w:t>u</w:t>
      </w:r>
      <w:r w:rsidR="001D7D5C" w:rsidRPr="001D7D5C">
        <w:t xml:space="preserve"> stosowania praktyk naruszających zbiorowe prawa pacjentów</w:t>
      </w:r>
      <w:bookmarkEnd w:id="3"/>
      <w:r w:rsidR="001D7D5C" w:rsidRPr="001D7D5C">
        <w:t>.</w:t>
      </w:r>
      <w:r w:rsidR="00781674">
        <w:t xml:space="preserve"> Rzecznik </w:t>
      </w:r>
      <w:r w:rsidR="00781674" w:rsidRPr="00781674">
        <w:t xml:space="preserve">przekazuje zgłaszającemu </w:t>
      </w:r>
      <w:r w:rsidR="005C491F">
        <w:t>zawiadomienie</w:t>
      </w:r>
      <w:r w:rsidR="00781674" w:rsidRPr="00781674">
        <w:t xml:space="preserve"> </w:t>
      </w:r>
      <w:r w:rsidR="005C491F">
        <w:t xml:space="preserve">informację </w:t>
      </w:r>
      <w:r w:rsidR="00781674">
        <w:t xml:space="preserve">o sposobie </w:t>
      </w:r>
      <w:r w:rsidR="00781674" w:rsidRPr="00781674">
        <w:t>rozpatrzenia</w:t>
      </w:r>
      <w:r w:rsidR="007C6701">
        <w:t xml:space="preserve"> tego zawiadomienia</w:t>
      </w:r>
      <w:r w:rsidR="00781674">
        <w:t>.</w:t>
      </w:r>
    </w:p>
    <w:p w14:paraId="77D8EE27" w14:textId="2A1EB48A" w:rsidR="001D7D5C" w:rsidRDefault="001D7D5C" w:rsidP="001D7D5C">
      <w:pPr>
        <w:pStyle w:val="ZUSTzmustartykuempunktem"/>
      </w:pPr>
      <w:r w:rsidRPr="001D7D5C">
        <w:t>2</w:t>
      </w:r>
      <w:r w:rsidR="009433B4">
        <w:t>.</w:t>
      </w:r>
      <w:r w:rsidRPr="001D7D5C">
        <w:t xml:space="preserve"> Stroną postępowania jest podmiot</w:t>
      </w:r>
      <w:r w:rsidR="00A5354F">
        <w:t>,</w:t>
      </w:r>
      <w:r w:rsidRPr="001D7D5C">
        <w:t xml:space="preserve"> wobec którego zostało wszczęte postępowanie w sprawie stosowania praktyk naruszających zbiorowe prawa pacjentów.</w:t>
      </w:r>
      <w:r w:rsidR="00EA3BF7">
        <w:t>”</w:t>
      </w:r>
      <w:r>
        <w:t>;</w:t>
      </w:r>
    </w:p>
    <w:p w14:paraId="5B48E0BC" w14:textId="75BE1541" w:rsidR="002D44BD" w:rsidRDefault="00686908" w:rsidP="002D44BD">
      <w:pPr>
        <w:pStyle w:val="PKTpunkt"/>
      </w:pPr>
      <w:r>
        <w:t>8</w:t>
      </w:r>
      <w:r w:rsidR="002D44BD">
        <w:t>)</w:t>
      </w:r>
      <w:r w:rsidR="002D44BD">
        <w:tab/>
        <w:t xml:space="preserve">w art. 62 </w:t>
      </w:r>
      <w:r w:rsidR="00ED305D">
        <w:t xml:space="preserve">wyraz </w:t>
      </w:r>
      <w:r w:rsidR="00ED305D" w:rsidRPr="00ED305D">
        <w:t>„</w:t>
      </w:r>
      <w:r w:rsidR="00ED305D">
        <w:t>strony</w:t>
      </w:r>
      <w:r w:rsidR="00ED305D" w:rsidRPr="00ED305D">
        <w:t>”</w:t>
      </w:r>
      <w:r w:rsidR="00ED305D">
        <w:t xml:space="preserve"> zastępuje się wyrazem </w:t>
      </w:r>
      <w:r w:rsidR="00ED305D" w:rsidRPr="00ED305D">
        <w:t>„</w:t>
      </w:r>
      <w:r w:rsidR="00ED305D">
        <w:t>stronę</w:t>
      </w:r>
      <w:r w:rsidR="00ED305D" w:rsidRPr="00ED305D">
        <w:t>”</w:t>
      </w:r>
      <w:r w:rsidR="00ED305D">
        <w:t>;</w:t>
      </w:r>
    </w:p>
    <w:p w14:paraId="3EA54A4C" w14:textId="67993FFA" w:rsidR="00B71874" w:rsidRPr="00B71874" w:rsidRDefault="00686908" w:rsidP="00B71874">
      <w:pPr>
        <w:pStyle w:val="PKTpunkt"/>
      </w:pPr>
      <w:r>
        <w:t>9</w:t>
      </w:r>
      <w:r w:rsidR="00B71874" w:rsidRPr="00B71874">
        <w:t>)</w:t>
      </w:r>
      <w:r w:rsidR="00B71874" w:rsidRPr="00B71874">
        <w:tab/>
        <w:t>uchyla się art. 63;</w:t>
      </w:r>
    </w:p>
    <w:p w14:paraId="50DB6C04" w14:textId="6C98F0FF" w:rsidR="00096E16" w:rsidRDefault="00686908" w:rsidP="009763D6">
      <w:pPr>
        <w:pStyle w:val="PKTpunkt"/>
      </w:pPr>
      <w:r>
        <w:t>10</w:t>
      </w:r>
      <w:r w:rsidR="009763D6">
        <w:t>)</w:t>
      </w:r>
      <w:r w:rsidR="009763D6">
        <w:tab/>
        <w:t>w art. 64</w:t>
      </w:r>
      <w:r w:rsidR="00096E16">
        <w:t>:</w:t>
      </w:r>
    </w:p>
    <w:p w14:paraId="0768D89B" w14:textId="2F17DB4C" w:rsidR="004E54F3" w:rsidRDefault="00AA7787" w:rsidP="00F46E95">
      <w:pPr>
        <w:pStyle w:val="LITlitera"/>
      </w:pPr>
      <w:r>
        <w:t>a)</w:t>
      </w:r>
      <w:r>
        <w:tab/>
      </w:r>
      <w:r w:rsidR="00FF0900">
        <w:t xml:space="preserve">w ust. 2 </w:t>
      </w:r>
      <w:r w:rsidR="004E54F3" w:rsidRPr="004E54F3">
        <w:t>skreśla się wyrazy „albo organizatora strajku”</w:t>
      </w:r>
      <w:r w:rsidR="004E54F3">
        <w:t>,</w:t>
      </w:r>
    </w:p>
    <w:p w14:paraId="5E80809B" w14:textId="79EC5E4D" w:rsidR="004E54F3" w:rsidRDefault="004E54F3" w:rsidP="00F46E95">
      <w:pPr>
        <w:pStyle w:val="LITlitera"/>
      </w:pPr>
      <w:r>
        <w:t>b)</w:t>
      </w:r>
      <w:r>
        <w:tab/>
      </w:r>
      <w:r w:rsidRPr="004E54F3">
        <w:t xml:space="preserve">w ust. </w:t>
      </w:r>
      <w:r>
        <w:t>3</w:t>
      </w:r>
      <w:r w:rsidRPr="004E54F3">
        <w:t xml:space="preserve"> skreśla się wyrazy</w:t>
      </w:r>
      <w:r>
        <w:t xml:space="preserve"> </w:t>
      </w:r>
      <w:r w:rsidRPr="004E54F3">
        <w:t>„albo organizator strajku”</w:t>
      </w:r>
      <w:r>
        <w:t>,</w:t>
      </w:r>
    </w:p>
    <w:p w14:paraId="7FD0E2FE" w14:textId="7302DC49" w:rsidR="00005196" w:rsidRDefault="004E54F3" w:rsidP="00005196">
      <w:pPr>
        <w:pStyle w:val="LITlitera"/>
      </w:pPr>
      <w:r>
        <w:t>c</w:t>
      </w:r>
      <w:r w:rsidR="00096E16">
        <w:t>)</w:t>
      </w:r>
      <w:r w:rsidR="00096E16">
        <w:tab/>
      </w:r>
      <w:r w:rsidR="004535DE">
        <w:t xml:space="preserve">w </w:t>
      </w:r>
      <w:r w:rsidR="009763D6">
        <w:t>ust. 4 dodaje</w:t>
      </w:r>
      <w:r w:rsidR="00005196" w:rsidRPr="00005196">
        <w:t xml:space="preserve"> się zdanie drugie w brzmieniu</w:t>
      </w:r>
      <w:r w:rsidR="00005196">
        <w:t>:</w:t>
      </w:r>
    </w:p>
    <w:p w14:paraId="3E71D851" w14:textId="34F2912B" w:rsidR="00005196" w:rsidRDefault="006D323E" w:rsidP="00874900">
      <w:pPr>
        <w:pStyle w:val="ZLITFRAGzmlitfragmentunpzdanialiter"/>
      </w:pPr>
      <w:r w:rsidRPr="006D323E">
        <w:t>„</w:t>
      </w:r>
      <w:r w:rsidR="00203F62">
        <w:t xml:space="preserve">W zakresie </w:t>
      </w:r>
      <w:r w:rsidR="00203F62" w:rsidRPr="00203F62">
        <w:t xml:space="preserve">usunięcia skutków naruszenia zbiorowych praw pacjentów </w:t>
      </w:r>
      <w:r w:rsidR="00203F62">
        <w:t>p</w:t>
      </w:r>
      <w:r w:rsidR="00F11EEF">
        <w:t>rzepis</w:t>
      </w:r>
      <w:r w:rsidR="0006640D">
        <w:t>y</w:t>
      </w:r>
      <w:r w:rsidR="00F11EEF">
        <w:t xml:space="preserve"> </w:t>
      </w:r>
      <w:r w:rsidR="00312694">
        <w:t>ust.</w:t>
      </w:r>
      <w:r w:rsidR="000902AD">
        <w:t> </w:t>
      </w:r>
      <w:r w:rsidR="001B3703">
        <w:t xml:space="preserve">1 i </w:t>
      </w:r>
      <w:r w:rsidR="00312694">
        <w:t xml:space="preserve">2 </w:t>
      </w:r>
      <w:r w:rsidR="00F11EEF" w:rsidRPr="00F11EEF">
        <w:t>stosuje się odpowiednio</w:t>
      </w:r>
      <w:r>
        <w:t>.</w:t>
      </w:r>
      <w:r w:rsidRPr="006D323E">
        <w:t>”</w:t>
      </w:r>
      <w:r>
        <w:t>,</w:t>
      </w:r>
    </w:p>
    <w:p w14:paraId="7160F34D" w14:textId="4144BCB7" w:rsidR="006D323E" w:rsidRDefault="004E54F3" w:rsidP="006D323E">
      <w:pPr>
        <w:pStyle w:val="LITlitera"/>
      </w:pPr>
      <w:r>
        <w:t>d</w:t>
      </w:r>
      <w:r w:rsidR="006D323E">
        <w:t>)</w:t>
      </w:r>
      <w:r w:rsidR="006D323E">
        <w:tab/>
        <w:t>po ust. 4 dodaje się ust. 4a</w:t>
      </w:r>
      <w:r w:rsidR="009B11EC">
        <w:t xml:space="preserve"> w brzmieniu:</w:t>
      </w:r>
    </w:p>
    <w:p w14:paraId="4D3679F5" w14:textId="07C8E1D0" w:rsidR="004E54F3" w:rsidRDefault="00B137C2" w:rsidP="004E54F3">
      <w:pPr>
        <w:pStyle w:val="ZLITUSTzmustliter"/>
      </w:pPr>
      <w:r w:rsidRPr="00B137C2">
        <w:t>„</w:t>
      </w:r>
      <w:r w:rsidR="00A05AF3">
        <w:t>4</w:t>
      </w:r>
      <w:r w:rsidR="006D323E">
        <w:t>a</w:t>
      </w:r>
      <w:r w:rsidR="00A05AF3">
        <w:t xml:space="preserve">. </w:t>
      </w:r>
      <w:r w:rsidR="00A05AF3" w:rsidRPr="00A05AF3">
        <w:t xml:space="preserve">W decyzji, o której mowa w ust. </w:t>
      </w:r>
      <w:r w:rsidR="00A05AF3">
        <w:t>1 lub 4</w:t>
      </w:r>
      <w:r w:rsidR="00A05AF3" w:rsidRPr="00A05AF3">
        <w:t xml:space="preserve">, </w:t>
      </w:r>
      <w:r w:rsidR="00A05AF3">
        <w:t xml:space="preserve">Rzecznik </w:t>
      </w:r>
      <w:r w:rsidR="00A05AF3" w:rsidRPr="00A05AF3">
        <w:t>może nakazać publikację decyzji w całości lub w części,</w:t>
      </w:r>
      <w:r w:rsidR="00FB6E86">
        <w:t xml:space="preserve"> wraz z informacją</w:t>
      </w:r>
      <w:r w:rsidR="0061392C">
        <w:t>,</w:t>
      </w:r>
      <w:r w:rsidR="00D80234" w:rsidRPr="00D80234">
        <w:t xml:space="preserve"> czy decyzja ta jest prawomocna,</w:t>
      </w:r>
      <w:r w:rsidR="00A05AF3" w:rsidRPr="00A05AF3">
        <w:t xml:space="preserve"> w określon</w:t>
      </w:r>
      <w:r w:rsidR="00E74068">
        <w:t>ych</w:t>
      </w:r>
      <w:r w:rsidR="00A05AF3" w:rsidRPr="00A05AF3">
        <w:t xml:space="preserve"> w niej formie</w:t>
      </w:r>
      <w:r w:rsidR="00D80234">
        <w:t xml:space="preserve"> i miejscu</w:t>
      </w:r>
      <w:r w:rsidR="00850BD2">
        <w:t>,</w:t>
      </w:r>
      <w:r w:rsidR="00A05AF3" w:rsidRPr="00A05AF3">
        <w:t xml:space="preserve"> na koszt </w:t>
      </w:r>
      <w:r w:rsidR="00E975C8">
        <w:t>podmiotu udzielającego świadczeń zdrowotnych</w:t>
      </w:r>
      <w:r w:rsidR="00D1767F">
        <w:t xml:space="preserve">. Przy wyborze formy i miejsca </w:t>
      </w:r>
      <w:r w:rsidR="00CA7DF7">
        <w:t xml:space="preserve">publikacji Rzecznik </w:t>
      </w:r>
      <w:r w:rsidR="00147AA6">
        <w:t xml:space="preserve">bierze pod uwagę </w:t>
      </w:r>
      <w:r w:rsidR="00673A79">
        <w:t xml:space="preserve">w szczególności </w:t>
      </w:r>
      <w:r w:rsidR="00147AA6">
        <w:t>stopień</w:t>
      </w:r>
      <w:r w:rsidR="00673A79">
        <w:t xml:space="preserve"> i</w:t>
      </w:r>
      <w:r w:rsidR="00E06F7D">
        <w:t xml:space="preserve"> </w:t>
      </w:r>
      <w:r w:rsidR="00850BD2" w:rsidRPr="00850BD2">
        <w:t>okoliczności</w:t>
      </w:r>
      <w:r w:rsidR="00F55730">
        <w:t xml:space="preserve"> </w:t>
      </w:r>
      <w:r w:rsidR="00850BD2" w:rsidRPr="00850BD2">
        <w:t xml:space="preserve">naruszenia </w:t>
      </w:r>
      <w:r w:rsidR="00850BD2" w:rsidRPr="00850BD2">
        <w:lastRenderedPageBreak/>
        <w:t>przepisów ustaw</w:t>
      </w:r>
      <w:r w:rsidR="00285AC7">
        <w:t>y, w</w:t>
      </w:r>
      <w:r w:rsidR="004E54F3">
        <w:t> </w:t>
      </w:r>
      <w:r w:rsidR="00285AC7">
        <w:t xml:space="preserve">tym </w:t>
      </w:r>
      <w:r w:rsidR="00B30EEB">
        <w:t xml:space="preserve">zasięg terytorialny </w:t>
      </w:r>
      <w:r w:rsidR="00E06F7D">
        <w:t xml:space="preserve">tych naruszeń, a także </w:t>
      </w:r>
      <w:r w:rsidR="00B30EEB">
        <w:t>kos</w:t>
      </w:r>
      <w:r w:rsidR="00673A79">
        <w:t>zt</w:t>
      </w:r>
      <w:r w:rsidR="00CB6692">
        <w:t xml:space="preserve"> publikacji</w:t>
      </w:r>
      <w:r w:rsidR="00263491">
        <w:t>.</w:t>
      </w:r>
      <w:r w:rsidR="003B3BC9">
        <w:t>”</w:t>
      </w:r>
      <w:r w:rsidR="004E54F3">
        <w:t>,</w:t>
      </w:r>
    </w:p>
    <w:p w14:paraId="66FD73E3" w14:textId="0B96DF35" w:rsidR="004E54F3" w:rsidRDefault="004E54F3" w:rsidP="00F46E95">
      <w:pPr>
        <w:pStyle w:val="LITlitera"/>
      </w:pPr>
      <w:r>
        <w:t>e)</w:t>
      </w:r>
      <w:r>
        <w:tab/>
      </w:r>
      <w:r w:rsidRPr="004E54F3">
        <w:t xml:space="preserve">w ust. </w:t>
      </w:r>
      <w:r>
        <w:t>5</w:t>
      </w:r>
      <w:r w:rsidRPr="004E54F3">
        <w:t xml:space="preserve"> skreśla się wyrazy „albo organizatorze strajku”</w:t>
      </w:r>
      <w:r>
        <w:t>;</w:t>
      </w:r>
    </w:p>
    <w:p w14:paraId="70D629FA" w14:textId="0959CE02" w:rsidR="00752FAD" w:rsidRPr="00752FAD" w:rsidRDefault="00744A5D" w:rsidP="00752FAD">
      <w:pPr>
        <w:pStyle w:val="PKTpunkt"/>
      </w:pPr>
      <w:r>
        <w:t>1</w:t>
      </w:r>
      <w:r w:rsidR="00686908">
        <w:t>1</w:t>
      </w:r>
      <w:r w:rsidR="00752FAD">
        <w:t>)</w:t>
      </w:r>
      <w:r w:rsidR="000E77A5">
        <w:tab/>
      </w:r>
      <w:r w:rsidR="00752FAD" w:rsidRPr="00752FAD">
        <w:t>po art. 64 dodaje się art. 64a w brzmieniu:</w:t>
      </w:r>
    </w:p>
    <w:p w14:paraId="237A1087" w14:textId="73780084" w:rsidR="00741985" w:rsidRDefault="00752FAD" w:rsidP="00F46E95">
      <w:pPr>
        <w:pStyle w:val="ZARTzmartartykuempunktem"/>
      </w:pPr>
      <w:r w:rsidRPr="00752FAD">
        <w:t xml:space="preserve">„Art. </w:t>
      </w:r>
      <w:r>
        <w:t>64</w:t>
      </w:r>
      <w:r w:rsidRPr="00752FAD">
        <w:t>a.</w:t>
      </w:r>
      <w:r>
        <w:t xml:space="preserve"> 1. </w:t>
      </w:r>
      <w:bookmarkEnd w:id="2"/>
      <w:r w:rsidR="00C25BEC" w:rsidRPr="00C25BEC">
        <w:t xml:space="preserve">Jeżeli z informacji zgromadzonych w toku postępowania w sprawie </w:t>
      </w:r>
      <w:r w:rsidR="00C25BEC">
        <w:t xml:space="preserve">stosowania praktyk </w:t>
      </w:r>
      <w:r w:rsidR="00C25BEC" w:rsidRPr="00C25BEC">
        <w:t xml:space="preserve">naruszających zbiorowe </w:t>
      </w:r>
      <w:r w:rsidR="00C25BEC">
        <w:t xml:space="preserve">prawa pacjentów </w:t>
      </w:r>
      <w:r w:rsidR="00C25BEC" w:rsidRPr="00C25BEC">
        <w:t xml:space="preserve">wynika, że istnieje uzasadnione podejrzenie, że </w:t>
      </w:r>
      <w:r w:rsidR="007D24E9">
        <w:t>podmiot udzielający świadczeń zdrowotnych do</w:t>
      </w:r>
      <w:r w:rsidR="00C25BEC" w:rsidRPr="00C25BEC">
        <w:t>puszcza się praktyki</w:t>
      </w:r>
      <w:r w:rsidR="00FB6E86" w:rsidRPr="00FB6E86">
        <w:t xml:space="preserve"> </w:t>
      </w:r>
      <w:r w:rsidR="00FB6E86" w:rsidRPr="00C25BEC">
        <w:t>naruszając</w:t>
      </w:r>
      <w:r w:rsidR="00FB6E86">
        <w:t>ej</w:t>
      </w:r>
      <w:r w:rsidR="00FB6E86" w:rsidRPr="00C25BEC">
        <w:t xml:space="preserve"> zbiorowe </w:t>
      </w:r>
      <w:r w:rsidR="00FB6E86">
        <w:t>prawa pacjentów</w:t>
      </w:r>
      <w:r w:rsidR="00C25BEC">
        <w:t>,</w:t>
      </w:r>
      <w:r w:rsidR="00C25BEC" w:rsidRPr="00C25BEC">
        <w:t xml:space="preserve"> która może</w:t>
      </w:r>
      <w:r w:rsidR="00897A80">
        <w:t xml:space="preserve"> zagrażać życiu lub zdrowiu </w:t>
      </w:r>
      <w:r w:rsidR="000E4C22">
        <w:t>pacjentów</w:t>
      </w:r>
      <w:r w:rsidR="00C25BEC">
        <w:t xml:space="preserve">, Rzecznik </w:t>
      </w:r>
      <w:r w:rsidR="00C25BEC" w:rsidRPr="00C25BEC">
        <w:t>podaje do publicznej wiadomości, w</w:t>
      </w:r>
      <w:r w:rsidR="004C73AB">
        <w:t> </w:t>
      </w:r>
      <w:r w:rsidR="00C25BEC" w:rsidRPr="00C25BEC">
        <w:t>tym na stronie internetowej</w:t>
      </w:r>
      <w:r w:rsidR="00EB149E">
        <w:t xml:space="preserve"> </w:t>
      </w:r>
      <w:r w:rsidR="00EB149E" w:rsidRPr="00EB149E">
        <w:t>urzędu go obsługującego</w:t>
      </w:r>
      <w:r w:rsidR="00C25BEC" w:rsidRPr="00C25BEC">
        <w:t>, zgromadzone w toku postępowania informacje o t</w:t>
      </w:r>
      <w:r w:rsidR="00EB149E">
        <w:t>ej praktyce oraz jej</w:t>
      </w:r>
      <w:r w:rsidR="00C25BEC" w:rsidRPr="00C25BEC">
        <w:t xml:space="preserve"> prawdopodobnych skutkach.</w:t>
      </w:r>
      <w:r w:rsidR="00C442CD">
        <w:t xml:space="preserve"> </w:t>
      </w:r>
    </w:p>
    <w:p w14:paraId="3099FF46" w14:textId="4CFAEDA1" w:rsidR="00C442CD" w:rsidRDefault="00290B27" w:rsidP="00752FAD">
      <w:pPr>
        <w:pStyle w:val="ZUSTzmustartykuempunktem"/>
      </w:pPr>
      <w:r>
        <w:t>2</w:t>
      </w:r>
      <w:r w:rsidR="00C442CD">
        <w:t xml:space="preserve">. </w:t>
      </w:r>
      <w:r w:rsidR="00C442CD" w:rsidRPr="00C442CD">
        <w:t xml:space="preserve">Rozstrzygnięcie </w:t>
      </w:r>
      <w:r w:rsidR="002552CE">
        <w:t>dotyczące</w:t>
      </w:r>
      <w:r w:rsidR="00C442CD" w:rsidRPr="00C442CD">
        <w:t xml:space="preserve"> podania do publicznej wiadomości informacji, o</w:t>
      </w:r>
      <w:r w:rsidR="00C442CD">
        <w:t> </w:t>
      </w:r>
      <w:r w:rsidR="00C442CD" w:rsidRPr="00C442CD">
        <w:t xml:space="preserve">których mowa w ust. 1, następuje w drodze postanowienia. Na </w:t>
      </w:r>
      <w:r w:rsidR="006B280A" w:rsidRPr="00C442CD">
        <w:t xml:space="preserve">to </w:t>
      </w:r>
      <w:r w:rsidR="00C442CD" w:rsidRPr="00C442CD">
        <w:t xml:space="preserve">postanowienie </w:t>
      </w:r>
      <w:r w:rsidR="002552CE">
        <w:t xml:space="preserve">przysługuje </w:t>
      </w:r>
      <w:r w:rsidR="006B280A" w:rsidRPr="00C442CD">
        <w:t xml:space="preserve">stronie </w:t>
      </w:r>
      <w:r w:rsidR="00C442CD">
        <w:t xml:space="preserve">skarga do sądu administracyjnego. </w:t>
      </w:r>
    </w:p>
    <w:p w14:paraId="4EE56735" w14:textId="14DADD4D" w:rsidR="00752FAD" w:rsidRDefault="00C442CD" w:rsidP="00752FAD">
      <w:pPr>
        <w:pStyle w:val="ZUSTzmustartykuempunktem"/>
      </w:pPr>
      <w:r>
        <w:t>3</w:t>
      </w:r>
      <w:r w:rsidR="00752FAD">
        <w:t xml:space="preserve">. </w:t>
      </w:r>
      <w:r w:rsidR="00752FAD" w:rsidRPr="00752FAD">
        <w:t xml:space="preserve">Jeżeli w toku postępowania w sprawie </w:t>
      </w:r>
      <w:r w:rsidR="00752FAD">
        <w:t xml:space="preserve">stosowania </w:t>
      </w:r>
      <w:r w:rsidR="00752FAD" w:rsidRPr="00752FAD">
        <w:t xml:space="preserve">praktyk naruszających zbiorowe </w:t>
      </w:r>
      <w:r w:rsidR="00752FAD">
        <w:t>prawa pacjentów z</w:t>
      </w:r>
      <w:r w:rsidR="00752FAD" w:rsidRPr="00752FAD">
        <w:t xml:space="preserve">ostanie uprawdopodobnione, że </w:t>
      </w:r>
      <w:r w:rsidR="00AD6D6A">
        <w:t xml:space="preserve">dalsze </w:t>
      </w:r>
      <w:r w:rsidR="00752FAD" w:rsidRPr="00752FAD">
        <w:t xml:space="preserve">stosowanie zarzucanej praktyki może spowodować </w:t>
      </w:r>
      <w:r>
        <w:t>zagrożenie życia lub zdrowia pacjentów</w:t>
      </w:r>
      <w:r w:rsidR="00752FAD" w:rsidRPr="00752FAD">
        <w:t>,</w:t>
      </w:r>
      <w:r w:rsidR="00752FAD">
        <w:t xml:space="preserve"> Rzecznik </w:t>
      </w:r>
      <w:r w:rsidR="00752FAD" w:rsidRPr="00752FAD">
        <w:t xml:space="preserve">przed zakończeniem postępowania w sprawie </w:t>
      </w:r>
      <w:r w:rsidR="00752FAD">
        <w:t xml:space="preserve">stosowania tych </w:t>
      </w:r>
      <w:r w:rsidR="00752FAD" w:rsidRPr="00752FAD">
        <w:t>praktyk może, w</w:t>
      </w:r>
      <w:r w:rsidR="00813697">
        <w:t> </w:t>
      </w:r>
      <w:r w:rsidR="00752FAD" w:rsidRPr="00752FAD">
        <w:t>drodze decyzji, zobowiązać</w:t>
      </w:r>
      <w:r w:rsidR="00C2731F">
        <w:t xml:space="preserve"> podmiot udzielający świadczeń zdrowotnych</w:t>
      </w:r>
      <w:r w:rsidR="00AA7787">
        <w:t xml:space="preserve"> </w:t>
      </w:r>
      <w:r w:rsidR="00752FAD" w:rsidRPr="00752FAD">
        <w:t xml:space="preserve">do </w:t>
      </w:r>
      <w:r w:rsidR="002552CE" w:rsidRPr="002552CE">
        <w:t>zaprzestania określonych działań lub zaniechań</w:t>
      </w:r>
      <w:r w:rsidR="002552CE" w:rsidRPr="002552CE" w:rsidDel="002552CE">
        <w:t xml:space="preserve"> </w:t>
      </w:r>
      <w:r w:rsidR="00752FAD" w:rsidRPr="00752FAD">
        <w:t xml:space="preserve">w celu zapobieżenia tym zagrożeniom. </w:t>
      </w:r>
    </w:p>
    <w:p w14:paraId="1B7FB3A5" w14:textId="4BA2655A" w:rsidR="00027C09" w:rsidRPr="00027C09" w:rsidRDefault="00953AFC" w:rsidP="00953AFC">
      <w:pPr>
        <w:pStyle w:val="ZUSTzmustartykuempunktem"/>
      </w:pPr>
      <w:r>
        <w:t xml:space="preserve">4. </w:t>
      </w:r>
      <w:r w:rsidR="00027C09" w:rsidRPr="00027C09">
        <w:t>Do decyzji, o których mowa w ust. 3, nie stosuje się przepisów art. 10 i art. 81 Kodeksu postępowania administracyjnego.</w:t>
      </w:r>
    </w:p>
    <w:p w14:paraId="51B53D96" w14:textId="446CCDA2" w:rsidR="00752FAD" w:rsidRPr="00752FAD" w:rsidRDefault="00027C09" w:rsidP="00752FAD">
      <w:pPr>
        <w:pStyle w:val="ZUSTzmustartykuempunktem"/>
      </w:pPr>
      <w:r>
        <w:t>5</w:t>
      </w:r>
      <w:r w:rsidR="00752FAD" w:rsidRPr="00752FAD">
        <w:t xml:space="preserve">. W decyzji, o której mowa w ust. </w:t>
      </w:r>
      <w:r w:rsidR="00C442CD">
        <w:t>3</w:t>
      </w:r>
      <w:r w:rsidR="00752FAD" w:rsidRPr="00752FAD">
        <w:t xml:space="preserve">, </w:t>
      </w:r>
      <w:r w:rsidR="00752FAD">
        <w:t>Rzecznik o</w:t>
      </w:r>
      <w:r w:rsidR="00752FAD" w:rsidRPr="00752FAD">
        <w:t xml:space="preserve">kreśla czas jej obowiązywania. Decyzja ta obowiązuje </w:t>
      </w:r>
      <w:proofErr w:type="spellStart"/>
      <w:r w:rsidR="00752FAD" w:rsidRPr="00752FAD">
        <w:t>niedłużej</w:t>
      </w:r>
      <w:proofErr w:type="spellEnd"/>
      <w:r w:rsidR="00752FAD" w:rsidRPr="00752FAD">
        <w:t xml:space="preserve"> niż do </w:t>
      </w:r>
      <w:r w:rsidR="002D2A70">
        <w:t>dnia</w:t>
      </w:r>
      <w:r w:rsidR="002D2A70" w:rsidRPr="00752FAD">
        <w:t xml:space="preserve"> </w:t>
      </w:r>
      <w:r w:rsidR="00752FAD" w:rsidRPr="00752FAD">
        <w:t>wydania decyzji kończącej postępowanie w sprawie.</w:t>
      </w:r>
    </w:p>
    <w:p w14:paraId="31087B76" w14:textId="66431ECE" w:rsidR="00752FAD" w:rsidRDefault="00027C09" w:rsidP="00752FAD">
      <w:pPr>
        <w:pStyle w:val="ZUSTzmustartykuempunktem"/>
      </w:pPr>
      <w:r>
        <w:t>6</w:t>
      </w:r>
      <w:r w:rsidR="00752FAD" w:rsidRPr="00752FAD">
        <w:t xml:space="preserve">. </w:t>
      </w:r>
      <w:r w:rsidR="002B2623">
        <w:t xml:space="preserve">Rzecznik </w:t>
      </w:r>
      <w:r w:rsidR="00752FAD" w:rsidRPr="00752FAD">
        <w:t>może przedłużyć, w drodze decyzji, czas obowiązywania decyzji, o</w:t>
      </w:r>
      <w:r w:rsidR="00C442CD">
        <w:t> </w:t>
      </w:r>
      <w:r w:rsidR="00752FAD" w:rsidRPr="00752FAD">
        <w:t xml:space="preserve">której mowa w ust. </w:t>
      </w:r>
      <w:r w:rsidR="00C442CD">
        <w:t>3</w:t>
      </w:r>
      <w:r w:rsidR="00752FAD" w:rsidRPr="00752FAD">
        <w:t xml:space="preserve">. Przepis ust. </w:t>
      </w:r>
      <w:r w:rsidR="00AD6D6A">
        <w:t>5</w:t>
      </w:r>
      <w:r w:rsidR="00752FAD" w:rsidRPr="00752FAD">
        <w:t xml:space="preserve"> zdanie drugie stosuje się odpowiednio.</w:t>
      </w:r>
    </w:p>
    <w:p w14:paraId="531CD5E7" w14:textId="35FC8D4C" w:rsidR="00072FF3" w:rsidRPr="00752FAD" w:rsidRDefault="00072FF3" w:rsidP="00752FAD">
      <w:pPr>
        <w:pStyle w:val="ZUSTzmustartykuempunktem"/>
      </w:pPr>
      <w:r>
        <w:t xml:space="preserve">7. </w:t>
      </w:r>
      <w:r w:rsidRPr="00072FF3">
        <w:t>Decyzji, o której mowa w ust. 3, nadaje się rygor natychmiastowej wykonalności</w:t>
      </w:r>
      <w:r>
        <w:t>.</w:t>
      </w:r>
      <w:r w:rsidR="00275325">
        <w:t>”</w:t>
      </w:r>
      <w:r>
        <w:t>;</w:t>
      </w:r>
    </w:p>
    <w:p w14:paraId="09EDA0AF" w14:textId="5540E197" w:rsidR="003447E8" w:rsidRPr="003447E8" w:rsidRDefault="00DE718F" w:rsidP="00F46E95">
      <w:pPr>
        <w:pStyle w:val="PKTpunkt"/>
        <w:keepNext/>
      </w:pPr>
      <w:r>
        <w:t>1</w:t>
      </w:r>
      <w:r w:rsidR="00686908">
        <w:t>2</w:t>
      </w:r>
      <w:r w:rsidR="00741985">
        <w:t>)</w:t>
      </w:r>
      <w:r w:rsidR="00D335FA">
        <w:tab/>
      </w:r>
      <w:r w:rsidR="003447E8" w:rsidRPr="003447E8">
        <w:t xml:space="preserve">po </w:t>
      </w:r>
      <w:r w:rsidR="005C71F3">
        <w:t>r</w:t>
      </w:r>
      <w:r w:rsidR="003447E8" w:rsidRPr="003447E8">
        <w:t>ozdziale 13</w:t>
      </w:r>
      <w:r w:rsidR="00C53487">
        <w:t>b</w:t>
      </w:r>
      <w:r w:rsidR="003447E8" w:rsidRPr="003447E8">
        <w:t xml:space="preserve"> dodaje się </w:t>
      </w:r>
      <w:r w:rsidR="005C71F3">
        <w:t>r</w:t>
      </w:r>
      <w:r w:rsidR="003447E8" w:rsidRPr="003447E8">
        <w:t>ozdział 13</w:t>
      </w:r>
      <w:r w:rsidR="00C53487">
        <w:t>c</w:t>
      </w:r>
      <w:r w:rsidR="003447E8" w:rsidRPr="003447E8">
        <w:t xml:space="preserve"> w brzmieniu:</w:t>
      </w:r>
    </w:p>
    <w:p w14:paraId="7C3A1C7B" w14:textId="3765CE8A" w:rsidR="003447E8" w:rsidRPr="003447E8" w:rsidRDefault="003447E8" w:rsidP="003447E8">
      <w:pPr>
        <w:pStyle w:val="ZROZDZODDZOZNzmoznrozdzoddzartykuempunktem"/>
      </w:pPr>
      <w:r w:rsidRPr="003447E8">
        <w:t>„Rozdział 13</w:t>
      </w:r>
      <w:r w:rsidR="00C53487">
        <w:t>c</w:t>
      </w:r>
      <w:r w:rsidR="0010528A">
        <w:t xml:space="preserve"> </w:t>
      </w:r>
    </w:p>
    <w:p w14:paraId="5C63A2C1" w14:textId="5A388D3A" w:rsidR="003447E8" w:rsidRPr="00874900" w:rsidRDefault="002D2A70" w:rsidP="003447E8">
      <w:pPr>
        <w:pStyle w:val="ZROZDZODDZPRZEDMzmprzedmrozdzoddzartykuempunktem"/>
      </w:pPr>
      <w:r>
        <w:t>Postępowanie w sprawach</w:t>
      </w:r>
      <w:r w:rsidRPr="00874900">
        <w:t xml:space="preserve"> </w:t>
      </w:r>
      <w:r w:rsidR="002C7909" w:rsidRPr="00874900">
        <w:t xml:space="preserve">praktyk </w:t>
      </w:r>
      <w:r w:rsidR="003447E8" w:rsidRPr="00874900">
        <w:t>pseudomedycznych</w:t>
      </w:r>
    </w:p>
    <w:p w14:paraId="2F24EC01" w14:textId="711C3923" w:rsidR="00291747" w:rsidRPr="00291747" w:rsidRDefault="003447E8" w:rsidP="00291747">
      <w:pPr>
        <w:pStyle w:val="ZARTzmartartykuempunktem"/>
      </w:pPr>
      <w:r w:rsidRPr="003447E8">
        <w:t xml:space="preserve">Art. 67zj. 1. </w:t>
      </w:r>
      <w:r w:rsidR="00291747" w:rsidRPr="00291747">
        <w:t xml:space="preserve">Przez </w:t>
      </w:r>
      <w:r w:rsidR="00291747">
        <w:t>praktykę pseudomedyczną</w:t>
      </w:r>
      <w:r w:rsidR="00291747" w:rsidRPr="00291747">
        <w:t xml:space="preserve"> rozumie się:</w:t>
      </w:r>
    </w:p>
    <w:p w14:paraId="4D32525F" w14:textId="088E042A" w:rsidR="007452EF" w:rsidRDefault="007452EF" w:rsidP="007452EF">
      <w:pPr>
        <w:pStyle w:val="ZPKTzmpktartykuempunktem"/>
      </w:pPr>
      <w:r>
        <w:lastRenderedPageBreak/>
        <w:t>1)</w:t>
      </w:r>
      <w:r>
        <w:tab/>
      </w:r>
      <w:r w:rsidR="00072FF3" w:rsidRPr="00072FF3">
        <w:t>udzielanie świadczeń zdrowotnych przez osobę niewykonującą zawodu medycznego</w:t>
      </w:r>
      <w:r w:rsidR="00095473">
        <w:t>,</w:t>
      </w:r>
    </w:p>
    <w:p w14:paraId="633624E8" w14:textId="3A542742" w:rsidR="00072FF3" w:rsidRDefault="007452EF" w:rsidP="00C86291">
      <w:pPr>
        <w:pStyle w:val="ZPKTzmpktartykuempunktem"/>
      </w:pPr>
      <w:r>
        <w:t>2)</w:t>
      </w:r>
      <w:r>
        <w:tab/>
      </w:r>
      <w:r w:rsidR="00072FF3" w:rsidRPr="00072FF3">
        <w:t xml:space="preserve">oferowanie lub stosowanie metody diagnostycznej lub leczniczej niebędącej świadczeniem zdrowotnym, której przypisuje się właściwości takiego świadczenia lub w przypadku której </w:t>
      </w:r>
      <w:r w:rsidR="002D2A70" w:rsidRPr="002D2A70">
        <w:t>deklaruje się lub sugeruje, że metoda ta ma działanie diagnostyczne lub lecznicze, w tym że zastosowanie tej metody wyłącza potrzebę podjęcia lub kontynuacji metody diagnostycznej lub leczniczej zgodnej z aktualną wiedzą medyczną lub uzasadnia odstąpienie od niej</w:t>
      </w:r>
      <w:r w:rsidR="00095473">
        <w:t>,</w:t>
      </w:r>
    </w:p>
    <w:p w14:paraId="6B9F8C54" w14:textId="1E7267AE" w:rsidR="007452EF" w:rsidRDefault="00072FF3" w:rsidP="007452EF">
      <w:pPr>
        <w:pStyle w:val="ZPKTzmpktartykuempunktem"/>
      </w:pPr>
      <w:bookmarkStart w:id="4" w:name="_Hlk184372828"/>
      <w:r>
        <w:t>3</w:t>
      </w:r>
      <w:r w:rsidR="007452EF">
        <w:t>)</w:t>
      </w:r>
      <w:r w:rsidR="007452EF">
        <w:tab/>
      </w:r>
      <w:r w:rsidR="00291747" w:rsidRPr="00291747">
        <w:t>wykonywanie działalności leczniczej bez uzyskani</w:t>
      </w:r>
      <w:r w:rsidR="00EA7C63">
        <w:t>a</w:t>
      </w:r>
      <w:r w:rsidR="00291747" w:rsidRPr="00291747">
        <w:t xml:space="preserve"> wpisu do rejestru, o którym mowa w art. 103 ustawy z dnia 15 kwietnia 2011 r. o działalności leczniczej</w:t>
      </w:r>
      <w:bookmarkEnd w:id="4"/>
      <w:r>
        <w:t xml:space="preserve">, </w:t>
      </w:r>
      <w:r w:rsidRPr="00072FF3">
        <w:t>z</w:t>
      </w:r>
      <w:r>
        <w:t> </w:t>
      </w:r>
      <w:r w:rsidRPr="00072FF3">
        <w:t xml:space="preserve">zastrzeżeniem art. 104 </w:t>
      </w:r>
      <w:r w:rsidR="002D703D">
        <w:t xml:space="preserve">ust. 2 </w:t>
      </w:r>
      <w:r w:rsidRPr="00072FF3">
        <w:t>tej ustawy</w:t>
      </w:r>
      <w:r w:rsidR="00095473">
        <w:t>,</w:t>
      </w:r>
    </w:p>
    <w:p w14:paraId="553ABF9E" w14:textId="37C16B83" w:rsidR="00291747" w:rsidRPr="00291747" w:rsidRDefault="00072FF3" w:rsidP="007452EF">
      <w:pPr>
        <w:pStyle w:val="ZPKTzmpktartykuempunktem"/>
      </w:pPr>
      <w:r>
        <w:t>4</w:t>
      </w:r>
      <w:r w:rsidR="007452EF">
        <w:t>)</w:t>
      </w:r>
      <w:r w:rsidR="007452EF">
        <w:tab/>
      </w:r>
      <w:r w:rsidR="00291747" w:rsidRPr="00291747">
        <w:t>działani</w:t>
      </w:r>
      <w:r w:rsidR="001627C7">
        <w:t>e</w:t>
      </w:r>
      <w:r w:rsidR="00291747" w:rsidRPr="00291747">
        <w:t xml:space="preserve"> wprowadzające w błąd</w:t>
      </w:r>
      <w:r w:rsidR="007D3728">
        <w:t>,</w:t>
      </w:r>
      <w:r w:rsidR="00291747" w:rsidRPr="00291747">
        <w:t xml:space="preserve"> polegające na publiczny</w:t>
      </w:r>
      <w:r w:rsidR="00173AEF">
        <w:t>m</w:t>
      </w:r>
      <w:r w:rsidR="00291747" w:rsidRPr="00291747">
        <w:t xml:space="preserve"> rozpowszechnianiu </w:t>
      </w:r>
      <w:r w:rsidR="006C2719">
        <w:t xml:space="preserve">lub </w:t>
      </w:r>
      <w:r w:rsidR="00291747" w:rsidRPr="00291747">
        <w:t>promo</w:t>
      </w:r>
      <w:r w:rsidR="002D2A70">
        <w:t>waniu</w:t>
      </w:r>
      <w:r w:rsidR="00291747" w:rsidRPr="00291747">
        <w:t>:</w:t>
      </w:r>
      <w:r w:rsidR="0084583E">
        <w:t xml:space="preserve"> </w:t>
      </w:r>
    </w:p>
    <w:p w14:paraId="6A252C48" w14:textId="27B2B75E" w:rsidR="00856615" w:rsidRDefault="00856615" w:rsidP="00856615">
      <w:pPr>
        <w:pStyle w:val="ZLITwPKTzmlitwpktartykuempunktem"/>
      </w:pPr>
      <w:r>
        <w:t>a)</w:t>
      </w:r>
      <w:r>
        <w:tab/>
      </w:r>
      <w:r w:rsidR="00291747" w:rsidRPr="00291747">
        <w:t>metod</w:t>
      </w:r>
      <w:r w:rsidR="001627C7">
        <w:t>y</w:t>
      </w:r>
      <w:r w:rsidR="00291747" w:rsidRPr="00291747">
        <w:t xml:space="preserve"> diagnostyczn</w:t>
      </w:r>
      <w:r w:rsidR="001627C7">
        <w:t xml:space="preserve">ej </w:t>
      </w:r>
      <w:r w:rsidR="00291747" w:rsidRPr="00291747">
        <w:t>lub lecznicz</w:t>
      </w:r>
      <w:r w:rsidR="001627C7">
        <w:t>ej</w:t>
      </w:r>
      <w:r w:rsidR="00291747" w:rsidRPr="00291747">
        <w:t xml:space="preserve"> lub metod</w:t>
      </w:r>
      <w:r w:rsidR="001627C7">
        <w:t>y</w:t>
      </w:r>
      <w:r w:rsidR="00291747" w:rsidRPr="00291747">
        <w:t>, w przypadku któr</w:t>
      </w:r>
      <w:r w:rsidR="001627C7">
        <w:t>ej</w:t>
      </w:r>
      <w:r w:rsidR="001C1670" w:rsidRPr="00291747">
        <w:t xml:space="preserve"> </w:t>
      </w:r>
      <w:r w:rsidR="002D2A70" w:rsidRPr="002D2A70">
        <w:t>deklar</w:t>
      </w:r>
      <w:r w:rsidR="002D2A70">
        <w:t>uje się</w:t>
      </w:r>
      <w:r w:rsidR="00A15FAC">
        <w:t xml:space="preserve"> lub</w:t>
      </w:r>
      <w:r w:rsidR="002D2A70">
        <w:t xml:space="preserve"> </w:t>
      </w:r>
      <w:r w:rsidR="002D2A70" w:rsidRPr="002D2A70">
        <w:t>suger</w:t>
      </w:r>
      <w:r w:rsidR="002D2A70">
        <w:t>uje</w:t>
      </w:r>
      <w:r w:rsidR="00291747" w:rsidRPr="00291747">
        <w:t xml:space="preserve">, że </w:t>
      </w:r>
      <w:r w:rsidR="00867327">
        <w:t>ma</w:t>
      </w:r>
      <w:r w:rsidR="00867327" w:rsidRPr="00291747">
        <w:t xml:space="preserve"> </w:t>
      </w:r>
      <w:r w:rsidR="002C0E97">
        <w:t xml:space="preserve">właściwości </w:t>
      </w:r>
      <w:r w:rsidR="00291747" w:rsidRPr="00291747">
        <w:t>świadczenia zdrowotnego, niezgodn</w:t>
      </w:r>
      <w:r w:rsidR="001627C7">
        <w:t>e</w:t>
      </w:r>
      <w:r w:rsidR="00DB5309">
        <w:t>j</w:t>
      </w:r>
      <w:r w:rsidR="00291747" w:rsidRPr="00291747">
        <w:t xml:space="preserve"> z</w:t>
      </w:r>
      <w:r w:rsidR="0003105F">
        <w:t> </w:t>
      </w:r>
      <w:r w:rsidR="00291747" w:rsidRPr="00291747">
        <w:t>aktualną wiedzą medyczną,</w:t>
      </w:r>
      <w:r w:rsidR="00DB5309">
        <w:t xml:space="preserve"> zagrażającej życiu </w:t>
      </w:r>
      <w:r w:rsidR="002C0E97">
        <w:t>lub zdrowi</w:t>
      </w:r>
      <w:r w:rsidR="00DB5309">
        <w:t>u</w:t>
      </w:r>
      <w:r w:rsidR="00291747" w:rsidRPr="00291747">
        <w:t>, w</w:t>
      </w:r>
      <w:r w:rsidR="00466AD0">
        <w:t xml:space="preserve"> </w:t>
      </w:r>
      <w:r w:rsidR="00291747" w:rsidRPr="00291747">
        <w:t xml:space="preserve">szczególności przez </w:t>
      </w:r>
      <w:r w:rsidR="00B14536">
        <w:t>podawanie</w:t>
      </w:r>
      <w:r w:rsidR="00291747" w:rsidRPr="00291747">
        <w:t xml:space="preserve"> nieprawdziwych informacji dotyczących zastosowania </w:t>
      </w:r>
      <w:r w:rsidR="001627C7">
        <w:t xml:space="preserve">danej </w:t>
      </w:r>
      <w:r w:rsidR="00291747" w:rsidRPr="00291747">
        <w:t>metod</w:t>
      </w:r>
      <w:r w:rsidR="001627C7">
        <w:t>y</w:t>
      </w:r>
      <w:r w:rsidR="00291747" w:rsidRPr="00291747">
        <w:t xml:space="preserve"> jako skuteczn</w:t>
      </w:r>
      <w:r w:rsidR="001627C7">
        <w:t>ej</w:t>
      </w:r>
      <w:r w:rsidR="00291747" w:rsidRPr="00291747">
        <w:t xml:space="preserve"> i</w:t>
      </w:r>
      <w:r>
        <w:t> </w:t>
      </w:r>
      <w:r w:rsidR="00291747" w:rsidRPr="00291747">
        <w:t>bezpieczn</w:t>
      </w:r>
      <w:r w:rsidR="001627C7">
        <w:t>ej</w:t>
      </w:r>
      <w:r w:rsidR="00291747" w:rsidRPr="00291747">
        <w:t xml:space="preserve"> w diagnozowaniu lub leczeniu, lub </w:t>
      </w:r>
    </w:p>
    <w:p w14:paraId="1AA3BAAA" w14:textId="63B1607A" w:rsidR="001D1F5A" w:rsidRDefault="00856615" w:rsidP="001D1F5A">
      <w:pPr>
        <w:pStyle w:val="ZLITwPKTzmlitwpktartykuempunktem"/>
      </w:pPr>
      <w:r>
        <w:t>b)</w:t>
      </w:r>
      <w:r>
        <w:tab/>
      </w:r>
      <w:r w:rsidR="00291747" w:rsidRPr="00291747">
        <w:t>szkodliwości lub nieskuteczności stosowania metod</w:t>
      </w:r>
      <w:r w:rsidR="001627C7">
        <w:t>y</w:t>
      </w:r>
      <w:r w:rsidR="00291747" w:rsidRPr="00291747">
        <w:t xml:space="preserve"> </w:t>
      </w:r>
      <w:r w:rsidR="00C05EA8" w:rsidRPr="00C05EA8">
        <w:t xml:space="preserve">diagnostycznej lub leczniczej </w:t>
      </w:r>
      <w:r w:rsidR="00520316">
        <w:t>zgodnej z</w:t>
      </w:r>
      <w:r w:rsidR="00520316" w:rsidRPr="00291747">
        <w:t xml:space="preserve"> </w:t>
      </w:r>
      <w:r w:rsidR="00291747" w:rsidRPr="00291747">
        <w:t>aktualn</w:t>
      </w:r>
      <w:r w:rsidR="00520316">
        <w:t>ą</w:t>
      </w:r>
      <w:r w:rsidR="00291747" w:rsidRPr="00291747">
        <w:t xml:space="preserve"> wiedz</w:t>
      </w:r>
      <w:r w:rsidR="00520316">
        <w:t>ą</w:t>
      </w:r>
      <w:r w:rsidR="00291747" w:rsidRPr="00291747">
        <w:t xml:space="preserve"> medyczn</w:t>
      </w:r>
      <w:r w:rsidR="00520316">
        <w:t>ą</w:t>
      </w:r>
      <w:r w:rsidR="00291747" w:rsidRPr="00291747">
        <w:t xml:space="preserve">, </w:t>
      </w:r>
      <w:bookmarkStart w:id="5" w:name="_Hlk184494317"/>
      <w:r w:rsidR="00291747" w:rsidRPr="00291747">
        <w:t xml:space="preserve">w szczególności przez </w:t>
      </w:r>
      <w:r w:rsidR="00B14536">
        <w:t xml:space="preserve">podawanie </w:t>
      </w:r>
      <w:r w:rsidR="00291747" w:rsidRPr="00291747">
        <w:t>nieprawdziwych informacji na temat t</w:t>
      </w:r>
      <w:r w:rsidR="001627C7">
        <w:t xml:space="preserve">ej </w:t>
      </w:r>
      <w:r w:rsidR="00291747" w:rsidRPr="00291747">
        <w:t>metod</w:t>
      </w:r>
      <w:r w:rsidR="001627C7">
        <w:t>y</w:t>
      </w:r>
      <w:r w:rsidR="00291747" w:rsidRPr="00291747">
        <w:t xml:space="preserve"> lub zniekształcenie informacji o </w:t>
      </w:r>
      <w:r w:rsidR="001627C7">
        <w:t xml:space="preserve">niej, </w:t>
      </w:r>
      <w:r w:rsidR="00291747" w:rsidRPr="00291747">
        <w:t>lub takie przedstawienie</w:t>
      </w:r>
      <w:r w:rsidR="004B5948">
        <w:t xml:space="preserve"> informacji</w:t>
      </w:r>
      <w:r w:rsidR="00955D8F">
        <w:t xml:space="preserve"> o </w:t>
      </w:r>
      <w:r w:rsidR="000446C4">
        <w:t>tej metodzie</w:t>
      </w:r>
      <w:r w:rsidR="00291747" w:rsidRPr="00291747">
        <w:t xml:space="preserve">, które może wywołać </w:t>
      </w:r>
      <w:r w:rsidR="00867327">
        <w:t xml:space="preserve">u pacjenta </w:t>
      </w:r>
      <w:r w:rsidR="00291747" w:rsidRPr="00291747">
        <w:t>wrażenie</w:t>
      </w:r>
      <w:r w:rsidR="00867327">
        <w:t xml:space="preserve">, że </w:t>
      </w:r>
      <w:r w:rsidR="0090669C">
        <w:t>jest</w:t>
      </w:r>
      <w:r w:rsidR="00291747" w:rsidRPr="00291747">
        <w:t xml:space="preserve"> </w:t>
      </w:r>
      <w:r w:rsidR="000446C4">
        <w:t xml:space="preserve">ona </w:t>
      </w:r>
      <w:r w:rsidR="00291747" w:rsidRPr="00291747">
        <w:t>szkodliw</w:t>
      </w:r>
      <w:r w:rsidR="0090669C">
        <w:t>a</w:t>
      </w:r>
      <w:r w:rsidR="00291747" w:rsidRPr="00291747">
        <w:t xml:space="preserve"> lub nieskuteczn</w:t>
      </w:r>
      <w:r w:rsidR="0090669C">
        <w:t>a</w:t>
      </w:r>
      <w:bookmarkEnd w:id="5"/>
    </w:p>
    <w:p w14:paraId="5AED8442" w14:textId="1E558690" w:rsidR="0076502A" w:rsidRDefault="009C5292" w:rsidP="00874900">
      <w:pPr>
        <w:pStyle w:val="ZCZWSPPKTzmczciwsppktartykuempunktem"/>
      </w:pPr>
      <w:r>
        <w:t>–</w:t>
      </w:r>
      <w:r w:rsidRPr="00291747">
        <w:t xml:space="preserve"> </w:t>
      </w:r>
      <w:r w:rsidR="00291747" w:rsidRPr="00291747">
        <w:t>podejmowane w celu osiągnięcia korzyści majątkowej</w:t>
      </w:r>
      <w:r w:rsidR="00CB1D82">
        <w:t xml:space="preserve"> lub osobistej</w:t>
      </w:r>
      <w:r w:rsidR="003E1779">
        <w:t>.</w:t>
      </w:r>
    </w:p>
    <w:p w14:paraId="3404254F" w14:textId="771D6FF5" w:rsidR="00473E81" w:rsidRDefault="00473E81" w:rsidP="00473E81">
      <w:pPr>
        <w:pStyle w:val="ZUSTzmustartykuempunktem"/>
      </w:pPr>
      <w:r w:rsidRPr="00473E81">
        <w:t xml:space="preserve">2. </w:t>
      </w:r>
      <w:r w:rsidR="00806011">
        <w:t>Z</w:t>
      </w:r>
      <w:r w:rsidR="00806011" w:rsidRPr="00806011">
        <w:t>akazane</w:t>
      </w:r>
      <w:r w:rsidR="00806011">
        <w:t xml:space="preserve"> jest stosowanie</w:t>
      </w:r>
      <w:r w:rsidR="00806011" w:rsidRPr="00806011">
        <w:t xml:space="preserve"> </w:t>
      </w:r>
      <w:r w:rsidR="00806011">
        <w:t>p</w:t>
      </w:r>
      <w:r>
        <w:t>raktyk pseudomedyczn</w:t>
      </w:r>
      <w:r w:rsidR="00806011">
        <w:t>ych</w:t>
      </w:r>
      <w:r w:rsidRPr="00473E81">
        <w:t>.</w:t>
      </w:r>
    </w:p>
    <w:p w14:paraId="6163519A" w14:textId="795B2636" w:rsidR="006B31CB" w:rsidRPr="00473E81" w:rsidRDefault="00840510" w:rsidP="00C57285">
      <w:pPr>
        <w:pStyle w:val="ZUSTzmustartykuempunktem"/>
      </w:pPr>
      <w:r>
        <w:t>3</w:t>
      </w:r>
      <w:r w:rsidR="00D0072A">
        <w:t>.</w:t>
      </w:r>
      <w:r w:rsidR="006B31CB">
        <w:t xml:space="preserve"> </w:t>
      </w:r>
      <w:r w:rsidR="006B31CB" w:rsidRPr="006B31CB">
        <w:t>Ochrona przed praktykami pseudomedycznymi nie wyłącza ochrony wynikającej z innych ustaw</w:t>
      </w:r>
      <w:r w:rsidR="00484462">
        <w:t>.</w:t>
      </w:r>
    </w:p>
    <w:p w14:paraId="030DA1A4" w14:textId="393D299F" w:rsidR="00A50DE3" w:rsidRPr="00A50DE3" w:rsidRDefault="0076502A" w:rsidP="00A50DE3">
      <w:pPr>
        <w:pStyle w:val="ZARTzmartartykuempunktem"/>
      </w:pPr>
      <w:r w:rsidRPr="003E54FD">
        <w:t>Art. 67z</w:t>
      </w:r>
      <w:r w:rsidRPr="0076502A">
        <w:t>k</w:t>
      </w:r>
      <w:r w:rsidR="00A50DE3">
        <w:t xml:space="preserve">. </w:t>
      </w:r>
      <w:r w:rsidR="00A50DE3" w:rsidRPr="00A50DE3">
        <w:t>Stroną postępowania w sprawach</w:t>
      </w:r>
      <w:r w:rsidR="00874900">
        <w:t xml:space="preserve"> </w:t>
      </w:r>
      <w:r w:rsidR="00A50DE3" w:rsidRPr="00A50DE3">
        <w:t xml:space="preserve">stosowania </w:t>
      </w:r>
      <w:r w:rsidR="00A50DE3">
        <w:t>praktyk pseudomedycznych</w:t>
      </w:r>
      <w:r w:rsidR="00A50DE3" w:rsidRPr="00A50DE3">
        <w:rPr>
          <w:highlight w:val="green"/>
        </w:rPr>
        <w:t xml:space="preserve"> </w:t>
      </w:r>
      <w:r w:rsidR="00A50DE3" w:rsidRPr="00A50DE3">
        <w:t xml:space="preserve">jest osoba fizyczna, osoba prawna lub jednostka organizacyjna nieposiadająca osobowości prawnej, </w:t>
      </w:r>
      <w:r w:rsidR="00A764C2">
        <w:t xml:space="preserve">wobec której zostało </w:t>
      </w:r>
      <w:r w:rsidR="00A764C2" w:rsidRPr="00A764C2">
        <w:t>wszczęte postępowanie w</w:t>
      </w:r>
      <w:r w:rsidR="00A764C2">
        <w:t> </w:t>
      </w:r>
      <w:r w:rsidR="00A764C2" w:rsidRPr="00A764C2">
        <w:t>sprawie stosowania takiej praktyki</w:t>
      </w:r>
      <w:r w:rsidR="00A50DE3" w:rsidRPr="00A50DE3">
        <w:t>.</w:t>
      </w:r>
      <w:r w:rsidR="00AE5AA7">
        <w:t xml:space="preserve"> </w:t>
      </w:r>
    </w:p>
    <w:p w14:paraId="66A6F1BC" w14:textId="31531C4F" w:rsidR="004241C4" w:rsidRDefault="003E54FD" w:rsidP="004241C4">
      <w:pPr>
        <w:pStyle w:val="ZARTzmartartykuempunktem"/>
      </w:pPr>
      <w:r w:rsidRPr="003E54FD">
        <w:t>Art. 67z</w:t>
      </w:r>
      <w:r w:rsidR="00922DC0">
        <w:t>l</w:t>
      </w:r>
      <w:r w:rsidRPr="003E54FD">
        <w:t>. 1. W przypadku wydania przez Rzecznika decyzji</w:t>
      </w:r>
      <w:r w:rsidR="00271D4F">
        <w:t xml:space="preserve"> o uznaniu praktyki za praktykę pseudomedyczną </w:t>
      </w:r>
      <w:r w:rsidRPr="003E54FD">
        <w:t>nakazuje on jej zaniechanie</w:t>
      </w:r>
      <w:r w:rsidR="003B131F">
        <w:t xml:space="preserve"> i</w:t>
      </w:r>
      <w:r w:rsidR="00806011">
        <w:t xml:space="preserve"> </w:t>
      </w:r>
      <w:r w:rsidRPr="003E54FD">
        <w:t xml:space="preserve">wskazuje działania niezbędne do </w:t>
      </w:r>
      <w:r w:rsidRPr="003E54FD">
        <w:lastRenderedPageBreak/>
        <w:t xml:space="preserve">usunięcia skutków stosowania tej praktyki </w:t>
      </w:r>
      <w:r w:rsidR="00874900">
        <w:t xml:space="preserve">oraz </w:t>
      </w:r>
      <w:r w:rsidRPr="003E54FD">
        <w:t>wyznacza terminy podjęcia tych działań</w:t>
      </w:r>
      <w:r w:rsidR="00135F5D">
        <w:t>, jeżeli takie skutki ustalono w toku postępowania</w:t>
      </w:r>
      <w:r w:rsidRPr="003E54FD">
        <w:t xml:space="preserve">. Decyzji </w:t>
      </w:r>
      <w:r w:rsidR="004241C4">
        <w:t xml:space="preserve">tej </w:t>
      </w:r>
      <w:r w:rsidRPr="003E54FD">
        <w:t>nadaje się rygor natychmiastowej wykonalności.</w:t>
      </w:r>
    </w:p>
    <w:p w14:paraId="73E5E7E7" w14:textId="121E073F" w:rsidR="009102E1" w:rsidRPr="003E54FD" w:rsidRDefault="003E54FD" w:rsidP="006D023D">
      <w:pPr>
        <w:pStyle w:val="ZUSTzmustartykuempunktem"/>
      </w:pPr>
      <w:r w:rsidRPr="003E54FD">
        <w:t xml:space="preserve">2. </w:t>
      </w:r>
      <w:r w:rsidR="009102E1" w:rsidRPr="009102E1">
        <w:t xml:space="preserve">W decyzji, o której mowa w ust. 1, Rzecznik może nałożyć na podmiot, który stosuje praktykę pseudomedyczną, obowiązek składania w wyznaczonym terminie informacji </w:t>
      </w:r>
      <w:r w:rsidR="007A7CD3">
        <w:t>potwierdzającej zaniechanie</w:t>
      </w:r>
      <w:r w:rsidR="009102E1" w:rsidRPr="009102E1">
        <w:t xml:space="preserve"> tej praktyki lub </w:t>
      </w:r>
      <w:r w:rsidR="00E165A5">
        <w:t xml:space="preserve">o </w:t>
      </w:r>
      <w:r w:rsidR="009102E1" w:rsidRPr="009102E1">
        <w:t>stopniu realizacji działań niezbędnych do usunięcia skutków jej stosowania</w:t>
      </w:r>
      <w:r w:rsidR="009102E1">
        <w:t>.</w:t>
      </w:r>
    </w:p>
    <w:p w14:paraId="7C9284FA" w14:textId="4037D12F" w:rsidR="003E54FD" w:rsidRDefault="003E54FD" w:rsidP="00BC6FCC">
      <w:pPr>
        <w:pStyle w:val="ZUSTzmustartykuempunktem"/>
      </w:pPr>
      <w:r w:rsidRPr="003E54FD">
        <w:t xml:space="preserve">3. </w:t>
      </w:r>
      <w:r w:rsidR="008E63A4">
        <w:t>J</w:t>
      </w:r>
      <w:r w:rsidRPr="003E54FD">
        <w:t xml:space="preserve">eżeli </w:t>
      </w:r>
      <w:r w:rsidR="006D3C00">
        <w:t>podmiot, który stosował praktykę pseudomedyczną</w:t>
      </w:r>
      <w:r w:rsidR="007D3728">
        <w:t>,</w:t>
      </w:r>
      <w:r w:rsidR="006D3C00">
        <w:t xml:space="preserve"> zaprz</w:t>
      </w:r>
      <w:r w:rsidR="00A45E42">
        <w:t xml:space="preserve">estał jej </w:t>
      </w:r>
      <w:r w:rsidRPr="003E54FD">
        <w:t>stosowania</w:t>
      </w:r>
      <w:r w:rsidR="008724F1">
        <w:t>,</w:t>
      </w:r>
      <w:r w:rsidRPr="003E54FD">
        <w:t xml:space="preserve"> Rzecznik wydaje decyzję o </w:t>
      </w:r>
      <w:r w:rsidR="007543A1">
        <w:t xml:space="preserve">uznaniu </w:t>
      </w:r>
      <w:r w:rsidR="00D45822">
        <w:t xml:space="preserve">tej </w:t>
      </w:r>
      <w:r w:rsidR="007543A1">
        <w:t>praktyk</w:t>
      </w:r>
      <w:r w:rsidR="000C3831">
        <w:t>i</w:t>
      </w:r>
      <w:r w:rsidR="007543A1">
        <w:t xml:space="preserve"> za praktykę </w:t>
      </w:r>
      <w:r w:rsidR="009611C2" w:rsidRPr="009611C2">
        <w:t>pseudomedyczn</w:t>
      </w:r>
      <w:r w:rsidR="007543A1">
        <w:t>ą</w:t>
      </w:r>
      <w:r w:rsidRPr="003E54FD">
        <w:t xml:space="preserve"> i</w:t>
      </w:r>
      <w:r w:rsidR="00131C07">
        <w:t> </w:t>
      </w:r>
      <w:r w:rsidRPr="003E54FD">
        <w:t xml:space="preserve">stwierdza </w:t>
      </w:r>
      <w:r w:rsidR="008E63A4">
        <w:t xml:space="preserve">jednocześnie </w:t>
      </w:r>
      <w:r w:rsidRPr="003E54FD">
        <w:t>zaniechanie jej stosowania.</w:t>
      </w:r>
      <w:r w:rsidR="009611C2">
        <w:t xml:space="preserve"> </w:t>
      </w:r>
      <w:r w:rsidR="008E63A4">
        <w:t>W zakresie usunięcia skutków stosowania praktyki pseudomedycznej p</w:t>
      </w:r>
      <w:r w:rsidR="009611C2">
        <w:t>rzepis</w:t>
      </w:r>
      <w:r w:rsidR="00AC15E1">
        <w:t>y</w:t>
      </w:r>
      <w:r w:rsidR="009611C2">
        <w:t xml:space="preserve"> ust.</w:t>
      </w:r>
      <w:r w:rsidR="00AC15E1">
        <w:t xml:space="preserve"> </w:t>
      </w:r>
      <w:r w:rsidR="00DC2B1C">
        <w:t xml:space="preserve">1 i </w:t>
      </w:r>
      <w:r w:rsidR="009611C2">
        <w:t>2 stosuje się odpowiednio.</w:t>
      </w:r>
    </w:p>
    <w:p w14:paraId="091F0360" w14:textId="7C08C232" w:rsidR="0063241A" w:rsidRPr="0063241A" w:rsidRDefault="0063241A" w:rsidP="0063241A">
      <w:pPr>
        <w:pStyle w:val="ZUSTzmustartykuempunktem"/>
      </w:pPr>
      <w:r>
        <w:t>4</w:t>
      </w:r>
      <w:r w:rsidRPr="0063241A">
        <w:t xml:space="preserve">. Ciężar udowodnienia okoliczności, o których mowa w ust. 3, spoczywa na </w:t>
      </w:r>
      <w:r w:rsidR="00135F5D">
        <w:t>stronie</w:t>
      </w:r>
      <w:r w:rsidR="00DD0DF9">
        <w:t xml:space="preserve"> postępowania</w:t>
      </w:r>
      <w:r w:rsidRPr="0063241A">
        <w:t>.</w:t>
      </w:r>
    </w:p>
    <w:p w14:paraId="32B37DE5" w14:textId="3CA9C465" w:rsidR="005656F9" w:rsidRPr="003E54FD" w:rsidRDefault="0063241A" w:rsidP="00BC6FCC">
      <w:pPr>
        <w:pStyle w:val="ZUSTzmustartykuempunktem"/>
      </w:pPr>
      <w:r>
        <w:t>5</w:t>
      </w:r>
      <w:r w:rsidR="0004728E">
        <w:t xml:space="preserve">. </w:t>
      </w:r>
      <w:r w:rsidR="00E7065D" w:rsidRPr="00E7065D">
        <w:t>W decyz</w:t>
      </w:r>
      <w:r w:rsidR="00E7065D">
        <w:t>ji, o której mowa w ust. 1 lub 3</w:t>
      </w:r>
      <w:r w:rsidR="00E7065D" w:rsidRPr="00E7065D">
        <w:t>, Rzecznik może</w:t>
      </w:r>
      <w:r w:rsidR="005E5EE8" w:rsidRPr="005E5EE8">
        <w:t xml:space="preserve"> nakazać publikację decyzji w całości lub w części,</w:t>
      </w:r>
      <w:r w:rsidR="00905B0E">
        <w:t xml:space="preserve"> wraz z informacją</w:t>
      </w:r>
      <w:r w:rsidR="004B7FED">
        <w:t>,</w:t>
      </w:r>
      <w:r w:rsidR="005E5EE8" w:rsidRPr="005E5EE8">
        <w:t xml:space="preserve"> czy decyzja ta jest prawomocna, w</w:t>
      </w:r>
      <w:r w:rsidR="00131C07">
        <w:t> </w:t>
      </w:r>
      <w:r w:rsidR="005E5EE8" w:rsidRPr="005E5EE8">
        <w:t>określon</w:t>
      </w:r>
      <w:r w:rsidR="007D3728">
        <w:t>ych</w:t>
      </w:r>
      <w:r w:rsidR="005E5EE8" w:rsidRPr="005E5EE8">
        <w:t xml:space="preserve"> w niej formie i miejscu, na koszt</w:t>
      </w:r>
      <w:r w:rsidR="009A2EEB">
        <w:t xml:space="preserve"> podmiotu, który </w:t>
      </w:r>
      <w:r w:rsidR="00024A46">
        <w:t>stosował praktykę pseudomedyczną</w:t>
      </w:r>
      <w:r w:rsidR="005E5EE8" w:rsidRPr="005E5EE8">
        <w:t xml:space="preserve">. </w:t>
      </w:r>
      <w:r w:rsidR="007D47A6">
        <w:t xml:space="preserve">Przy wyborze formy i miejsca publikacji Rzecznik bierze pod uwagę w szczególności </w:t>
      </w:r>
      <w:r w:rsidR="00A016F1" w:rsidRPr="00A016F1">
        <w:t>szkodliwość i okoliczności stosowania praktyki</w:t>
      </w:r>
      <w:r w:rsidR="007D47A6">
        <w:t xml:space="preserve">, w tym </w:t>
      </w:r>
      <w:r w:rsidR="00A90018">
        <w:t xml:space="preserve">jej </w:t>
      </w:r>
      <w:r w:rsidR="007D47A6">
        <w:t>zasięg terytorialny, a także koszt publikacji</w:t>
      </w:r>
      <w:r w:rsidR="008974DC">
        <w:t>.</w:t>
      </w:r>
    </w:p>
    <w:p w14:paraId="69B92AF7" w14:textId="7160792A" w:rsidR="002E0491" w:rsidRPr="00561C8D" w:rsidRDefault="00B86271" w:rsidP="00561C8D">
      <w:pPr>
        <w:pStyle w:val="ZARTzmartartykuempunktem"/>
      </w:pPr>
      <w:r>
        <w:t xml:space="preserve">Art. </w:t>
      </w:r>
      <w:r w:rsidR="0071276D">
        <w:t>67zm</w:t>
      </w:r>
      <w:r>
        <w:t xml:space="preserve">. </w:t>
      </w:r>
      <w:r w:rsidR="00975FC7">
        <w:t xml:space="preserve">1. </w:t>
      </w:r>
      <w:r w:rsidR="002D4311">
        <w:t>Do postępowa</w:t>
      </w:r>
      <w:r w:rsidR="004434D9">
        <w:t>nia</w:t>
      </w:r>
      <w:r w:rsidR="002D4311">
        <w:t xml:space="preserve"> w </w:t>
      </w:r>
      <w:r w:rsidR="002D4311" w:rsidRPr="00FE6D23">
        <w:t xml:space="preserve">sprawie stosowania </w:t>
      </w:r>
      <w:r w:rsidR="00406D69" w:rsidRPr="00FE6D23">
        <w:t>praktyk</w:t>
      </w:r>
      <w:r w:rsidR="00406D69">
        <w:t xml:space="preserve"> </w:t>
      </w:r>
      <w:r w:rsidR="002D4311">
        <w:t>pseudomedycz</w:t>
      </w:r>
      <w:r w:rsidR="009D7E85">
        <w:t>nych</w:t>
      </w:r>
      <w:r w:rsidR="002D4311">
        <w:t xml:space="preserve"> </w:t>
      </w:r>
      <w:r w:rsidR="00561C8D">
        <w:t xml:space="preserve">przepisy </w:t>
      </w:r>
      <w:r w:rsidR="004434D9" w:rsidRPr="00561C8D">
        <w:t>art. 60</w:t>
      </w:r>
      <w:r w:rsidR="00610B78">
        <w:t xml:space="preserve"> ust. 1</w:t>
      </w:r>
      <w:r w:rsidR="00634250">
        <w:t xml:space="preserve">, art. 61, art. </w:t>
      </w:r>
      <w:r w:rsidR="00BE5BEB" w:rsidRPr="00561C8D">
        <w:t>62, art. 64a</w:t>
      </w:r>
      <w:r w:rsidR="00E11245" w:rsidRPr="00561C8D">
        <w:t xml:space="preserve">, </w:t>
      </w:r>
      <w:r w:rsidR="007B64EE" w:rsidRPr="00561C8D">
        <w:t xml:space="preserve">art. </w:t>
      </w:r>
      <w:r w:rsidR="003B24B4">
        <w:t>65 zdanie pierwsze, art.</w:t>
      </w:r>
      <w:r w:rsidR="0060496B">
        <w:t> </w:t>
      </w:r>
      <w:r w:rsidR="007B64EE" w:rsidRPr="00561C8D">
        <w:t xml:space="preserve">66 </w:t>
      </w:r>
      <w:r w:rsidR="00561C8D">
        <w:t>oraz</w:t>
      </w:r>
      <w:r w:rsidR="007B64EE" w:rsidRPr="00561C8D">
        <w:t xml:space="preserve"> art. 67</w:t>
      </w:r>
      <w:r w:rsidR="00561C8D" w:rsidRPr="00561C8D">
        <w:t xml:space="preserve"> stosuje się odpowiednio</w:t>
      </w:r>
      <w:r w:rsidR="001C79AD">
        <w:t>.</w:t>
      </w:r>
    </w:p>
    <w:p w14:paraId="5151BA84" w14:textId="0F13A1EC" w:rsidR="001755F0" w:rsidRPr="001755F0" w:rsidRDefault="005C6750" w:rsidP="001755F0">
      <w:pPr>
        <w:pStyle w:val="ZUSTzmustartykuempunktem"/>
      </w:pPr>
      <w:r>
        <w:t xml:space="preserve">2. </w:t>
      </w:r>
      <w:r w:rsidR="001755F0" w:rsidRPr="001755F0">
        <w:t>W zakresie nieuregulowanym w przepisach niniejszego rozdziału</w:t>
      </w:r>
      <w:r w:rsidR="001755F0">
        <w:t xml:space="preserve"> </w:t>
      </w:r>
      <w:r w:rsidR="001755F0" w:rsidRPr="001755F0">
        <w:t xml:space="preserve">oraz w przepisach, o których mowa w </w:t>
      </w:r>
      <w:r w:rsidR="0083362D">
        <w:t>ust. 1</w:t>
      </w:r>
      <w:r w:rsidR="001755F0" w:rsidRPr="001755F0">
        <w:t xml:space="preserve">, do postępowania </w:t>
      </w:r>
      <w:r w:rsidR="000C3773" w:rsidRPr="000C3773">
        <w:t xml:space="preserve">w sprawie stosowania </w:t>
      </w:r>
      <w:r w:rsidR="0069330E" w:rsidRPr="000C3773">
        <w:t xml:space="preserve">praktyk </w:t>
      </w:r>
      <w:r w:rsidR="000C3773" w:rsidRPr="000C3773">
        <w:t>pseudomedyczn</w:t>
      </w:r>
      <w:r w:rsidR="0069330E">
        <w:t>ych</w:t>
      </w:r>
      <w:r w:rsidR="000C3773" w:rsidRPr="000C3773">
        <w:t xml:space="preserve"> </w:t>
      </w:r>
      <w:r w:rsidR="001755F0" w:rsidRPr="001755F0">
        <w:t>stosuje się przepisy Kodeksu postępowania administracyjnego.</w:t>
      </w:r>
      <w:r w:rsidR="00065CE8">
        <w:t>”;</w:t>
      </w:r>
      <w:r w:rsidR="00E45B30">
        <w:t xml:space="preserve"> </w:t>
      </w:r>
    </w:p>
    <w:p w14:paraId="49C93B4C" w14:textId="5F79EEE1" w:rsidR="00702986" w:rsidRDefault="00744A5D" w:rsidP="00F46E95">
      <w:pPr>
        <w:pStyle w:val="PKTpunkt"/>
        <w:keepNext/>
      </w:pPr>
      <w:r>
        <w:t>1</w:t>
      </w:r>
      <w:r w:rsidR="00686908">
        <w:t>3</w:t>
      </w:r>
      <w:r w:rsidR="003447E8" w:rsidRPr="003447E8">
        <w:t>)</w:t>
      </w:r>
      <w:r w:rsidR="003447E8" w:rsidRPr="003447E8">
        <w:tab/>
      </w:r>
      <w:bookmarkStart w:id="6" w:name="_Hlk71045110"/>
      <w:r w:rsidR="003202A8">
        <w:t xml:space="preserve">art. 68 i </w:t>
      </w:r>
      <w:r w:rsidR="00334B94">
        <w:t xml:space="preserve">art. </w:t>
      </w:r>
      <w:r w:rsidR="003202A8">
        <w:t>69 otrzymują brzmienie:</w:t>
      </w:r>
      <w:r w:rsidR="00702986" w:rsidRPr="00702986">
        <w:t xml:space="preserve"> </w:t>
      </w:r>
    </w:p>
    <w:p w14:paraId="1D8F0F01" w14:textId="59ECE2CD" w:rsidR="003B3BC9" w:rsidRDefault="00EA3BF7" w:rsidP="003B3BC9">
      <w:pPr>
        <w:pStyle w:val="ZARTzmartartykuempunktem"/>
      </w:pPr>
      <w:r>
        <w:t>„</w:t>
      </w:r>
      <w:r w:rsidR="003B3BC9">
        <w:t xml:space="preserve">Art. 68. </w:t>
      </w:r>
      <w:r w:rsidR="003B3BC9" w:rsidRPr="003202A8">
        <w:t>1. W decyzji, o której mowa w art. 64 ust. 1 i 4</w:t>
      </w:r>
      <w:r w:rsidR="00E94B97">
        <w:t xml:space="preserve"> </w:t>
      </w:r>
      <w:r w:rsidR="00807AB8">
        <w:t xml:space="preserve">albo </w:t>
      </w:r>
      <w:r w:rsidR="00EF5690">
        <w:t xml:space="preserve">art. </w:t>
      </w:r>
      <w:r w:rsidR="00EF5690" w:rsidRPr="00EF5690">
        <w:t>67z</w:t>
      </w:r>
      <w:r w:rsidR="00F37DC2">
        <w:t>l</w:t>
      </w:r>
      <w:r w:rsidR="0001290E">
        <w:t xml:space="preserve"> ust.</w:t>
      </w:r>
      <w:r w:rsidR="00EF5690" w:rsidRPr="00EF5690">
        <w:t xml:space="preserve"> 1</w:t>
      </w:r>
      <w:r w:rsidR="00802031">
        <w:t xml:space="preserve"> i 3</w:t>
      </w:r>
      <w:r w:rsidR="00E81864">
        <w:t xml:space="preserve">, </w:t>
      </w:r>
      <w:r w:rsidR="003B3BC9" w:rsidRPr="003202A8">
        <w:t>Rzecznik może nałożyć na</w:t>
      </w:r>
      <w:r w:rsidR="003B3BC9">
        <w:t> </w:t>
      </w:r>
      <w:r w:rsidR="003B3BC9" w:rsidRPr="003202A8">
        <w:t>podmiot udzielający świadczeń zdrowotnych</w:t>
      </w:r>
      <w:r w:rsidR="00AA7787">
        <w:t xml:space="preserve"> </w:t>
      </w:r>
      <w:r w:rsidR="00C442CD">
        <w:t xml:space="preserve">albo </w:t>
      </w:r>
      <w:r w:rsidR="0094321D">
        <w:t>osobę fizyczną, osobę prawną lub jednostkę organizacyjną</w:t>
      </w:r>
      <w:r w:rsidR="0094321D" w:rsidRPr="0094321D">
        <w:t xml:space="preserve"> nieposiadając</w:t>
      </w:r>
      <w:r w:rsidR="002A71EC">
        <w:t>ą</w:t>
      </w:r>
      <w:r w:rsidR="0094321D" w:rsidRPr="0094321D">
        <w:t xml:space="preserve"> osobowości prawnej</w:t>
      </w:r>
      <w:r w:rsidR="007D3728">
        <w:t>, które</w:t>
      </w:r>
      <w:r w:rsidR="0094321D" w:rsidRPr="0094321D" w:rsidDel="0094321D">
        <w:t xml:space="preserve"> </w:t>
      </w:r>
      <w:r w:rsidR="0094321D">
        <w:t>stosują praktykę pseudomedyczną</w:t>
      </w:r>
      <w:r w:rsidR="00C442CD">
        <w:t xml:space="preserve">, </w:t>
      </w:r>
      <w:r w:rsidR="003B3BC9" w:rsidRPr="003202A8">
        <w:t xml:space="preserve">karę pieniężną do wysokości </w:t>
      </w:r>
      <w:r w:rsidR="003B3BC9">
        <w:t>1</w:t>
      </w:r>
      <w:r w:rsidR="00224A2A">
        <w:t> </w:t>
      </w:r>
      <w:r w:rsidR="003B3BC9">
        <w:t>0</w:t>
      </w:r>
      <w:r w:rsidR="003B3BC9" w:rsidRPr="003202A8">
        <w:t>00 000 złotych</w:t>
      </w:r>
      <w:r w:rsidR="003B3BC9">
        <w:t xml:space="preserve"> za naruszenie zakazu, o którym mowa w art. 59 ust. 2</w:t>
      </w:r>
      <w:r w:rsidR="003447E8">
        <w:t xml:space="preserve"> </w:t>
      </w:r>
      <w:r w:rsidR="0094321D">
        <w:t xml:space="preserve">albo </w:t>
      </w:r>
      <w:r w:rsidR="008A4F97">
        <w:t xml:space="preserve">art. </w:t>
      </w:r>
      <w:r w:rsidR="003447E8">
        <w:t>67zj ust.</w:t>
      </w:r>
      <w:r w:rsidR="00797169">
        <w:t> </w:t>
      </w:r>
      <w:r w:rsidR="003447E8">
        <w:t>2.</w:t>
      </w:r>
    </w:p>
    <w:p w14:paraId="143F69FD" w14:textId="77777777" w:rsidR="003B3BC9" w:rsidRPr="003B3BC9" w:rsidRDefault="003B3BC9" w:rsidP="003B3BC9">
      <w:pPr>
        <w:pStyle w:val="ZUSTzmustartykuempunktem"/>
      </w:pPr>
      <w:r w:rsidRPr="003202A8">
        <w:t>2. Karę pieniężną, o której mowa w ust. 1, Rzecznik</w:t>
      </w:r>
      <w:r w:rsidRPr="003B3BC9">
        <w:t xml:space="preserve"> nakłada, w drodze decyzji, w przypadku:</w:t>
      </w:r>
    </w:p>
    <w:p w14:paraId="5FD1D378" w14:textId="6F666B3A" w:rsidR="003B3BC9" w:rsidRDefault="003B3BC9" w:rsidP="003B3BC9">
      <w:pPr>
        <w:pStyle w:val="ZPKTzmpktartykuempunktem"/>
      </w:pPr>
      <w:r>
        <w:lastRenderedPageBreak/>
        <w:t>1)</w:t>
      </w:r>
      <w:r>
        <w:tab/>
        <w:t>braku zaniechania stosowania praktyk naruszających zbiorowe prawa pacjent</w:t>
      </w:r>
      <w:r w:rsidR="00795EE7">
        <w:t>a</w:t>
      </w:r>
      <w:r>
        <w:t xml:space="preserve"> lub niepodjęcia działań określonych w decyzji, o której mowa w </w:t>
      </w:r>
      <w:r w:rsidRPr="003C507C">
        <w:t>art. 64 ust. 1 i 4</w:t>
      </w:r>
      <w:r>
        <w:t xml:space="preserve">, </w:t>
      </w:r>
      <w:r w:rsidRPr="003C507C">
        <w:t>w</w:t>
      </w:r>
      <w:r>
        <w:t> </w:t>
      </w:r>
      <w:r w:rsidRPr="003C507C">
        <w:t>terminie w niej wskazanym</w:t>
      </w:r>
      <w:r>
        <w:t>;</w:t>
      </w:r>
    </w:p>
    <w:p w14:paraId="2AC6EFFE" w14:textId="4C3A0132" w:rsidR="003F41F8" w:rsidRPr="003F41F8" w:rsidRDefault="003F41F8" w:rsidP="008065CB">
      <w:pPr>
        <w:pStyle w:val="ZPKTzmpktartykuempunktem"/>
      </w:pPr>
      <w:r>
        <w:t>2</w:t>
      </w:r>
      <w:r w:rsidRPr="003F41F8">
        <w:t>)</w:t>
      </w:r>
      <w:r w:rsidRPr="003F41F8">
        <w:tab/>
        <w:t xml:space="preserve">braku zaniechania stosowania </w:t>
      </w:r>
      <w:r w:rsidR="0069330E" w:rsidRPr="003F41F8">
        <w:t>praktyk</w:t>
      </w:r>
      <w:r w:rsidR="0069330E">
        <w:t xml:space="preserve"> </w:t>
      </w:r>
      <w:r>
        <w:t xml:space="preserve">pseudomedycznych </w:t>
      </w:r>
      <w:r w:rsidRPr="003F41F8">
        <w:t xml:space="preserve">lub niepodjęcia działań </w:t>
      </w:r>
      <w:r w:rsidR="00AD47A4" w:rsidRPr="00AD47A4">
        <w:t xml:space="preserve">określonych w decyzji, o której mowa w art. </w:t>
      </w:r>
      <w:r w:rsidR="008065CB" w:rsidRPr="008065CB">
        <w:t>67z</w:t>
      </w:r>
      <w:r w:rsidR="00F37DC2">
        <w:t>l</w:t>
      </w:r>
      <w:r w:rsidR="008065CB" w:rsidRPr="008065CB">
        <w:t xml:space="preserve"> ust. 1 i</w:t>
      </w:r>
      <w:r w:rsidR="00BE7B1F">
        <w:t xml:space="preserve"> 3</w:t>
      </w:r>
      <w:r w:rsidRPr="003F41F8">
        <w:t>, w terminie w niej wskazanym;</w:t>
      </w:r>
      <w:r w:rsidR="00CD1B29">
        <w:t xml:space="preserve"> </w:t>
      </w:r>
    </w:p>
    <w:p w14:paraId="0FAA8427" w14:textId="4CDBE403" w:rsidR="003B3BC9" w:rsidRDefault="003F41F8" w:rsidP="003B3BC9">
      <w:pPr>
        <w:pStyle w:val="ZPKTzmpktartykuempunktem"/>
      </w:pPr>
      <w:r>
        <w:t>3</w:t>
      </w:r>
      <w:r w:rsidR="003B3BC9">
        <w:t>)</w:t>
      </w:r>
      <w:r w:rsidR="003B3BC9">
        <w:tab/>
      </w:r>
      <w:r w:rsidR="003B3BC9" w:rsidRPr="0017552C">
        <w:t>stwierdzenia ponownego podjęcia przez podmiot udzielający świadczeń zdrowotnych</w:t>
      </w:r>
      <w:r w:rsidR="004938F9" w:rsidRPr="004938F9">
        <w:t xml:space="preserve"> </w:t>
      </w:r>
      <w:r w:rsidR="003B3BC9" w:rsidRPr="0017552C">
        <w:t>działań</w:t>
      </w:r>
      <w:r w:rsidR="003B3BC9">
        <w:t xml:space="preserve"> lub zaniechań</w:t>
      </w:r>
      <w:r w:rsidR="003B3BC9" w:rsidRPr="0017552C">
        <w:t>, które już zostały uznane za praktykę naruszającą zbiorowe prawa pacjenta</w:t>
      </w:r>
      <w:r w:rsidR="00D65C4D">
        <w:t>;</w:t>
      </w:r>
    </w:p>
    <w:p w14:paraId="54F1114A" w14:textId="2AC729FF" w:rsidR="003F41F8" w:rsidRPr="003F41F8" w:rsidRDefault="003F41F8" w:rsidP="003F41F8">
      <w:pPr>
        <w:pStyle w:val="ZPKTzmpktartykuempunktem"/>
      </w:pPr>
      <w:r>
        <w:t>4</w:t>
      </w:r>
      <w:r w:rsidRPr="003F41F8">
        <w:t>)</w:t>
      </w:r>
      <w:r w:rsidRPr="003F41F8">
        <w:tab/>
      </w:r>
      <w:r w:rsidR="00905B0E" w:rsidRPr="00905B0E">
        <w:t>stwierdzenia, że podmiot, który naruszył zakaz, o którym mowa w art. 67zj ust. 2, ponownie podjął praktyki pseudomedyczne</w:t>
      </w:r>
      <w:r w:rsidR="00875560">
        <w:t>.</w:t>
      </w:r>
      <w:r w:rsidR="00970178">
        <w:t xml:space="preserve"> </w:t>
      </w:r>
    </w:p>
    <w:p w14:paraId="2F7F68FC" w14:textId="11992D85" w:rsidR="002A71EC" w:rsidRDefault="00D228C9" w:rsidP="00F46E95">
      <w:pPr>
        <w:pStyle w:val="ZUSTzmustartykuempunktem"/>
      </w:pPr>
      <w:r>
        <w:t xml:space="preserve">3. </w:t>
      </w:r>
      <w:r w:rsidR="00AE2E5B" w:rsidRPr="00AE2E5B">
        <w:t>Kara pieniężna</w:t>
      </w:r>
      <w:r w:rsidR="00290490">
        <w:t xml:space="preserve"> określona w decyzji</w:t>
      </w:r>
      <w:r w:rsidR="00AE2E5B" w:rsidRPr="00AE2E5B">
        <w:t>, o której mowa w ust. 2, może być nakładana przez Rzecznika w</w:t>
      </w:r>
      <w:r w:rsidR="00AE2E5B">
        <w:t> </w:t>
      </w:r>
      <w:r w:rsidR="00AE2E5B" w:rsidRPr="00AE2E5B">
        <w:t>drodze decyzji wielokrotnie do czasu:</w:t>
      </w:r>
    </w:p>
    <w:p w14:paraId="41DDA699" w14:textId="65E9AE44" w:rsidR="002A71EC" w:rsidRDefault="002A71EC" w:rsidP="002A71EC">
      <w:pPr>
        <w:pStyle w:val="ZPKTzmpktartykuempunktem"/>
      </w:pPr>
      <w:r>
        <w:t>1)</w:t>
      </w:r>
      <w:r>
        <w:tab/>
      </w:r>
      <w:r w:rsidR="00AE2E5B" w:rsidRPr="00AE2E5B">
        <w:t xml:space="preserve">zaniechania stosowania praktyk naruszających zbiorowe prawa pacjenta albo praktyk pseudomedycznych lub </w:t>
      </w:r>
    </w:p>
    <w:p w14:paraId="6D997B88" w14:textId="010542BB" w:rsidR="00AE2E5B" w:rsidRPr="00AE2E5B" w:rsidRDefault="00AE2E5B" w:rsidP="002A71EC">
      <w:pPr>
        <w:pStyle w:val="ZPKTzmpktartykuempunktem"/>
      </w:pPr>
      <w:r w:rsidRPr="00AE2E5B">
        <w:t>2)</w:t>
      </w:r>
      <w:r w:rsidRPr="00AE2E5B">
        <w:tab/>
        <w:t>podjęcia działań niezbędnych do usunięcia skutków stosowania tych praktyk</w:t>
      </w:r>
    </w:p>
    <w:p w14:paraId="4E7031BC" w14:textId="6187FF48" w:rsidR="00AE2E5B" w:rsidRDefault="002A71EC" w:rsidP="00F46E95">
      <w:pPr>
        <w:pStyle w:val="ZCZWSPPKTzmczciwsppktartykuempunktem"/>
      </w:pPr>
      <w:r>
        <w:t>–</w:t>
      </w:r>
      <w:r w:rsidR="00AE2E5B" w:rsidRPr="00AE2E5B">
        <w:t xml:space="preserve"> z tym że postępowanie w sprawie nałożenia ponownie kary pieniężnej może zostać wszczęte </w:t>
      </w:r>
      <w:proofErr w:type="spellStart"/>
      <w:r w:rsidR="00AE2E5B" w:rsidRPr="00AE2E5B">
        <w:t>niewcześniej</w:t>
      </w:r>
      <w:proofErr w:type="spellEnd"/>
      <w:r w:rsidR="00AE2E5B" w:rsidRPr="00AE2E5B">
        <w:t xml:space="preserve"> niż przed upływem 6 miesięcy od dnia</w:t>
      </w:r>
      <w:r>
        <w:t>,</w:t>
      </w:r>
      <w:r w:rsidR="00AE2E5B" w:rsidRPr="00AE2E5B">
        <w:t xml:space="preserve"> w którym poprzednia decyzja o nałożeniu kary pieniężnej stała się ostateczna</w:t>
      </w:r>
      <w:r w:rsidR="00AE2E5B">
        <w:t>.</w:t>
      </w:r>
    </w:p>
    <w:p w14:paraId="7F9FAF5E" w14:textId="0111E32F" w:rsidR="003B3BC9" w:rsidRDefault="003B3BC9" w:rsidP="003B3BC9">
      <w:pPr>
        <w:pStyle w:val="ZARTzmartartykuempunktem"/>
      </w:pPr>
      <w:r w:rsidRPr="003202A8">
        <w:t>Art. 69</w:t>
      </w:r>
      <w:r>
        <w:t xml:space="preserve">. 1. </w:t>
      </w:r>
      <w:r w:rsidRPr="003202A8">
        <w:t>W przypadku nieprzekazania na żądanie Rzecznika</w:t>
      </w:r>
      <w:r w:rsidR="00EB521E">
        <w:t>, o którym mowa w art. 61 ust. 1</w:t>
      </w:r>
      <w:r w:rsidR="004B6586">
        <w:t xml:space="preserve"> lub </w:t>
      </w:r>
      <w:r w:rsidR="004B6586" w:rsidRPr="004B6586">
        <w:t>art. 67z ust. 1 pkt 2,</w:t>
      </w:r>
      <w:r w:rsidR="004B6586">
        <w:t xml:space="preserve"> </w:t>
      </w:r>
      <w:r w:rsidRPr="003202A8">
        <w:t xml:space="preserve">dokumentów lub informacji w terminie </w:t>
      </w:r>
      <w:r w:rsidR="00442B8A">
        <w:t xml:space="preserve">określonym </w:t>
      </w:r>
      <w:r w:rsidRPr="003202A8">
        <w:t>w</w:t>
      </w:r>
      <w:r>
        <w:t> </w:t>
      </w:r>
      <w:r w:rsidRPr="003202A8">
        <w:t xml:space="preserve">tym żądaniu, Rzecznik </w:t>
      </w:r>
      <w:r>
        <w:t xml:space="preserve">może </w:t>
      </w:r>
      <w:r w:rsidRPr="003202A8">
        <w:t>na</w:t>
      </w:r>
      <w:r>
        <w:t>łożyć</w:t>
      </w:r>
      <w:r w:rsidRPr="003202A8">
        <w:t>, w drodze decyzji, na podmiot, do</w:t>
      </w:r>
      <w:r w:rsidR="008763E5">
        <w:t> </w:t>
      </w:r>
      <w:r w:rsidRPr="003202A8">
        <w:t>którego skierowano żądanie, karę pieniężną do</w:t>
      </w:r>
      <w:r>
        <w:t> </w:t>
      </w:r>
      <w:r w:rsidRPr="003202A8">
        <w:t xml:space="preserve">wysokości </w:t>
      </w:r>
      <w:r>
        <w:t>10</w:t>
      </w:r>
      <w:r w:rsidRPr="003202A8">
        <w:t>0 000 złotych</w:t>
      </w:r>
      <w:r w:rsidR="008D49DF">
        <w:t>.</w:t>
      </w:r>
      <w:r w:rsidR="00311A0F">
        <w:t xml:space="preserve"> </w:t>
      </w:r>
    </w:p>
    <w:p w14:paraId="4858A4D3" w14:textId="2599AB48" w:rsidR="00213BB0" w:rsidRDefault="003202A8" w:rsidP="003202A8">
      <w:pPr>
        <w:pStyle w:val="ZUSTzmustartykuempunktem"/>
      </w:pPr>
      <w:r w:rsidRPr="003202A8">
        <w:t xml:space="preserve">2. Rzecznik może nałożyć, w drodze decyzji, karę pieniężną do </w:t>
      </w:r>
      <w:r w:rsidRPr="00E32575">
        <w:t xml:space="preserve">wysokości </w:t>
      </w:r>
      <w:r w:rsidR="00B73BED">
        <w:t>2</w:t>
      </w:r>
      <w:r w:rsidR="00952441" w:rsidRPr="00E32575">
        <w:t>0</w:t>
      </w:r>
      <w:r w:rsidRPr="00E32575">
        <w:t xml:space="preserve"> </w:t>
      </w:r>
      <w:r w:rsidR="00FE6668" w:rsidRPr="00FE6668">
        <w:t>000</w:t>
      </w:r>
      <w:r w:rsidRPr="003202A8">
        <w:t xml:space="preserve"> zł</w:t>
      </w:r>
      <w:r w:rsidR="008D49DF">
        <w:t>otych</w:t>
      </w:r>
      <w:r w:rsidRPr="003202A8">
        <w:t xml:space="preserve"> </w:t>
      </w:r>
      <w:r w:rsidR="00290490" w:rsidRPr="00290490">
        <w:t>na podmiot udzielający świadczeń zdrowotnych, jeżeli podmiot ten nie zrealizował żądania</w:t>
      </w:r>
      <w:r w:rsidRPr="003202A8">
        <w:t xml:space="preserve">, o którym mowa w art. 52 ust. 2 pkt 1a, </w:t>
      </w:r>
      <w:r w:rsidR="000B2D4C" w:rsidRPr="003202A8">
        <w:t>w terminie wskazanym w tym żądaniu</w:t>
      </w:r>
      <w:r w:rsidR="00B70EBA">
        <w:t>.</w:t>
      </w:r>
      <w:r w:rsidR="00C14ECC" w:rsidRPr="00D20073">
        <w:t>”</w:t>
      </w:r>
      <w:r w:rsidR="00C14ECC">
        <w:t>;</w:t>
      </w:r>
    </w:p>
    <w:p w14:paraId="7DB77785" w14:textId="1C90A026" w:rsidR="00A04542" w:rsidRDefault="00F01707" w:rsidP="00F46E95">
      <w:pPr>
        <w:pStyle w:val="PKTpunkt"/>
        <w:keepNext/>
      </w:pPr>
      <w:r>
        <w:t>1</w:t>
      </w:r>
      <w:r w:rsidR="00686908">
        <w:t>4</w:t>
      </w:r>
      <w:r w:rsidR="00C01F22">
        <w:t>)</w:t>
      </w:r>
      <w:r w:rsidR="003D04EF">
        <w:tab/>
      </w:r>
      <w:r w:rsidR="00EE6CA4">
        <w:t>po art. 69a dodaje się art. 69b w brzmieniu:</w:t>
      </w:r>
    </w:p>
    <w:p w14:paraId="242ABF1E" w14:textId="58B7EF2B" w:rsidR="00D20073" w:rsidRPr="00D20073" w:rsidRDefault="00027D8A" w:rsidP="00D20073">
      <w:pPr>
        <w:pStyle w:val="ZARTzmartartykuempunktem"/>
      </w:pPr>
      <w:r w:rsidRPr="00027D8A">
        <w:t>„</w:t>
      </w:r>
      <w:r>
        <w:t xml:space="preserve">Art. 69b. </w:t>
      </w:r>
      <w:r w:rsidR="00D20073">
        <w:t xml:space="preserve">1. </w:t>
      </w:r>
      <w:r w:rsidR="00D20073" w:rsidRPr="00D20073">
        <w:t xml:space="preserve">Rzecznik może nałożyć, w drodze decyzji, na kierownika podmiotu udzielającego świadczeń zdrowotnych lub kierującego podmiotem, który naruszył zakaz, o którym mowa w art. 67zj ust. 2, w szczególności </w:t>
      </w:r>
      <w:r w:rsidR="003A68D0">
        <w:t xml:space="preserve">na </w:t>
      </w:r>
      <w:r w:rsidR="00D20073" w:rsidRPr="00D20073">
        <w:t>osobę pełniącą funkcję kierowniczą lub wchodzącą w skład organu zarządzającego, karę pieniężną w wysokości do</w:t>
      </w:r>
      <w:r w:rsidR="002A71EC">
        <w:t> </w:t>
      </w:r>
      <w:r w:rsidR="00D20073" w:rsidRPr="00D20073">
        <w:t>dwudziestokrotności</w:t>
      </w:r>
      <w:r w:rsidR="00C14ECC">
        <w:t xml:space="preserve"> </w:t>
      </w:r>
      <w:r w:rsidR="002B03F4" w:rsidRPr="002B03F4">
        <w:t xml:space="preserve">przeciętnego wynagrodzenia w poprzednim kwartale, </w:t>
      </w:r>
      <w:r w:rsidR="002B03F4" w:rsidRPr="002B03F4">
        <w:lastRenderedPageBreak/>
        <w:t xml:space="preserve">ogłaszanego przez Prezesa Głównego Urzędu Statystycznego w Dzienniku Urzędowym Rzeczypospolitej Polskiej </w:t>
      </w:r>
      <w:r w:rsidR="00FA20F9" w:rsidRPr="00027D8A">
        <w:t>„</w:t>
      </w:r>
      <w:r w:rsidR="002B03F4" w:rsidRPr="002B03F4">
        <w:t>Monitor Polski</w:t>
      </w:r>
      <w:r w:rsidR="00FA20F9" w:rsidRPr="00D20073">
        <w:t>”</w:t>
      </w:r>
      <w:r w:rsidR="002B03F4" w:rsidRPr="002B03F4">
        <w:t xml:space="preserve"> na podstawie art. 20 pkt 2 ustawy z dnia 17 grudnia 1998 r. o emeryturach i rentach z Funduszu Ubezpieczeń Społecznych, począwszy od pierwszego dnia miesiąca następującego po miesiącu, w którym nastąpiło ogłoszenie</w:t>
      </w:r>
      <w:r w:rsidR="00D20073" w:rsidRPr="00D20073">
        <w:t xml:space="preserve">, jeżeli osoba ta, w ramach sprawowania swojej funkcji, umyślnie dopuściła przez swoje działanie lub zaniechanie do naruszenia zakazu określonego w art. 59 ust. 2 </w:t>
      </w:r>
      <w:r w:rsidR="00290490">
        <w:t>albo</w:t>
      </w:r>
      <w:r w:rsidR="00290490" w:rsidRPr="00D20073">
        <w:t xml:space="preserve"> </w:t>
      </w:r>
      <w:r w:rsidR="00D20073" w:rsidRPr="00D20073">
        <w:t xml:space="preserve">art. 67zj ust. 2 </w:t>
      </w:r>
      <w:r w:rsidR="00290490">
        <w:t>lub</w:t>
      </w:r>
      <w:r w:rsidR="007E4EA8" w:rsidRPr="00D20073">
        <w:t xml:space="preserve"> </w:t>
      </w:r>
      <w:r w:rsidR="00D20073" w:rsidRPr="00D20073">
        <w:t>do nie</w:t>
      </w:r>
      <w:r w:rsidR="00B340DA">
        <w:t>podjęcia</w:t>
      </w:r>
      <w:r w:rsidR="00D20073" w:rsidRPr="00D20073">
        <w:t xml:space="preserve"> działań niezbędnych do zaniechania praktyki naruszającej zbiorowe prawa pacjentów lub praktyki pseudomedycznej bądź </w:t>
      </w:r>
      <w:r w:rsidR="00E53135">
        <w:t xml:space="preserve">do </w:t>
      </w:r>
      <w:r w:rsidR="00D20073" w:rsidRPr="00D20073">
        <w:t>usunięcia skutków ich stosowania.</w:t>
      </w:r>
    </w:p>
    <w:p w14:paraId="058A2E02" w14:textId="7E9FDB95" w:rsidR="00D20073" w:rsidRDefault="00D20073" w:rsidP="00F46E95">
      <w:pPr>
        <w:pStyle w:val="ZUSTzmustartykuempunktem"/>
      </w:pPr>
      <w:r w:rsidRPr="00D20073">
        <w:t xml:space="preserve">2. Kary pieniężnej nie nakłada się, jeżeli na osobę wymienioną w ust. 1 została nałożona kara pieniężna na podstawie art. 68 ust. 1 za to samo naruszenie zakazów określonych w art. 59 ust. 2 albo </w:t>
      </w:r>
      <w:r w:rsidR="002D703D">
        <w:t xml:space="preserve">art. </w:t>
      </w:r>
      <w:r w:rsidRPr="00D20073">
        <w:t>67zj ust. 2</w:t>
      </w:r>
      <w:r w:rsidR="002D703D">
        <w:t xml:space="preserve"> albo </w:t>
      </w:r>
      <w:r w:rsidRPr="00D20073">
        <w:t xml:space="preserve">za </w:t>
      </w:r>
      <w:r w:rsidR="00905142">
        <w:t>niepodjęcie</w:t>
      </w:r>
      <w:r w:rsidR="00905142" w:rsidRPr="00D20073">
        <w:t xml:space="preserve"> </w:t>
      </w:r>
      <w:r w:rsidRPr="00D20073">
        <w:t>działań niezbędnych do zaniechania praktyk naruszają</w:t>
      </w:r>
      <w:r w:rsidR="00905142">
        <w:t>cych</w:t>
      </w:r>
      <w:r w:rsidRPr="00D20073">
        <w:t xml:space="preserve"> zbiorowe prawa pacjentów lub praktyki pseudomedycznej bądź </w:t>
      </w:r>
      <w:r w:rsidR="00E53135">
        <w:t xml:space="preserve">do </w:t>
      </w:r>
      <w:r w:rsidRPr="00D20073">
        <w:t>usunięcia skutków ich stosowania.”</w:t>
      </w:r>
      <w:r>
        <w:t>;</w:t>
      </w:r>
    </w:p>
    <w:p w14:paraId="0627387E" w14:textId="7575C1A8" w:rsidR="00D23117" w:rsidRDefault="00F01707" w:rsidP="00D23117">
      <w:pPr>
        <w:pStyle w:val="PKTpunkt"/>
      </w:pPr>
      <w:r>
        <w:t>1</w:t>
      </w:r>
      <w:r w:rsidR="00686908">
        <w:t>5</w:t>
      </w:r>
      <w:r w:rsidR="00D23117" w:rsidRPr="00D23117">
        <w:t>)</w:t>
      </w:r>
      <w:r w:rsidR="00D23117" w:rsidRPr="00D23117">
        <w:tab/>
        <w:t>art.</w:t>
      </w:r>
      <w:r w:rsidR="00D23117">
        <w:t xml:space="preserve"> 70 otrzymuje brzmienie:</w:t>
      </w:r>
    </w:p>
    <w:p w14:paraId="5B1117E1" w14:textId="5BA3CBC5" w:rsidR="0091476D" w:rsidRPr="0091476D" w:rsidRDefault="0091476D" w:rsidP="0091476D">
      <w:pPr>
        <w:pStyle w:val="ZARTzmartartykuempunktem"/>
      </w:pPr>
      <w:r w:rsidRPr="0091476D">
        <w:t xml:space="preserve">„Art. </w:t>
      </w:r>
      <w:r>
        <w:t>70</w:t>
      </w:r>
      <w:r w:rsidRPr="0091476D">
        <w:t xml:space="preserve">. 1. </w:t>
      </w:r>
      <w:r w:rsidR="00072FF3" w:rsidRPr="00072FF3">
        <w:t xml:space="preserve">Przy ustalaniu wysokości kar pieniężnych, o których mowa w art. 68, </w:t>
      </w:r>
      <w:r w:rsidR="00334B94">
        <w:t xml:space="preserve">art. </w:t>
      </w:r>
      <w:r w:rsidR="00072FF3" w:rsidRPr="00072FF3">
        <w:t xml:space="preserve">69 i </w:t>
      </w:r>
      <w:r w:rsidR="00334B94">
        <w:t xml:space="preserve">art. </w:t>
      </w:r>
      <w:r w:rsidR="00072FF3" w:rsidRPr="00072FF3">
        <w:t>69b, należy uwzględnić okres, stopień oraz okoliczności naruszenia przepisów ustawy, a także możliwości finansowe podmiotu i uprzednie naruszenie przez niego przepisów ustawy</w:t>
      </w:r>
      <w:r w:rsidR="00072FF3">
        <w:t>.</w:t>
      </w:r>
      <w:r w:rsidR="002F6DF0">
        <w:t xml:space="preserve"> </w:t>
      </w:r>
    </w:p>
    <w:p w14:paraId="3ACFCADB" w14:textId="523F6D2E" w:rsidR="0091476D" w:rsidRPr="0091476D" w:rsidRDefault="0091476D" w:rsidP="0093241B">
      <w:pPr>
        <w:pStyle w:val="ZUSTzmustartykuempunktem"/>
      </w:pPr>
      <w:r w:rsidRPr="0091476D">
        <w:t>2.</w:t>
      </w:r>
      <w:r w:rsidR="00C45FD5" w:rsidRPr="00C45FD5">
        <w:t xml:space="preserve"> Kary pieniężne, o których mowa w </w:t>
      </w:r>
      <w:r w:rsidR="00905142" w:rsidRPr="00905142">
        <w:t>art. 68, art. 69 i art. 69b</w:t>
      </w:r>
      <w:r w:rsidR="00C45FD5" w:rsidRPr="00C45FD5">
        <w:t>, uiszcza się w terminie 14 dni</w:t>
      </w:r>
      <w:r w:rsidR="0093241B">
        <w:t xml:space="preserve"> o</w:t>
      </w:r>
      <w:r w:rsidR="0093241B" w:rsidRPr="0093241B">
        <w:t>d dnia</w:t>
      </w:r>
      <w:r w:rsidR="0093241B">
        <w:t xml:space="preserve"> </w:t>
      </w:r>
      <w:r w:rsidR="0093241B" w:rsidRPr="0093241B">
        <w:t>doręczenia decyzji podmiotowi, na który została nałożona</w:t>
      </w:r>
      <w:r w:rsidR="00686C11">
        <w:t xml:space="preserve"> kara</w:t>
      </w:r>
      <w:r>
        <w:t>.</w:t>
      </w:r>
      <w:r w:rsidR="00357320" w:rsidRPr="00357320">
        <w:t>”</w:t>
      </w:r>
      <w:r w:rsidR="00944FB1">
        <w:t>.</w:t>
      </w:r>
    </w:p>
    <w:p w14:paraId="673D31C9" w14:textId="14A47515" w:rsidR="00492240" w:rsidRPr="00492240" w:rsidRDefault="00100EAE" w:rsidP="00174D51">
      <w:pPr>
        <w:pStyle w:val="ARTartustawynprozporzdzenia"/>
      </w:pPr>
      <w:bookmarkStart w:id="7" w:name="_Hlk63627683"/>
      <w:bookmarkEnd w:id="6"/>
      <w:r w:rsidRPr="00C97BB2">
        <w:rPr>
          <w:rStyle w:val="Ppogrubienie"/>
        </w:rPr>
        <w:t>Art.</w:t>
      </w:r>
      <w:r w:rsidR="00FE7708">
        <w:rPr>
          <w:rStyle w:val="Ppogrubienie"/>
        </w:rPr>
        <w:t> </w:t>
      </w:r>
      <w:r w:rsidR="003E763E">
        <w:rPr>
          <w:rStyle w:val="Ppogrubienie"/>
        </w:rPr>
        <w:t>2</w:t>
      </w:r>
      <w:r w:rsidRPr="00C97BB2">
        <w:rPr>
          <w:rStyle w:val="Ppogrubienie"/>
        </w:rPr>
        <w:t>.</w:t>
      </w:r>
      <w:r w:rsidR="00FE7708">
        <w:t> </w:t>
      </w:r>
      <w:r w:rsidR="005D4B78">
        <w:t>Do</w:t>
      </w:r>
      <w:r w:rsidR="005F4117" w:rsidRPr="005F4117">
        <w:t xml:space="preserve"> </w:t>
      </w:r>
      <w:r w:rsidR="005F4117">
        <w:t>prowadzonych przez Rzecznika Praw</w:t>
      </w:r>
      <w:r w:rsidR="005F4117" w:rsidRPr="005F4117">
        <w:t xml:space="preserve"> </w:t>
      </w:r>
      <w:r w:rsidR="005F4117">
        <w:t>Pacjenta</w:t>
      </w:r>
      <w:r w:rsidR="00C22239" w:rsidRPr="00C22239">
        <w:t xml:space="preserve"> </w:t>
      </w:r>
      <w:r w:rsidR="00C22239">
        <w:t>postępowań</w:t>
      </w:r>
      <w:r w:rsidR="001D0993">
        <w:t xml:space="preserve"> </w:t>
      </w:r>
      <w:r w:rsidR="005D4B78">
        <w:t>w sprawach praktyk naruszających zbiorowe prawa pacjentów</w:t>
      </w:r>
      <w:r w:rsidR="001D0993">
        <w:t xml:space="preserve">, </w:t>
      </w:r>
      <w:r w:rsidR="005D4B78">
        <w:t>wszczętych i niezakończonych przed dniem wejścia w życie niniejszej ustawy, stosuje się przepisy dotychczasowe.</w:t>
      </w:r>
    </w:p>
    <w:bookmarkEnd w:id="7"/>
    <w:p w14:paraId="1B2D281D" w14:textId="4EEB189E" w:rsidR="001A02D8" w:rsidRDefault="00DA5121" w:rsidP="00F46E95">
      <w:pPr>
        <w:pStyle w:val="ARTartustawynprozporzdzenia"/>
      </w:pPr>
      <w:r>
        <w:rPr>
          <w:rStyle w:val="Ppogrubienie"/>
        </w:rPr>
        <w:t>Art.</w:t>
      </w:r>
      <w:r w:rsidR="00FE7708">
        <w:rPr>
          <w:rStyle w:val="Ppogrubienie"/>
        </w:rPr>
        <w:t> </w:t>
      </w:r>
      <w:r w:rsidR="003E763E">
        <w:rPr>
          <w:rStyle w:val="Ppogrubienie"/>
        </w:rPr>
        <w:t>3</w:t>
      </w:r>
      <w:r w:rsidR="00D86749" w:rsidRPr="004F79B9">
        <w:rPr>
          <w:rStyle w:val="Ppogrubienie"/>
        </w:rPr>
        <w:t>.</w:t>
      </w:r>
      <w:r w:rsidR="00FE7708">
        <w:t> </w:t>
      </w:r>
      <w:r w:rsidR="00D86749">
        <w:t xml:space="preserve">Ustawa wchodzi w życie po upływie </w:t>
      </w:r>
      <w:r w:rsidR="0022169D">
        <w:t xml:space="preserve">trzech </w:t>
      </w:r>
      <w:r w:rsidR="00A73F7C">
        <w:t>miesięcy</w:t>
      </w:r>
      <w:r w:rsidR="00A11B77">
        <w:t xml:space="preserve"> </w:t>
      </w:r>
      <w:r w:rsidR="00D86749">
        <w:t xml:space="preserve">od </w:t>
      </w:r>
      <w:r w:rsidR="00D86749" w:rsidRPr="00FE7708">
        <w:t>dnia</w:t>
      </w:r>
      <w:r w:rsidR="00D86749">
        <w:t xml:space="preserve"> ogłoszenia</w:t>
      </w:r>
      <w:r w:rsidR="00403525">
        <w:t>.</w:t>
      </w:r>
    </w:p>
    <w:sectPr w:rsidR="001A02D8" w:rsidSect="00F46E95">
      <w:headerReference w:type="default" r:id="rId9"/>
      <w:footnotePr>
        <w:numRestart w:val="eachSect"/>
      </w:footnotePr>
      <w:pgSz w:w="11906" w:h="16838"/>
      <w:pgMar w:top="1418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2639" w14:textId="77777777" w:rsidR="00B46478" w:rsidRDefault="00B46478">
      <w:r>
        <w:separator/>
      </w:r>
    </w:p>
  </w:endnote>
  <w:endnote w:type="continuationSeparator" w:id="0">
    <w:p w14:paraId="7AC973FF" w14:textId="77777777" w:rsidR="00B46478" w:rsidRDefault="00B4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57371" w14:textId="77777777" w:rsidR="00B46478" w:rsidRDefault="00B46478">
      <w:r>
        <w:separator/>
      </w:r>
    </w:p>
  </w:footnote>
  <w:footnote w:type="continuationSeparator" w:id="0">
    <w:p w14:paraId="6EA3C709" w14:textId="77777777" w:rsidR="00B46478" w:rsidRDefault="00B4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8D9F" w14:textId="07B4E0F6" w:rsidR="00D66D84" w:rsidRPr="00B371CC" w:rsidRDefault="00D66D8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713AC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7A23FB"/>
    <w:multiLevelType w:val="hybridMultilevel"/>
    <w:tmpl w:val="383A829A"/>
    <w:lvl w:ilvl="0" w:tplc="B806712C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12940BF"/>
    <w:multiLevelType w:val="hybridMultilevel"/>
    <w:tmpl w:val="8B48BDE6"/>
    <w:lvl w:ilvl="0" w:tplc="9EB075C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B062458"/>
    <w:multiLevelType w:val="hybridMultilevel"/>
    <w:tmpl w:val="E110DE38"/>
    <w:lvl w:ilvl="0" w:tplc="F8B61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D056B7"/>
    <w:multiLevelType w:val="hybridMultilevel"/>
    <w:tmpl w:val="D6AC2070"/>
    <w:lvl w:ilvl="0" w:tplc="04090011">
      <w:start w:val="1"/>
      <w:numFmt w:val="decimal"/>
      <w:lvlText w:val="%1)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>
      <w:start w:val="1"/>
      <w:numFmt w:val="lowerRoman"/>
      <w:lvlText w:val="%3."/>
      <w:lvlJc w:val="right"/>
      <w:pPr>
        <w:ind w:left="2214" w:hanging="180"/>
      </w:pPr>
    </w:lvl>
    <w:lvl w:ilvl="3" w:tplc="0409000F">
      <w:start w:val="1"/>
      <w:numFmt w:val="decimal"/>
      <w:lvlText w:val="%4."/>
      <w:lvlJc w:val="left"/>
      <w:pPr>
        <w:ind w:left="2934" w:hanging="360"/>
      </w:pPr>
    </w:lvl>
    <w:lvl w:ilvl="4" w:tplc="04090019">
      <w:start w:val="1"/>
      <w:numFmt w:val="lowerLetter"/>
      <w:lvlText w:val="%5."/>
      <w:lvlJc w:val="left"/>
      <w:pPr>
        <w:ind w:left="3654" w:hanging="360"/>
      </w:pPr>
    </w:lvl>
    <w:lvl w:ilvl="5" w:tplc="0409001B">
      <w:start w:val="1"/>
      <w:numFmt w:val="lowerRoman"/>
      <w:lvlText w:val="%6."/>
      <w:lvlJc w:val="right"/>
      <w:pPr>
        <w:ind w:left="4374" w:hanging="180"/>
      </w:pPr>
    </w:lvl>
    <w:lvl w:ilvl="6" w:tplc="0409000F">
      <w:start w:val="1"/>
      <w:numFmt w:val="decimal"/>
      <w:lvlText w:val="%7."/>
      <w:lvlJc w:val="left"/>
      <w:pPr>
        <w:ind w:left="5094" w:hanging="360"/>
      </w:pPr>
    </w:lvl>
    <w:lvl w:ilvl="7" w:tplc="04090019">
      <w:start w:val="1"/>
      <w:numFmt w:val="lowerLetter"/>
      <w:lvlText w:val="%8."/>
      <w:lvlJc w:val="left"/>
      <w:pPr>
        <w:ind w:left="5814" w:hanging="360"/>
      </w:pPr>
    </w:lvl>
    <w:lvl w:ilvl="8" w:tplc="0409001B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1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5"/>
  </w:num>
  <w:num w:numId="5">
    <w:abstractNumId w:val="24"/>
  </w:num>
  <w:num w:numId="6">
    <w:abstractNumId w:val="18"/>
  </w:num>
  <w:num w:numId="7">
    <w:abstractNumId w:val="39"/>
  </w:num>
  <w:num w:numId="8">
    <w:abstractNumId w:val="35"/>
  </w:num>
  <w:num w:numId="9">
    <w:abstractNumId w:val="14"/>
  </w:num>
  <w:num w:numId="10">
    <w:abstractNumId w:val="10"/>
  </w:num>
  <w:num w:numId="11">
    <w:abstractNumId w:val="15"/>
  </w:num>
  <w:num w:numId="12">
    <w:abstractNumId w:val="30"/>
  </w:num>
  <w:num w:numId="13">
    <w:abstractNumId w:val="1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7"/>
  </w:num>
  <w:num w:numId="25">
    <w:abstractNumId w:val="29"/>
  </w:num>
  <w:num w:numId="26">
    <w:abstractNumId w:val="40"/>
  </w:num>
  <w:num w:numId="27">
    <w:abstractNumId w:val="36"/>
  </w:num>
  <w:num w:numId="28">
    <w:abstractNumId w:val="19"/>
  </w:num>
  <w:num w:numId="29">
    <w:abstractNumId w:val="11"/>
  </w:num>
  <w:num w:numId="30">
    <w:abstractNumId w:val="34"/>
  </w:num>
  <w:num w:numId="31">
    <w:abstractNumId w:val="20"/>
  </w:num>
  <w:num w:numId="32">
    <w:abstractNumId w:val="17"/>
  </w:num>
  <w:num w:numId="33">
    <w:abstractNumId w:val="23"/>
  </w:num>
  <w:num w:numId="34">
    <w:abstractNumId w:val="31"/>
  </w:num>
  <w:num w:numId="35">
    <w:abstractNumId w:val="26"/>
  </w:num>
  <w:num w:numId="36">
    <w:abstractNumId w:val="13"/>
  </w:num>
  <w:num w:numId="37">
    <w:abstractNumId w:val="33"/>
  </w:num>
  <w:num w:numId="38">
    <w:abstractNumId w:val="32"/>
  </w:num>
  <w:num w:numId="39">
    <w:abstractNumId w:val="22"/>
  </w:num>
  <w:num w:numId="40">
    <w:abstractNumId w:val="3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D5"/>
    <w:rsid w:val="0000073F"/>
    <w:rsid w:val="00000DA0"/>
    <w:rsid w:val="00000EB6"/>
    <w:rsid w:val="000012DA"/>
    <w:rsid w:val="00001319"/>
    <w:rsid w:val="0000246E"/>
    <w:rsid w:val="0000296C"/>
    <w:rsid w:val="00003862"/>
    <w:rsid w:val="00003A43"/>
    <w:rsid w:val="00004660"/>
    <w:rsid w:val="000046E5"/>
    <w:rsid w:val="00005196"/>
    <w:rsid w:val="00007B20"/>
    <w:rsid w:val="0001013C"/>
    <w:rsid w:val="0001070E"/>
    <w:rsid w:val="00011B47"/>
    <w:rsid w:val="000127D3"/>
    <w:rsid w:val="0001290E"/>
    <w:rsid w:val="00012A35"/>
    <w:rsid w:val="00015081"/>
    <w:rsid w:val="00015B28"/>
    <w:rsid w:val="00016099"/>
    <w:rsid w:val="0001639B"/>
    <w:rsid w:val="00017DC2"/>
    <w:rsid w:val="00020389"/>
    <w:rsid w:val="00020576"/>
    <w:rsid w:val="00021173"/>
    <w:rsid w:val="000212A0"/>
    <w:rsid w:val="00021522"/>
    <w:rsid w:val="0002172F"/>
    <w:rsid w:val="00023000"/>
    <w:rsid w:val="00023471"/>
    <w:rsid w:val="00023F13"/>
    <w:rsid w:val="00024188"/>
    <w:rsid w:val="00024646"/>
    <w:rsid w:val="00024874"/>
    <w:rsid w:val="00024A46"/>
    <w:rsid w:val="00025787"/>
    <w:rsid w:val="00026CC3"/>
    <w:rsid w:val="00027C09"/>
    <w:rsid w:val="00027D8A"/>
    <w:rsid w:val="00030634"/>
    <w:rsid w:val="000306DF"/>
    <w:rsid w:val="0003105F"/>
    <w:rsid w:val="00031515"/>
    <w:rsid w:val="000319C1"/>
    <w:rsid w:val="00031A8B"/>
    <w:rsid w:val="00031B7B"/>
    <w:rsid w:val="00031BCA"/>
    <w:rsid w:val="00032EE1"/>
    <w:rsid w:val="000330FA"/>
    <w:rsid w:val="0003362F"/>
    <w:rsid w:val="000343F9"/>
    <w:rsid w:val="0003465A"/>
    <w:rsid w:val="0003501D"/>
    <w:rsid w:val="00035C01"/>
    <w:rsid w:val="00036B52"/>
    <w:rsid w:val="00036B63"/>
    <w:rsid w:val="00037994"/>
    <w:rsid w:val="00037DE5"/>
    <w:rsid w:val="00037E1A"/>
    <w:rsid w:val="00040E8A"/>
    <w:rsid w:val="00041A84"/>
    <w:rsid w:val="00041C7A"/>
    <w:rsid w:val="00041E5D"/>
    <w:rsid w:val="00041FF4"/>
    <w:rsid w:val="00043302"/>
    <w:rsid w:val="00043349"/>
    <w:rsid w:val="00043495"/>
    <w:rsid w:val="000446B4"/>
    <w:rsid w:val="000446BD"/>
    <w:rsid w:val="000446C4"/>
    <w:rsid w:val="00045E5E"/>
    <w:rsid w:val="000467D2"/>
    <w:rsid w:val="00046A75"/>
    <w:rsid w:val="0004728E"/>
    <w:rsid w:val="00047312"/>
    <w:rsid w:val="000508BD"/>
    <w:rsid w:val="000517AB"/>
    <w:rsid w:val="00053212"/>
    <w:rsid w:val="0005339C"/>
    <w:rsid w:val="00053487"/>
    <w:rsid w:val="00054445"/>
    <w:rsid w:val="00054DEA"/>
    <w:rsid w:val="0005571B"/>
    <w:rsid w:val="0005597C"/>
    <w:rsid w:val="000573F1"/>
    <w:rsid w:val="00057AB3"/>
    <w:rsid w:val="00060076"/>
    <w:rsid w:val="00060085"/>
    <w:rsid w:val="00060432"/>
    <w:rsid w:val="00060D87"/>
    <w:rsid w:val="00060D91"/>
    <w:rsid w:val="00061343"/>
    <w:rsid w:val="000615A5"/>
    <w:rsid w:val="0006183E"/>
    <w:rsid w:val="00062425"/>
    <w:rsid w:val="00063CF4"/>
    <w:rsid w:val="00064E4C"/>
    <w:rsid w:val="00064FE8"/>
    <w:rsid w:val="00065CE5"/>
    <w:rsid w:val="00065CE8"/>
    <w:rsid w:val="00066023"/>
    <w:rsid w:val="0006636B"/>
    <w:rsid w:val="0006640D"/>
    <w:rsid w:val="000666AF"/>
    <w:rsid w:val="00066901"/>
    <w:rsid w:val="00066F1C"/>
    <w:rsid w:val="0006711A"/>
    <w:rsid w:val="0007058C"/>
    <w:rsid w:val="000706EB"/>
    <w:rsid w:val="0007077C"/>
    <w:rsid w:val="00070ACA"/>
    <w:rsid w:val="00071599"/>
    <w:rsid w:val="000719C6"/>
    <w:rsid w:val="00071BEE"/>
    <w:rsid w:val="00072E9B"/>
    <w:rsid w:val="00072FAB"/>
    <w:rsid w:val="00072FF3"/>
    <w:rsid w:val="000736CD"/>
    <w:rsid w:val="0007478F"/>
    <w:rsid w:val="0007492E"/>
    <w:rsid w:val="000751CD"/>
    <w:rsid w:val="0007533B"/>
    <w:rsid w:val="0007542F"/>
    <w:rsid w:val="0007545D"/>
    <w:rsid w:val="0007547C"/>
    <w:rsid w:val="000754C5"/>
    <w:rsid w:val="0007575E"/>
    <w:rsid w:val="000758BA"/>
    <w:rsid w:val="0007597E"/>
    <w:rsid w:val="00075E14"/>
    <w:rsid w:val="000760BF"/>
    <w:rsid w:val="0007613E"/>
    <w:rsid w:val="00076BFC"/>
    <w:rsid w:val="000774D2"/>
    <w:rsid w:val="0007752D"/>
    <w:rsid w:val="0008081E"/>
    <w:rsid w:val="000814A7"/>
    <w:rsid w:val="0008224A"/>
    <w:rsid w:val="0008229D"/>
    <w:rsid w:val="00083774"/>
    <w:rsid w:val="000838C2"/>
    <w:rsid w:val="00083B4F"/>
    <w:rsid w:val="00084514"/>
    <w:rsid w:val="00084C61"/>
    <w:rsid w:val="00084FF7"/>
    <w:rsid w:val="0008515E"/>
    <w:rsid w:val="000854B7"/>
    <w:rsid w:val="0008557B"/>
    <w:rsid w:val="00085CE7"/>
    <w:rsid w:val="00086808"/>
    <w:rsid w:val="000868A2"/>
    <w:rsid w:val="0008797A"/>
    <w:rsid w:val="00087A86"/>
    <w:rsid w:val="00087FA7"/>
    <w:rsid w:val="00090050"/>
    <w:rsid w:val="0009021A"/>
    <w:rsid w:val="000902AD"/>
    <w:rsid w:val="000906EE"/>
    <w:rsid w:val="00090979"/>
    <w:rsid w:val="000918C6"/>
    <w:rsid w:val="00091910"/>
    <w:rsid w:val="00091BA2"/>
    <w:rsid w:val="00091D2F"/>
    <w:rsid w:val="00092207"/>
    <w:rsid w:val="000938CF"/>
    <w:rsid w:val="000939BB"/>
    <w:rsid w:val="00093AF4"/>
    <w:rsid w:val="00093F22"/>
    <w:rsid w:val="000944EF"/>
    <w:rsid w:val="00095473"/>
    <w:rsid w:val="00095978"/>
    <w:rsid w:val="00095A40"/>
    <w:rsid w:val="0009664A"/>
    <w:rsid w:val="00096E16"/>
    <w:rsid w:val="00096F64"/>
    <w:rsid w:val="0009732D"/>
    <w:rsid w:val="000973F0"/>
    <w:rsid w:val="0009748D"/>
    <w:rsid w:val="00097586"/>
    <w:rsid w:val="000975E6"/>
    <w:rsid w:val="00097E4F"/>
    <w:rsid w:val="000A004B"/>
    <w:rsid w:val="000A09DA"/>
    <w:rsid w:val="000A1296"/>
    <w:rsid w:val="000A1727"/>
    <w:rsid w:val="000A1C27"/>
    <w:rsid w:val="000A1DAD"/>
    <w:rsid w:val="000A2649"/>
    <w:rsid w:val="000A2EB0"/>
    <w:rsid w:val="000A323B"/>
    <w:rsid w:val="000A340A"/>
    <w:rsid w:val="000A4749"/>
    <w:rsid w:val="000A4EB3"/>
    <w:rsid w:val="000A60D3"/>
    <w:rsid w:val="000A6973"/>
    <w:rsid w:val="000A715F"/>
    <w:rsid w:val="000A7223"/>
    <w:rsid w:val="000B01A2"/>
    <w:rsid w:val="000B186B"/>
    <w:rsid w:val="000B2984"/>
    <w:rsid w:val="000B298D"/>
    <w:rsid w:val="000B2D4C"/>
    <w:rsid w:val="000B371C"/>
    <w:rsid w:val="000B3951"/>
    <w:rsid w:val="000B3A5B"/>
    <w:rsid w:val="000B3C0D"/>
    <w:rsid w:val="000B4259"/>
    <w:rsid w:val="000B44BD"/>
    <w:rsid w:val="000B4562"/>
    <w:rsid w:val="000B4BD1"/>
    <w:rsid w:val="000B4D54"/>
    <w:rsid w:val="000B5AE9"/>
    <w:rsid w:val="000B5B2D"/>
    <w:rsid w:val="000B5DCE"/>
    <w:rsid w:val="000B7020"/>
    <w:rsid w:val="000B72FC"/>
    <w:rsid w:val="000B7569"/>
    <w:rsid w:val="000B7A97"/>
    <w:rsid w:val="000B7DF6"/>
    <w:rsid w:val="000C05BA"/>
    <w:rsid w:val="000C0E8F"/>
    <w:rsid w:val="000C1C1C"/>
    <w:rsid w:val="000C2BB0"/>
    <w:rsid w:val="000C3773"/>
    <w:rsid w:val="000C3831"/>
    <w:rsid w:val="000C3E3C"/>
    <w:rsid w:val="000C4BC4"/>
    <w:rsid w:val="000C53EC"/>
    <w:rsid w:val="000C5674"/>
    <w:rsid w:val="000C5A85"/>
    <w:rsid w:val="000C72BA"/>
    <w:rsid w:val="000C77EC"/>
    <w:rsid w:val="000C7DDF"/>
    <w:rsid w:val="000D0110"/>
    <w:rsid w:val="000D063A"/>
    <w:rsid w:val="000D1348"/>
    <w:rsid w:val="000D140E"/>
    <w:rsid w:val="000D1E59"/>
    <w:rsid w:val="000D2468"/>
    <w:rsid w:val="000D2BD9"/>
    <w:rsid w:val="000D318A"/>
    <w:rsid w:val="000D32D9"/>
    <w:rsid w:val="000D4705"/>
    <w:rsid w:val="000D4C4B"/>
    <w:rsid w:val="000D6173"/>
    <w:rsid w:val="000D6F83"/>
    <w:rsid w:val="000D78CD"/>
    <w:rsid w:val="000D7936"/>
    <w:rsid w:val="000D7982"/>
    <w:rsid w:val="000E25A2"/>
    <w:rsid w:val="000E25CC"/>
    <w:rsid w:val="000E25F4"/>
    <w:rsid w:val="000E3694"/>
    <w:rsid w:val="000E3B99"/>
    <w:rsid w:val="000E490F"/>
    <w:rsid w:val="000E4C22"/>
    <w:rsid w:val="000E55C3"/>
    <w:rsid w:val="000E6241"/>
    <w:rsid w:val="000E64AC"/>
    <w:rsid w:val="000E6B2D"/>
    <w:rsid w:val="000E6B68"/>
    <w:rsid w:val="000E6BD5"/>
    <w:rsid w:val="000E6EFF"/>
    <w:rsid w:val="000E77A5"/>
    <w:rsid w:val="000F04A4"/>
    <w:rsid w:val="000F14A3"/>
    <w:rsid w:val="000F150A"/>
    <w:rsid w:val="000F26E5"/>
    <w:rsid w:val="000F2BE3"/>
    <w:rsid w:val="000F3819"/>
    <w:rsid w:val="000F38A6"/>
    <w:rsid w:val="000F3D0D"/>
    <w:rsid w:val="000F5E15"/>
    <w:rsid w:val="000F614E"/>
    <w:rsid w:val="000F6ED4"/>
    <w:rsid w:val="000F747A"/>
    <w:rsid w:val="000F7A6E"/>
    <w:rsid w:val="000F7DBF"/>
    <w:rsid w:val="0010090B"/>
    <w:rsid w:val="00100C09"/>
    <w:rsid w:val="00100CA5"/>
    <w:rsid w:val="00100EAE"/>
    <w:rsid w:val="001012BA"/>
    <w:rsid w:val="00102707"/>
    <w:rsid w:val="001042BA"/>
    <w:rsid w:val="00104CCA"/>
    <w:rsid w:val="00104F34"/>
    <w:rsid w:val="0010528A"/>
    <w:rsid w:val="0010689A"/>
    <w:rsid w:val="00106BAE"/>
    <w:rsid w:val="00106D03"/>
    <w:rsid w:val="00110465"/>
    <w:rsid w:val="00110628"/>
    <w:rsid w:val="0011245A"/>
    <w:rsid w:val="0011266B"/>
    <w:rsid w:val="00112838"/>
    <w:rsid w:val="00112B19"/>
    <w:rsid w:val="0011333A"/>
    <w:rsid w:val="00113CD9"/>
    <w:rsid w:val="00113FF4"/>
    <w:rsid w:val="0011493E"/>
    <w:rsid w:val="00115A50"/>
    <w:rsid w:val="00115AD3"/>
    <w:rsid w:val="00115B72"/>
    <w:rsid w:val="00115F11"/>
    <w:rsid w:val="00115FEF"/>
    <w:rsid w:val="001173FB"/>
    <w:rsid w:val="00120191"/>
    <w:rsid w:val="001209EC"/>
    <w:rsid w:val="00120A9E"/>
    <w:rsid w:val="00120E1F"/>
    <w:rsid w:val="00120E65"/>
    <w:rsid w:val="0012187B"/>
    <w:rsid w:val="001226F6"/>
    <w:rsid w:val="001235EA"/>
    <w:rsid w:val="00124005"/>
    <w:rsid w:val="00124893"/>
    <w:rsid w:val="001253FD"/>
    <w:rsid w:val="00125A9C"/>
    <w:rsid w:val="00125C43"/>
    <w:rsid w:val="001262C1"/>
    <w:rsid w:val="00126336"/>
    <w:rsid w:val="00126D52"/>
    <w:rsid w:val="001270A2"/>
    <w:rsid w:val="00127706"/>
    <w:rsid w:val="001308D8"/>
    <w:rsid w:val="00130D34"/>
    <w:rsid w:val="00130EE4"/>
    <w:rsid w:val="00131237"/>
    <w:rsid w:val="00131788"/>
    <w:rsid w:val="00131C07"/>
    <w:rsid w:val="001329AC"/>
    <w:rsid w:val="00132D63"/>
    <w:rsid w:val="00134CA0"/>
    <w:rsid w:val="00135218"/>
    <w:rsid w:val="00135D2E"/>
    <w:rsid w:val="00135F5D"/>
    <w:rsid w:val="00137768"/>
    <w:rsid w:val="0014026F"/>
    <w:rsid w:val="001413F3"/>
    <w:rsid w:val="0014213E"/>
    <w:rsid w:val="00142149"/>
    <w:rsid w:val="001435BC"/>
    <w:rsid w:val="00143C58"/>
    <w:rsid w:val="00144721"/>
    <w:rsid w:val="00144A11"/>
    <w:rsid w:val="001452F0"/>
    <w:rsid w:val="00145D4B"/>
    <w:rsid w:val="00146320"/>
    <w:rsid w:val="0014693F"/>
    <w:rsid w:val="00147799"/>
    <w:rsid w:val="0014784E"/>
    <w:rsid w:val="00147A47"/>
    <w:rsid w:val="00147AA1"/>
    <w:rsid w:val="00147AA6"/>
    <w:rsid w:val="00147FDB"/>
    <w:rsid w:val="00150CC4"/>
    <w:rsid w:val="00151084"/>
    <w:rsid w:val="001518D2"/>
    <w:rsid w:val="001520CF"/>
    <w:rsid w:val="001522EE"/>
    <w:rsid w:val="0015400C"/>
    <w:rsid w:val="00155C65"/>
    <w:rsid w:val="001560EC"/>
    <w:rsid w:val="0015667C"/>
    <w:rsid w:val="00157110"/>
    <w:rsid w:val="0015742A"/>
    <w:rsid w:val="00157DA1"/>
    <w:rsid w:val="00160D6D"/>
    <w:rsid w:val="001615AC"/>
    <w:rsid w:val="00161AA5"/>
    <w:rsid w:val="001627C7"/>
    <w:rsid w:val="00162C29"/>
    <w:rsid w:val="00163147"/>
    <w:rsid w:val="00163161"/>
    <w:rsid w:val="0016320A"/>
    <w:rsid w:val="0016333D"/>
    <w:rsid w:val="00164377"/>
    <w:rsid w:val="00164C57"/>
    <w:rsid w:val="00164C9D"/>
    <w:rsid w:val="00165F66"/>
    <w:rsid w:val="0016633E"/>
    <w:rsid w:val="00166D1E"/>
    <w:rsid w:val="00167650"/>
    <w:rsid w:val="00171A8F"/>
    <w:rsid w:val="001721AB"/>
    <w:rsid w:val="001724E5"/>
    <w:rsid w:val="0017292B"/>
    <w:rsid w:val="00172F7A"/>
    <w:rsid w:val="00172FA7"/>
    <w:rsid w:val="00173150"/>
    <w:rsid w:val="00173390"/>
    <w:rsid w:val="001736F0"/>
    <w:rsid w:val="00173AEF"/>
    <w:rsid w:val="00173BB3"/>
    <w:rsid w:val="001740D0"/>
    <w:rsid w:val="00174D51"/>
    <w:rsid w:val="00174F2C"/>
    <w:rsid w:val="0017552C"/>
    <w:rsid w:val="001755F0"/>
    <w:rsid w:val="00175984"/>
    <w:rsid w:val="00177893"/>
    <w:rsid w:val="00177DD4"/>
    <w:rsid w:val="00180F2A"/>
    <w:rsid w:val="00181F57"/>
    <w:rsid w:val="001821C4"/>
    <w:rsid w:val="0018292E"/>
    <w:rsid w:val="001829F9"/>
    <w:rsid w:val="00182D5B"/>
    <w:rsid w:val="00183960"/>
    <w:rsid w:val="0018458D"/>
    <w:rsid w:val="00184AED"/>
    <w:rsid w:val="00184B91"/>
    <w:rsid w:val="00184C61"/>
    <w:rsid w:val="00184D4A"/>
    <w:rsid w:val="00184ECF"/>
    <w:rsid w:val="00184FEA"/>
    <w:rsid w:val="00185288"/>
    <w:rsid w:val="00185A0C"/>
    <w:rsid w:val="001867AF"/>
    <w:rsid w:val="00186D95"/>
    <w:rsid w:val="00186EC1"/>
    <w:rsid w:val="00187BA3"/>
    <w:rsid w:val="0019044C"/>
    <w:rsid w:val="00190AC0"/>
    <w:rsid w:val="001910E7"/>
    <w:rsid w:val="00191327"/>
    <w:rsid w:val="00191E1F"/>
    <w:rsid w:val="00192A91"/>
    <w:rsid w:val="00192D16"/>
    <w:rsid w:val="00192E03"/>
    <w:rsid w:val="0019331E"/>
    <w:rsid w:val="0019396D"/>
    <w:rsid w:val="00193A86"/>
    <w:rsid w:val="00193D96"/>
    <w:rsid w:val="0019473B"/>
    <w:rsid w:val="00194CCC"/>
    <w:rsid w:val="001952B1"/>
    <w:rsid w:val="00196E39"/>
    <w:rsid w:val="00197649"/>
    <w:rsid w:val="00197EF9"/>
    <w:rsid w:val="001A01FB"/>
    <w:rsid w:val="001A02D8"/>
    <w:rsid w:val="001A05E0"/>
    <w:rsid w:val="001A10E9"/>
    <w:rsid w:val="001A183D"/>
    <w:rsid w:val="001A25C0"/>
    <w:rsid w:val="001A2B65"/>
    <w:rsid w:val="001A3306"/>
    <w:rsid w:val="001A3BB3"/>
    <w:rsid w:val="001A3CAD"/>
    <w:rsid w:val="001A3CD3"/>
    <w:rsid w:val="001A3F3E"/>
    <w:rsid w:val="001A5235"/>
    <w:rsid w:val="001A5BEF"/>
    <w:rsid w:val="001A72D6"/>
    <w:rsid w:val="001A76F3"/>
    <w:rsid w:val="001A7F15"/>
    <w:rsid w:val="001B0639"/>
    <w:rsid w:val="001B13FD"/>
    <w:rsid w:val="001B1AD5"/>
    <w:rsid w:val="001B27E6"/>
    <w:rsid w:val="001B31A6"/>
    <w:rsid w:val="001B342E"/>
    <w:rsid w:val="001B3703"/>
    <w:rsid w:val="001B3A69"/>
    <w:rsid w:val="001B3AAC"/>
    <w:rsid w:val="001B4E45"/>
    <w:rsid w:val="001B5A22"/>
    <w:rsid w:val="001B644D"/>
    <w:rsid w:val="001B6607"/>
    <w:rsid w:val="001B73BA"/>
    <w:rsid w:val="001B7C64"/>
    <w:rsid w:val="001C0032"/>
    <w:rsid w:val="001C0756"/>
    <w:rsid w:val="001C1670"/>
    <w:rsid w:val="001C1832"/>
    <w:rsid w:val="001C188C"/>
    <w:rsid w:val="001C1DCB"/>
    <w:rsid w:val="001C1ECA"/>
    <w:rsid w:val="001C2B85"/>
    <w:rsid w:val="001C4AB0"/>
    <w:rsid w:val="001C50D8"/>
    <w:rsid w:val="001C5196"/>
    <w:rsid w:val="001C6695"/>
    <w:rsid w:val="001C6990"/>
    <w:rsid w:val="001C6BBC"/>
    <w:rsid w:val="001C6FE2"/>
    <w:rsid w:val="001C79AD"/>
    <w:rsid w:val="001C79B2"/>
    <w:rsid w:val="001D0291"/>
    <w:rsid w:val="001D02E5"/>
    <w:rsid w:val="001D0993"/>
    <w:rsid w:val="001D1783"/>
    <w:rsid w:val="001D1BAA"/>
    <w:rsid w:val="001D1F5A"/>
    <w:rsid w:val="001D298E"/>
    <w:rsid w:val="001D31BD"/>
    <w:rsid w:val="001D3C11"/>
    <w:rsid w:val="001D47FB"/>
    <w:rsid w:val="001D53CD"/>
    <w:rsid w:val="001D55A3"/>
    <w:rsid w:val="001D5AF5"/>
    <w:rsid w:val="001D6146"/>
    <w:rsid w:val="001D68B5"/>
    <w:rsid w:val="001D6DAA"/>
    <w:rsid w:val="001D6FBF"/>
    <w:rsid w:val="001D7D5C"/>
    <w:rsid w:val="001E002D"/>
    <w:rsid w:val="001E1A95"/>
    <w:rsid w:val="001E1E73"/>
    <w:rsid w:val="001E34D4"/>
    <w:rsid w:val="001E3516"/>
    <w:rsid w:val="001E35E6"/>
    <w:rsid w:val="001E4E0C"/>
    <w:rsid w:val="001E510D"/>
    <w:rsid w:val="001E526D"/>
    <w:rsid w:val="001E5655"/>
    <w:rsid w:val="001E5CB8"/>
    <w:rsid w:val="001E5FCE"/>
    <w:rsid w:val="001E6A30"/>
    <w:rsid w:val="001E6B97"/>
    <w:rsid w:val="001E7C85"/>
    <w:rsid w:val="001F1154"/>
    <w:rsid w:val="001F1832"/>
    <w:rsid w:val="001F220F"/>
    <w:rsid w:val="001F25B3"/>
    <w:rsid w:val="001F2F9B"/>
    <w:rsid w:val="001F3270"/>
    <w:rsid w:val="001F3FEA"/>
    <w:rsid w:val="001F5CE8"/>
    <w:rsid w:val="001F5FE3"/>
    <w:rsid w:val="001F6616"/>
    <w:rsid w:val="00200D10"/>
    <w:rsid w:val="00201DCD"/>
    <w:rsid w:val="00202B75"/>
    <w:rsid w:val="00202BD4"/>
    <w:rsid w:val="00202D7F"/>
    <w:rsid w:val="0020310A"/>
    <w:rsid w:val="00203B33"/>
    <w:rsid w:val="00203E34"/>
    <w:rsid w:val="00203EA9"/>
    <w:rsid w:val="00203F62"/>
    <w:rsid w:val="00203F9A"/>
    <w:rsid w:val="00204A97"/>
    <w:rsid w:val="00204E04"/>
    <w:rsid w:val="00205AA7"/>
    <w:rsid w:val="00206213"/>
    <w:rsid w:val="00206487"/>
    <w:rsid w:val="00206C4F"/>
    <w:rsid w:val="002078B2"/>
    <w:rsid w:val="002100E2"/>
    <w:rsid w:val="00210C9B"/>
    <w:rsid w:val="00210F12"/>
    <w:rsid w:val="002114EF"/>
    <w:rsid w:val="0021178E"/>
    <w:rsid w:val="002120C7"/>
    <w:rsid w:val="00213BB0"/>
    <w:rsid w:val="002157C2"/>
    <w:rsid w:val="00215911"/>
    <w:rsid w:val="002166AD"/>
    <w:rsid w:val="00216B2B"/>
    <w:rsid w:val="00216F87"/>
    <w:rsid w:val="00217871"/>
    <w:rsid w:val="00217F88"/>
    <w:rsid w:val="002200B6"/>
    <w:rsid w:val="00220E16"/>
    <w:rsid w:val="00220E61"/>
    <w:rsid w:val="0022169D"/>
    <w:rsid w:val="00221B91"/>
    <w:rsid w:val="00221C73"/>
    <w:rsid w:val="00221ED8"/>
    <w:rsid w:val="00221F78"/>
    <w:rsid w:val="00222471"/>
    <w:rsid w:val="00222F08"/>
    <w:rsid w:val="002231EA"/>
    <w:rsid w:val="002237BE"/>
    <w:rsid w:val="00223FDF"/>
    <w:rsid w:val="00224782"/>
    <w:rsid w:val="00224A2A"/>
    <w:rsid w:val="0022531D"/>
    <w:rsid w:val="002270D4"/>
    <w:rsid w:val="002279C0"/>
    <w:rsid w:val="00230F28"/>
    <w:rsid w:val="0023129D"/>
    <w:rsid w:val="0023283D"/>
    <w:rsid w:val="00233C5E"/>
    <w:rsid w:val="00233FE8"/>
    <w:rsid w:val="0023430A"/>
    <w:rsid w:val="00234D2E"/>
    <w:rsid w:val="00235B92"/>
    <w:rsid w:val="00236229"/>
    <w:rsid w:val="00236838"/>
    <w:rsid w:val="00236845"/>
    <w:rsid w:val="0023727E"/>
    <w:rsid w:val="002376ED"/>
    <w:rsid w:val="002379B5"/>
    <w:rsid w:val="002379C7"/>
    <w:rsid w:val="00237D67"/>
    <w:rsid w:val="002401D5"/>
    <w:rsid w:val="002407F1"/>
    <w:rsid w:val="00241530"/>
    <w:rsid w:val="002416F4"/>
    <w:rsid w:val="00241C6B"/>
    <w:rsid w:val="00242081"/>
    <w:rsid w:val="00243332"/>
    <w:rsid w:val="00243777"/>
    <w:rsid w:val="002441CD"/>
    <w:rsid w:val="00244C87"/>
    <w:rsid w:val="00245109"/>
    <w:rsid w:val="00245348"/>
    <w:rsid w:val="002453C7"/>
    <w:rsid w:val="002456EF"/>
    <w:rsid w:val="00245810"/>
    <w:rsid w:val="002459A5"/>
    <w:rsid w:val="00247CAD"/>
    <w:rsid w:val="002501A3"/>
    <w:rsid w:val="00251590"/>
    <w:rsid w:val="00251616"/>
    <w:rsid w:val="0025166C"/>
    <w:rsid w:val="002522B4"/>
    <w:rsid w:val="002522EC"/>
    <w:rsid w:val="00252353"/>
    <w:rsid w:val="002525DE"/>
    <w:rsid w:val="00252EED"/>
    <w:rsid w:val="002542BE"/>
    <w:rsid w:val="00254720"/>
    <w:rsid w:val="002552CE"/>
    <w:rsid w:val="002555D4"/>
    <w:rsid w:val="002564DE"/>
    <w:rsid w:val="00260909"/>
    <w:rsid w:val="00261A16"/>
    <w:rsid w:val="00263491"/>
    <w:rsid w:val="00263522"/>
    <w:rsid w:val="00264A5D"/>
    <w:rsid w:val="00264EC6"/>
    <w:rsid w:val="0026591D"/>
    <w:rsid w:val="00266C78"/>
    <w:rsid w:val="00266CE4"/>
    <w:rsid w:val="002678CC"/>
    <w:rsid w:val="0026795C"/>
    <w:rsid w:val="00267D6C"/>
    <w:rsid w:val="00271013"/>
    <w:rsid w:val="0027194C"/>
    <w:rsid w:val="00271D4F"/>
    <w:rsid w:val="00272D9D"/>
    <w:rsid w:val="00272EB0"/>
    <w:rsid w:val="0027316B"/>
    <w:rsid w:val="00273769"/>
    <w:rsid w:val="00273D87"/>
    <w:rsid w:val="00273DA0"/>
    <w:rsid w:val="00273FE4"/>
    <w:rsid w:val="00274616"/>
    <w:rsid w:val="0027468B"/>
    <w:rsid w:val="00275325"/>
    <w:rsid w:val="00275C11"/>
    <w:rsid w:val="00276248"/>
    <w:rsid w:val="002765B4"/>
    <w:rsid w:val="002766A0"/>
    <w:rsid w:val="00276A94"/>
    <w:rsid w:val="00276AFF"/>
    <w:rsid w:val="00277002"/>
    <w:rsid w:val="00280925"/>
    <w:rsid w:val="002809F4"/>
    <w:rsid w:val="00280D2E"/>
    <w:rsid w:val="00281894"/>
    <w:rsid w:val="0028233E"/>
    <w:rsid w:val="00284CF7"/>
    <w:rsid w:val="00284DCC"/>
    <w:rsid w:val="00285743"/>
    <w:rsid w:val="00285A07"/>
    <w:rsid w:val="00285AC7"/>
    <w:rsid w:val="00286AB5"/>
    <w:rsid w:val="00287502"/>
    <w:rsid w:val="00287755"/>
    <w:rsid w:val="00290211"/>
    <w:rsid w:val="00290225"/>
    <w:rsid w:val="00290490"/>
    <w:rsid w:val="002906C0"/>
    <w:rsid w:val="00290B27"/>
    <w:rsid w:val="00291747"/>
    <w:rsid w:val="00291E40"/>
    <w:rsid w:val="00292B39"/>
    <w:rsid w:val="00292FDB"/>
    <w:rsid w:val="0029323E"/>
    <w:rsid w:val="00293726"/>
    <w:rsid w:val="0029405D"/>
    <w:rsid w:val="00294675"/>
    <w:rsid w:val="00294FA6"/>
    <w:rsid w:val="002957F6"/>
    <w:rsid w:val="00295A6F"/>
    <w:rsid w:val="00296582"/>
    <w:rsid w:val="00296DC8"/>
    <w:rsid w:val="00297D96"/>
    <w:rsid w:val="002A045D"/>
    <w:rsid w:val="002A1220"/>
    <w:rsid w:val="002A1788"/>
    <w:rsid w:val="002A1D64"/>
    <w:rsid w:val="002A205E"/>
    <w:rsid w:val="002A20C4"/>
    <w:rsid w:val="002A3432"/>
    <w:rsid w:val="002A3C15"/>
    <w:rsid w:val="002A3EC2"/>
    <w:rsid w:val="002A4124"/>
    <w:rsid w:val="002A570F"/>
    <w:rsid w:val="002A71EC"/>
    <w:rsid w:val="002A7292"/>
    <w:rsid w:val="002A7358"/>
    <w:rsid w:val="002A7764"/>
    <w:rsid w:val="002A7902"/>
    <w:rsid w:val="002A791C"/>
    <w:rsid w:val="002B03F4"/>
    <w:rsid w:val="002B0E56"/>
    <w:rsid w:val="002B0F6B"/>
    <w:rsid w:val="002B1CA6"/>
    <w:rsid w:val="002B23B8"/>
    <w:rsid w:val="002B2623"/>
    <w:rsid w:val="002B35A3"/>
    <w:rsid w:val="002B4429"/>
    <w:rsid w:val="002B6707"/>
    <w:rsid w:val="002B68A6"/>
    <w:rsid w:val="002B6A2B"/>
    <w:rsid w:val="002B7426"/>
    <w:rsid w:val="002B7FAF"/>
    <w:rsid w:val="002C0A9E"/>
    <w:rsid w:val="002C0B00"/>
    <w:rsid w:val="002C0D0D"/>
    <w:rsid w:val="002C0E97"/>
    <w:rsid w:val="002C1201"/>
    <w:rsid w:val="002C17D9"/>
    <w:rsid w:val="002C27CC"/>
    <w:rsid w:val="002C2A63"/>
    <w:rsid w:val="002C322F"/>
    <w:rsid w:val="002C4C06"/>
    <w:rsid w:val="002C4DB3"/>
    <w:rsid w:val="002C543E"/>
    <w:rsid w:val="002C5AFE"/>
    <w:rsid w:val="002C5B77"/>
    <w:rsid w:val="002C7481"/>
    <w:rsid w:val="002C74D2"/>
    <w:rsid w:val="002C74E6"/>
    <w:rsid w:val="002C7909"/>
    <w:rsid w:val="002C7A7C"/>
    <w:rsid w:val="002C7E14"/>
    <w:rsid w:val="002D05D2"/>
    <w:rsid w:val="002D0C4F"/>
    <w:rsid w:val="002D0ED0"/>
    <w:rsid w:val="002D1221"/>
    <w:rsid w:val="002D1364"/>
    <w:rsid w:val="002D2A70"/>
    <w:rsid w:val="002D3166"/>
    <w:rsid w:val="002D396E"/>
    <w:rsid w:val="002D3A5F"/>
    <w:rsid w:val="002D3C14"/>
    <w:rsid w:val="002D4311"/>
    <w:rsid w:val="002D44BD"/>
    <w:rsid w:val="002D47F2"/>
    <w:rsid w:val="002D4C38"/>
    <w:rsid w:val="002D4D30"/>
    <w:rsid w:val="002D5000"/>
    <w:rsid w:val="002D5654"/>
    <w:rsid w:val="002D5723"/>
    <w:rsid w:val="002D598D"/>
    <w:rsid w:val="002D703D"/>
    <w:rsid w:val="002D7188"/>
    <w:rsid w:val="002D7A75"/>
    <w:rsid w:val="002E0415"/>
    <w:rsid w:val="002E047A"/>
    <w:rsid w:val="002E0491"/>
    <w:rsid w:val="002E05A8"/>
    <w:rsid w:val="002E0CE0"/>
    <w:rsid w:val="002E1736"/>
    <w:rsid w:val="002E1761"/>
    <w:rsid w:val="002E1B8B"/>
    <w:rsid w:val="002E1DE3"/>
    <w:rsid w:val="002E2967"/>
    <w:rsid w:val="002E2AB6"/>
    <w:rsid w:val="002E3040"/>
    <w:rsid w:val="002E311A"/>
    <w:rsid w:val="002E3F34"/>
    <w:rsid w:val="002E4488"/>
    <w:rsid w:val="002E44D6"/>
    <w:rsid w:val="002E4975"/>
    <w:rsid w:val="002E5462"/>
    <w:rsid w:val="002E5F79"/>
    <w:rsid w:val="002E64FA"/>
    <w:rsid w:val="002E6741"/>
    <w:rsid w:val="002E7149"/>
    <w:rsid w:val="002F010F"/>
    <w:rsid w:val="002F0184"/>
    <w:rsid w:val="002F0A00"/>
    <w:rsid w:val="002F0CFA"/>
    <w:rsid w:val="002F1DB4"/>
    <w:rsid w:val="002F2287"/>
    <w:rsid w:val="002F2DF1"/>
    <w:rsid w:val="002F519E"/>
    <w:rsid w:val="002F54EA"/>
    <w:rsid w:val="002F669F"/>
    <w:rsid w:val="002F6C19"/>
    <w:rsid w:val="002F6DF0"/>
    <w:rsid w:val="002F7117"/>
    <w:rsid w:val="00301163"/>
    <w:rsid w:val="00301BAB"/>
    <w:rsid w:val="00301BC6"/>
    <w:rsid w:val="00301C7A"/>
    <w:rsid w:val="00301C97"/>
    <w:rsid w:val="00302C9B"/>
    <w:rsid w:val="003030DA"/>
    <w:rsid w:val="00304352"/>
    <w:rsid w:val="0030443F"/>
    <w:rsid w:val="003049D2"/>
    <w:rsid w:val="00305DE8"/>
    <w:rsid w:val="003064A8"/>
    <w:rsid w:val="00306693"/>
    <w:rsid w:val="003072CA"/>
    <w:rsid w:val="0031004C"/>
    <w:rsid w:val="0031019E"/>
    <w:rsid w:val="003105F6"/>
    <w:rsid w:val="003106A4"/>
    <w:rsid w:val="003107A6"/>
    <w:rsid w:val="00310C01"/>
    <w:rsid w:val="00310FC8"/>
    <w:rsid w:val="0031127A"/>
    <w:rsid w:val="00311297"/>
    <w:rsid w:val="003113BE"/>
    <w:rsid w:val="00311576"/>
    <w:rsid w:val="00311998"/>
    <w:rsid w:val="00311A0F"/>
    <w:rsid w:val="003122CA"/>
    <w:rsid w:val="00312694"/>
    <w:rsid w:val="00312E62"/>
    <w:rsid w:val="00313056"/>
    <w:rsid w:val="00313195"/>
    <w:rsid w:val="003146DA"/>
    <w:rsid w:val="003148FD"/>
    <w:rsid w:val="003149E2"/>
    <w:rsid w:val="0031505D"/>
    <w:rsid w:val="0031578A"/>
    <w:rsid w:val="00315B1B"/>
    <w:rsid w:val="00315CF9"/>
    <w:rsid w:val="00316C43"/>
    <w:rsid w:val="003172F8"/>
    <w:rsid w:val="00317609"/>
    <w:rsid w:val="00317BA8"/>
    <w:rsid w:val="00317EAD"/>
    <w:rsid w:val="003202A8"/>
    <w:rsid w:val="00320367"/>
    <w:rsid w:val="00320F73"/>
    <w:rsid w:val="00321002"/>
    <w:rsid w:val="00321080"/>
    <w:rsid w:val="00321087"/>
    <w:rsid w:val="00322D45"/>
    <w:rsid w:val="00323267"/>
    <w:rsid w:val="003233AA"/>
    <w:rsid w:val="00323DB1"/>
    <w:rsid w:val="0032467C"/>
    <w:rsid w:val="003255A9"/>
    <w:rsid w:val="0032569A"/>
    <w:rsid w:val="003259FA"/>
    <w:rsid w:val="00325A1F"/>
    <w:rsid w:val="003261FE"/>
    <w:rsid w:val="003268F9"/>
    <w:rsid w:val="003274CA"/>
    <w:rsid w:val="00327A34"/>
    <w:rsid w:val="00330782"/>
    <w:rsid w:val="00330AF8"/>
    <w:rsid w:val="00330BAF"/>
    <w:rsid w:val="003311A5"/>
    <w:rsid w:val="00331775"/>
    <w:rsid w:val="00332D42"/>
    <w:rsid w:val="00332ED4"/>
    <w:rsid w:val="00333181"/>
    <w:rsid w:val="00333A4C"/>
    <w:rsid w:val="00333EA9"/>
    <w:rsid w:val="0033411A"/>
    <w:rsid w:val="00334B94"/>
    <w:rsid w:val="00334DA1"/>
    <w:rsid w:val="00334E3A"/>
    <w:rsid w:val="003354C2"/>
    <w:rsid w:val="0033560A"/>
    <w:rsid w:val="003358E2"/>
    <w:rsid w:val="003361DD"/>
    <w:rsid w:val="00336C6B"/>
    <w:rsid w:val="003371B2"/>
    <w:rsid w:val="0034047A"/>
    <w:rsid w:val="003407AA"/>
    <w:rsid w:val="00340957"/>
    <w:rsid w:val="00341A6A"/>
    <w:rsid w:val="00341AFD"/>
    <w:rsid w:val="00341FB6"/>
    <w:rsid w:val="00342264"/>
    <w:rsid w:val="00342600"/>
    <w:rsid w:val="00342718"/>
    <w:rsid w:val="003435E7"/>
    <w:rsid w:val="00344303"/>
    <w:rsid w:val="003444A3"/>
    <w:rsid w:val="0034454A"/>
    <w:rsid w:val="003447E8"/>
    <w:rsid w:val="00345B9C"/>
    <w:rsid w:val="003507F4"/>
    <w:rsid w:val="00351737"/>
    <w:rsid w:val="00352066"/>
    <w:rsid w:val="00352DAE"/>
    <w:rsid w:val="003531B6"/>
    <w:rsid w:val="003536BD"/>
    <w:rsid w:val="003536FC"/>
    <w:rsid w:val="003540F2"/>
    <w:rsid w:val="00354EB9"/>
    <w:rsid w:val="003554A3"/>
    <w:rsid w:val="003555CC"/>
    <w:rsid w:val="00355731"/>
    <w:rsid w:val="00355A31"/>
    <w:rsid w:val="00357155"/>
    <w:rsid w:val="003571E8"/>
    <w:rsid w:val="00357320"/>
    <w:rsid w:val="003574C7"/>
    <w:rsid w:val="00357CFB"/>
    <w:rsid w:val="003602AE"/>
    <w:rsid w:val="00360727"/>
    <w:rsid w:val="00360929"/>
    <w:rsid w:val="00360F46"/>
    <w:rsid w:val="00361F06"/>
    <w:rsid w:val="00362E87"/>
    <w:rsid w:val="00364452"/>
    <w:rsid w:val="003647D5"/>
    <w:rsid w:val="003655D4"/>
    <w:rsid w:val="003658C1"/>
    <w:rsid w:val="00365930"/>
    <w:rsid w:val="00365974"/>
    <w:rsid w:val="003667FC"/>
    <w:rsid w:val="00366A47"/>
    <w:rsid w:val="00366C07"/>
    <w:rsid w:val="00366C75"/>
    <w:rsid w:val="003674B0"/>
    <w:rsid w:val="00367B37"/>
    <w:rsid w:val="00367CB0"/>
    <w:rsid w:val="003718A5"/>
    <w:rsid w:val="00372188"/>
    <w:rsid w:val="00372595"/>
    <w:rsid w:val="003728EB"/>
    <w:rsid w:val="00372A17"/>
    <w:rsid w:val="00372F99"/>
    <w:rsid w:val="003734FA"/>
    <w:rsid w:val="00373D01"/>
    <w:rsid w:val="0037436D"/>
    <w:rsid w:val="003749DD"/>
    <w:rsid w:val="0037505F"/>
    <w:rsid w:val="0037547F"/>
    <w:rsid w:val="00376227"/>
    <w:rsid w:val="003771F9"/>
    <w:rsid w:val="0037727C"/>
    <w:rsid w:val="00377E70"/>
    <w:rsid w:val="00380904"/>
    <w:rsid w:val="00381BFA"/>
    <w:rsid w:val="00381F93"/>
    <w:rsid w:val="003823EE"/>
    <w:rsid w:val="00382699"/>
    <w:rsid w:val="003827F8"/>
    <w:rsid w:val="00382960"/>
    <w:rsid w:val="00382BEE"/>
    <w:rsid w:val="00382EA9"/>
    <w:rsid w:val="00383BD2"/>
    <w:rsid w:val="00383E1E"/>
    <w:rsid w:val="0038407F"/>
    <w:rsid w:val="003846F7"/>
    <w:rsid w:val="00384855"/>
    <w:rsid w:val="0038510E"/>
    <w:rsid w:val="003851ED"/>
    <w:rsid w:val="00385986"/>
    <w:rsid w:val="00385B39"/>
    <w:rsid w:val="00386785"/>
    <w:rsid w:val="0038693E"/>
    <w:rsid w:val="00387727"/>
    <w:rsid w:val="00387F9E"/>
    <w:rsid w:val="00387FD2"/>
    <w:rsid w:val="003901D1"/>
    <w:rsid w:val="0039051B"/>
    <w:rsid w:val="00390E89"/>
    <w:rsid w:val="003911B7"/>
    <w:rsid w:val="00391A40"/>
    <w:rsid w:val="00391B1A"/>
    <w:rsid w:val="003921DE"/>
    <w:rsid w:val="0039392C"/>
    <w:rsid w:val="00394423"/>
    <w:rsid w:val="00394500"/>
    <w:rsid w:val="003962B7"/>
    <w:rsid w:val="003964FC"/>
    <w:rsid w:val="00396942"/>
    <w:rsid w:val="00396B49"/>
    <w:rsid w:val="00396E3E"/>
    <w:rsid w:val="00397695"/>
    <w:rsid w:val="003A0203"/>
    <w:rsid w:val="003A05FE"/>
    <w:rsid w:val="003A0D3F"/>
    <w:rsid w:val="003A2792"/>
    <w:rsid w:val="003A2848"/>
    <w:rsid w:val="003A306E"/>
    <w:rsid w:val="003A4857"/>
    <w:rsid w:val="003A4920"/>
    <w:rsid w:val="003A4F53"/>
    <w:rsid w:val="003A60DC"/>
    <w:rsid w:val="003A68D0"/>
    <w:rsid w:val="003A6A46"/>
    <w:rsid w:val="003A736B"/>
    <w:rsid w:val="003A77F9"/>
    <w:rsid w:val="003A7A63"/>
    <w:rsid w:val="003A7D8B"/>
    <w:rsid w:val="003B000C"/>
    <w:rsid w:val="003B0C72"/>
    <w:rsid w:val="003B0F1D"/>
    <w:rsid w:val="003B131F"/>
    <w:rsid w:val="003B196F"/>
    <w:rsid w:val="003B1AE7"/>
    <w:rsid w:val="003B209D"/>
    <w:rsid w:val="003B24B4"/>
    <w:rsid w:val="003B28D5"/>
    <w:rsid w:val="003B2E8C"/>
    <w:rsid w:val="003B2F61"/>
    <w:rsid w:val="003B3BC9"/>
    <w:rsid w:val="003B3D8E"/>
    <w:rsid w:val="003B412E"/>
    <w:rsid w:val="003B4A57"/>
    <w:rsid w:val="003B5049"/>
    <w:rsid w:val="003B51F9"/>
    <w:rsid w:val="003B5728"/>
    <w:rsid w:val="003B594B"/>
    <w:rsid w:val="003B637B"/>
    <w:rsid w:val="003B64E5"/>
    <w:rsid w:val="003C0AD9"/>
    <w:rsid w:val="003C0C43"/>
    <w:rsid w:val="003C0ED0"/>
    <w:rsid w:val="003C18BA"/>
    <w:rsid w:val="003C1D49"/>
    <w:rsid w:val="003C35C4"/>
    <w:rsid w:val="003C3F4E"/>
    <w:rsid w:val="003C4AC6"/>
    <w:rsid w:val="003C507C"/>
    <w:rsid w:val="003C62BA"/>
    <w:rsid w:val="003C73D2"/>
    <w:rsid w:val="003C77EE"/>
    <w:rsid w:val="003C79FA"/>
    <w:rsid w:val="003C7FA6"/>
    <w:rsid w:val="003D04EF"/>
    <w:rsid w:val="003D12C2"/>
    <w:rsid w:val="003D16BD"/>
    <w:rsid w:val="003D1F48"/>
    <w:rsid w:val="003D2F91"/>
    <w:rsid w:val="003D31B9"/>
    <w:rsid w:val="003D3867"/>
    <w:rsid w:val="003D4141"/>
    <w:rsid w:val="003D58F7"/>
    <w:rsid w:val="003D5B78"/>
    <w:rsid w:val="003D5C03"/>
    <w:rsid w:val="003D65B3"/>
    <w:rsid w:val="003D7F6D"/>
    <w:rsid w:val="003E0D1A"/>
    <w:rsid w:val="003E1414"/>
    <w:rsid w:val="003E1779"/>
    <w:rsid w:val="003E184F"/>
    <w:rsid w:val="003E186F"/>
    <w:rsid w:val="003E1940"/>
    <w:rsid w:val="003E1A20"/>
    <w:rsid w:val="003E2A2F"/>
    <w:rsid w:val="003E2BFC"/>
    <w:rsid w:val="003E2DA3"/>
    <w:rsid w:val="003E4863"/>
    <w:rsid w:val="003E54FD"/>
    <w:rsid w:val="003E6454"/>
    <w:rsid w:val="003E6631"/>
    <w:rsid w:val="003E6EF2"/>
    <w:rsid w:val="003E763E"/>
    <w:rsid w:val="003E7B6B"/>
    <w:rsid w:val="003F020D"/>
    <w:rsid w:val="003F03D9"/>
    <w:rsid w:val="003F065C"/>
    <w:rsid w:val="003F06F3"/>
    <w:rsid w:val="003F0E62"/>
    <w:rsid w:val="003F1916"/>
    <w:rsid w:val="003F199D"/>
    <w:rsid w:val="003F2527"/>
    <w:rsid w:val="003F2E4E"/>
    <w:rsid w:val="003F2FBE"/>
    <w:rsid w:val="003F318D"/>
    <w:rsid w:val="003F3386"/>
    <w:rsid w:val="003F3FB6"/>
    <w:rsid w:val="003F3FEF"/>
    <w:rsid w:val="003F41F8"/>
    <w:rsid w:val="003F4C21"/>
    <w:rsid w:val="003F5BAE"/>
    <w:rsid w:val="003F6093"/>
    <w:rsid w:val="003F6ED7"/>
    <w:rsid w:val="003F7019"/>
    <w:rsid w:val="0040002A"/>
    <w:rsid w:val="00400760"/>
    <w:rsid w:val="00401494"/>
    <w:rsid w:val="00401AB9"/>
    <w:rsid w:val="00401B14"/>
    <w:rsid w:val="00401C84"/>
    <w:rsid w:val="00401FA6"/>
    <w:rsid w:val="00403210"/>
    <w:rsid w:val="00403525"/>
    <w:rsid w:val="004035BB"/>
    <w:rsid w:val="004035EB"/>
    <w:rsid w:val="004046E9"/>
    <w:rsid w:val="00404BC1"/>
    <w:rsid w:val="00405449"/>
    <w:rsid w:val="00406D69"/>
    <w:rsid w:val="00407332"/>
    <w:rsid w:val="00407828"/>
    <w:rsid w:val="004126DD"/>
    <w:rsid w:val="004128D7"/>
    <w:rsid w:val="00412C4B"/>
    <w:rsid w:val="00413314"/>
    <w:rsid w:val="00413D8E"/>
    <w:rsid w:val="004140F2"/>
    <w:rsid w:val="004148C6"/>
    <w:rsid w:val="00414DC3"/>
    <w:rsid w:val="00415751"/>
    <w:rsid w:val="00415B81"/>
    <w:rsid w:val="0041639F"/>
    <w:rsid w:val="004171A4"/>
    <w:rsid w:val="00417B22"/>
    <w:rsid w:val="00417CF2"/>
    <w:rsid w:val="00421085"/>
    <w:rsid w:val="00422C83"/>
    <w:rsid w:val="00422E34"/>
    <w:rsid w:val="00423689"/>
    <w:rsid w:val="00424162"/>
    <w:rsid w:val="004241C4"/>
    <w:rsid w:val="00424610"/>
    <w:rsid w:val="0042465E"/>
    <w:rsid w:val="00424A78"/>
    <w:rsid w:val="00424DF7"/>
    <w:rsid w:val="00425916"/>
    <w:rsid w:val="00426980"/>
    <w:rsid w:val="00426983"/>
    <w:rsid w:val="004279D3"/>
    <w:rsid w:val="004302D8"/>
    <w:rsid w:val="0043085B"/>
    <w:rsid w:val="00430A8D"/>
    <w:rsid w:val="00431097"/>
    <w:rsid w:val="0043159D"/>
    <w:rsid w:val="00431A2C"/>
    <w:rsid w:val="00432366"/>
    <w:rsid w:val="00432896"/>
    <w:rsid w:val="00432968"/>
    <w:rsid w:val="00432B76"/>
    <w:rsid w:val="0043333D"/>
    <w:rsid w:val="00434D01"/>
    <w:rsid w:val="00435D26"/>
    <w:rsid w:val="00435EE4"/>
    <w:rsid w:val="004378EF"/>
    <w:rsid w:val="00437A72"/>
    <w:rsid w:val="00437BA3"/>
    <w:rsid w:val="00440C99"/>
    <w:rsid w:val="0044175C"/>
    <w:rsid w:val="00441B10"/>
    <w:rsid w:val="00441B7F"/>
    <w:rsid w:val="004420CA"/>
    <w:rsid w:val="00442B8A"/>
    <w:rsid w:val="004430F0"/>
    <w:rsid w:val="004434D9"/>
    <w:rsid w:val="004438C1"/>
    <w:rsid w:val="004449FE"/>
    <w:rsid w:val="00444A42"/>
    <w:rsid w:val="004457BE"/>
    <w:rsid w:val="00445EF6"/>
    <w:rsid w:val="00445F4D"/>
    <w:rsid w:val="00446AF4"/>
    <w:rsid w:val="00446B5B"/>
    <w:rsid w:val="00447526"/>
    <w:rsid w:val="004476AB"/>
    <w:rsid w:val="00447B8B"/>
    <w:rsid w:val="004501DC"/>
    <w:rsid w:val="00450216"/>
    <w:rsid w:val="004504A3"/>
    <w:rsid w:val="004504C0"/>
    <w:rsid w:val="00450940"/>
    <w:rsid w:val="004512AC"/>
    <w:rsid w:val="00452917"/>
    <w:rsid w:val="004535DE"/>
    <w:rsid w:val="00453DC0"/>
    <w:rsid w:val="00453E50"/>
    <w:rsid w:val="004550FB"/>
    <w:rsid w:val="00455367"/>
    <w:rsid w:val="00455D2D"/>
    <w:rsid w:val="00456F48"/>
    <w:rsid w:val="004579CC"/>
    <w:rsid w:val="0046075D"/>
    <w:rsid w:val="00460B10"/>
    <w:rsid w:val="0046111A"/>
    <w:rsid w:val="00462796"/>
    <w:rsid w:val="00462946"/>
    <w:rsid w:val="00462E76"/>
    <w:rsid w:val="00463779"/>
    <w:rsid w:val="004637A3"/>
    <w:rsid w:val="00463F43"/>
    <w:rsid w:val="0046483A"/>
    <w:rsid w:val="00464B94"/>
    <w:rsid w:val="004653A8"/>
    <w:rsid w:val="00465A0B"/>
    <w:rsid w:val="00465B86"/>
    <w:rsid w:val="00466AD0"/>
    <w:rsid w:val="00466B99"/>
    <w:rsid w:val="00466F5E"/>
    <w:rsid w:val="0047077C"/>
    <w:rsid w:val="00470985"/>
    <w:rsid w:val="00470B05"/>
    <w:rsid w:val="004713AC"/>
    <w:rsid w:val="00471A1D"/>
    <w:rsid w:val="0047207C"/>
    <w:rsid w:val="00472088"/>
    <w:rsid w:val="00472CD6"/>
    <w:rsid w:val="004735CF"/>
    <w:rsid w:val="004736CA"/>
    <w:rsid w:val="0047379A"/>
    <w:rsid w:val="00473C19"/>
    <w:rsid w:val="00473E81"/>
    <w:rsid w:val="00474E3C"/>
    <w:rsid w:val="004750B0"/>
    <w:rsid w:val="00475952"/>
    <w:rsid w:val="00476FFF"/>
    <w:rsid w:val="00480A58"/>
    <w:rsid w:val="004813BC"/>
    <w:rsid w:val="00481EC1"/>
    <w:rsid w:val="00482151"/>
    <w:rsid w:val="004842BC"/>
    <w:rsid w:val="004843EE"/>
    <w:rsid w:val="00484462"/>
    <w:rsid w:val="00484699"/>
    <w:rsid w:val="00484F57"/>
    <w:rsid w:val="00484FCC"/>
    <w:rsid w:val="00485FAD"/>
    <w:rsid w:val="0048722D"/>
    <w:rsid w:val="00487AED"/>
    <w:rsid w:val="00490BAB"/>
    <w:rsid w:val="004912E4"/>
    <w:rsid w:val="004913FE"/>
    <w:rsid w:val="00491EDF"/>
    <w:rsid w:val="00492187"/>
    <w:rsid w:val="00492240"/>
    <w:rsid w:val="00492847"/>
    <w:rsid w:val="00492A3F"/>
    <w:rsid w:val="004934A4"/>
    <w:rsid w:val="0049350A"/>
    <w:rsid w:val="004938F9"/>
    <w:rsid w:val="004944D7"/>
    <w:rsid w:val="0049458D"/>
    <w:rsid w:val="0049459C"/>
    <w:rsid w:val="004947BF"/>
    <w:rsid w:val="00494F62"/>
    <w:rsid w:val="004978B8"/>
    <w:rsid w:val="00497C24"/>
    <w:rsid w:val="004A00E9"/>
    <w:rsid w:val="004A0816"/>
    <w:rsid w:val="004A0896"/>
    <w:rsid w:val="004A1B42"/>
    <w:rsid w:val="004A2001"/>
    <w:rsid w:val="004A3590"/>
    <w:rsid w:val="004A4D79"/>
    <w:rsid w:val="004A5393"/>
    <w:rsid w:val="004A6176"/>
    <w:rsid w:val="004A6DC8"/>
    <w:rsid w:val="004B00A7"/>
    <w:rsid w:val="004B00C2"/>
    <w:rsid w:val="004B0B8E"/>
    <w:rsid w:val="004B10D1"/>
    <w:rsid w:val="004B11C6"/>
    <w:rsid w:val="004B2292"/>
    <w:rsid w:val="004B25E2"/>
    <w:rsid w:val="004B31E4"/>
    <w:rsid w:val="004B34D7"/>
    <w:rsid w:val="004B377A"/>
    <w:rsid w:val="004B5037"/>
    <w:rsid w:val="004B5711"/>
    <w:rsid w:val="004B5948"/>
    <w:rsid w:val="004B5B2F"/>
    <w:rsid w:val="004B626A"/>
    <w:rsid w:val="004B6386"/>
    <w:rsid w:val="004B6586"/>
    <w:rsid w:val="004B660E"/>
    <w:rsid w:val="004B68B8"/>
    <w:rsid w:val="004B6C84"/>
    <w:rsid w:val="004B7C5C"/>
    <w:rsid w:val="004B7E6C"/>
    <w:rsid w:val="004B7FED"/>
    <w:rsid w:val="004C05BD"/>
    <w:rsid w:val="004C2379"/>
    <w:rsid w:val="004C246A"/>
    <w:rsid w:val="004C2D46"/>
    <w:rsid w:val="004C36C5"/>
    <w:rsid w:val="004C3B06"/>
    <w:rsid w:val="004C3F97"/>
    <w:rsid w:val="004C4C3B"/>
    <w:rsid w:val="004C5006"/>
    <w:rsid w:val="004C5287"/>
    <w:rsid w:val="004C5881"/>
    <w:rsid w:val="004C5E35"/>
    <w:rsid w:val="004C66EC"/>
    <w:rsid w:val="004C6C83"/>
    <w:rsid w:val="004C6F6A"/>
    <w:rsid w:val="004C70AF"/>
    <w:rsid w:val="004C73AB"/>
    <w:rsid w:val="004C7555"/>
    <w:rsid w:val="004C7EE7"/>
    <w:rsid w:val="004D0866"/>
    <w:rsid w:val="004D0EEF"/>
    <w:rsid w:val="004D1138"/>
    <w:rsid w:val="004D2DEE"/>
    <w:rsid w:val="004D2E1F"/>
    <w:rsid w:val="004D4403"/>
    <w:rsid w:val="004D469E"/>
    <w:rsid w:val="004D6B99"/>
    <w:rsid w:val="004D76F2"/>
    <w:rsid w:val="004D7FD9"/>
    <w:rsid w:val="004E03B5"/>
    <w:rsid w:val="004E1324"/>
    <w:rsid w:val="004E18D8"/>
    <w:rsid w:val="004E19A5"/>
    <w:rsid w:val="004E1C35"/>
    <w:rsid w:val="004E277A"/>
    <w:rsid w:val="004E3628"/>
    <w:rsid w:val="004E37E5"/>
    <w:rsid w:val="004E3C3A"/>
    <w:rsid w:val="004E3FDB"/>
    <w:rsid w:val="004E4C38"/>
    <w:rsid w:val="004E4D88"/>
    <w:rsid w:val="004E54F3"/>
    <w:rsid w:val="004F1D29"/>
    <w:rsid w:val="004F1F4A"/>
    <w:rsid w:val="004F1FC3"/>
    <w:rsid w:val="004F296D"/>
    <w:rsid w:val="004F3022"/>
    <w:rsid w:val="004F3719"/>
    <w:rsid w:val="004F46D1"/>
    <w:rsid w:val="004F508B"/>
    <w:rsid w:val="004F509E"/>
    <w:rsid w:val="004F52BC"/>
    <w:rsid w:val="004F695F"/>
    <w:rsid w:val="004F6CA4"/>
    <w:rsid w:val="004F775A"/>
    <w:rsid w:val="004F79B9"/>
    <w:rsid w:val="004F7B63"/>
    <w:rsid w:val="00500752"/>
    <w:rsid w:val="00501A50"/>
    <w:rsid w:val="0050222D"/>
    <w:rsid w:val="00503909"/>
    <w:rsid w:val="00503AF3"/>
    <w:rsid w:val="005047BF"/>
    <w:rsid w:val="00504EFC"/>
    <w:rsid w:val="0050696D"/>
    <w:rsid w:val="00507008"/>
    <w:rsid w:val="005073C2"/>
    <w:rsid w:val="005077B6"/>
    <w:rsid w:val="00507FCB"/>
    <w:rsid w:val="0051094B"/>
    <w:rsid w:val="0051097A"/>
    <w:rsid w:val="005110D7"/>
    <w:rsid w:val="00511376"/>
    <w:rsid w:val="00511505"/>
    <w:rsid w:val="00511A4D"/>
    <w:rsid w:val="00511A70"/>
    <w:rsid w:val="00511C12"/>
    <w:rsid w:val="00511D99"/>
    <w:rsid w:val="005127A9"/>
    <w:rsid w:val="005127C1"/>
    <w:rsid w:val="005128D3"/>
    <w:rsid w:val="005129D3"/>
    <w:rsid w:val="00512B79"/>
    <w:rsid w:val="00512E1B"/>
    <w:rsid w:val="005132B6"/>
    <w:rsid w:val="0051375E"/>
    <w:rsid w:val="005137AA"/>
    <w:rsid w:val="00513F84"/>
    <w:rsid w:val="0051416E"/>
    <w:rsid w:val="005147D1"/>
    <w:rsid w:val="005147E8"/>
    <w:rsid w:val="00515561"/>
    <w:rsid w:val="005158F2"/>
    <w:rsid w:val="00515AD5"/>
    <w:rsid w:val="00515F4C"/>
    <w:rsid w:val="00515F87"/>
    <w:rsid w:val="00516317"/>
    <w:rsid w:val="005166AA"/>
    <w:rsid w:val="00516D9A"/>
    <w:rsid w:val="00520316"/>
    <w:rsid w:val="00520C13"/>
    <w:rsid w:val="005210EC"/>
    <w:rsid w:val="00521864"/>
    <w:rsid w:val="0052280F"/>
    <w:rsid w:val="005230CE"/>
    <w:rsid w:val="00523420"/>
    <w:rsid w:val="00523994"/>
    <w:rsid w:val="00523B96"/>
    <w:rsid w:val="00525A66"/>
    <w:rsid w:val="00525D6B"/>
    <w:rsid w:val="005265D3"/>
    <w:rsid w:val="00526DFC"/>
    <w:rsid w:val="00526F43"/>
    <w:rsid w:val="0052717C"/>
    <w:rsid w:val="00527651"/>
    <w:rsid w:val="00527E1F"/>
    <w:rsid w:val="005311A7"/>
    <w:rsid w:val="005323BD"/>
    <w:rsid w:val="0053248E"/>
    <w:rsid w:val="005329A4"/>
    <w:rsid w:val="0053329C"/>
    <w:rsid w:val="005349C0"/>
    <w:rsid w:val="00534DE2"/>
    <w:rsid w:val="0053559F"/>
    <w:rsid w:val="00535833"/>
    <w:rsid w:val="005363AB"/>
    <w:rsid w:val="00536482"/>
    <w:rsid w:val="005364C9"/>
    <w:rsid w:val="00536D7B"/>
    <w:rsid w:val="00536DA8"/>
    <w:rsid w:val="00536DE9"/>
    <w:rsid w:val="00537086"/>
    <w:rsid w:val="0053799E"/>
    <w:rsid w:val="00537B77"/>
    <w:rsid w:val="00541279"/>
    <w:rsid w:val="005414CC"/>
    <w:rsid w:val="005415B5"/>
    <w:rsid w:val="00542728"/>
    <w:rsid w:val="005433FF"/>
    <w:rsid w:val="00543DB9"/>
    <w:rsid w:val="00543E11"/>
    <w:rsid w:val="00544CCE"/>
    <w:rsid w:val="00544EF4"/>
    <w:rsid w:val="00545BE0"/>
    <w:rsid w:val="00545E53"/>
    <w:rsid w:val="005474E4"/>
    <w:rsid w:val="005479D9"/>
    <w:rsid w:val="0055207A"/>
    <w:rsid w:val="00554807"/>
    <w:rsid w:val="00554CD1"/>
    <w:rsid w:val="00555586"/>
    <w:rsid w:val="00555777"/>
    <w:rsid w:val="00555F11"/>
    <w:rsid w:val="00556864"/>
    <w:rsid w:val="005572BD"/>
    <w:rsid w:val="00557A12"/>
    <w:rsid w:val="00560466"/>
    <w:rsid w:val="00560AC7"/>
    <w:rsid w:val="00560CFD"/>
    <w:rsid w:val="00561553"/>
    <w:rsid w:val="00561AFB"/>
    <w:rsid w:val="00561C8D"/>
    <w:rsid w:val="00561FA8"/>
    <w:rsid w:val="0056255C"/>
    <w:rsid w:val="0056262B"/>
    <w:rsid w:val="005635ED"/>
    <w:rsid w:val="00565253"/>
    <w:rsid w:val="005656F9"/>
    <w:rsid w:val="00565885"/>
    <w:rsid w:val="00565B90"/>
    <w:rsid w:val="00566D3A"/>
    <w:rsid w:val="00570191"/>
    <w:rsid w:val="00570570"/>
    <w:rsid w:val="00570B71"/>
    <w:rsid w:val="005710C7"/>
    <w:rsid w:val="005714A0"/>
    <w:rsid w:val="00571991"/>
    <w:rsid w:val="00572424"/>
    <w:rsid w:val="00572512"/>
    <w:rsid w:val="00573D6B"/>
    <w:rsid w:val="00573EE6"/>
    <w:rsid w:val="0057439A"/>
    <w:rsid w:val="0057447D"/>
    <w:rsid w:val="0057478A"/>
    <w:rsid w:val="00574EE9"/>
    <w:rsid w:val="0057547F"/>
    <w:rsid w:val="005754EE"/>
    <w:rsid w:val="005756A5"/>
    <w:rsid w:val="005759B3"/>
    <w:rsid w:val="00575F27"/>
    <w:rsid w:val="0057617E"/>
    <w:rsid w:val="00576497"/>
    <w:rsid w:val="005777A0"/>
    <w:rsid w:val="00577B08"/>
    <w:rsid w:val="00580388"/>
    <w:rsid w:val="005812D5"/>
    <w:rsid w:val="00581501"/>
    <w:rsid w:val="00582038"/>
    <w:rsid w:val="00582279"/>
    <w:rsid w:val="005827D3"/>
    <w:rsid w:val="00582A81"/>
    <w:rsid w:val="00582C2D"/>
    <w:rsid w:val="005835E7"/>
    <w:rsid w:val="0058397F"/>
    <w:rsid w:val="00583BF8"/>
    <w:rsid w:val="00584829"/>
    <w:rsid w:val="00585D33"/>
    <w:rsid w:val="00585F33"/>
    <w:rsid w:val="0058620D"/>
    <w:rsid w:val="0058624F"/>
    <w:rsid w:val="00591124"/>
    <w:rsid w:val="00592398"/>
    <w:rsid w:val="00593839"/>
    <w:rsid w:val="005941EB"/>
    <w:rsid w:val="00594522"/>
    <w:rsid w:val="00595A54"/>
    <w:rsid w:val="00596070"/>
    <w:rsid w:val="0059651E"/>
    <w:rsid w:val="005966FF"/>
    <w:rsid w:val="00596F58"/>
    <w:rsid w:val="00597024"/>
    <w:rsid w:val="005974F0"/>
    <w:rsid w:val="005A0274"/>
    <w:rsid w:val="005A0799"/>
    <w:rsid w:val="005A095C"/>
    <w:rsid w:val="005A1553"/>
    <w:rsid w:val="005A18D1"/>
    <w:rsid w:val="005A33C2"/>
    <w:rsid w:val="005A4787"/>
    <w:rsid w:val="005A52E2"/>
    <w:rsid w:val="005A5945"/>
    <w:rsid w:val="005A5EFE"/>
    <w:rsid w:val="005A6612"/>
    <w:rsid w:val="005A669D"/>
    <w:rsid w:val="005A75D8"/>
    <w:rsid w:val="005A7FB0"/>
    <w:rsid w:val="005B1BF8"/>
    <w:rsid w:val="005B1F40"/>
    <w:rsid w:val="005B22D8"/>
    <w:rsid w:val="005B23C9"/>
    <w:rsid w:val="005B25C4"/>
    <w:rsid w:val="005B36D3"/>
    <w:rsid w:val="005B3CE5"/>
    <w:rsid w:val="005B538E"/>
    <w:rsid w:val="005B5A7E"/>
    <w:rsid w:val="005B5B55"/>
    <w:rsid w:val="005B63BA"/>
    <w:rsid w:val="005B6F1A"/>
    <w:rsid w:val="005B713E"/>
    <w:rsid w:val="005C03B6"/>
    <w:rsid w:val="005C135F"/>
    <w:rsid w:val="005C1A56"/>
    <w:rsid w:val="005C1B94"/>
    <w:rsid w:val="005C1F6A"/>
    <w:rsid w:val="005C2A31"/>
    <w:rsid w:val="005C2BBB"/>
    <w:rsid w:val="005C348E"/>
    <w:rsid w:val="005C41C8"/>
    <w:rsid w:val="005C458E"/>
    <w:rsid w:val="005C491F"/>
    <w:rsid w:val="005C4A05"/>
    <w:rsid w:val="005C4AFD"/>
    <w:rsid w:val="005C4CAC"/>
    <w:rsid w:val="005C5FB1"/>
    <w:rsid w:val="005C6750"/>
    <w:rsid w:val="005C68E1"/>
    <w:rsid w:val="005C71F3"/>
    <w:rsid w:val="005C7B99"/>
    <w:rsid w:val="005C7DB5"/>
    <w:rsid w:val="005C7EC9"/>
    <w:rsid w:val="005D0506"/>
    <w:rsid w:val="005D1A06"/>
    <w:rsid w:val="005D1D00"/>
    <w:rsid w:val="005D32B8"/>
    <w:rsid w:val="005D3763"/>
    <w:rsid w:val="005D3B71"/>
    <w:rsid w:val="005D4B78"/>
    <w:rsid w:val="005D55E1"/>
    <w:rsid w:val="005D5E06"/>
    <w:rsid w:val="005D68F3"/>
    <w:rsid w:val="005D6B24"/>
    <w:rsid w:val="005D72C4"/>
    <w:rsid w:val="005D7E5D"/>
    <w:rsid w:val="005E0076"/>
    <w:rsid w:val="005E0C0A"/>
    <w:rsid w:val="005E19F7"/>
    <w:rsid w:val="005E1D82"/>
    <w:rsid w:val="005E329B"/>
    <w:rsid w:val="005E338D"/>
    <w:rsid w:val="005E39BA"/>
    <w:rsid w:val="005E4F04"/>
    <w:rsid w:val="005E52F9"/>
    <w:rsid w:val="005E5A82"/>
    <w:rsid w:val="005E5AD3"/>
    <w:rsid w:val="005E5EE8"/>
    <w:rsid w:val="005E61AF"/>
    <w:rsid w:val="005E62C2"/>
    <w:rsid w:val="005E63DB"/>
    <w:rsid w:val="005E6C71"/>
    <w:rsid w:val="005E761F"/>
    <w:rsid w:val="005E7E57"/>
    <w:rsid w:val="005F0297"/>
    <w:rsid w:val="005F05C2"/>
    <w:rsid w:val="005F0963"/>
    <w:rsid w:val="005F1454"/>
    <w:rsid w:val="005F24A8"/>
    <w:rsid w:val="005F2824"/>
    <w:rsid w:val="005F2C98"/>
    <w:rsid w:val="005F2E17"/>
    <w:rsid w:val="005F2EBA"/>
    <w:rsid w:val="005F3389"/>
    <w:rsid w:val="005F35ED"/>
    <w:rsid w:val="005F4117"/>
    <w:rsid w:val="005F438B"/>
    <w:rsid w:val="005F48B7"/>
    <w:rsid w:val="005F53B5"/>
    <w:rsid w:val="005F5E8A"/>
    <w:rsid w:val="005F603C"/>
    <w:rsid w:val="005F6666"/>
    <w:rsid w:val="005F67F5"/>
    <w:rsid w:val="005F7086"/>
    <w:rsid w:val="005F7812"/>
    <w:rsid w:val="005F7A88"/>
    <w:rsid w:val="00601463"/>
    <w:rsid w:val="00601845"/>
    <w:rsid w:val="00601B36"/>
    <w:rsid w:val="00601CF6"/>
    <w:rsid w:val="00602D28"/>
    <w:rsid w:val="00603A1A"/>
    <w:rsid w:val="00603C21"/>
    <w:rsid w:val="006046D5"/>
    <w:rsid w:val="0060496B"/>
    <w:rsid w:val="00605E4C"/>
    <w:rsid w:val="00606609"/>
    <w:rsid w:val="00606F44"/>
    <w:rsid w:val="00607646"/>
    <w:rsid w:val="00607A93"/>
    <w:rsid w:val="00610696"/>
    <w:rsid w:val="0061099F"/>
    <w:rsid w:val="00610B78"/>
    <w:rsid w:val="00610C08"/>
    <w:rsid w:val="00610EBA"/>
    <w:rsid w:val="006117B3"/>
    <w:rsid w:val="00611F74"/>
    <w:rsid w:val="006121B1"/>
    <w:rsid w:val="00612DAF"/>
    <w:rsid w:val="0061304A"/>
    <w:rsid w:val="006136D3"/>
    <w:rsid w:val="0061392C"/>
    <w:rsid w:val="006140E4"/>
    <w:rsid w:val="00614631"/>
    <w:rsid w:val="00614B9B"/>
    <w:rsid w:val="00615647"/>
    <w:rsid w:val="00615772"/>
    <w:rsid w:val="00615A14"/>
    <w:rsid w:val="00616764"/>
    <w:rsid w:val="00617816"/>
    <w:rsid w:val="00617E72"/>
    <w:rsid w:val="00620117"/>
    <w:rsid w:val="00620535"/>
    <w:rsid w:val="00620B5C"/>
    <w:rsid w:val="00621256"/>
    <w:rsid w:val="006216F7"/>
    <w:rsid w:val="00621FCC"/>
    <w:rsid w:val="0062209A"/>
    <w:rsid w:val="00622E4B"/>
    <w:rsid w:val="006239C7"/>
    <w:rsid w:val="00623C5B"/>
    <w:rsid w:val="00623CCC"/>
    <w:rsid w:val="00623EAA"/>
    <w:rsid w:val="006245C0"/>
    <w:rsid w:val="0062768C"/>
    <w:rsid w:val="00630138"/>
    <w:rsid w:val="0063073F"/>
    <w:rsid w:val="00630B35"/>
    <w:rsid w:val="00630C15"/>
    <w:rsid w:val="00631EC9"/>
    <w:rsid w:val="00631F49"/>
    <w:rsid w:val="00631FDC"/>
    <w:rsid w:val="0063225C"/>
    <w:rsid w:val="0063241A"/>
    <w:rsid w:val="0063258B"/>
    <w:rsid w:val="006333DA"/>
    <w:rsid w:val="00633698"/>
    <w:rsid w:val="00633D8D"/>
    <w:rsid w:val="00634250"/>
    <w:rsid w:val="006342D2"/>
    <w:rsid w:val="00635134"/>
    <w:rsid w:val="006356E2"/>
    <w:rsid w:val="0063580D"/>
    <w:rsid w:val="006358AD"/>
    <w:rsid w:val="00635AA2"/>
    <w:rsid w:val="0063625C"/>
    <w:rsid w:val="00636DBF"/>
    <w:rsid w:val="00637BAA"/>
    <w:rsid w:val="00640160"/>
    <w:rsid w:val="00640377"/>
    <w:rsid w:val="0064053E"/>
    <w:rsid w:val="0064091B"/>
    <w:rsid w:val="00640B53"/>
    <w:rsid w:val="00640D07"/>
    <w:rsid w:val="00640D3D"/>
    <w:rsid w:val="006410A9"/>
    <w:rsid w:val="00641EAF"/>
    <w:rsid w:val="00641ECE"/>
    <w:rsid w:val="00642A65"/>
    <w:rsid w:val="00642E10"/>
    <w:rsid w:val="00643FB2"/>
    <w:rsid w:val="00645DCE"/>
    <w:rsid w:val="006462F3"/>
    <w:rsid w:val="006465AC"/>
    <w:rsid w:val="006465BF"/>
    <w:rsid w:val="0064684A"/>
    <w:rsid w:val="00646946"/>
    <w:rsid w:val="00647372"/>
    <w:rsid w:val="00647702"/>
    <w:rsid w:val="006530E0"/>
    <w:rsid w:val="00653B22"/>
    <w:rsid w:val="00653B31"/>
    <w:rsid w:val="00654B10"/>
    <w:rsid w:val="00655509"/>
    <w:rsid w:val="006560B8"/>
    <w:rsid w:val="0065624D"/>
    <w:rsid w:val="0065651A"/>
    <w:rsid w:val="00656B7E"/>
    <w:rsid w:val="00657BF4"/>
    <w:rsid w:val="00657F80"/>
    <w:rsid w:val="006603FB"/>
    <w:rsid w:val="00660727"/>
    <w:rsid w:val="006608DF"/>
    <w:rsid w:val="0066152E"/>
    <w:rsid w:val="0066174C"/>
    <w:rsid w:val="00661BAC"/>
    <w:rsid w:val="00661C04"/>
    <w:rsid w:val="006621D2"/>
    <w:rsid w:val="006623AC"/>
    <w:rsid w:val="00662963"/>
    <w:rsid w:val="00662B67"/>
    <w:rsid w:val="0066344C"/>
    <w:rsid w:val="0066345E"/>
    <w:rsid w:val="00664F36"/>
    <w:rsid w:val="00665058"/>
    <w:rsid w:val="006678AF"/>
    <w:rsid w:val="006701EF"/>
    <w:rsid w:val="0067028C"/>
    <w:rsid w:val="00670AE1"/>
    <w:rsid w:val="006731A4"/>
    <w:rsid w:val="00673A79"/>
    <w:rsid w:val="00673BA5"/>
    <w:rsid w:val="00674CD7"/>
    <w:rsid w:val="00675C14"/>
    <w:rsid w:val="00676763"/>
    <w:rsid w:val="00676CFE"/>
    <w:rsid w:val="006776B8"/>
    <w:rsid w:val="00680058"/>
    <w:rsid w:val="006804F8"/>
    <w:rsid w:val="00680E30"/>
    <w:rsid w:val="00680E4E"/>
    <w:rsid w:val="00680EF3"/>
    <w:rsid w:val="00681094"/>
    <w:rsid w:val="00681F14"/>
    <w:rsid w:val="00681F9F"/>
    <w:rsid w:val="006823EB"/>
    <w:rsid w:val="00682BCB"/>
    <w:rsid w:val="00682C08"/>
    <w:rsid w:val="0068339D"/>
    <w:rsid w:val="00683E7B"/>
    <w:rsid w:val="006840EA"/>
    <w:rsid w:val="006844E2"/>
    <w:rsid w:val="00685267"/>
    <w:rsid w:val="00686466"/>
    <w:rsid w:val="00686908"/>
    <w:rsid w:val="00686C11"/>
    <w:rsid w:val="006872AE"/>
    <w:rsid w:val="00687AF4"/>
    <w:rsid w:val="00690082"/>
    <w:rsid w:val="00690252"/>
    <w:rsid w:val="006904B6"/>
    <w:rsid w:val="00690B33"/>
    <w:rsid w:val="0069238E"/>
    <w:rsid w:val="006924DE"/>
    <w:rsid w:val="00692C09"/>
    <w:rsid w:val="0069330E"/>
    <w:rsid w:val="006946BB"/>
    <w:rsid w:val="00694F8B"/>
    <w:rsid w:val="006960E0"/>
    <w:rsid w:val="006969FA"/>
    <w:rsid w:val="00696BCD"/>
    <w:rsid w:val="00696D91"/>
    <w:rsid w:val="00696E5E"/>
    <w:rsid w:val="00697519"/>
    <w:rsid w:val="006A0109"/>
    <w:rsid w:val="006A02B7"/>
    <w:rsid w:val="006A0AF3"/>
    <w:rsid w:val="006A2727"/>
    <w:rsid w:val="006A2A9B"/>
    <w:rsid w:val="006A2E09"/>
    <w:rsid w:val="006A3056"/>
    <w:rsid w:val="006A35D5"/>
    <w:rsid w:val="006A61AA"/>
    <w:rsid w:val="006A741F"/>
    <w:rsid w:val="006A748A"/>
    <w:rsid w:val="006A7749"/>
    <w:rsid w:val="006A78CD"/>
    <w:rsid w:val="006A7A9F"/>
    <w:rsid w:val="006A7BC0"/>
    <w:rsid w:val="006B1246"/>
    <w:rsid w:val="006B1A13"/>
    <w:rsid w:val="006B1C2B"/>
    <w:rsid w:val="006B2166"/>
    <w:rsid w:val="006B22A4"/>
    <w:rsid w:val="006B280A"/>
    <w:rsid w:val="006B2B4B"/>
    <w:rsid w:val="006B31CB"/>
    <w:rsid w:val="006B41D5"/>
    <w:rsid w:val="006B45E0"/>
    <w:rsid w:val="006B46B9"/>
    <w:rsid w:val="006B4C7F"/>
    <w:rsid w:val="006B5048"/>
    <w:rsid w:val="006B6828"/>
    <w:rsid w:val="006B766E"/>
    <w:rsid w:val="006B7D13"/>
    <w:rsid w:val="006C104A"/>
    <w:rsid w:val="006C2719"/>
    <w:rsid w:val="006C419E"/>
    <w:rsid w:val="006C4656"/>
    <w:rsid w:val="006C4A31"/>
    <w:rsid w:val="006C5AC2"/>
    <w:rsid w:val="006C6AFB"/>
    <w:rsid w:val="006C7E8C"/>
    <w:rsid w:val="006D002E"/>
    <w:rsid w:val="006D023D"/>
    <w:rsid w:val="006D0B36"/>
    <w:rsid w:val="006D2735"/>
    <w:rsid w:val="006D2ED9"/>
    <w:rsid w:val="006D323E"/>
    <w:rsid w:val="006D3828"/>
    <w:rsid w:val="006D3C00"/>
    <w:rsid w:val="006D45B2"/>
    <w:rsid w:val="006D67EE"/>
    <w:rsid w:val="006D744B"/>
    <w:rsid w:val="006D78D0"/>
    <w:rsid w:val="006D7A15"/>
    <w:rsid w:val="006E02A6"/>
    <w:rsid w:val="006E06AC"/>
    <w:rsid w:val="006E07C3"/>
    <w:rsid w:val="006E0FCC"/>
    <w:rsid w:val="006E1071"/>
    <w:rsid w:val="006E1377"/>
    <w:rsid w:val="006E1812"/>
    <w:rsid w:val="006E1E96"/>
    <w:rsid w:val="006E1FEC"/>
    <w:rsid w:val="006E2415"/>
    <w:rsid w:val="006E2506"/>
    <w:rsid w:val="006E3813"/>
    <w:rsid w:val="006E4817"/>
    <w:rsid w:val="006E4D01"/>
    <w:rsid w:val="006E4E70"/>
    <w:rsid w:val="006E521F"/>
    <w:rsid w:val="006E5457"/>
    <w:rsid w:val="006E553A"/>
    <w:rsid w:val="006E5E21"/>
    <w:rsid w:val="006E663B"/>
    <w:rsid w:val="006E6F0C"/>
    <w:rsid w:val="006E76BC"/>
    <w:rsid w:val="006F0013"/>
    <w:rsid w:val="006F0BE8"/>
    <w:rsid w:val="006F1740"/>
    <w:rsid w:val="006F1A8B"/>
    <w:rsid w:val="006F2399"/>
    <w:rsid w:val="006F2648"/>
    <w:rsid w:val="006F2F10"/>
    <w:rsid w:val="006F3174"/>
    <w:rsid w:val="006F3AEA"/>
    <w:rsid w:val="006F3E37"/>
    <w:rsid w:val="006F482B"/>
    <w:rsid w:val="006F4CEA"/>
    <w:rsid w:val="006F5A71"/>
    <w:rsid w:val="006F6311"/>
    <w:rsid w:val="006F7EB2"/>
    <w:rsid w:val="00700869"/>
    <w:rsid w:val="007015CD"/>
    <w:rsid w:val="00701743"/>
    <w:rsid w:val="00701952"/>
    <w:rsid w:val="00701CC2"/>
    <w:rsid w:val="00701D0A"/>
    <w:rsid w:val="00702556"/>
    <w:rsid w:val="0070277E"/>
    <w:rsid w:val="00702986"/>
    <w:rsid w:val="00703B47"/>
    <w:rsid w:val="00704156"/>
    <w:rsid w:val="007046DE"/>
    <w:rsid w:val="00706414"/>
    <w:rsid w:val="007069FC"/>
    <w:rsid w:val="00706BCF"/>
    <w:rsid w:val="00707BD2"/>
    <w:rsid w:val="007102DA"/>
    <w:rsid w:val="007104C2"/>
    <w:rsid w:val="00710CA6"/>
    <w:rsid w:val="00711221"/>
    <w:rsid w:val="007125EC"/>
    <w:rsid w:val="00712675"/>
    <w:rsid w:val="0071276D"/>
    <w:rsid w:val="007131A8"/>
    <w:rsid w:val="007134F3"/>
    <w:rsid w:val="00713808"/>
    <w:rsid w:val="00713F59"/>
    <w:rsid w:val="007151B6"/>
    <w:rsid w:val="0071520D"/>
    <w:rsid w:val="007158B0"/>
    <w:rsid w:val="00715D6D"/>
    <w:rsid w:val="00715EDB"/>
    <w:rsid w:val="007160D5"/>
    <w:rsid w:val="007160F3"/>
    <w:rsid w:val="007163FB"/>
    <w:rsid w:val="0071659B"/>
    <w:rsid w:val="00716907"/>
    <w:rsid w:val="00716A1D"/>
    <w:rsid w:val="00716F6B"/>
    <w:rsid w:val="00717271"/>
    <w:rsid w:val="00717432"/>
    <w:rsid w:val="007177B6"/>
    <w:rsid w:val="00717C2E"/>
    <w:rsid w:val="007204FA"/>
    <w:rsid w:val="00720716"/>
    <w:rsid w:val="00720AC9"/>
    <w:rsid w:val="00720B55"/>
    <w:rsid w:val="00720BE5"/>
    <w:rsid w:val="007213B3"/>
    <w:rsid w:val="007223F6"/>
    <w:rsid w:val="0072267B"/>
    <w:rsid w:val="00722ADD"/>
    <w:rsid w:val="00722F37"/>
    <w:rsid w:val="007233F8"/>
    <w:rsid w:val="00724025"/>
    <w:rsid w:val="0072457F"/>
    <w:rsid w:val="00724A7F"/>
    <w:rsid w:val="00725406"/>
    <w:rsid w:val="00725FBF"/>
    <w:rsid w:val="0072621B"/>
    <w:rsid w:val="00726D43"/>
    <w:rsid w:val="00727010"/>
    <w:rsid w:val="0072798B"/>
    <w:rsid w:val="00727F87"/>
    <w:rsid w:val="00730555"/>
    <w:rsid w:val="00730569"/>
    <w:rsid w:val="007312CC"/>
    <w:rsid w:val="0073185B"/>
    <w:rsid w:val="00731AC3"/>
    <w:rsid w:val="0073412F"/>
    <w:rsid w:val="007348C8"/>
    <w:rsid w:val="00734A60"/>
    <w:rsid w:val="00735002"/>
    <w:rsid w:val="00736899"/>
    <w:rsid w:val="00736A64"/>
    <w:rsid w:val="00736C14"/>
    <w:rsid w:val="00737BDB"/>
    <w:rsid w:val="00737F6A"/>
    <w:rsid w:val="007410B6"/>
    <w:rsid w:val="0074145C"/>
    <w:rsid w:val="00741985"/>
    <w:rsid w:val="00741A6A"/>
    <w:rsid w:val="00742191"/>
    <w:rsid w:val="007425FE"/>
    <w:rsid w:val="007427EE"/>
    <w:rsid w:val="00742A9E"/>
    <w:rsid w:val="00743C58"/>
    <w:rsid w:val="00744229"/>
    <w:rsid w:val="00744A5D"/>
    <w:rsid w:val="00744AE7"/>
    <w:rsid w:val="00744C6F"/>
    <w:rsid w:val="00744DF4"/>
    <w:rsid w:val="007451BA"/>
    <w:rsid w:val="007452EF"/>
    <w:rsid w:val="007457F6"/>
    <w:rsid w:val="00745ABB"/>
    <w:rsid w:val="00745B00"/>
    <w:rsid w:val="00745E6C"/>
    <w:rsid w:val="00746554"/>
    <w:rsid w:val="00746E38"/>
    <w:rsid w:val="00746EFE"/>
    <w:rsid w:val="007473FD"/>
    <w:rsid w:val="00747CD5"/>
    <w:rsid w:val="00750AA8"/>
    <w:rsid w:val="00750FAE"/>
    <w:rsid w:val="007519E3"/>
    <w:rsid w:val="00751ACC"/>
    <w:rsid w:val="00752012"/>
    <w:rsid w:val="00752561"/>
    <w:rsid w:val="00752B89"/>
    <w:rsid w:val="00752ED9"/>
    <w:rsid w:val="00752FAD"/>
    <w:rsid w:val="00753B51"/>
    <w:rsid w:val="007543A1"/>
    <w:rsid w:val="00754F6C"/>
    <w:rsid w:val="007553FA"/>
    <w:rsid w:val="007555CA"/>
    <w:rsid w:val="00756629"/>
    <w:rsid w:val="007575D2"/>
    <w:rsid w:val="00757B4F"/>
    <w:rsid w:val="00757B6A"/>
    <w:rsid w:val="00757DFB"/>
    <w:rsid w:val="00760C6A"/>
    <w:rsid w:val="007610E0"/>
    <w:rsid w:val="00761B85"/>
    <w:rsid w:val="007621AA"/>
    <w:rsid w:val="0076260A"/>
    <w:rsid w:val="00762BB4"/>
    <w:rsid w:val="007638A1"/>
    <w:rsid w:val="00763E01"/>
    <w:rsid w:val="0076416A"/>
    <w:rsid w:val="00764A67"/>
    <w:rsid w:val="00764A69"/>
    <w:rsid w:val="00765007"/>
    <w:rsid w:val="0076502A"/>
    <w:rsid w:val="00765234"/>
    <w:rsid w:val="0076597E"/>
    <w:rsid w:val="00765DF4"/>
    <w:rsid w:val="00766611"/>
    <w:rsid w:val="007702CF"/>
    <w:rsid w:val="00770F6B"/>
    <w:rsid w:val="0077116B"/>
    <w:rsid w:val="007715C6"/>
    <w:rsid w:val="007717B9"/>
    <w:rsid w:val="00771883"/>
    <w:rsid w:val="00772A9F"/>
    <w:rsid w:val="0077327E"/>
    <w:rsid w:val="007732CF"/>
    <w:rsid w:val="007734BC"/>
    <w:rsid w:val="007737BA"/>
    <w:rsid w:val="00773AD3"/>
    <w:rsid w:val="007742B3"/>
    <w:rsid w:val="00774364"/>
    <w:rsid w:val="007749CC"/>
    <w:rsid w:val="007751F6"/>
    <w:rsid w:val="00775708"/>
    <w:rsid w:val="00776220"/>
    <w:rsid w:val="00776DC2"/>
    <w:rsid w:val="0077730E"/>
    <w:rsid w:val="00777A1B"/>
    <w:rsid w:val="00777F12"/>
    <w:rsid w:val="00780122"/>
    <w:rsid w:val="00781240"/>
    <w:rsid w:val="00781426"/>
    <w:rsid w:val="00781674"/>
    <w:rsid w:val="00781C86"/>
    <w:rsid w:val="0078214B"/>
    <w:rsid w:val="007824CB"/>
    <w:rsid w:val="0078258B"/>
    <w:rsid w:val="007825EB"/>
    <w:rsid w:val="0078498A"/>
    <w:rsid w:val="007878FE"/>
    <w:rsid w:val="007915EF"/>
    <w:rsid w:val="007916BA"/>
    <w:rsid w:val="00792207"/>
    <w:rsid w:val="00792B64"/>
    <w:rsid w:val="00792E29"/>
    <w:rsid w:val="007936E3"/>
    <w:rsid w:val="0079379A"/>
    <w:rsid w:val="00793A88"/>
    <w:rsid w:val="0079404D"/>
    <w:rsid w:val="00794514"/>
    <w:rsid w:val="00794517"/>
    <w:rsid w:val="00794953"/>
    <w:rsid w:val="0079541F"/>
    <w:rsid w:val="00795EE7"/>
    <w:rsid w:val="00796AAE"/>
    <w:rsid w:val="00797169"/>
    <w:rsid w:val="007A00ED"/>
    <w:rsid w:val="007A05A6"/>
    <w:rsid w:val="007A0641"/>
    <w:rsid w:val="007A1F2F"/>
    <w:rsid w:val="007A2638"/>
    <w:rsid w:val="007A2802"/>
    <w:rsid w:val="007A28BE"/>
    <w:rsid w:val="007A2A5C"/>
    <w:rsid w:val="007A2EA1"/>
    <w:rsid w:val="007A337F"/>
    <w:rsid w:val="007A351E"/>
    <w:rsid w:val="007A48F3"/>
    <w:rsid w:val="007A498D"/>
    <w:rsid w:val="007A4ADA"/>
    <w:rsid w:val="007A5150"/>
    <w:rsid w:val="007A5373"/>
    <w:rsid w:val="007A53F6"/>
    <w:rsid w:val="007A6311"/>
    <w:rsid w:val="007A67C3"/>
    <w:rsid w:val="007A789F"/>
    <w:rsid w:val="007A79BA"/>
    <w:rsid w:val="007A7CD3"/>
    <w:rsid w:val="007B2AA2"/>
    <w:rsid w:val="007B3018"/>
    <w:rsid w:val="007B3B72"/>
    <w:rsid w:val="007B5764"/>
    <w:rsid w:val="007B5EB1"/>
    <w:rsid w:val="007B64EE"/>
    <w:rsid w:val="007B66C5"/>
    <w:rsid w:val="007B6D59"/>
    <w:rsid w:val="007B6EB3"/>
    <w:rsid w:val="007B75BC"/>
    <w:rsid w:val="007B7F39"/>
    <w:rsid w:val="007C06BA"/>
    <w:rsid w:val="007C0A9C"/>
    <w:rsid w:val="007C0BD6"/>
    <w:rsid w:val="007C1B9E"/>
    <w:rsid w:val="007C1BBE"/>
    <w:rsid w:val="007C3806"/>
    <w:rsid w:val="007C400A"/>
    <w:rsid w:val="007C420E"/>
    <w:rsid w:val="007C4D29"/>
    <w:rsid w:val="007C4DFB"/>
    <w:rsid w:val="007C574E"/>
    <w:rsid w:val="007C5BB7"/>
    <w:rsid w:val="007C5C33"/>
    <w:rsid w:val="007C64F9"/>
    <w:rsid w:val="007C6701"/>
    <w:rsid w:val="007C6CED"/>
    <w:rsid w:val="007D0776"/>
    <w:rsid w:val="007D07D5"/>
    <w:rsid w:val="007D0C65"/>
    <w:rsid w:val="007D1307"/>
    <w:rsid w:val="007D1C64"/>
    <w:rsid w:val="007D24E9"/>
    <w:rsid w:val="007D2AB9"/>
    <w:rsid w:val="007D32DD"/>
    <w:rsid w:val="007D3728"/>
    <w:rsid w:val="007D47A6"/>
    <w:rsid w:val="007D4E73"/>
    <w:rsid w:val="007D5265"/>
    <w:rsid w:val="007D5550"/>
    <w:rsid w:val="007D689D"/>
    <w:rsid w:val="007D6DCE"/>
    <w:rsid w:val="007D7002"/>
    <w:rsid w:val="007D72C4"/>
    <w:rsid w:val="007D74D1"/>
    <w:rsid w:val="007E0D30"/>
    <w:rsid w:val="007E1257"/>
    <w:rsid w:val="007E174A"/>
    <w:rsid w:val="007E1A80"/>
    <w:rsid w:val="007E276D"/>
    <w:rsid w:val="007E2B6E"/>
    <w:rsid w:val="007E2CFE"/>
    <w:rsid w:val="007E2F14"/>
    <w:rsid w:val="007E48EA"/>
    <w:rsid w:val="007E4CE8"/>
    <w:rsid w:val="007E4EA8"/>
    <w:rsid w:val="007E4F78"/>
    <w:rsid w:val="007E59C9"/>
    <w:rsid w:val="007E5D1F"/>
    <w:rsid w:val="007E5D25"/>
    <w:rsid w:val="007E6DEA"/>
    <w:rsid w:val="007E6ED2"/>
    <w:rsid w:val="007E7F13"/>
    <w:rsid w:val="007F0072"/>
    <w:rsid w:val="007F01E4"/>
    <w:rsid w:val="007F0562"/>
    <w:rsid w:val="007F2EB6"/>
    <w:rsid w:val="007F3A17"/>
    <w:rsid w:val="007F507B"/>
    <w:rsid w:val="007F54C3"/>
    <w:rsid w:val="007F623B"/>
    <w:rsid w:val="007F77FF"/>
    <w:rsid w:val="007F7D8B"/>
    <w:rsid w:val="00802031"/>
    <w:rsid w:val="00802949"/>
    <w:rsid w:val="00802DAC"/>
    <w:rsid w:val="0080301E"/>
    <w:rsid w:val="008031AC"/>
    <w:rsid w:val="0080365F"/>
    <w:rsid w:val="008040E6"/>
    <w:rsid w:val="00804CD4"/>
    <w:rsid w:val="00805EE6"/>
    <w:rsid w:val="00806011"/>
    <w:rsid w:val="008065CB"/>
    <w:rsid w:val="008068ED"/>
    <w:rsid w:val="00807AB8"/>
    <w:rsid w:val="00807BC6"/>
    <w:rsid w:val="00807E56"/>
    <w:rsid w:val="00807F00"/>
    <w:rsid w:val="0081031B"/>
    <w:rsid w:val="00810AD3"/>
    <w:rsid w:val="00810DED"/>
    <w:rsid w:val="00810F86"/>
    <w:rsid w:val="008116B3"/>
    <w:rsid w:val="008124F4"/>
    <w:rsid w:val="0081280B"/>
    <w:rsid w:val="00812BE5"/>
    <w:rsid w:val="0081350C"/>
    <w:rsid w:val="00813697"/>
    <w:rsid w:val="008142AE"/>
    <w:rsid w:val="00814CF2"/>
    <w:rsid w:val="00815BE3"/>
    <w:rsid w:val="008160F7"/>
    <w:rsid w:val="008165D7"/>
    <w:rsid w:val="00817429"/>
    <w:rsid w:val="0081743D"/>
    <w:rsid w:val="00817C9E"/>
    <w:rsid w:val="0082011C"/>
    <w:rsid w:val="00820537"/>
    <w:rsid w:val="00821514"/>
    <w:rsid w:val="00821846"/>
    <w:rsid w:val="00821E09"/>
    <w:rsid w:val="00821E35"/>
    <w:rsid w:val="008220EA"/>
    <w:rsid w:val="008222CE"/>
    <w:rsid w:val="00823897"/>
    <w:rsid w:val="00823DF5"/>
    <w:rsid w:val="00823DF6"/>
    <w:rsid w:val="00824244"/>
    <w:rsid w:val="00824591"/>
    <w:rsid w:val="00824AED"/>
    <w:rsid w:val="0082531B"/>
    <w:rsid w:val="008257FF"/>
    <w:rsid w:val="008259A0"/>
    <w:rsid w:val="008264F0"/>
    <w:rsid w:val="00827297"/>
    <w:rsid w:val="00827735"/>
    <w:rsid w:val="00827820"/>
    <w:rsid w:val="0082784C"/>
    <w:rsid w:val="0083003F"/>
    <w:rsid w:val="00830FA0"/>
    <w:rsid w:val="008317C3"/>
    <w:rsid w:val="00831B8B"/>
    <w:rsid w:val="00832938"/>
    <w:rsid w:val="0083362D"/>
    <w:rsid w:val="008339F1"/>
    <w:rsid w:val="0083405D"/>
    <w:rsid w:val="008352D4"/>
    <w:rsid w:val="00836135"/>
    <w:rsid w:val="008366A7"/>
    <w:rsid w:val="00836DB9"/>
    <w:rsid w:val="00837564"/>
    <w:rsid w:val="00837582"/>
    <w:rsid w:val="00837A96"/>
    <w:rsid w:val="00837C67"/>
    <w:rsid w:val="00837DE2"/>
    <w:rsid w:val="00837E98"/>
    <w:rsid w:val="00840189"/>
    <w:rsid w:val="0084039D"/>
    <w:rsid w:val="00840510"/>
    <w:rsid w:val="008415B0"/>
    <w:rsid w:val="0084168C"/>
    <w:rsid w:val="00841909"/>
    <w:rsid w:val="00842028"/>
    <w:rsid w:val="008436B8"/>
    <w:rsid w:val="00843ADC"/>
    <w:rsid w:val="0084583E"/>
    <w:rsid w:val="00845B49"/>
    <w:rsid w:val="008460B6"/>
    <w:rsid w:val="008465C4"/>
    <w:rsid w:val="00846881"/>
    <w:rsid w:val="008470BE"/>
    <w:rsid w:val="0085015C"/>
    <w:rsid w:val="00850BD2"/>
    <w:rsid w:val="00850C25"/>
    <w:rsid w:val="00850C9D"/>
    <w:rsid w:val="0085120E"/>
    <w:rsid w:val="00851DCB"/>
    <w:rsid w:val="0085292F"/>
    <w:rsid w:val="00852B59"/>
    <w:rsid w:val="0085323F"/>
    <w:rsid w:val="00854FB6"/>
    <w:rsid w:val="0085582D"/>
    <w:rsid w:val="0085614D"/>
    <w:rsid w:val="00856272"/>
    <w:rsid w:val="008563FF"/>
    <w:rsid w:val="00856615"/>
    <w:rsid w:val="00857EE1"/>
    <w:rsid w:val="0086018B"/>
    <w:rsid w:val="00860E2E"/>
    <w:rsid w:val="008611DD"/>
    <w:rsid w:val="00861665"/>
    <w:rsid w:val="00861AF6"/>
    <w:rsid w:val="00861D83"/>
    <w:rsid w:val="008620DE"/>
    <w:rsid w:val="00862FDE"/>
    <w:rsid w:val="00863977"/>
    <w:rsid w:val="008642CA"/>
    <w:rsid w:val="00864DD3"/>
    <w:rsid w:val="0086539B"/>
    <w:rsid w:val="00865D6E"/>
    <w:rsid w:val="00866867"/>
    <w:rsid w:val="00866D3F"/>
    <w:rsid w:val="00866D7C"/>
    <w:rsid w:val="00867327"/>
    <w:rsid w:val="00871C55"/>
    <w:rsid w:val="00871C88"/>
    <w:rsid w:val="00872257"/>
    <w:rsid w:val="008722C9"/>
    <w:rsid w:val="008724F1"/>
    <w:rsid w:val="00872BAD"/>
    <w:rsid w:val="008730EB"/>
    <w:rsid w:val="00873359"/>
    <w:rsid w:val="00874900"/>
    <w:rsid w:val="00874F4A"/>
    <w:rsid w:val="008753E6"/>
    <w:rsid w:val="00875560"/>
    <w:rsid w:val="008763E5"/>
    <w:rsid w:val="0087738C"/>
    <w:rsid w:val="008774FD"/>
    <w:rsid w:val="00877E07"/>
    <w:rsid w:val="008801A9"/>
    <w:rsid w:val="008802AF"/>
    <w:rsid w:val="00880AFC"/>
    <w:rsid w:val="008816F0"/>
    <w:rsid w:val="00881926"/>
    <w:rsid w:val="00881C59"/>
    <w:rsid w:val="00882AC9"/>
    <w:rsid w:val="00882D7B"/>
    <w:rsid w:val="0088318F"/>
    <w:rsid w:val="0088331D"/>
    <w:rsid w:val="00884365"/>
    <w:rsid w:val="008843F2"/>
    <w:rsid w:val="008845FF"/>
    <w:rsid w:val="0088524E"/>
    <w:rsid w:val="008852B0"/>
    <w:rsid w:val="008853E3"/>
    <w:rsid w:val="00885AE7"/>
    <w:rsid w:val="00885E9A"/>
    <w:rsid w:val="0088631D"/>
    <w:rsid w:val="00886B60"/>
    <w:rsid w:val="00887889"/>
    <w:rsid w:val="00890469"/>
    <w:rsid w:val="008909B1"/>
    <w:rsid w:val="008920FF"/>
    <w:rsid w:val="0089262C"/>
    <w:rsid w:val="00892653"/>
    <w:rsid w:val="008926E8"/>
    <w:rsid w:val="00892757"/>
    <w:rsid w:val="008934CB"/>
    <w:rsid w:val="00894C5E"/>
    <w:rsid w:val="00894D28"/>
    <w:rsid w:val="00894F19"/>
    <w:rsid w:val="008955D3"/>
    <w:rsid w:val="00895B2B"/>
    <w:rsid w:val="008962F0"/>
    <w:rsid w:val="0089648A"/>
    <w:rsid w:val="00896A10"/>
    <w:rsid w:val="008971B5"/>
    <w:rsid w:val="008974DC"/>
    <w:rsid w:val="00897A80"/>
    <w:rsid w:val="008A01B1"/>
    <w:rsid w:val="008A0487"/>
    <w:rsid w:val="008A0F0A"/>
    <w:rsid w:val="008A18E5"/>
    <w:rsid w:val="008A3C6D"/>
    <w:rsid w:val="008A3F4C"/>
    <w:rsid w:val="008A418B"/>
    <w:rsid w:val="008A4F97"/>
    <w:rsid w:val="008A5D26"/>
    <w:rsid w:val="008A5DDE"/>
    <w:rsid w:val="008A5EB2"/>
    <w:rsid w:val="008A6A04"/>
    <w:rsid w:val="008A6B13"/>
    <w:rsid w:val="008A6ECB"/>
    <w:rsid w:val="008A74F0"/>
    <w:rsid w:val="008A75F5"/>
    <w:rsid w:val="008A7EBC"/>
    <w:rsid w:val="008B01B7"/>
    <w:rsid w:val="008B0BF9"/>
    <w:rsid w:val="008B0C0E"/>
    <w:rsid w:val="008B2866"/>
    <w:rsid w:val="008B3859"/>
    <w:rsid w:val="008B3D07"/>
    <w:rsid w:val="008B4191"/>
    <w:rsid w:val="008B436D"/>
    <w:rsid w:val="008B4E49"/>
    <w:rsid w:val="008B53EA"/>
    <w:rsid w:val="008B53F0"/>
    <w:rsid w:val="008B5622"/>
    <w:rsid w:val="008B5EC4"/>
    <w:rsid w:val="008B5EE7"/>
    <w:rsid w:val="008B69CE"/>
    <w:rsid w:val="008B6A4A"/>
    <w:rsid w:val="008B7712"/>
    <w:rsid w:val="008B7B26"/>
    <w:rsid w:val="008C0777"/>
    <w:rsid w:val="008C185B"/>
    <w:rsid w:val="008C250A"/>
    <w:rsid w:val="008C25AA"/>
    <w:rsid w:val="008C2C04"/>
    <w:rsid w:val="008C3524"/>
    <w:rsid w:val="008C364E"/>
    <w:rsid w:val="008C3A5C"/>
    <w:rsid w:val="008C3EE8"/>
    <w:rsid w:val="008C4061"/>
    <w:rsid w:val="008C41D2"/>
    <w:rsid w:val="008C4229"/>
    <w:rsid w:val="008C44CA"/>
    <w:rsid w:val="008C472A"/>
    <w:rsid w:val="008C48A0"/>
    <w:rsid w:val="008C4957"/>
    <w:rsid w:val="008C5BE0"/>
    <w:rsid w:val="008C6005"/>
    <w:rsid w:val="008C658D"/>
    <w:rsid w:val="008C7233"/>
    <w:rsid w:val="008C79E2"/>
    <w:rsid w:val="008C7D56"/>
    <w:rsid w:val="008D06B5"/>
    <w:rsid w:val="008D16D4"/>
    <w:rsid w:val="008D2434"/>
    <w:rsid w:val="008D2BFB"/>
    <w:rsid w:val="008D3011"/>
    <w:rsid w:val="008D31FB"/>
    <w:rsid w:val="008D38D9"/>
    <w:rsid w:val="008D3BC2"/>
    <w:rsid w:val="008D49DF"/>
    <w:rsid w:val="008D4C7A"/>
    <w:rsid w:val="008D5950"/>
    <w:rsid w:val="008D6624"/>
    <w:rsid w:val="008E0F33"/>
    <w:rsid w:val="008E1115"/>
    <w:rsid w:val="008E1151"/>
    <w:rsid w:val="008E171D"/>
    <w:rsid w:val="008E2785"/>
    <w:rsid w:val="008E37C9"/>
    <w:rsid w:val="008E3DAC"/>
    <w:rsid w:val="008E4189"/>
    <w:rsid w:val="008E53E5"/>
    <w:rsid w:val="008E5777"/>
    <w:rsid w:val="008E5989"/>
    <w:rsid w:val="008E63A4"/>
    <w:rsid w:val="008E715F"/>
    <w:rsid w:val="008E78A3"/>
    <w:rsid w:val="008E7DD3"/>
    <w:rsid w:val="008F0654"/>
    <w:rsid w:val="008F06CB"/>
    <w:rsid w:val="008F1757"/>
    <w:rsid w:val="008F1FCD"/>
    <w:rsid w:val="008F2E83"/>
    <w:rsid w:val="008F5CD7"/>
    <w:rsid w:val="008F612A"/>
    <w:rsid w:val="008F749D"/>
    <w:rsid w:val="008F74F0"/>
    <w:rsid w:val="008F769D"/>
    <w:rsid w:val="008F79B1"/>
    <w:rsid w:val="008F7A56"/>
    <w:rsid w:val="008F7EA9"/>
    <w:rsid w:val="008F7FF3"/>
    <w:rsid w:val="00901859"/>
    <w:rsid w:val="00902161"/>
    <w:rsid w:val="0090236B"/>
    <w:rsid w:val="0090293D"/>
    <w:rsid w:val="009034DE"/>
    <w:rsid w:val="00903900"/>
    <w:rsid w:val="00904496"/>
    <w:rsid w:val="00904721"/>
    <w:rsid w:val="009048AA"/>
    <w:rsid w:val="00905061"/>
    <w:rsid w:val="00905142"/>
    <w:rsid w:val="00905396"/>
    <w:rsid w:val="00905895"/>
    <w:rsid w:val="00905B0E"/>
    <w:rsid w:val="0090605D"/>
    <w:rsid w:val="00906419"/>
    <w:rsid w:val="0090669C"/>
    <w:rsid w:val="0090683C"/>
    <w:rsid w:val="00906961"/>
    <w:rsid w:val="00907093"/>
    <w:rsid w:val="009102E1"/>
    <w:rsid w:val="00910E63"/>
    <w:rsid w:val="009117C3"/>
    <w:rsid w:val="00912160"/>
    <w:rsid w:val="009126C0"/>
    <w:rsid w:val="00912889"/>
    <w:rsid w:val="00913A42"/>
    <w:rsid w:val="00913B77"/>
    <w:rsid w:val="00913D84"/>
    <w:rsid w:val="009140BD"/>
    <w:rsid w:val="00914167"/>
    <w:rsid w:val="009143DB"/>
    <w:rsid w:val="0091469E"/>
    <w:rsid w:val="0091476D"/>
    <w:rsid w:val="00914A4A"/>
    <w:rsid w:val="00915065"/>
    <w:rsid w:val="00915981"/>
    <w:rsid w:val="009159BB"/>
    <w:rsid w:val="00915AD2"/>
    <w:rsid w:val="0091638D"/>
    <w:rsid w:val="00916D33"/>
    <w:rsid w:val="00917B58"/>
    <w:rsid w:val="00917CE5"/>
    <w:rsid w:val="00920C9F"/>
    <w:rsid w:val="00921764"/>
    <w:rsid w:val="009217C0"/>
    <w:rsid w:val="00922DC0"/>
    <w:rsid w:val="0092484B"/>
    <w:rsid w:val="009248D0"/>
    <w:rsid w:val="00925241"/>
    <w:rsid w:val="009255A0"/>
    <w:rsid w:val="00925CEC"/>
    <w:rsid w:val="00925FDA"/>
    <w:rsid w:val="00926465"/>
    <w:rsid w:val="00926A3F"/>
    <w:rsid w:val="00926B96"/>
    <w:rsid w:val="00927942"/>
    <w:rsid w:val="0092794E"/>
    <w:rsid w:val="00930889"/>
    <w:rsid w:val="00930BA2"/>
    <w:rsid w:val="00930C8F"/>
    <w:rsid w:val="00930D30"/>
    <w:rsid w:val="00931892"/>
    <w:rsid w:val="00931D23"/>
    <w:rsid w:val="0093241B"/>
    <w:rsid w:val="00932687"/>
    <w:rsid w:val="009332A2"/>
    <w:rsid w:val="0093429E"/>
    <w:rsid w:val="009342B7"/>
    <w:rsid w:val="00934B5A"/>
    <w:rsid w:val="00936125"/>
    <w:rsid w:val="00937598"/>
    <w:rsid w:val="0093790B"/>
    <w:rsid w:val="0093799A"/>
    <w:rsid w:val="00937CA3"/>
    <w:rsid w:val="0094041A"/>
    <w:rsid w:val="009418CB"/>
    <w:rsid w:val="00941D4B"/>
    <w:rsid w:val="00941DD5"/>
    <w:rsid w:val="009425AF"/>
    <w:rsid w:val="00943033"/>
    <w:rsid w:val="0094321D"/>
    <w:rsid w:val="0094328F"/>
    <w:rsid w:val="009433B4"/>
    <w:rsid w:val="00943751"/>
    <w:rsid w:val="009438C9"/>
    <w:rsid w:val="00943993"/>
    <w:rsid w:val="00943D84"/>
    <w:rsid w:val="00943DFB"/>
    <w:rsid w:val="009443FE"/>
    <w:rsid w:val="00944F13"/>
    <w:rsid w:val="00944FB1"/>
    <w:rsid w:val="00945493"/>
    <w:rsid w:val="00945834"/>
    <w:rsid w:val="0094583C"/>
    <w:rsid w:val="00945DEA"/>
    <w:rsid w:val="009467CC"/>
    <w:rsid w:val="00946DD0"/>
    <w:rsid w:val="00950723"/>
    <w:rsid w:val="0095093D"/>
    <w:rsid w:val="009509E6"/>
    <w:rsid w:val="00950E45"/>
    <w:rsid w:val="00951242"/>
    <w:rsid w:val="00951258"/>
    <w:rsid w:val="00951EE8"/>
    <w:rsid w:val="00952018"/>
    <w:rsid w:val="00952441"/>
    <w:rsid w:val="00952800"/>
    <w:rsid w:val="00952E08"/>
    <w:rsid w:val="0095300D"/>
    <w:rsid w:val="00953393"/>
    <w:rsid w:val="00953AFC"/>
    <w:rsid w:val="00953BC1"/>
    <w:rsid w:val="00953D83"/>
    <w:rsid w:val="00955D05"/>
    <w:rsid w:val="00955D8F"/>
    <w:rsid w:val="00956812"/>
    <w:rsid w:val="00956823"/>
    <w:rsid w:val="0095719A"/>
    <w:rsid w:val="009611C2"/>
    <w:rsid w:val="00961AA1"/>
    <w:rsid w:val="009620F9"/>
    <w:rsid w:val="009623E9"/>
    <w:rsid w:val="00962BA2"/>
    <w:rsid w:val="00963223"/>
    <w:rsid w:val="00963CEA"/>
    <w:rsid w:val="00963EEB"/>
    <w:rsid w:val="009640E7"/>
    <w:rsid w:val="00964250"/>
    <w:rsid w:val="00964772"/>
    <w:rsid w:val="0096478F"/>
    <w:rsid w:val="009648BC"/>
    <w:rsid w:val="00964C2F"/>
    <w:rsid w:val="00965F88"/>
    <w:rsid w:val="009674AC"/>
    <w:rsid w:val="00967EFA"/>
    <w:rsid w:val="00967F42"/>
    <w:rsid w:val="00970178"/>
    <w:rsid w:val="009719F2"/>
    <w:rsid w:val="0097210E"/>
    <w:rsid w:val="00972683"/>
    <w:rsid w:val="0097352C"/>
    <w:rsid w:val="009743E8"/>
    <w:rsid w:val="00974A5C"/>
    <w:rsid w:val="00975FC7"/>
    <w:rsid w:val="009763D6"/>
    <w:rsid w:val="00976FA6"/>
    <w:rsid w:val="009777C6"/>
    <w:rsid w:val="00981B92"/>
    <w:rsid w:val="009834B1"/>
    <w:rsid w:val="00984E03"/>
    <w:rsid w:val="0098534B"/>
    <w:rsid w:val="0098592F"/>
    <w:rsid w:val="009864B4"/>
    <w:rsid w:val="00987027"/>
    <w:rsid w:val="00987B23"/>
    <w:rsid w:val="00987E85"/>
    <w:rsid w:val="009902E8"/>
    <w:rsid w:val="00990959"/>
    <w:rsid w:val="00992DB0"/>
    <w:rsid w:val="0099440D"/>
    <w:rsid w:val="00997243"/>
    <w:rsid w:val="009A0D12"/>
    <w:rsid w:val="009A0DBF"/>
    <w:rsid w:val="009A0F0B"/>
    <w:rsid w:val="009A1987"/>
    <w:rsid w:val="009A2095"/>
    <w:rsid w:val="009A2BEE"/>
    <w:rsid w:val="009A2E58"/>
    <w:rsid w:val="009A2EEB"/>
    <w:rsid w:val="009A2F93"/>
    <w:rsid w:val="009A344D"/>
    <w:rsid w:val="009A3BBE"/>
    <w:rsid w:val="009A5289"/>
    <w:rsid w:val="009A5367"/>
    <w:rsid w:val="009A60AB"/>
    <w:rsid w:val="009A63CC"/>
    <w:rsid w:val="009A6A7F"/>
    <w:rsid w:val="009A7A53"/>
    <w:rsid w:val="009B0402"/>
    <w:rsid w:val="009B084F"/>
    <w:rsid w:val="009B08CA"/>
    <w:rsid w:val="009B0B75"/>
    <w:rsid w:val="009B11EC"/>
    <w:rsid w:val="009B16DF"/>
    <w:rsid w:val="009B2466"/>
    <w:rsid w:val="009B2CA5"/>
    <w:rsid w:val="009B4CB2"/>
    <w:rsid w:val="009B5370"/>
    <w:rsid w:val="009B6701"/>
    <w:rsid w:val="009B6EF7"/>
    <w:rsid w:val="009B7000"/>
    <w:rsid w:val="009B739C"/>
    <w:rsid w:val="009C00CD"/>
    <w:rsid w:val="009C04EC"/>
    <w:rsid w:val="009C07A5"/>
    <w:rsid w:val="009C1168"/>
    <w:rsid w:val="009C1C9F"/>
    <w:rsid w:val="009C328C"/>
    <w:rsid w:val="009C3BD1"/>
    <w:rsid w:val="009C3EE7"/>
    <w:rsid w:val="009C4444"/>
    <w:rsid w:val="009C499C"/>
    <w:rsid w:val="009C4AD8"/>
    <w:rsid w:val="009C5292"/>
    <w:rsid w:val="009C565B"/>
    <w:rsid w:val="009C5F72"/>
    <w:rsid w:val="009C7364"/>
    <w:rsid w:val="009C79AD"/>
    <w:rsid w:val="009C7CA6"/>
    <w:rsid w:val="009D00EA"/>
    <w:rsid w:val="009D02D8"/>
    <w:rsid w:val="009D0BFF"/>
    <w:rsid w:val="009D13E1"/>
    <w:rsid w:val="009D16E9"/>
    <w:rsid w:val="009D1CC4"/>
    <w:rsid w:val="009D209D"/>
    <w:rsid w:val="009D2780"/>
    <w:rsid w:val="009D2E8D"/>
    <w:rsid w:val="009D3316"/>
    <w:rsid w:val="009D4934"/>
    <w:rsid w:val="009D5333"/>
    <w:rsid w:val="009D55AA"/>
    <w:rsid w:val="009D5ACE"/>
    <w:rsid w:val="009D6142"/>
    <w:rsid w:val="009D7E85"/>
    <w:rsid w:val="009D7EE5"/>
    <w:rsid w:val="009E0BBC"/>
    <w:rsid w:val="009E0F53"/>
    <w:rsid w:val="009E1530"/>
    <w:rsid w:val="009E1ADA"/>
    <w:rsid w:val="009E28B9"/>
    <w:rsid w:val="009E37C7"/>
    <w:rsid w:val="009E38B9"/>
    <w:rsid w:val="009E3E77"/>
    <w:rsid w:val="009E3EA2"/>
    <w:rsid w:val="009E3FAB"/>
    <w:rsid w:val="009E4064"/>
    <w:rsid w:val="009E4AE3"/>
    <w:rsid w:val="009E500E"/>
    <w:rsid w:val="009E5B3F"/>
    <w:rsid w:val="009E5C68"/>
    <w:rsid w:val="009E79A7"/>
    <w:rsid w:val="009E7D90"/>
    <w:rsid w:val="009F12F1"/>
    <w:rsid w:val="009F1AB0"/>
    <w:rsid w:val="009F3D8D"/>
    <w:rsid w:val="009F42C6"/>
    <w:rsid w:val="009F4306"/>
    <w:rsid w:val="009F4A86"/>
    <w:rsid w:val="009F501D"/>
    <w:rsid w:val="009F65EC"/>
    <w:rsid w:val="009F69B5"/>
    <w:rsid w:val="009F6C6B"/>
    <w:rsid w:val="00A016F1"/>
    <w:rsid w:val="00A039D5"/>
    <w:rsid w:val="00A03CD8"/>
    <w:rsid w:val="00A044D6"/>
    <w:rsid w:val="00A04542"/>
    <w:rsid w:val="00A046AD"/>
    <w:rsid w:val="00A04B4F"/>
    <w:rsid w:val="00A051F3"/>
    <w:rsid w:val="00A053F4"/>
    <w:rsid w:val="00A05AC5"/>
    <w:rsid w:val="00A05AF3"/>
    <w:rsid w:val="00A06038"/>
    <w:rsid w:val="00A0652A"/>
    <w:rsid w:val="00A066D2"/>
    <w:rsid w:val="00A0682D"/>
    <w:rsid w:val="00A079C1"/>
    <w:rsid w:val="00A07A22"/>
    <w:rsid w:val="00A07C3D"/>
    <w:rsid w:val="00A1023B"/>
    <w:rsid w:val="00A11A31"/>
    <w:rsid w:val="00A11B77"/>
    <w:rsid w:val="00A12520"/>
    <w:rsid w:val="00A12533"/>
    <w:rsid w:val="00A1268F"/>
    <w:rsid w:val="00A128E1"/>
    <w:rsid w:val="00A12BF2"/>
    <w:rsid w:val="00A130FD"/>
    <w:rsid w:val="00A13D6D"/>
    <w:rsid w:val="00A13F50"/>
    <w:rsid w:val="00A14769"/>
    <w:rsid w:val="00A14AE0"/>
    <w:rsid w:val="00A15121"/>
    <w:rsid w:val="00A158CC"/>
    <w:rsid w:val="00A15FAC"/>
    <w:rsid w:val="00A16151"/>
    <w:rsid w:val="00A16EC6"/>
    <w:rsid w:val="00A17C06"/>
    <w:rsid w:val="00A20E80"/>
    <w:rsid w:val="00A2126E"/>
    <w:rsid w:val="00A21706"/>
    <w:rsid w:val="00A23425"/>
    <w:rsid w:val="00A23838"/>
    <w:rsid w:val="00A241C6"/>
    <w:rsid w:val="00A24479"/>
    <w:rsid w:val="00A2491B"/>
    <w:rsid w:val="00A24FCC"/>
    <w:rsid w:val="00A25CFE"/>
    <w:rsid w:val="00A261A5"/>
    <w:rsid w:val="00A26389"/>
    <w:rsid w:val="00A26A90"/>
    <w:rsid w:val="00A26B27"/>
    <w:rsid w:val="00A270F5"/>
    <w:rsid w:val="00A276B1"/>
    <w:rsid w:val="00A277E6"/>
    <w:rsid w:val="00A301A7"/>
    <w:rsid w:val="00A3022F"/>
    <w:rsid w:val="00A30E4F"/>
    <w:rsid w:val="00A310D9"/>
    <w:rsid w:val="00A3201E"/>
    <w:rsid w:val="00A32253"/>
    <w:rsid w:val="00A325E2"/>
    <w:rsid w:val="00A3310E"/>
    <w:rsid w:val="00A33236"/>
    <w:rsid w:val="00A333A0"/>
    <w:rsid w:val="00A33A1A"/>
    <w:rsid w:val="00A33B86"/>
    <w:rsid w:val="00A33C8A"/>
    <w:rsid w:val="00A35912"/>
    <w:rsid w:val="00A35D9B"/>
    <w:rsid w:val="00A365D4"/>
    <w:rsid w:val="00A37A1E"/>
    <w:rsid w:val="00A37E70"/>
    <w:rsid w:val="00A40BD0"/>
    <w:rsid w:val="00A419F9"/>
    <w:rsid w:val="00A4242D"/>
    <w:rsid w:val="00A437E1"/>
    <w:rsid w:val="00A43B48"/>
    <w:rsid w:val="00A43EE9"/>
    <w:rsid w:val="00A44934"/>
    <w:rsid w:val="00A4515A"/>
    <w:rsid w:val="00A45E42"/>
    <w:rsid w:val="00A4685E"/>
    <w:rsid w:val="00A46EDB"/>
    <w:rsid w:val="00A47AD0"/>
    <w:rsid w:val="00A50CD4"/>
    <w:rsid w:val="00A50DE3"/>
    <w:rsid w:val="00A51191"/>
    <w:rsid w:val="00A51DB6"/>
    <w:rsid w:val="00A521DA"/>
    <w:rsid w:val="00A52A88"/>
    <w:rsid w:val="00A52E35"/>
    <w:rsid w:val="00A5354F"/>
    <w:rsid w:val="00A540FE"/>
    <w:rsid w:val="00A547F7"/>
    <w:rsid w:val="00A56ABB"/>
    <w:rsid w:val="00A56D62"/>
    <w:rsid w:val="00A56DF8"/>
    <w:rsid w:val="00A56E17"/>
    <w:rsid w:val="00A56F07"/>
    <w:rsid w:val="00A5762C"/>
    <w:rsid w:val="00A577E9"/>
    <w:rsid w:val="00A600FC"/>
    <w:rsid w:val="00A60503"/>
    <w:rsid w:val="00A60BCA"/>
    <w:rsid w:val="00A628D4"/>
    <w:rsid w:val="00A630E5"/>
    <w:rsid w:val="00A638DA"/>
    <w:rsid w:val="00A63B74"/>
    <w:rsid w:val="00A64756"/>
    <w:rsid w:val="00A65259"/>
    <w:rsid w:val="00A65621"/>
    <w:rsid w:val="00A65B41"/>
    <w:rsid w:val="00A65E00"/>
    <w:rsid w:val="00A66A78"/>
    <w:rsid w:val="00A66BEC"/>
    <w:rsid w:val="00A672CE"/>
    <w:rsid w:val="00A705EF"/>
    <w:rsid w:val="00A70DB1"/>
    <w:rsid w:val="00A711EC"/>
    <w:rsid w:val="00A7264E"/>
    <w:rsid w:val="00A726B1"/>
    <w:rsid w:val="00A72D3C"/>
    <w:rsid w:val="00A73F7C"/>
    <w:rsid w:val="00A7436E"/>
    <w:rsid w:val="00A74E96"/>
    <w:rsid w:val="00A7527C"/>
    <w:rsid w:val="00A75A8E"/>
    <w:rsid w:val="00A75D60"/>
    <w:rsid w:val="00A764C2"/>
    <w:rsid w:val="00A76FD1"/>
    <w:rsid w:val="00A771D2"/>
    <w:rsid w:val="00A77697"/>
    <w:rsid w:val="00A777E4"/>
    <w:rsid w:val="00A77950"/>
    <w:rsid w:val="00A77979"/>
    <w:rsid w:val="00A802A5"/>
    <w:rsid w:val="00A80368"/>
    <w:rsid w:val="00A824DD"/>
    <w:rsid w:val="00A83676"/>
    <w:rsid w:val="00A83B7B"/>
    <w:rsid w:val="00A83D0A"/>
    <w:rsid w:val="00A84274"/>
    <w:rsid w:val="00A844EB"/>
    <w:rsid w:val="00A845FC"/>
    <w:rsid w:val="00A850F3"/>
    <w:rsid w:val="00A8543B"/>
    <w:rsid w:val="00A864E3"/>
    <w:rsid w:val="00A87380"/>
    <w:rsid w:val="00A874AF"/>
    <w:rsid w:val="00A878B3"/>
    <w:rsid w:val="00A90018"/>
    <w:rsid w:val="00A90ED3"/>
    <w:rsid w:val="00A9295A"/>
    <w:rsid w:val="00A92E45"/>
    <w:rsid w:val="00A93576"/>
    <w:rsid w:val="00A94574"/>
    <w:rsid w:val="00A94AD9"/>
    <w:rsid w:val="00A95300"/>
    <w:rsid w:val="00A95936"/>
    <w:rsid w:val="00A96265"/>
    <w:rsid w:val="00A9631F"/>
    <w:rsid w:val="00A96AE0"/>
    <w:rsid w:val="00A97084"/>
    <w:rsid w:val="00A9723F"/>
    <w:rsid w:val="00AA135A"/>
    <w:rsid w:val="00AA1695"/>
    <w:rsid w:val="00AA1C2C"/>
    <w:rsid w:val="00AA30F5"/>
    <w:rsid w:val="00AA35F6"/>
    <w:rsid w:val="00AA3967"/>
    <w:rsid w:val="00AA44C1"/>
    <w:rsid w:val="00AA4980"/>
    <w:rsid w:val="00AA4D45"/>
    <w:rsid w:val="00AA55DA"/>
    <w:rsid w:val="00AA5760"/>
    <w:rsid w:val="00AA5F60"/>
    <w:rsid w:val="00AA667C"/>
    <w:rsid w:val="00AA6E91"/>
    <w:rsid w:val="00AA6FD4"/>
    <w:rsid w:val="00AA7439"/>
    <w:rsid w:val="00AA7787"/>
    <w:rsid w:val="00AA7DCE"/>
    <w:rsid w:val="00AA7F54"/>
    <w:rsid w:val="00AB047E"/>
    <w:rsid w:val="00AB06B0"/>
    <w:rsid w:val="00AB0792"/>
    <w:rsid w:val="00AB0B0A"/>
    <w:rsid w:val="00AB0BB7"/>
    <w:rsid w:val="00AB1ECE"/>
    <w:rsid w:val="00AB22C6"/>
    <w:rsid w:val="00AB248A"/>
    <w:rsid w:val="00AB2587"/>
    <w:rsid w:val="00AB29D4"/>
    <w:rsid w:val="00AB29FC"/>
    <w:rsid w:val="00AB2A07"/>
    <w:rsid w:val="00AB2AD0"/>
    <w:rsid w:val="00AB2C4B"/>
    <w:rsid w:val="00AB3128"/>
    <w:rsid w:val="00AB3C5B"/>
    <w:rsid w:val="00AB5286"/>
    <w:rsid w:val="00AB58C7"/>
    <w:rsid w:val="00AB674D"/>
    <w:rsid w:val="00AB67FC"/>
    <w:rsid w:val="00AC00F2"/>
    <w:rsid w:val="00AC0C4E"/>
    <w:rsid w:val="00AC15E1"/>
    <w:rsid w:val="00AC17DD"/>
    <w:rsid w:val="00AC1D4C"/>
    <w:rsid w:val="00AC2F25"/>
    <w:rsid w:val="00AC31B5"/>
    <w:rsid w:val="00AC31E5"/>
    <w:rsid w:val="00AC37C2"/>
    <w:rsid w:val="00AC38BF"/>
    <w:rsid w:val="00AC3F6D"/>
    <w:rsid w:val="00AC4EA1"/>
    <w:rsid w:val="00AC4FC9"/>
    <w:rsid w:val="00AC5381"/>
    <w:rsid w:val="00AC5920"/>
    <w:rsid w:val="00AC620D"/>
    <w:rsid w:val="00AC71E5"/>
    <w:rsid w:val="00AD0E65"/>
    <w:rsid w:val="00AD295C"/>
    <w:rsid w:val="00AD2BF2"/>
    <w:rsid w:val="00AD462B"/>
    <w:rsid w:val="00AD47A4"/>
    <w:rsid w:val="00AD4B2B"/>
    <w:rsid w:val="00AD4E90"/>
    <w:rsid w:val="00AD5150"/>
    <w:rsid w:val="00AD5422"/>
    <w:rsid w:val="00AD6D6A"/>
    <w:rsid w:val="00AD6F27"/>
    <w:rsid w:val="00AD79AB"/>
    <w:rsid w:val="00AE051A"/>
    <w:rsid w:val="00AE2B39"/>
    <w:rsid w:val="00AE2E5B"/>
    <w:rsid w:val="00AE31CB"/>
    <w:rsid w:val="00AE3241"/>
    <w:rsid w:val="00AE32B8"/>
    <w:rsid w:val="00AE4179"/>
    <w:rsid w:val="00AE4425"/>
    <w:rsid w:val="00AE4AF3"/>
    <w:rsid w:val="00AE4FBE"/>
    <w:rsid w:val="00AE5A54"/>
    <w:rsid w:val="00AE5AA7"/>
    <w:rsid w:val="00AE650F"/>
    <w:rsid w:val="00AE6555"/>
    <w:rsid w:val="00AE663B"/>
    <w:rsid w:val="00AE731D"/>
    <w:rsid w:val="00AE74B8"/>
    <w:rsid w:val="00AE7D16"/>
    <w:rsid w:val="00AF0074"/>
    <w:rsid w:val="00AF0D5C"/>
    <w:rsid w:val="00AF17F1"/>
    <w:rsid w:val="00AF1BBE"/>
    <w:rsid w:val="00AF2F2F"/>
    <w:rsid w:val="00AF3C1A"/>
    <w:rsid w:val="00AF4CAA"/>
    <w:rsid w:val="00AF4FDF"/>
    <w:rsid w:val="00AF571A"/>
    <w:rsid w:val="00AF60A0"/>
    <w:rsid w:val="00AF6109"/>
    <w:rsid w:val="00AF64F9"/>
    <w:rsid w:val="00AF67FC"/>
    <w:rsid w:val="00AF7514"/>
    <w:rsid w:val="00AF7C9F"/>
    <w:rsid w:val="00AF7DF5"/>
    <w:rsid w:val="00AF7EE0"/>
    <w:rsid w:val="00AF7F97"/>
    <w:rsid w:val="00B0027A"/>
    <w:rsid w:val="00B006E5"/>
    <w:rsid w:val="00B0146B"/>
    <w:rsid w:val="00B022CB"/>
    <w:rsid w:val="00B024C2"/>
    <w:rsid w:val="00B02916"/>
    <w:rsid w:val="00B02F6B"/>
    <w:rsid w:val="00B04B8B"/>
    <w:rsid w:val="00B04E7B"/>
    <w:rsid w:val="00B05132"/>
    <w:rsid w:val="00B0611F"/>
    <w:rsid w:val="00B07700"/>
    <w:rsid w:val="00B07A4F"/>
    <w:rsid w:val="00B10B82"/>
    <w:rsid w:val="00B11295"/>
    <w:rsid w:val="00B113AC"/>
    <w:rsid w:val="00B11608"/>
    <w:rsid w:val="00B11C86"/>
    <w:rsid w:val="00B1307D"/>
    <w:rsid w:val="00B137C2"/>
    <w:rsid w:val="00B13921"/>
    <w:rsid w:val="00B13C2E"/>
    <w:rsid w:val="00B14536"/>
    <w:rsid w:val="00B147A9"/>
    <w:rsid w:val="00B1528C"/>
    <w:rsid w:val="00B153FD"/>
    <w:rsid w:val="00B154C3"/>
    <w:rsid w:val="00B156C3"/>
    <w:rsid w:val="00B15A8E"/>
    <w:rsid w:val="00B16874"/>
    <w:rsid w:val="00B16ACD"/>
    <w:rsid w:val="00B16C27"/>
    <w:rsid w:val="00B16CA4"/>
    <w:rsid w:val="00B2010B"/>
    <w:rsid w:val="00B20CF7"/>
    <w:rsid w:val="00B20E55"/>
    <w:rsid w:val="00B2127D"/>
    <w:rsid w:val="00B2141C"/>
    <w:rsid w:val="00B21487"/>
    <w:rsid w:val="00B2158D"/>
    <w:rsid w:val="00B215E4"/>
    <w:rsid w:val="00B21A5A"/>
    <w:rsid w:val="00B21CD8"/>
    <w:rsid w:val="00B22956"/>
    <w:rsid w:val="00B22DAD"/>
    <w:rsid w:val="00B22E86"/>
    <w:rsid w:val="00B232D1"/>
    <w:rsid w:val="00B23923"/>
    <w:rsid w:val="00B24021"/>
    <w:rsid w:val="00B24D3B"/>
    <w:rsid w:val="00B24DB5"/>
    <w:rsid w:val="00B30425"/>
    <w:rsid w:val="00B30D07"/>
    <w:rsid w:val="00B30EEB"/>
    <w:rsid w:val="00B31F51"/>
    <w:rsid w:val="00B31F9E"/>
    <w:rsid w:val="00B3268F"/>
    <w:rsid w:val="00B32C2C"/>
    <w:rsid w:val="00B33044"/>
    <w:rsid w:val="00B335F9"/>
    <w:rsid w:val="00B33A1A"/>
    <w:rsid w:val="00B33E6C"/>
    <w:rsid w:val="00B340DA"/>
    <w:rsid w:val="00B34886"/>
    <w:rsid w:val="00B34909"/>
    <w:rsid w:val="00B35302"/>
    <w:rsid w:val="00B35EED"/>
    <w:rsid w:val="00B3618F"/>
    <w:rsid w:val="00B362F4"/>
    <w:rsid w:val="00B36592"/>
    <w:rsid w:val="00B371CC"/>
    <w:rsid w:val="00B40545"/>
    <w:rsid w:val="00B40562"/>
    <w:rsid w:val="00B40708"/>
    <w:rsid w:val="00B4107E"/>
    <w:rsid w:val="00B41C20"/>
    <w:rsid w:val="00B41CD9"/>
    <w:rsid w:val="00B41F84"/>
    <w:rsid w:val="00B427E6"/>
    <w:rsid w:val="00B428A6"/>
    <w:rsid w:val="00B4313F"/>
    <w:rsid w:val="00B43400"/>
    <w:rsid w:val="00B43C49"/>
    <w:rsid w:val="00B43E18"/>
    <w:rsid w:val="00B43E1F"/>
    <w:rsid w:val="00B441DC"/>
    <w:rsid w:val="00B4481D"/>
    <w:rsid w:val="00B4547A"/>
    <w:rsid w:val="00B454A8"/>
    <w:rsid w:val="00B45FBC"/>
    <w:rsid w:val="00B460C6"/>
    <w:rsid w:val="00B46478"/>
    <w:rsid w:val="00B465CA"/>
    <w:rsid w:val="00B4689A"/>
    <w:rsid w:val="00B51095"/>
    <w:rsid w:val="00B513A5"/>
    <w:rsid w:val="00B515D1"/>
    <w:rsid w:val="00B517CA"/>
    <w:rsid w:val="00B51A7D"/>
    <w:rsid w:val="00B535C2"/>
    <w:rsid w:val="00B539EA"/>
    <w:rsid w:val="00B53CD5"/>
    <w:rsid w:val="00B5419F"/>
    <w:rsid w:val="00B5491D"/>
    <w:rsid w:val="00B55544"/>
    <w:rsid w:val="00B556C0"/>
    <w:rsid w:val="00B55E00"/>
    <w:rsid w:val="00B56885"/>
    <w:rsid w:val="00B56E61"/>
    <w:rsid w:val="00B6102B"/>
    <w:rsid w:val="00B61BF4"/>
    <w:rsid w:val="00B61D44"/>
    <w:rsid w:val="00B62391"/>
    <w:rsid w:val="00B633B7"/>
    <w:rsid w:val="00B642FC"/>
    <w:rsid w:val="00B64897"/>
    <w:rsid w:val="00B64A71"/>
    <w:rsid w:val="00B64CC5"/>
    <w:rsid w:val="00B64D26"/>
    <w:rsid w:val="00B64EE0"/>
    <w:rsid w:val="00B64FBB"/>
    <w:rsid w:val="00B65774"/>
    <w:rsid w:val="00B660AC"/>
    <w:rsid w:val="00B66960"/>
    <w:rsid w:val="00B66E74"/>
    <w:rsid w:val="00B66ED3"/>
    <w:rsid w:val="00B6705E"/>
    <w:rsid w:val="00B675C2"/>
    <w:rsid w:val="00B700B1"/>
    <w:rsid w:val="00B70E22"/>
    <w:rsid w:val="00B70EBA"/>
    <w:rsid w:val="00B71874"/>
    <w:rsid w:val="00B71D26"/>
    <w:rsid w:val="00B72574"/>
    <w:rsid w:val="00B7279C"/>
    <w:rsid w:val="00B72F76"/>
    <w:rsid w:val="00B73AD7"/>
    <w:rsid w:val="00B73BED"/>
    <w:rsid w:val="00B742E7"/>
    <w:rsid w:val="00B74769"/>
    <w:rsid w:val="00B74DB1"/>
    <w:rsid w:val="00B75A7F"/>
    <w:rsid w:val="00B769D1"/>
    <w:rsid w:val="00B77465"/>
    <w:rsid w:val="00B774CB"/>
    <w:rsid w:val="00B7777A"/>
    <w:rsid w:val="00B80402"/>
    <w:rsid w:val="00B80B9A"/>
    <w:rsid w:val="00B817EC"/>
    <w:rsid w:val="00B819F8"/>
    <w:rsid w:val="00B81B64"/>
    <w:rsid w:val="00B820B3"/>
    <w:rsid w:val="00B830B7"/>
    <w:rsid w:val="00B83C62"/>
    <w:rsid w:val="00B83E72"/>
    <w:rsid w:val="00B848EA"/>
    <w:rsid w:val="00B84B2B"/>
    <w:rsid w:val="00B8532A"/>
    <w:rsid w:val="00B854DF"/>
    <w:rsid w:val="00B86271"/>
    <w:rsid w:val="00B87003"/>
    <w:rsid w:val="00B87436"/>
    <w:rsid w:val="00B90371"/>
    <w:rsid w:val="00B90500"/>
    <w:rsid w:val="00B910C0"/>
    <w:rsid w:val="00B913E0"/>
    <w:rsid w:val="00B9176C"/>
    <w:rsid w:val="00B91A21"/>
    <w:rsid w:val="00B92D63"/>
    <w:rsid w:val="00B935A4"/>
    <w:rsid w:val="00B93EBE"/>
    <w:rsid w:val="00B93F9B"/>
    <w:rsid w:val="00B94C1E"/>
    <w:rsid w:val="00B94D6E"/>
    <w:rsid w:val="00B95D45"/>
    <w:rsid w:val="00B96DE7"/>
    <w:rsid w:val="00B97754"/>
    <w:rsid w:val="00BA03C1"/>
    <w:rsid w:val="00BA047D"/>
    <w:rsid w:val="00BA0A1E"/>
    <w:rsid w:val="00BA125C"/>
    <w:rsid w:val="00BA1A3F"/>
    <w:rsid w:val="00BA2CFC"/>
    <w:rsid w:val="00BA3A41"/>
    <w:rsid w:val="00BA4630"/>
    <w:rsid w:val="00BA4D05"/>
    <w:rsid w:val="00BA5184"/>
    <w:rsid w:val="00BA549D"/>
    <w:rsid w:val="00BA561A"/>
    <w:rsid w:val="00BA670A"/>
    <w:rsid w:val="00BA6D43"/>
    <w:rsid w:val="00BA6D8E"/>
    <w:rsid w:val="00BA6DE6"/>
    <w:rsid w:val="00BA7102"/>
    <w:rsid w:val="00BA71D2"/>
    <w:rsid w:val="00BB04AB"/>
    <w:rsid w:val="00BB0DC6"/>
    <w:rsid w:val="00BB15E4"/>
    <w:rsid w:val="00BB1E19"/>
    <w:rsid w:val="00BB206B"/>
    <w:rsid w:val="00BB21D1"/>
    <w:rsid w:val="00BB2326"/>
    <w:rsid w:val="00BB32F2"/>
    <w:rsid w:val="00BB3775"/>
    <w:rsid w:val="00BB4338"/>
    <w:rsid w:val="00BB45F8"/>
    <w:rsid w:val="00BB5246"/>
    <w:rsid w:val="00BB57B4"/>
    <w:rsid w:val="00BB5A0E"/>
    <w:rsid w:val="00BB6BE6"/>
    <w:rsid w:val="00BB6C0E"/>
    <w:rsid w:val="00BB6F5A"/>
    <w:rsid w:val="00BB70E8"/>
    <w:rsid w:val="00BB7836"/>
    <w:rsid w:val="00BB7B38"/>
    <w:rsid w:val="00BC11E5"/>
    <w:rsid w:val="00BC1838"/>
    <w:rsid w:val="00BC20EF"/>
    <w:rsid w:val="00BC2863"/>
    <w:rsid w:val="00BC2F4B"/>
    <w:rsid w:val="00BC337B"/>
    <w:rsid w:val="00BC387A"/>
    <w:rsid w:val="00BC3EA7"/>
    <w:rsid w:val="00BC3ECB"/>
    <w:rsid w:val="00BC44E2"/>
    <w:rsid w:val="00BC4A2D"/>
    <w:rsid w:val="00BC4A47"/>
    <w:rsid w:val="00BC4BC6"/>
    <w:rsid w:val="00BC52FD"/>
    <w:rsid w:val="00BC5662"/>
    <w:rsid w:val="00BC56A3"/>
    <w:rsid w:val="00BC6043"/>
    <w:rsid w:val="00BC6E62"/>
    <w:rsid w:val="00BC6FCC"/>
    <w:rsid w:val="00BC7209"/>
    <w:rsid w:val="00BC7443"/>
    <w:rsid w:val="00BC79A4"/>
    <w:rsid w:val="00BC7BE4"/>
    <w:rsid w:val="00BC7C12"/>
    <w:rsid w:val="00BD0648"/>
    <w:rsid w:val="00BD1040"/>
    <w:rsid w:val="00BD1253"/>
    <w:rsid w:val="00BD2AFE"/>
    <w:rsid w:val="00BD2C61"/>
    <w:rsid w:val="00BD34AA"/>
    <w:rsid w:val="00BD35CF"/>
    <w:rsid w:val="00BD35DF"/>
    <w:rsid w:val="00BD3809"/>
    <w:rsid w:val="00BD3950"/>
    <w:rsid w:val="00BD5498"/>
    <w:rsid w:val="00BD62D5"/>
    <w:rsid w:val="00BD652F"/>
    <w:rsid w:val="00BD6AFE"/>
    <w:rsid w:val="00BD76D9"/>
    <w:rsid w:val="00BD7BE8"/>
    <w:rsid w:val="00BD7EF4"/>
    <w:rsid w:val="00BE0112"/>
    <w:rsid w:val="00BE0A81"/>
    <w:rsid w:val="00BE0C44"/>
    <w:rsid w:val="00BE0F0E"/>
    <w:rsid w:val="00BE1144"/>
    <w:rsid w:val="00BE16B7"/>
    <w:rsid w:val="00BE17AA"/>
    <w:rsid w:val="00BE1B22"/>
    <w:rsid w:val="00BE1B8B"/>
    <w:rsid w:val="00BE1BFC"/>
    <w:rsid w:val="00BE1C37"/>
    <w:rsid w:val="00BE1F7D"/>
    <w:rsid w:val="00BE248C"/>
    <w:rsid w:val="00BE2A18"/>
    <w:rsid w:val="00BE2C01"/>
    <w:rsid w:val="00BE2C77"/>
    <w:rsid w:val="00BE2C84"/>
    <w:rsid w:val="00BE3E96"/>
    <w:rsid w:val="00BE41EC"/>
    <w:rsid w:val="00BE49FC"/>
    <w:rsid w:val="00BE4DD2"/>
    <w:rsid w:val="00BE56FB"/>
    <w:rsid w:val="00BE5BEB"/>
    <w:rsid w:val="00BE6A53"/>
    <w:rsid w:val="00BE73F4"/>
    <w:rsid w:val="00BE7824"/>
    <w:rsid w:val="00BE79AF"/>
    <w:rsid w:val="00BE7B1F"/>
    <w:rsid w:val="00BE7C2D"/>
    <w:rsid w:val="00BF0347"/>
    <w:rsid w:val="00BF042B"/>
    <w:rsid w:val="00BF0AF9"/>
    <w:rsid w:val="00BF2EAD"/>
    <w:rsid w:val="00BF31DB"/>
    <w:rsid w:val="00BF3777"/>
    <w:rsid w:val="00BF3DDE"/>
    <w:rsid w:val="00BF4031"/>
    <w:rsid w:val="00BF5366"/>
    <w:rsid w:val="00BF6589"/>
    <w:rsid w:val="00BF6F7F"/>
    <w:rsid w:val="00BF7B6D"/>
    <w:rsid w:val="00C005BB"/>
    <w:rsid w:val="00C005EC"/>
    <w:rsid w:val="00C00647"/>
    <w:rsid w:val="00C0072E"/>
    <w:rsid w:val="00C00848"/>
    <w:rsid w:val="00C013AE"/>
    <w:rsid w:val="00C016E4"/>
    <w:rsid w:val="00C0172E"/>
    <w:rsid w:val="00C01F1E"/>
    <w:rsid w:val="00C01F22"/>
    <w:rsid w:val="00C024D9"/>
    <w:rsid w:val="00C02764"/>
    <w:rsid w:val="00C04CEF"/>
    <w:rsid w:val="00C05592"/>
    <w:rsid w:val="00C05C5F"/>
    <w:rsid w:val="00C05EA8"/>
    <w:rsid w:val="00C0662F"/>
    <w:rsid w:val="00C06BDE"/>
    <w:rsid w:val="00C07807"/>
    <w:rsid w:val="00C07E04"/>
    <w:rsid w:val="00C108DE"/>
    <w:rsid w:val="00C109BB"/>
    <w:rsid w:val="00C10CCF"/>
    <w:rsid w:val="00C11943"/>
    <w:rsid w:val="00C12D1B"/>
    <w:rsid w:val="00C12E96"/>
    <w:rsid w:val="00C130C4"/>
    <w:rsid w:val="00C13854"/>
    <w:rsid w:val="00C144A6"/>
    <w:rsid w:val="00C14763"/>
    <w:rsid w:val="00C14ECC"/>
    <w:rsid w:val="00C153A4"/>
    <w:rsid w:val="00C16141"/>
    <w:rsid w:val="00C16990"/>
    <w:rsid w:val="00C1790A"/>
    <w:rsid w:val="00C17F1A"/>
    <w:rsid w:val="00C20375"/>
    <w:rsid w:val="00C2091A"/>
    <w:rsid w:val="00C22239"/>
    <w:rsid w:val="00C229CA"/>
    <w:rsid w:val="00C22D1E"/>
    <w:rsid w:val="00C2363F"/>
    <w:rsid w:val="00C236C8"/>
    <w:rsid w:val="00C23EF9"/>
    <w:rsid w:val="00C24488"/>
    <w:rsid w:val="00C24F76"/>
    <w:rsid w:val="00C25AA6"/>
    <w:rsid w:val="00C25BEC"/>
    <w:rsid w:val="00C25E06"/>
    <w:rsid w:val="00C25E6E"/>
    <w:rsid w:val="00C260B1"/>
    <w:rsid w:val="00C2696F"/>
    <w:rsid w:val="00C26D1D"/>
    <w:rsid w:val="00C26E56"/>
    <w:rsid w:val="00C272F8"/>
    <w:rsid w:val="00C2731F"/>
    <w:rsid w:val="00C27D03"/>
    <w:rsid w:val="00C27E1D"/>
    <w:rsid w:val="00C30DD0"/>
    <w:rsid w:val="00C31406"/>
    <w:rsid w:val="00C3227B"/>
    <w:rsid w:val="00C32AFA"/>
    <w:rsid w:val="00C337D8"/>
    <w:rsid w:val="00C33ED7"/>
    <w:rsid w:val="00C3414A"/>
    <w:rsid w:val="00C343EB"/>
    <w:rsid w:val="00C34971"/>
    <w:rsid w:val="00C36DDB"/>
    <w:rsid w:val="00C37194"/>
    <w:rsid w:val="00C4045D"/>
    <w:rsid w:val="00C40637"/>
    <w:rsid w:val="00C40F6C"/>
    <w:rsid w:val="00C41B36"/>
    <w:rsid w:val="00C420DB"/>
    <w:rsid w:val="00C427D1"/>
    <w:rsid w:val="00C42925"/>
    <w:rsid w:val="00C440D7"/>
    <w:rsid w:val="00C442CD"/>
    <w:rsid w:val="00C44426"/>
    <w:rsid w:val="00C44446"/>
    <w:rsid w:val="00C445F3"/>
    <w:rsid w:val="00C44859"/>
    <w:rsid w:val="00C451F4"/>
    <w:rsid w:val="00C4560F"/>
    <w:rsid w:val="00C456E8"/>
    <w:rsid w:val="00C458F3"/>
    <w:rsid w:val="00C45EB1"/>
    <w:rsid w:val="00C45FD5"/>
    <w:rsid w:val="00C46B6C"/>
    <w:rsid w:val="00C47C07"/>
    <w:rsid w:val="00C51712"/>
    <w:rsid w:val="00C531B2"/>
    <w:rsid w:val="00C53487"/>
    <w:rsid w:val="00C535B7"/>
    <w:rsid w:val="00C53776"/>
    <w:rsid w:val="00C53ECB"/>
    <w:rsid w:val="00C54592"/>
    <w:rsid w:val="00C5470B"/>
    <w:rsid w:val="00C54A3A"/>
    <w:rsid w:val="00C54CAB"/>
    <w:rsid w:val="00C55566"/>
    <w:rsid w:val="00C56448"/>
    <w:rsid w:val="00C5709B"/>
    <w:rsid w:val="00C57285"/>
    <w:rsid w:val="00C622F1"/>
    <w:rsid w:val="00C62875"/>
    <w:rsid w:val="00C62B0C"/>
    <w:rsid w:val="00C64DB5"/>
    <w:rsid w:val="00C64F65"/>
    <w:rsid w:val="00C65FD2"/>
    <w:rsid w:val="00C662E3"/>
    <w:rsid w:val="00C667BE"/>
    <w:rsid w:val="00C668BC"/>
    <w:rsid w:val="00C66B38"/>
    <w:rsid w:val="00C66B76"/>
    <w:rsid w:val="00C66E32"/>
    <w:rsid w:val="00C6762F"/>
    <w:rsid w:val="00C6766B"/>
    <w:rsid w:val="00C7001B"/>
    <w:rsid w:val="00C702B4"/>
    <w:rsid w:val="00C707BC"/>
    <w:rsid w:val="00C71473"/>
    <w:rsid w:val="00C71B98"/>
    <w:rsid w:val="00C71D32"/>
    <w:rsid w:val="00C72223"/>
    <w:rsid w:val="00C74190"/>
    <w:rsid w:val="00C74A92"/>
    <w:rsid w:val="00C74D85"/>
    <w:rsid w:val="00C7506C"/>
    <w:rsid w:val="00C75E3F"/>
    <w:rsid w:val="00C761D6"/>
    <w:rsid w:val="00C76417"/>
    <w:rsid w:val="00C7726F"/>
    <w:rsid w:val="00C80AC8"/>
    <w:rsid w:val="00C80E61"/>
    <w:rsid w:val="00C81D51"/>
    <w:rsid w:val="00C81E18"/>
    <w:rsid w:val="00C81E4E"/>
    <w:rsid w:val="00C823DA"/>
    <w:rsid w:val="00C8259F"/>
    <w:rsid w:val="00C82746"/>
    <w:rsid w:val="00C8312F"/>
    <w:rsid w:val="00C83475"/>
    <w:rsid w:val="00C8427B"/>
    <w:rsid w:val="00C84C47"/>
    <w:rsid w:val="00C85539"/>
    <w:rsid w:val="00C858A4"/>
    <w:rsid w:val="00C85F75"/>
    <w:rsid w:val="00C86291"/>
    <w:rsid w:val="00C86818"/>
    <w:rsid w:val="00C86AFA"/>
    <w:rsid w:val="00C86B46"/>
    <w:rsid w:val="00C87090"/>
    <w:rsid w:val="00C922AF"/>
    <w:rsid w:val="00C922B2"/>
    <w:rsid w:val="00C92435"/>
    <w:rsid w:val="00C926E1"/>
    <w:rsid w:val="00C928BC"/>
    <w:rsid w:val="00C92BDD"/>
    <w:rsid w:val="00C9301E"/>
    <w:rsid w:val="00C9388E"/>
    <w:rsid w:val="00C93A08"/>
    <w:rsid w:val="00C95AD2"/>
    <w:rsid w:val="00C96577"/>
    <w:rsid w:val="00C96D99"/>
    <w:rsid w:val="00C975F0"/>
    <w:rsid w:val="00C978B3"/>
    <w:rsid w:val="00C97BB2"/>
    <w:rsid w:val="00C97C57"/>
    <w:rsid w:val="00CA00AB"/>
    <w:rsid w:val="00CA0AAA"/>
    <w:rsid w:val="00CA295B"/>
    <w:rsid w:val="00CA2C4C"/>
    <w:rsid w:val="00CA3BA9"/>
    <w:rsid w:val="00CA3BFD"/>
    <w:rsid w:val="00CA3F9C"/>
    <w:rsid w:val="00CA4E9F"/>
    <w:rsid w:val="00CA5434"/>
    <w:rsid w:val="00CA5993"/>
    <w:rsid w:val="00CA6343"/>
    <w:rsid w:val="00CA6F72"/>
    <w:rsid w:val="00CA73DB"/>
    <w:rsid w:val="00CA7DF7"/>
    <w:rsid w:val="00CB0137"/>
    <w:rsid w:val="00CB111D"/>
    <w:rsid w:val="00CB117D"/>
    <w:rsid w:val="00CB1385"/>
    <w:rsid w:val="00CB13C1"/>
    <w:rsid w:val="00CB18D0"/>
    <w:rsid w:val="00CB1C4E"/>
    <w:rsid w:val="00CB1C8A"/>
    <w:rsid w:val="00CB1D82"/>
    <w:rsid w:val="00CB24F5"/>
    <w:rsid w:val="00CB25C6"/>
    <w:rsid w:val="00CB2663"/>
    <w:rsid w:val="00CB3BBE"/>
    <w:rsid w:val="00CB4A6B"/>
    <w:rsid w:val="00CB4D72"/>
    <w:rsid w:val="00CB59E9"/>
    <w:rsid w:val="00CB6692"/>
    <w:rsid w:val="00CB6D23"/>
    <w:rsid w:val="00CB7751"/>
    <w:rsid w:val="00CB79EF"/>
    <w:rsid w:val="00CB7E12"/>
    <w:rsid w:val="00CC0D6A"/>
    <w:rsid w:val="00CC132D"/>
    <w:rsid w:val="00CC2BF4"/>
    <w:rsid w:val="00CC37EA"/>
    <w:rsid w:val="00CC3831"/>
    <w:rsid w:val="00CC3E3D"/>
    <w:rsid w:val="00CC41A0"/>
    <w:rsid w:val="00CC43CE"/>
    <w:rsid w:val="00CC49D8"/>
    <w:rsid w:val="00CC4CE1"/>
    <w:rsid w:val="00CC519B"/>
    <w:rsid w:val="00CC6D74"/>
    <w:rsid w:val="00CD0E9E"/>
    <w:rsid w:val="00CD12C1"/>
    <w:rsid w:val="00CD1642"/>
    <w:rsid w:val="00CD1732"/>
    <w:rsid w:val="00CD1B29"/>
    <w:rsid w:val="00CD214E"/>
    <w:rsid w:val="00CD2729"/>
    <w:rsid w:val="00CD29B6"/>
    <w:rsid w:val="00CD2B5C"/>
    <w:rsid w:val="00CD46FA"/>
    <w:rsid w:val="00CD4F16"/>
    <w:rsid w:val="00CD5973"/>
    <w:rsid w:val="00CD5D1F"/>
    <w:rsid w:val="00CD5D99"/>
    <w:rsid w:val="00CD6061"/>
    <w:rsid w:val="00CD60F5"/>
    <w:rsid w:val="00CD6A92"/>
    <w:rsid w:val="00CD6CE5"/>
    <w:rsid w:val="00CD7275"/>
    <w:rsid w:val="00CD72B3"/>
    <w:rsid w:val="00CE0F1C"/>
    <w:rsid w:val="00CE1FB1"/>
    <w:rsid w:val="00CE1FC7"/>
    <w:rsid w:val="00CE2B81"/>
    <w:rsid w:val="00CE31A6"/>
    <w:rsid w:val="00CE322E"/>
    <w:rsid w:val="00CE3995"/>
    <w:rsid w:val="00CE3E1E"/>
    <w:rsid w:val="00CE5143"/>
    <w:rsid w:val="00CE578D"/>
    <w:rsid w:val="00CE70B6"/>
    <w:rsid w:val="00CE7A64"/>
    <w:rsid w:val="00CF09AA"/>
    <w:rsid w:val="00CF1052"/>
    <w:rsid w:val="00CF1C37"/>
    <w:rsid w:val="00CF1D38"/>
    <w:rsid w:val="00CF1DD4"/>
    <w:rsid w:val="00CF2041"/>
    <w:rsid w:val="00CF2814"/>
    <w:rsid w:val="00CF3092"/>
    <w:rsid w:val="00CF39B1"/>
    <w:rsid w:val="00CF4813"/>
    <w:rsid w:val="00CF5233"/>
    <w:rsid w:val="00CF58A1"/>
    <w:rsid w:val="00CF7118"/>
    <w:rsid w:val="00D0072A"/>
    <w:rsid w:val="00D0085E"/>
    <w:rsid w:val="00D00AA6"/>
    <w:rsid w:val="00D020B4"/>
    <w:rsid w:val="00D029B8"/>
    <w:rsid w:val="00D02F60"/>
    <w:rsid w:val="00D03113"/>
    <w:rsid w:val="00D03FCB"/>
    <w:rsid w:val="00D04259"/>
    <w:rsid w:val="00D0464E"/>
    <w:rsid w:val="00D04A96"/>
    <w:rsid w:val="00D05139"/>
    <w:rsid w:val="00D05508"/>
    <w:rsid w:val="00D06FB8"/>
    <w:rsid w:val="00D07A7B"/>
    <w:rsid w:val="00D10E06"/>
    <w:rsid w:val="00D10EB6"/>
    <w:rsid w:val="00D11873"/>
    <w:rsid w:val="00D11D2B"/>
    <w:rsid w:val="00D135FE"/>
    <w:rsid w:val="00D13B7E"/>
    <w:rsid w:val="00D13C1B"/>
    <w:rsid w:val="00D13D6B"/>
    <w:rsid w:val="00D14C3C"/>
    <w:rsid w:val="00D15197"/>
    <w:rsid w:val="00D15868"/>
    <w:rsid w:val="00D1665E"/>
    <w:rsid w:val="00D166CE"/>
    <w:rsid w:val="00D16820"/>
    <w:rsid w:val="00D169C8"/>
    <w:rsid w:val="00D17571"/>
    <w:rsid w:val="00D1767F"/>
    <w:rsid w:val="00D1793F"/>
    <w:rsid w:val="00D17C43"/>
    <w:rsid w:val="00D20073"/>
    <w:rsid w:val="00D20C4D"/>
    <w:rsid w:val="00D228C1"/>
    <w:rsid w:val="00D228C9"/>
    <w:rsid w:val="00D22AF5"/>
    <w:rsid w:val="00D22CA4"/>
    <w:rsid w:val="00D23117"/>
    <w:rsid w:val="00D2324C"/>
    <w:rsid w:val="00D235EA"/>
    <w:rsid w:val="00D2412C"/>
    <w:rsid w:val="00D247A9"/>
    <w:rsid w:val="00D266DA"/>
    <w:rsid w:val="00D26935"/>
    <w:rsid w:val="00D27021"/>
    <w:rsid w:val="00D300F7"/>
    <w:rsid w:val="00D30694"/>
    <w:rsid w:val="00D309A8"/>
    <w:rsid w:val="00D311D4"/>
    <w:rsid w:val="00D31400"/>
    <w:rsid w:val="00D32721"/>
    <w:rsid w:val="00D328DC"/>
    <w:rsid w:val="00D33240"/>
    <w:rsid w:val="00D33387"/>
    <w:rsid w:val="00D335FA"/>
    <w:rsid w:val="00D34284"/>
    <w:rsid w:val="00D3475B"/>
    <w:rsid w:val="00D362A0"/>
    <w:rsid w:val="00D36669"/>
    <w:rsid w:val="00D36895"/>
    <w:rsid w:val="00D36C95"/>
    <w:rsid w:val="00D372E3"/>
    <w:rsid w:val="00D402FB"/>
    <w:rsid w:val="00D404DD"/>
    <w:rsid w:val="00D406BA"/>
    <w:rsid w:val="00D41CED"/>
    <w:rsid w:val="00D449B8"/>
    <w:rsid w:val="00D45822"/>
    <w:rsid w:val="00D45DD0"/>
    <w:rsid w:val="00D4630A"/>
    <w:rsid w:val="00D47BE2"/>
    <w:rsid w:val="00D47C84"/>
    <w:rsid w:val="00D47D7A"/>
    <w:rsid w:val="00D50382"/>
    <w:rsid w:val="00D5047E"/>
    <w:rsid w:val="00D50511"/>
    <w:rsid w:val="00D50879"/>
    <w:rsid w:val="00D50ABD"/>
    <w:rsid w:val="00D52091"/>
    <w:rsid w:val="00D54C57"/>
    <w:rsid w:val="00D55290"/>
    <w:rsid w:val="00D55FCF"/>
    <w:rsid w:val="00D57791"/>
    <w:rsid w:val="00D57A31"/>
    <w:rsid w:val="00D6046A"/>
    <w:rsid w:val="00D60A0B"/>
    <w:rsid w:val="00D61149"/>
    <w:rsid w:val="00D611DF"/>
    <w:rsid w:val="00D61BE7"/>
    <w:rsid w:val="00D62097"/>
    <w:rsid w:val="00D621F0"/>
    <w:rsid w:val="00D62870"/>
    <w:rsid w:val="00D639AF"/>
    <w:rsid w:val="00D63F46"/>
    <w:rsid w:val="00D64D30"/>
    <w:rsid w:val="00D655D9"/>
    <w:rsid w:val="00D65872"/>
    <w:rsid w:val="00D65914"/>
    <w:rsid w:val="00D65AAA"/>
    <w:rsid w:val="00D65C4D"/>
    <w:rsid w:val="00D65DDB"/>
    <w:rsid w:val="00D661AF"/>
    <w:rsid w:val="00D66D84"/>
    <w:rsid w:val="00D676F3"/>
    <w:rsid w:val="00D679CE"/>
    <w:rsid w:val="00D70775"/>
    <w:rsid w:val="00D70C82"/>
    <w:rsid w:val="00D70EF5"/>
    <w:rsid w:val="00D71024"/>
    <w:rsid w:val="00D71A25"/>
    <w:rsid w:val="00D71BCA"/>
    <w:rsid w:val="00D71FCF"/>
    <w:rsid w:val="00D72807"/>
    <w:rsid w:val="00D72A54"/>
    <w:rsid w:val="00D72CC1"/>
    <w:rsid w:val="00D735EF"/>
    <w:rsid w:val="00D74B2E"/>
    <w:rsid w:val="00D74EB6"/>
    <w:rsid w:val="00D75186"/>
    <w:rsid w:val="00D76EC9"/>
    <w:rsid w:val="00D80234"/>
    <w:rsid w:val="00D80D58"/>
    <w:rsid w:val="00D80E7D"/>
    <w:rsid w:val="00D80F59"/>
    <w:rsid w:val="00D80F6F"/>
    <w:rsid w:val="00D81397"/>
    <w:rsid w:val="00D81610"/>
    <w:rsid w:val="00D8202F"/>
    <w:rsid w:val="00D824BA"/>
    <w:rsid w:val="00D82B29"/>
    <w:rsid w:val="00D8371C"/>
    <w:rsid w:val="00D848B9"/>
    <w:rsid w:val="00D85745"/>
    <w:rsid w:val="00D858B9"/>
    <w:rsid w:val="00D85E1F"/>
    <w:rsid w:val="00D86749"/>
    <w:rsid w:val="00D8680F"/>
    <w:rsid w:val="00D86C48"/>
    <w:rsid w:val="00D8781F"/>
    <w:rsid w:val="00D90A25"/>
    <w:rsid w:val="00D90E69"/>
    <w:rsid w:val="00D91368"/>
    <w:rsid w:val="00D927F7"/>
    <w:rsid w:val="00D92B50"/>
    <w:rsid w:val="00D92DD3"/>
    <w:rsid w:val="00D93106"/>
    <w:rsid w:val="00D933E9"/>
    <w:rsid w:val="00D93EC1"/>
    <w:rsid w:val="00D93F58"/>
    <w:rsid w:val="00D949DC"/>
    <w:rsid w:val="00D9505D"/>
    <w:rsid w:val="00D953D0"/>
    <w:rsid w:val="00D959F5"/>
    <w:rsid w:val="00D966C5"/>
    <w:rsid w:val="00D96884"/>
    <w:rsid w:val="00D974EE"/>
    <w:rsid w:val="00DA0490"/>
    <w:rsid w:val="00DA1176"/>
    <w:rsid w:val="00DA1AD6"/>
    <w:rsid w:val="00DA3E29"/>
    <w:rsid w:val="00DA3FDD"/>
    <w:rsid w:val="00DA4194"/>
    <w:rsid w:val="00DA497F"/>
    <w:rsid w:val="00DA4E1D"/>
    <w:rsid w:val="00DA5121"/>
    <w:rsid w:val="00DA6B29"/>
    <w:rsid w:val="00DA7017"/>
    <w:rsid w:val="00DA7028"/>
    <w:rsid w:val="00DB1AD2"/>
    <w:rsid w:val="00DB2266"/>
    <w:rsid w:val="00DB24A6"/>
    <w:rsid w:val="00DB25DB"/>
    <w:rsid w:val="00DB2B58"/>
    <w:rsid w:val="00DB3E2E"/>
    <w:rsid w:val="00DB3EF1"/>
    <w:rsid w:val="00DB4F16"/>
    <w:rsid w:val="00DB5206"/>
    <w:rsid w:val="00DB5309"/>
    <w:rsid w:val="00DB5B96"/>
    <w:rsid w:val="00DB60EF"/>
    <w:rsid w:val="00DB6276"/>
    <w:rsid w:val="00DB63F5"/>
    <w:rsid w:val="00DB6444"/>
    <w:rsid w:val="00DB7FB9"/>
    <w:rsid w:val="00DC0496"/>
    <w:rsid w:val="00DC04B0"/>
    <w:rsid w:val="00DC1337"/>
    <w:rsid w:val="00DC16E8"/>
    <w:rsid w:val="00DC1C6B"/>
    <w:rsid w:val="00DC2B1C"/>
    <w:rsid w:val="00DC2C2E"/>
    <w:rsid w:val="00DC30FE"/>
    <w:rsid w:val="00DC3AAE"/>
    <w:rsid w:val="00DC425E"/>
    <w:rsid w:val="00DC44A5"/>
    <w:rsid w:val="00DC4AF0"/>
    <w:rsid w:val="00DC5845"/>
    <w:rsid w:val="00DC5E71"/>
    <w:rsid w:val="00DC6B57"/>
    <w:rsid w:val="00DC7886"/>
    <w:rsid w:val="00DC7B9B"/>
    <w:rsid w:val="00DC7CF6"/>
    <w:rsid w:val="00DC7FF0"/>
    <w:rsid w:val="00DD07C4"/>
    <w:rsid w:val="00DD0CF2"/>
    <w:rsid w:val="00DD0DF9"/>
    <w:rsid w:val="00DD1AB8"/>
    <w:rsid w:val="00DD2575"/>
    <w:rsid w:val="00DD311E"/>
    <w:rsid w:val="00DD3E55"/>
    <w:rsid w:val="00DD63CF"/>
    <w:rsid w:val="00DD70F4"/>
    <w:rsid w:val="00DD7880"/>
    <w:rsid w:val="00DD7924"/>
    <w:rsid w:val="00DE02B1"/>
    <w:rsid w:val="00DE03EE"/>
    <w:rsid w:val="00DE07AC"/>
    <w:rsid w:val="00DE0DA6"/>
    <w:rsid w:val="00DE1554"/>
    <w:rsid w:val="00DE1E5B"/>
    <w:rsid w:val="00DE2901"/>
    <w:rsid w:val="00DE3230"/>
    <w:rsid w:val="00DE34E3"/>
    <w:rsid w:val="00DE35EF"/>
    <w:rsid w:val="00DE371E"/>
    <w:rsid w:val="00DE3C47"/>
    <w:rsid w:val="00DE3D43"/>
    <w:rsid w:val="00DE4FDA"/>
    <w:rsid w:val="00DE590F"/>
    <w:rsid w:val="00DE6608"/>
    <w:rsid w:val="00DE718F"/>
    <w:rsid w:val="00DE72C1"/>
    <w:rsid w:val="00DE7B09"/>
    <w:rsid w:val="00DE7DC1"/>
    <w:rsid w:val="00DF0019"/>
    <w:rsid w:val="00DF01A3"/>
    <w:rsid w:val="00DF0C3C"/>
    <w:rsid w:val="00DF1955"/>
    <w:rsid w:val="00DF2077"/>
    <w:rsid w:val="00DF3989"/>
    <w:rsid w:val="00DF3F7E"/>
    <w:rsid w:val="00DF43DF"/>
    <w:rsid w:val="00DF4918"/>
    <w:rsid w:val="00DF5B12"/>
    <w:rsid w:val="00DF7494"/>
    <w:rsid w:val="00DF7648"/>
    <w:rsid w:val="00DF78F1"/>
    <w:rsid w:val="00DF7CF1"/>
    <w:rsid w:val="00E006CE"/>
    <w:rsid w:val="00E00E29"/>
    <w:rsid w:val="00E015CE"/>
    <w:rsid w:val="00E02BAB"/>
    <w:rsid w:val="00E03DB5"/>
    <w:rsid w:val="00E03EF5"/>
    <w:rsid w:val="00E04260"/>
    <w:rsid w:val="00E04278"/>
    <w:rsid w:val="00E04CEB"/>
    <w:rsid w:val="00E05198"/>
    <w:rsid w:val="00E060BC"/>
    <w:rsid w:val="00E06F7D"/>
    <w:rsid w:val="00E10554"/>
    <w:rsid w:val="00E106A0"/>
    <w:rsid w:val="00E11245"/>
    <w:rsid w:val="00E11420"/>
    <w:rsid w:val="00E126E7"/>
    <w:rsid w:val="00E132FB"/>
    <w:rsid w:val="00E13D0F"/>
    <w:rsid w:val="00E14029"/>
    <w:rsid w:val="00E142A1"/>
    <w:rsid w:val="00E14C32"/>
    <w:rsid w:val="00E14EEB"/>
    <w:rsid w:val="00E1537E"/>
    <w:rsid w:val="00E159FF"/>
    <w:rsid w:val="00E165A5"/>
    <w:rsid w:val="00E16616"/>
    <w:rsid w:val="00E170B7"/>
    <w:rsid w:val="00E17238"/>
    <w:rsid w:val="00E177DD"/>
    <w:rsid w:val="00E179FE"/>
    <w:rsid w:val="00E20900"/>
    <w:rsid w:val="00E20C7F"/>
    <w:rsid w:val="00E22385"/>
    <w:rsid w:val="00E22826"/>
    <w:rsid w:val="00E234CC"/>
    <w:rsid w:val="00E2396E"/>
    <w:rsid w:val="00E246A1"/>
    <w:rsid w:val="00E24728"/>
    <w:rsid w:val="00E253C1"/>
    <w:rsid w:val="00E25637"/>
    <w:rsid w:val="00E25F5D"/>
    <w:rsid w:val="00E26276"/>
    <w:rsid w:val="00E26EEB"/>
    <w:rsid w:val="00E276AC"/>
    <w:rsid w:val="00E27A27"/>
    <w:rsid w:val="00E301AC"/>
    <w:rsid w:val="00E30C3B"/>
    <w:rsid w:val="00E31B57"/>
    <w:rsid w:val="00E32502"/>
    <w:rsid w:val="00E32575"/>
    <w:rsid w:val="00E33AA0"/>
    <w:rsid w:val="00E34121"/>
    <w:rsid w:val="00E34A35"/>
    <w:rsid w:val="00E34FB9"/>
    <w:rsid w:val="00E350A4"/>
    <w:rsid w:val="00E360C3"/>
    <w:rsid w:val="00E3624D"/>
    <w:rsid w:val="00E36A8F"/>
    <w:rsid w:val="00E3725D"/>
    <w:rsid w:val="00E37C2F"/>
    <w:rsid w:val="00E40E72"/>
    <w:rsid w:val="00E4152B"/>
    <w:rsid w:val="00E415E5"/>
    <w:rsid w:val="00E41646"/>
    <w:rsid w:val="00E41C28"/>
    <w:rsid w:val="00E429BA"/>
    <w:rsid w:val="00E42ADF"/>
    <w:rsid w:val="00E42E55"/>
    <w:rsid w:val="00E43110"/>
    <w:rsid w:val="00E45B30"/>
    <w:rsid w:val="00E46308"/>
    <w:rsid w:val="00E503E6"/>
    <w:rsid w:val="00E51738"/>
    <w:rsid w:val="00E51C1E"/>
    <w:rsid w:val="00E51E17"/>
    <w:rsid w:val="00E52327"/>
    <w:rsid w:val="00E52DAB"/>
    <w:rsid w:val="00E52EB4"/>
    <w:rsid w:val="00E53135"/>
    <w:rsid w:val="00E534B6"/>
    <w:rsid w:val="00E5399C"/>
    <w:rsid w:val="00E539B0"/>
    <w:rsid w:val="00E53ABF"/>
    <w:rsid w:val="00E53FA7"/>
    <w:rsid w:val="00E549A7"/>
    <w:rsid w:val="00E55478"/>
    <w:rsid w:val="00E555EB"/>
    <w:rsid w:val="00E55994"/>
    <w:rsid w:val="00E566D7"/>
    <w:rsid w:val="00E5768A"/>
    <w:rsid w:val="00E57B69"/>
    <w:rsid w:val="00E60606"/>
    <w:rsid w:val="00E60C66"/>
    <w:rsid w:val="00E6126C"/>
    <w:rsid w:val="00E6164D"/>
    <w:rsid w:val="00E618C9"/>
    <w:rsid w:val="00E62774"/>
    <w:rsid w:val="00E6307C"/>
    <w:rsid w:val="00E63440"/>
    <w:rsid w:val="00E636FA"/>
    <w:rsid w:val="00E6536C"/>
    <w:rsid w:val="00E6599A"/>
    <w:rsid w:val="00E65EC1"/>
    <w:rsid w:val="00E66C50"/>
    <w:rsid w:val="00E67475"/>
    <w:rsid w:val="00E678CC"/>
    <w:rsid w:val="00E679D3"/>
    <w:rsid w:val="00E7048F"/>
    <w:rsid w:val="00E704D6"/>
    <w:rsid w:val="00E7061C"/>
    <w:rsid w:val="00E7065D"/>
    <w:rsid w:val="00E7068B"/>
    <w:rsid w:val="00E70AD7"/>
    <w:rsid w:val="00E70CE2"/>
    <w:rsid w:val="00E71208"/>
    <w:rsid w:val="00E71444"/>
    <w:rsid w:val="00E71C91"/>
    <w:rsid w:val="00E720A1"/>
    <w:rsid w:val="00E72454"/>
    <w:rsid w:val="00E74068"/>
    <w:rsid w:val="00E74A23"/>
    <w:rsid w:val="00E74ED6"/>
    <w:rsid w:val="00E75DDA"/>
    <w:rsid w:val="00E76D16"/>
    <w:rsid w:val="00E77095"/>
    <w:rsid w:val="00E772F1"/>
    <w:rsid w:val="00E773E8"/>
    <w:rsid w:val="00E7745F"/>
    <w:rsid w:val="00E80B64"/>
    <w:rsid w:val="00E80DB8"/>
    <w:rsid w:val="00E81864"/>
    <w:rsid w:val="00E81E3E"/>
    <w:rsid w:val="00E83ADD"/>
    <w:rsid w:val="00E83F44"/>
    <w:rsid w:val="00E84F38"/>
    <w:rsid w:val="00E851B3"/>
    <w:rsid w:val="00E85623"/>
    <w:rsid w:val="00E856A6"/>
    <w:rsid w:val="00E85F75"/>
    <w:rsid w:val="00E861D9"/>
    <w:rsid w:val="00E86530"/>
    <w:rsid w:val="00E87441"/>
    <w:rsid w:val="00E91BC0"/>
    <w:rsid w:val="00E91FAE"/>
    <w:rsid w:val="00E93B17"/>
    <w:rsid w:val="00E947BA"/>
    <w:rsid w:val="00E94AF3"/>
    <w:rsid w:val="00E94B97"/>
    <w:rsid w:val="00E94E3C"/>
    <w:rsid w:val="00E9548E"/>
    <w:rsid w:val="00E95562"/>
    <w:rsid w:val="00E959EB"/>
    <w:rsid w:val="00E95E3A"/>
    <w:rsid w:val="00E964B1"/>
    <w:rsid w:val="00E96B62"/>
    <w:rsid w:val="00E96E3F"/>
    <w:rsid w:val="00E975C8"/>
    <w:rsid w:val="00E97CC7"/>
    <w:rsid w:val="00EA021E"/>
    <w:rsid w:val="00EA16D0"/>
    <w:rsid w:val="00EA25C2"/>
    <w:rsid w:val="00EA270C"/>
    <w:rsid w:val="00EA28F7"/>
    <w:rsid w:val="00EA324F"/>
    <w:rsid w:val="00EA3744"/>
    <w:rsid w:val="00EA382E"/>
    <w:rsid w:val="00EA3BF7"/>
    <w:rsid w:val="00EA4974"/>
    <w:rsid w:val="00EA532E"/>
    <w:rsid w:val="00EA6298"/>
    <w:rsid w:val="00EA6748"/>
    <w:rsid w:val="00EA6A42"/>
    <w:rsid w:val="00EA6F45"/>
    <w:rsid w:val="00EA7C63"/>
    <w:rsid w:val="00EB0216"/>
    <w:rsid w:val="00EB06D9"/>
    <w:rsid w:val="00EB149E"/>
    <w:rsid w:val="00EB192B"/>
    <w:rsid w:val="00EB19ED"/>
    <w:rsid w:val="00EB1CAB"/>
    <w:rsid w:val="00EB25E6"/>
    <w:rsid w:val="00EB27F7"/>
    <w:rsid w:val="00EB2D12"/>
    <w:rsid w:val="00EB3E1D"/>
    <w:rsid w:val="00EB469E"/>
    <w:rsid w:val="00EB4B16"/>
    <w:rsid w:val="00EB521E"/>
    <w:rsid w:val="00EB69A1"/>
    <w:rsid w:val="00EB775A"/>
    <w:rsid w:val="00EC04C7"/>
    <w:rsid w:val="00EC0F5A"/>
    <w:rsid w:val="00EC141C"/>
    <w:rsid w:val="00EC25EE"/>
    <w:rsid w:val="00EC2D1B"/>
    <w:rsid w:val="00EC4265"/>
    <w:rsid w:val="00EC4CEB"/>
    <w:rsid w:val="00EC5841"/>
    <w:rsid w:val="00EC659E"/>
    <w:rsid w:val="00EC6ABB"/>
    <w:rsid w:val="00EC7681"/>
    <w:rsid w:val="00ED0B5A"/>
    <w:rsid w:val="00ED0E5F"/>
    <w:rsid w:val="00ED1300"/>
    <w:rsid w:val="00ED1C79"/>
    <w:rsid w:val="00ED1D98"/>
    <w:rsid w:val="00ED2072"/>
    <w:rsid w:val="00ED284F"/>
    <w:rsid w:val="00ED2AE0"/>
    <w:rsid w:val="00ED2C55"/>
    <w:rsid w:val="00ED2F54"/>
    <w:rsid w:val="00ED305D"/>
    <w:rsid w:val="00ED423D"/>
    <w:rsid w:val="00ED4E43"/>
    <w:rsid w:val="00ED5553"/>
    <w:rsid w:val="00ED5E36"/>
    <w:rsid w:val="00ED66B9"/>
    <w:rsid w:val="00ED6961"/>
    <w:rsid w:val="00EE192E"/>
    <w:rsid w:val="00EE1BBE"/>
    <w:rsid w:val="00EE1E47"/>
    <w:rsid w:val="00EE2F5B"/>
    <w:rsid w:val="00EE31B4"/>
    <w:rsid w:val="00EE324D"/>
    <w:rsid w:val="00EE3F50"/>
    <w:rsid w:val="00EE65E8"/>
    <w:rsid w:val="00EE6CA4"/>
    <w:rsid w:val="00EE771E"/>
    <w:rsid w:val="00EE7AF9"/>
    <w:rsid w:val="00EF01A4"/>
    <w:rsid w:val="00EF079C"/>
    <w:rsid w:val="00EF0B96"/>
    <w:rsid w:val="00EF1390"/>
    <w:rsid w:val="00EF1DBB"/>
    <w:rsid w:val="00EF1FFD"/>
    <w:rsid w:val="00EF2104"/>
    <w:rsid w:val="00EF258A"/>
    <w:rsid w:val="00EF2704"/>
    <w:rsid w:val="00EF2CBE"/>
    <w:rsid w:val="00EF3486"/>
    <w:rsid w:val="00EF3809"/>
    <w:rsid w:val="00EF3A90"/>
    <w:rsid w:val="00EF47AF"/>
    <w:rsid w:val="00EF53B6"/>
    <w:rsid w:val="00EF53F4"/>
    <w:rsid w:val="00EF5690"/>
    <w:rsid w:val="00EF5A1C"/>
    <w:rsid w:val="00EF6189"/>
    <w:rsid w:val="00EF63C4"/>
    <w:rsid w:val="00EF69A7"/>
    <w:rsid w:val="00EF7194"/>
    <w:rsid w:val="00F000BF"/>
    <w:rsid w:val="00F002C3"/>
    <w:rsid w:val="00F0038F"/>
    <w:rsid w:val="00F0069A"/>
    <w:rsid w:val="00F00B73"/>
    <w:rsid w:val="00F01707"/>
    <w:rsid w:val="00F050C7"/>
    <w:rsid w:val="00F102D7"/>
    <w:rsid w:val="00F105FD"/>
    <w:rsid w:val="00F10B3D"/>
    <w:rsid w:val="00F115CA"/>
    <w:rsid w:val="00F11EEF"/>
    <w:rsid w:val="00F124FD"/>
    <w:rsid w:val="00F126A4"/>
    <w:rsid w:val="00F13BB8"/>
    <w:rsid w:val="00F14817"/>
    <w:rsid w:val="00F14BAC"/>
    <w:rsid w:val="00F14EBA"/>
    <w:rsid w:val="00F1510F"/>
    <w:rsid w:val="00F1533A"/>
    <w:rsid w:val="00F15C12"/>
    <w:rsid w:val="00F15E5A"/>
    <w:rsid w:val="00F1660D"/>
    <w:rsid w:val="00F16DED"/>
    <w:rsid w:val="00F17604"/>
    <w:rsid w:val="00F17842"/>
    <w:rsid w:val="00F17B7E"/>
    <w:rsid w:val="00F17F0A"/>
    <w:rsid w:val="00F20021"/>
    <w:rsid w:val="00F2128C"/>
    <w:rsid w:val="00F21389"/>
    <w:rsid w:val="00F2336B"/>
    <w:rsid w:val="00F2352B"/>
    <w:rsid w:val="00F23BA2"/>
    <w:rsid w:val="00F23F31"/>
    <w:rsid w:val="00F242B9"/>
    <w:rsid w:val="00F257C1"/>
    <w:rsid w:val="00F25B35"/>
    <w:rsid w:val="00F2668F"/>
    <w:rsid w:val="00F269AB"/>
    <w:rsid w:val="00F2742F"/>
    <w:rsid w:val="00F2753B"/>
    <w:rsid w:val="00F277BF"/>
    <w:rsid w:val="00F32495"/>
    <w:rsid w:val="00F3340E"/>
    <w:rsid w:val="00F339E3"/>
    <w:rsid w:val="00F33F8B"/>
    <w:rsid w:val="00F340B2"/>
    <w:rsid w:val="00F347D1"/>
    <w:rsid w:val="00F36257"/>
    <w:rsid w:val="00F36967"/>
    <w:rsid w:val="00F37063"/>
    <w:rsid w:val="00F3717F"/>
    <w:rsid w:val="00F371AC"/>
    <w:rsid w:val="00F37291"/>
    <w:rsid w:val="00F37DC2"/>
    <w:rsid w:val="00F40C94"/>
    <w:rsid w:val="00F43390"/>
    <w:rsid w:val="00F43730"/>
    <w:rsid w:val="00F43A40"/>
    <w:rsid w:val="00F443B2"/>
    <w:rsid w:val="00F44429"/>
    <w:rsid w:val="00F4475D"/>
    <w:rsid w:val="00F458D8"/>
    <w:rsid w:val="00F463BE"/>
    <w:rsid w:val="00F46E95"/>
    <w:rsid w:val="00F47008"/>
    <w:rsid w:val="00F47246"/>
    <w:rsid w:val="00F474D3"/>
    <w:rsid w:val="00F4795D"/>
    <w:rsid w:val="00F47A32"/>
    <w:rsid w:val="00F5021A"/>
    <w:rsid w:val="00F50237"/>
    <w:rsid w:val="00F51210"/>
    <w:rsid w:val="00F516D3"/>
    <w:rsid w:val="00F51F8C"/>
    <w:rsid w:val="00F52845"/>
    <w:rsid w:val="00F53484"/>
    <w:rsid w:val="00F53596"/>
    <w:rsid w:val="00F53FFC"/>
    <w:rsid w:val="00F548FD"/>
    <w:rsid w:val="00F55312"/>
    <w:rsid w:val="00F55730"/>
    <w:rsid w:val="00F557E9"/>
    <w:rsid w:val="00F55BA8"/>
    <w:rsid w:val="00F55DB1"/>
    <w:rsid w:val="00F56ACA"/>
    <w:rsid w:val="00F600FE"/>
    <w:rsid w:val="00F616F5"/>
    <w:rsid w:val="00F6181C"/>
    <w:rsid w:val="00F62E4D"/>
    <w:rsid w:val="00F63C24"/>
    <w:rsid w:val="00F65C0D"/>
    <w:rsid w:val="00F65E27"/>
    <w:rsid w:val="00F6694A"/>
    <w:rsid w:val="00F66B34"/>
    <w:rsid w:val="00F675B9"/>
    <w:rsid w:val="00F67B77"/>
    <w:rsid w:val="00F70B6F"/>
    <w:rsid w:val="00F711C9"/>
    <w:rsid w:val="00F71963"/>
    <w:rsid w:val="00F71BA3"/>
    <w:rsid w:val="00F71C94"/>
    <w:rsid w:val="00F727D9"/>
    <w:rsid w:val="00F73B65"/>
    <w:rsid w:val="00F74961"/>
    <w:rsid w:val="00F74C59"/>
    <w:rsid w:val="00F75810"/>
    <w:rsid w:val="00F75C3A"/>
    <w:rsid w:val="00F761EA"/>
    <w:rsid w:val="00F7658B"/>
    <w:rsid w:val="00F77F09"/>
    <w:rsid w:val="00F80CDE"/>
    <w:rsid w:val="00F80D36"/>
    <w:rsid w:val="00F80ECB"/>
    <w:rsid w:val="00F82E30"/>
    <w:rsid w:val="00F831CB"/>
    <w:rsid w:val="00F84138"/>
    <w:rsid w:val="00F848A3"/>
    <w:rsid w:val="00F84A8E"/>
    <w:rsid w:val="00F84ACF"/>
    <w:rsid w:val="00F851C9"/>
    <w:rsid w:val="00F85742"/>
    <w:rsid w:val="00F85BF8"/>
    <w:rsid w:val="00F85CA2"/>
    <w:rsid w:val="00F863D4"/>
    <w:rsid w:val="00F86A0C"/>
    <w:rsid w:val="00F86C5C"/>
    <w:rsid w:val="00F871CE"/>
    <w:rsid w:val="00F87802"/>
    <w:rsid w:val="00F900F5"/>
    <w:rsid w:val="00F90AEC"/>
    <w:rsid w:val="00F90DB6"/>
    <w:rsid w:val="00F91ABF"/>
    <w:rsid w:val="00F92A4A"/>
    <w:rsid w:val="00F92C0A"/>
    <w:rsid w:val="00F92C0D"/>
    <w:rsid w:val="00F92CCD"/>
    <w:rsid w:val="00F9415B"/>
    <w:rsid w:val="00F94715"/>
    <w:rsid w:val="00F95364"/>
    <w:rsid w:val="00F9543A"/>
    <w:rsid w:val="00F95880"/>
    <w:rsid w:val="00F95DCF"/>
    <w:rsid w:val="00F96831"/>
    <w:rsid w:val="00F9760A"/>
    <w:rsid w:val="00FA13C2"/>
    <w:rsid w:val="00FA20F9"/>
    <w:rsid w:val="00FA3363"/>
    <w:rsid w:val="00FA3892"/>
    <w:rsid w:val="00FA3FE7"/>
    <w:rsid w:val="00FA4924"/>
    <w:rsid w:val="00FA7036"/>
    <w:rsid w:val="00FA7414"/>
    <w:rsid w:val="00FA78E5"/>
    <w:rsid w:val="00FA7F91"/>
    <w:rsid w:val="00FB0215"/>
    <w:rsid w:val="00FB121C"/>
    <w:rsid w:val="00FB1CDD"/>
    <w:rsid w:val="00FB1FBF"/>
    <w:rsid w:val="00FB2C2F"/>
    <w:rsid w:val="00FB305C"/>
    <w:rsid w:val="00FB32A8"/>
    <w:rsid w:val="00FB3322"/>
    <w:rsid w:val="00FB5AC6"/>
    <w:rsid w:val="00FB6E86"/>
    <w:rsid w:val="00FB71BD"/>
    <w:rsid w:val="00FB7279"/>
    <w:rsid w:val="00FB738F"/>
    <w:rsid w:val="00FB763F"/>
    <w:rsid w:val="00FC10F8"/>
    <w:rsid w:val="00FC2486"/>
    <w:rsid w:val="00FC2E3D"/>
    <w:rsid w:val="00FC2F62"/>
    <w:rsid w:val="00FC38D2"/>
    <w:rsid w:val="00FC3BDE"/>
    <w:rsid w:val="00FC42E8"/>
    <w:rsid w:val="00FC47B3"/>
    <w:rsid w:val="00FC59E1"/>
    <w:rsid w:val="00FC5F32"/>
    <w:rsid w:val="00FC61FC"/>
    <w:rsid w:val="00FC6CBA"/>
    <w:rsid w:val="00FC745D"/>
    <w:rsid w:val="00FC7EAE"/>
    <w:rsid w:val="00FD0421"/>
    <w:rsid w:val="00FD1DBE"/>
    <w:rsid w:val="00FD25A7"/>
    <w:rsid w:val="00FD27B6"/>
    <w:rsid w:val="00FD27C0"/>
    <w:rsid w:val="00FD2D49"/>
    <w:rsid w:val="00FD3689"/>
    <w:rsid w:val="00FD40CA"/>
    <w:rsid w:val="00FD42A3"/>
    <w:rsid w:val="00FD44AD"/>
    <w:rsid w:val="00FD4D06"/>
    <w:rsid w:val="00FD536E"/>
    <w:rsid w:val="00FD5682"/>
    <w:rsid w:val="00FD5949"/>
    <w:rsid w:val="00FD5C1D"/>
    <w:rsid w:val="00FD6493"/>
    <w:rsid w:val="00FD6A3D"/>
    <w:rsid w:val="00FD7468"/>
    <w:rsid w:val="00FD75D5"/>
    <w:rsid w:val="00FD766D"/>
    <w:rsid w:val="00FD7B10"/>
    <w:rsid w:val="00FD7CE0"/>
    <w:rsid w:val="00FE0B3B"/>
    <w:rsid w:val="00FE1BE2"/>
    <w:rsid w:val="00FE1D3D"/>
    <w:rsid w:val="00FE255B"/>
    <w:rsid w:val="00FE2F42"/>
    <w:rsid w:val="00FE3CED"/>
    <w:rsid w:val="00FE4244"/>
    <w:rsid w:val="00FE5531"/>
    <w:rsid w:val="00FE56BE"/>
    <w:rsid w:val="00FE5772"/>
    <w:rsid w:val="00FE6668"/>
    <w:rsid w:val="00FE68B1"/>
    <w:rsid w:val="00FE6D23"/>
    <w:rsid w:val="00FE7019"/>
    <w:rsid w:val="00FE730A"/>
    <w:rsid w:val="00FE7708"/>
    <w:rsid w:val="00FF0900"/>
    <w:rsid w:val="00FF093F"/>
    <w:rsid w:val="00FF1DD7"/>
    <w:rsid w:val="00FF230B"/>
    <w:rsid w:val="00FF3BF9"/>
    <w:rsid w:val="00FF3EB7"/>
    <w:rsid w:val="00FF4453"/>
    <w:rsid w:val="00FF4F3B"/>
    <w:rsid w:val="00FF539E"/>
    <w:rsid w:val="00FF7920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C369B8"/>
  <w15:docId w15:val="{C8D5B7B6-B807-4115-8F3D-21FFFC3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E9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F46E9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528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F46E95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F46E95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46E95"/>
    <w:pPr>
      <w:ind w:left="1497"/>
      <w:outlineLvl w:val="6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46E95"/>
    <w:pPr>
      <w:ind w:left="1894"/>
      <w:outlineLvl w:val="6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46E95"/>
    <w:pPr>
      <w:ind w:left="1021"/>
      <w:outlineLvl w:val="6"/>
    </w:pPr>
  </w:style>
  <w:style w:type="paragraph" w:customStyle="1" w:styleId="2TIRpodwjnytiret">
    <w:name w:val="2TIR – podwójny tiret"/>
    <w:basedOn w:val="TIRtiret"/>
    <w:uiPriority w:val="73"/>
    <w:qFormat/>
    <w:rsid w:val="00F46E95"/>
    <w:pPr>
      <w:ind w:left="1780"/>
      <w:outlineLvl w:val="5"/>
    </w:pPr>
  </w:style>
  <w:style w:type="character" w:styleId="Odwoanieprzypisudolnego">
    <w:name w:val="footnote reference"/>
    <w:uiPriority w:val="99"/>
    <w:rsid w:val="00F46E9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46E9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FE7708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46E9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FE7708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46E9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FE7708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46E95"/>
    <w:pPr>
      <w:suppressAutoHyphens/>
      <w:autoSpaceDE w:val="0"/>
      <w:autoSpaceDN w:val="0"/>
      <w:adjustRightInd w:val="0"/>
      <w:spacing w:before="120"/>
      <w:ind w:firstLine="510"/>
      <w:jc w:val="both"/>
      <w:outlineLvl w:val="1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46E95"/>
    <w:pPr>
      <w:ind w:left="1497"/>
      <w:outlineLvl w:val="6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46E95"/>
    <w:pPr>
      <w:outlineLvl w:val="6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46E95"/>
    <w:pPr>
      <w:outlineLvl w:val="6"/>
    </w:pPr>
  </w:style>
  <w:style w:type="character" w:customStyle="1" w:styleId="Nagwek1Znak">
    <w:name w:val="Nagłówek 1 Znak"/>
    <w:basedOn w:val="Domylnaczcionkaakapitu"/>
    <w:link w:val="Nagwek1"/>
    <w:uiPriority w:val="99"/>
    <w:rsid w:val="00FE770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F46E9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46E95"/>
    <w:pPr>
      <w:ind w:left="1020"/>
      <w:outlineLvl w:val="6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46E95"/>
    <w:pPr>
      <w:spacing w:before="0"/>
      <w:ind w:left="510"/>
      <w:outlineLvl w:val="6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46E95"/>
    <w:pPr>
      <w:keepNext/>
      <w:suppressAutoHyphens/>
      <w:spacing w:before="120" w:after="120"/>
      <w:jc w:val="center"/>
      <w:outlineLvl w:val="0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46E95"/>
    <w:pPr>
      <w:keepNext/>
      <w:suppressAutoHyphens/>
      <w:spacing w:before="120" w:after="360"/>
      <w:jc w:val="center"/>
      <w:outlineLvl w:val="0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46E95"/>
    <w:pPr>
      <w:keepNext/>
      <w:suppressAutoHyphens/>
      <w:spacing w:before="120"/>
      <w:jc w:val="center"/>
      <w:outlineLvl w:val="0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46E9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46E95"/>
    <w:pPr>
      <w:keepNext/>
      <w:suppressAutoHyphens/>
      <w:spacing w:after="120"/>
      <w:jc w:val="center"/>
      <w:outlineLvl w:val="0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46E9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46E95"/>
    <w:pPr>
      <w:ind w:left="510" w:hanging="510"/>
      <w:jc w:val="both"/>
      <w:outlineLvl w:val="2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46E9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46E95"/>
    <w:pPr>
      <w:ind w:left="986" w:hanging="476"/>
      <w:outlineLvl w:val="3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46E95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46E95"/>
    <w:pPr>
      <w:ind w:left="1384" w:hanging="397"/>
      <w:outlineLvl w:val="4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46E95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46E9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46E95"/>
    <w:pPr>
      <w:keepNext/>
      <w:suppressAutoHyphens/>
      <w:spacing w:before="120"/>
      <w:jc w:val="center"/>
      <w:outlineLvl w:val="0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46E95"/>
    <w:pPr>
      <w:outlineLvl w:val="6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46E95"/>
    <w:pPr>
      <w:ind w:left="1463"/>
      <w:outlineLvl w:val="6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46E95"/>
    <w:pPr>
      <w:ind w:left="1860"/>
      <w:outlineLvl w:val="6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46E95"/>
    <w:pPr>
      <w:keepNext/>
      <w:spacing w:before="120"/>
      <w:jc w:val="center"/>
      <w:outlineLvl w:val="0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46E95"/>
    <w:pPr>
      <w:ind w:left="510"/>
      <w:outlineLvl w:val="6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46E95"/>
    <w:pPr>
      <w:spacing w:before="0"/>
      <w:ind w:left="510"/>
      <w:outlineLvl w:val="6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46E95"/>
    <w:pPr>
      <w:keepNext/>
      <w:suppressAutoHyphens/>
      <w:ind w:left="510"/>
      <w:jc w:val="center"/>
      <w:outlineLvl w:val="6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46E95"/>
    <w:pPr>
      <w:ind w:left="907"/>
      <w:outlineLvl w:val="6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46E95"/>
    <w:pPr>
      <w:ind w:left="510"/>
      <w:outlineLvl w:val="6"/>
    </w:pPr>
  </w:style>
  <w:style w:type="paragraph" w:customStyle="1" w:styleId="ZZLITzmianazmlit">
    <w:name w:val="ZZ/LIT – zmiana zm. lit."/>
    <w:basedOn w:val="ZZPKTzmianazmpkt"/>
    <w:uiPriority w:val="67"/>
    <w:qFormat/>
    <w:rsid w:val="00F46E95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46E9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46E95"/>
    <w:pPr>
      <w:keepNext/>
      <w:suppressAutoHyphens/>
      <w:ind w:left="510"/>
      <w:jc w:val="center"/>
      <w:outlineLvl w:val="6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46E95"/>
    <w:pPr>
      <w:ind w:left="987"/>
      <w:outlineLvl w:val="6"/>
    </w:pPr>
  </w:style>
  <w:style w:type="paragraph" w:customStyle="1" w:styleId="ZLITPKTzmpktliter">
    <w:name w:val="Z_LIT/PKT – zm. pkt literą"/>
    <w:basedOn w:val="PKTpunkt"/>
    <w:uiPriority w:val="47"/>
    <w:qFormat/>
    <w:rsid w:val="00F46E95"/>
    <w:pPr>
      <w:ind w:left="1497"/>
      <w:outlineLvl w:val="6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46E95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46E95"/>
    <w:pPr>
      <w:ind w:left="1463"/>
      <w:outlineLvl w:val="6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46E95"/>
    <w:pPr>
      <w:ind w:left="987"/>
      <w:outlineLvl w:val="6"/>
    </w:pPr>
  </w:style>
  <w:style w:type="paragraph" w:customStyle="1" w:styleId="ZLITTIRzmtirliter">
    <w:name w:val="Z_LIT/TIR – zm. tir. literą"/>
    <w:basedOn w:val="TIRtiret"/>
    <w:uiPriority w:val="49"/>
    <w:qFormat/>
    <w:rsid w:val="00F46E95"/>
    <w:pPr>
      <w:outlineLvl w:val="6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46E95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46E95"/>
    <w:pPr>
      <w:ind w:left="1973"/>
      <w:outlineLvl w:val="6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46E95"/>
    <w:pPr>
      <w:ind w:left="1497"/>
      <w:outlineLvl w:val="6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46E95"/>
    <w:pPr>
      <w:ind w:left="2370"/>
      <w:outlineLvl w:val="6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46E95"/>
    <w:pPr>
      <w:ind w:left="1973"/>
      <w:outlineLvl w:val="6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FE7708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708"/>
  </w:style>
  <w:style w:type="paragraph" w:customStyle="1" w:styleId="ZTIRLITzmlittiret">
    <w:name w:val="Z_TIR/LIT – zm. lit. tiret"/>
    <w:basedOn w:val="LITlitera"/>
    <w:uiPriority w:val="57"/>
    <w:qFormat/>
    <w:rsid w:val="00F46E95"/>
    <w:pPr>
      <w:ind w:left="1859"/>
      <w:outlineLvl w:val="6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46E95"/>
    <w:pPr>
      <w:ind w:left="1383"/>
      <w:outlineLvl w:val="6"/>
    </w:pPr>
  </w:style>
  <w:style w:type="paragraph" w:customStyle="1" w:styleId="ZTIRTIRzmtirtiret">
    <w:name w:val="Z_TIR/TIR – zm. tir. tiret"/>
    <w:basedOn w:val="TIRtiret"/>
    <w:uiPriority w:val="57"/>
    <w:qFormat/>
    <w:rsid w:val="00F46E95"/>
    <w:pPr>
      <w:ind w:left="1780"/>
      <w:outlineLvl w:val="6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46E95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46E9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46E95"/>
    <w:pPr>
      <w:ind w:left="2257"/>
      <w:outlineLvl w:val="6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46E95"/>
    <w:pPr>
      <w:ind w:left="1860"/>
      <w:outlineLvl w:val="6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46E95"/>
    <w:pPr>
      <w:ind w:left="1780"/>
      <w:outlineLvl w:val="5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46E95"/>
    <w:pPr>
      <w:ind w:left="907"/>
      <w:outlineLvl w:val="6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46E9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46E95"/>
    <w:pPr>
      <w:outlineLvl w:val="6"/>
    </w:pPr>
  </w:style>
  <w:style w:type="paragraph" w:customStyle="1" w:styleId="ZTIR2TIRzmpodwtirtiret">
    <w:name w:val="Z_TIR/2TIR – zm. podw. tir. tiret"/>
    <w:basedOn w:val="TIRtiret"/>
    <w:uiPriority w:val="78"/>
    <w:qFormat/>
    <w:rsid w:val="00F46E95"/>
    <w:pPr>
      <w:ind w:left="1780"/>
      <w:outlineLvl w:val="6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46E95"/>
    <w:pPr>
      <w:ind w:left="1780"/>
      <w:outlineLvl w:val="6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46E95"/>
    <w:pPr>
      <w:ind w:left="2291"/>
      <w:outlineLvl w:val="6"/>
    </w:pPr>
  </w:style>
  <w:style w:type="paragraph" w:customStyle="1" w:styleId="ZTIRPKTzmpkttiret">
    <w:name w:val="Z_TIR/PKT – zm. pkt tiret"/>
    <w:basedOn w:val="PKTpunkt"/>
    <w:uiPriority w:val="56"/>
    <w:qFormat/>
    <w:rsid w:val="00F46E95"/>
    <w:pPr>
      <w:ind w:left="1893"/>
      <w:outlineLvl w:val="6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46E95"/>
    <w:pPr>
      <w:ind w:left="2336"/>
      <w:outlineLvl w:val="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46E95"/>
    <w:pPr>
      <w:ind w:left="1860"/>
      <w:outlineLvl w:val="6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46E95"/>
    <w:pPr>
      <w:ind w:left="2654"/>
      <w:outlineLvl w:val="6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46E95"/>
    <w:pPr>
      <w:ind w:left="2257"/>
      <w:outlineLvl w:val="6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46E95"/>
    <w:pPr>
      <w:ind w:left="2177"/>
      <w:outlineLvl w:val="6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46E95"/>
    <w:pPr>
      <w:ind w:left="1780"/>
      <w:outlineLvl w:val="6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46E95"/>
    <w:pPr>
      <w:ind w:left="2256"/>
      <w:outlineLvl w:val="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46E95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46E9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46E95"/>
    <w:pPr>
      <w:ind w:left="2654"/>
      <w:outlineLvl w:val="6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46E95"/>
    <w:pPr>
      <w:ind w:left="2257"/>
      <w:outlineLvl w:val="6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46E9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46E9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46E95"/>
    <w:pPr>
      <w:ind w:left="2574"/>
      <w:outlineLvl w:val="6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46E95"/>
    <w:pPr>
      <w:ind w:left="2177"/>
      <w:outlineLvl w:val="6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46E95"/>
    <w:pPr>
      <w:ind w:left="3051"/>
      <w:outlineLvl w:val="6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46E95"/>
    <w:pPr>
      <w:ind w:left="2654"/>
      <w:outlineLvl w:val="6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46E95"/>
    <w:pPr>
      <w:ind w:left="510"/>
      <w:outlineLvl w:val="6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46E95"/>
    <w:pPr>
      <w:spacing w:after="120"/>
      <w:ind w:left="510"/>
      <w:outlineLvl w:val="6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46E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46E95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70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46E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708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46E95"/>
    <w:pPr>
      <w:ind w:left="1894"/>
      <w:outlineLvl w:val="7"/>
    </w:pPr>
  </w:style>
  <w:style w:type="paragraph" w:customStyle="1" w:styleId="ZZPKTzmianazmpkt">
    <w:name w:val="ZZ/PKT – zmiana zm. pkt"/>
    <w:basedOn w:val="ZPKTzmpktartykuempunktem"/>
    <w:uiPriority w:val="66"/>
    <w:qFormat/>
    <w:rsid w:val="00F46E95"/>
    <w:pPr>
      <w:ind w:left="2404"/>
      <w:outlineLvl w:val="7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46E95"/>
    <w:pPr>
      <w:ind w:left="2880"/>
      <w:outlineLvl w:val="7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46E95"/>
    <w:pPr>
      <w:ind w:left="3277"/>
      <w:outlineLvl w:val="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46E95"/>
    <w:pPr>
      <w:ind w:left="2404"/>
      <w:outlineLvl w:val="7"/>
    </w:pPr>
  </w:style>
  <w:style w:type="paragraph" w:customStyle="1" w:styleId="ODNONIKtreodnonika">
    <w:name w:val="ODNOŚNIK – treść odnośnika"/>
    <w:uiPriority w:val="19"/>
    <w:qFormat/>
    <w:rsid w:val="00F46E95"/>
    <w:pPr>
      <w:spacing w:line="240" w:lineRule="auto"/>
      <w:ind w:left="284" w:hanging="284"/>
      <w:jc w:val="both"/>
      <w:outlineLvl w:val="1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46E9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46E9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46E9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46E9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46E9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46E9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46E95"/>
    <w:pPr>
      <w:keepNext/>
      <w:suppressAutoHyphens/>
      <w:spacing w:before="120"/>
      <w:jc w:val="center"/>
      <w:outlineLvl w:val="0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46E95"/>
    <w:pPr>
      <w:ind w:left="2177"/>
      <w:outlineLvl w:val="6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46E95"/>
    <w:pPr>
      <w:ind w:left="2177"/>
      <w:outlineLvl w:val="6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46E95"/>
    <w:pPr>
      <w:ind w:left="1021"/>
      <w:outlineLvl w:val="6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46E9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46E95"/>
    <w:pPr>
      <w:ind w:left="1021"/>
      <w:outlineLvl w:val="6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46E9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46E9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46E9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46E9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46E95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46E95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6E95"/>
    <w:pPr>
      <w:ind w:left="568"/>
      <w:outlineLvl w:val="2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46E95"/>
    <w:pPr>
      <w:spacing w:line="360" w:lineRule="auto"/>
      <w:ind w:left="907" w:hanging="397"/>
      <w:outlineLvl w:val="6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46E9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46E9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46E9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46E9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46E9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46E9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46E9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46E9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46E9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46E9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46E9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46E9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46E9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46E9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46E9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46E9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46E9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46E9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46E9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46E9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46E9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46E9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46E9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46E9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46E9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46E9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46E95"/>
  </w:style>
  <w:style w:type="paragraph" w:customStyle="1" w:styleId="ZZUSTzmianazmust">
    <w:name w:val="ZZ/UST(§) – zmiana zm. ust. (§)"/>
    <w:basedOn w:val="ZZARTzmianazmart"/>
    <w:uiPriority w:val="65"/>
    <w:qFormat/>
    <w:rsid w:val="00F46E95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46E95"/>
    <w:pPr>
      <w:keepNext/>
      <w:suppressAutoHyphens/>
      <w:spacing w:before="120"/>
      <w:jc w:val="center"/>
      <w:outlineLvl w:val="0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46E95"/>
    <w:pPr>
      <w:ind w:left="510"/>
      <w:outlineLvl w:val="6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46E95"/>
    <w:pPr>
      <w:spacing w:before="0"/>
      <w:ind w:left="1894"/>
      <w:outlineLvl w:val="7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46E95"/>
    <w:pPr>
      <w:ind w:left="1894"/>
      <w:outlineLvl w:val="7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46E95"/>
    <w:pPr>
      <w:ind w:left="1894"/>
      <w:outlineLvl w:val="7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46E95"/>
    <w:pPr>
      <w:ind w:left="1894"/>
      <w:outlineLvl w:val="7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46E95"/>
    <w:pPr>
      <w:ind w:left="1894"/>
      <w:outlineLvl w:val="7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46E9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46E9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46E9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46E95"/>
    <w:pPr>
      <w:ind w:left="1191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46E9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46E9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46E9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46E9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46E95"/>
    <w:pPr>
      <w:jc w:val="right"/>
      <w:outlineLvl w:val="0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46E9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46E9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46E95"/>
    <w:pPr>
      <w:outlineLvl w:val="0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46E9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46E9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46E95"/>
    <w:pPr>
      <w:outlineLvl w:val="0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46E9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46E95"/>
  </w:style>
  <w:style w:type="paragraph" w:customStyle="1" w:styleId="TEKSTZacznikido">
    <w:name w:val="TEKST&quot;Załącznik(i) do ...&quot;"/>
    <w:uiPriority w:val="28"/>
    <w:qFormat/>
    <w:rsid w:val="00F46E95"/>
    <w:pPr>
      <w:keepNext/>
      <w:spacing w:after="240" w:line="240" w:lineRule="auto"/>
      <w:ind w:left="5670"/>
      <w:contextualSpacing/>
      <w:outlineLvl w:val="0"/>
    </w:pPr>
    <w:rPr>
      <w:rFonts w:ascii="Times New Roman" w:eastAsiaTheme="minorEastAsia" w:hAnsi="Times New Roman" w:cs="Arial"/>
      <w:szCs w:val="20"/>
    </w:r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46E95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46E95"/>
    <w:pPr>
      <w:ind w:left="-510"/>
      <w:outlineLvl w:val="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46E95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46E95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46E95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46E95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46E95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46E9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46E9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46E9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46E9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46E9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46E9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46E9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46E95"/>
    <w:pPr>
      <w:outlineLvl w:val="1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46E9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46E9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46E9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46E9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46E9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46E9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46E9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46E9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46E9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46E9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46E9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46E9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46E9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46E9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46E9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46E9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46E9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46E9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46E9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46E9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46E9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46E9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46E9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46E9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46E95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46E9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46E9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46E9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46E9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46E9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46E9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46E9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46E9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46E9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46E9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46E9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46E9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46E9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46E9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46E9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46E95"/>
    <w:pPr>
      <w:widowControl/>
      <w:autoSpaceDE/>
      <w:autoSpaceDN/>
      <w:adjustRightInd/>
      <w:spacing w:line="240" w:lineRule="auto"/>
      <w:ind w:left="283" w:hanging="170"/>
      <w:outlineLvl w:val="1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46E95"/>
    <w:pPr>
      <w:widowControl/>
      <w:suppressAutoHyphens/>
      <w:ind w:firstLine="510"/>
      <w:outlineLvl w:val="1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46E95"/>
    <w:pPr>
      <w:widowControl/>
      <w:suppressAutoHyphens/>
      <w:jc w:val="center"/>
      <w:outlineLvl w:val="1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46E9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46E9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46E95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46E95"/>
    <w:pPr>
      <w:jc w:val="center"/>
      <w:outlineLvl w:val="1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46E9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46E95"/>
    <w:pPr>
      <w:ind w:left="1815"/>
      <w:outlineLvl w:val="6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46E95"/>
    <w:pPr>
      <w:ind w:left="3198"/>
      <w:outlineLvl w:val="7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46E9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46E9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46E9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46E9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46E9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46E9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46E9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46E9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46E9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46E9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46E95"/>
    <w:pPr>
      <w:ind w:left="1780"/>
    </w:pPr>
  </w:style>
  <w:style w:type="table" w:styleId="Tabela-Siatka">
    <w:name w:val="Table Grid"/>
    <w:basedOn w:val="Standardowy"/>
    <w:locked/>
    <w:rsid w:val="00FE77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E7708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F46E95"/>
    <w:pPr>
      <w:spacing w:line="240" w:lineRule="auto"/>
      <w:jc w:val="left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caps w:val="0"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F46E95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  <w:tblStylePr w:type="firstRow">
      <w:tblPr/>
      <w:trPr>
        <w:tblHeader/>
      </w:trPr>
    </w:tblStylePr>
  </w:style>
  <w:style w:type="table" w:customStyle="1" w:styleId="TABELA3zszablonu">
    <w:name w:val="TABELA 3 z szablonu"/>
    <w:basedOn w:val="TABELA2zszablonu"/>
    <w:uiPriority w:val="99"/>
    <w:rsid w:val="00F46E95"/>
    <w:tblPr/>
    <w:tcPr>
      <w:shd w:val="clear" w:color="auto" w:fill="auto"/>
    </w:tcPr>
    <w:tblStylePr w:type="firstRow">
      <w:rPr>
        <w:caps w:val="0"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F46E95"/>
    <w:rPr>
      <w:color w:val="808080"/>
    </w:rPr>
  </w:style>
  <w:style w:type="paragraph" w:styleId="Akapitzlist">
    <w:name w:val="List Paragraph"/>
    <w:basedOn w:val="Normalny"/>
    <w:uiPriority w:val="34"/>
    <w:qFormat/>
    <w:rsid w:val="000E25A2"/>
    <w:pPr>
      <w:widowControl/>
      <w:autoSpaceDE/>
      <w:autoSpaceDN/>
      <w:adjustRightInd/>
      <w:spacing w:line="240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26D52"/>
    <w:rPr>
      <w:color w:val="BE2A25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8A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8A5"/>
    <w:rPr>
      <w:rFonts w:ascii="Helvetica" w:hAnsi="Helvetica" w:cs="Helvetic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8A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528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40149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592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52E08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366C75"/>
    <w:pPr>
      <w:spacing w:line="240" w:lineRule="auto"/>
    </w:pPr>
    <w:rPr>
      <w:rFonts w:ascii="Helvetica" w:hAnsi="Helvetica" w:cs="Helvetica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B3951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4A3"/>
    <w:rPr>
      <w:color w:val="605E5C"/>
      <w:shd w:val="clear" w:color="auto" w:fill="E1DFDD"/>
    </w:r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46E95"/>
    <w:pPr>
      <w:ind w:left="397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6E95"/>
    <w:pPr>
      <w:ind w:left="851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6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9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3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9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5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5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3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84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451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481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8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7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84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24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39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7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95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21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095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44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39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488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8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57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88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0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66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66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4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019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734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3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3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1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6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52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15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21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5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0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33F1B3-82B9-45CE-B943-6D615FC5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46</TotalTime>
  <Pages>1</Pages>
  <Words>2035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Borowicz Konrad</dc:creator>
  <cp:keywords/>
  <dc:description/>
  <cp:lastModifiedBy>Olszak Krzysztof</cp:lastModifiedBy>
  <cp:revision>23</cp:revision>
  <dcterms:created xsi:type="dcterms:W3CDTF">2026-05-08T13:43:00Z</dcterms:created>
  <dcterms:modified xsi:type="dcterms:W3CDTF">2026-05-12T14:19:00Z</dcterms:modified>
  <cp:category/>
</cp:coreProperties>
</file>