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057E" w14:textId="1B26B85B" w:rsidR="00963E84" w:rsidRDefault="00963E84" w:rsidP="00963E84">
      <w:pPr>
        <w:pStyle w:val="OZNPROJEKTUwskazaniedatylubwersjiprojektu"/>
      </w:pPr>
      <w:r>
        <w:t>Projekt</w:t>
      </w:r>
    </w:p>
    <w:p w14:paraId="5357717D" w14:textId="77777777" w:rsidR="00963E84" w:rsidRPr="001B76DC" w:rsidRDefault="00963E84" w:rsidP="00963E84">
      <w:pPr>
        <w:pStyle w:val="OZNRODZAKTUtznustawalubrozporzdzenieiorganwydajcy"/>
      </w:pPr>
      <w:r w:rsidRPr="001B76DC">
        <w:t>USTAWA</w:t>
      </w:r>
    </w:p>
    <w:p w14:paraId="5CA9A386" w14:textId="77777777" w:rsidR="00963E84" w:rsidRPr="001B76DC" w:rsidRDefault="00963E84" w:rsidP="00963E84">
      <w:pPr>
        <w:pStyle w:val="DATAAKTUdatauchwalenialubwydaniaaktu"/>
      </w:pPr>
      <w:r w:rsidRPr="001B76DC">
        <w:t>z dnia …</w:t>
      </w:r>
    </w:p>
    <w:p w14:paraId="72F320B8" w14:textId="77777777" w:rsidR="00963E84" w:rsidRPr="001B76DC" w:rsidRDefault="00963E84" w:rsidP="00963E84">
      <w:pPr>
        <w:pStyle w:val="TYTUAKTUprzedmiotregulacjiustawylubrozporzdzenia"/>
      </w:pPr>
      <w:r w:rsidRPr="001B76DC">
        <w:t>o zmianie ustawy – Prawo wodne</w:t>
      </w:r>
    </w:p>
    <w:p w14:paraId="1F10BA73" w14:textId="6F54A73D" w:rsidR="00963E84" w:rsidRDefault="00963E84" w:rsidP="00963E84">
      <w:pPr>
        <w:pStyle w:val="ARTartustawynprozporzdzenia"/>
        <w:keepNext/>
      </w:pPr>
      <w:r w:rsidRPr="00963E84">
        <w:rPr>
          <w:rStyle w:val="Ppogrubienie"/>
        </w:rPr>
        <w:t>Art. 1.</w:t>
      </w:r>
      <w:r>
        <w:t> </w:t>
      </w:r>
      <w:r w:rsidRPr="001B76DC">
        <w:t>W ustawie z dnia 20 lipca 2017 r. – Prawo wodne (Dz. U. z 2025 r. poz. 960</w:t>
      </w:r>
      <w:r w:rsidR="00611232">
        <w:t xml:space="preserve"> i 1535 oraz z 2026 r. poz. 445 i 605</w:t>
      </w:r>
      <w:r w:rsidRPr="001B76DC">
        <w:t>) wprowadza się następujące zmiany:</w:t>
      </w:r>
    </w:p>
    <w:p w14:paraId="5FCD9209" w14:textId="0459B88C" w:rsidR="00963E84" w:rsidRDefault="00963E84" w:rsidP="00963E84">
      <w:pPr>
        <w:pStyle w:val="PKTpunkt"/>
      </w:pPr>
      <w:r>
        <w:t>1)</w:t>
      </w:r>
      <w:r>
        <w:tab/>
        <w:t>tytuł działu XIII otrzymuje brzmienie:</w:t>
      </w:r>
    </w:p>
    <w:p w14:paraId="6C684F50" w14:textId="578FDE72" w:rsidR="00963E84" w:rsidRDefault="00963E84" w:rsidP="00963E84">
      <w:pPr>
        <w:pStyle w:val="ZCZWSPLITzmczciwsplitartykuempunktem"/>
      </w:pPr>
      <w:r>
        <w:t>„</w:t>
      </w:r>
      <w:r w:rsidRPr="00701A14">
        <w:t xml:space="preserve">Zmiany w przepisach, </w:t>
      </w:r>
      <w:r>
        <w:t xml:space="preserve">przepisy epizodyczne, </w:t>
      </w:r>
      <w:r w:rsidRPr="00701A14">
        <w:t>przejściowe, dostosowujące i końcowe</w:t>
      </w:r>
      <w:r>
        <w:t>”;</w:t>
      </w:r>
    </w:p>
    <w:p w14:paraId="78B7AD6A" w14:textId="1C4F8A65" w:rsidR="00963E84" w:rsidRDefault="00963E84" w:rsidP="00963E84">
      <w:pPr>
        <w:pStyle w:val="PKTpunkt"/>
        <w:keepNext/>
      </w:pPr>
      <w:r>
        <w:t>2)</w:t>
      </w:r>
      <w:r>
        <w:tab/>
        <w:t>w dziale XIII po rozdziale 1 dodaje się rozdział 1a w brzmieniu</w:t>
      </w:r>
      <w:r w:rsidR="00611232">
        <w:t>:</w:t>
      </w:r>
    </w:p>
    <w:p w14:paraId="3984B75D" w14:textId="021A4FF5" w:rsidR="00963E84" w:rsidRDefault="00963E84" w:rsidP="00963E84">
      <w:pPr>
        <w:pStyle w:val="ZROZDZODDZOZNzmoznrozdzoddzartykuempunktem"/>
      </w:pPr>
      <w:r>
        <w:t>„Rozdział 1a</w:t>
      </w:r>
    </w:p>
    <w:p w14:paraId="337B4E5E" w14:textId="77777777" w:rsidR="00963E84" w:rsidRDefault="00963E84" w:rsidP="00963E84">
      <w:pPr>
        <w:pStyle w:val="ZROZDZODDZPRZEDMzmprzedmrozdzoddzartykuempunktem"/>
      </w:pPr>
      <w:r>
        <w:t>Przepisy epizodyczne</w:t>
      </w:r>
    </w:p>
    <w:p w14:paraId="1C7A2EFD" w14:textId="48DF2F90" w:rsidR="00963E84" w:rsidRPr="00B922BA" w:rsidRDefault="00963E84" w:rsidP="00963E84">
      <w:pPr>
        <w:pStyle w:val="ZARTzmartartykuempunktem"/>
        <w:rPr>
          <w:rStyle w:val="Ppogrubienie"/>
        </w:rPr>
      </w:pPr>
      <w:r>
        <w:t>Art. 524a. </w:t>
      </w:r>
      <w:r w:rsidRPr="001B76DC">
        <w:t xml:space="preserve">1. </w:t>
      </w:r>
      <w:r w:rsidR="00EA4387" w:rsidRPr="00B922BA">
        <w:t>Zwalnia się z opłaty, o której mowa w art. 190 ust. 2, właściciela urządzenia wodnego do poboru wód podziemnych wykonanego bez wymaganego pozwolenia wodnoprawnego albo zgłoszenia wodnoprawnego do dnia wejścia w życie niniejszego przepisu, który w terminie do dnia 30 września 2027 r. złoży kompletny wniosek o legalizację tego urządzenia wodnego</w:t>
      </w:r>
      <w:r w:rsidRPr="00B922BA">
        <w:t>.</w:t>
      </w:r>
    </w:p>
    <w:p w14:paraId="61D34D15" w14:textId="43EF3B5B" w:rsidR="00963E84" w:rsidRPr="00EA4387" w:rsidRDefault="00963E84" w:rsidP="00EA4387">
      <w:pPr>
        <w:pStyle w:val="ZUSTzmustartykuempunktem"/>
        <w:rPr>
          <w:b/>
        </w:rPr>
      </w:pPr>
      <w:r w:rsidRPr="00B922BA">
        <w:t>2. </w:t>
      </w:r>
      <w:r w:rsidR="00EA4387" w:rsidRPr="00B922BA">
        <w:t>Właściciel, który złoży kompletny wniosek o legalizację urządzenia wodnego na podstawie ust. 1, nie podlega administracyjnej karze pieniężnej, o której mowa w art. 472aa ust. 1 pkt 2, za wykonanie urządzenia wodnego do poboru wód podziemnych wymagającego pozwolenia wodnoprawnego albo zgłoszenia wodnoprawnego bez odpowiednio pozwolenia wodnoprawnego lub pozwolenia zintegrowanego albo zgłoszenia wodnoprawnego</w:t>
      </w:r>
      <w:r w:rsidRPr="00B922BA">
        <w:t>.”.</w:t>
      </w:r>
    </w:p>
    <w:p w14:paraId="1030484B" w14:textId="276EF8A8" w:rsidR="00EA4387" w:rsidRPr="00B922BA" w:rsidRDefault="00EA4387" w:rsidP="00EA4387">
      <w:pPr>
        <w:pStyle w:val="ARTartustawynprozporzdzenia"/>
      </w:pPr>
      <w:r w:rsidRPr="005F4349">
        <w:rPr>
          <w:rStyle w:val="Ppogrubienie"/>
        </w:rPr>
        <w:t xml:space="preserve">Art. </w:t>
      </w:r>
      <w:r w:rsidR="005F4349">
        <w:rPr>
          <w:rStyle w:val="Ppogrubienie"/>
        </w:rPr>
        <w:t>2</w:t>
      </w:r>
      <w:r w:rsidRPr="005F4349">
        <w:rPr>
          <w:rStyle w:val="Ppogrubienie"/>
        </w:rPr>
        <w:t xml:space="preserve">. </w:t>
      </w:r>
      <w:r w:rsidRPr="00B922BA">
        <w:t>1.</w:t>
      </w:r>
      <w:r w:rsidRPr="00B922BA">
        <w:rPr>
          <w:lang w:eastAsia="en-US"/>
        </w:rPr>
        <w:t xml:space="preserve"> </w:t>
      </w:r>
      <w:r w:rsidRPr="00B922BA">
        <w:t>Do postępowań wszczętych i niezakończonych przed dniem wejścia w życie niniejszej ustawy dotyczących legalizacji urządzeń wodnych do poboru wód podziemnych, prowadzonych na podstawie art. 190 ustawy zmienianej w art. 1</w:t>
      </w:r>
      <w:r w:rsidR="005F4349" w:rsidRPr="00B922BA">
        <w:t>,</w:t>
      </w:r>
      <w:r w:rsidRPr="00B922BA">
        <w:t xml:space="preserve"> stosuje się </w:t>
      </w:r>
      <w:r w:rsidR="000F4152" w:rsidRPr="00B922BA">
        <w:t xml:space="preserve">przepis </w:t>
      </w:r>
      <w:r w:rsidRPr="00B922BA">
        <w:t>art. 524a ust. 1 ustawy zmienianej w art. 1.</w:t>
      </w:r>
    </w:p>
    <w:p w14:paraId="6039459B" w14:textId="3B03A995" w:rsidR="00EA4387" w:rsidRPr="00B922BA" w:rsidRDefault="00EA4387" w:rsidP="00EA4387">
      <w:pPr>
        <w:pStyle w:val="USTustnpkodeksu"/>
        <w:rPr>
          <w:rStyle w:val="Ppogrubienie"/>
        </w:rPr>
      </w:pPr>
      <w:r w:rsidRPr="00B922BA">
        <w:t>2. Do postępowań wszczętych i niezakończonych przed dniem wejścia w życie niniejszej ustawy dotyczących administracyjnych kar pieniężnych nakładanych w związku z wykonaniem urządzenia wodnego do poboru wód podziemnych wymagając</w:t>
      </w:r>
      <w:r w:rsidR="005F4349" w:rsidRPr="00B922BA">
        <w:t>ego</w:t>
      </w:r>
      <w:r w:rsidRPr="00B922BA">
        <w:t xml:space="preserve"> pozwolenia wodnoprawnego albo zgłoszenia wodnoprawnego bez </w:t>
      </w:r>
      <w:r w:rsidRPr="00B922BA">
        <w:lastRenderedPageBreak/>
        <w:t>odpowiednio pozwolenia wodnoprawnego lub pozwolenia zintegrowanego</w:t>
      </w:r>
      <w:r w:rsidR="005F4349" w:rsidRPr="00B922BA">
        <w:t xml:space="preserve"> albo</w:t>
      </w:r>
      <w:r w:rsidRPr="00B922BA">
        <w:t xml:space="preserve"> zgłoszenia wodnoprawnego, prowadzonych na podstawie art. 472aa ust. 1 pkt 2 ustawy zmienianej w art. 1</w:t>
      </w:r>
      <w:r w:rsidR="005F4349" w:rsidRPr="00B922BA">
        <w:t>,</w:t>
      </w:r>
      <w:r w:rsidRPr="00B922BA">
        <w:t xml:space="preserve"> stosuje się </w:t>
      </w:r>
      <w:r w:rsidR="000F4152" w:rsidRPr="00B922BA">
        <w:t xml:space="preserve">przepis </w:t>
      </w:r>
      <w:r w:rsidRPr="00B922BA">
        <w:t>art. 524a ust. 2 ustawy zmienianej w art. 1.</w:t>
      </w:r>
    </w:p>
    <w:p w14:paraId="0241134C" w14:textId="04A5CA85" w:rsidR="00963E84" w:rsidRPr="001B76DC" w:rsidRDefault="00963E84" w:rsidP="00963E84">
      <w:pPr>
        <w:pStyle w:val="ARTartustawynprozporzdzenia"/>
      </w:pPr>
      <w:r w:rsidRPr="00963E84">
        <w:rPr>
          <w:rStyle w:val="Ppogrubienie"/>
        </w:rPr>
        <w:t>Art. </w:t>
      </w:r>
      <w:r w:rsidR="005F4349">
        <w:rPr>
          <w:rStyle w:val="Ppogrubienie"/>
        </w:rPr>
        <w:t>3</w:t>
      </w:r>
      <w:r w:rsidRPr="00963E84">
        <w:rPr>
          <w:rStyle w:val="Ppogrubienie"/>
        </w:rPr>
        <w:t>.</w:t>
      </w:r>
      <w:r>
        <w:t> </w:t>
      </w:r>
      <w:r w:rsidRPr="001B76DC">
        <w:t>Ustawa wchodzi w życie po upływie 14 dni od dnia ogłoszenia.</w:t>
      </w:r>
    </w:p>
    <w:p w14:paraId="1AC4A51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AA9E" w14:textId="77777777" w:rsidR="00AC536F" w:rsidRDefault="00AC536F">
      <w:r>
        <w:separator/>
      </w:r>
    </w:p>
  </w:endnote>
  <w:endnote w:type="continuationSeparator" w:id="0">
    <w:p w14:paraId="70613880" w14:textId="77777777" w:rsidR="00AC536F" w:rsidRDefault="00AC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C85A" w14:textId="77777777" w:rsidR="00EA4387" w:rsidRDefault="00EA4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19B2" w14:textId="77777777" w:rsidR="00EA4387" w:rsidRDefault="00EA43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A31D" w14:textId="77777777" w:rsidR="00EA4387" w:rsidRDefault="00EA4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C3AD" w14:textId="77777777" w:rsidR="00AC536F" w:rsidRDefault="00AC536F">
      <w:r>
        <w:separator/>
      </w:r>
    </w:p>
  </w:footnote>
  <w:footnote w:type="continuationSeparator" w:id="0">
    <w:p w14:paraId="3AC8CFB5" w14:textId="77777777" w:rsidR="00AC536F" w:rsidRDefault="00AC5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0E7F" w14:textId="77777777" w:rsidR="00EA4387" w:rsidRDefault="00EA43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E2E7" w14:textId="77E9530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1B06">
      <w:rPr>
        <w:rStyle w:val="Ppogrubienie"/>
        <w:noProof/>
      </w:rPr>
      <w:t>2026-06-10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922BA">
          <w:rPr>
            <w:rStyle w:val="Ppogrubienie"/>
            <w:noProof/>
          </w:rPr>
          <w:t>V4_1946-10.NK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9FB8E9C" w14:textId="37E2CE0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B6584B" wp14:editId="7B66171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63E84">
      <w:rPr>
        <w:rStyle w:val="Ppogrubienie"/>
      </w:rPr>
      <w:t xml:space="preserve"> 1941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74C7" w14:textId="41B1760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1B06">
      <w:rPr>
        <w:rStyle w:val="Ppogrubienie"/>
        <w:noProof/>
      </w:rPr>
      <w:t>2026-06-10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370F9B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9122FB" wp14:editId="58F7A54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088750">
    <w:abstractNumId w:val="24"/>
  </w:num>
  <w:num w:numId="2" w16cid:durableId="2017415873">
    <w:abstractNumId w:val="24"/>
  </w:num>
  <w:num w:numId="3" w16cid:durableId="804354580">
    <w:abstractNumId w:val="19"/>
  </w:num>
  <w:num w:numId="4" w16cid:durableId="1986200449">
    <w:abstractNumId w:val="19"/>
  </w:num>
  <w:num w:numId="5" w16cid:durableId="467287190">
    <w:abstractNumId w:val="38"/>
  </w:num>
  <w:num w:numId="6" w16cid:durableId="466508504">
    <w:abstractNumId w:val="34"/>
  </w:num>
  <w:num w:numId="7" w16cid:durableId="1158039338">
    <w:abstractNumId w:val="38"/>
  </w:num>
  <w:num w:numId="8" w16cid:durableId="1390036680">
    <w:abstractNumId w:val="34"/>
  </w:num>
  <w:num w:numId="9" w16cid:durableId="1636790195">
    <w:abstractNumId w:val="38"/>
  </w:num>
  <w:num w:numId="10" w16cid:durableId="1677271169">
    <w:abstractNumId w:val="34"/>
  </w:num>
  <w:num w:numId="11" w16cid:durableId="1723014690">
    <w:abstractNumId w:val="15"/>
  </w:num>
  <w:num w:numId="12" w16cid:durableId="863860231">
    <w:abstractNumId w:val="10"/>
  </w:num>
  <w:num w:numId="13" w16cid:durableId="2085295724">
    <w:abstractNumId w:val="16"/>
  </w:num>
  <w:num w:numId="14" w16cid:durableId="373164244">
    <w:abstractNumId w:val="28"/>
  </w:num>
  <w:num w:numId="15" w16cid:durableId="182406293">
    <w:abstractNumId w:val="15"/>
  </w:num>
  <w:num w:numId="16" w16cid:durableId="1300693732">
    <w:abstractNumId w:val="17"/>
  </w:num>
  <w:num w:numId="17" w16cid:durableId="1349404146">
    <w:abstractNumId w:val="8"/>
  </w:num>
  <w:num w:numId="18" w16cid:durableId="2079016291">
    <w:abstractNumId w:val="3"/>
  </w:num>
  <w:num w:numId="19" w16cid:durableId="500389334">
    <w:abstractNumId w:val="2"/>
  </w:num>
  <w:num w:numId="20" w16cid:durableId="1158308370">
    <w:abstractNumId w:val="1"/>
  </w:num>
  <w:num w:numId="21" w16cid:durableId="1454403418">
    <w:abstractNumId w:val="0"/>
  </w:num>
  <w:num w:numId="22" w16cid:durableId="1878345672">
    <w:abstractNumId w:val="9"/>
  </w:num>
  <w:num w:numId="23" w16cid:durableId="1172643835">
    <w:abstractNumId w:val="7"/>
  </w:num>
  <w:num w:numId="24" w16cid:durableId="637808117">
    <w:abstractNumId w:val="6"/>
  </w:num>
  <w:num w:numId="25" w16cid:durableId="722754373">
    <w:abstractNumId w:val="5"/>
  </w:num>
  <w:num w:numId="26" w16cid:durableId="1222323903">
    <w:abstractNumId w:val="4"/>
  </w:num>
  <w:num w:numId="27" w16cid:durableId="387725682">
    <w:abstractNumId w:val="36"/>
  </w:num>
  <w:num w:numId="28" w16cid:durableId="12809904">
    <w:abstractNumId w:val="27"/>
  </w:num>
  <w:num w:numId="29" w16cid:durableId="1276985189">
    <w:abstractNumId w:val="39"/>
  </w:num>
  <w:num w:numId="30" w16cid:durableId="477382913">
    <w:abstractNumId w:val="35"/>
  </w:num>
  <w:num w:numId="31" w16cid:durableId="507520967">
    <w:abstractNumId w:val="20"/>
  </w:num>
  <w:num w:numId="32" w16cid:durableId="1833178995">
    <w:abstractNumId w:val="11"/>
  </w:num>
  <w:num w:numId="33" w16cid:durableId="1172140869">
    <w:abstractNumId w:val="33"/>
  </w:num>
  <w:num w:numId="34" w16cid:durableId="893739966">
    <w:abstractNumId w:val="21"/>
  </w:num>
  <w:num w:numId="35" w16cid:durableId="1278489074">
    <w:abstractNumId w:val="18"/>
  </w:num>
  <w:num w:numId="36" w16cid:durableId="811945725">
    <w:abstractNumId w:val="23"/>
  </w:num>
  <w:num w:numId="37" w16cid:durableId="1965693428">
    <w:abstractNumId w:val="29"/>
  </w:num>
  <w:num w:numId="38" w16cid:durableId="982153567">
    <w:abstractNumId w:val="26"/>
  </w:num>
  <w:num w:numId="39" w16cid:durableId="2074500304">
    <w:abstractNumId w:val="14"/>
  </w:num>
  <w:num w:numId="40" w16cid:durableId="231543490">
    <w:abstractNumId w:val="32"/>
  </w:num>
  <w:num w:numId="41" w16cid:durableId="671758518">
    <w:abstractNumId w:val="30"/>
  </w:num>
  <w:num w:numId="42" w16cid:durableId="1491797794">
    <w:abstractNumId w:val="22"/>
  </w:num>
  <w:num w:numId="43" w16cid:durableId="552160437">
    <w:abstractNumId w:val="37"/>
  </w:num>
  <w:num w:numId="44" w16cid:durableId="330521884">
    <w:abstractNumId w:val="13"/>
  </w:num>
  <w:num w:numId="45" w16cid:durableId="2108235634">
    <w:abstractNumId w:val="40"/>
  </w:num>
  <w:num w:numId="46" w16cid:durableId="1288316018">
    <w:abstractNumId w:val="25"/>
  </w:num>
  <w:num w:numId="47" w16cid:durableId="101656895">
    <w:abstractNumId w:val="12"/>
  </w:num>
  <w:num w:numId="48" w16cid:durableId="16338249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A0D"/>
    <w:rsid w:val="000E25CC"/>
    <w:rsid w:val="000E3694"/>
    <w:rsid w:val="000E490F"/>
    <w:rsid w:val="000E6241"/>
    <w:rsid w:val="000F2BE3"/>
    <w:rsid w:val="000F3D0D"/>
    <w:rsid w:val="000F4152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B8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E49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4349"/>
    <w:rsid w:val="005F7812"/>
    <w:rsid w:val="005F7A88"/>
    <w:rsid w:val="00603A1A"/>
    <w:rsid w:val="006046D5"/>
    <w:rsid w:val="006058F8"/>
    <w:rsid w:val="00607A93"/>
    <w:rsid w:val="00610C08"/>
    <w:rsid w:val="00611232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84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6F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B06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2BA"/>
    <w:rsid w:val="00B935A4"/>
    <w:rsid w:val="00BA561A"/>
    <w:rsid w:val="00BA685C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306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360A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387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68AA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40F1B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387"/>
    <w:pPr>
      <w:widowControl/>
      <w:numPr>
        <w:ilvl w:val="1"/>
      </w:numPr>
      <w:autoSpaceDE/>
      <w:autoSpaceDN/>
      <w:adjustRightInd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438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5102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Jacek Perechowski</cp:lastModifiedBy>
  <cp:revision>2</cp:revision>
  <cp:lastPrinted>2012-04-23T06:39:00Z</cp:lastPrinted>
  <dcterms:created xsi:type="dcterms:W3CDTF">2026-06-10T08:11:00Z</dcterms:created>
  <dcterms:modified xsi:type="dcterms:W3CDTF">2026-06-10T08:11:00Z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