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599C" w14:textId="77777777" w:rsidR="00F05D7E" w:rsidRPr="00F05D7E" w:rsidRDefault="00F05D7E" w:rsidP="00F05D7E">
      <w:pPr>
        <w:pStyle w:val="OZNPROJEKTUwskazaniedatylubwersjiprojektu"/>
        <w:keepNext/>
      </w:pPr>
      <w:r w:rsidRPr="00F05D7E">
        <w:t>Projekt</w:t>
      </w:r>
    </w:p>
    <w:p w14:paraId="2689651A" w14:textId="77777777" w:rsidR="00F05D7E" w:rsidRPr="00F05D7E" w:rsidRDefault="00F05D7E" w:rsidP="00F05D7E">
      <w:pPr>
        <w:pStyle w:val="OZNRODZAKTUtznustawalubrozporzdzenieiorganwydajcy"/>
      </w:pPr>
      <w:r w:rsidRPr="00F05D7E">
        <w:t>Ustawa</w:t>
      </w:r>
    </w:p>
    <w:p w14:paraId="7FF86F75" w14:textId="0999AAE3" w:rsidR="00F05D7E" w:rsidRPr="00F05D7E" w:rsidRDefault="00F05D7E" w:rsidP="00F05D7E">
      <w:pPr>
        <w:pStyle w:val="DATAAKTUdatauchwalenialubwydaniaaktu"/>
      </w:pPr>
      <w:r w:rsidRPr="00F05D7E">
        <w:t>z dnia …</w:t>
      </w:r>
      <w:r w:rsidR="0075685F">
        <w:t xml:space="preserve"> 2026 r.</w:t>
      </w:r>
    </w:p>
    <w:p w14:paraId="78D8D39C" w14:textId="77777777" w:rsidR="00F05D7E" w:rsidRPr="00F05D7E" w:rsidRDefault="00F05D7E" w:rsidP="00F05D7E">
      <w:pPr>
        <w:pStyle w:val="TYTUAKTUprzedmiotregulacjiustawylubrozporzdzenia"/>
      </w:pPr>
      <w:r w:rsidRPr="00F05D7E">
        <w:t>o zmianie ustawy – Prawo oświatowe</w:t>
      </w:r>
    </w:p>
    <w:p w14:paraId="313B0E78" w14:textId="77777777" w:rsidR="00F05D7E" w:rsidRPr="00F05D7E" w:rsidRDefault="00F05D7E" w:rsidP="00F05D7E">
      <w:pPr>
        <w:pStyle w:val="ARTartustawynprozporzdzenia"/>
        <w:keepNext/>
      </w:pPr>
      <w:r w:rsidRPr="00F05D7E">
        <w:rPr>
          <w:rStyle w:val="Ppogrubienie"/>
        </w:rPr>
        <w:t>Art. 1.</w:t>
      </w:r>
      <w:r w:rsidRPr="00F05D7E">
        <w:t xml:space="preserve"> W ustawie z dnia 14 grudnia 2016 r. – Prawo oświatowe (Dz. U. z 2025 r. poz. 1043, z </w:t>
      </w:r>
      <w:proofErr w:type="spellStart"/>
      <w:r w:rsidRPr="00F05D7E">
        <w:t>późn</w:t>
      </w:r>
      <w:proofErr w:type="spellEnd"/>
      <w:r w:rsidRPr="00F05D7E">
        <w:t>. zm.</w:t>
      </w:r>
      <w:r w:rsidRPr="00F05D7E">
        <w:rPr>
          <w:rStyle w:val="IGindeksgrny"/>
        </w:rPr>
        <w:footnoteReference w:id="1"/>
      </w:r>
      <w:r w:rsidRPr="00F05D7E">
        <w:rPr>
          <w:rStyle w:val="IGindeksgrny"/>
        </w:rPr>
        <w:t>)</w:t>
      </w:r>
      <w:r w:rsidRPr="00F05D7E">
        <w:t>) wprowadza się następujące zmiany:</w:t>
      </w:r>
    </w:p>
    <w:p w14:paraId="3B67F0A3" w14:textId="753DA2C6" w:rsidR="0075685F" w:rsidRPr="0081235D" w:rsidRDefault="00F05D7E" w:rsidP="00F05D7E">
      <w:pPr>
        <w:pStyle w:val="PKTpunkt"/>
        <w:keepNext/>
      </w:pPr>
      <w:r w:rsidRPr="0081235D">
        <w:t>1)</w:t>
      </w:r>
      <w:r w:rsidRPr="0081235D">
        <w:tab/>
      </w:r>
      <w:r w:rsidR="0075685F" w:rsidRPr="0081235D">
        <w:t>w art. 26 ust. 2 otrzymuje brzmienie:</w:t>
      </w:r>
    </w:p>
    <w:p w14:paraId="370AE6DC" w14:textId="1FD63DED" w:rsidR="0075685F" w:rsidRPr="0081235D" w:rsidRDefault="0075685F" w:rsidP="0075685F">
      <w:pPr>
        <w:pStyle w:val="ZUSTzmustartykuempunktem"/>
      </w:pPr>
      <w:r w:rsidRPr="0081235D">
        <w:t>„2. Program wychowawczo-profilaktyczny opracowuje się na podstawie wyników corocznej diagnozy w zakresie występujących w środowisku szkolnym potrzeb rozwojowych uczniów, w tym czynników chroniących i czynników ryzyka, ze szczególnym uwzględnieniem zagrożeń związanych z używaniem substancji psychotropowych, środków zastępczych i nowych substancji psychoaktywnych oraz korzystaniem z technologii informacyjno-komunikacyjnych, w szczególności z aktywnością uczniów w Internecie.”;</w:t>
      </w:r>
    </w:p>
    <w:p w14:paraId="5CD11D66" w14:textId="04E979C4" w:rsidR="0075685F" w:rsidRPr="0081235D" w:rsidRDefault="0075685F" w:rsidP="0075685F">
      <w:pPr>
        <w:pStyle w:val="PKTpunkt"/>
      </w:pPr>
      <w:r w:rsidRPr="0081235D">
        <w:t>2)</w:t>
      </w:r>
      <w:r w:rsidRPr="0081235D">
        <w:tab/>
        <w:t>w art. 68 w ust. 1 pkt 3 otrzymuje brzmienie</w:t>
      </w:r>
      <w:r w:rsidR="00A5385A" w:rsidRPr="0081235D">
        <w:t>:</w:t>
      </w:r>
    </w:p>
    <w:p w14:paraId="369E4875" w14:textId="769E3F6A" w:rsidR="00A5385A" w:rsidRPr="0081235D" w:rsidRDefault="00A5385A" w:rsidP="00A5385A">
      <w:pPr>
        <w:pStyle w:val="ZPKTzmpktartykuempunktem"/>
      </w:pPr>
      <w:r w:rsidRPr="0081235D">
        <w:t>„3) sprawuje opiekę nad uczniami oraz stwarza warunki harmonijnego rozwoju psychofizycznego poprzez aktywne działania prozdrowotne, w tym promujące higienę cyfrową oraz przeciwdziałające uzależnieniom;”;</w:t>
      </w:r>
    </w:p>
    <w:p w14:paraId="41A6E2BE" w14:textId="0EAD2B0C" w:rsidR="00F05D7E" w:rsidRPr="00F05D7E" w:rsidRDefault="00A5385A" w:rsidP="00A5385A">
      <w:pPr>
        <w:pStyle w:val="PKTpunkt"/>
      </w:pPr>
      <w:r w:rsidRPr="0081235D">
        <w:t>3)</w:t>
      </w:r>
      <w:r>
        <w:tab/>
      </w:r>
      <w:r w:rsidR="00F05D7E" w:rsidRPr="00F05D7E">
        <w:t>w art. 98 w ust. 1 po pkt 17 dodaje się pkt 17a w brzmieniu:</w:t>
      </w:r>
    </w:p>
    <w:p w14:paraId="3A556200" w14:textId="6244A200" w:rsidR="00F05D7E" w:rsidRPr="00F05D7E" w:rsidRDefault="00F05D7E" w:rsidP="00F05D7E">
      <w:pPr>
        <w:pStyle w:val="ZPKTzmpktartykuempunktem"/>
      </w:pPr>
      <w:r w:rsidRPr="00F05D7E">
        <w:t>„17a)</w:t>
      </w:r>
      <w:r w:rsidRPr="00F05D7E">
        <w:tab/>
        <w:t>warunki albo zakaz korzystania przez uczniów z telefonów komórkowych i innych urządzeń elektronicznych umożliwiających porozumiewanie się na odległość lub rejestrowanie obrazu lub dźwięku</w:t>
      </w:r>
      <w:r w:rsidR="004A795F">
        <w:t>,</w:t>
      </w:r>
      <w:r w:rsidRPr="00F05D7E">
        <w:t xml:space="preserve"> podczas pobytu na terenie szkoły w związku z realizacją zajęć dydaktycznych, wychowawczych i opiekuńczych oraz podczas zajęć edukacyjnych organizowanych poza terenem szkoły, z uwzględnieniem wyjątków, o których mowa w art. 98a ust. 2, a także warunki korzystania przez uczniów z </w:t>
      </w:r>
      <w:r w:rsidR="0066203F">
        <w:t xml:space="preserve">tych </w:t>
      </w:r>
      <w:r w:rsidRPr="00F05D7E">
        <w:t xml:space="preserve">telefonów </w:t>
      </w:r>
      <w:r w:rsidR="0066203F">
        <w:t xml:space="preserve">i </w:t>
      </w:r>
      <w:r w:rsidRPr="00F05D7E">
        <w:t>urządzeń podczas wycieczek organizowanych zgodnie z przepisami wydanymi na podstawie art. 47 ust. 1 pkt 8, z tym że statut szkoły może określić dodatkowo przypadki, w których korzystanie przez uczniów z tych telefonów i urządzeń podczas wycieczek jest zakazane, z uwzględnieniem wyjątków, o których mowa w art. 98a ust. 2 – w</w:t>
      </w:r>
      <w:r>
        <w:t xml:space="preserve"> </w:t>
      </w:r>
      <w:r w:rsidRPr="00F05D7E">
        <w:t>przypadku szkół podstawowych dla dorosłych, szkół ponadpodstawowych, szkół artystycznych realizujących kształcenie ogólne w zakresie liceum ogólnokształcącego i szkół artystycznych realizujących wyłącznie kształcenie artystyczne;”;</w:t>
      </w:r>
    </w:p>
    <w:p w14:paraId="789D5EB5" w14:textId="7961F09C" w:rsidR="00F05D7E" w:rsidRPr="00F05D7E" w:rsidRDefault="00A5385A" w:rsidP="00F05D7E">
      <w:pPr>
        <w:pStyle w:val="PKTpunkt"/>
        <w:keepNext/>
      </w:pPr>
      <w:r w:rsidRPr="0081235D">
        <w:t>4</w:t>
      </w:r>
      <w:r w:rsidR="00F05D7E" w:rsidRPr="0081235D">
        <w:t>)</w:t>
      </w:r>
      <w:r w:rsidR="00F05D7E" w:rsidRPr="00F05D7E">
        <w:tab/>
        <w:t>po art. 98 dodaje się art. 98a–98d w brzmieniu:</w:t>
      </w:r>
    </w:p>
    <w:p w14:paraId="4847353F" w14:textId="4B3B8D6D" w:rsidR="00F05D7E" w:rsidRPr="00F05D7E" w:rsidRDefault="00F05D7E" w:rsidP="00F05D7E">
      <w:pPr>
        <w:pStyle w:val="ZARTzmartartykuempunktem"/>
      </w:pPr>
      <w:r w:rsidRPr="00F05D7E">
        <w:t>„Art. 98a. 1. W szkołach podstawowych dla dzieci i młodzieży oraz szkołach artystycznych realizujących kształcenie ogólne w zakresie szkoły podstawowej zakazane</w:t>
      </w:r>
      <w:r w:rsidR="00F85DE1">
        <w:t xml:space="preserve"> jest </w:t>
      </w:r>
      <w:r w:rsidRPr="00F05D7E">
        <w:t>korzystanie przez uczniów z telefonów komórkowych i innych urządzeń elektronicznych umożliwiających porozumiewanie się na odległość lub rejestrowanie obrazu lub dźwięku</w:t>
      </w:r>
      <w:r w:rsidR="00F85DE1">
        <w:t xml:space="preserve">, </w:t>
      </w:r>
      <w:r w:rsidR="00F85DE1" w:rsidRPr="00F05D7E">
        <w:t>podczas pobytu uczniów na terenie szkoły w związku z realizacją zajęć dydaktycznych, wychowawczych i opiekuńczych oraz podczas zajęć edukacyjnych organizowanych poza terenem szkoły</w:t>
      </w:r>
      <w:r w:rsidRPr="00F05D7E">
        <w:t>.</w:t>
      </w:r>
    </w:p>
    <w:p w14:paraId="6ED29683" w14:textId="77777777" w:rsidR="00F05D7E" w:rsidRPr="00F05D7E" w:rsidRDefault="00F05D7E" w:rsidP="00F05D7E">
      <w:pPr>
        <w:pStyle w:val="ZUSTzmustartykuempunktem"/>
        <w:keepNext/>
      </w:pPr>
      <w:r w:rsidRPr="00F05D7E">
        <w:t>2. Zakazu, o którym mowa w ust. 1, nie stosuje się, w przypadku gdy:</w:t>
      </w:r>
    </w:p>
    <w:p w14:paraId="1FE51D9F" w14:textId="77777777" w:rsidR="00F05D7E" w:rsidRPr="00F05D7E" w:rsidRDefault="00F05D7E" w:rsidP="00F05D7E">
      <w:pPr>
        <w:pStyle w:val="ZPKTzmpktartykuempunktem"/>
      </w:pPr>
      <w:r w:rsidRPr="00F05D7E">
        <w:t>1)</w:t>
      </w:r>
      <w:r w:rsidRPr="00F05D7E">
        <w:tab/>
        <w:t>nauczyciel wyrazi zgodę na korzystanie z telefonu komórkowego lub innego urządzenia elektronicznego umożliwiającego porozumiewanie się na odległość lub rejestrowanie obrazu lub dźwięku, jeżeli korzystanie z tego telefonu lub urządzenia służy realizacji programu nauczania do danych zajęć edukacyjnych, sprawdzeniu wiedzy uczniów lub zapewnieniu kontaktu ucznia z rodzicami w sytuacji nagłej;</w:t>
      </w:r>
    </w:p>
    <w:p w14:paraId="33AE2452" w14:textId="41775595" w:rsidR="00F05D7E" w:rsidRPr="00F05D7E" w:rsidRDefault="00F05D7E" w:rsidP="00F05D7E">
      <w:pPr>
        <w:pStyle w:val="ZPKTzmpktartykuempunktem"/>
      </w:pPr>
      <w:r w:rsidRPr="00F05D7E">
        <w:t>2)</w:t>
      </w:r>
      <w:r w:rsidRPr="00F05D7E">
        <w:tab/>
        <w:t xml:space="preserve">dyrektor szkoły, na wniosek </w:t>
      </w:r>
      <w:r w:rsidR="00C33560" w:rsidRPr="00761CB2">
        <w:t xml:space="preserve">ucznia albo </w:t>
      </w:r>
      <w:r w:rsidRPr="00F05D7E">
        <w:t>rodzica niepełnoletniego ucznia, wyrazi zgodę, aby uczeń ze względu na chorobę, niepełnosprawność lub inne szczególne potrzeby wymagające korzystania z odpowiedniego sprzętu specjalistycznego lub aplikacji mobilnej służącej do monitorowania stanu zdrowia mógł korzystać z telefonu komórkowego lub innego urządzenia elektronicznego umożliwiającego porozumiewanie się na odległość lub rejestrowanie obrazu lub dźwięku</w:t>
      </w:r>
      <w:r w:rsidR="00761CB2">
        <w:t>,</w:t>
      </w:r>
      <w:r w:rsidRPr="00F05D7E">
        <w:t xml:space="preserve"> podczas pobytu na terenie szkoły w związku z realizacją zajęć dydaktycznych, wychowawczych i opiekuńczych oraz podczas zajęć edukacyjnych organizowanych poza terenem szkoły;</w:t>
      </w:r>
    </w:p>
    <w:p w14:paraId="3AB4232C" w14:textId="7AD232E6" w:rsidR="00F05D7E" w:rsidRPr="00F05D7E" w:rsidRDefault="00F05D7E" w:rsidP="00F05D7E">
      <w:pPr>
        <w:pStyle w:val="ZPKTzmpktartykuempunktem"/>
      </w:pPr>
      <w:r w:rsidRPr="00F05D7E">
        <w:t>3)</w:t>
      </w:r>
      <w:r w:rsidRPr="00F05D7E">
        <w:tab/>
        <w:t xml:space="preserve">wystąpi bezpośrednie zagrożenie dla zdrowia lub życia osób przebywających na terenie szkoły lub uczestniczących w zajęciach edukacyjnych organizowanych poza terenem szkoły, </w:t>
      </w:r>
      <w:r w:rsidRPr="00761CB2">
        <w:t xml:space="preserve">lub mienia </w:t>
      </w:r>
      <w:r w:rsidRPr="00F05D7E">
        <w:t>tych osób</w:t>
      </w:r>
      <w:r w:rsidR="00761CB2">
        <w:t>,</w:t>
      </w:r>
      <w:r w:rsidRPr="00F05D7E">
        <w:t xml:space="preserve"> lub mienia szkoły.</w:t>
      </w:r>
    </w:p>
    <w:p w14:paraId="2BB63078" w14:textId="220F5DA0" w:rsidR="00F05D7E" w:rsidRPr="00F05D7E" w:rsidRDefault="00F05D7E" w:rsidP="00F05D7E">
      <w:pPr>
        <w:pStyle w:val="ZUSTzmustartykuempunktem"/>
      </w:pPr>
      <w:r w:rsidRPr="00F05D7E">
        <w:t>3. Zakazu, o którym mowa w ust. 1, nie stosuje się także podczas wycieczek organizowanych zgodnie z przepisami wydanymi na podstawie art. 47 ust. 1 pkt 8. Statut szkoły określa warunki korzystania przez uczniów z telefonów komórkowych i innych urządzeń elektronicznych umożliwiających porozumiewanie się na odległość lub rejestrowanie obrazu lub dźwięku</w:t>
      </w:r>
      <w:r w:rsidR="00A273E6">
        <w:t>,</w:t>
      </w:r>
      <w:r w:rsidRPr="00F05D7E">
        <w:t xml:space="preserve"> podczas wycieczek organizowanych zgodnie z przepisami wydanymi na podstawie art. 47 ust. 1 pkt 8, z tym że statut szkoły może określić dodatkowo przypadki, w których korzystanie przez uczniów z tych telefonów i urządzeń podczas tych wycieczek jest zakazane, z uwzględnieniem wyjątków, o których mowa w ust. 2.</w:t>
      </w:r>
    </w:p>
    <w:p w14:paraId="076E2B23" w14:textId="77777777" w:rsidR="00F05D7E" w:rsidRPr="00F05D7E" w:rsidRDefault="00F05D7E" w:rsidP="00F05D7E">
      <w:pPr>
        <w:pStyle w:val="ZUSTzmustartykuempunktem"/>
      </w:pPr>
      <w:r w:rsidRPr="00F05D7E">
        <w:t>4. Jeżeli w szkole artystycznej jest realizowane kształcenie ogólne w zakresie szkoły podstawowej i liceum ogólnokształcącego, przepisy ust. 1–3 stosuje się do uczniów klas tej szkoły realizujących kształcenie ogólne w zakresie szkoły podstawowej.</w:t>
      </w:r>
    </w:p>
    <w:p w14:paraId="28799264" w14:textId="306CFE41" w:rsidR="00F05D7E" w:rsidRPr="00F05D7E" w:rsidRDefault="00F05D7E" w:rsidP="00F05D7E">
      <w:pPr>
        <w:pStyle w:val="ZARTzmartartykuempunktem"/>
      </w:pPr>
      <w:r w:rsidRPr="00F05D7E">
        <w:t>Art. 98b. 1. Dyrektor szkoły może, za zgodą rady pedagogicznej i rady rodziców oraz po zasięgnięciu opinii samorządu uczniowskiego, zorganizować miejsce lub miejsca przechowywania telefonów komórkowych i innych urządzeń elektronicznych umożliwiających porozumiewanie się na odległość lub rejestrowanie obrazu lub dźwięku, w tym w miejscach prowadzenia zajęć edukacyjnych, oraz określić szczegółowe zasady odkładania tych telefonów i urządzeń do miejsca lub miejsc przechowywania i odbierania ich z tego miejsca lub tych miejsc.</w:t>
      </w:r>
    </w:p>
    <w:p w14:paraId="5AF1D467" w14:textId="77777777" w:rsidR="00F05D7E" w:rsidRPr="00F05D7E" w:rsidRDefault="00F05D7E" w:rsidP="00F05D7E">
      <w:pPr>
        <w:pStyle w:val="ZUSTzmustartykuempunktem"/>
      </w:pPr>
      <w:r w:rsidRPr="00F05D7E">
        <w:t>2. Jeżeli w szkole zorganizowano miejsce lub miejsca przechowywania telefonów komórkowych i innych urządzeń elektronicznych umożliwiających porozumiewanie się na odległość lub rejestrowanie obrazu lub dźwięku zgodnie z ust. 1, uczeń ma obowiązek przestrzegać szczegółowych zasad, o których mowa w ust. 1.</w:t>
      </w:r>
    </w:p>
    <w:p w14:paraId="0A6E579A" w14:textId="77777777" w:rsidR="00F05D7E" w:rsidRPr="00F05D7E" w:rsidRDefault="00F05D7E" w:rsidP="00F05D7E">
      <w:pPr>
        <w:pStyle w:val="ZUSTzmustartykuempunktem"/>
      </w:pPr>
      <w:r w:rsidRPr="00F05D7E">
        <w:t>3. Miejsce lub miejsca przechowywania, o których mowa w ust. 1, są zorganizowane w sposób zapewniający bezpieczeństwo przechowywania telefonów komórkowych i innych urządzeń elektronicznych umożliwiających porozumiewanie się na odległość lub rejestrowanie obrazu lub dźwięku, a także zapewniający ochronę prawa ucznia do prywatności, w szczególności w zakresie uniemożliwienia przeglądania zawartości tych telefonów i urządzeń przez osoby nieuprawnione.</w:t>
      </w:r>
    </w:p>
    <w:p w14:paraId="46235CCD" w14:textId="77777777" w:rsidR="00F05D7E" w:rsidRPr="00F05D7E" w:rsidRDefault="00F05D7E" w:rsidP="00F05D7E">
      <w:pPr>
        <w:pStyle w:val="ZUSTzmustartykuempunktem"/>
      </w:pPr>
      <w:r w:rsidRPr="00F05D7E">
        <w:t>4. Jeżeli uczeń nie przestrzega szczegółowych zasad, o których mowa w ust. 1, nauczyciel nakazuje uczniowi odłożenie telefonu komórkowego lub innego urządzenia elektronicznego umożliwiającego porozumiewanie się na odległość lub rejestrowanie obrazu lub dźwięku do miejsca przechowywania, o którym mowa w ust. 1.</w:t>
      </w:r>
    </w:p>
    <w:p w14:paraId="55AC049B" w14:textId="77777777" w:rsidR="00F05D7E" w:rsidRPr="00F05D7E" w:rsidRDefault="00F05D7E" w:rsidP="00F05D7E">
      <w:pPr>
        <w:pStyle w:val="ZARTzmartartykuempunktem"/>
      </w:pPr>
      <w:r w:rsidRPr="00F05D7E">
        <w:t>Art. 98c. W przypadku gdy w szkole zorganizowano internat, statut tej szkoły określa warunki korzystania przez uczniów w internacie z telefonów komórkowych i innych urządzeń elektronicznych umożliwiających porozumiewanie się na odległość lub rejestrowanie obrazu lub dźwięku, z tym że statut szkoły może określić dodatkowo przypadki, w których korzystanie przez uczniów w internacie z tych telefonów i urządzeń jest zakazane, z uwzględnieniem wyjątków, o których mowa w art. 98a ust. 2.</w:t>
      </w:r>
    </w:p>
    <w:p w14:paraId="433989DF" w14:textId="50BD56D3" w:rsidR="00F05D7E" w:rsidRPr="00F05D7E" w:rsidRDefault="00F05D7E" w:rsidP="00F05D7E">
      <w:pPr>
        <w:pStyle w:val="ZARTzmartartykuempunktem"/>
        <w:keepNext/>
      </w:pPr>
      <w:r w:rsidRPr="00F05D7E">
        <w:t xml:space="preserve">Art. 98d. </w:t>
      </w:r>
      <w:r w:rsidR="00F76BEC" w:rsidRPr="005678B0">
        <w:t xml:space="preserve">1. </w:t>
      </w:r>
      <w:r w:rsidRPr="005678B0">
        <w:t xml:space="preserve">W przypadku </w:t>
      </w:r>
      <w:r w:rsidRPr="00F05D7E">
        <w:t>naruszenia warunków lub zakazów, o których mowa w art. 98 ust. 1 pkt 17a, art. 98a, art. 98b ust. 1 lub art. 98c, lub niewykonania nakazu, o którym mowa w art. 98b ust. 4, wobec ucznia stosuje się:</w:t>
      </w:r>
    </w:p>
    <w:p w14:paraId="116B0881" w14:textId="67E23A57" w:rsidR="00F05D7E" w:rsidRPr="00F05D7E" w:rsidRDefault="00F05D7E" w:rsidP="00F05D7E">
      <w:pPr>
        <w:pStyle w:val="ZPKTzmpktartykuempunktem"/>
      </w:pPr>
      <w:r w:rsidRPr="00F05D7E">
        <w:t>1)</w:t>
      </w:r>
      <w:r w:rsidRPr="00F05D7E">
        <w:tab/>
        <w:t xml:space="preserve">działania wychowawcze służące kształtowaniu postaw i właściwego zachowania </w:t>
      </w:r>
      <w:r w:rsidRPr="005678B0">
        <w:t>uczni</w:t>
      </w:r>
      <w:r w:rsidR="006C73EA" w:rsidRPr="005678B0">
        <w:t>a</w:t>
      </w:r>
      <w:r w:rsidRPr="00F05D7E">
        <w:t xml:space="preserve"> lub</w:t>
      </w:r>
    </w:p>
    <w:p w14:paraId="7D52F9D9" w14:textId="7D83A33A" w:rsidR="00F76BEC" w:rsidRDefault="00F05D7E" w:rsidP="00F05D7E">
      <w:pPr>
        <w:pStyle w:val="ZPKTzmpktartykuempunktem"/>
      </w:pPr>
      <w:r w:rsidRPr="00F05D7E">
        <w:t>2)</w:t>
      </w:r>
      <w:r w:rsidRPr="00F05D7E">
        <w:tab/>
        <w:t>kary, o których mowa w art. 98 ust. 1 pkt 19.</w:t>
      </w:r>
    </w:p>
    <w:p w14:paraId="52320432" w14:textId="3E090A0A" w:rsidR="00F05D7E" w:rsidRPr="005678B0" w:rsidRDefault="00F76BEC" w:rsidP="00F76BEC">
      <w:pPr>
        <w:pStyle w:val="ZUSTzmustartykuempunktem"/>
      </w:pPr>
      <w:r w:rsidRPr="005678B0">
        <w:t>2. Rodzice niepełnoletniego ucznia współpracują ze szkołą w zakresie przestrzegania przez ucznia warunków lub zakazów, o których mowa w art. 98 ust. 1 pkt 17a, art. 98a, art. 98b ust. 1 lub art. 98c, a także kształtowania postaw w zakresie higieny cyfrowej oraz odpowiedzialnego korzystania z technologii informacyjno-komunikacyjnych, w szczególności z Internetu.”</w:t>
      </w:r>
      <w:r w:rsidR="00F05D7E" w:rsidRPr="005678B0">
        <w:t>;</w:t>
      </w:r>
    </w:p>
    <w:p w14:paraId="63D7C901" w14:textId="5E528739" w:rsidR="00F05D7E" w:rsidRPr="00F05D7E" w:rsidRDefault="00A5385A" w:rsidP="00F05D7E">
      <w:pPr>
        <w:pStyle w:val="PKTpunkt"/>
      </w:pPr>
      <w:r w:rsidRPr="005678B0">
        <w:t>5</w:t>
      </w:r>
      <w:r w:rsidR="00F05D7E" w:rsidRPr="005678B0">
        <w:t>)</w:t>
      </w:r>
      <w:r w:rsidR="00F05D7E" w:rsidRPr="005678B0">
        <w:rPr>
          <w:rStyle w:val="Ppogrubienie"/>
        </w:rPr>
        <w:tab/>
      </w:r>
      <w:r w:rsidR="00F05D7E" w:rsidRPr="00F05D7E">
        <w:t>w art. 99 uchyla się pkt 4;</w:t>
      </w:r>
    </w:p>
    <w:p w14:paraId="68471935" w14:textId="7919577F" w:rsidR="00F05D7E" w:rsidRPr="00F05D7E" w:rsidRDefault="00A5385A" w:rsidP="00F05D7E">
      <w:pPr>
        <w:pStyle w:val="PKTpunkt"/>
        <w:keepNext/>
      </w:pPr>
      <w:r w:rsidRPr="005678B0">
        <w:t>6</w:t>
      </w:r>
      <w:r w:rsidR="00F05D7E" w:rsidRPr="005678B0">
        <w:t>)</w:t>
      </w:r>
      <w:r w:rsidR="00F05D7E" w:rsidRPr="00F05D7E">
        <w:tab/>
        <w:t>w art. 172 w ust. 2 po pkt 5 dodaje się pkt 5a w brzmieniu:</w:t>
      </w:r>
    </w:p>
    <w:p w14:paraId="0A9EEB09" w14:textId="21E26325" w:rsidR="00F05D7E" w:rsidRPr="00F05D7E" w:rsidRDefault="00F05D7E" w:rsidP="00F05D7E">
      <w:pPr>
        <w:pStyle w:val="ZPKTzmpktartykuempunktem"/>
      </w:pPr>
      <w:r w:rsidRPr="00F05D7E">
        <w:t>„5a)</w:t>
      </w:r>
      <w:r w:rsidRPr="00F05D7E">
        <w:tab/>
        <w:t>warunki albo zakaz korzystania przez uczniów z telefonów komórkowych i innych urządzeń elektronicznych umożliwiających porozumiewanie się na odległość lub rejestrowanie obrazu lub dźwięku</w:t>
      </w:r>
      <w:r w:rsidR="005678B0">
        <w:t>,</w:t>
      </w:r>
      <w:r w:rsidRPr="00F05D7E">
        <w:t xml:space="preserve"> podczas pobytu na terenie szkoły w związku z realizacją zajęć dydaktycznych, wychowawczych i opiekuńczych oraz podczas zajęć edukacyjnych organizowanych poza terenem szkoły, z uwzględnieniem wyjątków, o których mowa w art. 98a ust. 2, a także warunki korzystania przez uczniów z tych telefonów i urządzeń podczas wycieczek szkolnych, z tym że statut szkoły może określić dodatkowo przypadki, w których korzystanie przez uczniów z tych telefonów i urządzeń podczas wycieczek szkolnych jest zakazane, z uwzględnieniem wyjątków, o których mowa w art. 98a ust. 2 – w przypadku niepublicznych szkół podstawowych dla dorosłych, szkół ponadpodstawowych, szkół artystycznych realizujących kształcenie ogólne w zakresie liceum ogólnokształcącego i szkół artystycznych realizujących wyłącznie kształcenie artystyczne;”;</w:t>
      </w:r>
    </w:p>
    <w:p w14:paraId="0DAB7783" w14:textId="0291BF2B" w:rsidR="00F05D7E" w:rsidRPr="00F05D7E" w:rsidRDefault="00A5385A" w:rsidP="00F05D7E">
      <w:pPr>
        <w:pStyle w:val="PKTpunkt"/>
        <w:keepNext/>
      </w:pPr>
      <w:r w:rsidRPr="005678B0">
        <w:t>7</w:t>
      </w:r>
      <w:r w:rsidR="00F05D7E" w:rsidRPr="005678B0">
        <w:t>)</w:t>
      </w:r>
      <w:r w:rsidR="00F05D7E" w:rsidRPr="00F05D7E">
        <w:tab/>
        <w:t>w art. 173 dodaje się ust. 4 w brzmieniu:</w:t>
      </w:r>
    </w:p>
    <w:p w14:paraId="06149BC2" w14:textId="1ABA1583" w:rsidR="00F05D7E" w:rsidRPr="00F05D7E" w:rsidRDefault="00F05D7E" w:rsidP="00F05D7E">
      <w:pPr>
        <w:pStyle w:val="ZUSTzmustartykuempunktem"/>
      </w:pPr>
      <w:r w:rsidRPr="00F05D7E">
        <w:t>„4. Przepisy art. 98a–98d stosuje się odpowiednio do szkół niepublicznych, z tym że w szkołach niepublicznych, w których nie działa rada rodziców lub samorząd uczniowski, warunek uzyskania zgody rady rodziców oraz opinii samorządu uczniowskiego uznaje się za spełniony, gdy tę zgodę lub opinię wyrażą wskazane w statucie szkoły niepublicznej</w:t>
      </w:r>
      <w:r w:rsidR="00651B7C" w:rsidRPr="00651B7C">
        <w:t xml:space="preserve"> </w:t>
      </w:r>
      <w:r w:rsidR="00651B7C" w:rsidRPr="00F05D7E">
        <w:t>organy</w:t>
      </w:r>
      <w:r w:rsidRPr="00F05D7E">
        <w:t xml:space="preserve"> reprezentujące odpowiednio rodziców uczniów lub uczniów tej szkoły.”.</w:t>
      </w:r>
    </w:p>
    <w:p w14:paraId="5FA819AC" w14:textId="77777777" w:rsidR="00F05D7E" w:rsidRPr="00F05D7E" w:rsidRDefault="00F05D7E" w:rsidP="00F05D7E">
      <w:pPr>
        <w:pStyle w:val="ARTartustawynprozporzdzenia"/>
      </w:pPr>
      <w:r w:rsidRPr="00F05D7E">
        <w:rPr>
          <w:rStyle w:val="Ppogrubienie"/>
        </w:rPr>
        <w:t>Art. 2.</w:t>
      </w:r>
      <w:r w:rsidRPr="00F05D7E">
        <w:t xml:space="preserve"> 1. Szkoły dostosują statuty do zmian wynikających z niniejszej ustawy w terminie do dnia 31 października 2026 r.</w:t>
      </w:r>
    </w:p>
    <w:p w14:paraId="4EEDBE2A" w14:textId="7A6D480B" w:rsidR="00F05D7E" w:rsidRPr="008E708A" w:rsidRDefault="00F05D7E" w:rsidP="00F05D7E">
      <w:pPr>
        <w:pStyle w:val="USTustnpkodeksu"/>
      </w:pPr>
      <w:r w:rsidRPr="008E708A">
        <w:t xml:space="preserve">2. W okresie od dnia 1 września 2026 r. do dnia dostosowania statutu </w:t>
      </w:r>
      <w:r w:rsidR="00105FBE" w:rsidRPr="008E708A">
        <w:t>d</w:t>
      </w:r>
      <w:r w:rsidR="006C73EA" w:rsidRPr="008E708A">
        <w:t>o zmian wynikających z niniejszej ustawy</w:t>
      </w:r>
      <w:r w:rsidRPr="008E708A">
        <w:t xml:space="preserve"> pozostają w mocy dotychczasowe postanowienia statutu szkoły w zakresie warunków wnoszenia i korzystania z telefonów komórkowych i innych urządzeń elektronicznych na terenie szkoły </w:t>
      </w:r>
      <w:r w:rsidR="006C73EA" w:rsidRPr="008E708A">
        <w:t>obowiązujące przed dniem wejścia w życie niniejszej ustawy</w:t>
      </w:r>
      <w:r w:rsidRPr="008E708A">
        <w:t>.</w:t>
      </w:r>
    </w:p>
    <w:p w14:paraId="11A53391" w14:textId="77777777" w:rsidR="00F05D7E" w:rsidRPr="00F05D7E" w:rsidRDefault="00F05D7E" w:rsidP="00F05D7E">
      <w:pPr>
        <w:pStyle w:val="ARTartustawynprozporzdzenia"/>
      </w:pPr>
      <w:r w:rsidRPr="00F05D7E">
        <w:rPr>
          <w:rStyle w:val="Ppogrubienie"/>
        </w:rPr>
        <w:t>Art. 3.</w:t>
      </w:r>
      <w:r w:rsidRPr="00F05D7E">
        <w:t xml:space="preserve"> Ustawa wchodzi w życie z dniem 1 września 2026 r.</w:t>
      </w:r>
    </w:p>
    <w:p w14:paraId="44B124E4" w14:textId="77777777" w:rsidR="00F05D7E" w:rsidRPr="00F05D7E" w:rsidRDefault="00F05D7E" w:rsidP="00C53EFB">
      <w:pPr>
        <w:rPr>
          <w:rStyle w:val="Ppogrubienie"/>
          <w:b w:val="0"/>
        </w:rPr>
      </w:pPr>
    </w:p>
    <w:sectPr w:rsidR="00F05D7E" w:rsidRPr="00F05D7E" w:rsidSect="00915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D693" w14:textId="77777777" w:rsidR="007F1454" w:rsidRDefault="007F1454">
      <w:r>
        <w:separator/>
      </w:r>
    </w:p>
  </w:endnote>
  <w:endnote w:type="continuationSeparator" w:id="0">
    <w:p w14:paraId="14408D3D" w14:textId="77777777" w:rsidR="007F1454" w:rsidRDefault="007F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8D18" w14:textId="77777777" w:rsidR="00105FBE" w:rsidRDefault="00105F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85F0" w14:textId="77777777" w:rsidR="00105FBE" w:rsidRDefault="00105F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0FC1" w14:textId="77777777" w:rsidR="00105FBE" w:rsidRDefault="00105F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B8CC" w14:textId="77777777" w:rsidR="007F1454" w:rsidRDefault="007F1454">
      <w:r>
        <w:separator/>
      </w:r>
    </w:p>
  </w:footnote>
  <w:footnote w:type="continuationSeparator" w:id="0">
    <w:p w14:paraId="20B5C7C6" w14:textId="77777777" w:rsidR="007F1454" w:rsidRDefault="007F1454">
      <w:r>
        <w:continuationSeparator/>
      </w:r>
    </w:p>
  </w:footnote>
  <w:footnote w:id="1">
    <w:p w14:paraId="73109625" w14:textId="77777777" w:rsidR="00F05D7E" w:rsidRDefault="00F05D7E" w:rsidP="00F05D7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2025 r. poz. 1160 i 1837 oraz z 2026 r. poz. 187, 203, 451 i 504.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64A7" w14:textId="77777777" w:rsidR="00105FBE" w:rsidRDefault="00105F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0ABE9AF3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C17D93" w:rsidRPr="00C17D93">
        <w:rPr>
          <w:b/>
          <w:noProof/>
        </w:rPr>
        <w:t>2026-06-19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C17D93">
          <w:rPr>
            <w:rStyle w:val="Ppogrubienie"/>
            <w:noProof/>
          </w:rPr>
          <w:t>V4_1906-25.NK</w:t>
        </w:r>
        <w:r w:rsidRPr="00C53EFB">
          <w:rPr>
            <w:rStyle w:val="Ppogrubienie"/>
          </w:rPr>
          <w:fldChar w:fldCharType="end"/>
        </w:r>
        <w:r w:rsidR="00F05D7E">
          <w:rPr>
            <w:rStyle w:val="Ppogrubienie"/>
          </w:rPr>
          <w:tab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10BD6B7C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F05D7E" w:rsidRPr="00F05D7E">
      <w:rPr>
        <w:rStyle w:val="Ppogrubienie"/>
      </w:rPr>
      <w:t>2668</w:t>
    </w:r>
    <w:r w:rsidR="000347A7">
      <w:rPr>
        <w:rStyle w:val="Ppogrubienie"/>
      </w:rPr>
      <w:t xml:space="preserve"> i 1526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5113226F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17D93">
      <w:rPr>
        <w:rStyle w:val="Ppogrubienie"/>
        <w:noProof/>
      </w:rPr>
      <w:t>2026-06-19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347A7">
          <w:rPr>
            <w:rStyle w:val="Ppogrubienie"/>
            <w:noProof/>
          </w:rPr>
          <w:t>V2_1906-25.NK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658335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47A7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5FBE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31F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59D8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795F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78B0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4D0C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1B7C"/>
    <w:rsid w:val="00653B22"/>
    <w:rsid w:val="00657BF4"/>
    <w:rsid w:val="006603FB"/>
    <w:rsid w:val="006608DF"/>
    <w:rsid w:val="0066203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C73EA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2BA8"/>
    <w:rsid w:val="007447A5"/>
    <w:rsid w:val="00744C6F"/>
    <w:rsid w:val="007457F6"/>
    <w:rsid w:val="00745ABB"/>
    <w:rsid w:val="00746E38"/>
    <w:rsid w:val="00747CD5"/>
    <w:rsid w:val="00753B51"/>
    <w:rsid w:val="00756629"/>
    <w:rsid w:val="0075685F"/>
    <w:rsid w:val="007575D2"/>
    <w:rsid w:val="00757B4F"/>
    <w:rsid w:val="00757B6A"/>
    <w:rsid w:val="007610E0"/>
    <w:rsid w:val="00761CB2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96417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1454"/>
    <w:rsid w:val="007F17B0"/>
    <w:rsid w:val="007F2EB6"/>
    <w:rsid w:val="007F54C3"/>
    <w:rsid w:val="00802949"/>
    <w:rsid w:val="0080301E"/>
    <w:rsid w:val="0080365F"/>
    <w:rsid w:val="0081235D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08A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6EEE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273E6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385A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3B97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7D93"/>
    <w:rsid w:val="00C230D1"/>
    <w:rsid w:val="00C2363F"/>
    <w:rsid w:val="00C236C8"/>
    <w:rsid w:val="00C260B1"/>
    <w:rsid w:val="00C26E56"/>
    <w:rsid w:val="00C31406"/>
    <w:rsid w:val="00C33560"/>
    <w:rsid w:val="00C356A7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0816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2B5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5D7E"/>
    <w:rsid w:val="00F115CA"/>
    <w:rsid w:val="00F14817"/>
    <w:rsid w:val="00F14EBA"/>
    <w:rsid w:val="00F1510F"/>
    <w:rsid w:val="00F1533A"/>
    <w:rsid w:val="00F15E5A"/>
    <w:rsid w:val="00F17432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76BEC"/>
    <w:rsid w:val="00F82E30"/>
    <w:rsid w:val="00F831CB"/>
    <w:rsid w:val="00F848A3"/>
    <w:rsid w:val="00F84ACF"/>
    <w:rsid w:val="00F85742"/>
    <w:rsid w:val="00F85BF8"/>
    <w:rsid w:val="00F85DE1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40</TotalTime>
  <Pages>1</Pages>
  <Words>1375</Words>
  <Characters>8421</Characters>
  <Application>Microsoft Office Word</Application>
  <DocSecurity>0</DocSecurity>
  <Lines>138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/>
  <cp:lastModifiedBy>legislator </cp:lastModifiedBy>
  <cp:revision>67</cp:revision>
  <cp:lastPrinted>2026-06-17T06:12:00Z</cp:lastPrinted>
  <dcterms:created xsi:type="dcterms:W3CDTF">2021-04-27T10:54:00Z</dcterms:created>
  <dcterms:modified xsi:type="dcterms:W3CDTF">2026-06-19T05:01:00Z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