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92C2" w14:textId="0441387C" w:rsidR="001A07A9" w:rsidRPr="001A07A9" w:rsidRDefault="001A07A9" w:rsidP="001A07A9">
      <w:pPr>
        <w:pStyle w:val="OZNPROJEKTUwskazaniedatylubwersjiprojektu"/>
      </w:pPr>
      <w:r w:rsidRPr="001A07A9">
        <w:t>Projekt</w:t>
      </w:r>
    </w:p>
    <w:p w14:paraId="34E5024E" w14:textId="6C78E55E" w:rsidR="001A07A9" w:rsidRPr="001A07A9" w:rsidRDefault="001A07A9" w:rsidP="001A07A9">
      <w:pPr>
        <w:pStyle w:val="OZNRODZAKTUtznustawalubrozporzdzenieiorganwydajcy"/>
      </w:pPr>
      <w:r w:rsidRPr="001A07A9">
        <w:t>USTAWA</w:t>
      </w:r>
    </w:p>
    <w:p w14:paraId="50963E68" w14:textId="750449F8" w:rsidR="001A07A9" w:rsidRPr="001A07A9" w:rsidRDefault="001A07A9" w:rsidP="001A07A9">
      <w:pPr>
        <w:pStyle w:val="DATAAKTUdatauchwalenialubwydaniaaktu"/>
      </w:pPr>
      <w:r w:rsidRPr="001A07A9">
        <w:t xml:space="preserve">z dnia </w:t>
      </w:r>
    </w:p>
    <w:p w14:paraId="2EE4EDFB" w14:textId="77777777" w:rsidR="001A07A9" w:rsidRPr="001A07A9" w:rsidRDefault="001A07A9" w:rsidP="001A07A9">
      <w:pPr>
        <w:pStyle w:val="TYTUAKTUprzedmiotregulacjiustawylubrozporzdzenia"/>
        <w:rPr>
          <w:rStyle w:val="IGindeksgrny"/>
        </w:rPr>
      </w:pPr>
      <w:r w:rsidRPr="001A07A9">
        <w:t>o zmianie ustawy o ofercie publicznej i warunkach wprowadzania instrumentów finansowych do zorganizowanego systemu obrotu oraz o spółkach publicznych oraz ustawy o wdrożeniu niektórych przepisów Unii Europejskiej w zakresie równego traktowania</w:t>
      </w:r>
      <w:r w:rsidRPr="00524BE0">
        <w:rPr>
          <w:rStyle w:val="IGPindeksgrnyipogrubienie"/>
        </w:rPr>
        <w:footnoteReference w:id="1"/>
      </w:r>
      <w:r w:rsidRPr="00524BE0">
        <w:rPr>
          <w:rStyle w:val="IGPindeksgrnyipogrubienie"/>
        </w:rPr>
        <w:t>)</w:t>
      </w:r>
    </w:p>
    <w:p w14:paraId="1F8A73A1" w14:textId="77777777" w:rsidR="001A07A9" w:rsidRPr="001A07A9" w:rsidRDefault="001A07A9" w:rsidP="001A07A9">
      <w:pPr>
        <w:pStyle w:val="ARTartustawynprozporzdzenia"/>
      </w:pPr>
      <w:r w:rsidRPr="001A07A9">
        <w:rPr>
          <w:rStyle w:val="Ppogrubienie"/>
        </w:rPr>
        <w:t>Art. 1.</w:t>
      </w:r>
      <w:r w:rsidRPr="001A07A9">
        <w:t> W ustawie z dnia 29 lipca 2005 r. o ofercie publicznej i warunkach wprowadzania instrumentów finansowych do zorganizowanego systemu obrotu oraz o spółkach publicznych (Dz. U. z 2025 r. poz. 592 oraz z 2026 r. poz. 176 i 644) wprowadza się następujące zmiany:</w:t>
      </w:r>
    </w:p>
    <w:p w14:paraId="1D8298DE" w14:textId="77777777" w:rsidR="001A07A9" w:rsidRPr="001A07A9" w:rsidRDefault="001A07A9" w:rsidP="001A07A9">
      <w:pPr>
        <w:pStyle w:val="PKTpunkt"/>
      </w:pPr>
      <w:r w:rsidRPr="001A07A9">
        <w:t>1)</w:t>
      </w:r>
      <w:r w:rsidRPr="001A07A9">
        <w:tab/>
        <w:t>w odnośniku nr 1 do tytułu ustawy w pkt 8 kropkę zastępuje się średnikiem i dodaje się pkt 9 w brzmieniu:</w:t>
      </w:r>
    </w:p>
    <w:p w14:paraId="362F4B06" w14:textId="77777777" w:rsidR="001A07A9" w:rsidRPr="001A07A9" w:rsidRDefault="001A07A9" w:rsidP="00524BE0">
      <w:pPr>
        <w:pStyle w:val="ZPKTODNONIKAzmpktodnonikaartykuempunktem"/>
      </w:pPr>
      <w:r w:rsidRPr="001A07A9">
        <w:t>„9)</w:t>
      </w:r>
      <w:r w:rsidRPr="001A07A9">
        <w:tab/>
        <w:t>dyrektywy Parlamentu Europejskiego i Rady (UE) 2022/2381 z dnia 23 listopada 2022 r. w sprawie poprawy równowagi płci wśród dyrektorów spółek giełdowych oraz powiązanych środków (Dz. Urz. UE L 315 z 07.12.2022, str. 44).”;</w:t>
      </w:r>
    </w:p>
    <w:p w14:paraId="4F5DFEDE" w14:textId="77777777" w:rsidR="001A07A9" w:rsidRPr="001A07A9" w:rsidRDefault="001A07A9" w:rsidP="001A07A9">
      <w:pPr>
        <w:pStyle w:val="PKTpunkt"/>
      </w:pPr>
      <w:r w:rsidRPr="001A07A9">
        <w:t>2)</w:t>
      </w:r>
      <w:r w:rsidRPr="001A07A9">
        <w:tab/>
        <w:t>w art. 68 w ust. 1 pkt 5 otrzymuje brzmienie:</w:t>
      </w:r>
    </w:p>
    <w:p w14:paraId="640774BF" w14:textId="77777777" w:rsidR="001A07A9" w:rsidRPr="001A07A9" w:rsidRDefault="001A07A9" w:rsidP="001A07A9">
      <w:pPr>
        <w:pStyle w:val="ZPKTzmpktartykuempunktem"/>
      </w:pPr>
      <w:r w:rsidRPr="001A07A9">
        <w:t>„5)</w:t>
      </w:r>
      <w:r w:rsidRPr="001A07A9">
        <w:tab/>
        <w:t>nadzoru nad sposobem wykonywania obowiązków, o których mowa w rozdziałach 4 i 4a oraz art. 90ge i art. 90gi;”;</w:t>
      </w:r>
    </w:p>
    <w:p w14:paraId="0D16A506" w14:textId="77777777" w:rsidR="001A07A9" w:rsidRPr="001A07A9" w:rsidRDefault="001A07A9" w:rsidP="001A07A9">
      <w:pPr>
        <w:pStyle w:val="PKTpunkt"/>
      </w:pPr>
      <w:r w:rsidRPr="001A07A9">
        <w:t>3)</w:t>
      </w:r>
      <w:r w:rsidRPr="001A07A9">
        <w:tab/>
        <w:t>po rozdziale 4a dodaje się rozdział 4aa w brzmieniu:</w:t>
      </w:r>
    </w:p>
    <w:p w14:paraId="38C57E4B" w14:textId="77777777" w:rsidR="001A07A9" w:rsidRPr="001A07A9" w:rsidRDefault="001A07A9" w:rsidP="001A07A9">
      <w:pPr>
        <w:pStyle w:val="ZROZDZODDZOZNzmoznrozdzoddzartykuempunktem"/>
      </w:pPr>
      <w:r w:rsidRPr="001A07A9">
        <w:t>„Rozdział 4aa</w:t>
      </w:r>
    </w:p>
    <w:p w14:paraId="0B8AD60C" w14:textId="77777777" w:rsidR="001A07A9" w:rsidRPr="001A07A9" w:rsidRDefault="001A07A9" w:rsidP="001A07A9">
      <w:pPr>
        <w:pStyle w:val="ZROZDZODDZPRZEDMzmprzedmrozdzoddzartykuempunktem"/>
      </w:pPr>
      <w:r w:rsidRPr="001A07A9">
        <w:t>Polityka równowagi płci w organach spółki</w:t>
      </w:r>
    </w:p>
    <w:p w14:paraId="684232D2" w14:textId="77777777" w:rsidR="001A07A9" w:rsidRPr="001A07A9" w:rsidRDefault="001A07A9" w:rsidP="001A07A9">
      <w:pPr>
        <w:pStyle w:val="ZARTzmartartykuempunktem"/>
      </w:pPr>
      <w:r w:rsidRPr="001A07A9">
        <w:t>Art. 90gb. 1. Ilekroć w przepisach niniejszego rozdziału jest mowa o spółce, należy przez to rozumieć spółkę z siedzibą na terytorium Rzeczypospolitej Polskiej, której co najmniej jedna akcja jest dopuszczona do obrotu na rynku regulowanym w co najmniej jednym państwie członkowskim.</w:t>
      </w:r>
    </w:p>
    <w:p w14:paraId="4EA47F6D" w14:textId="77777777" w:rsidR="001A07A9" w:rsidRPr="001A07A9" w:rsidRDefault="001A07A9" w:rsidP="001A07A9">
      <w:pPr>
        <w:pStyle w:val="ZUSTzmustartykuempunktem"/>
      </w:pPr>
      <w:r w:rsidRPr="001A07A9">
        <w:t>2. Przepisów niniejszego rozdziału nie stosuje się do mikroprzedsiębiorców oraz do małych i średnich przedsiębiorców w rozumieniu ustawy z dnia 6 marca 2018 r. – Prawo przedsiębiorców (Dz. U. z 2025 r. poz. 1480, 1795 i 1826 oraz z 2026 r. poz. 507).</w:t>
      </w:r>
    </w:p>
    <w:p w14:paraId="17B949F9" w14:textId="77777777" w:rsidR="001A07A9" w:rsidRPr="001A07A9" w:rsidRDefault="001A07A9" w:rsidP="001A07A9">
      <w:pPr>
        <w:pStyle w:val="ZUSTzmustartykuempunktem"/>
      </w:pPr>
      <w:r w:rsidRPr="001A07A9">
        <w:lastRenderedPageBreak/>
        <w:t>3. Ilekroć w przepisach niniejszego rozdziału jest mowa o organach spółki, należy przez to rozumieć odpowiednio zarząd, radę nadzorczą lub radę administrującą spółki europejskiej, w której przyjęto system monistyczny.</w:t>
      </w:r>
    </w:p>
    <w:p w14:paraId="3A5792F9" w14:textId="77777777" w:rsidR="001A07A9" w:rsidRPr="001A07A9" w:rsidRDefault="001A07A9" w:rsidP="001A07A9">
      <w:pPr>
        <w:pStyle w:val="ZUSTzmustartykuempunktem"/>
      </w:pPr>
      <w:r w:rsidRPr="001A07A9">
        <w:t>4. Ilekroć w przepisach niniejszego rozdziału jest mowa o płci niedostatecznie reprezentowanej w organach spółki, należy przez to rozumieć płeć, której przedstawiciele zajmują niewięcej niż 49 % łącznej liczby stanowisk w tych organach.</w:t>
      </w:r>
    </w:p>
    <w:p w14:paraId="4CAE392A" w14:textId="77777777" w:rsidR="001A07A9" w:rsidRPr="001A07A9" w:rsidRDefault="001A07A9" w:rsidP="001A07A9">
      <w:pPr>
        <w:pStyle w:val="ZARTzmartartykuempunktem"/>
      </w:pPr>
      <w:r w:rsidRPr="001A07A9">
        <w:t>Art. 90gc. 1. Spółka jest zobowiązana do zapewnienia równowagi płci w organach spółki.</w:t>
      </w:r>
    </w:p>
    <w:p w14:paraId="52D3F0E0" w14:textId="77777777" w:rsidR="001A07A9" w:rsidRPr="001A07A9" w:rsidRDefault="001A07A9" w:rsidP="001A07A9">
      <w:pPr>
        <w:pStyle w:val="ZUSTzmustartykuempunktem"/>
      </w:pPr>
      <w:bookmarkStart w:id="0" w:name="_Hlk186809968"/>
      <w:r w:rsidRPr="001A07A9">
        <w:t>2. Obowiązek, o którym mowa w ust. 1, uznaje się za spełniony, jeżeli:</w:t>
      </w:r>
    </w:p>
    <w:p w14:paraId="27CC9B71" w14:textId="77777777" w:rsidR="001A07A9" w:rsidRPr="001A07A9" w:rsidRDefault="001A07A9" w:rsidP="001A07A9">
      <w:pPr>
        <w:pStyle w:val="ZPKTzmpktartykuempunktem"/>
      </w:pPr>
      <w:r w:rsidRPr="001A07A9">
        <w:t>1)</w:t>
      </w:r>
      <w:r w:rsidRPr="001A07A9">
        <w:tab/>
        <w:t>łączna</w:t>
      </w:r>
      <w:bookmarkStart w:id="1" w:name="_Hlk187337170"/>
      <w:r w:rsidRPr="001A07A9">
        <w:t xml:space="preserve"> liczba stanowisk w organach spółki zajmowanych przez osoby należące do płci niedostatecznie reprezentowanej </w:t>
      </w:r>
      <w:bookmarkEnd w:id="1"/>
      <w:r w:rsidRPr="001A07A9">
        <w:t>jest niemniejsza niż liczba najbardziej zbliżona do 33 % liczby wszystkich stanowisk w organach spółki oraz</w:t>
      </w:r>
    </w:p>
    <w:bookmarkEnd w:id="0"/>
    <w:p w14:paraId="6F73FE43" w14:textId="77777777" w:rsidR="001A07A9" w:rsidRPr="001A07A9" w:rsidRDefault="001A07A9" w:rsidP="001A07A9">
      <w:pPr>
        <w:pStyle w:val="ZPKTzmpktartykuempunktem"/>
      </w:pPr>
      <w:r w:rsidRPr="001A07A9">
        <w:t>2)</w:t>
      </w:r>
      <w:r w:rsidRPr="001A07A9">
        <w:tab/>
        <w:t>osoby należące do płci niedostatecznie reprezentowanej zajmują stanowiska w każdym z organów spółki.</w:t>
      </w:r>
    </w:p>
    <w:p w14:paraId="4FEE43BB" w14:textId="77777777" w:rsidR="001A07A9" w:rsidRPr="001A07A9" w:rsidRDefault="001A07A9" w:rsidP="001A07A9">
      <w:pPr>
        <w:pStyle w:val="ZUSTzmustartykuempunktem"/>
      </w:pPr>
      <w:r w:rsidRPr="001A07A9">
        <w:t>3. Docelowe liczby stanowisk w organach spółki zajmowanych przez osoby należące do płci niedostatecznie reprezentowanej, o których mowa w ust. 2 pkt 1, określa załącznik do dyrektywy Parlamentu Europejskiego i Rady (UE) 2022/2381 z dnia 23 listopada 2022 r. w sprawie poprawy równowagi płci wśród dyrektorów spółek giełdowych oraz powiązanych środków (Dz. Urz. UE L 315 z 07.12.2022, str. 44).</w:t>
      </w:r>
    </w:p>
    <w:p w14:paraId="02A92C49" w14:textId="77777777" w:rsidR="001A07A9" w:rsidRPr="001A07A9" w:rsidRDefault="001A07A9" w:rsidP="001A07A9">
      <w:pPr>
        <w:pStyle w:val="ZARTzmartartykuempunktem"/>
      </w:pPr>
      <w:r w:rsidRPr="001A07A9">
        <w:t>Art. 90gd. 1. Walne zgromadzenie spółki przyjmuje, w drodze uchwały, politykę równowagi płci.</w:t>
      </w:r>
    </w:p>
    <w:p w14:paraId="2F14ADB5" w14:textId="77777777" w:rsidR="001A07A9" w:rsidRPr="001A07A9" w:rsidRDefault="001A07A9" w:rsidP="001A07A9">
      <w:pPr>
        <w:pStyle w:val="ZUSTzmustartykuempunktem"/>
      </w:pPr>
      <w:r w:rsidRPr="001A07A9">
        <w:t>2. Przepisu ust. 1 nie stosuje się, jeżeli zasady dotyczące zapewnienia równowagi płci w organach spółki zostały uwzględnione w innych regulacjach przyjętych przez spółkę.</w:t>
      </w:r>
    </w:p>
    <w:p w14:paraId="4758D3A5" w14:textId="77777777" w:rsidR="001A07A9" w:rsidRPr="001A07A9" w:rsidRDefault="001A07A9" w:rsidP="001A07A9">
      <w:pPr>
        <w:pStyle w:val="ZUSTzmustartykuempunktem"/>
      </w:pPr>
      <w:r w:rsidRPr="001A07A9">
        <w:t>3. Polityka równowagi płci określa w szczególności:</w:t>
      </w:r>
    </w:p>
    <w:p w14:paraId="35BC3815" w14:textId="77777777" w:rsidR="001A07A9" w:rsidRPr="001A07A9" w:rsidRDefault="001A07A9" w:rsidP="001A07A9">
      <w:pPr>
        <w:pStyle w:val="ZPKTzmpktartykuempunktem"/>
      </w:pPr>
      <w:r w:rsidRPr="001A07A9">
        <w:t>1)</w:t>
      </w:r>
      <w:r w:rsidRPr="001A07A9">
        <w:tab/>
        <w:t>zasady procesu doboru osoby na określone stanowisko w organie mające na celu spełnienie wymogów określonych w art. 90gc ust. 2;</w:t>
      </w:r>
    </w:p>
    <w:p w14:paraId="10C060FD" w14:textId="77777777" w:rsidR="001A07A9" w:rsidRPr="001A07A9" w:rsidRDefault="001A07A9" w:rsidP="001A07A9">
      <w:pPr>
        <w:pStyle w:val="ZPKTzmpktartykuempunktem"/>
      </w:pPr>
      <w:r w:rsidRPr="001A07A9">
        <w:t>2)</w:t>
      </w:r>
      <w:r w:rsidRPr="001A07A9">
        <w:tab/>
        <w:t>zasady wskazywania kandydatów do organów spółek;</w:t>
      </w:r>
    </w:p>
    <w:p w14:paraId="3F5577D7" w14:textId="77777777" w:rsidR="001A07A9" w:rsidRPr="001A07A9" w:rsidRDefault="001A07A9" w:rsidP="001A07A9">
      <w:pPr>
        <w:pStyle w:val="ZPKTzmpktartykuempunktem"/>
      </w:pPr>
      <w:r w:rsidRPr="001A07A9">
        <w:t>3)</w:t>
      </w:r>
      <w:r w:rsidRPr="001A07A9">
        <w:tab/>
        <w:t>programy rozwoju kariery dla kobiet i mężczyzn;</w:t>
      </w:r>
    </w:p>
    <w:p w14:paraId="4CE35A35" w14:textId="77777777" w:rsidR="001A07A9" w:rsidRPr="001A07A9" w:rsidRDefault="001A07A9" w:rsidP="001A07A9">
      <w:pPr>
        <w:pStyle w:val="ZPKTzmpktartykuempunktem"/>
      </w:pPr>
      <w:r w:rsidRPr="001A07A9">
        <w:t>4)</w:t>
      </w:r>
      <w:r w:rsidRPr="001A07A9">
        <w:tab/>
        <w:t>strategię zarządzania zasobami ludzkimi.</w:t>
      </w:r>
    </w:p>
    <w:p w14:paraId="49087AB2" w14:textId="77777777" w:rsidR="001A07A9" w:rsidRPr="001A07A9" w:rsidRDefault="001A07A9" w:rsidP="001A07A9">
      <w:pPr>
        <w:pStyle w:val="ZUSTzmustartykuempunktem"/>
      </w:pPr>
      <w:r w:rsidRPr="001A07A9">
        <w:t>4. Spółka udostępnia na swojej stronie internetowej politykę równowagi płci i informację o obowiązujących w tym zakresie regulacjach prawnych oraz o sankcjach, o których mowa w art. 96e.</w:t>
      </w:r>
    </w:p>
    <w:p w14:paraId="6557D787" w14:textId="77777777" w:rsidR="001A07A9" w:rsidRPr="001A07A9" w:rsidRDefault="001A07A9" w:rsidP="001A07A9">
      <w:pPr>
        <w:pStyle w:val="ZARTzmartartykuempunktem"/>
      </w:pPr>
      <w:r w:rsidRPr="001A07A9">
        <w:lastRenderedPageBreak/>
        <w:t>Art. 90ge. 1. Na każdym etapie procesu</w:t>
      </w:r>
      <w:r w:rsidRPr="001A07A9">
        <w:rPr>
          <w:rStyle w:val="Kkursywa"/>
        </w:rPr>
        <w:t xml:space="preserve"> </w:t>
      </w:r>
      <w:r w:rsidRPr="001A07A9">
        <w:t>doboru osoby na określone stanowisko w organie spółki stosuje się w sposób niedyskryminacyjny neutralnie sformułowane i jednoznaczne kryteria doboru, uwzględniające kwalifikacje kandydatów oraz potrzebę zapewnienia równowagi płci. Kryteria doboru powinny zostać określone przed rozpoczęciem procesu.</w:t>
      </w:r>
    </w:p>
    <w:p w14:paraId="75F44037" w14:textId="77777777" w:rsidR="001A07A9" w:rsidRPr="001A07A9" w:rsidRDefault="001A07A9" w:rsidP="001A07A9">
      <w:pPr>
        <w:pStyle w:val="ZUSTzmustartykuempunktem"/>
      </w:pPr>
      <w:r w:rsidRPr="001A07A9">
        <w:t>2. Kandydatów na stanowiska w organach spółki wybiera się na podstawie oceny porównawczej kwalifikacji każdego z nich.</w:t>
      </w:r>
    </w:p>
    <w:p w14:paraId="36506695" w14:textId="77777777" w:rsidR="001A07A9" w:rsidRPr="001A07A9" w:rsidRDefault="001A07A9" w:rsidP="001A07A9">
      <w:pPr>
        <w:pStyle w:val="ZUSTzmustartykuempunktem"/>
      </w:pPr>
      <w:r w:rsidRPr="001A07A9">
        <w:t>3. W przypadkach, w których w procesie doboru osoby na określone stanowisko</w:t>
      </w:r>
      <w:r w:rsidRPr="001A07A9">
        <w:rPr>
          <w:rStyle w:val="Kkursywa"/>
        </w:rPr>
        <w:t xml:space="preserve"> </w:t>
      </w:r>
      <w:r w:rsidRPr="001A07A9">
        <w:t xml:space="preserve">dokonuje się wyboru między kandydatami posiadającymi równorzędne kwalifikacje, pierwszeństwo przyznaje się kandydatowi należącemu do </w:t>
      </w:r>
      <w:bookmarkStart w:id="2" w:name="_Hlk209452564"/>
      <w:r w:rsidRPr="001A07A9">
        <w:t>płci niedostatecznie reprezentowanej</w:t>
      </w:r>
      <w:bookmarkEnd w:id="2"/>
      <w:r w:rsidRPr="001A07A9">
        <w:t>, chyba że za wyborem kandydata płci przeciwnej przemawiają inne zasady dotyczące różnorodności określone w przepisach prawa, oparte o kryteria niemające charakteru dyskryminacyjnego.</w:t>
      </w:r>
    </w:p>
    <w:p w14:paraId="457C2B7C" w14:textId="77777777" w:rsidR="001A07A9" w:rsidRPr="001A07A9" w:rsidRDefault="001A07A9" w:rsidP="001A07A9">
      <w:pPr>
        <w:pStyle w:val="ZUSTzmustartykuempunktem"/>
      </w:pPr>
      <w:r w:rsidRPr="001A07A9">
        <w:t>4. Na żądanie kandydata na stanowisko w organie spółki spółka informuje go na piśmie lub w formie dokumentu elektronicznego o kryteriach oceny kandydatów zastosowanych w procesie doboru osoby na określone stanowisko, ocenie porównawczej i o jej uzasadnieniu, a w przypadku odstąpienia od wyboru kandydata należącego do płci niedostatecznie reprezentowanej, o powodach tego odstąpienia oraz o kwalifikacjach kandydata wybranego na to stanowisko.</w:t>
      </w:r>
    </w:p>
    <w:p w14:paraId="479D0738" w14:textId="77777777" w:rsidR="001A07A9" w:rsidRPr="001A07A9" w:rsidRDefault="001A07A9" w:rsidP="001A07A9">
      <w:pPr>
        <w:pStyle w:val="ZARTzmartartykuempunktem"/>
      </w:pPr>
      <w:r w:rsidRPr="001A07A9">
        <w:t>Art. 90gf. 1. Osoba, wobec której spółka w procesie doboru na stanowisko w organie spółki naruszyła wymogi, o których mowa w art. 90ge ust. 1–3, ma prawo do odszkodowania w wysokości nieniższej niż minimalne wynagrodzenie za pracę ustalone na podstawie odrębnych przepisów na dzień zakończenia procesu doboru na stanowisko w organie spółki.</w:t>
      </w:r>
    </w:p>
    <w:p w14:paraId="78473AD5" w14:textId="3557D747" w:rsidR="001A07A9" w:rsidRPr="001A07A9" w:rsidRDefault="001A07A9" w:rsidP="00921BB3">
      <w:pPr>
        <w:pStyle w:val="ZUSTzmustartykuempunktem"/>
      </w:pPr>
      <w:r w:rsidRPr="001A07A9">
        <w:t>2. W sprawach o odszkodowanie, o którym mowa w ust. 1, stosuje się przepisy ustawy z dnia 23 kwietnia 1964 r. – Kodeks cywilny (Dz. U. z 2025 r. poz. 1071, 1172 i 1508 oraz z 2026 r. poz. 184 i 507).</w:t>
      </w:r>
    </w:p>
    <w:p w14:paraId="5FA8F6FC" w14:textId="77777777" w:rsidR="001A07A9" w:rsidRPr="001A07A9" w:rsidRDefault="001A07A9" w:rsidP="001A07A9">
      <w:pPr>
        <w:pStyle w:val="ZARTzmartartykuempunktem"/>
      </w:pPr>
      <w:r w:rsidRPr="001A07A9">
        <w:t>Art. 90gg. 1. Do postępowania, o którym mowa w art. 90gf ust. 1, stosuje się przepisy ustawy z dnia 17 listopada 1964 r. – Kodeks postępowania cywilnego (Dz. U. z 2026 r. poz. 468 i 473). Przepisów o postępowaniu odrębnym nie stosuje się.</w:t>
      </w:r>
    </w:p>
    <w:p w14:paraId="70181A41" w14:textId="77777777" w:rsidR="001A07A9" w:rsidRPr="001A07A9" w:rsidRDefault="001A07A9" w:rsidP="001A07A9">
      <w:pPr>
        <w:pStyle w:val="ZUSTzmustartykuempunktem"/>
      </w:pPr>
      <w:r w:rsidRPr="001A07A9">
        <w:t xml:space="preserve">2. W przypadku gdy kandydat na stanowisko w organie spółki należący do płci niedostatecznie reprezentowanej twierdzi, że spółka w procesie doboru na to stanowisko naruszyła wymogi, o których mowa w art. 90ge ust. 1–3, i wykaże okoliczności faktyczne, </w:t>
      </w:r>
      <w:r w:rsidRPr="001A07A9">
        <w:lastRenderedPageBreak/>
        <w:t>na podstawie których można przyjąć, że kandydat ten posiada kwalifikacje równorzędne kwalifikacjom kandydata należącego do płci przeciwnej, wybranego w procesie doboru na to stanowisko, spółka jest obowiązana wykazać, że nie dopuściła się tego naruszenia.</w:t>
      </w:r>
    </w:p>
    <w:p w14:paraId="67B4215A" w14:textId="77777777" w:rsidR="001A07A9" w:rsidRPr="001A07A9" w:rsidRDefault="001A07A9" w:rsidP="001A07A9">
      <w:pPr>
        <w:pStyle w:val="ZARTzmartartykuempunktem"/>
      </w:pPr>
      <w:r w:rsidRPr="001A07A9">
        <w:t>Art. 90gh. Przepisów art. 90ge, art. 90gf i art. 90gg nie stosuje się, jeżeli spółka osiągnęła właściwą reprezentację płci w swoich organach, zgodnie z art. 90gc ust. 2.</w:t>
      </w:r>
    </w:p>
    <w:p w14:paraId="04706FB6" w14:textId="77777777" w:rsidR="001A07A9" w:rsidRPr="001A07A9" w:rsidRDefault="001A07A9" w:rsidP="001A07A9">
      <w:pPr>
        <w:pStyle w:val="ZARTzmartartykuempunktem"/>
      </w:pPr>
      <w:r w:rsidRPr="001A07A9">
        <w:t>Art. 90gi. 1. Zarząd spółki sporządza corocznie sprawozdanie dotyczące udziału przedstawicieli poszczególnych płci w organach spółki oraz środków podjętych w celu zapewnienia równowagi płci w tych organach. Sprawozdanie może stanowić wyodrębnioną część sprawozdania z działalności podmiotu, o którym mowa w art. 49 ust. 1 ustawy z dnia 29 września 1994 r. o rachunkowości.</w:t>
      </w:r>
    </w:p>
    <w:p w14:paraId="687A4FD0" w14:textId="77777777" w:rsidR="001A07A9" w:rsidRPr="001A07A9" w:rsidRDefault="001A07A9" w:rsidP="001A07A9">
      <w:pPr>
        <w:pStyle w:val="ZUSTzmustartykuempunktem"/>
      </w:pPr>
      <w:r w:rsidRPr="001A07A9">
        <w:t>2. Sprawozdanie zawiera:</w:t>
      </w:r>
    </w:p>
    <w:p w14:paraId="3754CF55" w14:textId="77777777" w:rsidR="001A07A9" w:rsidRPr="001A07A9" w:rsidRDefault="001A07A9" w:rsidP="001A07A9">
      <w:pPr>
        <w:pStyle w:val="ZPKTzmpktartykuempunktem"/>
      </w:pPr>
      <w:r w:rsidRPr="001A07A9">
        <w:t>1)</w:t>
      </w:r>
      <w:r w:rsidRPr="001A07A9">
        <w:tab/>
        <w:t>liczbę osób pełniących funkcje członków organów spółki w okresie sprawozdawczym, ze wskazaniem ich płci oraz rodzaju zajmowanego stanowiska;</w:t>
      </w:r>
    </w:p>
    <w:p w14:paraId="4BA2B184" w14:textId="77777777" w:rsidR="001A07A9" w:rsidRPr="001A07A9" w:rsidRDefault="001A07A9" w:rsidP="001A07A9">
      <w:pPr>
        <w:pStyle w:val="ZPKTzmpktartykuempunktem"/>
      </w:pPr>
      <w:r w:rsidRPr="001A07A9">
        <w:t>2)</w:t>
      </w:r>
      <w:r w:rsidRPr="001A07A9">
        <w:tab/>
        <w:t>informację o środkach podjętych w celu zapewnienia, aby osoby należące do płci niedostatecznie reprezentowanej zajmowały stanowiska w organach spółki w liczbie, o której mowa w art. 90gc ust. 2;</w:t>
      </w:r>
    </w:p>
    <w:p w14:paraId="3B80F34A" w14:textId="77777777" w:rsidR="001A07A9" w:rsidRPr="001A07A9" w:rsidRDefault="001A07A9" w:rsidP="001A07A9">
      <w:pPr>
        <w:pStyle w:val="ZPKTzmpktartykuempunktem"/>
      </w:pPr>
      <w:r w:rsidRPr="001A07A9">
        <w:t>3)</w:t>
      </w:r>
      <w:r w:rsidRPr="001A07A9">
        <w:tab/>
        <w:t>w przypadku nieosiągnięcia przez spółkę celu, o którym mowa w art. 90gc ust. 2, przyczyny jego nieosiągnięcia oraz wyczerpujący opis środków, które spółka przyjęła oraz zamierza przyjąć, aby osiągnąć ten cel.</w:t>
      </w:r>
    </w:p>
    <w:p w14:paraId="5D022BA8" w14:textId="77777777" w:rsidR="001A07A9" w:rsidRPr="001A07A9" w:rsidRDefault="001A07A9" w:rsidP="001A07A9">
      <w:pPr>
        <w:pStyle w:val="ZUSTzmustartykuempunktem"/>
      </w:pPr>
      <w:r w:rsidRPr="001A07A9">
        <w:t>3. Wykonanie obowiązku, o którym mowa w ust. 1, może być powierzone radzie nadzorczej.</w:t>
      </w:r>
    </w:p>
    <w:p w14:paraId="3751BAB4" w14:textId="77777777" w:rsidR="001A07A9" w:rsidRPr="001A07A9" w:rsidRDefault="001A07A9" w:rsidP="001A07A9">
      <w:pPr>
        <w:pStyle w:val="ZUSTzmustartykuempunktem"/>
      </w:pPr>
      <w:r w:rsidRPr="001A07A9">
        <w:t>4. Spółka udostępnia sprawozdanie na swojej stronie internetowej.</w:t>
      </w:r>
    </w:p>
    <w:p w14:paraId="693D6991" w14:textId="05EA96B0" w:rsidR="001A07A9" w:rsidRPr="001A07A9" w:rsidRDefault="001A07A9" w:rsidP="00240CC9">
      <w:pPr>
        <w:pStyle w:val="ZUSTzmustartykuempunktem"/>
      </w:pPr>
      <w:r w:rsidRPr="001A07A9">
        <w:t xml:space="preserve">5. Spółka przekazuje sprawozdanie za rok poprzedni </w:t>
      </w:r>
      <w:bookmarkStart w:id="3" w:name="_Hlk208576929"/>
      <w:r w:rsidRPr="001A07A9">
        <w:t>podmiotowi zaliczanemu do administracji rządowej, któremu w ustawie z dnia 3 grudnia 2010 r. o wdrożeniu niektórych przepisów Unii Europejskiej w zakresie równego traktowania (Dz. U. z 2025 r. poz. 1452 oraz z 2026 r. poz. 160 i …) powierzono wykonywanie zadań dotyczących realizacji zasady równego traktowania</w:t>
      </w:r>
      <w:bookmarkEnd w:id="3"/>
      <w:r w:rsidRPr="001A07A9">
        <w:t>, w terminie do dnia 30 czerwca każdego roku, a w przypadku gdy sprawozdanie to stanowi wyodrębnioną część sprawozdania z działalności podmiotu, o którym mowa w art. 49 ust. 1 ustawy z dnia 29 września 1994 r. o rachunkowości – w terminie 6 miesięcy od dnia zakończenia roku obrotowego, którego dotyczy.</w:t>
      </w:r>
    </w:p>
    <w:p w14:paraId="7407C952" w14:textId="77777777" w:rsidR="001A07A9" w:rsidRPr="001A07A9" w:rsidRDefault="001A07A9" w:rsidP="001A07A9">
      <w:pPr>
        <w:pStyle w:val="ZARTzmartartykuempunktem"/>
      </w:pPr>
      <w:r w:rsidRPr="001A07A9">
        <w:lastRenderedPageBreak/>
        <w:t>Art. 90gj. W przypadku niewykonania lub nienależytego wykonania przez spółkę obowiązków, o których mowa w art. 90ge i art. 90gi, Komisja może wydać zalecenia w stosunku do spółki w celu zaprzestania naruszania przez nią obowiązków.</w:t>
      </w:r>
      <w:bookmarkStart w:id="4" w:name="_Hlk192764378"/>
      <w:r w:rsidRPr="001A07A9">
        <w:t>”</w:t>
      </w:r>
      <w:bookmarkEnd w:id="4"/>
      <w:r w:rsidRPr="001A07A9">
        <w:t>;</w:t>
      </w:r>
    </w:p>
    <w:p w14:paraId="69C35356" w14:textId="77777777" w:rsidR="001A07A9" w:rsidRPr="001A07A9" w:rsidRDefault="001A07A9" w:rsidP="001A07A9">
      <w:pPr>
        <w:pStyle w:val="PKTpunkt"/>
      </w:pPr>
      <w:r w:rsidRPr="001A07A9">
        <w:t>4)</w:t>
      </w:r>
      <w:r w:rsidRPr="001A07A9">
        <w:tab/>
        <w:t>w art. 96e dotychczasową treść oznacza się jako ust. 1 i dodaje się ust. 2 w brzmieniu:</w:t>
      </w:r>
    </w:p>
    <w:p w14:paraId="0560F086" w14:textId="77777777" w:rsidR="001A07A9" w:rsidRPr="001A07A9" w:rsidRDefault="001A07A9" w:rsidP="001A07A9">
      <w:pPr>
        <w:pStyle w:val="ZUSTzmustartykuempunktem"/>
      </w:pPr>
      <w:r w:rsidRPr="001A07A9">
        <w:t xml:space="preserve">„2. W przypadku niewykonania lub nienależytego wykonania przez spółkę, o której mowa w art. 90gb ust. 1, obowiązków, o których mowa </w:t>
      </w:r>
      <w:bookmarkStart w:id="5" w:name="_Hlk209453220"/>
      <w:r w:rsidRPr="001A07A9">
        <w:t>w art. 90ge i art. 90gi</w:t>
      </w:r>
      <w:bookmarkEnd w:id="5"/>
      <w:r w:rsidRPr="001A07A9">
        <w:t>, Komisja może nałożyć karę pieniężną do wysokości 500 000 zł.”.</w:t>
      </w:r>
    </w:p>
    <w:p w14:paraId="72F7F5D4" w14:textId="77777777" w:rsidR="001A07A9" w:rsidRPr="001A07A9" w:rsidRDefault="001A07A9" w:rsidP="001A07A9">
      <w:pPr>
        <w:pStyle w:val="ARTartustawynprozporzdzenia"/>
      </w:pPr>
      <w:r w:rsidRPr="001A07A9">
        <w:rPr>
          <w:rStyle w:val="Ppogrubienie"/>
        </w:rPr>
        <w:t>Art. 2.</w:t>
      </w:r>
      <w:r w:rsidRPr="001A07A9">
        <w:t xml:space="preserve"> W </w:t>
      </w:r>
      <w:bookmarkStart w:id="6" w:name="_Hlk209454026"/>
      <w:r w:rsidRPr="001A07A9">
        <w:t xml:space="preserve">ustawie z dnia 3 grudnia 2010 r. o wdrożeniu niektórych przepisów Unii Europejskiej w zakresie równego traktowania </w:t>
      </w:r>
      <w:bookmarkEnd w:id="6"/>
      <w:r w:rsidRPr="001A07A9">
        <w:t>(Dz. U. z 2025 r. poz. 1452 oraz z 2026 r. poz. 160) wprowadza się następujące zmiany:</w:t>
      </w:r>
    </w:p>
    <w:p w14:paraId="2D9ECC37" w14:textId="77777777" w:rsidR="001A07A9" w:rsidRPr="001A07A9" w:rsidRDefault="001A07A9" w:rsidP="001A07A9">
      <w:pPr>
        <w:pStyle w:val="PKTpunkt"/>
      </w:pPr>
      <w:r w:rsidRPr="001A07A9">
        <w:t>1)</w:t>
      </w:r>
      <w:r w:rsidRPr="001A07A9">
        <w:tab/>
        <w:t>w odnośniku nr 1 do tytułu ustawy w pkt 7 kropkę zastępuje się średnikiem i dodaje się pkt 8 w brzmieniu:</w:t>
      </w:r>
    </w:p>
    <w:p w14:paraId="400D19BF" w14:textId="77777777" w:rsidR="001A07A9" w:rsidRPr="001A07A9" w:rsidRDefault="001A07A9" w:rsidP="00524BE0">
      <w:pPr>
        <w:pStyle w:val="ZPKTODNONIKAzmpktodnonikaartykuempunktem"/>
      </w:pPr>
      <w:r w:rsidRPr="001A07A9">
        <w:t>„8)</w:t>
      </w:r>
      <w:r w:rsidRPr="001A07A9">
        <w:tab/>
        <w:t>dyrektywy Parlamentu Europejskiego i Rady (UE) 2022/2381 z dnia 23 listopada 2022 r. w sprawie poprawy równowagi płci wśród dyrektorów spółek giełdowych oraz powiązanych środków (Dz. Urz. UE L 315 z 07.12.2022, str. 44).</w:t>
      </w:r>
      <w:bookmarkStart w:id="7" w:name="_Hlk192764721"/>
      <w:r w:rsidRPr="001A07A9">
        <w:t>”</w:t>
      </w:r>
      <w:bookmarkEnd w:id="7"/>
      <w:r w:rsidRPr="001A07A9">
        <w:t>;</w:t>
      </w:r>
    </w:p>
    <w:p w14:paraId="51A17DF7" w14:textId="77777777" w:rsidR="001A07A9" w:rsidRPr="001A07A9" w:rsidRDefault="001A07A9" w:rsidP="001A07A9">
      <w:pPr>
        <w:pStyle w:val="PKTpunkt"/>
      </w:pPr>
      <w:r w:rsidRPr="001A07A9">
        <w:t>2)</w:t>
      </w:r>
      <w:r w:rsidRPr="001A07A9">
        <w:tab/>
        <w:t xml:space="preserve">w art. 21 w ust. 2 w pkt 7 kropkę zastępuje się średnikiem i dodaje się pkt 8–10 w brzmieniu: </w:t>
      </w:r>
    </w:p>
    <w:p w14:paraId="3B6A54CE" w14:textId="77777777" w:rsidR="001A07A9" w:rsidRPr="001A07A9" w:rsidRDefault="001A07A9" w:rsidP="001A07A9">
      <w:pPr>
        <w:pStyle w:val="ZPKTzmpktartykuempunktem"/>
      </w:pPr>
      <w:r w:rsidRPr="001A07A9">
        <w:t>„8)</w:t>
      </w:r>
      <w:r w:rsidRPr="001A07A9">
        <w:tab/>
        <w:t>promowanie, dokonywanie analiz, monitorowanie i wspieranie równowagi płci w organach spółek publicznych;</w:t>
      </w:r>
    </w:p>
    <w:p w14:paraId="79444823" w14:textId="77777777" w:rsidR="001A07A9" w:rsidRPr="001A07A9" w:rsidRDefault="001A07A9" w:rsidP="001A07A9">
      <w:pPr>
        <w:pStyle w:val="ZPKTzmpktartykuempunktem"/>
      </w:pPr>
      <w:r w:rsidRPr="001A07A9">
        <w:t>9)</w:t>
      </w:r>
      <w:r w:rsidRPr="001A07A9">
        <w:tab/>
        <w:t xml:space="preserve">publikowanie wykazu spółek publicznych, które spełniają wymagania </w:t>
      </w:r>
      <w:r w:rsidRPr="00C11BBD">
        <w:t>określone w art. 90gc ust. 2 ustawy z dnia 29 lipca 2005 r. o ofercie publicznej i warunkach wprowadzania instrumentów finansowych do zorganizowanego systemu obrotu oraz o spółkach publicznych (Dz. U. z 2025 r. poz. 592 oraz z 2026 r. poz. 176, 644 i …);</w:t>
      </w:r>
    </w:p>
    <w:p w14:paraId="4B9056BB" w14:textId="77777777" w:rsidR="001A07A9" w:rsidRPr="001A07A9" w:rsidRDefault="001A07A9" w:rsidP="001A07A9">
      <w:pPr>
        <w:pStyle w:val="ZPKTzmpktartykuempunktem"/>
      </w:pPr>
      <w:r w:rsidRPr="001A07A9">
        <w:t>10)</w:t>
      </w:r>
      <w:r w:rsidRPr="001A07A9">
        <w:tab/>
        <w:t>przekazywanie Komisji Europejskiej co dwa lata sprawozdania dotyczącego udziału przedstawicieli poszczególnych płci w organach spółek publicznych oraz środków podjętych w celu zapewnienia równowagi płci w tych organach.”.</w:t>
      </w:r>
    </w:p>
    <w:p w14:paraId="7B5C330D" w14:textId="77777777" w:rsidR="001A07A9" w:rsidRPr="001A07A9" w:rsidRDefault="001A07A9" w:rsidP="00240CC9">
      <w:pPr>
        <w:pStyle w:val="ARTartustawynprozporzdzenia"/>
      </w:pPr>
      <w:r w:rsidRPr="00524BE0">
        <w:rPr>
          <w:rStyle w:val="Ppogrubienie"/>
        </w:rPr>
        <w:t>Art. 3.</w:t>
      </w:r>
      <w:r w:rsidRPr="001A07A9">
        <w:t xml:space="preserve"> 1. W terminie do dnia zakończenia </w:t>
      </w:r>
      <w:r w:rsidRPr="00240CC9">
        <w:t xml:space="preserve">pierwszego walnego zgromadzenia zwołanego po dniu wejścia w życie niniejszej ustawy spółka, o której mowa w art. 90gb ust. 1 ustawy zmienianej w art. 1, jest zobowiązana do podjęcia środków w celu zapewnienia, aby osoby należące do płci niedostatecznie reprezentowanej w rozumieniu ustawy zmienianej w art. 1, </w:t>
      </w:r>
      <w:bookmarkStart w:id="8" w:name="_Hlk230789754"/>
      <w:r w:rsidRPr="00240CC9">
        <w:t xml:space="preserve">w brzmieniu nadanym </w:t>
      </w:r>
      <w:bookmarkEnd w:id="8"/>
      <w:r w:rsidRPr="00240CC9">
        <w:t>niniejszą ustawą, zajmowały stanowiska w organach spółki w liczbie, o której mowa w art. 90gc ust. 2 pkt 1 ustawy zmienianej w art. 1.</w:t>
      </w:r>
      <w:r w:rsidRPr="001A07A9">
        <w:t xml:space="preserve"> </w:t>
      </w:r>
    </w:p>
    <w:p w14:paraId="1B1F61E0" w14:textId="77777777" w:rsidR="001A07A9" w:rsidRPr="001A07A9" w:rsidRDefault="001A07A9" w:rsidP="001A07A9">
      <w:pPr>
        <w:pStyle w:val="USTustnpkodeksu"/>
      </w:pPr>
      <w:r w:rsidRPr="001A07A9">
        <w:lastRenderedPageBreak/>
        <w:t>2. Jeżeli pierwsze walne zgromadzenie, o którym mowa w ust. 1, zakończy się w terminie 2 miesięcy od dnia wejścia w życie niniejszej ustawy, spółka jest zobowiązana do podjęcia środków w celu zapewnienia, aby osoby należące do płci niedostatecznie reprezentowanej w rozumieniu ustawy zmienianej w art. 1, w brzmieniu nadanym niniejszą ustawą, zajmowały stanowiska w organach spółki w liczbie, o której mowa w art. 90gc ust. 2 pkt 1 ustawy zmienianej w art. 1, w terminie 4 miesięcy od dnia wejścia w życie niniejszej ustawy.</w:t>
      </w:r>
    </w:p>
    <w:p w14:paraId="1DFA946F" w14:textId="77777777" w:rsidR="001A07A9" w:rsidRPr="001A07A9" w:rsidRDefault="001A07A9" w:rsidP="00524BE0">
      <w:pPr>
        <w:pStyle w:val="ARTartustawynprozporzdzenia"/>
      </w:pPr>
      <w:r w:rsidRPr="00524BE0">
        <w:rPr>
          <w:rStyle w:val="Ppogrubienie"/>
        </w:rPr>
        <w:t>Art. 4.</w:t>
      </w:r>
      <w:r w:rsidRPr="001A07A9">
        <w:t xml:space="preserve"> W terminach, o których mowa odpowiednio w art. 3 ust. 1 albo 2, spółka, o której mowa w art. 90gb ust. 1 ustawy zmienianej w art. 1, jest zobowiązana do przyjęcia polityki równowagi płci, o której mowa w ustawie zmienianej w art. 1, w brzmieniu nadanym niniejszą ustawą. </w:t>
      </w:r>
    </w:p>
    <w:p w14:paraId="311D39CC" w14:textId="77777777" w:rsidR="001A07A9" w:rsidRPr="001A07A9" w:rsidRDefault="001A07A9" w:rsidP="00524BE0">
      <w:pPr>
        <w:pStyle w:val="ARTartustawynprozporzdzenia"/>
      </w:pPr>
      <w:r w:rsidRPr="00524BE0">
        <w:rPr>
          <w:rStyle w:val="Ppogrubienie"/>
        </w:rPr>
        <w:t>Art. 5.</w:t>
      </w:r>
      <w:r w:rsidRPr="001A07A9">
        <w:t xml:space="preserve"> W terminie do dnia 31 października 2026 r. spółka przekazuje podmiotowi zaliczanemu do administracji rządowej, któremu w ustawie zmienianej w art. 2 powierzono wykonywanie zadań dotyczących realizacji zasady równego traktowania, pierwsze sprawozdanie, o którym mowa w art. 90gi ust. 1 ustawy zmienianej w art. 1. </w:t>
      </w:r>
    </w:p>
    <w:p w14:paraId="493F07EC" w14:textId="77777777" w:rsidR="001A07A9" w:rsidRPr="001A07A9" w:rsidRDefault="001A07A9" w:rsidP="00524BE0">
      <w:pPr>
        <w:pStyle w:val="ARTartustawynprozporzdzenia"/>
      </w:pPr>
      <w:r w:rsidRPr="00524BE0">
        <w:rPr>
          <w:rStyle w:val="Ppogrubienie"/>
        </w:rPr>
        <w:t>Art. 6.</w:t>
      </w:r>
      <w:r w:rsidRPr="001A07A9">
        <w:t xml:space="preserve"> W terminie do dnia 31 grudnia 2026 r. podmiot zaliczany do administracji rządowej, któremu w ustawie zmienianej w art. 2 powierzono wykonywanie zadań dotyczących realizacji zasady równego traktowania, przekazuje Komisji Europejskiej pierwsze sprawozdanie, o którym mowa w art. 21 ust. 2 pkt 10 ustawy zmienianej w art. 2. </w:t>
      </w:r>
    </w:p>
    <w:p w14:paraId="127A1CFD" w14:textId="030C9FB2" w:rsidR="00826E6F" w:rsidRPr="00BF4E7B" w:rsidRDefault="001A07A9" w:rsidP="00524BE0">
      <w:pPr>
        <w:pStyle w:val="ARTartustawynprozporzdzenia"/>
      </w:pPr>
      <w:r w:rsidRPr="001A07A9">
        <w:rPr>
          <w:rStyle w:val="Ppogrubienie"/>
        </w:rPr>
        <w:t>Art. 7.</w:t>
      </w:r>
      <w:r w:rsidRPr="001A07A9">
        <w:t> Ustawa wchodzi w życie po upływie 14 dni od dnia ogłoszenia.</w:t>
      </w:r>
    </w:p>
    <w:sectPr w:rsidR="00826E6F" w:rsidRPr="00BF4E7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EBA9" w14:textId="77777777" w:rsidR="00B06ED0" w:rsidRDefault="00B06ED0">
      <w:r>
        <w:separator/>
      </w:r>
    </w:p>
  </w:endnote>
  <w:endnote w:type="continuationSeparator" w:id="0">
    <w:p w14:paraId="0F70535C" w14:textId="77777777" w:rsidR="00B06ED0" w:rsidRDefault="00B0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BDD0" w14:textId="77777777" w:rsidR="00B06ED0" w:rsidRDefault="00B06ED0">
      <w:r>
        <w:separator/>
      </w:r>
    </w:p>
  </w:footnote>
  <w:footnote w:type="continuationSeparator" w:id="0">
    <w:p w14:paraId="27B80A6B" w14:textId="77777777" w:rsidR="00B06ED0" w:rsidRDefault="00B06ED0">
      <w:r>
        <w:continuationSeparator/>
      </w:r>
    </w:p>
  </w:footnote>
  <w:footnote w:id="1">
    <w:p w14:paraId="7A5B4C19" w14:textId="77777777" w:rsidR="001A07A9" w:rsidRDefault="001A07A9" w:rsidP="001A07A9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Niniejsza ustawa dokonuje w zakresie swojej regulacji wdrożenia dyrektywy Parlamentu Europejskiego i Rady (UE) 2022/2381 z dnia 23 listopada 2022 r. w sprawie poprawy równowagi płci wśród dyrektorów spółek giełdowych oraz powiązanych środków (Dz. Urz. UE L 315 z 07.12.2022, str. 44).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209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4E7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4996057">
    <w:abstractNumId w:val="23"/>
  </w:num>
  <w:num w:numId="2" w16cid:durableId="2119643636">
    <w:abstractNumId w:val="23"/>
  </w:num>
  <w:num w:numId="3" w16cid:durableId="324477747">
    <w:abstractNumId w:val="18"/>
  </w:num>
  <w:num w:numId="4" w16cid:durableId="3753216">
    <w:abstractNumId w:val="18"/>
  </w:num>
  <w:num w:numId="5" w16cid:durableId="331026331">
    <w:abstractNumId w:val="35"/>
  </w:num>
  <w:num w:numId="6" w16cid:durableId="1825970812">
    <w:abstractNumId w:val="31"/>
  </w:num>
  <w:num w:numId="7" w16cid:durableId="1379008826">
    <w:abstractNumId w:val="35"/>
  </w:num>
  <w:num w:numId="8" w16cid:durableId="198588683">
    <w:abstractNumId w:val="31"/>
  </w:num>
  <w:num w:numId="9" w16cid:durableId="1121148209">
    <w:abstractNumId w:val="35"/>
  </w:num>
  <w:num w:numId="10" w16cid:durableId="1432239821">
    <w:abstractNumId w:val="31"/>
  </w:num>
  <w:num w:numId="11" w16cid:durableId="457071618">
    <w:abstractNumId w:val="14"/>
  </w:num>
  <w:num w:numId="12" w16cid:durableId="1774007191">
    <w:abstractNumId w:val="10"/>
  </w:num>
  <w:num w:numId="13" w16cid:durableId="741178461">
    <w:abstractNumId w:val="15"/>
  </w:num>
  <w:num w:numId="14" w16cid:durableId="1505318005">
    <w:abstractNumId w:val="26"/>
  </w:num>
  <w:num w:numId="15" w16cid:durableId="461462563">
    <w:abstractNumId w:val="14"/>
  </w:num>
  <w:num w:numId="16" w16cid:durableId="899943711">
    <w:abstractNumId w:val="16"/>
  </w:num>
  <w:num w:numId="17" w16cid:durableId="270236765">
    <w:abstractNumId w:val="8"/>
  </w:num>
  <w:num w:numId="18" w16cid:durableId="1520895841">
    <w:abstractNumId w:val="3"/>
  </w:num>
  <w:num w:numId="19" w16cid:durableId="749426415">
    <w:abstractNumId w:val="2"/>
  </w:num>
  <w:num w:numId="20" w16cid:durableId="1403941796">
    <w:abstractNumId w:val="1"/>
  </w:num>
  <w:num w:numId="21" w16cid:durableId="1872570993">
    <w:abstractNumId w:val="0"/>
  </w:num>
  <w:num w:numId="22" w16cid:durableId="2068724528">
    <w:abstractNumId w:val="9"/>
  </w:num>
  <w:num w:numId="23" w16cid:durableId="2119250993">
    <w:abstractNumId w:val="7"/>
  </w:num>
  <w:num w:numId="24" w16cid:durableId="680666730">
    <w:abstractNumId w:val="6"/>
  </w:num>
  <w:num w:numId="25" w16cid:durableId="1916545072">
    <w:abstractNumId w:val="5"/>
  </w:num>
  <w:num w:numId="26" w16cid:durableId="1240556041">
    <w:abstractNumId w:val="4"/>
  </w:num>
  <w:num w:numId="27" w16cid:durableId="1832133071">
    <w:abstractNumId w:val="33"/>
  </w:num>
  <w:num w:numId="28" w16cid:durableId="1226530332">
    <w:abstractNumId w:val="25"/>
  </w:num>
  <w:num w:numId="29" w16cid:durableId="827945716">
    <w:abstractNumId w:val="36"/>
  </w:num>
  <w:num w:numId="30" w16cid:durableId="1931232756">
    <w:abstractNumId w:val="32"/>
  </w:num>
  <w:num w:numId="31" w16cid:durableId="751588419">
    <w:abstractNumId w:val="19"/>
  </w:num>
  <w:num w:numId="32" w16cid:durableId="1514807773">
    <w:abstractNumId w:val="11"/>
  </w:num>
  <w:num w:numId="33" w16cid:durableId="702705772">
    <w:abstractNumId w:val="30"/>
  </w:num>
  <w:num w:numId="34" w16cid:durableId="2057583631">
    <w:abstractNumId w:val="20"/>
  </w:num>
  <w:num w:numId="35" w16cid:durableId="1085028260">
    <w:abstractNumId w:val="17"/>
  </w:num>
  <w:num w:numId="36" w16cid:durableId="191722547">
    <w:abstractNumId w:val="22"/>
  </w:num>
  <w:num w:numId="37" w16cid:durableId="828132664">
    <w:abstractNumId w:val="27"/>
  </w:num>
  <w:num w:numId="38" w16cid:durableId="113719111">
    <w:abstractNumId w:val="24"/>
  </w:num>
  <w:num w:numId="39" w16cid:durableId="480391455">
    <w:abstractNumId w:val="13"/>
  </w:num>
  <w:num w:numId="40" w16cid:durableId="440298717">
    <w:abstractNumId w:val="29"/>
  </w:num>
  <w:num w:numId="41" w16cid:durableId="1917133309">
    <w:abstractNumId w:val="28"/>
  </w:num>
  <w:num w:numId="42" w16cid:durableId="630283897">
    <w:abstractNumId w:val="21"/>
  </w:num>
  <w:num w:numId="43" w16cid:durableId="1258249877">
    <w:abstractNumId w:val="34"/>
  </w:num>
  <w:num w:numId="44" w16cid:durableId="972180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A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7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7A9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0CC9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77FF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4BE0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00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BC0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E6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1BB3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AF2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9744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ED0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A20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E7B"/>
    <w:rsid w:val="00BF6589"/>
    <w:rsid w:val="00BF6F7F"/>
    <w:rsid w:val="00C00647"/>
    <w:rsid w:val="00C02764"/>
    <w:rsid w:val="00C04CEF"/>
    <w:rsid w:val="00C0662F"/>
    <w:rsid w:val="00C11943"/>
    <w:rsid w:val="00C11BBD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6EEE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94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6F4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AEE50"/>
  <w15:docId w15:val="{5D7B651B-47FE-40D2-9D02-D9BAF32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40CC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il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EBBE5-38EB-49F9-8F85-CAF6EFE9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6</Pages>
  <Words>1749</Words>
  <Characters>10498</Characters>
  <Application>Microsoft Office Word</Application>
  <DocSecurity>4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Wójcik Aleksandra</cp:lastModifiedBy>
  <cp:revision>2</cp:revision>
  <cp:lastPrinted>2012-04-23T06:39:00Z</cp:lastPrinted>
  <dcterms:created xsi:type="dcterms:W3CDTF">2026-06-11T07:05:00Z</dcterms:created>
  <dcterms:modified xsi:type="dcterms:W3CDTF">2026-06-11T07:05:00Z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