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AD21E" w14:textId="24B5A0C3" w:rsidR="00BC09C1" w:rsidRPr="002E3212" w:rsidRDefault="00BC09C1" w:rsidP="00BC09C1">
      <w:pPr>
        <w:pStyle w:val="OZNPROJEKTUwskazaniedatylubwersjiprojektu"/>
      </w:pPr>
      <w:bookmarkStart w:id="0" w:name="_Hlk198635124"/>
      <w:bookmarkStart w:id="1" w:name="_Hlk227143806"/>
      <w:r w:rsidRPr="002E3212">
        <w:t>Projekt</w:t>
      </w:r>
    </w:p>
    <w:p w14:paraId="48DBB3D2" w14:textId="77777777" w:rsidR="00BC09C1" w:rsidRPr="002E3212" w:rsidRDefault="00BC09C1" w:rsidP="00BC09C1">
      <w:pPr>
        <w:pStyle w:val="OZNRODZAKTUtznustawalubrozporzdzenieiorganwydajcy"/>
      </w:pPr>
      <w:r w:rsidRPr="002E3212">
        <w:t>USTAWA</w:t>
      </w:r>
    </w:p>
    <w:p w14:paraId="2F8E60EC" w14:textId="7E27394C" w:rsidR="00BC09C1" w:rsidRPr="002E3212" w:rsidRDefault="00BC09C1" w:rsidP="00BC09C1">
      <w:pPr>
        <w:pStyle w:val="DATAAKTUdatauchwalenialubwydaniaaktu"/>
      </w:pPr>
      <w:r w:rsidRPr="002E3212">
        <w:t>z</w:t>
      </w:r>
      <w:r>
        <w:t xml:space="preserve"> </w:t>
      </w:r>
      <w:r w:rsidRPr="002E3212">
        <w:t>dnia</w:t>
      </w:r>
    </w:p>
    <w:p w14:paraId="04290B37" w14:textId="77777777" w:rsidR="00BC09C1" w:rsidRPr="002E3212" w:rsidRDefault="00BC09C1" w:rsidP="00BC09C1">
      <w:pPr>
        <w:pStyle w:val="TYTUAKTUprzedmiotregulacjiustawylubrozporzdzenia"/>
        <w:rPr>
          <w:rStyle w:val="IGindeksgrny"/>
        </w:rPr>
      </w:pPr>
      <w:r w:rsidRPr="002E3212">
        <w:t>o</w:t>
      </w:r>
      <w:r>
        <w:t xml:space="preserve"> </w:t>
      </w:r>
      <w:r w:rsidRPr="002E3212">
        <w:t>zmianie</w:t>
      </w:r>
      <w:r>
        <w:t xml:space="preserve"> </w:t>
      </w:r>
      <w:r w:rsidRPr="002E3212">
        <w:t>ustawy</w:t>
      </w:r>
      <w:r>
        <w:t xml:space="preserve"> </w:t>
      </w:r>
      <w:r w:rsidRPr="002E3212">
        <w:t>o</w:t>
      </w:r>
      <w:r>
        <w:t xml:space="preserve"> </w:t>
      </w:r>
      <w:r w:rsidRPr="002E3212">
        <w:t>opiece</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r w:rsidRPr="002E3212">
        <w:t>oraz</w:t>
      </w:r>
      <w:r>
        <w:t xml:space="preserve"> </w:t>
      </w:r>
      <w:r w:rsidRPr="002E3212">
        <w:t>niektórych</w:t>
      </w:r>
      <w:r>
        <w:t xml:space="preserve"> </w:t>
      </w:r>
      <w:r w:rsidRPr="002E3212">
        <w:t>innych</w:t>
      </w:r>
      <w:r>
        <w:t xml:space="preserve"> </w:t>
      </w:r>
      <w:r w:rsidRPr="002E3212">
        <w:t>ustaw</w:t>
      </w:r>
      <w:r w:rsidRPr="0047323E">
        <w:rPr>
          <w:rStyle w:val="IGPindeksgrnyipogrubienie"/>
        </w:rPr>
        <w:footnoteReference w:id="1"/>
      </w:r>
      <w:r w:rsidRPr="0047323E">
        <w:rPr>
          <w:rStyle w:val="IGPindeksgrnyipogrubienie"/>
        </w:rPr>
        <w:t>)</w:t>
      </w:r>
    </w:p>
    <w:p w14:paraId="359FE96A" w14:textId="6D79A846" w:rsidR="00BC09C1" w:rsidRPr="002E3212" w:rsidRDefault="00BC09C1" w:rsidP="00BC09C1">
      <w:pPr>
        <w:pStyle w:val="ARTartustawynprozporzdzenia"/>
      </w:pPr>
      <w:r w:rsidRPr="002E3212">
        <w:rPr>
          <w:rStyle w:val="Ppogrubienie"/>
        </w:rPr>
        <w:t>Art.</w:t>
      </w:r>
      <w:r w:rsidR="005B4800">
        <w:rPr>
          <w:rStyle w:val="Ppogrubienie"/>
        </w:rPr>
        <w:t> </w:t>
      </w:r>
      <w:r w:rsidRPr="002E3212">
        <w:rPr>
          <w:rStyle w:val="Ppogrubienie"/>
        </w:rPr>
        <w:t>1.</w:t>
      </w:r>
      <w:r w:rsidR="005B4800">
        <w:t> </w:t>
      </w:r>
      <w:r w:rsidRPr="002E3212">
        <w:t>W</w:t>
      </w:r>
      <w:r>
        <w:t xml:space="preserve"> </w:t>
      </w:r>
      <w:r w:rsidRPr="002E3212">
        <w:t>ustawie</w:t>
      </w:r>
      <w:r>
        <w:t xml:space="preserve"> </w:t>
      </w:r>
      <w:r w:rsidRPr="002E3212">
        <w:t>z</w:t>
      </w:r>
      <w:r>
        <w:t xml:space="preserve"> </w:t>
      </w:r>
      <w:r w:rsidRPr="002E3212">
        <w:t>dnia</w:t>
      </w:r>
      <w:r>
        <w:t xml:space="preserve"> </w:t>
      </w:r>
      <w:r w:rsidRPr="002E3212">
        <w:t>4</w:t>
      </w:r>
      <w:r>
        <w:t xml:space="preserve"> </w:t>
      </w:r>
      <w:r w:rsidRPr="002E3212">
        <w:t>lutego</w:t>
      </w:r>
      <w:r>
        <w:t xml:space="preserve"> </w:t>
      </w:r>
      <w:r w:rsidRPr="002E3212">
        <w:t>2011</w:t>
      </w:r>
      <w:r>
        <w:t xml:space="preserve"> </w:t>
      </w:r>
      <w:r w:rsidRPr="002E3212">
        <w:t>r.</w:t>
      </w:r>
      <w:r>
        <w:t xml:space="preserve"> </w:t>
      </w:r>
      <w:r w:rsidRPr="002E3212">
        <w:t>o</w:t>
      </w:r>
      <w:r>
        <w:t xml:space="preserve"> </w:t>
      </w:r>
      <w:r w:rsidRPr="002E3212">
        <w:t>opiece</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bookmarkStart w:id="2" w:name="_Hlk193791797"/>
      <w:r w:rsidRPr="002E3212">
        <w:t>(</w:t>
      </w:r>
      <w:bookmarkStart w:id="3" w:name="_Hlk193791862"/>
      <w:r w:rsidRPr="002E3212">
        <w:t>Dz.</w:t>
      </w:r>
      <w:r>
        <w:t xml:space="preserve"> </w:t>
      </w:r>
      <w:r w:rsidRPr="002E3212">
        <w:t>U.</w:t>
      </w:r>
      <w:r>
        <w:t xml:space="preserve"> </w:t>
      </w:r>
      <w:r w:rsidRPr="002E3212">
        <w:t>z</w:t>
      </w:r>
      <w:r>
        <w:t xml:space="preserve"> </w:t>
      </w:r>
      <w:r w:rsidRPr="002E3212">
        <w:t>2025</w:t>
      </w:r>
      <w:r>
        <w:t xml:space="preserve"> </w:t>
      </w:r>
      <w:r w:rsidRPr="002E3212">
        <w:t>r.</w:t>
      </w:r>
      <w:r>
        <w:t xml:space="preserve"> </w:t>
      </w:r>
      <w:r w:rsidRPr="002E3212">
        <w:t>poz.</w:t>
      </w:r>
      <w:r>
        <w:t xml:space="preserve"> </w:t>
      </w:r>
      <w:r w:rsidRPr="002E3212">
        <w:t>798</w:t>
      </w:r>
      <w:bookmarkEnd w:id="3"/>
      <w:r w:rsidRPr="002E3212">
        <w:t>)</w:t>
      </w:r>
      <w:r>
        <w:t xml:space="preserve"> </w:t>
      </w:r>
      <w:bookmarkEnd w:id="2"/>
      <w:r w:rsidRPr="002E3212">
        <w:t>wprowadza</w:t>
      </w:r>
      <w:r>
        <w:t xml:space="preserve"> </w:t>
      </w:r>
      <w:r w:rsidRPr="002E3212">
        <w:t>się</w:t>
      </w:r>
      <w:r>
        <w:t xml:space="preserve"> </w:t>
      </w:r>
      <w:r w:rsidRPr="002E3212">
        <w:t>następujące</w:t>
      </w:r>
      <w:r>
        <w:t xml:space="preserve"> </w:t>
      </w:r>
      <w:r w:rsidRPr="002E3212">
        <w:t>zmiany:</w:t>
      </w:r>
    </w:p>
    <w:p w14:paraId="52CA5655" w14:textId="77777777" w:rsidR="00BC09C1" w:rsidRPr="00BC09C1" w:rsidRDefault="00BC09C1" w:rsidP="00BC09C1">
      <w:pPr>
        <w:pStyle w:val="PKTpunkt"/>
      </w:pPr>
      <w:r w:rsidRPr="00BC09C1">
        <w:t>1)</w:t>
      </w:r>
      <w:r w:rsidRPr="00BC09C1">
        <w:tab/>
        <w:t>w art. 2:</w:t>
      </w:r>
    </w:p>
    <w:p w14:paraId="375ED804" w14:textId="77777777" w:rsidR="00BC09C1" w:rsidRPr="002E3212" w:rsidRDefault="00BC09C1" w:rsidP="00BC09C1">
      <w:pPr>
        <w:pStyle w:val="LITlitera"/>
      </w:pPr>
      <w:r w:rsidRPr="00BC09C1">
        <w:t>a)</w:t>
      </w:r>
      <w:r w:rsidRPr="00BC09C1">
        <w:tab/>
        <w:t>ust. 1 otrzymuje brzmienie:</w:t>
      </w:r>
    </w:p>
    <w:p w14:paraId="4C91E2D3" w14:textId="77777777" w:rsidR="00BC09C1" w:rsidRPr="002E3212" w:rsidRDefault="00BC09C1" w:rsidP="00BC09C1">
      <w:pPr>
        <w:pStyle w:val="ZLITUSTzmustliter"/>
      </w:pPr>
      <w:r w:rsidRPr="002E3212">
        <w:t>„</w:t>
      </w:r>
      <w:r w:rsidRPr="00BC09C1">
        <w:t>1. Opieka nad dziećmi w wieku do lat 3 może być organizowana w formie żłobka, klubu dziecięcego lub punktu opieki dziennej, a także sprawowana przez nianię.</w:t>
      </w:r>
      <w:r w:rsidRPr="002E3212">
        <w:t>”,</w:t>
      </w:r>
    </w:p>
    <w:p w14:paraId="13B79C89" w14:textId="77777777" w:rsidR="00BC09C1" w:rsidRPr="002E3212" w:rsidRDefault="00BC09C1" w:rsidP="00BC09C1">
      <w:pPr>
        <w:pStyle w:val="LITlitera"/>
      </w:pPr>
      <w:r w:rsidRPr="002E3212">
        <w:t>b)</w:t>
      </w:r>
      <w:r w:rsidRPr="002E3212">
        <w:tab/>
        <w:t>ust.</w:t>
      </w:r>
      <w:r>
        <w:t xml:space="preserve"> </w:t>
      </w:r>
      <w:r w:rsidRPr="002E3212">
        <w:t>4</w:t>
      </w:r>
      <w:r>
        <w:t xml:space="preserve"> </w:t>
      </w:r>
      <w:r w:rsidRPr="002E3212">
        <w:t>otrzymuje</w:t>
      </w:r>
      <w:r>
        <w:t xml:space="preserve"> </w:t>
      </w:r>
      <w:r w:rsidRPr="002E3212">
        <w:t>brzmienie:</w:t>
      </w:r>
    </w:p>
    <w:p w14:paraId="05FCEC1F" w14:textId="6B8B0ECA" w:rsidR="00BC09C1" w:rsidRPr="002E3212" w:rsidRDefault="00BC09C1" w:rsidP="00BC09C1">
      <w:pPr>
        <w:pStyle w:val="ZLITUSTzmustliter"/>
      </w:pPr>
      <w:r w:rsidRPr="002E3212">
        <w:t>„4.</w:t>
      </w:r>
      <w:r>
        <w:t xml:space="preserve"> </w:t>
      </w:r>
      <w:r w:rsidRPr="002E3212">
        <w:t>W</w:t>
      </w:r>
      <w:r>
        <w:t xml:space="preserve"> </w:t>
      </w:r>
      <w:r w:rsidRPr="002E3212">
        <w:t>przypadku</w:t>
      </w:r>
      <w:r>
        <w:t xml:space="preserve"> </w:t>
      </w:r>
      <w:r w:rsidRPr="002E3212">
        <w:t>gdy</w:t>
      </w:r>
      <w:r>
        <w:t xml:space="preserve"> </w:t>
      </w:r>
      <w:r w:rsidRPr="002E3212">
        <w:t>dziecko,</w:t>
      </w:r>
      <w:r>
        <w:t xml:space="preserve"> </w:t>
      </w:r>
      <w:r w:rsidRPr="002E3212">
        <w:t>które</w:t>
      </w:r>
      <w:r>
        <w:t xml:space="preserve"> </w:t>
      </w:r>
      <w:r w:rsidRPr="002E3212">
        <w:t>ukończyło</w:t>
      </w:r>
      <w:r>
        <w:t xml:space="preserve"> </w:t>
      </w:r>
      <w:r w:rsidRPr="002E3212">
        <w:t>3</w:t>
      </w:r>
      <w:r>
        <w:t xml:space="preserve"> </w:t>
      </w:r>
      <w:r w:rsidRPr="002E3212">
        <w:t>rok</w:t>
      </w:r>
      <w:r>
        <w:t xml:space="preserve"> </w:t>
      </w:r>
      <w:r w:rsidRPr="002E3212">
        <w:t>życia</w:t>
      </w:r>
      <w:r w:rsidR="00122020">
        <w:t>,</w:t>
      </w:r>
      <w:r>
        <w:t xml:space="preserve"> </w:t>
      </w:r>
      <w:r w:rsidR="00122020" w:rsidRPr="002E3212">
        <w:t>jest</w:t>
      </w:r>
      <w:r w:rsidR="00122020">
        <w:t xml:space="preserve"> </w:t>
      </w:r>
      <w:r w:rsidRPr="002E3212">
        <w:t>umieszczone</w:t>
      </w:r>
      <w:r>
        <w:t xml:space="preserve"> </w:t>
      </w:r>
      <w:r w:rsidRPr="002E3212">
        <w:t>w</w:t>
      </w:r>
      <w:r>
        <w:t xml:space="preserve"> </w:t>
      </w:r>
      <w:r w:rsidRPr="002E3212">
        <w:t>żłobku,</w:t>
      </w:r>
      <w:r>
        <w:t xml:space="preserve"> </w:t>
      </w:r>
      <w:r w:rsidRPr="002E3212">
        <w:t>klubie</w:t>
      </w:r>
      <w:r>
        <w:t xml:space="preserve"> </w:t>
      </w:r>
      <w:r w:rsidRPr="002E3212">
        <w:t>dziecięcym</w:t>
      </w:r>
      <w:r>
        <w:t xml:space="preserve"> </w:t>
      </w:r>
      <w:r w:rsidRPr="002E3212">
        <w:t>lub</w:t>
      </w:r>
      <w:r>
        <w:t xml:space="preserve"> </w:t>
      </w:r>
      <w:r w:rsidRPr="002E3212">
        <w:t>punkcie</w:t>
      </w:r>
      <w:r>
        <w:t xml:space="preserve"> </w:t>
      </w:r>
      <w:r w:rsidRPr="002E3212">
        <w:t>opieki</w:t>
      </w:r>
      <w:r>
        <w:t xml:space="preserve"> </w:t>
      </w:r>
      <w:r w:rsidRPr="002E3212">
        <w:t>dziennej,</w:t>
      </w:r>
      <w:r>
        <w:t xml:space="preserve"> </w:t>
      </w:r>
      <w:r w:rsidRPr="002E3212">
        <w:t>rodzic</w:t>
      </w:r>
      <w:r>
        <w:t xml:space="preserve"> </w:t>
      </w:r>
      <w:r w:rsidRPr="002E3212">
        <w:t>tego</w:t>
      </w:r>
      <w:r>
        <w:t xml:space="preserve"> </w:t>
      </w:r>
      <w:r w:rsidRPr="002E3212">
        <w:t>dziecka</w:t>
      </w:r>
      <w:r>
        <w:t xml:space="preserve"> </w:t>
      </w:r>
      <w:r w:rsidRPr="002E3212">
        <w:t>jest</w:t>
      </w:r>
      <w:r>
        <w:t xml:space="preserve"> </w:t>
      </w:r>
      <w:r w:rsidRPr="002E3212">
        <w:t>obowiązany</w:t>
      </w:r>
      <w:r>
        <w:t xml:space="preserve"> </w:t>
      </w:r>
      <w:r w:rsidRPr="002E3212">
        <w:t>do</w:t>
      </w:r>
      <w:r>
        <w:t xml:space="preserve"> </w:t>
      </w:r>
      <w:r w:rsidRPr="002E3212">
        <w:t>złożenia</w:t>
      </w:r>
      <w:r>
        <w:t xml:space="preserve"> </w:t>
      </w:r>
      <w:r w:rsidRPr="002E3212">
        <w:t>podmiotowi</w:t>
      </w:r>
      <w:r>
        <w:t xml:space="preserve"> </w:t>
      </w:r>
      <w:r w:rsidRPr="002E3212">
        <w:t>prowadzącemu</w:t>
      </w:r>
      <w:r>
        <w:t xml:space="preserve"> </w:t>
      </w:r>
      <w:r w:rsidRPr="002E3212">
        <w:t>opiekę</w:t>
      </w:r>
      <w:r>
        <w:t xml:space="preserve"> </w:t>
      </w:r>
      <w:r w:rsidRPr="002E3212">
        <w:t>oświadczenia</w:t>
      </w:r>
      <w:r>
        <w:t xml:space="preserve"> </w:t>
      </w:r>
      <w:r w:rsidRPr="002E3212">
        <w:t>o</w:t>
      </w:r>
      <w:r w:rsidR="00952207">
        <w:t> </w:t>
      </w:r>
      <w:r w:rsidRPr="002E3212">
        <w:t>przeszkodach</w:t>
      </w:r>
      <w:r>
        <w:t xml:space="preserve"> </w:t>
      </w:r>
      <w:r w:rsidRPr="002E3212">
        <w:t>w</w:t>
      </w:r>
      <w:r>
        <w:t xml:space="preserve"> </w:t>
      </w:r>
      <w:r w:rsidRPr="002E3212">
        <w:t>objęciu</w:t>
      </w:r>
      <w:r>
        <w:t xml:space="preserve"> </w:t>
      </w:r>
      <w:r w:rsidRPr="002E3212">
        <w:t>dziecka</w:t>
      </w:r>
      <w:r>
        <w:t xml:space="preserve"> </w:t>
      </w:r>
      <w:r w:rsidRPr="002E3212">
        <w:t>wychowaniem</w:t>
      </w:r>
      <w:r>
        <w:t xml:space="preserve"> </w:t>
      </w:r>
      <w:r w:rsidRPr="002E3212">
        <w:t>przedszkolnym.”;</w:t>
      </w:r>
    </w:p>
    <w:p w14:paraId="52FB0527" w14:textId="77777777" w:rsidR="00BC09C1" w:rsidRPr="00BC09C1" w:rsidRDefault="00BC09C1" w:rsidP="00BC09C1">
      <w:pPr>
        <w:pStyle w:val="PKTpunkt"/>
      </w:pPr>
      <w:r w:rsidRPr="00BC09C1">
        <w:t>2)</w:t>
      </w:r>
      <w:r w:rsidRPr="00BC09C1">
        <w:tab/>
        <w:t>po art. 2 dodaje się art. 2a w brzmieniu:</w:t>
      </w:r>
    </w:p>
    <w:p w14:paraId="0301833C" w14:textId="77777777" w:rsidR="00BC09C1" w:rsidRPr="00BC09C1" w:rsidRDefault="00BC09C1" w:rsidP="00BC09C1">
      <w:pPr>
        <w:pStyle w:val="ZARTzmartartykuempunktem"/>
      </w:pPr>
      <w:r w:rsidRPr="002E3212">
        <w:t>„</w:t>
      </w:r>
      <w:r w:rsidRPr="00BC09C1">
        <w:t>Art. 2a. Prowadzenie żłobka, klubu dziecięcego lub punktu opieki dziennej jest działalnością regulowaną w rozumieniu ustawy z dnia 6 marca 2018 r. –</w:t>
      </w:r>
      <w:r w:rsidR="0038409C">
        <w:t xml:space="preserve"> </w:t>
      </w:r>
      <w:r w:rsidRPr="00BC09C1">
        <w:t xml:space="preserve">Prawo </w:t>
      </w:r>
      <w:r w:rsidRPr="00BC09C1">
        <w:lastRenderedPageBreak/>
        <w:t xml:space="preserve">przedsiębiorców (Dz. U. </w:t>
      </w:r>
      <w:r w:rsidRPr="002E3212">
        <w:t>z</w:t>
      </w:r>
      <w:r>
        <w:t xml:space="preserve"> </w:t>
      </w:r>
      <w:r w:rsidRPr="002E3212">
        <w:t>2025</w:t>
      </w:r>
      <w:r>
        <w:t xml:space="preserve"> </w:t>
      </w:r>
      <w:r w:rsidRPr="002E3212">
        <w:t>r.</w:t>
      </w:r>
      <w:r>
        <w:t xml:space="preserve"> </w:t>
      </w:r>
      <w:r w:rsidRPr="002E3212">
        <w:t>poz.</w:t>
      </w:r>
      <w:r>
        <w:t xml:space="preserve"> </w:t>
      </w:r>
      <w:r w:rsidR="0092195C">
        <w:t>1480</w:t>
      </w:r>
      <w:r w:rsidR="00EF776F">
        <w:t xml:space="preserve">, 1795 </w:t>
      </w:r>
      <w:r w:rsidR="009F306E">
        <w:t>i</w:t>
      </w:r>
      <w:r w:rsidR="0092195C">
        <w:t xml:space="preserve"> 1826</w:t>
      </w:r>
      <w:r w:rsidR="00253ACC">
        <w:t xml:space="preserve"> oraz z 2026 r. poz. 507</w:t>
      </w:r>
      <w:r w:rsidRPr="00BC09C1">
        <w:t>) i wymaga wpisu do rejestru, o</w:t>
      </w:r>
      <w:r w:rsidR="00B24055">
        <w:t> </w:t>
      </w:r>
      <w:r w:rsidRPr="00BC09C1">
        <w:t>którym mowa w art. 47h ust. 1, w części dotyczącej danych o żłobkach, klubach dziecięcych i punktach opieki dziennej.</w:t>
      </w:r>
      <w:r w:rsidRPr="002E3212">
        <w:t>”;</w:t>
      </w:r>
    </w:p>
    <w:p w14:paraId="6C145502" w14:textId="77777777" w:rsidR="00BC09C1" w:rsidRPr="00BC09C1" w:rsidRDefault="00BC09C1" w:rsidP="00BC09C1">
      <w:pPr>
        <w:pStyle w:val="PKTpunkt"/>
      </w:pPr>
      <w:r w:rsidRPr="00BC09C1">
        <w:t>3)</w:t>
      </w:r>
      <w:r w:rsidRPr="00BC09C1">
        <w:tab/>
        <w:t>art. 3 otrzymuje brzmienie:</w:t>
      </w:r>
    </w:p>
    <w:p w14:paraId="630E211E" w14:textId="77777777" w:rsidR="00BC09C1" w:rsidRPr="00BC09C1" w:rsidRDefault="00BC09C1" w:rsidP="00BC09C1">
      <w:pPr>
        <w:pStyle w:val="ZARTzmartartykuempunktem"/>
      </w:pPr>
      <w:r w:rsidRPr="002E3212">
        <w:t>„</w:t>
      </w:r>
      <w:bookmarkStart w:id="4" w:name="_Hlk193293261"/>
      <w:r w:rsidRPr="002E3212">
        <w:t>Art.</w:t>
      </w:r>
      <w:r w:rsidRPr="00BC09C1">
        <w:t xml:space="preserve"> 3. Ilekroć w ustawie jest mowa o:</w:t>
      </w:r>
    </w:p>
    <w:p w14:paraId="30196254" w14:textId="77777777" w:rsidR="00BC09C1" w:rsidRPr="002E3212" w:rsidRDefault="00BC09C1" w:rsidP="00BC09C1">
      <w:pPr>
        <w:pStyle w:val="ZPKTzmpktartykuempunktem"/>
      </w:pPr>
      <w:r w:rsidRPr="002E3212">
        <w:t>1)</w:t>
      </w:r>
      <w:r w:rsidRPr="002E3212">
        <w:tab/>
        <w:t>podmiocie</w:t>
      </w:r>
      <w:r>
        <w:t xml:space="preserve"> </w:t>
      </w:r>
      <w:r w:rsidRPr="002E3212">
        <w:t>prowadzącym</w:t>
      </w:r>
      <w:r>
        <w:t xml:space="preserve"> </w:t>
      </w:r>
      <w:r w:rsidRPr="002E3212">
        <w:t>punkt</w:t>
      </w:r>
      <w:r>
        <w:t xml:space="preserve"> </w:t>
      </w:r>
      <w:r w:rsidRPr="002E3212">
        <w:t>opieki</w:t>
      </w:r>
      <w:r>
        <w:t xml:space="preserve"> </w:t>
      </w:r>
      <w:r w:rsidRPr="002E3212">
        <w:t>dziennej</w:t>
      </w:r>
      <w:r>
        <w:t xml:space="preserve"> </w:t>
      </w:r>
      <w:r w:rsidRPr="002E3212">
        <w:t>–</w:t>
      </w:r>
      <w:r>
        <w:t xml:space="preserve"> </w:t>
      </w:r>
      <w:r w:rsidRPr="002E3212">
        <w:t>rozumie</w:t>
      </w:r>
      <w:r>
        <w:t xml:space="preserve"> </w:t>
      </w:r>
      <w:r w:rsidRPr="002E3212">
        <w:t>się</w:t>
      </w:r>
      <w:r>
        <w:t xml:space="preserve"> </w:t>
      </w:r>
      <w:r w:rsidRPr="002E3212">
        <w:t>przez</w:t>
      </w:r>
      <w:r>
        <w:t xml:space="preserve"> </w:t>
      </w:r>
      <w:r w:rsidRPr="002E3212">
        <w:t>to</w:t>
      </w:r>
      <w:r>
        <w:t xml:space="preserve"> </w:t>
      </w:r>
      <w:r w:rsidRPr="002E3212">
        <w:t>podmiot,</w:t>
      </w:r>
      <w:r>
        <w:t xml:space="preserve"> </w:t>
      </w:r>
      <w:r w:rsidRPr="002E3212">
        <w:t>o</w:t>
      </w:r>
      <w:r w:rsidR="00B24055">
        <w:t> </w:t>
      </w:r>
      <w:r w:rsidRPr="002E3212">
        <w:t>którym</w:t>
      </w:r>
      <w:r>
        <w:t xml:space="preserve"> </w:t>
      </w:r>
      <w:r w:rsidRPr="002E3212">
        <w:t>mowa</w:t>
      </w:r>
      <w:r>
        <w:t xml:space="preserve"> </w:t>
      </w:r>
      <w:r w:rsidRPr="002E3212">
        <w:t>w</w:t>
      </w:r>
      <w:r>
        <w:t xml:space="preserve"> </w:t>
      </w:r>
      <w:r w:rsidRPr="002E3212">
        <w:t>art.</w:t>
      </w:r>
      <w:r>
        <w:t xml:space="preserve"> </w:t>
      </w:r>
      <w:r w:rsidRPr="002E3212">
        <w:t>8</w:t>
      </w:r>
      <w:r>
        <w:t xml:space="preserve"> </w:t>
      </w:r>
      <w:r w:rsidRPr="002E3212">
        <w:t>ust.</w:t>
      </w:r>
      <w:r>
        <w:t xml:space="preserve"> </w:t>
      </w:r>
      <w:r w:rsidRPr="002E3212">
        <w:t>1,</w:t>
      </w:r>
      <w:r>
        <w:t xml:space="preserve"> </w:t>
      </w:r>
      <w:r w:rsidRPr="002E3212">
        <w:t>oraz</w:t>
      </w:r>
      <w:r>
        <w:t xml:space="preserve"> </w:t>
      </w:r>
      <w:r w:rsidRPr="002E3212">
        <w:t>osobę</w:t>
      </w:r>
      <w:r>
        <w:t xml:space="preserve"> </w:t>
      </w:r>
      <w:r w:rsidRPr="002E3212">
        <w:t>prowadzącą</w:t>
      </w:r>
      <w:r>
        <w:t xml:space="preserve"> </w:t>
      </w:r>
      <w:r w:rsidRPr="002E3212">
        <w:t>działalność</w:t>
      </w:r>
      <w:r>
        <w:t xml:space="preserve"> </w:t>
      </w:r>
      <w:r w:rsidRPr="002E3212">
        <w:t>na</w:t>
      </w:r>
      <w:r>
        <w:t xml:space="preserve"> </w:t>
      </w:r>
      <w:r w:rsidRPr="002E3212">
        <w:t>własny</w:t>
      </w:r>
      <w:r>
        <w:t xml:space="preserve"> </w:t>
      </w:r>
      <w:r w:rsidRPr="002E3212">
        <w:t>rachunek,</w:t>
      </w:r>
      <w:r>
        <w:t xml:space="preserve"> </w:t>
      </w:r>
      <w:r w:rsidRPr="002E3212">
        <w:t>którzy</w:t>
      </w:r>
      <w:r>
        <w:t xml:space="preserve"> </w:t>
      </w:r>
      <w:r w:rsidRPr="002E3212">
        <w:t>tworzą</w:t>
      </w:r>
      <w:r>
        <w:t xml:space="preserve"> </w:t>
      </w:r>
      <w:r w:rsidRPr="002E3212">
        <w:t>i</w:t>
      </w:r>
      <w:r>
        <w:t xml:space="preserve"> </w:t>
      </w:r>
      <w:r w:rsidRPr="002E3212">
        <w:t>prowadzą</w:t>
      </w:r>
      <w:r>
        <w:t xml:space="preserve"> </w:t>
      </w:r>
      <w:r w:rsidRPr="002E3212">
        <w:t>punkt</w:t>
      </w:r>
      <w:r>
        <w:t xml:space="preserve"> </w:t>
      </w:r>
      <w:r w:rsidRPr="002E3212">
        <w:t>opieki</w:t>
      </w:r>
      <w:r>
        <w:t xml:space="preserve"> </w:t>
      </w:r>
      <w:r w:rsidRPr="002E3212">
        <w:t>dziennej;</w:t>
      </w:r>
    </w:p>
    <w:p w14:paraId="58DDEF9B" w14:textId="77777777" w:rsidR="00BC09C1" w:rsidRPr="002E3212" w:rsidRDefault="00BC09C1" w:rsidP="00BC09C1">
      <w:pPr>
        <w:pStyle w:val="ZPKTzmpktartykuempunktem"/>
      </w:pPr>
      <w:r w:rsidRPr="002E3212">
        <w:t>2)</w:t>
      </w:r>
      <w:r w:rsidRPr="002E3212">
        <w:tab/>
        <w:t>rodzicach</w:t>
      </w:r>
      <w:r>
        <w:t xml:space="preserve"> </w:t>
      </w:r>
      <w:r w:rsidRPr="002E3212">
        <w:t>–</w:t>
      </w:r>
      <w:r>
        <w:t xml:space="preserve"> </w:t>
      </w:r>
      <w:r w:rsidRPr="002E3212">
        <w:t>rozumie</w:t>
      </w:r>
      <w:r>
        <w:t xml:space="preserve"> </w:t>
      </w:r>
      <w:r w:rsidRPr="002E3212">
        <w:t>się</w:t>
      </w:r>
      <w:r>
        <w:t xml:space="preserve"> </w:t>
      </w:r>
      <w:r w:rsidRPr="002E3212">
        <w:t>przez</w:t>
      </w:r>
      <w:r>
        <w:t xml:space="preserve"> </w:t>
      </w:r>
      <w:r w:rsidRPr="002E3212">
        <w:t>to</w:t>
      </w:r>
      <w:r>
        <w:t xml:space="preserve"> </w:t>
      </w:r>
      <w:r w:rsidRPr="002E3212">
        <w:t>także</w:t>
      </w:r>
      <w:r>
        <w:t xml:space="preserve"> </w:t>
      </w:r>
      <w:r w:rsidRPr="002E3212">
        <w:t>opiekunów</w:t>
      </w:r>
      <w:r>
        <w:t xml:space="preserve"> </w:t>
      </w:r>
      <w:r w:rsidRPr="002E3212">
        <w:t>prawnych</w:t>
      </w:r>
      <w:r>
        <w:t xml:space="preserve"> </w:t>
      </w:r>
      <w:r w:rsidRPr="002E3212">
        <w:t>oraz</w:t>
      </w:r>
      <w:r>
        <w:t xml:space="preserve"> </w:t>
      </w:r>
      <w:r w:rsidRPr="002E3212">
        <w:t>inne</w:t>
      </w:r>
      <w:r>
        <w:t xml:space="preserve"> </w:t>
      </w:r>
      <w:r w:rsidRPr="002E3212">
        <w:t>osoby,</w:t>
      </w:r>
      <w:r>
        <w:t xml:space="preserve"> </w:t>
      </w:r>
      <w:r w:rsidRPr="002E3212">
        <w:t>którym</w:t>
      </w:r>
      <w:r>
        <w:t xml:space="preserve"> </w:t>
      </w:r>
      <w:r w:rsidRPr="002E3212">
        <w:t>sąd</w:t>
      </w:r>
      <w:r>
        <w:t xml:space="preserve"> </w:t>
      </w:r>
      <w:r w:rsidRPr="002E3212">
        <w:t>powierzył</w:t>
      </w:r>
      <w:r>
        <w:t xml:space="preserve"> </w:t>
      </w:r>
      <w:r w:rsidRPr="002E3212">
        <w:t>sprawowanie</w:t>
      </w:r>
      <w:r>
        <w:t xml:space="preserve"> </w:t>
      </w:r>
      <w:r w:rsidRPr="002E3212">
        <w:t>opieki</w:t>
      </w:r>
      <w:r>
        <w:t xml:space="preserve"> </w:t>
      </w:r>
      <w:r w:rsidRPr="002E3212">
        <w:t>nad</w:t>
      </w:r>
      <w:r>
        <w:t xml:space="preserve"> </w:t>
      </w:r>
      <w:r w:rsidRPr="002E3212">
        <w:t>dzieckiem.”;</w:t>
      </w:r>
    </w:p>
    <w:bookmarkEnd w:id="4"/>
    <w:p w14:paraId="553DE4E6" w14:textId="77777777" w:rsidR="00BC09C1" w:rsidRPr="00BC09C1" w:rsidRDefault="00BC09C1" w:rsidP="00BC09C1">
      <w:pPr>
        <w:pStyle w:val="PKTpunkt"/>
      </w:pPr>
      <w:r w:rsidRPr="00BC09C1">
        <w:t>4)</w:t>
      </w:r>
      <w:r w:rsidRPr="00BC09C1">
        <w:tab/>
        <w:t>w art. 3a:</w:t>
      </w:r>
    </w:p>
    <w:p w14:paraId="4283325B" w14:textId="77777777" w:rsidR="00BC09C1" w:rsidRPr="00BC09C1" w:rsidRDefault="00BC09C1" w:rsidP="00BC09C1">
      <w:pPr>
        <w:pStyle w:val="LITlitera"/>
      </w:pPr>
      <w:r w:rsidRPr="00BC09C1">
        <w:t>a)</w:t>
      </w:r>
      <w:r w:rsidRPr="00BC09C1">
        <w:tab/>
        <w:t>w ust. 1 wprowadzenie do wyliczenia otrzymuje brzmienie:</w:t>
      </w:r>
    </w:p>
    <w:p w14:paraId="3E2FAEFE" w14:textId="77777777" w:rsidR="00BC09C1" w:rsidRPr="002E3212" w:rsidRDefault="00BC09C1" w:rsidP="0047323E">
      <w:pPr>
        <w:pStyle w:val="ZLITFRAGzmlitfragmentunpzdanialiter"/>
      </w:pPr>
      <w:r w:rsidRPr="002E3212">
        <w:t>„</w:t>
      </w:r>
      <w:r w:rsidRPr="00BC09C1">
        <w:t>Rodzic ubiegający się o objęcie dziecka opieką w żłobku, klubie dziecięcym lub punkcie opieki dziennej przedstawia, w formie oświadczenia lub zaświadczenia, następujące dane:</w:t>
      </w:r>
      <w:r w:rsidRPr="002E3212">
        <w:t>”,</w:t>
      </w:r>
    </w:p>
    <w:p w14:paraId="46590942" w14:textId="77777777" w:rsidR="00BC09C1" w:rsidRPr="00BC09C1" w:rsidRDefault="00BC09C1" w:rsidP="00BC09C1">
      <w:pPr>
        <w:pStyle w:val="LITlitera"/>
      </w:pPr>
      <w:r w:rsidRPr="00BC09C1">
        <w:t>b)</w:t>
      </w:r>
      <w:r w:rsidRPr="00BC09C1">
        <w:tab/>
        <w:t>ust. 2 otrzymuje brzmienie:</w:t>
      </w:r>
    </w:p>
    <w:p w14:paraId="60C511A6" w14:textId="6F3978E4" w:rsidR="003B032C" w:rsidRDefault="00BC09C1" w:rsidP="00BC09C1">
      <w:pPr>
        <w:pStyle w:val="ZLITUSTzmustliter"/>
      </w:pPr>
      <w:r w:rsidRPr="002E3212">
        <w:t>„</w:t>
      </w:r>
      <w:r w:rsidRPr="00BC09C1">
        <w:t xml:space="preserve">2. </w:t>
      </w:r>
      <w:r w:rsidRPr="002E3212">
        <w:t>Podmiot</w:t>
      </w:r>
      <w:r>
        <w:t xml:space="preserve"> </w:t>
      </w:r>
      <w:r w:rsidRPr="002E3212">
        <w:t>prowadzący</w:t>
      </w:r>
      <w:r>
        <w:t xml:space="preserve"> </w:t>
      </w:r>
      <w:r w:rsidRPr="002E3212">
        <w:t>żłobek,</w:t>
      </w:r>
      <w:r>
        <w:t xml:space="preserve"> </w:t>
      </w:r>
      <w:r w:rsidRPr="002E3212">
        <w:t>klub</w:t>
      </w:r>
      <w:r>
        <w:t xml:space="preserve"> </w:t>
      </w:r>
      <w:r w:rsidRPr="002E3212">
        <w:t>dziecięcy</w:t>
      </w:r>
      <w:r>
        <w:t xml:space="preserve"> </w:t>
      </w:r>
      <w:r w:rsidRPr="002E3212">
        <w:t>lub</w:t>
      </w:r>
      <w:r>
        <w:t xml:space="preserve"> </w:t>
      </w:r>
      <w:r w:rsidRPr="002E3212">
        <w:t>punkt</w:t>
      </w:r>
      <w:r>
        <w:t xml:space="preserve"> </w:t>
      </w:r>
      <w:r w:rsidRPr="002E3212">
        <w:t>opieki</w:t>
      </w:r>
      <w:r>
        <w:t xml:space="preserve"> </w:t>
      </w:r>
      <w:r w:rsidRPr="002E3212">
        <w:t>dziennej</w:t>
      </w:r>
      <w:r>
        <w:t xml:space="preserve"> </w:t>
      </w:r>
      <w:r w:rsidRPr="002E3212">
        <w:t>przetwarza</w:t>
      </w:r>
      <w:r>
        <w:t xml:space="preserve"> </w:t>
      </w:r>
      <w:r w:rsidRPr="002E3212">
        <w:t>dane,</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ust.</w:t>
      </w:r>
      <w:r>
        <w:t xml:space="preserve"> </w:t>
      </w:r>
      <w:r w:rsidRPr="002E3212">
        <w:t>1,</w:t>
      </w:r>
      <w:r>
        <w:t xml:space="preserve"> </w:t>
      </w:r>
      <w:r w:rsidRPr="002E3212">
        <w:t>wyłącznie</w:t>
      </w:r>
      <w:r>
        <w:t xml:space="preserve"> </w:t>
      </w:r>
      <w:r w:rsidRPr="002E3212">
        <w:t>w</w:t>
      </w:r>
      <w:r>
        <w:t xml:space="preserve"> </w:t>
      </w:r>
      <w:r w:rsidRPr="002E3212">
        <w:t>związku</w:t>
      </w:r>
      <w:r>
        <w:t xml:space="preserve"> </w:t>
      </w:r>
      <w:r w:rsidRPr="002E3212">
        <w:t>z</w:t>
      </w:r>
      <w:r>
        <w:t xml:space="preserve"> </w:t>
      </w:r>
      <w:r w:rsidRPr="002E3212">
        <w:t>rekrutacją</w:t>
      </w:r>
      <w:r>
        <w:t xml:space="preserve"> </w:t>
      </w:r>
      <w:r w:rsidRPr="002E3212">
        <w:t>oraz</w:t>
      </w:r>
      <w:r>
        <w:t xml:space="preserve"> </w:t>
      </w:r>
      <w:r w:rsidRPr="002E3212">
        <w:t>w</w:t>
      </w:r>
      <w:r>
        <w:t xml:space="preserve"> </w:t>
      </w:r>
      <w:r w:rsidRPr="002E3212">
        <w:t>zakresie</w:t>
      </w:r>
      <w:r>
        <w:t xml:space="preserve"> </w:t>
      </w:r>
      <w:r w:rsidRPr="002E3212">
        <w:t>i</w:t>
      </w:r>
      <w:r>
        <w:t xml:space="preserve"> </w:t>
      </w:r>
      <w:r w:rsidRPr="002E3212">
        <w:t>w</w:t>
      </w:r>
      <w:r>
        <w:t xml:space="preserve"> </w:t>
      </w:r>
      <w:r w:rsidRPr="002E3212">
        <w:t>celu</w:t>
      </w:r>
      <w:r>
        <w:t xml:space="preserve"> </w:t>
      </w:r>
      <w:r w:rsidRPr="002E3212">
        <w:t>zapewnienia</w:t>
      </w:r>
      <w:r>
        <w:t xml:space="preserve"> </w:t>
      </w:r>
      <w:r w:rsidRPr="002E3212">
        <w:t>dziecku</w:t>
      </w:r>
      <w:r>
        <w:t xml:space="preserve"> </w:t>
      </w:r>
      <w:r w:rsidRPr="002E3212">
        <w:t>prawidłowej</w:t>
      </w:r>
      <w:r>
        <w:t xml:space="preserve"> </w:t>
      </w:r>
      <w:r w:rsidRPr="002E3212">
        <w:t>opieki</w:t>
      </w:r>
      <w:r>
        <w:t xml:space="preserve"> </w:t>
      </w:r>
      <w:r w:rsidRPr="002E3212">
        <w:t>oraz</w:t>
      </w:r>
      <w:r>
        <w:t xml:space="preserve"> </w:t>
      </w:r>
      <w:r w:rsidRPr="002E3212">
        <w:t>w</w:t>
      </w:r>
      <w:r>
        <w:t xml:space="preserve"> </w:t>
      </w:r>
      <w:r w:rsidRPr="002E3212">
        <w:t>celu</w:t>
      </w:r>
      <w:r>
        <w:t xml:space="preserve"> </w:t>
      </w:r>
      <w:r w:rsidRPr="002E3212">
        <w:t>realizacji</w:t>
      </w:r>
      <w:r>
        <w:t xml:space="preserve"> </w:t>
      </w:r>
      <w:r w:rsidRPr="002E3212">
        <w:t>przez</w:t>
      </w:r>
      <w:r>
        <w:t xml:space="preserve"> </w:t>
      </w:r>
      <w:r w:rsidRPr="002E3212">
        <w:t>Zakład</w:t>
      </w:r>
      <w:r>
        <w:t xml:space="preserve"> </w:t>
      </w:r>
      <w:r w:rsidRPr="002E3212">
        <w:t>Ubezpieczeń</w:t>
      </w:r>
      <w:r>
        <w:t xml:space="preserve"> </w:t>
      </w:r>
      <w:r w:rsidRPr="002E3212">
        <w:t>Społecznych</w:t>
      </w:r>
      <w:r>
        <w:t xml:space="preserve"> </w:t>
      </w:r>
      <w:r w:rsidRPr="002E3212">
        <w:t>świadczenia</w:t>
      </w:r>
      <w:r>
        <w:t xml:space="preserve"> </w:t>
      </w:r>
      <w:r w:rsidRPr="002E3212">
        <w:t>„aktywnie</w:t>
      </w:r>
      <w:r>
        <w:t xml:space="preserve"> </w:t>
      </w:r>
      <w:r w:rsidRPr="002E3212">
        <w:t>w</w:t>
      </w:r>
      <w:r>
        <w:t xml:space="preserve"> </w:t>
      </w:r>
      <w:r w:rsidRPr="002E3212">
        <w:t>żłobku”,</w:t>
      </w:r>
      <w:r>
        <w:t xml:space="preserve"> </w:t>
      </w:r>
      <w:r w:rsidRPr="002E3212">
        <w:t>o</w:t>
      </w:r>
      <w:r w:rsidR="00B24055">
        <w:t> </w:t>
      </w:r>
      <w:r w:rsidRPr="002E3212">
        <w:t>którym</w:t>
      </w:r>
      <w:r>
        <w:t xml:space="preserve"> </w:t>
      </w:r>
      <w:r w:rsidRPr="002E3212">
        <w:t>mowa</w:t>
      </w:r>
      <w:r>
        <w:t xml:space="preserve"> </w:t>
      </w:r>
      <w:r w:rsidRPr="002E3212">
        <w:t>w</w:t>
      </w:r>
      <w:r>
        <w:t xml:space="preserve"> </w:t>
      </w:r>
      <w:r w:rsidRPr="002E3212">
        <w:t>ustawie</w:t>
      </w:r>
      <w:r>
        <w:t xml:space="preserve"> </w:t>
      </w:r>
      <w:r w:rsidRPr="002E3212">
        <w:t>z</w:t>
      </w:r>
      <w:r>
        <w:t xml:space="preserve"> </w:t>
      </w:r>
      <w:r w:rsidRPr="002E3212">
        <w:t>dnia</w:t>
      </w:r>
      <w:r>
        <w:t xml:space="preserve"> </w:t>
      </w:r>
      <w:bookmarkStart w:id="5" w:name="_Hlk193791387"/>
      <w:r w:rsidRPr="002E3212">
        <w:t>15</w:t>
      </w:r>
      <w:r>
        <w:t xml:space="preserve"> </w:t>
      </w:r>
      <w:r w:rsidRPr="002E3212">
        <w:t>maja</w:t>
      </w:r>
      <w:r>
        <w:t xml:space="preserve"> </w:t>
      </w:r>
      <w:r w:rsidRPr="002E3212">
        <w:t>2024</w:t>
      </w:r>
      <w:r>
        <w:t xml:space="preserve"> </w:t>
      </w:r>
      <w:r w:rsidRPr="002E3212">
        <w:t>r.</w:t>
      </w:r>
      <w:r>
        <w:t xml:space="preserve"> </w:t>
      </w:r>
      <w:r w:rsidRPr="002E3212">
        <w:t>o</w:t>
      </w:r>
      <w:r>
        <w:t xml:space="preserve"> </w:t>
      </w:r>
      <w:r w:rsidRPr="002E3212">
        <w:t>wspieraniu</w:t>
      </w:r>
      <w:r>
        <w:t xml:space="preserve"> </w:t>
      </w:r>
      <w:r w:rsidRPr="002E3212">
        <w:t>rodziców</w:t>
      </w:r>
      <w:r>
        <w:t xml:space="preserve"> </w:t>
      </w:r>
      <w:r w:rsidRPr="002E3212">
        <w:t>w</w:t>
      </w:r>
      <w:r w:rsidR="00B24055">
        <w:t> </w:t>
      </w:r>
      <w:r w:rsidRPr="002E3212">
        <w:t>aktywności</w:t>
      </w:r>
      <w:r>
        <w:t xml:space="preserve"> </w:t>
      </w:r>
      <w:r w:rsidRPr="002E3212">
        <w:t>zawodowej</w:t>
      </w:r>
      <w:r>
        <w:t xml:space="preserve"> </w:t>
      </w:r>
      <w:r w:rsidRPr="002E3212">
        <w:t>oraz</w:t>
      </w:r>
      <w:r>
        <w:t xml:space="preserve"> </w:t>
      </w:r>
      <w:r w:rsidRPr="002E3212">
        <w:t>w</w:t>
      </w:r>
      <w:r>
        <w:t xml:space="preserve"> </w:t>
      </w:r>
      <w:r w:rsidRPr="002E3212">
        <w:t>wychowaniu</w:t>
      </w:r>
      <w:r>
        <w:t xml:space="preserve"> </w:t>
      </w:r>
      <w:r w:rsidRPr="002E3212">
        <w:t>dziecka</w:t>
      </w:r>
      <w:r>
        <w:t xml:space="preserve"> </w:t>
      </w:r>
      <w:r w:rsidRPr="002E3212">
        <w:t>–</w:t>
      </w:r>
      <w:r>
        <w:t xml:space="preserve"> </w:t>
      </w:r>
      <w:r w:rsidRPr="002E3212">
        <w:t>„Aktywny</w:t>
      </w:r>
      <w:r>
        <w:t xml:space="preserve"> </w:t>
      </w:r>
      <w:r w:rsidRPr="002E3212">
        <w:t>rodzic”</w:t>
      </w:r>
      <w:r>
        <w:t xml:space="preserve"> </w:t>
      </w:r>
      <w:r w:rsidRPr="002E3212">
        <w:t>(</w:t>
      </w:r>
      <w:bookmarkStart w:id="6" w:name="_Hlk223959346"/>
      <w:r w:rsidR="008D365F" w:rsidRPr="008D365F">
        <w:t>Dz.</w:t>
      </w:r>
      <w:r w:rsidR="00B24055">
        <w:t xml:space="preserve"> </w:t>
      </w:r>
      <w:r w:rsidR="008D365F" w:rsidRPr="008D365F">
        <w:t xml:space="preserve">U. </w:t>
      </w:r>
      <w:r w:rsidR="008D365F">
        <w:t>z 2026 r. poz.</w:t>
      </w:r>
      <w:r w:rsidR="00DA3364">
        <w:t> </w:t>
      </w:r>
      <w:bookmarkEnd w:id="6"/>
      <w:r w:rsidR="00253ACC">
        <w:t>532</w:t>
      </w:r>
      <w:r w:rsidRPr="002E3212">
        <w:t>)</w:t>
      </w:r>
      <w:bookmarkEnd w:id="5"/>
      <w:r w:rsidRPr="00BC09C1">
        <w:t>.</w:t>
      </w:r>
      <w:r w:rsidRPr="002E3212">
        <w:t>”</w:t>
      </w:r>
      <w:r w:rsidR="003B032C">
        <w:t>,</w:t>
      </w:r>
    </w:p>
    <w:p w14:paraId="034303FF" w14:textId="77777777" w:rsidR="003B032C" w:rsidRPr="00BC09C1" w:rsidRDefault="003B032C" w:rsidP="003B032C">
      <w:pPr>
        <w:pStyle w:val="LITlitera"/>
      </w:pPr>
      <w:r>
        <w:t>c</w:t>
      </w:r>
      <w:r w:rsidRPr="00BC09C1">
        <w:t>)</w:t>
      </w:r>
      <w:r w:rsidRPr="00BC09C1">
        <w:tab/>
      </w:r>
      <w:r>
        <w:t>dodaje się ust. 3 i 4 w brzmieniu</w:t>
      </w:r>
      <w:r w:rsidRPr="00BC09C1">
        <w:t>:</w:t>
      </w:r>
    </w:p>
    <w:p w14:paraId="3CFCF653" w14:textId="77777777" w:rsidR="003B032C" w:rsidRDefault="003B032C" w:rsidP="003B032C">
      <w:pPr>
        <w:pStyle w:val="ZLITUSTzmustliter"/>
      </w:pPr>
      <w:r w:rsidRPr="002E3212">
        <w:t>„</w:t>
      </w:r>
      <w:r>
        <w:t>3</w:t>
      </w:r>
      <w:r w:rsidRPr="00BC09C1">
        <w:t>.</w:t>
      </w:r>
      <w:r w:rsidRPr="003B032C">
        <w:t xml:space="preserve"> </w:t>
      </w:r>
      <w:r>
        <w:t xml:space="preserve">Podmiot prowadzący żłobek, klub dziecięcy lub punkt opieki dziennej nie może, nawet w przypadku wyrażenia zgody przez rodzica, udostępniać publicznie wizerunku dziecka objętego opieką w prowadzonym przez ten podmiot żłobku, klubie dziecięcym lub punkcie opieki dziennej. </w:t>
      </w:r>
    </w:p>
    <w:p w14:paraId="4F8299D5" w14:textId="77777777" w:rsidR="003B032C" w:rsidRDefault="003B032C" w:rsidP="003B032C">
      <w:pPr>
        <w:pStyle w:val="ZLITUSTzmustliter"/>
      </w:pPr>
      <w:r>
        <w:t>4. Udostępnienia publicznego wizerunku dziecka nie stanowi</w:t>
      </w:r>
      <w:r w:rsidR="00BD0B1A" w:rsidRPr="00BD0B1A">
        <w:t xml:space="preserve"> udostępnienie wizerunku dziecka</w:t>
      </w:r>
      <w:r>
        <w:t>:</w:t>
      </w:r>
    </w:p>
    <w:p w14:paraId="60545C64" w14:textId="77777777" w:rsidR="003B032C" w:rsidRPr="003B032C" w:rsidRDefault="003B032C" w:rsidP="003B032C">
      <w:pPr>
        <w:pStyle w:val="ZLITPKTzmpktliter"/>
      </w:pPr>
      <w:r>
        <w:t>1)</w:t>
      </w:r>
      <w:r>
        <w:tab/>
      </w:r>
      <w:r w:rsidRPr="003B032C">
        <w:t>stanowiącego jedynie szczegół całości takiej jak zgromadzenie, krajobraz, publiczna impreza;</w:t>
      </w:r>
    </w:p>
    <w:p w14:paraId="1F694444" w14:textId="77777777" w:rsidR="00BC09C1" w:rsidRPr="002E3212" w:rsidRDefault="003B032C" w:rsidP="003B032C">
      <w:pPr>
        <w:pStyle w:val="ZLITPKTzmpktliter"/>
      </w:pPr>
      <w:r w:rsidRPr="003B032C">
        <w:lastRenderedPageBreak/>
        <w:t>2)</w:t>
      </w:r>
      <w:r w:rsidRPr="003B032C">
        <w:tab/>
      </w:r>
      <w:r>
        <w:t>objętego opieką w prowadzonym przez dany podmiot żłobku, klubie dziecięcym lub punkcie opieki dziennej wyłącznie rodzicom dzieci objętych opieką w tym żłobku, klubie dziecięcym lub punkcie opieki dziennej</w:t>
      </w:r>
      <w:r w:rsidRPr="00BC09C1">
        <w:t>.</w:t>
      </w:r>
      <w:r w:rsidRPr="002E3212">
        <w:t>”</w:t>
      </w:r>
      <w:r w:rsidR="00BC09C1" w:rsidRPr="002E3212">
        <w:t>;</w:t>
      </w:r>
    </w:p>
    <w:p w14:paraId="246CB9AC" w14:textId="77777777" w:rsidR="00BC09C1" w:rsidRPr="002E3212" w:rsidRDefault="00BC09C1" w:rsidP="00BC09C1">
      <w:pPr>
        <w:pStyle w:val="PKTpunkt"/>
      </w:pPr>
      <w:bookmarkStart w:id="7" w:name="_Hlk197684331"/>
      <w:bookmarkStart w:id="8" w:name="_Hlk187919083"/>
      <w:r w:rsidRPr="00BC09C1">
        <w:t>5)</w:t>
      </w:r>
      <w:r w:rsidRPr="00BC09C1">
        <w:tab/>
        <w:t>w art. 5</w:t>
      </w:r>
      <w:bookmarkEnd w:id="7"/>
      <w:r w:rsidRPr="00BC09C1">
        <w:t xml:space="preserve"> pkt 2a otrzymuje brzmienie:</w:t>
      </w:r>
    </w:p>
    <w:p w14:paraId="7A1BD492" w14:textId="77777777" w:rsidR="00BC09C1" w:rsidRDefault="00BC09C1" w:rsidP="0047323E">
      <w:pPr>
        <w:pStyle w:val="ZPKTzmpktartykuempunktem"/>
      </w:pPr>
      <w:r w:rsidRPr="002E3212">
        <w:t>„2a)</w:t>
      </w:r>
      <w:r w:rsidRPr="002E3212">
        <w:tab/>
      </w:r>
      <w:bookmarkStart w:id="9" w:name="_Hlk205724979"/>
      <w:r w:rsidRPr="002E3212">
        <w:t>podejmuje</w:t>
      </w:r>
      <w:r>
        <w:t xml:space="preserve"> </w:t>
      </w:r>
      <w:r w:rsidRPr="002E3212">
        <w:t>działania</w:t>
      </w:r>
      <w:r>
        <w:t xml:space="preserve"> </w:t>
      </w:r>
      <w:r w:rsidRPr="002E3212">
        <w:t>zmierzające</w:t>
      </w:r>
      <w:r>
        <w:t xml:space="preserve"> </w:t>
      </w:r>
      <w:r w:rsidRPr="002E3212">
        <w:t>do</w:t>
      </w:r>
      <w:r>
        <w:t xml:space="preserve"> </w:t>
      </w:r>
      <w:r w:rsidRPr="002E3212">
        <w:t>zapewnienia</w:t>
      </w:r>
      <w:r>
        <w:t xml:space="preserve"> </w:t>
      </w:r>
      <w:r w:rsidRPr="002E3212">
        <w:t>właściwych</w:t>
      </w:r>
      <w:r>
        <w:t xml:space="preserve"> </w:t>
      </w:r>
      <w:r w:rsidRPr="002E3212">
        <w:t>warunków</w:t>
      </w:r>
      <w:r>
        <w:t xml:space="preserve"> </w:t>
      </w:r>
      <w:r w:rsidRPr="002E3212">
        <w:t>i</w:t>
      </w:r>
      <w:r w:rsidR="00B24055">
        <w:t> </w:t>
      </w:r>
      <w:r w:rsidRPr="002E3212">
        <w:t>jakości</w:t>
      </w:r>
      <w:r>
        <w:t xml:space="preserve"> </w:t>
      </w:r>
      <w:r w:rsidRPr="002E3212">
        <w:t>opieki</w:t>
      </w:r>
      <w:r>
        <w:t xml:space="preserve"> </w:t>
      </w:r>
      <w:r w:rsidRPr="002E3212">
        <w:t>świadczonej</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r w:rsidRPr="002E3212">
        <w:t>w</w:t>
      </w:r>
      <w:r>
        <w:t xml:space="preserve"> </w:t>
      </w:r>
      <w:r w:rsidRPr="002E3212">
        <w:t>szczególności</w:t>
      </w:r>
      <w:r>
        <w:t xml:space="preserve"> </w:t>
      </w:r>
      <w:r w:rsidRPr="002E3212">
        <w:t>mające</w:t>
      </w:r>
      <w:r>
        <w:t xml:space="preserve"> </w:t>
      </w:r>
      <w:r w:rsidRPr="002E3212">
        <w:t>na</w:t>
      </w:r>
      <w:r>
        <w:t xml:space="preserve"> </w:t>
      </w:r>
      <w:r w:rsidRPr="002E3212">
        <w:t>celu</w:t>
      </w:r>
      <w:r>
        <w:t xml:space="preserve"> </w:t>
      </w:r>
      <w:r w:rsidRPr="002E3212">
        <w:t>wsparcie</w:t>
      </w:r>
      <w:r>
        <w:t xml:space="preserve"> </w:t>
      </w:r>
      <w:r w:rsidRPr="002E3212">
        <w:t>wójta,</w:t>
      </w:r>
      <w:r>
        <w:t xml:space="preserve"> </w:t>
      </w:r>
      <w:r w:rsidRPr="002E3212">
        <w:t>burmistrza</w:t>
      </w:r>
      <w:r>
        <w:t xml:space="preserve"> </w:t>
      </w:r>
      <w:r w:rsidRPr="002E3212">
        <w:t>lub</w:t>
      </w:r>
      <w:r>
        <w:t xml:space="preserve"> </w:t>
      </w:r>
      <w:r w:rsidRPr="002E3212">
        <w:t>prezydenta</w:t>
      </w:r>
      <w:r>
        <w:t xml:space="preserve"> </w:t>
      </w:r>
      <w:r w:rsidRPr="002E3212">
        <w:t>miasta</w:t>
      </w:r>
      <w:r>
        <w:t xml:space="preserve"> </w:t>
      </w:r>
      <w:r w:rsidRPr="002E3212">
        <w:t>w</w:t>
      </w:r>
      <w:r w:rsidR="00B24055">
        <w:t> </w:t>
      </w:r>
      <w:r w:rsidRPr="002E3212">
        <w:t>sprawowaniu</w:t>
      </w:r>
      <w:r>
        <w:t xml:space="preserve"> </w:t>
      </w:r>
      <w:r w:rsidRPr="002E3212">
        <w:t>w</w:t>
      </w:r>
      <w:r>
        <w:t xml:space="preserve"> </w:t>
      </w:r>
      <w:r w:rsidRPr="002E3212">
        <w:t>tym</w:t>
      </w:r>
      <w:r>
        <w:t xml:space="preserve"> </w:t>
      </w:r>
      <w:r w:rsidRPr="002E3212">
        <w:t>zakresie</w:t>
      </w:r>
      <w:r>
        <w:t xml:space="preserve"> </w:t>
      </w:r>
      <w:r w:rsidRPr="002E3212">
        <w:t>nadzoru</w:t>
      </w:r>
      <w:r>
        <w:t xml:space="preserve"> </w:t>
      </w:r>
      <w:r w:rsidRPr="002E3212">
        <w:t>nad</w:t>
      </w:r>
      <w:r>
        <w:t xml:space="preserve"> </w:t>
      </w:r>
      <w:r w:rsidRPr="002E3212">
        <w:t>żłobkiem,</w:t>
      </w:r>
      <w:r>
        <w:t xml:space="preserve"> </w:t>
      </w:r>
      <w:r w:rsidRPr="002E3212">
        <w:t>klubem</w:t>
      </w:r>
      <w:r>
        <w:t xml:space="preserve"> </w:t>
      </w:r>
      <w:r w:rsidRPr="002E3212">
        <w:t>dziecięcym</w:t>
      </w:r>
      <w:r>
        <w:t xml:space="preserve"> </w:t>
      </w:r>
      <w:r w:rsidRPr="002E3212">
        <w:t>oraz</w:t>
      </w:r>
      <w:r>
        <w:t xml:space="preserve"> </w:t>
      </w:r>
      <w:r w:rsidRPr="002E3212">
        <w:t>punktem</w:t>
      </w:r>
      <w:r>
        <w:t xml:space="preserve"> </w:t>
      </w:r>
      <w:r w:rsidRPr="002E3212">
        <w:t>opieki</w:t>
      </w:r>
      <w:r>
        <w:t xml:space="preserve"> </w:t>
      </w:r>
      <w:r w:rsidRPr="002E3212">
        <w:t>dziennej</w:t>
      </w:r>
      <w:bookmarkEnd w:id="9"/>
      <w:r w:rsidRPr="00BC09C1">
        <w:t>;</w:t>
      </w:r>
      <w:r w:rsidRPr="002E3212">
        <w:t>”;</w:t>
      </w:r>
    </w:p>
    <w:p w14:paraId="18B6E41F" w14:textId="77777777" w:rsidR="00BC09C1" w:rsidRPr="00BC09C1" w:rsidRDefault="00840F5B" w:rsidP="00BC09C1">
      <w:pPr>
        <w:pStyle w:val="PKTpunkt"/>
      </w:pPr>
      <w:r>
        <w:t>6</w:t>
      </w:r>
      <w:r w:rsidR="00BC09C1" w:rsidRPr="00BC09C1">
        <w:t>)</w:t>
      </w:r>
      <w:r w:rsidR="00BC09C1" w:rsidRPr="00BC09C1">
        <w:tab/>
        <w:t>art. 6c i art. 6d otrzymują brzmienie:</w:t>
      </w:r>
    </w:p>
    <w:p w14:paraId="3B5A2F23" w14:textId="77777777" w:rsidR="00BC09C1" w:rsidRDefault="00BC09C1" w:rsidP="00BC09C1">
      <w:pPr>
        <w:pStyle w:val="ZARTzmartartykuempunktem"/>
      </w:pPr>
      <w:r w:rsidRPr="002E3212">
        <w:t>„</w:t>
      </w:r>
      <w:r>
        <w:t xml:space="preserve">Art. 6c. </w:t>
      </w:r>
      <w:r w:rsidRPr="00BC09C1">
        <w:t xml:space="preserve">Minister właściwy do spraw rodziny określi, w drodze rozporządzenia, szczegółowe standardy opieki sprawowanej nad dziećmi w wieku do lat 3, w tym niezbędne </w:t>
      </w:r>
      <w:r w:rsidR="00F47F22" w:rsidRPr="00807997">
        <w:t>standardy</w:t>
      </w:r>
      <w:r w:rsidR="00F47F22" w:rsidRPr="00BC09C1">
        <w:t xml:space="preserve"> </w:t>
      </w:r>
      <w:r w:rsidRPr="00BC09C1">
        <w:t>i fakultatywne</w:t>
      </w:r>
      <w:r w:rsidR="00F47F22" w:rsidRPr="00F47F22">
        <w:t xml:space="preserve"> </w:t>
      </w:r>
      <w:r w:rsidR="00F47F22" w:rsidRPr="00BC09C1">
        <w:t>standardy</w:t>
      </w:r>
      <w:r w:rsidRPr="00BC09C1">
        <w:t xml:space="preserve">, </w:t>
      </w:r>
      <w:r w:rsidR="00047E53" w:rsidRPr="00047E53">
        <w:t>uwzględniając działania</w:t>
      </w:r>
      <w:r w:rsidR="00014B41">
        <w:t>,</w:t>
      </w:r>
      <w:r w:rsidR="00047E53" w:rsidRPr="00047E53">
        <w:t xml:space="preserve"> jakie mają być podejmowane wobec dziecka przy realizacji standardów</w:t>
      </w:r>
      <w:r w:rsidR="00014B41">
        <w:t>,</w:t>
      </w:r>
      <w:r w:rsidR="00047E53" w:rsidRPr="00047E53">
        <w:t xml:space="preserve"> oraz </w:t>
      </w:r>
      <w:r w:rsidRPr="00BC09C1">
        <w:t>biorąc pod uwagę konieczność zapewnienia dzieciom w wieku do lat 3 wysokiej jakości opieki dostosowanej do ich potrzeb rozwojowych.</w:t>
      </w:r>
    </w:p>
    <w:p w14:paraId="0DCF1C32" w14:textId="77777777" w:rsidR="00BC09C1" w:rsidRPr="00BC09C1" w:rsidRDefault="00BC09C1" w:rsidP="00BC09C1">
      <w:pPr>
        <w:pStyle w:val="ZARTzmartartykuempunktem"/>
      </w:pPr>
      <w:r w:rsidRPr="00BC09C1">
        <w:t>Art. 6d.</w:t>
      </w:r>
      <w:r w:rsidR="00F6390F">
        <w:t xml:space="preserve"> </w:t>
      </w:r>
      <w:r w:rsidRPr="00BC09C1">
        <w:t>1. Organizując opiekę nad dziećmi w wieku do lat 3 w formie żłobka, klubu dziecięcego lub punktu opieki dziennej:</w:t>
      </w:r>
    </w:p>
    <w:p w14:paraId="5D7972C5" w14:textId="77777777" w:rsidR="00BC09C1" w:rsidRPr="0087749F" w:rsidRDefault="00BC09C1" w:rsidP="00BC09C1">
      <w:pPr>
        <w:pStyle w:val="ZPKTzmpktartykuempunktem"/>
      </w:pPr>
      <w:r w:rsidRPr="0087749F">
        <w:t>1)</w:t>
      </w:r>
      <w:r w:rsidRPr="0087749F">
        <w:tab/>
        <w:t>uwzględnia</w:t>
      </w:r>
      <w:r>
        <w:t xml:space="preserve"> </w:t>
      </w:r>
      <w:r w:rsidRPr="0087749F">
        <w:t>się</w:t>
      </w:r>
      <w:r>
        <w:t xml:space="preserve"> </w:t>
      </w:r>
      <w:r w:rsidRPr="0087749F">
        <w:t>niezbędne</w:t>
      </w:r>
      <w:r>
        <w:t xml:space="preserve"> </w:t>
      </w:r>
      <w:r w:rsidRPr="0087749F">
        <w:t>standardy</w:t>
      </w:r>
      <w:r>
        <w:t xml:space="preserve"> </w:t>
      </w:r>
      <w:r w:rsidRPr="0087749F">
        <w:t>opieki,</w:t>
      </w:r>
    </w:p>
    <w:p w14:paraId="1734C9C8" w14:textId="77777777" w:rsidR="00BC09C1" w:rsidRDefault="00BC09C1" w:rsidP="00BC09C1">
      <w:pPr>
        <w:pStyle w:val="ZPKTzmpktartykuempunktem"/>
      </w:pPr>
      <w:r w:rsidRPr="0087749F">
        <w:t>2)</w:t>
      </w:r>
      <w:r w:rsidRPr="0087749F">
        <w:tab/>
        <w:t>można</w:t>
      </w:r>
      <w:r>
        <w:t xml:space="preserve"> </w:t>
      </w:r>
      <w:r w:rsidRPr="0087749F">
        <w:t>uwzględniać</w:t>
      </w:r>
      <w:r>
        <w:t xml:space="preserve"> </w:t>
      </w:r>
      <w:r w:rsidRPr="0087749F">
        <w:t>fakultatywne</w:t>
      </w:r>
      <w:r>
        <w:t xml:space="preserve"> </w:t>
      </w:r>
      <w:r w:rsidRPr="0087749F">
        <w:t>standardy</w:t>
      </w:r>
      <w:r>
        <w:t xml:space="preserve"> </w:t>
      </w:r>
      <w:r w:rsidRPr="0087749F">
        <w:t>opieki</w:t>
      </w:r>
    </w:p>
    <w:p w14:paraId="5F2DCBCE" w14:textId="0D881F48" w:rsidR="00BC09C1" w:rsidRPr="0087749F" w:rsidRDefault="00BC09C1" w:rsidP="00BC09C1">
      <w:pPr>
        <w:pStyle w:val="ZCZWSPPKTzmczciwsppktartykuempunktem"/>
      </w:pPr>
      <w:r w:rsidRPr="00BC09C1">
        <w:t>–</w:t>
      </w:r>
      <w:r w:rsidR="00BC2F47">
        <w:t xml:space="preserve"> </w:t>
      </w:r>
      <w:r w:rsidRPr="00BC09C1">
        <w:t>kierując się potrzebami wszystkich dzieci objętych opieką w żłobku, klubie dziecięcym lub punkcie opieki dziennej</w:t>
      </w:r>
      <w:r w:rsidRPr="0087749F">
        <w:t>.</w:t>
      </w:r>
    </w:p>
    <w:p w14:paraId="7AF088FB" w14:textId="77777777" w:rsidR="00BC09C1" w:rsidRPr="0087749F" w:rsidRDefault="00BC09C1" w:rsidP="00BC09C1">
      <w:pPr>
        <w:pStyle w:val="ZUSTzmustartykuempunktem"/>
      </w:pPr>
      <w:r w:rsidRPr="0087749F">
        <w:t>2.</w:t>
      </w:r>
      <w:r>
        <w:t xml:space="preserve"> </w:t>
      </w:r>
      <w:r w:rsidRPr="0087749F">
        <w:t>Niezbędne</w:t>
      </w:r>
      <w:r>
        <w:t xml:space="preserve"> </w:t>
      </w:r>
      <w:r w:rsidRPr="0087749F">
        <w:t>standardy</w:t>
      </w:r>
      <w:r>
        <w:t xml:space="preserve"> </w:t>
      </w:r>
      <w:r w:rsidRPr="0087749F">
        <w:t>opieki</w:t>
      </w:r>
      <w:r>
        <w:t xml:space="preserve"> </w:t>
      </w:r>
      <w:r w:rsidRPr="0087749F">
        <w:t>obejmują</w:t>
      </w:r>
      <w:r w:rsidRPr="00FC30EA">
        <w:t xml:space="preserve"> </w:t>
      </w:r>
      <w:r w:rsidRPr="0087749F">
        <w:t>standardy,</w:t>
      </w:r>
      <w:r>
        <w:t xml:space="preserve"> </w:t>
      </w:r>
      <w:r w:rsidRPr="0087749F">
        <w:t>które</w:t>
      </w:r>
      <w:r>
        <w:t xml:space="preserve"> </w:t>
      </w:r>
      <w:r w:rsidRPr="0087749F">
        <w:t>podmiot:</w:t>
      </w:r>
    </w:p>
    <w:p w14:paraId="78C3FBA4" w14:textId="77777777" w:rsidR="00BC09C1" w:rsidRPr="0087749F" w:rsidRDefault="00BC09C1" w:rsidP="00BC09C1">
      <w:pPr>
        <w:pStyle w:val="ZPKTzmpktartykuempunktem"/>
      </w:pPr>
      <w:r w:rsidRPr="0087749F">
        <w:t>1)</w:t>
      </w:r>
      <w:r w:rsidR="002B60CA">
        <w:tab/>
      </w:r>
      <w:r w:rsidRPr="0087749F">
        <w:t>ubiegający</w:t>
      </w:r>
      <w:r>
        <w:t xml:space="preserve"> </w:t>
      </w:r>
      <w:r w:rsidRPr="0087749F">
        <w:t>się</w:t>
      </w:r>
      <w:r>
        <w:t xml:space="preserve"> </w:t>
      </w:r>
      <w:r w:rsidRPr="0087749F">
        <w:t>o</w:t>
      </w:r>
      <w:r>
        <w:t xml:space="preserve"> </w:t>
      </w:r>
      <w:r w:rsidRPr="0087749F">
        <w:t>wpis</w:t>
      </w:r>
      <w:r>
        <w:t xml:space="preserve"> </w:t>
      </w:r>
      <w:r w:rsidRPr="0087749F">
        <w:t>do</w:t>
      </w:r>
      <w:r>
        <w:t xml:space="preserve"> </w:t>
      </w:r>
      <w:r w:rsidRPr="0087749F">
        <w:t>rejestru,</w:t>
      </w:r>
      <w:r>
        <w:t xml:space="preserve"> </w:t>
      </w:r>
      <w:r w:rsidRPr="0087749F">
        <w:t>o</w:t>
      </w:r>
      <w:r>
        <w:t xml:space="preserve"> </w:t>
      </w:r>
      <w:r w:rsidRPr="0087749F">
        <w:t>którym</w:t>
      </w:r>
      <w:r>
        <w:t xml:space="preserve"> </w:t>
      </w:r>
      <w:r w:rsidRPr="0087749F">
        <w:t>mowa</w:t>
      </w:r>
      <w:r>
        <w:t xml:space="preserve"> </w:t>
      </w:r>
      <w:r w:rsidRPr="0087749F">
        <w:t>w</w:t>
      </w:r>
      <w:r>
        <w:t xml:space="preserve"> </w:t>
      </w:r>
      <w:r w:rsidRPr="0087749F">
        <w:t>art.</w:t>
      </w:r>
      <w:r>
        <w:t xml:space="preserve"> </w:t>
      </w:r>
      <w:r w:rsidRPr="0087749F">
        <w:t>47h</w:t>
      </w:r>
      <w:r>
        <w:t xml:space="preserve"> </w:t>
      </w:r>
      <w:r w:rsidRPr="0087749F">
        <w:t>ust.</w:t>
      </w:r>
      <w:r>
        <w:t xml:space="preserve"> </w:t>
      </w:r>
      <w:r w:rsidRPr="0087749F">
        <w:t>1,</w:t>
      </w:r>
      <w:r>
        <w:t xml:space="preserve"> </w:t>
      </w:r>
      <w:r w:rsidRPr="0087749F">
        <w:t>jest</w:t>
      </w:r>
      <w:r>
        <w:t xml:space="preserve"> </w:t>
      </w:r>
      <w:r w:rsidRPr="0087749F">
        <w:t>obowiązany</w:t>
      </w:r>
      <w:r>
        <w:t xml:space="preserve"> </w:t>
      </w:r>
      <w:r w:rsidRPr="0087749F">
        <w:t>spełnić</w:t>
      </w:r>
      <w:r>
        <w:t xml:space="preserve"> </w:t>
      </w:r>
      <w:r w:rsidRPr="0087749F">
        <w:t>prze</w:t>
      </w:r>
      <w:r w:rsidR="00D70E55">
        <w:t>d</w:t>
      </w:r>
      <w:r>
        <w:t xml:space="preserve"> </w:t>
      </w:r>
      <w:r w:rsidRPr="0087749F">
        <w:t>uzyskaniem</w:t>
      </w:r>
      <w:r>
        <w:t xml:space="preserve"> </w:t>
      </w:r>
      <w:r w:rsidRPr="0087749F">
        <w:t>wpisu,</w:t>
      </w:r>
      <w:r>
        <w:t xml:space="preserve"> </w:t>
      </w:r>
      <w:r w:rsidRPr="0087749F">
        <w:t>a</w:t>
      </w:r>
      <w:r>
        <w:t xml:space="preserve"> </w:t>
      </w:r>
      <w:r w:rsidRPr="0087749F">
        <w:t>następnie</w:t>
      </w:r>
      <w:r>
        <w:t xml:space="preserve"> </w:t>
      </w:r>
      <w:r w:rsidRPr="0087749F">
        <w:t>spełniać</w:t>
      </w:r>
      <w:r>
        <w:t xml:space="preserve"> </w:t>
      </w:r>
      <w:r w:rsidRPr="0087749F">
        <w:t>je</w:t>
      </w:r>
      <w:r w:rsidR="003D7F96">
        <w:t>,</w:t>
      </w:r>
      <w:r>
        <w:t xml:space="preserve"> </w:t>
      </w:r>
      <w:r w:rsidRPr="0087749F">
        <w:t>prowadząc</w:t>
      </w:r>
      <w:r>
        <w:t xml:space="preserve"> </w:t>
      </w:r>
      <w:r w:rsidRPr="0087749F">
        <w:t>odpowiednio</w:t>
      </w:r>
      <w:r>
        <w:t xml:space="preserve"> </w:t>
      </w:r>
      <w:r w:rsidRPr="0087749F">
        <w:t>żłobek,</w:t>
      </w:r>
      <w:r>
        <w:t xml:space="preserve"> </w:t>
      </w:r>
      <w:r w:rsidRPr="0087749F">
        <w:t>klub</w:t>
      </w:r>
      <w:r>
        <w:t xml:space="preserve"> </w:t>
      </w:r>
      <w:r w:rsidRPr="0087749F">
        <w:t>dziecięcy</w:t>
      </w:r>
      <w:r>
        <w:t xml:space="preserve"> </w:t>
      </w:r>
      <w:r w:rsidRPr="0087749F">
        <w:t>lub</w:t>
      </w:r>
      <w:r>
        <w:t xml:space="preserve"> </w:t>
      </w:r>
      <w:r w:rsidRPr="0087749F">
        <w:t>punkt</w:t>
      </w:r>
      <w:r>
        <w:t xml:space="preserve"> </w:t>
      </w:r>
      <w:r w:rsidRPr="0087749F">
        <w:t>opieki</w:t>
      </w:r>
      <w:r>
        <w:t xml:space="preserve"> </w:t>
      </w:r>
      <w:r w:rsidRPr="0087749F">
        <w:t>dziennej;</w:t>
      </w:r>
    </w:p>
    <w:p w14:paraId="1199C987" w14:textId="77777777" w:rsidR="00BC09C1" w:rsidRPr="0087749F" w:rsidRDefault="00BC09C1" w:rsidP="00BC09C1">
      <w:pPr>
        <w:pStyle w:val="ZPKTzmpktartykuempunktem"/>
      </w:pPr>
      <w:r w:rsidRPr="0087749F">
        <w:t>2)</w:t>
      </w:r>
      <w:r w:rsidRPr="0087749F">
        <w:tab/>
        <w:t>prowadzący</w:t>
      </w:r>
      <w:r>
        <w:t xml:space="preserve"> </w:t>
      </w:r>
      <w:r w:rsidRPr="0087749F">
        <w:t>żłobek,</w:t>
      </w:r>
      <w:r>
        <w:t xml:space="preserve"> </w:t>
      </w:r>
      <w:r w:rsidRPr="0087749F">
        <w:t>klub</w:t>
      </w:r>
      <w:r>
        <w:t xml:space="preserve"> </w:t>
      </w:r>
      <w:r w:rsidRPr="0087749F">
        <w:t>dziecięcy</w:t>
      </w:r>
      <w:r>
        <w:t xml:space="preserve"> </w:t>
      </w:r>
      <w:r w:rsidRPr="0087749F">
        <w:t>lub</w:t>
      </w:r>
      <w:r>
        <w:t xml:space="preserve"> </w:t>
      </w:r>
      <w:r w:rsidRPr="0087749F">
        <w:t>punkt</w:t>
      </w:r>
      <w:r>
        <w:t xml:space="preserve"> </w:t>
      </w:r>
      <w:r w:rsidRPr="0087749F">
        <w:t>opieki</w:t>
      </w:r>
      <w:r>
        <w:t xml:space="preserve"> </w:t>
      </w:r>
      <w:r w:rsidRPr="0087749F">
        <w:t>dziennej</w:t>
      </w:r>
      <w:r>
        <w:t xml:space="preserve"> </w:t>
      </w:r>
      <w:r w:rsidRPr="0087749F">
        <w:t>jest</w:t>
      </w:r>
      <w:r>
        <w:t xml:space="preserve"> </w:t>
      </w:r>
      <w:r w:rsidRPr="0087749F">
        <w:t>obowiązany</w:t>
      </w:r>
      <w:r>
        <w:t xml:space="preserve"> </w:t>
      </w:r>
      <w:r w:rsidRPr="0087749F">
        <w:t>spełniać</w:t>
      </w:r>
      <w:r w:rsidR="003D7F96">
        <w:t>,</w:t>
      </w:r>
      <w:r>
        <w:t xml:space="preserve"> </w:t>
      </w:r>
      <w:r w:rsidRPr="0087749F">
        <w:t>prowadząc</w:t>
      </w:r>
      <w:r>
        <w:t xml:space="preserve"> </w:t>
      </w:r>
      <w:r w:rsidRPr="0087749F">
        <w:t>instytucj</w:t>
      </w:r>
      <w:r>
        <w:t xml:space="preserve">ę </w:t>
      </w:r>
      <w:r w:rsidRPr="0087749F">
        <w:t>opieki</w:t>
      </w:r>
      <w:r>
        <w:t xml:space="preserve"> </w:t>
      </w:r>
      <w:r w:rsidRPr="0087749F">
        <w:t>nad</w:t>
      </w:r>
      <w:r>
        <w:t xml:space="preserve"> </w:t>
      </w:r>
      <w:r w:rsidRPr="0087749F">
        <w:t>dziećmi</w:t>
      </w:r>
      <w:r>
        <w:t xml:space="preserve"> </w:t>
      </w:r>
      <w:r w:rsidRPr="0087749F">
        <w:t>w</w:t>
      </w:r>
      <w:r>
        <w:t xml:space="preserve"> </w:t>
      </w:r>
      <w:r w:rsidRPr="0087749F">
        <w:t>wieku</w:t>
      </w:r>
      <w:r>
        <w:t xml:space="preserve"> </w:t>
      </w:r>
      <w:r w:rsidRPr="0087749F">
        <w:t>do</w:t>
      </w:r>
      <w:r>
        <w:t xml:space="preserve"> </w:t>
      </w:r>
      <w:r w:rsidRPr="0087749F">
        <w:t>lat</w:t>
      </w:r>
      <w:r>
        <w:t xml:space="preserve"> </w:t>
      </w:r>
      <w:r w:rsidRPr="0087749F">
        <w:t>3.</w:t>
      </w:r>
    </w:p>
    <w:p w14:paraId="53D4F8C3" w14:textId="77777777" w:rsidR="00BC09C1" w:rsidRPr="0087749F" w:rsidRDefault="00BC09C1" w:rsidP="00BC09C1">
      <w:pPr>
        <w:pStyle w:val="ZUSTzmustartykuempunktem"/>
      </w:pPr>
      <w:r w:rsidRPr="0087749F">
        <w:t>3.</w:t>
      </w:r>
      <w:r>
        <w:t xml:space="preserve"> </w:t>
      </w:r>
      <w:r w:rsidRPr="0087749F">
        <w:t>Niezbędne</w:t>
      </w:r>
      <w:r>
        <w:t xml:space="preserve"> </w:t>
      </w:r>
      <w:r w:rsidRPr="0087749F">
        <w:t>standardy</w:t>
      </w:r>
      <w:r>
        <w:t xml:space="preserve"> </w:t>
      </w:r>
      <w:r w:rsidRPr="0087749F">
        <w:t>opieki</w:t>
      </w:r>
      <w:r w:rsidRPr="00BC09C1">
        <w:t>, o których mowa w ust. 2 pkt 1,</w:t>
      </w:r>
      <w:r>
        <w:rPr>
          <w:rStyle w:val="Ppogrubienie"/>
        </w:rPr>
        <w:t xml:space="preserve"> </w:t>
      </w:r>
      <w:r w:rsidRPr="00BC09C1">
        <w:t>obejmują obszary:</w:t>
      </w:r>
    </w:p>
    <w:p w14:paraId="2C583DF0" w14:textId="77777777" w:rsidR="00BC09C1" w:rsidRPr="0087749F" w:rsidRDefault="00BC09C1" w:rsidP="00BC09C1">
      <w:pPr>
        <w:pStyle w:val="ZPKTzmpktartykuempunktem"/>
      </w:pPr>
      <w:r w:rsidRPr="00BC09C1">
        <w:t>1)</w:t>
      </w:r>
      <w:r w:rsidRPr="0087749F">
        <w:tab/>
      </w:r>
      <w:r w:rsidRPr="00BC09C1">
        <w:t>pracy</w:t>
      </w:r>
      <w:r>
        <w:t xml:space="preserve"> </w:t>
      </w:r>
      <w:r w:rsidRPr="00BC09C1">
        <w:t>z</w:t>
      </w:r>
      <w:r>
        <w:t xml:space="preserve"> </w:t>
      </w:r>
      <w:r w:rsidRPr="00BC09C1">
        <w:t>dziećmi;</w:t>
      </w:r>
    </w:p>
    <w:p w14:paraId="504CE5A5" w14:textId="77777777" w:rsidR="00BC09C1" w:rsidRPr="0087749F" w:rsidRDefault="00BC09C1" w:rsidP="00BC09C1">
      <w:pPr>
        <w:pStyle w:val="ZPKTzmpktartykuempunktem"/>
      </w:pPr>
      <w:r w:rsidRPr="00BC09C1">
        <w:t>2)</w:t>
      </w:r>
      <w:r w:rsidRPr="0087749F">
        <w:tab/>
      </w:r>
      <w:r w:rsidRPr="00BC09C1">
        <w:t>organizacji</w:t>
      </w:r>
      <w:r>
        <w:t xml:space="preserve"> </w:t>
      </w:r>
      <w:r w:rsidRPr="00BC09C1">
        <w:t>pracy</w:t>
      </w:r>
      <w:r>
        <w:t xml:space="preserve"> </w:t>
      </w:r>
      <w:r w:rsidRPr="00BC09C1">
        <w:t>personelu;</w:t>
      </w:r>
    </w:p>
    <w:p w14:paraId="3112D365" w14:textId="77777777" w:rsidR="00BC09C1" w:rsidRPr="0087749F" w:rsidRDefault="00BC09C1" w:rsidP="00BC09C1">
      <w:pPr>
        <w:pStyle w:val="ZPKTzmpktartykuempunktem"/>
      </w:pPr>
      <w:r w:rsidRPr="00BC09C1">
        <w:t>3)</w:t>
      </w:r>
      <w:r w:rsidRPr="0087749F">
        <w:tab/>
      </w:r>
      <w:r w:rsidRPr="00BC09C1">
        <w:t>współpracy</w:t>
      </w:r>
      <w:r>
        <w:t xml:space="preserve"> </w:t>
      </w:r>
      <w:r w:rsidRPr="00BC09C1">
        <w:t>personelu</w:t>
      </w:r>
      <w:r>
        <w:t xml:space="preserve"> </w:t>
      </w:r>
      <w:r w:rsidRPr="00BC09C1">
        <w:t>z</w:t>
      </w:r>
      <w:r>
        <w:t xml:space="preserve"> </w:t>
      </w:r>
      <w:r w:rsidRPr="00BC09C1">
        <w:t>rodzicami.</w:t>
      </w:r>
    </w:p>
    <w:p w14:paraId="3A44851C" w14:textId="77777777" w:rsidR="00BC09C1" w:rsidRPr="0087749F" w:rsidRDefault="00BC09C1" w:rsidP="00BC09C1">
      <w:pPr>
        <w:pStyle w:val="ZUSTzmustartykuempunktem"/>
      </w:pPr>
      <w:r w:rsidRPr="0087749F">
        <w:t>4.</w:t>
      </w:r>
      <w:r>
        <w:t xml:space="preserve"> </w:t>
      </w:r>
      <w:r w:rsidRPr="0087749F">
        <w:t>Niezbędne</w:t>
      </w:r>
      <w:r>
        <w:t xml:space="preserve"> </w:t>
      </w:r>
      <w:r w:rsidRPr="0087749F">
        <w:t>standardy</w:t>
      </w:r>
      <w:r>
        <w:t xml:space="preserve"> </w:t>
      </w:r>
      <w:r w:rsidRPr="0087749F">
        <w:t>opieki</w:t>
      </w:r>
      <w:r w:rsidRPr="00BC09C1">
        <w:t>, o których mowa w ust. 2 pkt 2, oraz fakultatywne standardy opieki obejmują obszary:</w:t>
      </w:r>
    </w:p>
    <w:p w14:paraId="71B35E95" w14:textId="77777777" w:rsidR="00BC09C1" w:rsidRPr="0087749F" w:rsidRDefault="00BC09C1" w:rsidP="00BC09C1">
      <w:pPr>
        <w:pStyle w:val="ZPKTzmpktartykuempunktem"/>
      </w:pPr>
      <w:r w:rsidRPr="00BC09C1">
        <w:lastRenderedPageBreak/>
        <w:t>1)</w:t>
      </w:r>
      <w:r w:rsidRPr="0087749F">
        <w:tab/>
      </w:r>
      <w:r w:rsidRPr="00BC09C1">
        <w:t>pracy</w:t>
      </w:r>
      <w:r>
        <w:t xml:space="preserve"> </w:t>
      </w:r>
      <w:r w:rsidRPr="00BC09C1">
        <w:t>z</w:t>
      </w:r>
      <w:r>
        <w:t xml:space="preserve"> </w:t>
      </w:r>
      <w:r w:rsidRPr="00BC09C1">
        <w:t>dziećmi;</w:t>
      </w:r>
    </w:p>
    <w:p w14:paraId="09406B0D" w14:textId="77777777" w:rsidR="00BC09C1" w:rsidRPr="0087749F" w:rsidRDefault="00BC09C1" w:rsidP="00BC09C1">
      <w:pPr>
        <w:pStyle w:val="ZPKTzmpktartykuempunktem"/>
      </w:pPr>
      <w:r w:rsidRPr="00BC09C1">
        <w:t>2)</w:t>
      </w:r>
      <w:r w:rsidRPr="0087749F">
        <w:tab/>
      </w:r>
      <w:r w:rsidRPr="00BC09C1">
        <w:t>organizacji</w:t>
      </w:r>
      <w:r>
        <w:t xml:space="preserve"> </w:t>
      </w:r>
      <w:r w:rsidRPr="00BC09C1">
        <w:t>pracy</w:t>
      </w:r>
      <w:r>
        <w:t xml:space="preserve"> </w:t>
      </w:r>
      <w:r w:rsidRPr="00BC09C1">
        <w:t>personelu;</w:t>
      </w:r>
    </w:p>
    <w:p w14:paraId="07577B03" w14:textId="77777777" w:rsidR="00BC09C1" w:rsidRPr="0087749F" w:rsidRDefault="00BC09C1" w:rsidP="00BC09C1">
      <w:pPr>
        <w:pStyle w:val="ZPKTzmpktartykuempunktem"/>
      </w:pPr>
      <w:r w:rsidRPr="00BC09C1">
        <w:t>3)</w:t>
      </w:r>
      <w:r w:rsidRPr="0087749F">
        <w:tab/>
      </w:r>
      <w:r w:rsidRPr="00BC09C1">
        <w:t>współpracy</w:t>
      </w:r>
      <w:r>
        <w:t xml:space="preserve"> </w:t>
      </w:r>
      <w:r w:rsidRPr="00BC09C1">
        <w:t>personelu</w:t>
      </w:r>
      <w:r>
        <w:t xml:space="preserve"> </w:t>
      </w:r>
      <w:r w:rsidRPr="00BC09C1">
        <w:t>z</w:t>
      </w:r>
      <w:r>
        <w:t xml:space="preserve"> </w:t>
      </w:r>
      <w:r w:rsidRPr="00BC09C1">
        <w:t>rodzicami;</w:t>
      </w:r>
    </w:p>
    <w:p w14:paraId="4216D8CA" w14:textId="77777777" w:rsidR="00BC09C1" w:rsidRPr="002E3212" w:rsidRDefault="00BC09C1" w:rsidP="00BC09C1">
      <w:pPr>
        <w:pStyle w:val="ZPKTzmpktartykuempunktem"/>
      </w:pPr>
      <w:r w:rsidRPr="00BC09C1">
        <w:t>4)</w:t>
      </w:r>
      <w:r w:rsidRPr="0087749F">
        <w:tab/>
      </w:r>
      <w:r w:rsidRPr="00BC09C1">
        <w:t>monitorowania</w:t>
      </w:r>
      <w:r>
        <w:t xml:space="preserve"> </w:t>
      </w:r>
      <w:r w:rsidRPr="00BC09C1">
        <w:t>wdrażania</w:t>
      </w:r>
      <w:r>
        <w:t xml:space="preserve"> </w:t>
      </w:r>
      <w:r w:rsidRPr="00BC09C1">
        <w:t>standardów</w:t>
      </w:r>
      <w:r>
        <w:t xml:space="preserve"> </w:t>
      </w:r>
      <w:r w:rsidRPr="00BC09C1">
        <w:t>w</w:t>
      </w:r>
      <w:r>
        <w:t xml:space="preserve"> </w:t>
      </w:r>
      <w:r w:rsidRPr="00BC09C1">
        <w:t>zakresach,</w:t>
      </w:r>
      <w:r>
        <w:t xml:space="preserve"> </w:t>
      </w:r>
      <w:r w:rsidRPr="00BC09C1">
        <w:t>o</w:t>
      </w:r>
      <w:r>
        <w:t xml:space="preserve"> </w:t>
      </w:r>
      <w:r w:rsidRPr="00BC09C1">
        <w:t>których</w:t>
      </w:r>
      <w:r>
        <w:t xml:space="preserve"> </w:t>
      </w:r>
      <w:r w:rsidRPr="00BC09C1">
        <w:t>mowa</w:t>
      </w:r>
      <w:r>
        <w:t xml:space="preserve"> </w:t>
      </w:r>
      <w:r w:rsidRPr="00BC09C1">
        <w:t>w</w:t>
      </w:r>
      <w:r>
        <w:t xml:space="preserve"> </w:t>
      </w:r>
      <w:r w:rsidRPr="00BC09C1">
        <w:t>pkt</w:t>
      </w:r>
      <w:r>
        <w:t xml:space="preserve"> </w:t>
      </w:r>
      <w:r w:rsidRPr="00BC09C1">
        <w:t>1–3.</w:t>
      </w:r>
      <w:r w:rsidRPr="002E3212">
        <w:t>”;</w:t>
      </w:r>
    </w:p>
    <w:bookmarkEnd w:id="8"/>
    <w:p w14:paraId="018787CA" w14:textId="77777777" w:rsidR="00BC09C1" w:rsidRPr="002E3212" w:rsidRDefault="00840F5B" w:rsidP="00BC09C1">
      <w:pPr>
        <w:pStyle w:val="PKTpunkt"/>
      </w:pPr>
      <w:r>
        <w:t>7</w:t>
      </w:r>
      <w:r w:rsidR="00BC09C1" w:rsidRPr="00BC09C1">
        <w:t>)</w:t>
      </w:r>
      <w:r w:rsidR="00BC09C1" w:rsidRPr="00BC09C1">
        <w:tab/>
        <w:t>po art. 6d dodaje się art. 6e w brzmieniu:</w:t>
      </w:r>
    </w:p>
    <w:p w14:paraId="47711205" w14:textId="77777777" w:rsidR="00BC09C1" w:rsidRPr="002E3212" w:rsidRDefault="00BC09C1" w:rsidP="00BC09C1">
      <w:pPr>
        <w:pStyle w:val="ZARTzmartartykuempunktem"/>
      </w:pPr>
      <w:r w:rsidRPr="002E3212">
        <w:t>„Art.</w:t>
      </w:r>
      <w:r>
        <w:t xml:space="preserve"> </w:t>
      </w:r>
      <w:r w:rsidRPr="002E3212">
        <w:t>6e.</w:t>
      </w:r>
      <w:r>
        <w:t xml:space="preserve"> </w:t>
      </w:r>
      <w:r w:rsidRPr="002E3212">
        <w:t>1.</w:t>
      </w:r>
      <w:r>
        <w:t xml:space="preserve"> </w:t>
      </w:r>
      <w:r w:rsidRPr="002E3212">
        <w:t>Żłobek,</w:t>
      </w:r>
      <w:r>
        <w:t xml:space="preserve"> </w:t>
      </w:r>
      <w:r w:rsidRPr="002E3212">
        <w:t>klub</w:t>
      </w:r>
      <w:r>
        <w:t xml:space="preserve"> </w:t>
      </w:r>
      <w:r w:rsidRPr="002E3212">
        <w:t>dziecięcy</w:t>
      </w:r>
      <w:r>
        <w:t xml:space="preserve"> </w:t>
      </w:r>
      <w:r w:rsidRPr="002E3212">
        <w:t>i</w:t>
      </w:r>
      <w:r>
        <w:t xml:space="preserve"> </w:t>
      </w:r>
      <w:r w:rsidRPr="002E3212">
        <w:t>punkt</w:t>
      </w:r>
      <w:r>
        <w:t xml:space="preserve"> </w:t>
      </w:r>
      <w:r w:rsidRPr="002E3212">
        <w:t>opieki</w:t>
      </w:r>
      <w:r>
        <w:t xml:space="preserve"> </w:t>
      </w:r>
      <w:r w:rsidRPr="002E3212">
        <w:t>dziennej</w:t>
      </w:r>
      <w:r>
        <w:t xml:space="preserve"> </w:t>
      </w:r>
      <w:r w:rsidRPr="002E3212">
        <w:t>zapewniają</w:t>
      </w:r>
      <w:r>
        <w:t xml:space="preserve"> </w:t>
      </w:r>
      <w:r w:rsidRPr="002E3212">
        <w:t>przebywającym</w:t>
      </w:r>
      <w:r>
        <w:t xml:space="preserve"> </w:t>
      </w:r>
      <w:r w:rsidRPr="002E3212">
        <w:t>w</w:t>
      </w:r>
      <w:r>
        <w:t xml:space="preserve"> </w:t>
      </w:r>
      <w:r w:rsidRPr="002E3212">
        <w:t>nim</w:t>
      </w:r>
      <w:r>
        <w:t xml:space="preserve"> </w:t>
      </w:r>
      <w:r w:rsidRPr="002E3212">
        <w:t>dzieciom</w:t>
      </w:r>
      <w:r>
        <w:t xml:space="preserve"> </w:t>
      </w:r>
      <w:r w:rsidRPr="002E3212">
        <w:t>nieograniczony</w:t>
      </w:r>
      <w:r>
        <w:t xml:space="preserve"> </w:t>
      </w:r>
      <w:r w:rsidRPr="002E3212">
        <w:t>dostęp</w:t>
      </w:r>
      <w:r>
        <w:t xml:space="preserve"> </w:t>
      </w:r>
      <w:r w:rsidRPr="002E3212">
        <w:t>do</w:t>
      </w:r>
      <w:r>
        <w:t xml:space="preserve"> </w:t>
      </w:r>
      <w:r w:rsidRPr="002E3212">
        <w:t>wody</w:t>
      </w:r>
      <w:r>
        <w:t xml:space="preserve"> </w:t>
      </w:r>
      <w:r w:rsidRPr="002E3212">
        <w:t>do</w:t>
      </w:r>
      <w:r>
        <w:t xml:space="preserve"> </w:t>
      </w:r>
      <w:r w:rsidRPr="002E3212">
        <w:t>picia.</w:t>
      </w:r>
    </w:p>
    <w:p w14:paraId="57CD2827" w14:textId="77777777" w:rsidR="00BC09C1" w:rsidRPr="002E3212" w:rsidRDefault="00BC09C1" w:rsidP="00BC09C1">
      <w:pPr>
        <w:pStyle w:val="ZUSTzmustartykuempunktem"/>
      </w:pPr>
      <w:r w:rsidRPr="002E3212">
        <w:t>2.</w:t>
      </w:r>
      <w:r>
        <w:t xml:space="preserve"> </w:t>
      </w:r>
      <w:r w:rsidRPr="002E3212">
        <w:t>Żłobek</w:t>
      </w:r>
      <w:r>
        <w:t xml:space="preserve"> </w:t>
      </w:r>
      <w:r w:rsidRPr="002E3212">
        <w:t>i</w:t>
      </w:r>
      <w:r>
        <w:t xml:space="preserve"> </w:t>
      </w:r>
      <w:r w:rsidRPr="002E3212">
        <w:t>klub</w:t>
      </w:r>
      <w:r>
        <w:t xml:space="preserve"> </w:t>
      </w:r>
      <w:r w:rsidRPr="002E3212">
        <w:t>dziecięcy</w:t>
      </w:r>
      <w:r>
        <w:t xml:space="preserve"> </w:t>
      </w:r>
      <w:r w:rsidRPr="002E3212">
        <w:t>zapewniają</w:t>
      </w:r>
      <w:r>
        <w:t xml:space="preserve"> </w:t>
      </w:r>
      <w:r w:rsidRPr="002E3212">
        <w:t>przebywającym</w:t>
      </w:r>
      <w:r>
        <w:t xml:space="preserve"> </w:t>
      </w:r>
      <w:r w:rsidRPr="002E3212">
        <w:t>w</w:t>
      </w:r>
      <w:r>
        <w:t xml:space="preserve"> </w:t>
      </w:r>
      <w:r w:rsidRPr="002E3212">
        <w:t>nim</w:t>
      </w:r>
      <w:r>
        <w:t xml:space="preserve"> </w:t>
      </w:r>
      <w:r w:rsidRPr="002E3212">
        <w:t>dzieciom</w:t>
      </w:r>
      <w:r>
        <w:t xml:space="preserve"> </w:t>
      </w:r>
      <w:r w:rsidRPr="002E3212">
        <w:t>wyżywienie</w:t>
      </w:r>
      <w:r>
        <w:t xml:space="preserve"> </w:t>
      </w:r>
      <w:r w:rsidRPr="002E3212">
        <w:t>zgodne</w:t>
      </w:r>
      <w:r>
        <w:t xml:space="preserve"> </w:t>
      </w:r>
      <w:r w:rsidRPr="002E3212">
        <w:t>z</w:t>
      </w:r>
      <w:r>
        <w:t xml:space="preserve"> </w:t>
      </w:r>
      <w:r w:rsidRPr="002E3212">
        <w:t>wymaganiami</w:t>
      </w:r>
      <w:r>
        <w:t xml:space="preserve"> </w:t>
      </w:r>
      <w:r w:rsidRPr="002E3212">
        <w:t>żywieniowymi</w:t>
      </w:r>
      <w:r>
        <w:t xml:space="preserve"> </w:t>
      </w:r>
      <w:r w:rsidRPr="002E3212">
        <w:t>dla</w:t>
      </w:r>
      <w:r>
        <w:t xml:space="preserve"> </w:t>
      </w:r>
      <w:r w:rsidRPr="002E3212">
        <w:t>danej</w:t>
      </w:r>
      <w:r>
        <w:t xml:space="preserve"> </w:t>
      </w:r>
      <w:r w:rsidRPr="002E3212">
        <w:t>grupy</w:t>
      </w:r>
      <w:r>
        <w:t xml:space="preserve"> </w:t>
      </w:r>
      <w:r w:rsidRPr="002E3212">
        <w:t>wiekowej</w:t>
      </w:r>
      <w:r>
        <w:t xml:space="preserve"> </w:t>
      </w:r>
      <w:r w:rsidRPr="002E3212">
        <w:t>wynikającymi</w:t>
      </w:r>
      <w:r>
        <w:t xml:space="preserve"> </w:t>
      </w:r>
      <w:r w:rsidRPr="002E3212">
        <w:t>z</w:t>
      </w:r>
      <w:r>
        <w:t xml:space="preserve"> </w:t>
      </w:r>
      <w:r w:rsidRPr="002E3212">
        <w:t>norm</w:t>
      </w:r>
      <w:r>
        <w:t xml:space="preserve"> </w:t>
      </w:r>
      <w:r w:rsidRPr="002E3212">
        <w:t>żywienia</w:t>
      </w:r>
      <w:r>
        <w:t xml:space="preserve"> </w:t>
      </w:r>
      <w:r w:rsidRPr="002E3212">
        <w:t>dla</w:t>
      </w:r>
      <w:r>
        <w:t xml:space="preserve"> </w:t>
      </w:r>
      <w:r w:rsidRPr="002E3212">
        <w:t>populacji</w:t>
      </w:r>
      <w:r>
        <w:t xml:space="preserve"> </w:t>
      </w:r>
      <w:r w:rsidRPr="002E3212">
        <w:t>polskiej</w:t>
      </w:r>
      <w:r>
        <w:t xml:space="preserve"> </w:t>
      </w:r>
      <w:r w:rsidRPr="002E3212">
        <w:t>opracowywanymi</w:t>
      </w:r>
      <w:r>
        <w:t xml:space="preserve"> </w:t>
      </w:r>
      <w:r w:rsidRPr="002E3212">
        <w:t>przez</w:t>
      </w:r>
      <w:r>
        <w:t xml:space="preserve"> </w:t>
      </w:r>
      <w:r w:rsidRPr="002E3212">
        <w:t>Narodowy</w:t>
      </w:r>
      <w:r>
        <w:t xml:space="preserve"> </w:t>
      </w:r>
      <w:r w:rsidRPr="002E3212">
        <w:t>Instytut</w:t>
      </w:r>
      <w:r>
        <w:t xml:space="preserve"> </w:t>
      </w:r>
      <w:r w:rsidRPr="002E3212">
        <w:t>Zdrowia</w:t>
      </w:r>
      <w:r>
        <w:t xml:space="preserve"> </w:t>
      </w:r>
      <w:r w:rsidRPr="002E3212">
        <w:t>Publicznego</w:t>
      </w:r>
      <w:r>
        <w:t xml:space="preserve"> </w:t>
      </w:r>
      <w:r w:rsidRPr="002E3212">
        <w:t>PZH</w:t>
      </w:r>
      <w:r>
        <w:t xml:space="preserve"> </w:t>
      </w:r>
      <w:r w:rsidRPr="002E3212">
        <w:t>–</w:t>
      </w:r>
      <w:r>
        <w:t xml:space="preserve"> </w:t>
      </w:r>
      <w:r w:rsidRPr="002E3212">
        <w:t>Państwowy</w:t>
      </w:r>
      <w:r>
        <w:t xml:space="preserve"> </w:t>
      </w:r>
      <w:r w:rsidRPr="002E3212">
        <w:t>Instytut</w:t>
      </w:r>
      <w:r>
        <w:t xml:space="preserve"> </w:t>
      </w:r>
      <w:r w:rsidRPr="002E3212">
        <w:t>Badawczy.</w:t>
      </w:r>
    </w:p>
    <w:p w14:paraId="748A3968" w14:textId="5C733CF9" w:rsidR="00BC09C1" w:rsidRPr="002E3212" w:rsidRDefault="00BC09C1" w:rsidP="00BC09C1">
      <w:pPr>
        <w:pStyle w:val="ZUSTzmustartykuempunktem"/>
      </w:pPr>
      <w:r w:rsidRPr="002E3212">
        <w:t>3.</w:t>
      </w:r>
      <w:r>
        <w:t xml:space="preserve"> </w:t>
      </w:r>
      <w:r w:rsidRPr="002E3212">
        <w:t>W</w:t>
      </w:r>
      <w:r>
        <w:t xml:space="preserve"> </w:t>
      </w:r>
      <w:r w:rsidRPr="002E3212">
        <w:t>żłobkach</w:t>
      </w:r>
      <w:r>
        <w:t xml:space="preserve"> </w:t>
      </w:r>
      <w:r w:rsidRPr="002E3212">
        <w:t>i</w:t>
      </w:r>
      <w:r>
        <w:t xml:space="preserve"> </w:t>
      </w:r>
      <w:r w:rsidRPr="002E3212">
        <w:t>klubach</w:t>
      </w:r>
      <w:r>
        <w:t xml:space="preserve"> </w:t>
      </w:r>
      <w:r w:rsidRPr="002E3212">
        <w:t>dziecięcych</w:t>
      </w:r>
      <w:r>
        <w:t xml:space="preserve"> </w:t>
      </w:r>
      <w:r w:rsidRPr="002E3212">
        <w:t>w</w:t>
      </w:r>
      <w:r>
        <w:t xml:space="preserve"> </w:t>
      </w:r>
      <w:r w:rsidRPr="002E3212">
        <w:t>ramach</w:t>
      </w:r>
      <w:r>
        <w:t xml:space="preserve"> </w:t>
      </w:r>
      <w:r w:rsidRPr="002E3212">
        <w:t>wyżywienia,</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ust.</w:t>
      </w:r>
      <w:r w:rsidR="00857EC8">
        <w:t> </w:t>
      </w:r>
      <w:r w:rsidRPr="002E3212">
        <w:t>2,</w:t>
      </w:r>
      <w:r>
        <w:t xml:space="preserve"> </w:t>
      </w:r>
      <w:r w:rsidRPr="002E3212">
        <w:t>stosuje</w:t>
      </w:r>
      <w:r>
        <w:t xml:space="preserve"> </w:t>
      </w:r>
      <w:r w:rsidRPr="002E3212">
        <w:t>się</w:t>
      </w:r>
      <w:r>
        <w:t xml:space="preserve"> </w:t>
      </w:r>
      <w:r w:rsidRPr="002E3212">
        <w:t>wyłącznie:</w:t>
      </w:r>
    </w:p>
    <w:p w14:paraId="75C9316E" w14:textId="77777777" w:rsidR="00BC09C1" w:rsidRPr="002E3212" w:rsidRDefault="00BC09C1" w:rsidP="00BC09C1">
      <w:pPr>
        <w:pStyle w:val="ZPKTzmpktartykuempunktem"/>
      </w:pPr>
      <w:r w:rsidRPr="002E3212">
        <w:t>1)</w:t>
      </w:r>
      <w:r w:rsidRPr="002E3212">
        <w:tab/>
        <w:t>środki</w:t>
      </w:r>
      <w:r>
        <w:t xml:space="preserve"> </w:t>
      </w:r>
      <w:r w:rsidRPr="002E3212">
        <w:t>spożywcze,</w:t>
      </w:r>
      <w:r>
        <w:t xml:space="preserve"> </w:t>
      </w:r>
      <w:r w:rsidRPr="002E3212">
        <w:t>które</w:t>
      </w:r>
      <w:r>
        <w:t xml:space="preserve"> </w:t>
      </w:r>
      <w:r w:rsidRPr="002E3212">
        <w:t>spełniają</w:t>
      </w:r>
      <w:r>
        <w:t xml:space="preserve"> </w:t>
      </w:r>
      <w:r w:rsidRPr="002E3212">
        <w:t>wymagania</w:t>
      </w:r>
      <w:r>
        <w:t xml:space="preserve"> </w:t>
      </w:r>
      <w:r w:rsidRPr="002E3212">
        <w:t>określone</w:t>
      </w:r>
      <w:r>
        <w:t xml:space="preserve"> </w:t>
      </w:r>
      <w:r w:rsidRPr="002E3212">
        <w:t>w</w:t>
      </w:r>
      <w:r>
        <w:t xml:space="preserve"> </w:t>
      </w:r>
      <w:r w:rsidRPr="002E3212">
        <w:t>przepisach</w:t>
      </w:r>
      <w:r>
        <w:t xml:space="preserve"> </w:t>
      </w:r>
      <w:r w:rsidRPr="002E3212">
        <w:t>wydanych</w:t>
      </w:r>
      <w:r>
        <w:t xml:space="preserve"> </w:t>
      </w:r>
      <w:r w:rsidRPr="002E3212">
        <w:t>na</w:t>
      </w:r>
      <w:r>
        <w:t xml:space="preserve"> </w:t>
      </w:r>
      <w:r w:rsidRPr="002E3212">
        <w:t>podstawie</w:t>
      </w:r>
      <w:r>
        <w:t xml:space="preserve"> </w:t>
      </w:r>
      <w:r w:rsidRPr="002E3212">
        <w:t>ust.</w:t>
      </w:r>
      <w:r>
        <w:t xml:space="preserve"> </w:t>
      </w:r>
      <w:r w:rsidR="005B4558">
        <w:t>7</w:t>
      </w:r>
      <w:r w:rsidRPr="002E3212">
        <w:t>;</w:t>
      </w:r>
    </w:p>
    <w:p w14:paraId="427A4378" w14:textId="0C9F1A87" w:rsidR="00BC09C1" w:rsidRPr="002E3212" w:rsidRDefault="00BC09C1" w:rsidP="00BC09C1">
      <w:pPr>
        <w:pStyle w:val="ZPKTzmpktartykuempunktem"/>
      </w:pPr>
      <w:r w:rsidRPr="002E3212">
        <w:t>2)</w:t>
      </w:r>
      <w:r w:rsidRPr="002E3212">
        <w:tab/>
        <w:t>środki</w:t>
      </w:r>
      <w:r>
        <w:t xml:space="preserve"> </w:t>
      </w:r>
      <w:r w:rsidRPr="002E3212">
        <w:t>spożywcze,</w:t>
      </w:r>
      <w:r>
        <w:t xml:space="preserve"> </w:t>
      </w:r>
      <w:r w:rsidRPr="002E3212">
        <w:t>które</w:t>
      </w:r>
      <w:r>
        <w:t xml:space="preserve"> </w:t>
      </w:r>
      <w:r w:rsidRPr="002E3212">
        <w:t>spełniają</w:t>
      </w:r>
      <w:r>
        <w:t xml:space="preserve"> </w:t>
      </w:r>
      <w:r w:rsidRPr="002E3212">
        <w:t>wymagania</w:t>
      </w:r>
      <w:r>
        <w:t xml:space="preserve"> </w:t>
      </w:r>
      <w:r w:rsidRPr="002E3212">
        <w:t>określone</w:t>
      </w:r>
      <w:r>
        <w:t xml:space="preserve"> </w:t>
      </w:r>
      <w:r w:rsidRPr="002E3212">
        <w:t>w</w:t>
      </w:r>
      <w:r>
        <w:t xml:space="preserve"> </w:t>
      </w:r>
      <w:r w:rsidRPr="002E3212">
        <w:t>przepisach</w:t>
      </w:r>
      <w:r>
        <w:t xml:space="preserve"> </w:t>
      </w:r>
      <w:r w:rsidRPr="002E3212">
        <w:t>wydanych</w:t>
      </w:r>
      <w:r>
        <w:t xml:space="preserve"> </w:t>
      </w:r>
      <w:r w:rsidRPr="002E3212">
        <w:t>na</w:t>
      </w:r>
      <w:r>
        <w:t xml:space="preserve"> </w:t>
      </w:r>
      <w:r w:rsidRPr="002E3212">
        <w:t>podstawie</w:t>
      </w:r>
      <w:r>
        <w:t xml:space="preserve"> </w:t>
      </w:r>
      <w:r w:rsidRPr="002E3212">
        <w:t>ust.</w:t>
      </w:r>
      <w:r>
        <w:t xml:space="preserve"> </w:t>
      </w:r>
      <w:r w:rsidR="005B4558">
        <w:t>8</w:t>
      </w:r>
      <w:r w:rsidR="0007311E">
        <w:t xml:space="preserve"> </w:t>
      </w:r>
      <w:r w:rsidR="001A0EB4" w:rsidRPr="001A0EB4">
        <w:t>–</w:t>
      </w:r>
      <w:r w:rsidR="001A0EB4">
        <w:t xml:space="preserve"> </w:t>
      </w:r>
      <w:r w:rsidRPr="002E3212">
        <w:t>jeżeli</w:t>
      </w:r>
      <w:r>
        <w:t xml:space="preserve"> </w:t>
      </w:r>
      <w:r w:rsidRPr="002E3212">
        <w:t>zostały</w:t>
      </w:r>
      <w:r>
        <w:t xml:space="preserve"> </w:t>
      </w:r>
      <w:r w:rsidRPr="002E3212">
        <w:t>wydane.</w:t>
      </w:r>
    </w:p>
    <w:p w14:paraId="677B2BD5" w14:textId="3E22A305" w:rsidR="00BC09C1" w:rsidRPr="002E3212" w:rsidRDefault="00BC09C1" w:rsidP="00BC09C1">
      <w:pPr>
        <w:pStyle w:val="ZUSTzmustartykuempunktem"/>
      </w:pPr>
      <w:r w:rsidRPr="002E3212">
        <w:t>4.</w:t>
      </w:r>
      <w:r>
        <w:t xml:space="preserve"> </w:t>
      </w:r>
      <w:r w:rsidRPr="002E3212">
        <w:t>Żłobek</w:t>
      </w:r>
      <w:r>
        <w:t xml:space="preserve"> </w:t>
      </w:r>
      <w:r w:rsidRPr="002E3212">
        <w:t>i</w:t>
      </w:r>
      <w:r>
        <w:t xml:space="preserve"> </w:t>
      </w:r>
      <w:r w:rsidRPr="002E3212">
        <w:t>klub</w:t>
      </w:r>
      <w:r>
        <w:t xml:space="preserve"> </w:t>
      </w:r>
      <w:r w:rsidRPr="002E3212">
        <w:t>dziecięcy</w:t>
      </w:r>
      <w:r w:rsidR="00E92AAB">
        <w:t>,</w:t>
      </w:r>
      <w:r>
        <w:t xml:space="preserve"> </w:t>
      </w:r>
      <w:r w:rsidRPr="002E3212">
        <w:t>zapewniając</w:t>
      </w:r>
      <w:r>
        <w:t xml:space="preserve"> </w:t>
      </w:r>
      <w:r w:rsidRPr="002E3212">
        <w:t>wyżywienie,</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ust.</w:t>
      </w:r>
      <w:r>
        <w:t xml:space="preserve"> </w:t>
      </w:r>
      <w:r w:rsidRPr="002E3212">
        <w:t>2,</w:t>
      </w:r>
      <w:r>
        <w:t xml:space="preserve"> </w:t>
      </w:r>
      <w:r w:rsidRPr="002E3212">
        <w:t>w</w:t>
      </w:r>
      <w:r w:rsidR="002B60CA">
        <w:t> </w:t>
      </w:r>
      <w:r w:rsidRPr="002E3212">
        <w:t>przypadku</w:t>
      </w:r>
      <w:r>
        <w:t xml:space="preserve"> </w:t>
      </w:r>
      <w:r w:rsidRPr="002E3212">
        <w:t>niewydania</w:t>
      </w:r>
      <w:r>
        <w:t xml:space="preserve"> </w:t>
      </w:r>
      <w:r w:rsidRPr="002E3212">
        <w:t>przepisów</w:t>
      </w:r>
      <w:r>
        <w:t xml:space="preserve"> </w:t>
      </w:r>
      <w:r w:rsidRPr="002E3212">
        <w:t>wydawanych</w:t>
      </w:r>
      <w:r>
        <w:t xml:space="preserve"> </w:t>
      </w:r>
      <w:r w:rsidRPr="002E3212">
        <w:t>na</w:t>
      </w:r>
      <w:r>
        <w:t xml:space="preserve"> </w:t>
      </w:r>
      <w:r w:rsidRPr="002E3212">
        <w:t>podstawie</w:t>
      </w:r>
      <w:r>
        <w:t xml:space="preserve"> </w:t>
      </w:r>
      <w:r w:rsidRPr="002E3212">
        <w:t>ust.</w:t>
      </w:r>
      <w:r>
        <w:t xml:space="preserve"> </w:t>
      </w:r>
      <w:r w:rsidR="005B4558">
        <w:t>8</w:t>
      </w:r>
      <w:r w:rsidRPr="002E3212">
        <w:t>,</w:t>
      </w:r>
      <w:r>
        <w:t xml:space="preserve"> </w:t>
      </w:r>
      <w:r w:rsidRPr="002E3212">
        <w:t>uwzględnia,</w:t>
      </w:r>
      <w:r>
        <w:t xml:space="preserve"> </w:t>
      </w:r>
      <w:r w:rsidRPr="002E3212">
        <w:t>w</w:t>
      </w:r>
      <w:r w:rsidR="002B60CA">
        <w:t> </w:t>
      </w:r>
      <w:r w:rsidRPr="002E3212">
        <w:t>miarę</w:t>
      </w:r>
      <w:r>
        <w:t xml:space="preserve"> </w:t>
      </w:r>
      <w:r w:rsidRPr="002E3212">
        <w:t>swoich</w:t>
      </w:r>
      <w:r>
        <w:t xml:space="preserve"> </w:t>
      </w:r>
      <w:r w:rsidRPr="002E3212">
        <w:t>możliwości,</w:t>
      </w:r>
      <w:r>
        <w:t xml:space="preserve"> </w:t>
      </w:r>
      <w:r w:rsidRPr="002E3212">
        <w:t>potrzeby</w:t>
      </w:r>
      <w:r>
        <w:t xml:space="preserve"> </w:t>
      </w:r>
      <w:r w:rsidRPr="002E3212">
        <w:t>dzieci</w:t>
      </w:r>
      <w:r>
        <w:t xml:space="preserve"> </w:t>
      </w:r>
      <w:r w:rsidRPr="002E3212">
        <w:t>ze</w:t>
      </w:r>
      <w:r>
        <w:t xml:space="preserve"> </w:t>
      </w:r>
      <w:r w:rsidRPr="002E3212">
        <w:t>szczególnymi</w:t>
      </w:r>
      <w:r>
        <w:t xml:space="preserve"> </w:t>
      </w:r>
      <w:r w:rsidRPr="002E3212">
        <w:t>wymaganiami</w:t>
      </w:r>
      <w:r>
        <w:t xml:space="preserve"> </w:t>
      </w:r>
      <w:r w:rsidRPr="002E3212">
        <w:t>zdrowotnymi</w:t>
      </w:r>
      <w:r>
        <w:t xml:space="preserve"> </w:t>
      </w:r>
      <w:r w:rsidRPr="002E3212">
        <w:t>powodującymi</w:t>
      </w:r>
      <w:r>
        <w:t xml:space="preserve"> </w:t>
      </w:r>
      <w:r w:rsidRPr="002E3212">
        <w:t>konieczność</w:t>
      </w:r>
      <w:r>
        <w:t xml:space="preserve"> </w:t>
      </w:r>
      <w:r w:rsidRPr="002E3212">
        <w:t>wyeliminowania</w:t>
      </w:r>
      <w:r>
        <w:t xml:space="preserve"> </w:t>
      </w:r>
      <w:r w:rsidRPr="002E3212">
        <w:t>z</w:t>
      </w:r>
      <w:r>
        <w:t xml:space="preserve"> </w:t>
      </w:r>
      <w:r w:rsidRPr="002E3212">
        <w:t>posiłków</w:t>
      </w:r>
      <w:r>
        <w:t xml:space="preserve"> </w:t>
      </w:r>
      <w:r w:rsidRPr="002E3212">
        <w:t>niektórych</w:t>
      </w:r>
      <w:r>
        <w:t xml:space="preserve"> </w:t>
      </w:r>
      <w:r w:rsidRPr="002E3212">
        <w:t>składników</w:t>
      </w:r>
      <w:r>
        <w:t xml:space="preserve"> </w:t>
      </w:r>
      <w:r w:rsidRPr="002E3212">
        <w:t>lub</w:t>
      </w:r>
      <w:r>
        <w:t xml:space="preserve"> </w:t>
      </w:r>
      <w:r w:rsidRPr="002E3212">
        <w:t>środków</w:t>
      </w:r>
      <w:r>
        <w:t xml:space="preserve"> </w:t>
      </w:r>
      <w:r w:rsidRPr="002E3212">
        <w:t>spożywczych.</w:t>
      </w:r>
    </w:p>
    <w:p w14:paraId="7B4D7107" w14:textId="77777777" w:rsidR="007C7857" w:rsidRDefault="00BC09C1" w:rsidP="00BC09C1">
      <w:pPr>
        <w:pStyle w:val="ZUSTzmustartykuempunktem"/>
      </w:pPr>
      <w:r w:rsidRPr="002E3212">
        <w:t>5.</w:t>
      </w:r>
      <w:r>
        <w:t xml:space="preserve"> </w:t>
      </w:r>
      <w:r w:rsidRPr="002E3212">
        <w:t>Rodzic</w:t>
      </w:r>
      <w:r>
        <w:t xml:space="preserve"> </w:t>
      </w:r>
      <w:r w:rsidRPr="002E3212">
        <w:t>po</w:t>
      </w:r>
      <w:r>
        <w:t xml:space="preserve"> </w:t>
      </w:r>
      <w:r w:rsidRPr="002E3212">
        <w:t>uzgodnieniu</w:t>
      </w:r>
      <w:r>
        <w:t xml:space="preserve"> </w:t>
      </w:r>
      <w:r w:rsidRPr="002E3212">
        <w:t>odpowiednio</w:t>
      </w:r>
      <w:r>
        <w:t xml:space="preserve"> </w:t>
      </w:r>
      <w:r w:rsidRPr="002E3212">
        <w:t>z</w:t>
      </w:r>
      <w:r>
        <w:t xml:space="preserve"> </w:t>
      </w:r>
      <w:r w:rsidRPr="002E3212">
        <w:t>dyrektorem</w:t>
      </w:r>
      <w:r>
        <w:t xml:space="preserve"> </w:t>
      </w:r>
      <w:r w:rsidRPr="002E3212">
        <w:t>żłobka</w:t>
      </w:r>
      <w:r>
        <w:t xml:space="preserve"> </w:t>
      </w:r>
      <w:r w:rsidRPr="002E3212">
        <w:t>lub</w:t>
      </w:r>
      <w:r>
        <w:t xml:space="preserve"> </w:t>
      </w:r>
      <w:r w:rsidRPr="002E3212">
        <w:t>osobą</w:t>
      </w:r>
      <w:r>
        <w:t xml:space="preserve"> </w:t>
      </w:r>
      <w:r w:rsidRPr="002E3212">
        <w:t>kierującą</w:t>
      </w:r>
      <w:r>
        <w:t xml:space="preserve"> </w:t>
      </w:r>
      <w:r w:rsidRPr="002E3212">
        <w:t>pracą</w:t>
      </w:r>
      <w:r>
        <w:t xml:space="preserve"> </w:t>
      </w:r>
      <w:r w:rsidRPr="002E3212">
        <w:t>klubu</w:t>
      </w:r>
      <w:r>
        <w:t xml:space="preserve"> </w:t>
      </w:r>
      <w:r w:rsidRPr="002E3212">
        <w:t>dziecięcego</w:t>
      </w:r>
      <w:r>
        <w:t xml:space="preserve"> </w:t>
      </w:r>
      <w:r w:rsidRPr="002E3212">
        <w:t>może</w:t>
      </w:r>
      <w:r>
        <w:t xml:space="preserve"> </w:t>
      </w:r>
      <w:r w:rsidRPr="002E3212">
        <w:t>dostarczać</w:t>
      </w:r>
      <w:r>
        <w:t xml:space="preserve"> </w:t>
      </w:r>
      <w:r w:rsidRPr="002E3212">
        <w:t>odpowiednio</w:t>
      </w:r>
      <w:r>
        <w:t xml:space="preserve"> </w:t>
      </w:r>
      <w:r w:rsidRPr="002E3212">
        <w:t>do</w:t>
      </w:r>
      <w:r>
        <w:t xml:space="preserve"> </w:t>
      </w:r>
      <w:r w:rsidRPr="002E3212">
        <w:t>żłobka</w:t>
      </w:r>
      <w:r>
        <w:t xml:space="preserve"> </w:t>
      </w:r>
      <w:r w:rsidRPr="002E3212">
        <w:t>lub</w:t>
      </w:r>
      <w:r>
        <w:t xml:space="preserve"> </w:t>
      </w:r>
      <w:r w:rsidRPr="002E3212">
        <w:t>klubu</w:t>
      </w:r>
      <w:r>
        <w:t xml:space="preserve"> </w:t>
      </w:r>
      <w:r w:rsidRPr="002E3212">
        <w:t>dziecięcego</w:t>
      </w:r>
      <w:r>
        <w:t xml:space="preserve"> </w:t>
      </w:r>
      <w:r w:rsidRPr="002E3212">
        <w:t>gotowe</w:t>
      </w:r>
      <w:r>
        <w:t xml:space="preserve"> </w:t>
      </w:r>
      <w:r w:rsidRPr="002E3212">
        <w:t>posiłki</w:t>
      </w:r>
      <w:r>
        <w:t xml:space="preserve"> </w:t>
      </w:r>
      <w:r w:rsidRPr="002E3212">
        <w:t>dla</w:t>
      </w:r>
      <w:r>
        <w:t xml:space="preserve"> </w:t>
      </w:r>
      <w:r w:rsidRPr="002E3212">
        <w:t>dziecka</w:t>
      </w:r>
      <w:r>
        <w:t xml:space="preserve"> </w:t>
      </w:r>
      <w:r w:rsidRPr="002E3212">
        <w:t>wymagającego</w:t>
      </w:r>
      <w:r>
        <w:t xml:space="preserve"> </w:t>
      </w:r>
      <w:r w:rsidRPr="002E3212">
        <w:t>stosowania</w:t>
      </w:r>
      <w:r>
        <w:t xml:space="preserve"> </w:t>
      </w:r>
      <w:r w:rsidRPr="002E3212">
        <w:t>diety</w:t>
      </w:r>
      <w:r>
        <w:t xml:space="preserve"> </w:t>
      </w:r>
      <w:r w:rsidRPr="002E3212">
        <w:t>wynikającej</w:t>
      </w:r>
      <w:r>
        <w:t xml:space="preserve"> </w:t>
      </w:r>
      <w:r w:rsidRPr="002E3212">
        <w:t>ze</w:t>
      </w:r>
      <w:r w:rsidR="002B60CA">
        <w:t> </w:t>
      </w:r>
      <w:r w:rsidRPr="002E3212">
        <w:t>szczególnych</w:t>
      </w:r>
      <w:r>
        <w:t xml:space="preserve"> </w:t>
      </w:r>
      <w:r w:rsidRPr="002E3212">
        <w:t>wymagań</w:t>
      </w:r>
      <w:r>
        <w:t xml:space="preserve"> </w:t>
      </w:r>
      <w:r w:rsidRPr="002E3212">
        <w:t>zdrowotnych,</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ust.</w:t>
      </w:r>
      <w:r>
        <w:t xml:space="preserve"> </w:t>
      </w:r>
      <w:r w:rsidRPr="002E3212">
        <w:t>4</w:t>
      </w:r>
      <w:r w:rsidR="007C7857">
        <w:t>.</w:t>
      </w:r>
    </w:p>
    <w:p w14:paraId="64F613E6" w14:textId="4BF6F9E4" w:rsidR="00BC09C1" w:rsidRPr="002E3212" w:rsidRDefault="007C7857" w:rsidP="00BC09C1">
      <w:pPr>
        <w:pStyle w:val="ZUSTzmustartykuempunktem"/>
      </w:pPr>
      <w:r>
        <w:t xml:space="preserve">6. W </w:t>
      </w:r>
      <w:r w:rsidRPr="007C7857">
        <w:t xml:space="preserve">przypadku dzieci karmionych mlekiem kobiecym </w:t>
      </w:r>
      <w:r w:rsidR="00DA09A3" w:rsidRPr="00DA09A3">
        <w:t>dyrektor żłobka lub osob</w:t>
      </w:r>
      <w:r w:rsidR="00DA09A3">
        <w:t>a</w:t>
      </w:r>
      <w:r w:rsidR="00DA09A3" w:rsidRPr="00DA09A3">
        <w:t xml:space="preserve"> kierując</w:t>
      </w:r>
      <w:r w:rsidR="00E92AAB">
        <w:t>a</w:t>
      </w:r>
      <w:r w:rsidR="00DA09A3" w:rsidRPr="00DA09A3">
        <w:t xml:space="preserve"> pracą klubu dziecięcego</w:t>
      </w:r>
      <w:r w:rsidR="00DA09A3">
        <w:t xml:space="preserve"> zapewnia </w:t>
      </w:r>
      <w:r w:rsidR="00DA09A3" w:rsidRPr="00DA09A3">
        <w:t xml:space="preserve">możliwość przechowywania i podania odciągniętego mleka kobiecego w sposób uzgodniony z </w:t>
      </w:r>
      <w:r w:rsidR="009335E6">
        <w:t>rodzicem</w:t>
      </w:r>
      <w:r w:rsidR="00DA09A3" w:rsidRPr="00DA09A3">
        <w:t xml:space="preserve"> dziecka</w:t>
      </w:r>
      <w:r>
        <w:t>, a w razie potrzeby</w:t>
      </w:r>
      <w:r w:rsidR="00DA09A3" w:rsidRPr="00DA09A3">
        <w:t xml:space="preserve"> </w:t>
      </w:r>
      <w:r w:rsidR="009335E6">
        <w:t xml:space="preserve">zapewnia </w:t>
      </w:r>
      <w:r w:rsidR="00DA09A3" w:rsidRPr="00DA09A3">
        <w:t xml:space="preserve">miejsce, w którym matka może nakarmić </w:t>
      </w:r>
      <w:r w:rsidR="001139BA" w:rsidRPr="001139BA">
        <w:t xml:space="preserve">dziecko </w:t>
      </w:r>
      <w:r w:rsidR="00DA09A3" w:rsidRPr="00DA09A3">
        <w:t>piersią</w:t>
      </w:r>
      <w:r w:rsidR="00BC09C1" w:rsidRPr="002E3212">
        <w:t>.</w:t>
      </w:r>
      <w:r w:rsidR="00BC09C1">
        <w:t xml:space="preserve"> </w:t>
      </w:r>
    </w:p>
    <w:p w14:paraId="4F665038" w14:textId="77777777" w:rsidR="00BC09C1" w:rsidRPr="002E3212" w:rsidRDefault="005B4558" w:rsidP="00BC09C1">
      <w:pPr>
        <w:pStyle w:val="ZUSTzmustartykuempunktem"/>
      </w:pPr>
      <w:r>
        <w:t>7</w:t>
      </w:r>
      <w:r w:rsidR="00BC09C1" w:rsidRPr="002E3212">
        <w:t>.</w:t>
      </w:r>
      <w:r w:rsidR="00BC09C1">
        <w:t xml:space="preserve"> </w:t>
      </w:r>
      <w:r w:rsidR="00BC09C1" w:rsidRPr="002E3212">
        <w:t>Minister</w:t>
      </w:r>
      <w:r w:rsidR="00BC09C1">
        <w:t xml:space="preserve"> </w:t>
      </w:r>
      <w:r w:rsidR="00BC09C1" w:rsidRPr="002E3212">
        <w:t>właściwy</w:t>
      </w:r>
      <w:r w:rsidR="00BC09C1">
        <w:t xml:space="preserve"> </w:t>
      </w:r>
      <w:r w:rsidR="00BC09C1" w:rsidRPr="002E3212">
        <w:t>do</w:t>
      </w:r>
      <w:r w:rsidR="00BC09C1">
        <w:t xml:space="preserve"> </w:t>
      </w:r>
      <w:r w:rsidR="00BC09C1" w:rsidRPr="002E3212">
        <w:t>spraw</w:t>
      </w:r>
      <w:r w:rsidR="00BC09C1">
        <w:t xml:space="preserve"> </w:t>
      </w:r>
      <w:r w:rsidR="00BC09C1" w:rsidRPr="002E3212">
        <w:t>zdrowia</w:t>
      </w:r>
      <w:r w:rsidR="00BC09C1">
        <w:t xml:space="preserve"> </w:t>
      </w:r>
      <w:r w:rsidR="00BC09C1" w:rsidRPr="002E3212">
        <w:t>w</w:t>
      </w:r>
      <w:r w:rsidR="00BC09C1">
        <w:t xml:space="preserve"> </w:t>
      </w:r>
      <w:r w:rsidR="00BC09C1" w:rsidRPr="002E3212">
        <w:t>porozumieniu</w:t>
      </w:r>
      <w:r w:rsidR="00BC09C1">
        <w:t xml:space="preserve"> </w:t>
      </w:r>
      <w:r w:rsidR="00BC09C1" w:rsidRPr="002E3212">
        <w:t>z</w:t>
      </w:r>
      <w:r w:rsidR="00BC09C1">
        <w:t xml:space="preserve"> </w:t>
      </w:r>
      <w:r w:rsidR="00BC09C1" w:rsidRPr="002E3212">
        <w:t>ministrem</w:t>
      </w:r>
      <w:r w:rsidR="00BC09C1">
        <w:t xml:space="preserve"> </w:t>
      </w:r>
      <w:r w:rsidR="00BC09C1" w:rsidRPr="002E3212">
        <w:t>właściwym</w:t>
      </w:r>
      <w:r w:rsidR="00BC09C1">
        <w:t xml:space="preserve"> </w:t>
      </w:r>
      <w:r w:rsidR="00BC09C1" w:rsidRPr="002E3212">
        <w:t>do</w:t>
      </w:r>
      <w:r w:rsidR="00BC09C1">
        <w:t xml:space="preserve"> </w:t>
      </w:r>
      <w:r w:rsidR="00BC09C1" w:rsidRPr="002E3212">
        <w:t>spraw</w:t>
      </w:r>
      <w:r w:rsidR="00BC09C1">
        <w:t xml:space="preserve"> </w:t>
      </w:r>
      <w:r w:rsidR="00BC09C1" w:rsidRPr="002E3212">
        <w:t>rodziny</w:t>
      </w:r>
      <w:r w:rsidR="00BC09C1">
        <w:t xml:space="preserve"> </w:t>
      </w:r>
      <w:r w:rsidR="00BC09C1" w:rsidRPr="002E3212">
        <w:t>określi,</w:t>
      </w:r>
      <w:r w:rsidR="00BC09C1">
        <w:t xml:space="preserve"> </w:t>
      </w:r>
      <w:r w:rsidR="00BC09C1" w:rsidRPr="002E3212">
        <w:t>w</w:t>
      </w:r>
      <w:r w:rsidR="00BC09C1">
        <w:t xml:space="preserve"> </w:t>
      </w:r>
      <w:r w:rsidR="00BC09C1" w:rsidRPr="002E3212">
        <w:t>drodze</w:t>
      </w:r>
      <w:r w:rsidR="00BC09C1">
        <w:t xml:space="preserve"> </w:t>
      </w:r>
      <w:r w:rsidR="00BC09C1" w:rsidRPr="002E3212">
        <w:t>rozporządzenia,</w:t>
      </w:r>
      <w:r w:rsidR="00BC09C1">
        <w:t xml:space="preserve"> </w:t>
      </w:r>
      <w:r w:rsidR="00BC09C1" w:rsidRPr="002E3212">
        <w:t>wymagania</w:t>
      </w:r>
      <w:r w:rsidR="00BC09C1">
        <w:t xml:space="preserve"> </w:t>
      </w:r>
      <w:r w:rsidR="00BC09C1" w:rsidRPr="002E3212">
        <w:t>żywieniowe</w:t>
      </w:r>
      <w:r w:rsidR="00BC09C1">
        <w:t xml:space="preserve"> </w:t>
      </w:r>
      <w:r w:rsidR="00BC09C1" w:rsidRPr="002E3212">
        <w:t>i</w:t>
      </w:r>
      <w:r w:rsidR="00BC09C1">
        <w:t xml:space="preserve"> </w:t>
      </w:r>
      <w:r w:rsidR="00BC09C1" w:rsidRPr="002E3212">
        <w:t>grupy</w:t>
      </w:r>
      <w:r w:rsidR="00BC09C1">
        <w:t xml:space="preserve"> </w:t>
      </w:r>
      <w:r w:rsidR="00BC09C1" w:rsidRPr="002E3212">
        <w:t>środków</w:t>
      </w:r>
      <w:r w:rsidR="00BC09C1">
        <w:t xml:space="preserve"> </w:t>
      </w:r>
      <w:r w:rsidR="00BC09C1" w:rsidRPr="002E3212">
        <w:t>spożywczych</w:t>
      </w:r>
      <w:r w:rsidR="00BC09C1">
        <w:t xml:space="preserve"> </w:t>
      </w:r>
      <w:r w:rsidR="00BC09C1" w:rsidRPr="002E3212">
        <w:t>stosowane</w:t>
      </w:r>
      <w:r w:rsidR="00BC09C1">
        <w:t xml:space="preserve"> </w:t>
      </w:r>
      <w:r w:rsidR="00BC09C1" w:rsidRPr="002E3212">
        <w:t>przy</w:t>
      </w:r>
      <w:r w:rsidR="00BC09C1">
        <w:t xml:space="preserve"> </w:t>
      </w:r>
      <w:r w:rsidR="00BC09C1" w:rsidRPr="002E3212">
        <w:t>prowadzeniu</w:t>
      </w:r>
      <w:r w:rsidR="00BC09C1">
        <w:t xml:space="preserve"> </w:t>
      </w:r>
      <w:r w:rsidR="00BC09C1" w:rsidRPr="002E3212">
        <w:t>żywienia</w:t>
      </w:r>
      <w:r w:rsidR="00BC09C1">
        <w:t xml:space="preserve"> </w:t>
      </w:r>
      <w:r w:rsidR="00BC09C1" w:rsidRPr="002E3212">
        <w:t>zbiorowego</w:t>
      </w:r>
      <w:r w:rsidR="00BC09C1">
        <w:t xml:space="preserve"> </w:t>
      </w:r>
      <w:r w:rsidR="00BC09C1" w:rsidRPr="002E3212">
        <w:t>w</w:t>
      </w:r>
      <w:r w:rsidR="00BC09C1">
        <w:t xml:space="preserve"> </w:t>
      </w:r>
      <w:r w:rsidR="00BC09C1" w:rsidRPr="002E3212">
        <w:t>żłobkach</w:t>
      </w:r>
      <w:r w:rsidR="00BC09C1">
        <w:t xml:space="preserve"> </w:t>
      </w:r>
      <w:r w:rsidR="00BC09C1" w:rsidRPr="002E3212">
        <w:t>i</w:t>
      </w:r>
      <w:r w:rsidR="002B60CA">
        <w:t> </w:t>
      </w:r>
      <w:r w:rsidR="00BC09C1" w:rsidRPr="002E3212">
        <w:t>klubach</w:t>
      </w:r>
      <w:r w:rsidR="00BC09C1">
        <w:t xml:space="preserve"> </w:t>
      </w:r>
      <w:r w:rsidR="00BC09C1" w:rsidRPr="002E3212">
        <w:lastRenderedPageBreak/>
        <w:t>dziecięcych,</w:t>
      </w:r>
      <w:r w:rsidR="00BC09C1">
        <w:t xml:space="preserve"> </w:t>
      </w:r>
      <w:r w:rsidR="00BC09C1" w:rsidRPr="002E3212">
        <w:t>biorąc</w:t>
      </w:r>
      <w:r w:rsidR="00BC09C1">
        <w:t xml:space="preserve"> </w:t>
      </w:r>
      <w:r w:rsidR="00BC09C1" w:rsidRPr="002E3212">
        <w:t>pod</w:t>
      </w:r>
      <w:r w:rsidR="00BC09C1">
        <w:t xml:space="preserve"> </w:t>
      </w:r>
      <w:r w:rsidR="00BC09C1" w:rsidRPr="002E3212">
        <w:t>uwagę</w:t>
      </w:r>
      <w:r w:rsidR="00BC09C1">
        <w:t xml:space="preserve"> </w:t>
      </w:r>
      <w:r w:rsidR="00BC09C1" w:rsidRPr="002E3212">
        <w:t>normy</w:t>
      </w:r>
      <w:r w:rsidR="00BC09C1">
        <w:t xml:space="preserve"> </w:t>
      </w:r>
      <w:r w:rsidR="00BC09C1" w:rsidRPr="002E3212">
        <w:t>żywienia</w:t>
      </w:r>
      <w:r w:rsidR="00BC09C1">
        <w:t xml:space="preserve"> </w:t>
      </w:r>
      <w:r w:rsidR="00BC09C1" w:rsidRPr="002E3212">
        <w:t>dzieci,</w:t>
      </w:r>
      <w:r w:rsidR="00BC09C1">
        <w:t xml:space="preserve"> </w:t>
      </w:r>
      <w:r w:rsidR="00BC09C1" w:rsidRPr="002E3212">
        <w:t>o</w:t>
      </w:r>
      <w:r w:rsidR="00BC09C1">
        <w:t xml:space="preserve"> </w:t>
      </w:r>
      <w:r w:rsidR="00BC09C1" w:rsidRPr="002E3212">
        <w:t>których</w:t>
      </w:r>
      <w:r w:rsidR="00BC09C1">
        <w:t xml:space="preserve"> </w:t>
      </w:r>
      <w:r w:rsidR="00BC09C1" w:rsidRPr="002E3212">
        <w:t>mowa</w:t>
      </w:r>
      <w:r w:rsidR="00BC09C1">
        <w:t xml:space="preserve"> </w:t>
      </w:r>
      <w:r w:rsidR="00BC09C1" w:rsidRPr="002E3212">
        <w:t>w</w:t>
      </w:r>
      <w:r w:rsidR="00BC09C1">
        <w:t xml:space="preserve"> </w:t>
      </w:r>
      <w:r w:rsidR="00BC09C1" w:rsidRPr="002E3212">
        <w:t>ust.</w:t>
      </w:r>
      <w:r w:rsidR="00BC09C1">
        <w:t xml:space="preserve"> </w:t>
      </w:r>
      <w:r w:rsidR="00BC09C1" w:rsidRPr="002E3212">
        <w:t>2,</w:t>
      </w:r>
      <w:r w:rsidR="00BC09C1">
        <w:t xml:space="preserve"> </w:t>
      </w:r>
      <w:r w:rsidR="00BC09C1" w:rsidRPr="002E3212">
        <w:t>wartości</w:t>
      </w:r>
      <w:r w:rsidR="00BC09C1">
        <w:t xml:space="preserve"> </w:t>
      </w:r>
      <w:r w:rsidR="00BC09C1" w:rsidRPr="002E3212">
        <w:t>odżywcze</w:t>
      </w:r>
      <w:r w:rsidR="00BC09C1">
        <w:t xml:space="preserve"> </w:t>
      </w:r>
      <w:r w:rsidR="00BC09C1" w:rsidRPr="002E3212">
        <w:t>środków</w:t>
      </w:r>
      <w:r w:rsidR="00BC09C1">
        <w:t xml:space="preserve"> </w:t>
      </w:r>
      <w:r w:rsidR="00BC09C1" w:rsidRPr="002E3212">
        <w:t>spożywczych,</w:t>
      </w:r>
      <w:r w:rsidR="00BC09C1">
        <w:t xml:space="preserve"> </w:t>
      </w:r>
      <w:r w:rsidR="00BC09C1" w:rsidRPr="002E3212">
        <w:t>potrzebę</w:t>
      </w:r>
      <w:r w:rsidR="00BC09C1">
        <w:t xml:space="preserve"> </w:t>
      </w:r>
      <w:r w:rsidR="00BC09C1" w:rsidRPr="002E3212">
        <w:t>właściwego</w:t>
      </w:r>
      <w:r w:rsidR="00BC09C1">
        <w:t xml:space="preserve"> </w:t>
      </w:r>
      <w:r w:rsidR="00BC09C1" w:rsidRPr="002E3212">
        <w:t>dostosowania</w:t>
      </w:r>
      <w:r w:rsidR="00BC09C1">
        <w:t xml:space="preserve"> </w:t>
      </w:r>
      <w:r w:rsidR="00BC09C1" w:rsidRPr="002E3212">
        <w:t>posiłków</w:t>
      </w:r>
      <w:r w:rsidR="00BC09C1">
        <w:t xml:space="preserve"> </w:t>
      </w:r>
      <w:r w:rsidR="00BC09C1" w:rsidRPr="002E3212">
        <w:t>do</w:t>
      </w:r>
      <w:r w:rsidR="00BC09C1">
        <w:t xml:space="preserve"> </w:t>
      </w:r>
      <w:r w:rsidR="00BC09C1" w:rsidRPr="002E3212">
        <w:t>potrzeb</w:t>
      </w:r>
      <w:r w:rsidR="00BC09C1">
        <w:t xml:space="preserve"> </w:t>
      </w:r>
      <w:r w:rsidR="00BC09C1" w:rsidRPr="002E3212">
        <w:t>dziecka</w:t>
      </w:r>
      <w:r w:rsidR="00BC09C1">
        <w:t xml:space="preserve"> </w:t>
      </w:r>
      <w:r w:rsidR="00BC09C1" w:rsidRPr="002E3212">
        <w:t>oraz</w:t>
      </w:r>
      <w:r w:rsidR="00BC09C1">
        <w:t xml:space="preserve"> </w:t>
      </w:r>
      <w:r w:rsidR="00BC09C1" w:rsidRPr="002E3212">
        <w:t>konieczność</w:t>
      </w:r>
      <w:r w:rsidR="00BC09C1">
        <w:t xml:space="preserve"> </w:t>
      </w:r>
      <w:r w:rsidR="00BC09C1" w:rsidRPr="002E3212">
        <w:t>zagwarantowania</w:t>
      </w:r>
      <w:r w:rsidR="00BC09C1">
        <w:t xml:space="preserve"> </w:t>
      </w:r>
      <w:r w:rsidR="00BC09C1" w:rsidRPr="002E3212">
        <w:t>przygotowania</w:t>
      </w:r>
      <w:r w:rsidR="00BC09C1">
        <w:t xml:space="preserve"> </w:t>
      </w:r>
      <w:r w:rsidR="00BC09C1" w:rsidRPr="002E3212">
        <w:t>posiłków</w:t>
      </w:r>
      <w:r w:rsidR="00BC09C1">
        <w:t xml:space="preserve"> </w:t>
      </w:r>
      <w:r w:rsidR="00BC09C1" w:rsidRPr="002E3212">
        <w:t>w</w:t>
      </w:r>
      <w:r w:rsidR="00BC09C1">
        <w:t xml:space="preserve"> </w:t>
      </w:r>
      <w:r w:rsidR="00BC09C1" w:rsidRPr="002E3212">
        <w:t>sposób</w:t>
      </w:r>
      <w:r w:rsidR="00BC09C1">
        <w:t xml:space="preserve"> </w:t>
      </w:r>
      <w:r w:rsidR="00BC09C1" w:rsidRPr="002E3212">
        <w:t>zapewniający</w:t>
      </w:r>
      <w:r w:rsidR="00BC09C1">
        <w:t xml:space="preserve"> </w:t>
      </w:r>
      <w:r w:rsidR="00BC09C1" w:rsidRPr="002E3212">
        <w:t>bezpieczeństwo</w:t>
      </w:r>
      <w:r w:rsidR="00BC09C1">
        <w:t xml:space="preserve"> </w:t>
      </w:r>
      <w:r w:rsidR="00BC09C1" w:rsidRPr="002E3212">
        <w:t>zdrowotne</w:t>
      </w:r>
      <w:r w:rsidR="00BC09C1">
        <w:t xml:space="preserve"> </w:t>
      </w:r>
      <w:r w:rsidR="00BC09C1" w:rsidRPr="002E3212">
        <w:t>dziecka.</w:t>
      </w:r>
    </w:p>
    <w:p w14:paraId="2320633D" w14:textId="77777777" w:rsidR="00BC09C1" w:rsidRPr="002E3212" w:rsidRDefault="005B4558" w:rsidP="00BC09C1">
      <w:pPr>
        <w:pStyle w:val="ZUSTzmustartykuempunktem"/>
      </w:pPr>
      <w:r>
        <w:t>8</w:t>
      </w:r>
      <w:r w:rsidR="00BC09C1" w:rsidRPr="002E3212">
        <w:t>.</w:t>
      </w:r>
      <w:r w:rsidR="00BC09C1">
        <w:t xml:space="preserve"> </w:t>
      </w:r>
      <w:r w:rsidR="00BC09C1" w:rsidRPr="002E3212">
        <w:t>Minister</w:t>
      </w:r>
      <w:r w:rsidR="00BC09C1">
        <w:t xml:space="preserve"> </w:t>
      </w:r>
      <w:r w:rsidR="00BC09C1" w:rsidRPr="002E3212">
        <w:t>właściwy</w:t>
      </w:r>
      <w:r w:rsidR="00BC09C1">
        <w:t xml:space="preserve"> </w:t>
      </w:r>
      <w:r w:rsidR="00BC09C1" w:rsidRPr="002E3212">
        <w:t>do</w:t>
      </w:r>
      <w:r w:rsidR="00BC09C1">
        <w:t xml:space="preserve"> </w:t>
      </w:r>
      <w:r w:rsidR="00BC09C1" w:rsidRPr="002E3212">
        <w:t>spraw</w:t>
      </w:r>
      <w:r w:rsidR="00BC09C1">
        <w:t xml:space="preserve"> </w:t>
      </w:r>
      <w:r w:rsidR="00BC09C1" w:rsidRPr="002E3212">
        <w:t>zdrowia</w:t>
      </w:r>
      <w:r w:rsidR="00BC09C1">
        <w:t xml:space="preserve"> </w:t>
      </w:r>
      <w:r w:rsidR="00BC09C1" w:rsidRPr="002E3212">
        <w:t>w</w:t>
      </w:r>
      <w:r w:rsidR="00BC09C1">
        <w:t xml:space="preserve"> </w:t>
      </w:r>
      <w:r w:rsidR="00BC09C1" w:rsidRPr="002E3212">
        <w:t>porozumieniu</w:t>
      </w:r>
      <w:r w:rsidR="00BC09C1">
        <w:t xml:space="preserve"> </w:t>
      </w:r>
      <w:r w:rsidR="00BC09C1" w:rsidRPr="002E3212">
        <w:t>z</w:t>
      </w:r>
      <w:r w:rsidR="00BC09C1">
        <w:t xml:space="preserve"> </w:t>
      </w:r>
      <w:r w:rsidR="00BC09C1" w:rsidRPr="002E3212">
        <w:t>ministrem</w:t>
      </w:r>
      <w:r w:rsidR="00BC09C1">
        <w:t xml:space="preserve"> </w:t>
      </w:r>
      <w:r w:rsidR="00BC09C1" w:rsidRPr="002E3212">
        <w:t>właściwym</w:t>
      </w:r>
      <w:r w:rsidR="00BC09C1">
        <w:t xml:space="preserve"> </w:t>
      </w:r>
      <w:r w:rsidR="00BC09C1" w:rsidRPr="002E3212">
        <w:t>do</w:t>
      </w:r>
      <w:r w:rsidR="00BC09C1">
        <w:t xml:space="preserve"> </w:t>
      </w:r>
      <w:r w:rsidR="00BC09C1" w:rsidRPr="002E3212">
        <w:t>spraw</w:t>
      </w:r>
      <w:r w:rsidR="00BC09C1">
        <w:t xml:space="preserve"> </w:t>
      </w:r>
      <w:r w:rsidR="00BC09C1" w:rsidRPr="002E3212">
        <w:t>rodziny</w:t>
      </w:r>
      <w:r w:rsidR="00BC09C1">
        <w:t xml:space="preserve"> </w:t>
      </w:r>
      <w:r w:rsidR="00BC09C1" w:rsidRPr="002E3212">
        <w:t>może</w:t>
      </w:r>
      <w:r w:rsidR="00BC09C1">
        <w:t xml:space="preserve"> </w:t>
      </w:r>
      <w:r w:rsidR="00BC09C1" w:rsidRPr="002E3212">
        <w:t>określić,</w:t>
      </w:r>
      <w:r w:rsidR="00BC09C1">
        <w:t xml:space="preserve"> </w:t>
      </w:r>
      <w:r w:rsidR="00BC09C1" w:rsidRPr="002E3212">
        <w:t>w</w:t>
      </w:r>
      <w:r w:rsidR="00BC09C1">
        <w:t xml:space="preserve"> </w:t>
      </w:r>
      <w:r w:rsidR="00BC09C1" w:rsidRPr="002E3212">
        <w:t>drodze</w:t>
      </w:r>
      <w:r w:rsidR="00BC09C1">
        <w:t xml:space="preserve"> </w:t>
      </w:r>
      <w:r w:rsidR="00BC09C1" w:rsidRPr="002E3212">
        <w:t>rozporządzenia,</w:t>
      </w:r>
      <w:r w:rsidR="00BC09C1">
        <w:t xml:space="preserve"> </w:t>
      </w:r>
      <w:r w:rsidR="00BC09C1" w:rsidRPr="002E3212">
        <w:t>wymagania</w:t>
      </w:r>
      <w:r w:rsidR="00BC09C1">
        <w:t xml:space="preserve"> </w:t>
      </w:r>
      <w:r w:rsidR="00BC09C1" w:rsidRPr="002E3212">
        <w:t>żywieniowe</w:t>
      </w:r>
      <w:r w:rsidR="00BC09C1">
        <w:t xml:space="preserve"> </w:t>
      </w:r>
      <w:r w:rsidR="00BC09C1" w:rsidRPr="002E3212">
        <w:t>i</w:t>
      </w:r>
      <w:r w:rsidR="002B60CA">
        <w:t> </w:t>
      </w:r>
      <w:r w:rsidR="00BC09C1" w:rsidRPr="002E3212">
        <w:t>grupy</w:t>
      </w:r>
      <w:r w:rsidR="00BC09C1">
        <w:t xml:space="preserve"> </w:t>
      </w:r>
      <w:r w:rsidR="00BC09C1" w:rsidRPr="002E3212">
        <w:t>środków</w:t>
      </w:r>
      <w:r w:rsidR="00BC09C1">
        <w:t xml:space="preserve"> </w:t>
      </w:r>
      <w:r w:rsidR="00BC09C1" w:rsidRPr="002E3212">
        <w:t>spożywczych</w:t>
      </w:r>
      <w:r w:rsidR="00BC09C1">
        <w:t xml:space="preserve"> </w:t>
      </w:r>
      <w:r w:rsidR="00BC09C1" w:rsidRPr="002E3212">
        <w:t>stosowane</w:t>
      </w:r>
      <w:r w:rsidR="00BC09C1">
        <w:t xml:space="preserve"> </w:t>
      </w:r>
      <w:r w:rsidR="00BC09C1" w:rsidRPr="002E3212">
        <w:t>przy</w:t>
      </w:r>
      <w:r w:rsidR="00BC09C1">
        <w:t xml:space="preserve"> </w:t>
      </w:r>
      <w:r w:rsidR="00BC09C1" w:rsidRPr="002E3212">
        <w:t>prowadzeniu</w:t>
      </w:r>
      <w:r w:rsidR="00BC09C1">
        <w:t xml:space="preserve"> </w:t>
      </w:r>
      <w:r w:rsidR="00BC09C1" w:rsidRPr="002E3212">
        <w:t>żywienia</w:t>
      </w:r>
      <w:r w:rsidR="00BC09C1">
        <w:t xml:space="preserve"> </w:t>
      </w:r>
      <w:r w:rsidR="00BC09C1" w:rsidRPr="002E3212">
        <w:t>zbiorowego</w:t>
      </w:r>
      <w:r w:rsidR="00BC09C1">
        <w:t xml:space="preserve"> </w:t>
      </w:r>
      <w:r w:rsidR="00BC09C1" w:rsidRPr="002E3212">
        <w:t>w</w:t>
      </w:r>
      <w:r w:rsidR="002B60CA">
        <w:t> </w:t>
      </w:r>
      <w:r w:rsidR="00BC09C1" w:rsidRPr="002E3212">
        <w:t>żłobkach</w:t>
      </w:r>
      <w:r w:rsidR="00BC09C1">
        <w:t xml:space="preserve"> </w:t>
      </w:r>
      <w:r w:rsidR="00BC09C1" w:rsidRPr="002E3212">
        <w:t>i</w:t>
      </w:r>
      <w:r w:rsidR="00BC09C1">
        <w:t xml:space="preserve"> </w:t>
      </w:r>
      <w:r w:rsidR="00BC09C1" w:rsidRPr="002E3212">
        <w:t>klubach</w:t>
      </w:r>
      <w:r w:rsidR="00BC09C1">
        <w:t xml:space="preserve"> </w:t>
      </w:r>
      <w:r w:rsidR="00BC09C1" w:rsidRPr="002E3212">
        <w:t>dziecięcych</w:t>
      </w:r>
      <w:r w:rsidR="00BC09C1">
        <w:t xml:space="preserve"> </w:t>
      </w:r>
      <w:r w:rsidR="00BC09C1" w:rsidRPr="002E3212">
        <w:t>dla</w:t>
      </w:r>
      <w:r w:rsidR="00BC09C1">
        <w:t xml:space="preserve"> </w:t>
      </w:r>
      <w:r w:rsidR="00BC09C1" w:rsidRPr="002E3212">
        <w:t>dzieci</w:t>
      </w:r>
      <w:r w:rsidR="00BC09C1">
        <w:t xml:space="preserve"> </w:t>
      </w:r>
      <w:r w:rsidR="00BC09C1" w:rsidRPr="002E3212">
        <w:t>ze</w:t>
      </w:r>
      <w:r w:rsidR="00BC09C1">
        <w:t xml:space="preserve"> </w:t>
      </w:r>
      <w:r w:rsidR="00BC09C1" w:rsidRPr="002E3212">
        <w:t>szczególnymi</w:t>
      </w:r>
      <w:r w:rsidR="00BC09C1">
        <w:t xml:space="preserve"> </w:t>
      </w:r>
      <w:r w:rsidR="00BC09C1" w:rsidRPr="002E3212">
        <w:t>wymaganiami</w:t>
      </w:r>
      <w:r w:rsidR="00BC09C1">
        <w:t xml:space="preserve"> </w:t>
      </w:r>
      <w:r w:rsidR="00BC09C1" w:rsidRPr="002E3212">
        <w:t>zdrowotnymi,</w:t>
      </w:r>
      <w:r w:rsidR="00BC09C1">
        <w:t xml:space="preserve"> </w:t>
      </w:r>
      <w:r w:rsidR="00BC09C1" w:rsidRPr="002E3212">
        <w:t>o</w:t>
      </w:r>
      <w:r w:rsidR="00BC09C1">
        <w:t xml:space="preserve"> </w:t>
      </w:r>
      <w:r w:rsidR="00BC09C1" w:rsidRPr="002E3212">
        <w:t>których</w:t>
      </w:r>
      <w:r w:rsidR="00BC09C1">
        <w:t xml:space="preserve"> </w:t>
      </w:r>
      <w:r w:rsidR="00BC09C1" w:rsidRPr="002E3212">
        <w:t>mowa</w:t>
      </w:r>
      <w:r w:rsidR="00BC09C1">
        <w:t xml:space="preserve"> </w:t>
      </w:r>
      <w:r w:rsidR="00BC09C1" w:rsidRPr="002E3212">
        <w:t>w</w:t>
      </w:r>
      <w:r w:rsidR="00BC09C1">
        <w:t xml:space="preserve"> </w:t>
      </w:r>
      <w:r w:rsidR="00BC09C1" w:rsidRPr="002E3212">
        <w:t>ust.</w:t>
      </w:r>
      <w:r w:rsidR="00BC09C1">
        <w:t xml:space="preserve"> </w:t>
      </w:r>
      <w:r w:rsidR="00BC09C1" w:rsidRPr="002E3212">
        <w:t>4,</w:t>
      </w:r>
      <w:r w:rsidR="00BC09C1">
        <w:t xml:space="preserve"> </w:t>
      </w:r>
      <w:r w:rsidR="00BC09C1" w:rsidRPr="002E3212">
        <w:t>biorąc</w:t>
      </w:r>
      <w:r w:rsidR="00BC09C1">
        <w:t xml:space="preserve"> </w:t>
      </w:r>
      <w:r w:rsidR="00BC09C1" w:rsidRPr="002E3212">
        <w:t>pod</w:t>
      </w:r>
      <w:r w:rsidR="00BC09C1">
        <w:t xml:space="preserve"> </w:t>
      </w:r>
      <w:r w:rsidR="00BC09C1" w:rsidRPr="002E3212">
        <w:t>uwagę</w:t>
      </w:r>
      <w:r w:rsidR="00BC09C1">
        <w:t xml:space="preserve"> </w:t>
      </w:r>
      <w:r w:rsidR="00BC09C1" w:rsidRPr="002E3212">
        <w:t>częstotliwość</w:t>
      </w:r>
      <w:r w:rsidR="00BC09C1">
        <w:t xml:space="preserve"> </w:t>
      </w:r>
      <w:r w:rsidR="00BC09C1" w:rsidRPr="002E3212">
        <w:t>występowania</w:t>
      </w:r>
      <w:r w:rsidR="00BC09C1">
        <w:t xml:space="preserve"> </w:t>
      </w:r>
      <w:r w:rsidR="00BC09C1" w:rsidRPr="002E3212">
        <w:t>tych</w:t>
      </w:r>
      <w:r w:rsidR="00BC09C1">
        <w:t xml:space="preserve"> </w:t>
      </w:r>
      <w:r w:rsidR="00BC09C1" w:rsidRPr="002E3212">
        <w:t>wymagań</w:t>
      </w:r>
      <w:r w:rsidR="00BC09C1">
        <w:t xml:space="preserve"> </w:t>
      </w:r>
      <w:r w:rsidR="00BC09C1" w:rsidRPr="002E3212">
        <w:t>w</w:t>
      </w:r>
      <w:r w:rsidR="00BC09C1">
        <w:t xml:space="preserve"> </w:t>
      </w:r>
      <w:r w:rsidR="00BC09C1" w:rsidRPr="002E3212">
        <w:t>populacji</w:t>
      </w:r>
      <w:r w:rsidR="00BC09C1">
        <w:t xml:space="preserve"> </w:t>
      </w:r>
      <w:r w:rsidR="00BC09C1" w:rsidRPr="002E3212">
        <w:t>dzieci</w:t>
      </w:r>
      <w:r w:rsidR="00BC09C1">
        <w:t xml:space="preserve"> </w:t>
      </w:r>
      <w:r w:rsidR="00BC09C1" w:rsidRPr="002E3212">
        <w:t>do</w:t>
      </w:r>
      <w:r w:rsidR="00BC09C1">
        <w:t xml:space="preserve"> </w:t>
      </w:r>
      <w:r w:rsidR="00BC09C1" w:rsidRPr="002E3212">
        <w:t>lat</w:t>
      </w:r>
      <w:r w:rsidR="00BC09C1">
        <w:t xml:space="preserve"> </w:t>
      </w:r>
      <w:r w:rsidR="00BC09C1" w:rsidRPr="002E3212">
        <w:t>3</w:t>
      </w:r>
      <w:r w:rsidR="00BC09C1">
        <w:t xml:space="preserve"> </w:t>
      </w:r>
      <w:r w:rsidR="00BC09C1" w:rsidRPr="002E3212">
        <w:t>oraz</w:t>
      </w:r>
      <w:r w:rsidR="00BC09C1">
        <w:t xml:space="preserve"> </w:t>
      </w:r>
      <w:r w:rsidR="00BC09C1" w:rsidRPr="002E3212">
        <w:t>możliwość</w:t>
      </w:r>
      <w:r w:rsidR="00BC09C1">
        <w:t xml:space="preserve"> </w:t>
      </w:r>
      <w:r w:rsidR="00BC09C1" w:rsidRPr="002E3212">
        <w:t>substytucji</w:t>
      </w:r>
      <w:r w:rsidR="00BC09C1">
        <w:t xml:space="preserve"> </w:t>
      </w:r>
      <w:r w:rsidR="00BC09C1" w:rsidRPr="002E3212">
        <w:t>składników</w:t>
      </w:r>
      <w:r w:rsidR="00BC09C1">
        <w:t xml:space="preserve"> </w:t>
      </w:r>
      <w:r w:rsidR="00BC09C1" w:rsidRPr="002E3212">
        <w:t>lub</w:t>
      </w:r>
      <w:r w:rsidR="00BC09C1">
        <w:t xml:space="preserve"> </w:t>
      </w:r>
      <w:r w:rsidR="00BC09C1" w:rsidRPr="002E3212">
        <w:t>środków</w:t>
      </w:r>
      <w:r w:rsidR="00BC09C1">
        <w:t xml:space="preserve"> </w:t>
      </w:r>
      <w:r w:rsidR="00BC09C1" w:rsidRPr="002E3212">
        <w:t>spożywczych</w:t>
      </w:r>
      <w:r w:rsidR="00BC09C1">
        <w:t xml:space="preserve"> </w:t>
      </w:r>
      <w:r w:rsidR="00BC09C1" w:rsidRPr="002E3212">
        <w:t>podlegających</w:t>
      </w:r>
      <w:r w:rsidR="00BC09C1">
        <w:t xml:space="preserve"> </w:t>
      </w:r>
      <w:r w:rsidR="00BC09C1" w:rsidRPr="002E3212">
        <w:t>eliminacji,</w:t>
      </w:r>
      <w:r w:rsidR="00BC09C1">
        <w:t xml:space="preserve"> </w:t>
      </w:r>
      <w:r w:rsidR="00BC09C1" w:rsidRPr="002E3212">
        <w:t>przy</w:t>
      </w:r>
      <w:r w:rsidR="00BC09C1">
        <w:t xml:space="preserve"> </w:t>
      </w:r>
      <w:r w:rsidR="00BC09C1" w:rsidRPr="002E3212">
        <w:t>uwzględnieniu</w:t>
      </w:r>
      <w:r w:rsidR="00BC09C1">
        <w:t xml:space="preserve"> </w:t>
      </w:r>
      <w:r w:rsidR="00BC09C1" w:rsidRPr="002E3212">
        <w:t>wartości</w:t>
      </w:r>
      <w:r w:rsidR="00BC09C1">
        <w:t xml:space="preserve"> </w:t>
      </w:r>
      <w:r w:rsidR="00BC09C1" w:rsidRPr="002E3212">
        <w:t>odżywczych</w:t>
      </w:r>
      <w:r w:rsidR="00BC09C1">
        <w:t xml:space="preserve"> </w:t>
      </w:r>
      <w:r w:rsidR="00BC09C1" w:rsidRPr="002E3212">
        <w:t>środków</w:t>
      </w:r>
      <w:r w:rsidR="00BC09C1">
        <w:t xml:space="preserve"> </w:t>
      </w:r>
      <w:r w:rsidR="00BC09C1" w:rsidRPr="002E3212">
        <w:t>spożywczych.”;</w:t>
      </w:r>
    </w:p>
    <w:p w14:paraId="2C8BEE68" w14:textId="77777777" w:rsidR="00BC09C1" w:rsidRPr="002E3212" w:rsidRDefault="00840F5B" w:rsidP="00BC09C1">
      <w:pPr>
        <w:pStyle w:val="PKTpunkt"/>
      </w:pPr>
      <w:r>
        <w:t>8</w:t>
      </w:r>
      <w:r w:rsidR="00BC09C1" w:rsidRPr="00BC09C1">
        <w:t>)</w:t>
      </w:r>
      <w:r w:rsidR="00BC09C1" w:rsidRPr="00BC09C1">
        <w:tab/>
        <w:t xml:space="preserve">w art. 7 w ust. 3 liczbę </w:t>
      </w:r>
      <w:r w:rsidR="00BC09C1" w:rsidRPr="002E3212">
        <w:t>„30”</w:t>
      </w:r>
      <w:r w:rsidR="00BC09C1">
        <w:t xml:space="preserve"> </w:t>
      </w:r>
      <w:r w:rsidR="00BC09C1" w:rsidRPr="002E3212">
        <w:t>zastępuje</w:t>
      </w:r>
      <w:r w:rsidR="00BC09C1">
        <w:t xml:space="preserve"> </w:t>
      </w:r>
      <w:r w:rsidR="00BC09C1" w:rsidRPr="002E3212">
        <w:t>się</w:t>
      </w:r>
      <w:r w:rsidR="00BC09C1">
        <w:t xml:space="preserve"> </w:t>
      </w:r>
      <w:r w:rsidR="00BC09C1" w:rsidRPr="002E3212">
        <w:t>liczbą</w:t>
      </w:r>
      <w:r w:rsidR="00BC09C1">
        <w:t xml:space="preserve"> </w:t>
      </w:r>
      <w:r w:rsidR="00BC09C1" w:rsidRPr="002E3212">
        <w:t>„32”;</w:t>
      </w:r>
    </w:p>
    <w:p w14:paraId="0F45DE0E" w14:textId="77777777" w:rsidR="00BC09C1" w:rsidRPr="00BC09C1" w:rsidRDefault="00840F5B" w:rsidP="00BC09C1">
      <w:pPr>
        <w:pStyle w:val="PKTpunkt"/>
      </w:pPr>
      <w:r>
        <w:t>9</w:t>
      </w:r>
      <w:r w:rsidR="00BC09C1" w:rsidRPr="00BC09C1">
        <w:t>)</w:t>
      </w:r>
      <w:r w:rsidR="00BC09C1" w:rsidRPr="00BC09C1">
        <w:tab/>
        <w:t>w art. 9 w ust. 1 zdanie drugie otrzymuje brzmienie:</w:t>
      </w:r>
    </w:p>
    <w:p w14:paraId="06648380" w14:textId="77777777" w:rsidR="00BC09C1" w:rsidRPr="002E3212" w:rsidRDefault="00BC09C1" w:rsidP="0047323E">
      <w:pPr>
        <w:pStyle w:val="ZFRAGzmfragmentunpzdaniaartykuempunktem"/>
      </w:pPr>
      <w:r w:rsidRPr="002E3212">
        <w:t>„</w:t>
      </w:r>
      <w:r w:rsidRPr="00BC09C1">
        <w:t>Połączenie nie narusza odrębności żłobków lub klubów dziecięcych w zakresie wpisu do rejestru, o którym mowa w art. 47h ust. 1, w części dotyczącej danych o</w:t>
      </w:r>
      <w:r w:rsidR="002B60CA">
        <w:t> </w:t>
      </w:r>
      <w:r w:rsidRPr="00BC09C1">
        <w:t>żłobkach i klubach dziecięcych.</w:t>
      </w:r>
      <w:r w:rsidRPr="002E3212">
        <w:t>”;</w:t>
      </w:r>
    </w:p>
    <w:p w14:paraId="591572C1" w14:textId="77777777" w:rsidR="00BC09C1" w:rsidRPr="002E3212" w:rsidRDefault="00BC09C1" w:rsidP="00BC09C1">
      <w:pPr>
        <w:pStyle w:val="PKTpunkt"/>
      </w:pPr>
      <w:r w:rsidRPr="00BC09C1">
        <w:t>1</w:t>
      </w:r>
      <w:r w:rsidR="00840F5B">
        <w:t>0</w:t>
      </w:r>
      <w:r w:rsidRPr="00BC09C1">
        <w:t>)</w:t>
      </w:r>
      <w:r w:rsidRPr="00BC09C1">
        <w:tab/>
      </w:r>
      <w:r w:rsidRPr="002E3212">
        <w:t>w</w:t>
      </w:r>
      <w:r>
        <w:t xml:space="preserve"> </w:t>
      </w:r>
      <w:r w:rsidRPr="002E3212">
        <w:t>art.</w:t>
      </w:r>
      <w:r>
        <w:t xml:space="preserve"> </w:t>
      </w:r>
      <w:r w:rsidRPr="002E3212">
        <w:t>11</w:t>
      </w:r>
      <w:r>
        <w:t xml:space="preserve"> </w:t>
      </w:r>
      <w:r w:rsidRPr="002E3212">
        <w:t>w</w:t>
      </w:r>
      <w:r>
        <w:t xml:space="preserve"> </w:t>
      </w:r>
      <w:r w:rsidRPr="002E3212">
        <w:t>ust.</w:t>
      </w:r>
      <w:r>
        <w:t xml:space="preserve"> </w:t>
      </w:r>
      <w:r w:rsidRPr="002E3212">
        <w:t>2</w:t>
      </w:r>
      <w:r>
        <w:t xml:space="preserve"> </w:t>
      </w:r>
      <w:r w:rsidRPr="002E3212">
        <w:t>po</w:t>
      </w:r>
      <w:r>
        <w:t xml:space="preserve"> </w:t>
      </w:r>
      <w:r w:rsidRPr="002E3212">
        <w:t>pkt</w:t>
      </w:r>
      <w:r>
        <w:t xml:space="preserve"> </w:t>
      </w:r>
      <w:r w:rsidRPr="002E3212">
        <w:t>3a</w:t>
      </w:r>
      <w:r>
        <w:t xml:space="preserve"> </w:t>
      </w:r>
      <w:r w:rsidRPr="002E3212">
        <w:t>dodaje</w:t>
      </w:r>
      <w:r>
        <w:t xml:space="preserve"> </w:t>
      </w:r>
      <w:r w:rsidRPr="002E3212">
        <w:t>się</w:t>
      </w:r>
      <w:r>
        <w:t xml:space="preserve"> </w:t>
      </w:r>
      <w:r w:rsidRPr="002E3212">
        <w:t>pkt</w:t>
      </w:r>
      <w:r>
        <w:t xml:space="preserve"> </w:t>
      </w:r>
      <w:r w:rsidRPr="002E3212">
        <w:t>3b</w:t>
      </w:r>
      <w:r>
        <w:t xml:space="preserve"> </w:t>
      </w:r>
      <w:r w:rsidRPr="002E3212">
        <w:t>w</w:t>
      </w:r>
      <w:r>
        <w:t xml:space="preserve"> </w:t>
      </w:r>
      <w:r w:rsidRPr="002E3212">
        <w:t>brzmieniu:</w:t>
      </w:r>
    </w:p>
    <w:p w14:paraId="26E04B3A" w14:textId="77777777" w:rsidR="00BC09C1" w:rsidRDefault="00BC09C1" w:rsidP="00BC09C1">
      <w:pPr>
        <w:pStyle w:val="ZPKTzmpktartykuempunktem"/>
      </w:pPr>
      <w:r w:rsidRPr="002E3212">
        <w:t>„3b)</w:t>
      </w:r>
      <w:r w:rsidRPr="002E3212">
        <w:tab/>
      </w:r>
      <w:bookmarkStart w:id="10" w:name="_Hlk205283027"/>
      <w:r w:rsidRPr="002E3212">
        <w:t>warunki</w:t>
      </w:r>
      <w:r>
        <w:t xml:space="preserve"> </w:t>
      </w:r>
      <w:r w:rsidRPr="002E3212">
        <w:t>i</w:t>
      </w:r>
      <w:r>
        <w:t xml:space="preserve"> </w:t>
      </w:r>
      <w:r w:rsidRPr="002E3212">
        <w:t>zasady</w:t>
      </w:r>
      <w:r>
        <w:t xml:space="preserve"> </w:t>
      </w:r>
      <w:r w:rsidRPr="002E3212">
        <w:t>zapewniania</w:t>
      </w:r>
      <w:r>
        <w:t xml:space="preserve"> </w:t>
      </w:r>
      <w:r w:rsidRPr="002E3212">
        <w:t>pielęgnacji</w:t>
      </w:r>
      <w:r>
        <w:t xml:space="preserve"> </w:t>
      </w:r>
      <w:r w:rsidRPr="002E3212">
        <w:t>i</w:t>
      </w:r>
      <w:r>
        <w:t xml:space="preserve"> </w:t>
      </w:r>
      <w:r w:rsidRPr="002E3212">
        <w:t>opieki</w:t>
      </w:r>
      <w:r>
        <w:t xml:space="preserve"> </w:t>
      </w:r>
      <w:r w:rsidRPr="002E3212">
        <w:t>pielęgniarki</w:t>
      </w:r>
      <w:r>
        <w:t xml:space="preserve"> </w:t>
      </w:r>
      <w:r w:rsidRPr="002E3212">
        <w:t>lub</w:t>
      </w:r>
      <w:r>
        <w:t xml:space="preserve"> </w:t>
      </w:r>
      <w:r w:rsidRPr="002E3212">
        <w:t>położnej</w:t>
      </w:r>
      <w:r>
        <w:t xml:space="preserve"> </w:t>
      </w:r>
      <w:r w:rsidRPr="002E3212">
        <w:t>–</w:t>
      </w:r>
      <w:r>
        <w:t xml:space="preserve"> </w:t>
      </w:r>
      <w:r w:rsidRPr="002E3212">
        <w:t>w</w:t>
      </w:r>
      <w:r w:rsidR="002B60CA">
        <w:t> </w:t>
      </w:r>
      <w:r w:rsidRPr="002E3212">
        <w:t>przypadku</w:t>
      </w:r>
      <w:r>
        <w:t xml:space="preserve"> </w:t>
      </w:r>
      <w:r w:rsidRPr="002E3212">
        <w:t>żłobków,</w:t>
      </w:r>
      <w:r>
        <w:t xml:space="preserve"> </w:t>
      </w:r>
      <w:r w:rsidRPr="002E3212">
        <w:t>do</w:t>
      </w:r>
      <w:r>
        <w:t xml:space="preserve"> </w:t>
      </w:r>
      <w:r w:rsidRPr="002E3212">
        <w:t>których</w:t>
      </w:r>
      <w:r>
        <w:t xml:space="preserve"> </w:t>
      </w:r>
      <w:r w:rsidRPr="002E3212">
        <w:t>uczęszcza</w:t>
      </w:r>
      <w:r>
        <w:t xml:space="preserve"> </w:t>
      </w:r>
      <w:r w:rsidRPr="002E3212">
        <w:t>więcej</w:t>
      </w:r>
      <w:r>
        <w:t xml:space="preserve"> </w:t>
      </w:r>
      <w:r w:rsidRPr="002E3212">
        <w:t>niż</w:t>
      </w:r>
      <w:r>
        <w:t xml:space="preserve"> </w:t>
      </w:r>
      <w:r w:rsidRPr="002E3212">
        <w:t>trzydzieścioro</w:t>
      </w:r>
      <w:r>
        <w:t xml:space="preserve"> </w:t>
      </w:r>
      <w:r w:rsidRPr="002E3212">
        <w:t>dwoje</w:t>
      </w:r>
      <w:r>
        <w:t xml:space="preserve"> </w:t>
      </w:r>
      <w:r w:rsidRPr="002E3212">
        <w:t>dzieci</w:t>
      </w:r>
      <w:bookmarkEnd w:id="10"/>
      <w:r w:rsidRPr="002E3212">
        <w:t>,</w:t>
      </w:r>
      <w:r>
        <w:t xml:space="preserve"> </w:t>
      </w:r>
      <w:r w:rsidRPr="002E3212">
        <w:t>w</w:t>
      </w:r>
      <w:r>
        <w:t xml:space="preserve"> </w:t>
      </w:r>
      <w:r w:rsidRPr="002E3212">
        <w:t>których</w:t>
      </w:r>
      <w:r>
        <w:t xml:space="preserve"> </w:t>
      </w:r>
      <w:r w:rsidRPr="002E3212">
        <w:t>nie</w:t>
      </w:r>
      <w:r>
        <w:t xml:space="preserve"> </w:t>
      </w:r>
      <w:r w:rsidRPr="002E3212">
        <w:t>zatrudnia</w:t>
      </w:r>
      <w:r>
        <w:t xml:space="preserve"> </w:t>
      </w:r>
      <w:r w:rsidRPr="002E3212">
        <w:t>się</w:t>
      </w:r>
      <w:r>
        <w:t xml:space="preserve"> </w:t>
      </w:r>
      <w:r w:rsidRPr="002E3212">
        <w:t>pielęgniarki</w:t>
      </w:r>
      <w:r>
        <w:t xml:space="preserve"> </w:t>
      </w:r>
      <w:r w:rsidRPr="002E3212">
        <w:t>lub</w:t>
      </w:r>
      <w:r>
        <w:t xml:space="preserve"> </w:t>
      </w:r>
      <w:r w:rsidRPr="002E3212">
        <w:t>położnej;”;</w:t>
      </w:r>
    </w:p>
    <w:p w14:paraId="05B2C63E" w14:textId="77777777" w:rsidR="00A82F83" w:rsidRPr="00BC09C1" w:rsidRDefault="00A82F83" w:rsidP="00A82F83">
      <w:pPr>
        <w:pStyle w:val="PKTpunkt"/>
      </w:pPr>
      <w:r>
        <w:t>11</w:t>
      </w:r>
      <w:r w:rsidRPr="002E3212">
        <w:t>)</w:t>
      </w:r>
      <w:r w:rsidRPr="002E3212">
        <w:tab/>
      </w:r>
      <w:r>
        <w:t xml:space="preserve">w art. 12a w ust. 4 w pkt 3 wyrazy </w:t>
      </w:r>
      <w:r w:rsidRPr="002E3212">
        <w:t>„</w:t>
      </w:r>
      <w:r w:rsidRPr="00A82F83">
        <w:t>spełniania norm żywienia, o których</w:t>
      </w:r>
      <w:r>
        <w:t xml:space="preserve"> mowa w art. 22</w:t>
      </w:r>
      <w:r w:rsidRPr="002E3212">
        <w:t>”</w:t>
      </w:r>
      <w:r>
        <w:t xml:space="preserve"> zastępuje się wyrazami </w:t>
      </w:r>
      <w:r w:rsidRPr="002E3212">
        <w:t>„</w:t>
      </w:r>
      <w:r>
        <w:t xml:space="preserve">spełniania wymagań, </w:t>
      </w:r>
      <w:r w:rsidRPr="00A82F83">
        <w:t xml:space="preserve">o których mowa w art. </w:t>
      </w:r>
      <w:r>
        <w:t>6e ust. 1–6, wymagań, o których mowa w przepisach wydanych na podstawie art. 6e ust. 7</w:t>
      </w:r>
      <w:r w:rsidR="000B7618">
        <w:t>,</w:t>
      </w:r>
      <w:r>
        <w:t xml:space="preserve"> oraz </w:t>
      </w:r>
      <w:r w:rsidRPr="00A82F83">
        <w:t xml:space="preserve">wymagań, o których mowa w przepisach wydanych na podstawie art. 6e ust. </w:t>
      </w:r>
      <w:r>
        <w:t xml:space="preserve">8 – </w:t>
      </w:r>
      <w:r w:rsidR="00253ACC">
        <w:t>jeżeli</w:t>
      </w:r>
      <w:r>
        <w:t xml:space="preserve"> zostały wydane</w:t>
      </w:r>
      <w:r w:rsidRPr="00A82F83">
        <w:t>”</w:t>
      </w:r>
      <w:r w:rsidRPr="002E3212">
        <w:t>;</w:t>
      </w:r>
    </w:p>
    <w:p w14:paraId="366BE7A7" w14:textId="77777777" w:rsidR="00BC09C1" w:rsidRPr="002E3212" w:rsidRDefault="00BC09C1" w:rsidP="00BC09C1">
      <w:pPr>
        <w:pStyle w:val="PKTpunkt"/>
      </w:pPr>
      <w:r w:rsidRPr="00BC09C1">
        <w:t>1</w:t>
      </w:r>
      <w:r w:rsidR="00917444">
        <w:t>2</w:t>
      </w:r>
      <w:r w:rsidRPr="00BC09C1">
        <w:t>)</w:t>
      </w:r>
      <w:r w:rsidRPr="00BC09C1">
        <w:tab/>
      </w:r>
      <w:r w:rsidRPr="002E3212">
        <w:t>w</w:t>
      </w:r>
      <w:r>
        <w:t xml:space="preserve"> </w:t>
      </w:r>
      <w:r w:rsidRPr="002E3212">
        <w:t>art.</w:t>
      </w:r>
      <w:r>
        <w:t xml:space="preserve"> </w:t>
      </w:r>
      <w:r w:rsidRPr="002E3212">
        <w:t>13</w:t>
      </w:r>
      <w:r>
        <w:t xml:space="preserve"> </w:t>
      </w:r>
      <w:r w:rsidRPr="002E3212">
        <w:t>ust.</w:t>
      </w:r>
      <w:r>
        <w:t xml:space="preserve"> </w:t>
      </w:r>
      <w:r w:rsidRPr="002E3212">
        <w:t>2</w:t>
      </w:r>
      <w:r>
        <w:t xml:space="preserve"> </w:t>
      </w:r>
      <w:r w:rsidRPr="002E3212">
        <w:t>otrzymuje</w:t>
      </w:r>
      <w:r>
        <w:t xml:space="preserve"> </w:t>
      </w:r>
      <w:r w:rsidRPr="002E3212">
        <w:t>brzmienie:</w:t>
      </w:r>
    </w:p>
    <w:p w14:paraId="64A2D52C" w14:textId="77777777" w:rsidR="00BC09C1" w:rsidRPr="002E3212" w:rsidRDefault="00BC09C1" w:rsidP="00BC09C1">
      <w:pPr>
        <w:pStyle w:val="ZUSTzmustartykuempunktem"/>
      </w:pPr>
      <w:r w:rsidRPr="002E3212">
        <w:t>„2.</w:t>
      </w:r>
      <w:r>
        <w:t xml:space="preserve"> </w:t>
      </w:r>
      <w:bookmarkStart w:id="11" w:name="_Hlk193275236"/>
      <w:r w:rsidRPr="002E3212">
        <w:t>Dyrektorem</w:t>
      </w:r>
      <w:r>
        <w:t xml:space="preserve"> </w:t>
      </w:r>
      <w:r w:rsidRPr="002E3212">
        <w:t>żłobka</w:t>
      </w:r>
      <w:r>
        <w:t xml:space="preserve"> </w:t>
      </w:r>
      <w:r w:rsidRPr="002E3212">
        <w:t>może</w:t>
      </w:r>
      <w:r>
        <w:t xml:space="preserve"> </w:t>
      </w:r>
      <w:r w:rsidRPr="002E3212">
        <w:t>być</w:t>
      </w:r>
      <w:r>
        <w:t xml:space="preserve"> </w:t>
      </w:r>
      <w:r w:rsidRPr="002E3212">
        <w:t>osoba</w:t>
      </w:r>
      <w:r>
        <w:t xml:space="preserve"> </w:t>
      </w:r>
      <w:r w:rsidRPr="002E3212">
        <w:t>posiadająca:</w:t>
      </w:r>
    </w:p>
    <w:bookmarkEnd w:id="11"/>
    <w:p w14:paraId="55D8DB37" w14:textId="77777777" w:rsidR="00BC09C1" w:rsidRPr="002E3212" w:rsidRDefault="00BC09C1" w:rsidP="00BC09C1">
      <w:pPr>
        <w:pStyle w:val="ZPKTzmpktartykuempunktem"/>
      </w:pPr>
      <w:r w:rsidRPr="002E3212">
        <w:t>1)</w:t>
      </w:r>
      <w:r w:rsidRPr="002E3212">
        <w:tab/>
        <w:t>kwalifikacje,</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art.</w:t>
      </w:r>
      <w:r>
        <w:t xml:space="preserve"> </w:t>
      </w:r>
      <w:r w:rsidRPr="002E3212">
        <w:t>16</w:t>
      </w:r>
      <w:r>
        <w:t xml:space="preserve"> </w:t>
      </w:r>
      <w:r w:rsidRPr="002E3212">
        <w:t>ust.</w:t>
      </w:r>
      <w:r>
        <w:t xml:space="preserve"> </w:t>
      </w:r>
      <w:r w:rsidRPr="002E3212">
        <w:t>1</w:t>
      </w:r>
      <w:r>
        <w:t xml:space="preserve"> </w:t>
      </w:r>
      <w:r w:rsidRPr="002E3212">
        <w:t>pkt</w:t>
      </w:r>
      <w:r>
        <w:t xml:space="preserve"> </w:t>
      </w:r>
      <w:r w:rsidRPr="002E3212">
        <w:t>1</w:t>
      </w:r>
      <w:r w:rsidR="00E25169">
        <w:t xml:space="preserve"> </w:t>
      </w:r>
      <w:r w:rsidRPr="002E3212">
        <w:t>lub</w:t>
      </w:r>
      <w:r>
        <w:t xml:space="preserve"> </w:t>
      </w:r>
      <w:r w:rsidR="00DF7182">
        <w:t xml:space="preserve">pkt </w:t>
      </w:r>
      <w:r w:rsidR="00E25169">
        <w:t>2</w:t>
      </w:r>
      <w:r>
        <w:t xml:space="preserve"> </w:t>
      </w:r>
      <w:r w:rsidRPr="002E3212">
        <w:t>lit.</w:t>
      </w:r>
      <w:r>
        <w:t xml:space="preserve"> </w:t>
      </w:r>
      <w:r w:rsidRPr="002E3212">
        <w:t>a,</w:t>
      </w:r>
      <w:r>
        <w:t xml:space="preserve"> </w:t>
      </w:r>
      <w:r w:rsidRPr="002E3212">
        <w:t>z</w:t>
      </w:r>
      <w:r>
        <w:t xml:space="preserve"> </w:t>
      </w:r>
      <w:r w:rsidRPr="002E3212">
        <w:t>wyłączeniem</w:t>
      </w:r>
      <w:r>
        <w:t xml:space="preserve"> </w:t>
      </w:r>
      <w:r w:rsidRPr="002E3212">
        <w:t>osób</w:t>
      </w:r>
      <w:r>
        <w:t xml:space="preserve"> </w:t>
      </w:r>
      <w:r w:rsidRPr="002E3212">
        <w:t>posiadających</w:t>
      </w:r>
      <w:r>
        <w:t xml:space="preserve"> </w:t>
      </w:r>
      <w:r w:rsidRPr="002E3212">
        <w:t>wykształcenie</w:t>
      </w:r>
      <w:r>
        <w:t xml:space="preserve"> </w:t>
      </w:r>
      <w:r w:rsidRPr="002E3212">
        <w:t>zasadnicze</w:t>
      </w:r>
      <w:r>
        <w:t xml:space="preserve"> </w:t>
      </w:r>
      <w:r w:rsidRPr="002E3212">
        <w:t>zawodowe</w:t>
      </w:r>
      <w:r>
        <w:t xml:space="preserve"> </w:t>
      </w:r>
      <w:r w:rsidRPr="002E3212">
        <w:t>lub</w:t>
      </w:r>
      <w:r>
        <w:t xml:space="preserve"> </w:t>
      </w:r>
      <w:r w:rsidRPr="002E3212">
        <w:t>zasadnicze</w:t>
      </w:r>
      <w:r>
        <w:t xml:space="preserve"> </w:t>
      </w:r>
      <w:r w:rsidRPr="002E3212">
        <w:t>branżowe,</w:t>
      </w:r>
      <w:r>
        <w:t xml:space="preserve"> </w:t>
      </w:r>
      <w:r w:rsidRPr="002E3212">
        <w:t>oraz</w:t>
      </w:r>
      <w:r>
        <w:t xml:space="preserve"> </w:t>
      </w:r>
      <w:r w:rsidRPr="002E3212">
        <w:t>co</w:t>
      </w:r>
      <w:r>
        <w:t xml:space="preserve"> </w:t>
      </w:r>
      <w:r w:rsidRPr="002E3212">
        <w:t>najmniej</w:t>
      </w:r>
      <w:r>
        <w:t xml:space="preserve"> </w:t>
      </w:r>
      <w:r w:rsidRPr="002E3212">
        <w:t>dwuletnie</w:t>
      </w:r>
      <w:r>
        <w:t xml:space="preserve"> </w:t>
      </w:r>
      <w:r w:rsidRPr="002E3212">
        <w:t>doświadczenie</w:t>
      </w:r>
      <w:r>
        <w:t xml:space="preserve"> </w:t>
      </w:r>
      <w:r w:rsidRPr="002E3212">
        <w:t>w</w:t>
      </w:r>
      <w:r>
        <w:t xml:space="preserve"> </w:t>
      </w:r>
      <w:r w:rsidRPr="002E3212">
        <w:t>pracy</w:t>
      </w:r>
      <w:r>
        <w:t xml:space="preserve"> </w:t>
      </w:r>
      <w:r w:rsidRPr="002E3212">
        <w:t>z</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r w:rsidRPr="002E3212">
        <w:t>lub</w:t>
      </w:r>
    </w:p>
    <w:p w14:paraId="7B5EABD6" w14:textId="77777777" w:rsidR="00BC09C1" w:rsidRPr="002E3212" w:rsidRDefault="00BC09C1" w:rsidP="00BC09C1">
      <w:pPr>
        <w:pStyle w:val="ZPKTzmpktartykuempunktem"/>
      </w:pPr>
      <w:r w:rsidRPr="002E3212">
        <w:t>2)</w:t>
      </w:r>
      <w:r w:rsidRPr="002E3212">
        <w:tab/>
      </w:r>
      <w:bookmarkStart w:id="12" w:name="_Hlk229388045"/>
      <w:r w:rsidRPr="002E3212">
        <w:t>kwalifikacje</w:t>
      </w:r>
      <w:r w:rsidR="00DF7182">
        <w:t xml:space="preserve"> oraz doświadczenie</w:t>
      </w:r>
      <w:r w:rsidRPr="002E3212">
        <w:t>,</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art.</w:t>
      </w:r>
      <w:r>
        <w:t xml:space="preserve"> </w:t>
      </w:r>
      <w:r w:rsidRPr="002E3212">
        <w:t>16</w:t>
      </w:r>
      <w:r>
        <w:t xml:space="preserve"> </w:t>
      </w:r>
      <w:r w:rsidRPr="002E3212">
        <w:t>ust.</w:t>
      </w:r>
      <w:r>
        <w:t xml:space="preserve"> </w:t>
      </w:r>
      <w:r w:rsidRPr="002E3212">
        <w:t>1</w:t>
      </w:r>
      <w:r>
        <w:t xml:space="preserve"> </w:t>
      </w:r>
      <w:r w:rsidRPr="002E3212">
        <w:t>pkt</w:t>
      </w:r>
      <w:r>
        <w:t xml:space="preserve"> </w:t>
      </w:r>
      <w:r w:rsidRPr="002E3212">
        <w:t>2</w:t>
      </w:r>
      <w:r>
        <w:t xml:space="preserve"> </w:t>
      </w:r>
      <w:r w:rsidRPr="002E3212">
        <w:t>lit.</w:t>
      </w:r>
      <w:r>
        <w:t xml:space="preserve"> </w:t>
      </w:r>
      <w:r w:rsidRPr="002E3212">
        <w:t>b</w:t>
      </w:r>
      <w:bookmarkEnd w:id="12"/>
      <w:r w:rsidRPr="002E3212">
        <w:t>.”;</w:t>
      </w:r>
    </w:p>
    <w:p w14:paraId="79F32F4B" w14:textId="77777777" w:rsidR="00BC09C1" w:rsidRPr="002E3212" w:rsidRDefault="00BC09C1" w:rsidP="00BC09C1">
      <w:pPr>
        <w:pStyle w:val="PKTpunkt"/>
      </w:pPr>
      <w:r w:rsidRPr="002E3212">
        <w:t>1</w:t>
      </w:r>
      <w:r w:rsidR="00917444">
        <w:t>3</w:t>
      </w:r>
      <w:r w:rsidRPr="002E3212">
        <w:t>)</w:t>
      </w:r>
      <w:r w:rsidRPr="002E3212">
        <w:tab/>
        <w:t>art.</w:t>
      </w:r>
      <w:r>
        <w:t xml:space="preserve"> </w:t>
      </w:r>
      <w:r w:rsidRPr="002E3212">
        <w:t>14</w:t>
      </w:r>
      <w:r>
        <w:t xml:space="preserve"> </w:t>
      </w:r>
      <w:r w:rsidRPr="002E3212">
        <w:t>otrzymuje</w:t>
      </w:r>
      <w:r>
        <w:t xml:space="preserve"> </w:t>
      </w:r>
      <w:r w:rsidRPr="002E3212">
        <w:t>brzmienie:</w:t>
      </w:r>
    </w:p>
    <w:p w14:paraId="016A4883" w14:textId="77777777" w:rsidR="00DF7182" w:rsidRDefault="00BC09C1" w:rsidP="00BC09C1">
      <w:pPr>
        <w:pStyle w:val="ZARTzmartartykuempunktem"/>
      </w:pPr>
      <w:r w:rsidRPr="002E3212">
        <w:lastRenderedPageBreak/>
        <w:t>„Art.</w:t>
      </w:r>
      <w:r>
        <w:t xml:space="preserve"> </w:t>
      </w:r>
      <w:r w:rsidRPr="002E3212">
        <w:t>14.</w:t>
      </w:r>
      <w:r>
        <w:t xml:space="preserve"> </w:t>
      </w:r>
      <w:r w:rsidRPr="002E3212">
        <w:t>Osobą</w:t>
      </w:r>
      <w:r>
        <w:t xml:space="preserve"> </w:t>
      </w:r>
      <w:r w:rsidRPr="002E3212">
        <w:t>kierującą</w:t>
      </w:r>
      <w:r>
        <w:t xml:space="preserve"> </w:t>
      </w:r>
      <w:r w:rsidRPr="002E3212">
        <w:t>pracą</w:t>
      </w:r>
      <w:r>
        <w:t xml:space="preserve"> </w:t>
      </w:r>
      <w:r w:rsidRPr="002E3212">
        <w:t>klubu</w:t>
      </w:r>
      <w:r>
        <w:t xml:space="preserve"> </w:t>
      </w:r>
      <w:r w:rsidRPr="002E3212">
        <w:t>dziecięcego</w:t>
      </w:r>
      <w:r>
        <w:t xml:space="preserve"> </w:t>
      </w:r>
      <w:r w:rsidRPr="002E3212">
        <w:t>może</w:t>
      </w:r>
      <w:r>
        <w:t xml:space="preserve"> </w:t>
      </w:r>
      <w:r w:rsidRPr="002E3212">
        <w:t>być</w:t>
      </w:r>
      <w:r>
        <w:t xml:space="preserve"> </w:t>
      </w:r>
      <w:r w:rsidRPr="002E3212">
        <w:t>osoba</w:t>
      </w:r>
      <w:r>
        <w:t xml:space="preserve"> </w:t>
      </w:r>
      <w:r w:rsidRPr="002E3212">
        <w:t>posiadająca</w:t>
      </w:r>
      <w:r w:rsidR="00DF7182">
        <w:t>:</w:t>
      </w:r>
    </w:p>
    <w:p w14:paraId="656C6B3B" w14:textId="5CDD8D12" w:rsidR="00DF7182" w:rsidRDefault="00DF7182" w:rsidP="0047323E">
      <w:pPr>
        <w:pStyle w:val="ZPKTzmpktartykuempunktem"/>
      </w:pPr>
      <w:r>
        <w:t>1)</w:t>
      </w:r>
      <w:r w:rsidR="00BC2F47">
        <w:tab/>
      </w:r>
      <w:r w:rsidR="00BC09C1" w:rsidRPr="002E3212">
        <w:t>kwalifikacje,</w:t>
      </w:r>
      <w:r w:rsidR="00BC09C1">
        <w:t xml:space="preserve"> </w:t>
      </w:r>
      <w:r w:rsidR="00BC09C1" w:rsidRPr="002E3212">
        <w:t>o</w:t>
      </w:r>
      <w:r w:rsidR="00BC09C1">
        <w:t xml:space="preserve"> </w:t>
      </w:r>
      <w:r w:rsidR="00BC09C1" w:rsidRPr="002E3212">
        <w:t>których</w:t>
      </w:r>
      <w:r w:rsidR="00BC09C1">
        <w:t xml:space="preserve"> </w:t>
      </w:r>
      <w:r w:rsidR="00BC09C1" w:rsidRPr="002E3212">
        <w:t>mowa</w:t>
      </w:r>
      <w:r w:rsidR="00BC09C1">
        <w:t xml:space="preserve"> </w:t>
      </w:r>
      <w:r w:rsidR="00BC09C1" w:rsidRPr="002E3212">
        <w:t>w</w:t>
      </w:r>
      <w:r w:rsidR="00BC09C1">
        <w:t xml:space="preserve"> </w:t>
      </w:r>
      <w:r w:rsidR="00BC09C1" w:rsidRPr="002E3212">
        <w:t>art.</w:t>
      </w:r>
      <w:r w:rsidR="00BC09C1">
        <w:t xml:space="preserve"> </w:t>
      </w:r>
      <w:r w:rsidR="00BC09C1" w:rsidRPr="002E3212">
        <w:t>16</w:t>
      </w:r>
      <w:r>
        <w:t xml:space="preserve"> ust. </w:t>
      </w:r>
      <w:r w:rsidRPr="00DF7182">
        <w:t xml:space="preserve">1 pkt 1 lub </w:t>
      </w:r>
      <w:r>
        <w:t xml:space="preserve">pkt </w:t>
      </w:r>
      <w:r w:rsidRPr="00DF7182">
        <w:t>2 lit. a</w:t>
      </w:r>
      <w:r w:rsidR="00BA52D9">
        <w:t>,</w:t>
      </w:r>
      <w:r w:rsidR="00BC09C1">
        <w:t xml:space="preserve"> </w:t>
      </w:r>
      <w:r w:rsidR="00BC09C1" w:rsidRPr="002E3212">
        <w:t>oraz</w:t>
      </w:r>
      <w:r w:rsidR="00BC09C1">
        <w:t xml:space="preserve"> </w:t>
      </w:r>
      <w:r w:rsidR="00BC09C1" w:rsidRPr="002E3212">
        <w:t>co</w:t>
      </w:r>
      <w:r w:rsidR="00BC09C1">
        <w:t xml:space="preserve"> </w:t>
      </w:r>
      <w:r w:rsidR="00BC09C1" w:rsidRPr="002E3212">
        <w:t>najmniej</w:t>
      </w:r>
      <w:r w:rsidR="00BC09C1">
        <w:t xml:space="preserve"> </w:t>
      </w:r>
      <w:r w:rsidR="00BC09C1" w:rsidRPr="002E3212">
        <w:t>roczne</w:t>
      </w:r>
      <w:r w:rsidR="00BC09C1">
        <w:t xml:space="preserve"> </w:t>
      </w:r>
      <w:r w:rsidR="00BC09C1" w:rsidRPr="002E3212">
        <w:t>doświadczenie</w:t>
      </w:r>
      <w:r w:rsidR="00BC09C1">
        <w:t xml:space="preserve"> </w:t>
      </w:r>
      <w:r w:rsidR="00BC09C1" w:rsidRPr="002E3212">
        <w:t>w</w:t>
      </w:r>
      <w:r w:rsidR="00BC09C1">
        <w:t xml:space="preserve"> </w:t>
      </w:r>
      <w:r w:rsidR="00BC09C1" w:rsidRPr="002E3212">
        <w:t>pracy</w:t>
      </w:r>
      <w:r w:rsidR="00BC09C1">
        <w:t xml:space="preserve"> </w:t>
      </w:r>
      <w:r w:rsidR="00BC09C1" w:rsidRPr="002E3212">
        <w:t>z</w:t>
      </w:r>
      <w:r w:rsidR="00BC09C1">
        <w:t xml:space="preserve"> </w:t>
      </w:r>
      <w:r w:rsidR="00BC09C1" w:rsidRPr="002E3212">
        <w:t>dziećmi</w:t>
      </w:r>
      <w:r w:rsidR="00BC09C1">
        <w:t xml:space="preserve"> </w:t>
      </w:r>
      <w:r w:rsidR="00BC09C1" w:rsidRPr="002E3212">
        <w:t>w</w:t>
      </w:r>
      <w:r w:rsidR="00BC09C1">
        <w:t xml:space="preserve"> </w:t>
      </w:r>
      <w:r w:rsidR="00BC09C1" w:rsidRPr="002E3212">
        <w:t>wieku</w:t>
      </w:r>
      <w:r w:rsidR="00BC09C1">
        <w:t xml:space="preserve"> </w:t>
      </w:r>
      <w:r w:rsidR="00BC09C1" w:rsidRPr="002E3212">
        <w:t>do</w:t>
      </w:r>
      <w:r w:rsidR="00BC09C1">
        <w:t xml:space="preserve"> </w:t>
      </w:r>
      <w:r w:rsidR="00BC09C1" w:rsidRPr="002E3212">
        <w:t>lat</w:t>
      </w:r>
      <w:r w:rsidR="00BC09C1">
        <w:t xml:space="preserve"> </w:t>
      </w:r>
      <w:r w:rsidR="00BC09C1" w:rsidRPr="002E3212">
        <w:t>3</w:t>
      </w:r>
      <w:r>
        <w:t xml:space="preserve"> lub </w:t>
      </w:r>
    </w:p>
    <w:p w14:paraId="0B5AA5A2" w14:textId="715E74D1" w:rsidR="00DF7182" w:rsidRDefault="00DF7182" w:rsidP="0047323E">
      <w:pPr>
        <w:pStyle w:val="ZPKTzmpktartykuempunktem"/>
      </w:pPr>
      <w:r>
        <w:t>2)</w:t>
      </w:r>
      <w:r w:rsidR="00BC2F47">
        <w:tab/>
      </w:r>
      <w:r w:rsidRPr="00DF7182">
        <w:t>kwalifikacje oraz doświadczenie, o których mowa w art. 16 ust. 1 pkt 2 lit. b</w:t>
      </w:r>
      <w:r w:rsidR="00BC09C1" w:rsidRPr="002E3212">
        <w:t>.</w:t>
      </w:r>
      <w:r w:rsidR="00B9036A" w:rsidRPr="002E3212">
        <w:t>”;</w:t>
      </w:r>
    </w:p>
    <w:p w14:paraId="2F90E5B6" w14:textId="77777777" w:rsidR="00BC09C1" w:rsidRPr="002E3212" w:rsidRDefault="00BC09C1" w:rsidP="00BC09C1">
      <w:pPr>
        <w:pStyle w:val="PKTpunkt"/>
      </w:pPr>
      <w:r w:rsidRPr="002E3212">
        <w:t>1</w:t>
      </w:r>
      <w:r w:rsidR="00917444">
        <w:t>4</w:t>
      </w:r>
      <w:r w:rsidRPr="002E3212">
        <w:t>)</w:t>
      </w:r>
      <w:r w:rsidRPr="002E3212">
        <w:tab/>
        <w:t>w</w:t>
      </w:r>
      <w:r>
        <w:t xml:space="preserve"> </w:t>
      </w:r>
      <w:r w:rsidRPr="002E3212">
        <w:t>art.</w:t>
      </w:r>
      <w:r>
        <w:t xml:space="preserve"> </w:t>
      </w:r>
      <w:r w:rsidRPr="002E3212">
        <w:t>15:</w:t>
      </w:r>
    </w:p>
    <w:p w14:paraId="64C930E3" w14:textId="77777777" w:rsidR="00BC09C1" w:rsidRPr="002E3212" w:rsidRDefault="00BC09C1" w:rsidP="00BC09C1">
      <w:pPr>
        <w:pStyle w:val="LITlitera"/>
      </w:pPr>
      <w:r w:rsidRPr="002E3212">
        <w:t>a)</w:t>
      </w:r>
      <w:r w:rsidRPr="002E3212">
        <w:tab/>
        <w:t>ust.</w:t>
      </w:r>
      <w:r>
        <w:t xml:space="preserve"> </w:t>
      </w:r>
      <w:r w:rsidRPr="002E3212">
        <w:t>3</w:t>
      </w:r>
      <w:r>
        <w:t xml:space="preserve"> </w:t>
      </w:r>
      <w:r w:rsidRPr="002E3212">
        <w:t>otrzymuje</w:t>
      </w:r>
      <w:r>
        <w:t xml:space="preserve"> </w:t>
      </w:r>
      <w:r w:rsidRPr="002E3212">
        <w:t>brzmienie:</w:t>
      </w:r>
    </w:p>
    <w:p w14:paraId="15655008" w14:textId="77777777" w:rsidR="00BC09C1" w:rsidRPr="002E3212" w:rsidRDefault="00BC09C1" w:rsidP="00BC09C1">
      <w:pPr>
        <w:pStyle w:val="ZLITUSTzmustliter"/>
      </w:pPr>
      <w:r w:rsidRPr="002E3212">
        <w:t>„3.</w:t>
      </w:r>
      <w:r>
        <w:t xml:space="preserve"> </w:t>
      </w:r>
      <w:bookmarkStart w:id="13" w:name="_Hlk205282859"/>
      <w:r w:rsidRPr="002E3212">
        <w:t>W</w:t>
      </w:r>
      <w:r>
        <w:t xml:space="preserve"> </w:t>
      </w:r>
      <w:r w:rsidRPr="002E3212">
        <w:t>żłobku,</w:t>
      </w:r>
      <w:r>
        <w:t xml:space="preserve"> </w:t>
      </w:r>
      <w:r w:rsidRPr="002E3212">
        <w:t>do</w:t>
      </w:r>
      <w:r>
        <w:t xml:space="preserve"> </w:t>
      </w:r>
      <w:r w:rsidRPr="002E3212">
        <w:t>którego</w:t>
      </w:r>
      <w:r>
        <w:t xml:space="preserve"> </w:t>
      </w:r>
      <w:r w:rsidRPr="002E3212">
        <w:t>uczęszcza</w:t>
      </w:r>
      <w:r>
        <w:t xml:space="preserve"> </w:t>
      </w:r>
      <w:r w:rsidRPr="002E3212">
        <w:t>więcej</w:t>
      </w:r>
      <w:r>
        <w:t xml:space="preserve"> </w:t>
      </w:r>
      <w:r w:rsidRPr="002E3212">
        <w:t>niż</w:t>
      </w:r>
      <w:r>
        <w:t xml:space="preserve"> </w:t>
      </w:r>
      <w:r w:rsidRPr="002E3212">
        <w:t>trzydzieścioro</w:t>
      </w:r>
      <w:r>
        <w:t xml:space="preserve"> </w:t>
      </w:r>
      <w:r w:rsidRPr="002E3212">
        <w:t>dwoje</w:t>
      </w:r>
      <w:r>
        <w:t xml:space="preserve"> </w:t>
      </w:r>
      <w:r w:rsidRPr="002E3212">
        <w:t>dzieci:</w:t>
      </w:r>
      <w:r>
        <w:t xml:space="preserve"> </w:t>
      </w:r>
    </w:p>
    <w:p w14:paraId="6ABBF508" w14:textId="4FB45875" w:rsidR="00BC09C1" w:rsidRPr="002E3212" w:rsidRDefault="00BC09C1" w:rsidP="00BC09C1">
      <w:pPr>
        <w:pStyle w:val="ZLITPKTzmpktliter"/>
      </w:pPr>
      <w:r w:rsidRPr="002E3212">
        <w:t>1)</w:t>
      </w:r>
      <w:r w:rsidRPr="002E3212">
        <w:tab/>
        <w:t>zatrudnia</w:t>
      </w:r>
      <w:r>
        <w:t xml:space="preserve"> </w:t>
      </w:r>
      <w:r w:rsidRPr="002E3212">
        <w:t>się</w:t>
      </w:r>
      <w:r>
        <w:t xml:space="preserve"> </w:t>
      </w:r>
      <w:r w:rsidR="00C671DC">
        <w:t xml:space="preserve">co </w:t>
      </w:r>
      <w:r w:rsidR="00C671DC" w:rsidRPr="002E3212">
        <w:t>najmniej</w:t>
      </w:r>
      <w:r w:rsidR="00C671DC">
        <w:t xml:space="preserve"> </w:t>
      </w:r>
      <w:r w:rsidRPr="002E3212">
        <w:t>jedną</w:t>
      </w:r>
      <w:r>
        <w:t xml:space="preserve"> </w:t>
      </w:r>
      <w:r w:rsidRPr="002E3212">
        <w:t>pielęgniarkę</w:t>
      </w:r>
      <w:r>
        <w:t xml:space="preserve"> </w:t>
      </w:r>
      <w:r w:rsidRPr="002E3212">
        <w:t>lub</w:t>
      </w:r>
      <w:r>
        <w:t xml:space="preserve"> </w:t>
      </w:r>
      <w:r w:rsidRPr="002E3212">
        <w:t>położną</w:t>
      </w:r>
      <w:r>
        <w:t xml:space="preserve"> </w:t>
      </w:r>
      <w:r w:rsidRPr="002E3212">
        <w:t>lub</w:t>
      </w:r>
    </w:p>
    <w:p w14:paraId="47B4219A" w14:textId="54B254F2" w:rsidR="00BC09C1" w:rsidRPr="002E3212" w:rsidRDefault="00BC09C1" w:rsidP="00BC09C1">
      <w:pPr>
        <w:pStyle w:val="ZLITPKTzmpktliter"/>
      </w:pPr>
      <w:r w:rsidRPr="002E3212">
        <w:t>2)</w:t>
      </w:r>
      <w:r w:rsidRPr="002E3212">
        <w:tab/>
        <w:t>zapewnia</w:t>
      </w:r>
      <w:r>
        <w:t xml:space="preserve"> </w:t>
      </w:r>
      <w:r w:rsidRPr="002E3212">
        <w:t>się</w:t>
      </w:r>
      <w:r>
        <w:t xml:space="preserve"> </w:t>
      </w:r>
      <w:r w:rsidRPr="002E3212">
        <w:t>dzieciom,</w:t>
      </w:r>
      <w:r>
        <w:t xml:space="preserve"> </w:t>
      </w:r>
      <w:r w:rsidRPr="002E3212">
        <w:t>zgodnie</w:t>
      </w:r>
      <w:r>
        <w:t xml:space="preserve"> </w:t>
      </w:r>
      <w:r w:rsidRPr="002E3212">
        <w:t>ze</w:t>
      </w:r>
      <w:r>
        <w:t xml:space="preserve"> </w:t>
      </w:r>
      <w:r w:rsidRPr="002E3212">
        <w:t>statutem</w:t>
      </w:r>
      <w:r>
        <w:t xml:space="preserve"> </w:t>
      </w:r>
      <w:r w:rsidRPr="002E3212">
        <w:t>żłobka,</w:t>
      </w:r>
      <w:r>
        <w:t xml:space="preserve"> </w:t>
      </w:r>
      <w:r w:rsidRPr="002E3212">
        <w:t>pielęgnację</w:t>
      </w:r>
      <w:r>
        <w:t xml:space="preserve"> </w:t>
      </w:r>
      <w:r w:rsidRPr="002E3212">
        <w:t>i</w:t>
      </w:r>
      <w:r>
        <w:t xml:space="preserve"> </w:t>
      </w:r>
      <w:r w:rsidRPr="002E3212">
        <w:t>opiekę</w:t>
      </w:r>
      <w:r>
        <w:t xml:space="preserve"> </w:t>
      </w:r>
      <w:r w:rsidRPr="002E3212">
        <w:t>pielęgniarki</w:t>
      </w:r>
      <w:r>
        <w:t xml:space="preserve"> </w:t>
      </w:r>
      <w:r w:rsidRPr="002E3212">
        <w:t>lub</w:t>
      </w:r>
      <w:r>
        <w:t xml:space="preserve"> </w:t>
      </w:r>
      <w:r w:rsidRPr="002E3212">
        <w:t>położnej.”,</w:t>
      </w:r>
    </w:p>
    <w:p w14:paraId="6479E7C9" w14:textId="77777777" w:rsidR="00BC09C1" w:rsidRPr="00BC09C1" w:rsidRDefault="00BC09C1" w:rsidP="00BC09C1">
      <w:pPr>
        <w:pStyle w:val="LITlitera"/>
      </w:pPr>
      <w:r w:rsidRPr="002E3212">
        <w:t>b)</w:t>
      </w:r>
      <w:r w:rsidRPr="002E3212">
        <w:tab/>
        <w:t>uchyla</w:t>
      </w:r>
      <w:r>
        <w:t xml:space="preserve"> </w:t>
      </w:r>
      <w:r w:rsidRPr="002E3212">
        <w:t>się</w:t>
      </w:r>
      <w:r>
        <w:t xml:space="preserve"> </w:t>
      </w:r>
      <w:r w:rsidRPr="002E3212">
        <w:t>ust.</w:t>
      </w:r>
      <w:r>
        <w:t xml:space="preserve"> </w:t>
      </w:r>
      <w:r w:rsidRPr="002E3212">
        <w:t>4</w:t>
      </w:r>
      <w:r>
        <w:t xml:space="preserve"> </w:t>
      </w:r>
      <w:r w:rsidRPr="002E3212">
        <w:t>i</w:t>
      </w:r>
      <w:r>
        <w:t xml:space="preserve"> </w:t>
      </w:r>
      <w:r w:rsidRPr="002E3212">
        <w:t>5;</w:t>
      </w:r>
    </w:p>
    <w:bookmarkEnd w:id="13"/>
    <w:p w14:paraId="33BDF7DE" w14:textId="77777777" w:rsidR="00BC09C1" w:rsidRPr="00BC09C1" w:rsidRDefault="00BC09C1" w:rsidP="00BC09C1">
      <w:pPr>
        <w:pStyle w:val="PKTpunkt"/>
      </w:pPr>
      <w:r w:rsidRPr="00BC09C1">
        <w:t>1</w:t>
      </w:r>
      <w:r w:rsidR="00917444">
        <w:t>5</w:t>
      </w:r>
      <w:r w:rsidRPr="00BC09C1">
        <w:t>)</w:t>
      </w:r>
      <w:r w:rsidRPr="00BC09C1">
        <w:tab/>
        <w:t>art. 16 otrzymuje brzmienie:</w:t>
      </w:r>
    </w:p>
    <w:p w14:paraId="19DABE11" w14:textId="77777777" w:rsidR="00BC09C1" w:rsidRPr="002E3212" w:rsidRDefault="00BC09C1" w:rsidP="00BC09C1">
      <w:pPr>
        <w:pStyle w:val="ZARTzmartartykuempunktem"/>
      </w:pPr>
      <w:bookmarkStart w:id="14" w:name="_Hlk220924890"/>
      <w:r w:rsidRPr="002E3212">
        <w:t>„Art.</w:t>
      </w:r>
      <w:r>
        <w:t xml:space="preserve"> </w:t>
      </w:r>
      <w:r w:rsidRPr="002E3212">
        <w:t>16.</w:t>
      </w:r>
      <w:r>
        <w:t xml:space="preserve"> </w:t>
      </w:r>
      <w:r w:rsidRPr="002E3212">
        <w:t>1.</w:t>
      </w:r>
      <w:r>
        <w:t xml:space="preserve"> </w:t>
      </w:r>
      <w:r w:rsidRPr="002E3212">
        <w:t>Opiekunem</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może</w:t>
      </w:r>
      <w:r>
        <w:t xml:space="preserve"> </w:t>
      </w:r>
      <w:r w:rsidRPr="002E3212">
        <w:t>być</w:t>
      </w:r>
      <w:r>
        <w:t xml:space="preserve"> </w:t>
      </w:r>
      <w:r w:rsidRPr="002E3212">
        <w:t>osoba,</w:t>
      </w:r>
      <w:r>
        <w:t xml:space="preserve"> </w:t>
      </w:r>
      <w:r w:rsidRPr="002E3212">
        <w:t>która</w:t>
      </w:r>
      <w:r>
        <w:t xml:space="preserve"> </w:t>
      </w:r>
      <w:r w:rsidRPr="002E3212">
        <w:t>odbyła</w:t>
      </w:r>
      <w:r>
        <w:t xml:space="preserve"> </w:t>
      </w:r>
      <w:r w:rsidRPr="002E3212">
        <w:t>nie</w:t>
      </w:r>
      <w:r>
        <w:t xml:space="preserve"> </w:t>
      </w:r>
      <w:r w:rsidRPr="002E3212">
        <w:t>wcześniej</w:t>
      </w:r>
      <w:r>
        <w:t xml:space="preserve"> </w:t>
      </w:r>
      <w:r w:rsidRPr="002E3212">
        <w:t>niż</w:t>
      </w:r>
      <w:r>
        <w:t xml:space="preserve"> </w:t>
      </w:r>
      <w:r w:rsidRPr="002E3212">
        <w:t>2</w:t>
      </w:r>
      <w:r>
        <w:t xml:space="preserve"> </w:t>
      </w:r>
      <w:r w:rsidRPr="002E3212">
        <w:t>lata</w:t>
      </w:r>
      <w:r>
        <w:t xml:space="preserve"> </w:t>
      </w:r>
      <w:r w:rsidRPr="002E3212">
        <w:t>przed</w:t>
      </w:r>
      <w:r>
        <w:t xml:space="preserve"> </w:t>
      </w:r>
      <w:r w:rsidRPr="002E3212">
        <w:t>podjęciem</w:t>
      </w:r>
      <w:r>
        <w:t xml:space="preserve"> </w:t>
      </w:r>
      <w:r w:rsidRPr="002E3212">
        <w:t>zatrudnienia</w:t>
      </w:r>
      <w:r>
        <w:t xml:space="preserve"> </w:t>
      </w:r>
      <w:r w:rsidRPr="002E3212">
        <w:t>jako</w:t>
      </w:r>
      <w:r>
        <w:t xml:space="preserve"> </w:t>
      </w:r>
      <w:r w:rsidRPr="002E3212">
        <w:t>opiekun</w:t>
      </w:r>
      <w:r>
        <w:t xml:space="preserve"> </w:t>
      </w:r>
      <w:r w:rsidRPr="002E3212">
        <w:t>szkolenie</w:t>
      </w:r>
      <w:r>
        <w:t xml:space="preserve"> </w:t>
      </w:r>
      <w:r w:rsidRPr="002E3212">
        <w:t>z</w:t>
      </w:r>
      <w:r w:rsidR="00A24E52">
        <w:t> </w:t>
      </w:r>
      <w:r w:rsidRPr="002E3212">
        <w:t>udzielania</w:t>
      </w:r>
      <w:r>
        <w:t xml:space="preserve"> </w:t>
      </w:r>
      <w:r w:rsidRPr="002E3212">
        <w:t>dziecku</w:t>
      </w:r>
      <w:r>
        <w:t xml:space="preserve"> </w:t>
      </w:r>
      <w:r w:rsidRPr="002E3212">
        <w:t>pierwszej</w:t>
      </w:r>
      <w:r>
        <w:t xml:space="preserve"> </w:t>
      </w:r>
      <w:r w:rsidRPr="002E3212">
        <w:t>pomocy</w:t>
      </w:r>
      <w:r w:rsidR="00D506C8">
        <w:t>,</w:t>
      </w:r>
      <w:r>
        <w:t xml:space="preserve"> </w:t>
      </w:r>
      <w:r w:rsidRPr="002E3212">
        <w:t>oraz:</w:t>
      </w:r>
      <w:r>
        <w:t xml:space="preserve"> </w:t>
      </w:r>
    </w:p>
    <w:p w14:paraId="77BA516A" w14:textId="77777777" w:rsidR="00BC09C1" w:rsidRPr="002E3212" w:rsidRDefault="00BC09C1" w:rsidP="00BC09C1">
      <w:pPr>
        <w:pStyle w:val="ZPKTzmpktartykuempunktem"/>
      </w:pPr>
      <w:r w:rsidRPr="002E3212">
        <w:t>1)</w:t>
      </w:r>
      <w:r w:rsidRPr="002E3212">
        <w:tab/>
        <w:t>ukończyła:</w:t>
      </w:r>
    </w:p>
    <w:p w14:paraId="41D23509" w14:textId="56FFDA63" w:rsidR="00BC09C1" w:rsidRPr="002E3212" w:rsidRDefault="00BC09C1" w:rsidP="00A24E52">
      <w:pPr>
        <w:pStyle w:val="ZLITwPKTzmlitwpktartykuempunktem"/>
      </w:pPr>
      <w:r w:rsidRPr="002E3212">
        <w:t>a)</w:t>
      </w:r>
      <w:r w:rsidRPr="002E3212">
        <w:tab/>
      </w:r>
      <w:r w:rsidRPr="00BC09C1">
        <w:t>studia na kierunku pielęgniarstwo, położnictwo lub pedagogika przedszkolna i wczesnoszkolna, studia w zakresie pedagogiki przygotowujące do wykonywania zawodu nauczyciela przedszkola i klas I</w:t>
      </w:r>
      <w:r w:rsidR="004C4281">
        <w:t>–</w:t>
      </w:r>
      <w:r w:rsidRPr="00BC09C1">
        <w:t>III szkoły podstawowej lub studia podyplomowe przygotowujące do wykonywania zawodu nauczyciela przedszkola i klas I</w:t>
      </w:r>
      <w:r w:rsidR="004C4281">
        <w:t>–</w:t>
      </w:r>
      <w:r w:rsidRPr="00BC09C1">
        <w:t>III szkoły podstawowej</w:t>
      </w:r>
      <w:r>
        <w:t xml:space="preserve"> </w:t>
      </w:r>
      <w:r w:rsidRPr="002E3212">
        <w:t>lub</w:t>
      </w:r>
    </w:p>
    <w:p w14:paraId="384978E8" w14:textId="77777777" w:rsidR="00BC09C1" w:rsidRPr="00BC09C1" w:rsidRDefault="00BC09C1" w:rsidP="00A24E52">
      <w:pPr>
        <w:pStyle w:val="ZLITwPKTzmlitwpktartykuempunktem"/>
      </w:pPr>
      <w:r w:rsidRPr="002E3212">
        <w:t>b)</w:t>
      </w:r>
      <w:r w:rsidRPr="002E3212">
        <w:tab/>
      </w:r>
      <w:r w:rsidRPr="00BC09C1">
        <w:t>studia na dowolnym kierunku, których program obejmuje zagadnienia związane z opieką nad małym dzieckiem lub jego rozwojem</w:t>
      </w:r>
      <w:r w:rsidR="00525BE5">
        <w:t>,</w:t>
      </w:r>
      <w:r w:rsidRPr="00BC09C1">
        <w:t xml:space="preserve"> lub</w:t>
      </w:r>
    </w:p>
    <w:p w14:paraId="75B01F90" w14:textId="77777777" w:rsidR="00BC09C1" w:rsidRPr="002E3212" w:rsidRDefault="00BC09C1" w:rsidP="00A24E52">
      <w:pPr>
        <w:pStyle w:val="ZLITwPKTzmlitwpktartykuempunktem"/>
      </w:pPr>
      <w:bookmarkStart w:id="15" w:name="_Hlk205989741"/>
      <w:r w:rsidRPr="002E3212">
        <w:t>c)</w:t>
      </w:r>
      <w:r w:rsidRPr="002E3212">
        <w:tab/>
        <w:t>szkołę</w:t>
      </w:r>
      <w:r>
        <w:t xml:space="preserve"> </w:t>
      </w:r>
      <w:r w:rsidRPr="002E3212">
        <w:t>policealną</w:t>
      </w:r>
      <w:r>
        <w:t xml:space="preserve"> </w:t>
      </w:r>
      <w:r w:rsidRPr="002E3212">
        <w:t>na</w:t>
      </w:r>
      <w:r>
        <w:t xml:space="preserve"> </w:t>
      </w:r>
      <w:r w:rsidRPr="002E3212">
        <w:t>kierunku</w:t>
      </w:r>
      <w:r>
        <w:t xml:space="preserve"> </w:t>
      </w:r>
      <w:r w:rsidRPr="002E3212">
        <w:t>opiekunka</w:t>
      </w:r>
      <w:r>
        <w:t xml:space="preserve"> </w:t>
      </w:r>
      <w:r w:rsidRPr="002E3212">
        <w:t>dziecięca</w:t>
      </w:r>
      <w:bookmarkEnd w:id="15"/>
    </w:p>
    <w:p w14:paraId="00B7DBDD" w14:textId="6AC050B9" w:rsidR="00BC09C1" w:rsidRPr="002E3212" w:rsidRDefault="00BC09C1" w:rsidP="0047323E">
      <w:pPr>
        <w:pStyle w:val="ZCZWSPLITwPKTzmczciwsplitwpktartykuempunktem"/>
      </w:pPr>
      <w:r w:rsidRPr="002E3212">
        <w:t>–</w:t>
      </w:r>
      <w:r w:rsidR="00BC2F47">
        <w:t xml:space="preserve"> </w:t>
      </w:r>
      <w:r w:rsidRPr="002E3212">
        <w:t>oraz</w:t>
      </w:r>
      <w:r>
        <w:t xml:space="preserve"> </w:t>
      </w:r>
      <w:r w:rsidRPr="002E3212">
        <w:t>przed</w:t>
      </w:r>
      <w:r>
        <w:t xml:space="preserve"> </w:t>
      </w:r>
      <w:r w:rsidRPr="002E3212">
        <w:t>podjęciem</w:t>
      </w:r>
      <w:r>
        <w:t xml:space="preserve"> </w:t>
      </w:r>
      <w:r w:rsidRPr="002E3212">
        <w:t>zatrudnienia</w:t>
      </w:r>
      <w:r>
        <w:t xml:space="preserve"> </w:t>
      </w:r>
      <w:r w:rsidRPr="002E3212">
        <w:t>w</w:t>
      </w:r>
      <w:r>
        <w:t xml:space="preserve"> </w:t>
      </w:r>
      <w:r w:rsidRPr="002E3212">
        <w:t>żłobku</w:t>
      </w:r>
      <w:r>
        <w:t xml:space="preserve"> </w:t>
      </w:r>
      <w:r w:rsidRPr="002E3212">
        <w:t>lub</w:t>
      </w:r>
      <w:r>
        <w:t xml:space="preserve"> </w:t>
      </w:r>
      <w:r w:rsidRPr="002E3212">
        <w:t>w</w:t>
      </w:r>
      <w:r>
        <w:t xml:space="preserve"> </w:t>
      </w:r>
      <w:r w:rsidRPr="002E3212">
        <w:t>klubie</w:t>
      </w:r>
      <w:r>
        <w:t xml:space="preserve"> </w:t>
      </w:r>
      <w:r w:rsidRPr="002E3212">
        <w:t>dziecięcym</w:t>
      </w:r>
      <w:r>
        <w:t xml:space="preserve"> </w:t>
      </w:r>
      <w:r w:rsidRPr="002E3212">
        <w:t>odbyła</w:t>
      </w:r>
      <w:r>
        <w:t xml:space="preserve"> </w:t>
      </w:r>
      <w:r w:rsidR="00857EC8">
        <w:br/>
      </w:r>
      <w:r w:rsidRPr="002E3212">
        <w:t>80-godzinne</w:t>
      </w:r>
      <w:r>
        <w:t xml:space="preserve"> </w:t>
      </w:r>
      <w:r w:rsidRPr="002E3212">
        <w:t>szkolenie</w:t>
      </w:r>
      <w:r>
        <w:t xml:space="preserve"> </w:t>
      </w:r>
      <w:r w:rsidRPr="002E3212">
        <w:t>w</w:t>
      </w:r>
      <w:r>
        <w:t xml:space="preserve"> </w:t>
      </w:r>
      <w:r w:rsidRPr="002E3212">
        <w:t>formie</w:t>
      </w:r>
      <w:r>
        <w:t xml:space="preserve"> </w:t>
      </w:r>
      <w:r w:rsidRPr="002E3212">
        <w:t>praktyk</w:t>
      </w:r>
      <w:r>
        <w:t xml:space="preserve"> </w:t>
      </w:r>
      <w:r w:rsidRPr="002E3212">
        <w:t>zawodowych</w:t>
      </w:r>
      <w:r>
        <w:t xml:space="preserve"> </w:t>
      </w:r>
      <w:r w:rsidRPr="002E3212">
        <w:t>pod</w:t>
      </w:r>
      <w:r>
        <w:t xml:space="preserve"> </w:t>
      </w:r>
      <w:r w:rsidRPr="002E3212">
        <w:t>kierunkiem</w:t>
      </w:r>
      <w:r>
        <w:t xml:space="preserve"> </w:t>
      </w:r>
      <w:r w:rsidRPr="002E3212">
        <w:t>opiekuna</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lub</w:t>
      </w:r>
      <w:r>
        <w:t xml:space="preserve"> </w:t>
      </w:r>
      <w:r w:rsidRPr="002E3212">
        <w:t>dziennego</w:t>
      </w:r>
      <w:r>
        <w:t xml:space="preserve"> </w:t>
      </w:r>
      <w:r w:rsidRPr="002E3212">
        <w:t>opiekuna</w:t>
      </w:r>
      <w:r>
        <w:t xml:space="preserve"> </w:t>
      </w:r>
      <w:r w:rsidRPr="002E3212">
        <w:t>oraz</w:t>
      </w:r>
      <w:r>
        <w:t xml:space="preserve"> </w:t>
      </w:r>
      <w:r w:rsidRPr="002E3212">
        <w:t>30-godzinne</w:t>
      </w:r>
      <w:r>
        <w:t xml:space="preserve"> </w:t>
      </w:r>
      <w:r w:rsidRPr="002E3212">
        <w:t>szkolenie</w:t>
      </w:r>
      <w:r>
        <w:t xml:space="preserve"> </w:t>
      </w:r>
      <w:r w:rsidRPr="002E3212">
        <w:t>z</w:t>
      </w:r>
      <w:r>
        <w:t xml:space="preserve"> </w:t>
      </w:r>
      <w:r w:rsidRPr="002E3212">
        <w:t>zakresu</w:t>
      </w:r>
      <w:r>
        <w:t xml:space="preserve"> </w:t>
      </w:r>
      <w:r w:rsidRPr="002E3212">
        <w:t>standardów</w:t>
      </w:r>
      <w:r>
        <w:t xml:space="preserve"> </w:t>
      </w:r>
      <w:r w:rsidRPr="002E3212">
        <w:t>opieki</w:t>
      </w:r>
      <w:r>
        <w:t xml:space="preserve"> </w:t>
      </w:r>
      <w:r w:rsidRPr="002E3212">
        <w:t>określonych</w:t>
      </w:r>
      <w:r>
        <w:t xml:space="preserve"> </w:t>
      </w:r>
      <w:r w:rsidRPr="002E3212">
        <w:t>w</w:t>
      </w:r>
      <w:r>
        <w:t xml:space="preserve"> </w:t>
      </w:r>
      <w:r w:rsidRPr="002E3212">
        <w:t>przepisach</w:t>
      </w:r>
      <w:r>
        <w:t xml:space="preserve"> </w:t>
      </w:r>
      <w:r w:rsidRPr="002E3212">
        <w:t>wydanych</w:t>
      </w:r>
      <w:r>
        <w:t xml:space="preserve"> </w:t>
      </w:r>
      <w:r w:rsidRPr="002E3212">
        <w:t>na</w:t>
      </w:r>
      <w:r>
        <w:t xml:space="preserve"> </w:t>
      </w:r>
      <w:r w:rsidRPr="002E3212">
        <w:t>podstawie</w:t>
      </w:r>
      <w:r>
        <w:t xml:space="preserve"> </w:t>
      </w:r>
      <w:r w:rsidRPr="002E3212">
        <w:t>art.</w:t>
      </w:r>
      <w:r w:rsidR="00857EC8">
        <w:t> </w:t>
      </w:r>
      <w:r w:rsidRPr="002E3212">
        <w:t>6c</w:t>
      </w:r>
      <w:r>
        <w:t xml:space="preserve"> </w:t>
      </w:r>
      <w:r w:rsidRPr="002E3212">
        <w:t>lub</w:t>
      </w:r>
    </w:p>
    <w:p w14:paraId="287A6D33" w14:textId="77777777" w:rsidR="00BC09C1" w:rsidRPr="002E3212" w:rsidRDefault="00BC09C1" w:rsidP="00BC09C1">
      <w:pPr>
        <w:pStyle w:val="ZPKTzmpktartykuempunktem"/>
      </w:pPr>
      <w:r w:rsidRPr="002E3212">
        <w:t>2)</w:t>
      </w:r>
      <w:r w:rsidRPr="002E3212">
        <w:tab/>
        <w:t>posiada</w:t>
      </w:r>
      <w:r>
        <w:t xml:space="preserve"> </w:t>
      </w:r>
      <w:r w:rsidRPr="002E3212">
        <w:t>co</w:t>
      </w:r>
      <w:r>
        <w:t xml:space="preserve"> </w:t>
      </w:r>
      <w:r w:rsidRPr="002E3212">
        <w:t>najmniej</w:t>
      </w:r>
      <w:r>
        <w:t xml:space="preserve"> </w:t>
      </w:r>
      <w:r w:rsidRPr="002E3212">
        <w:t>wykształcenie</w:t>
      </w:r>
      <w:r>
        <w:t xml:space="preserve"> </w:t>
      </w:r>
      <w:r w:rsidRPr="002E3212">
        <w:t>średnie</w:t>
      </w:r>
      <w:r>
        <w:t xml:space="preserve"> </w:t>
      </w:r>
      <w:r w:rsidRPr="002E3212">
        <w:t>lub</w:t>
      </w:r>
      <w:r>
        <w:t xml:space="preserve"> </w:t>
      </w:r>
      <w:r w:rsidRPr="002E3212">
        <w:t>średnie</w:t>
      </w:r>
      <w:r>
        <w:t xml:space="preserve"> </w:t>
      </w:r>
      <w:r w:rsidRPr="002E3212">
        <w:t>branżowe</w:t>
      </w:r>
      <w:r>
        <w:t xml:space="preserve"> </w:t>
      </w:r>
      <w:r w:rsidRPr="002E3212">
        <w:t>lub</w:t>
      </w:r>
      <w:r>
        <w:t xml:space="preserve"> </w:t>
      </w:r>
      <w:r w:rsidRPr="002E3212">
        <w:t>zasadnicze</w:t>
      </w:r>
      <w:r>
        <w:t xml:space="preserve"> </w:t>
      </w:r>
      <w:r w:rsidRPr="002E3212">
        <w:t>zawodowe</w:t>
      </w:r>
      <w:r>
        <w:t xml:space="preserve"> </w:t>
      </w:r>
      <w:r w:rsidRPr="002E3212">
        <w:t>lub</w:t>
      </w:r>
      <w:r>
        <w:t xml:space="preserve"> </w:t>
      </w:r>
      <w:r w:rsidRPr="002E3212">
        <w:t>zasadnicze</w:t>
      </w:r>
      <w:r>
        <w:t xml:space="preserve"> </w:t>
      </w:r>
      <w:r w:rsidRPr="002E3212">
        <w:t>branżowe</w:t>
      </w:r>
      <w:r>
        <w:t xml:space="preserve"> </w:t>
      </w:r>
      <w:r w:rsidRPr="002E3212">
        <w:t>oraz:</w:t>
      </w:r>
    </w:p>
    <w:p w14:paraId="7BBC150B" w14:textId="77777777" w:rsidR="00BC09C1" w:rsidRPr="002E3212" w:rsidRDefault="00BC09C1" w:rsidP="00A24E52">
      <w:pPr>
        <w:pStyle w:val="ZLITwPKTzmlitwpktartykuempunktem"/>
      </w:pPr>
      <w:r w:rsidRPr="002E3212">
        <w:t>a)</w:t>
      </w:r>
      <w:r w:rsidRPr="002E3212">
        <w:tab/>
        <w:t>przed</w:t>
      </w:r>
      <w:r>
        <w:t xml:space="preserve"> </w:t>
      </w:r>
      <w:r w:rsidRPr="002E3212">
        <w:t>zatrudnieniem</w:t>
      </w:r>
      <w:r>
        <w:t xml:space="preserve"> </w:t>
      </w:r>
      <w:r w:rsidRPr="002E3212">
        <w:t>jako</w:t>
      </w:r>
      <w:r>
        <w:t xml:space="preserve"> </w:t>
      </w:r>
      <w:r w:rsidRPr="002E3212">
        <w:t>opiekun</w:t>
      </w:r>
      <w:r>
        <w:t xml:space="preserve"> </w:t>
      </w:r>
      <w:r w:rsidRPr="002E3212">
        <w:t>w</w:t>
      </w:r>
      <w:r>
        <w:t xml:space="preserve"> </w:t>
      </w:r>
      <w:r w:rsidRPr="002E3212">
        <w:t>żłobku</w:t>
      </w:r>
      <w:r>
        <w:t xml:space="preserve"> </w:t>
      </w:r>
      <w:r w:rsidRPr="002E3212">
        <w:t>lub</w:t>
      </w:r>
      <w:r>
        <w:t xml:space="preserve"> </w:t>
      </w:r>
      <w:r w:rsidRPr="002E3212">
        <w:t>w</w:t>
      </w:r>
      <w:r>
        <w:t xml:space="preserve"> </w:t>
      </w:r>
      <w:r w:rsidRPr="002E3212">
        <w:t>klubie</w:t>
      </w:r>
      <w:r>
        <w:t xml:space="preserve"> </w:t>
      </w:r>
      <w:r w:rsidRPr="002E3212">
        <w:t>dziecięcym</w:t>
      </w:r>
      <w:r>
        <w:t xml:space="preserve"> </w:t>
      </w:r>
      <w:r w:rsidRPr="002E3212">
        <w:t>odbyła</w:t>
      </w:r>
      <w:r>
        <w:t xml:space="preserve"> </w:t>
      </w:r>
      <w:r w:rsidRPr="002E3212">
        <w:t>310-godzinne</w:t>
      </w:r>
      <w:r>
        <w:t xml:space="preserve"> </w:t>
      </w:r>
      <w:r w:rsidRPr="002E3212">
        <w:t>szkolenie</w:t>
      </w:r>
      <w:r>
        <w:t xml:space="preserve"> </w:t>
      </w:r>
      <w:r w:rsidRPr="002E3212">
        <w:t>wstępne</w:t>
      </w:r>
      <w:r>
        <w:t xml:space="preserve"> </w:t>
      </w:r>
      <w:r w:rsidRPr="002E3212">
        <w:t>lub</w:t>
      </w:r>
    </w:p>
    <w:p w14:paraId="79803254" w14:textId="77777777" w:rsidR="00BC09C1" w:rsidRPr="002E3212" w:rsidRDefault="00BC09C1" w:rsidP="00A24E52">
      <w:pPr>
        <w:pStyle w:val="ZLITwPKTzmlitwpktartykuempunktem"/>
      </w:pPr>
      <w:r w:rsidRPr="002E3212">
        <w:t>b)</w:t>
      </w:r>
      <w:r w:rsidRPr="002E3212">
        <w:tab/>
        <w:t>posiada</w:t>
      </w:r>
      <w:r>
        <w:t xml:space="preserve"> </w:t>
      </w:r>
      <w:r w:rsidRPr="002E3212">
        <w:t>co</w:t>
      </w:r>
      <w:r>
        <w:t xml:space="preserve"> </w:t>
      </w:r>
      <w:r w:rsidRPr="002E3212">
        <w:t>najmniej</w:t>
      </w:r>
      <w:r>
        <w:t xml:space="preserve"> </w:t>
      </w:r>
      <w:r w:rsidRPr="002E3212">
        <w:t>3-letnie</w:t>
      </w:r>
      <w:r>
        <w:t xml:space="preserve"> </w:t>
      </w:r>
      <w:r w:rsidRPr="002E3212">
        <w:t>doświadczenie</w:t>
      </w:r>
      <w:r>
        <w:t xml:space="preserve"> </w:t>
      </w:r>
      <w:r w:rsidRPr="002E3212">
        <w:t>w</w:t>
      </w:r>
      <w:r>
        <w:t xml:space="preserve"> </w:t>
      </w:r>
      <w:r w:rsidRPr="002E3212">
        <w:t>pracy</w:t>
      </w:r>
      <w:r>
        <w:t xml:space="preserve"> </w:t>
      </w:r>
      <w:r w:rsidRPr="002E3212">
        <w:t>z</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r w:rsidRPr="002E3212">
        <w:t>w</w:t>
      </w:r>
      <w:r w:rsidR="00A24E52">
        <w:t> </w:t>
      </w:r>
      <w:r w:rsidRPr="002E3212">
        <w:t>żłobku,</w:t>
      </w:r>
      <w:r>
        <w:t xml:space="preserve"> </w:t>
      </w:r>
      <w:r w:rsidRPr="002E3212">
        <w:t>klubie</w:t>
      </w:r>
      <w:r>
        <w:t xml:space="preserve"> </w:t>
      </w:r>
      <w:r w:rsidRPr="002E3212">
        <w:t>dziecięcym</w:t>
      </w:r>
      <w:r>
        <w:t xml:space="preserve"> </w:t>
      </w:r>
      <w:r w:rsidRPr="002E3212">
        <w:t>lub</w:t>
      </w:r>
      <w:r>
        <w:t xml:space="preserve"> </w:t>
      </w:r>
      <w:r w:rsidRPr="002E3212">
        <w:t>jako</w:t>
      </w:r>
      <w:r>
        <w:t xml:space="preserve"> </w:t>
      </w:r>
      <w:r w:rsidRPr="002E3212">
        <w:t>dzienny</w:t>
      </w:r>
      <w:r>
        <w:t xml:space="preserve"> </w:t>
      </w:r>
      <w:r w:rsidRPr="002E3212">
        <w:t>opiekun</w:t>
      </w:r>
      <w:r>
        <w:t xml:space="preserve"> </w:t>
      </w:r>
      <w:r w:rsidRPr="002E3212">
        <w:t>oraz</w:t>
      </w:r>
      <w:r>
        <w:t xml:space="preserve"> </w:t>
      </w:r>
      <w:r w:rsidRPr="002E3212">
        <w:t>odbyła</w:t>
      </w:r>
      <w:r>
        <w:t xml:space="preserve"> </w:t>
      </w:r>
      <w:r w:rsidRPr="002E3212">
        <w:t>30-godzinne</w:t>
      </w:r>
      <w:r>
        <w:t xml:space="preserve"> </w:t>
      </w:r>
      <w:r w:rsidRPr="002E3212">
        <w:t>szkolenie</w:t>
      </w:r>
      <w:r>
        <w:t xml:space="preserve"> </w:t>
      </w:r>
      <w:r w:rsidRPr="002E3212">
        <w:t>z</w:t>
      </w:r>
      <w:r>
        <w:t xml:space="preserve"> </w:t>
      </w:r>
      <w:r w:rsidRPr="002E3212">
        <w:t>zakresu</w:t>
      </w:r>
      <w:r>
        <w:t xml:space="preserve"> </w:t>
      </w:r>
      <w:r w:rsidRPr="002E3212">
        <w:t>standardów</w:t>
      </w:r>
      <w:r>
        <w:t xml:space="preserve"> </w:t>
      </w:r>
      <w:r w:rsidRPr="002E3212">
        <w:t>opieki</w:t>
      </w:r>
      <w:r>
        <w:t xml:space="preserve"> </w:t>
      </w:r>
      <w:r w:rsidRPr="002E3212">
        <w:t>określonych</w:t>
      </w:r>
      <w:r>
        <w:t xml:space="preserve"> </w:t>
      </w:r>
      <w:r w:rsidRPr="002E3212">
        <w:t>w</w:t>
      </w:r>
      <w:r>
        <w:t xml:space="preserve"> </w:t>
      </w:r>
      <w:r w:rsidRPr="002E3212">
        <w:t>przepisach</w:t>
      </w:r>
      <w:r>
        <w:t xml:space="preserve"> </w:t>
      </w:r>
      <w:r w:rsidRPr="002E3212">
        <w:t>wydanych</w:t>
      </w:r>
      <w:r>
        <w:t xml:space="preserve"> </w:t>
      </w:r>
      <w:r w:rsidRPr="002E3212">
        <w:t>na</w:t>
      </w:r>
      <w:r w:rsidR="00A24E52">
        <w:t> </w:t>
      </w:r>
      <w:r w:rsidRPr="002E3212">
        <w:t>podstawie</w:t>
      </w:r>
      <w:r>
        <w:t xml:space="preserve"> </w:t>
      </w:r>
      <w:r w:rsidRPr="002E3212">
        <w:t>art.</w:t>
      </w:r>
      <w:r>
        <w:t xml:space="preserve"> </w:t>
      </w:r>
      <w:r w:rsidRPr="002E3212">
        <w:t>6c.</w:t>
      </w:r>
    </w:p>
    <w:p w14:paraId="4617B554" w14:textId="77777777" w:rsidR="00BC09C1" w:rsidRPr="006F4BE2" w:rsidRDefault="00BC09C1" w:rsidP="00BC09C1">
      <w:pPr>
        <w:pStyle w:val="ZUSTzmustartykuempunktem"/>
      </w:pPr>
      <w:r>
        <w:t>2</w:t>
      </w:r>
      <w:r w:rsidRPr="006F4BE2">
        <w:t>.</w:t>
      </w:r>
      <w:r>
        <w:t xml:space="preserve"> </w:t>
      </w:r>
      <w:r w:rsidRPr="006F4BE2">
        <w:t>Zakres</w:t>
      </w:r>
      <w:r>
        <w:t xml:space="preserve"> </w:t>
      </w:r>
      <w:r w:rsidRPr="006F4BE2">
        <w:t>80-godzinnego</w:t>
      </w:r>
      <w:r>
        <w:t xml:space="preserve"> </w:t>
      </w:r>
      <w:r w:rsidRPr="006F4BE2">
        <w:t>szkolenia</w:t>
      </w:r>
      <w:r>
        <w:t xml:space="preserve"> </w:t>
      </w:r>
      <w:r w:rsidRPr="006F4BE2">
        <w:t>w</w:t>
      </w:r>
      <w:r>
        <w:t xml:space="preserve"> </w:t>
      </w:r>
      <w:r w:rsidRPr="006F4BE2">
        <w:t>formie</w:t>
      </w:r>
      <w:r>
        <w:t xml:space="preserve"> </w:t>
      </w:r>
      <w:r w:rsidRPr="006F4BE2">
        <w:t>praktyk</w:t>
      </w:r>
      <w:r>
        <w:t xml:space="preserve"> </w:t>
      </w:r>
      <w:r w:rsidRPr="006F4BE2">
        <w:t>zawodowych,</w:t>
      </w:r>
      <w:r>
        <w:t xml:space="preserve"> </w:t>
      </w:r>
      <w:r w:rsidRPr="006F4BE2">
        <w:t>o</w:t>
      </w:r>
      <w:r>
        <w:t xml:space="preserve"> </w:t>
      </w:r>
      <w:r w:rsidRPr="006F4BE2">
        <w:t>którym</w:t>
      </w:r>
      <w:r>
        <w:t xml:space="preserve"> </w:t>
      </w:r>
      <w:r w:rsidRPr="006F4BE2">
        <w:t>mowa</w:t>
      </w:r>
      <w:r>
        <w:t xml:space="preserve"> </w:t>
      </w:r>
      <w:r w:rsidRPr="006F4BE2">
        <w:t>w</w:t>
      </w:r>
      <w:r>
        <w:t xml:space="preserve"> </w:t>
      </w:r>
      <w:r w:rsidRPr="006F4BE2">
        <w:t>ust.</w:t>
      </w:r>
      <w:r>
        <w:t xml:space="preserve"> </w:t>
      </w:r>
      <w:r w:rsidRPr="006F4BE2">
        <w:t>1</w:t>
      </w:r>
      <w:r>
        <w:t xml:space="preserve"> </w:t>
      </w:r>
      <w:r w:rsidRPr="006F4BE2">
        <w:t>pkt</w:t>
      </w:r>
      <w:r>
        <w:t xml:space="preserve"> </w:t>
      </w:r>
      <w:r w:rsidRPr="006F4BE2">
        <w:t>1,</w:t>
      </w:r>
      <w:r>
        <w:t xml:space="preserve"> </w:t>
      </w:r>
      <w:r w:rsidRPr="006F4BE2">
        <w:t>obejmuje</w:t>
      </w:r>
      <w:r>
        <w:t xml:space="preserve"> </w:t>
      </w:r>
      <w:r w:rsidRPr="006F4BE2">
        <w:t>obszary:</w:t>
      </w:r>
    </w:p>
    <w:p w14:paraId="16943840" w14:textId="77777777" w:rsidR="00BC09C1" w:rsidRPr="006F4BE2" w:rsidRDefault="00BC09C1" w:rsidP="00BC09C1">
      <w:pPr>
        <w:pStyle w:val="ZPKTzmpktartykuempunktem"/>
      </w:pPr>
      <w:r w:rsidRPr="006F4BE2">
        <w:t>1)</w:t>
      </w:r>
      <w:r w:rsidRPr="006F4BE2">
        <w:tab/>
        <w:t>pracy</w:t>
      </w:r>
      <w:r>
        <w:t xml:space="preserve"> </w:t>
      </w:r>
      <w:r w:rsidRPr="006F4BE2">
        <w:t>z</w:t>
      </w:r>
      <w:r>
        <w:t xml:space="preserve"> </w:t>
      </w:r>
      <w:r w:rsidRPr="006F4BE2">
        <w:t>dziećmi;</w:t>
      </w:r>
    </w:p>
    <w:p w14:paraId="4F3EB5D5" w14:textId="77777777" w:rsidR="00BC09C1" w:rsidRPr="006F4BE2" w:rsidRDefault="00BC09C1" w:rsidP="00BC09C1">
      <w:pPr>
        <w:pStyle w:val="ZPKTzmpktartykuempunktem"/>
      </w:pPr>
      <w:r w:rsidRPr="006F4BE2">
        <w:t>2)</w:t>
      </w:r>
      <w:r w:rsidRPr="006F4BE2">
        <w:tab/>
        <w:t>współpracy</w:t>
      </w:r>
      <w:r>
        <w:t xml:space="preserve"> </w:t>
      </w:r>
      <w:r w:rsidRPr="006F4BE2">
        <w:t>personelu</w:t>
      </w:r>
      <w:r>
        <w:t xml:space="preserve"> </w:t>
      </w:r>
      <w:r w:rsidRPr="006F4BE2">
        <w:t>z</w:t>
      </w:r>
      <w:r>
        <w:t xml:space="preserve"> </w:t>
      </w:r>
      <w:r w:rsidRPr="006F4BE2">
        <w:t>rodzicami.</w:t>
      </w:r>
    </w:p>
    <w:p w14:paraId="33D28A44" w14:textId="77777777" w:rsidR="00BC09C1" w:rsidRPr="006F4BE2" w:rsidRDefault="00BC09C1" w:rsidP="00BC09C1">
      <w:pPr>
        <w:pStyle w:val="ZUSTzmustartykuempunktem"/>
      </w:pPr>
      <w:r>
        <w:t>3</w:t>
      </w:r>
      <w:r w:rsidRPr="006F4BE2">
        <w:t>.</w:t>
      </w:r>
      <w:r>
        <w:t xml:space="preserve"> </w:t>
      </w:r>
      <w:r w:rsidRPr="006F4BE2">
        <w:t>Zakres</w:t>
      </w:r>
      <w:r>
        <w:t xml:space="preserve"> </w:t>
      </w:r>
      <w:r w:rsidRPr="006F4BE2">
        <w:t>30-godzinnego</w:t>
      </w:r>
      <w:r>
        <w:t xml:space="preserve"> </w:t>
      </w:r>
      <w:r w:rsidRPr="006F4BE2">
        <w:t>szkolenia</w:t>
      </w:r>
      <w:r>
        <w:t xml:space="preserve"> </w:t>
      </w:r>
      <w:r w:rsidRPr="006F4BE2">
        <w:t>z</w:t>
      </w:r>
      <w:r>
        <w:t xml:space="preserve"> </w:t>
      </w:r>
      <w:r w:rsidRPr="006F4BE2">
        <w:t>zakresu</w:t>
      </w:r>
      <w:r>
        <w:t xml:space="preserve"> </w:t>
      </w:r>
      <w:r w:rsidRPr="006F4BE2">
        <w:t>standardów</w:t>
      </w:r>
      <w:r>
        <w:t xml:space="preserve"> </w:t>
      </w:r>
      <w:r w:rsidRPr="006F4BE2">
        <w:t>opieki</w:t>
      </w:r>
      <w:r w:rsidR="00B617FC" w:rsidRPr="00B617FC">
        <w:t xml:space="preserve"> określonych w</w:t>
      </w:r>
      <w:r w:rsidR="00A24E52">
        <w:t> </w:t>
      </w:r>
      <w:r w:rsidR="00B617FC" w:rsidRPr="00B617FC">
        <w:t>przepisach wydanych na podstawie art. 6c</w:t>
      </w:r>
      <w:r w:rsidRPr="006F4BE2">
        <w:t>,</w:t>
      </w:r>
      <w:r>
        <w:t xml:space="preserve"> </w:t>
      </w:r>
      <w:r w:rsidRPr="006F4BE2">
        <w:t>o</w:t>
      </w:r>
      <w:r>
        <w:t xml:space="preserve"> </w:t>
      </w:r>
      <w:r w:rsidRPr="006F4BE2">
        <w:t>którym</w:t>
      </w:r>
      <w:r>
        <w:t xml:space="preserve"> </w:t>
      </w:r>
      <w:r w:rsidRPr="006F4BE2">
        <w:t>mowa</w:t>
      </w:r>
      <w:r>
        <w:t xml:space="preserve"> </w:t>
      </w:r>
      <w:r w:rsidRPr="006F4BE2">
        <w:t>w</w:t>
      </w:r>
      <w:r>
        <w:t xml:space="preserve"> </w:t>
      </w:r>
      <w:r w:rsidRPr="006F4BE2">
        <w:t>ust.</w:t>
      </w:r>
      <w:r>
        <w:t xml:space="preserve"> </w:t>
      </w:r>
      <w:r w:rsidRPr="006F4BE2">
        <w:t>1</w:t>
      </w:r>
      <w:r>
        <w:t xml:space="preserve"> </w:t>
      </w:r>
      <w:r w:rsidRPr="006F4BE2">
        <w:t>pkt</w:t>
      </w:r>
      <w:r>
        <w:t xml:space="preserve"> </w:t>
      </w:r>
      <w:r w:rsidRPr="006F4BE2">
        <w:t>1</w:t>
      </w:r>
      <w:r>
        <w:t xml:space="preserve"> </w:t>
      </w:r>
      <w:r w:rsidRPr="006F4BE2">
        <w:t>i</w:t>
      </w:r>
      <w:r>
        <w:t xml:space="preserve"> </w:t>
      </w:r>
      <w:r w:rsidRPr="006F4BE2">
        <w:t>pkt</w:t>
      </w:r>
      <w:r>
        <w:t xml:space="preserve"> </w:t>
      </w:r>
      <w:r w:rsidRPr="006F4BE2">
        <w:t>2</w:t>
      </w:r>
      <w:r>
        <w:t xml:space="preserve"> </w:t>
      </w:r>
      <w:r w:rsidRPr="006F4BE2">
        <w:t>lit.</w:t>
      </w:r>
      <w:r>
        <w:t xml:space="preserve"> </w:t>
      </w:r>
      <w:r w:rsidRPr="006F4BE2">
        <w:t>b,</w:t>
      </w:r>
      <w:r>
        <w:t xml:space="preserve"> </w:t>
      </w:r>
      <w:r w:rsidRPr="006F4BE2">
        <w:t>obejmuje</w:t>
      </w:r>
      <w:r>
        <w:t xml:space="preserve"> </w:t>
      </w:r>
      <w:r w:rsidRPr="006F4BE2">
        <w:t>obszary:</w:t>
      </w:r>
    </w:p>
    <w:p w14:paraId="2F0F1D09" w14:textId="77777777" w:rsidR="00BC09C1" w:rsidRPr="008D58B8" w:rsidRDefault="00BC09C1" w:rsidP="00BC09C1">
      <w:pPr>
        <w:pStyle w:val="ZPKTzmpktartykuempunktem"/>
      </w:pPr>
      <w:r w:rsidRPr="008D58B8">
        <w:t>1)</w:t>
      </w:r>
      <w:r w:rsidRPr="008D58B8">
        <w:tab/>
        <w:t>pracy</w:t>
      </w:r>
      <w:r>
        <w:t xml:space="preserve"> </w:t>
      </w:r>
      <w:r w:rsidRPr="008D58B8">
        <w:t>z</w:t>
      </w:r>
      <w:r>
        <w:t xml:space="preserve"> </w:t>
      </w:r>
      <w:r w:rsidRPr="008D58B8">
        <w:t>dziećmi;</w:t>
      </w:r>
    </w:p>
    <w:p w14:paraId="71D99CF0" w14:textId="77777777" w:rsidR="00BC09C1" w:rsidRPr="008D58B8" w:rsidRDefault="00BC09C1" w:rsidP="00BC09C1">
      <w:pPr>
        <w:pStyle w:val="ZPKTzmpktartykuempunktem"/>
      </w:pPr>
      <w:r w:rsidRPr="008D58B8">
        <w:t>2)</w:t>
      </w:r>
      <w:r w:rsidRPr="008D58B8">
        <w:tab/>
        <w:t>organizacji</w:t>
      </w:r>
      <w:r>
        <w:t xml:space="preserve"> </w:t>
      </w:r>
      <w:r w:rsidRPr="008D58B8">
        <w:t>pracy</w:t>
      </w:r>
      <w:r>
        <w:t xml:space="preserve"> </w:t>
      </w:r>
      <w:r w:rsidRPr="008D58B8">
        <w:t>personelu;</w:t>
      </w:r>
    </w:p>
    <w:p w14:paraId="446685A5" w14:textId="77777777" w:rsidR="00BC09C1" w:rsidRPr="008D58B8" w:rsidRDefault="00BC09C1" w:rsidP="00BC09C1">
      <w:pPr>
        <w:pStyle w:val="ZPKTzmpktartykuempunktem"/>
      </w:pPr>
      <w:r w:rsidRPr="008D58B8">
        <w:t>3)</w:t>
      </w:r>
      <w:r w:rsidRPr="008D58B8">
        <w:tab/>
        <w:t>współpracy</w:t>
      </w:r>
      <w:r>
        <w:t xml:space="preserve"> </w:t>
      </w:r>
      <w:r w:rsidRPr="008D58B8">
        <w:t>personelu</w:t>
      </w:r>
      <w:r>
        <w:t xml:space="preserve"> </w:t>
      </w:r>
      <w:r w:rsidRPr="008D58B8">
        <w:t>z</w:t>
      </w:r>
      <w:r>
        <w:t xml:space="preserve"> </w:t>
      </w:r>
      <w:r w:rsidRPr="008D58B8">
        <w:t>rodzicami;</w:t>
      </w:r>
    </w:p>
    <w:p w14:paraId="2C21D87E" w14:textId="77777777" w:rsidR="00BC09C1" w:rsidRPr="008D58B8" w:rsidRDefault="00BC09C1" w:rsidP="00BC09C1">
      <w:pPr>
        <w:pStyle w:val="ZPKTzmpktartykuempunktem"/>
      </w:pPr>
      <w:r w:rsidRPr="008D58B8">
        <w:t>4)</w:t>
      </w:r>
      <w:r w:rsidRPr="008D58B8">
        <w:tab/>
        <w:t>monitorowania</w:t>
      </w:r>
      <w:r>
        <w:t xml:space="preserve"> </w:t>
      </w:r>
      <w:r w:rsidRPr="008D58B8">
        <w:t>wdrażania</w:t>
      </w:r>
      <w:r>
        <w:t xml:space="preserve"> </w:t>
      </w:r>
      <w:r w:rsidRPr="008D58B8">
        <w:t>standardów</w:t>
      </w:r>
      <w:r>
        <w:t xml:space="preserve"> </w:t>
      </w:r>
      <w:r w:rsidR="00B617FC">
        <w:t xml:space="preserve">opieki </w:t>
      </w:r>
      <w:r w:rsidR="00B617FC" w:rsidRPr="00B617FC">
        <w:t xml:space="preserve">określonych w przepisach wydanych na podstawie art. 6c </w:t>
      </w:r>
      <w:r w:rsidRPr="008D58B8">
        <w:t>w</w:t>
      </w:r>
      <w:r>
        <w:t xml:space="preserve"> </w:t>
      </w:r>
      <w:r w:rsidRPr="008D58B8">
        <w:t>zakresach,</w:t>
      </w:r>
      <w:r>
        <w:t xml:space="preserve"> </w:t>
      </w:r>
      <w:r w:rsidRPr="008D58B8">
        <w:t>o</w:t>
      </w:r>
      <w:r>
        <w:t xml:space="preserve"> </w:t>
      </w:r>
      <w:r w:rsidRPr="008D58B8">
        <w:t>których</w:t>
      </w:r>
      <w:r>
        <w:t xml:space="preserve"> </w:t>
      </w:r>
      <w:r w:rsidRPr="008D58B8">
        <w:t>mowa</w:t>
      </w:r>
      <w:r>
        <w:t xml:space="preserve"> </w:t>
      </w:r>
      <w:r w:rsidRPr="008D58B8">
        <w:t>w</w:t>
      </w:r>
      <w:r>
        <w:t xml:space="preserve"> </w:t>
      </w:r>
      <w:r w:rsidRPr="008D58B8">
        <w:t>pkt</w:t>
      </w:r>
      <w:r>
        <w:t xml:space="preserve"> </w:t>
      </w:r>
      <w:r w:rsidRPr="008D58B8">
        <w:t>1–3.</w:t>
      </w:r>
    </w:p>
    <w:p w14:paraId="297B338A" w14:textId="77777777" w:rsidR="00BC09C1" w:rsidRPr="006F4BE2" w:rsidRDefault="00BC09C1" w:rsidP="00BC09C1">
      <w:pPr>
        <w:pStyle w:val="ZUSTzmustartykuempunktem"/>
      </w:pPr>
      <w:r>
        <w:t>4</w:t>
      </w:r>
      <w:r w:rsidRPr="006F4BE2">
        <w:t>.</w:t>
      </w:r>
      <w:r>
        <w:t xml:space="preserve"> </w:t>
      </w:r>
      <w:r w:rsidR="001C5585">
        <w:t>S</w:t>
      </w:r>
      <w:r w:rsidRPr="006F4BE2">
        <w:t>zkolenie</w:t>
      </w:r>
      <w:r>
        <w:t xml:space="preserve"> </w:t>
      </w:r>
      <w:r w:rsidRPr="006F4BE2">
        <w:t>wstępne</w:t>
      </w:r>
      <w:r w:rsidR="001C5585">
        <w:t xml:space="preserve"> w wymiarze 310 godzin</w:t>
      </w:r>
      <w:r w:rsidRPr="006F4BE2">
        <w:t>,</w:t>
      </w:r>
      <w:r>
        <w:t xml:space="preserve"> </w:t>
      </w:r>
      <w:r w:rsidRPr="006F4BE2">
        <w:t>o</w:t>
      </w:r>
      <w:r>
        <w:t xml:space="preserve"> </w:t>
      </w:r>
      <w:r w:rsidRPr="006F4BE2">
        <w:t>którym</w:t>
      </w:r>
      <w:r>
        <w:t xml:space="preserve"> </w:t>
      </w:r>
      <w:r w:rsidRPr="006F4BE2">
        <w:t>mowa</w:t>
      </w:r>
      <w:r>
        <w:t xml:space="preserve"> </w:t>
      </w:r>
      <w:r w:rsidRPr="006F4BE2">
        <w:t>w</w:t>
      </w:r>
      <w:r>
        <w:t xml:space="preserve"> </w:t>
      </w:r>
      <w:r w:rsidRPr="006F4BE2">
        <w:t>ust.</w:t>
      </w:r>
      <w:r>
        <w:t xml:space="preserve"> </w:t>
      </w:r>
      <w:r w:rsidRPr="006F4BE2">
        <w:t>1</w:t>
      </w:r>
      <w:r>
        <w:t xml:space="preserve"> </w:t>
      </w:r>
      <w:r w:rsidRPr="006F4BE2">
        <w:t>pkt</w:t>
      </w:r>
      <w:r>
        <w:t xml:space="preserve"> </w:t>
      </w:r>
      <w:r w:rsidRPr="006F4BE2">
        <w:t>2</w:t>
      </w:r>
      <w:r>
        <w:t xml:space="preserve"> </w:t>
      </w:r>
      <w:r w:rsidRPr="006F4BE2">
        <w:t>lit.</w:t>
      </w:r>
      <w:r>
        <w:t xml:space="preserve"> </w:t>
      </w:r>
      <w:r w:rsidRPr="006F4BE2">
        <w:t>a,</w:t>
      </w:r>
      <w:r>
        <w:t xml:space="preserve"> </w:t>
      </w:r>
      <w:r w:rsidRPr="006F4BE2">
        <w:t>dzieli</w:t>
      </w:r>
      <w:r>
        <w:t xml:space="preserve"> </w:t>
      </w:r>
      <w:r w:rsidRPr="006F4BE2">
        <w:t>się</w:t>
      </w:r>
      <w:r>
        <w:t xml:space="preserve"> </w:t>
      </w:r>
      <w:r w:rsidRPr="006F4BE2">
        <w:t>na</w:t>
      </w:r>
      <w:r>
        <w:t xml:space="preserve"> </w:t>
      </w:r>
      <w:r w:rsidRPr="006F4BE2">
        <w:t>etapy:</w:t>
      </w:r>
    </w:p>
    <w:p w14:paraId="7674FFD5" w14:textId="77777777" w:rsidR="00BC09C1" w:rsidRPr="008D58B8" w:rsidRDefault="00BC09C1" w:rsidP="00BC09C1">
      <w:pPr>
        <w:pStyle w:val="ZPKTzmpktartykuempunktem"/>
      </w:pPr>
      <w:r w:rsidRPr="006F4BE2">
        <w:t>1)</w:t>
      </w:r>
      <w:r w:rsidRPr="006F4BE2">
        <w:tab/>
      </w:r>
      <w:r w:rsidRPr="008D58B8">
        <w:t>teoretyczny,</w:t>
      </w:r>
      <w:r>
        <w:t xml:space="preserve"> </w:t>
      </w:r>
      <w:r w:rsidRPr="008D58B8">
        <w:t>którego</w:t>
      </w:r>
      <w:r>
        <w:t xml:space="preserve"> </w:t>
      </w:r>
      <w:r w:rsidRPr="008D58B8">
        <w:t>zakres</w:t>
      </w:r>
      <w:r>
        <w:t xml:space="preserve"> </w:t>
      </w:r>
      <w:r w:rsidRPr="008D58B8">
        <w:t>programowy</w:t>
      </w:r>
      <w:r>
        <w:t xml:space="preserve"> </w:t>
      </w:r>
      <w:r w:rsidRPr="008D58B8">
        <w:t>obejmuje</w:t>
      </w:r>
      <w:r>
        <w:t xml:space="preserve"> </w:t>
      </w:r>
      <w:r w:rsidRPr="008D58B8">
        <w:t>obszary:</w:t>
      </w:r>
      <w:r>
        <w:t xml:space="preserve"> </w:t>
      </w:r>
    </w:p>
    <w:p w14:paraId="01879242" w14:textId="77777777" w:rsidR="00BC09C1" w:rsidRPr="006F4BE2" w:rsidRDefault="00BC09C1" w:rsidP="00A24E52">
      <w:pPr>
        <w:pStyle w:val="ZLITwPKTzmlitwpktartykuempunktem"/>
      </w:pPr>
      <w:r w:rsidRPr="006F4BE2">
        <w:t>a)</w:t>
      </w:r>
      <w:r w:rsidRPr="006F4BE2">
        <w:tab/>
        <w:t>pracy</w:t>
      </w:r>
      <w:r>
        <w:t xml:space="preserve"> </w:t>
      </w:r>
      <w:r w:rsidRPr="006F4BE2">
        <w:t>z</w:t>
      </w:r>
      <w:r>
        <w:t xml:space="preserve"> </w:t>
      </w:r>
      <w:r w:rsidRPr="006F4BE2">
        <w:t>dziećmi,</w:t>
      </w:r>
    </w:p>
    <w:p w14:paraId="49029577" w14:textId="6EE5AF2F" w:rsidR="00BC09C1" w:rsidRPr="006F4BE2" w:rsidRDefault="00BC09C1" w:rsidP="00A24E52">
      <w:pPr>
        <w:pStyle w:val="ZLITwPKTzmlitwpktartykuempunktem"/>
      </w:pPr>
      <w:r w:rsidRPr="006F4BE2">
        <w:t>b)</w:t>
      </w:r>
      <w:r w:rsidR="00BC2F47">
        <w:tab/>
      </w:r>
      <w:r w:rsidRPr="006F4BE2">
        <w:t>współpracy</w:t>
      </w:r>
      <w:r>
        <w:t xml:space="preserve"> </w:t>
      </w:r>
      <w:r w:rsidRPr="006F4BE2">
        <w:t>personelu</w:t>
      </w:r>
      <w:r>
        <w:t xml:space="preserve"> </w:t>
      </w:r>
      <w:r w:rsidRPr="006F4BE2">
        <w:t>z</w:t>
      </w:r>
      <w:r>
        <w:t xml:space="preserve"> </w:t>
      </w:r>
      <w:r w:rsidRPr="006F4BE2">
        <w:t>rodzicami;</w:t>
      </w:r>
    </w:p>
    <w:p w14:paraId="032CC583" w14:textId="77777777" w:rsidR="00BC09C1" w:rsidRPr="008D58B8" w:rsidRDefault="00BC09C1" w:rsidP="00BC09C1">
      <w:pPr>
        <w:pStyle w:val="ZPKTzmpktartykuempunktem"/>
      </w:pPr>
      <w:r w:rsidRPr="006F4BE2">
        <w:t>2</w:t>
      </w:r>
      <w:r w:rsidRPr="008D58B8">
        <w:t>)</w:t>
      </w:r>
      <w:r w:rsidRPr="008D58B8">
        <w:tab/>
        <w:t>szkoleniowy,</w:t>
      </w:r>
      <w:r>
        <w:t xml:space="preserve"> </w:t>
      </w:r>
      <w:r w:rsidRPr="008D58B8">
        <w:t>którego</w:t>
      </w:r>
      <w:r>
        <w:t xml:space="preserve"> </w:t>
      </w:r>
      <w:r w:rsidRPr="008D58B8">
        <w:t>zakres</w:t>
      </w:r>
      <w:r>
        <w:t xml:space="preserve"> </w:t>
      </w:r>
      <w:r w:rsidRPr="008D58B8">
        <w:t>programowy</w:t>
      </w:r>
      <w:r>
        <w:t xml:space="preserve"> </w:t>
      </w:r>
      <w:r w:rsidRPr="008D58B8">
        <w:t>obejmuje</w:t>
      </w:r>
      <w:r>
        <w:t xml:space="preserve"> </w:t>
      </w:r>
      <w:r w:rsidRPr="008D58B8">
        <w:t>obszary:</w:t>
      </w:r>
      <w:r>
        <w:t xml:space="preserve"> </w:t>
      </w:r>
    </w:p>
    <w:p w14:paraId="67A1D1E8" w14:textId="77777777" w:rsidR="00BC09C1" w:rsidRPr="006F4BE2" w:rsidRDefault="00BC09C1" w:rsidP="00A24E52">
      <w:pPr>
        <w:pStyle w:val="ZLITwPKTzmlitwpktartykuempunktem"/>
      </w:pPr>
      <w:r w:rsidRPr="006F4BE2">
        <w:t>a)</w:t>
      </w:r>
      <w:r w:rsidRPr="006F4BE2">
        <w:tab/>
        <w:t>pracy</w:t>
      </w:r>
      <w:r>
        <w:t xml:space="preserve"> </w:t>
      </w:r>
      <w:r w:rsidRPr="006F4BE2">
        <w:t>z</w:t>
      </w:r>
      <w:r>
        <w:t xml:space="preserve"> </w:t>
      </w:r>
      <w:r w:rsidRPr="006F4BE2">
        <w:t>dziećmi,</w:t>
      </w:r>
    </w:p>
    <w:p w14:paraId="45FEAEA3" w14:textId="77777777" w:rsidR="00BC09C1" w:rsidRPr="006F4BE2" w:rsidRDefault="00BC09C1" w:rsidP="00A24E52">
      <w:pPr>
        <w:pStyle w:val="ZLITwPKTzmlitwpktartykuempunktem"/>
      </w:pPr>
      <w:r w:rsidRPr="006F4BE2">
        <w:t>b)</w:t>
      </w:r>
      <w:r w:rsidRPr="006F4BE2">
        <w:tab/>
        <w:t>pracy</w:t>
      </w:r>
      <w:r>
        <w:t xml:space="preserve"> </w:t>
      </w:r>
      <w:r w:rsidRPr="006F4BE2">
        <w:t>personelu,</w:t>
      </w:r>
    </w:p>
    <w:p w14:paraId="567E8FA3" w14:textId="77777777" w:rsidR="00BC09C1" w:rsidRPr="006F4BE2" w:rsidRDefault="00BC09C1" w:rsidP="00A24E52">
      <w:pPr>
        <w:pStyle w:val="ZLITwPKTzmlitwpktartykuempunktem"/>
      </w:pPr>
      <w:r w:rsidRPr="006F4BE2">
        <w:t>c)</w:t>
      </w:r>
      <w:r w:rsidRPr="006F4BE2">
        <w:tab/>
        <w:t>współpracy</w:t>
      </w:r>
      <w:r>
        <w:t xml:space="preserve"> </w:t>
      </w:r>
      <w:r w:rsidRPr="006F4BE2">
        <w:t>personelu</w:t>
      </w:r>
      <w:r>
        <w:t xml:space="preserve"> </w:t>
      </w:r>
      <w:r w:rsidRPr="006F4BE2">
        <w:t>z</w:t>
      </w:r>
      <w:r>
        <w:t xml:space="preserve"> </w:t>
      </w:r>
      <w:r w:rsidRPr="006F4BE2">
        <w:t>rodzicami;</w:t>
      </w:r>
    </w:p>
    <w:p w14:paraId="505933AF" w14:textId="77777777" w:rsidR="00BC09C1" w:rsidRPr="008D58B8" w:rsidRDefault="00BC09C1" w:rsidP="001C5585">
      <w:pPr>
        <w:pStyle w:val="ZPKTzmpktartykuempunktem"/>
      </w:pPr>
      <w:r w:rsidRPr="006F4BE2">
        <w:t>3</w:t>
      </w:r>
      <w:r w:rsidRPr="008D58B8">
        <w:t>)</w:t>
      </w:r>
      <w:r w:rsidRPr="008D58B8">
        <w:tab/>
        <w:t>praktyk</w:t>
      </w:r>
      <w:r>
        <w:t xml:space="preserve"> </w:t>
      </w:r>
      <w:r w:rsidRPr="008D58B8">
        <w:t>zawodowych,</w:t>
      </w:r>
      <w:r>
        <w:t xml:space="preserve"> </w:t>
      </w:r>
      <w:r w:rsidRPr="008D58B8">
        <w:t>którego</w:t>
      </w:r>
      <w:r>
        <w:t xml:space="preserve"> </w:t>
      </w:r>
      <w:r w:rsidRPr="008D58B8">
        <w:t>zakres</w:t>
      </w:r>
      <w:r>
        <w:t xml:space="preserve"> </w:t>
      </w:r>
      <w:r w:rsidRPr="008D58B8">
        <w:t>programowy</w:t>
      </w:r>
      <w:r>
        <w:t xml:space="preserve"> </w:t>
      </w:r>
      <w:r w:rsidRPr="008D58B8">
        <w:t>obejmuje</w:t>
      </w:r>
      <w:r>
        <w:t xml:space="preserve"> </w:t>
      </w:r>
      <w:r w:rsidRPr="008D58B8">
        <w:t>obszary:</w:t>
      </w:r>
      <w:r>
        <w:t xml:space="preserve"> </w:t>
      </w:r>
    </w:p>
    <w:p w14:paraId="0920A7C1" w14:textId="77777777" w:rsidR="00BC09C1" w:rsidRPr="006F4BE2" w:rsidRDefault="00BC09C1" w:rsidP="00A24E52">
      <w:pPr>
        <w:pStyle w:val="ZLITwPKTzmlitwpktartykuempunktem"/>
      </w:pPr>
      <w:r w:rsidRPr="006F4BE2">
        <w:t>a)</w:t>
      </w:r>
      <w:r w:rsidRPr="006F4BE2">
        <w:tab/>
        <w:t>pracy</w:t>
      </w:r>
      <w:r>
        <w:t xml:space="preserve"> </w:t>
      </w:r>
      <w:r w:rsidRPr="006F4BE2">
        <w:t>z</w:t>
      </w:r>
      <w:r>
        <w:t xml:space="preserve"> </w:t>
      </w:r>
      <w:r w:rsidRPr="006F4BE2">
        <w:t>dziećmi,</w:t>
      </w:r>
    </w:p>
    <w:p w14:paraId="44D04F29" w14:textId="77777777" w:rsidR="00BC09C1" w:rsidRPr="006F4BE2" w:rsidRDefault="00BC09C1" w:rsidP="00A24E52">
      <w:pPr>
        <w:pStyle w:val="ZLITwPKTzmlitwpktartykuempunktem"/>
      </w:pPr>
      <w:r w:rsidRPr="006F4BE2">
        <w:t>b)</w:t>
      </w:r>
      <w:r w:rsidRPr="006F4BE2">
        <w:tab/>
        <w:t>współpracy</w:t>
      </w:r>
      <w:r>
        <w:t xml:space="preserve"> </w:t>
      </w:r>
      <w:r w:rsidRPr="006F4BE2">
        <w:t>personelu</w:t>
      </w:r>
      <w:r>
        <w:t xml:space="preserve"> </w:t>
      </w:r>
      <w:r w:rsidRPr="006F4BE2">
        <w:t>z</w:t>
      </w:r>
      <w:r>
        <w:t xml:space="preserve"> </w:t>
      </w:r>
      <w:r w:rsidRPr="006F4BE2">
        <w:t>rodzicami.</w:t>
      </w:r>
    </w:p>
    <w:p w14:paraId="0679ACA4" w14:textId="77777777" w:rsidR="00BC09C1" w:rsidRPr="002E3212" w:rsidRDefault="00BC09C1" w:rsidP="00BC09C1">
      <w:pPr>
        <w:pStyle w:val="ZUSTzmustartykuempunktem"/>
      </w:pPr>
      <w:r>
        <w:t>5</w:t>
      </w:r>
      <w:r w:rsidRPr="002E3212">
        <w:t>.</w:t>
      </w:r>
      <w:r>
        <w:t xml:space="preserve"> </w:t>
      </w:r>
      <w:r w:rsidRPr="002E3212">
        <w:t>Praktyki</w:t>
      </w:r>
      <w:r>
        <w:t xml:space="preserve"> </w:t>
      </w:r>
      <w:r w:rsidRPr="002E3212">
        <w:t>zawodowe,</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ust.</w:t>
      </w:r>
      <w:r>
        <w:t xml:space="preserve"> </w:t>
      </w:r>
      <w:r w:rsidRPr="002E3212">
        <w:t>1,</w:t>
      </w:r>
      <w:r>
        <w:t xml:space="preserve"> </w:t>
      </w:r>
      <w:r w:rsidRPr="002E3212">
        <w:t>mogą</w:t>
      </w:r>
      <w:r>
        <w:t xml:space="preserve"> </w:t>
      </w:r>
      <w:r w:rsidRPr="002E3212">
        <w:t>być</w:t>
      </w:r>
      <w:r>
        <w:t xml:space="preserve"> </w:t>
      </w:r>
      <w:r w:rsidRPr="002E3212">
        <w:t>realizowane:</w:t>
      </w:r>
    </w:p>
    <w:p w14:paraId="04E0D3C4" w14:textId="77777777" w:rsidR="00BC09C1" w:rsidRPr="002E3212" w:rsidRDefault="00BC09C1" w:rsidP="00BC09C1">
      <w:pPr>
        <w:pStyle w:val="ZPKTzmpktartykuempunktem"/>
      </w:pPr>
      <w:r w:rsidRPr="002E3212">
        <w:t>1)</w:t>
      </w:r>
      <w:r w:rsidRPr="002E3212">
        <w:tab/>
        <w:t>w</w:t>
      </w:r>
      <w:r>
        <w:t xml:space="preserve"> </w:t>
      </w:r>
      <w:r w:rsidRPr="002E3212">
        <w:t>żłobkach</w:t>
      </w:r>
      <w:r>
        <w:t xml:space="preserve"> </w:t>
      </w:r>
      <w:r w:rsidRPr="002E3212">
        <w:t>i</w:t>
      </w:r>
      <w:r>
        <w:t xml:space="preserve"> </w:t>
      </w:r>
      <w:r w:rsidRPr="002E3212">
        <w:t>klubach</w:t>
      </w:r>
      <w:r>
        <w:t xml:space="preserve"> </w:t>
      </w:r>
      <w:r w:rsidRPr="002E3212">
        <w:t>dziecięcych</w:t>
      </w:r>
      <w:r>
        <w:t xml:space="preserve"> </w:t>
      </w:r>
      <w:r w:rsidRPr="002E3212">
        <w:t>działających</w:t>
      </w:r>
      <w:r>
        <w:t xml:space="preserve"> </w:t>
      </w:r>
      <w:r w:rsidRPr="002E3212">
        <w:t>nieprzerwanie</w:t>
      </w:r>
      <w:r>
        <w:t xml:space="preserve"> </w:t>
      </w:r>
      <w:r w:rsidRPr="002E3212">
        <w:t>przez</w:t>
      </w:r>
      <w:r>
        <w:t xml:space="preserve"> </w:t>
      </w:r>
      <w:r w:rsidRPr="002E3212">
        <w:t>okres</w:t>
      </w:r>
      <w:r>
        <w:t xml:space="preserve"> </w:t>
      </w:r>
      <w:r w:rsidRPr="002E3212">
        <w:t>co</w:t>
      </w:r>
      <w:r>
        <w:t xml:space="preserve"> </w:t>
      </w:r>
      <w:r w:rsidRPr="002E3212">
        <w:t>najmniej</w:t>
      </w:r>
      <w:r>
        <w:t xml:space="preserve"> </w:t>
      </w:r>
      <w:r w:rsidRPr="002E3212">
        <w:t>1</w:t>
      </w:r>
      <w:r>
        <w:t xml:space="preserve"> </w:t>
      </w:r>
      <w:r w:rsidRPr="002E3212">
        <w:t>roku,</w:t>
      </w:r>
      <w:r>
        <w:t xml:space="preserve"> </w:t>
      </w:r>
      <w:r w:rsidRPr="002E3212">
        <w:t>pod</w:t>
      </w:r>
      <w:r>
        <w:t xml:space="preserve"> </w:t>
      </w:r>
      <w:r w:rsidRPr="002E3212">
        <w:t>kierunkiem</w:t>
      </w:r>
      <w:r>
        <w:t xml:space="preserve"> </w:t>
      </w:r>
      <w:r w:rsidRPr="002E3212">
        <w:t>odpowiednio</w:t>
      </w:r>
      <w:r>
        <w:t xml:space="preserve"> </w:t>
      </w:r>
      <w:r w:rsidRPr="002E3212">
        <w:t>opiekuna</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dyrektora</w:t>
      </w:r>
      <w:r>
        <w:t xml:space="preserve"> </w:t>
      </w:r>
      <w:r w:rsidRPr="002E3212">
        <w:t>żłobka</w:t>
      </w:r>
      <w:r>
        <w:t xml:space="preserve"> </w:t>
      </w:r>
      <w:r w:rsidRPr="002E3212">
        <w:t>lub</w:t>
      </w:r>
      <w:r>
        <w:t xml:space="preserve"> </w:t>
      </w:r>
      <w:r w:rsidRPr="002E3212">
        <w:t>osoby</w:t>
      </w:r>
      <w:r>
        <w:t xml:space="preserve"> </w:t>
      </w:r>
      <w:r w:rsidRPr="002E3212">
        <w:t>kierującej</w:t>
      </w:r>
      <w:r>
        <w:t xml:space="preserve"> </w:t>
      </w:r>
      <w:r w:rsidRPr="002E3212">
        <w:t>pracą</w:t>
      </w:r>
      <w:r>
        <w:t xml:space="preserve"> </w:t>
      </w:r>
      <w:r w:rsidRPr="002E3212">
        <w:t>klubu</w:t>
      </w:r>
      <w:r>
        <w:t xml:space="preserve"> </w:t>
      </w:r>
      <w:r w:rsidRPr="002E3212">
        <w:t>dziecięcego,</w:t>
      </w:r>
      <w:r>
        <w:t xml:space="preserve"> </w:t>
      </w:r>
      <w:r w:rsidRPr="002E3212">
        <w:t>posiadających</w:t>
      </w:r>
      <w:r>
        <w:t xml:space="preserve"> </w:t>
      </w:r>
      <w:r w:rsidRPr="002E3212">
        <w:t>co</w:t>
      </w:r>
      <w:r>
        <w:t xml:space="preserve"> </w:t>
      </w:r>
      <w:r w:rsidRPr="002E3212">
        <w:t>najmniej</w:t>
      </w:r>
      <w:r>
        <w:t xml:space="preserve"> </w:t>
      </w:r>
      <w:r w:rsidRPr="002E3212">
        <w:t>3</w:t>
      </w:r>
      <w:r>
        <w:t xml:space="preserve"> </w:t>
      </w:r>
      <w:r w:rsidRPr="002E3212">
        <w:t>lata</w:t>
      </w:r>
      <w:r>
        <w:t xml:space="preserve"> </w:t>
      </w:r>
      <w:r w:rsidRPr="002E3212">
        <w:t>doświadczenia</w:t>
      </w:r>
      <w:r>
        <w:t xml:space="preserve"> </w:t>
      </w:r>
      <w:r w:rsidRPr="002E3212">
        <w:t>w</w:t>
      </w:r>
      <w:r>
        <w:t xml:space="preserve"> </w:t>
      </w:r>
      <w:r w:rsidRPr="002E3212">
        <w:t>pracy</w:t>
      </w:r>
      <w:r>
        <w:t xml:space="preserve"> </w:t>
      </w:r>
      <w:r w:rsidRPr="002E3212">
        <w:t>z</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p>
    <w:p w14:paraId="4028C4EB" w14:textId="77777777" w:rsidR="00BC09C1" w:rsidRPr="00BC09C1" w:rsidRDefault="00BC09C1" w:rsidP="00BC09C1">
      <w:pPr>
        <w:pStyle w:val="ZPKTzmpktartykuempunktem"/>
      </w:pPr>
      <w:r w:rsidRPr="002E3212">
        <w:t>2)</w:t>
      </w:r>
      <w:r w:rsidRPr="002E3212">
        <w:tab/>
      </w:r>
      <w:r w:rsidR="00367AA0">
        <w:t>w punktach opieki dziennej pod kierunkiem</w:t>
      </w:r>
      <w:r>
        <w:t xml:space="preserve"> </w:t>
      </w:r>
      <w:r w:rsidRPr="002E3212">
        <w:t>dziennego</w:t>
      </w:r>
      <w:r>
        <w:t xml:space="preserve"> </w:t>
      </w:r>
      <w:r w:rsidRPr="002E3212">
        <w:t>opiekuna</w:t>
      </w:r>
      <w:r>
        <w:t xml:space="preserve"> </w:t>
      </w:r>
      <w:r w:rsidRPr="002E3212">
        <w:t>posiadającego</w:t>
      </w:r>
      <w:r>
        <w:t xml:space="preserve"> </w:t>
      </w:r>
      <w:r w:rsidRPr="002E3212">
        <w:t>co</w:t>
      </w:r>
      <w:r>
        <w:t xml:space="preserve"> </w:t>
      </w:r>
      <w:r w:rsidRPr="002E3212">
        <w:t>najmniej</w:t>
      </w:r>
      <w:r>
        <w:t xml:space="preserve"> </w:t>
      </w:r>
      <w:r w:rsidRPr="002E3212">
        <w:t>3</w:t>
      </w:r>
      <w:r>
        <w:t xml:space="preserve"> </w:t>
      </w:r>
      <w:r w:rsidRPr="002E3212">
        <w:t>lata</w:t>
      </w:r>
      <w:r>
        <w:t xml:space="preserve"> </w:t>
      </w:r>
      <w:r w:rsidRPr="002E3212">
        <w:t>doświadczenia</w:t>
      </w:r>
      <w:r>
        <w:t xml:space="preserve"> </w:t>
      </w:r>
      <w:r w:rsidRPr="002E3212">
        <w:t>w</w:t>
      </w:r>
      <w:r>
        <w:t xml:space="preserve"> </w:t>
      </w:r>
      <w:r w:rsidRPr="002E3212">
        <w:t>pracy</w:t>
      </w:r>
      <w:r>
        <w:t xml:space="preserve"> </w:t>
      </w:r>
      <w:r w:rsidRPr="002E3212">
        <w:t>z</w:t>
      </w:r>
      <w:r w:rsidR="00A24E52">
        <w:t>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p>
    <w:p w14:paraId="7717467B" w14:textId="77777777" w:rsidR="00BC09C1" w:rsidRPr="00BC09C1" w:rsidRDefault="00BC09C1" w:rsidP="00BC09C1">
      <w:pPr>
        <w:pStyle w:val="ZUSTzmustartykuempunktem"/>
      </w:pPr>
      <w:r w:rsidRPr="00BC09C1">
        <w:t xml:space="preserve">6. </w:t>
      </w:r>
      <w:r w:rsidRPr="002E3212">
        <w:t>Opiekun</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jest</w:t>
      </w:r>
      <w:r>
        <w:t xml:space="preserve"> </w:t>
      </w:r>
      <w:r w:rsidRPr="002E3212">
        <w:t>obowiązany</w:t>
      </w:r>
      <w:r>
        <w:t xml:space="preserve"> </w:t>
      </w:r>
      <w:r w:rsidRPr="002E3212">
        <w:t>do</w:t>
      </w:r>
      <w:r>
        <w:t xml:space="preserve"> </w:t>
      </w:r>
      <w:r w:rsidRPr="002E3212">
        <w:t>systematycznej</w:t>
      </w:r>
      <w:r>
        <w:t xml:space="preserve"> </w:t>
      </w:r>
      <w:r w:rsidRPr="002E3212">
        <w:t>aktualizacji</w:t>
      </w:r>
      <w:r>
        <w:t xml:space="preserve"> </w:t>
      </w:r>
      <w:r w:rsidRPr="002E3212">
        <w:t>wiedzy</w:t>
      </w:r>
      <w:r>
        <w:t xml:space="preserve"> </w:t>
      </w:r>
      <w:r w:rsidRPr="002E3212">
        <w:t>i</w:t>
      </w:r>
      <w:r>
        <w:t xml:space="preserve"> </w:t>
      </w:r>
      <w:r w:rsidRPr="002E3212">
        <w:t>umiejętności</w:t>
      </w:r>
      <w:r>
        <w:t xml:space="preserve"> </w:t>
      </w:r>
      <w:r w:rsidRPr="002E3212">
        <w:t>w</w:t>
      </w:r>
      <w:r>
        <w:t xml:space="preserve"> </w:t>
      </w:r>
      <w:r w:rsidRPr="002E3212">
        <w:t>zakresie</w:t>
      </w:r>
      <w:r>
        <w:t xml:space="preserve"> </w:t>
      </w:r>
      <w:r w:rsidRPr="002E3212">
        <w:t>usług</w:t>
      </w:r>
      <w:r>
        <w:t xml:space="preserve"> </w:t>
      </w:r>
      <w:r w:rsidRPr="002E3212">
        <w:t>opieki</w:t>
      </w:r>
      <w:r>
        <w:t xml:space="preserve"> </w:t>
      </w:r>
      <w:r w:rsidRPr="002E3212">
        <w:t>i</w:t>
      </w:r>
      <w:r>
        <w:t xml:space="preserve"> </w:t>
      </w:r>
      <w:r w:rsidRPr="002E3212">
        <w:t>wczesnej</w:t>
      </w:r>
      <w:r>
        <w:t xml:space="preserve"> </w:t>
      </w:r>
      <w:r w:rsidRPr="002E3212">
        <w:t>edukacji</w:t>
      </w:r>
      <w:r>
        <w:t xml:space="preserve"> </w:t>
      </w:r>
      <w:r w:rsidRPr="002E3212">
        <w:t>dzieci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r w:rsidRPr="002E3212">
        <w:t>pracy</w:t>
      </w:r>
      <w:r>
        <w:t xml:space="preserve"> </w:t>
      </w:r>
      <w:r w:rsidRPr="002E3212">
        <w:t>z</w:t>
      </w:r>
      <w:r>
        <w:t xml:space="preserve"> </w:t>
      </w:r>
      <w:r w:rsidRPr="002E3212">
        <w:t>dziećmi,</w:t>
      </w:r>
      <w:r>
        <w:t xml:space="preserve"> </w:t>
      </w:r>
      <w:bookmarkStart w:id="16" w:name="_Hlk194390962"/>
      <w:r w:rsidRPr="002E3212">
        <w:t>organizacji</w:t>
      </w:r>
      <w:r>
        <w:t xml:space="preserve"> </w:t>
      </w:r>
      <w:r w:rsidRPr="002E3212">
        <w:t>pracy</w:t>
      </w:r>
      <w:r>
        <w:t xml:space="preserve"> </w:t>
      </w:r>
      <w:r w:rsidRPr="002E3212">
        <w:t>personelu</w:t>
      </w:r>
      <w:bookmarkEnd w:id="16"/>
      <w:r>
        <w:t xml:space="preserve"> </w:t>
      </w:r>
      <w:r w:rsidRPr="002E3212">
        <w:t>oraz</w:t>
      </w:r>
      <w:r>
        <w:t xml:space="preserve"> </w:t>
      </w:r>
      <w:r w:rsidRPr="002E3212">
        <w:t>współpracy</w:t>
      </w:r>
      <w:r>
        <w:t xml:space="preserve"> </w:t>
      </w:r>
      <w:r w:rsidRPr="002E3212">
        <w:t>z</w:t>
      </w:r>
      <w:r>
        <w:t xml:space="preserve"> </w:t>
      </w:r>
      <w:r w:rsidRPr="002E3212">
        <w:t>rodzicami</w:t>
      </w:r>
      <w:r w:rsidR="002F1CD5">
        <w:t>,</w:t>
      </w:r>
      <w:r>
        <w:t xml:space="preserve"> </w:t>
      </w:r>
      <w:r w:rsidRPr="002E3212">
        <w:t>w</w:t>
      </w:r>
      <w:r>
        <w:t xml:space="preserve"> </w:t>
      </w:r>
      <w:r w:rsidRPr="002E3212">
        <w:t>szczególności</w:t>
      </w:r>
      <w:r>
        <w:t xml:space="preserve"> </w:t>
      </w:r>
      <w:r w:rsidRPr="002E3212">
        <w:t>przez</w:t>
      </w:r>
      <w:r>
        <w:t xml:space="preserve"> </w:t>
      </w:r>
      <w:r w:rsidRPr="002E3212">
        <w:t>samokształcenie,</w:t>
      </w:r>
      <w:r>
        <w:t xml:space="preserve"> </w:t>
      </w:r>
      <w:r w:rsidRPr="002E3212">
        <w:t>udział</w:t>
      </w:r>
      <w:r>
        <w:t xml:space="preserve"> </w:t>
      </w:r>
      <w:r w:rsidRPr="002E3212">
        <w:t>w</w:t>
      </w:r>
      <w:r>
        <w:t xml:space="preserve"> </w:t>
      </w:r>
      <w:r w:rsidRPr="002E3212">
        <w:t>szkoleniach</w:t>
      </w:r>
      <w:r>
        <w:t xml:space="preserve"> </w:t>
      </w:r>
      <w:r w:rsidRPr="002E3212">
        <w:t>lub</w:t>
      </w:r>
      <w:r>
        <w:t xml:space="preserve"> </w:t>
      </w:r>
      <w:r w:rsidRPr="002E3212">
        <w:t>wsparcie</w:t>
      </w:r>
      <w:r>
        <w:t xml:space="preserve"> </w:t>
      </w:r>
      <w:r w:rsidRPr="002E3212">
        <w:t>ze</w:t>
      </w:r>
      <w:r>
        <w:t xml:space="preserve"> </w:t>
      </w:r>
      <w:r w:rsidRPr="002E3212">
        <w:t>strony</w:t>
      </w:r>
      <w:r>
        <w:t xml:space="preserve"> </w:t>
      </w:r>
      <w:r w:rsidRPr="002E3212">
        <w:t>podmiotu</w:t>
      </w:r>
      <w:r>
        <w:t xml:space="preserve"> </w:t>
      </w:r>
      <w:r w:rsidRPr="002E3212">
        <w:t>prowadzącego</w:t>
      </w:r>
      <w:r>
        <w:t xml:space="preserve"> </w:t>
      </w:r>
      <w:r w:rsidRPr="002E3212">
        <w:t>odpowiednio</w:t>
      </w:r>
      <w:r>
        <w:t xml:space="preserve"> </w:t>
      </w:r>
      <w:r w:rsidRPr="002E3212">
        <w:t>żłobek</w:t>
      </w:r>
      <w:r>
        <w:t xml:space="preserve"> </w:t>
      </w:r>
      <w:r w:rsidRPr="002E3212">
        <w:t>lub</w:t>
      </w:r>
      <w:r>
        <w:t xml:space="preserve"> </w:t>
      </w:r>
      <w:r w:rsidRPr="002E3212">
        <w:t>klub</w:t>
      </w:r>
      <w:r>
        <w:t xml:space="preserve"> </w:t>
      </w:r>
      <w:r w:rsidRPr="002E3212">
        <w:t>dziecięcy</w:t>
      </w:r>
      <w:r w:rsidRPr="00BC09C1">
        <w:t>.</w:t>
      </w:r>
    </w:p>
    <w:p w14:paraId="52F7D817" w14:textId="77777777" w:rsidR="00BC09C1" w:rsidRPr="00BC09C1" w:rsidRDefault="00BC09C1" w:rsidP="00BC09C1">
      <w:pPr>
        <w:pStyle w:val="ZUSTzmustartykuempunktem"/>
      </w:pPr>
      <w:r>
        <w:t>7</w:t>
      </w:r>
      <w:r w:rsidRPr="002E3212">
        <w:t>.</w:t>
      </w:r>
      <w:r>
        <w:t xml:space="preserve"> </w:t>
      </w:r>
      <w:r w:rsidRPr="002E3212">
        <w:t>Szkolenia,</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ust.</w:t>
      </w:r>
      <w:r>
        <w:t xml:space="preserve"> 6</w:t>
      </w:r>
      <w:r w:rsidRPr="002E3212">
        <w:t>,</w:t>
      </w:r>
      <w:r>
        <w:t xml:space="preserve"> </w:t>
      </w:r>
      <w:r w:rsidRPr="002E3212">
        <w:t>nieodpłatnie</w:t>
      </w:r>
      <w:r>
        <w:t xml:space="preserve"> </w:t>
      </w:r>
      <w:r w:rsidRPr="002E3212">
        <w:t>zapewnia</w:t>
      </w:r>
      <w:r>
        <w:t xml:space="preserve"> </w:t>
      </w:r>
      <w:r w:rsidRPr="002E3212">
        <w:t>podmiot</w:t>
      </w:r>
      <w:r>
        <w:t xml:space="preserve"> </w:t>
      </w:r>
      <w:r w:rsidRPr="002E3212">
        <w:t>prowadzący</w:t>
      </w:r>
      <w:r>
        <w:t xml:space="preserve"> </w:t>
      </w:r>
      <w:r w:rsidRPr="002E3212">
        <w:t>żłobek</w:t>
      </w:r>
      <w:r>
        <w:t xml:space="preserve"> </w:t>
      </w:r>
      <w:r w:rsidRPr="002E3212">
        <w:t>lub</w:t>
      </w:r>
      <w:r>
        <w:t xml:space="preserve"> </w:t>
      </w:r>
      <w:r w:rsidRPr="002E3212">
        <w:t>klub</w:t>
      </w:r>
      <w:r>
        <w:t xml:space="preserve"> </w:t>
      </w:r>
      <w:r w:rsidRPr="002E3212">
        <w:t>dziecięcy.”;</w:t>
      </w:r>
    </w:p>
    <w:bookmarkEnd w:id="14"/>
    <w:p w14:paraId="0929CA7E" w14:textId="77777777" w:rsidR="00BC09C1" w:rsidRPr="00BC09C1" w:rsidRDefault="00BC09C1" w:rsidP="00BC09C1">
      <w:pPr>
        <w:pStyle w:val="PKTpunkt"/>
      </w:pPr>
      <w:r w:rsidRPr="00BC09C1">
        <w:t>1</w:t>
      </w:r>
      <w:r w:rsidR="00917444">
        <w:t>6</w:t>
      </w:r>
      <w:r w:rsidRPr="00BC09C1">
        <w:t>)</w:t>
      </w:r>
      <w:r w:rsidRPr="00BC09C1">
        <w:tab/>
        <w:t>art. 18 otrzymuje brzmienie:</w:t>
      </w:r>
    </w:p>
    <w:p w14:paraId="2349F8F9" w14:textId="77777777" w:rsidR="00BC09C1" w:rsidRPr="002E3212" w:rsidRDefault="00BC09C1" w:rsidP="0047323E">
      <w:pPr>
        <w:pStyle w:val="ZARTzmartartykuempunktem"/>
      </w:pPr>
      <w:bookmarkStart w:id="17" w:name="_Hlk214872870"/>
      <w:bookmarkStart w:id="18" w:name="_Hlk214885414"/>
      <w:r w:rsidRPr="002E3212">
        <w:t>„</w:t>
      </w:r>
      <w:r w:rsidR="00271452">
        <w:t xml:space="preserve">Art. </w:t>
      </w:r>
      <w:r w:rsidRPr="002E3212">
        <w:t>1</w:t>
      </w:r>
      <w:r w:rsidR="00271452">
        <w:t>8</w:t>
      </w:r>
      <w:r w:rsidRPr="002E3212">
        <w:t>.</w:t>
      </w:r>
      <w:r>
        <w:t xml:space="preserve"> </w:t>
      </w:r>
      <w:r w:rsidR="00B11228">
        <w:t xml:space="preserve">1. </w:t>
      </w:r>
      <w:r w:rsidRPr="002E3212">
        <w:t>Dyrektorem</w:t>
      </w:r>
      <w:r>
        <w:t xml:space="preserve"> </w:t>
      </w:r>
      <w:r w:rsidRPr="002E3212">
        <w:t>żłobka,</w:t>
      </w:r>
      <w:r>
        <w:t xml:space="preserve"> </w:t>
      </w:r>
      <w:r w:rsidRPr="002E3212">
        <w:t>osobą</w:t>
      </w:r>
      <w:r>
        <w:t xml:space="preserve"> </w:t>
      </w:r>
      <w:r w:rsidRPr="002E3212">
        <w:t>kierującą</w:t>
      </w:r>
      <w:r>
        <w:t xml:space="preserve"> </w:t>
      </w:r>
      <w:r w:rsidRPr="002E3212">
        <w:t>pracą</w:t>
      </w:r>
      <w:r>
        <w:t xml:space="preserve"> </w:t>
      </w:r>
      <w:r w:rsidRPr="002E3212">
        <w:t>klubu</w:t>
      </w:r>
      <w:r>
        <w:t xml:space="preserve"> </w:t>
      </w:r>
      <w:r w:rsidRPr="002E3212">
        <w:t>dziecięcego</w:t>
      </w:r>
      <w:r>
        <w:t xml:space="preserve"> </w:t>
      </w:r>
      <w:r w:rsidRPr="002E3212">
        <w:t>oraz</w:t>
      </w:r>
      <w:r>
        <w:t xml:space="preserve"> </w:t>
      </w:r>
      <w:r w:rsidRPr="002E3212">
        <w:t>osobą,</w:t>
      </w:r>
      <w:r>
        <w:t xml:space="preserve"> </w:t>
      </w:r>
      <w:r w:rsidRPr="002E3212">
        <w:t>o</w:t>
      </w:r>
      <w:r>
        <w:t xml:space="preserve"> </w:t>
      </w:r>
      <w:r w:rsidRPr="002E3212">
        <w:t>której</w:t>
      </w:r>
      <w:r>
        <w:t xml:space="preserve"> </w:t>
      </w:r>
      <w:r w:rsidRPr="002E3212">
        <w:t>mowa</w:t>
      </w:r>
      <w:r>
        <w:t xml:space="preserve"> </w:t>
      </w:r>
      <w:r w:rsidRPr="002E3212">
        <w:t>w</w:t>
      </w:r>
      <w:r>
        <w:t xml:space="preserve"> </w:t>
      </w:r>
      <w:r w:rsidRPr="002E3212">
        <w:t>art.</w:t>
      </w:r>
      <w:r>
        <w:t xml:space="preserve"> </w:t>
      </w:r>
      <w:r w:rsidRPr="002E3212">
        <w:t>8</w:t>
      </w:r>
      <w:r>
        <w:t xml:space="preserve"> </w:t>
      </w:r>
      <w:r w:rsidRPr="002E3212">
        <w:t>ust.</w:t>
      </w:r>
      <w:r>
        <w:t xml:space="preserve"> </w:t>
      </w:r>
      <w:r w:rsidRPr="002E3212">
        <w:t>1</w:t>
      </w:r>
      <w:r>
        <w:t xml:space="preserve"> </w:t>
      </w:r>
      <w:r w:rsidRPr="002E3212">
        <w:t>pkt</w:t>
      </w:r>
      <w:r>
        <w:t xml:space="preserve"> </w:t>
      </w:r>
      <w:r w:rsidRPr="002E3212">
        <w:t>2,</w:t>
      </w:r>
      <w:r>
        <w:t xml:space="preserve"> </w:t>
      </w:r>
      <w:r w:rsidRPr="002E3212">
        <w:t>opiekunem,</w:t>
      </w:r>
      <w:r>
        <w:t xml:space="preserve"> </w:t>
      </w:r>
      <w:r w:rsidRPr="002E3212">
        <w:t>pielęgniarką,</w:t>
      </w:r>
      <w:r>
        <w:t xml:space="preserve"> </w:t>
      </w:r>
      <w:r w:rsidRPr="002E3212">
        <w:t>położną,</w:t>
      </w:r>
      <w:r>
        <w:t xml:space="preserve"> </w:t>
      </w:r>
      <w:r w:rsidRPr="002E3212">
        <w:t>wolontariuszem</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lub</w:t>
      </w:r>
      <w:r>
        <w:t xml:space="preserve"> </w:t>
      </w:r>
      <w:r w:rsidRPr="002E3212">
        <w:t>inną</w:t>
      </w:r>
      <w:r>
        <w:t xml:space="preserve"> </w:t>
      </w:r>
      <w:r w:rsidRPr="002E3212">
        <w:t>osobą</w:t>
      </w:r>
      <w:r>
        <w:t xml:space="preserve"> </w:t>
      </w:r>
      <w:r w:rsidRPr="002E3212">
        <w:t>zatrudnioną</w:t>
      </w:r>
      <w:r>
        <w:t xml:space="preserve"> </w:t>
      </w:r>
      <w:r w:rsidRPr="002E3212">
        <w:t>do</w:t>
      </w:r>
      <w:r w:rsidR="00A24E52">
        <w:t> </w:t>
      </w:r>
      <w:r w:rsidRPr="002E3212">
        <w:t>wykonywania</w:t>
      </w:r>
      <w:r>
        <w:t xml:space="preserve"> </w:t>
      </w:r>
      <w:r w:rsidRPr="002E3212">
        <w:t>pracy</w:t>
      </w:r>
      <w:r>
        <w:t xml:space="preserve"> </w:t>
      </w:r>
      <w:r w:rsidRPr="002E3212">
        <w:t>lub</w:t>
      </w:r>
      <w:r>
        <w:t xml:space="preserve"> </w:t>
      </w:r>
      <w:r w:rsidRPr="002E3212">
        <w:t>świadczenia</w:t>
      </w:r>
      <w:r>
        <w:t xml:space="preserve"> </w:t>
      </w:r>
      <w:r w:rsidRPr="002E3212">
        <w:t>usług</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może</w:t>
      </w:r>
      <w:r>
        <w:t xml:space="preserve"> </w:t>
      </w:r>
      <w:r w:rsidRPr="002E3212">
        <w:t>być</w:t>
      </w:r>
      <w:r>
        <w:t xml:space="preserve"> </w:t>
      </w:r>
      <w:r w:rsidRPr="002E3212">
        <w:t>osoba,</w:t>
      </w:r>
      <w:r>
        <w:t xml:space="preserve"> </w:t>
      </w:r>
      <w:r w:rsidRPr="002E3212">
        <w:t>która:</w:t>
      </w:r>
    </w:p>
    <w:bookmarkEnd w:id="17"/>
    <w:p w14:paraId="67E140F2" w14:textId="77777777" w:rsidR="00BC09C1" w:rsidRPr="002E3212" w:rsidRDefault="00BC09C1" w:rsidP="00BC09C1">
      <w:pPr>
        <w:pStyle w:val="ZPKTzmpktartykuempunktem"/>
      </w:pPr>
      <w:r w:rsidRPr="002E3212">
        <w:t>1)</w:t>
      </w:r>
      <w:r w:rsidRPr="002E3212">
        <w:tab/>
        <w:t>daje</w:t>
      </w:r>
      <w:r>
        <w:t xml:space="preserve"> </w:t>
      </w:r>
      <w:r w:rsidRPr="002E3212">
        <w:t>rękojmię</w:t>
      </w:r>
      <w:r>
        <w:t xml:space="preserve"> </w:t>
      </w:r>
      <w:r w:rsidRPr="002E3212">
        <w:t>należytego</w:t>
      </w:r>
      <w:r>
        <w:t xml:space="preserve"> </w:t>
      </w:r>
      <w:r w:rsidRPr="002E3212">
        <w:t>sprawowania</w:t>
      </w:r>
      <w:r>
        <w:t xml:space="preserve"> </w:t>
      </w:r>
      <w:r w:rsidRPr="002E3212">
        <w:t>opieki</w:t>
      </w:r>
      <w:r>
        <w:t xml:space="preserve"> </w:t>
      </w:r>
      <w:r w:rsidRPr="002E3212">
        <w:t>nad</w:t>
      </w:r>
      <w:r>
        <w:t xml:space="preserve"> </w:t>
      </w:r>
      <w:r w:rsidRPr="002E3212">
        <w:t>dziećmi;</w:t>
      </w:r>
    </w:p>
    <w:p w14:paraId="4785719C" w14:textId="77777777" w:rsidR="00BC09C1" w:rsidRPr="002E3212" w:rsidRDefault="00BC09C1" w:rsidP="00BC09C1">
      <w:pPr>
        <w:pStyle w:val="ZPKTzmpktartykuempunktem"/>
      </w:pPr>
      <w:r w:rsidRPr="002E3212">
        <w:t>2)</w:t>
      </w:r>
      <w:r w:rsidRPr="002E3212">
        <w:tab/>
        <w:t>nie</w:t>
      </w:r>
      <w:r>
        <w:t xml:space="preserve"> </w:t>
      </w:r>
      <w:r w:rsidRPr="002E3212">
        <w:t>jest</w:t>
      </w:r>
      <w:r>
        <w:t xml:space="preserve"> </w:t>
      </w:r>
      <w:r w:rsidRPr="002E3212">
        <w:t>i</w:t>
      </w:r>
      <w:r>
        <w:t xml:space="preserve"> </w:t>
      </w:r>
      <w:r w:rsidRPr="002E3212">
        <w:t>nie</w:t>
      </w:r>
      <w:r>
        <w:t xml:space="preserve"> </w:t>
      </w:r>
      <w:r w:rsidRPr="002E3212">
        <w:t>była</w:t>
      </w:r>
      <w:r>
        <w:t xml:space="preserve"> </w:t>
      </w:r>
      <w:r w:rsidRPr="002E3212">
        <w:t>pozbawiona</w:t>
      </w:r>
      <w:r>
        <w:t xml:space="preserve"> </w:t>
      </w:r>
      <w:r w:rsidRPr="002E3212">
        <w:t>władzy</w:t>
      </w:r>
      <w:r>
        <w:t xml:space="preserve"> </w:t>
      </w:r>
      <w:r w:rsidRPr="002E3212">
        <w:t>rodzicielskiej</w:t>
      </w:r>
      <w:r>
        <w:t xml:space="preserve"> </w:t>
      </w:r>
      <w:r w:rsidRPr="002E3212">
        <w:t>oraz</w:t>
      </w:r>
      <w:r>
        <w:t xml:space="preserve"> </w:t>
      </w:r>
      <w:r w:rsidRPr="002E3212">
        <w:t>władza</w:t>
      </w:r>
      <w:r>
        <w:t xml:space="preserve"> </w:t>
      </w:r>
      <w:r w:rsidRPr="002E3212">
        <w:t>rodzicielska</w:t>
      </w:r>
      <w:r>
        <w:t xml:space="preserve"> </w:t>
      </w:r>
      <w:r w:rsidRPr="002E3212">
        <w:t>nie</w:t>
      </w:r>
      <w:r>
        <w:t xml:space="preserve"> </w:t>
      </w:r>
      <w:r w:rsidRPr="002E3212">
        <w:t>została</w:t>
      </w:r>
      <w:r>
        <w:t xml:space="preserve"> </w:t>
      </w:r>
      <w:r w:rsidRPr="002E3212">
        <w:t>jej</w:t>
      </w:r>
      <w:r>
        <w:t xml:space="preserve"> </w:t>
      </w:r>
      <w:r w:rsidRPr="002E3212">
        <w:t>zawieszona</w:t>
      </w:r>
      <w:r>
        <w:t xml:space="preserve"> </w:t>
      </w:r>
      <w:r w:rsidRPr="002E3212">
        <w:t>ani</w:t>
      </w:r>
      <w:r>
        <w:t xml:space="preserve"> </w:t>
      </w:r>
      <w:r w:rsidRPr="002E3212">
        <w:t>ograniczona;</w:t>
      </w:r>
    </w:p>
    <w:p w14:paraId="65644483" w14:textId="77777777" w:rsidR="00BC09C1" w:rsidRPr="002E3212" w:rsidRDefault="00BC09C1" w:rsidP="00BC09C1">
      <w:pPr>
        <w:pStyle w:val="ZPKTzmpktartykuempunktem"/>
      </w:pPr>
      <w:r w:rsidRPr="002E3212">
        <w:t>3)</w:t>
      </w:r>
      <w:r w:rsidRPr="002E3212">
        <w:tab/>
        <w:t>wypełnia</w:t>
      </w:r>
      <w:r>
        <w:t xml:space="preserve"> </w:t>
      </w:r>
      <w:r w:rsidRPr="002E3212">
        <w:t>obowiązek</w:t>
      </w:r>
      <w:r>
        <w:t xml:space="preserve"> </w:t>
      </w:r>
      <w:r w:rsidRPr="002E3212">
        <w:t>alimentacyjny,</w:t>
      </w:r>
      <w:r>
        <w:t xml:space="preserve"> </w:t>
      </w:r>
      <w:r w:rsidRPr="002E3212">
        <w:t>w</w:t>
      </w:r>
      <w:r>
        <w:t xml:space="preserve"> </w:t>
      </w:r>
      <w:r w:rsidRPr="002E3212">
        <w:t>przypadku</w:t>
      </w:r>
      <w:r>
        <w:t xml:space="preserve"> </w:t>
      </w:r>
      <w:r w:rsidRPr="002E3212">
        <w:t>gdy</w:t>
      </w:r>
      <w:r>
        <w:t xml:space="preserve"> </w:t>
      </w:r>
      <w:r w:rsidRPr="002E3212">
        <w:t>taki</w:t>
      </w:r>
      <w:r>
        <w:t xml:space="preserve"> </w:t>
      </w:r>
      <w:r w:rsidRPr="002E3212">
        <w:t>obowiązek</w:t>
      </w:r>
      <w:r>
        <w:t xml:space="preserve"> </w:t>
      </w:r>
      <w:r w:rsidRPr="002E3212">
        <w:t>został</w:t>
      </w:r>
      <w:r>
        <w:t xml:space="preserve"> </w:t>
      </w:r>
      <w:r w:rsidRPr="002E3212">
        <w:t>nałożony</w:t>
      </w:r>
      <w:r>
        <w:t xml:space="preserve"> </w:t>
      </w:r>
      <w:r w:rsidRPr="002E3212">
        <w:t>na</w:t>
      </w:r>
      <w:r>
        <w:t xml:space="preserve"> </w:t>
      </w:r>
      <w:r w:rsidRPr="002E3212">
        <w:t>podstawie</w:t>
      </w:r>
      <w:r>
        <w:t xml:space="preserve"> </w:t>
      </w:r>
      <w:r w:rsidRPr="002E3212">
        <w:t>tytułu</w:t>
      </w:r>
      <w:r>
        <w:t xml:space="preserve"> </w:t>
      </w:r>
      <w:r w:rsidRPr="002E3212">
        <w:t>wykonawczego</w:t>
      </w:r>
      <w:r>
        <w:t xml:space="preserve"> </w:t>
      </w:r>
      <w:r w:rsidRPr="002E3212">
        <w:t>pochodzącego</w:t>
      </w:r>
      <w:r>
        <w:t xml:space="preserve"> </w:t>
      </w:r>
      <w:r w:rsidRPr="002E3212">
        <w:t>lub</w:t>
      </w:r>
      <w:r>
        <w:t xml:space="preserve"> </w:t>
      </w:r>
      <w:r w:rsidRPr="002E3212">
        <w:t>zatwierdzonego</w:t>
      </w:r>
      <w:r>
        <w:t xml:space="preserve"> </w:t>
      </w:r>
      <w:r w:rsidRPr="002E3212">
        <w:t>przez</w:t>
      </w:r>
      <w:r>
        <w:t xml:space="preserve"> </w:t>
      </w:r>
      <w:r w:rsidRPr="002E3212">
        <w:t>sąd;</w:t>
      </w:r>
    </w:p>
    <w:p w14:paraId="52A5436F" w14:textId="77777777" w:rsidR="00BC09C1" w:rsidRPr="002E3212" w:rsidRDefault="00BC09C1" w:rsidP="00BC09C1">
      <w:pPr>
        <w:pStyle w:val="ZPKTzmpktartykuempunktem"/>
      </w:pPr>
      <w:r w:rsidRPr="002E3212">
        <w:t>4)</w:t>
      </w:r>
      <w:r w:rsidRPr="002E3212">
        <w:tab/>
        <w:t>nie</w:t>
      </w:r>
      <w:r>
        <w:t xml:space="preserve"> </w:t>
      </w:r>
      <w:r w:rsidRPr="002E3212">
        <w:t>została</w:t>
      </w:r>
      <w:r>
        <w:t xml:space="preserve"> </w:t>
      </w:r>
      <w:r w:rsidRPr="002E3212">
        <w:t>skazana</w:t>
      </w:r>
      <w:r>
        <w:t xml:space="preserve"> </w:t>
      </w:r>
      <w:r w:rsidRPr="002E3212">
        <w:t>prawomocnym</w:t>
      </w:r>
      <w:r>
        <w:t xml:space="preserve"> </w:t>
      </w:r>
      <w:r w:rsidRPr="002E3212">
        <w:t>wyrokiem</w:t>
      </w:r>
      <w:r>
        <w:t xml:space="preserve"> </w:t>
      </w:r>
      <w:r w:rsidRPr="002E3212">
        <w:t>za</w:t>
      </w:r>
      <w:r>
        <w:t xml:space="preserve"> </w:t>
      </w:r>
      <w:r w:rsidRPr="002E3212">
        <w:t>przestępstwo</w:t>
      </w:r>
      <w:r>
        <w:t xml:space="preserve"> </w:t>
      </w:r>
      <w:r w:rsidRPr="002E3212">
        <w:t>umyślne;</w:t>
      </w:r>
    </w:p>
    <w:p w14:paraId="2918DE1B" w14:textId="77777777" w:rsidR="00BC09C1" w:rsidRPr="002E3212" w:rsidRDefault="00BC09C1" w:rsidP="00BC09C1">
      <w:pPr>
        <w:pStyle w:val="ZPKTzmpktartykuempunktem"/>
      </w:pPr>
      <w:r w:rsidRPr="002E3212">
        <w:t>5)</w:t>
      </w:r>
      <w:r w:rsidRPr="002E3212">
        <w:tab/>
        <w:t>nie</w:t>
      </w:r>
      <w:r>
        <w:t xml:space="preserve"> </w:t>
      </w:r>
      <w:r w:rsidRPr="002E3212">
        <w:t>figuruje</w:t>
      </w:r>
      <w:r>
        <w:t xml:space="preserve"> </w:t>
      </w:r>
      <w:r w:rsidRPr="002E3212">
        <w:t>w</w:t>
      </w:r>
      <w:r>
        <w:t xml:space="preserve"> </w:t>
      </w:r>
      <w:r w:rsidRPr="002E3212">
        <w:t>bazie</w:t>
      </w:r>
      <w:r>
        <w:t xml:space="preserve"> </w:t>
      </w:r>
      <w:r w:rsidRPr="002E3212">
        <w:t>danych</w:t>
      </w:r>
      <w:r>
        <w:t xml:space="preserve"> </w:t>
      </w:r>
      <w:r w:rsidRPr="002E3212">
        <w:t>Rejestru</w:t>
      </w:r>
      <w:r>
        <w:t xml:space="preserve"> </w:t>
      </w:r>
      <w:r w:rsidRPr="002E3212">
        <w:t>Sprawców</w:t>
      </w:r>
      <w:r>
        <w:t xml:space="preserve"> </w:t>
      </w:r>
      <w:r w:rsidRPr="002E3212">
        <w:t>Przestępstw</w:t>
      </w:r>
      <w:r>
        <w:t xml:space="preserve"> </w:t>
      </w:r>
      <w:r w:rsidRPr="002E3212">
        <w:t>na</w:t>
      </w:r>
      <w:r>
        <w:t xml:space="preserve"> </w:t>
      </w:r>
      <w:r w:rsidRPr="002E3212">
        <w:t>Tle</w:t>
      </w:r>
      <w:r>
        <w:t xml:space="preserve"> </w:t>
      </w:r>
      <w:r w:rsidRPr="002E3212">
        <w:t>Seksualnym</w:t>
      </w:r>
      <w:r>
        <w:t xml:space="preserve"> </w:t>
      </w:r>
      <w:r w:rsidRPr="002E3212">
        <w:t>z</w:t>
      </w:r>
      <w:r w:rsidR="00A24E52">
        <w:t> </w:t>
      </w:r>
      <w:r w:rsidRPr="002E3212">
        <w:t>dostępem</w:t>
      </w:r>
      <w:r>
        <w:t xml:space="preserve"> </w:t>
      </w:r>
      <w:r w:rsidRPr="002E3212">
        <w:t>ograniczonym</w:t>
      </w:r>
      <w:r>
        <w:t xml:space="preserve"> </w:t>
      </w:r>
      <w:r w:rsidRPr="002E3212">
        <w:t>lub</w:t>
      </w:r>
      <w:r>
        <w:t xml:space="preserve"> </w:t>
      </w:r>
      <w:r w:rsidRPr="002E3212">
        <w:t>w</w:t>
      </w:r>
      <w:r>
        <w:t xml:space="preserve"> </w:t>
      </w:r>
      <w:r w:rsidRPr="002E3212">
        <w:t>bazie</w:t>
      </w:r>
      <w:r>
        <w:t xml:space="preserve"> </w:t>
      </w:r>
      <w:r w:rsidRPr="002E3212">
        <w:t>danych</w:t>
      </w:r>
      <w:r>
        <w:t xml:space="preserve"> </w:t>
      </w:r>
      <w:r w:rsidRPr="002E3212">
        <w:t>Rejestru</w:t>
      </w:r>
      <w:r>
        <w:t xml:space="preserve"> </w:t>
      </w:r>
      <w:r w:rsidRPr="002E3212">
        <w:t>osób,</w:t>
      </w:r>
      <w:r>
        <w:t xml:space="preserve"> </w:t>
      </w:r>
      <w:r w:rsidRPr="002E3212">
        <w:t>w</w:t>
      </w:r>
      <w:r>
        <w:t xml:space="preserve"> </w:t>
      </w:r>
      <w:r w:rsidRPr="002E3212">
        <w:t>stosunku</w:t>
      </w:r>
      <w:r>
        <w:t xml:space="preserve"> </w:t>
      </w:r>
      <w:r w:rsidRPr="002E3212">
        <w:t>do</w:t>
      </w:r>
      <w:r>
        <w:t xml:space="preserve"> </w:t>
      </w:r>
      <w:r w:rsidRPr="002E3212">
        <w:t>których</w:t>
      </w:r>
      <w:r>
        <w:t xml:space="preserve"> </w:t>
      </w:r>
      <w:r w:rsidRPr="002E3212">
        <w:t>Państwowa</w:t>
      </w:r>
      <w:r>
        <w:t xml:space="preserve"> </w:t>
      </w:r>
      <w:r w:rsidRPr="002E3212">
        <w:t>Komisja</w:t>
      </w:r>
      <w:r>
        <w:t xml:space="preserve"> </w:t>
      </w:r>
      <w:r w:rsidRPr="002E3212">
        <w:t>do</w:t>
      </w:r>
      <w:r>
        <w:t xml:space="preserve"> </w:t>
      </w:r>
      <w:r w:rsidRPr="002E3212">
        <w:t>spraw</w:t>
      </w:r>
      <w:r>
        <w:t xml:space="preserve"> </w:t>
      </w:r>
      <w:r w:rsidRPr="002E3212">
        <w:t>przeciwdziałania</w:t>
      </w:r>
      <w:r>
        <w:t xml:space="preserve"> </w:t>
      </w:r>
      <w:r w:rsidRPr="002E3212">
        <w:t>wykorzystaniu</w:t>
      </w:r>
      <w:r>
        <w:t xml:space="preserve"> </w:t>
      </w:r>
      <w:r w:rsidRPr="002E3212">
        <w:t>seksualnemu</w:t>
      </w:r>
      <w:r>
        <w:t xml:space="preserve"> </w:t>
      </w:r>
      <w:r w:rsidRPr="002E3212">
        <w:t>małoletnich</w:t>
      </w:r>
      <w:r>
        <w:t xml:space="preserve"> </w:t>
      </w:r>
      <w:r w:rsidRPr="002E3212">
        <w:t>poniżej</w:t>
      </w:r>
      <w:r>
        <w:t xml:space="preserve"> </w:t>
      </w:r>
      <w:r w:rsidRPr="002E3212">
        <w:t>lat</w:t>
      </w:r>
      <w:r>
        <w:t xml:space="preserve"> </w:t>
      </w:r>
      <w:r w:rsidRPr="002E3212">
        <w:t>15</w:t>
      </w:r>
      <w:r>
        <w:t xml:space="preserve"> </w:t>
      </w:r>
      <w:r w:rsidRPr="002E3212">
        <w:t>wydała</w:t>
      </w:r>
      <w:r>
        <w:t xml:space="preserve"> </w:t>
      </w:r>
      <w:r w:rsidRPr="002E3212">
        <w:t>postanowienie</w:t>
      </w:r>
      <w:r>
        <w:t xml:space="preserve"> </w:t>
      </w:r>
      <w:r w:rsidRPr="002E3212">
        <w:t>o</w:t>
      </w:r>
      <w:r>
        <w:t xml:space="preserve"> </w:t>
      </w:r>
      <w:r w:rsidRPr="002E3212">
        <w:t>wpisie</w:t>
      </w:r>
      <w:r w:rsidR="00CF1780">
        <w:t xml:space="preserve"> w</w:t>
      </w:r>
      <w:r>
        <w:t xml:space="preserve"> </w:t>
      </w:r>
      <w:r w:rsidR="00E92BD6">
        <w:t>R</w:t>
      </w:r>
      <w:r w:rsidRPr="002E3212">
        <w:t>ejestrze.</w:t>
      </w:r>
    </w:p>
    <w:bookmarkEnd w:id="18"/>
    <w:p w14:paraId="3A0D710C" w14:textId="0C5F6A52" w:rsidR="00BC09C1" w:rsidRPr="002E3212" w:rsidRDefault="00BC09C1" w:rsidP="00BC09C1">
      <w:pPr>
        <w:pStyle w:val="ZUSTzmustartykuempunktem"/>
      </w:pPr>
      <w:r w:rsidRPr="002E3212">
        <w:t>2.</w:t>
      </w:r>
      <w:r>
        <w:t xml:space="preserve"> </w:t>
      </w:r>
      <w:r w:rsidRPr="002E3212">
        <w:t>Osoby,</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ust.</w:t>
      </w:r>
      <w:r>
        <w:t xml:space="preserve"> </w:t>
      </w:r>
      <w:r w:rsidRPr="002E3212">
        <w:t>1,</w:t>
      </w:r>
      <w:r>
        <w:t xml:space="preserve"> </w:t>
      </w:r>
      <w:r w:rsidRPr="002E3212">
        <w:t>przed</w:t>
      </w:r>
      <w:r>
        <w:t xml:space="preserve"> </w:t>
      </w:r>
      <w:r w:rsidRPr="002E3212">
        <w:t>podjęciem</w:t>
      </w:r>
      <w:r>
        <w:t xml:space="preserve"> </w:t>
      </w:r>
      <w:r w:rsidRPr="002E3212">
        <w:t>zatrudnienia</w:t>
      </w:r>
      <w:r>
        <w:t xml:space="preserve"> </w:t>
      </w:r>
      <w:r w:rsidRPr="002E3212">
        <w:t>przedstawiają</w:t>
      </w:r>
      <w:r>
        <w:t xml:space="preserve"> </w:t>
      </w:r>
      <w:r w:rsidRPr="002E3212">
        <w:t>informację</w:t>
      </w:r>
      <w:r>
        <w:t xml:space="preserve"> </w:t>
      </w:r>
      <w:r w:rsidRPr="002E3212">
        <w:t>z</w:t>
      </w:r>
      <w:r>
        <w:t xml:space="preserve"> </w:t>
      </w:r>
      <w:r w:rsidRPr="002E3212">
        <w:t>Krajowego</w:t>
      </w:r>
      <w:r>
        <w:t xml:space="preserve"> </w:t>
      </w:r>
      <w:r w:rsidRPr="002E3212">
        <w:t>Rejestru</w:t>
      </w:r>
      <w:r>
        <w:t xml:space="preserve"> </w:t>
      </w:r>
      <w:r w:rsidRPr="002E3212">
        <w:t>Karnego</w:t>
      </w:r>
      <w:r>
        <w:t xml:space="preserve"> </w:t>
      </w:r>
      <w:r w:rsidRPr="002E3212">
        <w:t>potwierdzającą</w:t>
      </w:r>
      <w:r>
        <w:t xml:space="preserve"> </w:t>
      </w:r>
      <w:r w:rsidRPr="002E3212">
        <w:t>spełnienie</w:t>
      </w:r>
      <w:r>
        <w:t xml:space="preserve"> </w:t>
      </w:r>
      <w:r w:rsidRPr="002E3212">
        <w:t>warunku,</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ust.</w:t>
      </w:r>
      <w:r>
        <w:t xml:space="preserve"> </w:t>
      </w:r>
      <w:r w:rsidRPr="002E3212">
        <w:t>1</w:t>
      </w:r>
      <w:r>
        <w:t xml:space="preserve"> </w:t>
      </w:r>
      <w:r w:rsidRPr="002E3212">
        <w:t>pkt</w:t>
      </w:r>
      <w:r>
        <w:t xml:space="preserve"> </w:t>
      </w:r>
      <w:r w:rsidRPr="002E3212">
        <w:t>4,</w:t>
      </w:r>
      <w:r>
        <w:t xml:space="preserve"> </w:t>
      </w:r>
      <w:r w:rsidR="001D0F74">
        <w:t xml:space="preserve">wydaną </w:t>
      </w:r>
      <w:r w:rsidRPr="002E3212">
        <w:t>niewcześniej</w:t>
      </w:r>
      <w:r>
        <w:t xml:space="preserve"> </w:t>
      </w:r>
      <w:r w:rsidRPr="002E3212">
        <w:t>niż</w:t>
      </w:r>
      <w:r>
        <w:t xml:space="preserve"> </w:t>
      </w:r>
      <w:r w:rsidRPr="002E3212">
        <w:t>3</w:t>
      </w:r>
      <w:r>
        <w:t xml:space="preserve"> </w:t>
      </w:r>
      <w:r w:rsidRPr="002E3212">
        <w:t>miesiące</w:t>
      </w:r>
      <w:r>
        <w:t xml:space="preserve"> </w:t>
      </w:r>
      <w:r w:rsidRPr="002E3212">
        <w:t>przed</w:t>
      </w:r>
      <w:r>
        <w:t xml:space="preserve"> </w:t>
      </w:r>
      <w:r w:rsidRPr="002E3212">
        <w:t>rozpoczęciem</w:t>
      </w:r>
      <w:r>
        <w:t xml:space="preserve"> </w:t>
      </w:r>
      <w:r w:rsidRPr="002E3212">
        <w:t>pracy</w:t>
      </w:r>
      <w:r>
        <w:t xml:space="preserve"> </w:t>
      </w:r>
      <w:r w:rsidRPr="002E3212">
        <w:t>lub</w:t>
      </w:r>
      <w:r>
        <w:t xml:space="preserve"> </w:t>
      </w:r>
      <w:r w:rsidRPr="002E3212">
        <w:t>świadczenia</w:t>
      </w:r>
      <w:r>
        <w:t xml:space="preserve"> </w:t>
      </w:r>
      <w:r w:rsidRPr="002E3212">
        <w:t>usług</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p>
    <w:p w14:paraId="30B6BEE3" w14:textId="77777777" w:rsidR="00BC09C1" w:rsidRPr="00BC09C1" w:rsidRDefault="00BC09C1" w:rsidP="00BC09C1">
      <w:pPr>
        <w:pStyle w:val="PKTpunkt"/>
      </w:pPr>
      <w:r w:rsidRPr="00BC09C1">
        <w:t>1</w:t>
      </w:r>
      <w:r w:rsidR="00917444">
        <w:t>7</w:t>
      </w:r>
      <w:r w:rsidRPr="00BC09C1">
        <w:t>)</w:t>
      </w:r>
      <w:r w:rsidRPr="00BC09C1">
        <w:tab/>
        <w:t>w art. 18a ust. 1 otrzymuje brzmienie:</w:t>
      </w:r>
    </w:p>
    <w:p w14:paraId="6DC5E906" w14:textId="77777777" w:rsidR="00BC09C1" w:rsidRPr="002E3212" w:rsidRDefault="00BC09C1" w:rsidP="00BC09C1">
      <w:pPr>
        <w:pStyle w:val="ZUSTzmustartykuempunktem"/>
      </w:pPr>
      <w:r w:rsidRPr="002E3212">
        <w:t>„1.</w:t>
      </w:r>
      <w:r>
        <w:t xml:space="preserve"> </w:t>
      </w:r>
      <w:r w:rsidRPr="00BC09C1">
        <w:t xml:space="preserve">Opiekun, dyrektor żłobka, dyrektor zespołu żłobków, osoba kierująca pracą klubu dziecięcego oraz wolontariusz </w:t>
      </w:r>
      <w:r w:rsidR="004617D5" w:rsidRPr="00BC09C1">
        <w:t xml:space="preserve">są </w:t>
      </w:r>
      <w:r w:rsidRPr="00BC09C1">
        <w:t>obowiązani do odbycia co 2 lata szkolenia z</w:t>
      </w:r>
      <w:r w:rsidR="00A24E52">
        <w:t> </w:t>
      </w:r>
      <w:r w:rsidRPr="00BC09C1">
        <w:t>udzielania dziecku pierwszej pomocy</w:t>
      </w:r>
      <w:r w:rsidRPr="002E3212">
        <w:t>.”;</w:t>
      </w:r>
    </w:p>
    <w:p w14:paraId="5C896DDC" w14:textId="77777777" w:rsidR="00BC09C1" w:rsidRPr="00BC09C1" w:rsidRDefault="00BC09C1" w:rsidP="00BC09C1">
      <w:pPr>
        <w:pStyle w:val="PKTpunkt"/>
      </w:pPr>
      <w:r w:rsidRPr="00BC09C1">
        <w:t>1</w:t>
      </w:r>
      <w:r w:rsidR="00917444">
        <w:t>8</w:t>
      </w:r>
      <w:r w:rsidRPr="00BC09C1">
        <w:t>)</w:t>
      </w:r>
      <w:r w:rsidRPr="00BC09C1">
        <w:tab/>
        <w:t>po art. 18a dodaje się art. 18aa–18ac w brzmieniu:</w:t>
      </w:r>
    </w:p>
    <w:p w14:paraId="1F48734E" w14:textId="42088080" w:rsidR="001D0F74" w:rsidRDefault="00BC09C1" w:rsidP="0047323E">
      <w:pPr>
        <w:pStyle w:val="ZARTzmartartykuempunktem"/>
      </w:pPr>
      <w:r w:rsidRPr="002E3212">
        <w:t>„</w:t>
      </w:r>
      <w:bookmarkStart w:id="19" w:name="_Hlk194910470"/>
      <w:r w:rsidRPr="002E3212">
        <w:t>Art.</w:t>
      </w:r>
      <w:r>
        <w:t xml:space="preserve"> </w:t>
      </w:r>
      <w:r w:rsidRPr="002E3212">
        <w:t>18aa</w:t>
      </w:r>
      <w:bookmarkEnd w:id="19"/>
      <w:r w:rsidRPr="002E3212">
        <w:t>.</w:t>
      </w:r>
      <w:r>
        <w:t xml:space="preserve"> </w:t>
      </w:r>
      <w:r w:rsidR="00304917">
        <w:t xml:space="preserve">1. </w:t>
      </w:r>
      <w:r w:rsidRPr="00BC09C1">
        <w:t xml:space="preserve">Weryfikacji spełniania warunków, o których mowa </w:t>
      </w:r>
      <w:r w:rsidR="009C20AA">
        <w:t xml:space="preserve">w </w:t>
      </w:r>
      <w:r w:rsidRPr="00BC09C1">
        <w:t xml:space="preserve">art. 16 ust. 1 i art. 18 ust. 1, przez </w:t>
      </w:r>
      <w:r w:rsidR="00304917" w:rsidRPr="00304917">
        <w:t>dyrektora żłobka, osobę kierującą pracą klubu dziecięcego, opiekuna, pielęgniarkę, położną, wolontariusza w żłobku lub klubie dziecięcym lub inną osob</w:t>
      </w:r>
      <w:r w:rsidR="004C1DF1">
        <w:t>ę</w:t>
      </w:r>
      <w:r w:rsidR="00304917" w:rsidRPr="00304917">
        <w:t xml:space="preserve"> zatrudnioną do wykonywania pracy lub świadczenia usług w żłobku lub klubie dziecięcym</w:t>
      </w:r>
      <w:r w:rsidRPr="00BC09C1">
        <w:t xml:space="preserve"> dokonuje podmiot prowadzący odpowiednio żłobek lub klub dziecięcy</w:t>
      </w:r>
      <w:r w:rsidR="004256BC">
        <w:t>.</w:t>
      </w:r>
    </w:p>
    <w:p w14:paraId="397C3DC5" w14:textId="701B261D" w:rsidR="00BC09C1" w:rsidRPr="00BC09C1" w:rsidRDefault="001D0F74" w:rsidP="00BC09C1">
      <w:pPr>
        <w:pStyle w:val="ZUSTzmustartykuempunktem"/>
      </w:pPr>
      <w:bookmarkStart w:id="20" w:name="_Hlk220417449"/>
      <w:r>
        <w:t xml:space="preserve">2. W przypadku gdy podmiotem prowadzącym </w:t>
      </w:r>
      <w:r w:rsidRPr="00BC09C1">
        <w:t>żłobek lub klub dziecięcy</w:t>
      </w:r>
      <w:r>
        <w:t xml:space="preserve"> jest osoba fizyczna, która jednocześnie w prowadzonym żłobku lub klubie dziecięcym jest odpowiednio d</w:t>
      </w:r>
      <w:r w:rsidRPr="002E3212">
        <w:t>yrektorem</w:t>
      </w:r>
      <w:r>
        <w:t xml:space="preserve"> albo </w:t>
      </w:r>
      <w:r w:rsidRPr="002E3212">
        <w:t>osobą</w:t>
      </w:r>
      <w:r>
        <w:t xml:space="preserve"> </w:t>
      </w:r>
      <w:r w:rsidRPr="002E3212">
        <w:t>kierującą</w:t>
      </w:r>
      <w:r>
        <w:t xml:space="preserve"> </w:t>
      </w:r>
      <w:r w:rsidRPr="002E3212">
        <w:t>pracą</w:t>
      </w:r>
      <w:r>
        <w:t xml:space="preserve"> </w:t>
      </w:r>
      <w:r w:rsidRPr="002E3212">
        <w:t>klubu</w:t>
      </w:r>
      <w:r>
        <w:t xml:space="preserve"> </w:t>
      </w:r>
      <w:r w:rsidRPr="002E3212">
        <w:t>dziecięcego</w:t>
      </w:r>
      <w:r>
        <w:t xml:space="preserve"> lub </w:t>
      </w:r>
      <w:r w:rsidRPr="002E3212">
        <w:t>opiekunem,</w:t>
      </w:r>
      <w:r>
        <w:t xml:space="preserve"> </w:t>
      </w:r>
      <w:r w:rsidRPr="002E3212">
        <w:t>pielęgniarką,</w:t>
      </w:r>
      <w:r>
        <w:t xml:space="preserve"> </w:t>
      </w:r>
      <w:r w:rsidRPr="002E3212">
        <w:t>położną,</w:t>
      </w:r>
      <w:r>
        <w:t xml:space="preserve"> </w:t>
      </w:r>
      <w:r w:rsidRPr="002E3212">
        <w:t>wolontariuszem</w:t>
      </w:r>
      <w:r>
        <w:t xml:space="preserve"> </w:t>
      </w:r>
      <w:r w:rsidRPr="002E3212">
        <w:t>lub</w:t>
      </w:r>
      <w:r>
        <w:t xml:space="preserve"> </w:t>
      </w:r>
      <w:r w:rsidRPr="002E3212">
        <w:t>inną</w:t>
      </w:r>
      <w:r>
        <w:t xml:space="preserve"> </w:t>
      </w:r>
      <w:r w:rsidRPr="002E3212">
        <w:t>osobą</w:t>
      </w:r>
      <w:r>
        <w:t xml:space="preserve"> </w:t>
      </w:r>
      <w:r w:rsidRPr="002E3212">
        <w:t>zatrudnioną</w:t>
      </w:r>
      <w:r>
        <w:t xml:space="preserve"> </w:t>
      </w:r>
      <w:r w:rsidRPr="002E3212">
        <w:t>do</w:t>
      </w:r>
      <w:r>
        <w:t xml:space="preserve"> </w:t>
      </w:r>
      <w:r w:rsidRPr="002E3212">
        <w:t>wykonywania</w:t>
      </w:r>
      <w:r>
        <w:t xml:space="preserve"> </w:t>
      </w:r>
      <w:r w:rsidRPr="002E3212">
        <w:t>pracy</w:t>
      </w:r>
      <w:r>
        <w:t xml:space="preserve"> </w:t>
      </w:r>
      <w:r w:rsidRPr="002E3212">
        <w:t>lub</w:t>
      </w:r>
      <w:r>
        <w:t xml:space="preserve"> </w:t>
      </w:r>
      <w:r w:rsidRPr="002E3212">
        <w:t>świadczenia</w:t>
      </w:r>
      <w:r>
        <w:t xml:space="preserve"> </w:t>
      </w:r>
      <w:r w:rsidRPr="002E3212">
        <w:t>usług</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00A14303">
        <w:t>w</w:t>
      </w:r>
      <w:r w:rsidRPr="00BC09C1">
        <w:t xml:space="preserve">eryfikacji spełniania warunków, o których mowa </w:t>
      </w:r>
      <w:r w:rsidR="00E72935">
        <w:t xml:space="preserve">w </w:t>
      </w:r>
      <w:r w:rsidRPr="00BC09C1">
        <w:t>art. 16 ust. 1 i art. 18 ust. 1</w:t>
      </w:r>
      <w:r w:rsidR="00E72935">
        <w:t>,</w:t>
      </w:r>
      <w:r>
        <w:t xml:space="preserve"> dokonuje </w:t>
      </w:r>
      <w:r w:rsidR="00A14303">
        <w:t>wójt, burmistrz lub prezydent miasta</w:t>
      </w:r>
      <w:r w:rsidR="00BC09C1" w:rsidRPr="00BC09C1">
        <w:t>.</w:t>
      </w:r>
      <w:bookmarkEnd w:id="20"/>
    </w:p>
    <w:p w14:paraId="6E5A7E83" w14:textId="246B3417" w:rsidR="00BC09C1" w:rsidRPr="002E3212" w:rsidRDefault="00BC09C1" w:rsidP="0047323E">
      <w:pPr>
        <w:pStyle w:val="ZARTzmartartykuempunktem"/>
      </w:pPr>
      <w:r w:rsidRPr="002E3212">
        <w:t>Art.</w:t>
      </w:r>
      <w:r>
        <w:t xml:space="preserve"> </w:t>
      </w:r>
      <w:r w:rsidRPr="002E3212">
        <w:t>18ab.</w:t>
      </w:r>
      <w:r>
        <w:t xml:space="preserve"> </w:t>
      </w:r>
      <w:r w:rsidRPr="002E3212">
        <w:t>1.</w:t>
      </w:r>
      <w:r>
        <w:t xml:space="preserve"> </w:t>
      </w:r>
      <w:r w:rsidRPr="002E3212">
        <w:t>Opiekun</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podczas</w:t>
      </w:r>
      <w:r>
        <w:t xml:space="preserve"> </w:t>
      </w:r>
      <w:r w:rsidRPr="002E3212">
        <w:t>lub</w:t>
      </w:r>
      <w:r>
        <w:t xml:space="preserve"> </w:t>
      </w:r>
      <w:r w:rsidRPr="002E3212">
        <w:t>w</w:t>
      </w:r>
      <w:r>
        <w:t xml:space="preserve"> </w:t>
      </w:r>
      <w:r w:rsidRPr="002E3212">
        <w:t>związku</w:t>
      </w:r>
      <w:r>
        <w:t xml:space="preserve"> </w:t>
      </w:r>
      <w:r w:rsidRPr="002E3212">
        <w:t>z</w:t>
      </w:r>
      <w:r w:rsidR="00A24E52">
        <w:t> </w:t>
      </w:r>
      <w:r w:rsidRPr="002E3212">
        <w:t>pełnieniem</w:t>
      </w:r>
      <w:r>
        <w:t xml:space="preserve"> </w:t>
      </w:r>
      <w:r w:rsidRPr="002E3212">
        <w:t>obowiązków</w:t>
      </w:r>
      <w:r>
        <w:t xml:space="preserve"> </w:t>
      </w:r>
      <w:r w:rsidRPr="002E3212">
        <w:t>służbowych</w:t>
      </w:r>
      <w:r>
        <w:t xml:space="preserve"> </w:t>
      </w:r>
      <w:r w:rsidRPr="002E3212">
        <w:t>korzysta</w:t>
      </w:r>
      <w:r>
        <w:t xml:space="preserve"> </w:t>
      </w:r>
      <w:r w:rsidRPr="002E3212">
        <w:t>z</w:t>
      </w:r>
      <w:r>
        <w:t xml:space="preserve"> </w:t>
      </w:r>
      <w:r w:rsidRPr="002E3212">
        <w:t>ochrony</w:t>
      </w:r>
      <w:r>
        <w:t xml:space="preserve"> </w:t>
      </w:r>
      <w:r w:rsidRPr="002E3212">
        <w:t>przewidzianej</w:t>
      </w:r>
      <w:r>
        <w:t xml:space="preserve"> </w:t>
      </w:r>
      <w:r w:rsidRPr="002E3212">
        <w:t>dla</w:t>
      </w:r>
      <w:r>
        <w:t xml:space="preserve"> </w:t>
      </w:r>
      <w:r w:rsidRPr="002E3212">
        <w:t>funkcjonariuszy</w:t>
      </w:r>
      <w:r>
        <w:t xml:space="preserve"> </w:t>
      </w:r>
      <w:r w:rsidRPr="002E3212">
        <w:t>publicznych</w:t>
      </w:r>
      <w:r>
        <w:t xml:space="preserve"> </w:t>
      </w:r>
      <w:r w:rsidRPr="002E3212">
        <w:t>na</w:t>
      </w:r>
      <w:r>
        <w:t xml:space="preserve"> </w:t>
      </w:r>
      <w:r w:rsidRPr="002E3212">
        <w:t>zasadach</w:t>
      </w:r>
      <w:r>
        <w:t xml:space="preserve"> </w:t>
      </w:r>
      <w:r w:rsidRPr="002E3212">
        <w:t>określonych</w:t>
      </w:r>
      <w:r>
        <w:t xml:space="preserve"> </w:t>
      </w:r>
      <w:r w:rsidRPr="002E3212">
        <w:t>w</w:t>
      </w:r>
      <w:r>
        <w:t xml:space="preserve"> </w:t>
      </w:r>
      <w:r w:rsidRPr="002E3212">
        <w:t>ustawie</w:t>
      </w:r>
      <w:r>
        <w:t xml:space="preserve"> </w:t>
      </w:r>
      <w:r w:rsidRPr="002E3212">
        <w:t>z</w:t>
      </w:r>
      <w:r>
        <w:t xml:space="preserve"> </w:t>
      </w:r>
      <w:r w:rsidRPr="002E3212">
        <w:t>dnia</w:t>
      </w:r>
      <w:r>
        <w:t xml:space="preserve"> </w:t>
      </w:r>
      <w:r w:rsidRPr="002E3212">
        <w:t>6</w:t>
      </w:r>
      <w:r>
        <w:t xml:space="preserve"> </w:t>
      </w:r>
      <w:r w:rsidRPr="002E3212">
        <w:t>czerwca</w:t>
      </w:r>
      <w:r>
        <w:t xml:space="preserve"> </w:t>
      </w:r>
      <w:r w:rsidRPr="002E3212">
        <w:t>1997</w:t>
      </w:r>
      <w:r w:rsidR="00AD2B91">
        <w:t> </w:t>
      </w:r>
      <w:r w:rsidRPr="002E3212">
        <w:t>r.</w:t>
      </w:r>
      <w:r>
        <w:t xml:space="preserve"> </w:t>
      </w:r>
      <w:r w:rsidRPr="002E3212">
        <w:t>–</w:t>
      </w:r>
      <w:r>
        <w:t xml:space="preserve"> </w:t>
      </w:r>
      <w:r w:rsidRPr="002E3212">
        <w:t>Kodeks</w:t>
      </w:r>
      <w:r>
        <w:t xml:space="preserve"> </w:t>
      </w:r>
      <w:r w:rsidRPr="002E3212">
        <w:t>karny</w:t>
      </w:r>
      <w:r>
        <w:t xml:space="preserve"> </w:t>
      </w:r>
      <w:r w:rsidRPr="002E3212">
        <w:t>(Dz.</w:t>
      </w:r>
      <w:r>
        <w:t xml:space="preserve"> </w:t>
      </w:r>
      <w:r w:rsidRPr="002E3212">
        <w:t>U.</w:t>
      </w:r>
      <w:r>
        <w:t xml:space="preserve"> </w:t>
      </w:r>
      <w:r w:rsidRPr="002E3212">
        <w:t>z</w:t>
      </w:r>
      <w:r>
        <w:t xml:space="preserve"> </w:t>
      </w:r>
      <w:r w:rsidRPr="002E3212">
        <w:t>2025</w:t>
      </w:r>
      <w:r>
        <w:t xml:space="preserve"> </w:t>
      </w:r>
      <w:r w:rsidRPr="002E3212">
        <w:t>r.</w:t>
      </w:r>
      <w:r>
        <w:t xml:space="preserve"> </w:t>
      </w:r>
      <w:r w:rsidRPr="002E3212">
        <w:t>poz.</w:t>
      </w:r>
      <w:r>
        <w:t xml:space="preserve"> </w:t>
      </w:r>
      <w:r w:rsidRPr="002E3212">
        <w:t>383</w:t>
      </w:r>
      <w:r w:rsidR="00CE1140">
        <w:t>, 1818 i 1872</w:t>
      </w:r>
      <w:r w:rsidRPr="002E3212">
        <w:t>).</w:t>
      </w:r>
    </w:p>
    <w:p w14:paraId="20B46087" w14:textId="77777777" w:rsidR="00BC09C1" w:rsidRPr="002E3212" w:rsidRDefault="00BC09C1" w:rsidP="00BC09C1">
      <w:pPr>
        <w:pStyle w:val="ZUSTzmustartykuempunktem"/>
      </w:pPr>
      <w:r w:rsidRPr="002E3212">
        <w:t>2.</w:t>
      </w:r>
      <w:r>
        <w:t xml:space="preserve"> </w:t>
      </w:r>
      <w:r w:rsidRPr="002E3212">
        <w:t>Podmiot</w:t>
      </w:r>
      <w:r>
        <w:t xml:space="preserve"> </w:t>
      </w:r>
      <w:r w:rsidRPr="002E3212">
        <w:t>prowadzący</w:t>
      </w:r>
      <w:r>
        <w:t xml:space="preserve"> </w:t>
      </w:r>
      <w:r w:rsidRPr="002E3212">
        <w:t>żłobek</w:t>
      </w:r>
      <w:r>
        <w:t xml:space="preserve"> </w:t>
      </w:r>
      <w:r w:rsidRPr="002E3212">
        <w:t>lub</w:t>
      </w:r>
      <w:r>
        <w:t xml:space="preserve"> </w:t>
      </w:r>
      <w:r w:rsidRPr="002E3212">
        <w:t>klub</w:t>
      </w:r>
      <w:r>
        <w:t xml:space="preserve"> </w:t>
      </w:r>
      <w:r w:rsidRPr="002E3212">
        <w:t>dziecięcy</w:t>
      </w:r>
      <w:r w:rsidR="00C95857">
        <w:t>,</w:t>
      </w:r>
      <w:r>
        <w:t xml:space="preserve"> </w:t>
      </w:r>
      <w:r w:rsidRPr="002E3212">
        <w:t>dyrektor</w:t>
      </w:r>
      <w:r>
        <w:t xml:space="preserve"> </w:t>
      </w:r>
      <w:r w:rsidRPr="002E3212">
        <w:t>żłobka</w:t>
      </w:r>
      <w:r>
        <w:t xml:space="preserve"> </w:t>
      </w:r>
      <w:r w:rsidRPr="002E3212">
        <w:t>oraz</w:t>
      </w:r>
      <w:r>
        <w:t xml:space="preserve"> </w:t>
      </w:r>
      <w:r w:rsidRPr="002E3212">
        <w:t>osoba</w:t>
      </w:r>
      <w:r>
        <w:t xml:space="preserve"> </w:t>
      </w:r>
      <w:r w:rsidRPr="002E3212">
        <w:t>kierująca</w:t>
      </w:r>
      <w:r>
        <w:t xml:space="preserve"> </w:t>
      </w:r>
      <w:r w:rsidRPr="002E3212">
        <w:t>pracą</w:t>
      </w:r>
      <w:r>
        <w:t xml:space="preserve"> </w:t>
      </w:r>
      <w:r w:rsidRPr="002E3212">
        <w:t>klubu</w:t>
      </w:r>
      <w:r>
        <w:t xml:space="preserve"> </w:t>
      </w:r>
      <w:r w:rsidRPr="002E3212">
        <w:t>dziecięcego</w:t>
      </w:r>
      <w:r>
        <w:t xml:space="preserve"> </w:t>
      </w:r>
      <w:r w:rsidRPr="002E3212">
        <w:t>są</w:t>
      </w:r>
      <w:r>
        <w:t xml:space="preserve"> </w:t>
      </w:r>
      <w:r w:rsidRPr="002E3212">
        <w:t>obowiązani</w:t>
      </w:r>
      <w:r>
        <w:t xml:space="preserve"> </w:t>
      </w:r>
      <w:r w:rsidRPr="002E3212">
        <w:t>z</w:t>
      </w:r>
      <w:r>
        <w:t xml:space="preserve"> </w:t>
      </w:r>
      <w:r w:rsidRPr="002E3212">
        <w:t>urzędu</w:t>
      </w:r>
      <w:r>
        <w:t xml:space="preserve"> </w:t>
      </w:r>
      <w:r w:rsidRPr="002E3212">
        <w:t>występować</w:t>
      </w:r>
      <w:r>
        <w:t xml:space="preserve"> </w:t>
      </w:r>
      <w:r w:rsidRPr="002E3212">
        <w:t>w</w:t>
      </w:r>
      <w:r>
        <w:t xml:space="preserve"> </w:t>
      </w:r>
      <w:r w:rsidRPr="002E3212">
        <w:t>obronie</w:t>
      </w:r>
      <w:r>
        <w:t xml:space="preserve"> </w:t>
      </w:r>
      <w:r w:rsidRPr="002E3212">
        <w:t>odpowiednio</w:t>
      </w:r>
      <w:r>
        <w:t xml:space="preserve"> </w:t>
      </w:r>
      <w:r w:rsidRPr="002E3212">
        <w:t>opiekuna</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gdy</w:t>
      </w:r>
      <w:r>
        <w:t xml:space="preserve"> </w:t>
      </w:r>
      <w:r w:rsidRPr="002E3212">
        <w:t>ustalone</w:t>
      </w:r>
      <w:r>
        <w:t xml:space="preserve"> </w:t>
      </w:r>
      <w:r w:rsidRPr="002E3212">
        <w:t>dla</w:t>
      </w:r>
      <w:r>
        <w:t xml:space="preserve"> </w:t>
      </w:r>
      <w:r w:rsidRPr="002E3212">
        <w:t>nich</w:t>
      </w:r>
      <w:r>
        <w:t xml:space="preserve"> </w:t>
      </w:r>
      <w:r w:rsidRPr="002E3212">
        <w:t>uprawnienia</w:t>
      </w:r>
      <w:r>
        <w:t xml:space="preserve"> </w:t>
      </w:r>
      <w:r w:rsidRPr="002E3212">
        <w:t>zostaną</w:t>
      </w:r>
      <w:r>
        <w:t xml:space="preserve"> </w:t>
      </w:r>
      <w:r w:rsidRPr="002E3212">
        <w:t>naruszone.</w:t>
      </w:r>
    </w:p>
    <w:p w14:paraId="42E7D51D" w14:textId="77777777" w:rsidR="00BC09C1" w:rsidRPr="002E3212" w:rsidRDefault="00BC09C1" w:rsidP="00BC09C1">
      <w:pPr>
        <w:pStyle w:val="ZARTzmartartykuempunktem"/>
      </w:pPr>
      <w:r w:rsidRPr="002E3212">
        <w:t>Art.</w:t>
      </w:r>
      <w:r>
        <w:t xml:space="preserve"> </w:t>
      </w:r>
      <w:r w:rsidRPr="002E3212">
        <w:t>18ac.</w:t>
      </w:r>
      <w:r>
        <w:t xml:space="preserve"> </w:t>
      </w:r>
      <w:r w:rsidRPr="002E3212">
        <w:t>1.</w:t>
      </w:r>
      <w:r>
        <w:t xml:space="preserve"> </w:t>
      </w:r>
      <w:bookmarkStart w:id="21" w:name="_Hlk197589636"/>
      <w:r w:rsidRPr="002E3212">
        <w:t>Opiekunowi</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przysługuje</w:t>
      </w:r>
      <w:r>
        <w:t xml:space="preserve"> </w:t>
      </w:r>
      <w:r w:rsidRPr="002E3212">
        <w:t>prawo</w:t>
      </w:r>
      <w:r>
        <w:t xml:space="preserve"> </w:t>
      </w:r>
      <w:r w:rsidRPr="002E3212">
        <w:t>do</w:t>
      </w:r>
      <w:r w:rsidR="00A24E52">
        <w:t> </w:t>
      </w:r>
      <w:r w:rsidRPr="002E3212">
        <w:t>płatnego</w:t>
      </w:r>
      <w:r>
        <w:t xml:space="preserve"> </w:t>
      </w:r>
      <w:r w:rsidRPr="002E3212">
        <w:t>czasu</w:t>
      </w:r>
      <w:r>
        <w:t xml:space="preserve"> </w:t>
      </w:r>
      <w:r w:rsidRPr="002E3212">
        <w:t>wolnego</w:t>
      </w:r>
      <w:r>
        <w:t xml:space="preserve"> </w:t>
      </w:r>
      <w:r w:rsidRPr="002E3212">
        <w:t>od</w:t>
      </w:r>
      <w:r>
        <w:t xml:space="preserve"> </w:t>
      </w:r>
      <w:r w:rsidRPr="002E3212">
        <w:t>obowiązków</w:t>
      </w:r>
      <w:r>
        <w:t xml:space="preserve"> </w:t>
      </w:r>
      <w:r w:rsidRPr="002E3212">
        <w:t>obejmujących</w:t>
      </w:r>
      <w:r>
        <w:t xml:space="preserve"> </w:t>
      </w:r>
      <w:r w:rsidRPr="002E3212">
        <w:t>bezpośrednią</w:t>
      </w:r>
      <w:r>
        <w:t xml:space="preserve"> </w:t>
      </w:r>
      <w:r w:rsidRPr="002E3212">
        <w:t>opiekę</w:t>
      </w:r>
      <w:r>
        <w:t xml:space="preserve"> </w:t>
      </w:r>
      <w:r w:rsidRPr="002E3212">
        <w:t>nad</w:t>
      </w:r>
      <w:r>
        <w:t xml:space="preserve"> </w:t>
      </w:r>
      <w:r w:rsidRPr="002E3212">
        <w:t>dziećmi</w:t>
      </w:r>
      <w:r>
        <w:t xml:space="preserve"> </w:t>
      </w:r>
      <w:r w:rsidRPr="002E3212">
        <w:t>w</w:t>
      </w:r>
      <w:r>
        <w:t xml:space="preserve"> </w:t>
      </w:r>
      <w:r w:rsidRPr="002E3212">
        <w:t>związku</w:t>
      </w:r>
      <w:r>
        <w:t xml:space="preserve"> </w:t>
      </w:r>
      <w:r w:rsidRPr="002E3212">
        <w:t>z</w:t>
      </w:r>
      <w:r>
        <w:t xml:space="preserve"> </w:t>
      </w:r>
      <w:r w:rsidRPr="002E3212">
        <w:t>podnoszeniem</w:t>
      </w:r>
      <w:r>
        <w:t xml:space="preserve"> </w:t>
      </w:r>
      <w:r w:rsidRPr="002E3212">
        <w:t>przez</w:t>
      </w:r>
      <w:r>
        <w:t xml:space="preserve"> </w:t>
      </w:r>
      <w:r w:rsidRPr="002E3212">
        <w:t>opiekuna</w:t>
      </w:r>
      <w:r>
        <w:t xml:space="preserve"> </w:t>
      </w:r>
      <w:r w:rsidRPr="002E3212">
        <w:t>kwalifikacji</w:t>
      </w:r>
      <w:r>
        <w:t xml:space="preserve"> </w:t>
      </w:r>
      <w:r w:rsidRPr="002E3212">
        <w:t>zawodowych</w:t>
      </w:r>
      <w:r>
        <w:t xml:space="preserve"> </w:t>
      </w:r>
      <w:r w:rsidRPr="002E3212">
        <w:t>w</w:t>
      </w:r>
      <w:r w:rsidR="00A24E52">
        <w:t> </w:t>
      </w:r>
      <w:r w:rsidRPr="002E3212">
        <w:t>wymiarze</w:t>
      </w:r>
      <w:r>
        <w:t xml:space="preserve"> </w:t>
      </w:r>
      <w:r w:rsidRPr="002E3212">
        <w:t>16</w:t>
      </w:r>
      <w:r>
        <w:t xml:space="preserve"> </w:t>
      </w:r>
      <w:r w:rsidRPr="002E3212">
        <w:t>godzin</w:t>
      </w:r>
      <w:r>
        <w:t xml:space="preserve"> </w:t>
      </w:r>
      <w:r w:rsidRPr="002E3212">
        <w:t>rocznie</w:t>
      </w:r>
      <w:r>
        <w:t xml:space="preserve"> </w:t>
      </w:r>
      <w:r w:rsidRPr="002E3212">
        <w:t>lub</w:t>
      </w:r>
      <w:r>
        <w:t xml:space="preserve"> </w:t>
      </w:r>
      <w:r w:rsidRPr="002E3212">
        <w:t>dwóch</w:t>
      </w:r>
      <w:r>
        <w:t xml:space="preserve"> </w:t>
      </w:r>
      <w:r w:rsidRPr="002E3212">
        <w:t>dni</w:t>
      </w:r>
      <w:r>
        <w:t xml:space="preserve"> </w:t>
      </w:r>
      <w:r w:rsidRPr="002E3212">
        <w:t>rocznie.</w:t>
      </w:r>
    </w:p>
    <w:p w14:paraId="52E78A9B" w14:textId="77777777" w:rsidR="00BC09C1" w:rsidRPr="002E3212" w:rsidRDefault="00BC09C1" w:rsidP="0047323E">
      <w:pPr>
        <w:pStyle w:val="ZUSTzmustartykuempunktem"/>
      </w:pPr>
      <w:r w:rsidRPr="002E3212">
        <w:t>2.</w:t>
      </w:r>
      <w:r>
        <w:t xml:space="preserve"> </w:t>
      </w:r>
      <w:r w:rsidRPr="002E3212">
        <w:t>Dyrektor</w:t>
      </w:r>
      <w:r>
        <w:t xml:space="preserve"> </w:t>
      </w:r>
      <w:r w:rsidRPr="002E3212">
        <w:t>żłobka</w:t>
      </w:r>
      <w:r>
        <w:t xml:space="preserve"> </w:t>
      </w:r>
      <w:r w:rsidRPr="002E3212">
        <w:t>lub</w:t>
      </w:r>
      <w:r>
        <w:t xml:space="preserve"> </w:t>
      </w:r>
      <w:r w:rsidRPr="002E3212">
        <w:t>osoba</w:t>
      </w:r>
      <w:r>
        <w:t xml:space="preserve"> </w:t>
      </w:r>
      <w:r w:rsidRPr="002E3212">
        <w:t>kierująca</w:t>
      </w:r>
      <w:r>
        <w:t xml:space="preserve"> </w:t>
      </w:r>
      <w:r w:rsidRPr="002E3212">
        <w:t>pracą</w:t>
      </w:r>
      <w:r>
        <w:t xml:space="preserve"> </w:t>
      </w:r>
      <w:r w:rsidRPr="002E3212">
        <w:t>klubu</w:t>
      </w:r>
      <w:r>
        <w:t xml:space="preserve"> </w:t>
      </w:r>
      <w:r w:rsidRPr="002E3212">
        <w:t>dziecięcego</w:t>
      </w:r>
      <w:r>
        <w:t xml:space="preserve"> </w:t>
      </w:r>
      <w:r w:rsidRPr="002E3212">
        <w:t>może</w:t>
      </w:r>
      <w:r>
        <w:t xml:space="preserve"> </w:t>
      </w:r>
      <w:r w:rsidRPr="002E3212">
        <w:t>zdecydować</w:t>
      </w:r>
      <w:r>
        <w:t xml:space="preserve"> </w:t>
      </w:r>
      <w:r w:rsidRPr="002E3212">
        <w:t>o</w:t>
      </w:r>
      <w:r>
        <w:t xml:space="preserve"> </w:t>
      </w:r>
      <w:r w:rsidRPr="002E3212">
        <w:t>zamknięciu</w:t>
      </w:r>
      <w:r>
        <w:t xml:space="preserve"> </w:t>
      </w:r>
      <w:r w:rsidRPr="002E3212">
        <w:t>odpowiednio</w:t>
      </w:r>
      <w:r>
        <w:t xml:space="preserve"> </w:t>
      </w:r>
      <w:r w:rsidRPr="002E3212">
        <w:t>żłobka</w:t>
      </w:r>
      <w:r>
        <w:t xml:space="preserve"> </w:t>
      </w:r>
      <w:r w:rsidRPr="002E3212">
        <w:t>lub</w:t>
      </w:r>
      <w:r>
        <w:t xml:space="preserve"> </w:t>
      </w:r>
      <w:r w:rsidRPr="002E3212">
        <w:t>klubu</w:t>
      </w:r>
      <w:r>
        <w:t xml:space="preserve"> </w:t>
      </w:r>
      <w:r w:rsidRPr="002E3212">
        <w:t>dziecięcego</w:t>
      </w:r>
      <w:r>
        <w:t xml:space="preserve"> </w:t>
      </w:r>
      <w:r w:rsidRPr="002E3212">
        <w:t>w</w:t>
      </w:r>
      <w:r>
        <w:t xml:space="preserve"> </w:t>
      </w:r>
      <w:r w:rsidRPr="002E3212">
        <w:t>dniu,</w:t>
      </w:r>
      <w:r>
        <w:t xml:space="preserve"> </w:t>
      </w:r>
      <w:r w:rsidRPr="002E3212">
        <w:t>w</w:t>
      </w:r>
      <w:r>
        <w:t xml:space="preserve"> </w:t>
      </w:r>
      <w:r w:rsidRPr="002E3212">
        <w:t>którym</w:t>
      </w:r>
      <w:r>
        <w:t xml:space="preserve"> </w:t>
      </w:r>
      <w:r w:rsidRPr="002E3212">
        <w:t>opiekunom</w:t>
      </w:r>
      <w:r>
        <w:t xml:space="preserve"> </w:t>
      </w:r>
      <w:r w:rsidRPr="002E3212">
        <w:t>udziela</w:t>
      </w:r>
      <w:r>
        <w:t xml:space="preserve"> </w:t>
      </w:r>
      <w:r w:rsidRPr="002E3212">
        <w:t>się</w:t>
      </w:r>
      <w:r>
        <w:t xml:space="preserve"> </w:t>
      </w:r>
      <w:r w:rsidRPr="002E3212">
        <w:t>czasu</w:t>
      </w:r>
      <w:r>
        <w:t xml:space="preserve"> </w:t>
      </w:r>
      <w:r w:rsidRPr="002E3212">
        <w:t>wolnego</w:t>
      </w:r>
      <w:r>
        <w:t xml:space="preserve"> </w:t>
      </w:r>
      <w:r w:rsidRPr="002E3212">
        <w:t>od</w:t>
      </w:r>
      <w:r>
        <w:t xml:space="preserve"> </w:t>
      </w:r>
      <w:r w:rsidRPr="002E3212">
        <w:t>obowiązków</w:t>
      </w:r>
      <w:r>
        <w:t xml:space="preserve"> </w:t>
      </w:r>
      <w:r w:rsidRPr="002E3212">
        <w:t>obejmujących</w:t>
      </w:r>
      <w:r>
        <w:t xml:space="preserve"> </w:t>
      </w:r>
      <w:r w:rsidRPr="002E3212">
        <w:t>bezpośrednią</w:t>
      </w:r>
      <w:r>
        <w:t xml:space="preserve"> </w:t>
      </w:r>
      <w:r w:rsidRPr="002E3212">
        <w:t>opiekę</w:t>
      </w:r>
      <w:r>
        <w:t xml:space="preserve"> </w:t>
      </w:r>
      <w:r w:rsidRPr="002E3212">
        <w:t>nad</w:t>
      </w:r>
      <w:r>
        <w:t xml:space="preserve"> </w:t>
      </w:r>
      <w:r w:rsidRPr="002E3212">
        <w:t>dziećmi</w:t>
      </w:r>
      <w:r>
        <w:t xml:space="preserve"> </w:t>
      </w:r>
      <w:r w:rsidRPr="002E3212">
        <w:t>w</w:t>
      </w:r>
      <w:r>
        <w:t xml:space="preserve"> </w:t>
      </w:r>
      <w:r w:rsidRPr="002E3212">
        <w:t>związku</w:t>
      </w:r>
      <w:r>
        <w:t xml:space="preserve"> </w:t>
      </w:r>
      <w:r w:rsidRPr="002E3212">
        <w:t>z</w:t>
      </w:r>
      <w:r>
        <w:t xml:space="preserve"> </w:t>
      </w:r>
      <w:r w:rsidRPr="002E3212">
        <w:t>podnoszeniem</w:t>
      </w:r>
      <w:r>
        <w:t xml:space="preserve"> </w:t>
      </w:r>
      <w:r w:rsidRPr="002E3212">
        <w:t>kwalifikacji</w:t>
      </w:r>
      <w:r>
        <w:t xml:space="preserve"> </w:t>
      </w:r>
      <w:r w:rsidRPr="002E3212">
        <w:t>zawodowych</w:t>
      </w:r>
      <w:r>
        <w:t xml:space="preserve"> </w:t>
      </w:r>
      <w:r w:rsidRPr="002E3212">
        <w:t>w</w:t>
      </w:r>
      <w:r>
        <w:t xml:space="preserve"> </w:t>
      </w:r>
      <w:r w:rsidRPr="002E3212">
        <w:t>wymiarze</w:t>
      </w:r>
      <w:r>
        <w:t xml:space="preserve"> </w:t>
      </w:r>
      <w:r w:rsidRPr="002E3212">
        <w:t>co</w:t>
      </w:r>
      <w:r>
        <w:t xml:space="preserve"> </w:t>
      </w:r>
      <w:r w:rsidRPr="002E3212">
        <w:t>najmniej</w:t>
      </w:r>
      <w:r>
        <w:t xml:space="preserve"> </w:t>
      </w:r>
      <w:r w:rsidRPr="002E3212">
        <w:t>jednego</w:t>
      </w:r>
      <w:r>
        <w:t xml:space="preserve"> </w:t>
      </w:r>
      <w:r w:rsidRPr="002E3212">
        <w:t>dnia.</w:t>
      </w:r>
    </w:p>
    <w:p w14:paraId="17BD4AAE" w14:textId="77777777" w:rsidR="00BC09C1" w:rsidRPr="002E3212" w:rsidRDefault="00BC09C1" w:rsidP="0047323E">
      <w:pPr>
        <w:pStyle w:val="ZUSTzmustartykuempunktem"/>
      </w:pPr>
      <w:r w:rsidRPr="002E3212">
        <w:t>3.</w:t>
      </w:r>
      <w:r>
        <w:t xml:space="preserve"> </w:t>
      </w:r>
      <w:r w:rsidRPr="002E3212">
        <w:t>Dyrektor</w:t>
      </w:r>
      <w:r>
        <w:t xml:space="preserve"> </w:t>
      </w:r>
      <w:r w:rsidRPr="002E3212">
        <w:t>żłobka</w:t>
      </w:r>
      <w:r>
        <w:t xml:space="preserve"> </w:t>
      </w:r>
      <w:r w:rsidRPr="002E3212">
        <w:t>informuje</w:t>
      </w:r>
      <w:r>
        <w:t xml:space="preserve"> </w:t>
      </w:r>
      <w:r w:rsidRPr="002E3212">
        <w:t>rodziców</w:t>
      </w:r>
      <w:r>
        <w:t xml:space="preserve"> </w:t>
      </w:r>
      <w:r w:rsidRPr="002E3212">
        <w:t>dzieci,</w:t>
      </w:r>
      <w:r>
        <w:t xml:space="preserve"> </w:t>
      </w:r>
      <w:r w:rsidRPr="002E3212">
        <w:t>nad</w:t>
      </w:r>
      <w:r>
        <w:t xml:space="preserve"> </w:t>
      </w:r>
      <w:r w:rsidRPr="002E3212">
        <w:t>którymi</w:t>
      </w:r>
      <w:r>
        <w:t xml:space="preserve"> </w:t>
      </w:r>
      <w:r w:rsidR="00C95857" w:rsidRPr="002E3212">
        <w:t>jest</w:t>
      </w:r>
      <w:r w:rsidR="00C95857">
        <w:t xml:space="preserve"> </w:t>
      </w:r>
      <w:r w:rsidRPr="002E3212">
        <w:t>sprawowana</w:t>
      </w:r>
      <w:r>
        <w:t xml:space="preserve"> </w:t>
      </w:r>
      <w:r w:rsidRPr="002E3212">
        <w:t>opieka</w:t>
      </w:r>
      <w:r>
        <w:t xml:space="preserve"> </w:t>
      </w:r>
      <w:r w:rsidRPr="002E3212">
        <w:t>w</w:t>
      </w:r>
      <w:r>
        <w:t xml:space="preserve"> </w:t>
      </w:r>
      <w:r w:rsidRPr="002E3212">
        <w:t>żłobku,</w:t>
      </w:r>
      <w:r>
        <w:t xml:space="preserve"> </w:t>
      </w:r>
      <w:r w:rsidRPr="002E3212">
        <w:t>o</w:t>
      </w:r>
      <w:r>
        <w:t xml:space="preserve"> </w:t>
      </w:r>
      <w:r w:rsidRPr="002E3212">
        <w:t>terminie</w:t>
      </w:r>
      <w:r>
        <w:t xml:space="preserve"> </w:t>
      </w:r>
      <w:r w:rsidRPr="002E3212">
        <w:t>zamknięcia</w:t>
      </w:r>
      <w:r>
        <w:t xml:space="preserve"> </w:t>
      </w:r>
      <w:r w:rsidRPr="002E3212">
        <w:t>żłobka</w:t>
      </w:r>
      <w:r>
        <w:t xml:space="preserve"> </w:t>
      </w:r>
      <w:r w:rsidRPr="002E3212">
        <w:t>w</w:t>
      </w:r>
      <w:r>
        <w:t xml:space="preserve"> </w:t>
      </w:r>
      <w:r w:rsidRPr="002E3212">
        <w:t>związku</w:t>
      </w:r>
      <w:r>
        <w:t xml:space="preserve"> </w:t>
      </w:r>
      <w:r w:rsidRPr="002E3212">
        <w:t>z</w:t>
      </w:r>
      <w:r>
        <w:t xml:space="preserve"> </w:t>
      </w:r>
      <w:r w:rsidRPr="002E3212">
        <w:t>podnoszeniem</w:t>
      </w:r>
      <w:r>
        <w:t xml:space="preserve"> </w:t>
      </w:r>
      <w:r w:rsidRPr="002E3212">
        <w:t>kwalifikacji</w:t>
      </w:r>
      <w:r>
        <w:t xml:space="preserve"> </w:t>
      </w:r>
      <w:r w:rsidRPr="002E3212">
        <w:t>zawodowych</w:t>
      </w:r>
      <w:r>
        <w:t xml:space="preserve"> </w:t>
      </w:r>
      <w:r w:rsidRPr="002E3212">
        <w:t>przez</w:t>
      </w:r>
      <w:r>
        <w:t xml:space="preserve"> </w:t>
      </w:r>
      <w:r w:rsidRPr="002E3212">
        <w:t>opiekuna,</w:t>
      </w:r>
      <w:r>
        <w:t xml:space="preserve"> </w:t>
      </w:r>
      <w:r w:rsidR="00C95857" w:rsidRPr="002E3212">
        <w:t>niepóźnej</w:t>
      </w:r>
      <w:r>
        <w:t xml:space="preserve"> </w:t>
      </w:r>
      <w:r w:rsidRPr="002E3212">
        <w:t>niż</w:t>
      </w:r>
      <w:r>
        <w:t xml:space="preserve"> </w:t>
      </w:r>
      <w:r w:rsidRPr="002E3212">
        <w:t>w</w:t>
      </w:r>
      <w:r>
        <w:t xml:space="preserve"> </w:t>
      </w:r>
      <w:r w:rsidRPr="002E3212">
        <w:t>terminie</w:t>
      </w:r>
      <w:r>
        <w:t xml:space="preserve"> </w:t>
      </w:r>
      <w:r w:rsidRPr="002E3212">
        <w:t>14</w:t>
      </w:r>
      <w:r>
        <w:t xml:space="preserve"> </w:t>
      </w:r>
      <w:r w:rsidRPr="002E3212">
        <w:t>dni</w:t>
      </w:r>
      <w:r>
        <w:t xml:space="preserve"> </w:t>
      </w:r>
      <w:r w:rsidRPr="002E3212">
        <w:t>przed</w:t>
      </w:r>
      <w:r>
        <w:t xml:space="preserve"> </w:t>
      </w:r>
      <w:r w:rsidRPr="002E3212">
        <w:t>planowanym</w:t>
      </w:r>
      <w:r>
        <w:t xml:space="preserve"> </w:t>
      </w:r>
      <w:r w:rsidRPr="002E3212">
        <w:t>zamknięciem</w:t>
      </w:r>
      <w:r>
        <w:t xml:space="preserve"> </w:t>
      </w:r>
      <w:r w:rsidRPr="002E3212">
        <w:t>żłobka.</w:t>
      </w:r>
    </w:p>
    <w:p w14:paraId="53E6BE0A" w14:textId="77777777" w:rsidR="00BC09C1" w:rsidRPr="002E3212" w:rsidRDefault="00BC09C1" w:rsidP="0047323E">
      <w:pPr>
        <w:pStyle w:val="ZUSTzmustartykuempunktem"/>
      </w:pPr>
      <w:r w:rsidRPr="002E3212">
        <w:t>4.</w:t>
      </w:r>
      <w:r>
        <w:t xml:space="preserve"> </w:t>
      </w:r>
      <w:r w:rsidRPr="002E3212">
        <w:t>Osoba</w:t>
      </w:r>
      <w:r>
        <w:t xml:space="preserve"> </w:t>
      </w:r>
      <w:r w:rsidRPr="002E3212">
        <w:t>kierująca</w:t>
      </w:r>
      <w:r>
        <w:t xml:space="preserve"> </w:t>
      </w:r>
      <w:r w:rsidRPr="002E3212">
        <w:t>pracą</w:t>
      </w:r>
      <w:r>
        <w:t xml:space="preserve"> </w:t>
      </w:r>
      <w:r w:rsidRPr="002E3212">
        <w:t>klubu</w:t>
      </w:r>
      <w:r>
        <w:t xml:space="preserve"> </w:t>
      </w:r>
      <w:r w:rsidRPr="002E3212">
        <w:t>dziecięcego</w:t>
      </w:r>
      <w:r>
        <w:t xml:space="preserve"> </w:t>
      </w:r>
      <w:r w:rsidRPr="002E3212">
        <w:t>informuje</w:t>
      </w:r>
      <w:r>
        <w:t xml:space="preserve"> </w:t>
      </w:r>
      <w:r w:rsidRPr="002E3212">
        <w:t>rodziców</w:t>
      </w:r>
      <w:r>
        <w:t xml:space="preserve"> </w:t>
      </w:r>
      <w:r w:rsidRPr="002E3212">
        <w:t>dzieci,</w:t>
      </w:r>
      <w:r>
        <w:t xml:space="preserve"> </w:t>
      </w:r>
      <w:r w:rsidRPr="002E3212">
        <w:t>nad</w:t>
      </w:r>
      <w:r>
        <w:t xml:space="preserve"> </w:t>
      </w:r>
      <w:r w:rsidRPr="002E3212">
        <w:t>którymi</w:t>
      </w:r>
      <w:r>
        <w:t xml:space="preserve"> </w:t>
      </w:r>
      <w:r w:rsidR="00C95857" w:rsidRPr="002E3212">
        <w:t>jest</w:t>
      </w:r>
      <w:r w:rsidR="00C95857">
        <w:t xml:space="preserve"> </w:t>
      </w:r>
      <w:r w:rsidRPr="002E3212">
        <w:t>sprawowana</w:t>
      </w:r>
      <w:r>
        <w:t xml:space="preserve"> </w:t>
      </w:r>
      <w:r w:rsidRPr="002E3212">
        <w:t>opieka</w:t>
      </w:r>
      <w:r>
        <w:t xml:space="preserve"> </w:t>
      </w:r>
      <w:r w:rsidRPr="002E3212">
        <w:t>w</w:t>
      </w:r>
      <w:r>
        <w:t xml:space="preserve"> </w:t>
      </w:r>
      <w:r w:rsidRPr="002E3212">
        <w:t>klubie</w:t>
      </w:r>
      <w:r>
        <w:t xml:space="preserve"> </w:t>
      </w:r>
      <w:r w:rsidRPr="002E3212">
        <w:t>dziecięcym,</w:t>
      </w:r>
      <w:r>
        <w:t xml:space="preserve"> </w:t>
      </w:r>
      <w:r w:rsidRPr="002E3212">
        <w:t>o</w:t>
      </w:r>
      <w:r>
        <w:t xml:space="preserve"> </w:t>
      </w:r>
      <w:r w:rsidRPr="002E3212">
        <w:t>terminie</w:t>
      </w:r>
      <w:r>
        <w:t xml:space="preserve"> </w:t>
      </w:r>
      <w:r w:rsidRPr="002E3212">
        <w:t>zamknięcia</w:t>
      </w:r>
      <w:r>
        <w:t xml:space="preserve"> </w:t>
      </w:r>
      <w:r w:rsidRPr="002E3212">
        <w:t>klubu</w:t>
      </w:r>
      <w:r>
        <w:t xml:space="preserve"> </w:t>
      </w:r>
      <w:r w:rsidRPr="002E3212">
        <w:t>dziecięcego</w:t>
      </w:r>
      <w:r>
        <w:t xml:space="preserve"> </w:t>
      </w:r>
      <w:r w:rsidRPr="002E3212">
        <w:t>w</w:t>
      </w:r>
      <w:r>
        <w:t xml:space="preserve"> </w:t>
      </w:r>
      <w:r w:rsidRPr="002E3212">
        <w:t>związku</w:t>
      </w:r>
      <w:r>
        <w:t xml:space="preserve"> </w:t>
      </w:r>
      <w:r w:rsidRPr="002E3212">
        <w:t>z</w:t>
      </w:r>
      <w:r>
        <w:t xml:space="preserve"> </w:t>
      </w:r>
      <w:r w:rsidRPr="002E3212">
        <w:t>podnoszeniem</w:t>
      </w:r>
      <w:r>
        <w:t xml:space="preserve"> </w:t>
      </w:r>
      <w:r w:rsidRPr="002E3212">
        <w:t>kwalifikacji</w:t>
      </w:r>
      <w:r>
        <w:t xml:space="preserve"> </w:t>
      </w:r>
      <w:r w:rsidRPr="002E3212">
        <w:t>zawodowych</w:t>
      </w:r>
      <w:r>
        <w:t xml:space="preserve"> </w:t>
      </w:r>
      <w:r w:rsidRPr="002E3212">
        <w:t>przez</w:t>
      </w:r>
      <w:r>
        <w:t xml:space="preserve"> </w:t>
      </w:r>
      <w:r w:rsidRPr="002E3212">
        <w:t>opiekuna,</w:t>
      </w:r>
      <w:r>
        <w:t xml:space="preserve"> </w:t>
      </w:r>
      <w:r w:rsidR="00C95857" w:rsidRPr="002E3212">
        <w:t>niepóźnej</w:t>
      </w:r>
      <w:r>
        <w:t xml:space="preserve"> </w:t>
      </w:r>
      <w:r w:rsidRPr="002E3212">
        <w:t>niż</w:t>
      </w:r>
      <w:r>
        <w:t xml:space="preserve"> </w:t>
      </w:r>
      <w:r w:rsidRPr="002E3212">
        <w:t>w</w:t>
      </w:r>
      <w:r>
        <w:t xml:space="preserve"> </w:t>
      </w:r>
      <w:r w:rsidRPr="002E3212">
        <w:t>terminie</w:t>
      </w:r>
      <w:r>
        <w:t xml:space="preserve"> </w:t>
      </w:r>
      <w:r w:rsidRPr="002E3212">
        <w:t>14</w:t>
      </w:r>
      <w:r>
        <w:t xml:space="preserve"> </w:t>
      </w:r>
      <w:r w:rsidRPr="002E3212">
        <w:t>dni</w:t>
      </w:r>
      <w:r>
        <w:t xml:space="preserve"> </w:t>
      </w:r>
      <w:r w:rsidRPr="002E3212">
        <w:t>przed</w:t>
      </w:r>
      <w:r>
        <w:t xml:space="preserve"> </w:t>
      </w:r>
      <w:r w:rsidRPr="002E3212">
        <w:t>planowanym</w:t>
      </w:r>
      <w:r>
        <w:t xml:space="preserve"> </w:t>
      </w:r>
      <w:r w:rsidRPr="002E3212">
        <w:t>zamknięciem</w:t>
      </w:r>
      <w:r>
        <w:t xml:space="preserve"> </w:t>
      </w:r>
      <w:r w:rsidRPr="002E3212">
        <w:t>klubu</w:t>
      </w:r>
      <w:r>
        <w:t xml:space="preserve"> </w:t>
      </w:r>
      <w:r w:rsidRPr="002E3212">
        <w:t>dziecięcego</w:t>
      </w:r>
      <w:r w:rsidR="00C95857">
        <w:t>.</w:t>
      </w:r>
      <w:r w:rsidRPr="002E3212">
        <w:t>”;</w:t>
      </w:r>
    </w:p>
    <w:bookmarkEnd w:id="21"/>
    <w:p w14:paraId="561574C0" w14:textId="77777777" w:rsidR="00BC09C1" w:rsidRPr="00D50AF7" w:rsidRDefault="00BC09C1" w:rsidP="00BC09C1">
      <w:pPr>
        <w:pStyle w:val="PKTpunkt"/>
      </w:pPr>
      <w:r w:rsidRPr="00D50AF7">
        <w:t>1</w:t>
      </w:r>
      <w:r w:rsidR="00917444">
        <w:t>9</w:t>
      </w:r>
      <w:r w:rsidRPr="00D50AF7">
        <w:t>)</w:t>
      </w:r>
      <w:r w:rsidRPr="00D50AF7">
        <w:tab/>
        <w:t>w</w:t>
      </w:r>
      <w:r>
        <w:t xml:space="preserve"> </w:t>
      </w:r>
      <w:r w:rsidRPr="00D50AF7">
        <w:t>art.</w:t>
      </w:r>
      <w:r>
        <w:t xml:space="preserve"> 19 </w:t>
      </w:r>
      <w:r w:rsidRPr="00D50AF7">
        <w:t>dotychczasową</w:t>
      </w:r>
      <w:r>
        <w:t xml:space="preserve"> </w:t>
      </w:r>
      <w:r w:rsidRPr="00D50AF7">
        <w:t>treść</w:t>
      </w:r>
      <w:r>
        <w:t xml:space="preserve"> </w:t>
      </w:r>
      <w:r w:rsidRPr="00D50AF7">
        <w:t>oznacza</w:t>
      </w:r>
      <w:r>
        <w:t xml:space="preserve"> </w:t>
      </w:r>
      <w:r w:rsidRPr="00D50AF7">
        <w:t>się</w:t>
      </w:r>
      <w:r>
        <w:t xml:space="preserve"> </w:t>
      </w:r>
      <w:r w:rsidRPr="00D50AF7">
        <w:t>jako</w:t>
      </w:r>
      <w:r>
        <w:t xml:space="preserve"> </w:t>
      </w:r>
      <w:r w:rsidRPr="00D50AF7">
        <w:t>ust.</w:t>
      </w:r>
      <w:r>
        <w:t xml:space="preserve"> </w:t>
      </w:r>
      <w:r w:rsidRPr="00D50AF7">
        <w:t>1</w:t>
      </w:r>
      <w:r>
        <w:t xml:space="preserve"> </w:t>
      </w:r>
      <w:r w:rsidRPr="00D50AF7">
        <w:t>i</w:t>
      </w:r>
      <w:r>
        <w:t xml:space="preserve"> </w:t>
      </w:r>
      <w:r w:rsidRPr="00D50AF7">
        <w:t>dodaje</w:t>
      </w:r>
      <w:r>
        <w:t xml:space="preserve"> </w:t>
      </w:r>
      <w:r w:rsidRPr="00D50AF7">
        <w:t>się</w:t>
      </w:r>
      <w:r>
        <w:t xml:space="preserve"> </w:t>
      </w:r>
      <w:r w:rsidRPr="00D50AF7">
        <w:t>ust.</w:t>
      </w:r>
      <w:r>
        <w:t xml:space="preserve"> </w:t>
      </w:r>
      <w:r w:rsidRPr="00D50AF7">
        <w:t>2</w:t>
      </w:r>
      <w:r>
        <w:t xml:space="preserve"> </w:t>
      </w:r>
      <w:r w:rsidRPr="00D50AF7">
        <w:t>w</w:t>
      </w:r>
      <w:r>
        <w:t xml:space="preserve"> </w:t>
      </w:r>
      <w:r w:rsidRPr="00D50AF7">
        <w:t>brzmieniu:</w:t>
      </w:r>
    </w:p>
    <w:p w14:paraId="102CD1E7" w14:textId="77777777" w:rsidR="00BC09C1" w:rsidRDefault="00BC09C1" w:rsidP="00BC09C1">
      <w:pPr>
        <w:pStyle w:val="ZUSTzmustartykuempunktem"/>
      </w:pPr>
      <w:r w:rsidRPr="00D50AF7">
        <w:t>„2.</w:t>
      </w:r>
      <w:r>
        <w:t xml:space="preserve"> </w:t>
      </w:r>
      <w:r w:rsidRPr="00D50AF7">
        <w:t>Opiekun</w:t>
      </w:r>
      <w:r>
        <w:t xml:space="preserve"> </w:t>
      </w:r>
      <w:r w:rsidRPr="00D50AF7">
        <w:t>w</w:t>
      </w:r>
      <w:r>
        <w:t xml:space="preserve"> </w:t>
      </w:r>
      <w:r w:rsidRPr="00D50AF7">
        <w:t>żłobku</w:t>
      </w:r>
      <w:r>
        <w:t xml:space="preserve"> </w:t>
      </w:r>
      <w:r w:rsidRPr="00D50AF7">
        <w:t>lub</w:t>
      </w:r>
      <w:r>
        <w:t xml:space="preserve"> </w:t>
      </w:r>
      <w:r w:rsidRPr="00D50AF7">
        <w:t>klubie</w:t>
      </w:r>
      <w:r>
        <w:t xml:space="preserve"> </w:t>
      </w:r>
      <w:r w:rsidRPr="00D50AF7">
        <w:t>dziecięcym</w:t>
      </w:r>
      <w:r>
        <w:t xml:space="preserve"> </w:t>
      </w:r>
      <w:r w:rsidRPr="00D50AF7">
        <w:t>informuje</w:t>
      </w:r>
      <w:r>
        <w:t xml:space="preserve"> </w:t>
      </w:r>
      <w:r w:rsidRPr="00D50AF7">
        <w:t>rodziców</w:t>
      </w:r>
      <w:r>
        <w:t xml:space="preserve"> </w:t>
      </w:r>
      <w:r w:rsidRPr="00D50AF7">
        <w:t>o</w:t>
      </w:r>
      <w:r>
        <w:t xml:space="preserve"> </w:t>
      </w:r>
      <w:r w:rsidRPr="00D50AF7">
        <w:t>zasadach</w:t>
      </w:r>
      <w:r>
        <w:t xml:space="preserve"> </w:t>
      </w:r>
      <w:r w:rsidRPr="00D50AF7">
        <w:t>udzielania</w:t>
      </w:r>
      <w:r>
        <w:t xml:space="preserve"> </w:t>
      </w:r>
      <w:r w:rsidRPr="00D50AF7">
        <w:t>dziecku</w:t>
      </w:r>
      <w:r>
        <w:t xml:space="preserve"> </w:t>
      </w:r>
      <w:r w:rsidRPr="00D50AF7">
        <w:t>pierwszej</w:t>
      </w:r>
      <w:r>
        <w:t xml:space="preserve"> </w:t>
      </w:r>
      <w:r w:rsidRPr="00D50AF7">
        <w:t>pomocy</w:t>
      </w:r>
      <w:r>
        <w:t xml:space="preserve"> </w:t>
      </w:r>
      <w:r w:rsidRPr="00D50AF7">
        <w:t>oraz</w:t>
      </w:r>
      <w:r>
        <w:t xml:space="preserve"> </w:t>
      </w:r>
      <w:r w:rsidRPr="00D50AF7">
        <w:t>o</w:t>
      </w:r>
      <w:r>
        <w:t xml:space="preserve"> </w:t>
      </w:r>
      <w:r w:rsidRPr="00D50AF7">
        <w:t>standardach</w:t>
      </w:r>
      <w:r>
        <w:t xml:space="preserve"> </w:t>
      </w:r>
      <w:r w:rsidRPr="00D50AF7">
        <w:t>opieki</w:t>
      </w:r>
      <w:r>
        <w:t xml:space="preserve"> określonych w</w:t>
      </w:r>
      <w:r w:rsidR="00A24E52">
        <w:t> </w:t>
      </w:r>
      <w:r>
        <w:t xml:space="preserve">przepisach wydanych na podstawie art. 6c </w:t>
      </w:r>
      <w:r w:rsidRPr="00D50AF7">
        <w:t>dotyczących</w:t>
      </w:r>
      <w:r>
        <w:t xml:space="preserve"> </w:t>
      </w:r>
      <w:r w:rsidRPr="00D50AF7">
        <w:t>odpowiednio</w:t>
      </w:r>
      <w:r>
        <w:t xml:space="preserve"> </w:t>
      </w:r>
      <w:r w:rsidRPr="00D50AF7">
        <w:t>żłobka</w:t>
      </w:r>
      <w:r>
        <w:t xml:space="preserve"> </w:t>
      </w:r>
      <w:r w:rsidRPr="00D50AF7">
        <w:t>lub</w:t>
      </w:r>
      <w:r>
        <w:t xml:space="preserve"> </w:t>
      </w:r>
      <w:r w:rsidRPr="00D50AF7">
        <w:t>klubu</w:t>
      </w:r>
      <w:r>
        <w:t xml:space="preserve"> </w:t>
      </w:r>
      <w:r w:rsidRPr="00D50AF7">
        <w:t>dziecięcego.”;</w:t>
      </w:r>
    </w:p>
    <w:p w14:paraId="227D50D4" w14:textId="77777777" w:rsidR="00BC09C1" w:rsidRPr="00D50AF7" w:rsidRDefault="00917444" w:rsidP="00BC09C1">
      <w:pPr>
        <w:pStyle w:val="PKTpunkt"/>
      </w:pPr>
      <w:r>
        <w:t>20</w:t>
      </w:r>
      <w:r w:rsidR="00BC09C1" w:rsidRPr="00D50AF7">
        <w:t>)</w:t>
      </w:r>
      <w:r w:rsidR="00BC09C1" w:rsidRPr="00D50AF7">
        <w:tab/>
      </w:r>
      <w:r w:rsidR="00BC09C1">
        <w:t>art. 20 otrzymuje brzmienie</w:t>
      </w:r>
      <w:r w:rsidR="00BC09C1" w:rsidRPr="00D50AF7">
        <w:t>:</w:t>
      </w:r>
    </w:p>
    <w:p w14:paraId="3C929A8D" w14:textId="77777777" w:rsidR="00BC09C1" w:rsidRPr="00D50AF7" w:rsidRDefault="00BC09C1" w:rsidP="00BC09C1">
      <w:pPr>
        <w:pStyle w:val="ZARTzmartartykuempunktem"/>
      </w:pPr>
      <w:r w:rsidRPr="00D50AF7">
        <w:t>„</w:t>
      </w:r>
      <w:r>
        <w:t xml:space="preserve">Art. 20. </w:t>
      </w:r>
      <w:r w:rsidRPr="00D50AF7">
        <w:t>Rodzice</w:t>
      </w:r>
      <w:r>
        <w:t xml:space="preserve"> </w:t>
      </w:r>
      <w:r w:rsidRPr="00D50AF7">
        <w:t>dzieci</w:t>
      </w:r>
      <w:r>
        <w:t xml:space="preserve"> </w:t>
      </w:r>
      <w:r w:rsidRPr="00D50AF7">
        <w:t>uczęszczających</w:t>
      </w:r>
      <w:r>
        <w:t xml:space="preserve"> </w:t>
      </w:r>
      <w:r w:rsidRPr="00D50AF7">
        <w:t>do</w:t>
      </w:r>
      <w:r>
        <w:t xml:space="preserve"> </w:t>
      </w:r>
      <w:r w:rsidRPr="00D50AF7">
        <w:t>żłobka</w:t>
      </w:r>
      <w:r>
        <w:t xml:space="preserve"> </w:t>
      </w:r>
      <w:r w:rsidRPr="00D50AF7">
        <w:t>lub</w:t>
      </w:r>
      <w:r>
        <w:t xml:space="preserve"> </w:t>
      </w:r>
      <w:r w:rsidRPr="00D50AF7">
        <w:t>klubu</w:t>
      </w:r>
      <w:r>
        <w:t xml:space="preserve"> </w:t>
      </w:r>
      <w:r w:rsidRPr="00D50AF7">
        <w:t>dziecięcego</w:t>
      </w:r>
      <w:r>
        <w:t xml:space="preserve"> </w:t>
      </w:r>
      <w:r w:rsidRPr="00D50AF7">
        <w:t>mogą</w:t>
      </w:r>
      <w:r>
        <w:t xml:space="preserve"> </w:t>
      </w:r>
      <w:r w:rsidRPr="00D50AF7">
        <w:t>uczestniczyć</w:t>
      </w:r>
      <w:r>
        <w:t xml:space="preserve"> </w:t>
      </w:r>
      <w:r w:rsidRPr="00D50AF7">
        <w:t>w</w:t>
      </w:r>
      <w:r>
        <w:t xml:space="preserve"> </w:t>
      </w:r>
      <w:r w:rsidRPr="00D50AF7">
        <w:t>zajęciach</w:t>
      </w:r>
      <w:r>
        <w:t xml:space="preserve"> </w:t>
      </w:r>
      <w:r w:rsidRPr="00D50AF7">
        <w:t>prowadzonych</w:t>
      </w:r>
      <w:r>
        <w:t xml:space="preserve"> </w:t>
      </w:r>
      <w:r w:rsidRPr="00D50AF7">
        <w:t>odpowiednio</w:t>
      </w:r>
      <w:r>
        <w:t xml:space="preserve"> </w:t>
      </w:r>
      <w:r w:rsidRPr="00D50AF7">
        <w:t>w</w:t>
      </w:r>
      <w:r>
        <w:t xml:space="preserve"> </w:t>
      </w:r>
      <w:r w:rsidRPr="00D50AF7">
        <w:t>żłobku</w:t>
      </w:r>
      <w:r>
        <w:t xml:space="preserve"> </w:t>
      </w:r>
      <w:r w:rsidRPr="00D50AF7">
        <w:t>lub</w:t>
      </w:r>
      <w:r>
        <w:t xml:space="preserve"> </w:t>
      </w:r>
      <w:r w:rsidRPr="00D50AF7">
        <w:t>klubie</w:t>
      </w:r>
      <w:r>
        <w:t xml:space="preserve"> </w:t>
      </w:r>
      <w:r w:rsidRPr="00D50AF7">
        <w:t>dziecięcym</w:t>
      </w:r>
      <w:r>
        <w:t xml:space="preserve">, </w:t>
      </w:r>
      <w:r w:rsidRPr="00D50AF7">
        <w:t>jeżeli</w:t>
      </w:r>
      <w:r>
        <w:t xml:space="preserve"> </w:t>
      </w:r>
      <w:r w:rsidRPr="00D50AF7">
        <w:t>zostali</w:t>
      </w:r>
      <w:r>
        <w:t xml:space="preserve"> </w:t>
      </w:r>
      <w:r w:rsidRPr="00D50AF7">
        <w:t>poinformowani</w:t>
      </w:r>
      <w:r>
        <w:t xml:space="preserve"> </w:t>
      </w:r>
      <w:r w:rsidRPr="00D50AF7">
        <w:t>o</w:t>
      </w:r>
      <w:r>
        <w:t xml:space="preserve"> </w:t>
      </w:r>
      <w:r w:rsidRPr="00D50AF7">
        <w:t>zasadach</w:t>
      </w:r>
      <w:r>
        <w:t xml:space="preserve"> </w:t>
      </w:r>
      <w:r w:rsidRPr="00D50AF7">
        <w:t>udzielania</w:t>
      </w:r>
      <w:r>
        <w:t xml:space="preserve"> </w:t>
      </w:r>
      <w:r w:rsidRPr="00D50AF7">
        <w:t>dziecku</w:t>
      </w:r>
      <w:r>
        <w:t xml:space="preserve"> </w:t>
      </w:r>
      <w:r w:rsidRPr="00D50AF7">
        <w:t>pierwszej</w:t>
      </w:r>
      <w:r>
        <w:t xml:space="preserve"> </w:t>
      </w:r>
      <w:r w:rsidRPr="00D50AF7">
        <w:t>pomocy</w:t>
      </w:r>
      <w:r>
        <w:t xml:space="preserve"> </w:t>
      </w:r>
      <w:r w:rsidRPr="00D50AF7">
        <w:t>oraz</w:t>
      </w:r>
      <w:r>
        <w:t xml:space="preserve"> </w:t>
      </w:r>
      <w:r w:rsidRPr="00D50AF7">
        <w:t>o</w:t>
      </w:r>
      <w:r w:rsidR="00A24E52">
        <w:t> </w:t>
      </w:r>
      <w:r w:rsidRPr="00D50AF7">
        <w:t>standardach</w:t>
      </w:r>
      <w:r>
        <w:t xml:space="preserve"> </w:t>
      </w:r>
      <w:r w:rsidRPr="00D50AF7">
        <w:t>opieki</w:t>
      </w:r>
      <w:r>
        <w:t xml:space="preserve"> określonych w przepisach wydanych na podstawie art. 6c </w:t>
      </w:r>
      <w:r w:rsidRPr="00D50AF7">
        <w:t>dotyczących</w:t>
      </w:r>
      <w:r>
        <w:t xml:space="preserve"> </w:t>
      </w:r>
      <w:r w:rsidRPr="00D50AF7">
        <w:t>odpowiednio</w:t>
      </w:r>
      <w:r>
        <w:t xml:space="preserve"> </w:t>
      </w:r>
      <w:r w:rsidRPr="00D50AF7">
        <w:t>żłobka</w:t>
      </w:r>
      <w:r>
        <w:t xml:space="preserve"> </w:t>
      </w:r>
      <w:r w:rsidRPr="00D50AF7">
        <w:t>lub</w:t>
      </w:r>
      <w:r>
        <w:t xml:space="preserve"> </w:t>
      </w:r>
      <w:r w:rsidRPr="00D50AF7">
        <w:t>klubu</w:t>
      </w:r>
      <w:r>
        <w:t xml:space="preserve"> </w:t>
      </w:r>
      <w:r w:rsidRPr="00D50AF7">
        <w:t>dziecięcego.”;</w:t>
      </w:r>
    </w:p>
    <w:p w14:paraId="5F3FDC47" w14:textId="77777777" w:rsidR="00BC09C1" w:rsidRPr="002E3212" w:rsidRDefault="00BC09C1" w:rsidP="00BC09C1">
      <w:pPr>
        <w:pStyle w:val="PKTpunkt"/>
      </w:pPr>
      <w:r>
        <w:t>2</w:t>
      </w:r>
      <w:r w:rsidR="00917444">
        <w:t>1</w:t>
      </w:r>
      <w:r w:rsidRPr="002E3212">
        <w:t>)</w:t>
      </w:r>
      <w:r w:rsidRPr="002E3212">
        <w:tab/>
        <w:t>uchyla</w:t>
      </w:r>
      <w:r>
        <w:t xml:space="preserve"> </w:t>
      </w:r>
      <w:r w:rsidRPr="002E3212">
        <w:t>się</w:t>
      </w:r>
      <w:r>
        <w:t xml:space="preserve"> </w:t>
      </w:r>
      <w:r w:rsidRPr="002E3212">
        <w:t>art.</w:t>
      </w:r>
      <w:r>
        <w:t xml:space="preserve"> </w:t>
      </w:r>
      <w:r w:rsidRPr="002E3212">
        <w:t>22;</w:t>
      </w:r>
    </w:p>
    <w:p w14:paraId="2FF26D74" w14:textId="77777777" w:rsidR="00BC09C1" w:rsidRPr="002E3212" w:rsidRDefault="00BC09C1" w:rsidP="00BC09C1">
      <w:pPr>
        <w:pStyle w:val="PKTpunkt"/>
      </w:pPr>
      <w:r>
        <w:t>2</w:t>
      </w:r>
      <w:r w:rsidR="00917444">
        <w:t>2</w:t>
      </w:r>
      <w:r w:rsidRPr="002E3212">
        <w:t>)</w:t>
      </w:r>
      <w:r w:rsidRPr="002E3212">
        <w:tab/>
        <w:t>w</w:t>
      </w:r>
      <w:r>
        <w:t xml:space="preserve"> </w:t>
      </w:r>
      <w:r w:rsidRPr="002E3212">
        <w:t>art.</w:t>
      </w:r>
      <w:r>
        <w:t xml:space="preserve"> </w:t>
      </w:r>
      <w:r w:rsidRPr="002E3212">
        <w:t>23</w:t>
      </w:r>
      <w:r>
        <w:t xml:space="preserve"> </w:t>
      </w:r>
      <w:r w:rsidRPr="002E3212">
        <w:t>dotychczasową</w:t>
      </w:r>
      <w:r>
        <w:t xml:space="preserve"> </w:t>
      </w:r>
      <w:r w:rsidRPr="002E3212">
        <w:t>treść</w:t>
      </w:r>
      <w:r>
        <w:t xml:space="preserve"> </w:t>
      </w:r>
      <w:r w:rsidRPr="002E3212">
        <w:t>oznacza</w:t>
      </w:r>
      <w:r>
        <w:t xml:space="preserve"> </w:t>
      </w:r>
      <w:r w:rsidRPr="002E3212">
        <w:t>się</w:t>
      </w:r>
      <w:r>
        <w:t xml:space="preserve"> </w:t>
      </w:r>
      <w:r w:rsidRPr="002E3212">
        <w:t>jako</w:t>
      </w:r>
      <w:r>
        <w:t xml:space="preserve"> </w:t>
      </w:r>
      <w:r w:rsidRPr="002E3212">
        <w:t>ust.</w:t>
      </w:r>
      <w:r>
        <w:t xml:space="preserve"> </w:t>
      </w:r>
      <w:r w:rsidRPr="002E3212">
        <w:t>1</w:t>
      </w:r>
      <w:r>
        <w:t xml:space="preserve"> </w:t>
      </w:r>
      <w:r w:rsidRPr="002E3212">
        <w:t>i</w:t>
      </w:r>
      <w:r>
        <w:t xml:space="preserve"> </w:t>
      </w:r>
      <w:r w:rsidRPr="002E3212">
        <w:t>dodaje</w:t>
      </w:r>
      <w:r>
        <w:t xml:space="preserve"> </w:t>
      </w:r>
      <w:r w:rsidRPr="002E3212">
        <w:t>się</w:t>
      </w:r>
      <w:r>
        <w:t xml:space="preserve"> </w:t>
      </w:r>
      <w:r w:rsidRPr="002E3212">
        <w:t>ust.</w:t>
      </w:r>
      <w:r>
        <w:t xml:space="preserve"> </w:t>
      </w:r>
      <w:r w:rsidRPr="002E3212">
        <w:t>2</w:t>
      </w:r>
      <w:r>
        <w:t xml:space="preserve"> </w:t>
      </w:r>
      <w:r w:rsidRPr="002E3212">
        <w:t>w</w:t>
      </w:r>
      <w:r>
        <w:t xml:space="preserve"> </w:t>
      </w:r>
      <w:r w:rsidRPr="002E3212">
        <w:t>brzmieniu:</w:t>
      </w:r>
    </w:p>
    <w:p w14:paraId="025DD6EF" w14:textId="77777777" w:rsidR="00BC09C1" w:rsidRPr="002E3212" w:rsidRDefault="00BC09C1" w:rsidP="00BC09C1">
      <w:pPr>
        <w:pStyle w:val="ZUSTzmustartykuempunktem"/>
      </w:pPr>
      <w:r w:rsidRPr="002E3212">
        <w:t>„2.</w:t>
      </w:r>
      <w:r>
        <w:t xml:space="preserve"> </w:t>
      </w:r>
      <w:r w:rsidRPr="002E3212">
        <w:t>Wysokość</w:t>
      </w:r>
      <w:r>
        <w:t xml:space="preserve"> </w:t>
      </w:r>
      <w:r w:rsidRPr="002E3212">
        <w:t>opłaty</w:t>
      </w:r>
      <w:r>
        <w:t xml:space="preserve"> </w:t>
      </w:r>
      <w:r w:rsidRPr="002E3212">
        <w:t>za</w:t>
      </w:r>
      <w:r>
        <w:t xml:space="preserve"> </w:t>
      </w:r>
      <w:r w:rsidRPr="002E3212">
        <w:t>wyżywienie</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ustalają</w:t>
      </w:r>
      <w:r>
        <w:t xml:space="preserve"> </w:t>
      </w:r>
      <w:r w:rsidRPr="002E3212">
        <w:t>odpowiednio</w:t>
      </w:r>
      <w:r>
        <w:t xml:space="preserve"> </w:t>
      </w:r>
      <w:r w:rsidRPr="002E3212">
        <w:t>dyrektor</w:t>
      </w:r>
      <w:r>
        <w:t xml:space="preserve"> </w:t>
      </w:r>
      <w:r w:rsidRPr="002E3212">
        <w:t>żłobka</w:t>
      </w:r>
      <w:r>
        <w:t xml:space="preserve"> </w:t>
      </w:r>
      <w:r w:rsidRPr="002E3212">
        <w:t>lub</w:t>
      </w:r>
      <w:r>
        <w:t xml:space="preserve"> </w:t>
      </w:r>
      <w:r w:rsidRPr="002E3212">
        <w:t>osoba</w:t>
      </w:r>
      <w:r>
        <w:t xml:space="preserve"> </w:t>
      </w:r>
      <w:r w:rsidRPr="002E3212">
        <w:t>kierująca</w:t>
      </w:r>
      <w:r>
        <w:t xml:space="preserve"> </w:t>
      </w:r>
      <w:r w:rsidRPr="002E3212">
        <w:t>pracą</w:t>
      </w:r>
      <w:r>
        <w:t xml:space="preserve"> </w:t>
      </w:r>
      <w:r w:rsidRPr="002E3212">
        <w:t>klubu</w:t>
      </w:r>
      <w:r>
        <w:t xml:space="preserve"> </w:t>
      </w:r>
      <w:r w:rsidRPr="002E3212">
        <w:t>dziecięcego</w:t>
      </w:r>
      <w:r>
        <w:t xml:space="preserve"> </w:t>
      </w:r>
      <w:r w:rsidRPr="002E3212">
        <w:t>w</w:t>
      </w:r>
      <w:r w:rsidR="00A24E52">
        <w:t> </w:t>
      </w:r>
      <w:r w:rsidRPr="002E3212">
        <w:t>porozumieniu</w:t>
      </w:r>
      <w:r>
        <w:t xml:space="preserve"> </w:t>
      </w:r>
      <w:r w:rsidRPr="002E3212">
        <w:t>z</w:t>
      </w:r>
      <w:r>
        <w:t xml:space="preserve"> </w:t>
      </w:r>
      <w:r w:rsidRPr="002E3212">
        <w:t>podmiotem</w:t>
      </w:r>
      <w:r>
        <w:t xml:space="preserve"> </w:t>
      </w:r>
      <w:r w:rsidRPr="002E3212">
        <w:t>prowadzącym</w:t>
      </w:r>
      <w:r>
        <w:t xml:space="preserve"> </w:t>
      </w:r>
      <w:r w:rsidRPr="002E3212">
        <w:t>odpowiednio</w:t>
      </w:r>
      <w:r>
        <w:t xml:space="preserve"> </w:t>
      </w:r>
      <w:r w:rsidRPr="002E3212">
        <w:t>żłobek</w:t>
      </w:r>
      <w:r>
        <w:t xml:space="preserve"> </w:t>
      </w:r>
      <w:r w:rsidRPr="002E3212">
        <w:t>lub</w:t>
      </w:r>
      <w:r>
        <w:t xml:space="preserve"> </w:t>
      </w:r>
      <w:r w:rsidRPr="002E3212">
        <w:t>klub</w:t>
      </w:r>
      <w:r>
        <w:t xml:space="preserve"> </w:t>
      </w:r>
      <w:r w:rsidRPr="002E3212">
        <w:t>dziecięcy.”;</w:t>
      </w:r>
    </w:p>
    <w:p w14:paraId="650B2F7E" w14:textId="77777777" w:rsidR="00BC09C1" w:rsidRPr="002E3212" w:rsidRDefault="00BC09C1" w:rsidP="00BC09C1">
      <w:pPr>
        <w:pStyle w:val="PKTpunkt"/>
      </w:pPr>
      <w:r w:rsidRPr="002E3212">
        <w:t>2</w:t>
      </w:r>
      <w:r w:rsidR="00917444">
        <w:t>3</w:t>
      </w:r>
      <w:r w:rsidRPr="002E3212">
        <w:t>)</w:t>
      </w:r>
      <w:r w:rsidRPr="002E3212">
        <w:tab/>
        <w:t>w</w:t>
      </w:r>
      <w:r>
        <w:t xml:space="preserve"> </w:t>
      </w:r>
      <w:r w:rsidRPr="002E3212">
        <w:t>art.</w:t>
      </w:r>
      <w:r>
        <w:t xml:space="preserve"> </w:t>
      </w:r>
      <w:r w:rsidRPr="002E3212">
        <w:t>25:</w:t>
      </w:r>
    </w:p>
    <w:p w14:paraId="7929D61B" w14:textId="77777777" w:rsidR="00BC09C1" w:rsidRPr="002E3212" w:rsidRDefault="00BC09C1" w:rsidP="00BC09C1">
      <w:pPr>
        <w:pStyle w:val="LITlitera"/>
      </w:pPr>
      <w:r w:rsidRPr="002E3212">
        <w:t>a)</w:t>
      </w:r>
      <w:r w:rsidRPr="002E3212">
        <w:tab/>
        <w:t>ust.</w:t>
      </w:r>
      <w:r>
        <w:t xml:space="preserve"> </w:t>
      </w:r>
      <w:r w:rsidRPr="002E3212">
        <w:t>2a</w:t>
      </w:r>
      <w:r w:rsidR="00327957">
        <w:t>–</w:t>
      </w:r>
      <w:r w:rsidRPr="002E3212">
        <w:t>2c</w:t>
      </w:r>
      <w:r>
        <w:t xml:space="preserve"> </w:t>
      </w:r>
      <w:r w:rsidRPr="002E3212">
        <w:t>otrzymują</w:t>
      </w:r>
      <w:r>
        <w:t xml:space="preserve"> </w:t>
      </w:r>
      <w:r w:rsidRPr="002E3212">
        <w:t>brzmienie:</w:t>
      </w:r>
    </w:p>
    <w:p w14:paraId="5507B8C7" w14:textId="77777777" w:rsidR="00BC09C1" w:rsidRPr="002E3212" w:rsidRDefault="00BC09C1" w:rsidP="00BC09C1">
      <w:pPr>
        <w:pStyle w:val="ZLITUSTzmustliter"/>
      </w:pPr>
      <w:r w:rsidRPr="002E3212">
        <w:t>„2a.</w:t>
      </w:r>
      <w:r>
        <w:t xml:space="preserve"> </w:t>
      </w:r>
      <w:r w:rsidRPr="002E3212">
        <w:t>Spełnienie</w:t>
      </w:r>
      <w:r>
        <w:t xml:space="preserve"> </w:t>
      </w:r>
      <w:r w:rsidRPr="002E3212">
        <w:t>wymagań</w:t>
      </w:r>
      <w:r>
        <w:t xml:space="preserve"> </w:t>
      </w:r>
      <w:r w:rsidRPr="002E3212">
        <w:t>sanitarno-lokalowych</w:t>
      </w:r>
      <w:r>
        <w:t xml:space="preserve"> </w:t>
      </w:r>
      <w:r w:rsidRPr="002E3212">
        <w:t>potwierdza</w:t>
      </w:r>
      <w:r>
        <w:t xml:space="preserve"> </w:t>
      </w:r>
      <w:r w:rsidRPr="002E3212">
        <w:t>się</w:t>
      </w:r>
      <w:r>
        <w:t xml:space="preserve"> </w:t>
      </w:r>
      <w:r w:rsidRPr="002E3212">
        <w:t>decyzją</w:t>
      </w:r>
      <w:r>
        <w:t xml:space="preserve"> </w:t>
      </w:r>
      <w:r w:rsidRPr="002E3212">
        <w:t>właściwego</w:t>
      </w:r>
      <w:r>
        <w:t xml:space="preserve"> </w:t>
      </w:r>
      <w:r w:rsidRPr="002E3212">
        <w:t>państwowego</w:t>
      </w:r>
      <w:r>
        <w:t xml:space="preserve"> </w:t>
      </w:r>
      <w:r w:rsidRPr="002E3212">
        <w:t>inspektora</w:t>
      </w:r>
      <w:r>
        <w:t xml:space="preserve"> </w:t>
      </w:r>
      <w:r w:rsidRPr="002E3212">
        <w:t>sanitarnego</w:t>
      </w:r>
      <w:r>
        <w:t xml:space="preserve"> </w:t>
      </w:r>
      <w:r w:rsidRPr="002E3212">
        <w:t>określającą</w:t>
      </w:r>
      <w:r>
        <w:t xml:space="preserve"> </w:t>
      </w:r>
      <w:r w:rsidRPr="002E3212">
        <w:t>w</w:t>
      </w:r>
      <w:r>
        <w:t xml:space="preserve"> </w:t>
      </w:r>
      <w:r w:rsidRPr="002E3212">
        <w:t>szczególności</w:t>
      </w:r>
      <w:r>
        <w:t xml:space="preserve"> </w:t>
      </w:r>
      <w:r w:rsidRPr="002E3212">
        <w:t>maksymalną</w:t>
      </w:r>
      <w:r>
        <w:t xml:space="preserve"> </w:t>
      </w:r>
      <w:r w:rsidRPr="002E3212">
        <w:t>liczbę</w:t>
      </w:r>
      <w:r>
        <w:t xml:space="preserve"> </w:t>
      </w:r>
      <w:r w:rsidRPr="002E3212">
        <w:t>miejsc</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p>
    <w:p w14:paraId="24488495" w14:textId="77777777" w:rsidR="00BC09C1" w:rsidRPr="002E3212" w:rsidRDefault="00BC09C1" w:rsidP="00BC09C1">
      <w:pPr>
        <w:pStyle w:val="ZLITUSTzmustliter"/>
      </w:pPr>
      <w:r w:rsidRPr="002E3212">
        <w:t>2b.</w:t>
      </w:r>
      <w:r>
        <w:t xml:space="preserve"> </w:t>
      </w:r>
      <w:r w:rsidRPr="002E3212">
        <w:t>Wydanie</w:t>
      </w:r>
      <w:r>
        <w:t xml:space="preserve"> </w:t>
      </w:r>
      <w:r w:rsidRPr="002E3212">
        <w:t>decyzji,</w:t>
      </w:r>
      <w:r>
        <w:t xml:space="preserve"> </w:t>
      </w:r>
      <w:r w:rsidRPr="002E3212">
        <w:t>o</w:t>
      </w:r>
      <w:r>
        <w:t xml:space="preserve"> </w:t>
      </w:r>
      <w:r w:rsidRPr="002E3212">
        <w:t>której</w:t>
      </w:r>
      <w:r>
        <w:t xml:space="preserve"> </w:t>
      </w:r>
      <w:r w:rsidRPr="002E3212">
        <w:t>mowa</w:t>
      </w:r>
      <w:r>
        <w:t xml:space="preserve"> </w:t>
      </w:r>
      <w:r w:rsidRPr="002E3212">
        <w:t>w</w:t>
      </w:r>
      <w:r>
        <w:t xml:space="preserve"> </w:t>
      </w:r>
      <w:r w:rsidRPr="002E3212">
        <w:t>ust.</w:t>
      </w:r>
      <w:r>
        <w:t xml:space="preserve"> </w:t>
      </w:r>
      <w:r w:rsidRPr="002E3212">
        <w:t>2</w:t>
      </w:r>
      <w:r>
        <w:t xml:space="preserve"> </w:t>
      </w:r>
      <w:r w:rsidRPr="002E3212">
        <w:t>i</w:t>
      </w:r>
      <w:r>
        <w:t xml:space="preserve"> </w:t>
      </w:r>
      <w:r w:rsidRPr="002E3212">
        <w:t>2a,</w:t>
      </w:r>
      <w:r>
        <w:t xml:space="preserve"> </w:t>
      </w:r>
      <w:r w:rsidRPr="002E3212">
        <w:t>następuje</w:t>
      </w:r>
      <w:r>
        <w:t xml:space="preserve"> </w:t>
      </w:r>
      <w:r w:rsidRPr="002E3212">
        <w:t>po</w:t>
      </w:r>
      <w:r>
        <w:t xml:space="preserve"> </w:t>
      </w:r>
      <w:r w:rsidRPr="002E3212">
        <w:t>zakończeniu</w:t>
      </w:r>
      <w:r>
        <w:t xml:space="preserve"> </w:t>
      </w:r>
      <w:r w:rsidRPr="002E3212">
        <w:t>robót</w:t>
      </w:r>
      <w:r>
        <w:t xml:space="preserve"> </w:t>
      </w:r>
      <w:r w:rsidRPr="002E3212">
        <w:t>budowlanych</w:t>
      </w:r>
      <w:r>
        <w:t xml:space="preserve"> </w:t>
      </w:r>
      <w:r w:rsidRPr="002E3212">
        <w:t>i</w:t>
      </w:r>
      <w:r>
        <w:t xml:space="preserve"> </w:t>
      </w:r>
      <w:r w:rsidRPr="002E3212">
        <w:t>uzyskaniu</w:t>
      </w:r>
      <w:r>
        <w:t xml:space="preserve"> </w:t>
      </w:r>
      <w:r w:rsidRPr="002E3212">
        <w:t>decyzji</w:t>
      </w:r>
      <w:r>
        <w:t xml:space="preserve"> </w:t>
      </w:r>
      <w:r w:rsidRPr="002E3212">
        <w:t>o</w:t>
      </w:r>
      <w:r>
        <w:t xml:space="preserve"> </w:t>
      </w:r>
      <w:r w:rsidRPr="002E3212">
        <w:t>pozwoleniu</w:t>
      </w:r>
      <w:r>
        <w:t xml:space="preserve"> </w:t>
      </w:r>
      <w:r w:rsidRPr="002E3212">
        <w:t>na</w:t>
      </w:r>
      <w:r>
        <w:t xml:space="preserve"> </w:t>
      </w:r>
      <w:r w:rsidRPr="002E3212">
        <w:t>użytkowanie</w:t>
      </w:r>
      <w:r>
        <w:t xml:space="preserve"> </w:t>
      </w:r>
      <w:r w:rsidRPr="002E3212">
        <w:t>obiektu</w:t>
      </w:r>
      <w:r>
        <w:t xml:space="preserve"> </w:t>
      </w:r>
      <w:r w:rsidRPr="002E3212">
        <w:t>budowlanego</w:t>
      </w:r>
      <w:r>
        <w:t xml:space="preserve"> </w:t>
      </w:r>
      <w:r w:rsidRPr="002E3212">
        <w:t>lub</w:t>
      </w:r>
      <w:r>
        <w:t xml:space="preserve"> </w:t>
      </w:r>
      <w:r w:rsidRPr="002E3212">
        <w:t>dokonaniu</w:t>
      </w:r>
      <w:r>
        <w:t xml:space="preserve"> </w:t>
      </w:r>
      <w:r w:rsidRPr="002E3212">
        <w:t>zawiadomienia</w:t>
      </w:r>
      <w:r>
        <w:t xml:space="preserve"> </w:t>
      </w:r>
      <w:r w:rsidRPr="002E3212">
        <w:t>o</w:t>
      </w:r>
      <w:r>
        <w:t xml:space="preserve"> </w:t>
      </w:r>
      <w:r w:rsidRPr="002E3212">
        <w:t>zakończeniu</w:t>
      </w:r>
      <w:r>
        <w:t xml:space="preserve"> </w:t>
      </w:r>
      <w:r w:rsidRPr="002E3212">
        <w:t>budowy,</w:t>
      </w:r>
      <w:r>
        <w:t xml:space="preserve"> </w:t>
      </w:r>
      <w:r w:rsidRPr="002E3212">
        <w:t>wobec</w:t>
      </w:r>
      <w:r>
        <w:t xml:space="preserve"> </w:t>
      </w:r>
      <w:r w:rsidRPr="002E3212">
        <w:t>którego</w:t>
      </w:r>
      <w:r>
        <w:t xml:space="preserve"> </w:t>
      </w:r>
      <w:r w:rsidRPr="002E3212">
        <w:t>organ</w:t>
      </w:r>
      <w:r>
        <w:t xml:space="preserve"> </w:t>
      </w:r>
      <w:r w:rsidRPr="002E3212">
        <w:t>nadzoru</w:t>
      </w:r>
      <w:r>
        <w:t xml:space="preserve"> </w:t>
      </w:r>
      <w:r w:rsidRPr="002E3212">
        <w:t>budowlanego</w:t>
      </w:r>
      <w:r>
        <w:t xml:space="preserve"> </w:t>
      </w:r>
      <w:r w:rsidRPr="002E3212">
        <w:t>w</w:t>
      </w:r>
      <w:r>
        <w:t xml:space="preserve"> </w:t>
      </w:r>
      <w:r w:rsidRPr="002E3212">
        <w:t>terminie</w:t>
      </w:r>
      <w:r>
        <w:t xml:space="preserve"> </w:t>
      </w:r>
      <w:r w:rsidRPr="002E3212">
        <w:t>nie</w:t>
      </w:r>
      <w:r>
        <w:t xml:space="preserve"> </w:t>
      </w:r>
      <w:r w:rsidRPr="002E3212">
        <w:t>wniósł</w:t>
      </w:r>
      <w:r>
        <w:t xml:space="preserve"> </w:t>
      </w:r>
      <w:r w:rsidRPr="002E3212">
        <w:t>sprzeciwu.</w:t>
      </w:r>
      <w:r>
        <w:t xml:space="preserve"> </w:t>
      </w:r>
    </w:p>
    <w:p w14:paraId="0D131D40" w14:textId="77777777" w:rsidR="00BC09C1" w:rsidRPr="002E3212" w:rsidRDefault="00BC09C1" w:rsidP="00BC09C1">
      <w:pPr>
        <w:pStyle w:val="ZLITUSTzmustliter"/>
      </w:pPr>
      <w:r w:rsidRPr="002E3212">
        <w:t>2c.</w:t>
      </w:r>
      <w:r>
        <w:t xml:space="preserve"> </w:t>
      </w:r>
      <w:r w:rsidRPr="002E3212">
        <w:t>Państwowy</w:t>
      </w:r>
      <w:r>
        <w:t xml:space="preserve"> </w:t>
      </w:r>
      <w:r w:rsidRPr="002E3212">
        <w:t>inspektor</w:t>
      </w:r>
      <w:r>
        <w:t xml:space="preserve"> </w:t>
      </w:r>
      <w:r w:rsidRPr="002E3212">
        <w:t>sanitarny</w:t>
      </w:r>
      <w:r>
        <w:t xml:space="preserve"> </w:t>
      </w:r>
      <w:r w:rsidRPr="002E3212">
        <w:t>i</w:t>
      </w:r>
      <w:r>
        <w:t xml:space="preserve"> </w:t>
      </w:r>
      <w:r w:rsidRPr="002E3212">
        <w:t>komendant</w:t>
      </w:r>
      <w:r>
        <w:t xml:space="preserve"> </w:t>
      </w:r>
      <w:r w:rsidRPr="002E3212">
        <w:t>powiatowy</w:t>
      </w:r>
      <w:r>
        <w:t xml:space="preserve"> </w:t>
      </w:r>
      <w:r w:rsidRPr="002E3212">
        <w:t>(miejski)</w:t>
      </w:r>
      <w:r>
        <w:t xml:space="preserve"> </w:t>
      </w:r>
      <w:r w:rsidRPr="002E3212">
        <w:t>Państwowej</w:t>
      </w:r>
      <w:r>
        <w:t xml:space="preserve"> </w:t>
      </w:r>
      <w:r w:rsidRPr="002E3212">
        <w:t>Straży</w:t>
      </w:r>
      <w:r>
        <w:t xml:space="preserve"> </w:t>
      </w:r>
      <w:r w:rsidRPr="002E3212">
        <w:t>Pożarnej</w:t>
      </w:r>
      <w:r>
        <w:t xml:space="preserve"> </w:t>
      </w:r>
      <w:r w:rsidRPr="002E3212">
        <w:t>są</w:t>
      </w:r>
      <w:r>
        <w:t xml:space="preserve"> </w:t>
      </w:r>
      <w:r w:rsidRPr="002E3212">
        <w:t>obowiązani</w:t>
      </w:r>
      <w:r>
        <w:t xml:space="preserve"> </w:t>
      </w:r>
      <w:r w:rsidRPr="002E3212">
        <w:t>do</w:t>
      </w:r>
      <w:r>
        <w:t xml:space="preserve"> </w:t>
      </w:r>
      <w:r w:rsidRPr="002E3212">
        <w:t>udzielania</w:t>
      </w:r>
      <w:r>
        <w:t xml:space="preserve"> </w:t>
      </w:r>
      <w:r w:rsidRPr="002E3212">
        <w:t>wyjaśnień</w:t>
      </w:r>
      <w:r>
        <w:t xml:space="preserve"> </w:t>
      </w:r>
      <w:r w:rsidRPr="002E3212">
        <w:t>oraz</w:t>
      </w:r>
      <w:r>
        <w:t xml:space="preserve"> </w:t>
      </w:r>
      <w:r w:rsidRPr="002E3212">
        <w:t>przekazywania</w:t>
      </w:r>
      <w:r>
        <w:t xml:space="preserve"> </w:t>
      </w:r>
      <w:r w:rsidRPr="002E3212">
        <w:t>wytycznych</w:t>
      </w:r>
      <w:r>
        <w:t xml:space="preserve"> </w:t>
      </w:r>
      <w:r w:rsidRPr="002E3212">
        <w:t>w</w:t>
      </w:r>
      <w:r>
        <w:t xml:space="preserve"> </w:t>
      </w:r>
      <w:r w:rsidRPr="002E3212">
        <w:t>sprawie</w:t>
      </w:r>
      <w:r>
        <w:t xml:space="preserve"> </w:t>
      </w:r>
      <w:r w:rsidRPr="002E3212">
        <w:t>warunków</w:t>
      </w:r>
      <w:r>
        <w:t xml:space="preserve"> </w:t>
      </w:r>
      <w:r w:rsidRPr="002E3212">
        <w:t>lokalowych</w:t>
      </w:r>
      <w:r>
        <w:t xml:space="preserve"> </w:t>
      </w:r>
      <w:r w:rsidRPr="002E3212">
        <w:t>i</w:t>
      </w:r>
      <w:r>
        <w:t xml:space="preserve"> </w:t>
      </w:r>
      <w:r w:rsidRPr="002E3212">
        <w:t>sanitarnych,</w:t>
      </w:r>
      <w:r>
        <w:t xml:space="preserve"> </w:t>
      </w:r>
      <w:r w:rsidRPr="002E3212">
        <w:t>jakie</w:t>
      </w:r>
      <w:r>
        <w:t xml:space="preserve"> </w:t>
      </w:r>
      <w:r w:rsidRPr="002E3212">
        <w:t>musi</w:t>
      </w:r>
      <w:r>
        <w:t xml:space="preserve"> </w:t>
      </w:r>
      <w:r w:rsidRPr="002E3212">
        <w:t>spełniać</w:t>
      </w:r>
      <w:r>
        <w:t xml:space="preserve"> </w:t>
      </w:r>
      <w:r w:rsidRPr="002E3212">
        <w:t>lokal,</w:t>
      </w:r>
      <w:r>
        <w:t xml:space="preserve"> </w:t>
      </w:r>
      <w:r w:rsidRPr="002E3212">
        <w:t>w</w:t>
      </w:r>
      <w:r>
        <w:t xml:space="preserve"> </w:t>
      </w:r>
      <w:r w:rsidRPr="002E3212">
        <w:t>którym</w:t>
      </w:r>
      <w:r>
        <w:t xml:space="preserve"> </w:t>
      </w:r>
      <w:r w:rsidRPr="002E3212">
        <w:t>ma</w:t>
      </w:r>
      <w:r>
        <w:t xml:space="preserve"> </w:t>
      </w:r>
      <w:r w:rsidRPr="002E3212">
        <w:t>być</w:t>
      </w:r>
      <w:r>
        <w:t xml:space="preserve"> </w:t>
      </w:r>
      <w:r w:rsidRPr="002E3212">
        <w:t>prowadzony</w:t>
      </w:r>
      <w:r>
        <w:t xml:space="preserve"> </w:t>
      </w:r>
      <w:r w:rsidRPr="002E3212">
        <w:t>żłobek</w:t>
      </w:r>
      <w:r>
        <w:t xml:space="preserve"> </w:t>
      </w:r>
      <w:r w:rsidRPr="002E3212">
        <w:t>lub</w:t>
      </w:r>
      <w:r>
        <w:t xml:space="preserve"> </w:t>
      </w:r>
      <w:r w:rsidRPr="002E3212">
        <w:t>klub</w:t>
      </w:r>
      <w:r>
        <w:t xml:space="preserve"> </w:t>
      </w:r>
      <w:r w:rsidRPr="002E3212">
        <w:t>dziecięcy.”,</w:t>
      </w:r>
    </w:p>
    <w:p w14:paraId="3155E0EA" w14:textId="77777777" w:rsidR="00BC09C1" w:rsidRPr="002E3212" w:rsidRDefault="00CE1875" w:rsidP="00BC09C1">
      <w:pPr>
        <w:pStyle w:val="LITlitera"/>
      </w:pPr>
      <w:r>
        <w:t>b</w:t>
      </w:r>
      <w:r w:rsidR="00BC09C1" w:rsidRPr="002E3212">
        <w:t>)</w:t>
      </w:r>
      <w:r w:rsidR="00BC09C1" w:rsidRPr="002E3212">
        <w:tab/>
        <w:t>dodaje</w:t>
      </w:r>
      <w:r w:rsidR="00BC09C1">
        <w:t xml:space="preserve"> </w:t>
      </w:r>
      <w:r w:rsidR="00BC09C1" w:rsidRPr="002E3212">
        <w:t>się</w:t>
      </w:r>
      <w:r w:rsidR="00BC09C1">
        <w:t xml:space="preserve"> </w:t>
      </w:r>
      <w:r w:rsidR="00BC09C1" w:rsidRPr="002E3212">
        <w:t>ust.</w:t>
      </w:r>
      <w:r w:rsidR="00BC09C1">
        <w:t xml:space="preserve"> </w:t>
      </w:r>
      <w:r w:rsidR="00BC09C1" w:rsidRPr="002E3212">
        <w:t>4</w:t>
      </w:r>
      <w:r w:rsidR="00C95857">
        <w:t>–</w:t>
      </w:r>
      <w:r w:rsidR="00A81311">
        <w:t>7</w:t>
      </w:r>
      <w:r w:rsidR="00BC09C1">
        <w:t xml:space="preserve"> </w:t>
      </w:r>
      <w:r w:rsidR="00BC09C1" w:rsidRPr="002E3212">
        <w:t>w</w:t>
      </w:r>
      <w:r w:rsidR="00BC09C1">
        <w:t xml:space="preserve"> </w:t>
      </w:r>
      <w:r w:rsidR="00BC09C1" w:rsidRPr="002E3212">
        <w:t>brzmieniu:</w:t>
      </w:r>
    </w:p>
    <w:p w14:paraId="46A2417B" w14:textId="77777777" w:rsidR="00BC09C1" w:rsidRDefault="00BC09C1" w:rsidP="00BC09C1">
      <w:pPr>
        <w:pStyle w:val="ZLITUSTzmustliter"/>
      </w:pPr>
      <w:r w:rsidRPr="002E3212">
        <w:t>„4.</w:t>
      </w:r>
      <w:r>
        <w:t xml:space="preserve"> </w:t>
      </w:r>
      <w:r w:rsidRPr="002E3212">
        <w:t>Podmiot</w:t>
      </w:r>
      <w:r>
        <w:t xml:space="preserve"> </w:t>
      </w:r>
      <w:r w:rsidRPr="002E3212">
        <w:t>prowadzący</w:t>
      </w:r>
      <w:r>
        <w:t xml:space="preserve"> </w:t>
      </w:r>
      <w:r w:rsidRPr="002E3212">
        <w:t>żłobek</w:t>
      </w:r>
      <w:r>
        <w:t xml:space="preserve"> </w:t>
      </w:r>
      <w:r w:rsidRPr="002E3212">
        <w:t>jest</w:t>
      </w:r>
      <w:r>
        <w:t xml:space="preserve"> </w:t>
      </w:r>
      <w:r w:rsidRPr="002E3212">
        <w:t>obowiązany</w:t>
      </w:r>
      <w:r>
        <w:t xml:space="preserve"> </w:t>
      </w:r>
      <w:r w:rsidRPr="002E3212">
        <w:t>zapewnić</w:t>
      </w:r>
      <w:r>
        <w:t xml:space="preserve"> </w:t>
      </w:r>
      <w:r w:rsidRPr="002E3212">
        <w:t>na</w:t>
      </w:r>
      <w:r>
        <w:t xml:space="preserve"> </w:t>
      </w:r>
      <w:r w:rsidRPr="002E3212">
        <w:t>terenie,</w:t>
      </w:r>
      <w:r>
        <w:t xml:space="preserve"> </w:t>
      </w:r>
      <w:r w:rsidRPr="002E3212">
        <w:t>na</w:t>
      </w:r>
      <w:r w:rsidR="00327957">
        <w:t> </w:t>
      </w:r>
      <w:r w:rsidRPr="002E3212">
        <w:t>którym</w:t>
      </w:r>
      <w:r>
        <w:t xml:space="preserve"> </w:t>
      </w:r>
      <w:r w:rsidRPr="002E3212">
        <w:t>jest</w:t>
      </w:r>
      <w:r>
        <w:t xml:space="preserve"> </w:t>
      </w:r>
      <w:r w:rsidRPr="002E3212">
        <w:t>prowadzony</w:t>
      </w:r>
      <w:r>
        <w:t xml:space="preserve"> </w:t>
      </w:r>
      <w:r w:rsidRPr="002E3212">
        <w:t>żłobek,</w:t>
      </w:r>
      <w:r>
        <w:t xml:space="preserve"> </w:t>
      </w:r>
      <w:r w:rsidRPr="002E3212">
        <w:t>plac</w:t>
      </w:r>
      <w:r>
        <w:t xml:space="preserve"> </w:t>
      </w:r>
      <w:r w:rsidRPr="002E3212">
        <w:t>zabaw</w:t>
      </w:r>
      <w:r>
        <w:t xml:space="preserve"> </w:t>
      </w:r>
      <w:r w:rsidRPr="002E3212">
        <w:t>dla</w:t>
      </w:r>
      <w:r>
        <w:t xml:space="preserve"> </w:t>
      </w:r>
      <w:r w:rsidRPr="002E3212">
        <w:t>dzieci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p>
    <w:p w14:paraId="59B6E8AB" w14:textId="77777777" w:rsidR="00A81311" w:rsidRPr="002E3212" w:rsidRDefault="00A81311" w:rsidP="00BC09C1">
      <w:pPr>
        <w:pStyle w:val="ZLITUSTzmustliter"/>
      </w:pPr>
      <w:r>
        <w:t xml:space="preserve">5. </w:t>
      </w:r>
      <w:r w:rsidRPr="00A81311">
        <w:t>Podmiot prowadzący żłobek jest obowiązany zapewnić</w:t>
      </w:r>
      <w:r>
        <w:t xml:space="preserve">, aby plac zabaw, o którym mowa w ust. 1, spełniał wymagania dotyczące funkcjonalności określone w przepisach wydanych na podstawie ust. 6 – </w:t>
      </w:r>
      <w:r w:rsidR="001A0EB4">
        <w:t>jeżeli</w:t>
      </w:r>
      <w:r>
        <w:t xml:space="preserve"> zostały wydane.</w:t>
      </w:r>
    </w:p>
    <w:p w14:paraId="5908D1EB" w14:textId="77777777" w:rsidR="00BC09C1" w:rsidRPr="002E3212" w:rsidRDefault="00A81311" w:rsidP="00BC09C1">
      <w:pPr>
        <w:pStyle w:val="ZLITUSTzmustliter"/>
      </w:pPr>
      <w:r>
        <w:t>6</w:t>
      </w:r>
      <w:r w:rsidR="00BC09C1" w:rsidRPr="002E3212">
        <w:t>.</w:t>
      </w:r>
      <w:r w:rsidR="00BC09C1">
        <w:t xml:space="preserve"> </w:t>
      </w:r>
      <w:r w:rsidR="00BC09C1" w:rsidRPr="002E3212">
        <w:t>Podmiot</w:t>
      </w:r>
      <w:r w:rsidR="00BC09C1">
        <w:t xml:space="preserve"> </w:t>
      </w:r>
      <w:r w:rsidR="00BC09C1" w:rsidRPr="002E3212">
        <w:t>prowadzący</w:t>
      </w:r>
      <w:r w:rsidR="00BC09C1">
        <w:t xml:space="preserve"> </w:t>
      </w:r>
      <w:r w:rsidR="00BC09C1" w:rsidRPr="002E3212">
        <w:t>klub</w:t>
      </w:r>
      <w:r w:rsidR="00BC09C1">
        <w:t xml:space="preserve"> </w:t>
      </w:r>
      <w:r w:rsidR="00BC09C1" w:rsidRPr="002E3212">
        <w:t>dziecięcy</w:t>
      </w:r>
      <w:r w:rsidR="00BC09C1">
        <w:t xml:space="preserve"> </w:t>
      </w:r>
      <w:r w:rsidR="00BC09C1" w:rsidRPr="002E3212">
        <w:t>jest</w:t>
      </w:r>
      <w:r w:rsidR="00BC09C1">
        <w:t xml:space="preserve"> </w:t>
      </w:r>
      <w:r w:rsidR="00BC09C1" w:rsidRPr="002E3212">
        <w:t>obowiązany</w:t>
      </w:r>
      <w:r w:rsidR="00BC09C1">
        <w:t xml:space="preserve"> </w:t>
      </w:r>
      <w:r w:rsidR="00BC09C1" w:rsidRPr="002E3212">
        <w:t>zapewnić</w:t>
      </w:r>
      <w:r w:rsidR="00BC09C1">
        <w:t xml:space="preserve"> </w:t>
      </w:r>
      <w:r w:rsidR="00BC09C1" w:rsidRPr="002E3212">
        <w:t>dzieciom</w:t>
      </w:r>
      <w:r w:rsidR="00BC09C1">
        <w:t xml:space="preserve"> </w:t>
      </w:r>
      <w:r w:rsidR="00BC09C1" w:rsidRPr="002E3212">
        <w:t>objętym</w:t>
      </w:r>
      <w:r w:rsidR="00BC09C1">
        <w:t xml:space="preserve"> </w:t>
      </w:r>
      <w:r w:rsidR="00BC09C1" w:rsidRPr="002E3212">
        <w:t>opieką</w:t>
      </w:r>
      <w:r w:rsidR="00BC09C1">
        <w:t xml:space="preserve"> </w:t>
      </w:r>
      <w:r w:rsidR="00BC09C1" w:rsidRPr="002E3212">
        <w:t>w</w:t>
      </w:r>
      <w:r w:rsidR="00BC09C1">
        <w:t xml:space="preserve"> </w:t>
      </w:r>
      <w:r w:rsidR="00BC09C1" w:rsidRPr="002E3212">
        <w:t>tym</w:t>
      </w:r>
      <w:r w:rsidR="00BC09C1">
        <w:t xml:space="preserve"> </w:t>
      </w:r>
      <w:r w:rsidR="00BC09C1" w:rsidRPr="002E3212">
        <w:t>klubie</w:t>
      </w:r>
      <w:r w:rsidR="00BC09C1">
        <w:t xml:space="preserve"> </w:t>
      </w:r>
      <w:r w:rsidR="00BC09C1" w:rsidRPr="002E3212">
        <w:t>dziecięcym</w:t>
      </w:r>
      <w:r w:rsidR="00BC09C1">
        <w:t xml:space="preserve"> </w:t>
      </w:r>
      <w:r w:rsidR="00BC09C1" w:rsidRPr="002E3212">
        <w:t>dostęp</w:t>
      </w:r>
      <w:r w:rsidR="00BC09C1">
        <w:t xml:space="preserve"> </w:t>
      </w:r>
      <w:r w:rsidR="00BC09C1" w:rsidRPr="002E3212">
        <w:t>do</w:t>
      </w:r>
      <w:r w:rsidR="00BC09C1">
        <w:t xml:space="preserve"> </w:t>
      </w:r>
      <w:r w:rsidR="00BC09C1" w:rsidRPr="002E3212">
        <w:t>placu</w:t>
      </w:r>
      <w:r w:rsidR="00BC09C1">
        <w:t xml:space="preserve"> </w:t>
      </w:r>
      <w:r w:rsidR="00BC09C1" w:rsidRPr="002E3212">
        <w:t>zabaw</w:t>
      </w:r>
      <w:r w:rsidR="00BC09C1">
        <w:t xml:space="preserve"> </w:t>
      </w:r>
      <w:r w:rsidR="00BC09C1" w:rsidRPr="002E3212">
        <w:t>dla</w:t>
      </w:r>
      <w:r w:rsidR="00BC09C1">
        <w:t xml:space="preserve"> </w:t>
      </w:r>
      <w:r w:rsidR="00BC09C1" w:rsidRPr="002E3212">
        <w:t>dzieci</w:t>
      </w:r>
      <w:r w:rsidR="00BC09C1">
        <w:t xml:space="preserve"> </w:t>
      </w:r>
      <w:r w:rsidR="00BC09C1" w:rsidRPr="002E3212">
        <w:t>w</w:t>
      </w:r>
      <w:r w:rsidR="00327957">
        <w:t> </w:t>
      </w:r>
      <w:r w:rsidR="00BC09C1" w:rsidRPr="002E3212">
        <w:t>wieku</w:t>
      </w:r>
      <w:r w:rsidR="00BC09C1">
        <w:t xml:space="preserve"> </w:t>
      </w:r>
      <w:r w:rsidR="00BC09C1" w:rsidRPr="002E3212">
        <w:t>do</w:t>
      </w:r>
      <w:r w:rsidR="00BC09C1">
        <w:t xml:space="preserve"> </w:t>
      </w:r>
      <w:r w:rsidR="00BC09C1" w:rsidRPr="002E3212">
        <w:t>lat</w:t>
      </w:r>
      <w:r w:rsidR="00BC09C1">
        <w:t xml:space="preserve"> </w:t>
      </w:r>
      <w:r w:rsidR="00BC09C1" w:rsidRPr="002E3212">
        <w:t>3.</w:t>
      </w:r>
    </w:p>
    <w:p w14:paraId="426A107E" w14:textId="77777777" w:rsidR="00BC09C1" w:rsidRPr="002E3212" w:rsidRDefault="00A81311" w:rsidP="00BC09C1">
      <w:pPr>
        <w:pStyle w:val="ZLITUSTzmustliter"/>
      </w:pPr>
      <w:r>
        <w:t>7</w:t>
      </w:r>
      <w:r w:rsidR="00BC09C1" w:rsidRPr="002E3212">
        <w:t>.</w:t>
      </w:r>
      <w:r w:rsidR="00BC09C1">
        <w:t xml:space="preserve"> </w:t>
      </w:r>
      <w:r w:rsidR="00BC09C1" w:rsidRPr="002E3212">
        <w:t>Minister</w:t>
      </w:r>
      <w:r w:rsidR="00BC09C1">
        <w:t xml:space="preserve"> </w:t>
      </w:r>
      <w:r w:rsidR="00BC09C1" w:rsidRPr="002E3212">
        <w:t>właściwy</w:t>
      </w:r>
      <w:r w:rsidR="00BC09C1">
        <w:t xml:space="preserve"> </w:t>
      </w:r>
      <w:r w:rsidR="00BC09C1" w:rsidRPr="002E3212">
        <w:t>do</w:t>
      </w:r>
      <w:r w:rsidR="00BC09C1">
        <w:t xml:space="preserve"> </w:t>
      </w:r>
      <w:r w:rsidR="00BC09C1" w:rsidRPr="002E3212">
        <w:t>spraw</w:t>
      </w:r>
      <w:r w:rsidR="00BC09C1">
        <w:t xml:space="preserve"> </w:t>
      </w:r>
      <w:r w:rsidR="00BC09C1" w:rsidRPr="002E3212">
        <w:t>rodziny</w:t>
      </w:r>
      <w:r w:rsidR="00BC09C1">
        <w:t xml:space="preserve"> </w:t>
      </w:r>
      <w:r w:rsidR="00BC09C1" w:rsidRPr="002E3212">
        <w:t>może</w:t>
      </w:r>
      <w:r w:rsidR="00BC09C1">
        <w:t xml:space="preserve"> </w:t>
      </w:r>
      <w:r w:rsidR="00BC09C1" w:rsidRPr="002E3212">
        <w:t>określić</w:t>
      </w:r>
      <w:r w:rsidR="00BC09C1">
        <w:t xml:space="preserve">, </w:t>
      </w:r>
      <w:r w:rsidR="00BC09C1" w:rsidRPr="002E3212">
        <w:t>w</w:t>
      </w:r>
      <w:r w:rsidR="00BC09C1">
        <w:t xml:space="preserve"> </w:t>
      </w:r>
      <w:r w:rsidR="00BC09C1" w:rsidRPr="002E3212">
        <w:t>drodze</w:t>
      </w:r>
      <w:r w:rsidR="00BC09C1">
        <w:t xml:space="preserve"> </w:t>
      </w:r>
      <w:r w:rsidR="00BC09C1" w:rsidRPr="002E3212">
        <w:t>rozporządzenia</w:t>
      </w:r>
      <w:r w:rsidR="00BC09C1">
        <w:t xml:space="preserve">, </w:t>
      </w:r>
      <w:r w:rsidR="00BC09C1" w:rsidRPr="002E3212">
        <w:t>funkcjonalności</w:t>
      </w:r>
      <w:r w:rsidR="00BC09C1">
        <w:t xml:space="preserve"> </w:t>
      </w:r>
      <w:r w:rsidR="00BC09C1" w:rsidRPr="002E3212">
        <w:t>placów</w:t>
      </w:r>
      <w:r w:rsidR="00BC09C1">
        <w:t xml:space="preserve"> </w:t>
      </w:r>
      <w:r w:rsidR="00BC09C1" w:rsidRPr="002E3212">
        <w:t>zabaw</w:t>
      </w:r>
      <w:r w:rsidR="00BC09C1">
        <w:t xml:space="preserve"> </w:t>
      </w:r>
      <w:r w:rsidR="00BC09C1" w:rsidRPr="002E3212">
        <w:t>dla</w:t>
      </w:r>
      <w:r w:rsidR="00BC09C1">
        <w:t xml:space="preserve"> </w:t>
      </w:r>
      <w:r w:rsidR="00BC09C1" w:rsidRPr="002E3212">
        <w:t>dzieci</w:t>
      </w:r>
      <w:r w:rsidR="00BC09C1">
        <w:t xml:space="preserve"> </w:t>
      </w:r>
      <w:r w:rsidR="00BC09C1" w:rsidRPr="002E3212">
        <w:t>w</w:t>
      </w:r>
      <w:r w:rsidR="00BC09C1">
        <w:t xml:space="preserve"> </w:t>
      </w:r>
      <w:r w:rsidR="00BC09C1" w:rsidRPr="002E3212">
        <w:t>wieku</w:t>
      </w:r>
      <w:r w:rsidR="00BC09C1">
        <w:t xml:space="preserve"> </w:t>
      </w:r>
      <w:r w:rsidR="00BC09C1" w:rsidRPr="002E3212">
        <w:t>do</w:t>
      </w:r>
      <w:r w:rsidR="00BC09C1">
        <w:t xml:space="preserve"> </w:t>
      </w:r>
      <w:r w:rsidR="00BC09C1" w:rsidRPr="002E3212">
        <w:t>lat</w:t>
      </w:r>
      <w:r w:rsidR="00BC09C1">
        <w:t xml:space="preserve"> </w:t>
      </w:r>
      <w:r w:rsidR="00BC09C1" w:rsidRPr="002E3212">
        <w:t>3</w:t>
      </w:r>
      <w:r w:rsidR="00BC09C1">
        <w:t xml:space="preserve"> </w:t>
      </w:r>
      <w:r w:rsidR="00BC09C1" w:rsidRPr="002E3212">
        <w:t>objętych</w:t>
      </w:r>
      <w:r w:rsidR="00BC09C1">
        <w:t xml:space="preserve"> </w:t>
      </w:r>
      <w:r w:rsidR="00BC09C1" w:rsidRPr="002E3212">
        <w:t>opieką</w:t>
      </w:r>
      <w:r w:rsidR="00BC09C1">
        <w:t xml:space="preserve"> </w:t>
      </w:r>
      <w:r w:rsidR="00BC09C1" w:rsidRPr="002E3212">
        <w:t>w</w:t>
      </w:r>
      <w:r w:rsidR="00BC09C1">
        <w:t xml:space="preserve"> </w:t>
      </w:r>
      <w:r w:rsidR="00BC09C1" w:rsidRPr="002E3212">
        <w:t>żłobkach</w:t>
      </w:r>
      <w:r w:rsidR="00BC09C1">
        <w:t xml:space="preserve"> gwarantujące dzieciom </w:t>
      </w:r>
      <w:r w:rsidR="00BC09C1" w:rsidRPr="002E3212">
        <w:t>bezpieczn</w:t>
      </w:r>
      <w:r w:rsidR="00BC09C1">
        <w:t xml:space="preserve">e </w:t>
      </w:r>
      <w:r w:rsidR="00BC09C1" w:rsidRPr="002E3212">
        <w:t>i</w:t>
      </w:r>
      <w:r w:rsidR="00BC09C1">
        <w:t xml:space="preserve"> </w:t>
      </w:r>
      <w:r w:rsidR="00BC09C1" w:rsidRPr="002E3212">
        <w:t>dostosowan</w:t>
      </w:r>
      <w:r w:rsidR="00BC09C1">
        <w:t xml:space="preserve">e </w:t>
      </w:r>
      <w:r w:rsidR="00BC09C1" w:rsidRPr="002E3212">
        <w:t>do</w:t>
      </w:r>
      <w:r w:rsidR="00327957">
        <w:t> </w:t>
      </w:r>
      <w:r w:rsidR="00BC09C1" w:rsidRPr="002E3212">
        <w:t>ich</w:t>
      </w:r>
      <w:r w:rsidR="00BC09C1">
        <w:t xml:space="preserve"> </w:t>
      </w:r>
      <w:r w:rsidR="00BC09C1" w:rsidRPr="002E3212">
        <w:t>potrzeb</w:t>
      </w:r>
      <w:r w:rsidR="00BC09C1">
        <w:t xml:space="preserve"> </w:t>
      </w:r>
      <w:r w:rsidR="00BC09C1" w:rsidRPr="002E3212">
        <w:t>warunk</w:t>
      </w:r>
      <w:r w:rsidR="00BC09C1">
        <w:t xml:space="preserve">i </w:t>
      </w:r>
      <w:r w:rsidR="00BC09C1" w:rsidRPr="002E3212">
        <w:t>rozwoju,</w:t>
      </w:r>
      <w:r w:rsidR="00BC09C1">
        <w:t xml:space="preserve"> </w:t>
      </w:r>
      <w:r w:rsidR="00BC09C1" w:rsidRPr="002E3212">
        <w:t>mając</w:t>
      </w:r>
      <w:r w:rsidR="00BC09C1">
        <w:t xml:space="preserve"> </w:t>
      </w:r>
      <w:r w:rsidR="00BC09C1" w:rsidRPr="002E3212">
        <w:t>na</w:t>
      </w:r>
      <w:r w:rsidR="00BC09C1">
        <w:t xml:space="preserve"> </w:t>
      </w:r>
      <w:r w:rsidR="00BC09C1" w:rsidRPr="002E3212">
        <w:t>uwadze</w:t>
      </w:r>
      <w:r w:rsidR="00BC09C1">
        <w:t xml:space="preserve"> </w:t>
      </w:r>
      <w:r w:rsidR="00BC09C1" w:rsidRPr="002E3212">
        <w:t>potrzebę</w:t>
      </w:r>
      <w:r w:rsidR="00BC09C1">
        <w:t xml:space="preserve"> zapewnienia dzieciom </w:t>
      </w:r>
      <w:r w:rsidR="00BC09C1" w:rsidRPr="002E3212">
        <w:t>odbywania</w:t>
      </w:r>
      <w:r w:rsidR="00BC09C1">
        <w:t xml:space="preserve"> </w:t>
      </w:r>
      <w:r w:rsidR="00BC09C1" w:rsidRPr="002E3212">
        <w:t>zajęć</w:t>
      </w:r>
      <w:r w:rsidR="00BC09C1">
        <w:t xml:space="preserve"> </w:t>
      </w:r>
      <w:r w:rsidR="00BC09C1" w:rsidRPr="002E3212">
        <w:t>na</w:t>
      </w:r>
      <w:r w:rsidR="00BC09C1">
        <w:t xml:space="preserve"> </w:t>
      </w:r>
      <w:r w:rsidR="00BC09C1" w:rsidRPr="002E3212">
        <w:t>powietrzu</w:t>
      </w:r>
      <w:r w:rsidR="00BC09C1">
        <w:t xml:space="preserve"> w miejscu</w:t>
      </w:r>
      <w:r w:rsidR="005431AC">
        <w:t xml:space="preserve"> </w:t>
      </w:r>
      <w:r w:rsidR="00BC09C1" w:rsidRPr="002E3212">
        <w:t>zorganizow</w:t>
      </w:r>
      <w:r w:rsidR="00BC09C1">
        <w:t>anym</w:t>
      </w:r>
      <w:r w:rsidR="005431AC">
        <w:t xml:space="preserve"> </w:t>
      </w:r>
      <w:r w:rsidR="00BC09C1" w:rsidRPr="002E3212">
        <w:t>w</w:t>
      </w:r>
      <w:r w:rsidR="00BC09C1">
        <w:t xml:space="preserve"> </w:t>
      </w:r>
      <w:r w:rsidR="00BC09C1" w:rsidRPr="002E3212">
        <w:t>sposób</w:t>
      </w:r>
      <w:r w:rsidR="00BC09C1">
        <w:t xml:space="preserve"> </w:t>
      </w:r>
      <w:r w:rsidR="00BC09C1" w:rsidRPr="002E3212">
        <w:t>ergonomiczny</w:t>
      </w:r>
      <w:r w:rsidR="00BC09C1">
        <w:t xml:space="preserve"> i niestwarzający zagrożeń</w:t>
      </w:r>
      <w:r w:rsidR="00CE1875">
        <w:t>.</w:t>
      </w:r>
      <w:r w:rsidR="00BC09C1" w:rsidRPr="002E3212">
        <w:t>”;</w:t>
      </w:r>
    </w:p>
    <w:p w14:paraId="7A078FBB" w14:textId="77777777" w:rsidR="00BC09C1" w:rsidRPr="002E3212" w:rsidRDefault="00BC09C1" w:rsidP="00BC09C1">
      <w:pPr>
        <w:pStyle w:val="PKTpunkt"/>
      </w:pPr>
      <w:r w:rsidRPr="002E3212">
        <w:t>2</w:t>
      </w:r>
      <w:r w:rsidR="00917444">
        <w:t>4</w:t>
      </w:r>
      <w:r w:rsidRPr="002E3212">
        <w:t>)</w:t>
      </w:r>
      <w:r w:rsidRPr="002E3212">
        <w:tab/>
        <w:t>uchyla</w:t>
      </w:r>
      <w:r>
        <w:t xml:space="preserve"> </w:t>
      </w:r>
      <w:r w:rsidRPr="002E3212">
        <w:t>się</w:t>
      </w:r>
      <w:r>
        <w:t xml:space="preserve"> </w:t>
      </w:r>
      <w:r w:rsidRPr="002E3212">
        <w:t>rozdział</w:t>
      </w:r>
      <w:r>
        <w:t xml:space="preserve"> </w:t>
      </w:r>
      <w:r w:rsidRPr="002E3212">
        <w:t>3;</w:t>
      </w:r>
    </w:p>
    <w:p w14:paraId="0F21F099" w14:textId="77777777" w:rsidR="00BC09C1" w:rsidRPr="002E3212" w:rsidRDefault="00BC09C1" w:rsidP="00BC09C1">
      <w:pPr>
        <w:pStyle w:val="PKTpunkt"/>
      </w:pPr>
      <w:r w:rsidRPr="002E3212">
        <w:t>2</w:t>
      </w:r>
      <w:r w:rsidR="00917444">
        <w:t>5</w:t>
      </w:r>
      <w:r w:rsidRPr="002E3212">
        <w:t>)</w:t>
      </w:r>
      <w:r w:rsidRPr="002E3212">
        <w:tab/>
        <w:t>tytuł</w:t>
      </w:r>
      <w:r>
        <w:t xml:space="preserve"> </w:t>
      </w:r>
      <w:r w:rsidRPr="002E3212">
        <w:t>rozdziału</w:t>
      </w:r>
      <w:r>
        <w:t xml:space="preserve"> </w:t>
      </w:r>
      <w:r w:rsidRPr="002E3212">
        <w:t>4</w:t>
      </w:r>
      <w:r>
        <w:t xml:space="preserve"> </w:t>
      </w:r>
      <w:r w:rsidRPr="002E3212">
        <w:t>otrzymuje</w:t>
      </w:r>
      <w:r>
        <w:t xml:space="preserve"> </w:t>
      </w:r>
      <w:r w:rsidRPr="002E3212">
        <w:t>brzmienie:</w:t>
      </w:r>
    </w:p>
    <w:p w14:paraId="2417D435" w14:textId="77777777" w:rsidR="00BC09C1" w:rsidRPr="002E3212" w:rsidRDefault="00BC09C1" w:rsidP="00BC09C1">
      <w:pPr>
        <w:pStyle w:val="ZROZDZODDZPRZEDMzmprzedmrozdzoddzartykuempunktem"/>
      </w:pPr>
      <w:r w:rsidRPr="002E3212">
        <w:t>„Punkt</w:t>
      </w:r>
      <w:r>
        <w:t xml:space="preserve"> </w:t>
      </w:r>
      <w:r w:rsidRPr="002E3212">
        <w:t>opieki</w:t>
      </w:r>
      <w:r>
        <w:t xml:space="preserve"> </w:t>
      </w:r>
      <w:r w:rsidRPr="002E3212">
        <w:t>dziennej”;</w:t>
      </w:r>
    </w:p>
    <w:p w14:paraId="4134B8B1" w14:textId="77777777" w:rsidR="00BC09C1" w:rsidRPr="002E3212" w:rsidRDefault="00BC09C1" w:rsidP="00BC09C1">
      <w:pPr>
        <w:pStyle w:val="PKTpunkt"/>
      </w:pPr>
      <w:r w:rsidRPr="002E3212">
        <w:t>2</w:t>
      </w:r>
      <w:r w:rsidR="00917444">
        <w:t>6</w:t>
      </w:r>
      <w:r w:rsidRPr="002E3212">
        <w:t>)</w:t>
      </w:r>
      <w:r w:rsidRPr="002E3212">
        <w:tab/>
        <w:t>uchyla</w:t>
      </w:r>
      <w:r>
        <w:t xml:space="preserve"> </w:t>
      </w:r>
      <w:r w:rsidRPr="002E3212">
        <w:t>się</w:t>
      </w:r>
      <w:r>
        <w:t xml:space="preserve"> </w:t>
      </w:r>
      <w:r w:rsidRPr="002E3212">
        <w:t>art.</w:t>
      </w:r>
      <w:r>
        <w:t xml:space="preserve"> </w:t>
      </w:r>
      <w:r w:rsidRPr="002E3212">
        <w:t>36;</w:t>
      </w:r>
    </w:p>
    <w:p w14:paraId="1E9E2410" w14:textId="77777777" w:rsidR="00BC09C1" w:rsidRPr="00BC09C1" w:rsidRDefault="00BC09C1" w:rsidP="00BC09C1">
      <w:pPr>
        <w:pStyle w:val="PKTpunkt"/>
      </w:pPr>
      <w:r w:rsidRPr="002E3212">
        <w:t>2</w:t>
      </w:r>
      <w:r w:rsidR="00917444">
        <w:t>7</w:t>
      </w:r>
      <w:r w:rsidRPr="00BC09C1">
        <w:t>)</w:t>
      </w:r>
      <w:r w:rsidRPr="00BC09C1">
        <w:tab/>
        <w:t xml:space="preserve">po art. 36 dodaje się art. 36a i </w:t>
      </w:r>
      <w:r w:rsidR="00741736">
        <w:t xml:space="preserve">art. </w:t>
      </w:r>
      <w:r w:rsidRPr="00BC09C1">
        <w:t>36b w brzmieniu:</w:t>
      </w:r>
    </w:p>
    <w:p w14:paraId="33DA3169" w14:textId="77777777" w:rsidR="00BC09C1" w:rsidRPr="00BC09C1" w:rsidRDefault="00BC09C1" w:rsidP="00BC09C1">
      <w:pPr>
        <w:pStyle w:val="ZARTzmartartykuempunktem"/>
      </w:pPr>
      <w:r w:rsidRPr="00BC09C1">
        <w:t>„Art. 36a. 1. Punkt opieki dziennej jest miejscem, w którym opieka nad dziećmi w</w:t>
      </w:r>
      <w:r w:rsidR="00327957">
        <w:t> </w:t>
      </w:r>
      <w:r w:rsidRPr="00BC09C1">
        <w:t>wieku do lat 3 jest sprawowana przez dziennych opiekunów.</w:t>
      </w:r>
    </w:p>
    <w:p w14:paraId="54A65A71" w14:textId="77777777" w:rsidR="00BC09C1" w:rsidRPr="002E3212" w:rsidRDefault="00BC09C1" w:rsidP="00BC09C1">
      <w:pPr>
        <w:pStyle w:val="ZUSTzmustartykuempunktem"/>
      </w:pPr>
      <w:bookmarkStart w:id="22" w:name="_Hlk189834362"/>
      <w:r w:rsidRPr="002E3212">
        <w:t>2.</w:t>
      </w:r>
      <w:r>
        <w:t xml:space="preserve"> </w:t>
      </w:r>
      <w:r w:rsidRPr="002E3212">
        <w:t>Dzienny</w:t>
      </w:r>
      <w:r>
        <w:t xml:space="preserve"> </w:t>
      </w:r>
      <w:r w:rsidRPr="002E3212">
        <w:t>opiekun</w:t>
      </w:r>
      <w:r>
        <w:t xml:space="preserve"> </w:t>
      </w:r>
      <w:r w:rsidRPr="002E3212">
        <w:t>w</w:t>
      </w:r>
      <w:r>
        <w:t xml:space="preserve"> </w:t>
      </w:r>
      <w:r w:rsidRPr="002E3212">
        <w:t>punkcie</w:t>
      </w:r>
      <w:r>
        <w:t xml:space="preserve"> </w:t>
      </w:r>
      <w:r w:rsidRPr="002E3212">
        <w:t>opieki</w:t>
      </w:r>
      <w:r>
        <w:t xml:space="preserve"> </w:t>
      </w:r>
      <w:r w:rsidRPr="002E3212">
        <w:t>dziennej</w:t>
      </w:r>
      <w:r>
        <w:t xml:space="preserve"> </w:t>
      </w:r>
      <w:r w:rsidRPr="002E3212">
        <w:t>może:</w:t>
      </w:r>
    </w:p>
    <w:p w14:paraId="0CE87DF7" w14:textId="77777777" w:rsidR="00BC09C1" w:rsidRPr="00BC09C1" w:rsidRDefault="00BC09C1" w:rsidP="00BC09C1">
      <w:pPr>
        <w:pStyle w:val="ZPKTzmpktartykuempunktem"/>
      </w:pPr>
      <w:r w:rsidRPr="00BC09C1">
        <w:t>1)</w:t>
      </w:r>
      <w:r w:rsidRPr="00BC09C1">
        <w:tab/>
        <w:t>być zatrudniany przez podmioty, o których mowa w art. 8 ust. 1,</w:t>
      </w:r>
      <w:r>
        <w:t xml:space="preserve"> </w:t>
      </w:r>
      <w:r w:rsidRPr="002E3212">
        <w:t>na</w:t>
      </w:r>
      <w:r>
        <w:t xml:space="preserve"> </w:t>
      </w:r>
      <w:r w:rsidRPr="002E3212">
        <w:t>podstawie</w:t>
      </w:r>
      <w:r>
        <w:t xml:space="preserve"> </w:t>
      </w:r>
      <w:r w:rsidRPr="002E3212">
        <w:t>umowy</w:t>
      </w:r>
      <w:r>
        <w:t xml:space="preserve"> </w:t>
      </w:r>
      <w:r w:rsidRPr="002E3212">
        <w:t>o</w:t>
      </w:r>
      <w:r>
        <w:t xml:space="preserve"> </w:t>
      </w:r>
      <w:r w:rsidRPr="002E3212">
        <w:t>pracę</w:t>
      </w:r>
      <w:r>
        <w:t xml:space="preserve"> </w:t>
      </w:r>
      <w:r w:rsidRPr="002E3212">
        <w:t>albo</w:t>
      </w:r>
      <w:r>
        <w:t xml:space="preserve"> </w:t>
      </w:r>
      <w:r w:rsidRPr="002E3212">
        <w:t>umowy</w:t>
      </w:r>
      <w:r>
        <w:t xml:space="preserve"> </w:t>
      </w:r>
      <w:r w:rsidRPr="002E3212">
        <w:t>o</w:t>
      </w:r>
      <w:r>
        <w:t xml:space="preserve"> </w:t>
      </w:r>
      <w:r w:rsidRPr="002E3212">
        <w:t>świadczenie</w:t>
      </w:r>
      <w:r>
        <w:t xml:space="preserve"> </w:t>
      </w:r>
      <w:r w:rsidRPr="002E3212">
        <w:t>usług,</w:t>
      </w:r>
      <w:r>
        <w:t xml:space="preserve"> </w:t>
      </w:r>
      <w:r w:rsidRPr="002E3212">
        <w:t>do</w:t>
      </w:r>
      <w:r>
        <w:t xml:space="preserve"> </w:t>
      </w:r>
      <w:r w:rsidRPr="002E3212">
        <w:t>której</w:t>
      </w:r>
      <w:r>
        <w:t xml:space="preserve"> </w:t>
      </w:r>
      <w:r w:rsidRPr="002E3212">
        <w:t>zgodnie</w:t>
      </w:r>
      <w:r>
        <w:t xml:space="preserve"> </w:t>
      </w:r>
      <w:r w:rsidRPr="002E3212">
        <w:t>z</w:t>
      </w:r>
      <w:r>
        <w:t xml:space="preserve"> </w:t>
      </w:r>
      <w:r w:rsidRPr="002E3212">
        <w:t>przepisami</w:t>
      </w:r>
      <w:r>
        <w:t xml:space="preserve"> </w:t>
      </w:r>
      <w:r w:rsidRPr="007745B8">
        <w:t>ustawy</w:t>
      </w:r>
      <w:r>
        <w:t xml:space="preserve"> </w:t>
      </w:r>
      <w:r w:rsidRPr="007745B8">
        <w:t>z</w:t>
      </w:r>
      <w:r>
        <w:t xml:space="preserve"> </w:t>
      </w:r>
      <w:r w:rsidRPr="007745B8">
        <w:t>dnia</w:t>
      </w:r>
      <w:r>
        <w:t xml:space="preserve"> </w:t>
      </w:r>
      <w:r w:rsidRPr="007745B8">
        <w:t>23</w:t>
      </w:r>
      <w:r>
        <w:t xml:space="preserve"> </w:t>
      </w:r>
      <w:r w:rsidRPr="007745B8">
        <w:t>kwietnia</w:t>
      </w:r>
      <w:r>
        <w:t xml:space="preserve"> </w:t>
      </w:r>
      <w:r w:rsidRPr="007745B8">
        <w:t>1964</w:t>
      </w:r>
      <w:r>
        <w:t xml:space="preserve"> </w:t>
      </w:r>
      <w:r w:rsidRPr="007745B8">
        <w:t>r.</w:t>
      </w:r>
      <w:r>
        <w:t xml:space="preserve"> </w:t>
      </w:r>
      <w:r w:rsidRPr="007745B8">
        <w:t>–</w:t>
      </w:r>
      <w:r>
        <w:t xml:space="preserve"> </w:t>
      </w:r>
      <w:r w:rsidRPr="007745B8">
        <w:t>Kodeks</w:t>
      </w:r>
      <w:r>
        <w:t xml:space="preserve"> </w:t>
      </w:r>
      <w:r w:rsidRPr="007745B8">
        <w:t>cywilny</w:t>
      </w:r>
      <w:r>
        <w:t xml:space="preserve"> </w:t>
      </w:r>
      <w:r w:rsidRPr="007745B8">
        <w:t>(Dz.</w:t>
      </w:r>
      <w:r>
        <w:t xml:space="preserve"> </w:t>
      </w:r>
      <w:r w:rsidRPr="007745B8">
        <w:t>U.</w:t>
      </w:r>
      <w:r>
        <w:t xml:space="preserve"> </w:t>
      </w:r>
      <w:r w:rsidRPr="007745B8">
        <w:t>z</w:t>
      </w:r>
      <w:r>
        <w:t xml:space="preserve"> </w:t>
      </w:r>
      <w:r w:rsidRPr="007745B8">
        <w:t>2025</w:t>
      </w:r>
      <w:r>
        <w:t xml:space="preserve"> </w:t>
      </w:r>
      <w:r w:rsidRPr="007745B8">
        <w:t>r.</w:t>
      </w:r>
      <w:r>
        <w:t xml:space="preserve"> </w:t>
      </w:r>
      <w:r w:rsidRPr="007745B8">
        <w:t>poz.</w:t>
      </w:r>
      <w:r>
        <w:t xml:space="preserve"> </w:t>
      </w:r>
      <w:r w:rsidRPr="007745B8">
        <w:t>1071</w:t>
      </w:r>
      <w:r w:rsidR="00CE1140">
        <w:t xml:space="preserve">, </w:t>
      </w:r>
      <w:r w:rsidRPr="007745B8">
        <w:t>1172</w:t>
      </w:r>
      <w:r w:rsidR="00CE1140">
        <w:t xml:space="preserve"> i 1508 oraz z 2026 r. poz. 184</w:t>
      </w:r>
      <w:r w:rsidR="003C2D8D">
        <w:t xml:space="preserve"> i 507</w:t>
      </w:r>
      <w:r w:rsidRPr="007745B8">
        <w:t>)</w:t>
      </w:r>
      <w:r w:rsidR="005431AC">
        <w:t xml:space="preserve"> </w:t>
      </w:r>
      <w:r w:rsidRPr="002E3212">
        <w:t>stosuje</w:t>
      </w:r>
      <w:r>
        <w:t xml:space="preserve"> </w:t>
      </w:r>
      <w:r w:rsidRPr="002E3212">
        <w:t>się</w:t>
      </w:r>
      <w:r>
        <w:t xml:space="preserve"> </w:t>
      </w:r>
      <w:r w:rsidRPr="002E3212">
        <w:t>przepisy</w:t>
      </w:r>
      <w:r>
        <w:t xml:space="preserve"> </w:t>
      </w:r>
      <w:r w:rsidRPr="002E3212">
        <w:t>dotyczące</w:t>
      </w:r>
      <w:r>
        <w:t xml:space="preserve"> </w:t>
      </w:r>
      <w:r w:rsidRPr="002E3212">
        <w:t>zlecenia,</w:t>
      </w:r>
      <w:r w:rsidRPr="00BC09C1">
        <w:t xml:space="preserve"> albo</w:t>
      </w:r>
    </w:p>
    <w:p w14:paraId="4E352932" w14:textId="77777777" w:rsidR="00BC09C1" w:rsidRPr="00BC09C1" w:rsidRDefault="00BC09C1" w:rsidP="00BC09C1">
      <w:pPr>
        <w:pStyle w:val="ZPKTzmpktartykuempunktem"/>
      </w:pPr>
      <w:r w:rsidRPr="00BC09C1">
        <w:t>2)</w:t>
      </w:r>
      <w:r w:rsidRPr="00BC09C1">
        <w:tab/>
        <w:t>prowadzić działalność na własny rachunek</w:t>
      </w:r>
      <w:bookmarkStart w:id="23" w:name="_Hlk193293278"/>
      <w:r w:rsidRPr="00BC09C1">
        <w:t xml:space="preserve"> jako podmiot prowadzący punkt opieki dziennej</w:t>
      </w:r>
      <w:bookmarkEnd w:id="23"/>
      <w:r w:rsidRPr="00BC09C1">
        <w:t>.</w:t>
      </w:r>
    </w:p>
    <w:p w14:paraId="687A5368" w14:textId="3A3392CB" w:rsidR="00A36F63" w:rsidRPr="00A36F63" w:rsidRDefault="00A36F63" w:rsidP="00A36F63">
      <w:pPr>
        <w:pStyle w:val="ZUSTzmustartykuempunktem"/>
      </w:pPr>
      <w:bookmarkStart w:id="24" w:name="_Hlk223950337"/>
      <w:bookmarkEnd w:id="22"/>
      <w:r w:rsidRPr="00A36F63">
        <w:t xml:space="preserve">3. Osoba fizyczna </w:t>
      </w:r>
      <w:r w:rsidR="00741736">
        <w:t>oraz osoba prowadząc</w:t>
      </w:r>
      <w:r w:rsidR="003C194A">
        <w:t>a</w:t>
      </w:r>
      <w:r w:rsidR="00741736">
        <w:t xml:space="preserve"> działalność na własny rachunek </w:t>
      </w:r>
      <w:r w:rsidR="00741736" w:rsidRPr="00A36F63">
        <w:t>mo</w:t>
      </w:r>
      <w:r w:rsidR="00741736">
        <w:t xml:space="preserve">gą </w:t>
      </w:r>
      <w:r w:rsidRPr="00A36F63">
        <w:t>być podmiotem prowadzącym punkt opieki dziennej</w:t>
      </w:r>
      <w:r w:rsidR="00197400">
        <w:t>,</w:t>
      </w:r>
      <w:r w:rsidRPr="00A36F63">
        <w:t xml:space="preserve"> jeżeli: </w:t>
      </w:r>
    </w:p>
    <w:p w14:paraId="37DE9A5E" w14:textId="77777777" w:rsidR="00A36F63" w:rsidRPr="00A36F63" w:rsidRDefault="00A36F63" w:rsidP="00A36F63">
      <w:pPr>
        <w:pStyle w:val="ZPKTzmpktartykuempunktem"/>
      </w:pPr>
      <w:r w:rsidRPr="00A36F63">
        <w:t>1)</w:t>
      </w:r>
      <w:r w:rsidRPr="00A36F63">
        <w:tab/>
        <w:t xml:space="preserve">daje rękojmię należytego sprawowania opieki nad dziećmi; </w:t>
      </w:r>
    </w:p>
    <w:p w14:paraId="71D4DCF7" w14:textId="77777777" w:rsidR="00A36F63" w:rsidRPr="00A36F63" w:rsidRDefault="00A36F63" w:rsidP="00A36F63">
      <w:pPr>
        <w:pStyle w:val="ZPKTzmpktartykuempunktem"/>
      </w:pPr>
      <w:r w:rsidRPr="00A36F63">
        <w:t>2)</w:t>
      </w:r>
      <w:r w:rsidRPr="00A36F63">
        <w:tab/>
        <w:t xml:space="preserve">nie jest i nie była pozbawiona władzy rodzicielskiej oraz władza rodzicielska nie została jej zawieszona ani ograniczona; </w:t>
      </w:r>
    </w:p>
    <w:p w14:paraId="0E2DE140" w14:textId="77777777" w:rsidR="00A36F63" w:rsidRPr="00A36F63" w:rsidRDefault="00A36F63" w:rsidP="00A36F63">
      <w:pPr>
        <w:pStyle w:val="ZPKTzmpktartykuempunktem"/>
      </w:pPr>
      <w:r w:rsidRPr="00A36F63">
        <w:t>3)</w:t>
      </w:r>
      <w:r w:rsidRPr="00A36F63">
        <w:tab/>
        <w:t xml:space="preserve">wypełnia obowiązek alimentacyjny, w przypadku gdy taki obowiązek został nałożony na podstawie tytułu wykonawczego pochodzącego lub zatwierdzonego przez sąd; </w:t>
      </w:r>
    </w:p>
    <w:p w14:paraId="11270EEC" w14:textId="77777777" w:rsidR="00A36F63" w:rsidRPr="00A36F63" w:rsidRDefault="00A36F63" w:rsidP="00A36F63">
      <w:pPr>
        <w:pStyle w:val="ZPKTzmpktartykuempunktem"/>
      </w:pPr>
      <w:r w:rsidRPr="00A36F63">
        <w:t>4)</w:t>
      </w:r>
      <w:r w:rsidRPr="00A36F63">
        <w:tab/>
        <w:t xml:space="preserve">nie została skazana prawomocnym wyrokiem za przestępstwo umyślne; </w:t>
      </w:r>
    </w:p>
    <w:p w14:paraId="22742FD4" w14:textId="77777777" w:rsidR="00A36F63" w:rsidRDefault="00A36F63" w:rsidP="00A36F63">
      <w:pPr>
        <w:pStyle w:val="ZPKTzmpktartykuempunktem"/>
      </w:pPr>
      <w:r w:rsidRPr="00A36F63">
        <w:t>5)</w:t>
      </w:r>
      <w:r w:rsidRPr="00A36F63">
        <w:tab/>
        <w:t>nie figuruje w bazie danych Rejestru Sprawców Przestępstw na Tle Seksualnym z</w:t>
      </w:r>
      <w:r w:rsidR="00327957">
        <w:t> </w:t>
      </w:r>
      <w:r w:rsidRPr="00A36F63">
        <w:t>dostępem ograniczonym lub w bazie danych Rejestru osób, w stosunku do</w:t>
      </w:r>
      <w:r w:rsidR="00327957">
        <w:t> </w:t>
      </w:r>
      <w:r w:rsidRPr="00A36F63">
        <w:t xml:space="preserve">których Państwowa Komisja do spraw przeciwdziałania wykorzystaniu seksualnemu małoletnich poniżej lat 15 wydała postanowienie o wpisie </w:t>
      </w:r>
      <w:r w:rsidR="00F51C16">
        <w:t xml:space="preserve">w </w:t>
      </w:r>
      <w:r w:rsidR="00E92BD6">
        <w:t>R</w:t>
      </w:r>
      <w:r w:rsidRPr="00A36F63">
        <w:t>ejestrze.</w:t>
      </w:r>
      <w:bookmarkEnd w:id="24"/>
    </w:p>
    <w:p w14:paraId="5E5BA56A" w14:textId="77777777" w:rsidR="00BC09C1" w:rsidRPr="00BC09C1" w:rsidRDefault="00A36F63" w:rsidP="00BC09C1">
      <w:pPr>
        <w:pStyle w:val="ZUSTzmustartykuempunktem"/>
      </w:pPr>
      <w:r>
        <w:t>4</w:t>
      </w:r>
      <w:r w:rsidR="00BC09C1" w:rsidRPr="00BC09C1">
        <w:t>. Umowa o świadczenie usług, o której mowa w ust. 2 pkt 1, określa w</w:t>
      </w:r>
      <w:r w:rsidR="00327957">
        <w:t> </w:t>
      </w:r>
      <w:r w:rsidR="00BC09C1" w:rsidRPr="00BC09C1">
        <w:t>szczególności:</w:t>
      </w:r>
    </w:p>
    <w:p w14:paraId="7CE5C5B2" w14:textId="77777777" w:rsidR="00BC09C1" w:rsidRPr="002E3212" w:rsidRDefault="00BC09C1" w:rsidP="00BC09C1">
      <w:pPr>
        <w:pStyle w:val="ZPKTzmpktartykuempunktem"/>
      </w:pPr>
      <w:r w:rsidRPr="00BC09C1">
        <w:t>1)</w:t>
      </w:r>
      <w:r w:rsidRPr="00BC09C1">
        <w:tab/>
        <w:t>strony umowy;</w:t>
      </w:r>
    </w:p>
    <w:p w14:paraId="15DE36FA" w14:textId="77777777" w:rsidR="00BC09C1" w:rsidRPr="002E3212" w:rsidRDefault="00BC09C1" w:rsidP="00BC09C1">
      <w:pPr>
        <w:pStyle w:val="ZPKTzmpktartykuempunktem"/>
      </w:pPr>
      <w:r w:rsidRPr="00BC09C1">
        <w:t>2)</w:t>
      </w:r>
      <w:r w:rsidRPr="00BC09C1">
        <w:tab/>
        <w:t>cel i przedmiot umowy;</w:t>
      </w:r>
    </w:p>
    <w:p w14:paraId="08EFCB4C" w14:textId="77777777" w:rsidR="00BC09C1" w:rsidRPr="002E3212" w:rsidRDefault="00BC09C1" w:rsidP="00BC09C1">
      <w:pPr>
        <w:pStyle w:val="ZPKTzmpktartykuempunktem"/>
      </w:pPr>
      <w:r w:rsidRPr="00BC09C1">
        <w:t>3)</w:t>
      </w:r>
      <w:r w:rsidRPr="00BC09C1">
        <w:tab/>
        <w:t>czas i miejsce sprawowania opieki;</w:t>
      </w:r>
    </w:p>
    <w:p w14:paraId="7256D81B" w14:textId="77777777" w:rsidR="00BC09C1" w:rsidRPr="002E3212" w:rsidRDefault="00BC09C1" w:rsidP="00BC09C1">
      <w:pPr>
        <w:pStyle w:val="ZPKTzmpktartykuempunktem"/>
      </w:pPr>
      <w:r w:rsidRPr="00BC09C1">
        <w:t>4)</w:t>
      </w:r>
      <w:r w:rsidRPr="00BC09C1">
        <w:tab/>
        <w:t>liczbę dzieci powierzonych opiece;</w:t>
      </w:r>
    </w:p>
    <w:p w14:paraId="08AD782D" w14:textId="77777777" w:rsidR="00BC09C1" w:rsidRPr="002E3212" w:rsidRDefault="00BC09C1" w:rsidP="00BC09C1">
      <w:pPr>
        <w:pStyle w:val="ZPKTzmpktartykuempunktem"/>
      </w:pPr>
      <w:r w:rsidRPr="00BC09C1">
        <w:t>5)</w:t>
      </w:r>
      <w:r w:rsidRPr="00BC09C1">
        <w:tab/>
        <w:t>obowiązki dziennego opiekuna;</w:t>
      </w:r>
    </w:p>
    <w:p w14:paraId="01E80D46" w14:textId="77777777" w:rsidR="00BC09C1" w:rsidRPr="002E3212" w:rsidRDefault="00BC09C1" w:rsidP="00BC09C1">
      <w:pPr>
        <w:pStyle w:val="ZPKTzmpktartykuempunktem"/>
      </w:pPr>
      <w:r w:rsidRPr="00BC09C1">
        <w:t>6)</w:t>
      </w:r>
      <w:r w:rsidRPr="00BC09C1">
        <w:tab/>
        <w:t>warunki czasowego niesprawowania opieki, w szczególności związanego z</w:t>
      </w:r>
      <w:r w:rsidR="00327957">
        <w:t> </w:t>
      </w:r>
      <w:r w:rsidRPr="00BC09C1">
        <w:t>wypoczynkiem dziennego opiekuna;</w:t>
      </w:r>
    </w:p>
    <w:p w14:paraId="3E51EF60" w14:textId="77777777" w:rsidR="00BC09C1" w:rsidRPr="002E3212" w:rsidRDefault="00BC09C1" w:rsidP="00BC09C1">
      <w:pPr>
        <w:pStyle w:val="ZPKTzmpktartykuempunktem"/>
      </w:pPr>
      <w:r w:rsidRPr="00BC09C1">
        <w:t>7)</w:t>
      </w:r>
      <w:r w:rsidRPr="00BC09C1">
        <w:tab/>
        <w:t>wysokość wynagrodzenia oraz sposób i termin jego wypłaty;</w:t>
      </w:r>
    </w:p>
    <w:p w14:paraId="68591183" w14:textId="77777777" w:rsidR="00BC09C1" w:rsidRPr="002E3212" w:rsidRDefault="00BC09C1" w:rsidP="00BC09C1">
      <w:pPr>
        <w:pStyle w:val="ZPKTzmpktartykuempunktem"/>
      </w:pPr>
      <w:r w:rsidRPr="00BC09C1">
        <w:t>8)</w:t>
      </w:r>
      <w:r w:rsidRPr="00BC09C1">
        <w:tab/>
        <w:t>czas, na jaki umowa została zawarta;</w:t>
      </w:r>
    </w:p>
    <w:p w14:paraId="3C01C50D" w14:textId="77777777" w:rsidR="00BC09C1" w:rsidRPr="002E3212" w:rsidRDefault="00BC09C1" w:rsidP="00BC09C1">
      <w:pPr>
        <w:pStyle w:val="ZPKTzmpktartykuempunktem"/>
      </w:pPr>
      <w:r w:rsidRPr="00BC09C1">
        <w:t>9)</w:t>
      </w:r>
      <w:r w:rsidRPr="00BC09C1">
        <w:tab/>
        <w:t>warunki i sposób zmiany, a także rozwiązania umowy.</w:t>
      </w:r>
    </w:p>
    <w:p w14:paraId="2AF1643B" w14:textId="77777777" w:rsidR="00BC09C1" w:rsidRPr="00BC09C1" w:rsidRDefault="00BC09C1" w:rsidP="00BC09C1">
      <w:pPr>
        <w:pStyle w:val="ZARTzmartartykuempunktem"/>
      </w:pPr>
      <w:r w:rsidRPr="00BC09C1">
        <w:t xml:space="preserve">Art. 36b. 1. Prowadzenie punktu opieki dziennej wymaga wpisu do prowadzonego przez wójta, burmistrza lub prezydenta miasta rejestru, o którym mowa w art. 47h ust. 1, w części dotyczącej </w:t>
      </w:r>
      <w:r w:rsidRPr="002E3212">
        <w:t>danych</w:t>
      </w:r>
      <w:r>
        <w:t xml:space="preserve"> </w:t>
      </w:r>
      <w:r w:rsidRPr="002E3212">
        <w:t>o</w:t>
      </w:r>
      <w:r>
        <w:t xml:space="preserve"> </w:t>
      </w:r>
      <w:r w:rsidRPr="00BC09C1">
        <w:t>punktach opieki dziennej.</w:t>
      </w:r>
    </w:p>
    <w:p w14:paraId="099F037A" w14:textId="77777777" w:rsidR="00BC09C1" w:rsidRPr="002E3212" w:rsidRDefault="00BC09C1" w:rsidP="00BC09C1">
      <w:pPr>
        <w:pStyle w:val="ZUSTzmustartykuempunktem"/>
      </w:pPr>
      <w:r w:rsidRPr="00BC09C1">
        <w:t xml:space="preserve">2. Dzienny opiekun zatrudniony w punkcie opieki dziennej albo prowadzący działalność na własny rachunek </w:t>
      </w:r>
      <w:r w:rsidR="000C541A">
        <w:t xml:space="preserve">jako podmiot prowadzący punkt opieki dziennej </w:t>
      </w:r>
      <w:r w:rsidRPr="00BC09C1">
        <w:t xml:space="preserve">podlegają wpisowi do </w:t>
      </w:r>
      <w:bookmarkStart w:id="25" w:name="_Hlk192595816"/>
      <w:r w:rsidRPr="00BC09C1">
        <w:t xml:space="preserve">rejestru, o którym mowa w art. 47h ust. 1, w części dotyczącej </w:t>
      </w:r>
      <w:r w:rsidRPr="002E3212">
        <w:t>danych</w:t>
      </w:r>
      <w:r>
        <w:t xml:space="preserve"> </w:t>
      </w:r>
      <w:r w:rsidRPr="002E3212">
        <w:t>o</w:t>
      </w:r>
      <w:r>
        <w:t xml:space="preserve"> </w:t>
      </w:r>
      <w:r w:rsidR="00C15E7B">
        <w:t>osobach</w:t>
      </w:r>
      <w:r>
        <w:t xml:space="preserve"> </w:t>
      </w:r>
      <w:r w:rsidRPr="002E3212">
        <w:t>zatrudnionych</w:t>
      </w:r>
      <w:r>
        <w:t xml:space="preserve"> </w:t>
      </w:r>
      <w:r w:rsidRPr="002E3212">
        <w:t>w</w:t>
      </w:r>
      <w:r w:rsidR="00327957">
        <w:t> </w:t>
      </w:r>
      <w:r w:rsidRPr="002E3212">
        <w:t>punktach</w:t>
      </w:r>
      <w:r>
        <w:t xml:space="preserve"> </w:t>
      </w:r>
      <w:r w:rsidRPr="002E3212">
        <w:t>opieki</w:t>
      </w:r>
      <w:r>
        <w:t xml:space="preserve"> </w:t>
      </w:r>
      <w:r w:rsidRPr="002E3212">
        <w:t>dziennej</w:t>
      </w:r>
      <w:bookmarkEnd w:id="25"/>
      <w:r>
        <w:t xml:space="preserve"> </w:t>
      </w:r>
      <w:r w:rsidR="000C541A">
        <w:t xml:space="preserve">oraz </w:t>
      </w:r>
      <w:r w:rsidR="00C15E7B">
        <w:t xml:space="preserve">o dziennych opiekunach </w:t>
      </w:r>
      <w:r w:rsidRPr="002E3212">
        <w:t>prowadzących</w:t>
      </w:r>
      <w:r>
        <w:t xml:space="preserve"> </w:t>
      </w:r>
      <w:r w:rsidRPr="002E3212">
        <w:t>działalność</w:t>
      </w:r>
      <w:r>
        <w:t xml:space="preserve"> </w:t>
      </w:r>
      <w:r w:rsidRPr="002E3212">
        <w:t>na</w:t>
      </w:r>
      <w:r>
        <w:t xml:space="preserve"> </w:t>
      </w:r>
      <w:r w:rsidRPr="002E3212">
        <w:t>własny</w:t>
      </w:r>
      <w:r>
        <w:t xml:space="preserve"> </w:t>
      </w:r>
      <w:r w:rsidRPr="002E3212">
        <w:t>rachunek.</w:t>
      </w:r>
    </w:p>
    <w:p w14:paraId="34552335" w14:textId="77777777" w:rsidR="00BC09C1" w:rsidRPr="002E3212" w:rsidRDefault="00BC09C1" w:rsidP="00BC09C1">
      <w:pPr>
        <w:pStyle w:val="ZUSTzmustartykuempunktem"/>
      </w:pPr>
      <w:r w:rsidRPr="002E3212">
        <w:t>3.</w:t>
      </w:r>
      <w:r>
        <w:t xml:space="preserve"> </w:t>
      </w:r>
      <w:r w:rsidRPr="002E3212">
        <w:t>Dzienny</w:t>
      </w:r>
      <w:r>
        <w:t xml:space="preserve"> </w:t>
      </w:r>
      <w:r w:rsidRPr="002E3212">
        <w:t>opiekun</w:t>
      </w:r>
      <w:r>
        <w:t xml:space="preserve"> </w:t>
      </w:r>
      <w:r w:rsidRPr="002E3212">
        <w:t>może</w:t>
      </w:r>
      <w:r>
        <w:t xml:space="preserve"> </w:t>
      </w:r>
      <w:r w:rsidRPr="002E3212">
        <w:t>objąć</w:t>
      </w:r>
      <w:r>
        <w:t xml:space="preserve"> </w:t>
      </w:r>
      <w:r w:rsidRPr="002E3212">
        <w:t>dziecko</w:t>
      </w:r>
      <w:r>
        <w:t xml:space="preserve"> </w:t>
      </w:r>
      <w:r w:rsidRPr="002E3212">
        <w:t>opieką</w:t>
      </w:r>
      <w:r>
        <w:t xml:space="preserve"> </w:t>
      </w:r>
      <w:r w:rsidRPr="002E3212">
        <w:t>najwcześniej</w:t>
      </w:r>
      <w:r>
        <w:t xml:space="preserve"> </w:t>
      </w:r>
      <w:r w:rsidRPr="002E3212">
        <w:t>w</w:t>
      </w:r>
      <w:r>
        <w:t xml:space="preserve"> </w:t>
      </w:r>
      <w:r w:rsidRPr="002E3212">
        <w:t>dniu</w:t>
      </w:r>
      <w:r>
        <w:t xml:space="preserve"> </w:t>
      </w:r>
      <w:r w:rsidRPr="002E3212">
        <w:t>wpisu</w:t>
      </w:r>
      <w:r>
        <w:t xml:space="preserve"> </w:t>
      </w:r>
      <w:r w:rsidRPr="002E3212">
        <w:t>tego</w:t>
      </w:r>
      <w:r>
        <w:t xml:space="preserve"> </w:t>
      </w:r>
      <w:r w:rsidRPr="002E3212">
        <w:t>dziennego</w:t>
      </w:r>
      <w:r>
        <w:t xml:space="preserve"> </w:t>
      </w:r>
      <w:r w:rsidRPr="002E3212">
        <w:t>opiekuna</w:t>
      </w:r>
      <w:r>
        <w:t xml:space="preserve"> </w:t>
      </w:r>
      <w:r w:rsidRPr="002E3212">
        <w:t>do</w:t>
      </w:r>
      <w:r>
        <w:t xml:space="preserve"> </w:t>
      </w:r>
      <w:r w:rsidRPr="002E3212">
        <w:t>rejestru</w:t>
      </w:r>
      <w:r w:rsidRPr="00BC09C1">
        <w:t xml:space="preserve">, o którym mowa w art. 47h ust. 1, w części dotyczącej </w:t>
      </w:r>
      <w:r w:rsidRPr="002E3212">
        <w:t>danych</w:t>
      </w:r>
      <w:r>
        <w:t xml:space="preserve"> </w:t>
      </w:r>
      <w:r w:rsidRPr="002E3212">
        <w:t>o</w:t>
      </w:r>
      <w:r>
        <w:t xml:space="preserve"> </w:t>
      </w:r>
      <w:r w:rsidR="000C541A">
        <w:t>osobach</w:t>
      </w:r>
      <w:r>
        <w:t xml:space="preserve"> </w:t>
      </w:r>
      <w:r w:rsidRPr="002E3212">
        <w:t>zatrudnionych</w:t>
      </w:r>
      <w:r>
        <w:t xml:space="preserve"> </w:t>
      </w:r>
      <w:r w:rsidRPr="002E3212">
        <w:t>w</w:t>
      </w:r>
      <w:r>
        <w:t xml:space="preserve"> </w:t>
      </w:r>
      <w:r w:rsidRPr="002E3212">
        <w:t>punktach</w:t>
      </w:r>
      <w:r>
        <w:t xml:space="preserve"> </w:t>
      </w:r>
      <w:r w:rsidRPr="002E3212">
        <w:t>opieki</w:t>
      </w:r>
      <w:r>
        <w:t xml:space="preserve"> </w:t>
      </w:r>
      <w:r w:rsidRPr="002E3212">
        <w:t>dziennej</w:t>
      </w:r>
      <w:r>
        <w:t xml:space="preserve"> </w:t>
      </w:r>
      <w:r w:rsidR="000C541A">
        <w:t xml:space="preserve">oraz o dziennych opiekunach </w:t>
      </w:r>
      <w:r w:rsidRPr="002E3212">
        <w:t>prowadzących</w:t>
      </w:r>
      <w:r>
        <w:t xml:space="preserve"> </w:t>
      </w:r>
      <w:r w:rsidRPr="002E3212">
        <w:t>działalność</w:t>
      </w:r>
      <w:r>
        <w:t xml:space="preserve"> </w:t>
      </w:r>
      <w:r w:rsidRPr="002E3212">
        <w:t>na</w:t>
      </w:r>
      <w:r>
        <w:t xml:space="preserve"> </w:t>
      </w:r>
      <w:r w:rsidRPr="002E3212">
        <w:t>własny</w:t>
      </w:r>
      <w:r>
        <w:t xml:space="preserve"> </w:t>
      </w:r>
      <w:r w:rsidRPr="002E3212">
        <w:t>rachunek.”;</w:t>
      </w:r>
    </w:p>
    <w:p w14:paraId="41347176" w14:textId="77777777" w:rsidR="00BC09C1" w:rsidRPr="00BC09C1" w:rsidRDefault="00BC09C1" w:rsidP="00BC09C1">
      <w:pPr>
        <w:pStyle w:val="PKTpunkt"/>
      </w:pPr>
      <w:r w:rsidRPr="00BC09C1">
        <w:t>2</w:t>
      </w:r>
      <w:r w:rsidR="00917444">
        <w:t>8</w:t>
      </w:r>
      <w:r w:rsidRPr="00BC09C1">
        <w:t>)</w:t>
      </w:r>
      <w:r w:rsidRPr="00BC09C1">
        <w:tab/>
        <w:t>w art. 37 wprowadzenie do wyliczenia otrzymuje brzmienie:</w:t>
      </w:r>
    </w:p>
    <w:p w14:paraId="13F1811B" w14:textId="77777777" w:rsidR="00BC09C1" w:rsidRPr="00BC09C1" w:rsidRDefault="00BC09C1" w:rsidP="0047323E">
      <w:pPr>
        <w:pStyle w:val="ZFRAGzmfragmentunpzdaniaartykuempunktem"/>
      </w:pPr>
      <w:r w:rsidRPr="00BC09C1">
        <w:t>„Do zadań punktu opieki dziennej należy w szczególności:</w:t>
      </w:r>
      <w:r w:rsidRPr="002E3212">
        <w:t>”;</w:t>
      </w:r>
    </w:p>
    <w:p w14:paraId="32F295FE" w14:textId="77777777" w:rsidR="00BC09C1" w:rsidRPr="00BC09C1" w:rsidRDefault="00BC09C1" w:rsidP="00BC09C1">
      <w:pPr>
        <w:pStyle w:val="PKTpunkt"/>
      </w:pPr>
      <w:r w:rsidRPr="00BC09C1">
        <w:t>2</w:t>
      </w:r>
      <w:r w:rsidR="00917444">
        <w:t>9</w:t>
      </w:r>
      <w:r w:rsidRPr="00BC09C1">
        <w:t>)</w:t>
      </w:r>
      <w:r w:rsidRPr="00BC09C1">
        <w:tab/>
        <w:t>art. 38 otrzymuje brzmienie:</w:t>
      </w:r>
    </w:p>
    <w:p w14:paraId="1F70F90F" w14:textId="437E8556" w:rsidR="00BC09C1" w:rsidRPr="002E3212" w:rsidRDefault="00BC09C1" w:rsidP="00BC09C1">
      <w:pPr>
        <w:pStyle w:val="ZARTzmartartykuempunktem"/>
      </w:pPr>
      <w:r w:rsidRPr="00BC09C1">
        <w:t>„Art. 38. 1. Opieka w punkcie opieki dziennej jest sprawowana nad dziećmi w</w:t>
      </w:r>
      <w:r w:rsidR="00327957">
        <w:t> </w:t>
      </w:r>
      <w:r w:rsidRPr="00BC09C1">
        <w:t>wieku od ukończenia 20 tygodnia życia.</w:t>
      </w:r>
    </w:p>
    <w:p w14:paraId="4C0F6860" w14:textId="77777777" w:rsidR="00BC09C1" w:rsidRPr="002E3212" w:rsidRDefault="00BC09C1" w:rsidP="00BC09C1">
      <w:pPr>
        <w:pStyle w:val="ZUSTzmustartykuempunktem"/>
      </w:pPr>
      <w:r w:rsidRPr="002E3212">
        <w:t>2.</w:t>
      </w:r>
      <w:r>
        <w:t xml:space="preserve"> </w:t>
      </w:r>
      <w:r w:rsidRPr="002E3212">
        <w:t>Dzienny</w:t>
      </w:r>
      <w:r>
        <w:t xml:space="preserve"> </w:t>
      </w:r>
      <w:r w:rsidRPr="002E3212">
        <w:t>opiekun</w:t>
      </w:r>
      <w:r>
        <w:t xml:space="preserve"> </w:t>
      </w:r>
      <w:r w:rsidRPr="002E3212">
        <w:t>może</w:t>
      </w:r>
      <w:r>
        <w:t xml:space="preserve"> </w:t>
      </w:r>
      <w:r w:rsidRPr="002E3212">
        <w:t>sprawować</w:t>
      </w:r>
      <w:r>
        <w:t xml:space="preserve"> </w:t>
      </w:r>
      <w:r w:rsidRPr="002E3212">
        <w:t>opiekę</w:t>
      </w:r>
      <w:r>
        <w:t xml:space="preserve"> </w:t>
      </w:r>
      <w:r w:rsidRPr="002E3212">
        <w:t>nad</w:t>
      </w:r>
      <w:r>
        <w:t xml:space="preserve"> </w:t>
      </w:r>
      <w:r w:rsidR="002E3E28">
        <w:t xml:space="preserve">niewięcej niż </w:t>
      </w:r>
      <w:r w:rsidRPr="002E3212">
        <w:t>pięciorgiem</w:t>
      </w:r>
      <w:r>
        <w:t xml:space="preserve"> </w:t>
      </w:r>
      <w:r w:rsidRPr="002E3212">
        <w:t>dzieci,</w:t>
      </w:r>
      <w:r>
        <w:t xml:space="preserve"> </w:t>
      </w:r>
      <w:r w:rsidRPr="002E3212">
        <w:t>a</w:t>
      </w:r>
      <w:r>
        <w:t xml:space="preserve"> </w:t>
      </w:r>
      <w:r w:rsidRPr="002E3212">
        <w:t>w</w:t>
      </w:r>
      <w:r>
        <w:t xml:space="preserve"> </w:t>
      </w:r>
      <w:r w:rsidRPr="002E3212">
        <w:t>przypadku</w:t>
      </w:r>
      <w:r>
        <w:t xml:space="preserve"> </w:t>
      </w:r>
      <w:r w:rsidRPr="002E3212">
        <w:t>gdy</w:t>
      </w:r>
      <w:r>
        <w:t xml:space="preserve"> </w:t>
      </w:r>
      <w:r w:rsidRPr="002E3212">
        <w:t>sprawuje</w:t>
      </w:r>
      <w:r>
        <w:t xml:space="preserve"> </w:t>
      </w:r>
      <w:r w:rsidRPr="002E3212">
        <w:t>opiekę</w:t>
      </w:r>
      <w:r>
        <w:t xml:space="preserve"> </w:t>
      </w:r>
      <w:r w:rsidRPr="002E3212">
        <w:t>wspólnie</w:t>
      </w:r>
      <w:r>
        <w:t xml:space="preserve"> </w:t>
      </w:r>
      <w:r w:rsidRPr="002E3212">
        <w:t>z</w:t>
      </w:r>
      <w:r>
        <w:t xml:space="preserve"> </w:t>
      </w:r>
      <w:r w:rsidRPr="002E3212">
        <w:t>osobą</w:t>
      </w:r>
      <w:r>
        <w:t xml:space="preserve"> </w:t>
      </w:r>
      <w:r w:rsidRPr="002E3212">
        <w:t>wspomagającą</w:t>
      </w:r>
      <w:r>
        <w:t xml:space="preserve"> </w:t>
      </w:r>
      <w:r w:rsidRPr="002E3212">
        <w:t>dziennego</w:t>
      </w:r>
      <w:r>
        <w:t xml:space="preserve"> </w:t>
      </w:r>
      <w:r w:rsidRPr="002E3212">
        <w:t>opiekuna</w:t>
      </w:r>
      <w:r>
        <w:t xml:space="preserve"> </w:t>
      </w:r>
      <w:r w:rsidRPr="002E3212">
        <w:t>–</w:t>
      </w:r>
      <w:r>
        <w:t xml:space="preserve"> </w:t>
      </w:r>
      <w:r w:rsidRPr="002E3212">
        <w:t>nad</w:t>
      </w:r>
      <w:r>
        <w:t xml:space="preserve"> </w:t>
      </w:r>
      <w:r w:rsidR="002E3E28">
        <w:t xml:space="preserve">niewięcej niż </w:t>
      </w:r>
      <w:r w:rsidRPr="002E3212">
        <w:t>ośmiorgiem</w:t>
      </w:r>
      <w:r>
        <w:t xml:space="preserve"> </w:t>
      </w:r>
      <w:r w:rsidRPr="002E3212">
        <w:t>dzieci.</w:t>
      </w:r>
    </w:p>
    <w:p w14:paraId="0623FFFF" w14:textId="77777777" w:rsidR="00BC09C1" w:rsidRPr="002E3212" w:rsidRDefault="00BC09C1" w:rsidP="00BC09C1">
      <w:pPr>
        <w:pStyle w:val="ZUSTzmustartykuempunktem"/>
      </w:pPr>
      <w:r w:rsidRPr="002E3212">
        <w:t>3.</w:t>
      </w:r>
      <w:r>
        <w:t xml:space="preserve"> </w:t>
      </w:r>
      <w:r w:rsidRPr="002E3212">
        <w:t>W</w:t>
      </w:r>
      <w:r>
        <w:t xml:space="preserve"> </w:t>
      </w:r>
      <w:r w:rsidRPr="002E3212">
        <w:t>przypadku</w:t>
      </w:r>
      <w:r>
        <w:t xml:space="preserve"> </w:t>
      </w:r>
      <w:r w:rsidRPr="002E3212">
        <w:t>gdy</w:t>
      </w:r>
      <w:r>
        <w:t xml:space="preserve"> </w:t>
      </w:r>
      <w:r w:rsidRPr="002E3212">
        <w:t>w</w:t>
      </w:r>
      <w:r>
        <w:t xml:space="preserve"> </w:t>
      </w:r>
      <w:r w:rsidRPr="002E3212">
        <w:t>grupie</w:t>
      </w:r>
      <w:r>
        <w:t xml:space="preserve"> </w:t>
      </w:r>
      <w:r w:rsidRPr="002E3212">
        <w:t>dzieci,</w:t>
      </w:r>
      <w:r>
        <w:t xml:space="preserve"> </w:t>
      </w:r>
      <w:r w:rsidRPr="002E3212">
        <w:t>nad</w:t>
      </w:r>
      <w:r>
        <w:t xml:space="preserve"> </w:t>
      </w:r>
      <w:r w:rsidRPr="002E3212">
        <w:t>którymi</w:t>
      </w:r>
      <w:r>
        <w:t xml:space="preserve"> </w:t>
      </w:r>
      <w:r w:rsidRPr="002E3212">
        <w:t>dzienny</w:t>
      </w:r>
      <w:r>
        <w:t xml:space="preserve"> </w:t>
      </w:r>
      <w:r w:rsidRPr="002E3212">
        <w:t>opiekun</w:t>
      </w:r>
      <w:r>
        <w:t xml:space="preserve"> </w:t>
      </w:r>
      <w:r w:rsidRPr="002E3212">
        <w:t>sprawuje</w:t>
      </w:r>
      <w:r>
        <w:t xml:space="preserve"> </w:t>
      </w:r>
      <w:r w:rsidRPr="002E3212">
        <w:t>opiekę,</w:t>
      </w:r>
      <w:r>
        <w:t xml:space="preserve"> </w:t>
      </w:r>
      <w:r w:rsidRPr="002E3212">
        <w:t>znajduje</w:t>
      </w:r>
      <w:r>
        <w:t xml:space="preserve"> </w:t>
      </w:r>
      <w:r w:rsidRPr="002E3212">
        <w:t>się</w:t>
      </w:r>
      <w:r>
        <w:t xml:space="preserve"> </w:t>
      </w:r>
      <w:r w:rsidRPr="002E3212">
        <w:t>dziecko,</w:t>
      </w:r>
      <w:r>
        <w:t xml:space="preserve"> </w:t>
      </w:r>
      <w:r w:rsidRPr="002E3212">
        <w:t>które</w:t>
      </w:r>
      <w:r>
        <w:t xml:space="preserve"> </w:t>
      </w:r>
      <w:r w:rsidRPr="002E3212">
        <w:t>nie</w:t>
      </w:r>
      <w:r>
        <w:t xml:space="preserve"> </w:t>
      </w:r>
      <w:r w:rsidRPr="002E3212">
        <w:t>ukończyło</w:t>
      </w:r>
      <w:r>
        <w:t xml:space="preserve"> </w:t>
      </w:r>
      <w:r w:rsidRPr="002E3212">
        <w:t>pierwszego</w:t>
      </w:r>
      <w:r>
        <w:t xml:space="preserve"> </w:t>
      </w:r>
      <w:r w:rsidRPr="002E3212">
        <w:t>roku</w:t>
      </w:r>
      <w:r>
        <w:t xml:space="preserve"> </w:t>
      </w:r>
      <w:r w:rsidRPr="002E3212">
        <w:t>życia,</w:t>
      </w:r>
      <w:r>
        <w:t xml:space="preserve"> </w:t>
      </w:r>
      <w:r w:rsidRPr="002E3212">
        <w:t>jest</w:t>
      </w:r>
      <w:r>
        <w:t xml:space="preserve"> </w:t>
      </w:r>
      <w:r w:rsidRPr="002E3212">
        <w:t>niepełnosprawne</w:t>
      </w:r>
      <w:r>
        <w:t xml:space="preserve"> </w:t>
      </w:r>
      <w:r w:rsidRPr="002E3212">
        <w:t>lub</w:t>
      </w:r>
      <w:r>
        <w:t xml:space="preserve"> </w:t>
      </w:r>
      <w:r w:rsidRPr="002E3212">
        <w:t>wymaga</w:t>
      </w:r>
      <w:r>
        <w:t xml:space="preserve"> </w:t>
      </w:r>
      <w:r w:rsidRPr="002E3212">
        <w:t>szczególnej</w:t>
      </w:r>
      <w:r>
        <w:t xml:space="preserve"> </w:t>
      </w:r>
      <w:r w:rsidRPr="002E3212">
        <w:t>opieki</w:t>
      </w:r>
      <w:r w:rsidR="00D168A3">
        <w:t>,</w:t>
      </w:r>
      <w:r>
        <w:t xml:space="preserve"> </w:t>
      </w:r>
      <w:r w:rsidRPr="002E3212">
        <w:t>dzienny</w:t>
      </w:r>
      <w:r>
        <w:t xml:space="preserve"> </w:t>
      </w:r>
      <w:r w:rsidRPr="002E3212">
        <w:t>opiekun</w:t>
      </w:r>
      <w:r>
        <w:t xml:space="preserve"> </w:t>
      </w:r>
      <w:r w:rsidRPr="002E3212">
        <w:t>może</w:t>
      </w:r>
      <w:r>
        <w:t xml:space="preserve"> </w:t>
      </w:r>
      <w:r w:rsidRPr="002E3212">
        <w:t>sprawować</w:t>
      </w:r>
      <w:r>
        <w:t xml:space="preserve"> </w:t>
      </w:r>
      <w:r w:rsidRPr="002E3212">
        <w:t>opiekę</w:t>
      </w:r>
      <w:r>
        <w:t xml:space="preserve"> </w:t>
      </w:r>
      <w:r w:rsidRPr="002E3212">
        <w:t>nad</w:t>
      </w:r>
      <w:r>
        <w:t xml:space="preserve"> </w:t>
      </w:r>
      <w:r w:rsidR="00AC1DCF">
        <w:t xml:space="preserve">niewięcej niż </w:t>
      </w:r>
      <w:r w:rsidRPr="002E3212">
        <w:t>trojgiem</w:t>
      </w:r>
      <w:r>
        <w:t xml:space="preserve"> </w:t>
      </w:r>
      <w:r w:rsidRPr="002E3212">
        <w:t>dzieci,</w:t>
      </w:r>
      <w:r>
        <w:t xml:space="preserve"> </w:t>
      </w:r>
      <w:r w:rsidRPr="002E3212">
        <w:t>a</w:t>
      </w:r>
      <w:r>
        <w:t xml:space="preserve"> </w:t>
      </w:r>
      <w:r w:rsidRPr="002E3212">
        <w:t>w</w:t>
      </w:r>
      <w:r>
        <w:t xml:space="preserve"> </w:t>
      </w:r>
      <w:r w:rsidRPr="002E3212">
        <w:t>przypadku</w:t>
      </w:r>
      <w:r>
        <w:t xml:space="preserve"> </w:t>
      </w:r>
      <w:r w:rsidRPr="002E3212">
        <w:t>gdy</w:t>
      </w:r>
      <w:r>
        <w:t xml:space="preserve"> </w:t>
      </w:r>
      <w:r w:rsidRPr="002E3212">
        <w:t>sprawuje</w:t>
      </w:r>
      <w:r>
        <w:t xml:space="preserve"> </w:t>
      </w:r>
      <w:r w:rsidRPr="002E3212">
        <w:t>opiekę</w:t>
      </w:r>
      <w:r>
        <w:t xml:space="preserve"> </w:t>
      </w:r>
      <w:r w:rsidRPr="002E3212">
        <w:t>wspólnie</w:t>
      </w:r>
      <w:r>
        <w:t xml:space="preserve"> </w:t>
      </w:r>
      <w:r w:rsidRPr="002E3212">
        <w:t>z</w:t>
      </w:r>
      <w:r>
        <w:t xml:space="preserve"> </w:t>
      </w:r>
      <w:r w:rsidRPr="002E3212">
        <w:t>osobą</w:t>
      </w:r>
      <w:r>
        <w:t xml:space="preserve"> </w:t>
      </w:r>
      <w:r w:rsidRPr="002E3212">
        <w:t>wspomagającą</w:t>
      </w:r>
      <w:r>
        <w:t xml:space="preserve"> </w:t>
      </w:r>
      <w:r w:rsidRPr="002E3212">
        <w:t>dziennego</w:t>
      </w:r>
      <w:r>
        <w:t xml:space="preserve"> </w:t>
      </w:r>
      <w:r w:rsidRPr="002E3212">
        <w:t>opiekuna</w:t>
      </w:r>
      <w:r>
        <w:t xml:space="preserve"> </w:t>
      </w:r>
      <w:r w:rsidRPr="002E3212">
        <w:t>–</w:t>
      </w:r>
      <w:r>
        <w:t xml:space="preserve"> </w:t>
      </w:r>
      <w:r w:rsidRPr="002E3212">
        <w:t>nad</w:t>
      </w:r>
      <w:r>
        <w:t xml:space="preserve"> </w:t>
      </w:r>
      <w:r w:rsidR="00AC1DCF">
        <w:t xml:space="preserve">niewięcej niż </w:t>
      </w:r>
      <w:r w:rsidRPr="002E3212">
        <w:t>pięciorgiem</w:t>
      </w:r>
      <w:r>
        <w:t xml:space="preserve"> </w:t>
      </w:r>
      <w:r w:rsidRPr="002E3212">
        <w:t>dzieci.</w:t>
      </w:r>
    </w:p>
    <w:p w14:paraId="2E209A4D" w14:textId="77777777" w:rsidR="00BC09C1" w:rsidRPr="00BC09C1" w:rsidRDefault="00BC09C1" w:rsidP="0047323E">
      <w:pPr>
        <w:pStyle w:val="ZUSTzmustartykuempunktem"/>
      </w:pPr>
      <w:r w:rsidRPr="00BC09C1">
        <w:t>4. W przypadku nieobecności dziecka w punkcie opieki dziennej dzienny opiekun może przyjąć na miejsce tego dziecka na czas jego nieobecności inne dziecko, na</w:t>
      </w:r>
      <w:r w:rsidR="00327957">
        <w:t> </w:t>
      </w:r>
      <w:r w:rsidRPr="00BC09C1">
        <w:t>podstawie umowy z jego rodzicami.</w:t>
      </w:r>
    </w:p>
    <w:p w14:paraId="33CC4C72" w14:textId="77777777" w:rsidR="00BC09C1" w:rsidRPr="002E3212" w:rsidRDefault="00BC09C1" w:rsidP="00BC09C1">
      <w:pPr>
        <w:pStyle w:val="ZUSTzmustartykuempunktem"/>
      </w:pPr>
      <w:r w:rsidRPr="002E3212">
        <w:t>5.</w:t>
      </w:r>
      <w:r>
        <w:t xml:space="preserve"> </w:t>
      </w:r>
      <w:r w:rsidRPr="002E3212">
        <w:t>Osobą</w:t>
      </w:r>
      <w:r>
        <w:t xml:space="preserve"> </w:t>
      </w:r>
      <w:r w:rsidRPr="002E3212">
        <w:t>wspomagającą</w:t>
      </w:r>
      <w:r>
        <w:t xml:space="preserve"> </w:t>
      </w:r>
      <w:r w:rsidRPr="002E3212">
        <w:t>dziennego</w:t>
      </w:r>
      <w:r>
        <w:t xml:space="preserve"> </w:t>
      </w:r>
      <w:r w:rsidRPr="002E3212">
        <w:t>opiekuna</w:t>
      </w:r>
      <w:r>
        <w:t xml:space="preserve"> </w:t>
      </w:r>
      <w:r w:rsidRPr="002E3212">
        <w:t>może</w:t>
      </w:r>
      <w:r>
        <w:t xml:space="preserve"> </w:t>
      </w:r>
      <w:r w:rsidRPr="002E3212">
        <w:t>być:</w:t>
      </w:r>
    </w:p>
    <w:p w14:paraId="3F9D8E67" w14:textId="77777777" w:rsidR="00BC09C1" w:rsidRPr="002E3212" w:rsidRDefault="00BC09C1" w:rsidP="0047323E">
      <w:pPr>
        <w:pStyle w:val="ZPKTzmpktartykuempunktem"/>
      </w:pPr>
      <w:r w:rsidRPr="002E3212">
        <w:t>1)</w:t>
      </w:r>
      <w:r w:rsidRPr="002E3212">
        <w:tab/>
        <w:t>rodzic</w:t>
      </w:r>
      <w:r>
        <w:t xml:space="preserve"> </w:t>
      </w:r>
      <w:r w:rsidRPr="002E3212">
        <w:t>lub</w:t>
      </w:r>
    </w:p>
    <w:p w14:paraId="1A6CC8DB" w14:textId="77777777" w:rsidR="00BC09C1" w:rsidRPr="002E3212" w:rsidRDefault="00BC09C1" w:rsidP="0047323E">
      <w:pPr>
        <w:pStyle w:val="ZPKTzmpktartykuempunktem"/>
      </w:pPr>
      <w:r w:rsidRPr="002E3212">
        <w:t>2)</w:t>
      </w:r>
      <w:r w:rsidRPr="002E3212">
        <w:tab/>
        <w:t>inna</w:t>
      </w:r>
      <w:r>
        <w:t xml:space="preserve"> </w:t>
      </w:r>
      <w:r w:rsidRPr="002E3212">
        <w:t>osoba</w:t>
      </w:r>
      <w:r>
        <w:t xml:space="preserve"> </w:t>
      </w:r>
      <w:r w:rsidRPr="002E3212">
        <w:t>spełniająca</w:t>
      </w:r>
      <w:r>
        <w:t xml:space="preserve"> </w:t>
      </w:r>
      <w:r w:rsidRPr="002E3212">
        <w:t>wymagania,</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art.</w:t>
      </w:r>
      <w:r>
        <w:t xml:space="preserve"> </w:t>
      </w:r>
      <w:r w:rsidRPr="002E3212">
        <w:t>16</w:t>
      </w:r>
      <w:r>
        <w:t xml:space="preserve"> </w:t>
      </w:r>
      <w:r w:rsidRPr="002E3212">
        <w:t>ust.</w:t>
      </w:r>
      <w:r w:rsidR="00DE2153">
        <w:t> </w:t>
      </w:r>
      <w:r w:rsidRPr="002E3212">
        <w:t>1</w:t>
      </w:r>
    </w:p>
    <w:p w14:paraId="5A623F51" w14:textId="77777777" w:rsidR="00BC09C1" w:rsidRPr="002E3212" w:rsidRDefault="00BC09C1" w:rsidP="0047323E">
      <w:pPr>
        <w:pStyle w:val="ZCZWSPPKTzmczciwsppktartykuempunktem"/>
      </w:pPr>
      <w:r w:rsidRPr="002E3212">
        <w:t>–</w:t>
      </w:r>
      <w:r>
        <w:t xml:space="preserve"> </w:t>
      </w:r>
      <w:r w:rsidRPr="002E3212">
        <w:t>o</w:t>
      </w:r>
      <w:r>
        <w:t xml:space="preserve"> </w:t>
      </w:r>
      <w:r w:rsidRPr="002E3212">
        <w:t>ile</w:t>
      </w:r>
      <w:r>
        <w:t xml:space="preserve"> </w:t>
      </w:r>
      <w:r w:rsidRPr="002E3212">
        <w:t>odbyli</w:t>
      </w:r>
      <w:r>
        <w:t xml:space="preserve"> </w:t>
      </w:r>
      <w:r w:rsidRPr="002E3212">
        <w:t>niewcześniej</w:t>
      </w:r>
      <w:r>
        <w:t xml:space="preserve"> </w:t>
      </w:r>
      <w:r w:rsidRPr="002E3212">
        <w:t>niż</w:t>
      </w:r>
      <w:r>
        <w:t xml:space="preserve"> </w:t>
      </w:r>
      <w:r w:rsidRPr="002E3212">
        <w:t>2</w:t>
      </w:r>
      <w:r>
        <w:t xml:space="preserve"> </w:t>
      </w:r>
      <w:r w:rsidRPr="002E3212">
        <w:t>lata</w:t>
      </w:r>
      <w:r>
        <w:t xml:space="preserve"> </w:t>
      </w:r>
      <w:r w:rsidRPr="002E3212">
        <w:t>przed</w:t>
      </w:r>
      <w:r>
        <w:t xml:space="preserve"> rozpoczęciem wykonywania zadań </w:t>
      </w:r>
      <w:r w:rsidRPr="002E3212">
        <w:t>osoby</w:t>
      </w:r>
      <w:r>
        <w:t xml:space="preserve"> </w:t>
      </w:r>
      <w:r w:rsidRPr="002E3212">
        <w:t>wspomagającej</w:t>
      </w:r>
      <w:r>
        <w:t xml:space="preserve"> </w:t>
      </w:r>
      <w:r w:rsidRPr="002E3212">
        <w:t>dziennego</w:t>
      </w:r>
      <w:r>
        <w:t xml:space="preserve"> </w:t>
      </w:r>
      <w:r w:rsidRPr="002E3212">
        <w:t>opiekuna</w:t>
      </w:r>
      <w:r>
        <w:t xml:space="preserve"> </w:t>
      </w:r>
      <w:r w:rsidRPr="002E3212">
        <w:t>szkolenie</w:t>
      </w:r>
      <w:r>
        <w:t xml:space="preserve"> </w:t>
      </w:r>
      <w:r w:rsidRPr="002E3212">
        <w:t>z</w:t>
      </w:r>
      <w:r>
        <w:t xml:space="preserve"> </w:t>
      </w:r>
      <w:r w:rsidRPr="002E3212">
        <w:t>udzielania</w:t>
      </w:r>
      <w:r>
        <w:t xml:space="preserve"> </w:t>
      </w:r>
      <w:r w:rsidRPr="002E3212">
        <w:t>dziecku</w:t>
      </w:r>
      <w:r>
        <w:t xml:space="preserve"> </w:t>
      </w:r>
      <w:r w:rsidRPr="002E3212">
        <w:t>pierwszej</w:t>
      </w:r>
      <w:r>
        <w:t xml:space="preserve"> </w:t>
      </w:r>
      <w:r w:rsidRPr="002E3212">
        <w:t>pomocy.</w:t>
      </w:r>
      <w:r>
        <w:t xml:space="preserve"> </w:t>
      </w:r>
      <w:r w:rsidRPr="002E3212">
        <w:t>Przepisy</w:t>
      </w:r>
      <w:r>
        <w:t xml:space="preserve"> </w:t>
      </w:r>
      <w:r w:rsidRPr="002E3212">
        <w:t>art.</w:t>
      </w:r>
      <w:r>
        <w:t xml:space="preserve"> </w:t>
      </w:r>
      <w:r w:rsidRPr="002E3212">
        <w:t>39</w:t>
      </w:r>
      <w:r>
        <w:t xml:space="preserve"> </w:t>
      </w:r>
      <w:r w:rsidR="00B11228" w:rsidRPr="00B11228">
        <w:t xml:space="preserve">ust. 1 pkt 4 </w:t>
      </w:r>
      <w:r w:rsidR="00C10E42">
        <w:t>i 4a oraz</w:t>
      </w:r>
      <w:r w:rsidR="00B11228" w:rsidRPr="00B11228">
        <w:t xml:space="preserve"> </w:t>
      </w:r>
      <w:r w:rsidRPr="002E3212">
        <w:t>ust.</w:t>
      </w:r>
      <w:r>
        <w:t xml:space="preserve"> </w:t>
      </w:r>
      <w:r w:rsidRPr="002E3212">
        <w:t>2a–2c</w:t>
      </w:r>
      <w:r>
        <w:t xml:space="preserve"> </w:t>
      </w:r>
      <w:r w:rsidRPr="002E3212">
        <w:t>stosuje</w:t>
      </w:r>
      <w:r>
        <w:t xml:space="preserve"> </w:t>
      </w:r>
      <w:r w:rsidRPr="002E3212">
        <w:t>się</w:t>
      </w:r>
      <w:r>
        <w:t xml:space="preserve"> </w:t>
      </w:r>
      <w:r w:rsidRPr="002E3212">
        <w:t>odpowiednio.</w:t>
      </w:r>
    </w:p>
    <w:p w14:paraId="0623E464" w14:textId="77777777" w:rsidR="00BC09C1" w:rsidRDefault="00BC09C1" w:rsidP="00BC09C1">
      <w:pPr>
        <w:pStyle w:val="ZUSTzmustartykuempunktem"/>
      </w:pPr>
      <w:r>
        <w:t>6. Osoba wspomagająca dziennego opiekuna może:</w:t>
      </w:r>
    </w:p>
    <w:p w14:paraId="29FD7B44" w14:textId="77777777" w:rsidR="00BC09C1" w:rsidRDefault="00BC09C1" w:rsidP="00BC09C1">
      <w:pPr>
        <w:pStyle w:val="ZPKTzmpktartykuempunktem"/>
      </w:pPr>
      <w:r>
        <w:t>1)</w:t>
      </w:r>
      <w:r>
        <w:tab/>
        <w:t>wykonywać swoje zadania nieodpłatnie albo</w:t>
      </w:r>
    </w:p>
    <w:p w14:paraId="7C6E963F" w14:textId="77777777" w:rsidR="00BC09C1" w:rsidRDefault="00BC09C1" w:rsidP="00BC09C1">
      <w:pPr>
        <w:pStyle w:val="ZPKTzmpktartykuempunktem"/>
      </w:pPr>
      <w:r>
        <w:t>2)</w:t>
      </w:r>
      <w:r>
        <w:tab/>
        <w:t xml:space="preserve">być zatrudniona przez </w:t>
      </w:r>
      <w:r w:rsidRPr="00BC09C1">
        <w:t xml:space="preserve">podmiot prowadzący punkt opieki dziennej </w:t>
      </w:r>
      <w:r w:rsidRPr="00F30B79">
        <w:t>na</w:t>
      </w:r>
      <w:r>
        <w:t xml:space="preserve"> </w:t>
      </w:r>
      <w:r w:rsidRPr="00F30B79">
        <w:t>podstawie</w:t>
      </w:r>
      <w:r>
        <w:t xml:space="preserve"> </w:t>
      </w:r>
      <w:r w:rsidRPr="00F30B79">
        <w:t>umowy</w:t>
      </w:r>
      <w:r>
        <w:t xml:space="preserve"> </w:t>
      </w:r>
      <w:r w:rsidRPr="00F30B79">
        <w:t>o</w:t>
      </w:r>
      <w:r>
        <w:t xml:space="preserve"> </w:t>
      </w:r>
      <w:r w:rsidRPr="00F30B79">
        <w:t>pracę</w:t>
      </w:r>
      <w:r>
        <w:t xml:space="preserve"> </w:t>
      </w:r>
      <w:r w:rsidRPr="00F30B79">
        <w:t>albo</w:t>
      </w:r>
      <w:r>
        <w:t xml:space="preserve"> </w:t>
      </w:r>
      <w:r w:rsidRPr="00F30B79">
        <w:t>umowy</w:t>
      </w:r>
      <w:r>
        <w:t xml:space="preserve"> </w:t>
      </w:r>
      <w:r w:rsidRPr="00F30B79">
        <w:t>o</w:t>
      </w:r>
      <w:r>
        <w:t xml:space="preserve"> </w:t>
      </w:r>
      <w:r w:rsidRPr="00F30B79">
        <w:t>świadczenie</w:t>
      </w:r>
      <w:r>
        <w:t xml:space="preserve"> </w:t>
      </w:r>
      <w:r w:rsidRPr="00F30B79">
        <w:t>usług,</w:t>
      </w:r>
      <w:r>
        <w:t xml:space="preserve"> </w:t>
      </w:r>
      <w:r w:rsidRPr="00F30B79">
        <w:t>do</w:t>
      </w:r>
      <w:r>
        <w:t xml:space="preserve"> </w:t>
      </w:r>
      <w:r w:rsidRPr="00F30B79">
        <w:t>której</w:t>
      </w:r>
      <w:r>
        <w:t xml:space="preserve"> </w:t>
      </w:r>
      <w:r w:rsidRPr="00F30B79">
        <w:t>zgodnie</w:t>
      </w:r>
      <w:r>
        <w:t xml:space="preserve"> </w:t>
      </w:r>
      <w:r w:rsidRPr="00F30B79">
        <w:t>z</w:t>
      </w:r>
      <w:r>
        <w:t xml:space="preserve"> </w:t>
      </w:r>
      <w:r w:rsidRPr="00F30B79">
        <w:t>przepisami</w:t>
      </w:r>
      <w:r>
        <w:t xml:space="preserve"> ustawy z dnia 23 kwietnia 1964 r. – </w:t>
      </w:r>
      <w:r w:rsidRPr="00F30B79">
        <w:t>Kodeks</w:t>
      </w:r>
      <w:r>
        <w:t xml:space="preserve"> </w:t>
      </w:r>
      <w:r w:rsidRPr="00F30B79">
        <w:t>cywiln</w:t>
      </w:r>
      <w:r>
        <w:t xml:space="preserve">y </w:t>
      </w:r>
      <w:r w:rsidRPr="00F30B79">
        <w:t>stosuje</w:t>
      </w:r>
      <w:r>
        <w:t xml:space="preserve"> </w:t>
      </w:r>
      <w:r w:rsidRPr="00F30B79">
        <w:t>się</w:t>
      </w:r>
      <w:r>
        <w:t xml:space="preserve"> </w:t>
      </w:r>
      <w:r w:rsidRPr="00F30B79">
        <w:t>przepisy</w:t>
      </w:r>
      <w:r>
        <w:t xml:space="preserve"> </w:t>
      </w:r>
      <w:r w:rsidRPr="00F30B79">
        <w:t>dotyczące</w:t>
      </w:r>
      <w:r>
        <w:t xml:space="preserve"> </w:t>
      </w:r>
      <w:r w:rsidRPr="00F30B79">
        <w:t>zlecenia</w:t>
      </w:r>
      <w:r>
        <w:t>.</w:t>
      </w:r>
    </w:p>
    <w:p w14:paraId="3986F815" w14:textId="77777777" w:rsidR="00BC09C1" w:rsidRPr="002E3212" w:rsidRDefault="00BC09C1" w:rsidP="00BC09C1">
      <w:pPr>
        <w:pStyle w:val="ZUSTzmustartykuempunktem"/>
      </w:pPr>
      <w:r>
        <w:t>7</w:t>
      </w:r>
      <w:r w:rsidRPr="002E3212">
        <w:t>.</w:t>
      </w:r>
      <w:r>
        <w:t xml:space="preserve"> </w:t>
      </w:r>
      <w:r w:rsidRPr="002E3212">
        <w:t>Dzienny</w:t>
      </w:r>
      <w:r>
        <w:t xml:space="preserve"> </w:t>
      </w:r>
      <w:r w:rsidRPr="002E3212">
        <w:t>opiekun</w:t>
      </w:r>
      <w:r>
        <w:t xml:space="preserve"> </w:t>
      </w:r>
      <w:r w:rsidRPr="002E3212">
        <w:t>przy</w:t>
      </w:r>
      <w:r>
        <w:t xml:space="preserve"> </w:t>
      </w:r>
      <w:r w:rsidRPr="002E3212">
        <w:t>sprawowaniu</w:t>
      </w:r>
      <w:r>
        <w:t xml:space="preserve"> </w:t>
      </w:r>
      <w:r w:rsidRPr="002E3212">
        <w:t>opieki</w:t>
      </w:r>
      <w:r>
        <w:t xml:space="preserve"> </w:t>
      </w:r>
      <w:r w:rsidRPr="002E3212">
        <w:t>nad</w:t>
      </w:r>
      <w:r>
        <w:t xml:space="preserve"> </w:t>
      </w:r>
      <w:r w:rsidRPr="002E3212">
        <w:t>dziećmi</w:t>
      </w:r>
      <w:r>
        <w:t xml:space="preserve"> </w:t>
      </w:r>
      <w:r w:rsidRPr="002E3212">
        <w:t>może</w:t>
      </w:r>
      <w:r>
        <w:t xml:space="preserve"> </w:t>
      </w:r>
      <w:r w:rsidRPr="002E3212">
        <w:t>korzystać</w:t>
      </w:r>
      <w:r>
        <w:t xml:space="preserve"> </w:t>
      </w:r>
      <w:r w:rsidRPr="002E3212">
        <w:t>z</w:t>
      </w:r>
      <w:r w:rsidR="00327957">
        <w:t> </w:t>
      </w:r>
      <w:r w:rsidRPr="002E3212">
        <w:t>pomocy</w:t>
      </w:r>
      <w:r>
        <w:t xml:space="preserve"> </w:t>
      </w:r>
      <w:r w:rsidRPr="002E3212">
        <w:t>wolontariuszy.</w:t>
      </w:r>
    </w:p>
    <w:p w14:paraId="09E80796" w14:textId="2DEFBB10" w:rsidR="00BC09C1" w:rsidRPr="002E3212" w:rsidRDefault="00BC09C1" w:rsidP="00BC09C1">
      <w:pPr>
        <w:pStyle w:val="ZUSTzmustartykuempunktem"/>
      </w:pPr>
      <w:r>
        <w:t>8</w:t>
      </w:r>
      <w:r w:rsidRPr="002E3212">
        <w:t>.</w:t>
      </w:r>
      <w:r>
        <w:t xml:space="preserve"> </w:t>
      </w:r>
      <w:r w:rsidRPr="002E3212">
        <w:t>Wolontariuszem</w:t>
      </w:r>
      <w:r>
        <w:t xml:space="preserve"> </w:t>
      </w:r>
      <w:r w:rsidRPr="002E3212">
        <w:t>w</w:t>
      </w:r>
      <w:r>
        <w:t xml:space="preserve"> </w:t>
      </w:r>
      <w:r w:rsidRPr="002E3212">
        <w:t>punkcie</w:t>
      </w:r>
      <w:r>
        <w:t xml:space="preserve"> </w:t>
      </w:r>
      <w:r w:rsidRPr="002E3212">
        <w:t>opieki</w:t>
      </w:r>
      <w:r>
        <w:t xml:space="preserve"> </w:t>
      </w:r>
      <w:r w:rsidRPr="002E3212">
        <w:t>dziennej</w:t>
      </w:r>
      <w:r>
        <w:t xml:space="preserve"> </w:t>
      </w:r>
      <w:r w:rsidRPr="002E3212">
        <w:t>może</w:t>
      </w:r>
      <w:r>
        <w:t xml:space="preserve"> </w:t>
      </w:r>
      <w:r w:rsidRPr="002E3212">
        <w:t>być</w:t>
      </w:r>
      <w:r>
        <w:t xml:space="preserve"> </w:t>
      </w:r>
      <w:r w:rsidRPr="002E3212">
        <w:t>osoba,</w:t>
      </w:r>
      <w:r>
        <w:t xml:space="preserve"> </w:t>
      </w:r>
      <w:r w:rsidRPr="002E3212">
        <w:t>która</w:t>
      </w:r>
      <w:r>
        <w:t xml:space="preserve"> </w:t>
      </w:r>
      <w:r w:rsidRPr="002E3212">
        <w:t>odbyła</w:t>
      </w:r>
      <w:r>
        <w:t xml:space="preserve"> </w:t>
      </w:r>
      <w:r w:rsidRPr="002E3212">
        <w:t>niewcześniej</w:t>
      </w:r>
      <w:r>
        <w:t xml:space="preserve"> </w:t>
      </w:r>
      <w:r w:rsidRPr="002E3212">
        <w:t>niż</w:t>
      </w:r>
      <w:r>
        <w:t xml:space="preserve"> </w:t>
      </w:r>
      <w:r w:rsidRPr="002E3212">
        <w:t>2</w:t>
      </w:r>
      <w:r>
        <w:t xml:space="preserve"> </w:t>
      </w:r>
      <w:r w:rsidRPr="002E3212">
        <w:t>lata</w:t>
      </w:r>
      <w:r>
        <w:t xml:space="preserve"> </w:t>
      </w:r>
      <w:r w:rsidRPr="002E3212">
        <w:t>przed</w:t>
      </w:r>
      <w:r>
        <w:t xml:space="preserve"> </w:t>
      </w:r>
      <w:r w:rsidRPr="002E3212">
        <w:t>podjęciem</w:t>
      </w:r>
      <w:r>
        <w:t xml:space="preserve"> </w:t>
      </w:r>
      <w:r w:rsidRPr="002E3212">
        <w:t>zatrudnienia</w:t>
      </w:r>
      <w:r>
        <w:t xml:space="preserve"> </w:t>
      </w:r>
      <w:r w:rsidRPr="002E3212">
        <w:t>jako</w:t>
      </w:r>
      <w:r w:rsidR="005431AC">
        <w:t xml:space="preserve"> </w:t>
      </w:r>
      <w:r>
        <w:t xml:space="preserve">wolontariusz </w:t>
      </w:r>
      <w:r w:rsidRPr="002E3212">
        <w:t>szkolenie</w:t>
      </w:r>
      <w:r>
        <w:t xml:space="preserve"> </w:t>
      </w:r>
      <w:r w:rsidRPr="002E3212">
        <w:t>z</w:t>
      </w:r>
      <w:r w:rsidR="00327957">
        <w:t> </w:t>
      </w:r>
      <w:r w:rsidRPr="002E3212">
        <w:t>udzielania</w:t>
      </w:r>
      <w:r>
        <w:t xml:space="preserve"> </w:t>
      </w:r>
      <w:r w:rsidRPr="002E3212">
        <w:t>dziecku</w:t>
      </w:r>
      <w:r>
        <w:t xml:space="preserve"> </w:t>
      </w:r>
      <w:r w:rsidRPr="002E3212">
        <w:t>pierwszej</w:t>
      </w:r>
      <w:r>
        <w:t xml:space="preserve"> </w:t>
      </w:r>
      <w:r w:rsidRPr="002E3212">
        <w:t>pomocy</w:t>
      </w:r>
      <w:r>
        <w:t xml:space="preserve"> </w:t>
      </w:r>
      <w:r w:rsidRPr="002E3212">
        <w:t>oraz</w:t>
      </w:r>
      <w:r>
        <w:t xml:space="preserve"> </w:t>
      </w:r>
      <w:r w:rsidRPr="002E3212">
        <w:t>spełnia</w:t>
      </w:r>
      <w:r>
        <w:t xml:space="preserve"> </w:t>
      </w:r>
      <w:r w:rsidRPr="002E3212">
        <w:t>wymagania,</w:t>
      </w:r>
      <w:r>
        <w:t xml:space="preserve"> </w:t>
      </w:r>
      <w:r w:rsidRPr="002E3212">
        <w:t>o</w:t>
      </w:r>
      <w:r>
        <w:t xml:space="preserve"> </w:t>
      </w:r>
      <w:r w:rsidRPr="002E3212">
        <w:t>których</w:t>
      </w:r>
      <w:r>
        <w:t xml:space="preserve"> </w:t>
      </w:r>
      <w:r w:rsidRPr="002E3212">
        <w:t>mowa</w:t>
      </w:r>
      <w:r>
        <w:t xml:space="preserve"> </w:t>
      </w:r>
      <w:r w:rsidRPr="002E3212">
        <w:t>w</w:t>
      </w:r>
      <w:r w:rsidR="00327957">
        <w:t> </w:t>
      </w:r>
      <w:r w:rsidRPr="002E3212">
        <w:t>art.</w:t>
      </w:r>
      <w:r w:rsidR="00AD2B91">
        <w:t> </w:t>
      </w:r>
      <w:r w:rsidRPr="002E3212">
        <w:t>18</w:t>
      </w:r>
      <w:r>
        <w:t xml:space="preserve"> </w:t>
      </w:r>
      <w:r w:rsidRPr="002E3212">
        <w:t>ust.</w:t>
      </w:r>
      <w:r>
        <w:t xml:space="preserve"> </w:t>
      </w:r>
      <w:r w:rsidRPr="002E3212">
        <w:t>1.</w:t>
      </w:r>
      <w:r>
        <w:t xml:space="preserve"> </w:t>
      </w:r>
      <w:r w:rsidRPr="002E3212">
        <w:t>Przepisy</w:t>
      </w:r>
      <w:r>
        <w:t xml:space="preserve"> </w:t>
      </w:r>
      <w:r w:rsidRPr="002E3212">
        <w:t>art.</w:t>
      </w:r>
      <w:r>
        <w:t xml:space="preserve"> </w:t>
      </w:r>
      <w:r w:rsidRPr="002E3212">
        <w:t>39</w:t>
      </w:r>
      <w:r>
        <w:t xml:space="preserve"> </w:t>
      </w:r>
      <w:r w:rsidRPr="002E3212">
        <w:t>ust.</w:t>
      </w:r>
      <w:r>
        <w:t xml:space="preserve"> </w:t>
      </w:r>
      <w:r w:rsidRPr="002E3212">
        <w:t>2a–2c</w:t>
      </w:r>
      <w:r>
        <w:t xml:space="preserve"> </w:t>
      </w:r>
      <w:r w:rsidRPr="002E3212">
        <w:t>stosuje</w:t>
      </w:r>
      <w:r>
        <w:t xml:space="preserve"> </w:t>
      </w:r>
      <w:r w:rsidRPr="002E3212">
        <w:t>się</w:t>
      </w:r>
      <w:r>
        <w:t xml:space="preserve"> </w:t>
      </w:r>
      <w:r w:rsidRPr="002E3212">
        <w:t>odpowiednio.”;</w:t>
      </w:r>
    </w:p>
    <w:p w14:paraId="2577C3AF" w14:textId="77777777" w:rsidR="00BC09C1" w:rsidRPr="00BC09C1" w:rsidRDefault="00917444" w:rsidP="00BC09C1">
      <w:pPr>
        <w:pStyle w:val="PKTpunkt"/>
      </w:pPr>
      <w:r>
        <w:t>30</w:t>
      </w:r>
      <w:r w:rsidR="00BC09C1" w:rsidRPr="00BC09C1">
        <w:t>)</w:t>
      </w:r>
      <w:r w:rsidR="00BC09C1" w:rsidRPr="00BC09C1">
        <w:tab/>
        <w:t>w art. 39:</w:t>
      </w:r>
    </w:p>
    <w:p w14:paraId="7E9AE145" w14:textId="77777777" w:rsidR="00BC09C1" w:rsidRPr="00BC09C1" w:rsidRDefault="00BC09C1" w:rsidP="00BC09C1">
      <w:pPr>
        <w:pStyle w:val="LITlitera"/>
      </w:pPr>
      <w:r w:rsidRPr="00BC09C1">
        <w:t>a)</w:t>
      </w:r>
      <w:r w:rsidRPr="00BC09C1">
        <w:tab/>
        <w:t>w ust. 1:</w:t>
      </w:r>
    </w:p>
    <w:p w14:paraId="16C105F6" w14:textId="77777777" w:rsidR="00BC09C1" w:rsidRPr="00BC09C1" w:rsidRDefault="00BC09C1" w:rsidP="00BC09C1">
      <w:pPr>
        <w:pStyle w:val="TIRtiret"/>
      </w:pPr>
      <w:r w:rsidRPr="00BC09C1">
        <w:t>–</w:t>
      </w:r>
      <w:r w:rsidRPr="00BC09C1">
        <w:tab/>
        <w:t>pkt 4 i 4a otrzymują brzmieni</w:t>
      </w:r>
      <w:r w:rsidR="00E07CD5">
        <w:t>e</w:t>
      </w:r>
      <w:r w:rsidRPr="00BC09C1">
        <w:t>:</w:t>
      </w:r>
    </w:p>
    <w:p w14:paraId="060E6571" w14:textId="77777777" w:rsidR="00BC09C1" w:rsidRPr="002E3212" w:rsidRDefault="00BC09C1" w:rsidP="00BC09C1">
      <w:pPr>
        <w:pStyle w:val="ZTIRPKTzmpkttiret"/>
      </w:pPr>
      <w:r w:rsidRPr="002E3212">
        <w:t>„4)</w:t>
      </w:r>
      <w:r w:rsidR="00327957">
        <w:tab/>
      </w:r>
      <w:r w:rsidRPr="002E3212">
        <w:t>nie</w:t>
      </w:r>
      <w:r>
        <w:t xml:space="preserve"> </w:t>
      </w:r>
      <w:r w:rsidRPr="002E3212">
        <w:t>figuruje</w:t>
      </w:r>
      <w:r>
        <w:t xml:space="preserve"> </w:t>
      </w:r>
      <w:r w:rsidRPr="002E3212">
        <w:t>w</w:t>
      </w:r>
      <w:r>
        <w:t xml:space="preserve"> </w:t>
      </w:r>
      <w:r w:rsidRPr="002E3212">
        <w:t>bazie</w:t>
      </w:r>
      <w:r>
        <w:t xml:space="preserve"> </w:t>
      </w:r>
      <w:r w:rsidRPr="002E3212">
        <w:t>danych</w:t>
      </w:r>
      <w:r>
        <w:t xml:space="preserve"> </w:t>
      </w:r>
      <w:r w:rsidRPr="002E3212">
        <w:t>Rejestru</w:t>
      </w:r>
      <w:r>
        <w:t xml:space="preserve"> </w:t>
      </w:r>
      <w:r w:rsidRPr="002E3212">
        <w:t>Sprawców</w:t>
      </w:r>
      <w:r>
        <w:t xml:space="preserve"> </w:t>
      </w:r>
      <w:r w:rsidRPr="002E3212">
        <w:t>Przestępstw</w:t>
      </w:r>
      <w:r>
        <w:t xml:space="preserve"> </w:t>
      </w:r>
      <w:r w:rsidRPr="002E3212">
        <w:t>na</w:t>
      </w:r>
      <w:r>
        <w:t xml:space="preserve"> </w:t>
      </w:r>
      <w:r w:rsidRPr="002E3212">
        <w:t>Tle</w:t>
      </w:r>
      <w:r>
        <w:t xml:space="preserve"> </w:t>
      </w:r>
      <w:r w:rsidRPr="002E3212">
        <w:t>Seksualnym</w:t>
      </w:r>
      <w:r>
        <w:t xml:space="preserve"> </w:t>
      </w:r>
      <w:r w:rsidRPr="002E3212">
        <w:t>z</w:t>
      </w:r>
      <w:r>
        <w:t xml:space="preserve"> </w:t>
      </w:r>
      <w:r w:rsidRPr="002E3212">
        <w:t>dostępem</w:t>
      </w:r>
      <w:r>
        <w:t xml:space="preserve"> </w:t>
      </w:r>
      <w:r w:rsidRPr="002E3212">
        <w:t>ograniczonym</w:t>
      </w:r>
      <w:r>
        <w:t xml:space="preserve"> </w:t>
      </w:r>
      <w:r w:rsidRPr="002E3212">
        <w:t>lub</w:t>
      </w:r>
      <w:r>
        <w:t xml:space="preserve"> </w:t>
      </w:r>
      <w:r w:rsidRPr="002E3212">
        <w:t>w</w:t>
      </w:r>
      <w:r>
        <w:t xml:space="preserve"> </w:t>
      </w:r>
      <w:r w:rsidRPr="002E3212">
        <w:t>bazie</w:t>
      </w:r>
      <w:r>
        <w:t xml:space="preserve"> </w:t>
      </w:r>
      <w:r w:rsidRPr="002E3212">
        <w:t>danych</w:t>
      </w:r>
      <w:r>
        <w:t xml:space="preserve"> </w:t>
      </w:r>
      <w:r w:rsidRPr="002E3212">
        <w:t>Rejestru</w:t>
      </w:r>
      <w:r>
        <w:t xml:space="preserve"> </w:t>
      </w:r>
      <w:r w:rsidRPr="002E3212">
        <w:t>osób,</w:t>
      </w:r>
      <w:r>
        <w:t xml:space="preserve"> </w:t>
      </w:r>
      <w:r w:rsidRPr="002E3212">
        <w:t>w</w:t>
      </w:r>
      <w:r>
        <w:t xml:space="preserve"> </w:t>
      </w:r>
      <w:r w:rsidRPr="002E3212">
        <w:t>stosunku</w:t>
      </w:r>
      <w:r>
        <w:t xml:space="preserve"> </w:t>
      </w:r>
      <w:r w:rsidRPr="002E3212">
        <w:t>do</w:t>
      </w:r>
      <w:r>
        <w:t xml:space="preserve"> </w:t>
      </w:r>
      <w:r w:rsidRPr="002E3212">
        <w:t>których</w:t>
      </w:r>
      <w:r>
        <w:t xml:space="preserve"> </w:t>
      </w:r>
      <w:r w:rsidRPr="002E3212">
        <w:t>Państwowa</w:t>
      </w:r>
      <w:r>
        <w:t xml:space="preserve"> </w:t>
      </w:r>
      <w:r w:rsidRPr="002E3212">
        <w:t>Komisja</w:t>
      </w:r>
      <w:r>
        <w:t xml:space="preserve"> </w:t>
      </w:r>
      <w:r w:rsidRPr="002E3212">
        <w:t>do</w:t>
      </w:r>
      <w:r>
        <w:t xml:space="preserve"> </w:t>
      </w:r>
      <w:r w:rsidRPr="002E3212">
        <w:t>spraw</w:t>
      </w:r>
      <w:r>
        <w:t xml:space="preserve"> </w:t>
      </w:r>
      <w:r w:rsidRPr="002E3212">
        <w:t>przeciwdziałania</w:t>
      </w:r>
      <w:r>
        <w:t xml:space="preserve"> </w:t>
      </w:r>
      <w:r w:rsidRPr="002E3212">
        <w:t>wykorzystaniu</w:t>
      </w:r>
      <w:r>
        <w:t xml:space="preserve"> </w:t>
      </w:r>
      <w:r w:rsidRPr="002E3212">
        <w:t>seksualnemu</w:t>
      </w:r>
      <w:r>
        <w:t xml:space="preserve"> </w:t>
      </w:r>
      <w:r w:rsidRPr="002E3212">
        <w:t>małoletnich</w:t>
      </w:r>
      <w:r>
        <w:t xml:space="preserve"> </w:t>
      </w:r>
      <w:r w:rsidRPr="002E3212">
        <w:t>poniżej</w:t>
      </w:r>
      <w:r>
        <w:t xml:space="preserve"> </w:t>
      </w:r>
      <w:r w:rsidRPr="002E3212">
        <w:t>lat</w:t>
      </w:r>
      <w:r>
        <w:t xml:space="preserve"> </w:t>
      </w:r>
      <w:r w:rsidRPr="002E3212">
        <w:t>15</w:t>
      </w:r>
      <w:r>
        <w:t xml:space="preserve"> </w:t>
      </w:r>
      <w:r w:rsidRPr="002E3212">
        <w:t>wydała</w:t>
      </w:r>
      <w:r>
        <w:t xml:space="preserve"> </w:t>
      </w:r>
      <w:r w:rsidRPr="002E3212">
        <w:t>postanowienie</w:t>
      </w:r>
      <w:r>
        <w:t xml:space="preserve"> </w:t>
      </w:r>
      <w:r w:rsidRPr="002E3212">
        <w:t>o</w:t>
      </w:r>
      <w:r>
        <w:t xml:space="preserve"> </w:t>
      </w:r>
      <w:r w:rsidRPr="002E3212">
        <w:t>wpisie</w:t>
      </w:r>
      <w:r w:rsidR="00F51C16">
        <w:t xml:space="preserve"> w</w:t>
      </w:r>
      <w:r>
        <w:t xml:space="preserve"> </w:t>
      </w:r>
      <w:r w:rsidR="00E92BD6">
        <w:t>R</w:t>
      </w:r>
      <w:r w:rsidRPr="002E3212">
        <w:t>ejestrze;</w:t>
      </w:r>
    </w:p>
    <w:p w14:paraId="715666EE" w14:textId="77777777" w:rsidR="00BC09C1" w:rsidRPr="00BC09C1" w:rsidRDefault="00BC09C1" w:rsidP="00BC09C1">
      <w:pPr>
        <w:pStyle w:val="ZTIRPKTzmpkttiret"/>
      </w:pPr>
      <w:r w:rsidRPr="002E3212">
        <w:t>4a)</w:t>
      </w:r>
      <w:r w:rsidRPr="002E3212">
        <w:tab/>
        <w:t>nie</w:t>
      </w:r>
      <w:r>
        <w:t xml:space="preserve"> </w:t>
      </w:r>
      <w:r w:rsidRPr="002E3212">
        <w:t>została</w:t>
      </w:r>
      <w:r>
        <w:t xml:space="preserve"> </w:t>
      </w:r>
      <w:r w:rsidRPr="002E3212">
        <w:t>skazana</w:t>
      </w:r>
      <w:r>
        <w:t xml:space="preserve"> </w:t>
      </w:r>
      <w:r w:rsidRPr="002E3212">
        <w:t>prawomocnym</w:t>
      </w:r>
      <w:r>
        <w:t xml:space="preserve"> </w:t>
      </w:r>
      <w:r w:rsidRPr="002E3212">
        <w:t>wyrokiem</w:t>
      </w:r>
      <w:r>
        <w:t xml:space="preserve"> </w:t>
      </w:r>
      <w:r w:rsidRPr="002E3212">
        <w:t>za</w:t>
      </w:r>
      <w:r>
        <w:t xml:space="preserve"> </w:t>
      </w:r>
      <w:r w:rsidRPr="002E3212">
        <w:t>przestępstwo</w:t>
      </w:r>
      <w:r>
        <w:t xml:space="preserve"> </w:t>
      </w:r>
      <w:r w:rsidRPr="002E3212">
        <w:t>umyślne;”,</w:t>
      </w:r>
    </w:p>
    <w:p w14:paraId="1AB7B239" w14:textId="77777777" w:rsidR="00BC09C1" w:rsidRPr="00BC09C1" w:rsidRDefault="00BC09C1" w:rsidP="00BC09C1">
      <w:pPr>
        <w:pStyle w:val="TIRtiret"/>
      </w:pPr>
      <w:r w:rsidRPr="00BC09C1">
        <w:t>–</w:t>
      </w:r>
      <w:r w:rsidRPr="00BC09C1">
        <w:tab/>
        <w:t>uchyla się pkt 5,</w:t>
      </w:r>
    </w:p>
    <w:p w14:paraId="143CEEA1" w14:textId="77777777" w:rsidR="00BC09C1" w:rsidRPr="00BC09C1" w:rsidRDefault="00BC09C1" w:rsidP="00BC09C1">
      <w:pPr>
        <w:pStyle w:val="TIRtiret"/>
      </w:pPr>
      <w:r w:rsidRPr="00BC09C1">
        <w:t>–</w:t>
      </w:r>
      <w:r w:rsidRPr="00BC09C1">
        <w:tab/>
        <w:t>pkt 6 otrzymuje brzmienie:</w:t>
      </w:r>
    </w:p>
    <w:p w14:paraId="009B59A1" w14:textId="60E810D4" w:rsidR="00BC09C1" w:rsidRPr="002E3212" w:rsidRDefault="00BC09C1" w:rsidP="00BC09C1">
      <w:pPr>
        <w:pStyle w:val="ZTIRPKTzmpkttiret"/>
      </w:pPr>
      <w:r w:rsidRPr="002E3212">
        <w:t>„6)</w:t>
      </w:r>
      <w:r w:rsidR="00BC2F47">
        <w:tab/>
      </w:r>
      <w:r w:rsidRPr="002E3212">
        <w:t>posiada</w:t>
      </w:r>
      <w:r>
        <w:t xml:space="preserve"> </w:t>
      </w:r>
      <w:r w:rsidRPr="002E3212">
        <w:t>kwalifikacje,</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art.</w:t>
      </w:r>
      <w:r>
        <w:t xml:space="preserve"> </w:t>
      </w:r>
      <w:r w:rsidRPr="002E3212">
        <w:t>16</w:t>
      </w:r>
      <w:r>
        <w:t xml:space="preserve"> </w:t>
      </w:r>
      <w:r w:rsidRPr="002E3212">
        <w:t>ust.</w:t>
      </w:r>
      <w:r>
        <w:t xml:space="preserve"> </w:t>
      </w:r>
      <w:r w:rsidRPr="002E3212">
        <w:t>1.”,</w:t>
      </w:r>
    </w:p>
    <w:p w14:paraId="62CA1F5F" w14:textId="77777777" w:rsidR="00BC09C1" w:rsidRPr="00BC09C1" w:rsidRDefault="00BC09C1" w:rsidP="00BC09C1">
      <w:pPr>
        <w:pStyle w:val="TIRtiret"/>
      </w:pPr>
      <w:r w:rsidRPr="00BC09C1">
        <w:t>–</w:t>
      </w:r>
      <w:r w:rsidRPr="00BC09C1">
        <w:tab/>
        <w:t>uchyla się pkt 7,</w:t>
      </w:r>
    </w:p>
    <w:p w14:paraId="7F226DF4" w14:textId="77777777" w:rsidR="00BC09C1" w:rsidRPr="00BC09C1" w:rsidRDefault="00BC09C1" w:rsidP="00BC09C1">
      <w:pPr>
        <w:pStyle w:val="LITlitera"/>
      </w:pPr>
      <w:r w:rsidRPr="00BC09C1">
        <w:t>b)</w:t>
      </w:r>
      <w:r w:rsidRPr="00BC09C1">
        <w:tab/>
        <w:t>uchyla się ust. 2,</w:t>
      </w:r>
    </w:p>
    <w:p w14:paraId="66E12B44" w14:textId="77777777" w:rsidR="00BC09C1" w:rsidRPr="00BC09C1" w:rsidRDefault="00BC09C1" w:rsidP="00BC09C1">
      <w:pPr>
        <w:pStyle w:val="LITlitera"/>
      </w:pPr>
      <w:r w:rsidRPr="00BC09C1">
        <w:t>c)</w:t>
      </w:r>
      <w:r w:rsidRPr="00BC09C1">
        <w:tab/>
        <w:t>ust. 2a otrzymuje brzmienie:</w:t>
      </w:r>
    </w:p>
    <w:p w14:paraId="6745B2D5" w14:textId="77777777" w:rsidR="00BC09C1" w:rsidRPr="00BC09C1" w:rsidRDefault="00BC09C1" w:rsidP="00BC09C1">
      <w:pPr>
        <w:pStyle w:val="ZLITUSTzmustliter"/>
      </w:pPr>
      <w:bookmarkStart w:id="26" w:name="_Hlk205552228"/>
      <w:r w:rsidRPr="002E3212">
        <w:t>„</w:t>
      </w:r>
      <w:bookmarkEnd w:id="26"/>
      <w:r w:rsidR="00CC1AF2">
        <w:t xml:space="preserve">2a. </w:t>
      </w:r>
      <w:r w:rsidRPr="002E3212">
        <w:t>Dzienny</w:t>
      </w:r>
      <w:r>
        <w:t xml:space="preserve"> </w:t>
      </w:r>
      <w:r w:rsidRPr="002E3212">
        <w:t>opiekun</w:t>
      </w:r>
      <w:r>
        <w:t xml:space="preserve"> </w:t>
      </w:r>
      <w:r w:rsidRPr="002E3212">
        <w:t>przed</w:t>
      </w:r>
      <w:r>
        <w:t xml:space="preserve"> </w:t>
      </w:r>
      <w:r w:rsidRPr="002E3212">
        <w:t>rozpoczęciem</w:t>
      </w:r>
      <w:r>
        <w:t xml:space="preserve"> </w:t>
      </w:r>
      <w:r w:rsidRPr="002E3212">
        <w:t>pełnienia</w:t>
      </w:r>
      <w:r>
        <w:t xml:space="preserve"> </w:t>
      </w:r>
      <w:r w:rsidRPr="002E3212">
        <w:t>funkcji</w:t>
      </w:r>
      <w:r>
        <w:t xml:space="preserve"> </w:t>
      </w:r>
      <w:r w:rsidRPr="002E3212">
        <w:t>dziennego</w:t>
      </w:r>
      <w:r>
        <w:t xml:space="preserve"> </w:t>
      </w:r>
      <w:r w:rsidRPr="002E3212">
        <w:t>opiekuna</w:t>
      </w:r>
      <w:r>
        <w:t xml:space="preserve"> </w:t>
      </w:r>
      <w:r w:rsidRPr="002E3212">
        <w:t>przedstawia</w:t>
      </w:r>
      <w:r>
        <w:t xml:space="preserve"> </w:t>
      </w:r>
      <w:r w:rsidRPr="002E3212">
        <w:t>informację</w:t>
      </w:r>
      <w:r>
        <w:t xml:space="preserve"> </w:t>
      </w:r>
      <w:r w:rsidRPr="002E3212">
        <w:t>z</w:t>
      </w:r>
      <w:r>
        <w:t xml:space="preserve"> </w:t>
      </w:r>
      <w:r w:rsidRPr="002E3212">
        <w:t>Krajowego</w:t>
      </w:r>
      <w:r>
        <w:t xml:space="preserve"> </w:t>
      </w:r>
      <w:r w:rsidRPr="002E3212">
        <w:t>Rejestru</w:t>
      </w:r>
      <w:r>
        <w:t xml:space="preserve"> </w:t>
      </w:r>
      <w:r w:rsidRPr="002E3212">
        <w:t>Karnego</w:t>
      </w:r>
      <w:r>
        <w:t xml:space="preserve"> </w:t>
      </w:r>
      <w:r w:rsidRPr="002E3212">
        <w:t>potwierdzającą</w:t>
      </w:r>
      <w:r>
        <w:t xml:space="preserve"> </w:t>
      </w:r>
      <w:r w:rsidRPr="002E3212">
        <w:t>spełnienie</w:t>
      </w:r>
      <w:r>
        <w:t xml:space="preserve"> </w:t>
      </w:r>
      <w:r w:rsidRPr="002E3212">
        <w:t>warunku,</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ust.</w:t>
      </w:r>
      <w:r>
        <w:t xml:space="preserve"> </w:t>
      </w:r>
      <w:r w:rsidRPr="002E3212">
        <w:t>1</w:t>
      </w:r>
      <w:r>
        <w:t xml:space="preserve"> </w:t>
      </w:r>
      <w:r w:rsidRPr="002E3212">
        <w:t>pkt</w:t>
      </w:r>
      <w:r>
        <w:t xml:space="preserve"> </w:t>
      </w:r>
      <w:r w:rsidRPr="002E3212">
        <w:t>4a,</w:t>
      </w:r>
      <w:r>
        <w:t xml:space="preserve"> </w:t>
      </w:r>
      <w:r w:rsidR="001D0F74">
        <w:t xml:space="preserve">wydaną </w:t>
      </w:r>
      <w:r w:rsidRPr="002E3212">
        <w:t>niewcześniej</w:t>
      </w:r>
      <w:r>
        <w:t xml:space="preserve"> </w:t>
      </w:r>
      <w:r w:rsidRPr="002E3212">
        <w:t>niż</w:t>
      </w:r>
      <w:r>
        <w:t xml:space="preserve"> </w:t>
      </w:r>
      <w:r w:rsidRPr="002E3212">
        <w:t>3</w:t>
      </w:r>
      <w:r>
        <w:t xml:space="preserve"> </w:t>
      </w:r>
      <w:r w:rsidRPr="002E3212">
        <w:t>miesiące</w:t>
      </w:r>
      <w:r>
        <w:t xml:space="preserve"> </w:t>
      </w:r>
      <w:r w:rsidRPr="002E3212">
        <w:t>przed</w:t>
      </w:r>
      <w:r>
        <w:t xml:space="preserve"> </w:t>
      </w:r>
      <w:r w:rsidRPr="002E3212">
        <w:t>rozpoczęciem</w:t>
      </w:r>
      <w:r>
        <w:t xml:space="preserve"> </w:t>
      </w:r>
      <w:r w:rsidRPr="002E3212">
        <w:t>pełnienia</w:t>
      </w:r>
      <w:r>
        <w:t xml:space="preserve"> </w:t>
      </w:r>
      <w:r w:rsidRPr="002E3212">
        <w:t>funkcji</w:t>
      </w:r>
      <w:r>
        <w:t xml:space="preserve"> </w:t>
      </w:r>
      <w:r w:rsidRPr="002E3212">
        <w:t>dziennego</w:t>
      </w:r>
      <w:r>
        <w:t xml:space="preserve"> </w:t>
      </w:r>
      <w:r w:rsidRPr="002E3212">
        <w:t>opiekuna.”,</w:t>
      </w:r>
    </w:p>
    <w:p w14:paraId="77EA7B21" w14:textId="77777777" w:rsidR="00BC09C1" w:rsidRPr="00BC09C1" w:rsidRDefault="00BC09C1" w:rsidP="00BC09C1">
      <w:pPr>
        <w:pStyle w:val="LITlitera"/>
      </w:pPr>
      <w:r w:rsidRPr="00BC09C1">
        <w:t>d)</w:t>
      </w:r>
      <w:r w:rsidRPr="00BC09C1">
        <w:tab/>
        <w:t>ust. 2d otrzymuje brzmienie:</w:t>
      </w:r>
    </w:p>
    <w:p w14:paraId="79829473" w14:textId="77777777" w:rsidR="00BC09C1" w:rsidRPr="002E3212" w:rsidRDefault="00BC09C1" w:rsidP="00BC09C1">
      <w:pPr>
        <w:pStyle w:val="ZLITUSTzmustliter"/>
      </w:pPr>
      <w:r w:rsidRPr="00BC09C1">
        <w:t xml:space="preserve">„2d. Dzienny opiekun jest obowiązany do systematycznej aktualizacji wiedzy i umiejętności w zakresie usług opieki i wczesnej edukacji dzieci w wieku do lat 3, pracy z dziećmi, </w:t>
      </w:r>
      <w:r w:rsidRPr="002E3212">
        <w:t>organizacji</w:t>
      </w:r>
      <w:r>
        <w:t xml:space="preserve"> </w:t>
      </w:r>
      <w:r w:rsidRPr="002E3212">
        <w:t>pracy</w:t>
      </w:r>
      <w:r>
        <w:t xml:space="preserve"> </w:t>
      </w:r>
      <w:r w:rsidRPr="002E3212">
        <w:t>personelu,</w:t>
      </w:r>
      <w:r w:rsidRPr="00BC09C1">
        <w:t xml:space="preserve"> w szczególności przez samokształcenie, udział w szkoleniach lub wsparcie ze strony podmiotu zatrudniającego dziennego opiekuna.”,</w:t>
      </w:r>
    </w:p>
    <w:p w14:paraId="2185FC89" w14:textId="77777777" w:rsidR="00BC09C1" w:rsidRPr="00BC09C1" w:rsidRDefault="00BC09C1" w:rsidP="00BC09C1">
      <w:pPr>
        <w:pStyle w:val="LITlitera"/>
      </w:pPr>
      <w:bookmarkStart w:id="27" w:name="_Hlk220417472"/>
      <w:r w:rsidRPr="00BC09C1">
        <w:t>e)</w:t>
      </w:r>
      <w:r w:rsidRPr="00BC09C1">
        <w:tab/>
        <w:t>ust. 4 otrzymuje brzmienie:</w:t>
      </w:r>
    </w:p>
    <w:p w14:paraId="2C35D7E2" w14:textId="77777777" w:rsidR="00BC09C1" w:rsidRPr="00BC09C1" w:rsidRDefault="00BC09C1" w:rsidP="00BC09C1">
      <w:pPr>
        <w:pStyle w:val="ZLITUSTzmustliter"/>
      </w:pPr>
      <w:r w:rsidRPr="00BC09C1">
        <w:t>„4. Weryfikacji spełniania warunków, o których mowa w ust. 1, przez kandydata na dziennego opiekuna zatrudnianego przez podmioty</w:t>
      </w:r>
      <w:r w:rsidR="001914A7">
        <w:t xml:space="preserve"> prowadzące pun</w:t>
      </w:r>
      <w:r w:rsidR="006E3E35">
        <w:t>k</w:t>
      </w:r>
      <w:r w:rsidR="001914A7">
        <w:t>t opieki dziennej</w:t>
      </w:r>
      <w:r w:rsidRPr="00BC09C1">
        <w:t>, o których mowa w art. 8 ust. 1, dokonują te podmioty.”,</w:t>
      </w:r>
    </w:p>
    <w:p w14:paraId="28A7B0DA" w14:textId="77777777" w:rsidR="00BC09C1" w:rsidRPr="00BC09C1" w:rsidRDefault="00BC09C1" w:rsidP="00BC09C1">
      <w:pPr>
        <w:pStyle w:val="LITlitera"/>
      </w:pPr>
      <w:r w:rsidRPr="00BC09C1">
        <w:t>f)</w:t>
      </w:r>
      <w:r w:rsidRPr="00BC09C1">
        <w:tab/>
        <w:t xml:space="preserve">po ust. 4 dodaje się ust. 4a </w:t>
      </w:r>
      <w:r w:rsidR="00A14303">
        <w:t xml:space="preserve">i 4b </w:t>
      </w:r>
      <w:r w:rsidRPr="00BC09C1">
        <w:t>w brzmieniu:</w:t>
      </w:r>
    </w:p>
    <w:p w14:paraId="44385411" w14:textId="77777777" w:rsidR="00A14303" w:rsidRDefault="00BC09C1" w:rsidP="00BC09C1">
      <w:pPr>
        <w:pStyle w:val="ZLITUSTzmustliter"/>
      </w:pPr>
      <w:r w:rsidRPr="002E3212">
        <w:t>„4a.</w:t>
      </w:r>
      <w:r>
        <w:t xml:space="preserve"> </w:t>
      </w:r>
      <w:r w:rsidRPr="002E3212">
        <w:t>Weryfikacji</w:t>
      </w:r>
      <w:r>
        <w:t xml:space="preserve"> </w:t>
      </w:r>
      <w:r w:rsidRPr="002E3212">
        <w:t>spełniania</w:t>
      </w:r>
      <w:r>
        <w:t xml:space="preserve"> </w:t>
      </w:r>
      <w:r w:rsidRPr="002E3212">
        <w:t>warunków,</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ust.</w:t>
      </w:r>
      <w:r>
        <w:t xml:space="preserve"> </w:t>
      </w:r>
      <w:r w:rsidRPr="002E3212">
        <w:t>1,</w:t>
      </w:r>
      <w:r>
        <w:t xml:space="preserve"> </w:t>
      </w:r>
      <w:r w:rsidRPr="002E3212">
        <w:t>przez</w:t>
      </w:r>
      <w:r>
        <w:t xml:space="preserve"> </w:t>
      </w:r>
      <w:r w:rsidRPr="002E3212">
        <w:t>kandydata</w:t>
      </w:r>
      <w:r>
        <w:t xml:space="preserve"> </w:t>
      </w:r>
      <w:r w:rsidRPr="002E3212">
        <w:t>na</w:t>
      </w:r>
      <w:r>
        <w:t xml:space="preserve"> </w:t>
      </w:r>
      <w:r w:rsidRPr="002E3212">
        <w:t>osobę</w:t>
      </w:r>
      <w:r>
        <w:t xml:space="preserve"> </w:t>
      </w:r>
      <w:r w:rsidRPr="002E3212">
        <w:t>wspomagającą</w:t>
      </w:r>
      <w:r>
        <w:t xml:space="preserve"> </w:t>
      </w:r>
      <w:r w:rsidRPr="002E3212">
        <w:t>dziennego</w:t>
      </w:r>
      <w:r>
        <w:t xml:space="preserve"> </w:t>
      </w:r>
      <w:r w:rsidRPr="002E3212">
        <w:t>opiekuna</w:t>
      </w:r>
      <w:r>
        <w:t xml:space="preserve"> </w:t>
      </w:r>
      <w:r w:rsidRPr="002E3212">
        <w:t>i</w:t>
      </w:r>
      <w:r>
        <w:t xml:space="preserve"> </w:t>
      </w:r>
      <w:r w:rsidRPr="002E3212">
        <w:t>wolontariusza</w:t>
      </w:r>
      <w:r>
        <w:t xml:space="preserve"> </w:t>
      </w:r>
      <w:r w:rsidRPr="002E3212">
        <w:t>dokonuje</w:t>
      </w:r>
      <w:r>
        <w:t xml:space="preserve"> </w:t>
      </w:r>
      <w:r w:rsidRPr="002E3212">
        <w:t>podmiot</w:t>
      </w:r>
      <w:r>
        <w:t xml:space="preserve"> </w:t>
      </w:r>
      <w:r w:rsidRPr="002E3212">
        <w:t>prowadzący</w:t>
      </w:r>
      <w:r>
        <w:t xml:space="preserve"> </w:t>
      </w:r>
      <w:r w:rsidRPr="002E3212">
        <w:t>punkt</w:t>
      </w:r>
      <w:r>
        <w:t xml:space="preserve"> </w:t>
      </w:r>
      <w:r w:rsidRPr="002E3212">
        <w:t>opieki</w:t>
      </w:r>
      <w:r>
        <w:t xml:space="preserve"> </w:t>
      </w:r>
      <w:r w:rsidRPr="002E3212">
        <w:t>dziennej.</w:t>
      </w:r>
    </w:p>
    <w:p w14:paraId="3FFDE4D8" w14:textId="77777777" w:rsidR="00BC09C1" w:rsidRPr="002E3212" w:rsidRDefault="00A14303" w:rsidP="00BC09C1">
      <w:pPr>
        <w:pStyle w:val="ZLITUSTzmustliter"/>
      </w:pPr>
      <w:r>
        <w:t xml:space="preserve">4b. W przypadku gdy podmiotem prowadzącym punkt opieki dziennej jest </w:t>
      </w:r>
      <w:r w:rsidR="00A94121">
        <w:t xml:space="preserve">osoba fizyczna lub </w:t>
      </w:r>
      <w:r>
        <w:t xml:space="preserve">osoba prowadząca działalność na własny rachunek, która jednocześnie w prowadzonym punkcie opieki dziennej </w:t>
      </w:r>
      <w:r w:rsidR="00A94121">
        <w:t>ma być kandydatem na</w:t>
      </w:r>
      <w:r>
        <w:t xml:space="preserve"> dzienn</w:t>
      </w:r>
      <w:r w:rsidR="00A94121">
        <w:t xml:space="preserve">ego </w:t>
      </w:r>
      <w:r w:rsidRPr="002E3212">
        <w:t>opiekun</w:t>
      </w:r>
      <w:r w:rsidR="00A94121">
        <w:t>a</w:t>
      </w:r>
      <w:r w:rsidRPr="002E3212">
        <w:t>,</w:t>
      </w:r>
      <w:r>
        <w:t xml:space="preserve"> </w:t>
      </w:r>
      <w:r w:rsidR="00A94121">
        <w:t xml:space="preserve">kandydatem na </w:t>
      </w:r>
      <w:r>
        <w:t>osob</w:t>
      </w:r>
      <w:r w:rsidR="00A94121">
        <w:t>ę</w:t>
      </w:r>
      <w:r>
        <w:t xml:space="preserve"> </w:t>
      </w:r>
      <w:r w:rsidRPr="002E3212">
        <w:t>wspomagającą</w:t>
      </w:r>
      <w:r>
        <w:t xml:space="preserve"> </w:t>
      </w:r>
      <w:r w:rsidRPr="002E3212">
        <w:t>dziennego</w:t>
      </w:r>
      <w:r>
        <w:t xml:space="preserve"> </w:t>
      </w:r>
      <w:r w:rsidRPr="002E3212">
        <w:t>opiekuna</w:t>
      </w:r>
      <w:r w:rsidR="005431AC">
        <w:t xml:space="preserve"> </w:t>
      </w:r>
      <w:r>
        <w:t>lub wolontariuszem</w:t>
      </w:r>
      <w:r w:rsidRPr="002E3212">
        <w:t>,</w:t>
      </w:r>
      <w:r>
        <w:t xml:space="preserve"> w</w:t>
      </w:r>
      <w:r w:rsidRPr="00BC09C1">
        <w:t xml:space="preserve">eryfikacji spełniania warunków, o których mowa </w:t>
      </w:r>
      <w:r>
        <w:t>w ust. 1, dokonuje wójt, burmistrz lub prezydent miasta.</w:t>
      </w:r>
      <w:r w:rsidR="00BC09C1" w:rsidRPr="002E3212">
        <w:t>”,</w:t>
      </w:r>
    </w:p>
    <w:bookmarkEnd w:id="27"/>
    <w:p w14:paraId="0A41160D" w14:textId="77777777" w:rsidR="00BC09C1" w:rsidRPr="00BC09C1" w:rsidRDefault="00BC09C1" w:rsidP="00BC09C1">
      <w:pPr>
        <w:pStyle w:val="LITlitera"/>
      </w:pPr>
      <w:r w:rsidRPr="00BC09C1">
        <w:t>g)</w:t>
      </w:r>
      <w:r w:rsidRPr="00BC09C1">
        <w:tab/>
        <w:t>uchyla się ust. 5–7;</w:t>
      </w:r>
    </w:p>
    <w:p w14:paraId="7DF7B38E" w14:textId="77777777" w:rsidR="00BC09C1" w:rsidRPr="00BC09C1" w:rsidRDefault="00BC09C1" w:rsidP="00BC09C1">
      <w:pPr>
        <w:pStyle w:val="PKTpunkt"/>
      </w:pPr>
      <w:r w:rsidRPr="00BC09C1">
        <w:t>3</w:t>
      </w:r>
      <w:r w:rsidR="00840F5B">
        <w:t>1</w:t>
      </w:r>
      <w:r w:rsidRPr="00BC09C1">
        <w:t>)</w:t>
      </w:r>
      <w:r w:rsidRPr="00BC09C1">
        <w:tab/>
        <w:t>art. 40 otrzymuje brzmienie:</w:t>
      </w:r>
    </w:p>
    <w:p w14:paraId="22B04FB1" w14:textId="77777777" w:rsidR="00BC09C1" w:rsidRPr="00D75583" w:rsidRDefault="00BC09C1" w:rsidP="00BC09C1">
      <w:pPr>
        <w:pStyle w:val="ZARTzmartartykuempunktem"/>
      </w:pPr>
      <w:r w:rsidRPr="00BC09C1">
        <w:t>„Art. 40. 1.</w:t>
      </w:r>
      <w:r>
        <w:t xml:space="preserve"> </w:t>
      </w:r>
      <w:r w:rsidRPr="00D75583">
        <w:t>Dzienny</w:t>
      </w:r>
      <w:r>
        <w:t xml:space="preserve"> </w:t>
      </w:r>
      <w:r w:rsidRPr="00D75583">
        <w:t>opiekun</w:t>
      </w:r>
      <w:r>
        <w:t xml:space="preserve"> </w:t>
      </w:r>
      <w:r w:rsidRPr="00D75583">
        <w:t>prowadzący</w:t>
      </w:r>
      <w:r>
        <w:t xml:space="preserve"> </w:t>
      </w:r>
      <w:r w:rsidRPr="00D75583">
        <w:t>zajęcia</w:t>
      </w:r>
      <w:r>
        <w:t xml:space="preserve"> </w:t>
      </w:r>
      <w:r w:rsidRPr="00D75583">
        <w:t>z</w:t>
      </w:r>
      <w:r>
        <w:t xml:space="preserve"> </w:t>
      </w:r>
      <w:r w:rsidRPr="00D75583">
        <w:t>dziećmi,</w:t>
      </w:r>
      <w:r>
        <w:t xml:space="preserve"> </w:t>
      </w:r>
      <w:r w:rsidRPr="00D75583">
        <w:t>nad</w:t>
      </w:r>
      <w:r>
        <w:t xml:space="preserve"> </w:t>
      </w:r>
      <w:r w:rsidRPr="00D75583">
        <w:t>którymi</w:t>
      </w:r>
      <w:r>
        <w:t xml:space="preserve"> </w:t>
      </w:r>
      <w:r w:rsidRPr="00D75583">
        <w:t>sprawuje</w:t>
      </w:r>
      <w:r>
        <w:t xml:space="preserve"> </w:t>
      </w:r>
      <w:r w:rsidRPr="00D75583">
        <w:t>opiekę,</w:t>
      </w:r>
      <w:r>
        <w:t xml:space="preserve"> </w:t>
      </w:r>
      <w:r w:rsidRPr="00D75583">
        <w:t>współpracuje</w:t>
      </w:r>
      <w:r>
        <w:t xml:space="preserve"> </w:t>
      </w:r>
      <w:r w:rsidRPr="00D75583">
        <w:t>z</w:t>
      </w:r>
      <w:r>
        <w:t xml:space="preserve"> </w:t>
      </w:r>
      <w:r w:rsidRPr="00D75583">
        <w:t>rodzicami</w:t>
      </w:r>
      <w:r>
        <w:t xml:space="preserve"> </w:t>
      </w:r>
      <w:r w:rsidRPr="00D75583">
        <w:t>tych</w:t>
      </w:r>
      <w:r>
        <w:t xml:space="preserve"> </w:t>
      </w:r>
      <w:r w:rsidRPr="00D75583">
        <w:t>dzieci,</w:t>
      </w:r>
      <w:r>
        <w:t xml:space="preserve"> </w:t>
      </w:r>
      <w:r w:rsidRPr="00D75583">
        <w:t>w</w:t>
      </w:r>
      <w:r>
        <w:t xml:space="preserve"> </w:t>
      </w:r>
      <w:r w:rsidRPr="00D75583">
        <w:t>szczególności</w:t>
      </w:r>
      <w:r>
        <w:t xml:space="preserve"> </w:t>
      </w:r>
      <w:r w:rsidRPr="00D75583">
        <w:t>przez</w:t>
      </w:r>
      <w:r>
        <w:t xml:space="preserve"> </w:t>
      </w:r>
      <w:r w:rsidRPr="00D75583">
        <w:t>prowadzenie</w:t>
      </w:r>
      <w:r>
        <w:t xml:space="preserve"> </w:t>
      </w:r>
      <w:r w:rsidRPr="00D75583">
        <w:t>konsultacji</w:t>
      </w:r>
      <w:r>
        <w:t xml:space="preserve"> </w:t>
      </w:r>
      <w:r w:rsidRPr="00D75583">
        <w:t>i</w:t>
      </w:r>
      <w:r>
        <w:t xml:space="preserve"> </w:t>
      </w:r>
      <w:r w:rsidRPr="00D75583">
        <w:t>udzielanie</w:t>
      </w:r>
      <w:r>
        <w:t xml:space="preserve"> </w:t>
      </w:r>
      <w:r w:rsidRPr="00D75583">
        <w:t>porad</w:t>
      </w:r>
      <w:r>
        <w:t xml:space="preserve"> </w:t>
      </w:r>
      <w:r w:rsidRPr="00D75583">
        <w:t>rodzicom</w:t>
      </w:r>
      <w:r>
        <w:t xml:space="preserve"> </w:t>
      </w:r>
      <w:r w:rsidRPr="00D75583">
        <w:t>w</w:t>
      </w:r>
      <w:r>
        <w:t xml:space="preserve"> </w:t>
      </w:r>
      <w:r w:rsidRPr="00D75583">
        <w:t>zakresie</w:t>
      </w:r>
      <w:r>
        <w:t xml:space="preserve"> </w:t>
      </w:r>
      <w:r w:rsidRPr="00D75583">
        <w:t>pracy</w:t>
      </w:r>
      <w:r>
        <w:t xml:space="preserve"> </w:t>
      </w:r>
      <w:r w:rsidRPr="00D75583">
        <w:t>z</w:t>
      </w:r>
      <w:r>
        <w:t xml:space="preserve"> </w:t>
      </w:r>
      <w:r w:rsidRPr="00D75583">
        <w:t>dziećmi.</w:t>
      </w:r>
    </w:p>
    <w:p w14:paraId="60EDEB93" w14:textId="77777777" w:rsidR="00BC09C1" w:rsidRPr="00D50AF7" w:rsidRDefault="00BC09C1" w:rsidP="00BC09C1">
      <w:pPr>
        <w:pStyle w:val="ZUSTzmustartykuempunktem"/>
      </w:pPr>
      <w:r w:rsidRPr="00D50AF7">
        <w:t>2.</w:t>
      </w:r>
      <w:r>
        <w:t xml:space="preserve"> </w:t>
      </w:r>
      <w:r w:rsidRPr="00D50AF7">
        <w:t>Dzienny</w:t>
      </w:r>
      <w:r>
        <w:t xml:space="preserve"> </w:t>
      </w:r>
      <w:r w:rsidRPr="00D50AF7">
        <w:t>opiekun</w:t>
      </w:r>
      <w:r>
        <w:t xml:space="preserve"> </w:t>
      </w:r>
      <w:r w:rsidRPr="00D50AF7">
        <w:t>informuje</w:t>
      </w:r>
      <w:r>
        <w:t xml:space="preserve"> </w:t>
      </w:r>
      <w:r w:rsidRPr="00D50AF7">
        <w:t>rodziców</w:t>
      </w:r>
      <w:r>
        <w:t xml:space="preserve"> </w:t>
      </w:r>
      <w:r w:rsidRPr="00D50AF7">
        <w:t>o</w:t>
      </w:r>
      <w:r>
        <w:t xml:space="preserve"> </w:t>
      </w:r>
      <w:r w:rsidRPr="00D50AF7">
        <w:t>zasadach</w:t>
      </w:r>
      <w:r>
        <w:t xml:space="preserve"> </w:t>
      </w:r>
      <w:r w:rsidRPr="00D50AF7">
        <w:t>udzielania</w:t>
      </w:r>
      <w:r>
        <w:t xml:space="preserve"> </w:t>
      </w:r>
      <w:r w:rsidRPr="00D50AF7">
        <w:t>dziecku</w:t>
      </w:r>
      <w:r>
        <w:t xml:space="preserve"> </w:t>
      </w:r>
      <w:r w:rsidRPr="00D50AF7">
        <w:t>pierwszej</w:t>
      </w:r>
      <w:r>
        <w:t xml:space="preserve"> </w:t>
      </w:r>
      <w:r w:rsidRPr="00D50AF7">
        <w:t>pomocy</w:t>
      </w:r>
      <w:r>
        <w:t xml:space="preserve"> </w:t>
      </w:r>
      <w:r w:rsidRPr="00D50AF7">
        <w:t>oraz</w:t>
      </w:r>
      <w:r>
        <w:t xml:space="preserve"> </w:t>
      </w:r>
      <w:r w:rsidRPr="00D50AF7">
        <w:t>o</w:t>
      </w:r>
      <w:r>
        <w:t xml:space="preserve"> </w:t>
      </w:r>
      <w:r w:rsidRPr="00D50AF7">
        <w:t>standardach</w:t>
      </w:r>
      <w:r>
        <w:t xml:space="preserve"> </w:t>
      </w:r>
      <w:r w:rsidRPr="00D50AF7">
        <w:t>opieki</w:t>
      </w:r>
      <w:r>
        <w:t xml:space="preserve"> określonych w przepisach wydanych na podstawie art. 6c </w:t>
      </w:r>
      <w:r w:rsidRPr="00D50AF7">
        <w:t>dotyczących</w:t>
      </w:r>
      <w:r>
        <w:t xml:space="preserve"> punktu opieki dziennej</w:t>
      </w:r>
      <w:r w:rsidRPr="00D50AF7">
        <w:t>.</w:t>
      </w:r>
    </w:p>
    <w:p w14:paraId="22736209" w14:textId="77777777" w:rsidR="00BC09C1" w:rsidRPr="00BC09C1" w:rsidRDefault="00BC09C1" w:rsidP="00BC09C1">
      <w:pPr>
        <w:pStyle w:val="ZUSTzmustartykuempunktem"/>
      </w:pPr>
      <w:r w:rsidRPr="00D50AF7">
        <w:t>3</w:t>
      </w:r>
      <w:r w:rsidRPr="00D75583">
        <w:t>.</w:t>
      </w:r>
      <w:r>
        <w:t xml:space="preserve"> </w:t>
      </w:r>
      <w:r w:rsidRPr="00D50AF7">
        <w:t>Rodzice</w:t>
      </w:r>
      <w:r>
        <w:t xml:space="preserve"> </w:t>
      </w:r>
      <w:r w:rsidRPr="00D50AF7">
        <w:t>dzieci</w:t>
      </w:r>
      <w:r>
        <w:t xml:space="preserve"> </w:t>
      </w:r>
      <w:r w:rsidRPr="00D50AF7">
        <w:t>objętych</w:t>
      </w:r>
      <w:r>
        <w:t xml:space="preserve"> </w:t>
      </w:r>
      <w:r w:rsidRPr="00D50AF7">
        <w:t>opieką</w:t>
      </w:r>
      <w:r>
        <w:t xml:space="preserve"> </w:t>
      </w:r>
      <w:r w:rsidRPr="00D50AF7">
        <w:t>w</w:t>
      </w:r>
      <w:r>
        <w:t xml:space="preserve"> </w:t>
      </w:r>
      <w:r w:rsidRPr="00D50AF7">
        <w:t>punkcie</w:t>
      </w:r>
      <w:r>
        <w:t xml:space="preserve"> </w:t>
      </w:r>
      <w:r w:rsidRPr="00D50AF7">
        <w:t>opieki</w:t>
      </w:r>
      <w:r>
        <w:t xml:space="preserve"> </w:t>
      </w:r>
      <w:r w:rsidRPr="00D50AF7">
        <w:t>dziennej</w:t>
      </w:r>
      <w:r>
        <w:t xml:space="preserve"> </w:t>
      </w:r>
      <w:r w:rsidRPr="00D50AF7">
        <w:t>mogą</w:t>
      </w:r>
      <w:r>
        <w:t xml:space="preserve"> </w:t>
      </w:r>
      <w:r w:rsidRPr="00D50AF7">
        <w:t>uczestniczyć</w:t>
      </w:r>
      <w:r>
        <w:t xml:space="preserve"> </w:t>
      </w:r>
      <w:r w:rsidRPr="00D50AF7">
        <w:t>w</w:t>
      </w:r>
      <w:r w:rsidR="00327957">
        <w:t> </w:t>
      </w:r>
      <w:r w:rsidRPr="00D50AF7">
        <w:t>zajęciach</w:t>
      </w:r>
      <w:r>
        <w:t xml:space="preserve"> </w:t>
      </w:r>
      <w:r w:rsidRPr="00D50AF7">
        <w:t>prowadzonych</w:t>
      </w:r>
      <w:r>
        <w:t xml:space="preserve"> w punkcie opieki dziennej</w:t>
      </w:r>
      <w:r w:rsidR="00D80BF3">
        <w:t>,</w:t>
      </w:r>
      <w:r>
        <w:t xml:space="preserve"> </w:t>
      </w:r>
      <w:r w:rsidRPr="00D50AF7">
        <w:t>jeżeli</w:t>
      </w:r>
      <w:r>
        <w:t xml:space="preserve"> </w:t>
      </w:r>
      <w:r w:rsidRPr="00D50AF7">
        <w:t>zostali</w:t>
      </w:r>
      <w:r>
        <w:t xml:space="preserve"> </w:t>
      </w:r>
      <w:r w:rsidRPr="00D50AF7">
        <w:t>poinformowani</w:t>
      </w:r>
      <w:r>
        <w:t xml:space="preserve"> </w:t>
      </w:r>
      <w:r w:rsidRPr="00D50AF7">
        <w:t>o</w:t>
      </w:r>
      <w:r w:rsidR="00327957">
        <w:t> </w:t>
      </w:r>
      <w:r w:rsidRPr="00D50AF7">
        <w:t>zasadach</w:t>
      </w:r>
      <w:r>
        <w:t xml:space="preserve"> </w:t>
      </w:r>
      <w:r w:rsidRPr="00D50AF7">
        <w:t>udzielania</w:t>
      </w:r>
      <w:r>
        <w:t xml:space="preserve"> </w:t>
      </w:r>
      <w:r w:rsidRPr="00D50AF7">
        <w:t>dziecku</w:t>
      </w:r>
      <w:r>
        <w:t xml:space="preserve"> </w:t>
      </w:r>
      <w:r w:rsidRPr="00D50AF7">
        <w:t>pierwszej</w:t>
      </w:r>
      <w:r>
        <w:t xml:space="preserve"> </w:t>
      </w:r>
      <w:r w:rsidRPr="00D50AF7">
        <w:t>pomocy</w:t>
      </w:r>
      <w:r>
        <w:t xml:space="preserve"> </w:t>
      </w:r>
      <w:r w:rsidRPr="00D50AF7">
        <w:t>oraz</w:t>
      </w:r>
      <w:r>
        <w:t xml:space="preserve"> </w:t>
      </w:r>
      <w:r w:rsidRPr="00D50AF7">
        <w:t>o</w:t>
      </w:r>
      <w:r>
        <w:t xml:space="preserve"> </w:t>
      </w:r>
      <w:r w:rsidRPr="00D50AF7">
        <w:t>standardach</w:t>
      </w:r>
      <w:r>
        <w:t xml:space="preserve"> </w:t>
      </w:r>
      <w:r w:rsidRPr="00D50AF7">
        <w:t>opieki</w:t>
      </w:r>
      <w:r>
        <w:t xml:space="preserve"> określonych w przepisach wydanych na podstawie art. 6c </w:t>
      </w:r>
      <w:r w:rsidRPr="00D50AF7">
        <w:t>dotyczących</w:t>
      </w:r>
      <w:r>
        <w:t xml:space="preserve"> punktu opieki dziennej</w:t>
      </w:r>
      <w:r w:rsidRPr="00BC09C1">
        <w:t>.”;</w:t>
      </w:r>
    </w:p>
    <w:p w14:paraId="3F84C1DF" w14:textId="77777777" w:rsidR="00BC09C1" w:rsidRPr="00BC09C1" w:rsidRDefault="00BC09C1" w:rsidP="00BC09C1">
      <w:pPr>
        <w:pStyle w:val="PKTpunkt"/>
      </w:pPr>
      <w:r w:rsidRPr="00BC09C1">
        <w:t>3</w:t>
      </w:r>
      <w:r w:rsidR="00840F5B">
        <w:t>2</w:t>
      </w:r>
      <w:r w:rsidRPr="00BC09C1">
        <w:t>)</w:t>
      </w:r>
      <w:r w:rsidRPr="00BC09C1">
        <w:tab/>
        <w:t>po art. 40 dodaje się art. 40a–40c w brzmieniu:</w:t>
      </w:r>
    </w:p>
    <w:p w14:paraId="630E503E" w14:textId="77777777" w:rsidR="00BC09C1" w:rsidRPr="002E3212" w:rsidRDefault="00BC09C1" w:rsidP="0047323E">
      <w:pPr>
        <w:pStyle w:val="ZARTzmartartykuempunktem"/>
      </w:pPr>
      <w:r w:rsidRPr="002E3212">
        <w:t>„Art.</w:t>
      </w:r>
      <w:r>
        <w:t xml:space="preserve"> </w:t>
      </w:r>
      <w:r w:rsidRPr="002E3212">
        <w:t>40a.</w:t>
      </w:r>
      <w:r>
        <w:t xml:space="preserve"> </w:t>
      </w:r>
      <w:bookmarkStart w:id="28" w:name="_Hlk193954149"/>
      <w:r w:rsidRPr="002E3212">
        <w:t>1.</w:t>
      </w:r>
      <w:r>
        <w:t xml:space="preserve"> </w:t>
      </w:r>
      <w:r w:rsidRPr="002E3212">
        <w:t>Dzienny</w:t>
      </w:r>
      <w:r>
        <w:t xml:space="preserve"> </w:t>
      </w:r>
      <w:r w:rsidRPr="002E3212">
        <w:t>opiekun</w:t>
      </w:r>
      <w:r>
        <w:t xml:space="preserve"> </w:t>
      </w:r>
      <w:r w:rsidRPr="002E3212">
        <w:t>podczas</w:t>
      </w:r>
      <w:r>
        <w:t xml:space="preserve"> </w:t>
      </w:r>
      <w:r w:rsidRPr="002E3212">
        <w:t>lub</w:t>
      </w:r>
      <w:r>
        <w:t xml:space="preserve"> </w:t>
      </w:r>
      <w:r w:rsidRPr="002E3212">
        <w:t>w</w:t>
      </w:r>
      <w:r>
        <w:t xml:space="preserve"> </w:t>
      </w:r>
      <w:r w:rsidRPr="002E3212">
        <w:t>związku</w:t>
      </w:r>
      <w:r>
        <w:t xml:space="preserve"> </w:t>
      </w:r>
      <w:r w:rsidRPr="002E3212">
        <w:t>z</w:t>
      </w:r>
      <w:r>
        <w:t xml:space="preserve"> </w:t>
      </w:r>
      <w:r w:rsidRPr="002E3212">
        <w:t>pełnieniem</w:t>
      </w:r>
      <w:r>
        <w:t xml:space="preserve"> </w:t>
      </w:r>
      <w:r w:rsidRPr="002E3212">
        <w:t>obowiązków</w:t>
      </w:r>
      <w:r>
        <w:t xml:space="preserve"> </w:t>
      </w:r>
      <w:r w:rsidRPr="002E3212">
        <w:t>służbowych</w:t>
      </w:r>
      <w:r>
        <w:t xml:space="preserve"> </w:t>
      </w:r>
      <w:r w:rsidRPr="002E3212">
        <w:t>korzysta</w:t>
      </w:r>
      <w:r>
        <w:t xml:space="preserve"> </w:t>
      </w:r>
      <w:r w:rsidRPr="002E3212">
        <w:t>z</w:t>
      </w:r>
      <w:r>
        <w:t xml:space="preserve"> </w:t>
      </w:r>
      <w:r w:rsidRPr="002E3212">
        <w:t>ochrony</w:t>
      </w:r>
      <w:r>
        <w:t xml:space="preserve"> </w:t>
      </w:r>
      <w:r w:rsidRPr="002E3212">
        <w:t>przewidzianej</w:t>
      </w:r>
      <w:r>
        <w:t xml:space="preserve"> </w:t>
      </w:r>
      <w:r w:rsidRPr="002E3212">
        <w:t>dla</w:t>
      </w:r>
      <w:r>
        <w:t xml:space="preserve"> </w:t>
      </w:r>
      <w:r w:rsidRPr="002E3212">
        <w:t>funkcjonariuszy</w:t>
      </w:r>
      <w:r>
        <w:t xml:space="preserve"> </w:t>
      </w:r>
      <w:r w:rsidRPr="002E3212">
        <w:t>publicznych</w:t>
      </w:r>
      <w:r>
        <w:t xml:space="preserve"> </w:t>
      </w:r>
      <w:r w:rsidRPr="002E3212">
        <w:t>na</w:t>
      </w:r>
      <w:r w:rsidR="00327957">
        <w:t> </w:t>
      </w:r>
      <w:r w:rsidRPr="002E3212">
        <w:t>zasadach</w:t>
      </w:r>
      <w:r>
        <w:t xml:space="preserve"> </w:t>
      </w:r>
      <w:r w:rsidRPr="002E3212">
        <w:t>określonych</w:t>
      </w:r>
      <w:r>
        <w:t xml:space="preserve"> </w:t>
      </w:r>
      <w:r w:rsidRPr="002E3212">
        <w:t>w</w:t>
      </w:r>
      <w:r>
        <w:t xml:space="preserve"> </w:t>
      </w:r>
      <w:r w:rsidRPr="002E3212">
        <w:t>ustawie</w:t>
      </w:r>
      <w:r>
        <w:t xml:space="preserve"> </w:t>
      </w:r>
      <w:r w:rsidRPr="002E3212">
        <w:t>z</w:t>
      </w:r>
      <w:r>
        <w:t xml:space="preserve"> </w:t>
      </w:r>
      <w:r w:rsidRPr="002E3212">
        <w:t>dnia</w:t>
      </w:r>
      <w:r>
        <w:t xml:space="preserve"> </w:t>
      </w:r>
      <w:r w:rsidRPr="002E3212">
        <w:t>6</w:t>
      </w:r>
      <w:r>
        <w:t xml:space="preserve"> </w:t>
      </w:r>
      <w:r w:rsidRPr="002E3212">
        <w:t>czerwca</w:t>
      </w:r>
      <w:r>
        <w:t xml:space="preserve"> </w:t>
      </w:r>
      <w:r w:rsidRPr="002E3212">
        <w:t>1997</w:t>
      </w:r>
      <w:r>
        <w:t xml:space="preserve"> </w:t>
      </w:r>
      <w:r w:rsidRPr="002E3212">
        <w:t>r.</w:t>
      </w:r>
      <w:r>
        <w:t xml:space="preserve"> </w:t>
      </w:r>
      <w:r w:rsidRPr="002E3212">
        <w:t>–</w:t>
      </w:r>
      <w:r>
        <w:t xml:space="preserve"> </w:t>
      </w:r>
      <w:r w:rsidRPr="002E3212">
        <w:t>Kodeks</w:t>
      </w:r>
      <w:r>
        <w:t xml:space="preserve"> </w:t>
      </w:r>
      <w:r w:rsidRPr="002E3212">
        <w:t>karny.</w:t>
      </w:r>
    </w:p>
    <w:bookmarkEnd w:id="28"/>
    <w:p w14:paraId="37293842" w14:textId="77777777" w:rsidR="00BC09C1" w:rsidRPr="002E3212" w:rsidRDefault="00BC09C1" w:rsidP="00BC09C1">
      <w:pPr>
        <w:pStyle w:val="ZUSTzmustartykuempunktem"/>
      </w:pPr>
      <w:r w:rsidRPr="002E3212">
        <w:t>2.</w:t>
      </w:r>
      <w:r>
        <w:t xml:space="preserve"> </w:t>
      </w:r>
      <w:r w:rsidRPr="002E3212">
        <w:t>Podmiot,</w:t>
      </w:r>
      <w:r>
        <w:t xml:space="preserve"> </w:t>
      </w:r>
      <w:r w:rsidRPr="002E3212">
        <w:t>który</w:t>
      </w:r>
      <w:r>
        <w:t xml:space="preserve"> </w:t>
      </w:r>
      <w:r w:rsidRPr="002E3212">
        <w:t>zatrudnia</w:t>
      </w:r>
      <w:r>
        <w:t xml:space="preserve"> </w:t>
      </w:r>
      <w:r w:rsidRPr="002E3212">
        <w:t>dziennego</w:t>
      </w:r>
      <w:r>
        <w:t xml:space="preserve"> </w:t>
      </w:r>
      <w:r w:rsidRPr="002E3212">
        <w:t>opiekuna</w:t>
      </w:r>
      <w:r w:rsidR="00B45DDD">
        <w:t>,</w:t>
      </w:r>
      <w:r>
        <w:t xml:space="preserve"> </w:t>
      </w:r>
      <w:r w:rsidRPr="002E3212">
        <w:t>jest</w:t>
      </w:r>
      <w:r>
        <w:t xml:space="preserve"> </w:t>
      </w:r>
      <w:r w:rsidRPr="002E3212">
        <w:t>obowiązany</w:t>
      </w:r>
      <w:r>
        <w:t xml:space="preserve"> </w:t>
      </w:r>
      <w:r w:rsidRPr="002E3212">
        <w:t>z</w:t>
      </w:r>
      <w:r>
        <w:t xml:space="preserve"> </w:t>
      </w:r>
      <w:r w:rsidRPr="002E3212">
        <w:t>urzędu</w:t>
      </w:r>
      <w:r>
        <w:t xml:space="preserve"> </w:t>
      </w:r>
      <w:r w:rsidRPr="002E3212">
        <w:t>występować</w:t>
      </w:r>
      <w:r>
        <w:t xml:space="preserve"> </w:t>
      </w:r>
      <w:r w:rsidRPr="002E3212">
        <w:t>w</w:t>
      </w:r>
      <w:r>
        <w:t xml:space="preserve"> </w:t>
      </w:r>
      <w:r w:rsidRPr="002E3212">
        <w:t>obronie</w:t>
      </w:r>
      <w:r>
        <w:t xml:space="preserve"> </w:t>
      </w:r>
      <w:r w:rsidRPr="002E3212">
        <w:t>tego</w:t>
      </w:r>
      <w:r>
        <w:t xml:space="preserve"> </w:t>
      </w:r>
      <w:r w:rsidRPr="002E3212">
        <w:t>dziennego</w:t>
      </w:r>
      <w:r>
        <w:t xml:space="preserve"> </w:t>
      </w:r>
      <w:r w:rsidRPr="002E3212">
        <w:t>opiekuna,</w:t>
      </w:r>
      <w:r>
        <w:t xml:space="preserve"> </w:t>
      </w:r>
      <w:r w:rsidRPr="002E3212">
        <w:t>gdy</w:t>
      </w:r>
      <w:r>
        <w:t xml:space="preserve"> </w:t>
      </w:r>
      <w:r w:rsidRPr="002E3212">
        <w:t>ustalone</w:t>
      </w:r>
      <w:r>
        <w:t xml:space="preserve"> </w:t>
      </w:r>
      <w:r w:rsidRPr="002E3212">
        <w:t>dla</w:t>
      </w:r>
      <w:r>
        <w:t xml:space="preserve"> </w:t>
      </w:r>
      <w:r w:rsidRPr="002E3212">
        <w:t>niego</w:t>
      </w:r>
      <w:r>
        <w:t xml:space="preserve"> </w:t>
      </w:r>
      <w:r w:rsidRPr="002E3212">
        <w:t>uprawnienia</w:t>
      </w:r>
      <w:r>
        <w:t xml:space="preserve"> </w:t>
      </w:r>
      <w:r w:rsidRPr="002E3212">
        <w:t>zostaną</w:t>
      </w:r>
      <w:r>
        <w:t xml:space="preserve"> </w:t>
      </w:r>
      <w:r w:rsidRPr="002E3212">
        <w:t>naruszone.</w:t>
      </w:r>
    </w:p>
    <w:p w14:paraId="43601EBB" w14:textId="77777777" w:rsidR="00BC09C1" w:rsidRPr="002E3212" w:rsidRDefault="00BC09C1" w:rsidP="00BC09C1">
      <w:pPr>
        <w:pStyle w:val="ZARTzmartartykuempunktem"/>
      </w:pPr>
      <w:r w:rsidRPr="002E3212">
        <w:t>Art.</w:t>
      </w:r>
      <w:r>
        <w:t xml:space="preserve"> </w:t>
      </w:r>
      <w:r w:rsidRPr="002E3212">
        <w:t>40b.</w:t>
      </w:r>
      <w:r>
        <w:t xml:space="preserve"> </w:t>
      </w:r>
      <w:r w:rsidRPr="002E3212">
        <w:t>1.</w:t>
      </w:r>
      <w:r>
        <w:t xml:space="preserve"> </w:t>
      </w:r>
      <w:r w:rsidRPr="002E3212">
        <w:t>W</w:t>
      </w:r>
      <w:r>
        <w:t xml:space="preserve"> </w:t>
      </w:r>
      <w:r w:rsidRPr="002E3212">
        <w:t>przypadku</w:t>
      </w:r>
      <w:r>
        <w:t xml:space="preserve"> </w:t>
      </w:r>
      <w:r w:rsidRPr="002E3212">
        <w:t>czasowego</w:t>
      </w:r>
      <w:r>
        <w:t xml:space="preserve"> </w:t>
      </w:r>
      <w:r w:rsidRPr="002E3212">
        <w:t>niesprawowania</w:t>
      </w:r>
      <w:r>
        <w:t xml:space="preserve"> </w:t>
      </w:r>
      <w:r w:rsidRPr="002E3212">
        <w:t>opieki</w:t>
      </w:r>
      <w:r>
        <w:t xml:space="preserve"> </w:t>
      </w:r>
      <w:r w:rsidRPr="002E3212">
        <w:t>nad</w:t>
      </w:r>
      <w:r>
        <w:t xml:space="preserve"> </w:t>
      </w:r>
      <w:r w:rsidRPr="002E3212">
        <w:t>dziećmi</w:t>
      </w:r>
      <w:r>
        <w:t xml:space="preserve"> </w:t>
      </w:r>
      <w:r w:rsidRPr="002E3212">
        <w:t>przez</w:t>
      </w:r>
      <w:r>
        <w:t xml:space="preserve"> </w:t>
      </w:r>
      <w:r w:rsidRPr="002E3212">
        <w:t>dziennego</w:t>
      </w:r>
      <w:r>
        <w:t xml:space="preserve"> </w:t>
      </w:r>
      <w:r w:rsidRPr="002E3212">
        <w:t>opiekuna,</w:t>
      </w:r>
      <w:r>
        <w:t xml:space="preserve"> </w:t>
      </w:r>
      <w:r w:rsidRPr="002E3212">
        <w:t>w</w:t>
      </w:r>
      <w:r>
        <w:t xml:space="preserve"> </w:t>
      </w:r>
      <w:r w:rsidRPr="002E3212">
        <w:t>szczególności</w:t>
      </w:r>
      <w:r>
        <w:t xml:space="preserve"> </w:t>
      </w:r>
      <w:r w:rsidRPr="002E3212">
        <w:t>związanego</w:t>
      </w:r>
      <w:r>
        <w:t xml:space="preserve"> </w:t>
      </w:r>
      <w:r w:rsidRPr="002E3212">
        <w:t>z</w:t>
      </w:r>
      <w:r>
        <w:t xml:space="preserve"> </w:t>
      </w:r>
      <w:r w:rsidRPr="002E3212">
        <w:t>wypoczynkiem</w:t>
      </w:r>
      <w:r>
        <w:t xml:space="preserve"> </w:t>
      </w:r>
      <w:r w:rsidRPr="002E3212">
        <w:t>dziennego</w:t>
      </w:r>
      <w:r>
        <w:t xml:space="preserve"> </w:t>
      </w:r>
      <w:r w:rsidRPr="002E3212">
        <w:t>opiekuna,</w:t>
      </w:r>
      <w:r>
        <w:t xml:space="preserve"> </w:t>
      </w:r>
      <w:r w:rsidRPr="002E3212">
        <w:t>opieka</w:t>
      </w:r>
      <w:r>
        <w:t xml:space="preserve"> </w:t>
      </w:r>
      <w:r w:rsidRPr="002E3212">
        <w:t>nad</w:t>
      </w:r>
      <w:r>
        <w:t xml:space="preserve"> </w:t>
      </w:r>
      <w:r w:rsidRPr="002E3212">
        <w:t>dziećmi</w:t>
      </w:r>
      <w:r>
        <w:t xml:space="preserve"> </w:t>
      </w:r>
      <w:r w:rsidRPr="002E3212">
        <w:t>może</w:t>
      </w:r>
      <w:r>
        <w:t xml:space="preserve"> </w:t>
      </w:r>
      <w:r w:rsidRPr="002E3212">
        <w:t>być</w:t>
      </w:r>
      <w:r>
        <w:t xml:space="preserve"> </w:t>
      </w:r>
      <w:r w:rsidRPr="002E3212">
        <w:t>sprawowana</w:t>
      </w:r>
      <w:r>
        <w:t xml:space="preserve"> </w:t>
      </w:r>
      <w:r w:rsidRPr="002E3212">
        <w:t>w</w:t>
      </w:r>
      <w:r>
        <w:t xml:space="preserve"> </w:t>
      </w:r>
      <w:r w:rsidRPr="002E3212">
        <w:t>tym</w:t>
      </w:r>
      <w:r>
        <w:t xml:space="preserve"> </w:t>
      </w:r>
      <w:r w:rsidRPr="002E3212">
        <w:t>samym</w:t>
      </w:r>
      <w:r>
        <w:t xml:space="preserve"> </w:t>
      </w:r>
      <w:r w:rsidRPr="002E3212">
        <w:t>lokalu</w:t>
      </w:r>
      <w:r>
        <w:t xml:space="preserve"> </w:t>
      </w:r>
      <w:r w:rsidRPr="002E3212">
        <w:t>przez</w:t>
      </w:r>
      <w:r>
        <w:t xml:space="preserve"> </w:t>
      </w:r>
      <w:r w:rsidRPr="002E3212">
        <w:t>innego</w:t>
      </w:r>
      <w:r>
        <w:t xml:space="preserve"> </w:t>
      </w:r>
      <w:r w:rsidRPr="002E3212">
        <w:t>dziennego</w:t>
      </w:r>
      <w:r>
        <w:t xml:space="preserve"> </w:t>
      </w:r>
      <w:r w:rsidRPr="002E3212">
        <w:t>opiekuna.</w:t>
      </w:r>
    </w:p>
    <w:p w14:paraId="5987D535" w14:textId="77777777" w:rsidR="00BC09C1" w:rsidRPr="002E3212" w:rsidRDefault="00BC09C1" w:rsidP="00BC09C1">
      <w:pPr>
        <w:pStyle w:val="ZUSTzmustartykuempunktem"/>
      </w:pPr>
      <w:r w:rsidRPr="002E3212">
        <w:t>2.</w:t>
      </w:r>
      <w:r>
        <w:t xml:space="preserve"> </w:t>
      </w:r>
      <w:r w:rsidRPr="002E3212">
        <w:t>Zapewnienie</w:t>
      </w:r>
      <w:r>
        <w:t xml:space="preserve"> </w:t>
      </w:r>
      <w:r w:rsidRPr="002E3212">
        <w:t>dzieciom</w:t>
      </w:r>
      <w:r>
        <w:t xml:space="preserve"> </w:t>
      </w:r>
      <w:r w:rsidRPr="002E3212">
        <w:t>opieki</w:t>
      </w:r>
      <w:r>
        <w:t xml:space="preserve"> </w:t>
      </w:r>
      <w:r w:rsidRPr="002E3212">
        <w:t>w</w:t>
      </w:r>
      <w:r>
        <w:t xml:space="preserve"> </w:t>
      </w:r>
      <w:r w:rsidRPr="002E3212">
        <w:t>przypadku</w:t>
      </w:r>
      <w:r w:rsidR="00350381">
        <w:t>,</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ust.</w:t>
      </w:r>
      <w:r>
        <w:t xml:space="preserve"> </w:t>
      </w:r>
      <w:r w:rsidRPr="002E3212">
        <w:t>1,</w:t>
      </w:r>
      <w:r>
        <w:t xml:space="preserve"> </w:t>
      </w:r>
      <w:r w:rsidRPr="002E3212">
        <w:t>odbywa</w:t>
      </w:r>
      <w:r>
        <w:t xml:space="preserve"> </w:t>
      </w:r>
      <w:r w:rsidRPr="002E3212">
        <w:t>się</w:t>
      </w:r>
      <w:r>
        <w:t xml:space="preserve"> </w:t>
      </w:r>
      <w:r w:rsidRPr="002E3212">
        <w:t>na</w:t>
      </w:r>
      <w:r>
        <w:t xml:space="preserve"> </w:t>
      </w:r>
      <w:r w:rsidRPr="002E3212">
        <w:t>podstawie</w:t>
      </w:r>
      <w:r>
        <w:t xml:space="preserve"> </w:t>
      </w:r>
      <w:r w:rsidRPr="002E3212">
        <w:t>umowy</w:t>
      </w:r>
      <w:r>
        <w:t xml:space="preserve"> </w:t>
      </w:r>
      <w:r w:rsidRPr="002E3212">
        <w:t>zwartej</w:t>
      </w:r>
      <w:r>
        <w:t xml:space="preserve"> </w:t>
      </w:r>
      <w:r w:rsidRPr="002E3212">
        <w:t>przez</w:t>
      </w:r>
      <w:r>
        <w:t xml:space="preserve"> </w:t>
      </w:r>
      <w:r w:rsidRPr="002E3212">
        <w:t>podmiot</w:t>
      </w:r>
      <w:r>
        <w:t xml:space="preserve"> </w:t>
      </w:r>
      <w:r w:rsidRPr="002E3212">
        <w:t>prowadzący</w:t>
      </w:r>
      <w:r>
        <w:t xml:space="preserve"> </w:t>
      </w:r>
      <w:r w:rsidRPr="002E3212">
        <w:t>punkt</w:t>
      </w:r>
      <w:r>
        <w:t xml:space="preserve"> </w:t>
      </w:r>
      <w:r w:rsidRPr="002E3212">
        <w:t>opieki</w:t>
      </w:r>
      <w:r>
        <w:t xml:space="preserve"> </w:t>
      </w:r>
      <w:r w:rsidRPr="002E3212">
        <w:t>dziennej</w:t>
      </w:r>
      <w:r>
        <w:t xml:space="preserve"> </w:t>
      </w:r>
      <w:r w:rsidRPr="002E3212">
        <w:t>z</w:t>
      </w:r>
      <w:r w:rsidR="00327957">
        <w:t> </w:t>
      </w:r>
      <w:r w:rsidRPr="002E3212">
        <w:t>dziennym</w:t>
      </w:r>
      <w:r>
        <w:t xml:space="preserve"> </w:t>
      </w:r>
      <w:r w:rsidRPr="002E3212">
        <w:t>opiekunem</w:t>
      </w:r>
      <w:r>
        <w:t xml:space="preserve"> </w:t>
      </w:r>
      <w:r w:rsidRPr="002E3212">
        <w:t>zastępującym</w:t>
      </w:r>
      <w:r>
        <w:t xml:space="preserve"> </w:t>
      </w:r>
      <w:r w:rsidRPr="002E3212">
        <w:t>dziennego</w:t>
      </w:r>
      <w:r>
        <w:t xml:space="preserve"> </w:t>
      </w:r>
      <w:r w:rsidRPr="002E3212">
        <w:t>opiekuna</w:t>
      </w:r>
      <w:r>
        <w:t xml:space="preserve"> </w:t>
      </w:r>
      <w:r w:rsidRPr="002E3212">
        <w:t>czasowo</w:t>
      </w:r>
      <w:r>
        <w:t xml:space="preserve"> </w:t>
      </w:r>
      <w:r w:rsidRPr="002E3212">
        <w:t>niesprawującego</w:t>
      </w:r>
      <w:r>
        <w:t xml:space="preserve"> </w:t>
      </w:r>
      <w:r w:rsidRPr="002E3212">
        <w:t>opieki</w:t>
      </w:r>
      <w:r>
        <w:t xml:space="preserve"> </w:t>
      </w:r>
      <w:r w:rsidRPr="002E3212">
        <w:t>nad</w:t>
      </w:r>
      <w:r>
        <w:t xml:space="preserve"> </w:t>
      </w:r>
      <w:r w:rsidRPr="002E3212">
        <w:t>dziećmi.</w:t>
      </w:r>
      <w:r>
        <w:t xml:space="preserve"> </w:t>
      </w:r>
      <w:r w:rsidRPr="002E3212">
        <w:t>Do</w:t>
      </w:r>
      <w:r>
        <w:t xml:space="preserve"> </w:t>
      </w:r>
      <w:r w:rsidRPr="002E3212">
        <w:t>umowy</w:t>
      </w:r>
      <w:r>
        <w:t xml:space="preserve"> </w:t>
      </w:r>
      <w:r w:rsidRPr="002E3212">
        <w:t>przepisy</w:t>
      </w:r>
      <w:r>
        <w:t xml:space="preserve"> </w:t>
      </w:r>
      <w:r w:rsidRPr="002E3212">
        <w:t>art.</w:t>
      </w:r>
      <w:r>
        <w:t xml:space="preserve"> </w:t>
      </w:r>
      <w:r w:rsidRPr="002E3212">
        <w:t>36a</w:t>
      </w:r>
      <w:r>
        <w:t xml:space="preserve"> </w:t>
      </w:r>
      <w:r w:rsidRPr="002E3212">
        <w:t>ust.</w:t>
      </w:r>
      <w:r>
        <w:t xml:space="preserve"> </w:t>
      </w:r>
      <w:r w:rsidR="003B73CB">
        <w:t>4</w:t>
      </w:r>
      <w:r>
        <w:t xml:space="preserve"> </w:t>
      </w:r>
      <w:r w:rsidRPr="002E3212">
        <w:t>stosuje</w:t>
      </w:r>
      <w:r>
        <w:t xml:space="preserve"> </w:t>
      </w:r>
      <w:r w:rsidRPr="002E3212">
        <w:t>się</w:t>
      </w:r>
      <w:r>
        <w:t xml:space="preserve"> </w:t>
      </w:r>
      <w:r w:rsidRPr="002E3212">
        <w:t>odpowiednio.</w:t>
      </w:r>
    </w:p>
    <w:p w14:paraId="4B0B33F6" w14:textId="77777777" w:rsidR="00BC09C1" w:rsidRPr="002E3212" w:rsidRDefault="00BC09C1" w:rsidP="00BC09C1">
      <w:pPr>
        <w:pStyle w:val="ZUSTzmustartykuempunktem"/>
      </w:pPr>
      <w:r w:rsidRPr="002E3212">
        <w:t>3.</w:t>
      </w:r>
      <w:r>
        <w:t xml:space="preserve"> </w:t>
      </w:r>
      <w:r w:rsidRPr="002E3212">
        <w:t>O</w:t>
      </w:r>
      <w:r>
        <w:t xml:space="preserve"> </w:t>
      </w:r>
      <w:r w:rsidRPr="002E3212">
        <w:t>zawartej</w:t>
      </w:r>
      <w:r>
        <w:t xml:space="preserve"> </w:t>
      </w:r>
      <w:r w:rsidRPr="002E3212">
        <w:t>umowie,</w:t>
      </w:r>
      <w:r>
        <w:t xml:space="preserve"> </w:t>
      </w:r>
      <w:r w:rsidRPr="002E3212">
        <w:t>o</w:t>
      </w:r>
      <w:r>
        <w:t xml:space="preserve"> </w:t>
      </w:r>
      <w:r w:rsidRPr="002E3212">
        <w:t>której</w:t>
      </w:r>
      <w:r>
        <w:t xml:space="preserve"> </w:t>
      </w:r>
      <w:r w:rsidRPr="002E3212">
        <w:t>mowa</w:t>
      </w:r>
      <w:r>
        <w:t xml:space="preserve"> </w:t>
      </w:r>
      <w:r w:rsidRPr="002E3212">
        <w:t>w</w:t>
      </w:r>
      <w:r>
        <w:t xml:space="preserve"> </w:t>
      </w:r>
      <w:r w:rsidRPr="002E3212">
        <w:t>ust.</w:t>
      </w:r>
      <w:r>
        <w:t xml:space="preserve"> </w:t>
      </w:r>
      <w:r w:rsidRPr="002E3212">
        <w:t>2,</w:t>
      </w:r>
      <w:r>
        <w:t xml:space="preserve"> </w:t>
      </w:r>
      <w:r w:rsidRPr="002E3212">
        <w:t>oraz</w:t>
      </w:r>
      <w:r>
        <w:t xml:space="preserve"> </w:t>
      </w:r>
      <w:r w:rsidRPr="002E3212">
        <w:t>o</w:t>
      </w:r>
      <w:r>
        <w:t xml:space="preserve"> </w:t>
      </w:r>
      <w:r w:rsidRPr="002E3212">
        <w:t>warunkach</w:t>
      </w:r>
      <w:r>
        <w:t xml:space="preserve"> </w:t>
      </w:r>
      <w:r w:rsidRPr="002E3212">
        <w:t>z</w:t>
      </w:r>
      <w:r>
        <w:t xml:space="preserve"> </w:t>
      </w:r>
      <w:r w:rsidRPr="002E3212">
        <w:t>niej</w:t>
      </w:r>
      <w:r>
        <w:t xml:space="preserve"> </w:t>
      </w:r>
      <w:r w:rsidRPr="002E3212">
        <w:t>wynikających</w:t>
      </w:r>
      <w:r>
        <w:t xml:space="preserve"> </w:t>
      </w:r>
      <w:r w:rsidRPr="002E3212">
        <w:t>podmiot</w:t>
      </w:r>
      <w:r>
        <w:t xml:space="preserve"> </w:t>
      </w:r>
      <w:r w:rsidRPr="002E3212">
        <w:t>prowadzący</w:t>
      </w:r>
      <w:r>
        <w:t xml:space="preserve"> </w:t>
      </w:r>
      <w:r w:rsidRPr="002E3212">
        <w:t>punkt</w:t>
      </w:r>
      <w:r>
        <w:t xml:space="preserve"> </w:t>
      </w:r>
      <w:r w:rsidRPr="002E3212">
        <w:t>opieki</w:t>
      </w:r>
      <w:r>
        <w:t xml:space="preserve"> </w:t>
      </w:r>
      <w:r w:rsidRPr="002E3212">
        <w:t>dziennej</w:t>
      </w:r>
      <w:r>
        <w:t xml:space="preserve"> </w:t>
      </w:r>
      <w:r w:rsidRPr="002E3212">
        <w:t>zawiadamia</w:t>
      </w:r>
      <w:r>
        <w:t xml:space="preserve"> </w:t>
      </w:r>
      <w:r w:rsidRPr="002E3212">
        <w:t>rodziców</w:t>
      </w:r>
      <w:r>
        <w:t xml:space="preserve"> </w:t>
      </w:r>
      <w:r w:rsidRPr="002E3212">
        <w:t>dzieci,</w:t>
      </w:r>
      <w:r>
        <w:t xml:space="preserve"> </w:t>
      </w:r>
      <w:r w:rsidRPr="002E3212">
        <w:t>nad</w:t>
      </w:r>
      <w:r>
        <w:t xml:space="preserve"> </w:t>
      </w:r>
      <w:r w:rsidRPr="002E3212">
        <w:t>którymi</w:t>
      </w:r>
      <w:r>
        <w:t xml:space="preserve"> </w:t>
      </w:r>
      <w:r w:rsidRPr="002E3212">
        <w:t>dzienny</w:t>
      </w:r>
      <w:r>
        <w:t xml:space="preserve"> </w:t>
      </w:r>
      <w:r w:rsidRPr="002E3212">
        <w:t>opiekun</w:t>
      </w:r>
      <w:r>
        <w:t xml:space="preserve"> </w:t>
      </w:r>
      <w:r w:rsidRPr="002E3212">
        <w:t>sprawuje</w:t>
      </w:r>
      <w:r>
        <w:t xml:space="preserve"> </w:t>
      </w:r>
      <w:r w:rsidRPr="002E3212">
        <w:t>opiekę.</w:t>
      </w:r>
    </w:p>
    <w:p w14:paraId="07D538D1" w14:textId="77777777" w:rsidR="00BC09C1" w:rsidRPr="002E3212" w:rsidRDefault="00BC09C1" w:rsidP="00BC09C1">
      <w:pPr>
        <w:pStyle w:val="ZUSTzmustartykuempunktem"/>
      </w:pPr>
      <w:r w:rsidRPr="002E3212">
        <w:t>4.</w:t>
      </w:r>
      <w:r>
        <w:t xml:space="preserve"> </w:t>
      </w:r>
      <w:r w:rsidRPr="002E3212">
        <w:t>Podmiot</w:t>
      </w:r>
      <w:r>
        <w:t xml:space="preserve"> </w:t>
      </w:r>
      <w:r w:rsidRPr="002E3212">
        <w:t>prowadzący</w:t>
      </w:r>
      <w:r>
        <w:t xml:space="preserve"> </w:t>
      </w:r>
      <w:r w:rsidRPr="002E3212">
        <w:t>punkt</w:t>
      </w:r>
      <w:r>
        <w:t xml:space="preserve"> </w:t>
      </w:r>
      <w:r w:rsidRPr="002E3212">
        <w:t>opieki</w:t>
      </w:r>
      <w:r>
        <w:t xml:space="preserve"> </w:t>
      </w:r>
      <w:r w:rsidRPr="002E3212">
        <w:t>dziennej</w:t>
      </w:r>
      <w:r>
        <w:t xml:space="preserve"> </w:t>
      </w:r>
      <w:r w:rsidRPr="002E3212">
        <w:t>informuje</w:t>
      </w:r>
      <w:r>
        <w:t xml:space="preserve"> </w:t>
      </w:r>
      <w:r w:rsidRPr="002E3212">
        <w:t>rodziców</w:t>
      </w:r>
      <w:r>
        <w:t xml:space="preserve"> </w:t>
      </w:r>
      <w:r w:rsidRPr="002E3212">
        <w:t>dzieci,</w:t>
      </w:r>
      <w:r>
        <w:t xml:space="preserve"> </w:t>
      </w:r>
      <w:r w:rsidRPr="002E3212">
        <w:t>nad</w:t>
      </w:r>
      <w:r>
        <w:t xml:space="preserve"> </w:t>
      </w:r>
      <w:r w:rsidRPr="002E3212">
        <w:t>którymi</w:t>
      </w:r>
      <w:r>
        <w:t xml:space="preserve"> </w:t>
      </w:r>
      <w:r w:rsidRPr="002E3212">
        <w:t>dany</w:t>
      </w:r>
      <w:r>
        <w:t xml:space="preserve"> </w:t>
      </w:r>
      <w:r w:rsidRPr="002E3212">
        <w:t>dzienny</w:t>
      </w:r>
      <w:r>
        <w:t xml:space="preserve"> </w:t>
      </w:r>
      <w:r w:rsidRPr="002E3212">
        <w:t>opiekun</w:t>
      </w:r>
      <w:r>
        <w:t xml:space="preserve"> </w:t>
      </w:r>
      <w:r w:rsidRPr="002E3212">
        <w:t>sprawuje</w:t>
      </w:r>
      <w:r>
        <w:t xml:space="preserve"> </w:t>
      </w:r>
      <w:r w:rsidRPr="002E3212">
        <w:t>opiekę,</w:t>
      </w:r>
      <w:r>
        <w:t xml:space="preserve"> </w:t>
      </w:r>
      <w:r w:rsidRPr="002E3212">
        <w:t>o</w:t>
      </w:r>
      <w:r>
        <w:t xml:space="preserve"> </w:t>
      </w:r>
      <w:r w:rsidRPr="002E3212">
        <w:t>terminie</w:t>
      </w:r>
      <w:r>
        <w:t xml:space="preserve"> </w:t>
      </w:r>
      <w:r w:rsidRPr="002E3212">
        <w:t>czasowego</w:t>
      </w:r>
      <w:r>
        <w:t xml:space="preserve"> </w:t>
      </w:r>
      <w:r w:rsidRPr="002E3212">
        <w:t>niesprawowania</w:t>
      </w:r>
      <w:r>
        <w:t xml:space="preserve"> </w:t>
      </w:r>
      <w:r w:rsidRPr="002E3212">
        <w:t>opieki</w:t>
      </w:r>
      <w:r>
        <w:t xml:space="preserve"> </w:t>
      </w:r>
      <w:r w:rsidRPr="002E3212">
        <w:t>przez</w:t>
      </w:r>
      <w:r>
        <w:t xml:space="preserve"> </w:t>
      </w:r>
      <w:r w:rsidRPr="002E3212">
        <w:t>tego</w:t>
      </w:r>
      <w:r>
        <w:t xml:space="preserve"> </w:t>
      </w:r>
      <w:r w:rsidRPr="002E3212">
        <w:t>dziennego</w:t>
      </w:r>
      <w:r>
        <w:t xml:space="preserve"> </w:t>
      </w:r>
      <w:r w:rsidRPr="002E3212">
        <w:t>opiekuna</w:t>
      </w:r>
      <w:r>
        <w:t xml:space="preserve"> </w:t>
      </w:r>
      <w:r w:rsidRPr="002E3212">
        <w:t>w</w:t>
      </w:r>
      <w:r>
        <w:t xml:space="preserve"> </w:t>
      </w:r>
      <w:r w:rsidRPr="002E3212">
        <w:t>związku</w:t>
      </w:r>
      <w:r>
        <w:t xml:space="preserve"> </w:t>
      </w:r>
      <w:r w:rsidRPr="002E3212">
        <w:t>z</w:t>
      </w:r>
      <w:r>
        <w:t xml:space="preserve"> </w:t>
      </w:r>
      <w:r w:rsidRPr="002E3212">
        <w:t>jego</w:t>
      </w:r>
      <w:r>
        <w:t xml:space="preserve"> </w:t>
      </w:r>
      <w:r w:rsidRPr="002E3212">
        <w:t>wypoczynkiem,</w:t>
      </w:r>
      <w:r>
        <w:t xml:space="preserve"> </w:t>
      </w:r>
      <w:r w:rsidRPr="002E3212">
        <w:t>niepóźniej</w:t>
      </w:r>
      <w:r>
        <w:t xml:space="preserve"> </w:t>
      </w:r>
      <w:r w:rsidRPr="002E3212">
        <w:t>niż</w:t>
      </w:r>
      <w:r>
        <w:t xml:space="preserve"> </w:t>
      </w:r>
      <w:r w:rsidRPr="002E3212">
        <w:t>w</w:t>
      </w:r>
      <w:r>
        <w:t xml:space="preserve"> </w:t>
      </w:r>
      <w:r w:rsidRPr="002E3212">
        <w:t>terminie</w:t>
      </w:r>
      <w:r>
        <w:t xml:space="preserve"> </w:t>
      </w:r>
      <w:r w:rsidRPr="002E3212">
        <w:t>14</w:t>
      </w:r>
      <w:r>
        <w:t xml:space="preserve"> </w:t>
      </w:r>
      <w:r w:rsidRPr="002E3212">
        <w:t>dni</w:t>
      </w:r>
      <w:r>
        <w:t xml:space="preserve"> </w:t>
      </w:r>
      <w:r w:rsidRPr="002E3212">
        <w:t>przed</w:t>
      </w:r>
      <w:r>
        <w:t xml:space="preserve"> </w:t>
      </w:r>
      <w:r w:rsidRPr="002E3212">
        <w:t>planowanym</w:t>
      </w:r>
      <w:r>
        <w:t xml:space="preserve"> </w:t>
      </w:r>
      <w:r w:rsidRPr="002E3212">
        <w:t>rozpoczęciem</w:t>
      </w:r>
      <w:r>
        <w:t xml:space="preserve"> </w:t>
      </w:r>
      <w:r w:rsidRPr="002E3212">
        <w:t>wypoczynku.</w:t>
      </w:r>
    </w:p>
    <w:p w14:paraId="19F1523D" w14:textId="77777777" w:rsidR="00BC09C1" w:rsidRPr="002E3212" w:rsidRDefault="00BC09C1" w:rsidP="00BC09C1">
      <w:pPr>
        <w:pStyle w:val="ZARTzmartartykuempunktem"/>
      </w:pPr>
      <w:r w:rsidRPr="002E3212">
        <w:t>Art.</w:t>
      </w:r>
      <w:r>
        <w:t xml:space="preserve"> </w:t>
      </w:r>
      <w:r w:rsidRPr="002E3212">
        <w:t>40c.</w:t>
      </w:r>
      <w:r>
        <w:t xml:space="preserve"> </w:t>
      </w:r>
      <w:r w:rsidRPr="002E3212">
        <w:t>1.</w:t>
      </w:r>
      <w:r>
        <w:t xml:space="preserve"> </w:t>
      </w:r>
      <w:r w:rsidRPr="002E3212">
        <w:t>Dziennemu</w:t>
      </w:r>
      <w:r>
        <w:t xml:space="preserve"> </w:t>
      </w:r>
      <w:r w:rsidRPr="002E3212">
        <w:t>opiekunowi</w:t>
      </w:r>
      <w:r>
        <w:t xml:space="preserve"> </w:t>
      </w:r>
      <w:r w:rsidRPr="002E3212">
        <w:t>przysługuje</w:t>
      </w:r>
      <w:r>
        <w:t xml:space="preserve"> </w:t>
      </w:r>
      <w:r w:rsidRPr="002E3212">
        <w:t>prawo</w:t>
      </w:r>
      <w:r>
        <w:t xml:space="preserve"> </w:t>
      </w:r>
      <w:r w:rsidRPr="002E3212">
        <w:t>do</w:t>
      </w:r>
      <w:r>
        <w:t xml:space="preserve"> </w:t>
      </w:r>
      <w:r w:rsidRPr="002E3212">
        <w:t>płatnego</w:t>
      </w:r>
      <w:r>
        <w:t xml:space="preserve"> </w:t>
      </w:r>
      <w:r w:rsidRPr="002E3212">
        <w:t>czasu</w:t>
      </w:r>
      <w:r>
        <w:t xml:space="preserve"> </w:t>
      </w:r>
      <w:r w:rsidRPr="002E3212">
        <w:t>wolnego</w:t>
      </w:r>
      <w:r>
        <w:t xml:space="preserve"> </w:t>
      </w:r>
      <w:r w:rsidRPr="002E3212">
        <w:t>od</w:t>
      </w:r>
      <w:r>
        <w:t xml:space="preserve"> </w:t>
      </w:r>
      <w:r w:rsidRPr="002E3212">
        <w:t>obowiązków</w:t>
      </w:r>
      <w:r>
        <w:t xml:space="preserve"> </w:t>
      </w:r>
      <w:r w:rsidRPr="002E3212">
        <w:t>obejmujących</w:t>
      </w:r>
      <w:r>
        <w:t xml:space="preserve"> </w:t>
      </w:r>
      <w:r w:rsidRPr="002E3212">
        <w:t>bezpośrednią</w:t>
      </w:r>
      <w:r>
        <w:t xml:space="preserve"> </w:t>
      </w:r>
      <w:r w:rsidRPr="002E3212">
        <w:t>opiekę</w:t>
      </w:r>
      <w:r>
        <w:t xml:space="preserve"> </w:t>
      </w:r>
      <w:r w:rsidRPr="002E3212">
        <w:t>nad</w:t>
      </w:r>
      <w:r>
        <w:t xml:space="preserve"> </w:t>
      </w:r>
      <w:r w:rsidRPr="002E3212">
        <w:t>dziećmi</w:t>
      </w:r>
      <w:r>
        <w:t xml:space="preserve"> </w:t>
      </w:r>
      <w:r w:rsidRPr="002E3212">
        <w:t>w</w:t>
      </w:r>
      <w:r>
        <w:t xml:space="preserve"> </w:t>
      </w:r>
      <w:r w:rsidRPr="002E3212">
        <w:t>związku</w:t>
      </w:r>
      <w:r>
        <w:t xml:space="preserve"> </w:t>
      </w:r>
      <w:r w:rsidRPr="002E3212">
        <w:t>z</w:t>
      </w:r>
      <w:r w:rsidR="00327957">
        <w:t> </w:t>
      </w:r>
      <w:r w:rsidRPr="002E3212">
        <w:t>podnoszeniem</w:t>
      </w:r>
      <w:r>
        <w:t xml:space="preserve"> </w:t>
      </w:r>
      <w:r w:rsidRPr="002E3212">
        <w:t>przez</w:t>
      </w:r>
      <w:r>
        <w:t xml:space="preserve"> </w:t>
      </w:r>
      <w:r w:rsidRPr="002E3212">
        <w:t>dziennego</w:t>
      </w:r>
      <w:r>
        <w:t xml:space="preserve"> </w:t>
      </w:r>
      <w:r w:rsidRPr="002E3212">
        <w:t>opiekuna</w:t>
      </w:r>
      <w:r>
        <w:t xml:space="preserve"> </w:t>
      </w:r>
      <w:r w:rsidRPr="002E3212">
        <w:t>kwalifikacji</w:t>
      </w:r>
      <w:r>
        <w:t xml:space="preserve"> </w:t>
      </w:r>
      <w:r w:rsidRPr="002E3212">
        <w:t>zawodowych</w:t>
      </w:r>
      <w:r>
        <w:t xml:space="preserve"> </w:t>
      </w:r>
      <w:r w:rsidRPr="002E3212">
        <w:t>w</w:t>
      </w:r>
      <w:r>
        <w:t xml:space="preserve"> </w:t>
      </w:r>
      <w:r w:rsidRPr="002E3212">
        <w:t>wymiarze</w:t>
      </w:r>
      <w:r>
        <w:t xml:space="preserve"> </w:t>
      </w:r>
      <w:r w:rsidRPr="002E3212">
        <w:t>16</w:t>
      </w:r>
      <w:r>
        <w:t xml:space="preserve"> </w:t>
      </w:r>
      <w:r w:rsidRPr="002E3212">
        <w:t>godzin</w:t>
      </w:r>
      <w:r>
        <w:t xml:space="preserve"> </w:t>
      </w:r>
      <w:r w:rsidRPr="002E3212">
        <w:t>rocznie</w:t>
      </w:r>
      <w:r>
        <w:t xml:space="preserve"> </w:t>
      </w:r>
      <w:r w:rsidRPr="002E3212">
        <w:t>lub</w:t>
      </w:r>
      <w:r>
        <w:t xml:space="preserve"> </w:t>
      </w:r>
      <w:r w:rsidRPr="002E3212">
        <w:t>dwóch</w:t>
      </w:r>
      <w:r>
        <w:t xml:space="preserve"> </w:t>
      </w:r>
      <w:r w:rsidRPr="002E3212">
        <w:t>dni</w:t>
      </w:r>
      <w:r>
        <w:t xml:space="preserve"> </w:t>
      </w:r>
      <w:r w:rsidRPr="002E3212">
        <w:t>rocznie.</w:t>
      </w:r>
      <w:r>
        <w:t xml:space="preserve"> </w:t>
      </w:r>
    </w:p>
    <w:p w14:paraId="59ECBD5C" w14:textId="77777777" w:rsidR="00BC09C1" w:rsidRPr="002E3212" w:rsidRDefault="00BC09C1" w:rsidP="0047323E">
      <w:pPr>
        <w:pStyle w:val="ZUSTzmustartykuempunktem"/>
      </w:pPr>
      <w:r w:rsidRPr="002E3212">
        <w:t>2.</w:t>
      </w:r>
      <w:r>
        <w:t xml:space="preserve"> </w:t>
      </w:r>
      <w:r w:rsidRPr="002E3212">
        <w:t>Podmiot</w:t>
      </w:r>
      <w:r>
        <w:t xml:space="preserve"> </w:t>
      </w:r>
      <w:r w:rsidRPr="002E3212">
        <w:t>prowadzący</w:t>
      </w:r>
      <w:r>
        <w:t xml:space="preserve"> </w:t>
      </w:r>
      <w:r w:rsidRPr="002E3212">
        <w:t>punkt</w:t>
      </w:r>
      <w:r>
        <w:t xml:space="preserve"> </w:t>
      </w:r>
      <w:r w:rsidRPr="002E3212">
        <w:t>opieki</w:t>
      </w:r>
      <w:r>
        <w:t xml:space="preserve"> </w:t>
      </w:r>
      <w:r w:rsidRPr="002E3212">
        <w:t>dziennej</w:t>
      </w:r>
      <w:r>
        <w:t xml:space="preserve"> </w:t>
      </w:r>
      <w:r w:rsidRPr="002E3212">
        <w:t>może</w:t>
      </w:r>
      <w:r>
        <w:t xml:space="preserve"> </w:t>
      </w:r>
      <w:r w:rsidRPr="002E3212">
        <w:t>zdecydować</w:t>
      </w:r>
      <w:r>
        <w:t xml:space="preserve"> </w:t>
      </w:r>
      <w:r w:rsidRPr="002E3212">
        <w:t>o</w:t>
      </w:r>
      <w:r>
        <w:t xml:space="preserve"> </w:t>
      </w:r>
      <w:r w:rsidRPr="002E3212">
        <w:t>zamknięciu</w:t>
      </w:r>
      <w:r>
        <w:t xml:space="preserve"> </w:t>
      </w:r>
      <w:r w:rsidRPr="002E3212">
        <w:t>tego</w:t>
      </w:r>
      <w:r>
        <w:t xml:space="preserve"> </w:t>
      </w:r>
      <w:r w:rsidRPr="002E3212">
        <w:t>punktu</w:t>
      </w:r>
      <w:r>
        <w:t xml:space="preserve"> </w:t>
      </w:r>
      <w:r w:rsidRPr="002E3212">
        <w:t>w</w:t>
      </w:r>
      <w:r>
        <w:t xml:space="preserve"> </w:t>
      </w:r>
      <w:r w:rsidRPr="002E3212">
        <w:t>dniu,</w:t>
      </w:r>
      <w:r>
        <w:t xml:space="preserve"> </w:t>
      </w:r>
      <w:r w:rsidRPr="002E3212">
        <w:t>w</w:t>
      </w:r>
      <w:r>
        <w:t xml:space="preserve"> </w:t>
      </w:r>
      <w:r w:rsidRPr="002E3212">
        <w:t>którym</w:t>
      </w:r>
      <w:r>
        <w:t xml:space="preserve"> </w:t>
      </w:r>
      <w:r w:rsidRPr="002E3212">
        <w:t>dziennemu</w:t>
      </w:r>
      <w:r>
        <w:t xml:space="preserve"> </w:t>
      </w:r>
      <w:r w:rsidRPr="002E3212">
        <w:t>opiekunowi</w:t>
      </w:r>
      <w:r>
        <w:t xml:space="preserve"> </w:t>
      </w:r>
      <w:r w:rsidRPr="002E3212">
        <w:t>udziela</w:t>
      </w:r>
      <w:r>
        <w:t xml:space="preserve"> </w:t>
      </w:r>
      <w:r w:rsidRPr="002E3212">
        <w:t>się</w:t>
      </w:r>
      <w:r>
        <w:t xml:space="preserve"> </w:t>
      </w:r>
      <w:r w:rsidRPr="002E3212">
        <w:t>czasu</w:t>
      </w:r>
      <w:r>
        <w:t xml:space="preserve"> </w:t>
      </w:r>
      <w:r w:rsidRPr="002E3212">
        <w:t>wolnego</w:t>
      </w:r>
      <w:r>
        <w:t xml:space="preserve"> </w:t>
      </w:r>
      <w:r w:rsidRPr="002E3212">
        <w:t>od</w:t>
      </w:r>
      <w:r w:rsidR="00327957">
        <w:t> </w:t>
      </w:r>
      <w:r w:rsidRPr="002E3212">
        <w:t>obowiązków</w:t>
      </w:r>
      <w:r>
        <w:t xml:space="preserve"> </w:t>
      </w:r>
      <w:r w:rsidRPr="002E3212">
        <w:t>obejmujących</w:t>
      </w:r>
      <w:r>
        <w:t xml:space="preserve"> </w:t>
      </w:r>
      <w:r w:rsidRPr="002E3212">
        <w:t>bezpośrednią</w:t>
      </w:r>
      <w:r>
        <w:t xml:space="preserve"> </w:t>
      </w:r>
      <w:r w:rsidRPr="002E3212">
        <w:t>opiekę</w:t>
      </w:r>
      <w:r>
        <w:t xml:space="preserve"> </w:t>
      </w:r>
      <w:r w:rsidRPr="002E3212">
        <w:t>nad</w:t>
      </w:r>
      <w:r>
        <w:t xml:space="preserve"> </w:t>
      </w:r>
      <w:r w:rsidRPr="002E3212">
        <w:t>dziećmi</w:t>
      </w:r>
      <w:r>
        <w:t xml:space="preserve"> </w:t>
      </w:r>
      <w:r w:rsidRPr="002E3212">
        <w:t>w</w:t>
      </w:r>
      <w:r>
        <w:t xml:space="preserve"> </w:t>
      </w:r>
      <w:r w:rsidRPr="002E3212">
        <w:t>związku</w:t>
      </w:r>
      <w:r>
        <w:t xml:space="preserve"> </w:t>
      </w:r>
      <w:r w:rsidRPr="002E3212">
        <w:t>z</w:t>
      </w:r>
      <w:r w:rsidR="00327957">
        <w:t> </w:t>
      </w:r>
      <w:r w:rsidRPr="002E3212">
        <w:t>podnoszeniem</w:t>
      </w:r>
      <w:r>
        <w:t xml:space="preserve"> </w:t>
      </w:r>
      <w:r w:rsidRPr="002E3212">
        <w:t>kwalifikacji</w:t>
      </w:r>
      <w:r>
        <w:t xml:space="preserve"> </w:t>
      </w:r>
      <w:r w:rsidRPr="002E3212">
        <w:t>zawodowych</w:t>
      </w:r>
      <w:r>
        <w:t xml:space="preserve"> </w:t>
      </w:r>
      <w:r w:rsidRPr="002E3212">
        <w:t>w</w:t>
      </w:r>
      <w:r>
        <w:t xml:space="preserve"> </w:t>
      </w:r>
      <w:r w:rsidRPr="002E3212">
        <w:t>wymiarze</w:t>
      </w:r>
      <w:r>
        <w:t xml:space="preserve"> </w:t>
      </w:r>
      <w:r w:rsidRPr="002E3212">
        <w:t>co</w:t>
      </w:r>
      <w:r>
        <w:t xml:space="preserve"> </w:t>
      </w:r>
      <w:r w:rsidRPr="002E3212">
        <w:t>najmniej</w:t>
      </w:r>
      <w:r>
        <w:t xml:space="preserve"> </w:t>
      </w:r>
      <w:r w:rsidRPr="002E3212">
        <w:t>jednego</w:t>
      </w:r>
      <w:r>
        <w:t xml:space="preserve"> </w:t>
      </w:r>
      <w:r w:rsidRPr="002E3212">
        <w:t>dnia.</w:t>
      </w:r>
    </w:p>
    <w:p w14:paraId="6A294C09" w14:textId="77777777" w:rsidR="00BC09C1" w:rsidRPr="002E3212" w:rsidRDefault="00BC09C1" w:rsidP="0047323E">
      <w:pPr>
        <w:pStyle w:val="ZUSTzmustartykuempunktem"/>
      </w:pPr>
      <w:r w:rsidRPr="002E3212">
        <w:t>3.</w:t>
      </w:r>
      <w:r>
        <w:t xml:space="preserve"> </w:t>
      </w:r>
      <w:r w:rsidRPr="002E3212">
        <w:t>Podmiot</w:t>
      </w:r>
      <w:r>
        <w:t xml:space="preserve"> </w:t>
      </w:r>
      <w:r w:rsidRPr="002E3212">
        <w:t>prowadzący</w:t>
      </w:r>
      <w:r>
        <w:t xml:space="preserve"> </w:t>
      </w:r>
      <w:r w:rsidRPr="002E3212">
        <w:t>punkt</w:t>
      </w:r>
      <w:r>
        <w:t xml:space="preserve"> </w:t>
      </w:r>
      <w:r w:rsidRPr="002E3212">
        <w:t>opieki</w:t>
      </w:r>
      <w:r>
        <w:t xml:space="preserve"> </w:t>
      </w:r>
      <w:r w:rsidRPr="002E3212">
        <w:t>dziennej</w:t>
      </w:r>
      <w:r>
        <w:t xml:space="preserve"> </w:t>
      </w:r>
      <w:r w:rsidRPr="002E3212">
        <w:t>informuje</w:t>
      </w:r>
      <w:r>
        <w:t xml:space="preserve"> </w:t>
      </w:r>
      <w:r w:rsidRPr="002E3212">
        <w:t>rodziców</w:t>
      </w:r>
      <w:r>
        <w:t xml:space="preserve"> </w:t>
      </w:r>
      <w:r w:rsidRPr="002E3212">
        <w:t>dzieci,</w:t>
      </w:r>
      <w:r>
        <w:t xml:space="preserve"> </w:t>
      </w:r>
      <w:r w:rsidRPr="002E3212">
        <w:t>nad</w:t>
      </w:r>
      <w:r>
        <w:t xml:space="preserve"> </w:t>
      </w:r>
      <w:r w:rsidRPr="002E3212">
        <w:t>którymi</w:t>
      </w:r>
      <w:r>
        <w:t xml:space="preserve"> </w:t>
      </w:r>
      <w:r w:rsidRPr="002E3212">
        <w:t>sprawowana</w:t>
      </w:r>
      <w:r>
        <w:t xml:space="preserve"> </w:t>
      </w:r>
      <w:r w:rsidRPr="002E3212">
        <w:t>jest</w:t>
      </w:r>
      <w:r>
        <w:t xml:space="preserve"> </w:t>
      </w:r>
      <w:r w:rsidRPr="002E3212">
        <w:t>opieka</w:t>
      </w:r>
      <w:r>
        <w:t xml:space="preserve"> </w:t>
      </w:r>
      <w:r w:rsidRPr="002E3212">
        <w:t>w</w:t>
      </w:r>
      <w:r>
        <w:t xml:space="preserve"> </w:t>
      </w:r>
      <w:r w:rsidRPr="002E3212">
        <w:t>tym</w:t>
      </w:r>
      <w:r>
        <w:t xml:space="preserve"> </w:t>
      </w:r>
      <w:r w:rsidRPr="002E3212">
        <w:t>punkcie,</w:t>
      </w:r>
      <w:r>
        <w:t xml:space="preserve"> </w:t>
      </w:r>
      <w:r w:rsidRPr="002E3212">
        <w:t>o</w:t>
      </w:r>
      <w:r>
        <w:t xml:space="preserve"> </w:t>
      </w:r>
      <w:r w:rsidRPr="002E3212">
        <w:t>terminie</w:t>
      </w:r>
      <w:r>
        <w:t xml:space="preserve"> </w:t>
      </w:r>
      <w:r w:rsidRPr="002E3212">
        <w:t>zamknięcia</w:t>
      </w:r>
      <w:r>
        <w:t xml:space="preserve"> </w:t>
      </w:r>
      <w:r w:rsidRPr="002E3212">
        <w:t>punktu</w:t>
      </w:r>
      <w:r>
        <w:t xml:space="preserve"> </w:t>
      </w:r>
      <w:r w:rsidRPr="002E3212">
        <w:t>opieki</w:t>
      </w:r>
      <w:r>
        <w:t xml:space="preserve"> </w:t>
      </w:r>
      <w:r w:rsidRPr="002E3212">
        <w:t>dziennej</w:t>
      </w:r>
      <w:r>
        <w:t xml:space="preserve"> </w:t>
      </w:r>
      <w:r w:rsidRPr="002E3212">
        <w:t>w</w:t>
      </w:r>
      <w:r>
        <w:t xml:space="preserve"> </w:t>
      </w:r>
      <w:r w:rsidRPr="002E3212">
        <w:t>związku</w:t>
      </w:r>
      <w:r>
        <w:t xml:space="preserve"> </w:t>
      </w:r>
      <w:r w:rsidRPr="002E3212">
        <w:t>z</w:t>
      </w:r>
      <w:r>
        <w:t xml:space="preserve"> </w:t>
      </w:r>
      <w:r w:rsidRPr="002E3212">
        <w:t>podnoszeniem</w:t>
      </w:r>
      <w:r>
        <w:t xml:space="preserve"> </w:t>
      </w:r>
      <w:r w:rsidRPr="002E3212">
        <w:t>kwalifikacji</w:t>
      </w:r>
      <w:r>
        <w:t xml:space="preserve"> </w:t>
      </w:r>
      <w:r w:rsidRPr="002E3212">
        <w:t>zawodowych</w:t>
      </w:r>
      <w:r>
        <w:t xml:space="preserve"> </w:t>
      </w:r>
      <w:r w:rsidRPr="002E3212">
        <w:t>przez</w:t>
      </w:r>
      <w:r>
        <w:t xml:space="preserve"> </w:t>
      </w:r>
      <w:r w:rsidRPr="002E3212">
        <w:t>dziennego</w:t>
      </w:r>
      <w:r>
        <w:t xml:space="preserve"> </w:t>
      </w:r>
      <w:r w:rsidRPr="002E3212">
        <w:t>opiekuna,</w:t>
      </w:r>
      <w:r>
        <w:t xml:space="preserve"> </w:t>
      </w:r>
      <w:r w:rsidRPr="002E3212">
        <w:t>niepóźniej</w:t>
      </w:r>
      <w:r>
        <w:t xml:space="preserve"> </w:t>
      </w:r>
      <w:r w:rsidRPr="002E3212">
        <w:t>niż</w:t>
      </w:r>
      <w:r>
        <w:t xml:space="preserve"> </w:t>
      </w:r>
      <w:r w:rsidRPr="002E3212">
        <w:t>w</w:t>
      </w:r>
      <w:r>
        <w:t xml:space="preserve"> </w:t>
      </w:r>
      <w:r w:rsidRPr="002E3212">
        <w:t>terminie</w:t>
      </w:r>
      <w:r>
        <w:t xml:space="preserve"> </w:t>
      </w:r>
      <w:r w:rsidRPr="002E3212">
        <w:t>14</w:t>
      </w:r>
      <w:r>
        <w:t xml:space="preserve"> </w:t>
      </w:r>
      <w:r w:rsidRPr="002E3212">
        <w:t>dni</w:t>
      </w:r>
      <w:r>
        <w:t xml:space="preserve"> </w:t>
      </w:r>
      <w:r w:rsidRPr="002E3212">
        <w:t>przed</w:t>
      </w:r>
      <w:r>
        <w:t xml:space="preserve"> </w:t>
      </w:r>
      <w:r w:rsidRPr="002E3212">
        <w:t>planowanym</w:t>
      </w:r>
      <w:r>
        <w:t xml:space="preserve"> </w:t>
      </w:r>
      <w:r w:rsidRPr="002E3212">
        <w:t>zamknięciem</w:t>
      </w:r>
      <w:r>
        <w:t xml:space="preserve"> </w:t>
      </w:r>
      <w:r w:rsidRPr="002E3212">
        <w:t>punktu</w:t>
      </w:r>
      <w:r>
        <w:t xml:space="preserve"> </w:t>
      </w:r>
      <w:r w:rsidRPr="002E3212">
        <w:t>opieki</w:t>
      </w:r>
      <w:r>
        <w:t xml:space="preserve"> </w:t>
      </w:r>
      <w:r w:rsidRPr="002E3212">
        <w:t>dziennej.”;</w:t>
      </w:r>
    </w:p>
    <w:p w14:paraId="4D56D866" w14:textId="77777777" w:rsidR="00BC09C1" w:rsidRPr="00BC09C1" w:rsidRDefault="00BC09C1" w:rsidP="00BC09C1">
      <w:pPr>
        <w:pStyle w:val="PKTpunkt"/>
      </w:pPr>
      <w:r w:rsidRPr="00BC09C1">
        <w:t>3</w:t>
      </w:r>
      <w:r w:rsidR="00840F5B">
        <w:t>3</w:t>
      </w:r>
      <w:r w:rsidRPr="00BC09C1">
        <w:t>)</w:t>
      </w:r>
      <w:r w:rsidRPr="00BC09C1">
        <w:tab/>
        <w:t>w art. 41 ust. 2 otrzymuje brzmienie:</w:t>
      </w:r>
    </w:p>
    <w:p w14:paraId="17B8A6CF" w14:textId="77777777" w:rsidR="00BC09C1" w:rsidRPr="002E3212" w:rsidRDefault="00BC09C1" w:rsidP="00BC09C1">
      <w:pPr>
        <w:pStyle w:val="ZUSTzmustartykuempunktem"/>
      </w:pPr>
      <w:r w:rsidRPr="00BC09C1">
        <w:t>„2. Podmiot prowadzący punkt opieki dziennej jest obowiązany do zawarcia umowy ubezpieczenia dziennego opiekuna od odpowiedzialności cywilnej oraz opłacania i finansowania składki na to ubezpieczenie.”;</w:t>
      </w:r>
    </w:p>
    <w:p w14:paraId="21E4204D" w14:textId="77777777" w:rsidR="00BC09C1" w:rsidRPr="00BC09C1" w:rsidRDefault="00BC09C1" w:rsidP="00BC09C1">
      <w:pPr>
        <w:pStyle w:val="PKTpunkt"/>
      </w:pPr>
      <w:bookmarkStart w:id="29" w:name="_Hlk197435753"/>
      <w:r w:rsidRPr="00BC09C1">
        <w:t>3</w:t>
      </w:r>
      <w:r w:rsidR="00840F5B">
        <w:t>4</w:t>
      </w:r>
      <w:r w:rsidRPr="00BC09C1">
        <w:t>)</w:t>
      </w:r>
      <w:r w:rsidRPr="00BC09C1">
        <w:tab/>
        <w:t>art. 42 otrzymuje brzmienie:</w:t>
      </w:r>
    </w:p>
    <w:p w14:paraId="47B8004A" w14:textId="77777777" w:rsidR="00BC09C1" w:rsidRPr="00BC09C1" w:rsidRDefault="00BC09C1" w:rsidP="0047323E">
      <w:pPr>
        <w:pStyle w:val="ZARTzmartartykuempunktem"/>
      </w:pPr>
      <w:bookmarkStart w:id="30" w:name="_Hlk193954336"/>
      <w:r w:rsidRPr="00BC09C1">
        <w:t>„Art. 42. 1. Punkt opieki dziennej może być prowadzony w lokalu:</w:t>
      </w:r>
    </w:p>
    <w:p w14:paraId="78EFFA4F" w14:textId="77777777" w:rsidR="00BC09C1" w:rsidRPr="002E3212" w:rsidRDefault="00BC09C1" w:rsidP="00BC09C1">
      <w:pPr>
        <w:pStyle w:val="ZPKTzmpktartykuempunktem"/>
      </w:pPr>
      <w:r w:rsidRPr="00BC09C1">
        <w:t>1)</w:t>
      </w:r>
      <w:r w:rsidRPr="00BC09C1">
        <w:tab/>
      </w:r>
      <w:r w:rsidRPr="002E3212">
        <w:t>który</w:t>
      </w:r>
      <w:r>
        <w:t xml:space="preserve"> </w:t>
      </w:r>
      <w:r w:rsidRPr="002E3212">
        <w:t>spełnia</w:t>
      </w:r>
      <w:r>
        <w:t xml:space="preserve"> </w:t>
      </w:r>
      <w:r w:rsidRPr="002E3212">
        <w:t>wymagania</w:t>
      </w:r>
      <w:r>
        <w:t xml:space="preserve"> </w:t>
      </w:r>
      <w:r w:rsidRPr="002E3212">
        <w:t>lokalowe</w:t>
      </w:r>
      <w:r w:rsidR="005431AC">
        <w:t xml:space="preserve"> </w:t>
      </w:r>
      <w:r w:rsidRPr="002E3212">
        <w:t>zawarte</w:t>
      </w:r>
      <w:r>
        <w:t xml:space="preserve"> </w:t>
      </w:r>
      <w:r w:rsidRPr="002E3212">
        <w:t>w</w:t>
      </w:r>
      <w:r>
        <w:t xml:space="preserve"> </w:t>
      </w:r>
      <w:r w:rsidRPr="002E3212">
        <w:t>przepisach</w:t>
      </w:r>
      <w:r>
        <w:t xml:space="preserve"> </w:t>
      </w:r>
      <w:r w:rsidRPr="002E3212">
        <w:t>wydanych</w:t>
      </w:r>
      <w:r>
        <w:t xml:space="preserve"> </w:t>
      </w:r>
      <w:r w:rsidRPr="002E3212">
        <w:t>na</w:t>
      </w:r>
      <w:r>
        <w:t xml:space="preserve"> </w:t>
      </w:r>
      <w:r w:rsidRPr="002E3212">
        <w:t>podstawie</w:t>
      </w:r>
      <w:r>
        <w:t xml:space="preserve"> </w:t>
      </w:r>
      <w:r w:rsidRPr="002E3212">
        <w:t>ust.</w:t>
      </w:r>
      <w:r>
        <w:t xml:space="preserve"> 6</w:t>
      </w:r>
      <w:r w:rsidRPr="002E3212">
        <w:t>;</w:t>
      </w:r>
    </w:p>
    <w:p w14:paraId="2962AA54" w14:textId="77777777" w:rsidR="00BC09C1" w:rsidRPr="00BC09C1" w:rsidRDefault="00BC09C1" w:rsidP="00BC09C1">
      <w:pPr>
        <w:pStyle w:val="ZPKTzmpktartykuempunktem"/>
      </w:pPr>
      <w:r w:rsidRPr="00BC09C1">
        <w:t>2)</w:t>
      </w:r>
      <w:r w:rsidRPr="00BC09C1">
        <w:tab/>
        <w:t>do którego podmiot prowadzący punkt opieki dziennej posiada tytuł prawny.</w:t>
      </w:r>
    </w:p>
    <w:p w14:paraId="492D1548" w14:textId="77777777" w:rsidR="00BC09C1" w:rsidRPr="00BC09C1" w:rsidRDefault="00BC09C1" w:rsidP="00BC09C1">
      <w:pPr>
        <w:pStyle w:val="ZUSTzmustartykuempunktem"/>
      </w:pPr>
      <w:r w:rsidRPr="00BC09C1">
        <w:t xml:space="preserve">2. </w:t>
      </w:r>
      <w:r w:rsidRPr="00E010E7">
        <w:t xml:space="preserve">Spełnienie wymagań przeciwpożarowych potwierdza się </w:t>
      </w:r>
      <w:r>
        <w:t>opinią rzeczoznawcy do spraw zabezpieczeń przeciwpożarowych</w:t>
      </w:r>
      <w:r w:rsidRPr="00E010E7">
        <w:t>.</w:t>
      </w:r>
    </w:p>
    <w:p w14:paraId="619650E8" w14:textId="3D16A76A" w:rsidR="00BC09C1" w:rsidRPr="002E3212" w:rsidRDefault="00BC09C1" w:rsidP="00BC09C1">
      <w:pPr>
        <w:pStyle w:val="ZUSTzmustartykuempunktem"/>
      </w:pPr>
      <w:r w:rsidRPr="00BC09C1">
        <w:t>3. Do lokalu, w którym ma być prowadzony albo jest prowadzony punkt opieki dziennej</w:t>
      </w:r>
      <w:r w:rsidR="00981E8C">
        <w:t>,</w:t>
      </w:r>
      <w:r w:rsidRPr="00BC09C1">
        <w:t xml:space="preserve"> nie stosuje się przepisów art. 71 ustawy z dnia 7 lipca 1994 r. – Prawo budowlane (Dz. U. z 202</w:t>
      </w:r>
      <w:r w:rsidR="000C0DDF">
        <w:t>6</w:t>
      </w:r>
      <w:r w:rsidRPr="00BC09C1">
        <w:t xml:space="preserve"> r. poz. </w:t>
      </w:r>
      <w:r w:rsidR="000C0DDF">
        <w:t>524</w:t>
      </w:r>
      <w:r w:rsidR="0030269E">
        <w:t>,</w:t>
      </w:r>
      <w:r w:rsidR="000C0DDF">
        <w:t xml:space="preserve"> 605 i 646</w:t>
      </w:r>
      <w:r w:rsidRPr="00BC09C1">
        <w:t>).</w:t>
      </w:r>
    </w:p>
    <w:p w14:paraId="5EAAC7BF" w14:textId="77777777" w:rsidR="00BC09C1" w:rsidRPr="00BC09C1" w:rsidRDefault="00BC09C1" w:rsidP="00BC09C1">
      <w:pPr>
        <w:pStyle w:val="ZUSTzmustartykuempunktem"/>
      </w:pPr>
      <w:bookmarkStart w:id="31" w:name="_Hlk205283138"/>
      <w:r w:rsidRPr="00BC09C1">
        <w:t>4. W jednym lokalu może być prowadzony jeden punkt opieki dziennej.</w:t>
      </w:r>
    </w:p>
    <w:p w14:paraId="58BDC0B4" w14:textId="77777777" w:rsidR="00BC09C1" w:rsidRPr="00BC09C1" w:rsidRDefault="00BC09C1" w:rsidP="00BC09C1">
      <w:pPr>
        <w:pStyle w:val="ZUSTzmustartykuempunktem"/>
      </w:pPr>
      <w:r w:rsidRPr="00BC09C1">
        <w:t>5. Z zachowaniem zasad określonych w art. 38, w jednym lokalu może być sprawowana opieka nad niewięcej niż 16 dzieci.</w:t>
      </w:r>
    </w:p>
    <w:p w14:paraId="02969CD3" w14:textId="77777777" w:rsidR="00BC09C1" w:rsidRPr="002E3212" w:rsidRDefault="00BC09C1" w:rsidP="00BC09C1">
      <w:pPr>
        <w:pStyle w:val="ZUSTzmustartykuempunktem"/>
      </w:pPr>
      <w:r>
        <w:t>6</w:t>
      </w:r>
      <w:r w:rsidRPr="002E3212">
        <w:t>.</w:t>
      </w:r>
      <w:r>
        <w:t xml:space="preserve"> </w:t>
      </w:r>
      <w:r w:rsidRPr="002E3212">
        <w:t>Minister</w:t>
      </w:r>
      <w:r>
        <w:t xml:space="preserve"> </w:t>
      </w:r>
      <w:r w:rsidRPr="002E3212">
        <w:t>właściwy</w:t>
      </w:r>
      <w:r>
        <w:t xml:space="preserve"> </w:t>
      </w:r>
      <w:r w:rsidRPr="002E3212">
        <w:t>do</w:t>
      </w:r>
      <w:r>
        <w:t xml:space="preserve"> </w:t>
      </w:r>
      <w:r w:rsidRPr="002E3212">
        <w:t>spraw</w:t>
      </w:r>
      <w:r>
        <w:t xml:space="preserve"> </w:t>
      </w:r>
      <w:r w:rsidRPr="002E3212">
        <w:t>rodziny</w:t>
      </w:r>
      <w:r>
        <w:t xml:space="preserve"> </w:t>
      </w:r>
      <w:r w:rsidRPr="002E3212">
        <w:t>określi,</w:t>
      </w:r>
      <w:r>
        <w:t xml:space="preserve"> </w:t>
      </w:r>
      <w:r w:rsidRPr="002E3212">
        <w:t>w</w:t>
      </w:r>
      <w:r>
        <w:t xml:space="preserve"> </w:t>
      </w:r>
      <w:r w:rsidRPr="002E3212">
        <w:t>drodze</w:t>
      </w:r>
      <w:r>
        <w:t xml:space="preserve"> </w:t>
      </w:r>
      <w:r w:rsidRPr="002E3212">
        <w:t>rozporządzenia,</w:t>
      </w:r>
      <w:r>
        <w:t xml:space="preserve"> </w:t>
      </w:r>
      <w:r w:rsidRPr="002E3212">
        <w:t>wymagania</w:t>
      </w:r>
      <w:r>
        <w:t xml:space="preserve"> </w:t>
      </w:r>
      <w:r w:rsidRPr="002E3212">
        <w:t>lokalowe</w:t>
      </w:r>
      <w:r w:rsidR="00094D72">
        <w:t>,</w:t>
      </w:r>
      <w:r>
        <w:t xml:space="preserve"> </w:t>
      </w:r>
      <w:r w:rsidRPr="002E3212">
        <w:t>jakie</w:t>
      </w:r>
      <w:r>
        <w:t xml:space="preserve"> </w:t>
      </w:r>
      <w:r w:rsidRPr="002E3212">
        <w:t>musi</w:t>
      </w:r>
      <w:r>
        <w:t xml:space="preserve"> </w:t>
      </w:r>
      <w:r w:rsidRPr="002E3212">
        <w:t>spełniać</w:t>
      </w:r>
      <w:r>
        <w:t xml:space="preserve"> </w:t>
      </w:r>
      <w:r w:rsidRPr="002E3212">
        <w:t>lokal,</w:t>
      </w:r>
      <w:r>
        <w:t xml:space="preserve"> </w:t>
      </w:r>
      <w:r w:rsidRPr="002E3212">
        <w:t>w</w:t>
      </w:r>
      <w:r>
        <w:t xml:space="preserve"> </w:t>
      </w:r>
      <w:r w:rsidRPr="002E3212">
        <w:t>którym</w:t>
      </w:r>
      <w:r>
        <w:t xml:space="preserve"> </w:t>
      </w:r>
      <w:r w:rsidRPr="002E3212">
        <w:t>ma</w:t>
      </w:r>
      <w:r>
        <w:t xml:space="preserve"> </w:t>
      </w:r>
      <w:r w:rsidRPr="002E3212">
        <w:t>być</w:t>
      </w:r>
      <w:r>
        <w:t xml:space="preserve"> </w:t>
      </w:r>
      <w:r w:rsidRPr="002E3212">
        <w:t>prowadzony</w:t>
      </w:r>
      <w:r>
        <w:t xml:space="preserve"> </w:t>
      </w:r>
      <w:r w:rsidRPr="002E3212">
        <w:t>punkt</w:t>
      </w:r>
      <w:r>
        <w:t xml:space="preserve"> </w:t>
      </w:r>
      <w:r w:rsidRPr="002E3212">
        <w:t>opieki</w:t>
      </w:r>
      <w:r>
        <w:t xml:space="preserve"> </w:t>
      </w:r>
      <w:r w:rsidRPr="002E3212">
        <w:t>dziennej,</w:t>
      </w:r>
      <w:r>
        <w:t xml:space="preserve"> </w:t>
      </w:r>
      <w:r w:rsidRPr="002E3212">
        <w:t>uwzględniając</w:t>
      </w:r>
      <w:r>
        <w:t xml:space="preserve"> </w:t>
      </w:r>
      <w:r w:rsidRPr="002E3212">
        <w:t>konieczność</w:t>
      </w:r>
      <w:r>
        <w:t xml:space="preserve"> </w:t>
      </w:r>
      <w:r w:rsidRPr="002E3212">
        <w:t>zapewnienia</w:t>
      </w:r>
      <w:r>
        <w:t xml:space="preserve"> </w:t>
      </w:r>
      <w:r w:rsidRPr="002E3212">
        <w:t>odpowiedniej</w:t>
      </w:r>
      <w:r>
        <w:t xml:space="preserve"> </w:t>
      </w:r>
      <w:r w:rsidRPr="002E3212">
        <w:t>jakości</w:t>
      </w:r>
      <w:r>
        <w:t xml:space="preserve"> </w:t>
      </w:r>
      <w:r w:rsidRPr="002E3212">
        <w:t>opieki</w:t>
      </w:r>
      <w:r>
        <w:t xml:space="preserve"> </w:t>
      </w:r>
      <w:r w:rsidRPr="002E3212">
        <w:t>sprawowanej</w:t>
      </w:r>
      <w:r>
        <w:t xml:space="preserve"> </w:t>
      </w:r>
      <w:r w:rsidRPr="002E3212">
        <w:t>nad</w:t>
      </w:r>
      <w:r>
        <w:t xml:space="preserve"> </w:t>
      </w:r>
      <w:r w:rsidRPr="002E3212">
        <w:t>dziećmi</w:t>
      </w:r>
      <w:r>
        <w:t xml:space="preserve"> </w:t>
      </w:r>
      <w:r w:rsidRPr="002E3212">
        <w:t>i</w:t>
      </w:r>
      <w:r>
        <w:t xml:space="preserve"> </w:t>
      </w:r>
      <w:r w:rsidRPr="002E3212">
        <w:t>warunków</w:t>
      </w:r>
      <w:r>
        <w:t xml:space="preserve"> </w:t>
      </w:r>
      <w:r w:rsidRPr="002E3212">
        <w:t>ochrony</w:t>
      </w:r>
      <w:r>
        <w:t xml:space="preserve"> </w:t>
      </w:r>
      <w:r w:rsidRPr="002E3212">
        <w:t>przeciwpożarowej.</w:t>
      </w:r>
      <w:r w:rsidRPr="00BC09C1">
        <w:t>”;</w:t>
      </w:r>
    </w:p>
    <w:bookmarkEnd w:id="29"/>
    <w:bookmarkEnd w:id="30"/>
    <w:bookmarkEnd w:id="31"/>
    <w:p w14:paraId="670AFF8D" w14:textId="77777777" w:rsidR="00BC09C1" w:rsidRPr="002E3212" w:rsidRDefault="00BC09C1" w:rsidP="00BC09C1">
      <w:pPr>
        <w:pStyle w:val="PKTpunkt"/>
      </w:pPr>
      <w:r w:rsidRPr="002E3212">
        <w:t>3</w:t>
      </w:r>
      <w:r w:rsidR="00840F5B">
        <w:t>5</w:t>
      </w:r>
      <w:r w:rsidRPr="002E3212">
        <w:t>)</w:t>
      </w:r>
      <w:r w:rsidRPr="002E3212">
        <w:tab/>
        <w:t>po</w:t>
      </w:r>
      <w:r>
        <w:t xml:space="preserve"> </w:t>
      </w:r>
      <w:r w:rsidRPr="002E3212">
        <w:t>art.</w:t>
      </w:r>
      <w:r>
        <w:t xml:space="preserve"> </w:t>
      </w:r>
      <w:r w:rsidRPr="002E3212">
        <w:t>42</w:t>
      </w:r>
      <w:r>
        <w:t xml:space="preserve"> </w:t>
      </w:r>
      <w:r w:rsidRPr="002E3212">
        <w:t>dodaje</w:t>
      </w:r>
      <w:r>
        <w:t xml:space="preserve"> </w:t>
      </w:r>
      <w:r w:rsidRPr="002E3212">
        <w:t>się</w:t>
      </w:r>
      <w:r>
        <w:t xml:space="preserve"> </w:t>
      </w:r>
      <w:r w:rsidRPr="002E3212">
        <w:t>art.</w:t>
      </w:r>
      <w:r>
        <w:t xml:space="preserve"> </w:t>
      </w:r>
      <w:r w:rsidRPr="002E3212">
        <w:t>42a</w:t>
      </w:r>
      <w:r>
        <w:t xml:space="preserve"> </w:t>
      </w:r>
      <w:r w:rsidR="00F55FFD">
        <w:t xml:space="preserve">i </w:t>
      </w:r>
      <w:r w:rsidR="00092E8D">
        <w:t xml:space="preserve">art. </w:t>
      </w:r>
      <w:r w:rsidR="00F55FFD">
        <w:t xml:space="preserve">42b </w:t>
      </w:r>
      <w:r w:rsidRPr="002E3212">
        <w:t>w</w:t>
      </w:r>
      <w:r>
        <w:t xml:space="preserve"> </w:t>
      </w:r>
      <w:r w:rsidRPr="002E3212">
        <w:t>brzmieniu:</w:t>
      </w:r>
    </w:p>
    <w:p w14:paraId="2BFAA735" w14:textId="77777777" w:rsidR="00F85F6D" w:rsidRDefault="00BC09C1" w:rsidP="00024F2E">
      <w:pPr>
        <w:pStyle w:val="ZARTzmartartykuempunktem"/>
      </w:pPr>
      <w:r w:rsidRPr="002E3212">
        <w:t>„Art.</w:t>
      </w:r>
      <w:r>
        <w:t xml:space="preserve"> </w:t>
      </w:r>
      <w:r w:rsidRPr="002E3212">
        <w:t>42a.</w:t>
      </w:r>
      <w:r>
        <w:t xml:space="preserve"> </w:t>
      </w:r>
      <w:r w:rsidRPr="002E3212">
        <w:t>Podmiot</w:t>
      </w:r>
      <w:r>
        <w:t xml:space="preserve"> </w:t>
      </w:r>
      <w:r w:rsidRPr="002E3212">
        <w:t>prowadzący</w:t>
      </w:r>
      <w:r>
        <w:t xml:space="preserve"> </w:t>
      </w:r>
      <w:r w:rsidRPr="002E3212">
        <w:t>punkt</w:t>
      </w:r>
      <w:r>
        <w:t xml:space="preserve"> </w:t>
      </w:r>
      <w:r w:rsidRPr="002E3212">
        <w:t>opieki</w:t>
      </w:r>
      <w:r>
        <w:t xml:space="preserve"> </w:t>
      </w:r>
      <w:r w:rsidRPr="002E3212">
        <w:t>dziennej</w:t>
      </w:r>
      <w:r>
        <w:t xml:space="preserve"> </w:t>
      </w:r>
      <w:r w:rsidRPr="002E3212">
        <w:t>jest</w:t>
      </w:r>
      <w:r>
        <w:t xml:space="preserve"> </w:t>
      </w:r>
      <w:r w:rsidRPr="002E3212">
        <w:t>obowiązany</w:t>
      </w:r>
      <w:r>
        <w:t xml:space="preserve"> </w:t>
      </w:r>
      <w:r w:rsidRPr="002E3212">
        <w:t>zapewnić</w:t>
      </w:r>
      <w:r>
        <w:t xml:space="preserve"> </w:t>
      </w:r>
      <w:r w:rsidRPr="002E3212">
        <w:t>dzieciom</w:t>
      </w:r>
      <w:r>
        <w:t xml:space="preserve"> </w:t>
      </w:r>
      <w:r w:rsidRPr="002E3212">
        <w:t>objętym</w:t>
      </w:r>
      <w:r>
        <w:t xml:space="preserve"> </w:t>
      </w:r>
      <w:r w:rsidRPr="002E3212">
        <w:t>opieką</w:t>
      </w:r>
      <w:r>
        <w:t xml:space="preserve"> </w:t>
      </w:r>
      <w:r w:rsidRPr="002E3212">
        <w:t>w</w:t>
      </w:r>
      <w:r>
        <w:t xml:space="preserve"> </w:t>
      </w:r>
      <w:r w:rsidRPr="002E3212">
        <w:t>tym</w:t>
      </w:r>
      <w:r>
        <w:t xml:space="preserve"> </w:t>
      </w:r>
      <w:r w:rsidRPr="002E3212">
        <w:t>punkcie</w:t>
      </w:r>
      <w:r>
        <w:t xml:space="preserve"> </w:t>
      </w:r>
      <w:r w:rsidRPr="002E3212">
        <w:t>dostęp</w:t>
      </w:r>
      <w:r>
        <w:t xml:space="preserve"> </w:t>
      </w:r>
      <w:r w:rsidRPr="002E3212">
        <w:t>do</w:t>
      </w:r>
      <w:r>
        <w:t xml:space="preserve"> </w:t>
      </w:r>
      <w:r w:rsidRPr="002E3212">
        <w:t>miejsca</w:t>
      </w:r>
      <w:r>
        <w:t xml:space="preserve"> </w:t>
      </w:r>
      <w:r w:rsidRPr="002E3212">
        <w:t>odbywania</w:t>
      </w:r>
      <w:r>
        <w:t xml:space="preserve"> </w:t>
      </w:r>
      <w:r w:rsidRPr="002E3212">
        <w:t>zajęć</w:t>
      </w:r>
      <w:r>
        <w:t xml:space="preserve"> </w:t>
      </w:r>
      <w:r w:rsidRPr="002E3212">
        <w:t>na</w:t>
      </w:r>
      <w:r w:rsidR="00327957">
        <w:t> </w:t>
      </w:r>
      <w:r w:rsidRPr="002E3212">
        <w:t>zewnątrz.</w:t>
      </w:r>
    </w:p>
    <w:p w14:paraId="49ED64B6" w14:textId="77777777" w:rsidR="00024F2E" w:rsidRPr="00024F2E" w:rsidRDefault="00024F2E" w:rsidP="00024F2E">
      <w:pPr>
        <w:pStyle w:val="ZARTzmartartykuempunktem"/>
      </w:pPr>
      <w:r w:rsidRPr="00024F2E">
        <w:t xml:space="preserve">Art. </w:t>
      </w:r>
      <w:r>
        <w:t>42</w:t>
      </w:r>
      <w:r w:rsidR="00F85F6D">
        <w:t>b</w:t>
      </w:r>
      <w:r w:rsidRPr="00024F2E">
        <w:t>. 1. Przed dokonaniem wpisu do rejestru, o którym mowa w art. 47h ust. 1, w części dotyczącej danych o punktach opieki dziennej, wójt, burmistrz lub prezydent miasta może przeprowadzić wizytację lokalu, w którym będzie prowadzony punkt opieki dziennej.</w:t>
      </w:r>
    </w:p>
    <w:p w14:paraId="333D6665" w14:textId="77777777" w:rsidR="00024F2E" w:rsidRPr="00024F2E" w:rsidRDefault="00024F2E" w:rsidP="00024F2E">
      <w:pPr>
        <w:pStyle w:val="ZUSTzmustartykuempunktem"/>
      </w:pPr>
      <w:r w:rsidRPr="00024F2E">
        <w:t>2. W przypadku gdy lokal, w którym będzie prowadzony punkt opieki dziennej, nie spełnia warunków, o których mowa w art. 42 ust. 1, wójt, burmistrz lub prezydent miasta wzywa podmiot występujący o wpis do rejestru, o którym mowa w art. 47h ust. 1, w części dotyczącej danych o punktach opieki dziennej, do usunięcia nieprawidłowości w wyznaczonym terminie.</w:t>
      </w:r>
    </w:p>
    <w:p w14:paraId="558E0715" w14:textId="77777777" w:rsidR="00DE4FF8" w:rsidRPr="002E3212" w:rsidRDefault="00024F2E" w:rsidP="0047323E">
      <w:pPr>
        <w:pStyle w:val="ZUSTzmustartykuempunktem"/>
      </w:pPr>
      <w:r w:rsidRPr="00024F2E">
        <w:t xml:space="preserve">3. Jeżeli nieprawidłowości, o których mowa w ust. 2, nie zostaną w terminie wyznaczonym przez wójta, burmistrza lub prezydenta miasta usunięte przez podmiot występujący o wpis do rejestru, o którym mowa w art. 47h ust. 1, w części dotyczącej danych o punktach opieki dziennej, wójt, burmistrz lub prezydent miasta odmawia wpisu do rejestru. Odmowa wpisu do rejestru, o którym mowa w art. 47h ust. 1, następuje w </w:t>
      </w:r>
      <w:r w:rsidR="00AE04CF">
        <w:t>drodze decyzji.</w:t>
      </w:r>
      <w:r w:rsidR="0037516F">
        <w:t>”;</w:t>
      </w:r>
    </w:p>
    <w:p w14:paraId="44B29B07" w14:textId="77777777" w:rsidR="006572C7" w:rsidRPr="006D0CBB" w:rsidRDefault="006572C7" w:rsidP="00BC09C1">
      <w:pPr>
        <w:pStyle w:val="PKTpunkt"/>
      </w:pPr>
      <w:r w:rsidRPr="006D0CBB">
        <w:t>3</w:t>
      </w:r>
      <w:r w:rsidR="00840F5B">
        <w:t>6</w:t>
      </w:r>
      <w:r w:rsidRPr="006D0CBB">
        <w:t>)</w:t>
      </w:r>
      <w:r w:rsidRPr="006D0CBB">
        <w:tab/>
        <w:t xml:space="preserve">uchyla </w:t>
      </w:r>
      <w:r w:rsidR="004A7EFF">
        <w:t xml:space="preserve">się </w:t>
      </w:r>
      <w:r w:rsidRPr="006D0CBB">
        <w:t>art. 43;</w:t>
      </w:r>
    </w:p>
    <w:p w14:paraId="12F232B0" w14:textId="77777777" w:rsidR="00BC09C1" w:rsidRPr="00BC09C1" w:rsidRDefault="00BC09C1" w:rsidP="00BC09C1">
      <w:pPr>
        <w:pStyle w:val="PKTpunkt"/>
      </w:pPr>
      <w:r w:rsidRPr="00BC09C1">
        <w:t>3</w:t>
      </w:r>
      <w:r w:rsidR="00840F5B">
        <w:t>7</w:t>
      </w:r>
      <w:r w:rsidRPr="00BC09C1">
        <w:t>)</w:t>
      </w:r>
      <w:r w:rsidRPr="00BC09C1">
        <w:tab/>
        <w:t>art. 44 otrzymuje brzmienie:</w:t>
      </w:r>
    </w:p>
    <w:p w14:paraId="708F46ED" w14:textId="77777777" w:rsidR="00BC09C1" w:rsidRPr="00BC09C1" w:rsidRDefault="00BC09C1" w:rsidP="00BC09C1">
      <w:pPr>
        <w:pStyle w:val="ZARTzmartartykuempunktem"/>
      </w:pPr>
      <w:r w:rsidRPr="00BC09C1">
        <w:t>„Art. 44. 1. Rodzice są obowiązani do ponoszenia opłat za pobyt oraz wyżywienie dzieci w puncie opieki dziennej.</w:t>
      </w:r>
    </w:p>
    <w:p w14:paraId="43A0ECC1" w14:textId="77777777" w:rsidR="00BC09C1" w:rsidRPr="002E3212" w:rsidRDefault="00BC09C1" w:rsidP="0047323E">
      <w:pPr>
        <w:pStyle w:val="ZUSTzmustartykuempunktem"/>
      </w:pPr>
      <w:r w:rsidRPr="002E3212">
        <w:t>2.</w:t>
      </w:r>
      <w:r>
        <w:t xml:space="preserve"> </w:t>
      </w:r>
      <w:r w:rsidRPr="002E3212">
        <w:t>Wysokość</w:t>
      </w:r>
      <w:r>
        <w:t xml:space="preserve"> </w:t>
      </w:r>
      <w:r w:rsidRPr="002E3212">
        <w:t>opłaty</w:t>
      </w:r>
      <w:r>
        <w:t xml:space="preserve"> </w:t>
      </w:r>
      <w:r w:rsidRPr="002E3212">
        <w:t>za</w:t>
      </w:r>
      <w:r>
        <w:t xml:space="preserve"> </w:t>
      </w:r>
      <w:r w:rsidRPr="002E3212">
        <w:t>wyżywienie</w:t>
      </w:r>
      <w:r>
        <w:t xml:space="preserve"> </w:t>
      </w:r>
      <w:r w:rsidRPr="002E3212">
        <w:t>w</w:t>
      </w:r>
      <w:r>
        <w:t xml:space="preserve"> </w:t>
      </w:r>
      <w:r w:rsidRPr="002E3212">
        <w:t>punkcie</w:t>
      </w:r>
      <w:r>
        <w:t xml:space="preserve"> </w:t>
      </w:r>
      <w:r w:rsidRPr="002E3212">
        <w:t>opieki</w:t>
      </w:r>
      <w:r>
        <w:t xml:space="preserve"> </w:t>
      </w:r>
      <w:r w:rsidRPr="002E3212">
        <w:t>dziennej</w:t>
      </w:r>
      <w:r>
        <w:t xml:space="preserve"> </w:t>
      </w:r>
      <w:r w:rsidRPr="002E3212">
        <w:t>ustala</w:t>
      </w:r>
      <w:r>
        <w:t xml:space="preserve"> </w:t>
      </w:r>
      <w:r w:rsidRPr="002E3212">
        <w:t>podmiot</w:t>
      </w:r>
      <w:r>
        <w:t xml:space="preserve"> </w:t>
      </w:r>
      <w:r w:rsidRPr="002E3212">
        <w:t>prowadzący</w:t>
      </w:r>
      <w:r>
        <w:t xml:space="preserve"> </w:t>
      </w:r>
      <w:r w:rsidRPr="002E3212">
        <w:t>punkt</w:t>
      </w:r>
      <w:r>
        <w:t xml:space="preserve"> </w:t>
      </w:r>
      <w:r w:rsidRPr="002E3212">
        <w:t>opieki</w:t>
      </w:r>
      <w:r>
        <w:t xml:space="preserve"> </w:t>
      </w:r>
      <w:r w:rsidRPr="002E3212">
        <w:t>dziennej</w:t>
      </w:r>
      <w:r w:rsidRPr="00BC09C1">
        <w:t>.”;</w:t>
      </w:r>
    </w:p>
    <w:p w14:paraId="0FA78F4B" w14:textId="47064F0E" w:rsidR="00BC09C1" w:rsidRPr="002E3212" w:rsidRDefault="00BC09C1" w:rsidP="00BC09C1">
      <w:pPr>
        <w:pStyle w:val="PKTpunkt"/>
      </w:pPr>
      <w:r w:rsidRPr="002E3212">
        <w:t>3</w:t>
      </w:r>
      <w:r w:rsidR="00840F5B">
        <w:t>8</w:t>
      </w:r>
      <w:r w:rsidRPr="002E3212">
        <w:t>)</w:t>
      </w:r>
      <w:r w:rsidRPr="002E3212">
        <w:tab/>
        <w:t>uchyla</w:t>
      </w:r>
      <w:r>
        <w:t xml:space="preserve"> </w:t>
      </w:r>
      <w:r w:rsidR="00932DF6">
        <w:t xml:space="preserve">się </w:t>
      </w:r>
      <w:r w:rsidRPr="002E3212">
        <w:t>art.</w:t>
      </w:r>
      <w:r>
        <w:t xml:space="preserve"> </w:t>
      </w:r>
      <w:r w:rsidRPr="002E3212">
        <w:t>46–47a;</w:t>
      </w:r>
    </w:p>
    <w:p w14:paraId="2A30E84B" w14:textId="77777777" w:rsidR="00BC09C1" w:rsidRPr="00BC09C1" w:rsidRDefault="00840F5B" w:rsidP="00BC09C1">
      <w:pPr>
        <w:pStyle w:val="PKTpunkt"/>
      </w:pPr>
      <w:r>
        <w:t>39</w:t>
      </w:r>
      <w:r w:rsidR="00BC09C1" w:rsidRPr="00BC09C1">
        <w:t>)</w:t>
      </w:r>
      <w:r w:rsidR="00BC09C1" w:rsidRPr="00BC09C1">
        <w:tab/>
        <w:t>art. 47b otrzymuje brzmienie:</w:t>
      </w:r>
    </w:p>
    <w:p w14:paraId="314C59FE" w14:textId="77777777" w:rsidR="00BC09C1" w:rsidRPr="002E3212" w:rsidRDefault="00BC09C1" w:rsidP="00BC09C1">
      <w:pPr>
        <w:pStyle w:val="ZARTzmartartykuempunktem"/>
      </w:pPr>
      <w:r w:rsidRPr="002E3212">
        <w:t>„Art.</w:t>
      </w:r>
      <w:r>
        <w:t xml:space="preserve"> </w:t>
      </w:r>
      <w:r w:rsidRPr="002E3212">
        <w:t>47b.</w:t>
      </w:r>
      <w:r>
        <w:t xml:space="preserve"> </w:t>
      </w:r>
      <w:r w:rsidRPr="002E3212">
        <w:t>1.</w:t>
      </w:r>
      <w:r>
        <w:t xml:space="preserve"> </w:t>
      </w:r>
      <w:r w:rsidRPr="002E3212">
        <w:t>Podmiot</w:t>
      </w:r>
      <w:r>
        <w:t xml:space="preserve"> </w:t>
      </w:r>
      <w:r w:rsidRPr="00BC09C1">
        <w:t xml:space="preserve">prowadzący punkt opieki dziennej </w:t>
      </w:r>
      <w:r w:rsidRPr="002E3212">
        <w:t>jest</w:t>
      </w:r>
      <w:r>
        <w:t xml:space="preserve"> </w:t>
      </w:r>
      <w:r w:rsidRPr="002E3212">
        <w:t>obowiązany</w:t>
      </w:r>
      <w:r>
        <w:t xml:space="preserve"> </w:t>
      </w:r>
      <w:r w:rsidRPr="002E3212">
        <w:t>do</w:t>
      </w:r>
      <w:r w:rsidR="00327957">
        <w:t> </w:t>
      </w:r>
      <w:r w:rsidRPr="002E3212">
        <w:t>obniżenia</w:t>
      </w:r>
      <w:r>
        <w:t xml:space="preserve"> </w:t>
      </w:r>
      <w:r w:rsidRPr="002E3212">
        <w:t>opłaty</w:t>
      </w:r>
      <w:r>
        <w:t xml:space="preserve"> </w:t>
      </w:r>
      <w:r w:rsidRPr="002E3212">
        <w:t>rodzica</w:t>
      </w:r>
      <w:r>
        <w:t xml:space="preserve"> </w:t>
      </w:r>
      <w:r w:rsidRPr="002E3212">
        <w:t>za</w:t>
      </w:r>
      <w:r>
        <w:t xml:space="preserve"> </w:t>
      </w:r>
      <w:r w:rsidRPr="002E3212">
        <w:t>pobyt</w:t>
      </w:r>
      <w:r>
        <w:t xml:space="preserve"> </w:t>
      </w:r>
      <w:r w:rsidRPr="002E3212">
        <w:t>dziecka</w:t>
      </w:r>
      <w:r>
        <w:t xml:space="preserve"> </w:t>
      </w:r>
      <w:r w:rsidRPr="002E3212">
        <w:t>w</w:t>
      </w:r>
      <w:r>
        <w:t xml:space="preserve"> </w:t>
      </w:r>
      <w:r w:rsidRPr="002E3212">
        <w:t>punkcie</w:t>
      </w:r>
      <w:r>
        <w:t xml:space="preserve"> </w:t>
      </w:r>
      <w:r w:rsidRPr="002E3212">
        <w:t>opieki</w:t>
      </w:r>
      <w:r>
        <w:t xml:space="preserve"> </w:t>
      </w:r>
      <w:r w:rsidRPr="002E3212">
        <w:t>dziennej</w:t>
      </w:r>
      <w:r>
        <w:t xml:space="preserve"> </w:t>
      </w:r>
      <w:r w:rsidRPr="002E3212">
        <w:t>o</w:t>
      </w:r>
      <w:r>
        <w:t xml:space="preserve"> </w:t>
      </w:r>
      <w:r w:rsidRPr="002E3212">
        <w:t>kwotę</w:t>
      </w:r>
      <w:r>
        <w:t xml:space="preserve"> </w:t>
      </w:r>
      <w:r w:rsidRPr="002E3212">
        <w:t>otrzymanego</w:t>
      </w:r>
      <w:r>
        <w:t xml:space="preserve"> </w:t>
      </w:r>
      <w:r w:rsidRPr="002E3212">
        <w:t>świadczenia</w:t>
      </w:r>
      <w:r>
        <w:t xml:space="preserve"> </w:t>
      </w:r>
      <w:r w:rsidRPr="002E3212">
        <w:t>„aktywnie</w:t>
      </w:r>
      <w:r>
        <w:t xml:space="preserve"> </w:t>
      </w:r>
      <w:r w:rsidRPr="002E3212">
        <w:t>w</w:t>
      </w:r>
      <w:r>
        <w:t xml:space="preserve"> </w:t>
      </w:r>
      <w:r w:rsidRPr="002E3212">
        <w:t>żłobku”,</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ustawie</w:t>
      </w:r>
      <w:r>
        <w:t xml:space="preserve"> </w:t>
      </w:r>
      <w:r w:rsidRPr="002E3212">
        <w:t>z</w:t>
      </w:r>
      <w:r>
        <w:t xml:space="preserve"> </w:t>
      </w:r>
      <w:r w:rsidRPr="002E3212">
        <w:t>dnia</w:t>
      </w:r>
      <w:r>
        <w:t xml:space="preserve"> </w:t>
      </w:r>
      <w:r w:rsidRPr="002E3212">
        <w:t>15</w:t>
      </w:r>
      <w:r>
        <w:t xml:space="preserve"> </w:t>
      </w:r>
      <w:r w:rsidRPr="002E3212">
        <w:t>maja</w:t>
      </w:r>
      <w:r>
        <w:t xml:space="preserve"> </w:t>
      </w:r>
      <w:r w:rsidRPr="002E3212">
        <w:t>2024</w:t>
      </w:r>
      <w:r>
        <w:t xml:space="preserve"> </w:t>
      </w:r>
      <w:r w:rsidRPr="002E3212">
        <w:t>r.</w:t>
      </w:r>
      <w:r>
        <w:t xml:space="preserve"> </w:t>
      </w:r>
      <w:r w:rsidRPr="002E3212">
        <w:t>o</w:t>
      </w:r>
      <w:r>
        <w:t xml:space="preserve"> </w:t>
      </w:r>
      <w:r w:rsidRPr="002E3212">
        <w:t>wspieraniu</w:t>
      </w:r>
      <w:r>
        <w:t xml:space="preserve"> </w:t>
      </w:r>
      <w:r w:rsidRPr="002E3212">
        <w:t>rodziców</w:t>
      </w:r>
      <w:r>
        <w:t xml:space="preserve"> </w:t>
      </w:r>
      <w:r w:rsidRPr="002E3212">
        <w:t>w</w:t>
      </w:r>
      <w:r>
        <w:t xml:space="preserve"> </w:t>
      </w:r>
      <w:r w:rsidRPr="002E3212">
        <w:t>aktywności</w:t>
      </w:r>
      <w:r>
        <w:t xml:space="preserve"> </w:t>
      </w:r>
      <w:r w:rsidRPr="002E3212">
        <w:t>zawodowej</w:t>
      </w:r>
      <w:r>
        <w:t xml:space="preserve"> </w:t>
      </w:r>
      <w:r w:rsidRPr="002E3212">
        <w:t>oraz</w:t>
      </w:r>
      <w:r>
        <w:t xml:space="preserve"> </w:t>
      </w:r>
      <w:r w:rsidRPr="002E3212">
        <w:t>w</w:t>
      </w:r>
      <w:r>
        <w:t xml:space="preserve"> </w:t>
      </w:r>
      <w:r w:rsidRPr="002E3212">
        <w:t>wychowaniu</w:t>
      </w:r>
      <w:r>
        <w:t xml:space="preserve"> </w:t>
      </w:r>
      <w:r w:rsidRPr="002E3212">
        <w:t>dziecka</w:t>
      </w:r>
      <w:r>
        <w:t xml:space="preserve"> </w:t>
      </w:r>
      <w:r w:rsidRPr="002E3212">
        <w:t>–</w:t>
      </w:r>
      <w:r>
        <w:t xml:space="preserve"> </w:t>
      </w:r>
      <w:r w:rsidRPr="002E3212">
        <w:t>„Aktywny</w:t>
      </w:r>
      <w:r>
        <w:t xml:space="preserve"> </w:t>
      </w:r>
      <w:r w:rsidRPr="002E3212">
        <w:t>rodzic”.</w:t>
      </w:r>
    </w:p>
    <w:p w14:paraId="59252975" w14:textId="77777777" w:rsidR="00BC09C1" w:rsidRPr="002E3212" w:rsidRDefault="00BC09C1" w:rsidP="00BC09C1">
      <w:pPr>
        <w:pStyle w:val="ZUSTzmustartykuempunktem"/>
      </w:pPr>
      <w:r w:rsidRPr="002E3212">
        <w:t>2.</w:t>
      </w:r>
      <w:r>
        <w:t xml:space="preserve"> </w:t>
      </w:r>
      <w:r w:rsidRPr="002E3212">
        <w:t>Podmiot</w:t>
      </w:r>
      <w:r>
        <w:t xml:space="preserve"> </w:t>
      </w:r>
      <w:r w:rsidRPr="00BC09C1">
        <w:t>prowadzący punkt opieki dziennej</w:t>
      </w:r>
      <w:r w:rsidRPr="002E3212">
        <w:t>,</w:t>
      </w:r>
      <w:r>
        <w:t xml:space="preserve"> </w:t>
      </w:r>
      <w:r w:rsidRPr="002E3212">
        <w:t>który</w:t>
      </w:r>
      <w:r>
        <w:t xml:space="preserve"> </w:t>
      </w:r>
      <w:r w:rsidRPr="002E3212">
        <w:t>otrzymał</w:t>
      </w:r>
      <w:r>
        <w:t xml:space="preserve"> </w:t>
      </w:r>
      <w:r w:rsidRPr="002E3212">
        <w:t>świadczenie</w:t>
      </w:r>
      <w:r>
        <w:t xml:space="preserve"> </w:t>
      </w:r>
      <w:r w:rsidRPr="002E3212">
        <w:t>„aktywnie</w:t>
      </w:r>
      <w:r>
        <w:t xml:space="preserve"> </w:t>
      </w:r>
      <w:r w:rsidRPr="002E3212">
        <w:t>w</w:t>
      </w:r>
      <w:r>
        <w:t xml:space="preserve"> </w:t>
      </w:r>
      <w:r w:rsidRPr="002E3212">
        <w:t>żłobku”,</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ustawie</w:t>
      </w:r>
      <w:r>
        <w:t xml:space="preserve"> </w:t>
      </w:r>
      <w:r w:rsidRPr="002E3212">
        <w:t>z</w:t>
      </w:r>
      <w:r>
        <w:t xml:space="preserve"> </w:t>
      </w:r>
      <w:r w:rsidRPr="002E3212">
        <w:t>dnia</w:t>
      </w:r>
      <w:r>
        <w:t xml:space="preserve"> </w:t>
      </w:r>
      <w:r w:rsidRPr="002E3212">
        <w:t>15</w:t>
      </w:r>
      <w:r>
        <w:t xml:space="preserve"> </w:t>
      </w:r>
      <w:r w:rsidRPr="002E3212">
        <w:t>maja</w:t>
      </w:r>
      <w:r>
        <w:t xml:space="preserve"> </w:t>
      </w:r>
      <w:r w:rsidRPr="002E3212">
        <w:t>2024</w:t>
      </w:r>
      <w:r>
        <w:t xml:space="preserve"> </w:t>
      </w:r>
      <w:r w:rsidRPr="002E3212">
        <w:t>r.</w:t>
      </w:r>
      <w:r>
        <w:t xml:space="preserve"> </w:t>
      </w:r>
      <w:r w:rsidRPr="002E3212">
        <w:t>o</w:t>
      </w:r>
      <w:r>
        <w:t xml:space="preserve"> </w:t>
      </w:r>
      <w:r w:rsidRPr="002E3212">
        <w:t>wspieraniu</w:t>
      </w:r>
      <w:r>
        <w:t xml:space="preserve"> </w:t>
      </w:r>
      <w:r w:rsidRPr="002E3212">
        <w:t>rodziców</w:t>
      </w:r>
      <w:r>
        <w:t xml:space="preserve"> </w:t>
      </w:r>
      <w:r w:rsidRPr="002E3212">
        <w:t>w</w:t>
      </w:r>
      <w:r>
        <w:t xml:space="preserve"> </w:t>
      </w:r>
      <w:r w:rsidRPr="002E3212">
        <w:t>aktywności</w:t>
      </w:r>
      <w:r>
        <w:t xml:space="preserve"> </w:t>
      </w:r>
      <w:r w:rsidRPr="002E3212">
        <w:t>zawodowej</w:t>
      </w:r>
      <w:r>
        <w:t xml:space="preserve"> </w:t>
      </w:r>
      <w:r w:rsidRPr="002E3212">
        <w:t>oraz</w:t>
      </w:r>
      <w:r>
        <w:t xml:space="preserve"> </w:t>
      </w:r>
      <w:r w:rsidRPr="002E3212">
        <w:t>w</w:t>
      </w:r>
      <w:r>
        <w:t xml:space="preserve"> </w:t>
      </w:r>
      <w:r w:rsidRPr="002E3212">
        <w:t>wychowaniu</w:t>
      </w:r>
      <w:r>
        <w:t xml:space="preserve"> </w:t>
      </w:r>
      <w:r w:rsidRPr="002E3212">
        <w:t>dziecka</w:t>
      </w:r>
      <w:r>
        <w:t xml:space="preserve"> </w:t>
      </w:r>
      <w:r w:rsidRPr="002E3212">
        <w:t>–</w:t>
      </w:r>
      <w:r>
        <w:t xml:space="preserve"> </w:t>
      </w:r>
      <w:r w:rsidRPr="002E3212">
        <w:t>„Aktywny</w:t>
      </w:r>
      <w:r>
        <w:t xml:space="preserve"> </w:t>
      </w:r>
      <w:r w:rsidRPr="002E3212">
        <w:t>rodzic”,</w:t>
      </w:r>
      <w:r>
        <w:t xml:space="preserve"> </w:t>
      </w:r>
      <w:r w:rsidRPr="002E3212">
        <w:t>i</w:t>
      </w:r>
      <w:r w:rsidR="00327957">
        <w:t> </w:t>
      </w:r>
      <w:r w:rsidRPr="002E3212">
        <w:t>nie</w:t>
      </w:r>
      <w:r>
        <w:t xml:space="preserve"> </w:t>
      </w:r>
      <w:r w:rsidRPr="002E3212">
        <w:t>obniżył</w:t>
      </w:r>
      <w:r>
        <w:t xml:space="preserve"> </w:t>
      </w:r>
      <w:r w:rsidRPr="002E3212">
        <w:t>opłaty</w:t>
      </w:r>
      <w:r>
        <w:t xml:space="preserve"> </w:t>
      </w:r>
      <w:r w:rsidRPr="002E3212">
        <w:t>rodzica</w:t>
      </w:r>
      <w:r>
        <w:t xml:space="preserve"> </w:t>
      </w:r>
      <w:r w:rsidRPr="002E3212">
        <w:t>za</w:t>
      </w:r>
      <w:r>
        <w:t xml:space="preserve"> </w:t>
      </w:r>
      <w:r w:rsidRPr="002E3212">
        <w:t>pobyt</w:t>
      </w:r>
      <w:r>
        <w:t xml:space="preserve"> </w:t>
      </w:r>
      <w:r w:rsidRPr="002E3212">
        <w:t>dziecka</w:t>
      </w:r>
      <w:r>
        <w:t xml:space="preserve"> </w:t>
      </w:r>
      <w:r w:rsidRPr="002E3212">
        <w:t>w</w:t>
      </w:r>
      <w:r>
        <w:t xml:space="preserve"> </w:t>
      </w:r>
      <w:r w:rsidRPr="002E3212">
        <w:t>punkcie</w:t>
      </w:r>
      <w:r>
        <w:t xml:space="preserve"> </w:t>
      </w:r>
      <w:r w:rsidRPr="002E3212">
        <w:t>opieki</w:t>
      </w:r>
      <w:r>
        <w:t xml:space="preserve"> </w:t>
      </w:r>
      <w:r w:rsidRPr="002E3212">
        <w:t>dziennej</w:t>
      </w:r>
      <w:r>
        <w:t xml:space="preserve"> </w:t>
      </w:r>
      <w:r w:rsidRPr="002E3212">
        <w:t>o</w:t>
      </w:r>
      <w:r>
        <w:t xml:space="preserve"> </w:t>
      </w:r>
      <w:r w:rsidRPr="002E3212">
        <w:t>kwotę</w:t>
      </w:r>
      <w:r>
        <w:t xml:space="preserve"> </w:t>
      </w:r>
      <w:r w:rsidRPr="002E3212">
        <w:t>otrzymanego</w:t>
      </w:r>
      <w:r>
        <w:t xml:space="preserve"> </w:t>
      </w:r>
      <w:r w:rsidRPr="002E3212">
        <w:t>świadczenia</w:t>
      </w:r>
      <w:r>
        <w:t xml:space="preserve"> </w:t>
      </w:r>
      <w:r w:rsidRPr="002E3212">
        <w:t>„aktywnie</w:t>
      </w:r>
      <w:r>
        <w:t xml:space="preserve"> </w:t>
      </w:r>
      <w:r w:rsidRPr="002E3212">
        <w:t>w</w:t>
      </w:r>
      <w:r>
        <w:t xml:space="preserve"> </w:t>
      </w:r>
      <w:r w:rsidRPr="002E3212">
        <w:t>żłobku”,</w:t>
      </w:r>
      <w:r>
        <w:t xml:space="preserve"> </w:t>
      </w:r>
      <w:r w:rsidRPr="002E3212">
        <w:t>jest</w:t>
      </w:r>
      <w:r>
        <w:t xml:space="preserve"> </w:t>
      </w:r>
      <w:r w:rsidRPr="002E3212">
        <w:t>obowiązany</w:t>
      </w:r>
      <w:r>
        <w:t xml:space="preserve"> </w:t>
      </w:r>
      <w:r w:rsidRPr="002E3212">
        <w:t>do</w:t>
      </w:r>
      <w:r>
        <w:t xml:space="preserve"> </w:t>
      </w:r>
      <w:r w:rsidRPr="002E3212">
        <w:t>zwrotu</w:t>
      </w:r>
      <w:r>
        <w:t xml:space="preserve"> </w:t>
      </w:r>
      <w:r w:rsidRPr="002E3212">
        <w:t>tego</w:t>
      </w:r>
      <w:r>
        <w:t xml:space="preserve"> </w:t>
      </w:r>
      <w:r w:rsidRPr="002E3212">
        <w:t>świadczenia.</w:t>
      </w:r>
      <w:r>
        <w:t xml:space="preserve"> </w:t>
      </w:r>
      <w:r w:rsidRPr="002E3212">
        <w:t>Przepisy</w:t>
      </w:r>
      <w:r>
        <w:t xml:space="preserve"> </w:t>
      </w:r>
      <w:r w:rsidRPr="002E3212">
        <w:t>art.</w:t>
      </w:r>
      <w:r>
        <w:t xml:space="preserve"> </w:t>
      </w:r>
      <w:r w:rsidRPr="002E3212">
        <w:t>52</w:t>
      </w:r>
      <w:r>
        <w:t xml:space="preserve"> </w:t>
      </w:r>
      <w:r w:rsidRPr="002E3212">
        <w:t>ust.</w:t>
      </w:r>
      <w:r>
        <w:t xml:space="preserve"> </w:t>
      </w:r>
      <w:r w:rsidRPr="002E3212">
        <w:t>3–6</w:t>
      </w:r>
      <w:r>
        <w:t xml:space="preserve"> </w:t>
      </w:r>
      <w:r w:rsidRPr="002E3212">
        <w:t>i</w:t>
      </w:r>
      <w:r>
        <w:t xml:space="preserve"> </w:t>
      </w:r>
      <w:r w:rsidRPr="002E3212">
        <w:t>8–10</w:t>
      </w:r>
      <w:r>
        <w:t xml:space="preserve"> </w:t>
      </w:r>
      <w:r w:rsidRPr="002E3212">
        <w:t>ustawy</w:t>
      </w:r>
      <w:r>
        <w:t xml:space="preserve"> </w:t>
      </w:r>
      <w:r w:rsidRPr="002E3212">
        <w:t>z</w:t>
      </w:r>
      <w:r>
        <w:t xml:space="preserve"> </w:t>
      </w:r>
      <w:r w:rsidRPr="002E3212">
        <w:t>dnia</w:t>
      </w:r>
      <w:r>
        <w:t xml:space="preserve"> </w:t>
      </w:r>
      <w:r w:rsidRPr="002E3212">
        <w:t>15</w:t>
      </w:r>
      <w:r>
        <w:t xml:space="preserve"> </w:t>
      </w:r>
      <w:r w:rsidRPr="002E3212">
        <w:t>maja</w:t>
      </w:r>
      <w:r>
        <w:t xml:space="preserve"> </w:t>
      </w:r>
      <w:r w:rsidRPr="002E3212">
        <w:t>2024</w:t>
      </w:r>
      <w:r>
        <w:t xml:space="preserve"> </w:t>
      </w:r>
      <w:r w:rsidRPr="002E3212">
        <w:t>r.</w:t>
      </w:r>
      <w:r>
        <w:t xml:space="preserve"> </w:t>
      </w:r>
      <w:r w:rsidRPr="002E3212">
        <w:t>o</w:t>
      </w:r>
      <w:r>
        <w:t xml:space="preserve"> </w:t>
      </w:r>
      <w:r w:rsidRPr="002E3212">
        <w:t>wspieraniu</w:t>
      </w:r>
      <w:r>
        <w:t xml:space="preserve"> </w:t>
      </w:r>
      <w:r w:rsidRPr="002E3212">
        <w:t>rodziców</w:t>
      </w:r>
      <w:r>
        <w:t xml:space="preserve"> </w:t>
      </w:r>
      <w:r w:rsidRPr="002E3212">
        <w:t>w</w:t>
      </w:r>
      <w:r>
        <w:t xml:space="preserve"> </w:t>
      </w:r>
      <w:r w:rsidRPr="002E3212">
        <w:t>aktywności</w:t>
      </w:r>
      <w:r>
        <w:t xml:space="preserve"> </w:t>
      </w:r>
      <w:r w:rsidRPr="002E3212">
        <w:t>zawodowej</w:t>
      </w:r>
      <w:r>
        <w:t xml:space="preserve"> </w:t>
      </w:r>
      <w:r w:rsidRPr="002E3212">
        <w:t>oraz</w:t>
      </w:r>
      <w:r>
        <w:t xml:space="preserve"> </w:t>
      </w:r>
      <w:r w:rsidRPr="002E3212">
        <w:t>w</w:t>
      </w:r>
      <w:r>
        <w:t xml:space="preserve"> </w:t>
      </w:r>
      <w:r w:rsidRPr="002E3212">
        <w:t>wychowaniu</w:t>
      </w:r>
      <w:r>
        <w:t xml:space="preserve"> </w:t>
      </w:r>
      <w:r w:rsidRPr="002E3212">
        <w:t>dziecka</w:t>
      </w:r>
      <w:r>
        <w:t xml:space="preserve"> </w:t>
      </w:r>
      <w:r w:rsidRPr="002E3212">
        <w:t>–</w:t>
      </w:r>
      <w:r>
        <w:t xml:space="preserve"> </w:t>
      </w:r>
      <w:r w:rsidRPr="002E3212">
        <w:t>„Aktywny</w:t>
      </w:r>
      <w:r>
        <w:t xml:space="preserve"> </w:t>
      </w:r>
      <w:r w:rsidRPr="002E3212">
        <w:t>rodzic”</w:t>
      </w:r>
      <w:r>
        <w:t xml:space="preserve"> </w:t>
      </w:r>
      <w:r w:rsidRPr="002E3212">
        <w:t>stosuje</w:t>
      </w:r>
      <w:r>
        <w:t xml:space="preserve"> </w:t>
      </w:r>
      <w:r w:rsidRPr="002E3212">
        <w:t>się</w:t>
      </w:r>
      <w:r>
        <w:t xml:space="preserve"> </w:t>
      </w:r>
      <w:r w:rsidRPr="002E3212">
        <w:t>odpowiednio.”;</w:t>
      </w:r>
    </w:p>
    <w:p w14:paraId="01B45296" w14:textId="77777777" w:rsidR="00BC09C1" w:rsidRPr="002E3212" w:rsidRDefault="009B17AD" w:rsidP="00BC09C1">
      <w:pPr>
        <w:pStyle w:val="PKTpunkt"/>
      </w:pPr>
      <w:bookmarkStart w:id="32" w:name="_Hlk223946968"/>
      <w:r>
        <w:t>4</w:t>
      </w:r>
      <w:r w:rsidR="00840F5B">
        <w:t>0</w:t>
      </w:r>
      <w:r w:rsidR="00BC09C1" w:rsidRPr="002E3212">
        <w:t>)</w:t>
      </w:r>
      <w:r w:rsidR="00BC09C1" w:rsidRPr="002E3212">
        <w:tab/>
        <w:t>po</w:t>
      </w:r>
      <w:r w:rsidR="00BC09C1">
        <w:t xml:space="preserve"> </w:t>
      </w:r>
      <w:r w:rsidR="00BC09C1" w:rsidRPr="002E3212">
        <w:t>rozdziale</w:t>
      </w:r>
      <w:r w:rsidR="00BC09C1">
        <w:t xml:space="preserve"> </w:t>
      </w:r>
      <w:r w:rsidR="00BC09C1" w:rsidRPr="002E3212">
        <w:t>4</w:t>
      </w:r>
      <w:r w:rsidR="00BC09C1">
        <w:t xml:space="preserve"> </w:t>
      </w:r>
      <w:r w:rsidR="00BC09C1" w:rsidRPr="002E3212">
        <w:t>dodaje</w:t>
      </w:r>
      <w:r w:rsidR="00BC09C1">
        <w:t xml:space="preserve"> </w:t>
      </w:r>
      <w:r w:rsidR="00BC09C1" w:rsidRPr="002E3212">
        <w:t>się</w:t>
      </w:r>
      <w:r w:rsidR="00BC09C1">
        <w:t xml:space="preserve"> </w:t>
      </w:r>
      <w:r w:rsidR="00BC09C1" w:rsidRPr="002E3212">
        <w:t>rozdziały</w:t>
      </w:r>
      <w:r w:rsidR="00BC09C1">
        <w:t xml:space="preserve"> </w:t>
      </w:r>
      <w:r w:rsidR="00BC09C1" w:rsidRPr="002E3212">
        <w:t>4a</w:t>
      </w:r>
      <w:r w:rsidR="00BC09C1">
        <w:t xml:space="preserve"> </w:t>
      </w:r>
      <w:r w:rsidR="00BC09C1" w:rsidRPr="002E3212">
        <w:t>i</w:t>
      </w:r>
      <w:r w:rsidR="00BC09C1">
        <w:t xml:space="preserve"> </w:t>
      </w:r>
      <w:r w:rsidR="00BC09C1" w:rsidRPr="002E3212">
        <w:t>4b</w:t>
      </w:r>
      <w:r w:rsidR="00BC09C1">
        <w:t xml:space="preserve"> </w:t>
      </w:r>
      <w:r w:rsidR="00BC09C1" w:rsidRPr="002E3212">
        <w:t>w</w:t>
      </w:r>
      <w:r w:rsidR="00BC09C1">
        <w:t xml:space="preserve"> </w:t>
      </w:r>
      <w:r w:rsidR="00BC09C1" w:rsidRPr="002E3212">
        <w:t>brzmieniu:</w:t>
      </w:r>
    </w:p>
    <w:p w14:paraId="7DD0F93D" w14:textId="77777777" w:rsidR="00BC09C1" w:rsidRPr="002E3212" w:rsidRDefault="00BC09C1" w:rsidP="00BC09C1">
      <w:pPr>
        <w:pStyle w:val="ZROZDZODDZOZNzmoznrozdzoddzartykuempunktem"/>
      </w:pPr>
      <w:r w:rsidRPr="002E3212">
        <w:t>„Rozdział</w:t>
      </w:r>
      <w:r>
        <w:t xml:space="preserve"> </w:t>
      </w:r>
      <w:r w:rsidRPr="002E3212">
        <w:t>4a</w:t>
      </w:r>
    </w:p>
    <w:p w14:paraId="54F69492" w14:textId="77777777" w:rsidR="00BC09C1" w:rsidRPr="002E3212" w:rsidRDefault="00BC09C1" w:rsidP="00BC09C1">
      <w:pPr>
        <w:pStyle w:val="ZROZDZODDZPRZEDMzmprzedmrozdzoddzartykuempunktem"/>
      </w:pPr>
      <w:r w:rsidRPr="002E3212">
        <w:t>Legitymacja</w:t>
      </w:r>
      <w:r>
        <w:t xml:space="preserve"> </w:t>
      </w:r>
      <w:r w:rsidRPr="002E3212">
        <w:t>służbowa</w:t>
      </w:r>
      <w:r>
        <w:t xml:space="preserve"> </w:t>
      </w:r>
      <w:r w:rsidRPr="002E3212">
        <w:t>opiekuna</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i</w:t>
      </w:r>
      <w:r>
        <w:t xml:space="preserve"> </w:t>
      </w:r>
      <w:r w:rsidRPr="002E3212">
        <w:t>dziennego</w:t>
      </w:r>
      <w:r>
        <w:t xml:space="preserve"> </w:t>
      </w:r>
      <w:r w:rsidRPr="002E3212">
        <w:t>opiekuna</w:t>
      </w:r>
    </w:p>
    <w:p w14:paraId="12AE75BD" w14:textId="77777777" w:rsidR="00BC09C1" w:rsidRPr="002E3212" w:rsidRDefault="00BC09C1" w:rsidP="00BC09C1">
      <w:pPr>
        <w:pStyle w:val="ZARTzmartartykuempunktem"/>
      </w:pPr>
      <w:bookmarkStart w:id="33" w:name="_Hlk193960625"/>
      <w:r w:rsidRPr="002E3212">
        <w:t>Art.</w:t>
      </w:r>
      <w:r>
        <w:t xml:space="preserve"> </w:t>
      </w:r>
      <w:r w:rsidRPr="002E3212">
        <w:t>47c.</w:t>
      </w:r>
      <w:r>
        <w:t xml:space="preserve"> </w:t>
      </w:r>
      <w:r w:rsidRPr="002E3212">
        <w:t>1.</w:t>
      </w:r>
      <w:r>
        <w:t xml:space="preserve"> </w:t>
      </w:r>
      <w:r w:rsidR="00F752D9">
        <w:t>O</w:t>
      </w:r>
      <w:r w:rsidRPr="002E3212">
        <w:t>piekunowi</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dziennemu</w:t>
      </w:r>
      <w:r>
        <w:t xml:space="preserve"> </w:t>
      </w:r>
      <w:r w:rsidRPr="002E3212">
        <w:t>opiekunowi</w:t>
      </w:r>
      <w:r>
        <w:t xml:space="preserve"> </w:t>
      </w:r>
      <w:r w:rsidRPr="002E3212">
        <w:t>zatrudnionemu</w:t>
      </w:r>
      <w:r>
        <w:t xml:space="preserve"> </w:t>
      </w:r>
      <w:r w:rsidRPr="002E3212">
        <w:t>w</w:t>
      </w:r>
      <w:r>
        <w:t xml:space="preserve"> </w:t>
      </w:r>
      <w:r w:rsidRPr="002E3212">
        <w:t>punkcie</w:t>
      </w:r>
      <w:r>
        <w:t xml:space="preserve"> </w:t>
      </w:r>
      <w:r w:rsidRPr="002E3212">
        <w:t>opieki</w:t>
      </w:r>
      <w:r>
        <w:t xml:space="preserve"> </w:t>
      </w:r>
      <w:r w:rsidRPr="002E3212">
        <w:t>dziennej</w:t>
      </w:r>
      <w:r>
        <w:t xml:space="preserve"> </w:t>
      </w:r>
      <w:r w:rsidRPr="002E3212">
        <w:t>oraz</w:t>
      </w:r>
      <w:r>
        <w:t xml:space="preserve"> </w:t>
      </w:r>
      <w:r w:rsidRPr="002E3212">
        <w:t>dziennemu</w:t>
      </w:r>
      <w:r>
        <w:t xml:space="preserve"> </w:t>
      </w:r>
      <w:r w:rsidRPr="002E3212">
        <w:t>opiekunowi</w:t>
      </w:r>
      <w:r>
        <w:t xml:space="preserve"> </w:t>
      </w:r>
      <w:r w:rsidRPr="002E3212">
        <w:t>prowadzącemu</w:t>
      </w:r>
      <w:r>
        <w:t xml:space="preserve"> </w:t>
      </w:r>
      <w:r w:rsidRPr="002E3212">
        <w:t>działalność</w:t>
      </w:r>
      <w:r>
        <w:t xml:space="preserve"> </w:t>
      </w:r>
      <w:r w:rsidRPr="002E3212">
        <w:t>na</w:t>
      </w:r>
      <w:r>
        <w:t xml:space="preserve"> </w:t>
      </w:r>
      <w:r w:rsidRPr="002E3212">
        <w:t>własny</w:t>
      </w:r>
      <w:r>
        <w:t xml:space="preserve"> </w:t>
      </w:r>
      <w:r w:rsidRPr="002E3212">
        <w:t>rachunek</w:t>
      </w:r>
      <w:r>
        <w:t xml:space="preserve"> </w:t>
      </w:r>
      <w:r w:rsidRPr="002E3212">
        <w:t>wydaje</w:t>
      </w:r>
      <w:r>
        <w:t xml:space="preserve"> </w:t>
      </w:r>
      <w:r w:rsidRPr="002E3212">
        <w:t>się</w:t>
      </w:r>
      <w:r>
        <w:t xml:space="preserve"> </w:t>
      </w:r>
      <w:r w:rsidRPr="002E3212">
        <w:t>legitymację</w:t>
      </w:r>
      <w:r>
        <w:t xml:space="preserve"> </w:t>
      </w:r>
      <w:r w:rsidRPr="002E3212">
        <w:t>służbową,</w:t>
      </w:r>
      <w:r>
        <w:t xml:space="preserve"> </w:t>
      </w:r>
      <w:r w:rsidRPr="002E3212">
        <w:t>zwaną</w:t>
      </w:r>
      <w:r>
        <w:t xml:space="preserve"> </w:t>
      </w:r>
      <w:r w:rsidRPr="002E3212">
        <w:t>dalej</w:t>
      </w:r>
      <w:r>
        <w:t xml:space="preserve"> </w:t>
      </w:r>
      <w:r w:rsidRPr="00BC09C1">
        <w:t>„</w:t>
      </w:r>
      <w:r w:rsidR="00C72DC5">
        <w:t>legitymacją opiekuna małego dziecka</w:t>
      </w:r>
      <w:r w:rsidRPr="00BC09C1">
        <w:t xml:space="preserve">”, </w:t>
      </w:r>
      <w:r w:rsidRPr="002E3212">
        <w:t>potwierdzającą</w:t>
      </w:r>
      <w:r>
        <w:t xml:space="preserve"> </w:t>
      </w:r>
      <w:r w:rsidRPr="002E3212">
        <w:t>zatrudnienie</w:t>
      </w:r>
      <w:r>
        <w:t xml:space="preserve"> </w:t>
      </w:r>
      <w:r w:rsidRPr="002E3212">
        <w:t>jako</w:t>
      </w:r>
      <w:r>
        <w:t xml:space="preserve"> </w:t>
      </w:r>
      <w:r w:rsidRPr="002E3212">
        <w:t>opiekun</w:t>
      </w:r>
      <w:r>
        <w:t xml:space="preserve"> </w:t>
      </w:r>
      <w:r w:rsidRPr="002E3212">
        <w:t>w</w:t>
      </w:r>
      <w:r w:rsidR="00160506">
        <w:t> </w:t>
      </w:r>
      <w:r w:rsidRPr="002E3212">
        <w:t>żłobku</w:t>
      </w:r>
      <w:r>
        <w:t xml:space="preserve"> </w:t>
      </w:r>
      <w:r w:rsidRPr="002E3212">
        <w:t>lub</w:t>
      </w:r>
      <w:r>
        <w:t xml:space="preserve"> </w:t>
      </w:r>
      <w:r w:rsidRPr="002E3212">
        <w:t>klubie</w:t>
      </w:r>
      <w:r>
        <w:t xml:space="preserve"> </w:t>
      </w:r>
      <w:r w:rsidRPr="002E3212">
        <w:t>dziecięcym</w:t>
      </w:r>
      <w:r>
        <w:t xml:space="preserve"> </w:t>
      </w:r>
      <w:r w:rsidR="00927F06">
        <w:t xml:space="preserve">albo </w:t>
      </w:r>
      <w:r w:rsidRPr="002E3212">
        <w:t>jako</w:t>
      </w:r>
      <w:r>
        <w:t xml:space="preserve"> </w:t>
      </w:r>
      <w:r w:rsidRPr="002E3212">
        <w:t>dzienny</w:t>
      </w:r>
      <w:r>
        <w:t xml:space="preserve"> </w:t>
      </w:r>
      <w:r w:rsidRPr="002E3212">
        <w:t>opiekun</w:t>
      </w:r>
      <w:r>
        <w:t xml:space="preserve"> </w:t>
      </w:r>
      <w:r w:rsidRPr="002E3212">
        <w:t>w</w:t>
      </w:r>
      <w:r>
        <w:t xml:space="preserve"> </w:t>
      </w:r>
      <w:r w:rsidRPr="002E3212">
        <w:t>punkcie</w:t>
      </w:r>
      <w:r>
        <w:t xml:space="preserve"> </w:t>
      </w:r>
      <w:r w:rsidRPr="002E3212">
        <w:t>opieki</w:t>
      </w:r>
      <w:r>
        <w:t xml:space="preserve"> </w:t>
      </w:r>
      <w:r w:rsidRPr="002E3212">
        <w:t>dziennej</w:t>
      </w:r>
      <w:r>
        <w:t xml:space="preserve"> </w:t>
      </w:r>
      <w:r w:rsidRPr="002E3212">
        <w:t>lub</w:t>
      </w:r>
      <w:r>
        <w:t xml:space="preserve"> </w:t>
      </w:r>
      <w:r w:rsidRPr="002E3212">
        <w:t>prowadzenie</w:t>
      </w:r>
      <w:r>
        <w:t xml:space="preserve"> </w:t>
      </w:r>
      <w:r w:rsidRPr="002E3212">
        <w:t>jako</w:t>
      </w:r>
      <w:r>
        <w:t xml:space="preserve"> </w:t>
      </w:r>
      <w:r w:rsidRPr="002E3212">
        <w:t>dzienny</w:t>
      </w:r>
      <w:r>
        <w:t xml:space="preserve"> </w:t>
      </w:r>
      <w:r w:rsidRPr="002E3212">
        <w:t>opiekun</w:t>
      </w:r>
      <w:r>
        <w:t xml:space="preserve"> </w:t>
      </w:r>
      <w:r w:rsidRPr="002E3212">
        <w:t>działalności</w:t>
      </w:r>
      <w:r>
        <w:t xml:space="preserve"> </w:t>
      </w:r>
      <w:r w:rsidRPr="002E3212">
        <w:t>na</w:t>
      </w:r>
      <w:r>
        <w:t xml:space="preserve"> </w:t>
      </w:r>
      <w:r w:rsidRPr="002E3212">
        <w:t>własny</w:t>
      </w:r>
      <w:r>
        <w:t xml:space="preserve"> </w:t>
      </w:r>
      <w:r w:rsidRPr="002E3212">
        <w:t>rachunek</w:t>
      </w:r>
      <w:r>
        <w:t xml:space="preserve"> </w:t>
      </w:r>
      <w:r w:rsidRPr="002E3212">
        <w:t>oraz</w:t>
      </w:r>
      <w:r>
        <w:t xml:space="preserve"> </w:t>
      </w:r>
      <w:r w:rsidRPr="002E3212">
        <w:t>poświadczającą</w:t>
      </w:r>
      <w:r>
        <w:t xml:space="preserve"> </w:t>
      </w:r>
      <w:r w:rsidRPr="002E3212">
        <w:t>prawo</w:t>
      </w:r>
      <w:r>
        <w:t xml:space="preserve"> </w:t>
      </w:r>
      <w:r w:rsidRPr="002E3212">
        <w:t>do</w:t>
      </w:r>
      <w:r>
        <w:t xml:space="preserve"> </w:t>
      </w:r>
      <w:r w:rsidRPr="002E3212">
        <w:t>uprawnień,</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art.</w:t>
      </w:r>
      <w:r>
        <w:t xml:space="preserve"> </w:t>
      </w:r>
      <w:r w:rsidRPr="002E3212">
        <w:t>4</w:t>
      </w:r>
      <w:r>
        <w:t xml:space="preserve"> </w:t>
      </w:r>
      <w:r w:rsidRPr="002E3212">
        <w:t>ust.</w:t>
      </w:r>
      <w:r>
        <w:t xml:space="preserve"> </w:t>
      </w:r>
      <w:r w:rsidRPr="002E3212">
        <w:t>7</w:t>
      </w:r>
      <w:r>
        <w:t xml:space="preserve"> </w:t>
      </w:r>
      <w:r w:rsidRPr="002E3212">
        <w:t>pkt</w:t>
      </w:r>
      <w:r>
        <w:t xml:space="preserve"> </w:t>
      </w:r>
      <w:r w:rsidRPr="002E3212">
        <w:t>4</w:t>
      </w:r>
      <w:r w:rsidR="00A36F63">
        <w:t xml:space="preserve"> lub 5</w:t>
      </w:r>
      <w:r>
        <w:t xml:space="preserve"> </w:t>
      </w:r>
      <w:r w:rsidRPr="002E3212">
        <w:t>ustawy</w:t>
      </w:r>
      <w:r>
        <w:t xml:space="preserve"> </w:t>
      </w:r>
      <w:r w:rsidRPr="002E3212">
        <w:t>z</w:t>
      </w:r>
      <w:r>
        <w:t xml:space="preserve"> </w:t>
      </w:r>
      <w:r w:rsidRPr="002E3212">
        <w:t>dnia</w:t>
      </w:r>
      <w:r>
        <w:t xml:space="preserve"> </w:t>
      </w:r>
      <w:r w:rsidRPr="002E3212">
        <w:t>20</w:t>
      </w:r>
      <w:r>
        <w:t xml:space="preserve"> </w:t>
      </w:r>
      <w:r w:rsidRPr="002E3212">
        <w:t>czerwca</w:t>
      </w:r>
      <w:r>
        <w:t xml:space="preserve"> </w:t>
      </w:r>
      <w:r w:rsidRPr="002E3212">
        <w:t>1992</w:t>
      </w:r>
      <w:r>
        <w:t xml:space="preserve"> </w:t>
      </w:r>
      <w:r w:rsidRPr="002E3212">
        <w:t>r.</w:t>
      </w:r>
      <w:r>
        <w:t xml:space="preserve"> </w:t>
      </w:r>
      <w:r w:rsidRPr="002E3212">
        <w:t>o</w:t>
      </w:r>
      <w:r>
        <w:t xml:space="preserve"> </w:t>
      </w:r>
      <w:r w:rsidRPr="002E3212">
        <w:t>uprawnieniach</w:t>
      </w:r>
      <w:r>
        <w:t xml:space="preserve"> </w:t>
      </w:r>
      <w:r w:rsidRPr="002E3212">
        <w:t>do</w:t>
      </w:r>
      <w:r>
        <w:t xml:space="preserve"> </w:t>
      </w:r>
      <w:r w:rsidRPr="002E3212">
        <w:t>ulgowych</w:t>
      </w:r>
      <w:r>
        <w:t xml:space="preserve"> </w:t>
      </w:r>
      <w:r w:rsidRPr="002E3212">
        <w:t>przejazdów</w:t>
      </w:r>
      <w:r>
        <w:t xml:space="preserve"> </w:t>
      </w:r>
      <w:r w:rsidRPr="002E3212">
        <w:t>środkami</w:t>
      </w:r>
      <w:r>
        <w:t xml:space="preserve"> </w:t>
      </w:r>
      <w:r w:rsidRPr="002E3212">
        <w:t>publicznego</w:t>
      </w:r>
      <w:r>
        <w:t xml:space="preserve"> </w:t>
      </w:r>
      <w:r w:rsidRPr="002E3212">
        <w:t>transportu</w:t>
      </w:r>
      <w:r>
        <w:t xml:space="preserve"> </w:t>
      </w:r>
      <w:r w:rsidRPr="002E3212">
        <w:t>zbiorowego</w:t>
      </w:r>
      <w:r>
        <w:t xml:space="preserve"> </w:t>
      </w:r>
      <w:r w:rsidRPr="002E3212">
        <w:t>(Dz.</w:t>
      </w:r>
      <w:r>
        <w:t xml:space="preserve"> </w:t>
      </w:r>
      <w:r w:rsidRPr="002E3212">
        <w:t>U.</w:t>
      </w:r>
      <w:r>
        <w:t xml:space="preserve"> </w:t>
      </w:r>
      <w:r w:rsidRPr="002E3212">
        <w:t>z</w:t>
      </w:r>
      <w:r>
        <w:t xml:space="preserve"> </w:t>
      </w:r>
      <w:r w:rsidRPr="002E3212">
        <w:t>2024</w:t>
      </w:r>
      <w:r>
        <w:t xml:space="preserve"> </w:t>
      </w:r>
      <w:r w:rsidRPr="002E3212">
        <w:t>r.</w:t>
      </w:r>
      <w:r>
        <w:t xml:space="preserve"> </w:t>
      </w:r>
      <w:r w:rsidRPr="002E3212">
        <w:t>poz.</w:t>
      </w:r>
      <w:r>
        <w:t xml:space="preserve"> </w:t>
      </w:r>
      <w:r w:rsidRPr="002E3212">
        <w:t>380</w:t>
      </w:r>
      <w:r w:rsidR="00AE08F1">
        <w:t xml:space="preserve"> oraz z 2026 r. poz. …</w:t>
      </w:r>
      <w:r w:rsidRPr="002E3212">
        <w:t>).</w:t>
      </w:r>
    </w:p>
    <w:bookmarkEnd w:id="32"/>
    <w:p w14:paraId="49E79F30" w14:textId="77777777" w:rsidR="00BC09C1" w:rsidRDefault="00BC09C1" w:rsidP="00BC09C1">
      <w:pPr>
        <w:pStyle w:val="ZUSTzmustartykuempunktem"/>
      </w:pPr>
      <w:r w:rsidRPr="002E3212">
        <w:t>2.</w:t>
      </w:r>
      <w:r>
        <w:t xml:space="preserve"> </w:t>
      </w:r>
      <w:r w:rsidR="00DE01B4">
        <w:t xml:space="preserve">Legitymacja </w:t>
      </w:r>
      <w:r w:rsidR="00C72DC5">
        <w:t>opiekuna małego dziecka</w:t>
      </w:r>
      <w:r w:rsidR="00DE01B4">
        <w:t xml:space="preserve"> </w:t>
      </w:r>
      <w:r w:rsidRPr="002E3212">
        <w:t>jest</w:t>
      </w:r>
      <w:r>
        <w:t xml:space="preserve"> </w:t>
      </w:r>
      <w:r w:rsidRPr="002E3212">
        <w:t>udostępniana</w:t>
      </w:r>
      <w:r>
        <w:t xml:space="preserve"> </w:t>
      </w:r>
      <w:r w:rsidRPr="002E3212">
        <w:t>w</w:t>
      </w:r>
      <w:r>
        <w:t xml:space="preserve"> </w:t>
      </w:r>
      <w:r w:rsidRPr="002E3212">
        <w:t>postaci</w:t>
      </w:r>
      <w:r>
        <w:t xml:space="preserve"> </w:t>
      </w:r>
      <w:r w:rsidRPr="002E3212">
        <w:t>dokumentu</w:t>
      </w:r>
      <w:r>
        <w:t xml:space="preserve"> </w:t>
      </w:r>
      <w:r w:rsidRPr="002E3212">
        <w:t>mobilnego,</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2</w:t>
      </w:r>
      <w:r>
        <w:t xml:space="preserve"> </w:t>
      </w:r>
      <w:r w:rsidRPr="002E3212">
        <w:t>pkt</w:t>
      </w:r>
      <w:r>
        <w:t xml:space="preserve"> </w:t>
      </w:r>
      <w:r w:rsidRPr="002E3212">
        <w:t>7</w:t>
      </w:r>
      <w:r>
        <w:t xml:space="preserve"> </w:t>
      </w:r>
      <w:r w:rsidRPr="002E3212">
        <w:t>ustawy</w:t>
      </w:r>
      <w:r>
        <w:t xml:space="preserve"> </w:t>
      </w:r>
      <w:r w:rsidRPr="002E3212">
        <w:t>z</w:t>
      </w:r>
      <w:r>
        <w:t xml:space="preserve"> </w:t>
      </w:r>
      <w:r w:rsidRPr="002E3212">
        <w:t>dnia</w:t>
      </w:r>
      <w:r>
        <w:t xml:space="preserve"> </w:t>
      </w:r>
      <w:r w:rsidRPr="002E3212">
        <w:t>26</w:t>
      </w:r>
      <w:r>
        <w:t xml:space="preserve"> </w:t>
      </w:r>
      <w:r w:rsidRPr="002E3212">
        <w:t>maja</w:t>
      </w:r>
      <w:r>
        <w:t xml:space="preserve"> </w:t>
      </w:r>
      <w:r w:rsidRPr="002E3212">
        <w:t>2023</w:t>
      </w:r>
      <w:r>
        <w:t xml:space="preserve"> </w:t>
      </w:r>
      <w:r w:rsidRPr="002E3212">
        <w:t>r.</w:t>
      </w:r>
      <w:r>
        <w:t xml:space="preserve"> </w:t>
      </w:r>
      <w:r w:rsidRPr="002E3212">
        <w:t>o</w:t>
      </w:r>
      <w:r>
        <w:t xml:space="preserve"> </w:t>
      </w:r>
      <w:r w:rsidRPr="002E3212">
        <w:t>aplikacji</w:t>
      </w:r>
      <w:r>
        <w:t xml:space="preserve"> </w:t>
      </w:r>
      <w:r w:rsidRPr="002E3212">
        <w:t>mObywatel</w:t>
      </w:r>
      <w:r>
        <w:t xml:space="preserve"> </w:t>
      </w:r>
      <w:r w:rsidRPr="002E3212">
        <w:t>(Dz.</w:t>
      </w:r>
      <w:r>
        <w:t xml:space="preserve"> </w:t>
      </w:r>
      <w:r w:rsidRPr="002E3212">
        <w:t>U.</w:t>
      </w:r>
      <w:r>
        <w:t xml:space="preserve"> </w:t>
      </w:r>
      <w:r w:rsidRPr="002E3212">
        <w:t>z</w:t>
      </w:r>
      <w:r>
        <w:t xml:space="preserve"> </w:t>
      </w:r>
      <w:r w:rsidRPr="002E3212">
        <w:t>2024</w:t>
      </w:r>
      <w:r>
        <w:t xml:space="preserve"> </w:t>
      </w:r>
      <w:r w:rsidRPr="002E3212">
        <w:t>r.</w:t>
      </w:r>
      <w:r>
        <w:t xml:space="preserve"> </w:t>
      </w:r>
      <w:r w:rsidRPr="002E3212">
        <w:t>poz.</w:t>
      </w:r>
      <w:r>
        <w:t xml:space="preserve"> </w:t>
      </w:r>
      <w:r w:rsidRPr="002E3212">
        <w:t>1275</w:t>
      </w:r>
      <w:r>
        <w:t xml:space="preserve"> </w:t>
      </w:r>
      <w:r w:rsidRPr="002E3212">
        <w:t>i</w:t>
      </w:r>
      <w:r>
        <w:t xml:space="preserve"> </w:t>
      </w:r>
      <w:r w:rsidRPr="002E3212">
        <w:t>1717</w:t>
      </w:r>
      <w:r>
        <w:t xml:space="preserve"> oraz z 2025 r. poz. 1019</w:t>
      </w:r>
      <w:r w:rsidRPr="002E3212">
        <w:t>),</w:t>
      </w:r>
      <w:r>
        <w:t xml:space="preserve"> </w:t>
      </w:r>
      <w:r w:rsidRPr="002E3212">
        <w:t>po</w:t>
      </w:r>
      <w:r w:rsidR="00160506">
        <w:t> </w:t>
      </w:r>
      <w:r w:rsidRPr="002E3212">
        <w:t>uwierzytelnieniu</w:t>
      </w:r>
      <w:r>
        <w:t xml:space="preserve"> </w:t>
      </w:r>
      <w:r w:rsidRPr="002E3212">
        <w:t>osoby</w:t>
      </w:r>
      <w:r>
        <w:t xml:space="preserve"> </w:t>
      </w:r>
      <w:r w:rsidRPr="002E3212">
        <w:t>zainteresowanej</w:t>
      </w:r>
      <w:r>
        <w:t xml:space="preserve"> </w:t>
      </w:r>
      <w:r w:rsidRPr="002E3212">
        <w:t>przy</w:t>
      </w:r>
      <w:r>
        <w:t xml:space="preserve"> </w:t>
      </w:r>
      <w:r w:rsidRPr="002E3212">
        <w:t>użyciu</w:t>
      </w:r>
      <w:r>
        <w:t xml:space="preserve"> </w:t>
      </w:r>
      <w:r w:rsidRPr="002E3212">
        <w:t>certyfikatu</w:t>
      </w:r>
      <w:r>
        <w:t xml:space="preserve"> </w:t>
      </w:r>
      <w:r w:rsidRPr="002E3212">
        <w:t>podstawowego,</w:t>
      </w:r>
      <w:r>
        <w:t xml:space="preserve"> </w:t>
      </w:r>
      <w:r w:rsidRPr="002E3212">
        <w:t>o</w:t>
      </w:r>
      <w:r w:rsidR="00160506">
        <w:t> </w:t>
      </w:r>
      <w:r w:rsidRPr="002E3212">
        <w:t>którym</w:t>
      </w:r>
      <w:r>
        <w:t xml:space="preserve"> </w:t>
      </w:r>
      <w:r w:rsidRPr="002E3212">
        <w:t>mowa</w:t>
      </w:r>
      <w:r>
        <w:t xml:space="preserve"> </w:t>
      </w:r>
      <w:r w:rsidRPr="002E3212">
        <w:t>w</w:t>
      </w:r>
      <w:r>
        <w:t xml:space="preserve"> </w:t>
      </w:r>
      <w:r w:rsidRPr="002E3212">
        <w:t>art.</w:t>
      </w:r>
      <w:r>
        <w:t xml:space="preserve"> </w:t>
      </w:r>
      <w:r w:rsidRPr="002E3212">
        <w:t>2</w:t>
      </w:r>
      <w:r>
        <w:t xml:space="preserve"> </w:t>
      </w:r>
      <w:r w:rsidRPr="002E3212">
        <w:t>pkt</w:t>
      </w:r>
      <w:r>
        <w:t xml:space="preserve"> </w:t>
      </w:r>
      <w:r w:rsidRPr="002E3212">
        <w:t>2</w:t>
      </w:r>
      <w:r>
        <w:t xml:space="preserve"> </w:t>
      </w:r>
      <w:r w:rsidRPr="002E3212">
        <w:t>tej</w:t>
      </w:r>
      <w:r>
        <w:t xml:space="preserve"> </w:t>
      </w:r>
      <w:r w:rsidRPr="002E3212">
        <w:t>ustawy</w:t>
      </w:r>
      <w:r w:rsidR="00DE01B4">
        <w:t xml:space="preserve">, a w przypadku osób, </w:t>
      </w:r>
      <w:r w:rsidR="00DE01B4" w:rsidRPr="00DE01B4">
        <w:t xml:space="preserve">które nie </w:t>
      </w:r>
      <w:r w:rsidR="00DE01B4">
        <w:t>są uprawnione do</w:t>
      </w:r>
      <w:r w:rsidR="00DE01B4" w:rsidRPr="00DE01B4">
        <w:t xml:space="preserve"> dostępu do aplikacji mObywatel</w:t>
      </w:r>
      <w:r w:rsidR="00DE01B4">
        <w:t xml:space="preserve"> – </w:t>
      </w:r>
      <w:r w:rsidR="0027676F">
        <w:t xml:space="preserve">legitymacja </w:t>
      </w:r>
      <w:r w:rsidR="000D0CB2">
        <w:t xml:space="preserve">jest wydawana </w:t>
      </w:r>
      <w:r w:rsidR="00DE01B4">
        <w:t>w postaci</w:t>
      </w:r>
      <w:r w:rsidR="00110136">
        <w:t xml:space="preserve"> dokumentu z</w:t>
      </w:r>
      <w:r w:rsidR="00160506">
        <w:t> </w:t>
      </w:r>
      <w:r w:rsidR="00110136">
        <w:t>tworzywa sztucznego</w:t>
      </w:r>
      <w:r w:rsidRPr="002E3212">
        <w:t>.</w:t>
      </w:r>
    </w:p>
    <w:p w14:paraId="55D2D1DF" w14:textId="77777777" w:rsidR="000D0CB2" w:rsidRDefault="000D0CB2" w:rsidP="00BC09C1">
      <w:pPr>
        <w:pStyle w:val="ZUSTzmustartykuempunktem"/>
      </w:pPr>
      <w:r>
        <w:t>3. L</w:t>
      </w:r>
      <w:r w:rsidRPr="0027676F">
        <w:t xml:space="preserve">egitymację </w:t>
      </w:r>
      <w:r w:rsidR="00C72DC5" w:rsidRPr="00C72DC5">
        <w:t>opiekuna małego dziecka</w:t>
      </w:r>
      <w:r w:rsidRPr="0027676F">
        <w:t xml:space="preserve"> </w:t>
      </w:r>
      <w:r w:rsidR="00C72DC5">
        <w:t>mającą</w:t>
      </w:r>
      <w:r>
        <w:t xml:space="preserve"> </w:t>
      </w:r>
      <w:r w:rsidR="00C72DC5">
        <w:t xml:space="preserve">postać </w:t>
      </w:r>
      <w:r>
        <w:t xml:space="preserve">dokumentu z tworzywa sztucznego </w:t>
      </w:r>
      <w:r w:rsidRPr="0027676F">
        <w:t xml:space="preserve">wydaje </w:t>
      </w:r>
      <w:r>
        <w:t>minister właściwy do spraw rodziny.</w:t>
      </w:r>
    </w:p>
    <w:p w14:paraId="13CA4543" w14:textId="77777777" w:rsidR="00516054" w:rsidRPr="0026632C" w:rsidRDefault="00204F9A" w:rsidP="00516054">
      <w:pPr>
        <w:pStyle w:val="ZUSTzmustartykuempunktem"/>
      </w:pPr>
      <w:r>
        <w:t>4</w:t>
      </w:r>
      <w:r w:rsidR="00516054" w:rsidRPr="0026632C">
        <w:t xml:space="preserve">. Minister właściwy do spraw rodziny zapewnia produkcję </w:t>
      </w:r>
      <w:r w:rsidR="00516054" w:rsidRPr="00516054">
        <w:t xml:space="preserve">i personalizację </w:t>
      </w:r>
      <w:r w:rsidR="00516054" w:rsidRPr="0026632C">
        <w:t xml:space="preserve">blankietów </w:t>
      </w:r>
      <w:r w:rsidR="00516054" w:rsidRPr="00516054">
        <w:t xml:space="preserve">legitymacji </w:t>
      </w:r>
      <w:r w:rsidR="00C72DC5" w:rsidRPr="00C72DC5">
        <w:t>opiekuna małego dziecka</w:t>
      </w:r>
      <w:r w:rsidR="00516054" w:rsidRPr="00516054">
        <w:t xml:space="preserve"> </w:t>
      </w:r>
      <w:r w:rsidR="00C72DC5">
        <w:t>mających postać</w:t>
      </w:r>
      <w:r w:rsidR="00516054" w:rsidRPr="00516054">
        <w:t xml:space="preserve"> dokumentów z</w:t>
      </w:r>
      <w:r w:rsidR="00160506">
        <w:t> </w:t>
      </w:r>
      <w:r w:rsidR="00516054" w:rsidRPr="00516054">
        <w:t>tworzywa sztucznego</w:t>
      </w:r>
      <w:r w:rsidR="00516054" w:rsidRPr="0026632C">
        <w:t xml:space="preserve"> </w:t>
      </w:r>
      <w:r w:rsidR="00516054" w:rsidRPr="00516054">
        <w:t xml:space="preserve">oraz dystrybucję tych legitymacji. </w:t>
      </w:r>
    </w:p>
    <w:p w14:paraId="51CFC85F" w14:textId="77777777" w:rsidR="00516054" w:rsidRPr="002E3212" w:rsidRDefault="00204F9A" w:rsidP="00516054">
      <w:pPr>
        <w:pStyle w:val="ZUSTzmustartykuempunktem"/>
      </w:pPr>
      <w:r>
        <w:t>5</w:t>
      </w:r>
      <w:r w:rsidR="00516054" w:rsidRPr="0026632C">
        <w:t xml:space="preserve">. Minister właściwy do spraw rodziny </w:t>
      </w:r>
      <w:r w:rsidR="002E067E">
        <w:t>może dokonać</w:t>
      </w:r>
      <w:r w:rsidR="00516054" w:rsidRPr="0026632C">
        <w:t xml:space="preserve"> wyboru podmiotu odpowiedzialnego za wykonanie zadania, o którym mowa w ust. </w:t>
      </w:r>
      <w:r>
        <w:t>4</w:t>
      </w:r>
      <w:r w:rsidR="00516054" w:rsidRPr="0026632C">
        <w:t>.</w:t>
      </w:r>
    </w:p>
    <w:bookmarkEnd w:id="33"/>
    <w:p w14:paraId="2B46C4B9" w14:textId="77777777" w:rsidR="00BC09C1" w:rsidRPr="002E3212" w:rsidRDefault="00B2566B" w:rsidP="00BC09C1">
      <w:pPr>
        <w:pStyle w:val="ZARTzmartartykuempunktem"/>
      </w:pPr>
      <w:r>
        <w:t xml:space="preserve">Art. </w:t>
      </w:r>
      <w:r w:rsidR="00BC09C1" w:rsidRPr="002E3212">
        <w:t>47d.</w:t>
      </w:r>
      <w:r w:rsidR="00BC09C1">
        <w:t xml:space="preserve"> </w:t>
      </w:r>
      <w:r w:rsidR="00BC09C1" w:rsidRPr="002E3212">
        <w:t>1.</w:t>
      </w:r>
      <w:r w:rsidR="00BC09C1">
        <w:t xml:space="preserve"> </w:t>
      </w:r>
      <w:r w:rsidR="00370329" w:rsidRPr="00370329">
        <w:t xml:space="preserve">Legitymacja </w:t>
      </w:r>
      <w:r w:rsidR="00005B42" w:rsidRPr="00005B42">
        <w:t>opiekuna małego dziecka</w:t>
      </w:r>
      <w:r w:rsidR="005431AC">
        <w:t xml:space="preserve"> </w:t>
      </w:r>
      <w:r w:rsidR="00BC09C1" w:rsidRPr="002E3212">
        <w:t>zawiera:</w:t>
      </w:r>
    </w:p>
    <w:p w14:paraId="54F5A960" w14:textId="77777777" w:rsidR="00BC09C1" w:rsidRPr="002E3212" w:rsidRDefault="00BC09C1" w:rsidP="00BC09C1">
      <w:pPr>
        <w:pStyle w:val="ZPKTzmpktartykuempunktem"/>
      </w:pPr>
      <w:r w:rsidRPr="002E3212">
        <w:t>1)</w:t>
      </w:r>
      <w:r w:rsidRPr="002E3212">
        <w:tab/>
        <w:t>imię</w:t>
      </w:r>
      <w:r>
        <w:t xml:space="preserve"> </w:t>
      </w:r>
      <w:r w:rsidRPr="002E3212">
        <w:t>(imiona)</w:t>
      </w:r>
      <w:r>
        <w:t xml:space="preserve"> </w:t>
      </w:r>
      <w:r w:rsidRPr="002E3212">
        <w:t>i</w:t>
      </w:r>
      <w:r>
        <w:t xml:space="preserve"> </w:t>
      </w:r>
      <w:r w:rsidRPr="002E3212">
        <w:t>nazwisko</w:t>
      </w:r>
      <w:r>
        <w:t xml:space="preserve"> </w:t>
      </w:r>
      <w:r w:rsidRPr="002E3212">
        <w:t>opiekuna</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006C27C6">
        <w:t xml:space="preserve">albo </w:t>
      </w:r>
      <w:r w:rsidRPr="002E3212">
        <w:t>dziennego</w:t>
      </w:r>
      <w:r>
        <w:t xml:space="preserve"> </w:t>
      </w:r>
      <w:r w:rsidRPr="002E3212">
        <w:t>opiekuna;</w:t>
      </w:r>
    </w:p>
    <w:p w14:paraId="6F6F9C3E" w14:textId="77777777" w:rsidR="00BC09C1" w:rsidRPr="002E3212" w:rsidRDefault="00BC09C1" w:rsidP="00BC09C1">
      <w:pPr>
        <w:pStyle w:val="ZPKTzmpktartykuempunktem"/>
      </w:pPr>
      <w:r w:rsidRPr="002E3212">
        <w:t>2)</w:t>
      </w:r>
      <w:r w:rsidRPr="002E3212">
        <w:tab/>
      </w:r>
      <w:r w:rsidRPr="00BC09C1">
        <w:t xml:space="preserve">wizerunek twarzy opiekuna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rsidRPr="00BC09C1">
        <w:t xml:space="preserve"> </w:t>
      </w:r>
      <w:r w:rsidR="00D42030">
        <w:t>albo</w:t>
      </w:r>
      <w:r w:rsidR="00D42030" w:rsidRPr="00BC09C1">
        <w:t xml:space="preserve"> </w:t>
      </w:r>
      <w:r w:rsidRPr="00BC09C1">
        <w:t>dziennego opiekuna;</w:t>
      </w:r>
    </w:p>
    <w:p w14:paraId="27C9E498" w14:textId="77777777" w:rsidR="00BC09C1" w:rsidRPr="002E3212" w:rsidRDefault="00BC09C1" w:rsidP="00BC09C1">
      <w:pPr>
        <w:pStyle w:val="ZPKTzmpktartykuempunktem"/>
      </w:pPr>
      <w:r w:rsidRPr="002E3212">
        <w:t>3)</w:t>
      </w:r>
      <w:r w:rsidRPr="002E3212">
        <w:tab/>
        <w:t>numer</w:t>
      </w:r>
      <w:r>
        <w:t xml:space="preserve"> </w:t>
      </w:r>
      <w:r w:rsidR="00370329">
        <w:t>legitymacji</w:t>
      </w:r>
      <w:r w:rsidRPr="002E3212">
        <w:t>;</w:t>
      </w:r>
    </w:p>
    <w:p w14:paraId="07536E9E" w14:textId="77777777" w:rsidR="00BC09C1" w:rsidRPr="002E3212" w:rsidRDefault="00BC09C1" w:rsidP="00BC09C1">
      <w:pPr>
        <w:pStyle w:val="ZPKTzmpktartykuempunktem"/>
      </w:pPr>
      <w:r w:rsidRPr="002E3212">
        <w:t>4)</w:t>
      </w:r>
      <w:r w:rsidRPr="002E3212">
        <w:tab/>
        <w:t>datę</w:t>
      </w:r>
      <w:r>
        <w:t xml:space="preserve"> </w:t>
      </w:r>
      <w:r w:rsidRPr="002E3212">
        <w:t>wydania</w:t>
      </w:r>
      <w:r>
        <w:t xml:space="preserve"> </w:t>
      </w:r>
      <w:r w:rsidR="00370329">
        <w:t>legitymacji</w:t>
      </w:r>
      <w:r w:rsidR="003F756D">
        <w:t xml:space="preserve"> </w:t>
      </w:r>
      <w:r w:rsidR="003F756D" w:rsidRPr="003F756D">
        <w:t>– w przypadku legitymacji mającej postać dokumentu z</w:t>
      </w:r>
      <w:r w:rsidR="00160506">
        <w:t> </w:t>
      </w:r>
      <w:r w:rsidR="003F756D" w:rsidRPr="003F756D">
        <w:t>tworzywa sztucznego</w:t>
      </w:r>
      <w:r w:rsidRPr="002E3212">
        <w:t>;</w:t>
      </w:r>
    </w:p>
    <w:p w14:paraId="26C75D3F" w14:textId="77777777" w:rsidR="00BC09C1" w:rsidRPr="002E3212" w:rsidRDefault="00BC09C1" w:rsidP="00BC09C1">
      <w:pPr>
        <w:pStyle w:val="ZPKTzmpktartykuempunktem"/>
      </w:pPr>
      <w:r w:rsidRPr="002E3212">
        <w:t>5)</w:t>
      </w:r>
      <w:r w:rsidRPr="002E3212">
        <w:tab/>
        <w:t>dane</w:t>
      </w:r>
      <w:r>
        <w:t xml:space="preserve"> </w:t>
      </w:r>
      <w:r w:rsidRPr="002E3212">
        <w:t>organu</w:t>
      </w:r>
      <w:r>
        <w:t xml:space="preserve"> </w:t>
      </w:r>
      <w:r w:rsidRPr="002E3212">
        <w:t>wydającego</w:t>
      </w:r>
      <w:r>
        <w:t xml:space="preserve"> </w:t>
      </w:r>
      <w:r w:rsidR="00370329">
        <w:t>legitymację</w:t>
      </w:r>
      <w:r w:rsidR="003F756D">
        <w:t xml:space="preserve"> </w:t>
      </w:r>
      <w:r w:rsidR="003F756D" w:rsidRPr="003F756D">
        <w:t xml:space="preserve">– w </w:t>
      </w:r>
      <w:r w:rsidR="006C27C6">
        <w:t xml:space="preserve">przypadku </w:t>
      </w:r>
      <w:r w:rsidR="003F756D" w:rsidRPr="003F756D">
        <w:t>legitymacji mającej postać dokumentu z</w:t>
      </w:r>
      <w:r w:rsidR="00687AFF">
        <w:t xml:space="preserve"> </w:t>
      </w:r>
      <w:r w:rsidR="003F756D" w:rsidRPr="003F756D">
        <w:t>tworzywa sztucznego</w:t>
      </w:r>
      <w:r w:rsidRPr="002E3212">
        <w:t>.</w:t>
      </w:r>
    </w:p>
    <w:p w14:paraId="4950F60E" w14:textId="77777777" w:rsidR="00BC09C1" w:rsidRDefault="00BC09C1" w:rsidP="00BC09C1">
      <w:pPr>
        <w:pStyle w:val="ZUSTzmustartykuempunktem"/>
      </w:pPr>
      <w:r w:rsidRPr="002E3212">
        <w:t>2.</w:t>
      </w:r>
      <w:r>
        <w:t xml:space="preserve"> </w:t>
      </w:r>
      <w:r w:rsidR="00AE3303">
        <w:t xml:space="preserve">Legitymację </w:t>
      </w:r>
      <w:r w:rsidR="00005B42" w:rsidRPr="00005B42">
        <w:t>opiekuna małego dziecka</w:t>
      </w:r>
      <w:r w:rsidR="00AE3303">
        <w:t xml:space="preserve"> </w:t>
      </w:r>
      <w:r w:rsidRPr="002E3212">
        <w:t>wydaje</w:t>
      </w:r>
      <w:r>
        <w:t xml:space="preserve"> </w:t>
      </w:r>
      <w:r w:rsidRPr="002E3212">
        <w:t>się</w:t>
      </w:r>
      <w:r>
        <w:t xml:space="preserve"> </w:t>
      </w:r>
      <w:r w:rsidRPr="002E3212">
        <w:t>na</w:t>
      </w:r>
      <w:r>
        <w:t xml:space="preserve"> </w:t>
      </w:r>
      <w:r w:rsidRPr="002E3212">
        <w:t>czas</w:t>
      </w:r>
      <w:r>
        <w:t xml:space="preserve"> </w:t>
      </w:r>
      <w:r w:rsidRPr="002E3212">
        <w:t>zatrudnienia</w:t>
      </w:r>
      <w:r w:rsidR="00CC3410">
        <w:t xml:space="preserve"> </w:t>
      </w:r>
      <w:r w:rsidR="00D93757">
        <w:t xml:space="preserve">jako </w:t>
      </w:r>
      <w:r w:rsidRPr="002E3212">
        <w:t>opiekun</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00D31CC2">
        <w:t>albo</w:t>
      </w:r>
      <w:r w:rsidR="00D93757">
        <w:t xml:space="preserve"> jako </w:t>
      </w:r>
      <w:r w:rsidRPr="002E3212">
        <w:t>dzienny</w:t>
      </w:r>
      <w:r>
        <w:t xml:space="preserve"> </w:t>
      </w:r>
      <w:r w:rsidRPr="002E3212">
        <w:t>opiekun</w:t>
      </w:r>
      <w:r>
        <w:t xml:space="preserve"> </w:t>
      </w:r>
      <w:r w:rsidRPr="002E3212">
        <w:t>w</w:t>
      </w:r>
      <w:r>
        <w:t xml:space="preserve"> </w:t>
      </w:r>
      <w:r w:rsidRPr="002E3212">
        <w:t>punkcie</w:t>
      </w:r>
      <w:r>
        <w:t xml:space="preserve"> </w:t>
      </w:r>
      <w:r w:rsidRPr="002E3212">
        <w:t>opieki</w:t>
      </w:r>
      <w:r>
        <w:t xml:space="preserve"> </w:t>
      </w:r>
      <w:r w:rsidRPr="002E3212">
        <w:t>dziennej</w:t>
      </w:r>
      <w:r>
        <w:t xml:space="preserve"> </w:t>
      </w:r>
      <w:r w:rsidRPr="002E3212">
        <w:t>lub</w:t>
      </w:r>
      <w:r>
        <w:t xml:space="preserve"> </w:t>
      </w:r>
      <w:r w:rsidRPr="002E3212">
        <w:t>na</w:t>
      </w:r>
      <w:r>
        <w:t xml:space="preserve"> </w:t>
      </w:r>
      <w:r w:rsidRPr="002E3212">
        <w:t>czas</w:t>
      </w:r>
      <w:r>
        <w:t xml:space="preserve"> </w:t>
      </w:r>
      <w:r w:rsidRPr="002E3212">
        <w:t>prowadzenia</w:t>
      </w:r>
      <w:r>
        <w:t xml:space="preserve"> </w:t>
      </w:r>
      <w:r w:rsidRPr="002E3212">
        <w:t>jako</w:t>
      </w:r>
      <w:r>
        <w:t xml:space="preserve"> </w:t>
      </w:r>
      <w:r w:rsidRPr="002E3212">
        <w:t>dzienny</w:t>
      </w:r>
      <w:r>
        <w:t xml:space="preserve"> </w:t>
      </w:r>
      <w:r w:rsidRPr="002E3212">
        <w:t>opiekun</w:t>
      </w:r>
      <w:r>
        <w:t xml:space="preserve"> </w:t>
      </w:r>
      <w:r w:rsidRPr="002E3212">
        <w:t>działalności</w:t>
      </w:r>
      <w:r>
        <w:t xml:space="preserve"> </w:t>
      </w:r>
      <w:r w:rsidRPr="002E3212">
        <w:t>na</w:t>
      </w:r>
      <w:r>
        <w:t xml:space="preserve"> </w:t>
      </w:r>
      <w:r w:rsidRPr="002E3212">
        <w:t>własny</w:t>
      </w:r>
      <w:r>
        <w:t xml:space="preserve"> </w:t>
      </w:r>
      <w:r w:rsidRPr="002E3212">
        <w:t>rachunek</w:t>
      </w:r>
      <w:r w:rsidR="000D0CB2">
        <w:t xml:space="preserve">, z tym że w przypadku legitymacji </w:t>
      </w:r>
      <w:r w:rsidR="00005B42">
        <w:t>mającej</w:t>
      </w:r>
      <w:r w:rsidR="000D0CB2">
        <w:t xml:space="preserve"> posta</w:t>
      </w:r>
      <w:r w:rsidR="00005B42">
        <w:t>ć</w:t>
      </w:r>
      <w:r w:rsidR="000D0CB2">
        <w:t xml:space="preserve"> dokumentu z tworzywa sztucznego – niedłużej niż na rok</w:t>
      </w:r>
      <w:r w:rsidRPr="002E3212">
        <w:t>.</w:t>
      </w:r>
    </w:p>
    <w:p w14:paraId="41FC4B75" w14:textId="77777777" w:rsidR="000D0CB2" w:rsidRDefault="00BC09C1" w:rsidP="000E4A95">
      <w:pPr>
        <w:pStyle w:val="ZARTzmartartykuempunktem"/>
      </w:pPr>
      <w:bookmarkStart w:id="34" w:name="_Hlk193966349"/>
      <w:r w:rsidRPr="002E3212">
        <w:t>Art.</w:t>
      </w:r>
      <w:r>
        <w:t xml:space="preserve"> </w:t>
      </w:r>
      <w:r w:rsidRPr="002E3212">
        <w:t>47e</w:t>
      </w:r>
      <w:r w:rsidR="00DC507B">
        <w:t>.</w:t>
      </w:r>
      <w:r w:rsidR="0027676F" w:rsidRPr="0027676F">
        <w:t xml:space="preserve"> </w:t>
      </w:r>
      <w:r w:rsidR="000D0CB2">
        <w:t xml:space="preserve">1. </w:t>
      </w:r>
      <w:bookmarkStart w:id="35" w:name="_Hlk220674684"/>
      <w:r w:rsidR="000D0CB2" w:rsidRPr="00A25E25">
        <w:t xml:space="preserve">Legitymację </w:t>
      </w:r>
      <w:r w:rsidR="00005B42" w:rsidRPr="00005B42">
        <w:t>opiekuna małego dziecka</w:t>
      </w:r>
      <w:r w:rsidR="00005B42">
        <w:t xml:space="preserve"> mającą</w:t>
      </w:r>
      <w:r w:rsidR="000D0CB2" w:rsidRPr="00A25E25">
        <w:t xml:space="preserve"> </w:t>
      </w:r>
      <w:r w:rsidR="00820206">
        <w:t>posta</w:t>
      </w:r>
      <w:r w:rsidR="00005B42">
        <w:t>ć</w:t>
      </w:r>
      <w:r w:rsidR="000D0CB2" w:rsidRPr="00A25E25">
        <w:t xml:space="preserve"> dokumentu z</w:t>
      </w:r>
      <w:r w:rsidR="00160506">
        <w:t> </w:t>
      </w:r>
      <w:r w:rsidR="000D0CB2" w:rsidRPr="00A25E25">
        <w:t xml:space="preserve">tworzywa sztucznego </w:t>
      </w:r>
      <w:bookmarkEnd w:id="35"/>
      <w:r w:rsidR="000D0CB2" w:rsidRPr="00A25E25">
        <w:t>wydaje</w:t>
      </w:r>
      <w:r w:rsidR="000D0CB2">
        <w:t xml:space="preserve"> się na wniosek</w:t>
      </w:r>
      <w:r w:rsidR="000E4A95">
        <w:t xml:space="preserve"> opiekuna w żłobku lub klubie dziecięcym albo dziennego opiekuna </w:t>
      </w:r>
      <w:r w:rsidR="000D0CB2">
        <w:t>składany do wójta, burmistrza lub prezydenta miasta.</w:t>
      </w:r>
    </w:p>
    <w:p w14:paraId="06E78F37" w14:textId="77777777" w:rsidR="000D0CB2" w:rsidRDefault="000D0CB2" w:rsidP="000D0CB2">
      <w:pPr>
        <w:pStyle w:val="ZUSTzmustartykuempunktem"/>
      </w:pPr>
      <w:r>
        <w:t>2. Wniosek, o którym mowa w ust. 1, zawiera:</w:t>
      </w:r>
    </w:p>
    <w:p w14:paraId="7C6DDDEF" w14:textId="77777777" w:rsidR="000D0CB2" w:rsidRPr="00A470E9" w:rsidRDefault="000D0CB2" w:rsidP="000D0CB2">
      <w:pPr>
        <w:pStyle w:val="ZPKTzmpktartykuempunktem"/>
      </w:pPr>
      <w:r w:rsidRPr="00A470E9">
        <w:t>1)</w:t>
      </w:r>
      <w:r w:rsidRPr="00A470E9">
        <w:tab/>
        <w:t>imię (imiona) i nazwisko opiekuna w żłobku lub klubie dziecięcy</w:t>
      </w:r>
      <w:r>
        <w:t>m</w:t>
      </w:r>
      <w:r w:rsidRPr="00A470E9">
        <w:t xml:space="preserve"> albo dziennego opiekuna;</w:t>
      </w:r>
    </w:p>
    <w:p w14:paraId="1DE8196E" w14:textId="77777777" w:rsidR="002531BB" w:rsidRDefault="000D0CB2" w:rsidP="000D0CB2">
      <w:pPr>
        <w:pStyle w:val="ZPKTzmpktartykuempunktem"/>
      </w:pPr>
      <w:r w:rsidRPr="00A470E9">
        <w:t>2)</w:t>
      </w:r>
      <w:r w:rsidRPr="00A470E9">
        <w:tab/>
        <w:t xml:space="preserve">numer PESEL opiekuna w żłobku lub klubie dziecięcym </w:t>
      </w:r>
      <w:r>
        <w:t>albo</w:t>
      </w:r>
      <w:r w:rsidRPr="00A470E9">
        <w:t xml:space="preserve"> dziennego opiekuna, a w przypadku gdy nie nadano numeru PESEL – numer i</w:t>
      </w:r>
      <w:r w:rsidR="00160506">
        <w:t> </w:t>
      </w:r>
      <w:r w:rsidRPr="00A470E9">
        <w:t>serię dokumentu potwierdzającego tożsamość</w:t>
      </w:r>
      <w:r w:rsidR="002531BB">
        <w:t>;</w:t>
      </w:r>
    </w:p>
    <w:p w14:paraId="6C245152" w14:textId="77777777" w:rsidR="00E94CD8" w:rsidRDefault="002531BB" w:rsidP="000D0CB2">
      <w:pPr>
        <w:pStyle w:val="ZPKTzmpktartykuempunktem"/>
      </w:pPr>
      <w:r>
        <w:t>3)</w:t>
      </w:r>
      <w:r>
        <w:tab/>
        <w:t>nazwę i adres żłobka, klubu dziecięcego lub punktu opieki dziennej, w którym</w:t>
      </w:r>
      <w:r w:rsidR="005431AC">
        <w:t xml:space="preserve"> </w:t>
      </w:r>
      <w:r w:rsidR="00C73B82">
        <w:t xml:space="preserve">jest </w:t>
      </w:r>
      <w:r w:rsidR="00C73B82" w:rsidRPr="00EF2C75">
        <w:t>zatrudniony opiekun albo dzienny opiekun</w:t>
      </w:r>
      <w:r w:rsidR="00C73B82">
        <w:t xml:space="preserve">, albo nazwę i adres punktu opieki dziennej, w którym </w:t>
      </w:r>
      <w:r w:rsidRPr="002531BB">
        <w:t>dzienn</w:t>
      </w:r>
      <w:r w:rsidR="00C73B82">
        <w:t>y</w:t>
      </w:r>
      <w:r w:rsidRPr="002531BB">
        <w:t xml:space="preserve"> opiekun prowadz</w:t>
      </w:r>
      <w:r w:rsidR="00C73B82">
        <w:t>i</w:t>
      </w:r>
      <w:r w:rsidRPr="002531BB">
        <w:t xml:space="preserve"> działalność na własny rachunek</w:t>
      </w:r>
      <w:r w:rsidR="00E94CD8">
        <w:t>;</w:t>
      </w:r>
    </w:p>
    <w:p w14:paraId="4850B81D" w14:textId="77777777" w:rsidR="00E94CD8" w:rsidRDefault="00E94CD8" w:rsidP="000D0CB2">
      <w:pPr>
        <w:pStyle w:val="ZPKTzmpktartykuempunktem"/>
      </w:pPr>
      <w:r>
        <w:t>4</w:t>
      </w:r>
      <w:r w:rsidRPr="00E94CD8">
        <w:t>)</w:t>
      </w:r>
      <w:r w:rsidRPr="00E94CD8">
        <w:tab/>
        <w:t xml:space="preserve">adres </w:t>
      </w:r>
      <w:r>
        <w:t>do doręczeń;</w:t>
      </w:r>
    </w:p>
    <w:p w14:paraId="5BB41E27" w14:textId="77777777" w:rsidR="000D0CB2" w:rsidRDefault="00E94CD8" w:rsidP="000D0CB2">
      <w:pPr>
        <w:pStyle w:val="ZPKTzmpktartykuempunktem"/>
      </w:pPr>
      <w:r>
        <w:t>5</w:t>
      </w:r>
      <w:r w:rsidRPr="00E94CD8">
        <w:t>)</w:t>
      </w:r>
      <w:r w:rsidRPr="00E94CD8">
        <w:tab/>
        <w:t xml:space="preserve">adres poczty elektronicznej opiekuna w żłobku lub klubie dziecięcym </w:t>
      </w:r>
      <w:r>
        <w:t>albo</w:t>
      </w:r>
      <w:r w:rsidRPr="00E94CD8">
        <w:t xml:space="preserve"> dziennego opiekuna – o ile posiada</w:t>
      </w:r>
      <w:r w:rsidR="000D0CB2">
        <w:t>.</w:t>
      </w:r>
    </w:p>
    <w:p w14:paraId="5F8DF73D" w14:textId="48856342" w:rsidR="00683204" w:rsidRDefault="000D0CB2" w:rsidP="00683204">
      <w:pPr>
        <w:pStyle w:val="ZUSTzmustartykuempunktem"/>
      </w:pPr>
      <w:r>
        <w:t xml:space="preserve">3. Do wniosku, o którym mowa w ust. </w:t>
      </w:r>
      <w:r w:rsidR="00880C03">
        <w:t>1</w:t>
      </w:r>
      <w:r>
        <w:t xml:space="preserve">, </w:t>
      </w:r>
      <w:r w:rsidRPr="00AD5C2D">
        <w:t>opiekun w żłobku lub klubie dziecięcym albo dzienn</w:t>
      </w:r>
      <w:r w:rsidR="000E4A95">
        <w:t>y</w:t>
      </w:r>
      <w:r w:rsidRPr="00AD5C2D">
        <w:t xml:space="preserve"> opiekun </w:t>
      </w:r>
      <w:r w:rsidR="000E4A95" w:rsidRPr="000E4A95">
        <w:t xml:space="preserve">dołącza fotografię </w:t>
      </w:r>
      <w:r>
        <w:t>zgodną z wymogami dla fotografii</w:t>
      </w:r>
      <w:r w:rsidRPr="00CA307A">
        <w:t xml:space="preserve"> </w:t>
      </w:r>
      <w:r>
        <w:t>załączanej do wniosku o wydanie dowodu osobistego na podstawie ustawy z dnia 6 sierpnia 2010 r. o dowodach osobistych (Dz. U. z 2025 r. poz. 1753)</w:t>
      </w:r>
      <w:r w:rsidRPr="00CA307A">
        <w:t>.</w:t>
      </w:r>
    </w:p>
    <w:p w14:paraId="1816C563" w14:textId="403DA84E" w:rsidR="00DD511B" w:rsidRDefault="000D0CB2" w:rsidP="0047323E">
      <w:pPr>
        <w:pStyle w:val="ZUSTzmustartykuempunktem"/>
      </w:pPr>
      <w:r>
        <w:t xml:space="preserve">4. </w:t>
      </w:r>
      <w:r w:rsidR="00B17869">
        <w:t>Wójt, burmistrz lub prezydent miasta</w:t>
      </w:r>
      <w:r w:rsidR="0027676F">
        <w:t xml:space="preserve"> </w:t>
      </w:r>
      <w:r w:rsidR="00B17869">
        <w:t>weryfikuje zgodność danych zawartych we</w:t>
      </w:r>
      <w:r w:rsidR="00160506">
        <w:t> </w:t>
      </w:r>
      <w:r w:rsidR="00B17869">
        <w:t xml:space="preserve">wniosku, o którym mowa w ust. 1, z </w:t>
      </w:r>
      <w:r w:rsidR="00880C03">
        <w:t xml:space="preserve">danymi, o których mowa w </w:t>
      </w:r>
      <w:r w:rsidR="00880C03" w:rsidRPr="00BC09C1">
        <w:t>art. 47j</w:t>
      </w:r>
      <w:r w:rsidR="00880C03">
        <w:t xml:space="preserve"> pkt 1</w:t>
      </w:r>
      <w:r w:rsidR="00031314">
        <w:t xml:space="preserve">, 2, </w:t>
      </w:r>
      <w:r w:rsidR="005B5826">
        <w:t>pkt</w:t>
      </w:r>
      <w:r w:rsidR="008C6001">
        <w:t> </w:t>
      </w:r>
      <w:r w:rsidR="00031314">
        <w:t>3 lit. a, pkt 4 lit. a i pkt 8</w:t>
      </w:r>
      <w:r w:rsidR="00880C03">
        <w:t xml:space="preserve">, </w:t>
      </w:r>
      <w:r w:rsidR="003617CC">
        <w:t>zawartymi w rejestrze</w:t>
      </w:r>
      <w:r w:rsidR="00DD511B">
        <w:t>, o którym mowa w art. 47h ust. 1.</w:t>
      </w:r>
    </w:p>
    <w:p w14:paraId="3C9F2502" w14:textId="61C5BE3B" w:rsidR="000D0CB2" w:rsidRDefault="00DD511B" w:rsidP="0047323E">
      <w:pPr>
        <w:pStyle w:val="ZUSTzmustartykuempunktem"/>
      </w:pPr>
      <w:r>
        <w:t xml:space="preserve">5. W przypadku </w:t>
      </w:r>
      <w:r w:rsidR="009C2839">
        <w:t xml:space="preserve">stwierdzenia przez wójta, burmistrza lub prezydenta miasta </w:t>
      </w:r>
      <w:r w:rsidR="003617CC" w:rsidRPr="00BC09C1">
        <w:t xml:space="preserve">niezgodności </w:t>
      </w:r>
      <w:r w:rsidR="009C2839">
        <w:t>treści</w:t>
      </w:r>
      <w:r w:rsidR="003617CC" w:rsidRPr="00BC09C1">
        <w:t xml:space="preserve"> wniosku</w:t>
      </w:r>
      <w:r w:rsidR="009C2839" w:rsidRPr="009C2839">
        <w:t>, o którym mowa w ust. 1</w:t>
      </w:r>
      <w:r w:rsidR="009C2839">
        <w:t xml:space="preserve">, z </w:t>
      </w:r>
      <w:r w:rsidR="00937586" w:rsidRPr="009C2839">
        <w:t>danymi, o których mowa w art.</w:t>
      </w:r>
      <w:r w:rsidR="008C6001">
        <w:t> </w:t>
      </w:r>
      <w:r w:rsidR="00031314" w:rsidRPr="00BC09C1">
        <w:t>47j</w:t>
      </w:r>
      <w:r w:rsidR="00031314">
        <w:t xml:space="preserve"> pkt 1, 2, </w:t>
      </w:r>
      <w:r w:rsidR="00EF1A54">
        <w:t xml:space="preserve">pkt </w:t>
      </w:r>
      <w:r w:rsidR="00031314">
        <w:t>3 lit. a, pkt 4 lit. a i pkt 8</w:t>
      </w:r>
      <w:r w:rsidR="00937586">
        <w:t xml:space="preserve">, </w:t>
      </w:r>
      <w:r w:rsidR="009C2839" w:rsidRPr="009C2839">
        <w:t>zawartymi w rejestrze, o</w:t>
      </w:r>
      <w:r w:rsidR="00160506">
        <w:t> </w:t>
      </w:r>
      <w:r w:rsidR="009C2839" w:rsidRPr="009C2839">
        <w:t>którym mowa w</w:t>
      </w:r>
      <w:r w:rsidR="008C6001">
        <w:t> </w:t>
      </w:r>
      <w:r w:rsidR="009C2839" w:rsidRPr="009C2839">
        <w:t xml:space="preserve">art. 47h ust. 1, </w:t>
      </w:r>
      <w:r w:rsidR="009C2839">
        <w:t>wójt, burmistrz lub prezydent miasta wzywa wnioskodawcę do sprostowania, w terminie 14 dni, danych zawartych we wniosku.</w:t>
      </w:r>
    </w:p>
    <w:p w14:paraId="405B807D" w14:textId="77777777" w:rsidR="009C2839" w:rsidRPr="009C2839" w:rsidRDefault="009C2839" w:rsidP="009C2839">
      <w:pPr>
        <w:pStyle w:val="ZUSTzmustartykuempunktem"/>
      </w:pPr>
      <w:r>
        <w:t>6</w:t>
      </w:r>
      <w:r w:rsidRPr="009C2839">
        <w:t xml:space="preserve">. Jeżeli </w:t>
      </w:r>
      <w:r>
        <w:t>wnioskodawca</w:t>
      </w:r>
      <w:r w:rsidRPr="009C2839">
        <w:t xml:space="preserve"> nie sprostuje w terminie, o którym mowa w ust. </w:t>
      </w:r>
      <w:r>
        <w:t>5</w:t>
      </w:r>
      <w:r w:rsidRPr="009C2839">
        <w:t xml:space="preserve">, danych </w:t>
      </w:r>
      <w:r>
        <w:t>zawartych we wniosku, o którym mowa w ust. 1, wójt, burmistrz lub prezydent miasta pozostawia wniosek bez rozpoznania</w:t>
      </w:r>
      <w:r w:rsidRPr="009C2839">
        <w:t>.</w:t>
      </w:r>
    </w:p>
    <w:p w14:paraId="115D0F2F" w14:textId="77777777" w:rsidR="009C2839" w:rsidRDefault="00820206" w:rsidP="0047323E">
      <w:pPr>
        <w:pStyle w:val="ZUSTzmustartykuempunktem"/>
      </w:pPr>
      <w:r>
        <w:t>7</w:t>
      </w:r>
      <w:r w:rsidRPr="00820206">
        <w:t>.</w:t>
      </w:r>
      <w:r w:rsidR="005431AC">
        <w:t xml:space="preserve"> </w:t>
      </w:r>
      <w:r>
        <w:t>Jeżeli w</w:t>
      </w:r>
      <w:r w:rsidRPr="00820206">
        <w:t xml:space="preserve">ójt, burmistrz lub prezydent miasta </w:t>
      </w:r>
      <w:r>
        <w:t>potwierdzi</w:t>
      </w:r>
      <w:r w:rsidRPr="00820206">
        <w:t xml:space="preserve"> zgodność danych zawartych we wniosku, o którym mowa w ust. 1, z </w:t>
      </w:r>
      <w:r w:rsidR="00937586" w:rsidRPr="00820206">
        <w:t xml:space="preserve">danymi, o których mowa w art. </w:t>
      </w:r>
      <w:r w:rsidR="00031314" w:rsidRPr="00BC09C1">
        <w:t>47j</w:t>
      </w:r>
      <w:r w:rsidR="00031314">
        <w:t xml:space="preserve"> pkt 1, 2, </w:t>
      </w:r>
      <w:r w:rsidR="00F13E56">
        <w:t xml:space="preserve">pkt </w:t>
      </w:r>
      <w:r w:rsidR="00031314">
        <w:t>3 lit. a, pkt 4 lit. a i pkt 8</w:t>
      </w:r>
      <w:r w:rsidR="00937586">
        <w:t xml:space="preserve">, </w:t>
      </w:r>
      <w:r w:rsidRPr="00820206">
        <w:t xml:space="preserve">zawartymi w rejestrze, o którym mowa w art. 47h ust. 1, </w:t>
      </w:r>
      <w:r>
        <w:t xml:space="preserve">przekazuje ten wniosek, wraz z </w:t>
      </w:r>
      <w:r w:rsidR="005257D6">
        <w:t xml:space="preserve">dołączoną </w:t>
      </w:r>
      <w:r>
        <w:t xml:space="preserve">do niego </w:t>
      </w:r>
      <w:r w:rsidR="005257D6">
        <w:t>fotografią</w:t>
      </w:r>
      <w:r>
        <w:t>, o któr</w:t>
      </w:r>
      <w:r w:rsidR="005257D6">
        <w:t>ej</w:t>
      </w:r>
      <w:r>
        <w:t xml:space="preserve"> mowa w ust. 3, ministrowi właściwemu do spraw rodziny w celu wydania</w:t>
      </w:r>
      <w:r w:rsidRPr="00820206">
        <w:t xml:space="preserve"> </w:t>
      </w:r>
      <w:r>
        <w:t>l</w:t>
      </w:r>
      <w:r w:rsidRPr="00820206">
        <w:t>egitymacj</w:t>
      </w:r>
      <w:r>
        <w:t>i</w:t>
      </w:r>
      <w:r w:rsidRPr="00820206">
        <w:t xml:space="preserve"> </w:t>
      </w:r>
      <w:r w:rsidR="00005B42" w:rsidRPr="00005B42">
        <w:t>opiekuna małego dziecka</w:t>
      </w:r>
      <w:r w:rsidR="005431AC">
        <w:t xml:space="preserve"> </w:t>
      </w:r>
      <w:r w:rsidR="00005B42">
        <w:t xml:space="preserve">mającej </w:t>
      </w:r>
      <w:r w:rsidRPr="00820206">
        <w:t>posta</w:t>
      </w:r>
      <w:r w:rsidR="00005B42">
        <w:t>ć</w:t>
      </w:r>
      <w:r w:rsidRPr="00820206">
        <w:t xml:space="preserve"> dokumentu z tworzywa sztucznego</w:t>
      </w:r>
      <w:r>
        <w:t>.</w:t>
      </w:r>
    </w:p>
    <w:p w14:paraId="3A1C3466" w14:textId="77777777" w:rsidR="00BC09C1" w:rsidRPr="002E3212" w:rsidRDefault="00C72DC5" w:rsidP="00C54B0B">
      <w:pPr>
        <w:pStyle w:val="ZARTzmartartykuempunktem"/>
      </w:pPr>
      <w:r w:rsidRPr="00C72DC5">
        <w:t xml:space="preserve">Art. 47f. 1. </w:t>
      </w:r>
      <w:bookmarkStart w:id="36" w:name="_Hlk193966532"/>
      <w:bookmarkEnd w:id="34"/>
      <w:r w:rsidRPr="00C72DC5">
        <w:t xml:space="preserve">Legitymację </w:t>
      </w:r>
      <w:r w:rsidR="00005B42" w:rsidRPr="00005B42">
        <w:t>opiekuna małego dziecka</w:t>
      </w:r>
      <w:r w:rsidR="005431AC">
        <w:t xml:space="preserve"> </w:t>
      </w:r>
      <w:r w:rsidR="00B36C4A" w:rsidRPr="00B36C4A">
        <w:t>mając</w:t>
      </w:r>
      <w:r w:rsidR="00B36C4A">
        <w:t>ą</w:t>
      </w:r>
      <w:r w:rsidR="00B36C4A" w:rsidRPr="00B36C4A">
        <w:t xml:space="preserve"> postać dokumentu z</w:t>
      </w:r>
      <w:r w:rsidR="00160506">
        <w:t> </w:t>
      </w:r>
      <w:r w:rsidR="00B36C4A" w:rsidRPr="00B36C4A">
        <w:t xml:space="preserve">tworzywa sztucznego </w:t>
      </w:r>
      <w:r w:rsidR="00BC09C1" w:rsidRPr="002E3212">
        <w:t>unieważnia</w:t>
      </w:r>
      <w:r w:rsidR="00BC09C1">
        <w:t xml:space="preserve"> </w:t>
      </w:r>
      <w:r w:rsidR="00BC09C1" w:rsidRPr="002E3212">
        <w:t>się</w:t>
      </w:r>
      <w:r w:rsidR="00BC09C1">
        <w:t xml:space="preserve"> </w:t>
      </w:r>
      <w:r w:rsidR="00BC09C1" w:rsidRPr="002E3212">
        <w:t>niezwłocznie</w:t>
      </w:r>
      <w:r w:rsidR="00BC09C1">
        <w:t xml:space="preserve"> </w:t>
      </w:r>
      <w:r w:rsidR="00BC09C1" w:rsidRPr="002E3212">
        <w:t>w</w:t>
      </w:r>
      <w:r w:rsidR="00BC09C1">
        <w:t xml:space="preserve"> </w:t>
      </w:r>
      <w:r w:rsidR="00BC09C1" w:rsidRPr="002E3212">
        <w:t>przypadku:</w:t>
      </w:r>
    </w:p>
    <w:bookmarkEnd w:id="36"/>
    <w:p w14:paraId="6712FAFA" w14:textId="77777777" w:rsidR="00BC09C1" w:rsidRPr="002E3212" w:rsidRDefault="00BC09C1" w:rsidP="00BC09C1">
      <w:pPr>
        <w:pStyle w:val="ZPKTzmpktartykuempunktem"/>
      </w:pPr>
      <w:r w:rsidRPr="002E3212">
        <w:t>1)</w:t>
      </w:r>
      <w:r w:rsidRPr="002E3212">
        <w:tab/>
        <w:t>utraty</w:t>
      </w:r>
      <w:r>
        <w:t xml:space="preserve"> </w:t>
      </w:r>
      <w:r w:rsidRPr="002E3212">
        <w:t>zatrudnienia</w:t>
      </w:r>
      <w:r>
        <w:t xml:space="preserve"> </w:t>
      </w:r>
      <w:r w:rsidRPr="002E3212">
        <w:t>przez</w:t>
      </w:r>
      <w:r>
        <w:t xml:space="preserve"> </w:t>
      </w:r>
      <w:r w:rsidRPr="002E3212">
        <w:t>opiekuna</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00927F06">
        <w:t xml:space="preserve">albo </w:t>
      </w:r>
      <w:r w:rsidRPr="002E3212">
        <w:t>dziennego</w:t>
      </w:r>
      <w:r>
        <w:t xml:space="preserve"> </w:t>
      </w:r>
      <w:r w:rsidRPr="002E3212">
        <w:t>opiekuna;</w:t>
      </w:r>
    </w:p>
    <w:p w14:paraId="5E33456D" w14:textId="77777777" w:rsidR="00BC09C1" w:rsidRPr="002E3212" w:rsidRDefault="00BC09C1" w:rsidP="00BC09C1">
      <w:pPr>
        <w:pStyle w:val="ZPKTzmpktartykuempunktem"/>
      </w:pPr>
      <w:r w:rsidRPr="002E3212">
        <w:t>2)</w:t>
      </w:r>
      <w:r w:rsidRPr="002E3212">
        <w:tab/>
        <w:t>wykreślenia</w:t>
      </w:r>
      <w:r>
        <w:t xml:space="preserve"> </w:t>
      </w:r>
      <w:r w:rsidRPr="002E3212">
        <w:t>z</w:t>
      </w:r>
      <w:r>
        <w:t xml:space="preserve"> </w:t>
      </w:r>
      <w:r w:rsidRPr="002E3212">
        <w:t>rejestru,</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47h</w:t>
      </w:r>
      <w:r w:rsidR="004A75DC">
        <w:t xml:space="preserve"> ust. 1</w:t>
      </w:r>
      <w:r w:rsidRPr="002E3212">
        <w:t>,</w:t>
      </w:r>
      <w:r>
        <w:t xml:space="preserve"> </w:t>
      </w:r>
      <w:r w:rsidRPr="002E3212">
        <w:t>żłobka,</w:t>
      </w:r>
      <w:r>
        <w:t xml:space="preserve"> </w:t>
      </w:r>
      <w:r w:rsidRPr="002E3212">
        <w:t>klubu</w:t>
      </w:r>
      <w:r>
        <w:t xml:space="preserve"> </w:t>
      </w:r>
      <w:r w:rsidRPr="002E3212">
        <w:t>dziecięcego</w:t>
      </w:r>
      <w:r>
        <w:t xml:space="preserve"> </w:t>
      </w:r>
      <w:r w:rsidR="00880C03">
        <w:t xml:space="preserve">albo </w:t>
      </w:r>
      <w:r w:rsidRPr="002E3212">
        <w:t>punktu</w:t>
      </w:r>
      <w:r>
        <w:t xml:space="preserve"> </w:t>
      </w:r>
      <w:r w:rsidRPr="002E3212">
        <w:t>opieki</w:t>
      </w:r>
      <w:r>
        <w:t xml:space="preserve"> </w:t>
      </w:r>
      <w:r w:rsidRPr="002E3212">
        <w:t>dziennej,</w:t>
      </w:r>
      <w:r>
        <w:t xml:space="preserve"> </w:t>
      </w:r>
      <w:r w:rsidRPr="002E3212">
        <w:t>w</w:t>
      </w:r>
      <w:r>
        <w:t xml:space="preserve"> </w:t>
      </w:r>
      <w:r w:rsidRPr="002E3212">
        <w:t>których</w:t>
      </w:r>
      <w:r>
        <w:t xml:space="preserve"> </w:t>
      </w:r>
      <w:r w:rsidRPr="002E3212">
        <w:t>opiekun</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00880C03">
        <w:t xml:space="preserve">albo </w:t>
      </w:r>
      <w:r w:rsidRPr="002E3212">
        <w:t>dzienny</w:t>
      </w:r>
      <w:r>
        <w:t xml:space="preserve"> </w:t>
      </w:r>
      <w:r w:rsidRPr="002E3212">
        <w:t>opiekun</w:t>
      </w:r>
      <w:r>
        <w:t xml:space="preserve"> </w:t>
      </w:r>
      <w:r w:rsidRPr="002E3212">
        <w:t>sprawują</w:t>
      </w:r>
      <w:r>
        <w:t xml:space="preserve"> </w:t>
      </w:r>
      <w:r w:rsidRPr="002E3212">
        <w:t>opiekę</w:t>
      </w:r>
      <w:r>
        <w:t xml:space="preserve"> </w:t>
      </w:r>
      <w:r w:rsidRPr="002E3212">
        <w:t>nad</w:t>
      </w:r>
      <w:r>
        <w:t xml:space="preserve"> </w:t>
      </w:r>
      <w:r w:rsidRPr="002E3212">
        <w:t>dzieckiem;</w:t>
      </w:r>
    </w:p>
    <w:p w14:paraId="6FFB430E" w14:textId="77777777" w:rsidR="00BC09C1" w:rsidRPr="002E3212" w:rsidRDefault="00BC09C1" w:rsidP="00BC09C1">
      <w:pPr>
        <w:pStyle w:val="ZPKTzmpktartykuempunktem"/>
      </w:pPr>
      <w:r w:rsidRPr="002E3212">
        <w:t>3)</w:t>
      </w:r>
      <w:r w:rsidRPr="002E3212">
        <w:tab/>
        <w:t>błędu</w:t>
      </w:r>
      <w:r>
        <w:t xml:space="preserve"> </w:t>
      </w:r>
      <w:r w:rsidRPr="002E3212">
        <w:t>w</w:t>
      </w:r>
      <w:r>
        <w:t xml:space="preserve"> </w:t>
      </w:r>
      <w:r w:rsidRPr="002E3212">
        <w:t>numerze</w:t>
      </w:r>
      <w:r>
        <w:t xml:space="preserve"> </w:t>
      </w:r>
      <w:r w:rsidR="00C72DC5">
        <w:t>legitymacji</w:t>
      </w:r>
      <w:r w:rsidRPr="002E3212">
        <w:t>;</w:t>
      </w:r>
    </w:p>
    <w:p w14:paraId="154875D6" w14:textId="77777777" w:rsidR="00BC09C1" w:rsidRDefault="00BC09C1" w:rsidP="00BC09C1">
      <w:pPr>
        <w:pStyle w:val="ZPKTzmpktartykuempunktem"/>
      </w:pPr>
      <w:r w:rsidRPr="002E3212">
        <w:t>4)</w:t>
      </w:r>
      <w:r w:rsidRPr="002E3212">
        <w:tab/>
        <w:t>zmiany</w:t>
      </w:r>
      <w:r>
        <w:t xml:space="preserve"> </w:t>
      </w:r>
      <w:r w:rsidRPr="002E3212">
        <w:t>imienia</w:t>
      </w:r>
      <w:r>
        <w:t xml:space="preserve"> </w:t>
      </w:r>
      <w:r w:rsidRPr="002E3212">
        <w:t>lub</w:t>
      </w:r>
      <w:r>
        <w:t xml:space="preserve"> </w:t>
      </w:r>
      <w:r w:rsidRPr="002E3212">
        <w:t>nazwiska</w:t>
      </w:r>
      <w:r>
        <w:t xml:space="preserve"> </w:t>
      </w:r>
      <w:r w:rsidRPr="002E3212">
        <w:t>opiekuna</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00E3403F">
        <w:t xml:space="preserve">albo </w:t>
      </w:r>
      <w:r w:rsidRPr="002E3212">
        <w:t>dziennego</w:t>
      </w:r>
      <w:r>
        <w:t xml:space="preserve"> </w:t>
      </w:r>
      <w:r w:rsidRPr="002E3212">
        <w:t>opiekuna.</w:t>
      </w:r>
    </w:p>
    <w:p w14:paraId="17DD4F10" w14:textId="77777777" w:rsidR="00A93DDF" w:rsidRPr="00A93DDF" w:rsidRDefault="00C54B0B" w:rsidP="00A93DDF">
      <w:pPr>
        <w:pStyle w:val="ZUSTzmustartykuempunktem"/>
      </w:pPr>
      <w:r>
        <w:t>2</w:t>
      </w:r>
      <w:r w:rsidR="00005B42">
        <w:t xml:space="preserve">. </w:t>
      </w:r>
      <w:r w:rsidR="002C4FC5" w:rsidRPr="002C4FC5">
        <w:t xml:space="preserve">W przypadku gdy legitymacja opiekuna małego dziecka mająca postać dokumentu z tworzywa sztucznego zostanie zgubiona, skradziona lub w inny sposób utracona, minister właściwy do spraw rodziny wydaje duplikat legitymacji, za zwrotem kosztów </w:t>
      </w:r>
      <w:r w:rsidR="002C4FC5">
        <w:t>jej</w:t>
      </w:r>
      <w:r w:rsidR="002C4FC5" w:rsidRPr="002C4FC5">
        <w:t xml:space="preserve"> wytworzenia</w:t>
      </w:r>
      <w:r w:rsidR="002837F0">
        <w:t xml:space="preserve"> wnoszonych na </w:t>
      </w:r>
      <w:r w:rsidR="002837F0" w:rsidRPr="002837F0">
        <w:t>rachunek bankowy urzędu obsługującego</w:t>
      </w:r>
      <w:r w:rsidR="002837F0">
        <w:t xml:space="preserve"> ministra właściwego do spraw rodziny</w:t>
      </w:r>
      <w:r w:rsidR="002C4FC5" w:rsidRPr="002C4FC5">
        <w:t>.</w:t>
      </w:r>
      <w:r w:rsidR="00A93DDF" w:rsidRPr="00A93DDF">
        <w:t xml:space="preserve"> Prz</w:t>
      </w:r>
      <w:r w:rsidR="00A93DDF">
        <w:t>e</w:t>
      </w:r>
      <w:r w:rsidR="00A93DDF" w:rsidRPr="00A93DDF">
        <w:t>pisy art. 47e stosuje się.</w:t>
      </w:r>
    </w:p>
    <w:p w14:paraId="202ED4C2" w14:textId="77777777" w:rsidR="00360650" w:rsidRDefault="00C54B0B" w:rsidP="00BC09C1">
      <w:pPr>
        <w:pStyle w:val="ZUSTzmustartykuempunktem"/>
      </w:pPr>
      <w:r>
        <w:t>3</w:t>
      </w:r>
      <w:r w:rsidR="00360650">
        <w:t xml:space="preserve">. </w:t>
      </w:r>
      <w:bookmarkStart w:id="37" w:name="_Hlk220768311"/>
      <w:r w:rsidR="002C4FC5" w:rsidRPr="002C4FC5">
        <w:t xml:space="preserve">W przypadkach, o których mowa w ust. </w:t>
      </w:r>
      <w:r>
        <w:t>1</w:t>
      </w:r>
      <w:r w:rsidR="002C4FC5">
        <w:t xml:space="preserve"> lub </w:t>
      </w:r>
      <w:r>
        <w:t>2</w:t>
      </w:r>
      <w:r w:rsidR="002C4FC5" w:rsidRPr="002C4FC5">
        <w:t>, dotychczas posiadana legitymacja opiekuna małego dziecka mająca postać dokumentu z tworzywa sztucznego podlega zwrotowi do wójta, burmistrza lub prezydent</w:t>
      </w:r>
      <w:r w:rsidR="00B31D51">
        <w:t>a</w:t>
      </w:r>
      <w:r w:rsidR="002C4FC5" w:rsidRPr="002C4FC5">
        <w:t xml:space="preserve"> miasta, który weryfikował wniosek o jej wydanie, a następnie podlega unieważnieniu przez tego wójta, burmistrza lub prezydent</w:t>
      </w:r>
      <w:r w:rsidR="00B31D51">
        <w:t>a</w:t>
      </w:r>
      <w:r w:rsidR="002C4FC5" w:rsidRPr="002C4FC5">
        <w:t xml:space="preserve"> miasta.</w:t>
      </w:r>
    </w:p>
    <w:bookmarkEnd w:id="37"/>
    <w:p w14:paraId="3FA4D5F1" w14:textId="77777777" w:rsidR="00BC09C1" w:rsidRPr="002E3212" w:rsidRDefault="00C54B0B" w:rsidP="00BC09C1">
      <w:pPr>
        <w:pStyle w:val="ZUSTzmustartykuempunktem"/>
      </w:pPr>
      <w:r>
        <w:t>4</w:t>
      </w:r>
      <w:r w:rsidR="00BC09C1" w:rsidRPr="002E3212">
        <w:t>.</w:t>
      </w:r>
      <w:r w:rsidR="00BC09C1">
        <w:t xml:space="preserve"> </w:t>
      </w:r>
      <w:r w:rsidR="00BC09C1" w:rsidRPr="002E3212">
        <w:t>W</w:t>
      </w:r>
      <w:r w:rsidR="00BC09C1">
        <w:t xml:space="preserve"> </w:t>
      </w:r>
      <w:r w:rsidR="00BC09C1" w:rsidRPr="002E3212">
        <w:t>przypadku</w:t>
      </w:r>
      <w:r w:rsidR="00BC09C1">
        <w:t xml:space="preserve"> </w:t>
      </w:r>
      <w:r w:rsidR="00BC09C1" w:rsidRPr="002E3212">
        <w:t>unieważnienia</w:t>
      </w:r>
      <w:r w:rsidR="00BC09C1">
        <w:t xml:space="preserve"> </w:t>
      </w:r>
      <w:r w:rsidR="00005B42">
        <w:t xml:space="preserve">legitymacji </w:t>
      </w:r>
      <w:r w:rsidR="00005B42" w:rsidRPr="00005B42">
        <w:t>opiekuna małego dziecka</w:t>
      </w:r>
      <w:r w:rsidR="005431AC">
        <w:t xml:space="preserve"> </w:t>
      </w:r>
      <w:r w:rsidR="00BC09C1" w:rsidRPr="002E3212">
        <w:t>z</w:t>
      </w:r>
      <w:r w:rsidR="00BC09C1">
        <w:t xml:space="preserve"> </w:t>
      </w:r>
      <w:r w:rsidR="00BC09C1" w:rsidRPr="002E3212">
        <w:t>przyczyn</w:t>
      </w:r>
      <w:r w:rsidR="00BC09C1">
        <w:t xml:space="preserve"> </w:t>
      </w:r>
      <w:r w:rsidR="00BC09C1" w:rsidRPr="002E3212">
        <w:t>określonych</w:t>
      </w:r>
      <w:r w:rsidR="00BC09C1">
        <w:t xml:space="preserve"> </w:t>
      </w:r>
      <w:r w:rsidR="00BC09C1" w:rsidRPr="002E3212">
        <w:t>w</w:t>
      </w:r>
      <w:r w:rsidR="00BC09C1">
        <w:t xml:space="preserve"> </w:t>
      </w:r>
      <w:r w:rsidR="00BC09C1" w:rsidRPr="002E3212">
        <w:t>ust.</w:t>
      </w:r>
      <w:r w:rsidR="00BC09C1">
        <w:t xml:space="preserve"> </w:t>
      </w:r>
      <w:r>
        <w:t>1</w:t>
      </w:r>
      <w:r w:rsidR="00BC09C1">
        <w:t xml:space="preserve"> </w:t>
      </w:r>
      <w:r w:rsidR="00BC09C1" w:rsidRPr="002E3212">
        <w:t>pkt</w:t>
      </w:r>
      <w:r w:rsidR="00BC09C1">
        <w:t xml:space="preserve"> </w:t>
      </w:r>
      <w:r w:rsidR="00BC09C1" w:rsidRPr="002E3212">
        <w:t>3</w:t>
      </w:r>
      <w:r w:rsidR="00BC09C1">
        <w:t xml:space="preserve"> </w:t>
      </w:r>
      <w:r w:rsidR="00991ADE">
        <w:t>lub</w:t>
      </w:r>
      <w:r w:rsidR="00BC09C1">
        <w:t xml:space="preserve"> </w:t>
      </w:r>
      <w:r w:rsidR="00BC09C1" w:rsidRPr="002E3212">
        <w:t>4</w:t>
      </w:r>
      <w:r w:rsidR="00BC09C1">
        <w:t xml:space="preserve"> </w:t>
      </w:r>
      <w:r w:rsidR="00BC09C1" w:rsidRPr="002E3212">
        <w:t>opiekunowi</w:t>
      </w:r>
      <w:r w:rsidR="00BC09C1">
        <w:t xml:space="preserve"> </w:t>
      </w:r>
      <w:r w:rsidR="00BC09C1" w:rsidRPr="002E3212">
        <w:t>w</w:t>
      </w:r>
      <w:r w:rsidR="00BC09C1">
        <w:t xml:space="preserve"> </w:t>
      </w:r>
      <w:r w:rsidR="00BC09C1" w:rsidRPr="002E3212">
        <w:t>żłobku</w:t>
      </w:r>
      <w:r w:rsidR="00BC09C1">
        <w:t xml:space="preserve"> </w:t>
      </w:r>
      <w:r w:rsidR="00BC09C1" w:rsidRPr="002E3212">
        <w:t>lub</w:t>
      </w:r>
      <w:r w:rsidR="00BC09C1">
        <w:t xml:space="preserve"> </w:t>
      </w:r>
      <w:r w:rsidR="00BC09C1" w:rsidRPr="002E3212">
        <w:t>klubie</w:t>
      </w:r>
      <w:r w:rsidR="00BC09C1">
        <w:t xml:space="preserve"> </w:t>
      </w:r>
      <w:r w:rsidR="00BC09C1" w:rsidRPr="002E3212">
        <w:t>dziecięcym</w:t>
      </w:r>
      <w:r w:rsidR="00BC09C1">
        <w:t xml:space="preserve"> </w:t>
      </w:r>
      <w:r w:rsidR="00927F06">
        <w:t xml:space="preserve">albo </w:t>
      </w:r>
      <w:r w:rsidR="00BC09C1" w:rsidRPr="002E3212">
        <w:t>dziennemu</w:t>
      </w:r>
      <w:r w:rsidR="00BC09C1">
        <w:t xml:space="preserve"> </w:t>
      </w:r>
      <w:r w:rsidR="00BC09C1" w:rsidRPr="002E3212">
        <w:t>opiekunowi</w:t>
      </w:r>
      <w:r w:rsidR="00BC09C1">
        <w:t xml:space="preserve"> </w:t>
      </w:r>
      <w:r w:rsidR="00BC09C1" w:rsidRPr="002E3212">
        <w:t>wydaje</w:t>
      </w:r>
      <w:r w:rsidR="00BC09C1">
        <w:t xml:space="preserve"> </w:t>
      </w:r>
      <w:r w:rsidR="00BC09C1" w:rsidRPr="002E3212">
        <w:t>się</w:t>
      </w:r>
      <w:r w:rsidR="00BC09C1">
        <w:t xml:space="preserve"> </w:t>
      </w:r>
      <w:r w:rsidR="00BC09C1" w:rsidRPr="002E3212">
        <w:t>nową</w:t>
      </w:r>
      <w:r w:rsidR="00BC09C1">
        <w:t xml:space="preserve"> </w:t>
      </w:r>
      <w:r w:rsidR="00005B42">
        <w:t>legitymację</w:t>
      </w:r>
      <w:r w:rsidR="00BC09C1" w:rsidRPr="002E3212">
        <w:t>.</w:t>
      </w:r>
    </w:p>
    <w:p w14:paraId="31B0529F" w14:textId="77777777" w:rsidR="00BC09C1" w:rsidRPr="002E3212" w:rsidRDefault="00BC09C1" w:rsidP="00BC09C1">
      <w:pPr>
        <w:pStyle w:val="ZARTzmartartykuempunktem"/>
      </w:pPr>
      <w:bookmarkStart w:id="38" w:name="_Hlk201059640"/>
      <w:r w:rsidRPr="002E3212">
        <w:t>Art.</w:t>
      </w:r>
      <w:r>
        <w:t xml:space="preserve"> </w:t>
      </w:r>
      <w:r w:rsidRPr="002E3212">
        <w:t>47g.</w:t>
      </w:r>
      <w:r>
        <w:t xml:space="preserve"> </w:t>
      </w:r>
      <w:r w:rsidRPr="002E3212">
        <w:t>Minister</w:t>
      </w:r>
      <w:r>
        <w:t xml:space="preserve"> </w:t>
      </w:r>
      <w:r w:rsidRPr="002E3212">
        <w:t>właściwy</w:t>
      </w:r>
      <w:r>
        <w:t xml:space="preserve"> </w:t>
      </w:r>
      <w:r w:rsidRPr="002E3212">
        <w:t>do</w:t>
      </w:r>
      <w:r>
        <w:t xml:space="preserve"> </w:t>
      </w:r>
      <w:r w:rsidRPr="002E3212">
        <w:t>spraw</w:t>
      </w:r>
      <w:r>
        <w:t xml:space="preserve"> </w:t>
      </w:r>
      <w:r w:rsidRPr="002E3212">
        <w:t>rodziny</w:t>
      </w:r>
      <w:r>
        <w:t xml:space="preserve"> </w:t>
      </w:r>
      <w:r w:rsidRPr="002E3212">
        <w:t>w</w:t>
      </w:r>
      <w:r>
        <w:t xml:space="preserve"> </w:t>
      </w:r>
      <w:r w:rsidRPr="002E3212">
        <w:t>porozumieniu</w:t>
      </w:r>
      <w:r>
        <w:t xml:space="preserve"> </w:t>
      </w:r>
      <w:r w:rsidRPr="002E3212">
        <w:t>z</w:t>
      </w:r>
      <w:r>
        <w:t xml:space="preserve"> </w:t>
      </w:r>
      <w:r w:rsidRPr="002E3212">
        <w:t>ministrem</w:t>
      </w:r>
      <w:r>
        <w:t xml:space="preserve"> </w:t>
      </w:r>
      <w:r w:rsidRPr="002E3212">
        <w:t>właściwym</w:t>
      </w:r>
      <w:r>
        <w:t xml:space="preserve"> </w:t>
      </w:r>
      <w:r w:rsidRPr="002E3212">
        <w:t>do</w:t>
      </w:r>
      <w:r>
        <w:t xml:space="preserve"> </w:t>
      </w:r>
      <w:r w:rsidRPr="002E3212">
        <w:t>spraw</w:t>
      </w:r>
      <w:r>
        <w:t xml:space="preserve"> </w:t>
      </w:r>
      <w:r w:rsidRPr="002E3212">
        <w:t>informatyzacji</w:t>
      </w:r>
      <w:r>
        <w:t xml:space="preserve"> </w:t>
      </w:r>
      <w:r w:rsidRPr="002E3212">
        <w:t>określi,</w:t>
      </w:r>
      <w:r>
        <w:t xml:space="preserve"> </w:t>
      </w:r>
      <w:r w:rsidRPr="002E3212">
        <w:t>w</w:t>
      </w:r>
      <w:r>
        <w:t xml:space="preserve"> </w:t>
      </w:r>
      <w:r w:rsidRPr="002E3212">
        <w:t>drodze</w:t>
      </w:r>
      <w:r>
        <w:t xml:space="preserve"> </w:t>
      </w:r>
      <w:r w:rsidRPr="002E3212">
        <w:t>rozporządzenia,</w:t>
      </w:r>
      <w:r>
        <w:t xml:space="preserve"> </w:t>
      </w:r>
      <w:r w:rsidRPr="002E3212">
        <w:t>wzór</w:t>
      </w:r>
      <w:r>
        <w:t xml:space="preserve"> </w:t>
      </w:r>
      <w:r w:rsidR="002C4FC5">
        <w:t xml:space="preserve">legitymacji opiekuna małego dziecka oraz sposób unieważnienia legitymacji </w:t>
      </w:r>
      <w:r w:rsidR="002C4FC5" w:rsidRPr="002C4FC5">
        <w:t>opiekuna małego dziecka mając</w:t>
      </w:r>
      <w:r w:rsidR="002C4FC5">
        <w:t>ej</w:t>
      </w:r>
      <w:r w:rsidR="002C4FC5" w:rsidRPr="002C4FC5">
        <w:t xml:space="preserve"> postać dokumentu z tworzywa sztucznego</w:t>
      </w:r>
      <w:r w:rsidRPr="002E3212">
        <w:t>,</w:t>
      </w:r>
      <w:r>
        <w:t xml:space="preserve"> </w:t>
      </w:r>
      <w:r w:rsidRPr="002E3212">
        <w:t>uwzględniając</w:t>
      </w:r>
      <w:r>
        <w:t xml:space="preserve"> </w:t>
      </w:r>
      <w:r w:rsidRPr="002E3212">
        <w:t>konieczność</w:t>
      </w:r>
      <w:r>
        <w:t xml:space="preserve"> </w:t>
      </w:r>
      <w:r w:rsidRPr="002E3212">
        <w:t>zapewnienia</w:t>
      </w:r>
      <w:r>
        <w:t xml:space="preserve"> </w:t>
      </w:r>
      <w:r w:rsidRPr="002E3212">
        <w:t>identyfikacji</w:t>
      </w:r>
      <w:r>
        <w:t xml:space="preserve"> </w:t>
      </w:r>
      <w:r w:rsidRPr="002E3212">
        <w:t>opiekuna</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00927F06">
        <w:t xml:space="preserve">albo </w:t>
      </w:r>
      <w:r w:rsidRPr="002E3212">
        <w:t>dziennego</w:t>
      </w:r>
      <w:r>
        <w:t xml:space="preserve"> </w:t>
      </w:r>
      <w:r w:rsidRPr="002E3212">
        <w:t>opiekuna,</w:t>
      </w:r>
      <w:r>
        <w:t xml:space="preserve"> </w:t>
      </w:r>
      <w:r w:rsidRPr="002E3212">
        <w:t>a</w:t>
      </w:r>
      <w:r>
        <w:t xml:space="preserve"> </w:t>
      </w:r>
      <w:r w:rsidRPr="002E3212">
        <w:t>także</w:t>
      </w:r>
      <w:r>
        <w:t xml:space="preserve"> </w:t>
      </w:r>
      <w:r w:rsidRPr="002E3212">
        <w:t>konieczność</w:t>
      </w:r>
      <w:r>
        <w:t xml:space="preserve"> </w:t>
      </w:r>
      <w:r w:rsidRPr="002E3212">
        <w:t>właściwego</w:t>
      </w:r>
      <w:r>
        <w:t xml:space="preserve"> </w:t>
      </w:r>
      <w:r w:rsidRPr="002E3212">
        <w:t>zabezpieczenia</w:t>
      </w:r>
      <w:r>
        <w:t xml:space="preserve"> </w:t>
      </w:r>
      <w:r w:rsidR="00664FF9">
        <w:t xml:space="preserve">legitymacji opiekuna małego dziecka </w:t>
      </w:r>
      <w:r w:rsidRPr="002E3212">
        <w:t>przed</w:t>
      </w:r>
      <w:r>
        <w:t xml:space="preserve"> </w:t>
      </w:r>
      <w:r w:rsidRPr="002E3212">
        <w:t>jej</w:t>
      </w:r>
      <w:r>
        <w:t xml:space="preserve"> </w:t>
      </w:r>
      <w:r w:rsidRPr="002E3212">
        <w:t>przerobieniem</w:t>
      </w:r>
      <w:r>
        <w:t xml:space="preserve"> </w:t>
      </w:r>
      <w:r w:rsidRPr="002E3212">
        <w:t>lub</w:t>
      </w:r>
      <w:r>
        <w:t xml:space="preserve"> </w:t>
      </w:r>
      <w:r w:rsidRPr="002E3212">
        <w:t>podrobieniem.</w:t>
      </w:r>
    </w:p>
    <w:bookmarkEnd w:id="38"/>
    <w:p w14:paraId="45F9EDCF" w14:textId="77777777" w:rsidR="00BC09C1" w:rsidRPr="002E3212" w:rsidRDefault="00BC09C1" w:rsidP="00BC09C1">
      <w:pPr>
        <w:pStyle w:val="ZROZDZODDZOZNzmoznrozdzoddzartykuempunktem"/>
      </w:pPr>
      <w:r w:rsidRPr="002E3212">
        <w:t>Rozdział</w:t>
      </w:r>
      <w:r>
        <w:t xml:space="preserve"> </w:t>
      </w:r>
      <w:r w:rsidRPr="002E3212">
        <w:t>4b</w:t>
      </w:r>
    </w:p>
    <w:p w14:paraId="2024F5F1" w14:textId="77777777" w:rsidR="00BC09C1" w:rsidRPr="002E3212" w:rsidRDefault="00BC09C1" w:rsidP="00BC09C1">
      <w:pPr>
        <w:pStyle w:val="ZROZDZODDZPRZEDMzmprzedmrozdzoddzartykuempunktem"/>
      </w:pPr>
      <w:bookmarkStart w:id="39" w:name="_Hlk198302365"/>
      <w:r w:rsidRPr="002E3212">
        <w:t>Rejestr</w:t>
      </w:r>
      <w:r>
        <w:t xml:space="preserve"> </w:t>
      </w:r>
    </w:p>
    <w:p w14:paraId="44FBECED" w14:textId="77777777" w:rsidR="00BC09C1" w:rsidRPr="00BC09C1" w:rsidRDefault="00BC09C1" w:rsidP="00BC09C1">
      <w:pPr>
        <w:pStyle w:val="ZARTzmartartykuempunktem"/>
      </w:pPr>
      <w:bookmarkStart w:id="40" w:name="_Hlk198302515"/>
      <w:bookmarkStart w:id="41" w:name="_Hlk208311192"/>
      <w:r w:rsidRPr="002E3212">
        <w:t>Art.</w:t>
      </w:r>
      <w:r w:rsidRPr="00BC09C1">
        <w:t xml:space="preserve"> 47h. </w:t>
      </w:r>
      <w:bookmarkEnd w:id="40"/>
      <w:r w:rsidRPr="00BC09C1">
        <w:t>1. Wójt, burmistrz lub prezydent miasta właściwy ze względu na miejsce prowadzenia żłobka, klubu dziecięcego lub punktu opieki dziennej prowadzi, przy użyciu systemu teleinformatycznego, o którym mowa w art. 62a ust. 1, rejestr instytucji opieki nad dziećmi w wieku do lat 3, zwany dalej „rejestrem”, obejmujący:</w:t>
      </w:r>
    </w:p>
    <w:bookmarkEnd w:id="39"/>
    <w:p w14:paraId="0FBD19CA" w14:textId="77777777" w:rsidR="00BC09C1" w:rsidRPr="002E3212" w:rsidRDefault="00BC09C1" w:rsidP="00BC09C1">
      <w:pPr>
        <w:pStyle w:val="ZPKTzmpktartykuempunktem"/>
      </w:pPr>
      <w:r w:rsidRPr="002E3212">
        <w:t>1)</w:t>
      </w:r>
      <w:r w:rsidRPr="002E3212">
        <w:tab/>
        <w:t>dane</w:t>
      </w:r>
      <w:r>
        <w:t xml:space="preserve"> </w:t>
      </w:r>
      <w:r w:rsidRPr="002E3212">
        <w:t>o</w:t>
      </w:r>
      <w:r>
        <w:t xml:space="preserve"> </w:t>
      </w:r>
      <w:r w:rsidRPr="002E3212">
        <w:t>żłobkach,</w:t>
      </w:r>
      <w:r>
        <w:t xml:space="preserve"> </w:t>
      </w:r>
      <w:r w:rsidRPr="002E3212">
        <w:t>klubach</w:t>
      </w:r>
      <w:r>
        <w:t xml:space="preserve"> </w:t>
      </w:r>
      <w:r w:rsidRPr="002E3212">
        <w:t>dziecięcych</w:t>
      </w:r>
      <w:r>
        <w:t xml:space="preserve"> </w:t>
      </w:r>
      <w:r w:rsidRPr="002E3212">
        <w:t>i</w:t>
      </w:r>
      <w:r>
        <w:t xml:space="preserve"> </w:t>
      </w:r>
      <w:r w:rsidRPr="002E3212">
        <w:t>punktach</w:t>
      </w:r>
      <w:r>
        <w:t xml:space="preserve"> </w:t>
      </w:r>
      <w:r w:rsidRPr="002E3212">
        <w:t>opieki</w:t>
      </w:r>
      <w:r>
        <w:t xml:space="preserve"> </w:t>
      </w:r>
      <w:r w:rsidRPr="002E3212">
        <w:t>dziennej;</w:t>
      </w:r>
    </w:p>
    <w:p w14:paraId="64931E1E" w14:textId="77777777" w:rsidR="00BC09C1" w:rsidRPr="002E3212" w:rsidRDefault="00BC09C1" w:rsidP="00BC09C1">
      <w:pPr>
        <w:pStyle w:val="ZPKTzmpktartykuempunktem"/>
      </w:pPr>
      <w:r w:rsidRPr="002E3212">
        <w:t>2)</w:t>
      </w:r>
      <w:r w:rsidRPr="002E3212">
        <w:tab/>
        <w:t>dane</w:t>
      </w:r>
      <w:r>
        <w:t xml:space="preserve"> </w:t>
      </w:r>
      <w:r w:rsidRPr="002E3212">
        <w:t>o</w:t>
      </w:r>
      <w:r>
        <w:t xml:space="preserve"> </w:t>
      </w:r>
      <w:r w:rsidRPr="002E3212">
        <w:t>osobach</w:t>
      </w:r>
      <w:r>
        <w:t xml:space="preserve"> </w:t>
      </w:r>
      <w:r w:rsidRPr="002E3212">
        <w:t>zatrudnionych</w:t>
      </w:r>
      <w:r>
        <w:t xml:space="preserve"> </w:t>
      </w:r>
      <w:r w:rsidRPr="002E3212">
        <w:t>w</w:t>
      </w:r>
      <w:r>
        <w:t xml:space="preserve"> </w:t>
      </w:r>
      <w:r w:rsidRPr="002E3212">
        <w:t>żłobkach</w:t>
      </w:r>
      <w:r>
        <w:t xml:space="preserve">, </w:t>
      </w:r>
      <w:r w:rsidRPr="002E3212">
        <w:t>klubach</w:t>
      </w:r>
      <w:r>
        <w:t xml:space="preserve"> </w:t>
      </w:r>
      <w:r w:rsidRPr="002E3212">
        <w:t>dziecięcych</w:t>
      </w:r>
      <w:r>
        <w:t xml:space="preserve"> i </w:t>
      </w:r>
      <w:r w:rsidRPr="002E3212">
        <w:t>punktach</w:t>
      </w:r>
      <w:r>
        <w:t xml:space="preserve"> </w:t>
      </w:r>
      <w:r w:rsidRPr="002E3212">
        <w:t>opieki</w:t>
      </w:r>
      <w:r>
        <w:t xml:space="preserve"> </w:t>
      </w:r>
      <w:r w:rsidRPr="002E3212">
        <w:t>dziennej</w:t>
      </w:r>
      <w:r>
        <w:t xml:space="preserve"> oraz </w:t>
      </w:r>
      <w:r w:rsidRPr="00347DD6">
        <w:t>o</w:t>
      </w:r>
      <w:r>
        <w:t xml:space="preserve"> </w:t>
      </w:r>
      <w:r w:rsidRPr="00347DD6">
        <w:t>dziennych</w:t>
      </w:r>
      <w:r>
        <w:t xml:space="preserve"> </w:t>
      </w:r>
      <w:r w:rsidRPr="00347DD6">
        <w:t>opiekunach</w:t>
      </w:r>
      <w:r>
        <w:t xml:space="preserve"> </w:t>
      </w:r>
      <w:r w:rsidRPr="002E3212">
        <w:t>prowadzących</w:t>
      </w:r>
      <w:r>
        <w:t xml:space="preserve"> </w:t>
      </w:r>
      <w:r w:rsidRPr="002E3212">
        <w:t>działalność</w:t>
      </w:r>
      <w:r>
        <w:t xml:space="preserve"> </w:t>
      </w:r>
      <w:r w:rsidRPr="002E3212">
        <w:t>na</w:t>
      </w:r>
      <w:r>
        <w:t xml:space="preserve"> </w:t>
      </w:r>
      <w:r w:rsidRPr="002E3212">
        <w:t>własny</w:t>
      </w:r>
      <w:r>
        <w:t xml:space="preserve"> </w:t>
      </w:r>
      <w:r w:rsidRPr="002E3212">
        <w:t>rachunek;</w:t>
      </w:r>
    </w:p>
    <w:p w14:paraId="7AF74687" w14:textId="77777777" w:rsidR="00BC09C1" w:rsidRPr="002E3212" w:rsidRDefault="00BC09C1" w:rsidP="00BC09C1">
      <w:pPr>
        <w:pStyle w:val="ZPKTzmpktartykuempunktem"/>
      </w:pPr>
      <w:r w:rsidRPr="002E3212">
        <w:t>3)</w:t>
      </w:r>
      <w:r w:rsidRPr="002E3212">
        <w:tab/>
        <w:t>informacje</w:t>
      </w:r>
      <w:r>
        <w:t xml:space="preserve"> </w:t>
      </w:r>
      <w:r w:rsidRPr="00BC09C1">
        <w:t>dotyczące finansowania zadań wynikających z ustawy</w:t>
      </w:r>
      <w:r w:rsidRPr="002E3212">
        <w:t>.</w:t>
      </w:r>
    </w:p>
    <w:bookmarkEnd w:id="41"/>
    <w:p w14:paraId="7B599CE1" w14:textId="77777777" w:rsidR="00BC09C1" w:rsidRDefault="00BC09C1" w:rsidP="00BC09C1">
      <w:pPr>
        <w:pStyle w:val="ZUSTzmustartykuempunktem"/>
      </w:pPr>
      <w:r>
        <w:t xml:space="preserve">2. </w:t>
      </w:r>
      <w:r w:rsidRPr="00BC09C1">
        <w:t>Rejestr prowadzi się w celu zapewnienia prawidłowego funkcjonowania systemu opieki nad dziećmi do lat 3, weryfikacji podmiotów prowadzących instytucje opieki, prowadzenia nadzoru nad warunkami sprawowania opieki oraz zapewnienia dostępu do informacji o podmiotach świadczących opiekę nad dziećmi w wieku do lat 3.</w:t>
      </w:r>
    </w:p>
    <w:p w14:paraId="37E45D0C" w14:textId="77777777" w:rsidR="00BC09C1" w:rsidRPr="00BC09C1" w:rsidRDefault="00A129F7" w:rsidP="00BC09C1">
      <w:pPr>
        <w:pStyle w:val="ZUSTzmustartykuempunktem"/>
      </w:pPr>
      <w:r>
        <w:t>3</w:t>
      </w:r>
      <w:r w:rsidR="00BC09C1" w:rsidRPr="002E3212">
        <w:t>.</w:t>
      </w:r>
      <w:r w:rsidR="00BC09C1">
        <w:t xml:space="preserve"> </w:t>
      </w:r>
      <w:r w:rsidR="00BC09C1" w:rsidRPr="00BC09C1">
        <w:t>Wójt, burmistrz lub prezydent miasta publikuje rejestr za pośrednictwem systemu teleinformatycznego, o którym mowa w art. 62a ust. 1.</w:t>
      </w:r>
    </w:p>
    <w:p w14:paraId="4ED27232" w14:textId="77777777" w:rsidR="00BC09C1" w:rsidRPr="002E3212" w:rsidRDefault="00A129F7" w:rsidP="00BC09C1">
      <w:pPr>
        <w:pStyle w:val="ZUSTzmustartykuempunktem"/>
      </w:pPr>
      <w:r>
        <w:t>4</w:t>
      </w:r>
      <w:r w:rsidR="00BC09C1" w:rsidRPr="002E3212">
        <w:t>.</w:t>
      </w:r>
      <w:r w:rsidR="00BC09C1">
        <w:t xml:space="preserve"> </w:t>
      </w:r>
      <w:r w:rsidR="00BC09C1" w:rsidRPr="002E3212">
        <w:t>Dane</w:t>
      </w:r>
      <w:r w:rsidR="00BC09C1">
        <w:t xml:space="preserve"> </w:t>
      </w:r>
      <w:r w:rsidR="00BC09C1" w:rsidRPr="002E3212">
        <w:t>zawarte</w:t>
      </w:r>
      <w:r w:rsidR="00BC09C1">
        <w:t xml:space="preserve"> </w:t>
      </w:r>
      <w:r w:rsidR="00BC09C1" w:rsidRPr="002E3212">
        <w:t>w</w:t>
      </w:r>
      <w:r w:rsidR="00BC09C1">
        <w:t xml:space="preserve"> </w:t>
      </w:r>
      <w:r w:rsidR="00BC09C1" w:rsidRPr="002E3212">
        <w:t>rejestrze</w:t>
      </w:r>
      <w:r w:rsidR="000874BB">
        <w:t xml:space="preserve"> są</w:t>
      </w:r>
      <w:r w:rsidR="00BC09C1">
        <w:t xml:space="preserve"> </w:t>
      </w:r>
      <w:r w:rsidR="00BC09C1" w:rsidRPr="002E3212">
        <w:t>publikowane</w:t>
      </w:r>
      <w:r w:rsidR="00BC09C1">
        <w:t xml:space="preserve"> </w:t>
      </w:r>
      <w:r w:rsidR="00BC09C1" w:rsidRPr="002E3212">
        <w:t>przy</w:t>
      </w:r>
      <w:r w:rsidR="00BC09C1">
        <w:t xml:space="preserve"> </w:t>
      </w:r>
      <w:r w:rsidR="00BC09C1" w:rsidRPr="002E3212">
        <w:t>użyciu</w:t>
      </w:r>
      <w:r w:rsidR="00BC09C1">
        <w:t xml:space="preserve"> </w:t>
      </w:r>
      <w:r w:rsidR="00BC09C1" w:rsidRPr="002E3212">
        <w:t>systemu</w:t>
      </w:r>
      <w:r w:rsidR="00BC09C1">
        <w:t xml:space="preserve"> </w:t>
      </w:r>
      <w:r w:rsidR="00BC09C1" w:rsidRPr="002E3212">
        <w:t>teleinformatycznego,</w:t>
      </w:r>
      <w:r w:rsidR="00BC09C1">
        <w:t xml:space="preserve"> </w:t>
      </w:r>
      <w:r w:rsidR="00BC09C1" w:rsidRPr="002E3212">
        <w:t>o</w:t>
      </w:r>
      <w:r w:rsidR="00BC09C1">
        <w:t xml:space="preserve"> </w:t>
      </w:r>
      <w:r w:rsidR="00BC09C1" w:rsidRPr="002E3212">
        <w:t>którym</w:t>
      </w:r>
      <w:r w:rsidR="00BC09C1">
        <w:t xml:space="preserve"> </w:t>
      </w:r>
      <w:r w:rsidR="00BC09C1" w:rsidRPr="002E3212">
        <w:t>mowa</w:t>
      </w:r>
      <w:r w:rsidR="00BC09C1">
        <w:t xml:space="preserve"> </w:t>
      </w:r>
      <w:r w:rsidR="00BC09C1" w:rsidRPr="002E3212">
        <w:t>w</w:t>
      </w:r>
      <w:r w:rsidR="00BC09C1">
        <w:t xml:space="preserve"> </w:t>
      </w:r>
      <w:r w:rsidR="00BC09C1" w:rsidRPr="002E3212">
        <w:t>art.</w:t>
      </w:r>
      <w:r w:rsidR="00BC09C1">
        <w:t xml:space="preserve"> </w:t>
      </w:r>
      <w:r w:rsidR="00BC09C1" w:rsidRPr="002E3212">
        <w:t>62a</w:t>
      </w:r>
      <w:r w:rsidR="00BC09C1">
        <w:t xml:space="preserve"> </w:t>
      </w:r>
      <w:r w:rsidR="00BC09C1" w:rsidRPr="002E3212">
        <w:t>ust.</w:t>
      </w:r>
      <w:r w:rsidR="00BC09C1">
        <w:t xml:space="preserve"> </w:t>
      </w:r>
      <w:r w:rsidR="00BC09C1" w:rsidRPr="002E3212">
        <w:t>1,</w:t>
      </w:r>
      <w:r w:rsidR="00BC09C1">
        <w:t xml:space="preserve"> </w:t>
      </w:r>
      <w:r w:rsidR="00BC09C1" w:rsidRPr="002E3212">
        <w:t>na</w:t>
      </w:r>
      <w:r w:rsidR="00BC09C1">
        <w:t xml:space="preserve"> </w:t>
      </w:r>
      <w:r w:rsidR="00BC09C1" w:rsidRPr="002E3212">
        <w:t>stronach</w:t>
      </w:r>
      <w:r w:rsidR="00BC09C1">
        <w:t xml:space="preserve"> </w:t>
      </w:r>
      <w:r w:rsidR="00BC09C1" w:rsidRPr="002E3212">
        <w:t>podmiotowych</w:t>
      </w:r>
      <w:r w:rsidR="00BC09C1">
        <w:t xml:space="preserve"> </w:t>
      </w:r>
      <w:r w:rsidR="00BC09C1" w:rsidRPr="002E3212">
        <w:t>właściwej</w:t>
      </w:r>
      <w:r w:rsidR="00BC09C1">
        <w:t xml:space="preserve"> </w:t>
      </w:r>
      <w:r w:rsidR="00BC09C1" w:rsidRPr="002E3212">
        <w:t>gminy</w:t>
      </w:r>
      <w:r w:rsidR="00BC09C1">
        <w:t xml:space="preserve"> </w:t>
      </w:r>
      <w:r w:rsidR="00BC09C1" w:rsidRPr="002E3212">
        <w:t>oraz</w:t>
      </w:r>
      <w:r w:rsidR="00BC09C1">
        <w:t xml:space="preserve"> </w:t>
      </w:r>
      <w:r w:rsidR="00BC09C1" w:rsidRPr="002E3212">
        <w:t>ministra</w:t>
      </w:r>
      <w:r w:rsidR="00BC09C1">
        <w:t xml:space="preserve"> </w:t>
      </w:r>
      <w:r w:rsidR="00BC09C1" w:rsidRPr="002E3212">
        <w:t>właściwego</w:t>
      </w:r>
      <w:r w:rsidR="00BC09C1">
        <w:t xml:space="preserve"> </w:t>
      </w:r>
      <w:r w:rsidR="00BC09C1" w:rsidRPr="002E3212">
        <w:t>do</w:t>
      </w:r>
      <w:r w:rsidR="00BC09C1">
        <w:t xml:space="preserve"> </w:t>
      </w:r>
      <w:r w:rsidR="00BC09C1" w:rsidRPr="002E3212">
        <w:t>spraw</w:t>
      </w:r>
      <w:r w:rsidR="00BC09C1">
        <w:t xml:space="preserve"> </w:t>
      </w:r>
      <w:r w:rsidR="00BC09C1" w:rsidRPr="002E3212">
        <w:t>rodziny.</w:t>
      </w:r>
    </w:p>
    <w:p w14:paraId="7A73C406" w14:textId="77777777" w:rsidR="00BC09C1" w:rsidRPr="00BC09C1" w:rsidRDefault="00BC09C1" w:rsidP="00BC09C1">
      <w:pPr>
        <w:pStyle w:val="ZARTzmartartykuempunktem"/>
      </w:pPr>
      <w:bookmarkStart w:id="42" w:name="_Hlk220925100"/>
      <w:bookmarkStart w:id="43" w:name="_Hlk208309271"/>
      <w:r w:rsidRPr="002E3212">
        <w:t>Art.</w:t>
      </w:r>
      <w:r w:rsidRPr="00BC09C1">
        <w:t xml:space="preserve"> 47i. </w:t>
      </w:r>
      <w:bookmarkStart w:id="44" w:name="_Hlk192246613"/>
      <w:r w:rsidRPr="00BC09C1">
        <w:t xml:space="preserve">Rejestr, w </w:t>
      </w:r>
      <w:r w:rsidR="00554C30" w:rsidRPr="00BC09C1">
        <w:t xml:space="preserve">części dotyczącej </w:t>
      </w:r>
      <w:r w:rsidRPr="00BC09C1">
        <w:t>danych o żłobkach, klubach dziecięcych i punktach opieki dziennej, zawiera:</w:t>
      </w:r>
    </w:p>
    <w:p w14:paraId="46340E8B" w14:textId="77777777" w:rsidR="00BC09C1" w:rsidRPr="002E3212" w:rsidRDefault="00BC09C1" w:rsidP="00BC09C1">
      <w:pPr>
        <w:pStyle w:val="ZPKTzmpktartykuempunktem"/>
      </w:pPr>
      <w:r w:rsidRPr="00BC09C1">
        <w:t>1)</w:t>
      </w:r>
      <w:r w:rsidRPr="00BC09C1">
        <w:tab/>
        <w:t xml:space="preserve">nazwę lub imię i nazwisko, formę organizacyjną, siedzibę lub adres, adres poczty elektronicznej i numer telefonu podmiotu prowadzącego żłobek, klub dziecięcy lub punkt opieki dziennej oraz adres strony internetowej tego podmiotu – o ile stronę taką posiada; </w:t>
      </w:r>
    </w:p>
    <w:p w14:paraId="561EC7C8" w14:textId="77777777" w:rsidR="00BC09C1" w:rsidRPr="002E3212" w:rsidRDefault="00BC09C1" w:rsidP="00BC09C1">
      <w:pPr>
        <w:pStyle w:val="ZPKTzmpktartykuempunktem"/>
      </w:pPr>
      <w:r w:rsidRPr="00BC09C1">
        <w:t>2)</w:t>
      </w:r>
      <w:r w:rsidRPr="00BC09C1">
        <w:tab/>
        <w:t>numer NIP, REGON lub KRS;</w:t>
      </w:r>
    </w:p>
    <w:p w14:paraId="75E322F6" w14:textId="1159AF86" w:rsidR="00BC09C1" w:rsidRPr="00BC09C1" w:rsidRDefault="00BC09C1" w:rsidP="00BC09C1">
      <w:pPr>
        <w:pStyle w:val="ZPKTzmpktartykuempunktem"/>
      </w:pPr>
      <w:r w:rsidRPr="00BC09C1">
        <w:t>3)</w:t>
      </w:r>
      <w:r w:rsidRPr="00BC09C1">
        <w:tab/>
        <w:t>informacje o decyzji potwierdzającej spełnienie wymagań przeciwpożarowych, o</w:t>
      </w:r>
      <w:r w:rsidR="0004346F">
        <w:t> </w:t>
      </w:r>
      <w:r w:rsidRPr="00BC09C1">
        <w:t>której mowa w art. 25 ust. 2, decyzji potwierdzającej spełnienie wymagań sanitarno-lokalowych, o której mowa w art. 25 ust. 2a</w:t>
      </w:r>
      <w:r w:rsidRPr="008818EA">
        <w:t>,</w:t>
      </w:r>
      <w:r>
        <w:t xml:space="preserve"> </w:t>
      </w:r>
      <w:r w:rsidRPr="008818EA">
        <w:t>opinii</w:t>
      </w:r>
      <w:r>
        <w:t xml:space="preserve"> </w:t>
      </w:r>
      <w:r w:rsidRPr="008818EA">
        <w:t>wójta,</w:t>
      </w:r>
      <w:r>
        <w:t xml:space="preserve"> </w:t>
      </w:r>
      <w:r w:rsidRPr="008818EA">
        <w:t>burmistrza</w:t>
      </w:r>
      <w:r>
        <w:t xml:space="preserve"> </w:t>
      </w:r>
      <w:r w:rsidRPr="008818EA">
        <w:t>lub</w:t>
      </w:r>
      <w:r>
        <w:t xml:space="preserve"> </w:t>
      </w:r>
      <w:r w:rsidRPr="008818EA">
        <w:t>prezydenta</w:t>
      </w:r>
      <w:r>
        <w:t xml:space="preserve"> </w:t>
      </w:r>
      <w:r w:rsidRPr="008818EA">
        <w:t>miasta</w:t>
      </w:r>
      <w:r>
        <w:t xml:space="preserve"> </w:t>
      </w:r>
      <w:r w:rsidRPr="008818EA">
        <w:t>potwierdzającej</w:t>
      </w:r>
      <w:r>
        <w:t xml:space="preserve"> </w:t>
      </w:r>
      <w:r w:rsidRPr="008818EA">
        <w:t>spełnianie</w:t>
      </w:r>
      <w:r>
        <w:t xml:space="preserve"> </w:t>
      </w:r>
      <w:r w:rsidRPr="008818EA">
        <w:t>wymagań</w:t>
      </w:r>
      <w:r>
        <w:t xml:space="preserve"> </w:t>
      </w:r>
      <w:r w:rsidRPr="008818EA">
        <w:t>sanitarno-lokalowych</w:t>
      </w:r>
      <w:r>
        <w:t xml:space="preserve"> </w:t>
      </w:r>
      <w:r w:rsidRPr="008818EA">
        <w:t>–</w:t>
      </w:r>
      <w:r>
        <w:t xml:space="preserve"> </w:t>
      </w:r>
      <w:r w:rsidRPr="008818EA">
        <w:t>w</w:t>
      </w:r>
      <w:r w:rsidR="0004346F">
        <w:t> </w:t>
      </w:r>
      <w:r w:rsidRPr="008818EA">
        <w:t>przypadku</w:t>
      </w:r>
      <w:r>
        <w:t xml:space="preserve"> </w:t>
      </w:r>
      <w:r w:rsidRPr="008818EA">
        <w:t>lokali,</w:t>
      </w:r>
      <w:r>
        <w:t xml:space="preserve"> </w:t>
      </w:r>
      <w:r w:rsidRPr="008818EA">
        <w:t>w</w:t>
      </w:r>
      <w:r>
        <w:t xml:space="preserve"> </w:t>
      </w:r>
      <w:r w:rsidRPr="008818EA">
        <w:t>których</w:t>
      </w:r>
      <w:r>
        <w:t xml:space="preserve"> </w:t>
      </w:r>
      <w:r w:rsidRPr="008818EA">
        <w:t>są</w:t>
      </w:r>
      <w:r>
        <w:t xml:space="preserve"> </w:t>
      </w:r>
      <w:r w:rsidRPr="008818EA">
        <w:t>prowadzone</w:t>
      </w:r>
      <w:r>
        <w:t xml:space="preserve"> </w:t>
      </w:r>
      <w:r w:rsidRPr="008818EA">
        <w:t>kluby</w:t>
      </w:r>
      <w:r>
        <w:t xml:space="preserve"> </w:t>
      </w:r>
      <w:r w:rsidRPr="008818EA">
        <w:t>dziecięce,</w:t>
      </w:r>
      <w:r>
        <w:t xml:space="preserve"> </w:t>
      </w:r>
      <w:r w:rsidRPr="008818EA">
        <w:t>w</w:t>
      </w:r>
      <w:r>
        <w:t xml:space="preserve"> </w:t>
      </w:r>
      <w:r w:rsidRPr="008818EA">
        <w:t>stosunku</w:t>
      </w:r>
      <w:r>
        <w:t xml:space="preserve"> </w:t>
      </w:r>
      <w:r w:rsidRPr="008818EA">
        <w:t>do</w:t>
      </w:r>
      <w:r w:rsidR="0004346F">
        <w:t> </w:t>
      </w:r>
      <w:r w:rsidRPr="008818EA">
        <w:t>których</w:t>
      </w:r>
      <w:r>
        <w:t xml:space="preserve"> </w:t>
      </w:r>
      <w:r w:rsidRPr="008818EA">
        <w:t>taka</w:t>
      </w:r>
      <w:r>
        <w:t xml:space="preserve"> </w:t>
      </w:r>
      <w:r w:rsidRPr="008818EA">
        <w:t>opinia</w:t>
      </w:r>
      <w:r>
        <w:t xml:space="preserve"> </w:t>
      </w:r>
      <w:r w:rsidRPr="008818EA">
        <w:t>została</w:t>
      </w:r>
      <w:r>
        <w:t xml:space="preserve"> </w:t>
      </w:r>
      <w:r w:rsidRPr="008818EA">
        <w:t>wydana</w:t>
      </w:r>
      <w:r>
        <w:t xml:space="preserve">, opinii rzeczoznawcy do spraw zabezpieczeń przeciwpożarowych, o której mowa w art. 42 ust. 2, </w:t>
      </w:r>
      <w:r w:rsidRPr="008818EA">
        <w:t>oraz</w:t>
      </w:r>
      <w:r>
        <w:t xml:space="preserve"> </w:t>
      </w:r>
      <w:r w:rsidRPr="008818EA">
        <w:t>o</w:t>
      </w:r>
      <w:r w:rsidR="0004346F">
        <w:t> </w:t>
      </w:r>
      <w:r w:rsidRPr="008818EA">
        <w:t>oświadczeniu</w:t>
      </w:r>
      <w:r>
        <w:t xml:space="preserve"> </w:t>
      </w:r>
      <w:r w:rsidRPr="008818EA">
        <w:t>o</w:t>
      </w:r>
      <w:r>
        <w:t xml:space="preserve"> </w:t>
      </w:r>
      <w:r w:rsidRPr="008818EA">
        <w:t>spełnieniu</w:t>
      </w:r>
      <w:r>
        <w:t xml:space="preserve"> </w:t>
      </w:r>
      <w:r w:rsidRPr="008818EA">
        <w:t>przez</w:t>
      </w:r>
      <w:r>
        <w:t xml:space="preserve"> </w:t>
      </w:r>
      <w:r w:rsidRPr="008818EA">
        <w:t>lokal</w:t>
      </w:r>
      <w:r>
        <w:t xml:space="preserve"> </w:t>
      </w:r>
      <w:r w:rsidRPr="008818EA">
        <w:t>wymagań</w:t>
      </w:r>
      <w:r>
        <w:t xml:space="preserve"> </w:t>
      </w:r>
      <w:r w:rsidRPr="008818EA">
        <w:t>określonych</w:t>
      </w:r>
      <w:r>
        <w:t xml:space="preserve"> </w:t>
      </w:r>
      <w:r w:rsidRPr="008818EA">
        <w:t>w</w:t>
      </w:r>
      <w:r>
        <w:t xml:space="preserve"> </w:t>
      </w:r>
      <w:r w:rsidRPr="008818EA">
        <w:t>art.</w:t>
      </w:r>
      <w:r>
        <w:t xml:space="preserve"> </w:t>
      </w:r>
      <w:r w:rsidRPr="008818EA">
        <w:t>42</w:t>
      </w:r>
      <w:r>
        <w:t xml:space="preserve"> </w:t>
      </w:r>
      <w:r w:rsidRPr="008818EA">
        <w:t>ust.</w:t>
      </w:r>
      <w:r w:rsidR="00AF4911">
        <w:t xml:space="preserve"> </w:t>
      </w:r>
      <w:r w:rsidRPr="008818EA">
        <w:t>1</w:t>
      </w:r>
      <w:r w:rsidRPr="00BC09C1">
        <w:t>;</w:t>
      </w:r>
    </w:p>
    <w:p w14:paraId="25C1395F" w14:textId="77777777" w:rsidR="00BC09C1" w:rsidRPr="00BC09C1" w:rsidRDefault="00BC09C1" w:rsidP="00BC09C1">
      <w:pPr>
        <w:pStyle w:val="ZPKTzmpktartykuempunktem"/>
      </w:pPr>
      <w:r w:rsidRPr="00BC09C1">
        <w:t>4)</w:t>
      </w:r>
      <w:r w:rsidRPr="00BC09C1">
        <w:tab/>
        <w:t>miejsce prowadzenia żłobka, klubu dziecięcego lub punktu opieki dziennej;</w:t>
      </w:r>
    </w:p>
    <w:p w14:paraId="00C2AAB0" w14:textId="77777777" w:rsidR="00BC09C1" w:rsidRPr="002E3212" w:rsidRDefault="00BC09C1" w:rsidP="00BC09C1">
      <w:pPr>
        <w:pStyle w:val="ZPKTzmpktartykuempunktem"/>
      </w:pPr>
      <w:r w:rsidRPr="00BC09C1">
        <w:t>5)</w:t>
      </w:r>
      <w:r w:rsidRPr="00BC09C1">
        <w:tab/>
        <w:t>nazwę żłobka, klubu dziecięcego lub punktu opieki dziennej;</w:t>
      </w:r>
    </w:p>
    <w:p w14:paraId="471AC5C1" w14:textId="77777777" w:rsidR="007C6BCC" w:rsidRPr="002E3212" w:rsidRDefault="007C6BCC" w:rsidP="007C6BCC">
      <w:pPr>
        <w:pStyle w:val="ZPKTzmpktartykuempunktem"/>
      </w:pPr>
      <w:bookmarkStart w:id="45" w:name="_Hlk207188239"/>
      <w:r w:rsidRPr="007C6BCC">
        <w:t>6)</w:t>
      </w:r>
      <w:r w:rsidRPr="007C6BCC">
        <w:tab/>
        <w:t>informację o czasowym zamknięciu żłobka, klubu dziecięcego lub punktu opieki dziennej</w:t>
      </w:r>
      <w:bookmarkEnd w:id="45"/>
      <w:r w:rsidRPr="007C6BCC">
        <w:t>;</w:t>
      </w:r>
    </w:p>
    <w:p w14:paraId="69215035" w14:textId="77777777" w:rsidR="00BC09C1" w:rsidRPr="002E3212" w:rsidRDefault="00BC09C1" w:rsidP="00BC09C1">
      <w:pPr>
        <w:pStyle w:val="ZPKTzmpktartykuempunktem"/>
      </w:pPr>
      <w:r w:rsidRPr="00BC09C1">
        <w:t>7)</w:t>
      </w:r>
      <w:r w:rsidRPr="00BC09C1">
        <w:tab/>
        <w:t>informację o godzinach pracy żłobka, klubu dziecięcego lub punktu opieki dziennej;</w:t>
      </w:r>
    </w:p>
    <w:p w14:paraId="3E0EF76B" w14:textId="77777777" w:rsidR="006D4D6D" w:rsidRPr="002E3212" w:rsidRDefault="006D4D6D" w:rsidP="006D4D6D">
      <w:pPr>
        <w:pStyle w:val="ZPKTzmpktartykuempunktem"/>
      </w:pPr>
      <w:r w:rsidRPr="006D4D6D">
        <w:t>8)</w:t>
      </w:r>
      <w:r w:rsidRPr="006D4D6D">
        <w:tab/>
        <w:t>adres poczty elektronicznej i numer telefonu żłobka, klubu dziecięcego lub punktu opieki dziennej oraz adres strony internetowej żłobka, klubu dziecięcego lub punktu opieki dziennej – o ile stronę taką posiadają;</w:t>
      </w:r>
    </w:p>
    <w:p w14:paraId="5F368881" w14:textId="77777777" w:rsidR="00BC09C1" w:rsidRPr="002E3212" w:rsidRDefault="00BC09C1" w:rsidP="00BC09C1">
      <w:pPr>
        <w:pStyle w:val="ZPKTzmpktartykuempunktem"/>
      </w:pPr>
      <w:r w:rsidRPr="00BC09C1">
        <w:t>9)</w:t>
      </w:r>
      <w:r w:rsidRPr="00BC09C1">
        <w:tab/>
      </w:r>
      <w:r w:rsidR="00FB79FF">
        <w:t xml:space="preserve">informację o </w:t>
      </w:r>
      <w:r w:rsidRPr="00BC09C1">
        <w:t>liczb</w:t>
      </w:r>
      <w:r w:rsidR="00FB79FF">
        <w:t>ie</w:t>
      </w:r>
      <w:r w:rsidRPr="00BC09C1">
        <w:t xml:space="preserve"> miejsc w żłobku, klubie dziecięcym lub punkcie opieki dziennej;</w:t>
      </w:r>
    </w:p>
    <w:p w14:paraId="4A1FA563" w14:textId="77777777" w:rsidR="007C6BCC" w:rsidRPr="002E3212" w:rsidRDefault="007C6BCC" w:rsidP="007C6BCC">
      <w:pPr>
        <w:pStyle w:val="ZPKTzmpktartykuempunktem"/>
      </w:pPr>
      <w:r w:rsidRPr="007C6BCC">
        <w:t>10)</w:t>
      </w:r>
      <w:r w:rsidRPr="007C6BCC">
        <w:tab/>
      </w:r>
      <w:r w:rsidR="00FB79FF">
        <w:t xml:space="preserve">informację o </w:t>
      </w:r>
      <w:r w:rsidRPr="007C6BCC">
        <w:t>liczb</w:t>
      </w:r>
      <w:r w:rsidR="00FB79FF">
        <w:t>ie</w:t>
      </w:r>
      <w:r w:rsidRPr="007C6BCC">
        <w:t xml:space="preserve"> dzieci zapisanych do żłobka, klubu dziecięcego lub punktu opieki dziennej, z podziałem na płeć;</w:t>
      </w:r>
    </w:p>
    <w:p w14:paraId="3B18AFB7" w14:textId="77777777" w:rsidR="00BC09C1" w:rsidRPr="002E3212" w:rsidRDefault="00BC09C1" w:rsidP="00BC09C1">
      <w:pPr>
        <w:pStyle w:val="ZPKTzmpktartykuempunktem"/>
      </w:pPr>
      <w:r w:rsidRPr="00BC09C1">
        <w:t>11)</w:t>
      </w:r>
      <w:r w:rsidRPr="00BC09C1">
        <w:tab/>
        <w:t>informację o dostosowaniu żłobka, klubu dziecięcego lub punktu opieki dziennej do potrzeb dzieci niepełnosprawnych lub wymagających szczególnej opieki;</w:t>
      </w:r>
    </w:p>
    <w:p w14:paraId="3D19D6C6" w14:textId="77777777" w:rsidR="00BC09C1" w:rsidRPr="002E3212" w:rsidRDefault="00BC09C1" w:rsidP="00B617FC">
      <w:pPr>
        <w:pStyle w:val="ZPKTzmpktartykuempunktem"/>
      </w:pPr>
      <w:r w:rsidRPr="002E3212">
        <w:t>12)</w:t>
      </w:r>
      <w:r w:rsidRPr="002E3212">
        <w:tab/>
        <w:t>informację</w:t>
      </w:r>
      <w:r w:rsidRPr="00BC09C1">
        <w:t xml:space="preserve"> o uwzględnieniu przez żłobek, klub dziecięcy lub punkt opieki dziennej poszczególnych standardów opieki określonych</w:t>
      </w:r>
      <w:r w:rsidR="00B617FC">
        <w:t xml:space="preserve"> </w:t>
      </w:r>
      <w:r w:rsidRPr="002E3212">
        <w:t>w</w:t>
      </w:r>
      <w:r>
        <w:t xml:space="preserve"> </w:t>
      </w:r>
      <w:r w:rsidRPr="002E3212">
        <w:t>przepisach</w:t>
      </w:r>
      <w:r>
        <w:t xml:space="preserve"> </w:t>
      </w:r>
      <w:r w:rsidRPr="002E3212">
        <w:t>wydanych</w:t>
      </w:r>
      <w:r>
        <w:t xml:space="preserve"> </w:t>
      </w:r>
      <w:r w:rsidRPr="002E3212">
        <w:t>na</w:t>
      </w:r>
      <w:r w:rsidR="0004346F">
        <w:t> </w:t>
      </w:r>
      <w:r w:rsidRPr="002E3212">
        <w:t>podstawie</w:t>
      </w:r>
      <w:r>
        <w:t xml:space="preserve"> </w:t>
      </w:r>
      <w:r w:rsidRPr="002E3212">
        <w:t>art.</w:t>
      </w:r>
      <w:r>
        <w:t xml:space="preserve"> </w:t>
      </w:r>
      <w:r w:rsidRPr="002E3212">
        <w:t>6c,</w:t>
      </w:r>
      <w:r>
        <w:t xml:space="preserve"> </w:t>
      </w:r>
      <w:r w:rsidRPr="002E3212">
        <w:t>z</w:t>
      </w:r>
      <w:r>
        <w:t xml:space="preserve"> </w:t>
      </w:r>
      <w:r w:rsidRPr="002E3212">
        <w:t>podziałem</w:t>
      </w:r>
      <w:r>
        <w:t xml:space="preserve"> </w:t>
      </w:r>
      <w:r w:rsidRPr="002E3212">
        <w:t>na</w:t>
      </w:r>
      <w:r>
        <w:t xml:space="preserve"> </w:t>
      </w:r>
      <w:r w:rsidRPr="002E3212">
        <w:t>poszczególne</w:t>
      </w:r>
      <w:r>
        <w:t xml:space="preserve"> </w:t>
      </w:r>
      <w:r w:rsidRPr="002E3212">
        <w:t>standardy</w:t>
      </w:r>
      <w:r>
        <w:t xml:space="preserve"> </w:t>
      </w:r>
      <w:r w:rsidRPr="002E3212">
        <w:t>niezbędne</w:t>
      </w:r>
      <w:r>
        <w:t xml:space="preserve"> </w:t>
      </w:r>
      <w:r w:rsidRPr="002E3212">
        <w:t>i</w:t>
      </w:r>
      <w:r w:rsidR="0004346F">
        <w:t> </w:t>
      </w:r>
      <w:r w:rsidRPr="002E3212">
        <w:t>fakultatywne;</w:t>
      </w:r>
    </w:p>
    <w:bookmarkEnd w:id="42"/>
    <w:p w14:paraId="235134DC" w14:textId="77777777" w:rsidR="00BC09C1" w:rsidRPr="002E3212" w:rsidRDefault="00BC09C1" w:rsidP="00BC09C1">
      <w:pPr>
        <w:pStyle w:val="ZPKTzmpktartykuempunktem"/>
      </w:pPr>
      <w:r w:rsidRPr="00BC09C1">
        <w:t>13)</w:t>
      </w:r>
      <w:r w:rsidRPr="00BC09C1">
        <w:tab/>
        <w:t>dane dotyczące dziecka uczęszczającego do żłobka, klubu dziecięcego lub punktu opieki dziennej:</w:t>
      </w:r>
    </w:p>
    <w:p w14:paraId="7D65A7F8" w14:textId="77777777" w:rsidR="00BC09C1" w:rsidRPr="002E3212" w:rsidRDefault="00BC09C1" w:rsidP="00BC09C1">
      <w:pPr>
        <w:pStyle w:val="ZLITwPKTzmlitwpktartykuempunktem"/>
      </w:pPr>
      <w:r w:rsidRPr="00BC09C1">
        <w:t>a)</w:t>
      </w:r>
      <w:r w:rsidRPr="00BC09C1">
        <w:tab/>
        <w:t>imię (imiona) i nazwisko,</w:t>
      </w:r>
    </w:p>
    <w:p w14:paraId="3FE9E34F" w14:textId="77777777" w:rsidR="00BC09C1" w:rsidRPr="002E3212" w:rsidRDefault="00BC09C1" w:rsidP="00BC09C1">
      <w:pPr>
        <w:pStyle w:val="ZLITwPKTzmlitwpktartykuempunktem"/>
      </w:pPr>
      <w:r w:rsidRPr="00BC09C1">
        <w:t>b)</w:t>
      </w:r>
      <w:r w:rsidRPr="00BC09C1">
        <w:tab/>
        <w:t>datę urodzenia – w przypadku dziecka, któremu nie nadano numeru PESEL,</w:t>
      </w:r>
    </w:p>
    <w:p w14:paraId="0AC21E40" w14:textId="77777777" w:rsidR="00BC09C1" w:rsidRPr="002E3212" w:rsidRDefault="00BC09C1" w:rsidP="00BC09C1">
      <w:pPr>
        <w:pStyle w:val="ZLITwPKTzmlitwpktartykuempunktem"/>
      </w:pPr>
      <w:r w:rsidRPr="00BC09C1">
        <w:t>c)</w:t>
      </w:r>
      <w:r w:rsidRPr="00BC09C1">
        <w:tab/>
        <w:t>numer PESEL, a w przypadku gdy nie nadano numeru PESEL – numer i serię dokumentu potwierdzającego tożsamość,</w:t>
      </w:r>
    </w:p>
    <w:p w14:paraId="58943A81" w14:textId="264A6A23" w:rsidR="00D639E0" w:rsidRPr="002E3212" w:rsidRDefault="00BC09C1" w:rsidP="00BC09C1">
      <w:pPr>
        <w:pStyle w:val="ZLITwPKTzmlitwpktartykuempunktem"/>
      </w:pPr>
      <w:r w:rsidRPr="00BC09C1">
        <w:t>d)</w:t>
      </w:r>
      <w:r w:rsidRPr="00BC09C1">
        <w:tab/>
        <w:t>datę rozpoczęcia i zakończenia uczęszczania przez dziecko do danego żłobka, klubu dziecięcego lub punktu opieki dziennej,</w:t>
      </w:r>
    </w:p>
    <w:p w14:paraId="67512FC8" w14:textId="77777777" w:rsidR="00BC09C1" w:rsidRPr="00BC09C1" w:rsidRDefault="00BC09C1" w:rsidP="00BC09C1">
      <w:pPr>
        <w:pStyle w:val="ZLITwPKTzmlitwpktartykuempunktem"/>
      </w:pPr>
      <w:r w:rsidRPr="00BC09C1">
        <w:t>e)</w:t>
      </w:r>
      <w:r w:rsidRPr="00BC09C1">
        <w:tab/>
        <w:t>wysokość opłaty za pobyt danego dziecka w żłobku, klubie dziecięcym lub punkcie opieki dziennej w poszczególnych miesiącach, z uwzględnieniem:</w:t>
      </w:r>
    </w:p>
    <w:p w14:paraId="30A2F827" w14:textId="77777777" w:rsidR="00BC09C1" w:rsidRPr="002E3212" w:rsidRDefault="00BC09C1" w:rsidP="00BC09C1">
      <w:pPr>
        <w:pStyle w:val="ZTIRwPKTzmtirwpktartykuempunktem"/>
      </w:pPr>
      <w:r w:rsidRPr="002E3212">
        <w:t>–</w:t>
      </w:r>
      <w:r w:rsidRPr="002E3212">
        <w:tab/>
        <w:t>środków</w:t>
      </w:r>
      <w:r>
        <w:t xml:space="preserve"> </w:t>
      </w:r>
      <w:r w:rsidRPr="002E3212">
        <w:t>finansowych</w:t>
      </w:r>
      <w:r>
        <w:t xml:space="preserve"> </w:t>
      </w:r>
      <w:r w:rsidRPr="002E3212">
        <w:t>pozyskanych</w:t>
      </w:r>
      <w:r>
        <w:t xml:space="preserve"> </w:t>
      </w:r>
      <w:r w:rsidRPr="002E3212">
        <w:t>z</w:t>
      </w:r>
      <w:r>
        <w:t xml:space="preserve"> </w:t>
      </w:r>
      <w:r w:rsidRPr="002E3212">
        <w:t>programów,</w:t>
      </w:r>
      <w:r>
        <w:t xml:space="preserve"> </w:t>
      </w:r>
      <w:r w:rsidRPr="002E3212">
        <w:t>w</w:t>
      </w:r>
      <w:r>
        <w:t xml:space="preserve"> </w:t>
      </w:r>
      <w:r w:rsidRPr="002E3212">
        <w:t>tym</w:t>
      </w:r>
      <w:r>
        <w:t xml:space="preserve"> </w:t>
      </w:r>
      <w:r w:rsidRPr="002E3212">
        <w:t>rządowych</w:t>
      </w:r>
      <w:r>
        <w:t xml:space="preserve"> </w:t>
      </w:r>
      <w:r w:rsidRPr="002E3212">
        <w:t>lub</w:t>
      </w:r>
      <w:r>
        <w:t xml:space="preserve"> </w:t>
      </w:r>
      <w:r w:rsidRPr="002E3212">
        <w:t>resortowych,</w:t>
      </w:r>
      <w:r>
        <w:t xml:space="preserve"> </w:t>
      </w:r>
      <w:r w:rsidRPr="002E3212">
        <w:t>służących</w:t>
      </w:r>
      <w:r>
        <w:t xml:space="preserve"> </w:t>
      </w:r>
      <w:r w:rsidRPr="002E3212">
        <w:t>rozwojowi</w:t>
      </w:r>
      <w:r>
        <w:t xml:space="preserve"> </w:t>
      </w:r>
      <w:r w:rsidRPr="002E3212">
        <w:t>instytucji</w:t>
      </w:r>
      <w:r>
        <w:t xml:space="preserve"> </w:t>
      </w:r>
      <w:r w:rsidRPr="002E3212">
        <w:t>opieki</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p>
    <w:p w14:paraId="7716CA9A" w14:textId="77777777" w:rsidR="00BC09C1" w:rsidRPr="00BC09C1" w:rsidRDefault="00BC09C1" w:rsidP="00BC09C1">
      <w:pPr>
        <w:pStyle w:val="ZTIRwPKTzmtirwpktartykuempunktem"/>
      </w:pPr>
      <w:r w:rsidRPr="002E3212">
        <w:t>–</w:t>
      </w:r>
      <w:r w:rsidRPr="002E3212">
        <w:tab/>
        <w:t>ulg</w:t>
      </w:r>
      <w:r w:rsidRPr="00BC09C1">
        <w:t xml:space="preserve"> przyznanych:</w:t>
      </w:r>
    </w:p>
    <w:p w14:paraId="40677F5D" w14:textId="77777777" w:rsidR="00BC09C1" w:rsidRPr="002E3212" w:rsidRDefault="00BC09C1" w:rsidP="00BC09C1">
      <w:pPr>
        <w:pStyle w:val="Z2TIRwPKTzmpodwtirwpktartykuempunktem"/>
      </w:pPr>
      <w:r w:rsidRPr="002E3212">
        <w:t>–</w:t>
      </w:r>
      <w:r>
        <w:t xml:space="preserve"> </w:t>
      </w:r>
      <w:r w:rsidRPr="002E3212">
        <w:t>–</w:t>
      </w:r>
      <w:r w:rsidRPr="002E3212">
        <w:tab/>
        <w:t>przez</w:t>
      </w:r>
      <w:r>
        <w:t xml:space="preserve"> </w:t>
      </w:r>
      <w:r w:rsidRPr="002E3212">
        <w:t>podmiot</w:t>
      </w:r>
      <w:r>
        <w:t xml:space="preserve"> </w:t>
      </w:r>
      <w:r w:rsidRPr="002E3212">
        <w:t>prowadzący</w:t>
      </w:r>
      <w:r>
        <w:t xml:space="preserve"> </w:t>
      </w:r>
      <w:r w:rsidRPr="002E3212">
        <w:t>żłobek,</w:t>
      </w:r>
      <w:r>
        <w:t xml:space="preserve"> </w:t>
      </w:r>
      <w:r w:rsidRPr="002E3212">
        <w:t>klub</w:t>
      </w:r>
      <w:r>
        <w:t xml:space="preserve"> </w:t>
      </w:r>
      <w:r w:rsidRPr="002E3212">
        <w:t>dziecięcy</w:t>
      </w:r>
      <w:r>
        <w:t xml:space="preserve"> </w:t>
      </w:r>
      <w:r w:rsidRPr="002E3212">
        <w:t>lub</w:t>
      </w:r>
      <w:r>
        <w:t xml:space="preserve"> </w:t>
      </w:r>
      <w:r w:rsidRPr="002E3212">
        <w:t>punkt</w:t>
      </w:r>
      <w:r>
        <w:t xml:space="preserve"> </w:t>
      </w:r>
      <w:r w:rsidRPr="002E3212">
        <w:t>opieki</w:t>
      </w:r>
      <w:r>
        <w:t xml:space="preserve"> </w:t>
      </w:r>
      <w:r w:rsidRPr="002E3212">
        <w:t>dziennej</w:t>
      </w:r>
      <w:r>
        <w:t xml:space="preserve"> </w:t>
      </w:r>
      <w:r w:rsidRPr="002E3212">
        <w:t>–</w:t>
      </w:r>
      <w:r>
        <w:t xml:space="preserve"> </w:t>
      </w:r>
      <w:r w:rsidRPr="002E3212">
        <w:t>w</w:t>
      </w:r>
      <w:r>
        <w:t xml:space="preserve"> </w:t>
      </w:r>
      <w:r w:rsidRPr="002E3212">
        <w:t>przypadku</w:t>
      </w:r>
      <w:r>
        <w:t xml:space="preserve"> </w:t>
      </w:r>
      <w:r w:rsidRPr="002E3212">
        <w:t>odpowiednio</w:t>
      </w:r>
      <w:r>
        <w:t xml:space="preserve"> </w:t>
      </w:r>
      <w:r w:rsidRPr="002E3212">
        <w:t>żłobków,</w:t>
      </w:r>
      <w:r>
        <w:t xml:space="preserve"> </w:t>
      </w:r>
      <w:r w:rsidRPr="002E3212">
        <w:t>klubów</w:t>
      </w:r>
      <w:r>
        <w:t xml:space="preserve"> </w:t>
      </w:r>
      <w:r w:rsidRPr="002E3212">
        <w:t>dziecięcych</w:t>
      </w:r>
      <w:r>
        <w:t xml:space="preserve"> </w:t>
      </w:r>
      <w:r w:rsidRPr="002E3212">
        <w:t>lub</w:t>
      </w:r>
      <w:r>
        <w:t xml:space="preserve"> </w:t>
      </w:r>
      <w:r w:rsidRPr="002E3212">
        <w:t>punktów</w:t>
      </w:r>
      <w:r>
        <w:t xml:space="preserve"> </w:t>
      </w:r>
      <w:r w:rsidRPr="002E3212">
        <w:t>opieki</w:t>
      </w:r>
      <w:r>
        <w:t xml:space="preserve"> </w:t>
      </w:r>
      <w:r w:rsidRPr="002E3212">
        <w:t>dziennej</w:t>
      </w:r>
      <w:r>
        <w:t xml:space="preserve"> </w:t>
      </w:r>
      <w:r w:rsidRPr="002E3212">
        <w:t>prowadzonych</w:t>
      </w:r>
      <w:r>
        <w:t xml:space="preserve"> </w:t>
      </w:r>
      <w:r w:rsidRPr="002E3212">
        <w:t>przez</w:t>
      </w:r>
      <w:r>
        <w:t xml:space="preserve"> </w:t>
      </w:r>
      <w:r w:rsidRPr="002E3212">
        <w:t>podmioty,</w:t>
      </w:r>
      <w:r>
        <w:t xml:space="preserve"> </w:t>
      </w:r>
      <w:r w:rsidRPr="002E3212">
        <w:t>o</w:t>
      </w:r>
      <w:r w:rsidR="0004346F">
        <w:t> </w:t>
      </w:r>
      <w:r w:rsidRPr="002E3212">
        <w:t>których</w:t>
      </w:r>
      <w:r>
        <w:t xml:space="preserve"> </w:t>
      </w:r>
      <w:r w:rsidRPr="002E3212">
        <w:t>mowa</w:t>
      </w:r>
      <w:r>
        <w:t xml:space="preserve"> </w:t>
      </w:r>
      <w:r w:rsidRPr="002E3212">
        <w:t>w</w:t>
      </w:r>
      <w:r>
        <w:t xml:space="preserve"> </w:t>
      </w:r>
      <w:r w:rsidRPr="002E3212">
        <w:t>art.</w:t>
      </w:r>
      <w:r>
        <w:t xml:space="preserve"> </w:t>
      </w:r>
      <w:r w:rsidRPr="002E3212">
        <w:t>8</w:t>
      </w:r>
      <w:r>
        <w:t xml:space="preserve"> </w:t>
      </w:r>
      <w:r w:rsidRPr="002E3212">
        <w:t>ust.</w:t>
      </w:r>
      <w:r>
        <w:t xml:space="preserve"> </w:t>
      </w:r>
      <w:r w:rsidRPr="002E3212">
        <w:t>1</w:t>
      </w:r>
      <w:r>
        <w:t xml:space="preserve"> </w:t>
      </w:r>
      <w:r w:rsidRPr="002E3212">
        <w:t>pkt</w:t>
      </w:r>
      <w:r>
        <w:t xml:space="preserve"> </w:t>
      </w:r>
      <w:r w:rsidRPr="002E3212">
        <w:t>2</w:t>
      </w:r>
      <w:r>
        <w:t xml:space="preserve"> </w:t>
      </w:r>
      <w:r w:rsidRPr="002E3212">
        <w:t>lub</w:t>
      </w:r>
      <w:r>
        <w:t xml:space="preserve"> </w:t>
      </w:r>
      <w:r w:rsidRPr="002E3212">
        <w:t>3,</w:t>
      </w:r>
    </w:p>
    <w:p w14:paraId="5D8DF1B8" w14:textId="77777777" w:rsidR="00BC09C1" w:rsidRPr="002E3212" w:rsidRDefault="00BC09C1" w:rsidP="00BC09C1">
      <w:pPr>
        <w:pStyle w:val="Z2TIRwPKTzmpodwtirwpktartykuempunktem"/>
      </w:pPr>
      <w:r w:rsidRPr="002E3212">
        <w:t>–</w:t>
      </w:r>
      <w:r>
        <w:t xml:space="preserve"> </w:t>
      </w:r>
      <w:r w:rsidRPr="002E3212">
        <w:t>–</w:t>
      </w:r>
      <w:r w:rsidRPr="002E3212">
        <w:tab/>
        <w:t>w</w:t>
      </w:r>
      <w:r>
        <w:t xml:space="preserve"> </w:t>
      </w:r>
      <w:r w:rsidRPr="002E3212">
        <w:t>związku</w:t>
      </w:r>
      <w:r>
        <w:t xml:space="preserve"> </w:t>
      </w:r>
      <w:r w:rsidRPr="002E3212">
        <w:t>z</w:t>
      </w:r>
      <w:r>
        <w:t xml:space="preserve"> </w:t>
      </w:r>
      <w:r w:rsidRPr="002E3212">
        <w:t>uzyskaniem</w:t>
      </w:r>
      <w:r>
        <w:t xml:space="preserve"> </w:t>
      </w:r>
      <w:r w:rsidRPr="002E3212">
        <w:t>przez</w:t>
      </w:r>
      <w:r>
        <w:t xml:space="preserve"> </w:t>
      </w:r>
      <w:r w:rsidRPr="002E3212">
        <w:t>podmiot</w:t>
      </w:r>
      <w:r>
        <w:t xml:space="preserve"> </w:t>
      </w:r>
      <w:r w:rsidRPr="002E3212">
        <w:t>prowadzący</w:t>
      </w:r>
      <w:r>
        <w:t xml:space="preserve"> </w:t>
      </w:r>
      <w:r w:rsidRPr="002E3212">
        <w:t>żłobek,</w:t>
      </w:r>
      <w:r>
        <w:t xml:space="preserve"> </w:t>
      </w:r>
      <w:r w:rsidRPr="002E3212">
        <w:t>klub</w:t>
      </w:r>
      <w:r>
        <w:t xml:space="preserve"> </w:t>
      </w:r>
      <w:r w:rsidRPr="002E3212">
        <w:t>dziecięcy</w:t>
      </w:r>
      <w:r>
        <w:t xml:space="preserve"> </w:t>
      </w:r>
      <w:r w:rsidRPr="002E3212">
        <w:t>lub</w:t>
      </w:r>
      <w:r>
        <w:t xml:space="preserve"> </w:t>
      </w:r>
      <w:r w:rsidRPr="002E3212">
        <w:t>punkt</w:t>
      </w:r>
      <w:r>
        <w:t xml:space="preserve"> </w:t>
      </w:r>
      <w:r w:rsidRPr="002E3212">
        <w:t>opieki</w:t>
      </w:r>
      <w:r>
        <w:t xml:space="preserve"> </w:t>
      </w:r>
      <w:r w:rsidRPr="002E3212">
        <w:t>dziennej</w:t>
      </w:r>
      <w:r>
        <w:t xml:space="preserve"> </w:t>
      </w:r>
      <w:r w:rsidRPr="002E3212">
        <w:t>dotacji</w:t>
      </w:r>
      <w:r>
        <w:t xml:space="preserve"> </w:t>
      </w:r>
      <w:r w:rsidRPr="002E3212">
        <w:t>z</w:t>
      </w:r>
      <w:r>
        <w:t xml:space="preserve"> </w:t>
      </w:r>
      <w:r w:rsidRPr="002E3212">
        <w:t>budżetu</w:t>
      </w:r>
      <w:r>
        <w:t xml:space="preserve"> </w:t>
      </w:r>
      <w:r w:rsidRPr="002E3212">
        <w:t>jednostki</w:t>
      </w:r>
      <w:r>
        <w:t xml:space="preserve"> </w:t>
      </w:r>
      <w:r w:rsidRPr="002E3212">
        <w:t>samorządu</w:t>
      </w:r>
      <w:r>
        <w:t xml:space="preserve"> </w:t>
      </w:r>
      <w:r w:rsidRPr="002E3212">
        <w:t>terytorialnego,</w:t>
      </w:r>
    </w:p>
    <w:p w14:paraId="297EFF01" w14:textId="77777777" w:rsidR="00BC09C1" w:rsidRPr="002E3212" w:rsidRDefault="00BC09C1" w:rsidP="00BC09C1">
      <w:pPr>
        <w:pStyle w:val="ZLITwPKTzmlitwpktartykuempunktem"/>
      </w:pPr>
      <w:r w:rsidRPr="002E3212">
        <w:t>f)</w:t>
      </w:r>
      <w:r w:rsidRPr="002E3212">
        <w:tab/>
        <w:t>informację,</w:t>
      </w:r>
      <w:r>
        <w:t xml:space="preserve"> </w:t>
      </w:r>
      <w:r w:rsidRPr="002E3212">
        <w:t>czy</w:t>
      </w:r>
      <w:r>
        <w:t xml:space="preserve"> </w:t>
      </w:r>
      <w:r w:rsidRPr="002E3212">
        <w:t>dziecko</w:t>
      </w:r>
      <w:r>
        <w:t xml:space="preserve"> </w:t>
      </w:r>
      <w:r w:rsidRPr="002E3212">
        <w:t>jest</w:t>
      </w:r>
      <w:r>
        <w:t xml:space="preserve"> </w:t>
      </w:r>
      <w:r w:rsidRPr="002E3212">
        <w:t>niepełnosprawne</w:t>
      </w:r>
      <w:r>
        <w:t xml:space="preserve"> </w:t>
      </w:r>
      <w:r w:rsidRPr="002E3212">
        <w:t>lub</w:t>
      </w:r>
      <w:r>
        <w:t xml:space="preserve"> </w:t>
      </w:r>
      <w:r w:rsidRPr="002E3212">
        <w:t>wymaga</w:t>
      </w:r>
      <w:r>
        <w:t xml:space="preserve"> </w:t>
      </w:r>
      <w:r w:rsidRPr="002E3212">
        <w:t>szczególnej</w:t>
      </w:r>
      <w:r>
        <w:t xml:space="preserve"> </w:t>
      </w:r>
      <w:r w:rsidRPr="002E3212">
        <w:t>opieki</w:t>
      </w:r>
      <w:r w:rsidRPr="00BC09C1">
        <w:t>;</w:t>
      </w:r>
    </w:p>
    <w:p w14:paraId="08099711" w14:textId="77777777" w:rsidR="00BC09C1" w:rsidRPr="00BC09C1" w:rsidRDefault="00BC09C1" w:rsidP="00BC09C1">
      <w:pPr>
        <w:pStyle w:val="ZPKTzmpktartykuempunktem"/>
      </w:pPr>
      <w:r w:rsidRPr="00BC09C1">
        <w:t>14)</w:t>
      </w:r>
      <w:r w:rsidRPr="00BC09C1">
        <w:tab/>
        <w:t>dane dotyczące rodziców dziecka uczęszczającego do żłobka, klubu dziecięcego lub punktu opieki dziennej:</w:t>
      </w:r>
    </w:p>
    <w:p w14:paraId="72F52883" w14:textId="77777777" w:rsidR="00BC09C1" w:rsidRPr="002E3212" w:rsidRDefault="00BC09C1" w:rsidP="00BC09C1">
      <w:pPr>
        <w:pStyle w:val="ZLITwPKTzmlitwpktartykuempunktem"/>
      </w:pPr>
      <w:r w:rsidRPr="00BC09C1">
        <w:t>a)</w:t>
      </w:r>
      <w:r w:rsidRPr="00BC09C1">
        <w:tab/>
        <w:t>imię (imiona) i nazwisko,</w:t>
      </w:r>
    </w:p>
    <w:p w14:paraId="4220126A" w14:textId="77777777" w:rsidR="00BC09C1" w:rsidRPr="002E3212" w:rsidRDefault="00BC09C1" w:rsidP="00BC09C1">
      <w:pPr>
        <w:pStyle w:val="ZLITwPKTzmlitwpktartykuempunktem"/>
      </w:pPr>
      <w:r w:rsidRPr="00BC09C1">
        <w:t>b)</w:t>
      </w:r>
      <w:r w:rsidRPr="00BC09C1">
        <w:tab/>
        <w:t>datę urodzenia – w przypadku rodziców, którym nie nadano numeru PESEL,</w:t>
      </w:r>
    </w:p>
    <w:p w14:paraId="636F4AD7" w14:textId="77777777" w:rsidR="00BC09C1" w:rsidRPr="002E3212" w:rsidRDefault="00BC09C1" w:rsidP="00BC09C1">
      <w:pPr>
        <w:pStyle w:val="ZLITwPKTzmlitwpktartykuempunktem"/>
      </w:pPr>
      <w:r w:rsidRPr="00BC09C1">
        <w:t>c)</w:t>
      </w:r>
      <w:r w:rsidRPr="00BC09C1">
        <w:tab/>
        <w:t>numer PESEL, a w przypadku gdy nie nadano numeru PESEL – numer i serię dokumentu potwierdzającego tożsamość,</w:t>
      </w:r>
    </w:p>
    <w:p w14:paraId="3F970E3F" w14:textId="77777777" w:rsidR="00BC09C1" w:rsidRPr="002E3212" w:rsidRDefault="00BC09C1" w:rsidP="00BC09C1">
      <w:pPr>
        <w:pStyle w:val="ZLITwPKTzmlitwpktartykuempunktem"/>
      </w:pPr>
      <w:r w:rsidRPr="00BC09C1">
        <w:t>d)</w:t>
      </w:r>
      <w:r w:rsidRPr="00BC09C1">
        <w:tab/>
        <w:t>adres poczty elektronicznej i numer telefonu;</w:t>
      </w:r>
    </w:p>
    <w:p w14:paraId="210A4F32" w14:textId="54E202C3" w:rsidR="00BC09C1" w:rsidRPr="002E3212" w:rsidRDefault="00BC09C1" w:rsidP="00BC09C1">
      <w:pPr>
        <w:pStyle w:val="ZPKTzmpktartykuempunktem"/>
      </w:pPr>
      <w:r w:rsidRPr="00BC09C1">
        <w:t>15)</w:t>
      </w:r>
      <w:r w:rsidRPr="00BC09C1">
        <w:tab/>
        <w:t xml:space="preserve">numer rachunku płatniczego w kraju lub numer wydanego w kraju instrumentu płatniczego w rozumieniu ustawy z dnia 19 sierpnia 2011 r. o usługach płatniczych (Dz. U. z </w:t>
      </w:r>
      <w:r w:rsidR="00C07945">
        <w:t xml:space="preserve">2026 r. poz. </w:t>
      </w:r>
      <w:r w:rsidR="00FE4611">
        <w:t>623</w:t>
      </w:r>
      <w:r w:rsidRPr="00BC09C1">
        <w:t>) podmiotu prowadzącego żłobek, klub dziecięcy lub punkt opieki dziennej;</w:t>
      </w:r>
    </w:p>
    <w:p w14:paraId="238CEF82" w14:textId="77777777" w:rsidR="00BC09C1" w:rsidRPr="00BC09C1" w:rsidRDefault="00BC09C1" w:rsidP="00BC09C1">
      <w:pPr>
        <w:pStyle w:val="ZPKTzmpktartykuempunktem"/>
      </w:pPr>
      <w:r w:rsidRPr="00BC09C1">
        <w:t>16)</w:t>
      </w:r>
      <w:r w:rsidRPr="00BC09C1">
        <w:tab/>
        <w:t>informacj</w:t>
      </w:r>
      <w:r w:rsidR="00940572">
        <w:t>e</w:t>
      </w:r>
      <w:r w:rsidRPr="00BC09C1">
        <w:t xml:space="preserve"> o dofinansowaniu miejsc opieki ze środków publicznych obejmujące:</w:t>
      </w:r>
    </w:p>
    <w:p w14:paraId="70CD067F" w14:textId="77777777" w:rsidR="00BC09C1" w:rsidRPr="002E3212" w:rsidRDefault="00BC09C1" w:rsidP="00BC09C1">
      <w:pPr>
        <w:pStyle w:val="ZLITwPKTzmlitwpktartykuempunktem"/>
      </w:pPr>
      <w:r w:rsidRPr="002E3212">
        <w:t>a)</w:t>
      </w:r>
      <w:r w:rsidRPr="002E3212">
        <w:tab/>
        <w:t>informację</w:t>
      </w:r>
      <w:r>
        <w:t xml:space="preserve"> </w:t>
      </w:r>
      <w:r w:rsidRPr="002E3212">
        <w:t>o</w:t>
      </w:r>
      <w:r>
        <w:t xml:space="preserve"> </w:t>
      </w:r>
      <w:r w:rsidRPr="002E3212">
        <w:t>otrzymywanych</w:t>
      </w:r>
      <w:r>
        <w:t xml:space="preserve"> </w:t>
      </w:r>
      <w:r w:rsidRPr="002E3212">
        <w:t>przez</w:t>
      </w:r>
      <w:r>
        <w:t xml:space="preserve"> </w:t>
      </w:r>
      <w:r w:rsidRPr="00BC09C1">
        <w:t>żłobek, klub dziecięcy lub punkt opieki dziennej</w:t>
      </w:r>
      <w:r>
        <w:t xml:space="preserve"> </w:t>
      </w:r>
      <w:r w:rsidRPr="002E3212">
        <w:t>środkach</w:t>
      </w:r>
      <w:r>
        <w:t xml:space="preserve"> </w:t>
      </w:r>
      <w:r w:rsidRPr="002E3212">
        <w:t>finansow</w:t>
      </w:r>
      <w:r>
        <w:t xml:space="preserve">ych </w:t>
      </w:r>
      <w:r w:rsidRPr="002E3212">
        <w:t>pozyskanych</w:t>
      </w:r>
      <w:r>
        <w:t xml:space="preserve"> </w:t>
      </w:r>
      <w:r w:rsidRPr="002E3212">
        <w:t>z</w:t>
      </w:r>
      <w:r>
        <w:t xml:space="preserve"> </w:t>
      </w:r>
      <w:r w:rsidRPr="002E3212">
        <w:t>programów,</w:t>
      </w:r>
      <w:r>
        <w:t xml:space="preserve"> </w:t>
      </w:r>
      <w:r w:rsidRPr="002E3212">
        <w:t>w</w:t>
      </w:r>
      <w:r>
        <w:t xml:space="preserve"> </w:t>
      </w:r>
      <w:r w:rsidRPr="002E3212">
        <w:t>tym</w:t>
      </w:r>
      <w:r>
        <w:t xml:space="preserve"> </w:t>
      </w:r>
      <w:r w:rsidRPr="002E3212">
        <w:t>rządowych</w:t>
      </w:r>
      <w:r>
        <w:t xml:space="preserve"> </w:t>
      </w:r>
      <w:r w:rsidRPr="002E3212">
        <w:t>lub</w:t>
      </w:r>
      <w:r>
        <w:t xml:space="preserve"> </w:t>
      </w:r>
      <w:r w:rsidRPr="002E3212">
        <w:t>resortowych,</w:t>
      </w:r>
      <w:r>
        <w:t xml:space="preserve"> </w:t>
      </w:r>
      <w:r w:rsidRPr="002E3212">
        <w:t>służących</w:t>
      </w:r>
      <w:r>
        <w:t xml:space="preserve"> </w:t>
      </w:r>
      <w:r w:rsidRPr="002E3212">
        <w:t>rozwojowi</w:t>
      </w:r>
      <w:r>
        <w:t xml:space="preserve"> </w:t>
      </w:r>
      <w:r w:rsidRPr="002E3212">
        <w:t>instytucji</w:t>
      </w:r>
      <w:r>
        <w:t xml:space="preserve"> </w:t>
      </w:r>
      <w:r w:rsidRPr="002E3212">
        <w:t>opieki</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r w:rsidRPr="002E3212">
        <w:t>ze</w:t>
      </w:r>
      <w:r>
        <w:t xml:space="preserve"> </w:t>
      </w:r>
      <w:r w:rsidRPr="002E3212">
        <w:t>wskazaniem</w:t>
      </w:r>
      <w:r>
        <w:t xml:space="preserve"> </w:t>
      </w:r>
      <w:r w:rsidRPr="002E3212">
        <w:t>źródła</w:t>
      </w:r>
      <w:r>
        <w:t xml:space="preserve"> </w:t>
      </w:r>
      <w:r w:rsidRPr="002E3212">
        <w:t>pochodzenia</w:t>
      </w:r>
      <w:r>
        <w:t xml:space="preserve"> </w:t>
      </w:r>
      <w:r w:rsidRPr="002E3212">
        <w:t>poszczególnych</w:t>
      </w:r>
      <w:r>
        <w:t xml:space="preserve"> </w:t>
      </w:r>
      <w:r w:rsidRPr="002E3212">
        <w:t>środków</w:t>
      </w:r>
      <w:r>
        <w:t xml:space="preserve"> </w:t>
      </w:r>
      <w:r w:rsidRPr="002E3212">
        <w:t>finansowych,</w:t>
      </w:r>
      <w:r>
        <w:t xml:space="preserve"> </w:t>
      </w:r>
      <w:r w:rsidRPr="002E3212">
        <w:t>ich</w:t>
      </w:r>
      <w:r>
        <w:t xml:space="preserve"> </w:t>
      </w:r>
      <w:r w:rsidRPr="002E3212">
        <w:t>wysokości</w:t>
      </w:r>
      <w:r>
        <w:t xml:space="preserve"> </w:t>
      </w:r>
      <w:r w:rsidRPr="002E3212">
        <w:t>i</w:t>
      </w:r>
      <w:r>
        <w:t xml:space="preserve"> </w:t>
      </w:r>
      <w:r w:rsidRPr="002E3212">
        <w:t>kwoty</w:t>
      </w:r>
      <w:r>
        <w:t xml:space="preserve"> </w:t>
      </w:r>
      <w:r w:rsidRPr="002E3212">
        <w:t>przypadającej</w:t>
      </w:r>
      <w:r>
        <w:t xml:space="preserve"> </w:t>
      </w:r>
      <w:r w:rsidRPr="002E3212">
        <w:t>na</w:t>
      </w:r>
      <w:r>
        <w:t xml:space="preserve"> </w:t>
      </w:r>
      <w:r w:rsidRPr="002E3212">
        <w:t>jedno</w:t>
      </w:r>
      <w:r>
        <w:t xml:space="preserve"> </w:t>
      </w:r>
      <w:r w:rsidRPr="002E3212">
        <w:t>miejsce</w:t>
      </w:r>
      <w:r>
        <w:t xml:space="preserve"> </w:t>
      </w:r>
      <w:r w:rsidRPr="002E3212">
        <w:t>odpowiednio</w:t>
      </w:r>
      <w:r>
        <w:t xml:space="preserve"> </w:t>
      </w:r>
      <w:r w:rsidRPr="002E3212">
        <w:t>w</w:t>
      </w:r>
      <w:r>
        <w:t xml:space="preserve"> </w:t>
      </w:r>
      <w:r w:rsidRPr="002E3212">
        <w:t>żłobku,</w:t>
      </w:r>
      <w:r>
        <w:t xml:space="preserve"> </w:t>
      </w:r>
      <w:r w:rsidRPr="002E3212">
        <w:t>klubie</w:t>
      </w:r>
      <w:r>
        <w:t xml:space="preserve"> </w:t>
      </w:r>
      <w:r w:rsidRPr="002E3212">
        <w:t>dziecięcym</w:t>
      </w:r>
      <w:r>
        <w:t xml:space="preserve"> </w:t>
      </w:r>
      <w:r w:rsidRPr="002E3212">
        <w:t>lub</w:t>
      </w:r>
      <w:r>
        <w:t xml:space="preserve"> </w:t>
      </w:r>
      <w:r w:rsidRPr="002E3212">
        <w:t>punkcie</w:t>
      </w:r>
      <w:r>
        <w:t xml:space="preserve"> </w:t>
      </w:r>
      <w:r w:rsidRPr="002E3212">
        <w:t>opieki</w:t>
      </w:r>
      <w:r>
        <w:t xml:space="preserve"> </w:t>
      </w:r>
      <w:r w:rsidRPr="002E3212">
        <w:t>dziennej,</w:t>
      </w:r>
    </w:p>
    <w:p w14:paraId="047F1FCA" w14:textId="77777777" w:rsidR="00BC09C1" w:rsidRPr="002E3212" w:rsidRDefault="00BC09C1" w:rsidP="00BC09C1">
      <w:pPr>
        <w:pStyle w:val="ZLITwPKTzmlitwpktartykuempunktem"/>
      </w:pPr>
      <w:r w:rsidRPr="002E3212">
        <w:t>b)</w:t>
      </w:r>
      <w:r w:rsidRPr="002E3212">
        <w:tab/>
        <w:t>informację</w:t>
      </w:r>
      <w:r>
        <w:t xml:space="preserve"> </w:t>
      </w:r>
      <w:r w:rsidRPr="002E3212">
        <w:t>o</w:t>
      </w:r>
      <w:r>
        <w:t xml:space="preserve"> </w:t>
      </w:r>
      <w:r w:rsidRPr="002E3212">
        <w:t>otrzymywanych</w:t>
      </w:r>
      <w:r>
        <w:t xml:space="preserve"> </w:t>
      </w:r>
      <w:r w:rsidRPr="002E3212">
        <w:t>przez</w:t>
      </w:r>
      <w:r>
        <w:t xml:space="preserve"> </w:t>
      </w:r>
      <w:r w:rsidRPr="00BC09C1">
        <w:t>żłobek, klub dziecięcy lub punkt opieki dziennej</w:t>
      </w:r>
      <w:r>
        <w:t xml:space="preserve"> </w:t>
      </w:r>
      <w:r w:rsidRPr="002E3212">
        <w:t>środkach</w:t>
      </w:r>
      <w:r>
        <w:t xml:space="preserve"> </w:t>
      </w:r>
      <w:r w:rsidRPr="002E3212">
        <w:t>finansowych</w:t>
      </w:r>
      <w:r>
        <w:t xml:space="preserve"> </w:t>
      </w:r>
      <w:r w:rsidRPr="002E3212">
        <w:t>pozyskanych</w:t>
      </w:r>
      <w:r>
        <w:t xml:space="preserve"> </w:t>
      </w:r>
      <w:r w:rsidRPr="002E3212">
        <w:t>z</w:t>
      </w:r>
      <w:r>
        <w:t xml:space="preserve"> </w:t>
      </w:r>
      <w:r w:rsidRPr="002E3212">
        <w:t>dotacji</w:t>
      </w:r>
      <w:r>
        <w:t xml:space="preserve"> </w:t>
      </w:r>
      <w:r w:rsidRPr="002E3212">
        <w:t>z</w:t>
      </w:r>
      <w:r>
        <w:t xml:space="preserve"> </w:t>
      </w:r>
      <w:r w:rsidRPr="002E3212">
        <w:t>budżetu</w:t>
      </w:r>
      <w:r>
        <w:t xml:space="preserve"> </w:t>
      </w:r>
      <w:r w:rsidRPr="002E3212">
        <w:t>jednostki</w:t>
      </w:r>
      <w:r>
        <w:t xml:space="preserve"> </w:t>
      </w:r>
      <w:r w:rsidRPr="002E3212">
        <w:t>samorządu</w:t>
      </w:r>
      <w:r>
        <w:t xml:space="preserve"> </w:t>
      </w:r>
      <w:r w:rsidRPr="002E3212">
        <w:t>terytorialnego,</w:t>
      </w:r>
      <w:r>
        <w:t xml:space="preserve"> </w:t>
      </w:r>
      <w:r w:rsidRPr="002E3212">
        <w:t>ze</w:t>
      </w:r>
      <w:r>
        <w:t xml:space="preserve"> </w:t>
      </w:r>
      <w:r w:rsidRPr="002E3212">
        <w:t>wskazaniem</w:t>
      </w:r>
      <w:r>
        <w:t xml:space="preserve"> </w:t>
      </w:r>
      <w:r w:rsidRPr="002E3212">
        <w:t>źródła</w:t>
      </w:r>
      <w:r>
        <w:t xml:space="preserve"> </w:t>
      </w:r>
      <w:r w:rsidRPr="002E3212">
        <w:t>pochodzenia</w:t>
      </w:r>
      <w:r>
        <w:t xml:space="preserve"> </w:t>
      </w:r>
      <w:r w:rsidRPr="002E3212">
        <w:t>poszczególnych</w:t>
      </w:r>
      <w:r>
        <w:t xml:space="preserve"> </w:t>
      </w:r>
      <w:r w:rsidRPr="002E3212">
        <w:t>środków</w:t>
      </w:r>
      <w:r>
        <w:t xml:space="preserve"> </w:t>
      </w:r>
      <w:r w:rsidRPr="002E3212">
        <w:t>finansowych,</w:t>
      </w:r>
      <w:r>
        <w:t xml:space="preserve"> </w:t>
      </w:r>
      <w:r w:rsidRPr="002E3212">
        <w:t>ich</w:t>
      </w:r>
      <w:r>
        <w:t xml:space="preserve"> </w:t>
      </w:r>
      <w:r w:rsidRPr="002E3212">
        <w:t>wysokości</w:t>
      </w:r>
      <w:r>
        <w:t xml:space="preserve"> </w:t>
      </w:r>
      <w:r w:rsidRPr="002E3212">
        <w:t>i</w:t>
      </w:r>
      <w:r>
        <w:t xml:space="preserve"> </w:t>
      </w:r>
      <w:r w:rsidRPr="002E3212">
        <w:t>kwoty</w:t>
      </w:r>
      <w:r>
        <w:t xml:space="preserve"> </w:t>
      </w:r>
      <w:r w:rsidRPr="002E3212">
        <w:t>przypadającej</w:t>
      </w:r>
      <w:r>
        <w:t xml:space="preserve"> </w:t>
      </w:r>
      <w:r w:rsidRPr="002E3212">
        <w:t>na</w:t>
      </w:r>
      <w:r>
        <w:t xml:space="preserve"> </w:t>
      </w:r>
      <w:r w:rsidRPr="002E3212">
        <w:t>jedno</w:t>
      </w:r>
      <w:r>
        <w:t xml:space="preserve"> </w:t>
      </w:r>
      <w:r w:rsidRPr="002E3212">
        <w:t>miejsce</w:t>
      </w:r>
      <w:r>
        <w:t xml:space="preserve"> </w:t>
      </w:r>
      <w:r w:rsidRPr="002E3212">
        <w:t>odpowiednio</w:t>
      </w:r>
      <w:r>
        <w:t xml:space="preserve"> </w:t>
      </w:r>
      <w:r w:rsidRPr="002E3212">
        <w:t>w</w:t>
      </w:r>
      <w:r>
        <w:t xml:space="preserve"> </w:t>
      </w:r>
      <w:r w:rsidRPr="002E3212">
        <w:t>żłobku,</w:t>
      </w:r>
      <w:r>
        <w:t xml:space="preserve"> </w:t>
      </w:r>
      <w:r w:rsidRPr="002E3212">
        <w:t>klubie</w:t>
      </w:r>
      <w:r>
        <w:t xml:space="preserve"> </w:t>
      </w:r>
      <w:r w:rsidRPr="002E3212">
        <w:t>dziecięcym</w:t>
      </w:r>
      <w:r>
        <w:t xml:space="preserve"> </w:t>
      </w:r>
      <w:r w:rsidRPr="002E3212">
        <w:t>lub</w:t>
      </w:r>
      <w:r>
        <w:t xml:space="preserve"> </w:t>
      </w:r>
      <w:r w:rsidRPr="002E3212">
        <w:t>punkcie</w:t>
      </w:r>
      <w:r>
        <w:t xml:space="preserve"> </w:t>
      </w:r>
      <w:r w:rsidRPr="002E3212">
        <w:t>opieki</w:t>
      </w:r>
      <w:r>
        <w:t xml:space="preserve"> </w:t>
      </w:r>
      <w:r w:rsidRPr="002E3212">
        <w:t>dziennej;</w:t>
      </w:r>
    </w:p>
    <w:p w14:paraId="1BF3405B" w14:textId="77777777" w:rsidR="00BC09C1" w:rsidRPr="002E3212" w:rsidRDefault="00BC09C1" w:rsidP="00BC09C1">
      <w:pPr>
        <w:pStyle w:val="ZPKTzmpktartykuempunktem"/>
      </w:pPr>
      <w:r w:rsidRPr="00BC09C1">
        <w:t>17)</w:t>
      </w:r>
      <w:r w:rsidRPr="00BC09C1">
        <w:tab/>
        <w:t xml:space="preserve">informację o </w:t>
      </w:r>
      <w:r w:rsidRPr="002E3212">
        <w:t>wysokości</w:t>
      </w:r>
      <w:r>
        <w:t xml:space="preserve"> </w:t>
      </w:r>
      <w:r w:rsidRPr="002E3212">
        <w:t>opłaty</w:t>
      </w:r>
      <w:r>
        <w:t xml:space="preserve"> </w:t>
      </w:r>
      <w:r w:rsidRPr="002E3212">
        <w:t>za</w:t>
      </w:r>
      <w:r>
        <w:t xml:space="preserve"> </w:t>
      </w:r>
      <w:r w:rsidRPr="002E3212">
        <w:t>pobyt</w:t>
      </w:r>
      <w:r>
        <w:t xml:space="preserve"> </w:t>
      </w:r>
      <w:r w:rsidRPr="002E3212">
        <w:t>dziecka</w:t>
      </w:r>
      <w:r>
        <w:t xml:space="preserve"> </w:t>
      </w:r>
      <w:r w:rsidRPr="002E3212">
        <w:t>w</w:t>
      </w:r>
      <w:r>
        <w:t xml:space="preserve"> </w:t>
      </w:r>
      <w:r w:rsidRPr="002E3212">
        <w:t>żłobku,</w:t>
      </w:r>
      <w:r>
        <w:t xml:space="preserve"> </w:t>
      </w:r>
      <w:r w:rsidRPr="002E3212">
        <w:t>klubie</w:t>
      </w:r>
      <w:r>
        <w:t xml:space="preserve"> </w:t>
      </w:r>
      <w:r w:rsidRPr="002E3212">
        <w:t>dziecięcym</w:t>
      </w:r>
      <w:r>
        <w:t xml:space="preserve"> </w:t>
      </w:r>
      <w:r w:rsidRPr="002E3212">
        <w:t>lub</w:t>
      </w:r>
      <w:r>
        <w:t xml:space="preserve"> </w:t>
      </w:r>
      <w:r w:rsidRPr="002E3212">
        <w:t>w</w:t>
      </w:r>
      <w:r>
        <w:t xml:space="preserve"> </w:t>
      </w:r>
      <w:r w:rsidRPr="002E3212">
        <w:t>punkcie</w:t>
      </w:r>
      <w:r>
        <w:t xml:space="preserve"> </w:t>
      </w:r>
      <w:r w:rsidRPr="002E3212">
        <w:t>opieki</w:t>
      </w:r>
      <w:r>
        <w:t xml:space="preserve"> </w:t>
      </w:r>
      <w:r w:rsidRPr="002E3212">
        <w:t>dziennej;</w:t>
      </w:r>
    </w:p>
    <w:p w14:paraId="5DF8B0D5" w14:textId="77777777" w:rsidR="00BC09C1" w:rsidRPr="002E3212" w:rsidRDefault="00BC09C1" w:rsidP="00BC09C1">
      <w:pPr>
        <w:pStyle w:val="ZPKTzmpktartykuempunktem"/>
      </w:pPr>
      <w:r w:rsidRPr="00BC09C1">
        <w:t>18)</w:t>
      </w:r>
      <w:r w:rsidRPr="00BC09C1">
        <w:tab/>
        <w:t xml:space="preserve">informację o </w:t>
      </w:r>
      <w:r w:rsidRPr="002E3212">
        <w:t>wysokości</w:t>
      </w:r>
      <w:r>
        <w:t xml:space="preserve"> </w:t>
      </w:r>
      <w:r w:rsidRPr="002E3212">
        <w:t>opłaty</w:t>
      </w:r>
      <w:r>
        <w:t xml:space="preserve"> </w:t>
      </w:r>
      <w:r w:rsidRPr="002E3212">
        <w:t>za</w:t>
      </w:r>
      <w:r>
        <w:t xml:space="preserve"> </w:t>
      </w:r>
      <w:r w:rsidRPr="002E3212">
        <w:t>wyżywienie</w:t>
      </w:r>
      <w:r>
        <w:t xml:space="preserve"> </w:t>
      </w:r>
      <w:r w:rsidRPr="002E3212">
        <w:t>w</w:t>
      </w:r>
      <w:r>
        <w:t xml:space="preserve"> </w:t>
      </w:r>
      <w:r w:rsidRPr="002E3212">
        <w:t>żłobku,</w:t>
      </w:r>
      <w:r>
        <w:t xml:space="preserve"> </w:t>
      </w:r>
      <w:r w:rsidRPr="002E3212">
        <w:t>klubie</w:t>
      </w:r>
      <w:r>
        <w:t xml:space="preserve"> </w:t>
      </w:r>
      <w:r w:rsidRPr="002E3212">
        <w:t>dziecięcym</w:t>
      </w:r>
      <w:r>
        <w:t xml:space="preserve"> </w:t>
      </w:r>
      <w:r w:rsidRPr="002E3212">
        <w:t>lub</w:t>
      </w:r>
      <w:r>
        <w:t xml:space="preserve"> </w:t>
      </w:r>
      <w:r w:rsidRPr="002E3212">
        <w:t>w</w:t>
      </w:r>
      <w:r w:rsidR="0004346F">
        <w:t> </w:t>
      </w:r>
      <w:r w:rsidRPr="002E3212">
        <w:t>punkcie</w:t>
      </w:r>
      <w:r>
        <w:t xml:space="preserve"> </w:t>
      </w:r>
      <w:r w:rsidRPr="002E3212">
        <w:t>opieki</w:t>
      </w:r>
      <w:r>
        <w:t xml:space="preserve"> </w:t>
      </w:r>
      <w:r w:rsidRPr="002E3212">
        <w:t>dziennej;</w:t>
      </w:r>
    </w:p>
    <w:p w14:paraId="28A4CA0D" w14:textId="77777777" w:rsidR="00BC09C1" w:rsidRPr="00BC09C1" w:rsidRDefault="00BC09C1" w:rsidP="00BC09C1">
      <w:pPr>
        <w:pStyle w:val="ZPKTzmpktartykuempunktem"/>
      </w:pPr>
      <w:r w:rsidRPr="002E3212">
        <w:t>19)</w:t>
      </w:r>
      <w:r w:rsidR="00D444B9">
        <w:tab/>
      </w:r>
      <w:r w:rsidRPr="002E3212">
        <w:t>informację,</w:t>
      </w:r>
      <w:r>
        <w:t xml:space="preserve"> </w:t>
      </w:r>
      <w:r w:rsidRPr="002E3212">
        <w:t>czy</w:t>
      </w:r>
      <w:r w:rsidRPr="00BC09C1">
        <w:t xml:space="preserve"> żłobek, klub dziecięcy lub punkt opieki dziennej mieści się w</w:t>
      </w:r>
      <w:r w:rsidR="0004346F">
        <w:t> </w:t>
      </w:r>
      <w:r w:rsidRPr="00BC09C1">
        <w:t>jednym budynku z przedszkolem;</w:t>
      </w:r>
    </w:p>
    <w:p w14:paraId="54E81310" w14:textId="49C74AF6" w:rsidR="00BC09C1" w:rsidRPr="002E3212" w:rsidRDefault="00BC09C1" w:rsidP="00BC09C1">
      <w:pPr>
        <w:pStyle w:val="ZPKTzmpktartykuempunktem"/>
      </w:pPr>
      <w:r w:rsidRPr="00BC09C1">
        <w:t>20)</w:t>
      </w:r>
      <w:r w:rsidRPr="00BC09C1">
        <w:tab/>
        <w:t>informację o zorganizowaniu wspólnej obsługi administracyjnej, finansowej i</w:t>
      </w:r>
      <w:r w:rsidR="0004346F">
        <w:t> </w:t>
      </w:r>
      <w:r w:rsidRPr="00BC09C1">
        <w:t xml:space="preserve">organizacyjnej żłobków, klubów dziecięcych lub ich zespołów, w tym informację o wykonywaniu tej obsługi przez jednostki, o których mowa w art. 10 ust. 2 ustawy z dnia 14 grudnia 2016 r. – Prawo oświatowe </w:t>
      </w:r>
      <w:bookmarkStart w:id="46" w:name="_Hlk224032398"/>
      <w:r w:rsidR="007E7DB1" w:rsidRPr="007E7DB1">
        <w:t>(Dz.</w:t>
      </w:r>
      <w:r w:rsidR="0004346F">
        <w:t xml:space="preserve"> </w:t>
      </w:r>
      <w:r w:rsidR="007E7DB1" w:rsidRPr="007E7DB1">
        <w:t>U. z 2025 r. </w:t>
      </w:r>
      <w:r w:rsidR="007E7DB1" w:rsidRPr="009A29A7">
        <w:t>poz. 1043</w:t>
      </w:r>
      <w:r w:rsidR="002C6E61">
        <w:t>,</w:t>
      </w:r>
      <w:r w:rsidR="00032EBF">
        <w:t xml:space="preserve"> z późn. zm.</w:t>
      </w:r>
      <w:r w:rsidR="00032EBF">
        <w:rPr>
          <w:rStyle w:val="Odwoanieprzypisudolnego"/>
        </w:rPr>
        <w:footnoteReference w:id="2"/>
      </w:r>
      <w:r w:rsidR="00032EBF">
        <w:rPr>
          <w:rStyle w:val="IGindeksgrny"/>
        </w:rPr>
        <w:t>)</w:t>
      </w:r>
      <w:r w:rsidR="002C6E61">
        <w:t>)</w:t>
      </w:r>
      <w:bookmarkEnd w:id="46"/>
      <w:r w:rsidRPr="002E3212">
        <w:t>;</w:t>
      </w:r>
    </w:p>
    <w:p w14:paraId="66302B72" w14:textId="77777777" w:rsidR="00BC09C1" w:rsidRPr="002E3212" w:rsidRDefault="00BC09C1" w:rsidP="00BC09C1">
      <w:pPr>
        <w:pStyle w:val="ZPKTzmpktartykuempunktem"/>
      </w:pPr>
      <w:r w:rsidRPr="002E3212">
        <w:t>21)</w:t>
      </w:r>
      <w:r w:rsidRPr="002E3212">
        <w:tab/>
        <w:t>informację,</w:t>
      </w:r>
      <w:r>
        <w:t xml:space="preserve"> </w:t>
      </w:r>
      <w:r w:rsidRPr="002E3212">
        <w:t>czy</w:t>
      </w:r>
      <w:r>
        <w:t xml:space="preserve"> </w:t>
      </w:r>
      <w:r w:rsidRPr="002E3212">
        <w:t>żłobek,</w:t>
      </w:r>
      <w:r>
        <w:t xml:space="preserve"> </w:t>
      </w:r>
      <w:r w:rsidRPr="002E3212">
        <w:t>klub</w:t>
      </w:r>
      <w:r>
        <w:t xml:space="preserve"> </w:t>
      </w:r>
      <w:r w:rsidRPr="002E3212">
        <w:t>dziecięcy</w:t>
      </w:r>
      <w:r>
        <w:t xml:space="preserve"> </w:t>
      </w:r>
      <w:r w:rsidRPr="002E3212">
        <w:t>lub</w:t>
      </w:r>
      <w:r>
        <w:t xml:space="preserve"> </w:t>
      </w:r>
      <w:r w:rsidRPr="002E3212">
        <w:t>punkt</w:t>
      </w:r>
      <w:r>
        <w:t xml:space="preserve"> </w:t>
      </w:r>
      <w:r w:rsidRPr="002E3212">
        <w:t>opieki</w:t>
      </w:r>
      <w:r>
        <w:t xml:space="preserve"> </w:t>
      </w:r>
      <w:r w:rsidRPr="002E3212">
        <w:t>dziennej</w:t>
      </w:r>
      <w:r>
        <w:t xml:space="preserve"> </w:t>
      </w:r>
      <w:r w:rsidRPr="002E3212">
        <w:t>funkcjonuje</w:t>
      </w:r>
      <w:r>
        <w:t xml:space="preserve"> </w:t>
      </w:r>
      <w:r w:rsidRPr="002E3212">
        <w:t>jako</w:t>
      </w:r>
      <w:r>
        <w:t xml:space="preserve"> </w:t>
      </w:r>
      <w:r w:rsidRPr="002E3212">
        <w:t>przyzakładowa</w:t>
      </w:r>
      <w:r>
        <w:t xml:space="preserve"> </w:t>
      </w:r>
      <w:r w:rsidRPr="002E3212">
        <w:t>instytucja</w:t>
      </w:r>
      <w:r>
        <w:t xml:space="preserve"> </w:t>
      </w:r>
      <w:r w:rsidRPr="002E3212">
        <w:t>opieki</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p>
    <w:p w14:paraId="60FF9E10" w14:textId="77777777" w:rsidR="00BC09C1" w:rsidRPr="002E3212" w:rsidRDefault="00BC09C1" w:rsidP="00BC09C1">
      <w:pPr>
        <w:pStyle w:val="ZPKTzmpktartykuempunktem"/>
      </w:pPr>
      <w:r w:rsidRPr="002E3212">
        <w:t>22)</w:t>
      </w:r>
      <w:r w:rsidRPr="002E3212">
        <w:tab/>
        <w:t>informację</w:t>
      </w:r>
      <w:r>
        <w:t xml:space="preserve"> </w:t>
      </w:r>
      <w:r w:rsidRPr="002E3212">
        <w:t>o</w:t>
      </w:r>
      <w:r>
        <w:t xml:space="preserve"> </w:t>
      </w:r>
      <w:r w:rsidRPr="002E3212">
        <w:t>połączeniu</w:t>
      </w:r>
      <w:r>
        <w:t xml:space="preserve"> </w:t>
      </w:r>
      <w:r w:rsidRPr="002E3212">
        <w:t>żłobków</w:t>
      </w:r>
      <w:r>
        <w:t xml:space="preserve"> </w:t>
      </w:r>
      <w:r w:rsidRPr="002E3212">
        <w:t>lub</w:t>
      </w:r>
      <w:r>
        <w:t xml:space="preserve"> </w:t>
      </w:r>
      <w:r w:rsidRPr="002E3212">
        <w:t>klubów</w:t>
      </w:r>
      <w:r>
        <w:t xml:space="preserve"> </w:t>
      </w:r>
      <w:r w:rsidRPr="002E3212">
        <w:t>dziecięcych</w:t>
      </w:r>
      <w:r>
        <w:t xml:space="preserve"> </w:t>
      </w:r>
      <w:r w:rsidRPr="002E3212">
        <w:t>w</w:t>
      </w:r>
      <w:r>
        <w:t xml:space="preserve"> </w:t>
      </w:r>
      <w:r w:rsidRPr="002E3212">
        <w:t>zespoły</w:t>
      </w:r>
      <w:r>
        <w:t xml:space="preserve"> </w:t>
      </w:r>
      <w:r w:rsidRPr="002E3212">
        <w:t>oraz</w:t>
      </w:r>
      <w:r>
        <w:t xml:space="preserve"> </w:t>
      </w:r>
      <w:r w:rsidRPr="002E3212">
        <w:t>nazwy</w:t>
      </w:r>
      <w:r>
        <w:t xml:space="preserve"> </w:t>
      </w:r>
      <w:r w:rsidRPr="002E3212">
        <w:t>zespołu</w:t>
      </w:r>
      <w:r w:rsidRPr="00BC09C1">
        <w:t>.</w:t>
      </w:r>
    </w:p>
    <w:p w14:paraId="495FA9FF" w14:textId="77777777" w:rsidR="00BC09C1" w:rsidRPr="00BC09C1" w:rsidRDefault="00BC09C1" w:rsidP="00BC09C1">
      <w:pPr>
        <w:pStyle w:val="ZARTzmartartykuempunktem"/>
      </w:pPr>
      <w:bookmarkStart w:id="47" w:name="_Hlk205724078"/>
      <w:bookmarkEnd w:id="43"/>
      <w:bookmarkEnd w:id="44"/>
      <w:r w:rsidRPr="002E3212">
        <w:t>Art.</w:t>
      </w:r>
      <w:r w:rsidRPr="00BC09C1">
        <w:t xml:space="preserve"> 47j. Rejestr, w </w:t>
      </w:r>
      <w:r w:rsidR="005618EA">
        <w:t>części dotyczącej</w:t>
      </w:r>
      <w:r w:rsidRPr="00BC09C1">
        <w:t xml:space="preserve"> danych o osobach zatrudnionych w żłobkach, klubach dziecięcych i punktach opieki dziennej oraz o dziennych opiekunach prowadzących działalność na własny rachunek, zawiera</w:t>
      </w:r>
      <w:bookmarkStart w:id="48" w:name="_Hlk161644808"/>
      <w:r w:rsidRPr="00BC09C1">
        <w:t>:</w:t>
      </w:r>
    </w:p>
    <w:p w14:paraId="760981D6" w14:textId="77777777" w:rsidR="00BC09C1" w:rsidRPr="002E3212" w:rsidRDefault="00BC09C1" w:rsidP="00BC09C1">
      <w:pPr>
        <w:pStyle w:val="ZPKTzmpktartykuempunktem"/>
      </w:pPr>
      <w:r w:rsidRPr="002E3212">
        <w:t>1)</w:t>
      </w:r>
      <w:r w:rsidRPr="002E3212">
        <w:tab/>
        <w:t>imię</w:t>
      </w:r>
      <w:r>
        <w:t xml:space="preserve"> </w:t>
      </w:r>
      <w:r w:rsidRPr="002E3212">
        <w:t>(imiona)</w:t>
      </w:r>
      <w:r>
        <w:t xml:space="preserve"> </w:t>
      </w:r>
      <w:r w:rsidRPr="002E3212">
        <w:t>i</w:t>
      </w:r>
      <w:r>
        <w:t xml:space="preserve"> </w:t>
      </w:r>
      <w:r w:rsidRPr="002E3212">
        <w:t>nazwisko</w:t>
      </w:r>
      <w:r>
        <w:t xml:space="preserve"> </w:t>
      </w:r>
      <w:r w:rsidRPr="002E3212">
        <w:t>opiekuna</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oraz</w:t>
      </w:r>
      <w:r>
        <w:t xml:space="preserve"> </w:t>
      </w:r>
      <w:r w:rsidRPr="002E3212">
        <w:t>dziennego</w:t>
      </w:r>
      <w:r>
        <w:t xml:space="preserve"> </w:t>
      </w:r>
      <w:r w:rsidRPr="002E3212">
        <w:t>opiekuna;</w:t>
      </w:r>
    </w:p>
    <w:p w14:paraId="65C6E5A7" w14:textId="77777777" w:rsidR="00BC09C1" w:rsidRPr="002E3212" w:rsidRDefault="00BC09C1" w:rsidP="00BC09C1">
      <w:pPr>
        <w:pStyle w:val="ZPKTzmpktartykuempunktem"/>
      </w:pPr>
      <w:r w:rsidRPr="002E3212">
        <w:t>2)</w:t>
      </w:r>
      <w:r w:rsidRPr="002E3212">
        <w:tab/>
      </w:r>
      <w:r w:rsidRPr="00BC09C1">
        <w:t>numer PESEL</w:t>
      </w:r>
      <w:r>
        <w:t xml:space="preserve"> </w:t>
      </w:r>
      <w:r w:rsidRPr="002E3212">
        <w:t>opiekuna</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oraz</w:t>
      </w:r>
      <w:r>
        <w:t xml:space="preserve"> </w:t>
      </w:r>
      <w:r w:rsidRPr="002E3212">
        <w:t>dziennego</w:t>
      </w:r>
      <w:r>
        <w:t xml:space="preserve"> </w:t>
      </w:r>
      <w:r w:rsidRPr="002E3212">
        <w:t>opiekuna</w:t>
      </w:r>
      <w:r w:rsidR="00516054">
        <w:t xml:space="preserve">, </w:t>
      </w:r>
      <w:r w:rsidR="00516054" w:rsidRPr="00516054">
        <w:t>a w przypadku gdy nie nadano numeru PESEL – numer i serię dokumentu potwierdzającego tożsamość</w:t>
      </w:r>
      <w:r w:rsidRPr="00BC09C1">
        <w:t>;</w:t>
      </w:r>
    </w:p>
    <w:p w14:paraId="1A651BB3" w14:textId="77777777" w:rsidR="00EE1E00" w:rsidRPr="00EE1E00" w:rsidRDefault="00EE1E00" w:rsidP="00EE1E00">
      <w:pPr>
        <w:pStyle w:val="ZPKTzmpktartykuempunktem"/>
      </w:pPr>
      <w:r w:rsidRPr="00EE1E00">
        <w:t>3)</w:t>
      </w:r>
      <w:r w:rsidRPr="00EE1E00">
        <w:tab/>
        <w:t>dane dotyczące zatrudnienia opiekuna w żłobku lub klubie dziecięcym oraz dziennego opiekuna obejmujące:</w:t>
      </w:r>
    </w:p>
    <w:p w14:paraId="33E46850" w14:textId="77777777" w:rsidR="00EE1E00" w:rsidRPr="00EE1E00" w:rsidRDefault="00EE1E00" w:rsidP="00D12384">
      <w:pPr>
        <w:pStyle w:val="ZLITwPKTzmlitwpktartykuempunktem"/>
      </w:pPr>
      <w:r w:rsidRPr="00EE1E00">
        <w:t>a)</w:t>
      </w:r>
      <w:r w:rsidRPr="00EE1E00">
        <w:tab/>
      </w:r>
      <w:r>
        <w:t xml:space="preserve">nazwę i adres żłobka, klubu dziecięcego lub punktu opieki dziennej, w którym jest zatrudniony opiekun albo dzienny opiekun, </w:t>
      </w:r>
    </w:p>
    <w:p w14:paraId="5C828713" w14:textId="77777777" w:rsidR="00EE1E00" w:rsidRPr="00EE1E00" w:rsidRDefault="00EE1E00" w:rsidP="00D12384">
      <w:pPr>
        <w:pStyle w:val="ZLITwPKTzmlitwpktartykuempunktem"/>
      </w:pPr>
      <w:r w:rsidRPr="00EE1E00">
        <w:t>b)</w:t>
      </w:r>
      <w:r w:rsidRPr="00EE1E00">
        <w:tab/>
        <w:t>datę nawiązania zatrudnienia, datę rozwiązania zatrudnienia oraz staż pracy;</w:t>
      </w:r>
    </w:p>
    <w:p w14:paraId="1684BEB8" w14:textId="77777777" w:rsidR="00EE1E00" w:rsidRPr="00EE1E00" w:rsidRDefault="00EE1E00" w:rsidP="00EE1E00">
      <w:pPr>
        <w:pStyle w:val="ZPKTzmpktartykuempunktem"/>
      </w:pPr>
      <w:r w:rsidRPr="00EE1E00">
        <w:t>4)</w:t>
      </w:r>
      <w:r w:rsidRPr="00EE1E00">
        <w:tab/>
        <w:t>dane dotyczące prowadzenia przez dziennego opiekuna działalności na własny rachunek obejmujące:</w:t>
      </w:r>
    </w:p>
    <w:p w14:paraId="7D955203" w14:textId="77777777" w:rsidR="00EE1E00" w:rsidRPr="00EE1E00" w:rsidRDefault="00EE1E00" w:rsidP="00D12384">
      <w:pPr>
        <w:pStyle w:val="ZLITwPKTzmlitwpktartykuempunktem"/>
      </w:pPr>
      <w:r w:rsidRPr="00EE1E00">
        <w:t>a)</w:t>
      </w:r>
      <w:r w:rsidRPr="00EE1E00">
        <w:tab/>
      </w:r>
      <w:r>
        <w:t xml:space="preserve">nazwę i adres punktu opieki dziennej, w którym </w:t>
      </w:r>
      <w:r w:rsidRPr="002531BB">
        <w:t>dzienn</w:t>
      </w:r>
      <w:r>
        <w:t>y</w:t>
      </w:r>
      <w:r w:rsidRPr="002531BB">
        <w:t xml:space="preserve"> opiekun prowadz</w:t>
      </w:r>
      <w:r>
        <w:t>i</w:t>
      </w:r>
      <w:r w:rsidRPr="002531BB">
        <w:t xml:space="preserve"> działalność na własny rachunek</w:t>
      </w:r>
      <w:r>
        <w:t>,</w:t>
      </w:r>
    </w:p>
    <w:p w14:paraId="64782DA1" w14:textId="77777777" w:rsidR="00EE1E00" w:rsidRPr="00EE1E00" w:rsidRDefault="00EE1E00" w:rsidP="00DA785D">
      <w:pPr>
        <w:pStyle w:val="ZLITwPKTzmlitwpktartykuempunktem"/>
      </w:pPr>
      <w:r w:rsidRPr="00EE1E00">
        <w:t>b)</w:t>
      </w:r>
      <w:r w:rsidRPr="00EE1E00">
        <w:tab/>
        <w:t>datę rozpoczęcia prowadzenia tej działalności oraz datę zawieszenia lub zakończenia jej wykonywania;</w:t>
      </w:r>
    </w:p>
    <w:p w14:paraId="717B7318" w14:textId="77777777" w:rsidR="00BC09C1" w:rsidRPr="002E3212" w:rsidRDefault="00BC09C1" w:rsidP="00BC09C1">
      <w:pPr>
        <w:pStyle w:val="ZPKTzmpktartykuempunktem"/>
      </w:pPr>
      <w:r w:rsidRPr="002E3212">
        <w:t>5)</w:t>
      </w:r>
      <w:r w:rsidRPr="002E3212">
        <w:tab/>
        <w:t>wykształcenie</w:t>
      </w:r>
      <w:r>
        <w:t xml:space="preserve"> </w:t>
      </w:r>
      <w:r w:rsidRPr="002E3212">
        <w:t>i</w:t>
      </w:r>
      <w:r>
        <w:t xml:space="preserve"> </w:t>
      </w:r>
      <w:r w:rsidRPr="002E3212">
        <w:t>kursy</w:t>
      </w:r>
      <w:r>
        <w:t xml:space="preserve"> </w:t>
      </w:r>
      <w:r w:rsidRPr="002E3212">
        <w:t>ukończone</w:t>
      </w:r>
      <w:r>
        <w:t xml:space="preserve"> </w:t>
      </w:r>
      <w:r w:rsidRPr="002E3212">
        <w:t>przez</w:t>
      </w:r>
      <w:r>
        <w:t xml:space="preserve"> </w:t>
      </w:r>
      <w:r w:rsidRPr="002E3212">
        <w:t>opiekuna</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oraz</w:t>
      </w:r>
      <w:r>
        <w:t xml:space="preserve"> </w:t>
      </w:r>
      <w:r w:rsidRPr="002E3212">
        <w:t>przez</w:t>
      </w:r>
      <w:r>
        <w:t xml:space="preserve"> </w:t>
      </w:r>
      <w:r w:rsidRPr="002E3212">
        <w:t>dziennego</w:t>
      </w:r>
      <w:r>
        <w:t xml:space="preserve"> </w:t>
      </w:r>
      <w:r w:rsidRPr="002E3212">
        <w:t>opiekuna;</w:t>
      </w:r>
    </w:p>
    <w:p w14:paraId="27FB585B" w14:textId="77777777" w:rsidR="00BC09C1" w:rsidRPr="002E3212" w:rsidRDefault="00BC09C1" w:rsidP="00BC09C1">
      <w:pPr>
        <w:pStyle w:val="ZPKTzmpktartykuempunktem"/>
      </w:pPr>
      <w:r w:rsidRPr="002E3212">
        <w:t>6)</w:t>
      </w:r>
      <w:r w:rsidRPr="002E3212">
        <w:tab/>
        <w:t>numer</w:t>
      </w:r>
      <w:r>
        <w:t xml:space="preserve"> </w:t>
      </w:r>
      <w:r w:rsidR="00664FF9">
        <w:t xml:space="preserve">legitymacji opiekuna małego dziecka posiadanej przez </w:t>
      </w:r>
      <w:r w:rsidRPr="002E3212">
        <w:t>opiekuna</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oraz</w:t>
      </w:r>
      <w:r>
        <w:t xml:space="preserve"> </w:t>
      </w:r>
      <w:r w:rsidRPr="002E3212">
        <w:t>dziennego</w:t>
      </w:r>
      <w:r>
        <w:t xml:space="preserve"> </w:t>
      </w:r>
      <w:r w:rsidRPr="002E3212">
        <w:t>opiekuna;</w:t>
      </w:r>
    </w:p>
    <w:p w14:paraId="70795F9E" w14:textId="77777777" w:rsidR="00BC09C1" w:rsidRPr="002E3212" w:rsidRDefault="00BC09C1" w:rsidP="00BC09C1">
      <w:pPr>
        <w:pStyle w:val="ZPKTzmpktartykuempunktem"/>
      </w:pPr>
      <w:r w:rsidRPr="002E3212">
        <w:t>7)</w:t>
      </w:r>
      <w:r w:rsidRPr="002E3212">
        <w:tab/>
        <w:t>datę</w:t>
      </w:r>
      <w:r>
        <w:t xml:space="preserve"> </w:t>
      </w:r>
      <w:r w:rsidRPr="002E3212">
        <w:t>wydania</w:t>
      </w:r>
      <w:r>
        <w:t xml:space="preserve"> </w:t>
      </w:r>
      <w:r w:rsidR="00664FF9" w:rsidRPr="00664FF9">
        <w:t>legitymacji opiekuna małego dziecka</w:t>
      </w:r>
      <w:r w:rsidR="00664FF9">
        <w:t xml:space="preserve"> posiadanej przez </w:t>
      </w:r>
      <w:r w:rsidRPr="002E3212">
        <w:t>opiekuna</w:t>
      </w:r>
      <w:r>
        <w:t xml:space="preserve"> </w:t>
      </w:r>
      <w:r w:rsidRPr="002E3212">
        <w:t>w</w:t>
      </w:r>
      <w:r w:rsidR="0004346F">
        <w:t>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oraz</w:t>
      </w:r>
      <w:r>
        <w:t xml:space="preserve"> </w:t>
      </w:r>
      <w:r w:rsidRPr="002E3212">
        <w:t>dziennego</w:t>
      </w:r>
      <w:r>
        <w:t xml:space="preserve"> </w:t>
      </w:r>
      <w:r w:rsidRPr="002E3212">
        <w:t>opiekuna;</w:t>
      </w:r>
    </w:p>
    <w:p w14:paraId="7B5611F4" w14:textId="77777777" w:rsidR="00BC09C1" w:rsidRPr="002E3212" w:rsidRDefault="00BC09C1" w:rsidP="00BC09C1">
      <w:pPr>
        <w:pStyle w:val="ZPKTzmpktartykuempunktem"/>
      </w:pPr>
      <w:r w:rsidRPr="002E3212">
        <w:t>8)</w:t>
      </w:r>
      <w:r w:rsidRPr="002E3212">
        <w:tab/>
        <w:t>adres</w:t>
      </w:r>
      <w:r>
        <w:t xml:space="preserve"> </w:t>
      </w:r>
      <w:r w:rsidRPr="002E3212">
        <w:t>poczty</w:t>
      </w:r>
      <w:r>
        <w:t xml:space="preserve"> </w:t>
      </w:r>
      <w:r w:rsidRPr="002E3212">
        <w:t>elektronicznej</w:t>
      </w:r>
      <w:r>
        <w:t xml:space="preserve"> </w:t>
      </w:r>
      <w:r w:rsidRPr="002E3212">
        <w:t>opiekuna</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oraz</w:t>
      </w:r>
      <w:r>
        <w:t xml:space="preserve"> </w:t>
      </w:r>
      <w:r w:rsidRPr="002E3212">
        <w:t>dziennego</w:t>
      </w:r>
      <w:r>
        <w:t xml:space="preserve"> </w:t>
      </w:r>
      <w:r w:rsidRPr="002E3212">
        <w:t>opiekuna</w:t>
      </w:r>
      <w:r>
        <w:t xml:space="preserve"> </w:t>
      </w:r>
      <w:r w:rsidRPr="002E3212">
        <w:t>–</w:t>
      </w:r>
      <w:r>
        <w:t xml:space="preserve"> </w:t>
      </w:r>
      <w:r w:rsidRPr="002E3212">
        <w:t>o</w:t>
      </w:r>
      <w:r>
        <w:t xml:space="preserve"> </w:t>
      </w:r>
      <w:r w:rsidRPr="002E3212">
        <w:t>ile</w:t>
      </w:r>
      <w:r>
        <w:t xml:space="preserve"> </w:t>
      </w:r>
      <w:r w:rsidRPr="002E3212">
        <w:t>posiada;</w:t>
      </w:r>
    </w:p>
    <w:p w14:paraId="2FFBAAAA" w14:textId="77777777" w:rsidR="00BC09C1" w:rsidRPr="002E3212" w:rsidRDefault="00BC09C1" w:rsidP="00BC09C1">
      <w:pPr>
        <w:pStyle w:val="ZPKTzmpktartykuempunktem"/>
      </w:pPr>
      <w:r w:rsidRPr="002E3212">
        <w:t>9)</w:t>
      </w:r>
      <w:r w:rsidRPr="002E3212">
        <w:tab/>
        <w:t>informacje</w:t>
      </w:r>
      <w:r>
        <w:t xml:space="preserve"> </w:t>
      </w:r>
      <w:r w:rsidRPr="002E3212">
        <w:t>o</w:t>
      </w:r>
      <w:r>
        <w:t xml:space="preserve"> </w:t>
      </w:r>
      <w:r w:rsidRPr="002E3212">
        <w:t>osobach</w:t>
      </w:r>
      <w:r>
        <w:t xml:space="preserve"> </w:t>
      </w:r>
      <w:r w:rsidRPr="002E3212">
        <w:t>zatrudnionych</w:t>
      </w:r>
      <w:r>
        <w:t xml:space="preserve"> </w:t>
      </w:r>
      <w:r w:rsidRPr="002E3212">
        <w:t>w</w:t>
      </w:r>
      <w:r>
        <w:t xml:space="preserve"> </w:t>
      </w:r>
      <w:r w:rsidRPr="002E3212">
        <w:t>żłobkach,</w:t>
      </w:r>
      <w:r>
        <w:t xml:space="preserve"> </w:t>
      </w:r>
      <w:r w:rsidRPr="002E3212">
        <w:t>klubach</w:t>
      </w:r>
      <w:r>
        <w:t xml:space="preserve"> </w:t>
      </w:r>
      <w:r w:rsidRPr="002E3212">
        <w:t>dziecięcych</w:t>
      </w:r>
      <w:r>
        <w:t xml:space="preserve"> </w:t>
      </w:r>
      <w:r w:rsidRPr="002E3212">
        <w:t>lub</w:t>
      </w:r>
      <w:r>
        <w:t xml:space="preserve"> </w:t>
      </w:r>
      <w:r w:rsidRPr="002E3212">
        <w:t>punktach</w:t>
      </w:r>
      <w:r>
        <w:t xml:space="preserve"> </w:t>
      </w:r>
      <w:r w:rsidRPr="002E3212">
        <w:t>opieki</w:t>
      </w:r>
      <w:r>
        <w:t xml:space="preserve"> </w:t>
      </w:r>
      <w:r w:rsidRPr="002E3212">
        <w:t>dziennej</w:t>
      </w:r>
      <w:r>
        <w:t xml:space="preserve"> </w:t>
      </w:r>
      <w:r w:rsidRPr="00347DD6">
        <w:t>oraz</w:t>
      </w:r>
      <w:r>
        <w:t xml:space="preserve"> o </w:t>
      </w:r>
      <w:r w:rsidRPr="00347DD6">
        <w:t>dziennych</w:t>
      </w:r>
      <w:r>
        <w:t xml:space="preserve"> </w:t>
      </w:r>
      <w:r w:rsidRPr="00347DD6">
        <w:t>opiekunach</w:t>
      </w:r>
      <w:r>
        <w:t xml:space="preserve"> </w:t>
      </w:r>
      <w:r w:rsidRPr="00347DD6">
        <w:t>prowadzących</w:t>
      </w:r>
      <w:r>
        <w:t xml:space="preserve"> </w:t>
      </w:r>
      <w:r w:rsidRPr="00347DD6">
        <w:t>działalność</w:t>
      </w:r>
      <w:r>
        <w:t xml:space="preserve"> </w:t>
      </w:r>
      <w:r w:rsidRPr="00347DD6">
        <w:t>na</w:t>
      </w:r>
      <w:r>
        <w:t xml:space="preserve"> </w:t>
      </w:r>
      <w:r w:rsidRPr="00347DD6">
        <w:t>własny</w:t>
      </w:r>
      <w:r>
        <w:t xml:space="preserve"> </w:t>
      </w:r>
      <w:r w:rsidRPr="00347DD6">
        <w:t>rachunek</w:t>
      </w:r>
      <w:r>
        <w:t xml:space="preserve"> </w:t>
      </w:r>
      <w:r w:rsidRPr="002E3212">
        <w:t>obejmujące:</w:t>
      </w:r>
      <w:r>
        <w:t xml:space="preserve"> </w:t>
      </w:r>
    </w:p>
    <w:p w14:paraId="64CEFA52" w14:textId="77777777" w:rsidR="00BC09C1" w:rsidRPr="002E3212" w:rsidRDefault="00BC09C1" w:rsidP="00E63C23">
      <w:pPr>
        <w:pStyle w:val="ZLITwPKTzmlitwpktartykuempunktem"/>
      </w:pPr>
      <w:r w:rsidRPr="002E3212">
        <w:t>a)</w:t>
      </w:r>
      <w:r w:rsidRPr="002E3212">
        <w:tab/>
        <w:t>stanowisko</w:t>
      </w:r>
      <w:r>
        <w:t xml:space="preserve"> </w:t>
      </w:r>
      <w:r w:rsidRPr="002E3212">
        <w:t>pracy,</w:t>
      </w:r>
    </w:p>
    <w:p w14:paraId="73660F53" w14:textId="77777777" w:rsidR="00BC09C1" w:rsidRPr="002E3212" w:rsidRDefault="00BC09C1" w:rsidP="00E63C23">
      <w:pPr>
        <w:pStyle w:val="ZLITwPKTzmlitwpktartykuempunktem"/>
      </w:pPr>
      <w:r w:rsidRPr="002E3212">
        <w:t>b)</w:t>
      </w:r>
      <w:r w:rsidRPr="002E3212">
        <w:tab/>
        <w:t>płeć,</w:t>
      </w:r>
    </w:p>
    <w:p w14:paraId="2D66E6CE" w14:textId="77777777" w:rsidR="00BC09C1" w:rsidRPr="002E3212" w:rsidRDefault="00BC09C1" w:rsidP="00E63C23">
      <w:pPr>
        <w:pStyle w:val="ZLITwPKTzmlitwpktartykuempunktem"/>
      </w:pPr>
      <w:r w:rsidRPr="002E3212">
        <w:t>c)</w:t>
      </w:r>
      <w:r w:rsidRPr="002E3212">
        <w:tab/>
        <w:t>informacje</w:t>
      </w:r>
      <w:r w:rsidR="00FC6479">
        <w:t>,</w:t>
      </w:r>
      <w:r>
        <w:t xml:space="preserve"> </w:t>
      </w:r>
      <w:r w:rsidRPr="002E3212">
        <w:t>czy</w:t>
      </w:r>
      <w:r>
        <w:t xml:space="preserve"> </w:t>
      </w:r>
      <w:r w:rsidRPr="002E3212">
        <w:t>jest</w:t>
      </w:r>
      <w:r>
        <w:t xml:space="preserve"> </w:t>
      </w:r>
      <w:r w:rsidRPr="002E3212">
        <w:t>to</w:t>
      </w:r>
      <w:r>
        <w:t xml:space="preserve"> </w:t>
      </w:r>
      <w:r w:rsidRPr="002E3212">
        <w:t>główne</w:t>
      </w:r>
      <w:r>
        <w:t xml:space="preserve"> </w:t>
      </w:r>
      <w:r w:rsidRPr="002E3212">
        <w:t>miejsce</w:t>
      </w:r>
      <w:r>
        <w:t xml:space="preserve"> </w:t>
      </w:r>
      <w:r w:rsidRPr="002E3212">
        <w:t>pracy</w:t>
      </w:r>
      <w:r>
        <w:t xml:space="preserve"> </w:t>
      </w:r>
      <w:r w:rsidRPr="002E3212">
        <w:t>–</w:t>
      </w:r>
      <w:r>
        <w:t xml:space="preserve"> </w:t>
      </w:r>
      <w:r w:rsidRPr="002E3212">
        <w:t>w</w:t>
      </w:r>
      <w:r>
        <w:t xml:space="preserve"> </w:t>
      </w:r>
      <w:r w:rsidRPr="002E3212">
        <w:t>przypadku</w:t>
      </w:r>
      <w:r>
        <w:t xml:space="preserve"> </w:t>
      </w:r>
      <w:r w:rsidRPr="002E3212">
        <w:t>pielęgniarek</w:t>
      </w:r>
      <w:r>
        <w:t xml:space="preserve"> </w:t>
      </w:r>
      <w:r w:rsidRPr="002E3212">
        <w:t>i</w:t>
      </w:r>
      <w:r w:rsidR="0004346F">
        <w:t> </w:t>
      </w:r>
      <w:r w:rsidRPr="002E3212">
        <w:t>położnych</w:t>
      </w:r>
      <w:r w:rsidR="00D444B9">
        <w:t>,</w:t>
      </w:r>
    </w:p>
    <w:p w14:paraId="5FB125DB" w14:textId="77777777" w:rsidR="00350623" w:rsidRDefault="00D444B9" w:rsidP="00D12384">
      <w:pPr>
        <w:pStyle w:val="ZLITwPKTzmlitwpktartykuempunktem"/>
      </w:pPr>
      <w:r>
        <w:t>d</w:t>
      </w:r>
      <w:r w:rsidR="00BC09C1" w:rsidRPr="002E3212">
        <w:t>)</w:t>
      </w:r>
      <w:r w:rsidR="00BC09C1" w:rsidRPr="002E3212">
        <w:tab/>
      </w:r>
      <w:r w:rsidR="00BC09C1" w:rsidRPr="00D12384">
        <w:t>wysokości</w:t>
      </w:r>
      <w:r w:rsidR="00BC09C1">
        <w:t xml:space="preserve"> </w:t>
      </w:r>
      <w:r w:rsidR="00BC09C1" w:rsidRPr="002E3212">
        <w:t>wynagrodzeń</w:t>
      </w:r>
      <w:r w:rsidR="00BC09C1">
        <w:t xml:space="preserve"> </w:t>
      </w:r>
      <w:r w:rsidR="00BC09C1" w:rsidRPr="002E3212">
        <w:t>osób</w:t>
      </w:r>
      <w:r w:rsidR="00BC09C1">
        <w:t xml:space="preserve"> </w:t>
      </w:r>
      <w:r w:rsidR="00BC09C1" w:rsidRPr="002E3212">
        <w:t>zatrudnionych</w:t>
      </w:r>
      <w:r w:rsidR="00BC09C1">
        <w:t xml:space="preserve"> </w:t>
      </w:r>
      <w:r w:rsidR="00BC09C1" w:rsidRPr="002E3212">
        <w:t>w</w:t>
      </w:r>
      <w:r w:rsidR="00BC09C1">
        <w:t xml:space="preserve"> </w:t>
      </w:r>
      <w:r w:rsidR="00BC09C1" w:rsidRPr="002E3212">
        <w:t>żłobku,</w:t>
      </w:r>
      <w:r w:rsidR="00BC09C1">
        <w:t xml:space="preserve"> </w:t>
      </w:r>
      <w:r w:rsidR="00BC09C1" w:rsidRPr="002E3212">
        <w:t>klubie</w:t>
      </w:r>
      <w:r w:rsidR="00BC09C1">
        <w:t xml:space="preserve"> </w:t>
      </w:r>
      <w:r w:rsidR="00BC09C1" w:rsidRPr="002E3212">
        <w:t>dziecięcym</w:t>
      </w:r>
      <w:r w:rsidR="00BC09C1">
        <w:t xml:space="preserve"> </w:t>
      </w:r>
      <w:r w:rsidR="00BC09C1" w:rsidRPr="002E3212">
        <w:t>lub</w:t>
      </w:r>
      <w:r w:rsidR="00BC09C1">
        <w:t xml:space="preserve"> </w:t>
      </w:r>
      <w:r w:rsidR="00BC09C1" w:rsidRPr="002E3212">
        <w:t>punkcie</w:t>
      </w:r>
      <w:r w:rsidR="00BC09C1">
        <w:t xml:space="preserve"> </w:t>
      </w:r>
      <w:r w:rsidR="00BC09C1" w:rsidRPr="002E3212">
        <w:t>opieki</w:t>
      </w:r>
      <w:r w:rsidR="00BC09C1">
        <w:t xml:space="preserve"> </w:t>
      </w:r>
      <w:r w:rsidR="00BC09C1" w:rsidRPr="002E3212">
        <w:t>dziennej</w:t>
      </w:r>
      <w:r w:rsidR="00BC09C1">
        <w:t xml:space="preserve"> oraz </w:t>
      </w:r>
      <w:r w:rsidR="00BC09C1" w:rsidRPr="00347DD6">
        <w:t>dziennych</w:t>
      </w:r>
      <w:r w:rsidR="00BC09C1">
        <w:t xml:space="preserve"> </w:t>
      </w:r>
      <w:r w:rsidR="00BC09C1" w:rsidRPr="00347DD6">
        <w:t>opiekun</w:t>
      </w:r>
      <w:r w:rsidR="00BC09C1">
        <w:t xml:space="preserve">ów </w:t>
      </w:r>
      <w:r w:rsidR="00BC09C1" w:rsidRPr="00347DD6">
        <w:t>prowadzących</w:t>
      </w:r>
      <w:r w:rsidR="00BC09C1">
        <w:t xml:space="preserve"> </w:t>
      </w:r>
      <w:r w:rsidR="00BC09C1" w:rsidRPr="00347DD6">
        <w:t>działalność</w:t>
      </w:r>
      <w:r w:rsidR="00BC09C1">
        <w:t xml:space="preserve"> </w:t>
      </w:r>
      <w:r w:rsidR="00BC09C1" w:rsidRPr="00347DD6">
        <w:t>na</w:t>
      </w:r>
      <w:r w:rsidR="00BC09C1">
        <w:t xml:space="preserve"> </w:t>
      </w:r>
      <w:r w:rsidR="00BC09C1" w:rsidRPr="00347DD6">
        <w:t>własny</w:t>
      </w:r>
      <w:r w:rsidR="00BC09C1">
        <w:t xml:space="preserve"> </w:t>
      </w:r>
      <w:r w:rsidR="00BC09C1" w:rsidRPr="00347DD6">
        <w:t>rachunek</w:t>
      </w:r>
      <w:r w:rsidR="00350623">
        <w:t>;</w:t>
      </w:r>
    </w:p>
    <w:p w14:paraId="2A06252A" w14:textId="77777777" w:rsidR="00350623" w:rsidRDefault="00350623" w:rsidP="00350623">
      <w:pPr>
        <w:pStyle w:val="ZPKTzmpktartykuempunktem"/>
      </w:pPr>
      <w:r>
        <w:t>10)</w:t>
      </w:r>
      <w:r>
        <w:tab/>
      </w:r>
      <w:r w:rsidRPr="00BC09C1">
        <w:t>oświadczenie</w:t>
      </w:r>
      <w:r w:rsidRPr="00350623">
        <w:t xml:space="preserve"> </w:t>
      </w:r>
      <w:r>
        <w:t>podmiotu prowadzącego:</w:t>
      </w:r>
    </w:p>
    <w:p w14:paraId="48CC9798" w14:textId="77777777" w:rsidR="00350623" w:rsidRDefault="00350623" w:rsidP="00D12384">
      <w:pPr>
        <w:pStyle w:val="ZLITwPKTzmlitwpktartykuempunktem"/>
      </w:pPr>
      <w:r>
        <w:t>a)</w:t>
      </w:r>
      <w:r>
        <w:tab/>
        <w:t xml:space="preserve">żłobek lub klub dziecięcy </w:t>
      </w:r>
      <w:r w:rsidRPr="00BC09C1">
        <w:t xml:space="preserve">o weryfikacji spełniania </w:t>
      </w:r>
      <w:r w:rsidR="00C22850">
        <w:t xml:space="preserve">przez </w:t>
      </w:r>
      <w:r w:rsidR="0076217A" w:rsidRPr="0076217A">
        <w:t>dyrektora żłobka, osobę kierującą pracą klubu dziecięcego, opiekuna, pielęgniarkę, położną, wolontariusza w żłobku lub klubie dziecięcym lub inną osob</w:t>
      </w:r>
      <w:r w:rsidR="00FC6479">
        <w:t>ę</w:t>
      </w:r>
      <w:r w:rsidR="0076217A" w:rsidRPr="0076217A">
        <w:t xml:space="preserve"> zatrudnioną do</w:t>
      </w:r>
      <w:r w:rsidR="00E63C23">
        <w:t> </w:t>
      </w:r>
      <w:r w:rsidR="0076217A" w:rsidRPr="0076217A">
        <w:t>wykonywania pracy lub świadczenia usług w żłobku lub klubie dziecięcym</w:t>
      </w:r>
      <w:r w:rsidRPr="00BC09C1">
        <w:t xml:space="preserve"> warunków, o których mowa w art. </w:t>
      </w:r>
      <w:r>
        <w:t>18</w:t>
      </w:r>
      <w:r w:rsidRPr="00BC09C1">
        <w:t xml:space="preserve"> ust. 1</w:t>
      </w:r>
      <w:r w:rsidR="0076217A">
        <w:t xml:space="preserve"> </w:t>
      </w:r>
      <w:r w:rsidR="0076217A" w:rsidRPr="0076217A">
        <w:t>– w przypadku, o</w:t>
      </w:r>
      <w:r w:rsidR="00E63C23">
        <w:t> </w:t>
      </w:r>
      <w:r w:rsidR="0076217A" w:rsidRPr="0076217A">
        <w:t>którym mowa w art. 18aa ust. 1</w:t>
      </w:r>
      <w:r>
        <w:t>,</w:t>
      </w:r>
    </w:p>
    <w:p w14:paraId="6BE08C2A" w14:textId="77777777" w:rsidR="00BC09C1" w:rsidRPr="002E3212" w:rsidRDefault="00350623" w:rsidP="00E63C23">
      <w:pPr>
        <w:pStyle w:val="ZLITwPKTzmlitwpktartykuempunktem"/>
      </w:pPr>
      <w:r>
        <w:t>b)</w:t>
      </w:r>
      <w:r>
        <w:tab/>
        <w:t xml:space="preserve">punkt opieki dziennej </w:t>
      </w:r>
      <w:r w:rsidRPr="00BC09C1">
        <w:t>o weryfikacji spełniania przez dziennego opiekuna</w:t>
      </w:r>
      <w:r w:rsidR="0076217A" w:rsidRPr="0076217A">
        <w:t xml:space="preserve"> zatrudnianego przez podmioty, o których mowa w art. 8 ust. 1</w:t>
      </w:r>
      <w:r w:rsidR="007F1853">
        <w:t xml:space="preserve">, osobę </w:t>
      </w:r>
      <w:r w:rsidR="007F1853" w:rsidRPr="002E3212">
        <w:t>wspomagającą</w:t>
      </w:r>
      <w:r w:rsidR="007F1853">
        <w:t xml:space="preserve"> </w:t>
      </w:r>
      <w:r w:rsidR="007F1853" w:rsidRPr="002E3212">
        <w:t>dziennego</w:t>
      </w:r>
      <w:r w:rsidR="007F1853">
        <w:t xml:space="preserve"> </w:t>
      </w:r>
      <w:r w:rsidR="007F1853" w:rsidRPr="002E3212">
        <w:t>opiekuna</w:t>
      </w:r>
      <w:r w:rsidR="005431AC">
        <w:t xml:space="preserve"> </w:t>
      </w:r>
      <w:r w:rsidR="007F1853">
        <w:t>i wolontariusza</w:t>
      </w:r>
      <w:r w:rsidRPr="00BC09C1">
        <w:t xml:space="preserve"> warunków, o których mowa w art. 39 ust. 1</w:t>
      </w:r>
      <w:r w:rsidR="00BC09C1" w:rsidRPr="002E3212">
        <w:t>.</w:t>
      </w:r>
    </w:p>
    <w:bookmarkEnd w:id="47"/>
    <w:p w14:paraId="206E2151" w14:textId="77777777" w:rsidR="00BC09C1" w:rsidRPr="002E3212" w:rsidRDefault="00BC09C1" w:rsidP="00BC09C1">
      <w:pPr>
        <w:pStyle w:val="ZARTzmartartykuempunktem"/>
      </w:pPr>
      <w:r w:rsidRPr="002E3212">
        <w:t>Art.</w:t>
      </w:r>
      <w:r>
        <w:t xml:space="preserve"> </w:t>
      </w:r>
      <w:r w:rsidRPr="002E3212">
        <w:t>47k.</w:t>
      </w:r>
      <w:r>
        <w:t xml:space="preserve"> </w:t>
      </w:r>
      <w:r w:rsidRPr="002E3212">
        <w:t>Rejestr,</w:t>
      </w:r>
      <w:r>
        <w:t xml:space="preserve"> </w:t>
      </w:r>
      <w:r w:rsidRPr="002E3212">
        <w:t>w</w:t>
      </w:r>
      <w:r>
        <w:t xml:space="preserve"> </w:t>
      </w:r>
      <w:r w:rsidR="00FC6479">
        <w:t xml:space="preserve">części dotyczącej </w:t>
      </w:r>
      <w:r w:rsidRPr="002E3212">
        <w:t>informacji</w:t>
      </w:r>
      <w:r>
        <w:t xml:space="preserve"> </w:t>
      </w:r>
      <w:r w:rsidR="00FC6479">
        <w:t>w zakresie</w:t>
      </w:r>
      <w:r w:rsidR="00FC6479" w:rsidRPr="00BC09C1">
        <w:t xml:space="preserve"> </w:t>
      </w:r>
      <w:r w:rsidRPr="00BC09C1">
        <w:t>finansowania zadań wynikających z ustawy</w:t>
      </w:r>
      <w:r w:rsidRPr="002E3212">
        <w:t>,</w:t>
      </w:r>
      <w:r>
        <w:t xml:space="preserve"> </w:t>
      </w:r>
      <w:r w:rsidRPr="002E3212">
        <w:t>zawiera</w:t>
      </w:r>
      <w:r>
        <w:t xml:space="preserve"> </w:t>
      </w:r>
      <w:r w:rsidRPr="002E3212">
        <w:t>informacje</w:t>
      </w:r>
      <w:r>
        <w:t xml:space="preserve"> </w:t>
      </w:r>
      <w:r w:rsidRPr="002E3212">
        <w:t>o</w:t>
      </w:r>
      <w:r w:rsidR="0037516F" w:rsidRPr="0037516F">
        <w:t xml:space="preserve"> </w:t>
      </w:r>
      <w:r w:rsidR="0037516F" w:rsidRPr="002E3212">
        <w:t>wysokości</w:t>
      </w:r>
      <w:r w:rsidRPr="002E3212">
        <w:t>:</w:t>
      </w:r>
    </w:p>
    <w:p w14:paraId="3C00F638" w14:textId="77777777" w:rsidR="00BC09C1" w:rsidRPr="00BC09C1" w:rsidRDefault="00BC09C1" w:rsidP="00BC09C1">
      <w:pPr>
        <w:pStyle w:val="ZPKTzmpktartykuempunktem"/>
      </w:pPr>
      <w:r w:rsidRPr="002E3212">
        <w:t>1)</w:t>
      </w:r>
      <w:r w:rsidRPr="002E3212">
        <w:tab/>
      </w:r>
      <w:r w:rsidRPr="00BC09C1">
        <w:t>wydatków ponoszonych przez jednostki samorządu terytorialnego na</w:t>
      </w:r>
      <w:r w:rsidR="0004346F">
        <w:t> </w:t>
      </w:r>
      <w:r w:rsidRPr="00BC09C1">
        <w:t>zapewnienie funkcjonowania miejsc opieki, bez wydatków inwestycyjnych i</w:t>
      </w:r>
      <w:r w:rsidR="0004346F">
        <w:t> </w:t>
      </w:r>
      <w:r w:rsidRPr="00BC09C1">
        <w:t xml:space="preserve">wydatków na remonty, w prowadzonych przez nie instytucjach opieki oraz liczbę miejsc opieki w roku, na którą </w:t>
      </w:r>
      <w:r w:rsidR="00522D54">
        <w:t xml:space="preserve">są </w:t>
      </w:r>
      <w:r w:rsidRPr="00BC09C1">
        <w:t>ponoszone te wydatki;</w:t>
      </w:r>
    </w:p>
    <w:p w14:paraId="0BF29B5D" w14:textId="77777777" w:rsidR="00BC09C1" w:rsidRPr="002E3212" w:rsidRDefault="00BC09C1" w:rsidP="00BC09C1">
      <w:pPr>
        <w:pStyle w:val="ZPKTzmpktartykuempunktem"/>
      </w:pPr>
      <w:r w:rsidRPr="00BC09C1">
        <w:t>2)</w:t>
      </w:r>
      <w:r w:rsidR="007D661B">
        <w:tab/>
      </w:r>
      <w:r w:rsidR="0037516F" w:rsidRPr="00BC09C1">
        <w:t xml:space="preserve">dotacji </w:t>
      </w:r>
      <w:r w:rsidRPr="00BC09C1">
        <w:t>otrzymanych ze środków publicznych.</w:t>
      </w:r>
    </w:p>
    <w:p w14:paraId="753EEA2A" w14:textId="77777777" w:rsidR="00BC09C1" w:rsidRPr="002E3212" w:rsidRDefault="00BC09C1" w:rsidP="00BC09C1">
      <w:pPr>
        <w:pStyle w:val="ZARTzmartartykuempunktem"/>
      </w:pPr>
      <w:r w:rsidRPr="002E3212">
        <w:t>Art.</w:t>
      </w:r>
      <w:r>
        <w:t xml:space="preserve"> </w:t>
      </w:r>
      <w:r w:rsidRPr="002E3212">
        <w:t>47l.</w:t>
      </w:r>
      <w:r>
        <w:t xml:space="preserve"> </w:t>
      </w:r>
      <w:bookmarkStart w:id="49" w:name="_Hlk205724061"/>
      <w:r w:rsidRPr="00BC09C1">
        <w:t xml:space="preserve">Adres będącego osobą fizyczną podmiotu prowadzącego żłobek, klub dziecięcy lub punkt opieki dziennej, jeżeli jest inny niż adres prowadzenia przez tę osobę żłobka, klubu dziecięcego lub punktu opieki dziennej, </w:t>
      </w:r>
      <w:r w:rsidRPr="002E3212">
        <w:t>informacja</w:t>
      </w:r>
      <w:r>
        <w:t xml:space="preserve"> </w:t>
      </w:r>
      <w:r w:rsidRPr="002E3212">
        <w:t>o</w:t>
      </w:r>
      <w:r>
        <w:t xml:space="preserve"> </w:t>
      </w:r>
      <w:r w:rsidRPr="002E3212">
        <w:t>spełnianiu</w:t>
      </w:r>
      <w:r>
        <w:t xml:space="preserve"> </w:t>
      </w:r>
      <w:r w:rsidRPr="002E3212">
        <w:t>poszczególnych</w:t>
      </w:r>
      <w:r>
        <w:t xml:space="preserve"> </w:t>
      </w:r>
      <w:r w:rsidRPr="002E3212">
        <w:t>fakultatywnych</w:t>
      </w:r>
      <w:r>
        <w:t xml:space="preserve"> </w:t>
      </w:r>
      <w:r w:rsidRPr="002E3212">
        <w:t>standardów</w:t>
      </w:r>
      <w:r>
        <w:t xml:space="preserve"> </w:t>
      </w:r>
      <w:r w:rsidRPr="002E3212">
        <w:t>opieki</w:t>
      </w:r>
      <w:r>
        <w:t xml:space="preserve"> </w:t>
      </w:r>
      <w:r w:rsidRPr="002E3212">
        <w:t>określonych</w:t>
      </w:r>
      <w:r>
        <w:t xml:space="preserve"> </w:t>
      </w:r>
      <w:r w:rsidRPr="002E3212">
        <w:t>w</w:t>
      </w:r>
      <w:r>
        <w:t xml:space="preserve"> </w:t>
      </w:r>
      <w:r w:rsidRPr="002E3212">
        <w:t>przepisach</w:t>
      </w:r>
      <w:r>
        <w:t xml:space="preserve"> </w:t>
      </w:r>
      <w:r w:rsidRPr="002E3212">
        <w:t>wydanych</w:t>
      </w:r>
      <w:r>
        <w:t xml:space="preserve"> </w:t>
      </w:r>
      <w:r w:rsidRPr="002E3212">
        <w:t>na</w:t>
      </w:r>
      <w:r>
        <w:t xml:space="preserve"> </w:t>
      </w:r>
      <w:r w:rsidRPr="002E3212">
        <w:t>podstawie</w:t>
      </w:r>
      <w:r>
        <w:t xml:space="preserve"> </w:t>
      </w:r>
      <w:r w:rsidRPr="002E3212">
        <w:t>art.</w:t>
      </w:r>
      <w:r>
        <w:t xml:space="preserve"> </w:t>
      </w:r>
      <w:r w:rsidRPr="002E3212">
        <w:t>6c</w:t>
      </w:r>
      <w:r>
        <w:t xml:space="preserve"> </w:t>
      </w:r>
      <w:r w:rsidRPr="00BC09C1">
        <w:t>oraz dane i informacje, o których mowa w art. 47i pkt 13–15 oraz art. 47j, nie podlegają ujawnieniu na stronach podmiotowych gminy prowadzącej rejestr i ministra właściwego do spraw rodziny</w:t>
      </w:r>
      <w:bookmarkEnd w:id="49"/>
      <w:r w:rsidRPr="00BC09C1">
        <w:t>.</w:t>
      </w:r>
    </w:p>
    <w:p w14:paraId="09AA53FC" w14:textId="77777777" w:rsidR="00BC09C1" w:rsidRPr="002E3212" w:rsidRDefault="00BC09C1" w:rsidP="00BC09C1">
      <w:pPr>
        <w:pStyle w:val="ZARTzmartartykuempunktem"/>
      </w:pPr>
      <w:bookmarkStart w:id="50" w:name="_Hlk195015286"/>
      <w:bookmarkEnd w:id="48"/>
      <w:r w:rsidRPr="002E3212">
        <w:t>Art.</w:t>
      </w:r>
      <w:r>
        <w:t xml:space="preserve"> </w:t>
      </w:r>
      <w:r w:rsidRPr="002E3212">
        <w:t>47m.</w:t>
      </w:r>
      <w:r>
        <w:t xml:space="preserve"> </w:t>
      </w:r>
      <w:r w:rsidRPr="002E3212">
        <w:t>1.</w:t>
      </w:r>
      <w:r>
        <w:t xml:space="preserve"> </w:t>
      </w:r>
      <w:r w:rsidRPr="00BC09C1">
        <w:t>Wójt, burmistrz lub prezydent miasta dokonuje wpisu do rejestru, w</w:t>
      </w:r>
      <w:r w:rsidR="0004346F">
        <w:t> </w:t>
      </w:r>
      <w:r w:rsidRPr="00BC09C1">
        <w:t>zakresie danych o żłobkach, klubach dziecięcych i punktach opieki dziennej, na</w:t>
      </w:r>
      <w:r w:rsidR="0004346F">
        <w:t> </w:t>
      </w:r>
      <w:r w:rsidRPr="00BC09C1">
        <w:t>podstawie wniosku o wpis złożonego przez podmiot zamierzający prowadzić żłobek, klub dziecięcy lub punkt opieki dziennej</w:t>
      </w:r>
      <w:r w:rsidRPr="002E3212">
        <w:t>,</w:t>
      </w:r>
      <w:r>
        <w:t xml:space="preserve"> </w:t>
      </w:r>
      <w:r w:rsidRPr="002E3212">
        <w:t>którego</w:t>
      </w:r>
      <w:r>
        <w:t xml:space="preserve"> </w:t>
      </w:r>
      <w:r w:rsidRPr="002E3212">
        <w:t>dotyczy</w:t>
      </w:r>
      <w:r>
        <w:t xml:space="preserve"> </w:t>
      </w:r>
      <w:r w:rsidRPr="002E3212">
        <w:t>wniosek</w:t>
      </w:r>
      <w:r w:rsidRPr="00BC09C1">
        <w:t>. Wniosek zawiera:</w:t>
      </w:r>
    </w:p>
    <w:p w14:paraId="66648E6F" w14:textId="77777777" w:rsidR="00BC09C1" w:rsidRPr="002E3212" w:rsidRDefault="00BC09C1" w:rsidP="00BC09C1">
      <w:pPr>
        <w:pStyle w:val="ZPKTzmpktartykuempunktem"/>
      </w:pPr>
      <w:r w:rsidRPr="00BC09C1">
        <w:t>1)</w:t>
      </w:r>
      <w:r w:rsidRPr="00BC09C1">
        <w:tab/>
        <w:t>nazwę lub imię i nazwisko, formę organizacyjną oraz siedzibę lub adres podmiotu prowadzącego żłobek, klub dziecięcy lub punkt opieki dziennej;</w:t>
      </w:r>
    </w:p>
    <w:p w14:paraId="3AB938C1" w14:textId="77777777" w:rsidR="00BC09C1" w:rsidRDefault="00BC09C1" w:rsidP="00BC09C1">
      <w:pPr>
        <w:pStyle w:val="ZPKTzmpktartykuempunktem"/>
      </w:pPr>
      <w:r w:rsidRPr="00BC09C1">
        <w:t>2)</w:t>
      </w:r>
      <w:r w:rsidRPr="00BC09C1">
        <w:tab/>
        <w:t>numer NIP, REGON i KRS – o ile wnioskodawcy takie numery nadano;</w:t>
      </w:r>
    </w:p>
    <w:p w14:paraId="6EC30453" w14:textId="77777777" w:rsidR="00F334AE" w:rsidRPr="002E3212" w:rsidRDefault="00F334AE" w:rsidP="00BC09C1">
      <w:pPr>
        <w:pStyle w:val="ZPKTzmpktartykuempunktem"/>
      </w:pPr>
      <w:r>
        <w:t>3)</w:t>
      </w:r>
      <w:r>
        <w:tab/>
      </w:r>
      <w:r w:rsidRPr="00BC09C1">
        <w:t>miejsce prowadzenia żłobka, klubu dziecięcego lub punktu opieki dziennej</w:t>
      </w:r>
      <w:r w:rsidR="0041743D">
        <w:t>;</w:t>
      </w:r>
    </w:p>
    <w:p w14:paraId="4A89D78B" w14:textId="77777777" w:rsidR="00BC09C1" w:rsidRPr="00BC09C1" w:rsidRDefault="00F334AE" w:rsidP="00BC09C1">
      <w:pPr>
        <w:pStyle w:val="ZPKTzmpktartykuempunktem"/>
      </w:pPr>
      <w:r>
        <w:t>4</w:t>
      </w:r>
      <w:r w:rsidR="00BC09C1" w:rsidRPr="00BC09C1">
        <w:t>)</w:t>
      </w:r>
      <w:r w:rsidR="00BC09C1" w:rsidRPr="00BC09C1">
        <w:tab/>
        <w:t>adres poczty elektronicznej i numer telefonu podmiotu składającego wniosek oraz adres strony internetowej podmiotu składającego wniosek – o ile stronę taką posiada;</w:t>
      </w:r>
    </w:p>
    <w:p w14:paraId="251EBED9" w14:textId="77777777" w:rsidR="00BC09C1" w:rsidRDefault="00F334AE" w:rsidP="00BC09C1">
      <w:pPr>
        <w:pStyle w:val="ZPKTzmpktartykuempunktem"/>
      </w:pPr>
      <w:r>
        <w:t>5</w:t>
      </w:r>
      <w:r w:rsidR="00BC09C1" w:rsidRPr="00BC09C1">
        <w:t>)</w:t>
      </w:r>
      <w:r w:rsidR="00BC09C1" w:rsidRPr="00BC09C1">
        <w:tab/>
        <w:t>nazwę, jaką ma nosić żłobek, klub dziecięcy lub punkt opieki dziennej;</w:t>
      </w:r>
    </w:p>
    <w:p w14:paraId="278C4C05" w14:textId="77777777" w:rsidR="00BC09C1" w:rsidRPr="00BC09C1" w:rsidRDefault="00B067BF" w:rsidP="00BC09C1">
      <w:pPr>
        <w:pStyle w:val="ZPKTzmpktartykuempunktem"/>
      </w:pPr>
      <w:r>
        <w:t>6)</w:t>
      </w:r>
      <w:r>
        <w:tab/>
      </w:r>
      <w:r w:rsidRPr="006D4D6D">
        <w:t xml:space="preserve">adres poczty elektronicznej i numer telefonu żłobka, klubu dziecięcego lub punktu opieki dziennej oraz adres strony internetowej żłobka, klubu dziecięcego lub punktu opieki dziennej – o ile </w:t>
      </w:r>
      <w:r>
        <w:t>je</w:t>
      </w:r>
      <w:r w:rsidRPr="006D4D6D">
        <w:t xml:space="preserve"> posiadają</w:t>
      </w:r>
      <w:r>
        <w:t>;</w:t>
      </w:r>
    </w:p>
    <w:p w14:paraId="4C4D36B4" w14:textId="77777777" w:rsidR="00BC09C1" w:rsidRPr="002E3212" w:rsidRDefault="0067027F" w:rsidP="00BC09C1">
      <w:pPr>
        <w:pStyle w:val="ZPKTzmpktartykuempunktem"/>
      </w:pPr>
      <w:r>
        <w:t>7</w:t>
      </w:r>
      <w:r w:rsidR="00BC09C1" w:rsidRPr="00BC09C1">
        <w:t>)</w:t>
      </w:r>
      <w:r w:rsidR="00BC09C1" w:rsidRPr="00BC09C1">
        <w:tab/>
        <w:t xml:space="preserve">oświadczenie o </w:t>
      </w:r>
      <w:r w:rsidR="00BC09C1" w:rsidRPr="008818EA">
        <w:t>spełnieniu</w:t>
      </w:r>
      <w:r w:rsidR="00BC09C1">
        <w:t xml:space="preserve"> </w:t>
      </w:r>
      <w:r w:rsidR="00BC09C1" w:rsidRPr="008818EA">
        <w:t>przez</w:t>
      </w:r>
      <w:r w:rsidR="00BC09C1">
        <w:t xml:space="preserve"> </w:t>
      </w:r>
      <w:r w:rsidR="00BC09C1" w:rsidRPr="008818EA">
        <w:t>lokal,</w:t>
      </w:r>
      <w:r w:rsidR="00BC09C1">
        <w:t xml:space="preserve"> </w:t>
      </w:r>
      <w:r w:rsidR="00BC09C1" w:rsidRPr="008818EA">
        <w:t>w</w:t>
      </w:r>
      <w:r w:rsidR="00BC09C1">
        <w:t xml:space="preserve"> </w:t>
      </w:r>
      <w:r w:rsidR="00BC09C1" w:rsidRPr="008818EA">
        <w:t>którym</w:t>
      </w:r>
      <w:r w:rsidR="00BC09C1">
        <w:t xml:space="preserve"> </w:t>
      </w:r>
      <w:r w:rsidR="00095037">
        <w:t>ma być</w:t>
      </w:r>
      <w:r w:rsidR="00FB79FF">
        <w:t xml:space="preserve"> </w:t>
      </w:r>
      <w:r w:rsidR="00BC09C1" w:rsidRPr="008818EA">
        <w:t>prowadzony</w:t>
      </w:r>
      <w:r w:rsidR="00BC09C1">
        <w:t xml:space="preserve"> </w:t>
      </w:r>
      <w:r w:rsidR="00BC09C1" w:rsidRPr="008818EA">
        <w:t>punkt</w:t>
      </w:r>
      <w:r w:rsidR="00BC09C1">
        <w:t xml:space="preserve"> </w:t>
      </w:r>
      <w:r w:rsidR="00BC09C1" w:rsidRPr="008818EA">
        <w:t>opieki</w:t>
      </w:r>
      <w:r w:rsidR="00BC09C1">
        <w:t xml:space="preserve"> </w:t>
      </w:r>
      <w:r w:rsidR="00BC09C1" w:rsidRPr="008818EA">
        <w:t>dziennej,</w:t>
      </w:r>
      <w:r w:rsidR="00BC09C1">
        <w:t xml:space="preserve"> </w:t>
      </w:r>
      <w:r w:rsidR="00BC09C1" w:rsidRPr="008818EA">
        <w:t>wymagań</w:t>
      </w:r>
      <w:r w:rsidR="00BC09C1">
        <w:t xml:space="preserve"> </w:t>
      </w:r>
      <w:r w:rsidR="00BC09C1" w:rsidRPr="008818EA">
        <w:t>lokalowych</w:t>
      </w:r>
      <w:r w:rsidR="00BC09C1">
        <w:t xml:space="preserve"> </w:t>
      </w:r>
      <w:r w:rsidR="00BC09C1" w:rsidRPr="008818EA">
        <w:t>zawartych</w:t>
      </w:r>
      <w:r w:rsidR="00BC09C1">
        <w:t xml:space="preserve"> </w:t>
      </w:r>
      <w:r w:rsidR="00BC09C1" w:rsidRPr="008818EA">
        <w:t>w</w:t>
      </w:r>
      <w:r w:rsidR="00BC09C1">
        <w:t xml:space="preserve"> </w:t>
      </w:r>
      <w:r w:rsidR="00BC09C1" w:rsidRPr="008818EA">
        <w:t>przepisach</w:t>
      </w:r>
      <w:r w:rsidR="00BC09C1">
        <w:t xml:space="preserve"> </w:t>
      </w:r>
      <w:r w:rsidR="00BC09C1" w:rsidRPr="008818EA">
        <w:t>wydanych</w:t>
      </w:r>
      <w:r w:rsidR="00BC09C1">
        <w:t xml:space="preserve"> </w:t>
      </w:r>
      <w:r w:rsidR="00BC09C1" w:rsidRPr="008818EA">
        <w:t>na</w:t>
      </w:r>
      <w:r w:rsidR="00BC09C1">
        <w:t xml:space="preserve"> </w:t>
      </w:r>
      <w:r w:rsidR="00BC09C1" w:rsidRPr="008818EA">
        <w:t>podstawie</w:t>
      </w:r>
      <w:r w:rsidR="00BC09C1">
        <w:t xml:space="preserve"> </w:t>
      </w:r>
      <w:r w:rsidR="00BC09C1" w:rsidRPr="008818EA">
        <w:t>art.</w:t>
      </w:r>
      <w:r w:rsidR="00BC09C1">
        <w:t xml:space="preserve"> </w:t>
      </w:r>
      <w:r w:rsidR="00BC09C1" w:rsidRPr="008818EA">
        <w:t>42</w:t>
      </w:r>
      <w:r w:rsidR="00BC09C1">
        <w:t xml:space="preserve"> </w:t>
      </w:r>
      <w:r w:rsidR="00BC09C1" w:rsidRPr="008818EA">
        <w:t>ust.</w:t>
      </w:r>
      <w:r w:rsidR="00BC09C1">
        <w:t xml:space="preserve"> 6</w:t>
      </w:r>
      <w:r w:rsidR="00BC09C1" w:rsidRPr="00BC09C1">
        <w:t>;</w:t>
      </w:r>
    </w:p>
    <w:p w14:paraId="49387DE4" w14:textId="77777777" w:rsidR="00BC09C1" w:rsidRPr="00BC09C1" w:rsidRDefault="0067027F" w:rsidP="00BC09C1">
      <w:pPr>
        <w:pStyle w:val="ZPKTzmpktartykuempunktem"/>
      </w:pPr>
      <w:r>
        <w:t>8</w:t>
      </w:r>
      <w:r w:rsidR="00BC09C1" w:rsidRPr="00BC09C1">
        <w:t>)</w:t>
      </w:r>
      <w:r w:rsidR="00BC09C1" w:rsidRPr="00BC09C1">
        <w:tab/>
        <w:t>oświadczenie o posiadaniu przez podmiot składający wniosek tytułu prawnego do</w:t>
      </w:r>
      <w:r w:rsidR="0004346F">
        <w:t> </w:t>
      </w:r>
      <w:r w:rsidR="00BC09C1" w:rsidRPr="00BC09C1">
        <w:t>lokalu, w którym ma być prowadzony żłobek, klub dziecięcy lub punkt opieki dziennej;</w:t>
      </w:r>
    </w:p>
    <w:p w14:paraId="17428041" w14:textId="77777777" w:rsidR="00BC09C1" w:rsidRPr="002E3212" w:rsidRDefault="0067027F" w:rsidP="00BC09C1">
      <w:pPr>
        <w:pStyle w:val="ZPKTzmpktartykuempunktem"/>
      </w:pPr>
      <w:r>
        <w:t>9</w:t>
      </w:r>
      <w:r w:rsidR="00BC09C1" w:rsidRPr="002E3212">
        <w:t>)</w:t>
      </w:r>
      <w:r w:rsidR="00BC09C1" w:rsidRPr="002E3212">
        <w:tab/>
        <w:t>oświadczenie</w:t>
      </w:r>
      <w:r w:rsidR="00BC09C1">
        <w:t xml:space="preserve"> </w:t>
      </w:r>
      <w:r w:rsidR="00BC09C1" w:rsidRPr="002E3212">
        <w:t>o</w:t>
      </w:r>
      <w:r w:rsidR="00BC09C1">
        <w:t xml:space="preserve"> </w:t>
      </w:r>
      <w:r w:rsidR="009D2F64">
        <w:t xml:space="preserve">spełnianiu </w:t>
      </w:r>
      <w:r w:rsidR="00BC09C1" w:rsidRPr="002E3212">
        <w:t>niezbędnych</w:t>
      </w:r>
      <w:r w:rsidR="00BC09C1">
        <w:t xml:space="preserve"> </w:t>
      </w:r>
      <w:r w:rsidR="00BC09C1" w:rsidRPr="002E3212">
        <w:t>standardów</w:t>
      </w:r>
      <w:r w:rsidR="00BC09C1">
        <w:t xml:space="preserve"> </w:t>
      </w:r>
      <w:r w:rsidR="00BC09C1" w:rsidRPr="002E3212">
        <w:t>opieki</w:t>
      </w:r>
      <w:r w:rsidR="009D2F64">
        <w:t xml:space="preserve">, o których mowa w </w:t>
      </w:r>
      <w:r w:rsidR="00A301C2">
        <w:t>art. 6d ust. 2 pkt 1</w:t>
      </w:r>
      <w:r w:rsidR="00BC09C1" w:rsidRPr="002E3212">
        <w:t>;</w:t>
      </w:r>
    </w:p>
    <w:p w14:paraId="6D3EEAB8" w14:textId="77777777" w:rsidR="00BC09C1" w:rsidRPr="00BC09C1" w:rsidRDefault="00BC09C1" w:rsidP="00BC09C1">
      <w:pPr>
        <w:pStyle w:val="ZPKTzmpktartykuempunktem"/>
      </w:pPr>
      <w:r w:rsidRPr="00BC09C1">
        <w:t>1</w:t>
      </w:r>
      <w:r w:rsidR="0067027F">
        <w:t>0</w:t>
      </w:r>
      <w:r w:rsidRPr="00BC09C1">
        <w:t>)</w:t>
      </w:r>
      <w:r w:rsidRPr="00BC09C1">
        <w:tab/>
      </w:r>
      <w:r w:rsidR="00B84F9B">
        <w:t xml:space="preserve">informację o </w:t>
      </w:r>
      <w:r w:rsidRPr="00BC09C1">
        <w:t>liczb</w:t>
      </w:r>
      <w:r w:rsidR="00B84F9B">
        <w:t>ie</w:t>
      </w:r>
      <w:r w:rsidRPr="00BC09C1">
        <w:t xml:space="preserve"> miejsc w żłobku, klubie dziecięcym lub punkcie opieki dziennej;</w:t>
      </w:r>
    </w:p>
    <w:p w14:paraId="21BF7C06" w14:textId="77777777" w:rsidR="00BC09C1" w:rsidRPr="00EF7776" w:rsidRDefault="00BC09C1" w:rsidP="00BC09C1">
      <w:pPr>
        <w:pStyle w:val="ZPKTzmpktartykuempunktem"/>
      </w:pPr>
      <w:r w:rsidRPr="00BC09C1">
        <w:t>1</w:t>
      </w:r>
      <w:r w:rsidR="0067027F">
        <w:t>1</w:t>
      </w:r>
      <w:r w:rsidRPr="00BC09C1">
        <w:t>)</w:t>
      </w:r>
      <w:r w:rsidRPr="00BC09C1">
        <w:tab/>
      </w:r>
      <w:r w:rsidRPr="00EF7776">
        <w:t>informację o godzinach pracy żłobka, klubu dziecięcego lub punktu opieki dziennej;</w:t>
      </w:r>
    </w:p>
    <w:p w14:paraId="4A05AA4D" w14:textId="77777777" w:rsidR="00BC09C1" w:rsidRPr="00EF7776" w:rsidRDefault="00BC09C1" w:rsidP="00BC09C1">
      <w:pPr>
        <w:pStyle w:val="ZPKTzmpktartykuempunktem"/>
      </w:pPr>
      <w:r w:rsidRPr="00EF7776">
        <w:t>1</w:t>
      </w:r>
      <w:r w:rsidR="0067027F" w:rsidRPr="00EF7776">
        <w:t>2</w:t>
      </w:r>
      <w:r w:rsidRPr="00EF7776">
        <w:t>)</w:t>
      </w:r>
      <w:r w:rsidRPr="00EF7776">
        <w:tab/>
        <w:t>informację o dostosowaniu żłobka, klubu dziecięcego lub punktu opieki dziennej do potrzeb dzieci niepełnosprawnych lub wymagających szczególnej opieki;</w:t>
      </w:r>
    </w:p>
    <w:p w14:paraId="566327AF" w14:textId="77777777" w:rsidR="00BC09C1" w:rsidRPr="00BC09C1" w:rsidRDefault="00BC09C1" w:rsidP="00BC09C1">
      <w:pPr>
        <w:pStyle w:val="ZPKTzmpktartykuempunktem"/>
      </w:pPr>
      <w:r w:rsidRPr="00EF7776">
        <w:t>1</w:t>
      </w:r>
      <w:r w:rsidR="0067027F" w:rsidRPr="00EF7776">
        <w:t>3</w:t>
      </w:r>
      <w:r w:rsidRPr="00EF7776">
        <w:t>)</w:t>
      </w:r>
      <w:r w:rsidRPr="00EF7776">
        <w:tab/>
      </w:r>
      <w:bookmarkStart w:id="51" w:name="_Hlk206014808"/>
      <w:bookmarkStart w:id="52" w:name="_Hlk206014825"/>
      <w:bookmarkStart w:id="53" w:name="_Hlk206014875"/>
      <w:r w:rsidRPr="00EF7776">
        <w:t>numer</w:t>
      </w:r>
      <w:bookmarkEnd w:id="51"/>
      <w:r w:rsidRPr="00EF7776">
        <w:t xml:space="preserve"> rachunku </w:t>
      </w:r>
      <w:bookmarkEnd w:id="52"/>
      <w:r w:rsidRPr="00EF7776">
        <w:t>płatniczego w kraju lub numer wydanego w kraju instrumentu płatniczego w rozumieniu ustawy z dnia 19 sierpnia 2011 r. o usługach płatniczych podmiotu prowadzącego żłobek, klub dziecięcy lub punkt opieki dziennej</w:t>
      </w:r>
      <w:bookmarkEnd w:id="53"/>
      <w:r w:rsidRPr="00EF7776">
        <w:t>;</w:t>
      </w:r>
    </w:p>
    <w:p w14:paraId="34F64B01" w14:textId="77777777" w:rsidR="00BC09C1" w:rsidRPr="00BC09C1" w:rsidRDefault="00B0358D" w:rsidP="00BC09C1">
      <w:pPr>
        <w:pStyle w:val="ZPKTzmpktartykuempunktem"/>
      </w:pPr>
      <w:r>
        <w:t>1</w:t>
      </w:r>
      <w:r w:rsidR="0067027F">
        <w:t>4</w:t>
      </w:r>
      <w:r w:rsidR="00BC09C1" w:rsidRPr="00BC09C1">
        <w:t>)</w:t>
      </w:r>
      <w:r w:rsidR="00BC09C1" w:rsidRPr="00BC09C1">
        <w:tab/>
        <w:t>oświadczenie o spełnianiu warunków, o których mowa odpowiednio w art. 25 ust. 4 lub 5 lub art. 42a;</w:t>
      </w:r>
    </w:p>
    <w:p w14:paraId="67A82473" w14:textId="7D93A830" w:rsidR="00BC09C1" w:rsidRPr="00BC09C1" w:rsidRDefault="00B067BF" w:rsidP="00BC09C1">
      <w:pPr>
        <w:pStyle w:val="ZPKTzmpktartykuempunktem"/>
      </w:pPr>
      <w:r>
        <w:t>1</w:t>
      </w:r>
      <w:r w:rsidR="0067027F">
        <w:t>5</w:t>
      </w:r>
      <w:r w:rsidR="00BC09C1" w:rsidRPr="002E3212">
        <w:t>)</w:t>
      </w:r>
      <w:r w:rsidR="00AF4911">
        <w:tab/>
      </w:r>
      <w:r w:rsidR="00BC09C1" w:rsidRPr="002E3212">
        <w:t>informację,</w:t>
      </w:r>
      <w:r w:rsidR="00BC09C1">
        <w:t xml:space="preserve"> </w:t>
      </w:r>
      <w:r w:rsidR="00BC09C1" w:rsidRPr="002E3212">
        <w:t>czy</w:t>
      </w:r>
      <w:r w:rsidR="00BC09C1" w:rsidRPr="00BC09C1">
        <w:t xml:space="preserve"> żłobek, klub dziecięcy lub punkt opieki dziennej mieści się w</w:t>
      </w:r>
      <w:r w:rsidR="0004346F">
        <w:t> </w:t>
      </w:r>
      <w:r w:rsidR="00BC09C1" w:rsidRPr="00BC09C1">
        <w:t>jednym budynku z przedszkolem;</w:t>
      </w:r>
    </w:p>
    <w:p w14:paraId="388B4DBC" w14:textId="77777777" w:rsidR="00BC09C1" w:rsidRPr="002E3212" w:rsidRDefault="0067027F" w:rsidP="00BC09C1">
      <w:pPr>
        <w:pStyle w:val="ZPKTzmpktartykuempunktem"/>
      </w:pPr>
      <w:r>
        <w:t>16</w:t>
      </w:r>
      <w:r w:rsidR="00BC09C1" w:rsidRPr="00BC09C1">
        <w:t>)</w:t>
      </w:r>
      <w:r w:rsidR="00A826B4">
        <w:tab/>
      </w:r>
      <w:r w:rsidR="00BC09C1" w:rsidRPr="00BC09C1">
        <w:t>informację o zorganizowaniu wspólnej obsługi administracyjnej, finansowej i</w:t>
      </w:r>
      <w:r w:rsidR="0004346F">
        <w:t> </w:t>
      </w:r>
      <w:r w:rsidR="00BC09C1" w:rsidRPr="00BC09C1">
        <w:t>organizacyjnej żłobków, klubów dziecięcych lub ich zespołów, w tym informację o wykonywaniu tej obsługi przez jednostki, o których mowa w art. 10 ust. 2 ustawy z dnia 14 grudnia 2016 r. – Prawo oświatowe</w:t>
      </w:r>
      <w:r w:rsidR="00DF40EC">
        <w:t>;</w:t>
      </w:r>
    </w:p>
    <w:p w14:paraId="5331E5BC" w14:textId="77777777" w:rsidR="00BC09C1" w:rsidRPr="002E3212" w:rsidRDefault="0067027F" w:rsidP="00BC09C1">
      <w:pPr>
        <w:pStyle w:val="ZPKTzmpktartykuempunktem"/>
      </w:pPr>
      <w:r>
        <w:t>17</w:t>
      </w:r>
      <w:r w:rsidR="00BC09C1" w:rsidRPr="002E3212">
        <w:t>)</w:t>
      </w:r>
      <w:r w:rsidR="00BC09C1" w:rsidRPr="002E3212">
        <w:tab/>
        <w:t>informację,</w:t>
      </w:r>
      <w:r w:rsidR="00BC09C1">
        <w:t xml:space="preserve"> </w:t>
      </w:r>
      <w:r w:rsidR="00BC09C1" w:rsidRPr="002E3212">
        <w:t>czy</w:t>
      </w:r>
      <w:r w:rsidR="00BC09C1">
        <w:t xml:space="preserve"> </w:t>
      </w:r>
      <w:r w:rsidR="00BC09C1" w:rsidRPr="002E3212">
        <w:t>żłobek,</w:t>
      </w:r>
      <w:r w:rsidR="00BC09C1">
        <w:t xml:space="preserve"> </w:t>
      </w:r>
      <w:r w:rsidR="00BC09C1" w:rsidRPr="002E3212">
        <w:t>klub</w:t>
      </w:r>
      <w:r w:rsidR="00BC09C1">
        <w:t xml:space="preserve"> </w:t>
      </w:r>
      <w:r w:rsidR="00BC09C1" w:rsidRPr="002E3212">
        <w:t>dziecięcy</w:t>
      </w:r>
      <w:r w:rsidR="00BC09C1">
        <w:t xml:space="preserve"> </w:t>
      </w:r>
      <w:r w:rsidR="00BC09C1" w:rsidRPr="002E3212">
        <w:t>lub</w:t>
      </w:r>
      <w:r w:rsidR="00BC09C1">
        <w:t xml:space="preserve"> </w:t>
      </w:r>
      <w:r w:rsidR="00BC09C1" w:rsidRPr="002E3212">
        <w:t>punkt</w:t>
      </w:r>
      <w:r w:rsidR="00BC09C1">
        <w:t xml:space="preserve"> </w:t>
      </w:r>
      <w:r w:rsidR="00BC09C1" w:rsidRPr="002E3212">
        <w:t>opieki</w:t>
      </w:r>
      <w:r w:rsidR="00BC09C1">
        <w:t xml:space="preserve"> </w:t>
      </w:r>
      <w:r w:rsidR="00BC09C1" w:rsidRPr="002E3212">
        <w:t>dziennej</w:t>
      </w:r>
      <w:r w:rsidR="00BC09C1">
        <w:t xml:space="preserve"> </w:t>
      </w:r>
      <w:r w:rsidR="00BC09C1" w:rsidRPr="002E3212">
        <w:t>funkcjonuje</w:t>
      </w:r>
      <w:r w:rsidR="00BC09C1">
        <w:t xml:space="preserve"> </w:t>
      </w:r>
      <w:r w:rsidR="00BC09C1" w:rsidRPr="002E3212">
        <w:t>jako</w:t>
      </w:r>
      <w:r w:rsidR="00BC09C1">
        <w:t xml:space="preserve"> </w:t>
      </w:r>
      <w:r w:rsidR="00BC09C1" w:rsidRPr="002E3212">
        <w:t>przyzakładowa</w:t>
      </w:r>
      <w:r w:rsidR="00BC09C1">
        <w:t xml:space="preserve"> </w:t>
      </w:r>
      <w:r w:rsidR="00BC09C1" w:rsidRPr="002E3212">
        <w:t>instytucja</w:t>
      </w:r>
      <w:r w:rsidR="00BC09C1">
        <w:t xml:space="preserve"> </w:t>
      </w:r>
      <w:r w:rsidR="00BC09C1" w:rsidRPr="002E3212">
        <w:t>opieki</w:t>
      </w:r>
      <w:r w:rsidR="00BC09C1">
        <w:t xml:space="preserve"> </w:t>
      </w:r>
      <w:r w:rsidR="00BC09C1" w:rsidRPr="002E3212">
        <w:t>nad</w:t>
      </w:r>
      <w:r w:rsidR="00BC09C1">
        <w:t xml:space="preserve"> </w:t>
      </w:r>
      <w:r w:rsidR="00BC09C1" w:rsidRPr="002E3212">
        <w:t>dziećmi</w:t>
      </w:r>
      <w:r w:rsidR="00BC09C1">
        <w:t xml:space="preserve"> </w:t>
      </w:r>
      <w:r w:rsidR="00BC09C1" w:rsidRPr="002E3212">
        <w:t>w</w:t>
      </w:r>
      <w:r w:rsidR="00BC09C1">
        <w:t xml:space="preserve"> </w:t>
      </w:r>
      <w:r w:rsidR="00BC09C1" w:rsidRPr="002E3212">
        <w:t>wieku</w:t>
      </w:r>
      <w:r w:rsidR="00BC09C1">
        <w:t xml:space="preserve"> </w:t>
      </w:r>
      <w:r w:rsidR="00BC09C1" w:rsidRPr="002E3212">
        <w:t>do</w:t>
      </w:r>
      <w:r w:rsidR="00BC09C1">
        <w:t xml:space="preserve"> </w:t>
      </w:r>
      <w:r w:rsidR="00BC09C1" w:rsidRPr="002E3212">
        <w:t>lat</w:t>
      </w:r>
      <w:r w:rsidR="00BC09C1">
        <w:t xml:space="preserve"> </w:t>
      </w:r>
      <w:r w:rsidR="00BC09C1" w:rsidRPr="002E3212">
        <w:t>3;</w:t>
      </w:r>
    </w:p>
    <w:p w14:paraId="3C473F3B" w14:textId="77777777" w:rsidR="004A09E3" w:rsidRDefault="0067027F" w:rsidP="00BC09C1">
      <w:pPr>
        <w:pStyle w:val="ZPKTzmpktartykuempunktem"/>
      </w:pPr>
      <w:r>
        <w:t>18</w:t>
      </w:r>
      <w:r w:rsidR="00BC09C1" w:rsidRPr="002E3212">
        <w:t>)</w:t>
      </w:r>
      <w:r w:rsidR="00BC09C1" w:rsidRPr="002E3212">
        <w:tab/>
        <w:t>informację</w:t>
      </w:r>
      <w:r w:rsidR="00BC09C1">
        <w:t xml:space="preserve"> </w:t>
      </w:r>
      <w:r w:rsidR="00BC09C1" w:rsidRPr="002E3212">
        <w:t>o</w:t>
      </w:r>
      <w:r w:rsidR="00BC09C1">
        <w:t xml:space="preserve"> </w:t>
      </w:r>
      <w:r w:rsidR="00BC09C1" w:rsidRPr="002E3212">
        <w:t>połączeniu</w:t>
      </w:r>
      <w:r w:rsidR="00BC09C1">
        <w:t xml:space="preserve"> </w:t>
      </w:r>
      <w:r w:rsidR="00BC09C1" w:rsidRPr="002E3212">
        <w:t>żłobków</w:t>
      </w:r>
      <w:r w:rsidR="00BC09C1">
        <w:t xml:space="preserve"> </w:t>
      </w:r>
      <w:r w:rsidR="00BC09C1" w:rsidRPr="002E3212">
        <w:t>lub</w:t>
      </w:r>
      <w:r w:rsidR="00BC09C1">
        <w:t xml:space="preserve"> </w:t>
      </w:r>
      <w:r w:rsidR="00BC09C1" w:rsidRPr="002E3212">
        <w:t>klubów</w:t>
      </w:r>
      <w:r w:rsidR="00BC09C1">
        <w:t xml:space="preserve"> </w:t>
      </w:r>
      <w:r w:rsidR="00BC09C1" w:rsidRPr="002E3212">
        <w:t>dziecięcych</w:t>
      </w:r>
      <w:r w:rsidR="00BC09C1">
        <w:t xml:space="preserve"> </w:t>
      </w:r>
      <w:r w:rsidR="00BC09C1" w:rsidRPr="002E3212">
        <w:t>w</w:t>
      </w:r>
      <w:r w:rsidR="00BC09C1">
        <w:t xml:space="preserve"> </w:t>
      </w:r>
      <w:r w:rsidR="00BC09C1" w:rsidRPr="002E3212">
        <w:t>zespoły</w:t>
      </w:r>
      <w:r w:rsidR="00BC09C1">
        <w:t xml:space="preserve"> </w:t>
      </w:r>
      <w:r w:rsidR="00BC09C1" w:rsidRPr="002E3212">
        <w:t>oraz</w:t>
      </w:r>
      <w:r w:rsidR="00BC09C1">
        <w:t xml:space="preserve"> </w:t>
      </w:r>
      <w:r w:rsidR="00BC09C1" w:rsidRPr="002E3212">
        <w:t>nazwy</w:t>
      </w:r>
      <w:r w:rsidR="00BC09C1">
        <w:t xml:space="preserve"> </w:t>
      </w:r>
      <w:r w:rsidR="00BC09C1" w:rsidRPr="002E3212">
        <w:t>zespoł</w:t>
      </w:r>
      <w:r w:rsidR="00DF40EC">
        <w:t>ów</w:t>
      </w:r>
      <w:r w:rsidR="004A09E3">
        <w:t>;</w:t>
      </w:r>
    </w:p>
    <w:p w14:paraId="14517D6C" w14:textId="77777777" w:rsidR="00BC09C1" w:rsidRPr="00BC09C1" w:rsidRDefault="0067027F" w:rsidP="00BC09C1">
      <w:pPr>
        <w:pStyle w:val="ZPKTzmpktartykuempunktem"/>
      </w:pPr>
      <w:r>
        <w:t>19</w:t>
      </w:r>
      <w:r w:rsidR="004A09E3">
        <w:t>)</w:t>
      </w:r>
      <w:r w:rsidR="004A09E3">
        <w:tab/>
        <w:t>oświadczenie o dokonaniu</w:t>
      </w:r>
      <w:r w:rsidR="004A09E3" w:rsidRPr="00BC09C1">
        <w:t xml:space="preserve"> opłaty, o której mowa w art. 47</w:t>
      </w:r>
      <w:r w:rsidR="00C4264E">
        <w:t>w</w:t>
      </w:r>
      <w:r w:rsidR="00BC09C1" w:rsidRPr="00BC09C1">
        <w:t>.</w:t>
      </w:r>
    </w:p>
    <w:p w14:paraId="15455A8D" w14:textId="77777777" w:rsidR="005801C7" w:rsidRDefault="005801C7" w:rsidP="00BC09C1">
      <w:pPr>
        <w:pStyle w:val="ZUSTzmustartykuempunktem"/>
      </w:pPr>
      <w:bookmarkStart w:id="54" w:name="_Hlk193980231"/>
      <w:bookmarkEnd w:id="50"/>
      <w:r>
        <w:t xml:space="preserve">2. Do wniosku, o którym mowa w ust. 1, </w:t>
      </w:r>
      <w:r w:rsidRPr="00BC09C1">
        <w:t>podmiot zamierzający prowadzić żłobek, klub dziecięcy lub punkt opieki dziennej</w:t>
      </w:r>
      <w:r w:rsidRPr="002E3212">
        <w:t>,</w:t>
      </w:r>
      <w:r>
        <w:t xml:space="preserve"> </w:t>
      </w:r>
      <w:r w:rsidRPr="002E3212">
        <w:t>którego</w:t>
      </w:r>
      <w:r>
        <w:t xml:space="preserve"> </w:t>
      </w:r>
      <w:r w:rsidRPr="002E3212">
        <w:t>dotyczy</w:t>
      </w:r>
      <w:r>
        <w:t xml:space="preserve"> </w:t>
      </w:r>
      <w:r w:rsidRPr="002E3212">
        <w:t>wniosek</w:t>
      </w:r>
      <w:r w:rsidR="008F206A">
        <w:t>,</w:t>
      </w:r>
      <w:r>
        <w:t xml:space="preserve"> </w:t>
      </w:r>
      <w:r w:rsidR="00F9165A">
        <w:t>do</w:t>
      </w:r>
      <w:r>
        <w:t>łącza:</w:t>
      </w:r>
    </w:p>
    <w:p w14:paraId="20AF7D2F" w14:textId="77777777" w:rsidR="005801C7" w:rsidRPr="002E3212" w:rsidRDefault="005801C7" w:rsidP="005801C7">
      <w:pPr>
        <w:pStyle w:val="ZPKTzmpktartykuempunktem"/>
      </w:pPr>
      <w:r>
        <w:t>1</w:t>
      </w:r>
      <w:r w:rsidRPr="00BC09C1">
        <w:t>)</w:t>
      </w:r>
      <w:r w:rsidRPr="00BC09C1">
        <w:tab/>
        <w:t>decyzję potwierdzającą spełnienie wymagań przeciwpożarowych, o której mowa w</w:t>
      </w:r>
      <w:r>
        <w:t> </w:t>
      </w:r>
      <w:r w:rsidRPr="00BC09C1">
        <w:t>art. 25 ust. 2</w:t>
      </w:r>
      <w:r w:rsidR="00C356FD">
        <w:t xml:space="preserve"> – w przypadku żłobków i klubów dziecięcych</w:t>
      </w:r>
      <w:r w:rsidRPr="00BC09C1">
        <w:t>;</w:t>
      </w:r>
    </w:p>
    <w:p w14:paraId="07624321" w14:textId="77777777" w:rsidR="005801C7" w:rsidRPr="00BC09C1" w:rsidRDefault="005801C7" w:rsidP="005801C7">
      <w:pPr>
        <w:pStyle w:val="ZPKTzmpktartykuempunktem"/>
      </w:pPr>
      <w:r>
        <w:t>2</w:t>
      </w:r>
      <w:r w:rsidRPr="00BC09C1">
        <w:t>)</w:t>
      </w:r>
      <w:r w:rsidRPr="00BC09C1">
        <w:tab/>
        <w:t>decyzję potwierdzającą spełnienie wymagań sanitarno-lokalowych, o której mowa w art. 25 ust. 2a</w:t>
      </w:r>
      <w:r w:rsidR="00C356FD">
        <w:t xml:space="preserve"> – w przypadku żłobków i klubów dziecięcych</w:t>
      </w:r>
      <w:r w:rsidRPr="00BC09C1">
        <w:t>;</w:t>
      </w:r>
    </w:p>
    <w:p w14:paraId="5FB5EE4D" w14:textId="77777777" w:rsidR="005801C7" w:rsidRDefault="005801C7" w:rsidP="005801C7">
      <w:pPr>
        <w:pStyle w:val="ZPKTzmpktartykuempunktem"/>
      </w:pPr>
      <w:r>
        <w:t>3</w:t>
      </w:r>
      <w:r w:rsidRPr="00BC09C1">
        <w:t>)</w:t>
      </w:r>
      <w:r w:rsidRPr="00BC09C1">
        <w:tab/>
      </w:r>
      <w:r>
        <w:t>opinię rzeczoznawcy do spraw zabezpieczeń przeciwpożarowych, o której mowa w art. 42 ust. 2</w:t>
      </w:r>
      <w:r w:rsidR="00C356FD">
        <w:t xml:space="preserve"> – w przypadku punktów opieki dziennej</w:t>
      </w:r>
      <w:r>
        <w:t>.</w:t>
      </w:r>
    </w:p>
    <w:p w14:paraId="6183EB58" w14:textId="77777777" w:rsidR="00BC09C1" w:rsidRPr="002E3212" w:rsidRDefault="005801C7" w:rsidP="00BC09C1">
      <w:pPr>
        <w:pStyle w:val="ZUSTzmustartykuempunktem"/>
      </w:pPr>
      <w:r>
        <w:t>3</w:t>
      </w:r>
      <w:r w:rsidR="00BC09C1" w:rsidRPr="00BC09C1">
        <w:t>. W przypadku gdy podmiotem zamierzającym prowadzić żłobek, klub dziecięcy lub punkt opieki dziennej</w:t>
      </w:r>
      <w:r w:rsidR="00BC09C1">
        <w:t xml:space="preserve"> </w:t>
      </w:r>
      <w:r w:rsidR="00BC09C1" w:rsidRPr="002E3212">
        <w:t>jest</w:t>
      </w:r>
      <w:r w:rsidR="00BC09C1">
        <w:t xml:space="preserve"> </w:t>
      </w:r>
      <w:r w:rsidR="00BC09C1" w:rsidRPr="002E3212">
        <w:t>gmina</w:t>
      </w:r>
      <w:r w:rsidR="00BC09C1">
        <w:t xml:space="preserve"> </w:t>
      </w:r>
      <w:r w:rsidR="00BC09C1" w:rsidRPr="002E3212">
        <w:t>właściwa</w:t>
      </w:r>
      <w:r w:rsidR="00BC09C1">
        <w:t xml:space="preserve"> </w:t>
      </w:r>
      <w:r w:rsidR="00BC09C1" w:rsidRPr="002E3212">
        <w:t>do</w:t>
      </w:r>
      <w:r w:rsidR="00BC09C1">
        <w:t xml:space="preserve"> </w:t>
      </w:r>
      <w:r w:rsidR="00BC09C1" w:rsidRPr="002E3212">
        <w:t>dokonania</w:t>
      </w:r>
      <w:r w:rsidR="00BC09C1">
        <w:t xml:space="preserve"> </w:t>
      </w:r>
      <w:r w:rsidR="00BC09C1" w:rsidRPr="002E3212">
        <w:t>wpisu</w:t>
      </w:r>
      <w:r w:rsidR="00BC09C1">
        <w:t xml:space="preserve"> </w:t>
      </w:r>
      <w:r w:rsidR="00BC09C1" w:rsidRPr="002E3212">
        <w:t>w</w:t>
      </w:r>
      <w:r w:rsidR="00BC09C1">
        <w:t xml:space="preserve"> </w:t>
      </w:r>
      <w:r w:rsidR="00BC09C1" w:rsidRPr="002E3212">
        <w:t>rejestrze</w:t>
      </w:r>
      <w:r w:rsidR="00BC09C1">
        <w:t xml:space="preserve"> </w:t>
      </w:r>
      <w:r w:rsidR="00BC09C1" w:rsidRPr="00BC09C1">
        <w:t>w</w:t>
      </w:r>
      <w:r w:rsidR="0004346F">
        <w:t> </w:t>
      </w:r>
      <w:r w:rsidR="00BC09C1" w:rsidRPr="00BC09C1">
        <w:t>zakresie danych o żłobkach, klubach dziecięcych i punktach opieki dziennej</w:t>
      </w:r>
      <w:r w:rsidR="00BC09C1" w:rsidRPr="002E3212">
        <w:t>,</w:t>
      </w:r>
      <w:r w:rsidR="00BC09C1">
        <w:t xml:space="preserve"> </w:t>
      </w:r>
      <w:r w:rsidR="00BC09C1" w:rsidRPr="002E3212">
        <w:t>gmina</w:t>
      </w:r>
      <w:r w:rsidR="00BC09C1">
        <w:t xml:space="preserve"> </w:t>
      </w:r>
      <w:r w:rsidR="00BC09C1" w:rsidRPr="002E3212">
        <w:t>ta</w:t>
      </w:r>
      <w:r w:rsidR="00BC09C1">
        <w:t xml:space="preserve"> </w:t>
      </w:r>
      <w:r w:rsidR="00BC09C1" w:rsidRPr="002E3212">
        <w:t>dokonuje</w:t>
      </w:r>
      <w:r w:rsidR="00BC09C1">
        <w:t xml:space="preserve"> </w:t>
      </w:r>
      <w:r w:rsidR="00BC09C1" w:rsidRPr="002E3212">
        <w:t>wpisu</w:t>
      </w:r>
      <w:r w:rsidR="00BC09C1">
        <w:t xml:space="preserve"> </w:t>
      </w:r>
      <w:r w:rsidR="00BC09C1" w:rsidRPr="002E3212">
        <w:t>do</w:t>
      </w:r>
      <w:r w:rsidR="00BC09C1">
        <w:t xml:space="preserve"> </w:t>
      </w:r>
      <w:r w:rsidR="00BC09C1" w:rsidRPr="002E3212">
        <w:t>tego</w:t>
      </w:r>
      <w:r w:rsidR="00BC09C1">
        <w:t xml:space="preserve"> </w:t>
      </w:r>
      <w:r w:rsidR="00BC09C1" w:rsidRPr="002E3212">
        <w:t>rejestru</w:t>
      </w:r>
      <w:r w:rsidR="00BC09C1">
        <w:t xml:space="preserve"> </w:t>
      </w:r>
      <w:r w:rsidR="00BC09C1" w:rsidRPr="002E3212">
        <w:t>z</w:t>
      </w:r>
      <w:r w:rsidR="00BC09C1">
        <w:t xml:space="preserve"> </w:t>
      </w:r>
      <w:r w:rsidR="00BC09C1" w:rsidRPr="002E3212">
        <w:t>urzędu.</w:t>
      </w:r>
      <w:r w:rsidR="00BC09C1" w:rsidRPr="00BC09C1">
        <w:t xml:space="preserve"> </w:t>
      </w:r>
    </w:p>
    <w:p w14:paraId="1CE873F9" w14:textId="77777777" w:rsidR="00BC09C1" w:rsidRPr="00BC09C1" w:rsidRDefault="00BC09C1" w:rsidP="0047323E">
      <w:pPr>
        <w:pStyle w:val="ZARTzmartartykuempunktem"/>
      </w:pPr>
      <w:bookmarkStart w:id="55" w:name="_Hlk193979076"/>
      <w:bookmarkStart w:id="56" w:name="_Hlk203654356"/>
      <w:bookmarkEnd w:id="54"/>
      <w:r w:rsidRPr="002E3212">
        <w:t>Art.</w:t>
      </w:r>
      <w:r>
        <w:t xml:space="preserve"> </w:t>
      </w:r>
      <w:r w:rsidRPr="002E3212">
        <w:t>47n.</w:t>
      </w:r>
      <w:r>
        <w:t xml:space="preserve"> </w:t>
      </w:r>
      <w:r w:rsidRPr="00BC09C1">
        <w:t xml:space="preserve">Wpisu do rejestru, w zakresie danych </w:t>
      </w:r>
      <w:r w:rsidRPr="002E3212">
        <w:t>o</w:t>
      </w:r>
      <w:r>
        <w:t xml:space="preserve"> </w:t>
      </w:r>
      <w:r w:rsidRPr="002E3212">
        <w:t>osobach</w:t>
      </w:r>
      <w:r>
        <w:t xml:space="preserve"> </w:t>
      </w:r>
      <w:r w:rsidRPr="002E3212">
        <w:t>zatrudnionych</w:t>
      </w:r>
      <w:r>
        <w:t xml:space="preserve"> </w:t>
      </w:r>
      <w:r w:rsidRPr="002E3212">
        <w:t>w</w:t>
      </w:r>
      <w:r w:rsidR="0004346F">
        <w:t> </w:t>
      </w:r>
      <w:r w:rsidRPr="002E3212">
        <w:t>żłobkach</w:t>
      </w:r>
      <w:r>
        <w:t xml:space="preserve">, </w:t>
      </w:r>
      <w:r w:rsidRPr="002E3212">
        <w:t>klubach</w:t>
      </w:r>
      <w:r>
        <w:t xml:space="preserve"> </w:t>
      </w:r>
      <w:r w:rsidRPr="002E3212">
        <w:t>dziecięcych</w:t>
      </w:r>
      <w:r>
        <w:t xml:space="preserve"> i </w:t>
      </w:r>
      <w:r w:rsidRPr="002E3212">
        <w:t>punktach</w:t>
      </w:r>
      <w:r>
        <w:t xml:space="preserve"> </w:t>
      </w:r>
      <w:r w:rsidRPr="002E3212">
        <w:t>opieki</w:t>
      </w:r>
      <w:r>
        <w:t xml:space="preserve"> </w:t>
      </w:r>
      <w:r w:rsidRPr="002E3212">
        <w:t>dziennej</w:t>
      </w:r>
      <w:r>
        <w:t xml:space="preserve"> oraz </w:t>
      </w:r>
      <w:r w:rsidRPr="00347DD6">
        <w:t>o</w:t>
      </w:r>
      <w:r>
        <w:t xml:space="preserve"> </w:t>
      </w:r>
      <w:r w:rsidRPr="00347DD6">
        <w:t>dziennych</w:t>
      </w:r>
      <w:r>
        <w:t xml:space="preserve"> </w:t>
      </w:r>
      <w:r w:rsidRPr="00347DD6">
        <w:t>opiekunach</w:t>
      </w:r>
      <w:r>
        <w:t xml:space="preserve"> </w:t>
      </w:r>
      <w:r w:rsidRPr="002E3212">
        <w:t>prowadzących</w:t>
      </w:r>
      <w:r>
        <w:t xml:space="preserve"> </w:t>
      </w:r>
      <w:r w:rsidRPr="002E3212">
        <w:t>działalność</w:t>
      </w:r>
      <w:r>
        <w:t xml:space="preserve"> </w:t>
      </w:r>
      <w:r w:rsidRPr="002E3212">
        <w:t>na</w:t>
      </w:r>
      <w:r>
        <w:t xml:space="preserve"> </w:t>
      </w:r>
      <w:r w:rsidRPr="002E3212">
        <w:t>własny</w:t>
      </w:r>
      <w:r>
        <w:t xml:space="preserve"> </w:t>
      </w:r>
      <w:r w:rsidRPr="002E3212">
        <w:t>rachunek</w:t>
      </w:r>
      <w:r w:rsidRPr="00BC09C1">
        <w:t xml:space="preserve">, dokonuje odpowiednio podmiot prowadzący żłobek, klub dziecięcy lub punkt opieki dziennej w terminie </w:t>
      </w:r>
      <w:r w:rsidRPr="002E3212">
        <w:t>określonym</w:t>
      </w:r>
      <w:r>
        <w:t xml:space="preserve"> </w:t>
      </w:r>
      <w:r w:rsidRPr="002E3212">
        <w:t>w</w:t>
      </w:r>
      <w:r>
        <w:t xml:space="preserve"> </w:t>
      </w:r>
      <w:r w:rsidRPr="002E3212">
        <w:t>przepisach</w:t>
      </w:r>
      <w:r>
        <w:t xml:space="preserve"> </w:t>
      </w:r>
      <w:r w:rsidRPr="002E3212">
        <w:t>wydanych</w:t>
      </w:r>
      <w:r>
        <w:t xml:space="preserve"> </w:t>
      </w:r>
      <w:r w:rsidRPr="002E3212">
        <w:t>na</w:t>
      </w:r>
      <w:r>
        <w:t xml:space="preserve"> </w:t>
      </w:r>
      <w:r w:rsidRPr="002E3212">
        <w:t>podstawie</w:t>
      </w:r>
      <w:r>
        <w:t xml:space="preserve"> </w:t>
      </w:r>
      <w:r w:rsidRPr="002E3212">
        <w:t>art.</w:t>
      </w:r>
      <w:r>
        <w:t xml:space="preserve"> </w:t>
      </w:r>
      <w:r w:rsidRPr="002E3212">
        <w:t>47p</w:t>
      </w:r>
      <w:r w:rsidRPr="00BC09C1">
        <w:t>.</w:t>
      </w:r>
      <w:bookmarkEnd w:id="55"/>
    </w:p>
    <w:bookmarkEnd w:id="56"/>
    <w:p w14:paraId="1CB5EB9B" w14:textId="77777777" w:rsidR="00BC09C1" w:rsidRPr="002E3212" w:rsidRDefault="00BC09C1" w:rsidP="0047323E">
      <w:pPr>
        <w:pStyle w:val="ZARTzmartartykuempunktem"/>
      </w:pPr>
      <w:r w:rsidRPr="00BC09C1">
        <w:t xml:space="preserve">Art. 47o. 1. </w:t>
      </w:r>
      <w:bookmarkStart w:id="57" w:name="_Hlk192598752"/>
      <w:r w:rsidRPr="00BC09C1">
        <w:t xml:space="preserve">Wnioski, o których mowa w </w:t>
      </w:r>
      <w:r w:rsidR="00064B63" w:rsidRPr="00BC09C1">
        <w:t>art. 47m</w:t>
      </w:r>
      <w:r w:rsidR="00064B63">
        <w:t xml:space="preserve"> ust. 1</w:t>
      </w:r>
      <w:r w:rsidR="00064B63" w:rsidRPr="00BC09C1">
        <w:t>, art. 47</w:t>
      </w:r>
      <w:r w:rsidR="00064B63">
        <w:t>u</w:t>
      </w:r>
      <w:r w:rsidR="00064B63" w:rsidRPr="00BC09C1">
        <w:t xml:space="preserve"> </w:t>
      </w:r>
      <w:r w:rsidR="00064B63">
        <w:t xml:space="preserve">ust. 1 </w:t>
      </w:r>
      <w:r w:rsidR="00064B63" w:rsidRPr="00BC09C1">
        <w:t>pkt 1</w:t>
      </w:r>
      <w:r w:rsidR="00064B63">
        <w:t xml:space="preserve"> i </w:t>
      </w:r>
      <w:r w:rsidR="00064B63" w:rsidRPr="00BC09C1">
        <w:t>art. 47</w:t>
      </w:r>
      <w:r w:rsidR="00064B63">
        <w:t>v ust. 1</w:t>
      </w:r>
      <w:r w:rsidR="00064B63" w:rsidRPr="00BC09C1">
        <w:t xml:space="preserve"> pkt 1</w:t>
      </w:r>
      <w:r w:rsidRPr="00BC09C1">
        <w:t>, i załączniki do tych wniosków</w:t>
      </w:r>
      <w:bookmarkEnd w:id="57"/>
      <w:r w:rsidRPr="00BC09C1">
        <w:t xml:space="preserve"> są składane wyłącznie drogą elektroniczną za pomocą systemu teleinformatycznego, o którym mowa w art. 62a ust. 1, po zalogowaniu się do tego systemu teleinformatycznego, w sposób określony w </w:t>
      </w:r>
      <w:r w:rsidR="00C509BB">
        <w:t xml:space="preserve">art. </w:t>
      </w:r>
      <w:r w:rsidRPr="00BC09C1">
        <w:t>62c.</w:t>
      </w:r>
    </w:p>
    <w:p w14:paraId="0A1C4C1D" w14:textId="6116A190" w:rsidR="00BC09C1" w:rsidRPr="00BC09C1" w:rsidRDefault="00BC09C1" w:rsidP="00BC09C1">
      <w:pPr>
        <w:pStyle w:val="ZUSTzmustartykuempunktem"/>
      </w:pPr>
      <w:r w:rsidRPr="00BC09C1">
        <w:t xml:space="preserve">2. Wnioski, o których mowa </w:t>
      </w:r>
      <w:r w:rsidR="00B05C27">
        <w:t xml:space="preserve">w </w:t>
      </w:r>
      <w:r w:rsidR="00064B63" w:rsidRPr="00BC09C1">
        <w:t>art. 47m</w:t>
      </w:r>
      <w:r w:rsidR="00064B63">
        <w:t xml:space="preserve"> ust. 1</w:t>
      </w:r>
      <w:r w:rsidR="00064B63" w:rsidRPr="00BC09C1">
        <w:t>, art. 47</w:t>
      </w:r>
      <w:r w:rsidR="00064B63">
        <w:t>u</w:t>
      </w:r>
      <w:r w:rsidR="00064B63" w:rsidRPr="00BC09C1">
        <w:t xml:space="preserve"> </w:t>
      </w:r>
      <w:r w:rsidR="00064B63">
        <w:t xml:space="preserve">ust. 1 </w:t>
      </w:r>
      <w:r w:rsidR="00064B63" w:rsidRPr="00BC09C1">
        <w:t>pkt 1</w:t>
      </w:r>
      <w:r w:rsidR="00064B63">
        <w:t xml:space="preserve"> i </w:t>
      </w:r>
      <w:r w:rsidR="00064B63" w:rsidRPr="00BC09C1">
        <w:t>art. 47</w:t>
      </w:r>
      <w:r w:rsidR="00064B63">
        <w:t>v ust. 1</w:t>
      </w:r>
      <w:r w:rsidR="00064B63" w:rsidRPr="00BC09C1">
        <w:t xml:space="preserve"> pkt 1</w:t>
      </w:r>
      <w:r w:rsidRPr="00BC09C1">
        <w:t xml:space="preserve">, </w:t>
      </w:r>
      <w:r w:rsidR="009C4642">
        <w:t xml:space="preserve">są </w:t>
      </w:r>
      <w:r w:rsidRPr="00BC09C1">
        <w:t>składane w sposób określony w systemie teleinformatycznym, o którym mowa w art. 62a ust. 1.</w:t>
      </w:r>
    </w:p>
    <w:p w14:paraId="7AA0ADDA" w14:textId="77777777" w:rsidR="00BC09C1" w:rsidRPr="002E3212" w:rsidRDefault="00BC09C1" w:rsidP="00BC09C1">
      <w:pPr>
        <w:pStyle w:val="ZUSTzmustartykuempunktem"/>
      </w:pPr>
      <w:r w:rsidRPr="00BC09C1">
        <w:t xml:space="preserve">3. Wnioski, o których mowa w </w:t>
      </w:r>
      <w:r w:rsidR="00064B63" w:rsidRPr="00BC09C1">
        <w:t>art. 47m</w:t>
      </w:r>
      <w:r w:rsidR="00064B63">
        <w:t xml:space="preserve"> ust. 1</w:t>
      </w:r>
      <w:r w:rsidR="00064B63" w:rsidRPr="00BC09C1">
        <w:t>, art. 47</w:t>
      </w:r>
      <w:r w:rsidR="00064B63">
        <w:t>u</w:t>
      </w:r>
      <w:r w:rsidR="00064B63" w:rsidRPr="00BC09C1">
        <w:t xml:space="preserve"> </w:t>
      </w:r>
      <w:r w:rsidR="00064B63">
        <w:t xml:space="preserve">ust. 1 </w:t>
      </w:r>
      <w:r w:rsidR="00064B63" w:rsidRPr="00BC09C1">
        <w:t>pkt 1</w:t>
      </w:r>
      <w:r w:rsidR="00064B63">
        <w:t xml:space="preserve"> i </w:t>
      </w:r>
      <w:r w:rsidR="00064B63" w:rsidRPr="00BC09C1">
        <w:t>art. 47</w:t>
      </w:r>
      <w:r w:rsidR="00064B63">
        <w:t>v ust. 1</w:t>
      </w:r>
      <w:r w:rsidR="00064B63" w:rsidRPr="00BC09C1">
        <w:t xml:space="preserve"> pkt 1</w:t>
      </w:r>
      <w:r w:rsidRPr="00BC09C1">
        <w:t>, są składane za pomocą systemu teleinformatycznego, o którym mowa w art. 62a ust. 1, po zastosowaniu zapewnionych w tym systemie sposobów potwierdzenia pochodzenia oraz integralności przesłanych danych w postaci elektronicznej. Uwierzytelnianie użytkowników w tym systemie wymaga użycia profilu zaufanego, profilu osobistego, środka identyfikacji elektronicznej wydanego w systemie identyfikacji elektronicznej przyłączonym do węzła krajowego identyfikacji elektronicznej, o którym mowa w art. 21a ust. 1 pkt 2 lit. a ustawy z dnia 5 września 2016 r. o usługach zaufania oraz identyfikacji elektronicznej</w:t>
      </w:r>
      <w:r w:rsidR="00BD48D1">
        <w:t xml:space="preserve"> (Dz. U. z 2024 r. poz. 1725 oraz z 2026 r. poz. 252</w:t>
      </w:r>
      <w:r w:rsidR="00C67162">
        <w:t>)</w:t>
      </w:r>
      <w:r w:rsidRPr="00BC09C1">
        <w:t>, adekwatnie do poziomu bezpieczeństwa środka identyfikacji elektronicznej wymaganego dla usług świadczonych w tym systemie, danych weryfikowanych za pomocą kwalifikowanego certyfikatu podpisu elektronicznego, jeżeli te dane pozwalają na identyfikację i uwierzytelnienie wymagane w celu realizacji usługi online, albo innych technologii, jeżeli zostaną udostępnione w</w:t>
      </w:r>
      <w:r w:rsidR="0004346F">
        <w:t> </w:t>
      </w:r>
      <w:r w:rsidRPr="00BC09C1">
        <w:t>tym systemie.</w:t>
      </w:r>
    </w:p>
    <w:p w14:paraId="013A82AE" w14:textId="77777777" w:rsidR="00BC09C1" w:rsidRPr="00BC09C1" w:rsidRDefault="00BC09C1" w:rsidP="00BC09C1">
      <w:pPr>
        <w:pStyle w:val="ZUSTzmustartykuempunktem"/>
      </w:pPr>
      <w:r w:rsidRPr="00BC09C1">
        <w:t xml:space="preserve">4. </w:t>
      </w:r>
      <w:r w:rsidR="00611CE2">
        <w:t xml:space="preserve">Załączniki, o których mowa w art. 47m ust. 2, </w:t>
      </w:r>
      <w:r w:rsidRPr="00BC09C1">
        <w:t>dołącza się</w:t>
      </w:r>
      <w:r w:rsidR="00611CE2">
        <w:t xml:space="preserve"> jako</w:t>
      </w:r>
      <w:r w:rsidRPr="00BC09C1">
        <w:t>:</w:t>
      </w:r>
    </w:p>
    <w:p w14:paraId="3CB3F1B4" w14:textId="77777777" w:rsidR="00BC09C1" w:rsidRPr="002E3212" w:rsidRDefault="00BC09C1" w:rsidP="00BC09C1">
      <w:pPr>
        <w:pStyle w:val="ZPKTzmpktartykuempunktem"/>
      </w:pPr>
      <w:r w:rsidRPr="00BC09C1">
        <w:t>1)</w:t>
      </w:r>
      <w:r w:rsidRPr="00BC09C1">
        <w:tab/>
        <w:t>oryginały dokumentów, o których mowa w art. 25 ust. 2 i 2a</w:t>
      </w:r>
      <w:r w:rsidR="00611CE2">
        <w:t xml:space="preserve"> albo art. 42 ust. 2</w:t>
      </w:r>
      <w:r w:rsidRPr="00BC09C1">
        <w:t>, w postaci elektronicznej albo</w:t>
      </w:r>
    </w:p>
    <w:p w14:paraId="5E4C4B79" w14:textId="77777777" w:rsidR="00BC09C1" w:rsidRPr="002E3212" w:rsidRDefault="00BC09C1" w:rsidP="00BC09C1">
      <w:pPr>
        <w:pStyle w:val="ZPKTzmpktartykuempunktem"/>
      </w:pPr>
      <w:r w:rsidRPr="00BC09C1">
        <w:t>2)</w:t>
      </w:r>
      <w:r w:rsidRPr="00BC09C1">
        <w:tab/>
        <w:t>elektroniczne kopie dokumentów, o których mowa w art. 25 ust. 2 i 2a</w:t>
      </w:r>
      <w:r w:rsidR="00611CE2" w:rsidRPr="00611CE2">
        <w:t xml:space="preserve"> </w:t>
      </w:r>
      <w:r w:rsidR="00611CE2">
        <w:t>albo art. 42 ust. 2</w:t>
      </w:r>
      <w:r w:rsidRPr="00BC09C1">
        <w:t>, po</w:t>
      </w:r>
      <w:r w:rsidR="0004346F">
        <w:t> </w:t>
      </w:r>
      <w:r w:rsidRPr="00BC09C1">
        <w:t>uwierzytelnieniu ich w sposób określony w ust. 3.</w:t>
      </w:r>
    </w:p>
    <w:p w14:paraId="2FF85865" w14:textId="652AA039" w:rsidR="00BC09C1" w:rsidRPr="002E3212" w:rsidRDefault="00176160" w:rsidP="00BC09C1">
      <w:pPr>
        <w:pStyle w:val="ZUSTzmustartykuempunktem"/>
      </w:pPr>
      <w:r>
        <w:t>5</w:t>
      </w:r>
      <w:r w:rsidR="00BC09C1" w:rsidRPr="00BC09C1">
        <w:t xml:space="preserve">. W sprawach z wniosków, o których mowa </w:t>
      </w:r>
      <w:r w:rsidR="000A0541">
        <w:t xml:space="preserve">w </w:t>
      </w:r>
      <w:r w:rsidR="00064B63" w:rsidRPr="00BC09C1">
        <w:t>art. 47m</w:t>
      </w:r>
      <w:r w:rsidR="00064B63">
        <w:t xml:space="preserve"> ust. 1</w:t>
      </w:r>
      <w:r w:rsidR="00064B63" w:rsidRPr="00BC09C1">
        <w:t>, art. 47</w:t>
      </w:r>
      <w:r w:rsidR="00064B63">
        <w:t>u</w:t>
      </w:r>
      <w:r w:rsidR="00064B63" w:rsidRPr="00BC09C1">
        <w:t xml:space="preserve"> </w:t>
      </w:r>
      <w:r w:rsidR="00064B63">
        <w:t xml:space="preserve">ust. 1 </w:t>
      </w:r>
      <w:r w:rsidR="00064B63" w:rsidRPr="00BC09C1">
        <w:t>pkt 1</w:t>
      </w:r>
      <w:r w:rsidR="00064B63">
        <w:t xml:space="preserve"> i </w:t>
      </w:r>
      <w:r w:rsidR="00064B63" w:rsidRPr="00BC09C1">
        <w:t>art. 47</w:t>
      </w:r>
      <w:r w:rsidR="00064B63">
        <w:t>v ust. 1</w:t>
      </w:r>
      <w:r w:rsidR="00064B63" w:rsidRPr="00BC09C1">
        <w:t xml:space="preserve"> pkt 1</w:t>
      </w:r>
      <w:r w:rsidR="00BC09C1" w:rsidRPr="00BC09C1">
        <w:t>, wójt, burmistrz lub prezydent miasta doręcza pisma wyłącznie za pomocą systemu teleinformatycznego, o którym mowa w art. 62a ust. 1.</w:t>
      </w:r>
    </w:p>
    <w:p w14:paraId="6563E2B2" w14:textId="7E53F391" w:rsidR="00BC09C1" w:rsidRDefault="00176160" w:rsidP="00BC09C1">
      <w:pPr>
        <w:pStyle w:val="ZUSTzmustartykuempunktem"/>
      </w:pPr>
      <w:r>
        <w:t>6</w:t>
      </w:r>
      <w:r w:rsidR="00BC09C1" w:rsidRPr="00BC09C1">
        <w:t>. W celu sprawdzenia zgodności danych, o których mowa w art. 47m</w:t>
      </w:r>
      <w:r w:rsidR="00FC64ED">
        <w:t xml:space="preserve"> ust. 1</w:t>
      </w:r>
      <w:r w:rsidR="00BC09C1" w:rsidRPr="00BC09C1">
        <w:t>, wójt, burmistrz lub prezydent miasta może żądać odpisu z odpowiedniego rejestru</w:t>
      </w:r>
      <w:r w:rsidR="00285728">
        <w:t xml:space="preserve"> lub</w:t>
      </w:r>
      <w:r w:rsidR="00BC09C1" w:rsidRPr="00BC09C1">
        <w:t xml:space="preserve"> dokumentu potwierdzającego tożsamość. Przedstawienie tych dokumentów nie jest wymagane w przypadku</w:t>
      </w:r>
      <w:r w:rsidR="00200966">
        <w:t>,</w:t>
      </w:r>
      <w:r w:rsidR="00BC09C1" w:rsidRPr="00BC09C1">
        <w:t xml:space="preserve"> gdy wójt, burmistrz lub prezydent miasta może bezpłatnie uzyskać dostęp do danych wynikających z tych dokumentów, dane te są mu znane z</w:t>
      </w:r>
      <w:r w:rsidR="0004346F">
        <w:t> </w:t>
      </w:r>
      <w:r w:rsidR="00BC09C1" w:rsidRPr="00BC09C1">
        <w:t>urzędu lub możliwe do ustalenia na podstawie danych, którymi rozporządza.</w:t>
      </w:r>
    </w:p>
    <w:p w14:paraId="43FCB5DC" w14:textId="77777777" w:rsidR="003B73CB" w:rsidRDefault="00176160" w:rsidP="00BC09C1">
      <w:pPr>
        <w:pStyle w:val="ZUSTzmustartykuempunktem"/>
      </w:pPr>
      <w:r>
        <w:t>7</w:t>
      </w:r>
      <w:r w:rsidR="00990C78">
        <w:t>.</w:t>
      </w:r>
      <w:r w:rsidR="00990C78" w:rsidRPr="00BC09C1">
        <w:t xml:space="preserve"> </w:t>
      </w:r>
      <w:r w:rsidR="003B73CB" w:rsidRPr="003B73CB">
        <w:t>Wójt, burmistrz lub prezydent miasta jest obowiązany do weryfikacji, na</w:t>
      </w:r>
      <w:r w:rsidR="0004346F">
        <w:t> </w:t>
      </w:r>
      <w:r w:rsidR="003B73CB" w:rsidRPr="003B73CB">
        <w:t xml:space="preserve">podstawie danych dostępnych w Krajowym Rejestrze Karnym, za pomocą systemu teleinformatycznego, o którym mowa w art. 62a ust. 1, informacji w zakresie prawomocnych skazań za przestępstwo umyślne: </w:t>
      </w:r>
    </w:p>
    <w:p w14:paraId="50D981AD" w14:textId="77777777" w:rsidR="003B73CB" w:rsidRDefault="003B73CB" w:rsidP="003B73CB">
      <w:pPr>
        <w:pStyle w:val="ZPKTzmpktartykuempunktem"/>
      </w:pPr>
      <w:r w:rsidRPr="003B73CB">
        <w:t>1)</w:t>
      </w:r>
      <w:r>
        <w:tab/>
      </w:r>
      <w:r w:rsidRPr="003B73CB">
        <w:t xml:space="preserve">osób fizycznych zamierzających prowadzić żłobek, klub dziecięcy lub punkt opieki dziennej, które złożyły wniosek o wpis do rejestru odpowiednio żłobka, klubu dziecięcego lub punktu opieki dziennej – przed dokonaniem wpisu do rejestru; </w:t>
      </w:r>
    </w:p>
    <w:p w14:paraId="4350B200" w14:textId="77777777" w:rsidR="003B73CB" w:rsidRDefault="003B73CB" w:rsidP="003B73CB">
      <w:pPr>
        <w:pStyle w:val="ZPKTzmpktartykuempunktem"/>
      </w:pPr>
      <w:r w:rsidRPr="003B73CB">
        <w:t>2)</w:t>
      </w:r>
      <w:r>
        <w:tab/>
      </w:r>
      <w:r w:rsidRPr="003B73CB">
        <w:t xml:space="preserve">osób fizycznych prowadzących żłobki, kluby dziecięce lub punkty opieki dziennej – wpisanych do rejestru; </w:t>
      </w:r>
    </w:p>
    <w:p w14:paraId="09C96FE9" w14:textId="77777777" w:rsidR="005A6E32" w:rsidRPr="002E3212" w:rsidRDefault="003B73CB" w:rsidP="003B73CB">
      <w:pPr>
        <w:pStyle w:val="ZPKTzmpktartykuempunktem"/>
      </w:pPr>
      <w:r w:rsidRPr="003B73CB">
        <w:t>3)</w:t>
      </w:r>
      <w:r>
        <w:tab/>
      </w:r>
      <w:r w:rsidRPr="003B73CB">
        <w:t>osób, o których mowa w art. 18 ust. 1, niebędących osobami prowadzącymi żłobki lub kluby dziecięce, oraz dziennych opiekunów.</w:t>
      </w:r>
    </w:p>
    <w:p w14:paraId="0FD7032E" w14:textId="77777777" w:rsidR="00DE62FE" w:rsidRDefault="00DE62FE" w:rsidP="00DE62FE">
      <w:pPr>
        <w:pStyle w:val="ZARTzmartartykuempunktem"/>
      </w:pPr>
      <w:r w:rsidRPr="00BC09C1">
        <w:t>Art. 47p. Minister właściwy do spraw rodziny określi, w drodze rozporządzenia</w:t>
      </w:r>
      <w:r>
        <w:t>:</w:t>
      </w:r>
    </w:p>
    <w:p w14:paraId="46A1C4C4" w14:textId="77777777" w:rsidR="00DE62FE" w:rsidRDefault="00DE62FE" w:rsidP="00DE62FE">
      <w:pPr>
        <w:pStyle w:val="ZPKTzmpktartykuempunktem"/>
      </w:pPr>
      <w:r>
        <w:t>1)</w:t>
      </w:r>
      <w:r>
        <w:tab/>
      </w:r>
      <w:bookmarkStart w:id="58" w:name="_Hlk208577264"/>
      <w:r w:rsidRPr="00BC09C1">
        <w:t>terminy</w:t>
      </w:r>
      <w:r>
        <w:t>:</w:t>
      </w:r>
    </w:p>
    <w:p w14:paraId="470670DD" w14:textId="77777777" w:rsidR="00DE62FE" w:rsidRDefault="00DE62FE" w:rsidP="00AF1A9D">
      <w:pPr>
        <w:pStyle w:val="ZLITwPKTzmlitwpktartykuempunktem"/>
      </w:pPr>
      <w:r>
        <w:t>a)</w:t>
      </w:r>
      <w:r>
        <w:tab/>
      </w:r>
      <w:r w:rsidRPr="00BC09C1">
        <w:t xml:space="preserve">wprowadzania w rejestrze danych lub informacji przez podmiot </w:t>
      </w:r>
      <w:r>
        <w:t>wpisany do rejestru</w:t>
      </w:r>
      <w:r w:rsidRPr="00BC09C1">
        <w:t xml:space="preserve"> oraz </w:t>
      </w:r>
      <w:r>
        <w:t xml:space="preserve">przez </w:t>
      </w:r>
      <w:r w:rsidRPr="00BC09C1">
        <w:t xml:space="preserve">organ prowadzący rejestr, </w:t>
      </w:r>
    </w:p>
    <w:p w14:paraId="5D24AA12" w14:textId="77777777" w:rsidR="00DE62FE" w:rsidRDefault="00DE62FE" w:rsidP="00AF1A9D">
      <w:pPr>
        <w:pStyle w:val="ZLITwPKTzmlitwpktartykuempunktem"/>
      </w:pPr>
      <w:r>
        <w:t>b)</w:t>
      </w:r>
      <w:r>
        <w:tab/>
      </w:r>
      <w:r w:rsidRPr="00BC09C1">
        <w:t>wystąpienia</w:t>
      </w:r>
      <w:r>
        <w:t xml:space="preserve"> przez</w:t>
      </w:r>
      <w:r w:rsidRPr="00BC09C1">
        <w:t xml:space="preserve"> podmiot wpisany do rejestru do organu prowadzącego rejestr </w:t>
      </w:r>
      <w:r>
        <w:t xml:space="preserve">z wnioskiem </w:t>
      </w:r>
      <w:r w:rsidRPr="00BC09C1">
        <w:t>o zmianę danych lub informacji</w:t>
      </w:r>
      <w:r>
        <w:t xml:space="preserve">, </w:t>
      </w:r>
      <w:r w:rsidRPr="00BC09C1">
        <w:t xml:space="preserve">o których mowa w art. 47i pkt </w:t>
      </w:r>
      <w:r w:rsidRPr="002E3212">
        <w:t>1,</w:t>
      </w:r>
      <w:r>
        <w:t xml:space="preserve"> </w:t>
      </w:r>
      <w:r w:rsidRPr="002E3212">
        <w:t>3–5</w:t>
      </w:r>
      <w:r>
        <w:t xml:space="preserve"> </w:t>
      </w:r>
      <w:r w:rsidRPr="002E3212">
        <w:t>i</w:t>
      </w:r>
      <w:r>
        <w:t xml:space="preserve"> 9</w:t>
      </w:r>
      <w:r w:rsidR="0057601F">
        <w:t>,</w:t>
      </w:r>
    </w:p>
    <w:p w14:paraId="629D61EF" w14:textId="77777777" w:rsidR="00DE62FE" w:rsidRDefault="00DE62FE" w:rsidP="00AF1A9D">
      <w:pPr>
        <w:pStyle w:val="ZLITwPKTzmlitwpktartykuempunktem"/>
      </w:pPr>
      <w:r>
        <w:t>c</w:t>
      </w:r>
      <w:r w:rsidRPr="00BC09C1">
        <w:t>)</w:t>
      </w:r>
      <w:r w:rsidRPr="00BC09C1">
        <w:tab/>
        <w:t>dokonania</w:t>
      </w:r>
      <w:r w:rsidRPr="00DA3E51">
        <w:t xml:space="preserve"> </w:t>
      </w:r>
      <w:r>
        <w:t>przez</w:t>
      </w:r>
      <w:r w:rsidRPr="00BC09C1">
        <w:t xml:space="preserve"> podmiot wpisany do rejestru zmian danych lub informacji, o których mowa w art. 47i pkt 2, 6–8 i 10–22, art. 47j oraz art. 47k</w:t>
      </w:r>
      <w:r w:rsidR="0057601F">
        <w:t>,</w:t>
      </w:r>
    </w:p>
    <w:p w14:paraId="4AC2EF28" w14:textId="77777777" w:rsidR="00DE62FE" w:rsidRDefault="00DE62FE" w:rsidP="00DE62FE">
      <w:pPr>
        <w:pStyle w:val="ZPKTzmpktartykuempunktem"/>
      </w:pPr>
      <w:r>
        <w:t>2)</w:t>
      </w:r>
      <w:r>
        <w:tab/>
      </w:r>
      <w:r w:rsidRPr="00BC09C1">
        <w:t xml:space="preserve">okresy, za które </w:t>
      </w:r>
      <w:r>
        <w:t>są wprowadzane</w:t>
      </w:r>
      <w:r w:rsidRPr="00BC09C1">
        <w:t xml:space="preserve"> dane lub informacje</w:t>
      </w:r>
      <w:r>
        <w:t xml:space="preserve"> zawarte w rejestrze,</w:t>
      </w:r>
    </w:p>
    <w:p w14:paraId="335DA980" w14:textId="77777777" w:rsidR="00DE62FE" w:rsidRDefault="00DE62FE" w:rsidP="00DE62FE">
      <w:pPr>
        <w:pStyle w:val="ZPKTzmpktartykuempunktem"/>
      </w:pPr>
      <w:r>
        <w:t>3)</w:t>
      </w:r>
      <w:r>
        <w:tab/>
      </w:r>
      <w:r w:rsidRPr="00BC09C1">
        <w:t xml:space="preserve">sposób </w:t>
      </w:r>
      <w:r>
        <w:t>wprowadzania danych lub informacji zawartych w rejestrze</w:t>
      </w:r>
      <w:r w:rsidRPr="00BC09C1">
        <w:t xml:space="preserve">, </w:t>
      </w:r>
    </w:p>
    <w:p w14:paraId="2B3C506B" w14:textId="77777777" w:rsidR="00DE62FE" w:rsidRDefault="00DE62FE" w:rsidP="00DE62FE">
      <w:pPr>
        <w:pStyle w:val="ZPKTzmpktartykuempunktem"/>
      </w:pPr>
      <w:r>
        <w:t>4)</w:t>
      </w:r>
      <w:r>
        <w:tab/>
      </w:r>
      <w:r w:rsidRPr="00BC09C1">
        <w:t xml:space="preserve">postępowanie w przypadku, gdy </w:t>
      </w:r>
      <w:r>
        <w:t>wprowadzone do rejestru</w:t>
      </w:r>
      <w:r w:rsidRPr="00BC09C1">
        <w:t xml:space="preserve"> </w:t>
      </w:r>
      <w:r>
        <w:t xml:space="preserve">dane lub </w:t>
      </w:r>
      <w:r w:rsidRPr="00BC09C1">
        <w:t>informacje są niekompletne lub nieprawidłowe</w:t>
      </w:r>
    </w:p>
    <w:p w14:paraId="43E5E632" w14:textId="77777777" w:rsidR="00A055D1" w:rsidRDefault="00DE62FE" w:rsidP="00DE62FE">
      <w:pPr>
        <w:pStyle w:val="ZCZWSPPKTzmczciwsppktartykuempunktem"/>
      </w:pPr>
      <w:r>
        <w:t>–</w:t>
      </w:r>
      <w:r w:rsidRPr="00BC09C1">
        <w:t xml:space="preserve"> </w:t>
      </w:r>
      <w:bookmarkEnd w:id="58"/>
      <w:r w:rsidRPr="00BC09C1">
        <w:t xml:space="preserve">mając na uwadze potrzebę zapewnienia kompletności i prawidłowości danych i informacji zawartych w rejestrze </w:t>
      </w:r>
      <w:r>
        <w:t>wprowadzanych</w:t>
      </w:r>
      <w:r w:rsidRPr="00BC09C1">
        <w:t xml:space="preserve"> przez podmioty prowadzące żłobki, kluby dziecięce i punkty opieki dziennej oraz przez jednostki samorządu terytorialnego.</w:t>
      </w:r>
    </w:p>
    <w:p w14:paraId="65BCF762" w14:textId="77777777" w:rsidR="00725325" w:rsidRPr="002E3212" w:rsidRDefault="00725325" w:rsidP="00A055D1">
      <w:pPr>
        <w:pStyle w:val="ZARTzmartartykuempunktem"/>
      </w:pPr>
      <w:r w:rsidRPr="00BC09C1">
        <w:t>Art. 47</w:t>
      </w:r>
      <w:r w:rsidR="00957DCA">
        <w:t>q</w:t>
      </w:r>
      <w:r w:rsidRPr="00BC09C1">
        <w:t>. 1. Wójt, burmistrz lub prezydent miasta wydaje z urzędu zaświadczenie o dokonaniu wpisu podmiotu do rejestru.</w:t>
      </w:r>
    </w:p>
    <w:p w14:paraId="1D6B6809" w14:textId="77777777" w:rsidR="00725325" w:rsidRPr="00BC09C1" w:rsidRDefault="00725325" w:rsidP="00725325">
      <w:pPr>
        <w:pStyle w:val="ZUSTzmustartykuempunktem"/>
      </w:pPr>
      <w:r w:rsidRPr="00BC09C1">
        <w:t>2. Zaświadczenie zawiera następujące dane:</w:t>
      </w:r>
    </w:p>
    <w:p w14:paraId="3C82D74B" w14:textId="77777777" w:rsidR="00725325" w:rsidRPr="002E3212" w:rsidRDefault="00725325" w:rsidP="00725325">
      <w:pPr>
        <w:pStyle w:val="ZPKTzmpktartykuempunktem"/>
      </w:pPr>
      <w:r w:rsidRPr="00BC09C1">
        <w:t>1)</w:t>
      </w:r>
      <w:r w:rsidRPr="00BC09C1">
        <w:tab/>
        <w:t>nazwę organu, który dokonał wpisu do rejestru;</w:t>
      </w:r>
    </w:p>
    <w:p w14:paraId="028A30AA" w14:textId="77777777" w:rsidR="00725325" w:rsidRPr="002E3212" w:rsidRDefault="00725325" w:rsidP="00725325">
      <w:pPr>
        <w:pStyle w:val="ZPKTzmpktartykuempunktem"/>
      </w:pPr>
      <w:r w:rsidRPr="00BC09C1">
        <w:t>2)</w:t>
      </w:r>
      <w:r w:rsidRPr="00BC09C1">
        <w:tab/>
        <w:t>datę i numer wpisu do rejestru;</w:t>
      </w:r>
    </w:p>
    <w:p w14:paraId="0A79AA20" w14:textId="77777777" w:rsidR="00725325" w:rsidRPr="002E3212" w:rsidRDefault="00725325" w:rsidP="00725325">
      <w:pPr>
        <w:pStyle w:val="ZPKTzmpktartykuempunktem"/>
      </w:pPr>
      <w:r w:rsidRPr="00BC09C1">
        <w:t>3)</w:t>
      </w:r>
      <w:r w:rsidRPr="00BC09C1">
        <w:tab/>
        <w:t>formę organizacyjną opieki oraz jej nazwę;</w:t>
      </w:r>
    </w:p>
    <w:p w14:paraId="78804239" w14:textId="77777777" w:rsidR="00725325" w:rsidRPr="002E3212" w:rsidRDefault="00725325" w:rsidP="00725325">
      <w:pPr>
        <w:pStyle w:val="ZPKTzmpktartykuempunktem"/>
      </w:pPr>
      <w:r w:rsidRPr="00BC09C1">
        <w:t>4)</w:t>
      </w:r>
      <w:r w:rsidRPr="00BC09C1">
        <w:tab/>
        <w:t>nazwę lub imię i nazwisko podmiotu prowadzącego żłobek, klub dziecięcy lub punkt opieki dziennej;</w:t>
      </w:r>
    </w:p>
    <w:p w14:paraId="6B79892B" w14:textId="77777777" w:rsidR="00725325" w:rsidRPr="00BC09C1" w:rsidRDefault="00725325" w:rsidP="00725325">
      <w:pPr>
        <w:pStyle w:val="ZPKTzmpktartykuempunktem"/>
      </w:pPr>
      <w:r w:rsidRPr="00BC09C1">
        <w:t>5)</w:t>
      </w:r>
      <w:r w:rsidRPr="00BC09C1">
        <w:tab/>
        <w:t>miejsce prowadzenia żłobka, klubu dziecięcego lub punktu opieki dziennej;</w:t>
      </w:r>
    </w:p>
    <w:p w14:paraId="30902D16" w14:textId="77777777" w:rsidR="00725325" w:rsidRPr="002E3212" w:rsidRDefault="00725325" w:rsidP="00725325">
      <w:pPr>
        <w:pStyle w:val="ZPKTzmpktartykuempunktem"/>
      </w:pPr>
      <w:r w:rsidRPr="00BC09C1">
        <w:t>6)</w:t>
      </w:r>
      <w:r w:rsidRPr="00BC09C1">
        <w:tab/>
        <w:t>liczbę miejsc w żłobku, klubie dziecięcym lub punkcie opieki dziennej.</w:t>
      </w:r>
    </w:p>
    <w:p w14:paraId="261E5F37" w14:textId="75B40878" w:rsidR="00725325" w:rsidRPr="002E3212" w:rsidRDefault="00725325" w:rsidP="00725325">
      <w:pPr>
        <w:pStyle w:val="ZARTzmartartykuempunktem"/>
      </w:pPr>
      <w:r w:rsidRPr="00BC09C1">
        <w:t>Art. 47</w:t>
      </w:r>
      <w:r>
        <w:t>r</w:t>
      </w:r>
      <w:r w:rsidRPr="00BC09C1">
        <w:t>. 1. Organ prowadzący rejestr jest obowiązany dokonać wpisu podmiotu do</w:t>
      </w:r>
      <w:r>
        <w:t> </w:t>
      </w:r>
      <w:r w:rsidRPr="00BC09C1">
        <w:t>rejestru w terminie 7 dni od dnia wpływu do tego organu wniosku o wpis wraz z</w:t>
      </w:r>
      <w:r>
        <w:t> </w:t>
      </w:r>
      <w:r w:rsidRPr="00BC09C1">
        <w:t xml:space="preserve">dołączonymi do niego dokumentami, o których mowa w art. 47m ust. </w:t>
      </w:r>
      <w:r w:rsidR="00BB4D10">
        <w:t>2</w:t>
      </w:r>
      <w:r w:rsidRPr="00BC09C1">
        <w:t>.</w:t>
      </w:r>
    </w:p>
    <w:p w14:paraId="763779A0" w14:textId="16B5DB1B" w:rsidR="00725325" w:rsidRPr="002E3212" w:rsidRDefault="00725325" w:rsidP="00725325">
      <w:pPr>
        <w:pStyle w:val="ZUSTzmustartykuempunktem"/>
      </w:pPr>
      <w:r w:rsidRPr="00BC09C1">
        <w:t>2. Jeżeli organ prowadzący rejestr nie dokona wpisu w terminie, o którym mowa w ust. 1, a od dnia wpływu wniosku do tego organu upłynęło 14 dni, podmiot może rozpocząć działalność. Nie dotyczy to przypadku, gdy organ wezwał podmiot do uzupełnienia wniosku o wpis niepóźniej niż przed upływem 7 dni od dnia jego otrzymania. W takiej sytuacji termin, o którym mowa w zdaniu pierwszym, biegnie odpowiednio od dnia wpływu uzupełnienia wniosku o wpis.</w:t>
      </w:r>
    </w:p>
    <w:p w14:paraId="4941D541" w14:textId="77777777" w:rsidR="00725325" w:rsidRPr="00BC09C1" w:rsidRDefault="00725325" w:rsidP="00725325">
      <w:pPr>
        <w:pStyle w:val="ZUSTzmustartykuempunktem"/>
      </w:pPr>
      <w:r w:rsidRPr="00BC09C1">
        <w:t>3. Wójt, burmistrz lub prezydent miasta odmawia wpisu do rejestru, w przypadku gdy:</w:t>
      </w:r>
    </w:p>
    <w:p w14:paraId="7D9EE844" w14:textId="77777777" w:rsidR="00725325" w:rsidRPr="002E3212" w:rsidRDefault="00725325" w:rsidP="00725325">
      <w:pPr>
        <w:pStyle w:val="ZPKTzmpktartykuempunktem"/>
      </w:pPr>
      <w:r w:rsidRPr="00BC09C1">
        <w:t>1)</w:t>
      </w:r>
      <w:r w:rsidRPr="00BC09C1">
        <w:tab/>
        <w:t>podmiot nie spełnia warunków wymaganych do utworzenia i prowadzenia żłobka, klubu dziecięcego lub punktu opieki dziennej;</w:t>
      </w:r>
    </w:p>
    <w:p w14:paraId="544167BF" w14:textId="59A369DB" w:rsidR="00725325" w:rsidRPr="002E3212" w:rsidRDefault="00725325" w:rsidP="00725325">
      <w:pPr>
        <w:pStyle w:val="ZPKTzmpktartykuempunktem"/>
      </w:pPr>
      <w:r w:rsidRPr="00BC09C1">
        <w:t>2)</w:t>
      </w:r>
      <w:r w:rsidR="00E8036F">
        <w:tab/>
      </w:r>
      <w:r w:rsidRPr="00BC09C1">
        <w:t>wydano prawomocne orzeczenie zakazujące przedsiębiorcy wykonywania działalności gospodarczej objętej wpisem;</w:t>
      </w:r>
    </w:p>
    <w:p w14:paraId="6C35EBB7" w14:textId="77777777" w:rsidR="00725325" w:rsidRPr="002E3212" w:rsidRDefault="00725325" w:rsidP="00725325">
      <w:pPr>
        <w:pStyle w:val="ZPKTzmpktartykuempunktem"/>
      </w:pPr>
      <w:r w:rsidRPr="00BC09C1">
        <w:t>3)</w:t>
      </w:r>
      <w:r w:rsidRPr="00BC09C1">
        <w:tab/>
        <w:t>w stosunku do przedsiębiorcy wydano decyzję o zakazie wykonywania działalności objętej wpisem, w okresie 3 lat poprzedzających złożenie wniosku.</w:t>
      </w:r>
    </w:p>
    <w:p w14:paraId="6BA0C9CF" w14:textId="77777777" w:rsidR="00BC09C1" w:rsidRPr="00BC09C1" w:rsidRDefault="00BC09C1" w:rsidP="0047323E">
      <w:pPr>
        <w:pStyle w:val="ZARTzmartartykuempunktem"/>
      </w:pPr>
      <w:r w:rsidRPr="00BC09C1">
        <w:t>Art. 47</w:t>
      </w:r>
      <w:r w:rsidR="00725325">
        <w:t>s</w:t>
      </w:r>
      <w:r w:rsidRPr="00BC09C1">
        <w:t>. Dostęp do rejestru, po zalogowaniu się do systemu teleinformatycznego, o którym mowa w art. 62a ust. 1, w sposób określony w art. 62c, nadaje Zakład Ubezpieczeń Społecznych</w:t>
      </w:r>
      <w:r>
        <w:t>.</w:t>
      </w:r>
    </w:p>
    <w:p w14:paraId="126AEDA2" w14:textId="77777777" w:rsidR="00BC09C1" w:rsidRPr="00BC09C1" w:rsidRDefault="00BC09C1" w:rsidP="0047323E">
      <w:pPr>
        <w:pStyle w:val="ZARTzmartartykuempunktem"/>
      </w:pPr>
      <w:bookmarkStart w:id="59" w:name="_Hlk205725483"/>
      <w:r w:rsidRPr="00BC09C1">
        <w:t>Art. 47</w:t>
      </w:r>
      <w:r w:rsidR="00725325">
        <w:t>t</w:t>
      </w:r>
      <w:r w:rsidRPr="00BC09C1">
        <w:t xml:space="preserve">. 1. W przypadku gdy znajdujące się w rejestrze dane lub informacje, o których mowa odpowiednio w art. 47i pkt 2, </w:t>
      </w:r>
      <w:r w:rsidRPr="002E3212">
        <w:t>6–8</w:t>
      </w:r>
      <w:r>
        <w:t xml:space="preserve"> </w:t>
      </w:r>
      <w:r w:rsidRPr="002E3212">
        <w:t>i</w:t>
      </w:r>
      <w:r>
        <w:t xml:space="preserve"> </w:t>
      </w:r>
      <w:r w:rsidRPr="002E3212">
        <w:t>10–22</w:t>
      </w:r>
      <w:r>
        <w:t xml:space="preserve"> </w:t>
      </w:r>
      <w:r w:rsidRPr="00BC09C1">
        <w:t xml:space="preserve">oraz art. 47j, zawierają błędy, niezgodności z treścią wniosku lub niezgodności ze stanem faktycznym, organ prowadzący rejestr wzywa podmiot wpisany do rejestru do sprostowania tych danych lub informacji w terminie 5 dni roboczych. </w:t>
      </w:r>
    </w:p>
    <w:bookmarkEnd w:id="59"/>
    <w:p w14:paraId="2B2B14D4" w14:textId="77777777" w:rsidR="00BC09C1" w:rsidRPr="00BC09C1" w:rsidRDefault="00BC09C1" w:rsidP="00BC09C1">
      <w:pPr>
        <w:pStyle w:val="ZUSTzmustartykuempunktem"/>
      </w:pPr>
      <w:r w:rsidRPr="00BC09C1">
        <w:t xml:space="preserve">2. Jeżeli podmiot wpisany do rejestru nie sprostuje w terminie, o którym mowa w ust. 1, danych lub informacji, odpowiednio dane lub informacje niezwłocznie prostuje organ prowadzący rejestr z urzędu – o ile są one </w:t>
      </w:r>
      <w:r w:rsidR="00263938" w:rsidRPr="00BC09C1">
        <w:t xml:space="preserve">znane </w:t>
      </w:r>
      <w:r w:rsidRPr="00BC09C1">
        <w:t xml:space="preserve">organowi prowadzącemu rejestr z urzędu. </w:t>
      </w:r>
    </w:p>
    <w:p w14:paraId="2ECACC9A" w14:textId="77777777" w:rsidR="00BC09C1" w:rsidRPr="00BC09C1" w:rsidRDefault="00BC09C1" w:rsidP="00BC09C1">
      <w:pPr>
        <w:pStyle w:val="ZUSTzmustartykuempunktem"/>
      </w:pPr>
      <w:r w:rsidRPr="00BC09C1">
        <w:t xml:space="preserve">3. W przypadku gdy znajdujące się w rejestrze dane lub informacje, o których mowa odpowiednio w art. 47i pkt </w:t>
      </w:r>
      <w:r w:rsidRPr="002E3212">
        <w:t>1,</w:t>
      </w:r>
      <w:r>
        <w:t xml:space="preserve"> </w:t>
      </w:r>
      <w:r w:rsidRPr="002E3212">
        <w:t>3–5</w:t>
      </w:r>
      <w:r>
        <w:t xml:space="preserve"> </w:t>
      </w:r>
      <w:r w:rsidRPr="002E3212">
        <w:t>i</w:t>
      </w:r>
      <w:r>
        <w:t xml:space="preserve"> </w:t>
      </w:r>
      <w:r w:rsidR="000C6CED">
        <w:t>9</w:t>
      </w:r>
      <w:r w:rsidRPr="00BC09C1">
        <w:t>, zawierają błędy, niezgodności z treścią wniosku przedsiębiorcy lub niezgodności ze stanem faktycznym, organ prowadzący rejestr prostuje niezwłocznie odpowiednio dane lub informacje.</w:t>
      </w:r>
    </w:p>
    <w:p w14:paraId="351803A4" w14:textId="77777777" w:rsidR="00BC09C1" w:rsidRDefault="00BC09C1" w:rsidP="00BC09C1">
      <w:pPr>
        <w:pStyle w:val="ZUSTzmustartykuempunktem"/>
      </w:pPr>
      <w:r w:rsidRPr="002E3212">
        <w:t>4.</w:t>
      </w:r>
      <w:r>
        <w:t xml:space="preserve"> O</w:t>
      </w:r>
      <w:r w:rsidRPr="002E3212">
        <w:t>rgan</w:t>
      </w:r>
      <w:r>
        <w:t xml:space="preserve"> </w:t>
      </w:r>
      <w:r w:rsidRPr="00BC09C1">
        <w:t xml:space="preserve">prowadzący rejestr </w:t>
      </w:r>
      <w:r w:rsidRPr="002E3212">
        <w:t>informuje</w:t>
      </w:r>
      <w:r>
        <w:t xml:space="preserve"> z urzędu</w:t>
      </w:r>
      <w:r w:rsidR="005431AC">
        <w:t xml:space="preserve"> </w:t>
      </w:r>
      <w:r w:rsidRPr="002E3212">
        <w:t>podmiot,</w:t>
      </w:r>
      <w:r>
        <w:t xml:space="preserve"> </w:t>
      </w:r>
      <w:r w:rsidRPr="002E3212">
        <w:t>którego</w:t>
      </w:r>
      <w:r>
        <w:t xml:space="preserve"> </w:t>
      </w:r>
      <w:r w:rsidRPr="002E3212">
        <w:t>sprostowanie</w:t>
      </w:r>
      <w:r>
        <w:t xml:space="preserve"> </w:t>
      </w:r>
      <w:r w:rsidRPr="002E3212">
        <w:t>dotyczy,</w:t>
      </w:r>
      <w:r>
        <w:t xml:space="preserve"> o </w:t>
      </w:r>
      <w:r w:rsidRPr="002E3212">
        <w:t>dokonaniu</w:t>
      </w:r>
      <w:r>
        <w:t xml:space="preserve"> </w:t>
      </w:r>
      <w:r w:rsidRPr="002E3212">
        <w:t>sprostowania</w:t>
      </w:r>
      <w:r>
        <w:t xml:space="preserve"> </w:t>
      </w:r>
      <w:r w:rsidRPr="002E3212">
        <w:t>oraz</w:t>
      </w:r>
      <w:r>
        <w:t xml:space="preserve"> </w:t>
      </w:r>
      <w:r w:rsidRPr="002E3212">
        <w:t>wydaje</w:t>
      </w:r>
      <w:r>
        <w:t xml:space="preserve"> </w:t>
      </w:r>
      <w:r w:rsidRPr="002E3212">
        <w:t>z</w:t>
      </w:r>
      <w:r>
        <w:t xml:space="preserve"> </w:t>
      </w:r>
      <w:r w:rsidRPr="002E3212">
        <w:t>urzędu</w:t>
      </w:r>
      <w:r>
        <w:t xml:space="preserve"> </w:t>
      </w:r>
      <w:r w:rsidRPr="002E3212">
        <w:t>zaświadczenie</w:t>
      </w:r>
      <w:r>
        <w:t xml:space="preserve"> </w:t>
      </w:r>
      <w:r w:rsidRPr="002E3212">
        <w:t>uwzględniające</w:t>
      </w:r>
      <w:r>
        <w:t xml:space="preserve"> </w:t>
      </w:r>
      <w:r w:rsidRPr="002E3212">
        <w:t>dane,</w:t>
      </w:r>
      <w:r>
        <w:t xml:space="preserve"> </w:t>
      </w:r>
      <w:r w:rsidRPr="002E3212">
        <w:t>które</w:t>
      </w:r>
      <w:r>
        <w:t xml:space="preserve"> </w:t>
      </w:r>
      <w:r w:rsidRPr="002E3212">
        <w:t>sprostowano.</w:t>
      </w:r>
    </w:p>
    <w:p w14:paraId="7550804B" w14:textId="77777777" w:rsidR="00BC09C1" w:rsidRPr="00BC09C1" w:rsidRDefault="00BC09C1" w:rsidP="00BC09C1">
      <w:pPr>
        <w:pStyle w:val="ZUSTzmustartykuempunktem"/>
      </w:pPr>
      <w:r w:rsidRPr="00BC09C1">
        <w:t>5. W przypadku gdy Zakład Ubezpieczeń Społecznych w związku z prowadzonym na podstawie odrębnych przepisów postępowaniem poweźmie informację o błędach w danych lub informacjach zawartych w rejestrze lub o ich niezgodności ze stanem faktycznym</w:t>
      </w:r>
      <w:r w:rsidR="007A02F6">
        <w:t>,</w:t>
      </w:r>
      <w:r w:rsidRPr="00BC09C1">
        <w:t xml:space="preserve"> wzywa podmiot, który wprowadził te dane lub informacje do rejestru, do ich sprostowania w terminie 5 dni roboczych</w:t>
      </w:r>
      <w:r w:rsidR="00C509BB">
        <w:t>.</w:t>
      </w:r>
    </w:p>
    <w:p w14:paraId="2C56B5A8" w14:textId="77777777" w:rsidR="00BC09C1" w:rsidRPr="00BC09C1" w:rsidRDefault="00BC09C1" w:rsidP="00BC09C1">
      <w:pPr>
        <w:pStyle w:val="ZUSTzmustartykuempunktem"/>
      </w:pPr>
      <w:r w:rsidRPr="00BC09C1">
        <w:t>6. Jeżeli podmiot, który wprowadził do rejestru dane lub informacje zawierające błędy lub niezgodności ze stanem faktycznym</w:t>
      </w:r>
      <w:r w:rsidR="00DA2BF8">
        <w:t>,</w:t>
      </w:r>
      <w:r w:rsidRPr="00BC09C1">
        <w:t xml:space="preserve"> nie sprostuje </w:t>
      </w:r>
      <w:r w:rsidR="00DA2BF8" w:rsidRPr="00BC09C1">
        <w:t xml:space="preserve">danych lub informacji </w:t>
      </w:r>
      <w:r w:rsidRPr="00BC09C1">
        <w:t xml:space="preserve">w terminie, o którym mowa w ust. 5, odpowiednio dane lub informacje niezwłocznie prostuje Zakład Ubezpieczeń Społecznych. </w:t>
      </w:r>
    </w:p>
    <w:p w14:paraId="1583C3FA" w14:textId="77777777" w:rsidR="00BC09C1" w:rsidRDefault="00BC09C1" w:rsidP="00BC09C1">
      <w:pPr>
        <w:pStyle w:val="ZUSTzmustartykuempunktem"/>
      </w:pPr>
      <w:r w:rsidRPr="00BC09C1">
        <w:t>7</w:t>
      </w:r>
      <w:r w:rsidRPr="002E3212">
        <w:t>.</w:t>
      </w:r>
      <w:r>
        <w:t xml:space="preserve"> Zakład Ubezpieczeń Społecznych</w:t>
      </w:r>
      <w:r w:rsidRPr="00BC09C1">
        <w:t xml:space="preserve"> </w:t>
      </w:r>
      <w:r w:rsidRPr="002E3212">
        <w:t>informuje</w:t>
      </w:r>
      <w:r>
        <w:t xml:space="preserve"> z urzędu </w:t>
      </w:r>
      <w:r w:rsidRPr="00BC09C1">
        <w:t>podmiot, który wprowadził do rejestru dane lub informacje</w:t>
      </w:r>
      <w:r w:rsidR="00363E5F">
        <w:t>,</w:t>
      </w:r>
      <w:r w:rsidR="00A403FC">
        <w:t xml:space="preserve"> oraz wójta, burmistrza lub prezydenta miasta prowadzącego rejestr</w:t>
      </w:r>
      <w:r w:rsidRPr="00BC09C1">
        <w:t xml:space="preserve"> o</w:t>
      </w:r>
      <w:r>
        <w:t xml:space="preserve"> </w:t>
      </w:r>
      <w:r w:rsidRPr="002E3212">
        <w:t>dokonaniu</w:t>
      </w:r>
      <w:r>
        <w:t xml:space="preserve"> </w:t>
      </w:r>
      <w:r w:rsidRPr="002E3212">
        <w:t>sprostowania</w:t>
      </w:r>
      <w:r>
        <w:t>, z jednoczesnym wskazaniem</w:t>
      </w:r>
      <w:r w:rsidRPr="002E3212">
        <w:t>,</w:t>
      </w:r>
      <w:r>
        <w:t xml:space="preserve"> </w:t>
      </w:r>
      <w:r w:rsidRPr="002E3212">
        <w:t>które</w:t>
      </w:r>
      <w:r w:rsidR="00AE05C3">
        <w:t xml:space="preserve"> dane lub informacje</w:t>
      </w:r>
      <w:r>
        <w:t xml:space="preserve"> </w:t>
      </w:r>
      <w:r w:rsidRPr="002E3212">
        <w:t>sprostowano.</w:t>
      </w:r>
    </w:p>
    <w:p w14:paraId="7B020E68" w14:textId="77777777" w:rsidR="00C4264E" w:rsidRPr="00BC09C1" w:rsidRDefault="00C4264E" w:rsidP="00C4264E">
      <w:pPr>
        <w:pStyle w:val="ZARTzmartartykuempunktem"/>
      </w:pPr>
      <w:bookmarkStart w:id="60" w:name="_Hlk208917123"/>
      <w:r w:rsidRPr="00BC09C1">
        <w:t>Art. 47</w:t>
      </w:r>
      <w:r>
        <w:t>u</w:t>
      </w:r>
      <w:r w:rsidRPr="00BC09C1">
        <w:t>. 1. W przypadku zmiany danych lub informacji zawartych w rejestrze podmiot wpisany do rejestru jest obowiązany do:</w:t>
      </w:r>
    </w:p>
    <w:p w14:paraId="18EF9BA7" w14:textId="77777777" w:rsidR="00C4264E" w:rsidRPr="002E3212" w:rsidRDefault="00C4264E" w:rsidP="00C4264E">
      <w:pPr>
        <w:pStyle w:val="ZPKTzmpktartykuempunktem"/>
      </w:pPr>
      <w:r w:rsidRPr="00BC09C1">
        <w:t>1)</w:t>
      </w:r>
      <w:r w:rsidRPr="00BC09C1">
        <w:tab/>
        <w:t xml:space="preserve">wystąpienia, w terminie określonym w przepisach wydanych na podstawie art. 47p, do organu prowadzącego rejestr </w:t>
      </w:r>
      <w:r w:rsidR="00D33EDF">
        <w:t xml:space="preserve">z wnioskiem </w:t>
      </w:r>
      <w:r w:rsidRPr="00BC09C1">
        <w:t xml:space="preserve">o zmianę danych lub informacji – w przypadku danych lub informacji, o których mowa w art. 47i pkt </w:t>
      </w:r>
      <w:r w:rsidRPr="002E3212">
        <w:t>1,</w:t>
      </w:r>
      <w:r>
        <w:t xml:space="preserve"> </w:t>
      </w:r>
      <w:r w:rsidRPr="002E3212">
        <w:t>3–5</w:t>
      </w:r>
      <w:r>
        <w:t xml:space="preserve"> </w:t>
      </w:r>
      <w:r w:rsidRPr="002E3212">
        <w:t>i</w:t>
      </w:r>
      <w:r>
        <w:t xml:space="preserve"> 9</w:t>
      </w:r>
      <w:r w:rsidRPr="00BC09C1">
        <w:t>;</w:t>
      </w:r>
    </w:p>
    <w:p w14:paraId="3B33107D" w14:textId="77777777" w:rsidR="00C4264E" w:rsidRPr="00BC09C1" w:rsidRDefault="00C4264E" w:rsidP="00C4264E">
      <w:pPr>
        <w:pStyle w:val="ZPKTzmpktartykuempunktem"/>
      </w:pPr>
      <w:r w:rsidRPr="00BC09C1">
        <w:t>2)</w:t>
      </w:r>
      <w:r w:rsidRPr="00BC09C1">
        <w:tab/>
        <w:t xml:space="preserve">dokonania zmian za pośrednictwem systemu teleinformatycznego, o którym mowa w art. 62a ust. 1, </w:t>
      </w:r>
      <w:bookmarkStart w:id="61" w:name="_Hlk208917476"/>
      <w:r w:rsidRPr="00BC09C1">
        <w:t>w terminie określonym w przepisach wydanych na podstawie art. 47p – w przypadku danych lub informacji, o których mowa w art. 47i pkt 2, 6–8 i 10–22, art. 47j oraz art. 47k</w:t>
      </w:r>
      <w:bookmarkEnd w:id="61"/>
      <w:r w:rsidRPr="00BC09C1">
        <w:t>.</w:t>
      </w:r>
    </w:p>
    <w:bookmarkEnd w:id="60"/>
    <w:p w14:paraId="310C5571" w14:textId="01050856" w:rsidR="00C4264E" w:rsidRPr="00BC09C1" w:rsidRDefault="00C4264E" w:rsidP="00C4264E">
      <w:pPr>
        <w:pStyle w:val="ZUSTzmustartykuempunktem"/>
      </w:pPr>
      <w:r w:rsidRPr="00BC09C1">
        <w:t xml:space="preserve">2. Po otrzymaniu </w:t>
      </w:r>
      <w:r w:rsidR="001B3639">
        <w:t>wniosku</w:t>
      </w:r>
      <w:r w:rsidRPr="00BC09C1">
        <w:t>, o któr</w:t>
      </w:r>
      <w:r w:rsidR="00087638">
        <w:t>ym</w:t>
      </w:r>
      <w:r w:rsidRPr="00BC09C1">
        <w:t xml:space="preserve"> mowa w ust. 1 pkt 1, organ prowadzący rejestr dokonuje zmian w rejestrze oraz z urzędu wydaje podmiotowi wpisanemu do rejestru zaświadczenie, o którym mowa w art. 47</w:t>
      </w:r>
      <w:r>
        <w:t>q</w:t>
      </w:r>
      <w:r w:rsidRPr="00BC09C1">
        <w:t>, uwzględniające te zmiany.</w:t>
      </w:r>
    </w:p>
    <w:p w14:paraId="41369536" w14:textId="77777777" w:rsidR="00BC09C1" w:rsidRPr="002E3212" w:rsidRDefault="00BC09C1" w:rsidP="00BC09C1">
      <w:pPr>
        <w:pStyle w:val="ZARTzmartartykuempunktem"/>
      </w:pPr>
      <w:r w:rsidRPr="00BC09C1">
        <w:t>Art. 47</w:t>
      </w:r>
      <w:r w:rsidR="00C4264E">
        <w:t>v</w:t>
      </w:r>
      <w:r w:rsidRPr="00BC09C1">
        <w:t xml:space="preserve">. 1. </w:t>
      </w:r>
      <w:bookmarkStart w:id="62" w:name="_Hlk207188420"/>
      <w:r w:rsidRPr="00BC09C1">
        <w:t>Wykreślenie z rejestru następuje w przypadku:</w:t>
      </w:r>
    </w:p>
    <w:bookmarkEnd w:id="62"/>
    <w:p w14:paraId="66070531" w14:textId="77777777" w:rsidR="00BC09C1" w:rsidRPr="002E3212" w:rsidRDefault="00BC09C1" w:rsidP="00BC09C1">
      <w:pPr>
        <w:pStyle w:val="ZPKTzmpktartykuempunktem"/>
      </w:pPr>
      <w:r w:rsidRPr="00BC09C1">
        <w:t>1)</w:t>
      </w:r>
      <w:r w:rsidRPr="00BC09C1">
        <w:tab/>
        <w:t>złożenia przez podmiot wpisany do rejestru wniosku o wykreślenie;</w:t>
      </w:r>
    </w:p>
    <w:p w14:paraId="365F1B11" w14:textId="77777777" w:rsidR="00BC09C1" w:rsidRPr="002E3212" w:rsidRDefault="00BC09C1" w:rsidP="00BC09C1">
      <w:pPr>
        <w:pStyle w:val="ZPKTzmpktartykuempunktem"/>
      </w:pPr>
      <w:r w:rsidRPr="00BC09C1">
        <w:t>2)</w:t>
      </w:r>
      <w:r w:rsidRPr="00BC09C1">
        <w:tab/>
        <w:t>nieusunięcia przez podmiot, w wyznaczonym terminie, nieprawidłowości w zakresie prowadzenia żłobka, klubu dziecięcego lub punktu opieki dziennej;</w:t>
      </w:r>
    </w:p>
    <w:p w14:paraId="799E3516" w14:textId="77777777" w:rsidR="00BC09C1" w:rsidRPr="002E3212" w:rsidRDefault="00BC09C1" w:rsidP="00BC09C1">
      <w:pPr>
        <w:pStyle w:val="ZPKTzmpktartykuempunktem"/>
      </w:pPr>
      <w:r w:rsidRPr="00BC09C1">
        <w:t>3)</w:t>
      </w:r>
      <w:r w:rsidRPr="00BC09C1">
        <w:tab/>
        <w:t>przekazania we wniosku oraz dołączonych do niego dokumentach informacji niezgodnych ze stanem faktycznym;</w:t>
      </w:r>
    </w:p>
    <w:p w14:paraId="45678BFF" w14:textId="77777777" w:rsidR="00BC09C1" w:rsidRPr="002E3212" w:rsidRDefault="00BC09C1" w:rsidP="00BC09C1">
      <w:pPr>
        <w:pStyle w:val="ZPKTzmpktartykuempunktem"/>
      </w:pPr>
      <w:r w:rsidRPr="00BC09C1">
        <w:t>4)</w:t>
      </w:r>
      <w:r w:rsidRPr="00BC09C1">
        <w:tab/>
        <w:t>wydania prawomocnego orzeczenia zakazującego przedsiębiorcy wykonywania działalności gospodarczej objętej wpisem;</w:t>
      </w:r>
    </w:p>
    <w:p w14:paraId="30728AFB" w14:textId="77777777" w:rsidR="00BC09C1" w:rsidRPr="00BC09C1" w:rsidRDefault="00BC09C1" w:rsidP="00BC09C1">
      <w:pPr>
        <w:pStyle w:val="ZPKTzmpktartykuempunktem"/>
      </w:pPr>
      <w:r w:rsidRPr="00BC09C1">
        <w:t>5)</w:t>
      </w:r>
      <w:r w:rsidRPr="00BC09C1">
        <w:tab/>
        <w:t>uzyskania przez organ prowadzący rejestr informacji z Centralnej Ewidencji i Informacji o Działalności Gospodarczej albo Krajowego Rejestru Sądowego o wykreśleniu przedsiębiorcy;</w:t>
      </w:r>
    </w:p>
    <w:p w14:paraId="354A94C1" w14:textId="77777777" w:rsidR="00BC09C1" w:rsidRPr="002E3212" w:rsidRDefault="00BC09C1" w:rsidP="00BC09C1">
      <w:pPr>
        <w:pStyle w:val="ZPKTzmpktartykuempunktem"/>
      </w:pPr>
      <w:bookmarkStart w:id="63" w:name="_Hlk207188247"/>
      <w:r w:rsidRPr="00BC09C1">
        <w:t>6)</w:t>
      </w:r>
      <w:r w:rsidRPr="00BC09C1">
        <w:tab/>
        <w:t xml:space="preserve">niezapewniania w żłobku, klubie dziecięcym lub punkcie opieki dziennej opieki nad </w:t>
      </w:r>
      <w:r w:rsidR="00C671DC">
        <w:t xml:space="preserve">co </w:t>
      </w:r>
      <w:r w:rsidR="00C671DC" w:rsidRPr="00BC09C1">
        <w:t xml:space="preserve">najmniej </w:t>
      </w:r>
      <w:r w:rsidRPr="00BC09C1">
        <w:t>jednym dzieckiem przez nieprzerwany okres co najmniej 3 miesięcy, a w przypadku czasowego zamknięcia żłobka, klubu dziecięcego lub punktu opieki dziennej – przez nieprzerwany okres co najmniej 5 lat.</w:t>
      </w:r>
    </w:p>
    <w:bookmarkEnd w:id="63"/>
    <w:p w14:paraId="0939743A" w14:textId="77777777" w:rsidR="00BC09C1" w:rsidRPr="002E3212" w:rsidRDefault="00BC09C1" w:rsidP="00BC09C1">
      <w:pPr>
        <w:pStyle w:val="ZUSTzmustartykuempunktem"/>
      </w:pPr>
      <w:r w:rsidRPr="00BC09C1">
        <w:t>2. Wraz z wykreśleniem z rejestru z przyczyn, o których mowa w ust. 1 pkt 2 lub 3, wójt, burmistrz lub prezydent miasta może wydać decyzję o zakazie wykonywania przez przedsiębiorcę działalności objętej wpisem, mając na uwadze skalę, zakres oraz powtarzalność naruszeń.</w:t>
      </w:r>
    </w:p>
    <w:p w14:paraId="7C2C8CD0" w14:textId="77777777" w:rsidR="00BC09C1" w:rsidRPr="002E3212" w:rsidRDefault="00BC09C1" w:rsidP="00BC09C1">
      <w:pPr>
        <w:pStyle w:val="ZUSTzmustartykuempunktem"/>
      </w:pPr>
      <w:r w:rsidRPr="00BC09C1">
        <w:t>3. Przedsiębiorca, w stosunku do którego wydano decyzję, o której mowa w ust. 2, może uzyskać ponowny wpis do rejestru w tym samym zakresie działalności niewcześniej niż po upływie 3 lat od dnia wydania decyzji.</w:t>
      </w:r>
    </w:p>
    <w:p w14:paraId="54230D29" w14:textId="77777777" w:rsidR="00BC09C1" w:rsidRPr="002E3212" w:rsidRDefault="00F01939" w:rsidP="00BC09C1">
      <w:pPr>
        <w:pStyle w:val="ZUSTzmustartykuempunktem"/>
      </w:pPr>
      <w:r>
        <w:t>4</w:t>
      </w:r>
      <w:r w:rsidR="00BC09C1" w:rsidRPr="00BC09C1">
        <w:t>. Przepis ust. 3 stosuje się odpowiednio do podmiotu, który wykonywał działalność bez wpisu do rejestru. Nie dotyczy to sytuacji określonej w art. 47</w:t>
      </w:r>
      <w:r w:rsidR="00C4264E">
        <w:t>r</w:t>
      </w:r>
      <w:r w:rsidR="00BC09C1" w:rsidRPr="00BC09C1">
        <w:t xml:space="preserve"> ust. 2.</w:t>
      </w:r>
    </w:p>
    <w:p w14:paraId="5FBCB2A3" w14:textId="77777777" w:rsidR="00BC09C1" w:rsidRPr="002E3212" w:rsidRDefault="00BC09C1" w:rsidP="00BC09C1">
      <w:pPr>
        <w:pStyle w:val="ZARTzmartartykuempunktem"/>
      </w:pPr>
      <w:r w:rsidRPr="00BC09C1">
        <w:t>Art. 47</w:t>
      </w:r>
      <w:r w:rsidR="00C4264E">
        <w:t>w</w:t>
      </w:r>
      <w:r w:rsidRPr="00BC09C1">
        <w:t>. 1. Wpis do rejestru podlega opłacie, która stanowi dochód własny gminy.</w:t>
      </w:r>
    </w:p>
    <w:p w14:paraId="651E01C3" w14:textId="77777777" w:rsidR="00BC09C1" w:rsidRPr="002E3212" w:rsidRDefault="00BC09C1" w:rsidP="00BC09C1">
      <w:pPr>
        <w:pStyle w:val="ZUSTzmustartykuempunktem"/>
      </w:pPr>
      <w:r w:rsidRPr="00BC09C1">
        <w:t>2. Wysokość opłaty ustala rada gminy w drodze uchwały.</w:t>
      </w:r>
    </w:p>
    <w:p w14:paraId="4B367AEB" w14:textId="77777777" w:rsidR="00BC09C1" w:rsidRPr="002E3212" w:rsidRDefault="00BC09C1" w:rsidP="00BC09C1">
      <w:pPr>
        <w:pStyle w:val="ZUSTzmustartykuempunktem"/>
      </w:pPr>
      <w:r w:rsidRPr="00BC09C1">
        <w:t>3. Wysokość opłaty nie może być wyższa niż 1000 zł.</w:t>
      </w:r>
    </w:p>
    <w:p w14:paraId="0416647D" w14:textId="77777777" w:rsidR="00BC09C1" w:rsidRPr="002E3212" w:rsidRDefault="00BC09C1" w:rsidP="00BC09C1">
      <w:pPr>
        <w:pStyle w:val="ZUSTzmustartykuempunktem"/>
      </w:pPr>
      <w:r w:rsidRPr="00BC09C1">
        <w:t>4. Zmiany w rejestrze oraz wykreślenie z rejestru są zwolnione z opłaty.</w:t>
      </w:r>
    </w:p>
    <w:p w14:paraId="6A19BE17" w14:textId="77777777" w:rsidR="00BC09C1" w:rsidRPr="002E3212" w:rsidRDefault="00BC09C1" w:rsidP="00BC09C1">
      <w:pPr>
        <w:pStyle w:val="ZUSTzmustartykuempunktem"/>
      </w:pPr>
      <w:r w:rsidRPr="00BC09C1">
        <w:t>5. Gmina jest zwolniona z opłaty za wpis do rejestru.</w:t>
      </w:r>
    </w:p>
    <w:p w14:paraId="789E5869" w14:textId="77777777" w:rsidR="00BC09C1" w:rsidRPr="002E3212" w:rsidRDefault="00BC09C1" w:rsidP="00BC09C1">
      <w:pPr>
        <w:pStyle w:val="ZARTzmartartykuempunktem"/>
      </w:pPr>
      <w:r w:rsidRPr="00BC09C1">
        <w:t>Art. 47</w:t>
      </w:r>
      <w:r w:rsidR="00C4264E">
        <w:t>x</w:t>
      </w:r>
      <w:r w:rsidRPr="00BC09C1">
        <w:t>. Odmowa wpisu do rejestru oraz wykreślenie z rejestru następują w drodze decyzji.</w:t>
      </w:r>
    </w:p>
    <w:p w14:paraId="6DB2AF19" w14:textId="77777777" w:rsidR="00BC09C1" w:rsidRPr="002E3212" w:rsidRDefault="00BC09C1" w:rsidP="00BC09C1">
      <w:pPr>
        <w:pStyle w:val="ZARTzmartartykuempunktem"/>
      </w:pPr>
      <w:r w:rsidRPr="00BC09C1">
        <w:t xml:space="preserve">Art. 47y. </w:t>
      </w:r>
      <w:r w:rsidR="00F81F84">
        <w:t xml:space="preserve">1. </w:t>
      </w:r>
      <w:r w:rsidRPr="002E3212">
        <w:t>Domniemywa</w:t>
      </w:r>
      <w:r>
        <w:t xml:space="preserve"> </w:t>
      </w:r>
      <w:r w:rsidRPr="002E3212">
        <w:t>się,</w:t>
      </w:r>
      <w:r>
        <w:t xml:space="preserve"> </w:t>
      </w:r>
      <w:r w:rsidRPr="002E3212">
        <w:t>że</w:t>
      </w:r>
      <w:r>
        <w:t xml:space="preserve"> </w:t>
      </w:r>
      <w:r w:rsidRPr="002E3212">
        <w:t>dane</w:t>
      </w:r>
      <w:r>
        <w:t xml:space="preserve"> </w:t>
      </w:r>
      <w:r w:rsidRPr="002E3212">
        <w:t>zgromadzone</w:t>
      </w:r>
      <w:r>
        <w:t xml:space="preserve"> </w:t>
      </w:r>
      <w:r w:rsidRPr="002E3212">
        <w:t>w</w:t>
      </w:r>
      <w:r>
        <w:t xml:space="preserve"> </w:t>
      </w:r>
      <w:r w:rsidRPr="002E3212">
        <w:t>rejestrze</w:t>
      </w:r>
      <w:r>
        <w:t xml:space="preserve"> </w:t>
      </w:r>
      <w:r w:rsidRPr="002E3212">
        <w:t>są</w:t>
      </w:r>
      <w:r>
        <w:t xml:space="preserve"> </w:t>
      </w:r>
      <w:r w:rsidRPr="002E3212">
        <w:t>prawdziwe.</w:t>
      </w:r>
    </w:p>
    <w:p w14:paraId="7AF45521" w14:textId="77777777" w:rsidR="00BC09C1" w:rsidRPr="00BC09C1" w:rsidRDefault="00BC09C1" w:rsidP="00BC09C1">
      <w:pPr>
        <w:pStyle w:val="ZUSTzmustartykuempunktem"/>
      </w:pPr>
      <w:r w:rsidRPr="002E3212">
        <w:t>2.</w:t>
      </w:r>
      <w:r>
        <w:t xml:space="preserve"> </w:t>
      </w:r>
      <w:r w:rsidRPr="002E3212">
        <w:t>Jeżeli</w:t>
      </w:r>
      <w:r>
        <w:t xml:space="preserve"> </w:t>
      </w:r>
      <w:r w:rsidRPr="002E3212">
        <w:t>dane</w:t>
      </w:r>
      <w:r>
        <w:t xml:space="preserve"> </w:t>
      </w:r>
      <w:r w:rsidRPr="002E3212">
        <w:t>wpisano</w:t>
      </w:r>
      <w:r>
        <w:t xml:space="preserve"> </w:t>
      </w:r>
      <w:r w:rsidRPr="002E3212">
        <w:t>do</w:t>
      </w:r>
      <w:r>
        <w:t xml:space="preserve"> </w:t>
      </w:r>
      <w:r w:rsidRPr="002E3212">
        <w:t>rejestru</w:t>
      </w:r>
      <w:r>
        <w:t xml:space="preserve"> </w:t>
      </w:r>
      <w:r w:rsidRPr="002E3212">
        <w:t>niezgodnie</w:t>
      </w:r>
      <w:r>
        <w:t xml:space="preserve"> </w:t>
      </w:r>
      <w:r w:rsidRPr="002E3212">
        <w:t>z</w:t>
      </w:r>
      <w:r>
        <w:t xml:space="preserve"> </w:t>
      </w:r>
      <w:r w:rsidRPr="002E3212">
        <w:t>wnioskiem</w:t>
      </w:r>
      <w:r>
        <w:t xml:space="preserve"> </w:t>
      </w:r>
      <w:r w:rsidRPr="002E3212">
        <w:t>podmiotu</w:t>
      </w:r>
      <w:r>
        <w:t xml:space="preserve"> </w:t>
      </w:r>
      <w:r w:rsidRPr="002E3212">
        <w:t>lub</w:t>
      </w:r>
      <w:r>
        <w:t xml:space="preserve"> </w:t>
      </w:r>
      <w:r w:rsidRPr="002E3212">
        <w:t>bez</w:t>
      </w:r>
      <w:r>
        <w:t xml:space="preserve"> </w:t>
      </w:r>
      <w:r w:rsidRPr="002E3212">
        <w:t>tego</w:t>
      </w:r>
      <w:r>
        <w:t xml:space="preserve"> </w:t>
      </w:r>
      <w:r w:rsidRPr="002E3212">
        <w:t>wniosku,</w:t>
      </w:r>
      <w:r>
        <w:t xml:space="preserve"> </w:t>
      </w:r>
      <w:r w:rsidRPr="002E3212">
        <w:t>podmiot</w:t>
      </w:r>
      <w:r>
        <w:t xml:space="preserve"> </w:t>
      </w:r>
      <w:r w:rsidRPr="002E3212">
        <w:t>ten</w:t>
      </w:r>
      <w:r>
        <w:t xml:space="preserve"> </w:t>
      </w:r>
      <w:r w:rsidRPr="002E3212">
        <w:t>nie</w:t>
      </w:r>
      <w:r>
        <w:t xml:space="preserve"> </w:t>
      </w:r>
      <w:r w:rsidRPr="002E3212">
        <w:t>może</w:t>
      </w:r>
      <w:r>
        <w:t xml:space="preserve"> </w:t>
      </w:r>
      <w:r w:rsidRPr="002E3212">
        <w:t>zasłaniać</w:t>
      </w:r>
      <w:r>
        <w:t xml:space="preserve"> </w:t>
      </w:r>
      <w:r w:rsidRPr="002E3212">
        <w:t>się</w:t>
      </w:r>
      <w:r>
        <w:t xml:space="preserve"> </w:t>
      </w:r>
      <w:r w:rsidRPr="002E3212">
        <w:t>wobec</w:t>
      </w:r>
      <w:r>
        <w:t xml:space="preserve"> </w:t>
      </w:r>
      <w:r w:rsidRPr="002E3212">
        <w:t>osoby</w:t>
      </w:r>
      <w:r>
        <w:t xml:space="preserve"> </w:t>
      </w:r>
      <w:r w:rsidRPr="002E3212">
        <w:t>trzeciej</w:t>
      </w:r>
      <w:r>
        <w:t xml:space="preserve"> </w:t>
      </w:r>
      <w:r w:rsidRPr="002E3212">
        <w:t>działającej</w:t>
      </w:r>
      <w:r>
        <w:t xml:space="preserve"> </w:t>
      </w:r>
      <w:r w:rsidRPr="002E3212">
        <w:t>w</w:t>
      </w:r>
      <w:r>
        <w:t xml:space="preserve"> </w:t>
      </w:r>
      <w:r w:rsidRPr="002E3212">
        <w:t>dobrej</w:t>
      </w:r>
      <w:r>
        <w:t xml:space="preserve"> </w:t>
      </w:r>
      <w:r w:rsidRPr="002E3212">
        <w:t>wierze</w:t>
      </w:r>
      <w:r>
        <w:t xml:space="preserve"> </w:t>
      </w:r>
      <w:r w:rsidRPr="002E3212">
        <w:t>zarzutem,</w:t>
      </w:r>
      <w:r>
        <w:t xml:space="preserve"> </w:t>
      </w:r>
      <w:r w:rsidRPr="002E3212">
        <w:t>że</w:t>
      </w:r>
      <w:r>
        <w:t xml:space="preserve"> </w:t>
      </w:r>
      <w:r w:rsidRPr="002E3212">
        <w:t>dane</w:t>
      </w:r>
      <w:r>
        <w:t xml:space="preserve"> </w:t>
      </w:r>
      <w:r w:rsidRPr="002E3212">
        <w:t>te</w:t>
      </w:r>
      <w:r>
        <w:t xml:space="preserve"> </w:t>
      </w:r>
      <w:r w:rsidRPr="002E3212">
        <w:t>nie</w:t>
      </w:r>
      <w:r>
        <w:t xml:space="preserve"> </w:t>
      </w:r>
      <w:r w:rsidRPr="002E3212">
        <w:t>są</w:t>
      </w:r>
      <w:r>
        <w:t xml:space="preserve"> </w:t>
      </w:r>
      <w:r w:rsidRPr="002E3212">
        <w:t>prawdziwe,</w:t>
      </w:r>
      <w:r>
        <w:t xml:space="preserve"> </w:t>
      </w:r>
      <w:r w:rsidRPr="002E3212">
        <w:t>jeżeli</w:t>
      </w:r>
      <w:r>
        <w:t xml:space="preserve"> </w:t>
      </w:r>
      <w:r w:rsidRPr="002E3212">
        <w:t>zaniedbał</w:t>
      </w:r>
      <w:r>
        <w:t xml:space="preserve"> </w:t>
      </w:r>
      <w:r w:rsidRPr="002E3212">
        <w:t>wystąpić</w:t>
      </w:r>
      <w:r>
        <w:t xml:space="preserve"> </w:t>
      </w:r>
      <w:r w:rsidRPr="002E3212">
        <w:t>niezwłocznie</w:t>
      </w:r>
      <w:r>
        <w:t xml:space="preserve"> </w:t>
      </w:r>
      <w:r w:rsidRPr="002E3212">
        <w:t>z</w:t>
      </w:r>
      <w:r>
        <w:t xml:space="preserve"> </w:t>
      </w:r>
      <w:r w:rsidRPr="002E3212">
        <w:t>wnioskiem</w:t>
      </w:r>
      <w:r>
        <w:t xml:space="preserve"> </w:t>
      </w:r>
      <w:r w:rsidRPr="002E3212">
        <w:t>o</w:t>
      </w:r>
      <w:r>
        <w:t xml:space="preserve"> </w:t>
      </w:r>
      <w:r w:rsidRPr="002E3212">
        <w:t>sprostowanie,</w:t>
      </w:r>
      <w:r>
        <w:t xml:space="preserve"> </w:t>
      </w:r>
      <w:r w:rsidRPr="002E3212">
        <w:t>uzupełnienie</w:t>
      </w:r>
      <w:r>
        <w:t xml:space="preserve"> </w:t>
      </w:r>
      <w:r w:rsidRPr="002E3212">
        <w:t>lub</w:t>
      </w:r>
      <w:r>
        <w:t xml:space="preserve"> </w:t>
      </w:r>
      <w:r w:rsidRPr="002E3212">
        <w:t>wykreślenie</w:t>
      </w:r>
      <w:r>
        <w:t xml:space="preserve"> </w:t>
      </w:r>
      <w:r w:rsidRPr="002E3212">
        <w:t>wpisu.</w:t>
      </w:r>
      <w:r w:rsidRPr="00BC09C1">
        <w:t xml:space="preserve"> </w:t>
      </w:r>
    </w:p>
    <w:p w14:paraId="0A72C75B" w14:textId="77777777" w:rsidR="00BC09C1" w:rsidRPr="002E3212" w:rsidRDefault="00BC09C1" w:rsidP="004A6BEF">
      <w:pPr>
        <w:pStyle w:val="ZARTzmartartykuempunktem"/>
      </w:pPr>
      <w:bookmarkStart w:id="64" w:name="_Hlk220781341"/>
      <w:r w:rsidRPr="00BC09C1">
        <w:t xml:space="preserve">Art. 47z. 1. </w:t>
      </w:r>
      <w:r w:rsidRPr="002E3212">
        <w:t>Administratorami</w:t>
      </w:r>
      <w:r>
        <w:t xml:space="preserve"> </w:t>
      </w:r>
      <w:r w:rsidRPr="002E3212">
        <w:t>danych</w:t>
      </w:r>
      <w:r>
        <w:t xml:space="preserve"> </w:t>
      </w:r>
      <w:r w:rsidRPr="002E3212">
        <w:t>osobowych</w:t>
      </w:r>
      <w:r>
        <w:t xml:space="preserve"> </w:t>
      </w:r>
      <w:r w:rsidRPr="002E3212">
        <w:t>przetwarzanych</w:t>
      </w:r>
      <w:r>
        <w:t xml:space="preserve"> </w:t>
      </w:r>
      <w:r w:rsidRPr="002E3212">
        <w:t>w</w:t>
      </w:r>
      <w:r>
        <w:t xml:space="preserve"> rejestrze </w:t>
      </w:r>
      <w:r w:rsidRPr="002E3212">
        <w:t>są:</w:t>
      </w:r>
    </w:p>
    <w:p w14:paraId="7056A4FA" w14:textId="77777777" w:rsidR="00A6164B" w:rsidRDefault="00BC09C1" w:rsidP="00BC09C1">
      <w:pPr>
        <w:pStyle w:val="ZPKTzmpktartykuempunktem"/>
      </w:pPr>
      <w:r w:rsidRPr="002E3212">
        <w:t>1)</w:t>
      </w:r>
      <w:r w:rsidRPr="002E3212">
        <w:tab/>
        <w:t>wójt,</w:t>
      </w:r>
      <w:r>
        <w:t xml:space="preserve"> </w:t>
      </w:r>
      <w:r w:rsidRPr="002E3212">
        <w:t>burmistrz</w:t>
      </w:r>
      <w:r>
        <w:t xml:space="preserve"> </w:t>
      </w:r>
      <w:r w:rsidRPr="002E3212">
        <w:t>lub</w:t>
      </w:r>
      <w:r>
        <w:t xml:space="preserve"> </w:t>
      </w:r>
      <w:r w:rsidRPr="002E3212">
        <w:t>prezydent</w:t>
      </w:r>
      <w:r>
        <w:t xml:space="preserve"> </w:t>
      </w:r>
      <w:r w:rsidRPr="002E3212">
        <w:t>miasta</w:t>
      </w:r>
      <w:r>
        <w:t xml:space="preserve"> </w:t>
      </w:r>
      <w:r w:rsidRPr="002E3212">
        <w:t>–</w:t>
      </w:r>
      <w:r>
        <w:t xml:space="preserve"> </w:t>
      </w:r>
      <w:r w:rsidRPr="002E3212">
        <w:t>w</w:t>
      </w:r>
      <w:r>
        <w:t xml:space="preserve"> </w:t>
      </w:r>
      <w:r w:rsidRPr="002E3212">
        <w:t>zakresie</w:t>
      </w:r>
      <w:r>
        <w:t xml:space="preserve"> </w:t>
      </w:r>
      <w:r w:rsidRPr="002E3212">
        <w:t>danych,</w:t>
      </w:r>
      <w:r>
        <w:t xml:space="preserve"> </w:t>
      </w:r>
      <w:r w:rsidRPr="002E3212">
        <w:t>o</w:t>
      </w:r>
      <w:r>
        <w:t xml:space="preserve"> </w:t>
      </w:r>
      <w:r w:rsidRPr="002E3212">
        <w:t>których</w:t>
      </w:r>
      <w:r>
        <w:t xml:space="preserve"> </w:t>
      </w:r>
      <w:r w:rsidRPr="002E3212">
        <w:t>mowa</w:t>
      </w:r>
      <w:r w:rsidR="00FC79CF">
        <w:t xml:space="preserve"> w</w:t>
      </w:r>
      <w:r w:rsidR="00A6164B">
        <w:t>:</w:t>
      </w:r>
    </w:p>
    <w:p w14:paraId="4704107E" w14:textId="77777777" w:rsidR="00A6164B" w:rsidRDefault="00A6164B" w:rsidP="00F27810">
      <w:pPr>
        <w:pStyle w:val="ZLITwPKTzmlitwpktartykuempunktem"/>
      </w:pPr>
      <w:r>
        <w:t>a)</w:t>
      </w:r>
      <w:r>
        <w:tab/>
      </w:r>
      <w:r w:rsidR="00BC09C1" w:rsidRPr="002E3212">
        <w:t>art.</w:t>
      </w:r>
      <w:r w:rsidR="00BC09C1">
        <w:t xml:space="preserve"> </w:t>
      </w:r>
      <w:r w:rsidR="00BC09C1" w:rsidRPr="002E3212">
        <w:t>47i</w:t>
      </w:r>
      <w:r w:rsidR="00BC09C1">
        <w:t xml:space="preserve"> </w:t>
      </w:r>
      <w:r w:rsidR="00BC09C1" w:rsidRPr="002E3212">
        <w:t>pkt</w:t>
      </w:r>
      <w:r w:rsidR="00BC09C1">
        <w:t xml:space="preserve"> </w:t>
      </w:r>
      <w:r w:rsidR="00BC09C1" w:rsidRPr="002E3212">
        <w:t>13</w:t>
      </w:r>
      <w:r w:rsidR="00BC09C1">
        <w:t xml:space="preserve"> </w:t>
      </w:r>
      <w:r w:rsidR="00BC09C1" w:rsidRPr="002E3212">
        <w:t>i</w:t>
      </w:r>
      <w:r w:rsidR="00BC09C1">
        <w:t xml:space="preserve"> </w:t>
      </w:r>
      <w:r w:rsidR="00BC09C1" w:rsidRPr="002E3212">
        <w:t>14</w:t>
      </w:r>
      <w:r w:rsidR="00BC09C1">
        <w:t xml:space="preserve"> </w:t>
      </w:r>
      <w:r w:rsidR="00BC09C1" w:rsidRPr="002E3212">
        <w:t>i</w:t>
      </w:r>
      <w:r w:rsidR="00BC09C1">
        <w:t xml:space="preserve"> </w:t>
      </w:r>
      <w:r w:rsidR="00BC09C1" w:rsidRPr="002E3212">
        <w:t>art.</w:t>
      </w:r>
      <w:r w:rsidR="00BC09C1">
        <w:t xml:space="preserve"> </w:t>
      </w:r>
      <w:r w:rsidR="00BC09C1" w:rsidRPr="002E3212">
        <w:t>47j</w:t>
      </w:r>
      <w:r w:rsidR="00BC09C1">
        <w:t xml:space="preserve"> </w:t>
      </w:r>
      <w:r w:rsidR="00BC09C1" w:rsidRPr="002E3212">
        <w:t>–</w:t>
      </w:r>
      <w:r w:rsidR="00BC09C1">
        <w:t xml:space="preserve"> </w:t>
      </w:r>
      <w:r w:rsidR="00BC09C1" w:rsidRPr="002E3212">
        <w:t>w</w:t>
      </w:r>
      <w:r w:rsidR="00BC09C1">
        <w:t xml:space="preserve"> </w:t>
      </w:r>
      <w:r w:rsidR="00BC09C1" w:rsidRPr="002E3212">
        <w:t>związku</w:t>
      </w:r>
      <w:r w:rsidR="00BC09C1">
        <w:t xml:space="preserve"> </w:t>
      </w:r>
      <w:r w:rsidR="00BC09C1" w:rsidRPr="002E3212">
        <w:t>z</w:t>
      </w:r>
      <w:r w:rsidR="00BC09C1">
        <w:t xml:space="preserve"> </w:t>
      </w:r>
      <w:r w:rsidR="00BC09C1" w:rsidRPr="002E3212">
        <w:t>prowadzeniem</w:t>
      </w:r>
      <w:r w:rsidR="00BC09C1">
        <w:t xml:space="preserve"> </w:t>
      </w:r>
      <w:r w:rsidR="00BC09C1" w:rsidRPr="002E3212">
        <w:t>rejestru</w:t>
      </w:r>
      <w:r>
        <w:t>,</w:t>
      </w:r>
    </w:p>
    <w:p w14:paraId="01F98D6A" w14:textId="77777777" w:rsidR="00B8148E" w:rsidRDefault="00A6164B" w:rsidP="00F27810">
      <w:pPr>
        <w:pStyle w:val="ZLITwPKTzmlitwpktartykuempunktem"/>
      </w:pPr>
      <w:r>
        <w:t>b)</w:t>
      </w:r>
      <w:r>
        <w:tab/>
        <w:t>art. 47j</w:t>
      </w:r>
      <w:r w:rsidR="00762327">
        <w:t xml:space="preserve"> </w:t>
      </w:r>
      <w:r w:rsidR="00B35AEB">
        <w:t xml:space="preserve">pkt 1, 2, </w:t>
      </w:r>
      <w:r w:rsidR="00762327">
        <w:t xml:space="preserve">pkt </w:t>
      </w:r>
      <w:r w:rsidR="00B35AEB">
        <w:t xml:space="preserve">3 lit. a, pkt 4 lit. a i pkt 8 </w:t>
      </w:r>
      <w:r>
        <w:t>– w związku z</w:t>
      </w:r>
      <w:r w:rsidR="00E07AF4">
        <w:t xml:space="preserve"> weryfikacją </w:t>
      </w:r>
      <w:r w:rsidR="00DC14D6" w:rsidRPr="00DC14D6">
        <w:t>zgodnoś</w:t>
      </w:r>
      <w:r w:rsidR="00DC14D6">
        <w:t>ci</w:t>
      </w:r>
      <w:r w:rsidR="00DC14D6" w:rsidRPr="00DC14D6">
        <w:t xml:space="preserve"> </w:t>
      </w:r>
      <w:r>
        <w:t xml:space="preserve">tych danych z danymi zawartymi </w:t>
      </w:r>
      <w:r w:rsidR="00DC14D6" w:rsidRPr="00DC14D6">
        <w:t xml:space="preserve">we wniosku, o którym mowa </w:t>
      </w:r>
      <w:r w:rsidR="00DC14D6">
        <w:t xml:space="preserve">w art. 47e </w:t>
      </w:r>
      <w:r w:rsidR="00DC14D6" w:rsidRPr="00DC14D6">
        <w:t>ust. 1</w:t>
      </w:r>
      <w:r w:rsidR="00B8148E">
        <w:t>,</w:t>
      </w:r>
    </w:p>
    <w:p w14:paraId="5DB2D49A" w14:textId="46EC192D" w:rsidR="00BC09C1" w:rsidRPr="002E3212" w:rsidRDefault="00B8148E" w:rsidP="00F27810">
      <w:pPr>
        <w:pStyle w:val="ZLITwPKTzmlitwpktartykuempunktem"/>
      </w:pPr>
      <w:r w:rsidRPr="00B8148E">
        <w:t>c)</w:t>
      </w:r>
      <w:r w:rsidRPr="00B8148E">
        <w:tab/>
        <w:t>art. 47j pkt 1 i 2 – w związku z weryfikacją, na podstawie danych dostępnych w Krajowym Rejestrze Karnym, informacji w zakresie prawomocnych skazań za przestępstwo umyślne osób fizycznych prowadzących żłobki, kluby dziecięce lub punkty opieki dziennej, osób, o których mowa w art. 18 ust. 1</w:t>
      </w:r>
      <w:r w:rsidR="00234609">
        <w:t>,</w:t>
      </w:r>
      <w:r w:rsidR="000D329C" w:rsidRPr="000D329C">
        <w:t xml:space="preserve"> </w:t>
      </w:r>
      <w:r w:rsidR="000D329C" w:rsidRPr="00396481">
        <w:t>niebędących osobami prowadzącymi żłobki lub kluby dziecięce</w:t>
      </w:r>
      <w:r w:rsidRPr="00B8148E">
        <w:t>, oraz dziennych opiekunów</w:t>
      </w:r>
      <w:r w:rsidR="00BC09C1" w:rsidRPr="002E3212">
        <w:t>;</w:t>
      </w:r>
    </w:p>
    <w:bookmarkEnd w:id="64"/>
    <w:p w14:paraId="30930186" w14:textId="77777777" w:rsidR="00BC09C1" w:rsidRPr="002E3212" w:rsidRDefault="00BC09C1" w:rsidP="00BC09C1">
      <w:pPr>
        <w:pStyle w:val="ZPKTzmpktartykuempunktem"/>
      </w:pPr>
      <w:r w:rsidRPr="002E3212">
        <w:t>2)</w:t>
      </w:r>
      <w:r w:rsidRPr="002E3212">
        <w:tab/>
        <w:t>podmiot</w:t>
      </w:r>
      <w:r>
        <w:t xml:space="preserve"> </w:t>
      </w:r>
      <w:r w:rsidRPr="002E3212">
        <w:t>prowadzący</w:t>
      </w:r>
      <w:r>
        <w:t xml:space="preserve"> </w:t>
      </w:r>
      <w:r w:rsidRPr="002E3212">
        <w:t>żłobek,</w:t>
      </w:r>
      <w:r>
        <w:t xml:space="preserve"> </w:t>
      </w:r>
      <w:r w:rsidRPr="002E3212">
        <w:t>klub</w:t>
      </w:r>
      <w:r>
        <w:t xml:space="preserve"> </w:t>
      </w:r>
      <w:r w:rsidRPr="002E3212">
        <w:t>dziecięcy</w:t>
      </w:r>
      <w:r>
        <w:t xml:space="preserve"> </w:t>
      </w:r>
      <w:r w:rsidRPr="002E3212">
        <w:t>lub</w:t>
      </w:r>
      <w:r>
        <w:t xml:space="preserve"> </w:t>
      </w:r>
      <w:r w:rsidRPr="002E3212">
        <w:t>punkt</w:t>
      </w:r>
      <w:r>
        <w:t xml:space="preserve"> </w:t>
      </w:r>
      <w:r w:rsidRPr="002E3212">
        <w:t>opieki</w:t>
      </w:r>
      <w:r>
        <w:t xml:space="preserve"> </w:t>
      </w:r>
      <w:r w:rsidRPr="002E3212">
        <w:t>dziennej</w:t>
      </w:r>
      <w:r>
        <w:t xml:space="preserve"> </w:t>
      </w:r>
      <w:r w:rsidRPr="002E3212">
        <w:t>–</w:t>
      </w:r>
      <w:r>
        <w:t xml:space="preserve"> </w:t>
      </w:r>
      <w:r w:rsidRPr="002E3212">
        <w:t>w</w:t>
      </w:r>
      <w:r>
        <w:t xml:space="preserve"> </w:t>
      </w:r>
      <w:r w:rsidRPr="002E3212">
        <w:t>zakresie</w:t>
      </w:r>
      <w:r>
        <w:t xml:space="preserve"> </w:t>
      </w:r>
      <w:r w:rsidRPr="002E3212">
        <w:t>danych,</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art.</w:t>
      </w:r>
      <w:r>
        <w:t xml:space="preserve"> </w:t>
      </w:r>
      <w:r w:rsidRPr="00BC09C1">
        <w:t xml:space="preserve">47i pkt </w:t>
      </w:r>
      <w:r w:rsidRPr="002E3212">
        <w:t>13</w:t>
      </w:r>
      <w:r>
        <w:t xml:space="preserve"> </w:t>
      </w:r>
      <w:r w:rsidRPr="002E3212">
        <w:t>i</w:t>
      </w:r>
      <w:r>
        <w:t xml:space="preserve"> </w:t>
      </w:r>
      <w:r w:rsidRPr="002E3212">
        <w:t>14</w:t>
      </w:r>
      <w:r>
        <w:t xml:space="preserve"> </w:t>
      </w:r>
      <w:r w:rsidRPr="00BC09C1">
        <w:t xml:space="preserve">oraz art. 47j – w związku z prowadzeniem odpowiednio </w:t>
      </w:r>
      <w:r w:rsidRPr="002E3212">
        <w:t>żłobka,</w:t>
      </w:r>
      <w:r>
        <w:t xml:space="preserve"> </w:t>
      </w:r>
      <w:r w:rsidRPr="002E3212">
        <w:t>klubu</w:t>
      </w:r>
      <w:r>
        <w:t xml:space="preserve"> </w:t>
      </w:r>
      <w:r w:rsidRPr="002E3212">
        <w:t>dziecięcego</w:t>
      </w:r>
      <w:r>
        <w:t xml:space="preserve"> </w:t>
      </w:r>
      <w:r w:rsidRPr="002E3212">
        <w:t>lub</w:t>
      </w:r>
      <w:r>
        <w:t xml:space="preserve"> </w:t>
      </w:r>
      <w:r w:rsidRPr="002E3212">
        <w:t>punktu</w:t>
      </w:r>
      <w:r>
        <w:t xml:space="preserve"> </w:t>
      </w:r>
      <w:r w:rsidRPr="002E3212">
        <w:t>opieki</w:t>
      </w:r>
      <w:r>
        <w:t xml:space="preserve"> </w:t>
      </w:r>
      <w:r w:rsidRPr="002E3212">
        <w:t>dziennej</w:t>
      </w:r>
      <w:r w:rsidRPr="00BC09C1">
        <w:t>;</w:t>
      </w:r>
    </w:p>
    <w:p w14:paraId="12AE398A" w14:textId="77777777" w:rsidR="00BC09C1" w:rsidRPr="002E3212" w:rsidRDefault="00BC09C1" w:rsidP="0047323E">
      <w:pPr>
        <w:pStyle w:val="ZPKTzmpktartykuempunktem"/>
      </w:pPr>
      <w:r>
        <w:t>3</w:t>
      </w:r>
      <w:r w:rsidRPr="002E3212">
        <w:t>)</w:t>
      </w:r>
      <w:r w:rsidRPr="002E3212">
        <w:tab/>
      </w:r>
      <w:bookmarkStart w:id="65" w:name="_Hlk227673539"/>
      <w:r w:rsidRPr="002E3212">
        <w:t>minister</w:t>
      </w:r>
      <w:r>
        <w:t xml:space="preserve"> </w:t>
      </w:r>
      <w:r w:rsidRPr="002E3212">
        <w:t>właściwy</w:t>
      </w:r>
      <w:r>
        <w:t xml:space="preserve"> </w:t>
      </w:r>
      <w:r w:rsidRPr="002E3212">
        <w:t>do</w:t>
      </w:r>
      <w:r>
        <w:t xml:space="preserve"> </w:t>
      </w:r>
      <w:r w:rsidRPr="002E3212">
        <w:t>spraw</w:t>
      </w:r>
      <w:r>
        <w:t xml:space="preserve"> </w:t>
      </w:r>
      <w:r w:rsidRPr="002E3212">
        <w:t>rodziny</w:t>
      </w:r>
      <w:r>
        <w:t xml:space="preserve"> </w:t>
      </w:r>
      <w:r w:rsidRPr="002E3212">
        <w:t>–</w:t>
      </w:r>
      <w:r>
        <w:t xml:space="preserve"> </w:t>
      </w:r>
      <w:r w:rsidRPr="002E3212">
        <w:t>w</w:t>
      </w:r>
      <w:r>
        <w:t xml:space="preserve"> </w:t>
      </w:r>
      <w:r w:rsidRPr="002E3212">
        <w:t>zakresie</w:t>
      </w:r>
      <w:r>
        <w:t xml:space="preserve"> </w:t>
      </w:r>
      <w:r w:rsidRPr="002E3212">
        <w:t>danych</w:t>
      </w:r>
      <w:r>
        <w:t xml:space="preserve"> </w:t>
      </w:r>
      <w:r w:rsidRPr="002E3212">
        <w:t>podmiotów,</w:t>
      </w:r>
      <w:r>
        <w:t xml:space="preserve"> </w:t>
      </w:r>
      <w:r w:rsidRPr="002E3212">
        <w:t>które</w:t>
      </w:r>
      <w:r>
        <w:t xml:space="preserve"> </w:t>
      </w:r>
      <w:r w:rsidRPr="002E3212">
        <w:t>realizują</w:t>
      </w:r>
      <w:r>
        <w:t xml:space="preserve"> </w:t>
      </w:r>
      <w:r w:rsidRPr="002E3212">
        <w:t>zadania</w:t>
      </w:r>
      <w:r>
        <w:t xml:space="preserve"> </w:t>
      </w:r>
      <w:r w:rsidR="003572DD">
        <w:t xml:space="preserve">na podstawie </w:t>
      </w:r>
      <w:r w:rsidRPr="002E3212">
        <w:t>art.</w:t>
      </w:r>
      <w:r>
        <w:t xml:space="preserve"> </w:t>
      </w:r>
      <w:r w:rsidRPr="00BC09C1">
        <w:t>62 i art. 63–63</w:t>
      </w:r>
      <w:r w:rsidR="002820E0">
        <w:t>c</w:t>
      </w:r>
      <w:r w:rsidRPr="002E3212">
        <w:t>;</w:t>
      </w:r>
    </w:p>
    <w:bookmarkEnd w:id="65"/>
    <w:p w14:paraId="40E21E07" w14:textId="3B991BA5" w:rsidR="00BC09C1" w:rsidRPr="002E3212" w:rsidRDefault="00BC09C1" w:rsidP="00BC09C1">
      <w:pPr>
        <w:pStyle w:val="ZPKTzmpktartykuempunktem"/>
      </w:pPr>
      <w:r>
        <w:t>4</w:t>
      </w:r>
      <w:r w:rsidRPr="002E3212">
        <w:t>)</w:t>
      </w:r>
      <w:r w:rsidRPr="002E3212">
        <w:tab/>
        <w:t>wojewoda</w:t>
      </w:r>
      <w:r>
        <w:t xml:space="preserve"> </w:t>
      </w:r>
      <w:r w:rsidRPr="002E3212">
        <w:t>–</w:t>
      </w:r>
      <w:r>
        <w:t xml:space="preserve"> </w:t>
      </w:r>
      <w:r w:rsidRPr="002E3212">
        <w:t>w</w:t>
      </w:r>
      <w:r>
        <w:t xml:space="preserve"> </w:t>
      </w:r>
      <w:r w:rsidRPr="002E3212">
        <w:t>zakresie</w:t>
      </w:r>
      <w:r>
        <w:t xml:space="preserve"> </w:t>
      </w:r>
      <w:r w:rsidRPr="002E3212">
        <w:t>danych</w:t>
      </w:r>
      <w:r>
        <w:t xml:space="preserve"> </w:t>
      </w:r>
      <w:r w:rsidRPr="002E3212">
        <w:t>podmiotów,</w:t>
      </w:r>
      <w:r>
        <w:t xml:space="preserve"> </w:t>
      </w:r>
      <w:r w:rsidRPr="002E3212">
        <w:t>które</w:t>
      </w:r>
      <w:r>
        <w:t xml:space="preserve"> </w:t>
      </w:r>
      <w:r w:rsidRPr="002E3212">
        <w:t>realizują</w:t>
      </w:r>
      <w:r>
        <w:t xml:space="preserve"> </w:t>
      </w:r>
      <w:r w:rsidRPr="002E3212">
        <w:t>zadania</w:t>
      </w:r>
      <w:r>
        <w:t xml:space="preserve"> </w:t>
      </w:r>
      <w:r w:rsidR="003572DD">
        <w:t>na podstawie</w:t>
      </w:r>
      <w:r>
        <w:t xml:space="preserve"> </w:t>
      </w:r>
      <w:r w:rsidRPr="002E3212">
        <w:t>art.</w:t>
      </w:r>
      <w:r w:rsidR="001E5547">
        <w:t> </w:t>
      </w:r>
      <w:r w:rsidRPr="00BC09C1">
        <w:t>62 i art. 63–</w:t>
      </w:r>
      <w:r w:rsidR="00FC12B1" w:rsidRPr="00BC09C1">
        <w:t>63</w:t>
      </w:r>
      <w:r w:rsidR="00FC12B1">
        <w:t>c</w:t>
      </w:r>
      <w:r>
        <w:t xml:space="preserve"> </w:t>
      </w:r>
      <w:r w:rsidRPr="002E3212">
        <w:t>–</w:t>
      </w:r>
      <w:r>
        <w:t xml:space="preserve"> </w:t>
      </w:r>
      <w:r w:rsidRPr="002E3212">
        <w:t>o</w:t>
      </w:r>
      <w:r>
        <w:t xml:space="preserve"> </w:t>
      </w:r>
      <w:r w:rsidRPr="002E3212">
        <w:t>ile</w:t>
      </w:r>
      <w:r>
        <w:t xml:space="preserve"> </w:t>
      </w:r>
      <w:r w:rsidRPr="002E3212">
        <w:t>wojewoda</w:t>
      </w:r>
      <w:r>
        <w:t xml:space="preserve"> </w:t>
      </w:r>
      <w:r w:rsidRPr="002E3212">
        <w:t>współpracuje</w:t>
      </w:r>
      <w:r>
        <w:t xml:space="preserve"> </w:t>
      </w:r>
      <w:r w:rsidRPr="002E3212">
        <w:t>w</w:t>
      </w:r>
      <w:r>
        <w:t xml:space="preserve"> </w:t>
      </w:r>
      <w:r w:rsidRPr="002E3212">
        <w:t>zakresie</w:t>
      </w:r>
      <w:r>
        <w:t xml:space="preserve"> </w:t>
      </w:r>
      <w:r w:rsidRPr="002E3212">
        <w:t>tych</w:t>
      </w:r>
      <w:r>
        <w:t xml:space="preserve"> </w:t>
      </w:r>
      <w:r w:rsidRPr="002E3212">
        <w:t>zadań</w:t>
      </w:r>
      <w:r>
        <w:t xml:space="preserve"> </w:t>
      </w:r>
      <w:r w:rsidRPr="002E3212">
        <w:t>z</w:t>
      </w:r>
      <w:r>
        <w:t xml:space="preserve"> </w:t>
      </w:r>
      <w:r w:rsidRPr="002E3212">
        <w:t>ministrem</w:t>
      </w:r>
      <w:r>
        <w:t xml:space="preserve"> </w:t>
      </w:r>
      <w:r w:rsidRPr="002E3212">
        <w:t>właściwym</w:t>
      </w:r>
      <w:r>
        <w:t xml:space="preserve"> </w:t>
      </w:r>
      <w:r w:rsidRPr="002E3212">
        <w:t>do</w:t>
      </w:r>
      <w:r>
        <w:t xml:space="preserve"> </w:t>
      </w:r>
      <w:r w:rsidRPr="002E3212">
        <w:t>spraw</w:t>
      </w:r>
      <w:r>
        <w:t xml:space="preserve"> </w:t>
      </w:r>
      <w:r w:rsidRPr="002E3212">
        <w:t>rodziny.</w:t>
      </w:r>
    </w:p>
    <w:p w14:paraId="3DA6C38A" w14:textId="77777777" w:rsidR="00BC09C1" w:rsidRDefault="00BC09C1" w:rsidP="00BC09C1">
      <w:pPr>
        <w:pStyle w:val="ZUSTzmustartykuempunktem"/>
      </w:pPr>
      <w:r>
        <w:t>2</w:t>
      </w:r>
      <w:r w:rsidRPr="00196142">
        <w:t>. Administratorzy danych osobowych zawartych w rejestrze, w przypisanych im zakresach, o których mowa w ust. 1, wdrażają środki techniczne i organizacyjne służące przetwarzaniu danych osobowych</w:t>
      </w:r>
      <w:r>
        <w:t>, w tym ich udostępnianiu,</w:t>
      </w:r>
      <w:r w:rsidRPr="004E34EA">
        <w:t xml:space="preserve"> zgodnie z przepisami o ochronie danych osobowych oraz realizują inne obowiązki i powinności wynikające z przypisanej im roli administratora w rozumieniu art. 4 pkt 7 </w:t>
      </w:r>
      <w:r w:rsidRPr="00196142">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w:t>
      </w:r>
      <w:r w:rsidR="00DE2153">
        <w:t xml:space="preserve"> oraz</w:t>
      </w:r>
      <w:r w:rsidR="00DE2153" w:rsidRPr="00196142">
        <w:t xml:space="preserve"> </w:t>
      </w:r>
      <w:r w:rsidRPr="00196142">
        <w:t>Dz. Urz. UE L 74 z 04.03.2021</w:t>
      </w:r>
      <w:r w:rsidR="00DE2153">
        <w:t>,</w:t>
      </w:r>
      <w:r w:rsidRPr="00196142">
        <w:t xml:space="preserve"> str. 35)</w:t>
      </w:r>
      <w:r>
        <w:t>.</w:t>
      </w:r>
    </w:p>
    <w:p w14:paraId="41A86C89" w14:textId="77777777" w:rsidR="00BC09C1" w:rsidRDefault="00BC09C1" w:rsidP="00BC09C1">
      <w:pPr>
        <w:pStyle w:val="ZUSTzmustartykuempunktem"/>
      </w:pPr>
      <w:r>
        <w:t xml:space="preserve">3. Dane zawarte w rejestrze udostępniane do celów statystycznych </w:t>
      </w:r>
      <w:r w:rsidR="00FD5352">
        <w:t xml:space="preserve">są </w:t>
      </w:r>
      <w:r>
        <w:t>przekazywane w sposób uniemożliwiający identyfikację tożsamości osób, których dane te dotyczą.</w:t>
      </w:r>
    </w:p>
    <w:p w14:paraId="755890B8" w14:textId="77777777" w:rsidR="00BC09C1" w:rsidRPr="002E3212" w:rsidRDefault="00BC09C1" w:rsidP="00BC09C1">
      <w:pPr>
        <w:pStyle w:val="ZUSTzmustartykuempunktem"/>
      </w:pPr>
      <w:r>
        <w:t>4</w:t>
      </w:r>
      <w:r w:rsidRPr="002E3212">
        <w:t>.</w:t>
      </w:r>
      <w:r>
        <w:t xml:space="preserve"> </w:t>
      </w:r>
      <w:r w:rsidRPr="002E3212">
        <w:t>Dane,</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rejestrze</w:t>
      </w:r>
      <w:r>
        <w:t xml:space="preserve"> </w:t>
      </w:r>
      <w:r w:rsidRPr="00BC09C1">
        <w:t xml:space="preserve">w części dotyczącej danych o żłobkach, klubach dziecięcych i punktach opieki dziennej oraz w części dotyczącej danych </w:t>
      </w:r>
      <w:r w:rsidRPr="002E3212">
        <w:t>o</w:t>
      </w:r>
      <w:r>
        <w:t xml:space="preserve"> </w:t>
      </w:r>
      <w:r w:rsidRPr="002E3212">
        <w:t>osobach</w:t>
      </w:r>
      <w:r>
        <w:t xml:space="preserve"> </w:t>
      </w:r>
      <w:r w:rsidRPr="002E3212">
        <w:t>zatrudnionych</w:t>
      </w:r>
      <w:r>
        <w:t xml:space="preserve"> </w:t>
      </w:r>
      <w:r w:rsidRPr="002E3212">
        <w:t>w</w:t>
      </w:r>
      <w:r>
        <w:t xml:space="preserve"> </w:t>
      </w:r>
      <w:r w:rsidRPr="002E3212">
        <w:t>żłobkach</w:t>
      </w:r>
      <w:r>
        <w:t xml:space="preserve">, </w:t>
      </w:r>
      <w:r w:rsidRPr="002E3212">
        <w:t>klubach</w:t>
      </w:r>
      <w:r>
        <w:t xml:space="preserve"> </w:t>
      </w:r>
      <w:r w:rsidRPr="002E3212">
        <w:t>dziecięcych</w:t>
      </w:r>
      <w:r>
        <w:t xml:space="preserve"> i </w:t>
      </w:r>
      <w:r w:rsidRPr="002E3212">
        <w:t>punktach</w:t>
      </w:r>
      <w:r>
        <w:t xml:space="preserve"> </w:t>
      </w:r>
      <w:r w:rsidRPr="002E3212">
        <w:t>opieki</w:t>
      </w:r>
      <w:r>
        <w:t xml:space="preserve"> </w:t>
      </w:r>
      <w:r w:rsidRPr="002E3212">
        <w:t>dziennej</w:t>
      </w:r>
      <w:r>
        <w:t xml:space="preserve"> oraz </w:t>
      </w:r>
      <w:r w:rsidRPr="002E3212">
        <w:t>o</w:t>
      </w:r>
      <w:r>
        <w:t xml:space="preserve"> </w:t>
      </w:r>
      <w:r w:rsidRPr="002E3212">
        <w:t>dziennych</w:t>
      </w:r>
      <w:r>
        <w:t xml:space="preserve"> </w:t>
      </w:r>
      <w:r w:rsidRPr="002E3212">
        <w:t>opiekunach</w:t>
      </w:r>
      <w:r>
        <w:t xml:space="preserve"> </w:t>
      </w:r>
      <w:r w:rsidRPr="002E3212">
        <w:t>prowadzących</w:t>
      </w:r>
      <w:r>
        <w:t xml:space="preserve"> </w:t>
      </w:r>
      <w:r w:rsidRPr="002E3212">
        <w:t>działalność</w:t>
      </w:r>
      <w:r>
        <w:t xml:space="preserve"> </w:t>
      </w:r>
      <w:r w:rsidRPr="002E3212">
        <w:t>na</w:t>
      </w:r>
      <w:r>
        <w:t xml:space="preserve"> </w:t>
      </w:r>
      <w:r w:rsidRPr="002E3212">
        <w:t>własny</w:t>
      </w:r>
      <w:r>
        <w:t xml:space="preserve"> </w:t>
      </w:r>
      <w:r w:rsidRPr="002E3212">
        <w:t>rachunek,</w:t>
      </w:r>
      <w:r>
        <w:t xml:space="preserve"> </w:t>
      </w:r>
      <w:r w:rsidRPr="002E3212">
        <w:t>są</w:t>
      </w:r>
      <w:r>
        <w:t xml:space="preserve"> </w:t>
      </w:r>
      <w:r w:rsidRPr="002E3212">
        <w:t>przetwarzane</w:t>
      </w:r>
      <w:r>
        <w:t xml:space="preserve"> </w:t>
      </w:r>
      <w:r w:rsidRPr="002E3212">
        <w:t>przez</w:t>
      </w:r>
      <w:r>
        <w:t xml:space="preserve"> </w:t>
      </w:r>
      <w:r w:rsidRPr="002E3212">
        <w:t>podmioty</w:t>
      </w:r>
      <w:r>
        <w:t xml:space="preserve"> </w:t>
      </w:r>
      <w:r w:rsidRPr="002E3212">
        <w:t>wymienione</w:t>
      </w:r>
      <w:r>
        <w:t xml:space="preserve"> </w:t>
      </w:r>
      <w:r w:rsidRPr="002E3212">
        <w:t>w</w:t>
      </w:r>
      <w:r>
        <w:t xml:space="preserve"> </w:t>
      </w:r>
      <w:r w:rsidRPr="002E3212">
        <w:t>ust.</w:t>
      </w:r>
      <w:r>
        <w:t xml:space="preserve"> </w:t>
      </w:r>
      <w:r w:rsidR="00A12671">
        <w:t>6</w:t>
      </w:r>
      <w:r>
        <w:t xml:space="preserve"> </w:t>
      </w:r>
      <w:r w:rsidRPr="002E3212">
        <w:t>w</w:t>
      </w:r>
      <w:r>
        <w:t xml:space="preserve"> </w:t>
      </w:r>
      <w:r w:rsidRPr="002E3212">
        <w:t>celu,</w:t>
      </w:r>
      <w:r>
        <w:t xml:space="preserve"> </w:t>
      </w:r>
      <w:r w:rsidRPr="002E3212">
        <w:t>w</w:t>
      </w:r>
      <w:r>
        <w:t xml:space="preserve"> </w:t>
      </w:r>
      <w:r w:rsidRPr="002E3212">
        <w:t>jakim</w:t>
      </w:r>
      <w:r>
        <w:t xml:space="preserve"> </w:t>
      </w:r>
      <w:r w:rsidRPr="002E3212">
        <w:t>dane</w:t>
      </w:r>
      <w:r>
        <w:t xml:space="preserve"> </w:t>
      </w:r>
      <w:r w:rsidRPr="002E3212">
        <w:t>te</w:t>
      </w:r>
      <w:r>
        <w:t xml:space="preserve"> </w:t>
      </w:r>
      <w:r w:rsidRPr="002E3212">
        <w:t>zostały</w:t>
      </w:r>
      <w:r>
        <w:t xml:space="preserve"> </w:t>
      </w:r>
      <w:r w:rsidRPr="002E3212">
        <w:t>im</w:t>
      </w:r>
      <w:r>
        <w:t xml:space="preserve"> </w:t>
      </w:r>
      <w:r w:rsidRPr="002E3212">
        <w:t>udostępnione.</w:t>
      </w:r>
    </w:p>
    <w:p w14:paraId="61B4D196" w14:textId="77777777" w:rsidR="00BC09C1" w:rsidRPr="002E3212" w:rsidRDefault="00BC09C1" w:rsidP="00BC09C1">
      <w:pPr>
        <w:pStyle w:val="ZUSTzmustartykuempunktem"/>
      </w:pPr>
      <w:r>
        <w:t>5</w:t>
      </w:r>
      <w:r w:rsidRPr="002E3212">
        <w:t>.</w:t>
      </w:r>
      <w:r>
        <w:t xml:space="preserve"> </w:t>
      </w:r>
      <w:r w:rsidRPr="002E3212">
        <w:t>Informacje,</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rejestrze</w:t>
      </w:r>
      <w:r>
        <w:t xml:space="preserve"> </w:t>
      </w:r>
      <w:r w:rsidRPr="00BC09C1">
        <w:t xml:space="preserve">w części </w:t>
      </w:r>
      <w:r w:rsidR="00542BA4">
        <w:t xml:space="preserve">dotyczącej </w:t>
      </w:r>
      <w:r w:rsidRPr="002E3212">
        <w:t>informacj</w:t>
      </w:r>
      <w:r w:rsidR="00542BA4">
        <w:t>i w zakresie</w:t>
      </w:r>
      <w:r>
        <w:t xml:space="preserve"> </w:t>
      </w:r>
      <w:r w:rsidRPr="00BC09C1">
        <w:t>finansowania zadań wynikających z ustawy</w:t>
      </w:r>
      <w:r w:rsidRPr="002E3212">
        <w:t>,</w:t>
      </w:r>
      <w:r>
        <w:t xml:space="preserve"> </w:t>
      </w:r>
      <w:r w:rsidRPr="002E3212">
        <w:t>udostępnia</w:t>
      </w:r>
      <w:r>
        <w:t xml:space="preserve"> </w:t>
      </w:r>
      <w:r w:rsidRPr="002E3212">
        <w:t>się</w:t>
      </w:r>
      <w:r w:rsidRPr="003613FE">
        <w:t xml:space="preserve"> </w:t>
      </w:r>
      <w:r>
        <w:t>za pomocą systemu teleinformatycznego, o którym mowa w art. 62a</w:t>
      </w:r>
      <w:r w:rsidR="007D0B88">
        <w:t xml:space="preserve"> ust. 1</w:t>
      </w:r>
      <w:r>
        <w:t xml:space="preserve">, </w:t>
      </w:r>
      <w:r w:rsidRPr="002E3212">
        <w:t>ministrowi</w:t>
      </w:r>
      <w:r>
        <w:t xml:space="preserve"> </w:t>
      </w:r>
      <w:r w:rsidRPr="002E3212">
        <w:t>właściwemu</w:t>
      </w:r>
      <w:r>
        <w:t xml:space="preserve"> </w:t>
      </w:r>
      <w:r w:rsidRPr="002E3212">
        <w:t>do</w:t>
      </w:r>
      <w:r>
        <w:t xml:space="preserve"> </w:t>
      </w:r>
      <w:r w:rsidRPr="002E3212">
        <w:t>spraw</w:t>
      </w:r>
      <w:r>
        <w:t xml:space="preserve"> </w:t>
      </w:r>
      <w:r w:rsidRPr="002E3212">
        <w:t>rodziny</w:t>
      </w:r>
      <w:r>
        <w:t xml:space="preserve"> </w:t>
      </w:r>
      <w:r w:rsidRPr="002E3212">
        <w:t>oraz</w:t>
      </w:r>
      <w:r>
        <w:t xml:space="preserve"> </w:t>
      </w:r>
      <w:r w:rsidRPr="002E3212">
        <w:t>–</w:t>
      </w:r>
      <w:r>
        <w:t xml:space="preserve"> </w:t>
      </w:r>
      <w:r w:rsidRPr="002E3212">
        <w:t>w</w:t>
      </w:r>
      <w:r>
        <w:t xml:space="preserve"> </w:t>
      </w:r>
      <w:r w:rsidRPr="002E3212">
        <w:t>zakresie</w:t>
      </w:r>
      <w:r>
        <w:t xml:space="preserve"> </w:t>
      </w:r>
      <w:r w:rsidRPr="002E3212">
        <w:t>informacji</w:t>
      </w:r>
      <w:r>
        <w:t xml:space="preserve"> </w:t>
      </w:r>
      <w:r w:rsidR="007D0B88">
        <w:t>na</w:t>
      </w:r>
      <w:r w:rsidRPr="002E3212">
        <w:t>leżących</w:t>
      </w:r>
      <w:r>
        <w:t xml:space="preserve"> </w:t>
      </w:r>
      <w:r w:rsidR="007D0B88">
        <w:t xml:space="preserve">do </w:t>
      </w:r>
      <w:r w:rsidRPr="002E3212">
        <w:t>właściwości</w:t>
      </w:r>
      <w:r>
        <w:t xml:space="preserve"> </w:t>
      </w:r>
      <w:r w:rsidRPr="002E3212">
        <w:t>miejscowej</w:t>
      </w:r>
      <w:r>
        <w:t xml:space="preserve"> </w:t>
      </w:r>
      <w:r w:rsidRPr="002E3212">
        <w:t>–</w:t>
      </w:r>
      <w:r>
        <w:t xml:space="preserve"> </w:t>
      </w:r>
      <w:r w:rsidRPr="002E3212">
        <w:t>wójtowi,</w:t>
      </w:r>
      <w:r>
        <w:t xml:space="preserve"> </w:t>
      </w:r>
      <w:r w:rsidRPr="002E3212">
        <w:t>burmistrzowi,</w:t>
      </w:r>
      <w:r>
        <w:t xml:space="preserve"> </w:t>
      </w:r>
      <w:r w:rsidRPr="002E3212">
        <w:t>prezydentowi</w:t>
      </w:r>
      <w:r>
        <w:t xml:space="preserve"> </w:t>
      </w:r>
      <w:r w:rsidRPr="002E3212">
        <w:t>miasta</w:t>
      </w:r>
      <w:r>
        <w:t xml:space="preserve"> </w:t>
      </w:r>
      <w:r w:rsidRPr="002E3212">
        <w:t>i</w:t>
      </w:r>
      <w:r>
        <w:t xml:space="preserve"> </w:t>
      </w:r>
      <w:r w:rsidRPr="002E3212">
        <w:t>do</w:t>
      </w:r>
      <w:r>
        <w:t xml:space="preserve"> </w:t>
      </w:r>
      <w:r w:rsidRPr="002E3212">
        <w:t>wglądu</w:t>
      </w:r>
      <w:r>
        <w:t xml:space="preserve"> </w:t>
      </w:r>
      <w:r w:rsidRPr="002E3212">
        <w:t>wojewodzie.</w:t>
      </w:r>
    </w:p>
    <w:p w14:paraId="70D95350" w14:textId="77777777" w:rsidR="00BC09C1" w:rsidRPr="00BC09C1" w:rsidRDefault="00BC09C1" w:rsidP="00BC09C1">
      <w:pPr>
        <w:pStyle w:val="ZUSTzmustartykuempunktem"/>
      </w:pPr>
      <w:bookmarkStart w:id="66" w:name="_Hlk220781409"/>
      <w:r>
        <w:t>6</w:t>
      </w:r>
      <w:r w:rsidRPr="002E3212">
        <w:t>.</w:t>
      </w:r>
      <w:r>
        <w:t xml:space="preserve"> </w:t>
      </w:r>
      <w:r w:rsidRPr="002E3212">
        <w:t>Dane</w:t>
      </w:r>
      <w:r>
        <w:t xml:space="preserve"> </w:t>
      </w:r>
      <w:r w:rsidRPr="002E3212">
        <w:t>i</w:t>
      </w:r>
      <w:r>
        <w:t xml:space="preserve"> </w:t>
      </w:r>
      <w:r w:rsidRPr="002E3212">
        <w:t>informacje</w:t>
      </w:r>
      <w:r>
        <w:t xml:space="preserve"> </w:t>
      </w:r>
      <w:r w:rsidRPr="00BC09C1">
        <w:t>zawarte w rejestrze</w:t>
      </w:r>
      <w:r w:rsidR="0084169E">
        <w:t xml:space="preserve"> Zakład Ubezpieczeń Społecznych</w:t>
      </w:r>
      <w:r>
        <w:t xml:space="preserve"> </w:t>
      </w:r>
      <w:r w:rsidRPr="002E3212">
        <w:t>udostępnia</w:t>
      </w:r>
      <w:r>
        <w:t xml:space="preserve"> za pomocą systemu teleinformatycznego, o którym mowa w art. 62a</w:t>
      </w:r>
      <w:r w:rsidR="006238AB">
        <w:t xml:space="preserve"> ust. 1</w:t>
      </w:r>
      <w:r w:rsidRPr="00BC09C1">
        <w:t>:</w:t>
      </w:r>
    </w:p>
    <w:p w14:paraId="5C5E0C83" w14:textId="77777777" w:rsidR="00BC09C1" w:rsidRPr="00BC09C1" w:rsidRDefault="00BC09C1" w:rsidP="00BC09C1">
      <w:pPr>
        <w:pStyle w:val="ZPKTzmpktartykuempunktem"/>
      </w:pPr>
      <w:r w:rsidRPr="00BC09C1">
        <w:t>1)</w:t>
      </w:r>
      <w:r w:rsidRPr="00BC09C1">
        <w:tab/>
        <w:t xml:space="preserve">wójtowi, burmistrzowi lub prezydentowi miasta – dane i informacje </w:t>
      </w:r>
      <w:r w:rsidR="00685F5D">
        <w:t>na</w:t>
      </w:r>
      <w:r w:rsidRPr="00BC09C1">
        <w:t xml:space="preserve">leżące </w:t>
      </w:r>
      <w:r w:rsidR="00685F5D">
        <w:t>do</w:t>
      </w:r>
      <w:r w:rsidR="00685F5D" w:rsidRPr="00BC09C1">
        <w:t xml:space="preserve"> </w:t>
      </w:r>
      <w:r w:rsidRPr="00BC09C1">
        <w:t>ich właściwości miejscowej, o których mowa w:</w:t>
      </w:r>
    </w:p>
    <w:bookmarkEnd w:id="66"/>
    <w:p w14:paraId="1F12DF86" w14:textId="7BC64E9F" w:rsidR="00BC09C1" w:rsidRPr="00BC09C1" w:rsidRDefault="00BC09C1" w:rsidP="00E228B3">
      <w:pPr>
        <w:pStyle w:val="ZLITwPKTzmlitwpktartykuempunktem"/>
      </w:pPr>
      <w:r w:rsidRPr="00BC09C1">
        <w:t>a)</w:t>
      </w:r>
      <w:r w:rsidRPr="00BC09C1">
        <w:tab/>
        <w:t xml:space="preserve">art. 47i–47k, w celu prowadzania rejestru, zapewnienia, </w:t>
      </w:r>
      <w:r>
        <w:t>na zasadach określonych w art. 47</w:t>
      </w:r>
      <w:r w:rsidR="00C4264E">
        <w:t>t</w:t>
      </w:r>
      <w:r>
        <w:t xml:space="preserve"> ust. 1–4,</w:t>
      </w:r>
      <w:r w:rsidR="005431AC">
        <w:t xml:space="preserve"> </w:t>
      </w:r>
      <w:r w:rsidRPr="00BC09C1">
        <w:t>prawidłowości danych zawartych w tym rejestrze, sprawowania nadzoru nad żłobkiem, klubem dziecięcym i punktem opieki dziennej, zaciągania lub realizacji zobowiązań na podstawie art. 62 i art.</w:t>
      </w:r>
      <w:r w:rsidR="001E5547">
        <w:t> </w:t>
      </w:r>
      <w:r w:rsidRPr="00BC09C1">
        <w:t>63–63</w:t>
      </w:r>
      <w:r w:rsidR="002820E0">
        <w:t>c</w:t>
      </w:r>
      <w:r w:rsidRPr="00BC09C1">
        <w:t>,</w:t>
      </w:r>
    </w:p>
    <w:p w14:paraId="3215DAAB" w14:textId="77777777" w:rsidR="00BC09C1" w:rsidRPr="002E3212" w:rsidRDefault="00BC09C1" w:rsidP="00E228B3">
      <w:pPr>
        <w:pStyle w:val="ZLITwPKTzmlitwpktartykuempunktem"/>
      </w:pPr>
      <w:r w:rsidRPr="00BC09C1">
        <w:t>b)</w:t>
      </w:r>
      <w:r w:rsidRPr="00BC09C1">
        <w:tab/>
        <w:t xml:space="preserve">art. 47j pkt 1–5 i 8 oraz pkt 9 lit. a, w celu przyznania </w:t>
      </w:r>
      <w:r w:rsidR="00CA1520">
        <w:t>nagrody</w:t>
      </w:r>
      <w:r w:rsidRPr="00BC09C1">
        <w:t>, o któr</w:t>
      </w:r>
      <w:r w:rsidR="00CA1520">
        <w:t>ej</w:t>
      </w:r>
      <w:r w:rsidRPr="00BC09C1">
        <w:t xml:space="preserve"> mowa w art. 53</w:t>
      </w:r>
      <w:r w:rsidR="00CA1520">
        <w:t>c</w:t>
      </w:r>
      <w:r w:rsidR="009F704D">
        <w:t xml:space="preserve"> ust. 1</w:t>
      </w:r>
      <w:r w:rsidRPr="00BC09C1">
        <w:t>,</w:t>
      </w:r>
    </w:p>
    <w:p w14:paraId="0B729470" w14:textId="77777777" w:rsidR="00BC09C1" w:rsidRPr="00BC09C1" w:rsidRDefault="00BC09C1" w:rsidP="00E228B3">
      <w:pPr>
        <w:pStyle w:val="ZLITwPKTzmlitwpktartykuempunktem"/>
      </w:pPr>
      <w:r w:rsidRPr="00BC09C1">
        <w:t>c)</w:t>
      </w:r>
      <w:r w:rsidRPr="00BC09C1">
        <w:tab/>
        <w:t xml:space="preserve">art. 47i pkt 1 i 8 oraz pkt 14 lit. d, w celu </w:t>
      </w:r>
      <w:r w:rsidRPr="002E3212">
        <w:t>przekazywania</w:t>
      </w:r>
      <w:r>
        <w:t xml:space="preserve"> </w:t>
      </w:r>
      <w:r w:rsidRPr="002E3212">
        <w:t>informacji</w:t>
      </w:r>
      <w:r>
        <w:t xml:space="preserve"> </w:t>
      </w:r>
      <w:r w:rsidRPr="002E3212">
        <w:t>związanych</w:t>
      </w:r>
      <w:r>
        <w:t xml:space="preserve"> </w:t>
      </w:r>
      <w:r w:rsidRPr="002E3212">
        <w:t>z</w:t>
      </w:r>
      <w:r>
        <w:t xml:space="preserve"> </w:t>
      </w:r>
      <w:r w:rsidRPr="002E3212">
        <w:t>opieką</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p>
    <w:p w14:paraId="45B536A6" w14:textId="77777777" w:rsidR="00BC09C1" w:rsidRPr="002E3212" w:rsidRDefault="00BC09C1" w:rsidP="00E228B3">
      <w:pPr>
        <w:pStyle w:val="ZLITwPKTzmlitwpktartykuempunktem"/>
      </w:pPr>
      <w:r w:rsidRPr="002E3212">
        <w:t>d)</w:t>
      </w:r>
      <w:r w:rsidRPr="002E3212">
        <w:tab/>
        <w:t>art.</w:t>
      </w:r>
      <w:r>
        <w:t xml:space="preserve"> </w:t>
      </w:r>
      <w:r w:rsidRPr="002E3212">
        <w:t>47i</w:t>
      </w:r>
      <w:r>
        <w:t xml:space="preserve"> </w:t>
      </w:r>
      <w:r w:rsidRPr="002E3212">
        <w:t>pkt</w:t>
      </w:r>
      <w:r>
        <w:t xml:space="preserve"> </w:t>
      </w:r>
      <w:r w:rsidRPr="002E3212">
        <w:t>1–12</w:t>
      </w:r>
      <w:r w:rsidR="00685F5D">
        <w:t xml:space="preserve"> i</w:t>
      </w:r>
      <w:r>
        <w:t xml:space="preserve"> </w:t>
      </w:r>
      <w:r w:rsidRPr="002E3212">
        <w:t>16–1</w:t>
      </w:r>
      <w:r>
        <w:t>8</w:t>
      </w:r>
      <w:r w:rsidRPr="002E3212">
        <w:t>,</w:t>
      </w:r>
      <w:r>
        <w:t xml:space="preserve"> </w:t>
      </w:r>
      <w:r w:rsidRPr="002E3212">
        <w:t>w</w:t>
      </w:r>
      <w:r>
        <w:t xml:space="preserve"> </w:t>
      </w:r>
      <w:r w:rsidRPr="002E3212">
        <w:t>celu</w:t>
      </w:r>
      <w:r>
        <w:t xml:space="preserve"> </w:t>
      </w:r>
      <w:r w:rsidRPr="002E3212">
        <w:t>przekazywania</w:t>
      </w:r>
      <w:r>
        <w:t xml:space="preserve"> </w:t>
      </w:r>
      <w:r w:rsidRPr="002E3212">
        <w:t>ministrowi</w:t>
      </w:r>
      <w:r>
        <w:t xml:space="preserve"> </w:t>
      </w:r>
      <w:r w:rsidRPr="002E3212">
        <w:t>właściwemu</w:t>
      </w:r>
      <w:r>
        <w:t xml:space="preserve"> </w:t>
      </w:r>
      <w:r w:rsidRPr="002E3212">
        <w:t>do</w:t>
      </w:r>
      <w:r>
        <w:t xml:space="preserve"> </w:t>
      </w:r>
      <w:r w:rsidRPr="002E3212">
        <w:t>spraw</w:t>
      </w:r>
      <w:r>
        <w:t xml:space="preserve"> </w:t>
      </w:r>
      <w:r w:rsidRPr="002E3212">
        <w:t>rodziny</w:t>
      </w:r>
      <w:r>
        <w:t xml:space="preserve"> </w:t>
      </w:r>
      <w:r w:rsidRPr="002E3212">
        <w:t>do</w:t>
      </w:r>
      <w:r>
        <w:t xml:space="preserve"> </w:t>
      </w:r>
      <w:r w:rsidRPr="002E3212">
        <w:t>publikacji</w:t>
      </w:r>
      <w:r>
        <w:t xml:space="preserve"> </w:t>
      </w:r>
      <w:r w:rsidRPr="002E3212">
        <w:t>podlegających</w:t>
      </w:r>
      <w:r>
        <w:t xml:space="preserve"> </w:t>
      </w:r>
      <w:r w:rsidRPr="002E3212">
        <w:t>ujawnieniu</w:t>
      </w:r>
      <w:r>
        <w:t xml:space="preserve"> </w:t>
      </w:r>
      <w:r w:rsidRPr="002E3212">
        <w:t>danych</w:t>
      </w:r>
      <w:r>
        <w:t xml:space="preserve"> </w:t>
      </w:r>
      <w:r w:rsidRPr="002E3212">
        <w:t>zawartych</w:t>
      </w:r>
      <w:r>
        <w:t xml:space="preserve"> </w:t>
      </w:r>
      <w:r w:rsidRPr="002E3212">
        <w:t>w</w:t>
      </w:r>
      <w:r>
        <w:t xml:space="preserve"> </w:t>
      </w:r>
      <w:r w:rsidRPr="002E3212">
        <w:t>rejestrze</w:t>
      </w:r>
      <w:r w:rsidR="00CD2D88">
        <w:t>,</w:t>
      </w:r>
    </w:p>
    <w:p w14:paraId="53FE4D5A" w14:textId="01C3271F" w:rsidR="00B8148E" w:rsidRDefault="00BC09C1" w:rsidP="00E228B3">
      <w:pPr>
        <w:pStyle w:val="ZLITwPKTzmlitwpktartykuempunktem"/>
      </w:pPr>
      <w:r w:rsidRPr="002E3212">
        <w:t>e)</w:t>
      </w:r>
      <w:r w:rsidRPr="002E3212">
        <w:tab/>
        <w:t>art.</w:t>
      </w:r>
      <w:r>
        <w:t xml:space="preserve"> </w:t>
      </w:r>
      <w:r w:rsidRPr="002E3212">
        <w:t>47j</w:t>
      </w:r>
      <w:r w:rsidR="00F47FBF" w:rsidRPr="00F47FBF">
        <w:t xml:space="preserve"> pkt 1, 2, </w:t>
      </w:r>
      <w:r w:rsidR="00685ADF">
        <w:t xml:space="preserve">pkt </w:t>
      </w:r>
      <w:r w:rsidR="00F47FBF" w:rsidRPr="00F47FBF">
        <w:t>3 lit. a, pkt 4 lit. a i pkt 8</w:t>
      </w:r>
      <w:r w:rsidR="00FC79CF">
        <w:t>,</w:t>
      </w:r>
      <w:r>
        <w:t xml:space="preserve"> </w:t>
      </w:r>
      <w:r w:rsidRPr="002E3212">
        <w:t>w</w:t>
      </w:r>
      <w:r>
        <w:t xml:space="preserve"> </w:t>
      </w:r>
      <w:r w:rsidRPr="002E3212">
        <w:t>celu</w:t>
      </w:r>
      <w:r>
        <w:t xml:space="preserve"> </w:t>
      </w:r>
      <w:r w:rsidR="004A6BEF" w:rsidRPr="004A6BEF">
        <w:t>weryfikacj</w:t>
      </w:r>
      <w:r w:rsidR="004A6BEF">
        <w:t>i</w:t>
      </w:r>
      <w:r w:rsidR="004A6BEF" w:rsidRPr="004A6BEF">
        <w:t xml:space="preserve"> zgodności tych danych z danymi zawartymi we wniosku, o którym mowa w art. 47e ust.</w:t>
      </w:r>
      <w:r w:rsidR="008C6001">
        <w:t> </w:t>
      </w:r>
      <w:r w:rsidR="004A6BEF" w:rsidRPr="004A6BEF">
        <w:t>1</w:t>
      </w:r>
      <w:r w:rsidR="00B8148E">
        <w:t>,</w:t>
      </w:r>
    </w:p>
    <w:p w14:paraId="5DEA67BC" w14:textId="4A5C112F" w:rsidR="00BC09C1" w:rsidRPr="002E3212" w:rsidRDefault="00B8148E" w:rsidP="00E228B3">
      <w:pPr>
        <w:pStyle w:val="ZLITwPKTzmlitwpktartykuempunktem"/>
      </w:pPr>
      <w:r w:rsidRPr="00B8148E">
        <w:t>f)</w:t>
      </w:r>
      <w:r w:rsidRPr="00B8148E">
        <w:tab/>
        <w:t xml:space="preserve">art. 47j pkt 1 i 2 – </w:t>
      </w:r>
      <w:bookmarkStart w:id="67" w:name="_Hlk229475217"/>
      <w:r w:rsidRPr="00B8148E">
        <w:t>w celu weryfikacji, na podstawie danych dostępnych w Krajowym Rejestrze Karnym, informacji w zakresie prawomocnych skazań za przestępstwo umyślne osób fizycznych prowadzących żłobki, kluby dziecięce lub punkty opieki dziennej, osób, o których mowa w art. 18 ust. 1</w:t>
      </w:r>
      <w:r w:rsidR="00F13EFB">
        <w:t>,</w:t>
      </w:r>
      <w:r w:rsidR="00396481" w:rsidRPr="00396481">
        <w:t xml:space="preserve"> niebędących osobami prowadzącymi żłobki lub kluby dziecięce</w:t>
      </w:r>
      <w:r w:rsidRPr="00B8148E">
        <w:t>, oraz dziennych opiekunów</w:t>
      </w:r>
      <w:r w:rsidR="00BC09C1" w:rsidRPr="002E3212">
        <w:t>;</w:t>
      </w:r>
    </w:p>
    <w:bookmarkEnd w:id="67"/>
    <w:p w14:paraId="049A82AC" w14:textId="77777777" w:rsidR="00BC09C1" w:rsidRPr="00BC09C1" w:rsidRDefault="00BC09C1" w:rsidP="00BC09C1">
      <w:pPr>
        <w:pStyle w:val="ZPKTzmpktartykuempunktem"/>
      </w:pPr>
      <w:r w:rsidRPr="00BC09C1">
        <w:t>2)</w:t>
      </w:r>
      <w:r w:rsidRPr="00BC09C1">
        <w:tab/>
        <w:t xml:space="preserve">wojewodzie – dane i informacje </w:t>
      </w:r>
      <w:r w:rsidR="00100B6B">
        <w:t>na</w:t>
      </w:r>
      <w:r w:rsidRPr="00BC09C1">
        <w:t xml:space="preserve">leżące </w:t>
      </w:r>
      <w:r w:rsidR="00100B6B">
        <w:t>do</w:t>
      </w:r>
      <w:r w:rsidR="00100B6B" w:rsidRPr="00BC09C1">
        <w:t xml:space="preserve"> </w:t>
      </w:r>
      <w:r w:rsidR="00100B6B">
        <w:t>jego</w:t>
      </w:r>
      <w:r w:rsidRPr="00BC09C1">
        <w:t xml:space="preserve"> właściwości miejscowej, o których mowa w:</w:t>
      </w:r>
    </w:p>
    <w:p w14:paraId="3693BF20" w14:textId="77777777" w:rsidR="00BC09C1" w:rsidRPr="00BC09C1" w:rsidRDefault="00BC09C1" w:rsidP="00E228B3">
      <w:pPr>
        <w:pStyle w:val="ZLITwPKTzmlitwpktartykuempunktem"/>
      </w:pPr>
      <w:r w:rsidRPr="00BC09C1">
        <w:t>a)</w:t>
      </w:r>
      <w:r w:rsidRPr="00BC09C1">
        <w:tab/>
        <w:t>art. 47j pkt 1–5</w:t>
      </w:r>
      <w:r w:rsidR="00100B6B">
        <w:t xml:space="preserve"> i </w:t>
      </w:r>
      <w:r w:rsidRPr="00BC09C1">
        <w:t xml:space="preserve">8 </w:t>
      </w:r>
      <w:r w:rsidR="00100B6B">
        <w:t>oraz pkt</w:t>
      </w:r>
      <w:r w:rsidRPr="00BC09C1">
        <w:t xml:space="preserve"> 9 lit. a, w celu przyznania </w:t>
      </w:r>
      <w:r w:rsidR="00CA1520">
        <w:t>nagrody</w:t>
      </w:r>
      <w:r w:rsidRPr="00BC09C1">
        <w:t>, o któr</w:t>
      </w:r>
      <w:r w:rsidR="006069A9">
        <w:t>ej</w:t>
      </w:r>
      <w:r w:rsidRPr="00BC09C1">
        <w:t xml:space="preserve"> mowa w art. 53</w:t>
      </w:r>
      <w:r w:rsidR="00CA1520">
        <w:t>c ust. 1</w:t>
      </w:r>
      <w:r w:rsidRPr="00BC09C1">
        <w:t>,</w:t>
      </w:r>
    </w:p>
    <w:p w14:paraId="5D1802C5" w14:textId="77777777" w:rsidR="00BC09C1" w:rsidRPr="00BC09C1" w:rsidRDefault="00BC09C1" w:rsidP="00E228B3">
      <w:pPr>
        <w:pStyle w:val="ZLITwPKTzmlitwpktartykuempunktem"/>
      </w:pPr>
      <w:r w:rsidRPr="00BC09C1">
        <w:t>b)</w:t>
      </w:r>
      <w:r w:rsidRPr="00BC09C1">
        <w:tab/>
      </w:r>
      <w:r w:rsidR="00D7279B" w:rsidRPr="00D7279B">
        <w:t xml:space="preserve">art. 47i </w:t>
      </w:r>
      <w:r w:rsidR="00D7279B" w:rsidRPr="002E3212">
        <w:t>pkt</w:t>
      </w:r>
      <w:r w:rsidR="00D7279B">
        <w:t xml:space="preserve"> </w:t>
      </w:r>
      <w:r w:rsidR="00D7279B" w:rsidRPr="002E3212">
        <w:t>1–12</w:t>
      </w:r>
      <w:r w:rsidR="00785BBA">
        <w:t xml:space="preserve"> i</w:t>
      </w:r>
      <w:r w:rsidR="00D7279B">
        <w:t xml:space="preserve"> </w:t>
      </w:r>
      <w:r w:rsidR="00D7279B" w:rsidRPr="002E3212">
        <w:t>16–</w:t>
      </w:r>
      <w:r w:rsidR="00D7279B">
        <w:t xml:space="preserve">22 </w:t>
      </w:r>
      <w:r w:rsidR="00D7279B" w:rsidRPr="00D7279B">
        <w:t>oraz art. 47j pkt 9, w celu realizacji programów</w:t>
      </w:r>
      <w:r w:rsidRPr="00BC09C1">
        <w:t>, o których mowa w art. 62, oraz współpracy z ministrem właściwym do spraw rodziny przy realizacji zadań, o których mowa w art. 63–63</w:t>
      </w:r>
      <w:r w:rsidR="002820E0">
        <w:t>c</w:t>
      </w:r>
      <w:r w:rsidRPr="00BC09C1">
        <w:t>,</w:t>
      </w:r>
    </w:p>
    <w:p w14:paraId="7D2F18BA" w14:textId="77777777" w:rsidR="00BC09C1" w:rsidRPr="00BC09C1" w:rsidRDefault="00BC09C1" w:rsidP="00E228B3">
      <w:pPr>
        <w:pStyle w:val="ZLITwPKTzmlitwpktartykuempunktem"/>
      </w:pPr>
      <w:r w:rsidRPr="00BC09C1">
        <w:t>c)</w:t>
      </w:r>
      <w:r w:rsidRPr="00BC09C1">
        <w:tab/>
        <w:t xml:space="preserve">art. 47k – do celów statystycznych; </w:t>
      </w:r>
    </w:p>
    <w:p w14:paraId="12D49D9F" w14:textId="77777777" w:rsidR="00BC09C1" w:rsidRPr="00BC09C1" w:rsidRDefault="00BC09C1" w:rsidP="00BC09C1">
      <w:pPr>
        <w:pStyle w:val="ZPKTzmpktartykuempunktem"/>
      </w:pPr>
      <w:r w:rsidRPr="00BC09C1">
        <w:t>3)</w:t>
      </w:r>
      <w:r w:rsidRPr="00BC09C1">
        <w:tab/>
        <w:t>ministrowi właściwemu do spraw rodziny – dane i informacje, o których mowa w:</w:t>
      </w:r>
    </w:p>
    <w:p w14:paraId="01AF8E98" w14:textId="77777777" w:rsidR="00BC09C1" w:rsidRPr="00BC09C1" w:rsidRDefault="00BC09C1" w:rsidP="00E228B3">
      <w:pPr>
        <w:pStyle w:val="ZLITwPKTzmlitwpktartykuempunktem"/>
      </w:pPr>
      <w:r w:rsidRPr="00BC09C1">
        <w:t>a)</w:t>
      </w:r>
      <w:r w:rsidRPr="00BC09C1">
        <w:tab/>
        <w:t xml:space="preserve">art. 47i oraz art. 47j, w celu </w:t>
      </w:r>
      <w:r w:rsidRPr="002E3212">
        <w:t>realizacji</w:t>
      </w:r>
      <w:r>
        <w:t xml:space="preserve"> </w:t>
      </w:r>
      <w:r w:rsidRPr="002E3212">
        <w:t>zadań,</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art.</w:t>
      </w:r>
      <w:r>
        <w:t xml:space="preserve"> </w:t>
      </w:r>
      <w:r w:rsidRPr="002E3212">
        <w:t>5,</w:t>
      </w:r>
      <w:r>
        <w:t xml:space="preserve"> </w:t>
      </w:r>
      <w:r w:rsidRPr="00BC09C1">
        <w:t>art. 62 i art. 63–63</w:t>
      </w:r>
      <w:r w:rsidR="002820E0">
        <w:t>c</w:t>
      </w:r>
      <w:r w:rsidRPr="002E3212">
        <w:t>,</w:t>
      </w:r>
      <w:r>
        <w:t xml:space="preserve"> </w:t>
      </w:r>
      <w:r w:rsidRPr="002E3212">
        <w:t>realizacji</w:t>
      </w:r>
      <w:r>
        <w:t xml:space="preserve"> </w:t>
      </w:r>
      <w:r w:rsidRPr="002E3212">
        <w:t>obowiązku,</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6,</w:t>
      </w:r>
      <w:r>
        <w:t xml:space="preserve"> </w:t>
      </w:r>
      <w:r w:rsidRPr="002E3212">
        <w:t>a</w:t>
      </w:r>
      <w:r>
        <w:t xml:space="preserve"> </w:t>
      </w:r>
      <w:r w:rsidRPr="002E3212">
        <w:t>także</w:t>
      </w:r>
      <w:r>
        <w:t xml:space="preserve"> </w:t>
      </w:r>
      <w:r w:rsidR="00F60E04">
        <w:t>do celów</w:t>
      </w:r>
      <w:r>
        <w:t xml:space="preserve"> </w:t>
      </w:r>
      <w:r w:rsidRPr="002E3212">
        <w:t>statystycznych,</w:t>
      </w:r>
    </w:p>
    <w:p w14:paraId="46FE08AD" w14:textId="77777777" w:rsidR="00BC09C1" w:rsidRPr="00BC09C1" w:rsidRDefault="00BC09C1" w:rsidP="00E228B3">
      <w:pPr>
        <w:pStyle w:val="ZLITwPKTzmlitwpktartykuempunktem"/>
      </w:pPr>
      <w:r w:rsidRPr="00BC09C1">
        <w:t>b)</w:t>
      </w:r>
      <w:r w:rsidRPr="00BC09C1">
        <w:tab/>
        <w:t xml:space="preserve">art. 47i, w celu monitorowania realizacji przez Zakład Ubezpieczeń Społecznych prawa do świadczenia </w:t>
      </w:r>
      <w:r w:rsidRPr="002E3212">
        <w:t>„aktywni</w:t>
      </w:r>
      <w:r>
        <w:t xml:space="preserve"> </w:t>
      </w:r>
      <w:r w:rsidRPr="002E3212">
        <w:t>rodzice</w:t>
      </w:r>
      <w:r>
        <w:t xml:space="preserve"> </w:t>
      </w:r>
      <w:r w:rsidRPr="002E3212">
        <w:t>w</w:t>
      </w:r>
      <w:r>
        <w:t xml:space="preserve"> </w:t>
      </w:r>
      <w:r w:rsidRPr="002E3212">
        <w:t>pracy”</w:t>
      </w:r>
      <w:r>
        <w:t xml:space="preserve"> </w:t>
      </w:r>
      <w:r w:rsidRPr="002E3212">
        <w:t>lub</w:t>
      </w:r>
      <w:r>
        <w:t xml:space="preserve"> </w:t>
      </w:r>
      <w:r w:rsidRPr="002E3212">
        <w:t>świadczenia</w:t>
      </w:r>
      <w:r>
        <w:t xml:space="preserve"> </w:t>
      </w:r>
      <w:r w:rsidRPr="002E3212">
        <w:t>„aktywnie</w:t>
      </w:r>
      <w:r>
        <w:t xml:space="preserve"> </w:t>
      </w:r>
      <w:r w:rsidRPr="002E3212">
        <w:t>w</w:t>
      </w:r>
      <w:r>
        <w:t xml:space="preserve"> </w:t>
      </w:r>
      <w:r w:rsidRPr="002E3212">
        <w:t>żłobku”,</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ustawie</w:t>
      </w:r>
      <w:r>
        <w:t xml:space="preserve"> </w:t>
      </w:r>
      <w:r w:rsidRPr="002E3212">
        <w:t>z</w:t>
      </w:r>
      <w:r>
        <w:t xml:space="preserve"> </w:t>
      </w:r>
      <w:r w:rsidRPr="002E3212">
        <w:t>dnia</w:t>
      </w:r>
      <w:r>
        <w:t xml:space="preserve"> </w:t>
      </w:r>
      <w:r w:rsidRPr="002E3212">
        <w:t>15</w:t>
      </w:r>
      <w:r>
        <w:t xml:space="preserve"> </w:t>
      </w:r>
      <w:r w:rsidRPr="002E3212">
        <w:t>maja</w:t>
      </w:r>
      <w:r>
        <w:t xml:space="preserve"> </w:t>
      </w:r>
      <w:r w:rsidRPr="002E3212">
        <w:t>2024</w:t>
      </w:r>
      <w:r>
        <w:t xml:space="preserve"> </w:t>
      </w:r>
      <w:r w:rsidRPr="002E3212">
        <w:t>r.</w:t>
      </w:r>
      <w:r>
        <w:t xml:space="preserve"> </w:t>
      </w:r>
      <w:r w:rsidRPr="002E3212">
        <w:t>o</w:t>
      </w:r>
      <w:r>
        <w:t xml:space="preserve"> </w:t>
      </w:r>
      <w:r w:rsidRPr="002E3212">
        <w:t>wspieraniu</w:t>
      </w:r>
      <w:r>
        <w:t xml:space="preserve"> </w:t>
      </w:r>
      <w:r w:rsidRPr="002E3212">
        <w:t>rodziców</w:t>
      </w:r>
      <w:r>
        <w:t xml:space="preserve"> </w:t>
      </w:r>
      <w:r w:rsidRPr="002E3212">
        <w:t>w</w:t>
      </w:r>
      <w:r>
        <w:t xml:space="preserve"> </w:t>
      </w:r>
      <w:r w:rsidRPr="002E3212">
        <w:t>aktywności</w:t>
      </w:r>
      <w:r>
        <w:t xml:space="preserve"> </w:t>
      </w:r>
      <w:r w:rsidRPr="002E3212">
        <w:t>zawodowej</w:t>
      </w:r>
      <w:r>
        <w:t xml:space="preserve"> </w:t>
      </w:r>
      <w:r w:rsidRPr="002E3212">
        <w:t>oraz</w:t>
      </w:r>
      <w:r>
        <w:t xml:space="preserve"> </w:t>
      </w:r>
      <w:r w:rsidRPr="002E3212">
        <w:t>w</w:t>
      </w:r>
      <w:r>
        <w:t xml:space="preserve"> </w:t>
      </w:r>
      <w:r w:rsidRPr="002E3212">
        <w:t>wychowaniu</w:t>
      </w:r>
      <w:r>
        <w:t xml:space="preserve"> </w:t>
      </w:r>
      <w:r w:rsidRPr="002E3212">
        <w:t>dziecka</w:t>
      </w:r>
      <w:r>
        <w:t xml:space="preserve"> </w:t>
      </w:r>
      <w:r w:rsidRPr="002E3212">
        <w:t>–</w:t>
      </w:r>
      <w:r>
        <w:t xml:space="preserve"> </w:t>
      </w:r>
      <w:r w:rsidRPr="002E3212">
        <w:t>„Aktywny</w:t>
      </w:r>
      <w:r>
        <w:t xml:space="preserve"> </w:t>
      </w:r>
      <w:r w:rsidRPr="002E3212">
        <w:t>rodzic”</w:t>
      </w:r>
      <w:r w:rsidRPr="00BC09C1">
        <w:t>,</w:t>
      </w:r>
    </w:p>
    <w:p w14:paraId="1A9FBC2E" w14:textId="77777777" w:rsidR="00BC09C1" w:rsidRPr="00BC09C1" w:rsidRDefault="00BC09C1" w:rsidP="00E228B3">
      <w:pPr>
        <w:pStyle w:val="ZLITwPKTzmlitwpktartykuempunktem"/>
      </w:pPr>
      <w:r w:rsidRPr="00BC09C1">
        <w:t>c)</w:t>
      </w:r>
      <w:r w:rsidRPr="00BC09C1">
        <w:tab/>
        <w:t xml:space="preserve">art. 47j pkt 1–5 i 8 oraz </w:t>
      </w:r>
      <w:r w:rsidR="00CC20FB">
        <w:t xml:space="preserve">pkt </w:t>
      </w:r>
      <w:r w:rsidRPr="00BC09C1">
        <w:t xml:space="preserve">9 lit. a, w celu przyznania </w:t>
      </w:r>
      <w:r w:rsidR="00CA1520">
        <w:t>nagrody</w:t>
      </w:r>
      <w:r w:rsidRPr="00BC09C1">
        <w:t xml:space="preserve">, o </w:t>
      </w:r>
      <w:r w:rsidR="00B04935" w:rsidRPr="00BC09C1">
        <w:t>któr</w:t>
      </w:r>
      <w:r w:rsidR="00B04935">
        <w:t>ej</w:t>
      </w:r>
      <w:r w:rsidR="00B04935" w:rsidRPr="00BC09C1">
        <w:t xml:space="preserve"> </w:t>
      </w:r>
      <w:r w:rsidRPr="00BC09C1">
        <w:t>mowa w art. 53</w:t>
      </w:r>
      <w:r w:rsidR="00CA1520">
        <w:t>c ust. 1</w:t>
      </w:r>
      <w:r w:rsidRPr="00BC09C1">
        <w:t>,</w:t>
      </w:r>
    </w:p>
    <w:p w14:paraId="7D02E755" w14:textId="77777777" w:rsidR="00BC09C1" w:rsidRPr="002E3212" w:rsidRDefault="00BC09C1" w:rsidP="00E228B3">
      <w:pPr>
        <w:pStyle w:val="ZLITwPKTzmlitwpktartykuempunktem"/>
      </w:pPr>
      <w:r w:rsidRPr="00BC09C1">
        <w:t>d)</w:t>
      </w:r>
      <w:r w:rsidRPr="00BC09C1">
        <w:tab/>
        <w:t>art. 47i pkt 1</w:t>
      </w:r>
      <w:r w:rsidR="00B04935">
        <w:t xml:space="preserve"> i</w:t>
      </w:r>
      <w:r w:rsidRPr="00BC09C1">
        <w:t xml:space="preserve"> 8 </w:t>
      </w:r>
      <w:r w:rsidR="00B04935">
        <w:t>oraz</w:t>
      </w:r>
      <w:r w:rsidRPr="00BC09C1">
        <w:t xml:space="preserve"> pkt 14 lit. d, w celu </w:t>
      </w:r>
      <w:r w:rsidRPr="002E3212">
        <w:t>przekazywania</w:t>
      </w:r>
      <w:r>
        <w:t xml:space="preserve"> </w:t>
      </w:r>
      <w:r w:rsidRPr="002E3212">
        <w:t>informacji</w:t>
      </w:r>
      <w:r>
        <w:t xml:space="preserve"> </w:t>
      </w:r>
      <w:r w:rsidRPr="002E3212">
        <w:t>związanych</w:t>
      </w:r>
      <w:r>
        <w:t xml:space="preserve"> </w:t>
      </w:r>
      <w:r w:rsidRPr="002E3212">
        <w:t>z</w:t>
      </w:r>
      <w:r>
        <w:t xml:space="preserve"> </w:t>
      </w:r>
      <w:r w:rsidRPr="002E3212">
        <w:t>opieką</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p>
    <w:p w14:paraId="737191AD" w14:textId="77777777" w:rsidR="00BC09C1" w:rsidRPr="00BC09C1" w:rsidRDefault="00BC09C1" w:rsidP="00E228B3">
      <w:pPr>
        <w:pStyle w:val="ZLITwPKTzmlitwpktartykuempunktem"/>
      </w:pPr>
      <w:r w:rsidRPr="002E3212">
        <w:t>e)</w:t>
      </w:r>
      <w:r w:rsidRPr="002E3212">
        <w:tab/>
        <w:t>art.</w:t>
      </w:r>
      <w:r>
        <w:t xml:space="preserve"> </w:t>
      </w:r>
      <w:r w:rsidRPr="002E3212">
        <w:t>47i</w:t>
      </w:r>
      <w:r>
        <w:t xml:space="preserve"> </w:t>
      </w:r>
      <w:r w:rsidRPr="002E3212">
        <w:t>pkt</w:t>
      </w:r>
      <w:r>
        <w:t xml:space="preserve"> </w:t>
      </w:r>
      <w:r w:rsidRPr="002E3212">
        <w:t>1–12</w:t>
      </w:r>
      <w:r w:rsidR="00DE5EC2">
        <w:t xml:space="preserve"> i</w:t>
      </w:r>
      <w:r>
        <w:t xml:space="preserve"> 16–18</w:t>
      </w:r>
      <w:r w:rsidRPr="002E3212">
        <w:t>,</w:t>
      </w:r>
      <w:r>
        <w:t xml:space="preserve"> </w:t>
      </w:r>
      <w:r w:rsidRPr="002E3212">
        <w:t>w</w:t>
      </w:r>
      <w:r>
        <w:t xml:space="preserve"> </w:t>
      </w:r>
      <w:r w:rsidRPr="002E3212">
        <w:t>celu</w:t>
      </w:r>
      <w:r>
        <w:t xml:space="preserve"> </w:t>
      </w:r>
      <w:r w:rsidRPr="002E3212">
        <w:t>publikacji</w:t>
      </w:r>
      <w:r>
        <w:t xml:space="preserve"> </w:t>
      </w:r>
      <w:r w:rsidRPr="002E3212">
        <w:t>na</w:t>
      </w:r>
      <w:r>
        <w:t xml:space="preserve"> </w:t>
      </w:r>
      <w:r w:rsidRPr="002E3212">
        <w:t>stronach</w:t>
      </w:r>
      <w:r>
        <w:t xml:space="preserve"> </w:t>
      </w:r>
      <w:r w:rsidRPr="002E3212">
        <w:t>internetowych</w:t>
      </w:r>
      <w:r>
        <w:t xml:space="preserve"> </w:t>
      </w:r>
      <w:r w:rsidR="00DE5EC2">
        <w:t>urzędu obsługującego ministra właściwego do spraw r</w:t>
      </w:r>
      <w:r w:rsidR="00255DDC">
        <w:t>o</w:t>
      </w:r>
      <w:r w:rsidR="00DE5EC2">
        <w:t>dz</w:t>
      </w:r>
      <w:r w:rsidR="00255DDC">
        <w:t>i</w:t>
      </w:r>
      <w:r w:rsidR="00DE5EC2">
        <w:t xml:space="preserve">ny </w:t>
      </w:r>
      <w:r w:rsidRPr="002E3212">
        <w:t>przekazanych</w:t>
      </w:r>
      <w:r>
        <w:t xml:space="preserve"> </w:t>
      </w:r>
      <w:r w:rsidRPr="002E3212">
        <w:t>przez</w:t>
      </w:r>
      <w:r>
        <w:t xml:space="preserve"> </w:t>
      </w:r>
      <w:r w:rsidRPr="002E3212">
        <w:t>wójta,</w:t>
      </w:r>
      <w:r>
        <w:t xml:space="preserve"> </w:t>
      </w:r>
      <w:r w:rsidRPr="002E3212">
        <w:t>burmistrza</w:t>
      </w:r>
      <w:r>
        <w:t xml:space="preserve"> </w:t>
      </w:r>
      <w:r w:rsidRPr="002E3212">
        <w:t>lub</w:t>
      </w:r>
      <w:r>
        <w:t xml:space="preserve"> </w:t>
      </w:r>
      <w:r w:rsidRPr="002E3212">
        <w:t>prezydenta</w:t>
      </w:r>
      <w:r>
        <w:t xml:space="preserve"> </w:t>
      </w:r>
      <w:r w:rsidRPr="002E3212">
        <w:t>miasta</w:t>
      </w:r>
      <w:r>
        <w:t xml:space="preserve"> </w:t>
      </w:r>
      <w:r w:rsidRPr="002E3212">
        <w:t>podlegających</w:t>
      </w:r>
      <w:r>
        <w:t xml:space="preserve"> </w:t>
      </w:r>
      <w:r w:rsidRPr="002E3212">
        <w:t>ujawnieniu</w:t>
      </w:r>
      <w:r>
        <w:t xml:space="preserve"> </w:t>
      </w:r>
      <w:r w:rsidRPr="002E3212">
        <w:t>danych</w:t>
      </w:r>
      <w:r>
        <w:t xml:space="preserve"> </w:t>
      </w:r>
      <w:r w:rsidRPr="002E3212">
        <w:t>zawartych</w:t>
      </w:r>
      <w:r>
        <w:t xml:space="preserve"> </w:t>
      </w:r>
      <w:r w:rsidRPr="002E3212">
        <w:t>w</w:t>
      </w:r>
      <w:r>
        <w:t xml:space="preserve"> </w:t>
      </w:r>
      <w:r w:rsidRPr="002E3212">
        <w:t>rejestrze</w:t>
      </w:r>
      <w:r w:rsidR="00255DDC">
        <w:t>,</w:t>
      </w:r>
    </w:p>
    <w:p w14:paraId="66EE85F8" w14:textId="77777777" w:rsidR="00BC09C1" w:rsidRPr="00BC09C1" w:rsidRDefault="00BC09C1" w:rsidP="00E228B3">
      <w:pPr>
        <w:pStyle w:val="ZLITwPKTzmlitwpktartykuempunktem"/>
      </w:pPr>
      <w:r w:rsidRPr="00BC09C1">
        <w:t>f)</w:t>
      </w:r>
      <w:r w:rsidRPr="00BC09C1">
        <w:tab/>
        <w:t xml:space="preserve">art. 47k – do celów statystycznych; </w:t>
      </w:r>
    </w:p>
    <w:p w14:paraId="67965920" w14:textId="77777777" w:rsidR="00BC09C1" w:rsidRPr="00BC09C1" w:rsidRDefault="00573580" w:rsidP="00BC09C1">
      <w:pPr>
        <w:pStyle w:val="ZPKTzmpktartykuempunktem"/>
      </w:pPr>
      <w:r>
        <w:t>4</w:t>
      </w:r>
      <w:r w:rsidR="00BC09C1" w:rsidRPr="00BC09C1">
        <w:t>)</w:t>
      </w:r>
      <w:r w:rsidR="00BC09C1" w:rsidRPr="00BC09C1">
        <w:tab/>
        <w:t>Zakładowi Ubezpieczeń Społecznych – dane i informacje, o których mowa w:</w:t>
      </w:r>
    </w:p>
    <w:p w14:paraId="0DE61F42" w14:textId="77777777" w:rsidR="00BC09C1" w:rsidRPr="002E3212" w:rsidRDefault="00BC09C1" w:rsidP="00E228B3">
      <w:pPr>
        <w:pStyle w:val="ZLITwPKTzmlitwpktartykuempunktem"/>
      </w:pPr>
      <w:r w:rsidRPr="00BC09C1">
        <w:t>a)</w:t>
      </w:r>
      <w:r w:rsidRPr="00BC09C1">
        <w:tab/>
        <w:t xml:space="preserve">art. 47i–47k, w celu </w:t>
      </w:r>
      <w:r w:rsidRPr="002E3212">
        <w:t>zapewnienia,</w:t>
      </w:r>
      <w:r>
        <w:t xml:space="preserve"> </w:t>
      </w:r>
      <w:r w:rsidRPr="002E3212">
        <w:t>utrzymania</w:t>
      </w:r>
      <w:r>
        <w:t xml:space="preserve"> </w:t>
      </w:r>
      <w:r w:rsidRPr="002E3212">
        <w:t>i</w:t>
      </w:r>
      <w:r>
        <w:t xml:space="preserve"> </w:t>
      </w:r>
      <w:r w:rsidRPr="002E3212">
        <w:t>rozwoju</w:t>
      </w:r>
      <w:r>
        <w:t xml:space="preserve"> </w:t>
      </w:r>
      <w:r w:rsidRPr="002E3212">
        <w:t>systemu</w:t>
      </w:r>
      <w:r>
        <w:t xml:space="preserve"> </w:t>
      </w:r>
      <w:r w:rsidRPr="002E3212">
        <w:t>teleinformatycznego,</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62a</w:t>
      </w:r>
      <w:r w:rsidR="00D971C5">
        <w:t xml:space="preserve"> ust. 1</w:t>
      </w:r>
      <w:r w:rsidRPr="002E3212">
        <w:t>,</w:t>
      </w:r>
      <w:r>
        <w:t xml:space="preserve"> </w:t>
      </w:r>
      <w:r w:rsidRPr="002E3212">
        <w:t>zapewnienia</w:t>
      </w:r>
      <w:r>
        <w:t xml:space="preserve"> </w:t>
      </w:r>
      <w:r w:rsidRPr="002E3212">
        <w:t>ochrony</w:t>
      </w:r>
      <w:r>
        <w:t xml:space="preserve"> </w:t>
      </w:r>
      <w:r w:rsidRPr="002E3212">
        <w:t>danych</w:t>
      </w:r>
      <w:r>
        <w:t xml:space="preserve"> </w:t>
      </w:r>
      <w:r w:rsidRPr="002E3212">
        <w:t>w</w:t>
      </w:r>
      <w:r>
        <w:t xml:space="preserve"> </w:t>
      </w:r>
      <w:r w:rsidRPr="002E3212">
        <w:t>nim</w:t>
      </w:r>
      <w:r>
        <w:t xml:space="preserve"> </w:t>
      </w:r>
      <w:r w:rsidRPr="002E3212">
        <w:t>zawartych,</w:t>
      </w:r>
      <w:r w:rsidRPr="00BC09C1">
        <w:t xml:space="preserve"> umożliwienia prowadzenia rejestru</w:t>
      </w:r>
      <w:r>
        <w:t xml:space="preserve"> </w:t>
      </w:r>
      <w:r w:rsidRPr="002E3212">
        <w:t>przez</w:t>
      </w:r>
      <w:r>
        <w:t xml:space="preserve"> </w:t>
      </w:r>
      <w:r w:rsidRPr="002E3212">
        <w:t>wójtów,</w:t>
      </w:r>
      <w:r>
        <w:t xml:space="preserve"> </w:t>
      </w:r>
      <w:r w:rsidRPr="002E3212">
        <w:t>burmistrzów</w:t>
      </w:r>
      <w:r>
        <w:t xml:space="preserve"> </w:t>
      </w:r>
      <w:r w:rsidRPr="002E3212">
        <w:t>lub</w:t>
      </w:r>
      <w:r>
        <w:t xml:space="preserve"> </w:t>
      </w:r>
      <w:r w:rsidRPr="002E3212">
        <w:t>prezydentów</w:t>
      </w:r>
      <w:r>
        <w:t xml:space="preserve"> </w:t>
      </w:r>
      <w:r w:rsidRPr="002E3212">
        <w:t>miast</w:t>
      </w:r>
      <w:r>
        <w:t xml:space="preserve"> </w:t>
      </w:r>
      <w:r w:rsidRPr="002E3212">
        <w:t>oraz</w:t>
      </w:r>
      <w:r w:rsidRPr="00BC09C1">
        <w:t xml:space="preserve"> zapewnienia, </w:t>
      </w:r>
      <w:r>
        <w:t>na zasadach określonych w art. 47</w:t>
      </w:r>
      <w:r w:rsidR="00C4264E">
        <w:t>t</w:t>
      </w:r>
      <w:r>
        <w:t xml:space="preserve"> ust. 5–7,</w:t>
      </w:r>
      <w:r w:rsidR="005431AC">
        <w:t xml:space="preserve"> </w:t>
      </w:r>
      <w:r w:rsidRPr="00BC09C1">
        <w:t>prawidłowości danych zawartych w tym rejestrze</w:t>
      </w:r>
      <w:r w:rsidRPr="002E3212">
        <w:t>,</w:t>
      </w:r>
    </w:p>
    <w:p w14:paraId="5049D967" w14:textId="77777777" w:rsidR="00BC09C1" w:rsidRPr="002E3212" w:rsidRDefault="00BC09C1" w:rsidP="00E228B3">
      <w:pPr>
        <w:pStyle w:val="ZLITwPKTzmlitwpktartykuempunktem"/>
      </w:pPr>
      <w:r w:rsidRPr="00BC09C1">
        <w:t>b)</w:t>
      </w:r>
      <w:r w:rsidRPr="002E3212">
        <w:tab/>
        <w:t>art.</w:t>
      </w:r>
      <w:r>
        <w:t xml:space="preserve"> </w:t>
      </w:r>
      <w:r w:rsidRPr="002E3212">
        <w:t>47i</w:t>
      </w:r>
      <w:r>
        <w:t xml:space="preserve"> </w:t>
      </w:r>
      <w:r w:rsidRPr="002E3212">
        <w:t>pkt</w:t>
      </w:r>
      <w:r>
        <w:t xml:space="preserve"> </w:t>
      </w:r>
      <w:r w:rsidRPr="002E3212">
        <w:t>1–6,</w:t>
      </w:r>
      <w:r>
        <w:t xml:space="preserve"> </w:t>
      </w:r>
      <w:r w:rsidRPr="002E3212">
        <w:t>8,</w:t>
      </w:r>
      <w:r>
        <w:t xml:space="preserve"> </w:t>
      </w:r>
      <w:r w:rsidRPr="002E3212">
        <w:t>10</w:t>
      </w:r>
      <w:r w:rsidR="00E65C0A">
        <w:t xml:space="preserve"> i</w:t>
      </w:r>
      <w:r>
        <w:t xml:space="preserve"> </w:t>
      </w:r>
      <w:r w:rsidRPr="002E3212">
        <w:t>13–16,</w:t>
      </w:r>
      <w:r>
        <w:t xml:space="preserve"> </w:t>
      </w:r>
      <w:r w:rsidRPr="002E3212">
        <w:t>w</w:t>
      </w:r>
      <w:r>
        <w:t xml:space="preserve"> </w:t>
      </w:r>
      <w:r w:rsidRPr="002E3212">
        <w:t>celu</w:t>
      </w:r>
      <w:r>
        <w:t xml:space="preserve"> </w:t>
      </w:r>
      <w:r w:rsidRPr="00BC09C1">
        <w:t xml:space="preserve">umożliwienia uzyskania przez rodziców </w:t>
      </w:r>
      <w:r w:rsidRPr="002E3212">
        <w:t>świadczenia</w:t>
      </w:r>
      <w:r>
        <w:t xml:space="preserve"> </w:t>
      </w:r>
      <w:r w:rsidRPr="002E3212">
        <w:t>„aktywni</w:t>
      </w:r>
      <w:r>
        <w:t xml:space="preserve"> </w:t>
      </w:r>
      <w:r w:rsidRPr="002E3212">
        <w:t>rodzice</w:t>
      </w:r>
      <w:r>
        <w:t xml:space="preserve"> </w:t>
      </w:r>
      <w:r w:rsidRPr="002E3212">
        <w:t>w</w:t>
      </w:r>
      <w:r>
        <w:t xml:space="preserve"> </w:t>
      </w:r>
      <w:r w:rsidRPr="002E3212">
        <w:t>pracy”</w:t>
      </w:r>
      <w:r>
        <w:t xml:space="preserve"> </w:t>
      </w:r>
      <w:r w:rsidRPr="002E3212">
        <w:t>lub</w:t>
      </w:r>
      <w:r>
        <w:t xml:space="preserve"> </w:t>
      </w:r>
      <w:r w:rsidRPr="002E3212">
        <w:t>świadczenia</w:t>
      </w:r>
      <w:r>
        <w:t xml:space="preserve"> </w:t>
      </w:r>
      <w:r w:rsidRPr="002E3212">
        <w:t>„aktywnie</w:t>
      </w:r>
      <w:r>
        <w:t xml:space="preserve"> </w:t>
      </w:r>
      <w:r w:rsidRPr="002E3212">
        <w:t>w</w:t>
      </w:r>
      <w:r>
        <w:t xml:space="preserve"> </w:t>
      </w:r>
      <w:r w:rsidRPr="002E3212">
        <w:t>żłobku”,</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ustawie</w:t>
      </w:r>
      <w:r>
        <w:t xml:space="preserve"> </w:t>
      </w:r>
      <w:r w:rsidRPr="002E3212">
        <w:t>z</w:t>
      </w:r>
      <w:r>
        <w:t xml:space="preserve"> </w:t>
      </w:r>
      <w:r w:rsidRPr="002E3212">
        <w:t>dnia</w:t>
      </w:r>
      <w:r>
        <w:t xml:space="preserve"> </w:t>
      </w:r>
      <w:r w:rsidRPr="002E3212">
        <w:t>15</w:t>
      </w:r>
      <w:r>
        <w:t xml:space="preserve"> </w:t>
      </w:r>
      <w:r w:rsidRPr="002E3212">
        <w:t>maja</w:t>
      </w:r>
      <w:r>
        <w:t xml:space="preserve"> </w:t>
      </w:r>
      <w:r w:rsidRPr="002E3212">
        <w:t>2024</w:t>
      </w:r>
      <w:r>
        <w:t xml:space="preserve"> </w:t>
      </w:r>
      <w:r w:rsidRPr="002E3212">
        <w:t>r.</w:t>
      </w:r>
      <w:r>
        <w:t xml:space="preserve"> </w:t>
      </w:r>
      <w:r w:rsidRPr="002E3212">
        <w:t>o</w:t>
      </w:r>
      <w:r>
        <w:t xml:space="preserve"> </w:t>
      </w:r>
      <w:r w:rsidRPr="002E3212">
        <w:t>wspieraniu</w:t>
      </w:r>
      <w:r>
        <w:t xml:space="preserve"> </w:t>
      </w:r>
      <w:r w:rsidRPr="002E3212">
        <w:t>rodziców</w:t>
      </w:r>
      <w:r>
        <w:t xml:space="preserve"> </w:t>
      </w:r>
      <w:r w:rsidRPr="002E3212">
        <w:t>w</w:t>
      </w:r>
      <w:r>
        <w:t xml:space="preserve"> </w:t>
      </w:r>
      <w:r w:rsidRPr="002E3212">
        <w:t>aktywności</w:t>
      </w:r>
      <w:r>
        <w:t xml:space="preserve"> </w:t>
      </w:r>
      <w:r w:rsidRPr="002E3212">
        <w:t>zawodowej</w:t>
      </w:r>
      <w:r>
        <w:t xml:space="preserve"> </w:t>
      </w:r>
      <w:r w:rsidRPr="002E3212">
        <w:t>oraz</w:t>
      </w:r>
      <w:r>
        <w:t xml:space="preserve"> </w:t>
      </w:r>
      <w:r w:rsidRPr="002E3212">
        <w:t>w</w:t>
      </w:r>
      <w:r>
        <w:t xml:space="preserve"> </w:t>
      </w:r>
      <w:r w:rsidRPr="002E3212">
        <w:t>wychowaniu</w:t>
      </w:r>
      <w:r>
        <w:t xml:space="preserve"> </w:t>
      </w:r>
      <w:r w:rsidRPr="002E3212">
        <w:t>dziecka</w:t>
      </w:r>
      <w:r>
        <w:t xml:space="preserve"> </w:t>
      </w:r>
      <w:r w:rsidRPr="002E3212">
        <w:t>–</w:t>
      </w:r>
      <w:r>
        <w:t xml:space="preserve"> </w:t>
      </w:r>
      <w:r w:rsidRPr="002E3212">
        <w:t>„Aktywny</w:t>
      </w:r>
      <w:r>
        <w:t xml:space="preserve"> </w:t>
      </w:r>
      <w:r w:rsidRPr="002E3212">
        <w:t>rodzic”,</w:t>
      </w:r>
      <w:r>
        <w:t xml:space="preserve"> </w:t>
      </w:r>
      <w:r w:rsidRPr="002E3212">
        <w:t>udzielenia</w:t>
      </w:r>
      <w:r>
        <w:t xml:space="preserve"> </w:t>
      </w:r>
      <w:r w:rsidRPr="002E3212">
        <w:t>tych</w:t>
      </w:r>
      <w:r>
        <w:t xml:space="preserve"> </w:t>
      </w:r>
      <w:r w:rsidRPr="002E3212">
        <w:t>świadczeń,</w:t>
      </w:r>
      <w:r>
        <w:t xml:space="preserve"> </w:t>
      </w:r>
      <w:r w:rsidRPr="002E3212">
        <w:t>realizacji</w:t>
      </w:r>
      <w:r>
        <w:t xml:space="preserve"> </w:t>
      </w:r>
      <w:r w:rsidRPr="002E3212">
        <w:t>prawa</w:t>
      </w:r>
      <w:r>
        <w:t xml:space="preserve"> </w:t>
      </w:r>
      <w:r w:rsidRPr="002E3212">
        <w:t>do</w:t>
      </w:r>
      <w:r>
        <w:t xml:space="preserve"> </w:t>
      </w:r>
      <w:r w:rsidRPr="002E3212">
        <w:t>tych</w:t>
      </w:r>
      <w:r>
        <w:t xml:space="preserve"> </w:t>
      </w:r>
      <w:r w:rsidRPr="002E3212">
        <w:t>świadczeń,</w:t>
      </w:r>
      <w:r>
        <w:t xml:space="preserve"> </w:t>
      </w:r>
      <w:r w:rsidRPr="002E3212">
        <w:t>a</w:t>
      </w:r>
      <w:r>
        <w:t xml:space="preserve"> </w:t>
      </w:r>
      <w:r w:rsidRPr="002E3212">
        <w:t>także</w:t>
      </w:r>
      <w:r>
        <w:t xml:space="preserve"> </w:t>
      </w:r>
      <w:r w:rsidRPr="002E3212">
        <w:t>monitorowania</w:t>
      </w:r>
      <w:r>
        <w:t xml:space="preserve"> </w:t>
      </w:r>
      <w:r w:rsidRPr="002E3212">
        <w:t>realizacji</w:t>
      </w:r>
      <w:r>
        <w:t xml:space="preserve"> </w:t>
      </w:r>
      <w:r w:rsidRPr="002E3212">
        <w:t>tych</w:t>
      </w:r>
      <w:r>
        <w:t xml:space="preserve"> </w:t>
      </w:r>
      <w:r w:rsidRPr="002E3212">
        <w:t>praw,</w:t>
      </w:r>
    </w:p>
    <w:p w14:paraId="3C2627A0" w14:textId="0BFAD546" w:rsidR="00BC09C1" w:rsidRPr="002E3212" w:rsidRDefault="00BC09C1" w:rsidP="00E228B3">
      <w:pPr>
        <w:pStyle w:val="ZLITwPKTzmlitwpktartykuempunktem"/>
      </w:pPr>
      <w:r w:rsidRPr="00BC09C1">
        <w:t>c)</w:t>
      </w:r>
      <w:r w:rsidRPr="00BC09C1">
        <w:tab/>
        <w:t>art. 47i pkt 1</w:t>
      </w:r>
      <w:r w:rsidR="00E65C0A">
        <w:t xml:space="preserve"> i</w:t>
      </w:r>
      <w:r w:rsidRPr="00BC09C1">
        <w:t xml:space="preserve"> 8 </w:t>
      </w:r>
      <w:r w:rsidR="00E65C0A">
        <w:t xml:space="preserve">oraz </w:t>
      </w:r>
      <w:r w:rsidRPr="00BC09C1">
        <w:t xml:space="preserve">pkt 14 lit. d, w celu </w:t>
      </w:r>
      <w:r w:rsidRPr="002E3212">
        <w:t>przekazywania</w:t>
      </w:r>
      <w:r>
        <w:t xml:space="preserve"> </w:t>
      </w:r>
      <w:r w:rsidRPr="002E3212">
        <w:t>informacji</w:t>
      </w:r>
      <w:r>
        <w:t xml:space="preserve"> </w:t>
      </w:r>
      <w:r w:rsidRPr="002E3212">
        <w:t>związanych</w:t>
      </w:r>
      <w:r>
        <w:t xml:space="preserve"> </w:t>
      </w:r>
      <w:r w:rsidRPr="002E3212">
        <w:t>z</w:t>
      </w:r>
      <w:r>
        <w:t xml:space="preserve"> </w:t>
      </w:r>
      <w:r w:rsidRPr="002E3212">
        <w:t>opieką</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p>
    <w:p w14:paraId="1ECAEB7C" w14:textId="77777777" w:rsidR="00BC09C1" w:rsidRPr="00BC09C1" w:rsidRDefault="00573580" w:rsidP="00BC09C1">
      <w:pPr>
        <w:pStyle w:val="ZPKTzmpktartykuempunktem"/>
      </w:pPr>
      <w:r>
        <w:t>5</w:t>
      </w:r>
      <w:r w:rsidR="00BC09C1" w:rsidRPr="00BC09C1">
        <w:t>)</w:t>
      </w:r>
      <w:r w:rsidR="00BC09C1" w:rsidRPr="00BC09C1">
        <w:tab/>
        <w:t xml:space="preserve">podmiotowi prowadzącemu żłobek, klub dziecięcy lub punkt opieki dziennej – dane i informacje, o których mowa w art. 47i pkt 2, </w:t>
      </w:r>
      <w:r w:rsidR="00BC09C1" w:rsidRPr="002E3212">
        <w:t>6–8</w:t>
      </w:r>
      <w:r w:rsidR="00BC09C1">
        <w:t xml:space="preserve"> </w:t>
      </w:r>
      <w:r w:rsidR="00BC09C1" w:rsidRPr="002E3212">
        <w:t>i</w:t>
      </w:r>
      <w:r w:rsidR="00BC09C1">
        <w:t xml:space="preserve"> </w:t>
      </w:r>
      <w:r w:rsidR="00BC09C1" w:rsidRPr="002E3212">
        <w:t>10–22,</w:t>
      </w:r>
      <w:r w:rsidR="00BC09C1">
        <w:t xml:space="preserve"> </w:t>
      </w:r>
      <w:r w:rsidR="00BC09C1" w:rsidRPr="00BC09C1">
        <w:t>art. 47j i art. 47k, w celu dokonywania przez ten podmiot samodzielnych zmian tych danych lub informacji w rejestrze oraz w celu sprostowania tych danych lub informacji</w:t>
      </w:r>
      <w:r w:rsidR="00E65C0A">
        <w:t>,</w:t>
      </w:r>
      <w:r w:rsidR="00BC09C1" w:rsidRPr="00BC09C1">
        <w:t xml:space="preserve"> jeżeli zawierają </w:t>
      </w:r>
      <w:r w:rsidR="004F2DEE" w:rsidRPr="00BC09C1">
        <w:t xml:space="preserve">one </w:t>
      </w:r>
      <w:r w:rsidR="00BC09C1" w:rsidRPr="00BC09C1">
        <w:t>błędy, niezgodności z treścią wniosku lub niezgodności ze stanem faktycznym.</w:t>
      </w:r>
    </w:p>
    <w:p w14:paraId="69B8BD06" w14:textId="77777777" w:rsidR="00BC09C1" w:rsidRPr="002E3212" w:rsidRDefault="00BC09C1" w:rsidP="00BC09C1">
      <w:pPr>
        <w:pStyle w:val="ZUSTzmustartykuempunktem"/>
      </w:pPr>
      <w:r w:rsidRPr="00BC09C1">
        <w:t xml:space="preserve">7. Minister właściwy do spraw rodziny, w celu </w:t>
      </w:r>
      <w:r w:rsidRPr="002E3212">
        <w:t>realizacji</w:t>
      </w:r>
      <w:r>
        <w:t xml:space="preserve"> </w:t>
      </w:r>
      <w:r w:rsidRPr="002E3212">
        <w:t>zadań,</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BC09C1">
        <w:t>art. 62</w:t>
      </w:r>
      <w:r w:rsidR="008D2DBD">
        <w:t>,</w:t>
      </w:r>
      <w:r w:rsidRPr="00BC09C1">
        <w:t xml:space="preserve"> art. 63b</w:t>
      </w:r>
      <w:r w:rsidR="008D2DBD">
        <w:t xml:space="preserve"> i art. </w:t>
      </w:r>
      <w:r w:rsidRPr="00BC09C1">
        <w:t>63</w:t>
      </w:r>
      <w:r w:rsidR="002820E0">
        <w:t>c</w:t>
      </w:r>
      <w:r w:rsidRPr="00BC09C1">
        <w:t xml:space="preserve">, może przekazywać </w:t>
      </w:r>
      <w:r w:rsidRPr="002E3212">
        <w:t>informacje,</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art.</w:t>
      </w:r>
      <w:r>
        <w:t xml:space="preserve"> </w:t>
      </w:r>
      <w:r w:rsidRPr="002E3212">
        <w:t>47i</w:t>
      </w:r>
      <w:r>
        <w:t xml:space="preserve"> </w:t>
      </w:r>
      <w:r w:rsidRPr="002E3212">
        <w:t>pkt</w:t>
      </w:r>
      <w:r>
        <w:t xml:space="preserve"> </w:t>
      </w:r>
      <w:r w:rsidRPr="002E3212">
        <w:t>12</w:t>
      </w:r>
      <w:r>
        <w:t xml:space="preserve"> </w:t>
      </w:r>
      <w:r w:rsidRPr="002E3212">
        <w:t>lit.</w:t>
      </w:r>
      <w:r>
        <w:t xml:space="preserve"> </w:t>
      </w:r>
      <w:r w:rsidRPr="002E3212">
        <w:t>a</w:t>
      </w:r>
      <w:r w:rsidR="00053F0F">
        <w:t>,</w:t>
      </w:r>
      <w:r>
        <w:t xml:space="preserve"> </w:t>
      </w:r>
      <w:r w:rsidRPr="002E3212">
        <w:t>w</w:t>
      </w:r>
      <w:r>
        <w:t xml:space="preserve"> </w:t>
      </w:r>
      <w:r w:rsidRPr="002E3212">
        <w:t>zakresie</w:t>
      </w:r>
      <w:r>
        <w:t xml:space="preserve"> </w:t>
      </w:r>
      <w:r w:rsidRPr="002E3212">
        <w:t>fakultatywnych</w:t>
      </w:r>
      <w:r w:rsidR="00B617FC" w:rsidRPr="00B617FC">
        <w:t xml:space="preserve"> standardów opieki określonych w przepisach wydanych na podstawie art. 6c</w:t>
      </w:r>
      <w:r w:rsidRPr="002E3212">
        <w:t>,</w:t>
      </w:r>
      <w:r>
        <w:t xml:space="preserve"> </w:t>
      </w:r>
      <w:r w:rsidRPr="002E3212">
        <w:t>podmiotom,</w:t>
      </w:r>
      <w:r>
        <w:t xml:space="preserve"> </w:t>
      </w:r>
      <w:r w:rsidRPr="002E3212">
        <w:t>które</w:t>
      </w:r>
      <w:r>
        <w:t xml:space="preserve"> </w:t>
      </w:r>
      <w:r w:rsidRPr="002E3212">
        <w:t>realizują</w:t>
      </w:r>
      <w:r>
        <w:t xml:space="preserve"> </w:t>
      </w:r>
      <w:r w:rsidRPr="002E3212">
        <w:t>zadania</w:t>
      </w:r>
      <w:r>
        <w:t xml:space="preserve"> </w:t>
      </w:r>
      <w:r w:rsidRPr="002E3212">
        <w:t>wynikające</w:t>
      </w:r>
      <w:r>
        <w:t xml:space="preserve"> </w:t>
      </w:r>
      <w:r w:rsidRPr="002E3212">
        <w:t>z</w:t>
      </w:r>
      <w:r>
        <w:t xml:space="preserve"> </w:t>
      </w:r>
      <w:r w:rsidRPr="002E3212">
        <w:t>programów,</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art.</w:t>
      </w:r>
      <w:r>
        <w:t xml:space="preserve"> </w:t>
      </w:r>
      <w:r w:rsidRPr="00BC09C1">
        <w:t>62</w:t>
      </w:r>
      <w:r w:rsidR="008D2DBD">
        <w:t>,</w:t>
      </w:r>
      <w:r w:rsidRPr="00BC09C1">
        <w:t xml:space="preserve"> art. 63b</w:t>
      </w:r>
      <w:r w:rsidR="008D2DBD">
        <w:t xml:space="preserve"> i art. </w:t>
      </w:r>
      <w:r w:rsidRPr="00BC09C1">
        <w:t>63</w:t>
      </w:r>
      <w:r w:rsidR="002820E0">
        <w:t>c</w:t>
      </w:r>
      <w:r w:rsidRPr="002E3212">
        <w:t>,</w:t>
      </w:r>
      <w:r>
        <w:t xml:space="preserve"> </w:t>
      </w:r>
      <w:r w:rsidRPr="002E3212">
        <w:t>podmiotom,</w:t>
      </w:r>
      <w:r>
        <w:t xml:space="preserve"> </w:t>
      </w:r>
      <w:r w:rsidRPr="002E3212">
        <w:t>którym</w:t>
      </w:r>
      <w:r>
        <w:t xml:space="preserve"> </w:t>
      </w:r>
      <w:r w:rsidRPr="002E3212">
        <w:t>zlecił</w:t>
      </w:r>
      <w:r>
        <w:t xml:space="preserve"> </w:t>
      </w:r>
      <w:r w:rsidRPr="002E3212">
        <w:t>realizację</w:t>
      </w:r>
      <w:r>
        <w:t xml:space="preserve"> </w:t>
      </w:r>
      <w:r w:rsidRPr="002E3212">
        <w:t>zadań</w:t>
      </w:r>
      <w:r>
        <w:t xml:space="preserve"> </w:t>
      </w:r>
      <w:r w:rsidRPr="002E3212">
        <w:t>w</w:t>
      </w:r>
      <w:r>
        <w:t xml:space="preserve"> </w:t>
      </w:r>
      <w:r w:rsidRPr="002E3212">
        <w:t>drodze</w:t>
      </w:r>
      <w:r>
        <w:t xml:space="preserve"> </w:t>
      </w:r>
      <w:r w:rsidRPr="002E3212">
        <w:t>konkursu</w:t>
      </w:r>
      <w:r>
        <w:t xml:space="preserve"> </w:t>
      </w:r>
      <w:r w:rsidRPr="002E3212">
        <w:t>ofert,</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ustawie</w:t>
      </w:r>
      <w:r>
        <w:t xml:space="preserve"> </w:t>
      </w:r>
      <w:r w:rsidRPr="002E3212">
        <w:t>z</w:t>
      </w:r>
      <w:r>
        <w:t xml:space="preserve"> </w:t>
      </w:r>
      <w:r w:rsidRPr="002E3212">
        <w:t>dnia</w:t>
      </w:r>
      <w:r>
        <w:t xml:space="preserve"> </w:t>
      </w:r>
      <w:r w:rsidRPr="002E3212">
        <w:t>24</w:t>
      </w:r>
      <w:r>
        <w:t xml:space="preserve"> </w:t>
      </w:r>
      <w:r w:rsidRPr="002E3212">
        <w:t>kwietnia</w:t>
      </w:r>
      <w:r>
        <w:t xml:space="preserve"> </w:t>
      </w:r>
      <w:r w:rsidRPr="002E3212">
        <w:t>2003</w:t>
      </w:r>
      <w:r>
        <w:t xml:space="preserve"> </w:t>
      </w:r>
      <w:r w:rsidRPr="002E3212">
        <w:t>r.</w:t>
      </w:r>
      <w:r>
        <w:t xml:space="preserve"> </w:t>
      </w:r>
      <w:r w:rsidRPr="002E3212">
        <w:t>o</w:t>
      </w:r>
      <w:r>
        <w:t xml:space="preserve"> </w:t>
      </w:r>
      <w:r w:rsidRPr="002E3212">
        <w:t>działalności</w:t>
      </w:r>
      <w:r>
        <w:t xml:space="preserve"> </w:t>
      </w:r>
      <w:r w:rsidRPr="002E3212">
        <w:t>pożytku</w:t>
      </w:r>
      <w:r>
        <w:t xml:space="preserve"> </w:t>
      </w:r>
      <w:r w:rsidRPr="002E3212">
        <w:t>publicznego</w:t>
      </w:r>
      <w:r>
        <w:t xml:space="preserve"> </w:t>
      </w:r>
      <w:r w:rsidRPr="002E3212">
        <w:t>i</w:t>
      </w:r>
      <w:r>
        <w:t xml:space="preserve"> </w:t>
      </w:r>
      <w:r w:rsidRPr="002E3212">
        <w:t>o</w:t>
      </w:r>
      <w:r>
        <w:t xml:space="preserve"> </w:t>
      </w:r>
      <w:r w:rsidRPr="002E3212">
        <w:t>wolontariacie</w:t>
      </w:r>
      <w:r w:rsidR="00A93AA6">
        <w:t>,</w:t>
      </w:r>
      <w:r>
        <w:t xml:space="preserve"> </w:t>
      </w:r>
      <w:r w:rsidRPr="002E3212">
        <w:t>lub</w:t>
      </w:r>
      <w:r>
        <w:t xml:space="preserve"> </w:t>
      </w:r>
      <w:r w:rsidRPr="002E3212">
        <w:t>podmiotom,</w:t>
      </w:r>
      <w:r>
        <w:t xml:space="preserve"> </w:t>
      </w:r>
      <w:r w:rsidRPr="002E3212">
        <w:t>którym</w:t>
      </w:r>
      <w:r>
        <w:t xml:space="preserve"> </w:t>
      </w:r>
      <w:r w:rsidRPr="002E3212">
        <w:t>zlecił</w:t>
      </w:r>
      <w:r>
        <w:t xml:space="preserve"> </w:t>
      </w:r>
      <w:r w:rsidRPr="002E3212">
        <w:t>realizację</w:t>
      </w:r>
      <w:r>
        <w:t xml:space="preserve"> </w:t>
      </w:r>
      <w:r w:rsidRPr="002E3212">
        <w:t>zadań</w:t>
      </w:r>
      <w:r>
        <w:t xml:space="preserve"> </w:t>
      </w:r>
      <w:r w:rsidRPr="002E3212">
        <w:t>na</w:t>
      </w:r>
      <w:r>
        <w:t xml:space="preserve"> </w:t>
      </w:r>
      <w:r w:rsidRPr="002E3212">
        <w:t>podstawie</w:t>
      </w:r>
      <w:r>
        <w:t xml:space="preserve"> </w:t>
      </w:r>
      <w:r w:rsidRPr="002E3212">
        <w:t>przepisów</w:t>
      </w:r>
      <w:r>
        <w:t xml:space="preserve"> </w:t>
      </w:r>
      <w:r w:rsidRPr="002E3212">
        <w:t>o</w:t>
      </w:r>
      <w:r>
        <w:t xml:space="preserve"> </w:t>
      </w:r>
      <w:r w:rsidRPr="002E3212">
        <w:t>zamówieniach</w:t>
      </w:r>
      <w:r>
        <w:t xml:space="preserve"> </w:t>
      </w:r>
      <w:r w:rsidRPr="002E3212">
        <w:t>publicznych.</w:t>
      </w:r>
    </w:p>
    <w:p w14:paraId="6F388C3C" w14:textId="77777777" w:rsidR="00BC09C1" w:rsidRPr="002E3212" w:rsidRDefault="00BC09C1" w:rsidP="0047323E">
      <w:pPr>
        <w:pStyle w:val="ZUSTzmustartykuempunktem"/>
      </w:pPr>
      <w:r>
        <w:t xml:space="preserve">8. </w:t>
      </w:r>
      <w:r w:rsidRPr="002E3212">
        <w:t>Wójt,</w:t>
      </w:r>
      <w:r>
        <w:t xml:space="preserve"> </w:t>
      </w:r>
      <w:r w:rsidRPr="002E3212">
        <w:t>burmistrz</w:t>
      </w:r>
      <w:r>
        <w:t xml:space="preserve"> </w:t>
      </w:r>
      <w:r w:rsidRPr="002E3212">
        <w:t>lub</w:t>
      </w:r>
      <w:r>
        <w:t xml:space="preserve"> </w:t>
      </w:r>
      <w:r w:rsidRPr="002E3212">
        <w:t>prezydent</w:t>
      </w:r>
      <w:r>
        <w:t xml:space="preserve"> </w:t>
      </w:r>
      <w:r w:rsidRPr="002E3212">
        <w:t>miasta</w:t>
      </w:r>
      <w:r>
        <w:t xml:space="preserve"> </w:t>
      </w:r>
      <w:r w:rsidRPr="002E3212">
        <w:t>przechowuje</w:t>
      </w:r>
      <w:r>
        <w:t xml:space="preserve"> </w:t>
      </w:r>
      <w:r w:rsidRPr="002E3212">
        <w:t>w</w:t>
      </w:r>
      <w:r>
        <w:t xml:space="preserve"> </w:t>
      </w:r>
      <w:r w:rsidRPr="002E3212">
        <w:t>rejestrze</w:t>
      </w:r>
      <w:r>
        <w:t xml:space="preserve"> </w:t>
      </w:r>
      <w:r w:rsidRPr="002E3212">
        <w:t>informacje,</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art.</w:t>
      </w:r>
      <w:r>
        <w:t xml:space="preserve"> </w:t>
      </w:r>
      <w:r w:rsidRPr="002E3212">
        <w:t>47i</w:t>
      </w:r>
      <w:r>
        <w:t xml:space="preserve"> </w:t>
      </w:r>
      <w:r w:rsidRPr="002E3212">
        <w:t>pkt</w:t>
      </w:r>
      <w:r>
        <w:t xml:space="preserve"> </w:t>
      </w:r>
      <w:r w:rsidRPr="002E3212">
        <w:t>13</w:t>
      </w:r>
      <w:r>
        <w:t xml:space="preserve"> </w:t>
      </w:r>
      <w:r w:rsidRPr="002E3212">
        <w:t>i</w:t>
      </w:r>
      <w:r>
        <w:t xml:space="preserve"> </w:t>
      </w:r>
      <w:r w:rsidRPr="002E3212">
        <w:t>14</w:t>
      </w:r>
      <w:r w:rsidR="00F55E77">
        <w:t>,</w:t>
      </w:r>
      <w:r>
        <w:t xml:space="preserve"> </w:t>
      </w:r>
      <w:r w:rsidRPr="002E3212">
        <w:t>dotyczące</w:t>
      </w:r>
      <w:r>
        <w:t xml:space="preserve"> </w:t>
      </w:r>
      <w:r w:rsidRPr="002E3212">
        <w:t>dzieci</w:t>
      </w:r>
      <w:r>
        <w:t xml:space="preserve"> </w:t>
      </w:r>
      <w:r w:rsidRPr="002E3212">
        <w:t>uczęszczających</w:t>
      </w:r>
      <w:r>
        <w:t xml:space="preserve"> </w:t>
      </w:r>
      <w:r w:rsidRPr="002E3212">
        <w:t>odpowiednio</w:t>
      </w:r>
      <w:r>
        <w:t xml:space="preserve"> </w:t>
      </w:r>
      <w:r w:rsidRPr="002E3212">
        <w:t>do</w:t>
      </w:r>
      <w:r>
        <w:t xml:space="preserve"> </w:t>
      </w:r>
      <w:r w:rsidRPr="002E3212">
        <w:t>żłobka,</w:t>
      </w:r>
      <w:r>
        <w:t xml:space="preserve"> </w:t>
      </w:r>
      <w:r w:rsidRPr="002E3212">
        <w:t>klubu</w:t>
      </w:r>
      <w:r>
        <w:t xml:space="preserve"> </w:t>
      </w:r>
      <w:r w:rsidRPr="002E3212">
        <w:t>dziecięcego</w:t>
      </w:r>
      <w:r>
        <w:t xml:space="preserve"> </w:t>
      </w:r>
      <w:r w:rsidRPr="002E3212">
        <w:t>lub</w:t>
      </w:r>
      <w:r>
        <w:t xml:space="preserve"> </w:t>
      </w:r>
      <w:r w:rsidRPr="002E3212">
        <w:t>punktu</w:t>
      </w:r>
      <w:r>
        <w:t xml:space="preserve"> </w:t>
      </w:r>
      <w:r w:rsidRPr="002E3212">
        <w:t>opieki</w:t>
      </w:r>
      <w:r>
        <w:t xml:space="preserve"> </w:t>
      </w:r>
      <w:r w:rsidRPr="002E3212">
        <w:t>dziennej</w:t>
      </w:r>
      <w:r>
        <w:t xml:space="preserve"> </w:t>
      </w:r>
      <w:r w:rsidRPr="002E3212">
        <w:t>oraz</w:t>
      </w:r>
      <w:r>
        <w:t xml:space="preserve"> </w:t>
      </w:r>
      <w:r w:rsidRPr="002E3212">
        <w:t>rodziców</w:t>
      </w:r>
      <w:r>
        <w:t xml:space="preserve"> </w:t>
      </w:r>
      <w:r w:rsidRPr="002E3212">
        <w:t>tych</w:t>
      </w:r>
      <w:r>
        <w:t xml:space="preserve"> </w:t>
      </w:r>
      <w:r w:rsidRPr="002E3212">
        <w:t>dzieci,</w:t>
      </w:r>
      <w:r>
        <w:t xml:space="preserve"> </w:t>
      </w:r>
      <w:r w:rsidRPr="002E3212">
        <w:t>przez</w:t>
      </w:r>
      <w:r>
        <w:t xml:space="preserve"> </w:t>
      </w:r>
      <w:r w:rsidRPr="002E3212">
        <w:t>okres</w:t>
      </w:r>
      <w:r>
        <w:t xml:space="preserve"> </w:t>
      </w:r>
      <w:r w:rsidRPr="002E3212">
        <w:t>10</w:t>
      </w:r>
      <w:r>
        <w:t xml:space="preserve"> </w:t>
      </w:r>
      <w:r w:rsidRPr="002E3212">
        <w:t>lat</w:t>
      </w:r>
      <w:r>
        <w:t xml:space="preserve"> </w:t>
      </w:r>
      <w:r w:rsidRPr="002E3212">
        <w:t>od</w:t>
      </w:r>
      <w:r>
        <w:t xml:space="preserve"> </w:t>
      </w:r>
      <w:r w:rsidRPr="002E3212">
        <w:t>dnia,</w:t>
      </w:r>
      <w:r>
        <w:t xml:space="preserve"> </w:t>
      </w:r>
      <w:r w:rsidRPr="002E3212">
        <w:t>w</w:t>
      </w:r>
      <w:r>
        <w:t xml:space="preserve"> </w:t>
      </w:r>
      <w:r w:rsidRPr="002E3212">
        <w:t>którym</w:t>
      </w:r>
      <w:r>
        <w:t xml:space="preserve"> </w:t>
      </w:r>
      <w:r w:rsidRPr="002E3212">
        <w:t>dziecko</w:t>
      </w:r>
      <w:r>
        <w:t xml:space="preserve"> </w:t>
      </w:r>
      <w:r w:rsidRPr="002E3212">
        <w:t>przestało</w:t>
      </w:r>
      <w:r>
        <w:t xml:space="preserve"> </w:t>
      </w:r>
      <w:r w:rsidRPr="002E3212">
        <w:t>uczęszczać</w:t>
      </w:r>
      <w:r>
        <w:t xml:space="preserve"> </w:t>
      </w:r>
      <w:r w:rsidRPr="002E3212">
        <w:t>odpowiednio</w:t>
      </w:r>
      <w:r>
        <w:t xml:space="preserve"> </w:t>
      </w:r>
      <w:r w:rsidRPr="002E3212">
        <w:t>do</w:t>
      </w:r>
      <w:r>
        <w:t xml:space="preserve"> </w:t>
      </w:r>
      <w:r w:rsidRPr="002E3212">
        <w:t>żłobka,</w:t>
      </w:r>
      <w:r>
        <w:t xml:space="preserve"> </w:t>
      </w:r>
      <w:r w:rsidRPr="002E3212">
        <w:t>klubu</w:t>
      </w:r>
      <w:r>
        <w:t xml:space="preserve"> </w:t>
      </w:r>
      <w:r w:rsidRPr="002E3212">
        <w:t>dziecięcego</w:t>
      </w:r>
      <w:r>
        <w:t xml:space="preserve"> </w:t>
      </w:r>
      <w:r w:rsidRPr="002E3212">
        <w:t>lub</w:t>
      </w:r>
      <w:r>
        <w:t xml:space="preserve"> </w:t>
      </w:r>
      <w:r w:rsidRPr="002E3212">
        <w:t>punktu</w:t>
      </w:r>
      <w:r>
        <w:t xml:space="preserve"> </w:t>
      </w:r>
      <w:r w:rsidRPr="002E3212">
        <w:t>opieki</w:t>
      </w:r>
      <w:r>
        <w:t xml:space="preserve"> </w:t>
      </w:r>
      <w:r w:rsidRPr="002E3212">
        <w:t>dziennej.</w:t>
      </w:r>
    </w:p>
    <w:p w14:paraId="6768B9B4" w14:textId="77777777" w:rsidR="00BC09C1" w:rsidRPr="002E3212" w:rsidRDefault="00BC09C1" w:rsidP="00BC09C1">
      <w:pPr>
        <w:pStyle w:val="ZUSTzmustartykuempunktem"/>
      </w:pPr>
      <w:r>
        <w:t>9</w:t>
      </w:r>
      <w:r w:rsidR="00130337">
        <w:t>.</w:t>
      </w:r>
      <w:r>
        <w:t xml:space="preserve"> </w:t>
      </w:r>
      <w:r w:rsidRPr="002E3212">
        <w:t>Wójt,</w:t>
      </w:r>
      <w:r>
        <w:t xml:space="preserve"> </w:t>
      </w:r>
      <w:r w:rsidRPr="002E3212">
        <w:t>burmistrz</w:t>
      </w:r>
      <w:r>
        <w:t xml:space="preserve"> </w:t>
      </w:r>
      <w:r w:rsidRPr="002E3212">
        <w:t>lub</w:t>
      </w:r>
      <w:r>
        <w:t xml:space="preserve"> </w:t>
      </w:r>
      <w:r w:rsidRPr="002E3212">
        <w:t>prezydent</w:t>
      </w:r>
      <w:r>
        <w:t xml:space="preserve"> </w:t>
      </w:r>
      <w:r w:rsidRPr="002E3212">
        <w:t>miasta</w:t>
      </w:r>
      <w:r>
        <w:t xml:space="preserve"> </w:t>
      </w:r>
      <w:r w:rsidRPr="002E3212">
        <w:t>przechowuje</w:t>
      </w:r>
      <w:r>
        <w:t xml:space="preserve"> </w:t>
      </w:r>
      <w:r w:rsidRPr="002E3212">
        <w:t>w</w:t>
      </w:r>
      <w:r>
        <w:t xml:space="preserve"> </w:t>
      </w:r>
      <w:r w:rsidRPr="002E3212">
        <w:t>rejestrze</w:t>
      </w:r>
      <w:r>
        <w:t xml:space="preserve"> </w:t>
      </w:r>
      <w:r w:rsidRPr="002E3212">
        <w:t>informacje,</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art.</w:t>
      </w:r>
      <w:r>
        <w:t xml:space="preserve"> </w:t>
      </w:r>
      <w:r w:rsidRPr="002E3212">
        <w:t>47j</w:t>
      </w:r>
      <w:r w:rsidR="00273C99">
        <w:t>,</w:t>
      </w:r>
      <w:r>
        <w:t xml:space="preserve"> </w:t>
      </w:r>
      <w:r w:rsidRPr="002E3212">
        <w:t>dotyczące</w:t>
      </w:r>
      <w:r>
        <w:t xml:space="preserve"> </w:t>
      </w:r>
      <w:r w:rsidRPr="002E3212">
        <w:t>osób</w:t>
      </w:r>
      <w:r>
        <w:t xml:space="preserve"> </w:t>
      </w:r>
      <w:r w:rsidRPr="002E3212">
        <w:t>zatrudnionych</w:t>
      </w:r>
      <w:r>
        <w:t xml:space="preserve"> </w:t>
      </w:r>
      <w:r w:rsidRPr="002E3212">
        <w:t>w</w:t>
      </w:r>
      <w:r>
        <w:t xml:space="preserve"> </w:t>
      </w:r>
      <w:r w:rsidRPr="002E3212">
        <w:t>żłobkach</w:t>
      </w:r>
      <w:r>
        <w:t xml:space="preserve"> </w:t>
      </w:r>
      <w:r w:rsidRPr="002E3212">
        <w:t>lub</w:t>
      </w:r>
      <w:r>
        <w:t xml:space="preserve"> </w:t>
      </w:r>
      <w:r w:rsidRPr="002E3212">
        <w:t>klubach</w:t>
      </w:r>
      <w:r>
        <w:t xml:space="preserve"> </w:t>
      </w:r>
      <w:r w:rsidRPr="002E3212">
        <w:t>dziecięcych,</w:t>
      </w:r>
      <w:r>
        <w:t xml:space="preserve"> </w:t>
      </w:r>
      <w:r w:rsidRPr="002E3212">
        <w:t>dziennych</w:t>
      </w:r>
      <w:r>
        <w:t xml:space="preserve"> </w:t>
      </w:r>
      <w:r w:rsidRPr="002E3212">
        <w:t>opiekunów</w:t>
      </w:r>
      <w:r>
        <w:t xml:space="preserve"> </w:t>
      </w:r>
      <w:r w:rsidRPr="002E3212">
        <w:t>zatrudnionych</w:t>
      </w:r>
      <w:r>
        <w:t xml:space="preserve"> </w:t>
      </w:r>
      <w:r w:rsidRPr="002E3212">
        <w:t>w</w:t>
      </w:r>
      <w:r>
        <w:t xml:space="preserve"> </w:t>
      </w:r>
      <w:r w:rsidRPr="002E3212">
        <w:t>punktach</w:t>
      </w:r>
      <w:r>
        <w:t xml:space="preserve"> </w:t>
      </w:r>
      <w:r w:rsidRPr="002E3212">
        <w:t>opieki</w:t>
      </w:r>
      <w:r>
        <w:t xml:space="preserve"> </w:t>
      </w:r>
      <w:r w:rsidRPr="002E3212">
        <w:t>dziennej</w:t>
      </w:r>
      <w:r>
        <w:t xml:space="preserve"> </w:t>
      </w:r>
      <w:r w:rsidRPr="002E3212">
        <w:t>oraz</w:t>
      </w:r>
      <w:r>
        <w:t xml:space="preserve"> </w:t>
      </w:r>
      <w:r w:rsidRPr="002E3212">
        <w:t>dziennych</w:t>
      </w:r>
      <w:r>
        <w:t xml:space="preserve"> </w:t>
      </w:r>
      <w:r w:rsidRPr="002E3212">
        <w:t>opiekunów</w:t>
      </w:r>
      <w:r>
        <w:t xml:space="preserve"> </w:t>
      </w:r>
      <w:r w:rsidRPr="002E3212">
        <w:t>prowadzących</w:t>
      </w:r>
      <w:r>
        <w:t xml:space="preserve"> </w:t>
      </w:r>
      <w:r w:rsidRPr="002E3212">
        <w:t>działalność</w:t>
      </w:r>
      <w:r>
        <w:t xml:space="preserve"> </w:t>
      </w:r>
      <w:r w:rsidRPr="002E3212">
        <w:t>na</w:t>
      </w:r>
      <w:r>
        <w:t xml:space="preserve"> </w:t>
      </w:r>
      <w:r w:rsidRPr="002E3212">
        <w:t>własny</w:t>
      </w:r>
      <w:r>
        <w:t xml:space="preserve"> </w:t>
      </w:r>
      <w:r w:rsidRPr="002E3212">
        <w:t>rachunek,</w:t>
      </w:r>
      <w:r>
        <w:t xml:space="preserve"> </w:t>
      </w:r>
      <w:r w:rsidRPr="002E3212">
        <w:t>przez</w:t>
      </w:r>
      <w:r>
        <w:t xml:space="preserve"> </w:t>
      </w:r>
      <w:r w:rsidRPr="002E3212">
        <w:t>okres</w:t>
      </w:r>
      <w:r>
        <w:t xml:space="preserve"> </w:t>
      </w:r>
      <w:r w:rsidRPr="002E3212">
        <w:t>10</w:t>
      </w:r>
      <w:r>
        <w:t xml:space="preserve"> </w:t>
      </w:r>
      <w:r w:rsidRPr="002E3212">
        <w:t>lat</w:t>
      </w:r>
      <w:r>
        <w:t xml:space="preserve"> </w:t>
      </w:r>
      <w:r w:rsidRPr="002E3212">
        <w:t>od</w:t>
      </w:r>
      <w:r>
        <w:t xml:space="preserve"> </w:t>
      </w:r>
      <w:r w:rsidRPr="002E3212">
        <w:t>dnia</w:t>
      </w:r>
      <w:r>
        <w:t xml:space="preserve"> </w:t>
      </w:r>
      <w:r w:rsidRPr="002E3212">
        <w:t>odpowiednio</w:t>
      </w:r>
      <w:r>
        <w:t xml:space="preserve"> </w:t>
      </w:r>
      <w:r w:rsidRPr="002E3212">
        <w:t>ustania</w:t>
      </w:r>
      <w:r>
        <w:t xml:space="preserve"> </w:t>
      </w:r>
      <w:r w:rsidRPr="002E3212">
        <w:t>zatrudnienia</w:t>
      </w:r>
      <w:r>
        <w:t xml:space="preserve"> </w:t>
      </w:r>
      <w:r w:rsidRPr="002E3212">
        <w:t>albo</w:t>
      </w:r>
      <w:r>
        <w:t xml:space="preserve"> </w:t>
      </w:r>
      <w:r w:rsidRPr="002E3212">
        <w:t>prowadzenia</w:t>
      </w:r>
      <w:r>
        <w:t xml:space="preserve"> </w:t>
      </w:r>
      <w:r w:rsidRPr="002E3212">
        <w:t>działalności</w:t>
      </w:r>
      <w:r>
        <w:t xml:space="preserve"> </w:t>
      </w:r>
      <w:r w:rsidRPr="002E3212">
        <w:t>na</w:t>
      </w:r>
      <w:r>
        <w:t xml:space="preserve"> </w:t>
      </w:r>
      <w:r w:rsidRPr="002E3212">
        <w:t>własny</w:t>
      </w:r>
      <w:r>
        <w:t xml:space="preserve"> </w:t>
      </w:r>
      <w:r w:rsidRPr="002E3212">
        <w:t>rachunek.</w:t>
      </w:r>
      <w:r>
        <w:t xml:space="preserve"> </w:t>
      </w:r>
    </w:p>
    <w:p w14:paraId="37A91B6A" w14:textId="77777777" w:rsidR="00BC09C1" w:rsidRPr="002E3212" w:rsidRDefault="00BC09C1" w:rsidP="0047323E">
      <w:pPr>
        <w:pStyle w:val="ZUSTzmustartykuempunktem"/>
      </w:pPr>
      <w:r>
        <w:t>10</w:t>
      </w:r>
      <w:r w:rsidRPr="002E3212">
        <w:t>.</w:t>
      </w:r>
      <w:r>
        <w:t xml:space="preserve"> </w:t>
      </w:r>
      <w:r w:rsidRPr="002E3212">
        <w:t>Informacje,</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art.</w:t>
      </w:r>
      <w:r>
        <w:t xml:space="preserve"> </w:t>
      </w:r>
      <w:r w:rsidRPr="002E3212">
        <w:t>47i</w:t>
      </w:r>
      <w:r>
        <w:t xml:space="preserve"> </w:t>
      </w:r>
      <w:r w:rsidRPr="002E3212">
        <w:t>pkt</w:t>
      </w:r>
      <w:r>
        <w:t xml:space="preserve"> </w:t>
      </w:r>
      <w:r w:rsidRPr="002E3212">
        <w:t>13</w:t>
      </w:r>
      <w:r>
        <w:t xml:space="preserve"> </w:t>
      </w:r>
      <w:r w:rsidRPr="002E3212">
        <w:t>i</w:t>
      </w:r>
      <w:r>
        <w:t xml:space="preserve"> </w:t>
      </w:r>
      <w:r w:rsidRPr="002E3212">
        <w:t>14</w:t>
      </w:r>
      <w:r>
        <w:t xml:space="preserve"> </w:t>
      </w:r>
      <w:r w:rsidRPr="002E3212">
        <w:t>oraz</w:t>
      </w:r>
      <w:r>
        <w:t xml:space="preserve"> </w:t>
      </w:r>
      <w:r w:rsidRPr="002E3212">
        <w:t>art.</w:t>
      </w:r>
      <w:r>
        <w:t xml:space="preserve"> </w:t>
      </w:r>
      <w:r w:rsidRPr="002E3212">
        <w:t>47j,</w:t>
      </w:r>
      <w:r>
        <w:t xml:space="preserve"> </w:t>
      </w:r>
      <w:r w:rsidRPr="002E3212">
        <w:t>usuwa</w:t>
      </w:r>
      <w:r>
        <w:t xml:space="preserve"> </w:t>
      </w:r>
      <w:r w:rsidRPr="002E3212">
        <w:t>się</w:t>
      </w:r>
      <w:r>
        <w:t xml:space="preserve"> </w:t>
      </w:r>
      <w:r w:rsidRPr="002E3212">
        <w:t>niezwłocznie</w:t>
      </w:r>
      <w:r>
        <w:t xml:space="preserve"> </w:t>
      </w:r>
      <w:r w:rsidRPr="002E3212">
        <w:t>po</w:t>
      </w:r>
      <w:r>
        <w:t xml:space="preserve"> </w:t>
      </w:r>
      <w:r w:rsidRPr="002E3212">
        <w:t>upływie</w:t>
      </w:r>
      <w:r>
        <w:t xml:space="preserve"> </w:t>
      </w:r>
      <w:r w:rsidRPr="002E3212">
        <w:t>okresów</w:t>
      </w:r>
      <w:r>
        <w:t xml:space="preserve"> </w:t>
      </w:r>
      <w:r w:rsidRPr="002E3212">
        <w:t>przechowywania,</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ust.</w:t>
      </w:r>
      <w:r>
        <w:t xml:space="preserve"> </w:t>
      </w:r>
      <w:r w:rsidR="00E53F7A">
        <w:t>8</w:t>
      </w:r>
      <w:r>
        <w:t xml:space="preserve"> </w:t>
      </w:r>
      <w:r w:rsidRPr="002E3212">
        <w:t>i</w:t>
      </w:r>
      <w:r>
        <w:t xml:space="preserve"> </w:t>
      </w:r>
      <w:r w:rsidR="00E53F7A">
        <w:t>9</w:t>
      </w:r>
      <w:r w:rsidRPr="002E3212">
        <w:t>.”</w:t>
      </w:r>
      <w:bookmarkStart w:id="68" w:name="_Hlk213320722"/>
      <w:r w:rsidRPr="002E3212">
        <w:t>;</w:t>
      </w:r>
    </w:p>
    <w:bookmarkEnd w:id="68"/>
    <w:p w14:paraId="6D8D6FFF" w14:textId="77777777" w:rsidR="00BC09C1" w:rsidRPr="002E3212" w:rsidRDefault="00BC09C1" w:rsidP="00BC09C1">
      <w:pPr>
        <w:pStyle w:val="PKTpunkt"/>
      </w:pPr>
      <w:r>
        <w:t>4</w:t>
      </w:r>
      <w:r w:rsidR="00840F5B">
        <w:t>1</w:t>
      </w:r>
      <w:r w:rsidRPr="002E3212">
        <w:t>)</w:t>
      </w:r>
      <w:r w:rsidRPr="002E3212">
        <w:tab/>
        <w:t>art.</w:t>
      </w:r>
      <w:r>
        <w:t xml:space="preserve"> </w:t>
      </w:r>
      <w:r w:rsidRPr="002E3212">
        <w:t>48</w:t>
      </w:r>
      <w:r>
        <w:t xml:space="preserve"> </w:t>
      </w:r>
      <w:r w:rsidRPr="002E3212">
        <w:t>otrzymuje</w:t>
      </w:r>
      <w:r>
        <w:t xml:space="preserve"> </w:t>
      </w:r>
      <w:r w:rsidRPr="002E3212">
        <w:t>brzmienie:</w:t>
      </w:r>
    </w:p>
    <w:p w14:paraId="660E7635" w14:textId="77777777" w:rsidR="00BC09C1" w:rsidRDefault="00BC09C1" w:rsidP="00BC09C1">
      <w:pPr>
        <w:pStyle w:val="ZARTzmartartykuempunktem"/>
      </w:pPr>
      <w:bookmarkStart w:id="69" w:name="_Hlk193981918"/>
      <w:r w:rsidRPr="002E3212">
        <w:t>„Art.</w:t>
      </w:r>
      <w:r>
        <w:t xml:space="preserve"> </w:t>
      </w:r>
      <w:r w:rsidRPr="002E3212">
        <w:t>48.</w:t>
      </w:r>
      <w:r>
        <w:t xml:space="preserve"> </w:t>
      </w:r>
      <w:r w:rsidRPr="002E3212">
        <w:t>1.</w:t>
      </w:r>
      <w:r>
        <w:t xml:space="preserve"> </w:t>
      </w:r>
      <w:r w:rsidRPr="002E3212">
        <w:t>Programy</w:t>
      </w:r>
      <w:r>
        <w:t xml:space="preserve"> </w:t>
      </w:r>
      <w:r w:rsidRPr="002E3212">
        <w:t>szkoleń,</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art.</w:t>
      </w:r>
      <w:r>
        <w:t xml:space="preserve"> </w:t>
      </w:r>
      <w:r w:rsidRPr="002E3212">
        <w:t>16</w:t>
      </w:r>
      <w:r>
        <w:t xml:space="preserve"> </w:t>
      </w:r>
      <w:r w:rsidRPr="002E3212">
        <w:t>ust.</w:t>
      </w:r>
      <w:r>
        <w:t xml:space="preserve"> </w:t>
      </w:r>
      <w:r w:rsidRPr="002E3212">
        <w:t>1,</w:t>
      </w:r>
      <w:r>
        <w:t xml:space="preserve"> </w:t>
      </w:r>
      <w:r w:rsidRPr="002E3212">
        <w:t>zatwierdza</w:t>
      </w:r>
      <w:r>
        <w:t xml:space="preserve"> </w:t>
      </w:r>
      <w:r w:rsidRPr="002E3212">
        <w:t>na</w:t>
      </w:r>
      <w:r>
        <w:t xml:space="preserve"> </w:t>
      </w:r>
      <w:r w:rsidRPr="002E3212">
        <w:t>wniosek</w:t>
      </w:r>
      <w:r>
        <w:t xml:space="preserve"> </w:t>
      </w:r>
      <w:r w:rsidRPr="002E3212">
        <w:t>podmiotu</w:t>
      </w:r>
      <w:r>
        <w:t xml:space="preserve"> </w:t>
      </w:r>
      <w:r w:rsidRPr="002E3212">
        <w:t>prowadzącego</w:t>
      </w:r>
      <w:r>
        <w:t xml:space="preserve"> </w:t>
      </w:r>
      <w:r w:rsidRPr="002E3212">
        <w:t>szkolenie,</w:t>
      </w:r>
      <w:r>
        <w:t xml:space="preserve"> </w:t>
      </w:r>
      <w:r w:rsidRPr="002E3212">
        <w:t>na</w:t>
      </w:r>
      <w:r>
        <w:t xml:space="preserve"> </w:t>
      </w:r>
      <w:r w:rsidRPr="002E3212">
        <w:t>okres</w:t>
      </w:r>
      <w:r>
        <w:t xml:space="preserve"> </w:t>
      </w:r>
      <w:r w:rsidRPr="002E3212">
        <w:t>5</w:t>
      </w:r>
      <w:r>
        <w:t xml:space="preserve"> </w:t>
      </w:r>
      <w:r w:rsidRPr="002E3212">
        <w:t>lat,</w:t>
      </w:r>
      <w:r>
        <w:t xml:space="preserve"> </w:t>
      </w:r>
      <w:r w:rsidRPr="002E3212">
        <w:t>minister</w:t>
      </w:r>
      <w:r>
        <w:t xml:space="preserve"> </w:t>
      </w:r>
      <w:r w:rsidRPr="002E3212">
        <w:t>właściwy</w:t>
      </w:r>
      <w:r>
        <w:t xml:space="preserve"> </w:t>
      </w:r>
      <w:r w:rsidRPr="002E3212">
        <w:t>do</w:t>
      </w:r>
      <w:r>
        <w:t xml:space="preserve"> </w:t>
      </w:r>
      <w:r w:rsidRPr="002E3212">
        <w:t>spraw</w:t>
      </w:r>
      <w:r>
        <w:t xml:space="preserve"> </w:t>
      </w:r>
      <w:r w:rsidRPr="002E3212">
        <w:t>rodziny.</w:t>
      </w:r>
      <w:r>
        <w:t xml:space="preserve"> </w:t>
      </w:r>
    </w:p>
    <w:p w14:paraId="53D9B0BC" w14:textId="77777777" w:rsidR="00C01B9A" w:rsidRDefault="00C01B9A" w:rsidP="00C01B9A">
      <w:pPr>
        <w:pStyle w:val="ZUSTzmustartykuempunktem"/>
      </w:pPr>
      <w:r>
        <w:t>2. Wniosek, o którym mowa w ust. 1, zawiera:</w:t>
      </w:r>
    </w:p>
    <w:p w14:paraId="615E0233" w14:textId="77777777" w:rsidR="00C01B9A" w:rsidRPr="002E3212" w:rsidRDefault="00C01B9A" w:rsidP="00C01B9A">
      <w:pPr>
        <w:pStyle w:val="ZPKTzmpktartykuempunktem"/>
      </w:pPr>
      <w:r>
        <w:t>1</w:t>
      </w:r>
      <w:r w:rsidRPr="002E3212">
        <w:t>)</w:t>
      </w:r>
      <w:r w:rsidRPr="002E3212">
        <w:tab/>
        <w:t>dane</w:t>
      </w:r>
      <w:r>
        <w:t xml:space="preserve"> </w:t>
      </w:r>
      <w:r w:rsidRPr="002E3212">
        <w:t>dotyczące</w:t>
      </w:r>
      <w:r>
        <w:t xml:space="preserve"> </w:t>
      </w:r>
      <w:r w:rsidRPr="002E3212">
        <w:t>podmiotu</w:t>
      </w:r>
      <w:r>
        <w:t xml:space="preserve"> </w:t>
      </w:r>
      <w:r w:rsidRPr="002E3212">
        <w:t>prowadzącego</w:t>
      </w:r>
      <w:r>
        <w:t xml:space="preserve"> </w:t>
      </w:r>
      <w:r w:rsidRPr="002E3212">
        <w:t>szkolenie:</w:t>
      </w:r>
    </w:p>
    <w:p w14:paraId="6E873990" w14:textId="77777777" w:rsidR="00C01B9A" w:rsidRDefault="00C01B9A" w:rsidP="00E228B3">
      <w:pPr>
        <w:pStyle w:val="ZLITwPKTzmlitwpktartykuempunktem"/>
      </w:pPr>
      <w:r w:rsidRPr="002E3212">
        <w:t>a)</w:t>
      </w:r>
      <w:r w:rsidRPr="002E3212">
        <w:tab/>
        <w:t>nazwę</w:t>
      </w:r>
      <w:r>
        <w:t xml:space="preserve"> </w:t>
      </w:r>
      <w:r w:rsidRPr="002E3212">
        <w:t>lub</w:t>
      </w:r>
      <w:r>
        <w:t xml:space="preserve"> </w:t>
      </w:r>
      <w:r w:rsidRPr="002E3212">
        <w:t>imię</w:t>
      </w:r>
      <w:r>
        <w:t xml:space="preserve"> </w:t>
      </w:r>
      <w:r w:rsidRPr="002E3212">
        <w:t>i</w:t>
      </w:r>
      <w:r>
        <w:t xml:space="preserve"> </w:t>
      </w:r>
      <w:r w:rsidRPr="002E3212">
        <w:t>nazwisko</w:t>
      </w:r>
      <w:r>
        <w:t xml:space="preserve"> </w:t>
      </w:r>
      <w:r w:rsidRPr="002E3212">
        <w:t>osoby</w:t>
      </w:r>
      <w:r>
        <w:t xml:space="preserve"> </w:t>
      </w:r>
      <w:r w:rsidRPr="002E3212">
        <w:t>występującej</w:t>
      </w:r>
      <w:r>
        <w:t xml:space="preserve"> </w:t>
      </w:r>
      <w:r w:rsidR="00CE3A27">
        <w:t>z wnioskiem</w:t>
      </w:r>
      <w:r w:rsidRPr="002E3212">
        <w:t>,</w:t>
      </w:r>
    </w:p>
    <w:p w14:paraId="54B83DC0" w14:textId="77777777" w:rsidR="006572C7" w:rsidRPr="002E3212" w:rsidRDefault="006572C7" w:rsidP="00E228B3">
      <w:pPr>
        <w:pStyle w:val="ZLITwPKTzmlitwpktartykuempunktem"/>
      </w:pPr>
      <w:r>
        <w:t>b)</w:t>
      </w:r>
      <w:r>
        <w:tab/>
      </w:r>
      <w:r w:rsidRPr="006572C7">
        <w:t>numer NIP, REGON lub KRS</w:t>
      </w:r>
      <w:r>
        <w:t xml:space="preserve"> – </w:t>
      </w:r>
      <w:r w:rsidR="00995C87">
        <w:t>o ile</w:t>
      </w:r>
      <w:r>
        <w:t xml:space="preserve"> posiada,</w:t>
      </w:r>
    </w:p>
    <w:p w14:paraId="3B25D314" w14:textId="77777777" w:rsidR="00C01B9A" w:rsidRDefault="006572C7" w:rsidP="00E228B3">
      <w:pPr>
        <w:pStyle w:val="ZLITwPKTzmlitwpktartykuempunktem"/>
      </w:pPr>
      <w:r>
        <w:t>c</w:t>
      </w:r>
      <w:r w:rsidR="00C01B9A" w:rsidRPr="002E3212">
        <w:t>)</w:t>
      </w:r>
      <w:r w:rsidR="00C01B9A" w:rsidRPr="002E3212">
        <w:tab/>
      </w:r>
      <w:r w:rsidR="00C01B9A">
        <w:t>odpowiednio:</w:t>
      </w:r>
    </w:p>
    <w:p w14:paraId="351F886C" w14:textId="77777777" w:rsidR="00C01B9A" w:rsidRDefault="00C01B9A" w:rsidP="00E228B3">
      <w:pPr>
        <w:pStyle w:val="ZTIRwPKTzmtirwpktartykuempunktem"/>
      </w:pPr>
      <w:r>
        <w:t>–</w:t>
      </w:r>
      <w:r>
        <w:tab/>
        <w:t xml:space="preserve">adres </w:t>
      </w:r>
      <w:r w:rsidRPr="002E3212">
        <w:t>siedzib</w:t>
      </w:r>
      <w:r>
        <w:t>y,</w:t>
      </w:r>
    </w:p>
    <w:p w14:paraId="15C16F21" w14:textId="77777777" w:rsidR="00C01B9A" w:rsidRDefault="00C01B9A" w:rsidP="00E228B3">
      <w:pPr>
        <w:pStyle w:val="ZTIRwPKTzmtirwpktartykuempunktem"/>
      </w:pPr>
      <w:r>
        <w:t>–</w:t>
      </w:r>
      <w:r>
        <w:tab/>
      </w:r>
      <w:r w:rsidRPr="002E3212">
        <w:t>adres</w:t>
      </w:r>
      <w:r>
        <w:t xml:space="preserve"> </w:t>
      </w:r>
      <w:r w:rsidR="000C661E">
        <w:t xml:space="preserve">stałego miejsca </w:t>
      </w:r>
      <w:r>
        <w:t xml:space="preserve">wykonywania </w:t>
      </w:r>
      <w:r w:rsidRPr="002E3212">
        <w:t>działalności</w:t>
      </w:r>
      <w:r>
        <w:t xml:space="preserve"> </w:t>
      </w:r>
      <w:r w:rsidRPr="002E3212">
        <w:t>gospodarczej</w:t>
      </w:r>
      <w:r w:rsidR="00947698" w:rsidRPr="00947698">
        <w:t xml:space="preserve"> </w:t>
      </w:r>
      <w:r w:rsidR="00947698">
        <w:t xml:space="preserve">zgodny z </w:t>
      </w:r>
      <w:r w:rsidR="00947698" w:rsidRPr="005A6A30">
        <w:t>Centralną Ewidencją i Informacją o Działalności Gospodarczej</w:t>
      </w:r>
      <w:r>
        <w:t xml:space="preserve">, a w przypadku jego braku </w:t>
      </w:r>
      <w:r w:rsidR="00947698">
        <w:t>–</w:t>
      </w:r>
      <w:r w:rsidR="00A95B86">
        <w:t xml:space="preserve"> </w:t>
      </w:r>
      <w:r>
        <w:t xml:space="preserve">adres do doręczeń zgodny z </w:t>
      </w:r>
      <w:r w:rsidRPr="005A6A30">
        <w:t>Centralną Ewidencją i Informacją o Działalności Gospodarczej</w:t>
      </w:r>
      <w:r>
        <w:t>,</w:t>
      </w:r>
    </w:p>
    <w:p w14:paraId="38D0FAF0" w14:textId="77777777" w:rsidR="00C01B9A" w:rsidRPr="002E3212" w:rsidRDefault="00C01B9A" w:rsidP="00E228B3">
      <w:pPr>
        <w:pStyle w:val="ZTIRwPKTzmtirwpktartykuempunktem"/>
      </w:pPr>
      <w:r>
        <w:t>–</w:t>
      </w:r>
      <w:r>
        <w:tab/>
        <w:t>adres do doręczeń – w przypadku osób fizycznych wykonujących działalność, o której mowa w art. 5 ust. 1 ustawy z dnia 6 marca 2018 r. – Prawo przedsiębiorców</w:t>
      </w:r>
      <w:r w:rsidRPr="002E3212">
        <w:t>,</w:t>
      </w:r>
    </w:p>
    <w:p w14:paraId="44379AA2" w14:textId="77777777" w:rsidR="00C01B9A" w:rsidRPr="002E3212" w:rsidRDefault="006572C7" w:rsidP="00E228B3">
      <w:pPr>
        <w:pStyle w:val="ZLITwPKTzmlitwpktartykuempunktem"/>
      </w:pPr>
      <w:r>
        <w:t>d</w:t>
      </w:r>
      <w:r w:rsidR="00C01B9A" w:rsidRPr="002E3212">
        <w:t>)</w:t>
      </w:r>
      <w:r w:rsidR="00C01B9A" w:rsidRPr="002E3212">
        <w:tab/>
        <w:t>adres</w:t>
      </w:r>
      <w:r w:rsidR="00C01B9A">
        <w:t xml:space="preserve"> </w:t>
      </w:r>
      <w:r w:rsidR="00C01B9A" w:rsidRPr="002E3212">
        <w:t>do</w:t>
      </w:r>
      <w:r w:rsidR="00C01B9A">
        <w:t xml:space="preserve"> </w:t>
      </w:r>
      <w:r w:rsidR="00C01B9A" w:rsidRPr="002E3212">
        <w:t>korespondencji</w:t>
      </w:r>
      <w:r w:rsidR="00917556">
        <w:t>,</w:t>
      </w:r>
      <w:r w:rsidR="00204BC2" w:rsidRPr="00204BC2">
        <w:t xml:space="preserve"> </w:t>
      </w:r>
      <w:r w:rsidR="00204BC2">
        <w:t>jeżeli nie podano adresu do doręczeń</w:t>
      </w:r>
      <w:r w:rsidR="00C01B9A" w:rsidRPr="002E3212">
        <w:t>;</w:t>
      </w:r>
    </w:p>
    <w:p w14:paraId="243423B4" w14:textId="77777777" w:rsidR="00C01B9A" w:rsidRPr="002E3212" w:rsidRDefault="00C01B9A" w:rsidP="00C01B9A">
      <w:pPr>
        <w:pStyle w:val="ZPKTzmpktartykuempunktem"/>
      </w:pPr>
      <w:r>
        <w:t>2</w:t>
      </w:r>
      <w:r w:rsidRPr="002E3212">
        <w:t>)</w:t>
      </w:r>
      <w:r w:rsidRPr="002E3212">
        <w:tab/>
      </w:r>
      <w:r>
        <w:t xml:space="preserve">żądanie </w:t>
      </w:r>
      <w:r w:rsidRPr="002E3212">
        <w:t>podmiotu</w:t>
      </w:r>
      <w:r>
        <w:t xml:space="preserve"> </w:t>
      </w:r>
      <w:r w:rsidRPr="002E3212">
        <w:t>prowadzącego</w:t>
      </w:r>
      <w:r>
        <w:t xml:space="preserve"> </w:t>
      </w:r>
      <w:r w:rsidRPr="002E3212">
        <w:t>szkolenie</w:t>
      </w:r>
      <w:r>
        <w:t xml:space="preserve"> wraz z uzasadnieniem.</w:t>
      </w:r>
    </w:p>
    <w:p w14:paraId="7F4A649D" w14:textId="77777777" w:rsidR="00C01B9A" w:rsidRPr="002E3212" w:rsidRDefault="00C01B9A" w:rsidP="0047323E">
      <w:pPr>
        <w:pStyle w:val="ZUSTzmustartykuempunktem"/>
      </w:pPr>
      <w:r>
        <w:t>3. Do wniosku, o którym mowa w ust. 1, podmiot prowadzący szkolenie dołącza program szkolenia.</w:t>
      </w:r>
    </w:p>
    <w:p w14:paraId="6402CC06" w14:textId="73495400" w:rsidR="00BC09C1" w:rsidRPr="002E3212" w:rsidRDefault="00C01B9A" w:rsidP="00BC09C1">
      <w:pPr>
        <w:pStyle w:val="ZUSTzmustartykuempunktem"/>
      </w:pPr>
      <w:r>
        <w:t>4</w:t>
      </w:r>
      <w:r w:rsidR="00BC09C1" w:rsidRPr="002E3212">
        <w:t>.</w:t>
      </w:r>
      <w:r w:rsidR="00BC09C1">
        <w:t xml:space="preserve"> </w:t>
      </w:r>
      <w:r w:rsidR="00BC09C1" w:rsidRPr="002E3212">
        <w:t>Zatwierdzenie</w:t>
      </w:r>
      <w:r w:rsidR="00BC09C1">
        <w:t xml:space="preserve"> </w:t>
      </w:r>
      <w:r w:rsidR="00BC09C1" w:rsidRPr="002E3212">
        <w:t>lub</w:t>
      </w:r>
      <w:r w:rsidR="00BC09C1">
        <w:t xml:space="preserve"> </w:t>
      </w:r>
      <w:r w:rsidR="00BC09C1" w:rsidRPr="002E3212">
        <w:t>odmowa</w:t>
      </w:r>
      <w:r w:rsidR="00BC09C1">
        <w:t xml:space="preserve"> </w:t>
      </w:r>
      <w:r w:rsidR="00BC09C1" w:rsidRPr="002E3212">
        <w:t>zatwierdzenia</w:t>
      </w:r>
      <w:r w:rsidR="00BC09C1">
        <w:t xml:space="preserve"> </w:t>
      </w:r>
      <w:r w:rsidR="00BC09C1" w:rsidRPr="002E3212">
        <w:t>programów</w:t>
      </w:r>
      <w:r w:rsidR="00BC09C1">
        <w:t xml:space="preserve"> </w:t>
      </w:r>
      <w:r w:rsidR="00BC09C1" w:rsidRPr="002E3212">
        <w:t>szkoleń</w:t>
      </w:r>
      <w:r w:rsidR="00BC09C1">
        <w:t xml:space="preserve"> </w:t>
      </w:r>
      <w:r w:rsidR="00BC09C1" w:rsidRPr="002E3212">
        <w:t>następuje</w:t>
      </w:r>
      <w:r w:rsidR="00BC09C1">
        <w:t xml:space="preserve"> </w:t>
      </w:r>
      <w:r w:rsidR="00BC09C1" w:rsidRPr="002E3212">
        <w:t>w</w:t>
      </w:r>
      <w:r w:rsidR="00BC09C1">
        <w:t xml:space="preserve"> </w:t>
      </w:r>
      <w:r w:rsidR="00BC09C1" w:rsidRPr="002E3212">
        <w:t>drodze</w:t>
      </w:r>
      <w:r w:rsidR="00BC09C1">
        <w:t xml:space="preserve"> </w:t>
      </w:r>
      <w:r w:rsidR="00BC09C1" w:rsidRPr="002E3212">
        <w:t>decyzji.</w:t>
      </w:r>
    </w:p>
    <w:p w14:paraId="5A59FF15" w14:textId="5F286974" w:rsidR="00BC09C1" w:rsidRPr="002E3212" w:rsidRDefault="00DA3487" w:rsidP="00BC09C1">
      <w:pPr>
        <w:pStyle w:val="ZUSTzmustartykuempunktem"/>
      </w:pPr>
      <w:r>
        <w:t>5</w:t>
      </w:r>
      <w:r w:rsidR="00BC09C1" w:rsidRPr="002E3212">
        <w:t>.</w:t>
      </w:r>
      <w:r w:rsidR="00BC09C1">
        <w:t xml:space="preserve"> </w:t>
      </w:r>
      <w:r w:rsidR="00BC09C1" w:rsidRPr="002E3212">
        <w:t>Minister</w:t>
      </w:r>
      <w:r w:rsidR="00BC09C1">
        <w:t xml:space="preserve"> </w:t>
      </w:r>
      <w:r w:rsidR="00BC09C1" w:rsidRPr="002E3212">
        <w:t>właściwy</w:t>
      </w:r>
      <w:r w:rsidR="00BC09C1">
        <w:t xml:space="preserve"> </w:t>
      </w:r>
      <w:r w:rsidR="00BC09C1" w:rsidRPr="002E3212">
        <w:t>do</w:t>
      </w:r>
      <w:r w:rsidR="00BC09C1">
        <w:t xml:space="preserve"> </w:t>
      </w:r>
      <w:r w:rsidR="00BC09C1" w:rsidRPr="002E3212">
        <w:t>spraw</w:t>
      </w:r>
      <w:r w:rsidR="00BC09C1">
        <w:t xml:space="preserve"> </w:t>
      </w:r>
      <w:r w:rsidR="00BC09C1" w:rsidRPr="002E3212">
        <w:t>rodziny</w:t>
      </w:r>
      <w:r w:rsidR="00BC09C1">
        <w:t xml:space="preserve"> </w:t>
      </w:r>
      <w:r w:rsidR="00BC09C1" w:rsidRPr="002E3212">
        <w:t>określi</w:t>
      </w:r>
      <w:r w:rsidR="00BC09C1">
        <w:t xml:space="preserve"> </w:t>
      </w:r>
      <w:r w:rsidR="00BC09C1" w:rsidRPr="002E3212">
        <w:t>na</w:t>
      </w:r>
      <w:r w:rsidR="00BC09C1">
        <w:t xml:space="preserve"> </w:t>
      </w:r>
      <w:r w:rsidR="00BC09C1" w:rsidRPr="002E3212">
        <w:t>swojej</w:t>
      </w:r>
      <w:r w:rsidR="00BC09C1">
        <w:t xml:space="preserve"> </w:t>
      </w:r>
      <w:r w:rsidR="00BC09C1" w:rsidRPr="002E3212">
        <w:t>stronie</w:t>
      </w:r>
      <w:r w:rsidR="00BC09C1">
        <w:t xml:space="preserve"> </w:t>
      </w:r>
      <w:r w:rsidR="00BC09C1" w:rsidRPr="002E3212">
        <w:t>podmiotowej</w:t>
      </w:r>
      <w:r w:rsidR="00BC09C1">
        <w:t xml:space="preserve"> </w:t>
      </w:r>
      <w:r w:rsidR="00BC09C1" w:rsidRPr="002E3212">
        <w:t>Biuletynu</w:t>
      </w:r>
      <w:r w:rsidR="00BC09C1">
        <w:t xml:space="preserve"> </w:t>
      </w:r>
      <w:r w:rsidR="00BC09C1" w:rsidRPr="002E3212">
        <w:t>Informacji</w:t>
      </w:r>
      <w:r w:rsidR="00BC09C1">
        <w:t xml:space="preserve"> </w:t>
      </w:r>
      <w:r w:rsidR="00BC09C1" w:rsidRPr="002E3212">
        <w:t>Publicznej</w:t>
      </w:r>
      <w:r w:rsidR="00BC09C1">
        <w:t xml:space="preserve"> </w:t>
      </w:r>
      <w:r w:rsidR="00BC09C1" w:rsidRPr="002E3212">
        <w:t>materiały</w:t>
      </w:r>
      <w:r w:rsidR="00BC09C1">
        <w:t xml:space="preserve"> </w:t>
      </w:r>
      <w:r w:rsidR="00BC09C1" w:rsidRPr="002E3212">
        <w:t>dydaktyczne</w:t>
      </w:r>
      <w:r w:rsidR="00BC09C1">
        <w:t xml:space="preserve"> </w:t>
      </w:r>
      <w:r w:rsidR="00BC09C1" w:rsidRPr="002E3212">
        <w:t>rekomendowane</w:t>
      </w:r>
      <w:r w:rsidR="00BC09C1">
        <w:t xml:space="preserve"> </w:t>
      </w:r>
      <w:r w:rsidR="00BC09C1" w:rsidRPr="002E3212">
        <w:t>do</w:t>
      </w:r>
      <w:r w:rsidR="00BC09C1">
        <w:t xml:space="preserve"> </w:t>
      </w:r>
      <w:r w:rsidR="00BC09C1" w:rsidRPr="002E3212">
        <w:t>wykorzystania</w:t>
      </w:r>
      <w:r w:rsidR="00BC09C1">
        <w:t xml:space="preserve"> </w:t>
      </w:r>
      <w:r w:rsidR="00BC09C1" w:rsidRPr="002E3212">
        <w:t>podczas</w:t>
      </w:r>
      <w:r w:rsidR="00BC09C1">
        <w:t xml:space="preserve"> </w:t>
      </w:r>
      <w:r w:rsidR="00BC09C1" w:rsidRPr="002E3212">
        <w:t>prowadzenia</w:t>
      </w:r>
      <w:r w:rsidR="00BC09C1">
        <w:t xml:space="preserve"> </w:t>
      </w:r>
      <w:r w:rsidR="00BC09C1" w:rsidRPr="002E3212">
        <w:t>szkoleń,</w:t>
      </w:r>
      <w:r w:rsidR="00BC09C1">
        <w:t xml:space="preserve"> </w:t>
      </w:r>
      <w:r w:rsidR="00BC09C1" w:rsidRPr="002E3212">
        <w:t>o</w:t>
      </w:r>
      <w:r w:rsidR="00BC09C1">
        <w:t xml:space="preserve"> </w:t>
      </w:r>
      <w:r w:rsidR="00BC09C1" w:rsidRPr="002E3212">
        <w:t>których</w:t>
      </w:r>
      <w:r w:rsidR="00BC09C1">
        <w:t xml:space="preserve"> </w:t>
      </w:r>
      <w:r w:rsidR="00BC09C1" w:rsidRPr="002E3212">
        <w:t>mowa</w:t>
      </w:r>
      <w:r w:rsidR="00BC09C1">
        <w:t xml:space="preserve"> </w:t>
      </w:r>
      <w:r w:rsidR="00BC09C1" w:rsidRPr="002E3212">
        <w:t>w</w:t>
      </w:r>
      <w:r w:rsidR="00BC09C1">
        <w:t xml:space="preserve"> </w:t>
      </w:r>
      <w:r w:rsidR="00BC09C1" w:rsidRPr="002E3212">
        <w:t>art.</w:t>
      </w:r>
      <w:r w:rsidR="00BC09C1">
        <w:t xml:space="preserve"> </w:t>
      </w:r>
      <w:r w:rsidR="00BC09C1" w:rsidRPr="002E3212">
        <w:t>16</w:t>
      </w:r>
      <w:r w:rsidR="00BC09C1">
        <w:t xml:space="preserve"> </w:t>
      </w:r>
      <w:r w:rsidR="00BC09C1" w:rsidRPr="002E3212">
        <w:t>ust.</w:t>
      </w:r>
      <w:r w:rsidR="00BC09C1">
        <w:t xml:space="preserve"> </w:t>
      </w:r>
      <w:r w:rsidR="00BC09C1" w:rsidRPr="002E3212">
        <w:t>1.”;</w:t>
      </w:r>
    </w:p>
    <w:bookmarkEnd w:id="69"/>
    <w:p w14:paraId="499BC0F7" w14:textId="77777777" w:rsidR="00BC09C1" w:rsidRPr="00BC09C1" w:rsidRDefault="00BC09C1" w:rsidP="00BC09C1">
      <w:pPr>
        <w:pStyle w:val="PKTpunkt"/>
      </w:pPr>
      <w:r>
        <w:t>4</w:t>
      </w:r>
      <w:r w:rsidR="00840F5B">
        <w:t>2</w:t>
      </w:r>
      <w:r w:rsidRPr="00BC09C1">
        <w:t>)</w:t>
      </w:r>
      <w:r w:rsidRPr="00BC09C1">
        <w:tab/>
        <w:t>po art. 48 dodaje się art. 48a–48d w brzmieniu:</w:t>
      </w:r>
    </w:p>
    <w:p w14:paraId="774692A0" w14:textId="77777777" w:rsidR="00BC09C1" w:rsidRPr="00BC09C1" w:rsidRDefault="00BC09C1" w:rsidP="00BC09C1">
      <w:pPr>
        <w:pStyle w:val="ZARTzmartartykuempunktem"/>
      </w:pPr>
      <w:bookmarkStart w:id="70" w:name="_Hlk193981820"/>
      <w:r w:rsidRPr="002E3212">
        <w:t>„Art.</w:t>
      </w:r>
      <w:r w:rsidRPr="00BC09C1">
        <w:t xml:space="preserve"> 48a. 1. Minister właściwy do spraw rodziny prowadzi, przy użyciu systemu teleinformatycznego, o którym mowa w art. 62a ust. 4, wykaz </w:t>
      </w:r>
      <w:bookmarkStart w:id="71" w:name="_Hlk193895818"/>
      <w:r w:rsidRPr="00BC09C1">
        <w:t xml:space="preserve">decyzji, o których mowa w art. 48 ust. </w:t>
      </w:r>
      <w:bookmarkEnd w:id="71"/>
      <w:r w:rsidR="00C01B9A">
        <w:t>4</w:t>
      </w:r>
      <w:r w:rsidRPr="00BC09C1">
        <w:t xml:space="preserve">, </w:t>
      </w:r>
      <w:r w:rsidR="00CE335B">
        <w:t xml:space="preserve">zwany dalej </w:t>
      </w:r>
      <w:r w:rsidR="00CE335B" w:rsidRPr="002E3212">
        <w:t>„</w:t>
      </w:r>
      <w:r w:rsidR="00CE335B">
        <w:t>wykazem</w:t>
      </w:r>
      <w:r w:rsidR="00B816CB">
        <w:t xml:space="preserve"> decyzji</w:t>
      </w:r>
      <w:r w:rsidR="00CE335B" w:rsidRPr="002E3212">
        <w:t>”</w:t>
      </w:r>
      <w:r w:rsidR="00CE335B">
        <w:t xml:space="preserve">, </w:t>
      </w:r>
      <w:r w:rsidRPr="00BC09C1">
        <w:t>obejmujący:</w:t>
      </w:r>
    </w:p>
    <w:p w14:paraId="69740E97" w14:textId="77777777" w:rsidR="00BC09C1" w:rsidRPr="002E3212" w:rsidRDefault="00BC09C1" w:rsidP="00BC09C1">
      <w:pPr>
        <w:pStyle w:val="ZPKTzmpktartykuempunktem"/>
      </w:pPr>
      <w:bookmarkStart w:id="72" w:name="_Hlk193984059"/>
      <w:r w:rsidRPr="002E3212">
        <w:t>1)</w:t>
      </w:r>
      <w:r w:rsidRPr="002E3212">
        <w:tab/>
        <w:t>datę</w:t>
      </w:r>
      <w:r>
        <w:t xml:space="preserve"> </w:t>
      </w:r>
      <w:r w:rsidRPr="002E3212">
        <w:t>wydania</w:t>
      </w:r>
      <w:r>
        <w:t xml:space="preserve"> </w:t>
      </w:r>
      <w:r w:rsidRPr="002E3212">
        <w:t>decyzji;</w:t>
      </w:r>
    </w:p>
    <w:p w14:paraId="2460AA79" w14:textId="77777777" w:rsidR="00BC09C1" w:rsidRPr="002E3212" w:rsidRDefault="00BC09C1" w:rsidP="00BC09C1">
      <w:pPr>
        <w:pStyle w:val="ZPKTzmpktartykuempunktem"/>
      </w:pPr>
      <w:r w:rsidRPr="002E3212">
        <w:t>2)</w:t>
      </w:r>
      <w:r w:rsidRPr="002E3212">
        <w:tab/>
        <w:t>numer</w:t>
      </w:r>
      <w:r>
        <w:t xml:space="preserve"> </w:t>
      </w:r>
      <w:r w:rsidRPr="002E3212">
        <w:t>decyzji;</w:t>
      </w:r>
    </w:p>
    <w:p w14:paraId="2B78A1D9" w14:textId="77777777" w:rsidR="00BC09C1" w:rsidRPr="002E3212" w:rsidRDefault="00BC09C1" w:rsidP="00BC09C1">
      <w:pPr>
        <w:pStyle w:val="ZPKTzmpktartykuempunktem"/>
      </w:pPr>
      <w:r w:rsidRPr="002E3212">
        <w:t>3)</w:t>
      </w:r>
      <w:r w:rsidRPr="002E3212">
        <w:tab/>
        <w:t>dane</w:t>
      </w:r>
      <w:r>
        <w:t xml:space="preserve"> </w:t>
      </w:r>
      <w:r w:rsidRPr="002E3212">
        <w:t>dotyczące</w:t>
      </w:r>
      <w:r>
        <w:t xml:space="preserve"> </w:t>
      </w:r>
      <w:r w:rsidRPr="002E3212">
        <w:t>podmiotu</w:t>
      </w:r>
      <w:r>
        <w:t xml:space="preserve"> </w:t>
      </w:r>
      <w:r w:rsidRPr="002E3212">
        <w:t>prowadzącego</w:t>
      </w:r>
      <w:r>
        <w:t xml:space="preserve"> </w:t>
      </w:r>
      <w:r w:rsidRPr="002E3212">
        <w:t>szkolenie:</w:t>
      </w:r>
    </w:p>
    <w:p w14:paraId="4DE5DD05" w14:textId="77777777" w:rsidR="00BC09C1" w:rsidRDefault="00BC09C1" w:rsidP="00E228B3">
      <w:pPr>
        <w:pStyle w:val="ZLITwPKTzmlitwpktartykuempunktem"/>
      </w:pPr>
      <w:r w:rsidRPr="002E3212">
        <w:t>a)</w:t>
      </w:r>
      <w:r w:rsidRPr="002E3212">
        <w:tab/>
        <w:t>nazwę</w:t>
      </w:r>
      <w:r>
        <w:t xml:space="preserve"> </w:t>
      </w:r>
      <w:r w:rsidRPr="002E3212">
        <w:t>lub</w:t>
      </w:r>
      <w:r>
        <w:t xml:space="preserve"> </w:t>
      </w:r>
      <w:r w:rsidRPr="002E3212">
        <w:t>imię</w:t>
      </w:r>
      <w:r>
        <w:t xml:space="preserve"> </w:t>
      </w:r>
      <w:r w:rsidRPr="002E3212">
        <w:t>i</w:t>
      </w:r>
      <w:r>
        <w:t xml:space="preserve"> </w:t>
      </w:r>
      <w:r w:rsidRPr="002E3212">
        <w:t>nazwisko</w:t>
      </w:r>
      <w:r>
        <w:t xml:space="preserve"> </w:t>
      </w:r>
      <w:r w:rsidRPr="002E3212">
        <w:t>osoby</w:t>
      </w:r>
      <w:r>
        <w:t xml:space="preserve"> </w:t>
      </w:r>
      <w:r w:rsidRPr="002E3212">
        <w:t>występującej</w:t>
      </w:r>
      <w:r>
        <w:t xml:space="preserve"> </w:t>
      </w:r>
      <w:r w:rsidRPr="002E3212">
        <w:t>o</w:t>
      </w:r>
      <w:r>
        <w:t xml:space="preserve"> </w:t>
      </w:r>
      <w:r w:rsidRPr="002E3212">
        <w:t>wydanie</w:t>
      </w:r>
      <w:r>
        <w:t xml:space="preserve"> </w:t>
      </w:r>
      <w:r w:rsidRPr="002E3212">
        <w:t>decyzji,</w:t>
      </w:r>
    </w:p>
    <w:p w14:paraId="065CE4D5" w14:textId="77777777" w:rsidR="006572C7" w:rsidRPr="002E3212" w:rsidRDefault="006572C7" w:rsidP="00E228B3">
      <w:pPr>
        <w:pStyle w:val="ZLITwPKTzmlitwpktartykuempunktem"/>
      </w:pPr>
      <w:r>
        <w:t>b)</w:t>
      </w:r>
      <w:r>
        <w:tab/>
      </w:r>
      <w:r w:rsidRPr="006572C7">
        <w:t>numer NIP, REGON lub KRS</w:t>
      </w:r>
      <w:r>
        <w:t xml:space="preserve"> – </w:t>
      </w:r>
      <w:r w:rsidR="00995C87">
        <w:t>o ile</w:t>
      </w:r>
      <w:r>
        <w:t xml:space="preserve"> posiada,</w:t>
      </w:r>
    </w:p>
    <w:p w14:paraId="34C374F4" w14:textId="77777777" w:rsidR="000F39CB" w:rsidRDefault="006572C7" w:rsidP="00E228B3">
      <w:pPr>
        <w:pStyle w:val="ZLITwPKTzmlitwpktartykuempunktem"/>
      </w:pPr>
      <w:r>
        <w:t>c</w:t>
      </w:r>
      <w:r w:rsidR="00BC09C1" w:rsidRPr="002E3212">
        <w:t>)</w:t>
      </w:r>
      <w:r w:rsidR="00BC09C1" w:rsidRPr="002E3212">
        <w:tab/>
      </w:r>
      <w:r w:rsidR="000F39CB">
        <w:t>odpowiednio:</w:t>
      </w:r>
    </w:p>
    <w:p w14:paraId="496A899C" w14:textId="77777777" w:rsidR="000F39CB" w:rsidRDefault="000F39CB" w:rsidP="0047323E">
      <w:pPr>
        <w:pStyle w:val="ZTIRwPKTzmtirwpktartykuempunktem"/>
      </w:pPr>
      <w:r>
        <w:t>–</w:t>
      </w:r>
      <w:r>
        <w:tab/>
      </w:r>
      <w:r w:rsidR="005A6A30">
        <w:t xml:space="preserve">adres </w:t>
      </w:r>
      <w:r w:rsidR="00BC09C1" w:rsidRPr="002E3212">
        <w:t>siedzib</w:t>
      </w:r>
      <w:r w:rsidR="005A6A30">
        <w:t>y</w:t>
      </w:r>
      <w:r>
        <w:t>,</w:t>
      </w:r>
    </w:p>
    <w:p w14:paraId="172DFEC4" w14:textId="77777777" w:rsidR="000F39CB" w:rsidRDefault="000F39CB" w:rsidP="0047323E">
      <w:pPr>
        <w:pStyle w:val="ZTIRwPKTzmtirwpktartykuempunktem"/>
      </w:pPr>
      <w:r>
        <w:t>–</w:t>
      </w:r>
      <w:r>
        <w:tab/>
      </w:r>
      <w:r w:rsidR="00BC09C1" w:rsidRPr="002E3212">
        <w:t>adres</w:t>
      </w:r>
      <w:r w:rsidR="000C661E">
        <w:t xml:space="preserve"> stałego</w:t>
      </w:r>
      <w:r w:rsidR="00BC09C1">
        <w:t xml:space="preserve"> </w:t>
      </w:r>
      <w:r w:rsidR="000C661E">
        <w:t>miejsca</w:t>
      </w:r>
      <w:r w:rsidR="00947698">
        <w:t xml:space="preserve"> </w:t>
      </w:r>
      <w:r w:rsidR="005A6A30">
        <w:t xml:space="preserve">wykonywania </w:t>
      </w:r>
      <w:r w:rsidR="00BC09C1" w:rsidRPr="002E3212">
        <w:t>działalności</w:t>
      </w:r>
      <w:r w:rsidR="00BC09C1">
        <w:t xml:space="preserve"> </w:t>
      </w:r>
      <w:r w:rsidR="00BC09C1" w:rsidRPr="002E3212">
        <w:t>gospodarczej</w:t>
      </w:r>
      <w:r w:rsidR="00947698" w:rsidRPr="00947698">
        <w:t xml:space="preserve"> </w:t>
      </w:r>
      <w:r w:rsidR="00947698">
        <w:t xml:space="preserve">zgodny z </w:t>
      </w:r>
      <w:r w:rsidR="00947698" w:rsidRPr="005A6A30">
        <w:t>Centralną Ewidencją i Informacją o Działalności Gospodarczej</w:t>
      </w:r>
      <w:r w:rsidR="005A6A30">
        <w:t xml:space="preserve">, a w przypadku jego braku </w:t>
      </w:r>
      <w:r w:rsidR="00947698">
        <w:t xml:space="preserve">– </w:t>
      </w:r>
      <w:r w:rsidR="005A6A30">
        <w:t xml:space="preserve">adres do doręczeń zgodny z </w:t>
      </w:r>
      <w:r w:rsidR="005A6A30" w:rsidRPr="005A6A30">
        <w:t>Centralną Ewidencją i Informacją o Działalności Gospodarczej</w:t>
      </w:r>
      <w:r>
        <w:t>,</w:t>
      </w:r>
    </w:p>
    <w:p w14:paraId="5A93578E" w14:textId="77777777" w:rsidR="00BC09C1" w:rsidRPr="002E3212" w:rsidRDefault="000F39CB" w:rsidP="0047323E">
      <w:pPr>
        <w:pStyle w:val="ZTIRwPKTzmtirwpktartykuempunktem"/>
      </w:pPr>
      <w:r>
        <w:t>–</w:t>
      </w:r>
      <w:r>
        <w:tab/>
        <w:t>adres do doręczeń – w przypadku osób fizycznych wykonujących działalność, o której mowa w art. 5 ust. 1 ustawy z dnia 6 marca 2018 r. – Prawo przedsiębiorców</w:t>
      </w:r>
      <w:r w:rsidR="00BC09C1" w:rsidRPr="002E3212">
        <w:t>,</w:t>
      </w:r>
    </w:p>
    <w:p w14:paraId="6192BED2" w14:textId="77777777" w:rsidR="00BC09C1" w:rsidRPr="002E3212" w:rsidRDefault="006572C7" w:rsidP="00E228B3">
      <w:pPr>
        <w:pStyle w:val="ZLITwPKTzmlitwpktartykuempunktem"/>
      </w:pPr>
      <w:r>
        <w:t>d</w:t>
      </w:r>
      <w:r w:rsidR="00BC09C1" w:rsidRPr="002E3212">
        <w:t>)</w:t>
      </w:r>
      <w:r w:rsidR="00BC09C1" w:rsidRPr="002E3212">
        <w:tab/>
        <w:t>adres</w:t>
      </w:r>
      <w:r w:rsidR="00BC09C1">
        <w:t xml:space="preserve"> </w:t>
      </w:r>
      <w:r w:rsidR="00BC09C1" w:rsidRPr="002E3212">
        <w:t>do</w:t>
      </w:r>
      <w:r w:rsidR="00BC09C1">
        <w:t xml:space="preserve"> </w:t>
      </w:r>
      <w:r w:rsidR="00BC09C1" w:rsidRPr="002E3212">
        <w:t>korespondencji</w:t>
      </w:r>
      <w:r w:rsidR="00247CB9">
        <w:t>,</w:t>
      </w:r>
      <w:r w:rsidR="00204BC2">
        <w:t xml:space="preserve"> jeżeli nie podano adresu do doręczeń</w:t>
      </w:r>
      <w:r w:rsidR="00BC09C1" w:rsidRPr="002E3212">
        <w:t>;</w:t>
      </w:r>
    </w:p>
    <w:p w14:paraId="55AF6F21" w14:textId="77777777" w:rsidR="00BC09C1" w:rsidRPr="002E3212" w:rsidRDefault="00BC09C1" w:rsidP="00BC09C1">
      <w:pPr>
        <w:pStyle w:val="ZPKTzmpktartykuempunktem"/>
      </w:pPr>
      <w:r w:rsidRPr="002E3212">
        <w:t>4)</w:t>
      </w:r>
      <w:r w:rsidRPr="002E3212">
        <w:tab/>
        <w:t>sposób</w:t>
      </w:r>
      <w:r>
        <w:t xml:space="preserve"> </w:t>
      </w:r>
      <w:r w:rsidRPr="002E3212">
        <w:t>rozstrzygnięcia</w:t>
      </w:r>
      <w:r>
        <w:t xml:space="preserve"> </w:t>
      </w:r>
      <w:r w:rsidRPr="002E3212">
        <w:t>wynikający</w:t>
      </w:r>
      <w:r>
        <w:t xml:space="preserve"> </w:t>
      </w:r>
      <w:r w:rsidRPr="002E3212">
        <w:t>z</w:t>
      </w:r>
      <w:r>
        <w:t xml:space="preserve"> </w:t>
      </w:r>
      <w:r w:rsidRPr="002E3212">
        <w:t>decyzji;</w:t>
      </w:r>
    </w:p>
    <w:p w14:paraId="464733F5" w14:textId="77777777" w:rsidR="00BC09C1" w:rsidRPr="002E3212" w:rsidRDefault="00BC09C1" w:rsidP="00BC09C1">
      <w:pPr>
        <w:pStyle w:val="ZPKTzmpktartykuempunktem"/>
      </w:pPr>
      <w:r w:rsidRPr="002E3212">
        <w:t>5)</w:t>
      </w:r>
      <w:r w:rsidRPr="002E3212">
        <w:tab/>
        <w:t>nazwę</w:t>
      </w:r>
      <w:r>
        <w:t xml:space="preserve"> </w:t>
      </w:r>
      <w:r w:rsidRPr="002E3212">
        <w:t>lub</w:t>
      </w:r>
      <w:r>
        <w:t xml:space="preserve"> </w:t>
      </w:r>
      <w:r w:rsidRPr="002E3212">
        <w:t>tytuł</w:t>
      </w:r>
      <w:r>
        <w:t xml:space="preserve"> </w:t>
      </w:r>
      <w:r w:rsidRPr="002E3212">
        <w:t>programu</w:t>
      </w:r>
      <w:r>
        <w:t xml:space="preserve"> </w:t>
      </w:r>
      <w:r w:rsidR="00075175">
        <w:t xml:space="preserve">szkolenia </w:t>
      </w:r>
      <w:r w:rsidRPr="002E3212">
        <w:t>będącego</w:t>
      </w:r>
      <w:r>
        <w:t xml:space="preserve"> </w:t>
      </w:r>
      <w:r w:rsidRPr="002E3212">
        <w:t>przedmiotem</w:t>
      </w:r>
      <w:r>
        <w:t xml:space="preserve"> </w:t>
      </w:r>
      <w:r w:rsidRPr="002E3212">
        <w:t>decyzji;</w:t>
      </w:r>
    </w:p>
    <w:p w14:paraId="34A11838" w14:textId="77777777" w:rsidR="00BC09C1" w:rsidRPr="002E3212" w:rsidRDefault="00BC09C1" w:rsidP="00BC09C1">
      <w:pPr>
        <w:pStyle w:val="ZPKTzmpktartykuempunktem"/>
      </w:pPr>
      <w:r w:rsidRPr="002E3212">
        <w:t>6)</w:t>
      </w:r>
      <w:r w:rsidRPr="002E3212">
        <w:tab/>
        <w:t>informacje</w:t>
      </w:r>
      <w:r>
        <w:t xml:space="preserve"> </w:t>
      </w:r>
      <w:r w:rsidRPr="002E3212">
        <w:t>o</w:t>
      </w:r>
      <w:r>
        <w:t xml:space="preserve"> </w:t>
      </w:r>
      <w:r w:rsidRPr="002E3212">
        <w:t>programie</w:t>
      </w:r>
      <w:r>
        <w:t xml:space="preserve"> </w:t>
      </w:r>
      <w:r w:rsidR="00075175">
        <w:t xml:space="preserve">szkolenia </w:t>
      </w:r>
      <w:r w:rsidRPr="002E3212">
        <w:t>będącym</w:t>
      </w:r>
      <w:r>
        <w:t xml:space="preserve"> </w:t>
      </w:r>
      <w:r w:rsidRPr="002E3212">
        <w:t>przedmiotem</w:t>
      </w:r>
      <w:r>
        <w:t xml:space="preserve"> </w:t>
      </w:r>
      <w:r w:rsidRPr="002E3212">
        <w:t>decyzji.</w:t>
      </w:r>
    </w:p>
    <w:bookmarkEnd w:id="70"/>
    <w:bookmarkEnd w:id="72"/>
    <w:p w14:paraId="232AEA7F" w14:textId="77777777" w:rsidR="00BC09C1" w:rsidRDefault="00BC09C1" w:rsidP="00BC09C1">
      <w:pPr>
        <w:pStyle w:val="ZUSTzmustartykuempunktem"/>
      </w:pPr>
      <w:r w:rsidRPr="002E3212">
        <w:t>2.</w:t>
      </w:r>
      <w:r>
        <w:t xml:space="preserve"> </w:t>
      </w:r>
      <w:r w:rsidRPr="00BC09C1">
        <w:t>Minister właściwy do spraw rodziny publikuje wykaz</w:t>
      </w:r>
      <w:r w:rsidR="00B816CB">
        <w:t xml:space="preserve"> decyzji</w:t>
      </w:r>
      <w:r w:rsidRPr="00BC09C1">
        <w:t xml:space="preserve"> w</w:t>
      </w:r>
      <w:r>
        <w:t xml:space="preserve"> </w:t>
      </w:r>
      <w:r w:rsidRPr="002E3212">
        <w:t>zakresie</w:t>
      </w:r>
      <w:r>
        <w:t xml:space="preserve"> </w:t>
      </w:r>
      <w:r w:rsidRPr="002E3212">
        <w:t>decyzji</w:t>
      </w:r>
      <w:r>
        <w:t xml:space="preserve"> </w:t>
      </w:r>
      <w:r w:rsidRPr="002E3212">
        <w:t>zatwierdzających</w:t>
      </w:r>
      <w:r>
        <w:t xml:space="preserve"> </w:t>
      </w:r>
      <w:r w:rsidRPr="002E3212">
        <w:t>programy</w:t>
      </w:r>
      <w:r>
        <w:t xml:space="preserve"> </w:t>
      </w:r>
      <w:r w:rsidRPr="002E3212">
        <w:t>szkoleń,</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art.</w:t>
      </w:r>
      <w:r>
        <w:t xml:space="preserve"> </w:t>
      </w:r>
      <w:r w:rsidRPr="002E3212">
        <w:t>48</w:t>
      </w:r>
      <w:r>
        <w:t xml:space="preserve"> </w:t>
      </w:r>
      <w:r w:rsidRPr="002E3212">
        <w:t>ust.</w:t>
      </w:r>
      <w:r>
        <w:t xml:space="preserve"> </w:t>
      </w:r>
      <w:r w:rsidRPr="002E3212">
        <w:t>1,</w:t>
      </w:r>
      <w:r>
        <w:t xml:space="preserve"> </w:t>
      </w:r>
      <w:r w:rsidRPr="00BC09C1">
        <w:t>za pośrednictwem systemu teleinformatycznego, o którym mowa w art. 62a ust. 4, na swoich stronach podmiotowych</w:t>
      </w:r>
      <w:r w:rsidRPr="002E3212">
        <w:t>.</w:t>
      </w:r>
    </w:p>
    <w:p w14:paraId="4072CEEC" w14:textId="77777777" w:rsidR="00BC09C1" w:rsidRPr="00BC09C1" w:rsidRDefault="00BC09C1" w:rsidP="00BC09C1">
      <w:pPr>
        <w:pStyle w:val="ZUSTzmustartykuempunktem"/>
      </w:pPr>
      <w:r>
        <w:t xml:space="preserve">3. </w:t>
      </w:r>
      <w:r w:rsidRPr="002E3212">
        <w:t>Administratorem</w:t>
      </w:r>
      <w:r>
        <w:t xml:space="preserve"> </w:t>
      </w:r>
      <w:r w:rsidRPr="002E3212">
        <w:t>danych</w:t>
      </w:r>
      <w:r>
        <w:t xml:space="preserve"> </w:t>
      </w:r>
      <w:r w:rsidRPr="002E3212">
        <w:t>osobowych</w:t>
      </w:r>
      <w:r>
        <w:t xml:space="preserve"> </w:t>
      </w:r>
      <w:r w:rsidRPr="002E3212">
        <w:t>przetwarzanych</w:t>
      </w:r>
      <w:r>
        <w:t xml:space="preserve"> </w:t>
      </w:r>
      <w:r w:rsidRPr="002E3212">
        <w:t>w</w:t>
      </w:r>
      <w:r>
        <w:t xml:space="preserve"> wykazie</w:t>
      </w:r>
      <w:r w:rsidR="00B816CB" w:rsidRPr="00B816CB">
        <w:t xml:space="preserve"> </w:t>
      </w:r>
      <w:r w:rsidR="00B816CB">
        <w:t>decyzji</w:t>
      </w:r>
      <w:r>
        <w:t xml:space="preserve"> </w:t>
      </w:r>
      <w:r w:rsidRPr="002E3212">
        <w:t>jest</w:t>
      </w:r>
      <w:r>
        <w:t xml:space="preserve"> </w:t>
      </w:r>
      <w:r w:rsidRPr="002E3212">
        <w:t>minister</w:t>
      </w:r>
      <w:r>
        <w:t xml:space="preserve"> </w:t>
      </w:r>
      <w:r w:rsidRPr="002E3212">
        <w:t>właściwy</w:t>
      </w:r>
      <w:r>
        <w:t xml:space="preserve"> </w:t>
      </w:r>
      <w:r w:rsidRPr="002E3212">
        <w:t>do</w:t>
      </w:r>
      <w:r>
        <w:t xml:space="preserve"> </w:t>
      </w:r>
      <w:r w:rsidRPr="002E3212">
        <w:t>spraw</w:t>
      </w:r>
      <w:r>
        <w:t xml:space="preserve"> </w:t>
      </w:r>
      <w:r w:rsidRPr="002E3212">
        <w:t>rodziny</w:t>
      </w:r>
      <w:r w:rsidRPr="00BC09C1">
        <w:t>.</w:t>
      </w:r>
    </w:p>
    <w:p w14:paraId="0F7903D6" w14:textId="77777777" w:rsidR="00BC09C1" w:rsidRPr="002E3212" w:rsidRDefault="00BC09C1" w:rsidP="00BC09C1">
      <w:pPr>
        <w:pStyle w:val="ZUSTzmustartykuempunktem"/>
      </w:pPr>
      <w:r>
        <w:t>4</w:t>
      </w:r>
      <w:r w:rsidRPr="00196142">
        <w:t xml:space="preserve">. </w:t>
      </w:r>
      <w:r>
        <w:t>Minister właściwy do spraw rodziny</w:t>
      </w:r>
      <w:r w:rsidRPr="00196142">
        <w:t xml:space="preserve"> wdraża środki techniczne i organizacyjne służące przetwarzaniu danych osobowych</w:t>
      </w:r>
      <w:r>
        <w:t>, w tym ich udostępnianiu,</w:t>
      </w:r>
      <w:r w:rsidRPr="004E34EA">
        <w:t xml:space="preserve"> zgodnie z przepisami o ochronie danych osobowych oraz realizuj</w:t>
      </w:r>
      <w:r>
        <w:t>e</w:t>
      </w:r>
      <w:r w:rsidRPr="004E34EA">
        <w:t xml:space="preserve"> inne obowiązki i powinności wynikające z przypisanej </w:t>
      </w:r>
      <w:r>
        <w:t>mu</w:t>
      </w:r>
      <w:r w:rsidRPr="004E34EA">
        <w:t xml:space="preserve"> roli administratora w rozumieniu art. 4 pkt 7 </w:t>
      </w:r>
      <w:r w:rsidRPr="00196142">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w:t>
      </w:r>
      <w:r w:rsidR="00DE2153" w:rsidRPr="00DE2153">
        <w:t xml:space="preserve"> oraz</w:t>
      </w:r>
      <w:r w:rsidRPr="00196142">
        <w:t xml:space="preserve"> Dz. Urz. UE L 74 z 04.03.2021</w:t>
      </w:r>
      <w:r w:rsidR="00DE2153">
        <w:t>,</w:t>
      </w:r>
      <w:r w:rsidRPr="00196142">
        <w:t xml:space="preserve"> str. 35)</w:t>
      </w:r>
      <w:r>
        <w:t>.</w:t>
      </w:r>
    </w:p>
    <w:p w14:paraId="3094E2E3" w14:textId="77777777" w:rsidR="00BC09C1" w:rsidRPr="002E3212" w:rsidRDefault="00BC09C1" w:rsidP="00BC09C1">
      <w:pPr>
        <w:pStyle w:val="ZARTzmartartykuempunktem"/>
      </w:pPr>
      <w:r w:rsidRPr="002E3212">
        <w:t>Art.</w:t>
      </w:r>
      <w:r>
        <w:t xml:space="preserve"> </w:t>
      </w:r>
      <w:r w:rsidRPr="002E3212">
        <w:t>48b.</w:t>
      </w:r>
      <w:r>
        <w:t xml:space="preserve"> </w:t>
      </w:r>
      <w:r w:rsidRPr="002E3212">
        <w:t>Podmiot</w:t>
      </w:r>
      <w:r>
        <w:t xml:space="preserve"> </w:t>
      </w:r>
      <w:r w:rsidRPr="002E3212">
        <w:t>prowadzący</w:t>
      </w:r>
      <w:r>
        <w:t xml:space="preserve"> </w:t>
      </w:r>
      <w:r w:rsidRPr="002E3212">
        <w:t>szkolenia,</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art.</w:t>
      </w:r>
      <w:r>
        <w:t xml:space="preserve"> </w:t>
      </w:r>
      <w:r w:rsidRPr="002E3212">
        <w:t>16</w:t>
      </w:r>
      <w:r w:rsidR="00204729">
        <w:t xml:space="preserve"> ust. 1</w:t>
      </w:r>
      <w:r w:rsidRPr="002E3212">
        <w:t>,</w:t>
      </w:r>
      <w:r>
        <w:t xml:space="preserve"> </w:t>
      </w:r>
      <w:r w:rsidRPr="002E3212">
        <w:t>jest</w:t>
      </w:r>
      <w:r>
        <w:t xml:space="preserve"> </w:t>
      </w:r>
      <w:r w:rsidRPr="002E3212">
        <w:t>obowiązany</w:t>
      </w:r>
      <w:r>
        <w:t xml:space="preserve"> </w:t>
      </w:r>
      <w:r w:rsidRPr="002E3212">
        <w:t>do</w:t>
      </w:r>
      <w:r>
        <w:t xml:space="preserve"> </w:t>
      </w:r>
      <w:r w:rsidRPr="002E3212">
        <w:t>wydania</w:t>
      </w:r>
      <w:r>
        <w:t xml:space="preserve"> </w:t>
      </w:r>
      <w:r w:rsidRPr="002E3212">
        <w:t>osobie,</w:t>
      </w:r>
      <w:r>
        <w:t xml:space="preserve"> </w:t>
      </w:r>
      <w:r w:rsidRPr="002E3212">
        <w:t>która</w:t>
      </w:r>
      <w:r>
        <w:t xml:space="preserve"> </w:t>
      </w:r>
      <w:r w:rsidRPr="002E3212">
        <w:t>ukończyła</w:t>
      </w:r>
      <w:r>
        <w:t xml:space="preserve"> </w:t>
      </w:r>
      <w:r w:rsidRPr="002E3212">
        <w:t>szkolenie,</w:t>
      </w:r>
      <w:r>
        <w:t xml:space="preserve"> </w:t>
      </w:r>
      <w:r w:rsidRPr="002E3212">
        <w:t>certyfikatu</w:t>
      </w:r>
      <w:r>
        <w:t xml:space="preserve"> </w:t>
      </w:r>
      <w:r w:rsidRPr="002E3212">
        <w:t>potwierdzającego</w:t>
      </w:r>
      <w:r>
        <w:t xml:space="preserve"> </w:t>
      </w:r>
      <w:r w:rsidRPr="002E3212">
        <w:t>ukończenie</w:t>
      </w:r>
      <w:r>
        <w:t xml:space="preserve"> </w:t>
      </w:r>
      <w:r w:rsidRPr="002E3212">
        <w:t>szkolenia</w:t>
      </w:r>
      <w:r>
        <w:t xml:space="preserve"> </w:t>
      </w:r>
      <w:r w:rsidRPr="002E3212">
        <w:t>zawierającego:</w:t>
      </w:r>
    </w:p>
    <w:p w14:paraId="5AD0F681" w14:textId="77777777" w:rsidR="00BC09C1" w:rsidRPr="002E3212" w:rsidRDefault="00BC09C1" w:rsidP="00BC09C1">
      <w:pPr>
        <w:pStyle w:val="ZPKTzmpktartykuempunktem"/>
      </w:pPr>
      <w:r w:rsidRPr="002E3212">
        <w:t>1)</w:t>
      </w:r>
      <w:r w:rsidRPr="002E3212">
        <w:tab/>
        <w:t>numer</w:t>
      </w:r>
      <w:r>
        <w:t xml:space="preserve"> </w:t>
      </w:r>
      <w:r w:rsidRPr="002E3212">
        <w:t>certyfikatu</w:t>
      </w:r>
      <w:r>
        <w:t xml:space="preserve"> </w:t>
      </w:r>
      <w:r w:rsidRPr="002E3212">
        <w:t>składający</w:t>
      </w:r>
      <w:r>
        <w:t xml:space="preserve"> </w:t>
      </w:r>
      <w:r w:rsidRPr="002E3212">
        <w:t>się</w:t>
      </w:r>
      <w:r>
        <w:t xml:space="preserve"> </w:t>
      </w:r>
      <w:r w:rsidRPr="002E3212">
        <w:t>z</w:t>
      </w:r>
      <w:r>
        <w:t xml:space="preserve"> </w:t>
      </w:r>
      <w:r w:rsidRPr="002E3212">
        <w:t>rozdzielonych</w:t>
      </w:r>
      <w:r>
        <w:t xml:space="preserve"> </w:t>
      </w:r>
      <w:r w:rsidRPr="002E3212">
        <w:t>ukośnikiem</w:t>
      </w:r>
      <w:r>
        <w:t xml:space="preserve"> </w:t>
      </w:r>
      <w:r w:rsidRPr="002E3212">
        <w:t>prawym:</w:t>
      </w:r>
    </w:p>
    <w:p w14:paraId="1D8D9D1D" w14:textId="77777777" w:rsidR="00BC09C1" w:rsidRPr="002E3212" w:rsidRDefault="00BC09C1" w:rsidP="00E228B3">
      <w:pPr>
        <w:pStyle w:val="ZLITwPKTzmlitwpktartykuempunktem"/>
      </w:pPr>
      <w:r w:rsidRPr="002E3212">
        <w:t>a)</w:t>
      </w:r>
      <w:r w:rsidRPr="002E3212">
        <w:tab/>
        <w:t>numer</w:t>
      </w:r>
      <w:r w:rsidR="00204729">
        <w:t>u</w:t>
      </w:r>
      <w:r>
        <w:t xml:space="preserve"> </w:t>
      </w:r>
      <w:r w:rsidRPr="002E3212">
        <w:t>decyzji</w:t>
      </w:r>
      <w:r>
        <w:t xml:space="preserve"> </w:t>
      </w:r>
      <w:r w:rsidRPr="002E3212">
        <w:t>ministra</w:t>
      </w:r>
      <w:r>
        <w:t xml:space="preserve"> </w:t>
      </w:r>
      <w:r w:rsidRPr="002E3212">
        <w:t>właściwego</w:t>
      </w:r>
      <w:r>
        <w:t xml:space="preserve"> </w:t>
      </w:r>
      <w:r w:rsidRPr="002E3212">
        <w:t>do</w:t>
      </w:r>
      <w:r>
        <w:t xml:space="preserve"> </w:t>
      </w:r>
      <w:r w:rsidRPr="002E3212">
        <w:t>spraw</w:t>
      </w:r>
      <w:r>
        <w:t xml:space="preserve"> </w:t>
      </w:r>
      <w:r w:rsidRPr="002E3212">
        <w:t>rodziny</w:t>
      </w:r>
      <w:r>
        <w:t xml:space="preserve"> </w:t>
      </w:r>
      <w:r w:rsidRPr="002E3212">
        <w:t>zatwierdzającej</w:t>
      </w:r>
      <w:r>
        <w:t xml:space="preserve"> </w:t>
      </w:r>
      <w:r w:rsidRPr="002E3212">
        <w:t>program</w:t>
      </w:r>
      <w:r>
        <w:t xml:space="preserve"> </w:t>
      </w:r>
      <w:r w:rsidRPr="002E3212">
        <w:t>szkolenia,</w:t>
      </w:r>
    </w:p>
    <w:p w14:paraId="5CD12ABD" w14:textId="77777777" w:rsidR="00BC09C1" w:rsidRPr="002E3212" w:rsidRDefault="00BC09C1" w:rsidP="00E228B3">
      <w:pPr>
        <w:pStyle w:val="ZLITwPKTzmlitwpktartykuempunktem"/>
      </w:pPr>
      <w:r w:rsidRPr="002E3212">
        <w:t>b)</w:t>
      </w:r>
      <w:r w:rsidRPr="002E3212">
        <w:tab/>
        <w:t>numer</w:t>
      </w:r>
      <w:r w:rsidR="00204729">
        <w:t>u</w:t>
      </w:r>
      <w:r>
        <w:t xml:space="preserve"> </w:t>
      </w:r>
      <w:r w:rsidR="00DE4FF8" w:rsidRPr="002E3212">
        <w:t>porządkow</w:t>
      </w:r>
      <w:r w:rsidR="00DE4FF8">
        <w:t xml:space="preserve">ego </w:t>
      </w:r>
      <w:r w:rsidRPr="002E3212">
        <w:t>certyfikatu,</w:t>
      </w:r>
    </w:p>
    <w:p w14:paraId="5F618041" w14:textId="77777777" w:rsidR="00BC09C1" w:rsidRPr="002E3212" w:rsidRDefault="00BC09C1" w:rsidP="00E228B3">
      <w:pPr>
        <w:pStyle w:val="ZLITwPKTzmlitwpktartykuempunktem"/>
      </w:pPr>
      <w:r w:rsidRPr="002E3212">
        <w:t>c)</w:t>
      </w:r>
      <w:r w:rsidRPr="002E3212">
        <w:tab/>
        <w:t>rok</w:t>
      </w:r>
      <w:r w:rsidR="00204729">
        <w:t>u</w:t>
      </w:r>
      <w:r w:rsidRPr="002E3212">
        <w:t>,</w:t>
      </w:r>
      <w:r>
        <w:t xml:space="preserve"> </w:t>
      </w:r>
      <w:r w:rsidRPr="002E3212">
        <w:t>w</w:t>
      </w:r>
      <w:r>
        <w:t xml:space="preserve"> </w:t>
      </w:r>
      <w:r w:rsidRPr="002E3212">
        <w:t>którym</w:t>
      </w:r>
      <w:r>
        <w:t xml:space="preserve"> </w:t>
      </w:r>
      <w:r w:rsidRPr="002E3212">
        <w:t>było</w:t>
      </w:r>
      <w:r>
        <w:t xml:space="preserve"> </w:t>
      </w:r>
      <w:r w:rsidR="00204729" w:rsidRPr="002E3212">
        <w:t>przeprowadzone</w:t>
      </w:r>
      <w:r w:rsidR="00204729">
        <w:t xml:space="preserve"> </w:t>
      </w:r>
      <w:r w:rsidRPr="002E3212">
        <w:t>szkoleni</w:t>
      </w:r>
      <w:r w:rsidR="00204729">
        <w:t>e</w:t>
      </w:r>
      <w:r w:rsidRPr="002E3212">
        <w:t>;</w:t>
      </w:r>
    </w:p>
    <w:p w14:paraId="3A823786" w14:textId="77777777" w:rsidR="00BC09C1" w:rsidRPr="002E3212" w:rsidRDefault="00BC09C1" w:rsidP="00BC09C1">
      <w:pPr>
        <w:pStyle w:val="ZPKTzmpktartykuempunktem"/>
      </w:pPr>
      <w:r w:rsidRPr="002E3212">
        <w:t>2)</w:t>
      </w:r>
      <w:r w:rsidRPr="002E3212">
        <w:tab/>
        <w:t>datę</w:t>
      </w:r>
      <w:r>
        <w:t xml:space="preserve"> </w:t>
      </w:r>
      <w:r w:rsidRPr="002E3212">
        <w:t>certyfikatu;</w:t>
      </w:r>
    </w:p>
    <w:p w14:paraId="3098D776" w14:textId="77777777" w:rsidR="00BC09C1" w:rsidRPr="002E3212" w:rsidRDefault="00BC09C1" w:rsidP="00BC09C1">
      <w:pPr>
        <w:pStyle w:val="ZPKTzmpktartykuempunktem"/>
      </w:pPr>
      <w:r w:rsidRPr="002E3212">
        <w:t>3)</w:t>
      </w:r>
      <w:r w:rsidRPr="002E3212">
        <w:tab/>
        <w:t>dane</w:t>
      </w:r>
      <w:r>
        <w:t xml:space="preserve"> </w:t>
      </w:r>
      <w:r w:rsidRPr="002E3212">
        <w:t>podmiotu</w:t>
      </w:r>
      <w:r>
        <w:t xml:space="preserve"> </w:t>
      </w:r>
      <w:r w:rsidRPr="002E3212">
        <w:t>prowadzącego</w:t>
      </w:r>
      <w:r>
        <w:t xml:space="preserve"> </w:t>
      </w:r>
      <w:r w:rsidRPr="002E3212">
        <w:t>szkolenie</w:t>
      </w:r>
      <w:r>
        <w:t xml:space="preserve"> </w:t>
      </w:r>
      <w:r w:rsidRPr="002E3212">
        <w:t>(nazwa,</w:t>
      </w:r>
      <w:r>
        <w:t xml:space="preserve"> </w:t>
      </w:r>
      <w:r w:rsidRPr="002E3212">
        <w:t>adres,</w:t>
      </w:r>
      <w:r>
        <w:t xml:space="preserve"> </w:t>
      </w:r>
      <w:r w:rsidRPr="002E3212">
        <w:t>NIP);</w:t>
      </w:r>
    </w:p>
    <w:p w14:paraId="728EA427" w14:textId="77777777" w:rsidR="00BC09C1" w:rsidRPr="002E3212" w:rsidRDefault="00BC09C1" w:rsidP="00BC09C1">
      <w:pPr>
        <w:pStyle w:val="ZPKTzmpktartykuempunktem"/>
      </w:pPr>
      <w:r w:rsidRPr="002E3212">
        <w:t>4)</w:t>
      </w:r>
      <w:r w:rsidRPr="002E3212">
        <w:tab/>
        <w:t>imię</w:t>
      </w:r>
      <w:r>
        <w:t xml:space="preserve"> </w:t>
      </w:r>
      <w:r w:rsidRPr="002E3212">
        <w:t>i</w:t>
      </w:r>
      <w:r>
        <w:t xml:space="preserve"> </w:t>
      </w:r>
      <w:r w:rsidRPr="002E3212">
        <w:t>nazwisko</w:t>
      </w:r>
      <w:r>
        <w:t xml:space="preserve"> </w:t>
      </w:r>
      <w:r w:rsidRPr="002E3212">
        <w:t>osoby,</w:t>
      </w:r>
      <w:r>
        <w:t xml:space="preserve"> </w:t>
      </w:r>
      <w:r w:rsidRPr="002E3212">
        <w:t>której</w:t>
      </w:r>
      <w:r>
        <w:t xml:space="preserve"> </w:t>
      </w:r>
      <w:r w:rsidRPr="002E3212">
        <w:t>wydano</w:t>
      </w:r>
      <w:r>
        <w:t xml:space="preserve"> </w:t>
      </w:r>
      <w:r w:rsidRPr="002E3212">
        <w:t>certyfikat;</w:t>
      </w:r>
    </w:p>
    <w:p w14:paraId="653C67A6" w14:textId="77777777" w:rsidR="00BC09C1" w:rsidRPr="002E3212" w:rsidRDefault="00BC09C1" w:rsidP="00BC09C1">
      <w:pPr>
        <w:pStyle w:val="ZPKTzmpktartykuempunktem"/>
      </w:pPr>
      <w:r w:rsidRPr="002E3212">
        <w:t>5)</w:t>
      </w:r>
      <w:r w:rsidRPr="002E3212">
        <w:tab/>
        <w:t>nazwę</w:t>
      </w:r>
      <w:r>
        <w:t xml:space="preserve"> </w:t>
      </w:r>
      <w:r w:rsidRPr="002E3212">
        <w:t>szkolenia;</w:t>
      </w:r>
    </w:p>
    <w:p w14:paraId="59613254" w14:textId="77777777" w:rsidR="00BC09C1" w:rsidRPr="002E3212" w:rsidRDefault="00BC09C1" w:rsidP="00BC09C1">
      <w:pPr>
        <w:pStyle w:val="ZPKTzmpktartykuempunktem"/>
      </w:pPr>
      <w:r w:rsidRPr="002E3212">
        <w:t>6)</w:t>
      </w:r>
      <w:r w:rsidRPr="002E3212">
        <w:tab/>
        <w:t>termin</w:t>
      </w:r>
      <w:r>
        <w:t xml:space="preserve"> </w:t>
      </w:r>
      <w:r w:rsidRPr="002E3212">
        <w:t>realizacji</w:t>
      </w:r>
      <w:r>
        <w:t xml:space="preserve"> </w:t>
      </w:r>
      <w:r w:rsidRPr="002E3212">
        <w:t>szkolenia;</w:t>
      </w:r>
    </w:p>
    <w:p w14:paraId="00D4B75B" w14:textId="77777777" w:rsidR="00BC09C1" w:rsidRPr="002E3212" w:rsidRDefault="00BC09C1" w:rsidP="00BC09C1">
      <w:pPr>
        <w:pStyle w:val="ZPKTzmpktartykuempunktem"/>
      </w:pPr>
      <w:r w:rsidRPr="002E3212">
        <w:t>7)</w:t>
      </w:r>
      <w:r w:rsidRPr="002E3212">
        <w:tab/>
        <w:t>wymiar</w:t>
      </w:r>
      <w:r>
        <w:t xml:space="preserve"> </w:t>
      </w:r>
      <w:r w:rsidRPr="002E3212">
        <w:t>godzinowy</w:t>
      </w:r>
      <w:r>
        <w:t xml:space="preserve"> </w:t>
      </w:r>
      <w:r w:rsidRPr="002E3212">
        <w:t>szkolenia;</w:t>
      </w:r>
    </w:p>
    <w:p w14:paraId="7B8AD4AE" w14:textId="77777777" w:rsidR="00BC09C1" w:rsidRPr="002E3212" w:rsidRDefault="00BC09C1" w:rsidP="00BC09C1">
      <w:pPr>
        <w:pStyle w:val="ZPKTzmpktartykuempunktem"/>
      </w:pPr>
      <w:r w:rsidRPr="002E3212">
        <w:t>8)</w:t>
      </w:r>
      <w:r w:rsidRPr="002E3212">
        <w:tab/>
        <w:t>informacje</w:t>
      </w:r>
      <w:r>
        <w:t xml:space="preserve"> </w:t>
      </w:r>
      <w:r w:rsidRPr="002E3212">
        <w:t>o</w:t>
      </w:r>
      <w:r>
        <w:t xml:space="preserve"> </w:t>
      </w:r>
      <w:r w:rsidRPr="002E3212">
        <w:t>zakresie</w:t>
      </w:r>
      <w:r>
        <w:t xml:space="preserve"> </w:t>
      </w:r>
      <w:r w:rsidRPr="002E3212">
        <w:t>szkolenia,</w:t>
      </w:r>
      <w:r>
        <w:t xml:space="preserve"> </w:t>
      </w:r>
      <w:r w:rsidRPr="002E3212">
        <w:t>ze</w:t>
      </w:r>
      <w:r>
        <w:t xml:space="preserve"> </w:t>
      </w:r>
      <w:r w:rsidRPr="002E3212">
        <w:t>wskazaniem</w:t>
      </w:r>
      <w:r>
        <w:t xml:space="preserve"> </w:t>
      </w:r>
      <w:r w:rsidRPr="002E3212">
        <w:t>odpowiedniej</w:t>
      </w:r>
      <w:r>
        <w:t xml:space="preserve"> </w:t>
      </w:r>
      <w:r w:rsidRPr="002E3212">
        <w:t>podstawy</w:t>
      </w:r>
      <w:r>
        <w:t xml:space="preserve"> </w:t>
      </w:r>
      <w:r w:rsidRPr="002E3212">
        <w:t>prawnej</w:t>
      </w:r>
      <w:r>
        <w:t xml:space="preserve"> </w:t>
      </w:r>
      <w:r w:rsidRPr="002E3212">
        <w:t>wynikającej</w:t>
      </w:r>
      <w:r>
        <w:t xml:space="preserve"> </w:t>
      </w:r>
      <w:r w:rsidRPr="002E3212">
        <w:t>z</w:t>
      </w:r>
      <w:r>
        <w:t xml:space="preserve"> </w:t>
      </w:r>
      <w:r w:rsidRPr="002E3212">
        <w:t>art.</w:t>
      </w:r>
      <w:r>
        <w:t xml:space="preserve"> </w:t>
      </w:r>
      <w:r w:rsidRPr="002E3212">
        <w:t>16;</w:t>
      </w:r>
    </w:p>
    <w:p w14:paraId="180E0103" w14:textId="77777777" w:rsidR="00BC09C1" w:rsidRPr="002E3212" w:rsidRDefault="00BC09C1" w:rsidP="00BC09C1">
      <w:pPr>
        <w:pStyle w:val="ZPKTzmpktartykuempunktem"/>
      </w:pPr>
      <w:r w:rsidRPr="002E3212">
        <w:t>9)</w:t>
      </w:r>
      <w:r w:rsidRPr="002E3212">
        <w:tab/>
        <w:t>uwierzytelnienie</w:t>
      </w:r>
      <w:r>
        <w:t xml:space="preserve"> </w:t>
      </w:r>
      <w:r w:rsidRPr="002E3212">
        <w:t>certyfikatu</w:t>
      </w:r>
      <w:r>
        <w:t xml:space="preserve"> </w:t>
      </w:r>
      <w:r w:rsidRPr="002E3212">
        <w:t>zawierające</w:t>
      </w:r>
      <w:r>
        <w:t xml:space="preserve"> </w:t>
      </w:r>
      <w:r w:rsidRPr="002E3212">
        <w:t>oznaczenie</w:t>
      </w:r>
      <w:r>
        <w:t xml:space="preserve"> </w:t>
      </w:r>
      <w:r w:rsidRPr="002E3212">
        <w:t>osoby</w:t>
      </w:r>
      <w:r>
        <w:t xml:space="preserve"> </w:t>
      </w:r>
      <w:r w:rsidRPr="002E3212">
        <w:t>wystawiającej</w:t>
      </w:r>
      <w:r>
        <w:t xml:space="preserve"> </w:t>
      </w:r>
      <w:r w:rsidRPr="002E3212">
        <w:t>certyfikat:</w:t>
      </w:r>
    </w:p>
    <w:p w14:paraId="6C49A162" w14:textId="77777777" w:rsidR="00BC09C1" w:rsidRPr="002E3212" w:rsidRDefault="00BC09C1" w:rsidP="00E228B3">
      <w:pPr>
        <w:pStyle w:val="ZLITwPKTzmlitwpktartykuempunktem"/>
      </w:pPr>
      <w:r w:rsidRPr="002E3212">
        <w:t>a)</w:t>
      </w:r>
      <w:r w:rsidRPr="002E3212">
        <w:tab/>
        <w:t>pieczątkę</w:t>
      </w:r>
      <w:r>
        <w:t xml:space="preserve"> </w:t>
      </w:r>
      <w:r w:rsidRPr="002E3212">
        <w:t>podmiotu</w:t>
      </w:r>
      <w:r>
        <w:t xml:space="preserve"> </w:t>
      </w:r>
      <w:r w:rsidRPr="002E3212">
        <w:t>–</w:t>
      </w:r>
      <w:r>
        <w:t xml:space="preserve"> </w:t>
      </w:r>
      <w:r w:rsidRPr="002E3212">
        <w:t>w</w:t>
      </w:r>
      <w:r>
        <w:t xml:space="preserve"> </w:t>
      </w:r>
      <w:r w:rsidRPr="002E3212">
        <w:t>przypadku</w:t>
      </w:r>
      <w:r>
        <w:t xml:space="preserve"> </w:t>
      </w:r>
      <w:r w:rsidRPr="002E3212">
        <w:t>wydania</w:t>
      </w:r>
      <w:r>
        <w:t xml:space="preserve"> </w:t>
      </w:r>
      <w:r w:rsidRPr="002E3212">
        <w:t>certyfikatu</w:t>
      </w:r>
      <w:r>
        <w:t xml:space="preserve"> </w:t>
      </w:r>
      <w:r w:rsidRPr="002E3212">
        <w:t>w</w:t>
      </w:r>
      <w:r>
        <w:t xml:space="preserve"> </w:t>
      </w:r>
      <w:r w:rsidRPr="002E3212">
        <w:t>postaci</w:t>
      </w:r>
      <w:r>
        <w:t xml:space="preserve"> </w:t>
      </w:r>
      <w:r w:rsidRPr="002E3212">
        <w:t>papierowej,</w:t>
      </w:r>
    </w:p>
    <w:p w14:paraId="5FC12FE0" w14:textId="77777777" w:rsidR="00BC09C1" w:rsidRPr="002E3212" w:rsidRDefault="00BC09C1" w:rsidP="00E228B3">
      <w:pPr>
        <w:pStyle w:val="ZLITwPKTzmlitwpktartykuempunktem"/>
      </w:pPr>
      <w:r w:rsidRPr="002E3212">
        <w:t>b)</w:t>
      </w:r>
      <w:r w:rsidRPr="002E3212">
        <w:tab/>
        <w:t>podpis</w:t>
      </w:r>
      <w:r>
        <w:t xml:space="preserve"> </w:t>
      </w:r>
      <w:r w:rsidRPr="002E3212">
        <w:t>kwalifikowany</w:t>
      </w:r>
      <w:r>
        <w:t xml:space="preserve"> </w:t>
      </w:r>
      <w:r w:rsidRPr="002E3212">
        <w:t>–</w:t>
      </w:r>
      <w:r>
        <w:t xml:space="preserve"> </w:t>
      </w:r>
      <w:r w:rsidRPr="002E3212">
        <w:t>w</w:t>
      </w:r>
      <w:r>
        <w:t xml:space="preserve"> </w:t>
      </w:r>
      <w:r w:rsidRPr="002E3212">
        <w:t>przypadku</w:t>
      </w:r>
      <w:r>
        <w:t xml:space="preserve"> </w:t>
      </w:r>
      <w:r w:rsidRPr="002E3212">
        <w:t>wydania</w:t>
      </w:r>
      <w:r>
        <w:t xml:space="preserve"> </w:t>
      </w:r>
      <w:r w:rsidRPr="002E3212">
        <w:t>certyfikatu</w:t>
      </w:r>
      <w:r>
        <w:t xml:space="preserve"> </w:t>
      </w:r>
      <w:r w:rsidRPr="002E3212">
        <w:t>w</w:t>
      </w:r>
      <w:r>
        <w:t xml:space="preserve"> </w:t>
      </w:r>
      <w:r w:rsidRPr="002E3212">
        <w:t>postaci</w:t>
      </w:r>
      <w:r>
        <w:t xml:space="preserve"> </w:t>
      </w:r>
      <w:r w:rsidRPr="002E3212">
        <w:t>elektronicznej.</w:t>
      </w:r>
      <w:r>
        <w:t xml:space="preserve"> </w:t>
      </w:r>
    </w:p>
    <w:p w14:paraId="11568735" w14:textId="77777777" w:rsidR="00BC09C1" w:rsidRPr="008626C7" w:rsidRDefault="00BC09C1" w:rsidP="00BC09C1">
      <w:pPr>
        <w:pStyle w:val="ZARTzmartartykuempunktem"/>
      </w:pPr>
      <w:r w:rsidRPr="008626C7">
        <w:t>Art. 48c. Podmiot prowadzący szkolenia, o których mowa w art. 16</w:t>
      </w:r>
      <w:r w:rsidR="00F263AF" w:rsidRPr="008626C7">
        <w:t xml:space="preserve"> ust. 1</w:t>
      </w:r>
      <w:r w:rsidRPr="008626C7">
        <w:t xml:space="preserve">, prowadzi </w:t>
      </w:r>
      <w:r w:rsidR="00CE335B" w:rsidRPr="008626C7">
        <w:t>ewidencję osób</w:t>
      </w:r>
      <w:r w:rsidRPr="008626C7">
        <w:t>, które ukończyły te szkolenia</w:t>
      </w:r>
      <w:r w:rsidR="00F263AF" w:rsidRPr="008626C7">
        <w:t>,</w:t>
      </w:r>
      <w:r w:rsidRPr="008626C7">
        <w:t xml:space="preserve"> obejmując</w:t>
      </w:r>
      <w:r w:rsidR="00CE335B" w:rsidRPr="008626C7">
        <w:t>ą</w:t>
      </w:r>
      <w:r w:rsidRPr="008626C7">
        <w:t>:</w:t>
      </w:r>
    </w:p>
    <w:p w14:paraId="3F8DC622" w14:textId="77777777" w:rsidR="00BC09C1" w:rsidRPr="008626C7" w:rsidRDefault="00BC09C1" w:rsidP="00BC09C1">
      <w:pPr>
        <w:pStyle w:val="ZPKTzmpktartykuempunktem"/>
      </w:pPr>
      <w:r w:rsidRPr="008626C7">
        <w:t>1)</w:t>
      </w:r>
      <w:r w:rsidRPr="008626C7">
        <w:tab/>
      </w:r>
      <w:bookmarkStart w:id="73" w:name="_Hlk204856969"/>
      <w:r w:rsidRPr="008626C7">
        <w:t>imię (imiona) i nazwisko;</w:t>
      </w:r>
    </w:p>
    <w:p w14:paraId="3CF6E3F0" w14:textId="77777777" w:rsidR="00BC09C1" w:rsidRPr="008626C7" w:rsidRDefault="00BC09C1" w:rsidP="00BC09C1">
      <w:pPr>
        <w:pStyle w:val="ZPKTzmpktartykuempunktem"/>
      </w:pPr>
      <w:r w:rsidRPr="008626C7">
        <w:t>2)</w:t>
      </w:r>
      <w:r w:rsidRPr="008626C7">
        <w:tab/>
        <w:t>n</w:t>
      </w:r>
      <w:r w:rsidR="006F68D4" w:rsidRPr="008626C7">
        <w:t>ume</w:t>
      </w:r>
      <w:r w:rsidRPr="008626C7">
        <w:t>r certyfikatu potwierdzającego ukończenie</w:t>
      </w:r>
      <w:r w:rsidR="006F68D4" w:rsidRPr="008626C7">
        <w:t xml:space="preserve"> szkolenia</w:t>
      </w:r>
      <w:r w:rsidRPr="008626C7">
        <w:t>;</w:t>
      </w:r>
    </w:p>
    <w:p w14:paraId="66934301" w14:textId="77777777" w:rsidR="00BC09C1" w:rsidRPr="008626C7" w:rsidRDefault="00BC09C1" w:rsidP="00BC09C1">
      <w:pPr>
        <w:pStyle w:val="ZPKTzmpktartykuempunktem"/>
      </w:pPr>
      <w:r w:rsidRPr="008626C7">
        <w:t>3)</w:t>
      </w:r>
      <w:r w:rsidRPr="008626C7">
        <w:tab/>
        <w:t>informacje o zakresie szkoleni</w:t>
      </w:r>
      <w:r w:rsidR="006F68D4" w:rsidRPr="008626C7">
        <w:t>a</w:t>
      </w:r>
      <w:r w:rsidRPr="008626C7">
        <w:t>, ze wskazaniem odpowiedniej podstawy prawnej wynikającej z art. 16;</w:t>
      </w:r>
    </w:p>
    <w:p w14:paraId="3A7E6EE1" w14:textId="77777777" w:rsidR="00BC09C1" w:rsidRPr="002E3212" w:rsidRDefault="00BC09C1" w:rsidP="00BC09C1">
      <w:pPr>
        <w:pStyle w:val="ZPKTzmpktartykuempunktem"/>
      </w:pPr>
      <w:r w:rsidRPr="008626C7">
        <w:t>4)</w:t>
      </w:r>
      <w:r w:rsidRPr="008626C7">
        <w:tab/>
        <w:t>liczbę godzin odbytego szkolenia.</w:t>
      </w:r>
    </w:p>
    <w:p w14:paraId="1F708EB3" w14:textId="43942A70" w:rsidR="00BC09C1" w:rsidRPr="002E3212" w:rsidRDefault="00BC09C1" w:rsidP="00BC09C1">
      <w:pPr>
        <w:pStyle w:val="ZARTzmartartykuempunktem"/>
      </w:pPr>
      <w:bookmarkStart w:id="74" w:name="_Hlk204856819"/>
      <w:bookmarkEnd w:id="73"/>
      <w:r w:rsidRPr="00A96AB4">
        <w:t xml:space="preserve">Art. 48d. Podmiot </w:t>
      </w:r>
      <w:r w:rsidRPr="002E3212">
        <w:t>prowadzący</w:t>
      </w:r>
      <w:r>
        <w:t xml:space="preserve"> </w:t>
      </w:r>
      <w:r w:rsidRPr="002E3212">
        <w:t>szkolenia,</w:t>
      </w:r>
      <w:r>
        <w:t xml:space="preserve"> </w:t>
      </w:r>
      <w:r w:rsidRPr="002E3212">
        <w:t>o</w:t>
      </w:r>
      <w:r>
        <w:t xml:space="preserve"> </w:t>
      </w:r>
      <w:r w:rsidRPr="002E3212">
        <w:t>których</w:t>
      </w:r>
      <w:r>
        <w:t xml:space="preserve"> </w:t>
      </w:r>
      <w:r w:rsidR="000048B7">
        <w:t xml:space="preserve">mowa </w:t>
      </w:r>
      <w:r w:rsidRPr="002E3212">
        <w:t>w</w:t>
      </w:r>
      <w:r>
        <w:t xml:space="preserve"> </w:t>
      </w:r>
      <w:r w:rsidRPr="002E3212">
        <w:t>art.</w:t>
      </w:r>
      <w:r>
        <w:t xml:space="preserve"> </w:t>
      </w:r>
      <w:r w:rsidRPr="002E3212">
        <w:t>16</w:t>
      </w:r>
      <w:r w:rsidR="00AA61CB">
        <w:t xml:space="preserve"> ust. 1</w:t>
      </w:r>
      <w:r w:rsidRPr="00BC09C1">
        <w:t xml:space="preserve">, potwierdza na podstawie danych dostępnych z </w:t>
      </w:r>
      <w:r w:rsidR="00CE335B">
        <w:t>ewidencji</w:t>
      </w:r>
      <w:r w:rsidRPr="00BC09C1">
        <w:t>, o któr</w:t>
      </w:r>
      <w:r w:rsidR="00CE335B">
        <w:t>ej</w:t>
      </w:r>
      <w:r w:rsidRPr="00BC09C1">
        <w:t xml:space="preserve"> mowa w art. 48c, na żądanie podmiotu, który chce zatrudnić opiekuna w żłobku lub klubie dziecięcym </w:t>
      </w:r>
      <w:r w:rsidR="00927F06">
        <w:t>albo</w:t>
      </w:r>
      <w:r w:rsidR="00927F06" w:rsidRPr="00BC09C1">
        <w:t xml:space="preserve"> </w:t>
      </w:r>
      <w:r w:rsidRPr="00BC09C1">
        <w:t>dziennego opiekuna, informacje, o których mowa w art. 48c pkt 3</w:t>
      </w:r>
      <w:r w:rsidR="00CF1A65">
        <w:t xml:space="preserve"> i 4</w:t>
      </w:r>
      <w:r w:rsidRPr="00BC09C1">
        <w:t xml:space="preserve">, dotyczące odpowiednio opiekuna w żłobku lub klubie dziecięcym </w:t>
      </w:r>
      <w:r w:rsidR="00927F06">
        <w:t>albo</w:t>
      </w:r>
      <w:r w:rsidR="00927F06" w:rsidRPr="00BC09C1">
        <w:t xml:space="preserve"> </w:t>
      </w:r>
      <w:r w:rsidRPr="00BC09C1">
        <w:t>dziennego opiekuna, jeżeli w żądaniu tym zostały podane dane, o których mowa w art. 48c pkt 1 i 2.</w:t>
      </w:r>
      <w:r w:rsidRPr="002E3212">
        <w:t>”;</w:t>
      </w:r>
    </w:p>
    <w:p w14:paraId="3C1F1E27" w14:textId="77777777" w:rsidR="00BC09C1" w:rsidRPr="002E3212" w:rsidRDefault="00BC09C1" w:rsidP="00BC09C1">
      <w:pPr>
        <w:pStyle w:val="PKTpunkt"/>
      </w:pPr>
      <w:bookmarkStart w:id="75" w:name="_Hlk220924858"/>
      <w:bookmarkEnd w:id="74"/>
      <w:r>
        <w:t>4</w:t>
      </w:r>
      <w:r w:rsidR="00840F5B">
        <w:t>3</w:t>
      </w:r>
      <w:r w:rsidRPr="002E3212">
        <w:t>)</w:t>
      </w:r>
      <w:r w:rsidRPr="002E3212">
        <w:tab/>
        <w:t>art.</w:t>
      </w:r>
      <w:r>
        <w:t xml:space="preserve"> </w:t>
      </w:r>
      <w:r w:rsidRPr="002E3212">
        <w:t>49</w:t>
      </w:r>
      <w:r>
        <w:t xml:space="preserve"> </w:t>
      </w:r>
      <w:r w:rsidRPr="002E3212">
        <w:t>otrzymuje</w:t>
      </w:r>
      <w:r>
        <w:t xml:space="preserve"> </w:t>
      </w:r>
      <w:r w:rsidRPr="002E3212">
        <w:t>brzmienie:</w:t>
      </w:r>
    </w:p>
    <w:p w14:paraId="10D48FB1" w14:textId="77777777" w:rsidR="00BC09C1" w:rsidRPr="002E3212" w:rsidRDefault="00BC09C1" w:rsidP="00F5056D">
      <w:pPr>
        <w:pStyle w:val="ZARTzmartartykuempunktem"/>
      </w:pPr>
      <w:bookmarkStart w:id="76" w:name="_Hlk203660377"/>
      <w:r w:rsidRPr="002E3212">
        <w:t>„Art.</w:t>
      </w:r>
      <w:r>
        <w:t xml:space="preserve"> </w:t>
      </w:r>
      <w:r w:rsidRPr="002E3212">
        <w:t>49.</w:t>
      </w:r>
      <w:r>
        <w:t xml:space="preserve"> </w:t>
      </w:r>
      <w:r w:rsidR="006275AF" w:rsidRPr="002E3212">
        <w:t>Minister</w:t>
      </w:r>
      <w:r w:rsidR="006275AF">
        <w:t xml:space="preserve"> </w:t>
      </w:r>
      <w:r w:rsidR="006275AF" w:rsidRPr="002E3212">
        <w:t>właściwy</w:t>
      </w:r>
      <w:r w:rsidR="006275AF">
        <w:t xml:space="preserve"> </w:t>
      </w:r>
      <w:r w:rsidR="006275AF" w:rsidRPr="002E3212">
        <w:t>do</w:t>
      </w:r>
      <w:r w:rsidR="006275AF">
        <w:t xml:space="preserve"> </w:t>
      </w:r>
      <w:r w:rsidR="006275AF" w:rsidRPr="002E3212">
        <w:t>spraw</w:t>
      </w:r>
      <w:r w:rsidR="006275AF">
        <w:t xml:space="preserve"> </w:t>
      </w:r>
      <w:r w:rsidR="006275AF" w:rsidRPr="002E3212">
        <w:t>rodziny</w:t>
      </w:r>
      <w:r w:rsidR="006275AF">
        <w:t xml:space="preserve"> </w:t>
      </w:r>
      <w:r w:rsidR="006275AF" w:rsidRPr="002E3212">
        <w:t>określi</w:t>
      </w:r>
      <w:r w:rsidR="0048599E">
        <w:t>,</w:t>
      </w:r>
      <w:r w:rsidR="006275AF">
        <w:t xml:space="preserve"> </w:t>
      </w:r>
      <w:r w:rsidR="006275AF" w:rsidRPr="002E3212">
        <w:t>w</w:t>
      </w:r>
      <w:r w:rsidR="006275AF">
        <w:t xml:space="preserve"> </w:t>
      </w:r>
      <w:r w:rsidR="006275AF" w:rsidRPr="002E3212">
        <w:t>drodze</w:t>
      </w:r>
      <w:r w:rsidR="006275AF">
        <w:t xml:space="preserve"> </w:t>
      </w:r>
      <w:r w:rsidR="006275AF" w:rsidRPr="002E3212">
        <w:t>rozporządzenia</w:t>
      </w:r>
      <w:r w:rsidR="0048599E">
        <w:t>,</w:t>
      </w:r>
      <w:r w:rsidR="006275AF">
        <w:t xml:space="preserve"> szczegółowe bloki tematyczne obszarów określonych w art. 16 ust. 2–4, </w:t>
      </w:r>
      <w:r w:rsidR="0048599E">
        <w:t>objętych</w:t>
      </w:r>
      <w:r w:rsidR="006275AF">
        <w:t xml:space="preserve"> zakresem szkoleń</w:t>
      </w:r>
      <w:r w:rsidR="006275AF" w:rsidRPr="002E3212">
        <w:t>,</w:t>
      </w:r>
      <w:r w:rsidR="006275AF">
        <w:t xml:space="preserve"> </w:t>
      </w:r>
      <w:r w:rsidR="006275AF" w:rsidRPr="002E3212">
        <w:t>o</w:t>
      </w:r>
      <w:r w:rsidR="006275AF">
        <w:t xml:space="preserve"> </w:t>
      </w:r>
      <w:r w:rsidR="006275AF" w:rsidRPr="002E3212">
        <w:t>których</w:t>
      </w:r>
      <w:r w:rsidR="006275AF">
        <w:t xml:space="preserve"> </w:t>
      </w:r>
      <w:r w:rsidR="006275AF" w:rsidRPr="002E3212">
        <w:t>mowa</w:t>
      </w:r>
      <w:r w:rsidR="006275AF">
        <w:t xml:space="preserve"> </w:t>
      </w:r>
      <w:r w:rsidR="006275AF" w:rsidRPr="002E3212">
        <w:t>w</w:t>
      </w:r>
      <w:r w:rsidR="006275AF">
        <w:t xml:space="preserve"> </w:t>
      </w:r>
      <w:r w:rsidR="006275AF" w:rsidRPr="002E3212">
        <w:t>art.</w:t>
      </w:r>
      <w:r w:rsidR="006275AF">
        <w:t xml:space="preserve"> </w:t>
      </w:r>
      <w:r w:rsidR="006275AF" w:rsidRPr="002E3212">
        <w:t>16</w:t>
      </w:r>
      <w:r w:rsidR="006275AF">
        <w:t xml:space="preserve"> </w:t>
      </w:r>
      <w:r w:rsidR="006275AF" w:rsidRPr="002E3212">
        <w:t>ust.</w:t>
      </w:r>
      <w:r w:rsidR="006275AF">
        <w:t xml:space="preserve"> </w:t>
      </w:r>
      <w:r w:rsidR="006275AF" w:rsidRPr="002E3212">
        <w:t>1,</w:t>
      </w:r>
      <w:r w:rsidR="006275AF">
        <w:t xml:space="preserve"> </w:t>
      </w:r>
      <w:r w:rsidR="00F92F0C">
        <w:t>sposób</w:t>
      </w:r>
      <w:r w:rsidR="006275AF">
        <w:t xml:space="preserve"> i formę </w:t>
      </w:r>
      <w:r w:rsidR="006275AF" w:rsidRPr="002E3212">
        <w:t>realizacji</w:t>
      </w:r>
      <w:r w:rsidR="006275AF">
        <w:t xml:space="preserve"> tych szkoleń oraz </w:t>
      </w:r>
      <w:r w:rsidR="001153CE">
        <w:t>ich przebieg</w:t>
      </w:r>
      <w:r w:rsidR="006275AF">
        <w:t xml:space="preserve">, </w:t>
      </w:r>
      <w:r w:rsidRPr="002E3212">
        <w:t>biorąc</w:t>
      </w:r>
      <w:r>
        <w:t xml:space="preserve"> </w:t>
      </w:r>
      <w:r w:rsidRPr="002E3212">
        <w:t>pod</w:t>
      </w:r>
      <w:r>
        <w:t xml:space="preserve"> </w:t>
      </w:r>
      <w:r w:rsidRPr="002E3212">
        <w:t>uwagę</w:t>
      </w:r>
      <w:r>
        <w:t xml:space="preserve"> </w:t>
      </w:r>
      <w:r w:rsidRPr="002E3212">
        <w:t>wymiar</w:t>
      </w:r>
      <w:r>
        <w:t xml:space="preserve"> </w:t>
      </w:r>
      <w:r w:rsidRPr="002E3212">
        <w:t>godzin</w:t>
      </w:r>
      <w:r>
        <w:t xml:space="preserve"> </w:t>
      </w:r>
      <w:r w:rsidRPr="002E3212">
        <w:t>szkoleniowych,</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16</w:t>
      </w:r>
      <w:r>
        <w:t xml:space="preserve"> </w:t>
      </w:r>
      <w:r w:rsidRPr="002E3212">
        <w:t>ust.</w:t>
      </w:r>
      <w:r>
        <w:t xml:space="preserve"> </w:t>
      </w:r>
      <w:r w:rsidRPr="002E3212">
        <w:t>1,</w:t>
      </w:r>
      <w:r>
        <w:t xml:space="preserve"> </w:t>
      </w:r>
      <w:r w:rsidRPr="002E3212">
        <w:t>potrzebę</w:t>
      </w:r>
      <w:r>
        <w:t xml:space="preserve"> </w:t>
      </w:r>
      <w:r w:rsidRPr="002E3212">
        <w:t>organizacji</w:t>
      </w:r>
      <w:r>
        <w:t xml:space="preserve"> </w:t>
      </w:r>
      <w:r w:rsidRPr="002E3212">
        <w:t>szkoleń</w:t>
      </w:r>
      <w:r>
        <w:t xml:space="preserve"> </w:t>
      </w:r>
      <w:r w:rsidRPr="002E3212">
        <w:t>w</w:t>
      </w:r>
      <w:r>
        <w:t xml:space="preserve"> </w:t>
      </w:r>
      <w:r w:rsidRPr="002E3212">
        <w:t>sposób</w:t>
      </w:r>
      <w:r>
        <w:t xml:space="preserve"> </w:t>
      </w:r>
      <w:r w:rsidRPr="002E3212">
        <w:t>dostosowany</w:t>
      </w:r>
      <w:r>
        <w:t xml:space="preserve"> </w:t>
      </w:r>
      <w:r w:rsidRPr="002E3212">
        <w:t>do</w:t>
      </w:r>
      <w:r>
        <w:t xml:space="preserve"> </w:t>
      </w:r>
      <w:r w:rsidRPr="002E3212">
        <w:t>tego</w:t>
      </w:r>
      <w:r>
        <w:t xml:space="preserve"> </w:t>
      </w:r>
      <w:r w:rsidRPr="002E3212">
        <w:t>wymiaru,</w:t>
      </w:r>
      <w:r>
        <w:t xml:space="preserve"> </w:t>
      </w:r>
      <w:r w:rsidRPr="002E3212">
        <w:t>a</w:t>
      </w:r>
      <w:r>
        <w:t xml:space="preserve"> </w:t>
      </w:r>
      <w:r w:rsidRPr="002E3212">
        <w:t>także</w:t>
      </w:r>
      <w:r>
        <w:t xml:space="preserve"> </w:t>
      </w:r>
      <w:r w:rsidRPr="002E3212">
        <w:t>specyfikę</w:t>
      </w:r>
      <w:r>
        <w:t xml:space="preserve"> </w:t>
      </w:r>
      <w:r w:rsidRPr="002E3212">
        <w:t>zadań</w:t>
      </w:r>
      <w:r>
        <w:t xml:space="preserve"> </w:t>
      </w:r>
      <w:r w:rsidRPr="002E3212">
        <w:t>opiekuńczych,</w:t>
      </w:r>
      <w:r>
        <w:t xml:space="preserve"> </w:t>
      </w:r>
      <w:r w:rsidRPr="002E3212">
        <w:t>wychowawczych</w:t>
      </w:r>
      <w:r>
        <w:t xml:space="preserve"> </w:t>
      </w:r>
      <w:r w:rsidRPr="002E3212">
        <w:t>i</w:t>
      </w:r>
      <w:r>
        <w:t xml:space="preserve"> </w:t>
      </w:r>
      <w:r w:rsidRPr="002E3212">
        <w:t>edukacyjnych</w:t>
      </w:r>
      <w:r>
        <w:t xml:space="preserve"> </w:t>
      </w:r>
      <w:r w:rsidRPr="002E3212">
        <w:t>żłobka,</w:t>
      </w:r>
      <w:r>
        <w:t xml:space="preserve"> </w:t>
      </w:r>
      <w:r w:rsidRPr="002E3212">
        <w:t>klubu</w:t>
      </w:r>
      <w:r>
        <w:t xml:space="preserve"> </w:t>
      </w:r>
      <w:r w:rsidRPr="002E3212">
        <w:t>dziecięcego</w:t>
      </w:r>
      <w:r>
        <w:t xml:space="preserve"> </w:t>
      </w:r>
      <w:r w:rsidRPr="002E3212">
        <w:t>oraz</w:t>
      </w:r>
      <w:r>
        <w:t xml:space="preserve"> </w:t>
      </w:r>
      <w:r w:rsidRPr="002E3212">
        <w:t>dziennego</w:t>
      </w:r>
      <w:r>
        <w:t xml:space="preserve"> </w:t>
      </w:r>
      <w:r w:rsidRPr="002E3212">
        <w:t>opiekuna,</w:t>
      </w:r>
      <w:r>
        <w:t xml:space="preserve"> </w:t>
      </w:r>
      <w:r w:rsidRPr="002E3212">
        <w:t>oraz</w:t>
      </w:r>
      <w:r>
        <w:t xml:space="preserve"> </w:t>
      </w:r>
      <w:r w:rsidRPr="002E3212">
        <w:t>mając</w:t>
      </w:r>
      <w:r>
        <w:t xml:space="preserve"> </w:t>
      </w:r>
      <w:r w:rsidRPr="002E3212">
        <w:t>na</w:t>
      </w:r>
      <w:r>
        <w:t xml:space="preserve"> </w:t>
      </w:r>
      <w:r w:rsidRPr="002E3212">
        <w:t>względzie</w:t>
      </w:r>
      <w:r>
        <w:t xml:space="preserve"> </w:t>
      </w:r>
      <w:r w:rsidRPr="002E3212">
        <w:t>konieczność</w:t>
      </w:r>
      <w:r>
        <w:t xml:space="preserve"> </w:t>
      </w:r>
      <w:r w:rsidRPr="002E3212">
        <w:t>zapewnienia</w:t>
      </w:r>
      <w:r>
        <w:t xml:space="preserve"> </w:t>
      </w:r>
      <w:r w:rsidRPr="002E3212">
        <w:t>odpowiedniego</w:t>
      </w:r>
      <w:r>
        <w:t xml:space="preserve"> </w:t>
      </w:r>
      <w:r w:rsidRPr="002E3212">
        <w:t>poziomu</w:t>
      </w:r>
      <w:r>
        <w:t xml:space="preserve"> </w:t>
      </w:r>
      <w:r w:rsidRPr="002E3212">
        <w:t>realizacji</w:t>
      </w:r>
      <w:r>
        <w:t xml:space="preserve"> </w:t>
      </w:r>
      <w:r w:rsidRPr="002E3212">
        <w:t>tych</w:t>
      </w:r>
      <w:r>
        <w:t xml:space="preserve"> </w:t>
      </w:r>
      <w:r w:rsidRPr="002E3212">
        <w:t>zadań.”;</w:t>
      </w:r>
    </w:p>
    <w:bookmarkEnd w:id="75"/>
    <w:p w14:paraId="459944C1" w14:textId="77777777" w:rsidR="00BC09C1" w:rsidRPr="002E3212" w:rsidRDefault="00BC09C1" w:rsidP="00BC09C1">
      <w:pPr>
        <w:pStyle w:val="PKTpunkt"/>
      </w:pPr>
      <w:r w:rsidRPr="002E3212">
        <w:t>4</w:t>
      </w:r>
      <w:r w:rsidR="00840F5B">
        <w:t>4</w:t>
      </w:r>
      <w:r w:rsidRPr="002E3212">
        <w:t>)</w:t>
      </w:r>
      <w:r w:rsidRPr="002E3212">
        <w:tab/>
        <w:t>w</w:t>
      </w:r>
      <w:r>
        <w:t xml:space="preserve"> </w:t>
      </w:r>
      <w:r w:rsidRPr="002E3212">
        <w:t>art.</w:t>
      </w:r>
      <w:r>
        <w:t xml:space="preserve"> </w:t>
      </w:r>
      <w:r w:rsidRPr="002E3212">
        <w:t>50</w:t>
      </w:r>
      <w:r>
        <w:t xml:space="preserve"> </w:t>
      </w:r>
      <w:r w:rsidRPr="002E3212">
        <w:t>ust.</w:t>
      </w:r>
      <w:r>
        <w:t xml:space="preserve"> </w:t>
      </w:r>
      <w:r w:rsidRPr="002E3212">
        <w:t>1a</w:t>
      </w:r>
      <w:r>
        <w:t xml:space="preserve"> </w:t>
      </w:r>
      <w:r w:rsidRPr="002E3212">
        <w:t>otrzymuje</w:t>
      </w:r>
      <w:r>
        <w:t xml:space="preserve"> </w:t>
      </w:r>
      <w:r w:rsidRPr="002E3212">
        <w:t>brzmienie:</w:t>
      </w:r>
    </w:p>
    <w:p w14:paraId="23EF7695" w14:textId="77777777" w:rsidR="00761D3C" w:rsidRDefault="00BC09C1" w:rsidP="00BC09C1">
      <w:pPr>
        <w:pStyle w:val="ZUSTzmustartykuempunktem"/>
      </w:pPr>
      <w:r w:rsidRPr="002E3212">
        <w:t>„1a.</w:t>
      </w:r>
      <w:r>
        <w:t xml:space="preserve"> </w:t>
      </w:r>
      <w:r w:rsidRPr="002E3212">
        <w:t>Nianią</w:t>
      </w:r>
      <w:r>
        <w:t xml:space="preserve"> </w:t>
      </w:r>
      <w:r w:rsidRPr="002E3212">
        <w:t>nie</w:t>
      </w:r>
      <w:r>
        <w:t xml:space="preserve"> </w:t>
      </w:r>
      <w:r w:rsidRPr="002E3212">
        <w:t>może</w:t>
      </w:r>
      <w:r>
        <w:t xml:space="preserve"> </w:t>
      </w:r>
      <w:r w:rsidRPr="002E3212">
        <w:t>być</w:t>
      </w:r>
      <w:r>
        <w:t xml:space="preserve"> </w:t>
      </w:r>
      <w:r w:rsidRPr="002E3212">
        <w:t>osoba,</w:t>
      </w:r>
      <w:r>
        <w:t xml:space="preserve"> </w:t>
      </w:r>
      <w:r w:rsidRPr="002E3212">
        <w:t>która</w:t>
      </w:r>
      <w:r w:rsidR="00761D3C">
        <w:t>:</w:t>
      </w:r>
    </w:p>
    <w:p w14:paraId="34A4FD22" w14:textId="77777777" w:rsidR="00761D3C" w:rsidRDefault="00761D3C" w:rsidP="00761D3C">
      <w:pPr>
        <w:pStyle w:val="ZPKTzmpktartykuempunktem"/>
      </w:pPr>
      <w:r>
        <w:t>1)</w:t>
      </w:r>
      <w:r>
        <w:tab/>
      </w:r>
      <w:r w:rsidRPr="002E3212">
        <w:t>została</w:t>
      </w:r>
      <w:r>
        <w:t xml:space="preserve"> </w:t>
      </w:r>
      <w:r w:rsidRPr="002E3212">
        <w:t>skazana</w:t>
      </w:r>
      <w:r>
        <w:t xml:space="preserve"> </w:t>
      </w:r>
      <w:r w:rsidRPr="002E3212">
        <w:t>prawomocnym</w:t>
      </w:r>
      <w:r>
        <w:t xml:space="preserve"> </w:t>
      </w:r>
      <w:r w:rsidRPr="002E3212">
        <w:t>wyrokiem</w:t>
      </w:r>
      <w:r>
        <w:t xml:space="preserve"> </w:t>
      </w:r>
      <w:r w:rsidRPr="002E3212">
        <w:t>za</w:t>
      </w:r>
      <w:r>
        <w:t xml:space="preserve"> </w:t>
      </w:r>
      <w:r w:rsidRPr="002E3212">
        <w:t>przestępstwo</w:t>
      </w:r>
      <w:r>
        <w:t xml:space="preserve"> </w:t>
      </w:r>
      <w:r w:rsidRPr="002E3212">
        <w:t>umyślne;</w:t>
      </w:r>
    </w:p>
    <w:p w14:paraId="388FD45F" w14:textId="0A5851C1" w:rsidR="00BC09C1" w:rsidRPr="002E3212" w:rsidRDefault="00761D3C" w:rsidP="00761D3C">
      <w:pPr>
        <w:pStyle w:val="ZPKTzmpktartykuempunktem"/>
      </w:pPr>
      <w:r>
        <w:t>2)</w:t>
      </w:r>
      <w:r>
        <w:tab/>
      </w:r>
      <w:r w:rsidR="00BC09C1" w:rsidRPr="002E3212">
        <w:t>figuruje</w:t>
      </w:r>
      <w:r w:rsidR="00BC09C1">
        <w:t xml:space="preserve"> </w:t>
      </w:r>
      <w:r w:rsidR="00BC09C1" w:rsidRPr="002E3212">
        <w:t>w</w:t>
      </w:r>
      <w:r w:rsidR="00BC09C1">
        <w:t xml:space="preserve"> </w:t>
      </w:r>
      <w:r w:rsidR="00BC09C1" w:rsidRPr="002E3212">
        <w:t>bazie</w:t>
      </w:r>
      <w:r w:rsidR="00BC09C1">
        <w:t xml:space="preserve"> </w:t>
      </w:r>
      <w:r w:rsidR="00BC09C1" w:rsidRPr="002E3212">
        <w:t>danych</w:t>
      </w:r>
      <w:r w:rsidR="00BC09C1">
        <w:t xml:space="preserve"> </w:t>
      </w:r>
      <w:r w:rsidR="00BC09C1" w:rsidRPr="002E3212">
        <w:t>Rejestru</w:t>
      </w:r>
      <w:r w:rsidR="00BC09C1">
        <w:t xml:space="preserve"> </w:t>
      </w:r>
      <w:r w:rsidR="00BC09C1" w:rsidRPr="002E3212">
        <w:t>Sprawców</w:t>
      </w:r>
      <w:r w:rsidR="00BC09C1">
        <w:t xml:space="preserve"> </w:t>
      </w:r>
      <w:r w:rsidR="00BC09C1" w:rsidRPr="002E3212">
        <w:t>Przestępstw</w:t>
      </w:r>
      <w:r w:rsidR="00BC09C1">
        <w:t xml:space="preserve"> </w:t>
      </w:r>
      <w:r w:rsidR="00BC09C1" w:rsidRPr="002E3212">
        <w:t>na</w:t>
      </w:r>
      <w:r w:rsidR="00BC09C1">
        <w:t xml:space="preserve"> </w:t>
      </w:r>
      <w:r w:rsidR="00BC09C1" w:rsidRPr="002E3212">
        <w:t>Tle</w:t>
      </w:r>
      <w:r w:rsidR="00BC09C1">
        <w:t xml:space="preserve"> </w:t>
      </w:r>
      <w:r w:rsidR="00BC09C1" w:rsidRPr="002E3212">
        <w:t>Seksualnym</w:t>
      </w:r>
      <w:r w:rsidR="00BC09C1">
        <w:t xml:space="preserve"> </w:t>
      </w:r>
      <w:r w:rsidR="00BC09C1" w:rsidRPr="002E3212">
        <w:t>z</w:t>
      </w:r>
      <w:r w:rsidR="00BC09C1">
        <w:t xml:space="preserve"> </w:t>
      </w:r>
      <w:r w:rsidR="00BC09C1" w:rsidRPr="002E3212">
        <w:t>dostępem</w:t>
      </w:r>
      <w:r w:rsidR="00BC09C1">
        <w:t xml:space="preserve"> </w:t>
      </w:r>
      <w:r w:rsidR="00BC09C1" w:rsidRPr="002E3212">
        <w:t>ograniczonym</w:t>
      </w:r>
      <w:r w:rsidR="00BC09C1">
        <w:t xml:space="preserve"> </w:t>
      </w:r>
      <w:r w:rsidR="00BC09C1" w:rsidRPr="002E3212">
        <w:t>lub</w:t>
      </w:r>
      <w:r w:rsidR="00BC09C1">
        <w:t xml:space="preserve"> </w:t>
      </w:r>
      <w:r w:rsidR="00BC09C1" w:rsidRPr="002E3212">
        <w:t>w</w:t>
      </w:r>
      <w:r w:rsidR="00BC09C1">
        <w:t xml:space="preserve"> </w:t>
      </w:r>
      <w:r w:rsidR="00BC09C1" w:rsidRPr="002E3212">
        <w:t>bazie</w:t>
      </w:r>
      <w:r w:rsidR="00BC09C1">
        <w:t xml:space="preserve"> </w:t>
      </w:r>
      <w:r w:rsidR="00BC09C1" w:rsidRPr="002E3212">
        <w:t>danych</w:t>
      </w:r>
      <w:r w:rsidR="00BC09C1">
        <w:t xml:space="preserve"> </w:t>
      </w:r>
      <w:r w:rsidR="00BC09C1" w:rsidRPr="002E3212">
        <w:t>Rejestru</w:t>
      </w:r>
      <w:r w:rsidR="00BC09C1">
        <w:t xml:space="preserve"> </w:t>
      </w:r>
      <w:r w:rsidR="00BC09C1" w:rsidRPr="002E3212">
        <w:t>osób,</w:t>
      </w:r>
      <w:r w:rsidR="00BC09C1">
        <w:t xml:space="preserve"> </w:t>
      </w:r>
      <w:r w:rsidR="00BC09C1" w:rsidRPr="002E3212">
        <w:t>w</w:t>
      </w:r>
      <w:r w:rsidR="00BC09C1">
        <w:t xml:space="preserve"> </w:t>
      </w:r>
      <w:r w:rsidR="00BC09C1" w:rsidRPr="002E3212">
        <w:t>stosunku</w:t>
      </w:r>
      <w:r w:rsidR="00BC09C1">
        <w:t xml:space="preserve"> </w:t>
      </w:r>
      <w:r w:rsidR="00BC09C1" w:rsidRPr="002E3212">
        <w:t>do</w:t>
      </w:r>
      <w:r w:rsidR="00BC09C1">
        <w:t xml:space="preserve"> </w:t>
      </w:r>
      <w:r w:rsidR="00BC09C1" w:rsidRPr="002E3212">
        <w:t>których</w:t>
      </w:r>
      <w:r w:rsidR="00BC09C1">
        <w:t xml:space="preserve"> </w:t>
      </w:r>
      <w:r w:rsidR="00BC09C1" w:rsidRPr="002E3212">
        <w:t>Państwowa</w:t>
      </w:r>
      <w:r w:rsidR="00BC09C1">
        <w:t xml:space="preserve"> </w:t>
      </w:r>
      <w:r w:rsidR="00BC09C1" w:rsidRPr="002E3212">
        <w:t>Komisja</w:t>
      </w:r>
      <w:r w:rsidR="00BC09C1">
        <w:t xml:space="preserve"> </w:t>
      </w:r>
      <w:r w:rsidR="00BC09C1" w:rsidRPr="002E3212">
        <w:t>do</w:t>
      </w:r>
      <w:r w:rsidR="00BC09C1">
        <w:t xml:space="preserve"> </w:t>
      </w:r>
      <w:r w:rsidR="00BC09C1" w:rsidRPr="002E3212">
        <w:t>spraw</w:t>
      </w:r>
      <w:r w:rsidR="00BC09C1">
        <w:t xml:space="preserve"> </w:t>
      </w:r>
      <w:r w:rsidR="00BC09C1" w:rsidRPr="002E3212">
        <w:t>przeciwdziałania</w:t>
      </w:r>
      <w:r w:rsidR="00BC09C1">
        <w:t xml:space="preserve"> </w:t>
      </w:r>
      <w:r w:rsidR="00BC09C1" w:rsidRPr="002E3212">
        <w:t>wykorzystaniu</w:t>
      </w:r>
      <w:r w:rsidR="00BC09C1">
        <w:t xml:space="preserve"> </w:t>
      </w:r>
      <w:r w:rsidR="00BC09C1" w:rsidRPr="002E3212">
        <w:t>seksualnemu</w:t>
      </w:r>
      <w:r w:rsidR="00BC09C1">
        <w:t xml:space="preserve"> </w:t>
      </w:r>
      <w:r w:rsidR="00BC09C1" w:rsidRPr="002E3212">
        <w:t>małoletnich</w:t>
      </w:r>
      <w:r w:rsidR="00BC09C1">
        <w:t xml:space="preserve"> </w:t>
      </w:r>
      <w:r w:rsidR="00BC09C1" w:rsidRPr="002E3212">
        <w:t>poniżej</w:t>
      </w:r>
      <w:r w:rsidR="00BC09C1">
        <w:t xml:space="preserve"> </w:t>
      </w:r>
      <w:r w:rsidR="00BC09C1" w:rsidRPr="002E3212">
        <w:t>lat</w:t>
      </w:r>
      <w:r w:rsidR="00BC09C1">
        <w:t xml:space="preserve"> </w:t>
      </w:r>
      <w:r w:rsidR="00BC09C1" w:rsidRPr="002E3212">
        <w:t>15</w:t>
      </w:r>
      <w:r w:rsidR="00BC09C1">
        <w:t xml:space="preserve"> </w:t>
      </w:r>
      <w:r w:rsidR="00BC09C1" w:rsidRPr="002E3212">
        <w:t>wydała</w:t>
      </w:r>
      <w:r w:rsidR="00BC09C1">
        <w:t xml:space="preserve"> </w:t>
      </w:r>
      <w:r w:rsidR="00BC09C1" w:rsidRPr="002E3212">
        <w:t>postanowienie</w:t>
      </w:r>
      <w:r w:rsidR="00BC09C1">
        <w:t xml:space="preserve"> </w:t>
      </w:r>
      <w:r w:rsidR="00BC09C1" w:rsidRPr="002E3212">
        <w:t>o</w:t>
      </w:r>
      <w:r w:rsidR="00BC09C1">
        <w:t xml:space="preserve"> </w:t>
      </w:r>
      <w:r w:rsidR="00BC09C1" w:rsidRPr="002E3212">
        <w:t>wpisie</w:t>
      </w:r>
      <w:r w:rsidR="00BC09C1">
        <w:t xml:space="preserve"> </w:t>
      </w:r>
      <w:r w:rsidR="005B40B7">
        <w:t xml:space="preserve">w </w:t>
      </w:r>
      <w:r w:rsidR="00E92BD6">
        <w:t>R</w:t>
      </w:r>
      <w:r w:rsidR="00BC09C1" w:rsidRPr="002E3212">
        <w:t>ejestrze.”;</w:t>
      </w:r>
    </w:p>
    <w:bookmarkEnd w:id="76"/>
    <w:p w14:paraId="00D3243F" w14:textId="77777777" w:rsidR="00BC09C1" w:rsidRPr="002E3212" w:rsidRDefault="00BC09C1" w:rsidP="00BC09C1">
      <w:pPr>
        <w:pStyle w:val="PKTpunkt"/>
      </w:pPr>
      <w:r w:rsidRPr="002E3212">
        <w:t>4</w:t>
      </w:r>
      <w:r w:rsidR="00840F5B">
        <w:t>5</w:t>
      </w:r>
      <w:r w:rsidRPr="002E3212">
        <w:t>)</w:t>
      </w:r>
      <w:r w:rsidRPr="002E3212">
        <w:tab/>
        <w:t>w</w:t>
      </w:r>
      <w:r>
        <w:t xml:space="preserve"> </w:t>
      </w:r>
      <w:r w:rsidRPr="002E3212">
        <w:t>art.</w:t>
      </w:r>
      <w:r>
        <w:t xml:space="preserve"> </w:t>
      </w:r>
      <w:r w:rsidRPr="002E3212">
        <w:t>51:</w:t>
      </w:r>
    </w:p>
    <w:p w14:paraId="3F222F4C" w14:textId="77777777" w:rsidR="00BC09C1" w:rsidRPr="002E3212" w:rsidRDefault="00BC09C1" w:rsidP="00BC09C1">
      <w:pPr>
        <w:pStyle w:val="LITlitera"/>
      </w:pPr>
      <w:r w:rsidRPr="002E3212">
        <w:t>a)</w:t>
      </w:r>
      <w:r w:rsidRPr="002E3212">
        <w:tab/>
        <w:t>w</w:t>
      </w:r>
      <w:r>
        <w:t xml:space="preserve"> </w:t>
      </w:r>
      <w:r w:rsidRPr="002E3212">
        <w:t>ust.</w:t>
      </w:r>
      <w:r>
        <w:t xml:space="preserve"> </w:t>
      </w:r>
      <w:r w:rsidRPr="002E3212">
        <w:t>3</w:t>
      </w:r>
      <w:r>
        <w:t xml:space="preserve"> </w:t>
      </w:r>
      <w:r w:rsidRPr="002E3212">
        <w:t>pkt</w:t>
      </w:r>
      <w:r>
        <w:t xml:space="preserve"> </w:t>
      </w:r>
      <w:r w:rsidRPr="002E3212">
        <w:t>2</w:t>
      </w:r>
      <w:r>
        <w:t xml:space="preserve"> </w:t>
      </w:r>
      <w:r w:rsidRPr="002E3212">
        <w:t>otrzymuje</w:t>
      </w:r>
      <w:r>
        <w:t xml:space="preserve"> </w:t>
      </w:r>
      <w:r w:rsidRPr="002E3212">
        <w:t>brzmienie:</w:t>
      </w:r>
    </w:p>
    <w:p w14:paraId="1D7D491C" w14:textId="77777777" w:rsidR="00BC09C1" w:rsidRPr="002E3212" w:rsidRDefault="00BC09C1" w:rsidP="00BC09C1">
      <w:pPr>
        <w:pStyle w:val="ZLITPKTzmpktliter"/>
      </w:pPr>
      <w:r w:rsidRPr="002E3212">
        <w:t>„2)</w:t>
      </w:r>
      <w:r w:rsidRPr="002E3212">
        <w:tab/>
        <w:t>rodzice</w:t>
      </w:r>
      <w:r>
        <w:t xml:space="preserve"> </w:t>
      </w:r>
      <w:r w:rsidRPr="002E3212">
        <w:t>albo</w:t>
      </w:r>
      <w:r>
        <w:t xml:space="preserve"> </w:t>
      </w:r>
      <w:r w:rsidRPr="002E3212">
        <w:t>rodzic</w:t>
      </w:r>
      <w:r>
        <w:t xml:space="preserve"> </w:t>
      </w:r>
      <w:r w:rsidRPr="002E3212">
        <w:t>samotnie</w:t>
      </w:r>
      <w:r>
        <w:t xml:space="preserve"> </w:t>
      </w:r>
      <w:r w:rsidRPr="002E3212">
        <w:t>wychowujący</w:t>
      </w:r>
      <w:r>
        <w:t xml:space="preserve"> </w:t>
      </w:r>
      <w:r w:rsidRPr="002E3212">
        <w:t>dziecko</w:t>
      </w:r>
      <w:r>
        <w:t xml:space="preserve"> </w:t>
      </w:r>
      <w:r w:rsidRPr="002E3212">
        <w:t>są</w:t>
      </w:r>
      <w:r>
        <w:t xml:space="preserve"> </w:t>
      </w:r>
      <w:r w:rsidRPr="002E3212">
        <w:t>zatrudnieni,</w:t>
      </w:r>
      <w:r>
        <w:t xml:space="preserve"> </w:t>
      </w:r>
      <w:r w:rsidRPr="002E3212">
        <w:t>świadczą</w:t>
      </w:r>
      <w:r>
        <w:t xml:space="preserve"> </w:t>
      </w:r>
      <w:r w:rsidRPr="002E3212">
        <w:t>usługi</w:t>
      </w:r>
      <w:r>
        <w:t xml:space="preserve"> </w:t>
      </w:r>
      <w:r w:rsidRPr="002E3212">
        <w:t>na</w:t>
      </w:r>
      <w:r>
        <w:t xml:space="preserve"> </w:t>
      </w:r>
      <w:r w:rsidRPr="002E3212">
        <w:t>podstawie</w:t>
      </w:r>
      <w:r>
        <w:t xml:space="preserve"> </w:t>
      </w:r>
      <w:r w:rsidRPr="002E3212">
        <w:t>umowy</w:t>
      </w:r>
      <w:r>
        <w:t xml:space="preserve"> </w:t>
      </w:r>
      <w:r w:rsidRPr="002E3212">
        <w:t>cywilnoprawnej</w:t>
      </w:r>
      <w:r>
        <w:t xml:space="preserve"> </w:t>
      </w:r>
      <w:r w:rsidRPr="002E3212">
        <w:t>stanowiącej</w:t>
      </w:r>
      <w:r>
        <w:t xml:space="preserve"> </w:t>
      </w:r>
      <w:r w:rsidRPr="002E3212">
        <w:t>tytuł</w:t>
      </w:r>
      <w:r>
        <w:t xml:space="preserve"> </w:t>
      </w:r>
      <w:r w:rsidRPr="002E3212">
        <w:t>do</w:t>
      </w:r>
      <w:r>
        <w:t xml:space="preserve"> </w:t>
      </w:r>
      <w:r w:rsidRPr="002E3212">
        <w:t>ubezpieczeń</w:t>
      </w:r>
      <w:r>
        <w:t xml:space="preserve"> </w:t>
      </w:r>
      <w:r w:rsidRPr="002E3212">
        <w:t>społecznych,</w:t>
      </w:r>
      <w:r>
        <w:t xml:space="preserve"> </w:t>
      </w:r>
      <w:r w:rsidRPr="002E3212">
        <w:t>prowadzą</w:t>
      </w:r>
      <w:r>
        <w:t xml:space="preserve"> </w:t>
      </w:r>
      <w:r w:rsidRPr="002E3212">
        <w:t>pozarolniczą</w:t>
      </w:r>
      <w:r>
        <w:t xml:space="preserve"> </w:t>
      </w:r>
      <w:r w:rsidRPr="002E3212">
        <w:t>działalność</w:t>
      </w:r>
      <w:r>
        <w:t xml:space="preserve"> </w:t>
      </w:r>
      <w:r w:rsidRPr="002E3212">
        <w:t>lub</w:t>
      </w:r>
      <w:r>
        <w:t xml:space="preserve"> </w:t>
      </w:r>
      <w:r w:rsidRPr="002E3212">
        <w:t>działalność</w:t>
      </w:r>
      <w:r>
        <w:t xml:space="preserve"> </w:t>
      </w:r>
      <w:r w:rsidRPr="002E3212">
        <w:t>rolniczą;”</w:t>
      </w:r>
      <w:r w:rsidR="00545255">
        <w:t>,</w:t>
      </w:r>
    </w:p>
    <w:p w14:paraId="6A6A7596" w14:textId="77777777" w:rsidR="00BC09C1" w:rsidRPr="002E3212" w:rsidRDefault="00BC09C1" w:rsidP="00BC09C1">
      <w:pPr>
        <w:pStyle w:val="LITlitera"/>
      </w:pPr>
      <w:r w:rsidRPr="002E3212">
        <w:t>b)</w:t>
      </w:r>
      <w:r w:rsidRPr="002E3212">
        <w:tab/>
        <w:t>po</w:t>
      </w:r>
      <w:r>
        <w:t xml:space="preserve"> </w:t>
      </w:r>
      <w:r w:rsidRPr="002E3212">
        <w:t>ust.</w:t>
      </w:r>
      <w:r>
        <w:t xml:space="preserve"> </w:t>
      </w:r>
      <w:r w:rsidRPr="002E3212">
        <w:t>3</w:t>
      </w:r>
      <w:r>
        <w:t xml:space="preserve"> </w:t>
      </w:r>
      <w:r w:rsidRPr="002E3212">
        <w:t>dodaje</w:t>
      </w:r>
      <w:r>
        <w:t xml:space="preserve"> </w:t>
      </w:r>
      <w:r w:rsidRPr="002E3212">
        <w:t>się</w:t>
      </w:r>
      <w:r>
        <w:t xml:space="preserve"> </w:t>
      </w:r>
      <w:r w:rsidRPr="002E3212">
        <w:t>ust.</w:t>
      </w:r>
      <w:r>
        <w:t xml:space="preserve"> </w:t>
      </w:r>
      <w:r w:rsidRPr="002E3212">
        <w:t>3a</w:t>
      </w:r>
      <w:r>
        <w:t xml:space="preserve"> </w:t>
      </w:r>
      <w:r w:rsidRPr="002E3212">
        <w:t>w</w:t>
      </w:r>
      <w:r>
        <w:t xml:space="preserve"> </w:t>
      </w:r>
      <w:r w:rsidRPr="002E3212">
        <w:t>brzmieniu:</w:t>
      </w:r>
    </w:p>
    <w:p w14:paraId="112DE119" w14:textId="77777777" w:rsidR="00BC09C1" w:rsidRPr="002E3212" w:rsidRDefault="00BC09C1" w:rsidP="00BC09C1">
      <w:pPr>
        <w:pStyle w:val="ZLITUSTzmustliter"/>
      </w:pPr>
      <w:r w:rsidRPr="002E3212">
        <w:t>„3a.</w:t>
      </w:r>
      <w:r>
        <w:t xml:space="preserve"> </w:t>
      </w:r>
      <w:r w:rsidRPr="002E3212">
        <w:t>Przez</w:t>
      </w:r>
      <w:r>
        <w:t xml:space="preserve"> </w:t>
      </w:r>
      <w:r w:rsidRPr="002E3212">
        <w:t>rodzica</w:t>
      </w:r>
      <w:r>
        <w:t xml:space="preserve"> </w:t>
      </w:r>
      <w:r w:rsidRPr="002E3212">
        <w:t>samotnie</w:t>
      </w:r>
      <w:r>
        <w:t xml:space="preserve"> </w:t>
      </w:r>
      <w:r w:rsidRPr="002E3212">
        <w:t>wychowującego</w:t>
      </w:r>
      <w:r>
        <w:t xml:space="preserve"> </w:t>
      </w:r>
      <w:r w:rsidRPr="002E3212">
        <w:t>dziecko,</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ust.</w:t>
      </w:r>
      <w:r>
        <w:t xml:space="preserve"> </w:t>
      </w:r>
      <w:r w:rsidRPr="002E3212">
        <w:t>3</w:t>
      </w:r>
      <w:r>
        <w:t xml:space="preserve"> </w:t>
      </w:r>
      <w:r w:rsidRPr="002E3212">
        <w:t>pkt</w:t>
      </w:r>
      <w:r>
        <w:t xml:space="preserve"> </w:t>
      </w:r>
      <w:r w:rsidRPr="002E3212">
        <w:t>2,</w:t>
      </w:r>
      <w:r>
        <w:t xml:space="preserve"> </w:t>
      </w:r>
      <w:r w:rsidRPr="002E3212">
        <w:t>rozumie</w:t>
      </w:r>
      <w:r>
        <w:t xml:space="preserve"> </w:t>
      </w:r>
      <w:r w:rsidRPr="002E3212">
        <w:t>się</w:t>
      </w:r>
      <w:r>
        <w:t xml:space="preserve"> </w:t>
      </w:r>
      <w:r w:rsidRPr="002E3212">
        <w:t>rodzica</w:t>
      </w:r>
      <w:r>
        <w:t xml:space="preserve"> </w:t>
      </w:r>
      <w:r w:rsidRPr="002E3212">
        <w:t>będącego</w:t>
      </w:r>
      <w:r>
        <w:t xml:space="preserve"> </w:t>
      </w:r>
      <w:r w:rsidRPr="002E3212">
        <w:t>panną,</w:t>
      </w:r>
      <w:r>
        <w:t xml:space="preserve"> </w:t>
      </w:r>
      <w:r w:rsidRPr="002E3212">
        <w:t>kawalerem,</w:t>
      </w:r>
      <w:r>
        <w:t xml:space="preserve"> </w:t>
      </w:r>
      <w:r w:rsidRPr="002E3212">
        <w:t>wdową,</w:t>
      </w:r>
      <w:r>
        <w:t xml:space="preserve"> </w:t>
      </w:r>
      <w:r w:rsidRPr="002E3212">
        <w:t>wdowcem,</w:t>
      </w:r>
      <w:r>
        <w:t xml:space="preserve"> </w:t>
      </w:r>
      <w:r w:rsidRPr="002E3212">
        <w:t>rozwiedzioną,</w:t>
      </w:r>
      <w:r>
        <w:t xml:space="preserve"> </w:t>
      </w:r>
      <w:r w:rsidRPr="002E3212">
        <w:t>rozwiedzionym</w:t>
      </w:r>
      <w:r>
        <w:t xml:space="preserve"> </w:t>
      </w:r>
      <w:r w:rsidRPr="002E3212">
        <w:t>albo</w:t>
      </w:r>
      <w:r>
        <w:t xml:space="preserve"> </w:t>
      </w:r>
      <w:r w:rsidRPr="002E3212">
        <w:t>rodzica,</w:t>
      </w:r>
      <w:r>
        <w:t xml:space="preserve"> </w:t>
      </w:r>
      <w:r w:rsidRPr="002E3212">
        <w:t>w</w:t>
      </w:r>
      <w:r>
        <w:t xml:space="preserve"> </w:t>
      </w:r>
      <w:r w:rsidRPr="002E3212">
        <w:t>stosunku</w:t>
      </w:r>
      <w:r>
        <w:t xml:space="preserve"> </w:t>
      </w:r>
      <w:r w:rsidRPr="002E3212">
        <w:t>do</w:t>
      </w:r>
      <w:r>
        <w:t xml:space="preserve"> </w:t>
      </w:r>
      <w:r w:rsidRPr="002E3212">
        <w:t>którego</w:t>
      </w:r>
      <w:r>
        <w:t xml:space="preserve"> </w:t>
      </w:r>
      <w:r w:rsidRPr="002E3212">
        <w:t>orzeczono</w:t>
      </w:r>
      <w:r>
        <w:t xml:space="preserve"> </w:t>
      </w:r>
      <w:r w:rsidRPr="002E3212">
        <w:t>separację</w:t>
      </w:r>
      <w:r>
        <w:t xml:space="preserve"> </w:t>
      </w:r>
      <w:r w:rsidRPr="002E3212">
        <w:t>w</w:t>
      </w:r>
      <w:r>
        <w:t xml:space="preserve"> </w:t>
      </w:r>
      <w:r w:rsidRPr="002E3212">
        <w:t>rozumieniu</w:t>
      </w:r>
      <w:r>
        <w:t xml:space="preserve"> </w:t>
      </w:r>
      <w:r w:rsidRPr="002E3212">
        <w:t>odrębnych</w:t>
      </w:r>
      <w:r>
        <w:t xml:space="preserve"> </w:t>
      </w:r>
      <w:r w:rsidRPr="002E3212">
        <w:t>przepisów,</w:t>
      </w:r>
      <w:r>
        <w:t xml:space="preserve"> </w:t>
      </w:r>
      <w:r w:rsidRPr="002E3212">
        <w:t>a</w:t>
      </w:r>
      <w:r>
        <w:t xml:space="preserve"> </w:t>
      </w:r>
      <w:r w:rsidRPr="002E3212">
        <w:t>także</w:t>
      </w:r>
      <w:r>
        <w:t xml:space="preserve"> </w:t>
      </w:r>
      <w:r w:rsidRPr="002E3212">
        <w:t>rodzica</w:t>
      </w:r>
      <w:r>
        <w:t xml:space="preserve"> </w:t>
      </w:r>
      <w:r w:rsidRPr="002E3212">
        <w:t>pozostającego</w:t>
      </w:r>
      <w:r>
        <w:t xml:space="preserve"> </w:t>
      </w:r>
      <w:r w:rsidRPr="002E3212">
        <w:t>w</w:t>
      </w:r>
      <w:r>
        <w:t xml:space="preserve"> </w:t>
      </w:r>
      <w:r w:rsidRPr="002E3212">
        <w:t>związku</w:t>
      </w:r>
      <w:r>
        <w:t xml:space="preserve"> </w:t>
      </w:r>
      <w:r w:rsidRPr="002E3212">
        <w:t>małżeńskim,</w:t>
      </w:r>
      <w:r>
        <w:t xml:space="preserve"> </w:t>
      </w:r>
      <w:r w:rsidRPr="002E3212">
        <w:t>jeżeli</w:t>
      </w:r>
      <w:r>
        <w:t xml:space="preserve"> </w:t>
      </w:r>
      <w:r w:rsidRPr="002E3212">
        <w:t>jego</w:t>
      </w:r>
      <w:r>
        <w:t xml:space="preserve"> </w:t>
      </w:r>
      <w:r w:rsidRPr="002E3212">
        <w:t>małżonek</w:t>
      </w:r>
      <w:r>
        <w:t xml:space="preserve"> </w:t>
      </w:r>
      <w:r w:rsidRPr="002E3212">
        <w:t>został</w:t>
      </w:r>
      <w:r>
        <w:t xml:space="preserve"> </w:t>
      </w:r>
      <w:r w:rsidRPr="002E3212">
        <w:t>pozbawiony</w:t>
      </w:r>
      <w:r>
        <w:t xml:space="preserve"> </w:t>
      </w:r>
      <w:r w:rsidRPr="002E3212">
        <w:t>praw</w:t>
      </w:r>
      <w:r>
        <w:t xml:space="preserve"> </w:t>
      </w:r>
      <w:r w:rsidRPr="002E3212">
        <w:t>rodzicielskich</w:t>
      </w:r>
      <w:r>
        <w:t xml:space="preserve"> </w:t>
      </w:r>
      <w:r w:rsidRPr="002E3212">
        <w:t>lub</w:t>
      </w:r>
      <w:r>
        <w:t xml:space="preserve"> </w:t>
      </w:r>
      <w:r w:rsidRPr="002E3212">
        <w:t>odbywa</w:t>
      </w:r>
      <w:r>
        <w:t xml:space="preserve"> </w:t>
      </w:r>
      <w:r w:rsidRPr="002E3212">
        <w:t>karę</w:t>
      </w:r>
      <w:r>
        <w:t xml:space="preserve"> </w:t>
      </w:r>
      <w:r w:rsidRPr="002E3212">
        <w:t>pozbawienia</w:t>
      </w:r>
      <w:r>
        <w:t xml:space="preserve"> </w:t>
      </w:r>
      <w:r w:rsidRPr="002E3212">
        <w:t>wolności</w:t>
      </w:r>
      <w:r w:rsidR="00995E38">
        <w:t>.</w:t>
      </w:r>
      <w:r w:rsidRPr="002E3212">
        <w:t>”</w:t>
      </w:r>
      <w:r w:rsidR="00545255">
        <w:t>,</w:t>
      </w:r>
    </w:p>
    <w:p w14:paraId="28213B40" w14:textId="77777777" w:rsidR="00BC09C1" w:rsidRPr="002E3212" w:rsidRDefault="00BC09C1" w:rsidP="00BC09C1">
      <w:pPr>
        <w:pStyle w:val="LITlitera"/>
      </w:pPr>
      <w:r w:rsidRPr="002E3212">
        <w:t>c)</w:t>
      </w:r>
      <w:r w:rsidRPr="002E3212">
        <w:tab/>
        <w:t>ust.</w:t>
      </w:r>
      <w:r>
        <w:t xml:space="preserve"> </w:t>
      </w:r>
      <w:r w:rsidRPr="002E3212">
        <w:t>4</w:t>
      </w:r>
      <w:r>
        <w:t xml:space="preserve"> </w:t>
      </w:r>
      <w:r w:rsidRPr="002E3212">
        <w:t>otrzymuje</w:t>
      </w:r>
      <w:r>
        <w:t xml:space="preserve"> </w:t>
      </w:r>
      <w:r w:rsidRPr="002E3212">
        <w:t>brzmienie:</w:t>
      </w:r>
    </w:p>
    <w:p w14:paraId="5198FE18" w14:textId="7B00BA7F" w:rsidR="00BC09C1" w:rsidRPr="002E3212" w:rsidRDefault="00BC09C1" w:rsidP="0047323E">
      <w:pPr>
        <w:pStyle w:val="ZLITUSTzmustliter"/>
      </w:pPr>
      <w:r w:rsidRPr="002E3212">
        <w:t>„4.</w:t>
      </w:r>
      <w:r>
        <w:t xml:space="preserve"> </w:t>
      </w:r>
      <w:r w:rsidRPr="002E3212">
        <w:t>W</w:t>
      </w:r>
      <w:r>
        <w:t xml:space="preserve"> </w:t>
      </w:r>
      <w:r w:rsidRPr="002E3212">
        <w:t>przypadku</w:t>
      </w:r>
      <w:r>
        <w:t xml:space="preserve"> </w:t>
      </w:r>
      <w:r w:rsidRPr="002E3212">
        <w:t>utraty</w:t>
      </w:r>
      <w:r>
        <w:t xml:space="preserve"> </w:t>
      </w:r>
      <w:r w:rsidRPr="002E3212">
        <w:t>przez</w:t>
      </w:r>
      <w:r>
        <w:t xml:space="preserve"> </w:t>
      </w:r>
      <w:r w:rsidRPr="002E3212">
        <w:t>rodziców</w:t>
      </w:r>
      <w:r>
        <w:t xml:space="preserve"> </w:t>
      </w:r>
      <w:r w:rsidRPr="002E3212">
        <w:t>albo</w:t>
      </w:r>
      <w:r>
        <w:t xml:space="preserve"> </w:t>
      </w:r>
      <w:r w:rsidRPr="002E3212">
        <w:t>rodzica</w:t>
      </w:r>
      <w:r>
        <w:t xml:space="preserve"> </w:t>
      </w:r>
      <w:r w:rsidRPr="002E3212">
        <w:t>samotnie</w:t>
      </w:r>
      <w:r>
        <w:t xml:space="preserve"> </w:t>
      </w:r>
      <w:r w:rsidRPr="002E3212">
        <w:t>wychowującego</w:t>
      </w:r>
      <w:r>
        <w:t xml:space="preserve"> </w:t>
      </w:r>
      <w:r w:rsidRPr="002E3212">
        <w:t>dziecko</w:t>
      </w:r>
      <w:r>
        <w:t xml:space="preserve"> </w:t>
      </w:r>
      <w:r w:rsidRPr="002E3212">
        <w:t>zatrudnienia,</w:t>
      </w:r>
      <w:r>
        <w:t xml:space="preserve"> </w:t>
      </w:r>
      <w:r w:rsidRPr="002E3212">
        <w:t>zaprzestania</w:t>
      </w:r>
      <w:r>
        <w:t xml:space="preserve"> </w:t>
      </w:r>
      <w:r w:rsidRPr="002E3212">
        <w:t>świadczenia</w:t>
      </w:r>
      <w:r>
        <w:t xml:space="preserve"> </w:t>
      </w:r>
      <w:r w:rsidRPr="002E3212">
        <w:t>usług</w:t>
      </w:r>
      <w:r>
        <w:t xml:space="preserve"> </w:t>
      </w:r>
      <w:r w:rsidRPr="002E3212">
        <w:t>lub</w:t>
      </w:r>
      <w:r>
        <w:t xml:space="preserve"> </w:t>
      </w:r>
      <w:r w:rsidRPr="002E3212">
        <w:t>działalności,</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ust.</w:t>
      </w:r>
      <w:r>
        <w:t xml:space="preserve"> </w:t>
      </w:r>
      <w:r w:rsidRPr="002E3212">
        <w:t>3</w:t>
      </w:r>
      <w:r>
        <w:t xml:space="preserve"> </w:t>
      </w:r>
      <w:r w:rsidRPr="002E3212">
        <w:t>pkt</w:t>
      </w:r>
      <w:r>
        <w:t xml:space="preserve"> </w:t>
      </w:r>
      <w:r w:rsidRPr="002E3212">
        <w:t>2,</w:t>
      </w:r>
      <w:r>
        <w:t xml:space="preserve"> </w:t>
      </w:r>
      <w:r w:rsidRPr="002E3212">
        <w:t>składki</w:t>
      </w:r>
      <w:r>
        <w:t xml:space="preserve"> </w:t>
      </w:r>
      <w:r w:rsidRPr="002E3212">
        <w:t>opłaca</w:t>
      </w:r>
      <w:r>
        <w:t xml:space="preserve"> </w:t>
      </w:r>
      <w:r w:rsidRPr="002E3212">
        <w:t>się</w:t>
      </w:r>
      <w:r>
        <w:t xml:space="preserve"> </w:t>
      </w:r>
      <w:r w:rsidRPr="002E3212">
        <w:t>przez</w:t>
      </w:r>
      <w:r>
        <w:t xml:space="preserve"> </w:t>
      </w:r>
      <w:r w:rsidRPr="002E3212">
        <w:t>okres</w:t>
      </w:r>
      <w:r>
        <w:t xml:space="preserve"> </w:t>
      </w:r>
      <w:r w:rsidRPr="002E3212">
        <w:t>3</w:t>
      </w:r>
      <w:r>
        <w:t xml:space="preserve"> </w:t>
      </w:r>
      <w:r w:rsidRPr="002E3212">
        <w:t>miesięcy</w:t>
      </w:r>
      <w:r>
        <w:t xml:space="preserve"> </w:t>
      </w:r>
      <w:r w:rsidRPr="002E3212">
        <w:t>od</w:t>
      </w:r>
      <w:r>
        <w:t xml:space="preserve"> </w:t>
      </w:r>
      <w:r w:rsidRPr="002E3212">
        <w:t>dnia</w:t>
      </w:r>
      <w:r>
        <w:t xml:space="preserve"> </w:t>
      </w:r>
      <w:r w:rsidRPr="002E3212">
        <w:t>zaistnienia</w:t>
      </w:r>
      <w:r>
        <w:t xml:space="preserve"> </w:t>
      </w:r>
      <w:r w:rsidRPr="002E3212">
        <w:t>tych</w:t>
      </w:r>
      <w:r>
        <w:t xml:space="preserve"> </w:t>
      </w:r>
      <w:r w:rsidRPr="002E3212">
        <w:t>przyczyn.”</w:t>
      </w:r>
      <w:r w:rsidR="00545255">
        <w:t>;</w:t>
      </w:r>
    </w:p>
    <w:p w14:paraId="7558C106" w14:textId="77777777" w:rsidR="00BC09C1" w:rsidRPr="002E3212" w:rsidRDefault="00BC09C1" w:rsidP="00BC09C1">
      <w:pPr>
        <w:pStyle w:val="PKTpunkt"/>
      </w:pPr>
      <w:bookmarkStart w:id="77" w:name="_Hlk187921546"/>
      <w:r w:rsidRPr="002E3212">
        <w:t>4</w:t>
      </w:r>
      <w:r w:rsidR="00840F5B">
        <w:t>6</w:t>
      </w:r>
      <w:r w:rsidRPr="002E3212">
        <w:t>)</w:t>
      </w:r>
      <w:r w:rsidRPr="002E3212">
        <w:tab/>
        <w:t>po</w:t>
      </w:r>
      <w:r>
        <w:t xml:space="preserve"> </w:t>
      </w:r>
      <w:r w:rsidRPr="002E3212">
        <w:t>rozdziale</w:t>
      </w:r>
      <w:r>
        <w:t xml:space="preserve"> </w:t>
      </w:r>
      <w:r w:rsidRPr="002E3212">
        <w:t>6</w:t>
      </w:r>
      <w:r>
        <w:t xml:space="preserve"> </w:t>
      </w:r>
      <w:r w:rsidRPr="002E3212">
        <w:t>dodaje</w:t>
      </w:r>
      <w:r>
        <w:t xml:space="preserve"> </w:t>
      </w:r>
      <w:r w:rsidRPr="002E3212">
        <w:t>się</w:t>
      </w:r>
      <w:r>
        <w:t xml:space="preserve"> </w:t>
      </w:r>
      <w:r w:rsidRPr="002E3212">
        <w:t>rozdział</w:t>
      </w:r>
      <w:r>
        <w:t xml:space="preserve"> </w:t>
      </w:r>
      <w:r w:rsidRPr="002E3212">
        <w:t>6a</w:t>
      </w:r>
      <w:r>
        <w:t xml:space="preserve"> </w:t>
      </w:r>
      <w:r w:rsidRPr="002E3212">
        <w:t>w</w:t>
      </w:r>
      <w:r>
        <w:t xml:space="preserve"> </w:t>
      </w:r>
      <w:r w:rsidRPr="002E3212">
        <w:t>brzmieniu:</w:t>
      </w:r>
    </w:p>
    <w:p w14:paraId="68F1E901" w14:textId="77777777" w:rsidR="00BC09C1" w:rsidRPr="002E3212" w:rsidRDefault="00BC09C1" w:rsidP="00BC09C1">
      <w:pPr>
        <w:pStyle w:val="ZROZDZODDZOZNzmoznrozdzoddzartykuempunktem"/>
      </w:pPr>
      <w:r w:rsidRPr="002E3212">
        <w:t>„Rozdział</w:t>
      </w:r>
      <w:r>
        <w:t xml:space="preserve"> </w:t>
      </w:r>
      <w:r w:rsidRPr="002E3212">
        <w:t>6a</w:t>
      </w:r>
    </w:p>
    <w:p w14:paraId="2384C5E0" w14:textId="77777777" w:rsidR="00BC09C1" w:rsidRPr="002E3212" w:rsidRDefault="00BC09C1" w:rsidP="00BC09C1">
      <w:pPr>
        <w:pStyle w:val="ZROZDZODDZPRZEDMzmprzedmrozdzoddzartykuempunktem"/>
      </w:pPr>
      <w:r w:rsidRPr="002E3212">
        <w:t>Dzień</w:t>
      </w:r>
      <w:r>
        <w:t xml:space="preserve"> </w:t>
      </w:r>
      <w:r w:rsidRPr="002E3212">
        <w:t>Opiekuna</w:t>
      </w:r>
      <w:r>
        <w:t xml:space="preserve"> </w:t>
      </w:r>
      <w:r w:rsidRPr="002E3212">
        <w:t>Małego</w:t>
      </w:r>
      <w:r>
        <w:t xml:space="preserve"> </w:t>
      </w:r>
      <w:r w:rsidRPr="002E3212">
        <w:t>Dziecka</w:t>
      </w:r>
      <w:r>
        <w:t xml:space="preserve"> </w:t>
      </w:r>
    </w:p>
    <w:p w14:paraId="37A7D52D" w14:textId="77777777" w:rsidR="00BC09C1" w:rsidRPr="002E3212" w:rsidRDefault="00BC09C1" w:rsidP="00BC09C1">
      <w:pPr>
        <w:pStyle w:val="ZARTzmartartykuempunktem"/>
      </w:pPr>
      <w:r w:rsidRPr="002E3212">
        <w:t>Art.</w:t>
      </w:r>
      <w:r>
        <w:t xml:space="preserve"> </w:t>
      </w:r>
      <w:r w:rsidRPr="002E3212">
        <w:t>53a.</w:t>
      </w:r>
      <w:r>
        <w:t xml:space="preserve"> </w:t>
      </w:r>
      <w:r w:rsidRPr="002E3212">
        <w:t>Przez</w:t>
      </w:r>
      <w:r>
        <w:t xml:space="preserve"> </w:t>
      </w:r>
      <w:r w:rsidRPr="002E3212">
        <w:t>opiekuna</w:t>
      </w:r>
      <w:r>
        <w:t xml:space="preserve"> </w:t>
      </w:r>
      <w:r w:rsidRPr="002E3212">
        <w:t>małego</w:t>
      </w:r>
      <w:r>
        <w:t xml:space="preserve"> </w:t>
      </w:r>
      <w:r w:rsidRPr="002E3212">
        <w:t>dziecka,</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niniejszym</w:t>
      </w:r>
      <w:r>
        <w:t xml:space="preserve"> </w:t>
      </w:r>
      <w:r w:rsidRPr="002E3212">
        <w:t>rozdziale,</w:t>
      </w:r>
      <w:r>
        <w:t xml:space="preserve"> </w:t>
      </w:r>
      <w:r w:rsidRPr="002E3212">
        <w:t>rozumie</w:t>
      </w:r>
      <w:r>
        <w:t xml:space="preserve"> </w:t>
      </w:r>
      <w:r w:rsidRPr="002E3212">
        <w:t>się</w:t>
      </w:r>
      <w:r>
        <w:t xml:space="preserve"> </w:t>
      </w:r>
      <w:r w:rsidRPr="002E3212">
        <w:t>osobę</w:t>
      </w:r>
      <w:r>
        <w:t xml:space="preserve"> </w:t>
      </w:r>
      <w:r w:rsidRPr="002E3212">
        <w:t>zatrudnioną</w:t>
      </w:r>
      <w:r>
        <w:t xml:space="preserve"> </w:t>
      </w:r>
      <w:r w:rsidRPr="002E3212">
        <w:t>do</w:t>
      </w:r>
      <w:r>
        <w:t xml:space="preserve"> </w:t>
      </w:r>
      <w:r w:rsidRPr="002E3212">
        <w:t>wykonywania</w:t>
      </w:r>
      <w:r>
        <w:t xml:space="preserve"> </w:t>
      </w:r>
      <w:r w:rsidRPr="002E3212">
        <w:t>pracy</w:t>
      </w:r>
      <w:r>
        <w:t xml:space="preserve"> </w:t>
      </w:r>
      <w:r w:rsidRPr="002E3212">
        <w:t>lub</w:t>
      </w:r>
      <w:r>
        <w:t xml:space="preserve"> </w:t>
      </w:r>
      <w:r w:rsidRPr="002E3212">
        <w:t>świadczenia</w:t>
      </w:r>
      <w:r>
        <w:t xml:space="preserve"> </w:t>
      </w:r>
      <w:r w:rsidRPr="002E3212">
        <w:t>usług</w:t>
      </w:r>
      <w:r>
        <w:t xml:space="preserve"> </w:t>
      </w:r>
      <w:r w:rsidRPr="002E3212">
        <w:t>w</w:t>
      </w:r>
      <w:r>
        <w:t xml:space="preserve"> </w:t>
      </w:r>
      <w:r w:rsidRPr="002E3212">
        <w:t>żłobku,</w:t>
      </w:r>
      <w:r>
        <w:t xml:space="preserve"> </w:t>
      </w:r>
      <w:r w:rsidRPr="002E3212">
        <w:t>klubie</w:t>
      </w:r>
      <w:r>
        <w:t xml:space="preserve"> </w:t>
      </w:r>
      <w:r w:rsidRPr="002E3212">
        <w:t>dziecięcym</w:t>
      </w:r>
      <w:r>
        <w:t xml:space="preserve"> </w:t>
      </w:r>
      <w:r w:rsidRPr="002E3212">
        <w:t>lub</w:t>
      </w:r>
      <w:r>
        <w:t xml:space="preserve"> </w:t>
      </w:r>
      <w:r w:rsidRPr="002E3212">
        <w:t>punkcie</w:t>
      </w:r>
      <w:r>
        <w:t xml:space="preserve"> </w:t>
      </w:r>
      <w:r w:rsidRPr="002E3212">
        <w:t>opieki</w:t>
      </w:r>
      <w:r>
        <w:t xml:space="preserve"> </w:t>
      </w:r>
      <w:r w:rsidRPr="002E3212">
        <w:t>dziennej.</w:t>
      </w:r>
    </w:p>
    <w:p w14:paraId="3CA9FF08" w14:textId="77777777" w:rsidR="00BC09C1" w:rsidRPr="002E3212" w:rsidRDefault="00BC09C1" w:rsidP="00BC09C1">
      <w:pPr>
        <w:pStyle w:val="ZARTzmartartykuempunktem"/>
      </w:pPr>
      <w:r w:rsidRPr="002E3212">
        <w:t>Art.</w:t>
      </w:r>
      <w:r>
        <w:t xml:space="preserve"> </w:t>
      </w:r>
      <w:r w:rsidRPr="002E3212">
        <w:t>53b.</w:t>
      </w:r>
      <w:r>
        <w:t xml:space="preserve"> </w:t>
      </w:r>
      <w:r w:rsidRPr="002E3212">
        <w:t>Dzień</w:t>
      </w:r>
      <w:r>
        <w:t xml:space="preserve"> </w:t>
      </w:r>
      <w:r w:rsidRPr="002E3212">
        <w:t>4</w:t>
      </w:r>
      <w:r>
        <w:t xml:space="preserve"> </w:t>
      </w:r>
      <w:r w:rsidRPr="002E3212">
        <w:t>kwietnia</w:t>
      </w:r>
      <w:r>
        <w:t xml:space="preserve"> </w:t>
      </w:r>
      <w:r w:rsidRPr="002E3212">
        <w:t>ustanawia</w:t>
      </w:r>
      <w:r>
        <w:t xml:space="preserve"> </w:t>
      </w:r>
      <w:r w:rsidRPr="002E3212">
        <w:t>się</w:t>
      </w:r>
      <w:r>
        <w:t xml:space="preserve"> </w:t>
      </w:r>
      <w:r w:rsidRPr="002E3212">
        <w:t>Dniem</w:t>
      </w:r>
      <w:r>
        <w:t xml:space="preserve"> </w:t>
      </w:r>
      <w:r w:rsidRPr="002E3212">
        <w:t>Opiekuna</w:t>
      </w:r>
      <w:r>
        <w:t xml:space="preserve"> </w:t>
      </w:r>
      <w:r w:rsidRPr="002E3212">
        <w:t>Małego</w:t>
      </w:r>
      <w:r>
        <w:t xml:space="preserve"> </w:t>
      </w:r>
      <w:r w:rsidRPr="002E3212">
        <w:t>Dziecka.</w:t>
      </w:r>
    </w:p>
    <w:p w14:paraId="60A9AE05" w14:textId="77777777" w:rsidR="00BC09C1" w:rsidRPr="002E3212" w:rsidRDefault="00BC09C1" w:rsidP="00BC09C1">
      <w:pPr>
        <w:pStyle w:val="ZARTzmartartykuempunktem"/>
      </w:pPr>
      <w:bookmarkStart w:id="78" w:name="_Hlk161739004"/>
      <w:r w:rsidRPr="002E3212">
        <w:t>Art.</w:t>
      </w:r>
      <w:r>
        <w:t xml:space="preserve"> </w:t>
      </w:r>
      <w:r w:rsidRPr="002E3212">
        <w:t>53c.</w:t>
      </w:r>
      <w:r>
        <w:t xml:space="preserve"> </w:t>
      </w:r>
      <w:r w:rsidRPr="002E3212">
        <w:t>1.</w:t>
      </w:r>
      <w:r>
        <w:t xml:space="preserve"> </w:t>
      </w:r>
      <w:r w:rsidRPr="002E3212">
        <w:t>Opiekunowi</w:t>
      </w:r>
      <w:r>
        <w:t xml:space="preserve"> </w:t>
      </w:r>
      <w:r w:rsidRPr="002E3212">
        <w:t>małego</w:t>
      </w:r>
      <w:r>
        <w:t xml:space="preserve"> </w:t>
      </w:r>
      <w:r w:rsidRPr="002E3212">
        <w:t>dziecka,</w:t>
      </w:r>
      <w:r>
        <w:t xml:space="preserve"> </w:t>
      </w:r>
      <w:r w:rsidRPr="002E3212">
        <w:t>a</w:t>
      </w:r>
      <w:r>
        <w:t xml:space="preserve"> </w:t>
      </w:r>
      <w:r w:rsidRPr="002E3212">
        <w:t>w</w:t>
      </w:r>
      <w:r>
        <w:t xml:space="preserve"> </w:t>
      </w:r>
      <w:r w:rsidRPr="002E3212">
        <w:t>uzasadnionych</w:t>
      </w:r>
      <w:r>
        <w:t xml:space="preserve"> </w:t>
      </w:r>
      <w:r w:rsidRPr="002E3212">
        <w:t>przypadkach</w:t>
      </w:r>
      <w:r>
        <w:t xml:space="preserve"> </w:t>
      </w:r>
      <w:r w:rsidRPr="002E3212">
        <w:t>–</w:t>
      </w:r>
      <w:r>
        <w:t xml:space="preserve"> </w:t>
      </w:r>
      <w:r w:rsidRPr="002E3212">
        <w:t>także</w:t>
      </w:r>
      <w:r>
        <w:t xml:space="preserve"> </w:t>
      </w:r>
      <w:r w:rsidRPr="002E3212">
        <w:t>innym</w:t>
      </w:r>
      <w:r>
        <w:t xml:space="preserve"> </w:t>
      </w:r>
      <w:r w:rsidRPr="002E3212">
        <w:t>osobom,</w:t>
      </w:r>
      <w:r>
        <w:t xml:space="preserve"> </w:t>
      </w:r>
      <w:r w:rsidRPr="002E3212">
        <w:t>za</w:t>
      </w:r>
      <w:r>
        <w:t xml:space="preserve"> </w:t>
      </w:r>
      <w:r w:rsidRPr="002E3212">
        <w:t>szczególne</w:t>
      </w:r>
      <w:r>
        <w:t xml:space="preserve"> </w:t>
      </w:r>
      <w:r w:rsidRPr="002E3212">
        <w:t>zasługi</w:t>
      </w:r>
      <w:r>
        <w:t xml:space="preserve"> </w:t>
      </w:r>
      <w:r w:rsidRPr="002E3212">
        <w:t>oraz</w:t>
      </w:r>
      <w:r>
        <w:t xml:space="preserve"> </w:t>
      </w:r>
      <w:r w:rsidRPr="002E3212">
        <w:t>wybitne,</w:t>
      </w:r>
      <w:r>
        <w:t xml:space="preserve"> </w:t>
      </w:r>
      <w:r w:rsidRPr="002E3212">
        <w:t>nowatorskie</w:t>
      </w:r>
      <w:r>
        <w:t xml:space="preserve"> </w:t>
      </w:r>
      <w:r w:rsidRPr="002E3212">
        <w:t>rozwiązania</w:t>
      </w:r>
      <w:r>
        <w:t xml:space="preserve"> </w:t>
      </w:r>
      <w:r w:rsidRPr="002E3212">
        <w:t>i</w:t>
      </w:r>
      <w:r>
        <w:t xml:space="preserve"> </w:t>
      </w:r>
      <w:r w:rsidRPr="002E3212">
        <w:t>zaangażowanie</w:t>
      </w:r>
      <w:r>
        <w:t xml:space="preserve"> </w:t>
      </w:r>
      <w:r w:rsidRPr="002E3212">
        <w:t>w</w:t>
      </w:r>
      <w:r>
        <w:t xml:space="preserve"> </w:t>
      </w:r>
      <w:r w:rsidRPr="002E3212">
        <w:t>obszarze</w:t>
      </w:r>
      <w:r>
        <w:t xml:space="preserve"> </w:t>
      </w:r>
      <w:r w:rsidRPr="002E3212">
        <w:t>sprawowania</w:t>
      </w:r>
      <w:r>
        <w:t xml:space="preserve"> </w:t>
      </w:r>
      <w:r w:rsidRPr="002E3212">
        <w:t>opieki</w:t>
      </w:r>
      <w:r>
        <w:t xml:space="preserve"> </w:t>
      </w:r>
      <w:r w:rsidRPr="002E3212">
        <w:t>nad</w:t>
      </w:r>
      <w:r>
        <w:t xml:space="preserve"> </w:t>
      </w:r>
      <w:r w:rsidRPr="00D50AF7">
        <w:t>dziećmi</w:t>
      </w:r>
      <w:r>
        <w:t xml:space="preserve"> </w:t>
      </w:r>
      <w:r w:rsidRPr="00D50AF7">
        <w:t>w</w:t>
      </w:r>
      <w:r>
        <w:t xml:space="preserve"> </w:t>
      </w:r>
      <w:r w:rsidRPr="00D50AF7">
        <w:t>wieku</w:t>
      </w:r>
      <w:r>
        <w:t xml:space="preserve"> </w:t>
      </w:r>
      <w:r w:rsidRPr="00D50AF7">
        <w:t>do</w:t>
      </w:r>
      <w:r>
        <w:t xml:space="preserve"> </w:t>
      </w:r>
      <w:r w:rsidRPr="00D50AF7">
        <w:t>lat</w:t>
      </w:r>
      <w:r>
        <w:t xml:space="preserve"> </w:t>
      </w:r>
      <w:r w:rsidRPr="00C26423">
        <w:t>3</w:t>
      </w:r>
      <w:r>
        <w:t xml:space="preserve"> </w:t>
      </w:r>
      <w:r w:rsidRPr="00C26423">
        <w:t>lub</w:t>
      </w:r>
      <w:r>
        <w:t xml:space="preserve"> </w:t>
      </w:r>
      <w:r w:rsidRPr="00FE7E21">
        <w:t>wybitne</w:t>
      </w:r>
      <w:r>
        <w:t xml:space="preserve"> </w:t>
      </w:r>
      <w:r w:rsidRPr="00FE7E21">
        <w:t>osiągnięcia</w:t>
      </w:r>
      <w:r>
        <w:t xml:space="preserve"> </w:t>
      </w:r>
      <w:r w:rsidRPr="00FE7E21">
        <w:t>w</w:t>
      </w:r>
      <w:r>
        <w:t xml:space="preserve"> </w:t>
      </w:r>
      <w:r w:rsidRPr="00FE7E21">
        <w:t>pracy</w:t>
      </w:r>
      <w:r>
        <w:t xml:space="preserve"> </w:t>
      </w:r>
      <w:r w:rsidRPr="00FE7E21">
        <w:t>edukacyjno-wychowawczo-opiekuńczej</w:t>
      </w:r>
      <w:r>
        <w:t xml:space="preserve"> </w:t>
      </w:r>
      <w:r w:rsidRPr="00D50AF7">
        <w:t>w</w:t>
      </w:r>
      <w:r>
        <w:t xml:space="preserve"> </w:t>
      </w:r>
      <w:r w:rsidRPr="00D50AF7">
        <w:t>obszarze</w:t>
      </w:r>
      <w:r>
        <w:t xml:space="preserve"> </w:t>
      </w:r>
      <w:r w:rsidRPr="00D50AF7">
        <w:t>opieki</w:t>
      </w:r>
      <w:r>
        <w:t xml:space="preserve"> </w:t>
      </w:r>
      <w:r w:rsidRPr="00D50AF7">
        <w:t>nad</w:t>
      </w:r>
      <w:r>
        <w:t xml:space="preserve"> </w:t>
      </w:r>
      <w:r w:rsidRPr="00D50AF7">
        <w:t>dziećmi</w:t>
      </w:r>
      <w:r>
        <w:t xml:space="preserve"> </w:t>
      </w:r>
      <w:r w:rsidRPr="00D50AF7">
        <w:t>w</w:t>
      </w:r>
      <w:r>
        <w:t xml:space="preserve"> </w:t>
      </w:r>
      <w:r w:rsidRPr="00D50AF7">
        <w:t>wieku</w:t>
      </w:r>
      <w:r>
        <w:t xml:space="preserve"> </w:t>
      </w:r>
      <w:r w:rsidRPr="00D50AF7">
        <w:t>do</w:t>
      </w:r>
      <w:r>
        <w:t xml:space="preserve"> </w:t>
      </w:r>
      <w:r w:rsidRPr="00D50AF7">
        <w:t>lat</w:t>
      </w:r>
      <w:r>
        <w:t xml:space="preserve"> </w:t>
      </w:r>
      <w:r w:rsidRPr="00D50AF7">
        <w:t>3</w:t>
      </w:r>
      <w:r>
        <w:t xml:space="preserve"> </w:t>
      </w:r>
      <w:r w:rsidRPr="00D50AF7">
        <w:t>może</w:t>
      </w:r>
      <w:r>
        <w:t xml:space="preserve"> </w:t>
      </w:r>
      <w:r w:rsidRPr="00D50AF7">
        <w:t>zostać</w:t>
      </w:r>
      <w:r>
        <w:t xml:space="preserve"> </w:t>
      </w:r>
      <w:r w:rsidRPr="00D50AF7">
        <w:t>przyznan</w:t>
      </w:r>
      <w:r w:rsidR="00A7400A">
        <w:t>a</w:t>
      </w:r>
      <w:r>
        <w:t xml:space="preserve"> </w:t>
      </w:r>
      <w:r w:rsidRPr="002E3212">
        <w:t>nagrod</w:t>
      </w:r>
      <w:r w:rsidR="00A7400A">
        <w:t>a</w:t>
      </w:r>
      <w:r w:rsidR="00494002">
        <w:t xml:space="preserve"> pieniężna, zwana dalej „nagrodą”</w:t>
      </w:r>
      <w:r w:rsidRPr="002E3212">
        <w:t>.</w:t>
      </w:r>
    </w:p>
    <w:p w14:paraId="6885E708" w14:textId="77777777" w:rsidR="00BC09C1" w:rsidRPr="002E3212" w:rsidRDefault="00BC09C1" w:rsidP="00BC09C1">
      <w:pPr>
        <w:pStyle w:val="ZUSTzmustartykuempunktem"/>
      </w:pPr>
      <w:r w:rsidRPr="002E3212">
        <w:t>2.</w:t>
      </w:r>
      <w:r>
        <w:t xml:space="preserve"> </w:t>
      </w:r>
      <w:r w:rsidR="00494002">
        <w:t xml:space="preserve">Nagroda </w:t>
      </w:r>
      <w:r w:rsidRPr="002E3212">
        <w:t>może</w:t>
      </w:r>
      <w:r>
        <w:t xml:space="preserve"> </w:t>
      </w:r>
      <w:r w:rsidRPr="002E3212">
        <w:t>zostać</w:t>
      </w:r>
      <w:r>
        <w:t xml:space="preserve"> </w:t>
      </w:r>
      <w:r w:rsidRPr="002E3212">
        <w:t>przyznan</w:t>
      </w:r>
      <w:r w:rsidR="00494002">
        <w:t>a</w:t>
      </w:r>
      <w:r>
        <w:t xml:space="preserve"> </w:t>
      </w:r>
      <w:r w:rsidRPr="002E3212">
        <w:t>w</w:t>
      </w:r>
      <w:r>
        <w:t xml:space="preserve"> </w:t>
      </w:r>
      <w:r w:rsidRPr="002E3212">
        <w:t>szczególności:</w:t>
      </w:r>
      <w:r>
        <w:t xml:space="preserve"> </w:t>
      </w:r>
    </w:p>
    <w:p w14:paraId="73FD095A" w14:textId="77777777" w:rsidR="00BC09C1" w:rsidRPr="002E3212" w:rsidRDefault="00BC09C1" w:rsidP="00BC09C1">
      <w:pPr>
        <w:pStyle w:val="ZPKTzmpktartykuempunktem"/>
      </w:pPr>
      <w:r w:rsidRPr="002E3212">
        <w:t>1)</w:t>
      </w:r>
      <w:r w:rsidRPr="002E3212">
        <w:tab/>
        <w:t>autorom</w:t>
      </w:r>
      <w:r>
        <w:t xml:space="preserve"> </w:t>
      </w:r>
      <w:r w:rsidRPr="002E3212">
        <w:t>wybitnych</w:t>
      </w:r>
      <w:r>
        <w:t xml:space="preserve"> </w:t>
      </w:r>
      <w:r w:rsidRPr="002E3212">
        <w:t>prac</w:t>
      </w:r>
      <w:r>
        <w:t xml:space="preserve"> </w:t>
      </w:r>
      <w:r w:rsidRPr="002E3212">
        <w:t>pedagogicznych</w:t>
      </w:r>
      <w:r>
        <w:t xml:space="preserve"> </w:t>
      </w:r>
      <w:r w:rsidRPr="002E3212">
        <w:t>lub</w:t>
      </w:r>
      <w:r>
        <w:t xml:space="preserve"> </w:t>
      </w:r>
      <w:r w:rsidRPr="002E3212">
        <w:t>popularnonaukowych</w:t>
      </w:r>
      <w:r>
        <w:t xml:space="preserve"> </w:t>
      </w:r>
      <w:r w:rsidRPr="002E3212">
        <w:t>w</w:t>
      </w:r>
      <w:r>
        <w:t xml:space="preserve"> </w:t>
      </w:r>
      <w:r w:rsidRPr="002E3212">
        <w:t>dziedzinie</w:t>
      </w:r>
      <w:r>
        <w:t xml:space="preserve"> </w:t>
      </w:r>
      <w:r w:rsidRPr="002E3212">
        <w:t>rozwoju</w:t>
      </w:r>
      <w:r>
        <w:t xml:space="preserve"> </w:t>
      </w:r>
      <w:r w:rsidRPr="002E3212">
        <w:t>małego</w:t>
      </w:r>
      <w:r>
        <w:t xml:space="preserve"> </w:t>
      </w:r>
      <w:r w:rsidRPr="002E3212">
        <w:t>dziecka;</w:t>
      </w:r>
    </w:p>
    <w:p w14:paraId="4D5CADAB" w14:textId="77777777" w:rsidR="00BC09C1" w:rsidRPr="002E3212" w:rsidRDefault="00BC09C1" w:rsidP="00BC09C1">
      <w:pPr>
        <w:pStyle w:val="ZPKTzmpktartykuempunktem"/>
      </w:pPr>
      <w:r w:rsidRPr="002E3212">
        <w:t>2)</w:t>
      </w:r>
      <w:r w:rsidRPr="002E3212">
        <w:tab/>
        <w:t>autorom</w:t>
      </w:r>
      <w:r>
        <w:t xml:space="preserve"> </w:t>
      </w:r>
      <w:r w:rsidRPr="002E3212">
        <w:t>programu</w:t>
      </w:r>
      <w:r>
        <w:t xml:space="preserve"> </w:t>
      </w:r>
      <w:r w:rsidRPr="002E3212">
        <w:t>wspierania</w:t>
      </w:r>
      <w:r>
        <w:t xml:space="preserve"> </w:t>
      </w:r>
      <w:r w:rsidRPr="002E3212">
        <w:t>rodzin</w:t>
      </w:r>
      <w:r>
        <w:t xml:space="preserve"> </w:t>
      </w:r>
      <w:r w:rsidRPr="002E3212">
        <w:t>dzieci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r w:rsidRPr="002E3212">
        <w:t>w</w:t>
      </w:r>
      <w:r>
        <w:t xml:space="preserve"> </w:t>
      </w:r>
      <w:r w:rsidRPr="002E3212">
        <w:t>podnoszeniu</w:t>
      </w:r>
      <w:r>
        <w:t xml:space="preserve"> </w:t>
      </w:r>
      <w:r w:rsidRPr="002E3212">
        <w:t>kompetencji</w:t>
      </w:r>
      <w:r>
        <w:t xml:space="preserve"> </w:t>
      </w:r>
      <w:r w:rsidRPr="002E3212">
        <w:t>rodzicielskich;</w:t>
      </w:r>
    </w:p>
    <w:p w14:paraId="777F4937" w14:textId="77777777" w:rsidR="00BC09C1" w:rsidRPr="002E3212" w:rsidRDefault="00BC09C1" w:rsidP="00BC09C1">
      <w:pPr>
        <w:pStyle w:val="ZPKTzmpktartykuempunktem"/>
      </w:pPr>
      <w:r w:rsidRPr="002E3212">
        <w:t>3)</w:t>
      </w:r>
      <w:r w:rsidRPr="002E3212">
        <w:tab/>
        <w:t>opiekunom</w:t>
      </w:r>
      <w:r>
        <w:t xml:space="preserve"> </w:t>
      </w:r>
      <w:r w:rsidRPr="002E3212">
        <w:t>małego</w:t>
      </w:r>
      <w:r>
        <w:t xml:space="preserve"> </w:t>
      </w:r>
      <w:r w:rsidRPr="002E3212">
        <w:t>dziecka</w:t>
      </w:r>
      <w:r>
        <w:t xml:space="preserve"> </w:t>
      </w:r>
      <w:r w:rsidRPr="002E3212">
        <w:t>inicjującym</w:t>
      </w:r>
      <w:r>
        <w:t xml:space="preserve"> </w:t>
      </w:r>
      <w:r w:rsidRPr="002E3212">
        <w:t>i</w:t>
      </w:r>
      <w:r>
        <w:t xml:space="preserve"> </w:t>
      </w:r>
      <w:r w:rsidRPr="002E3212">
        <w:t>podejmującym</w:t>
      </w:r>
      <w:r>
        <w:t xml:space="preserve"> </w:t>
      </w:r>
      <w:r w:rsidRPr="002E3212">
        <w:t>nowatorskie</w:t>
      </w:r>
      <w:r>
        <w:t xml:space="preserve"> </w:t>
      </w:r>
      <w:r w:rsidRPr="002E3212">
        <w:t>formy</w:t>
      </w:r>
      <w:r>
        <w:t xml:space="preserve"> </w:t>
      </w:r>
      <w:r w:rsidRPr="002E3212">
        <w:t>i</w:t>
      </w:r>
      <w:r>
        <w:t xml:space="preserve"> </w:t>
      </w:r>
      <w:r w:rsidRPr="002E3212">
        <w:t>metody</w:t>
      </w:r>
      <w:r>
        <w:t xml:space="preserve"> </w:t>
      </w:r>
      <w:r w:rsidRPr="002E3212">
        <w:t>pracy</w:t>
      </w:r>
      <w:r>
        <w:t xml:space="preserve"> </w:t>
      </w:r>
      <w:r w:rsidRPr="002E3212">
        <w:t>edukacyjnej</w:t>
      </w:r>
      <w:r>
        <w:t xml:space="preserve"> </w:t>
      </w:r>
      <w:r w:rsidRPr="002E3212">
        <w:t>z</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p>
    <w:p w14:paraId="6928C9D9" w14:textId="77777777" w:rsidR="00BC09C1" w:rsidRPr="002E3212" w:rsidRDefault="00BC09C1" w:rsidP="00BC09C1">
      <w:pPr>
        <w:pStyle w:val="ZPKTzmpktartykuempunktem"/>
      </w:pPr>
      <w:r>
        <w:t>4</w:t>
      </w:r>
      <w:r w:rsidRPr="002E3212">
        <w:t>)</w:t>
      </w:r>
      <w:r w:rsidRPr="002E3212">
        <w:tab/>
        <w:t>opiekunom</w:t>
      </w:r>
      <w:r w:rsidR="009B4FB0" w:rsidRPr="009B4FB0">
        <w:t xml:space="preserve"> małego dziecka</w:t>
      </w:r>
      <w:r w:rsidRPr="002E3212">
        <w:t>,</w:t>
      </w:r>
      <w:r>
        <w:t xml:space="preserve"> </w:t>
      </w:r>
      <w:r w:rsidRPr="002E3212">
        <w:t>których</w:t>
      </w:r>
      <w:r>
        <w:t xml:space="preserve"> </w:t>
      </w:r>
      <w:r w:rsidRPr="002E3212">
        <w:t>działalność</w:t>
      </w:r>
      <w:r>
        <w:t xml:space="preserve"> </w:t>
      </w:r>
      <w:r w:rsidRPr="002E3212">
        <w:t>w</w:t>
      </w:r>
      <w:r>
        <w:t xml:space="preserve"> </w:t>
      </w:r>
      <w:r w:rsidRPr="002E3212">
        <w:t>sposób</w:t>
      </w:r>
      <w:r>
        <w:t xml:space="preserve"> </w:t>
      </w:r>
      <w:r w:rsidRPr="002E3212">
        <w:t>wyróżniający</w:t>
      </w:r>
      <w:r>
        <w:t xml:space="preserve"> </w:t>
      </w:r>
      <w:r w:rsidRPr="002E3212">
        <w:t>się</w:t>
      </w:r>
      <w:r>
        <w:t xml:space="preserve"> </w:t>
      </w:r>
      <w:r w:rsidRPr="002E3212">
        <w:t>przyczynia</w:t>
      </w:r>
      <w:r>
        <w:t xml:space="preserve"> </w:t>
      </w:r>
      <w:r w:rsidRPr="002E3212">
        <w:t>się</w:t>
      </w:r>
      <w:r>
        <w:t xml:space="preserve"> </w:t>
      </w:r>
      <w:r w:rsidRPr="002E3212">
        <w:t>do</w:t>
      </w:r>
      <w:r>
        <w:t xml:space="preserve"> </w:t>
      </w:r>
      <w:r w:rsidRPr="002E3212">
        <w:t>podnoszenia</w:t>
      </w:r>
      <w:r>
        <w:t xml:space="preserve"> </w:t>
      </w:r>
      <w:r w:rsidRPr="002E3212">
        <w:t>jakości</w:t>
      </w:r>
      <w:r>
        <w:t xml:space="preserve"> </w:t>
      </w:r>
      <w:r w:rsidRPr="002E3212">
        <w:t>opieki</w:t>
      </w:r>
      <w:r>
        <w:t xml:space="preserve"> </w:t>
      </w:r>
      <w:r w:rsidRPr="002E3212">
        <w:t>wczesnodziecięcej;</w:t>
      </w:r>
    </w:p>
    <w:p w14:paraId="5CD4883C" w14:textId="77777777" w:rsidR="00BC09C1" w:rsidRPr="002E3212" w:rsidRDefault="00BC09C1" w:rsidP="00BC09C1">
      <w:pPr>
        <w:pStyle w:val="ZPKTzmpktartykuempunktem"/>
      </w:pPr>
      <w:r>
        <w:t>5</w:t>
      </w:r>
      <w:r w:rsidRPr="002E3212">
        <w:t>)</w:t>
      </w:r>
      <w:r w:rsidRPr="002E3212">
        <w:tab/>
        <w:t>opiekunom</w:t>
      </w:r>
      <w:r w:rsidR="009B4FB0" w:rsidRPr="009B4FB0">
        <w:t xml:space="preserve"> małego dziecka</w:t>
      </w:r>
      <w:r w:rsidRPr="002E3212">
        <w:t>,</w:t>
      </w:r>
      <w:r>
        <w:t xml:space="preserve"> </w:t>
      </w:r>
      <w:r w:rsidRPr="002E3212">
        <w:t>których</w:t>
      </w:r>
      <w:r>
        <w:t xml:space="preserve"> </w:t>
      </w:r>
      <w:r w:rsidRPr="002E3212">
        <w:t>działalność</w:t>
      </w:r>
      <w:r>
        <w:t xml:space="preserve"> </w:t>
      </w:r>
      <w:r w:rsidRPr="002E3212">
        <w:t>przyczynia</w:t>
      </w:r>
      <w:r>
        <w:t xml:space="preserve"> </w:t>
      </w:r>
      <w:r w:rsidRPr="002E3212">
        <w:t>się</w:t>
      </w:r>
      <w:r>
        <w:t xml:space="preserve"> </w:t>
      </w:r>
      <w:r w:rsidRPr="002E3212">
        <w:t>do</w:t>
      </w:r>
      <w:r>
        <w:t xml:space="preserve"> </w:t>
      </w:r>
      <w:r w:rsidRPr="002E3212">
        <w:t>zwiększenia</w:t>
      </w:r>
      <w:r>
        <w:t xml:space="preserve"> </w:t>
      </w:r>
      <w:r w:rsidRPr="002E3212">
        <w:t>świadomości</w:t>
      </w:r>
      <w:r>
        <w:t xml:space="preserve"> </w:t>
      </w:r>
      <w:r w:rsidRPr="002E3212">
        <w:t>lokalnej</w:t>
      </w:r>
      <w:r>
        <w:t xml:space="preserve"> </w:t>
      </w:r>
      <w:r w:rsidRPr="002E3212">
        <w:t>w</w:t>
      </w:r>
      <w:r>
        <w:t xml:space="preserve"> </w:t>
      </w:r>
      <w:r w:rsidRPr="002E3212">
        <w:t>zakresie</w:t>
      </w:r>
      <w:r>
        <w:t xml:space="preserve"> </w:t>
      </w:r>
      <w:r w:rsidRPr="002E3212">
        <w:t>znaczenia</w:t>
      </w:r>
      <w:r>
        <w:t xml:space="preserve"> </w:t>
      </w:r>
      <w:r w:rsidRPr="002E3212">
        <w:t>i</w:t>
      </w:r>
      <w:r>
        <w:t xml:space="preserve"> </w:t>
      </w:r>
      <w:r w:rsidRPr="002E3212">
        <w:t>metod</w:t>
      </w:r>
      <w:r>
        <w:t xml:space="preserve"> </w:t>
      </w:r>
      <w:r w:rsidRPr="002E3212">
        <w:t>rozwoju</w:t>
      </w:r>
      <w:r>
        <w:t xml:space="preserve"> </w:t>
      </w:r>
      <w:r w:rsidRPr="002E3212">
        <w:t>poznawczego,</w:t>
      </w:r>
      <w:r>
        <w:t xml:space="preserve"> </w:t>
      </w:r>
      <w:r w:rsidRPr="002E3212">
        <w:t>emocjonalnego</w:t>
      </w:r>
      <w:r>
        <w:t xml:space="preserve"> </w:t>
      </w:r>
      <w:r w:rsidRPr="002E3212">
        <w:t>i</w:t>
      </w:r>
      <w:r>
        <w:t xml:space="preserve"> </w:t>
      </w:r>
      <w:r w:rsidRPr="002E3212">
        <w:t>fizycznego</w:t>
      </w:r>
      <w:r>
        <w:t xml:space="preserve"> </w:t>
      </w:r>
      <w:r w:rsidRPr="002E3212">
        <w:t>dziecka;</w:t>
      </w:r>
    </w:p>
    <w:p w14:paraId="607B500B" w14:textId="77777777" w:rsidR="00BC09C1" w:rsidRPr="002E3212" w:rsidRDefault="00BC09C1" w:rsidP="00BC09C1">
      <w:pPr>
        <w:pStyle w:val="ZPKTzmpktartykuempunktem"/>
      </w:pPr>
      <w:r>
        <w:t>6</w:t>
      </w:r>
      <w:r w:rsidRPr="002E3212">
        <w:t>)</w:t>
      </w:r>
      <w:r w:rsidRPr="002E3212">
        <w:tab/>
        <w:t>osobom</w:t>
      </w:r>
      <w:r>
        <w:t xml:space="preserve"> </w:t>
      </w:r>
      <w:r w:rsidRPr="002E3212">
        <w:t>współpracującym</w:t>
      </w:r>
      <w:r>
        <w:t xml:space="preserve"> </w:t>
      </w:r>
      <w:r w:rsidRPr="002E3212">
        <w:t>z</w:t>
      </w:r>
      <w:r>
        <w:t xml:space="preserve"> </w:t>
      </w:r>
      <w:r w:rsidRPr="002E3212">
        <w:t>administracją</w:t>
      </w:r>
      <w:r>
        <w:t xml:space="preserve"> </w:t>
      </w:r>
      <w:r w:rsidRPr="002E3212">
        <w:t>rządową</w:t>
      </w:r>
      <w:r>
        <w:t xml:space="preserve"> </w:t>
      </w:r>
      <w:r w:rsidRPr="002E3212">
        <w:t>i</w:t>
      </w:r>
      <w:r>
        <w:t xml:space="preserve"> </w:t>
      </w:r>
      <w:r w:rsidRPr="002E3212">
        <w:t>samorządową</w:t>
      </w:r>
      <w:r>
        <w:t xml:space="preserve"> </w:t>
      </w:r>
      <w:r w:rsidRPr="002E3212">
        <w:t>oraz</w:t>
      </w:r>
      <w:r>
        <w:t xml:space="preserve"> </w:t>
      </w:r>
      <w:r w:rsidRPr="002E3212">
        <w:t>z</w:t>
      </w:r>
      <w:r>
        <w:t xml:space="preserve"> </w:t>
      </w:r>
      <w:r w:rsidRPr="002E3212">
        <w:t>innymi</w:t>
      </w:r>
      <w:r>
        <w:t xml:space="preserve"> </w:t>
      </w:r>
      <w:r w:rsidRPr="002E3212">
        <w:t>podmiotami</w:t>
      </w:r>
      <w:r>
        <w:t xml:space="preserve"> </w:t>
      </w:r>
      <w:r w:rsidRPr="002E3212">
        <w:t>w</w:t>
      </w:r>
      <w:r>
        <w:t xml:space="preserve"> </w:t>
      </w:r>
      <w:r w:rsidRPr="002E3212">
        <w:t>zakresie</w:t>
      </w:r>
      <w:r>
        <w:t xml:space="preserve"> </w:t>
      </w:r>
      <w:r w:rsidRPr="002E3212">
        <w:t>zapewnienia</w:t>
      </w:r>
      <w:r>
        <w:t xml:space="preserve"> </w:t>
      </w:r>
      <w:r w:rsidRPr="002E3212">
        <w:t>dostępu</w:t>
      </w:r>
      <w:r>
        <w:t xml:space="preserve"> </w:t>
      </w:r>
      <w:r w:rsidRPr="002E3212">
        <w:t>do</w:t>
      </w:r>
      <w:r>
        <w:t xml:space="preserve"> </w:t>
      </w:r>
      <w:r w:rsidRPr="002E3212">
        <w:t>wysokiej</w:t>
      </w:r>
      <w:r>
        <w:t xml:space="preserve"> </w:t>
      </w:r>
      <w:r w:rsidRPr="002E3212">
        <w:t>jakości</w:t>
      </w:r>
      <w:r>
        <w:t xml:space="preserve"> </w:t>
      </w:r>
      <w:r w:rsidRPr="002E3212">
        <w:t>usług</w:t>
      </w:r>
      <w:r>
        <w:t xml:space="preserve"> </w:t>
      </w:r>
      <w:r w:rsidRPr="002E3212">
        <w:t>opieki</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p>
    <w:p w14:paraId="75BAA590" w14:textId="77777777" w:rsidR="00BC09C1" w:rsidRPr="002E3212" w:rsidRDefault="00BC09C1" w:rsidP="00BC09C1">
      <w:pPr>
        <w:pStyle w:val="ZUSTzmustartykuempunktem"/>
      </w:pPr>
      <w:bookmarkStart w:id="79" w:name="_Hlk220418467"/>
      <w:r w:rsidRPr="002E3212">
        <w:t>3.</w:t>
      </w:r>
      <w:r>
        <w:t xml:space="preserve"> </w:t>
      </w:r>
      <w:r w:rsidR="0079232B">
        <w:t xml:space="preserve">Nagroda </w:t>
      </w:r>
      <w:r w:rsidRPr="002E3212">
        <w:t>nie</w:t>
      </w:r>
      <w:r>
        <w:t xml:space="preserve"> </w:t>
      </w:r>
      <w:r w:rsidRPr="002E3212">
        <w:t>może</w:t>
      </w:r>
      <w:r>
        <w:t xml:space="preserve"> </w:t>
      </w:r>
      <w:r w:rsidRPr="002E3212">
        <w:t>zostać</w:t>
      </w:r>
      <w:r>
        <w:t xml:space="preserve"> </w:t>
      </w:r>
      <w:r w:rsidRPr="002E3212">
        <w:t>przyznan</w:t>
      </w:r>
      <w:r w:rsidR="0079232B">
        <w:t>a</w:t>
      </w:r>
      <w:r>
        <w:t xml:space="preserve"> </w:t>
      </w:r>
      <w:r w:rsidRPr="002E3212">
        <w:t>osobie,</w:t>
      </w:r>
      <w:r>
        <w:t xml:space="preserve"> </w:t>
      </w:r>
      <w:r w:rsidRPr="002E3212">
        <w:t>która:</w:t>
      </w:r>
    </w:p>
    <w:p w14:paraId="146E70EA" w14:textId="77777777" w:rsidR="00BC09C1" w:rsidRPr="00BC09C1" w:rsidRDefault="00BC09C1" w:rsidP="00BC09C1">
      <w:pPr>
        <w:pStyle w:val="ZPKTzmpktartykuempunktem"/>
      </w:pPr>
      <w:r w:rsidRPr="002E3212">
        <w:t>1)</w:t>
      </w:r>
      <w:r w:rsidRPr="002E3212">
        <w:tab/>
      </w:r>
      <w:r w:rsidRPr="00BC09C1">
        <w:t>została skazana prawomocnym wyrokiem za przestępstwo umyślne na karę pozbawienia wolności, aresztu wojskowego lub dożywotniego pozbawienia wolności</w:t>
      </w:r>
      <w:r w:rsidR="00DF3272">
        <w:t xml:space="preserve"> lub</w:t>
      </w:r>
    </w:p>
    <w:p w14:paraId="6BEE6E30" w14:textId="77777777" w:rsidR="00BC09C1" w:rsidRDefault="00BC09C1" w:rsidP="00BC09C1">
      <w:pPr>
        <w:pStyle w:val="ZPKTzmpktartykuempunktem"/>
      </w:pPr>
      <w:r w:rsidRPr="00BC09C1">
        <w:t>2)</w:t>
      </w:r>
      <w:r w:rsidRPr="00BC09C1">
        <w:tab/>
        <w:t xml:space="preserve">figuruje w </w:t>
      </w:r>
      <w:r w:rsidRPr="002E3212">
        <w:t>bazie</w:t>
      </w:r>
      <w:r>
        <w:t xml:space="preserve"> </w:t>
      </w:r>
      <w:r w:rsidRPr="002E3212">
        <w:t>danych</w:t>
      </w:r>
      <w:r>
        <w:t xml:space="preserve"> </w:t>
      </w:r>
      <w:r w:rsidRPr="002E3212">
        <w:t>Rejestru</w:t>
      </w:r>
      <w:r>
        <w:t xml:space="preserve"> </w:t>
      </w:r>
      <w:r w:rsidRPr="002E3212">
        <w:t>Sprawców</w:t>
      </w:r>
      <w:r>
        <w:t xml:space="preserve"> </w:t>
      </w:r>
      <w:r w:rsidRPr="002E3212">
        <w:t>Przestępstw</w:t>
      </w:r>
      <w:r>
        <w:t xml:space="preserve"> </w:t>
      </w:r>
      <w:r w:rsidRPr="002E3212">
        <w:t>na</w:t>
      </w:r>
      <w:r>
        <w:t xml:space="preserve"> </w:t>
      </w:r>
      <w:r w:rsidRPr="002E3212">
        <w:t>Tle</w:t>
      </w:r>
      <w:r>
        <w:t xml:space="preserve"> </w:t>
      </w:r>
      <w:r w:rsidRPr="002E3212">
        <w:t>Seksualnym</w:t>
      </w:r>
      <w:r>
        <w:t xml:space="preserve"> </w:t>
      </w:r>
      <w:r w:rsidRPr="002E3212">
        <w:t>z</w:t>
      </w:r>
      <w:r>
        <w:t xml:space="preserve"> </w:t>
      </w:r>
      <w:r w:rsidRPr="002E3212">
        <w:t>dostępem</w:t>
      </w:r>
      <w:r>
        <w:t xml:space="preserve"> </w:t>
      </w:r>
      <w:r w:rsidRPr="002E3212">
        <w:t>ograniczonym</w:t>
      </w:r>
      <w:r>
        <w:t xml:space="preserve"> </w:t>
      </w:r>
      <w:r w:rsidRPr="002E3212">
        <w:t>lub</w:t>
      </w:r>
      <w:r>
        <w:t xml:space="preserve"> </w:t>
      </w:r>
      <w:r w:rsidRPr="002E3212">
        <w:t>bazie</w:t>
      </w:r>
      <w:r>
        <w:t xml:space="preserve"> </w:t>
      </w:r>
      <w:r w:rsidRPr="002E3212">
        <w:t>danych</w:t>
      </w:r>
      <w:r>
        <w:t xml:space="preserve"> </w:t>
      </w:r>
      <w:r w:rsidRPr="002E3212">
        <w:t>Rejestru</w:t>
      </w:r>
      <w:r>
        <w:t xml:space="preserve"> </w:t>
      </w:r>
      <w:r w:rsidRPr="002E3212">
        <w:t>osób,</w:t>
      </w:r>
      <w:r>
        <w:t xml:space="preserve"> </w:t>
      </w:r>
      <w:r w:rsidRPr="002E3212">
        <w:t>w</w:t>
      </w:r>
      <w:r>
        <w:t xml:space="preserve"> </w:t>
      </w:r>
      <w:r w:rsidRPr="002E3212">
        <w:t>stosunku</w:t>
      </w:r>
      <w:r>
        <w:t xml:space="preserve"> </w:t>
      </w:r>
      <w:r w:rsidRPr="002E3212">
        <w:t>do</w:t>
      </w:r>
      <w:r>
        <w:t xml:space="preserve"> </w:t>
      </w:r>
      <w:r w:rsidRPr="002E3212">
        <w:t>których</w:t>
      </w:r>
      <w:r>
        <w:t xml:space="preserve"> </w:t>
      </w:r>
      <w:r w:rsidRPr="002E3212">
        <w:t>Państwowa</w:t>
      </w:r>
      <w:r>
        <w:t xml:space="preserve"> </w:t>
      </w:r>
      <w:r w:rsidRPr="002E3212">
        <w:t>Komisja</w:t>
      </w:r>
      <w:r>
        <w:t xml:space="preserve"> </w:t>
      </w:r>
      <w:r w:rsidRPr="002E3212">
        <w:t>do</w:t>
      </w:r>
      <w:r>
        <w:t xml:space="preserve"> </w:t>
      </w:r>
      <w:r w:rsidRPr="002E3212">
        <w:t>spraw</w:t>
      </w:r>
      <w:r>
        <w:t xml:space="preserve"> </w:t>
      </w:r>
      <w:r w:rsidRPr="002E3212">
        <w:t>przeciwdziałania</w:t>
      </w:r>
      <w:r>
        <w:t xml:space="preserve"> </w:t>
      </w:r>
      <w:r w:rsidRPr="002E3212">
        <w:t>wykorzystaniu</w:t>
      </w:r>
      <w:r>
        <w:t xml:space="preserve"> </w:t>
      </w:r>
      <w:r w:rsidRPr="002E3212">
        <w:t>seksualnemu</w:t>
      </w:r>
      <w:r>
        <w:t xml:space="preserve"> </w:t>
      </w:r>
      <w:r w:rsidRPr="002E3212">
        <w:t>małoletnich</w:t>
      </w:r>
      <w:r>
        <w:t xml:space="preserve"> </w:t>
      </w:r>
      <w:r w:rsidRPr="002E3212">
        <w:t>poniżej</w:t>
      </w:r>
      <w:r>
        <w:t xml:space="preserve"> </w:t>
      </w:r>
      <w:r w:rsidRPr="002E3212">
        <w:t>lat</w:t>
      </w:r>
      <w:r>
        <w:t xml:space="preserve"> </w:t>
      </w:r>
      <w:r w:rsidRPr="002E3212">
        <w:t>15</w:t>
      </w:r>
      <w:r>
        <w:t xml:space="preserve"> </w:t>
      </w:r>
      <w:r w:rsidRPr="002E3212">
        <w:t>wydała</w:t>
      </w:r>
      <w:r>
        <w:t xml:space="preserve"> </w:t>
      </w:r>
      <w:r w:rsidRPr="002E3212">
        <w:t>postanowienie</w:t>
      </w:r>
      <w:r>
        <w:t xml:space="preserve"> </w:t>
      </w:r>
      <w:r w:rsidRPr="002E3212">
        <w:t>o</w:t>
      </w:r>
      <w:r>
        <w:t xml:space="preserve"> </w:t>
      </w:r>
      <w:r w:rsidRPr="002E3212">
        <w:t>wpisie</w:t>
      </w:r>
      <w:r>
        <w:t xml:space="preserve"> </w:t>
      </w:r>
      <w:r w:rsidRPr="002E3212">
        <w:t>w</w:t>
      </w:r>
      <w:r w:rsidR="008E4EBE">
        <w:t xml:space="preserve"> </w:t>
      </w:r>
      <w:r w:rsidR="00E92BD6">
        <w:t>R</w:t>
      </w:r>
      <w:r w:rsidRPr="002E3212">
        <w:t>ejestrze</w:t>
      </w:r>
      <w:r w:rsidRPr="00BC09C1">
        <w:t>.</w:t>
      </w:r>
    </w:p>
    <w:bookmarkEnd w:id="79"/>
    <w:p w14:paraId="35061595" w14:textId="77777777" w:rsidR="0079232B" w:rsidRDefault="0079232B" w:rsidP="000E6653">
      <w:pPr>
        <w:pStyle w:val="ZARTzmartartykuempunktem"/>
      </w:pPr>
      <w:r w:rsidRPr="00BC09C1">
        <w:t>Art. 53</w:t>
      </w:r>
      <w:r w:rsidR="004F1263">
        <w:t>d</w:t>
      </w:r>
      <w:r w:rsidRPr="00BC09C1">
        <w:t xml:space="preserve">. </w:t>
      </w:r>
      <w:r w:rsidR="00836CEF">
        <w:t>Nagrodę może przyznać</w:t>
      </w:r>
      <w:r w:rsidRPr="00BC09C1">
        <w:t xml:space="preserve"> minister właściwy do spraw rodziny, wojewoda,</w:t>
      </w:r>
      <w:r w:rsidR="008E4EBE">
        <w:t xml:space="preserve"> </w:t>
      </w:r>
      <w:r w:rsidRPr="00BC09C1">
        <w:t>wójt, burmistrz lub prezydent miasta</w:t>
      </w:r>
      <w:r w:rsidR="00836CEF">
        <w:t xml:space="preserve"> </w:t>
      </w:r>
      <w:r w:rsidRPr="00BC09C1">
        <w:t>–</w:t>
      </w:r>
      <w:r w:rsidRPr="00BC09C1">
        <w:tab/>
        <w:t>z własnej inicjatywy albo na wniosek osób lub podmiotów określonych w art. 53</w:t>
      </w:r>
      <w:r w:rsidR="004F1263">
        <w:t>f</w:t>
      </w:r>
      <w:r w:rsidRPr="00BC09C1">
        <w:t>.</w:t>
      </w:r>
    </w:p>
    <w:p w14:paraId="4576CF91" w14:textId="65FF9AF0" w:rsidR="00BC09C1" w:rsidRPr="002E3212" w:rsidRDefault="00BC09C1" w:rsidP="0079232B">
      <w:pPr>
        <w:pStyle w:val="ZARTzmartartykuempunktem"/>
      </w:pPr>
      <w:r w:rsidRPr="002E3212">
        <w:t>Art.</w:t>
      </w:r>
      <w:r>
        <w:t xml:space="preserve"> </w:t>
      </w:r>
      <w:r w:rsidRPr="002E3212">
        <w:t>53</w:t>
      </w:r>
      <w:r w:rsidR="004F1263">
        <w:t>e</w:t>
      </w:r>
      <w:r w:rsidRPr="002E3212">
        <w:t>.</w:t>
      </w:r>
      <w:r>
        <w:t xml:space="preserve"> </w:t>
      </w:r>
      <w:r w:rsidRPr="002E3212">
        <w:t>1.</w:t>
      </w:r>
      <w:r>
        <w:t xml:space="preserve"> </w:t>
      </w:r>
      <w:r w:rsidRPr="002E3212">
        <w:t>Nagroda</w:t>
      </w:r>
      <w:r>
        <w:t xml:space="preserve"> </w:t>
      </w:r>
      <w:r w:rsidRPr="002E3212">
        <w:t>jest</w:t>
      </w:r>
      <w:r>
        <w:t xml:space="preserve"> </w:t>
      </w:r>
      <w:r w:rsidRPr="002E3212">
        <w:t>przyznawana</w:t>
      </w:r>
      <w:r>
        <w:t xml:space="preserve"> </w:t>
      </w:r>
      <w:r w:rsidRPr="002E3212">
        <w:t>w</w:t>
      </w:r>
      <w:r>
        <w:t xml:space="preserve"> </w:t>
      </w:r>
      <w:r w:rsidRPr="002E3212">
        <w:t>wysokości</w:t>
      </w:r>
      <w:r>
        <w:t xml:space="preserve"> </w:t>
      </w:r>
      <w:r w:rsidRPr="002E3212">
        <w:t>niewyższej</w:t>
      </w:r>
      <w:r>
        <w:t xml:space="preserve"> </w:t>
      </w:r>
      <w:r w:rsidRPr="002E3212">
        <w:t>niż:</w:t>
      </w:r>
    </w:p>
    <w:p w14:paraId="7A05D0BA" w14:textId="77777777" w:rsidR="00BC09C1" w:rsidRPr="002E3212" w:rsidRDefault="00BC09C1" w:rsidP="00BC09C1">
      <w:pPr>
        <w:pStyle w:val="ZPKTzmpktartykuempunktem"/>
      </w:pPr>
      <w:r w:rsidRPr="002E3212">
        <w:t>1)</w:t>
      </w:r>
      <w:r w:rsidRPr="002E3212">
        <w:tab/>
      </w:r>
      <w:r w:rsidR="0081013A">
        <w:t>dwukrotność minimalnego wynagrodzenia za prac</w:t>
      </w:r>
      <w:r w:rsidR="004F73A0">
        <w:t>ę</w:t>
      </w:r>
      <w:r w:rsidR="0081013A">
        <w:t>, o którym mowa w ustawie z dnia 10 października 2002 r. o minimalnym wynagrodzeniu za pracę (Dz. U. z 2024 r. poz. 1773)</w:t>
      </w:r>
      <w:r>
        <w:t xml:space="preserve"> </w:t>
      </w:r>
      <w:r w:rsidRPr="002E3212">
        <w:t>–</w:t>
      </w:r>
      <w:r>
        <w:t xml:space="preserve"> </w:t>
      </w:r>
      <w:r w:rsidRPr="002E3212">
        <w:t>w</w:t>
      </w:r>
      <w:r>
        <w:t xml:space="preserve"> </w:t>
      </w:r>
      <w:r w:rsidRPr="002E3212">
        <w:t>przypadku</w:t>
      </w:r>
      <w:r>
        <w:t xml:space="preserve"> </w:t>
      </w:r>
      <w:r w:rsidRPr="002E3212">
        <w:t>nagrody</w:t>
      </w:r>
      <w:r>
        <w:t xml:space="preserve"> </w:t>
      </w:r>
      <w:r w:rsidRPr="002E3212">
        <w:t>przyznawanej</w:t>
      </w:r>
      <w:r>
        <w:t xml:space="preserve"> </w:t>
      </w:r>
      <w:r w:rsidR="00836CEF">
        <w:t>przez ministra właściwego do spraw rodziny</w:t>
      </w:r>
      <w:r w:rsidRPr="002E3212">
        <w:t>;</w:t>
      </w:r>
    </w:p>
    <w:p w14:paraId="4C2574B8" w14:textId="19E7CC52" w:rsidR="00BC09C1" w:rsidRPr="002E3212" w:rsidRDefault="00BC09C1" w:rsidP="00BC09C1">
      <w:pPr>
        <w:pStyle w:val="ZPKTzmpktartykuempunktem"/>
      </w:pPr>
      <w:r w:rsidRPr="002E3212">
        <w:t>2)</w:t>
      </w:r>
      <w:r w:rsidRPr="002E3212">
        <w:tab/>
      </w:r>
      <w:r w:rsidR="0081013A">
        <w:t>półtorakrotność minimalnego wynagrodzenia za prac</w:t>
      </w:r>
      <w:r w:rsidR="004F73A0">
        <w:t>ę</w:t>
      </w:r>
      <w:r w:rsidR="0081013A">
        <w:t>, o którym mowa w ustawie z dnia 10 października 2002 r. o minimalnym wynagrodzeniu za pracę</w:t>
      </w:r>
      <w:r>
        <w:t xml:space="preserve"> </w:t>
      </w:r>
      <w:r w:rsidRPr="002E3212">
        <w:t>–</w:t>
      </w:r>
      <w:r>
        <w:t xml:space="preserve"> </w:t>
      </w:r>
      <w:r w:rsidRPr="002E3212">
        <w:t>w</w:t>
      </w:r>
      <w:r>
        <w:t xml:space="preserve"> </w:t>
      </w:r>
      <w:r w:rsidRPr="002E3212">
        <w:t>przypadku</w:t>
      </w:r>
      <w:r>
        <w:t xml:space="preserve"> </w:t>
      </w:r>
      <w:r w:rsidRPr="002E3212">
        <w:t>nagrody</w:t>
      </w:r>
      <w:r>
        <w:t xml:space="preserve"> </w:t>
      </w:r>
      <w:r w:rsidRPr="002E3212">
        <w:t>przyznawanej</w:t>
      </w:r>
      <w:r>
        <w:t xml:space="preserve"> </w:t>
      </w:r>
      <w:r w:rsidR="00836CEF">
        <w:t>przez wojewodę</w:t>
      </w:r>
      <w:r w:rsidRPr="002E3212">
        <w:t>;</w:t>
      </w:r>
    </w:p>
    <w:p w14:paraId="53FB8824" w14:textId="77777777" w:rsidR="00BC09C1" w:rsidRPr="002E3212" w:rsidRDefault="00BC09C1" w:rsidP="00BC09C1">
      <w:pPr>
        <w:pStyle w:val="ZPKTzmpktartykuempunktem"/>
      </w:pPr>
      <w:r w:rsidRPr="002E3212">
        <w:t>3)</w:t>
      </w:r>
      <w:r w:rsidRPr="002E3212">
        <w:tab/>
        <w:t>określona</w:t>
      </w:r>
      <w:r>
        <w:t xml:space="preserve"> </w:t>
      </w:r>
      <w:r w:rsidRPr="002E3212">
        <w:t>w</w:t>
      </w:r>
      <w:r>
        <w:t xml:space="preserve"> </w:t>
      </w:r>
      <w:r w:rsidRPr="002E3212">
        <w:t>uchwale</w:t>
      </w:r>
      <w:r>
        <w:t xml:space="preserve"> </w:t>
      </w:r>
      <w:r w:rsidRPr="002E3212">
        <w:t>rady</w:t>
      </w:r>
      <w:r>
        <w:t xml:space="preserve"> </w:t>
      </w:r>
      <w:r w:rsidRPr="002E3212">
        <w:t>gminy</w:t>
      </w:r>
      <w:r>
        <w:t xml:space="preserve"> </w:t>
      </w:r>
      <w:r w:rsidRPr="002E3212">
        <w:t>–</w:t>
      </w:r>
      <w:r>
        <w:t xml:space="preserve"> </w:t>
      </w:r>
      <w:r w:rsidRPr="002E3212">
        <w:t>w</w:t>
      </w:r>
      <w:r>
        <w:t xml:space="preserve"> </w:t>
      </w:r>
      <w:r w:rsidRPr="002E3212">
        <w:t>przypadku</w:t>
      </w:r>
      <w:r>
        <w:t xml:space="preserve"> </w:t>
      </w:r>
      <w:r w:rsidRPr="002E3212">
        <w:t>nagrody</w:t>
      </w:r>
      <w:r>
        <w:t xml:space="preserve"> </w:t>
      </w:r>
      <w:r w:rsidRPr="002E3212">
        <w:t>przyznawanej</w:t>
      </w:r>
      <w:r>
        <w:t xml:space="preserve"> </w:t>
      </w:r>
      <w:r w:rsidR="00836CEF">
        <w:t>przez wójta, burmistrza lub prezydenta miasta</w:t>
      </w:r>
      <w:r w:rsidRPr="002E3212">
        <w:t>.</w:t>
      </w:r>
    </w:p>
    <w:p w14:paraId="73A2A9FD" w14:textId="77777777" w:rsidR="00BC09C1" w:rsidRPr="002E3212" w:rsidRDefault="004F1263" w:rsidP="00BC09C1">
      <w:pPr>
        <w:pStyle w:val="ZUSTzmustartykuempunktem"/>
      </w:pPr>
      <w:r>
        <w:t>2</w:t>
      </w:r>
      <w:r w:rsidR="00BC09C1" w:rsidRPr="002E3212">
        <w:t>.</w:t>
      </w:r>
      <w:r w:rsidR="00BC09C1">
        <w:t xml:space="preserve"> </w:t>
      </w:r>
      <w:r w:rsidR="00BC09C1" w:rsidRPr="002E3212">
        <w:t>Rada</w:t>
      </w:r>
      <w:r w:rsidR="00BC09C1">
        <w:t xml:space="preserve"> </w:t>
      </w:r>
      <w:r w:rsidR="00BC09C1" w:rsidRPr="002E3212">
        <w:t>gminy</w:t>
      </w:r>
      <w:r w:rsidR="00BC09C1">
        <w:t xml:space="preserve"> </w:t>
      </w:r>
      <w:r w:rsidR="00BC09C1" w:rsidRPr="002E3212">
        <w:t>określa</w:t>
      </w:r>
      <w:r w:rsidR="00BC09C1">
        <w:t xml:space="preserve"> </w:t>
      </w:r>
      <w:r w:rsidR="00BC09C1" w:rsidRPr="002E3212">
        <w:t>w</w:t>
      </w:r>
      <w:r w:rsidR="00BC09C1">
        <w:t xml:space="preserve"> </w:t>
      </w:r>
      <w:r w:rsidR="00BC09C1" w:rsidRPr="002E3212">
        <w:t>drodze</w:t>
      </w:r>
      <w:r w:rsidR="00BC09C1">
        <w:t xml:space="preserve"> </w:t>
      </w:r>
      <w:r w:rsidR="00BC09C1" w:rsidRPr="002E3212">
        <w:t>uchwały</w:t>
      </w:r>
      <w:r w:rsidR="00BC09C1">
        <w:t xml:space="preserve"> </w:t>
      </w:r>
      <w:r w:rsidR="00BC09C1" w:rsidRPr="002E3212">
        <w:t>maksymalną</w:t>
      </w:r>
      <w:r w:rsidR="00BC09C1">
        <w:t xml:space="preserve"> </w:t>
      </w:r>
      <w:r w:rsidR="00BC09C1" w:rsidRPr="002E3212">
        <w:t>wysokość</w:t>
      </w:r>
      <w:r w:rsidR="00BC09C1">
        <w:t xml:space="preserve"> </w:t>
      </w:r>
      <w:r w:rsidR="00BC09C1" w:rsidRPr="002E3212">
        <w:t>nagrody.</w:t>
      </w:r>
    </w:p>
    <w:p w14:paraId="426031BE" w14:textId="77777777" w:rsidR="00BC09C1" w:rsidRPr="006628B0" w:rsidRDefault="00BC09C1" w:rsidP="00B26B18">
      <w:pPr>
        <w:pStyle w:val="ZARTzmartartykuempunktem"/>
      </w:pPr>
      <w:r w:rsidRPr="00B26B18">
        <w:rPr>
          <w:rStyle w:val="Ppogrubienie"/>
          <w:b w:val="0"/>
        </w:rPr>
        <w:t>Art. 53</w:t>
      </w:r>
      <w:r w:rsidR="004F1263" w:rsidRPr="00091782">
        <w:t>f</w:t>
      </w:r>
      <w:r w:rsidRPr="00B26B18">
        <w:rPr>
          <w:rStyle w:val="Ppogrubienie"/>
          <w:b w:val="0"/>
        </w:rPr>
        <w:t xml:space="preserve">. </w:t>
      </w:r>
      <w:r w:rsidRPr="00B26B18">
        <w:t>1. Wniosek</w:t>
      </w:r>
      <w:r>
        <w:t xml:space="preserve"> </w:t>
      </w:r>
      <w:r w:rsidRPr="006628B0">
        <w:t>o</w:t>
      </w:r>
      <w:r>
        <w:t xml:space="preserve"> </w:t>
      </w:r>
      <w:r w:rsidRPr="006628B0">
        <w:t>przyznanie</w:t>
      </w:r>
      <w:r>
        <w:t xml:space="preserve"> </w:t>
      </w:r>
      <w:r w:rsidR="002C4AB1">
        <w:t>nagrody</w:t>
      </w:r>
      <w:r w:rsidR="00AF2286">
        <w:t xml:space="preserve"> </w:t>
      </w:r>
      <w:r w:rsidR="001E0120">
        <w:t xml:space="preserve">przez </w:t>
      </w:r>
      <w:r w:rsidR="000D5E47" w:rsidRPr="000D5E47">
        <w:t xml:space="preserve">ministra właściwego do spraw rodziny </w:t>
      </w:r>
      <w:r w:rsidRPr="006628B0">
        <w:t>mogą</w:t>
      </w:r>
      <w:r>
        <w:t xml:space="preserve"> </w:t>
      </w:r>
      <w:r w:rsidRPr="006628B0">
        <w:t>złożyć:</w:t>
      </w:r>
    </w:p>
    <w:p w14:paraId="7F610FF9" w14:textId="77777777" w:rsidR="00BC09C1" w:rsidRPr="006628B0" w:rsidRDefault="00BC09C1" w:rsidP="00BC09C1">
      <w:pPr>
        <w:pStyle w:val="ZPKTzmpktartykuempunktem"/>
      </w:pPr>
      <w:r w:rsidRPr="006628B0">
        <w:t>1)</w:t>
      </w:r>
      <w:r w:rsidRPr="006628B0">
        <w:tab/>
        <w:t>wojewoda;</w:t>
      </w:r>
    </w:p>
    <w:p w14:paraId="49AECE60" w14:textId="77777777" w:rsidR="00BC09C1" w:rsidRDefault="00BC09C1" w:rsidP="00BC09C1">
      <w:pPr>
        <w:pStyle w:val="ZPKTzmpktartykuempunktem"/>
      </w:pPr>
      <w:r w:rsidRPr="006628B0">
        <w:t>2)</w:t>
      </w:r>
      <w:r w:rsidRPr="006628B0">
        <w:tab/>
      </w:r>
      <w:bookmarkStart w:id="80" w:name="_Hlk197513779"/>
      <w:r w:rsidRPr="006628B0">
        <w:t>marszałek</w:t>
      </w:r>
      <w:r>
        <w:t xml:space="preserve"> </w:t>
      </w:r>
      <w:r w:rsidRPr="006628B0">
        <w:t>województwa</w:t>
      </w:r>
      <w:r>
        <w:t>;</w:t>
      </w:r>
    </w:p>
    <w:p w14:paraId="523009B9" w14:textId="77777777" w:rsidR="00BC09C1" w:rsidRDefault="00BC09C1" w:rsidP="00BC09C1">
      <w:pPr>
        <w:pStyle w:val="ZPKTzmpktartykuempunktem"/>
      </w:pPr>
      <w:r>
        <w:t>3)</w:t>
      </w:r>
      <w:r>
        <w:tab/>
      </w:r>
      <w:r w:rsidRPr="006628B0">
        <w:t>starosta</w:t>
      </w:r>
      <w:r>
        <w:t>;</w:t>
      </w:r>
    </w:p>
    <w:p w14:paraId="17F1D7AD" w14:textId="77777777" w:rsidR="00BC09C1" w:rsidRPr="006628B0" w:rsidRDefault="00BC09C1" w:rsidP="00BC09C1">
      <w:pPr>
        <w:pStyle w:val="ZPKTzmpktartykuempunktem"/>
      </w:pPr>
      <w:r>
        <w:t>4)</w:t>
      </w:r>
      <w:r>
        <w:tab/>
      </w:r>
      <w:r w:rsidRPr="006628B0">
        <w:t>wójt,</w:t>
      </w:r>
      <w:r>
        <w:t xml:space="preserve"> </w:t>
      </w:r>
      <w:r w:rsidRPr="006628B0">
        <w:t>burmistrz</w:t>
      </w:r>
      <w:r>
        <w:t xml:space="preserve"> </w:t>
      </w:r>
      <w:r w:rsidRPr="006628B0">
        <w:t>lub</w:t>
      </w:r>
      <w:r>
        <w:t xml:space="preserve"> </w:t>
      </w:r>
      <w:r w:rsidRPr="006628B0">
        <w:t>prezydent</w:t>
      </w:r>
      <w:r>
        <w:t xml:space="preserve"> </w:t>
      </w:r>
      <w:r w:rsidRPr="006628B0">
        <w:t>miasta;</w:t>
      </w:r>
      <w:bookmarkEnd w:id="80"/>
    </w:p>
    <w:p w14:paraId="33EBB6AE" w14:textId="77777777" w:rsidR="00BC09C1" w:rsidRPr="006628B0" w:rsidRDefault="00BC09C1" w:rsidP="00BC09C1">
      <w:pPr>
        <w:pStyle w:val="ZPKTzmpktartykuempunktem"/>
      </w:pPr>
      <w:r>
        <w:t>5</w:t>
      </w:r>
      <w:r w:rsidRPr="006628B0">
        <w:t>)</w:t>
      </w:r>
      <w:r w:rsidRPr="006628B0">
        <w:tab/>
        <w:t>organy</w:t>
      </w:r>
      <w:r>
        <w:t xml:space="preserve"> </w:t>
      </w:r>
      <w:r w:rsidRPr="006628B0">
        <w:t>organizacji</w:t>
      </w:r>
      <w:r>
        <w:t xml:space="preserve"> </w:t>
      </w:r>
      <w:r w:rsidRPr="006628B0">
        <w:t>pozarządowych,</w:t>
      </w:r>
      <w:r>
        <w:t xml:space="preserve"> </w:t>
      </w:r>
      <w:r w:rsidRPr="006628B0">
        <w:t>działających</w:t>
      </w:r>
      <w:r>
        <w:t xml:space="preserve"> </w:t>
      </w:r>
      <w:r w:rsidRPr="006628B0">
        <w:t>od</w:t>
      </w:r>
      <w:r>
        <w:t xml:space="preserve"> </w:t>
      </w:r>
      <w:r w:rsidRPr="006628B0">
        <w:t>co</w:t>
      </w:r>
      <w:r>
        <w:t xml:space="preserve"> </w:t>
      </w:r>
      <w:r w:rsidRPr="006628B0">
        <w:t>najmniej</w:t>
      </w:r>
      <w:r>
        <w:t xml:space="preserve"> </w:t>
      </w:r>
      <w:r w:rsidRPr="006628B0">
        <w:t>5</w:t>
      </w:r>
      <w:r>
        <w:t xml:space="preserve"> </w:t>
      </w:r>
      <w:r w:rsidRPr="006628B0">
        <w:t>lat</w:t>
      </w:r>
      <w:r>
        <w:t xml:space="preserve"> </w:t>
      </w:r>
      <w:r w:rsidRPr="006628B0">
        <w:t>w</w:t>
      </w:r>
      <w:r>
        <w:t xml:space="preserve"> </w:t>
      </w:r>
      <w:r w:rsidRPr="006628B0">
        <w:t>obszarze</w:t>
      </w:r>
      <w:r>
        <w:t xml:space="preserve"> </w:t>
      </w:r>
      <w:r w:rsidRPr="006628B0">
        <w:t>opieki</w:t>
      </w:r>
      <w:r>
        <w:t xml:space="preserve"> </w:t>
      </w:r>
      <w:r w:rsidRPr="006628B0">
        <w:t>nad</w:t>
      </w:r>
      <w:r>
        <w:t xml:space="preserve"> </w:t>
      </w:r>
      <w:r w:rsidRPr="006628B0">
        <w:t>dziećmi</w:t>
      </w:r>
      <w:r>
        <w:t xml:space="preserve"> </w:t>
      </w:r>
      <w:r w:rsidRPr="006628B0">
        <w:t>w</w:t>
      </w:r>
      <w:r>
        <w:t xml:space="preserve"> </w:t>
      </w:r>
      <w:r w:rsidRPr="006628B0">
        <w:t>wieku</w:t>
      </w:r>
      <w:r>
        <w:t xml:space="preserve"> </w:t>
      </w:r>
      <w:r w:rsidRPr="006628B0">
        <w:t>do</w:t>
      </w:r>
      <w:r>
        <w:t xml:space="preserve"> </w:t>
      </w:r>
      <w:r w:rsidRPr="006628B0">
        <w:t>lat</w:t>
      </w:r>
      <w:r>
        <w:t xml:space="preserve"> </w:t>
      </w:r>
      <w:r w:rsidRPr="006628B0">
        <w:t>3.</w:t>
      </w:r>
      <w:r>
        <w:t xml:space="preserve"> </w:t>
      </w:r>
    </w:p>
    <w:p w14:paraId="74CBF8D7" w14:textId="77777777" w:rsidR="00BC09C1" w:rsidRPr="006628B0" w:rsidRDefault="00BC09C1" w:rsidP="00BC09C1">
      <w:pPr>
        <w:pStyle w:val="ZUSTzmustartykuempunktem"/>
      </w:pPr>
      <w:r w:rsidRPr="006628B0">
        <w:t>2.</w:t>
      </w:r>
      <w:r>
        <w:t xml:space="preserve"> </w:t>
      </w:r>
      <w:r w:rsidRPr="006628B0">
        <w:t>Wniosek</w:t>
      </w:r>
      <w:r>
        <w:t xml:space="preserve"> </w:t>
      </w:r>
      <w:r w:rsidRPr="006628B0">
        <w:t>o</w:t>
      </w:r>
      <w:r>
        <w:t xml:space="preserve"> </w:t>
      </w:r>
      <w:r w:rsidRPr="006628B0">
        <w:t>przyznanie</w:t>
      </w:r>
      <w:r>
        <w:t xml:space="preserve"> </w:t>
      </w:r>
      <w:r w:rsidR="002C4AB1">
        <w:t>nagrody</w:t>
      </w:r>
      <w:r w:rsidR="00AF2286">
        <w:t xml:space="preserve"> </w:t>
      </w:r>
      <w:r w:rsidR="001E0120">
        <w:t xml:space="preserve">przez </w:t>
      </w:r>
      <w:r w:rsidR="000D5E47">
        <w:t>wojewod</w:t>
      </w:r>
      <w:r w:rsidR="001E0120">
        <w:t xml:space="preserve">ę </w:t>
      </w:r>
      <w:r w:rsidRPr="006628B0">
        <w:t>mogą</w:t>
      </w:r>
      <w:r>
        <w:t xml:space="preserve"> </w:t>
      </w:r>
      <w:r w:rsidRPr="006628B0">
        <w:t>złożyć:</w:t>
      </w:r>
    </w:p>
    <w:p w14:paraId="501642D2" w14:textId="77777777" w:rsidR="00BC09C1" w:rsidRPr="006628B0" w:rsidRDefault="00BC09C1" w:rsidP="00BC09C1">
      <w:pPr>
        <w:pStyle w:val="ZPKTzmpktartykuempunktem"/>
      </w:pPr>
      <w:r w:rsidRPr="006628B0">
        <w:t>1)</w:t>
      </w:r>
      <w:r w:rsidRPr="006628B0">
        <w:tab/>
      </w:r>
      <w:bookmarkStart w:id="81" w:name="_Hlk197516608"/>
      <w:r w:rsidRPr="006628B0">
        <w:t>marszałek</w:t>
      </w:r>
      <w:r>
        <w:t xml:space="preserve"> </w:t>
      </w:r>
      <w:r w:rsidRPr="006628B0">
        <w:t>województwa</w:t>
      </w:r>
      <w:bookmarkEnd w:id="81"/>
      <w:r w:rsidRPr="006628B0">
        <w:t>;</w:t>
      </w:r>
    </w:p>
    <w:p w14:paraId="010E4FBB" w14:textId="77777777" w:rsidR="00BC09C1" w:rsidRDefault="00BC09C1" w:rsidP="00BC09C1">
      <w:pPr>
        <w:pStyle w:val="ZPKTzmpktartykuempunktem"/>
      </w:pPr>
      <w:r w:rsidRPr="006628B0">
        <w:t>2)</w:t>
      </w:r>
      <w:r w:rsidRPr="006628B0">
        <w:tab/>
        <w:t>starosta</w:t>
      </w:r>
      <w:r>
        <w:t>;</w:t>
      </w:r>
    </w:p>
    <w:p w14:paraId="1D155974" w14:textId="77777777" w:rsidR="00BC09C1" w:rsidRPr="006628B0" w:rsidRDefault="00BC09C1" w:rsidP="00BC09C1">
      <w:pPr>
        <w:pStyle w:val="ZPKTzmpktartykuempunktem"/>
      </w:pPr>
      <w:r>
        <w:t>3)</w:t>
      </w:r>
      <w:r>
        <w:tab/>
      </w:r>
      <w:r w:rsidRPr="006628B0">
        <w:t>wójt,</w:t>
      </w:r>
      <w:r>
        <w:t xml:space="preserve"> </w:t>
      </w:r>
      <w:r w:rsidRPr="006628B0">
        <w:t>burmistrz</w:t>
      </w:r>
      <w:r>
        <w:t xml:space="preserve"> </w:t>
      </w:r>
      <w:r w:rsidRPr="006628B0">
        <w:t>lub</w:t>
      </w:r>
      <w:r>
        <w:t xml:space="preserve"> </w:t>
      </w:r>
      <w:r w:rsidRPr="006628B0">
        <w:t>prezydent</w:t>
      </w:r>
      <w:r>
        <w:t xml:space="preserve"> </w:t>
      </w:r>
      <w:r w:rsidRPr="006628B0">
        <w:t>miasta;</w:t>
      </w:r>
    </w:p>
    <w:p w14:paraId="57158A89" w14:textId="77777777" w:rsidR="00BC09C1" w:rsidRPr="006628B0" w:rsidRDefault="00BC09C1" w:rsidP="00BC09C1">
      <w:pPr>
        <w:pStyle w:val="ZPKTzmpktartykuempunktem"/>
      </w:pPr>
      <w:r>
        <w:t>4</w:t>
      </w:r>
      <w:r w:rsidRPr="006628B0">
        <w:t>)</w:t>
      </w:r>
      <w:r w:rsidRPr="006628B0">
        <w:tab/>
        <w:t>organy</w:t>
      </w:r>
      <w:r>
        <w:t xml:space="preserve"> </w:t>
      </w:r>
      <w:r w:rsidRPr="006628B0">
        <w:t>organizacji</w:t>
      </w:r>
      <w:r>
        <w:t xml:space="preserve"> </w:t>
      </w:r>
      <w:r w:rsidRPr="006628B0">
        <w:t>pozarządowych,</w:t>
      </w:r>
      <w:r>
        <w:t xml:space="preserve"> </w:t>
      </w:r>
      <w:r w:rsidRPr="006628B0">
        <w:t>działających</w:t>
      </w:r>
      <w:r>
        <w:t xml:space="preserve"> </w:t>
      </w:r>
      <w:r w:rsidRPr="006628B0">
        <w:t>od</w:t>
      </w:r>
      <w:r>
        <w:t xml:space="preserve"> </w:t>
      </w:r>
      <w:r w:rsidRPr="006628B0">
        <w:t>co</w:t>
      </w:r>
      <w:r>
        <w:t xml:space="preserve"> </w:t>
      </w:r>
      <w:r w:rsidRPr="006628B0">
        <w:t>najmniej</w:t>
      </w:r>
      <w:r>
        <w:t xml:space="preserve"> </w:t>
      </w:r>
      <w:r w:rsidRPr="006628B0">
        <w:t>5</w:t>
      </w:r>
      <w:r>
        <w:t xml:space="preserve"> </w:t>
      </w:r>
      <w:r w:rsidRPr="006628B0">
        <w:t>lat</w:t>
      </w:r>
      <w:r>
        <w:t xml:space="preserve"> </w:t>
      </w:r>
      <w:r w:rsidRPr="006628B0">
        <w:t>w</w:t>
      </w:r>
      <w:r>
        <w:t xml:space="preserve"> </w:t>
      </w:r>
      <w:r w:rsidRPr="006628B0">
        <w:t>obszarze</w:t>
      </w:r>
      <w:r>
        <w:t xml:space="preserve"> </w:t>
      </w:r>
      <w:r w:rsidRPr="006628B0">
        <w:t>opieki</w:t>
      </w:r>
      <w:r>
        <w:t xml:space="preserve"> </w:t>
      </w:r>
      <w:r w:rsidRPr="006628B0">
        <w:t>nad</w:t>
      </w:r>
      <w:r>
        <w:t xml:space="preserve"> </w:t>
      </w:r>
      <w:r w:rsidRPr="006628B0">
        <w:t>dziećmi</w:t>
      </w:r>
      <w:r>
        <w:t xml:space="preserve"> </w:t>
      </w:r>
      <w:r w:rsidRPr="006628B0">
        <w:t>w</w:t>
      </w:r>
      <w:r>
        <w:t xml:space="preserve"> </w:t>
      </w:r>
      <w:r w:rsidRPr="006628B0">
        <w:t>wieku</w:t>
      </w:r>
      <w:r>
        <w:t xml:space="preserve"> </w:t>
      </w:r>
      <w:r w:rsidRPr="006628B0">
        <w:t>do</w:t>
      </w:r>
      <w:r>
        <w:t xml:space="preserve"> </w:t>
      </w:r>
      <w:r w:rsidRPr="006628B0">
        <w:t>lat</w:t>
      </w:r>
      <w:r>
        <w:t xml:space="preserve"> </w:t>
      </w:r>
      <w:r w:rsidRPr="006628B0">
        <w:t>3.</w:t>
      </w:r>
    </w:p>
    <w:p w14:paraId="7070957A" w14:textId="77777777" w:rsidR="00BC09C1" w:rsidRPr="006628B0" w:rsidRDefault="00BC09C1" w:rsidP="00BC09C1">
      <w:pPr>
        <w:pStyle w:val="ZUSTzmustartykuempunktem"/>
      </w:pPr>
      <w:r w:rsidRPr="006628B0">
        <w:t>3.</w:t>
      </w:r>
      <w:r>
        <w:t xml:space="preserve"> </w:t>
      </w:r>
      <w:r w:rsidRPr="006628B0">
        <w:t>Wniosek</w:t>
      </w:r>
      <w:r>
        <w:t xml:space="preserve"> </w:t>
      </w:r>
      <w:r w:rsidRPr="006628B0">
        <w:t>o</w:t>
      </w:r>
      <w:r>
        <w:t xml:space="preserve"> </w:t>
      </w:r>
      <w:r w:rsidRPr="006628B0">
        <w:t>przyznanie</w:t>
      </w:r>
      <w:r>
        <w:t xml:space="preserve"> </w:t>
      </w:r>
      <w:r w:rsidR="002C4AB1">
        <w:t>nagrody</w:t>
      </w:r>
      <w:r w:rsidR="00AF2286">
        <w:t xml:space="preserve"> </w:t>
      </w:r>
      <w:r w:rsidR="001E0120">
        <w:t xml:space="preserve">przez </w:t>
      </w:r>
      <w:r w:rsidR="000D5E47">
        <w:t xml:space="preserve">wójta, burmistrza lub prezydenta miasta </w:t>
      </w:r>
      <w:r w:rsidRPr="006628B0">
        <w:t>mogą</w:t>
      </w:r>
      <w:r>
        <w:t xml:space="preserve"> </w:t>
      </w:r>
      <w:r w:rsidRPr="006628B0">
        <w:t>złożyć:</w:t>
      </w:r>
    </w:p>
    <w:p w14:paraId="2A235A77" w14:textId="77777777" w:rsidR="00BC09C1" w:rsidRPr="006628B0" w:rsidRDefault="004F1263" w:rsidP="00BC09C1">
      <w:pPr>
        <w:pStyle w:val="ZPKTzmpktartykuempunktem"/>
      </w:pPr>
      <w:r>
        <w:t>1</w:t>
      </w:r>
      <w:r w:rsidR="00BC09C1" w:rsidRPr="006628B0">
        <w:t>)</w:t>
      </w:r>
      <w:r w:rsidR="00BC09C1" w:rsidRPr="006628B0">
        <w:tab/>
        <w:t>organy</w:t>
      </w:r>
      <w:r w:rsidR="00BC09C1">
        <w:t xml:space="preserve"> </w:t>
      </w:r>
      <w:r w:rsidR="00BC09C1" w:rsidRPr="006628B0">
        <w:t>organizacji</w:t>
      </w:r>
      <w:r w:rsidR="00BC09C1">
        <w:t xml:space="preserve"> </w:t>
      </w:r>
      <w:r w:rsidR="00BC09C1" w:rsidRPr="006628B0">
        <w:t>pozarządowych</w:t>
      </w:r>
      <w:r w:rsidR="00531643">
        <w:t>,</w:t>
      </w:r>
      <w:r w:rsidR="00BC09C1">
        <w:t xml:space="preserve"> </w:t>
      </w:r>
      <w:r w:rsidR="00BC09C1" w:rsidRPr="006628B0">
        <w:t>działających</w:t>
      </w:r>
      <w:r w:rsidR="00BC09C1">
        <w:t xml:space="preserve"> </w:t>
      </w:r>
      <w:r w:rsidR="00BC09C1" w:rsidRPr="006628B0">
        <w:t>od</w:t>
      </w:r>
      <w:r w:rsidR="00BC09C1">
        <w:t xml:space="preserve"> </w:t>
      </w:r>
      <w:r w:rsidR="00BC09C1" w:rsidRPr="006628B0">
        <w:t>co</w:t>
      </w:r>
      <w:r w:rsidR="00BC09C1">
        <w:t xml:space="preserve"> </w:t>
      </w:r>
      <w:r w:rsidR="00BC09C1" w:rsidRPr="006628B0">
        <w:t>najmniej</w:t>
      </w:r>
      <w:r w:rsidR="00BC09C1">
        <w:t xml:space="preserve"> </w:t>
      </w:r>
      <w:r w:rsidR="00BC09C1" w:rsidRPr="006628B0">
        <w:t>5</w:t>
      </w:r>
      <w:r w:rsidR="00BC09C1">
        <w:t xml:space="preserve"> </w:t>
      </w:r>
      <w:r w:rsidR="00BC09C1" w:rsidRPr="006628B0">
        <w:t>lat</w:t>
      </w:r>
      <w:r w:rsidR="00BC09C1">
        <w:t xml:space="preserve"> </w:t>
      </w:r>
      <w:r w:rsidR="00BC09C1" w:rsidRPr="006628B0">
        <w:t>w</w:t>
      </w:r>
      <w:r w:rsidR="00BC09C1">
        <w:t xml:space="preserve"> </w:t>
      </w:r>
      <w:r w:rsidR="00BC09C1" w:rsidRPr="006628B0">
        <w:t>obszarze</w:t>
      </w:r>
      <w:r w:rsidR="00BC09C1">
        <w:t xml:space="preserve"> </w:t>
      </w:r>
      <w:r w:rsidR="00BC09C1" w:rsidRPr="006628B0">
        <w:t>opieki</w:t>
      </w:r>
      <w:r w:rsidR="00BC09C1">
        <w:t xml:space="preserve"> </w:t>
      </w:r>
      <w:r w:rsidR="00BC09C1" w:rsidRPr="006628B0">
        <w:t>nad</w:t>
      </w:r>
      <w:r w:rsidR="00BC09C1">
        <w:t xml:space="preserve"> </w:t>
      </w:r>
      <w:r w:rsidR="00BC09C1" w:rsidRPr="006628B0">
        <w:t>dziećmi</w:t>
      </w:r>
      <w:r w:rsidR="00BC09C1">
        <w:t xml:space="preserve"> </w:t>
      </w:r>
      <w:r w:rsidR="00BC09C1" w:rsidRPr="006628B0">
        <w:t>w</w:t>
      </w:r>
      <w:r w:rsidR="00BC09C1">
        <w:t xml:space="preserve"> </w:t>
      </w:r>
      <w:r w:rsidR="00BC09C1" w:rsidRPr="006628B0">
        <w:t>wieku</w:t>
      </w:r>
      <w:r w:rsidR="00BC09C1">
        <w:t xml:space="preserve"> </w:t>
      </w:r>
      <w:r w:rsidR="00BC09C1" w:rsidRPr="006628B0">
        <w:t>do</w:t>
      </w:r>
      <w:r w:rsidR="00BC09C1">
        <w:t xml:space="preserve"> </w:t>
      </w:r>
      <w:r w:rsidR="00BC09C1" w:rsidRPr="006628B0">
        <w:t>lat</w:t>
      </w:r>
      <w:r w:rsidR="00BC09C1">
        <w:t xml:space="preserve"> </w:t>
      </w:r>
      <w:r w:rsidR="00BC09C1" w:rsidRPr="006628B0">
        <w:t>3;</w:t>
      </w:r>
    </w:p>
    <w:p w14:paraId="2952457F" w14:textId="77777777" w:rsidR="00BC09C1" w:rsidRPr="006628B0" w:rsidRDefault="004F1263" w:rsidP="00BC09C1">
      <w:pPr>
        <w:pStyle w:val="ZPKTzmpktartykuempunktem"/>
      </w:pPr>
      <w:r>
        <w:t>2</w:t>
      </w:r>
      <w:r w:rsidR="00BC09C1" w:rsidRPr="006628B0">
        <w:t>)</w:t>
      </w:r>
      <w:r w:rsidR="00BC09C1" w:rsidRPr="006628B0">
        <w:tab/>
        <w:t>dyrektor</w:t>
      </w:r>
      <w:r w:rsidR="00BC09C1">
        <w:t xml:space="preserve"> </w:t>
      </w:r>
      <w:r w:rsidR="00BC09C1" w:rsidRPr="006628B0">
        <w:t>żłobka</w:t>
      </w:r>
      <w:r w:rsidR="00BC09C1">
        <w:t xml:space="preserve"> </w:t>
      </w:r>
      <w:r w:rsidR="00BC09C1" w:rsidRPr="006628B0">
        <w:t>prowadzonego</w:t>
      </w:r>
      <w:r w:rsidR="00BC09C1">
        <w:t xml:space="preserve"> </w:t>
      </w:r>
      <w:r w:rsidR="00BC09C1" w:rsidRPr="006628B0">
        <w:t>na</w:t>
      </w:r>
      <w:r w:rsidR="00BC09C1">
        <w:t xml:space="preserve"> </w:t>
      </w:r>
      <w:r w:rsidR="00BC09C1" w:rsidRPr="006628B0">
        <w:t>terenie</w:t>
      </w:r>
      <w:r w:rsidR="00BC09C1">
        <w:t xml:space="preserve"> </w:t>
      </w:r>
      <w:r w:rsidR="00BC09C1" w:rsidRPr="006628B0">
        <w:t>gminy</w:t>
      </w:r>
      <w:r w:rsidR="00026B88">
        <w:t>, której organem wykonawczym jest</w:t>
      </w:r>
      <w:r w:rsidR="00BC09C1">
        <w:t xml:space="preserve"> </w:t>
      </w:r>
      <w:r w:rsidR="00BC09C1" w:rsidRPr="006628B0">
        <w:t>wójt,</w:t>
      </w:r>
      <w:r w:rsidR="00BC09C1">
        <w:t xml:space="preserve"> </w:t>
      </w:r>
      <w:r w:rsidR="00BC09C1" w:rsidRPr="006628B0">
        <w:t>burmistrz</w:t>
      </w:r>
      <w:r w:rsidR="00BC09C1">
        <w:t xml:space="preserve"> </w:t>
      </w:r>
      <w:r w:rsidR="00BC09C1" w:rsidRPr="006628B0">
        <w:t>lub</w:t>
      </w:r>
      <w:r w:rsidR="00BC09C1">
        <w:t xml:space="preserve"> </w:t>
      </w:r>
      <w:r w:rsidR="00BC09C1" w:rsidRPr="006628B0">
        <w:t>prezydent</w:t>
      </w:r>
      <w:r w:rsidR="00BC09C1">
        <w:t xml:space="preserve"> </w:t>
      </w:r>
      <w:r w:rsidR="00BC09C1" w:rsidRPr="006628B0">
        <w:t>miasta</w:t>
      </w:r>
      <w:r w:rsidR="00BC09C1">
        <w:t xml:space="preserve"> </w:t>
      </w:r>
      <w:r w:rsidR="00026B88" w:rsidRPr="006628B0">
        <w:t>rozpatrując</w:t>
      </w:r>
      <w:r w:rsidR="00026B88">
        <w:t xml:space="preserve">y </w:t>
      </w:r>
      <w:r w:rsidR="00BC09C1" w:rsidRPr="006628B0">
        <w:t>wniosek</w:t>
      </w:r>
      <w:r w:rsidR="00BC09C1">
        <w:t xml:space="preserve"> </w:t>
      </w:r>
      <w:r w:rsidR="00BC09C1" w:rsidRPr="006628B0">
        <w:t>–</w:t>
      </w:r>
      <w:r w:rsidR="00BC09C1">
        <w:t xml:space="preserve"> </w:t>
      </w:r>
      <w:r w:rsidR="00BC09C1" w:rsidRPr="006628B0">
        <w:t>w</w:t>
      </w:r>
      <w:r w:rsidR="00BC09C1">
        <w:t xml:space="preserve"> </w:t>
      </w:r>
      <w:r w:rsidR="00BC09C1" w:rsidRPr="006628B0">
        <w:t>przypadku</w:t>
      </w:r>
      <w:r w:rsidR="00BC09C1">
        <w:t xml:space="preserve"> </w:t>
      </w:r>
      <w:r w:rsidR="00BC09C1" w:rsidRPr="006628B0">
        <w:t>gdy</w:t>
      </w:r>
      <w:r w:rsidR="00BC09C1">
        <w:t xml:space="preserve"> </w:t>
      </w:r>
      <w:r w:rsidR="00BC09C1" w:rsidRPr="006628B0">
        <w:t>wniosek</w:t>
      </w:r>
      <w:r w:rsidR="00BC09C1">
        <w:t xml:space="preserve"> </w:t>
      </w:r>
      <w:r w:rsidR="00BC09C1" w:rsidRPr="006628B0">
        <w:t>dotyczy</w:t>
      </w:r>
      <w:r w:rsidR="00BC09C1">
        <w:t xml:space="preserve"> </w:t>
      </w:r>
      <w:r w:rsidR="00BC09C1" w:rsidRPr="006628B0">
        <w:t>opiekuna</w:t>
      </w:r>
      <w:r w:rsidR="00BC09C1">
        <w:t xml:space="preserve"> </w:t>
      </w:r>
      <w:r w:rsidR="00BC09C1" w:rsidRPr="006628B0">
        <w:t>zatrudnionego</w:t>
      </w:r>
      <w:r w:rsidR="00BC09C1">
        <w:t xml:space="preserve"> </w:t>
      </w:r>
      <w:r w:rsidR="00BC09C1" w:rsidRPr="006628B0">
        <w:t>w</w:t>
      </w:r>
      <w:r w:rsidR="00BC09C1">
        <w:t xml:space="preserve"> </w:t>
      </w:r>
      <w:r w:rsidR="00BC09C1" w:rsidRPr="006628B0">
        <w:t>żłobku,</w:t>
      </w:r>
      <w:r w:rsidR="00BC09C1">
        <w:t xml:space="preserve"> </w:t>
      </w:r>
      <w:r w:rsidR="00BC09C1" w:rsidRPr="006628B0">
        <w:t>którym</w:t>
      </w:r>
      <w:r w:rsidR="00BC09C1">
        <w:t xml:space="preserve"> </w:t>
      </w:r>
      <w:r w:rsidR="00BC09C1" w:rsidRPr="006628B0">
        <w:t>kieruje</w:t>
      </w:r>
      <w:r w:rsidR="00BC09C1">
        <w:t xml:space="preserve"> </w:t>
      </w:r>
      <w:r w:rsidR="00BC09C1" w:rsidRPr="006628B0">
        <w:t>ten</w:t>
      </w:r>
      <w:r w:rsidR="00BC09C1">
        <w:t xml:space="preserve"> </w:t>
      </w:r>
      <w:r w:rsidR="00BC09C1" w:rsidRPr="006628B0">
        <w:t>dyrektor;</w:t>
      </w:r>
    </w:p>
    <w:p w14:paraId="5440F0CD" w14:textId="77777777" w:rsidR="00BC09C1" w:rsidRPr="006628B0" w:rsidRDefault="004F1263" w:rsidP="00BC09C1">
      <w:pPr>
        <w:pStyle w:val="ZPKTzmpktartykuempunktem"/>
      </w:pPr>
      <w:r>
        <w:t>3</w:t>
      </w:r>
      <w:r w:rsidR="00BC09C1" w:rsidRPr="006628B0">
        <w:t>)</w:t>
      </w:r>
      <w:r w:rsidR="00BC09C1" w:rsidRPr="006628B0">
        <w:tab/>
        <w:t>osoba</w:t>
      </w:r>
      <w:r w:rsidR="00BC09C1">
        <w:t xml:space="preserve"> </w:t>
      </w:r>
      <w:r w:rsidR="00BC09C1" w:rsidRPr="006628B0">
        <w:t>kierująca</w:t>
      </w:r>
      <w:r w:rsidR="00BC09C1">
        <w:t xml:space="preserve"> </w:t>
      </w:r>
      <w:r w:rsidR="00BC09C1" w:rsidRPr="006628B0">
        <w:t>pracą</w:t>
      </w:r>
      <w:r w:rsidR="00BC09C1">
        <w:t xml:space="preserve"> </w:t>
      </w:r>
      <w:r w:rsidR="00BC09C1" w:rsidRPr="006628B0">
        <w:t>klubu</w:t>
      </w:r>
      <w:r w:rsidR="00BC09C1">
        <w:t xml:space="preserve"> </w:t>
      </w:r>
      <w:r w:rsidR="00BC09C1" w:rsidRPr="006628B0">
        <w:t>dziecięcego</w:t>
      </w:r>
      <w:r w:rsidR="00BC09C1">
        <w:t xml:space="preserve"> </w:t>
      </w:r>
      <w:r w:rsidR="00BC09C1" w:rsidRPr="006628B0">
        <w:t>prowadzonego</w:t>
      </w:r>
      <w:r w:rsidR="00BC09C1">
        <w:t xml:space="preserve"> </w:t>
      </w:r>
      <w:r w:rsidR="00BC09C1" w:rsidRPr="006628B0">
        <w:t>na</w:t>
      </w:r>
      <w:r w:rsidR="00BC09C1">
        <w:t xml:space="preserve"> </w:t>
      </w:r>
      <w:r w:rsidR="00BC09C1" w:rsidRPr="006628B0">
        <w:t>terenie</w:t>
      </w:r>
      <w:r w:rsidR="00BC09C1">
        <w:t xml:space="preserve"> </w:t>
      </w:r>
      <w:r w:rsidR="00026B88" w:rsidRPr="006628B0">
        <w:t>gminy</w:t>
      </w:r>
      <w:r w:rsidR="00026B88">
        <w:t xml:space="preserve">, której organem wykonawczym jest </w:t>
      </w:r>
      <w:r w:rsidR="00026B88" w:rsidRPr="006628B0">
        <w:t>wójt,</w:t>
      </w:r>
      <w:r w:rsidR="00026B88">
        <w:t xml:space="preserve"> </w:t>
      </w:r>
      <w:r w:rsidR="00026B88" w:rsidRPr="006628B0">
        <w:t>burmistrz</w:t>
      </w:r>
      <w:r w:rsidR="00026B88">
        <w:t xml:space="preserve"> </w:t>
      </w:r>
      <w:r w:rsidR="00026B88" w:rsidRPr="006628B0">
        <w:t>lub</w:t>
      </w:r>
      <w:r w:rsidR="00026B88">
        <w:t xml:space="preserve"> </w:t>
      </w:r>
      <w:r w:rsidR="00026B88" w:rsidRPr="006628B0">
        <w:t>prezydent</w:t>
      </w:r>
      <w:r w:rsidR="00026B88">
        <w:t xml:space="preserve"> </w:t>
      </w:r>
      <w:r w:rsidR="00026B88" w:rsidRPr="006628B0">
        <w:t>miasta</w:t>
      </w:r>
      <w:r w:rsidR="00026B88">
        <w:t xml:space="preserve"> </w:t>
      </w:r>
      <w:r w:rsidR="00026B88" w:rsidRPr="006628B0">
        <w:t>rozpatrując</w:t>
      </w:r>
      <w:r w:rsidR="00026B88">
        <w:t xml:space="preserve">y </w:t>
      </w:r>
      <w:r w:rsidR="00026B88" w:rsidRPr="006628B0">
        <w:t>wniosek</w:t>
      </w:r>
      <w:r w:rsidR="00026B88">
        <w:t xml:space="preserve"> </w:t>
      </w:r>
      <w:r w:rsidR="00BC09C1" w:rsidRPr="006628B0">
        <w:t>–</w:t>
      </w:r>
      <w:r w:rsidR="00BC09C1">
        <w:t xml:space="preserve"> </w:t>
      </w:r>
      <w:r w:rsidR="00BC09C1" w:rsidRPr="006628B0">
        <w:t>w</w:t>
      </w:r>
      <w:r w:rsidR="00BC09C1">
        <w:t xml:space="preserve"> </w:t>
      </w:r>
      <w:r w:rsidR="00BC09C1" w:rsidRPr="006628B0">
        <w:t>przypadku</w:t>
      </w:r>
      <w:r w:rsidR="00BC09C1">
        <w:t xml:space="preserve"> </w:t>
      </w:r>
      <w:r w:rsidR="00BC09C1" w:rsidRPr="006628B0">
        <w:t>gdy</w:t>
      </w:r>
      <w:r w:rsidR="00BC09C1">
        <w:t xml:space="preserve"> </w:t>
      </w:r>
      <w:r w:rsidR="00BC09C1" w:rsidRPr="006628B0">
        <w:t>wniosek</w:t>
      </w:r>
      <w:r w:rsidR="00BC09C1">
        <w:t xml:space="preserve"> </w:t>
      </w:r>
      <w:r w:rsidR="00BC09C1" w:rsidRPr="006628B0">
        <w:t>dotyczy</w:t>
      </w:r>
      <w:r w:rsidR="00BC09C1">
        <w:t xml:space="preserve"> </w:t>
      </w:r>
      <w:r w:rsidR="00BC09C1" w:rsidRPr="006628B0">
        <w:t>opiekuna</w:t>
      </w:r>
      <w:r w:rsidR="00BC09C1">
        <w:t xml:space="preserve"> </w:t>
      </w:r>
      <w:r w:rsidR="00BC09C1" w:rsidRPr="006628B0">
        <w:t>zatrudnionego</w:t>
      </w:r>
      <w:r w:rsidR="00BC09C1">
        <w:t xml:space="preserve"> </w:t>
      </w:r>
      <w:r w:rsidR="00BC09C1" w:rsidRPr="006628B0">
        <w:t>w</w:t>
      </w:r>
      <w:r w:rsidR="00BC09C1">
        <w:t xml:space="preserve"> </w:t>
      </w:r>
      <w:r w:rsidR="00BC09C1" w:rsidRPr="006628B0">
        <w:t>klubie</w:t>
      </w:r>
      <w:r w:rsidR="00BC09C1">
        <w:t xml:space="preserve"> </w:t>
      </w:r>
      <w:r w:rsidR="00BC09C1" w:rsidRPr="006628B0">
        <w:t>dziecięcym,</w:t>
      </w:r>
      <w:r w:rsidR="00BC09C1">
        <w:t xml:space="preserve"> </w:t>
      </w:r>
      <w:r w:rsidR="00BC09C1" w:rsidRPr="006628B0">
        <w:t>którym</w:t>
      </w:r>
      <w:r w:rsidR="00BC09C1">
        <w:t xml:space="preserve"> </w:t>
      </w:r>
      <w:r w:rsidR="00BC09C1" w:rsidRPr="006628B0">
        <w:t>kieruje</w:t>
      </w:r>
      <w:r w:rsidR="00BC09C1">
        <w:t xml:space="preserve"> </w:t>
      </w:r>
      <w:r w:rsidR="00BC09C1" w:rsidRPr="006628B0">
        <w:t>ta</w:t>
      </w:r>
      <w:r w:rsidR="00BC09C1">
        <w:t xml:space="preserve"> </w:t>
      </w:r>
      <w:r w:rsidR="00BC09C1" w:rsidRPr="006628B0">
        <w:t>osoba;</w:t>
      </w:r>
    </w:p>
    <w:p w14:paraId="5A62D63E" w14:textId="77777777" w:rsidR="00BC09C1" w:rsidRPr="006628B0" w:rsidRDefault="004F1263" w:rsidP="00BC09C1">
      <w:pPr>
        <w:pStyle w:val="ZPKTzmpktartykuempunktem"/>
      </w:pPr>
      <w:r>
        <w:t>4</w:t>
      </w:r>
      <w:r w:rsidR="00BC09C1" w:rsidRPr="006628B0">
        <w:t>)</w:t>
      </w:r>
      <w:r w:rsidR="00BC09C1" w:rsidRPr="006628B0">
        <w:tab/>
        <w:t>podmiot,</w:t>
      </w:r>
      <w:r w:rsidR="00BC09C1">
        <w:t xml:space="preserve"> </w:t>
      </w:r>
      <w:r w:rsidR="00BC09C1" w:rsidRPr="006628B0">
        <w:t>który</w:t>
      </w:r>
      <w:r w:rsidR="00BC09C1">
        <w:t xml:space="preserve"> </w:t>
      </w:r>
      <w:r w:rsidR="00BC09C1" w:rsidRPr="006628B0">
        <w:t>zatrudnia</w:t>
      </w:r>
      <w:r w:rsidR="00BC09C1">
        <w:t xml:space="preserve"> </w:t>
      </w:r>
      <w:r w:rsidR="00BC09C1" w:rsidRPr="006628B0">
        <w:t>dziennego</w:t>
      </w:r>
      <w:r w:rsidR="00BC09C1">
        <w:t xml:space="preserve"> </w:t>
      </w:r>
      <w:r w:rsidR="00BC09C1" w:rsidRPr="006628B0">
        <w:t>opiekuna</w:t>
      </w:r>
      <w:r w:rsidR="00BC09C1">
        <w:t xml:space="preserve"> </w:t>
      </w:r>
      <w:r w:rsidR="00BC09C1" w:rsidRPr="006628B0">
        <w:t>na</w:t>
      </w:r>
      <w:r w:rsidR="00BC09C1">
        <w:t xml:space="preserve"> </w:t>
      </w:r>
      <w:r w:rsidR="00BC09C1" w:rsidRPr="006628B0">
        <w:t>terenie</w:t>
      </w:r>
      <w:r w:rsidR="00BC09C1">
        <w:t xml:space="preserve"> </w:t>
      </w:r>
      <w:r w:rsidR="00026B88" w:rsidRPr="006628B0">
        <w:t>gminy</w:t>
      </w:r>
      <w:r w:rsidR="00026B88">
        <w:t xml:space="preserve">, której organem wykonawczym jest </w:t>
      </w:r>
      <w:r w:rsidR="00026B88" w:rsidRPr="006628B0">
        <w:t>wójt,</w:t>
      </w:r>
      <w:r w:rsidR="00026B88">
        <w:t xml:space="preserve"> </w:t>
      </w:r>
      <w:r w:rsidR="00026B88" w:rsidRPr="006628B0">
        <w:t>burmistrz</w:t>
      </w:r>
      <w:r w:rsidR="00026B88">
        <w:t xml:space="preserve"> </w:t>
      </w:r>
      <w:r w:rsidR="00026B88" w:rsidRPr="006628B0">
        <w:t>lub</w:t>
      </w:r>
      <w:r w:rsidR="00026B88">
        <w:t xml:space="preserve"> </w:t>
      </w:r>
      <w:r w:rsidR="00026B88" w:rsidRPr="006628B0">
        <w:t>prezydent</w:t>
      </w:r>
      <w:r w:rsidR="00026B88">
        <w:t xml:space="preserve"> </w:t>
      </w:r>
      <w:r w:rsidR="00026B88" w:rsidRPr="006628B0">
        <w:t>miasta</w:t>
      </w:r>
      <w:r w:rsidR="00026B88">
        <w:t xml:space="preserve"> </w:t>
      </w:r>
      <w:r w:rsidR="00026B88" w:rsidRPr="006628B0">
        <w:t>rozpatrując</w:t>
      </w:r>
      <w:r w:rsidR="00026B88">
        <w:t xml:space="preserve">y </w:t>
      </w:r>
      <w:r w:rsidR="00026B88" w:rsidRPr="006628B0">
        <w:t>wniosek</w:t>
      </w:r>
      <w:r w:rsidR="00BC09C1">
        <w:t xml:space="preserve"> </w:t>
      </w:r>
      <w:r w:rsidR="00BC09C1" w:rsidRPr="006628B0">
        <w:t>–</w:t>
      </w:r>
      <w:r w:rsidR="00BC09C1">
        <w:t xml:space="preserve"> </w:t>
      </w:r>
      <w:r w:rsidR="00BC09C1" w:rsidRPr="006628B0">
        <w:t>w</w:t>
      </w:r>
      <w:r w:rsidR="00BC09C1">
        <w:t xml:space="preserve"> </w:t>
      </w:r>
      <w:r w:rsidR="00BC09C1" w:rsidRPr="006628B0">
        <w:t>przypadku</w:t>
      </w:r>
      <w:r w:rsidR="00BC09C1">
        <w:t xml:space="preserve"> </w:t>
      </w:r>
      <w:r w:rsidR="00BC09C1" w:rsidRPr="006628B0">
        <w:t>gdy</w:t>
      </w:r>
      <w:r w:rsidR="00BC09C1">
        <w:t xml:space="preserve"> </w:t>
      </w:r>
      <w:r w:rsidR="00BC09C1" w:rsidRPr="006628B0">
        <w:t>wniosek</w:t>
      </w:r>
      <w:r w:rsidR="00BC09C1">
        <w:t xml:space="preserve"> </w:t>
      </w:r>
      <w:r w:rsidR="00BC09C1" w:rsidRPr="006628B0">
        <w:t>dotyczy</w:t>
      </w:r>
      <w:r w:rsidR="00BC09C1">
        <w:t xml:space="preserve"> </w:t>
      </w:r>
      <w:r w:rsidR="00BC09C1" w:rsidRPr="006628B0">
        <w:t>dziennego</w:t>
      </w:r>
      <w:r w:rsidR="00BC09C1">
        <w:t xml:space="preserve"> </w:t>
      </w:r>
      <w:r w:rsidR="00BC09C1" w:rsidRPr="006628B0">
        <w:t>opiekuna</w:t>
      </w:r>
      <w:r w:rsidR="00BC09C1">
        <w:t xml:space="preserve"> </w:t>
      </w:r>
      <w:r w:rsidR="00BC09C1" w:rsidRPr="006628B0">
        <w:t>zatrudnionego</w:t>
      </w:r>
      <w:r w:rsidR="00BC09C1">
        <w:t xml:space="preserve"> </w:t>
      </w:r>
      <w:r w:rsidR="00BC09C1" w:rsidRPr="006628B0">
        <w:t>przez</w:t>
      </w:r>
      <w:r w:rsidR="00BC09C1">
        <w:t xml:space="preserve"> </w:t>
      </w:r>
      <w:r w:rsidR="00BC09C1" w:rsidRPr="006628B0">
        <w:t>ten</w:t>
      </w:r>
      <w:r w:rsidR="00BC09C1">
        <w:t xml:space="preserve"> </w:t>
      </w:r>
      <w:r w:rsidR="00BC09C1" w:rsidRPr="006628B0">
        <w:t>podmiot.</w:t>
      </w:r>
    </w:p>
    <w:p w14:paraId="1CC1E656" w14:textId="77777777" w:rsidR="00BC09C1" w:rsidRPr="006628B0" w:rsidRDefault="00BC09C1" w:rsidP="00BC09C1">
      <w:pPr>
        <w:pStyle w:val="ZUSTzmustartykuempunktem"/>
      </w:pPr>
      <w:bookmarkStart w:id="82" w:name="_Hlk200528553"/>
      <w:r w:rsidRPr="006628B0">
        <w:t>4.</w:t>
      </w:r>
      <w:r>
        <w:t xml:space="preserve"> </w:t>
      </w:r>
      <w:r w:rsidRPr="006628B0">
        <w:t>Wniosek</w:t>
      </w:r>
      <w:r>
        <w:t xml:space="preserve"> </w:t>
      </w:r>
      <w:r w:rsidRPr="006628B0">
        <w:t>podmiotów,</w:t>
      </w:r>
      <w:r>
        <w:t xml:space="preserve"> </w:t>
      </w:r>
      <w:r w:rsidRPr="006628B0">
        <w:t>o</w:t>
      </w:r>
      <w:r>
        <w:t xml:space="preserve"> </w:t>
      </w:r>
      <w:r w:rsidRPr="006628B0">
        <w:t>których</w:t>
      </w:r>
      <w:r>
        <w:t xml:space="preserve"> </w:t>
      </w:r>
      <w:r w:rsidRPr="006628B0">
        <w:t>mowa</w:t>
      </w:r>
      <w:r>
        <w:t xml:space="preserve"> </w:t>
      </w:r>
      <w:r w:rsidRPr="006628B0">
        <w:t>w</w:t>
      </w:r>
      <w:r>
        <w:t xml:space="preserve"> </w:t>
      </w:r>
      <w:r w:rsidRPr="006628B0">
        <w:t>ust.</w:t>
      </w:r>
      <w:r>
        <w:t xml:space="preserve"> </w:t>
      </w:r>
      <w:r w:rsidRPr="006628B0">
        <w:t>1</w:t>
      </w:r>
      <w:r>
        <w:t xml:space="preserve"> </w:t>
      </w:r>
      <w:r w:rsidRPr="006628B0">
        <w:t>pkt</w:t>
      </w:r>
      <w:r>
        <w:t xml:space="preserve"> </w:t>
      </w:r>
      <w:r w:rsidR="004F1263">
        <w:t>5</w:t>
      </w:r>
      <w:r>
        <w:t xml:space="preserve"> </w:t>
      </w:r>
      <w:r w:rsidRPr="006628B0">
        <w:t>i</w:t>
      </w:r>
      <w:r>
        <w:t xml:space="preserve"> </w:t>
      </w:r>
      <w:r w:rsidRPr="006628B0">
        <w:t>ust.</w:t>
      </w:r>
      <w:r>
        <w:t xml:space="preserve"> </w:t>
      </w:r>
      <w:r w:rsidRPr="006628B0">
        <w:t>2</w:t>
      </w:r>
      <w:r>
        <w:t xml:space="preserve"> </w:t>
      </w:r>
      <w:r w:rsidRPr="006628B0">
        <w:t>pkt</w:t>
      </w:r>
      <w:r>
        <w:t xml:space="preserve"> 4, </w:t>
      </w:r>
      <w:r w:rsidRPr="006628B0">
        <w:t>wymaga</w:t>
      </w:r>
      <w:r>
        <w:t xml:space="preserve"> </w:t>
      </w:r>
      <w:r w:rsidRPr="006628B0">
        <w:t>pozytywnej</w:t>
      </w:r>
      <w:r>
        <w:t xml:space="preserve"> </w:t>
      </w:r>
      <w:r w:rsidRPr="006628B0">
        <w:t>opinii:</w:t>
      </w:r>
    </w:p>
    <w:bookmarkEnd w:id="82"/>
    <w:p w14:paraId="55AE349A" w14:textId="77777777" w:rsidR="00BC09C1" w:rsidRPr="006628B0" w:rsidRDefault="00BC09C1" w:rsidP="00BC09C1">
      <w:pPr>
        <w:pStyle w:val="ZPKTzmpktartykuempunktem"/>
      </w:pPr>
      <w:r w:rsidRPr="006628B0">
        <w:t>1)</w:t>
      </w:r>
      <w:r w:rsidRPr="006628B0">
        <w:tab/>
        <w:t>wojewody</w:t>
      </w:r>
      <w:r>
        <w:t xml:space="preserve"> </w:t>
      </w:r>
      <w:r w:rsidRPr="006628B0">
        <w:t>–</w:t>
      </w:r>
      <w:r>
        <w:t xml:space="preserve"> </w:t>
      </w:r>
      <w:r w:rsidRPr="006628B0">
        <w:t>w</w:t>
      </w:r>
      <w:r>
        <w:t xml:space="preserve"> </w:t>
      </w:r>
      <w:r w:rsidRPr="006628B0">
        <w:t>przypadku</w:t>
      </w:r>
      <w:r>
        <w:t xml:space="preserve"> </w:t>
      </w:r>
      <w:r w:rsidR="002C4AB1">
        <w:t>nagrody przyznawanej przez ministra właściwego do spraw rodziny</w:t>
      </w:r>
      <w:r w:rsidRPr="006628B0">
        <w:t>;</w:t>
      </w:r>
    </w:p>
    <w:p w14:paraId="1724DD1A" w14:textId="77777777" w:rsidR="00BC09C1" w:rsidRDefault="00BC09C1" w:rsidP="00BC09C1">
      <w:pPr>
        <w:pStyle w:val="ZPKTzmpktartykuempunktem"/>
      </w:pPr>
      <w:r w:rsidRPr="006628B0">
        <w:t>2)</w:t>
      </w:r>
      <w:r w:rsidRPr="006628B0">
        <w:tab/>
        <w:t>odpowiednio</w:t>
      </w:r>
      <w:r>
        <w:t xml:space="preserve"> </w:t>
      </w:r>
      <w:r w:rsidRPr="006628B0">
        <w:t>wójta,</w:t>
      </w:r>
      <w:r>
        <w:t xml:space="preserve"> </w:t>
      </w:r>
      <w:r w:rsidRPr="006628B0">
        <w:t>burmistrza</w:t>
      </w:r>
      <w:r>
        <w:t xml:space="preserve"> </w:t>
      </w:r>
      <w:r w:rsidRPr="006628B0">
        <w:t>lub</w:t>
      </w:r>
      <w:r>
        <w:t xml:space="preserve"> </w:t>
      </w:r>
      <w:r w:rsidRPr="006628B0">
        <w:t>prezydenta</w:t>
      </w:r>
      <w:r>
        <w:t xml:space="preserve"> </w:t>
      </w:r>
      <w:r w:rsidRPr="006628B0">
        <w:t>miasta</w:t>
      </w:r>
      <w:r>
        <w:t xml:space="preserve"> </w:t>
      </w:r>
      <w:r w:rsidRPr="006628B0">
        <w:t>–</w:t>
      </w:r>
      <w:r>
        <w:t xml:space="preserve"> </w:t>
      </w:r>
      <w:r w:rsidRPr="006628B0">
        <w:t>w</w:t>
      </w:r>
      <w:r>
        <w:t xml:space="preserve"> </w:t>
      </w:r>
      <w:r w:rsidRPr="006628B0">
        <w:t>przypadku</w:t>
      </w:r>
      <w:r>
        <w:t xml:space="preserve"> </w:t>
      </w:r>
      <w:r w:rsidR="002C4AB1">
        <w:t>nagrody przyznawanej przez wojewodę</w:t>
      </w:r>
      <w:r w:rsidR="00AF2286">
        <w:t>.</w:t>
      </w:r>
    </w:p>
    <w:p w14:paraId="7C42EA29" w14:textId="77777777" w:rsidR="00BC09C1" w:rsidRPr="006628B0" w:rsidRDefault="00BC09C1" w:rsidP="00C924AF">
      <w:pPr>
        <w:pStyle w:val="ZARTzmartartykuempunktem"/>
      </w:pPr>
      <w:r w:rsidRPr="00C924AF">
        <w:rPr>
          <w:rStyle w:val="Ppogrubienie"/>
          <w:b w:val="0"/>
        </w:rPr>
        <w:t>Art. 53</w:t>
      </w:r>
      <w:r w:rsidR="004F1263" w:rsidRPr="004F1263">
        <w:t>g</w:t>
      </w:r>
      <w:r w:rsidRPr="00C924AF">
        <w:rPr>
          <w:rStyle w:val="Ppogrubienie"/>
          <w:b w:val="0"/>
        </w:rPr>
        <w:t>.</w:t>
      </w:r>
      <w:r w:rsidRPr="00C924AF">
        <w:t xml:space="preserve"> 1. Wniosek</w:t>
      </w:r>
      <w:r>
        <w:t xml:space="preserve"> </w:t>
      </w:r>
      <w:r w:rsidRPr="006628B0">
        <w:t>o</w:t>
      </w:r>
      <w:r>
        <w:t xml:space="preserve"> </w:t>
      </w:r>
      <w:r w:rsidRPr="006628B0">
        <w:t>przyznanie</w:t>
      </w:r>
      <w:r>
        <w:t xml:space="preserve"> </w:t>
      </w:r>
      <w:r w:rsidR="002C4AB1">
        <w:t>nagrody</w:t>
      </w:r>
      <w:r w:rsidR="00AF2286">
        <w:t xml:space="preserve"> </w:t>
      </w:r>
      <w:r w:rsidRPr="006628B0">
        <w:t>zawiera:</w:t>
      </w:r>
    </w:p>
    <w:p w14:paraId="2E1E1E2F" w14:textId="77777777" w:rsidR="00BC09C1" w:rsidRPr="006628B0" w:rsidRDefault="002C4AB1" w:rsidP="00BC09C1">
      <w:pPr>
        <w:pStyle w:val="ZPKTzmpktartykuempunktem"/>
      </w:pPr>
      <w:r>
        <w:t>1</w:t>
      </w:r>
      <w:r w:rsidR="00BC09C1" w:rsidRPr="006628B0">
        <w:t>)</w:t>
      </w:r>
      <w:r w:rsidR="00BC09C1" w:rsidRPr="006628B0">
        <w:tab/>
        <w:t>dane</w:t>
      </w:r>
      <w:r w:rsidR="00BC09C1">
        <w:t xml:space="preserve"> </w:t>
      </w:r>
      <w:r w:rsidR="00BC09C1" w:rsidRPr="006628B0">
        <w:t>osoby,</w:t>
      </w:r>
      <w:r w:rsidR="00BC09C1">
        <w:t xml:space="preserve"> </w:t>
      </w:r>
      <w:r w:rsidR="00BC09C1" w:rsidRPr="006628B0">
        <w:t>której</w:t>
      </w:r>
      <w:r w:rsidR="00BC09C1">
        <w:t xml:space="preserve"> </w:t>
      </w:r>
      <w:r w:rsidR="00BC09C1" w:rsidRPr="006628B0">
        <w:t>dotyczy</w:t>
      </w:r>
      <w:r w:rsidR="00BC09C1">
        <w:t xml:space="preserve"> </w:t>
      </w:r>
      <w:r w:rsidR="00BC09C1" w:rsidRPr="006628B0">
        <w:t>wniosek:</w:t>
      </w:r>
    </w:p>
    <w:p w14:paraId="5478AB25" w14:textId="77777777" w:rsidR="00BC09C1" w:rsidRPr="006628B0" w:rsidRDefault="00BC09C1" w:rsidP="00E228B3">
      <w:pPr>
        <w:pStyle w:val="ZLITwPKTzmlitwpktartykuempunktem"/>
      </w:pPr>
      <w:r w:rsidRPr="006628B0">
        <w:t>a)</w:t>
      </w:r>
      <w:r w:rsidRPr="006628B0">
        <w:tab/>
        <w:t>imię</w:t>
      </w:r>
      <w:r>
        <w:t xml:space="preserve"> (imiona) </w:t>
      </w:r>
      <w:r w:rsidRPr="006628B0">
        <w:t>i</w:t>
      </w:r>
      <w:r>
        <w:t xml:space="preserve"> </w:t>
      </w:r>
      <w:r w:rsidRPr="006628B0">
        <w:t>nazwisko,</w:t>
      </w:r>
    </w:p>
    <w:p w14:paraId="344A7B84" w14:textId="77777777" w:rsidR="00BC09C1" w:rsidRPr="006628B0" w:rsidRDefault="00BC09C1" w:rsidP="00E228B3">
      <w:pPr>
        <w:pStyle w:val="ZLITwPKTzmlitwpktartykuempunktem"/>
      </w:pPr>
      <w:r w:rsidRPr="006628B0">
        <w:t>b)</w:t>
      </w:r>
      <w:r w:rsidRPr="006628B0">
        <w:tab/>
        <w:t>miejsce</w:t>
      </w:r>
      <w:r>
        <w:t xml:space="preserve"> </w:t>
      </w:r>
      <w:r w:rsidRPr="006628B0">
        <w:t>pracy</w:t>
      </w:r>
      <w:r>
        <w:t xml:space="preserve"> </w:t>
      </w:r>
      <w:r w:rsidRPr="006628B0">
        <w:t>lub</w:t>
      </w:r>
      <w:r>
        <w:t xml:space="preserve"> </w:t>
      </w:r>
      <w:r w:rsidRPr="006628B0">
        <w:t>miejsce</w:t>
      </w:r>
      <w:r>
        <w:t xml:space="preserve"> </w:t>
      </w:r>
      <w:r w:rsidRPr="006628B0">
        <w:t>prowadzonej</w:t>
      </w:r>
      <w:r>
        <w:t xml:space="preserve"> </w:t>
      </w:r>
      <w:r w:rsidRPr="006628B0">
        <w:t>działalności</w:t>
      </w:r>
      <w:r>
        <w:t xml:space="preserve"> </w:t>
      </w:r>
      <w:r w:rsidRPr="006628B0">
        <w:t>wraz</w:t>
      </w:r>
      <w:r>
        <w:t xml:space="preserve"> </w:t>
      </w:r>
      <w:r w:rsidRPr="006628B0">
        <w:t>z</w:t>
      </w:r>
      <w:r>
        <w:t xml:space="preserve"> </w:t>
      </w:r>
      <w:r w:rsidRPr="006628B0">
        <w:t>adresem,</w:t>
      </w:r>
    </w:p>
    <w:p w14:paraId="28713EF6" w14:textId="77777777" w:rsidR="00BC09C1" w:rsidRDefault="00BC09C1" w:rsidP="00E228B3">
      <w:pPr>
        <w:pStyle w:val="ZLITwPKTzmlitwpktartykuempunktem"/>
      </w:pPr>
      <w:r w:rsidRPr="006628B0">
        <w:t>c)</w:t>
      </w:r>
      <w:r w:rsidRPr="006628B0">
        <w:tab/>
        <w:t>stanowisko</w:t>
      </w:r>
      <w:r>
        <w:t>,</w:t>
      </w:r>
    </w:p>
    <w:p w14:paraId="1B892C33" w14:textId="77777777" w:rsidR="00BC09C1" w:rsidRPr="006628B0" w:rsidRDefault="00BC09C1" w:rsidP="00E228B3">
      <w:pPr>
        <w:pStyle w:val="ZLITwPKTzmlitwpktartykuempunktem"/>
      </w:pPr>
      <w:r>
        <w:t>d)</w:t>
      </w:r>
      <w:r>
        <w:tab/>
        <w:t>staż pracy</w:t>
      </w:r>
      <w:r w:rsidRPr="006628B0">
        <w:t>;</w:t>
      </w:r>
    </w:p>
    <w:p w14:paraId="78716948" w14:textId="77777777" w:rsidR="00BC09C1" w:rsidRPr="006628B0" w:rsidRDefault="002C4AB1" w:rsidP="00BC09C1">
      <w:pPr>
        <w:pStyle w:val="ZPKTzmpktartykuempunktem"/>
      </w:pPr>
      <w:r>
        <w:t>2</w:t>
      </w:r>
      <w:r w:rsidR="00BC09C1" w:rsidRPr="006628B0">
        <w:t>)</w:t>
      </w:r>
      <w:r w:rsidR="00BC09C1" w:rsidRPr="006628B0">
        <w:tab/>
        <w:t>dane</w:t>
      </w:r>
      <w:r w:rsidR="00BC09C1">
        <w:t xml:space="preserve"> </w:t>
      </w:r>
      <w:r w:rsidR="00BC09C1" w:rsidRPr="006628B0">
        <w:t>wnioskodawcy:</w:t>
      </w:r>
    </w:p>
    <w:p w14:paraId="31E0D74F" w14:textId="77777777" w:rsidR="00BC09C1" w:rsidRPr="00D50AF7" w:rsidRDefault="00BC09C1" w:rsidP="00A04F21">
      <w:pPr>
        <w:pStyle w:val="ZLITwPKTzmlitwpktartykuempunktem"/>
      </w:pPr>
      <w:r w:rsidRPr="006628B0">
        <w:t>a)</w:t>
      </w:r>
      <w:r w:rsidRPr="006628B0">
        <w:tab/>
        <w:t>imię</w:t>
      </w:r>
      <w:r>
        <w:t xml:space="preserve"> </w:t>
      </w:r>
      <w:r w:rsidRPr="006628B0">
        <w:t>i</w:t>
      </w:r>
      <w:r>
        <w:t xml:space="preserve"> </w:t>
      </w:r>
      <w:r w:rsidRPr="00D50AF7">
        <w:t>nazwisko</w:t>
      </w:r>
      <w:r>
        <w:t xml:space="preserve"> </w:t>
      </w:r>
      <w:r w:rsidRPr="00D50AF7">
        <w:t>albo</w:t>
      </w:r>
      <w:r>
        <w:t xml:space="preserve"> </w:t>
      </w:r>
      <w:r w:rsidRPr="00D50AF7">
        <w:t>nazwa</w:t>
      </w:r>
      <w:r>
        <w:t xml:space="preserve"> </w:t>
      </w:r>
      <w:r w:rsidRPr="00D50AF7">
        <w:t>organu</w:t>
      </w:r>
      <w:r>
        <w:t xml:space="preserve"> </w:t>
      </w:r>
      <w:r w:rsidRPr="00D50AF7">
        <w:t>lub</w:t>
      </w:r>
      <w:r>
        <w:t xml:space="preserve"> </w:t>
      </w:r>
      <w:r w:rsidRPr="00D50AF7">
        <w:t>organizacji</w:t>
      </w:r>
      <w:r>
        <w:t xml:space="preserve"> </w:t>
      </w:r>
      <w:r w:rsidRPr="00D50AF7">
        <w:t>pozarządowej,</w:t>
      </w:r>
    </w:p>
    <w:p w14:paraId="19B0B7C3" w14:textId="77777777" w:rsidR="00BC09C1" w:rsidRPr="00D50AF7" w:rsidRDefault="00BC09C1" w:rsidP="00A04F21">
      <w:pPr>
        <w:pStyle w:val="ZLITwPKTzmlitwpktartykuempunktem"/>
      </w:pPr>
      <w:r w:rsidRPr="00D50AF7">
        <w:t>b)</w:t>
      </w:r>
      <w:r w:rsidRPr="00D50AF7">
        <w:tab/>
        <w:t>adres,</w:t>
      </w:r>
    </w:p>
    <w:p w14:paraId="2B8660F3" w14:textId="77777777" w:rsidR="00BC09C1" w:rsidRPr="006628B0" w:rsidRDefault="00BC09C1" w:rsidP="00A04F21">
      <w:pPr>
        <w:pStyle w:val="ZLITwPKTzmlitwpktartykuempunktem"/>
      </w:pPr>
      <w:r w:rsidRPr="00D50AF7">
        <w:t>c)</w:t>
      </w:r>
      <w:r w:rsidRPr="00D50AF7">
        <w:tab/>
        <w:t>numer</w:t>
      </w:r>
      <w:r>
        <w:t xml:space="preserve"> </w:t>
      </w:r>
      <w:r w:rsidRPr="00D50AF7">
        <w:t>telefonu</w:t>
      </w:r>
      <w:r w:rsidRPr="006628B0">
        <w:t>;</w:t>
      </w:r>
    </w:p>
    <w:p w14:paraId="5D420B17" w14:textId="77777777" w:rsidR="00BC09C1" w:rsidRPr="006628B0" w:rsidRDefault="002C4AB1" w:rsidP="00BC09C1">
      <w:pPr>
        <w:pStyle w:val="ZPKTzmpktartykuempunktem"/>
      </w:pPr>
      <w:r>
        <w:t>3</w:t>
      </w:r>
      <w:r w:rsidR="00BC09C1" w:rsidRPr="006628B0">
        <w:t>)</w:t>
      </w:r>
      <w:r w:rsidR="00BC09C1" w:rsidRPr="006628B0">
        <w:tab/>
        <w:t>uzasadnienie</w:t>
      </w:r>
      <w:r w:rsidR="00BC09C1">
        <w:t xml:space="preserve"> </w:t>
      </w:r>
      <w:r w:rsidR="00BC09C1" w:rsidRPr="006628B0">
        <w:t>wniosku</w:t>
      </w:r>
      <w:r w:rsidR="00BC09C1">
        <w:t xml:space="preserve"> </w:t>
      </w:r>
      <w:r w:rsidR="00BC09C1" w:rsidRPr="006628B0">
        <w:t>zawierające</w:t>
      </w:r>
      <w:r w:rsidR="00BC09C1">
        <w:t xml:space="preserve"> </w:t>
      </w:r>
      <w:r w:rsidR="00BC09C1" w:rsidRPr="006628B0">
        <w:t>opis</w:t>
      </w:r>
      <w:r w:rsidR="00BC09C1">
        <w:t xml:space="preserve"> </w:t>
      </w:r>
      <w:r w:rsidR="00BC09C1" w:rsidRPr="006628B0">
        <w:t>działalności</w:t>
      </w:r>
      <w:r w:rsidR="00BC09C1">
        <w:t xml:space="preserve"> </w:t>
      </w:r>
      <w:r w:rsidR="00BC09C1" w:rsidRPr="006628B0">
        <w:t>i</w:t>
      </w:r>
      <w:r w:rsidR="00BC09C1">
        <w:t xml:space="preserve"> </w:t>
      </w:r>
      <w:r w:rsidR="00BC09C1" w:rsidRPr="006628B0">
        <w:t>osiągnięć</w:t>
      </w:r>
      <w:r w:rsidR="00BC09C1">
        <w:t xml:space="preserve"> </w:t>
      </w:r>
      <w:r w:rsidR="00BC09C1" w:rsidRPr="006628B0">
        <w:t>kandydata</w:t>
      </w:r>
      <w:r w:rsidR="00BC09C1">
        <w:t xml:space="preserve"> </w:t>
      </w:r>
      <w:r w:rsidR="00BC09C1" w:rsidRPr="006628B0">
        <w:t>zgłoszonego</w:t>
      </w:r>
      <w:r w:rsidR="00BC09C1">
        <w:t xml:space="preserve"> </w:t>
      </w:r>
      <w:r w:rsidR="00BC09C1" w:rsidRPr="006628B0">
        <w:t>do</w:t>
      </w:r>
      <w:r w:rsidR="00BC09C1">
        <w:t xml:space="preserve"> </w:t>
      </w:r>
      <w:r>
        <w:t>przyznania nagrody</w:t>
      </w:r>
      <w:r w:rsidR="00BC09C1" w:rsidRPr="006628B0">
        <w:t>.</w:t>
      </w:r>
    </w:p>
    <w:p w14:paraId="49B04FC4" w14:textId="77777777" w:rsidR="00BC09C1" w:rsidRDefault="00BC09C1" w:rsidP="00BC09C1">
      <w:pPr>
        <w:pStyle w:val="ZARTzmartartykuempunktem"/>
      </w:pPr>
      <w:bookmarkStart w:id="83" w:name="_Hlk220924997"/>
      <w:r w:rsidRPr="00BC09C1">
        <w:t>Art. 53</w:t>
      </w:r>
      <w:r w:rsidR="00B6143C">
        <w:t>h</w:t>
      </w:r>
      <w:r w:rsidR="00BC144C">
        <w:t xml:space="preserve">. </w:t>
      </w:r>
      <w:r w:rsidR="00B6143C">
        <w:t>Nagrodę przyznaje</w:t>
      </w:r>
      <w:r w:rsidRPr="00BC09C1">
        <w:t xml:space="preserve"> się wraz z</w:t>
      </w:r>
      <w:r w:rsidR="00B6143C">
        <w:t xml:space="preserve"> pisemną informacją o powodach przyznania tej nagrody oraz o jej wysokości</w:t>
      </w:r>
      <w:r w:rsidRPr="00BC09C1">
        <w:t>.</w:t>
      </w:r>
    </w:p>
    <w:p w14:paraId="0BF0E6F3" w14:textId="77777777" w:rsidR="002304A7" w:rsidRPr="002E3212" w:rsidRDefault="002304A7" w:rsidP="002304A7">
      <w:pPr>
        <w:pStyle w:val="ZARTzmartartykuempunktem"/>
      </w:pPr>
      <w:bookmarkStart w:id="84" w:name="_Hlk191984657"/>
      <w:bookmarkEnd w:id="83"/>
      <w:r w:rsidRPr="002E3212">
        <w:t>Art.</w:t>
      </w:r>
      <w:r>
        <w:t xml:space="preserve"> </w:t>
      </w:r>
      <w:r w:rsidRPr="002E3212">
        <w:t>53</w:t>
      </w:r>
      <w:r>
        <w:t>i</w:t>
      </w:r>
      <w:r w:rsidRPr="002E3212">
        <w:t>.</w:t>
      </w:r>
      <w:r>
        <w:t xml:space="preserve"> Nagrodę </w:t>
      </w:r>
      <w:r w:rsidRPr="002E3212">
        <w:t>mogą</w:t>
      </w:r>
      <w:r>
        <w:t xml:space="preserve"> </w:t>
      </w:r>
      <w:r w:rsidRPr="002E3212">
        <w:t>przyznać</w:t>
      </w:r>
      <w:r>
        <w:t xml:space="preserve"> </w:t>
      </w:r>
      <w:r w:rsidRPr="002E3212">
        <w:t>wojewoda,</w:t>
      </w:r>
      <w:r>
        <w:t xml:space="preserve"> </w:t>
      </w:r>
      <w:r w:rsidRPr="002E3212">
        <w:t>wójt,</w:t>
      </w:r>
      <w:r>
        <w:t xml:space="preserve"> </w:t>
      </w:r>
      <w:r w:rsidRPr="002E3212">
        <w:t>burmistrz</w:t>
      </w:r>
      <w:r>
        <w:t xml:space="preserve"> </w:t>
      </w:r>
      <w:r w:rsidRPr="002E3212">
        <w:t>lub</w:t>
      </w:r>
      <w:r>
        <w:t xml:space="preserve"> </w:t>
      </w:r>
      <w:r w:rsidRPr="002E3212">
        <w:t>prezydent</w:t>
      </w:r>
      <w:r>
        <w:t xml:space="preserve"> </w:t>
      </w:r>
      <w:r w:rsidRPr="002E3212">
        <w:t>miasta</w:t>
      </w:r>
      <w:r>
        <w:t xml:space="preserve"> </w:t>
      </w:r>
      <w:r w:rsidRPr="002E3212">
        <w:t>właściwi</w:t>
      </w:r>
      <w:r>
        <w:t xml:space="preserve"> </w:t>
      </w:r>
      <w:r w:rsidRPr="002E3212">
        <w:t>ze</w:t>
      </w:r>
      <w:r>
        <w:t xml:space="preserve"> </w:t>
      </w:r>
      <w:r w:rsidRPr="002E3212">
        <w:t>względu</w:t>
      </w:r>
      <w:r>
        <w:t xml:space="preserve"> </w:t>
      </w:r>
      <w:r w:rsidRPr="002E3212">
        <w:t>na</w:t>
      </w:r>
      <w:r>
        <w:t xml:space="preserve"> </w:t>
      </w:r>
      <w:r w:rsidRPr="002E3212">
        <w:t>miejsce</w:t>
      </w:r>
      <w:r>
        <w:t xml:space="preserve"> </w:t>
      </w:r>
      <w:r w:rsidRPr="002E3212">
        <w:t>zamieszkania</w:t>
      </w:r>
      <w:r>
        <w:t xml:space="preserve"> </w:t>
      </w:r>
      <w:r w:rsidRPr="002E3212">
        <w:t>osoby</w:t>
      </w:r>
      <w:r>
        <w:t xml:space="preserve"> </w:t>
      </w:r>
      <w:r w:rsidRPr="002E3212">
        <w:t>lub</w:t>
      </w:r>
      <w:r>
        <w:t xml:space="preserve"> </w:t>
      </w:r>
      <w:r w:rsidRPr="002E3212">
        <w:t>zatrudnienia</w:t>
      </w:r>
      <w:r>
        <w:t xml:space="preserve"> </w:t>
      </w:r>
      <w:r w:rsidRPr="002E3212">
        <w:t>osoby,</w:t>
      </w:r>
      <w:r>
        <w:t xml:space="preserve"> </w:t>
      </w:r>
      <w:r w:rsidRPr="002E3212">
        <w:t>której</w:t>
      </w:r>
      <w:r>
        <w:t xml:space="preserve"> </w:t>
      </w:r>
      <w:r w:rsidRPr="002E3212">
        <w:t>jest</w:t>
      </w:r>
      <w:r>
        <w:t xml:space="preserve"> </w:t>
      </w:r>
      <w:r w:rsidRPr="002E3212">
        <w:t>przyznawan</w:t>
      </w:r>
      <w:r>
        <w:t>a nagroda</w:t>
      </w:r>
      <w:r w:rsidRPr="002E3212">
        <w:t>.</w:t>
      </w:r>
    </w:p>
    <w:p w14:paraId="33D8BC77" w14:textId="77777777" w:rsidR="00B6143C" w:rsidRPr="002E3212" w:rsidRDefault="00BC09C1" w:rsidP="00B6143C">
      <w:pPr>
        <w:pStyle w:val="ZARTzmartartykuempunktem"/>
      </w:pPr>
      <w:r w:rsidRPr="002E3212">
        <w:t>Art.</w:t>
      </w:r>
      <w:r>
        <w:t xml:space="preserve"> </w:t>
      </w:r>
      <w:r w:rsidRPr="002E3212">
        <w:t>53</w:t>
      </w:r>
      <w:r w:rsidR="002304A7">
        <w:t>j</w:t>
      </w:r>
      <w:r w:rsidRPr="002E3212">
        <w:t>.</w:t>
      </w:r>
      <w:r w:rsidR="00B6143C">
        <w:t xml:space="preserve"> </w:t>
      </w:r>
      <w:r w:rsidR="00B6143C" w:rsidRPr="002E3212">
        <w:t>Minister</w:t>
      </w:r>
      <w:r w:rsidR="00B6143C">
        <w:t xml:space="preserve"> </w:t>
      </w:r>
      <w:r w:rsidR="00B6143C" w:rsidRPr="002E3212">
        <w:t>właściwy</w:t>
      </w:r>
      <w:r w:rsidR="00B6143C">
        <w:t xml:space="preserve"> </w:t>
      </w:r>
      <w:r w:rsidR="00B6143C" w:rsidRPr="002E3212">
        <w:t>do</w:t>
      </w:r>
      <w:r w:rsidR="00B6143C">
        <w:t xml:space="preserve"> </w:t>
      </w:r>
      <w:r w:rsidR="00B6143C" w:rsidRPr="002E3212">
        <w:t>spraw</w:t>
      </w:r>
      <w:r w:rsidR="00B6143C">
        <w:t xml:space="preserve"> </w:t>
      </w:r>
      <w:r w:rsidR="00B6143C" w:rsidRPr="002E3212">
        <w:t>rodziny</w:t>
      </w:r>
      <w:r w:rsidR="00B6143C">
        <w:t xml:space="preserve"> </w:t>
      </w:r>
      <w:r w:rsidR="00B6143C" w:rsidRPr="002E3212">
        <w:t>określi,</w:t>
      </w:r>
      <w:r w:rsidR="00B6143C">
        <w:t xml:space="preserve"> </w:t>
      </w:r>
      <w:r w:rsidR="00B6143C" w:rsidRPr="002E3212">
        <w:t>w</w:t>
      </w:r>
      <w:r w:rsidR="00B6143C">
        <w:t xml:space="preserve"> </w:t>
      </w:r>
      <w:r w:rsidR="00B6143C" w:rsidRPr="002E3212">
        <w:t>drodze</w:t>
      </w:r>
      <w:r w:rsidR="00B6143C">
        <w:t xml:space="preserve"> </w:t>
      </w:r>
      <w:r w:rsidR="00B6143C" w:rsidRPr="002E3212">
        <w:t>rozporządzenia:</w:t>
      </w:r>
    </w:p>
    <w:p w14:paraId="1CC2DFF3" w14:textId="77777777" w:rsidR="00B6143C" w:rsidRPr="002E3212" w:rsidRDefault="00B6143C" w:rsidP="00B6143C">
      <w:pPr>
        <w:pStyle w:val="ZPKTzmpktartykuempunktem"/>
      </w:pPr>
      <w:r w:rsidRPr="002E3212">
        <w:t>1)</w:t>
      </w:r>
      <w:r w:rsidRPr="002E3212">
        <w:tab/>
        <w:t>sposób</w:t>
      </w:r>
      <w:r>
        <w:t xml:space="preserve"> </w:t>
      </w:r>
      <w:r w:rsidRPr="002E3212">
        <w:t>i</w:t>
      </w:r>
      <w:r>
        <w:t xml:space="preserve"> </w:t>
      </w:r>
      <w:bookmarkStart w:id="85" w:name="_Hlk221177333"/>
      <w:r w:rsidRPr="002E3212">
        <w:t>tryb</w:t>
      </w:r>
      <w:r>
        <w:t xml:space="preserve"> </w:t>
      </w:r>
      <w:r w:rsidRPr="002E3212">
        <w:t>składania</w:t>
      </w:r>
      <w:r>
        <w:t xml:space="preserve"> </w:t>
      </w:r>
      <w:r w:rsidRPr="002E3212">
        <w:t>wniosku</w:t>
      </w:r>
      <w:r>
        <w:t xml:space="preserve"> </w:t>
      </w:r>
      <w:r w:rsidRPr="002E3212">
        <w:t>o</w:t>
      </w:r>
      <w:r>
        <w:t xml:space="preserve"> </w:t>
      </w:r>
      <w:r w:rsidRPr="002E3212">
        <w:t>przyznanie</w:t>
      </w:r>
      <w:r>
        <w:t xml:space="preserve"> nagrody</w:t>
      </w:r>
      <w:r w:rsidRPr="002E3212">
        <w:t>,</w:t>
      </w:r>
    </w:p>
    <w:p w14:paraId="7B162206" w14:textId="77777777" w:rsidR="00B6143C" w:rsidRPr="002E3212" w:rsidRDefault="00B6143C" w:rsidP="00B6143C">
      <w:pPr>
        <w:pStyle w:val="ZPKTzmpktartykuempunktem"/>
      </w:pPr>
      <w:r>
        <w:t>2</w:t>
      </w:r>
      <w:r w:rsidRPr="002E3212">
        <w:t>)</w:t>
      </w:r>
      <w:r w:rsidRPr="002E3212">
        <w:tab/>
        <w:t>sposób</w:t>
      </w:r>
      <w:r>
        <w:t xml:space="preserve"> </w:t>
      </w:r>
      <w:r w:rsidRPr="002E3212">
        <w:t>postępowania</w:t>
      </w:r>
      <w:r>
        <w:t xml:space="preserve"> </w:t>
      </w:r>
      <w:r w:rsidRPr="002E3212">
        <w:t>w</w:t>
      </w:r>
      <w:r>
        <w:t xml:space="preserve"> </w:t>
      </w:r>
      <w:r w:rsidRPr="002E3212">
        <w:t>sprawach</w:t>
      </w:r>
      <w:r>
        <w:t xml:space="preserve"> </w:t>
      </w:r>
      <w:r w:rsidRPr="002E3212">
        <w:t>o</w:t>
      </w:r>
      <w:r>
        <w:t xml:space="preserve"> </w:t>
      </w:r>
      <w:r w:rsidRPr="002E3212">
        <w:t>przyznanie</w:t>
      </w:r>
      <w:r>
        <w:t xml:space="preserve"> nagrody,</w:t>
      </w:r>
    </w:p>
    <w:p w14:paraId="1B243B97" w14:textId="77777777" w:rsidR="00B6143C" w:rsidRDefault="00B6143C" w:rsidP="00B6143C">
      <w:pPr>
        <w:pStyle w:val="ZPKTzmpktartykuempunktem"/>
      </w:pPr>
      <w:r>
        <w:t>3</w:t>
      </w:r>
      <w:r w:rsidRPr="00BC09C1">
        <w:t>)</w:t>
      </w:r>
      <w:r w:rsidRPr="00BC09C1">
        <w:tab/>
      </w:r>
      <w:r>
        <w:t>sposób wręczania</w:t>
      </w:r>
      <w:r w:rsidRPr="009A6167">
        <w:t xml:space="preserve"> </w:t>
      </w:r>
      <w:r w:rsidRPr="00CD4E03">
        <w:t>pisemnej informacji o przyznaniu nagrody</w:t>
      </w:r>
      <w:r>
        <w:t>,</w:t>
      </w:r>
    </w:p>
    <w:p w14:paraId="580EC9A0" w14:textId="77777777" w:rsidR="00B6143C" w:rsidRPr="002E3212" w:rsidRDefault="00B6143C" w:rsidP="00B6143C">
      <w:pPr>
        <w:pStyle w:val="ZPKTzmpktartykuempunktem"/>
      </w:pPr>
      <w:r w:rsidRPr="00BC09C1">
        <w:t>4)</w:t>
      </w:r>
      <w:r w:rsidRPr="00BC09C1">
        <w:tab/>
      </w:r>
      <w:r>
        <w:t xml:space="preserve">sposób </w:t>
      </w:r>
      <w:r w:rsidRPr="00CD4E03">
        <w:t>przekazania nagrody</w:t>
      </w:r>
    </w:p>
    <w:p w14:paraId="4A59DAB0" w14:textId="6C96252D" w:rsidR="00BC09C1" w:rsidRPr="002E3212" w:rsidRDefault="00B6143C" w:rsidP="0045746A">
      <w:pPr>
        <w:pStyle w:val="ZCZWSPPKTzmczciwsppktartykuempunktem"/>
      </w:pPr>
      <w:r w:rsidRPr="002E3212">
        <w:t>–</w:t>
      </w:r>
      <w:r w:rsidR="00D639E0">
        <w:t xml:space="preserve"> </w:t>
      </w:r>
      <w:r w:rsidRPr="002E3212">
        <w:t>mając</w:t>
      </w:r>
      <w:r>
        <w:t xml:space="preserve"> </w:t>
      </w:r>
      <w:r w:rsidRPr="002E3212">
        <w:t>na</w:t>
      </w:r>
      <w:r>
        <w:t xml:space="preserve"> </w:t>
      </w:r>
      <w:r w:rsidRPr="002E3212">
        <w:t>uwadze</w:t>
      </w:r>
      <w:r>
        <w:t xml:space="preserve"> </w:t>
      </w:r>
      <w:r w:rsidRPr="002E3212">
        <w:t>potrzebę</w:t>
      </w:r>
      <w:r>
        <w:t xml:space="preserve"> </w:t>
      </w:r>
      <w:r w:rsidRPr="002E3212">
        <w:t>uhonorowania</w:t>
      </w:r>
      <w:r>
        <w:t xml:space="preserve"> </w:t>
      </w:r>
      <w:r w:rsidRPr="002E3212">
        <w:t>pracy</w:t>
      </w:r>
      <w:r>
        <w:t xml:space="preserve"> </w:t>
      </w:r>
      <w:r w:rsidRPr="002E3212">
        <w:t>oraz</w:t>
      </w:r>
      <w:r>
        <w:t xml:space="preserve"> </w:t>
      </w:r>
      <w:r w:rsidRPr="002E3212">
        <w:t>zaangażowania</w:t>
      </w:r>
      <w:r>
        <w:t xml:space="preserve"> </w:t>
      </w:r>
      <w:r w:rsidRPr="002E3212">
        <w:t>opiekunów</w:t>
      </w:r>
      <w:r>
        <w:t xml:space="preserve"> </w:t>
      </w:r>
      <w:r w:rsidRPr="002E3212">
        <w:t>małego</w:t>
      </w:r>
      <w:r>
        <w:t xml:space="preserve"> </w:t>
      </w:r>
      <w:r w:rsidRPr="002E3212">
        <w:t>dziecka</w:t>
      </w:r>
      <w:r>
        <w:t xml:space="preserve"> </w:t>
      </w:r>
      <w:r w:rsidRPr="002E3212">
        <w:t>lub</w:t>
      </w:r>
      <w:r>
        <w:t xml:space="preserve"> </w:t>
      </w:r>
      <w:r w:rsidRPr="002E3212">
        <w:t>innych</w:t>
      </w:r>
      <w:r>
        <w:t xml:space="preserve"> </w:t>
      </w:r>
      <w:r w:rsidRPr="002E3212">
        <w:t>osób,</w:t>
      </w:r>
      <w:r>
        <w:t xml:space="preserve"> </w:t>
      </w:r>
      <w:r w:rsidRPr="002E3212">
        <w:t>którzy</w:t>
      </w:r>
      <w:r>
        <w:t xml:space="preserve"> </w:t>
      </w:r>
      <w:r w:rsidRPr="002E3212">
        <w:t>swoją</w:t>
      </w:r>
      <w:r>
        <w:t xml:space="preserve"> </w:t>
      </w:r>
      <w:r w:rsidRPr="002E3212">
        <w:t>działalnością</w:t>
      </w:r>
      <w:r>
        <w:t xml:space="preserve"> </w:t>
      </w:r>
      <w:r w:rsidRPr="002E3212">
        <w:t>szczególnie</w:t>
      </w:r>
      <w:r>
        <w:t xml:space="preserve"> </w:t>
      </w:r>
      <w:r w:rsidRPr="002E3212">
        <w:t>zasłużyli</w:t>
      </w:r>
      <w:r>
        <w:t xml:space="preserve"> </w:t>
      </w:r>
      <w:r w:rsidRPr="002E3212">
        <w:t>się</w:t>
      </w:r>
      <w:r>
        <w:t xml:space="preserve"> </w:t>
      </w:r>
      <w:r w:rsidRPr="002E3212">
        <w:t>w</w:t>
      </w:r>
      <w:r>
        <w:t xml:space="preserve"> obszarze </w:t>
      </w:r>
      <w:r w:rsidRPr="002E3212">
        <w:t>opieki</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r w:rsidRPr="002E3212">
        <w:t>potrzebę</w:t>
      </w:r>
      <w:r>
        <w:t xml:space="preserve"> </w:t>
      </w:r>
      <w:r w:rsidRPr="002E3212">
        <w:t>sprawnego</w:t>
      </w:r>
      <w:r>
        <w:t xml:space="preserve"> </w:t>
      </w:r>
      <w:r w:rsidRPr="002E3212">
        <w:t>i</w:t>
      </w:r>
      <w:r>
        <w:t xml:space="preserve"> </w:t>
      </w:r>
      <w:r w:rsidRPr="002E3212">
        <w:t>rzetelnego</w:t>
      </w:r>
      <w:r>
        <w:t xml:space="preserve"> </w:t>
      </w:r>
      <w:r w:rsidRPr="002E3212">
        <w:t>prowadzenia</w:t>
      </w:r>
      <w:r>
        <w:t xml:space="preserve"> </w:t>
      </w:r>
      <w:r w:rsidRPr="002E3212">
        <w:t>postępowania</w:t>
      </w:r>
      <w:r>
        <w:t xml:space="preserve"> </w:t>
      </w:r>
      <w:r w:rsidRPr="002E3212">
        <w:t>w</w:t>
      </w:r>
      <w:r>
        <w:t xml:space="preserve"> </w:t>
      </w:r>
      <w:r w:rsidRPr="002E3212">
        <w:t>sprawie</w:t>
      </w:r>
      <w:r>
        <w:t xml:space="preserve"> o przyznanie nagrody, </w:t>
      </w:r>
      <w:r w:rsidRPr="002E3212">
        <w:t>jak</w:t>
      </w:r>
      <w:r>
        <w:t xml:space="preserve"> </w:t>
      </w:r>
      <w:r w:rsidRPr="002E3212">
        <w:t>również</w:t>
      </w:r>
      <w:r>
        <w:t xml:space="preserve"> </w:t>
      </w:r>
      <w:r w:rsidRPr="002E3212">
        <w:t>uwzględniając</w:t>
      </w:r>
      <w:r>
        <w:t xml:space="preserve"> </w:t>
      </w:r>
      <w:r w:rsidRPr="002E3212">
        <w:t>uroczysty</w:t>
      </w:r>
      <w:r>
        <w:t xml:space="preserve"> </w:t>
      </w:r>
      <w:r w:rsidRPr="002E3212">
        <w:t>charakter</w:t>
      </w:r>
      <w:r>
        <w:t xml:space="preserve"> </w:t>
      </w:r>
      <w:r w:rsidRPr="002E3212">
        <w:t>aktu</w:t>
      </w:r>
      <w:r>
        <w:t xml:space="preserve"> </w:t>
      </w:r>
      <w:r w:rsidRPr="002E3212">
        <w:t>wręcz</w:t>
      </w:r>
      <w:r w:rsidR="00986D4A">
        <w:t>e</w:t>
      </w:r>
      <w:r w:rsidRPr="002E3212">
        <w:t>nia</w:t>
      </w:r>
      <w:r>
        <w:t xml:space="preserve"> </w:t>
      </w:r>
      <w:r w:rsidRPr="004A6733">
        <w:t>pisemnej informacji o przyznaniu nagrody</w:t>
      </w:r>
      <w:r>
        <w:t xml:space="preserve"> oraz potrzebę jej sprawnego przekazania</w:t>
      </w:r>
      <w:bookmarkEnd w:id="85"/>
      <w:r w:rsidR="0045746A">
        <w:t>.</w:t>
      </w:r>
    </w:p>
    <w:bookmarkEnd w:id="78"/>
    <w:bookmarkEnd w:id="84"/>
    <w:p w14:paraId="74276A6D" w14:textId="571D22D0" w:rsidR="00BC09C1" w:rsidRPr="002E3212" w:rsidRDefault="00BC09C1" w:rsidP="00BC09C1">
      <w:pPr>
        <w:pStyle w:val="ZARTzmartartykuempunktem"/>
      </w:pPr>
      <w:r w:rsidRPr="002E3212">
        <w:t>Art.</w:t>
      </w:r>
      <w:r>
        <w:t xml:space="preserve"> </w:t>
      </w:r>
      <w:r w:rsidRPr="002E3212">
        <w:t>53</w:t>
      </w:r>
      <w:r w:rsidR="00756283">
        <w:t>k</w:t>
      </w:r>
      <w:r w:rsidRPr="002E3212">
        <w:t>.</w:t>
      </w:r>
      <w:r>
        <w:t xml:space="preserve"> </w:t>
      </w:r>
      <w:r w:rsidRPr="002E3212">
        <w:t>W</w:t>
      </w:r>
      <w:r>
        <w:t xml:space="preserve"> </w:t>
      </w:r>
      <w:r w:rsidRPr="002E3212">
        <w:t>sprawach</w:t>
      </w:r>
      <w:r>
        <w:t xml:space="preserve"> </w:t>
      </w:r>
      <w:r w:rsidRPr="002E3212">
        <w:t>o</w:t>
      </w:r>
      <w:r>
        <w:t xml:space="preserve"> </w:t>
      </w:r>
      <w:r w:rsidRPr="002E3212">
        <w:t>przyznanie</w:t>
      </w:r>
      <w:r>
        <w:t xml:space="preserve"> </w:t>
      </w:r>
      <w:r w:rsidR="00126B8C">
        <w:t>nagrody</w:t>
      </w:r>
      <w:r>
        <w:t xml:space="preserve"> </w:t>
      </w:r>
      <w:r w:rsidR="004674BF" w:rsidRPr="002E3212">
        <w:t>nie</w:t>
      </w:r>
      <w:r w:rsidR="004674BF">
        <w:t xml:space="preserve"> </w:t>
      </w:r>
      <w:r w:rsidR="004674BF" w:rsidRPr="002E3212">
        <w:t>stosuje</w:t>
      </w:r>
      <w:r w:rsidR="004674BF">
        <w:t xml:space="preserve"> </w:t>
      </w:r>
      <w:r w:rsidR="004674BF" w:rsidRPr="002E3212">
        <w:t xml:space="preserve">się </w:t>
      </w:r>
      <w:r w:rsidRPr="002E3212">
        <w:t>przepisów</w:t>
      </w:r>
      <w:r>
        <w:t xml:space="preserve"> </w:t>
      </w:r>
      <w:r w:rsidRPr="002E3212">
        <w:t>ustawy</w:t>
      </w:r>
      <w:r>
        <w:t xml:space="preserve"> </w:t>
      </w:r>
      <w:r w:rsidRPr="002E3212">
        <w:t>z</w:t>
      </w:r>
      <w:r>
        <w:t xml:space="preserve"> </w:t>
      </w:r>
      <w:r w:rsidRPr="002E3212">
        <w:t>dnia</w:t>
      </w:r>
      <w:r>
        <w:t xml:space="preserve"> </w:t>
      </w:r>
      <w:r w:rsidRPr="002E3212">
        <w:t>14</w:t>
      </w:r>
      <w:r>
        <w:t xml:space="preserve"> </w:t>
      </w:r>
      <w:r w:rsidRPr="002E3212">
        <w:t>czerwca</w:t>
      </w:r>
      <w:r>
        <w:t xml:space="preserve"> </w:t>
      </w:r>
      <w:r w:rsidRPr="002E3212">
        <w:t>1960</w:t>
      </w:r>
      <w:r>
        <w:t xml:space="preserve"> </w:t>
      </w:r>
      <w:r w:rsidRPr="002E3212">
        <w:t>r.</w:t>
      </w:r>
      <w:r>
        <w:t xml:space="preserve"> </w:t>
      </w:r>
      <w:r w:rsidRPr="002E3212">
        <w:t>–</w:t>
      </w:r>
      <w:r>
        <w:t xml:space="preserve"> </w:t>
      </w:r>
      <w:r w:rsidRPr="002E3212">
        <w:t>Kodeks</w:t>
      </w:r>
      <w:r>
        <w:t xml:space="preserve"> </w:t>
      </w:r>
      <w:r w:rsidRPr="002E3212">
        <w:t>postępowania</w:t>
      </w:r>
      <w:r>
        <w:t xml:space="preserve"> </w:t>
      </w:r>
      <w:r w:rsidRPr="002E3212">
        <w:t>administracyjnego</w:t>
      </w:r>
      <w:r>
        <w:t xml:space="preserve"> </w:t>
      </w:r>
      <w:r w:rsidRPr="002E3212">
        <w:t>(Dz.</w:t>
      </w:r>
      <w:r>
        <w:t xml:space="preserve"> </w:t>
      </w:r>
      <w:r w:rsidRPr="002E3212">
        <w:t>U.</w:t>
      </w:r>
      <w:r>
        <w:t xml:space="preserve"> </w:t>
      </w:r>
      <w:r w:rsidRPr="002E3212">
        <w:t>z</w:t>
      </w:r>
      <w:r>
        <w:t xml:space="preserve"> </w:t>
      </w:r>
      <w:r w:rsidRPr="002E3212">
        <w:t>202</w:t>
      </w:r>
      <w:r w:rsidR="00DB1CB9">
        <w:t>5</w:t>
      </w:r>
      <w:r>
        <w:t xml:space="preserve"> </w:t>
      </w:r>
      <w:r w:rsidRPr="002E3212">
        <w:t>r.</w:t>
      </w:r>
      <w:r>
        <w:t xml:space="preserve"> </w:t>
      </w:r>
      <w:r w:rsidRPr="002E3212">
        <w:t>poz.</w:t>
      </w:r>
      <w:r w:rsidR="008C6001">
        <w:t> </w:t>
      </w:r>
      <w:r w:rsidR="00DB1CB9">
        <w:t>1691</w:t>
      </w:r>
      <w:r w:rsidRPr="002E3212">
        <w:t>).”;</w:t>
      </w:r>
    </w:p>
    <w:p w14:paraId="272AC54B" w14:textId="77777777" w:rsidR="00BC09C1" w:rsidRPr="002E3212" w:rsidRDefault="00BC09C1" w:rsidP="00BC09C1">
      <w:pPr>
        <w:pStyle w:val="PKTpunkt"/>
      </w:pPr>
      <w:r w:rsidRPr="002E3212">
        <w:t>4</w:t>
      </w:r>
      <w:r w:rsidR="00840F5B">
        <w:t>7</w:t>
      </w:r>
      <w:r w:rsidRPr="002E3212">
        <w:t>)</w:t>
      </w:r>
      <w:r w:rsidRPr="002E3212">
        <w:tab/>
        <w:t>tytuł</w:t>
      </w:r>
      <w:r>
        <w:t xml:space="preserve"> </w:t>
      </w:r>
      <w:r w:rsidRPr="002E3212">
        <w:t>rozdziału</w:t>
      </w:r>
      <w:r>
        <w:t xml:space="preserve"> </w:t>
      </w:r>
      <w:r w:rsidRPr="002E3212">
        <w:t>7</w:t>
      </w:r>
      <w:r>
        <w:t xml:space="preserve"> </w:t>
      </w:r>
      <w:r w:rsidRPr="002E3212">
        <w:t>otrzymuje</w:t>
      </w:r>
      <w:r>
        <w:t xml:space="preserve"> </w:t>
      </w:r>
      <w:r w:rsidRPr="002E3212">
        <w:t>brzmienie:</w:t>
      </w:r>
    </w:p>
    <w:p w14:paraId="2EDFA517" w14:textId="77777777" w:rsidR="00BC09C1" w:rsidRPr="002E3212" w:rsidRDefault="00BC09C1" w:rsidP="0047323E">
      <w:pPr>
        <w:pStyle w:val="ZROZDZODDZPRZEDMzmprzedmrozdzoddzartykuempunktem"/>
        <w:keepNext w:val="0"/>
      </w:pPr>
      <w:r w:rsidRPr="002E3212">
        <w:t>„Nadzór</w:t>
      </w:r>
      <w:r>
        <w:t xml:space="preserve"> </w:t>
      </w:r>
      <w:r w:rsidRPr="002E3212">
        <w:t>na</w:t>
      </w:r>
      <w:r w:rsidR="004674BF">
        <w:t>d</w:t>
      </w:r>
      <w:r>
        <w:t xml:space="preserve"> </w:t>
      </w:r>
      <w:r w:rsidRPr="002E3212">
        <w:t>żłobkami,</w:t>
      </w:r>
      <w:r>
        <w:t xml:space="preserve"> </w:t>
      </w:r>
      <w:r w:rsidRPr="002E3212">
        <w:t>klubami</w:t>
      </w:r>
      <w:r>
        <w:t xml:space="preserve"> </w:t>
      </w:r>
      <w:r w:rsidRPr="002E3212">
        <w:t>dziecięcymi</w:t>
      </w:r>
      <w:r>
        <w:t xml:space="preserve"> </w:t>
      </w:r>
      <w:r w:rsidRPr="002E3212">
        <w:t>oraz</w:t>
      </w:r>
      <w:r>
        <w:t xml:space="preserve"> </w:t>
      </w:r>
      <w:r w:rsidRPr="002E3212">
        <w:t>punktami</w:t>
      </w:r>
      <w:r>
        <w:t xml:space="preserve"> </w:t>
      </w:r>
      <w:r w:rsidRPr="002E3212">
        <w:t>opieki</w:t>
      </w:r>
      <w:r>
        <w:t xml:space="preserve"> </w:t>
      </w:r>
      <w:r w:rsidRPr="002E3212">
        <w:t>dziennej”;</w:t>
      </w:r>
    </w:p>
    <w:p w14:paraId="54CD2AD6" w14:textId="77777777" w:rsidR="00BC09C1" w:rsidRPr="002E3212" w:rsidRDefault="00BC09C1" w:rsidP="00BC09C1">
      <w:pPr>
        <w:pStyle w:val="PKTpunkt"/>
      </w:pPr>
      <w:bookmarkStart w:id="86" w:name="_Hlk220925153"/>
      <w:r w:rsidRPr="002E3212">
        <w:t>4</w:t>
      </w:r>
      <w:r w:rsidR="00840F5B">
        <w:t>8</w:t>
      </w:r>
      <w:r w:rsidRPr="002E3212">
        <w:t>)</w:t>
      </w:r>
      <w:r w:rsidRPr="002E3212">
        <w:tab/>
        <w:t>art.</w:t>
      </w:r>
      <w:r>
        <w:t xml:space="preserve"> </w:t>
      </w:r>
      <w:r w:rsidRPr="002E3212">
        <w:t>54</w:t>
      </w:r>
      <w:r>
        <w:t xml:space="preserve"> </w:t>
      </w:r>
      <w:r w:rsidRPr="002E3212">
        <w:t>otrzymuje</w:t>
      </w:r>
      <w:r>
        <w:t xml:space="preserve"> </w:t>
      </w:r>
      <w:r w:rsidRPr="002E3212">
        <w:t>brzmienie:</w:t>
      </w:r>
    </w:p>
    <w:p w14:paraId="5DF13885" w14:textId="77777777" w:rsidR="00BC09C1" w:rsidRPr="00BC09C1" w:rsidRDefault="00BC09C1" w:rsidP="00BC09C1">
      <w:pPr>
        <w:pStyle w:val="ZARTzmartartykuempunktem"/>
      </w:pPr>
      <w:r w:rsidRPr="00BC09C1">
        <w:t>„Art. 54. 1. Wójt, burmistrz lub prezydent miasta właściwy ze względu na miejsce prowadzenia żłobka, klubu dziecięcego lub punktu opieki dziennej sprawuje nadzór nad żłobkiem, klubem dziecięcym oraz punktem opieki dziennej w zakresie warunków i jakości świadczonej opieki.</w:t>
      </w:r>
    </w:p>
    <w:p w14:paraId="0A122BEC" w14:textId="77777777" w:rsidR="00BC09C1" w:rsidRPr="002E3212" w:rsidRDefault="00BC09C1" w:rsidP="00BC09C1">
      <w:pPr>
        <w:pStyle w:val="ZUSTzmustartykuempunktem"/>
      </w:pPr>
      <w:r w:rsidRPr="00BC09C1">
        <w:t>2. Wójt, burmistrz lub prezydent miasta właściwy ze względu na miejsce prowadzenia żłobka, klubu dziecięcego lub punktu opieki dziennej sprawuje nadzór nad żłobkiem, klubem dziecięcym oraz punktem dziennej opieki w zakresie:</w:t>
      </w:r>
    </w:p>
    <w:p w14:paraId="762BBBE5" w14:textId="77777777" w:rsidR="00AE0D65" w:rsidRPr="00AE0D65" w:rsidRDefault="00AE0D65" w:rsidP="00840F5B">
      <w:pPr>
        <w:pStyle w:val="ZPKTzmpktartykuempunktem"/>
      </w:pPr>
      <w:r w:rsidRPr="00AE0D65">
        <w:t>1)</w:t>
      </w:r>
      <w:r w:rsidRPr="00AE0D65">
        <w:tab/>
        <w:t>prawidłowej organizacji i funkcjonowania żłobka, klubu dziecięcego lub punktu opieki dziennej;</w:t>
      </w:r>
    </w:p>
    <w:p w14:paraId="06D4451E" w14:textId="77777777" w:rsidR="00BC09C1" w:rsidRPr="002E3212" w:rsidRDefault="00AE0D65" w:rsidP="00BC09C1">
      <w:pPr>
        <w:pStyle w:val="ZPKTzmpktartykuempunktem"/>
      </w:pPr>
      <w:r>
        <w:t>2</w:t>
      </w:r>
      <w:r w:rsidR="00BC09C1" w:rsidRPr="00BC09C1">
        <w:t>)</w:t>
      </w:r>
      <w:r w:rsidR="00BC09C1" w:rsidRPr="00BC09C1">
        <w:tab/>
        <w:t>zgodności danych zawartych w rejestrze ze stanem faktycznym;</w:t>
      </w:r>
    </w:p>
    <w:p w14:paraId="186C4C5E" w14:textId="77777777" w:rsidR="00BC09C1" w:rsidRPr="002E3212" w:rsidRDefault="00AE0D65" w:rsidP="00BC09C1">
      <w:pPr>
        <w:pStyle w:val="ZPKTzmpktartykuempunktem"/>
      </w:pPr>
      <w:r>
        <w:t>3</w:t>
      </w:r>
      <w:r w:rsidR="00BC09C1" w:rsidRPr="00BC09C1">
        <w:t>)</w:t>
      </w:r>
      <w:r w:rsidR="00BC09C1" w:rsidRPr="00BC09C1">
        <w:tab/>
        <w:t xml:space="preserve">wywiązywania się z obowiązku przekazywania </w:t>
      </w:r>
      <w:r w:rsidR="00BC09C1" w:rsidRPr="002E3212">
        <w:t>informacji</w:t>
      </w:r>
      <w:r w:rsidR="00BC09C1">
        <w:t xml:space="preserve"> </w:t>
      </w:r>
      <w:r w:rsidR="00BC09C1" w:rsidRPr="00BC09C1">
        <w:t>dotyczących finansowania zadań wynikających z ustawy</w:t>
      </w:r>
      <w:r w:rsidR="00BC09C1" w:rsidRPr="002E3212">
        <w:t>,</w:t>
      </w:r>
      <w:r w:rsidR="00BC09C1" w:rsidRPr="00BC09C1">
        <w:t xml:space="preserve"> o których mowa w art. 47k;</w:t>
      </w:r>
    </w:p>
    <w:p w14:paraId="0DBA7C08" w14:textId="13CD5BF5" w:rsidR="00BC09C1" w:rsidRPr="002E3212" w:rsidRDefault="00AE0D65" w:rsidP="00BC09C1">
      <w:pPr>
        <w:pStyle w:val="ZPKTzmpktartykuempunktem"/>
      </w:pPr>
      <w:r>
        <w:t>4</w:t>
      </w:r>
      <w:r w:rsidR="00BC09C1" w:rsidRPr="00BC09C1">
        <w:t>)</w:t>
      </w:r>
      <w:r w:rsidR="00BC09C1" w:rsidRPr="00BC09C1">
        <w:tab/>
        <w:t xml:space="preserve">wywiązywania się z obowiązku obniżenia opłaty rodzica za pobyt dziecka w żłobku, klubie dziecięcym lub punkcie opieki dziennej w związku z otrzymaniem </w:t>
      </w:r>
      <w:r w:rsidR="00BC09C1" w:rsidRPr="002E3212">
        <w:t>świadczenia</w:t>
      </w:r>
      <w:r w:rsidR="00BC09C1">
        <w:t xml:space="preserve"> </w:t>
      </w:r>
      <w:r w:rsidR="00BC09C1" w:rsidRPr="002E3212">
        <w:t>„aktywnie</w:t>
      </w:r>
      <w:r w:rsidR="00BC09C1">
        <w:t xml:space="preserve"> </w:t>
      </w:r>
      <w:r w:rsidR="00BC09C1" w:rsidRPr="002E3212">
        <w:t>w</w:t>
      </w:r>
      <w:r w:rsidR="00BC09C1">
        <w:t xml:space="preserve"> </w:t>
      </w:r>
      <w:r w:rsidR="00BC09C1" w:rsidRPr="002E3212">
        <w:t>żłobku”,</w:t>
      </w:r>
      <w:r w:rsidR="00BC09C1">
        <w:t xml:space="preserve"> </w:t>
      </w:r>
      <w:r w:rsidR="00BC09C1" w:rsidRPr="002E3212">
        <w:t>o</w:t>
      </w:r>
      <w:r w:rsidR="00BC09C1">
        <w:t xml:space="preserve"> </w:t>
      </w:r>
      <w:r w:rsidR="00BC09C1" w:rsidRPr="002E3212">
        <w:t>którym</w:t>
      </w:r>
      <w:r w:rsidR="00BC09C1">
        <w:t xml:space="preserve"> </w:t>
      </w:r>
      <w:r w:rsidR="00BC09C1" w:rsidRPr="002E3212">
        <w:t>mowa</w:t>
      </w:r>
      <w:r w:rsidR="00BC09C1">
        <w:t xml:space="preserve"> </w:t>
      </w:r>
      <w:r w:rsidR="00BC09C1" w:rsidRPr="002E3212">
        <w:t>w</w:t>
      </w:r>
      <w:r w:rsidR="00BC09C1">
        <w:t xml:space="preserve"> </w:t>
      </w:r>
      <w:r w:rsidR="00BC09C1" w:rsidRPr="002E3212">
        <w:t>ustawie</w:t>
      </w:r>
      <w:r w:rsidR="00BC09C1">
        <w:t xml:space="preserve"> </w:t>
      </w:r>
      <w:r w:rsidR="00BC09C1" w:rsidRPr="002E3212">
        <w:t>z</w:t>
      </w:r>
      <w:r w:rsidR="00BC09C1">
        <w:t xml:space="preserve"> </w:t>
      </w:r>
      <w:r w:rsidR="00BC09C1" w:rsidRPr="002E3212">
        <w:t>dnia</w:t>
      </w:r>
      <w:r w:rsidR="00BC09C1">
        <w:t xml:space="preserve"> </w:t>
      </w:r>
      <w:r w:rsidR="00BC09C1" w:rsidRPr="002E3212">
        <w:t>15</w:t>
      </w:r>
      <w:r w:rsidR="00BC09C1">
        <w:t xml:space="preserve"> </w:t>
      </w:r>
      <w:r w:rsidR="00BC09C1" w:rsidRPr="002E3212">
        <w:t>maja</w:t>
      </w:r>
      <w:r w:rsidR="00BC09C1">
        <w:t xml:space="preserve"> </w:t>
      </w:r>
      <w:r w:rsidR="00BC09C1" w:rsidRPr="002E3212">
        <w:t>2024</w:t>
      </w:r>
      <w:r w:rsidR="001E5547">
        <w:t> </w:t>
      </w:r>
      <w:r w:rsidR="00BC09C1" w:rsidRPr="002E3212">
        <w:t>r.</w:t>
      </w:r>
      <w:r w:rsidR="00BC09C1">
        <w:t xml:space="preserve"> </w:t>
      </w:r>
      <w:r w:rsidR="00BC09C1" w:rsidRPr="002E3212">
        <w:t>o</w:t>
      </w:r>
      <w:r w:rsidR="00BC09C1">
        <w:t xml:space="preserve"> </w:t>
      </w:r>
      <w:r w:rsidR="00BC09C1" w:rsidRPr="002E3212">
        <w:t>wspieraniu</w:t>
      </w:r>
      <w:r w:rsidR="00BC09C1">
        <w:t xml:space="preserve"> </w:t>
      </w:r>
      <w:r w:rsidR="00BC09C1" w:rsidRPr="002E3212">
        <w:t>rodziców</w:t>
      </w:r>
      <w:r w:rsidR="00BC09C1">
        <w:t xml:space="preserve"> </w:t>
      </w:r>
      <w:r w:rsidR="00BC09C1" w:rsidRPr="002E3212">
        <w:t>w</w:t>
      </w:r>
      <w:r w:rsidR="00BC09C1">
        <w:t xml:space="preserve"> </w:t>
      </w:r>
      <w:r w:rsidR="00BC09C1" w:rsidRPr="002E3212">
        <w:t>aktywności</w:t>
      </w:r>
      <w:r w:rsidR="00BC09C1">
        <w:t xml:space="preserve"> </w:t>
      </w:r>
      <w:r w:rsidR="00BC09C1" w:rsidRPr="002E3212">
        <w:t>zawodowej</w:t>
      </w:r>
      <w:r w:rsidR="00BC09C1">
        <w:t xml:space="preserve"> </w:t>
      </w:r>
      <w:r w:rsidR="00BC09C1" w:rsidRPr="002E3212">
        <w:t>oraz</w:t>
      </w:r>
      <w:r w:rsidR="00BC09C1">
        <w:t xml:space="preserve"> </w:t>
      </w:r>
      <w:r w:rsidR="00BC09C1" w:rsidRPr="002E3212">
        <w:t>w</w:t>
      </w:r>
      <w:r w:rsidR="00BC09C1">
        <w:t xml:space="preserve"> </w:t>
      </w:r>
      <w:r w:rsidR="00BC09C1" w:rsidRPr="002E3212">
        <w:t>wychowaniu</w:t>
      </w:r>
      <w:r w:rsidR="00BC09C1">
        <w:t xml:space="preserve"> </w:t>
      </w:r>
      <w:r w:rsidR="00BC09C1" w:rsidRPr="002E3212">
        <w:t>dziecka</w:t>
      </w:r>
      <w:r w:rsidR="00BC09C1">
        <w:t xml:space="preserve"> </w:t>
      </w:r>
      <w:r w:rsidR="00BC09C1" w:rsidRPr="002E3212">
        <w:t>–</w:t>
      </w:r>
      <w:r w:rsidR="00BC09C1">
        <w:t xml:space="preserve"> </w:t>
      </w:r>
      <w:r w:rsidR="00BC09C1" w:rsidRPr="002E3212">
        <w:t>„Aktywny</w:t>
      </w:r>
      <w:r w:rsidR="00BC09C1">
        <w:t xml:space="preserve"> </w:t>
      </w:r>
      <w:r w:rsidR="00BC09C1" w:rsidRPr="002E3212">
        <w:t>rodzic”;</w:t>
      </w:r>
    </w:p>
    <w:p w14:paraId="4634F621" w14:textId="77777777" w:rsidR="00BC09C1" w:rsidRPr="00BC09C1" w:rsidRDefault="00AE0D65" w:rsidP="00BC09C1">
      <w:pPr>
        <w:pStyle w:val="ZPKTzmpktartykuempunktem"/>
      </w:pPr>
      <w:r>
        <w:t>5</w:t>
      </w:r>
      <w:r w:rsidR="00BC09C1" w:rsidRPr="002E3212">
        <w:t>)</w:t>
      </w:r>
      <w:r w:rsidR="00BC09C1" w:rsidRPr="002E3212">
        <w:tab/>
        <w:t>spełniania</w:t>
      </w:r>
      <w:r w:rsidR="00BC09C1">
        <w:t xml:space="preserve"> </w:t>
      </w:r>
      <w:r w:rsidR="00BC09C1" w:rsidRPr="002E3212">
        <w:t>przez</w:t>
      </w:r>
      <w:r w:rsidR="00BC09C1">
        <w:t xml:space="preserve"> </w:t>
      </w:r>
      <w:r w:rsidR="00BC09C1" w:rsidRPr="002E3212">
        <w:t>żłobek,</w:t>
      </w:r>
      <w:r w:rsidR="00BC09C1">
        <w:t xml:space="preserve"> </w:t>
      </w:r>
      <w:r w:rsidR="00BC09C1" w:rsidRPr="002E3212">
        <w:t>klub</w:t>
      </w:r>
      <w:r w:rsidR="00BC09C1">
        <w:t xml:space="preserve"> </w:t>
      </w:r>
      <w:r w:rsidR="00BC09C1" w:rsidRPr="002E3212">
        <w:t>dziecięcy</w:t>
      </w:r>
      <w:r w:rsidR="00BC09C1">
        <w:t xml:space="preserve"> </w:t>
      </w:r>
      <w:r w:rsidR="00BC09C1" w:rsidRPr="002E3212">
        <w:t>lub</w:t>
      </w:r>
      <w:r w:rsidR="00BC09C1">
        <w:t xml:space="preserve"> </w:t>
      </w:r>
      <w:r w:rsidR="00BC09C1" w:rsidRPr="002E3212">
        <w:t>punkt</w:t>
      </w:r>
      <w:r w:rsidR="00BC09C1">
        <w:t xml:space="preserve"> </w:t>
      </w:r>
      <w:r w:rsidR="00BC09C1" w:rsidRPr="002E3212">
        <w:t>opieki</w:t>
      </w:r>
      <w:r w:rsidR="00BC09C1">
        <w:t xml:space="preserve"> </w:t>
      </w:r>
      <w:r w:rsidR="00BC09C1" w:rsidRPr="002E3212">
        <w:t>dziennej</w:t>
      </w:r>
      <w:r w:rsidR="00BC09C1">
        <w:t xml:space="preserve"> </w:t>
      </w:r>
      <w:r w:rsidR="004E2089">
        <w:t xml:space="preserve">niezbędnych </w:t>
      </w:r>
      <w:r w:rsidR="00BC09C1" w:rsidRPr="002E3212">
        <w:t>standardów</w:t>
      </w:r>
      <w:r w:rsidR="00BC09C1">
        <w:t xml:space="preserve"> </w:t>
      </w:r>
      <w:r w:rsidR="00BC09C1" w:rsidRPr="002E3212">
        <w:t>opieki</w:t>
      </w:r>
      <w:r w:rsidR="00BC09C1">
        <w:t xml:space="preserve"> </w:t>
      </w:r>
      <w:r w:rsidR="00BC09C1" w:rsidRPr="002E3212">
        <w:t>określonych</w:t>
      </w:r>
      <w:r w:rsidR="00BC09C1">
        <w:t xml:space="preserve"> </w:t>
      </w:r>
      <w:r w:rsidR="00BC09C1" w:rsidRPr="002E3212">
        <w:t>w</w:t>
      </w:r>
      <w:r w:rsidR="00BC09C1">
        <w:t xml:space="preserve"> </w:t>
      </w:r>
      <w:r w:rsidR="00BC09C1" w:rsidRPr="002E3212">
        <w:t>przepisach</w:t>
      </w:r>
      <w:r w:rsidR="00BC09C1">
        <w:t xml:space="preserve"> </w:t>
      </w:r>
      <w:r w:rsidR="00BC09C1" w:rsidRPr="002E3212">
        <w:t>wydanych</w:t>
      </w:r>
      <w:r w:rsidR="00BC09C1">
        <w:t xml:space="preserve"> </w:t>
      </w:r>
      <w:r w:rsidR="00BC09C1" w:rsidRPr="002E3212">
        <w:t>na</w:t>
      </w:r>
      <w:r w:rsidR="00BC09C1">
        <w:t xml:space="preserve"> </w:t>
      </w:r>
      <w:r w:rsidR="00BC09C1" w:rsidRPr="002E3212">
        <w:t>podstawie</w:t>
      </w:r>
      <w:r w:rsidR="00BC09C1">
        <w:t xml:space="preserve"> </w:t>
      </w:r>
      <w:r w:rsidR="00BC09C1" w:rsidRPr="002E3212">
        <w:t>art.</w:t>
      </w:r>
      <w:r w:rsidR="00BC09C1">
        <w:t xml:space="preserve"> </w:t>
      </w:r>
      <w:r w:rsidR="00BC09C1" w:rsidRPr="002E3212">
        <w:t>6c</w:t>
      </w:r>
      <w:r w:rsidR="00BC09C1" w:rsidRPr="00BC09C1">
        <w:t>.</w:t>
      </w:r>
      <w:r w:rsidR="00BC09C1" w:rsidRPr="002E3212">
        <w:t>”</w:t>
      </w:r>
      <w:r w:rsidR="00BC09C1" w:rsidRPr="00BC09C1">
        <w:t>;</w:t>
      </w:r>
    </w:p>
    <w:p w14:paraId="78D324CE" w14:textId="77777777" w:rsidR="00BC09C1" w:rsidRPr="00BC09C1" w:rsidRDefault="00840F5B" w:rsidP="00BC09C1">
      <w:pPr>
        <w:pStyle w:val="PKTpunkt"/>
      </w:pPr>
      <w:bookmarkStart w:id="87" w:name="_Hlk187921637"/>
      <w:bookmarkEnd w:id="77"/>
      <w:r>
        <w:t>49</w:t>
      </w:r>
      <w:r w:rsidR="00BC09C1" w:rsidRPr="00BC09C1">
        <w:t>)</w:t>
      </w:r>
      <w:r w:rsidR="00BC09C1" w:rsidRPr="00BC09C1">
        <w:tab/>
        <w:t>w art. 55 ust. 2</w:t>
      </w:r>
      <w:r w:rsidR="00631191">
        <w:t xml:space="preserve"> otrzymuje brzmienie</w:t>
      </w:r>
      <w:r w:rsidR="00BC09C1" w:rsidRPr="00BC09C1">
        <w:t>:</w:t>
      </w:r>
    </w:p>
    <w:p w14:paraId="5737E45A" w14:textId="77777777" w:rsidR="00631191" w:rsidRPr="004E4EF5" w:rsidRDefault="00631191" w:rsidP="00631191">
      <w:pPr>
        <w:pStyle w:val="ZUSTzmustartykuempunktem"/>
      </w:pPr>
      <w:r w:rsidRPr="00631191">
        <w:t>„</w:t>
      </w:r>
      <w:r>
        <w:t>2</w:t>
      </w:r>
      <w:r w:rsidRPr="00631191">
        <w:t xml:space="preserve">. </w:t>
      </w:r>
      <w:r w:rsidRPr="004E4EF5">
        <w:t>W przypadku powzięcia informacji o:</w:t>
      </w:r>
    </w:p>
    <w:p w14:paraId="164031BB" w14:textId="77777777" w:rsidR="00631191" w:rsidRPr="00631191" w:rsidRDefault="00631191" w:rsidP="00631191">
      <w:pPr>
        <w:pStyle w:val="ZPKTzmpktartykuempunktem"/>
      </w:pPr>
      <w:r w:rsidRPr="00631191">
        <w:t>1)</w:t>
      </w:r>
      <w:r w:rsidRPr="00631191">
        <w:tab/>
        <w:t>nieprawidłowościach w organizacji i funkcjonowaniu żłobka, klubu dziecięcego lub punktu opieki dziennej,</w:t>
      </w:r>
    </w:p>
    <w:p w14:paraId="37C08F07" w14:textId="77777777" w:rsidR="00631191" w:rsidRPr="00631191" w:rsidRDefault="00631191" w:rsidP="00631191">
      <w:pPr>
        <w:pStyle w:val="ZPKTzmpktartykuempunktem"/>
      </w:pPr>
      <w:r w:rsidRPr="00631191">
        <w:t>2)</w:t>
      </w:r>
      <w:r w:rsidRPr="00631191">
        <w:tab/>
        <w:t>nieprawidłowościach w zakresie zgodności danych zawartych w rejestrze ze stanem faktycznym</w:t>
      </w:r>
      <w:r>
        <w:t>,</w:t>
      </w:r>
    </w:p>
    <w:p w14:paraId="713BCCF1" w14:textId="484D8A0A" w:rsidR="00631191" w:rsidRPr="00631191" w:rsidRDefault="00631191" w:rsidP="00631191">
      <w:pPr>
        <w:pStyle w:val="ZPKTzmpktartykuempunktem"/>
      </w:pPr>
      <w:r>
        <w:t>3</w:t>
      </w:r>
      <w:r w:rsidRPr="004E4EF5">
        <w:t>)</w:t>
      </w:r>
      <w:r w:rsidRPr="00631191">
        <w:tab/>
        <w:t>niewywiązywaniu się z obowiązku obniżenia opłaty rodzica za pobyt dziecka w żłobku, klubie dziecięcym lub punkcie opieki dziennej w związku z otrzymaniem świadczenia „aktywnie w żłobku”, o którym mowa w ustawie z dnia 15 maja 2024</w:t>
      </w:r>
      <w:r w:rsidR="008C6001">
        <w:t> </w:t>
      </w:r>
      <w:r w:rsidRPr="00631191">
        <w:t>r. o wspieraniu rodziców w aktywności zawodowej oraz w wychowaniu dziecka – „Aktywny rodzic”,</w:t>
      </w:r>
    </w:p>
    <w:p w14:paraId="1E322BBE" w14:textId="77777777" w:rsidR="00631191" w:rsidRDefault="00631191" w:rsidP="00631191">
      <w:pPr>
        <w:pStyle w:val="ZPKTzmpktartykuempunktem"/>
      </w:pPr>
      <w:r>
        <w:t>4</w:t>
      </w:r>
      <w:r w:rsidRPr="00631191">
        <w:t>)</w:t>
      </w:r>
      <w:r w:rsidRPr="00631191">
        <w:tab/>
        <w:t>niespełnianiu przez żłobek, klub dziecięcy lub punkt opieki dziennej niezbędnych standardów opieki określonych w przepisach wydanych na podstawie art. 6c</w:t>
      </w:r>
      <w:r w:rsidR="00C1070C">
        <w:t>,</w:t>
      </w:r>
    </w:p>
    <w:p w14:paraId="05C4EAF9" w14:textId="61B578C6" w:rsidR="00C1070C" w:rsidRDefault="00C1070C" w:rsidP="00631191">
      <w:pPr>
        <w:pStyle w:val="ZPKTzmpktartykuempunktem"/>
      </w:pPr>
      <w:r>
        <w:t>5</w:t>
      </w:r>
      <w:r w:rsidRPr="00733E12">
        <w:t>)</w:t>
      </w:r>
      <w:r w:rsidRPr="00733E12">
        <w:tab/>
        <w:t>udostępni</w:t>
      </w:r>
      <w:r>
        <w:t>aniu</w:t>
      </w:r>
      <w:r w:rsidRPr="00733E12">
        <w:t xml:space="preserve"> publiczn</w:t>
      </w:r>
      <w:r>
        <w:t>ym</w:t>
      </w:r>
      <w:r w:rsidRPr="00733E12">
        <w:t xml:space="preserve"> przez podmiot prowadzący żłobek, klub dziecięcy lub punkt opieki dziennej wizerunku dziecka objętego opieką w prowadzonym przez ten podmiot żłobku, klubie dziecięcym lub punkcie opieki dziennej</w:t>
      </w:r>
    </w:p>
    <w:p w14:paraId="6E7708DA" w14:textId="77777777" w:rsidR="00631191" w:rsidRDefault="00631191" w:rsidP="00631191">
      <w:pPr>
        <w:pStyle w:val="ZCZWSPPKTzmczciwsppktartykuempunktem"/>
      </w:pPr>
      <w:r>
        <w:t>–</w:t>
      </w:r>
      <w:r w:rsidRPr="004E4EF5">
        <w:t xml:space="preserve"> wójt, burmistrz lub prezydent miasta prowadzi czynności nadzorcze także poza planem nadzoru, o którym mowa w ust. 1</w:t>
      </w:r>
      <w:r w:rsidRPr="00631191">
        <w:t>.”</w:t>
      </w:r>
      <w:r w:rsidR="00EB6627">
        <w:t>;</w:t>
      </w:r>
    </w:p>
    <w:bookmarkEnd w:id="87"/>
    <w:p w14:paraId="679B8E73" w14:textId="77777777" w:rsidR="00BC09C1" w:rsidRPr="002E3212" w:rsidRDefault="000C1612" w:rsidP="00BC09C1">
      <w:pPr>
        <w:pStyle w:val="PKTpunkt"/>
      </w:pPr>
      <w:r>
        <w:t>5</w:t>
      </w:r>
      <w:r w:rsidR="00840F5B">
        <w:t>0</w:t>
      </w:r>
      <w:r w:rsidR="00BC09C1" w:rsidRPr="002E3212">
        <w:t>)</w:t>
      </w:r>
      <w:r w:rsidR="00BC09C1" w:rsidRPr="002E3212">
        <w:tab/>
        <w:t>w</w:t>
      </w:r>
      <w:r w:rsidR="00BC09C1">
        <w:t xml:space="preserve"> </w:t>
      </w:r>
      <w:r w:rsidR="00BC09C1" w:rsidRPr="002E3212">
        <w:t>art.</w:t>
      </w:r>
      <w:r w:rsidR="00BC09C1">
        <w:t xml:space="preserve"> </w:t>
      </w:r>
      <w:r w:rsidR="00BC09C1" w:rsidRPr="002E3212">
        <w:t>56</w:t>
      </w:r>
      <w:r w:rsidR="00BC09C1">
        <w:t xml:space="preserve"> </w:t>
      </w:r>
      <w:r w:rsidR="00BC09C1" w:rsidRPr="002E3212">
        <w:t>w</w:t>
      </w:r>
      <w:r w:rsidR="00BC09C1">
        <w:t xml:space="preserve"> </w:t>
      </w:r>
      <w:r w:rsidR="00BC09C1" w:rsidRPr="002E3212">
        <w:t>ust.</w:t>
      </w:r>
      <w:r w:rsidR="00BC09C1">
        <w:t xml:space="preserve"> </w:t>
      </w:r>
      <w:r w:rsidR="00BC09C1" w:rsidRPr="002E3212">
        <w:t>2</w:t>
      </w:r>
      <w:r w:rsidR="00BC09C1">
        <w:t xml:space="preserve"> </w:t>
      </w:r>
      <w:r w:rsidR="00BC09C1" w:rsidRPr="002E3212">
        <w:t>pkt</w:t>
      </w:r>
      <w:r w:rsidR="00BC09C1">
        <w:t xml:space="preserve"> </w:t>
      </w:r>
      <w:r w:rsidR="00BC09C1" w:rsidRPr="002E3212">
        <w:t>3</w:t>
      </w:r>
      <w:r w:rsidR="00BC09C1">
        <w:t xml:space="preserve"> </w:t>
      </w:r>
      <w:r w:rsidR="00BC09C1" w:rsidRPr="002E3212">
        <w:t>otrzymuje</w:t>
      </w:r>
      <w:r w:rsidR="00BC09C1">
        <w:t xml:space="preserve"> </w:t>
      </w:r>
      <w:r w:rsidR="00BC09C1" w:rsidRPr="002E3212">
        <w:t>brzmienie:</w:t>
      </w:r>
    </w:p>
    <w:p w14:paraId="55B4CA56" w14:textId="77777777" w:rsidR="00BC09C1" w:rsidRPr="002E3212" w:rsidRDefault="00BC09C1" w:rsidP="00BC09C1">
      <w:pPr>
        <w:pStyle w:val="ZPKTzmpktartykuempunktem"/>
      </w:pPr>
      <w:r w:rsidRPr="00BC09C1">
        <w:t>„3)</w:t>
      </w:r>
      <w:r w:rsidRPr="00BC09C1">
        <w:tab/>
        <w:t xml:space="preserve">dostępu do związanej </w:t>
      </w:r>
      <w:r w:rsidR="00EB6627">
        <w:t>z</w:t>
      </w:r>
      <w:r w:rsidRPr="00BC09C1">
        <w:t xml:space="preserve"> wykonywanymi obowiązkami służbowymi dokumentacji pracowniczej osób zatrudnionych w nadzorowanych żłobkach, klubach dziecięcych lub punktach opieki dziennej.”</w:t>
      </w:r>
      <w:r w:rsidR="00E66A69">
        <w:t>;</w:t>
      </w:r>
    </w:p>
    <w:p w14:paraId="13C3290D" w14:textId="77777777" w:rsidR="00BC09C1" w:rsidRPr="002E3212" w:rsidRDefault="00BC09C1" w:rsidP="00BC09C1">
      <w:pPr>
        <w:pStyle w:val="PKTpunkt"/>
      </w:pPr>
      <w:bookmarkStart w:id="88" w:name="_Hlk187921675"/>
      <w:r>
        <w:t>5</w:t>
      </w:r>
      <w:r w:rsidR="00840F5B">
        <w:t>1</w:t>
      </w:r>
      <w:r w:rsidRPr="002E3212">
        <w:t>)</w:t>
      </w:r>
      <w:r w:rsidRPr="002E3212">
        <w:tab/>
        <w:t>art.</w:t>
      </w:r>
      <w:r>
        <w:t xml:space="preserve"> </w:t>
      </w:r>
      <w:r w:rsidRPr="002E3212">
        <w:t>57</w:t>
      </w:r>
      <w:r>
        <w:t xml:space="preserve"> </w:t>
      </w:r>
      <w:r w:rsidRPr="002E3212">
        <w:t>otrzymuje</w:t>
      </w:r>
      <w:r>
        <w:t xml:space="preserve"> </w:t>
      </w:r>
      <w:r w:rsidRPr="002E3212">
        <w:t>brzmienie:</w:t>
      </w:r>
    </w:p>
    <w:p w14:paraId="410A891A" w14:textId="77777777" w:rsidR="00BC09C1" w:rsidRPr="002E3212" w:rsidRDefault="00BC09C1" w:rsidP="00BC09C1">
      <w:pPr>
        <w:pStyle w:val="ZARTzmartartykuempunktem"/>
      </w:pPr>
      <w:r w:rsidRPr="00BC09C1">
        <w:t>„Art. 57. 1.</w:t>
      </w:r>
      <w:r w:rsidR="00FE47F5">
        <w:t xml:space="preserve"> </w:t>
      </w:r>
      <w:r w:rsidRPr="00BC09C1">
        <w:t>W przypadku stwierdzenia:</w:t>
      </w:r>
    </w:p>
    <w:p w14:paraId="4C3A78D2" w14:textId="77777777" w:rsidR="00AE0D65" w:rsidRDefault="00BC09C1" w:rsidP="00BC09C1">
      <w:pPr>
        <w:pStyle w:val="ZPKTzmpktartykuempunktem"/>
      </w:pPr>
      <w:r w:rsidRPr="00BC09C1">
        <w:t>1)</w:t>
      </w:r>
      <w:r w:rsidRPr="00BC09C1">
        <w:tab/>
      </w:r>
      <w:r w:rsidR="00AE0D65" w:rsidRPr="00AE0D65">
        <w:t>nieprawidłowości w organizacji i funkcjonowaniu żłobka, klubu dziecięcego lub punktu opieki dziennej</w:t>
      </w:r>
      <w:r w:rsidR="003C6D67">
        <w:t>,</w:t>
      </w:r>
    </w:p>
    <w:p w14:paraId="7A39E9FA" w14:textId="77777777" w:rsidR="00BC09C1" w:rsidRPr="002E3212" w:rsidRDefault="00AE0D65" w:rsidP="00BC09C1">
      <w:pPr>
        <w:pStyle w:val="ZPKTzmpktartykuempunktem"/>
      </w:pPr>
      <w:r>
        <w:t>2)</w:t>
      </w:r>
      <w:r>
        <w:tab/>
      </w:r>
      <w:r w:rsidR="00F05800">
        <w:t xml:space="preserve">niespełniania przez </w:t>
      </w:r>
      <w:r w:rsidRPr="00AE0D65">
        <w:t>podmiot prowadzący żłobek, klub dziecięcy lub punkt opieki dziennej standardów określonych w przepisach wydanych na podstawie art. 6c,</w:t>
      </w:r>
    </w:p>
    <w:bookmarkEnd w:id="88"/>
    <w:p w14:paraId="1AD205EC" w14:textId="77777777" w:rsidR="00BC09C1" w:rsidRPr="002E3212" w:rsidRDefault="00AE0D65" w:rsidP="00BC09C1">
      <w:pPr>
        <w:pStyle w:val="ZPKTzmpktartykuempunktem"/>
      </w:pPr>
      <w:r>
        <w:t>3</w:t>
      </w:r>
      <w:r w:rsidR="00BC09C1" w:rsidRPr="00BC09C1">
        <w:t>)</w:t>
      </w:r>
      <w:r w:rsidR="00BC09C1" w:rsidRPr="00BC09C1">
        <w:tab/>
      </w:r>
      <w:r w:rsidRPr="00AE0D65">
        <w:t>nieprawidłowości w zakresie zgodności danych zawartych w rejestrze ze stanem faktycznym</w:t>
      </w:r>
      <w:r w:rsidR="00BC09C1" w:rsidRPr="00BC09C1">
        <w:t>,</w:t>
      </w:r>
    </w:p>
    <w:p w14:paraId="0639EA02" w14:textId="77777777" w:rsidR="00BC09C1" w:rsidRPr="00BC09C1" w:rsidRDefault="00AE0D65" w:rsidP="00BC09C1">
      <w:pPr>
        <w:pStyle w:val="ZPKTzmpktartykuempunktem"/>
      </w:pPr>
      <w:r>
        <w:t>4</w:t>
      </w:r>
      <w:r w:rsidR="00BC09C1" w:rsidRPr="00BC09C1">
        <w:t>)</w:t>
      </w:r>
      <w:r w:rsidR="00BC09C1" w:rsidRPr="00BC09C1">
        <w:tab/>
      </w:r>
      <w:r w:rsidR="00F05800">
        <w:t xml:space="preserve">niewywiązywania się przez </w:t>
      </w:r>
      <w:r w:rsidR="00BC09C1" w:rsidRPr="00BC09C1">
        <w:t xml:space="preserve">podmiot prowadzący żłobek, klub dziecięcy lub punkt opieki dziennej z obowiązku przekazywania </w:t>
      </w:r>
      <w:r w:rsidR="00BC09C1" w:rsidRPr="002E3212">
        <w:t>informacji</w:t>
      </w:r>
      <w:r w:rsidR="00BC09C1">
        <w:t xml:space="preserve"> </w:t>
      </w:r>
      <w:r w:rsidR="00BC09C1" w:rsidRPr="00BC09C1">
        <w:t>dotycząc</w:t>
      </w:r>
      <w:r w:rsidR="00F05800">
        <w:t>ych</w:t>
      </w:r>
      <w:r w:rsidR="00BC09C1" w:rsidRPr="00BC09C1">
        <w:t xml:space="preserve"> finansowania zadań wynikających z ustawy</w:t>
      </w:r>
      <w:r w:rsidR="00BC09C1" w:rsidRPr="002E3212">
        <w:t>,</w:t>
      </w:r>
      <w:r w:rsidR="00BC09C1" w:rsidRPr="00BC09C1">
        <w:t xml:space="preserve"> o których mowa w art. 47k,</w:t>
      </w:r>
    </w:p>
    <w:p w14:paraId="76D2F5D6" w14:textId="09E7274A" w:rsidR="00BC09C1" w:rsidRDefault="00AE0D65" w:rsidP="00BC09C1">
      <w:pPr>
        <w:pStyle w:val="ZPKTzmpktartykuempunktem"/>
      </w:pPr>
      <w:r>
        <w:t>5</w:t>
      </w:r>
      <w:r w:rsidR="00BC09C1" w:rsidRPr="002E3212">
        <w:t>)</w:t>
      </w:r>
      <w:r w:rsidR="00BC09C1" w:rsidRPr="002E3212">
        <w:tab/>
      </w:r>
      <w:r w:rsidR="00F05800">
        <w:t xml:space="preserve">niewywiązywania się przez </w:t>
      </w:r>
      <w:r w:rsidR="00BC09C1" w:rsidRPr="00BC09C1">
        <w:t xml:space="preserve">podmiot prowadzący żłobek, klub dziecięcy lub punkt opieki dziennej </w:t>
      </w:r>
      <w:r w:rsidR="00BC09C1" w:rsidRPr="002E3212">
        <w:t>z</w:t>
      </w:r>
      <w:r w:rsidR="00BC09C1">
        <w:t xml:space="preserve"> </w:t>
      </w:r>
      <w:r w:rsidR="00BC09C1" w:rsidRPr="002E3212">
        <w:t>obowiązku</w:t>
      </w:r>
      <w:r w:rsidR="00BC09C1">
        <w:t xml:space="preserve"> </w:t>
      </w:r>
      <w:r w:rsidR="00BC09C1" w:rsidRPr="002E3212">
        <w:t>obniżenia</w:t>
      </w:r>
      <w:r w:rsidR="00BC09C1">
        <w:t xml:space="preserve"> </w:t>
      </w:r>
      <w:r w:rsidR="00BC09C1" w:rsidRPr="002E3212">
        <w:t>opłaty</w:t>
      </w:r>
      <w:r w:rsidR="00BC09C1">
        <w:t xml:space="preserve"> </w:t>
      </w:r>
      <w:r w:rsidR="00BC09C1" w:rsidRPr="002E3212">
        <w:t>rodzica</w:t>
      </w:r>
      <w:r w:rsidR="00BC09C1">
        <w:t xml:space="preserve"> </w:t>
      </w:r>
      <w:r w:rsidR="00BC09C1" w:rsidRPr="002E3212">
        <w:t>za</w:t>
      </w:r>
      <w:r w:rsidR="00BC09C1">
        <w:t xml:space="preserve"> </w:t>
      </w:r>
      <w:r w:rsidR="00BC09C1" w:rsidRPr="002E3212">
        <w:t>pobyt</w:t>
      </w:r>
      <w:r w:rsidR="00BC09C1">
        <w:t xml:space="preserve"> </w:t>
      </w:r>
      <w:r w:rsidR="00BC09C1" w:rsidRPr="002E3212">
        <w:t>dziecka</w:t>
      </w:r>
      <w:r w:rsidR="00BC09C1">
        <w:t xml:space="preserve"> </w:t>
      </w:r>
      <w:r w:rsidR="00BC09C1" w:rsidRPr="002E3212">
        <w:t>w</w:t>
      </w:r>
      <w:r w:rsidR="00BC09C1">
        <w:t xml:space="preserve"> </w:t>
      </w:r>
      <w:r w:rsidR="00BC09C1" w:rsidRPr="002E3212">
        <w:t>żłobku,</w:t>
      </w:r>
      <w:r w:rsidR="00BC09C1">
        <w:t xml:space="preserve"> </w:t>
      </w:r>
      <w:r w:rsidR="00BC09C1" w:rsidRPr="002E3212">
        <w:t>klubie</w:t>
      </w:r>
      <w:r w:rsidR="00BC09C1">
        <w:t xml:space="preserve"> </w:t>
      </w:r>
      <w:r w:rsidR="00BC09C1" w:rsidRPr="002E3212">
        <w:t>dziecięcym</w:t>
      </w:r>
      <w:r w:rsidR="00BC09C1">
        <w:t xml:space="preserve"> </w:t>
      </w:r>
      <w:r w:rsidR="00BC09C1" w:rsidRPr="002E3212">
        <w:t>lub</w:t>
      </w:r>
      <w:r w:rsidR="00BC09C1">
        <w:t xml:space="preserve"> </w:t>
      </w:r>
      <w:r w:rsidR="00BC09C1" w:rsidRPr="002E3212">
        <w:t>punkcie</w:t>
      </w:r>
      <w:r w:rsidR="00BC09C1">
        <w:t xml:space="preserve"> </w:t>
      </w:r>
      <w:r w:rsidR="00BC09C1" w:rsidRPr="002E3212">
        <w:t>opieki</w:t>
      </w:r>
      <w:r w:rsidR="00BC09C1">
        <w:t xml:space="preserve"> </w:t>
      </w:r>
      <w:r w:rsidR="00BC09C1" w:rsidRPr="002E3212">
        <w:t>dziennej</w:t>
      </w:r>
      <w:r w:rsidR="00BC09C1">
        <w:t xml:space="preserve"> </w:t>
      </w:r>
      <w:r w:rsidR="00BC09C1" w:rsidRPr="002E3212">
        <w:t>w</w:t>
      </w:r>
      <w:r w:rsidR="00BC09C1">
        <w:t xml:space="preserve"> </w:t>
      </w:r>
      <w:r w:rsidR="00BC09C1" w:rsidRPr="002E3212">
        <w:t>związku</w:t>
      </w:r>
      <w:r w:rsidR="00BC09C1">
        <w:t xml:space="preserve"> </w:t>
      </w:r>
      <w:r w:rsidR="00BC09C1" w:rsidRPr="002E3212">
        <w:t>z</w:t>
      </w:r>
      <w:r w:rsidR="00BC09C1">
        <w:t xml:space="preserve"> </w:t>
      </w:r>
      <w:r w:rsidR="00BC09C1" w:rsidRPr="002E3212">
        <w:t>otrzymaniem</w:t>
      </w:r>
      <w:r w:rsidR="00BC09C1">
        <w:t xml:space="preserve"> </w:t>
      </w:r>
      <w:r w:rsidR="00BC09C1" w:rsidRPr="002E3212">
        <w:t>świadczenia</w:t>
      </w:r>
      <w:r w:rsidR="00BC09C1">
        <w:t xml:space="preserve"> </w:t>
      </w:r>
      <w:r w:rsidR="00BC09C1" w:rsidRPr="002E3212">
        <w:t>„aktywnie</w:t>
      </w:r>
      <w:r w:rsidR="00BC09C1">
        <w:t xml:space="preserve"> </w:t>
      </w:r>
      <w:r w:rsidR="00BC09C1" w:rsidRPr="002E3212">
        <w:t>w</w:t>
      </w:r>
      <w:r w:rsidR="00BC09C1">
        <w:t xml:space="preserve"> </w:t>
      </w:r>
      <w:r w:rsidR="00BC09C1" w:rsidRPr="002E3212">
        <w:t>żłobku”,</w:t>
      </w:r>
      <w:r w:rsidR="00BC09C1">
        <w:t xml:space="preserve"> </w:t>
      </w:r>
      <w:r w:rsidR="00BC09C1" w:rsidRPr="002E3212">
        <w:t>o</w:t>
      </w:r>
      <w:r w:rsidR="00BC09C1">
        <w:t xml:space="preserve"> </w:t>
      </w:r>
      <w:r w:rsidR="00BC09C1" w:rsidRPr="002E3212">
        <w:t>którym</w:t>
      </w:r>
      <w:r w:rsidR="00BC09C1">
        <w:t xml:space="preserve"> </w:t>
      </w:r>
      <w:r w:rsidR="00BC09C1" w:rsidRPr="002E3212">
        <w:t>mowa</w:t>
      </w:r>
      <w:r w:rsidR="00BC09C1">
        <w:t xml:space="preserve"> </w:t>
      </w:r>
      <w:r w:rsidR="00BC09C1" w:rsidRPr="002E3212">
        <w:t>w</w:t>
      </w:r>
      <w:r w:rsidR="00BC09C1">
        <w:t xml:space="preserve"> </w:t>
      </w:r>
      <w:r w:rsidR="00BC09C1" w:rsidRPr="002E3212">
        <w:t>ustawie</w:t>
      </w:r>
      <w:r w:rsidR="00BC09C1">
        <w:t xml:space="preserve"> </w:t>
      </w:r>
      <w:r w:rsidR="00BC09C1" w:rsidRPr="002E3212">
        <w:t>z</w:t>
      </w:r>
      <w:r w:rsidR="00BC09C1">
        <w:t xml:space="preserve"> </w:t>
      </w:r>
      <w:r w:rsidR="00BC09C1" w:rsidRPr="002E3212">
        <w:t>dnia</w:t>
      </w:r>
      <w:r w:rsidR="00BC09C1">
        <w:t xml:space="preserve"> </w:t>
      </w:r>
      <w:r w:rsidR="00BC09C1" w:rsidRPr="002E3212">
        <w:t>15</w:t>
      </w:r>
      <w:r w:rsidR="00BC09C1">
        <w:t xml:space="preserve"> </w:t>
      </w:r>
      <w:r w:rsidR="00BC09C1" w:rsidRPr="002E3212">
        <w:t>maja</w:t>
      </w:r>
      <w:r w:rsidR="00BC09C1">
        <w:t xml:space="preserve"> </w:t>
      </w:r>
      <w:r w:rsidR="00BC09C1" w:rsidRPr="002E3212">
        <w:t>2024</w:t>
      </w:r>
      <w:r w:rsidR="004F1673">
        <w:t> </w:t>
      </w:r>
      <w:r w:rsidR="00BC09C1" w:rsidRPr="002E3212">
        <w:t>r.</w:t>
      </w:r>
      <w:r w:rsidR="00BC09C1">
        <w:t xml:space="preserve"> </w:t>
      </w:r>
      <w:r w:rsidR="00BC09C1" w:rsidRPr="002E3212">
        <w:t>o</w:t>
      </w:r>
      <w:r w:rsidR="00BC09C1">
        <w:t xml:space="preserve"> </w:t>
      </w:r>
      <w:r w:rsidR="00BC09C1" w:rsidRPr="002E3212">
        <w:t>wspieraniu</w:t>
      </w:r>
      <w:r w:rsidR="00BC09C1">
        <w:t xml:space="preserve"> </w:t>
      </w:r>
      <w:r w:rsidR="00BC09C1" w:rsidRPr="002E3212">
        <w:t>rodziców</w:t>
      </w:r>
      <w:r w:rsidR="00BC09C1">
        <w:t xml:space="preserve"> </w:t>
      </w:r>
      <w:r w:rsidR="00BC09C1" w:rsidRPr="002E3212">
        <w:t>w</w:t>
      </w:r>
      <w:r w:rsidR="00BC09C1">
        <w:t xml:space="preserve"> </w:t>
      </w:r>
      <w:r w:rsidR="00BC09C1" w:rsidRPr="002E3212">
        <w:t>aktywności</w:t>
      </w:r>
      <w:r w:rsidR="00BC09C1">
        <w:t xml:space="preserve"> </w:t>
      </w:r>
      <w:r w:rsidR="00BC09C1" w:rsidRPr="002E3212">
        <w:t>zawodowej</w:t>
      </w:r>
      <w:r w:rsidR="00BC09C1">
        <w:t xml:space="preserve"> </w:t>
      </w:r>
      <w:r w:rsidR="00BC09C1" w:rsidRPr="002E3212">
        <w:t>oraz</w:t>
      </w:r>
      <w:r w:rsidR="00BC09C1">
        <w:t xml:space="preserve"> </w:t>
      </w:r>
      <w:r w:rsidR="00BC09C1" w:rsidRPr="002E3212">
        <w:t>w</w:t>
      </w:r>
      <w:r w:rsidR="00BC09C1">
        <w:t xml:space="preserve"> </w:t>
      </w:r>
      <w:r w:rsidR="00BC09C1" w:rsidRPr="002E3212">
        <w:t>wychowaniu</w:t>
      </w:r>
      <w:r w:rsidR="00BC09C1">
        <w:t xml:space="preserve"> </w:t>
      </w:r>
      <w:r w:rsidR="00BC09C1" w:rsidRPr="002E3212">
        <w:t>dziecka</w:t>
      </w:r>
      <w:r w:rsidR="00BC09C1">
        <w:t xml:space="preserve"> </w:t>
      </w:r>
      <w:r w:rsidR="00BC09C1" w:rsidRPr="002E3212">
        <w:t>–</w:t>
      </w:r>
      <w:r w:rsidR="00BC09C1">
        <w:t xml:space="preserve"> </w:t>
      </w:r>
      <w:r w:rsidR="00BC09C1" w:rsidRPr="002E3212">
        <w:t>„Aktywny</w:t>
      </w:r>
      <w:r w:rsidR="00BC09C1">
        <w:t xml:space="preserve"> </w:t>
      </w:r>
      <w:r w:rsidR="00BC09C1" w:rsidRPr="002E3212">
        <w:t>rodzic”</w:t>
      </w:r>
      <w:r w:rsidR="00EA0A48">
        <w:t>,</w:t>
      </w:r>
    </w:p>
    <w:p w14:paraId="162E0BE7" w14:textId="03DAEFD1" w:rsidR="00EA0A48" w:rsidRPr="00964891" w:rsidRDefault="00EA0A48" w:rsidP="00EA0A48">
      <w:pPr>
        <w:pStyle w:val="ZPKTzmpktartykuempunktem"/>
      </w:pPr>
      <w:r w:rsidRPr="00733E12">
        <w:t>6)</w:t>
      </w:r>
      <w:r w:rsidRPr="00733E12">
        <w:tab/>
        <w:t>udostępnienia publicznego przez podmiot prowadzący żłobek, klub dziecięcy lub punkt opieki dziennej wizerunku dziecka objętego opieką w prowadzonym przez ten podmiot żłobku, klubie dziecięcym lub punkcie opieki dziennej</w:t>
      </w:r>
    </w:p>
    <w:p w14:paraId="7F8B6BD0" w14:textId="77777777" w:rsidR="00BC09C1" w:rsidRPr="002E3212" w:rsidRDefault="00BC09C1" w:rsidP="00BC09C1">
      <w:pPr>
        <w:pStyle w:val="ZCZWSPPKTzmczciwsppktartykuempunktem"/>
      </w:pPr>
      <w:r w:rsidRPr="00BC09C1">
        <w:t xml:space="preserve">– organ sprawujący nadzór zobowiązuje </w:t>
      </w:r>
      <w:r w:rsidR="00191887" w:rsidRPr="00BC09C1">
        <w:t>podmiot prowadzący żłobek, klub dziecięcy lub punkt opieki dziennej</w:t>
      </w:r>
      <w:r w:rsidRPr="00BC09C1">
        <w:t xml:space="preserve"> do usunięcia stwierdzonych nieprawidłowości w wyznaczonym terminie.</w:t>
      </w:r>
    </w:p>
    <w:bookmarkEnd w:id="86"/>
    <w:p w14:paraId="22B41508" w14:textId="77777777" w:rsidR="00BC09C1" w:rsidRPr="002E3212" w:rsidRDefault="00BC09C1" w:rsidP="00BC09C1">
      <w:pPr>
        <w:pStyle w:val="ZUSTzmustartykuempunktem"/>
      </w:pPr>
      <w:r w:rsidRPr="00BC09C1">
        <w:t>2. Podmiot prowadzący żłobek, klub dziecięcy lub punkt opieki dziennej ma prawo zgłoszenia umotywowanych zastrzeżeń do ustaleń organu sprawującego nadzór, w terminie 7 dni od dnia otrzymania informacji o stwierdzonych nieprawidłowościach.</w:t>
      </w:r>
    </w:p>
    <w:p w14:paraId="7197A128" w14:textId="77777777" w:rsidR="00BC09C1" w:rsidRPr="002E3212" w:rsidRDefault="00BC09C1" w:rsidP="00BC09C1">
      <w:pPr>
        <w:pStyle w:val="ZUSTzmustartykuempunktem"/>
      </w:pPr>
      <w:r w:rsidRPr="00BC09C1">
        <w:t>3. W razie nieuwzględnienia zastrzeżeń, w całości lub w części, organ sprawujący nadzór sporządza stanowisko i przekazuje je odpowiednio podmiotowi prowadzącemu żłobek, klub dziecięcy lub punkt opieki dziennej.</w:t>
      </w:r>
    </w:p>
    <w:p w14:paraId="610E5FC9" w14:textId="77777777" w:rsidR="00BC09C1" w:rsidRPr="00BC09C1" w:rsidRDefault="00BC09C1" w:rsidP="00BC09C1">
      <w:pPr>
        <w:pStyle w:val="ZUSTzmustartykuempunktem"/>
      </w:pPr>
      <w:r w:rsidRPr="002E3212">
        <w:t>4.</w:t>
      </w:r>
      <w:r>
        <w:t xml:space="preserve"> </w:t>
      </w:r>
      <w:r w:rsidRPr="002E3212">
        <w:t>W</w:t>
      </w:r>
      <w:r>
        <w:t xml:space="preserve"> </w:t>
      </w:r>
      <w:r w:rsidRPr="002E3212">
        <w:t>celu</w:t>
      </w:r>
      <w:r>
        <w:t xml:space="preserve"> </w:t>
      </w:r>
      <w:r w:rsidRPr="002E3212">
        <w:t>zbadania,</w:t>
      </w:r>
      <w:r>
        <w:t xml:space="preserve"> </w:t>
      </w:r>
      <w:r w:rsidRPr="002E3212">
        <w:t>czy</w:t>
      </w:r>
      <w:r>
        <w:t xml:space="preserve"> </w:t>
      </w:r>
      <w:r w:rsidRPr="002E3212">
        <w:t>i</w:t>
      </w:r>
      <w:r>
        <w:t xml:space="preserve"> </w:t>
      </w:r>
      <w:r w:rsidRPr="002E3212">
        <w:t>w</w:t>
      </w:r>
      <w:r>
        <w:t xml:space="preserve"> </w:t>
      </w:r>
      <w:r w:rsidRPr="002E3212">
        <w:t>jakim</w:t>
      </w:r>
      <w:r>
        <w:t xml:space="preserve"> </w:t>
      </w:r>
      <w:r w:rsidRPr="002E3212">
        <w:t>zakresie</w:t>
      </w:r>
      <w:r>
        <w:t xml:space="preserve"> </w:t>
      </w:r>
      <w:r w:rsidRPr="002E3212">
        <w:t>są</w:t>
      </w:r>
      <w:r>
        <w:t xml:space="preserve"> </w:t>
      </w:r>
      <w:r w:rsidRPr="002E3212">
        <w:t>realizowane</w:t>
      </w:r>
      <w:r>
        <w:t xml:space="preserve"> </w:t>
      </w:r>
      <w:r w:rsidRPr="002E3212">
        <w:t>zalecenia</w:t>
      </w:r>
      <w:r>
        <w:t xml:space="preserve"> </w:t>
      </w:r>
      <w:r w:rsidRPr="002E3212">
        <w:t>pokontrolne</w:t>
      </w:r>
      <w:r w:rsidR="00084FDC">
        <w:t>,</w:t>
      </w:r>
      <w:r>
        <w:t xml:space="preserve"> </w:t>
      </w:r>
      <w:r w:rsidRPr="002E3212">
        <w:t>organ</w:t>
      </w:r>
      <w:r>
        <w:t xml:space="preserve"> </w:t>
      </w:r>
      <w:r w:rsidRPr="002E3212">
        <w:t>sprawujący</w:t>
      </w:r>
      <w:r>
        <w:t xml:space="preserve"> </w:t>
      </w:r>
      <w:r w:rsidRPr="002E3212">
        <w:t>nadzór</w:t>
      </w:r>
      <w:r>
        <w:t xml:space="preserve"> </w:t>
      </w:r>
      <w:r w:rsidRPr="002E3212">
        <w:t>może</w:t>
      </w:r>
      <w:r>
        <w:t xml:space="preserve"> </w:t>
      </w:r>
      <w:r w:rsidRPr="002E3212">
        <w:t>prowadzić</w:t>
      </w:r>
      <w:r>
        <w:t xml:space="preserve"> </w:t>
      </w:r>
      <w:r w:rsidRPr="002E3212">
        <w:t>czynności</w:t>
      </w:r>
      <w:r>
        <w:t xml:space="preserve"> </w:t>
      </w:r>
      <w:r w:rsidRPr="002E3212">
        <w:t>sprawdzające.</w:t>
      </w:r>
    </w:p>
    <w:p w14:paraId="7F7D7D5B" w14:textId="77777777" w:rsidR="00BC09C1" w:rsidRPr="002E3212" w:rsidRDefault="00BC09C1" w:rsidP="00BC09C1">
      <w:pPr>
        <w:pStyle w:val="ZUSTzmustartykuempunktem"/>
      </w:pPr>
      <w:r w:rsidRPr="00BC09C1">
        <w:t>5. W przypadku nieusunięcia w wyznaczonym terminie nieprawidłowości wójt, burmistrz lub prezydent miasta wykreśla z rejestru żłobek, klub dziecięcy lub punkt opieki dziennej.”;</w:t>
      </w:r>
    </w:p>
    <w:p w14:paraId="0C3EF603" w14:textId="77777777" w:rsidR="00BC09C1" w:rsidRPr="002E3212" w:rsidRDefault="00BC09C1" w:rsidP="00BC09C1">
      <w:pPr>
        <w:pStyle w:val="PKTpunkt"/>
      </w:pPr>
      <w:r>
        <w:t>5</w:t>
      </w:r>
      <w:r w:rsidR="00840F5B">
        <w:t>2</w:t>
      </w:r>
      <w:r w:rsidRPr="002E3212">
        <w:t>)</w:t>
      </w:r>
      <w:r w:rsidRPr="002E3212">
        <w:tab/>
        <w:t>art.</w:t>
      </w:r>
      <w:r>
        <w:t xml:space="preserve"> </w:t>
      </w:r>
      <w:r w:rsidRPr="002E3212">
        <w:t>58</w:t>
      </w:r>
      <w:r>
        <w:t xml:space="preserve"> </w:t>
      </w:r>
      <w:r w:rsidRPr="002E3212">
        <w:t>otrzymuje</w:t>
      </w:r>
      <w:r>
        <w:t xml:space="preserve"> </w:t>
      </w:r>
      <w:r w:rsidRPr="002E3212">
        <w:t>brzmienie:</w:t>
      </w:r>
    </w:p>
    <w:p w14:paraId="66707E92" w14:textId="77777777" w:rsidR="00BC09C1" w:rsidRPr="002E3212" w:rsidRDefault="00BC09C1" w:rsidP="00BC09C1">
      <w:pPr>
        <w:pStyle w:val="ZARTzmartartykuempunktem"/>
      </w:pPr>
      <w:r w:rsidRPr="00BC09C1">
        <w:t>„Art. 58. 1. Wysokość opłaty oraz opłaty, o której mowa w art. 12 ust. 3, za pobyt dziecka w żłobku, klubie dziecięcym lub punkcie opieki dziennej utworzonych przez jednostki samorządu terytorialnego ustalają, w drodze uchwały, odpowiednio rada gminy, rada powiatu lub sejmik województwa.</w:t>
      </w:r>
    </w:p>
    <w:p w14:paraId="04B48AB3" w14:textId="77777777" w:rsidR="00BC09C1" w:rsidRPr="002E3212" w:rsidRDefault="00BC09C1" w:rsidP="00BC09C1">
      <w:pPr>
        <w:pStyle w:val="ZUSTzmustartykuempunktem"/>
      </w:pPr>
      <w:r w:rsidRPr="00BC09C1">
        <w:t xml:space="preserve">2. W przypadku utworzenia żłobka, klubu dziecięcego lub punktu opieki dziennej przez </w:t>
      </w:r>
      <w:r w:rsidR="00084FDC">
        <w:t>instytucje</w:t>
      </w:r>
      <w:r w:rsidR="00084FDC" w:rsidRPr="00BC09C1">
        <w:t xml:space="preserve"> </w:t>
      </w:r>
      <w:r w:rsidRPr="00BC09C1">
        <w:t>publiczne oraz podmioty, o których mowa w art. 8 ust. 1 pkt 2 i 3, wysokość opłat określa podmiot, który utworzył żłobek, klub dziecięcy lub punkt opieki dziennej.”;</w:t>
      </w:r>
    </w:p>
    <w:p w14:paraId="1D399879" w14:textId="77777777" w:rsidR="00BC09C1" w:rsidRPr="002E3212" w:rsidRDefault="00BC09C1" w:rsidP="00BC09C1">
      <w:pPr>
        <w:pStyle w:val="PKTpunkt"/>
      </w:pPr>
      <w:r>
        <w:t>5</w:t>
      </w:r>
      <w:r w:rsidR="00840F5B">
        <w:t>3</w:t>
      </w:r>
      <w:r w:rsidRPr="002E3212">
        <w:t>)</w:t>
      </w:r>
      <w:r w:rsidRPr="002E3212">
        <w:tab/>
        <w:t>w</w:t>
      </w:r>
      <w:r>
        <w:t xml:space="preserve"> </w:t>
      </w:r>
      <w:r w:rsidRPr="002E3212">
        <w:t>art.</w:t>
      </w:r>
      <w:r>
        <w:t xml:space="preserve"> </w:t>
      </w:r>
      <w:r w:rsidRPr="002E3212">
        <w:t>59</w:t>
      </w:r>
      <w:r>
        <w:t xml:space="preserve"> </w:t>
      </w:r>
      <w:r w:rsidRPr="002E3212">
        <w:t>ust.</w:t>
      </w:r>
      <w:r>
        <w:t xml:space="preserve"> </w:t>
      </w:r>
      <w:r w:rsidRPr="002E3212">
        <w:t>1</w:t>
      </w:r>
      <w:r>
        <w:t xml:space="preserve"> </w:t>
      </w:r>
      <w:r w:rsidRPr="002E3212">
        <w:t>otrzymuje</w:t>
      </w:r>
      <w:r>
        <w:t xml:space="preserve"> </w:t>
      </w:r>
      <w:r w:rsidRPr="002E3212">
        <w:t>brzmienie:</w:t>
      </w:r>
    </w:p>
    <w:p w14:paraId="459B0A36" w14:textId="77777777" w:rsidR="00BC09C1" w:rsidRPr="002E3212" w:rsidRDefault="00BC09C1" w:rsidP="00BC09C1">
      <w:pPr>
        <w:pStyle w:val="ZUSTzmustartykuempunktem"/>
      </w:pPr>
      <w:r w:rsidRPr="00BC09C1">
        <w:t xml:space="preserve">„1. Opłaty, o których mowa w art. 58 ust. 1, </w:t>
      </w:r>
      <w:r w:rsidR="00084FDC" w:rsidRPr="00BC09C1">
        <w:t>za pobyt dziecka w</w:t>
      </w:r>
      <w:r w:rsidR="00084FDC">
        <w:t xml:space="preserve"> </w:t>
      </w:r>
      <w:r w:rsidRPr="00BC09C1">
        <w:t>żłobk</w:t>
      </w:r>
      <w:r w:rsidR="00084FDC">
        <w:t>u</w:t>
      </w:r>
      <w:r w:rsidRPr="00BC09C1">
        <w:t>, klub</w:t>
      </w:r>
      <w:r w:rsidR="00084FDC">
        <w:t>ie</w:t>
      </w:r>
      <w:r w:rsidRPr="00BC09C1">
        <w:t xml:space="preserve"> dziecięc</w:t>
      </w:r>
      <w:r w:rsidR="00084FDC">
        <w:t>ym</w:t>
      </w:r>
      <w:r w:rsidRPr="00BC09C1">
        <w:t xml:space="preserve"> </w:t>
      </w:r>
      <w:r w:rsidR="00084FDC">
        <w:t>lub</w:t>
      </w:r>
      <w:r w:rsidRPr="00BC09C1">
        <w:t xml:space="preserve"> punk</w:t>
      </w:r>
      <w:r w:rsidR="00084FDC">
        <w:t>cie</w:t>
      </w:r>
      <w:r w:rsidRPr="00BC09C1">
        <w:t xml:space="preserve"> opieki dziennej utworzonych przez jednostki samorządu terytorialnego są wnoszone przez rodziców na rzecz odpowiednio gminy, powiatu lub województwa.”;</w:t>
      </w:r>
    </w:p>
    <w:p w14:paraId="67E3928E" w14:textId="77777777" w:rsidR="00BC09C1" w:rsidRPr="002E3212" w:rsidRDefault="00BC09C1" w:rsidP="00BC09C1">
      <w:pPr>
        <w:pStyle w:val="PKTpunkt"/>
      </w:pPr>
      <w:r w:rsidRPr="002E3212">
        <w:t>5</w:t>
      </w:r>
      <w:r w:rsidR="00840F5B">
        <w:t>4</w:t>
      </w:r>
      <w:r w:rsidRPr="002E3212">
        <w:t>)</w:t>
      </w:r>
      <w:r w:rsidRPr="002E3212">
        <w:tab/>
        <w:t>w</w:t>
      </w:r>
      <w:r>
        <w:t xml:space="preserve"> </w:t>
      </w:r>
      <w:r w:rsidRPr="002E3212">
        <w:t>art.</w:t>
      </w:r>
      <w:r>
        <w:t xml:space="preserve"> </w:t>
      </w:r>
      <w:r w:rsidRPr="002E3212">
        <w:t>60</w:t>
      </w:r>
      <w:r>
        <w:t xml:space="preserve"> </w:t>
      </w:r>
      <w:r w:rsidRPr="002E3212">
        <w:t>ust.</w:t>
      </w:r>
      <w:r>
        <w:t xml:space="preserve"> </w:t>
      </w:r>
      <w:r w:rsidRPr="002E3212">
        <w:t>1</w:t>
      </w:r>
      <w:r>
        <w:t xml:space="preserve"> </w:t>
      </w:r>
      <w:r w:rsidRPr="002E3212">
        <w:t>otrzymuje</w:t>
      </w:r>
      <w:r>
        <w:t xml:space="preserve"> </w:t>
      </w:r>
      <w:r w:rsidRPr="002E3212">
        <w:t>brzmienie:</w:t>
      </w:r>
    </w:p>
    <w:p w14:paraId="207A42BB" w14:textId="77777777" w:rsidR="00BC09C1" w:rsidRPr="00BC09C1" w:rsidRDefault="00BC09C1" w:rsidP="00BC09C1">
      <w:pPr>
        <w:pStyle w:val="ZUSTzmustartykuempunktem"/>
      </w:pPr>
      <w:r w:rsidRPr="00BC09C1">
        <w:t>„1. Podmioty, o których mowa w art. 8 ust. 1, prowadzące żłobek, klub dziecięcy lub punkt opieki dziennej mogą otrzymać na dziecko objęte opieką w żłobku, klubie dziecięcym lub punkcie opieki dziennej dotację celową z budżetu gminy.”;</w:t>
      </w:r>
    </w:p>
    <w:p w14:paraId="0D5EBE0D" w14:textId="77777777" w:rsidR="00BC09C1" w:rsidRPr="002E3212" w:rsidRDefault="00BC09C1" w:rsidP="00BC09C1">
      <w:pPr>
        <w:pStyle w:val="PKTpunkt"/>
      </w:pPr>
      <w:r w:rsidRPr="002E3212">
        <w:t>5</w:t>
      </w:r>
      <w:r w:rsidR="00840F5B">
        <w:t>5</w:t>
      </w:r>
      <w:r w:rsidRPr="002E3212">
        <w:t>)</w:t>
      </w:r>
      <w:r w:rsidRPr="002E3212">
        <w:tab/>
        <w:t>art.</w:t>
      </w:r>
      <w:r>
        <w:t xml:space="preserve"> </w:t>
      </w:r>
      <w:r w:rsidRPr="002E3212">
        <w:t>60a</w:t>
      </w:r>
      <w:r>
        <w:t xml:space="preserve"> </w:t>
      </w:r>
      <w:r w:rsidRPr="002E3212">
        <w:t>otrzymuje</w:t>
      </w:r>
      <w:r>
        <w:t xml:space="preserve"> </w:t>
      </w:r>
      <w:r w:rsidRPr="002E3212">
        <w:t>brzmienie:</w:t>
      </w:r>
    </w:p>
    <w:p w14:paraId="06ADC275" w14:textId="77777777" w:rsidR="00BC09C1" w:rsidRPr="002E3212" w:rsidRDefault="00BC09C1" w:rsidP="00BC09C1">
      <w:pPr>
        <w:pStyle w:val="ZARTzmartartykuempunktem"/>
      </w:pPr>
      <w:r w:rsidRPr="00BC09C1">
        <w:t xml:space="preserve">„Art. 60a. </w:t>
      </w:r>
      <w:r w:rsidRPr="002E3212">
        <w:t>Gminy,</w:t>
      </w:r>
      <w:r>
        <w:t xml:space="preserve"> </w:t>
      </w:r>
      <w:r w:rsidRPr="002E3212">
        <w:t>powiaty</w:t>
      </w:r>
      <w:r>
        <w:t xml:space="preserve"> </w:t>
      </w:r>
      <w:r w:rsidRPr="002E3212">
        <w:t>i</w:t>
      </w:r>
      <w:r>
        <w:t xml:space="preserve"> </w:t>
      </w:r>
      <w:r w:rsidRPr="002E3212">
        <w:t>województwa</w:t>
      </w:r>
      <w:r>
        <w:t xml:space="preserve"> </w:t>
      </w:r>
      <w:r w:rsidRPr="002E3212">
        <w:t>mogą</w:t>
      </w:r>
      <w:r>
        <w:t xml:space="preserve"> </w:t>
      </w:r>
      <w:r w:rsidRPr="002E3212">
        <w:t>zawierać</w:t>
      </w:r>
      <w:r>
        <w:t xml:space="preserve"> </w:t>
      </w:r>
      <w:r w:rsidRPr="002E3212">
        <w:t>porozumienia</w:t>
      </w:r>
      <w:r>
        <w:t xml:space="preserve"> </w:t>
      </w:r>
      <w:r w:rsidRPr="002E3212">
        <w:t>w</w:t>
      </w:r>
      <w:r>
        <w:t xml:space="preserve"> </w:t>
      </w:r>
      <w:r w:rsidRPr="002E3212">
        <w:t>sprawie</w:t>
      </w:r>
      <w:r>
        <w:t xml:space="preserve"> </w:t>
      </w:r>
      <w:r w:rsidRPr="002E3212">
        <w:t>zasad</w:t>
      </w:r>
      <w:r>
        <w:t xml:space="preserve"> </w:t>
      </w:r>
      <w:r w:rsidRPr="002E3212">
        <w:t>finansowania</w:t>
      </w:r>
      <w:r>
        <w:t xml:space="preserve"> </w:t>
      </w:r>
      <w:r w:rsidRPr="002E3212">
        <w:t>opieki</w:t>
      </w:r>
      <w:r>
        <w:t xml:space="preserve"> </w:t>
      </w:r>
      <w:r w:rsidRPr="002E3212">
        <w:t>zapewnianej</w:t>
      </w:r>
      <w:r>
        <w:t xml:space="preserve"> </w:t>
      </w:r>
      <w:r w:rsidRPr="002E3212">
        <w:t>w</w:t>
      </w:r>
      <w:r>
        <w:t xml:space="preserve"> </w:t>
      </w:r>
      <w:r w:rsidRPr="002E3212">
        <w:t>żłobku,</w:t>
      </w:r>
      <w:r>
        <w:t xml:space="preserve"> </w:t>
      </w:r>
      <w:r w:rsidRPr="002E3212">
        <w:t>klubie</w:t>
      </w:r>
      <w:r>
        <w:t xml:space="preserve"> </w:t>
      </w:r>
      <w:r w:rsidRPr="002E3212">
        <w:t>dziecięcym</w:t>
      </w:r>
      <w:r>
        <w:t xml:space="preserve"> </w:t>
      </w:r>
      <w:r w:rsidRPr="002E3212">
        <w:t>lub</w:t>
      </w:r>
      <w:r>
        <w:t xml:space="preserve"> </w:t>
      </w:r>
      <w:r w:rsidRPr="002E3212">
        <w:t>punkcie</w:t>
      </w:r>
      <w:r>
        <w:t xml:space="preserve"> </w:t>
      </w:r>
      <w:r w:rsidRPr="002E3212">
        <w:t>opieki</w:t>
      </w:r>
      <w:r>
        <w:t xml:space="preserve"> </w:t>
      </w:r>
      <w:r w:rsidRPr="002E3212">
        <w:t>dziennej</w:t>
      </w:r>
      <w:r>
        <w:t xml:space="preserve"> </w:t>
      </w:r>
      <w:r w:rsidRPr="002E3212">
        <w:t>dzieciom</w:t>
      </w:r>
      <w:r>
        <w:t xml:space="preserve"> </w:t>
      </w:r>
      <w:r w:rsidRPr="002E3212">
        <w:t>z</w:t>
      </w:r>
      <w:r>
        <w:t xml:space="preserve"> </w:t>
      </w:r>
      <w:r w:rsidRPr="002E3212">
        <w:t>terenu</w:t>
      </w:r>
      <w:r>
        <w:t xml:space="preserve"> </w:t>
      </w:r>
      <w:r w:rsidRPr="002E3212">
        <w:t>danej</w:t>
      </w:r>
      <w:r>
        <w:t xml:space="preserve"> </w:t>
      </w:r>
      <w:r w:rsidRPr="002E3212">
        <w:t>gminy,</w:t>
      </w:r>
      <w:r>
        <w:t xml:space="preserve"> </w:t>
      </w:r>
      <w:r w:rsidRPr="002E3212">
        <w:t>powiatu</w:t>
      </w:r>
      <w:r>
        <w:t xml:space="preserve"> </w:t>
      </w:r>
      <w:r w:rsidRPr="002E3212">
        <w:t>lub</w:t>
      </w:r>
      <w:r>
        <w:t xml:space="preserve"> </w:t>
      </w:r>
      <w:r w:rsidRPr="002E3212">
        <w:t>województwa</w:t>
      </w:r>
      <w:r w:rsidRPr="00BC09C1">
        <w:t>.”;</w:t>
      </w:r>
    </w:p>
    <w:p w14:paraId="5309ABCA" w14:textId="772ECFF9" w:rsidR="00BC09C1" w:rsidRPr="00BC09C1" w:rsidRDefault="00BC09C1" w:rsidP="00BC09C1">
      <w:pPr>
        <w:pStyle w:val="PKTpunkt"/>
      </w:pPr>
      <w:r w:rsidRPr="002E3212">
        <w:t>5</w:t>
      </w:r>
      <w:r w:rsidR="00840F5B">
        <w:t>6</w:t>
      </w:r>
      <w:r w:rsidRPr="00BC09C1">
        <w:t>)</w:t>
      </w:r>
      <w:r w:rsidRPr="00BC09C1">
        <w:tab/>
        <w:t>w art. 61:</w:t>
      </w:r>
    </w:p>
    <w:p w14:paraId="35104172" w14:textId="77777777" w:rsidR="00BC09C1" w:rsidRPr="002E3212" w:rsidRDefault="00BC09C1" w:rsidP="00BC09C1">
      <w:pPr>
        <w:pStyle w:val="LITlitera"/>
      </w:pPr>
      <w:r w:rsidRPr="002E3212">
        <w:t>a)</w:t>
      </w:r>
      <w:r w:rsidRPr="002E3212">
        <w:tab/>
        <w:t>ust.</w:t>
      </w:r>
      <w:r>
        <w:t xml:space="preserve"> </w:t>
      </w:r>
      <w:r w:rsidRPr="002E3212">
        <w:t>1</w:t>
      </w:r>
      <w:r>
        <w:t xml:space="preserve"> </w:t>
      </w:r>
      <w:r w:rsidRPr="002E3212">
        <w:t>otrzymuje</w:t>
      </w:r>
      <w:r>
        <w:t xml:space="preserve"> </w:t>
      </w:r>
      <w:r w:rsidRPr="002E3212">
        <w:t>brzmienie:</w:t>
      </w:r>
    </w:p>
    <w:p w14:paraId="4BAB7CD1" w14:textId="77777777" w:rsidR="00BC09C1" w:rsidRPr="002E3212" w:rsidRDefault="00BC09C1" w:rsidP="00BC09C1">
      <w:pPr>
        <w:pStyle w:val="ZLITUSTzmustliter"/>
      </w:pPr>
      <w:r w:rsidRPr="00BC09C1">
        <w:t>„1. Wójt, burmistrz lub prezydent miasta może zlecić podmiotom, o których mowa w art. 8 ust. 1, organizację opieki sprawowanej w formie żłobka, klubu dziecięcego lub punktu opieki dziennej.”,</w:t>
      </w:r>
      <w:r>
        <w:t xml:space="preserve"> </w:t>
      </w:r>
    </w:p>
    <w:p w14:paraId="0CE045EE" w14:textId="77777777" w:rsidR="00BC09C1" w:rsidRPr="002E3212" w:rsidRDefault="00BC09C1" w:rsidP="00BC09C1">
      <w:pPr>
        <w:pStyle w:val="LITlitera"/>
      </w:pPr>
      <w:r w:rsidRPr="002E3212">
        <w:t>b)</w:t>
      </w:r>
      <w:r w:rsidRPr="002E3212">
        <w:tab/>
        <w:t>po</w:t>
      </w:r>
      <w:r>
        <w:t xml:space="preserve"> </w:t>
      </w:r>
      <w:r w:rsidRPr="002E3212">
        <w:t>ust.</w:t>
      </w:r>
      <w:r>
        <w:t xml:space="preserve"> </w:t>
      </w:r>
      <w:r w:rsidRPr="002E3212">
        <w:t>1</w:t>
      </w:r>
      <w:r>
        <w:t xml:space="preserve"> </w:t>
      </w:r>
      <w:r w:rsidRPr="002E3212">
        <w:t>dodaje</w:t>
      </w:r>
      <w:r>
        <w:t xml:space="preserve"> </w:t>
      </w:r>
      <w:r w:rsidRPr="002E3212">
        <w:t>się</w:t>
      </w:r>
      <w:r>
        <w:t xml:space="preserve"> </w:t>
      </w:r>
      <w:r w:rsidRPr="002E3212">
        <w:t>ust.</w:t>
      </w:r>
      <w:r>
        <w:t xml:space="preserve"> </w:t>
      </w:r>
      <w:r w:rsidRPr="002E3212">
        <w:t>1a</w:t>
      </w:r>
      <w:r>
        <w:t xml:space="preserve"> </w:t>
      </w:r>
      <w:r w:rsidRPr="002E3212">
        <w:t>w</w:t>
      </w:r>
      <w:r>
        <w:t xml:space="preserve"> </w:t>
      </w:r>
      <w:r w:rsidRPr="002E3212">
        <w:t>brzmieniu:</w:t>
      </w:r>
    </w:p>
    <w:p w14:paraId="12E7736F" w14:textId="77777777" w:rsidR="00BC09C1" w:rsidRPr="002E3212" w:rsidRDefault="00BC09C1" w:rsidP="00BC09C1">
      <w:pPr>
        <w:pStyle w:val="ZLITUSTzmustliter"/>
      </w:pPr>
      <w:r w:rsidRPr="00BC09C1">
        <w:t xml:space="preserve">„1a. </w:t>
      </w:r>
      <w:r w:rsidRPr="002E3212">
        <w:t>W</w:t>
      </w:r>
      <w:r>
        <w:t xml:space="preserve"> </w:t>
      </w:r>
      <w:r w:rsidRPr="002E3212">
        <w:t>przypadku</w:t>
      </w:r>
      <w:r>
        <w:t xml:space="preserve"> </w:t>
      </w:r>
      <w:r w:rsidRPr="002E3212">
        <w:t>zlecenia</w:t>
      </w:r>
      <w:r>
        <w:t xml:space="preserve"> </w:t>
      </w:r>
      <w:r w:rsidRPr="002E3212">
        <w:t>na</w:t>
      </w:r>
      <w:r>
        <w:t xml:space="preserve"> </w:t>
      </w:r>
      <w:r w:rsidRPr="002E3212">
        <w:t>podstawie</w:t>
      </w:r>
      <w:r>
        <w:t xml:space="preserve"> </w:t>
      </w:r>
      <w:r w:rsidRPr="002E3212">
        <w:t>ust.</w:t>
      </w:r>
      <w:r>
        <w:t xml:space="preserve"> </w:t>
      </w:r>
      <w:r w:rsidRPr="002E3212">
        <w:t>1</w:t>
      </w:r>
      <w:r>
        <w:t xml:space="preserve"> </w:t>
      </w:r>
      <w:r w:rsidRPr="002E3212">
        <w:t>organizacji</w:t>
      </w:r>
      <w:r>
        <w:t xml:space="preserve"> </w:t>
      </w:r>
      <w:r w:rsidRPr="002E3212">
        <w:t>opieki</w:t>
      </w:r>
      <w:r>
        <w:t xml:space="preserve"> </w:t>
      </w:r>
      <w:r w:rsidRPr="00BC09C1">
        <w:t>sprawowanej w formie żłobka, klubu dziecięcego lub punktu opieki dziennej</w:t>
      </w:r>
      <w:r>
        <w:t xml:space="preserve"> </w:t>
      </w:r>
      <w:r w:rsidRPr="002E3212">
        <w:t>podmiotem</w:t>
      </w:r>
      <w:r>
        <w:t xml:space="preserve"> </w:t>
      </w:r>
      <w:r w:rsidRPr="002E3212">
        <w:t>prowadzącym</w:t>
      </w:r>
      <w:r>
        <w:t xml:space="preserve"> </w:t>
      </w:r>
      <w:r w:rsidRPr="002E3212">
        <w:t>odpowiednio</w:t>
      </w:r>
      <w:r>
        <w:t xml:space="preserve"> </w:t>
      </w:r>
      <w:r w:rsidRPr="00BC09C1">
        <w:t>żłobek, klub dziecięcy lub punkt opieki dziennej</w:t>
      </w:r>
      <w:r>
        <w:t xml:space="preserve"> </w:t>
      </w:r>
      <w:r w:rsidRPr="002E3212">
        <w:t>jest</w:t>
      </w:r>
      <w:r>
        <w:t xml:space="preserve"> </w:t>
      </w:r>
      <w:r w:rsidRPr="002E3212">
        <w:t>gmina</w:t>
      </w:r>
      <w:r>
        <w:t xml:space="preserve"> </w:t>
      </w:r>
      <w:r w:rsidRPr="002E3212">
        <w:t>zlecająca</w:t>
      </w:r>
      <w:r>
        <w:t xml:space="preserve"> </w:t>
      </w:r>
      <w:r w:rsidRPr="002E3212">
        <w:t>organizację</w:t>
      </w:r>
      <w:r>
        <w:t xml:space="preserve"> </w:t>
      </w:r>
      <w:r w:rsidRPr="002E3212">
        <w:t>tej</w:t>
      </w:r>
      <w:r>
        <w:t xml:space="preserve"> </w:t>
      </w:r>
      <w:r w:rsidRPr="002E3212">
        <w:t>opieki.</w:t>
      </w:r>
      <w:r w:rsidRPr="00BC09C1">
        <w:t>”;</w:t>
      </w:r>
    </w:p>
    <w:p w14:paraId="54443719" w14:textId="77777777" w:rsidR="00DC1F1D" w:rsidRDefault="00BC09C1" w:rsidP="00BC09C1">
      <w:pPr>
        <w:pStyle w:val="PKTpunkt"/>
      </w:pPr>
      <w:r w:rsidRPr="002E3212">
        <w:t>5</w:t>
      </w:r>
      <w:r w:rsidR="00840F5B">
        <w:t>7</w:t>
      </w:r>
      <w:r w:rsidRPr="002E3212">
        <w:t>)</w:t>
      </w:r>
      <w:r w:rsidRPr="002E3212">
        <w:tab/>
        <w:t>w</w:t>
      </w:r>
      <w:r>
        <w:t xml:space="preserve"> </w:t>
      </w:r>
      <w:r w:rsidRPr="002E3212">
        <w:t>art.</w:t>
      </w:r>
      <w:r>
        <w:t xml:space="preserve"> </w:t>
      </w:r>
      <w:r w:rsidRPr="002E3212">
        <w:t>62</w:t>
      </w:r>
      <w:r w:rsidR="00DC1F1D">
        <w:t>:</w:t>
      </w:r>
    </w:p>
    <w:p w14:paraId="5802A8C0" w14:textId="77777777" w:rsidR="005E7C10" w:rsidRPr="005E7C10" w:rsidRDefault="005E7C10" w:rsidP="005E7C10">
      <w:pPr>
        <w:pStyle w:val="LITlitera"/>
      </w:pPr>
      <w:r>
        <w:t>a</w:t>
      </w:r>
      <w:r w:rsidRPr="005E7C10">
        <w:t>)</w:t>
      </w:r>
      <w:r w:rsidRPr="005E7C10">
        <w:tab/>
        <w:t>w ust. 2 w pkt 5 wyrazy „o których mowa odpowiednio w art. 35 ust. 1 lub art. 47a” zastępuje się wyrazami „o których mowa w art. 47u ust. 1”,</w:t>
      </w:r>
    </w:p>
    <w:p w14:paraId="7910B273" w14:textId="77777777" w:rsidR="00BC09C1" w:rsidRPr="002E3212" w:rsidRDefault="005E7C10" w:rsidP="00DC1F1D">
      <w:pPr>
        <w:pStyle w:val="LITlitera"/>
      </w:pPr>
      <w:r>
        <w:t>b</w:t>
      </w:r>
      <w:r w:rsidR="00DC1F1D">
        <w:t>)</w:t>
      </w:r>
      <w:r w:rsidR="00DC1F1D">
        <w:tab/>
      </w:r>
      <w:r w:rsidR="00BC09C1" w:rsidRPr="002E3212">
        <w:t>ust.</w:t>
      </w:r>
      <w:r w:rsidR="00BC09C1">
        <w:t xml:space="preserve"> </w:t>
      </w:r>
      <w:r w:rsidR="00BC09C1" w:rsidRPr="002E3212">
        <w:t>4</w:t>
      </w:r>
      <w:r w:rsidR="00BC09C1">
        <w:t xml:space="preserve"> </w:t>
      </w:r>
      <w:r w:rsidR="00BC09C1" w:rsidRPr="002E3212">
        <w:t>otrzymuje</w:t>
      </w:r>
      <w:r w:rsidR="00BC09C1">
        <w:t xml:space="preserve"> </w:t>
      </w:r>
      <w:r w:rsidR="00BC09C1" w:rsidRPr="002E3212">
        <w:t>brzmienie:</w:t>
      </w:r>
    </w:p>
    <w:p w14:paraId="109AEAC7" w14:textId="77777777" w:rsidR="00DC1F1D" w:rsidRDefault="00BC09C1" w:rsidP="00DC1F1D">
      <w:pPr>
        <w:pStyle w:val="ZLITUSTzmustliter"/>
      </w:pPr>
      <w:r w:rsidRPr="00BC09C1">
        <w:t>„4. Podmioty, o których mowa w art. 8 ust. 1, korzystające z programów, o których mowa w ust. 1, mogą otrzymywać środki finansowe, o których mowa w ust. 1a, na dofinansowanie utworzenia lub funkcjonowania żłobków, klubów dziecięcych lub punktów opieki dziennej, przy czym wysokość dotacji oraz środków Funduszu Pracy nie może łącznie przekroczyć 80</w:t>
      </w:r>
      <w:r w:rsidR="00A060F5">
        <w:t xml:space="preserve"> </w:t>
      </w:r>
      <w:r w:rsidRPr="00BC09C1">
        <w:t>% kosztów realizacji zadania.”</w:t>
      </w:r>
      <w:r w:rsidR="00DC1F1D">
        <w:t>,</w:t>
      </w:r>
    </w:p>
    <w:p w14:paraId="222D97A8" w14:textId="77777777" w:rsidR="00AE5053" w:rsidRDefault="00182EA8" w:rsidP="00DC1F1D">
      <w:pPr>
        <w:pStyle w:val="LITlitera"/>
      </w:pPr>
      <w:r>
        <w:t>c</w:t>
      </w:r>
      <w:r w:rsidR="00DC1F1D">
        <w:t>)</w:t>
      </w:r>
      <w:r w:rsidR="00DC1F1D">
        <w:tab/>
        <w:t xml:space="preserve">w ust. 10 </w:t>
      </w:r>
      <w:r w:rsidR="00AE5053">
        <w:t>część wspólna</w:t>
      </w:r>
      <w:r w:rsidR="005431AC">
        <w:t xml:space="preserve"> </w:t>
      </w:r>
      <w:r w:rsidR="00AE5053">
        <w:t>otrzymuje brzmienie:</w:t>
      </w:r>
    </w:p>
    <w:p w14:paraId="4A1FC6D2" w14:textId="59ED68AF" w:rsidR="00AE5053" w:rsidRDefault="00AE5053" w:rsidP="0047323E">
      <w:pPr>
        <w:pStyle w:val="ZLITCZWSPPKTzmczciwsppktliter"/>
      </w:pPr>
      <w:r w:rsidRPr="00AE5053">
        <w:t>„</w:t>
      </w:r>
      <w:r>
        <w:t>–</w:t>
      </w:r>
      <w:r w:rsidR="002A30B3">
        <w:t xml:space="preserve"> </w:t>
      </w:r>
      <w:r w:rsidRPr="00AE5053">
        <w:t>podlegają zwrotowi, wraz z odsetkami w wysokości określonej jak dla zaległości podatkowych, liczonymi od dnia przekazania środków, w terminie 14 dni od dnia doręczenia ostatecznej decyzji, o której mowa w ust. 12, na wskazany w tej decyzji rachunek bankowy</w:t>
      </w:r>
      <w:r>
        <w:t>.</w:t>
      </w:r>
      <w:r w:rsidRPr="00AE5053">
        <w:t>”</w:t>
      </w:r>
      <w:r>
        <w:t>,</w:t>
      </w:r>
    </w:p>
    <w:p w14:paraId="401B485F" w14:textId="77777777" w:rsidR="00F50E0E" w:rsidRDefault="00182EA8" w:rsidP="00AE5053">
      <w:pPr>
        <w:pStyle w:val="LITlitera"/>
      </w:pPr>
      <w:r>
        <w:t>d</w:t>
      </w:r>
      <w:r w:rsidR="00F50E0E" w:rsidRPr="00F50E0E">
        <w:t>)</w:t>
      </w:r>
      <w:r w:rsidR="00F50E0E" w:rsidRPr="00F50E0E">
        <w:tab/>
        <w:t>ust. 1</w:t>
      </w:r>
      <w:r w:rsidR="00F50E0E">
        <w:t>1</w:t>
      </w:r>
      <w:r w:rsidR="00F50E0E" w:rsidRPr="00F50E0E">
        <w:t xml:space="preserve"> otrzymuje brzmienie:</w:t>
      </w:r>
    </w:p>
    <w:p w14:paraId="71B4356E" w14:textId="77777777" w:rsidR="00F50E0E" w:rsidRDefault="00F50E0E" w:rsidP="00F50E0E">
      <w:pPr>
        <w:pStyle w:val="ZLITUSTzmustliter"/>
      </w:pPr>
      <w:r w:rsidRPr="00F50E0E">
        <w:t>„11. W przypadku stwierdzenia okoliczności, o których mowa w ust. 10, wojewoda wzywa do zwrotu środków wraz z odsetkami w terminie 14 dni od dnia doręczenia wezwania.”,</w:t>
      </w:r>
    </w:p>
    <w:p w14:paraId="2972C3C2" w14:textId="77777777" w:rsidR="00AE5053" w:rsidRPr="00AE5053" w:rsidRDefault="00182EA8" w:rsidP="00AE5053">
      <w:pPr>
        <w:pStyle w:val="LITlitera"/>
      </w:pPr>
      <w:r>
        <w:t>e</w:t>
      </w:r>
      <w:r w:rsidR="00AE5053" w:rsidRPr="00AE5053">
        <w:t>)</w:t>
      </w:r>
      <w:r w:rsidR="00AE5053" w:rsidRPr="00AE5053">
        <w:tab/>
        <w:t>w ust. 1</w:t>
      </w:r>
      <w:r w:rsidR="00AE5053">
        <w:t>2</w:t>
      </w:r>
      <w:r w:rsidR="00AE5053" w:rsidRPr="00AE5053">
        <w:t xml:space="preserve"> </w:t>
      </w:r>
      <w:r w:rsidR="00AE5053">
        <w:t>zdanie pierwsze</w:t>
      </w:r>
      <w:r w:rsidR="00AE5053" w:rsidRPr="00AE5053">
        <w:t xml:space="preserve"> otrzymuje brzmienie:</w:t>
      </w:r>
    </w:p>
    <w:p w14:paraId="32CCBAA0" w14:textId="77777777" w:rsidR="00BC09C1" w:rsidRPr="002E3212" w:rsidRDefault="00AE5053" w:rsidP="0047323E">
      <w:pPr>
        <w:pStyle w:val="ZLITFRAGzmlitfragmentunpzdanialiter"/>
      </w:pPr>
      <w:r w:rsidRPr="00AE5053">
        <w:t>„Po bezskutecznym upływie terminu, o którym mowa w ust. 11, wojewoda wydaje decyzję określającą kwotę przypadającą do zwrotu i termin, od którego nalicza się odsetki, oraz zawierającą pouczenie o sankcji wynikającej z ust. 13.”</w:t>
      </w:r>
      <w:r w:rsidR="00BC09C1" w:rsidRPr="00BC09C1">
        <w:t>;</w:t>
      </w:r>
    </w:p>
    <w:p w14:paraId="73205B19" w14:textId="77777777" w:rsidR="00BC09C1" w:rsidRPr="002E3212" w:rsidRDefault="00BC09C1" w:rsidP="00BC09C1">
      <w:pPr>
        <w:pStyle w:val="PKTpunkt"/>
      </w:pPr>
      <w:bookmarkStart w:id="89" w:name="_Hlk213319609"/>
      <w:r w:rsidRPr="002E3212">
        <w:t>5</w:t>
      </w:r>
      <w:r w:rsidR="00840F5B">
        <w:t>8</w:t>
      </w:r>
      <w:r w:rsidRPr="002E3212">
        <w:t>)</w:t>
      </w:r>
      <w:r w:rsidRPr="002E3212">
        <w:tab/>
        <w:t>art.</w:t>
      </w:r>
      <w:r>
        <w:t xml:space="preserve"> </w:t>
      </w:r>
      <w:r w:rsidRPr="002E3212">
        <w:t>62a</w:t>
      </w:r>
      <w:r>
        <w:t xml:space="preserve"> </w:t>
      </w:r>
      <w:r w:rsidRPr="002E3212">
        <w:t>otrzymuje</w:t>
      </w:r>
      <w:r>
        <w:t xml:space="preserve"> </w:t>
      </w:r>
      <w:r w:rsidRPr="002E3212">
        <w:t>brzmienie:</w:t>
      </w:r>
    </w:p>
    <w:p w14:paraId="3B53B928" w14:textId="77777777" w:rsidR="00BC09C1" w:rsidRPr="002E3212" w:rsidRDefault="00BC09C1" w:rsidP="0047323E">
      <w:pPr>
        <w:pStyle w:val="ZARTzmartartykuempunktem"/>
      </w:pPr>
      <w:bookmarkStart w:id="90" w:name="_Hlk198038828"/>
      <w:r w:rsidRPr="00BC09C1">
        <w:t>„Art. 62a. 1. Zakład Ubezpieczeń Społecznych zapewnia system teleinformatyczny służący do realizacji ustawy przez gminę, wojewodę, ministra właściwego do spraw rodziny, podmioty zamierzające prowadzić żłobki, kluby dziecięce lub punkty opieki dziennej oraz podmioty prowadzące żłobki, kluby dziecięce lub punkty opieki dziennej.</w:t>
      </w:r>
    </w:p>
    <w:p w14:paraId="15F2FCBD" w14:textId="77777777" w:rsidR="00BC09C1" w:rsidRPr="002E3212" w:rsidRDefault="00BC09C1" w:rsidP="00BC09C1">
      <w:pPr>
        <w:pStyle w:val="ZUSTzmustartykuempunktem"/>
      </w:pPr>
      <w:r w:rsidRPr="00BC09C1">
        <w:t>2. System teleinformatyczny, o którym mowa w ust. 1, służy w szczególności do:</w:t>
      </w:r>
    </w:p>
    <w:p w14:paraId="25D6A3E5" w14:textId="77777777" w:rsidR="00BC09C1" w:rsidRPr="00BC09C1" w:rsidRDefault="00BC09C1" w:rsidP="00BC09C1">
      <w:pPr>
        <w:pStyle w:val="ZPKTzmpktartykuempunktem"/>
      </w:pPr>
      <w:r w:rsidRPr="00BC09C1">
        <w:t>1)</w:t>
      </w:r>
      <w:r w:rsidRPr="00BC09C1">
        <w:tab/>
        <w:t>prowadzenia rejestru;</w:t>
      </w:r>
    </w:p>
    <w:p w14:paraId="365A5BBD" w14:textId="03D5EAB4" w:rsidR="00BC09C1" w:rsidRPr="002E3212" w:rsidRDefault="00BC09C1" w:rsidP="00BC09C1">
      <w:pPr>
        <w:pStyle w:val="ZPKTzmpktartykuempunktem"/>
      </w:pPr>
      <w:r w:rsidRPr="00BC09C1">
        <w:t>2)</w:t>
      </w:r>
      <w:r w:rsidRPr="00BC09C1">
        <w:tab/>
        <w:t>składania wniosków, o których mowa w art. 47m</w:t>
      </w:r>
      <w:r w:rsidR="00A060F5">
        <w:t xml:space="preserve"> ust. 1</w:t>
      </w:r>
      <w:r w:rsidRPr="00BC09C1">
        <w:t xml:space="preserve">, </w:t>
      </w:r>
      <w:r w:rsidR="005525E8" w:rsidRPr="00BC09C1">
        <w:t>art. 47</w:t>
      </w:r>
      <w:r w:rsidR="005525E8">
        <w:t>u</w:t>
      </w:r>
      <w:r w:rsidR="005525E8" w:rsidRPr="00BC09C1">
        <w:t xml:space="preserve"> </w:t>
      </w:r>
      <w:r w:rsidR="005525E8">
        <w:t xml:space="preserve">ust. 1 </w:t>
      </w:r>
      <w:r w:rsidR="005525E8" w:rsidRPr="00BC09C1">
        <w:t>pkt 1</w:t>
      </w:r>
      <w:r w:rsidR="005525E8">
        <w:t xml:space="preserve"> i </w:t>
      </w:r>
      <w:r w:rsidRPr="00BC09C1">
        <w:t>art.</w:t>
      </w:r>
      <w:r w:rsidR="008C6001">
        <w:t> </w:t>
      </w:r>
      <w:r w:rsidRPr="00BC09C1">
        <w:t>47</w:t>
      </w:r>
      <w:r w:rsidR="00C4264E">
        <w:t>v</w:t>
      </w:r>
      <w:r w:rsidR="00A060F5">
        <w:t xml:space="preserve"> ust. 1</w:t>
      </w:r>
      <w:r w:rsidRPr="00BC09C1">
        <w:t xml:space="preserve"> pkt 1, i załączników do tych wniosków;</w:t>
      </w:r>
    </w:p>
    <w:p w14:paraId="437E2971" w14:textId="77777777" w:rsidR="00BC09C1" w:rsidRPr="00BC09C1" w:rsidRDefault="00BC09C1" w:rsidP="00BC09C1">
      <w:pPr>
        <w:pStyle w:val="ZPKTzmpktartykuempunktem"/>
      </w:pPr>
      <w:r w:rsidRPr="00BC09C1">
        <w:t>3)</w:t>
      </w:r>
      <w:r w:rsidRPr="00BC09C1">
        <w:tab/>
        <w:t>dokonywania przez gminę wpisu, zmiany oraz wykreślenia z rejestru;</w:t>
      </w:r>
    </w:p>
    <w:p w14:paraId="5A08AE57" w14:textId="77777777" w:rsidR="00BC09C1" w:rsidRDefault="00BC09C1" w:rsidP="00BC09C1">
      <w:pPr>
        <w:pStyle w:val="ZPKTzmpktartykuempunktem"/>
      </w:pPr>
      <w:r w:rsidRPr="002E3212">
        <w:t>4)</w:t>
      </w:r>
      <w:r w:rsidRPr="002E3212">
        <w:tab/>
        <w:t>uzyskania</w:t>
      </w:r>
      <w:r>
        <w:t xml:space="preserve"> </w:t>
      </w:r>
      <w:r w:rsidRPr="002E3212">
        <w:t>przez</w:t>
      </w:r>
      <w:r>
        <w:t xml:space="preserve"> </w:t>
      </w:r>
      <w:r w:rsidRPr="002E3212">
        <w:t>organ</w:t>
      </w:r>
      <w:r>
        <w:t xml:space="preserve"> </w:t>
      </w:r>
      <w:r w:rsidRPr="002E3212">
        <w:t>prowadzący</w:t>
      </w:r>
      <w:r>
        <w:t xml:space="preserve"> </w:t>
      </w:r>
      <w:r w:rsidRPr="002E3212">
        <w:t>rejestr</w:t>
      </w:r>
      <w:r>
        <w:t xml:space="preserve"> </w:t>
      </w:r>
      <w:r w:rsidRPr="002E3212">
        <w:t>informacji</w:t>
      </w:r>
      <w:r>
        <w:t xml:space="preserve"> </w:t>
      </w:r>
      <w:r w:rsidRPr="002E3212">
        <w:t>z</w:t>
      </w:r>
      <w:r>
        <w:t xml:space="preserve"> </w:t>
      </w:r>
      <w:r w:rsidRPr="002E3212">
        <w:t>Centralnej</w:t>
      </w:r>
      <w:r>
        <w:t xml:space="preserve"> </w:t>
      </w:r>
      <w:r w:rsidRPr="002E3212">
        <w:t>Ewidencji</w:t>
      </w:r>
      <w:r>
        <w:t xml:space="preserve"> </w:t>
      </w:r>
      <w:r w:rsidRPr="002E3212">
        <w:t>i</w:t>
      </w:r>
      <w:r>
        <w:t xml:space="preserve"> </w:t>
      </w:r>
      <w:r w:rsidRPr="002E3212">
        <w:t>Informacji</w:t>
      </w:r>
      <w:r>
        <w:t xml:space="preserve"> </w:t>
      </w:r>
      <w:r w:rsidRPr="002E3212">
        <w:t>o</w:t>
      </w:r>
      <w:r>
        <w:t xml:space="preserve"> </w:t>
      </w:r>
      <w:r w:rsidRPr="002E3212">
        <w:t>Działalności</w:t>
      </w:r>
      <w:r>
        <w:t xml:space="preserve"> </w:t>
      </w:r>
      <w:r w:rsidRPr="002E3212">
        <w:t>Gospodarczej</w:t>
      </w:r>
      <w:r>
        <w:t xml:space="preserve"> </w:t>
      </w:r>
      <w:r w:rsidRPr="002E3212">
        <w:t>albo</w:t>
      </w:r>
      <w:r>
        <w:t xml:space="preserve"> </w:t>
      </w:r>
      <w:r w:rsidRPr="002E3212">
        <w:t>Krajowego</w:t>
      </w:r>
      <w:r>
        <w:t xml:space="preserve"> </w:t>
      </w:r>
      <w:r w:rsidRPr="002E3212">
        <w:t>Rejestru</w:t>
      </w:r>
      <w:r>
        <w:t xml:space="preserve"> </w:t>
      </w:r>
      <w:r w:rsidRPr="002E3212">
        <w:t>Sądowego</w:t>
      </w:r>
      <w:r>
        <w:t xml:space="preserve"> </w:t>
      </w:r>
      <w:r w:rsidRPr="002E3212">
        <w:t>o</w:t>
      </w:r>
      <w:r>
        <w:t xml:space="preserve"> </w:t>
      </w:r>
      <w:r w:rsidRPr="002E3212">
        <w:t>wykreśleniu</w:t>
      </w:r>
      <w:r>
        <w:t xml:space="preserve"> </w:t>
      </w:r>
      <w:r w:rsidRPr="002E3212">
        <w:t>przedsiębiorcy;</w:t>
      </w:r>
    </w:p>
    <w:p w14:paraId="1A1514BA" w14:textId="77777777" w:rsidR="004029CF" w:rsidRPr="002E3212" w:rsidRDefault="004029CF" w:rsidP="00BC09C1">
      <w:pPr>
        <w:pStyle w:val="ZPKTzmpktartykuempunktem"/>
      </w:pPr>
      <w:r w:rsidRPr="004029CF">
        <w:t>5)</w:t>
      </w:r>
      <w:r w:rsidRPr="004029CF">
        <w:tab/>
        <w:t>weryfikacji, na podstawie danych dostępnych w Krajowym Rejestrze Karnym, przez wójta, burmistrza lub prezydenta miasta informacji w zakresie prawomocnych skazań za przestępstwo umyślne osób fizycznych prowadzących żłobki, kluby dziecięce lub punkty opieki dziennej, osób, o których mowa w art. 18 ust. 1</w:t>
      </w:r>
      <w:r w:rsidR="00174E87">
        <w:t>,</w:t>
      </w:r>
      <w:r w:rsidR="000D329C" w:rsidRPr="000D329C">
        <w:t xml:space="preserve"> </w:t>
      </w:r>
      <w:r w:rsidR="000D329C" w:rsidRPr="00396481">
        <w:t>niebędących osobami prowadzącymi żłobki lub kluby dziecięce</w:t>
      </w:r>
      <w:r w:rsidRPr="004029CF">
        <w:t>, oraz dziennych opiekunów;</w:t>
      </w:r>
    </w:p>
    <w:p w14:paraId="35C8E43C" w14:textId="77777777" w:rsidR="00BC09C1" w:rsidRPr="00BC09C1" w:rsidRDefault="004029CF" w:rsidP="00BC09C1">
      <w:pPr>
        <w:pStyle w:val="ZPKTzmpktartykuempunktem"/>
      </w:pPr>
      <w:r>
        <w:t>6</w:t>
      </w:r>
      <w:r w:rsidR="00BC09C1" w:rsidRPr="00BC09C1">
        <w:t>)</w:t>
      </w:r>
      <w:r w:rsidR="00BC09C1" w:rsidRPr="00BC09C1">
        <w:tab/>
        <w:t xml:space="preserve">dokonywania przez podmiot wpisany do rejestru samodzielnych zmian danych lub informacji, o których mowa odpowiednio w art. </w:t>
      </w:r>
      <w:bookmarkStart w:id="91" w:name="_Hlk203645845"/>
      <w:r w:rsidR="00BC09C1" w:rsidRPr="00BC09C1">
        <w:t xml:space="preserve">47i pkt 2, </w:t>
      </w:r>
      <w:r w:rsidR="00BC09C1" w:rsidRPr="002E3212">
        <w:t>6–8</w:t>
      </w:r>
      <w:r w:rsidR="00A060F5">
        <w:t xml:space="preserve"> i</w:t>
      </w:r>
      <w:r w:rsidR="00BC09C1">
        <w:t xml:space="preserve"> </w:t>
      </w:r>
      <w:r w:rsidR="00BC09C1" w:rsidRPr="002E3212">
        <w:t>10–22</w:t>
      </w:r>
      <w:r w:rsidR="00BC09C1">
        <w:t xml:space="preserve"> </w:t>
      </w:r>
      <w:r w:rsidR="00BC09C1" w:rsidRPr="00BC09C1">
        <w:t>oraz art. 47j</w:t>
      </w:r>
      <w:bookmarkEnd w:id="91"/>
      <w:r w:rsidR="00BC09C1" w:rsidRPr="00BC09C1">
        <w:t>;</w:t>
      </w:r>
    </w:p>
    <w:p w14:paraId="76E8A244" w14:textId="77777777" w:rsidR="00BC09C1" w:rsidRDefault="004029CF" w:rsidP="00BC09C1">
      <w:pPr>
        <w:pStyle w:val="ZPKTzmpktartykuempunktem"/>
      </w:pPr>
      <w:r>
        <w:t>7</w:t>
      </w:r>
      <w:r w:rsidR="00BC09C1" w:rsidRPr="00BC09C1">
        <w:t>)</w:t>
      </w:r>
      <w:r w:rsidR="00BC09C1" w:rsidRPr="00BC09C1">
        <w:tab/>
      </w:r>
      <w:r w:rsidR="00C5549A" w:rsidRPr="00C5549A">
        <w:t>przekazywania danych i informacji</w:t>
      </w:r>
      <w:r w:rsidR="00BC09C1" w:rsidRPr="00BC09C1">
        <w:t xml:space="preserve"> </w:t>
      </w:r>
      <w:r w:rsidR="00C5549A" w:rsidRPr="00C5549A">
        <w:t xml:space="preserve">umożliwiających udostępnianie </w:t>
      </w:r>
      <w:r w:rsidR="006A631D">
        <w:t>legitymacji opiekuna małego dziecka</w:t>
      </w:r>
      <w:r w:rsidR="006A631D" w:rsidRPr="006A631D">
        <w:t xml:space="preserve"> mając</w:t>
      </w:r>
      <w:r w:rsidR="006A631D">
        <w:t>ej</w:t>
      </w:r>
      <w:r w:rsidR="006A631D" w:rsidRPr="006A631D">
        <w:t xml:space="preserve"> postać dokumentu mobilnego, o którym mowa w art. 2 pkt 7 ustawy z dnia 26 maja 2023 r. o aplikacji mObywatel</w:t>
      </w:r>
      <w:r w:rsidR="00BC09C1" w:rsidRPr="00BC09C1">
        <w:t>;</w:t>
      </w:r>
    </w:p>
    <w:p w14:paraId="55A60E0D" w14:textId="77777777" w:rsidR="006A631D" w:rsidRPr="002E3212" w:rsidRDefault="004029CF" w:rsidP="00BC09C1">
      <w:pPr>
        <w:pStyle w:val="ZPKTzmpktartykuempunktem"/>
      </w:pPr>
      <w:r>
        <w:t>8</w:t>
      </w:r>
      <w:r w:rsidR="006A631D">
        <w:t>)</w:t>
      </w:r>
      <w:r w:rsidR="006A631D">
        <w:tab/>
      </w:r>
      <w:r w:rsidR="006A631D" w:rsidRPr="006A631D">
        <w:t>wydawania legitymacji opiekuna małego dziecka mającej postać dokumentu</w:t>
      </w:r>
      <w:r w:rsidR="006A631D">
        <w:t xml:space="preserve"> z tworzywa sztucznego;</w:t>
      </w:r>
    </w:p>
    <w:p w14:paraId="5E75F298" w14:textId="77777777" w:rsidR="00BC09C1" w:rsidRPr="002E3212" w:rsidRDefault="004029CF" w:rsidP="00BC09C1">
      <w:pPr>
        <w:pStyle w:val="ZPKTzmpktartykuempunktem"/>
      </w:pPr>
      <w:r>
        <w:t>9</w:t>
      </w:r>
      <w:r w:rsidR="00BC09C1" w:rsidRPr="00BC09C1">
        <w:t>)</w:t>
      </w:r>
      <w:r w:rsidR="00BC09C1" w:rsidRPr="00BC09C1">
        <w:tab/>
        <w:t xml:space="preserve">przekazywania przez podmiot wpisany do rejestru </w:t>
      </w:r>
      <w:r w:rsidR="00BC09C1" w:rsidRPr="002E3212">
        <w:t>informacji</w:t>
      </w:r>
      <w:r w:rsidR="00BC09C1">
        <w:t xml:space="preserve"> </w:t>
      </w:r>
      <w:r w:rsidR="00BC09C1" w:rsidRPr="00BC09C1">
        <w:t>dotyczących finansowania zadań wynikających z ustawy</w:t>
      </w:r>
      <w:r w:rsidR="00BC09C1" w:rsidRPr="002E3212">
        <w:t>,</w:t>
      </w:r>
      <w:r w:rsidR="00BC09C1" w:rsidRPr="00BC09C1">
        <w:t xml:space="preserve"> o których mowa w art. 47k;</w:t>
      </w:r>
    </w:p>
    <w:p w14:paraId="6DE8A44E" w14:textId="77777777" w:rsidR="00BC09C1" w:rsidRPr="00BC09C1" w:rsidRDefault="004029CF" w:rsidP="00BC09C1">
      <w:pPr>
        <w:pStyle w:val="ZPKTzmpktartykuempunktem"/>
      </w:pPr>
      <w:r>
        <w:t>10</w:t>
      </w:r>
      <w:r w:rsidR="00BC09C1" w:rsidRPr="00BC09C1">
        <w:t>)</w:t>
      </w:r>
      <w:r w:rsidR="00BC09C1" w:rsidRPr="00BC09C1">
        <w:tab/>
        <w:t xml:space="preserve">weryfikacji przekazanych </w:t>
      </w:r>
      <w:r w:rsidR="00BC09C1" w:rsidRPr="002E3212">
        <w:t>informacji</w:t>
      </w:r>
      <w:r w:rsidR="00BC09C1">
        <w:t xml:space="preserve"> </w:t>
      </w:r>
      <w:r w:rsidR="00BC09C1" w:rsidRPr="00BC09C1">
        <w:t>dotyczących finansowania zadań wynikających z ustawy</w:t>
      </w:r>
      <w:r w:rsidR="00BC09C1" w:rsidRPr="002E3212">
        <w:t>,</w:t>
      </w:r>
      <w:r w:rsidR="00BC09C1">
        <w:t xml:space="preserve"> </w:t>
      </w:r>
      <w:r w:rsidR="00BC09C1" w:rsidRPr="002E3212">
        <w:t>o</w:t>
      </w:r>
      <w:r w:rsidR="00BC09C1">
        <w:t xml:space="preserve"> </w:t>
      </w:r>
      <w:r w:rsidR="00BC09C1" w:rsidRPr="002E3212">
        <w:t>których</w:t>
      </w:r>
      <w:r w:rsidR="00BC09C1">
        <w:t xml:space="preserve"> </w:t>
      </w:r>
      <w:r w:rsidR="00BC09C1" w:rsidRPr="002E3212">
        <w:t>mowa</w:t>
      </w:r>
      <w:r w:rsidR="00BC09C1">
        <w:t xml:space="preserve"> </w:t>
      </w:r>
      <w:r w:rsidR="00BC09C1" w:rsidRPr="002E3212">
        <w:t>w</w:t>
      </w:r>
      <w:r w:rsidR="00BC09C1">
        <w:t xml:space="preserve"> </w:t>
      </w:r>
      <w:r w:rsidR="00BC09C1" w:rsidRPr="002E3212">
        <w:t>art.</w:t>
      </w:r>
      <w:r w:rsidR="00BC09C1">
        <w:t xml:space="preserve"> </w:t>
      </w:r>
      <w:r w:rsidR="00BC09C1" w:rsidRPr="002E3212">
        <w:t>47k</w:t>
      </w:r>
      <w:r w:rsidR="00BC09C1" w:rsidRPr="00BC09C1">
        <w:t>;</w:t>
      </w:r>
    </w:p>
    <w:p w14:paraId="10F4448B" w14:textId="77777777" w:rsidR="00BC09C1" w:rsidRPr="002E3212" w:rsidRDefault="006A631D" w:rsidP="00BC09C1">
      <w:pPr>
        <w:pStyle w:val="ZPKTzmpktartykuempunktem"/>
      </w:pPr>
      <w:bookmarkStart w:id="92" w:name="_Hlk227677838"/>
      <w:r>
        <w:t>1</w:t>
      </w:r>
      <w:r w:rsidR="004029CF">
        <w:t>1</w:t>
      </w:r>
      <w:r w:rsidR="00BC09C1" w:rsidRPr="002E3212">
        <w:t>)</w:t>
      </w:r>
      <w:r w:rsidR="00BC09C1" w:rsidRPr="002E3212">
        <w:tab/>
        <w:t>realizacji</w:t>
      </w:r>
      <w:r w:rsidR="00BC09C1">
        <w:t xml:space="preserve"> </w:t>
      </w:r>
      <w:r w:rsidR="00A84B57">
        <w:t>zadań</w:t>
      </w:r>
      <w:r w:rsidR="00BC09C1" w:rsidRPr="002E3212">
        <w:t>,</w:t>
      </w:r>
      <w:r w:rsidR="00BC09C1">
        <w:t xml:space="preserve"> </w:t>
      </w:r>
      <w:r w:rsidR="00BC09C1" w:rsidRPr="002E3212">
        <w:t>o</w:t>
      </w:r>
      <w:r w:rsidR="00BC09C1">
        <w:t xml:space="preserve"> </w:t>
      </w:r>
      <w:r w:rsidR="00BC09C1" w:rsidRPr="002E3212">
        <w:t>których</w:t>
      </w:r>
      <w:r w:rsidR="00BC09C1">
        <w:t xml:space="preserve"> </w:t>
      </w:r>
      <w:r w:rsidR="00BC09C1" w:rsidRPr="002E3212">
        <w:t>mowa</w:t>
      </w:r>
      <w:r w:rsidR="00BC09C1">
        <w:t xml:space="preserve"> </w:t>
      </w:r>
      <w:r w:rsidR="00BC09C1" w:rsidRPr="002E3212">
        <w:t>w</w:t>
      </w:r>
      <w:r w:rsidR="00BC09C1">
        <w:t xml:space="preserve"> </w:t>
      </w:r>
      <w:r w:rsidR="00BC09C1" w:rsidRPr="002E3212">
        <w:t>art.</w:t>
      </w:r>
      <w:r w:rsidR="00BC09C1">
        <w:t xml:space="preserve"> </w:t>
      </w:r>
      <w:r w:rsidR="00BC09C1" w:rsidRPr="002E3212">
        <w:t>62</w:t>
      </w:r>
      <w:r w:rsidR="00BC09C1">
        <w:t xml:space="preserve"> </w:t>
      </w:r>
      <w:r w:rsidR="00BC09C1" w:rsidRPr="002E3212">
        <w:t>i</w:t>
      </w:r>
      <w:r w:rsidR="00BC09C1">
        <w:t xml:space="preserve"> </w:t>
      </w:r>
      <w:r w:rsidR="005557B1">
        <w:t xml:space="preserve">art. </w:t>
      </w:r>
      <w:r w:rsidR="00BC09C1" w:rsidRPr="002E3212">
        <w:t>63</w:t>
      </w:r>
      <w:r w:rsidR="002820E0">
        <w:t>–</w:t>
      </w:r>
      <w:r w:rsidR="00BC09C1" w:rsidRPr="002E3212">
        <w:t>63</w:t>
      </w:r>
      <w:r w:rsidR="002820E0">
        <w:t>c</w:t>
      </w:r>
      <w:r w:rsidR="00BC09C1">
        <w:t xml:space="preserve"> </w:t>
      </w:r>
      <w:r w:rsidR="00BC09C1" w:rsidRPr="002E3212">
        <w:t>–</w:t>
      </w:r>
      <w:r w:rsidR="00BC09C1">
        <w:t xml:space="preserve"> </w:t>
      </w:r>
      <w:bookmarkStart w:id="93" w:name="_Hlk227678073"/>
      <w:r w:rsidR="00BC09C1" w:rsidRPr="002E3212">
        <w:t>o</w:t>
      </w:r>
      <w:r w:rsidR="00BC09C1">
        <w:t xml:space="preserve"> </w:t>
      </w:r>
      <w:r w:rsidR="00BC09C1" w:rsidRPr="002E3212">
        <w:t>ile</w:t>
      </w:r>
      <w:r w:rsidR="00BC09C1">
        <w:t xml:space="preserve"> </w:t>
      </w:r>
      <w:r w:rsidR="0020082A">
        <w:t xml:space="preserve">w zasadach dotyczących </w:t>
      </w:r>
      <w:r w:rsidR="004D25E9">
        <w:t xml:space="preserve">realizacji </w:t>
      </w:r>
      <w:r w:rsidR="0020082A">
        <w:t xml:space="preserve">tych zadań przewidziano </w:t>
      </w:r>
      <w:r w:rsidR="004D25E9">
        <w:t>wykorzystywanie</w:t>
      </w:r>
      <w:r w:rsidR="00BC09C1">
        <w:t xml:space="preserve"> </w:t>
      </w:r>
      <w:r w:rsidR="004D25E9">
        <w:t xml:space="preserve">tego </w:t>
      </w:r>
      <w:r w:rsidR="00BC09C1" w:rsidRPr="002E3212">
        <w:t>systemu</w:t>
      </w:r>
      <w:r w:rsidR="00BC09C1">
        <w:t xml:space="preserve"> </w:t>
      </w:r>
      <w:r w:rsidR="00BC09C1" w:rsidRPr="002E3212">
        <w:t>teleinformatycznego;</w:t>
      </w:r>
      <w:bookmarkEnd w:id="93"/>
    </w:p>
    <w:bookmarkEnd w:id="92"/>
    <w:p w14:paraId="05F633E2" w14:textId="77777777" w:rsidR="00BC09C1" w:rsidRPr="002E3212" w:rsidRDefault="00BC09C1" w:rsidP="00BC09C1">
      <w:pPr>
        <w:pStyle w:val="ZPKTzmpktartykuempunktem"/>
      </w:pPr>
      <w:r w:rsidRPr="002E3212">
        <w:t>1</w:t>
      </w:r>
      <w:r w:rsidR="004029CF">
        <w:t>2</w:t>
      </w:r>
      <w:r w:rsidRPr="002E3212">
        <w:t>)</w:t>
      </w:r>
      <w:r w:rsidRPr="002E3212">
        <w:tab/>
        <w:t>dostępu</w:t>
      </w:r>
      <w:r>
        <w:t xml:space="preserve"> </w:t>
      </w:r>
      <w:r w:rsidRPr="002E3212">
        <w:t>do</w:t>
      </w:r>
      <w:r>
        <w:t xml:space="preserve"> </w:t>
      </w:r>
      <w:r w:rsidRPr="002E3212">
        <w:t>bieżących</w:t>
      </w:r>
      <w:r>
        <w:t xml:space="preserve"> </w:t>
      </w:r>
      <w:r w:rsidRPr="002E3212">
        <w:t>lub</w:t>
      </w:r>
      <w:r>
        <w:t xml:space="preserve"> </w:t>
      </w:r>
      <w:r w:rsidRPr="002E3212">
        <w:t>za</w:t>
      </w:r>
      <w:r>
        <w:t xml:space="preserve"> </w:t>
      </w:r>
      <w:r w:rsidRPr="002E3212">
        <w:t>dany</w:t>
      </w:r>
      <w:r>
        <w:t xml:space="preserve"> </w:t>
      </w:r>
      <w:r w:rsidRPr="002E3212">
        <w:t>okres</w:t>
      </w:r>
      <w:r>
        <w:t xml:space="preserve"> </w:t>
      </w:r>
      <w:r w:rsidRPr="002E3212">
        <w:t>danych</w:t>
      </w:r>
      <w:r>
        <w:t xml:space="preserve"> </w:t>
      </w:r>
      <w:r w:rsidRPr="002E3212">
        <w:t>i</w:t>
      </w:r>
      <w:r>
        <w:t xml:space="preserve"> </w:t>
      </w:r>
      <w:r w:rsidRPr="002E3212">
        <w:t>informacji,</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art.</w:t>
      </w:r>
      <w:r>
        <w:t xml:space="preserve"> </w:t>
      </w:r>
      <w:r w:rsidRPr="002E3212">
        <w:t>47i</w:t>
      </w:r>
      <w:r>
        <w:t xml:space="preserve"> </w:t>
      </w:r>
      <w:r w:rsidRPr="002E3212">
        <w:t>oraz</w:t>
      </w:r>
      <w:r>
        <w:t xml:space="preserve"> </w:t>
      </w:r>
      <w:r w:rsidRPr="002E3212">
        <w:t>art.</w:t>
      </w:r>
      <w:r w:rsidR="008D1FB5">
        <w:t xml:space="preserve"> </w:t>
      </w:r>
      <w:r w:rsidRPr="002E3212">
        <w:t>47j,</w:t>
      </w:r>
      <w:r>
        <w:t xml:space="preserve"> </w:t>
      </w:r>
      <w:r w:rsidRPr="002E3212">
        <w:t>również</w:t>
      </w:r>
      <w:r>
        <w:t xml:space="preserve"> </w:t>
      </w:r>
      <w:r w:rsidRPr="002E3212">
        <w:t>w</w:t>
      </w:r>
      <w:r>
        <w:t xml:space="preserve"> </w:t>
      </w:r>
      <w:r w:rsidRPr="002E3212">
        <w:t>ujęciu</w:t>
      </w:r>
      <w:r>
        <w:t xml:space="preserve"> </w:t>
      </w:r>
      <w:r w:rsidRPr="002E3212">
        <w:t>predefiniowanych</w:t>
      </w:r>
      <w:r>
        <w:t xml:space="preserve"> </w:t>
      </w:r>
      <w:r w:rsidRPr="002E3212">
        <w:t>raportów</w:t>
      </w:r>
      <w:r>
        <w:t xml:space="preserve"> </w:t>
      </w:r>
      <w:r w:rsidRPr="002E3212">
        <w:t>i</w:t>
      </w:r>
      <w:r>
        <w:t xml:space="preserve"> </w:t>
      </w:r>
      <w:r w:rsidRPr="002E3212">
        <w:t>analiz;</w:t>
      </w:r>
    </w:p>
    <w:p w14:paraId="51311F18" w14:textId="77777777" w:rsidR="00BC09C1" w:rsidRPr="002E3212" w:rsidRDefault="00BC09C1" w:rsidP="00BC09C1">
      <w:pPr>
        <w:pStyle w:val="ZPKTzmpktartykuempunktem"/>
      </w:pPr>
      <w:r w:rsidRPr="002E3212">
        <w:t>1</w:t>
      </w:r>
      <w:r w:rsidR="004029CF">
        <w:t>3</w:t>
      </w:r>
      <w:r w:rsidRPr="002E3212">
        <w:t>)</w:t>
      </w:r>
      <w:r w:rsidRPr="002E3212">
        <w:tab/>
        <w:t>publikacji</w:t>
      </w:r>
      <w:r>
        <w:t xml:space="preserve"> </w:t>
      </w:r>
      <w:r w:rsidRPr="002E3212">
        <w:t>rejestru</w:t>
      </w:r>
      <w:r w:rsidR="005525E8">
        <w:t xml:space="preserve"> </w:t>
      </w:r>
      <w:r w:rsidRPr="002E3212">
        <w:t>przez</w:t>
      </w:r>
      <w:r>
        <w:t xml:space="preserve"> </w:t>
      </w:r>
      <w:r w:rsidRPr="002E3212">
        <w:t>wójta,</w:t>
      </w:r>
      <w:r>
        <w:t xml:space="preserve"> </w:t>
      </w:r>
      <w:r w:rsidRPr="002E3212">
        <w:t>burmistrza</w:t>
      </w:r>
      <w:r>
        <w:t xml:space="preserve"> </w:t>
      </w:r>
      <w:r w:rsidRPr="002E3212">
        <w:t>lub</w:t>
      </w:r>
      <w:r>
        <w:t xml:space="preserve"> </w:t>
      </w:r>
      <w:r w:rsidRPr="002E3212">
        <w:t>prezydenta</w:t>
      </w:r>
      <w:r>
        <w:t xml:space="preserve"> </w:t>
      </w:r>
      <w:r w:rsidRPr="002E3212">
        <w:t>miasta</w:t>
      </w:r>
      <w:r>
        <w:t xml:space="preserve"> </w:t>
      </w:r>
      <w:r w:rsidRPr="002E3212">
        <w:t>oraz</w:t>
      </w:r>
      <w:r>
        <w:t xml:space="preserve"> </w:t>
      </w:r>
      <w:r w:rsidRPr="002E3212">
        <w:t>przez</w:t>
      </w:r>
      <w:r>
        <w:t xml:space="preserve"> </w:t>
      </w:r>
      <w:r w:rsidRPr="002E3212">
        <w:t>ministra</w:t>
      </w:r>
      <w:r>
        <w:t xml:space="preserve"> </w:t>
      </w:r>
      <w:r w:rsidRPr="002E3212">
        <w:t>właściwego</w:t>
      </w:r>
      <w:r>
        <w:t xml:space="preserve"> </w:t>
      </w:r>
      <w:r w:rsidRPr="002E3212">
        <w:t>do</w:t>
      </w:r>
      <w:r>
        <w:t xml:space="preserve"> </w:t>
      </w:r>
      <w:r w:rsidRPr="002E3212">
        <w:t>spraw</w:t>
      </w:r>
      <w:r>
        <w:t xml:space="preserve"> </w:t>
      </w:r>
      <w:r w:rsidRPr="002E3212">
        <w:t>rodziny.</w:t>
      </w:r>
      <w:r>
        <w:t xml:space="preserve"> </w:t>
      </w:r>
    </w:p>
    <w:p w14:paraId="6482CC2F" w14:textId="77777777" w:rsidR="00BC09C1" w:rsidRPr="002E3212" w:rsidRDefault="00BC09C1" w:rsidP="00BC09C1">
      <w:pPr>
        <w:pStyle w:val="ZUSTzmustartykuempunktem"/>
      </w:pPr>
      <w:r w:rsidRPr="002E3212">
        <w:t>3.</w:t>
      </w:r>
      <w:r>
        <w:t xml:space="preserve"> </w:t>
      </w:r>
      <w:r w:rsidRPr="002E3212">
        <w:t>Koszt</w:t>
      </w:r>
      <w:r>
        <w:t xml:space="preserve"> </w:t>
      </w:r>
      <w:r w:rsidRPr="002E3212">
        <w:t>utrzymania</w:t>
      </w:r>
      <w:r>
        <w:t xml:space="preserve"> </w:t>
      </w:r>
      <w:r w:rsidRPr="002E3212">
        <w:t>systemu</w:t>
      </w:r>
      <w:r>
        <w:t xml:space="preserve"> </w:t>
      </w:r>
      <w:r w:rsidRPr="002E3212">
        <w:t>informatycznego,</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ust.</w:t>
      </w:r>
      <w:r>
        <w:t xml:space="preserve"> </w:t>
      </w:r>
      <w:r w:rsidRPr="002E3212">
        <w:t>1,</w:t>
      </w:r>
      <w:r>
        <w:t xml:space="preserve"> </w:t>
      </w:r>
      <w:r w:rsidRPr="002E3212">
        <w:t>przez</w:t>
      </w:r>
      <w:r>
        <w:t xml:space="preserve"> </w:t>
      </w:r>
      <w:r w:rsidRPr="002E3212">
        <w:t>Zakład</w:t>
      </w:r>
      <w:r>
        <w:t xml:space="preserve"> </w:t>
      </w:r>
      <w:r w:rsidRPr="002E3212">
        <w:t>Ubezpieczeń</w:t>
      </w:r>
      <w:r>
        <w:t xml:space="preserve"> </w:t>
      </w:r>
      <w:r w:rsidRPr="002E3212">
        <w:t>Społecznych</w:t>
      </w:r>
      <w:r>
        <w:t xml:space="preserve"> </w:t>
      </w:r>
      <w:r w:rsidRPr="002E3212">
        <w:t>jest</w:t>
      </w:r>
      <w:r>
        <w:t xml:space="preserve"> </w:t>
      </w:r>
      <w:r w:rsidRPr="002E3212">
        <w:t>finansowany</w:t>
      </w:r>
      <w:r>
        <w:t xml:space="preserve"> </w:t>
      </w:r>
      <w:r w:rsidRPr="002E3212">
        <w:t>z</w:t>
      </w:r>
      <w:r>
        <w:t xml:space="preserve"> </w:t>
      </w:r>
      <w:r w:rsidRPr="00BC09C1">
        <w:t>budżetu państwa lub Funduszu Pracy</w:t>
      </w:r>
      <w:r w:rsidRPr="002E3212">
        <w:t>.</w:t>
      </w:r>
    </w:p>
    <w:p w14:paraId="08E01991" w14:textId="77777777" w:rsidR="00BC09C1" w:rsidRPr="002E3212" w:rsidRDefault="00BC09C1" w:rsidP="00BC09C1">
      <w:pPr>
        <w:pStyle w:val="ZUSTzmustartykuempunktem"/>
      </w:pPr>
      <w:r w:rsidRPr="00BC09C1">
        <w:t xml:space="preserve">4. Minister właściwy do spraw rodziny zapewnia system teleinformatyczny służący do </w:t>
      </w:r>
      <w:r w:rsidRPr="002E3212">
        <w:t>publikacji</w:t>
      </w:r>
      <w:r>
        <w:t xml:space="preserve"> </w:t>
      </w:r>
      <w:r w:rsidRPr="002E3212">
        <w:t>wykazu</w:t>
      </w:r>
      <w:r w:rsidR="00B816CB" w:rsidRPr="00B816CB">
        <w:t xml:space="preserve"> </w:t>
      </w:r>
      <w:r w:rsidR="00B816CB">
        <w:t>decyzji</w:t>
      </w:r>
      <w:r w:rsidRPr="002E3212">
        <w:t>.</w:t>
      </w:r>
      <w:r w:rsidRPr="00BC09C1">
        <w:t>”;</w:t>
      </w:r>
    </w:p>
    <w:bookmarkEnd w:id="90"/>
    <w:p w14:paraId="18419822" w14:textId="4099A8CC" w:rsidR="00BC09C1" w:rsidRPr="002E3212" w:rsidRDefault="00840F5B" w:rsidP="00BC09C1">
      <w:pPr>
        <w:pStyle w:val="PKTpunkt"/>
      </w:pPr>
      <w:r>
        <w:t>59</w:t>
      </w:r>
      <w:r w:rsidR="00BC09C1" w:rsidRPr="002E3212">
        <w:t>)</w:t>
      </w:r>
      <w:r w:rsidR="00BC09C1" w:rsidRPr="002E3212">
        <w:tab/>
        <w:t>po</w:t>
      </w:r>
      <w:r w:rsidR="00BC09C1">
        <w:t xml:space="preserve"> </w:t>
      </w:r>
      <w:r w:rsidR="00BC09C1" w:rsidRPr="002E3212">
        <w:t>art.</w:t>
      </w:r>
      <w:r w:rsidR="00BC09C1">
        <w:t xml:space="preserve"> </w:t>
      </w:r>
      <w:r w:rsidR="00BC09C1" w:rsidRPr="002E3212">
        <w:t>62a</w:t>
      </w:r>
      <w:r w:rsidR="00BC09C1">
        <w:t xml:space="preserve"> </w:t>
      </w:r>
      <w:r w:rsidR="00BC09C1" w:rsidRPr="002E3212">
        <w:t>dodaje</w:t>
      </w:r>
      <w:r w:rsidR="00BC09C1">
        <w:t xml:space="preserve"> </w:t>
      </w:r>
      <w:r w:rsidR="00BC09C1" w:rsidRPr="002E3212">
        <w:t>się</w:t>
      </w:r>
      <w:r w:rsidR="00BC09C1">
        <w:t xml:space="preserve"> </w:t>
      </w:r>
      <w:r w:rsidR="00BC09C1" w:rsidRPr="002E3212">
        <w:t>art.</w:t>
      </w:r>
      <w:r w:rsidR="00BC09C1">
        <w:t xml:space="preserve"> </w:t>
      </w:r>
      <w:r w:rsidR="00BC09C1" w:rsidRPr="002E3212">
        <w:t>62b</w:t>
      </w:r>
      <w:r w:rsidR="00BC09C1">
        <w:t xml:space="preserve"> i </w:t>
      </w:r>
      <w:r w:rsidR="00C96E84">
        <w:t xml:space="preserve">art. </w:t>
      </w:r>
      <w:r w:rsidR="00BC09C1">
        <w:t xml:space="preserve">62c </w:t>
      </w:r>
      <w:r w:rsidR="00BC09C1" w:rsidRPr="002E3212">
        <w:t>w</w:t>
      </w:r>
      <w:r w:rsidR="00BC09C1">
        <w:t xml:space="preserve"> </w:t>
      </w:r>
      <w:r w:rsidR="00BC09C1" w:rsidRPr="002E3212">
        <w:t>brzmieniu:</w:t>
      </w:r>
    </w:p>
    <w:p w14:paraId="27761CA1" w14:textId="61ED76CB" w:rsidR="00BC09C1" w:rsidRDefault="00BC09C1" w:rsidP="00BC09C1">
      <w:pPr>
        <w:pStyle w:val="ZARTzmartartykuempunktem"/>
      </w:pPr>
      <w:bookmarkStart w:id="94" w:name="_Hlk207185357"/>
      <w:r w:rsidRPr="00BC09C1">
        <w:t>„</w:t>
      </w:r>
      <w:r w:rsidRPr="002E3212">
        <w:t>Art.</w:t>
      </w:r>
      <w:r>
        <w:t xml:space="preserve"> </w:t>
      </w:r>
      <w:r w:rsidRPr="002E3212">
        <w:t>62b</w:t>
      </w:r>
      <w:r>
        <w:t xml:space="preserve">. </w:t>
      </w:r>
      <w:r w:rsidRPr="002E3212">
        <w:t>1.</w:t>
      </w:r>
      <w:r>
        <w:t xml:space="preserve"> </w:t>
      </w:r>
      <w:r w:rsidRPr="002E3212">
        <w:t>Administrator</w:t>
      </w:r>
      <w:r>
        <w:t>em systemu teleinformatycznego</w:t>
      </w:r>
      <w:r w:rsidRPr="002E3212">
        <w:t>,</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rsidR="004F1673">
        <w:t> </w:t>
      </w:r>
      <w:r w:rsidRPr="002E3212">
        <w:t>62a</w:t>
      </w:r>
      <w:r>
        <w:t xml:space="preserve"> </w:t>
      </w:r>
      <w:r w:rsidRPr="002E3212">
        <w:t>ust.</w:t>
      </w:r>
      <w:r>
        <w:t xml:space="preserve"> </w:t>
      </w:r>
      <w:r w:rsidRPr="002E3212">
        <w:t>1</w:t>
      </w:r>
      <w:r>
        <w:t>, jest Zakład Ubezpieczeń Społecznych.</w:t>
      </w:r>
    </w:p>
    <w:p w14:paraId="793522E1" w14:textId="6DF33E08" w:rsidR="00BC09C1" w:rsidRDefault="00BC09C1" w:rsidP="00F50E0E">
      <w:pPr>
        <w:pStyle w:val="ZUSTzmustartykuempunktem"/>
      </w:pPr>
      <w:r>
        <w:t xml:space="preserve">2. Zakład Ubezpieczeń Społecznych jest odpowiedzialny za wdrożenie środków administracyjnych i technicznych służących </w:t>
      </w:r>
      <w:r w:rsidRPr="002E3212">
        <w:t>zapewnieni</w:t>
      </w:r>
      <w:r>
        <w:t xml:space="preserve">u </w:t>
      </w:r>
      <w:r w:rsidRPr="002E3212">
        <w:t>ochrony</w:t>
      </w:r>
      <w:r>
        <w:t xml:space="preserve"> </w:t>
      </w:r>
      <w:r w:rsidRPr="002E3212">
        <w:t>danych</w:t>
      </w:r>
      <w:r>
        <w:t xml:space="preserve"> osobowych przetwarzanych za pomocą systemu teleinformatycznego, o </w:t>
      </w:r>
      <w:r w:rsidRPr="002E3212">
        <w:t>którym</w:t>
      </w:r>
      <w:r>
        <w:t xml:space="preserve"> </w:t>
      </w:r>
      <w:r w:rsidRPr="002E3212">
        <w:t>mowa</w:t>
      </w:r>
      <w:r>
        <w:t xml:space="preserve"> </w:t>
      </w:r>
      <w:r w:rsidRPr="002E3212">
        <w:t>w</w:t>
      </w:r>
      <w:r>
        <w:t xml:space="preserve"> </w:t>
      </w:r>
      <w:r w:rsidRPr="002E3212">
        <w:t>art.</w:t>
      </w:r>
      <w:r>
        <w:t xml:space="preserve"> </w:t>
      </w:r>
      <w:r w:rsidRPr="002E3212">
        <w:t>62a</w:t>
      </w:r>
      <w:r>
        <w:t xml:space="preserve"> </w:t>
      </w:r>
      <w:r w:rsidRPr="002E3212">
        <w:t>ust.</w:t>
      </w:r>
      <w:r w:rsidR="008C6001">
        <w:t> </w:t>
      </w:r>
      <w:r w:rsidRPr="002E3212">
        <w:t>1</w:t>
      </w:r>
      <w:r>
        <w:t>.</w:t>
      </w:r>
    </w:p>
    <w:p w14:paraId="0687FC24" w14:textId="77777777" w:rsidR="00BC09C1" w:rsidRDefault="00BC09C1" w:rsidP="00F50E0E">
      <w:pPr>
        <w:pStyle w:val="ZUSTzmustartykuempunktem"/>
      </w:pPr>
      <w:r>
        <w:t xml:space="preserve">3. </w:t>
      </w:r>
      <w:r w:rsidRPr="002E3212">
        <w:t>Administrator</w:t>
      </w:r>
      <w:r>
        <w:t>em systemu teleinformatycznego</w:t>
      </w:r>
      <w:r w:rsidRPr="002E3212">
        <w:t>,</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62a</w:t>
      </w:r>
      <w:r>
        <w:t xml:space="preserve"> </w:t>
      </w:r>
      <w:r w:rsidRPr="002E3212">
        <w:t>ust.</w:t>
      </w:r>
      <w:r>
        <w:t xml:space="preserve"> 4, jest minister właściwy do spraw rodziny.</w:t>
      </w:r>
    </w:p>
    <w:p w14:paraId="29E0A1DC" w14:textId="279FB584" w:rsidR="00BC09C1" w:rsidRPr="00BC09C1" w:rsidRDefault="00BC09C1" w:rsidP="00F50E0E">
      <w:pPr>
        <w:pStyle w:val="ZUSTzmustartykuempunktem"/>
      </w:pPr>
      <w:r>
        <w:t xml:space="preserve">4. Minister właściwy do spraw rodziny jest odpowiedzialny za wdrożenie środków administracyjnych i technicznych służących </w:t>
      </w:r>
      <w:r w:rsidRPr="002E3212">
        <w:t>zapewnieni</w:t>
      </w:r>
      <w:r>
        <w:t xml:space="preserve">u </w:t>
      </w:r>
      <w:r w:rsidRPr="002E3212">
        <w:t>ochrony</w:t>
      </w:r>
      <w:r>
        <w:t xml:space="preserve"> </w:t>
      </w:r>
      <w:r w:rsidRPr="002E3212">
        <w:t>danych</w:t>
      </w:r>
      <w:r>
        <w:t xml:space="preserve"> osobowych przetwarzanych za pomocą systemu teleinformatycznego, o </w:t>
      </w:r>
      <w:r w:rsidRPr="002E3212">
        <w:t>którym</w:t>
      </w:r>
      <w:r>
        <w:t xml:space="preserve"> </w:t>
      </w:r>
      <w:r w:rsidRPr="002E3212">
        <w:t>mowa</w:t>
      </w:r>
      <w:r>
        <w:t xml:space="preserve"> </w:t>
      </w:r>
      <w:r w:rsidRPr="002E3212">
        <w:t>w</w:t>
      </w:r>
      <w:r>
        <w:t xml:space="preserve"> </w:t>
      </w:r>
      <w:r w:rsidRPr="002E3212">
        <w:t>art.</w:t>
      </w:r>
      <w:r>
        <w:t xml:space="preserve"> </w:t>
      </w:r>
      <w:r w:rsidRPr="002E3212">
        <w:t>62a</w:t>
      </w:r>
      <w:r>
        <w:t xml:space="preserve"> </w:t>
      </w:r>
      <w:r w:rsidRPr="002E3212">
        <w:t>ust.</w:t>
      </w:r>
      <w:r w:rsidR="002C2659">
        <w:t> </w:t>
      </w:r>
      <w:r>
        <w:t>4.</w:t>
      </w:r>
      <w:r w:rsidRPr="00BC09C1">
        <w:t xml:space="preserve"> </w:t>
      </w:r>
    </w:p>
    <w:p w14:paraId="29AE31EA" w14:textId="77777777" w:rsidR="00BC09C1" w:rsidRPr="00BC09C1" w:rsidRDefault="00BC09C1" w:rsidP="00BC09C1">
      <w:pPr>
        <w:pStyle w:val="ZARTzmartartykuempunktem"/>
      </w:pPr>
      <w:r w:rsidRPr="00835765">
        <w:t>Art. 62c. Logowanie</w:t>
      </w:r>
      <w:r w:rsidRPr="00BC09C1">
        <w:t xml:space="preserve"> do systemu teleinformatycznego, o którym mowa w art. 62a ust. 1, odbywa się po zastosowaniu zapewnionych w tym systemie sposobów potwierdzenia pochodzenia oraz integralności przesłanych danych w postaci elektronicznej. Uwierzytelnianie użytkowników w tym systemie wymaga użycia profilu zaufanego, profilu osobistego, środka identyfikacji elektronicznej wydanego w systemie identyfikacji elektronicznej przyłączonym do węzła krajowego identyfikacji elektronicznej, o którym mowa w art. 21a ust. 1 pkt 2 lit. a ustawy z dnia 5 września 2016 r. o usługach zaufania oraz identyfikacji elektronicznej, adekwatnie do poziomu bezpieczeństwa środka identyfikacji elektronicznej wymaganego dla usług świadczonych w tym systemie, danych weryfikowanych za pomocą kwalifikowanego certyfikatu podpisu elektronicznego, jeżeli te dane pozwalają na identyfikację i uwierzytelnienie wymagane w celu realizacji usługi online, albo innych technologii, jeżeli zostaną udostępnione w tym systemie</w:t>
      </w:r>
      <w:r w:rsidR="00306090">
        <w:t>.</w:t>
      </w:r>
      <w:r w:rsidRPr="00BC09C1">
        <w:t>”;</w:t>
      </w:r>
      <w:bookmarkEnd w:id="94"/>
    </w:p>
    <w:bookmarkEnd w:id="89"/>
    <w:p w14:paraId="1ABDB24E" w14:textId="2A6F1AF1" w:rsidR="00BC09C1" w:rsidRPr="002E3212" w:rsidRDefault="000C1612" w:rsidP="00BC09C1">
      <w:pPr>
        <w:pStyle w:val="PKTpunkt"/>
      </w:pPr>
      <w:r>
        <w:t>6</w:t>
      </w:r>
      <w:r w:rsidR="00840F5B">
        <w:t>0</w:t>
      </w:r>
      <w:r w:rsidR="00BC09C1" w:rsidRPr="002E3212">
        <w:t>)</w:t>
      </w:r>
      <w:r w:rsidR="00BC09C1" w:rsidRPr="002E3212">
        <w:tab/>
        <w:t>w</w:t>
      </w:r>
      <w:r w:rsidR="00BC09C1">
        <w:t xml:space="preserve"> </w:t>
      </w:r>
      <w:r w:rsidR="00BC09C1" w:rsidRPr="002E3212">
        <w:t>art.</w:t>
      </w:r>
      <w:r w:rsidR="00BC09C1">
        <w:t xml:space="preserve"> </w:t>
      </w:r>
      <w:r w:rsidR="00BC09C1" w:rsidRPr="002E3212">
        <w:t>63a:</w:t>
      </w:r>
    </w:p>
    <w:p w14:paraId="7A6E1B12" w14:textId="77777777" w:rsidR="00BC09C1" w:rsidRPr="00BC09C1" w:rsidRDefault="00BC09C1" w:rsidP="00BC09C1">
      <w:pPr>
        <w:pStyle w:val="LITlitera"/>
      </w:pPr>
      <w:r w:rsidRPr="002E3212">
        <w:t>a)</w:t>
      </w:r>
      <w:r w:rsidRPr="002E3212">
        <w:tab/>
        <w:t>ust.</w:t>
      </w:r>
      <w:r>
        <w:t xml:space="preserve"> </w:t>
      </w:r>
      <w:r w:rsidRPr="002E3212">
        <w:t>1</w:t>
      </w:r>
      <w:r>
        <w:t xml:space="preserve"> </w:t>
      </w:r>
      <w:r w:rsidRPr="002E3212">
        <w:t>otrzymuje</w:t>
      </w:r>
      <w:r>
        <w:t xml:space="preserve"> </w:t>
      </w:r>
      <w:r w:rsidRPr="002E3212">
        <w:t>brzmienie:</w:t>
      </w:r>
    </w:p>
    <w:p w14:paraId="6D117F57" w14:textId="77777777" w:rsidR="00BC09C1" w:rsidRPr="00BC09C1" w:rsidRDefault="00BC09C1" w:rsidP="00BC09C1">
      <w:pPr>
        <w:pStyle w:val="ZLITUSTzmustliter"/>
      </w:pPr>
      <w:r w:rsidRPr="00BC09C1">
        <w:t>„1. Rada Ministrów może przyjąć rządowy program dofinansowania wynagrodzeń oraz kosztów składek od tych wynagrodzeń pracowników określonych w tym programie, zatrudnionych w żłobkach, klubach dziecięcych lub punktach opieki dziennej prowadzonych przez jednostki samorządu terytorialnego.”,</w:t>
      </w:r>
    </w:p>
    <w:p w14:paraId="534F2BE8" w14:textId="77777777" w:rsidR="00BC09C1" w:rsidRPr="00BC09C1" w:rsidRDefault="00BC09C1" w:rsidP="00BC09C1">
      <w:pPr>
        <w:pStyle w:val="LITlitera"/>
      </w:pPr>
      <w:r w:rsidRPr="00BC09C1">
        <w:t>b)</w:t>
      </w:r>
      <w:r w:rsidRPr="00BC09C1">
        <w:tab/>
        <w:t>ust. 6 otrzymuje brzmienie:</w:t>
      </w:r>
    </w:p>
    <w:p w14:paraId="1F545480" w14:textId="77777777" w:rsidR="00BC09C1" w:rsidRPr="002E3212" w:rsidRDefault="00BC09C1" w:rsidP="00BC09C1">
      <w:pPr>
        <w:pStyle w:val="ZLITUSTzmustliter"/>
      </w:pPr>
      <w:r w:rsidRPr="00BC09C1">
        <w:t xml:space="preserve">„6. </w:t>
      </w:r>
      <w:r w:rsidRPr="002E3212">
        <w:t>Środki</w:t>
      </w:r>
      <w:r>
        <w:t xml:space="preserve"> </w:t>
      </w:r>
      <w:r w:rsidRPr="002E3212">
        <w:t>z</w:t>
      </w:r>
      <w:r>
        <w:t xml:space="preserve"> </w:t>
      </w:r>
      <w:r w:rsidRPr="002E3212">
        <w:t>programu,</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ust.</w:t>
      </w:r>
      <w:r>
        <w:t xml:space="preserve"> </w:t>
      </w:r>
      <w:r w:rsidRPr="002E3212">
        <w:t>1,</w:t>
      </w:r>
      <w:r>
        <w:t xml:space="preserve"> </w:t>
      </w:r>
      <w:r w:rsidRPr="002E3212">
        <w:t>przeznacza</w:t>
      </w:r>
      <w:r>
        <w:t xml:space="preserve"> </w:t>
      </w:r>
      <w:r w:rsidRPr="002E3212">
        <w:t>się</w:t>
      </w:r>
      <w:r>
        <w:t xml:space="preserve"> </w:t>
      </w:r>
      <w:r w:rsidRPr="002E3212">
        <w:t>w</w:t>
      </w:r>
      <w:r>
        <w:t xml:space="preserve"> </w:t>
      </w:r>
      <w:r w:rsidRPr="002E3212">
        <w:t>całości</w:t>
      </w:r>
      <w:r>
        <w:t xml:space="preserve"> </w:t>
      </w:r>
      <w:r w:rsidRPr="002E3212">
        <w:t>na</w:t>
      </w:r>
      <w:r>
        <w:t xml:space="preserve"> </w:t>
      </w:r>
      <w:r w:rsidRPr="002E3212">
        <w:t>zwiększenie</w:t>
      </w:r>
      <w:r>
        <w:t xml:space="preserve"> </w:t>
      </w:r>
      <w:r w:rsidRPr="002E3212">
        <w:t>wynagrodzeń</w:t>
      </w:r>
      <w:r>
        <w:t xml:space="preserve"> </w:t>
      </w:r>
      <w:r w:rsidRPr="002E3212">
        <w:t>oraz</w:t>
      </w:r>
      <w:r>
        <w:t xml:space="preserve"> </w:t>
      </w:r>
      <w:r w:rsidRPr="002E3212">
        <w:t>pokrycie</w:t>
      </w:r>
      <w:r>
        <w:t xml:space="preserve"> </w:t>
      </w:r>
      <w:r w:rsidRPr="002E3212">
        <w:t>kosztów</w:t>
      </w:r>
      <w:r>
        <w:t xml:space="preserve"> </w:t>
      </w:r>
      <w:r w:rsidRPr="002E3212">
        <w:t>składek</w:t>
      </w:r>
      <w:r>
        <w:t xml:space="preserve"> </w:t>
      </w:r>
      <w:r w:rsidRPr="002E3212">
        <w:t>od</w:t>
      </w:r>
      <w:r>
        <w:t xml:space="preserve"> </w:t>
      </w:r>
      <w:r w:rsidRPr="002E3212">
        <w:t>tych</w:t>
      </w:r>
      <w:r>
        <w:t xml:space="preserve"> </w:t>
      </w:r>
      <w:r w:rsidRPr="002E3212">
        <w:t>wynagrodzeń</w:t>
      </w:r>
      <w:r>
        <w:t xml:space="preserve"> </w:t>
      </w:r>
      <w:r w:rsidRPr="002E3212">
        <w:t>odpowiednio</w:t>
      </w:r>
      <w:r>
        <w:t xml:space="preserve"> </w:t>
      </w:r>
      <w:r w:rsidRPr="002E3212">
        <w:t>pracowników</w:t>
      </w:r>
      <w:r>
        <w:t xml:space="preserve"> </w:t>
      </w:r>
      <w:r w:rsidRPr="002E3212">
        <w:t>zatrudnionych</w:t>
      </w:r>
      <w:r>
        <w:t xml:space="preserve"> </w:t>
      </w:r>
      <w:r w:rsidRPr="002E3212">
        <w:t>w</w:t>
      </w:r>
      <w:r>
        <w:t xml:space="preserve"> </w:t>
      </w:r>
      <w:r w:rsidRPr="002E3212">
        <w:t>żłobkach,</w:t>
      </w:r>
      <w:r>
        <w:t xml:space="preserve"> </w:t>
      </w:r>
      <w:r w:rsidRPr="002E3212">
        <w:t>klubach</w:t>
      </w:r>
      <w:r>
        <w:t xml:space="preserve"> </w:t>
      </w:r>
      <w:r w:rsidRPr="002E3212">
        <w:t>dziecięcych</w:t>
      </w:r>
      <w:r>
        <w:t xml:space="preserve"> </w:t>
      </w:r>
      <w:r w:rsidRPr="002E3212">
        <w:t>lub</w:t>
      </w:r>
      <w:r>
        <w:t xml:space="preserve"> </w:t>
      </w:r>
      <w:r w:rsidRPr="002E3212">
        <w:t>punktach</w:t>
      </w:r>
      <w:r>
        <w:t xml:space="preserve"> </w:t>
      </w:r>
      <w:r w:rsidRPr="002E3212">
        <w:t>opieki</w:t>
      </w:r>
      <w:r>
        <w:t xml:space="preserve"> </w:t>
      </w:r>
      <w:r w:rsidRPr="002E3212">
        <w:t>dziennej.</w:t>
      </w:r>
      <w:r w:rsidRPr="00BC09C1">
        <w:t>”;</w:t>
      </w:r>
    </w:p>
    <w:p w14:paraId="013A7797" w14:textId="77777777" w:rsidR="008F3FCE" w:rsidRPr="008F3FCE" w:rsidRDefault="003A453F" w:rsidP="008F3FCE">
      <w:pPr>
        <w:pStyle w:val="PKTpunkt"/>
      </w:pPr>
      <w:r>
        <w:t>6</w:t>
      </w:r>
      <w:r w:rsidR="00840F5B">
        <w:t>1</w:t>
      </w:r>
      <w:r w:rsidR="008F3FCE" w:rsidRPr="008F3FCE">
        <w:t>)</w:t>
      </w:r>
      <w:r w:rsidR="008F3FCE" w:rsidRPr="008F3FCE">
        <w:tab/>
        <w:t>w art. 63b dodaje się ust. 5 i 6 w brzmieniu:</w:t>
      </w:r>
    </w:p>
    <w:p w14:paraId="3B0A7B1A" w14:textId="77777777" w:rsidR="008F3FCE" w:rsidRPr="008F3FCE" w:rsidRDefault="008F3FCE" w:rsidP="008F3FCE">
      <w:pPr>
        <w:pStyle w:val="ZUSTzmustartykuempunktem"/>
      </w:pPr>
      <w:r w:rsidRPr="008F3FCE">
        <w:t xml:space="preserve">„5. Do środków z Funduszu Pracy stosuje się odpowiednio art. 57, art. 168 i art. 169 ustawy z dnia 27 sierpnia 2009 r. o finansach publicznych, z tym że organem właściwym do umarzania, odraczania terminów lub rozkładania na raty spłat należności Funduszu Pracy, a także wydania decyzji o zwrocie w związku z niewykorzystaniem środków, wykorzystaniem środków niezgodnie z przeznaczeniem albo </w:t>
      </w:r>
      <w:r w:rsidR="00B015CC" w:rsidRPr="008F3FCE">
        <w:t>pobrani</w:t>
      </w:r>
      <w:r w:rsidR="00B015CC">
        <w:t>em</w:t>
      </w:r>
      <w:r w:rsidR="00B015CC" w:rsidRPr="008F3FCE">
        <w:t xml:space="preserve"> </w:t>
      </w:r>
      <w:r w:rsidRPr="008F3FCE">
        <w:t>ich nienależnie lub w nadmiernej wysokości jest wojewoda.</w:t>
      </w:r>
    </w:p>
    <w:p w14:paraId="1C216479" w14:textId="77777777" w:rsidR="008F3FCE" w:rsidRDefault="008F3FCE" w:rsidP="008F3FCE">
      <w:pPr>
        <w:pStyle w:val="ZUSTzmustartykuempunktem"/>
      </w:pPr>
      <w:r w:rsidRPr="008F3FCE">
        <w:t>6. Organem odwoławczym od decyzji wydanej przez wojewodę jest minister właściwy do spraw rodziny.”;</w:t>
      </w:r>
    </w:p>
    <w:p w14:paraId="48183499" w14:textId="77777777" w:rsidR="00F90C6F" w:rsidRDefault="003A453F" w:rsidP="008F3FCE">
      <w:pPr>
        <w:pStyle w:val="PKTpunkt"/>
      </w:pPr>
      <w:r>
        <w:t>6</w:t>
      </w:r>
      <w:r w:rsidR="00840F5B">
        <w:t>2</w:t>
      </w:r>
      <w:r w:rsidR="008F3FCE" w:rsidRPr="008F3FCE">
        <w:t>)</w:t>
      </w:r>
      <w:r w:rsidR="008F3FCE" w:rsidRPr="008F3FCE">
        <w:tab/>
        <w:t>w art. 63</w:t>
      </w:r>
      <w:r w:rsidR="008F3FCE">
        <w:t>c</w:t>
      </w:r>
      <w:r w:rsidR="00F90C6F">
        <w:t>:</w:t>
      </w:r>
    </w:p>
    <w:p w14:paraId="63A6A5BA" w14:textId="77777777" w:rsidR="00F90C6F" w:rsidRDefault="00F90C6F" w:rsidP="002820E0">
      <w:pPr>
        <w:pStyle w:val="LITlitera"/>
      </w:pPr>
      <w:r>
        <w:t>a)</w:t>
      </w:r>
      <w:r>
        <w:tab/>
        <w:t>ust. 3 otrzymuje brzmienie:</w:t>
      </w:r>
    </w:p>
    <w:p w14:paraId="0B30A9BD" w14:textId="77777777" w:rsidR="00F90C6F" w:rsidRDefault="00F90C6F" w:rsidP="00F90C6F">
      <w:pPr>
        <w:pStyle w:val="ZLITUSTzmustliter"/>
      </w:pPr>
      <w:r w:rsidRPr="00F90C6F">
        <w:t>„</w:t>
      </w:r>
      <w:r>
        <w:t>3</w:t>
      </w:r>
      <w:r w:rsidRPr="00F90C6F">
        <w:t>. Wydatki na realizację zadań, o których mowa w ust. 1, w tym koszty obsługi tych zadań, są finansowane z budżetu państwa</w:t>
      </w:r>
      <w:r>
        <w:t>,</w:t>
      </w:r>
      <w:r w:rsidRPr="00F90C6F">
        <w:t xml:space="preserve"> ze środków Funduszu Pracy</w:t>
      </w:r>
      <w:r>
        <w:t xml:space="preserve"> oraz ze </w:t>
      </w:r>
      <w:r w:rsidRPr="00F90C6F">
        <w:t>środków europejskich, o których mowa w art. 5 ust. 3 pkt 1 ustawy z dnia 27 sierpnia 2009 r. o finansach publicznych, wraz ze współfinansowaniem krajowym z budżetu państwa, o którym mowa w art. 2 pkt 37 ustawy z dnia 28 kwietnia 2022 r. o zasadach realizacji zadań finansowanych ze środków europejskich w perspektywie finansowej 2021</w:t>
      </w:r>
      <w:r w:rsidR="00906D4C">
        <w:t>–</w:t>
      </w:r>
      <w:r w:rsidRPr="00F90C6F">
        <w:t>2027.”</w:t>
      </w:r>
      <w:r>
        <w:t>,</w:t>
      </w:r>
    </w:p>
    <w:p w14:paraId="64EC70FA" w14:textId="77777777" w:rsidR="008F3FCE" w:rsidRPr="008F3FCE" w:rsidRDefault="00F90C6F" w:rsidP="002820E0">
      <w:pPr>
        <w:pStyle w:val="LITlitera"/>
      </w:pPr>
      <w:r>
        <w:t>b)</w:t>
      </w:r>
      <w:r>
        <w:tab/>
      </w:r>
      <w:r w:rsidR="008F3FCE" w:rsidRPr="008F3FCE">
        <w:t xml:space="preserve">dodaje się ust. </w:t>
      </w:r>
      <w:r w:rsidR="008F3FCE">
        <w:t>7</w:t>
      </w:r>
      <w:r w:rsidR="008F3FCE" w:rsidRPr="008F3FCE">
        <w:t xml:space="preserve"> i </w:t>
      </w:r>
      <w:r w:rsidR="008F3FCE">
        <w:t>8</w:t>
      </w:r>
      <w:r w:rsidR="008F3FCE" w:rsidRPr="008F3FCE">
        <w:t xml:space="preserve"> w brzmieniu:</w:t>
      </w:r>
    </w:p>
    <w:p w14:paraId="5DB7254C" w14:textId="03696293" w:rsidR="008F3FCE" w:rsidRPr="008F3FCE" w:rsidRDefault="008F3FCE" w:rsidP="00F90C6F">
      <w:pPr>
        <w:pStyle w:val="ZLITUSTzmustliter"/>
      </w:pPr>
      <w:r w:rsidRPr="008F3FCE">
        <w:t>„</w:t>
      </w:r>
      <w:r>
        <w:t>7</w:t>
      </w:r>
      <w:r w:rsidRPr="008F3FCE">
        <w:t>. Do środków z Funduszu Pracy stosuje się odpowiednio art. 57, art. 168 i art.</w:t>
      </w:r>
      <w:r w:rsidR="006A27BD">
        <w:t> </w:t>
      </w:r>
      <w:r w:rsidRPr="008F3FCE">
        <w:t>169 ustawy z dnia 27 sierpnia 2009 r. o finansach publicznych, z tym że organem właściwym do umarzania, odraczania terminów lub rozkładania na raty spłat należności Funduszu Pracy, a także wydania decyzji o zwrocie w związku z niewykorzystaniem środków, wykorzystaniem środków niezgodnie z przeznaczeniem albo pobrani</w:t>
      </w:r>
      <w:r w:rsidR="00B015CC">
        <w:t>em</w:t>
      </w:r>
      <w:r w:rsidRPr="008F3FCE">
        <w:t xml:space="preserve"> ich nienależnie lub w nadmiernej wysokości jest wojewoda.</w:t>
      </w:r>
    </w:p>
    <w:p w14:paraId="561EC5D3" w14:textId="77777777" w:rsidR="008F3FCE" w:rsidRPr="008F3FCE" w:rsidRDefault="008F3FCE" w:rsidP="00516365">
      <w:pPr>
        <w:pStyle w:val="ZLITUSTzmustliter"/>
      </w:pPr>
      <w:r>
        <w:t>8</w:t>
      </w:r>
      <w:r w:rsidRPr="008F3FCE">
        <w:t>. Organem odwoławczym od decyzji wydanej przez wojewodę jest minister właściwy do spraw rodziny.”;</w:t>
      </w:r>
    </w:p>
    <w:p w14:paraId="75981B19" w14:textId="77777777" w:rsidR="00BC09C1" w:rsidRPr="00BC09C1" w:rsidRDefault="00BC09C1" w:rsidP="00BC09C1">
      <w:pPr>
        <w:pStyle w:val="PKTpunkt"/>
      </w:pPr>
      <w:r>
        <w:t>6</w:t>
      </w:r>
      <w:r w:rsidR="00840F5B">
        <w:t>3</w:t>
      </w:r>
      <w:r w:rsidRPr="00BC09C1">
        <w:t>)</w:t>
      </w:r>
      <w:r w:rsidRPr="00BC09C1">
        <w:tab/>
        <w:t>uchyla się art. 64;</w:t>
      </w:r>
    </w:p>
    <w:p w14:paraId="67547A0D" w14:textId="77777777" w:rsidR="00BC09C1" w:rsidRPr="00BC09C1" w:rsidRDefault="00BC09C1" w:rsidP="00BC09C1">
      <w:pPr>
        <w:pStyle w:val="PKTpunkt"/>
      </w:pPr>
      <w:r w:rsidRPr="00BC09C1">
        <w:t>6</w:t>
      </w:r>
      <w:r w:rsidR="00840F5B">
        <w:t>4</w:t>
      </w:r>
      <w:r w:rsidRPr="00BC09C1">
        <w:t>)</w:t>
      </w:r>
      <w:r w:rsidRPr="00BC09C1">
        <w:tab/>
        <w:t>art. 64a otrzymuje brzmienie:</w:t>
      </w:r>
    </w:p>
    <w:p w14:paraId="2EDB3B30" w14:textId="77777777" w:rsidR="00BC09C1" w:rsidRPr="002E3212" w:rsidRDefault="00BC09C1" w:rsidP="0047323E">
      <w:pPr>
        <w:pStyle w:val="ZARTzmartartykuempunktem"/>
      </w:pPr>
      <w:r w:rsidRPr="002E3212">
        <w:t>„</w:t>
      </w:r>
      <w:r w:rsidRPr="00BC09C1">
        <w:t xml:space="preserve">Art. 64a. Wójt, burmistrz lub prezydent miasta oraz minister właściwy do spraw rodziny </w:t>
      </w:r>
      <w:r w:rsidRPr="002E3212">
        <w:t>publikują</w:t>
      </w:r>
      <w:r>
        <w:t xml:space="preserve"> </w:t>
      </w:r>
      <w:r w:rsidRPr="002E3212">
        <w:t>na</w:t>
      </w:r>
      <w:r>
        <w:t xml:space="preserve"> </w:t>
      </w:r>
      <w:r w:rsidRPr="002E3212">
        <w:t>stronach</w:t>
      </w:r>
      <w:r>
        <w:t xml:space="preserve"> </w:t>
      </w:r>
      <w:r w:rsidRPr="002E3212">
        <w:t>internetowych</w:t>
      </w:r>
      <w:r>
        <w:t xml:space="preserve"> </w:t>
      </w:r>
      <w:r w:rsidRPr="002E3212">
        <w:t>odpowiednio</w:t>
      </w:r>
      <w:r>
        <w:t xml:space="preserve"> </w:t>
      </w:r>
      <w:r w:rsidRPr="002E3212">
        <w:t>gminy</w:t>
      </w:r>
      <w:r>
        <w:t xml:space="preserve"> </w:t>
      </w:r>
      <w:r w:rsidRPr="002E3212">
        <w:t>oraz</w:t>
      </w:r>
      <w:r>
        <w:t xml:space="preserve"> </w:t>
      </w:r>
      <w:r w:rsidRPr="002E3212">
        <w:t>urzędu</w:t>
      </w:r>
      <w:r>
        <w:t xml:space="preserve"> </w:t>
      </w:r>
      <w:r w:rsidRPr="002E3212">
        <w:t>obsługującego</w:t>
      </w:r>
      <w:r>
        <w:t xml:space="preserve"> </w:t>
      </w:r>
      <w:r w:rsidRPr="002E3212">
        <w:t>ministra</w:t>
      </w:r>
      <w:r>
        <w:t xml:space="preserve"> </w:t>
      </w:r>
      <w:r w:rsidRPr="002E3212">
        <w:t>właściwego</w:t>
      </w:r>
      <w:r>
        <w:t xml:space="preserve"> </w:t>
      </w:r>
      <w:r w:rsidRPr="002E3212">
        <w:t>do</w:t>
      </w:r>
      <w:r>
        <w:t xml:space="preserve"> </w:t>
      </w:r>
      <w:r w:rsidRPr="002E3212">
        <w:t>spraw</w:t>
      </w:r>
      <w:r>
        <w:t xml:space="preserve"> </w:t>
      </w:r>
      <w:r w:rsidRPr="002E3212">
        <w:t>rodziny</w:t>
      </w:r>
      <w:r>
        <w:t xml:space="preserve"> </w:t>
      </w:r>
      <w:r w:rsidRPr="002E3212">
        <w:t>podlegające</w:t>
      </w:r>
      <w:r>
        <w:t xml:space="preserve"> </w:t>
      </w:r>
      <w:r w:rsidRPr="002E3212">
        <w:t>ujawnieniu</w:t>
      </w:r>
      <w:r>
        <w:t xml:space="preserve"> </w:t>
      </w:r>
      <w:r w:rsidRPr="002E3212">
        <w:t>dane</w:t>
      </w:r>
      <w:r>
        <w:t xml:space="preserve"> </w:t>
      </w:r>
      <w:r w:rsidRPr="002E3212">
        <w:t>zawarte</w:t>
      </w:r>
      <w:r>
        <w:t xml:space="preserve"> </w:t>
      </w:r>
      <w:r w:rsidRPr="002E3212">
        <w:t>w</w:t>
      </w:r>
      <w:r>
        <w:t xml:space="preserve"> </w:t>
      </w:r>
      <w:r w:rsidRPr="002E3212">
        <w:t>rejestrze</w:t>
      </w:r>
      <w:r w:rsidRPr="00BC09C1">
        <w:t>.</w:t>
      </w:r>
      <w:r w:rsidRPr="002E3212">
        <w:t>”;</w:t>
      </w:r>
    </w:p>
    <w:p w14:paraId="2B7A5A95" w14:textId="77777777" w:rsidR="00BC09C1" w:rsidRPr="00BC09C1" w:rsidRDefault="00BC09C1" w:rsidP="00BC09C1">
      <w:pPr>
        <w:pStyle w:val="PKTpunkt"/>
      </w:pPr>
      <w:r w:rsidRPr="00BC09C1">
        <w:t>6</w:t>
      </w:r>
      <w:r w:rsidR="00840F5B">
        <w:t>5</w:t>
      </w:r>
      <w:r w:rsidRPr="00BC09C1">
        <w:t>)</w:t>
      </w:r>
      <w:r w:rsidRPr="00BC09C1">
        <w:tab/>
        <w:t>uchyla się art. 64aa;</w:t>
      </w:r>
    </w:p>
    <w:p w14:paraId="0FF1DE2C" w14:textId="77777777" w:rsidR="00BC09C1" w:rsidRPr="0047323E" w:rsidRDefault="00BC09C1" w:rsidP="002A30B3">
      <w:pPr>
        <w:pStyle w:val="PKTpunkt"/>
      </w:pPr>
      <w:r w:rsidRPr="002A30B3">
        <w:t>6</w:t>
      </w:r>
      <w:r w:rsidR="00840F5B" w:rsidRPr="002A30B3">
        <w:t>6</w:t>
      </w:r>
      <w:r w:rsidRPr="002A30B3">
        <w:t>)</w:t>
      </w:r>
      <w:r w:rsidRPr="002A30B3">
        <w:tab/>
      </w:r>
      <w:r w:rsidRPr="0047323E">
        <w:t>po art. 64b dodaje się art. 64ba w brzmieniu:</w:t>
      </w:r>
    </w:p>
    <w:p w14:paraId="4CE501DE" w14:textId="77777777" w:rsidR="00000EAF" w:rsidRPr="002A30B3" w:rsidRDefault="00BC09C1" w:rsidP="002A30B3">
      <w:pPr>
        <w:pStyle w:val="ZARTzmartartykuempunktem"/>
      </w:pPr>
      <w:r w:rsidRPr="002A30B3">
        <w:t xml:space="preserve">„Art. 64ba. </w:t>
      </w:r>
      <w:r w:rsidRPr="0047323E">
        <w:t>Zadania ministra właściwego do spraw rodziny związane z</w:t>
      </w:r>
      <w:r w:rsidR="00516365" w:rsidRPr="0047323E">
        <w:t> </w:t>
      </w:r>
      <w:r w:rsidRPr="0047323E">
        <w:t xml:space="preserve">przyznawaniem </w:t>
      </w:r>
      <w:r w:rsidR="00126B8C" w:rsidRPr="002A30B3">
        <w:t>nagrody</w:t>
      </w:r>
      <w:r w:rsidRPr="002A30B3">
        <w:t xml:space="preserve"> są finansowane z budżetu państwa z części, której dysponentem jest minister właściwy do spraw rodziny.”</w:t>
      </w:r>
      <w:r w:rsidR="00000EAF" w:rsidRPr="002A30B3">
        <w:t>;</w:t>
      </w:r>
    </w:p>
    <w:p w14:paraId="08859138" w14:textId="7CF75EC4" w:rsidR="00000EAF" w:rsidRDefault="00000EAF" w:rsidP="00000EAF">
      <w:pPr>
        <w:pStyle w:val="PKTpunkt"/>
      </w:pPr>
      <w:r>
        <w:t>67)</w:t>
      </w:r>
      <w:r w:rsidR="00A061C4">
        <w:tab/>
      </w:r>
      <w:r>
        <w:t>po art. 74b dodaje się art. 74c</w:t>
      </w:r>
      <w:r w:rsidR="00952BCE">
        <w:t>–</w:t>
      </w:r>
      <w:r w:rsidR="008C671F">
        <w:t xml:space="preserve">74e </w:t>
      </w:r>
      <w:r>
        <w:t>w brzmieniu:</w:t>
      </w:r>
    </w:p>
    <w:p w14:paraId="0720D695" w14:textId="77777777" w:rsidR="00A35042" w:rsidRDefault="00000EAF" w:rsidP="00AF2286">
      <w:pPr>
        <w:pStyle w:val="ZARTzmartartykuempunktem"/>
      </w:pPr>
      <w:r>
        <w:t>„Art. 74c. W okresie od dnia 1 stycznia 2027 r</w:t>
      </w:r>
      <w:r w:rsidR="00201674">
        <w:t>.</w:t>
      </w:r>
      <w:r>
        <w:t xml:space="preserve"> do dnia 31 grudnia 2027 r. p</w:t>
      </w:r>
      <w:r w:rsidRPr="002E3212">
        <w:t>raktyki</w:t>
      </w:r>
      <w:r>
        <w:t xml:space="preserve"> </w:t>
      </w:r>
      <w:r w:rsidRPr="002E3212">
        <w:t>zawodowe,</w:t>
      </w:r>
      <w:r>
        <w:t xml:space="preserve"> </w:t>
      </w:r>
      <w:r w:rsidRPr="002E3212">
        <w:t>o</w:t>
      </w:r>
      <w:r>
        <w:t xml:space="preserve"> </w:t>
      </w:r>
      <w:r w:rsidRPr="002E3212">
        <w:t>których</w:t>
      </w:r>
      <w:r>
        <w:t xml:space="preserve"> </w:t>
      </w:r>
      <w:r w:rsidRPr="002E3212">
        <w:t>mowa</w:t>
      </w:r>
      <w:r>
        <w:t xml:space="preserve"> </w:t>
      </w:r>
      <w:r w:rsidRPr="002E3212">
        <w:t>w</w:t>
      </w:r>
      <w:r>
        <w:t xml:space="preserve"> art. 16 </w:t>
      </w:r>
      <w:r w:rsidRPr="002E3212">
        <w:t>ust.</w:t>
      </w:r>
      <w:r>
        <w:t xml:space="preserve"> </w:t>
      </w:r>
      <w:r w:rsidRPr="002E3212">
        <w:t>1,</w:t>
      </w:r>
      <w:r>
        <w:t xml:space="preserve"> </w:t>
      </w:r>
      <w:r w:rsidRPr="002E3212">
        <w:t>mogą</w:t>
      </w:r>
      <w:r>
        <w:t xml:space="preserve"> </w:t>
      </w:r>
      <w:r w:rsidRPr="002E3212">
        <w:t>być</w:t>
      </w:r>
      <w:r>
        <w:t xml:space="preserve"> </w:t>
      </w:r>
      <w:r w:rsidRPr="002E3212">
        <w:t>realizowane</w:t>
      </w:r>
      <w:r>
        <w:t xml:space="preserve"> u </w:t>
      </w:r>
      <w:r w:rsidRPr="002E3212">
        <w:t>dziennego</w:t>
      </w:r>
      <w:r>
        <w:t xml:space="preserve"> </w:t>
      </w:r>
      <w:r w:rsidRPr="002E3212">
        <w:t>opiekuna</w:t>
      </w:r>
      <w:r>
        <w:t xml:space="preserve"> </w:t>
      </w:r>
      <w:r w:rsidRPr="002E3212">
        <w:t>posiadającego</w:t>
      </w:r>
      <w:r>
        <w:t xml:space="preserve"> </w:t>
      </w:r>
      <w:r w:rsidRPr="002E3212">
        <w:t>co</w:t>
      </w:r>
      <w:r>
        <w:t xml:space="preserve"> </w:t>
      </w:r>
      <w:r w:rsidRPr="002E3212">
        <w:t>najmniej</w:t>
      </w:r>
      <w:r>
        <w:t xml:space="preserve"> </w:t>
      </w:r>
      <w:r w:rsidRPr="002E3212">
        <w:t>3</w:t>
      </w:r>
      <w:r>
        <w:t xml:space="preserve"> </w:t>
      </w:r>
      <w:r w:rsidRPr="002E3212">
        <w:t>lata</w:t>
      </w:r>
      <w:r>
        <w:t xml:space="preserve"> </w:t>
      </w:r>
      <w:r w:rsidRPr="002E3212">
        <w:t>doświadczenia</w:t>
      </w:r>
      <w:r>
        <w:t xml:space="preserve"> </w:t>
      </w:r>
      <w:r w:rsidRPr="002E3212">
        <w:t>w</w:t>
      </w:r>
      <w:r>
        <w:t xml:space="preserve"> </w:t>
      </w:r>
      <w:r w:rsidRPr="002E3212">
        <w:t>pracy</w:t>
      </w:r>
      <w:r>
        <w:t xml:space="preserve"> </w:t>
      </w:r>
      <w:r w:rsidRPr="002E3212">
        <w:t>z</w:t>
      </w:r>
      <w:r>
        <w:t>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w:t>
      </w:r>
    </w:p>
    <w:p w14:paraId="11D4BF50" w14:textId="77777777" w:rsidR="00345E24" w:rsidRDefault="00A35042" w:rsidP="008C671F">
      <w:pPr>
        <w:pStyle w:val="ZARTzmartartykuempunktem"/>
      </w:pPr>
      <w:r w:rsidRPr="00A35042">
        <w:t xml:space="preserve">Art. </w:t>
      </w:r>
      <w:r>
        <w:t>74d</w:t>
      </w:r>
      <w:r w:rsidRPr="00806E42">
        <w:t>.</w:t>
      </w:r>
      <w:r w:rsidRPr="00A35042">
        <w:t xml:space="preserve"> Przepisów art. 27 ust. 4 pkt 10 i art. 46 ust. 2 pkt 8 nie stosuje się do dnia 31 grudnia 2027 r.</w:t>
      </w:r>
      <w:r w:rsidR="008C671F" w:rsidRPr="008C671F">
        <w:t xml:space="preserve"> </w:t>
      </w:r>
    </w:p>
    <w:p w14:paraId="29BC27D8" w14:textId="77777777" w:rsidR="008C671F" w:rsidRPr="008C671F" w:rsidRDefault="008C671F" w:rsidP="008C671F">
      <w:pPr>
        <w:pStyle w:val="ZARTzmartartykuempunktem"/>
      </w:pPr>
      <w:r w:rsidRPr="008C671F">
        <w:t xml:space="preserve">Art. 74e. 1. W okresie od dnia 1 września 2027 r. do dnia 31 grudnia 2027 r. podmiot prowadzący żłobek lub klub dziecięcy, podmiot zatrudniający dziennego opiekuna oraz dzienny opiekun prowadzący działalność na własny rachunek nie mogą, nawet w przypadku wyrażenia zgody przez rodzica, udostępniać publicznie wizerunku dziecka objętego opieką w prowadzonym przez ten podmiot żłobku lub klubie dziecięcym albo objętego opieką sprawowaną przez dziennego opiekuna. </w:t>
      </w:r>
    </w:p>
    <w:p w14:paraId="325163C2" w14:textId="77777777" w:rsidR="008C671F" w:rsidRPr="008C671F" w:rsidRDefault="008C671F" w:rsidP="008C671F">
      <w:pPr>
        <w:pStyle w:val="ZUSTzmustartykuempunktem"/>
      </w:pPr>
      <w:r w:rsidRPr="008C671F">
        <w:t>2. Udostępnienia publicznego wizerunku dziecka nie stanowi udostępnienie wizerunku dziecka:</w:t>
      </w:r>
    </w:p>
    <w:p w14:paraId="776CDE98" w14:textId="77777777" w:rsidR="008C671F" w:rsidRPr="008C671F" w:rsidRDefault="008C671F" w:rsidP="008C671F">
      <w:pPr>
        <w:pStyle w:val="ZPKTzmpktartykuempunktem"/>
      </w:pPr>
      <w:r w:rsidRPr="008C671F">
        <w:t>1)</w:t>
      </w:r>
      <w:r w:rsidRPr="008C671F">
        <w:tab/>
        <w:t>stanowiącego jedynie szczegół całości takiej jak zgromadzenie, krajobraz, publiczna impreza;</w:t>
      </w:r>
    </w:p>
    <w:p w14:paraId="26A4543F" w14:textId="77777777" w:rsidR="008C671F" w:rsidRPr="008C671F" w:rsidRDefault="008C671F" w:rsidP="008C671F">
      <w:pPr>
        <w:pStyle w:val="ZPKTzmpktartykuempunktem"/>
      </w:pPr>
      <w:r w:rsidRPr="008C671F">
        <w:t>2)</w:t>
      </w:r>
      <w:r w:rsidRPr="008C671F">
        <w:tab/>
        <w:t>objętego opieką w prowadzonym przez dany podmiot żłobku lub klubie dziecięcym albo sprawowaną przez dziennego opiekuna wyłącznie rodzicom dzieci objętych opieką w tym żłobku, klubie dziecięcym lub sprawowaną przez dziennego opiekuna.</w:t>
      </w:r>
    </w:p>
    <w:p w14:paraId="0940C570" w14:textId="19363EA8" w:rsidR="008C671F" w:rsidRPr="008C671F" w:rsidRDefault="008C671F" w:rsidP="008C671F">
      <w:pPr>
        <w:pStyle w:val="ZUSTzmustartykuempunktem"/>
      </w:pPr>
      <w:r w:rsidRPr="008C671F">
        <w:t>3. W przypadku powzięcia informacji o udostępnianiu publicznym, w okresie od dnia 1 września 2027 r. do dnia 31 grudnia 2027 r., wizerunku dziecka przez podmiot prowadzący żłobek lub klub dziecięcy, podmiot zatrudniający dziennego opiekuna albo dziennego opiekuna prowadzącego działalność na własny rachunek, wójt, burmistrz lub prezydent miasta prowadzi czynności nadzorcze także poza planem nadzoru, o którym mowa w art. 55 ust. 1.</w:t>
      </w:r>
    </w:p>
    <w:p w14:paraId="14E31748" w14:textId="38FB7C57" w:rsidR="00BC09C1" w:rsidRPr="002E3212" w:rsidRDefault="008C671F" w:rsidP="008C671F">
      <w:pPr>
        <w:pStyle w:val="ZUSTzmustartykuempunktem"/>
      </w:pPr>
      <w:r w:rsidRPr="008C671F">
        <w:t xml:space="preserve">4. W przypadku stwierdzenia, w okresie od dnia 1 września 2027 r. do dnia 31 grudnia 2027 r., </w:t>
      </w:r>
      <w:bookmarkStart w:id="95" w:name="_Hlk230252332"/>
      <w:r w:rsidRPr="008C671F">
        <w:t xml:space="preserve">udostępnienia publicznego wizerunku dziecka przez podmiot prowadzący żłobek lub klub dziecięcy, podmiot zatrudniający dziennego opiekuna albo dziennego opiekuna prowadzącego działalność na własny rachunek, </w:t>
      </w:r>
      <w:bookmarkEnd w:id="95"/>
      <w:r w:rsidRPr="008C671F">
        <w:t>organ sprawujący nadzór zobowiązuje podmiot prowadzący żłobek lub klub dziecięcy, podmiot zatrudniający dziennego opiekuna albo dziennego opiekuna prowadzącego działalność na własny rachunek do usunięcia stwierdzonych nieprawidłowości w wyznaczonym terminie.</w:t>
      </w:r>
      <w:r w:rsidR="00000EAF">
        <w:t>”</w:t>
      </w:r>
      <w:r w:rsidR="00BC09C1" w:rsidRPr="002E3212">
        <w:t>.</w:t>
      </w:r>
    </w:p>
    <w:p w14:paraId="6700E478" w14:textId="4929A970" w:rsidR="00BC09C1" w:rsidRPr="002E3212" w:rsidRDefault="00BC09C1" w:rsidP="00BC09C1">
      <w:pPr>
        <w:pStyle w:val="ARTartustawynprozporzdzenia"/>
      </w:pPr>
      <w:bookmarkStart w:id="96" w:name="_Hlk192842527"/>
      <w:bookmarkStart w:id="97" w:name="_Hlk215751809"/>
      <w:bookmarkStart w:id="98" w:name="_Hlk229560887"/>
      <w:bookmarkStart w:id="99" w:name="_Hlk206071067"/>
      <w:r w:rsidRPr="002E3212">
        <w:rPr>
          <w:rStyle w:val="Ppogrubienie"/>
        </w:rPr>
        <w:t>Art.</w:t>
      </w:r>
      <w:r w:rsidR="002A30B3">
        <w:rPr>
          <w:rStyle w:val="Ppogrubienie"/>
        </w:rPr>
        <w:t> </w:t>
      </w:r>
      <w:r w:rsidRPr="002E3212">
        <w:rPr>
          <w:rStyle w:val="Ppogrubienie"/>
        </w:rPr>
        <w:t>2.</w:t>
      </w:r>
      <w:r w:rsidR="002A30B3">
        <w:t> </w:t>
      </w:r>
      <w:r w:rsidRPr="002E3212">
        <w:t>W</w:t>
      </w:r>
      <w:r>
        <w:t xml:space="preserve"> </w:t>
      </w:r>
      <w:r w:rsidRPr="002E3212">
        <w:t>ustawie</w:t>
      </w:r>
      <w:r>
        <w:t xml:space="preserve"> </w:t>
      </w:r>
      <w:r w:rsidRPr="002E3212">
        <w:t>z</w:t>
      </w:r>
      <w:r>
        <w:t xml:space="preserve"> </w:t>
      </w:r>
      <w:r w:rsidRPr="002E3212">
        <w:t>dnia</w:t>
      </w:r>
      <w:r>
        <w:t xml:space="preserve"> </w:t>
      </w:r>
      <w:r w:rsidRPr="002E3212">
        <w:t>6</w:t>
      </w:r>
      <w:r>
        <w:t xml:space="preserve"> </w:t>
      </w:r>
      <w:r w:rsidRPr="002E3212">
        <w:t>kwietnia</w:t>
      </w:r>
      <w:r>
        <w:t xml:space="preserve"> </w:t>
      </w:r>
      <w:r w:rsidRPr="002E3212">
        <w:t>1990</w:t>
      </w:r>
      <w:r>
        <w:t xml:space="preserve"> </w:t>
      </w:r>
      <w:r w:rsidRPr="002E3212">
        <w:t>r.</w:t>
      </w:r>
      <w:r>
        <w:t xml:space="preserve"> </w:t>
      </w:r>
      <w:r w:rsidRPr="002E3212">
        <w:t>o</w:t>
      </w:r>
      <w:r>
        <w:t xml:space="preserve"> </w:t>
      </w:r>
      <w:r w:rsidRPr="002E3212">
        <w:t>Policji</w:t>
      </w:r>
      <w:r>
        <w:t xml:space="preserve"> </w:t>
      </w:r>
      <w:r w:rsidRPr="002E3212">
        <w:t>(</w:t>
      </w:r>
      <w:bookmarkStart w:id="100" w:name="_Hlk229560681"/>
      <w:r w:rsidRPr="002E3212">
        <w:t>Dz.</w:t>
      </w:r>
      <w:r>
        <w:t xml:space="preserve"> </w:t>
      </w:r>
      <w:r w:rsidRPr="002E3212">
        <w:t>U.</w:t>
      </w:r>
      <w:r>
        <w:t xml:space="preserve"> </w:t>
      </w:r>
      <w:r w:rsidRPr="002E3212">
        <w:t>z</w:t>
      </w:r>
      <w:r>
        <w:t xml:space="preserve"> </w:t>
      </w:r>
      <w:r w:rsidRPr="002E3212">
        <w:t>2025</w:t>
      </w:r>
      <w:r>
        <w:t xml:space="preserve"> </w:t>
      </w:r>
      <w:r w:rsidRPr="002E3212">
        <w:t>r.</w:t>
      </w:r>
      <w:r>
        <w:t xml:space="preserve"> </w:t>
      </w:r>
      <w:r w:rsidRPr="002E3212">
        <w:t>poz.</w:t>
      </w:r>
      <w:r>
        <w:t xml:space="preserve"> </w:t>
      </w:r>
      <w:r w:rsidRPr="002E3212">
        <w:t>636</w:t>
      </w:r>
      <w:r w:rsidR="00516365">
        <w:t>,</w:t>
      </w:r>
      <w:r w:rsidR="00DB1CB9">
        <w:t xml:space="preserve"> </w:t>
      </w:r>
      <w:r w:rsidR="00516365">
        <w:t>718 i 1366</w:t>
      </w:r>
      <w:r w:rsidR="00196BBE">
        <w:t xml:space="preserve"> oraz z 2026 r. poz. 187</w:t>
      </w:r>
      <w:r w:rsidR="004F1673">
        <w:t>,</w:t>
      </w:r>
      <w:r w:rsidR="004F4935">
        <w:t xml:space="preserve"> 421</w:t>
      </w:r>
      <w:bookmarkEnd w:id="100"/>
      <w:r w:rsidR="004F1673">
        <w:t xml:space="preserve"> i 646</w:t>
      </w:r>
      <w:r w:rsidRPr="002E3212">
        <w:t>)</w:t>
      </w:r>
      <w:r>
        <w:t xml:space="preserve"> </w:t>
      </w:r>
      <w:r w:rsidRPr="002E3212">
        <w:t>wprowadza</w:t>
      </w:r>
      <w:r>
        <w:t xml:space="preserve"> </w:t>
      </w:r>
      <w:r w:rsidRPr="002E3212">
        <w:t>się</w:t>
      </w:r>
      <w:r>
        <w:t xml:space="preserve"> </w:t>
      </w:r>
      <w:r w:rsidRPr="002E3212">
        <w:t>następujące</w:t>
      </w:r>
      <w:r>
        <w:t xml:space="preserve"> </w:t>
      </w:r>
      <w:r w:rsidRPr="002E3212">
        <w:t>zmiany:</w:t>
      </w:r>
    </w:p>
    <w:p w14:paraId="2849BC17" w14:textId="77777777" w:rsidR="00BC09C1" w:rsidRPr="002E3212" w:rsidRDefault="00BC09C1" w:rsidP="00BC09C1">
      <w:pPr>
        <w:pStyle w:val="PKTpunkt"/>
      </w:pPr>
      <w:r w:rsidRPr="002E3212">
        <w:t>1)</w:t>
      </w:r>
      <w:r w:rsidRPr="002E3212">
        <w:tab/>
        <w:t>w</w:t>
      </w:r>
      <w:r>
        <w:t xml:space="preserve"> </w:t>
      </w:r>
      <w:r w:rsidRPr="002E3212">
        <w:t>art.</w:t>
      </w:r>
      <w:r>
        <w:t xml:space="preserve"> </w:t>
      </w:r>
      <w:r w:rsidRPr="002E3212">
        <w:t>121b</w:t>
      </w:r>
      <w:r>
        <w:t xml:space="preserve"> </w:t>
      </w:r>
      <w:r w:rsidRPr="002E3212">
        <w:t>w</w:t>
      </w:r>
      <w:r>
        <w:t xml:space="preserve"> </w:t>
      </w:r>
      <w:r w:rsidRPr="002E3212">
        <w:t>ust.</w:t>
      </w:r>
      <w:r>
        <w:t xml:space="preserve"> </w:t>
      </w:r>
      <w:r w:rsidRPr="002E3212">
        <w:t>2</w:t>
      </w:r>
      <w:r>
        <w:t xml:space="preserve"> </w:t>
      </w:r>
      <w:r w:rsidRPr="002E3212">
        <w:t>w</w:t>
      </w:r>
      <w:r>
        <w:t xml:space="preserve"> </w:t>
      </w:r>
      <w:r w:rsidRPr="002E3212">
        <w:t>pkt</w:t>
      </w:r>
      <w:r>
        <w:t xml:space="preserve"> </w:t>
      </w:r>
      <w:r w:rsidRPr="002E3212">
        <w:t>5</w:t>
      </w:r>
      <w:r>
        <w:t xml:space="preserve"> </w:t>
      </w:r>
      <w:r w:rsidRPr="002E3212">
        <w:t>lit.</w:t>
      </w:r>
      <w:r>
        <w:t xml:space="preserve"> </w:t>
      </w:r>
      <w:r w:rsidRPr="002E3212">
        <w:t>a</w:t>
      </w:r>
      <w:r>
        <w:t xml:space="preserve"> </w:t>
      </w:r>
      <w:r w:rsidRPr="002E3212">
        <w:t>otrzymuje</w:t>
      </w:r>
      <w:r>
        <w:t xml:space="preserve"> </w:t>
      </w:r>
      <w:r w:rsidRPr="002E3212">
        <w:t>brzmienie:</w:t>
      </w:r>
    </w:p>
    <w:p w14:paraId="2FC198CC" w14:textId="77777777" w:rsidR="00BC09C1" w:rsidRPr="002E3212" w:rsidRDefault="00BC09C1" w:rsidP="00BC09C1">
      <w:pPr>
        <w:pStyle w:val="ZLITzmlitartykuempunktem"/>
      </w:pPr>
      <w:r w:rsidRPr="002E3212">
        <w:t>„a)</w:t>
      </w:r>
      <w:r w:rsidRPr="002E3212">
        <w:tab/>
        <w:t>nieprzewidzianego</w:t>
      </w:r>
      <w:r>
        <w:t xml:space="preserve"> </w:t>
      </w:r>
      <w:r w:rsidRPr="002E3212">
        <w:t>zamknięcia</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przedszkola</w:t>
      </w:r>
      <w:r w:rsidR="00630E4A">
        <w:t>,</w:t>
      </w:r>
      <w:r w:rsidR="00630E4A" w:rsidRPr="00630E4A">
        <w:t xml:space="preserve"> oddziału przedszkolnego w szkole podstawowej, innej formy wychowania przedszkolnego</w:t>
      </w:r>
      <w:r>
        <w:t xml:space="preserve"> </w:t>
      </w:r>
      <w:r w:rsidRPr="002E3212">
        <w:t>lub</w:t>
      </w:r>
      <w:r>
        <w:t xml:space="preserve"> </w:t>
      </w:r>
      <w:r w:rsidRPr="002E3212">
        <w:t>szkoły,</w:t>
      </w:r>
      <w:r>
        <w:t xml:space="preserve"> </w:t>
      </w:r>
      <w:r w:rsidRPr="002E3212">
        <w:t>do</w:t>
      </w:r>
      <w:r>
        <w:t xml:space="preserve"> </w:t>
      </w:r>
      <w:r w:rsidRPr="002E3212">
        <w:t>których</w:t>
      </w:r>
      <w:r>
        <w:t xml:space="preserve"> </w:t>
      </w:r>
      <w:r w:rsidRPr="002E3212">
        <w:t>dziecko</w:t>
      </w:r>
      <w:r>
        <w:t xml:space="preserve"> </w:t>
      </w:r>
      <w:r w:rsidRPr="002E3212">
        <w:t>uczęszcza,</w:t>
      </w:r>
      <w:r>
        <w:t xml:space="preserve"> </w:t>
      </w:r>
      <w:r w:rsidRPr="002E3212">
        <w:t>a</w:t>
      </w:r>
      <w:r>
        <w:t xml:space="preserve"> </w:t>
      </w:r>
      <w:r w:rsidRPr="002E3212">
        <w:t>także</w:t>
      </w:r>
      <w:r>
        <w:t xml:space="preserve"> </w:t>
      </w:r>
      <w:r w:rsidRPr="002E3212">
        <w:t>w</w:t>
      </w:r>
      <w:r>
        <w:t xml:space="preserve"> </w:t>
      </w:r>
      <w:r w:rsidRPr="002E3212">
        <w:t>przypadku</w:t>
      </w:r>
      <w:r>
        <w:t xml:space="preserve"> </w:t>
      </w:r>
      <w:r w:rsidRPr="002E3212">
        <w:t>choroby</w:t>
      </w:r>
      <w:r>
        <w:t xml:space="preserve"> </w:t>
      </w:r>
      <w:r w:rsidRPr="002E3212">
        <w:t>niani,</w:t>
      </w:r>
      <w:r>
        <w:t xml:space="preserve"> </w:t>
      </w:r>
      <w:r w:rsidRPr="002E3212">
        <w:t>z</w:t>
      </w:r>
      <w:r>
        <w:t xml:space="preserve"> </w:t>
      </w:r>
      <w:r w:rsidRPr="002E3212">
        <w:t>którą</w:t>
      </w:r>
      <w:r>
        <w:t xml:space="preserve"> </w:t>
      </w:r>
      <w:r w:rsidRPr="002E3212">
        <w:t>rodzice</w:t>
      </w:r>
      <w:r>
        <w:t xml:space="preserve"> </w:t>
      </w:r>
      <w:r w:rsidRPr="002E3212">
        <w:t>mają</w:t>
      </w:r>
      <w:r>
        <w:t xml:space="preserve"> </w:t>
      </w:r>
      <w:r w:rsidRPr="002E3212">
        <w:t>zawartą</w:t>
      </w:r>
      <w:r>
        <w:t xml:space="preserve"> </w:t>
      </w:r>
      <w:r w:rsidRPr="002E3212">
        <w:t>umowę</w:t>
      </w:r>
      <w:r>
        <w:t xml:space="preserve"> </w:t>
      </w:r>
      <w:r w:rsidRPr="002E3212">
        <w:t>uaktywniającą,</w:t>
      </w:r>
      <w:r>
        <w:t xml:space="preserve"> </w:t>
      </w:r>
      <w:r w:rsidRPr="002E3212">
        <w:t>o</w:t>
      </w:r>
      <w:r>
        <w:t xml:space="preserve"> </w:t>
      </w:r>
      <w:r w:rsidRPr="002E3212">
        <w:t>której</w:t>
      </w:r>
      <w:r>
        <w:t xml:space="preserve"> </w:t>
      </w:r>
      <w:r w:rsidRPr="002E3212">
        <w:t>mowa</w:t>
      </w:r>
      <w:r>
        <w:t xml:space="preserve"> </w:t>
      </w:r>
      <w:r w:rsidRPr="002E3212">
        <w:t>w</w:t>
      </w:r>
      <w:r>
        <w:t xml:space="preserve"> </w:t>
      </w:r>
      <w:r w:rsidRPr="002E3212">
        <w:t>art.</w:t>
      </w:r>
      <w:r>
        <w:t xml:space="preserve"> </w:t>
      </w:r>
      <w:r w:rsidRPr="002E3212">
        <w:t>50</w:t>
      </w:r>
      <w:r>
        <w:t xml:space="preserve"> </w:t>
      </w:r>
      <w:r w:rsidRPr="002E3212">
        <w:t>ustawy</w:t>
      </w:r>
      <w:r>
        <w:t xml:space="preserve"> </w:t>
      </w:r>
      <w:r w:rsidRPr="002E3212">
        <w:t>z</w:t>
      </w:r>
      <w:r>
        <w:t xml:space="preserve"> </w:t>
      </w:r>
      <w:r w:rsidRPr="002E3212">
        <w:t>dnia</w:t>
      </w:r>
      <w:r>
        <w:t xml:space="preserve"> </w:t>
      </w:r>
      <w:r w:rsidRPr="002E3212">
        <w:t>4</w:t>
      </w:r>
      <w:r>
        <w:t xml:space="preserve"> </w:t>
      </w:r>
      <w:r w:rsidRPr="002E3212">
        <w:t>lutego</w:t>
      </w:r>
      <w:r>
        <w:t xml:space="preserve"> </w:t>
      </w:r>
      <w:r w:rsidRPr="002E3212">
        <w:t>2011</w:t>
      </w:r>
      <w:r>
        <w:t xml:space="preserve"> </w:t>
      </w:r>
      <w:r w:rsidRPr="002E3212">
        <w:t>r.</w:t>
      </w:r>
      <w:r>
        <w:t xml:space="preserve"> </w:t>
      </w:r>
      <w:r w:rsidRPr="002E3212">
        <w:t>o</w:t>
      </w:r>
      <w:r>
        <w:t xml:space="preserve"> </w:t>
      </w:r>
      <w:r w:rsidRPr="002E3212">
        <w:t>opiece</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00243ECC">
        <w:t xml:space="preserve">3 </w:t>
      </w:r>
      <w:r w:rsidRPr="002E3212">
        <w:t>(Dz.</w:t>
      </w:r>
      <w:r>
        <w:t xml:space="preserve"> </w:t>
      </w:r>
      <w:r w:rsidRPr="002E3212">
        <w:t>U.</w:t>
      </w:r>
      <w:r>
        <w:t xml:space="preserve"> </w:t>
      </w:r>
      <w:r w:rsidRPr="002E3212">
        <w:t>z</w:t>
      </w:r>
      <w:r>
        <w:t xml:space="preserve"> </w:t>
      </w:r>
      <w:r w:rsidRPr="002E3212">
        <w:t>2025</w:t>
      </w:r>
      <w:r>
        <w:t xml:space="preserve"> </w:t>
      </w:r>
      <w:r w:rsidRPr="002E3212">
        <w:t>r.</w:t>
      </w:r>
      <w:r>
        <w:t xml:space="preserve"> </w:t>
      </w:r>
      <w:r w:rsidRPr="002E3212">
        <w:t>poz.</w:t>
      </w:r>
      <w:r>
        <w:t xml:space="preserve"> </w:t>
      </w:r>
      <w:r w:rsidRPr="002E3212">
        <w:t>798</w:t>
      </w:r>
      <w:r w:rsidR="00516365">
        <w:t xml:space="preserve"> </w:t>
      </w:r>
      <w:r w:rsidR="00713537">
        <w:t>oraz z 2026 r. poz. …</w:t>
      </w:r>
      <w:r w:rsidRPr="002E3212">
        <w:t>),</w:t>
      </w:r>
      <w:r>
        <w:t xml:space="preserve"> </w:t>
      </w:r>
      <w:r w:rsidRPr="002E3212">
        <w:t>sprawującej</w:t>
      </w:r>
      <w:r>
        <w:t xml:space="preserve"> </w:t>
      </w:r>
      <w:r w:rsidRPr="002E3212">
        <w:t>opiekę</w:t>
      </w:r>
      <w:r>
        <w:t xml:space="preserve"> </w:t>
      </w:r>
      <w:r w:rsidRPr="002E3212">
        <w:t>nad</w:t>
      </w:r>
      <w:r>
        <w:t xml:space="preserve"> </w:t>
      </w:r>
      <w:r w:rsidRPr="002E3212">
        <w:t>dzieckiem,”;</w:t>
      </w:r>
    </w:p>
    <w:p w14:paraId="310F86CD" w14:textId="77777777" w:rsidR="00BC09C1" w:rsidRPr="002E3212" w:rsidRDefault="00BC09C1" w:rsidP="00BC09C1">
      <w:pPr>
        <w:pStyle w:val="PKTpunkt"/>
      </w:pPr>
      <w:r w:rsidRPr="002E3212">
        <w:t>2)</w:t>
      </w:r>
      <w:r w:rsidRPr="002E3212">
        <w:tab/>
        <w:t>w</w:t>
      </w:r>
      <w:r>
        <w:t xml:space="preserve"> </w:t>
      </w:r>
      <w:r w:rsidRPr="002E3212">
        <w:t>art.</w:t>
      </w:r>
      <w:r>
        <w:t xml:space="preserve"> </w:t>
      </w:r>
      <w:r w:rsidRPr="002E3212">
        <w:t>121e</w:t>
      </w:r>
      <w:r>
        <w:t xml:space="preserve"> </w:t>
      </w:r>
      <w:r w:rsidRPr="002E3212">
        <w:t>ust.</w:t>
      </w:r>
      <w:r>
        <w:t xml:space="preserve"> </w:t>
      </w:r>
      <w:r w:rsidRPr="002E3212">
        <w:t>8</w:t>
      </w:r>
      <w:r>
        <w:t xml:space="preserve"> </w:t>
      </w:r>
      <w:r w:rsidRPr="002E3212">
        <w:t>otrzymuje</w:t>
      </w:r>
      <w:r>
        <w:t xml:space="preserve"> </w:t>
      </w:r>
      <w:r w:rsidRPr="002E3212">
        <w:t>brzmienie:</w:t>
      </w:r>
    </w:p>
    <w:p w14:paraId="3BB34542" w14:textId="77777777" w:rsidR="00BC09C1" w:rsidRPr="002E3212" w:rsidRDefault="00BC09C1" w:rsidP="00BC09C1">
      <w:pPr>
        <w:pStyle w:val="ZUSTzmustartykuempunktem"/>
      </w:pPr>
      <w:r w:rsidRPr="002E3212">
        <w:t>„8.</w:t>
      </w:r>
      <w:r>
        <w:t xml:space="preserve"> </w:t>
      </w:r>
      <w:r w:rsidRPr="002E3212">
        <w:t>Kontrola</w:t>
      </w:r>
      <w:r>
        <w:t xml:space="preserve"> </w:t>
      </w:r>
      <w:r w:rsidRPr="002E3212">
        <w:t>oświadczenia</w:t>
      </w:r>
      <w:r>
        <w:t xml:space="preserve"> </w:t>
      </w:r>
      <w:r w:rsidRPr="002E3212">
        <w:t>policjanta,</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121c</w:t>
      </w:r>
      <w:r>
        <w:t xml:space="preserve"> </w:t>
      </w:r>
      <w:r w:rsidRPr="002E3212">
        <w:t>ust.</w:t>
      </w:r>
      <w:r>
        <w:t xml:space="preserve"> </w:t>
      </w:r>
      <w:r w:rsidRPr="002E3212">
        <w:t>1</w:t>
      </w:r>
      <w:r>
        <w:t xml:space="preserve"> </w:t>
      </w:r>
      <w:r w:rsidRPr="002E3212">
        <w:t>pkt</w:t>
      </w:r>
      <w:r>
        <w:t xml:space="preserve"> </w:t>
      </w:r>
      <w:r w:rsidRPr="002E3212">
        <w:t>3,</w:t>
      </w:r>
      <w:r>
        <w:t xml:space="preserve"> </w:t>
      </w:r>
      <w:r w:rsidRPr="002E3212">
        <w:t>polega</w:t>
      </w:r>
      <w:r>
        <w:t xml:space="preserve"> </w:t>
      </w:r>
      <w:r w:rsidRPr="002E3212">
        <w:t>na</w:t>
      </w:r>
      <w:r>
        <w:t xml:space="preserve"> </w:t>
      </w:r>
      <w:r w:rsidRPr="002E3212">
        <w:t>ustaleniu,</w:t>
      </w:r>
      <w:r>
        <w:t xml:space="preserve"> </w:t>
      </w:r>
      <w:r w:rsidRPr="002E3212">
        <w:t>czy</w:t>
      </w:r>
      <w:r>
        <w:t xml:space="preserve"> </w:t>
      </w:r>
      <w:r w:rsidRPr="002E3212">
        <w:t>nastąpiło</w:t>
      </w:r>
      <w:r>
        <w:t xml:space="preserve"> </w:t>
      </w:r>
      <w:r w:rsidRPr="002E3212">
        <w:t>nieprzewidziane</w:t>
      </w:r>
      <w:r>
        <w:t xml:space="preserve"> </w:t>
      </w:r>
      <w:r w:rsidRPr="002E3212">
        <w:t>zamknięcie</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przedszkola</w:t>
      </w:r>
      <w:r w:rsidR="00630E4A" w:rsidRPr="00630E4A">
        <w:t>, oddziału przedszkolnego w szkole podstawowej, innej formy wychowania przedszkolnego</w:t>
      </w:r>
      <w:r>
        <w:t xml:space="preserve"> </w:t>
      </w:r>
      <w:r w:rsidRPr="002E3212">
        <w:t>lub</w:t>
      </w:r>
      <w:r>
        <w:t xml:space="preserve"> </w:t>
      </w:r>
      <w:r w:rsidRPr="002E3212">
        <w:t>szkoły,</w:t>
      </w:r>
      <w:r>
        <w:t xml:space="preserve"> </w:t>
      </w:r>
      <w:r w:rsidRPr="002E3212">
        <w:t>do</w:t>
      </w:r>
      <w:r>
        <w:t xml:space="preserve"> </w:t>
      </w:r>
      <w:r w:rsidRPr="002E3212">
        <w:t>których</w:t>
      </w:r>
      <w:r>
        <w:t xml:space="preserve"> </w:t>
      </w:r>
      <w:r w:rsidRPr="002E3212">
        <w:t>uczęszcza</w:t>
      </w:r>
      <w:r>
        <w:t xml:space="preserve"> </w:t>
      </w:r>
      <w:r w:rsidRPr="002E3212">
        <w:t>dziecko</w:t>
      </w:r>
      <w:r>
        <w:t xml:space="preserve"> </w:t>
      </w:r>
      <w:r w:rsidRPr="002E3212">
        <w:t>policjanta,</w:t>
      </w:r>
      <w:r>
        <w:t xml:space="preserve"> </w:t>
      </w:r>
      <w:r w:rsidRPr="002E3212">
        <w:t>lub</w:t>
      </w:r>
      <w:r>
        <w:t xml:space="preserve"> </w:t>
      </w:r>
      <w:r w:rsidRPr="002E3212">
        <w:t>na</w:t>
      </w:r>
      <w:r>
        <w:t xml:space="preserve"> </w:t>
      </w:r>
      <w:r w:rsidRPr="002E3212">
        <w:t>ustaleniu,</w:t>
      </w:r>
      <w:r>
        <w:t xml:space="preserve"> </w:t>
      </w:r>
      <w:r w:rsidRPr="002E3212">
        <w:t>czy</w:t>
      </w:r>
      <w:r>
        <w:t xml:space="preserve"> </w:t>
      </w:r>
      <w:r w:rsidRPr="002E3212">
        <w:t>niania</w:t>
      </w:r>
      <w:r>
        <w:t xml:space="preserve"> </w:t>
      </w:r>
      <w:r w:rsidRPr="002E3212">
        <w:t>przebywała</w:t>
      </w:r>
      <w:r>
        <w:t xml:space="preserve"> </w:t>
      </w:r>
      <w:r w:rsidRPr="002E3212">
        <w:t>na</w:t>
      </w:r>
      <w:r>
        <w:t xml:space="preserve"> </w:t>
      </w:r>
      <w:r w:rsidRPr="002E3212">
        <w:t>zwolnieniu</w:t>
      </w:r>
      <w:r>
        <w:t xml:space="preserve"> </w:t>
      </w:r>
      <w:r w:rsidRPr="002E3212">
        <w:t>lekarskim.”.</w:t>
      </w:r>
    </w:p>
    <w:p w14:paraId="6774C632" w14:textId="266B6C35" w:rsidR="00BC09C1" w:rsidRPr="002E3212" w:rsidRDefault="00BC09C1" w:rsidP="00BC09C1">
      <w:pPr>
        <w:pStyle w:val="ARTartustawynprozporzdzenia"/>
      </w:pPr>
      <w:r w:rsidRPr="002E3212">
        <w:rPr>
          <w:rStyle w:val="Ppogrubienie"/>
        </w:rPr>
        <w:t>Art.</w:t>
      </w:r>
      <w:r w:rsidR="002A30B3">
        <w:rPr>
          <w:rStyle w:val="Ppogrubienie"/>
        </w:rPr>
        <w:t> </w:t>
      </w:r>
      <w:r w:rsidRPr="002E3212">
        <w:rPr>
          <w:rStyle w:val="Ppogrubienie"/>
        </w:rPr>
        <w:t>3.</w:t>
      </w:r>
      <w:r w:rsidR="002A30B3">
        <w:t> </w:t>
      </w:r>
      <w:r w:rsidRPr="002E3212">
        <w:t>W</w:t>
      </w:r>
      <w:r>
        <w:t xml:space="preserve"> </w:t>
      </w:r>
      <w:r w:rsidRPr="002E3212">
        <w:t>ustawie</w:t>
      </w:r>
      <w:r>
        <w:t xml:space="preserve"> </w:t>
      </w:r>
      <w:r w:rsidRPr="002E3212">
        <w:t>z</w:t>
      </w:r>
      <w:r>
        <w:t xml:space="preserve"> </w:t>
      </w:r>
      <w:r w:rsidRPr="002E3212">
        <w:t>dnia</w:t>
      </w:r>
      <w:r>
        <w:t xml:space="preserve"> </w:t>
      </w:r>
      <w:r w:rsidRPr="002E3212">
        <w:t>12</w:t>
      </w:r>
      <w:r>
        <w:t xml:space="preserve"> </w:t>
      </w:r>
      <w:r w:rsidRPr="002E3212">
        <w:t>października</w:t>
      </w:r>
      <w:r>
        <w:t xml:space="preserve"> </w:t>
      </w:r>
      <w:r w:rsidRPr="002E3212">
        <w:t>1990</w:t>
      </w:r>
      <w:r>
        <w:t xml:space="preserve"> </w:t>
      </w:r>
      <w:r w:rsidRPr="002E3212">
        <w:t>r.</w:t>
      </w:r>
      <w:r>
        <w:t xml:space="preserve"> </w:t>
      </w:r>
      <w:r w:rsidRPr="002E3212">
        <w:t>o</w:t>
      </w:r>
      <w:r>
        <w:t xml:space="preserve"> </w:t>
      </w:r>
      <w:r w:rsidRPr="002E3212">
        <w:t>Straży</w:t>
      </w:r>
      <w:r>
        <w:t xml:space="preserve"> </w:t>
      </w:r>
      <w:r w:rsidRPr="002E3212">
        <w:t>Granicznej</w:t>
      </w:r>
      <w:r>
        <w:t xml:space="preserve"> </w:t>
      </w:r>
      <w:r w:rsidRPr="002E3212">
        <w:t>(Dz.</w:t>
      </w:r>
      <w:r>
        <w:t xml:space="preserve"> </w:t>
      </w:r>
      <w:r w:rsidRPr="002E3212">
        <w:t>U.</w:t>
      </w:r>
      <w:r>
        <w:t xml:space="preserve"> </w:t>
      </w:r>
      <w:r w:rsidRPr="002E3212">
        <w:t>z</w:t>
      </w:r>
      <w:r>
        <w:t xml:space="preserve"> </w:t>
      </w:r>
      <w:r w:rsidR="004F4935" w:rsidRPr="002E3212">
        <w:t>202</w:t>
      </w:r>
      <w:r w:rsidR="004F4935">
        <w:t xml:space="preserve">6 </w:t>
      </w:r>
      <w:r w:rsidRPr="002E3212">
        <w:t>r.</w:t>
      </w:r>
      <w:r>
        <w:t xml:space="preserve"> </w:t>
      </w:r>
      <w:r w:rsidRPr="002E3212">
        <w:t>poz.</w:t>
      </w:r>
      <w:r>
        <w:t xml:space="preserve"> </w:t>
      </w:r>
      <w:r w:rsidR="004F4935">
        <w:t>367</w:t>
      </w:r>
      <w:r w:rsidR="005B6366">
        <w:t xml:space="preserve"> i 646</w:t>
      </w:r>
      <w:r w:rsidR="00573BA6">
        <w:t>)</w:t>
      </w:r>
      <w:r w:rsidR="004E2417">
        <w:t xml:space="preserve"> </w:t>
      </w:r>
      <w:r w:rsidRPr="002E3212">
        <w:t>wprowadza</w:t>
      </w:r>
      <w:r>
        <w:t xml:space="preserve"> </w:t>
      </w:r>
      <w:r w:rsidRPr="002E3212">
        <w:t>się</w:t>
      </w:r>
      <w:r>
        <w:t xml:space="preserve"> </w:t>
      </w:r>
      <w:r w:rsidRPr="002E3212">
        <w:t>następujące</w:t>
      </w:r>
      <w:r>
        <w:t xml:space="preserve"> </w:t>
      </w:r>
      <w:r w:rsidRPr="002E3212">
        <w:t>zmiany:</w:t>
      </w:r>
    </w:p>
    <w:p w14:paraId="05E46879" w14:textId="77777777" w:rsidR="00BC09C1" w:rsidRPr="002E3212" w:rsidRDefault="00BC09C1" w:rsidP="00BC09C1">
      <w:pPr>
        <w:pStyle w:val="PKTpunkt"/>
      </w:pPr>
      <w:r w:rsidRPr="002E3212">
        <w:t>1)</w:t>
      </w:r>
      <w:r w:rsidRPr="002E3212">
        <w:tab/>
        <w:t>w</w:t>
      </w:r>
      <w:r>
        <w:t xml:space="preserve"> </w:t>
      </w:r>
      <w:r w:rsidRPr="002E3212">
        <w:t>art.</w:t>
      </w:r>
      <w:r>
        <w:t xml:space="preserve"> </w:t>
      </w:r>
      <w:r w:rsidRPr="002E3212">
        <w:t>125b</w:t>
      </w:r>
      <w:r>
        <w:t xml:space="preserve"> </w:t>
      </w:r>
      <w:r w:rsidRPr="002E3212">
        <w:t>w</w:t>
      </w:r>
      <w:r>
        <w:t xml:space="preserve"> </w:t>
      </w:r>
      <w:r w:rsidRPr="002E3212">
        <w:t>ust.</w:t>
      </w:r>
      <w:r>
        <w:t xml:space="preserve"> </w:t>
      </w:r>
      <w:r w:rsidRPr="002E3212">
        <w:t>2</w:t>
      </w:r>
      <w:r>
        <w:t xml:space="preserve"> </w:t>
      </w:r>
      <w:r w:rsidRPr="002E3212">
        <w:t>w</w:t>
      </w:r>
      <w:r>
        <w:t xml:space="preserve"> </w:t>
      </w:r>
      <w:r w:rsidRPr="002E3212">
        <w:t>pkt</w:t>
      </w:r>
      <w:r>
        <w:t xml:space="preserve"> </w:t>
      </w:r>
      <w:r w:rsidRPr="002E3212">
        <w:t>5</w:t>
      </w:r>
      <w:r>
        <w:t xml:space="preserve"> </w:t>
      </w:r>
      <w:r w:rsidRPr="002E3212">
        <w:t>lit.</w:t>
      </w:r>
      <w:r>
        <w:t xml:space="preserve"> </w:t>
      </w:r>
      <w:r w:rsidRPr="002E3212">
        <w:t>a</w:t>
      </w:r>
      <w:r>
        <w:t xml:space="preserve"> </w:t>
      </w:r>
      <w:r w:rsidRPr="002E3212">
        <w:t>otrzymuje</w:t>
      </w:r>
      <w:r>
        <w:t xml:space="preserve"> </w:t>
      </w:r>
      <w:r w:rsidRPr="002E3212">
        <w:t>brzmienie:</w:t>
      </w:r>
    </w:p>
    <w:p w14:paraId="2688AA8C" w14:textId="77777777" w:rsidR="00BC09C1" w:rsidRPr="002E3212" w:rsidRDefault="00BC09C1" w:rsidP="00BC09C1">
      <w:pPr>
        <w:pStyle w:val="ZLITzmlitartykuempunktem"/>
      </w:pPr>
      <w:r w:rsidRPr="002E3212">
        <w:t>„a)</w:t>
      </w:r>
      <w:r w:rsidRPr="002E3212">
        <w:tab/>
        <w:t>nieprzewidzianego</w:t>
      </w:r>
      <w:r>
        <w:t xml:space="preserve"> </w:t>
      </w:r>
      <w:r w:rsidRPr="002E3212">
        <w:t>zamknięcia</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przedszkola</w:t>
      </w:r>
      <w:r w:rsidR="00630E4A" w:rsidRPr="00630E4A">
        <w:t>, oddziału przedszkolnego w szkole podstawowej, innej formy wychowania przedszkolnego</w:t>
      </w:r>
      <w:r>
        <w:t xml:space="preserve"> </w:t>
      </w:r>
      <w:r w:rsidRPr="002E3212">
        <w:t>lub</w:t>
      </w:r>
      <w:r>
        <w:t xml:space="preserve"> </w:t>
      </w:r>
      <w:r w:rsidRPr="002E3212">
        <w:t>szkoły,</w:t>
      </w:r>
      <w:r>
        <w:t xml:space="preserve"> </w:t>
      </w:r>
      <w:r w:rsidRPr="002E3212">
        <w:t>do</w:t>
      </w:r>
      <w:r>
        <w:t xml:space="preserve"> </w:t>
      </w:r>
      <w:r w:rsidRPr="002E3212">
        <w:t>których</w:t>
      </w:r>
      <w:r>
        <w:t xml:space="preserve"> </w:t>
      </w:r>
      <w:r w:rsidRPr="002E3212">
        <w:t>dziecko</w:t>
      </w:r>
      <w:r>
        <w:t xml:space="preserve"> </w:t>
      </w:r>
      <w:r w:rsidRPr="002E3212">
        <w:t>uczęszcza,</w:t>
      </w:r>
      <w:r>
        <w:t xml:space="preserve"> </w:t>
      </w:r>
      <w:r w:rsidRPr="002E3212">
        <w:t>a</w:t>
      </w:r>
      <w:r>
        <w:t xml:space="preserve"> </w:t>
      </w:r>
      <w:r w:rsidRPr="002E3212">
        <w:t>także</w:t>
      </w:r>
      <w:r>
        <w:t xml:space="preserve"> </w:t>
      </w:r>
      <w:r w:rsidRPr="002E3212">
        <w:t>w</w:t>
      </w:r>
      <w:r>
        <w:t xml:space="preserve"> </w:t>
      </w:r>
      <w:r w:rsidRPr="002E3212">
        <w:t>przypadku</w:t>
      </w:r>
      <w:r>
        <w:t xml:space="preserve"> </w:t>
      </w:r>
      <w:r w:rsidRPr="002E3212">
        <w:t>choroby</w:t>
      </w:r>
      <w:r>
        <w:t xml:space="preserve"> </w:t>
      </w:r>
      <w:r w:rsidRPr="002E3212">
        <w:t>niani,</w:t>
      </w:r>
      <w:r>
        <w:t xml:space="preserve"> </w:t>
      </w:r>
      <w:r w:rsidRPr="002E3212">
        <w:t>z</w:t>
      </w:r>
      <w:r>
        <w:t xml:space="preserve"> </w:t>
      </w:r>
      <w:r w:rsidRPr="002E3212">
        <w:t>którą</w:t>
      </w:r>
      <w:r>
        <w:t xml:space="preserve"> </w:t>
      </w:r>
      <w:r w:rsidRPr="002E3212">
        <w:t>rodzice</w:t>
      </w:r>
      <w:r>
        <w:t xml:space="preserve"> </w:t>
      </w:r>
      <w:r w:rsidRPr="002E3212">
        <w:t>mają</w:t>
      </w:r>
      <w:r>
        <w:t xml:space="preserve"> </w:t>
      </w:r>
      <w:r w:rsidRPr="002E3212">
        <w:t>zawartą</w:t>
      </w:r>
      <w:r>
        <w:t xml:space="preserve"> </w:t>
      </w:r>
      <w:r w:rsidRPr="002E3212">
        <w:t>umowę</w:t>
      </w:r>
      <w:r>
        <w:t xml:space="preserve"> </w:t>
      </w:r>
      <w:r w:rsidRPr="002E3212">
        <w:t>uaktywniającą,</w:t>
      </w:r>
      <w:r>
        <w:t xml:space="preserve"> </w:t>
      </w:r>
      <w:r w:rsidRPr="002E3212">
        <w:t>o</w:t>
      </w:r>
      <w:r>
        <w:t xml:space="preserve"> </w:t>
      </w:r>
      <w:r w:rsidRPr="002E3212">
        <w:t>której</w:t>
      </w:r>
      <w:r>
        <w:t xml:space="preserve"> </w:t>
      </w:r>
      <w:r w:rsidRPr="002E3212">
        <w:t>mowa</w:t>
      </w:r>
      <w:r>
        <w:t xml:space="preserve"> </w:t>
      </w:r>
      <w:r w:rsidRPr="002E3212">
        <w:t>w</w:t>
      </w:r>
      <w:r>
        <w:t xml:space="preserve"> </w:t>
      </w:r>
      <w:r w:rsidRPr="002E3212">
        <w:t>art.</w:t>
      </w:r>
      <w:r>
        <w:t xml:space="preserve"> </w:t>
      </w:r>
      <w:r w:rsidRPr="002E3212">
        <w:t>50</w:t>
      </w:r>
      <w:r>
        <w:t xml:space="preserve"> </w:t>
      </w:r>
      <w:r w:rsidRPr="002E3212">
        <w:t>ustawy</w:t>
      </w:r>
      <w:r>
        <w:t xml:space="preserve"> </w:t>
      </w:r>
      <w:r w:rsidRPr="002E3212">
        <w:t>z</w:t>
      </w:r>
      <w:r>
        <w:t xml:space="preserve"> </w:t>
      </w:r>
      <w:r w:rsidRPr="002E3212">
        <w:t>dnia</w:t>
      </w:r>
      <w:r>
        <w:t xml:space="preserve"> </w:t>
      </w:r>
      <w:r w:rsidRPr="002E3212">
        <w:t>4</w:t>
      </w:r>
      <w:r>
        <w:t xml:space="preserve"> </w:t>
      </w:r>
      <w:r w:rsidRPr="002E3212">
        <w:t>lutego</w:t>
      </w:r>
      <w:r>
        <w:t xml:space="preserve"> </w:t>
      </w:r>
      <w:r w:rsidRPr="002E3212">
        <w:t>2011</w:t>
      </w:r>
      <w:r>
        <w:t xml:space="preserve"> </w:t>
      </w:r>
      <w:r w:rsidRPr="002E3212">
        <w:t>r.</w:t>
      </w:r>
      <w:r>
        <w:t xml:space="preserve"> </w:t>
      </w:r>
      <w:r w:rsidRPr="002E3212">
        <w:t>o</w:t>
      </w:r>
      <w:r>
        <w:t xml:space="preserve"> </w:t>
      </w:r>
      <w:r w:rsidRPr="002E3212">
        <w:t>opiece</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r w:rsidRPr="002E3212">
        <w:t>(</w:t>
      </w:r>
      <w:r w:rsidR="004E2417" w:rsidRPr="002E3212">
        <w:t>Dz.</w:t>
      </w:r>
      <w:r w:rsidR="004E2417">
        <w:t xml:space="preserve"> </w:t>
      </w:r>
      <w:r w:rsidR="004E2417" w:rsidRPr="002E3212">
        <w:t>U.</w:t>
      </w:r>
      <w:r w:rsidR="004E2417">
        <w:t xml:space="preserve"> </w:t>
      </w:r>
      <w:r w:rsidR="004E2417" w:rsidRPr="002E3212">
        <w:t>z</w:t>
      </w:r>
      <w:r w:rsidR="004E2417">
        <w:t xml:space="preserve"> </w:t>
      </w:r>
      <w:r w:rsidR="004E2417" w:rsidRPr="002E3212">
        <w:t>2025</w:t>
      </w:r>
      <w:r w:rsidR="004E2417">
        <w:t xml:space="preserve"> </w:t>
      </w:r>
      <w:r w:rsidR="004E2417" w:rsidRPr="002E3212">
        <w:t>r.</w:t>
      </w:r>
      <w:r w:rsidR="004E2417">
        <w:t xml:space="preserve"> </w:t>
      </w:r>
      <w:r w:rsidR="004E2417" w:rsidRPr="002E3212">
        <w:t>poz.</w:t>
      </w:r>
      <w:r w:rsidR="004E2417">
        <w:t xml:space="preserve"> </w:t>
      </w:r>
      <w:r w:rsidR="004E2417" w:rsidRPr="002E3212">
        <w:t>798</w:t>
      </w:r>
      <w:r w:rsidR="004E2417">
        <w:t xml:space="preserve"> oraz z 2026 r. poz. …</w:t>
      </w:r>
      <w:r w:rsidRPr="002E3212">
        <w:t>),</w:t>
      </w:r>
      <w:r>
        <w:t xml:space="preserve"> </w:t>
      </w:r>
      <w:r w:rsidRPr="002E3212">
        <w:t>sprawującej</w:t>
      </w:r>
      <w:r>
        <w:t xml:space="preserve"> </w:t>
      </w:r>
      <w:r w:rsidRPr="002E3212">
        <w:t>opiekę</w:t>
      </w:r>
      <w:r>
        <w:t xml:space="preserve"> </w:t>
      </w:r>
      <w:r w:rsidRPr="002E3212">
        <w:t>nad</w:t>
      </w:r>
      <w:r>
        <w:t xml:space="preserve"> </w:t>
      </w:r>
      <w:r w:rsidRPr="002E3212">
        <w:t>dzieckiem,”;</w:t>
      </w:r>
    </w:p>
    <w:p w14:paraId="6403865D" w14:textId="77777777" w:rsidR="00BC09C1" w:rsidRPr="002E3212" w:rsidRDefault="00BC09C1" w:rsidP="00BC09C1">
      <w:pPr>
        <w:pStyle w:val="PKTpunkt"/>
      </w:pPr>
      <w:r w:rsidRPr="002E3212">
        <w:t>2)</w:t>
      </w:r>
      <w:r w:rsidRPr="002E3212">
        <w:tab/>
        <w:t>w</w:t>
      </w:r>
      <w:r>
        <w:t xml:space="preserve"> </w:t>
      </w:r>
      <w:r w:rsidRPr="002E3212">
        <w:t>art.</w:t>
      </w:r>
      <w:r>
        <w:t xml:space="preserve"> </w:t>
      </w:r>
      <w:r w:rsidRPr="002E3212">
        <w:t>125e</w:t>
      </w:r>
      <w:r>
        <w:t xml:space="preserve"> </w:t>
      </w:r>
      <w:r w:rsidRPr="002E3212">
        <w:t>ust.</w:t>
      </w:r>
      <w:r>
        <w:t xml:space="preserve"> </w:t>
      </w:r>
      <w:r w:rsidRPr="002E3212">
        <w:t>8</w:t>
      </w:r>
      <w:r>
        <w:t xml:space="preserve"> </w:t>
      </w:r>
      <w:r w:rsidRPr="002E3212">
        <w:t>otrzymuje</w:t>
      </w:r>
      <w:r>
        <w:t xml:space="preserve"> </w:t>
      </w:r>
      <w:r w:rsidRPr="002E3212">
        <w:t>brzmienie:</w:t>
      </w:r>
    </w:p>
    <w:p w14:paraId="76467EE4" w14:textId="77777777" w:rsidR="00BC09C1" w:rsidRPr="002E3212" w:rsidRDefault="00BC09C1" w:rsidP="00BC09C1">
      <w:pPr>
        <w:pStyle w:val="ZUSTzmustartykuempunktem"/>
      </w:pPr>
      <w:r w:rsidRPr="002E3212">
        <w:t>„8.</w:t>
      </w:r>
      <w:r>
        <w:t xml:space="preserve"> </w:t>
      </w:r>
      <w:r w:rsidRPr="002E3212">
        <w:t>Kontrola</w:t>
      </w:r>
      <w:r>
        <w:t xml:space="preserve"> </w:t>
      </w:r>
      <w:r w:rsidRPr="002E3212">
        <w:t>oświadczenia</w:t>
      </w:r>
      <w:r>
        <w:t xml:space="preserve"> </w:t>
      </w:r>
      <w:r w:rsidRPr="002E3212">
        <w:t>funkcjonariusza,</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125c</w:t>
      </w:r>
      <w:r>
        <w:t xml:space="preserve"> </w:t>
      </w:r>
      <w:r w:rsidRPr="002E3212">
        <w:t>ust.</w:t>
      </w:r>
      <w:r>
        <w:t xml:space="preserve"> </w:t>
      </w:r>
      <w:r w:rsidRPr="002E3212">
        <w:t>1</w:t>
      </w:r>
      <w:r>
        <w:t xml:space="preserve"> </w:t>
      </w:r>
      <w:r w:rsidRPr="002E3212">
        <w:t>pkt</w:t>
      </w:r>
      <w:r>
        <w:t xml:space="preserve"> </w:t>
      </w:r>
      <w:r w:rsidRPr="002E3212">
        <w:t>3,</w:t>
      </w:r>
      <w:r>
        <w:t xml:space="preserve"> </w:t>
      </w:r>
      <w:r w:rsidRPr="002E3212">
        <w:t>polega</w:t>
      </w:r>
      <w:r>
        <w:t xml:space="preserve"> </w:t>
      </w:r>
      <w:r w:rsidRPr="002E3212">
        <w:t>na</w:t>
      </w:r>
      <w:r>
        <w:t xml:space="preserve"> </w:t>
      </w:r>
      <w:r w:rsidRPr="002E3212">
        <w:t>ustaleniu,</w:t>
      </w:r>
      <w:r>
        <w:t xml:space="preserve"> </w:t>
      </w:r>
      <w:r w:rsidRPr="002E3212">
        <w:t>czy</w:t>
      </w:r>
      <w:r>
        <w:t xml:space="preserve"> </w:t>
      </w:r>
      <w:r w:rsidRPr="002E3212">
        <w:t>nastąpiło</w:t>
      </w:r>
      <w:r>
        <w:t xml:space="preserve"> </w:t>
      </w:r>
      <w:r w:rsidRPr="002E3212">
        <w:t>nieprzewidziane</w:t>
      </w:r>
      <w:r>
        <w:t xml:space="preserve"> </w:t>
      </w:r>
      <w:r w:rsidRPr="002E3212">
        <w:t>zamknięcie</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przedszkola</w:t>
      </w:r>
      <w:r w:rsidR="00630E4A" w:rsidRPr="00630E4A">
        <w:t>, oddziału przedszkolnego w szkole podstawowej, innej formy wychowania przedszkolnego</w:t>
      </w:r>
      <w:r>
        <w:t xml:space="preserve"> </w:t>
      </w:r>
      <w:r w:rsidRPr="002E3212">
        <w:t>lub</w:t>
      </w:r>
      <w:r>
        <w:t xml:space="preserve"> </w:t>
      </w:r>
      <w:r w:rsidRPr="002E3212">
        <w:t>szkoły,</w:t>
      </w:r>
      <w:r>
        <w:t xml:space="preserve"> </w:t>
      </w:r>
      <w:r w:rsidRPr="002E3212">
        <w:t>do</w:t>
      </w:r>
      <w:r>
        <w:t xml:space="preserve"> </w:t>
      </w:r>
      <w:r w:rsidRPr="002E3212">
        <w:t>których</w:t>
      </w:r>
      <w:r>
        <w:t xml:space="preserve"> </w:t>
      </w:r>
      <w:r w:rsidRPr="002E3212">
        <w:t>uczęszcza</w:t>
      </w:r>
      <w:r>
        <w:t xml:space="preserve"> </w:t>
      </w:r>
      <w:r w:rsidRPr="002E3212">
        <w:t>dziecko</w:t>
      </w:r>
      <w:r>
        <w:t xml:space="preserve"> </w:t>
      </w:r>
      <w:r w:rsidRPr="002E3212">
        <w:t>funkcjonariusza,</w:t>
      </w:r>
      <w:r>
        <w:t xml:space="preserve"> </w:t>
      </w:r>
      <w:r w:rsidRPr="002E3212">
        <w:t>lub</w:t>
      </w:r>
      <w:r>
        <w:t xml:space="preserve"> </w:t>
      </w:r>
      <w:r w:rsidRPr="002E3212">
        <w:t>na</w:t>
      </w:r>
      <w:r>
        <w:t xml:space="preserve"> </w:t>
      </w:r>
      <w:r w:rsidRPr="002E3212">
        <w:t>ustaleniu,</w:t>
      </w:r>
      <w:r>
        <w:t xml:space="preserve"> </w:t>
      </w:r>
      <w:r w:rsidRPr="002E3212">
        <w:t>czy</w:t>
      </w:r>
      <w:r>
        <w:t xml:space="preserve"> </w:t>
      </w:r>
      <w:r w:rsidRPr="002E3212">
        <w:t>niania</w:t>
      </w:r>
      <w:r>
        <w:t xml:space="preserve"> </w:t>
      </w:r>
      <w:r w:rsidRPr="002E3212">
        <w:t>przebywała</w:t>
      </w:r>
      <w:r>
        <w:t xml:space="preserve"> </w:t>
      </w:r>
      <w:r w:rsidRPr="002E3212">
        <w:t>na</w:t>
      </w:r>
      <w:r>
        <w:t xml:space="preserve"> </w:t>
      </w:r>
      <w:r w:rsidRPr="002E3212">
        <w:t>zwolnieniu</w:t>
      </w:r>
      <w:r>
        <w:t xml:space="preserve"> </w:t>
      </w:r>
      <w:r w:rsidRPr="002E3212">
        <w:t>lekarskim.”.</w:t>
      </w:r>
    </w:p>
    <w:p w14:paraId="097EDA42" w14:textId="1189BB49" w:rsidR="00BC09C1" w:rsidRPr="002E3212" w:rsidRDefault="00BC09C1" w:rsidP="00BC09C1">
      <w:pPr>
        <w:pStyle w:val="ARTartustawynprozporzdzenia"/>
      </w:pPr>
      <w:r w:rsidRPr="002E3212">
        <w:rPr>
          <w:rStyle w:val="Ppogrubienie"/>
        </w:rPr>
        <w:t>Art.</w:t>
      </w:r>
      <w:r w:rsidR="002A30B3">
        <w:rPr>
          <w:rStyle w:val="Ppogrubienie"/>
        </w:rPr>
        <w:t> </w:t>
      </w:r>
      <w:r w:rsidRPr="002E3212">
        <w:rPr>
          <w:rStyle w:val="Ppogrubienie"/>
        </w:rPr>
        <w:t>4.</w:t>
      </w:r>
      <w:r w:rsidR="002A30B3">
        <w:t> </w:t>
      </w:r>
      <w:r w:rsidRPr="002E3212">
        <w:t>W</w:t>
      </w:r>
      <w:r>
        <w:t xml:space="preserve"> </w:t>
      </w:r>
      <w:r w:rsidRPr="002E3212">
        <w:t>ustawie</w:t>
      </w:r>
      <w:r>
        <w:t xml:space="preserve"> </w:t>
      </w:r>
      <w:r w:rsidRPr="002E3212">
        <w:t>z</w:t>
      </w:r>
      <w:r>
        <w:t xml:space="preserve"> </w:t>
      </w:r>
      <w:r w:rsidRPr="002E3212">
        <w:t>dnia</w:t>
      </w:r>
      <w:r>
        <w:t xml:space="preserve"> </w:t>
      </w:r>
      <w:r w:rsidRPr="002E3212">
        <w:t>26</w:t>
      </w:r>
      <w:r>
        <w:t xml:space="preserve"> </w:t>
      </w:r>
      <w:r w:rsidRPr="002E3212">
        <w:t>lipca</w:t>
      </w:r>
      <w:r>
        <w:t xml:space="preserve"> </w:t>
      </w:r>
      <w:r w:rsidRPr="002E3212">
        <w:t>1991</w:t>
      </w:r>
      <w:r>
        <w:t xml:space="preserve"> </w:t>
      </w:r>
      <w:r w:rsidRPr="002E3212">
        <w:t>r.</w:t>
      </w:r>
      <w:r>
        <w:t xml:space="preserve"> </w:t>
      </w:r>
      <w:r w:rsidRPr="002E3212">
        <w:t>o</w:t>
      </w:r>
      <w:r>
        <w:t xml:space="preserve"> </w:t>
      </w:r>
      <w:r w:rsidRPr="002E3212">
        <w:t>podatku</w:t>
      </w:r>
      <w:r>
        <w:t xml:space="preserve"> </w:t>
      </w:r>
      <w:r w:rsidRPr="002E3212">
        <w:t>dochodowym</w:t>
      </w:r>
      <w:r>
        <w:t xml:space="preserve"> </w:t>
      </w:r>
      <w:r w:rsidRPr="002E3212">
        <w:t>od</w:t>
      </w:r>
      <w:r>
        <w:t xml:space="preserve"> </w:t>
      </w:r>
      <w:r w:rsidRPr="002E3212">
        <w:t>osób</w:t>
      </w:r>
      <w:r>
        <w:t xml:space="preserve"> </w:t>
      </w:r>
      <w:r w:rsidRPr="002E3212">
        <w:t>fizycznych</w:t>
      </w:r>
      <w:r>
        <w:t xml:space="preserve"> </w:t>
      </w:r>
      <w:r w:rsidRPr="002E3212">
        <w:t>(Dz.</w:t>
      </w:r>
      <w:r>
        <w:t xml:space="preserve"> </w:t>
      </w:r>
      <w:r w:rsidRPr="002E3212">
        <w:t>U.</w:t>
      </w:r>
      <w:r>
        <w:t xml:space="preserve"> </w:t>
      </w:r>
      <w:r w:rsidRPr="002E3212">
        <w:t>z</w:t>
      </w:r>
      <w:r>
        <w:t xml:space="preserve"> </w:t>
      </w:r>
      <w:r w:rsidR="004F4935" w:rsidRPr="002E3212">
        <w:t>202</w:t>
      </w:r>
      <w:r w:rsidR="004F4935">
        <w:t xml:space="preserve">6 </w:t>
      </w:r>
      <w:r w:rsidRPr="002E3212">
        <w:t>r.</w:t>
      </w:r>
      <w:r>
        <w:t xml:space="preserve"> </w:t>
      </w:r>
      <w:r w:rsidRPr="002E3212">
        <w:t>poz.</w:t>
      </w:r>
      <w:r>
        <w:t xml:space="preserve"> </w:t>
      </w:r>
      <w:r w:rsidR="004F4935">
        <w:t>592</w:t>
      </w:r>
      <w:r w:rsidR="002925B3">
        <w:t>)</w:t>
      </w:r>
      <w:r w:rsidR="00BC14AD">
        <w:t xml:space="preserve"> </w:t>
      </w:r>
      <w:r w:rsidRPr="002E3212">
        <w:t>wprowadza</w:t>
      </w:r>
      <w:r>
        <w:t xml:space="preserve"> </w:t>
      </w:r>
      <w:r w:rsidRPr="002E3212">
        <w:t>się</w:t>
      </w:r>
      <w:r>
        <w:t xml:space="preserve"> </w:t>
      </w:r>
      <w:r w:rsidRPr="002E3212">
        <w:t>następujące</w:t>
      </w:r>
      <w:r>
        <w:t xml:space="preserve"> </w:t>
      </w:r>
      <w:r w:rsidRPr="002E3212">
        <w:t>zmiany:</w:t>
      </w:r>
    </w:p>
    <w:p w14:paraId="6287B8F7" w14:textId="77777777" w:rsidR="00BC09C1" w:rsidRPr="002E3212" w:rsidRDefault="00BC09C1" w:rsidP="00BC09C1">
      <w:pPr>
        <w:pStyle w:val="PKTpunkt"/>
      </w:pPr>
      <w:r w:rsidRPr="002E3212">
        <w:t>1)</w:t>
      </w:r>
      <w:r w:rsidRPr="002E3212">
        <w:tab/>
        <w:t>w</w:t>
      </w:r>
      <w:r>
        <w:t xml:space="preserve"> </w:t>
      </w:r>
      <w:r w:rsidRPr="002E3212">
        <w:t>art.</w:t>
      </w:r>
      <w:r>
        <w:t xml:space="preserve"> </w:t>
      </w:r>
      <w:r w:rsidRPr="002E3212">
        <w:t>21</w:t>
      </w:r>
      <w:r>
        <w:t xml:space="preserve"> </w:t>
      </w:r>
      <w:r w:rsidRPr="002E3212">
        <w:t>w</w:t>
      </w:r>
      <w:r>
        <w:t xml:space="preserve"> </w:t>
      </w:r>
      <w:r w:rsidRPr="002E3212">
        <w:t>ust.</w:t>
      </w:r>
      <w:r>
        <w:t xml:space="preserve"> </w:t>
      </w:r>
      <w:r w:rsidRPr="002E3212">
        <w:t>1</w:t>
      </w:r>
      <w:r>
        <w:t xml:space="preserve"> </w:t>
      </w:r>
      <w:r w:rsidRPr="002E3212">
        <w:t>pkt</w:t>
      </w:r>
      <w:r>
        <w:t xml:space="preserve"> </w:t>
      </w:r>
      <w:r w:rsidRPr="002E3212">
        <w:t>67b</w:t>
      </w:r>
      <w:r>
        <w:t xml:space="preserve"> </w:t>
      </w:r>
      <w:r w:rsidRPr="002E3212">
        <w:t>otrzymuje</w:t>
      </w:r>
      <w:r>
        <w:t xml:space="preserve"> </w:t>
      </w:r>
      <w:r w:rsidRPr="002E3212">
        <w:t>brzmienie:</w:t>
      </w:r>
    </w:p>
    <w:p w14:paraId="0BCFD545" w14:textId="77777777" w:rsidR="00BC09C1" w:rsidRPr="002E3212" w:rsidRDefault="00BC09C1" w:rsidP="00BC09C1">
      <w:pPr>
        <w:pStyle w:val="ZPKTzmpktartykuempunktem"/>
      </w:pPr>
      <w:r w:rsidRPr="002E3212">
        <w:t>„67b)</w:t>
      </w:r>
      <w:r w:rsidRPr="002E3212">
        <w:tab/>
        <w:t>świadczenia,</w:t>
      </w:r>
      <w:r>
        <w:t xml:space="preserve"> </w:t>
      </w:r>
      <w:r w:rsidRPr="002E3212">
        <w:t>które</w:t>
      </w:r>
      <w:r>
        <w:t xml:space="preserve"> </w:t>
      </w:r>
      <w:r w:rsidRPr="002E3212">
        <w:t>nie</w:t>
      </w:r>
      <w:r>
        <w:t xml:space="preserve"> </w:t>
      </w:r>
      <w:r w:rsidRPr="002E3212">
        <w:t>są</w:t>
      </w:r>
      <w:r>
        <w:t xml:space="preserve"> </w:t>
      </w:r>
      <w:r w:rsidRPr="002E3212">
        <w:t>finansowane</w:t>
      </w:r>
      <w:r>
        <w:t xml:space="preserve"> </w:t>
      </w:r>
      <w:r w:rsidRPr="002E3212">
        <w:t>z</w:t>
      </w:r>
      <w:r>
        <w:t xml:space="preserve"> </w:t>
      </w:r>
      <w:r w:rsidRPr="002E3212">
        <w:t>zakładowego</w:t>
      </w:r>
      <w:r>
        <w:t xml:space="preserve"> </w:t>
      </w:r>
      <w:r w:rsidRPr="002E3212">
        <w:t>funduszu</w:t>
      </w:r>
      <w:r>
        <w:t xml:space="preserve"> </w:t>
      </w:r>
      <w:r w:rsidRPr="002E3212">
        <w:t>świadczeń</w:t>
      </w:r>
      <w:r>
        <w:t xml:space="preserve"> </w:t>
      </w:r>
      <w:r w:rsidRPr="002E3212">
        <w:t>socjalnych,</w:t>
      </w:r>
      <w:r>
        <w:t xml:space="preserve"> </w:t>
      </w:r>
      <w:r w:rsidRPr="002E3212">
        <w:t>otrzymane</w:t>
      </w:r>
      <w:r>
        <w:t xml:space="preserve"> </w:t>
      </w:r>
      <w:r w:rsidRPr="002E3212">
        <w:t>od</w:t>
      </w:r>
      <w:r>
        <w:t xml:space="preserve"> </w:t>
      </w:r>
      <w:r w:rsidRPr="002E3212">
        <w:t>pracodawcy</w:t>
      </w:r>
      <w:r>
        <w:t xml:space="preserve"> </w:t>
      </w:r>
      <w:r w:rsidRPr="002E3212">
        <w:t>z</w:t>
      </w:r>
      <w:r>
        <w:t xml:space="preserve"> </w:t>
      </w:r>
      <w:r w:rsidRPr="002E3212">
        <w:t>tytułu</w:t>
      </w:r>
      <w:r>
        <w:t xml:space="preserve"> </w:t>
      </w:r>
      <w:r w:rsidRPr="002E3212">
        <w:t>uczęszczania</w:t>
      </w:r>
      <w:r>
        <w:t xml:space="preserve"> </w:t>
      </w:r>
      <w:r w:rsidRPr="002E3212">
        <w:t>dziecka</w:t>
      </w:r>
      <w:r>
        <w:t xml:space="preserve"> </w:t>
      </w:r>
      <w:r w:rsidRPr="002E3212">
        <w:t>pracownika</w:t>
      </w:r>
      <w:r>
        <w:t xml:space="preserve"> </w:t>
      </w:r>
      <w:r w:rsidRPr="002E3212">
        <w:t>do</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rsidR="00852FDE">
        <w:t>,</w:t>
      </w:r>
      <w:r>
        <w:t xml:space="preserve"> </w:t>
      </w:r>
      <w:r w:rsidRPr="002E3212">
        <w:t>przedszkola</w:t>
      </w:r>
      <w:r w:rsidR="00852FDE" w:rsidRPr="00852FDE">
        <w:t>, oddziału przedszkolnego w szkole podstawowej</w:t>
      </w:r>
      <w:r w:rsidR="00852FDE">
        <w:t xml:space="preserve"> lub</w:t>
      </w:r>
      <w:r w:rsidR="00852FDE" w:rsidRPr="00852FDE">
        <w:t xml:space="preserve"> innej formy wychowania przedszkolnego</w:t>
      </w:r>
      <w:r w:rsidRPr="002E3212">
        <w:t>,</w:t>
      </w:r>
      <w:r>
        <w:t xml:space="preserve"> </w:t>
      </w:r>
      <w:r w:rsidRPr="002E3212">
        <w:t>do</w:t>
      </w:r>
      <w:r>
        <w:t xml:space="preserve"> </w:t>
      </w:r>
      <w:r w:rsidRPr="002E3212">
        <w:t>wysokości</w:t>
      </w:r>
      <w:r>
        <w:t xml:space="preserve"> </w:t>
      </w:r>
      <w:r w:rsidRPr="002E3212">
        <w:t>nieprzekraczającej</w:t>
      </w:r>
      <w:r>
        <w:t xml:space="preserve"> </w:t>
      </w:r>
      <w:r w:rsidRPr="002E3212">
        <w:t>miesięcznie</w:t>
      </w:r>
      <w:r>
        <w:t xml:space="preserve"> </w:t>
      </w:r>
      <w:r w:rsidRPr="002E3212">
        <w:t>kwoty</w:t>
      </w:r>
      <w:r>
        <w:t xml:space="preserve"> </w:t>
      </w:r>
      <w:r w:rsidRPr="002E3212">
        <w:t>1000</w:t>
      </w:r>
      <w:r>
        <w:t xml:space="preserve"> </w:t>
      </w:r>
      <w:r w:rsidRPr="002E3212">
        <w:t>zł,</w:t>
      </w:r>
      <w:r>
        <w:t xml:space="preserve"> </w:t>
      </w:r>
      <w:r w:rsidRPr="002E3212">
        <w:t>na</w:t>
      </w:r>
      <w:r>
        <w:t xml:space="preserve"> </w:t>
      </w:r>
      <w:r w:rsidRPr="002E3212">
        <w:t>każde</w:t>
      </w:r>
      <w:r>
        <w:t xml:space="preserve"> </w:t>
      </w:r>
      <w:r w:rsidRPr="002E3212">
        <w:t>dziecko,</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27f</w:t>
      </w:r>
      <w:r>
        <w:t xml:space="preserve"> </w:t>
      </w:r>
      <w:r w:rsidRPr="002E3212">
        <w:t>ust.</w:t>
      </w:r>
      <w:r>
        <w:t xml:space="preserve"> </w:t>
      </w:r>
      <w:r w:rsidRPr="002E3212">
        <w:t>1;”;</w:t>
      </w:r>
    </w:p>
    <w:p w14:paraId="3F355D02" w14:textId="77777777" w:rsidR="00BC09C1" w:rsidRPr="002E3212" w:rsidRDefault="00BC09C1" w:rsidP="00BC09C1">
      <w:pPr>
        <w:pStyle w:val="PKTpunkt"/>
      </w:pPr>
      <w:r w:rsidRPr="002E3212">
        <w:t>2)</w:t>
      </w:r>
      <w:r w:rsidRPr="002E3212">
        <w:tab/>
        <w:t>w</w:t>
      </w:r>
      <w:r>
        <w:t xml:space="preserve"> </w:t>
      </w:r>
      <w:r w:rsidRPr="002E3212">
        <w:t>art.</w:t>
      </w:r>
      <w:r>
        <w:t xml:space="preserve"> </w:t>
      </w:r>
      <w:r w:rsidRPr="002E3212">
        <w:t>22</w:t>
      </w:r>
      <w:r>
        <w:t xml:space="preserve"> </w:t>
      </w:r>
      <w:r w:rsidRPr="002E3212">
        <w:t>w</w:t>
      </w:r>
      <w:r>
        <w:t xml:space="preserve"> </w:t>
      </w:r>
      <w:r w:rsidRPr="002E3212">
        <w:t>ust.</w:t>
      </w:r>
      <w:r>
        <w:t xml:space="preserve"> </w:t>
      </w:r>
      <w:r w:rsidRPr="002E3212">
        <w:t>1p</w:t>
      </w:r>
      <w:r>
        <w:t xml:space="preserve"> </w:t>
      </w:r>
      <w:r w:rsidRPr="002E3212">
        <w:t>w</w:t>
      </w:r>
      <w:r>
        <w:t xml:space="preserve"> </w:t>
      </w:r>
      <w:r w:rsidRPr="002E3212">
        <w:t>pkt</w:t>
      </w:r>
      <w:r>
        <w:t xml:space="preserve"> </w:t>
      </w:r>
      <w:r w:rsidRPr="002E3212">
        <w:t>2</w:t>
      </w:r>
      <w:r>
        <w:t xml:space="preserve"> </w:t>
      </w:r>
      <w:r w:rsidRPr="002E3212">
        <w:t>lit.</w:t>
      </w:r>
      <w:r>
        <w:t xml:space="preserve"> </w:t>
      </w:r>
      <w:r w:rsidRPr="002E3212">
        <w:t>b</w:t>
      </w:r>
      <w:r>
        <w:t xml:space="preserve"> </w:t>
      </w:r>
      <w:r w:rsidRPr="002E3212">
        <w:t>otrzymuje</w:t>
      </w:r>
      <w:r>
        <w:t xml:space="preserve"> </w:t>
      </w:r>
      <w:r w:rsidRPr="002E3212">
        <w:t>brzmienie:</w:t>
      </w:r>
    </w:p>
    <w:p w14:paraId="7D3DDE41" w14:textId="77777777" w:rsidR="00BC09C1" w:rsidRPr="002E3212" w:rsidRDefault="00BC09C1" w:rsidP="005368C3">
      <w:pPr>
        <w:pStyle w:val="ZLITzmlitartykuempunktem"/>
      </w:pPr>
      <w:r w:rsidRPr="002E3212">
        <w:t>„b)</w:t>
      </w:r>
      <w:r w:rsidRPr="002E3212">
        <w:tab/>
        <w:t>dofinansowania</w:t>
      </w:r>
      <w:r>
        <w:t xml:space="preserve"> </w:t>
      </w:r>
      <w:r w:rsidRPr="002E3212">
        <w:t>pracownikowi</w:t>
      </w:r>
      <w:r>
        <w:t xml:space="preserve"> </w:t>
      </w:r>
      <w:r w:rsidRPr="002E3212">
        <w:t>wydatków</w:t>
      </w:r>
      <w:r>
        <w:t xml:space="preserve"> </w:t>
      </w:r>
      <w:r w:rsidRPr="002E3212">
        <w:t>związanych</w:t>
      </w:r>
      <w:r>
        <w:t xml:space="preserve"> </w:t>
      </w:r>
      <w:r w:rsidRPr="002E3212">
        <w:t>z</w:t>
      </w:r>
      <w:r>
        <w:t xml:space="preserve"> </w:t>
      </w:r>
      <w:r w:rsidRPr="002E3212">
        <w:t>uczęszczaniem</w:t>
      </w:r>
      <w:r>
        <w:t xml:space="preserve"> </w:t>
      </w:r>
      <w:r w:rsidRPr="002E3212">
        <w:t>dziecka</w:t>
      </w:r>
      <w:r>
        <w:t xml:space="preserve"> </w:t>
      </w:r>
      <w:r w:rsidRPr="002E3212">
        <w:t>pracownika</w:t>
      </w:r>
      <w:r>
        <w:t xml:space="preserve"> </w:t>
      </w:r>
      <w:r w:rsidRPr="002E3212">
        <w:t>do</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rsidR="00852FDE">
        <w:t>,</w:t>
      </w:r>
      <w:r>
        <w:t xml:space="preserve"> </w:t>
      </w:r>
      <w:r w:rsidRPr="002E3212">
        <w:t>przedszkola</w:t>
      </w:r>
      <w:r w:rsidR="00852FDE" w:rsidRPr="00852FDE">
        <w:t>, oddziału przedszkolnego w szkole podstawowej</w:t>
      </w:r>
      <w:r w:rsidR="00852FDE">
        <w:t xml:space="preserve"> lub</w:t>
      </w:r>
      <w:r w:rsidR="00852FDE" w:rsidRPr="00852FDE">
        <w:t xml:space="preserve"> innej formy wychowania przedszkolnego</w:t>
      </w:r>
      <w:r w:rsidRPr="002E3212">
        <w:t>,</w:t>
      </w:r>
      <w:r>
        <w:t xml:space="preserve"> </w:t>
      </w:r>
      <w:r w:rsidRPr="002E3212">
        <w:t>do</w:t>
      </w:r>
      <w:r>
        <w:t xml:space="preserve"> </w:t>
      </w:r>
      <w:r w:rsidRPr="002E3212">
        <w:t>wysokości</w:t>
      </w:r>
      <w:r>
        <w:t xml:space="preserve"> </w:t>
      </w:r>
      <w:r w:rsidRPr="002E3212">
        <w:t>nieprzekraczającej</w:t>
      </w:r>
      <w:r>
        <w:t xml:space="preserve"> </w:t>
      </w:r>
      <w:r w:rsidRPr="002E3212">
        <w:t>kwoty</w:t>
      </w:r>
      <w:r>
        <w:t xml:space="preserve"> </w:t>
      </w:r>
      <w:r w:rsidRPr="002E3212">
        <w:t>wydatków</w:t>
      </w:r>
      <w:r>
        <w:t xml:space="preserve"> </w:t>
      </w:r>
      <w:r w:rsidRPr="002E3212">
        <w:t>poniesionych</w:t>
      </w:r>
      <w:r>
        <w:t xml:space="preserve"> </w:t>
      </w:r>
      <w:r w:rsidRPr="002E3212">
        <w:t>i</w:t>
      </w:r>
      <w:r>
        <w:t xml:space="preserve"> </w:t>
      </w:r>
      <w:r w:rsidRPr="002E3212">
        <w:t>udokumentowanych</w:t>
      </w:r>
      <w:r>
        <w:t xml:space="preserve"> </w:t>
      </w:r>
      <w:r w:rsidRPr="002E3212">
        <w:t>przez</w:t>
      </w:r>
      <w:r>
        <w:t xml:space="preserve"> </w:t>
      </w:r>
      <w:r w:rsidRPr="002E3212">
        <w:t>pracownika,</w:t>
      </w:r>
      <w:r>
        <w:t xml:space="preserve"> </w:t>
      </w:r>
      <w:r w:rsidRPr="002E3212">
        <w:t>miesięcznie</w:t>
      </w:r>
      <w:r>
        <w:t xml:space="preserve"> </w:t>
      </w:r>
      <w:r w:rsidRPr="002E3212">
        <w:t>niewięcej</w:t>
      </w:r>
      <w:r>
        <w:t xml:space="preserve"> </w:t>
      </w:r>
      <w:r w:rsidRPr="002E3212">
        <w:t>niż</w:t>
      </w:r>
      <w:r>
        <w:t xml:space="preserve"> </w:t>
      </w:r>
      <w:r w:rsidRPr="002E3212">
        <w:t>kwota</w:t>
      </w:r>
      <w:r>
        <w:t xml:space="preserve"> </w:t>
      </w:r>
      <w:r w:rsidRPr="002E3212">
        <w:t>1000</w:t>
      </w:r>
      <w:r>
        <w:t xml:space="preserve"> </w:t>
      </w:r>
      <w:r w:rsidRPr="002E3212">
        <w:t>zł</w:t>
      </w:r>
      <w:r>
        <w:t xml:space="preserve"> </w:t>
      </w:r>
      <w:r w:rsidRPr="002E3212">
        <w:t>na</w:t>
      </w:r>
      <w:r>
        <w:t xml:space="preserve"> </w:t>
      </w:r>
      <w:r w:rsidRPr="002E3212">
        <w:t>każde</w:t>
      </w:r>
      <w:r>
        <w:t xml:space="preserve"> </w:t>
      </w:r>
      <w:r w:rsidRPr="002E3212">
        <w:t>dziecko,</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27f</w:t>
      </w:r>
      <w:r>
        <w:t xml:space="preserve"> </w:t>
      </w:r>
      <w:r w:rsidRPr="002E3212">
        <w:t>ust.</w:t>
      </w:r>
      <w:r>
        <w:t xml:space="preserve"> </w:t>
      </w:r>
      <w:r w:rsidRPr="002E3212">
        <w:t>1.”.</w:t>
      </w:r>
    </w:p>
    <w:p w14:paraId="49845D39" w14:textId="1323BAA0" w:rsidR="00BC09C1" w:rsidRPr="002E3212" w:rsidRDefault="00BC09C1" w:rsidP="00BC09C1">
      <w:pPr>
        <w:pStyle w:val="ARTartustawynprozporzdzenia"/>
      </w:pPr>
      <w:r w:rsidRPr="002E3212">
        <w:rPr>
          <w:rStyle w:val="Ppogrubienie"/>
        </w:rPr>
        <w:t>Art.</w:t>
      </w:r>
      <w:r w:rsidR="002A30B3">
        <w:rPr>
          <w:rStyle w:val="Ppogrubienie"/>
        </w:rPr>
        <w:t> </w:t>
      </w:r>
      <w:r w:rsidRPr="002E3212">
        <w:rPr>
          <w:rStyle w:val="Ppogrubienie"/>
        </w:rPr>
        <w:t>5.</w:t>
      </w:r>
      <w:r w:rsidR="002A30B3">
        <w:rPr>
          <w:rStyle w:val="Ppogrubienie"/>
        </w:rPr>
        <w:t> </w:t>
      </w:r>
      <w:r w:rsidRPr="002E3212">
        <w:t>W</w:t>
      </w:r>
      <w:r>
        <w:t xml:space="preserve"> </w:t>
      </w:r>
      <w:r w:rsidRPr="002E3212">
        <w:t>ustawie</w:t>
      </w:r>
      <w:r>
        <w:t xml:space="preserve"> </w:t>
      </w:r>
      <w:r w:rsidRPr="002E3212">
        <w:t>z</w:t>
      </w:r>
      <w:r>
        <w:t xml:space="preserve"> </w:t>
      </w:r>
      <w:r w:rsidRPr="002E3212">
        <w:t>dnia</w:t>
      </w:r>
      <w:r>
        <w:t xml:space="preserve"> </w:t>
      </w:r>
      <w:r w:rsidRPr="002E3212">
        <w:t>24</w:t>
      </w:r>
      <w:r>
        <w:t xml:space="preserve"> </w:t>
      </w:r>
      <w:r w:rsidRPr="002E3212">
        <w:t>sierpnia</w:t>
      </w:r>
      <w:r>
        <w:t xml:space="preserve"> </w:t>
      </w:r>
      <w:r w:rsidRPr="002E3212">
        <w:t>1991</w:t>
      </w:r>
      <w:r>
        <w:t xml:space="preserve"> </w:t>
      </w:r>
      <w:r w:rsidRPr="002E3212">
        <w:t>r.</w:t>
      </w:r>
      <w:r>
        <w:t xml:space="preserve"> </w:t>
      </w:r>
      <w:r w:rsidRPr="002E3212">
        <w:t>o</w:t>
      </w:r>
      <w:r>
        <w:t xml:space="preserve"> </w:t>
      </w:r>
      <w:r w:rsidRPr="002E3212">
        <w:t>Państwowej</w:t>
      </w:r>
      <w:r>
        <w:t xml:space="preserve"> </w:t>
      </w:r>
      <w:r w:rsidRPr="002E3212">
        <w:t>Straży</w:t>
      </w:r>
      <w:r>
        <w:t xml:space="preserve"> </w:t>
      </w:r>
      <w:r w:rsidRPr="002E3212">
        <w:t>Pożarnej</w:t>
      </w:r>
      <w:r>
        <w:t xml:space="preserve"> </w:t>
      </w:r>
      <w:r w:rsidRPr="002E3212">
        <w:t>(Dz.</w:t>
      </w:r>
      <w:r>
        <w:t xml:space="preserve"> </w:t>
      </w:r>
      <w:r w:rsidRPr="002E3212">
        <w:t>U.</w:t>
      </w:r>
      <w:r>
        <w:t xml:space="preserve"> </w:t>
      </w:r>
      <w:r w:rsidRPr="002E3212">
        <w:t>z</w:t>
      </w:r>
      <w:r>
        <w:t xml:space="preserve"> </w:t>
      </w:r>
      <w:r w:rsidRPr="002E3212">
        <w:t>2025</w:t>
      </w:r>
      <w:r w:rsidR="00CB1A68">
        <w:t> </w:t>
      </w:r>
      <w:r w:rsidRPr="002E3212">
        <w:t>r.</w:t>
      </w:r>
      <w:r>
        <w:t xml:space="preserve"> </w:t>
      </w:r>
      <w:r w:rsidRPr="002E3212">
        <w:t>poz.</w:t>
      </w:r>
      <w:r>
        <w:t xml:space="preserve"> </w:t>
      </w:r>
      <w:r w:rsidR="0004322F">
        <w:t>1312 i 1366</w:t>
      </w:r>
      <w:r w:rsidR="004F4935">
        <w:t xml:space="preserve"> oraz z 2026 r. poz. 252</w:t>
      </w:r>
      <w:r w:rsidR="005B6366">
        <w:t xml:space="preserve"> i 646</w:t>
      </w:r>
      <w:r w:rsidRPr="002E3212">
        <w:t>)</w:t>
      </w:r>
      <w:r>
        <w:t xml:space="preserve"> </w:t>
      </w:r>
      <w:r w:rsidRPr="002E3212">
        <w:t>wprowadza</w:t>
      </w:r>
      <w:r>
        <w:t xml:space="preserve"> </w:t>
      </w:r>
      <w:r w:rsidRPr="002E3212">
        <w:t>się</w:t>
      </w:r>
      <w:r>
        <w:t xml:space="preserve"> </w:t>
      </w:r>
      <w:r w:rsidRPr="002E3212">
        <w:t>następujące</w:t>
      </w:r>
      <w:r>
        <w:t xml:space="preserve"> </w:t>
      </w:r>
      <w:r w:rsidRPr="002E3212">
        <w:t>zmiany:</w:t>
      </w:r>
    </w:p>
    <w:p w14:paraId="75F9260D" w14:textId="77777777" w:rsidR="00BC09C1" w:rsidRPr="002E3212" w:rsidRDefault="00BC09C1" w:rsidP="00BC09C1">
      <w:pPr>
        <w:pStyle w:val="PKTpunkt"/>
      </w:pPr>
      <w:r w:rsidRPr="002E3212">
        <w:t>1)</w:t>
      </w:r>
      <w:r w:rsidRPr="002E3212">
        <w:tab/>
        <w:t>w</w:t>
      </w:r>
      <w:r>
        <w:t xml:space="preserve"> </w:t>
      </w:r>
      <w:r w:rsidRPr="002E3212">
        <w:t>art.</w:t>
      </w:r>
      <w:r>
        <w:t xml:space="preserve"> </w:t>
      </w:r>
      <w:r w:rsidRPr="002E3212">
        <w:t>105b</w:t>
      </w:r>
      <w:r>
        <w:t xml:space="preserve"> </w:t>
      </w:r>
      <w:r w:rsidRPr="002E3212">
        <w:t>w</w:t>
      </w:r>
      <w:r>
        <w:t xml:space="preserve"> </w:t>
      </w:r>
      <w:r w:rsidRPr="002E3212">
        <w:t>ust.</w:t>
      </w:r>
      <w:r>
        <w:t xml:space="preserve"> </w:t>
      </w:r>
      <w:r w:rsidRPr="002E3212">
        <w:t>2</w:t>
      </w:r>
      <w:r>
        <w:t xml:space="preserve"> </w:t>
      </w:r>
      <w:r w:rsidRPr="002E3212">
        <w:t>w</w:t>
      </w:r>
      <w:r>
        <w:t xml:space="preserve"> </w:t>
      </w:r>
      <w:r w:rsidRPr="002E3212">
        <w:t>pkt</w:t>
      </w:r>
      <w:r>
        <w:t xml:space="preserve"> </w:t>
      </w:r>
      <w:r w:rsidRPr="002E3212">
        <w:t>5</w:t>
      </w:r>
      <w:r>
        <w:t xml:space="preserve"> </w:t>
      </w:r>
      <w:r w:rsidRPr="002E3212">
        <w:t>lit.</w:t>
      </w:r>
      <w:r>
        <w:t xml:space="preserve"> </w:t>
      </w:r>
      <w:r w:rsidRPr="002E3212">
        <w:t>a</w:t>
      </w:r>
      <w:r>
        <w:t xml:space="preserve"> </w:t>
      </w:r>
      <w:r w:rsidRPr="002E3212">
        <w:t>otrzymuje</w:t>
      </w:r>
      <w:r>
        <w:t xml:space="preserve"> </w:t>
      </w:r>
      <w:r w:rsidRPr="002E3212">
        <w:t>brzmienie:</w:t>
      </w:r>
    </w:p>
    <w:p w14:paraId="7235B276" w14:textId="77777777" w:rsidR="00BC09C1" w:rsidRPr="002E3212" w:rsidRDefault="00BC09C1" w:rsidP="00BC09C1">
      <w:pPr>
        <w:pStyle w:val="ZLITzmlitartykuempunktem"/>
      </w:pPr>
      <w:r w:rsidRPr="002E3212">
        <w:t>„a)</w:t>
      </w:r>
      <w:r w:rsidRPr="002E3212">
        <w:tab/>
        <w:t>nieprzewidzianego</w:t>
      </w:r>
      <w:r>
        <w:t xml:space="preserve"> </w:t>
      </w:r>
      <w:r w:rsidRPr="002E3212">
        <w:t>zamknięcia</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przedszkola</w:t>
      </w:r>
      <w:r w:rsidR="009C1C0D" w:rsidRPr="009C1C0D">
        <w:t>, oddziału przedszkolnego w szkole podstawowej, innej formy wychowania przedszkolnego</w:t>
      </w:r>
      <w:r>
        <w:t xml:space="preserve"> </w:t>
      </w:r>
      <w:r w:rsidRPr="002E3212">
        <w:t>lub</w:t>
      </w:r>
      <w:r>
        <w:t xml:space="preserve"> </w:t>
      </w:r>
      <w:r w:rsidRPr="002E3212">
        <w:t>szkoły,</w:t>
      </w:r>
      <w:r>
        <w:t xml:space="preserve"> </w:t>
      </w:r>
      <w:r w:rsidRPr="002E3212">
        <w:t>do</w:t>
      </w:r>
      <w:r>
        <w:t xml:space="preserve"> </w:t>
      </w:r>
      <w:r w:rsidRPr="002E3212">
        <w:t>których</w:t>
      </w:r>
      <w:r>
        <w:t xml:space="preserve"> </w:t>
      </w:r>
      <w:r w:rsidRPr="002E3212">
        <w:t>dziecko</w:t>
      </w:r>
      <w:r>
        <w:t xml:space="preserve"> </w:t>
      </w:r>
      <w:r w:rsidRPr="002E3212">
        <w:t>uczęszcza,</w:t>
      </w:r>
      <w:r>
        <w:t xml:space="preserve"> </w:t>
      </w:r>
      <w:r w:rsidRPr="002E3212">
        <w:t>a</w:t>
      </w:r>
      <w:r>
        <w:t xml:space="preserve"> </w:t>
      </w:r>
      <w:r w:rsidRPr="002E3212">
        <w:t>także</w:t>
      </w:r>
      <w:r>
        <w:t xml:space="preserve"> </w:t>
      </w:r>
      <w:r w:rsidRPr="002E3212">
        <w:t>w</w:t>
      </w:r>
      <w:r>
        <w:t xml:space="preserve"> </w:t>
      </w:r>
      <w:r w:rsidRPr="002E3212">
        <w:t>przypadku</w:t>
      </w:r>
      <w:r>
        <w:t xml:space="preserve"> </w:t>
      </w:r>
      <w:r w:rsidRPr="002E3212">
        <w:t>choroby</w:t>
      </w:r>
      <w:r>
        <w:t xml:space="preserve"> </w:t>
      </w:r>
      <w:r w:rsidRPr="002E3212">
        <w:t>niani,</w:t>
      </w:r>
      <w:r>
        <w:t xml:space="preserve"> </w:t>
      </w:r>
      <w:r w:rsidRPr="002E3212">
        <w:t>z</w:t>
      </w:r>
      <w:r>
        <w:t xml:space="preserve"> </w:t>
      </w:r>
      <w:r w:rsidRPr="002E3212">
        <w:t>którą</w:t>
      </w:r>
      <w:r>
        <w:t xml:space="preserve"> </w:t>
      </w:r>
      <w:r w:rsidRPr="002E3212">
        <w:t>rodzice</w:t>
      </w:r>
      <w:r>
        <w:t xml:space="preserve"> </w:t>
      </w:r>
      <w:r w:rsidRPr="002E3212">
        <w:t>mają</w:t>
      </w:r>
      <w:r>
        <w:t xml:space="preserve"> </w:t>
      </w:r>
      <w:r w:rsidRPr="002E3212">
        <w:t>zawartą</w:t>
      </w:r>
      <w:r>
        <w:t xml:space="preserve"> </w:t>
      </w:r>
      <w:r w:rsidRPr="002E3212">
        <w:t>umowę</w:t>
      </w:r>
      <w:r>
        <w:t xml:space="preserve"> </w:t>
      </w:r>
      <w:r w:rsidRPr="002E3212">
        <w:t>uaktywniającą,</w:t>
      </w:r>
      <w:r>
        <w:t xml:space="preserve"> </w:t>
      </w:r>
      <w:r w:rsidRPr="002E3212">
        <w:t>o</w:t>
      </w:r>
      <w:r>
        <w:t xml:space="preserve"> </w:t>
      </w:r>
      <w:r w:rsidRPr="002E3212">
        <w:t>której</w:t>
      </w:r>
      <w:r>
        <w:t xml:space="preserve"> </w:t>
      </w:r>
      <w:r w:rsidRPr="002E3212">
        <w:t>mowa</w:t>
      </w:r>
      <w:r>
        <w:t xml:space="preserve"> </w:t>
      </w:r>
      <w:r w:rsidRPr="002E3212">
        <w:t>w</w:t>
      </w:r>
      <w:r>
        <w:t xml:space="preserve"> </w:t>
      </w:r>
      <w:r w:rsidRPr="002E3212">
        <w:t>art.</w:t>
      </w:r>
      <w:r>
        <w:t xml:space="preserve"> </w:t>
      </w:r>
      <w:r w:rsidRPr="002E3212">
        <w:t>50</w:t>
      </w:r>
      <w:r>
        <w:t xml:space="preserve"> </w:t>
      </w:r>
      <w:r w:rsidRPr="002E3212">
        <w:t>ustawy</w:t>
      </w:r>
      <w:r>
        <w:t xml:space="preserve"> </w:t>
      </w:r>
      <w:r w:rsidRPr="002E3212">
        <w:t>z</w:t>
      </w:r>
      <w:r>
        <w:t xml:space="preserve"> </w:t>
      </w:r>
      <w:r w:rsidRPr="002E3212">
        <w:t>dnia</w:t>
      </w:r>
      <w:r>
        <w:t xml:space="preserve"> </w:t>
      </w:r>
      <w:r w:rsidRPr="002E3212">
        <w:t>4</w:t>
      </w:r>
      <w:r>
        <w:t xml:space="preserve"> </w:t>
      </w:r>
      <w:r w:rsidRPr="002E3212">
        <w:t>lutego</w:t>
      </w:r>
      <w:r>
        <w:t xml:space="preserve"> </w:t>
      </w:r>
      <w:r w:rsidRPr="002E3212">
        <w:t>2011</w:t>
      </w:r>
      <w:r>
        <w:t xml:space="preserve"> </w:t>
      </w:r>
      <w:r w:rsidRPr="002E3212">
        <w:t>r.</w:t>
      </w:r>
      <w:r>
        <w:t xml:space="preserve"> </w:t>
      </w:r>
      <w:r w:rsidRPr="002E3212">
        <w:t>o</w:t>
      </w:r>
      <w:r>
        <w:t xml:space="preserve"> </w:t>
      </w:r>
      <w:r w:rsidRPr="002E3212">
        <w:t>opiece</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r w:rsidRPr="002E3212">
        <w:t>(</w:t>
      </w:r>
      <w:r w:rsidR="004E2417" w:rsidRPr="002E3212">
        <w:t>Dz.</w:t>
      </w:r>
      <w:r w:rsidR="004E2417">
        <w:t xml:space="preserve"> </w:t>
      </w:r>
      <w:r w:rsidR="004E2417" w:rsidRPr="002E3212">
        <w:t>U.</w:t>
      </w:r>
      <w:r w:rsidR="004E2417">
        <w:t xml:space="preserve"> </w:t>
      </w:r>
      <w:r w:rsidR="004E2417" w:rsidRPr="002E3212">
        <w:t>z</w:t>
      </w:r>
      <w:r w:rsidR="004E2417">
        <w:t xml:space="preserve"> </w:t>
      </w:r>
      <w:r w:rsidR="004E2417" w:rsidRPr="002E3212">
        <w:t>2025</w:t>
      </w:r>
      <w:r w:rsidR="004E2417">
        <w:t xml:space="preserve"> </w:t>
      </w:r>
      <w:r w:rsidR="004E2417" w:rsidRPr="002E3212">
        <w:t>r.</w:t>
      </w:r>
      <w:r w:rsidR="004E2417">
        <w:t xml:space="preserve"> </w:t>
      </w:r>
      <w:r w:rsidR="004E2417" w:rsidRPr="002E3212">
        <w:t>poz.</w:t>
      </w:r>
      <w:r w:rsidR="004E2417">
        <w:t xml:space="preserve"> </w:t>
      </w:r>
      <w:r w:rsidR="004E2417" w:rsidRPr="002E3212">
        <w:t>798</w:t>
      </w:r>
      <w:r w:rsidR="004E2417">
        <w:t xml:space="preserve"> oraz z 2026 r. poz. …</w:t>
      </w:r>
      <w:r w:rsidRPr="002E3212">
        <w:t>),</w:t>
      </w:r>
      <w:r>
        <w:t xml:space="preserve"> </w:t>
      </w:r>
      <w:r w:rsidRPr="002E3212">
        <w:t>sprawującej</w:t>
      </w:r>
      <w:r>
        <w:t xml:space="preserve"> </w:t>
      </w:r>
      <w:r w:rsidRPr="002E3212">
        <w:t>opiekę</w:t>
      </w:r>
      <w:r>
        <w:t xml:space="preserve"> </w:t>
      </w:r>
      <w:r w:rsidRPr="002E3212">
        <w:t>nad</w:t>
      </w:r>
      <w:r>
        <w:t xml:space="preserve"> </w:t>
      </w:r>
      <w:r w:rsidRPr="002E3212">
        <w:t>dzieckiem,</w:t>
      </w:r>
      <w:r w:rsidRPr="00BC09C1">
        <w:t>”;</w:t>
      </w:r>
    </w:p>
    <w:p w14:paraId="110C4EE2" w14:textId="77777777" w:rsidR="00BC09C1" w:rsidRPr="002E3212" w:rsidRDefault="00BC09C1" w:rsidP="00BC09C1">
      <w:pPr>
        <w:pStyle w:val="PKTpunkt"/>
      </w:pPr>
      <w:r w:rsidRPr="002E3212">
        <w:t>2)</w:t>
      </w:r>
      <w:r w:rsidRPr="002E3212">
        <w:tab/>
        <w:t>w</w:t>
      </w:r>
      <w:r>
        <w:t xml:space="preserve"> </w:t>
      </w:r>
      <w:r w:rsidRPr="002E3212">
        <w:t>art.</w:t>
      </w:r>
      <w:r>
        <w:t xml:space="preserve"> </w:t>
      </w:r>
      <w:r w:rsidRPr="002E3212">
        <w:t>105e</w:t>
      </w:r>
      <w:r>
        <w:t xml:space="preserve"> </w:t>
      </w:r>
      <w:r w:rsidRPr="002E3212">
        <w:t>ust.</w:t>
      </w:r>
      <w:r w:rsidR="00707D64">
        <w:t xml:space="preserve"> </w:t>
      </w:r>
      <w:r w:rsidRPr="002E3212">
        <w:t>8</w:t>
      </w:r>
      <w:r>
        <w:t xml:space="preserve"> </w:t>
      </w:r>
      <w:r w:rsidRPr="002E3212">
        <w:t>otrzymuje</w:t>
      </w:r>
      <w:r>
        <w:t xml:space="preserve"> </w:t>
      </w:r>
      <w:r w:rsidRPr="002E3212">
        <w:t>brzmienie:</w:t>
      </w:r>
    </w:p>
    <w:p w14:paraId="203AEAE0" w14:textId="77777777" w:rsidR="00BC09C1" w:rsidRPr="002E3212" w:rsidRDefault="00BC09C1" w:rsidP="00BC09C1">
      <w:pPr>
        <w:pStyle w:val="ZUSTzmustartykuempunktem"/>
      </w:pPr>
      <w:r w:rsidRPr="002E3212">
        <w:t>„8.</w:t>
      </w:r>
      <w:r>
        <w:t xml:space="preserve"> </w:t>
      </w:r>
      <w:r w:rsidRPr="002E3212">
        <w:t>Kontrola</w:t>
      </w:r>
      <w:r>
        <w:t xml:space="preserve"> </w:t>
      </w:r>
      <w:r w:rsidRPr="002E3212">
        <w:t>oświadczenia</w:t>
      </w:r>
      <w:r>
        <w:t xml:space="preserve"> </w:t>
      </w:r>
      <w:r w:rsidRPr="002E3212">
        <w:t>strażaka,</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105c</w:t>
      </w:r>
      <w:r>
        <w:t xml:space="preserve"> </w:t>
      </w:r>
      <w:r w:rsidRPr="002E3212">
        <w:t>pkt</w:t>
      </w:r>
      <w:r>
        <w:t xml:space="preserve"> </w:t>
      </w:r>
      <w:r w:rsidRPr="002E3212">
        <w:t>3,</w:t>
      </w:r>
      <w:r>
        <w:t xml:space="preserve"> </w:t>
      </w:r>
      <w:r w:rsidRPr="002E3212">
        <w:t>polega</w:t>
      </w:r>
      <w:r>
        <w:t xml:space="preserve"> </w:t>
      </w:r>
      <w:r w:rsidRPr="002E3212">
        <w:t>na</w:t>
      </w:r>
      <w:r>
        <w:t xml:space="preserve"> </w:t>
      </w:r>
      <w:r w:rsidRPr="002E3212">
        <w:t>ustaleniu,</w:t>
      </w:r>
      <w:r>
        <w:t xml:space="preserve"> </w:t>
      </w:r>
      <w:r w:rsidRPr="002E3212">
        <w:t>czy</w:t>
      </w:r>
      <w:r>
        <w:t xml:space="preserve"> </w:t>
      </w:r>
      <w:r w:rsidRPr="002E3212">
        <w:t>nastąpiło</w:t>
      </w:r>
      <w:r>
        <w:t xml:space="preserve"> </w:t>
      </w:r>
      <w:r w:rsidRPr="002E3212">
        <w:t>nieprzewidziane</w:t>
      </w:r>
      <w:r>
        <w:t xml:space="preserve"> </w:t>
      </w:r>
      <w:r w:rsidRPr="002E3212">
        <w:t>zamknięcie</w:t>
      </w:r>
      <w:r>
        <w:t xml:space="preserve"> </w:t>
      </w:r>
      <w:r w:rsidRPr="002E3212">
        <w:t>żłobka,</w:t>
      </w:r>
      <w:r>
        <w:t xml:space="preserve"> </w:t>
      </w:r>
      <w:r w:rsidRPr="002E3212">
        <w:t>klubu</w:t>
      </w:r>
      <w:r>
        <w:t xml:space="preserve"> </w:t>
      </w:r>
      <w:r w:rsidRPr="002E3212">
        <w:t>dziecięcego,</w:t>
      </w:r>
      <w:r>
        <w:t xml:space="preserve"> </w:t>
      </w:r>
      <w:bookmarkStart w:id="101" w:name="_Hlk187929544"/>
      <w:r w:rsidRPr="002E3212">
        <w:t>punktu</w:t>
      </w:r>
      <w:r>
        <w:t xml:space="preserve"> </w:t>
      </w:r>
      <w:r w:rsidRPr="002E3212">
        <w:t>opieki</w:t>
      </w:r>
      <w:r>
        <w:t xml:space="preserve"> </w:t>
      </w:r>
      <w:r w:rsidRPr="002E3212">
        <w:t>dziennej</w:t>
      </w:r>
      <w:bookmarkEnd w:id="101"/>
      <w:r w:rsidRPr="002E3212">
        <w:t>,</w:t>
      </w:r>
      <w:r>
        <w:t xml:space="preserve"> </w:t>
      </w:r>
      <w:r w:rsidRPr="002E3212">
        <w:t>przedszkola</w:t>
      </w:r>
      <w:r w:rsidR="009C1C0D" w:rsidRPr="009C1C0D">
        <w:t>, oddziału przedszkolnego w szkole podstawowej, innej formy wychowania przedszkolnego</w:t>
      </w:r>
      <w:r>
        <w:t xml:space="preserve"> </w:t>
      </w:r>
      <w:r w:rsidRPr="002E3212">
        <w:t>lub</w:t>
      </w:r>
      <w:r>
        <w:t xml:space="preserve"> </w:t>
      </w:r>
      <w:r w:rsidRPr="002E3212">
        <w:t>szkoły,</w:t>
      </w:r>
      <w:r>
        <w:t xml:space="preserve"> </w:t>
      </w:r>
      <w:r w:rsidRPr="002E3212">
        <w:t>do</w:t>
      </w:r>
      <w:r>
        <w:t xml:space="preserve"> </w:t>
      </w:r>
      <w:r w:rsidRPr="002E3212">
        <w:t>których</w:t>
      </w:r>
      <w:r>
        <w:t xml:space="preserve"> </w:t>
      </w:r>
      <w:r w:rsidRPr="002E3212">
        <w:t>uczęszcza</w:t>
      </w:r>
      <w:r>
        <w:t xml:space="preserve"> </w:t>
      </w:r>
      <w:r w:rsidRPr="002E3212">
        <w:t>dziecko</w:t>
      </w:r>
      <w:r>
        <w:t xml:space="preserve"> </w:t>
      </w:r>
      <w:r w:rsidRPr="002E3212">
        <w:t>strażaka,</w:t>
      </w:r>
      <w:r>
        <w:t xml:space="preserve"> </w:t>
      </w:r>
      <w:r w:rsidRPr="002E3212">
        <w:t>lub</w:t>
      </w:r>
      <w:r>
        <w:t xml:space="preserve"> </w:t>
      </w:r>
      <w:r w:rsidRPr="002E3212">
        <w:t>na</w:t>
      </w:r>
      <w:r>
        <w:t xml:space="preserve"> </w:t>
      </w:r>
      <w:r w:rsidRPr="002E3212">
        <w:t>ustaleniu,</w:t>
      </w:r>
      <w:r>
        <w:t xml:space="preserve"> </w:t>
      </w:r>
      <w:r w:rsidRPr="002E3212">
        <w:t>czy</w:t>
      </w:r>
      <w:r>
        <w:t xml:space="preserve"> </w:t>
      </w:r>
      <w:r w:rsidRPr="002E3212">
        <w:t>niania</w:t>
      </w:r>
      <w:r>
        <w:t xml:space="preserve"> </w:t>
      </w:r>
      <w:r w:rsidRPr="002E3212">
        <w:t>przebywała</w:t>
      </w:r>
      <w:r>
        <w:t xml:space="preserve"> </w:t>
      </w:r>
      <w:r w:rsidRPr="002E3212">
        <w:t>na</w:t>
      </w:r>
      <w:r>
        <w:t xml:space="preserve"> </w:t>
      </w:r>
      <w:r w:rsidRPr="002E3212">
        <w:t>zwolnieniu</w:t>
      </w:r>
      <w:r>
        <w:t xml:space="preserve"> </w:t>
      </w:r>
      <w:r w:rsidRPr="002E3212">
        <w:t>lekarskim.”.</w:t>
      </w:r>
    </w:p>
    <w:p w14:paraId="0F5164C0" w14:textId="18CE2E3D" w:rsidR="00BC09C1" w:rsidRPr="002E3212" w:rsidRDefault="00BC09C1" w:rsidP="00BC09C1">
      <w:pPr>
        <w:pStyle w:val="ARTartustawynprozporzdzenia"/>
      </w:pPr>
      <w:r w:rsidRPr="002E3212">
        <w:rPr>
          <w:rStyle w:val="Ppogrubienie"/>
        </w:rPr>
        <w:t>Art.</w:t>
      </w:r>
      <w:r w:rsidR="002A30B3">
        <w:rPr>
          <w:rStyle w:val="Ppogrubienie"/>
        </w:rPr>
        <w:t> </w:t>
      </w:r>
      <w:r w:rsidRPr="002E3212">
        <w:rPr>
          <w:rStyle w:val="Ppogrubienie"/>
        </w:rPr>
        <w:t>6.</w:t>
      </w:r>
      <w:r w:rsidR="002A30B3">
        <w:t> </w:t>
      </w:r>
      <w:r w:rsidRPr="002E3212">
        <w:t>W</w:t>
      </w:r>
      <w:r>
        <w:t xml:space="preserve"> </w:t>
      </w:r>
      <w:r w:rsidRPr="002E3212">
        <w:t>ustawie</w:t>
      </w:r>
      <w:r>
        <w:t xml:space="preserve"> </w:t>
      </w:r>
      <w:r w:rsidRPr="002E3212">
        <w:t>z</w:t>
      </w:r>
      <w:r>
        <w:t xml:space="preserve"> </w:t>
      </w:r>
      <w:r w:rsidRPr="002E3212">
        <w:t>dnia</w:t>
      </w:r>
      <w:r>
        <w:t xml:space="preserve"> </w:t>
      </w:r>
      <w:r w:rsidRPr="002E3212">
        <w:t>15</w:t>
      </w:r>
      <w:r>
        <w:t xml:space="preserve"> </w:t>
      </w:r>
      <w:r w:rsidRPr="002E3212">
        <w:t>lutego</w:t>
      </w:r>
      <w:r>
        <w:t xml:space="preserve"> </w:t>
      </w:r>
      <w:r w:rsidRPr="002E3212">
        <w:t>1992</w:t>
      </w:r>
      <w:r>
        <w:t xml:space="preserve"> </w:t>
      </w:r>
      <w:r w:rsidRPr="002E3212">
        <w:t>r.</w:t>
      </w:r>
      <w:r>
        <w:t xml:space="preserve"> </w:t>
      </w:r>
      <w:r w:rsidRPr="002E3212">
        <w:t>o</w:t>
      </w:r>
      <w:r>
        <w:t xml:space="preserve"> </w:t>
      </w:r>
      <w:r w:rsidRPr="002E3212">
        <w:t>podatku</w:t>
      </w:r>
      <w:r>
        <w:t xml:space="preserve"> </w:t>
      </w:r>
      <w:r w:rsidRPr="002E3212">
        <w:t>dochodowym</w:t>
      </w:r>
      <w:r>
        <w:t xml:space="preserve"> </w:t>
      </w:r>
      <w:r w:rsidRPr="002E3212">
        <w:t>od</w:t>
      </w:r>
      <w:r>
        <w:t xml:space="preserve"> </w:t>
      </w:r>
      <w:r w:rsidRPr="002E3212">
        <w:t>osób</w:t>
      </w:r>
      <w:r>
        <w:t xml:space="preserve"> </w:t>
      </w:r>
      <w:r w:rsidRPr="002E3212">
        <w:t>prawnych</w:t>
      </w:r>
      <w:r>
        <w:t xml:space="preserve"> </w:t>
      </w:r>
      <w:r w:rsidRPr="002E3212">
        <w:t>(Dz.</w:t>
      </w:r>
      <w:r>
        <w:t xml:space="preserve"> </w:t>
      </w:r>
      <w:r w:rsidRPr="002E3212">
        <w:t>U.</w:t>
      </w:r>
      <w:r>
        <w:t xml:space="preserve"> </w:t>
      </w:r>
      <w:r w:rsidRPr="002E3212">
        <w:t>z</w:t>
      </w:r>
      <w:r>
        <w:t xml:space="preserve"> </w:t>
      </w:r>
      <w:r w:rsidR="004F4935" w:rsidRPr="002E3212">
        <w:t>202</w:t>
      </w:r>
      <w:r w:rsidR="004F4935">
        <w:t xml:space="preserve">6 </w:t>
      </w:r>
      <w:r w:rsidRPr="002E3212">
        <w:t>r.</w:t>
      </w:r>
      <w:r>
        <w:t xml:space="preserve"> </w:t>
      </w:r>
      <w:r w:rsidRPr="002E3212">
        <w:t>poz.</w:t>
      </w:r>
      <w:r>
        <w:t xml:space="preserve"> </w:t>
      </w:r>
      <w:r w:rsidR="004F4935">
        <w:t>554</w:t>
      </w:r>
      <w:r w:rsidRPr="002E3212">
        <w:t>)</w:t>
      </w:r>
      <w:r>
        <w:t xml:space="preserve"> </w:t>
      </w:r>
      <w:r w:rsidRPr="002E3212">
        <w:t>w</w:t>
      </w:r>
      <w:r>
        <w:t xml:space="preserve"> </w:t>
      </w:r>
      <w:r w:rsidRPr="002E3212">
        <w:t>art.</w:t>
      </w:r>
      <w:r>
        <w:t xml:space="preserve"> </w:t>
      </w:r>
      <w:r w:rsidRPr="002E3212">
        <w:t>15</w:t>
      </w:r>
      <w:r>
        <w:t xml:space="preserve"> </w:t>
      </w:r>
      <w:r w:rsidRPr="002E3212">
        <w:t>w</w:t>
      </w:r>
      <w:r>
        <w:t xml:space="preserve"> </w:t>
      </w:r>
      <w:r w:rsidRPr="002E3212">
        <w:t>ust.</w:t>
      </w:r>
      <w:r>
        <w:t xml:space="preserve"> </w:t>
      </w:r>
      <w:r w:rsidRPr="002E3212">
        <w:t>1za</w:t>
      </w:r>
      <w:r>
        <w:t xml:space="preserve"> </w:t>
      </w:r>
      <w:r w:rsidRPr="002E3212">
        <w:t>w</w:t>
      </w:r>
      <w:r>
        <w:t xml:space="preserve"> </w:t>
      </w:r>
      <w:r w:rsidRPr="002E3212">
        <w:t>pkt</w:t>
      </w:r>
      <w:r>
        <w:t xml:space="preserve"> </w:t>
      </w:r>
      <w:r w:rsidRPr="002E3212">
        <w:t>2</w:t>
      </w:r>
      <w:r>
        <w:t xml:space="preserve"> </w:t>
      </w:r>
      <w:r w:rsidRPr="002E3212">
        <w:t>lit.</w:t>
      </w:r>
      <w:r>
        <w:t xml:space="preserve"> </w:t>
      </w:r>
      <w:r w:rsidRPr="002E3212">
        <w:t>b</w:t>
      </w:r>
      <w:r>
        <w:t xml:space="preserve"> </w:t>
      </w:r>
      <w:r w:rsidRPr="002E3212">
        <w:t>otrzymuje</w:t>
      </w:r>
      <w:r>
        <w:t xml:space="preserve"> </w:t>
      </w:r>
      <w:r w:rsidRPr="002E3212">
        <w:t>brzmienie:</w:t>
      </w:r>
    </w:p>
    <w:p w14:paraId="4092D744" w14:textId="77777777" w:rsidR="00BC09C1" w:rsidRPr="002E3212" w:rsidRDefault="00BC09C1" w:rsidP="00BC09C1">
      <w:pPr>
        <w:pStyle w:val="ZLITzmlitartykuempunktem"/>
      </w:pPr>
      <w:r w:rsidRPr="002E3212">
        <w:t>„</w:t>
      </w:r>
      <w:r w:rsidR="00EA06CE">
        <w:t>b</w:t>
      </w:r>
      <w:r w:rsidRPr="002E3212">
        <w:t>)</w:t>
      </w:r>
      <w:r w:rsidRPr="002E3212">
        <w:tab/>
        <w:t>dofinansowania</w:t>
      </w:r>
      <w:r>
        <w:t xml:space="preserve"> </w:t>
      </w:r>
      <w:r w:rsidRPr="002E3212">
        <w:t>pracownikowi</w:t>
      </w:r>
      <w:r>
        <w:t xml:space="preserve"> </w:t>
      </w:r>
      <w:r w:rsidRPr="002E3212">
        <w:t>wydatków</w:t>
      </w:r>
      <w:r>
        <w:t xml:space="preserve"> </w:t>
      </w:r>
      <w:r w:rsidRPr="002E3212">
        <w:t>związanych</w:t>
      </w:r>
      <w:r>
        <w:t xml:space="preserve"> </w:t>
      </w:r>
      <w:r w:rsidRPr="002E3212">
        <w:t>z</w:t>
      </w:r>
      <w:r>
        <w:t xml:space="preserve"> </w:t>
      </w:r>
      <w:r w:rsidRPr="002E3212">
        <w:t>uczęszczaniem</w:t>
      </w:r>
      <w:r>
        <w:t xml:space="preserve"> </w:t>
      </w:r>
      <w:r w:rsidRPr="002E3212">
        <w:t>dziecka</w:t>
      </w:r>
      <w:r>
        <w:t xml:space="preserve"> </w:t>
      </w:r>
      <w:r w:rsidRPr="002E3212">
        <w:t>pracownika</w:t>
      </w:r>
      <w:r>
        <w:t xml:space="preserve"> </w:t>
      </w:r>
      <w:r w:rsidRPr="002E3212">
        <w:t>do</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rsidR="009C1C0D">
        <w:t>,</w:t>
      </w:r>
      <w:r>
        <w:t xml:space="preserve"> </w:t>
      </w:r>
      <w:r w:rsidRPr="002E3212">
        <w:t>przedszkola</w:t>
      </w:r>
      <w:r w:rsidR="009C1C0D" w:rsidRPr="009C1C0D">
        <w:t>, oddziału przedszkolnego w szkole podstawowej</w:t>
      </w:r>
      <w:r w:rsidR="009C1C0D">
        <w:t xml:space="preserve"> lub</w:t>
      </w:r>
      <w:r w:rsidR="009C1C0D" w:rsidRPr="009C1C0D">
        <w:t xml:space="preserve"> innej formy wychowania przedszkolnego</w:t>
      </w:r>
      <w:r w:rsidRPr="002E3212">
        <w:t>,</w:t>
      </w:r>
      <w:r>
        <w:t xml:space="preserve"> </w:t>
      </w:r>
      <w:r w:rsidRPr="002E3212">
        <w:t>do</w:t>
      </w:r>
      <w:r>
        <w:t xml:space="preserve"> </w:t>
      </w:r>
      <w:r w:rsidRPr="002E3212">
        <w:t>wysokości</w:t>
      </w:r>
      <w:r>
        <w:t xml:space="preserve"> </w:t>
      </w:r>
      <w:r w:rsidRPr="002E3212">
        <w:t>nieprzekraczającej</w:t>
      </w:r>
      <w:r>
        <w:t xml:space="preserve"> </w:t>
      </w:r>
      <w:r w:rsidRPr="002E3212">
        <w:t>kwoty</w:t>
      </w:r>
      <w:r>
        <w:t xml:space="preserve"> </w:t>
      </w:r>
      <w:r w:rsidRPr="002E3212">
        <w:t>wydatków</w:t>
      </w:r>
      <w:r>
        <w:t xml:space="preserve"> </w:t>
      </w:r>
      <w:r w:rsidRPr="002E3212">
        <w:t>poniesionych</w:t>
      </w:r>
      <w:r>
        <w:t xml:space="preserve"> </w:t>
      </w:r>
      <w:r w:rsidRPr="002E3212">
        <w:t>i</w:t>
      </w:r>
      <w:r>
        <w:t xml:space="preserve"> </w:t>
      </w:r>
      <w:r w:rsidRPr="002E3212">
        <w:t>udokumentowanych</w:t>
      </w:r>
      <w:r>
        <w:t xml:space="preserve"> </w:t>
      </w:r>
      <w:r w:rsidRPr="002E3212">
        <w:t>przez</w:t>
      </w:r>
      <w:r>
        <w:t xml:space="preserve"> </w:t>
      </w:r>
      <w:r w:rsidRPr="002E3212">
        <w:t>pracownika,</w:t>
      </w:r>
      <w:r>
        <w:t xml:space="preserve"> </w:t>
      </w:r>
      <w:r w:rsidRPr="002E3212">
        <w:t>miesięcznie</w:t>
      </w:r>
      <w:r>
        <w:t xml:space="preserve"> </w:t>
      </w:r>
      <w:r w:rsidRPr="002E3212">
        <w:t>niewięcej</w:t>
      </w:r>
      <w:r>
        <w:t xml:space="preserve"> </w:t>
      </w:r>
      <w:r w:rsidRPr="002E3212">
        <w:t>niż</w:t>
      </w:r>
      <w:r>
        <w:t xml:space="preserve"> </w:t>
      </w:r>
      <w:r w:rsidRPr="002E3212">
        <w:t>kwota</w:t>
      </w:r>
      <w:r>
        <w:t xml:space="preserve"> </w:t>
      </w:r>
      <w:r w:rsidRPr="002E3212">
        <w:t>1000</w:t>
      </w:r>
      <w:r>
        <w:t xml:space="preserve"> </w:t>
      </w:r>
      <w:r w:rsidRPr="002E3212">
        <w:t>zł</w:t>
      </w:r>
      <w:r>
        <w:t xml:space="preserve"> </w:t>
      </w:r>
      <w:r w:rsidRPr="002E3212">
        <w:t>na</w:t>
      </w:r>
      <w:r>
        <w:t xml:space="preserve"> </w:t>
      </w:r>
      <w:r w:rsidRPr="002E3212">
        <w:t>każde</w:t>
      </w:r>
      <w:r>
        <w:t xml:space="preserve"> </w:t>
      </w:r>
      <w:r w:rsidRPr="002E3212">
        <w:t>dziecko,</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27f</w:t>
      </w:r>
      <w:r>
        <w:t xml:space="preserve"> </w:t>
      </w:r>
      <w:r w:rsidRPr="002E3212">
        <w:t>ust.</w:t>
      </w:r>
      <w:r>
        <w:t xml:space="preserve"> </w:t>
      </w:r>
      <w:r w:rsidRPr="002E3212">
        <w:t>1</w:t>
      </w:r>
      <w:r>
        <w:t xml:space="preserve"> </w:t>
      </w:r>
      <w:r w:rsidRPr="002E3212">
        <w:t>ustawy</w:t>
      </w:r>
      <w:r>
        <w:t xml:space="preserve"> </w:t>
      </w:r>
      <w:r w:rsidRPr="002E3212">
        <w:t>z</w:t>
      </w:r>
      <w:r>
        <w:t xml:space="preserve"> </w:t>
      </w:r>
      <w:r w:rsidRPr="002E3212">
        <w:t>dnia</w:t>
      </w:r>
      <w:r>
        <w:t xml:space="preserve"> </w:t>
      </w:r>
      <w:r w:rsidRPr="002E3212">
        <w:t>26</w:t>
      </w:r>
      <w:r>
        <w:t xml:space="preserve"> </w:t>
      </w:r>
      <w:r w:rsidRPr="002E3212">
        <w:t>lipca</w:t>
      </w:r>
      <w:r>
        <w:t xml:space="preserve"> </w:t>
      </w:r>
      <w:r w:rsidRPr="002E3212">
        <w:t>1991</w:t>
      </w:r>
      <w:r>
        <w:t xml:space="preserve"> </w:t>
      </w:r>
      <w:r w:rsidRPr="002E3212">
        <w:t>r.</w:t>
      </w:r>
      <w:r>
        <w:t xml:space="preserve"> </w:t>
      </w:r>
      <w:r w:rsidRPr="002E3212">
        <w:t>o</w:t>
      </w:r>
      <w:r>
        <w:t xml:space="preserve"> </w:t>
      </w:r>
      <w:r w:rsidRPr="002E3212">
        <w:t>podatku</w:t>
      </w:r>
      <w:r>
        <w:t xml:space="preserve"> </w:t>
      </w:r>
      <w:r w:rsidRPr="002E3212">
        <w:t>dochodowym</w:t>
      </w:r>
      <w:r>
        <w:t xml:space="preserve"> </w:t>
      </w:r>
      <w:r w:rsidRPr="002E3212">
        <w:t>od</w:t>
      </w:r>
      <w:r>
        <w:t xml:space="preserve"> </w:t>
      </w:r>
      <w:r w:rsidRPr="002E3212">
        <w:t>osób</w:t>
      </w:r>
      <w:r>
        <w:t xml:space="preserve"> </w:t>
      </w:r>
      <w:r w:rsidRPr="002E3212">
        <w:t>fizycznych.”.</w:t>
      </w:r>
    </w:p>
    <w:p w14:paraId="5C592A69" w14:textId="3443B2F9" w:rsidR="00BC09C1" w:rsidRPr="002E3212" w:rsidRDefault="00BC09C1" w:rsidP="00BC09C1">
      <w:pPr>
        <w:pStyle w:val="ARTartustawynprozporzdzenia"/>
      </w:pPr>
      <w:bookmarkStart w:id="102" w:name="_Hlk223946770"/>
      <w:r w:rsidRPr="002E3212">
        <w:rPr>
          <w:rStyle w:val="Ppogrubienie"/>
        </w:rPr>
        <w:t>Art.</w:t>
      </w:r>
      <w:r w:rsidR="002A30B3">
        <w:rPr>
          <w:rStyle w:val="Ppogrubienie"/>
        </w:rPr>
        <w:t> </w:t>
      </w:r>
      <w:r w:rsidRPr="002E3212">
        <w:rPr>
          <w:rStyle w:val="Ppogrubienie"/>
        </w:rPr>
        <w:t>7.</w:t>
      </w:r>
      <w:r w:rsidR="002A30B3">
        <w:t> </w:t>
      </w:r>
      <w:r w:rsidRPr="002E3212">
        <w:t>W</w:t>
      </w:r>
      <w:r>
        <w:t xml:space="preserve"> </w:t>
      </w:r>
      <w:r w:rsidRPr="002E3212">
        <w:t>ustawie</w:t>
      </w:r>
      <w:r>
        <w:t xml:space="preserve"> </w:t>
      </w:r>
      <w:r w:rsidRPr="002E3212">
        <w:t>z</w:t>
      </w:r>
      <w:r>
        <w:t xml:space="preserve"> </w:t>
      </w:r>
      <w:r w:rsidRPr="002E3212">
        <w:t>dnia</w:t>
      </w:r>
      <w:r>
        <w:t xml:space="preserve"> </w:t>
      </w:r>
      <w:r w:rsidRPr="002E3212">
        <w:t>20</w:t>
      </w:r>
      <w:r>
        <w:t xml:space="preserve"> </w:t>
      </w:r>
      <w:r w:rsidRPr="002E3212">
        <w:t>czerwca</w:t>
      </w:r>
      <w:r>
        <w:t xml:space="preserve"> </w:t>
      </w:r>
      <w:r w:rsidRPr="002E3212">
        <w:t>1992</w:t>
      </w:r>
      <w:r>
        <w:t xml:space="preserve"> </w:t>
      </w:r>
      <w:r w:rsidRPr="002E3212">
        <w:t>r.</w:t>
      </w:r>
      <w:r>
        <w:t xml:space="preserve"> </w:t>
      </w:r>
      <w:r w:rsidRPr="002E3212">
        <w:t>o</w:t>
      </w:r>
      <w:r>
        <w:t xml:space="preserve"> </w:t>
      </w:r>
      <w:r w:rsidRPr="002E3212">
        <w:t>uprawnieniach</w:t>
      </w:r>
      <w:r>
        <w:t xml:space="preserve"> </w:t>
      </w:r>
      <w:r w:rsidRPr="002E3212">
        <w:t>do</w:t>
      </w:r>
      <w:r>
        <w:t xml:space="preserve"> </w:t>
      </w:r>
      <w:r w:rsidRPr="002E3212">
        <w:t>ulgowych</w:t>
      </w:r>
      <w:r>
        <w:t xml:space="preserve"> </w:t>
      </w:r>
      <w:r w:rsidRPr="002E3212">
        <w:t>przejazdów</w:t>
      </w:r>
      <w:r>
        <w:t xml:space="preserve"> </w:t>
      </w:r>
      <w:r w:rsidRPr="002E3212">
        <w:t>środkami</w:t>
      </w:r>
      <w:r>
        <w:t xml:space="preserve"> </w:t>
      </w:r>
      <w:r w:rsidRPr="002E3212">
        <w:t>publicznego</w:t>
      </w:r>
      <w:r>
        <w:t xml:space="preserve"> </w:t>
      </w:r>
      <w:r w:rsidRPr="002E3212">
        <w:t>transportu</w:t>
      </w:r>
      <w:r>
        <w:t xml:space="preserve"> </w:t>
      </w:r>
      <w:r w:rsidRPr="002E3212">
        <w:t>zbiorowego</w:t>
      </w:r>
      <w:r>
        <w:t xml:space="preserve"> </w:t>
      </w:r>
      <w:r w:rsidRPr="002E3212">
        <w:t>(Dz.</w:t>
      </w:r>
      <w:r>
        <w:t xml:space="preserve"> </w:t>
      </w:r>
      <w:r w:rsidRPr="002E3212">
        <w:t>U.</w:t>
      </w:r>
      <w:r>
        <w:t xml:space="preserve"> </w:t>
      </w:r>
      <w:r w:rsidRPr="002E3212">
        <w:t>z</w:t>
      </w:r>
      <w:r>
        <w:t xml:space="preserve"> </w:t>
      </w:r>
      <w:r w:rsidRPr="002E3212">
        <w:t>2024</w:t>
      </w:r>
      <w:r>
        <w:t xml:space="preserve"> </w:t>
      </w:r>
      <w:r w:rsidRPr="002E3212">
        <w:t>r.</w:t>
      </w:r>
      <w:r>
        <w:t xml:space="preserve"> </w:t>
      </w:r>
      <w:r w:rsidRPr="002E3212">
        <w:t>poz.</w:t>
      </w:r>
      <w:r>
        <w:t xml:space="preserve"> </w:t>
      </w:r>
      <w:r w:rsidRPr="002E3212">
        <w:t>380)</w:t>
      </w:r>
      <w:r>
        <w:t xml:space="preserve"> </w:t>
      </w:r>
      <w:r w:rsidRPr="002E3212">
        <w:t>w</w:t>
      </w:r>
      <w:r>
        <w:t xml:space="preserve"> </w:t>
      </w:r>
      <w:r w:rsidRPr="002E3212">
        <w:t>art.</w:t>
      </w:r>
      <w:r>
        <w:t xml:space="preserve"> </w:t>
      </w:r>
      <w:r w:rsidRPr="002E3212">
        <w:t>4</w:t>
      </w:r>
      <w:r>
        <w:t xml:space="preserve"> </w:t>
      </w:r>
      <w:r w:rsidRPr="002E3212">
        <w:t>w</w:t>
      </w:r>
      <w:r>
        <w:t xml:space="preserve"> </w:t>
      </w:r>
      <w:r w:rsidRPr="002E3212">
        <w:t>ust.</w:t>
      </w:r>
      <w:r>
        <w:t xml:space="preserve"> </w:t>
      </w:r>
      <w:r w:rsidRPr="002E3212">
        <w:t>7</w:t>
      </w:r>
      <w:r>
        <w:t xml:space="preserve"> </w:t>
      </w:r>
      <w:r w:rsidRPr="002E3212">
        <w:t>w</w:t>
      </w:r>
      <w:r>
        <w:t xml:space="preserve"> </w:t>
      </w:r>
      <w:r w:rsidRPr="002E3212">
        <w:t>pkt</w:t>
      </w:r>
      <w:r>
        <w:t xml:space="preserve"> </w:t>
      </w:r>
      <w:r w:rsidRPr="002E3212">
        <w:t>3</w:t>
      </w:r>
      <w:r>
        <w:t xml:space="preserve"> </w:t>
      </w:r>
      <w:r w:rsidRPr="002E3212">
        <w:t>kropkę</w:t>
      </w:r>
      <w:r>
        <w:t xml:space="preserve"> </w:t>
      </w:r>
      <w:r w:rsidRPr="002E3212">
        <w:t>zastępuje</w:t>
      </w:r>
      <w:r>
        <w:t xml:space="preserve"> </w:t>
      </w:r>
      <w:r w:rsidRPr="002E3212">
        <w:t>się</w:t>
      </w:r>
      <w:r>
        <w:t xml:space="preserve"> </w:t>
      </w:r>
      <w:r w:rsidRPr="002E3212">
        <w:t>średnikiem</w:t>
      </w:r>
      <w:r>
        <w:t xml:space="preserve"> </w:t>
      </w:r>
      <w:r w:rsidRPr="002E3212">
        <w:t>i</w:t>
      </w:r>
      <w:r>
        <w:t xml:space="preserve"> </w:t>
      </w:r>
      <w:r w:rsidRPr="002E3212">
        <w:t>dodaje</w:t>
      </w:r>
      <w:r>
        <w:t xml:space="preserve"> </w:t>
      </w:r>
      <w:r w:rsidRPr="002E3212">
        <w:t>się</w:t>
      </w:r>
      <w:r>
        <w:t xml:space="preserve"> </w:t>
      </w:r>
      <w:r w:rsidRPr="002E3212">
        <w:t>pkt</w:t>
      </w:r>
      <w:r>
        <w:t xml:space="preserve"> </w:t>
      </w:r>
      <w:r w:rsidRPr="002E3212">
        <w:t>4</w:t>
      </w:r>
      <w:r>
        <w:t xml:space="preserve"> </w:t>
      </w:r>
      <w:r w:rsidR="007F227D">
        <w:t>i 5</w:t>
      </w:r>
      <w:r w:rsidR="006B7594">
        <w:t xml:space="preserve"> </w:t>
      </w:r>
      <w:r w:rsidRPr="002E3212">
        <w:t>w</w:t>
      </w:r>
      <w:r>
        <w:t xml:space="preserve"> </w:t>
      </w:r>
      <w:r w:rsidRPr="002E3212">
        <w:t>brzmieniu:</w:t>
      </w:r>
    </w:p>
    <w:p w14:paraId="63BCEEC3" w14:textId="77777777" w:rsidR="00BC09C1" w:rsidRDefault="00BC09C1" w:rsidP="00840F5B">
      <w:pPr>
        <w:pStyle w:val="ZPKTzmpktartykuempunktem"/>
      </w:pPr>
      <w:r w:rsidRPr="002E3212">
        <w:t>„</w:t>
      </w:r>
      <w:r w:rsidR="007F227D">
        <w:t>4</w:t>
      </w:r>
      <w:r w:rsidR="000A566F">
        <w:t>)</w:t>
      </w:r>
      <w:r w:rsidR="000A566F">
        <w:tab/>
      </w:r>
      <w:r>
        <w:t>opiekunowie w prowadzonym przez jednostki samorządu terytorialnego lub podmioty publiczne żłobku lub klubie dziecięcym, o których mowa w ustawie z dnia 4 lutego 2011 r. o opiece nad dziećmi w wieku do lat 3 (Dz. U. z 2025 r. poz. 798</w:t>
      </w:r>
      <w:r w:rsidR="0062252B">
        <w:t xml:space="preserve"> oraz z 2026 r. </w:t>
      </w:r>
      <w:r w:rsidR="00C85A70">
        <w:t xml:space="preserve">poz. </w:t>
      </w:r>
      <w:r w:rsidR="0062252B">
        <w:t>…</w:t>
      </w:r>
      <w:r>
        <w:t>), oraz dzienni opiekunowie zatrudnieni w prowadzonym przez jednostki samorządu terytorialnego lub podmioty publiczne punkcie opieki dziennej, o</w:t>
      </w:r>
      <w:r w:rsidR="00367FE4">
        <w:t> </w:t>
      </w:r>
      <w:r>
        <w:t>którym mowa w ustawie z dnia 4 lutego 2011 r. o opiece nad dziećmi w wieku do lat 3</w:t>
      </w:r>
      <w:r w:rsidR="007F227D">
        <w:t>;</w:t>
      </w:r>
    </w:p>
    <w:p w14:paraId="622088E7" w14:textId="77777777" w:rsidR="00BC09C1" w:rsidRPr="002E3212" w:rsidRDefault="007F227D" w:rsidP="00840F5B">
      <w:pPr>
        <w:pStyle w:val="ZPKTzmpktartykuempunktem"/>
      </w:pPr>
      <w:r>
        <w:t>5</w:t>
      </w:r>
      <w:r w:rsidR="00BC09C1">
        <w:t>)</w:t>
      </w:r>
      <w:r w:rsidR="00BC09C1">
        <w:tab/>
        <w:t>opiekunowie w prowadzonym przez osoby fizyczne, osoby prawne lub jednostki organizacyjne nieposiadające osobowości prawnej żłobku lub klubie dziecięcym, o</w:t>
      </w:r>
      <w:r w:rsidR="00367FE4">
        <w:t> </w:t>
      </w:r>
      <w:r w:rsidR="00BC09C1">
        <w:t>których mowa w ustawie z dnia 4 lutego 2011 r. o opiece nad dziećmi w wieku do lat 3, dzienni opiekunowie zatrudnieni w prowadzonym przez osoby fizyczne, osoby prawne lub jednostki organizacyjne nieposiadające osobowości prawnej punkcie opieki dziennej, o którym mowa w ustawie z dnia 4 lutego 2011 r. o</w:t>
      </w:r>
      <w:r w:rsidR="00367FE4">
        <w:t> </w:t>
      </w:r>
      <w:r w:rsidR="00BC09C1">
        <w:t>opiece nad dziećmi w wieku do lat 3, oraz dzienni opiekunowie prowadzący działalność na własny rachunek na zasadach określonych w ustawie z dnia 4 lutego 2011 r. o opiece nad dziećmi w wieku do lat 3</w:t>
      </w:r>
      <w:r w:rsidR="00BC09C1" w:rsidRPr="002E3212">
        <w:t>.”.</w:t>
      </w:r>
    </w:p>
    <w:bookmarkEnd w:id="102"/>
    <w:p w14:paraId="1530EC7F" w14:textId="3F943F7D" w:rsidR="00BC09C1" w:rsidRPr="002E3212" w:rsidRDefault="00BC09C1" w:rsidP="00BC09C1">
      <w:pPr>
        <w:pStyle w:val="ARTartustawynprozporzdzenia"/>
      </w:pPr>
      <w:r w:rsidRPr="002E3212">
        <w:rPr>
          <w:rStyle w:val="Ppogrubienie"/>
        </w:rPr>
        <w:t>Art.</w:t>
      </w:r>
      <w:r w:rsidR="002A30B3">
        <w:rPr>
          <w:rStyle w:val="Ppogrubienie"/>
        </w:rPr>
        <w:t> </w:t>
      </w:r>
      <w:r w:rsidRPr="002E3212">
        <w:rPr>
          <w:rStyle w:val="Ppogrubienie"/>
        </w:rPr>
        <w:t>8.</w:t>
      </w:r>
      <w:r w:rsidR="002A30B3">
        <w:rPr>
          <w:rStyle w:val="Ppogrubienie"/>
        </w:rPr>
        <w:t> </w:t>
      </w:r>
      <w:r w:rsidRPr="002E3212">
        <w:t>W</w:t>
      </w:r>
      <w:r>
        <w:t xml:space="preserve"> </w:t>
      </w:r>
      <w:r w:rsidRPr="002E3212">
        <w:t>ustawie</w:t>
      </w:r>
      <w:r>
        <w:t xml:space="preserve"> </w:t>
      </w:r>
      <w:r w:rsidRPr="002E3212">
        <w:t>z</w:t>
      </w:r>
      <w:r>
        <w:t xml:space="preserve"> </w:t>
      </w:r>
      <w:r w:rsidRPr="002E3212">
        <w:t>dnia</w:t>
      </w:r>
      <w:r>
        <w:t xml:space="preserve"> </w:t>
      </w:r>
      <w:r w:rsidRPr="002E3212">
        <w:t>4</w:t>
      </w:r>
      <w:r>
        <w:t xml:space="preserve"> </w:t>
      </w:r>
      <w:r w:rsidRPr="002E3212">
        <w:t>marca</w:t>
      </w:r>
      <w:r>
        <w:t xml:space="preserve"> </w:t>
      </w:r>
      <w:r w:rsidRPr="002E3212">
        <w:t>1994</w:t>
      </w:r>
      <w:r>
        <w:t xml:space="preserve"> </w:t>
      </w:r>
      <w:r w:rsidRPr="002E3212">
        <w:t>r.</w:t>
      </w:r>
      <w:r>
        <w:t xml:space="preserve"> </w:t>
      </w:r>
      <w:r w:rsidRPr="002E3212">
        <w:t>o</w:t>
      </w:r>
      <w:r>
        <w:t xml:space="preserve"> </w:t>
      </w:r>
      <w:r w:rsidRPr="002E3212">
        <w:t>zakładowym</w:t>
      </w:r>
      <w:r>
        <w:t xml:space="preserve"> </w:t>
      </w:r>
      <w:r w:rsidRPr="002E3212">
        <w:t>funduszu</w:t>
      </w:r>
      <w:r>
        <w:t xml:space="preserve"> </w:t>
      </w:r>
      <w:r w:rsidRPr="002E3212">
        <w:t>świadczeń</w:t>
      </w:r>
      <w:r>
        <w:t xml:space="preserve"> </w:t>
      </w:r>
      <w:r w:rsidRPr="002E3212">
        <w:t>socjalnych</w:t>
      </w:r>
      <w:r>
        <w:t xml:space="preserve"> </w:t>
      </w:r>
      <w:r w:rsidRPr="002E3212">
        <w:t>(Dz.</w:t>
      </w:r>
      <w:r>
        <w:t xml:space="preserve"> </w:t>
      </w:r>
      <w:r w:rsidRPr="002E3212">
        <w:t>U.</w:t>
      </w:r>
      <w:r>
        <w:t xml:space="preserve"> </w:t>
      </w:r>
      <w:r w:rsidRPr="002E3212">
        <w:t>z</w:t>
      </w:r>
      <w:r>
        <w:t xml:space="preserve"> </w:t>
      </w:r>
      <w:r w:rsidRPr="002E3212">
        <w:t>2024</w:t>
      </w:r>
      <w:r>
        <w:t xml:space="preserve"> </w:t>
      </w:r>
      <w:r w:rsidRPr="002E3212">
        <w:t>r.</w:t>
      </w:r>
      <w:r>
        <w:t xml:space="preserve"> </w:t>
      </w:r>
      <w:r w:rsidRPr="002E3212">
        <w:t>poz.</w:t>
      </w:r>
      <w:r>
        <w:t xml:space="preserve"> </w:t>
      </w:r>
      <w:r w:rsidRPr="002E3212">
        <w:t>288</w:t>
      </w:r>
      <w:r w:rsidR="00464539">
        <w:t xml:space="preserve"> oraz z 2026 r. poz. 25</w:t>
      </w:r>
      <w:r w:rsidRPr="002E3212">
        <w:t>)</w:t>
      </w:r>
      <w:r>
        <w:t xml:space="preserve"> </w:t>
      </w:r>
      <w:r w:rsidRPr="002E3212">
        <w:t>w</w:t>
      </w:r>
      <w:r>
        <w:t xml:space="preserve"> </w:t>
      </w:r>
      <w:r w:rsidRPr="002E3212">
        <w:t>art.</w:t>
      </w:r>
      <w:r>
        <w:t xml:space="preserve"> </w:t>
      </w:r>
      <w:r w:rsidRPr="002E3212">
        <w:t>2</w:t>
      </w:r>
      <w:r>
        <w:t xml:space="preserve"> </w:t>
      </w:r>
      <w:r w:rsidRPr="002E3212">
        <w:t>pkt</w:t>
      </w:r>
      <w:r>
        <w:t xml:space="preserve"> </w:t>
      </w:r>
      <w:r w:rsidRPr="002E3212">
        <w:t>1</w:t>
      </w:r>
      <w:r>
        <w:t xml:space="preserve"> </w:t>
      </w:r>
      <w:r w:rsidRPr="002E3212">
        <w:t>otrzymuje</w:t>
      </w:r>
      <w:r>
        <w:t xml:space="preserve"> </w:t>
      </w:r>
      <w:r w:rsidRPr="002E3212">
        <w:t>brzmienie:</w:t>
      </w:r>
    </w:p>
    <w:p w14:paraId="10ED912B" w14:textId="77777777" w:rsidR="00BC09C1" w:rsidRPr="002E3212" w:rsidRDefault="00BC09C1" w:rsidP="00BC09C1">
      <w:pPr>
        <w:pStyle w:val="ZPKTzmpktartykuempunktem"/>
      </w:pPr>
      <w:r w:rsidRPr="002E3212">
        <w:t>„1)</w:t>
      </w:r>
      <w:r w:rsidRPr="002E3212">
        <w:tab/>
        <w:t>działalność</w:t>
      </w:r>
      <w:r>
        <w:t xml:space="preserve"> </w:t>
      </w:r>
      <w:r w:rsidRPr="002E3212">
        <w:t>socjalna</w:t>
      </w:r>
      <w:r>
        <w:t xml:space="preserve"> </w:t>
      </w:r>
      <w:r w:rsidRPr="002E3212">
        <w:t>–</w:t>
      </w:r>
      <w:r>
        <w:t xml:space="preserve"> </w:t>
      </w:r>
      <w:r w:rsidRPr="002E3212">
        <w:t>usługi</w:t>
      </w:r>
      <w:r>
        <w:t xml:space="preserve"> </w:t>
      </w:r>
      <w:r w:rsidRPr="002E3212">
        <w:t>świadczone</w:t>
      </w:r>
      <w:r>
        <w:t xml:space="preserve"> </w:t>
      </w:r>
      <w:r w:rsidRPr="002E3212">
        <w:t>przez</w:t>
      </w:r>
      <w:r>
        <w:t xml:space="preserve"> </w:t>
      </w:r>
      <w:r w:rsidRPr="002E3212">
        <w:t>pracodawców</w:t>
      </w:r>
      <w:r>
        <w:t xml:space="preserve"> </w:t>
      </w:r>
      <w:r w:rsidRPr="002E3212">
        <w:t>na</w:t>
      </w:r>
      <w:r>
        <w:t xml:space="preserve"> </w:t>
      </w:r>
      <w:r w:rsidRPr="002E3212">
        <w:t>rzecz</w:t>
      </w:r>
      <w:r>
        <w:t xml:space="preserve"> </w:t>
      </w:r>
      <w:r w:rsidRPr="002E3212">
        <w:t>różnych</w:t>
      </w:r>
      <w:r>
        <w:t xml:space="preserve"> </w:t>
      </w:r>
      <w:r w:rsidRPr="002E3212">
        <w:t>form</w:t>
      </w:r>
      <w:r>
        <w:t xml:space="preserve"> </w:t>
      </w:r>
      <w:r w:rsidRPr="002E3212">
        <w:t>wypoczynku,</w:t>
      </w:r>
      <w:r>
        <w:t xml:space="preserve"> </w:t>
      </w:r>
      <w:r w:rsidRPr="002E3212">
        <w:t>działalności</w:t>
      </w:r>
      <w:r>
        <w:t xml:space="preserve"> </w:t>
      </w:r>
      <w:r w:rsidRPr="002E3212">
        <w:t>kulturalno-oświatowej,</w:t>
      </w:r>
      <w:r>
        <w:t xml:space="preserve"> </w:t>
      </w:r>
      <w:r w:rsidRPr="002E3212">
        <w:t>sportowo</w:t>
      </w:r>
      <w:r w:rsidR="00367FE4">
        <w:t>-</w:t>
      </w:r>
      <w:r w:rsidRPr="002E3212">
        <w:t>rekreacyjnej,</w:t>
      </w:r>
      <w:r>
        <w:t xml:space="preserve"> </w:t>
      </w:r>
      <w:r w:rsidRPr="002E3212">
        <w:t>opieki</w:t>
      </w:r>
      <w:r>
        <w:t xml:space="preserve"> </w:t>
      </w:r>
      <w:r w:rsidRPr="002E3212">
        <w:t>nad</w:t>
      </w:r>
      <w:r>
        <w:t xml:space="preserve"> </w:t>
      </w:r>
      <w:r w:rsidRPr="002E3212">
        <w:t>dziećmi</w:t>
      </w:r>
      <w:r>
        <w:t xml:space="preserve"> </w:t>
      </w:r>
      <w:r w:rsidRPr="002E3212">
        <w:t>w</w:t>
      </w:r>
      <w:r>
        <w:t xml:space="preserve"> </w:t>
      </w:r>
      <w:r w:rsidRPr="002E3212">
        <w:t>żłobkach,</w:t>
      </w:r>
      <w:r>
        <w:t xml:space="preserve"> </w:t>
      </w:r>
      <w:r w:rsidRPr="002E3212">
        <w:t>klubach</w:t>
      </w:r>
      <w:r>
        <w:t xml:space="preserve"> </w:t>
      </w:r>
      <w:r w:rsidRPr="002E3212">
        <w:t>dziecięcych,</w:t>
      </w:r>
      <w:r>
        <w:t xml:space="preserve"> </w:t>
      </w:r>
      <w:r w:rsidRPr="002E3212">
        <w:t>punktach</w:t>
      </w:r>
      <w:r>
        <w:t xml:space="preserve"> </w:t>
      </w:r>
      <w:r w:rsidRPr="002E3212">
        <w:t>opieki</w:t>
      </w:r>
      <w:r>
        <w:t xml:space="preserve"> </w:t>
      </w:r>
      <w:r w:rsidRPr="002E3212">
        <w:t>dziennej,</w:t>
      </w:r>
      <w:r>
        <w:t xml:space="preserve"> </w:t>
      </w:r>
      <w:r w:rsidRPr="002E3212">
        <w:t>sprawowanej</w:t>
      </w:r>
      <w:r>
        <w:t xml:space="preserve"> </w:t>
      </w:r>
      <w:r w:rsidRPr="002E3212">
        <w:t>przez</w:t>
      </w:r>
      <w:r>
        <w:t xml:space="preserve"> </w:t>
      </w:r>
      <w:r w:rsidRPr="002E3212">
        <w:t>nianię,</w:t>
      </w:r>
      <w:r>
        <w:t xml:space="preserve"> </w:t>
      </w:r>
      <w:r w:rsidRPr="002E3212">
        <w:t>w</w:t>
      </w:r>
      <w:r>
        <w:t xml:space="preserve"> </w:t>
      </w:r>
      <w:r w:rsidRPr="002E3212">
        <w:t>przedszkolach</w:t>
      </w:r>
      <w:r w:rsidR="00727413" w:rsidRPr="00727413">
        <w:t>, oddział</w:t>
      </w:r>
      <w:r w:rsidR="00727413">
        <w:t>ach</w:t>
      </w:r>
      <w:r w:rsidR="00727413" w:rsidRPr="00727413">
        <w:t xml:space="preserve"> przedszkoln</w:t>
      </w:r>
      <w:r w:rsidR="00727413">
        <w:t>ych</w:t>
      </w:r>
      <w:r w:rsidR="00727413" w:rsidRPr="00727413">
        <w:t xml:space="preserve"> w szko</w:t>
      </w:r>
      <w:r w:rsidR="00727413">
        <w:t>łach</w:t>
      </w:r>
      <w:r w:rsidR="00727413" w:rsidRPr="00727413">
        <w:t xml:space="preserve"> podstawow</w:t>
      </w:r>
      <w:r w:rsidR="00727413">
        <w:t>ych</w:t>
      </w:r>
      <w:r>
        <w:t xml:space="preserve"> </w:t>
      </w:r>
      <w:r w:rsidRPr="002E3212">
        <w:t>oraz</w:t>
      </w:r>
      <w:r>
        <w:t xml:space="preserve"> </w:t>
      </w:r>
      <w:r w:rsidRPr="002E3212">
        <w:t>innych</w:t>
      </w:r>
      <w:r>
        <w:t xml:space="preserve"> </w:t>
      </w:r>
      <w:r w:rsidRPr="002E3212">
        <w:t>formach</w:t>
      </w:r>
      <w:r>
        <w:t xml:space="preserve"> </w:t>
      </w:r>
      <w:r w:rsidRPr="002E3212">
        <w:t>wychowania</w:t>
      </w:r>
      <w:r>
        <w:t xml:space="preserve"> </w:t>
      </w:r>
      <w:r w:rsidRPr="002E3212">
        <w:t>przedszkolnego,</w:t>
      </w:r>
      <w:r>
        <w:t xml:space="preserve"> </w:t>
      </w:r>
      <w:r w:rsidRPr="002E3212">
        <w:t>udzielanie</w:t>
      </w:r>
      <w:r>
        <w:t xml:space="preserve"> </w:t>
      </w:r>
      <w:r w:rsidRPr="002E3212">
        <w:t>pomocy</w:t>
      </w:r>
      <w:r>
        <w:t xml:space="preserve"> </w:t>
      </w:r>
      <w:r w:rsidRPr="002E3212">
        <w:t>materialnej</w:t>
      </w:r>
      <w:r>
        <w:t xml:space="preserve"> </w:t>
      </w:r>
      <w:r w:rsidRPr="002E3212">
        <w:t>–</w:t>
      </w:r>
      <w:r>
        <w:t xml:space="preserve"> </w:t>
      </w:r>
      <w:r w:rsidRPr="002E3212">
        <w:t>rzeczowej</w:t>
      </w:r>
      <w:r>
        <w:t xml:space="preserve"> </w:t>
      </w:r>
      <w:r w:rsidRPr="002E3212">
        <w:t>lub</w:t>
      </w:r>
      <w:r>
        <w:t xml:space="preserve"> </w:t>
      </w:r>
      <w:r w:rsidRPr="002E3212">
        <w:t>finansowej,</w:t>
      </w:r>
      <w:r>
        <w:t xml:space="preserve"> </w:t>
      </w:r>
      <w:r w:rsidRPr="002E3212">
        <w:t>a</w:t>
      </w:r>
      <w:r>
        <w:t xml:space="preserve"> </w:t>
      </w:r>
      <w:r w:rsidRPr="002E3212">
        <w:t>także</w:t>
      </w:r>
      <w:r>
        <w:t xml:space="preserve"> </w:t>
      </w:r>
      <w:r w:rsidRPr="002E3212">
        <w:t>zwrotnej</w:t>
      </w:r>
      <w:r>
        <w:t xml:space="preserve"> </w:t>
      </w:r>
      <w:r w:rsidRPr="002E3212">
        <w:t>lub</w:t>
      </w:r>
      <w:r>
        <w:t xml:space="preserve"> </w:t>
      </w:r>
      <w:r w:rsidRPr="002E3212">
        <w:t>bezzwrotnej</w:t>
      </w:r>
      <w:r>
        <w:t xml:space="preserve"> </w:t>
      </w:r>
      <w:r w:rsidRPr="002E3212">
        <w:t>pomocy</w:t>
      </w:r>
      <w:r>
        <w:t xml:space="preserve"> </w:t>
      </w:r>
      <w:r w:rsidRPr="002E3212">
        <w:t>na</w:t>
      </w:r>
      <w:r>
        <w:t xml:space="preserve"> </w:t>
      </w:r>
      <w:r w:rsidRPr="002E3212">
        <w:t>cele</w:t>
      </w:r>
      <w:r>
        <w:t xml:space="preserve"> </w:t>
      </w:r>
      <w:r w:rsidRPr="002E3212">
        <w:t>mieszkaniowe</w:t>
      </w:r>
      <w:r>
        <w:t xml:space="preserve"> </w:t>
      </w:r>
      <w:r w:rsidRPr="002E3212">
        <w:t>na</w:t>
      </w:r>
      <w:r>
        <w:t xml:space="preserve"> </w:t>
      </w:r>
      <w:r w:rsidRPr="002E3212">
        <w:t>warunkach</w:t>
      </w:r>
      <w:r>
        <w:t xml:space="preserve"> </w:t>
      </w:r>
      <w:r w:rsidRPr="002E3212">
        <w:t>określonych</w:t>
      </w:r>
      <w:r>
        <w:t xml:space="preserve"> </w:t>
      </w:r>
      <w:r w:rsidRPr="002E3212">
        <w:t>umową;”.</w:t>
      </w:r>
    </w:p>
    <w:p w14:paraId="04E6C79C" w14:textId="056AB75B" w:rsidR="00BC09C1" w:rsidRPr="002E3212" w:rsidRDefault="00BC09C1" w:rsidP="00BC09C1">
      <w:pPr>
        <w:pStyle w:val="ARTartustawynprozporzdzenia"/>
      </w:pPr>
      <w:r w:rsidRPr="002E3212">
        <w:rPr>
          <w:rStyle w:val="Ppogrubienie"/>
        </w:rPr>
        <w:t>Art.</w:t>
      </w:r>
      <w:r w:rsidR="002A30B3">
        <w:rPr>
          <w:rStyle w:val="Ppogrubienie"/>
        </w:rPr>
        <w:t> </w:t>
      </w:r>
      <w:r w:rsidR="00C0107A">
        <w:rPr>
          <w:rStyle w:val="Ppogrubienie"/>
        </w:rPr>
        <w:t>9</w:t>
      </w:r>
      <w:r w:rsidRPr="002E3212">
        <w:rPr>
          <w:rStyle w:val="Ppogrubienie"/>
        </w:rPr>
        <w:t>.</w:t>
      </w:r>
      <w:r w:rsidR="002A30B3">
        <w:rPr>
          <w:rStyle w:val="Ppogrubienie"/>
        </w:rPr>
        <w:t> </w:t>
      </w:r>
      <w:r w:rsidRPr="002E3212">
        <w:t>W</w:t>
      </w:r>
      <w:r>
        <w:t xml:space="preserve"> </w:t>
      </w:r>
      <w:r w:rsidRPr="002E3212">
        <w:t>ustawie</w:t>
      </w:r>
      <w:r>
        <w:t xml:space="preserve"> </w:t>
      </w:r>
      <w:r w:rsidRPr="002E3212">
        <w:t>z</w:t>
      </w:r>
      <w:r>
        <w:t xml:space="preserve"> </w:t>
      </w:r>
      <w:r w:rsidRPr="002E3212">
        <w:t>dnia</w:t>
      </w:r>
      <w:r>
        <w:t xml:space="preserve"> </w:t>
      </w:r>
      <w:r w:rsidRPr="002E3212">
        <w:t>25</w:t>
      </w:r>
      <w:r>
        <w:t xml:space="preserve"> </w:t>
      </w:r>
      <w:r w:rsidRPr="002E3212">
        <w:t>czerwca</w:t>
      </w:r>
      <w:r>
        <w:t xml:space="preserve"> </w:t>
      </w:r>
      <w:r w:rsidRPr="002E3212">
        <w:t>1999</w:t>
      </w:r>
      <w:r>
        <w:t xml:space="preserve"> </w:t>
      </w:r>
      <w:r w:rsidRPr="002E3212">
        <w:t>r.</w:t>
      </w:r>
      <w:r>
        <w:t xml:space="preserve"> </w:t>
      </w:r>
      <w:r w:rsidRPr="002E3212">
        <w:t>o</w:t>
      </w:r>
      <w:r>
        <w:t xml:space="preserve"> </w:t>
      </w:r>
      <w:r w:rsidRPr="002E3212">
        <w:t>świadczeniach</w:t>
      </w:r>
      <w:r>
        <w:t xml:space="preserve"> </w:t>
      </w:r>
      <w:r w:rsidRPr="002E3212">
        <w:t>pieniężnych</w:t>
      </w:r>
      <w:r>
        <w:t xml:space="preserve"> </w:t>
      </w:r>
      <w:r w:rsidRPr="002E3212">
        <w:t>z</w:t>
      </w:r>
      <w:r>
        <w:t xml:space="preserve"> </w:t>
      </w:r>
      <w:r w:rsidRPr="002E3212">
        <w:t>ubezpieczenia</w:t>
      </w:r>
      <w:r>
        <w:t xml:space="preserve"> </w:t>
      </w:r>
      <w:r w:rsidRPr="002E3212">
        <w:t>społecznego</w:t>
      </w:r>
      <w:r>
        <w:t xml:space="preserve"> </w:t>
      </w:r>
      <w:r w:rsidRPr="002E3212">
        <w:t>w</w:t>
      </w:r>
      <w:r>
        <w:t xml:space="preserve"> </w:t>
      </w:r>
      <w:r w:rsidRPr="002E3212">
        <w:t>razie</w:t>
      </w:r>
      <w:r>
        <w:t xml:space="preserve"> </w:t>
      </w:r>
      <w:r w:rsidRPr="002E3212">
        <w:t>choroby</w:t>
      </w:r>
      <w:r>
        <w:t xml:space="preserve"> </w:t>
      </w:r>
      <w:r w:rsidRPr="002E3212">
        <w:t>i</w:t>
      </w:r>
      <w:r>
        <w:t xml:space="preserve"> </w:t>
      </w:r>
      <w:r w:rsidRPr="002E3212">
        <w:t>macierzyństwa</w:t>
      </w:r>
      <w:r>
        <w:t xml:space="preserve"> </w:t>
      </w:r>
      <w:r w:rsidRPr="002E3212">
        <w:t>(Dz.</w:t>
      </w:r>
      <w:r>
        <w:t xml:space="preserve"> </w:t>
      </w:r>
      <w:r w:rsidRPr="002E3212">
        <w:t>U.</w:t>
      </w:r>
      <w:r>
        <w:t xml:space="preserve"> </w:t>
      </w:r>
      <w:r w:rsidRPr="002E3212">
        <w:t>z</w:t>
      </w:r>
      <w:r>
        <w:t xml:space="preserve"> </w:t>
      </w:r>
      <w:r w:rsidRPr="002E3212">
        <w:t>2025</w:t>
      </w:r>
      <w:r>
        <w:t xml:space="preserve"> </w:t>
      </w:r>
      <w:r w:rsidRPr="002E3212">
        <w:t>r.</w:t>
      </w:r>
      <w:r>
        <w:t xml:space="preserve"> </w:t>
      </w:r>
      <w:r w:rsidRPr="002E3212">
        <w:t>poz.</w:t>
      </w:r>
      <w:r>
        <w:t xml:space="preserve"> </w:t>
      </w:r>
      <w:r w:rsidRPr="002E3212">
        <w:t>501</w:t>
      </w:r>
      <w:r w:rsidR="00183131">
        <w:t xml:space="preserve"> i 1083 oraz z 2026 r. poz. 26</w:t>
      </w:r>
      <w:r w:rsidR="008C7370">
        <w:t xml:space="preserve"> i 4</w:t>
      </w:r>
      <w:r w:rsidR="00292439">
        <w:t>4</w:t>
      </w:r>
      <w:r w:rsidR="008C7370">
        <w:t>1</w:t>
      </w:r>
      <w:r w:rsidRPr="002E3212">
        <w:t>)</w:t>
      </w:r>
      <w:r>
        <w:t xml:space="preserve"> </w:t>
      </w:r>
      <w:r w:rsidRPr="002E3212">
        <w:t>w</w:t>
      </w:r>
      <w:r>
        <w:t xml:space="preserve"> </w:t>
      </w:r>
      <w:r w:rsidRPr="002E3212">
        <w:t>art.</w:t>
      </w:r>
      <w:r>
        <w:t xml:space="preserve"> </w:t>
      </w:r>
      <w:r w:rsidRPr="002E3212">
        <w:t>32</w:t>
      </w:r>
      <w:r>
        <w:t xml:space="preserve"> </w:t>
      </w:r>
      <w:r w:rsidRPr="002E3212">
        <w:t>w</w:t>
      </w:r>
      <w:r>
        <w:t xml:space="preserve"> </w:t>
      </w:r>
      <w:r w:rsidRPr="002E3212">
        <w:t>ust.</w:t>
      </w:r>
      <w:r>
        <w:t xml:space="preserve"> </w:t>
      </w:r>
      <w:r w:rsidRPr="002E3212">
        <w:t>1</w:t>
      </w:r>
      <w:r>
        <w:t xml:space="preserve"> </w:t>
      </w:r>
      <w:r w:rsidRPr="002E3212">
        <w:t>w</w:t>
      </w:r>
      <w:r>
        <w:t xml:space="preserve"> </w:t>
      </w:r>
      <w:r w:rsidRPr="002E3212">
        <w:t>pkt</w:t>
      </w:r>
      <w:r>
        <w:t xml:space="preserve"> </w:t>
      </w:r>
      <w:r w:rsidRPr="002E3212">
        <w:t>1</w:t>
      </w:r>
      <w:r>
        <w:t xml:space="preserve"> </w:t>
      </w:r>
      <w:r w:rsidRPr="002E3212">
        <w:t>lit.</w:t>
      </w:r>
      <w:r>
        <w:t xml:space="preserve"> </w:t>
      </w:r>
      <w:r w:rsidRPr="002E3212">
        <w:t>a</w:t>
      </w:r>
      <w:r>
        <w:t xml:space="preserve"> </w:t>
      </w:r>
      <w:r w:rsidRPr="002E3212">
        <w:t>otrzymuje</w:t>
      </w:r>
      <w:r>
        <w:t xml:space="preserve"> </w:t>
      </w:r>
      <w:r w:rsidRPr="002E3212">
        <w:t>brzmienie:</w:t>
      </w:r>
    </w:p>
    <w:p w14:paraId="24846CDD" w14:textId="77777777" w:rsidR="00BC09C1" w:rsidRPr="002E3212" w:rsidRDefault="00BC09C1" w:rsidP="00BC09C1">
      <w:pPr>
        <w:pStyle w:val="ZLITzmlitartykuempunktem"/>
      </w:pPr>
      <w:r w:rsidRPr="002E3212">
        <w:t>„a)</w:t>
      </w:r>
      <w:r w:rsidRPr="002E3212">
        <w:tab/>
        <w:t>nieprzewidzianego</w:t>
      </w:r>
      <w:r>
        <w:t xml:space="preserve"> </w:t>
      </w:r>
      <w:r w:rsidRPr="002E3212">
        <w:t>zamknięcia</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przedszkola,</w:t>
      </w:r>
      <w:r w:rsidR="00210AE1" w:rsidRPr="00210AE1">
        <w:t xml:space="preserve"> oddziału przedszkolnego w szkole podstawowej, innej formy wychowania przedszkolnego</w:t>
      </w:r>
      <w:r>
        <w:t xml:space="preserve"> </w:t>
      </w:r>
      <w:r w:rsidRPr="002E3212">
        <w:t>lub</w:t>
      </w:r>
      <w:r>
        <w:t xml:space="preserve"> </w:t>
      </w:r>
      <w:r w:rsidRPr="002E3212">
        <w:t>szkoły,</w:t>
      </w:r>
      <w:r>
        <w:t xml:space="preserve"> </w:t>
      </w:r>
      <w:r w:rsidRPr="002E3212">
        <w:t>do</w:t>
      </w:r>
      <w:r>
        <w:t xml:space="preserve"> </w:t>
      </w:r>
      <w:r w:rsidRPr="002E3212">
        <w:t>których</w:t>
      </w:r>
      <w:r>
        <w:t xml:space="preserve"> </w:t>
      </w:r>
      <w:r w:rsidRPr="002E3212">
        <w:t>dziecko</w:t>
      </w:r>
      <w:r>
        <w:t xml:space="preserve"> </w:t>
      </w:r>
      <w:r w:rsidRPr="002E3212">
        <w:t>uczęszcza,</w:t>
      </w:r>
      <w:r>
        <w:t xml:space="preserve"> </w:t>
      </w:r>
      <w:r w:rsidRPr="002E3212">
        <w:t>a</w:t>
      </w:r>
      <w:r>
        <w:t xml:space="preserve"> </w:t>
      </w:r>
      <w:r w:rsidRPr="002E3212">
        <w:t>także</w:t>
      </w:r>
      <w:r>
        <w:t xml:space="preserve"> </w:t>
      </w:r>
      <w:r w:rsidRPr="002E3212">
        <w:t>w</w:t>
      </w:r>
      <w:r>
        <w:t xml:space="preserve"> </w:t>
      </w:r>
      <w:r w:rsidRPr="002E3212">
        <w:t>przypadku</w:t>
      </w:r>
      <w:r>
        <w:t xml:space="preserve"> </w:t>
      </w:r>
      <w:r w:rsidRPr="002E3212">
        <w:t>choroby</w:t>
      </w:r>
      <w:r>
        <w:t xml:space="preserve"> </w:t>
      </w:r>
      <w:r w:rsidRPr="002E3212">
        <w:t>niani,</w:t>
      </w:r>
      <w:r>
        <w:t xml:space="preserve"> </w:t>
      </w:r>
      <w:r w:rsidRPr="002E3212">
        <w:t>z</w:t>
      </w:r>
      <w:r>
        <w:t xml:space="preserve"> </w:t>
      </w:r>
      <w:r w:rsidRPr="002E3212">
        <w:t>którą</w:t>
      </w:r>
      <w:r>
        <w:t xml:space="preserve"> </w:t>
      </w:r>
      <w:r w:rsidRPr="002E3212">
        <w:t>rodzice</w:t>
      </w:r>
      <w:r>
        <w:t xml:space="preserve"> </w:t>
      </w:r>
      <w:r w:rsidRPr="002E3212">
        <w:t>mają</w:t>
      </w:r>
      <w:r>
        <w:t xml:space="preserve"> </w:t>
      </w:r>
      <w:r w:rsidRPr="002E3212">
        <w:t>zawartą</w:t>
      </w:r>
      <w:r>
        <w:t xml:space="preserve"> </w:t>
      </w:r>
      <w:r w:rsidRPr="002E3212">
        <w:t>umowę</w:t>
      </w:r>
      <w:r>
        <w:t xml:space="preserve"> </w:t>
      </w:r>
      <w:r w:rsidRPr="002E3212">
        <w:t>uaktywniającą,</w:t>
      </w:r>
      <w:r>
        <w:t xml:space="preserve"> </w:t>
      </w:r>
      <w:r w:rsidRPr="002E3212">
        <w:t>o</w:t>
      </w:r>
      <w:r>
        <w:t xml:space="preserve"> </w:t>
      </w:r>
      <w:r w:rsidRPr="002E3212">
        <w:t>której</w:t>
      </w:r>
      <w:r>
        <w:t xml:space="preserve"> </w:t>
      </w:r>
      <w:r w:rsidRPr="002E3212">
        <w:t>mowa</w:t>
      </w:r>
      <w:r>
        <w:t xml:space="preserve"> </w:t>
      </w:r>
      <w:r w:rsidRPr="002E3212">
        <w:t>w</w:t>
      </w:r>
      <w:r>
        <w:t xml:space="preserve"> </w:t>
      </w:r>
      <w:r w:rsidRPr="002E3212">
        <w:t>art.</w:t>
      </w:r>
      <w:r>
        <w:t xml:space="preserve"> </w:t>
      </w:r>
      <w:r w:rsidRPr="002E3212">
        <w:t>50</w:t>
      </w:r>
      <w:r>
        <w:t xml:space="preserve"> </w:t>
      </w:r>
      <w:r w:rsidRPr="002E3212">
        <w:t>ustawy</w:t>
      </w:r>
      <w:r>
        <w:t xml:space="preserve"> </w:t>
      </w:r>
      <w:r w:rsidRPr="002E3212">
        <w:t>z</w:t>
      </w:r>
      <w:r>
        <w:t xml:space="preserve"> </w:t>
      </w:r>
      <w:r w:rsidRPr="002E3212">
        <w:t>dnia</w:t>
      </w:r>
      <w:r>
        <w:t xml:space="preserve"> </w:t>
      </w:r>
      <w:r w:rsidRPr="002E3212">
        <w:t>4</w:t>
      </w:r>
      <w:r>
        <w:t xml:space="preserve"> </w:t>
      </w:r>
      <w:r w:rsidRPr="002E3212">
        <w:t>lutego</w:t>
      </w:r>
      <w:r>
        <w:t xml:space="preserve"> </w:t>
      </w:r>
      <w:r w:rsidRPr="002E3212">
        <w:t>2011</w:t>
      </w:r>
      <w:r>
        <w:t xml:space="preserve"> </w:t>
      </w:r>
      <w:r w:rsidRPr="002E3212">
        <w:t>r.</w:t>
      </w:r>
      <w:r>
        <w:t xml:space="preserve"> </w:t>
      </w:r>
      <w:r w:rsidRPr="002E3212">
        <w:t>o</w:t>
      </w:r>
      <w:r>
        <w:t xml:space="preserve"> </w:t>
      </w:r>
      <w:r w:rsidRPr="002E3212">
        <w:t>opiece</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r w:rsidRPr="002E3212">
        <w:t>(Dz.</w:t>
      </w:r>
      <w:r>
        <w:t xml:space="preserve"> </w:t>
      </w:r>
      <w:r w:rsidRPr="002E3212">
        <w:t>U.</w:t>
      </w:r>
      <w:r>
        <w:t xml:space="preserve"> </w:t>
      </w:r>
      <w:r w:rsidRPr="002E3212">
        <w:t>z</w:t>
      </w:r>
      <w:r>
        <w:t xml:space="preserve"> </w:t>
      </w:r>
      <w:r w:rsidRPr="002E3212">
        <w:t>2025</w:t>
      </w:r>
      <w:r>
        <w:t xml:space="preserve"> </w:t>
      </w:r>
      <w:r w:rsidRPr="002E3212">
        <w:t>r.</w:t>
      </w:r>
      <w:r>
        <w:t xml:space="preserve"> </w:t>
      </w:r>
      <w:r w:rsidRPr="002E3212">
        <w:t>poz.</w:t>
      </w:r>
      <w:r>
        <w:t xml:space="preserve"> </w:t>
      </w:r>
      <w:r w:rsidRPr="002E3212">
        <w:t>798</w:t>
      </w:r>
      <w:r w:rsidR="0078268D">
        <w:t xml:space="preserve"> oraz z 2026 r. poz. …</w:t>
      </w:r>
      <w:r w:rsidRPr="002E3212">
        <w:t>),</w:t>
      </w:r>
      <w:r>
        <w:t xml:space="preserve"> </w:t>
      </w:r>
      <w:r w:rsidRPr="002E3212">
        <w:t>sprawującej</w:t>
      </w:r>
      <w:r>
        <w:t xml:space="preserve"> </w:t>
      </w:r>
      <w:r w:rsidRPr="002E3212">
        <w:t>opiekę</w:t>
      </w:r>
      <w:r>
        <w:t xml:space="preserve"> </w:t>
      </w:r>
      <w:r w:rsidRPr="002E3212">
        <w:t>nad</w:t>
      </w:r>
      <w:r>
        <w:t xml:space="preserve"> </w:t>
      </w:r>
      <w:r w:rsidRPr="002E3212">
        <w:t>dzieckiem,”.</w:t>
      </w:r>
    </w:p>
    <w:p w14:paraId="07510ED0" w14:textId="392A7C41" w:rsidR="00BC09C1" w:rsidRPr="002E3212" w:rsidRDefault="00BC09C1" w:rsidP="00BC09C1">
      <w:pPr>
        <w:pStyle w:val="ARTartustawynprozporzdzenia"/>
      </w:pPr>
      <w:bookmarkStart w:id="103" w:name="_Hlk188011772"/>
      <w:r w:rsidRPr="002E3212">
        <w:rPr>
          <w:rStyle w:val="Ppogrubienie"/>
        </w:rPr>
        <w:t>Art.</w:t>
      </w:r>
      <w:r w:rsidR="002A30B3">
        <w:rPr>
          <w:rStyle w:val="Ppogrubienie"/>
        </w:rPr>
        <w:t> </w:t>
      </w:r>
      <w:r w:rsidRPr="002E3212">
        <w:rPr>
          <w:rStyle w:val="Ppogrubienie"/>
        </w:rPr>
        <w:t>1</w:t>
      </w:r>
      <w:r w:rsidR="00C0107A">
        <w:rPr>
          <w:rStyle w:val="Ppogrubienie"/>
        </w:rPr>
        <w:t>0</w:t>
      </w:r>
      <w:r w:rsidRPr="002E3212">
        <w:rPr>
          <w:rStyle w:val="Ppogrubienie"/>
        </w:rPr>
        <w:t>.</w:t>
      </w:r>
      <w:r w:rsidR="002A30B3">
        <w:t> </w:t>
      </w:r>
      <w:r w:rsidRPr="002E3212">
        <w:t>W</w:t>
      </w:r>
      <w:r>
        <w:t xml:space="preserve"> </w:t>
      </w:r>
      <w:r w:rsidRPr="002E3212">
        <w:t>ustawie</w:t>
      </w:r>
      <w:r>
        <w:t xml:space="preserve"> </w:t>
      </w:r>
      <w:r w:rsidRPr="002E3212">
        <w:t>z</w:t>
      </w:r>
      <w:r>
        <w:t xml:space="preserve"> </w:t>
      </w:r>
      <w:r w:rsidRPr="002E3212">
        <w:t>dnia</w:t>
      </w:r>
      <w:r>
        <w:t xml:space="preserve"> </w:t>
      </w:r>
      <w:r w:rsidRPr="002E3212">
        <w:t>27</w:t>
      </w:r>
      <w:r>
        <w:t xml:space="preserve"> </w:t>
      </w:r>
      <w:r w:rsidRPr="002E3212">
        <w:t>lipca</w:t>
      </w:r>
      <w:r>
        <w:t xml:space="preserve"> </w:t>
      </w:r>
      <w:r w:rsidRPr="002E3212">
        <w:t>2001</w:t>
      </w:r>
      <w:r>
        <w:t xml:space="preserve"> </w:t>
      </w:r>
      <w:r w:rsidRPr="002E3212">
        <w:t>r.</w:t>
      </w:r>
      <w:r>
        <w:t xml:space="preserve"> </w:t>
      </w:r>
      <w:r w:rsidRPr="002E3212">
        <w:t>–</w:t>
      </w:r>
      <w:r>
        <w:t xml:space="preserve"> </w:t>
      </w:r>
      <w:r w:rsidRPr="002E3212">
        <w:t>Prawo</w:t>
      </w:r>
      <w:r>
        <w:t xml:space="preserve"> </w:t>
      </w:r>
      <w:r w:rsidRPr="002E3212">
        <w:t>o</w:t>
      </w:r>
      <w:r>
        <w:t xml:space="preserve"> </w:t>
      </w:r>
      <w:r w:rsidRPr="002E3212">
        <w:t>ustroju</w:t>
      </w:r>
      <w:r>
        <w:t xml:space="preserve"> </w:t>
      </w:r>
      <w:r w:rsidRPr="002E3212">
        <w:t>sądów</w:t>
      </w:r>
      <w:r>
        <w:t xml:space="preserve"> </w:t>
      </w:r>
      <w:r w:rsidRPr="002E3212">
        <w:t>powszechnych</w:t>
      </w:r>
      <w:r>
        <w:t xml:space="preserve"> </w:t>
      </w:r>
      <w:r w:rsidRPr="002E3212">
        <w:t>(Dz.</w:t>
      </w:r>
      <w:r w:rsidR="005B6366">
        <w:t> </w:t>
      </w:r>
      <w:r w:rsidRPr="002E3212">
        <w:t>U.</w:t>
      </w:r>
      <w:r>
        <w:t xml:space="preserve"> </w:t>
      </w:r>
      <w:r w:rsidRPr="002E3212">
        <w:t>z</w:t>
      </w:r>
      <w:r>
        <w:t xml:space="preserve"> </w:t>
      </w:r>
      <w:r w:rsidRPr="002E3212">
        <w:t>2024</w:t>
      </w:r>
      <w:r>
        <w:t xml:space="preserve"> </w:t>
      </w:r>
      <w:r w:rsidRPr="002E3212">
        <w:t>r.</w:t>
      </w:r>
      <w:r>
        <w:t xml:space="preserve"> </w:t>
      </w:r>
      <w:r w:rsidRPr="002E3212">
        <w:t>poz.</w:t>
      </w:r>
      <w:r>
        <w:t xml:space="preserve"> </w:t>
      </w:r>
      <w:r w:rsidRPr="002E3212">
        <w:t>334</w:t>
      </w:r>
      <w:r w:rsidR="00C5118B">
        <w:t>,</w:t>
      </w:r>
      <w:r w:rsidR="00977AE1">
        <w:t xml:space="preserve"> z późn. zm.</w:t>
      </w:r>
      <w:r w:rsidR="00977AE1">
        <w:rPr>
          <w:rStyle w:val="Odwoanieprzypisudolnego"/>
        </w:rPr>
        <w:footnoteReference w:id="3"/>
      </w:r>
      <w:r w:rsidR="009A29A7">
        <w:rPr>
          <w:rStyle w:val="IGindeksgrny"/>
        </w:rPr>
        <w:t>)</w:t>
      </w:r>
      <w:r w:rsidRPr="002E3212">
        <w:t>)</w:t>
      </w:r>
      <w:r>
        <w:t xml:space="preserve"> </w:t>
      </w:r>
      <w:bookmarkEnd w:id="103"/>
      <w:r w:rsidRPr="002E3212">
        <w:t>w</w:t>
      </w:r>
      <w:r>
        <w:t xml:space="preserve"> </w:t>
      </w:r>
      <w:r w:rsidRPr="002E3212">
        <w:t>art.</w:t>
      </w:r>
      <w:r>
        <w:t xml:space="preserve"> </w:t>
      </w:r>
      <w:r w:rsidRPr="002E3212">
        <w:t>94</w:t>
      </w:r>
      <w:r>
        <w:t xml:space="preserve"> </w:t>
      </w:r>
      <w:r w:rsidRPr="002E3212">
        <w:t>w</w:t>
      </w:r>
      <w:r>
        <w:t xml:space="preserve"> </w:t>
      </w:r>
      <w:r w:rsidRPr="002E3212">
        <w:t>§</w:t>
      </w:r>
      <w:r>
        <w:t xml:space="preserve"> </w:t>
      </w:r>
      <w:r w:rsidRPr="002E3212">
        <w:t>2a</w:t>
      </w:r>
      <w:r>
        <w:t xml:space="preserve"> </w:t>
      </w:r>
      <w:r w:rsidRPr="002E3212">
        <w:t>w</w:t>
      </w:r>
      <w:r>
        <w:t xml:space="preserve"> </w:t>
      </w:r>
      <w:r w:rsidRPr="002E3212">
        <w:t>pkt</w:t>
      </w:r>
      <w:r>
        <w:t xml:space="preserve"> </w:t>
      </w:r>
      <w:r w:rsidRPr="002E3212">
        <w:t>4</w:t>
      </w:r>
      <w:r>
        <w:t xml:space="preserve"> </w:t>
      </w:r>
      <w:r w:rsidRPr="002E3212">
        <w:t>lit.</w:t>
      </w:r>
      <w:r>
        <w:t xml:space="preserve"> </w:t>
      </w:r>
      <w:r w:rsidRPr="002E3212">
        <w:t>a</w:t>
      </w:r>
      <w:r>
        <w:t xml:space="preserve"> </w:t>
      </w:r>
      <w:r w:rsidRPr="002E3212">
        <w:t>otrzymuje</w:t>
      </w:r>
      <w:r>
        <w:t xml:space="preserve"> </w:t>
      </w:r>
      <w:r w:rsidRPr="002E3212">
        <w:t>brzmienie:</w:t>
      </w:r>
    </w:p>
    <w:p w14:paraId="4BB201B3" w14:textId="77777777" w:rsidR="00BC09C1" w:rsidRPr="002E3212" w:rsidRDefault="00BC09C1" w:rsidP="00BC09C1">
      <w:pPr>
        <w:pStyle w:val="ZLITzmlitartykuempunktem"/>
      </w:pPr>
      <w:r w:rsidRPr="002E3212">
        <w:t>„a)</w:t>
      </w:r>
      <w:r w:rsidRPr="002E3212">
        <w:tab/>
        <w:t>nieprzewidzianego</w:t>
      </w:r>
      <w:r>
        <w:t xml:space="preserve"> </w:t>
      </w:r>
      <w:r w:rsidRPr="002E3212">
        <w:t>zamknięcia</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przedszkola</w:t>
      </w:r>
      <w:r w:rsidR="00210AE1" w:rsidRPr="00210AE1">
        <w:t>, oddziału przedszkolnego w szkole podstawowej, innej formy wychowania przedszkolnego</w:t>
      </w:r>
      <w:r>
        <w:t xml:space="preserve"> </w:t>
      </w:r>
      <w:r w:rsidRPr="002E3212">
        <w:t>lub</w:t>
      </w:r>
      <w:r>
        <w:t xml:space="preserve"> </w:t>
      </w:r>
      <w:r w:rsidRPr="002E3212">
        <w:t>szkoły,</w:t>
      </w:r>
      <w:r>
        <w:t xml:space="preserve"> </w:t>
      </w:r>
      <w:r w:rsidRPr="002E3212">
        <w:t>do</w:t>
      </w:r>
      <w:r>
        <w:t xml:space="preserve"> </w:t>
      </w:r>
      <w:r w:rsidRPr="002E3212">
        <w:t>których</w:t>
      </w:r>
      <w:r>
        <w:t xml:space="preserve"> </w:t>
      </w:r>
      <w:r w:rsidRPr="002E3212">
        <w:t>dziecko</w:t>
      </w:r>
      <w:r>
        <w:t xml:space="preserve"> </w:t>
      </w:r>
      <w:r w:rsidRPr="002E3212">
        <w:t>uczęszcza,</w:t>
      </w:r>
      <w:r>
        <w:t xml:space="preserve"> </w:t>
      </w:r>
      <w:r w:rsidRPr="002E3212">
        <w:t>a</w:t>
      </w:r>
      <w:r>
        <w:t xml:space="preserve"> </w:t>
      </w:r>
      <w:r w:rsidRPr="002E3212">
        <w:t>także</w:t>
      </w:r>
      <w:r>
        <w:t xml:space="preserve"> </w:t>
      </w:r>
      <w:r w:rsidRPr="002E3212">
        <w:t>w</w:t>
      </w:r>
      <w:r>
        <w:t xml:space="preserve"> </w:t>
      </w:r>
      <w:r w:rsidRPr="002E3212">
        <w:t>przypadku</w:t>
      </w:r>
      <w:r>
        <w:t xml:space="preserve"> </w:t>
      </w:r>
      <w:r w:rsidRPr="002E3212">
        <w:t>choroby</w:t>
      </w:r>
      <w:r>
        <w:t xml:space="preserve"> </w:t>
      </w:r>
      <w:r w:rsidRPr="002E3212">
        <w:t>niani,</w:t>
      </w:r>
      <w:r>
        <w:t xml:space="preserve"> </w:t>
      </w:r>
      <w:r w:rsidRPr="002E3212">
        <w:t>z</w:t>
      </w:r>
      <w:r>
        <w:t xml:space="preserve"> </w:t>
      </w:r>
      <w:r w:rsidRPr="002E3212">
        <w:t>którą</w:t>
      </w:r>
      <w:r>
        <w:t xml:space="preserve"> </w:t>
      </w:r>
      <w:r w:rsidRPr="002E3212">
        <w:t>rodzice</w:t>
      </w:r>
      <w:r>
        <w:t xml:space="preserve"> </w:t>
      </w:r>
      <w:r w:rsidRPr="002E3212">
        <w:t>mają</w:t>
      </w:r>
      <w:r>
        <w:t xml:space="preserve"> </w:t>
      </w:r>
      <w:r w:rsidRPr="002E3212">
        <w:t>zawartą</w:t>
      </w:r>
      <w:r>
        <w:t xml:space="preserve"> </w:t>
      </w:r>
      <w:r w:rsidRPr="002E3212">
        <w:t>umowę</w:t>
      </w:r>
      <w:r>
        <w:t xml:space="preserve"> </w:t>
      </w:r>
      <w:r w:rsidRPr="002E3212">
        <w:t>uaktywniającą,</w:t>
      </w:r>
      <w:r>
        <w:t xml:space="preserve"> </w:t>
      </w:r>
      <w:r w:rsidRPr="002E3212">
        <w:t>o</w:t>
      </w:r>
      <w:r>
        <w:t xml:space="preserve"> </w:t>
      </w:r>
      <w:r w:rsidRPr="002E3212">
        <w:t>której</w:t>
      </w:r>
      <w:r>
        <w:t xml:space="preserve"> </w:t>
      </w:r>
      <w:r w:rsidRPr="002E3212">
        <w:t>mowa</w:t>
      </w:r>
      <w:r>
        <w:t xml:space="preserve"> </w:t>
      </w:r>
      <w:r w:rsidRPr="002E3212">
        <w:t>w</w:t>
      </w:r>
      <w:r>
        <w:t xml:space="preserve"> </w:t>
      </w:r>
      <w:r w:rsidRPr="002E3212">
        <w:t>art.</w:t>
      </w:r>
      <w:r>
        <w:t xml:space="preserve"> </w:t>
      </w:r>
      <w:r w:rsidRPr="002E3212">
        <w:t>50</w:t>
      </w:r>
      <w:r>
        <w:t xml:space="preserve"> </w:t>
      </w:r>
      <w:r w:rsidRPr="002E3212">
        <w:t>ustawy</w:t>
      </w:r>
      <w:r>
        <w:t xml:space="preserve"> </w:t>
      </w:r>
      <w:r w:rsidRPr="002E3212">
        <w:t>z</w:t>
      </w:r>
      <w:r>
        <w:t xml:space="preserve"> </w:t>
      </w:r>
      <w:r w:rsidRPr="002E3212">
        <w:t>dnia</w:t>
      </w:r>
      <w:r>
        <w:t xml:space="preserve"> </w:t>
      </w:r>
      <w:r w:rsidRPr="002E3212">
        <w:t>4</w:t>
      </w:r>
      <w:r>
        <w:t xml:space="preserve"> </w:t>
      </w:r>
      <w:r w:rsidRPr="002E3212">
        <w:t>lutego</w:t>
      </w:r>
      <w:r>
        <w:t xml:space="preserve"> </w:t>
      </w:r>
      <w:r w:rsidRPr="002E3212">
        <w:t>2011</w:t>
      </w:r>
      <w:r>
        <w:t xml:space="preserve"> </w:t>
      </w:r>
      <w:r w:rsidRPr="002E3212">
        <w:t>r.</w:t>
      </w:r>
      <w:r>
        <w:t xml:space="preserve"> </w:t>
      </w:r>
      <w:r w:rsidRPr="002E3212">
        <w:t>o</w:t>
      </w:r>
      <w:r>
        <w:t xml:space="preserve"> </w:t>
      </w:r>
      <w:r w:rsidRPr="002E3212">
        <w:t>opiece</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r w:rsidRPr="002E3212">
        <w:t>(Dz.</w:t>
      </w:r>
      <w:r>
        <w:t xml:space="preserve"> </w:t>
      </w:r>
      <w:r w:rsidRPr="002E3212">
        <w:t>U.</w:t>
      </w:r>
      <w:r>
        <w:t xml:space="preserve"> </w:t>
      </w:r>
      <w:r w:rsidRPr="002E3212">
        <w:t>z</w:t>
      </w:r>
      <w:r>
        <w:t xml:space="preserve"> </w:t>
      </w:r>
      <w:r w:rsidRPr="002E3212">
        <w:t>2025</w:t>
      </w:r>
      <w:r>
        <w:t xml:space="preserve"> </w:t>
      </w:r>
      <w:r w:rsidRPr="002E3212">
        <w:t>r.</w:t>
      </w:r>
      <w:r>
        <w:t xml:space="preserve"> </w:t>
      </w:r>
      <w:r w:rsidRPr="002E3212">
        <w:t>poz.</w:t>
      </w:r>
      <w:r>
        <w:t xml:space="preserve"> </w:t>
      </w:r>
      <w:r w:rsidRPr="002E3212">
        <w:t>798</w:t>
      </w:r>
      <w:r w:rsidR="0078268D" w:rsidRPr="0078268D">
        <w:t xml:space="preserve"> </w:t>
      </w:r>
      <w:r w:rsidR="0078268D">
        <w:t>oraz z 2026 r. poz. …</w:t>
      </w:r>
      <w:r w:rsidRPr="002E3212">
        <w:t>),</w:t>
      </w:r>
      <w:r>
        <w:t xml:space="preserve"> </w:t>
      </w:r>
      <w:r w:rsidRPr="002E3212">
        <w:t>sprawującej</w:t>
      </w:r>
      <w:r>
        <w:t xml:space="preserve"> </w:t>
      </w:r>
      <w:r w:rsidRPr="002E3212">
        <w:t>opiekę</w:t>
      </w:r>
      <w:r>
        <w:t xml:space="preserve"> </w:t>
      </w:r>
      <w:r w:rsidRPr="002E3212">
        <w:t>nad</w:t>
      </w:r>
      <w:r>
        <w:t xml:space="preserve"> </w:t>
      </w:r>
      <w:r w:rsidRPr="002E3212">
        <w:t>dzieckiem,”.</w:t>
      </w:r>
    </w:p>
    <w:p w14:paraId="06F81C74" w14:textId="100931CD" w:rsidR="00BC09C1" w:rsidRPr="002E3212" w:rsidRDefault="00BC09C1" w:rsidP="00BC09C1">
      <w:pPr>
        <w:pStyle w:val="ARTartustawynprozporzdzenia"/>
      </w:pPr>
      <w:r w:rsidRPr="002E3212">
        <w:rPr>
          <w:rStyle w:val="Ppogrubienie"/>
        </w:rPr>
        <w:t>Art.</w:t>
      </w:r>
      <w:r w:rsidR="002A30B3">
        <w:rPr>
          <w:rStyle w:val="Ppogrubienie"/>
        </w:rPr>
        <w:t> </w:t>
      </w:r>
      <w:r w:rsidRPr="002E3212">
        <w:rPr>
          <w:rStyle w:val="Ppogrubienie"/>
        </w:rPr>
        <w:t>1</w:t>
      </w:r>
      <w:r w:rsidR="00C0107A">
        <w:rPr>
          <w:rStyle w:val="Ppogrubienie"/>
        </w:rPr>
        <w:t>1</w:t>
      </w:r>
      <w:r w:rsidRPr="002E3212">
        <w:rPr>
          <w:rStyle w:val="Ppogrubienie"/>
        </w:rPr>
        <w:t>.</w:t>
      </w:r>
      <w:r w:rsidR="002A30B3">
        <w:rPr>
          <w:rStyle w:val="Ppogrubienie"/>
        </w:rPr>
        <w:t> </w:t>
      </w:r>
      <w:r w:rsidRPr="002E3212">
        <w:t>W</w:t>
      </w:r>
      <w:r>
        <w:t xml:space="preserve"> </w:t>
      </w:r>
      <w:r w:rsidRPr="002E3212">
        <w:t>ustawie</w:t>
      </w:r>
      <w:r>
        <w:t xml:space="preserve"> </w:t>
      </w:r>
      <w:r w:rsidRPr="002E3212">
        <w:t>z</w:t>
      </w:r>
      <w:r>
        <w:t xml:space="preserve"> </w:t>
      </w:r>
      <w:r w:rsidRPr="002E3212">
        <w:t>dnia</w:t>
      </w:r>
      <w:r>
        <w:t xml:space="preserve"> </w:t>
      </w:r>
      <w:r w:rsidRPr="002E3212">
        <w:t>24</w:t>
      </w:r>
      <w:r>
        <w:t xml:space="preserve"> </w:t>
      </w:r>
      <w:r w:rsidRPr="002E3212">
        <w:t>maja</w:t>
      </w:r>
      <w:r>
        <w:t xml:space="preserve"> </w:t>
      </w:r>
      <w:r w:rsidRPr="002E3212">
        <w:t>2002</w:t>
      </w:r>
      <w:r>
        <w:t xml:space="preserve"> </w:t>
      </w:r>
      <w:r w:rsidRPr="002E3212">
        <w:t>r.</w:t>
      </w:r>
      <w:r>
        <w:t xml:space="preserve"> </w:t>
      </w:r>
      <w:r w:rsidRPr="002E3212">
        <w:t>o</w:t>
      </w:r>
      <w:r>
        <w:t xml:space="preserve"> </w:t>
      </w:r>
      <w:r w:rsidRPr="002E3212">
        <w:t>Agencji</w:t>
      </w:r>
      <w:r>
        <w:t xml:space="preserve"> </w:t>
      </w:r>
      <w:r w:rsidRPr="002E3212">
        <w:t>Bezpieczeństwa</w:t>
      </w:r>
      <w:r>
        <w:t xml:space="preserve"> </w:t>
      </w:r>
      <w:r w:rsidRPr="002E3212">
        <w:t>Wewnętrznego</w:t>
      </w:r>
      <w:r>
        <w:t xml:space="preserve"> </w:t>
      </w:r>
      <w:r w:rsidRPr="002E3212">
        <w:t>oraz</w:t>
      </w:r>
      <w:r>
        <w:t xml:space="preserve"> </w:t>
      </w:r>
      <w:r w:rsidRPr="002E3212">
        <w:t>Agencji</w:t>
      </w:r>
      <w:r>
        <w:t xml:space="preserve"> </w:t>
      </w:r>
      <w:r w:rsidRPr="002E3212">
        <w:t>Wywiadu</w:t>
      </w:r>
      <w:r>
        <w:t xml:space="preserve"> </w:t>
      </w:r>
      <w:r w:rsidRPr="002E3212">
        <w:t>(Dz.</w:t>
      </w:r>
      <w:r>
        <w:t xml:space="preserve"> </w:t>
      </w:r>
      <w:r w:rsidRPr="002E3212">
        <w:t>U.</w:t>
      </w:r>
      <w:r>
        <w:t xml:space="preserve"> </w:t>
      </w:r>
      <w:r w:rsidRPr="002E3212">
        <w:t>z</w:t>
      </w:r>
      <w:r>
        <w:t xml:space="preserve"> </w:t>
      </w:r>
      <w:r w:rsidRPr="002E3212">
        <w:t>202</w:t>
      </w:r>
      <w:r w:rsidR="00977AE1">
        <w:t>5</w:t>
      </w:r>
      <w:r>
        <w:t xml:space="preserve"> </w:t>
      </w:r>
      <w:r w:rsidRPr="002E3212">
        <w:t>r.</w:t>
      </w:r>
      <w:r>
        <w:t xml:space="preserve"> </w:t>
      </w:r>
      <w:r w:rsidRPr="002E3212">
        <w:t>poz.</w:t>
      </w:r>
      <w:r>
        <w:t xml:space="preserve"> </w:t>
      </w:r>
      <w:r w:rsidR="00977AE1">
        <w:t>902 i 1366</w:t>
      </w:r>
      <w:r w:rsidR="00CE202A">
        <w:t xml:space="preserve"> oraz z 202</w:t>
      </w:r>
      <w:r w:rsidR="0078268D">
        <w:t>6</w:t>
      </w:r>
      <w:r w:rsidR="00DE2153">
        <w:t xml:space="preserve"> </w:t>
      </w:r>
      <w:r w:rsidR="0078268D">
        <w:t>r.</w:t>
      </w:r>
      <w:r w:rsidR="00CE202A">
        <w:t xml:space="preserve"> poz. 26</w:t>
      </w:r>
      <w:r w:rsidRPr="002E3212">
        <w:t>)</w:t>
      </w:r>
      <w:r>
        <w:t xml:space="preserve"> </w:t>
      </w:r>
      <w:r w:rsidRPr="002E3212">
        <w:t>wprowadza</w:t>
      </w:r>
      <w:r>
        <w:t xml:space="preserve"> </w:t>
      </w:r>
      <w:r w:rsidRPr="002E3212">
        <w:t>się</w:t>
      </w:r>
      <w:r>
        <w:t xml:space="preserve"> </w:t>
      </w:r>
      <w:r w:rsidRPr="002E3212">
        <w:t>następujące</w:t>
      </w:r>
      <w:r>
        <w:t xml:space="preserve"> </w:t>
      </w:r>
      <w:r w:rsidRPr="002E3212">
        <w:t>zmiany:</w:t>
      </w:r>
    </w:p>
    <w:p w14:paraId="77683B3F" w14:textId="77777777" w:rsidR="00BC09C1" w:rsidRPr="002E3212" w:rsidRDefault="00BC09C1" w:rsidP="00BC09C1">
      <w:pPr>
        <w:pStyle w:val="PKTpunkt"/>
      </w:pPr>
      <w:r w:rsidRPr="002E3212">
        <w:t>1)</w:t>
      </w:r>
      <w:r w:rsidRPr="002E3212">
        <w:tab/>
        <w:t>w</w:t>
      </w:r>
      <w:r>
        <w:t xml:space="preserve"> </w:t>
      </w:r>
      <w:r w:rsidRPr="002E3212">
        <w:t>art.</w:t>
      </w:r>
      <w:r>
        <w:t xml:space="preserve"> </w:t>
      </w:r>
      <w:r w:rsidRPr="002E3212">
        <w:t>136b</w:t>
      </w:r>
      <w:r>
        <w:t xml:space="preserve"> </w:t>
      </w:r>
      <w:r w:rsidRPr="002E3212">
        <w:t>w</w:t>
      </w:r>
      <w:r>
        <w:t xml:space="preserve"> </w:t>
      </w:r>
      <w:r w:rsidRPr="002E3212">
        <w:t>ust.</w:t>
      </w:r>
      <w:r>
        <w:t xml:space="preserve"> </w:t>
      </w:r>
      <w:r w:rsidRPr="002E3212">
        <w:t>2</w:t>
      </w:r>
      <w:r>
        <w:t xml:space="preserve"> </w:t>
      </w:r>
      <w:r w:rsidRPr="002E3212">
        <w:t>w</w:t>
      </w:r>
      <w:r>
        <w:t xml:space="preserve"> </w:t>
      </w:r>
      <w:r w:rsidRPr="002E3212">
        <w:t>pkt</w:t>
      </w:r>
      <w:r>
        <w:t xml:space="preserve"> </w:t>
      </w:r>
      <w:r w:rsidRPr="002E3212">
        <w:t>5</w:t>
      </w:r>
      <w:r>
        <w:t xml:space="preserve"> </w:t>
      </w:r>
      <w:r w:rsidRPr="002E3212">
        <w:t>lit.</w:t>
      </w:r>
      <w:r>
        <w:t xml:space="preserve"> </w:t>
      </w:r>
      <w:r w:rsidRPr="002E3212">
        <w:t>a</w:t>
      </w:r>
      <w:r>
        <w:t xml:space="preserve"> </w:t>
      </w:r>
      <w:r w:rsidRPr="002E3212">
        <w:t>otrzymuje</w:t>
      </w:r>
      <w:r>
        <w:t xml:space="preserve"> </w:t>
      </w:r>
      <w:r w:rsidRPr="002E3212">
        <w:t>brzmienie:</w:t>
      </w:r>
    </w:p>
    <w:p w14:paraId="74B5C70F" w14:textId="77777777" w:rsidR="00BC09C1" w:rsidRPr="002E3212" w:rsidRDefault="00BC09C1" w:rsidP="00BC09C1">
      <w:pPr>
        <w:pStyle w:val="ZLITzmlitartykuempunktem"/>
      </w:pPr>
      <w:r w:rsidRPr="002E3212">
        <w:t>„a)</w:t>
      </w:r>
      <w:r w:rsidRPr="002E3212">
        <w:tab/>
        <w:t>nieprzewidzianego</w:t>
      </w:r>
      <w:r>
        <w:t xml:space="preserve"> </w:t>
      </w:r>
      <w:r w:rsidRPr="002E3212">
        <w:t>zamknięcia</w:t>
      </w:r>
      <w:r>
        <w:t xml:space="preserve"> </w:t>
      </w:r>
      <w:r w:rsidRPr="002E3212">
        <w:t>żłobka,</w:t>
      </w:r>
      <w:r>
        <w:t xml:space="preserve"> </w:t>
      </w:r>
      <w:r w:rsidRPr="002E3212">
        <w:t>klubu</w:t>
      </w:r>
      <w:r>
        <w:t xml:space="preserve"> </w:t>
      </w:r>
      <w:r w:rsidRPr="002E3212">
        <w:t>dziecięcego,</w:t>
      </w:r>
      <w:r>
        <w:t xml:space="preserve"> </w:t>
      </w:r>
      <w:bookmarkStart w:id="104" w:name="_Hlk188000604"/>
      <w:r w:rsidRPr="002E3212">
        <w:t>punktu</w:t>
      </w:r>
      <w:r>
        <w:t xml:space="preserve"> </w:t>
      </w:r>
      <w:r w:rsidRPr="002E3212">
        <w:t>opieki</w:t>
      </w:r>
      <w:r>
        <w:t xml:space="preserve"> </w:t>
      </w:r>
      <w:r w:rsidRPr="002E3212">
        <w:t>dziennej</w:t>
      </w:r>
      <w:bookmarkEnd w:id="104"/>
      <w:r w:rsidRPr="002E3212">
        <w:t>,</w:t>
      </w:r>
      <w:r>
        <w:t xml:space="preserve"> </w:t>
      </w:r>
      <w:r w:rsidRPr="002E3212">
        <w:t>przedszkola</w:t>
      </w:r>
      <w:r w:rsidR="00210AE1" w:rsidRPr="00210AE1">
        <w:t xml:space="preserve">, </w:t>
      </w:r>
      <w:bookmarkStart w:id="105" w:name="_Hlk215822405"/>
      <w:r w:rsidR="00210AE1" w:rsidRPr="00210AE1">
        <w:t>oddziału przedszkolnego w szkole podstawowej, innej formy wychowania przedszkolnego</w:t>
      </w:r>
      <w:r>
        <w:t xml:space="preserve"> </w:t>
      </w:r>
      <w:bookmarkEnd w:id="105"/>
      <w:r w:rsidRPr="002E3212">
        <w:t>lub</w:t>
      </w:r>
      <w:r>
        <w:t xml:space="preserve"> </w:t>
      </w:r>
      <w:r w:rsidRPr="002E3212">
        <w:t>szkoły,</w:t>
      </w:r>
      <w:r>
        <w:t xml:space="preserve"> </w:t>
      </w:r>
      <w:r w:rsidRPr="002E3212">
        <w:t>do</w:t>
      </w:r>
      <w:r>
        <w:t xml:space="preserve"> </w:t>
      </w:r>
      <w:r w:rsidRPr="002E3212">
        <w:t>których</w:t>
      </w:r>
      <w:r>
        <w:t xml:space="preserve"> </w:t>
      </w:r>
      <w:r w:rsidRPr="002E3212">
        <w:t>dziecko</w:t>
      </w:r>
      <w:r>
        <w:t xml:space="preserve"> </w:t>
      </w:r>
      <w:r w:rsidRPr="002E3212">
        <w:t>uczęszcza,</w:t>
      </w:r>
      <w:r>
        <w:t xml:space="preserve"> </w:t>
      </w:r>
      <w:r w:rsidRPr="002E3212">
        <w:t>a</w:t>
      </w:r>
      <w:r>
        <w:t xml:space="preserve"> </w:t>
      </w:r>
      <w:r w:rsidRPr="002E3212">
        <w:t>także</w:t>
      </w:r>
      <w:r>
        <w:t xml:space="preserve"> </w:t>
      </w:r>
      <w:r w:rsidRPr="002E3212">
        <w:t>w</w:t>
      </w:r>
      <w:r>
        <w:t xml:space="preserve"> </w:t>
      </w:r>
      <w:r w:rsidRPr="002E3212">
        <w:t>przypadku</w:t>
      </w:r>
      <w:r>
        <w:t xml:space="preserve"> </w:t>
      </w:r>
      <w:r w:rsidRPr="002E3212">
        <w:t>choroby</w:t>
      </w:r>
      <w:r>
        <w:t xml:space="preserve"> </w:t>
      </w:r>
      <w:r w:rsidRPr="002E3212">
        <w:t>niani,</w:t>
      </w:r>
      <w:r>
        <w:t xml:space="preserve"> </w:t>
      </w:r>
      <w:r w:rsidRPr="002E3212">
        <w:t>z</w:t>
      </w:r>
      <w:r>
        <w:t xml:space="preserve"> </w:t>
      </w:r>
      <w:r w:rsidRPr="002E3212">
        <w:t>którą</w:t>
      </w:r>
      <w:r>
        <w:t xml:space="preserve"> </w:t>
      </w:r>
      <w:r w:rsidRPr="002E3212">
        <w:t>rodzice</w:t>
      </w:r>
      <w:r>
        <w:t xml:space="preserve"> </w:t>
      </w:r>
      <w:r w:rsidRPr="002E3212">
        <w:t>mają</w:t>
      </w:r>
      <w:r>
        <w:t xml:space="preserve"> </w:t>
      </w:r>
      <w:r w:rsidRPr="002E3212">
        <w:t>zawartą</w:t>
      </w:r>
      <w:r>
        <w:t xml:space="preserve"> </w:t>
      </w:r>
      <w:r w:rsidRPr="002E3212">
        <w:t>umowę</w:t>
      </w:r>
      <w:r>
        <w:t xml:space="preserve"> </w:t>
      </w:r>
      <w:r w:rsidRPr="002E3212">
        <w:t>uaktywniającą,</w:t>
      </w:r>
      <w:r>
        <w:t xml:space="preserve"> </w:t>
      </w:r>
      <w:r w:rsidRPr="002E3212">
        <w:t>o</w:t>
      </w:r>
      <w:r>
        <w:t xml:space="preserve"> </w:t>
      </w:r>
      <w:r w:rsidRPr="002E3212">
        <w:t>której</w:t>
      </w:r>
      <w:r>
        <w:t xml:space="preserve"> </w:t>
      </w:r>
      <w:r w:rsidRPr="002E3212">
        <w:t>mowa</w:t>
      </w:r>
      <w:r>
        <w:t xml:space="preserve"> </w:t>
      </w:r>
      <w:r w:rsidRPr="002E3212">
        <w:t>w</w:t>
      </w:r>
      <w:r>
        <w:t xml:space="preserve"> </w:t>
      </w:r>
      <w:r w:rsidRPr="002E3212">
        <w:t>art.</w:t>
      </w:r>
      <w:r>
        <w:t xml:space="preserve"> </w:t>
      </w:r>
      <w:r w:rsidRPr="002E3212">
        <w:t>50</w:t>
      </w:r>
      <w:r>
        <w:t xml:space="preserve"> </w:t>
      </w:r>
      <w:r w:rsidRPr="002E3212">
        <w:t>ustawy</w:t>
      </w:r>
      <w:r>
        <w:t xml:space="preserve"> </w:t>
      </w:r>
      <w:r w:rsidRPr="002E3212">
        <w:t>z</w:t>
      </w:r>
      <w:r>
        <w:t xml:space="preserve"> </w:t>
      </w:r>
      <w:r w:rsidRPr="002E3212">
        <w:t>dnia</w:t>
      </w:r>
      <w:r>
        <w:t xml:space="preserve"> </w:t>
      </w:r>
      <w:r w:rsidRPr="002E3212">
        <w:t>4</w:t>
      </w:r>
      <w:r>
        <w:t xml:space="preserve"> </w:t>
      </w:r>
      <w:r w:rsidRPr="002E3212">
        <w:t>lutego</w:t>
      </w:r>
      <w:r>
        <w:t xml:space="preserve"> </w:t>
      </w:r>
      <w:r w:rsidRPr="002E3212">
        <w:t>2011</w:t>
      </w:r>
      <w:r>
        <w:t xml:space="preserve"> </w:t>
      </w:r>
      <w:r w:rsidRPr="002E3212">
        <w:t>r.</w:t>
      </w:r>
      <w:r>
        <w:t xml:space="preserve"> </w:t>
      </w:r>
      <w:r w:rsidRPr="002E3212">
        <w:t>o</w:t>
      </w:r>
      <w:r>
        <w:t xml:space="preserve"> </w:t>
      </w:r>
      <w:r w:rsidRPr="002E3212">
        <w:t>opiece</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r w:rsidRPr="002E3212">
        <w:t>(</w:t>
      </w:r>
      <w:r w:rsidR="004E2417" w:rsidRPr="002E3212">
        <w:t>Dz.</w:t>
      </w:r>
      <w:r w:rsidR="004E2417">
        <w:t xml:space="preserve"> </w:t>
      </w:r>
      <w:r w:rsidR="004E2417" w:rsidRPr="002E3212">
        <w:t>U.</w:t>
      </w:r>
      <w:r w:rsidR="004E2417">
        <w:t xml:space="preserve"> </w:t>
      </w:r>
      <w:r w:rsidR="004E2417" w:rsidRPr="002E3212">
        <w:t>z</w:t>
      </w:r>
      <w:r w:rsidR="004E2417">
        <w:t xml:space="preserve"> </w:t>
      </w:r>
      <w:r w:rsidR="004E2417" w:rsidRPr="002E3212">
        <w:t>2025</w:t>
      </w:r>
      <w:r w:rsidR="004E2417">
        <w:t xml:space="preserve"> </w:t>
      </w:r>
      <w:r w:rsidR="004E2417" w:rsidRPr="002E3212">
        <w:t>r.</w:t>
      </w:r>
      <w:r w:rsidR="004E2417">
        <w:t xml:space="preserve"> </w:t>
      </w:r>
      <w:r w:rsidR="004E2417" w:rsidRPr="002E3212">
        <w:t>poz.</w:t>
      </w:r>
      <w:r w:rsidR="004E2417">
        <w:t xml:space="preserve"> </w:t>
      </w:r>
      <w:r w:rsidR="004E2417" w:rsidRPr="002E3212">
        <w:t>798</w:t>
      </w:r>
      <w:r w:rsidR="004E2417">
        <w:t xml:space="preserve"> oraz z 2026 r. poz. …</w:t>
      </w:r>
      <w:r w:rsidRPr="002E3212">
        <w:t>),</w:t>
      </w:r>
      <w:r>
        <w:t xml:space="preserve"> </w:t>
      </w:r>
      <w:r w:rsidRPr="002E3212">
        <w:t>sprawującej</w:t>
      </w:r>
      <w:r>
        <w:t xml:space="preserve"> </w:t>
      </w:r>
      <w:r w:rsidRPr="002E3212">
        <w:t>opiekę</w:t>
      </w:r>
      <w:r>
        <w:t xml:space="preserve"> </w:t>
      </w:r>
      <w:r w:rsidRPr="002E3212">
        <w:t>nad</w:t>
      </w:r>
      <w:r>
        <w:t xml:space="preserve"> </w:t>
      </w:r>
      <w:r w:rsidRPr="002E3212">
        <w:t>dzieckiem,”;</w:t>
      </w:r>
    </w:p>
    <w:p w14:paraId="7CA28F4B" w14:textId="77777777" w:rsidR="00BC09C1" w:rsidRPr="002E3212" w:rsidRDefault="00BC09C1" w:rsidP="00BC09C1">
      <w:pPr>
        <w:pStyle w:val="PKTpunkt"/>
      </w:pPr>
      <w:r w:rsidRPr="002E3212">
        <w:t>2)</w:t>
      </w:r>
      <w:r w:rsidRPr="002E3212">
        <w:tab/>
        <w:t>w</w:t>
      </w:r>
      <w:r>
        <w:t xml:space="preserve"> </w:t>
      </w:r>
      <w:r w:rsidRPr="002E3212">
        <w:t>art.</w:t>
      </w:r>
      <w:r>
        <w:t xml:space="preserve"> </w:t>
      </w:r>
      <w:r w:rsidRPr="002E3212">
        <w:t>136e</w:t>
      </w:r>
      <w:r>
        <w:t xml:space="preserve"> </w:t>
      </w:r>
      <w:r w:rsidRPr="002E3212">
        <w:t>ust.</w:t>
      </w:r>
      <w:r>
        <w:t xml:space="preserve"> </w:t>
      </w:r>
      <w:r w:rsidRPr="002E3212">
        <w:t>8</w:t>
      </w:r>
      <w:r>
        <w:t xml:space="preserve"> </w:t>
      </w:r>
      <w:r w:rsidRPr="002E3212">
        <w:t>otrzymuje</w:t>
      </w:r>
      <w:r>
        <w:t xml:space="preserve"> </w:t>
      </w:r>
      <w:r w:rsidRPr="002E3212">
        <w:t>brzmienie:</w:t>
      </w:r>
    </w:p>
    <w:p w14:paraId="03603267" w14:textId="77777777" w:rsidR="00BC09C1" w:rsidRPr="002E3212" w:rsidRDefault="00BC09C1" w:rsidP="00BC09C1">
      <w:pPr>
        <w:pStyle w:val="ZUSTzmustartykuempunktem"/>
      </w:pPr>
      <w:r w:rsidRPr="002E3212">
        <w:t>„8.</w:t>
      </w:r>
      <w:r>
        <w:t xml:space="preserve"> </w:t>
      </w:r>
      <w:r w:rsidRPr="002E3212">
        <w:t>Kontrola</w:t>
      </w:r>
      <w:r>
        <w:t xml:space="preserve"> </w:t>
      </w:r>
      <w:r w:rsidRPr="002E3212">
        <w:t>oświadczenia</w:t>
      </w:r>
      <w:r>
        <w:t xml:space="preserve"> </w:t>
      </w:r>
      <w:r w:rsidRPr="002E3212">
        <w:t>funkcjonariusza,</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136c</w:t>
      </w:r>
      <w:r>
        <w:t xml:space="preserve"> </w:t>
      </w:r>
      <w:r w:rsidRPr="002E3212">
        <w:t>ust.</w:t>
      </w:r>
      <w:r>
        <w:t xml:space="preserve"> </w:t>
      </w:r>
      <w:r w:rsidRPr="002E3212">
        <w:t>1</w:t>
      </w:r>
      <w:r>
        <w:t xml:space="preserve"> </w:t>
      </w:r>
      <w:r w:rsidRPr="002E3212">
        <w:t>pkt</w:t>
      </w:r>
      <w:r>
        <w:t xml:space="preserve"> </w:t>
      </w:r>
      <w:r w:rsidRPr="002E3212">
        <w:t>3,</w:t>
      </w:r>
      <w:r>
        <w:t xml:space="preserve"> </w:t>
      </w:r>
      <w:r w:rsidRPr="002E3212">
        <w:t>polega</w:t>
      </w:r>
      <w:r>
        <w:t xml:space="preserve"> </w:t>
      </w:r>
      <w:r w:rsidRPr="002E3212">
        <w:t>na</w:t>
      </w:r>
      <w:r>
        <w:t xml:space="preserve"> </w:t>
      </w:r>
      <w:r w:rsidRPr="002E3212">
        <w:t>ustaleniu,</w:t>
      </w:r>
      <w:r>
        <w:t xml:space="preserve"> </w:t>
      </w:r>
      <w:r w:rsidRPr="002E3212">
        <w:t>czy</w:t>
      </w:r>
      <w:r>
        <w:t xml:space="preserve"> </w:t>
      </w:r>
      <w:r w:rsidRPr="002E3212">
        <w:t>nastąpiło</w:t>
      </w:r>
      <w:r>
        <w:t xml:space="preserve"> </w:t>
      </w:r>
      <w:r w:rsidRPr="002E3212">
        <w:t>nieprzewidziane</w:t>
      </w:r>
      <w:r>
        <w:t xml:space="preserve"> </w:t>
      </w:r>
      <w:r w:rsidRPr="002E3212">
        <w:t>zamknięcie</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przedszkola</w:t>
      </w:r>
      <w:r w:rsidR="00210AE1" w:rsidRPr="00210AE1">
        <w:t>, oddziału przedszkolnego w szkole podstawowej, innej formy wychowania przedszkolnego</w:t>
      </w:r>
      <w:r>
        <w:t xml:space="preserve"> </w:t>
      </w:r>
      <w:r w:rsidRPr="002E3212">
        <w:t>lub</w:t>
      </w:r>
      <w:r>
        <w:t xml:space="preserve"> </w:t>
      </w:r>
      <w:r w:rsidRPr="002E3212">
        <w:t>szkoły,</w:t>
      </w:r>
      <w:r>
        <w:t xml:space="preserve"> </w:t>
      </w:r>
      <w:r w:rsidRPr="002E3212">
        <w:t>do</w:t>
      </w:r>
      <w:r>
        <w:t xml:space="preserve"> </w:t>
      </w:r>
      <w:r w:rsidRPr="002E3212">
        <w:t>których</w:t>
      </w:r>
      <w:r>
        <w:t xml:space="preserve"> </w:t>
      </w:r>
      <w:r w:rsidRPr="002E3212">
        <w:t>uczęszcza</w:t>
      </w:r>
      <w:r>
        <w:t xml:space="preserve"> </w:t>
      </w:r>
      <w:r w:rsidRPr="002E3212">
        <w:t>dziecko</w:t>
      </w:r>
      <w:r>
        <w:t xml:space="preserve"> </w:t>
      </w:r>
      <w:r w:rsidRPr="002E3212">
        <w:t>funkcjonariusza,</w:t>
      </w:r>
      <w:r>
        <w:t xml:space="preserve"> </w:t>
      </w:r>
      <w:r w:rsidRPr="002E3212">
        <w:t>lub</w:t>
      </w:r>
      <w:r>
        <w:t xml:space="preserve"> </w:t>
      </w:r>
      <w:r w:rsidRPr="002E3212">
        <w:t>na</w:t>
      </w:r>
      <w:r>
        <w:t xml:space="preserve"> </w:t>
      </w:r>
      <w:r w:rsidRPr="002E3212">
        <w:t>ustaleniu,</w:t>
      </w:r>
      <w:r>
        <w:t xml:space="preserve"> </w:t>
      </w:r>
      <w:r w:rsidRPr="002E3212">
        <w:t>czy</w:t>
      </w:r>
      <w:r>
        <w:t xml:space="preserve"> </w:t>
      </w:r>
      <w:r w:rsidRPr="002E3212">
        <w:t>niania</w:t>
      </w:r>
      <w:r>
        <w:t xml:space="preserve"> </w:t>
      </w:r>
      <w:r w:rsidRPr="002E3212">
        <w:t>przebywała</w:t>
      </w:r>
      <w:r>
        <w:t xml:space="preserve"> </w:t>
      </w:r>
      <w:r w:rsidRPr="002E3212">
        <w:t>na</w:t>
      </w:r>
      <w:r>
        <w:t xml:space="preserve"> </w:t>
      </w:r>
      <w:r w:rsidRPr="002E3212">
        <w:t>zwolnieniu</w:t>
      </w:r>
      <w:r>
        <w:t xml:space="preserve"> </w:t>
      </w:r>
      <w:r w:rsidRPr="002E3212">
        <w:t>lekarskim.”.</w:t>
      </w:r>
    </w:p>
    <w:p w14:paraId="1C7A3A2A" w14:textId="5EACFE79" w:rsidR="00BC09C1" w:rsidRPr="002E3212" w:rsidRDefault="00BC09C1" w:rsidP="00BC09C1">
      <w:pPr>
        <w:pStyle w:val="ARTartustawynprozporzdzenia"/>
      </w:pPr>
      <w:r w:rsidRPr="002E3212">
        <w:rPr>
          <w:rStyle w:val="Ppogrubienie"/>
        </w:rPr>
        <w:t>Art.</w:t>
      </w:r>
      <w:r w:rsidR="002A30B3">
        <w:rPr>
          <w:rStyle w:val="Ppogrubienie"/>
        </w:rPr>
        <w:t> </w:t>
      </w:r>
      <w:r w:rsidRPr="002E3212">
        <w:rPr>
          <w:rStyle w:val="Ppogrubienie"/>
        </w:rPr>
        <w:t>1</w:t>
      </w:r>
      <w:r w:rsidR="00C0107A">
        <w:rPr>
          <w:rStyle w:val="Ppogrubienie"/>
        </w:rPr>
        <w:t>2</w:t>
      </w:r>
      <w:r w:rsidRPr="002E3212">
        <w:rPr>
          <w:rStyle w:val="Ppogrubienie"/>
        </w:rPr>
        <w:t>.</w:t>
      </w:r>
      <w:r w:rsidR="002A30B3">
        <w:rPr>
          <w:rStyle w:val="Ppogrubienie"/>
        </w:rPr>
        <w:t> </w:t>
      </w:r>
      <w:r w:rsidRPr="002E3212">
        <w:t>W</w:t>
      </w:r>
      <w:r>
        <w:t xml:space="preserve"> </w:t>
      </w:r>
      <w:r w:rsidRPr="002E3212">
        <w:t>ustawie</w:t>
      </w:r>
      <w:r>
        <w:t xml:space="preserve"> </w:t>
      </w:r>
      <w:r w:rsidRPr="002E3212">
        <w:t>z</w:t>
      </w:r>
      <w:r>
        <w:t xml:space="preserve"> </w:t>
      </w:r>
      <w:r w:rsidRPr="002E3212">
        <w:t>dnia</w:t>
      </w:r>
      <w:r>
        <w:t xml:space="preserve"> </w:t>
      </w:r>
      <w:r w:rsidRPr="002E3212">
        <w:t>9</w:t>
      </w:r>
      <w:r>
        <w:t xml:space="preserve"> </w:t>
      </w:r>
      <w:r w:rsidRPr="002E3212">
        <w:t>czerwca</w:t>
      </w:r>
      <w:r>
        <w:t xml:space="preserve"> </w:t>
      </w:r>
      <w:r w:rsidRPr="002E3212">
        <w:t>2006</w:t>
      </w:r>
      <w:r>
        <w:t xml:space="preserve"> </w:t>
      </w:r>
      <w:r w:rsidRPr="002E3212">
        <w:t>r.</w:t>
      </w:r>
      <w:r>
        <w:t xml:space="preserve"> </w:t>
      </w:r>
      <w:r w:rsidRPr="002E3212">
        <w:t>o</w:t>
      </w:r>
      <w:r>
        <w:t xml:space="preserve"> </w:t>
      </w:r>
      <w:r w:rsidRPr="002E3212">
        <w:t>Centralnym</w:t>
      </w:r>
      <w:r>
        <w:t xml:space="preserve"> </w:t>
      </w:r>
      <w:r w:rsidRPr="002E3212">
        <w:t>Biurze</w:t>
      </w:r>
      <w:r>
        <w:t xml:space="preserve"> </w:t>
      </w:r>
      <w:r w:rsidRPr="002E3212">
        <w:t>Antykorupcyjnym</w:t>
      </w:r>
      <w:r>
        <w:t xml:space="preserve"> </w:t>
      </w:r>
      <w:r w:rsidRPr="002E3212">
        <w:t>(Dz.</w:t>
      </w:r>
      <w:r w:rsidR="006A27BD">
        <w:t> </w:t>
      </w:r>
      <w:r w:rsidRPr="002E3212">
        <w:t>U.</w:t>
      </w:r>
      <w:r>
        <w:t xml:space="preserve"> </w:t>
      </w:r>
      <w:r w:rsidRPr="002E3212">
        <w:t>z</w:t>
      </w:r>
      <w:r>
        <w:t xml:space="preserve"> </w:t>
      </w:r>
      <w:r w:rsidRPr="002E3212">
        <w:t>202</w:t>
      </w:r>
      <w:r w:rsidR="00977AE1">
        <w:t>5</w:t>
      </w:r>
      <w:r>
        <w:t xml:space="preserve"> </w:t>
      </w:r>
      <w:r w:rsidRPr="002E3212">
        <w:t>r.</w:t>
      </w:r>
      <w:r>
        <w:t xml:space="preserve"> </w:t>
      </w:r>
      <w:r w:rsidRPr="002E3212">
        <w:t>poz.</w:t>
      </w:r>
      <w:r>
        <w:t xml:space="preserve"> </w:t>
      </w:r>
      <w:r w:rsidR="00977AE1">
        <w:t>712</w:t>
      </w:r>
      <w:r w:rsidR="009A0B7F">
        <w:t xml:space="preserve"> i 718)</w:t>
      </w:r>
      <w:r>
        <w:t xml:space="preserve"> </w:t>
      </w:r>
      <w:r w:rsidRPr="002E3212">
        <w:t>wprowadza</w:t>
      </w:r>
      <w:r>
        <w:t xml:space="preserve"> </w:t>
      </w:r>
      <w:r w:rsidRPr="002E3212">
        <w:t>się</w:t>
      </w:r>
      <w:r>
        <w:t xml:space="preserve"> </w:t>
      </w:r>
      <w:r w:rsidRPr="002E3212">
        <w:t>następujące</w:t>
      </w:r>
      <w:r>
        <w:t xml:space="preserve"> </w:t>
      </w:r>
      <w:r w:rsidRPr="002E3212">
        <w:t>zmiany:</w:t>
      </w:r>
    </w:p>
    <w:p w14:paraId="18161F33" w14:textId="77777777" w:rsidR="00BC09C1" w:rsidRPr="002E3212" w:rsidRDefault="00BC09C1" w:rsidP="00BC09C1">
      <w:pPr>
        <w:pStyle w:val="PKTpunkt"/>
      </w:pPr>
      <w:r w:rsidRPr="002E3212">
        <w:t>1)</w:t>
      </w:r>
      <w:r w:rsidRPr="002E3212">
        <w:tab/>
        <w:t>w</w:t>
      </w:r>
      <w:r>
        <w:t xml:space="preserve"> </w:t>
      </w:r>
      <w:r w:rsidRPr="002E3212">
        <w:t>art.</w:t>
      </w:r>
      <w:r>
        <w:t xml:space="preserve"> </w:t>
      </w:r>
      <w:r w:rsidRPr="002E3212">
        <w:t>102b</w:t>
      </w:r>
      <w:r>
        <w:t xml:space="preserve"> </w:t>
      </w:r>
      <w:r w:rsidRPr="002E3212">
        <w:t>w</w:t>
      </w:r>
      <w:r>
        <w:t xml:space="preserve"> </w:t>
      </w:r>
      <w:r w:rsidRPr="002E3212">
        <w:t>ust.</w:t>
      </w:r>
      <w:r>
        <w:t xml:space="preserve"> </w:t>
      </w:r>
      <w:r w:rsidRPr="002E3212">
        <w:t>2</w:t>
      </w:r>
      <w:r>
        <w:t xml:space="preserve"> </w:t>
      </w:r>
      <w:r w:rsidRPr="002E3212">
        <w:t>w</w:t>
      </w:r>
      <w:r>
        <w:t xml:space="preserve"> </w:t>
      </w:r>
      <w:r w:rsidRPr="002E3212">
        <w:t>pkt</w:t>
      </w:r>
      <w:r>
        <w:t xml:space="preserve"> </w:t>
      </w:r>
      <w:r w:rsidRPr="002E3212">
        <w:t>5</w:t>
      </w:r>
      <w:r>
        <w:t xml:space="preserve"> </w:t>
      </w:r>
      <w:r w:rsidRPr="002E3212">
        <w:t>lit.</w:t>
      </w:r>
      <w:r>
        <w:t xml:space="preserve"> </w:t>
      </w:r>
      <w:r w:rsidRPr="002E3212">
        <w:t>a</w:t>
      </w:r>
      <w:r>
        <w:t xml:space="preserve"> </w:t>
      </w:r>
      <w:r w:rsidRPr="002E3212">
        <w:t>otrzymuje</w:t>
      </w:r>
      <w:r>
        <w:t xml:space="preserve"> </w:t>
      </w:r>
      <w:r w:rsidRPr="002E3212">
        <w:t>brzmienie:</w:t>
      </w:r>
    </w:p>
    <w:p w14:paraId="23B79503" w14:textId="77777777" w:rsidR="00BC09C1" w:rsidRPr="002E3212" w:rsidRDefault="00BC09C1" w:rsidP="00BC09C1">
      <w:pPr>
        <w:pStyle w:val="ZLITzmlitartykuempunktem"/>
      </w:pPr>
      <w:r w:rsidRPr="002E3212">
        <w:t>„a)</w:t>
      </w:r>
      <w:r w:rsidRPr="002E3212">
        <w:tab/>
        <w:t>nieprzewidzianego</w:t>
      </w:r>
      <w:r>
        <w:t xml:space="preserve"> </w:t>
      </w:r>
      <w:r w:rsidRPr="002E3212">
        <w:t>zamknięcia</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przedszkola</w:t>
      </w:r>
      <w:r w:rsidR="005B323C" w:rsidRPr="005B323C">
        <w:t>, oddziału przedszkolnego w szkole podstawowej, innej formy wychowania przedszkolnego</w:t>
      </w:r>
      <w:r>
        <w:t xml:space="preserve"> </w:t>
      </w:r>
      <w:r w:rsidRPr="002E3212">
        <w:t>lub</w:t>
      </w:r>
      <w:r>
        <w:t xml:space="preserve"> </w:t>
      </w:r>
      <w:r w:rsidRPr="002E3212">
        <w:t>szkoły,</w:t>
      </w:r>
      <w:r>
        <w:t xml:space="preserve"> </w:t>
      </w:r>
      <w:r w:rsidRPr="002E3212">
        <w:t>do</w:t>
      </w:r>
      <w:r>
        <w:t xml:space="preserve"> </w:t>
      </w:r>
      <w:r w:rsidRPr="002E3212">
        <w:t>których</w:t>
      </w:r>
      <w:r>
        <w:t xml:space="preserve"> </w:t>
      </w:r>
      <w:r w:rsidRPr="002E3212">
        <w:t>dziecko</w:t>
      </w:r>
      <w:r>
        <w:t xml:space="preserve"> </w:t>
      </w:r>
      <w:r w:rsidRPr="002E3212">
        <w:t>uczęszcza,</w:t>
      </w:r>
      <w:r>
        <w:t xml:space="preserve"> </w:t>
      </w:r>
      <w:r w:rsidRPr="002E3212">
        <w:t>a</w:t>
      </w:r>
      <w:r>
        <w:t xml:space="preserve"> </w:t>
      </w:r>
      <w:r w:rsidRPr="002E3212">
        <w:t>także</w:t>
      </w:r>
      <w:r>
        <w:t xml:space="preserve"> </w:t>
      </w:r>
      <w:r w:rsidRPr="002E3212">
        <w:t>w</w:t>
      </w:r>
      <w:r>
        <w:t xml:space="preserve"> </w:t>
      </w:r>
      <w:r w:rsidRPr="002E3212">
        <w:t>przypadku</w:t>
      </w:r>
      <w:r>
        <w:t xml:space="preserve"> </w:t>
      </w:r>
      <w:r w:rsidRPr="002E3212">
        <w:t>choroby</w:t>
      </w:r>
      <w:r>
        <w:t xml:space="preserve"> </w:t>
      </w:r>
      <w:r w:rsidRPr="002E3212">
        <w:t>niani,</w:t>
      </w:r>
      <w:r>
        <w:t xml:space="preserve"> </w:t>
      </w:r>
      <w:r w:rsidRPr="002E3212">
        <w:t>z</w:t>
      </w:r>
      <w:r>
        <w:t xml:space="preserve"> </w:t>
      </w:r>
      <w:r w:rsidRPr="002E3212">
        <w:t>którą</w:t>
      </w:r>
      <w:r>
        <w:t xml:space="preserve"> </w:t>
      </w:r>
      <w:r w:rsidRPr="002E3212">
        <w:t>rodzice</w:t>
      </w:r>
      <w:r>
        <w:t xml:space="preserve"> </w:t>
      </w:r>
      <w:r w:rsidRPr="002E3212">
        <w:t>mają</w:t>
      </w:r>
      <w:r>
        <w:t xml:space="preserve"> </w:t>
      </w:r>
      <w:r w:rsidRPr="002E3212">
        <w:t>zawartą</w:t>
      </w:r>
      <w:r>
        <w:t xml:space="preserve"> </w:t>
      </w:r>
      <w:r w:rsidRPr="002E3212">
        <w:t>umowę</w:t>
      </w:r>
      <w:r>
        <w:t xml:space="preserve"> </w:t>
      </w:r>
      <w:r w:rsidRPr="002E3212">
        <w:t>uaktywniającą,</w:t>
      </w:r>
      <w:r>
        <w:t xml:space="preserve"> </w:t>
      </w:r>
      <w:r w:rsidRPr="002E3212">
        <w:t>o</w:t>
      </w:r>
      <w:r>
        <w:t xml:space="preserve"> </w:t>
      </w:r>
      <w:r w:rsidRPr="002E3212">
        <w:t>której</w:t>
      </w:r>
      <w:r>
        <w:t xml:space="preserve"> </w:t>
      </w:r>
      <w:r w:rsidRPr="002E3212">
        <w:t>mowa</w:t>
      </w:r>
      <w:r>
        <w:t xml:space="preserve"> </w:t>
      </w:r>
      <w:r w:rsidRPr="002E3212">
        <w:t>w</w:t>
      </w:r>
      <w:r>
        <w:t xml:space="preserve"> </w:t>
      </w:r>
      <w:r w:rsidRPr="002E3212">
        <w:t>art.</w:t>
      </w:r>
      <w:r>
        <w:t xml:space="preserve"> </w:t>
      </w:r>
      <w:r w:rsidRPr="002E3212">
        <w:t>50</w:t>
      </w:r>
      <w:r>
        <w:t xml:space="preserve"> </w:t>
      </w:r>
      <w:r w:rsidRPr="002E3212">
        <w:t>ustawy</w:t>
      </w:r>
      <w:r>
        <w:t xml:space="preserve"> </w:t>
      </w:r>
      <w:r w:rsidRPr="002E3212">
        <w:t>z</w:t>
      </w:r>
      <w:r>
        <w:t xml:space="preserve"> </w:t>
      </w:r>
      <w:r w:rsidRPr="002E3212">
        <w:t>dnia</w:t>
      </w:r>
      <w:r>
        <w:t xml:space="preserve"> </w:t>
      </w:r>
      <w:r w:rsidRPr="002E3212">
        <w:t>4</w:t>
      </w:r>
      <w:r>
        <w:t xml:space="preserve"> </w:t>
      </w:r>
      <w:r w:rsidRPr="002E3212">
        <w:t>lutego</w:t>
      </w:r>
      <w:r>
        <w:t xml:space="preserve"> </w:t>
      </w:r>
      <w:r w:rsidRPr="002E3212">
        <w:t>2011</w:t>
      </w:r>
      <w:r>
        <w:t xml:space="preserve"> </w:t>
      </w:r>
      <w:r w:rsidRPr="002E3212">
        <w:t>r.</w:t>
      </w:r>
      <w:r>
        <w:t xml:space="preserve"> </w:t>
      </w:r>
      <w:r w:rsidRPr="002E3212">
        <w:t>o</w:t>
      </w:r>
      <w:r>
        <w:t xml:space="preserve"> </w:t>
      </w:r>
      <w:r w:rsidRPr="002E3212">
        <w:t>opiece</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00243ECC">
        <w:t xml:space="preserve">3 </w:t>
      </w:r>
      <w:r w:rsidRPr="002E3212">
        <w:t>(Dz.</w:t>
      </w:r>
      <w:r>
        <w:t xml:space="preserve"> </w:t>
      </w:r>
      <w:r w:rsidRPr="002E3212">
        <w:t>U.</w:t>
      </w:r>
      <w:r>
        <w:t xml:space="preserve"> </w:t>
      </w:r>
      <w:r w:rsidRPr="002E3212">
        <w:t>z</w:t>
      </w:r>
      <w:r>
        <w:t xml:space="preserve"> </w:t>
      </w:r>
      <w:r w:rsidRPr="002E3212">
        <w:t>2025</w:t>
      </w:r>
      <w:r>
        <w:t xml:space="preserve"> </w:t>
      </w:r>
      <w:r w:rsidRPr="002E3212">
        <w:t>r.</w:t>
      </w:r>
      <w:r>
        <w:t xml:space="preserve"> </w:t>
      </w:r>
      <w:r w:rsidRPr="002E3212">
        <w:t>poz.</w:t>
      </w:r>
      <w:r>
        <w:t xml:space="preserve"> </w:t>
      </w:r>
      <w:r w:rsidRPr="002E3212">
        <w:t>798</w:t>
      </w:r>
      <w:r w:rsidR="00D30548" w:rsidRPr="00D30548">
        <w:t xml:space="preserve"> </w:t>
      </w:r>
      <w:r w:rsidR="00D30548">
        <w:t>oraz z 2026 r. poz. …</w:t>
      </w:r>
      <w:r w:rsidRPr="002E3212">
        <w:t>),</w:t>
      </w:r>
      <w:r>
        <w:t xml:space="preserve"> </w:t>
      </w:r>
      <w:r w:rsidRPr="002E3212">
        <w:t>sprawującej</w:t>
      </w:r>
      <w:r>
        <w:t xml:space="preserve"> </w:t>
      </w:r>
      <w:r w:rsidRPr="002E3212">
        <w:t>opiekę</w:t>
      </w:r>
      <w:r>
        <w:t xml:space="preserve"> </w:t>
      </w:r>
      <w:r w:rsidRPr="002E3212">
        <w:t>nad</w:t>
      </w:r>
      <w:r>
        <w:t xml:space="preserve"> </w:t>
      </w:r>
      <w:r w:rsidRPr="002E3212">
        <w:t>dzieckiem,”;</w:t>
      </w:r>
    </w:p>
    <w:p w14:paraId="54DC5161" w14:textId="77777777" w:rsidR="00BC09C1" w:rsidRPr="002E3212" w:rsidRDefault="00BC09C1" w:rsidP="00BC09C1">
      <w:pPr>
        <w:pStyle w:val="PKTpunkt"/>
      </w:pPr>
      <w:r w:rsidRPr="002E3212">
        <w:t>2)</w:t>
      </w:r>
      <w:r w:rsidRPr="002E3212">
        <w:tab/>
        <w:t>w</w:t>
      </w:r>
      <w:r>
        <w:t xml:space="preserve"> </w:t>
      </w:r>
      <w:r w:rsidRPr="002E3212">
        <w:t>art.</w:t>
      </w:r>
      <w:r>
        <w:t xml:space="preserve"> </w:t>
      </w:r>
      <w:r w:rsidRPr="002E3212">
        <w:t>102e</w:t>
      </w:r>
      <w:r>
        <w:t xml:space="preserve"> </w:t>
      </w:r>
      <w:r w:rsidRPr="002E3212">
        <w:t>ust.</w:t>
      </w:r>
      <w:r>
        <w:t xml:space="preserve"> </w:t>
      </w:r>
      <w:r w:rsidRPr="002E3212">
        <w:t>8</w:t>
      </w:r>
      <w:r>
        <w:t xml:space="preserve"> </w:t>
      </w:r>
      <w:r w:rsidRPr="002E3212">
        <w:t>otrzymuje</w:t>
      </w:r>
      <w:r>
        <w:t xml:space="preserve"> </w:t>
      </w:r>
      <w:r w:rsidRPr="002E3212">
        <w:t>brzmienie:</w:t>
      </w:r>
    </w:p>
    <w:p w14:paraId="232AE668" w14:textId="77777777" w:rsidR="00BC09C1" w:rsidRPr="002E3212" w:rsidRDefault="00BC09C1" w:rsidP="00BC09C1">
      <w:pPr>
        <w:pStyle w:val="ZUSTzmustartykuempunktem"/>
      </w:pPr>
      <w:r w:rsidRPr="002E3212">
        <w:t>„8.</w:t>
      </w:r>
      <w:r>
        <w:t xml:space="preserve"> </w:t>
      </w:r>
      <w:r w:rsidRPr="002E3212">
        <w:t>Kontrola</w:t>
      </w:r>
      <w:r>
        <w:t xml:space="preserve"> </w:t>
      </w:r>
      <w:r w:rsidRPr="002E3212">
        <w:t>oświadczenia</w:t>
      </w:r>
      <w:r>
        <w:t xml:space="preserve"> </w:t>
      </w:r>
      <w:r w:rsidRPr="002E3212">
        <w:t>funkcjonariusza,</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102c</w:t>
      </w:r>
      <w:r>
        <w:t xml:space="preserve"> </w:t>
      </w:r>
      <w:r w:rsidRPr="002E3212">
        <w:t>ust.</w:t>
      </w:r>
      <w:r>
        <w:t xml:space="preserve"> </w:t>
      </w:r>
      <w:r w:rsidRPr="002E3212">
        <w:t>1</w:t>
      </w:r>
      <w:r>
        <w:t xml:space="preserve"> </w:t>
      </w:r>
      <w:r w:rsidRPr="002E3212">
        <w:t>pkt</w:t>
      </w:r>
      <w:r>
        <w:t xml:space="preserve"> </w:t>
      </w:r>
      <w:r w:rsidRPr="002E3212">
        <w:t>2,</w:t>
      </w:r>
      <w:r>
        <w:t xml:space="preserve"> </w:t>
      </w:r>
      <w:r w:rsidRPr="002E3212">
        <w:t>polega</w:t>
      </w:r>
      <w:r>
        <w:t xml:space="preserve"> </w:t>
      </w:r>
      <w:r w:rsidRPr="002E3212">
        <w:t>na</w:t>
      </w:r>
      <w:r>
        <w:t xml:space="preserve"> </w:t>
      </w:r>
      <w:r w:rsidRPr="002E3212">
        <w:t>ustaleniu,</w:t>
      </w:r>
      <w:r>
        <w:t xml:space="preserve"> </w:t>
      </w:r>
      <w:r w:rsidRPr="002E3212">
        <w:t>czy</w:t>
      </w:r>
      <w:r>
        <w:t xml:space="preserve"> </w:t>
      </w:r>
      <w:r w:rsidRPr="002E3212">
        <w:t>nastąpiło</w:t>
      </w:r>
      <w:r>
        <w:t xml:space="preserve"> </w:t>
      </w:r>
      <w:r w:rsidRPr="002E3212">
        <w:t>nieprzewidziane</w:t>
      </w:r>
      <w:r>
        <w:t xml:space="preserve"> </w:t>
      </w:r>
      <w:r w:rsidRPr="002E3212">
        <w:t>zamknięcie</w:t>
      </w:r>
      <w:r>
        <w:t xml:space="preserve"> </w:t>
      </w:r>
      <w:r w:rsidRPr="002E3212">
        <w:t>żłobka,</w:t>
      </w:r>
      <w:r>
        <w:t xml:space="preserve"> </w:t>
      </w:r>
      <w:r w:rsidRPr="002E3212">
        <w:t>klubu</w:t>
      </w:r>
      <w:r>
        <w:t xml:space="preserve"> </w:t>
      </w:r>
      <w:r w:rsidRPr="002E3212">
        <w:t>dziecięcego,</w:t>
      </w:r>
      <w:r>
        <w:t xml:space="preserve"> </w:t>
      </w:r>
      <w:bookmarkStart w:id="106" w:name="_Hlk188000815"/>
      <w:r w:rsidRPr="002E3212">
        <w:t>punktu</w:t>
      </w:r>
      <w:r>
        <w:t xml:space="preserve"> </w:t>
      </w:r>
      <w:r w:rsidRPr="002E3212">
        <w:t>opieki</w:t>
      </w:r>
      <w:r>
        <w:t xml:space="preserve"> </w:t>
      </w:r>
      <w:r w:rsidRPr="002E3212">
        <w:t>dziennej</w:t>
      </w:r>
      <w:bookmarkEnd w:id="106"/>
      <w:r w:rsidRPr="002E3212">
        <w:t>,</w:t>
      </w:r>
      <w:r>
        <w:t xml:space="preserve"> </w:t>
      </w:r>
      <w:r w:rsidRPr="002E3212">
        <w:t>przedszkola</w:t>
      </w:r>
      <w:r w:rsidR="005B323C" w:rsidRPr="005B323C">
        <w:t>, oddziału przedszkolnego w szkole podstawowej, innej formy wychowania przedszkolnego</w:t>
      </w:r>
      <w:r>
        <w:t xml:space="preserve"> </w:t>
      </w:r>
      <w:r w:rsidRPr="002E3212">
        <w:t>lub</w:t>
      </w:r>
      <w:r>
        <w:t xml:space="preserve"> </w:t>
      </w:r>
      <w:r w:rsidRPr="002E3212">
        <w:t>szkoły,</w:t>
      </w:r>
      <w:r>
        <w:t xml:space="preserve"> </w:t>
      </w:r>
      <w:r w:rsidRPr="002E3212">
        <w:t>do</w:t>
      </w:r>
      <w:r>
        <w:t xml:space="preserve"> </w:t>
      </w:r>
      <w:r w:rsidRPr="002E3212">
        <w:t>których</w:t>
      </w:r>
      <w:r>
        <w:t xml:space="preserve"> </w:t>
      </w:r>
      <w:r w:rsidRPr="002E3212">
        <w:t>uczęszcza</w:t>
      </w:r>
      <w:r>
        <w:t xml:space="preserve"> </w:t>
      </w:r>
      <w:r w:rsidRPr="002E3212">
        <w:t>dziecko</w:t>
      </w:r>
      <w:r>
        <w:t xml:space="preserve"> </w:t>
      </w:r>
      <w:r w:rsidRPr="002E3212">
        <w:t>funkcjonariusza,</w:t>
      </w:r>
      <w:r>
        <w:t xml:space="preserve"> </w:t>
      </w:r>
      <w:r w:rsidRPr="002E3212">
        <w:t>lub</w:t>
      </w:r>
      <w:r>
        <w:t xml:space="preserve"> </w:t>
      </w:r>
      <w:r w:rsidRPr="002E3212">
        <w:t>na</w:t>
      </w:r>
      <w:r>
        <w:t xml:space="preserve"> </w:t>
      </w:r>
      <w:r w:rsidRPr="002E3212">
        <w:t>ustaleniu,</w:t>
      </w:r>
      <w:r>
        <w:t xml:space="preserve"> </w:t>
      </w:r>
      <w:r w:rsidRPr="002E3212">
        <w:t>czy</w:t>
      </w:r>
      <w:r>
        <w:t xml:space="preserve"> </w:t>
      </w:r>
      <w:r w:rsidRPr="002E3212">
        <w:t>niania</w:t>
      </w:r>
      <w:r>
        <w:t xml:space="preserve"> </w:t>
      </w:r>
      <w:r w:rsidRPr="002E3212">
        <w:t>przebywała</w:t>
      </w:r>
      <w:r>
        <w:t xml:space="preserve"> </w:t>
      </w:r>
      <w:r w:rsidRPr="002E3212">
        <w:t>na</w:t>
      </w:r>
      <w:r>
        <w:t xml:space="preserve"> </w:t>
      </w:r>
      <w:r w:rsidRPr="002E3212">
        <w:t>zwolnieniu</w:t>
      </w:r>
      <w:r>
        <w:t xml:space="preserve"> </w:t>
      </w:r>
      <w:r w:rsidRPr="002E3212">
        <w:t>lekarskim.”.</w:t>
      </w:r>
    </w:p>
    <w:p w14:paraId="3FD5FA66" w14:textId="21B9B63C" w:rsidR="00BC09C1" w:rsidRPr="002E3212" w:rsidRDefault="00BC09C1" w:rsidP="00BC09C1">
      <w:pPr>
        <w:pStyle w:val="ARTartustawynprozporzdzenia"/>
      </w:pPr>
      <w:r w:rsidRPr="002E3212">
        <w:rPr>
          <w:rStyle w:val="Ppogrubienie"/>
        </w:rPr>
        <w:t>Art.</w:t>
      </w:r>
      <w:r w:rsidR="002A30B3">
        <w:rPr>
          <w:rStyle w:val="Ppogrubienie"/>
        </w:rPr>
        <w:t> </w:t>
      </w:r>
      <w:r w:rsidRPr="002E3212">
        <w:rPr>
          <w:rStyle w:val="Ppogrubienie"/>
        </w:rPr>
        <w:t>1</w:t>
      </w:r>
      <w:r w:rsidR="00C0107A">
        <w:rPr>
          <w:rStyle w:val="Ppogrubienie"/>
        </w:rPr>
        <w:t>3</w:t>
      </w:r>
      <w:r w:rsidRPr="002E3212">
        <w:rPr>
          <w:rStyle w:val="Ppogrubienie"/>
        </w:rPr>
        <w:t>.</w:t>
      </w:r>
      <w:r w:rsidR="002A30B3">
        <w:rPr>
          <w:rStyle w:val="Ppogrubienie"/>
        </w:rPr>
        <w:t> </w:t>
      </w:r>
      <w:r w:rsidRPr="002E3212">
        <w:t>W</w:t>
      </w:r>
      <w:r>
        <w:t xml:space="preserve"> </w:t>
      </w:r>
      <w:r w:rsidRPr="002E3212">
        <w:t>ustawie</w:t>
      </w:r>
      <w:r>
        <w:t xml:space="preserve"> </w:t>
      </w:r>
      <w:r w:rsidRPr="002E3212">
        <w:t>z</w:t>
      </w:r>
      <w:r>
        <w:t xml:space="preserve"> </w:t>
      </w:r>
      <w:r w:rsidRPr="002E3212">
        <w:t>dnia</w:t>
      </w:r>
      <w:r>
        <w:t xml:space="preserve"> </w:t>
      </w:r>
      <w:r w:rsidRPr="002E3212">
        <w:t>9</w:t>
      </w:r>
      <w:r>
        <w:t xml:space="preserve"> </w:t>
      </w:r>
      <w:r w:rsidRPr="002E3212">
        <w:t>czerwca</w:t>
      </w:r>
      <w:r>
        <w:t xml:space="preserve"> </w:t>
      </w:r>
      <w:r w:rsidRPr="002E3212">
        <w:t>2006</w:t>
      </w:r>
      <w:r>
        <w:t xml:space="preserve"> </w:t>
      </w:r>
      <w:r w:rsidRPr="002E3212">
        <w:t>r.</w:t>
      </w:r>
      <w:r>
        <w:t xml:space="preserve"> </w:t>
      </w:r>
      <w:r w:rsidRPr="002E3212">
        <w:t>o</w:t>
      </w:r>
      <w:r>
        <w:t xml:space="preserve"> </w:t>
      </w:r>
      <w:r w:rsidRPr="002E3212">
        <w:t>służbie</w:t>
      </w:r>
      <w:r>
        <w:t xml:space="preserve"> </w:t>
      </w:r>
      <w:r w:rsidRPr="002E3212">
        <w:t>funkcjonariuszy</w:t>
      </w:r>
      <w:r>
        <w:t xml:space="preserve"> </w:t>
      </w:r>
      <w:r w:rsidRPr="002E3212">
        <w:t>Służby</w:t>
      </w:r>
      <w:r>
        <w:t xml:space="preserve"> </w:t>
      </w:r>
      <w:r w:rsidRPr="002E3212">
        <w:t>Kontrwywiadu</w:t>
      </w:r>
      <w:r>
        <w:t xml:space="preserve"> </w:t>
      </w:r>
      <w:r w:rsidRPr="002E3212">
        <w:t>Wojskowego</w:t>
      </w:r>
      <w:r>
        <w:t xml:space="preserve"> </w:t>
      </w:r>
      <w:r w:rsidRPr="002E3212">
        <w:t>oraz</w:t>
      </w:r>
      <w:r>
        <w:t xml:space="preserve"> </w:t>
      </w:r>
      <w:r w:rsidRPr="002E3212">
        <w:t>Służby</w:t>
      </w:r>
      <w:r>
        <w:t xml:space="preserve"> </w:t>
      </w:r>
      <w:r w:rsidRPr="002E3212">
        <w:t>Wywiadu</w:t>
      </w:r>
      <w:r>
        <w:t xml:space="preserve"> </w:t>
      </w:r>
      <w:r w:rsidRPr="002E3212">
        <w:t>Wojskowego</w:t>
      </w:r>
      <w:r>
        <w:t xml:space="preserve"> </w:t>
      </w:r>
      <w:r w:rsidRPr="002E3212">
        <w:t>(Dz.</w:t>
      </w:r>
      <w:r>
        <w:t xml:space="preserve"> </w:t>
      </w:r>
      <w:r w:rsidRPr="002E3212">
        <w:t>U.</w:t>
      </w:r>
      <w:r>
        <w:t xml:space="preserve"> </w:t>
      </w:r>
      <w:r w:rsidRPr="002E3212">
        <w:t>z</w:t>
      </w:r>
      <w:r>
        <w:t xml:space="preserve"> </w:t>
      </w:r>
      <w:r w:rsidRPr="002E3212">
        <w:t>2025</w:t>
      </w:r>
      <w:r>
        <w:t xml:space="preserve"> </w:t>
      </w:r>
      <w:r w:rsidRPr="002E3212">
        <w:t>r.</w:t>
      </w:r>
      <w:r>
        <w:t xml:space="preserve"> </w:t>
      </w:r>
      <w:r w:rsidRPr="002E3212">
        <w:t>poz.</w:t>
      </w:r>
      <w:r>
        <w:t xml:space="preserve"> </w:t>
      </w:r>
      <w:r w:rsidRPr="002E3212">
        <w:t>694</w:t>
      </w:r>
      <w:r w:rsidR="00B47FFC">
        <w:t>, 718 i 1366</w:t>
      </w:r>
      <w:r w:rsidRPr="002E3212">
        <w:t>)</w:t>
      </w:r>
      <w:r>
        <w:t xml:space="preserve"> </w:t>
      </w:r>
      <w:r w:rsidRPr="002E3212">
        <w:t>wprowadza</w:t>
      </w:r>
      <w:r>
        <w:t xml:space="preserve"> </w:t>
      </w:r>
      <w:r w:rsidRPr="002E3212">
        <w:t>się</w:t>
      </w:r>
      <w:r>
        <w:t xml:space="preserve"> </w:t>
      </w:r>
      <w:r w:rsidRPr="002E3212">
        <w:t>następujące</w:t>
      </w:r>
      <w:r>
        <w:t xml:space="preserve"> </w:t>
      </w:r>
      <w:r w:rsidRPr="002E3212">
        <w:t>zmiany:</w:t>
      </w:r>
    </w:p>
    <w:p w14:paraId="0EF3F3FF" w14:textId="77777777" w:rsidR="00BC09C1" w:rsidRPr="002E3212" w:rsidRDefault="00BC09C1" w:rsidP="00BC09C1">
      <w:pPr>
        <w:pStyle w:val="PKTpunkt"/>
      </w:pPr>
      <w:r w:rsidRPr="002E3212">
        <w:t>1)</w:t>
      </w:r>
      <w:r w:rsidRPr="002E3212">
        <w:tab/>
        <w:t>w</w:t>
      </w:r>
      <w:r>
        <w:t xml:space="preserve"> </w:t>
      </w:r>
      <w:r w:rsidRPr="002E3212">
        <w:t>art.</w:t>
      </w:r>
      <w:r>
        <w:t xml:space="preserve"> </w:t>
      </w:r>
      <w:r w:rsidRPr="002E3212">
        <w:t>96b</w:t>
      </w:r>
      <w:r>
        <w:t xml:space="preserve"> </w:t>
      </w:r>
      <w:r w:rsidRPr="002E3212">
        <w:t>w</w:t>
      </w:r>
      <w:r>
        <w:t xml:space="preserve"> </w:t>
      </w:r>
      <w:r w:rsidRPr="002E3212">
        <w:t>ust.</w:t>
      </w:r>
      <w:r>
        <w:t xml:space="preserve"> </w:t>
      </w:r>
      <w:r w:rsidRPr="002E3212">
        <w:t>2</w:t>
      </w:r>
      <w:r>
        <w:t xml:space="preserve"> </w:t>
      </w:r>
      <w:r w:rsidRPr="002E3212">
        <w:t>w</w:t>
      </w:r>
      <w:r>
        <w:t xml:space="preserve"> </w:t>
      </w:r>
      <w:r w:rsidRPr="002E3212">
        <w:t>pkt</w:t>
      </w:r>
      <w:r>
        <w:t xml:space="preserve"> </w:t>
      </w:r>
      <w:r w:rsidRPr="002E3212">
        <w:t>5</w:t>
      </w:r>
      <w:r>
        <w:t xml:space="preserve"> </w:t>
      </w:r>
      <w:r w:rsidRPr="002E3212">
        <w:t>lit.</w:t>
      </w:r>
      <w:r>
        <w:t xml:space="preserve"> </w:t>
      </w:r>
      <w:r w:rsidRPr="002E3212">
        <w:t>a</w:t>
      </w:r>
      <w:r>
        <w:t xml:space="preserve"> </w:t>
      </w:r>
      <w:r w:rsidRPr="002E3212">
        <w:t>otrzymuje</w:t>
      </w:r>
      <w:r>
        <w:t xml:space="preserve"> </w:t>
      </w:r>
      <w:r w:rsidRPr="002E3212">
        <w:t>brzmienie:</w:t>
      </w:r>
    </w:p>
    <w:p w14:paraId="3FE4486A" w14:textId="77777777" w:rsidR="00BC09C1" w:rsidRPr="002E3212" w:rsidRDefault="00BC09C1" w:rsidP="00BC09C1">
      <w:pPr>
        <w:pStyle w:val="ZLITzmlitartykuempunktem"/>
      </w:pPr>
      <w:r w:rsidRPr="002E3212">
        <w:t>„a)</w:t>
      </w:r>
      <w:r w:rsidRPr="002E3212">
        <w:tab/>
        <w:t>nieprzewidzianego</w:t>
      </w:r>
      <w:r>
        <w:t xml:space="preserve"> </w:t>
      </w:r>
      <w:r w:rsidRPr="002E3212">
        <w:t>zamknięcia</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przedszkola</w:t>
      </w:r>
      <w:r w:rsidR="005B323C" w:rsidRPr="005B323C">
        <w:t>, oddziału przedszkolnego w szkole podstawowej, innej formy wychowania przedszkolnego</w:t>
      </w:r>
      <w:r>
        <w:t xml:space="preserve"> </w:t>
      </w:r>
      <w:r w:rsidRPr="002E3212">
        <w:t>lub</w:t>
      </w:r>
      <w:r>
        <w:t xml:space="preserve"> </w:t>
      </w:r>
      <w:r w:rsidRPr="002E3212">
        <w:t>szkoły,</w:t>
      </w:r>
      <w:r>
        <w:t xml:space="preserve"> </w:t>
      </w:r>
      <w:r w:rsidRPr="002E3212">
        <w:t>do</w:t>
      </w:r>
      <w:r>
        <w:t xml:space="preserve"> </w:t>
      </w:r>
      <w:r w:rsidRPr="002E3212">
        <w:t>których</w:t>
      </w:r>
      <w:r>
        <w:t xml:space="preserve"> </w:t>
      </w:r>
      <w:r w:rsidRPr="002E3212">
        <w:t>dziecko</w:t>
      </w:r>
      <w:r>
        <w:t xml:space="preserve"> </w:t>
      </w:r>
      <w:r w:rsidRPr="002E3212">
        <w:t>uczęszcza,</w:t>
      </w:r>
      <w:r>
        <w:t xml:space="preserve"> </w:t>
      </w:r>
      <w:r w:rsidRPr="002E3212">
        <w:t>a</w:t>
      </w:r>
      <w:r>
        <w:t xml:space="preserve"> </w:t>
      </w:r>
      <w:r w:rsidRPr="002E3212">
        <w:t>także</w:t>
      </w:r>
      <w:r>
        <w:t xml:space="preserve"> </w:t>
      </w:r>
      <w:r w:rsidRPr="002E3212">
        <w:t>w</w:t>
      </w:r>
      <w:r>
        <w:t xml:space="preserve"> </w:t>
      </w:r>
      <w:r w:rsidRPr="002E3212">
        <w:t>przypadku</w:t>
      </w:r>
      <w:r>
        <w:t xml:space="preserve"> </w:t>
      </w:r>
      <w:r w:rsidRPr="002E3212">
        <w:t>choroby</w:t>
      </w:r>
      <w:r>
        <w:t xml:space="preserve"> </w:t>
      </w:r>
      <w:r w:rsidRPr="002E3212">
        <w:t>niani,</w:t>
      </w:r>
      <w:r>
        <w:t xml:space="preserve"> </w:t>
      </w:r>
      <w:r w:rsidRPr="002E3212">
        <w:t>z</w:t>
      </w:r>
      <w:r>
        <w:t xml:space="preserve"> </w:t>
      </w:r>
      <w:r w:rsidRPr="002E3212">
        <w:t>którą</w:t>
      </w:r>
      <w:r>
        <w:t xml:space="preserve"> </w:t>
      </w:r>
      <w:r w:rsidRPr="002E3212">
        <w:t>rodzice</w:t>
      </w:r>
      <w:r>
        <w:t xml:space="preserve"> </w:t>
      </w:r>
      <w:r w:rsidRPr="002E3212">
        <w:t>mają</w:t>
      </w:r>
      <w:r>
        <w:t xml:space="preserve"> </w:t>
      </w:r>
      <w:r w:rsidRPr="002E3212">
        <w:t>zawartą</w:t>
      </w:r>
      <w:r>
        <w:t xml:space="preserve"> </w:t>
      </w:r>
      <w:r w:rsidRPr="002E3212">
        <w:t>umowę</w:t>
      </w:r>
      <w:r>
        <w:t xml:space="preserve"> </w:t>
      </w:r>
      <w:r w:rsidRPr="002E3212">
        <w:t>uaktywniającą,</w:t>
      </w:r>
      <w:r>
        <w:t xml:space="preserve"> </w:t>
      </w:r>
      <w:r w:rsidRPr="002E3212">
        <w:t>o</w:t>
      </w:r>
      <w:r>
        <w:t xml:space="preserve"> </w:t>
      </w:r>
      <w:r w:rsidRPr="002E3212">
        <w:t>której</w:t>
      </w:r>
      <w:r>
        <w:t xml:space="preserve"> </w:t>
      </w:r>
      <w:r w:rsidRPr="002E3212">
        <w:t>mowa</w:t>
      </w:r>
      <w:r>
        <w:t xml:space="preserve"> </w:t>
      </w:r>
      <w:r w:rsidRPr="002E3212">
        <w:t>w</w:t>
      </w:r>
      <w:r>
        <w:t xml:space="preserve"> </w:t>
      </w:r>
      <w:r w:rsidRPr="002E3212">
        <w:t>art.</w:t>
      </w:r>
      <w:r>
        <w:t xml:space="preserve"> </w:t>
      </w:r>
      <w:r w:rsidRPr="002E3212">
        <w:t>50</w:t>
      </w:r>
      <w:r>
        <w:t xml:space="preserve"> </w:t>
      </w:r>
      <w:r w:rsidRPr="002E3212">
        <w:t>ustawy</w:t>
      </w:r>
      <w:r>
        <w:t xml:space="preserve"> </w:t>
      </w:r>
      <w:r w:rsidRPr="002E3212">
        <w:t>z</w:t>
      </w:r>
      <w:r>
        <w:t xml:space="preserve"> </w:t>
      </w:r>
      <w:r w:rsidRPr="002E3212">
        <w:t>dnia</w:t>
      </w:r>
      <w:r>
        <w:t xml:space="preserve"> </w:t>
      </w:r>
      <w:r w:rsidRPr="002E3212">
        <w:t>4</w:t>
      </w:r>
      <w:r>
        <w:t xml:space="preserve"> </w:t>
      </w:r>
      <w:r w:rsidRPr="002E3212">
        <w:t>lutego</w:t>
      </w:r>
      <w:r>
        <w:t xml:space="preserve"> </w:t>
      </w:r>
      <w:r w:rsidRPr="002E3212">
        <w:t>2011</w:t>
      </w:r>
      <w:r>
        <w:t xml:space="preserve"> </w:t>
      </w:r>
      <w:r w:rsidRPr="002E3212">
        <w:t>r.</w:t>
      </w:r>
      <w:r>
        <w:t xml:space="preserve"> </w:t>
      </w:r>
      <w:r w:rsidRPr="002E3212">
        <w:t>o</w:t>
      </w:r>
      <w:r>
        <w:t xml:space="preserve"> </w:t>
      </w:r>
      <w:r w:rsidRPr="002E3212">
        <w:t>opiece</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00243ECC">
        <w:t xml:space="preserve">3 </w:t>
      </w:r>
      <w:r w:rsidRPr="002E3212">
        <w:t>(</w:t>
      </w:r>
      <w:r w:rsidR="004E2417" w:rsidRPr="002E3212">
        <w:t>Dz.</w:t>
      </w:r>
      <w:r w:rsidR="004E2417">
        <w:t xml:space="preserve"> </w:t>
      </w:r>
      <w:r w:rsidR="004E2417" w:rsidRPr="002E3212">
        <w:t>U.</w:t>
      </w:r>
      <w:r w:rsidR="004E2417">
        <w:t xml:space="preserve"> </w:t>
      </w:r>
      <w:r w:rsidR="004E2417" w:rsidRPr="002E3212">
        <w:t>z</w:t>
      </w:r>
      <w:r w:rsidR="004E2417">
        <w:t xml:space="preserve"> </w:t>
      </w:r>
      <w:r w:rsidR="004E2417" w:rsidRPr="002E3212">
        <w:t>2025</w:t>
      </w:r>
      <w:r w:rsidR="004E2417">
        <w:t xml:space="preserve"> </w:t>
      </w:r>
      <w:r w:rsidR="004E2417" w:rsidRPr="002E3212">
        <w:t>r.</w:t>
      </w:r>
      <w:r w:rsidR="004E2417">
        <w:t xml:space="preserve"> </w:t>
      </w:r>
      <w:r w:rsidR="004E2417" w:rsidRPr="002E3212">
        <w:t>poz.</w:t>
      </w:r>
      <w:r w:rsidR="004E2417">
        <w:t xml:space="preserve"> </w:t>
      </w:r>
      <w:r w:rsidR="004E2417" w:rsidRPr="002E3212">
        <w:t>798</w:t>
      </w:r>
      <w:r w:rsidR="004E2417">
        <w:t xml:space="preserve"> oraz z 2026 r. poz. …</w:t>
      </w:r>
      <w:r w:rsidRPr="002E3212">
        <w:t>),</w:t>
      </w:r>
      <w:r>
        <w:t xml:space="preserve"> </w:t>
      </w:r>
      <w:r w:rsidRPr="002E3212">
        <w:t>sprawującej</w:t>
      </w:r>
      <w:r>
        <w:t xml:space="preserve"> </w:t>
      </w:r>
      <w:r w:rsidRPr="002E3212">
        <w:t>opiekę</w:t>
      </w:r>
      <w:r>
        <w:t xml:space="preserve"> </w:t>
      </w:r>
      <w:r w:rsidRPr="002E3212">
        <w:t>nad</w:t>
      </w:r>
      <w:r>
        <w:t xml:space="preserve"> </w:t>
      </w:r>
      <w:r w:rsidRPr="002E3212">
        <w:t>dzieckiem,”;</w:t>
      </w:r>
    </w:p>
    <w:p w14:paraId="33BAEEFD" w14:textId="77777777" w:rsidR="00BC09C1" w:rsidRPr="002E3212" w:rsidRDefault="00BC09C1" w:rsidP="00BC09C1">
      <w:pPr>
        <w:pStyle w:val="PKTpunkt"/>
      </w:pPr>
      <w:r w:rsidRPr="002E3212">
        <w:t>2)</w:t>
      </w:r>
      <w:r w:rsidRPr="002E3212">
        <w:tab/>
        <w:t>w</w:t>
      </w:r>
      <w:r>
        <w:t xml:space="preserve"> </w:t>
      </w:r>
      <w:r w:rsidRPr="002E3212">
        <w:t>art.</w:t>
      </w:r>
      <w:r>
        <w:t xml:space="preserve"> </w:t>
      </w:r>
      <w:r w:rsidRPr="002E3212">
        <w:t>96e</w:t>
      </w:r>
      <w:r>
        <w:t xml:space="preserve"> </w:t>
      </w:r>
      <w:r w:rsidRPr="002E3212">
        <w:t>ust.</w:t>
      </w:r>
      <w:r>
        <w:t xml:space="preserve"> </w:t>
      </w:r>
      <w:r w:rsidRPr="002E3212">
        <w:t>8</w:t>
      </w:r>
      <w:r>
        <w:t xml:space="preserve"> </w:t>
      </w:r>
      <w:r w:rsidRPr="002E3212">
        <w:t>otrzymuje</w:t>
      </w:r>
      <w:r>
        <w:t xml:space="preserve"> </w:t>
      </w:r>
      <w:r w:rsidRPr="002E3212">
        <w:t>brzmienie:</w:t>
      </w:r>
    </w:p>
    <w:p w14:paraId="256F29A4" w14:textId="77777777" w:rsidR="00BC09C1" w:rsidRPr="002E3212" w:rsidRDefault="00BC09C1" w:rsidP="00BC09C1">
      <w:pPr>
        <w:pStyle w:val="ZUSTzmustartykuempunktem"/>
      </w:pPr>
      <w:r w:rsidRPr="002E3212">
        <w:t>„8.</w:t>
      </w:r>
      <w:r>
        <w:t xml:space="preserve"> </w:t>
      </w:r>
      <w:r w:rsidRPr="002E3212">
        <w:t>Kontrola</w:t>
      </w:r>
      <w:r>
        <w:t xml:space="preserve"> </w:t>
      </w:r>
      <w:r w:rsidRPr="002E3212">
        <w:t>oświadczenia</w:t>
      </w:r>
      <w:r>
        <w:t xml:space="preserve"> </w:t>
      </w:r>
      <w:r w:rsidRPr="002E3212">
        <w:t>funkcjonariusza,</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96c</w:t>
      </w:r>
      <w:r>
        <w:t xml:space="preserve"> </w:t>
      </w:r>
      <w:r w:rsidRPr="002E3212">
        <w:t>ust.</w:t>
      </w:r>
      <w:r>
        <w:t xml:space="preserve"> </w:t>
      </w:r>
      <w:r w:rsidRPr="002E3212">
        <w:t>1</w:t>
      </w:r>
      <w:r>
        <w:t xml:space="preserve"> </w:t>
      </w:r>
      <w:r w:rsidRPr="002E3212">
        <w:t>pkt</w:t>
      </w:r>
      <w:r>
        <w:t xml:space="preserve"> </w:t>
      </w:r>
      <w:r w:rsidRPr="002E3212">
        <w:t>3,</w:t>
      </w:r>
      <w:r>
        <w:t xml:space="preserve"> </w:t>
      </w:r>
      <w:r w:rsidRPr="002E3212">
        <w:t>polega</w:t>
      </w:r>
      <w:r>
        <w:t xml:space="preserve"> </w:t>
      </w:r>
      <w:r w:rsidRPr="002E3212">
        <w:t>na</w:t>
      </w:r>
      <w:r>
        <w:t xml:space="preserve"> </w:t>
      </w:r>
      <w:r w:rsidRPr="002E3212">
        <w:t>ustaleniu,</w:t>
      </w:r>
      <w:r>
        <w:t xml:space="preserve"> </w:t>
      </w:r>
      <w:r w:rsidRPr="002E3212">
        <w:t>czy</w:t>
      </w:r>
      <w:r>
        <w:t xml:space="preserve"> </w:t>
      </w:r>
      <w:r w:rsidRPr="002E3212">
        <w:t>nastąpiło</w:t>
      </w:r>
      <w:r>
        <w:t xml:space="preserve"> </w:t>
      </w:r>
      <w:r w:rsidRPr="002E3212">
        <w:t>nieprzewidziane</w:t>
      </w:r>
      <w:r>
        <w:t xml:space="preserve"> </w:t>
      </w:r>
      <w:r w:rsidRPr="002E3212">
        <w:t>zamknięcie</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przedszkola</w:t>
      </w:r>
      <w:r w:rsidR="005B323C" w:rsidRPr="005B323C">
        <w:t>, oddziału przedszkolnego w szkole podstawowej, innej formy wychowania przedszkolnego</w:t>
      </w:r>
      <w:r>
        <w:t xml:space="preserve"> </w:t>
      </w:r>
      <w:r w:rsidRPr="002E3212">
        <w:t>lub</w:t>
      </w:r>
      <w:r>
        <w:t xml:space="preserve"> </w:t>
      </w:r>
      <w:r w:rsidRPr="002E3212">
        <w:t>szkoły,</w:t>
      </w:r>
      <w:r>
        <w:t xml:space="preserve"> </w:t>
      </w:r>
      <w:r w:rsidRPr="002E3212">
        <w:t>do</w:t>
      </w:r>
      <w:r>
        <w:t xml:space="preserve"> </w:t>
      </w:r>
      <w:r w:rsidRPr="002E3212">
        <w:t>których</w:t>
      </w:r>
      <w:r>
        <w:t xml:space="preserve"> </w:t>
      </w:r>
      <w:r w:rsidRPr="002E3212">
        <w:t>uczęszcza</w:t>
      </w:r>
      <w:r>
        <w:t xml:space="preserve"> </w:t>
      </w:r>
      <w:r w:rsidRPr="002E3212">
        <w:t>dziecko</w:t>
      </w:r>
      <w:r>
        <w:t xml:space="preserve"> </w:t>
      </w:r>
      <w:r w:rsidRPr="002E3212">
        <w:t>funkcjonariusza,</w:t>
      </w:r>
      <w:r>
        <w:t xml:space="preserve"> </w:t>
      </w:r>
      <w:r w:rsidRPr="002E3212">
        <w:t>lub</w:t>
      </w:r>
      <w:r>
        <w:t xml:space="preserve"> </w:t>
      </w:r>
      <w:r w:rsidRPr="002E3212">
        <w:t>na</w:t>
      </w:r>
      <w:r>
        <w:t xml:space="preserve"> </w:t>
      </w:r>
      <w:r w:rsidRPr="002E3212">
        <w:t>ustaleniu,</w:t>
      </w:r>
      <w:r>
        <w:t xml:space="preserve"> </w:t>
      </w:r>
      <w:r w:rsidRPr="002E3212">
        <w:t>czy</w:t>
      </w:r>
      <w:r>
        <w:t xml:space="preserve"> </w:t>
      </w:r>
      <w:r w:rsidRPr="002E3212">
        <w:t>niania</w:t>
      </w:r>
      <w:r>
        <w:t xml:space="preserve"> </w:t>
      </w:r>
      <w:r w:rsidRPr="002E3212">
        <w:t>przebywała</w:t>
      </w:r>
      <w:r>
        <w:t xml:space="preserve"> </w:t>
      </w:r>
      <w:r w:rsidRPr="002E3212">
        <w:t>na</w:t>
      </w:r>
      <w:r>
        <w:t xml:space="preserve"> </w:t>
      </w:r>
      <w:r w:rsidRPr="002E3212">
        <w:t>zwolnieniu</w:t>
      </w:r>
      <w:r>
        <w:t xml:space="preserve"> </w:t>
      </w:r>
      <w:r w:rsidRPr="002E3212">
        <w:t>lekarskim.”.</w:t>
      </w:r>
    </w:p>
    <w:p w14:paraId="349D483A" w14:textId="14D2E2B9" w:rsidR="00BC09C1" w:rsidRDefault="00BC09C1" w:rsidP="00BC09C1">
      <w:pPr>
        <w:pStyle w:val="ARTartustawynprozporzdzenia"/>
      </w:pPr>
      <w:r w:rsidRPr="002E3212">
        <w:rPr>
          <w:rStyle w:val="Ppogrubienie"/>
        </w:rPr>
        <w:t>Art.</w:t>
      </w:r>
      <w:r w:rsidR="002A30B3">
        <w:rPr>
          <w:rStyle w:val="Ppogrubienie"/>
        </w:rPr>
        <w:t> </w:t>
      </w:r>
      <w:r w:rsidRPr="002E3212">
        <w:rPr>
          <w:rStyle w:val="Ppogrubienie"/>
        </w:rPr>
        <w:t>1</w:t>
      </w:r>
      <w:r w:rsidR="00C0107A">
        <w:rPr>
          <w:rStyle w:val="Ppogrubienie"/>
        </w:rPr>
        <w:t>4</w:t>
      </w:r>
      <w:r w:rsidRPr="002E3212">
        <w:rPr>
          <w:rStyle w:val="Ppogrubienie"/>
        </w:rPr>
        <w:t>.</w:t>
      </w:r>
      <w:r w:rsidR="002A30B3">
        <w:rPr>
          <w:rStyle w:val="Ppogrubienie"/>
        </w:rPr>
        <w:t> </w:t>
      </w:r>
      <w:r w:rsidRPr="002E3212">
        <w:t>W</w:t>
      </w:r>
      <w:r>
        <w:t xml:space="preserve"> </w:t>
      </w:r>
      <w:r w:rsidRPr="002E3212">
        <w:t>ustawie</w:t>
      </w:r>
      <w:r>
        <w:t xml:space="preserve"> </w:t>
      </w:r>
      <w:r w:rsidRPr="002E3212">
        <w:t>z</w:t>
      </w:r>
      <w:r>
        <w:t xml:space="preserve"> </w:t>
      </w:r>
      <w:r w:rsidRPr="002E3212">
        <w:t>dnia</w:t>
      </w:r>
      <w:r>
        <w:t xml:space="preserve"> </w:t>
      </w:r>
      <w:r w:rsidRPr="002E3212">
        <w:t>25</w:t>
      </w:r>
      <w:r>
        <w:t xml:space="preserve"> </w:t>
      </w:r>
      <w:r w:rsidRPr="002E3212">
        <w:t>sierpnia</w:t>
      </w:r>
      <w:r>
        <w:t xml:space="preserve"> </w:t>
      </w:r>
      <w:r w:rsidRPr="002E3212">
        <w:t>2006</w:t>
      </w:r>
      <w:r>
        <w:t xml:space="preserve"> </w:t>
      </w:r>
      <w:r w:rsidRPr="002E3212">
        <w:t>r.</w:t>
      </w:r>
      <w:r>
        <w:t xml:space="preserve"> </w:t>
      </w:r>
      <w:r w:rsidRPr="002E3212">
        <w:t>o</w:t>
      </w:r>
      <w:r>
        <w:t xml:space="preserve"> </w:t>
      </w:r>
      <w:r w:rsidRPr="002E3212">
        <w:t>bezpieczeństwie</w:t>
      </w:r>
      <w:r>
        <w:t xml:space="preserve"> </w:t>
      </w:r>
      <w:r w:rsidRPr="002E3212">
        <w:t>żywności</w:t>
      </w:r>
      <w:r>
        <w:t xml:space="preserve"> </w:t>
      </w:r>
      <w:r w:rsidRPr="002E3212">
        <w:t>i</w:t>
      </w:r>
      <w:r>
        <w:t xml:space="preserve"> </w:t>
      </w:r>
      <w:r w:rsidRPr="002E3212">
        <w:t>żywienia</w:t>
      </w:r>
      <w:r>
        <w:t xml:space="preserve"> </w:t>
      </w:r>
      <w:r w:rsidRPr="002E3212">
        <w:t>(Dz.</w:t>
      </w:r>
      <w:r w:rsidR="006A27BD">
        <w:t> </w:t>
      </w:r>
      <w:r w:rsidRPr="002E3212">
        <w:t>U.</w:t>
      </w:r>
      <w:r>
        <w:t xml:space="preserve"> </w:t>
      </w:r>
      <w:r w:rsidRPr="002E3212">
        <w:t>z</w:t>
      </w:r>
      <w:r>
        <w:t xml:space="preserve"> </w:t>
      </w:r>
      <w:r w:rsidRPr="002E3212">
        <w:t>202</w:t>
      </w:r>
      <w:r w:rsidR="003F14E6">
        <w:t>3</w:t>
      </w:r>
      <w:r>
        <w:t xml:space="preserve"> </w:t>
      </w:r>
      <w:r w:rsidRPr="002E3212">
        <w:t>r.</w:t>
      </w:r>
      <w:r>
        <w:t xml:space="preserve"> </w:t>
      </w:r>
      <w:r w:rsidRPr="002E3212">
        <w:t>poz.</w:t>
      </w:r>
      <w:r w:rsidR="0050323B">
        <w:t xml:space="preserve"> </w:t>
      </w:r>
      <w:r w:rsidR="003F14E6">
        <w:t>1448</w:t>
      </w:r>
      <w:r w:rsidR="00B47FFC">
        <w:t xml:space="preserve"> oraz z 202</w:t>
      </w:r>
      <w:r w:rsidR="003F14E6">
        <w:t>5</w:t>
      </w:r>
      <w:r w:rsidR="00B47FFC">
        <w:t xml:space="preserve"> r. poz. </w:t>
      </w:r>
      <w:r w:rsidR="003F14E6">
        <w:t>1424</w:t>
      </w:r>
      <w:r w:rsidRPr="002E3212">
        <w:t>)</w:t>
      </w:r>
      <w:r>
        <w:t xml:space="preserve"> </w:t>
      </w:r>
      <w:r w:rsidRPr="002E3212">
        <w:t>w</w:t>
      </w:r>
      <w:r>
        <w:t xml:space="preserve"> </w:t>
      </w:r>
      <w:r w:rsidRPr="002E3212">
        <w:t>art.</w:t>
      </w:r>
      <w:r>
        <w:t xml:space="preserve"> </w:t>
      </w:r>
      <w:r w:rsidRPr="002E3212">
        <w:t>103</w:t>
      </w:r>
      <w:r>
        <w:t>:</w:t>
      </w:r>
    </w:p>
    <w:p w14:paraId="10E8B622" w14:textId="77777777" w:rsidR="00BC09C1" w:rsidRPr="002E3212" w:rsidRDefault="00BC09C1" w:rsidP="00BC09C1">
      <w:pPr>
        <w:pStyle w:val="PKTpunkt"/>
      </w:pPr>
      <w:r>
        <w:t>1)</w:t>
      </w:r>
      <w:r>
        <w:tab/>
      </w:r>
      <w:r w:rsidRPr="002E3212">
        <w:t>w</w:t>
      </w:r>
      <w:r>
        <w:t xml:space="preserve"> </w:t>
      </w:r>
      <w:r w:rsidRPr="002E3212">
        <w:t>ust.</w:t>
      </w:r>
      <w:r>
        <w:t xml:space="preserve"> </w:t>
      </w:r>
      <w:r w:rsidRPr="002E3212">
        <w:t>1</w:t>
      </w:r>
      <w:r>
        <w:t xml:space="preserve"> </w:t>
      </w:r>
      <w:r w:rsidRPr="002E3212">
        <w:t>w</w:t>
      </w:r>
      <w:r>
        <w:t xml:space="preserve"> </w:t>
      </w:r>
      <w:r w:rsidRPr="002E3212">
        <w:t>pkt</w:t>
      </w:r>
      <w:r>
        <w:t xml:space="preserve"> </w:t>
      </w:r>
      <w:r w:rsidRPr="002E3212">
        <w:t>10</w:t>
      </w:r>
      <w:r>
        <w:t xml:space="preserve"> </w:t>
      </w:r>
      <w:r w:rsidR="0071723D">
        <w:t xml:space="preserve">na końcu dodaje się przecinek </w:t>
      </w:r>
      <w:r w:rsidRPr="002E3212">
        <w:t>i</w:t>
      </w:r>
      <w:r>
        <w:t xml:space="preserve"> </w:t>
      </w:r>
      <w:r w:rsidRPr="002E3212">
        <w:t>pkt</w:t>
      </w:r>
      <w:r>
        <w:t xml:space="preserve"> </w:t>
      </w:r>
      <w:r w:rsidRPr="002E3212">
        <w:t>11</w:t>
      </w:r>
      <w:r>
        <w:t xml:space="preserve"> </w:t>
      </w:r>
      <w:r w:rsidRPr="002E3212">
        <w:t>w</w:t>
      </w:r>
      <w:r>
        <w:t xml:space="preserve"> </w:t>
      </w:r>
      <w:r w:rsidRPr="002E3212">
        <w:t>brzmieniu:</w:t>
      </w:r>
    </w:p>
    <w:p w14:paraId="4AA000C1" w14:textId="79508AF3" w:rsidR="00BC09C1" w:rsidRDefault="00BC09C1" w:rsidP="00BC09C1">
      <w:pPr>
        <w:pStyle w:val="ZPKTzmpktartykuempunktem"/>
      </w:pPr>
      <w:r w:rsidRPr="002E3212">
        <w:t>„11)</w:t>
      </w:r>
      <w:r w:rsidRPr="002E3212">
        <w:tab/>
        <w:t>prowadząc</w:t>
      </w:r>
      <w:r>
        <w:t xml:space="preserve"> </w:t>
      </w:r>
      <w:r w:rsidRPr="002E3212">
        <w:t>działalność</w:t>
      </w:r>
      <w:r>
        <w:t xml:space="preserve"> </w:t>
      </w:r>
      <w:r w:rsidRPr="002E3212">
        <w:t>w</w:t>
      </w:r>
      <w:r>
        <w:t xml:space="preserve"> </w:t>
      </w:r>
      <w:r w:rsidRPr="002E3212">
        <w:t>zakresie</w:t>
      </w:r>
      <w:r>
        <w:t xml:space="preserve"> </w:t>
      </w:r>
      <w:r w:rsidRPr="002E3212">
        <w:t>zbiorowego</w:t>
      </w:r>
      <w:r>
        <w:t xml:space="preserve"> </w:t>
      </w:r>
      <w:r w:rsidRPr="002E3212">
        <w:t>żywienia</w:t>
      </w:r>
      <w:r>
        <w:t xml:space="preserve"> </w:t>
      </w:r>
      <w:r w:rsidRPr="002E3212">
        <w:t>dzieci</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w</w:t>
      </w:r>
      <w:r>
        <w:t xml:space="preserve"> </w:t>
      </w:r>
      <w:r w:rsidRPr="002E3212">
        <w:t>ramach</w:t>
      </w:r>
      <w:r>
        <w:t xml:space="preserve"> </w:t>
      </w:r>
      <w:r w:rsidRPr="002E3212">
        <w:t>żywienia</w:t>
      </w:r>
      <w:r>
        <w:t xml:space="preserve"> </w:t>
      </w:r>
      <w:r w:rsidRPr="002E3212">
        <w:t>zbiorowego</w:t>
      </w:r>
      <w:r>
        <w:t xml:space="preserve"> </w:t>
      </w:r>
      <w:r w:rsidRPr="002E3212">
        <w:t>stosuje</w:t>
      </w:r>
      <w:r>
        <w:t xml:space="preserve"> </w:t>
      </w:r>
      <w:r w:rsidRPr="002E3212">
        <w:t>środki</w:t>
      </w:r>
      <w:r>
        <w:t xml:space="preserve"> </w:t>
      </w:r>
      <w:r w:rsidRPr="002E3212">
        <w:t>spożywcze</w:t>
      </w:r>
      <w:r>
        <w:t xml:space="preserve"> </w:t>
      </w:r>
      <w:r w:rsidRPr="002E3212">
        <w:t>nieodpowiadające</w:t>
      </w:r>
      <w:r>
        <w:t xml:space="preserve"> </w:t>
      </w:r>
      <w:r w:rsidRPr="002E3212">
        <w:t>wymaganiom</w:t>
      </w:r>
      <w:r>
        <w:t xml:space="preserve"> </w:t>
      </w:r>
      <w:r w:rsidRPr="002E3212">
        <w:t>określonym</w:t>
      </w:r>
      <w:r>
        <w:t xml:space="preserve"> </w:t>
      </w:r>
      <w:r w:rsidR="009A7C26">
        <w:t xml:space="preserve">w </w:t>
      </w:r>
      <w:r w:rsidRPr="002E3212">
        <w:t>art.</w:t>
      </w:r>
      <w:r>
        <w:t xml:space="preserve"> </w:t>
      </w:r>
      <w:r w:rsidRPr="002E3212">
        <w:t>6e</w:t>
      </w:r>
      <w:r>
        <w:t xml:space="preserve"> </w:t>
      </w:r>
      <w:r w:rsidRPr="002E3212">
        <w:t>ust.</w:t>
      </w:r>
      <w:r>
        <w:t xml:space="preserve"> </w:t>
      </w:r>
      <w:r w:rsidRPr="002E3212">
        <w:t>2</w:t>
      </w:r>
      <w:r>
        <w:t xml:space="preserve"> </w:t>
      </w:r>
      <w:r w:rsidRPr="002E3212">
        <w:t>ustawy</w:t>
      </w:r>
      <w:r>
        <w:t xml:space="preserve"> </w:t>
      </w:r>
      <w:r w:rsidRPr="002E3212">
        <w:t>z</w:t>
      </w:r>
      <w:r>
        <w:t xml:space="preserve"> </w:t>
      </w:r>
      <w:r w:rsidRPr="002E3212">
        <w:t>dnia</w:t>
      </w:r>
      <w:r>
        <w:t xml:space="preserve"> </w:t>
      </w:r>
      <w:r w:rsidRPr="002E3212">
        <w:t>4</w:t>
      </w:r>
      <w:r>
        <w:t xml:space="preserve"> </w:t>
      </w:r>
      <w:r w:rsidRPr="002E3212">
        <w:t>lutego</w:t>
      </w:r>
      <w:r>
        <w:t xml:space="preserve"> </w:t>
      </w:r>
      <w:r w:rsidRPr="002E3212">
        <w:t>2011</w:t>
      </w:r>
      <w:r>
        <w:t xml:space="preserve"> </w:t>
      </w:r>
      <w:r w:rsidRPr="002E3212">
        <w:t>r.</w:t>
      </w:r>
      <w:r>
        <w:t xml:space="preserve"> </w:t>
      </w:r>
      <w:r w:rsidRPr="002E3212">
        <w:t>o</w:t>
      </w:r>
      <w:r>
        <w:t xml:space="preserve"> </w:t>
      </w:r>
      <w:r w:rsidRPr="002E3212">
        <w:t>opiece</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r w:rsidRPr="002E3212">
        <w:t>(</w:t>
      </w:r>
      <w:r w:rsidR="004E2417" w:rsidRPr="002E3212">
        <w:t>Dz.</w:t>
      </w:r>
      <w:r w:rsidR="004E2417">
        <w:t xml:space="preserve"> </w:t>
      </w:r>
      <w:r w:rsidR="004E2417" w:rsidRPr="002E3212">
        <w:t>U.</w:t>
      </w:r>
      <w:r w:rsidR="004E2417">
        <w:t xml:space="preserve"> </w:t>
      </w:r>
      <w:r w:rsidR="004E2417" w:rsidRPr="002E3212">
        <w:t>z</w:t>
      </w:r>
      <w:r w:rsidR="004E2417">
        <w:t xml:space="preserve"> </w:t>
      </w:r>
      <w:r w:rsidR="004E2417" w:rsidRPr="002E3212">
        <w:t>2025</w:t>
      </w:r>
      <w:r w:rsidR="004E2417">
        <w:t xml:space="preserve"> </w:t>
      </w:r>
      <w:r w:rsidR="004E2417" w:rsidRPr="002E3212">
        <w:t>r.</w:t>
      </w:r>
      <w:r w:rsidR="004E2417">
        <w:t xml:space="preserve"> </w:t>
      </w:r>
      <w:r w:rsidR="004E2417" w:rsidRPr="002E3212">
        <w:t>poz.</w:t>
      </w:r>
      <w:r w:rsidR="004E2417">
        <w:t xml:space="preserve"> </w:t>
      </w:r>
      <w:r w:rsidR="004E2417" w:rsidRPr="002E3212">
        <w:t>798</w:t>
      </w:r>
      <w:r w:rsidR="004E2417">
        <w:t xml:space="preserve"> oraz z 2026</w:t>
      </w:r>
      <w:r w:rsidR="006A27BD">
        <w:t> </w:t>
      </w:r>
      <w:r w:rsidR="004E2417">
        <w:t>r. poz. …</w:t>
      </w:r>
      <w:r w:rsidRPr="002E3212">
        <w:t>)</w:t>
      </w:r>
      <w:r>
        <w:t xml:space="preserve"> </w:t>
      </w:r>
      <w:r w:rsidRPr="002E3212">
        <w:t>lub</w:t>
      </w:r>
      <w:r>
        <w:t xml:space="preserve"> </w:t>
      </w:r>
      <w:r w:rsidRPr="002E3212">
        <w:t>w</w:t>
      </w:r>
      <w:r>
        <w:t xml:space="preserve"> </w:t>
      </w:r>
      <w:r w:rsidRPr="002E3212">
        <w:t>przepisach</w:t>
      </w:r>
      <w:r>
        <w:t xml:space="preserve"> </w:t>
      </w:r>
      <w:r w:rsidRPr="002E3212">
        <w:t>wydanych</w:t>
      </w:r>
      <w:r>
        <w:t xml:space="preserve"> </w:t>
      </w:r>
      <w:r w:rsidRPr="002E3212">
        <w:t>na</w:t>
      </w:r>
      <w:r>
        <w:t xml:space="preserve"> </w:t>
      </w:r>
      <w:r w:rsidRPr="002E3212">
        <w:t>podstawie</w:t>
      </w:r>
      <w:r>
        <w:t xml:space="preserve"> </w:t>
      </w:r>
      <w:r w:rsidRPr="002E3212">
        <w:t>art.</w:t>
      </w:r>
      <w:r>
        <w:t xml:space="preserve"> </w:t>
      </w:r>
      <w:r w:rsidRPr="002E3212">
        <w:t>6e</w:t>
      </w:r>
      <w:r>
        <w:t xml:space="preserve"> </w:t>
      </w:r>
      <w:r w:rsidRPr="002E3212">
        <w:t>ust.</w:t>
      </w:r>
      <w:r>
        <w:t xml:space="preserve"> </w:t>
      </w:r>
      <w:r w:rsidR="00F378B0">
        <w:t>7</w:t>
      </w:r>
      <w:r>
        <w:t xml:space="preserve"> </w:t>
      </w:r>
      <w:r w:rsidRPr="002E3212">
        <w:t>lub</w:t>
      </w:r>
      <w:r>
        <w:t xml:space="preserve"> </w:t>
      </w:r>
      <w:r w:rsidR="00F378B0">
        <w:t>8</w:t>
      </w:r>
      <w:r>
        <w:t xml:space="preserve"> </w:t>
      </w:r>
      <w:r w:rsidRPr="002E3212">
        <w:t>tej</w:t>
      </w:r>
      <w:r>
        <w:t xml:space="preserve"> </w:t>
      </w:r>
      <w:r w:rsidRPr="002E3212">
        <w:t>ustawy”</w:t>
      </w:r>
      <w:r>
        <w:t>;</w:t>
      </w:r>
    </w:p>
    <w:p w14:paraId="7749D41C" w14:textId="77777777" w:rsidR="00BC09C1" w:rsidRPr="00BC09C1" w:rsidRDefault="00BC09C1" w:rsidP="00BC09C1">
      <w:pPr>
        <w:pStyle w:val="PKTpunkt"/>
        <w:rPr>
          <w:rStyle w:val="Ppogrubienie"/>
        </w:rPr>
      </w:pPr>
      <w:r w:rsidRPr="00FF18E9">
        <w:t>2)</w:t>
      </w:r>
      <w:r w:rsidRPr="00FF18E9">
        <w:tab/>
        <w:t>w ust. 2 w pkt 2 wyrazy „pkt 4, 8</w:t>
      </w:r>
      <w:r>
        <w:t>–</w:t>
      </w:r>
      <w:r w:rsidRPr="00FF18E9">
        <w:t>10”</w:t>
      </w:r>
      <w:r>
        <w:t xml:space="preserve"> zastępuje się wyrazami </w:t>
      </w:r>
      <w:r w:rsidRPr="00FF18E9">
        <w:t>„pkt 4, 8</w:t>
      </w:r>
      <w:r>
        <w:t>–</w:t>
      </w:r>
      <w:r w:rsidRPr="00FF18E9">
        <w:t>1</w:t>
      </w:r>
      <w:r>
        <w:t>1</w:t>
      </w:r>
      <w:r w:rsidRPr="00FF18E9">
        <w:t>”.</w:t>
      </w:r>
    </w:p>
    <w:p w14:paraId="665B3ADE" w14:textId="10365073" w:rsidR="00BC09C1" w:rsidRPr="002E3212" w:rsidRDefault="00BC09C1" w:rsidP="00BC09C1">
      <w:pPr>
        <w:pStyle w:val="ARTartustawynprozporzdzenia"/>
      </w:pPr>
      <w:r w:rsidRPr="002E3212">
        <w:rPr>
          <w:rStyle w:val="Ppogrubienie"/>
        </w:rPr>
        <w:t>Art.</w:t>
      </w:r>
      <w:r w:rsidR="002A30B3">
        <w:rPr>
          <w:rStyle w:val="Ppogrubienie"/>
        </w:rPr>
        <w:t> </w:t>
      </w:r>
      <w:r w:rsidRPr="002E3212">
        <w:rPr>
          <w:rStyle w:val="Ppogrubienie"/>
        </w:rPr>
        <w:t>1</w:t>
      </w:r>
      <w:r w:rsidR="00C0107A">
        <w:rPr>
          <w:rStyle w:val="Ppogrubienie"/>
        </w:rPr>
        <w:t>5</w:t>
      </w:r>
      <w:r w:rsidRPr="002E3212">
        <w:rPr>
          <w:rStyle w:val="Ppogrubienie"/>
        </w:rPr>
        <w:t>.</w:t>
      </w:r>
      <w:r w:rsidR="002A30B3">
        <w:t> </w:t>
      </w:r>
      <w:r w:rsidRPr="002E3212">
        <w:t>W</w:t>
      </w:r>
      <w:r>
        <w:t xml:space="preserve"> </w:t>
      </w:r>
      <w:r w:rsidRPr="002E3212">
        <w:t>ustawie</w:t>
      </w:r>
      <w:r>
        <w:t xml:space="preserve"> </w:t>
      </w:r>
      <w:r w:rsidRPr="002E3212">
        <w:t>z</w:t>
      </w:r>
      <w:r>
        <w:t xml:space="preserve"> </w:t>
      </w:r>
      <w:r w:rsidRPr="002E3212">
        <w:t>dnia</w:t>
      </w:r>
      <w:r>
        <w:t xml:space="preserve"> </w:t>
      </w:r>
      <w:r w:rsidRPr="002E3212">
        <w:t>9</w:t>
      </w:r>
      <w:r>
        <w:t xml:space="preserve"> </w:t>
      </w:r>
      <w:r w:rsidRPr="002E3212">
        <w:t>kwietnia</w:t>
      </w:r>
      <w:r>
        <w:t xml:space="preserve"> </w:t>
      </w:r>
      <w:r w:rsidRPr="002E3212">
        <w:t>2010</w:t>
      </w:r>
      <w:r>
        <w:t xml:space="preserve"> </w:t>
      </w:r>
      <w:r w:rsidRPr="002E3212">
        <w:t>r.</w:t>
      </w:r>
      <w:r>
        <w:t xml:space="preserve"> </w:t>
      </w:r>
      <w:r w:rsidRPr="002E3212">
        <w:t>o</w:t>
      </w:r>
      <w:r>
        <w:t xml:space="preserve"> </w:t>
      </w:r>
      <w:r w:rsidRPr="002E3212">
        <w:t>Służbie</w:t>
      </w:r>
      <w:r>
        <w:t xml:space="preserve"> </w:t>
      </w:r>
      <w:r w:rsidRPr="002E3212">
        <w:t>Więziennej</w:t>
      </w:r>
      <w:r>
        <w:t xml:space="preserve"> </w:t>
      </w:r>
      <w:r w:rsidRPr="002E3212">
        <w:t>(Dz.</w:t>
      </w:r>
      <w:r>
        <w:t xml:space="preserve"> </w:t>
      </w:r>
      <w:r w:rsidRPr="002E3212">
        <w:t>U.</w:t>
      </w:r>
      <w:r>
        <w:t xml:space="preserve"> </w:t>
      </w:r>
      <w:r w:rsidRPr="002E3212">
        <w:t>z</w:t>
      </w:r>
      <w:r>
        <w:t xml:space="preserve"> </w:t>
      </w:r>
      <w:r w:rsidRPr="002E3212">
        <w:t>202</w:t>
      </w:r>
      <w:r w:rsidR="00B47FFC">
        <w:t>5</w:t>
      </w:r>
      <w:r>
        <w:t xml:space="preserve"> </w:t>
      </w:r>
      <w:r w:rsidRPr="002E3212">
        <w:t>r.</w:t>
      </w:r>
      <w:r>
        <w:t xml:space="preserve"> </w:t>
      </w:r>
      <w:r w:rsidRPr="002E3212">
        <w:t>poz.</w:t>
      </w:r>
      <w:r w:rsidR="006A27BD">
        <w:t> </w:t>
      </w:r>
      <w:r w:rsidR="00B47FFC">
        <w:t>1750 i 1823</w:t>
      </w:r>
      <w:r w:rsidRPr="002E3212">
        <w:t>)</w:t>
      </w:r>
      <w:r>
        <w:t xml:space="preserve"> </w:t>
      </w:r>
      <w:r w:rsidRPr="002E3212">
        <w:t>wprowadza</w:t>
      </w:r>
      <w:r>
        <w:t xml:space="preserve"> </w:t>
      </w:r>
      <w:r w:rsidRPr="002E3212">
        <w:t>się</w:t>
      </w:r>
      <w:r>
        <w:t xml:space="preserve"> </w:t>
      </w:r>
      <w:r w:rsidRPr="002E3212">
        <w:t>następujące</w:t>
      </w:r>
      <w:r>
        <w:t xml:space="preserve"> </w:t>
      </w:r>
      <w:r w:rsidRPr="002E3212">
        <w:t>zmiany:</w:t>
      </w:r>
    </w:p>
    <w:p w14:paraId="54EE4ADC" w14:textId="77777777" w:rsidR="00BC09C1" w:rsidRPr="002E3212" w:rsidRDefault="00BC09C1" w:rsidP="00BC09C1">
      <w:pPr>
        <w:pStyle w:val="PKTpunkt"/>
      </w:pPr>
      <w:r w:rsidRPr="002E3212">
        <w:t>1)</w:t>
      </w:r>
      <w:r w:rsidRPr="002E3212">
        <w:tab/>
        <w:t>w</w:t>
      </w:r>
      <w:r>
        <w:t xml:space="preserve"> </w:t>
      </w:r>
      <w:r w:rsidRPr="002E3212">
        <w:t>art.</w:t>
      </w:r>
      <w:r>
        <w:t xml:space="preserve"> </w:t>
      </w:r>
      <w:r w:rsidRPr="002E3212">
        <w:t>60c</w:t>
      </w:r>
      <w:r>
        <w:t xml:space="preserve"> </w:t>
      </w:r>
      <w:r w:rsidRPr="002E3212">
        <w:t>w</w:t>
      </w:r>
      <w:r>
        <w:t xml:space="preserve"> </w:t>
      </w:r>
      <w:r w:rsidRPr="002E3212">
        <w:t>ust.</w:t>
      </w:r>
      <w:r>
        <w:t xml:space="preserve"> </w:t>
      </w:r>
      <w:r w:rsidRPr="002E3212">
        <w:t>2</w:t>
      </w:r>
      <w:r>
        <w:t xml:space="preserve"> </w:t>
      </w:r>
      <w:r w:rsidRPr="002E3212">
        <w:t>w</w:t>
      </w:r>
      <w:r>
        <w:t xml:space="preserve"> </w:t>
      </w:r>
      <w:r w:rsidRPr="002E3212">
        <w:t>pkt</w:t>
      </w:r>
      <w:r>
        <w:t xml:space="preserve"> </w:t>
      </w:r>
      <w:r w:rsidRPr="002E3212">
        <w:t>5</w:t>
      </w:r>
      <w:r>
        <w:t xml:space="preserve"> </w:t>
      </w:r>
      <w:r w:rsidRPr="002E3212">
        <w:t>lit</w:t>
      </w:r>
      <w:r>
        <w:t xml:space="preserve"> </w:t>
      </w:r>
      <w:r w:rsidRPr="002E3212">
        <w:t>a</w:t>
      </w:r>
      <w:r>
        <w:t xml:space="preserve"> </w:t>
      </w:r>
      <w:r w:rsidRPr="002E3212">
        <w:t>otrzymuje</w:t>
      </w:r>
      <w:r>
        <w:t xml:space="preserve"> </w:t>
      </w:r>
      <w:r w:rsidRPr="002E3212">
        <w:t>brzmienie:</w:t>
      </w:r>
    </w:p>
    <w:p w14:paraId="54BACF8F" w14:textId="77777777" w:rsidR="00BC09C1" w:rsidRPr="002E3212" w:rsidRDefault="00BC09C1" w:rsidP="00BC09C1">
      <w:pPr>
        <w:pStyle w:val="ZLITzmlitartykuempunktem"/>
      </w:pPr>
      <w:r w:rsidRPr="002E3212">
        <w:t>„a)</w:t>
      </w:r>
      <w:r w:rsidRPr="002E3212">
        <w:tab/>
        <w:t>nieprzewidzianego</w:t>
      </w:r>
      <w:r>
        <w:t xml:space="preserve"> </w:t>
      </w:r>
      <w:r w:rsidRPr="002E3212">
        <w:t>zamknięcia</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przedszkola</w:t>
      </w:r>
      <w:r w:rsidR="006A1630" w:rsidRPr="006A1630">
        <w:t>, oddziału przedszkolnego w szkole podstawowej, innej formy wychowania przedszkolnego</w:t>
      </w:r>
      <w:r>
        <w:t xml:space="preserve"> </w:t>
      </w:r>
      <w:r w:rsidRPr="002E3212">
        <w:t>lub</w:t>
      </w:r>
      <w:r>
        <w:t xml:space="preserve"> </w:t>
      </w:r>
      <w:r w:rsidRPr="002E3212">
        <w:t>szkoły,</w:t>
      </w:r>
      <w:r>
        <w:t xml:space="preserve"> </w:t>
      </w:r>
      <w:r w:rsidRPr="002E3212">
        <w:t>do</w:t>
      </w:r>
      <w:r>
        <w:t xml:space="preserve"> </w:t>
      </w:r>
      <w:r w:rsidRPr="002E3212">
        <w:t>których</w:t>
      </w:r>
      <w:r>
        <w:t xml:space="preserve"> </w:t>
      </w:r>
      <w:r w:rsidRPr="002E3212">
        <w:t>dziecko</w:t>
      </w:r>
      <w:r>
        <w:t xml:space="preserve"> </w:t>
      </w:r>
      <w:r w:rsidRPr="002E3212">
        <w:t>uczęszcza,</w:t>
      </w:r>
      <w:r>
        <w:t xml:space="preserve"> </w:t>
      </w:r>
      <w:r w:rsidRPr="002E3212">
        <w:t>a</w:t>
      </w:r>
      <w:r>
        <w:t xml:space="preserve"> </w:t>
      </w:r>
      <w:r w:rsidRPr="002E3212">
        <w:t>także</w:t>
      </w:r>
      <w:r>
        <w:t xml:space="preserve"> </w:t>
      </w:r>
      <w:r w:rsidRPr="002E3212">
        <w:t>w</w:t>
      </w:r>
      <w:r>
        <w:t xml:space="preserve"> </w:t>
      </w:r>
      <w:r w:rsidRPr="002E3212">
        <w:t>przypadku</w:t>
      </w:r>
      <w:r>
        <w:t xml:space="preserve"> </w:t>
      </w:r>
      <w:r w:rsidRPr="002E3212">
        <w:t>choroby</w:t>
      </w:r>
      <w:r>
        <w:t xml:space="preserve"> </w:t>
      </w:r>
      <w:r w:rsidRPr="002E3212">
        <w:t>niani,</w:t>
      </w:r>
      <w:r>
        <w:t xml:space="preserve"> </w:t>
      </w:r>
      <w:r w:rsidRPr="002E3212">
        <w:t>z</w:t>
      </w:r>
      <w:r>
        <w:t xml:space="preserve"> </w:t>
      </w:r>
      <w:r w:rsidRPr="002E3212">
        <w:t>którą</w:t>
      </w:r>
      <w:r>
        <w:t xml:space="preserve"> </w:t>
      </w:r>
      <w:r w:rsidRPr="002E3212">
        <w:t>rodzice</w:t>
      </w:r>
      <w:r>
        <w:t xml:space="preserve"> </w:t>
      </w:r>
      <w:r w:rsidRPr="002E3212">
        <w:t>mają</w:t>
      </w:r>
      <w:r>
        <w:t xml:space="preserve"> </w:t>
      </w:r>
      <w:r w:rsidRPr="002E3212">
        <w:t>zawartą</w:t>
      </w:r>
      <w:r>
        <w:t xml:space="preserve"> </w:t>
      </w:r>
      <w:r w:rsidRPr="002E3212">
        <w:t>umowę</w:t>
      </w:r>
      <w:r>
        <w:t xml:space="preserve"> </w:t>
      </w:r>
      <w:r w:rsidRPr="002E3212">
        <w:t>uaktywniającą,</w:t>
      </w:r>
      <w:r>
        <w:t xml:space="preserve"> </w:t>
      </w:r>
      <w:r w:rsidRPr="002E3212">
        <w:t>o</w:t>
      </w:r>
      <w:r>
        <w:t xml:space="preserve"> </w:t>
      </w:r>
      <w:r w:rsidRPr="002E3212">
        <w:t>której</w:t>
      </w:r>
      <w:r>
        <w:t xml:space="preserve"> </w:t>
      </w:r>
      <w:r w:rsidRPr="002E3212">
        <w:t>mowa</w:t>
      </w:r>
      <w:r>
        <w:t xml:space="preserve"> </w:t>
      </w:r>
      <w:r w:rsidRPr="002E3212">
        <w:t>w</w:t>
      </w:r>
      <w:r>
        <w:t xml:space="preserve"> </w:t>
      </w:r>
      <w:r w:rsidRPr="002E3212">
        <w:t>art.</w:t>
      </w:r>
      <w:r>
        <w:t xml:space="preserve"> </w:t>
      </w:r>
      <w:r w:rsidRPr="002E3212">
        <w:t>50</w:t>
      </w:r>
      <w:r>
        <w:t xml:space="preserve"> </w:t>
      </w:r>
      <w:r w:rsidRPr="002E3212">
        <w:t>ustawy</w:t>
      </w:r>
      <w:r>
        <w:t xml:space="preserve"> </w:t>
      </w:r>
      <w:r w:rsidRPr="002E3212">
        <w:t>z</w:t>
      </w:r>
      <w:r>
        <w:t xml:space="preserve"> </w:t>
      </w:r>
      <w:r w:rsidRPr="002E3212">
        <w:t>dnia</w:t>
      </w:r>
      <w:r>
        <w:t xml:space="preserve"> </w:t>
      </w:r>
      <w:r w:rsidRPr="002E3212">
        <w:t>4</w:t>
      </w:r>
      <w:r>
        <w:t xml:space="preserve"> </w:t>
      </w:r>
      <w:r w:rsidRPr="002E3212">
        <w:t>lutego</w:t>
      </w:r>
      <w:r>
        <w:t xml:space="preserve"> </w:t>
      </w:r>
      <w:r w:rsidRPr="002E3212">
        <w:t>2011</w:t>
      </w:r>
      <w:r>
        <w:t xml:space="preserve"> </w:t>
      </w:r>
      <w:r w:rsidRPr="002E3212">
        <w:t>r.</w:t>
      </w:r>
      <w:r>
        <w:t xml:space="preserve"> </w:t>
      </w:r>
      <w:r w:rsidRPr="002E3212">
        <w:t>o</w:t>
      </w:r>
      <w:r>
        <w:t xml:space="preserve"> </w:t>
      </w:r>
      <w:r w:rsidRPr="002E3212">
        <w:t>opiece</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r w:rsidRPr="002E3212">
        <w:t>(</w:t>
      </w:r>
      <w:r w:rsidR="004E2417" w:rsidRPr="002E3212">
        <w:t>Dz.</w:t>
      </w:r>
      <w:r w:rsidR="004E2417">
        <w:t xml:space="preserve"> </w:t>
      </w:r>
      <w:r w:rsidR="004E2417" w:rsidRPr="002E3212">
        <w:t>U.</w:t>
      </w:r>
      <w:r w:rsidR="004E2417">
        <w:t xml:space="preserve"> </w:t>
      </w:r>
      <w:r w:rsidR="004E2417" w:rsidRPr="002E3212">
        <w:t>z</w:t>
      </w:r>
      <w:r w:rsidR="004E2417">
        <w:t xml:space="preserve"> </w:t>
      </w:r>
      <w:r w:rsidR="004E2417" w:rsidRPr="002E3212">
        <w:t>2025</w:t>
      </w:r>
      <w:r w:rsidR="004E2417">
        <w:t xml:space="preserve"> </w:t>
      </w:r>
      <w:r w:rsidR="004E2417" w:rsidRPr="002E3212">
        <w:t>r.</w:t>
      </w:r>
      <w:r w:rsidR="004E2417">
        <w:t xml:space="preserve"> </w:t>
      </w:r>
      <w:r w:rsidR="004E2417" w:rsidRPr="002E3212">
        <w:t>poz.</w:t>
      </w:r>
      <w:r w:rsidR="004E2417">
        <w:t xml:space="preserve"> </w:t>
      </w:r>
      <w:r w:rsidR="004E2417" w:rsidRPr="002E3212">
        <w:t>798</w:t>
      </w:r>
      <w:r w:rsidR="004E2417">
        <w:t xml:space="preserve"> oraz z 2026 r. poz. …</w:t>
      </w:r>
      <w:r w:rsidRPr="002E3212">
        <w:t>),</w:t>
      </w:r>
      <w:r>
        <w:t xml:space="preserve"> </w:t>
      </w:r>
      <w:r w:rsidRPr="002E3212">
        <w:t>sprawującej</w:t>
      </w:r>
      <w:r>
        <w:t xml:space="preserve"> </w:t>
      </w:r>
      <w:r w:rsidRPr="002E3212">
        <w:t>opiekę</w:t>
      </w:r>
      <w:r>
        <w:t xml:space="preserve"> </w:t>
      </w:r>
      <w:r w:rsidRPr="002E3212">
        <w:t>nad</w:t>
      </w:r>
      <w:r>
        <w:t xml:space="preserve"> </w:t>
      </w:r>
      <w:r w:rsidRPr="002E3212">
        <w:t>dzieckiem,”;</w:t>
      </w:r>
    </w:p>
    <w:p w14:paraId="1DB98189" w14:textId="77777777" w:rsidR="00BC09C1" w:rsidRPr="002E3212" w:rsidRDefault="00BC09C1" w:rsidP="00BC09C1">
      <w:pPr>
        <w:pStyle w:val="PKTpunkt"/>
      </w:pPr>
      <w:r w:rsidRPr="002E3212">
        <w:t>2)</w:t>
      </w:r>
      <w:r w:rsidRPr="002E3212">
        <w:tab/>
        <w:t>w</w:t>
      </w:r>
      <w:r>
        <w:t xml:space="preserve"> </w:t>
      </w:r>
      <w:r w:rsidRPr="002E3212">
        <w:t>art.</w:t>
      </w:r>
      <w:r>
        <w:t xml:space="preserve"> </w:t>
      </w:r>
      <w:r w:rsidRPr="002E3212">
        <w:t>60f</w:t>
      </w:r>
      <w:r>
        <w:t xml:space="preserve"> </w:t>
      </w:r>
      <w:r w:rsidRPr="002E3212">
        <w:t>ust.</w:t>
      </w:r>
      <w:r>
        <w:t xml:space="preserve"> </w:t>
      </w:r>
      <w:r w:rsidRPr="002E3212">
        <w:t>8</w:t>
      </w:r>
      <w:r>
        <w:t xml:space="preserve"> </w:t>
      </w:r>
      <w:r w:rsidRPr="002E3212">
        <w:t>otrzymuje</w:t>
      </w:r>
      <w:r>
        <w:t xml:space="preserve"> </w:t>
      </w:r>
      <w:r w:rsidRPr="002E3212">
        <w:t>brzmienie:</w:t>
      </w:r>
    </w:p>
    <w:p w14:paraId="70AB1D6A" w14:textId="77777777" w:rsidR="00BC09C1" w:rsidRPr="002E3212" w:rsidRDefault="00BC09C1" w:rsidP="00BC09C1">
      <w:pPr>
        <w:pStyle w:val="ZUSTzmustartykuempunktem"/>
      </w:pPr>
      <w:r w:rsidRPr="002E3212">
        <w:t>„8.</w:t>
      </w:r>
      <w:r>
        <w:t xml:space="preserve"> </w:t>
      </w:r>
      <w:r w:rsidRPr="002E3212">
        <w:t>Kontrola</w:t>
      </w:r>
      <w:r>
        <w:t xml:space="preserve"> </w:t>
      </w:r>
      <w:r w:rsidRPr="002E3212">
        <w:t>oświadczenia</w:t>
      </w:r>
      <w:r>
        <w:t xml:space="preserve"> </w:t>
      </w:r>
      <w:r w:rsidRPr="002E3212">
        <w:t>funkcjonariusza,</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60d</w:t>
      </w:r>
      <w:r>
        <w:t xml:space="preserve"> </w:t>
      </w:r>
      <w:r w:rsidRPr="002E3212">
        <w:t>pkt</w:t>
      </w:r>
      <w:r>
        <w:t xml:space="preserve"> </w:t>
      </w:r>
      <w:r w:rsidRPr="002E3212">
        <w:t>3,</w:t>
      </w:r>
      <w:r>
        <w:t xml:space="preserve"> </w:t>
      </w:r>
      <w:r w:rsidRPr="002E3212">
        <w:t>polega</w:t>
      </w:r>
      <w:r>
        <w:t xml:space="preserve"> </w:t>
      </w:r>
      <w:r w:rsidRPr="002E3212">
        <w:t>na</w:t>
      </w:r>
      <w:r>
        <w:t xml:space="preserve"> </w:t>
      </w:r>
      <w:r w:rsidRPr="002E3212">
        <w:t>ustaleniu,</w:t>
      </w:r>
      <w:r>
        <w:t xml:space="preserve"> </w:t>
      </w:r>
      <w:r w:rsidRPr="002E3212">
        <w:t>czy</w:t>
      </w:r>
      <w:r>
        <w:t xml:space="preserve"> </w:t>
      </w:r>
      <w:r w:rsidRPr="002E3212">
        <w:t>nastąpiło</w:t>
      </w:r>
      <w:r>
        <w:t xml:space="preserve"> </w:t>
      </w:r>
      <w:r w:rsidRPr="002E3212">
        <w:t>nieprzewidziane</w:t>
      </w:r>
      <w:r>
        <w:t xml:space="preserve"> </w:t>
      </w:r>
      <w:r w:rsidRPr="002E3212">
        <w:t>zamknięcie</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przedszkola</w:t>
      </w:r>
      <w:r w:rsidR="006A1630" w:rsidRPr="006A1630">
        <w:t>, oddziału przedszkolnego w szkole podstawowej, innej formy wychowania przedszkolnego</w:t>
      </w:r>
      <w:r>
        <w:t xml:space="preserve"> </w:t>
      </w:r>
      <w:r w:rsidRPr="002E3212">
        <w:t>lub</w:t>
      </w:r>
      <w:r>
        <w:t xml:space="preserve"> </w:t>
      </w:r>
      <w:r w:rsidRPr="002E3212">
        <w:t>szkoły,</w:t>
      </w:r>
      <w:r>
        <w:t xml:space="preserve"> </w:t>
      </w:r>
      <w:r w:rsidRPr="002E3212">
        <w:t>do</w:t>
      </w:r>
      <w:r>
        <w:t xml:space="preserve"> </w:t>
      </w:r>
      <w:r w:rsidRPr="002E3212">
        <w:t>których</w:t>
      </w:r>
      <w:r>
        <w:t xml:space="preserve"> </w:t>
      </w:r>
      <w:r w:rsidRPr="002E3212">
        <w:t>uczęszcza</w:t>
      </w:r>
      <w:r>
        <w:t xml:space="preserve"> </w:t>
      </w:r>
      <w:r w:rsidRPr="002E3212">
        <w:t>dziecko</w:t>
      </w:r>
      <w:r>
        <w:t xml:space="preserve"> </w:t>
      </w:r>
      <w:r w:rsidRPr="002E3212">
        <w:t>funkcjonariusza,</w:t>
      </w:r>
      <w:r>
        <w:t xml:space="preserve"> </w:t>
      </w:r>
      <w:r w:rsidRPr="002E3212">
        <w:t>lub</w:t>
      </w:r>
      <w:r>
        <w:t xml:space="preserve"> </w:t>
      </w:r>
      <w:r w:rsidRPr="002E3212">
        <w:t>na</w:t>
      </w:r>
      <w:r>
        <w:t xml:space="preserve"> </w:t>
      </w:r>
      <w:r w:rsidRPr="002E3212">
        <w:t>ustaleniu,</w:t>
      </w:r>
      <w:r>
        <w:t xml:space="preserve"> </w:t>
      </w:r>
      <w:r w:rsidRPr="002E3212">
        <w:t>czy</w:t>
      </w:r>
      <w:r>
        <w:t xml:space="preserve"> </w:t>
      </w:r>
      <w:r w:rsidRPr="002E3212">
        <w:t>niania</w:t>
      </w:r>
      <w:r>
        <w:t xml:space="preserve"> </w:t>
      </w:r>
      <w:r w:rsidRPr="002E3212">
        <w:t>przebywa</w:t>
      </w:r>
      <w:r w:rsidR="00095D87">
        <w:t>ła</w:t>
      </w:r>
      <w:r>
        <w:t xml:space="preserve"> </w:t>
      </w:r>
      <w:r w:rsidRPr="002E3212">
        <w:t>na</w:t>
      </w:r>
      <w:r>
        <w:t xml:space="preserve"> </w:t>
      </w:r>
      <w:r w:rsidRPr="002E3212">
        <w:t>zwolnieniu</w:t>
      </w:r>
      <w:r>
        <w:t xml:space="preserve"> </w:t>
      </w:r>
      <w:r w:rsidRPr="002E3212">
        <w:t>lekarskim.”.</w:t>
      </w:r>
    </w:p>
    <w:p w14:paraId="6F9451A2" w14:textId="6BDA1EA0" w:rsidR="00BC09C1" w:rsidRPr="002E3212" w:rsidRDefault="00BC09C1" w:rsidP="00BC09C1">
      <w:pPr>
        <w:pStyle w:val="ARTartustawynprozporzdzenia"/>
      </w:pPr>
      <w:r w:rsidRPr="002E3212">
        <w:rPr>
          <w:rStyle w:val="Ppogrubienie"/>
        </w:rPr>
        <w:t>Art.</w:t>
      </w:r>
      <w:r w:rsidR="002A30B3">
        <w:rPr>
          <w:rStyle w:val="Ppogrubienie"/>
        </w:rPr>
        <w:t> </w:t>
      </w:r>
      <w:r w:rsidRPr="002E3212">
        <w:rPr>
          <w:rStyle w:val="Ppogrubienie"/>
        </w:rPr>
        <w:t>1</w:t>
      </w:r>
      <w:r w:rsidR="00C0107A">
        <w:rPr>
          <w:rStyle w:val="Ppogrubienie"/>
        </w:rPr>
        <w:t>6</w:t>
      </w:r>
      <w:r w:rsidRPr="002E3212">
        <w:rPr>
          <w:rStyle w:val="Ppogrubienie"/>
        </w:rPr>
        <w:t>.</w:t>
      </w:r>
      <w:r w:rsidR="002A30B3">
        <w:t> </w:t>
      </w:r>
      <w:r w:rsidRPr="002E3212">
        <w:t>W</w:t>
      </w:r>
      <w:r>
        <w:t xml:space="preserve"> </w:t>
      </w:r>
      <w:r w:rsidRPr="002E3212">
        <w:t>ustawie</w:t>
      </w:r>
      <w:r>
        <w:t xml:space="preserve"> </w:t>
      </w:r>
      <w:r w:rsidRPr="002E3212">
        <w:t>z</w:t>
      </w:r>
      <w:r>
        <w:t xml:space="preserve"> </w:t>
      </w:r>
      <w:r w:rsidRPr="002E3212">
        <w:t>dnia</w:t>
      </w:r>
      <w:r>
        <w:t xml:space="preserve"> </w:t>
      </w:r>
      <w:r w:rsidRPr="002E3212">
        <w:t>15</w:t>
      </w:r>
      <w:r>
        <w:t xml:space="preserve"> </w:t>
      </w:r>
      <w:r w:rsidRPr="002E3212">
        <w:t>lipca</w:t>
      </w:r>
      <w:r>
        <w:t xml:space="preserve"> </w:t>
      </w:r>
      <w:r w:rsidRPr="002E3212">
        <w:t>2011</w:t>
      </w:r>
      <w:r>
        <w:t xml:space="preserve"> </w:t>
      </w:r>
      <w:r w:rsidRPr="002E3212">
        <w:t>r.</w:t>
      </w:r>
      <w:r>
        <w:t xml:space="preserve"> </w:t>
      </w:r>
      <w:r w:rsidRPr="002E3212">
        <w:t>o</w:t>
      </w:r>
      <w:r>
        <w:t xml:space="preserve"> </w:t>
      </w:r>
      <w:r w:rsidRPr="002E3212">
        <w:t>zawodach</w:t>
      </w:r>
      <w:r>
        <w:t xml:space="preserve"> </w:t>
      </w:r>
      <w:r w:rsidRPr="002E3212">
        <w:t>pielęgniarki</w:t>
      </w:r>
      <w:r>
        <w:t xml:space="preserve"> </w:t>
      </w:r>
      <w:r w:rsidRPr="002E3212">
        <w:t>i</w:t>
      </w:r>
      <w:r>
        <w:t xml:space="preserve"> </w:t>
      </w:r>
      <w:r w:rsidRPr="002E3212">
        <w:t>położnej</w:t>
      </w:r>
      <w:r>
        <w:t xml:space="preserve"> </w:t>
      </w:r>
      <w:r w:rsidR="009A0B7F" w:rsidRPr="009A0B7F">
        <w:t>(Dz. U. z</w:t>
      </w:r>
      <w:r w:rsidR="00694822">
        <w:t> </w:t>
      </w:r>
      <w:r w:rsidR="009A0B7F" w:rsidRPr="009A0B7F">
        <w:t>2026 r. poz. 15</w:t>
      </w:r>
      <w:r w:rsidR="00AC413F">
        <w:t>,</w:t>
      </w:r>
      <w:r w:rsidR="009A0B7F" w:rsidRPr="009A0B7F">
        <w:t xml:space="preserve"> 2</w:t>
      </w:r>
      <w:r w:rsidR="00694822">
        <w:t>6</w:t>
      </w:r>
      <w:r w:rsidR="00AC413F">
        <w:t xml:space="preserve"> i 203</w:t>
      </w:r>
      <w:r w:rsidR="009A0B7F">
        <w:t>)</w:t>
      </w:r>
      <w:r w:rsidR="00793FC0" w:rsidRPr="00793FC0">
        <w:t xml:space="preserve"> wprowadza się następujące zmiany</w:t>
      </w:r>
      <w:r w:rsidRPr="002E3212">
        <w:t>:</w:t>
      </w:r>
      <w:r>
        <w:t xml:space="preserve"> </w:t>
      </w:r>
    </w:p>
    <w:p w14:paraId="280CA3DF" w14:textId="77777777" w:rsidR="00BC09C1" w:rsidRPr="002E3212" w:rsidRDefault="00BC09C1" w:rsidP="00BC09C1">
      <w:pPr>
        <w:pStyle w:val="PKTpunkt"/>
      </w:pPr>
      <w:r w:rsidRPr="002E3212">
        <w:t>1)</w:t>
      </w:r>
      <w:r w:rsidRPr="002E3212">
        <w:tab/>
        <w:t>w</w:t>
      </w:r>
      <w:r>
        <w:t xml:space="preserve"> </w:t>
      </w:r>
      <w:r w:rsidRPr="002E3212">
        <w:t>art.</w:t>
      </w:r>
      <w:r>
        <w:t xml:space="preserve"> </w:t>
      </w:r>
      <w:r w:rsidRPr="002E3212">
        <w:t>4</w:t>
      </w:r>
      <w:r>
        <w:t xml:space="preserve"> </w:t>
      </w:r>
      <w:r w:rsidRPr="002E3212">
        <w:t>w</w:t>
      </w:r>
      <w:r>
        <w:t xml:space="preserve"> </w:t>
      </w:r>
      <w:r w:rsidRPr="002E3212">
        <w:t>ust.</w:t>
      </w:r>
      <w:r>
        <w:t xml:space="preserve"> </w:t>
      </w:r>
      <w:r w:rsidRPr="002E3212">
        <w:t>2</w:t>
      </w:r>
      <w:r>
        <w:t xml:space="preserve"> </w:t>
      </w:r>
      <w:r w:rsidRPr="002E3212">
        <w:t>pkt</w:t>
      </w:r>
      <w:r>
        <w:t xml:space="preserve"> </w:t>
      </w:r>
      <w:r w:rsidRPr="002E3212">
        <w:t>10</w:t>
      </w:r>
      <w:r>
        <w:t xml:space="preserve"> </w:t>
      </w:r>
      <w:r w:rsidRPr="002E3212">
        <w:t>otrzymuje</w:t>
      </w:r>
      <w:r>
        <w:t xml:space="preserve"> </w:t>
      </w:r>
      <w:r w:rsidRPr="002E3212">
        <w:t>brzmienie:</w:t>
      </w:r>
    </w:p>
    <w:p w14:paraId="07F76AC5" w14:textId="29D5D34B" w:rsidR="00BC09C1" w:rsidRPr="002E3212" w:rsidRDefault="00BC09C1" w:rsidP="00BC09C1">
      <w:pPr>
        <w:pStyle w:val="ZPKTzmpktartykuempunktem"/>
      </w:pPr>
      <w:r w:rsidRPr="00BC09C1">
        <w:t>„10)</w:t>
      </w:r>
      <w:r w:rsidRPr="00BC09C1">
        <w:tab/>
      </w:r>
      <w:r w:rsidRPr="002E3212">
        <w:t>zapewnienie</w:t>
      </w:r>
      <w:r>
        <w:t xml:space="preserve"> </w:t>
      </w:r>
      <w:r w:rsidRPr="002E3212">
        <w:t>pielęgnacji</w:t>
      </w:r>
      <w:r>
        <w:t xml:space="preserve"> </w:t>
      </w:r>
      <w:r w:rsidRPr="002E3212">
        <w:t>i</w:t>
      </w:r>
      <w:r>
        <w:t xml:space="preserve"> </w:t>
      </w:r>
      <w:r w:rsidRPr="002E3212">
        <w:t>opieki</w:t>
      </w:r>
      <w:r>
        <w:t xml:space="preserve"> </w:t>
      </w:r>
      <w:r w:rsidRPr="002E3212">
        <w:t>dzieciom</w:t>
      </w:r>
      <w:r>
        <w:t xml:space="preserve"> </w:t>
      </w:r>
      <w:r w:rsidRPr="002E3212">
        <w:t>w</w:t>
      </w:r>
      <w:r>
        <w:t xml:space="preserve"> </w:t>
      </w:r>
      <w:r w:rsidRPr="002E3212">
        <w:t>żłobku</w:t>
      </w:r>
      <w:r>
        <w:t xml:space="preserve"> </w:t>
      </w:r>
      <w:r w:rsidRPr="002E3212">
        <w:t>zgodnie</w:t>
      </w:r>
      <w:r>
        <w:t xml:space="preserve"> </w:t>
      </w:r>
      <w:r w:rsidRPr="002E3212">
        <w:t>z</w:t>
      </w:r>
      <w:r>
        <w:t xml:space="preserve"> </w:t>
      </w:r>
      <w:r w:rsidRPr="002E3212">
        <w:t>art.</w:t>
      </w:r>
      <w:r>
        <w:t xml:space="preserve"> </w:t>
      </w:r>
      <w:r w:rsidRPr="002E3212">
        <w:t>15</w:t>
      </w:r>
      <w:r>
        <w:t xml:space="preserve"> </w:t>
      </w:r>
      <w:r w:rsidRPr="002E3212">
        <w:t>ust.</w:t>
      </w:r>
      <w:r>
        <w:t xml:space="preserve"> </w:t>
      </w:r>
      <w:r w:rsidRPr="002E3212">
        <w:t>3</w:t>
      </w:r>
      <w:r>
        <w:t xml:space="preserve"> </w:t>
      </w:r>
      <w:r w:rsidRPr="002E3212">
        <w:t>pkt</w:t>
      </w:r>
      <w:r>
        <w:t xml:space="preserve"> </w:t>
      </w:r>
      <w:r w:rsidRPr="002E3212">
        <w:t>2</w:t>
      </w:r>
      <w:r>
        <w:t xml:space="preserve"> </w:t>
      </w:r>
      <w:r w:rsidRPr="002E3212">
        <w:t>ustawy</w:t>
      </w:r>
      <w:r>
        <w:t xml:space="preserve"> </w:t>
      </w:r>
      <w:r w:rsidRPr="002E3212">
        <w:t>z</w:t>
      </w:r>
      <w:r>
        <w:t xml:space="preserve"> </w:t>
      </w:r>
      <w:r w:rsidRPr="002E3212">
        <w:t>dnia</w:t>
      </w:r>
      <w:r>
        <w:t xml:space="preserve"> </w:t>
      </w:r>
      <w:r w:rsidRPr="002E3212">
        <w:t>4</w:t>
      </w:r>
      <w:r>
        <w:t xml:space="preserve"> </w:t>
      </w:r>
      <w:r w:rsidRPr="002E3212">
        <w:t>lutego</w:t>
      </w:r>
      <w:r>
        <w:t xml:space="preserve"> </w:t>
      </w:r>
      <w:r w:rsidRPr="002E3212">
        <w:t>2011</w:t>
      </w:r>
      <w:r>
        <w:t xml:space="preserve"> </w:t>
      </w:r>
      <w:r w:rsidRPr="002E3212">
        <w:t>r.</w:t>
      </w:r>
      <w:r>
        <w:t xml:space="preserve"> </w:t>
      </w:r>
      <w:r w:rsidRPr="002E3212">
        <w:t>o</w:t>
      </w:r>
      <w:r>
        <w:t xml:space="preserve"> </w:t>
      </w:r>
      <w:r w:rsidRPr="002E3212">
        <w:t>opiece</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r w:rsidRPr="002E3212">
        <w:t>(Dz.</w:t>
      </w:r>
      <w:r>
        <w:t xml:space="preserve"> </w:t>
      </w:r>
      <w:r w:rsidRPr="002E3212">
        <w:t>U.</w:t>
      </w:r>
      <w:r>
        <w:t xml:space="preserve"> </w:t>
      </w:r>
      <w:r w:rsidRPr="002E3212">
        <w:t>z</w:t>
      </w:r>
      <w:r>
        <w:t xml:space="preserve"> </w:t>
      </w:r>
      <w:r w:rsidRPr="002E3212">
        <w:t>2025</w:t>
      </w:r>
      <w:r w:rsidR="00526132">
        <w:t> </w:t>
      </w:r>
      <w:r w:rsidRPr="002E3212">
        <w:t>r.</w:t>
      </w:r>
      <w:r>
        <w:t xml:space="preserve"> </w:t>
      </w:r>
      <w:r w:rsidR="000420B1">
        <w:t xml:space="preserve">poz. </w:t>
      </w:r>
      <w:r w:rsidRPr="002E3212">
        <w:t>798</w:t>
      </w:r>
      <w:r w:rsidR="00694822">
        <w:t xml:space="preserve"> </w:t>
      </w:r>
      <w:r w:rsidR="00E043F9">
        <w:t>oraz z 2026 r. poz. …</w:t>
      </w:r>
      <w:r w:rsidRPr="002E3212">
        <w:t>)</w:t>
      </w:r>
      <w:r>
        <w:t xml:space="preserve"> </w:t>
      </w:r>
      <w:r w:rsidRPr="002E3212">
        <w:t>lub</w:t>
      </w:r>
      <w:r>
        <w:t xml:space="preserve"> </w:t>
      </w:r>
      <w:r w:rsidRPr="002E3212">
        <w:t>zatrudnienie</w:t>
      </w:r>
      <w:r>
        <w:t xml:space="preserve"> </w:t>
      </w:r>
      <w:r w:rsidRPr="002E3212">
        <w:t>na</w:t>
      </w:r>
      <w:r>
        <w:t xml:space="preserve"> </w:t>
      </w:r>
      <w:r w:rsidRPr="002E3212">
        <w:t>stanowisku</w:t>
      </w:r>
      <w:r>
        <w:t xml:space="preserve"> </w:t>
      </w:r>
      <w:r w:rsidRPr="002E3212">
        <w:t>pielęgniarki</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tej</w:t>
      </w:r>
      <w:r>
        <w:t xml:space="preserve"> </w:t>
      </w:r>
      <w:r w:rsidRPr="002E3212">
        <w:t>ustawie;”;</w:t>
      </w:r>
    </w:p>
    <w:p w14:paraId="39C7C95B" w14:textId="77777777" w:rsidR="00BC09C1" w:rsidRPr="002E3212" w:rsidRDefault="00BC09C1" w:rsidP="00BC09C1">
      <w:pPr>
        <w:pStyle w:val="PKTpunkt"/>
      </w:pPr>
      <w:r w:rsidRPr="002E3212">
        <w:t>2)</w:t>
      </w:r>
      <w:r w:rsidRPr="002E3212">
        <w:tab/>
        <w:t>w</w:t>
      </w:r>
      <w:r>
        <w:t xml:space="preserve"> </w:t>
      </w:r>
      <w:r w:rsidRPr="002E3212">
        <w:t>art.</w:t>
      </w:r>
      <w:r>
        <w:t xml:space="preserve"> </w:t>
      </w:r>
      <w:r w:rsidRPr="002E3212">
        <w:t>5</w:t>
      </w:r>
      <w:r>
        <w:t xml:space="preserve"> </w:t>
      </w:r>
      <w:r w:rsidRPr="002E3212">
        <w:t>w</w:t>
      </w:r>
      <w:r>
        <w:t xml:space="preserve"> </w:t>
      </w:r>
      <w:r w:rsidRPr="002E3212">
        <w:t>ust.</w:t>
      </w:r>
      <w:r>
        <w:t xml:space="preserve"> </w:t>
      </w:r>
      <w:r w:rsidRPr="002E3212">
        <w:t>2</w:t>
      </w:r>
      <w:r>
        <w:t xml:space="preserve"> </w:t>
      </w:r>
      <w:r w:rsidRPr="002E3212">
        <w:t>pkt</w:t>
      </w:r>
      <w:r>
        <w:t xml:space="preserve"> </w:t>
      </w:r>
      <w:r w:rsidRPr="002E3212">
        <w:t>8</w:t>
      </w:r>
      <w:r>
        <w:t xml:space="preserve"> </w:t>
      </w:r>
      <w:r w:rsidRPr="002E3212">
        <w:t>otrzymuje</w:t>
      </w:r>
      <w:r>
        <w:t xml:space="preserve"> </w:t>
      </w:r>
      <w:r w:rsidRPr="002E3212">
        <w:t>brzmienie:</w:t>
      </w:r>
    </w:p>
    <w:p w14:paraId="40846DF8" w14:textId="77777777" w:rsidR="00BC09C1" w:rsidRPr="002E3212" w:rsidRDefault="00BC09C1" w:rsidP="00BC09C1">
      <w:pPr>
        <w:pStyle w:val="ZPKTzmpktartykuempunktem"/>
        <w:rPr>
          <w:rStyle w:val="Ppogrubienie"/>
        </w:rPr>
      </w:pPr>
      <w:r w:rsidRPr="002E3212">
        <w:t>„8)</w:t>
      </w:r>
      <w:r w:rsidRPr="002E3212">
        <w:tab/>
        <w:t>zapewnienie</w:t>
      </w:r>
      <w:r>
        <w:t xml:space="preserve"> </w:t>
      </w:r>
      <w:r w:rsidRPr="002E3212">
        <w:t>pielęgnacji</w:t>
      </w:r>
      <w:r>
        <w:t xml:space="preserve"> </w:t>
      </w:r>
      <w:r w:rsidRPr="002E3212">
        <w:t>i</w:t>
      </w:r>
      <w:r>
        <w:t xml:space="preserve"> </w:t>
      </w:r>
      <w:r w:rsidRPr="002E3212">
        <w:t>opieki</w:t>
      </w:r>
      <w:r>
        <w:t xml:space="preserve"> </w:t>
      </w:r>
      <w:r w:rsidRPr="002E3212">
        <w:t>dzieciom</w:t>
      </w:r>
      <w:r>
        <w:t xml:space="preserve"> </w:t>
      </w:r>
      <w:r w:rsidRPr="002E3212">
        <w:t>w</w:t>
      </w:r>
      <w:r>
        <w:t xml:space="preserve"> </w:t>
      </w:r>
      <w:r w:rsidRPr="002E3212">
        <w:t>żłobku</w:t>
      </w:r>
      <w:r>
        <w:t xml:space="preserve"> </w:t>
      </w:r>
      <w:r w:rsidRPr="002E3212">
        <w:t>zgodnie</w:t>
      </w:r>
      <w:r>
        <w:t xml:space="preserve"> </w:t>
      </w:r>
      <w:r w:rsidRPr="002E3212">
        <w:t>z</w:t>
      </w:r>
      <w:r>
        <w:t xml:space="preserve"> </w:t>
      </w:r>
      <w:r w:rsidRPr="002E3212">
        <w:t>art.</w:t>
      </w:r>
      <w:r>
        <w:t xml:space="preserve"> </w:t>
      </w:r>
      <w:r w:rsidRPr="002E3212">
        <w:t>15</w:t>
      </w:r>
      <w:r>
        <w:t xml:space="preserve"> </w:t>
      </w:r>
      <w:r w:rsidRPr="002E3212">
        <w:t>ust.</w:t>
      </w:r>
      <w:r>
        <w:t xml:space="preserve"> </w:t>
      </w:r>
      <w:r w:rsidRPr="002E3212">
        <w:t>3</w:t>
      </w:r>
      <w:r>
        <w:t xml:space="preserve"> </w:t>
      </w:r>
      <w:r w:rsidRPr="002E3212">
        <w:t>pkt</w:t>
      </w:r>
      <w:r>
        <w:t xml:space="preserve"> </w:t>
      </w:r>
      <w:r w:rsidRPr="002E3212">
        <w:t>2</w:t>
      </w:r>
      <w:r>
        <w:t xml:space="preserve"> </w:t>
      </w:r>
      <w:r w:rsidRPr="002E3212">
        <w:t>ustawy</w:t>
      </w:r>
      <w:r>
        <w:t xml:space="preserve"> </w:t>
      </w:r>
      <w:r w:rsidRPr="002E3212">
        <w:t>z</w:t>
      </w:r>
      <w:r>
        <w:t xml:space="preserve"> </w:t>
      </w:r>
      <w:r w:rsidRPr="002E3212">
        <w:t>dnia</w:t>
      </w:r>
      <w:r>
        <w:t xml:space="preserve"> </w:t>
      </w:r>
      <w:r w:rsidRPr="002E3212">
        <w:t>4</w:t>
      </w:r>
      <w:r>
        <w:t xml:space="preserve"> </w:t>
      </w:r>
      <w:r w:rsidRPr="002E3212">
        <w:t>lutego</w:t>
      </w:r>
      <w:r>
        <w:t xml:space="preserve"> </w:t>
      </w:r>
      <w:r w:rsidRPr="002E3212">
        <w:t>2011</w:t>
      </w:r>
      <w:r>
        <w:t xml:space="preserve"> </w:t>
      </w:r>
      <w:r w:rsidRPr="002E3212">
        <w:t>r.</w:t>
      </w:r>
      <w:r>
        <w:t xml:space="preserve"> </w:t>
      </w:r>
      <w:r w:rsidRPr="002E3212">
        <w:t>o</w:t>
      </w:r>
      <w:r>
        <w:t xml:space="preserve"> </w:t>
      </w:r>
      <w:r w:rsidRPr="002E3212">
        <w:t>opiece</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r w:rsidRPr="002E3212">
        <w:t>lub</w:t>
      </w:r>
      <w:r>
        <w:t xml:space="preserve"> </w:t>
      </w:r>
      <w:r w:rsidRPr="002E3212">
        <w:t>zatrudnienie</w:t>
      </w:r>
      <w:r>
        <w:t xml:space="preserve"> </w:t>
      </w:r>
      <w:r w:rsidRPr="002E3212">
        <w:t>na</w:t>
      </w:r>
      <w:r>
        <w:t xml:space="preserve"> </w:t>
      </w:r>
      <w:r w:rsidRPr="002E3212">
        <w:t>stanowisku</w:t>
      </w:r>
      <w:r>
        <w:t xml:space="preserve"> </w:t>
      </w:r>
      <w:r w:rsidRPr="002E3212">
        <w:t>położnej</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tej</w:t>
      </w:r>
      <w:r>
        <w:t xml:space="preserve"> </w:t>
      </w:r>
      <w:r w:rsidRPr="002E3212">
        <w:t>ustawie;”.</w:t>
      </w:r>
    </w:p>
    <w:p w14:paraId="337B88A1" w14:textId="243299B9" w:rsidR="00BC09C1" w:rsidRPr="002E3212" w:rsidRDefault="00BC09C1" w:rsidP="00BC09C1">
      <w:pPr>
        <w:pStyle w:val="ARTartustawynprozporzdzenia"/>
      </w:pPr>
      <w:r w:rsidRPr="002E3212">
        <w:rPr>
          <w:rStyle w:val="Ppogrubienie"/>
        </w:rPr>
        <w:t>Art.</w:t>
      </w:r>
      <w:r w:rsidR="002A30B3">
        <w:rPr>
          <w:rStyle w:val="Ppogrubienie"/>
        </w:rPr>
        <w:t> </w:t>
      </w:r>
      <w:r w:rsidRPr="002E3212">
        <w:rPr>
          <w:rStyle w:val="Ppogrubienie"/>
        </w:rPr>
        <w:t>1</w:t>
      </w:r>
      <w:r w:rsidR="00C0107A">
        <w:rPr>
          <w:rStyle w:val="Ppogrubienie"/>
        </w:rPr>
        <w:t>7</w:t>
      </w:r>
      <w:r w:rsidRPr="002E3212">
        <w:rPr>
          <w:rStyle w:val="Ppogrubienie"/>
        </w:rPr>
        <w:t>.</w:t>
      </w:r>
      <w:r w:rsidR="002A30B3">
        <w:rPr>
          <w:rStyle w:val="Ppogrubienie"/>
        </w:rPr>
        <w:t> </w:t>
      </w:r>
      <w:r w:rsidRPr="002E3212">
        <w:t>W</w:t>
      </w:r>
      <w:r>
        <w:t xml:space="preserve"> </w:t>
      </w:r>
      <w:r w:rsidRPr="002E3212">
        <w:t>ustawie</w:t>
      </w:r>
      <w:r>
        <w:t xml:space="preserve"> </w:t>
      </w:r>
      <w:r w:rsidRPr="002E3212">
        <w:t>z</w:t>
      </w:r>
      <w:r>
        <w:t xml:space="preserve"> </w:t>
      </w:r>
      <w:r w:rsidRPr="002E3212">
        <w:t>dnia</w:t>
      </w:r>
      <w:r>
        <w:t xml:space="preserve"> </w:t>
      </w:r>
      <w:r w:rsidRPr="002E3212">
        <w:t>16</w:t>
      </w:r>
      <w:r>
        <w:t xml:space="preserve"> </w:t>
      </w:r>
      <w:r w:rsidRPr="002E3212">
        <w:t>września</w:t>
      </w:r>
      <w:r>
        <w:t xml:space="preserve"> </w:t>
      </w:r>
      <w:r w:rsidRPr="002E3212">
        <w:t>2011</w:t>
      </w:r>
      <w:r>
        <w:t xml:space="preserve"> </w:t>
      </w:r>
      <w:r w:rsidRPr="002E3212">
        <w:t>r.</w:t>
      </w:r>
      <w:r>
        <w:t xml:space="preserve"> </w:t>
      </w:r>
      <w:r w:rsidRPr="002E3212">
        <w:t>o</w:t>
      </w:r>
      <w:r>
        <w:t xml:space="preserve"> </w:t>
      </w:r>
      <w:r w:rsidRPr="002E3212">
        <w:t>szczególnych</w:t>
      </w:r>
      <w:r>
        <w:t xml:space="preserve"> </w:t>
      </w:r>
      <w:r w:rsidRPr="002E3212">
        <w:t>rozwiązaniach</w:t>
      </w:r>
      <w:r>
        <w:t xml:space="preserve"> </w:t>
      </w:r>
      <w:r w:rsidRPr="002E3212">
        <w:t>związanych</w:t>
      </w:r>
      <w:r>
        <w:t xml:space="preserve"> </w:t>
      </w:r>
      <w:r w:rsidRPr="002E3212">
        <w:t>z</w:t>
      </w:r>
      <w:r>
        <w:t xml:space="preserve"> </w:t>
      </w:r>
      <w:r w:rsidRPr="002E3212">
        <w:t>usuwaniem</w:t>
      </w:r>
      <w:r>
        <w:t xml:space="preserve"> </w:t>
      </w:r>
      <w:r w:rsidRPr="002E3212">
        <w:t>skutków</w:t>
      </w:r>
      <w:r>
        <w:t xml:space="preserve"> </w:t>
      </w:r>
      <w:r w:rsidRPr="002E3212">
        <w:t>powodzi</w:t>
      </w:r>
      <w:r>
        <w:t xml:space="preserve"> </w:t>
      </w:r>
      <w:r w:rsidR="009A0B7F" w:rsidRPr="009A0B7F">
        <w:t>(Dz. U. z 2025 r. poz. 1402 i 1847)</w:t>
      </w:r>
      <w:r>
        <w:t xml:space="preserve"> </w:t>
      </w:r>
      <w:r w:rsidRPr="002E3212">
        <w:t>wprowadza</w:t>
      </w:r>
      <w:r>
        <w:t xml:space="preserve"> </w:t>
      </w:r>
      <w:r w:rsidRPr="002E3212">
        <w:t>się</w:t>
      </w:r>
      <w:r>
        <w:t xml:space="preserve"> </w:t>
      </w:r>
      <w:r w:rsidRPr="002E3212">
        <w:t>następujące</w:t>
      </w:r>
      <w:r>
        <w:t xml:space="preserve"> </w:t>
      </w:r>
      <w:r w:rsidRPr="002E3212">
        <w:t>zmiany:</w:t>
      </w:r>
    </w:p>
    <w:p w14:paraId="2535518C" w14:textId="77777777" w:rsidR="009B3AB9" w:rsidRDefault="00BC09C1" w:rsidP="00BC09C1">
      <w:pPr>
        <w:pStyle w:val="PKTpunkt"/>
      </w:pPr>
      <w:r w:rsidRPr="002E3212">
        <w:t>1)</w:t>
      </w:r>
      <w:r w:rsidRPr="002E3212">
        <w:tab/>
        <w:t>w</w:t>
      </w:r>
      <w:r>
        <w:t xml:space="preserve"> </w:t>
      </w:r>
      <w:r w:rsidRPr="002E3212">
        <w:t>art.</w:t>
      </w:r>
      <w:r>
        <w:t xml:space="preserve"> </w:t>
      </w:r>
      <w:r w:rsidRPr="002E3212">
        <w:t>5a</w:t>
      </w:r>
      <w:r w:rsidR="009B3AB9">
        <w:t>:</w:t>
      </w:r>
    </w:p>
    <w:p w14:paraId="09861F29" w14:textId="4751B06B" w:rsidR="009A1DC4" w:rsidRDefault="009B3AB9" w:rsidP="009A1DC4">
      <w:pPr>
        <w:pStyle w:val="LITlitera"/>
      </w:pPr>
      <w:r>
        <w:t>a)</w:t>
      </w:r>
      <w:r w:rsidR="009A1DC4">
        <w:tab/>
        <w:t>w ust. 1</w:t>
      </w:r>
      <w:r w:rsidR="009A1DC4" w:rsidRPr="009A1DC4">
        <w:t xml:space="preserve"> wyrazy „niestosowanie przepisów art. 7 ust. 2 i 3, art. 15 ust. 1</w:t>
      </w:r>
      <w:r w:rsidR="00952BCE">
        <w:t>–</w:t>
      </w:r>
      <w:r w:rsidR="009A1DC4" w:rsidRPr="009A1DC4">
        <w:t>3 oraz art.</w:t>
      </w:r>
      <w:r w:rsidR="00526132">
        <w:t> </w:t>
      </w:r>
      <w:r w:rsidR="009A1DC4" w:rsidRPr="009A1DC4">
        <w:t>38 ust. 1 i 1a ustawy z dnia 4 lutego 2011 r. o opiece nad dziećmi w wieku do lat 3 (Dz.</w:t>
      </w:r>
      <w:r w:rsidR="00526132">
        <w:t> </w:t>
      </w:r>
      <w:r w:rsidR="009A1DC4" w:rsidRPr="009A1DC4">
        <w:t>U. z 2025 r. poz. 798)” zastępuje się wyrazami „niestosowanie przepisów art. 7 ust. 2 i 3, art. 15 oraz art. 38 ust. 2 i 3 ustawy z dnia 4 lutego 2011 r. o opiece nad dziećmi w wieku do lat 3 (</w:t>
      </w:r>
      <w:r w:rsidR="009A1DC4" w:rsidRPr="002E3212">
        <w:t>Dz.</w:t>
      </w:r>
      <w:r w:rsidR="009A1DC4">
        <w:t xml:space="preserve"> </w:t>
      </w:r>
      <w:r w:rsidR="009A1DC4" w:rsidRPr="002E3212">
        <w:t>U.</w:t>
      </w:r>
      <w:r w:rsidR="009A1DC4">
        <w:t xml:space="preserve"> </w:t>
      </w:r>
      <w:r w:rsidR="009A1DC4" w:rsidRPr="002E3212">
        <w:t>z</w:t>
      </w:r>
      <w:r w:rsidR="009A1DC4">
        <w:t xml:space="preserve"> </w:t>
      </w:r>
      <w:r w:rsidR="009A1DC4" w:rsidRPr="002E3212">
        <w:t>2025</w:t>
      </w:r>
      <w:r w:rsidR="009A1DC4">
        <w:t xml:space="preserve"> </w:t>
      </w:r>
      <w:r w:rsidR="009A1DC4" w:rsidRPr="002E3212">
        <w:t>r.</w:t>
      </w:r>
      <w:r w:rsidR="009A1DC4">
        <w:t xml:space="preserve"> </w:t>
      </w:r>
      <w:r w:rsidR="00D04855">
        <w:t xml:space="preserve">poz. </w:t>
      </w:r>
      <w:r w:rsidR="009A1DC4" w:rsidRPr="002E3212">
        <w:t>798</w:t>
      </w:r>
      <w:r w:rsidR="009A1DC4">
        <w:t xml:space="preserve"> oraz z 2026 r. poz. …</w:t>
      </w:r>
      <w:r w:rsidR="009A1DC4" w:rsidRPr="002E3212">
        <w:t>)</w:t>
      </w:r>
      <w:r w:rsidR="009A1DC4" w:rsidRPr="009A1DC4">
        <w:t>”</w:t>
      </w:r>
      <w:r w:rsidR="009A1DC4">
        <w:t>,</w:t>
      </w:r>
    </w:p>
    <w:p w14:paraId="79661D51" w14:textId="5D2597B3" w:rsidR="009A1DC4" w:rsidRDefault="00526132" w:rsidP="009A1DC4">
      <w:pPr>
        <w:pStyle w:val="LITlitera"/>
      </w:pPr>
      <w:r>
        <w:t>b</w:t>
      </w:r>
      <w:r w:rsidR="009A1DC4">
        <w:t>)</w:t>
      </w:r>
      <w:r w:rsidR="009A1DC4">
        <w:tab/>
        <w:t>w ust. 3:</w:t>
      </w:r>
    </w:p>
    <w:p w14:paraId="5D7F99D2" w14:textId="6B9EF8F8" w:rsidR="009A1DC4" w:rsidRDefault="009A1DC4" w:rsidP="009A1DC4">
      <w:pPr>
        <w:pStyle w:val="TIRtiret"/>
      </w:pPr>
      <w:r>
        <w:t>–</w:t>
      </w:r>
      <w:r>
        <w:tab/>
        <w:t xml:space="preserve">w zdaniu pierwszym wyrazy </w:t>
      </w:r>
      <w:r w:rsidRPr="002E3212">
        <w:t>„</w:t>
      </w:r>
      <w:r w:rsidRPr="000A3A1D">
        <w:t>o który</w:t>
      </w:r>
      <w:r>
        <w:t>m</w:t>
      </w:r>
      <w:r w:rsidRPr="000A3A1D">
        <w:t xml:space="preserve"> mowa odpowiednio w art. 35 ust. 1 </w:t>
      </w:r>
      <w:r>
        <w:t>pkt</w:t>
      </w:r>
      <w:r w:rsidR="0081087E">
        <w:t> </w:t>
      </w:r>
      <w:r>
        <w:t xml:space="preserve">1 </w:t>
      </w:r>
      <w:r w:rsidRPr="000A3A1D">
        <w:t>lub art. 47a</w:t>
      </w:r>
      <w:r>
        <w:t xml:space="preserve"> pkt 1</w:t>
      </w:r>
      <w:r w:rsidRPr="002E3212">
        <w:t>”</w:t>
      </w:r>
      <w:r>
        <w:t xml:space="preserve"> zastępuje się wyrazami </w:t>
      </w:r>
      <w:r w:rsidRPr="002E3212">
        <w:t>„</w:t>
      </w:r>
      <w:r w:rsidRPr="000A3A1D">
        <w:t>o który</w:t>
      </w:r>
      <w:r>
        <w:t>m</w:t>
      </w:r>
      <w:r w:rsidRPr="000A3A1D">
        <w:t xml:space="preserve"> mowa w art. </w:t>
      </w:r>
      <w:r>
        <w:t>47u ust. 1 pkt</w:t>
      </w:r>
      <w:r w:rsidR="0081087E">
        <w:t> </w:t>
      </w:r>
      <w:r>
        <w:t>1</w:t>
      </w:r>
      <w:r w:rsidRPr="00A82F83">
        <w:t>”</w:t>
      </w:r>
      <w:r>
        <w:t>,</w:t>
      </w:r>
    </w:p>
    <w:p w14:paraId="033CEEA0" w14:textId="77777777" w:rsidR="009A1DC4" w:rsidRDefault="009A1DC4" w:rsidP="009A1DC4">
      <w:pPr>
        <w:pStyle w:val="TIRtiret"/>
      </w:pPr>
      <w:r>
        <w:t>–</w:t>
      </w:r>
      <w:r>
        <w:tab/>
        <w:t xml:space="preserve">w zdaniu drugim wyrazy </w:t>
      </w:r>
      <w:r w:rsidRPr="002E3212">
        <w:t>„</w:t>
      </w:r>
      <w:r>
        <w:t>przepisu art. 35b ust. 4</w:t>
      </w:r>
      <w:r w:rsidRPr="002E3212">
        <w:t>”</w:t>
      </w:r>
      <w:r>
        <w:t xml:space="preserve"> zastępuje się wyrazami </w:t>
      </w:r>
      <w:r w:rsidRPr="002E3212">
        <w:t>„</w:t>
      </w:r>
      <w:r>
        <w:t>przepisu art. 47m ust. 2</w:t>
      </w:r>
      <w:r w:rsidRPr="00A82F83">
        <w:t>”</w:t>
      </w:r>
      <w:r>
        <w:t>,</w:t>
      </w:r>
    </w:p>
    <w:p w14:paraId="539B21BA" w14:textId="77777777" w:rsidR="00BC09C1" w:rsidRPr="002E3212" w:rsidRDefault="009A1DC4" w:rsidP="009A1DC4">
      <w:pPr>
        <w:pStyle w:val="LITlitera"/>
      </w:pPr>
      <w:r>
        <w:t>c)</w:t>
      </w:r>
      <w:r>
        <w:tab/>
      </w:r>
      <w:r w:rsidR="00BC09C1" w:rsidRPr="002E3212">
        <w:t>ust.</w:t>
      </w:r>
      <w:r w:rsidR="00BC09C1">
        <w:t xml:space="preserve"> </w:t>
      </w:r>
      <w:r w:rsidR="009B3AB9">
        <w:t xml:space="preserve">4 i </w:t>
      </w:r>
      <w:r w:rsidR="00BC09C1" w:rsidRPr="002E3212">
        <w:t>5</w:t>
      </w:r>
      <w:r w:rsidR="00BC09C1">
        <w:t xml:space="preserve"> </w:t>
      </w:r>
      <w:r w:rsidR="00BC09C1" w:rsidRPr="002E3212">
        <w:t>otrzymuj</w:t>
      </w:r>
      <w:r w:rsidR="009B3AB9">
        <w:t>ą</w:t>
      </w:r>
      <w:r w:rsidR="00BC09C1">
        <w:t xml:space="preserve"> </w:t>
      </w:r>
      <w:r w:rsidR="00BC09C1" w:rsidRPr="002E3212">
        <w:t>brzmienie:</w:t>
      </w:r>
    </w:p>
    <w:p w14:paraId="0169BFDB" w14:textId="77777777" w:rsidR="009B3AB9" w:rsidRPr="009B3AB9" w:rsidRDefault="00BC09C1" w:rsidP="009A1DC4">
      <w:pPr>
        <w:pStyle w:val="ZLITUSTzmustliter"/>
      </w:pPr>
      <w:r w:rsidRPr="002E3212">
        <w:t>„</w:t>
      </w:r>
      <w:r w:rsidR="009B3AB9" w:rsidRPr="009B3AB9">
        <w:t>4. W przypadku zwiększenia liczby dzieci zapisanych w instytucji opieki nad dziećmi w wieku do lat 3 podmiot prowadzący opiekę jest obowiązany do dokonania w rejestrze, o którym mowa w art. 47h ust. 1 ustawy z dnia 4 lutego 2011 r. o opiece nad dziećmi w wieku do lat 3, zmian, o których mowa w art. 47u ust. 1 pkt 2 tej ustawy.</w:t>
      </w:r>
    </w:p>
    <w:p w14:paraId="50F1F286" w14:textId="4CC22E11" w:rsidR="00BC09C1" w:rsidRPr="002E3212" w:rsidRDefault="00BC09C1" w:rsidP="009A1DC4">
      <w:pPr>
        <w:pStyle w:val="ZLITUSTzmustliter"/>
      </w:pPr>
      <w:r w:rsidRPr="002E3212">
        <w:t>5.</w:t>
      </w:r>
      <w:r>
        <w:t xml:space="preserve"> </w:t>
      </w:r>
      <w:r w:rsidRPr="002E3212">
        <w:t>W</w:t>
      </w:r>
      <w:r>
        <w:t xml:space="preserve"> </w:t>
      </w:r>
      <w:r w:rsidRPr="002E3212">
        <w:t>przypadku</w:t>
      </w:r>
      <w:r>
        <w:t xml:space="preserve"> </w:t>
      </w:r>
      <w:r w:rsidRPr="002E3212">
        <w:t>gdy</w:t>
      </w:r>
      <w:r>
        <w:t xml:space="preserve"> </w:t>
      </w:r>
      <w:r w:rsidRPr="002E3212">
        <w:t>odpowiednio</w:t>
      </w:r>
      <w:r>
        <w:t xml:space="preserve"> </w:t>
      </w:r>
      <w:r w:rsidRPr="002E3212">
        <w:t>żłobek,</w:t>
      </w:r>
      <w:r>
        <w:t xml:space="preserve"> </w:t>
      </w:r>
      <w:r w:rsidRPr="002E3212">
        <w:t>klub</w:t>
      </w:r>
      <w:r>
        <w:t xml:space="preserve"> </w:t>
      </w:r>
      <w:r w:rsidRPr="002E3212">
        <w:t>dziecięcy</w:t>
      </w:r>
      <w:r>
        <w:t xml:space="preserve"> </w:t>
      </w:r>
      <w:r w:rsidRPr="002E3212">
        <w:t>lub</w:t>
      </w:r>
      <w:r>
        <w:t xml:space="preserve"> </w:t>
      </w:r>
      <w:r w:rsidRPr="002E3212">
        <w:t>punkt</w:t>
      </w:r>
      <w:r>
        <w:t xml:space="preserve"> </w:t>
      </w:r>
      <w:r w:rsidRPr="002E3212">
        <w:t>opieki</w:t>
      </w:r>
      <w:r>
        <w:t xml:space="preserve"> </w:t>
      </w:r>
      <w:r w:rsidRPr="002E3212">
        <w:t>dziennej</w:t>
      </w:r>
      <w:r>
        <w:t xml:space="preserve"> </w:t>
      </w:r>
      <w:r w:rsidRPr="002E3212">
        <w:t>są</w:t>
      </w:r>
      <w:r>
        <w:t xml:space="preserve"> </w:t>
      </w:r>
      <w:r w:rsidRPr="002E3212">
        <w:t>prowadzone</w:t>
      </w:r>
      <w:r>
        <w:t xml:space="preserve"> </w:t>
      </w:r>
      <w:r w:rsidRPr="002E3212">
        <w:t>przez</w:t>
      </w:r>
      <w:r>
        <w:t xml:space="preserve"> </w:t>
      </w:r>
      <w:r w:rsidRPr="002E3212">
        <w:t>podmioty,</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art.</w:t>
      </w:r>
      <w:r>
        <w:t xml:space="preserve"> </w:t>
      </w:r>
      <w:r w:rsidRPr="002E3212">
        <w:t>8</w:t>
      </w:r>
      <w:r>
        <w:t xml:space="preserve"> </w:t>
      </w:r>
      <w:r w:rsidRPr="002E3212">
        <w:t>ust.</w:t>
      </w:r>
      <w:r>
        <w:t xml:space="preserve"> </w:t>
      </w:r>
      <w:r w:rsidRPr="002E3212">
        <w:t>1</w:t>
      </w:r>
      <w:r>
        <w:t xml:space="preserve"> </w:t>
      </w:r>
      <w:r w:rsidRPr="002E3212">
        <w:t>pkt</w:t>
      </w:r>
      <w:r>
        <w:t xml:space="preserve"> </w:t>
      </w:r>
      <w:r w:rsidRPr="002E3212">
        <w:t>2</w:t>
      </w:r>
      <w:r>
        <w:t xml:space="preserve"> </w:t>
      </w:r>
      <w:r w:rsidRPr="002E3212">
        <w:t>lub</w:t>
      </w:r>
      <w:r>
        <w:t xml:space="preserve"> </w:t>
      </w:r>
      <w:r w:rsidRPr="002E3212">
        <w:t>3</w:t>
      </w:r>
      <w:r>
        <w:t xml:space="preserve"> </w:t>
      </w:r>
      <w:r w:rsidRPr="002E3212">
        <w:t>ustawy</w:t>
      </w:r>
      <w:r>
        <w:t xml:space="preserve"> </w:t>
      </w:r>
      <w:r w:rsidRPr="002E3212">
        <w:t>z</w:t>
      </w:r>
      <w:r>
        <w:t xml:space="preserve"> </w:t>
      </w:r>
      <w:r w:rsidRPr="002E3212">
        <w:t>dnia</w:t>
      </w:r>
      <w:r>
        <w:t xml:space="preserve"> </w:t>
      </w:r>
      <w:r w:rsidRPr="002E3212">
        <w:t>4</w:t>
      </w:r>
      <w:r>
        <w:t xml:space="preserve"> </w:t>
      </w:r>
      <w:r w:rsidRPr="002E3212">
        <w:t>lutego</w:t>
      </w:r>
      <w:r>
        <w:t xml:space="preserve"> </w:t>
      </w:r>
      <w:r w:rsidRPr="002E3212">
        <w:t>2011</w:t>
      </w:r>
      <w:r>
        <w:t xml:space="preserve"> </w:t>
      </w:r>
      <w:r w:rsidRPr="002E3212">
        <w:t>r.</w:t>
      </w:r>
      <w:r>
        <w:t xml:space="preserve"> </w:t>
      </w:r>
      <w:r w:rsidRPr="002E3212">
        <w:t>o</w:t>
      </w:r>
      <w:r>
        <w:t xml:space="preserve"> </w:t>
      </w:r>
      <w:r w:rsidRPr="002E3212">
        <w:t>opiece</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r w:rsidRPr="002E3212">
        <w:t>odstąpienie</w:t>
      </w:r>
      <w:r>
        <w:t xml:space="preserve"> </w:t>
      </w:r>
      <w:r w:rsidRPr="002E3212">
        <w:t>na</w:t>
      </w:r>
      <w:r>
        <w:t xml:space="preserve"> </w:t>
      </w:r>
      <w:r w:rsidRPr="002E3212">
        <w:t>podstawie</w:t>
      </w:r>
      <w:r>
        <w:t xml:space="preserve"> </w:t>
      </w:r>
      <w:r w:rsidRPr="002E3212">
        <w:t>ust.</w:t>
      </w:r>
      <w:r>
        <w:t xml:space="preserve"> </w:t>
      </w:r>
      <w:r w:rsidRPr="002E3212">
        <w:t>1</w:t>
      </w:r>
      <w:r>
        <w:t xml:space="preserve"> </w:t>
      </w:r>
      <w:r w:rsidRPr="002E3212">
        <w:t>od</w:t>
      </w:r>
      <w:r>
        <w:t xml:space="preserve"> </w:t>
      </w:r>
      <w:r w:rsidRPr="002E3212">
        <w:t>każdego</w:t>
      </w:r>
      <w:r>
        <w:t xml:space="preserve"> </w:t>
      </w:r>
      <w:r w:rsidRPr="002E3212">
        <w:t>z</w:t>
      </w:r>
      <w:r>
        <w:t xml:space="preserve"> </w:t>
      </w:r>
      <w:r w:rsidRPr="002E3212">
        <w:t>warunków</w:t>
      </w:r>
      <w:r>
        <w:t xml:space="preserve"> </w:t>
      </w:r>
      <w:r w:rsidRPr="002E3212">
        <w:t>określonych</w:t>
      </w:r>
      <w:r>
        <w:t xml:space="preserve"> </w:t>
      </w:r>
      <w:r w:rsidRPr="002E3212">
        <w:t>odpowiednio</w:t>
      </w:r>
      <w:r>
        <w:t xml:space="preserve"> </w:t>
      </w:r>
      <w:r w:rsidRPr="002E3212">
        <w:t>w</w:t>
      </w:r>
      <w:r>
        <w:t xml:space="preserve"> </w:t>
      </w:r>
      <w:r w:rsidRPr="002E3212">
        <w:t>art.</w:t>
      </w:r>
      <w:r>
        <w:t xml:space="preserve"> </w:t>
      </w:r>
      <w:r w:rsidRPr="002E3212">
        <w:t>7</w:t>
      </w:r>
      <w:r>
        <w:t xml:space="preserve"> </w:t>
      </w:r>
      <w:r w:rsidRPr="002E3212">
        <w:t>ust.</w:t>
      </w:r>
      <w:r>
        <w:t xml:space="preserve"> </w:t>
      </w:r>
      <w:r w:rsidRPr="002E3212">
        <w:t>2</w:t>
      </w:r>
      <w:r>
        <w:t xml:space="preserve"> </w:t>
      </w:r>
      <w:r w:rsidRPr="002E3212">
        <w:t>i</w:t>
      </w:r>
      <w:r>
        <w:t xml:space="preserve"> </w:t>
      </w:r>
      <w:r w:rsidRPr="002E3212">
        <w:t>3,</w:t>
      </w:r>
      <w:r>
        <w:t xml:space="preserve"> </w:t>
      </w:r>
      <w:r w:rsidRPr="002E3212">
        <w:t>art.</w:t>
      </w:r>
      <w:r>
        <w:t xml:space="preserve"> </w:t>
      </w:r>
      <w:r w:rsidRPr="002E3212">
        <w:t>15,</w:t>
      </w:r>
      <w:r>
        <w:t xml:space="preserve"> </w:t>
      </w:r>
      <w:r w:rsidR="00D04855" w:rsidRPr="002E3212">
        <w:t>art.</w:t>
      </w:r>
      <w:r w:rsidR="00D04855">
        <w:t xml:space="preserve"> </w:t>
      </w:r>
      <w:r w:rsidR="00D04855" w:rsidRPr="002E3212">
        <w:t>38</w:t>
      </w:r>
      <w:r w:rsidR="00D04855">
        <w:t xml:space="preserve"> </w:t>
      </w:r>
      <w:r w:rsidR="00D04855" w:rsidRPr="002E3212">
        <w:t>ust.</w:t>
      </w:r>
      <w:r w:rsidR="00D04855">
        <w:t xml:space="preserve"> 2 i 3 oraz </w:t>
      </w:r>
      <w:r w:rsidRPr="002E3212">
        <w:t>art.</w:t>
      </w:r>
      <w:r>
        <w:t xml:space="preserve"> </w:t>
      </w:r>
      <w:r w:rsidR="009B3AB9">
        <w:t>47</w:t>
      </w:r>
      <w:r w:rsidR="00E21D77">
        <w:t>m</w:t>
      </w:r>
      <w:r w:rsidR="009B3AB9">
        <w:t xml:space="preserve"> ust. </w:t>
      </w:r>
      <w:r w:rsidR="00E21D77">
        <w:t>2</w:t>
      </w:r>
      <w:r>
        <w:t xml:space="preserve"> </w:t>
      </w:r>
      <w:r w:rsidRPr="002E3212">
        <w:t>ustawy</w:t>
      </w:r>
      <w:r>
        <w:t xml:space="preserve"> </w:t>
      </w:r>
      <w:r w:rsidRPr="002E3212">
        <w:t>z</w:t>
      </w:r>
      <w:r>
        <w:t xml:space="preserve"> </w:t>
      </w:r>
      <w:r w:rsidRPr="002E3212">
        <w:t>dnia</w:t>
      </w:r>
      <w:r>
        <w:t xml:space="preserve"> </w:t>
      </w:r>
      <w:r w:rsidRPr="002E3212">
        <w:t>4</w:t>
      </w:r>
      <w:r>
        <w:t xml:space="preserve"> </w:t>
      </w:r>
      <w:r w:rsidRPr="002E3212">
        <w:t>lutego</w:t>
      </w:r>
      <w:r>
        <w:t xml:space="preserve"> </w:t>
      </w:r>
      <w:r w:rsidRPr="002E3212">
        <w:t>2011</w:t>
      </w:r>
      <w:r>
        <w:t xml:space="preserve"> </w:t>
      </w:r>
      <w:r w:rsidRPr="002E3212">
        <w:t>r.</w:t>
      </w:r>
      <w:r>
        <w:t xml:space="preserve"> </w:t>
      </w:r>
      <w:r w:rsidRPr="002E3212">
        <w:t>o</w:t>
      </w:r>
      <w:r>
        <w:t xml:space="preserve"> </w:t>
      </w:r>
      <w:r w:rsidRPr="002E3212">
        <w:t>opiece</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r w:rsidRPr="002E3212">
        <w:t>oraz</w:t>
      </w:r>
      <w:r>
        <w:t xml:space="preserve"> </w:t>
      </w:r>
      <w:r w:rsidRPr="002E3212">
        <w:t>w</w:t>
      </w:r>
      <w:r>
        <w:t xml:space="preserve"> </w:t>
      </w:r>
      <w:r w:rsidRPr="002E3212">
        <w:t>przepisach</w:t>
      </w:r>
      <w:r>
        <w:t xml:space="preserve"> </w:t>
      </w:r>
      <w:r w:rsidRPr="002E3212">
        <w:t>wydanych</w:t>
      </w:r>
      <w:r>
        <w:t xml:space="preserve"> </w:t>
      </w:r>
      <w:r w:rsidRPr="002E3212">
        <w:t>na</w:t>
      </w:r>
      <w:r>
        <w:t xml:space="preserve"> </w:t>
      </w:r>
      <w:r w:rsidRPr="002E3212">
        <w:t>podstawie</w:t>
      </w:r>
      <w:r>
        <w:t xml:space="preserve"> </w:t>
      </w:r>
      <w:r w:rsidRPr="002E3212">
        <w:t>art.</w:t>
      </w:r>
      <w:r>
        <w:t xml:space="preserve"> </w:t>
      </w:r>
      <w:r w:rsidRPr="002E3212">
        <w:t>25</w:t>
      </w:r>
      <w:r>
        <w:t xml:space="preserve"> </w:t>
      </w:r>
      <w:r w:rsidRPr="002E3212">
        <w:t>ust.</w:t>
      </w:r>
      <w:r w:rsidR="00D2515D">
        <w:t> </w:t>
      </w:r>
      <w:r w:rsidRPr="002E3212">
        <w:t>3</w:t>
      </w:r>
      <w:r>
        <w:t xml:space="preserve"> </w:t>
      </w:r>
      <w:r w:rsidRPr="002E3212">
        <w:t>tej</w:t>
      </w:r>
      <w:r>
        <w:t xml:space="preserve"> </w:t>
      </w:r>
      <w:r w:rsidRPr="002E3212">
        <w:t>ustawy</w:t>
      </w:r>
      <w:r>
        <w:t xml:space="preserve"> </w:t>
      </w:r>
      <w:r w:rsidRPr="002E3212">
        <w:t>jest</w:t>
      </w:r>
      <w:r>
        <w:t xml:space="preserve"> </w:t>
      </w:r>
      <w:r w:rsidRPr="002E3212">
        <w:t>możliwe</w:t>
      </w:r>
      <w:r>
        <w:t xml:space="preserve"> </w:t>
      </w:r>
      <w:r w:rsidRPr="002E3212">
        <w:t>po</w:t>
      </w:r>
      <w:r>
        <w:t xml:space="preserve"> </w:t>
      </w:r>
      <w:r w:rsidRPr="002E3212">
        <w:t>uzyskaniu</w:t>
      </w:r>
      <w:r>
        <w:t xml:space="preserve"> </w:t>
      </w:r>
      <w:r w:rsidRPr="002E3212">
        <w:t>zmiany</w:t>
      </w:r>
      <w:r>
        <w:t xml:space="preserve"> </w:t>
      </w:r>
      <w:r w:rsidRPr="002E3212">
        <w:t>we</w:t>
      </w:r>
      <w:r>
        <w:t xml:space="preserve"> </w:t>
      </w:r>
      <w:r w:rsidRPr="002E3212">
        <w:t>wpisie</w:t>
      </w:r>
      <w:r>
        <w:t xml:space="preserve"> </w:t>
      </w:r>
      <w:r w:rsidRPr="002E3212">
        <w:t>na</w:t>
      </w:r>
      <w:r>
        <w:t xml:space="preserve"> </w:t>
      </w:r>
      <w:r w:rsidRPr="002E3212">
        <w:t>podstawie</w:t>
      </w:r>
      <w:r>
        <w:t xml:space="preserve"> </w:t>
      </w:r>
      <w:r w:rsidRPr="002E3212">
        <w:t>wniosku</w:t>
      </w:r>
      <w:r>
        <w:t xml:space="preserve"> </w:t>
      </w:r>
      <w:r w:rsidRPr="002E3212">
        <w:t>złożonego</w:t>
      </w:r>
      <w:r>
        <w:t xml:space="preserve"> </w:t>
      </w:r>
      <w:r w:rsidRPr="002E3212">
        <w:t>w</w:t>
      </w:r>
      <w:r>
        <w:t xml:space="preserve"> </w:t>
      </w:r>
      <w:r w:rsidRPr="002E3212">
        <w:t>trybie</w:t>
      </w:r>
      <w:r>
        <w:t xml:space="preserve"> </w:t>
      </w:r>
      <w:r w:rsidRPr="002E3212">
        <w:t>ust.</w:t>
      </w:r>
      <w:r>
        <w:t xml:space="preserve"> </w:t>
      </w:r>
      <w:r w:rsidRPr="002E3212">
        <w:t>3</w:t>
      </w:r>
      <w:r>
        <w:t xml:space="preserve"> </w:t>
      </w:r>
      <w:r w:rsidRPr="002E3212">
        <w:t>lub</w:t>
      </w:r>
      <w:r>
        <w:t xml:space="preserve"> </w:t>
      </w:r>
      <w:r w:rsidRPr="002E3212">
        <w:t>4.”;</w:t>
      </w:r>
    </w:p>
    <w:p w14:paraId="6CF1E0D6" w14:textId="77777777" w:rsidR="00BC09C1" w:rsidRPr="002E3212" w:rsidRDefault="00BC09C1" w:rsidP="00BC09C1">
      <w:pPr>
        <w:pStyle w:val="PKTpunkt"/>
      </w:pPr>
      <w:r w:rsidRPr="002E3212">
        <w:t>2)</w:t>
      </w:r>
      <w:r w:rsidRPr="002E3212">
        <w:tab/>
        <w:t>w</w:t>
      </w:r>
      <w:r>
        <w:t xml:space="preserve"> </w:t>
      </w:r>
      <w:r w:rsidRPr="002E3212">
        <w:t>art.</w:t>
      </w:r>
      <w:r>
        <w:t xml:space="preserve"> </w:t>
      </w:r>
      <w:r w:rsidRPr="002E3212">
        <w:t>5e:</w:t>
      </w:r>
    </w:p>
    <w:p w14:paraId="164B551A" w14:textId="77777777" w:rsidR="00BC09C1" w:rsidRPr="002E3212" w:rsidRDefault="00BC09C1" w:rsidP="00BC09C1">
      <w:pPr>
        <w:pStyle w:val="LITlitera"/>
      </w:pPr>
      <w:r w:rsidRPr="002E3212">
        <w:t>a)</w:t>
      </w:r>
      <w:r w:rsidRPr="002E3212">
        <w:tab/>
        <w:t>ust.</w:t>
      </w:r>
      <w:r>
        <w:t xml:space="preserve"> </w:t>
      </w:r>
      <w:r w:rsidRPr="002E3212">
        <w:t>1</w:t>
      </w:r>
      <w:r>
        <w:t xml:space="preserve"> </w:t>
      </w:r>
      <w:r w:rsidRPr="002E3212">
        <w:t>otrzymuje</w:t>
      </w:r>
      <w:r>
        <w:t xml:space="preserve"> </w:t>
      </w:r>
      <w:r w:rsidRPr="002E3212">
        <w:t>brzmienie:</w:t>
      </w:r>
    </w:p>
    <w:p w14:paraId="630C7486" w14:textId="77777777" w:rsidR="00BC09C1" w:rsidRPr="002E3212" w:rsidRDefault="00BC09C1" w:rsidP="00BC09C1">
      <w:pPr>
        <w:pStyle w:val="ZLITUSTzmustliter"/>
      </w:pPr>
      <w:r w:rsidRPr="002E3212">
        <w:t>„1.</w:t>
      </w:r>
      <w:r>
        <w:t xml:space="preserve"> </w:t>
      </w:r>
      <w:r w:rsidRPr="002E3212">
        <w:t>W</w:t>
      </w:r>
      <w:r>
        <w:t xml:space="preserve"> </w:t>
      </w:r>
      <w:r w:rsidRPr="002E3212">
        <w:t>przypadku</w:t>
      </w:r>
      <w:r>
        <w:t xml:space="preserve"> </w:t>
      </w:r>
      <w:r w:rsidRPr="002E3212">
        <w:t>zamknięcia</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przedszkola</w:t>
      </w:r>
      <w:r w:rsidR="00D23DA3" w:rsidRPr="00D23DA3">
        <w:t>, oddziału przedszkolnego w szkole podstawowej, innej formy wychowania przedszkolnego</w:t>
      </w:r>
      <w:r w:rsidRPr="002E3212">
        <w:t>,</w:t>
      </w:r>
      <w:r>
        <w:t xml:space="preserve"> </w:t>
      </w:r>
      <w:r w:rsidRPr="002E3212">
        <w:t>szkoły</w:t>
      </w:r>
      <w:r>
        <w:t xml:space="preserve"> </w:t>
      </w:r>
      <w:r w:rsidRPr="002E3212">
        <w:t>lub</w:t>
      </w:r>
      <w:r>
        <w:t xml:space="preserve"> </w:t>
      </w:r>
      <w:r w:rsidRPr="002E3212">
        <w:t>innej</w:t>
      </w:r>
      <w:r>
        <w:t xml:space="preserve"> </w:t>
      </w:r>
      <w:r w:rsidRPr="002E3212">
        <w:t>placówki,</w:t>
      </w:r>
      <w:r>
        <w:t xml:space="preserve"> </w:t>
      </w:r>
      <w:r w:rsidRPr="002E3212">
        <w:t>do</w:t>
      </w:r>
      <w:r>
        <w:t xml:space="preserve"> </w:t>
      </w:r>
      <w:r w:rsidRPr="002E3212">
        <w:t>których</w:t>
      </w:r>
      <w:r>
        <w:t xml:space="preserve"> </w:t>
      </w:r>
      <w:r w:rsidRPr="002E3212">
        <w:t>uczęszcza</w:t>
      </w:r>
      <w:r>
        <w:t xml:space="preserve"> </w:t>
      </w:r>
      <w:r w:rsidRPr="002E3212">
        <w:t>dziecko,</w:t>
      </w:r>
      <w:r>
        <w:t xml:space="preserve"> </w:t>
      </w:r>
      <w:r w:rsidRPr="002E3212">
        <w:t>albo</w:t>
      </w:r>
      <w:r>
        <w:t xml:space="preserve"> </w:t>
      </w:r>
      <w:r w:rsidRPr="002E3212">
        <w:t>niemożności</w:t>
      </w:r>
      <w:r>
        <w:t xml:space="preserve"> </w:t>
      </w:r>
      <w:r w:rsidRPr="002E3212">
        <w:t>sprawowania</w:t>
      </w:r>
      <w:r>
        <w:t xml:space="preserve"> </w:t>
      </w:r>
      <w:r w:rsidRPr="002E3212">
        <w:t>opieki</w:t>
      </w:r>
      <w:r>
        <w:t xml:space="preserve"> </w:t>
      </w:r>
      <w:r w:rsidRPr="002E3212">
        <w:t>przez</w:t>
      </w:r>
      <w:r>
        <w:t xml:space="preserve"> </w:t>
      </w:r>
      <w:r w:rsidRPr="002E3212">
        <w:t>nianię</w:t>
      </w:r>
      <w:r>
        <w:t xml:space="preserve"> </w:t>
      </w:r>
      <w:r w:rsidRPr="002E3212">
        <w:t>na</w:t>
      </w:r>
      <w:r>
        <w:t xml:space="preserve"> </w:t>
      </w:r>
      <w:r w:rsidRPr="002E3212">
        <w:t>terenie</w:t>
      </w:r>
      <w:r>
        <w:t xml:space="preserve"> </w:t>
      </w:r>
      <w:r w:rsidRPr="002E3212">
        <w:t>gmin</w:t>
      </w:r>
      <w:r>
        <w:t xml:space="preserve"> </w:t>
      </w:r>
      <w:r w:rsidRPr="002E3212">
        <w:t>wskazanych</w:t>
      </w:r>
      <w:r>
        <w:t xml:space="preserve"> </w:t>
      </w:r>
      <w:r w:rsidRPr="002E3212">
        <w:t>w</w:t>
      </w:r>
      <w:r>
        <w:t xml:space="preserve"> </w:t>
      </w:r>
      <w:r w:rsidRPr="002E3212">
        <w:t>przepisach</w:t>
      </w:r>
      <w:r>
        <w:t xml:space="preserve"> </w:t>
      </w:r>
      <w:r w:rsidRPr="002E3212">
        <w:t>wydanych</w:t>
      </w:r>
      <w:r>
        <w:t xml:space="preserve"> </w:t>
      </w:r>
      <w:r w:rsidRPr="002E3212">
        <w:t>na</w:t>
      </w:r>
      <w:r>
        <w:t xml:space="preserve"> </w:t>
      </w:r>
      <w:r w:rsidRPr="002E3212">
        <w:t>podstawie</w:t>
      </w:r>
      <w:r>
        <w:t xml:space="preserve"> </w:t>
      </w:r>
      <w:r w:rsidRPr="002E3212">
        <w:t>art.</w:t>
      </w:r>
      <w:r>
        <w:t xml:space="preserve"> </w:t>
      </w:r>
      <w:r w:rsidRPr="002E3212">
        <w:t>1</w:t>
      </w:r>
      <w:r>
        <w:t xml:space="preserve"> </w:t>
      </w:r>
      <w:r w:rsidRPr="002E3212">
        <w:t>ust.</w:t>
      </w:r>
      <w:r>
        <w:t xml:space="preserve"> </w:t>
      </w:r>
      <w:r w:rsidRPr="002E3212">
        <w:t>2</w:t>
      </w:r>
      <w:r>
        <w:t xml:space="preserve"> </w:t>
      </w:r>
      <w:r w:rsidRPr="002E3212">
        <w:t>z</w:t>
      </w:r>
      <w:r>
        <w:t xml:space="preserve"> </w:t>
      </w:r>
      <w:r w:rsidRPr="002E3212">
        <w:t>powodu</w:t>
      </w:r>
      <w:r>
        <w:t xml:space="preserve"> </w:t>
      </w:r>
      <w:r w:rsidRPr="002E3212">
        <w:t>powodzi,</w:t>
      </w:r>
      <w:r>
        <w:t xml:space="preserve"> </w:t>
      </w:r>
      <w:r w:rsidRPr="002E3212">
        <w:t>ubezpieczonemu</w:t>
      </w:r>
      <w:r>
        <w:t xml:space="preserve"> </w:t>
      </w:r>
      <w:r w:rsidRPr="002E3212">
        <w:t>zwolnionemu</w:t>
      </w:r>
      <w:r>
        <w:t xml:space="preserve"> </w:t>
      </w:r>
      <w:r w:rsidRPr="002E3212">
        <w:t>od</w:t>
      </w:r>
      <w:r>
        <w:t xml:space="preserve"> </w:t>
      </w:r>
      <w:r w:rsidRPr="002E3212">
        <w:t>wykonywania</w:t>
      </w:r>
      <w:r>
        <w:t xml:space="preserve"> </w:t>
      </w:r>
      <w:r w:rsidRPr="002E3212">
        <w:t>pracy</w:t>
      </w:r>
      <w:r>
        <w:t xml:space="preserve"> </w:t>
      </w:r>
      <w:r w:rsidRPr="002E3212">
        <w:t>z</w:t>
      </w:r>
      <w:r>
        <w:t xml:space="preserve"> </w:t>
      </w:r>
      <w:r w:rsidRPr="002E3212">
        <w:t>powodu</w:t>
      </w:r>
      <w:r>
        <w:t xml:space="preserve"> </w:t>
      </w:r>
      <w:r w:rsidRPr="002E3212">
        <w:t>konieczności</w:t>
      </w:r>
      <w:r>
        <w:t xml:space="preserve"> </w:t>
      </w:r>
      <w:r w:rsidRPr="002E3212">
        <w:t>osobistego</w:t>
      </w:r>
      <w:r>
        <w:t xml:space="preserve"> </w:t>
      </w:r>
      <w:r w:rsidRPr="002E3212">
        <w:t>sprawowania</w:t>
      </w:r>
      <w:r>
        <w:t xml:space="preserve"> </w:t>
      </w:r>
      <w:r w:rsidRPr="002E3212">
        <w:t>opieki</w:t>
      </w:r>
      <w:r>
        <w:t xml:space="preserve"> </w:t>
      </w:r>
      <w:r w:rsidRPr="002E3212">
        <w:t>nad</w:t>
      </w:r>
      <w:r>
        <w:t xml:space="preserve"> </w:t>
      </w:r>
      <w:r w:rsidRPr="002E3212">
        <w:t>dzieckiem</w:t>
      </w:r>
      <w:r>
        <w:t xml:space="preserve"> </w:t>
      </w:r>
      <w:r w:rsidRPr="002E3212">
        <w:t>legitymującym</w:t>
      </w:r>
      <w:r>
        <w:t xml:space="preserve"> </w:t>
      </w:r>
      <w:r w:rsidRPr="002E3212">
        <w:t>się</w:t>
      </w:r>
      <w:r>
        <w:t xml:space="preserve"> </w:t>
      </w:r>
      <w:r w:rsidRPr="002E3212">
        <w:t>orzeczeniem</w:t>
      </w:r>
      <w:r>
        <w:t xml:space="preserve"> </w:t>
      </w:r>
      <w:r w:rsidRPr="002E3212">
        <w:t>o</w:t>
      </w:r>
      <w:r>
        <w:t xml:space="preserve"> </w:t>
      </w:r>
      <w:r w:rsidRPr="002E3212">
        <w:t>znacznym</w:t>
      </w:r>
      <w:r>
        <w:t xml:space="preserve"> </w:t>
      </w:r>
      <w:r w:rsidRPr="002E3212">
        <w:t>lub</w:t>
      </w:r>
      <w:r>
        <w:t xml:space="preserve"> </w:t>
      </w:r>
      <w:r w:rsidRPr="002E3212">
        <w:t>umiarkowanym</w:t>
      </w:r>
      <w:r>
        <w:t xml:space="preserve"> </w:t>
      </w:r>
      <w:r w:rsidRPr="002E3212">
        <w:t>stopniu</w:t>
      </w:r>
      <w:r>
        <w:t xml:space="preserve"> </w:t>
      </w:r>
      <w:r w:rsidRPr="002E3212">
        <w:t>niepełnosprawności</w:t>
      </w:r>
      <w:r>
        <w:t xml:space="preserve"> </w:t>
      </w:r>
      <w:r w:rsidRPr="002E3212">
        <w:t>do</w:t>
      </w:r>
      <w:r>
        <w:t xml:space="preserve"> </w:t>
      </w:r>
      <w:r w:rsidRPr="002E3212">
        <w:t>ukończenia</w:t>
      </w:r>
      <w:r>
        <w:t xml:space="preserve"> </w:t>
      </w:r>
      <w:r w:rsidRPr="002E3212">
        <w:t>18</w:t>
      </w:r>
      <w:r>
        <w:t xml:space="preserve"> </w:t>
      </w:r>
      <w:r w:rsidRPr="002E3212">
        <w:t>lat</w:t>
      </w:r>
      <w:r>
        <w:t xml:space="preserve"> </w:t>
      </w:r>
      <w:r w:rsidRPr="002E3212">
        <w:t>albo</w:t>
      </w:r>
      <w:r>
        <w:t xml:space="preserve"> </w:t>
      </w:r>
      <w:r w:rsidRPr="002E3212">
        <w:t>dzieckiem</w:t>
      </w:r>
      <w:r>
        <w:t xml:space="preserve"> </w:t>
      </w:r>
      <w:r w:rsidRPr="002E3212">
        <w:t>z</w:t>
      </w:r>
      <w:r>
        <w:t xml:space="preserve"> </w:t>
      </w:r>
      <w:r w:rsidRPr="002E3212">
        <w:t>orzeczeniem</w:t>
      </w:r>
      <w:r>
        <w:t xml:space="preserve"> </w:t>
      </w:r>
      <w:r w:rsidRPr="002E3212">
        <w:t>o</w:t>
      </w:r>
      <w:r>
        <w:t xml:space="preserve"> </w:t>
      </w:r>
      <w:r w:rsidRPr="002E3212">
        <w:t>niepełnosprawności</w:t>
      </w:r>
      <w:r>
        <w:t xml:space="preserve"> </w:t>
      </w:r>
      <w:r w:rsidRPr="002E3212">
        <w:t>lub</w:t>
      </w:r>
      <w:r>
        <w:t xml:space="preserve"> </w:t>
      </w:r>
      <w:r w:rsidRPr="002E3212">
        <w:t>orzeczeniem</w:t>
      </w:r>
      <w:r>
        <w:t xml:space="preserve"> </w:t>
      </w:r>
      <w:r w:rsidRPr="002E3212">
        <w:t>o</w:t>
      </w:r>
      <w:r>
        <w:t xml:space="preserve"> </w:t>
      </w:r>
      <w:r w:rsidRPr="002E3212">
        <w:t>potrzebie</w:t>
      </w:r>
      <w:r>
        <w:t xml:space="preserve"> </w:t>
      </w:r>
      <w:r w:rsidRPr="002E3212">
        <w:t>kształcenia</w:t>
      </w:r>
      <w:r>
        <w:t xml:space="preserve"> </w:t>
      </w:r>
      <w:r w:rsidRPr="002E3212">
        <w:t>specjalnego</w:t>
      </w:r>
      <w:r>
        <w:t xml:space="preserve"> </w:t>
      </w:r>
      <w:r w:rsidRPr="002E3212">
        <w:t>lub</w:t>
      </w:r>
      <w:r>
        <w:t xml:space="preserve"> </w:t>
      </w:r>
      <w:r w:rsidRPr="002E3212">
        <w:t>orzeczeniem</w:t>
      </w:r>
      <w:r>
        <w:t xml:space="preserve"> </w:t>
      </w:r>
      <w:r w:rsidRPr="002E3212">
        <w:t>o</w:t>
      </w:r>
      <w:r>
        <w:t xml:space="preserve"> </w:t>
      </w:r>
      <w:r w:rsidRPr="002E3212">
        <w:t>potrzebie</w:t>
      </w:r>
      <w:r>
        <w:t xml:space="preserve"> </w:t>
      </w:r>
      <w:r w:rsidRPr="002E3212">
        <w:t>zajęć</w:t>
      </w:r>
      <w:r>
        <w:t xml:space="preserve"> </w:t>
      </w:r>
      <w:r w:rsidRPr="002E3212">
        <w:t>rewalidacyjno-wychowawczych</w:t>
      </w:r>
      <w:r>
        <w:t xml:space="preserve"> </w:t>
      </w:r>
      <w:r w:rsidRPr="002E3212">
        <w:t>przysługuje</w:t>
      </w:r>
      <w:r>
        <w:t xml:space="preserve"> </w:t>
      </w:r>
      <w:r w:rsidRPr="002E3212">
        <w:t>dodatkowy</w:t>
      </w:r>
      <w:r>
        <w:t xml:space="preserve"> </w:t>
      </w:r>
      <w:r w:rsidRPr="002E3212">
        <w:t>zasiłek</w:t>
      </w:r>
      <w:r>
        <w:t xml:space="preserve"> </w:t>
      </w:r>
      <w:r w:rsidRPr="002E3212">
        <w:t>opiekuńczy.”,</w:t>
      </w:r>
    </w:p>
    <w:p w14:paraId="6FDF2DB7" w14:textId="506E1246" w:rsidR="00BC09C1" w:rsidRPr="002E3212" w:rsidRDefault="00BC09C1" w:rsidP="00BC09C1">
      <w:pPr>
        <w:pStyle w:val="LITlitera"/>
      </w:pPr>
      <w:r w:rsidRPr="002E3212">
        <w:t>b)</w:t>
      </w:r>
      <w:r w:rsidRPr="002E3212">
        <w:tab/>
        <w:t>ust.</w:t>
      </w:r>
      <w:r>
        <w:t xml:space="preserve"> </w:t>
      </w:r>
      <w:r w:rsidRPr="002E3212">
        <w:t>3</w:t>
      </w:r>
      <w:r>
        <w:t xml:space="preserve"> </w:t>
      </w:r>
      <w:r w:rsidRPr="002E3212">
        <w:t>otrzymuje</w:t>
      </w:r>
      <w:r>
        <w:t xml:space="preserve"> </w:t>
      </w:r>
      <w:r w:rsidRPr="002E3212">
        <w:t>brzmienie:</w:t>
      </w:r>
    </w:p>
    <w:p w14:paraId="5FE9BB0B" w14:textId="4231BA3A" w:rsidR="00BC09C1" w:rsidRPr="002E3212" w:rsidRDefault="00BC09C1" w:rsidP="00BC09C1">
      <w:pPr>
        <w:pStyle w:val="ZLITUSTzmustliter"/>
      </w:pPr>
      <w:r w:rsidRPr="002E3212">
        <w:t>„</w:t>
      </w:r>
      <w:r w:rsidR="00450AD7">
        <w:t>3</w:t>
      </w:r>
      <w:r w:rsidRPr="002E3212">
        <w:t>.</w:t>
      </w:r>
      <w:r>
        <w:t xml:space="preserve"> </w:t>
      </w:r>
      <w:r w:rsidRPr="002E3212">
        <w:t>W</w:t>
      </w:r>
      <w:r>
        <w:t xml:space="preserve"> </w:t>
      </w:r>
      <w:r w:rsidRPr="002E3212">
        <w:t>przypadku</w:t>
      </w:r>
      <w:r>
        <w:t xml:space="preserve"> </w:t>
      </w:r>
      <w:r w:rsidRPr="002E3212">
        <w:t>zamknięcia</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przedszkola</w:t>
      </w:r>
      <w:r w:rsidR="00D23DA3" w:rsidRPr="00D23DA3">
        <w:t>, oddziału przedszkolnego w szkole podstawowej, innej formy wychowania przedszkolnego</w:t>
      </w:r>
      <w:r w:rsidRPr="002E3212">
        <w:t>,</w:t>
      </w:r>
      <w:r>
        <w:t xml:space="preserve"> </w:t>
      </w:r>
      <w:r w:rsidRPr="002E3212">
        <w:t>szkoły</w:t>
      </w:r>
      <w:r>
        <w:t xml:space="preserve"> </w:t>
      </w:r>
      <w:r w:rsidRPr="002E3212">
        <w:t>lub</w:t>
      </w:r>
      <w:r>
        <w:t xml:space="preserve"> </w:t>
      </w:r>
      <w:r w:rsidRPr="002E3212">
        <w:t>innej</w:t>
      </w:r>
      <w:r>
        <w:t xml:space="preserve"> </w:t>
      </w:r>
      <w:r w:rsidRPr="002E3212">
        <w:t>placówki,</w:t>
      </w:r>
      <w:r>
        <w:t xml:space="preserve"> </w:t>
      </w:r>
      <w:r w:rsidRPr="002E3212">
        <w:t>do</w:t>
      </w:r>
      <w:r>
        <w:t xml:space="preserve"> </w:t>
      </w:r>
      <w:r w:rsidRPr="002E3212">
        <w:t>których</w:t>
      </w:r>
      <w:r>
        <w:t xml:space="preserve"> </w:t>
      </w:r>
      <w:r w:rsidRPr="002E3212">
        <w:t>uczęszcza</w:t>
      </w:r>
      <w:r>
        <w:t xml:space="preserve"> </w:t>
      </w:r>
      <w:r w:rsidRPr="002E3212">
        <w:t>dziecko,</w:t>
      </w:r>
      <w:r>
        <w:t xml:space="preserve"> </w:t>
      </w:r>
      <w:r w:rsidRPr="002E3212">
        <w:t>albo</w:t>
      </w:r>
      <w:r>
        <w:t xml:space="preserve"> </w:t>
      </w:r>
      <w:r w:rsidRPr="002E3212">
        <w:t>niemożności</w:t>
      </w:r>
      <w:r>
        <w:t xml:space="preserve"> </w:t>
      </w:r>
      <w:r w:rsidRPr="002E3212">
        <w:t>sprawowania</w:t>
      </w:r>
      <w:r>
        <w:t xml:space="preserve"> </w:t>
      </w:r>
      <w:r w:rsidRPr="002E3212">
        <w:t>opieki</w:t>
      </w:r>
      <w:r>
        <w:t xml:space="preserve"> </w:t>
      </w:r>
      <w:r w:rsidRPr="002E3212">
        <w:t>przez</w:t>
      </w:r>
      <w:r>
        <w:t xml:space="preserve"> </w:t>
      </w:r>
      <w:r w:rsidRPr="002E3212">
        <w:t>nianię</w:t>
      </w:r>
      <w:r>
        <w:t xml:space="preserve"> </w:t>
      </w:r>
      <w:r w:rsidRPr="002E3212">
        <w:t>z</w:t>
      </w:r>
      <w:r>
        <w:t xml:space="preserve"> </w:t>
      </w:r>
      <w:r w:rsidRPr="002E3212">
        <w:t>powodu</w:t>
      </w:r>
      <w:r>
        <w:t xml:space="preserve"> </w:t>
      </w:r>
      <w:r w:rsidRPr="002E3212">
        <w:t>powodzi</w:t>
      </w:r>
      <w:r>
        <w:t xml:space="preserve"> </w:t>
      </w:r>
      <w:r w:rsidRPr="002E3212">
        <w:t>na</w:t>
      </w:r>
      <w:r>
        <w:t xml:space="preserve"> </w:t>
      </w:r>
      <w:r w:rsidRPr="002E3212">
        <w:t>terenie</w:t>
      </w:r>
      <w:r>
        <w:t xml:space="preserve"> </w:t>
      </w:r>
      <w:r w:rsidRPr="002E3212">
        <w:t>gmin</w:t>
      </w:r>
      <w:r>
        <w:t xml:space="preserve"> </w:t>
      </w:r>
      <w:r w:rsidRPr="002E3212">
        <w:t>wskazanych</w:t>
      </w:r>
      <w:r>
        <w:t xml:space="preserve"> </w:t>
      </w:r>
      <w:r w:rsidRPr="002E3212">
        <w:t>w</w:t>
      </w:r>
      <w:r>
        <w:t xml:space="preserve"> </w:t>
      </w:r>
      <w:r w:rsidRPr="002E3212">
        <w:t>przepisach</w:t>
      </w:r>
      <w:r>
        <w:t xml:space="preserve"> </w:t>
      </w:r>
      <w:r w:rsidRPr="002E3212">
        <w:t>wydanych</w:t>
      </w:r>
      <w:r>
        <w:t xml:space="preserve"> </w:t>
      </w:r>
      <w:r w:rsidRPr="002E3212">
        <w:t>na</w:t>
      </w:r>
      <w:r>
        <w:t xml:space="preserve"> </w:t>
      </w:r>
      <w:r w:rsidRPr="002E3212">
        <w:t>podstawie</w:t>
      </w:r>
      <w:r>
        <w:t xml:space="preserve"> </w:t>
      </w:r>
      <w:r w:rsidRPr="002E3212">
        <w:t>art.</w:t>
      </w:r>
      <w:r>
        <w:t xml:space="preserve"> </w:t>
      </w:r>
      <w:r w:rsidRPr="002E3212">
        <w:t>1</w:t>
      </w:r>
      <w:r>
        <w:t xml:space="preserve"> </w:t>
      </w:r>
      <w:r w:rsidRPr="002E3212">
        <w:t>ust.</w:t>
      </w:r>
      <w:r>
        <w:t xml:space="preserve"> </w:t>
      </w:r>
      <w:r w:rsidRPr="002E3212">
        <w:t>2,</w:t>
      </w:r>
      <w:r>
        <w:t xml:space="preserve"> </w:t>
      </w:r>
      <w:r w:rsidRPr="002E3212">
        <w:t>ubezpieczonemu</w:t>
      </w:r>
      <w:r>
        <w:t xml:space="preserve"> </w:t>
      </w:r>
      <w:r w:rsidRPr="002E3212">
        <w:t>zwolnionemu</w:t>
      </w:r>
      <w:r>
        <w:t xml:space="preserve"> </w:t>
      </w:r>
      <w:r w:rsidRPr="002E3212">
        <w:t>od</w:t>
      </w:r>
      <w:r>
        <w:t xml:space="preserve"> </w:t>
      </w:r>
      <w:r w:rsidRPr="002E3212">
        <w:t>wykonywania</w:t>
      </w:r>
      <w:r>
        <w:t xml:space="preserve"> </w:t>
      </w:r>
      <w:r w:rsidRPr="002E3212">
        <w:t>pracy</w:t>
      </w:r>
      <w:r>
        <w:t xml:space="preserve"> </w:t>
      </w:r>
      <w:r w:rsidRPr="002E3212">
        <w:t>z</w:t>
      </w:r>
      <w:r>
        <w:t xml:space="preserve"> </w:t>
      </w:r>
      <w:r w:rsidRPr="002E3212">
        <w:t>powodu</w:t>
      </w:r>
      <w:r>
        <w:t xml:space="preserve"> </w:t>
      </w:r>
      <w:r w:rsidRPr="002E3212">
        <w:t>konieczności</w:t>
      </w:r>
      <w:r>
        <w:t xml:space="preserve"> </w:t>
      </w:r>
      <w:r w:rsidRPr="002E3212">
        <w:t>osobistego</w:t>
      </w:r>
      <w:r>
        <w:t xml:space="preserve"> </w:t>
      </w:r>
      <w:r w:rsidRPr="002E3212">
        <w:t>sprawowania</w:t>
      </w:r>
      <w:r>
        <w:t xml:space="preserve"> </w:t>
      </w:r>
      <w:r w:rsidRPr="002E3212">
        <w:t>opieki</w:t>
      </w:r>
      <w:r>
        <w:t xml:space="preserve"> </w:t>
      </w:r>
      <w:r w:rsidRPr="002E3212">
        <w:t>nad</w:t>
      </w:r>
      <w:r>
        <w:t xml:space="preserve"> </w:t>
      </w:r>
      <w:r w:rsidRPr="002E3212">
        <w:t>dzieckiem,</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32</w:t>
      </w:r>
      <w:r>
        <w:t xml:space="preserve"> </w:t>
      </w:r>
      <w:r w:rsidRPr="002E3212">
        <w:t>ust.</w:t>
      </w:r>
      <w:r>
        <w:t xml:space="preserve"> </w:t>
      </w:r>
      <w:r w:rsidRPr="002E3212">
        <w:t>1</w:t>
      </w:r>
      <w:r>
        <w:t xml:space="preserve"> </w:t>
      </w:r>
      <w:r w:rsidRPr="002E3212">
        <w:t>pkt</w:t>
      </w:r>
      <w:r w:rsidR="00D2515D">
        <w:t> </w:t>
      </w:r>
      <w:r w:rsidRPr="002E3212">
        <w:t>1</w:t>
      </w:r>
      <w:r>
        <w:t xml:space="preserve"> </w:t>
      </w:r>
      <w:r w:rsidRPr="002E3212">
        <w:t>ustawy</w:t>
      </w:r>
      <w:r>
        <w:t xml:space="preserve"> </w:t>
      </w:r>
      <w:r w:rsidRPr="002E3212">
        <w:t>z</w:t>
      </w:r>
      <w:r>
        <w:t xml:space="preserve"> </w:t>
      </w:r>
      <w:r w:rsidRPr="002E3212">
        <w:t>dnia</w:t>
      </w:r>
      <w:r>
        <w:t xml:space="preserve"> </w:t>
      </w:r>
      <w:r w:rsidRPr="002E3212">
        <w:t>25</w:t>
      </w:r>
      <w:r>
        <w:t xml:space="preserve"> </w:t>
      </w:r>
      <w:r w:rsidRPr="002E3212">
        <w:t>czerwca</w:t>
      </w:r>
      <w:r>
        <w:t xml:space="preserve"> </w:t>
      </w:r>
      <w:r w:rsidRPr="002E3212">
        <w:t>1999</w:t>
      </w:r>
      <w:r>
        <w:t xml:space="preserve"> </w:t>
      </w:r>
      <w:r w:rsidRPr="002E3212">
        <w:t>r.</w:t>
      </w:r>
      <w:r>
        <w:t xml:space="preserve"> </w:t>
      </w:r>
      <w:r w:rsidRPr="002E3212">
        <w:t>o</w:t>
      </w:r>
      <w:r>
        <w:t xml:space="preserve"> </w:t>
      </w:r>
      <w:r w:rsidRPr="002E3212">
        <w:t>świadczeniach</w:t>
      </w:r>
      <w:r>
        <w:t xml:space="preserve"> </w:t>
      </w:r>
      <w:r w:rsidRPr="002E3212">
        <w:t>pieniężnych</w:t>
      </w:r>
      <w:r>
        <w:t xml:space="preserve"> </w:t>
      </w:r>
      <w:r w:rsidRPr="002E3212">
        <w:t>z</w:t>
      </w:r>
      <w:r>
        <w:t xml:space="preserve"> </w:t>
      </w:r>
      <w:r w:rsidRPr="002E3212">
        <w:t>ubezpieczenia</w:t>
      </w:r>
      <w:r>
        <w:t xml:space="preserve"> </w:t>
      </w:r>
      <w:r w:rsidRPr="002E3212">
        <w:t>społecznego</w:t>
      </w:r>
      <w:r>
        <w:t xml:space="preserve"> </w:t>
      </w:r>
      <w:r w:rsidRPr="002E3212">
        <w:t>w</w:t>
      </w:r>
      <w:r>
        <w:t xml:space="preserve"> </w:t>
      </w:r>
      <w:r w:rsidRPr="002E3212">
        <w:t>razie</w:t>
      </w:r>
      <w:r>
        <w:t xml:space="preserve"> </w:t>
      </w:r>
      <w:r w:rsidRPr="002E3212">
        <w:t>choroby</w:t>
      </w:r>
      <w:r>
        <w:t xml:space="preserve"> </w:t>
      </w:r>
      <w:r w:rsidRPr="002E3212">
        <w:t>i</w:t>
      </w:r>
      <w:r>
        <w:t xml:space="preserve"> </w:t>
      </w:r>
      <w:r w:rsidRPr="002E3212">
        <w:t>macierzyństwa</w:t>
      </w:r>
      <w:r>
        <w:t xml:space="preserve"> </w:t>
      </w:r>
      <w:r w:rsidRPr="002E3212">
        <w:t>(Dz.</w:t>
      </w:r>
      <w:r>
        <w:t xml:space="preserve"> </w:t>
      </w:r>
      <w:r w:rsidRPr="002E3212">
        <w:t>U.</w:t>
      </w:r>
      <w:r>
        <w:t xml:space="preserve"> </w:t>
      </w:r>
      <w:r w:rsidRPr="002E3212">
        <w:t>z</w:t>
      </w:r>
      <w:r>
        <w:t xml:space="preserve"> </w:t>
      </w:r>
      <w:r w:rsidRPr="002E3212">
        <w:t>2025</w:t>
      </w:r>
      <w:r>
        <w:t xml:space="preserve"> </w:t>
      </w:r>
      <w:r w:rsidRPr="002E3212">
        <w:t>r.</w:t>
      </w:r>
      <w:r>
        <w:t xml:space="preserve"> </w:t>
      </w:r>
      <w:r w:rsidRPr="002E3212">
        <w:t>poz.</w:t>
      </w:r>
      <w:r>
        <w:t xml:space="preserve"> </w:t>
      </w:r>
      <w:r w:rsidRPr="002E3212">
        <w:t>501</w:t>
      </w:r>
      <w:r w:rsidR="00826F82">
        <w:t xml:space="preserve"> oraz z 2026</w:t>
      </w:r>
      <w:r w:rsidR="00D2515D">
        <w:t> </w:t>
      </w:r>
      <w:r w:rsidR="00826F82">
        <w:t>r. poz. …</w:t>
      </w:r>
      <w:r w:rsidRPr="002E3212">
        <w:t>),</w:t>
      </w:r>
      <w:r>
        <w:t xml:space="preserve"> </w:t>
      </w:r>
      <w:r w:rsidRPr="002E3212">
        <w:t>przysługuje</w:t>
      </w:r>
      <w:r>
        <w:t xml:space="preserve"> </w:t>
      </w:r>
      <w:r w:rsidRPr="002E3212">
        <w:t>dodatkowy</w:t>
      </w:r>
      <w:r>
        <w:t xml:space="preserve"> </w:t>
      </w:r>
      <w:r w:rsidRPr="002E3212">
        <w:t>zasiłek</w:t>
      </w:r>
      <w:r>
        <w:t xml:space="preserve"> </w:t>
      </w:r>
      <w:r w:rsidRPr="002E3212">
        <w:t>opiekuńczy.”,</w:t>
      </w:r>
    </w:p>
    <w:p w14:paraId="24B96EB0" w14:textId="08C22D53" w:rsidR="00BC09C1" w:rsidRPr="002E3212" w:rsidRDefault="00BC09C1" w:rsidP="00BC09C1">
      <w:pPr>
        <w:pStyle w:val="LITlitera"/>
      </w:pPr>
      <w:r w:rsidRPr="002E3212">
        <w:t>c)</w:t>
      </w:r>
      <w:r w:rsidRPr="002E3212">
        <w:tab/>
        <w:t>ust.</w:t>
      </w:r>
      <w:r>
        <w:t xml:space="preserve"> </w:t>
      </w:r>
      <w:r w:rsidRPr="002E3212">
        <w:t>5</w:t>
      </w:r>
      <w:r>
        <w:t xml:space="preserve"> </w:t>
      </w:r>
      <w:r w:rsidRPr="002E3212">
        <w:t>otrzymuje</w:t>
      </w:r>
      <w:r>
        <w:t xml:space="preserve"> </w:t>
      </w:r>
      <w:r w:rsidRPr="002E3212">
        <w:t>brzmienie:</w:t>
      </w:r>
    </w:p>
    <w:p w14:paraId="78D819AB" w14:textId="77777777" w:rsidR="00BC09C1" w:rsidRPr="002E3212" w:rsidRDefault="00BC09C1" w:rsidP="00BC09C1">
      <w:pPr>
        <w:pStyle w:val="ZLITUSTzmustliter"/>
      </w:pPr>
      <w:r w:rsidRPr="002E3212">
        <w:t>„5.</w:t>
      </w:r>
      <w:r>
        <w:t xml:space="preserve"> </w:t>
      </w:r>
      <w:r w:rsidRPr="002E3212">
        <w:t>Dodatkowy</w:t>
      </w:r>
      <w:r>
        <w:t xml:space="preserve"> </w:t>
      </w:r>
      <w:r w:rsidRPr="002E3212">
        <w:t>zasiłek</w:t>
      </w:r>
      <w:r>
        <w:t xml:space="preserve"> </w:t>
      </w:r>
      <w:r w:rsidRPr="002E3212">
        <w:t>opiekuńczy</w:t>
      </w:r>
      <w:r>
        <w:t xml:space="preserve"> </w:t>
      </w:r>
      <w:r w:rsidRPr="002E3212">
        <w:t>przysługuje</w:t>
      </w:r>
      <w:r>
        <w:t xml:space="preserve"> </w:t>
      </w:r>
      <w:r w:rsidRPr="002E3212">
        <w:t>przez</w:t>
      </w:r>
      <w:r>
        <w:t xml:space="preserve"> </w:t>
      </w:r>
      <w:r w:rsidRPr="002E3212">
        <w:t>okres</w:t>
      </w:r>
      <w:r>
        <w:t xml:space="preserve"> </w:t>
      </w:r>
      <w:r w:rsidRPr="002E3212">
        <w:t>zamknięcia</w:t>
      </w:r>
      <w:r>
        <w:t xml:space="preserve"> </w:t>
      </w:r>
      <w:r w:rsidRPr="002E3212">
        <w:t>z</w:t>
      </w:r>
      <w:r>
        <w:t xml:space="preserve"> </w:t>
      </w:r>
      <w:r w:rsidRPr="002E3212">
        <w:t>powodu</w:t>
      </w:r>
      <w:r>
        <w:t xml:space="preserve"> </w:t>
      </w:r>
      <w:r w:rsidRPr="002E3212">
        <w:t>powodzi</w:t>
      </w:r>
      <w:r>
        <w:t xml:space="preserve"> </w:t>
      </w:r>
      <w:r w:rsidRPr="002E3212">
        <w:t>placówki,</w:t>
      </w:r>
      <w:r>
        <w:t xml:space="preserve"> </w:t>
      </w:r>
      <w:r w:rsidRPr="002E3212">
        <w:t>o</w:t>
      </w:r>
      <w:r>
        <w:t xml:space="preserve"> </w:t>
      </w:r>
      <w:r w:rsidRPr="002E3212">
        <w:t>której</w:t>
      </w:r>
      <w:r>
        <w:t xml:space="preserve"> </w:t>
      </w:r>
      <w:r w:rsidRPr="002E3212">
        <w:t>mowa</w:t>
      </w:r>
      <w:r>
        <w:t xml:space="preserve"> </w:t>
      </w:r>
      <w:r w:rsidRPr="002E3212">
        <w:t>w</w:t>
      </w:r>
      <w:r>
        <w:t xml:space="preserve"> </w:t>
      </w:r>
      <w:r w:rsidRPr="002E3212">
        <w:t>ust.</w:t>
      </w:r>
      <w:r>
        <w:t xml:space="preserve"> </w:t>
      </w:r>
      <w:r w:rsidRPr="002E3212">
        <w:t>1–3,</w:t>
      </w:r>
      <w:r>
        <w:t xml:space="preserve"> </w:t>
      </w:r>
      <w:r w:rsidRPr="002E3212">
        <w:t>lub</w:t>
      </w:r>
      <w:r>
        <w:t xml:space="preserve"> </w:t>
      </w:r>
      <w:r w:rsidRPr="002E3212">
        <w:t>przez</w:t>
      </w:r>
      <w:r>
        <w:t xml:space="preserve"> </w:t>
      </w:r>
      <w:r w:rsidRPr="002E3212">
        <w:t>okres</w:t>
      </w:r>
      <w:r>
        <w:t xml:space="preserve"> </w:t>
      </w:r>
      <w:r w:rsidRPr="002E3212">
        <w:t>niemożności</w:t>
      </w:r>
      <w:r>
        <w:t xml:space="preserve"> </w:t>
      </w:r>
      <w:r w:rsidRPr="002E3212">
        <w:t>sprawowania</w:t>
      </w:r>
      <w:r>
        <w:t xml:space="preserve"> </w:t>
      </w:r>
      <w:r w:rsidRPr="002E3212">
        <w:t>opieki</w:t>
      </w:r>
      <w:r>
        <w:t xml:space="preserve"> </w:t>
      </w:r>
      <w:r w:rsidRPr="002E3212">
        <w:t>z</w:t>
      </w:r>
      <w:r>
        <w:t xml:space="preserve"> </w:t>
      </w:r>
      <w:r w:rsidRPr="002E3212">
        <w:t>powodu</w:t>
      </w:r>
      <w:r>
        <w:t xml:space="preserve"> </w:t>
      </w:r>
      <w:r w:rsidRPr="002E3212">
        <w:t>powodzi</w:t>
      </w:r>
      <w:r>
        <w:t xml:space="preserve"> </w:t>
      </w:r>
      <w:r w:rsidRPr="002E3212">
        <w:t>przez</w:t>
      </w:r>
      <w:r>
        <w:t xml:space="preserve"> </w:t>
      </w:r>
      <w:r w:rsidRPr="002E3212">
        <w:t>nianię,</w:t>
      </w:r>
      <w:r>
        <w:t xml:space="preserve"> </w:t>
      </w:r>
      <w:r w:rsidRPr="002E3212">
        <w:t>jeżeli</w:t>
      </w:r>
      <w:r>
        <w:t xml:space="preserve"> </w:t>
      </w:r>
      <w:r w:rsidRPr="002E3212">
        <w:t>dziecko</w:t>
      </w:r>
      <w:r>
        <w:t xml:space="preserve"> </w:t>
      </w:r>
      <w:r w:rsidRPr="002E3212">
        <w:t>albo</w:t>
      </w:r>
      <w:r>
        <w:t xml:space="preserve"> </w:t>
      </w:r>
      <w:r w:rsidRPr="002E3212">
        <w:t>dorosła</w:t>
      </w:r>
      <w:r>
        <w:t xml:space="preserve"> </w:t>
      </w:r>
      <w:r w:rsidRPr="002E3212">
        <w:t>osoba</w:t>
      </w:r>
      <w:r>
        <w:t xml:space="preserve"> </w:t>
      </w:r>
      <w:r w:rsidRPr="002E3212">
        <w:t>niepełnosprawna</w:t>
      </w:r>
      <w:r>
        <w:t xml:space="preserve"> </w:t>
      </w:r>
      <w:r w:rsidRPr="002E3212">
        <w:t>lub</w:t>
      </w:r>
      <w:r>
        <w:t xml:space="preserve"> </w:t>
      </w:r>
      <w:r w:rsidRPr="002E3212">
        <w:t>zagrożona</w:t>
      </w:r>
      <w:r>
        <w:t xml:space="preserve"> </w:t>
      </w:r>
      <w:r w:rsidRPr="002E3212">
        <w:t>niedostosowaniem</w:t>
      </w:r>
      <w:r>
        <w:t xml:space="preserve"> </w:t>
      </w:r>
      <w:r w:rsidRPr="002E3212">
        <w:t>społecznym</w:t>
      </w:r>
      <w:r>
        <w:t xml:space="preserve"> </w:t>
      </w:r>
      <w:r w:rsidRPr="002E3212">
        <w:t>nie</w:t>
      </w:r>
      <w:r>
        <w:t xml:space="preserve"> </w:t>
      </w:r>
      <w:r w:rsidRPr="002E3212">
        <w:t>uczęszcza</w:t>
      </w:r>
      <w:r>
        <w:t xml:space="preserve"> </w:t>
      </w:r>
      <w:r w:rsidRPr="002E3212">
        <w:t>do</w:t>
      </w:r>
      <w:r>
        <w:t xml:space="preserve"> </w:t>
      </w:r>
      <w:r w:rsidRPr="002E3212">
        <w:t>innej</w:t>
      </w:r>
      <w:r>
        <w:t xml:space="preserve"> </w:t>
      </w:r>
      <w:r w:rsidRPr="002E3212">
        <w:t>placówki.”;</w:t>
      </w:r>
    </w:p>
    <w:p w14:paraId="155DBD1E" w14:textId="77777777" w:rsidR="00BC09C1" w:rsidRPr="002E3212" w:rsidRDefault="00BC09C1" w:rsidP="00BC09C1">
      <w:pPr>
        <w:pStyle w:val="PKTpunkt"/>
      </w:pPr>
      <w:r w:rsidRPr="002E3212">
        <w:t>3)</w:t>
      </w:r>
      <w:r w:rsidRPr="002E3212">
        <w:tab/>
        <w:t>w</w:t>
      </w:r>
      <w:r>
        <w:t xml:space="preserve"> </w:t>
      </w:r>
      <w:r w:rsidRPr="002E3212">
        <w:t>art.</w:t>
      </w:r>
      <w:r>
        <w:t xml:space="preserve"> </w:t>
      </w:r>
      <w:r w:rsidRPr="002E3212">
        <w:t>5f:</w:t>
      </w:r>
    </w:p>
    <w:p w14:paraId="482CF573" w14:textId="77777777" w:rsidR="00BC09C1" w:rsidRPr="002E3212" w:rsidRDefault="00BC09C1" w:rsidP="00BC09C1">
      <w:pPr>
        <w:pStyle w:val="LITlitera"/>
      </w:pPr>
      <w:r w:rsidRPr="002E3212">
        <w:t>a)</w:t>
      </w:r>
      <w:r w:rsidRPr="002E3212">
        <w:tab/>
        <w:t>ust.</w:t>
      </w:r>
      <w:r>
        <w:t xml:space="preserve"> </w:t>
      </w:r>
      <w:r w:rsidRPr="002E3212">
        <w:t>1</w:t>
      </w:r>
      <w:r w:rsidR="009D0931">
        <w:t>–3</w:t>
      </w:r>
      <w:r>
        <w:t xml:space="preserve"> </w:t>
      </w:r>
      <w:r w:rsidRPr="002E3212">
        <w:t>otrzymuj</w:t>
      </w:r>
      <w:r w:rsidR="009D0931">
        <w:t>ą</w:t>
      </w:r>
      <w:r>
        <w:t xml:space="preserve"> </w:t>
      </w:r>
      <w:r w:rsidRPr="002E3212">
        <w:t>brzmienie:</w:t>
      </w:r>
    </w:p>
    <w:p w14:paraId="7FD1168A" w14:textId="77777777" w:rsidR="00BC09C1" w:rsidRPr="002E3212" w:rsidRDefault="00BC09C1" w:rsidP="009D0931">
      <w:pPr>
        <w:pStyle w:val="ZLITUSTzmustliter"/>
      </w:pPr>
      <w:r w:rsidRPr="002E3212">
        <w:t>„1.</w:t>
      </w:r>
      <w:r>
        <w:t xml:space="preserve"> </w:t>
      </w:r>
      <w:r w:rsidRPr="002E3212">
        <w:t>W</w:t>
      </w:r>
      <w:r>
        <w:t xml:space="preserve"> </w:t>
      </w:r>
      <w:r w:rsidRPr="002E3212">
        <w:t>przypadku</w:t>
      </w:r>
      <w:r>
        <w:t xml:space="preserve"> </w:t>
      </w:r>
      <w:r w:rsidRPr="002E3212">
        <w:t>zamknięcia</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przedszkola</w:t>
      </w:r>
      <w:r w:rsidR="00D23DA3" w:rsidRPr="00D23DA3">
        <w:t>, oddziału przedszkolnego w szkole podstawowej, innej formy wychowania przedszkolnego</w:t>
      </w:r>
      <w:r w:rsidRPr="002E3212">
        <w:t>,</w:t>
      </w:r>
      <w:r>
        <w:t xml:space="preserve"> </w:t>
      </w:r>
      <w:r w:rsidRPr="002E3212">
        <w:t>szkoły</w:t>
      </w:r>
      <w:r>
        <w:t xml:space="preserve"> </w:t>
      </w:r>
      <w:r w:rsidRPr="002E3212">
        <w:t>lub</w:t>
      </w:r>
      <w:r>
        <w:t xml:space="preserve"> </w:t>
      </w:r>
      <w:r w:rsidRPr="002E3212">
        <w:t>innej</w:t>
      </w:r>
      <w:r>
        <w:t xml:space="preserve"> </w:t>
      </w:r>
      <w:r w:rsidRPr="002E3212">
        <w:t>placówki,</w:t>
      </w:r>
      <w:r>
        <w:t xml:space="preserve"> </w:t>
      </w:r>
      <w:r w:rsidRPr="002E3212">
        <w:t>do</w:t>
      </w:r>
      <w:r>
        <w:t xml:space="preserve"> </w:t>
      </w:r>
      <w:r w:rsidRPr="002E3212">
        <w:t>których</w:t>
      </w:r>
      <w:r>
        <w:t xml:space="preserve"> </w:t>
      </w:r>
      <w:r w:rsidRPr="002E3212">
        <w:t>uczęszcza</w:t>
      </w:r>
      <w:r>
        <w:t xml:space="preserve"> </w:t>
      </w:r>
      <w:r w:rsidRPr="002E3212">
        <w:t>dziecko,</w:t>
      </w:r>
      <w:r>
        <w:t xml:space="preserve"> </w:t>
      </w:r>
      <w:r w:rsidRPr="002E3212">
        <w:t>albo</w:t>
      </w:r>
      <w:r>
        <w:t xml:space="preserve"> </w:t>
      </w:r>
      <w:r w:rsidRPr="002E3212">
        <w:t>niemożności</w:t>
      </w:r>
      <w:r>
        <w:t xml:space="preserve"> </w:t>
      </w:r>
      <w:r w:rsidRPr="002E3212">
        <w:t>sprawowania</w:t>
      </w:r>
      <w:r>
        <w:t xml:space="preserve"> </w:t>
      </w:r>
      <w:r w:rsidRPr="002E3212">
        <w:t>opieki</w:t>
      </w:r>
      <w:r>
        <w:t xml:space="preserve"> </w:t>
      </w:r>
      <w:r w:rsidRPr="002E3212">
        <w:t>przez</w:t>
      </w:r>
      <w:r>
        <w:t xml:space="preserve"> </w:t>
      </w:r>
      <w:r w:rsidRPr="002E3212">
        <w:t>nianię</w:t>
      </w:r>
      <w:r>
        <w:t xml:space="preserve"> </w:t>
      </w:r>
      <w:r w:rsidRPr="002E3212">
        <w:t>na</w:t>
      </w:r>
      <w:r>
        <w:t xml:space="preserve"> </w:t>
      </w:r>
      <w:r w:rsidRPr="002E3212">
        <w:t>terenie</w:t>
      </w:r>
      <w:r>
        <w:t xml:space="preserve"> </w:t>
      </w:r>
      <w:r w:rsidRPr="002E3212">
        <w:t>gminy</w:t>
      </w:r>
      <w:r>
        <w:t xml:space="preserve"> </w:t>
      </w:r>
      <w:r w:rsidRPr="002E3212">
        <w:t>wskazanej</w:t>
      </w:r>
      <w:r>
        <w:t xml:space="preserve"> </w:t>
      </w:r>
      <w:r w:rsidRPr="002E3212">
        <w:t>w</w:t>
      </w:r>
      <w:r>
        <w:t xml:space="preserve"> </w:t>
      </w:r>
      <w:r w:rsidRPr="002E3212">
        <w:t>przepisach</w:t>
      </w:r>
      <w:r>
        <w:t xml:space="preserve"> </w:t>
      </w:r>
      <w:r w:rsidRPr="002E3212">
        <w:t>wydanych</w:t>
      </w:r>
      <w:r>
        <w:t xml:space="preserve"> </w:t>
      </w:r>
      <w:r w:rsidRPr="002E3212">
        <w:t>na</w:t>
      </w:r>
      <w:r>
        <w:t xml:space="preserve"> </w:t>
      </w:r>
      <w:r w:rsidRPr="002E3212">
        <w:t>podstawie</w:t>
      </w:r>
      <w:r>
        <w:t xml:space="preserve"> </w:t>
      </w:r>
      <w:r w:rsidRPr="002E3212">
        <w:t>art.</w:t>
      </w:r>
      <w:r>
        <w:t xml:space="preserve"> </w:t>
      </w:r>
      <w:r w:rsidRPr="002E3212">
        <w:t>1</w:t>
      </w:r>
      <w:r>
        <w:t xml:space="preserve"> </w:t>
      </w:r>
      <w:r w:rsidRPr="002E3212">
        <w:t>ust.</w:t>
      </w:r>
      <w:r>
        <w:t xml:space="preserve"> </w:t>
      </w:r>
      <w:r w:rsidRPr="002E3212">
        <w:t>2</w:t>
      </w:r>
      <w:r>
        <w:t xml:space="preserve"> </w:t>
      </w:r>
      <w:r w:rsidRPr="002E3212">
        <w:t>z</w:t>
      </w:r>
      <w:r>
        <w:t xml:space="preserve"> </w:t>
      </w:r>
      <w:r w:rsidRPr="002E3212">
        <w:t>powodu</w:t>
      </w:r>
      <w:r>
        <w:t xml:space="preserve"> </w:t>
      </w:r>
      <w:r w:rsidRPr="002E3212">
        <w:t>powodzi</w:t>
      </w:r>
      <w:r w:rsidR="00E37221">
        <w:t>,</w:t>
      </w:r>
      <w:r>
        <w:t xml:space="preserve"> </w:t>
      </w:r>
      <w:r w:rsidRPr="002E3212">
        <w:t>osobie,</w:t>
      </w:r>
      <w:r>
        <w:t xml:space="preserve"> </w:t>
      </w:r>
      <w:r w:rsidRPr="002E3212">
        <w:t>o</w:t>
      </w:r>
      <w:r>
        <w:t xml:space="preserve"> </w:t>
      </w:r>
      <w:r w:rsidRPr="002E3212">
        <w:t>której</w:t>
      </w:r>
      <w:r>
        <w:t xml:space="preserve"> </w:t>
      </w:r>
      <w:r w:rsidRPr="002E3212">
        <w:t>mowa</w:t>
      </w:r>
      <w:r>
        <w:t xml:space="preserve"> </w:t>
      </w:r>
      <w:r w:rsidRPr="002E3212">
        <w:t>w</w:t>
      </w:r>
      <w:r>
        <w:t xml:space="preserve"> </w:t>
      </w:r>
      <w:r w:rsidRPr="002E3212">
        <w:t>art.</w:t>
      </w:r>
      <w:r>
        <w:t xml:space="preserve"> </w:t>
      </w:r>
      <w:r w:rsidRPr="002E3212">
        <w:t>7</w:t>
      </w:r>
      <w:r>
        <w:t xml:space="preserve"> </w:t>
      </w:r>
      <w:r w:rsidRPr="002E3212">
        <w:t>ust.</w:t>
      </w:r>
      <w:r>
        <w:t xml:space="preserve"> </w:t>
      </w:r>
      <w:r w:rsidRPr="002E3212">
        <w:t>1</w:t>
      </w:r>
      <w:r>
        <w:t xml:space="preserve"> </w:t>
      </w:r>
      <w:r w:rsidRPr="002E3212">
        <w:t>i</w:t>
      </w:r>
      <w:r>
        <w:t xml:space="preserve"> </w:t>
      </w:r>
      <w:r w:rsidRPr="002E3212">
        <w:t>2</w:t>
      </w:r>
      <w:r>
        <w:t xml:space="preserve"> </w:t>
      </w:r>
      <w:r w:rsidRPr="002E3212">
        <w:t>oraz</w:t>
      </w:r>
      <w:r>
        <w:t xml:space="preserve"> </w:t>
      </w:r>
      <w:r w:rsidRPr="002E3212">
        <w:t>art.</w:t>
      </w:r>
      <w:r>
        <w:t xml:space="preserve"> </w:t>
      </w:r>
      <w:r w:rsidRPr="002E3212">
        <w:t>16</w:t>
      </w:r>
      <w:r>
        <w:t xml:space="preserve"> </w:t>
      </w:r>
      <w:r w:rsidRPr="002E3212">
        <w:t>ust.</w:t>
      </w:r>
      <w:r>
        <w:t xml:space="preserve"> </w:t>
      </w:r>
      <w:r w:rsidRPr="002E3212">
        <w:t>1</w:t>
      </w:r>
      <w:r>
        <w:t xml:space="preserve"> </w:t>
      </w:r>
      <w:r w:rsidRPr="002E3212">
        <w:t>i</w:t>
      </w:r>
      <w:r>
        <w:t xml:space="preserve"> </w:t>
      </w:r>
      <w:r w:rsidRPr="002E3212">
        <w:t>2</w:t>
      </w:r>
      <w:r>
        <w:t xml:space="preserve"> </w:t>
      </w:r>
      <w:r w:rsidRPr="002E3212">
        <w:t>ustawy</w:t>
      </w:r>
      <w:r>
        <w:t xml:space="preserve"> </w:t>
      </w:r>
      <w:r w:rsidRPr="002E3212">
        <w:t>z</w:t>
      </w:r>
      <w:r>
        <w:t xml:space="preserve"> </w:t>
      </w:r>
      <w:r w:rsidRPr="002E3212">
        <w:t>dnia</w:t>
      </w:r>
      <w:r>
        <w:t xml:space="preserve"> </w:t>
      </w:r>
      <w:r w:rsidRPr="002E3212">
        <w:t>20</w:t>
      </w:r>
      <w:r>
        <w:t xml:space="preserve"> </w:t>
      </w:r>
      <w:r w:rsidRPr="002E3212">
        <w:t>grudnia</w:t>
      </w:r>
      <w:r>
        <w:t xml:space="preserve"> </w:t>
      </w:r>
      <w:r w:rsidRPr="002E3212">
        <w:t>1990</w:t>
      </w:r>
      <w:r>
        <w:t xml:space="preserve"> </w:t>
      </w:r>
      <w:r w:rsidRPr="002E3212">
        <w:t>r.</w:t>
      </w:r>
      <w:r>
        <w:t xml:space="preserve"> </w:t>
      </w:r>
      <w:r w:rsidRPr="002E3212">
        <w:t>o</w:t>
      </w:r>
      <w:r>
        <w:t xml:space="preserve"> </w:t>
      </w:r>
      <w:r w:rsidRPr="002E3212">
        <w:t>ubezpieczeniu</w:t>
      </w:r>
      <w:r>
        <w:t xml:space="preserve"> </w:t>
      </w:r>
      <w:r w:rsidRPr="002E3212">
        <w:t>społecznym</w:t>
      </w:r>
      <w:r>
        <w:t xml:space="preserve"> </w:t>
      </w:r>
      <w:r w:rsidRPr="002E3212">
        <w:t>rolników</w:t>
      </w:r>
      <w:r>
        <w:t xml:space="preserve"> </w:t>
      </w:r>
      <w:r w:rsidRPr="002E3212">
        <w:t>(Dz.</w:t>
      </w:r>
      <w:r>
        <w:t xml:space="preserve"> </w:t>
      </w:r>
      <w:r w:rsidRPr="002E3212">
        <w:t>U.</w:t>
      </w:r>
      <w:r>
        <w:t xml:space="preserve"> </w:t>
      </w:r>
      <w:r w:rsidRPr="002E3212">
        <w:t>z</w:t>
      </w:r>
      <w:r>
        <w:t xml:space="preserve"> </w:t>
      </w:r>
      <w:r w:rsidRPr="002E3212">
        <w:t>2025</w:t>
      </w:r>
      <w:r>
        <w:t xml:space="preserve"> </w:t>
      </w:r>
      <w:r w:rsidRPr="002E3212">
        <w:t>r.</w:t>
      </w:r>
      <w:r>
        <w:t xml:space="preserve"> </w:t>
      </w:r>
      <w:r w:rsidRPr="002E3212">
        <w:t>poz.</w:t>
      </w:r>
      <w:r>
        <w:t xml:space="preserve"> </w:t>
      </w:r>
      <w:r w:rsidR="00DF5965">
        <w:t>1770</w:t>
      </w:r>
      <w:r w:rsidRPr="002E3212">
        <w:t>),</w:t>
      </w:r>
      <w:r>
        <w:t xml:space="preserve"> </w:t>
      </w:r>
      <w:r w:rsidRPr="002E3212">
        <w:t>przysługuje</w:t>
      </w:r>
      <w:r>
        <w:t xml:space="preserve"> </w:t>
      </w:r>
      <w:r w:rsidRPr="002E3212">
        <w:t>zasiłek</w:t>
      </w:r>
      <w:r>
        <w:t xml:space="preserve"> </w:t>
      </w:r>
      <w:r w:rsidRPr="002E3212">
        <w:t>opiekuńczy</w:t>
      </w:r>
      <w:r>
        <w:t xml:space="preserve"> </w:t>
      </w:r>
      <w:r w:rsidRPr="002E3212">
        <w:t>z</w:t>
      </w:r>
      <w:r>
        <w:t xml:space="preserve"> </w:t>
      </w:r>
      <w:r w:rsidRPr="002E3212">
        <w:t>powodu</w:t>
      </w:r>
      <w:r>
        <w:t xml:space="preserve"> </w:t>
      </w:r>
      <w:r w:rsidRPr="002E3212">
        <w:t>konieczności</w:t>
      </w:r>
      <w:r>
        <w:t xml:space="preserve"> </w:t>
      </w:r>
      <w:r w:rsidRPr="002E3212">
        <w:t>osobistego</w:t>
      </w:r>
      <w:r>
        <w:t xml:space="preserve"> </w:t>
      </w:r>
      <w:r w:rsidRPr="002E3212">
        <w:t>sprawowania</w:t>
      </w:r>
      <w:r>
        <w:t xml:space="preserve"> </w:t>
      </w:r>
      <w:r w:rsidRPr="002E3212">
        <w:t>opieki</w:t>
      </w:r>
      <w:r>
        <w:t xml:space="preserve"> </w:t>
      </w:r>
      <w:r w:rsidRPr="002E3212">
        <w:t>nad</w:t>
      </w:r>
      <w:r>
        <w:t xml:space="preserve"> </w:t>
      </w:r>
      <w:r w:rsidRPr="002E3212">
        <w:t>dzieckiem</w:t>
      </w:r>
      <w:r>
        <w:t xml:space="preserve"> </w:t>
      </w:r>
      <w:r w:rsidRPr="002E3212">
        <w:t>legitymującym</w:t>
      </w:r>
      <w:r>
        <w:t xml:space="preserve"> </w:t>
      </w:r>
      <w:r w:rsidRPr="002E3212">
        <w:t>się</w:t>
      </w:r>
      <w:r>
        <w:t xml:space="preserve"> </w:t>
      </w:r>
      <w:r w:rsidRPr="002E3212">
        <w:t>orzeczeniem</w:t>
      </w:r>
      <w:r>
        <w:t xml:space="preserve"> </w:t>
      </w:r>
      <w:r w:rsidRPr="002E3212">
        <w:t>o</w:t>
      </w:r>
      <w:r>
        <w:t xml:space="preserve"> </w:t>
      </w:r>
      <w:r w:rsidRPr="002E3212">
        <w:t>znacznym</w:t>
      </w:r>
      <w:r>
        <w:t xml:space="preserve"> </w:t>
      </w:r>
      <w:r w:rsidRPr="002E3212">
        <w:t>lub</w:t>
      </w:r>
      <w:r>
        <w:t xml:space="preserve"> </w:t>
      </w:r>
      <w:r w:rsidRPr="002E3212">
        <w:t>umiarkowanym</w:t>
      </w:r>
      <w:r>
        <w:t xml:space="preserve"> </w:t>
      </w:r>
      <w:r w:rsidRPr="002E3212">
        <w:t>stopniu</w:t>
      </w:r>
      <w:r>
        <w:t xml:space="preserve"> </w:t>
      </w:r>
      <w:r w:rsidRPr="002E3212">
        <w:t>niepełnosprawności</w:t>
      </w:r>
      <w:r>
        <w:t xml:space="preserve"> </w:t>
      </w:r>
      <w:r w:rsidRPr="002E3212">
        <w:t>do</w:t>
      </w:r>
      <w:r>
        <w:t xml:space="preserve"> </w:t>
      </w:r>
      <w:r w:rsidRPr="002E3212">
        <w:t>ukończenia</w:t>
      </w:r>
      <w:r>
        <w:t xml:space="preserve"> </w:t>
      </w:r>
      <w:r w:rsidRPr="002E3212">
        <w:t>18</w:t>
      </w:r>
      <w:r>
        <w:t xml:space="preserve"> </w:t>
      </w:r>
      <w:r w:rsidRPr="002E3212">
        <w:t>lat</w:t>
      </w:r>
      <w:r>
        <w:t xml:space="preserve"> </w:t>
      </w:r>
      <w:r w:rsidRPr="002E3212">
        <w:t>albo</w:t>
      </w:r>
      <w:r>
        <w:t xml:space="preserve"> </w:t>
      </w:r>
      <w:r w:rsidRPr="002E3212">
        <w:t>dzieckiem</w:t>
      </w:r>
      <w:r>
        <w:t xml:space="preserve"> </w:t>
      </w:r>
      <w:r w:rsidRPr="002E3212">
        <w:t>z</w:t>
      </w:r>
      <w:r>
        <w:t xml:space="preserve"> </w:t>
      </w:r>
      <w:r w:rsidRPr="002E3212">
        <w:t>orzeczeniem</w:t>
      </w:r>
      <w:r>
        <w:t xml:space="preserve"> </w:t>
      </w:r>
      <w:r w:rsidRPr="002E3212">
        <w:t>o</w:t>
      </w:r>
      <w:r>
        <w:t xml:space="preserve"> </w:t>
      </w:r>
      <w:r w:rsidRPr="002E3212">
        <w:t>niepełnosprawności</w:t>
      </w:r>
      <w:r>
        <w:t xml:space="preserve"> </w:t>
      </w:r>
      <w:r w:rsidRPr="002E3212">
        <w:t>lub</w:t>
      </w:r>
      <w:r>
        <w:t xml:space="preserve"> </w:t>
      </w:r>
      <w:r w:rsidRPr="002E3212">
        <w:t>orzeczeniem</w:t>
      </w:r>
      <w:r>
        <w:t xml:space="preserve"> </w:t>
      </w:r>
      <w:r w:rsidRPr="002E3212">
        <w:t>o</w:t>
      </w:r>
      <w:r>
        <w:t xml:space="preserve"> </w:t>
      </w:r>
      <w:r w:rsidRPr="002E3212">
        <w:t>potrzebie</w:t>
      </w:r>
      <w:r>
        <w:t xml:space="preserve"> </w:t>
      </w:r>
      <w:r w:rsidRPr="002E3212">
        <w:t>kształcenia</w:t>
      </w:r>
      <w:r>
        <w:t xml:space="preserve"> </w:t>
      </w:r>
      <w:r w:rsidRPr="002E3212">
        <w:t>specjalnego</w:t>
      </w:r>
      <w:r>
        <w:t xml:space="preserve"> </w:t>
      </w:r>
      <w:r w:rsidRPr="002E3212">
        <w:t>lub</w:t>
      </w:r>
      <w:r>
        <w:t xml:space="preserve"> </w:t>
      </w:r>
      <w:r w:rsidRPr="002E3212">
        <w:t>orzeczeniem</w:t>
      </w:r>
      <w:r>
        <w:t xml:space="preserve"> </w:t>
      </w:r>
      <w:r w:rsidRPr="002E3212">
        <w:t>o</w:t>
      </w:r>
      <w:r>
        <w:t xml:space="preserve"> </w:t>
      </w:r>
      <w:r w:rsidRPr="002E3212">
        <w:t>potrzebie</w:t>
      </w:r>
      <w:r>
        <w:t xml:space="preserve"> </w:t>
      </w:r>
      <w:r w:rsidRPr="002E3212">
        <w:t>zajęć</w:t>
      </w:r>
      <w:r>
        <w:t xml:space="preserve"> </w:t>
      </w:r>
      <w:r w:rsidRPr="002E3212">
        <w:t>rewalidacyjno-wychowawczych</w:t>
      </w:r>
      <w:r>
        <w:t xml:space="preserve"> </w:t>
      </w:r>
      <w:r w:rsidRPr="002E3212">
        <w:t>albo</w:t>
      </w:r>
      <w:r>
        <w:t xml:space="preserve"> </w:t>
      </w:r>
      <w:r w:rsidRPr="002E3212">
        <w:t>osobą</w:t>
      </w:r>
      <w:r>
        <w:t xml:space="preserve"> </w:t>
      </w:r>
      <w:r w:rsidRPr="002E3212">
        <w:t>dorosłą</w:t>
      </w:r>
      <w:r>
        <w:t xml:space="preserve"> </w:t>
      </w:r>
      <w:r w:rsidRPr="002E3212">
        <w:t>posiadającą</w:t>
      </w:r>
      <w:r>
        <w:t xml:space="preserve"> </w:t>
      </w:r>
      <w:r w:rsidRPr="002E3212">
        <w:t>orzeczenie</w:t>
      </w:r>
      <w:r>
        <w:t xml:space="preserve"> </w:t>
      </w:r>
      <w:r w:rsidRPr="002E3212">
        <w:t>o</w:t>
      </w:r>
      <w:r>
        <w:t xml:space="preserve"> </w:t>
      </w:r>
      <w:r w:rsidRPr="002E3212">
        <w:t>potrzebie</w:t>
      </w:r>
      <w:r>
        <w:t xml:space="preserve"> </w:t>
      </w:r>
      <w:r w:rsidRPr="002E3212">
        <w:t>kształcenia</w:t>
      </w:r>
      <w:r>
        <w:t xml:space="preserve"> </w:t>
      </w:r>
      <w:r w:rsidRPr="002E3212">
        <w:t>specjalnego</w:t>
      </w:r>
      <w:r>
        <w:t xml:space="preserve"> </w:t>
      </w:r>
      <w:r w:rsidRPr="002E3212">
        <w:t>lub</w:t>
      </w:r>
      <w:r>
        <w:t xml:space="preserve"> </w:t>
      </w:r>
      <w:r w:rsidRPr="002E3212">
        <w:t>orzeczenie</w:t>
      </w:r>
      <w:r>
        <w:t xml:space="preserve"> </w:t>
      </w:r>
      <w:r w:rsidRPr="002E3212">
        <w:t>o</w:t>
      </w:r>
      <w:r>
        <w:t xml:space="preserve"> </w:t>
      </w:r>
      <w:r w:rsidRPr="002E3212">
        <w:t>potrzebie</w:t>
      </w:r>
      <w:r>
        <w:t xml:space="preserve"> </w:t>
      </w:r>
      <w:r w:rsidRPr="002E3212">
        <w:t>zajęć</w:t>
      </w:r>
      <w:r>
        <w:t xml:space="preserve"> </w:t>
      </w:r>
      <w:r w:rsidRPr="002E3212">
        <w:t>rewalidacyjno-wychowawczych.</w:t>
      </w:r>
    </w:p>
    <w:p w14:paraId="7258427F" w14:textId="77777777" w:rsidR="007217D6" w:rsidRDefault="00BC09C1" w:rsidP="007217D6">
      <w:pPr>
        <w:pStyle w:val="ZLITUSTzmustliter"/>
      </w:pPr>
      <w:r w:rsidRPr="002E3212">
        <w:t>2.</w:t>
      </w:r>
      <w:r>
        <w:t xml:space="preserve"> </w:t>
      </w:r>
      <w:r w:rsidRPr="002E3212">
        <w:t>W</w:t>
      </w:r>
      <w:r>
        <w:t xml:space="preserve"> </w:t>
      </w:r>
      <w:r w:rsidRPr="002E3212">
        <w:t>przypadku</w:t>
      </w:r>
      <w:r>
        <w:t xml:space="preserve"> </w:t>
      </w:r>
      <w:r w:rsidRPr="002E3212">
        <w:t>zamknięcia</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przedszkola</w:t>
      </w:r>
      <w:r w:rsidR="00D23DA3" w:rsidRPr="00D23DA3">
        <w:t>, oddziału przedszkolnego w szkole podstawowej, innej formy wychowania przedszkolnego</w:t>
      </w:r>
      <w:r w:rsidRPr="002E3212">
        <w:t>,</w:t>
      </w:r>
      <w:r>
        <w:t xml:space="preserve"> </w:t>
      </w:r>
      <w:r w:rsidRPr="002E3212">
        <w:t>szkoły</w:t>
      </w:r>
      <w:r>
        <w:t xml:space="preserve"> </w:t>
      </w:r>
      <w:r w:rsidRPr="002E3212">
        <w:t>lub</w:t>
      </w:r>
      <w:r>
        <w:t xml:space="preserve"> </w:t>
      </w:r>
      <w:r w:rsidRPr="002E3212">
        <w:t>innej</w:t>
      </w:r>
      <w:r>
        <w:t xml:space="preserve"> </w:t>
      </w:r>
      <w:r w:rsidRPr="002E3212">
        <w:t>placówki,</w:t>
      </w:r>
      <w:r>
        <w:t xml:space="preserve"> </w:t>
      </w:r>
      <w:r w:rsidRPr="002E3212">
        <w:t>do</w:t>
      </w:r>
      <w:r>
        <w:t xml:space="preserve"> </w:t>
      </w:r>
      <w:r w:rsidRPr="002E3212">
        <w:t>których</w:t>
      </w:r>
      <w:r>
        <w:t xml:space="preserve"> </w:t>
      </w:r>
      <w:r w:rsidRPr="002E3212">
        <w:t>uczęszcza</w:t>
      </w:r>
      <w:r>
        <w:t xml:space="preserve"> </w:t>
      </w:r>
      <w:r w:rsidRPr="002E3212">
        <w:t>dziecko,</w:t>
      </w:r>
      <w:r>
        <w:t xml:space="preserve"> </w:t>
      </w:r>
      <w:r w:rsidRPr="002E3212">
        <w:t>albo</w:t>
      </w:r>
      <w:r>
        <w:t xml:space="preserve"> </w:t>
      </w:r>
      <w:r w:rsidRPr="002E3212">
        <w:t>niemożności</w:t>
      </w:r>
      <w:r>
        <w:t xml:space="preserve"> </w:t>
      </w:r>
      <w:r w:rsidRPr="002E3212">
        <w:t>sprawowania</w:t>
      </w:r>
      <w:r>
        <w:t xml:space="preserve"> </w:t>
      </w:r>
      <w:r w:rsidRPr="002E3212">
        <w:t>opieki</w:t>
      </w:r>
      <w:r>
        <w:t xml:space="preserve"> </w:t>
      </w:r>
      <w:r w:rsidRPr="002E3212">
        <w:t>przez</w:t>
      </w:r>
      <w:r>
        <w:t xml:space="preserve"> </w:t>
      </w:r>
      <w:r w:rsidRPr="002E3212">
        <w:t>nianię</w:t>
      </w:r>
      <w:r>
        <w:t xml:space="preserve"> </w:t>
      </w:r>
      <w:r w:rsidRPr="002E3212">
        <w:t>na</w:t>
      </w:r>
      <w:r>
        <w:t xml:space="preserve"> </w:t>
      </w:r>
      <w:r w:rsidRPr="002E3212">
        <w:t>terenie</w:t>
      </w:r>
      <w:r>
        <w:t xml:space="preserve"> </w:t>
      </w:r>
      <w:r w:rsidRPr="002E3212">
        <w:t>gminy</w:t>
      </w:r>
      <w:r>
        <w:t xml:space="preserve"> </w:t>
      </w:r>
      <w:r w:rsidRPr="002E3212">
        <w:t>wskazanej</w:t>
      </w:r>
      <w:r>
        <w:t xml:space="preserve"> </w:t>
      </w:r>
      <w:r w:rsidRPr="002E3212">
        <w:t>w</w:t>
      </w:r>
      <w:r>
        <w:t xml:space="preserve"> </w:t>
      </w:r>
      <w:r w:rsidRPr="002E3212">
        <w:t>przepisach</w:t>
      </w:r>
      <w:r>
        <w:t xml:space="preserve"> </w:t>
      </w:r>
      <w:r w:rsidRPr="002E3212">
        <w:t>wydanych</w:t>
      </w:r>
      <w:r>
        <w:t xml:space="preserve"> </w:t>
      </w:r>
      <w:r w:rsidRPr="002E3212">
        <w:t>na</w:t>
      </w:r>
      <w:r>
        <w:t xml:space="preserve"> </w:t>
      </w:r>
      <w:r w:rsidRPr="002E3212">
        <w:t>podstawie</w:t>
      </w:r>
      <w:r>
        <w:t xml:space="preserve"> </w:t>
      </w:r>
      <w:r w:rsidRPr="002E3212">
        <w:t>art.</w:t>
      </w:r>
      <w:r>
        <w:t xml:space="preserve"> </w:t>
      </w:r>
      <w:r w:rsidRPr="002E3212">
        <w:t>1</w:t>
      </w:r>
      <w:r>
        <w:t xml:space="preserve"> </w:t>
      </w:r>
      <w:r w:rsidRPr="002E3212">
        <w:t>ust.</w:t>
      </w:r>
      <w:r>
        <w:t xml:space="preserve"> </w:t>
      </w:r>
      <w:r w:rsidRPr="002E3212">
        <w:t>2</w:t>
      </w:r>
      <w:r>
        <w:t xml:space="preserve"> </w:t>
      </w:r>
      <w:r w:rsidRPr="002E3212">
        <w:t>z</w:t>
      </w:r>
      <w:r>
        <w:t xml:space="preserve"> </w:t>
      </w:r>
      <w:r w:rsidRPr="002E3212">
        <w:t>powodu</w:t>
      </w:r>
      <w:r>
        <w:t xml:space="preserve"> </w:t>
      </w:r>
      <w:r w:rsidRPr="002E3212">
        <w:t>powodzi,</w:t>
      </w:r>
      <w:r>
        <w:t xml:space="preserve"> </w:t>
      </w:r>
      <w:r w:rsidRPr="002E3212">
        <w:t>osobie,</w:t>
      </w:r>
      <w:r>
        <w:t xml:space="preserve"> </w:t>
      </w:r>
      <w:r w:rsidRPr="002E3212">
        <w:t>o</w:t>
      </w:r>
      <w:r>
        <w:t xml:space="preserve"> </w:t>
      </w:r>
      <w:r w:rsidRPr="002E3212">
        <w:t>której</w:t>
      </w:r>
      <w:r>
        <w:t xml:space="preserve"> </w:t>
      </w:r>
      <w:r w:rsidRPr="002E3212">
        <w:t>mowa</w:t>
      </w:r>
      <w:r>
        <w:t xml:space="preserve"> </w:t>
      </w:r>
      <w:r w:rsidRPr="002E3212">
        <w:t>w</w:t>
      </w:r>
      <w:r>
        <w:t xml:space="preserve"> </w:t>
      </w:r>
      <w:r w:rsidRPr="002E3212">
        <w:t>art.</w:t>
      </w:r>
      <w:r>
        <w:t xml:space="preserve"> </w:t>
      </w:r>
      <w:r w:rsidRPr="002E3212">
        <w:t>7</w:t>
      </w:r>
      <w:r>
        <w:t xml:space="preserve"> </w:t>
      </w:r>
      <w:r w:rsidRPr="002E3212">
        <w:t>ust.</w:t>
      </w:r>
      <w:r>
        <w:t xml:space="preserve"> </w:t>
      </w:r>
      <w:r w:rsidRPr="002E3212">
        <w:t>1</w:t>
      </w:r>
      <w:r>
        <w:t xml:space="preserve"> </w:t>
      </w:r>
      <w:r w:rsidRPr="002E3212">
        <w:t>i</w:t>
      </w:r>
      <w:r>
        <w:t xml:space="preserve"> </w:t>
      </w:r>
      <w:r w:rsidRPr="002E3212">
        <w:t>2</w:t>
      </w:r>
      <w:r>
        <w:t xml:space="preserve"> </w:t>
      </w:r>
      <w:r w:rsidRPr="002E3212">
        <w:t>oraz</w:t>
      </w:r>
      <w:r>
        <w:t xml:space="preserve"> </w:t>
      </w:r>
      <w:r w:rsidRPr="002E3212">
        <w:t>art.</w:t>
      </w:r>
      <w:r>
        <w:t xml:space="preserve"> </w:t>
      </w:r>
      <w:r w:rsidRPr="002E3212">
        <w:t>16</w:t>
      </w:r>
      <w:r>
        <w:t xml:space="preserve"> </w:t>
      </w:r>
      <w:r w:rsidRPr="002E3212">
        <w:t>ust.</w:t>
      </w:r>
      <w:r>
        <w:t xml:space="preserve"> </w:t>
      </w:r>
      <w:r w:rsidRPr="002E3212">
        <w:t>1</w:t>
      </w:r>
      <w:r>
        <w:t xml:space="preserve"> </w:t>
      </w:r>
      <w:r w:rsidRPr="002E3212">
        <w:t>i</w:t>
      </w:r>
      <w:r>
        <w:t xml:space="preserve"> </w:t>
      </w:r>
      <w:r w:rsidRPr="002E3212">
        <w:t>2</w:t>
      </w:r>
      <w:r>
        <w:t xml:space="preserve"> </w:t>
      </w:r>
      <w:r w:rsidRPr="002E3212">
        <w:t>ustawy</w:t>
      </w:r>
      <w:r>
        <w:t xml:space="preserve"> </w:t>
      </w:r>
      <w:r w:rsidRPr="002E3212">
        <w:t>z</w:t>
      </w:r>
      <w:r>
        <w:t xml:space="preserve"> </w:t>
      </w:r>
      <w:r w:rsidRPr="002E3212">
        <w:t>dnia</w:t>
      </w:r>
      <w:r>
        <w:t xml:space="preserve"> </w:t>
      </w:r>
      <w:r w:rsidRPr="002E3212">
        <w:t>20</w:t>
      </w:r>
      <w:r>
        <w:t xml:space="preserve"> </w:t>
      </w:r>
      <w:r w:rsidRPr="002E3212">
        <w:t>grudnia</w:t>
      </w:r>
      <w:r>
        <w:t xml:space="preserve"> </w:t>
      </w:r>
      <w:r w:rsidRPr="002E3212">
        <w:t>1990</w:t>
      </w:r>
      <w:r>
        <w:t xml:space="preserve"> </w:t>
      </w:r>
      <w:r w:rsidRPr="002E3212">
        <w:t>r.</w:t>
      </w:r>
      <w:r>
        <w:t xml:space="preserve"> </w:t>
      </w:r>
      <w:r w:rsidRPr="002E3212">
        <w:t>o</w:t>
      </w:r>
      <w:r>
        <w:t xml:space="preserve"> </w:t>
      </w:r>
      <w:r w:rsidRPr="002E3212">
        <w:t>ubezpieczeniu</w:t>
      </w:r>
      <w:r>
        <w:t xml:space="preserve"> </w:t>
      </w:r>
      <w:r w:rsidRPr="002E3212">
        <w:t>społecznym</w:t>
      </w:r>
      <w:r>
        <w:t xml:space="preserve"> </w:t>
      </w:r>
      <w:r w:rsidRPr="002E3212">
        <w:t>rolników,</w:t>
      </w:r>
      <w:r>
        <w:t xml:space="preserve"> </w:t>
      </w:r>
      <w:r w:rsidRPr="002E3212">
        <w:t>przysługuje</w:t>
      </w:r>
      <w:r>
        <w:t xml:space="preserve"> </w:t>
      </w:r>
      <w:r w:rsidRPr="002E3212">
        <w:t>zasiłek</w:t>
      </w:r>
      <w:r>
        <w:t xml:space="preserve"> </w:t>
      </w:r>
      <w:r w:rsidRPr="002E3212">
        <w:t>opiekuńczy</w:t>
      </w:r>
      <w:r>
        <w:t xml:space="preserve"> </w:t>
      </w:r>
      <w:r w:rsidRPr="002E3212">
        <w:t>z</w:t>
      </w:r>
      <w:r>
        <w:t xml:space="preserve"> </w:t>
      </w:r>
      <w:r w:rsidRPr="002E3212">
        <w:t>powodu</w:t>
      </w:r>
      <w:r>
        <w:t xml:space="preserve"> </w:t>
      </w:r>
      <w:r w:rsidRPr="002E3212">
        <w:t>konieczności</w:t>
      </w:r>
      <w:r>
        <w:t xml:space="preserve"> </w:t>
      </w:r>
      <w:r w:rsidRPr="002E3212">
        <w:t>osobistego</w:t>
      </w:r>
      <w:r>
        <w:t xml:space="preserve"> </w:t>
      </w:r>
      <w:r w:rsidRPr="002E3212">
        <w:t>sprawowania</w:t>
      </w:r>
      <w:r>
        <w:t xml:space="preserve"> </w:t>
      </w:r>
      <w:r w:rsidRPr="002E3212">
        <w:t>opieki</w:t>
      </w:r>
      <w:r>
        <w:t xml:space="preserve"> </w:t>
      </w:r>
      <w:r w:rsidRPr="002E3212">
        <w:t>nad</w:t>
      </w:r>
      <w:r>
        <w:t xml:space="preserve"> </w:t>
      </w:r>
      <w:r w:rsidRPr="002E3212">
        <w:t>dzieckiem,</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32</w:t>
      </w:r>
      <w:r>
        <w:t xml:space="preserve"> </w:t>
      </w:r>
      <w:r w:rsidRPr="002E3212">
        <w:t>ust.</w:t>
      </w:r>
      <w:r>
        <w:t xml:space="preserve"> </w:t>
      </w:r>
      <w:r w:rsidRPr="002E3212">
        <w:t>1</w:t>
      </w:r>
      <w:r>
        <w:t xml:space="preserve"> </w:t>
      </w:r>
      <w:r w:rsidRPr="002E3212">
        <w:t>pkt</w:t>
      </w:r>
      <w:r>
        <w:t xml:space="preserve"> </w:t>
      </w:r>
      <w:r w:rsidRPr="002E3212">
        <w:t>1</w:t>
      </w:r>
      <w:r>
        <w:t xml:space="preserve"> </w:t>
      </w:r>
      <w:r w:rsidRPr="002E3212">
        <w:t>ustawy</w:t>
      </w:r>
      <w:r>
        <w:t xml:space="preserve"> </w:t>
      </w:r>
      <w:r w:rsidRPr="002E3212">
        <w:t>z</w:t>
      </w:r>
      <w:r>
        <w:t xml:space="preserve"> </w:t>
      </w:r>
      <w:r w:rsidRPr="002E3212">
        <w:t>dnia</w:t>
      </w:r>
      <w:r>
        <w:t xml:space="preserve"> </w:t>
      </w:r>
      <w:r w:rsidRPr="002E3212">
        <w:t>25</w:t>
      </w:r>
      <w:r>
        <w:t xml:space="preserve"> </w:t>
      </w:r>
      <w:r w:rsidRPr="002E3212">
        <w:t>czerwca</w:t>
      </w:r>
      <w:r>
        <w:t xml:space="preserve"> </w:t>
      </w:r>
      <w:r w:rsidRPr="002E3212">
        <w:t>1999</w:t>
      </w:r>
      <w:r>
        <w:t xml:space="preserve"> </w:t>
      </w:r>
      <w:r w:rsidRPr="002E3212">
        <w:t>r.</w:t>
      </w:r>
      <w:r>
        <w:t xml:space="preserve"> </w:t>
      </w:r>
      <w:r w:rsidRPr="002E3212">
        <w:t>o</w:t>
      </w:r>
      <w:r>
        <w:t xml:space="preserve"> </w:t>
      </w:r>
      <w:r w:rsidRPr="002E3212">
        <w:t>świadczeniach</w:t>
      </w:r>
      <w:r>
        <w:t xml:space="preserve"> </w:t>
      </w:r>
      <w:r w:rsidRPr="002E3212">
        <w:t>pieniężnych</w:t>
      </w:r>
      <w:r>
        <w:t xml:space="preserve"> </w:t>
      </w:r>
      <w:r w:rsidRPr="002E3212">
        <w:t>z</w:t>
      </w:r>
      <w:r>
        <w:t xml:space="preserve"> </w:t>
      </w:r>
      <w:r w:rsidRPr="002E3212">
        <w:t>ubezpieczenia</w:t>
      </w:r>
      <w:r>
        <w:t xml:space="preserve"> </w:t>
      </w:r>
      <w:r w:rsidRPr="002E3212">
        <w:t>społecznego</w:t>
      </w:r>
      <w:r>
        <w:t xml:space="preserve"> </w:t>
      </w:r>
      <w:r w:rsidRPr="002E3212">
        <w:t>w</w:t>
      </w:r>
      <w:r>
        <w:t xml:space="preserve"> </w:t>
      </w:r>
      <w:r w:rsidRPr="002E3212">
        <w:t>razie</w:t>
      </w:r>
      <w:r>
        <w:t xml:space="preserve"> </w:t>
      </w:r>
      <w:r w:rsidRPr="002E3212">
        <w:t>choroby</w:t>
      </w:r>
      <w:r>
        <w:t xml:space="preserve"> </w:t>
      </w:r>
      <w:r w:rsidRPr="002E3212">
        <w:t>i</w:t>
      </w:r>
      <w:r>
        <w:t xml:space="preserve"> </w:t>
      </w:r>
      <w:r w:rsidRPr="002E3212">
        <w:t>macierzyństwa.</w:t>
      </w:r>
      <w:r w:rsidR="009D0931" w:rsidRPr="002E3212" w:rsidDel="009D0931">
        <w:t xml:space="preserve"> </w:t>
      </w:r>
    </w:p>
    <w:p w14:paraId="135A9D34" w14:textId="73612F16" w:rsidR="00BC09C1" w:rsidRPr="002E3212" w:rsidRDefault="00BC09C1" w:rsidP="007217D6">
      <w:pPr>
        <w:pStyle w:val="ZLITUSTzmustliter"/>
      </w:pPr>
      <w:r w:rsidRPr="002E3212">
        <w:t>3.</w:t>
      </w:r>
      <w:r>
        <w:t xml:space="preserve"> </w:t>
      </w:r>
      <w:r w:rsidRPr="002E3212">
        <w:t>Zasiłek</w:t>
      </w:r>
      <w:r>
        <w:t xml:space="preserve"> </w:t>
      </w:r>
      <w:r w:rsidRPr="002E3212">
        <w:t>opiekuńczy,</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ust.</w:t>
      </w:r>
      <w:r>
        <w:t xml:space="preserve"> </w:t>
      </w:r>
      <w:r w:rsidRPr="002E3212">
        <w:t>1</w:t>
      </w:r>
      <w:r>
        <w:t xml:space="preserve"> </w:t>
      </w:r>
      <w:r w:rsidRPr="002E3212">
        <w:t>i</w:t>
      </w:r>
      <w:r>
        <w:t xml:space="preserve"> </w:t>
      </w:r>
      <w:r w:rsidRPr="002E3212">
        <w:t>2,</w:t>
      </w:r>
      <w:r>
        <w:t xml:space="preserve"> </w:t>
      </w:r>
      <w:r w:rsidRPr="002E3212">
        <w:t>przysługuje</w:t>
      </w:r>
      <w:r>
        <w:t xml:space="preserve"> </w:t>
      </w:r>
      <w:r w:rsidRPr="002E3212">
        <w:t>przez</w:t>
      </w:r>
      <w:r>
        <w:t xml:space="preserve"> </w:t>
      </w:r>
      <w:r w:rsidRPr="002E3212">
        <w:t>okres</w:t>
      </w:r>
      <w:r>
        <w:t xml:space="preserve"> </w:t>
      </w:r>
      <w:r w:rsidRPr="002E3212">
        <w:t>zamknięcia</w:t>
      </w:r>
      <w:r>
        <w:t xml:space="preserve"> </w:t>
      </w:r>
      <w:r w:rsidRPr="002E3212">
        <w:t>z</w:t>
      </w:r>
      <w:r>
        <w:t xml:space="preserve"> </w:t>
      </w:r>
      <w:r w:rsidRPr="002E3212">
        <w:t>powodu</w:t>
      </w:r>
      <w:r>
        <w:t xml:space="preserve"> </w:t>
      </w:r>
      <w:r w:rsidRPr="002E3212">
        <w:t>powodzi</w:t>
      </w:r>
      <w:r>
        <w:t xml:space="preserve"> </w:t>
      </w:r>
      <w:r w:rsidRPr="002E3212">
        <w:t>placówki,</w:t>
      </w:r>
      <w:r>
        <w:t xml:space="preserve"> </w:t>
      </w:r>
      <w:r w:rsidRPr="002E3212">
        <w:t>o</w:t>
      </w:r>
      <w:r>
        <w:t xml:space="preserve"> </w:t>
      </w:r>
      <w:r w:rsidRPr="002E3212">
        <w:t>której</w:t>
      </w:r>
      <w:r>
        <w:t xml:space="preserve"> </w:t>
      </w:r>
      <w:r w:rsidRPr="002E3212">
        <w:t>mowa</w:t>
      </w:r>
      <w:r>
        <w:t xml:space="preserve"> </w:t>
      </w:r>
      <w:r w:rsidRPr="002E3212">
        <w:t>w</w:t>
      </w:r>
      <w:r>
        <w:t xml:space="preserve"> </w:t>
      </w:r>
      <w:r w:rsidRPr="002E3212">
        <w:t>ust.</w:t>
      </w:r>
      <w:r>
        <w:t xml:space="preserve"> </w:t>
      </w:r>
      <w:r w:rsidRPr="002E3212">
        <w:t>1</w:t>
      </w:r>
      <w:r>
        <w:t xml:space="preserve"> </w:t>
      </w:r>
      <w:r w:rsidRPr="002E3212">
        <w:t>i</w:t>
      </w:r>
      <w:r>
        <w:t xml:space="preserve"> </w:t>
      </w:r>
      <w:r w:rsidRPr="002E3212">
        <w:t>2,</w:t>
      </w:r>
      <w:r>
        <w:t xml:space="preserve"> </w:t>
      </w:r>
      <w:r w:rsidRPr="002E3212">
        <w:t>lub</w:t>
      </w:r>
      <w:r>
        <w:t xml:space="preserve"> </w:t>
      </w:r>
      <w:r w:rsidRPr="002E3212">
        <w:t>przez</w:t>
      </w:r>
      <w:r>
        <w:t xml:space="preserve"> </w:t>
      </w:r>
      <w:r w:rsidRPr="002E3212">
        <w:t>okres</w:t>
      </w:r>
      <w:r>
        <w:t xml:space="preserve"> </w:t>
      </w:r>
      <w:r w:rsidRPr="002E3212">
        <w:t>niemożności</w:t>
      </w:r>
      <w:r>
        <w:t xml:space="preserve"> </w:t>
      </w:r>
      <w:r w:rsidRPr="002E3212">
        <w:t>sprawowania</w:t>
      </w:r>
      <w:r>
        <w:t xml:space="preserve"> </w:t>
      </w:r>
      <w:r w:rsidRPr="002E3212">
        <w:t>opieki</w:t>
      </w:r>
      <w:r>
        <w:t xml:space="preserve"> </w:t>
      </w:r>
      <w:r w:rsidRPr="002E3212">
        <w:t>z</w:t>
      </w:r>
      <w:r>
        <w:t xml:space="preserve"> </w:t>
      </w:r>
      <w:r w:rsidRPr="002E3212">
        <w:t>powodu</w:t>
      </w:r>
      <w:r>
        <w:t xml:space="preserve"> </w:t>
      </w:r>
      <w:r w:rsidRPr="002E3212">
        <w:t>powodzi</w:t>
      </w:r>
      <w:r>
        <w:t xml:space="preserve"> </w:t>
      </w:r>
      <w:r w:rsidRPr="002E3212">
        <w:t>przez</w:t>
      </w:r>
      <w:r>
        <w:t xml:space="preserve"> </w:t>
      </w:r>
      <w:r w:rsidRPr="002E3212">
        <w:t>nianię,</w:t>
      </w:r>
      <w:r>
        <w:t xml:space="preserve"> </w:t>
      </w:r>
      <w:r w:rsidRPr="002E3212">
        <w:t>jeżeli</w:t>
      </w:r>
      <w:r>
        <w:t xml:space="preserve"> </w:t>
      </w:r>
      <w:r w:rsidRPr="002E3212">
        <w:t>dziecko</w:t>
      </w:r>
      <w:r>
        <w:t xml:space="preserve"> </w:t>
      </w:r>
      <w:r w:rsidRPr="002E3212">
        <w:t>nie</w:t>
      </w:r>
      <w:r>
        <w:t xml:space="preserve"> </w:t>
      </w:r>
      <w:r w:rsidRPr="002E3212">
        <w:t>uczęszcza</w:t>
      </w:r>
      <w:r>
        <w:t xml:space="preserve"> </w:t>
      </w:r>
      <w:r w:rsidRPr="002E3212">
        <w:t>do</w:t>
      </w:r>
      <w:r>
        <w:t xml:space="preserve"> </w:t>
      </w:r>
      <w:r w:rsidRPr="002E3212">
        <w:t>innej</w:t>
      </w:r>
      <w:r>
        <w:t xml:space="preserve"> </w:t>
      </w:r>
      <w:r w:rsidRPr="002E3212">
        <w:t>placówki.”.</w:t>
      </w:r>
      <w:r>
        <w:t xml:space="preserve"> </w:t>
      </w:r>
    </w:p>
    <w:p w14:paraId="164D8B1E" w14:textId="3AE1708F" w:rsidR="00BC09C1" w:rsidRPr="002E3212" w:rsidRDefault="00BC09C1" w:rsidP="00BC09C1">
      <w:pPr>
        <w:pStyle w:val="ARTartustawynprozporzdzenia"/>
      </w:pPr>
      <w:r w:rsidRPr="002E3212">
        <w:rPr>
          <w:rStyle w:val="Ppogrubienie"/>
        </w:rPr>
        <w:t>Art.</w:t>
      </w:r>
      <w:r w:rsidR="002A30B3">
        <w:rPr>
          <w:rStyle w:val="Ppogrubienie"/>
        </w:rPr>
        <w:t> </w:t>
      </w:r>
      <w:r>
        <w:rPr>
          <w:rStyle w:val="Ppogrubienie"/>
        </w:rPr>
        <w:t>1</w:t>
      </w:r>
      <w:r w:rsidR="00C0107A">
        <w:rPr>
          <w:rStyle w:val="Ppogrubienie"/>
        </w:rPr>
        <w:t>8</w:t>
      </w:r>
      <w:r w:rsidRPr="002E3212">
        <w:rPr>
          <w:rStyle w:val="Ppogrubienie"/>
        </w:rPr>
        <w:t>.</w:t>
      </w:r>
      <w:r w:rsidR="002A30B3">
        <w:rPr>
          <w:rStyle w:val="Ppogrubienie"/>
        </w:rPr>
        <w:t> </w:t>
      </w:r>
      <w:r w:rsidRPr="002E3212">
        <w:t>W</w:t>
      </w:r>
      <w:r>
        <w:t xml:space="preserve"> </w:t>
      </w:r>
      <w:r w:rsidRPr="002E3212">
        <w:t>ustawie</w:t>
      </w:r>
      <w:r>
        <w:t xml:space="preserve"> </w:t>
      </w:r>
      <w:r w:rsidRPr="002E3212">
        <w:t>z</w:t>
      </w:r>
      <w:r>
        <w:t xml:space="preserve"> </w:t>
      </w:r>
      <w:r w:rsidRPr="002E3212">
        <w:t>dnia</w:t>
      </w:r>
      <w:r>
        <w:t xml:space="preserve"> </w:t>
      </w:r>
      <w:r w:rsidRPr="002E3212">
        <w:t>28</w:t>
      </w:r>
      <w:r>
        <w:t xml:space="preserve"> </w:t>
      </w:r>
      <w:r w:rsidRPr="002E3212">
        <w:t>stycznia</w:t>
      </w:r>
      <w:r>
        <w:t xml:space="preserve"> </w:t>
      </w:r>
      <w:r w:rsidRPr="002E3212">
        <w:t>2016</w:t>
      </w:r>
      <w:r>
        <w:t xml:space="preserve"> </w:t>
      </w:r>
      <w:r w:rsidRPr="002E3212">
        <w:t>r.</w:t>
      </w:r>
      <w:r>
        <w:t xml:space="preserve"> </w:t>
      </w:r>
      <w:r w:rsidRPr="002E3212">
        <w:t>–</w:t>
      </w:r>
      <w:r>
        <w:t xml:space="preserve"> </w:t>
      </w:r>
      <w:r w:rsidRPr="002E3212">
        <w:t>Prawo</w:t>
      </w:r>
      <w:r>
        <w:t xml:space="preserve"> </w:t>
      </w:r>
      <w:r w:rsidRPr="002E3212">
        <w:t>o</w:t>
      </w:r>
      <w:r>
        <w:t xml:space="preserve"> </w:t>
      </w:r>
      <w:r w:rsidRPr="002E3212">
        <w:t>prokuraturze</w:t>
      </w:r>
      <w:r>
        <w:t xml:space="preserve"> </w:t>
      </w:r>
      <w:r w:rsidR="009A0B7F" w:rsidRPr="009A0B7F">
        <w:t>(Dz. U. z 2024 r. poz. 390</w:t>
      </w:r>
      <w:r w:rsidR="00694822">
        <w:t xml:space="preserve">, z 2025 r. poz. </w:t>
      </w:r>
      <w:r w:rsidR="00FD5C90">
        <w:t>30</w:t>
      </w:r>
      <w:r w:rsidR="00694822">
        <w:t>4 i</w:t>
      </w:r>
      <w:r w:rsidR="009A0B7F" w:rsidRPr="009A0B7F">
        <w:t xml:space="preserve"> 1178</w:t>
      </w:r>
      <w:r w:rsidR="00694822">
        <w:t xml:space="preserve"> oraz z 2026 r. poz. 26</w:t>
      </w:r>
      <w:r w:rsidR="00BA6B61">
        <w:t xml:space="preserve"> i 370</w:t>
      </w:r>
      <w:r w:rsidR="009A0B7F" w:rsidRPr="009A0B7F">
        <w:t>)</w:t>
      </w:r>
      <w:r>
        <w:t xml:space="preserve"> </w:t>
      </w:r>
      <w:r w:rsidRPr="002E3212">
        <w:t>w</w:t>
      </w:r>
      <w:r>
        <w:t xml:space="preserve"> </w:t>
      </w:r>
      <w:r w:rsidRPr="002E3212">
        <w:t>art.</w:t>
      </w:r>
      <w:r>
        <w:t xml:space="preserve"> </w:t>
      </w:r>
      <w:r w:rsidRPr="002E3212">
        <w:t>115</w:t>
      </w:r>
      <w:r>
        <w:t xml:space="preserve"> </w:t>
      </w:r>
      <w:r w:rsidRPr="002E3212">
        <w:t>w</w:t>
      </w:r>
      <w:r>
        <w:t xml:space="preserve"> </w:t>
      </w:r>
      <w:r w:rsidRPr="002E3212">
        <w:t>§</w:t>
      </w:r>
      <w:r>
        <w:t xml:space="preserve"> </w:t>
      </w:r>
      <w:r w:rsidRPr="002E3212">
        <w:t>7</w:t>
      </w:r>
      <w:r>
        <w:t xml:space="preserve"> </w:t>
      </w:r>
      <w:r w:rsidRPr="002E3212">
        <w:t>pkt</w:t>
      </w:r>
      <w:r>
        <w:t xml:space="preserve"> </w:t>
      </w:r>
      <w:r w:rsidRPr="002E3212">
        <w:t>4</w:t>
      </w:r>
      <w:r>
        <w:t xml:space="preserve"> </w:t>
      </w:r>
      <w:r w:rsidRPr="002E3212">
        <w:t>otrzymuje</w:t>
      </w:r>
      <w:r>
        <w:t xml:space="preserve"> </w:t>
      </w:r>
      <w:r w:rsidRPr="002E3212">
        <w:t>brzmienie:</w:t>
      </w:r>
    </w:p>
    <w:p w14:paraId="37DEAC5B" w14:textId="77777777" w:rsidR="00BC09C1" w:rsidRDefault="00BC09C1" w:rsidP="00BC09C1">
      <w:pPr>
        <w:pStyle w:val="ZPKTzmpktartykuempunktem"/>
      </w:pPr>
      <w:r w:rsidRPr="002E3212">
        <w:t>„4)</w:t>
      </w:r>
      <w:r w:rsidRPr="002E3212">
        <w:tab/>
        <w:t>konieczności</w:t>
      </w:r>
      <w:r>
        <w:t xml:space="preserve"> </w:t>
      </w:r>
      <w:r w:rsidRPr="002E3212">
        <w:t>osobistego</w:t>
      </w:r>
      <w:r>
        <w:t xml:space="preserve"> </w:t>
      </w:r>
      <w:r w:rsidRPr="002E3212">
        <w:t>sprawowania</w:t>
      </w:r>
      <w:r>
        <w:t xml:space="preserve"> </w:t>
      </w:r>
      <w:r w:rsidRPr="002E3212">
        <w:t>przez</w:t>
      </w:r>
      <w:r>
        <w:t xml:space="preserve"> </w:t>
      </w:r>
      <w:r w:rsidRPr="002E3212">
        <w:t>prokuratora</w:t>
      </w:r>
      <w:r>
        <w:t xml:space="preserve"> </w:t>
      </w:r>
      <w:r w:rsidRPr="002E3212">
        <w:t>opieki</w:t>
      </w:r>
      <w:r>
        <w:t xml:space="preserve"> </w:t>
      </w:r>
      <w:r w:rsidRPr="002E3212">
        <w:t>nad</w:t>
      </w:r>
      <w:r>
        <w:t xml:space="preserve"> </w:t>
      </w:r>
      <w:r w:rsidRPr="002E3212">
        <w:t>dzieckiem</w:t>
      </w:r>
      <w:r>
        <w:t xml:space="preserve"> </w:t>
      </w:r>
      <w:r w:rsidRPr="002E3212">
        <w:t>w</w:t>
      </w:r>
      <w:r>
        <w:t xml:space="preserve"> </w:t>
      </w:r>
      <w:r w:rsidRPr="002E3212">
        <w:t>wieku</w:t>
      </w:r>
      <w:r>
        <w:t xml:space="preserve"> </w:t>
      </w:r>
      <w:r w:rsidRPr="002E3212">
        <w:t>do</w:t>
      </w:r>
      <w:r>
        <w:t xml:space="preserve"> </w:t>
      </w:r>
      <w:r w:rsidRPr="002E3212">
        <w:t>ukończenia</w:t>
      </w:r>
      <w:r>
        <w:t xml:space="preserve"> </w:t>
      </w:r>
      <w:r w:rsidRPr="002E3212">
        <w:t>przez</w:t>
      </w:r>
      <w:r>
        <w:t xml:space="preserve"> </w:t>
      </w:r>
      <w:r w:rsidRPr="002E3212">
        <w:t>nie</w:t>
      </w:r>
      <w:r>
        <w:t xml:space="preserve"> </w:t>
      </w:r>
      <w:r w:rsidRPr="002E3212">
        <w:t>8</w:t>
      </w:r>
      <w:r>
        <w:t xml:space="preserve"> </w:t>
      </w:r>
      <w:r w:rsidRPr="002E3212">
        <w:t>lat</w:t>
      </w:r>
      <w:r>
        <w:t xml:space="preserve"> </w:t>
      </w:r>
      <w:r w:rsidRPr="002E3212">
        <w:t>w</w:t>
      </w:r>
      <w:r>
        <w:t xml:space="preserve"> </w:t>
      </w:r>
      <w:r w:rsidRPr="002E3212">
        <w:t>przypadku</w:t>
      </w:r>
      <w:r>
        <w:t xml:space="preserve"> </w:t>
      </w:r>
      <w:r w:rsidRPr="002E3212">
        <w:t>nieprzewidzianego</w:t>
      </w:r>
      <w:r>
        <w:t xml:space="preserve"> </w:t>
      </w:r>
      <w:r w:rsidRPr="002E3212">
        <w:t>zamknięcia</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przedszkola</w:t>
      </w:r>
      <w:r w:rsidR="00D23DA3" w:rsidRPr="00D23DA3">
        <w:t>, oddziału przedszkolnego w szkole podstawowej, innej formy wychowania przedszkolnego</w:t>
      </w:r>
      <w:r>
        <w:t xml:space="preserve"> </w:t>
      </w:r>
      <w:r w:rsidRPr="002E3212">
        <w:t>lub</w:t>
      </w:r>
      <w:r>
        <w:t xml:space="preserve"> </w:t>
      </w:r>
      <w:r w:rsidRPr="002E3212">
        <w:t>szkoły,</w:t>
      </w:r>
      <w:r>
        <w:t xml:space="preserve"> </w:t>
      </w:r>
      <w:r w:rsidRPr="002E3212">
        <w:t>do</w:t>
      </w:r>
      <w:r>
        <w:t xml:space="preserve"> </w:t>
      </w:r>
      <w:r w:rsidRPr="002E3212">
        <w:t>których</w:t>
      </w:r>
      <w:r>
        <w:t xml:space="preserve"> </w:t>
      </w:r>
      <w:r w:rsidRPr="002E3212">
        <w:t>dziecko</w:t>
      </w:r>
      <w:r>
        <w:t xml:space="preserve"> </w:t>
      </w:r>
      <w:r w:rsidRPr="002E3212">
        <w:t>uczęszcza</w:t>
      </w:r>
      <w:r>
        <w:t xml:space="preserve"> </w:t>
      </w:r>
      <w:r w:rsidRPr="002E3212">
        <w:t>–</w:t>
      </w:r>
      <w:r>
        <w:t xml:space="preserve"> </w:t>
      </w:r>
      <w:r w:rsidRPr="002E3212">
        <w:t>oświadczenie</w:t>
      </w:r>
      <w:r>
        <w:t xml:space="preserve"> </w:t>
      </w:r>
      <w:r w:rsidRPr="002E3212">
        <w:t>prokuratora.”.</w:t>
      </w:r>
    </w:p>
    <w:p w14:paraId="7486EA35" w14:textId="2858F6DE" w:rsidR="00BC09C1" w:rsidRPr="002E3212" w:rsidRDefault="00BC09C1" w:rsidP="00BC09C1">
      <w:pPr>
        <w:pStyle w:val="ARTartustawynprozporzdzenia"/>
      </w:pPr>
      <w:r w:rsidRPr="002E3212">
        <w:rPr>
          <w:rStyle w:val="Ppogrubienie"/>
        </w:rPr>
        <w:t>Art.</w:t>
      </w:r>
      <w:r w:rsidR="002A30B3">
        <w:rPr>
          <w:rStyle w:val="Ppogrubienie"/>
        </w:rPr>
        <w:t> </w:t>
      </w:r>
      <w:r w:rsidR="00C0107A">
        <w:rPr>
          <w:rStyle w:val="Ppogrubienie"/>
        </w:rPr>
        <w:t>19</w:t>
      </w:r>
      <w:r w:rsidRPr="002E3212">
        <w:rPr>
          <w:rStyle w:val="Ppogrubienie"/>
        </w:rPr>
        <w:t>.</w:t>
      </w:r>
      <w:r w:rsidR="002A30B3">
        <w:rPr>
          <w:rStyle w:val="Ppogrubienie"/>
        </w:rPr>
        <w:t> </w:t>
      </w:r>
      <w:r w:rsidRPr="002E3212">
        <w:t>W</w:t>
      </w:r>
      <w:r>
        <w:t xml:space="preserve"> </w:t>
      </w:r>
      <w:r w:rsidRPr="002E3212">
        <w:t>ustawie</w:t>
      </w:r>
      <w:r>
        <w:t xml:space="preserve"> </w:t>
      </w:r>
      <w:r w:rsidRPr="002E3212">
        <w:t>z</w:t>
      </w:r>
      <w:r>
        <w:t xml:space="preserve"> </w:t>
      </w:r>
      <w:r w:rsidRPr="002E3212">
        <w:t>dnia</w:t>
      </w:r>
      <w:r>
        <w:t xml:space="preserve"> </w:t>
      </w:r>
      <w:r w:rsidRPr="002E3212">
        <w:t>8</w:t>
      </w:r>
      <w:r>
        <w:t xml:space="preserve"> </w:t>
      </w:r>
      <w:r w:rsidRPr="002E3212">
        <w:t>grudnia</w:t>
      </w:r>
      <w:r>
        <w:t xml:space="preserve"> </w:t>
      </w:r>
      <w:r w:rsidRPr="002E3212">
        <w:t>2017</w:t>
      </w:r>
      <w:r>
        <w:t xml:space="preserve"> </w:t>
      </w:r>
      <w:r w:rsidRPr="002E3212">
        <w:t>r.</w:t>
      </w:r>
      <w:r>
        <w:t xml:space="preserve"> </w:t>
      </w:r>
      <w:r w:rsidRPr="002E3212">
        <w:t>o</w:t>
      </w:r>
      <w:r>
        <w:t xml:space="preserve"> </w:t>
      </w:r>
      <w:r w:rsidRPr="002E3212">
        <w:t>Sądzie</w:t>
      </w:r>
      <w:r>
        <w:t xml:space="preserve"> </w:t>
      </w:r>
      <w:r w:rsidRPr="002E3212">
        <w:t>Najwyższym</w:t>
      </w:r>
      <w:r>
        <w:t xml:space="preserve"> </w:t>
      </w:r>
      <w:r w:rsidRPr="002E3212">
        <w:t>(Dz.</w:t>
      </w:r>
      <w:r>
        <w:t xml:space="preserve"> </w:t>
      </w:r>
      <w:r w:rsidRPr="002E3212">
        <w:t>U.</w:t>
      </w:r>
      <w:r>
        <w:t xml:space="preserve"> </w:t>
      </w:r>
      <w:r w:rsidRPr="002E3212">
        <w:t>z</w:t>
      </w:r>
      <w:r>
        <w:t xml:space="preserve"> </w:t>
      </w:r>
      <w:r w:rsidRPr="002E3212">
        <w:t>2024</w:t>
      </w:r>
      <w:r>
        <w:t xml:space="preserve"> </w:t>
      </w:r>
      <w:r w:rsidRPr="002E3212">
        <w:t>r.</w:t>
      </w:r>
      <w:r>
        <w:t xml:space="preserve"> </w:t>
      </w:r>
      <w:r w:rsidRPr="002E3212">
        <w:t>poz.</w:t>
      </w:r>
      <w:r w:rsidR="00D2515D">
        <w:t> </w:t>
      </w:r>
      <w:r w:rsidRPr="002E3212">
        <w:t>622</w:t>
      </w:r>
      <w:r w:rsidR="00F64C01">
        <w:t xml:space="preserve"> oraz z 2026 r. poz. 26</w:t>
      </w:r>
      <w:r w:rsidRPr="002E3212">
        <w:t>)</w:t>
      </w:r>
      <w:r>
        <w:t xml:space="preserve"> </w:t>
      </w:r>
      <w:r w:rsidRPr="002E3212">
        <w:t>w</w:t>
      </w:r>
      <w:r>
        <w:t xml:space="preserve"> </w:t>
      </w:r>
      <w:r w:rsidRPr="002E3212">
        <w:t>art.</w:t>
      </w:r>
      <w:r>
        <w:t xml:space="preserve"> </w:t>
      </w:r>
      <w:r w:rsidRPr="002E3212">
        <w:t>51</w:t>
      </w:r>
      <w:r>
        <w:t xml:space="preserve"> </w:t>
      </w:r>
      <w:r w:rsidRPr="002E3212">
        <w:t>w</w:t>
      </w:r>
      <w:r>
        <w:t xml:space="preserve"> </w:t>
      </w:r>
      <w:r w:rsidRPr="002E3212">
        <w:t>§</w:t>
      </w:r>
      <w:r>
        <w:t xml:space="preserve"> </w:t>
      </w:r>
      <w:r w:rsidRPr="002E3212">
        <w:t>11</w:t>
      </w:r>
      <w:r>
        <w:t xml:space="preserve"> </w:t>
      </w:r>
      <w:r w:rsidRPr="002E3212">
        <w:t>w</w:t>
      </w:r>
      <w:r>
        <w:t xml:space="preserve"> </w:t>
      </w:r>
      <w:r w:rsidRPr="002E3212">
        <w:t>pkt</w:t>
      </w:r>
      <w:r>
        <w:t xml:space="preserve"> </w:t>
      </w:r>
      <w:r w:rsidRPr="002E3212">
        <w:t>4</w:t>
      </w:r>
      <w:r>
        <w:t xml:space="preserve"> </w:t>
      </w:r>
      <w:r w:rsidRPr="002E3212">
        <w:t>lit.</w:t>
      </w:r>
      <w:r>
        <w:t xml:space="preserve"> </w:t>
      </w:r>
      <w:r w:rsidRPr="002E3212">
        <w:t>a</w:t>
      </w:r>
      <w:r>
        <w:t xml:space="preserve"> </w:t>
      </w:r>
      <w:r w:rsidRPr="002E3212">
        <w:t>otrzymuje</w:t>
      </w:r>
      <w:r>
        <w:t xml:space="preserve"> </w:t>
      </w:r>
      <w:r w:rsidRPr="002E3212">
        <w:t>brzmienie:</w:t>
      </w:r>
    </w:p>
    <w:p w14:paraId="76D3FA92" w14:textId="77777777" w:rsidR="00BC09C1" w:rsidRPr="002E3212" w:rsidRDefault="00BC09C1" w:rsidP="00BC09C1">
      <w:pPr>
        <w:pStyle w:val="ZLITzmlitartykuempunktem"/>
      </w:pPr>
      <w:r w:rsidRPr="002E3212">
        <w:t>„a)</w:t>
      </w:r>
      <w:r w:rsidRPr="002E3212">
        <w:tab/>
        <w:t>nieprzewidzianego</w:t>
      </w:r>
      <w:r>
        <w:t xml:space="preserve"> </w:t>
      </w:r>
      <w:r w:rsidRPr="002E3212">
        <w:t>zamknięcia</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przedszkola</w:t>
      </w:r>
      <w:r w:rsidR="00C16CBC" w:rsidRPr="00C16CBC">
        <w:t>, oddziału przedszkolnego w szkole podstawowej, innej formy wychowania przedszkolnego</w:t>
      </w:r>
      <w:r>
        <w:t xml:space="preserve"> </w:t>
      </w:r>
      <w:r w:rsidRPr="002E3212">
        <w:t>lub</w:t>
      </w:r>
      <w:r>
        <w:t xml:space="preserve"> </w:t>
      </w:r>
      <w:r w:rsidRPr="002E3212">
        <w:t>szkoły,</w:t>
      </w:r>
      <w:r>
        <w:t xml:space="preserve"> </w:t>
      </w:r>
      <w:r w:rsidRPr="002E3212">
        <w:t>do</w:t>
      </w:r>
      <w:r>
        <w:t xml:space="preserve"> </w:t>
      </w:r>
      <w:r w:rsidRPr="002E3212">
        <w:t>których</w:t>
      </w:r>
      <w:r>
        <w:t xml:space="preserve"> </w:t>
      </w:r>
      <w:r w:rsidRPr="002E3212">
        <w:t>dziecko</w:t>
      </w:r>
      <w:r>
        <w:t xml:space="preserve"> </w:t>
      </w:r>
      <w:r w:rsidRPr="002E3212">
        <w:t>uczęszcza,</w:t>
      </w:r>
      <w:r>
        <w:t xml:space="preserve"> </w:t>
      </w:r>
      <w:r w:rsidRPr="002E3212">
        <w:t>a</w:t>
      </w:r>
      <w:r>
        <w:t xml:space="preserve"> </w:t>
      </w:r>
      <w:r w:rsidRPr="002E3212">
        <w:t>także</w:t>
      </w:r>
      <w:r>
        <w:t xml:space="preserve"> </w:t>
      </w:r>
      <w:r w:rsidRPr="002E3212">
        <w:t>w</w:t>
      </w:r>
      <w:r>
        <w:t xml:space="preserve"> </w:t>
      </w:r>
      <w:r w:rsidRPr="002E3212">
        <w:t>przypadku</w:t>
      </w:r>
      <w:r>
        <w:t xml:space="preserve"> </w:t>
      </w:r>
      <w:r w:rsidRPr="002E3212">
        <w:t>choroby</w:t>
      </w:r>
      <w:r>
        <w:t xml:space="preserve"> </w:t>
      </w:r>
      <w:r w:rsidRPr="002E3212">
        <w:t>niani,</w:t>
      </w:r>
      <w:r>
        <w:t xml:space="preserve"> </w:t>
      </w:r>
      <w:r w:rsidRPr="002E3212">
        <w:t>z</w:t>
      </w:r>
      <w:r>
        <w:t xml:space="preserve"> </w:t>
      </w:r>
      <w:r w:rsidRPr="002E3212">
        <w:t>którą</w:t>
      </w:r>
      <w:r>
        <w:t xml:space="preserve"> </w:t>
      </w:r>
      <w:r w:rsidRPr="002E3212">
        <w:t>rodzice</w:t>
      </w:r>
      <w:r>
        <w:t xml:space="preserve"> </w:t>
      </w:r>
      <w:r w:rsidRPr="002E3212">
        <w:t>mają</w:t>
      </w:r>
      <w:r>
        <w:t xml:space="preserve"> </w:t>
      </w:r>
      <w:r w:rsidRPr="002E3212">
        <w:t>zawartą</w:t>
      </w:r>
      <w:r>
        <w:t xml:space="preserve"> </w:t>
      </w:r>
      <w:r w:rsidRPr="002E3212">
        <w:t>umowę</w:t>
      </w:r>
      <w:r>
        <w:t xml:space="preserve"> </w:t>
      </w:r>
      <w:r w:rsidRPr="002E3212">
        <w:t>uaktywniającą,</w:t>
      </w:r>
      <w:r>
        <w:t xml:space="preserve"> </w:t>
      </w:r>
      <w:r w:rsidRPr="002E3212">
        <w:t>o</w:t>
      </w:r>
      <w:r>
        <w:t xml:space="preserve"> </w:t>
      </w:r>
      <w:r w:rsidRPr="002E3212">
        <w:t>której</w:t>
      </w:r>
      <w:r>
        <w:t xml:space="preserve"> </w:t>
      </w:r>
      <w:r w:rsidRPr="002E3212">
        <w:t>mowa</w:t>
      </w:r>
      <w:r>
        <w:t xml:space="preserve"> </w:t>
      </w:r>
      <w:r w:rsidRPr="002E3212">
        <w:t>w</w:t>
      </w:r>
      <w:r>
        <w:t xml:space="preserve"> </w:t>
      </w:r>
      <w:r w:rsidRPr="002E3212">
        <w:t>art.</w:t>
      </w:r>
      <w:r>
        <w:t xml:space="preserve"> </w:t>
      </w:r>
      <w:r w:rsidRPr="002E3212">
        <w:t>50</w:t>
      </w:r>
      <w:r>
        <w:t xml:space="preserve"> </w:t>
      </w:r>
      <w:r w:rsidRPr="002E3212">
        <w:t>ustawy</w:t>
      </w:r>
      <w:r>
        <w:t xml:space="preserve"> </w:t>
      </w:r>
      <w:r w:rsidRPr="002E3212">
        <w:t>z</w:t>
      </w:r>
      <w:r>
        <w:t xml:space="preserve"> </w:t>
      </w:r>
      <w:r w:rsidRPr="002E3212">
        <w:t>dnia</w:t>
      </w:r>
      <w:r>
        <w:t xml:space="preserve"> </w:t>
      </w:r>
      <w:r w:rsidRPr="002E3212">
        <w:t>4</w:t>
      </w:r>
      <w:r>
        <w:t xml:space="preserve"> </w:t>
      </w:r>
      <w:r w:rsidRPr="002E3212">
        <w:t>lutego</w:t>
      </w:r>
      <w:r>
        <w:t xml:space="preserve"> </w:t>
      </w:r>
      <w:r w:rsidRPr="002E3212">
        <w:t>2011</w:t>
      </w:r>
      <w:r>
        <w:t xml:space="preserve"> </w:t>
      </w:r>
      <w:r w:rsidRPr="002E3212">
        <w:t>r.</w:t>
      </w:r>
      <w:r>
        <w:t xml:space="preserve"> </w:t>
      </w:r>
      <w:r w:rsidRPr="002E3212">
        <w:t>o</w:t>
      </w:r>
      <w:r>
        <w:t xml:space="preserve"> </w:t>
      </w:r>
      <w:r w:rsidRPr="002E3212">
        <w:t>opiece</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r w:rsidRPr="002E3212">
        <w:t>(Dz.</w:t>
      </w:r>
      <w:r>
        <w:t xml:space="preserve"> </w:t>
      </w:r>
      <w:r w:rsidRPr="002E3212">
        <w:t>U.</w:t>
      </w:r>
      <w:r>
        <w:t xml:space="preserve"> </w:t>
      </w:r>
      <w:r w:rsidRPr="002E3212">
        <w:t>z</w:t>
      </w:r>
      <w:r>
        <w:t xml:space="preserve"> </w:t>
      </w:r>
      <w:r w:rsidRPr="002E3212">
        <w:t>2025</w:t>
      </w:r>
      <w:r>
        <w:t xml:space="preserve"> </w:t>
      </w:r>
      <w:r w:rsidRPr="002E3212">
        <w:t>r.</w:t>
      </w:r>
      <w:r>
        <w:t xml:space="preserve"> </w:t>
      </w:r>
      <w:r w:rsidRPr="002E3212">
        <w:t>poz.</w:t>
      </w:r>
      <w:r>
        <w:t xml:space="preserve"> </w:t>
      </w:r>
      <w:r w:rsidRPr="002E3212">
        <w:t>798</w:t>
      </w:r>
      <w:r w:rsidR="004068D9" w:rsidRPr="004068D9">
        <w:t xml:space="preserve"> </w:t>
      </w:r>
      <w:r w:rsidR="004068D9">
        <w:t>oraz z 2026 r. poz. …</w:t>
      </w:r>
      <w:r w:rsidRPr="002E3212">
        <w:t>),</w:t>
      </w:r>
      <w:r>
        <w:t xml:space="preserve"> </w:t>
      </w:r>
      <w:r w:rsidRPr="002E3212">
        <w:t>sprawującej</w:t>
      </w:r>
      <w:r>
        <w:t xml:space="preserve"> </w:t>
      </w:r>
      <w:r w:rsidRPr="002E3212">
        <w:t>opiekę</w:t>
      </w:r>
      <w:r>
        <w:t xml:space="preserve"> </w:t>
      </w:r>
      <w:r w:rsidRPr="002E3212">
        <w:t>nad</w:t>
      </w:r>
      <w:r>
        <w:t xml:space="preserve"> </w:t>
      </w:r>
      <w:r w:rsidRPr="002E3212">
        <w:t>dzieckiem,”.</w:t>
      </w:r>
    </w:p>
    <w:p w14:paraId="3D40B50A" w14:textId="372ACBD6" w:rsidR="00BC09C1" w:rsidRPr="002E3212" w:rsidRDefault="00BC09C1" w:rsidP="00BC09C1">
      <w:pPr>
        <w:pStyle w:val="ARTartustawynprozporzdzenia"/>
      </w:pPr>
      <w:r w:rsidRPr="002E3212">
        <w:rPr>
          <w:rStyle w:val="Ppogrubienie"/>
        </w:rPr>
        <w:t>Art.</w:t>
      </w:r>
      <w:r w:rsidR="002A30B3">
        <w:rPr>
          <w:rStyle w:val="Ppogrubienie"/>
        </w:rPr>
        <w:t> </w:t>
      </w:r>
      <w:r w:rsidRPr="002E3212">
        <w:rPr>
          <w:rStyle w:val="Ppogrubienie"/>
        </w:rPr>
        <w:t>2</w:t>
      </w:r>
      <w:r w:rsidR="00C0107A">
        <w:rPr>
          <w:rStyle w:val="Ppogrubienie"/>
        </w:rPr>
        <w:t>0</w:t>
      </w:r>
      <w:r w:rsidRPr="002E3212">
        <w:rPr>
          <w:rStyle w:val="Ppogrubienie"/>
        </w:rPr>
        <w:t>.</w:t>
      </w:r>
      <w:r w:rsidR="002A30B3">
        <w:t> </w:t>
      </w:r>
      <w:r w:rsidRPr="002E3212">
        <w:t>W</w:t>
      </w:r>
      <w:r>
        <w:t xml:space="preserve"> </w:t>
      </w:r>
      <w:r w:rsidRPr="002E3212">
        <w:t>ustawie</w:t>
      </w:r>
      <w:r>
        <w:t xml:space="preserve"> </w:t>
      </w:r>
      <w:r w:rsidRPr="002E3212">
        <w:t>z</w:t>
      </w:r>
      <w:r>
        <w:t xml:space="preserve"> </w:t>
      </w:r>
      <w:r w:rsidRPr="002E3212">
        <w:t>dnia</w:t>
      </w:r>
      <w:r>
        <w:t xml:space="preserve"> </w:t>
      </w:r>
      <w:r w:rsidRPr="002E3212">
        <w:t>8</w:t>
      </w:r>
      <w:r>
        <w:t xml:space="preserve"> </w:t>
      </w:r>
      <w:r w:rsidRPr="002E3212">
        <w:t>grudnia</w:t>
      </w:r>
      <w:r>
        <w:t xml:space="preserve"> </w:t>
      </w:r>
      <w:r w:rsidRPr="002E3212">
        <w:t>2017</w:t>
      </w:r>
      <w:r>
        <w:t xml:space="preserve"> </w:t>
      </w:r>
      <w:r w:rsidRPr="002E3212">
        <w:t>r.</w:t>
      </w:r>
      <w:r>
        <w:t xml:space="preserve"> </w:t>
      </w:r>
      <w:r w:rsidRPr="002E3212">
        <w:t>o</w:t>
      </w:r>
      <w:r>
        <w:t xml:space="preserve"> </w:t>
      </w:r>
      <w:r w:rsidRPr="002E3212">
        <w:t>Służbie</w:t>
      </w:r>
      <w:r>
        <w:t xml:space="preserve"> </w:t>
      </w:r>
      <w:r w:rsidRPr="002E3212">
        <w:t>Ochrony</w:t>
      </w:r>
      <w:r>
        <w:t xml:space="preserve"> </w:t>
      </w:r>
      <w:r w:rsidRPr="002E3212">
        <w:t>Państwa</w:t>
      </w:r>
      <w:r>
        <w:t xml:space="preserve"> </w:t>
      </w:r>
      <w:r w:rsidR="009A0B7F" w:rsidRPr="009A0B7F">
        <w:t>(Dz. U. z 2025 r. poz. 34, 179, 718, 1366</w:t>
      </w:r>
      <w:r w:rsidR="00BA6B61">
        <w:t xml:space="preserve"> i</w:t>
      </w:r>
      <w:r w:rsidR="009A0B7F" w:rsidRPr="009A0B7F">
        <w:t xml:space="preserve"> 1823</w:t>
      </w:r>
      <w:r w:rsidR="00FD5C90">
        <w:t xml:space="preserve"> oraz z 2026 r. poz. 646</w:t>
      </w:r>
      <w:r w:rsidR="009A0B7F" w:rsidRPr="009A0B7F">
        <w:t>)</w:t>
      </w:r>
      <w:r>
        <w:t xml:space="preserve"> </w:t>
      </w:r>
      <w:r w:rsidRPr="002E3212">
        <w:t>wprowadza</w:t>
      </w:r>
      <w:r>
        <w:t xml:space="preserve"> </w:t>
      </w:r>
      <w:r w:rsidRPr="002E3212">
        <w:t>się</w:t>
      </w:r>
      <w:r>
        <w:t xml:space="preserve"> </w:t>
      </w:r>
      <w:r w:rsidRPr="002E3212">
        <w:t>następujące</w:t>
      </w:r>
      <w:r>
        <w:t xml:space="preserve"> </w:t>
      </w:r>
      <w:r w:rsidRPr="002E3212">
        <w:t>zmiany:</w:t>
      </w:r>
    </w:p>
    <w:p w14:paraId="766E202A" w14:textId="77777777" w:rsidR="00BC09C1" w:rsidRPr="002E3212" w:rsidRDefault="00BC09C1" w:rsidP="00BC09C1">
      <w:pPr>
        <w:pStyle w:val="PKTpunkt"/>
      </w:pPr>
      <w:r w:rsidRPr="002E3212">
        <w:t>1)</w:t>
      </w:r>
      <w:r w:rsidRPr="002E3212">
        <w:tab/>
        <w:t>w</w:t>
      </w:r>
      <w:r>
        <w:t xml:space="preserve"> </w:t>
      </w:r>
      <w:r w:rsidRPr="002E3212">
        <w:t>art.</w:t>
      </w:r>
      <w:r>
        <w:t xml:space="preserve"> </w:t>
      </w:r>
      <w:r w:rsidRPr="002E3212">
        <w:t>194</w:t>
      </w:r>
      <w:r>
        <w:t xml:space="preserve"> </w:t>
      </w:r>
      <w:r w:rsidRPr="002E3212">
        <w:t>w</w:t>
      </w:r>
      <w:r>
        <w:t xml:space="preserve"> </w:t>
      </w:r>
      <w:r w:rsidRPr="002E3212">
        <w:t>ust.</w:t>
      </w:r>
      <w:r>
        <w:t xml:space="preserve"> </w:t>
      </w:r>
      <w:r w:rsidRPr="002E3212">
        <w:t>2</w:t>
      </w:r>
      <w:r>
        <w:t xml:space="preserve"> </w:t>
      </w:r>
      <w:r w:rsidRPr="002E3212">
        <w:t>w</w:t>
      </w:r>
      <w:r>
        <w:t xml:space="preserve"> </w:t>
      </w:r>
      <w:r w:rsidRPr="002E3212">
        <w:t>pkt</w:t>
      </w:r>
      <w:r>
        <w:t xml:space="preserve"> </w:t>
      </w:r>
      <w:r w:rsidRPr="002E3212">
        <w:t>5</w:t>
      </w:r>
      <w:r>
        <w:t xml:space="preserve"> </w:t>
      </w:r>
      <w:r w:rsidRPr="002E3212">
        <w:t>lit.</w:t>
      </w:r>
      <w:r>
        <w:t xml:space="preserve"> </w:t>
      </w:r>
      <w:r w:rsidRPr="002E3212">
        <w:t>a</w:t>
      </w:r>
      <w:r>
        <w:t xml:space="preserve"> </w:t>
      </w:r>
      <w:r w:rsidRPr="002E3212">
        <w:t>otrzymuje</w:t>
      </w:r>
      <w:r>
        <w:t xml:space="preserve"> </w:t>
      </w:r>
      <w:r w:rsidRPr="002E3212">
        <w:t>brzmienie:</w:t>
      </w:r>
    </w:p>
    <w:p w14:paraId="79D4DBCC" w14:textId="77777777" w:rsidR="00BC09C1" w:rsidRPr="002E3212" w:rsidRDefault="00BC09C1" w:rsidP="00BC09C1">
      <w:pPr>
        <w:pStyle w:val="ZLITzmlitartykuempunktem"/>
      </w:pPr>
      <w:r w:rsidRPr="002E3212">
        <w:t>„a)</w:t>
      </w:r>
      <w:r w:rsidRPr="002E3212">
        <w:tab/>
        <w:t>nieprzewidzianego</w:t>
      </w:r>
      <w:r>
        <w:t xml:space="preserve"> </w:t>
      </w:r>
      <w:r w:rsidRPr="002E3212">
        <w:t>zamknięcia</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przedszkola</w:t>
      </w:r>
      <w:r w:rsidR="00C16CBC" w:rsidRPr="00C16CBC">
        <w:t>, oddziału przedszkolnego w szkole podstawowej, innej formy wychowania przedszkolnego</w:t>
      </w:r>
      <w:r>
        <w:t xml:space="preserve"> </w:t>
      </w:r>
      <w:r w:rsidRPr="002E3212">
        <w:t>lub</w:t>
      </w:r>
      <w:r>
        <w:t xml:space="preserve"> </w:t>
      </w:r>
      <w:r w:rsidRPr="002E3212">
        <w:t>szkoły,</w:t>
      </w:r>
      <w:r>
        <w:t xml:space="preserve"> </w:t>
      </w:r>
      <w:r w:rsidRPr="002E3212">
        <w:t>do</w:t>
      </w:r>
      <w:r>
        <w:t xml:space="preserve"> </w:t>
      </w:r>
      <w:r w:rsidRPr="002E3212">
        <w:t>których</w:t>
      </w:r>
      <w:r>
        <w:t xml:space="preserve"> </w:t>
      </w:r>
      <w:r w:rsidRPr="002E3212">
        <w:t>dziecko</w:t>
      </w:r>
      <w:r>
        <w:t xml:space="preserve"> </w:t>
      </w:r>
      <w:r w:rsidRPr="002E3212">
        <w:t>uczęszcza,</w:t>
      </w:r>
      <w:r>
        <w:t xml:space="preserve"> </w:t>
      </w:r>
      <w:r w:rsidRPr="002E3212">
        <w:t>a</w:t>
      </w:r>
      <w:r>
        <w:t xml:space="preserve"> </w:t>
      </w:r>
      <w:r w:rsidRPr="002E3212">
        <w:t>także</w:t>
      </w:r>
      <w:r>
        <w:t xml:space="preserve"> </w:t>
      </w:r>
      <w:r w:rsidRPr="002E3212">
        <w:t>w</w:t>
      </w:r>
      <w:r>
        <w:t xml:space="preserve"> </w:t>
      </w:r>
      <w:r w:rsidRPr="002E3212">
        <w:t>przypadku</w:t>
      </w:r>
      <w:r>
        <w:t xml:space="preserve"> </w:t>
      </w:r>
      <w:r w:rsidRPr="002E3212">
        <w:t>choroby</w:t>
      </w:r>
      <w:r>
        <w:t xml:space="preserve"> </w:t>
      </w:r>
      <w:r w:rsidRPr="002E3212">
        <w:t>niani,</w:t>
      </w:r>
      <w:r>
        <w:t xml:space="preserve"> </w:t>
      </w:r>
      <w:r w:rsidRPr="002E3212">
        <w:t>z</w:t>
      </w:r>
      <w:r>
        <w:t xml:space="preserve"> </w:t>
      </w:r>
      <w:r w:rsidRPr="002E3212">
        <w:t>którą</w:t>
      </w:r>
      <w:r>
        <w:t xml:space="preserve"> </w:t>
      </w:r>
      <w:r w:rsidRPr="002E3212">
        <w:t>rodzice</w:t>
      </w:r>
      <w:r>
        <w:t xml:space="preserve"> </w:t>
      </w:r>
      <w:r w:rsidRPr="002E3212">
        <w:t>mają</w:t>
      </w:r>
      <w:r>
        <w:t xml:space="preserve"> </w:t>
      </w:r>
      <w:r w:rsidRPr="002E3212">
        <w:t>zawartą</w:t>
      </w:r>
      <w:r>
        <w:t xml:space="preserve"> </w:t>
      </w:r>
      <w:r w:rsidRPr="002E3212">
        <w:t>umowę</w:t>
      </w:r>
      <w:r>
        <w:t xml:space="preserve"> </w:t>
      </w:r>
      <w:r w:rsidRPr="002E3212">
        <w:t>uaktywniającą,</w:t>
      </w:r>
      <w:r>
        <w:t xml:space="preserve"> </w:t>
      </w:r>
      <w:r w:rsidRPr="002E3212">
        <w:t>o</w:t>
      </w:r>
      <w:r>
        <w:t xml:space="preserve"> </w:t>
      </w:r>
      <w:r w:rsidRPr="002E3212">
        <w:t>której</w:t>
      </w:r>
      <w:r>
        <w:t xml:space="preserve"> </w:t>
      </w:r>
      <w:r w:rsidRPr="002E3212">
        <w:t>mowa</w:t>
      </w:r>
      <w:r>
        <w:t xml:space="preserve"> </w:t>
      </w:r>
      <w:r w:rsidRPr="002E3212">
        <w:t>w</w:t>
      </w:r>
      <w:r>
        <w:t xml:space="preserve"> </w:t>
      </w:r>
      <w:r w:rsidRPr="002E3212">
        <w:t>art.</w:t>
      </w:r>
      <w:r>
        <w:t xml:space="preserve"> </w:t>
      </w:r>
      <w:r w:rsidRPr="002E3212">
        <w:t>50</w:t>
      </w:r>
      <w:r>
        <w:t xml:space="preserve"> </w:t>
      </w:r>
      <w:r w:rsidRPr="002E3212">
        <w:t>ustawy</w:t>
      </w:r>
      <w:r>
        <w:t xml:space="preserve"> </w:t>
      </w:r>
      <w:r w:rsidRPr="002E3212">
        <w:t>z</w:t>
      </w:r>
      <w:r>
        <w:t xml:space="preserve"> </w:t>
      </w:r>
      <w:r w:rsidRPr="002E3212">
        <w:t>dnia</w:t>
      </w:r>
      <w:r>
        <w:t xml:space="preserve"> </w:t>
      </w:r>
      <w:r w:rsidRPr="002E3212">
        <w:t>4</w:t>
      </w:r>
      <w:r>
        <w:t xml:space="preserve"> </w:t>
      </w:r>
      <w:r w:rsidRPr="002E3212">
        <w:t>lutego</w:t>
      </w:r>
      <w:r>
        <w:t xml:space="preserve"> </w:t>
      </w:r>
      <w:r w:rsidRPr="002E3212">
        <w:t>2011</w:t>
      </w:r>
      <w:r>
        <w:t xml:space="preserve"> </w:t>
      </w:r>
      <w:r w:rsidRPr="002E3212">
        <w:t>r.</w:t>
      </w:r>
      <w:r>
        <w:t xml:space="preserve"> </w:t>
      </w:r>
      <w:r w:rsidRPr="002E3212">
        <w:t>o</w:t>
      </w:r>
      <w:r>
        <w:t xml:space="preserve"> </w:t>
      </w:r>
      <w:r w:rsidRPr="002E3212">
        <w:t>opiece</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r w:rsidRPr="002E3212">
        <w:t>(Dz.</w:t>
      </w:r>
      <w:r>
        <w:t xml:space="preserve"> </w:t>
      </w:r>
      <w:r w:rsidRPr="002E3212">
        <w:t>U.</w:t>
      </w:r>
      <w:r>
        <w:t xml:space="preserve"> </w:t>
      </w:r>
      <w:r w:rsidRPr="002E3212">
        <w:t>z</w:t>
      </w:r>
      <w:r>
        <w:t xml:space="preserve"> </w:t>
      </w:r>
      <w:r w:rsidRPr="002E3212">
        <w:t>2025</w:t>
      </w:r>
      <w:r>
        <w:t xml:space="preserve"> </w:t>
      </w:r>
      <w:r w:rsidRPr="002E3212">
        <w:t>r.</w:t>
      </w:r>
      <w:r>
        <w:t xml:space="preserve"> </w:t>
      </w:r>
      <w:r w:rsidRPr="002E3212">
        <w:t>poz.</w:t>
      </w:r>
      <w:r>
        <w:t xml:space="preserve"> </w:t>
      </w:r>
      <w:r w:rsidRPr="002E3212">
        <w:t>798</w:t>
      </w:r>
      <w:r w:rsidR="004068D9" w:rsidRPr="004068D9">
        <w:t xml:space="preserve"> </w:t>
      </w:r>
      <w:r w:rsidR="004068D9">
        <w:t>oraz z 2026 r. poz. …</w:t>
      </w:r>
      <w:r w:rsidRPr="002E3212">
        <w:t>),</w:t>
      </w:r>
      <w:r>
        <w:t xml:space="preserve"> </w:t>
      </w:r>
      <w:r w:rsidRPr="002E3212">
        <w:t>sprawującej</w:t>
      </w:r>
      <w:r>
        <w:t xml:space="preserve"> </w:t>
      </w:r>
      <w:r w:rsidRPr="002E3212">
        <w:t>opiekę</w:t>
      </w:r>
      <w:r>
        <w:t xml:space="preserve"> </w:t>
      </w:r>
      <w:r w:rsidRPr="002E3212">
        <w:t>nad</w:t>
      </w:r>
      <w:r>
        <w:t xml:space="preserve"> </w:t>
      </w:r>
      <w:r w:rsidRPr="002E3212">
        <w:t>dzieckiem,”;</w:t>
      </w:r>
    </w:p>
    <w:p w14:paraId="76011AB7" w14:textId="77777777" w:rsidR="00BC09C1" w:rsidRPr="002E3212" w:rsidRDefault="00BC09C1" w:rsidP="00BC09C1">
      <w:pPr>
        <w:pStyle w:val="PKTpunkt"/>
      </w:pPr>
      <w:r w:rsidRPr="002E3212">
        <w:t>2)</w:t>
      </w:r>
      <w:r w:rsidRPr="002E3212">
        <w:tab/>
        <w:t>w</w:t>
      </w:r>
      <w:r>
        <w:t xml:space="preserve"> </w:t>
      </w:r>
      <w:r w:rsidRPr="002E3212">
        <w:t>art.</w:t>
      </w:r>
      <w:r>
        <w:t xml:space="preserve"> </w:t>
      </w:r>
      <w:r w:rsidRPr="002E3212">
        <w:t>198</w:t>
      </w:r>
      <w:r>
        <w:t xml:space="preserve"> </w:t>
      </w:r>
      <w:r w:rsidRPr="002E3212">
        <w:t>ust.</w:t>
      </w:r>
      <w:r>
        <w:t xml:space="preserve"> </w:t>
      </w:r>
      <w:r w:rsidRPr="002E3212">
        <w:t>8</w:t>
      </w:r>
      <w:r>
        <w:t xml:space="preserve"> </w:t>
      </w:r>
      <w:r w:rsidRPr="002E3212">
        <w:t>otrzymuje</w:t>
      </w:r>
      <w:r>
        <w:t xml:space="preserve"> </w:t>
      </w:r>
      <w:r w:rsidRPr="002E3212">
        <w:t>brzmienie:</w:t>
      </w:r>
    </w:p>
    <w:p w14:paraId="236AD731" w14:textId="77777777" w:rsidR="00BC09C1" w:rsidRPr="002E3212" w:rsidRDefault="00BC09C1" w:rsidP="00BC09C1">
      <w:pPr>
        <w:pStyle w:val="ZUSTzmustartykuempunktem"/>
      </w:pPr>
      <w:r w:rsidRPr="002E3212">
        <w:t>„8.</w:t>
      </w:r>
      <w:r>
        <w:t xml:space="preserve"> </w:t>
      </w:r>
      <w:r w:rsidRPr="002E3212">
        <w:t>Kontrola</w:t>
      </w:r>
      <w:r>
        <w:t xml:space="preserve"> </w:t>
      </w:r>
      <w:r w:rsidRPr="002E3212">
        <w:t>oświadczenia</w:t>
      </w:r>
      <w:r>
        <w:t xml:space="preserve"> </w:t>
      </w:r>
      <w:r w:rsidRPr="002E3212">
        <w:t>funkcjonariusza,</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196</w:t>
      </w:r>
      <w:r>
        <w:t xml:space="preserve"> </w:t>
      </w:r>
      <w:r w:rsidRPr="002E3212">
        <w:t>pkt</w:t>
      </w:r>
      <w:r>
        <w:t xml:space="preserve"> </w:t>
      </w:r>
      <w:r w:rsidRPr="002E3212">
        <w:t>3,</w:t>
      </w:r>
      <w:r>
        <w:t xml:space="preserve"> </w:t>
      </w:r>
      <w:r w:rsidRPr="002E3212">
        <w:t>polega</w:t>
      </w:r>
      <w:r>
        <w:t xml:space="preserve"> </w:t>
      </w:r>
      <w:r w:rsidRPr="002E3212">
        <w:t>na</w:t>
      </w:r>
      <w:r>
        <w:t xml:space="preserve"> </w:t>
      </w:r>
      <w:r w:rsidRPr="002E3212">
        <w:t>ustaleniu,</w:t>
      </w:r>
      <w:r>
        <w:t xml:space="preserve"> </w:t>
      </w:r>
      <w:r w:rsidRPr="002E3212">
        <w:t>czy</w:t>
      </w:r>
      <w:r>
        <w:t xml:space="preserve"> </w:t>
      </w:r>
      <w:r w:rsidRPr="002E3212">
        <w:t>nastąpiło</w:t>
      </w:r>
      <w:r>
        <w:t xml:space="preserve"> </w:t>
      </w:r>
      <w:r w:rsidRPr="002E3212">
        <w:t>nieprzewidziane</w:t>
      </w:r>
      <w:r>
        <w:t xml:space="preserve"> </w:t>
      </w:r>
      <w:r w:rsidRPr="002E3212">
        <w:t>zamknięcie</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przedszkola</w:t>
      </w:r>
      <w:r w:rsidR="00C16CBC" w:rsidRPr="00C16CBC">
        <w:t>, oddziału przedszkolnego w szkole podstawowej, innej formy wychowania przedszkolnego</w:t>
      </w:r>
      <w:r>
        <w:t xml:space="preserve"> </w:t>
      </w:r>
      <w:r w:rsidRPr="002E3212">
        <w:t>lub</w:t>
      </w:r>
      <w:r>
        <w:t xml:space="preserve"> </w:t>
      </w:r>
      <w:r w:rsidRPr="002E3212">
        <w:t>szkoły,</w:t>
      </w:r>
      <w:r>
        <w:t xml:space="preserve"> </w:t>
      </w:r>
      <w:r w:rsidRPr="002E3212">
        <w:t>do</w:t>
      </w:r>
      <w:r>
        <w:t xml:space="preserve"> </w:t>
      </w:r>
      <w:r w:rsidRPr="002E3212">
        <w:t>których</w:t>
      </w:r>
      <w:r>
        <w:t xml:space="preserve"> </w:t>
      </w:r>
      <w:r w:rsidRPr="002E3212">
        <w:t>uczęszcza</w:t>
      </w:r>
      <w:r>
        <w:t xml:space="preserve"> </w:t>
      </w:r>
      <w:r w:rsidRPr="002E3212">
        <w:t>dziecko</w:t>
      </w:r>
      <w:r>
        <w:t xml:space="preserve"> </w:t>
      </w:r>
      <w:r w:rsidRPr="002E3212">
        <w:t>funkcjonariusza,</w:t>
      </w:r>
      <w:r>
        <w:t xml:space="preserve"> </w:t>
      </w:r>
      <w:r w:rsidRPr="002E3212">
        <w:t>lub</w:t>
      </w:r>
      <w:r>
        <w:t xml:space="preserve"> </w:t>
      </w:r>
      <w:r w:rsidRPr="002E3212">
        <w:t>na</w:t>
      </w:r>
      <w:r>
        <w:t xml:space="preserve"> </w:t>
      </w:r>
      <w:r w:rsidRPr="002E3212">
        <w:t>ustaleniu,</w:t>
      </w:r>
      <w:r>
        <w:t xml:space="preserve"> </w:t>
      </w:r>
      <w:r w:rsidRPr="002E3212">
        <w:t>czy</w:t>
      </w:r>
      <w:r>
        <w:t xml:space="preserve"> </w:t>
      </w:r>
      <w:r w:rsidRPr="002E3212">
        <w:t>niania</w:t>
      </w:r>
      <w:r>
        <w:t xml:space="preserve"> </w:t>
      </w:r>
      <w:r w:rsidRPr="002E3212">
        <w:t>przebywała</w:t>
      </w:r>
      <w:r>
        <w:t xml:space="preserve"> </w:t>
      </w:r>
      <w:r w:rsidRPr="002E3212">
        <w:t>na</w:t>
      </w:r>
      <w:r>
        <w:t xml:space="preserve"> </w:t>
      </w:r>
      <w:r w:rsidRPr="002E3212">
        <w:t>zwolnieniu</w:t>
      </w:r>
      <w:r>
        <w:t xml:space="preserve"> </w:t>
      </w:r>
      <w:r w:rsidRPr="002E3212">
        <w:t>lekarskim.”.</w:t>
      </w:r>
    </w:p>
    <w:p w14:paraId="54CE3E41" w14:textId="358FA923" w:rsidR="00BC09C1" w:rsidRPr="002E3212" w:rsidRDefault="00BC09C1" w:rsidP="00BC09C1">
      <w:pPr>
        <w:pStyle w:val="ARTartustawynprozporzdzenia"/>
      </w:pPr>
      <w:r w:rsidRPr="002E3212">
        <w:rPr>
          <w:rStyle w:val="Ppogrubienie"/>
        </w:rPr>
        <w:t>Art.</w:t>
      </w:r>
      <w:r w:rsidR="002A30B3">
        <w:rPr>
          <w:rStyle w:val="Ppogrubienie"/>
        </w:rPr>
        <w:t> </w:t>
      </w:r>
      <w:r w:rsidRPr="002E3212">
        <w:rPr>
          <w:rStyle w:val="Ppogrubienie"/>
        </w:rPr>
        <w:t>2</w:t>
      </w:r>
      <w:r w:rsidR="00C0107A">
        <w:rPr>
          <w:rStyle w:val="Ppogrubienie"/>
        </w:rPr>
        <w:t>1</w:t>
      </w:r>
      <w:r w:rsidRPr="002E3212">
        <w:rPr>
          <w:rStyle w:val="Ppogrubienie"/>
        </w:rPr>
        <w:t>.</w:t>
      </w:r>
      <w:r w:rsidR="002A30B3">
        <w:t> </w:t>
      </w:r>
      <w:r w:rsidRPr="002E3212">
        <w:t>W</w:t>
      </w:r>
      <w:r>
        <w:t xml:space="preserve"> </w:t>
      </w:r>
      <w:r w:rsidRPr="002E3212">
        <w:t>ustawie</w:t>
      </w:r>
      <w:r>
        <w:t xml:space="preserve"> </w:t>
      </w:r>
      <w:r w:rsidRPr="002E3212">
        <w:t>z</w:t>
      </w:r>
      <w:r>
        <w:t xml:space="preserve"> </w:t>
      </w:r>
      <w:r w:rsidRPr="002E3212">
        <w:t>dnia</w:t>
      </w:r>
      <w:r>
        <w:t xml:space="preserve"> </w:t>
      </w:r>
      <w:r w:rsidRPr="002E3212">
        <w:t>26</w:t>
      </w:r>
      <w:r>
        <w:t xml:space="preserve"> </w:t>
      </w:r>
      <w:r w:rsidRPr="002E3212">
        <w:t>stycznia</w:t>
      </w:r>
      <w:r>
        <w:t xml:space="preserve"> </w:t>
      </w:r>
      <w:r w:rsidRPr="002E3212">
        <w:t>2018</w:t>
      </w:r>
      <w:r>
        <w:t xml:space="preserve"> </w:t>
      </w:r>
      <w:r w:rsidRPr="002E3212">
        <w:t>r.</w:t>
      </w:r>
      <w:r>
        <w:t xml:space="preserve"> </w:t>
      </w:r>
      <w:r w:rsidRPr="002E3212">
        <w:t>o</w:t>
      </w:r>
      <w:r>
        <w:t xml:space="preserve"> </w:t>
      </w:r>
      <w:r w:rsidRPr="002E3212">
        <w:t>Straży</w:t>
      </w:r>
      <w:r>
        <w:t xml:space="preserve"> </w:t>
      </w:r>
      <w:r w:rsidRPr="002E3212">
        <w:t>Marszałkowskiej</w:t>
      </w:r>
      <w:r>
        <w:t xml:space="preserve"> </w:t>
      </w:r>
      <w:r w:rsidR="00542971" w:rsidRPr="00542971">
        <w:t>(Dz. U. z 2025</w:t>
      </w:r>
      <w:r w:rsidR="00FD5C90">
        <w:t> </w:t>
      </w:r>
      <w:r w:rsidR="00542971" w:rsidRPr="00542971">
        <w:t>r. poz. 607 i 718)</w:t>
      </w:r>
      <w:r>
        <w:t xml:space="preserve"> </w:t>
      </w:r>
      <w:r w:rsidRPr="002E3212">
        <w:t>wprowadza</w:t>
      </w:r>
      <w:r>
        <w:t xml:space="preserve"> </w:t>
      </w:r>
      <w:r w:rsidRPr="002E3212">
        <w:t>się</w:t>
      </w:r>
      <w:r>
        <w:t xml:space="preserve"> </w:t>
      </w:r>
      <w:r w:rsidRPr="002E3212">
        <w:t>następujące</w:t>
      </w:r>
      <w:r>
        <w:t xml:space="preserve"> </w:t>
      </w:r>
      <w:r w:rsidRPr="002E3212">
        <w:t>zmiany:</w:t>
      </w:r>
    </w:p>
    <w:p w14:paraId="07371A16" w14:textId="77777777" w:rsidR="00BC09C1" w:rsidRPr="002E3212" w:rsidRDefault="00BC09C1" w:rsidP="00BC09C1">
      <w:pPr>
        <w:pStyle w:val="PKTpunkt"/>
      </w:pPr>
      <w:r w:rsidRPr="002E3212">
        <w:t>1)</w:t>
      </w:r>
      <w:r w:rsidRPr="002E3212">
        <w:tab/>
        <w:t>w</w:t>
      </w:r>
      <w:r>
        <w:t xml:space="preserve"> </w:t>
      </w:r>
      <w:r w:rsidRPr="002E3212">
        <w:t>art.</w:t>
      </w:r>
      <w:r>
        <w:t xml:space="preserve"> </w:t>
      </w:r>
      <w:r w:rsidRPr="002E3212">
        <w:t>87</w:t>
      </w:r>
      <w:r>
        <w:t xml:space="preserve"> </w:t>
      </w:r>
      <w:r w:rsidRPr="002E3212">
        <w:t>w</w:t>
      </w:r>
      <w:r>
        <w:t xml:space="preserve"> </w:t>
      </w:r>
      <w:r w:rsidRPr="002E3212">
        <w:t>ust.</w:t>
      </w:r>
      <w:r>
        <w:t xml:space="preserve"> </w:t>
      </w:r>
      <w:r w:rsidRPr="002E3212">
        <w:t>2</w:t>
      </w:r>
      <w:r>
        <w:t xml:space="preserve"> </w:t>
      </w:r>
      <w:r w:rsidRPr="002E3212">
        <w:t>w</w:t>
      </w:r>
      <w:r>
        <w:t xml:space="preserve"> </w:t>
      </w:r>
      <w:r w:rsidRPr="002E3212">
        <w:t>pkt</w:t>
      </w:r>
      <w:r>
        <w:t xml:space="preserve"> </w:t>
      </w:r>
      <w:r w:rsidRPr="002E3212">
        <w:t>5</w:t>
      </w:r>
      <w:r>
        <w:t xml:space="preserve"> </w:t>
      </w:r>
      <w:r w:rsidRPr="002E3212">
        <w:t>lit.</w:t>
      </w:r>
      <w:r>
        <w:t xml:space="preserve"> </w:t>
      </w:r>
      <w:r w:rsidRPr="002E3212">
        <w:t>a</w:t>
      </w:r>
      <w:r>
        <w:t xml:space="preserve"> </w:t>
      </w:r>
      <w:r w:rsidRPr="002E3212">
        <w:t>otrzymuje</w:t>
      </w:r>
      <w:r>
        <w:t xml:space="preserve"> </w:t>
      </w:r>
      <w:r w:rsidRPr="002E3212">
        <w:t>brzmienie:</w:t>
      </w:r>
    </w:p>
    <w:p w14:paraId="67F062A1" w14:textId="77777777" w:rsidR="00BC09C1" w:rsidRPr="002E3212" w:rsidRDefault="00BC09C1" w:rsidP="00BC09C1">
      <w:pPr>
        <w:pStyle w:val="ZLITzmlitartykuempunktem"/>
      </w:pPr>
      <w:r w:rsidRPr="002E3212">
        <w:t>„a)</w:t>
      </w:r>
      <w:r w:rsidRPr="002E3212">
        <w:tab/>
        <w:t>nieprzewidzianego</w:t>
      </w:r>
      <w:r>
        <w:t xml:space="preserve"> </w:t>
      </w:r>
      <w:r w:rsidRPr="002E3212">
        <w:t>zamknięcia</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przedszkola</w:t>
      </w:r>
      <w:r w:rsidR="00F10318" w:rsidRPr="00F10318">
        <w:t>, oddziału przedszkolnego w szkole podstawowej, innej formy wychowania przedszkolnego</w:t>
      </w:r>
      <w:r>
        <w:t xml:space="preserve"> </w:t>
      </w:r>
      <w:r w:rsidRPr="002E3212">
        <w:t>lub</w:t>
      </w:r>
      <w:r>
        <w:t xml:space="preserve"> </w:t>
      </w:r>
      <w:r w:rsidRPr="002E3212">
        <w:t>szkoły,</w:t>
      </w:r>
      <w:r>
        <w:t xml:space="preserve"> </w:t>
      </w:r>
      <w:r w:rsidRPr="002E3212">
        <w:t>do</w:t>
      </w:r>
      <w:r>
        <w:t xml:space="preserve"> </w:t>
      </w:r>
      <w:r w:rsidRPr="002E3212">
        <w:t>których</w:t>
      </w:r>
      <w:r>
        <w:t xml:space="preserve"> </w:t>
      </w:r>
      <w:r w:rsidRPr="002E3212">
        <w:t>dziecko</w:t>
      </w:r>
      <w:r>
        <w:t xml:space="preserve"> </w:t>
      </w:r>
      <w:r w:rsidRPr="002E3212">
        <w:t>uczęszcza,</w:t>
      </w:r>
      <w:r>
        <w:t xml:space="preserve"> </w:t>
      </w:r>
      <w:r w:rsidRPr="002E3212">
        <w:t>a</w:t>
      </w:r>
      <w:r>
        <w:t xml:space="preserve"> </w:t>
      </w:r>
      <w:r w:rsidRPr="002E3212">
        <w:t>także</w:t>
      </w:r>
      <w:r>
        <w:t xml:space="preserve"> </w:t>
      </w:r>
      <w:r w:rsidRPr="002E3212">
        <w:t>w</w:t>
      </w:r>
      <w:r>
        <w:t xml:space="preserve"> </w:t>
      </w:r>
      <w:r w:rsidRPr="002E3212">
        <w:t>przypadku</w:t>
      </w:r>
      <w:r>
        <w:t xml:space="preserve"> </w:t>
      </w:r>
      <w:r w:rsidRPr="002E3212">
        <w:t>choroby</w:t>
      </w:r>
      <w:r>
        <w:t xml:space="preserve"> </w:t>
      </w:r>
      <w:r w:rsidRPr="002E3212">
        <w:t>niani,</w:t>
      </w:r>
      <w:r>
        <w:t xml:space="preserve"> </w:t>
      </w:r>
      <w:r w:rsidRPr="002E3212">
        <w:t>z</w:t>
      </w:r>
      <w:r>
        <w:t xml:space="preserve"> </w:t>
      </w:r>
      <w:r w:rsidRPr="002E3212">
        <w:t>którą</w:t>
      </w:r>
      <w:r>
        <w:t xml:space="preserve"> </w:t>
      </w:r>
      <w:r w:rsidRPr="002E3212">
        <w:t>rodzice</w:t>
      </w:r>
      <w:r>
        <w:t xml:space="preserve"> </w:t>
      </w:r>
      <w:r w:rsidRPr="002E3212">
        <w:t>mają</w:t>
      </w:r>
      <w:r>
        <w:t xml:space="preserve"> </w:t>
      </w:r>
      <w:r w:rsidRPr="002E3212">
        <w:t>umowę</w:t>
      </w:r>
      <w:r>
        <w:t xml:space="preserve"> </w:t>
      </w:r>
      <w:r w:rsidRPr="002E3212">
        <w:t>uaktywniającą,</w:t>
      </w:r>
      <w:r>
        <w:t xml:space="preserve"> </w:t>
      </w:r>
      <w:r w:rsidRPr="002E3212">
        <w:t>o</w:t>
      </w:r>
      <w:r>
        <w:t xml:space="preserve"> </w:t>
      </w:r>
      <w:r w:rsidRPr="002E3212">
        <w:t>której</w:t>
      </w:r>
      <w:r>
        <w:t xml:space="preserve"> </w:t>
      </w:r>
      <w:r w:rsidRPr="002E3212">
        <w:t>mowa</w:t>
      </w:r>
      <w:r>
        <w:t xml:space="preserve"> </w:t>
      </w:r>
      <w:r w:rsidRPr="002E3212">
        <w:t>w</w:t>
      </w:r>
      <w:r>
        <w:t xml:space="preserve"> </w:t>
      </w:r>
      <w:r w:rsidRPr="002E3212">
        <w:t>art.</w:t>
      </w:r>
      <w:r>
        <w:t xml:space="preserve"> </w:t>
      </w:r>
      <w:r w:rsidRPr="002E3212">
        <w:t>50</w:t>
      </w:r>
      <w:r>
        <w:t xml:space="preserve"> </w:t>
      </w:r>
      <w:r w:rsidRPr="002E3212">
        <w:t>ustawy</w:t>
      </w:r>
      <w:r>
        <w:t xml:space="preserve"> </w:t>
      </w:r>
      <w:r w:rsidRPr="002E3212">
        <w:t>z</w:t>
      </w:r>
      <w:r>
        <w:t xml:space="preserve"> </w:t>
      </w:r>
      <w:r w:rsidRPr="002E3212">
        <w:t>dnia</w:t>
      </w:r>
      <w:r>
        <w:t xml:space="preserve"> </w:t>
      </w:r>
      <w:r w:rsidRPr="002E3212">
        <w:t>4</w:t>
      </w:r>
      <w:r>
        <w:t xml:space="preserve"> </w:t>
      </w:r>
      <w:r w:rsidRPr="002E3212">
        <w:t>lutego</w:t>
      </w:r>
      <w:r>
        <w:t xml:space="preserve"> </w:t>
      </w:r>
      <w:r w:rsidRPr="002E3212">
        <w:t>2011</w:t>
      </w:r>
      <w:r>
        <w:t xml:space="preserve"> </w:t>
      </w:r>
      <w:r w:rsidRPr="002E3212">
        <w:t>r.</w:t>
      </w:r>
      <w:r>
        <w:t xml:space="preserve"> </w:t>
      </w:r>
      <w:r w:rsidRPr="002E3212">
        <w:t>o</w:t>
      </w:r>
      <w:r>
        <w:t xml:space="preserve"> </w:t>
      </w:r>
      <w:r w:rsidRPr="002E3212">
        <w:t>opiece</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r w:rsidRPr="002E3212">
        <w:t>(Dz.</w:t>
      </w:r>
      <w:r>
        <w:t xml:space="preserve"> </w:t>
      </w:r>
      <w:r w:rsidRPr="002E3212">
        <w:t>U.</w:t>
      </w:r>
      <w:r>
        <w:t xml:space="preserve"> </w:t>
      </w:r>
      <w:r w:rsidRPr="002E3212">
        <w:t>z</w:t>
      </w:r>
      <w:r>
        <w:t xml:space="preserve"> </w:t>
      </w:r>
      <w:r w:rsidRPr="002E3212">
        <w:t>2025</w:t>
      </w:r>
      <w:r>
        <w:t xml:space="preserve"> </w:t>
      </w:r>
      <w:r w:rsidRPr="002E3212">
        <w:t>r.</w:t>
      </w:r>
      <w:r>
        <w:t xml:space="preserve"> </w:t>
      </w:r>
      <w:r w:rsidRPr="002E3212">
        <w:t>poz.</w:t>
      </w:r>
      <w:r>
        <w:t xml:space="preserve"> </w:t>
      </w:r>
      <w:r w:rsidRPr="002E3212">
        <w:t>798</w:t>
      </w:r>
      <w:r w:rsidR="004068D9" w:rsidRPr="004068D9">
        <w:t xml:space="preserve"> </w:t>
      </w:r>
      <w:r w:rsidR="004068D9">
        <w:t>oraz z 2026 r. poz. …</w:t>
      </w:r>
      <w:r w:rsidRPr="002E3212">
        <w:t>),</w:t>
      </w:r>
      <w:r>
        <w:t xml:space="preserve"> </w:t>
      </w:r>
      <w:r w:rsidRPr="002E3212">
        <w:t>sprawującej</w:t>
      </w:r>
      <w:r>
        <w:t xml:space="preserve"> </w:t>
      </w:r>
      <w:r w:rsidRPr="002E3212">
        <w:t>opiekę</w:t>
      </w:r>
      <w:r>
        <w:t xml:space="preserve"> </w:t>
      </w:r>
      <w:r w:rsidRPr="002E3212">
        <w:t>nad</w:t>
      </w:r>
      <w:r>
        <w:t xml:space="preserve"> </w:t>
      </w:r>
      <w:r w:rsidRPr="002E3212">
        <w:t>dzieckiem,”;</w:t>
      </w:r>
    </w:p>
    <w:p w14:paraId="0C04B3E0" w14:textId="77777777" w:rsidR="00BC09C1" w:rsidRPr="002E3212" w:rsidRDefault="00BC09C1" w:rsidP="00BC09C1">
      <w:pPr>
        <w:pStyle w:val="PKTpunkt"/>
      </w:pPr>
      <w:r w:rsidRPr="002E3212">
        <w:t>2)</w:t>
      </w:r>
      <w:r w:rsidRPr="002E3212">
        <w:tab/>
        <w:t>w</w:t>
      </w:r>
      <w:r>
        <w:t xml:space="preserve"> </w:t>
      </w:r>
      <w:r w:rsidRPr="002E3212">
        <w:t>art.</w:t>
      </w:r>
      <w:r>
        <w:t xml:space="preserve"> </w:t>
      </w:r>
      <w:r w:rsidRPr="002E3212">
        <w:t>90</w:t>
      </w:r>
      <w:r>
        <w:t xml:space="preserve"> </w:t>
      </w:r>
      <w:r w:rsidRPr="002E3212">
        <w:t>ust.</w:t>
      </w:r>
      <w:r>
        <w:t xml:space="preserve"> </w:t>
      </w:r>
      <w:r w:rsidRPr="002E3212">
        <w:t>8</w:t>
      </w:r>
      <w:r>
        <w:t xml:space="preserve"> </w:t>
      </w:r>
      <w:r w:rsidRPr="002E3212">
        <w:t>otrzymuje</w:t>
      </w:r>
      <w:r>
        <w:t xml:space="preserve"> </w:t>
      </w:r>
      <w:r w:rsidRPr="002E3212">
        <w:t>brzmienie:</w:t>
      </w:r>
    </w:p>
    <w:p w14:paraId="2B7555BE" w14:textId="77777777" w:rsidR="00BC09C1" w:rsidRPr="002E3212" w:rsidRDefault="00BC09C1" w:rsidP="00BC09C1">
      <w:pPr>
        <w:pStyle w:val="ZUSTzmustartykuempunktem"/>
      </w:pPr>
      <w:r w:rsidRPr="002E3212">
        <w:t>„8.</w:t>
      </w:r>
      <w:r>
        <w:t xml:space="preserve"> </w:t>
      </w:r>
      <w:r w:rsidRPr="002E3212">
        <w:t>Kontrola</w:t>
      </w:r>
      <w:r>
        <w:t xml:space="preserve"> </w:t>
      </w:r>
      <w:r w:rsidRPr="002E3212">
        <w:t>oświadczenia</w:t>
      </w:r>
      <w:r>
        <w:t xml:space="preserve"> </w:t>
      </w:r>
      <w:r w:rsidRPr="002E3212">
        <w:t>funkcjonariusza</w:t>
      </w:r>
      <w:r>
        <w:t xml:space="preserve"> </w:t>
      </w:r>
      <w:r w:rsidRPr="002E3212">
        <w:t>Straży</w:t>
      </w:r>
      <w:r>
        <w:t xml:space="preserve"> </w:t>
      </w:r>
      <w:r w:rsidRPr="002E3212">
        <w:t>Marszałkowskiej,</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88</w:t>
      </w:r>
      <w:r>
        <w:t xml:space="preserve"> </w:t>
      </w:r>
      <w:r w:rsidRPr="002E3212">
        <w:t>pkt</w:t>
      </w:r>
      <w:r>
        <w:t xml:space="preserve"> </w:t>
      </w:r>
      <w:r w:rsidRPr="002E3212">
        <w:t>3,</w:t>
      </w:r>
      <w:r>
        <w:t xml:space="preserve"> </w:t>
      </w:r>
      <w:r w:rsidRPr="002E3212">
        <w:t>polega</w:t>
      </w:r>
      <w:r>
        <w:t xml:space="preserve"> </w:t>
      </w:r>
      <w:r w:rsidRPr="002E3212">
        <w:t>na</w:t>
      </w:r>
      <w:r>
        <w:t xml:space="preserve"> </w:t>
      </w:r>
      <w:r w:rsidRPr="002E3212">
        <w:t>ustaleniu,</w:t>
      </w:r>
      <w:r>
        <w:t xml:space="preserve"> </w:t>
      </w:r>
      <w:r w:rsidRPr="002E3212">
        <w:t>czy</w:t>
      </w:r>
      <w:r>
        <w:t xml:space="preserve"> </w:t>
      </w:r>
      <w:r w:rsidRPr="002E3212">
        <w:t>nastąpiło</w:t>
      </w:r>
      <w:r>
        <w:t xml:space="preserve"> </w:t>
      </w:r>
      <w:r w:rsidRPr="002E3212">
        <w:t>nieprzewidziane</w:t>
      </w:r>
      <w:r>
        <w:t xml:space="preserve"> </w:t>
      </w:r>
      <w:r w:rsidRPr="002E3212">
        <w:t>zamknięcie</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przedszkola</w:t>
      </w:r>
      <w:r w:rsidR="00F10318" w:rsidRPr="00F10318">
        <w:t>, oddziału przedszkolnego w szkole podstawowej, innej formy wychowania przedszkolnego</w:t>
      </w:r>
      <w:r>
        <w:t xml:space="preserve"> </w:t>
      </w:r>
      <w:r w:rsidRPr="002E3212">
        <w:t>lub</w:t>
      </w:r>
      <w:r>
        <w:t xml:space="preserve"> </w:t>
      </w:r>
      <w:r w:rsidRPr="002E3212">
        <w:t>szkoły,</w:t>
      </w:r>
      <w:r>
        <w:t xml:space="preserve"> </w:t>
      </w:r>
      <w:r w:rsidRPr="002E3212">
        <w:t>do</w:t>
      </w:r>
      <w:r>
        <w:t xml:space="preserve"> </w:t>
      </w:r>
      <w:r w:rsidRPr="002E3212">
        <w:t>których</w:t>
      </w:r>
      <w:r>
        <w:t xml:space="preserve"> </w:t>
      </w:r>
      <w:r w:rsidRPr="002E3212">
        <w:t>uczęszcza</w:t>
      </w:r>
      <w:r>
        <w:t xml:space="preserve"> </w:t>
      </w:r>
      <w:r w:rsidRPr="002E3212">
        <w:t>dziecko</w:t>
      </w:r>
      <w:r>
        <w:t xml:space="preserve"> </w:t>
      </w:r>
      <w:r w:rsidRPr="002E3212">
        <w:t>funkcjonariusza</w:t>
      </w:r>
      <w:r>
        <w:t xml:space="preserve"> </w:t>
      </w:r>
      <w:r w:rsidRPr="002E3212">
        <w:t>Straży</w:t>
      </w:r>
      <w:r>
        <w:t xml:space="preserve"> </w:t>
      </w:r>
      <w:r w:rsidRPr="002E3212">
        <w:t>Marszałkowskiej,</w:t>
      </w:r>
      <w:r>
        <w:t xml:space="preserve"> </w:t>
      </w:r>
      <w:r w:rsidRPr="002E3212">
        <w:t>lub</w:t>
      </w:r>
      <w:r>
        <w:t xml:space="preserve"> </w:t>
      </w:r>
      <w:r w:rsidRPr="002E3212">
        <w:t>na</w:t>
      </w:r>
      <w:r>
        <w:t xml:space="preserve"> </w:t>
      </w:r>
      <w:r w:rsidRPr="002E3212">
        <w:t>ustaleniu,</w:t>
      </w:r>
      <w:r>
        <w:t xml:space="preserve"> </w:t>
      </w:r>
      <w:r w:rsidRPr="002E3212">
        <w:t>czy</w:t>
      </w:r>
      <w:r>
        <w:t xml:space="preserve"> </w:t>
      </w:r>
      <w:r w:rsidRPr="002E3212">
        <w:t>niania</w:t>
      </w:r>
      <w:r>
        <w:t xml:space="preserve"> </w:t>
      </w:r>
      <w:r w:rsidRPr="002E3212">
        <w:t>przebywała</w:t>
      </w:r>
      <w:r>
        <w:t xml:space="preserve"> </w:t>
      </w:r>
      <w:r w:rsidRPr="002E3212">
        <w:t>na</w:t>
      </w:r>
      <w:r>
        <w:t xml:space="preserve"> </w:t>
      </w:r>
      <w:r w:rsidRPr="002E3212">
        <w:t>zwolnieniu</w:t>
      </w:r>
      <w:r>
        <w:t xml:space="preserve"> </w:t>
      </w:r>
      <w:r w:rsidRPr="002E3212">
        <w:t>lekarskim.”.</w:t>
      </w:r>
    </w:p>
    <w:p w14:paraId="4F672ACC" w14:textId="27008984" w:rsidR="00BC09C1" w:rsidRPr="002E3212" w:rsidRDefault="00BC09C1" w:rsidP="00BC09C1">
      <w:pPr>
        <w:pStyle w:val="ARTartustawynprozporzdzenia"/>
      </w:pPr>
      <w:r w:rsidRPr="002E3212">
        <w:rPr>
          <w:rStyle w:val="Ppogrubienie"/>
        </w:rPr>
        <w:t>Art.</w:t>
      </w:r>
      <w:r w:rsidR="002A30B3">
        <w:rPr>
          <w:rStyle w:val="Ppogrubienie"/>
        </w:rPr>
        <w:t> </w:t>
      </w:r>
      <w:r w:rsidRPr="002E3212">
        <w:rPr>
          <w:rStyle w:val="Ppogrubienie"/>
        </w:rPr>
        <w:t>2</w:t>
      </w:r>
      <w:r w:rsidR="00C0107A">
        <w:rPr>
          <w:rStyle w:val="Ppogrubienie"/>
        </w:rPr>
        <w:t>2</w:t>
      </w:r>
      <w:r w:rsidRPr="002E3212">
        <w:rPr>
          <w:rStyle w:val="Ppogrubienie"/>
        </w:rPr>
        <w:t>.</w:t>
      </w:r>
      <w:r w:rsidR="002A30B3">
        <w:t> </w:t>
      </w:r>
      <w:r w:rsidRPr="002E3212">
        <w:t>W</w:t>
      </w:r>
      <w:r>
        <w:t xml:space="preserve"> </w:t>
      </w:r>
      <w:r w:rsidRPr="002E3212">
        <w:t>ustawie</w:t>
      </w:r>
      <w:r>
        <w:t xml:space="preserve"> </w:t>
      </w:r>
      <w:r w:rsidRPr="002E3212">
        <w:t>z</w:t>
      </w:r>
      <w:r>
        <w:t xml:space="preserve"> </w:t>
      </w:r>
      <w:r w:rsidRPr="002E3212">
        <w:t>dnia</w:t>
      </w:r>
      <w:r>
        <w:t xml:space="preserve"> </w:t>
      </w:r>
      <w:r w:rsidRPr="002E3212">
        <w:t>2</w:t>
      </w:r>
      <w:r>
        <w:t xml:space="preserve"> </w:t>
      </w:r>
      <w:r w:rsidRPr="002E3212">
        <w:t>marca</w:t>
      </w:r>
      <w:r>
        <w:t xml:space="preserve"> </w:t>
      </w:r>
      <w:r w:rsidRPr="002E3212">
        <w:t>2020</w:t>
      </w:r>
      <w:r>
        <w:t xml:space="preserve"> </w:t>
      </w:r>
      <w:r w:rsidRPr="002E3212">
        <w:t>r.</w:t>
      </w:r>
      <w:r>
        <w:t xml:space="preserve"> </w:t>
      </w:r>
      <w:r w:rsidRPr="002E3212">
        <w:t>o</w:t>
      </w:r>
      <w:r>
        <w:t xml:space="preserve"> </w:t>
      </w:r>
      <w:r w:rsidRPr="002E3212">
        <w:t>szczególnych</w:t>
      </w:r>
      <w:r>
        <w:t xml:space="preserve"> </w:t>
      </w:r>
      <w:r w:rsidRPr="002E3212">
        <w:t>rozwiązaniach</w:t>
      </w:r>
      <w:r>
        <w:t xml:space="preserve"> </w:t>
      </w:r>
      <w:r w:rsidRPr="002E3212">
        <w:t>związanych</w:t>
      </w:r>
      <w:r>
        <w:t xml:space="preserve"> </w:t>
      </w:r>
      <w:r w:rsidRPr="002E3212">
        <w:t>z</w:t>
      </w:r>
      <w:r>
        <w:t xml:space="preserve"> </w:t>
      </w:r>
      <w:r w:rsidRPr="002E3212">
        <w:t>zapobieganiem,</w:t>
      </w:r>
      <w:r>
        <w:t xml:space="preserve"> </w:t>
      </w:r>
      <w:r w:rsidRPr="002E3212">
        <w:t>przeciwdziałaniem</w:t>
      </w:r>
      <w:r>
        <w:t xml:space="preserve"> </w:t>
      </w:r>
      <w:r w:rsidRPr="002E3212">
        <w:t>i</w:t>
      </w:r>
      <w:r>
        <w:t xml:space="preserve"> </w:t>
      </w:r>
      <w:r w:rsidRPr="002E3212">
        <w:t>zwalczaniem</w:t>
      </w:r>
      <w:r>
        <w:t xml:space="preserve"> </w:t>
      </w:r>
      <w:r w:rsidRPr="002E3212">
        <w:t>COVID</w:t>
      </w:r>
      <w:r w:rsidR="00C50A06">
        <w:t>-</w:t>
      </w:r>
      <w:r w:rsidRPr="002E3212">
        <w:t>19,</w:t>
      </w:r>
      <w:r>
        <w:t xml:space="preserve"> </w:t>
      </w:r>
      <w:r w:rsidRPr="002E3212">
        <w:t>innych</w:t>
      </w:r>
      <w:r>
        <w:t xml:space="preserve"> </w:t>
      </w:r>
      <w:r w:rsidRPr="002E3212">
        <w:t>chorób</w:t>
      </w:r>
      <w:r>
        <w:t xml:space="preserve"> </w:t>
      </w:r>
      <w:r w:rsidRPr="002E3212">
        <w:t>zakaźnych</w:t>
      </w:r>
      <w:r>
        <w:t xml:space="preserve"> </w:t>
      </w:r>
      <w:r w:rsidRPr="002E3212">
        <w:t>oraz</w:t>
      </w:r>
      <w:r>
        <w:t xml:space="preserve"> </w:t>
      </w:r>
      <w:r w:rsidRPr="002E3212">
        <w:t>wywołanych</w:t>
      </w:r>
      <w:r>
        <w:t xml:space="preserve"> </w:t>
      </w:r>
      <w:r w:rsidRPr="002E3212">
        <w:t>nimi</w:t>
      </w:r>
      <w:r>
        <w:t xml:space="preserve"> </w:t>
      </w:r>
      <w:r w:rsidRPr="002E3212">
        <w:t>sytuacji</w:t>
      </w:r>
      <w:r>
        <w:t xml:space="preserve"> </w:t>
      </w:r>
      <w:r w:rsidRPr="002E3212">
        <w:t>kryzysowych</w:t>
      </w:r>
      <w:r>
        <w:t xml:space="preserve"> </w:t>
      </w:r>
      <w:r w:rsidR="00542971" w:rsidRPr="00542971">
        <w:t>(Dz. U. z 2025 r. poz. 764 i 1806 oraz z 2026 r. poz.</w:t>
      </w:r>
      <w:r w:rsidR="001D38E5">
        <w:t> </w:t>
      </w:r>
      <w:r w:rsidR="00542971" w:rsidRPr="00542971">
        <w:t>39</w:t>
      </w:r>
      <w:r w:rsidR="00AD1140">
        <w:t xml:space="preserve"> i 635</w:t>
      </w:r>
      <w:r w:rsidR="00542971" w:rsidRPr="00542971">
        <w:t>)</w:t>
      </w:r>
      <w:r>
        <w:t xml:space="preserve"> </w:t>
      </w:r>
      <w:r w:rsidR="00C247B0">
        <w:t>art. 15e otrzymuje brzmienie</w:t>
      </w:r>
      <w:r w:rsidRPr="002E3212">
        <w:t>:</w:t>
      </w:r>
    </w:p>
    <w:p w14:paraId="43E1A69B" w14:textId="5AA858A1" w:rsidR="00BC09C1" w:rsidRPr="002E3212" w:rsidRDefault="00BC09C1" w:rsidP="00BC09C1">
      <w:pPr>
        <w:pStyle w:val="ZARTzmartartykuempunktem"/>
      </w:pPr>
      <w:r w:rsidRPr="002E3212">
        <w:t>„Art.</w:t>
      </w:r>
      <w:r>
        <w:t xml:space="preserve"> </w:t>
      </w:r>
      <w:r w:rsidRPr="002E3212">
        <w:t>15e.</w:t>
      </w:r>
      <w:r>
        <w:t xml:space="preserve"> </w:t>
      </w:r>
      <w:r w:rsidRPr="002E3212">
        <w:t>W</w:t>
      </w:r>
      <w:r>
        <w:t xml:space="preserve"> </w:t>
      </w:r>
      <w:r w:rsidRPr="002E3212">
        <w:t>przypadku</w:t>
      </w:r>
      <w:r>
        <w:t xml:space="preserve"> </w:t>
      </w:r>
      <w:r w:rsidRPr="002E3212">
        <w:t>czasowego</w:t>
      </w:r>
      <w:r>
        <w:t xml:space="preserve"> </w:t>
      </w:r>
      <w:r w:rsidRPr="002E3212">
        <w:t>ograniczenia</w:t>
      </w:r>
      <w:r>
        <w:t xml:space="preserve"> </w:t>
      </w:r>
      <w:r w:rsidRPr="002E3212">
        <w:t>lub</w:t>
      </w:r>
      <w:r>
        <w:t xml:space="preserve"> </w:t>
      </w:r>
      <w:r w:rsidRPr="002E3212">
        <w:t>czasowego</w:t>
      </w:r>
      <w:r>
        <w:t xml:space="preserve"> </w:t>
      </w:r>
      <w:r w:rsidRPr="002E3212">
        <w:t>zawieszenia</w:t>
      </w:r>
      <w:r>
        <w:t xml:space="preserve"> </w:t>
      </w:r>
      <w:r w:rsidRPr="002E3212">
        <w:t>funkcjonowania</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w</w:t>
      </w:r>
      <w:r>
        <w:t xml:space="preserve"> </w:t>
      </w:r>
      <w:r w:rsidRPr="002E3212">
        <w:t>celu</w:t>
      </w:r>
      <w:r>
        <w:t xml:space="preserve"> </w:t>
      </w:r>
      <w:r w:rsidRPr="002E3212">
        <w:t>przeciwdziałania</w:t>
      </w:r>
      <w:r>
        <w:t xml:space="preserve"> </w:t>
      </w:r>
      <w:r w:rsidRPr="002E3212">
        <w:t>COVID</w:t>
      </w:r>
      <w:r w:rsidR="00062D7D">
        <w:t>-</w:t>
      </w:r>
      <w:r w:rsidRPr="002E3212">
        <w:t>19,</w:t>
      </w:r>
      <w:r>
        <w:t xml:space="preserve"> </w:t>
      </w:r>
      <w:r w:rsidRPr="002E3212">
        <w:t>otrzymane</w:t>
      </w:r>
      <w:r>
        <w:t xml:space="preserve"> </w:t>
      </w:r>
      <w:r w:rsidRPr="002E3212">
        <w:t>na</w:t>
      </w:r>
      <w:r>
        <w:t xml:space="preserve"> </w:t>
      </w:r>
      <w:r w:rsidRPr="002E3212">
        <w:t>zapewnienie</w:t>
      </w:r>
      <w:r>
        <w:t xml:space="preserve"> </w:t>
      </w:r>
      <w:r w:rsidRPr="002E3212">
        <w:t>funkcjonowania</w:t>
      </w:r>
      <w:r>
        <w:t xml:space="preserve"> </w:t>
      </w:r>
      <w:r w:rsidRPr="002E3212">
        <w:t>tego</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dotacje</w:t>
      </w:r>
      <w:r>
        <w:t xml:space="preserve"> </w:t>
      </w:r>
      <w:r w:rsidRPr="002E3212">
        <w:t>celowe</w:t>
      </w:r>
      <w:r>
        <w:t xml:space="preserve"> </w:t>
      </w:r>
      <w:r w:rsidRPr="002E3212">
        <w:t>z</w:t>
      </w:r>
      <w:r>
        <w:t xml:space="preserve"> </w:t>
      </w:r>
      <w:r w:rsidRPr="002E3212">
        <w:t>budżetu</w:t>
      </w:r>
      <w:r>
        <w:t xml:space="preserve"> </w:t>
      </w:r>
      <w:r w:rsidRPr="002E3212">
        <w:t>państwa</w:t>
      </w:r>
      <w:r>
        <w:t xml:space="preserve"> </w:t>
      </w:r>
      <w:r w:rsidRPr="002E3212">
        <w:t>oraz</w:t>
      </w:r>
      <w:r>
        <w:t xml:space="preserve"> </w:t>
      </w:r>
      <w:r w:rsidRPr="002E3212">
        <w:t>środki</w:t>
      </w:r>
      <w:r>
        <w:t xml:space="preserve"> </w:t>
      </w:r>
      <w:r w:rsidRPr="002E3212">
        <w:t>z</w:t>
      </w:r>
      <w:r>
        <w:t xml:space="preserve"> </w:t>
      </w:r>
      <w:r w:rsidRPr="002E3212">
        <w:t>Funduszu</w:t>
      </w:r>
      <w:r>
        <w:t xml:space="preserve"> </w:t>
      </w:r>
      <w:r w:rsidRPr="002E3212">
        <w:t>Pracy</w:t>
      </w:r>
      <w:r>
        <w:t xml:space="preserve"> </w:t>
      </w:r>
      <w:r w:rsidRPr="002E3212">
        <w:t>przyznane</w:t>
      </w:r>
      <w:r>
        <w:t xml:space="preserve"> </w:t>
      </w:r>
      <w:r w:rsidRPr="002E3212">
        <w:t>na</w:t>
      </w:r>
      <w:r>
        <w:t xml:space="preserve"> </w:t>
      </w:r>
      <w:r w:rsidRPr="002E3212">
        <w:t>realizację</w:t>
      </w:r>
      <w:r>
        <w:t xml:space="preserve"> </w:t>
      </w:r>
      <w:r w:rsidRPr="002E3212">
        <w:t>programów,</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art.</w:t>
      </w:r>
      <w:r>
        <w:t xml:space="preserve"> </w:t>
      </w:r>
      <w:r w:rsidRPr="002E3212">
        <w:t>62</w:t>
      </w:r>
      <w:r>
        <w:t xml:space="preserve"> </w:t>
      </w:r>
      <w:r w:rsidRPr="002E3212">
        <w:t>ust.</w:t>
      </w:r>
      <w:r>
        <w:t xml:space="preserve"> </w:t>
      </w:r>
      <w:r w:rsidRPr="002E3212">
        <w:t>1</w:t>
      </w:r>
      <w:r>
        <w:t xml:space="preserve"> </w:t>
      </w:r>
      <w:r w:rsidRPr="002E3212">
        <w:t>ustawy</w:t>
      </w:r>
      <w:r>
        <w:t xml:space="preserve"> </w:t>
      </w:r>
      <w:r w:rsidRPr="002E3212">
        <w:t>z</w:t>
      </w:r>
      <w:r>
        <w:t xml:space="preserve"> </w:t>
      </w:r>
      <w:r w:rsidRPr="002E3212">
        <w:t>dnia</w:t>
      </w:r>
      <w:r>
        <w:t xml:space="preserve"> </w:t>
      </w:r>
      <w:r w:rsidRPr="002E3212">
        <w:t>4</w:t>
      </w:r>
      <w:r>
        <w:t xml:space="preserve"> </w:t>
      </w:r>
      <w:r w:rsidRPr="002E3212">
        <w:t>lutego</w:t>
      </w:r>
      <w:r>
        <w:t xml:space="preserve"> </w:t>
      </w:r>
      <w:r w:rsidRPr="002E3212">
        <w:t>2011</w:t>
      </w:r>
      <w:r>
        <w:t xml:space="preserve"> </w:t>
      </w:r>
      <w:r w:rsidRPr="002E3212">
        <w:t>r.</w:t>
      </w:r>
      <w:r>
        <w:t xml:space="preserve"> </w:t>
      </w:r>
      <w:r w:rsidRPr="002E3212">
        <w:t>o</w:t>
      </w:r>
      <w:r>
        <w:t xml:space="preserve"> </w:t>
      </w:r>
      <w:r w:rsidRPr="002E3212">
        <w:t>opiece</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r w:rsidRPr="002E3212">
        <w:t>(</w:t>
      </w:r>
      <w:r w:rsidR="004E2417" w:rsidRPr="002E3212">
        <w:t>Dz.</w:t>
      </w:r>
      <w:r w:rsidR="004E2417">
        <w:t xml:space="preserve"> </w:t>
      </w:r>
      <w:r w:rsidR="004E2417" w:rsidRPr="002E3212">
        <w:t>U.</w:t>
      </w:r>
      <w:r w:rsidR="004E2417">
        <w:t xml:space="preserve"> </w:t>
      </w:r>
      <w:r w:rsidR="004E2417" w:rsidRPr="002E3212">
        <w:t>z</w:t>
      </w:r>
      <w:r w:rsidR="004E2417">
        <w:t xml:space="preserve"> </w:t>
      </w:r>
      <w:r w:rsidR="004E2417" w:rsidRPr="002E3212">
        <w:t>2025</w:t>
      </w:r>
      <w:r w:rsidR="004E2417">
        <w:t xml:space="preserve"> </w:t>
      </w:r>
      <w:r w:rsidR="004E2417" w:rsidRPr="002E3212">
        <w:t>r.</w:t>
      </w:r>
      <w:r w:rsidR="004E2417">
        <w:t xml:space="preserve"> </w:t>
      </w:r>
      <w:r w:rsidR="004E2417" w:rsidRPr="002E3212">
        <w:t>poz.</w:t>
      </w:r>
      <w:r w:rsidR="004E2417">
        <w:t xml:space="preserve"> </w:t>
      </w:r>
      <w:r w:rsidR="004E2417" w:rsidRPr="002E3212">
        <w:t>798</w:t>
      </w:r>
      <w:r w:rsidR="004E2417">
        <w:t xml:space="preserve"> oraz z 2026 r. poz. …</w:t>
      </w:r>
      <w:r w:rsidRPr="002E3212">
        <w:t>)</w:t>
      </w:r>
      <w:r w:rsidR="001D2D5D">
        <w:t>,</w:t>
      </w:r>
      <w:r>
        <w:t xml:space="preserve"> </w:t>
      </w:r>
      <w:r w:rsidRPr="002E3212">
        <w:t>nie</w:t>
      </w:r>
      <w:r>
        <w:t xml:space="preserve"> </w:t>
      </w:r>
      <w:r w:rsidRPr="002E3212">
        <w:t>podlegają</w:t>
      </w:r>
      <w:r>
        <w:t xml:space="preserve"> </w:t>
      </w:r>
      <w:r w:rsidRPr="002E3212">
        <w:t>zwrotowi.</w:t>
      </w:r>
      <w:r w:rsidRPr="00BC09C1">
        <w:t>”</w:t>
      </w:r>
      <w:r w:rsidR="00C247B0">
        <w:t>.</w:t>
      </w:r>
    </w:p>
    <w:p w14:paraId="42C161A0" w14:textId="474CE6B0" w:rsidR="00BC09C1" w:rsidRPr="002E3212" w:rsidRDefault="00BC09C1" w:rsidP="00BC09C1">
      <w:pPr>
        <w:pStyle w:val="ARTartustawynprozporzdzenia"/>
      </w:pPr>
      <w:r w:rsidRPr="002E3212">
        <w:rPr>
          <w:rStyle w:val="Ppogrubienie"/>
        </w:rPr>
        <w:t>Art.</w:t>
      </w:r>
      <w:r w:rsidR="002A30B3">
        <w:rPr>
          <w:rStyle w:val="Ppogrubienie"/>
        </w:rPr>
        <w:t> </w:t>
      </w:r>
      <w:r w:rsidRPr="002E3212">
        <w:rPr>
          <w:rStyle w:val="Ppogrubienie"/>
        </w:rPr>
        <w:t>2</w:t>
      </w:r>
      <w:r w:rsidR="00C0107A">
        <w:rPr>
          <w:rStyle w:val="Ppogrubienie"/>
        </w:rPr>
        <w:t>3</w:t>
      </w:r>
      <w:r w:rsidRPr="002E3212">
        <w:rPr>
          <w:rStyle w:val="Ppogrubienie"/>
        </w:rPr>
        <w:t>.</w:t>
      </w:r>
      <w:r w:rsidR="002A30B3">
        <w:t> </w:t>
      </w:r>
      <w:r w:rsidRPr="002E3212">
        <w:t>W</w:t>
      </w:r>
      <w:r>
        <w:t xml:space="preserve"> </w:t>
      </w:r>
      <w:r w:rsidRPr="002E3212">
        <w:t>ustawie</w:t>
      </w:r>
      <w:r>
        <w:t xml:space="preserve"> </w:t>
      </w:r>
      <w:r w:rsidRPr="002E3212">
        <w:t>z</w:t>
      </w:r>
      <w:r>
        <w:t xml:space="preserve"> </w:t>
      </w:r>
      <w:r w:rsidRPr="002E3212">
        <w:t>dnia</w:t>
      </w:r>
      <w:r>
        <w:t xml:space="preserve"> </w:t>
      </w:r>
      <w:r w:rsidRPr="002E3212">
        <w:t>11</w:t>
      </w:r>
      <w:r>
        <w:t xml:space="preserve"> </w:t>
      </w:r>
      <w:r w:rsidRPr="002E3212">
        <w:t>marca</w:t>
      </w:r>
      <w:r>
        <w:t xml:space="preserve"> </w:t>
      </w:r>
      <w:r w:rsidRPr="002E3212">
        <w:t>2022</w:t>
      </w:r>
      <w:r>
        <w:t xml:space="preserve"> </w:t>
      </w:r>
      <w:r w:rsidRPr="002E3212">
        <w:t>r.</w:t>
      </w:r>
      <w:r>
        <w:t xml:space="preserve"> </w:t>
      </w:r>
      <w:r w:rsidRPr="002E3212">
        <w:t>o</w:t>
      </w:r>
      <w:r>
        <w:t xml:space="preserve"> </w:t>
      </w:r>
      <w:r w:rsidRPr="002E3212">
        <w:t>obronie</w:t>
      </w:r>
      <w:r>
        <w:t xml:space="preserve"> </w:t>
      </w:r>
      <w:r w:rsidRPr="002E3212">
        <w:t>Ojczyzny</w:t>
      </w:r>
      <w:r>
        <w:t xml:space="preserve"> </w:t>
      </w:r>
      <w:r w:rsidR="00542971" w:rsidRPr="00542971">
        <w:t>(Dz. U. z 2025 r. poz.</w:t>
      </w:r>
      <w:r w:rsidR="00EC6417">
        <w:t> </w:t>
      </w:r>
      <w:r w:rsidR="00542971" w:rsidRPr="00542971">
        <w:t>825, 1014 i 1080 oraz z 2026 r. poz. 26</w:t>
      </w:r>
      <w:r w:rsidR="00EC6417">
        <w:t>,</w:t>
      </w:r>
      <w:r w:rsidR="004C3159">
        <w:t xml:space="preserve"> 426</w:t>
      </w:r>
      <w:r w:rsidR="00EC6417">
        <w:t xml:space="preserve"> i 635</w:t>
      </w:r>
      <w:r w:rsidR="00542971" w:rsidRPr="00542971">
        <w:t>)</w:t>
      </w:r>
      <w:bookmarkStart w:id="107" w:name="_Hlk187992970"/>
      <w:r w:rsidR="00CF12C1">
        <w:t xml:space="preserve"> </w:t>
      </w:r>
      <w:r w:rsidRPr="002E3212">
        <w:t>wprowadza</w:t>
      </w:r>
      <w:r>
        <w:t xml:space="preserve"> </w:t>
      </w:r>
      <w:r w:rsidRPr="002E3212">
        <w:t>się</w:t>
      </w:r>
      <w:r>
        <w:t xml:space="preserve"> </w:t>
      </w:r>
      <w:r w:rsidRPr="002E3212">
        <w:t>następujące</w:t>
      </w:r>
      <w:r>
        <w:t xml:space="preserve"> </w:t>
      </w:r>
      <w:r w:rsidRPr="002E3212">
        <w:t>zmiany:</w:t>
      </w:r>
      <w:bookmarkEnd w:id="107"/>
    </w:p>
    <w:p w14:paraId="0FCAFE63" w14:textId="77777777" w:rsidR="00BC09C1" w:rsidRPr="002E3212" w:rsidRDefault="00BC09C1" w:rsidP="00BC09C1">
      <w:pPr>
        <w:pStyle w:val="PKTpunkt"/>
      </w:pPr>
      <w:r w:rsidRPr="002E3212">
        <w:t>1)</w:t>
      </w:r>
      <w:r w:rsidRPr="002E3212">
        <w:tab/>
        <w:t>w</w:t>
      </w:r>
      <w:r>
        <w:t xml:space="preserve"> </w:t>
      </w:r>
      <w:r w:rsidRPr="002E3212">
        <w:t>art.</w:t>
      </w:r>
      <w:r>
        <w:t xml:space="preserve"> </w:t>
      </w:r>
      <w:r w:rsidRPr="002E3212">
        <w:t>276</w:t>
      </w:r>
      <w:r>
        <w:t xml:space="preserve"> </w:t>
      </w:r>
      <w:r w:rsidRPr="002E3212">
        <w:t>w</w:t>
      </w:r>
      <w:r>
        <w:t xml:space="preserve"> </w:t>
      </w:r>
      <w:r w:rsidRPr="002E3212">
        <w:t>ust.</w:t>
      </w:r>
      <w:r>
        <w:t xml:space="preserve"> </w:t>
      </w:r>
      <w:r w:rsidRPr="002E3212">
        <w:t>1</w:t>
      </w:r>
      <w:r>
        <w:t xml:space="preserve"> </w:t>
      </w:r>
      <w:r w:rsidRPr="002E3212">
        <w:t>w</w:t>
      </w:r>
      <w:r>
        <w:t xml:space="preserve"> </w:t>
      </w:r>
      <w:r w:rsidRPr="002E3212">
        <w:t>pkt</w:t>
      </w:r>
      <w:r>
        <w:t xml:space="preserve"> </w:t>
      </w:r>
      <w:r w:rsidRPr="002E3212">
        <w:t>6</w:t>
      </w:r>
      <w:r>
        <w:t xml:space="preserve"> </w:t>
      </w:r>
      <w:r w:rsidRPr="002E3212">
        <w:t>lit.</w:t>
      </w:r>
      <w:r>
        <w:t xml:space="preserve"> </w:t>
      </w:r>
      <w:r w:rsidRPr="002E3212">
        <w:t>a</w:t>
      </w:r>
      <w:r>
        <w:t xml:space="preserve"> </w:t>
      </w:r>
      <w:r w:rsidRPr="002E3212">
        <w:t>otrzymuje</w:t>
      </w:r>
      <w:r>
        <w:t xml:space="preserve"> </w:t>
      </w:r>
      <w:r w:rsidRPr="002E3212">
        <w:t>brzmienie:</w:t>
      </w:r>
    </w:p>
    <w:p w14:paraId="798DC579" w14:textId="77777777" w:rsidR="00BC09C1" w:rsidRPr="002E3212" w:rsidRDefault="00BC09C1" w:rsidP="00BC09C1">
      <w:pPr>
        <w:pStyle w:val="ZLITzmlitartykuempunktem"/>
      </w:pPr>
      <w:r w:rsidRPr="002E3212">
        <w:t>„a)</w:t>
      </w:r>
      <w:r w:rsidRPr="002E3212">
        <w:tab/>
        <w:t>nieprzewidzianego</w:t>
      </w:r>
      <w:r>
        <w:t xml:space="preserve"> </w:t>
      </w:r>
      <w:r w:rsidRPr="002E3212">
        <w:t>zamknięcia</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przedszkola</w:t>
      </w:r>
      <w:r w:rsidR="000A3B34" w:rsidRPr="000A3B34">
        <w:t>, oddziału przedszkolnego w szkole podstawowej, innej formy wychowania przedszkolnego</w:t>
      </w:r>
      <w:r>
        <w:t xml:space="preserve"> </w:t>
      </w:r>
      <w:r w:rsidRPr="002E3212">
        <w:t>lub</w:t>
      </w:r>
      <w:r>
        <w:t xml:space="preserve"> </w:t>
      </w:r>
      <w:r w:rsidRPr="002E3212">
        <w:t>szkoły,</w:t>
      </w:r>
      <w:r>
        <w:t xml:space="preserve"> </w:t>
      </w:r>
      <w:r w:rsidRPr="002E3212">
        <w:t>do</w:t>
      </w:r>
      <w:r>
        <w:t xml:space="preserve"> </w:t>
      </w:r>
      <w:r w:rsidRPr="002E3212">
        <w:t>których</w:t>
      </w:r>
      <w:r>
        <w:t xml:space="preserve"> </w:t>
      </w:r>
      <w:r w:rsidRPr="002E3212">
        <w:t>dziecko</w:t>
      </w:r>
      <w:r>
        <w:t xml:space="preserve"> </w:t>
      </w:r>
      <w:r w:rsidRPr="002E3212">
        <w:t>uczęszcza,</w:t>
      </w:r>
      <w:r>
        <w:t xml:space="preserve"> </w:t>
      </w:r>
      <w:r w:rsidRPr="002E3212">
        <w:t>a</w:t>
      </w:r>
      <w:r>
        <w:t xml:space="preserve"> </w:t>
      </w:r>
      <w:r w:rsidRPr="002E3212">
        <w:t>także</w:t>
      </w:r>
      <w:r>
        <w:t xml:space="preserve"> </w:t>
      </w:r>
      <w:r w:rsidRPr="002E3212">
        <w:t>w</w:t>
      </w:r>
      <w:r>
        <w:t xml:space="preserve"> </w:t>
      </w:r>
      <w:r w:rsidRPr="002E3212">
        <w:t>przypadku</w:t>
      </w:r>
      <w:r>
        <w:t xml:space="preserve"> </w:t>
      </w:r>
      <w:r w:rsidRPr="002E3212">
        <w:t>choroby</w:t>
      </w:r>
      <w:r>
        <w:t xml:space="preserve"> </w:t>
      </w:r>
      <w:r w:rsidRPr="002E3212">
        <w:t>niani,</w:t>
      </w:r>
      <w:r>
        <w:t xml:space="preserve"> </w:t>
      </w:r>
      <w:r w:rsidRPr="002E3212">
        <w:t>z</w:t>
      </w:r>
      <w:r>
        <w:t xml:space="preserve"> </w:t>
      </w:r>
      <w:r w:rsidRPr="002E3212">
        <w:t>którą</w:t>
      </w:r>
      <w:r>
        <w:t xml:space="preserve"> </w:t>
      </w:r>
      <w:r w:rsidRPr="002E3212">
        <w:t>rodzice</w:t>
      </w:r>
      <w:r>
        <w:t xml:space="preserve"> </w:t>
      </w:r>
      <w:r w:rsidRPr="002E3212">
        <w:t>mają</w:t>
      </w:r>
      <w:r>
        <w:t xml:space="preserve"> </w:t>
      </w:r>
      <w:r w:rsidRPr="002E3212">
        <w:t>zawartą</w:t>
      </w:r>
      <w:r>
        <w:t xml:space="preserve"> </w:t>
      </w:r>
      <w:r w:rsidRPr="002E3212">
        <w:t>umowę</w:t>
      </w:r>
      <w:r>
        <w:t xml:space="preserve"> </w:t>
      </w:r>
      <w:r w:rsidRPr="002E3212">
        <w:t>uaktywniającą,</w:t>
      </w:r>
      <w:r>
        <w:t xml:space="preserve"> </w:t>
      </w:r>
      <w:r w:rsidRPr="002E3212">
        <w:t>o</w:t>
      </w:r>
      <w:r>
        <w:t xml:space="preserve"> </w:t>
      </w:r>
      <w:r w:rsidRPr="002E3212">
        <w:t>której</w:t>
      </w:r>
      <w:r>
        <w:t xml:space="preserve"> </w:t>
      </w:r>
      <w:r w:rsidRPr="002E3212">
        <w:t>mowa</w:t>
      </w:r>
      <w:r>
        <w:t xml:space="preserve"> </w:t>
      </w:r>
      <w:r w:rsidRPr="002E3212">
        <w:t>w</w:t>
      </w:r>
      <w:r>
        <w:t xml:space="preserve"> </w:t>
      </w:r>
      <w:r w:rsidRPr="002E3212">
        <w:t>art.</w:t>
      </w:r>
      <w:r>
        <w:t xml:space="preserve"> </w:t>
      </w:r>
      <w:r w:rsidRPr="002E3212">
        <w:t>50</w:t>
      </w:r>
      <w:r>
        <w:t xml:space="preserve"> </w:t>
      </w:r>
      <w:r w:rsidRPr="002E3212">
        <w:t>ustawy</w:t>
      </w:r>
      <w:r>
        <w:t xml:space="preserve"> </w:t>
      </w:r>
      <w:r w:rsidRPr="002E3212">
        <w:t>z</w:t>
      </w:r>
      <w:r>
        <w:t xml:space="preserve"> </w:t>
      </w:r>
      <w:r w:rsidRPr="002E3212">
        <w:t>dnia</w:t>
      </w:r>
      <w:r>
        <w:t xml:space="preserve"> </w:t>
      </w:r>
      <w:r w:rsidRPr="002E3212">
        <w:t>4</w:t>
      </w:r>
      <w:r>
        <w:t xml:space="preserve"> </w:t>
      </w:r>
      <w:r w:rsidRPr="002E3212">
        <w:t>lutego</w:t>
      </w:r>
      <w:r>
        <w:t xml:space="preserve"> </w:t>
      </w:r>
      <w:r w:rsidRPr="002E3212">
        <w:t>2011</w:t>
      </w:r>
      <w:r>
        <w:t xml:space="preserve"> </w:t>
      </w:r>
      <w:r w:rsidRPr="002E3212">
        <w:t>r.</w:t>
      </w:r>
      <w:r>
        <w:t xml:space="preserve"> </w:t>
      </w:r>
      <w:r w:rsidRPr="002E3212">
        <w:t>o</w:t>
      </w:r>
      <w:r>
        <w:t xml:space="preserve"> </w:t>
      </w:r>
      <w:r w:rsidRPr="002E3212">
        <w:t>opiece</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00243ECC">
        <w:t xml:space="preserve">3 </w:t>
      </w:r>
      <w:r w:rsidRPr="002E3212">
        <w:t>(Dz.</w:t>
      </w:r>
      <w:r>
        <w:t xml:space="preserve"> </w:t>
      </w:r>
      <w:r w:rsidRPr="002E3212">
        <w:t>U.</w:t>
      </w:r>
      <w:r>
        <w:t xml:space="preserve"> </w:t>
      </w:r>
      <w:r w:rsidRPr="002E3212">
        <w:t>z</w:t>
      </w:r>
      <w:r>
        <w:t xml:space="preserve"> </w:t>
      </w:r>
      <w:r w:rsidRPr="002E3212">
        <w:t>2025</w:t>
      </w:r>
      <w:r>
        <w:t xml:space="preserve"> </w:t>
      </w:r>
      <w:r w:rsidRPr="002E3212">
        <w:t>r.</w:t>
      </w:r>
      <w:r>
        <w:t xml:space="preserve"> </w:t>
      </w:r>
      <w:r w:rsidRPr="002E3212">
        <w:t>poz.</w:t>
      </w:r>
      <w:r>
        <w:t xml:space="preserve"> </w:t>
      </w:r>
      <w:r w:rsidRPr="002E3212">
        <w:t>798</w:t>
      </w:r>
      <w:r w:rsidR="00CF12C1" w:rsidRPr="00CF12C1">
        <w:t xml:space="preserve"> </w:t>
      </w:r>
      <w:r w:rsidR="00CF12C1">
        <w:t>oraz z 2026 r. poz. …</w:t>
      </w:r>
      <w:r w:rsidRPr="002E3212">
        <w:t>),</w:t>
      </w:r>
      <w:r>
        <w:t xml:space="preserve"> </w:t>
      </w:r>
      <w:r w:rsidRPr="002E3212">
        <w:t>sprawującej</w:t>
      </w:r>
      <w:r>
        <w:t xml:space="preserve"> </w:t>
      </w:r>
      <w:r w:rsidRPr="002E3212">
        <w:t>opiekę</w:t>
      </w:r>
      <w:r>
        <w:t xml:space="preserve"> </w:t>
      </w:r>
      <w:r w:rsidRPr="002E3212">
        <w:t>nad</w:t>
      </w:r>
      <w:r>
        <w:t xml:space="preserve"> </w:t>
      </w:r>
      <w:r w:rsidRPr="002E3212">
        <w:t>dzieckiem,</w:t>
      </w:r>
      <w:r w:rsidRPr="00BC09C1">
        <w:t>”;</w:t>
      </w:r>
    </w:p>
    <w:p w14:paraId="4EDDA4EC" w14:textId="77777777" w:rsidR="00BC09C1" w:rsidRPr="002E3212" w:rsidRDefault="00BC09C1" w:rsidP="00BC09C1">
      <w:pPr>
        <w:pStyle w:val="PKTpunkt"/>
      </w:pPr>
      <w:r w:rsidRPr="002E3212">
        <w:t>2)</w:t>
      </w:r>
      <w:r w:rsidRPr="002E3212">
        <w:tab/>
        <w:t>w</w:t>
      </w:r>
      <w:r>
        <w:t xml:space="preserve"> </w:t>
      </w:r>
      <w:r w:rsidRPr="002E3212">
        <w:t>art.</w:t>
      </w:r>
      <w:r>
        <w:t xml:space="preserve"> </w:t>
      </w:r>
      <w:r w:rsidRPr="002E3212">
        <w:t>279</w:t>
      </w:r>
      <w:r>
        <w:t xml:space="preserve"> </w:t>
      </w:r>
      <w:r w:rsidRPr="002E3212">
        <w:t>ust.</w:t>
      </w:r>
      <w:r>
        <w:t xml:space="preserve"> </w:t>
      </w:r>
      <w:r w:rsidRPr="002E3212">
        <w:t>8</w:t>
      </w:r>
      <w:r>
        <w:t xml:space="preserve"> </w:t>
      </w:r>
      <w:r w:rsidRPr="002E3212">
        <w:t>otrzymuje</w:t>
      </w:r>
      <w:r>
        <w:t xml:space="preserve"> </w:t>
      </w:r>
      <w:r w:rsidRPr="002E3212">
        <w:t>brzmienie:</w:t>
      </w:r>
    </w:p>
    <w:p w14:paraId="280CD637" w14:textId="6C3ACDC5" w:rsidR="00542971" w:rsidRPr="0047323E" w:rsidRDefault="00BC09C1" w:rsidP="00C67817">
      <w:pPr>
        <w:pStyle w:val="ZUSTzmustartykuempunktem"/>
        <w:rPr>
          <w:rStyle w:val="Ppogrubienie"/>
          <w:b w:val="0"/>
          <w:bCs/>
        </w:rPr>
      </w:pPr>
      <w:r w:rsidRPr="002E3212">
        <w:t>„8.</w:t>
      </w:r>
      <w:r>
        <w:t xml:space="preserve"> </w:t>
      </w:r>
      <w:r w:rsidRPr="002E3212">
        <w:t>Kontrola</w:t>
      </w:r>
      <w:r>
        <w:t xml:space="preserve"> </w:t>
      </w:r>
      <w:r w:rsidRPr="002E3212">
        <w:t>oświadczenia</w:t>
      </w:r>
      <w:r>
        <w:t xml:space="preserve"> </w:t>
      </w:r>
      <w:r w:rsidRPr="002E3212">
        <w:t>żołnierza</w:t>
      </w:r>
      <w:r>
        <w:t xml:space="preserve"> </w:t>
      </w:r>
      <w:r w:rsidRPr="002E3212">
        <w:t>zawodowego,</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277</w:t>
      </w:r>
      <w:r>
        <w:t xml:space="preserve"> </w:t>
      </w:r>
      <w:r w:rsidRPr="002E3212">
        <w:t>pkt</w:t>
      </w:r>
      <w:r>
        <w:t xml:space="preserve"> </w:t>
      </w:r>
      <w:r w:rsidRPr="002E3212">
        <w:t>3,</w:t>
      </w:r>
      <w:r>
        <w:t xml:space="preserve"> </w:t>
      </w:r>
      <w:r w:rsidRPr="002E3212">
        <w:t>polega</w:t>
      </w:r>
      <w:r>
        <w:t xml:space="preserve"> </w:t>
      </w:r>
      <w:r w:rsidRPr="002E3212">
        <w:t>na</w:t>
      </w:r>
      <w:r>
        <w:t xml:space="preserve"> </w:t>
      </w:r>
      <w:r w:rsidRPr="002E3212">
        <w:t>ustaleniu,</w:t>
      </w:r>
      <w:r>
        <w:t xml:space="preserve"> </w:t>
      </w:r>
      <w:r w:rsidRPr="002E3212">
        <w:t>czy</w:t>
      </w:r>
      <w:r>
        <w:t xml:space="preserve"> </w:t>
      </w:r>
      <w:r w:rsidRPr="002E3212">
        <w:t>nastąpiło</w:t>
      </w:r>
      <w:r>
        <w:t xml:space="preserve"> </w:t>
      </w:r>
      <w:r w:rsidRPr="002E3212">
        <w:t>nieprzewidziane</w:t>
      </w:r>
      <w:r>
        <w:t xml:space="preserve"> </w:t>
      </w:r>
      <w:r w:rsidRPr="002E3212">
        <w:t>zamknięcie</w:t>
      </w:r>
      <w:r>
        <w:t xml:space="preserve"> </w:t>
      </w:r>
      <w:r w:rsidRPr="002E3212">
        <w:t>żłobka,</w:t>
      </w:r>
      <w:r>
        <w:t xml:space="preserve"> </w:t>
      </w:r>
      <w:r w:rsidRPr="002E3212">
        <w:t>klubu</w:t>
      </w:r>
      <w:r>
        <w:t xml:space="preserve"> </w:t>
      </w:r>
      <w:r w:rsidRPr="002E3212">
        <w:t>dziecięcego,</w:t>
      </w:r>
      <w:r>
        <w:t xml:space="preserve"> </w:t>
      </w:r>
      <w:r w:rsidRPr="002E3212">
        <w:t>punktu</w:t>
      </w:r>
      <w:r>
        <w:t xml:space="preserve"> </w:t>
      </w:r>
      <w:r w:rsidRPr="002E3212">
        <w:t>opieki</w:t>
      </w:r>
      <w:r>
        <w:t xml:space="preserve"> </w:t>
      </w:r>
      <w:r w:rsidRPr="002E3212">
        <w:t>dziennej,</w:t>
      </w:r>
      <w:r>
        <w:t xml:space="preserve"> </w:t>
      </w:r>
      <w:r w:rsidRPr="002E3212">
        <w:t>przedszkola</w:t>
      </w:r>
      <w:r w:rsidR="000A3B34" w:rsidRPr="000A3B34">
        <w:t>, oddziału przedszkolnego w szkole podstawowej, innej formy wychowania przedszkolnego</w:t>
      </w:r>
      <w:r>
        <w:t xml:space="preserve"> </w:t>
      </w:r>
      <w:r w:rsidRPr="002E3212">
        <w:t>lub</w:t>
      </w:r>
      <w:r>
        <w:t xml:space="preserve"> </w:t>
      </w:r>
      <w:r w:rsidRPr="002E3212">
        <w:t>szkoły,</w:t>
      </w:r>
      <w:r>
        <w:t xml:space="preserve"> </w:t>
      </w:r>
      <w:r w:rsidRPr="002E3212">
        <w:t>do</w:t>
      </w:r>
      <w:r>
        <w:t xml:space="preserve"> </w:t>
      </w:r>
      <w:r w:rsidRPr="002E3212">
        <w:t>których</w:t>
      </w:r>
      <w:r>
        <w:t xml:space="preserve"> </w:t>
      </w:r>
      <w:r w:rsidRPr="002E3212">
        <w:t>uczęszcza</w:t>
      </w:r>
      <w:r>
        <w:t xml:space="preserve"> </w:t>
      </w:r>
      <w:r w:rsidRPr="002E3212">
        <w:t>dziecko</w:t>
      </w:r>
      <w:r>
        <w:t xml:space="preserve"> </w:t>
      </w:r>
      <w:r w:rsidRPr="002E3212">
        <w:t>żołnierza</w:t>
      </w:r>
      <w:r>
        <w:t xml:space="preserve"> </w:t>
      </w:r>
      <w:r w:rsidRPr="002E3212">
        <w:t>zawodowego,</w:t>
      </w:r>
      <w:r>
        <w:t xml:space="preserve"> </w:t>
      </w:r>
      <w:r w:rsidRPr="002E3212">
        <w:t>lub</w:t>
      </w:r>
      <w:r>
        <w:t xml:space="preserve"> </w:t>
      </w:r>
      <w:r w:rsidRPr="002E3212">
        <w:t>na</w:t>
      </w:r>
      <w:r>
        <w:t xml:space="preserve"> </w:t>
      </w:r>
      <w:r w:rsidRPr="002E3212">
        <w:t>ustaleniu,</w:t>
      </w:r>
      <w:r>
        <w:t xml:space="preserve"> </w:t>
      </w:r>
      <w:r w:rsidRPr="002E3212">
        <w:t>czy</w:t>
      </w:r>
      <w:r>
        <w:t xml:space="preserve"> </w:t>
      </w:r>
      <w:r w:rsidRPr="002E3212">
        <w:t>niania</w:t>
      </w:r>
      <w:r>
        <w:t xml:space="preserve"> </w:t>
      </w:r>
      <w:r w:rsidRPr="002E3212">
        <w:t>przebywała</w:t>
      </w:r>
      <w:r>
        <w:t xml:space="preserve"> </w:t>
      </w:r>
      <w:r w:rsidRPr="002E3212">
        <w:t>na</w:t>
      </w:r>
      <w:r>
        <w:t xml:space="preserve"> </w:t>
      </w:r>
      <w:r w:rsidRPr="002E3212">
        <w:t>zwolnieniu</w:t>
      </w:r>
      <w:r>
        <w:t xml:space="preserve"> </w:t>
      </w:r>
      <w:r w:rsidRPr="002E3212">
        <w:t>lekarskim.</w:t>
      </w:r>
      <w:r w:rsidRPr="00BC09C1">
        <w:t>”.</w:t>
      </w:r>
    </w:p>
    <w:p w14:paraId="0F82C5B7" w14:textId="1BF36A86" w:rsidR="00BC09C1" w:rsidRPr="00BC09C1" w:rsidRDefault="00BC09C1" w:rsidP="00BC09C1">
      <w:pPr>
        <w:pStyle w:val="ARTartustawynprozporzdzenia"/>
      </w:pPr>
      <w:r w:rsidRPr="002E3212">
        <w:rPr>
          <w:rStyle w:val="Ppogrubienie"/>
        </w:rPr>
        <w:t>Art.</w:t>
      </w:r>
      <w:r w:rsidR="002A30B3">
        <w:rPr>
          <w:rStyle w:val="Ppogrubienie"/>
        </w:rPr>
        <w:t> </w:t>
      </w:r>
      <w:r w:rsidRPr="00BC09C1">
        <w:rPr>
          <w:rStyle w:val="Ppogrubienie"/>
        </w:rPr>
        <w:t>2</w:t>
      </w:r>
      <w:r w:rsidR="00C0107A">
        <w:rPr>
          <w:rStyle w:val="Ppogrubienie"/>
        </w:rPr>
        <w:t>4</w:t>
      </w:r>
      <w:r w:rsidRPr="00BC09C1">
        <w:rPr>
          <w:rStyle w:val="Ppogrubienie"/>
        </w:rPr>
        <w:t>.</w:t>
      </w:r>
      <w:r w:rsidR="002A30B3">
        <w:t> </w:t>
      </w:r>
      <w:r w:rsidRPr="00BC09C1">
        <w:t xml:space="preserve">W ustawie </w:t>
      </w:r>
      <w:bookmarkStart w:id="108" w:name="_Hlk198039460"/>
      <w:r w:rsidRPr="00BC09C1">
        <w:t xml:space="preserve">z dnia 15 maja 2024 r. o wspieraniu rodziców w aktywności zawodowej oraz wychowaniu dziecka – „Aktywny rodzic” </w:t>
      </w:r>
      <w:r w:rsidR="008D365F" w:rsidRPr="008D365F">
        <w:t>(Dz.</w:t>
      </w:r>
      <w:r w:rsidR="0030778B">
        <w:t xml:space="preserve"> </w:t>
      </w:r>
      <w:r w:rsidR="008D365F" w:rsidRPr="008D365F">
        <w:t xml:space="preserve">U. </w:t>
      </w:r>
      <w:r w:rsidR="004C3159">
        <w:t xml:space="preserve">z 2026 r. </w:t>
      </w:r>
      <w:r w:rsidR="008D365F" w:rsidRPr="008D365F">
        <w:t xml:space="preserve">poz. </w:t>
      </w:r>
      <w:r w:rsidR="004C3159">
        <w:t>532</w:t>
      </w:r>
      <w:r w:rsidRPr="00BC09C1">
        <w:t xml:space="preserve">) </w:t>
      </w:r>
      <w:bookmarkEnd w:id="108"/>
      <w:r w:rsidRPr="00BC09C1">
        <w:t>wprowadza się następujące zmiany:</w:t>
      </w:r>
    </w:p>
    <w:p w14:paraId="26E7A6C5" w14:textId="77777777" w:rsidR="00BC09C1" w:rsidRPr="00BC09C1" w:rsidRDefault="00BC09C1" w:rsidP="00BC09C1">
      <w:pPr>
        <w:pStyle w:val="PKTpunkt"/>
      </w:pPr>
      <w:r w:rsidRPr="00BC09C1">
        <w:t>1)</w:t>
      </w:r>
      <w:r w:rsidRPr="00BC09C1">
        <w:tab/>
        <w:t>w art. 3 pkt 3 otrzymuje brzmienie:</w:t>
      </w:r>
    </w:p>
    <w:p w14:paraId="1FF58A44" w14:textId="644A6A73" w:rsidR="00BC09C1" w:rsidRDefault="00BC09C1" w:rsidP="00BC09C1">
      <w:pPr>
        <w:pStyle w:val="ZPKTzmpktartykuempunktem"/>
      </w:pPr>
      <w:r w:rsidRPr="00BC09C1">
        <w:t>„3)</w:t>
      </w:r>
      <w:r w:rsidRPr="00BC09C1">
        <w:tab/>
        <w:t xml:space="preserve">żłobku, klubie dziecięcym, punkcie opieki dziennej lub niani – oznacza to odpowiednio żłobek, klub dziecięcy, punkt opieki dziennej lub nianię w rozumieniu ustawy z dnia 4 lutego 2011 r. o opiece nad dziećmi w wieku do lat 3 </w:t>
      </w:r>
      <w:r w:rsidRPr="002E3212">
        <w:t>(Dz.</w:t>
      </w:r>
      <w:r>
        <w:t xml:space="preserve"> </w:t>
      </w:r>
      <w:r w:rsidRPr="002E3212">
        <w:t>U.</w:t>
      </w:r>
      <w:r>
        <w:t xml:space="preserve"> </w:t>
      </w:r>
      <w:r w:rsidRPr="002E3212">
        <w:t>z</w:t>
      </w:r>
      <w:r>
        <w:t xml:space="preserve"> </w:t>
      </w:r>
      <w:r w:rsidRPr="002E3212">
        <w:t>2025</w:t>
      </w:r>
      <w:r w:rsidR="00D2515D">
        <w:t> </w:t>
      </w:r>
      <w:r w:rsidRPr="002E3212">
        <w:t>r.</w:t>
      </w:r>
      <w:r>
        <w:t xml:space="preserve"> </w:t>
      </w:r>
      <w:r w:rsidRPr="002E3212">
        <w:t>poz.</w:t>
      </w:r>
      <w:r>
        <w:t xml:space="preserve"> </w:t>
      </w:r>
      <w:r w:rsidRPr="002E3212">
        <w:t>798</w:t>
      </w:r>
      <w:r w:rsidR="00916083" w:rsidRPr="00916083">
        <w:t xml:space="preserve"> </w:t>
      </w:r>
      <w:r w:rsidR="00916083">
        <w:t>oraz z 2026 r. poz. …</w:t>
      </w:r>
      <w:r w:rsidRPr="002E3212">
        <w:t>)</w:t>
      </w:r>
      <w:r w:rsidRPr="00BC09C1">
        <w:t>.”;</w:t>
      </w:r>
    </w:p>
    <w:p w14:paraId="29C61D1C" w14:textId="77777777" w:rsidR="00BC09C1" w:rsidRPr="00BC09C1" w:rsidRDefault="00B617FC" w:rsidP="00BC09C1">
      <w:pPr>
        <w:pStyle w:val="PKTpunkt"/>
      </w:pPr>
      <w:r>
        <w:t>2</w:t>
      </w:r>
      <w:r w:rsidR="00BC09C1" w:rsidRPr="00BC09C1">
        <w:t>)</w:t>
      </w:r>
      <w:r w:rsidR="00BC09C1" w:rsidRPr="00BC09C1">
        <w:tab/>
        <w:t>w art</w:t>
      </w:r>
      <w:r w:rsidR="00BC09C1" w:rsidRPr="002E3212">
        <w:t>.</w:t>
      </w:r>
      <w:r w:rsidR="00BC09C1">
        <w:t xml:space="preserve"> </w:t>
      </w:r>
      <w:r w:rsidR="00BC09C1" w:rsidRPr="002E3212">
        <w:t>7</w:t>
      </w:r>
      <w:r w:rsidR="00BC09C1">
        <w:t xml:space="preserve"> </w:t>
      </w:r>
      <w:r w:rsidR="00BC09C1" w:rsidRPr="002E3212">
        <w:t>w</w:t>
      </w:r>
      <w:r w:rsidR="00BC09C1">
        <w:t xml:space="preserve"> </w:t>
      </w:r>
      <w:r w:rsidR="00BC09C1" w:rsidRPr="002E3212">
        <w:t>pkt</w:t>
      </w:r>
      <w:r w:rsidR="00BC09C1">
        <w:t xml:space="preserve"> </w:t>
      </w:r>
      <w:r w:rsidR="00BC09C1" w:rsidRPr="002E3212">
        <w:t>2</w:t>
      </w:r>
      <w:r w:rsidR="00BC09C1">
        <w:t xml:space="preserve"> </w:t>
      </w:r>
      <w:r w:rsidR="00BC09C1" w:rsidRPr="002E3212">
        <w:t>lit.</w:t>
      </w:r>
      <w:r w:rsidR="00BC09C1">
        <w:t xml:space="preserve"> </w:t>
      </w:r>
      <w:r w:rsidR="00BC09C1" w:rsidRPr="002E3212">
        <w:t>d</w:t>
      </w:r>
      <w:r w:rsidR="00BC09C1">
        <w:t xml:space="preserve"> </w:t>
      </w:r>
      <w:r w:rsidR="00BC09C1" w:rsidRPr="00BC09C1">
        <w:t>otrzymuje brzmienie:</w:t>
      </w:r>
    </w:p>
    <w:p w14:paraId="30577CCF" w14:textId="15E29A77" w:rsidR="00BC09C1" w:rsidRPr="002E3212" w:rsidRDefault="00D74807" w:rsidP="00BC09C1">
      <w:pPr>
        <w:pStyle w:val="ZLITzmlitartykuempunktem"/>
      </w:pPr>
      <w:r w:rsidRPr="00BC09C1">
        <w:t>„</w:t>
      </w:r>
      <w:r w:rsidR="00BC09C1" w:rsidRPr="002E3212">
        <w:t>d)</w:t>
      </w:r>
      <w:r w:rsidR="00BC09C1" w:rsidRPr="002E3212">
        <w:tab/>
        <w:t>podleganie,</w:t>
      </w:r>
      <w:r w:rsidR="00BC09C1">
        <w:t xml:space="preserve"> </w:t>
      </w:r>
      <w:r w:rsidR="00BC09C1" w:rsidRPr="002E3212">
        <w:t>na</w:t>
      </w:r>
      <w:r w:rsidR="00BC09C1">
        <w:t xml:space="preserve"> </w:t>
      </w:r>
      <w:r w:rsidR="00BC09C1" w:rsidRPr="002E3212">
        <w:t>podstawie</w:t>
      </w:r>
      <w:r w:rsidR="00BC09C1">
        <w:t xml:space="preserve"> </w:t>
      </w:r>
      <w:r w:rsidR="00BC09C1" w:rsidRPr="002E3212">
        <w:t>ustawy</w:t>
      </w:r>
      <w:r w:rsidR="00BC09C1">
        <w:t xml:space="preserve"> </w:t>
      </w:r>
      <w:r w:rsidR="00BC09C1" w:rsidRPr="002E3212">
        <w:t>z</w:t>
      </w:r>
      <w:r w:rsidR="00BC09C1">
        <w:t xml:space="preserve"> </w:t>
      </w:r>
      <w:r w:rsidR="00BC09C1" w:rsidRPr="002E3212">
        <w:t>dnia</w:t>
      </w:r>
      <w:r w:rsidR="00BC09C1">
        <w:t xml:space="preserve"> </w:t>
      </w:r>
      <w:r w:rsidR="00BC09C1" w:rsidRPr="002E3212">
        <w:t>20</w:t>
      </w:r>
      <w:r w:rsidR="00BC09C1">
        <w:t xml:space="preserve"> </w:t>
      </w:r>
      <w:r w:rsidR="00BC09C1" w:rsidRPr="002E3212">
        <w:t>grudnia</w:t>
      </w:r>
      <w:r w:rsidR="00BC09C1">
        <w:t xml:space="preserve"> </w:t>
      </w:r>
      <w:r w:rsidR="00BC09C1" w:rsidRPr="002E3212">
        <w:t>1990</w:t>
      </w:r>
      <w:r w:rsidR="00BC09C1">
        <w:t xml:space="preserve"> </w:t>
      </w:r>
      <w:r w:rsidR="00BC09C1" w:rsidRPr="002E3212">
        <w:t>r.</w:t>
      </w:r>
      <w:r w:rsidR="00BC09C1">
        <w:t xml:space="preserve"> </w:t>
      </w:r>
      <w:r w:rsidR="00BC09C1" w:rsidRPr="002E3212">
        <w:t>o</w:t>
      </w:r>
      <w:r w:rsidR="00BC09C1">
        <w:t xml:space="preserve"> </w:t>
      </w:r>
      <w:r w:rsidR="00BC09C1" w:rsidRPr="002E3212">
        <w:t>ubezpieczeniu</w:t>
      </w:r>
      <w:r w:rsidR="00BC09C1">
        <w:t xml:space="preserve"> </w:t>
      </w:r>
      <w:r w:rsidR="00BC09C1" w:rsidRPr="002E3212">
        <w:t>społecznym</w:t>
      </w:r>
      <w:r w:rsidR="00BC09C1">
        <w:t xml:space="preserve"> </w:t>
      </w:r>
      <w:r w:rsidR="00BC09C1" w:rsidRPr="002E3212">
        <w:t>rolników</w:t>
      </w:r>
      <w:r w:rsidR="00BC09C1">
        <w:t xml:space="preserve"> </w:t>
      </w:r>
      <w:r w:rsidR="00BC09C1" w:rsidRPr="002E3212">
        <w:t>(Dz.</w:t>
      </w:r>
      <w:r w:rsidR="00BC09C1">
        <w:t xml:space="preserve"> </w:t>
      </w:r>
      <w:r w:rsidR="00BC09C1" w:rsidRPr="002E3212">
        <w:t>U.</w:t>
      </w:r>
      <w:r w:rsidR="00BC09C1">
        <w:t xml:space="preserve"> </w:t>
      </w:r>
      <w:r w:rsidR="00BC09C1" w:rsidRPr="002E3212">
        <w:t>z</w:t>
      </w:r>
      <w:r w:rsidR="00BC09C1">
        <w:t xml:space="preserve"> </w:t>
      </w:r>
      <w:r w:rsidR="00BC09C1" w:rsidRPr="002E3212">
        <w:t>2025</w:t>
      </w:r>
      <w:r w:rsidR="00BC09C1">
        <w:t xml:space="preserve"> </w:t>
      </w:r>
      <w:r w:rsidR="00BC09C1" w:rsidRPr="002E3212">
        <w:t>r.</w:t>
      </w:r>
      <w:r w:rsidR="00BC09C1">
        <w:t xml:space="preserve"> </w:t>
      </w:r>
      <w:r w:rsidR="00BC09C1" w:rsidRPr="002E3212">
        <w:t>poz.</w:t>
      </w:r>
      <w:r w:rsidR="00BC09C1">
        <w:t xml:space="preserve"> </w:t>
      </w:r>
      <w:r w:rsidR="00DF5965">
        <w:t>1770</w:t>
      </w:r>
      <w:r w:rsidR="00BC09C1" w:rsidRPr="002E3212">
        <w:t>),</w:t>
      </w:r>
      <w:r w:rsidR="00BC09C1">
        <w:t xml:space="preserve"> </w:t>
      </w:r>
      <w:r w:rsidR="00BC09C1" w:rsidRPr="002E3212">
        <w:t>ubezpieczeniu</w:t>
      </w:r>
      <w:r w:rsidR="00BC09C1">
        <w:t xml:space="preserve"> </w:t>
      </w:r>
      <w:r w:rsidR="00BC09C1" w:rsidRPr="002E3212">
        <w:t>emerytalno-rentowemu</w:t>
      </w:r>
      <w:r w:rsidR="00BC09C1">
        <w:t xml:space="preserve"> </w:t>
      </w:r>
      <w:r w:rsidR="00BC09C1" w:rsidRPr="002E3212">
        <w:t>rolników</w:t>
      </w:r>
      <w:r w:rsidR="00BC09C1">
        <w:t xml:space="preserve"> </w:t>
      </w:r>
      <w:r w:rsidR="00BC09C1" w:rsidRPr="002E3212">
        <w:t>z</w:t>
      </w:r>
      <w:r w:rsidR="00BC09C1">
        <w:t xml:space="preserve"> </w:t>
      </w:r>
      <w:r w:rsidR="00BC09C1" w:rsidRPr="002E3212">
        <w:t>mocy</w:t>
      </w:r>
      <w:r w:rsidR="00BC09C1">
        <w:t xml:space="preserve"> </w:t>
      </w:r>
      <w:r w:rsidR="00BC09C1" w:rsidRPr="002E3212">
        <w:t>ustawy</w:t>
      </w:r>
      <w:r w:rsidR="00BC09C1">
        <w:t xml:space="preserve"> </w:t>
      </w:r>
      <w:r w:rsidR="00BC09C1" w:rsidRPr="002E3212">
        <w:t>albo</w:t>
      </w:r>
      <w:r w:rsidR="00BC09C1">
        <w:t xml:space="preserve"> </w:t>
      </w:r>
      <w:r w:rsidR="00BC09C1" w:rsidRPr="002E3212">
        <w:t>przez</w:t>
      </w:r>
      <w:r w:rsidR="00BC09C1">
        <w:t xml:space="preserve"> </w:t>
      </w:r>
      <w:r w:rsidR="00BC09C1" w:rsidRPr="002E3212">
        <w:t>nieprzerwany</w:t>
      </w:r>
      <w:r w:rsidR="00BC09C1">
        <w:t xml:space="preserve"> </w:t>
      </w:r>
      <w:r w:rsidR="00BC09C1" w:rsidRPr="002E3212">
        <w:t>okres</w:t>
      </w:r>
      <w:r w:rsidR="00BC09C1">
        <w:t xml:space="preserve"> </w:t>
      </w:r>
      <w:r w:rsidR="00BC09C1" w:rsidRPr="002E3212">
        <w:t>co</w:t>
      </w:r>
      <w:r w:rsidR="00BC09C1">
        <w:t xml:space="preserve"> </w:t>
      </w:r>
      <w:r w:rsidR="00BC09C1" w:rsidRPr="002E3212">
        <w:t>najmniej</w:t>
      </w:r>
      <w:r w:rsidR="00BC09C1">
        <w:t xml:space="preserve"> </w:t>
      </w:r>
      <w:r w:rsidR="00BC09C1" w:rsidRPr="002E3212">
        <w:t>12</w:t>
      </w:r>
      <w:r w:rsidR="00BC09C1">
        <w:t xml:space="preserve"> </w:t>
      </w:r>
      <w:r w:rsidR="00BC09C1" w:rsidRPr="002E3212">
        <w:t>miesięcy</w:t>
      </w:r>
      <w:r w:rsidR="00BC09C1">
        <w:t xml:space="preserve"> </w:t>
      </w:r>
      <w:r w:rsidR="00BC09C1" w:rsidRPr="002E3212">
        <w:t>ubezpieczeniu</w:t>
      </w:r>
      <w:r w:rsidR="00BC09C1">
        <w:t xml:space="preserve"> </w:t>
      </w:r>
      <w:r w:rsidR="00BC09C1" w:rsidRPr="002E3212">
        <w:t>emerytalno-rentowemu</w:t>
      </w:r>
      <w:r w:rsidR="00BC09C1">
        <w:t xml:space="preserve"> </w:t>
      </w:r>
      <w:r w:rsidR="00BC09C1" w:rsidRPr="002E3212">
        <w:t>rolników</w:t>
      </w:r>
      <w:r w:rsidR="00BC09C1">
        <w:t xml:space="preserve"> </w:t>
      </w:r>
      <w:r w:rsidR="00BC09C1" w:rsidRPr="002E3212">
        <w:t>na</w:t>
      </w:r>
      <w:r w:rsidR="00BC09C1">
        <w:t xml:space="preserve"> </w:t>
      </w:r>
      <w:r w:rsidR="00BC09C1" w:rsidRPr="002E3212">
        <w:t>wniosek,</w:t>
      </w:r>
      <w:r w:rsidR="00BC09C1">
        <w:t xml:space="preserve"> </w:t>
      </w:r>
      <w:r w:rsidR="00BC09C1" w:rsidRPr="002E3212">
        <w:t>z</w:t>
      </w:r>
      <w:r w:rsidR="00BC09C1">
        <w:t xml:space="preserve"> </w:t>
      </w:r>
      <w:r w:rsidR="00BC09C1" w:rsidRPr="002E3212">
        <w:t>wyjątkiem:</w:t>
      </w:r>
    </w:p>
    <w:p w14:paraId="275BEF89" w14:textId="314C9528" w:rsidR="00BC09C1" w:rsidRPr="002E3212" w:rsidRDefault="00BC09C1" w:rsidP="00F64C01">
      <w:pPr>
        <w:pStyle w:val="ZTIRwLITzmtirwlitartykuempunktem"/>
      </w:pPr>
      <w:r w:rsidRPr="002E3212">
        <w:t>–</w:t>
      </w:r>
      <w:r w:rsidRPr="002E3212">
        <w:tab/>
        <w:t>osób,</w:t>
      </w:r>
      <w:r>
        <w:t xml:space="preserve"> </w:t>
      </w:r>
      <w:r w:rsidRPr="002E3212">
        <w:t>o</w:t>
      </w:r>
      <w:r>
        <w:t xml:space="preserve"> </w:t>
      </w:r>
      <w:r w:rsidRPr="002E3212">
        <w:t>których</w:t>
      </w:r>
      <w:r>
        <w:t xml:space="preserve"> </w:t>
      </w:r>
      <w:r w:rsidRPr="002E3212">
        <w:t>mowa</w:t>
      </w:r>
      <w:r>
        <w:t xml:space="preserve"> </w:t>
      </w:r>
      <w:r w:rsidR="00E30EA2">
        <w:t xml:space="preserve">w </w:t>
      </w:r>
      <w:r w:rsidRPr="002E3212">
        <w:t>art.</w:t>
      </w:r>
      <w:r>
        <w:t xml:space="preserve"> </w:t>
      </w:r>
      <w:r w:rsidRPr="002E3212">
        <w:t>16</w:t>
      </w:r>
      <w:r>
        <w:t xml:space="preserve"> </w:t>
      </w:r>
      <w:r w:rsidRPr="002E3212">
        <w:t>ust.</w:t>
      </w:r>
      <w:r>
        <w:t xml:space="preserve"> </w:t>
      </w:r>
      <w:r w:rsidRPr="002E3212">
        <w:t>1</w:t>
      </w:r>
      <w:r>
        <w:t xml:space="preserve"> </w:t>
      </w:r>
      <w:r w:rsidRPr="002E3212">
        <w:t>pkt</w:t>
      </w:r>
      <w:r>
        <w:t xml:space="preserve"> </w:t>
      </w:r>
      <w:r w:rsidRPr="002E3212">
        <w:t>3</w:t>
      </w:r>
      <w:r>
        <w:t xml:space="preserve"> </w:t>
      </w:r>
      <w:r w:rsidRPr="002E3212">
        <w:t>i</w:t>
      </w:r>
      <w:r>
        <w:t xml:space="preserve"> </w:t>
      </w:r>
      <w:r w:rsidRPr="002E3212">
        <w:t>4</w:t>
      </w:r>
      <w:r>
        <w:t xml:space="preserve"> </w:t>
      </w:r>
      <w:r w:rsidRPr="002E3212">
        <w:t>i</w:t>
      </w:r>
      <w:r>
        <w:t xml:space="preserve"> </w:t>
      </w:r>
      <w:r w:rsidRPr="002E3212">
        <w:t>ust.</w:t>
      </w:r>
      <w:r>
        <w:t xml:space="preserve"> </w:t>
      </w:r>
      <w:r w:rsidRPr="002E3212">
        <w:t>2</w:t>
      </w:r>
      <w:r>
        <w:t xml:space="preserve"> </w:t>
      </w:r>
      <w:r w:rsidRPr="002E3212">
        <w:t>pkt</w:t>
      </w:r>
      <w:r>
        <w:t xml:space="preserve"> </w:t>
      </w:r>
      <w:r w:rsidRPr="002E3212">
        <w:t>2</w:t>
      </w:r>
      <w:r>
        <w:t xml:space="preserve"> </w:t>
      </w:r>
      <w:r w:rsidRPr="002E3212">
        <w:t>ustawy</w:t>
      </w:r>
      <w:r>
        <w:t xml:space="preserve"> </w:t>
      </w:r>
      <w:r w:rsidRPr="002E3212">
        <w:t>z</w:t>
      </w:r>
      <w:r>
        <w:t xml:space="preserve"> </w:t>
      </w:r>
      <w:r w:rsidRPr="002E3212">
        <w:t>dnia</w:t>
      </w:r>
      <w:r>
        <w:t xml:space="preserve"> </w:t>
      </w:r>
      <w:r w:rsidRPr="002E3212">
        <w:t>20</w:t>
      </w:r>
      <w:r w:rsidR="00D2515D">
        <w:t> </w:t>
      </w:r>
      <w:r w:rsidRPr="002E3212">
        <w:t>grudnia</w:t>
      </w:r>
      <w:r>
        <w:t xml:space="preserve"> </w:t>
      </w:r>
      <w:r w:rsidRPr="002E3212">
        <w:t>1990</w:t>
      </w:r>
      <w:r>
        <w:t xml:space="preserve"> </w:t>
      </w:r>
      <w:r w:rsidRPr="002E3212">
        <w:t>r.</w:t>
      </w:r>
      <w:r>
        <w:t xml:space="preserve"> </w:t>
      </w:r>
      <w:r w:rsidRPr="002E3212">
        <w:t>o</w:t>
      </w:r>
      <w:r>
        <w:t xml:space="preserve"> </w:t>
      </w:r>
      <w:r w:rsidRPr="002E3212">
        <w:t>ubezpieczeniu</w:t>
      </w:r>
      <w:r>
        <w:t xml:space="preserve"> </w:t>
      </w:r>
      <w:r w:rsidRPr="002E3212">
        <w:t>społecznym</w:t>
      </w:r>
      <w:r>
        <w:t xml:space="preserve"> </w:t>
      </w:r>
      <w:r w:rsidRPr="002E3212">
        <w:t>rolników,</w:t>
      </w:r>
    </w:p>
    <w:p w14:paraId="0D01288C" w14:textId="6202F5C6" w:rsidR="00BC09C1" w:rsidRPr="002E3212" w:rsidRDefault="00BC09C1" w:rsidP="00F64C01">
      <w:pPr>
        <w:pStyle w:val="ZTIRwLITzmtirwlitartykuempunktem"/>
      </w:pPr>
      <w:r w:rsidRPr="002E3212">
        <w:t>–</w:t>
      </w:r>
      <w:r w:rsidRPr="002E3212">
        <w:tab/>
        <w:t>osób</w:t>
      </w:r>
      <w:r>
        <w:t xml:space="preserve"> </w:t>
      </w:r>
      <w:r w:rsidRPr="002E3212">
        <w:t>pobierających</w:t>
      </w:r>
      <w:r>
        <w:t xml:space="preserve"> </w:t>
      </w:r>
      <w:r w:rsidRPr="002E3212">
        <w:t>świadczenie</w:t>
      </w:r>
      <w:r>
        <w:t xml:space="preserve"> </w:t>
      </w:r>
      <w:r w:rsidRPr="002E3212">
        <w:t>pielęgnacyjne</w:t>
      </w:r>
      <w:r>
        <w:t xml:space="preserve"> </w:t>
      </w:r>
      <w:r w:rsidRPr="002E3212">
        <w:t>lub</w:t>
      </w:r>
      <w:r>
        <w:t xml:space="preserve"> </w:t>
      </w:r>
      <w:r w:rsidRPr="002E3212">
        <w:t>specjalny</w:t>
      </w:r>
      <w:r>
        <w:t xml:space="preserve"> </w:t>
      </w:r>
      <w:r w:rsidRPr="002E3212">
        <w:t>zasiłek</w:t>
      </w:r>
      <w:r>
        <w:t xml:space="preserve"> </w:t>
      </w:r>
      <w:r w:rsidRPr="002E3212">
        <w:t>opiekuńczy</w:t>
      </w:r>
      <w:r>
        <w:t xml:space="preserve"> </w:t>
      </w:r>
      <w:r w:rsidRPr="002E3212">
        <w:t>albo</w:t>
      </w:r>
      <w:r>
        <w:t xml:space="preserve"> </w:t>
      </w:r>
      <w:r w:rsidRPr="002E3212">
        <w:t>zasiłek</w:t>
      </w:r>
      <w:r>
        <w:t xml:space="preserve"> </w:t>
      </w:r>
      <w:r w:rsidRPr="002E3212">
        <w:t>dla</w:t>
      </w:r>
      <w:r>
        <w:t xml:space="preserve"> </w:t>
      </w:r>
      <w:r w:rsidRPr="002E3212">
        <w:t>opiekuna,</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art.</w:t>
      </w:r>
      <w:r>
        <w:t xml:space="preserve"> </w:t>
      </w:r>
      <w:r w:rsidRPr="002E3212">
        <w:t>63</w:t>
      </w:r>
      <w:r>
        <w:t xml:space="preserve"> </w:t>
      </w:r>
      <w:r w:rsidRPr="002E3212">
        <w:t>ust.</w:t>
      </w:r>
      <w:r>
        <w:t xml:space="preserve"> </w:t>
      </w:r>
      <w:r w:rsidRPr="002E3212">
        <w:t>15</w:t>
      </w:r>
      <w:r>
        <w:t xml:space="preserve"> </w:t>
      </w:r>
      <w:r w:rsidRPr="002E3212">
        <w:t>ustawy</w:t>
      </w:r>
      <w:r>
        <w:t xml:space="preserve"> </w:t>
      </w:r>
      <w:r w:rsidRPr="002E3212">
        <w:t>z</w:t>
      </w:r>
      <w:r>
        <w:t xml:space="preserve"> </w:t>
      </w:r>
      <w:r w:rsidRPr="002E3212">
        <w:t>dnia</w:t>
      </w:r>
      <w:r>
        <w:t xml:space="preserve"> </w:t>
      </w:r>
      <w:r w:rsidRPr="002E3212">
        <w:t>7</w:t>
      </w:r>
      <w:r>
        <w:t xml:space="preserve"> </w:t>
      </w:r>
      <w:r w:rsidRPr="002E3212">
        <w:t>lipca</w:t>
      </w:r>
      <w:r>
        <w:t xml:space="preserve"> </w:t>
      </w:r>
      <w:r w:rsidRPr="002E3212">
        <w:t>2023</w:t>
      </w:r>
      <w:r>
        <w:t xml:space="preserve"> </w:t>
      </w:r>
      <w:r w:rsidRPr="002E3212">
        <w:t>r.</w:t>
      </w:r>
      <w:r>
        <w:t xml:space="preserve"> </w:t>
      </w:r>
      <w:r w:rsidRPr="002E3212">
        <w:t>o</w:t>
      </w:r>
      <w:r>
        <w:t xml:space="preserve"> </w:t>
      </w:r>
      <w:r w:rsidRPr="002E3212">
        <w:t>świadczeniu</w:t>
      </w:r>
      <w:r>
        <w:t xml:space="preserve"> </w:t>
      </w:r>
      <w:r w:rsidRPr="002E3212">
        <w:t>wspierającym</w:t>
      </w:r>
      <w:r>
        <w:t xml:space="preserve"> </w:t>
      </w:r>
      <w:r w:rsidRPr="002E3212">
        <w:t>(Dz.</w:t>
      </w:r>
      <w:r>
        <w:t xml:space="preserve"> </w:t>
      </w:r>
      <w:r w:rsidRPr="002E3212">
        <w:t>U.</w:t>
      </w:r>
      <w:r>
        <w:t xml:space="preserve"> </w:t>
      </w:r>
      <w:r w:rsidRPr="002E3212">
        <w:t>poz.</w:t>
      </w:r>
      <w:r>
        <w:t xml:space="preserve"> </w:t>
      </w:r>
      <w:r w:rsidRPr="002E3212">
        <w:t>1429</w:t>
      </w:r>
      <w:r>
        <w:t xml:space="preserve"> </w:t>
      </w:r>
      <w:r w:rsidRPr="002E3212">
        <w:t>i</w:t>
      </w:r>
      <w:r>
        <w:t xml:space="preserve"> </w:t>
      </w:r>
      <w:r w:rsidRPr="002E3212">
        <w:t>2760</w:t>
      </w:r>
      <w:r>
        <w:t xml:space="preserve"> </w:t>
      </w:r>
      <w:r w:rsidRPr="002E3212">
        <w:t>oraz</w:t>
      </w:r>
      <w:r>
        <w:t xml:space="preserve"> </w:t>
      </w:r>
      <w:r w:rsidRPr="002E3212">
        <w:t>z</w:t>
      </w:r>
      <w:r>
        <w:t xml:space="preserve"> </w:t>
      </w:r>
      <w:r w:rsidRPr="002E3212">
        <w:t>2025</w:t>
      </w:r>
      <w:r>
        <w:t xml:space="preserve"> </w:t>
      </w:r>
      <w:r w:rsidRPr="002E3212">
        <w:t>r.</w:t>
      </w:r>
      <w:r>
        <w:t xml:space="preserve"> </w:t>
      </w:r>
      <w:r w:rsidRPr="002E3212">
        <w:t>poz.</w:t>
      </w:r>
      <w:r w:rsidR="00D2515D">
        <w:t> </w:t>
      </w:r>
      <w:r w:rsidRPr="002E3212">
        <w:t>619);”;</w:t>
      </w:r>
    </w:p>
    <w:p w14:paraId="007D4B2B" w14:textId="77777777" w:rsidR="00BC09C1" w:rsidRPr="00BC09C1" w:rsidRDefault="00B617FC" w:rsidP="00BC09C1">
      <w:pPr>
        <w:pStyle w:val="PKTpunkt"/>
      </w:pPr>
      <w:r>
        <w:t>3</w:t>
      </w:r>
      <w:r w:rsidR="00BC09C1" w:rsidRPr="00BC09C1">
        <w:t>)</w:t>
      </w:r>
      <w:r w:rsidR="00BC09C1" w:rsidRPr="00BC09C1">
        <w:tab/>
        <w:t>w art. 9 w ust. 1 wprowadzenie do wyliczenia otrzymuje brzmienie:</w:t>
      </w:r>
    </w:p>
    <w:p w14:paraId="61B96EF6" w14:textId="77777777" w:rsidR="00BC09C1" w:rsidRPr="002E3212" w:rsidRDefault="00BC09C1" w:rsidP="0047323E">
      <w:pPr>
        <w:pStyle w:val="ZFRAGzmfragmentunpzdaniaartykuempunktem"/>
      </w:pPr>
      <w:r w:rsidRPr="00BC09C1">
        <w:t>„Świadczenie „aktywni rodzice w pracy” przysługuje na nieobjęte opieką w żłobku, klubie dziecięcym, punkcie opieki dziennej albo przedszkolu dziecko aktywnym zawodowo:”;</w:t>
      </w:r>
    </w:p>
    <w:p w14:paraId="21E2B201" w14:textId="77777777" w:rsidR="00BC09C1" w:rsidRPr="002E3212" w:rsidRDefault="00B617FC" w:rsidP="00BC09C1">
      <w:pPr>
        <w:pStyle w:val="PKTpunkt"/>
      </w:pPr>
      <w:bookmarkStart w:id="109" w:name="_Hlk192245219"/>
      <w:r>
        <w:t>4</w:t>
      </w:r>
      <w:r w:rsidR="00BC09C1" w:rsidRPr="00BC09C1">
        <w:t>)</w:t>
      </w:r>
      <w:r w:rsidR="00BC09C1" w:rsidRPr="00BC09C1">
        <w:tab/>
        <w:t>w art</w:t>
      </w:r>
      <w:r w:rsidR="00BC09C1" w:rsidRPr="002E3212">
        <w:t>.</w:t>
      </w:r>
      <w:r w:rsidR="00BC09C1">
        <w:t xml:space="preserve"> </w:t>
      </w:r>
      <w:r w:rsidR="00BC09C1" w:rsidRPr="002E3212">
        <w:t>10:</w:t>
      </w:r>
    </w:p>
    <w:p w14:paraId="10D39F1E" w14:textId="77777777" w:rsidR="00BC09C1" w:rsidRPr="00BC09C1" w:rsidRDefault="00BC09C1" w:rsidP="00FD3C01">
      <w:pPr>
        <w:pStyle w:val="LITlitera"/>
      </w:pPr>
      <w:r w:rsidRPr="002E3212">
        <w:t>a)</w:t>
      </w:r>
      <w:r w:rsidRPr="002E3212">
        <w:tab/>
        <w:t>ust.</w:t>
      </w:r>
      <w:r>
        <w:t xml:space="preserve"> </w:t>
      </w:r>
      <w:r w:rsidRPr="002E3212">
        <w:t>1</w:t>
      </w:r>
      <w:r>
        <w:t xml:space="preserve"> </w:t>
      </w:r>
      <w:r w:rsidRPr="00BC09C1">
        <w:t>otrzymuje brzmienie:</w:t>
      </w:r>
    </w:p>
    <w:bookmarkEnd w:id="109"/>
    <w:p w14:paraId="218BF1B4" w14:textId="37F2A0B6" w:rsidR="00BC09C1" w:rsidRPr="002E3212" w:rsidRDefault="00D74807" w:rsidP="00BC09C1">
      <w:pPr>
        <w:pStyle w:val="ZLITUSTzmustliter"/>
      </w:pPr>
      <w:r w:rsidRPr="00BC09C1">
        <w:t>„</w:t>
      </w:r>
      <w:r w:rsidR="00BC09C1" w:rsidRPr="002E3212">
        <w:t>1.</w:t>
      </w:r>
      <w:r w:rsidR="00BC09C1">
        <w:t xml:space="preserve"> </w:t>
      </w:r>
      <w:r w:rsidR="00BC09C1" w:rsidRPr="002E3212">
        <w:t>W</w:t>
      </w:r>
      <w:r w:rsidR="00BC09C1">
        <w:t xml:space="preserve"> </w:t>
      </w:r>
      <w:r w:rsidR="00BC09C1" w:rsidRPr="002E3212">
        <w:t>przypadku</w:t>
      </w:r>
      <w:r w:rsidR="00BC09C1">
        <w:t xml:space="preserve"> </w:t>
      </w:r>
      <w:r w:rsidR="00BC09C1" w:rsidRPr="002E3212">
        <w:t>osoby</w:t>
      </w:r>
      <w:r w:rsidR="00BC09C1">
        <w:t xml:space="preserve"> </w:t>
      </w:r>
      <w:r w:rsidR="00BC09C1" w:rsidRPr="002E3212">
        <w:t>ubiegającej</w:t>
      </w:r>
      <w:r w:rsidR="00BC09C1">
        <w:t xml:space="preserve"> </w:t>
      </w:r>
      <w:r w:rsidR="00BC09C1" w:rsidRPr="002E3212">
        <w:t>się</w:t>
      </w:r>
      <w:r w:rsidR="00BC09C1">
        <w:t xml:space="preserve"> </w:t>
      </w:r>
      <w:r w:rsidR="00BC09C1" w:rsidRPr="002E3212">
        <w:t>o</w:t>
      </w:r>
      <w:r w:rsidR="00BC09C1">
        <w:t xml:space="preserve"> </w:t>
      </w:r>
      <w:r w:rsidR="00BC09C1" w:rsidRPr="002E3212">
        <w:t>świadczenie</w:t>
      </w:r>
      <w:r w:rsidR="00BC09C1">
        <w:t xml:space="preserve"> </w:t>
      </w:r>
      <w:r w:rsidR="00BC09C1" w:rsidRPr="002E3212">
        <w:t>„aktywni</w:t>
      </w:r>
      <w:r w:rsidR="00BC09C1">
        <w:t xml:space="preserve"> </w:t>
      </w:r>
      <w:r w:rsidR="00BC09C1" w:rsidRPr="002E3212">
        <w:t>rodzice</w:t>
      </w:r>
      <w:r w:rsidR="00BC09C1">
        <w:t xml:space="preserve"> </w:t>
      </w:r>
      <w:r w:rsidR="00BC09C1" w:rsidRPr="002E3212">
        <w:t>w</w:t>
      </w:r>
      <w:r w:rsidR="00BC09C1">
        <w:t xml:space="preserve"> </w:t>
      </w:r>
      <w:r w:rsidR="00BC09C1" w:rsidRPr="002E3212">
        <w:t>pracy”</w:t>
      </w:r>
      <w:r w:rsidR="00BC09C1">
        <w:t xml:space="preserve"> </w:t>
      </w:r>
      <w:r w:rsidR="00BC09C1" w:rsidRPr="002E3212">
        <w:t>lub</w:t>
      </w:r>
      <w:r w:rsidR="00BC09C1">
        <w:t xml:space="preserve"> </w:t>
      </w:r>
      <w:r w:rsidR="00BC09C1" w:rsidRPr="002E3212">
        <w:t>otrzymującej</w:t>
      </w:r>
      <w:r w:rsidR="00BC09C1">
        <w:t xml:space="preserve"> </w:t>
      </w:r>
      <w:r w:rsidR="00BC09C1" w:rsidRPr="002E3212">
        <w:t>to</w:t>
      </w:r>
      <w:r w:rsidR="00BC09C1">
        <w:t xml:space="preserve"> </w:t>
      </w:r>
      <w:r w:rsidR="00BC09C1" w:rsidRPr="002E3212">
        <w:t>świadczenie,</w:t>
      </w:r>
      <w:r w:rsidR="00BC09C1">
        <w:t xml:space="preserve"> </w:t>
      </w:r>
      <w:r w:rsidR="00BC09C1" w:rsidRPr="002E3212">
        <w:t>która</w:t>
      </w:r>
      <w:r w:rsidR="00BC09C1">
        <w:t xml:space="preserve"> </w:t>
      </w:r>
      <w:r w:rsidR="00BC09C1" w:rsidRPr="002E3212">
        <w:t>wspólnie</w:t>
      </w:r>
      <w:r w:rsidR="00BC09C1">
        <w:t xml:space="preserve"> </w:t>
      </w:r>
      <w:r w:rsidR="00BC09C1" w:rsidRPr="002E3212">
        <w:t>z</w:t>
      </w:r>
      <w:r w:rsidR="00BC09C1">
        <w:t xml:space="preserve"> </w:t>
      </w:r>
      <w:r w:rsidR="00BC09C1" w:rsidRPr="002E3212">
        <w:t>małżonkiem</w:t>
      </w:r>
      <w:r w:rsidR="00BC09C1">
        <w:t xml:space="preserve"> </w:t>
      </w:r>
      <w:r w:rsidR="00BC09C1" w:rsidRPr="002E3212">
        <w:t>lub</w:t>
      </w:r>
      <w:r w:rsidR="00BC09C1">
        <w:t xml:space="preserve"> </w:t>
      </w:r>
      <w:r w:rsidR="00BC09C1" w:rsidRPr="002E3212">
        <w:t>wspólnie</w:t>
      </w:r>
      <w:r w:rsidR="00BC09C1">
        <w:t xml:space="preserve"> </w:t>
      </w:r>
      <w:r w:rsidR="00BC09C1" w:rsidRPr="002E3212">
        <w:t>z</w:t>
      </w:r>
      <w:r w:rsidR="00BC09C1">
        <w:t xml:space="preserve"> </w:t>
      </w:r>
      <w:r w:rsidR="00BC09C1" w:rsidRPr="002E3212">
        <w:t>rodzicem</w:t>
      </w:r>
      <w:r w:rsidR="00BC09C1">
        <w:t xml:space="preserve"> </w:t>
      </w:r>
      <w:r w:rsidR="00BC09C1" w:rsidRPr="002E3212">
        <w:t>dziecka</w:t>
      </w:r>
      <w:r w:rsidR="00BC09C1">
        <w:t xml:space="preserve"> </w:t>
      </w:r>
      <w:r w:rsidR="00BC09C1" w:rsidRPr="002E3212">
        <w:t>wychowuje</w:t>
      </w:r>
      <w:r w:rsidR="00BC09C1">
        <w:t xml:space="preserve"> </w:t>
      </w:r>
      <w:r w:rsidR="00BC09C1" w:rsidRPr="002E3212">
        <w:t>dziecko</w:t>
      </w:r>
      <w:r w:rsidR="00BC09C1">
        <w:t xml:space="preserve"> </w:t>
      </w:r>
      <w:r w:rsidR="00BC09C1" w:rsidRPr="002E3212">
        <w:t>albo</w:t>
      </w:r>
      <w:r w:rsidR="00BC09C1">
        <w:t xml:space="preserve"> </w:t>
      </w:r>
      <w:r w:rsidR="00BC09C1" w:rsidRPr="002E3212">
        <w:t>zgodnie</w:t>
      </w:r>
      <w:r w:rsidR="00BC09C1">
        <w:t xml:space="preserve"> </w:t>
      </w:r>
      <w:r w:rsidR="00BC09C1" w:rsidRPr="002E3212">
        <w:t>z</w:t>
      </w:r>
      <w:r w:rsidR="00BC09C1">
        <w:t xml:space="preserve"> </w:t>
      </w:r>
      <w:r w:rsidR="00BC09C1" w:rsidRPr="002E3212">
        <w:t>oświadczeniem</w:t>
      </w:r>
      <w:r w:rsidR="00BC09C1">
        <w:t xml:space="preserve"> </w:t>
      </w:r>
      <w:r w:rsidR="00BC09C1" w:rsidRPr="002E3212">
        <w:t>wspólnie</w:t>
      </w:r>
      <w:r w:rsidR="00BC09C1">
        <w:t xml:space="preserve"> </w:t>
      </w:r>
      <w:r w:rsidR="00BC09C1" w:rsidRPr="002E3212">
        <w:t>z</w:t>
      </w:r>
      <w:r w:rsidR="00BC09C1">
        <w:t xml:space="preserve"> </w:t>
      </w:r>
      <w:r w:rsidR="00BC09C1" w:rsidRPr="002E3212">
        <w:t>inną</w:t>
      </w:r>
      <w:r w:rsidR="00BC09C1">
        <w:t xml:space="preserve"> </w:t>
      </w:r>
      <w:r w:rsidR="00BC09C1" w:rsidRPr="002E3212">
        <w:t>osobą</w:t>
      </w:r>
      <w:r w:rsidR="00BC09C1">
        <w:t xml:space="preserve"> </w:t>
      </w:r>
      <w:r w:rsidR="00BC09C1" w:rsidRPr="002E3212">
        <w:t>zamieszkuje</w:t>
      </w:r>
      <w:r w:rsidR="00BC09C1">
        <w:t xml:space="preserve"> </w:t>
      </w:r>
      <w:r w:rsidR="00BC09C1" w:rsidRPr="002E3212">
        <w:t>i</w:t>
      </w:r>
      <w:r w:rsidR="00BC09C1">
        <w:t xml:space="preserve"> </w:t>
      </w:r>
      <w:r w:rsidR="00BC09C1" w:rsidRPr="002E3212">
        <w:t>wychowuje</w:t>
      </w:r>
      <w:r w:rsidR="00BC09C1">
        <w:t xml:space="preserve"> </w:t>
      </w:r>
      <w:r w:rsidR="00BC09C1" w:rsidRPr="002E3212">
        <w:t>dziecko,</w:t>
      </w:r>
      <w:r w:rsidR="00BC09C1">
        <w:t xml:space="preserve"> </w:t>
      </w:r>
      <w:r w:rsidR="00BC09C1" w:rsidRPr="002E3212">
        <w:t>świadczenie</w:t>
      </w:r>
      <w:r w:rsidR="00BC09C1">
        <w:t xml:space="preserve"> </w:t>
      </w:r>
      <w:r w:rsidR="00BC09C1" w:rsidRPr="002E3212">
        <w:t>„aktywni</w:t>
      </w:r>
      <w:r w:rsidR="00BC09C1">
        <w:t xml:space="preserve"> </w:t>
      </w:r>
      <w:r w:rsidR="00BC09C1" w:rsidRPr="002E3212">
        <w:t>rodzice</w:t>
      </w:r>
      <w:r w:rsidR="00BC09C1">
        <w:t xml:space="preserve"> </w:t>
      </w:r>
      <w:r w:rsidR="00BC09C1" w:rsidRPr="002E3212">
        <w:t>w</w:t>
      </w:r>
      <w:r w:rsidR="00BC09C1">
        <w:t xml:space="preserve"> </w:t>
      </w:r>
      <w:r w:rsidR="00BC09C1" w:rsidRPr="002E3212">
        <w:t>pracy”</w:t>
      </w:r>
      <w:r w:rsidR="00BC09C1">
        <w:t xml:space="preserve"> </w:t>
      </w:r>
      <w:r w:rsidR="00BC09C1" w:rsidRPr="002E3212">
        <w:t>przysługuje,</w:t>
      </w:r>
      <w:r w:rsidR="00BC09C1">
        <w:t xml:space="preserve"> </w:t>
      </w:r>
      <w:r w:rsidR="00BC09C1" w:rsidRPr="002E3212">
        <w:t>jeżeli</w:t>
      </w:r>
      <w:r w:rsidR="00BC09C1">
        <w:t xml:space="preserve"> </w:t>
      </w:r>
      <w:r w:rsidR="00BC09C1" w:rsidRPr="002E3212">
        <w:t>zarówno</w:t>
      </w:r>
      <w:r w:rsidR="00BC09C1">
        <w:t xml:space="preserve"> </w:t>
      </w:r>
      <w:r w:rsidR="00BC09C1" w:rsidRPr="002E3212">
        <w:t>osoba</w:t>
      </w:r>
      <w:r w:rsidR="00BC09C1">
        <w:t xml:space="preserve"> </w:t>
      </w:r>
      <w:r w:rsidR="00BC09C1" w:rsidRPr="002E3212">
        <w:t>ubiegająca</w:t>
      </w:r>
      <w:r w:rsidR="00BC09C1">
        <w:t xml:space="preserve"> </w:t>
      </w:r>
      <w:r w:rsidR="00BC09C1" w:rsidRPr="002E3212">
        <w:t>się</w:t>
      </w:r>
      <w:r w:rsidR="00BC09C1">
        <w:t xml:space="preserve"> </w:t>
      </w:r>
      <w:r w:rsidR="00BC09C1" w:rsidRPr="002E3212">
        <w:t>o</w:t>
      </w:r>
      <w:r w:rsidR="00BC09C1">
        <w:t xml:space="preserve"> </w:t>
      </w:r>
      <w:r w:rsidR="00BC09C1" w:rsidRPr="002E3212">
        <w:t>świadczenie</w:t>
      </w:r>
      <w:r w:rsidR="00BC09C1">
        <w:t xml:space="preserve"> </w:t>
      </w:r>
      <w:r w:rsidR="00BC09C1" w:rsidRPr="002E3212">
        <w:t>„aktywni</w:t>
      </w:r>
      <w:r w:rsidR="00BC09C1">
        <w:t xml:space="preserve"> </w:t>
      </w:r>
      <w:r w:rsidR="00BC09C1" w:rsidRPr="002E3212">
        <w:t>rodzice</w:t>
      </w:r>
      <w:r w:rsidR="00BC09C1">
        <w:t xml:space="preserve"> </w:t>
      </w:r>
      <w:r w:rsidR="00BC09C1" w:rsidRPr="002E3212">
        <w:t>w</w:t>
      </w:r>
      <w:r w:rsidR="00BC09C1">
        <w:t xml:space="preserve"> </w:t>
      </w:r>
      <w:r w:rsidR="00BC09C1" w:rsidRPr="002E3212">
        <w:t>pracy”</w:t>
      </w:r>
      <w:r w:rsidR="00BC09C1">
        <w:t xml:space="preserve"> </w:t>
      </w:r>
      <w:r w:rsidR="00BC09C1" w:rsidRPr="002E3212">
        <w:t>lub</w:t>
      </w:r>
      <w:r w:rsidR="00BC09C1">
        <w:t xml:space="preserve"> </w:t>
      </w:r>
      <w:r w:rsidR="00BC09C1" w:rsidRPr="002E3212">
        <w:t>otrzymująca</w:t>
      </w:r>
      <w:r w:rsidR="00BC09C1">
        <w:t xml:space="preserve"> </w:t>
      </w:r>
      <w:r w:rsidR="00BC09C1" w:rsidRPr="002E3212">
        <w:t>to</w:t>
      </w:r>
      <w:r w:rsidR="00BC09C1">
        <w:t xml:space="preserve"> </w:t>
      </w:r>
      <w:r w:rsidR="00BC09C1" w:rsidRPr="002E3212">
        <w:t>świadczenie,</w:t>
      </w:r>
      <w:r w:rsidR="00BC09C1">
        <w:t xml:space="preserve"> </w:t>
      </w:r>
      <w:r w:rsidR="00BC09C1" w:rsidRPr="002E3212">
        <w:t>jak</w:t>
      </w:r>
      <w:r w:rsidR="00BC09C1">
        <w:t xml:space="preserve"> </w:t>
      </w:r>
      <w:r w:rsidR="00BC09C1" w:rsidRPr="002E3212">
        <w:t>i</w:t>
      </w:r>
      <w:r w:rsidR="00BC09C1">
        <w:t xml:space="preserve"> </w:t>
      </w:r>
      <w:r w:rsidR="00BC09C1" w:rsidRPr="002E3212">
        <w:t>osoba</w:t>
      </w:r>
      <w:r w:rsidR="00BC09C1">
        <w:t xml:space="preserve"> </w:t>
      </w:r>
      <w:r w:rsidR="00BC09C1" w:rsidRPr="002E3212">
        <w:t>wspólnie</w:t>
      </w:r>
      <w:r w:rsidR="00BC09C1">
        <w:t xml:space="preserve"> </w:t>
      </w:r>
      <w:r w:rsidR="00BC09C1" w:rsidRPr="002E3212">
        <w:t>z</w:t>
      </w:r>
      <w:r w:rsidR="00BC09C1">
        <w:t xml:space="preserve"> </w:t>
      </w:r>
      <w:r w:rsidR="00BC09C1" w:rsidRPr="002E3212">
        <w:t>nią</w:t>
      </w:r>
      <w:r w:rsidR="00BC09C1">
        <w:t xml:space="preserve"> </w:t>
      </w:r>
      <w:r w:rsidR="00BC09C1" w:rsidRPr="002E3212">
        <w:t>wychowująca</w:t>
      </w:r>
      <w:r w:rsidR="00BC09C1">
        <w:t xml:space="preserve"> </w:t>
      </w:r>
      <w:r w:rsidR="00BC09C1" w:rsidRPr="002E3212">
        <w:t>dziecko,</w:t>
      </w:r>
      <w:r w:rsidR="00BC09C1">
        <w:t xml:space="preserve"> </w:t>
      </w:r>
      <w:r w:rsidR="00BC09C1" w:rsidRPr="002E3212">
        <w:t>z</w:t>
      </w:r>
      <w:r w:rsidR="00BC09C1">
        <w:t xml:space="preserve"> </w:t>
      </w:r>
      <w:r w:rsidR="00BC09C1" w:rsidRPr="002E3212">
        <w:t>tytułu</w:t>
      </w:r>
      <w:r w:rsidR="00BC09C1">
        <w:t xml:space="preserve"> </w:t>
      </w:r>
      <w:r w:rsidR="00BC09C1" w:rsidRPr="002E3212">
        <w:t>aktywności</w:t>
      </w:r>
      <w:r w:rsidR="00BC09C1">
        <w:t xml:space="preserve"> </w:t>
      </w:r>
      <w:r w:rsidR="00BC09C1" w:rsidRPr="002E3212">
        <w:t>zawodowej</w:t>
      </w:r>
      <w:r w:rsidR="00BC09C1">
        <w:t xml:space="preserve"> </w:t>
      </w:r>
      <w:r w:rsidR="00BC09C1" w:rsidRPr="002E3212">
        <w:t>podlegają</w:t>
      </w:r>
      <w:r w:rsidR="00BC09C1">
        <w:t xml:space="preserve"> </w:t>
      </w:r>
      <w:r w:rsidR="00BC09C1" w:rsidRPr="002E3212">
        <w:t>ubezpieczeniom</w:t>
      </w:r>
      <w:r w:rsidR="00BC09C1">
        <w:t xml:space="preserve"> </w:t>
      </w:r>
      <w:r w:rsidR="00BC09C1" w:rsidRPr="002E3212">
        <w:t>emerytalnemu</w:t>
      </w:r>
      <w:r w:rsidR="00BC09C1">
        <w:t xml:space="preserve"> </w:t>
      </w:r>
      <w:r w:rsidR="00BC09C1" w:rsidRPr="002E3212">
        <w:t>i</w:t>
      </w:r>
      <w:r w:rsidR="00BC09C1">
        <w:t xml:space="preserve"> </w:t>
      </w:r>
      <w:r w:rsidR="00BC09C1" w:rsidRPr="002E3212">
        <w:t>rentowym</w:t>
      </w:r>
      <w:r w:rsidR="00BC09C1">
        <w:t xml:space="preserve"> </w:t>
      </w:r>
      <w:r w:rsidR="00BC09C1" w:rsidRPr="002E3212">
        <w:t>od</w:t>
      </w:r>
      <w:r w:rsidR="00BC09C1">
        <w:t xml:space="preserve"> </w:t>
      </w:r>
      <w:r w:rsidR="00BC09C1" w:rsidRPr="002E3212">
        <w:t>podstawy,</w:t>
      </w:r>
      <w:r w:rsidR="00BC09C1">
        <w:t xml:space="preserve"> </w:t>
      </w:r>
      <w:r w:rsidR="00BC09C1" w:rsidRPr="002E3212">
        <w:t>której</w:t>
      </w:r>
      <w:r w:rsidR="00BC09C1">
        <w:t xml:space="preserve"> </w:t>
      </w:r>
      <w:r w:rsidR="00BC09C1" w:rsidRPr="002E3212">
        <w:t>łączna</w:t>
      </w:r>
      <w:r w:rsidR="00BC09C1">
        <w:t xml:space="preserve"> </w:t>
      </w:r>
      <w:r w:rsidR="00BC09C1" w:rsidRPr="002E3212">
        <w:t>wysokość</w:t>
      </w:r>
      <w:r w:rsidR="00BC09C1">
        <w:t xml:space="preserve"> </w:t>
      </w:r>
      <w:r w:rsidR="00BC09C1" w:rsidRPr="002E3212">
        <w:t>wynosi</w:t>
      </w:r>
      <w:r w:rsidR="00BC09C1">
        <w:t xml:space="preserve"> </w:t>
      </w:r>
      <w:r w:rsidR="00BC09C1" w:rsidRPr="002E3212">
        <w:t>niemniej</w:t>
      </w:r>
      <w:r w:rsidR="00BC09C1">
        <w:t xml:space="preserve"> </w:t>
      </w:r>
      <w:r w:rsidR="00BC09C1" w:rsidRPr="002E3212">
        <w:t>niż</w:t>
      </w:r>
      <w:r w:rsidR="00BC09C1">
        <w:t xml:space="preserve"> </w:t>
      </w:r>
      <w:r w:rsidR="00BC09C1" w:rsidRPr="002E3212">
        <w:t>100</w:t>
      </w:r>
      <w:r w:rsidR="00BC09C1">
        <w:t xml:space="preserve"> </w:t>
      </w:r>
      <w:r w:rsidR="00BC09C1" w:rsidRPr="002E3212">
        <w:t>%</w:t>
      </w:r>
      <w:r w:rsidR="00BC09C1">
        <w:t xml:space="preserve"> </w:t>
      </w:r>
      <w:r w:rsidR="00BC09C1" w:rsidRPr="002E3212">
        <w:t>minimalnego</w:t>
      </w:r>
      <w:r w:rsidR="00BC09C1">
        <w:t xml:space="preserve"> </w:t>
      </w:r>
      <w:r w:rsidR="00BC09C1" w:rsidRPr="002E3212">
        <w:t>wynagrodzenia</w:t>
      </w:r>
      <w:r w:rsidR="00BC09C1">
        <w:t xml:space="preserve"> </w:t>
      </w:r>
      <w:r w:rsidR="00BC09C1" w:rsidRPr="002E3212">
        <w:t>za</w:t>
      </w:r>
      <w:r w:rsidR="00BC09C1">
        <w:t xml:space="preserve"> </w:t>
      </w:r>
      <w:r w:rsidR="00BC09C1" w:rsidRPr="002E3212">
        <w:t>pracę,</w:t>
      </w:r>
      <w:r w:rsidR="00BC09C1">
        <w:t xml:space="preserve"> </w:t>
      </w:r>
      <w:r w:rsidR="00BC09C1" w:rsidRPr="002E3212">
        <w:t>przy</w:t>
      </w:r>
      <w:r w:rsidR="00BC09C1">
        <w:t xml:space="preserve"> </w:t>
      </w:r>
      <w:r w:rsidR="00BC09C1" w:rsidRPr="002E3212">
        <w:t>czym</w:t>
      </w:r>
      <w:r w:rsidR="00BC09C1">
        <w:t xml:space="preserve"> </w:t>
      </w:r>
      <w:bookmarkStart w:id="110" w:name="_Hlk192480322"/>
      <w:r w:rsidR="00BC09C1" w:rsidRPr="002E3212">
        <w:t>podstawa,</w:t>
      </w:r>
      <w:r w:rsidR="00BC09C1">
        <w:t xml:space="preserve"> </w:t>
      </w:r>
      <w:r w:rsidR="00BC09C1" w:rsidRPr="002E3212">
        <w:t>od</w:t>
      </w:r>
      <w:r w:rsidR="00BC09C1">
        <w:t xml:space="preserve"> </w:t>
      </w:r>
      <w:r w:rsidR="00BC09C1" w:rsidRPr="002E3212">
        <w:t>której</w:t>
      </w:r>
      <w:r w:rsidR="00BC09C1">
        <w:t xml:space="preserve"> </w:t>
      </w:r>
      <w:r w:rsidR="00BC09C1" w:rsidRPr="002E3212">
        <w:t>są</w:t>
      </w:r>
      <w:r w:rsidR="00BC09C1">
        <w:t xml:space="preserve"> </w:t>
      </w:r>
      <w:r w:rsidR="00BC09C1" w:rsidRPr="002E3212">
        <w:t>opłacane</w:t>
      </w:r>
      <w:r w:rsidR="00BC09C1">
        <w:t xml:space="preserve"> </w:t>
      </w:r>
      <w:r w:rsidR="00BC09C1" w:rsidRPr="002E3212">
        <w:t>składki</w:t>
      </w:r>
      <w:r w:rsidR="00BC09C1">
        <w:t xml:space="preserve"> </w:t>
      </w:r>
      <w:r w:rsidR="00BC09C1" w:rsidRPr="002E3212">
        <w:t>na</w:t>
      </w:r>
      <w:r w:rsidR="00BC09C1">
        <w:t xml:space="preserve"> </w:t>
      </w:r>
      <w:r w:rsidR="00BC09C1" w:rsidRPr="002E3212">
        <w:t>ubezpieczenia</w:t>
      </w:r>
      <w:r w:rsidR="00BC09C1">
        <w:t xml:space="preserve"> </w:t>
      </w:r>
      <w:r w:rsidR="00BC09C1" w:rsidRPr="002E3212">
        <w:t>emerytalne</w:t>
      </w:r>
      <w:r w:rsidR="00BC09C1">
        <w:t xml:space="preserve"> </w:t>
      </w:r>
      <w:r w:rsidR="00BC09C1" w:rsidRPr="002E3212">
        <w:t>i</w:t>
      </w:r>
      <w:r w:rsidR="00BC09C1">
        <w:t xml:space="preserve"> </w:t>
      </w:r>
      <w:r w:rsidR="00BC09C1" w:rsidRPr="002E3212">
        <w:t>rentowe</w:t>
      </w:r>
      <w:r w:rsidR="00BC09C1">
        <w:t xml:space="preserve"> </w:t>
      </w:r>
      <w:r w:rsidR="00BC09C1" w:rsidRPr="002E3212">
        <w:t>każdego</w:t>
      </w:r>
      <w:r w:rsidR="00BC09C1">
        <w:t xml:space="preserve"> </w:t>
      </w:r>
      <w:r w:rsidR="00BC09C1" w:rsidRPr="002E3212">
        <w:t>z</w:t>
      </w:r>
      <w:r w:rsidR="00BC09C1">
        <w:t xml:space="preserve"> </w:t>
      </w:r>
      <w:r w:rsidR="00BC09C1" w:rsidRPr="002E3212">
        <w:t>nich</w:t>
      </w:r>
      <w:r w:rsidR="007814A7">
        <w:t>,</w:t>
      </w:r>
      <w:r w:rsidR="00BC09C1">
        <w:t xml:space="preserve"> </w:t>
      </w:r>
      <w:r w:rsidR="00BC09C1" w:rsidRPr="002E3212">
        <w:t>nie</w:t>
      </w:r>
      <w:r w:rsidR="00BC09C1">
        <w:t xml:space="preserve"> </w:t>
      </w:r>
      <w:r w:rsidR="00BC09C1" w:rsidRPr="002E3212">
        <w:t>może</w:t>
      </w:r>
      <w:r w:rsidR="00BC09C1">
        <w:t xml:space="preserve"> </w:t>
      </w:r>
      <w:r w:rsidR="00BC09C1" w:rsidRPr="002E3212">
        <w:t>być</w:t>
      </w:r>
      <w:r w:rsidR="00BC09C1">
        <w:t xml:space="preserve"> </w:t>
      </w:r>
      <w:r w:rsidR="00BC09C1" w:rsidRPr="002E3212">
        <w:t>niższa</w:t>
      </w:r>
      <w:r w:rsidR="00BC09C1">
        <w:t xml:space="preserve"> </w:t>
      </w:r>
      <w:r w:rsidR="00BC09C1" w:rsidRPr="002E3212">
        <w:t>niż:</w:t>
      </w:r>
    </w:p>
    <w:bookmarkEnd w:id="110"/>
    <w:p w14:paraId="10C45BE3" w14:textId="77777777" w:rsidR="00BC09C1" w:rsidRPr="002E3212" w:rsidRDefault="00BC09C1" w:rsidP="00BC09C1">
      <w:pPr>
        <w:pStyle w:val="ZLITPKTzmpktliter"/>
      </w:pPr>
      <w:r w:rsidRPr="002E3212">
        <w:t>1)</w:t>
      </w:r>
      <w:r w:rsidRPr="002E3212">
        <w:tab/>
        <w:t>50</w:t>
      </w:r>
      <w:r>
        <w:t xml:space="preserve"> </w:t>
      </w:r>
      <w:r w:rsidRPr="002E3212">
        <w:t>%</w:t>
      </w:r>
      <w:r>
        <w:t xml:space="preserve"> </w:t>
      </w:r>
      <w:r w:rsidRPr="002E3212">
        <w:t>minimalnego</w:t>
      </w:r>
      <w:r>
        <w:t xml:space="preserve"> </w:t>
      </w:r>
      <w:r w:rsidRPr="002E3212">
        <w:t>wynagrodzenia</w:t>
      </w:r>
      <w:r>
        <w:t xml:space="preserve"> </w:t>
      </w:r>
      <w:r w:rsidRPr="002E3212">
        <w:t>za</w:t>
      </w:r>
      <w:r>
        <w:t xml:space="preserve"> </w:t>
      </w:r>
      <w:r w:rsidRPr="002E3212">
        <w:t>pracę</w:t>
      </w:r>
      <w:r>
        <w:t xml:space="preserve"> </w:t>
      </w:r>
      <w:r w:rsidRPr="002E3212">
        <w:t>obowiązującego</w:t>
      </w:r>
      <w:r>
        <w:t xml:space="preserve"> </w:t>
      </w:r>
      <w:r w:rsidRPr="002E3212">
        <w:t>w</w:t>
      </w:r>
      <w:r>
        <w:t xml:space="preserve"> </w:t>
      </w:r>
      <w:r w:rsidRPr="002E3212">
        <w:t>danym</w:t>
      </w:r>
      <w:r>
        <w:t xml:space="preserve"> </w:t>
      </w:r>
      <w:r w:rsidRPr="002E3212">
        <w:t>okresie,</w:t>
      </w:r>
      <w:r>
        <w:t xml:space="preserve"> </w:t>
      </w:r>
      <w:r w:rsidRPr="002E3212">
        <w:t>na</w:t>
      </w:r>
      <w:r>
        <w:t xml:space="preserve"> </w:t>
      </w:r>
      <w:r w:rsidRPr="002E3212">
        <w:t>który</w:t>
      </w:r>
      <w:r>
        <w:t xml:space="preserve"> </w:t>
      </w:r>
      <w:r w:rsidRPr="002E3212">
        <w:t>jest</w:t>
      </w:r>
      <w:r>
        <w:t xml:space="preserve"> </w:t>
      </w:r>
      <w:r w:rsidRPr="002E3212">
        <w:t>ustalane</w:t>
      </w:r>
      <w:r>
        <w:t xml:space="preserve"> </w:t>
      </w:r>
      <w:r w:rsidRPr="002E3212">
        <w:t>prawo</w:t>
      </w:r>
      <w:r>
        <w:t xml:space="preserve"> </w:t>
      </w:r>
      <w:r w:rsidRPr="002E3212">
        <w:t>do</w:t>
      </w:r>
      <w:r>
        <w:t xml:space="preserve"> </w:t>
      </w:r>
      <w:r w:rsidRPr="002E3212">
        <w:t>świadczenia</w:t>
      </w:r>
      <w:r>
        <w:t xml:space="preserve"> </w:t>
      </w:r>
      <w:r w:rsidRPr="002E3212">
        <w:t>„aktywni</w:t>
      </w:r>
      <w:r>
        <w:t xml:space="preserve"> </w:t>
      </w:r>
      <w:r w:rsidRPr="002E3212">
        <w:t>rodzice</w:t>
      </w:r>
      <w:r>
        <w:t xml:space="preserve"> </w:t>
      </w:r>
      <w:r w:rsidRPr="002E3212">
        <w:t>w</w:t>
      </w:r>
      <w:r>
        <w:t xml:space="preserve"> </w:t>
      </w:r>
      <w:r w:rsidRPr="002E3212">
        <w:t>pracy”;</w:t>
      </w:r>
    </w:p>
    <w:p w14:paraId="5805D09B" w14:textId="77777777" w:rsidR="00BC09C1" w:rsidRPr="002E3212" w:rsidRDefault="00BC09C1" w:rsidP="00BC09C1">
      <w:pPr>
        <w:pStyle w:val="ZLITPKTzmpktliter"/>
      </w:pPr>
      <w:r w:rsidRPr="002E3212">
        <w:t>2)</w:t>
      </w:r>
      <w:bookmarkStart w:id="111" w:name="_Hlk192481903"/>
      <w:r w:rsidRPr="002E3212">
        <w:tab/>
        <w:t>30</w:t>
      </w:r>
      <w:r>
        <w:t xml:space="preserve"> </w:t>
      </w:r>
      <w:r w:rsidRPr="002E3212">
        <w:t>%</w:t>
      </w:r>
      <w:r>
        <w:t xml:space="preserve"> </w:t>
      </w:r>
      <w:r w:rsidRPr="002E3212">
        <w:t>minimalnego</w:t>
      </w:r>
      <w:r>
        <w:t xml:space="preserve"> </w:t>
      </w:r>
      <w:r w:rsidRPr="002E3212">
        <w:t>wynagrodzenia</w:t>
      </w:r>
      <w:r>
        <w:t xml:space="preserve"> </w:t>
      </w:r>
      <w:r w:rsidRPr="002E3212">
        <w:t>za</w:t>
      </w:r>
      <w:r>
        <w:t xml:space="preserve"> </w:t>
      </w:r>
      <w:r w:rsidRPr="002E3212">
        <w:t>pracę</w:t>
      </w:r>
      <w:r>
        <w:t xml:space="preserve"> </w:t>
      </w:r>
      <w:r w:rsidRPr="002E3212">
        <w:t>obowiązującego</w:t>
      </w:r>
      <w:r>
        <w:t xml:space="preserve"> </w:t>
      </w:r>
      <w:r w:rsidRPr="002E3212">
        <w:t>w</w:t>
      </w:r>
      <w:r>
        <w:t xml:space="preserve"> </w:t>
      </w:r>
      <w:r w:rsidRPr="002E3212">
        <w:t>danym</w:t>
      </w:r>
      <w:r>
        <w:t xml:space="preserve"> </w:t>
      </w:r>
      <w:r w:rsidRPr="002E3212">
        <w:t>okresie,</w:t>
      </w:r>
      <w:r>
        <w:t xml:space="preserve"> </w:t>
      </w:r>
      <w:r w:rsidRPr="002E3212">
        <w:t>na</w:t>
      </w:r>
      <w:r>
        <w:t xml:space="preserve"> </w:t>
      </w:r>
      <w:r w:rsidRPr="002E3212">
        <w:t>który</w:t>
      </w:r>
      <w:r>
        <w:t xml:space="preserve"> </w:t>
      </w:r>
      <w:r w:rsidRPr="002E3212">
        <w:t>jest</w:t>
      </w:r>
      <w:r>
        <w:t xml:space="preserve"> </w:t>
      </w:r>
      <w:r w:rsidRPr="002E3212">
        <w:t>ustalane</w:t>
      </w:r>
      <w:r>
        <w:t xml:space="preserve"> </w:t>
      </w:r>
      <w:r w:rsidRPr="002E3212">
        <w:t>prawo</w:t>
      </w:r>
      <w:r>
        <w:t xml:space="preserve"> </w:t>
      </w:r>
      <w:r w:rsidRPr="002E3212">
        <w:t>do</w:t>
      </w:r>
      <w:r>
        <w:t xml:space="preserve"> </w:t>
      </w:r>
      <w:r w:rsidRPr="002E3212">
        <w:t>świadczenia</w:t>
      </w:r>
      <w:r>
        <w:t xml:space="preserve"> </w:t>
      </w:r>
      <w:r w:rsidRPr="002E3212">
        <w:t>„aktywni</w:t>
      </w:r>
      <w:r>
        <w:t xml:space="preserve"> </w:t>
      </w:r>
      <w:r w:rsidRPr="002E3212">
        <w:t>rodzice</w:t>
      </w:r>
      <w:r>
        <w:t xml:space="preserve"> </w:t>
      </w:r>
      <w:r w:rsidRPr="002E3212">
        <w:t>w</w:t>
      </w:r>
      <w:r>
        <w:t xml:space="preserve"> </w:t>
      </w:r>
      <w:r w:rsidRPr="002E3212">
        <w:t>pracy”</w:t>
      </w:r>
      <w:r>
        <w:t xml:space="preserve"> </w:t>
      </w:r>
      <w:bookmarkEnd w:id="111"/>
      <w:r w:rsidRPr="002E3212">
        <w:t>–</w:t>
      </w:r>
      <w:r>
        <w:t xml:space="preserve"> </w:t>
      </w:r>
      <w:r w:rsidRPr="002E3212">
        <w:t>w</w:t>
      </w:r>
      <w:r>
        <w:t xml:space="preserve"> </w:t>
      </w:r>
      <w:r w:rsidRPr="002E3212">
        <w:t>przypadku</w:t>
      </w:r>
      <w:r>
        <w:t xml:space="preserve"> </w:t>
      </w:r>
      <w:r w:rsidRPr="002E3212">
        <w:t>osób</w:t>
      </w:r>
      <w:r>
        <w:t xml:space="preserve"> </w:t>
      </w:r>
      <w:r w:rsidRPr="002E3212">
        <w:t>prowadzących</w:t>
      </w:r>
      <w:r>
        <w:t xml:space="preserve"> </w:t>
      </w:r>
      <w:r w:rsidRPr="002E3212">
        <w:t>pozarolniczą</w:t>
      </w:r>
      <w:r>
        <w:t xml:space="preserve"> </w:t>
      </w:r>
      <w:r w:rsidRPr="002E3212">
        <w:t>działalność</w:t>
      </w:r>
      <w:r>
        <w:t xml:space="preserve"> </w:t>
      </w:r>
      <w:r w:rsidRPr="002E3212">
        <w:t>gospodarczą,</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ust.</w:t>
      </w:r>
      <w:r>
        <w:t xml:space="preserve"> </w:t>
      </w:r>
      <w:r w:rsidRPr="002E3212">
        <w:t>4</w:t>
      </w:r>
      <w:r>
        <w:t xml:space="preserve"> </w:t>
      </w:r>
      <w:r w:rsidRPr="002E3212">
        <w:t>lub</w:t>
      </w:r>
      <w:r>
        <w:t xml:space="preserve"> </w:t>
      </w:r>
      <w:r w:rsidRPr="002E3212">
        <w:t>w</w:t>
      </w:r>
      <w:r>
        <w:t xml:space="preserve"> </w:t>
      </w:r>
      <w:r w:rsidRPr="002E3212">
        <w:t>art.</w:t>
      </w:r>
      <w:r>
        <w:t xml:space="preserve"> </w:t>
      </w:r>
      <w:r w:rsidRPr="002E3212">
        <w:t>18a</w:t>
      </w:r>
      <w:r>
        <w:t xml:space="preserve"> </w:t>
      </w:r>
      <w:r w:rsidRPr="002E3212">
        <w:t>ustawy</w:t>
      </w:r>
      <w:r>
        <w:t xml:space="preserve"> </w:t>
      </w:r>
      <w:r w:rsidRPr="002E3212">
        <w:t>z</w:t>
      </w:r>
      <w:r>
        <w:t xml:space="preserve"> </w:t>
      </w:r>
      <w:r w:rsidRPr="002E3212">
        <w:t>dnia</w:t>
      </w:r>
      <w:r>
        <w:t xml:space="preserve"> </w:t>
      </w:r>
      <w:r w:rsidRPr="002E3212">
        <w:t>13</w:t>
      </w:r>
      <w:r>
        <w:t xml:space="preserve"> </w:t>
      </w:r>
      <w:r w:rsidRPr="002E3212">
        <w:t>października</w:t>
      </w:r>
      <w:r>
        <w:t xml:space="preserve"> </w:t>
      </w:r>
      <w:r w:rsidRPr="002E3212">
        <w:t>1998</w:t>
      </w:r>
      <w:r>
        <w:t xml:space="preserve"> </w:t>
      </w:r>
      <w:r w:rsidRPr="002E3212">
        <w:t>r.</w:t>
      </w:r>
      <w:r>
        <w:t xml:space="preserve"> </w:t>
      </w:r>
      <w:r w:rsidRPr="002E3212">
        <w:t>o</w:t>
      </w:r>
      <w:r>
        <w:t xml:space="preserve"> </w:t>
      </w:r>
      <w:r w:rsidRPr="002E3212">
        <w:t>systemie</w:t>
      </w:r>
      <w:r>
        <w:t xml:space="preserve"> </w:t>
      </w:r>
      <w:r w:rsidRPr="002E3212">
        <w:t>ubezpieczeń</w:t>
      </w:r>
      <w:r>
        <w:t xml:space="preserve"> </w:t>
      </w:r>
      <w:r w:rsidRPr="002E3212">
        <w:t>społecznych;</w:t>
      </w:r>
    </w:p>
    <w:p w14:paraId="7220AC89" w14:textId="77777777" w:rsidR="00BC09C1" w:rsidRPr="002E3212" w:rsidRDefault="00BC09C1" w:rsidP="00BC09C1">
      <w:pPr>
        <w:pStyle w:val="ZLITPKTzmpktliter"/>
      </w:pPr>
      <w:r w:rsidRPr="002E3212">
        <w:t>3)</w:t>
      </w:r>
      <w:r w:rsidRPr="002E3212">
        <w:tab/>
        <w:t>30</w:t>
      </w:r>
      <w:r>
        <w:t xml:space="preserve"> </w:t>
      </w:r>
      <w:r w:rsidRPr="002E3212">
        <w:t>%</w:t>
      </w:r>
      <w:r>
        <w:t xml:space="preserve"> </w:t>
      </w:r>
      <w:r w:rsidRPr="002E3212">
        <w:t>minimalnego</w:t>
      </w:r>
      <w:r>
        <w:t xml:space="preserve"> </w:t>
      </w:r>
      <w:r w:rsidRPr="002E3212">
        <w:t>wynagrodzenia</w:t>
      </w:r>
      <w:r>
        <w:t xml:space="preserve"> </w:t>
      </w:r>
      <w:r w:rsidRPr="002E3212">
        <w:t>za</w:t>
      </w:r>
      <w:r>
        <w:t xml:space="preserve"> </w:t>
      </w:r>
      <w:r w:rsidRPr="002E3212">
        <w:t>pracę</w:t>
      </w:r>
      <w:r>
        <w:t xml:space="preserve"> </w:t>
      </w:r>
      <w:r w:rsidRPr="002E3212">
        <w:t>obowiązującego</w:t>
      </w:r>
      <w:r>
        <w:t xml:space="preserve"> </w:t>
      </w:r>
      <w:r w:rsidRPr="002E3212">
        <w:t>w</w:t>
      </w:r>
      <w:r>
        <w:t xml:space="preserve"> </w:t>
      </w:r>
      <w:r w:rsidRPr="002E3212">
        <w:t>styczniu</w:t>
      </w:r>
      <w:r>
        <w:t xml:space="preserve"> </w:t>
      </w:r>
      <w:r w:rsidRPr="002E3212">
        <w:t>danego</w:t>
      </w:r>
      <w:r>
        <w:t xml:space="preserve"> </w:t>
      </w:r>
      <w:r w:rsidRPr="002E3212">
        <w:t>roku,</w:t>
      </w:r>
      <w:r>
        <w:t xml:space="preserve"> </w:t>
      </w:r>
      <w:r w:rsidRPr="002E3212">
        <w:t>na</w:t>
      </w:r>
      <w:r>
        <w:t xml:space="preserve"> </w:t>
      </w:r>
      <w:r w:rsidRPr="002E3212">
        <w:t>który</w:t>
      </w:r>
      <w:r>
        <w:t xml:space="preserve"> </w:t>
      </w:r>
      <w:r w:rsidRPr="002E3212">
        <w:t>jest</w:t>
      </w:r>
      <w:r>
        <w:t xml:space="preserve"> </w:t>
      </w:r>
      <w:r w:rsidRPr="002E3212">
        <w:t>ustalane</w:t>
      </w:r>
      <w:r>
        <w:t xml:space="preserve"> </w:t>
      </w:r>
      <w:r w:rsidRPr="002E3212">
        <w:t>prawo</w:t>
      </w:r>
      <w:r>
        <w:t xml:space="preserve"> </w:t>
      </w:r>
      <w:r w:rsidRPr="002E3212">
        <w:t>do</w:t>
      </w:r>
      <w:r>
        <w:t xml:space="preserve"> </w:t>
      </w:r>
      <w:r w:rsidRPr="002E3212">
        <w:t>świadczenia</w:t>
      </w:r>
      <w:r>
        <w:t xml:space="preserve"> </w:t>
      </w:r>
      <w:r w:rsidRPr="002E3212">
        <w:t>„aktywni</w:t>
      </w:r>
      <w:r>
        <w:t xml:space="preserve"> </w:t>
      </w:r>
      <w:r w:rsidRPr="002E3212">
        <w:t>rodzice</w:t>
      </w:r>
      <w:r>
        <w:t xml:space="preserve"> </w:t>
      </w:r>
      <w:r w:rsidRPr="002E3212">
        <w:t>w</w:t>
      </w:r>
      <w:r>
        <w:t xml:space="preserve"> </w:t>
      </w:r>
      <w:r w:rsidRPr="002E3212">
        <w:t>pracy”</w:t>
      </w:r>
      <w:r>
        <w:t xml:space="preserve"> </w:t>
      </w:r>
      <w:r w:rsidRPr="002E3212">
        <w:t>–</w:t>
      </w:r>
      <w:r>
        <w:t xml:space="preserve"> </w:t>
      </w:r>
      <w:r w:rsidRPr="002E3212">
        <w:t>w</w:t>
      </w:r>
      <w:r>
        <w:t xml:space="preserve"> </w:t>
      </w:r>
      <w:r w:rsidRPr="002E3212">
        <w:t>przypadku</w:t>
      </w:r>
      <w:r>
        <w:t xml:space="preserve"> </w:t>
      </w:r>
      <w:r w:rsidRPr="002E3212">
        <w:t>osób</w:t>
      </w:r>
      <w:r>
        <w:t xml:space="preserve"> </w:t>
      </w:r>
      <w:r w:rsidRPr="002E3212">
        <w:t>prowadzących</w:t>
      </w:r>
      <w:r>
        <w:t xml:space="preserve"> </w:t>
      </w:r>
      <w:r w:rsidRPr="002E3212">
        <w:t>pozarolniczą</w:t>
      </w:r>
      <w:r>
        <w:t xml:space="preserve"> </w:t>
      </w:r>
      <w:r w:rsidRPr="002E3212">
        <w:t>działalność</w:t>
      </w:r>
      <w:r>
        <w:t xml:space="preserve"> </w:t>
      </w:r>
      <w:r w:rsidRPr="002E3212">
        <w:t>gospodarczą,</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art.</w:t>
      </w:r>
      <w:r>
        <w:t xml:space="preserve"> </w:t>
      </w:r>
      <w:r w:rsidRPr="002E3212">
        <w:t>18c</w:t>
      </w:r>
      <w:r>
        <w:t xml:space="preserve"> </w:t>
      </w:r>
      <w:r w:rsidRPr="002E3212">
        <w:t>ustawy</w:t>
      </w:r>
      <w:r>
        <w:t xml:space="preserve"> </w:t>
      </w:r>
      <w:r w:rsidRPr="002E3212">
        <w:t>z</w:t>
      </w:r>
      <w:r>
        <w:t xml:space="preserve"> </w:t>
      </w:r>
      <w:r w:rsidRPr="002E3212">
        <w:t>dnia</w:t>
      </w:r>
      <w:r>
        <w:t xml:space="preserve"> </w:t>
      </w:r>
      <w:r w:rsidRPr="002E3212">
        <w:t>13</w:t>
      </w:r>
      <w:r>
        <w:t xml:space="preserve"> </w:t>
      </w:r>
      <w:r w:rsidRPr="002E3212">
        <w:t>października</w:t>
      </w:r>
      <w:r>
        <w:t xml:space="preserve"> </w:t>
      </w:r>
      <w:r w:rsidRPr="002E3212">
        <w:t>1998</w:t>
      </w:r>
      <w:r>
        <w:t xml:space="preserve"> </w:t>
      </w:r>
      <w:r w:rsidRPr="002E3212">
        <w:t>r.</w:t>
      </w:r>
      <w:r>
        <w:t xml:space="preserve"> </w:t>
      </w:r>
      <w:r w:rsidRPr="002E3212">
        <w:t>o</w:t>
      </w:r>
      <w:r>
        <w:t xml:space="preserve"> </w:t>
      </w:r>
      <w:r w:rsidRPr="002E3212">
        <w:t>systemie</w:t>
      </w:r>
      <w:r>
        <w:t xml:space="preserve"> </w:t>
      </w:r>
      <w:r w:rsidRPr="002E3212">
        <w:t>ubezpieczeń</w:t>
      </w:r>
      <w:r>
        <w:t xml:space="preserve"> </w:t>
      </w:r>
      <w:r w:rsidRPr="002E3212">
        <w:t>społecznych.”,</w:t>
      </w:r>
    </w:p>
    <w:p w14:paraId="6A8808FD" w14:textId="77777777" w:rsidR="00BC09C1" w:rsidRPr="002E3212" w:rsidRDefault="00BC09C1" w:rsidP="00BC09C1">
      <w:pPr>
        <w:pStyle w:val="LITlitera"/>
      </w:pPr>
      <w:r w:rsidRPr="002E3212">
        <w:t>b)</w:t>
      </w:r>
      <w:r w:rsidRPr="002E3212">
        <w:tab/>
        <w:t>po</w:t>
      </w:r>
      <w:r>
        <w:t xml:space="preserve"> </w:t>
      </w:r>
      <w:r w:rsidRPr="002E3212">
        <w:t>ust.</w:t>
      </w:r>
      <w:r>
        <w:t xml:space="preserve"> </w:t>
      </w:r>
      <w:r w:rsidRPr="002E3212">
        <w:t>2</w:t>
      </w:r>
      <w:r>
        <w:t xml:space="preserve"> </w:t>
      </w:r>
      <w:r w:rsidRPr="002E3212">
        <w:t>dodaje</w:t>
      </w:r>
      <w:r>
        <w:t xml:space="preserve"> </w:t>
      </w:r>
      <w:r w:rsidRPr="002E3212">
        <w:t>się</w:t>
      </w:r>
      <w:r>
        <w:t xml:space="preserve"> </w:t>
      </w:r>
      <w:r w:rsidRPr="002E3212">
        <w:t>ust.</w:t>
      </w:r>
      <w:r>
        <w:t xml:space="preserve"> </w:t>
      </w:r>
      <w:r w:rsidRPr="002E3212">
        <w:t>2a</w:t>
      </w:r>
      <w:r>
        <w:t xml:space="preserve"> </w:t>
      </w:r>
      <w:r w:rsidRPr="002E3212">
        <w:t>w</w:t>
      </w:r>
      <w:r>
        <w:t xml:space="preserve"> </w:t>
      </w:r>
      <w:r w:rsidRPr="002E3212">
        <w:t>brzmieniu:</w:t>
      </w:r>
    </w:p>
    <w:p w14:paraId="7FCDD09C" w14:textId="720C48B8" w:rsidR="00BC09C1" w:rsidRPr="002E3212" w:rsidRDefault="00D74807" w:rsidP="00BC09C1">
      <w:pPr>
        <w:pStyle w:val="ZLITUSTzmustliter"/>
      </w:pPr>
      <w:r w:rsidRPr="00BC09C1">
        <w:t>„</w:t>
      </w:r>
      <w:r w:rsidR="00BC09C1" w:rsidRPr="002E3212">
        <w:t>2a.</w:t>
      </w:r>
      <w:r w:rsidR="00BC09C1">
        <w:t xml:space="preserve"> </w:t>
      </w:r>
      <w:r w:rsidR="00BC09C1" w:rsidRPr="002E3212">
        <w:t>W</w:t>
      </w:r>
      <w:r w:rsidR="00BC09C1">
        <w:t xml:space="preserve"> </w:t>
      </w:r>
      <w:r w:rsidR="00BC09C1" w:rsidRPr="002E3212">
        <w:t>przypadku</w:t>
      </w:r>
      <w:r w:rsidR="00BC09C1">
        <w:t xml:space="preserve"> </w:t>
      </w:r>
      <w:r w:rsidR="00BC09C1" w:rsidRPr="002E3212">
        <w:t>osoby</w:t>
      </w:r>
      <w:r w:rsidR="00BC09C1">
        <w:t xml:space="preserve"> </w:t>
      </w:r>
      <w:r w:rsidR="00BC09C1" w:rsidRPr="002E3212">
        <w:t>podlegającej</w:t>
      </w:r>
      <w:r w:rsidR="00BC09C1">
        <w:t xml:space="preserve"> </w:t>
      </w:r>
      <w:r w:rsidR="00BC09C1" w:rsidRPr="002E3212">
        <w:t>obowiązkowo</w:t>
      </w:r>
      <w:r w:rsidR="00BC09C1">
        <w:t xml:space="preserve"> </w:t>
      </w:r>
      <w:r w:rsidR="00BC09C1" w:rsidRPr="002E3212">
        <w:t>ubezpieczeniom</w:t>
      </w:r>
      <w:r w:rsidR="00BC09C1">
        <w:t xml:space="preserve"> </w:t>
      </w:r>
      <w:r w:rsidR="00BC09C1" w:rsidRPr="002E3212">
        <w:t>emerytalnemu</w:t>
      </w:r>
      <w:r w:rsidR="00BC09C1">
        <w:t xml:space="preserve"> </w:t>
      </w:r>
      <w:r w:rsidR="00BC09C1" w:rsidRPr="002E3212">
        <w:t>i</w:t>
      </w:r>
      <w:r w:rsidR="00BC09C1">
        <w:t xml:space="preserve"> </w:t>
      </w:r>
      <w:r w:rsidR="00BC09C1" w:rsidRPr="002E3212">
        <w:t>rentowym</w:t>
      </w:r>
      <w:r w:rsidR="00BC09C1">
        <w:t xml:space="preserve"> </w:t>
      </w:r>
      <w:r w:rsidR="00BC09C1" w:rsidRPr="002E3212">
        <w:t>na</w:t>
      </w:r>
      <w:r w:rsidR="00BC09C1">
        <w:t xml:space="preserve"> </w:t>
      </w:r>
      <w:r w:rsidR="00BC09C1" w:rsidRPr="002E3212">
        <w:t>podstawie</w:t>
      </w:r>
      <w:r w:rsidR="00BC09C1">
        <w:t xml:space="preserve"> </w:t>
      </w:r>
      <w:r w:rsidR="00BC09C1" w:rsidRPr="002E3212">
        <w:t>art.</w:t>
      </w:r>
      <w:r w:rsidR="00BC09C1">
        <w:t xml:space="preserve"> </w:t>
      </w:r>
      <w:r w:rsidR="00BC09C1" w:rsidRPr="002E3212">
        <w:t>6</w:t>
      </w:r>
      <w:r w:rsidR="00BC09C1">
        <w:t xml:space="preserve"> </w:t>
      </w:r>
      <w:r w:rsidR="00BC09C1" w:rsidRPr="002E3212">
        <w:t>ust.</w:t>
      </w:r>
      <w:r w:rsidR="00BC09C1">
        <w:t xml:space="preserve"> </w:t>
      </w:r>
      <w:r w:rsidR="00BC09C1" w:rsidRPr="002E3212">
        <w:t>1</w:t>
      </w:r>
      <w:r w:rsidR="00BC09C1">
        <w:t xml:space="preserve"> </w:t>
      </w:r>
      <w:r w:rsidR="00BC09C1" w:rsidRPr="002E3212">
        <w:t>pkt</w:t>
      </w:r>
      <w:r w:rsidR="00BC09C1">
        <w:t xml:space="preserve"> </w:t>
      </w:r>
      <w:r w:rsidR="00BC09C1" w:rsidRPr="002E3212">
        <w:t>4</w:t>
      </w:r>
      <w:r w:rsidR="00BC09C1">
        <w:t xml:space="preserve"> </w:t>
      </w:r>
      <w:r w:rsidR="00BC09C1" w:rsidRPr="002E3212">
        <w:t>ustawy</w:t>
      </w:r>
      <w:r w:rsidR="00BC09C1">
        <w:t xml:space="preserve"> </w:t>
      </w:r>
      <w:r w:rsidR="00BC09C1" w:rsidRPr="002E3212">
        <w:t>z</w:t>
      </w:r>
      <w:r w:rsidR="00BC09C1">
        <w:t xml:space="preserve"> </w:t>
      </w:r>
      <w:r w:rsidR="00BC09C1" w:rsidRPr="002E3212">
        <w:t>dnia</w:t>
      </w:r>
      <w:r w:rsidR="00BC09C1">
        <w:t xml:space="preserve"> </w:t>
      </w:r>
      <w:r w:rsidR="00BC09C1" w:rsidRPr="002E3212">
        <w:t>13</w:t>
      </w:r>
      <w:r w:rsidR="00BC09C1">
        <w:t xml:space="preserve"> </w:t>
      </w:r>
      <w:r w:rsidR="00BC09C1" w:rsidRPr="002E3212">
        <w:t>października</w:t>
      </w:r>
      <w:r w:rsidR="00BC09C1">
        <w:t xml:space="preserve"> </w:t>
      </w:r>
      <w:r w:rsidR="00BC09C1" w:rsidRPr="002E3212">
        <w:t>1998</w:t>
      </w:r>
      <w:r w:rsidR="00BC09C1">
        <w:t xml:space="preserve"> </w:t>
      </w:r>
      <w:r w:rsidR="00BC09C1" w:rsidRPr="002E3212">
        <w:t>r.</w:t>
      </w:r>
      <w:r w:rsidR="00BC09C1">
        <w:t xml:space="preserve"> </w:t>
      </w:r>
      <w:r w:rsidR="00BC09C1" w:rsidRPr="002E3212">
        <w:t>o</w:t>
      </w:r>
      <w:r w:rsidR="00BC09C1">
        <w:t xml:space="preserve"> </w:t>
      </w:r>
      <w:r w:rsidR="00BC09C1" w:rsidRPr="002E3212">
        <w:t>systemie</w:t>
      </w:r>
      <w:r w:rsidR="00BC09C1">
        <w:t xml:space="preserve"> </w:t>
      </w:r>
      <w:r w:rsidR="00BC09C1" w:rsidRPr="002E3212">
        <w:t>ubezpieczeń</w:t>
      </w:r>
      <w:r w:rsidR="00BC09C1">
        <w:t xml:space="preserve"> </w:t>
      </w:r>
      <w:r w:rsidR="00BC09C1" w:rsidRPr="002E3212">
        <w:t>społecznych,</w:t>
      </w:r>
      <w:r w:rsidR="00BC09C1">
        <w:t xml:space="preserve"> </w:t>
      </w:r>
      <w:r w:rsidR="00BC09C1" w:rsidRPr="002E3212">
        <w:t>której</w:t>
      </w:r>
      <w:r w:rsidR="00BC09C1">
        <w:t xml:space="preserve"> </w:t>
      </w:r>
      <w:r w:rsidR="00BC09C1" w:rsidRPr="002E3212">
        <w:t>wynagrodzenie</w:t>
      </w:r>
      <w:r w:rsidR="00BC09C1">
        <w:t xml:space="preserve"> </w:t>
      </w:r>
      <w:r w:rsidR="00BC09C1" w:rsidRPr="002E3212">
        <w:t>płatne</w:t>
      </w:r>
      <w:r w:rsidR="00BC09C1">
        <w:t xml:space="preserve"> </w:t>
      </w:r>
      <w:r w:rsidR="00BC09C1" w:rsidRPr="002E3212">
        <w:t>jest</w:t>
      </w:r>
      <w:r w:rsidR="00BC09C1">
        <w:t xml:space="preserve"> </w:t>
      </w:r>
      <w:r w:rsidR="00BC09C1" w:rsidRPr="002E3212">
        <w:t>okresowo,</w:t>
      </w:r>
      <w:r w:rsidR="00BC09C1">
        <w:t xml:space="preserve"> </w:t>
      </w:r>
      <w:r w:rsidR="00BC09C1" w:rsidRPr="002E3212">
        <w:t>za</w:t>
      </w:r>
      <w:r w:rsidR="00BC09C1">
        <w:t xml:space="preserve"> </w:t>
      </w:r>
      <w:r w:rsidR="00BC09C1" w:rsidRPr="002E3212">
        <w:t>podstawę</w:t>
      </w:r>
      <w:r w:rsidR="00BC09C1">
        <w:t xml:space="preserve"> </w:t>
      </w:r>
      <w:r w:rsidR="00BC09C1" w:rsidRPr="002E3212">
        <w:t>wymiaru</w:t>
      </w:r>
      <w:r w:rsidR="00BC09C1">
        <w:t xml:space="preserve"> </w:t>
      </w:r>
      <w:r w:rsidR="00BC09C1" w:rsidRPr="002E3212">
        <w:t>składek</w:t>
      </w:r>
      <w:r w:rsidR="00BC09C1">
        <w:t xml:space="preserve"> </w:t>
      </w:r>
      <w:r w:rsidR="00BC09C1" w:rsidRPr="002E3212">
        <w:t>przyjmuje</w:t>
      </w:r>
      <w:r w:rsidR="00BC09C1">
        <w:t xml:space="preserve"> </w:t>
      </w:r>
      <w:r w:rsidR="00BC09C1" w:rsidRPr="002E3212">
        <w:t>się</w:t>
      </w:r>
      <w:r w:rsidR="00BC09C1">
        <w:t xml:space="preserve"> </w:t>
      </w:r>
      <w:r w:rsidR="00BC09C1" w:rsidRPr="002E3212">
        <w:t>kwotę</w:t>
      </w:r>
      <w:r w:rsidR="00BC09C1">
        <w:t xml:space="preserve"> </w:t>
      </w:r>
      <w:r w:rsidR="00BC09C1" w:rsidRPr="002E3212">
        <w:t>otrzymaną</w:t>
      </w:r>
      <w:r w:rsidR="00BC09C1">
        <w:t xml:space="preserve"> </w:t>
      </w:r>
      <w:r w:rsidR="00BC09C1" w:rsidRPr="002E3212">
        <w:t>w</w:t>
      </w:r>
      <w:r w:rsidR="00BC09C1">
        <w:t xml:space="preserve"> </w:t>
      </w:r>
      <w:r w:rsidR="00BC09C1" w:rsidRPr="002E3212">
        <w:t>wyniku</w:t>
      </w:r>
      <w:r w:rsidR="00BC09C1">
        <w:t xml:space="preserve"> </w:t>
      </w:r>
      <w:r w:rsidR="00BC09C1" w:rsidRPr="002E3212">
        <w:t>podzielenia</w:t>
      </w:r>
      <w:r w:rsidR="00BC09C1">
        <w:t xml:space="preserve"> </w:t>
      </w:r>
      <w:r w:rsidR="00BC09C1" w:rsidRPr="002E3212">
        <w:t>otrzymanego</w:t>
      </w:r>
      <w:r w:rsidR="00BC09C1">
        <w:t xml:space="preserve"> </w:t>
      </w:r>
      <w:r w:rsidR="00BC09C1" w:rsidRPr="002E3212">
        <w:t>wynagrodzenia</w:t>
      </w:r>
      <w:r w:rsidR="00BC09C1">
        <w:t xml:space="preserve"> </w:t>
      </w:r>
      <w:r w:rsidR="00BC09C1" w:rsidRPr="002E3212">
        <w:t>przez</w:t>
      </w:r>
      <w:r w:rsidR="00BC09C1">
        <w:t xml:space="preserve"> </w:t>
      </w:r>
      <w:r w:rsidR="00BC09C1" w:rsidRPr="002E3212">
        <w:t>liczbę</w:t>
      </w:r>
      <w:r w:rsidR="00BC09C1">
        <w:t xml:space="preserve"> </w:t>
      </w:r>
      <w:r w:rsidR="00BC09C1" w:rsidRPr="002E3212">
        <w:t>miesięcy,</w:t>
      </w:r>
      <w:r w:rsidR="00BC09C1">
        <w:t xml:space="preserve"> </w:t>
      </w:r>
      <w:r w:rsidR="00BC09C1" w:rsidRPr="002E3212">
        <w:t>za</w:t>
      </w:r>
      <w:r w:rsidR="00BC09C1">
        <w:t xml:space="preserve"> </w:t>
      </w:r>
      <w:r w:rsidR="00BC09C1" w:rsidRPr="002E3212">
        <w:t>które</w:t>
      </w:r>
      <w:r w:rsidR="00BC09C1">
        <w:t xml:space="preserve"> </w:t>
      </w:r>
      <w:r w:rsidR="00BC09C1" w:rsidRPr="002E3212">
        <w:t>wynagrodzenie</w:t>
      </w:r>
      <w:r w:rsidR="00BC09C1">
        <w:t xml:space="preserve"> </w:t>
      </w:r>
      <w:r w:rsidR="00BC09C1" w:rsidRPr="002E3212">
        <w:t>to</w:t>
      </w:r>
      <w:r w:rsidR="00BC09C1">
        <w:t xml:space="preserve"> </w:t>
      </w:r>
      <w:r w:rsidR="00BC09C1" w:rsidRPr="002E3212">
        <w:t>przysługuje.”;</w:t>
      </w:r>
    </w:p>
    <w:p w14:paraId="15C8F6CC" w14:textId="77777777" w:rsidR="00BC09C1" w:rsidRPr="00BC09C1" w:rsidRDefault="00B617FC" w:rsidP="00BC09C1">
      <w:pPr>
        <w:pStyle w:val="PKTpunkt"/>
      </w:pPr>
      <w:r>
        <w:t>5</w:t>
      </w:r>
      <w:r w:rsidR="00BC09C1" w:rsidRPr="00BC09C1">
        <w:t>)</w:t>
      </w:r>
      <w:r w:rsidR="00BC09C1" w:rsidRPr="00BC09C1">
        <w:tab/>
        <w:t>w art. 15:</w:t>
      </w:r>
    </w:p>
    <w:p w14:paraId="59B0A8FB" w14:textId="77777777" w:rsidR="00BC09C1" w:rsidRPr="00BC09C1" w:rsidRDefault="00BC09C1" w:rsidP="00BC09C1">
      <w:pPr>
        <w:pStyle w:val="LITlitera"/>
      </w:pPr>
      <w:r w:rsidRPr="00BC09C1">
        <w:t>a)</w:t>
      </w:r>
      <w:r w:rsidRPr="00BC09C1">
        <w:tab/>
        <w:t>ust. 1</w:t>
      </w:r>
      <w:r w:rsidR="00F97C51">
        <w:t xml:space="preserve"> </w:t>
      </w:r>
      <w:r w:rsidRPr="00BC09C1">
        <w:t>otrzymuj</w:t>
      </w:r>
      <w:r w:rsidR="00DB0EB3">
        <w:t>e</w:t>
      </w:r>
      <w:r w:rsidRPr="00BC09C1">
        <w:t xml:space="preserve"> brzmienie:</w:t>
      </w:r>
    </w:p>
    <w:p w14:paraId="694F79DA" w14:textId="77777777" w:rsidR="00BC09C1" w:rsidRPr="002E3212" w:rsidRDefault="00BC09C1" w:rsidP="00BC09C1">
      <w:pPr>
        <w:pStyle w:val="ZLITUSTzmustliter"/>
      </w:pPr>
      <w:r w:rsidRPr="00BC09C1">
        <w:t>„1. Świadczenie „aktywnie w żłobku” przysługuje rodzicom na dziecko, które uczęszcza do żłobka, klubu dziecięcego albo jest objęte opieką sprawowaną w punkcie opieki dziennej, niedłużej jednak niż do ukończenia roku szkolnego, w którym dziecko ukończy 3. rok życia, lub w przypadku gdy niemożliwe lub utrudnione jest objęcie dziecka wychowaniem przedszkolnym – 4. rok życia.</w:t>
      </w:r>
      <w:r w:rsidR="00DB0EB3" w:rsidRPr="002E3212">
        <w:t>”</w:t>
      </w:r>
      <w:r w:rsidR="00DB0EB3">
        <w:t>,</w:t>
      </w:r>
    </w:p>
    <w:p w14:paraId="290283C7" w14:textId="77777777" w:rsidR="00DB0EB3" w:rsidRPr="00BC09C1" w:rsidRDefault="00DB0EB3" w:rsidP="00DB0EB3">
      <w:pPr>
        <w:pStyle w:val="LITlitera"/>
      </w:pPr>
      <w:r>
        <w:t>b</w:t>
      </w:r>
      <w:r w:rsidRPr="00BC09C1">
        <w:t>)</w:t>
      </w:r>
      <w:r w:rsidRPr="00BC09C1">
        <w:tab/>
        <w:t xml:space="preserve">ust. </w:t>
      </w:r>
      <w:r>
        <w:t>2</w:t>
      </w:r>
      <w:r w:rsidRPr="00BC09C1">
        <w:t>–5 otrzymują brzmienie:</w:t>
      </w:r>
    </w:p>
    <w:p w14:paraId="60862C21" w14:textId="77777777" w:rsidR="00BC09C1" w:rsidRPr="002E3212" w:rsidRDefault="00DB0EB3" w:rsidP="00BC09C1">
      <w:pPr>
        <w:pStyle w:val="ZLITUSTzmustliter"/>
      </w:pPr>
      <w:r w:rsidRPr="00BC09C1">
        <w:t>„</w:t>
      </w:r>
      <w:r w:rsidR="00BC09C1" w:rsidRPr="00BC09C1">
        <w:t>2. Świadczenie „aktywnie w żłobku” przysługuje na dofinansowanie kosztów objęcia dziecka opieką w żłobku, klubie dziecięcym albo punkcie opieki dziennej.</w:t>
      </w:r>
    </w:p>
    <w:p w14:paraId="1657C8BB" w14:textId="77777777" w:rsidR="00BC09C1" w:rsidRPr="002E3212" w:rsidRDefault="00BC09C1" w:rsidP="00BC09C1">
      <w:pPr>
        <w:pStyle w:val="ZLITUSTzmustliter"/>
      </w:pPr>
      <w:r w:rsidRPr="00BC09C1">
        <w:t>3. Świadczenie „aktywnie w żłobku” przysługuje w wysokości 1500 zł miesięcznie na dziecko, a w przypadku dziecka legitymującego się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 w wysokości 1900 zł miesięcznie. Wysokość świadczenia „aktywnie w żłobku” nie może być jednak wyższa niż wysokość opłaty rodzica za pobyt dziecka w żłobku, klubie dziecięcym lub punkcie opieki dziennej.</w:t>
      </w:r>
    </w:p>
    <w:p w14:paraId="40BC6023" w14:textId="5C4EBC8B" w:rsidR="00BC09C1" w:rsidRPr="002E3212" w:rsidRDefault="00BC09C1" w:rsidP="00BC09C1">
      <w:pPr>
        <w:pStyle w:val="ZLITUSTzmustliter"/>
      </w:pPr>
      <w:r w:rsidRPr="00BC09C1">
        <w:t>4. Świadczenie „aktywnie w żłobku” przysługuje, jeżeli wysokość miesięcznej opłaty rodzica za pobyt dziecka w żłobku, klubie dziecięcym lub punkcie opieki dziennej nie jest wyższa niż koszt pobytu dziecka w żłobku, klubie dziecięcym lub punkcie opieki dziennej rozumiany jako 120 % uśrednionych miesięcznych wydatków ponoszonych przez jednostki samorządu terytorialnego na zapewnienie jednemu dziecku opieki odpowiednio w żłobku, klubie dziecięcym lub punkcie opieki dziennej obliczanych na podstawie informacji, o których mowa w art. 47k pkt</w:t>
      </w:r>
      <w:r w:rsidR="00D2515D">
        <w:t> </w:t>
      </w:r>
      <w:r w:rsidRPr="00BC09C1">
        <w:t>1 ustawy z dnia 4 lutego 2011 r. o opiece nad dziećmi w wieku do lat 3.</w:t>
      </w:r>
    </w:p>
    <w:p w14:paraId="15C0ED05" w14:textId="77777777" w:rsidR="00BC09C1" w:rsidRPr="00BC09C1" w:rsidRDefault="00BC09C1" w:rsidP="00BC09C1">
      <w:pPr>
        <w:pStyle w:val="ZLITUSTzmustliter"/>
      </w:pPr>
      <w:r w:rsidRPr="00BC09C1">
        <w:t>5. Przez miesięczną opłatę rodzica za pobyt dziecka w żłobku, klubie dziecięcym lub punkcie opieki dziennej rozumie się:</w:t>
      </w:r>
    </w:p>
    <w:p w14:paraId="2551852D" w14:textId="77777777" w:rsidR="00BC09C1" w:rsidRPr="002E3212" w:rsidRDefault="00BC09C1" w:rsidP="00BC09C1">
      <w:pPr>
        <w:pStyle w:val="ZLITPKTzmpktliter"/>
      </w:pPr>
      <w:r w:rsidRPr="00BC09C1">
        <w:t>1)</w:t>
      </w:r>
      <w:r w:rsidRPr="002E3212">
        <w:tab/>
      </w:r>
      <w:r w:rsidRPr="00BC09C1">
        <w:t>w przypadku rodzica ubiegającego się o świadczenie „aktywnie w żłobku” – dzienną opłatę ponoszoną przez tego rodzica za pobyt dziecka w żłobku, klubie dziecięcym lub punkcie opieki dziennej pomnożoną przez liczbę dni w danym miesiącu,</w:t>
      </w:r>
    </w:p>
    <w:p w14:paraId="436ED734" w14:textId="77777777" w:rsidR="00BC09C1" w:rsidRPr="002E3212" w:rsidRDefault="00BC09C1" w:rsidP="00BC09C1">
      <w:pPr>
        <w:pStyle w:val="ZLITPKTzmpktliter"/>
      </w:pPr>
      <w:r w:rsidRPr="00BC09C1">
        <w:t>2)</w:t>
      </w:r>
      <w:r w:rsidRPr="002E3212">
        <w:tab/>
      </w:r>
      <w:r w:rsidRPr="00BC09C1">
        <w:t>w przypadku rodzica otrzymującego świadczenie „aktywnie w żłobku” – dzienną opłatę za pobyt dziecka w żłobku, klubie dziecięcym lub punkcie opieki dziennej pomnożoną przez liczbę dni w danym miesiącu, którą rodzic ten zobowiązany byłby ponosić, gdyby nie zostało mu przyznane prawo do świadczenia „aktywnie w żłobku”</w:t>
      </w:r>
    </w:p>
    <w:p w14:paraId="0E42C727" w14:textId="77777777" w:rsidR="00BC09C1" w:rsidRPr="002E3212" w:rsidRDefault="00BC09C1" w:rsidP="00BC09C1">
      <w:pPr>
        <w:pStyle w:val="ZLITCZWSPPKTzmczciwsppktliter"/>
      </w:pPr>
      <w:r w:rsidRPr="002E3212">
        <w:t>–</w:t>
      </w:r>
      <w:r w:rsidRPr="00BC09C1">
        <w:t xml:space="preserve"> przy czym do opłat, o których mowa w pkt 1 i 2, nie wlicza się opłaty za wyżywienie.”,</w:t>
      </w:r>
    </w:p>
    <w:p w14:paraId="32DECDCE" w14:textId="77777777" w:rsidR="00BC09C1" w:rsidRPr="00BC09C1" w:rsidRDefault="00DB0EB3" w:rsidP="00BC09C1">
      <w:pPr>
        <w:pStyle w:val="LITlitera"/>
      </w:pPr>
      <w:r>
        <w:t>c</w:t>
      </w:r>
      <w:r w:rsidR="00BC09C1" w:rsidRPr="00BC09C1">
        <w:t>)</w:t>
      </w:r>
      <w:r w:rsidR="00BC09C1" w:rsidRPr="00BC09C1">
        <w:tab/>
        <w:t>ust. 8–10 otrzymują brzmienie:</w:t>
      </w:r>
    </w:p>
    <w:p w14:paraId="288A18E0" w14:textId="77777777" w:rsidR="00BC09C1" w:rsidRPr="002E3212" w:rsidRDefault="00BC09C1" w:rsidP="00BC09C1">
      <w:pPr>
        <w:pStyle w:val="ZLITUSTzmustliter"/>
      </w:pPr>
      <w:r w:rsidRPr="00BC09C1">
        <w:t>„8. W przypadku gdy dziecko, zgodnie z orzeczeniem sądu, jest pod opieką naprzemienną obydwojga rodziców rozwiedzionych, żyjących w separacji lub żyjących w rozłączeniu, sprawowaną w porównywalnych i powtarzających się okresach, kwotę świadczenia „aktywnie w żłobku” ustala się każdemu z rodziców w wysokości połowy kwoty przysługującego świadczenia, niewiększej jednak niż wysokość przypadającej na danego rodzica miesięcznej opłaty rodzica za pobyt dziecka w żłobku, klubie dziecięcym lub punkcie opieki dziennej.</w:t>
      </w:r>
    </w:p>
    <w:p w14:paraId="54E91653" w14:textId="10F8F0C9" w:rsidR="00BC09C1" w:rsidRPr="002E3212" w:rsidRDefault="00BC09C1" w:rsidP="00BC09C1">
      <w:pPr>
        <w:pStyle w:val="ZLITUSTzmustliter"/>
      </w:pPr>
      <w:r w:rsidRPr="00BC09C1">
        <w:t xml:space="preserve">9. Świadczenie „aktywnie w żłobku” jest przekazywane na rachunek płatniczy w kraju lub numer wydanego w kraju instrumentu płatniczego w rozumieniu ustawy z dnia 19 sierpnia 2011 r. o usługach płatniczych (Dz. U. z </w:t>
      </w:r>
      <w:r w:rsidR="00C969A7" w:rsidRPr="00BC09C1">
        <w:t>202</w:t>
      </w:r>
      <w:r w:rsidR="00C969A7">
        <w:t>6</w:t>
      </w:r>
      <w:r w:rsidR="00C969A7" w:rsidRPr="00BC09C1">
        <w:t xml:space="preserve"> </w:t>
      </w:r>
      <w:r w:rsidRPr="00BC09C1">
        <w:t xml:space="preserve">r. poz. </w:t>
      </w:r>
      <w:r w:rsidR="00C969A7">
        <w:t>623</w:t>
      </w:r>
      <w:r w:rsidRPr="00BC09C1">
        <w:t>) podmiotu prowadzącego żłobek, klub dziecięcy lub punkt opieki dziennej w terminie do 20. dnia każdego miesiąca, za miesiąc poprzedni.</w:t>
      </w:r>
    </w:p>
    <w:p w14:paraId="0D0A5CE6" w14:textId="3939FB14" w:rsidR="00BC09C1" w:rsidRPr="002E3212" w:rsidRDefault="00BC09C1" w:rsidP="00BC09C1">
      <w:pPr>
        <w:pStyle w:val="ZLITUSTzmustliter"/>
      </w:pPr>
      <w:r w:rsidRPr="00BC09C1">
        <w:t>10. W przypadku braku możliwości przekazania świadczenia „aktywnie w żłobku” na rachunek płatniczy w kraju lub numer wydanego w kraju instrumentu płatniczego w rozumieniu ustawy z dnia 19 sierpnia 2011 r. o usługach płatniczych podmiotu prowadzącego żłobek, klub dziecięcy lub punkt opieki dziennej świadczenie „aktywnie w żłobku” jest wypłacane rodzicowi przez Zakład Ubezpieczeń Społecznych na wskazany przez rodzica numer rachunku płatniczego w kraju lub numer wydanego w kraju instrumentu płatniczego w rozumieniu ustawy z dnia 19 sierpnia 2011 r. o usługach płatniczych.”;</w:t>
      </w:r>
    </w:p>
    <w:p w14:paraId="619AA8DD" w14:textId="77777777" w:rsidR="00BC09C1" w:rsidRPr="00BC09C1" w:rsidRDefault="00B617FC" w:rsidP="00BC09C1">
      <w:pPr>
        <w:pStyle w:val="PKTpunkt"/>
      </w:pPr>
      <w:r>
        <w:t>6</w:t>
      </w:r>
      <w:r w:rsidR="00BC09C1" w:rsidRPr="00BC09C1">
        <w:t>)</w:t>
      </w:r>
      <w:r w:rsidR="00BC09C1" w:rsidRPr="00BC09C1">
        <w:tab/>
        <w:t>w art. 29 w ust. 1 pkt 3 otrzymuje brzmienie:</w:t>
      </w:r>
    </w:p>
    <w:p w14:paraId="054D00CD" w14:textId="77777777" w:rsidR="00BC09C1" w:rsidRPr="002E3212" w:rsidRDefault="00BC09C1" w:rsidP="00BC09C1">
      <w:pPr>
        <w:pStyle w:val="ZPKTzmpktartykuempunktem"/>
      </w:pPr>
      <w:r w:rsidRPr="00BC09C1">
        <w:t>„3)</w:t>
      </w:r>
      <w:r w:rsidR="00A32F2B">
        <w:tab/>
      </w:r>
      <w:r w:rsidRPr="001740DF">
        <w:t xml:space="preserve">informację o uczęszczaniu dziecka do żłobka lub klubu dziecięcego lub objęciu dziecka opieką w punkcie opieki dziennej ze wskazaniem żłobka lub klubu dziecięcego, do którego dziecko uczęszcza, lub punktu opieki dziennej, w którym dziecko </w:t>
      </w:r>
      <w:r w:rsidR="00D83369" w:rsidRPr="001740DF">
        <w:t xml:space="preserve">jest </w:t>
      </w:r>
      <w:r w:rsidRPr="001740DF">
        <w:t>objęte opieką.”;</w:t>
      </w:r>
    </w:p>
    <w:p w14:paraId="76247C21" w14:textId="77777777" w:rsidR="00BC09C1" w:rsidRPr="00BC09C1" w:rsidRDefault="00B617FC" w:rsidP="00BC09C1">
      <w:pPr>
        <w:pStyle w:val="PKTpunkt"/>
      </w:pPr>
      <w:r>
        <w:t>7</w:t>
      </w:r>
      <w:r w:rsidR="00BC09C1" w:rsidRPr="00BC09C1">
        <w:t>)</w:t>
      </w:r>
      <w:r w:rsidR="00BC09C1" w:rsidRPr="00BC09C1">
        <w:tab/>
        <w:t>w art. 35 ust. 6 otrzymuje brzmienie:</w:t>
      </w:r>
    </w:p>
    <w:p w14:paraId="70BAFF03" w14:textId="77777777" w:rsidR="00BC09C1" w:rsidRPr="002E3212" w:rsidRDefault="00BC09C1" w:rsidP="00BC09C1">
      <w:pPr>
        <w:pStyle w:val="ZUSTzmustartykuempunktem"/>
      </w:pPr>
      <w:r w:rsidRPr="00BC09C1">
        <w:t xml:space="preserve">„6. Zakład Ubezpieczeń Społecznych udostępnia żłobkowi, klubowi dziecięcemu albo punktowi opieki dziennej informację o przyznaniu świadczenia „aktywnie w żłobku” na dziecko objęte opieką odpowiednio w żłobku, klubie dziecięcym albo punkcie opieki dziennej na adres poczty elektronicznej wskazany w rejestrze, o którym mowa w </w:t>
      </w:r>
      <w:r w:rsidR="00E310D2">
        <w:t>art. 47h ust. 1 ustawy</w:t>
      </w:r>
      <w:r w:rsidR="00E310D2" w:rsidRPr="00BC09C1">
        <w:t xml:space="preserve"> </w:t>
      </w:r>
      <w:r w:rsidR="00114CED">
        <w:t xml:space="preserve">z dnia 4 lutego 2011 r. </w:t>
      </w:r>
      <w:r w:rsidRPr="00BC09C1">
        <w:t>o opiece nad dziećmi w wieku do lat 3.”;</w:t>
      </w:r>
    </w:p>
    <w:p w14:paraId="50D60E33" w14:textId="77777777" w:rsidR="00BC09C1" w:rsidRPr="00BC09C1" w:rsidRDefault="00B617FC" w:rsidP="00BC09C1">
      <w:pPr>
        <w:pStyle w:val="PKTpunkt"/>
      </w:pPr>
      <w:r>
        <w:t>8</w:t>
      </w:r>
      <w:r w:rsidR="00BC09C1" w:rsidRPr="00BC09C1">
        <w:t>)</w:t>
      </w:r>
      <w:r w:rsidR="00BC09C1" w:rsidRPr="00BC09C1">
        <w:tab/>
        <w:t>w art. 44:</w:t>
      </w:r>
    </w:p>
    <w:p w14:paraId="3EEB9AF6" w14:textId="77777777" w:rsidR="00BC09C1" w:rsidRPr="00BC09C1" w:rsidRDefault="00BC09C1" w:rsidP="00BC09C1">
      <w:pPr>
        <w:pStyle w:val="LITlitera"/>
      </w:pPr>
      <w:r w:rsidRPr="00BC09C1">
        <w:t>a)</w:t>
      </w:r>
      <w:r w:rsidRPr="00BC09C1">
        <w:tab/>
        <w:t>w ust. 1:</w:t>
      </w:r>
    </w:p>
    <w:p w14:paraId="6FA4A070" w14:textId="77777777" w:rsidR="00BC09C1" w:rsidRPr="00BC09C1" w:rsidRDefault="00BC09C1" w:rsidP="00BC09C1">
      <w:pPr>
        <w:pStyle w:val="TIRtiret"/>
      </w:pPr>
      <w:r w:rsidRPr="00BC09C1">
        <w:t>–</w:t>
      </w:r>
      <w:r w:rsidRPr="00BC09C1">
        <w:tab/>
        <w:t>wprowadzenie do wyliczenia otrzymuje brzmienie:</w:t>
      </w:r>
    </w:p>
    <w:p w14:paraId="19ABD70F" w14:textId="77777777" w:rsidR="00BC09C1" w:rsidRPr="00BC09C1" w:rsidRDefault="00BC09C1" w:rsidP="0047323E">
      <w:pPr>
        <w:pStyle w:val="ZTIRFRAGMzmnpwprdowyliczeniatiret"/>
      </w:pPr>
      <w:r w:rsidRPr="00BC09C1">
        <w:t>„Zakład Ubezpieczeń Społecznych, ustalając lub weryfikując prawo do świadczenia „aktywni rodzice w pracy” lub świadczenia „aktywnie w domu”, jest obowiązany do samodzielnego uzyskania lub weryfikacji, drogą elektroniczną z rejestrów publicznych, w tym z rejestru PESEL, o którym mowa w przepisach o ewidencji ludności, z systemu informacji oświatowej, z Centralnego Wykazu Ubezpieczonych, o którym mowa w przepisach o świadczeniach opieki zdrowotnej finansowanych ze środków publicznych, z rejestru, o którym mowa w przepisach o opiece nad dziećmi w wieku do lat 3, oraz z własnych rejestrów odpowiednio informacji o:”,</w:t>
      </w:r>
    </w:p>
    <w:p w14:paraId="7066235A" w14:textId="0062009E" w:rsidR="00BC09C1" w:rsidRPr="00BC09C1" w:rsidRDefault="00BC09C1" w:rsidP="00BC09C1">
      <w:pPr>
        <w:pStyle w:val="TIRtiret"/>
      </w:pPr>
      <w:r w:rsidRPr="00BC09C1">
        <w:t>–</w:t>
      </w:r>
      <w:r w:rsidR="002A30B3">
        <w:tab/>
      </w:r>
      <w:r w:rsidRPr="00BC09C1">
        <w:t>pkt 6 otrzymuje brzmienie:</w:t>
      </w:r>
    </w:p>
    <w:p w14:paraId="196729C9" w14:textId="4ABE526A" w:rsidR="00BC09C1" w:rsidRPr="002E3212" w:rsidRDefault="00BC09C1" w:rsidP="00BC09C1">
      <w:pPr>
        <w:pStyle w:val="ZTIRPKTzmpkttiret"/>
      </w:pPr>
      <w:r w:rsidRPr="00BC09C1">
        <w:t>„6)</w:t>
      </w:r>
      <w:r w:rsidR="002A30B3">
        <w:tab/>
      </w:r>
      <w:r w:rsidRPr="00BC09C1">
        <w:t>objęciu dziecka opieką w żłobku, klubie dziecięcym, punkcie opieki dziennej albo przedszkolu – w przypadku świadczenia „aktywni rodzice w pracy”;”,</w:t>
      </w:r>
    </w:p>
    <w:p w14:paraId="25BAC1B0" w14:textId="77777777" w:rsidR="00BC09C1" w:rsidRPr="00BC09C1" w:rsidRDefault="00BC09C1" w:rsidP="00BC09C1">
      <w:pPr>
        <w:pStyle w:val="LITlitera"/>
      </w:pPr>
      <w:r w:rsidRPr="00BC09C1">
        <w:t>b)</w:t>
      </w:r>
      <w:r w:rsidRPr="00BC09C1">
        <w:tab/>
        <w:t>w ust. 2:</w:t>
      </w:r>
    </w:p>
    <w:p w14:paraId="08A54339" w14:textId="77777777" w:rsidR="00BC09C1" w:rsidRPr="00BC09C1" w:rsidRDefault="00BC09C1" w:rsidP="00BC09C1">
      <w:pPr>
        <w:pStyle w:val="TIRtiret"/>
      </w:pPr>
      <w:r w:rsidRPr="00BC09C1">
        <w:t>–</w:t>
      </w:r>
      <w:r w:rsidRPr="00BC09C1">
        <w:tab/>
        <w:t>wprowadzenie do wyliczenia otrzymuje brzmienie:</w:t>
      </w:r>
    </w:p>
    <w:p w14:paraId="4710A3B8" w14:textId="77777777" w:rsidR="00BC09C1" w:rsidRPr="00BC09C1" w:rsidRDefault="00BC09C1" w:rsidP="0047323E">
      <w:pPr>
        <w:pStyle w:val="ZTIRFRAGMzmnpwprdowyliczeniatiret"/>
      </w:pPr>
      <w:r w:rsidRPr="00BC09C1">
        <w:t>„Zakład Ubezpieczeń Społecznych, ustalając lub weryfikując prawo do świadczenia „aktywnie w żłobku”, jest obowiązany do samodzielnego uzyskania lub weryfikacji, drogą elektroniczną z rejestrów publicznych, w tym z rejestru PESEL, o którym mowa w przepisach o ewidencji ludności, z Centralnego Wykazu Ubezpieczonych, o którym mowa w przepisach o świadczeniach opieki zdrowotnej finansowanych ze środków publicznych, z rejestru, o którym mowa w przepisach o opiece nad dziećmi w wieku do lat 3, oraz z własnych rejestrów odpowiednio informacji:”,</w:t>
      </w:r>
    </w:p>
    <w:p w14:paraId="6465A4A8" w14:textId="77777777" w:rsidR="00BC09C1" w:rsidRPr="00BC09C1" w:rsidRDefault="00BC09C1" w:rsidP="00BC09C1">
      <w:pPr>
        <w:pStyle w:val="TIRtiret"/>
      </w:pPr>
      <w:r w:rsidRPr="00BC09C1">
        <w:t>–</w:t>
      </w:r>
      <w:r w:rsidRPr="00BC09C1">
        <w:tab/>
        <w:t>pkt 13 otrzymuje brzmienie:</w:t>
      </w:r>
    </w:p>
    <w:p w14:paraId="2A6AA091" w14:textId="77777777" w:rsidR="00BC09C1" w:rsidRPr="002E3212" w:rsidRDefault="00BC09C1" w:rsidP="00BC09C1">
      <w:pPr>
        <w:pStyle w:val="ZTIRPKTzmpkttiret"/>
      </w:pPr>
      <w:r w:rsidRPr="00BC09C1">
        <w:t>„13)</w:t>
      </w:r>
      <w:r w:rsidRPr="002E3212">
        <w:tab/>
      </w:r>
      <w:r w:rsidRPr="00BC09C1">
        <w:t>o wysokości opłaty rodzica za pobyt dziecka w żłobku, klubie dziecięcym lub punkcie opieki dziennej w rozumieniu art. 15 ust. 5.”;</w:t>
      </w:r>
    </w:p>
    <w:p w14:paraId="579EA4DB" w14:textId="77777777" w:rsidR="00BC09C1" w:rsidRPr="00BC09C1" w:rsidRDefault="00B617FC" w:rsidP="00BC09C1">
      <w:pPr>
        <w:pStyle w:val="PKTpunkt"/>
      </w:pPr>
      <w:r>
        <w:t>9</w:t>
      </w:r>
      <w:r w:rsidR="00BC09C1" w:rsidRPr="00BC09C1">
        <w:t>)</w:t>
      </w:r>
      <w:r w:rsidR="00BC09C1" w:rsidRPr="00BC09C1">
        <w:tab/>
        <w:t>w art. 47 ust. 2–4 otrzymują brzmienie:</w:t>
      </w:r>
    </w:p>
    <w:p w14:paraId="7C2738A7" w14:textId="77777777" w:rsidR="00BC09C1" w:rsidRPr="002E3212" w:rsidRDefault="00BC09C1" w:rsidP="00BC09C1">
      <w:pPr>
        <w:pStyle w:val="ZUSTzmustartykuempunktem"/>
      </w:pPr>
      <w:r w:rsidRPr="00BC09C1">
        <w:t>„2. Prawo do świadczenia „aktywnie w żłobku” ustala się, począwszy od miesiąca, w którym wpłynął wniosek, niewcześniej jednak niż od dnia rozpoczęcia uczęszczania przez dziecko do żłobka lub klubu dziecięcego lub objęcia dziecka opieką sprawowaną w punkcie opieki dziennej.</w:t>
      </w:r>
    </w:p>
    <w:p w14:paraId="07B5495F" w14:textId="77777777" w:rsidR="00BC09C1" w:rsidRPr="002E3212" w:rsidRDefault="00BC09C1" w:rsidP="00BC09C1">
      <w:pPr>
        <w:pStyle w:val="ZUSTzmustartykuempunktem"/>
      </w:pPr>
      <w:r w:rsidRPr="00BC09C1">
        <w:t>3. W przypadku złożenia wniosku o ustalenie prawa do świadczenia „aktywnie w żłobku” w terminie 2 miesięcy od dnia odpowiednio rozpoczęcia uczęszczania przez dziecko do żłobka lub klubu dziecięcego lub objęcia dziecka opieką sprawowaną w punkcie opieki dziennej świadczenie „aktywnie w żłobku” przysługuje od miesiąca rozpoczęcia uczęszczania przez dziecko do żłobka lub klubu dziecięcego lub objęcia dziecka opieką sprawowaną w punkcie opieki.</w:t>
      </w:r>
    </w:p>
    <w:p w14:paraId="50CC67CD" w14:textId="77777777" w:rsidR="00BC09C1" w:rsidRPr="00BC09C1" w:rsidRDefault="00BC09C1" w:rsidP="00BC09C1">
      <w:pPr>
        <w:pStyle w:val="ZUSTzmustartykuempunktem"/>
      </w:pPr>
      <w:r w:rsidRPr="00BC09C1">
        <w:t>4. W przypadku zmiany wysokości opłaty za pobyt dziecka w żłobku, klubie dziecięcym lub punkcie opieki dziennej w miesiącu, za który zostało już wypłacone świadczenie „aktywnie w żłobku”, różnica między wysokością przyznanego i wysokością przysługującego świadczenia jest rozliczana w świadczeniu przysługującym w kolejnych miesiącach. Rozliczenie nie wymaga wydania decyzji.”;</w:t>
      </w:r>
    </w:p>
    <w:p w14:paraId="4CB6F658" w14:textId="77777777" w:rsidR="00BC09C1" w:rsidRPr="002E3212" w:rsidRDefault="00BC09C1" w:rsidP="00BC09C1">
      <w:pPr>
        <w:pStyle w:val="PKTpunkt"/>
      </w:pPr>
      <w:r w:rsidRPr="002E3212">
        <w:t>1</w:t>
      </w:r>
      <w:r w:rsidR="00B617FC">
        <w:t>0</w:t>
      </w:r>
      <w:r w:rsidRPr="00BC09C1">
        <w:t>)</w:t>
      </w:r>
      <w:r w:rsidRPr="00BC09C1">
        <w:tab/>
      </w:r>
      <w:r w:rsidRPr="002E3212">
        <w:t>po</w:t>
      </w:r>
      <w:r>
        <w:t xml:space="preserve"> </w:t>
      </w:r>
      <w:r w:rsidRPr="002E3212">
        <w:t>art.</w:t>
      </w:r>
      <w:r>
        <w:t xml:space="preserve"> </w:t>
      </w:r>
      <w:r w:rsidRPr="002E3212">
        <w:t>49</w:t>
      </w:r>
      <w:r>
        <w:t xml:space="preserve"> </w:t>
      </w:r>
      <w:r w:rsidRPr="002E3212">
        <w:t>dodaje</w:t>
      </w:r>
      <w:r>
        <w:t xml:space="preserve"> </w:t>
      </w:r>
      <w:r w:rsidRPr="002E3212">
        <w:t>się</w:t>
      </w:r>
      <w:r>
        <w:t xml:space="preserve"> </w:t>
      </w:r>
      <w:r w:rsidRPr="002E3212">
        <w:t>art.</w:t>
      </w:r>
      <w:r>
        <w:t xml:space="preserve"> </w:t>
      </w:r>
      <w:r w:rsidRPr="002E3212">
        <w:t>49a</w:t>
      </w:r>
      <w:r>
        <w:t xml:space="preserve"> </w:t>
      </w:r>
      <w:r w:rsidRPr="002E3212">
        <w:t>i</w:t>
      </w:r>
      <w:r>
        <w:t xml:space="preserve"> </w:t>
      </w:r>
      <w:r w:rsidRPr="002E3212">
        <w:t>art.</w:t>
      </w:r>
      <w:r>
        <w:t xml:space="preserve"> </w:t>
      </w:r>
      <w:r w:rsidRPr="002E3212">
        <w:t>49b</w:t>
      </w:r>
      <w:r>
        <w:t xml:space="preserve"> </w:t>
      </w:r>
      <w:r w:rsidRPr="002E3212">
        <w:t>w</w:t>
      </w:r>
      <w:r>
        <w:t xml:space="preserve"> </w:t>
      </w:r>
      <w:r w:rsidRPr="002E3212">
        <w:t>brzmieniu:</w:t>
      </w:r>
    </w:p>
    <w:p w14:paraId="221563C4" w14:textId="026C7C03" w:rsidR="00BC09C1" w:rsidRPr="002E3212" w:rsidRDefault="00D74807" w:rsidP="00BC09C1">
      <w:pPr>
        <w:pStyle w:val="ZARTzmartartykuempunktem"/>
      </w:pPr>
      <w:r w:rsidRPr="00BC09C1">
        <w:t>„</w:t>
      </w:r>
      <w:r w:rsidR="00BC09C1" w:rsidRPr="002E3212">
        <w:t>Art.</w:t>
      </w:r>
      <w:r w:rsidR="00BC09C1">
        <w:t xml:space="preserve"> </w:t>
      </w:r>
      <w:r w:rsidR="00BC09C1" w:rsidRPr="002E3212">
        <w:t>49a.</w:t>
      </w:r>
      <w:r w:rsidR="00BC09C1">
        <w:t xml:space="preserve"> </w:t>
      </w:r>
      <w:r w:rsidR="00BC09C1" w:rsidRPr="002E3212">
        <w:t>Jeżeli</w:t>
      </w:r>
      <w:r w:rsidR="00BC09C1">
        <w:t xml:space="preserve"> </w:t>
      </w:r>
      <w:r w:rsidR="00BC09C1" w:rsidRPr="002E3212">
        <w:t>w</w:t>
      </w:r>
      <w:r w:rsidR="00BC09C1">
        <w:t xml:space="preserve"> </w:t>
      </w:r>
      <w:r w:rsidR="00BC09C1" w:rsidRPr="002E3212">
        <w:t>terminie</w:t>
      </w:r>
      <w:r w:rsidR="00BC09C1">
        <w:t xml:space="preserve"> </w:t>
      </w:r>
      <w:r w:rsidR="00BC09C1" w:rsidRPr="002E3212">
        <w:t>14</w:t>
      </w:r>
      <w:r w:rsidR="00BC09C1">
        <w:t xml:space="preserve"> </w:t>
      </w:r>
      <w:r w:rsidR="00BC09C1" w:rsidRPr="002E3212">
        <w:t>dni</w:t>
      </w:r>
      <w:r w:rsidR="00BC09C1">
        <w:t xml:space="preserve"> </w:t>
      </w:r>
      <w:r w:rsidR="00BC09C1" w:rsidRPr="002E3212">
        <w:t>od</w:t>
      </w:r>
      <w:r w:rsidR="00BC09C1">
        <w:t xml:space="preserve"> </w:t>
      </w:r>
      <w:r w:rsidR="00BC09C1" w:rsidRPr="002E3212">
        <w:t>dnia,</w:t>
      </w:r>
      <w:r w:rsidR="00BC09C1">
        <w:t xml:space="preserve"> </w:t>
      </w:r>
      <w:r w:rsidR="00BC09C1" w:rsidRPr="002E3212">
        <w:t>w</w:t>
      </w:r>
      <w:r w:rsidR="00BC09C1">
        <w:t xml:space="preserve"> </w:t>
      </w:r>
      <w:r w:rsidR="00BC09C1" w:rsidRPr="002E3212">
        <w:t>którym</w:t>
      </w:r>
      <w:r w:rsidR="00BC09C1">
        <w:t xml:space="preserve"> </w:t>
      </w:r>
      <w:r w:rsidR="00BC09C1" w:rsidRPr="002E3212">
        <w:t>decyzja</w:t>
      </w:r>
      <w:r w:rsidR="00BC09C1">
        <w:t xml:space="preserve"> </w:t>
      </w:r>
      <w:r w:rsidR="00BC09C1" w:rsidRPr="002E3212">
        <w:t>odmawiająca</w:t>
      </w:r>
      <w:r w:rsidR="00BC09C1">
        <w:t xml:space="preserve"> </w:t>
      </w:r>
      <w:r w:rsidR="00BC09C1" w:rsidRPr="002E3212">
        <w:t>prawa</w:t>
      </w:r>
      <w:r w:rsidR="00BC09C1">
        <w:t xml:space="preserve"> </w:t>
      </w:r>
      <w:r w:rsidR="00BC09C1" w:rsidRPr="002E3212">
        <w:t>do</w:t>
      </w:r>
      <w:r w:rsidR="00BC09C1">
        <w:t xml:space="preserve"> </w:t>
      </w:r>
      <w:r w:rsidR="00BC09C1" w:rsidRPr="002E3212">
        <w:t>świadczenia</w:t>
      </w:r>
      <w:r w:rsidR="00BC09C1">
        <w:t xml:space="preserve"> </w:t>
      </w:r>
      <w:r w:rsidR="00BC09C1" w:rsidRPr="002E3212">
        <w:t>„aktywny</w:t>
      </w:r>
      <w:r w:rsidR="00BC09C1">
        <w:t xml:space="preserve"> </w:t>
      </w:r>
      <w:r w:rsidR="00BC09C1" w:rsidRPr="002E3212">
        <w:t>rodzic”</w:t>
      </w:r>
      <w:r w:rsidR="00BC09C1">
        <w:t xml:space="preserve"> </w:t>
      </w:r>
      <w:r w:rsidR="00BC09C1" w:rsidRPr="002E3212">
        <w:t>na</w:t>
      </w:r>
      <w:r w:rsidR="00BC09C1">
        <w:t xml:space="preserve"> </w:t>
      </w:r>
      <w:r w:rsidR="00BC09C1" w:rsidRPr="002E3212">
        <w:t>dane</w:t>
      </w:r>
      <w:r w:rsidR="00BC09C1">
        <w:t xml:space="preserve"> </w:t>
      </w:r>
      <w:r w:rsidR="00BC09C1" w:rsidRPr="002E3212">
        <w:t>dziecko</w:t>
      </w:r>
      <w:r w:rsidR="00BC09C1">
        <w:t xml:space="preserve"> </w:t>
      </w:r>
      <w:r w:rsidR="00BC09C1" w:rsidRPr="002E3212">
        <w:t>stała</w:t>
      </w:r>
      <w:r w:rsidR="00BC09C1">
        <w:t xml:space="preserve"> </w:t>
      </w:r>
      <w:r w:rsidR="00BC09C1" w:rsidRPr="002E3212">
        <w:t>się</w:t>
      </w:r>
      <w:r w:rsidR="00BC09C1">
        <w:t xml:space="preserve"> </w:t>
      </w:r>
      <w:r w:rsidR="00BC09C1" w:rsidRPr="002E3212">
        <w:t>ostateczna,</w:t>
      </w:r>
      <w:r w:rsidR="00BC09C1">
        <w:t xml:space="preserve"> </w:t>
      </w:r>
      <w:r w:rsidR="00BC09C1" w:rsidRPr="002E3212">
        <w:t>osoba</w:t>
      </w:r>
      <w:r w:rsidR="00BC09C1">
        <w:t xml:space="preserve"> </w:t>
      </w:r>
      <w:r w:rsidR="00BC09C1" w:rsidRPr="002E3212">
        <w:t>ubiegająca</w:t>
      </w:r>
      <w:r w:rsidR="00BC09C1">
        <w:t xml:space="preserve"> </w:t>
      </w:r>
      <w:r w:rsidR="00BC09C1" w:rsidRPr="002E3212">
        <w:t>się</w:t>
      </w:r>
      <w:r w:rsidR="00BC09C1">
        <w:t xml:space="preserve"> </w:t>
      </w:r>
      <w:r w:rsidR="00BC09C1" w:rsidRPr="002E3212">
        <w:t>o</w:t>
      </w:r>
      <w:r w:rsidR="00BC09C1">
        <w:t xml:space="preserve"> </w:t>
      </w:r>
      <w:r w:rsidR="00BC09C1" w:rsidRPr="002E3212">
        <w:t>świadczenie</w:t>
      </w:r>
      <w:r w:rsidR="00BC09C1">
        <w:t xml:space="preserve"> </w:t>
      </w:r>
      <w:r w:rsidR="00BC09C1" w:rsidRPr="002E3212">
        <w:t>„aktywny</w:t>
      </w:r>
      <w:r w:rsidR="00BC09C1">
        <w:t xml:space="preserve"> </w:t>
      </w:r>
      <w:r w:rsidR="00BC09C1" w:rsidRPr="002E3212">
        <w:t>rodzic”</w:t>
      </w:r>
      <w:r w:rsidR="00BC09C1">
        <w:t xml:space="preserve"> </w:t>
      </w:r>
      <w:r w:rsidR="00BC09C1" w:rsidRPr="002E3212">
        <w:t>złoży</w:t>
      </w:r>
      <w:r w:rsidR="00BC09C1">
        <w:t xml:space="preserve"> </w:t>
      </w:r>
      <w:r w:rsidR="00BC09C1" w:rsidRPr="002E3212">
        <w:t>na</w:t>
      </w:r>
      <w:r w:rsidR="00BC09C1">
        <w:t xml:space="preserve"> </w:t>
      </w:r>
      <w:r w:rsidR="00BC09C1" w:rsidRPr="002E3212">
        <w:t>dane</w:t>
      </w:r>
      <w:r w:rsidR="00BC09C1">
        <w:t xml:space="preserve"> </w:t>
      </w:r>
      <w:r w:rsidR="00BC09C1" w:rsidRPr="002E3212">
        <w:t>dziecko</w:t>
      </w:r>
      <w:r w:rsidR="00BC09C1">
        <w:t xml:space="preserve"> </w:t>
      </w:r>
      <w:r w:rsidR="00BC09C1" w:rsidRPr="002E3212">
        <w:t>wniosek</w:t>
      </w:r>
      <w:r w:rsidR="00BC09C1">
        <w:t xml:space="preserve"> </w:t>
      </w:r>
      <w:r w:rsidR="00BC09C1" w:rsidRPr="002E3212">
        <w:t>o</w:t>
      </w:r>
      <w:r w:rsidR="00BC09C1">
        <w:t xml:space="preserve"> </w:t>
      </w:r>
      <w:r w:rsidR="00BC09C1" w:rsidRPr="002E3212">
        <w:t>inne</w:t>
      </w:r>
      <w:r w:rsidR="00BC09C1">
        <w:t xml:space="preserve"> </w:t>
      </w:r>
      <w:r w:rsidR="00BC09C1" w:rsidRPr="002E3212">
        <w:t>świadczenie</w:t>
      </w:r>
      <w:r w:rsidR="00BC09C1">
        <w:t xml:space="preserve"> </w:t>
      </w:r>
      <w:r w:rsidR="00BC09C1" w:rsidRPr="002E3212">
        <w:t>„aktywny</w:t>
      </w:r>
      <w:r w:rsidR="00BC09C1">
        <w:t xml:space="preserve"> </w:t>
      </w:r>
      <w:r w:rsidR="00BC09C1" w:rsidRPr="002E3212">
        <w:t>rodzic”,</w:t>
      </w:r>
      <w:r w:rsidR="00BC09C1">
        <w:t xml:space="preserve"> </w:t>
      </w:r>
      <w:r w:rsidR="00BC09C1" w:rsidRPr="002E3212">
        <w:t>prawo</w:t>
      </w:r>
      <w:r w:rsidR="00BC09C1">
        <w:t xml:space="preserve"> </w:t>
      </w:r>
      <w:r w:rsidR="00BC09C1" w:rsidRPr="002E3212">
        <w:t>do</w:t>
      </w:r>
      <w:r w:rsidR="00BC09C1">
        <w:t xml:space="preserve"> </w:t>
      </w:r>
      <w:r w:rsidR="00BC09C1" w:rsidRPr="002E3212">
        <w:t>tego</w:t>
      </w:r>
      <w:r w:rsidR="00BC09C1">
        <w:t xml:space="preserve"> </w:t>
      </w:r>
      <w:r w:rsidR="00BC09C1" w:rsidRPr="002E3212">
        <w:t>świadczenia</w:t>
      </w:r>
      <w:r w:rsidR="00BC09C1">
        <w:t xml:space="preserve"> </w:t>
      </w:r>
      <w:r w:rsidR="00BC09C1" w:rsidRPr="002E3212">
        <w:t>ustala</w:t>
      </w:r>
      <w:r w:rsidR="00BC09C1">
        <w:t xml:space="preserve"> </w:t>
      </w:r>
      <w:r w:rsidR="00BC09C1" w:rsidRPr="002E3212">
        <w:t>się</w:t>
      </w:r>
      <w:r w:rsidR="00BC09C1">
        <w:t xml:space="preserve"> </w:t>
      </w:r>
      <w:r w:rsidR="00BC09C1" w:rsidRPr="002E3212">
        <w:t>od</w:t>
      </w:r>
      <w:r w:rsidR="00BC09C1">
        <w:t xml:space="preserve"> </w:t>
      </w:r>
      <w:r w:rsidR="00BC09C1" w:rsidRPr="002E3212">
        <w:t>miesiąca,</w:t>
      </w:r>
      <w:r w:rsidR="00BC09C1">
        <w:t xml:space="preserve"> </w:t>
      </w:r>
      <w:r w:rsidR="00BC09C1" w:rsidRPr="002E3212">
        <w:t>w</w:t>
      </w:r>
      <w:r w:rsidR="00BC09C1">
        <w:t xml:space="preserve"> </w:t>
      </w:r>
      <w:r w:rsidR="00BC09C1" w:rsidRPr="002E3212">
        <w:t>którym</w:t>
      </w:r>
      <w:r w:rsidR="00BC09C1">
        <w:t xml:space="preserve"> </w:t>
      </w:r>
      <w:r w:rsidR="00BC09C1" w:rsidRPr="002E3212">
        <w:t>osoba</w:t>
      </w:r>
      <w:r w:rsidR="00BC09C1">
        <w:t xml:space="preserve"> </w:t>
      </w:r>
      <w:r w:rsidR="00BC09C1" w:rsidRPr="002E3212">
        <w:t>ubiegająca</w:t>
      </w:r>
      <w:r w:rsidR="00BC09C1">
        <w:t xml:space="preserve"> </w:t>
      </w:r>
      <w:r w:rsidR="00BC09C1" w:rsidRPr="002E3212">
        <w:t>się</w:t>
      </w:r>
      <w:r w:rsidR="00BC09C1">
        <w:t xml:space="preserve"> </w:t>
      </w:r>
      <w:r w:rsidR="00BC09C1" w:rsidRPr="002E3212">
        <w:t>złożyła</w:t>
      </w:r>
      <w:r w:rsidR="00BC09C1">
        <w:t xml:space="preserve"> </w:t>
      </w:r>
      <w:r w:rsidR="00BC09C1" w:rsidRPr="002E3212">
        <w:t>wniosek</w:t>
      </w:r>
      <w:r w:rsidR="00BC09C1">
        <w:t xml:space="preserve"> </w:t>
      </w:r>
      <w:r w:rsidR="00BC09C1" w:rsidRPr="002E3212">
        <w:t>o</w:t>
      </w:r>
      <w:r w:rsidR="00BC09C1">
        <w:t xml:space="preserve"> </w:t>
      </w:r>
      <w:r w:rsidR="00BC09C1" w:rsidRPr="002E3212">
        <w:t>świadczenie</w:t>
      </w:r>
      <w:r w:rsidR="00BC09C1">
        <w:t xml:space="preserve"> </w:t>
      </w:r>
      <w:r w:rsidR="00BC09C1" w:rsidRPr="002E3212">
        <w:t>„aktywny</w:t>
      </w:r>
      <w:r w:rsidR="00BC09C1">
        <w:t xml:space="preserve"> </w:t>
      </w:r>
      <w:r w:rsidR="00BC09C1" w:rsidRPr="002E3212">
        <w:t>rodzic”,</w:t>
      </w:r>
      <w:r w:rsidR="00BC09C1">
        <w:t xml:space="preserve"> </w:t>
      </w:r>
      <w:r w:rsidR="00BC09C1" w:rsidRPr="002E3212">
        <w:t>do</w:t>
      </w:r>
      <w:r w:rsidR="00BC09C1">
        <w:t xml:space="preserve"> </w:t>
      </w:r>
      <w:r w:rsidR="00BC09C1" w:rsidRPr="002E3212">
        <w:t>którego</w:t>
      </w:r>
      <w:r w:rsidR="00BC09C1">
        <w:t xml:space="preserve"> </w:t>
      </w:r>
      <w:r w:rsidR="00BC09C1" w:rsidRPr="002E3212">
        <w:t>prawa</w:t>
      </w:r>
      <w:r w:rsidR="00BC09C1">
        <w:t xml:space="preserve"> </w:t>
      </w:r>
      <w:r w:rsidR="00BC09C1" w:rsidRPr="002E3212">
        <w:t>jej</w:t>
      </w:r>
      <w:r w:rsidR="00BC09C1">
        <w:t xml:space="preserve"> </w:t>
      </w:r>
      <w:r w:rsidR="00BC09C1" w:rsidRPr="002E3212">
        <w:t>odmówiono.</w:t>
      </w:r>
    </w:p>
    <w:p w14:paraId="29A108DB" w14:textId="77777777" w:rsidR="00BC09C1" w:rsidRPr="002E3212" w:rsidRDefault="00BC09C1" w:rsidP="0047323E">
      <w:pPr>
        <w:pStyle w:val="ZARTzmartartykuempunktem"/>
      </w:pPr>
      <w:r w:rsidRPr="002E3212">
        <w:t>Art.</w:t>
      </w:r>
      <w:r>
        <w:t xml:space="preserve"> </w:t>
      </w:r>
      <w:r w:rsidRPr="002E3212">
        <w:t>49b.</w:t>
      </w:r>
      <w:r>
        <w:t xml:space="preserve"> </w:t>
      </w:r>
      <w:r w:rsidRPr="002E3212">
        <w:t>Jeżeli</w:t>
      </w:r>
      <w:r>
        <w:t xml:space="preserve"> </w:t>
      </w:r>
      <w:bookmarkStart w:id="112" w:name="_Hlk192484009"/>
      <w:r w:rsidRPr="002E3212">
        <w:t>w</w:t>
      </w:r>
      <w:r>
        <w:t xml:space="preserve"> </w:t>
      </w:r>
      <w:r w:rsidRPr="002E3212">
        <w:t>terminie</w:t>
      </w:r>
      <w:r>
        <w:t xml:space="preserve"> </w:t>
      </w:r>
      <w:r w:rsidRPr="002E3212">
        <w:t>3</w:t>
      </w:r>
      <w:r>
        <w:t xml:space="preserve"> </w:t>
      </w:r>
      <w:r w:rsidRPr="002E3212">
        <w:t>miesięcy,</w:t>
      </w:r>
      <w:r>
        <w:t xml:space="preserve"> </w:t>
      </w:r>
      <w:r w:rsidRPr="002E3212">
        <w:t>licząc</w:t>
      </w:r>
      <w:r>
        <w:t xml:space="preserve"> </w:t>
      </w:r>
      <w:r w:rsidRPr="002E3212">
        <w:t>od</w:t>
      </w:r>
      <w:r>
        <w:t xml:space="preserve"> </w:t>
      </w:r>
      <w:r w:rsidRPr="002E3212">
        <w:t>dnia</w:t>
      </w:r>
      <w:r>
        <w:t xml:space="preserve"> </w:t>
      </w:r>
      <w:r w:rsidRPr="002E3212">
        <w:t>śmierci</w:t>
      </w:r>
      <w:r>
        <w:t xml:space="preserve"> </w:t>
      </w:r>
      <w:r w:rsidRPr="002E3212">
        <w:t>odpowiednio</w:t>
      </w:r>
      <w:r>
        <w:t xml:space="preserve"> </w:t>
      </w:r>
      <w:r w:rsidRPr="002E3212">
        <w:t>rodzica</w:t>
      </w:r>
      <w:bookmarkEnd w:id="112"/>
      <w:r w:rsidRPr="002E3212">
        <w:t>,</w:t>
      </w:r>
      <w:r>
        <w:t xml:space="preserve"> </w:t>
      </w:r>
      <w:r w:rsidRPr="002E3212">
        <w:t>opiekuna</w:t>
      </w:r>
      <w:r>
        <w:t xml:space="preserve"> </w:t>
      </w:r>
      <w:r w:rsidRPr="002E3212">
        <w:t>prawnego</w:t>
      </w:r>
      <w:r>
        <w:t xml:space="preserve"> </w:t>
      </w:r>
      <w:r w:rsidRPr="002E3212">
        <w:t>dziecka,</w:t>
      </w:r>
      <w:r>
        <w:t xml:space="preserve"> </w:t>
      </w:r>
      <w:r w:rsidRPr="002E3212">
        <w:t>opiekuna</w:t>
      </w:r>
      <w:r>
        <w:t xml:space="preserve"> </w:t>
      </w:r>
      <w:r w:rsidRPr="002E3212">
        <w:t>faktycznego</w:t>
      </w:r>
      <w:r>
        <w:t xml:space="preserve"> </w:t>
      </w:r>
      <w:r w:rsidRPr="002E3212">
        <w:t>dziecka,</w:t>
      </w:r>
      <w:r>
        <w:t xml:space="preserve"> </w:t>
      </w:r>
      <w:r w:rsidRPr="002E3212">
        <w:t>rodzica</w:t>
      </w:r>
      <w:r>
        <w:t xml:space="preserve"> </w:t>
      </w:r>
      <w:r w:rsidRPr="002E3212">
        <w:t>zastępczego,</w:t>
      </w:r>
      <w:r>
        <w:t xml:space="preserve"> </w:t>
      </w:r>
      <w:r w:rsidRPr="002E3212">
        <w:t>osoby</w:t>
      </w:r>
      <w:r>
        <w:t xml:space="preserve"> </w:t>
      </w:r>
      <w:r w:rsidRPr="002E3212">
        <w:t>prowadzącej</w:t>
      </w:r>
      <w:r>
        <w:t xml:space="preserve"> </w:t>
      </w:r>
      <w:r w:rsidRPr="002E3212">
        <w:t>rodzinny</w:t>
      </w:r>
      <w:r>
        <w:t xml:space="preserve"> </w:t>
      </w:r>
      <w:r w:rsidRPr="002E3212">
        <w:t>dom</w:t>
      </w:r>
      <w:r>
        <w:t xml:space="preserve"> </w:t>
      </w:r>
      <w:r w:rsidRPr="002E3212">
        <w:t>dziecka,</w:t>
      </w:r>
      <w:r>
        <w:t xml:space="preserve"> </w:t>
      </w:r>
      <w:bookmarkStart w:id="113" w:name="_Hlk192150426"/>
      <w:r w:rsidRPr="002E3212">
        <w:t>osoby</w:t>
      </w:r>
      <w:r>
        <w:t xml:space="preserve"> </w:t>
      </w:r>
      <w:r w:rsidRPr="002E3212">
        <w:t>sprawującej</w:t>
      </w:r>
      <w:r>
        <w:t xml:space="preserve"> </w:t>
      </w:r>
      <w:r w:rsidRPr="002E3212">
        <w:t>opiekę</w:t>
      </w:r>
      <w:r>
        <w:t xml:space="preserve"> </w:t>
      </w:r>
      <w:r w:rsidRPr="002E3212">
        <w:t>nad</w:t>
      </w:r>
      <w:r>
        <w:t xml:space="preserve"> </w:t>
      </w:r>
      <w:r w:rsidRPr="002E3212">
        <w:t>dzieckiem</w:t>
      </w:r>
      <w:r>
        <w:t xml:space="preserve"> </w:t>
      </w:r>
      <w:r w:rsidRPr="002E3212">
        <w:t>na</w:t>
      </w:r>
      <w:r>
        <w:t xml:space="preserve"> </w:t>
      </w:r>
      <w:r w:rsidRPr="002E3212">
        <w:t>podstawie</w:t>
      </w:r>
      <w:r>
        <w:t xml:space="preserve"> </w:t>
      </w:r>
      <w:r w:rsidRPr="002E3212">
        <w:t>orzeczenia</w:t>
      </w:r>
      <w:r>
        <w:t xml:space="preserve"> </w:t>
      </w:r>
      <w:r w:rsidRPr="002E3212">
        <w:t>sądu</w:t>
      </w:r>
      <w:bookmarkEnd w:id="113"/>
      <w:r w:rsidRPr="002E3212">
        <w:t>,</w:t>
      </w:r>
      <w:r>
        <w:t xml:space="preserve"> </w:t>
      </w:r>
      <w:r w:rsidRPr="002E3212">
        <w:t>którym</w:t>
      </w:r>
      <w:r>
        <w:t xml:space="preserve"> </w:t>
      </w:r>
      <w:r w:rsidRPr="002E3212">
        <w:t>zostało</w:t>
      </w:r>
      <w:r>
        <w:t xml:space="preserve"> </w:t>
      </w:r>
      <w:r w:rsidRPr="002E3212">
        <w:t>przyznane</w:t>
      </w:r>
      <w:r>
        <w:t xml:space="preserve"> </w:t>
      </w:r>
      <w:r w:rsidRPr="002E3212">
        <w:t>świadczenie</w:t>
      </w:r>
      <w:r>
        <w:t xml:space="preserve"> </w:t>
      </w:r>
      <w:r w:rsidRPr="002E3212">
        <w:t>„aktywny</w:t>
      </w:r>
      <w:r>
        <w:t xml:space="preserve"> </w:t>
      </w:r>
      <w:r w:rsidRPr="002E3212">
        <w:t>rodzic”,</w:t>
      </w:r>
      <w:r>
        <w:t xml:space="preserve"> </w:t>
      </w:r>
      <w:r w:rsidRPr="002E3212">
        <w:t>odpowiednio</w:t>
      </w:r>
      <w:r>
        <w:t xml:space="preserve"> </w:t>
      </w:r>
      <w:r w:rsidRPr="002E3212">
        <w:t>drugi</w:t>
      </w:r>
      <w:r>
        <w:t xml:space="preserve"> </w:t>
      </w:r>
      <w:r w:rsidRPr="002E3212">
        <w:t>rodzic,</w:t>
      </w:r>
      <w:r>
        <w:t xml:space="preserve"> </w:t>
      </w:r>
      <w:r w:rsidRPr="002E3212">
        <w:t>opiekun</w:t>
      </w:r>
      <w:r>
        <w:t xml:space="preserve"> </w:t>
      </w:r>
      <w:r w:rsidRPr="002E3212">
        <w:t>prawny</w:t>
      </w:r>
      <w:r>
        <w:t xml:space="preserve"> </w:t>
      </w:r>
      <w:r w:rsidRPr="002E3212">
        <w:t>dziecka,</w:t>
      </w:r>
      <w:r>
        <w:t xml:space="preserve"> </w:t>
      </w:r>
      <w:r w:rsidRPr="002E3212">
        <w:t>opiekun</w:t>
      </w:r>
      <w:r>
        <w:t xml:space="preserve"> </w:t>
      </w:r>
      <w:r w:rsidRPr="002E3212">
        <w:t>faktyczny</w:t>
      </w:r>
      <w:r>
        <w:t xml:space="preserve"> </w:t>
      </w:r>
      <w:r w:rsidRPr="002E3212">
        <w:t>dziecka,</w:t>
      </w:r>
      <w:r>
        <w:t xml:space="preserve"> </w:t>
      </w:r>
      <w:r w:rsidRPr="002E3212">
        <w:t>rodzic</w:t>
      </w:r>
      <w:r>
        <w:t xml:space="preserve"> </w:t>
      </w:r>
      <w:r w:rsidRPr="002E3212">
        <w:t>zastępczy,</w:t>
      </w:r>
      <w:r>
        <w:t xml:space="preserve"> </w:t>
      </w:r>
      <w:r w:rsidRPr="002E3212">
        <w:t>osoba</w:t>
      </w:r>
      <w:r>
        <w:t xml:space="preserve"> </w:t>
      </w:r>
      <w:r w:rsidRPr="002E3212">
        <w:t>prowadząca</w:t>
      </w:r>
      <w:r>
        <w:t xml:space="preserve"> </w:t>
      </w:r>
      <w:r w:rsidRPr="002E3212">
        <w:t>rodzinny</w:t>
      </w:r>
      <w:r>
        <w:t xml:space="preserve"> </w:t>
      </w:r>
      <w:r w:rsidRPr="002E3212">
        <w:t>dom</w:t>
      </w:r>
      <w:r>
        <w:t xml:space="preserve"> </w:t>
      </w:r>
      <w:r w:rsidRPr="002E3212">
        <w:t>dziecka,</w:t>
      </w:r>
      <w:r>
        <w:t xml:space="preserve"> </w:t>
      </w:r>
      <w:r w:rsidRPr="002E3212">
        <w:t>osoba</w:t>
      </w:r>
      <w:r>
        <w:t xml:space="preserve"> </w:t>
      </w:r>
      <w:r w:rsidRPr="002E3212">
        <w:t>sprawująca</w:t>
      </w:r>
      <w:r>
        <w:t xml:space="preserve"> </w:t>
      </w:r>
      <w:r w:rsidRPr="002E3212">
        <w:t>opiekę</w:t>
      </w:r>
      <w:r>
        <w:t xml:space="preserve"> </w:t>
      </w:r>
      <w:r w:rsidRPr="002E3212">
        <w:t>nad</w:t>
      </w:r>
      <w:r>
        <w:t xml:space="preserve"> </w:t>
      </w:r>
      <w:r w:rsidRPr="002E3212">
        <w:t>dzieckiem</w:t>
      </w:r>
      <w:r>
        <w:t xml:space="preserve"> </w:t>
      </w:r>
      <w:r w:rsidRPr="002E3212">
        <w:t>na</w:t>
      </w:r>
      <w:r>
        <w:t xml:space="preserve"> </w:t>
      </w:r>
      <w:r w:rsidRPr="002E3212">
        <w:t>podstawie</w:t>
      </w:r>
      <w:r>
        <w:t xml:space="preserve"> </w:t>
      </w:r>
      <w:r w:rsidRPr="002E3212">
        <w:t>orzeczenia</w:t>
      </w:r>
      <w:r>
        <w:t xml:space="preserve"> </w:t>
      </w:r>
      <w:r w:rsidRPr="002E3212">
        <w:t>sądu,</w:t>
      </w:r>
      <w:r>
        <w:t xml:space="preserve"> </w:t>
      </w:r>
      <w:r w:rsidRPr="002E3212">
        <w:t>złoży</w:t>
      </w:r>
      <w:r>
        <w:t xml:space="preserve"> </w:t>
      </w:r>
      <w:r w:rsidRPr="002E3212">
        <w:t>wniosek</w:t>
      </w:r>
      <w:r>
        <w:t xml:space="preserve"> </w:t>
      </w:r>
      <w:r w:rsidRPr="002E3212">
        <w:t>o</w:t>
      </w:r>
      <w:r>
        <w:t xml:space="preserve"> </w:t>
      </w:r>
      <w:r w:rsidRPr="002E3212">
        <w:t>ustalenie</w:t>
      </w:r>
      <w:r>
        <w:t xml:space="preserve"> </w:t>
      </w:r>
      <w:r w:rsidRPr="002E3212">
        <w:t>prawa</w:t>
      </w:r>
      <w:r>
        <w:t xml:space="preserve"> </w:t>
      </w:r>
      <w:r w:rsidRPr="002E3212">
        <w:t>do</w:t>
      </w:r>
      <w:r>
        <w:t xml:space="preserve"> </w:t>
      </w:r>
      <w:r w:rsidRPr="002E3212">
        <w:t>świadczenia</w:t>
      </w:r>
      <w:r>
        <w:t xml:space="preserve"> </w:t>
      </w:r>
      <w:r w:rsidRPr="002E3212">
        <w:t>„aktywny</w:t>
      </w:r>
      <w:r>
        <w:t xml:space="preserve"> </w:t>
      </w:r>
      <w:r w:rsidRPr="002E3212">
        <w:t>rodzic”</w:t>
      </w:r>
      <w:r>
        <w:t xml:space="preserve"> </w:t>
      </w:r>
      <w:r w:rsidRPr="002E3212">
        <w:t>na</w:t>
      </w:r>
      <w:r>
        <w:t xml:space="preserve"> </w:t>
      </w:r>
      <w:r w:rsidRPr="002E3212">
        <w:t>dane</w:t>
      </w:r>
      <w:r>
        <w:t xml:space="preserve"> </w:t>
      </w:r>
      <w:r w:rsidRPr="002E3212">
        <w:t>dziecko,</w:t>
      </w:r>
      <w:r>
        <w:t xml:space="preserve"> </w:t>
      </w:r>
      <w:r w:rsidRPr="002E3212">
        <w:t>prawo</w:t>
      </w:r>
      <w:r>
        <w:t xml:space="preserve"> </w:t>
      </w:r>
      <w:r w:rsidRPr="002E3212">
        <w:t>to</w:t>
      </w:r>
      <w:r>
        <w:t xml:space="preserve"> </w:t>
      </w:r>
      <w:r w:rsidRPr="002E3212">
        <w:t>ustala</w:t>
      </w:r>
      <w:r>
        <w:t xml:space="preserve"> </w:t>
      </w:r>
      <w:r w:rsidRPr="002E3212">
        <w:t>się,</w:t>
      </w:r>
      <w:r>
        <w:t xml:space="preserve"> </w:t>
      </w:r>
      <w:r w:rsidRPr="002E3212">
        <w:t>począwszy</w:t>
      </w:r>
      <w:r>
        <w:t xml:space="preserve"> </w:t>
      </w:r>
      <w:r w:rsidRPr="002E3212">
        <w:t>od</w:t>
      </w:r>
      <w:r>
        <w:t xml:space="preserve"> </w:t>
      </w:r>
      <w:r w:rsidRPr="002E3212">
        <w:t>dnia</w:t>
      </w:r>
      <w:r>
        <w:t xml:space="preserve"> </w:t>
      </w:r>
      <w:r w:rsidRPr="002E3212">
        <w:t>śmierci</w:t>
      </w:r>
      <w:r>
        <w:t xml:space="preserve"> </w:t>
      </w:r>
      <w:r w:rsidRPr="002E3212">
        <w:t>odpowiednio</w:t>
      </w:r>
      <w:r>
        <w:t xml:space="preserve"> </w:t>
      </w:r>
      <w:r w:rsidRPr="002E3212">
        <w:t>rodzica,</w:t>
      </w:r>
      <w:r>
        <w:t xml:space="preserve"> </w:t>
      </w:r>
      <w:r w:rsidRPr="002E3212">
        <w:t>opiekuna</w:t>
      </w:r>
      <w:r>
        <w:t xml:space="preserve"> </w:t>
      </w:r>
      <w:r w:rsidRPr="002E3212">
        <w:t>prawnego</w:t>
      </w:r>
      <w:r>
        <w:t xml:space="preserve"> </w:t>
      </w:r>
      <w:r w:rsidRPr="002E3212">
        <w:t>dziecka,</w:t>
      </w:r>
      <w:r>
        <w:t xml:space="preserve"> </w:t>
      </w:r>
      <w:r w:rsidRPr="002E3212">
        <w:t>opiekuna</w:t>
      </w:r>
      <w:r>
        <w:t xml:space="preserve"> </w:t>
      </w:r>
      <w:r w:rsidRPr="002E3212">
        <w:t>faktycznego</w:t>
      </w:r>
      <w:r>
        <w:t xml:space="preserve"> </w:t>
      </w:r>
      <w:r w:rsidRPr="002E3212">
        <w:t>dziecka,</w:t>
      </w:r>
      <w:r>
        <w:t xml:space="preserve"> </w:t>
      </w:r>
      <w:r w:rsidRPr="002E3212">
        <w:t>rodzica</w:t>
      </w:r>
      <w:r>
        <w:t xml:space="preserve"> </w:t>
      </w:r>
      <w:r w:rsidRPr="002E3212">
        <w:t>zastępczego,</w:t>
      </w:r>
      <w:r>
        <w:t xml:space="preserve"> </w:t>
      </w:r>
      <w:r w:rsidRPr="002E3212">
        <w:t>osoby</w:t>
      </w:r>
      <w:r>
        <w:t xml:space="preserve"> </w:t>
      </w:r>
      <w:r w:rsidRPr="002E3212">
        <w:t>prowadzącej</w:t>
      </w:r>
      <w:r>
        <w:t xml:space="preserve"> </w:t>
      </w:r>
      <w:r w:rsidRPr="002E3212">
        <w:t>rodzinny</w:t>
      </w:r>
      <w:r>
        <w:t xml:space="preserve"> </w:t>
      </w:r>
      <w:r w:rsidRPr="002E3212">
        <w:t>dom</w:t>
      </w:r>
      <w:r>
        <w:t xml:space="preserve"> </w:t>
      </w:r>
      <w:r w:rsidRPr="002E3212">
        <w:t>dziecka,</w:t>
      </w:r>
      <w:r>
        <w:t xml:space="preserve"> </w:t>
      </w:r>
      <w:r w:rsidRPr="002E3212">
        <w:t>osoby</w:t>
      </w:r>
      <w:r>
        <w:t xml:space="preserve"> </w:t>
      </w:r>
      <w:r w:rsidRPr="002E3212">
        <w:t>sprawującej</w:t>
      </w:r>
      <w:r>
        <w:t xml:space="preserve"> </w:t>
      </w:r>
      <w:r w:rsidRPr="002E3212">
        <w:t>opiekę</w:t>
      </w:r>
      <w:r>
        <w:t xml:space="preserve"> </w:t>
      </w:r>
      <w:r w:rsidRPr="002E3212">
        <w:t>nad</w:t>
      </w:r>
      <w:r>
        <w:t xml:space="preserve"> </w:t>
      </w:r>
      <w:r w:rsidRPr="002E3212">
        <w:t>dzieckiem</w:t>
      </w:r>
      <w:r>
        <w:t xml:space="preserve"> </w:t>
      </w:r>
      <w:r w:rsidRPr="002E3212">
        <w:t>na</w:t>
      </w:r>
      <w:r>
        <w:t xml:space="preserve"> </w:t>
      </w:r>
      <w:r w:rsidRPr="002E3212">
        <w:t>podstawie</w:t>
      </w:r>
      <w:r>
        <w:t xml:space="preserve"> </w:t>
      </w:r>
      <w:r w:rsidRPr="002E3212">
        <w:t>orzeczenia</w:t>
      </w:r>
      <w:r>
        <w:t xml:space="preserve"> </w:t>
      </w:r>
      <w:r w:rsidRPr="002E3212">
        <w:t>sądu,</w:t>
      </w:r>
      <w:r>
        <w:t xml:space="preserve"> </w:t>
      </w:r>
      <w:r w:rsidRPr="002E3212">
        <w:t>niewcześniej</w:t>
      </w:r>
      <w:r>
        <w:t xml:space="preserve"> </w:t>
      </w:r>
      <w:bookmarkStart w:id="114" w:name="_Hlk192483826"/>
      <w:r w:rsidRPr="002E3212">
        <w:t>jednak</w:t>
      </w:r>
      <w:r>
        <w:t xml:space="preserve"> </w:t>
      </w:r>
      <w:r w:rsidRPr="002E3212">
        <w:t>niż</w:t>
      </w:r>
      <w:r>
        <w:t xml:space="preserve"> </w:t>
      </w:r>
      <w:r w:rsidRPr="002E3212">
        <w:t>od</w:t>
      </w:r>
      <w:r>
        <w:t xml:space="preserve"> </w:t>
      </w:r>
      <w:r w:rsidRPr="002E3212">
        <w:t>pierwszego</w:t>
      </w:r>
      <w:r>
        <w:t xml:space="preserve"> </w:t>
      </w:r>
      <w:r w:rsidRPr="002E3212">
        <w:t>dnia</w:t>
      </w:r>
      <w:r>
        <w:t xml:space="preserve"> </w:t>
      </w:r>
      <w:r w:rsidRPr="002E3212">
        <w:t>miesiąca</w:t>
      </w:r>
      <w:r>
        <w:t xml:space="preserve"> </w:t>
      </w:r>
      <w:r w:rsidRPr="002E3212">
        <w:t>następującego</w:t>
      </w:r>
      <w:r>
        <w:t xml:space="preserve"> </w:t>
      </w:r>
      <w:r w:rsidRPr="002E3212">
        <w:t>po</w:t>
      </w:r>
      <w:r>
        <w:t xml:space="preserve"> </w:t>
      </w:r>
      <w:r w:rsidRPr="002E3212">
        <w:t>ostatnim</w:t>
      </w:r>
      <w:r>
        <w:t xml:space="preserve"> </w:t>
      </w:r>
      <w:r w:rsidRPr="002E3212">
        <w:t>miesiącu,</w:t>
      </w:r>
      <w:r>
        <w:t xml:space="preserve"> </w:t>
      </w:r>
      <w:r w:rsidRPr="002E3212">
        <w:t>za</w:t>
      </w:r>
      <w:r>
        <w:t xml:space="preserve"> </w:t>
      </w:r>
      <w:r w:rsidRPr="002E3212">
        <w:t>który</w:t>
      </w:r>
      <w:r>
        <w:t xml:space="preserve"> </w:t>
      </w:r>
      <w:r w:rsidRPr="002E3212">
        <w:t>odpowiednio</w:t>
      </w:r>
      <w:r>
        <w:t xml:space="preserve"> </w:t>
      </w:r>
      <w:r w:rsidRPr="002E3212">
        <w:t>zmarłemu</w:t>
      </w:r>
      <w:r>
        <w:t xml:space="preserve"> </w:t>
      </w:r>
      <w:r w:rsidRPr="002E3212">
        <w:t>rodzicowi</w:t>
      </w:r>
      <w:bookmarkEnd w:id="114"/>
      <w:r w:rsidRPr="002E3212">
        <w:t>,</w:t>
      </w:r>
      <w:r>
        <w:t xml:space="preserve"> </w:t>
      </w:r>
      <w:r w:rsidRPr="002E3212">
        <w:t>opiekunowi</w:t>
      </w:r>
      <w:r>
        <w:t xml:space="preserve"> </w:t>
      </w:r>
      <w:r w:rsidRPr="002E3212">
        <w:t>prawnemu</w:t>
      </w:r>
      <w:r>
        <w:t xml:space="preserve"> </w:t>
      </w:r>
      <w:r w:rsidRPr="002E3212">
        <w:t>dziecka,</w:t>
      </w:r>
      <w:r>
        <w:t xml:space="preserve"> </w:t>
      </w:r>
      <w:r w:rsidRPr="002E3212">
        <w:t>opiekunowi</w:t>
      </w:r>
      <w:r>
        <w:t xml:space="preserve"> </w:t>
      </w:r>
      <w:r w:rsidRPr="002E3212">
        <w:t>faktycznemu</w:t>
      </w:r>
      <w:r>
        <w:t xml:space="preserve"> </w:t>
      </w:r>
      <w:r w:rsidRPr="002E3212">
        <w:t>dziecka,</w:t>
      </w:r>
      <w:r>
        <w:t xml:space="preserve"> </w:t>
      </w:r>
      <w:r w:rsidRPr="002E3212">
        <w:t>rodzicowi</w:t>
      </w:r>
      <w:r>
        <w:t xml:space="preserve"> </w:t>
      </w:r>
      <w:r w:rsidRPr="002E3212">
        <w:t>zastępczemu,</w:t>
      </w:r>
      <w:r>
        <w:t xml:space="preserve"> </w:t>
      </w:r>
      <w:r w:rsidRPr="002E3212">
        <w:t>osobie</w:t>
      </w:r>
      <w:r>
        <w:t xml:space="preserve"> </w:t>
      </w:r>
      <w:r w:rsidRPr="002E3212">
        <w:t>prowadzącej</w:t>
      </w:r>
      <w:r>
        <w:t xml:space="preserve"> </w:t>
      </w:r>
      <w:r w:rsidRPr="002E3212">
        <w:t>rodzinny</w:t>
      </w:r>
      <w:r>
        <w:t xml:space="preserve"> </w:t>
      </w:r>
      <w:r w:rsidRPr="002E3212">
        <w:t>dom</w:t>
      </w:r>
      <w:r>
        <w:t xml:space="preserve"> </w:t>
      </w:r>
      <w:r w:rsidRPr="002E3212">
        <w:t>dziecka,</w:t>
      </w:r>
      <w:r>
        <w:t xml:space="preserve"> </w:t>
      </w:r>
      <w:r w:rsidRPr="002E3212">
        <w:t>osobie</w:t>
      </w:r>
      <w:r>
        <w:t xml:space="preserve"> </w:t>
      </w:r>
      <w:r w:rsidRPr="002E3212">
        <w:t>sprawującej</w:t>
      </w:r>
      <w:r>
        <w:t xml:space="preserve"> </w:t>
      </w:r>
      <w:r w:rsidRPr="002E3212">
        <w:t>opiekę</w:t>
      </w:r>
      <w:r>
        <w:t xml:space="preserve"> </w:t>
      </w:r>
      <w:r w:rsidRPr="002E3212">
        <w:t>nad</w:t>
      </w:r>
      <w:r>
        <w:t xml:space="preserve"> </w:t>
      </w:r>
      <w:r w:rsidRPr="002E3212">
        <w:t>dzieckiem</w:t>
      </w:r>
      <w:r>
        <w:t xml:space="preserve"> </w:t>
      </w:r>
      <w:r w:rsidRPr="002E3212">
        <w:t>na</w:t>
      </w:r>
      <w:r>
        <w:t xml:space="preserve"> </w:t>
      </w:r>
      <w:r w:rsidRPr="002E3212">
        <w:t>podstawie</w:t>
      </w:r>
      <w:r>
        <w:t xml:space="preserve"> </w:t>
      </w:r>
      <w:r w:rsidRPr="002E3212">
        <w:t>orzeczenia</w:t>
      </w:r>
      <w:r>
        <w:t xml:space="preserve"> </w:t>
      </w:r>
      <w:r w:rsidRPr="002E3212">
        <w:t>sądu</w:t>
      </w:r>
      <w:r>
        <w:t xml:space="preserve"> </w:t>
      </w:r>
      <w:r w:rsidRPr="002E3212">
        <w:t>wypłacono</w:t>
      </w:r>
      <w:r>
        <w:t xml:space="preserve"> </w:t>
      </w:r>
      <w:r w:rsidRPr="002E3212">
        <w:t>ostatnie</w:t>
      </w:r>
      <w:r>
        <w:t xml:space="preserve"> </w:t>
      </w:r>
      <w:r w:rsidRPr="002E3212">
        <w:t>świadczenie</w:t>
      </w:r>
      <w:r>
        <w:t xml:space="preserve"> </w:t>
      </w:r>
      <w:r w:rsidRPr="002E3212">
        <w:t>„aktywny</w:t>
      </w:r>
      <w:r>
        <w:t xml:space="preserve"> </w:t>
      </w:r>
      <w:r w:rsidRPr="002E3212">
        <w:t>rodzic”.”.</w:t>
      </w:r>
    </w:p>
    <w:bookmarkEnd w:id="96"/>
    <w:p w14:paraId="21DD8B4F" w14:textId="0048A95F" w:rsidR="00BC09C1" w:rsidRPr="002E3212" w:rsidRDefault="00BC09C1" w:rsidP="00BC09C1">
      <w:pPr>
        <w:pStyle w:val="ARTartustawynprozporzdzenia"/>
      </w:pPr>
      <w:r w:rsidRPr="002E3212">
        <w:rPr>
          <w:rStyle w:val="Ppogrubienie"/>
        </w:rPr>
        <w:t>Art.</w:t>
      </w:r>
      <w:r w:rsidR="002A30B3">
        <w:rPr>
          <w:rStyle w:val="Ppogrubienie"/>
        </w:rPr>
        <w:t> </w:t>
      </w:r>
      <w:r>
        <w:rPr>
          <w:rStyle w:val="Ppogrubienie"/>
        </w:rPr>
        <w:t>2</w:t>
      </w:r>
      <w:r w:rsidR="00B507AE">
        <w:rPr>
          <w:rStyle w:val="Ppogrubienie"/>
        </w:rPr>
        <w:t>5</w:t>
      </w:r>
      <w:r w:rsidRPr="002E3212">
        <w:rPr>
          <w:rStyle w:val="Ppogrubienie"/>
        </w:rPr>
        <w:t>.</w:t>
      </w:r>
      <w:r w:rsidR="002A30B3">
        <w:t> </w:t>
      </w:r>
      <w:r w:rsidRPr="002E3212">
        <w:t>W</w:t>
      </w:r>
      <w:r>
        <w:t xml:space="preserve"> </w:t>
      </w:r>
      <w:r w:rsidRPr="002E3212">
        <w:t>ustawie</w:t>
      </w:r>
      <w:r>
        <w:t xml:space="preserve"> </w:t>
      </w:r>
      <w:r w:rsidRPr="002E3212">
        <w:t>z</w:t>
      </w:r>
      <w:r>
        <w:t xml:space="preserve"> </w:t>
      </w:r>
      <w:r w:rsidRPr="002E3212">
        <w:t>dnia</w:t>
      </w:r>
      <w:r>
        <w:t xml:space="preserve"> </w:t>
      </w:r>
      <w:r w:rsidRPr="002E3212">
        <w:t>20</w:t>
      </w:r>
      <w:r>
        <w:t xml:space="preserve"> </w:t>
      </w:r>
      <w:r w:rsidRPr="002E3212">
        <w:t>marca</w:t>
      </w:r>
      <w:r>
        <w:t xml:space="preserve"> </w:t>
      </w:r>
      <w:r w:rsidRPr="002E3212">
        <w:t>2025</w:t>
      </w:r>
      <w:r>
        <w:t xml:space="preserve"> </w:t>
      </w:r>
      <w:r w:rsidRPr="002E3212">
        <w:t>r.</w:t>
      </w:r>
      <w:r>
        <w:t xml:space="preserve"> </w:t>
      </w:r>
      <w:r w:rsidRPr="002E3212">
        <w:t>o</w:t>
      </w:r>
      <w:r>
        <w:t xml:space="preserve"> </w:t>
      </w:r>
      <w:r w:rsidRPr="002E3212">
        <w:t>rynku</w:t>
      </w:r>
      <w:r>
        <w:t xml:space="preserve"> </w:t>
      </w:r>
      <w:r w:rsidRPr="002E3212">
        <w:t>pracy</w:t>
      </w:r>
      <w:r>
        <w:t xml:space="preserve"> </w:t>
      </w:r>
      <w:r w:rsidRPr="002E3212">
        <w:t>i</w:t>
      </w:r>
      <w:r>
        <w:t xml:space="preserve"> </w:t>
      </w:r>
      <w:r w:rsidRPr="002E3212">
        <w:t>służbach</w:t>
      </w:r>
      <w:r>
        <w:t xml:space="preserve"> </w:t>
      </w:r>
      <w:r w:rsidRPr="002E3212">
        <w:t>zatrudnienia</w:t>
      </w:r>
      <w:r>
        <w:t xml:space="preserve"> </w:t>
      </w:r>
      <w:r w:rsidRPr="002E3212">
        <w:t>(Dz.</w:t>
      </w:r>
      <w:r>
        <w:t xml:space="preserve"> </w:t>
      </w:r>
      <w:r w:rsidRPr="002E3212">
        <w:t>U.</w:t>
      </w:r>
      <w:r>
        <w:t xml:space="preserve"> </w:t>
      </w:r>
      <w:r w:rsidRPr="002E3212">
        <w:t>poz.</w:t>
      </w:r>
      <w:r>
        <w:t xml:space="preserve"> </w:t>
      </w:r>
      <w:r w:rsidRPr="002E3212">
        <w:t>620</w:t>
      </w:r>
      <w:r w:rsidR="00EC6417">
        <w:t xml:space="preserve">, </w:t>
      </w:r>
      <w:r w:rsidR="00125851">
        <w:t>1746</w:t>
      </w:r>
      <w:r w:rsidR="00EC6417">
        <w:t xml:space="preserve"> i 1794</w:t>
      </w:r>
      <w:r w:rsidR="008311CA">
        <w:t xml:space="preserve"> oraz z 2026 r. poz. 451 i 507</w:t>
      </w:r>
      <w:r w:rsidRPr="002E3212">
        <w:t>)</w:t>
      </w:r>
      <w:r>
        <w:t xml:space="preserve"> </w:t>
      </w:r>
      <w:r w:rsidRPr="002E3212">
        <w:t>wprowadza</w:t>
      </w:r>
      <w:r>
        <w:t xml:space="preserve"> </w:t>
      </w:r>
      <w:r w:rsidRPr="002E3212">
        <w:t>się</w:t>
      </w:r>
      <w:r>
        <w:t xml:space="preserve"> </w:t>
      </w:r>
      <w:r w:rsidRPr="002E3212">
        <w:t>następujące</w:t>
      </w:r>
      <w:r>
        <w:t xml:space="preserve"> </w:t>
      </w:r>
      <w:r w:rsidRPr="002E3212">
        <w:t>zmiany:</w:t>
      </w:r>
    </w:p>
    <w:p w14:paraId="4B360FB2" w14:textId="77777777" w:rsidR="00BC09C1" w:rsidRPr="002E3212" w:rsidRDefault="00BC09C1" w:rsidP="00BC09C1">
      <w:pPr>
        <w:pStyle w:val="PKTpunkt"/>
      </w:pPr>
      <w:r w:rsidRPr="002E3212">
        <w:t>1)</w:t>
      </w:r>
      <w:r w:rsidRPr="002E3212">
        <w:tab/>
        <w:t>w</w:t>
      </w:r>
      <w:r>
        <w:t xml:space="preserve"> </w:t>
      </w:r>
      <w:r w:rsidRPr="002E3212">
        <w:t>art.</w:t>
      </w:r>
      <w:r>
        <w:t xml:space="preserve"> </w:t>
      </w:r>
      <w:r w:rsidRPr="002E3212">
        <w:t>153</w:t>
      </w:r>
      <w:r>
        <w:t xml:space="preserve"> </w:t>
      </w:r>
      <w:r w:rsidRPr="002E3212">
        <w:t>ust.</w:t>
      </w:r>
      <w:r>
        <w:t xml:space="preserve"> </w:t>
      </w:r>
      <w:r w:rsidRPr="002E3212">
        <w:t>3</w:t>
      </w:r>
      <w:r>
        <w:t xml:space="preserve"> </w:t>
      </w:r>
      <w:r w:rsidRPr="002E3212">
        <w:t>otrzymuje</w:t>
      </w:r>
      <w:r>
        <w:t xml:space="preserve"> </w:t>
      </w:r>
      <w:r w:rsidRPr="002E3212">
        <w:t>brzmienie:</w:t>
      </w:r>
    </w:p>
    <w:p w14:paraId="7404E9C4" w14:textId="77777777" w:rsidR="00BC09C1" w:rsidRPr="002E3212" w:rsidRDefault="00BC09C1" w:rsidP="00BC09C1">
      <w:pPr>
        <w:pStyle w:val="ZUSTzmustartykuempunktem"/>
      </w:pPr>
      <w:r w:rsidRPr="002E3212">
        <w:t>„3.</w:t>
      </w:r>
      <w:r>
        <w:t xml:space="preserve"> </w:t>
      </w:r>
      <w:r w:rsidRPr="002E3212">
        <w:t>Osoba,</w:t>
      </w:r>
      <w:r>
        <w:t xml:space="preserve"> </w:t>
      </w:r>
      <w:r w:rsidRPr="002E3212">
        <w:t>która</w:t>
      </w:r>
      <w:r>
        <w:t xml:space="preserve"> </w:t>
      </w:r>
      <w:r w:rsidRPr="002E3212">
        <w:t>otrzymała</w:t>
      </w:r>
      <w:r>
        <w:t xml:space="preserve"> </w:t>
      </w:r>
      <w:r w:rsidRPr="002E3212">
        <w:t>dofinansowanie</w:t>
      </w:r>
      <w:r>
        <w:t xml:space="preserve"> </w:t>
      </w:r>
      <w:r w:rsidRPr="002E3212">
        <w:t>podjęcia</w:t>
      </w:r>
      <w:r>
        <w:t xml:space="preserve"> </w:t>
      </w:r>
      <w:r w:rsidRPr="002E3212">
        <w:t>działalności</w:t>
      </w:r>
      <w:r>
        <w:t xml:space="preserve"> </w:t>
      </w:r>
      <w:r w:rsidRPr="002E3212">
        <w:t>gospodarczej</w:t>
      </w:r>
      <w:r>
        <w:t xml:space="preserve"> </w:t>
      </w:r>
      <w:r w:rsidRPr="002E3212">
        <w:t>polegającej</w:t>
      </w:r>
      <w:r>
        <w:t xml:space="preserve"> </w:t>
      </w:r>
      <w:r w:rsidRPr="002E3212">
        <w:t>na</w:t>
      </w:r>
      <w:r>
        <w:t xml:space="preserve"> </w:t>
      </w:r>
      <w:r w:rsidRPr="002E3212">
        <w:t>prowadzeniu</w:t>
      </w:r>
      <w:r>
        <w:t xml:space="preserve"> </w:t>
      </w:r>
      <w:r w:rsidRPr="002E3212">
        <w:t>żłobka</w:t>
      </w:r>
      <w:r>
        <w:t xml:space="preserve"> </w:t>
      </w:r>
      <w:r w:rsidRPr="002E3212">
        <w:t>lub</w:t>
      </w:r>
      <w:r>
        <w:t xml:space="preserve"> </w:t>
      </w:r>
      <w:r w:rsidRPr="002E3212">
        <w:t>klubu</w:t>
      </w:r>
      <w:r>
        <w:t xml:space="preserve"> </w:t>
      </w:r>
      <w:r w:rsidRPr="002E3212">
        <w:t>dziecięcego</w:t>
      </w:r>
      <w:r>
        <w:t xml:space="preserve"> </w:t>
      </w:r>
      <w:r w:rsidRPr="002E3212">
        <w:t>z</w:t>
      </w:r>
      <w:r>
        <w:t xml:space="preserve"> </w:t>
      </w:r>
      <w:r w:rsidRPr="002E3212">
        <w:t>miejscami</w:t>
      </w:r>
      <w:r>
        <w:t xml:space="preserve"> </w:t>
      </w:r>
      <w:r w:rsidRPr="002E3212">
        <w:t>integracyjnymi,</w:t>
      </w:r>
      <w:r>
        <w:t xml:space="preserve"> </w:t>
      </w:r>
      <w:r w:rsidRPr="002E3212">
        <w:t>polegającej</w:t>
      </w:r>
      <w:r>
        <w:t xml:space="preserve"> </w:t>
      </w:r>
      <w:r w:rsidRPr="002E3212">
        <w:t>na</w:t>
      </w:r>
      <w:r>
        <w:t xml:space="preserve"> </w:t>
      </w:r>
      <w:r w:rsidRPr="002E3212">
        <w:t>świadczeniu</w:t>
      </w:r>
      <w:r>
        <w:t xml:space="preserve"> </w:t>
      </w:r>
      <w:r w:rsidRPr="002E3212">
        <w:t>usług</w:t>
      </w:r>
      <w:r>
        <w:t xml:space="preserve"> </w:t>
      </w:r>
      <w:r w:rsidRPr="002E3212">
        <w:t>w</w:t>
      </w:r>
      <w:r>
        <w:t xml:space="preserve"> </w:t>
      </w:r>
      <w:r w:rsidRPr="002E3212">
        <w:t>punkcie</w:t>
      </w:r>
      <w:r>
        <w:t xml:space="preserve"> </w:t>
      </w:r>
      <w:r w:rsidRPr="002E3212">
        <w:t>opieki</w:t>
      </w:r>
      <w:r>
        <w:t xml:space="preserve"> </w:t>
      </w:r>
      <w:r w:rsidRPr="002E3212">
        <w:t>dziennej</w:t>
      </w:r>
      <w:r>
        <w:t xml:space="preserve"> </w:t>
      </w:r>
      <w:r w:rsidRPr="002E3212">
        <w:t>dla</w:t>
      </w:r>
      <w:r>
        <w:t xml:space="preserve"> </w:t>
      </w:r>
      <w:r w:rsidRPr="002E3212">
        <w:t>co</w:t>
      </w:r>
      <w:r>
        <w:t xml:space="preserve"> </w:t>
      </w:r>
      <w:r w:rsidRPr="002E3212">
        <w:t>najmniej</w:t>
      </w:r>
      <w:r>
        <w:t xml:space="preserve"> </w:t>
      </w:r>
      <w:r w:rsidRPr="002E3212">
        <w:t>jednego</w:t>
      </w:r>
      <w:r>
        <w:t xml:space="preserve"> </w:t>
      </w:r>
      <w:r w:rsidRPr="002E3212">
        <w:t>dziecka</w:t>
      </w:r>
      <w:r>
        <w:t xml:space="preserve"> </w:t>
      </w:r>
      <w:r w:rsidRPr="002E3212">
        <w:t>niepełnosprawnego</w:t>
      </w:r>
      <w:r>
        <w:t xml:space="preserve"> </w:t>
      </w:r>
      <w:r w:rsidRPr="002E3212">
        <w:t>lub</w:t>
      </w:r>
      <w:r>
        <w:t xml:space="preserve"> </w:t>
      </w:r>
      <w:r w:rsidRPr="002E3212">
        <w:t>polegającej</w:t>
      </w:r>
      <w:r>
        <w:t xml:space="preserve"> </w:t>
      </w:r>
      <w:r w:rsidRPr="002E3212">
        <w:t>na</w:t>
      </w:r>
      <w:r>
        <w:t xml:space="preserve"> </w:t>
      </w:r>
      <w:r w:rsidRPr="002E3212">
        <w:t>świadczeniu</w:t>
      </w:r>
      <w:r>
        <w:t xml:space="preserve"> </w:t>
      </w:r>
      <w:r w:rsidRPr="002E3212">
        <w:t>usług</w:t>
      </w:r>
      <w:r>
        <w:t xml:space="preserve"> </w:t>
      </w:r>
      <w:r w:rsidRPr="002E3212">
        <w:t>rehabilitacyjnych</w:t>
      </w:r>
      <w:r>
        <w:t xml:space="preserve"> </w:t>
      </w:r>
      <w:r w:rsidRPr="002E3212">
        <w:t>dla</w:t>
      </w:r>
      <w:r>
        <w:t xml:space="preserve"> </w:t>
      </w:r>
      <w:r w:rsidRPr="002E3212">
        <w:t>dzieci</w:t>
      </w:r>
      <w:r>
        <w:t xml:space="preserve"> </w:t>
      </w:r>
      <w:r w:rsidRPr="002E3212">
        <w:t>niepełnosprawnych,</w:t>
      </w:r>
      <w:r>
        <w:t xml:space="preserve"> </w:t>
      </w:r>
      <w:r w:rsidRPr="002E3212">
        <w:t>w</w:t>
      </w:r>
      <w:r>
        <w:t xml:space="preserve"> </w:t>
      </w:r>
      <w:r w:rsidRPr="002E3212">
        <w:t>tym</w:t>
      </w:r>
      <w:r>
        <w:t xml:space="preserve"> </w:t>
      </w:r>
      <w:r w:rsidRPr="002E3212">
        <w:t>usług</w:t>
      </w:r>
      <w:r>
        <w:t xml:space="preserve"> </w:t>
      </w:r>
      <w:r w:rsidRPr="002E3212">
        <w:t>mobilnych,</w:t>
      </w:r>
      <w:r>
        <w:t xml:space="preserve"> </w:t>
      </w:r>
      <w:r w:rsidRPr="002E3212">
        <w:t>dokonuje</w:t>
      </w:r>
      <w:r>
        <w:t xml:space="preserve"> </w:t>
      </w:r>
      <w:r w:rsidRPr="002E3212">
        <w:t>zwrotu</w:t>
      </w:r>
      <w:r>
        <w:t xml:space="preserve"> </w:t>
      </w:r>
      <w:r w:rsidRPr="002E3212">
        <w:t>otrzymanych</w:t>
      </w:r>
      <w:r>
        <w:t xml:space="preserve"> </w:t>
      </w:r>
      <w:r w:rsidRPr="002E3212">
        <w:t>środków</w:t>
      </w:r>
      <w:r>
        <w:t xml:space="preserve"> </w:t>
      </w:r>
      <w:r w:rsidRPr="002E3212">
        <w:t>proporcjonalnie</w:t>
      </w:r>
      <w:r>
        <w:t xml:space="preserve"> </w:t>
      </w:r>
      <w:r w:rsidRPr="002E3212">
        <w:t>do</w:t>
      </w:r>
      <w:r>
        <w:t xml:space="preserve"> </w:t>
      </w:r>
      <w:r w:rsidRPr="002E3212">
        <w:t>okresu,</w:t>
      </w:r>
      <w:r>
        <w:t xml:space="preserve"> </w:t>
      </w:r>
      <w:r w:rsidRPr="002E3212">
        <w:t>jaki</w:t>
      </w:r>
      <w:r>
        <w:t xml:space="preserve"> </w:t>
      </w:r>
      <w:r w:rsidRPr="002E3212">
        <w:t>pozostał</w:t>
      </w:r>
      <w:r>
        <w:t xml:space="preserve"> </w:t>
      </w:r>
      <w:r w:rsidRPr="002E3212">
        <w:t>do</w:t>
      </w:r>
      <w:r>
        <w:t xml:space="preserve"> </w:t>
      </w:r>
      <w:r w:rsidRPr="002E3212">
        <w:t>upływu</w:t>
      </w:r>
      <w:r>
        <w:t xml:space="preserve"> </w:t>
      </w:r>
      <w:r w:rsidRPr="002E3212">
        <w:t>12</w:t>
      </w:r>
      <w:r>
        <w:t xml:space="preserve"> </w:t>
      </w:r>
      <w:r w:rsidRPr="002E3212">
        <w:t>miesięcy</w:t>
      </w:r>
      <w:r>
        <w:t xml:space="preserve"> </w:t>
      </w:r>
      <w:r w:rsidRPr="002E3212">
        <w:t>wykonywania</w:t>
      </w:r>
      <w:r>
        <w:t xml:space="preserve"> </w:t>
      </w:r>
      <w:r w:rsidRPr="002E3212">
        <w:t>działalności</w:t>
      </w:r>
      <w:r>
        <w:t xml:space="preserve"> </w:t>
      </w:r>
      <w:r w:rsidRPr="002E3212">
        <w:t>gospodarczej,</w:t>
      </w:r>
      <w:r>
        <w:t xml:space="preserve"> </w:t>
      </w:r>
      <w:r w:rsidRPr="002E3212">
        <w:t>bez</w:t>
      </w:r>
      <w:r>
        <w:t xml:space="preserve"> </w:t>
      </w:r>
      <w:r w:rsidRPr="002E3212">
        <w:t>odsetek,</w:t>
      </w:r>
      <w:r>
        <w:t xml:space="preserve"> </w:t>
      </w:r>
      <w:r w:rsidRPr="002E3212">
        <w:t>jeżeli</w:t>
      </w:r>
      <w:r>
        <w:t xml:space="preserve"> </w:t>
      </w:r>
      <w:r w:rsidRPr="002E3212">
        <w:t>działalność</w:t>
      </w:r>
      <w:r>
        <w:t xml:space="preserve"> </w:t>
      </w:r>
      <w:r w:rsidRPr="002E3212">
        <w:t>gospodarcza</w:t>
      </w:r>
      <w:r>
        <w:t xml:space="preserve"> </w:t>
      </w:r>
      <w:r w:rsidRPr="002E3212">
        <w:t>była</w:t>
      </w:r>
      <w:r>
        <w:t xml:space="preserve"> </w:t>
      </w:r>
      <w:r w:rsidRPr="002E3212">
        <w:t>wykonywana</w:t>
      </w:r>
      <w:r>
        <w:t xml:space="preserve"> </w:t>
      </w:r>
      <w:r w:rsidRPr="002E3212">
        <w:t>przez</w:t>
      </w:r>
      <w:r>
        <w:t xml:space="preserve"> </w:t>
      </w:r>
      <w:r w:rsidRPr="002E3212">
        <w:t>okres</w:t>
      </w:r>
      <w:r>
        <w:t xml:space="preserve"> </w:t>
      </w:r>
      <w:r w:rsidRPr="002E3212">
        <w:t>krótszy</w:t>
      </w:r>
      <w:r>
        <w:t xml:space="preserve"> </w:t>
      </w:r>
      <w:r w:rsidRPr="002E3212">
        <w:t>niż</w:t>
      </w:r>
      <w:r>
        <w:t xml:space="preserve"> </w:t>
      </w:r>
      <w:r w:rsidRPr="002E3212">
        <w:t>12</w:t>
      </w:r>
      <w:r>
        <w:t xml:space="preserve"> </w:t>
      </w:r>
      <w:r w:rsidRPr="002E3212">
        <w:t>miesięcy.</w:t>
      </w:r>
      <w:r>
        <w:t xml:space="preserve"> </w:t>
      </w:r>
      <w:r w:rsidRPr="002E3212">
        <w:t>W</w:t>
      </w:r>
      <w:r>
        <w:t xml:space="preserve"> </w:t>
      </w:r>
      <w:r w:rsidRPr="002E3212">
        <w:t>przypadku</w:t>
      </w:r>
      <w:r>
        <w:t xml:space="preserve"> </w:t>
      </w:r>
      <w:r w:rsidRPr="002E3212">
        <w:t>naruszenia</w:t>
      </w:r>
      <w:r>
        <w:t xml:space="preserve"> </w:t>
      </w:r>
      <w:r w:rsidRPr="002E3212">
        <w:t>innych</w:t>
      </w:r>
      <w:r>
        <w:t xml:space="preserve"> </w:t>
      </w:r>
      <w:r w:rsidRPr="002E3212">
        <w:t>warunków</w:t>
      </w:r>
      <w:r>
        <w:t xml:space="preserve"> </w:t>
      </w:r>
      <w:r w:rsidRPr="002E3212">
        <w:t>umowy</w:t>
      </w:r>
      <w:r>
        <w:t xml:space="preserve"> </w:t>
      </w:r>
      <w:r w:rsidRPr="002E3212">
        <w:t>przepisy</w:t>
      </w:r>
      <w:r>
        <w:t xml:space="preserve"> </w:t>
      </w:r>
      <w:r w:rsidRPr="002E3212">
        <w:t>ust.</w:t>
      </w:r>
      <w:r>
        <w:t xml:space="preserve"> </w:t>
      </w:r>
      <w:r w:rsidRPr="002E3212">
        <w:t>1</w:t>
      </w:r>
      <w:r>
        <w:t xml:space="preserve"> </w:t>
      </w:r>
      <w:r w:rsidRPr="002E3212">
        <w:t>i</w:t>
      </w:r>
      <w:r>
        <w:t xml:space="preserve"> </w:t>
      </w:r>
      <w:r w:rsidRPr="002E3212">
        <w:t>2</w:t>
      </w:r>
      <w:r>
        <w:t xml:space="preserve"> </w:t>
      </w:r>
      <w:r w:rsidRPr="002E3212">
        <w:t>stosuje</w:t>
      </w:r>
      <w:r>
        <w:t xml:space="preserve"> </w:t>
      </w:r>
      <w:r w:rsidRPr="002E3212">
        <w:t>się</w:t>
      </w:r>
      <w:r>
        <w:t xml:space="preserve"> </w:t>
      </w:r>
      <w:r w:rsidRPr="002E3212">
        <w:t>odpowiednio.”;</w:t>
      </w:r>
    </w:p>
    <w:p w14:paraId="7B88F6B1" w14:textId="77777777" w:rsidR="00BC09C1" w:rsidRPr="002E3212" w:rsidRDefault="00BC09C1" w:rsidP="00BC09C1">
      <w:pPr>
        <w:pStyle w:val="PKTpunkt"/>
      </w:pPr>
      <w:r w:rsidRPr="002E3212">
        <w:t>2)</w:t>
      </w:r>
      <w:r w:rsidRPr="002E3212">
        <w:tab/>
        <w:t>w</w:t>
      </w:r>
      <w:r>
        <w:t xml:space="preserve"> </w:t>
      </w:r>
      <w:r w:rsidRPr="002E3212">
        <w:t>art.</w:t>
      </w:r>
      <w:r>
        <w:t xml:space="preserve"> </w:t>
      </w:r>
      <w:r w:rsidRPr="002E3212">
        <w:t>154</w:t>
      </w:r>
      <w:r>
        <w:t xml:space="preserve"> </w:t>
      </w:r>
      <w:r w:rsidRPr="002E3212">
        <w:t>w</w:t>
      </w:r>
      <w:r>
        <w:t xml:space="preserve"> </w:t>
      </w:r>
      <w:r w:rsidRPr="002E3212">
        <w:t>ust.</w:t>
      </w:r>
      <w:r>
        <w:t xml:space="preserve"> </w:t>
      </w:r>
      <w:r w:rsidRPr="002E3212">
        <w:t>2</w:t>
      </w:r>
      <w:r>
        <w:t xml:space="preserve"> </w:t>
      </w:r>
      <w:r w:rsidRPr="002E3212">
        <w:t>pkt</w:t>
      </w:r>
      <w:r>
        <w:t xml:space="preserve"> </w:t>
      </w:r>
      <w:r w:rsidRPr="002E3212">
        <w:t>1</w:t>
      </w:r>
      <w:r>
        <w:t xml:space="preserve"> </w:t>
      </w:r>
      <w:r w:rsidRPr="002E3212">
        <w:t>otrzymuje</w:t>
      </w:r>
      <w:r>
        <w:t xml:space="preserve"> </w:t>
      </w:r>
      <w:r w:rsidRPr="002E3212">
        <w:t>brzmienie:</w:t>
      </w:r>
    </w:p>
    <w:p w14:paraId="506CD31E" w14:textId="7E9652A9" w:rsidR="00BC09C1" w:rsidRPr="002E3212" w:rsidRDefault="00BC09C1" w:rsidP="00BC09C1">
      <w:pPr>
        <w:pStyle w:val="ZPKTzmpktartykuempunktem"/>
      </w:pPr>
      <w:r w:rsidRPr="002E3212">
        <w:t>„1)</w:t>
      </w:r>
      <w:r w:rsidRPr="002E3212">
        <w:tab/>
        <w:t>związanego</w:t>
      </w:r>
      <w:r>
        <w:t xml:space="preserve"> </w:t>
      </w:r>
      <w:r w:rsidRPr="002E3212">
        <w:t>bezpośrednio</w:t>
      </w:r>
      <w:r>
        <w:t xml:space="preserve"> </w:t>
      </w:r>
      <w:r w:rsidRPr="002E3212">
        <w:t>ze</w:t>
      </w:r>
      <w:r>
        <w:t xml:space="preserve"> </w:t>
      </w:r>
      <w:r w:rsidRPr="002E3212">
        <w:t>sprawowaniem</w:t>
      </w:r>
      <w:r>
        <w:t xml:space="preserve"> </w:t>
      </w:r>
      <w:r w:rsidRPr="002E3212">
        <w:t>opieki</w:t>
      </w:r>
      <w:r>
        <w:t xml:space="preserve"> </w:t>
      </w:r>
      <w:r w:rsidRPr="002E3212">
        <w:t>nad</w:t>
      </w:r>
      <w:r>
        <w:t xml:space="preserve"> </w:t>
      </w:r>
      <w:r w:rsidRPr="002E3212">
        <w:t>dziećmi</w:t>
      </w:r>
      <w:r>
        <w:t xml:space="preserve"> </w:t>
      </w:r>
      <w:r w:rsidRPr="002E3212">
        <w:t>niepełnosprawnymi</w:t>
      </w:r>
      <w:r>
        <w:t xml:space="preserve"> </w:t>
      </w:r>
      <w:r w:rsidRPr="002E3212">
        <w:t>lub</w:t>
      </w:r>
      <w:r>
        <w:t xml:space="preserve"> </w:t>
      </w:r>
      <w:r w:rsidRPr="002E3212">
        <w:t>prowadzeniem</w:t>
      </w:r>
      <w:r>
        <w:t xml:space="preserve"> </w:t>
      </w:r>
      <w:r w:rsidRPr="002E3212">
        <w:t>dla</w:t>
      </w:r>
      <w:r>
        <w:t xml:space="preserve"> </w:t>
      </w:r>
      <w:r w:rsidRPr="002E3212">
        <w:t>nich</w:t>
      </w:r>
      <w:r>
        <w:t xml:space="preserve"> </w:t>
      </w:r>
      <w:r w:rsidRPr="002E3212">
        <w:t>zajęć</w:t>
      </w:r>
      <w:r>
        <w:t xml:space="preserve"> </w:t>
      </w:r>
      <w:r w:rsidRPr="002E3212">
        <w:t>–</w:t>
      </w:r>
      <w:r>
        <w:t xml:space="preserve"> </w:t>
      </w:r>
      <w:r w:rsidRPr="002E3212">
        <w:t>żłobkom,</w:t>
      </w:r>
      <w:r>
        <w:t xml:space="preserve"> </w:t>
      </w:r>
      <w:r w:rsidRPr="002E3212">
        <w:t>klubom</w:t>
      </w:r>
      <w:r>
        <w:t xml:space="preserve"> </w:t>
      </w:r>
      <w:r w:rsidRPr="002E3212">
        <w:t>dziecięcym</w:t>
      </w:r>
      <w:r>
        <w:t xml:space="preserve"> </w:t>
      </w:r>
      <w:r w:rsidRPr="002E3212">
        <w:t>lub</w:t>
      </w:r>
      <w:r>
        <w:t xml:space="preserve"> </w:t>
      </w:r>
      <w:r w:rsidRPr="002E3212">
        <w:t>punktom</w:t>
      </w:r>
      <w:r>
        <w:t xml:space="preserve"> </w:t>
      </w:r>
      <w:r w:rsidRPr="002E3212">
        <w:t>opieki</w:t>
      </w:r>
      <w:r>
        <w:t xml:space="preserve"> </w:t>
      </w:r>
      <w:r w:rsidRPr="002E3212">
        <w:t>dziennej</w:t>
      </w:r>
      <w:r>
        <w:t xml:space="preserve"> </w:t>
      </w:r>
      <w:r w:rsidRPr="002E3212">
        <w:t>tworzonym</w:t>
      </w:r>
      <w:r>
        <w:t xml:space="preserve"> </w:t>
      </w:r>
      <w:r w:rsidRPr="002E3212">
        <w:t>i</w:t>
      </w:r>
      <w:r>
        <w:t xml:space="preserve"> </w:t>
      </w:r>
      <w:r w:rsidRPr="002E3212">
        <w:t>prowadzonym</w:t>
      </w:r>
      <w:r>
        <w:t xml:space="preserve"> </w:t>
      </w:r>
      <w:r w:rsidRPr="002E3212">
        <w:t>przez</w:t>
      </w:r>
      <w:r>
        <w:t xml:space="preserve"> </w:t>
      </w:r>
      <w:r w:rsidRPr="002E3212">
        <w:t>osoby</w:t>
      </w:r>
      <w:r>
        <w:t xml:space="preserve"> </w:t>
      </w:r>
      <w:r w:rsidRPr="002E3212">
        <w:t>fizyczne,</w:t>
      </w:r>
      <w:r>
        <w:t xml:space="preserve"> </w:t>
      </w:r>
      <w:r w:rsidRPr="002E3212">
        <w:t>osoby</w:t>
      </w:r>
      <w:r>
        <w:t xml:space="preserve"> </w:t>
      </w:r>
      <w:r w:rsidRPr="002E3212">
        <w:t>prawne</w:t>
      </w:r>
      <w:r>
        <w:t xml:space="preserve"> </w:t>
      </w:r>
      <w:r w:rsidRPr="002E3212">
        <w:t>i</w:t>
      </w:r>
      <w:r>
        <w:t xml:space="preserve"> </w:t>
      </w:r>
      <w:r w:rsidRPr="002E3212">
        <w:t>jednostki</w:t>
      </w:r>
      <w:r>
        <w:t xml:space="preserve"> </w:t>
      </w:r>
      <w:r w:rsidRPr="002E3212">
        <w:t>organizacyjne</w:t>
      </w:r>
      <w:r>
        <w:t xml:space="preserve"> </w:t>
      </w:r>
      <w:r w:rsidRPr="002E3212">
        <w:t>nieposiadające</w:t>
      </w:r>
      <w:r>
        <w:t xml:space="preserve"> </w:t>
      </w:r>
      <w:r w:rsidRPr="002E3212">
        <w:t>osobowości</w:t>
      </w:r>
      <w:r>
        <w:t xml:space="preserve"> </w:t>
      </w:r>
      <w:r w:rsidRPr="002E3212">
        <w:t>prawnej,</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ustawie</w:t>
      </w:r>
      <w:r>
        <w:t xml:space="preserve"> </w:t>
      </w:r>
      <w:r w:rsidRPr="002E3212">
        <w:t>z</w:t>
      </w:r>
      <w:r>
        <w:t xml:space="preserve"> </w:t>
      </w:r>
      <w:r w:rsidRPr="002E3212">
        <w:t>dnia</w:t>
      </w:r>
      <w:r>
        <w:t xml:space="preserve"> </w:t>
      </w:r>
      <w:r w:rsidRPr="002E3212">
        <w:t>4</w:t>
      </w:r>
      <w:r>
        <w:t xml:space="preserve"> </w:t>
      </w:r>
      <w:r w:rsidRPr="002E3212">
        <w:t>lutego</w:t>
      </w:r>
      <w:r>
        <w:t xml:space="preserve"> </w:t>
      </w:r>
      <w:r w:rsidRPr="002E3212">
        <w:t>2011</w:t>
      </w:r>
      <w:r>
        <w:t xml:space="preserve"> </w:t>
      </w:r>
      <w:r w:rsidRPr="002E3212">
        <w:t>r.</w:t>
      </w:r>
      <w:r>
        <w:t xml:space="preserve"> </w:t>
      </w:r>
      <w:r w:rsidRPr="002E3212">
        <w:t>o</w:t>
      </w:r>
      <w:r>
        <w:t xml:space="preserve"> </w:t>
      </w:r>
      <w:r w:rsidRPr="002E3212">
        <w:t>opiece</w:t>
      </w:r>
      <w:r>
        <w:t xml:space="preserve"> </w:t>
      </w:r>
      <w:r w:rsidRPr="002E3212">
        <w:t>nad</w:t>
      </w:r>
      <w:r>
        <w:t xml:space="preserve"> </w:t>
      </w:r>
      <w:r w:rsidRPr="002E3212">
        <w:t>dziećmi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r>
        <w:t xml:space="preserve"> </w:t>
      </w:r>
      <w:r w:rsidRPr="002E3212">
        <w:t>(Dz.</w:t>
      </w:r>
      <w:r>
        <w:t xml:space="preserve"> </w:t>
      </w:r>
      <w:r w:rsidRPr="002E3212">
        <w:t>U.</w:t>
      </w:r>
      <w:r>
        <w:t xml:space="preserve"> </w:t>
      </w:r>
      <w:r w:rsidRPr="002E3212">
        <w:t>z</w:t>
      </w:r>
      <w:r>
        <w:t xml:space="preserve"> </w:t>
      </w:r>
      <w:r w:rsidRPr="002E3212">
        <w:t>2025</w:t>
      </w:r>
      <w:r>
        <w:t xml:space="preserve"> </w:t>
      </w:r>
      <w:r w:rsidRPr="002E3212">
        <w:t>r.</w:t>
      </w:r>
      <w:r>
        <w:t xml:space="preserve"> </w:t>
      </w:r>
      <w:r w:rsidRPr="002E3212">
        <w:t>poz.</w:t>
      </w:r>
      <w:r>
        <w:t xml:space="preserve"> </w:t>
      </w:r>
      <w:r w:rsidRPr="002E3212">
        <w:t>798</w:t>
      </w:r>
      <w:r w:rsidR="000605A3">
        <w:t xml:space="preserve"> oraz z 2026 r. poz. …</w:t>
      </w:r>
      <w:r w:rsidRPr="002E3212">
        <w:t>),</w:t>
      </w:r>
      <w:r>
        <w:t xml:space="preserve"> </w:t>
      </w:r>
      <w:r w:rsidRPr="002E3212">
        <w:t>zwanym</w:t>
      </w:r>
      <w:r>
        <w:t xml:space="preserve"> </w:t>
      </w:r>
      <w:r w:rsidRPr="002E3212">
        <w:t>dalej</w:t>
      </w:r>
      <w:r>
        <w:t xml:space="preserve"> </w:t>
      </w:r>
      <w:r w:rsidRPr="002E3212">
        <w:t>„żłobkiem,</w:t>
      </w:r>
      <w:r>
        <w:t xml:space="preserve"> </w:t>
      </w:r>
      <w:r w:rsidRPr="002E3212">
        <w:t>klubem</w:t>
      </w:r>
      <w:r>
        <w:t xml:space="preserve"> </w:t>
      </w:r>
      <w:r w:rsidRPr="002E3212">
        <w:t>dziecięcym</w:t>
      </w:r>
      <w:r>
        <w:t xml:space="preserve"> </w:t>
      </w:r>
      <w:r w:rsidRPr="002E3212">
        <w:t>lub</w:t>
      </w:r>
      <w:r>
        <w:t xml:space="preserve"> </w:t>
      </w:r>
      <w:r w:rsidRPr="002E3212">
        <w:t>punktem</w:t>
      </w:r>
      <w:r>
        <w:t xml:space="preserve"> </w:t>
      </w:r>
      <w:r w:rsidRPr="002E3212">
        <w:t>opieki</w:t>
      </w:r>
      <w:r>
        <w:t xml:space="preserve"> </w:t>
      </w:r>
      <w:r w:rsidRPr="002E3212">
        <w:t>dziennej”;”;</w:t>
      </w:r>
    </w:p>
    <w:p w14:paraId="79EC189C" w14:textId="77777777" w:rsidR="00BC09C1" w:rsidRPr="002E3212" w:rsidRDefault="00BC09C1" w:rsidP="00BC09C1">
      <w:pPr>
        <w:pStyle w:val="PKTpunkt"/>
      </w:pPr>
      <w:r w:rsidRPr="002E3212">
        <w:t>3)</w:t>
      </w:r>
      <w:r w:rsidRPr="002E3212">
        <w:tab/>
        <w:t>w</w:t>
      </w:r>
      <w:r>
        <w:t xml:space="preserve"> </w:t>
      </w:r>
      <w:r w:rsidRPr="002E3212">
        <w:t>art.</w:t>
      </w:r>
      <w:r>
        <w:t xml:space="preserve"> </w:t>
      </w:r>
      <w:r w:rsidRPr="002E3212">
        <w:t>155:</w:t>
      </w:r>
    </w:p>
    <w:p w14:paraId="71791C65" w14:textId="77777777" w:rsidR="00BC09C1" w:rsidRPr="002E3212" w:rsidRDefault="00BC09C1" w:rsidP="00BC09C1">
      <w:pPr>
        <w:pStyle w:val="LITlitera"/>
      </w:pPr>
      <w:r w:rsidRPr="002E3212">
        <w:t>a)</w:t>
      </w:r>
      <w:r w:rsidRPr="002E3212">
        <w:tab/>
        <w:t>w</w:t>
      </w:r>
      <w:r>
        <w:t xml:space="preserve"> </w:t>
      </w:r>
      <w:r w:rsidRPr="002E3212">
        <w:t>ust.</w:t>
      </w:r>
      <w:r>
        <w:t xml:space="preserve"> </w:t>
      </w:r>
      <w:r w:rsidRPr="002E3212">
        <w:t>1:</w:t>
      </w:r>
    </w:p>
    <w:p w14:paraId="4E43351E" w14:textId="77777777" w:rsidR="00BC09C1" w:rsidRPr="002E3212" w:rsidRDefault="00BC09C1" w:rsidP="00BC09C1">
      <w:pPr>
        <w:pStyle w:val="TIRtiret"/>
      </w:pPr>
      <w:r w:rsidRPr="002E3212">
        <w:t>–</w:t>
      </w:r>
      <w:r w:rsidRPr="002E3212">
        <w:tab/>
        <w:t>wprowadzenie</w:t>
      </w:r>
      <w:r>
        <w:t xml:space="preserve"> </w:t>
      </w:r>
      <w:r w:rsidRPr="002E3212">
        <w:t>do</w:t>
      </w:r>
      <w:r>
        <w:t xml:space="preserve"> </w:t>
      </w:r>
      <w:r w:rsidRPr="002E3212">
        <w:t>wyliczenia</w:t>
      </w:r>
      <w:r>
        <w:t xml:space="preserve"> </w:t>
      </w:r>
      <w:r w:rsidRPr="002E3212">
        <w:t>otrzymuje</w:t>
      </w:r>
      <w:r>
        <w:t xml:space="preserve"> </w:t>
      </w:r>
      <w:r w:rsidRPr="002E3212">
        <w:t>brzmienie:</w:t>
      </w:r>
    </w:p>
    <w:p w14:paraId="0359A56E" w14:textId="77777777" w:rsidR="00BC09C1" w:rsidRPr="002E3212" w:rsidRDefault="00BC09C1" w:rsidP="0047323E">
      <w:pPr>
        <w:pStyle w:val="ZTIRFRAGMzmnpwprdowyliczeniatiret"/>
      </w:pPr>
      <w:r w:rsidRPr="002E3212">
        <w:t>„Wniosek</w:t>
      </w:r>
      <w:r>
        <w:t xml:space="preserve"> </w:t>
      </w:r>
      <w:r w:rsidRPr="002E3212">
        <w:t>o</w:t>
      </w:r>
      <w:r>
        <w:t xml:space="preserve"> </w:t>
      </w:r>
      <w:r w:rsidRPr="002E3212">
        <w:t>refundację</w:t>
      </w:r>
      <w:r>
        <w:t xml:space="preserve"> </w:t>
      </w:r>
      <w:r w:rsidRPr="002E3212">
        <w:t>kosztów</w:t>
      </w:r>
      <w:r>
        <w:t xml:space="preserve"> </w:t>
      </w:r>
      <w:r w:rsidRPr="002E3212">
        <w:t>wyposażenia</w:t>
      </w:r>
      <w:r>
        <w:t xml:space="preserve"> </w:t>
      </w:r>
      <w:r w:rsidRPr="002E3212">
        <w:t>lub</w:t>
      </w:r>
      <w:r>
        <w:t xml:space="preserve"> </w:t>
      </w:r>
      <w:r w:rsidRPr="002E3212">
        <w:t>doposażenia</w:t>
      </w:r>
      <w:r>
        <w:t xml:space="preserve"> </w:t>
      </w:r>
      <w:r w:rsidRPr="002E3212">
        <w:t>stanowiska</w:t>
      </w:r>
      <w:r>
        <w:t xml:space="preserve"> </w:t>
      </w:r>
      <w:r w:rsidRPr="002E3212">
        <w:t>pracy,</w:t>
      </w:r>
      <w:r>
        <w:t xml:space="preserve"> </w:t>
      </w:r>
      <w:r w:rsidRPr="002E3212">
        <w:t>o</w:t>
      </w:r>
      <w:r>
        <w:t xml:space="preserve"> </w:t>
      </w:r>
      <w:r w:rsidRPr="002E3212">
        <w:t>której</w:t>
      </w:r>
      <w:r>
        <w:t xml:space="preserve"> </w:t>
      </w:r>
      <w:r w:rsidRPr="002E3212">
        <w:t>mowa</w:t>
      </w:r>
      <w:r>
        <w:t xml:space="preserve"> </w:t>
      </w:r>
      <w:r w:rsidRPr="002E3212">
        <w:t>w</w:t>
      </w:r>
      <w:r>
        <w:t xml:space="preserve"> </w:t>
      </w:r>
      <w:r w:rsidRPr="002E3212">
        <w:t>art.</w:t>
      </w:r>
      <w:r>
        <w:t xml:space="preserve"> </w:t>
      </w:r>
      <w:r w:rsidRPr="002E3212">
        <w:t>154</w:t>
      </w:r>
      <w:r>
        <w:t xml:space="preserve"> </w:t>
      </w:r>
      <w:r w:rsidRPr="002E3212">
        <w:t>ust.</w:t>
      </w:r>
      <w:r>
        <w:t xml:space="preserve"> </w:t>
      </w:r>
      <w:r w:rsidRPr="002E3212">
        <w:t>1,</w:t>
      </w:r>
      <w:r>
        <w:t xml:space="preserve"> </w:t>
      </w:r>
      <w:r w:rsidRPr="002E3212">
        <w:t>może</w:t>
      </w:r>
      <w:r>
        <w:t xml:space="preserve"> </w:t>
      </w:r>
      <w:r w:rsidRPr="002E3212">
        <w:t>złożyć</w:t>
      </w:r>
      <w:r>
        <w:t xml:space="preserve"> </w:t>
      </w:r>
      <w:r w:rsidRPr="002E3212">
        <w:t>przedsiębiorca,</w:t>
      </w:r>
      <w:r>
        <w:t xml:space="preserve"> </w:t>
      </w:r>
      <w:r w:rsidRPr="002E3212">
        <w:t>w</w:t>
      </w:r>
      <w:r>
        <w:t xml:space="preserve"> </w:t>
      </w:r>
      <w:r w:rsidRPr="002E3212">
        <w:t>tym</w:t>
      </w:r>
      <w:r>
        <w:t xml:space="preserve"> </w:t>
      </w:r>
      <w:r w:rsidRPr="002E3212">
        <w:t>żłobek,</w:t>
      </w:r>
      <w:r>
        <w:t xml:space="preserve"> </w:t>
      </w:r>
      <w:r w:rsidRPr="002E3212">
        <w:t>klub</w:t>
      </w:r>
      <w:r>
        <w:t xml:space="preserve"> </w:t>
      </w:r>
      <w:r w:rsidRPr="002E3212">
        <w:t>dziecięcy</w:t>
      </w:r>
      <w:r>
        <w:t xml:space="preserve"> </w:t>
      </w:r>
      <w:r w:rsidRPr="002E3212">
        <w:t>lub</w:t>
      </w:r>
      <w:r>
        <w:t xml:space="preserve"> </w:t>
      </w:r>
      <w:r w:rsidRPr="002E3212">
        <w:t>punkt</w:t>
      </w:r>
      <w:r>
        <w:t xml:space="preserve"> </w:t>
      </w:r>
      <w:r w:rsidRPr="002E3212">
        <w:t>opieki</w:t>
      </w:r>
      <w:r>
        <w:t xml:space="preserve"> </w:t>
      </w:r>
      <w:r w:rsidRPr="002E3212">
        <w:t>dziennej</w:t>
      </w:r>
      <w:r>
        <w:t xml:space="preserve"> </w:t>
      </w:r>
      <w:r w:rsidRPr="002E3212">
        <w:t>lub</w:t>
      </w:r>
      <w:r>
        <w:t xml:space="preserve"> </w:t>
      </w:r>
      <w:r w:rsidRPr="002E3212">
        <w:t>podmiot</w:t>
      </w:r>
      <w:r>
        <w:t xml:space="preserve"> </w:t>
      </w:r>
      <w:r w:rsidRPr="002E3212">
        <w:t>świadczący</w:t>
      </w:r>
      <w:r>
        <w:t xml:space="preserve"> </w:t>
      </w:r>
      <w:r w:rsidRPr="002E3212">
        <w:t>usługi</w:t>
      </w:r>
      <w:r>
        <w:t xml:space="preserve"> </w:t>
      </w:r>
      <w:r w:rsidRPr="002E3212">
        <w:t>rehabilitacyjne,</w:t>
      </w:r>
      <w:r>
        <w:t xml:space="preserve"> </w:t>
      </w:r>
      <w:r w:rsidRPr="002E3212">
        <w:t>niepubliczne</w:t>
      </w:r>
      <w:r>
        <w:t xml:space="preserve"> </w:t>
      </w:r>
      <w:r w:rsidRPr="002E3212">
        <w:t>przedszkole</w:t>
      </w:r>
      <w:r>
        <w:t xml:space="preserve"> </w:t>
      </w:r>
      <w:r w:rsidRPr="002E3212">
        <w:t>lub</w:t>
      </w:r>
      <w:r>
        <w:t xml:space="preserve"> </w:t>
      </w:r>
      <w:r w:rsidRPr="002E3212">
        <w:t>niepubliczna</w:t>
      </w:r>
      <w:r>
        <w:t xml:space="preserve"> </w:t>
      </w:r>
      <w:r w:rsidRPr="002E3212">
        <w:t>inna</w:t>
      </w:r>
      <w:r>
        <w:t xml:space="preserve"> </w:t>
      </w:r>
      <w:r w:rsidRPr="002E3212">
        <w:t>forma</w:t>
      </w:r>
      <w:r>
        <w:t xml:space="preserve"> </w:t>
      </w:r>
      <w:r w:rsidRPr="002E3212">
        <w:t>wychowania</w:t>
      </w:r>
      <w:r>
        <w:t xml:space="preserve"> </w:t>
      </w:r>
      <w:r w:rsidRPr="002E3212">
        <w:t>przedszkolnego</w:t>
      </w:r>
      <w:r>
        <w:t xml:space="preserve"> </w:t>
      </w:r>
      <w:r w:rsidRPr="002E3212">
        <w:t>lub</w:t>
      </w:r>
      <w:r>
        <w:t xml:space="preserve"> </w:t>
      </w:r>
      <w:r w:rsidRPr="002E3212">
        <w:t>niepubliczna</w:t>
      </w:r>
      <w:r>
        <w:t xml:space="preserve"> </w:t>
      </w:r>
      <w:r w:rsidRPr="002E3212">
        <w:t>szkoła,</w:t>
      </w:r>
      <w:r>
        <w:t xml:space="preserve"> </w:t>
      </w:r>
      <w:r w:rsidRPr="002E3212">
        <w:t>jeżeli</w:t>
      </w:r>
      <w:r>
        <w:t xml:space="preserve"> </w:t>
      </w:r>
      <w:r w:rsidRPr="002E3212">
        <w:t>na</w:t>
      </w:r>
      <w:r>
        <w:t xml:space="preserve"> </w:t>
      </w:r>
      <w:r w:rsidRPr="002E3212">
        <w:t>dzień</w:t>
      </w:r>
      <w:r>
        <w:t xml:space="preserve"> </w:t>
      </w:r>
      <w:r w:rsidRPr="002E3212">
        <w:t>złożenia</w:t>
      </w:r>
      <w:r>
        <w:t xml:space="preserve"> </w:t>
      </w:r>
      <w:r w:rsidRPr="002E3212">
        <w:t>wniosku:”,</w:t>
      </w:r>
    </w:p>
    <w:p w14:paraId="212C2529" w14:textId="77777777" w:rsidR="00BC09C1" w:rsidRPr="002E3212" w:rsidRDefault="00BC09C1" w:rsidP="00BC09C1">
      <w:pPr>
        <w:pStyle w:val="TIRtiret"/>
      </w:pPr>
      <w:r w:rsidRPr="002E3212">
        <w:t>–</w:t>
      </w:r>
      <w:r w:rsidRPr="002E3212">
        <w:tab/>
        <w:t>pkt</w:t>
      </w:r>
      <w:r>
        <w:t xml:space="preserve"> </w:t>
      </w:r>
      <w:r w:rsidRPr="002E3212">
        <w:t>2</w:t>
      </w:r>
      <w:r>
        <w:t xml:space="preserve"> </w:t>
      </w:r>
      <w:r w:rsidRPr="002E3212">
        <w:t>otrzymuje</w:t>
      </w:r>
      <w:r>
        <w:t xml:space="preserve"> </w:t>
      </w:r>
      <w:r w:rsidRPr="002E3212">
        <w:t>brzmienie:</w:t>
      </w:r>
    </w:p>
    <w:p w14:paraId="359A5236" w14:textId="67EE2397" w:rsidR="00BC09C1" w:rsidRPr="002E3212" w:rsidRDefault="00BC09C1" w:rsidP="00BC09C1">
      <w:pPr>
        <w:pStyle w:val="ZTIRPKTzmpkttiret"/>
      </w:pPr>
      <w:r w:rsidRPr="002E3212">
        <w:t>„2)</w:t>
      </w:r>
      <w:r w:rsidR="002A30B3">
        <w:tab/>
      </w:r>
      <w:r w:rsidRPr="002E3212">
        <w:t>przez</w:t>
      </w:r>
      <w:r>
        <w:t xml:space="preserve"> </w:t>
      </w:r>
      <w:r w:rsidRPr="002E3212">
        <w:t>ostatnie</w:t>
      </w:r>
      <w:r>
        <w:t xml:space="preserve"> </w:t>
      </w:r>
      <w:r w:rsidRPr="002E3212">
        <w:t>6</w:t>
      </w:r>
      <w:r>
        <w:t xml:space="preserve"> </w:t>
      </w:r>
      <w:r w:rsidRPr="002E3212">
        <w:t>miesięcy</w:t>
      </w:r>
      <w:r>
        <w:t xml:space="preserve"> </w:t>
      </w:r>
      <w:r w:rsidRPr="002E3212">
        <w:t>przedsiębiorca,</w:t>
      </w:r>
      <w:r>
        <w:t xml:space="preserve"> </w:t>
      </w:r>
      <w:r w:rsidRPr="002E3212">
        <w:t>w</w:t>
      </w:r>
      <w:r>
        <w:t xml:space="preserve"> </w:t>
      </w:r>
      <w:r w:rsidRPr="002E3212">
        <w:t>tym</w:t>
      </w:r>
      <w:r>
        <w:t xml:space="preserve"> </w:t>
      </w:r>
      <w:r w:rsidRPr="002E3212">
        <w:t>żłobek,</w:t>
      </w:r>
      <w:r>
        <w:t xml:space="preserve"> </w:t>
      </w:r>
      <w:r w:rsidRPr="002E3212">
        <w:t>klub</w:t>
      </w:r>
      <w:r>
        <w:t xml:space="preserve"> </w:t>
      </w:r>
      <w:r w:rsidRPr="002E3212">
        <w:t>dziecięcy</w:t>
      </w:r>
      <w:r>
        <w:t xml:space="preserve"> </w:t>
      </w:r>
      <w:r w:rsidRPr="002E3212">
        <w:t>lub</w:t>
      </w:r>
      <w:r>
        <w:t xml:space="preserve"> </w:t>
      </w:r>
      <w:r w:rsidRPr="002E3212">
        <w:t>punkt</w:t>
      </w:r>
      <w:r>
        <w:t xml:space="preserve"> </w:t>
      </w:r>
      <w:r w:rsidRPr="002E3212">
        <w:t>opieki</w:t>
      </w:r>
      <w:r>
        <w:t xml:space="preserve"> </w:t>
      </w:r>
      <w:r w:rsidRPr="002E3212">
        <w:t>dziennej</w:t>
      </w:r>
      <w:r>
        <w:t xml:space="preserve"> </w:t>
      </w:r>
      <w:r w:rsidRPr="002E3212">
        <w:t>lub</w:t>
      </w:r>
      <w:r>
        <w:t xml:space="preserve"> </w:t>
      </w:r>
      <w:r w:rsidRPr="002E3212">
        <w:t>podmiot</w:t>
      </w:r>
      <w:r>
        <w:t xml:space="preserve"> </w:t>
      </w:r>
      <w:r w:rsidRPr="002E3212">
        <w:t>świadczący</w:t>
      </w:r>
      <w:r>
        <w:t xml:space="preserve"> </w:t>
      </w:r>
      <w:r w:rsidRPr="002E3212">
        <w:t>usługi</w:t>
      </w:r>
      <w:r>
        <w:t xml:space="preserve"> </w:t>
      </w:r>
      <w:r w:rsidRPr="002E3212">
        <w:t>rehabilitacyjne,</w:t>
      </w:r>
      <w:r>
        <w:t xml:space="preserve"> </w:t>
      </w:r>
      <w:r w:rsidRPr="002E3212">
        <w:t>wykonywał</w:t>
      </w:r>
      <w:r>
        <w:t xml:space="preserve"> </w:t>
      </w:r>
      <w:r w:rsidRPr="002E3212">
        <w:t>działalność</w:t>
      </w:r>
      <w:r>
        <w:t xml:space="preserve"> </w:t>
      </w:r>
      <w:r w:rsidRPr="002E3212">
        <w:t>gospodarczą,</w:t>
      </w:r>
      <w:r>
        <w:t xml:space="preserve"> </w:t>
      </w:r>
      <w:r w:rsidRPr="002E3212">
        <w:t>a</w:t>
      </w:r>
      <w:r>
        <w:t xml:space="preserve"> </w:t>
      </w:r>
      <w:r w:rsidRPr="002E3212">
        <w:t>w</w:t>
      </w:r>
      <w:r>
        <w:t xml:space="preserve"> </w:t>
      </w:r>
      <w:r w:rsidRPr="002E3212">
        <w:t>przypadku</w:t>
      </w:r>
      <w:r>
        <w:t xml:space="preserve"> </w:t>
      </w:r>
      <w:r w:rsidRPr="002E3212">
        <w:t>niepublicznego</w:t>
      </w:r>
      <w:r>
        <w:t xml:space="preserve"> </w:t>
      </w:r>
      <w:r w:rsidRPr="002E3212">
        <w:t>przedszkola</w:t>
      </w:r>
      <w:r>
        <w:t xml:space="preserve"> </w:t>
      </w:r>
      <w:r w:rsidRPr="002E3212">
        <w:t>lub</w:t>
      </w:r>
      <w:r>
        <w:t xml:space="preserve"> </w:t>
      </w:r>
      <w:r w:rsidRPr="002E3212">
        <w:t>niepublicznej</w:t>
      </w:r>
      <w:r>
        <w:t xml:space="preserve"> </w:t>
      </w:r>
      <w:r w:rsidRPr="002E3212">
        <w:t>innej</w:t>
      </w:r>
      <w:r>
        <w:t xml:space="preserve"> </w:t>
      </w:r>
      <w:r w:rsidRPr="002E3212">
        <w:t>formy</w:t>
      </w:r>
      <w:r>
        <w:t xml:space="preserve"> </w:t>
      </w:r>
      <w:r w:rsidRPr="002E3212">
        <w:t>wychowania</w:t>
      </w:r>
      <w:r>
        <w:t xml:space="preserve"> </w:t>
      </w:r>
      <w:r w:rsidRPr="002E3212">
        <w:t>przedszkolnego</w:t>
      </w:r>
      <w:r>
        <w:t xml:space="preserve"> </w:t>
      </w:r>
      <w:r w:rsidRPr="002E3212">
        <w:t>lub</w:t>
      </w:r>
      <w:r>
        <w:t xml:space="preserve"> </w:t>
      </w:r>
      <w:r w:rsidRPr="002E3212">
        <w:t>niepublicznej</w:t>
      </w:r>
      <w:r>
        <w:t xml:space="preserve"> </w:t>
      </w:r>
      <w:r w:rsidRPr="002E3212">
        <w:t>szkoły</w:t>
      </w:r>
      <w:r>
        <w:t xml:space="preserve"> </w:t>
      </w:r>
      <w:r w:rsidRPr="002E3212">
        <w:t>–</w:t>
      </w:r>
      <w:r>
        <w:t xml:space="preserve"> </w:t>
      </w:r>
      <w:r w:rsidRPr="002E3212">
        <w:t>działalność</w:t>
      </w:r>
      <w:r>
        <w:t xml:space="preserve"> </w:t>
      </w:r>
      <w:r w:rsidRPr="002E3212">
        <w:t>na</w:t>
      </w:r>
      <w:r>
        <w:t xml:space="preserve"> </w:t>
      </w:r>
      <w:r w:rsidRPr="002E3212">
        <w:t>podstawie</w:t>
      </w:r>
      <w:r>
        <w:t xml:space="preserve"> </w:t>
      </w:r>
      <w:r w:rsidRPr="002E3212">
        <w:t>ustawy</w:t>
      </w:r>
      <w:r>
        <w:t xml:space="preserve"> </w:t>
      </w:r>
      <w:r w:rsidRPr="002E3212">
        <w:t>z</w:t>
      </w:r>
      <w:r>
        <w:t xml:space="preserve"> </w:t>
      </w:r>
      <w:r w:rsidRPr="002E3212">
        <w:t>dnia</w:t>
      </w:r>
      <w:r>
        <w:t xml:space="preserve"> </w:t>
      </w:r>
      <w:r w:rsidRPr="002E3212">
        <w:t>14</w:t>
      </w:r>
      <w:r>
        <w:t xml:space="preserve"> </w:t>
      </w:r>
      <w:r w:rsidRPr="002E3212">
        <w:t>grudnia</w:t>
      </w:r>
      <w:r>
        <w:t xml:space="preserve"> </w:t>
      </w:r>
      <w:r w:rsidRPr="002E3212">
        <w:t>2016</w:t>
      </w:r>
      <w:r>
        <w:t xml:space="preserve"> </w:t>
      </w:r>
      <w:r w:rsidRPr="002E3212">
        <w:t>r.</w:t>
      </w:r>
      <w:r>
        <w:t xml:space="preserve"> </w:t>
      </w:r>
      <w:r w:rsidRPr="002E3212">
        <w:t>–</w:t>
      </w:r>
      <w:r>
        <w:t xml:space="preserve"> </w:t>
      </w:r>
      <w:r w:rsidRPr="002E3212">
        <w:t>Prawo</w:t>
      </w:r>
      <w:r>
        <w:t xml:space="preserve"> </w:t>
      </w:r>
      <w:r w:rsidRPr="002E3212">
        <w:t>oświatowe;”,</w:t>
      </w:r>
    </w:p>
    <w:p w14:paraId="7C50C3EB" w14:textId="77777777" w:rsidR="00BC09C1" w:rsidRPr="002E3212" w:rsidRDefault="00BC09C1" w:rsidP="00BC09C1">
      <w:pPr>
        <w:pStyle w:val="LITlitera"/>
      </w:pPr>
      <w:r w:rsidRPr="002E3212">
        <w:t>b)</w:t>
      </w:r>
      <w:r w:rsidRPr="002E3212">
        <w:tab/>
        <w:t>ust.</w:t>
      </w:r>
      <w:r>
        <w:t xml:space="preserve"> </w:t>
      </w:r>
      <w:r w:rsidRPr="002E3212">
        <w:t>2</w:t>
      </w:r>
      <w:r>
        <w:t xml:space="preserve"> </w:t>
      </w:r>
      <w:r w:rsidRPr="002E3212">
        <w:t>otrzymuje</w:t>
      </w:r>
      <w:r>
        <w:t xml:space="preserve"> </w:t>
      </w:r>
      <w:r w:rsidRPr="002E3212">
        <w:t>brzmienie:</w:t>
      </w:r>
    </w:p>
    <w:p w14:paraId="41791A90" w14:textId="35D84C5F" w:rsidR="00BC09C1" w:rsidRPr="002E3212" w:rsidRDefault="00BC09C1" w:rsidP="00BC09C1">
      <w:pPr>
        <w:pStyle w:val="ZLITUSTzmustliter"/>
      </w:pPr>
      <w:r w:rsidRPr="002E3212">
        <w:t>„2.</w:t>
      </w:r>
      <w:r>
        <w:t xml:space="preserve"> </w:t>
      </w:r>
      <w:r w:rsidRPr="002E3212">
        <w:t>Wniosek</w:t>
      </w:r>
      <w:r>
        <w:t xml:space="preserve"> </w:t>
      </w:r>
      <w:r w:rsidRPr="002E3212">
        <w:t>o</w:t>
      </w:r>
      <w:r>
        <w:t xml:space="preserve"> </w:t>
      </w:r>
      <w:r w:rsidRPr="002E3212">
        <w:t>refundację</w:t>
      </w:r>
      <w:r>
        <w:t xml:space="preserve"> </w:t>
      </w:r>
      <w:r w:rsidRPr="002E3212">
        <w:t>kosztów</w:t>
      </w:r>
      <w:r>
        <w:t xml:space="preserve"> </w:t>
      </w:r>
      <w:r w:rsidRPr="002E3212">
        <w:t>wyposażenia</w:t>
      </w:r>
      <w:r>
        <w:t xml:space="preserve"> </w:t>
      </w:r>
      <w:r w:rsidRPr="002E3212">
        <w:t>lub</w:t>
      </w:r>
      <w:r>
        <w:t xml:space="preserve"> </w:t>
      </w:r>
      <w:r w:rsidRPr="002E3212">
        <w:t>doposażenia</w:t>
      </w:r>
      <w:r>
        <w:t xml:space="preserve"> </w:t>
      </w:r>
      <w:r w:rsidRPr="002E3212">
        <w:t>stanowiska</w:t>
      </w:r>
      <w:r>
        <w:t xml:space="preserve"> </w:t>
      </w:r>
      <w:r w:rsidRPr="002E3212">
        <w:t>pracy,</w:t>
      </w:r>
      <w:r>
        <w:t xml:space="preserve"> </w:t>
      </w:r>
      <w:r w:rsidRPr="002E3212">
        <w:t>o</w:t>
      </w:r>
      <w:r>
        <w:t xml:space="preserve"> </w:t>
      </w:r>
      <w:r w:rsidRPr="002E3212">
        <w:t>której</w:t>
      </w:r>
      <w:r>
        <w:t xml:space="preserve"> </w:t>
      </w:r>
      <w:r w:rsidRPr="002E3212">
        <w:t>mowa</w:t>
      </w:r>
      <w:r>
        <w:t xml:space="preserve"> </w:t>
      </w:r>
      <w:r w:rsidRPr="002E3212">
        <w:t>w</w:t>
      </w:r>
      <w:r>
        <w:t xml:space="preserve"> </w:t>
      </w:r>
      <w:r w:rsidRPr="002E3212">
        <w:t>art.</w:t>
      </w:r>
      <w:r>
        <w:t xml:space="preserve"> </w:t>
      </w:r>
      <w:r w:rsidRPr="002E3212">
        <w:t>154</w:t>
      </w:r>
      <w:r>
        <w:t xml:space="preserve"> </w:t>
      </w:r>
      <w:r w:rsidRPr="002E3212">
        <w:t>ust.</w:t>
      </w:r>
      <w:r>
        <w:t xml:space="preserve"> </w:t>
      </w:r>
      <w:r w:rsidRPr="002E3212">
        <w:t>2</w:t>
      </w:r>
      <w:r>
        <w:t xml:space="preserve"> </w:t>
      </w:r>
      <w:r w:rsidRPr="002E3212">
        <w:t>i</w:t>
      </w:r>
      <w:r>
        <w:t xml:space="preserve"> </w:t>
      </w:r>
      <w:r w:rsidRPr="002E3212">
        <w:t>3,</w:t>
      </w:r>
      <w:r>
        <w:t xml:space="preserve"> </w:t>
      </w:r>
      <w:r w:rsidRPr="002E3212">
        <w:t>może</w:t>
      </w:r>
      <w:r>
        <w:t xml:space="preserve"> </w:t>
      </w:r>
      <w:r w:rsidRPr="002E3212">
        <w:t>złożyć</w:t>
      </w:r>
      <w:r>
        <w:t xml:space="preserve"> </w:t>
      </w:r>
      <w:r w:rsidRPr="002E3212">
        <w:t>przedsiębiorca,</w:t>
      </w:r>
      <w:r>
        <w:t xml:space="preserve"> </w:t>
      </w:r>
      <w:r w:rsidRPr="002E3212">
        <w:t>w</w:t>
      </w:r>
      <w:r>
        <w:t xml:space="preserve"> </w:t>
      </w:r>
      <w:r w:rsidRPr="002E3212">
        <w:t>tym</w:t>
      </w:r>
      <w:r>
        <w:t xml:space="preserve"> </w:t>
      </w:r>
      <w:r w:rsidRPr="002E3212">
        <w:t>żłobek,</w:t>
      </w:r>
      <w:r>
        <w:t xml:space="preserve"> </w:t>
      </w:r>
      <w:r w:rsidRPr="002E3212">
        <w:t>klub</w:t>
      </w:r>
      <w:r>
        <w:t xml:space="preserve"> </w:t>
      </w:r>
      <w:r w:rsidRPr="002E3212">
        <w:t>dziecięcy</w:t>
      </w:r>
      <w:r>
        <w:t xml:space="preserve"> </w:t>
      </w:r>
      <w:r w:rsidRPr="002E3212">
        <w:t>lub</w:t>
      </w:r>
      <w:r>
        <w:t xml:space="preserve"> </w:t>
      </w:r>
      <w:r w:rsidRPr="002E3212">
        <w:t>punkt</w:t>
      </w:r>
      <w:r>
        <w:t xml:space="preserve"> </w:t>
      </w:r>
      <w:r w:rsidRPr="002E3212">
        <w:t>opieki</w:t>
      </w:r>
      <w:r>
        <w:t xml:space="preserve"> </w:t>
      </w:r>
      <w:r w:rsidRPr="002E3212">
        <w:t>dziennej</w:t>
      </w:r>
      <w:r>
        <w:t xml:space="preserve"> </w:t>
      </w:r>
      <w:r w:rsidRPr="002E3212">
        <w:t>lub</w:t>
      </w:r>
      <w:r>
        <w:t xml:space="preserve"> </w:t>
      </w:r>
      <w:r w:rsidRPr="002E3212">
        <w:t>podmiot</w:t>
      </w:r>
      <w:r>
        <w:t xml:space="preserve"> </w:t>
      </w:r>
      <w:r w:rsidRPr="002E3212">
        <w:t>świadczący</w:t>
      </w:r>
      <w:r>
        <w:t xml:space="preserve"> </w:t>
      </w:r>
      <w:r w:rsidRPr="002E3212">
        <w:t>usługi</w:t>
      </w:r>
      <w:r>
        <w:t xml:space="preserve"> </w:t>
      </w:r>
      <w:r w:rsidRPr="002E3212">
        <w:t>rehabilitacyjne,</w:t>
      </w:r>
      <w:r>
        <w:t xml:space="preserve"> </w:t>
      </w:r>
      <w:r w:rsidRPr="002E3212">
        <w:t>który</w:t>
      </w:r>
      <w:r>
        <w:t xml:space="preserve"> </w:t>
      </w:r>
      <w:r w:rsidRPr="002E3212">
        <w:t>spełnia</w:t>
      </w:r>
      <w:r>
        <w:t xml:space="preserve"> </w:t>
      </w:r>
      <w:r w:rsidRPr="002E3212">
        <w:t>warunki</w:t>
      </w:r>
      <w:r>
        <w:t xml:space="preserve"> </w:t>
      </w:r>
      <w:r w:rsidRPr="002E3212">
        <w:t>określone</w:t>
      </w:r>
      <w:r>
        <w:t xml:space="preserve"> </w:t>
      </w:r>
      <w:r w:rsidRPr="002E3212">
        <w:t>w</w:t>
      </w:r>
      <w:r>
        <w:t xml:space="preserve"> </w:t>
      </w:r>
      <w:r w:rsidRPr="002E3212">
        <w:t>ust.</w:t>
      </w:r>
      <w:r>
        <w:t xml:space="preserve"> </w:t>
      </w:r>
      <w:r w:rsidRPr="002E3212">
        <w:t>1</w:t>
      </w:r>
      <w:r>
        <w:t xml:space="preserve"> </w:t>
      </w:r>
      <w:r w:rsidRPr="002E3212">
        <w:t>pkt</w:t>
      </w:r>
      <w:r>
        <w:t xml:space="preserve"> </w:t>
      </w:r>
      <w:r w:rsidRPr="002E3212">
        <w:t>1</w:t>
      </w:r>
      <w:r>
        <w:t xml:space="preserve"> </w:t>
      </w:r>
      <w:r w:rsidRPr="002E3212">
        <w:t>i</w:t>
      </w:r>
      <w:r>
        <w:t xml:space="preserve"> </w:t>
      </w:r>
      <w:r w:rsidRPr="002E3212">
        <w:t>4–6</w:t>
      </w:r>
      <w:r>
        <w:t xml:space="preserve"> </w:t>
      </w:r>
      <w:r w:rsidRPr="002E3212">
        <w:t>oraz</w:t>
      </w:r>
      <w:r>
        <w:t xml:space="preserve"> </w:t>
      </w:r>
      <w:r w:rsidRPr="002E3212">
        <w:t>nie</w:t>
      </w:r>
      <w:r>
        <w:t xml:space="preserve"> </w:t>
      </w:r>
      <w:r w:rsidRPr="002E3212">
        <w:t>zmniejszył</w:t>
      </w:r>
      <w:r>
        <w:t xml:space="preserve"> </w:t>
      </w:r>
      <w:r w:rsidRPr="002E3212">
        <w:t>wymiaru</w:t>
      </w:r>
      <w:r>
        <w:t xml:space="preserve"> </w:t>
      </w:r>
      <w:r w:rsidRPr="002E3212">
        <w:t>czasu</w:t>
      </w:r>
      <w:r>
        <w:t xml:space="preserve"> </w:t>
      </w:r>
      <w:r w:rsidRPr="002E3212">
        <w:t>pracy</w:t>
      </w:r>
      <w:r>
        <w:t xml:space="preserve"> </w:t>
      </w:r>
      <w:r w:rsidRPr="002E3212">
        <w:t>i</w:t>
      </w:r>
      <w:r>
        <w:t xml:space="preserve"> </w:t>
      </w:r>
      <w:r w:rsidRPr="002E3212">
        <w:t>stanu</w:t>
      </w:r>
      <w:r>
        <w:t xml:space="preserve"> </w:t>
      </w:r>
      <w:r w:rsidRPr="002E3212">
        <w:t>zatrudnienia</w:t>
      </w:r>
      <w:r>
        <w:t xml:space="preserve"> </w:t>
      </w:r>
      <w:r w:rsidRPr="002E3212">
        <w:t>pracowników</w:t>
      </w:r>
      <w:r>
        <w:t xml:space="preserve"> </w:t>
      </w:r>
      <w:r w:rsidRPr="002E3212">
        <w:t>z</w:t>
      </w:r>
      <w:r>
        <w:t xml:space="preserve"> </w:t>
      </w:r>
      <w:r w:rsidRPr="002E3212">
        <w:t>przyczyn</w:t>
      </w:r>
      <w:r>
        <w:t xml:space="preserve"> </w:t>
      </w:r>
      <w:r w:rsidRPr="002E3212">
        <w:t>dotyczących</w:t>
      </w:r>
      <w:r>
        <w:t xml:space="preserve"> </w:t>
      </w:r>
      <w:r w:rsidRPr="002E3212">
        <w:t>zakładu</w:t>
      </w:r>
      <w:r>
        <w:t xml:space="preserve"> </w:t>
      </w:r>
      <w:r w:rsidRPr="002E3212">
        <w:t>pracy,</w:t>
      </w:r>
      <w:r>
        <w:t xml:space="preserve"> </w:t>
      </w:r>
      <w:r w:rsidRPr="002E3212">
        <w:t>a</w:t>
      </w:r>
      <w:r>
        <w:t xml:space="preserve"> </w:t>
      </w:r>
      <w:r w:rsidRPr="002E3212">
        <w:t>w</w:t>
      </w:r>
      <w:r>
        <w:t xml:space="preserve"> </w:t>
      </w:r>
      <w:r w:rsidRPr="002E3212">
        <w:t>przypadku</w:t>
      </w:r>
      <w:r>
        <w:t xml:space="preserve"> </w:t>
      </w:r>
      <w:r w:rsidRPr="002E3212">
        <w:t>zmniejszenia</w:t>
      </w:r>
      <w:r>
        <w:t xml:space="preserve"> </w:t>
      </w:r>
      <w:r w:rsidRPr="002E3212">
        <w:t>wymiaru</w:t>
      </w:r>
      <w:r>
        <w:t xml:space="preserve"> </w:t>
      </w:r>
      <w:r w:rsidRPr="002E3212">
        <w:t>czasu</w:t>
      </w:r>
      <w:r>
        <w:t xml:space="preserve"> </w:t>
      </w:r>
      <w:r w:rsidRPr="002E3212">
        <w:t>pracy</w:t>
      </w:r>
      <w:r>
        <w:t xml:space="preserve"> </w:t>
      </w:r>
      <w:r w:rsidRPr="002E3212">
        <w:t>lub</w:t>
      </w:r>
      <w:r>
        <w:t xml:space="preserve"> </w:t>
      </w:r>
      <w:r w:rsidRPr="002E3212">
        <w:t>stanu</w:t>
      </w:r>
      <w:r>
        <w:t xml:space="preserve"> </w:t>
      </w:r>
      <w:r w:rsidRPr="002E3212">
        <w:t>zatrudnienia</w:t>
      </w:r>
      <w:r>
        <w:t xml:space="preserve"> </w:t>
      </w:r>
      <w:r w:rsidRPr="002E3212">
        <w:t>z</w:t>
      </w:r>
      <w:r>
        <w:t xml:space="preserve"> </w:t>
      </w:r>
      <w:r w:rsidRPr="002E3212">
        <w:t>innych</w:t>
      </w:r>
      <w:r>
        <w:t xml:space="preserve"> </w:t>
      </w:r>
      <w:r w:rsidRPr="002E3212">
        <w:t>przyczyn</w:t>
      </w:r>
      <w:r>
        <w:t xml:space="preserve"> </w:t>
      </w:r>
      <w:r w:rsidRPr="002E3212">
        <w:t>–</w:t>
      </w:r>
      <w:r>
        <w:t xml:space="preserve"> </w:t>
      </w:r>
      <w:r w:rsidRPr="002E3212">
        <w:t>uzupełnił</w:t>
      </w:r>
      <w:r>
        <w:t xml:space="preserve"> </w:t>
      </w:r>
      <w:r w:rsidRPr="002E3212">
        <w:t>wymiar</w:t>
      </w:r>
      <w:r>
        <w:t xml:space="preserve"> </w:t>
      </w:r>
      <w:r w:rsidRPr="002E3212">
        <w:t>czasu</w:t>
      </w:r>
      <w:r>
        <w:t xml:space="preserve"> </w:t>
      </w:r>
      <w:r w:rsidRPr="002E3212">
        <w:t>pracy</w:t>
      </w:r>
      <w:r>
        <w:t xml:space="preserve"> </w:t>
      </w:r>
      <w:r w:rsidRPr="002E3212">
        <w:t>lub</w:t>
      </w:r>
      <w:r>
        <w:t xml:space="preserve"> </w:t>
      </w:r>
      <w:r w:rsidRPr="002E3212">
        <w:t>stan</w:t>
      </w:r>
      <w:r>
        <w:t xml:space="preserve"> </w:t>
      </w:r>
      <w:r w:rsidRPr="002E3212">
        <w:t>zatrudnienia</w:t>
      </w:r>
      <w:r>
        <w:t xml:space="preserve"> </w:t>
      </w:r>
      <w:r w:rsidRPr="002E3212">
        <w:t>w</w:t>
      </w:r>
      <w:r>
        <w:t xml:space="preserve"> </w:t>
      </w:r>
      <w:r w:rsidRPr="002E3212">
        <w:t>okresie</w:t>
      </w:r>
      <w:r>
        <w:t xml:space="preserve"> </w:t>
      </w:r>
      <w:r w:rsidRPr="002E3212">
        <w:t>ostatnich</w:t>
      </w:r>
      <w:r>
        <w:t xml:space="preserve"> </w:t>
      </w:r>
      <w:r w:rsidRPr="002E3212">
        <w:t>6</w:t>
      </w:r>
      <w:r>
        <w:t xml:space="preserve"> </w:t>
      </w:r>
      <w:r w:rsidRPr="002E3212">
        <w:t>miesięcy</w:t>
      </w:r>
      <w:r>
        <w:t xml:space="preserve"> </w:t>
      </w:r>
      <w:r w:rsidRPr="002E3212">
        <w:t>lub</w:t>
      </w:r>
      <w:r>
        <w:t xml:space="preserve"> </w:t>
      </w:r>
      <w:r w:rsidRPr="002E3212">
        <w:t>w</w:t>
      </w:r>
      <w:r>
        <w:t xml:space="preserve"> </w:t>
      </w:r>
      <w:r w:rsidRPr="002E3212">
        <w:t>okresie</w:t>
      </w:r>
      <w:r>
        <w:t xml:space="preserve"> </w:t>
      </w:r>
      <w:r w:rsidRPr="002E3212">
        <w:t>sw</w:t>
      </w:r>
      <w:r w:rsidR="002C4830">
        <w:t>oj</w:t>
      </w:r>
      <w:r w:rsidRPr="002E3212">
        <w:t>ego</w:t>
      </w:r>
      <w:r>
        <w:t xml:space="preserve"> </w:t>
      </w:r>
      <w:r w:rsidRPr="002E3212">
        <w:t>funkcjonowania,</w:t>
      </w:r>
      <w:r>
        <w:t xml:space="preserve"> </w:t>
      </w:r>
      <w:r w:rsidRPr="002E3212">
        <w:t>w</w:t>
      </w:r>
      <w:r>
        <w:t xml:space="preserve"> </w:t>
      </w:r>
      <w:r w:rsidRPr="002E3212">
        <w:t>przypadku</w:t>
      </w:r>
      <w:r>
        <w:t xml:space="preserve"> </w:t>
      </w:r>
      <w:r w:rsidRPr="002E3212">
        <w:t>gdy</w:t>
      </w:r>
      <w:r>
        <w:t xml:space="preserve"> </w:t>
      </w:r>
      <w:r w:rsidRPr="002E3212">
        <w:t>wykonuje</w:t>
      </w:r>
      <w:r>
        <w:t xml:space="preserve"> </w:t>
      </w:r>
      <w:r w:rsidRPr="002E3212">
        <w:t>działalność</w:t>
      </w:r>
      <w:r>
        <w:t xml:space="preserve"> </w:t>
      </w:r>
      <w:r w:rsidRPr="002E3212">
        <w:t>gospodarczą</w:t>
      </w:r>
      <w:r>
        <w:t xml:space="preserve"> </w:t>
      </w:r>
      <w:r w:rsidRPr="002E3212">
        <w:t>krócej</w:t>
      </w:r>
      <w:r>
        <w:t xml:space="preserve"> </w:t>
      </w:r>
      <w:r w:rsidRPr="002E3212">
        <w:t>niż</w:t>
      </w:r>
      <w:r>
        <w:t xml:space="preserve"> </w:t>
      </w:r>
      <w:r w:rsidRPr="002E3212">
        <w:t>6</w:t>
      </w:r>
      <w:r>
        <w:t xml:space="preserve"> </w:t>
      </w:r>
      <w:r w:rsidRPr="002E3212">
        <w:t>miesięcy.”;</w:t>
      </w:r>
    </w:p>
    <w:p w14:paraId="5DFCDA75" w14:textId="77777777" w:rsidR="00BC09C1" w:rsidRPr="002E3212" w:rsidRDefault="00BC09C1" w:rsidP="00BC09C1">
      <w:pPr>
        <w:pStyle w:val="PKTpunkt"/>
      </w:pPr>
      <w:r w:rsidRPr="002E3212">
        <w:t>4)</w:t>
      </w:r>
      <w:r w:rsidRPr="002E3212">
        <w:tab/>
        <w:t>w</w:t>
      </w:r>
      <w:r>
        <w:t xml:space="preserve"> </w:t>
      </w:r>
      <w:r w:rsidRPr="002E3212">
        <w:t>art.</w:t>
      </w:r>
      <w:r>
        <w:t xml:space="preserve"> </w:t>
      </w:r>
      <w:r w:rsidRPr="002E3212">
        <w:t>156</w:t>
      </w:r>
      <w:r>
        <w:t xml:space="preserve"> </w:t>
      </w:r>
      <w:r w:rsidRPr="002E3212">
        <w:t>ust.</w:t>
      </w:r>
      <w:r>
        <w:t xml:space="preserve"> </w:t>
      </w:r>
      <w:r w:rsidRPr="002E3212">
        <w:t>1</w:t>
      </w:r>
      <w:r>
        <w:t xml:space="preserve"> </w:t>
      </w:r>
      <w:r w:rsidRPr="002E3212">
        <w:t>i</w:t>
      </w:r>
      <w:r>
        <w:t xml:space="preserve"> </w:t>
      </w:r>
      <w:r w:rsidRPr="002E3212">
        <w:t>2</w:t>
      </w:r>
      <w:r>
        <w:t xml:space="preserve"> </w:t>
      </w:r>
      <w:r w:rsidRPr="002E3212">
        <w:t>otrzymują</w:t>
      </w:r>
      <w:r>
        <w:t xml:space="preserve"> </w:t>
      </w:r>
      <w:r w:rsidRPr="002E3212">
        <w:t>brzmienie:</w:t>
      </w:r>
    </w:p>
    <w:p w14:paraId="485593AB" w14:textId="77777777" w:rsidR="00BC09C1" w:rsidRPr="002E3212" w:rsidRDefault="00BC09C1" w:rsidP="00BC09C1">
      <w:pPr>
        <w:pStyle w:val="ZUSTzmustartykuempunktem"/>
      </w:pPr>
      <w:r w:rsidRPr="002E3212">
        <w:t>„1.</w:t>
      </w:r>
      <w:r>
        <w:t xml:space="preserve"> </w:t>
      </w:r>
      <w:r w:rsidRPr="002E3212">
        <w:t>Podstawą</w:t>
      </w:r>
      <w:r>
        <w:t xml:space="preserve"> </w:t>
      </w:r>
      <w:r w:rsidRPr="002E3212">
        <w:t>refundacji</w:t>
      </w:r>
      <w:r>
        <w:t xml:space="preserve"> </w:t>
      </w:r>
      <w:r w:rsidRPr="002E3212">
        <w:t>kosztów</w:t>
      </w:r>
      <w:r>
        <w:t xml:space="preserve"> </w:t>
      </w:r>
      <w:r w:rsidRPr="002E3212">
        <w:t>wyposażenia</w:t>
      </w:r>
      <w:r>
        <w:t xml:space="preserve"> </w:t>
      </w:r>
      <w:r w:rsidRPr="002E3212">
        <w:t>lub</w:t>
      </w:r>
      <w:r>
        <w:t xml:space="preserve"> </w:t>
      </w:r>
      <w:r w:rsidRPr="002E3212">
        <w:t>doposażenia</w:t>
      </w:r>
      <w:r>
        <w:t xml:space="preserve"> </w:t>
      </w:r>
      <w:r w:rsidRPr="002E3212">
        <w:t>stanowiska</w:t>
      </w:r>
      <w:r>
        <w:t xml:space="preserve"> </w:t>
      </w:r>
      <w:r w:rsidRPr="002E3212">
        <w:t>pracy</w:t>
      </w:r>
      <w:r>
        <w:t xml:space="preserve"> </w:t>
      </w:r>
      <w:r w:rsidRPr="002E3212">
        <w:t>jest</w:t>
      </w:r>
      <w:r>
        <w:t xml:space="preserve"> </w:t>
      </w:r>
      <w:r w:rsidRPr="002E3212">
        <w:t>umowa</w:t>
      </w:r>
      <w:r>
        <w:t xml:space="preserve"> </w:t>
      </w:r>
      <w:r w:rsidRPr="002E3212">
        <w:t>zawarta</w:t>
      </w:r>
      <w:r>
        <w:t xml:space="preserve"> </w:t>
      </w:r>
      <w:r w:rsidRPr="002E3212">
        <w:t>przez</w:t>
      </w:r>
      <w:r>
        <w:t xml:space="preserve"> </w:t>
      </w:r>
      <w:r w:rsidRPr="002E3212">
        <w:t>starostę</w:t>
      </w:r>
      <w:r>
        <w:t xml:space="preserve"> </w:t>
      </w:r>
      <w:r w:rsidRPr="002E3212">
        <w:t>z</w:t>
      </w:r>
      <w:r>
        <w:t xml:space="preserve"> </w:t>
      </w:r>
      <w:r w:rsidRPr="002E3212">
        <w:t>przedsiębiorcą,</w:t>
      </w:r>
      <w:r>
        <w:t xml:space="preserve"> </w:t>
      </w:r>
      <w:r w:rsidRPr="002E3212">
        <w:t>w</w:t>
      </w:r>
      <w:r>
        <w:t xml:space="preserve"> </w:t>
      </w:r>
      <w:r w:rsidRPr="002E3212">
        <w:t>tym</w:t>
      </w:r>
      <w:r>
        <w:t xml:space="preserve"> </w:t>
      </w:r>
      <w:r w:rsidRPr="002E3212">
        <w:t>żłobkiem,</w:t>
      </w:r>
      <w:r>
        <w:t xml:space="preserve"> </w:t>
      </w:r>
      <w:r w:rsidRPr="002E3212">
        <w:t>klubem</w:t>
      </w:r>
      <w:r>
        <w:t xml:space="preserve"> </w:t>
      </w:r>
      <w:r w:rsidRPr="002E3212">
        <w:t>dziecięcym</w:t>
      </w:r>
      <w:r>
        <w:t xml:space="preserve"> </w:t>
      </w:r>
      <w:r w:rsidRPr="002E3212">
        <w:t>lub</w:t>
      </w:r>
      <w:r>
        <w:t xml:space="preserve"> </w:t>
      </w:r>
      <w:r w:rsidRPr="002E3212">
        <w:t>punktem</w:t>
      </w:r>
      <w:r>
        <w:t xml:space="preserve"> </w:t>
      </w:r>
      <w:r w:rsidRPr="002E3212">
        <w:t>opieki</w:t>
      </w:r>
      <w:r>
        <w:t xml:space="preserve"> </w:t>
      </w:r>
      <w:r w:rsidRPr="002E3212">
        <w:t>dziennej</w:t>
      </w:r>
      <w:r>
        <w:t xml:space="preserve"> </w:t>
      </w:r>
      <w:r w:rsidRPr="002E3212">
        <w:t>lub</w:t>
      </w:r>
      <w:r>
        <w:t xml:space="preserve"> </w:t>
      </w:r>
      <w:r w:rsidRPr="002E3212">
        <w:t>podmiotem</w:t>
      </w:r>
      <w:r>
        <w:t xml:space="preserve"> </w:t>
      </w:r>
      <w:r w:rsidRPr="002E3212">
        <w:t>świadczącym</w:t>
      </w:r>
      <w:r>
        <w:t xml:space="preserve"> </w:t>
      </w:r>
      <w:r w:rsidRPr="002E3212">
        <w:t>usługi</w:t>
      </w:r>
      <w:r>
        <w:t xml:space="preserve"> </w:t>
      </w:r>
      <w:r w:rsidRPr="002E3212">
        <w:t>rehabilitacyjne,</w:t>
      </w:r>
      <w:r>
        <w:t xml:space="preserve"> </w:t>
      </w:r>
      <w:r w:rsidRPr="002E3212">
        <w:t>przedsiębiorstwem</w:t>
      </w:r>
      <w:r>
        <w:t xml:space="preserve"> </w:t>
      </w:r>
      <w:r w:rsidRPr="002E3212">
        <w:t>społecznym,</w:t>
      </w:r>
      <w:r>
        <w:t xml:space="preserve"> </w:t>
      </w:r>
      <w:r w:rsidRPr="002E3212">
        <w:t>niepublicznym</w:t>
      </w:r>
      <w:r>
        <w:t xml:space="preserve"> </w:t>
      </w:r>
      <w:r w:rsidRPr="002E3212">
        <w:t>przedszkolem</w:t>
      </w:r>
      <w:r>
        <w:t xml:space="preserve"> </w:t>
      </w:r>
      <w:r w:rsidRPr="002E3212">
        <w:t>lub</w:t>
      </w:r>
      <w:r>
        <w:t xml:space="preserve"> </w:t>
      </w:r>
      <w:r w:rsidRPr="002E3212">
        <w:t>niepubliczną</w:t>
      </w:r>
      <w:r>
        <w:t xml:space="preserve"> </w:t>
      </w:r>
      <w:r w:rsidRPr="002E3212">
        <w:t>inną</w:t>
      </w:r>
      <w:r>
        <w:t xml:space="preserve"> </w:t>
      </w:r>
      <w:r w:rsidRPr="002E3212">
        <w:t>formą</w:t>
      </w:r>
      <w:r>
        <w:t xml:space="preserve"> </w:t>
      </w:r>
      <w:r w:rsidRPr="002E3212">
        <w:t>wychowania</w:t>
      </w:r>
      <w:r>
        <w:t xml:space="preserve"> </w:t>
      </w:r>
      <w:r w:rsidRPr="002E3212">
        <w:t>przedszkolnego,</w:t>
      </w:r>
      <w:r>
        <w:t xml:space="preserve"> </w:t>
      </w:r>
      <w:r w:rsidRPr="002E3212">
        <w:t>niepubliczną</w:t>
      </w:r>
      <w:r>
        <w:t xml:space="preserve"> </w:t>
      </w:r>
      <w:r w:rsidRPr="002E3212">
        <w:t>szkołą</w:t>
      </w:r>
      <w:r>
        <w:t xml:space="preserve"> </w:t>
      </w:r>
      <w:r w:rsidRPr="002E3212">
        <w:t>lub</w:t>
      </w:r>
      <w:r>
        <w:t xml:space="preserve"> </w:t>
      </w:r>
      <w:r w:rsidRPr="002E3212">
        <w:t>producentem</w:t>
      </w:r>
      <w:r>
        <w:t xml:space="preserve"> </w:t>
      </w:r>
      <w:r w:rsidRPr="002E3212">
        <w:t>rolnym.</w:t>
      </w:r>
    </w:p>
    <w:p w14:paraId="160EE6CF" w14:textId="77777777" w:rsidR="00BC09C1" w:rsidRPr="002E3212" w:rsidRDefault="00BC09C1" w:rsidP="00BC09C1">
      <w:pPr>
        <w:pStyle w:val="ZUSTzmustartykuempunktem"/>
      </w:pPr>
      <w:r w:rsidRPr="002E3212">
        <w:t>2.</w:t>
      </w:r>
      <w:r>
        <w:t xml:space="preserve"> </w:t>
      </w:r>
      <w:r w:rsidRPr="002E3212">
        <w:t>W</w:t>
      </w:r>
      <w:r>
        <w:t xml:space="preserve"> </w:t>
      </w:r>
      <w:r w:rsidRPr="002E3212">
        <w:t>przypadku</w:t>
      </w:r>
      <w:r>
        <w:t xml:space="preserve"> </w:t>
      </w:r>
      <w:r w:rsidRPr="002E3212">
        <w:t>gdy</w:t>
      </w:r>
      <w:r>
        <w:t xml:space="preserve"> </w:t>
      </w:r>
      <w:r w:rsidRPr="002E3212">
        <w:t>przedsiębiorcy,</w:t>
      </w:r>
      <w:r>
        <w:t xml:space="preserve"> </w:t>
      </w:r>
      <w:r w:rsidRPr="002E3212">
        <w:t>w</w:t>
      </w:r>
      <w:r>
        <w:t xml:space="preserve"> </w:t>
      </w:r>
      <w:r w:rsidRPr="002E3212">
        <w:t>tym</w:t>
      </w:r>
      <w:r>
        <w:t xml:space="preserve"> </w:t>
      </w:r>
      <w:r w:rsidRPr="002E3212">
        <w:t>żłobkowi,</w:t>
      </w:r>
      <w:r>
        <w:t xml:space="preserve"> </w:t>
      </w:r>
      <w:r w:rsidRPr="002E3212">
        <w:t>klubowi</w:t>
      </w:r>
      <w:r>
        <w:t xml:space="preserve"> </w:t>
      </w:r>
      <w:r w:rsidRPr="002E3212">
        <w:t>dziecięcemu</w:t>
      </w:r>
      <w:r>
        <w:t xml:space="preserve"> </w:t>
      </w:r>
      <w:r w:rsidRPr="002E3212">
        <w:t>lub</w:t>
      </w:r>
      <w:r>
        <w:t xml:space="preserve"> </w:t>
      </w:r>
      <w:r w:rsidRPr="002E3212">
        <w:t>punktowi</w:t>
      </w:r>
      <w:r>
        <w:t xml:space="preserve"> </w:t>
      </w:r>
      <w:r w:rsidRPr="002E3212">
        <w:t>opieki</w:t>
      </w:r>
      <w:r>
        <w:t xml:space="preserve"> </w:t>
      </w:r>
      <w:r w:rsidRPr="002E3212">
        <w:t>dziennej</w:t>
      </w:r>
      <w:r>
        <w:t xml:space="preserve"> </w:t>
      </w:r>
      <w:r w:rsidRPr="002E3212">
        <w:t>lub</w:t>
      </w:r>
      <w:r>
        <w:t xml:space="preserve"> </w:t>
      </w:r>
      <w:r w:rsidRPr="002E3212">
        <w:t>podmiotowi</w:t>
      </w:r>
      <w:r>
        <w:t xml:space="preserve"> </w:t>
      </w:r>
      <w:r w:rsidRPr="002E3212">
        <w:t>świadczącemu</w:t>
      </w:r>
      <w:r>
        <w:t xml:space="preserve"> </w:t>
      </w:r>
      <w:r w:rsidRPr="002E3212">
        <w:t>usługi</w:t>
      </w:r>
      <w:r>
        <w:t xml:space="preserve"> </w:t>
      </w:r>
      <w:r w:rsidRPr="002E3212">
        <w:t>rehabilitacyjne,</w:t>
      </w:r>
      <w:r>
        <w:t xml:space="preserve"> </w:t>
      </w:r>
      <w:r w:rsidRPr="002E3212">
        <w:t>przedsiębiorstwu</w:t>
      </w:r>
      <w:r>
        <w:t xml:space="preserve"> </w:t>
      </w:r>
      <w:r w:rsidRPr="002E3212">
        <w:t>społecznemu,</w:t>
      </w:r>
      <w:r>
        <w:t xml:space="preserve"> </w:t>
      </w:r>
      <w:r w:rsidRPr="002E3212">
        <w:t>niepublicznemu</w:t>
      </w:r>
      <w:r>
        <w:t xml:space="preserve"> </w:t>
      </w:r>
      <w:r w:rsidRPr="002E3212">
        <w:t>przedszkolu</w:t>
      </w:r>
      <w:r>
        <w:t xml:space="preserve"> </w:t>
      </w:r>
      <w:r w:rsidRPr="002E3212">
        <w:t>lub</w:t>
      </w:r>
      <w:r>
        <w:t xml:space="preserve"> </w:t>
      </w:r>
      <w:r w:rsidRPr="002E3212">
        <w:t>niepublicznej</w:t>
      </w:r>
      <w:r>
        <w:t xml:space="preserve"> </w:t>
      </w:r>
      <w:r w:rsidRPr="002E3212">
        <w:t>innej</w:t>
      </w:r>
      <w:r>
        <w:t xml:space="preserve"> </w:t>
      </w:r>
      <w:r w:rsidRPr="002E3212">
        <w:t>formie</w:t>
      </w:r>
      <w:r>
        <w:t xml:space="preserve"> </w:t>
      </w:r>
      <w:r w:rsidRPr="002E3212">
        <w:t>wychowania</w:t>
      </w:r>
      <w:r>
        <w:t xml:space="preserve"> </w:t>
      </w:r>
      <w:r w:rsidRPr="002E3212">
        <w:t>przedszkolnego,</w:t>
      </w:r>
      <w:r>
        <w:t xml:space="preserve"> </w:t>
      </w:r>
      <w:r w:rsidRPr="002E3212">
        <w:t>niepublicznej</w:t>
      </w:r>
      <w:r>
        <w:t xml:space="preserve"> </w:t>
      </w:r>
      <w:r w:rsidRPr="002E3212">
        <w:t>szkole</w:t>
      </w:r>
      <w:r>
        <w:t xml:space="preserve"> </w:t>
      </w:r>
      <w:r w:rsidRPr="002E3212">
        <w:t>lub</w:t>
      </w:r>
      <w:r>
        <w:t xml:space="preserve"> </w:t>
      </w:r>
      <w:r w:rsidRPr="002E3212">
        <w:t>producentowi</w:t>
      </w:r>
      <w:r>
        <w:t xml:space="preserve"> </w:t>
      </w:r>
      <w:r w:rsidRPr="002E3212">
        <w:t>rolnemu</w:t>
      </w:r>
      <w:r>
        <w:t xml:space="preserve"> </w:t>
      </w:r>
      <w:r w:rsidRPr="002E3212">
        <w:t>przysługuje</w:t>
      </w:r>
      <w:r>
        <w:t xml:space="preserve"> </w:t>
      </w:r>
      <w:r w:rsidRPr="002E3212">
        <w:t>prawo</w:t>
      </w:r>
      <w:r>
        <w:t xml:space="preserve"> </w:t>
      </w:r>
      <w:r w:rsidRPr="002E3212">
        <w:t>do</w:t>
      </w:r>
      <w:r>
        <w:t xml:space="preserve"> </w:t>
      </w:r>
      <w:r w:rsidRPr="002E3212">
        <w:t>obniżenia</w:t>
      </w:r>
      <w:r>
        <w:t xml:space="preserve"> </w:t>
      </w:r>
      <w:r w:rsidRPr="002E3212">
        <w:t>podatku</w:t>
      </w:r>
      <w:r>
        <w:t xml:space="preserve"> </w:t>
      </w:r>
      <w:r w:rsidRPr="002E3212">
        <w:t>od</w:t>
      </w:r>
      <w:r>
        <w:t xml:space="preserve"> </w:t>
      </w:r>
      <w:r w:rsidRPr="002E3212">
        <w:t>towarów</w:t>
      </w:r>
      <w:r>
        <w:t xml:space="preserve"> </w:t>
      </w:r>
      <w:r w:rsidRPr="002E3212">
        <w:t>i</w:t>
      </w:r>
      <w:r>
        <w:t xml:space="preserve"> </w:t>
      </w:r>
      <w:r w:rsidRPr="002E3212">
        <w:t>usług</w:t>
      </w:r>
      <w:r>
        <w:t xml:space="preserve"> </w:t>
      </w:r>
      <w:r w:rsidRPr="002E3212">
        <w:t>należnego</w:t>
      </w:r>
      <w:r>
        <w:t xml:space="preserve"> </w:t>
      </w:r>
      <w:r w:rsidRPr="002E3212">
        <w:t>o</w:t>
      </w:r>
      <w:r>
        <w:t xml:space="preserve"> </w:t>
      </w:r>
      <w:r w:rsidRPr="002E3212">
        <w:t>kwotę</w:t>
      </w:r>
      <w:r>
        <w:t xml:space="preserve"> </w:t>
      </w:r>
      <w:r w:rsidRPr="002E3212">
        <w:t>podatku</w:t>
      </w:r>
      <w:r>
        <w:t xml:space="preserve"> </w:t>
      </w:r>
      <w:r w:rsidRPr="002E3212">
        <w:t>naliczonego,</w:t>
      </w:r>
      <w:r>
        <w:t xml:space="preserve"> </w:t>
      </w:r>
      <w:r w:rsidRPr="002E3212">
        <w:t>refundacja</w:t>
      </w:r>
      <w:r>
        <w:t xml:space="preserve"> </w:t>
      </w:r>
      <w:r w:rsidRPr="002E3212">
        <w:t>obejmuje</w:t>
      </w:r>
      <w:r>
        <w:t xml:space="preserve"> </w:t>
      </w:r>
      <w:r w:rsidRPr="002E3212">
        <w:t>wydatki</w:t>
      </w:r>
      <w:r>
        <w:t xml:space="preserve"> </w:t>
      </w:r>
      <w:r w:rsidRPr="002E3212">
        <w:t>na</w:t>
      </w:r>
      <w:r>
        <w:t xml:space="preserve"> </w:t>
      </w:r>
      <w:r w:rsidRPr="002E3212">
        <w:t>wyposażenie</w:t>
      </w:r>
      <w:r>
        <w:t xml:space="preserve"> </w:t>
      </w:r>
      <w:r w:rsidRPr="002E3212">
        <w:t>lub</w:t>
      </w:r>
      <w:r>
        <w:t xml:space="preserve"> </w:t>
      </w:r>
      <w:r w:rsidRPr="002E3212">
        <w:t>doposażenie</w:t>
      </w:r>
      <w:r>
        <w:t xml:space="preserve"> </w:t>
      </w:r>
      <w:r w:rsidRPr="002E3212">
        <w:t>stanowiska</w:t>
      </w:r>
      <w:r>
        <w:t xml:space="preserve"> </w:t>
      </w:r>
      <w:r w:rsidRPr="002E3212">
        <w:t>pracy</w:t>
      </w:r>
      <w:r>
        <w:t xml:space="preserve"> </w:t>
      </w:r>
      <w:r w:rsidRPr="002E3212">
        <w:t>bez</w:t>
      </w:r>
      <w:r>
        <w:t xml:space="preserve"> </w:t>
      </w:r>
      <w:r w:rsidRPr="002E3212">
        <w:t>podatku</w:t>
      </w:r>
      <w:r>
        <w:t xml:space="preserve"> </w:t>
      </w:r>
      <w:r w:rsidRPr="002E3212">
        <w:t>od</w:t>
      </w:r>
      <w:r>
        <w:t xml:space="preserve"> </w:t>
      </w:r>
      <w:r w:rsidRPr="002E3212">
        <w:t>towarów</w:t>
      </w:r>
      <w:r>
        <w:t xml:space="preserve"> </w:t>
      </w:r>
      <w:r w:rsidRPr="002E3212">
        <w:t>i</w:t>
      </w:r>
      <w:r>
        <w:t xml:space="preserve"> </w:t>
      </w:r>
      <w:r w:rsidRPr="002E3212">
        <w:t>usług.”;</w:t>
      </w:r>
    </w:p>
    <w:p w14:paraId="54B944F3" w14:textId="77777777" w:rsidR="00BC09C1" w:rsidRPr="002E3212" w:rsidRDefault="00BC09C1" w:rsidP="00BC09C1">
      <w:pPr>
        <w:pStyle w:val="PKTpunkt"/>
      </w:pPr>
      <w:r w:rsidRPr="002E3212">
        <w:t>5)</w:t>
      </w:r>
      <w:r w:rsidRPr="002E3212">
        <w:tab/>
        <w:t>w</w:t>
      </w:r>
      <w:r>
        <w:t xml:space="preserve"> </w:t>
      </w:r>
      <w:r w:rsidRPr="002E3212">
        <w:t>art.</w:t>
      </w:r>
      <w:r>
        <w:t xml:space="preserve"> </w:t>
      </w:r>
      <w:r w:rsidRPr="002E3212">
        <w:t>172</w:t>
      </w:r>
      <w:r>
        <w:t xml:space="preserve"> </w:t>
      </w:r>
      <w:r w:rsidRPr="002E3212">
        <w:t>w</w:t>
      </w:r>
      <w:r>
        <w:t xml:space="preserve"> </w:t>
      </w:r>
      <w:r w:rsidRPr="002E3212">
        <w:t>ust.</w:t>
      </w:r>
      <w:r>
        <w:t xml:space="preserve"> </w:t>
      </w:r>
      <w:r w:rsidRPr="002E3212">
        <w:t>4</w:t>
      </w:r>
      <w:r>
        <w:t xml:space="preserve"> </w:t>
      </w:r>
      <w:r w:rsidRPr="002E3212">
        <w:t>pkt</w:t>
      </w:r>
      <w:r>
        <w:t xml:space="preserve"> </w:t>
      </w:r>
      <w:r w:rsidRPr="002E3212">
        <w:t>1</w:t>
      </w:r>
      <w:r>
        <w:t xml:space="preserve"> </w:t>
      </w:r>
      <w:r w:rsidRPr="002E3212">
        <w:t>otrzymuje</w:t>
      </w:r>
      <w:r>
        <w:t xml:space="preserve"> </w:t>
      </w:r>
      <w:r w:rsidRPr="002E3212">
        <w:t>brzmienie:</w:t>
      </w:r>
    </w:p>
    <w:p w14:paraId="62970F7E" w14:textId="77777777" w:rsidR="00BC09C1" w:rsidRPr="002E3212" w:rsidRDefault="00BC09C1" w:rsidP="00BC09C1">
      <w:pPr>
        <w:pStyle w:val="ZPKTzmpktartykuempunktem"/>
      </w:pPr>
      <w:r w:rsidRPr="002E3212">
        <w:t>„1)</w:t>
      </w:r>
      <w:r w:rsidR="00D86798">
        <w:tab/>
      </w:r>
      <w:r w:rsidRPr="002E3212">
        <w:t>związanego</w:t>
      </w:r>
      <w:r>
        <w:t xml:space="preserve"> </w:t>
      </w:r>
      <w:r w:rsidRPr="002E3212">
        <w:t>bezpośrednio</w:t>
      </w:r>
      <w:r>
        <w:t xml:space="preserve"> </w:t>
      </w:r>
      <w:r w:rsidRPr="002E3212">
        <w:t>ze</w:t>
      </w:r>
      <w:r>
        <w:t xml:space="preserve"> </w:t>
      </w:r>
      <w:r w:rsidRPr="002E3212">
        <w:t>sprawowaniem</w:t>
      </w:r>
      <w:r>
        <w:t xml:space="preserve"> </w:t>
      </w:r>
      <w:r w:rsidRPr="002E3212">
        <w:t>opieki</w:t>
      </w:r>
      <w:r>
        <w:t xml:space="preserve"> </w:t>
      </w:r>
      <w:r w:rsidRPr="002E3212">
        <w:t>nad</w:t>
      </w:r>
      <w:r>
        <w:t xml:space="preserve"> </w:t>
      </w:r>
      <w:r w:rsidRPr="002E3212">
        <w:t>dziećmi</w:t>
      </w:r>
      <w:r>
        <w:t xml:space="preserve"> </w:t>
      </w:r>
      <w:r w:rsidRPr="002E3212">
        <w:t>niepełnosprawnymi</w:t>
      </w:r>
      <w:r>
        <w:t xml:space="preserve"> </w:t>
      </w:r>
      <w:r w:rsidRPr="002E3212">
        <w:t>lub</w:t>
      </w:r>
      <w:r>
        <w:t xml:space="preserve"> </w:t>
      </w:r>
      <w:r w:rsidRPr="002E3212">
        <w:t>prowadzeniem</w:t>
      </w:r>
      <w:r>
        <w:t xml:space="preserve"> </w:t>
      </w:r>
      <w:r w:rsidRPr="002E3212">
        <w:t>dla</w:t>
      </w:r>
      <w:r>
        <w:t xml:space="preserve"> </w:t>
      </w:r>
      <w:r w:rsidRPr="002E3212">
        <w:t>nich</w:t>
      </w:r>
      <w:r>
        <w:t xml:space="preserve"> </w:t>
      </w:r>
      <w:r w:rsidRPr="002E3212">
        <w:t>zajęć</w:t>
      </w:r>
      <w:r>
        <w:t xml:space="preserve"> </w:t>
      </w:r>
      <w:r w:rsidRPr="002E3212">
        <w:t>–</w:t>
      </w:r>
      <w:r>
        <w:t xml:space="preserve"> </w:t>
      </w:r>
      <w:r w:rsidRPr="002E3212">
        <w:t>udzielane</w:t>
      </w:r>
      <w:r>
        <w:t xml:space="preserve"> </w:t>
      </w:r>
      <w:r w:rsidRPr="002E3212">
        <w:t>żłobkom,</w:t>
      </w:r>
      <w:r>
        <w:t xml:space="preserve"> </w:t>
      </w:r>
      <w:r w:rsidRPr="002E3212">
        <w:t>klubom</w:t>
      </w:r>
      <w:r>
        <w:t xml:space="preserve"> </w:t>
      </w:r>
      <w:r w:rsidRPr="002E3212">
        <w:t>dziecięcym</w:t>
      </w:r>
      <w:r>
        <w:t xml:space="preserve"> </w:t>
      </w:r>
      <w:r w:rsidRPr="002E3212">
        <w:t>lub</w:t>
      </w:r>
      <w:r>
        <w:t xml:space="preserve"> </w:t>
      </w:r>
      <w:r w:rsidRPr="002E3212">
        <w:t>punktom</w:t>
      </w:r>
      <w:r>
        <w:t xml:space="preserve"> </w:t>
      </w:r>
      <w:r w:rsidRPr="002E3212">
        <w:t>opieki</w:t>
      </w:r>
      <w:r>
        <w:t xml:space="preserve"> </w:t>
      </w:r>
      <w:r w:rsidRPr="002E3212">
        <w:t>dziennej;”;</w:t>
      </w:r>
    </w:p>
    <w:p w14:paraId="583A4038" w14:textId="77777777" w:rsidR="00BC09C1" w:rsidRPr="002E3212" w:rsidRDefault="00BC09C1" w:rsidP="00BC09C1">
      <w:pPr>
        <w:pStyle w:val="PKTpunkt"/>
      </w:pPr>
      <w:r w:rsidRPr="002E3212">
        <w:t>6)</w:t>
      </w:r>
      <w:r w:rsidRPr="002E3212">
        <w:tab/>
        <w:t>w</w:t>
      </w:r>
      <w:r>
        <w:t xml:space="preserve"> </w:t>
      </w:r>
      <w:r w:rsidRPr="002E3212">
        <w:t>art.</w:t>
      </w:r>
      <w:r>
        <w:t xml:space="preserve"> </w:t>
      </w:r>
      <w:r w:rsidRPr="002E3212">
        <w:t>182</w:t>
      </w:r>
      <w:r>
        <w:t xml:space="preserve"> </w:t>
      </w:r>
      <w:r w:rsidRPr="002E3212">
        <w:t>ust.</w:t>
      </w:r>
      <w:r>
        <w:t xml:space="preserve"> </w:t>
      </w:r>
      <w:r w:rsidRPr="002E3212">
        <w:t>4</w:t>
      </w:r>
      <w:r>
        <w:t xml:space="preserve"> </w:t>
      </w:r>
      <w:r w:rsidRPr="002E3212">
        <w:t>otrzymuje</w:t>
      </w:r>
      <w:r>
        <w:t xml:space="preserve"> </w:t>
      </w:r>
      <w:r w:rsidRPr="002E3212">
        <w:t>brzmienie:</w:t>
      </w:r>
    </w:p>
    <w:p w14:paraId="4DBE9051" w14:textId="45F69D4C" w:rsidR="00BC09C1" w:rsidRPr="002E3212" w:rsidRDefault="00BC09C1" w:rsidP="00BC09C1">
      <w:pPr>
        <w:pStyle w:val="ZUSTzmustartykuempunktem"/>
      </w:pPr>
      <w:r w:rsidRPr="002E3212">
        <w:t>„4.</w:t>
      </w:r>
      <w:r>
        <w:t xml:space="preserve"> </w:t>
      </w:r>
      <w:r w:rsidRPr="002E3212">
        <w:t>Pożyczkobiorca</w:t>
      </w:r>
      <w:r>
        <w:t xml:space="preserve"> </w:t>
      </w:r>
      <w:r w:rsidRPr="002E3212">
        <w:t>dokonuje</w:t>
      </w:r>
      <w:r>
        <w:t xml:space="preserve"> </w:t>
      </w:r>
      <w:r w:rsidRPr="002E3212">
        <w:t>zwrotu</w:t>
      </w:r>
      <w:r>
        <w:t xml:space="preserve"> </w:t>
      </w:r>
      <w:r w:rsidRPr="002E3212">
        <w:t>niespłaconej</w:t>
      </w:r>
      <w:r>
        <w:t xml:space="preserve"> </w:t>
      </w:r>
      <w:r w:rsidRPr="002E3212">
        <w:t>kwoty</w:t>
      </w:r>
      <w:r>
        <w:t xml:space="preserve"> </w:t>
      </w:r>
      <w:r w:rsidRPr="002E3212">
        <w:t>pożyczki</w:t>
      </w:r>
      <w:r>
        <w:t xml:space="preserve"> </w:t>
      </w:r>
      <w:r w:rsidRPr="002E3212">
        <w:t>na</w:t>
      </w:r>
      <w:r>
        <w:t xml:space="preserve"> </w:t>
      </w:r>
      <w:r w:rsidRPr="002E3212">
        <w:t>podjęcie</w:t>
      </w:r>
      <w:r>
        <w:t xml:space="preserve"> </w:t>
      </w:r>
      <w:r w:rsidRPr="002E3212">
        <w:t>działalności</w:t>
      </w:r>
      <w:r>
        <w:t xml:space="preserve"> </w:t>
      </w:r>
      <w:r w:rsidRPr="002E3212">
        <w:t>gospodarczej</w:t>
      </w:r>
      <w:r>
        <w:t xml:space="preserve"> </w:t>
      </w:r>
      <w:r w:rsidRPr="002E3212">
        <w:t>polegającej</w:t>
      </w:r>
      <w:r>
        <w:t xml:space="preserve"> </w:t>
      </w:r>
      <w:r w:rsidRPr="002E3212">
        <w:t>na</w:t>
      </w:r>
      <w:r>
        <w:t xml:space="preserve"> </w:t>
      </w:r>
      <w:r w:rsidRPr="002E3212">
        <w:t>prowadzeniu</w:t>
      </w:r>
      <w:r>
        <w:t xml:space="preserve"> </w:t>
      </w:r>
      <w:r w:rsidRPr="002E3212">
        <w:t>żłobka,</w:t>
      </w:r>
      <w:r>
        <w:t xml:space="preserve"> </w:t>
      </w:r>
      <w:r w:rsidRPr="002E3212">
        <w:t>klubu</w:t>
      </w:r>
      <w:r>
        <w:t xml:space="preserve"> </w:t>
      </w:r>
      <w:r w:rsidRPr="002E3212">
        <w:t>dziecięcego</w:t>
      </w:r>
      <w:r>
        <w:t xml:space="preserve"> </w:t>
      </w:r>
      <w:r w:rsidRPr="002E3212">
        <w:t>lub</w:t>
      </w:r>
      <w:r>
        <w:t xml:space="preserve"> </w:t>
      </w:r>
      <w:r w:rsidRPr="002E3212">
        <w:t>punktu</w:t>
      </w:r>
      <w:r>
        <w:t xml:space="preserve"> </w:t>
      </w:r>
      <w:r w:rsidRPr="002E3212">
        <w:t>opieki</w:t>
      </w:r>
      <w:r>
        <w:t xml:space="preserve"> </w:t>
      </w:r>
      <w:r w:rsidRPr="002E3212">
        <w:t>dziennej</w:t>
      </w:r>
      <w:r>
        <w:t xml:space="preserve"> </w:t>
      </w:r>
      <w:r w:rsidRPr="002E3212">
        <w:t>z</w:t>
      </w:r>
      <w:r>
        <w:t xml:space="preserve"> </w:t>
      </w:r>
      <w:r w:rsidRPr="002E3212">
        <w:t>miejscami</w:t>
      </w:r>
      <w:r>
        <w:t xml:space="preserve"> </w:t>
      </w:r>
      <w:r w:rsidRPr="002E3212">
        <w:t>integracyjnymi,</w:t>
      </w:r>
      <w:r>
        <w:t xml:space="preserve"> </w:t>
      </w:r>
      <w:r w:rsidRPr="002E3212">
        <w:t>polegającej</w:t>
      </w:r>
      <w:r>
        <w:t xml:space="preserve"> </w:t>
      </w:r>
      <w:r w:rsidRPr="002E3212">
        <w:t>na</w:t>
      </w:r>
      <w:r>
        <w:t xml:space="preserve"> </w:t>
      </w:r>
      <w:r w:rsidRPr="002E3212">
        <w:t>świadczeniu</w:t>
      </w:r>
      <w:r>
        <w:t xml:space="preserve"> </w:t>
      </w:r>
      <w:r w:rsidRPr="002E3212">
        <w:t>usług</w:t>
      </w:r>
      <w:r>
        <w:t xml:space="preserve"> </w:t>
      </w:r>
      <w:r w:rsidRPr="002E3212">
        <w:t>przez</w:t>
      </w:r>
      <w:r>
        <w:t xml:space="preserve"> </w:t>
      </w:r>
      <w:r w:rsidRPr="002E3212">
        <w:t>dziennego</w:t>
      </w:r>
      <w:r>
        <w:t xml:space="preserve"> </w:t>
      </w:r>
      <w:r w:rsidRPr="002E3212">
        <w:t>opiekuna</w:t>
      </w:r>
      <w:r>
        <w:t xml:space="preserve"> </w:t>
      </w:r>
      <w:r w:rsidRPr="002E3212">
        <w:t>dla</w:t>
      </w:r>
      <w:r>
        <w:t xml:space="preserve"> </w:t>
      </w:r>
      <w:r w:rsidRPr="002E3212">
        <w:t>co</w:t>
      </w:r>
      <w:r>
        <w:t xml:space="preserve"> </w:t>
      </w:r>
      <w:r w:rsidRPr="002E3212">
        <w:t>najmniej</w:t>
      </w:r>
      <w:r>
        <w:t xml:space="preserve"> </w:t>
      </w:r>
      <w:r w:rsidRPr="002E3212">
        <w:t>jednego</w:t>
      </w:r>
      <w:r>
        <w:t xml:space="preserve"> </w:t>
      </w:r>
      <w:r w:rsidRPr="002E3212">
        <w:t>dziecka</w:t>
      </w:r>
      <w:r>
        <w:t xml:space="preserve"> </w:t>
      </w:r>
      <w:r w:rsidRPr="002E3212">
        <w:t>niepełnosprawnego</w:t>
      </w:r>
      <w:r>
        <w:t xml:space="preserve"> </w:t>
      </w:r>
      <w:r w:rsidRPr="002E3212">
        <w:t>lub</w:t>
      </w:r>
      <w:r>
        <w:t xml:space="preserve"> </w:t>
      </w:r>
      <w:r w:rsidRPr="002E3212">
        <w:t>polegającej</w:t>
      </w:r>
      <w:r>
        <w:t xml:space="preserve"> </w:t>
      </w:r>
      <w:r w:rsidRPr="002E3212">
        <w:t>na</w:t>
      </w:r>
      <w:r>
        <w:t xml:space="preserve"> </w:t>
      </w:r>
      <w:r w:rsidRPr="002E3212">
        <w:t>świadczeniu</w:t>
      </w:r>
      <w:r>
        <w:t xml:space="preserve"> </w:t>
      </w:r>
      <w:r w:rsidRPr="002E3212">
        <w:t>usług</w:t>
      </w:r>
      <w:r>
        <w:t xml:space="preserve"> </w:t>
      </w:r>
      <w:r w:rsidRPr="002E3212">
        <w:t>rehabilitacyjnych</w:t>
      </w:r>
      <w:r>
        <w:t xml:space="preserve"> </w:t>
      </w:r>
      <w:r w:rsidRPr="002E3212">
        <w:t>dla</w:t>
      </w:r>
      <w:r>
        <w:t xml:space="preserve"> </w:t>
      </w:r>
      <w:r w:rsidRPr="002E3212">
        <w:t>dzieci</w:t>
      </w:r>
      <w:r>
        <w:t xml:space="preserve"> </w:t>
      </w:r>
      <w:r w:rsidRPr="002E3212">
        <w:t>niepełnosprawnych,</w:t>
      </w:r>
      <w:r>
        <w:t xml:space="preserve"> </w:t>
      </w:r>
      <w:r w:rsidRPr="002E3212">
        <w:t>w</w:t>
      </w:r>
      <w:r>
        <w:t xml:space="preserve"> </w:t>
      </w:r>
      <w:r w:rsidRPr="002E3212">
        <w:t>tym</w:t>
      </w:r>
      <w:r>
        <w:t xml:space="preserve"> </w:t>
      </w:r>
      <w:r w:rsidRPr="002E3212">
        <w:t>usług</w:t>
      </w:r>
      <w:r>
        <w:t xml:space="preserve"> </w:t>
      </w:r>
      <w:r w:rsidRPr="002E3212">
        <w:t>mobilnych,</w:t>
      </w:r>
      <w:r>
        <w:t xml:space="preserve"> </w:t>
      </w:r>
      <w:r w:rsidRPr="002E3212">
        <w:t>w</w:t>
      </w:r>
      <w:r>
        <w:t xml:space="preserve"> </w:t>
      </w:r>
      <w:r w:rsidRPr="002E3212">
        <w:t>terminie</w:t>
      </w:r>
      <w:r>
        <w:t xml:space="preserve"> </w:t>
      </w:r>
      <w:r w:rsidRPr="002E3212">
        <w:t>niedłuższym</w:t>
      </w:r>
      <w:r>
        <w:t xml:space="preserve"> </w:t>
      </w:r>
      <w:r w:rsidRPr="002E3212">
        <w:t>niż</w:t>
      </w:r>
      <w:r>
        <w:t xml:space="preserve"> </w:t>
      </w:r>
      <w:r w:rsidRPr="002E3212">
        <w:t>6</w:t>
      </w:r>
      <w:r>
        <w:t xml:space="preserve"> </w:t>
      </w:r>
      <w:r w:rsidRPr="002E3212">
        <w:t>miesięcy</w:t>
      </w:r>
      <w:r>
        <w:t xml:space="preserve"> </w:t>
      </w:r>
      <w:r w:rsidRPr="002E3212">
        <w:t>od</w:t>
      </w:r>
      <w:r>
        <w:t xml:space="preserve"> </w:t>
      </w:r>
      <w:r w:rsidRPr="002E3212">
        <w:t>dnia</w:t>
      </w:r>
      <w:r>
        <w:t xml:space="preserve"> </w:t>
      </w:r>
      <w:r w:rsidRPr="002E3212">
        <w:t>doręczenia</w:t>
      </w:r>
      <w:r>
        <w:t xml:space="preserve"> </w:t>
      </w:r>
      <w:r w:rsidRPr="002E3212">
        <w:t>wezwania</w:t>
      </w:r>
      <w:r>
        <w:t xml:space="preserve"> </w:t>
      </w:r>
      <w:r w:rsidRPr="002E3212">
        <w:t>pośrednika</w:t>
      </w:r>
      <w:r>
        <w:t xml:space="preserve"> </w:t>
      </w:r>
      <w:r w:rsidRPr="002E3212">
        <w:t>finansowego</w:t>
      </w:r>
      <w:r>
        <w:t xml:space="preserve"> </w:t>
      </w:r>
      <w:r w:rsidRPr="002E3212">
        <w:t>do</w:t>
      </w:r>
      <w:r>
        <w:t xml:space="preserve"> </w:t>
      </w:r>
      <w:r w:rsidRPr="002E3212">
        <w:t>zwrotu</w:t>
      </w:r>
      <w:r>
        <w:t xml:space="preserve"> </w:t>
      </w:r>
      <w:r w:rsidRPr="002E3212">
        <w:t>pożyczki,</w:t>
      </w:r>
      <w:r>
        <w:t xml:space="preserve"> </w:t>
      </w:r>
      <w:r w:rsidRPr="002E3212">
        <w:t>proporcjonalnie</w:t>
      </w:r>
      <w:r>
        <w:t xml:space="preserve"> </w:t>
      </w:r>
      <w:r w:rsidRPr="002E3212">
        <w:t>do</w:t>
      </w:r>
      <w:r>
        <w:t xml:space="preserve"> </w:t>
      </w:r>
      <w:r w:rsidRPr="002E3212">
        <w:t>okresu,</w:t>
      </w:r>
      <w:r>
        <w:t xml:space="preserve"> </w:t>
      </w:r>
      <w:r w:rsidRPr="002E3212">
        <w:t>jaki</w:t>
      </w:r>
      <w:r>
        <w:t xml:space="preserve"> </w:t>
      </w:r>
      <w:r w:rsidRPr="002E3212">
        <w:t>pozostał</w:t>
      </w:r>
      <w:r>
        <w:t xml:space="preserve"> </w:t>
      </w:r>
      <w:r w:rsidRPr="002E3212">
        <w:t>do</w:t>
      </w:r>
      <w:r>
        <w:t xml:space="preserve"> </w:t>
      </w:r>
      <w:r w:rsidRPr="002E3212">
        <w:t>12</w:t>
      </w:r>
      <w:r>
        <w:t xml:space="preserve"> </w:t>
      </w:r>
      <w:r w:rsidRPr="002E3212">
        <w:t>miesięcy</w:t>
      </w:r>
      <w:r>
        <w:t xml:space="preserve"> </w:t>
      </w:r>
      <w:r w:rsidRPr="002E3212">
        <w:t>wykonywania</w:t>
      </w:r>
      <w:r>
        <w:t xml:space="preserve"> </w:t>
      </w:r>
      <w:r w:rsidRPr="002E3212">
        <w:t>działalności</w:t>
      </w:r>
      <w:r>
        <w:t xml:space="preserve"> </w:t>
      </w:r>
      <w:r w:rsidRPr="002E3212">
        <w:t>gospodarczej,</w:t>
      </w:r>
      <w:r>
        <w:t xml:space="preserve"> </w:t>
      </w:r>
      <w:r w:rsidRPr="002E3212">
        <w:t>jeżeli</w:t>
      </w:r>
      <w:r>
        <w:t xml:space="preserve"> </w:t>
      </w:r>
      <w:r w:rsidRPr="002E3212">
        <w:t>wykonywał</w:t>
      </w:r>
      <w:r>
        <w:t xml:space="preserve"> </w:t>
      </w:r>
      <w:r w:rsidRPr="002E3212">
        <w:t>działalność</w:t>
      </w:r>
      <w:r>
        <w:t xml:space="preserve"> </w:t>
      </w:r>
      <w:r w:rsidRPr="002E3212">
        <w:t>gospodarczą</w:t>
      </w:r>
      <w:r>
        <w:t xml:space="preserve"> </w:t>
      </w:r>
      <w:r w:rsidRPr="002E3212">
        <w:t>przez</w:t>
      </w:r>
      <w:r>
        <w:t xml:space="preserve"> </w:t>
      </w:r>
      <w:r w:rsidRPr="002E3212">
        <w:t>okres</w:t>
      </w:r>
      <w:r>
        <w:t xml:space="preserve"> </w:t>
      </w:r>
      <w:r w:rsidRPr="002E3212">
        <w:t>krótszy</w:t>
      </w:r>
      <w:r>
        <w:t xml:space="preserve"> </w:t>
      </w:r>
      <w:r w:rsidRPr="002E3212">
        <w:t>niż</w:t>
      </w:r>
      <w:r>
        <w:t xml:space="preserve"> </w:t>
      </w:r>
      <w:r w:rsidRPr="002E3212">
        <w:t>12</w:t>
      </w:r>
      <w:r>
        <w:t xml:space="preserve"> </w:t>
      </w:r>
      <w:r w:rsidRPr="002E3212">
        <w:t>miesięcy</w:t>
      </w:r>
      <w:r>
        <w:t xml:space="preserve"> </w:t>
      </w:r>
      <w:r w:rsidRPr="002E3212">
        <w:t>lub</w:t>
      </w:r>
      <w:r>
        <w:t xml:space="preserve"> </w:t>
      </w:r>
      <w:r w:rsidRPr="002E3212">
        <w:t>zawiesił</w:t>
      </w:r>
      <w:r>
        <w:t xml:space="preserve"> </w:t>
      </w:r>
      <w:r w:rsidRPr="002E3212">
        <w:t>wykonywanie</w:t>
      </w:r>
      <w:r>
        <w:t xml:space="preserve"> </w:t>
      </w:r>
      <w:r w:rsidRPr="002E3212">
        <w:t>działalności</w:t>
      </w:r>
      <w:r>
        <w:t xml:space="preserve"> </w:t>
      </w:r>
      <w:r w:rsidRPr="002E3212">
        <w:t>gospodarczej</w:t>
      </w:r>
      <w:r>
        <w:t xml:space="preserve"> </w:t>
      </w:r>
      <w:r w:rsidRPr="002E3212">
        <w:t>łącznie</w:t>
      </w:r>
      <w:r>
        <w:t xml:space="preserve"> </w:t>
      </w:r>
      <w:r w:rsidRPr="002E3212">
        <w:t>na</w:t>
      </w:r>
      <w:r>
        <w:t xml:space="preserve"> </w:t>
      </w:r>
      <w:r w:rsidRPr="002E3212">
        <w:t>okres</w:t>
      </w:r>
      <w:r>
        <w:t xml:space="preserve"> </w:t>
      </w:r>
      <w:r w:rsidRPr="002E3212">
        <w:t>dłuższy</w:t>
      </w:r>
      <w:r>
        <w:t xml:space="preserve"> </w:t>
      </w:r>
      <w:r w:rsidRPr="002E3212">
        <w:t>niż</w:t>
      </w:r>
      <w:r>
        <w:t xml:space="preserve"> </w:t>
      </w:r>
      <w:r w:rsidRPr="002E3212">
        <w:t>6</w:t>
      </w:r>
      <w:r>
        <w:t xml:space="preserve"> </w:t>
      </w:r>
      <w:r w:rsidRPr="002E3212">
        <w:t>miesięcy.</w:t>
      </w:r>
      <w:r>
        <w:t xml:space="preserve"> </w:t>
      </w:r>
      <w:r w:rsidRPr="002E3212">
        <w:t>Pozostała</w:t>
      </w:r>
      <w:r>
        <w:t xml:space="preserve"> </w:t>
      </w:r>
      <w:r w:rsidRPr="002E3212">
        <w:t>część</w:t>
      </w:r>
      <w:r>
        <w:t xml:space="preserve"> </w:t>
      </w:r>
      <w:r w:rsidRPr="002E3212">
        <w:t>pożyczki</w:t>
      </w:r>
      <w:r>
        <w:t xml:space="preserve"> </w:t>
      </w:r>
      <w:r w:rsidRPr="002E3212">
        <w:t>jest</w:t>
      </w:r>
      <w:r>
        <w:t xml:space="preserve"> </w:t>
      </w:r>
      <w:r w:rsidRPr="002E3212">
        <w:t>spłacana</w:t>
      </w:r>
      <w:r>
        <w:t xml:space="preserve"> </w:t>
      </w:r>
      <w:r w:rsidRPr="002E3212">
        <w:t>według</w:t>
      </w:r>
      <w:r>
        <w:t xml:space="preserve"> </w:t>
      </w:r>
      <w:r w:rsidRPr="002E3212">
        <w:t>nowego</w:t>
      </w:r>
      <w:r>
        <w:t xml:space="preserve"> </w:t>
      </w:r>
      <w:r w:rsidRPr="002E3212">
        <w:t>harmonogramu,</w:t>
      </w:r>
      <w:r>
        <w:t xml:space="preserve"> </w:t>
      </w:r>
      <w:r w:rsidRPr="002E3212">
        <w:t>na</w:t>
      </w:r>
      <w:r>
        <w:t xml:space="preserve"> </w:t>
      </w:r>
      <w:r w:rsidRPr="002E3212">
        <w:t>warunkach</w:t>
      </w:r>
      <w:r>
        <w:t xml:space="preserve"> </w:t>
      </w:r>
      <w:r w:rsidRPr="002E3212">
        <w:t>określonych</w:t>
      </w:r>
      <w:r>
        <w:t xml:space="preserve"> </w:t>
      </w:r>
      <w:r w:rsidRPr="002E3212">
        <w:t>w</w:t>
      </w:r>
      <w:r>
        <w:t xml:space="preserve"> </w:t>
      </w:r>
      <w:r w:rsidRPr="002E3212">
        <w:t>umowie.”;</w:t>
      </w:r>
    </w:p>
    <w:p w14:paraId="22B34374" w14:textId="77777777" w:rsidR="00BC09C1" w:rsidRPr="002E3212" w:rsidRDefault="00BC09C1" w:rsidP="00BC09C1">
      <w:pPr>
        <w:pStyle w:val="PKTpunkt"/>
      </w:pPr>
      <w:r w:rsidRPr="002E3212">
        <w:t>7)</w:t>
      </w:r>
      <w:r w:rsidRPr="002E3212">
        <w:tab/>
        <w:t>w</w:t>
      </w:r>
      <w:r>
        <w:t xml:space="preserve"> </w:t>
      </w:r>
      <w:r w:rsidRPr="002E3212">
        <w:t>art.</w:t>
      </w:r>
      <w:r>
        <w:t xml:space="preserve"> </w:t>
      </w:r>
      <w:r w:rsidRPr="002E3212">
        <w:t>292</w:t>
      </w:r>
      <w:r>
        <w:t xml:space="preserve"> </w:t>
      </w:r>
      <w:r w:rsidRPr="002E3212">
        <w:t>w</w:t>
      </w:r>
      <w:r>
        <w:t xml:space="preserve"> </w:t>
      </w:r>
      <w:r w:rsidRPr="002E3212">
        <w:t>ust.</w:t>
      </w:r>
      <w:r>
        <w:t xml:space="preserve"> </w:t>
      </w:r>
      <w:r w:rsidRPr="002E3212">
        <w:t>1</w:t>
      </w:r>
      <w:r>
        <w:t xml:space="preserve"> </w:t>
      </w:r>
      <w:r w:rsidRPr="002E3212">
        <w:t>wyrazy</w:t>
      </w:r>
      <w:r>
        <w:t xml:space="preserve"> </w:t>
      </w:r>
      <w:r w:rsidRPr="002E3212">
        <w:t>„art.</w:t>
      </w:r>
      <w:r>
        <w:t xml:space="preserve"> </w:t>
      </w:r>
      <w:r w:rsidRPr="002E3212">
        <w:t>62</w:t>
      </w:r>
      <w:r>
        <w:t xml:space="preserve"> </w:t>
      </w:r>
      <w:r w:rsidRPr="002E3212">
        <w:t>ust.</w:t>
      </w:r>
      <w:r>
        <w:t xml:space="preserve"> </w:t>
      </w:r>
      <w:r w:rsidRPr="002E3212">
        <w:t>1,</w:t>
      </w:r>
      <w:r>
        <w:t xml:space="preserve"> </w:t>
      </w:r>
      <w:r w:rsidRPr="002E3212">
        <w:t>art.</w:t>
      </w:r>
      <w:r>
        <w:t xml:space="preserve"> </w:t>
      </w:r>
      <w:r w:rsidRPr="002E3212">
        <w:t>63b</w:t>
      </w:r>
      <w:r>
        <w:t xml:space="preserve"> </w:t>
      </w:r>
      <w:r w:rsidRPr="002E3212">
        <w:t>ust.</w:t>
      </w:r>
      <w:r>
        <w:t xml:space="preserve"> </w:t>
      </w:r>
      <w:r w:rsidRPr="002E3212">
        <w:t>1</w:t>
      </w:r>
      <w:r>
        <w:t xml:space="preserve"> </w:t>
      </w:r>
      <w:r w:rsidRPr="002E3212">
        <w:t>i</w:t>
      </w:r>
      <w:r>
        <w:t xml:space="preserve"> </w:t>
      </w:r>
      <w:r w:rsidRPr="002E3212">
        <w:t>art.</w:t>
      </w:r>
      <w:r>
        <w:t xml:space="preserve"> </w:t>
      </w:r>
      <w:r w:rsidRPr="002E3212">
        <w:t>63c</w:t>
      </w:r>
      <w:r>
        <w:t xml:space="preserve"> </w:t>
      </w:r>
      <w:r w:rsidRPr="002E3212">
        <w:t>ust.</w:t>
      </w:r>
      <w:r>
        <w:t xml:space="preserve"> </w:t>
      </w:r>
      <w:r w:rsidRPr="002E3212">
        <w:t>1”</w:t>
      </w:r>
      <w:r>
        <w:t xml:space="preserve"> </w:t>
      </w:r>
      <w:r w:rsidRPr="002E3212">
        <w:t>zastępuje</w:t>
      </w:r>
      <w:r>
        <w:t xml:space="preserve"> </w:t>
      </w:r>
      <w:r w:rsidRPr="002E3212">
        <w:t>się</w:t>
      </w:r>
      <w:r>
        <w:t xml:space="preserve"> </w:t>
      </w:r>
      <w:r w:rsidRPr="002E3212">
        <w:t>wyrazami</w:t>
      </w:r>
      <w:r>
        <w:t xml:space="preserve"> </w:t>
      </w:r>
      <w:r w:rsidRPr="002E3212">
        <w:t>„art.</w:t>
      </w:r>
      <w:r>
        <w:t xml:space="preserve"> </w:t>
      </w:r>
      <w:r w:rsidRPr="002E3212">
        <w:t>62</w:t>
      </w:r>
      <w:r>
        <w:t xml:space="preserve"> </w:t>
      </w:r>
      <w:r w:rsidRPr="002E3212">
        <w:t>ust.</w:t>
      </w:r>
      <w:r>
        <w:t xml:space="preserve"> </w:t>
      </w:r>
      <w:r w:rsidRPr="002E3212">
        <w:t>1,</w:t>
      </w:r>
      <w:r>
        <w:t xml:space="preserve"> </w:t>
      </w:r>
      <w:r w:rsidRPr="002E3212">
        <w:t>art.</w:t>
      </w:r>
      <w:r>
        <w:t xml:space="preserve"> </w:t>
      </w:r>
      <w:r w:rsidRPr="002E3212">
        <w:t>62a</w:t>
      </w:r>
      <w:r>
        <w:t xml:space="preserve"> </w:t>
      </w:r>
      <w:r w:rsidRPr="002E3212">
        <w:t>ust.</w:t>
      </w:r>
      <w:r>
        <w:t xml:space="preserve"> </w:t>
      </w:r>
      <w:r w:rsidRPr="002E3212">
        <w:t>1,</w:t>
      </w:r>
      <w:r>
        <w:t xml:space="preserve"> </w:t>
      </w:r>
      <w:r w:rsidRPr="002E3212">
        <w:t>art.</w:t>
      </w:r>
      <w:r>
        <w:t xml:space="preserve"> </w:t>
      </w:r>
      <w:r w:rsidRPr="002E3212">
        <w:t>63b</w:t>
      </w:r>
      <w:r>
        <w:t xml:space="preserve"> </w:t>
      </w:r>
      <w:r w:rsidRPr="002E3212">
        <w:t>ust.</w:t>
      </w:r>
      <w:r>
        <w:t xml:space="preserve"> </w:t>
      </w:r>
      <w:r w:rsidRPr="002E3212">
        <w:t>1</w:t>
      </w:r>
      <w:r w:rsidR="002820E0">
        <w:t xml:space="preserve"> i</w:t>
      </w:r>
      <w:r>
        <w:t xml:space="preserve"> </w:t>
      </w:r>
      <w:r w:rsidRPr="002E3212">
        <w:t>art.</w:t>
      </w:r>
      <w:r>
        <w:t xml:space="preserve"> </w:t>
      </w:r>
      <w:r w:rsidRPr="002E3212">
        <w:t>63c</w:t>
      </w:r>
      <w:r>
        <w:t xml:space="preserve"> </w:t>
      </w:r>
      <w:r w:rsidRPr="002E3212">
        <w:t>ust.</w:t>
      </w:r>
      <w:r>
        <w:t xml:space="preserve"> </w:t>
      </w:r>
      <w:r w:rsidRPr="002E3212">
        <w:t>1”.</w:t>
      </w:r>
      <w:r>
        <w:t xml:space="preserve"> </w:t>
      </w:r>
      <w:bookmarkEnd w:id="97"/>
    </w:p>
    <w:p w14:paraId="522F6C51" w14:textId="08BEFE62" w:rsidR="00BC09C1" w:rsidRPr="002E3212" w:rsidRDefault="00BC09C1" w:rsidP="00BC09C1">
      <w:pPr>
        <w:pStyle w:val="ARTartustawynprozporzdzenia"/>
      </w:pPr>
      <w:r w:rsidRPr="002E3212">
        <w:rPr>
          <w:rStyle w:val="Ppogrubienie"/>
        </w:rPr>
        <w:t>Art.</w:t>
      </w:r>
      <w:r w:rsidR="002A30B3">
        <w:rPr>
          <w:rStyle w:val="Ppogrubienie"/>
        </w:rPr>
        <w:t> </w:t>
      </w:r>
      <w:r w:rsidR="00840F5B">
        <w:rPr>
          <w:rStyle w:val="Ppogrubienie"/>
        </w:rPr>
        <w:t>2</w:t>
      </w:r>
      <w:r w:rsidR="00B507AE">
        <w:rPr>
          <w:rStyle w:val="Ppogrubienie"/>
        </w:rPr>
        <w:t>6</w:t>
      </w:r>
      <w:r w:rsidRPr="002E3212">
        <w:rPr>
          <w:rStyle w:val="Ppogrubienie"/>
        </w:rPr>
        <w:t>.</w:t>
      </w:r>
      <w:r w:rsidR="002A30B3">
        <w:t> </w:t>
      </w:r>
      <w:r w:rsidRPr="002E3212">
        <w:t>1.</w:t>
      </w:r>
      <w:r w:rsidR="002A30B3">
        <w:t> </w:t>
      </w:r>
      <w:r w:rsidRPr="002E3212">
        <w:t>Podmioty</w:t>
      </w:r>
      <w:r>
        <w:t xml:space="preserve"> </w:t>
      </w:r>
      <w:r w:rsidRPr="002E3212">
        <w:t>zatrudniające</w:t>
      </w:r>
      <w:r>
        <w:t xml:space="preserve"> </w:t>
      </w:r>
      <w:r w:rsidRPr="002E3212">
        <w:t>dziennego</w:t>
      </w:r>
      <w:r>
        <w:t xml:space="preserve"> </w:t>
      </w:r>
      <w:r w:rsidRPr="002E3212">
        <w:t>opiekuna,</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art.</w:t>
      </w:r>
      <w:r>
        <w:t xml:space="preserve"> </w:t>
      </w:r>
      <w:r w:rsidRPr="002E3212">
        <w:t>8</w:t>
      </w:r>
      <w:r>
        <w:t xml:space="preserve"> </w:t>
      </w:r>
      <w:r w:rsidRPr="002E3212">
        <w:t>ust.</w:t>
      </w:r>
      <w:r>
        <w:t xml:space="preserve"> </w:t>
      </w:r>
      <w:r w:rsidRPr="002E3212">
        <w:t>1</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oraz</w:t>
      </w:r>
      <w:r>
        <w:t xml:space="preserve"> </w:t>
      </w:r>
      <w:r w:rsidRPr="002E3212">
        <w:t>dzienni</w:t>
      </w:r>
      <w:r>
        <w:t xml:space="preserve"> </w:t>
      </w:r>
      <w:r w:rsidRPr="002E3212">
        <w:t>opiekunowie</w:t>
      </w:r>
      <w:r>
        <w:t xml:space="preserve"> </w:t>
      </w:r>
      <w:r w:rsidRPr="002E3212">
        <w:t>prowadzący</w:t>
      </w:r>
      <w:r>
        <w:t xml:space="preserve"> </w:t>
      </w:r>
      <w:r w:rsidRPr="002E3212">
        <w:t>działalność</w:t>
      </w:r>
      <w:r>
        <w:t xml:space="preserve"> </w:t>
      </w:r>
      <w:r w:rsidRPr="002E3212">
        <w:t>na</w:t>
      </w:r>
      <w:r>
        <w:t xml:space="preserve"> </w:t>
      </w:r>
      <w:r w:rsidRPr="002E3212">
        <w:t>własny</w:t>
      </w:r>
      <w:r>
        <w:t xml:space="preserve"> </w:t>
      </w:r>
      <w:r w:rsidRPr="002E3212">
        <w:t>rachunek,</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ustawie</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dotychczasowym,</w:t>
      </w:r>
      <w:r>
        <w:t xml:space="preserve"> </w:t>
      </w:r>
      <w:r w:rsidRPr="002E3212">
        <w:t>z</w:t>
      </w:r>
      <w:r>
        <w:t xml:space="preserve"> </w:t>
      </w:r>
      <w:r w:rsidRPr="002E3212">
        <w:t>dniem</w:t>
      </w:r>
      <w:r>
        <w:t xml:space="preserve"> </w:t>
      </w:r>
      <w:r w:rsidRPr="002E3212">
        <w:t>1</w:t>
      </w:r>
      <w:r>
        <w:t xml:space="preserve"> </w:t>
      </w:r>
      <w:r w:rsidRPr="002E3212">
        <w:t>stycznia</w:t>
      </w:r>
      <w:r>
        <w:t xml:space="preserve"> </w:t>
      </w:r>
      <w:r w:rsidRPr="002E3212">
        <w:t>2028</w:t>
      </w:r>
      <w:r>
        <w:t xml:space="preserve"> </w:t>
      </w:r>
      <w:r w:rsidRPr="002E3212">
        <w:t>r.</w:t>
      </w:r>
      <w:r>
        <w:t xml:space="preserve"> </w:t>
      </w:r>
      <w:r w:rsidRPr="002E3212">
        <w:t>stają</w:t>
      </w:r>
      <w:r>
        <w:t xml:space="preserve"> </w:t>
      </w:r>
      <w:r w:rsidRPr="002E3212">
        <w:t>się</w:t>
      </w:r>
      <w:r>
        <w:t xml:space="preserve"> </w:t>
      </w:r>
      <w:r w:rsidRPr="002E3212">
        <w:t>podmiotami</w:t>
      </w:r>
      <w:r>
        <w:t xml:space="preserve"> </w:t>
      </w:r>
      <w:r w:rsidRPr="002E3212">
        <w:t>prowadzącymi</w:t>
      </w:r>
      <w:r>
        <w:t xml:space="preserve"> </w:t>
      </w:r>
      <w:r w:rsidRPr="002E3212">
        <w:t>punkt</w:t>
      </w:r>
      <w:r>
        <w:t xml:space="preserve"> </w:t>
      </w:r>
      <w:r w:rsidRPr="002E3212">
        <w:t>opieki</w:t>
      </w:r>
      <w:r>
        <w:t xml:space="preserve"> </w:t>
      </w:r>
      <w:r w:rsidRPr="002E3212">
        <w:t>dziennej,</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ustawie</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p>
    <w:p w14:paraId="005B3B97" w14:textId="7AB7261F" w:rsidR="00BC09C1" w:rsidRPr="002E3212" w:rsidRDefault="00BC09C1" w:rsidP="00BC09C1">
      <w:pPr>
        <w:pStyle w:val="USTustnpkodeksu"/>
      </w:pPr>
      <w:r w:rsidRPr="002E3212">
        <w:t>2.</w:t>
      </w:r>
      <w:r>
        <w:t xml:space="preserve"> </w:t>
      </w:r>
      <w:r w:rsidRPr="002E3212">
        <w:t>Dzienni</w:t>
      </w:r>
      <w:r>
        <w:t xml:space="preserve"> </w:t>
      </w:r>
      <w:r w:rsidRPr="002E3212">
        <w:t>opiekunowie</w:t>
      </w:r>
      <w:r>
        <w:t xml:space="preserve"> </w:t>
      </w:r>
      <w:r w:rsidRPr="002E3212">
        <w:t>zatrudni</w:t>
      </w:r>
      <w:r w:rsidR="006E113D">
        <w:t>e</w:t>
      </w:r>
      <w:r w:rsidRPr="002E3212">
        <w:t>ni</w:t>
      </w:r>
      <w:r>
        <w:t xml:space="preserve"> </w:t>
      </w:r>
      <w:r w:rsidRPr="002E3212">
        <w:t>w</w:t>
      </w:r>
      <w:r>
        <w:t xml:space="preserve"> </w:t>
      </w:r>
      <w:r w:rsidRPr="002E3212">
        <w:t>dniu</w:t>
      </w:r>
      <w:r>
        <w:t xml:space="preserve"> </w:t>
      </w:r>
      <w:r w:rsidRPr="002E3212">
        <w:t>31</w:t>
      </w:r>
      <w:r>
        <w:t xml:space="preserve"> </w:t>
      </w:r>
      <w:r w:rsidRPr="002E3212">
        <w:t>grudnia</w:t>
      </w:r>
      <w:r>
        <w:t xml:space="preserve"> </w:t>
      </w:r>
      <w:r w:rsidRPr="002E3212">
        <w:t>2027</w:t>
      </w:r>
      <w:r>
        <w:t xml:space="preserve"> </w:t>
      </w:r>
      <w:r w:rsidRPr="002E3212">
        <w:t>r.</w:t>
      </w:r>
      <w:r>
        <w:t xml:space="preserve"> </w:t>
      </w:r>
      <w:r w:rsidRPr="002E3212">
        <w:t>przez</w:t>
      </w:r>
      <w:r>
        <w:t xml:space="preserve"> </w:t>
      </w:r>
      <w:r w:rsidRPr="002E3212">
        <w:t>podmioty,</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art.</w:t>
      </w:r>
      <w:r>
        <w:t xml:space="preserve"> </w:t>
      </w:r>
      <w:r w:rsidRPr="002E3212">
        <w:t>8</w:t>
      </w:r>
      <w:r>
        <w:t xml:space="preserve"> </w:t>
      </w:r>
      <w:r w:rsidRPr="002E3212">
        <w:t>ust.</w:t>
      </w:r>
      <w:r>
        <w:t xml:space="preserve"> </w:t>
      </w:r>
      <w:r w:rsidRPr="002E3212">
        <w:t>1</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stają</w:t>
      </w:r>
      <w:r>
        <w:t xml:space="preserve"> </w:t>
      </w:r>
      <w:r w:rsidRPr="002E3212">
        <w:t>się,</w:t>
      </w:r>
      <w:r>
        <w:t xml:space="preserve"> </w:t>
      </w:r>
      <w:r w:rsidRPr="002E3212">
        <w:t>z</w:t>
      </w:r>
      <w:r>
        <w:t xml:space="preserve"> </w:t>
      </w:r>
      <w:r w:rsidRPr="002E3212">
        <w:t>dniem</w:t>
      </w:r>
      <w:r>
        <w:t xml:space="preserve"> </w:t>
      </w:r>
      <w:r w:rsidRPr="002E3212">
        <w:t>1</w:t>
      </w:r>
      <w:r>
        <w:t xml:space="preserve"> </w:t>
      </w:r>
      <w:r w:rsidRPr="002E3212">
        <w:t>stycznia</w:t>
      </w:r>
      <w:r>
        <w:t xml:space="preserve"> </w:t>
      </w:r>
      <w:r w:rsidRPr="002E3212">
        <w:t>2028</w:t>
      </w:r>
      <w:r>
        <w:t xml:space="preserve"> </w:t>
      </w:r>
      <w:r w:rsidRPr="002E3212">
        <w:t>r.,</w:t>
      </w:r>
      <w:r>
        <w:t xml:space="preserve"> </w:t>
      </w:r>
      <w:r w:rsidRPr="002E3212">
        <w:t>dziennymi</w:t>
      </w:r>
      <w:r>
        <w:t xml:space="preserve"> </w:t>
      </w:r>
      <w:r w:rsidRPr="002E3212">
        <w:t>opiekunami</w:t>
      </w:r>
      <w:r>
        <w:t xml:space="preserve"> </w:t>
      </w:r>
      <w:r w:rsidRPr="002E3212">
        <w:t>zatrudni</w:t>
      </w:r>
      <w:r w:rsidR="006E113D">
        <w:t>o</w:t>
      </w:r>
      <w:r w:rsidRPr="002E3212">
        <w:t>nymi</w:t>
      </w:r>
      <w:r>
        <w:t xml:space="preserve"> </w:t>
      </w:r>
      <w:r w:rsidRPr="002E3212">
        <w:t>przez</w:t>
      </w:r>
      <w:r>
        <w:t xml:space="preserve"> </w:t>
      </w:r>
      <w:r w:rsidRPr="002E3212">
        <w:t>te</w:t>
      </w:r>
      <w:r>
        <w:t xml:space="preserve"> </w:t>
      </w:r>
      <w:r w:rsidRPr="002E3212">
        <w:t>podmioty</w:t>
      </w:r>
      <w:r>
        <w:t xml:space="preserve"> </w:t>
      </w:r>
      <w:r w:rsidRPr="002E3212">
        <w:t>w</w:t>
      </w:r>
      <w:r>
        <w:t xml:space="preserve"> </w:t>
      </w:r>
      <w:r w:rsidRPr="002E3212">
        <w:t>punkcie</w:t>
      </w:r>
      <w:r>
        <w:t xml:space="preserve"> </w:t>
      </w:r>
      <w:r w:rsidRPr="002E3212">
        <w:t>opieki</w:t>
      </w:r>
      <w:r>
        <w:t xml:space="preserve"> </w:t>
      </w:r>
      <w:r w:rsidRPr="002E3212">
        <w:t>dziennej,</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ustawie</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p>
    <w:p w14:paraId="4709D35E" w14:textId="5F3E68F9" w:rsidR="00BC09C1" w:rsidRPr="002E3212" w:rsidRDefault="00BC09C1" w:rsidP="00BC09C1">
      <w:pPr>
        <w:pStyle w:val="USTustnpkodeksu"/>
      </w:pPr>
      <w:r w:rsidRPr="002E3212">
        <w:t>3.</w:t>
      </w:r>
      <w:r>
        <w:t xml:space="preserve"> </w:t>
      </w:r>
      <w:r w:rsidRPr="002E3212">
        <w:t>Dzienni</w:t>
      </w:r>
      <w:r>
        <w:t xml:space="preserve"> </w:t>
      </w:r>
      <w:r w:rsidRPr="002E3212">
        <w:t>opiekunowie</w:t>
      </w:r>
      <w:r>
        <w:t xml:space="preserve"> </w:t>
      </w:r>
      <w:r w:rsidRPr="002E3212">
        <w:t>prowadzący</w:t>
      </w:r>
      <w:r>
        <w:t xml:space="preserve"> </w:t>
      </w:r>
      <w:r w:rsidRPr="002E3212">
        <w:t>działalność</w:t>
      </w:r>
      <w:r>
        <w:t xml:space="preserve"> </w:t>
      </w:r>
      <w:r w:rsidRPr="002E3212">
        <w:t>na</w:t>
      </w:r>
      <w:r>
        <w:t xml:space="preserve"> </w:t>
      </w:r>
      <w:r w:rsidRPr="002E3212">
        <w:t>własny</w:t>
      </w:r>
      <w:r>
        <w:t xml:space="preserve"> </w:t>
      </w:r>
      <w:r w:rsidRPr="002E3212">
        <w:t>rachunek</w:t>
      </w:r>
      <w:r>
        <w:t xml:space="preserve"> </w:t>
      </w:r>
      <w:r w:rsidR="008B43F0" w:rsidRPr="008B43F0">
        <w:t xml:space="preserve">w dniu 31 grudnia 2027 r. </w:t>
      </w:r>
      <w:r w:rsidRPr="002E3212">
        <w:t>stają</w:t>
      </w:r>
      <w:r>
        <w:t xml:space="preserve"> </w:t>
      </w:r>
      <w:r w:rsidRPr="002E3212">
        <w:t>się,</w:t>
      </w:r>
      <w:r>
        <w:t xml:space="preserve"> </w:t>
      </w:r>
      <w:r w:rsidRPr="002E3212">
        <w:t>z</w:t>
      </w:r>
      <w:r>
        <w:t xml:space="preserve"> </w:t>
      </w:r>
      <w:r w:rsidRPr="002E3212">
        <w:t>dniem</w:t>
      </w:r>
      <w:r>
        <w:t xml:space="preserve"> </w:t>
      </w:r>
      <w:r w:rsidRPr="002E3212">
        <w:t>1</w:t>
      </w:r>
      <w:r>
        <w:t xml:space="preserve"> </w:t>
      </w:r>
      <w:r w:rsidRPr="002E3212">
        <w:t>stycznia</w:t>
      </w:r>
      <w:r>
        <w:t xml:space="preserve"> </w:t>
      </w:r>
      <w:r w:rsidRPr="002E3212">
        <w:t>2028</w:t>
      </w:r>
      <w:r>
        <w:t xml:space="preserve"> </w:t>
      </w:r>
      <w:r w:rsidRPr="002E3212">
        <w:t>r.,</w:t>
      </w:r>
      <w:r>
        <w:t xml:space="preserve"> </w:t>
      </w:r>
      <w:r w:rsidRPr="002E3212">
        <w:t>dziennymi</w:t>
      </w:r>
      <w:r>
        <w:t xml:space="preserve"> </w:t>
      </w:r>
      <w:r w:rsidRPr="002E3212">
        <w:t>opiekunami</w:t>
      </w:r>
      <w:r>
        <w:t xml:space="preserve"> </w:t>
      </w:r>
      <w:r w:rsidRPr="002E3212">
        <w:t>prowadzącymi</w:t>
      </w:r>
      <w:r>
        <w:t xml:space="preserve"> </w:t>
      </w:r>
      <w:r w:rsidRPr="002E3212">
        <w:t>działalność</w:t>
      </w:r>
      <w:r>
        <w:t xml:space="preserve"> </w:t>
      </w:r>
      <w:r w:rsidRPr="002E3212">
        <w:t>na</w:t>
      </w:r>
      <w:r>
        <w:t xml:space="preserve"> </w:t>
      </w:r>
      <w:r w:rsidRPr="002E3212">
        <w:t>własny</w:t>
      </w:r>
      <w:r>
        <w:t xml:space="preserve"> </w:t>
      </w:r>
      <w:r w:rsidRPr="002E3212">
        <w:t>rachunek</w:t>
      </w:r>
      <w:r>
        <w:t xml:space="preserve"> </w:t>
      </w:r>
      <w:r w:rsidRPr="002E3212">
        <w:t>w</w:t>
      </w:r>
      <w:r>
        <w:t xml:space="preserve"> </w:t>
      </w:r>
      <w:r w:rsidRPr="002E3212">
        <w:t>punkcie</w:t>
      </w:r>
      <w:r>
        <w:t xml:space="preserve"> </w:t>
      </w:r>
      <w:r w:rsidRPr="002E3212">
        <w:t>opieki</w:t>
      </w:r>
      <w:r>
        <w:t xml:space="preserve"> </w:t>
      </w:r>
      <w:r w:rsidRPr="002E3212">
        <w:t>dziennej,</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ustawie</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p>
    <w:p w14:paraId="5EFE89E0" w14:textId="6B01C565" w:rsidR="006E113D" w:rsidRDefault="00BC09C1" w:rsidP="00BC09C1">
      <w:pPr>
        <w:pStyle w:val="ARTartustawynprozporzdzenia"/>
      </w:pPr>
      <w:bookmarkStart w:id="115" w:name="_Hlk195015442"/>
      <w:bookmarkStart w:id="116" w:name="_Hlk197435693"/>
      <w:r w:rsidRPr="002E3212">
        <w:rPr>
          <w:rStyle w:val="Ppogrubienie"/>
        </w:rPr>
        <w:t>Art.</w:t>
      </w:r>
      <w:r w:rsidR="002A30B3">
        <w:rPr>
          <w:rStyle w:val="Ppogrubienie"/>
        </w:rPr>
        <w:t> </w:t>
      </w:r>
      <w:r w:rsidR="00B507AE">
        <w:rPr>
          <w:rStyle w:val="Ppogrubienie"/>
        </w:rPr>
        <w:t>27</w:t>
      </w:r>
      <w:r w:rsidRPr="002E3212">
        <w:rPr>
          <w:rStyle w:val="Ppogrubienie"/>
        </w:rPr>
        <w:t>.</w:t>
      </w:r>
      <w:r w:rsidR="002A30B3">
        <w:t> </w:t>
      </w:r>
      <w:r w:rsidRPr="002E3212">
        <w:t>1.</w:t>
      </w:r>
      <w:r w:rsidR="002A30B3">
        <w:t> </w:t>
      </w:r>
      <w:r w:rsidRPr="002E3212">
        <w:t>Do</w:t>
      </w:r>
      <w:r>
        <w:t xml:space="preserve"> </w:t>
      </w:r>
      <w:r w:rsidRPr="002E3212">
        <w:t>podmiotów,</w:t>
      </w:r>
      <w:r>
        <w:t xml:space="preserve"> </w:t>
      </w:r>
      <w:r w:rsidRPr="002E3212">
        <w:t>które</w:t>
      </w:r>
      <w:r>
        <w:t xml:space="preserve"> </w:t>
      </w:r>
      <w:r w:rsidRPr="002E3212">
        <w:t>w</w:t>
      </w:r>
      <w:r>
        <w:t xml:space="preserve"> </w:t>
      </w:r>
      <w:r w:rsidRPr="002E3212">
        <w:t>dniu</w:t>
      </w:r>
      <w:r>
        <w:t xml:space="preserve"> </w:t>
      </w:r>
      <w:r w:rsidRPr="002E3212">
        <w:t>31</w:t>
      </w:r>
      <w:r>
        <w:t xml:space="preserve"> </w:t>
      </w:r>
      <w:r w:rsidRPr="002E3212">
        <w:t>grudnia</w:t>
      </w:r>
      <w:r>
        <w:t xml:space="preserve"> </w:t>
      </w:r>
      <w:r w:rsidRPr="002E3212">
        <w:t>2027</w:t>
      </w:r>
      <w:r>
        <w:t xml:space="preserve"> </w:t>
      </w:r>
      <w:r w:rsidRPr="002E3212">
        <w:t>r.</w:t>
      </w:r>
      <w:r>
        <w:t xml:space="preserve"> </w:t>
      </w:r>
      <w:r w:rsidRPr="002E3212">
        <w:t>prowadzą</w:t>
      </w:r>
      <w:r>
        <w:t xml:space="preserve"> </w:t>
      </w:r>
      <w:r w:rsidRPr="002E3212">
        <w:t>działalność</w:t>
      </w:r>
      <w:r>
        <w:t xml:space="preserve"> </w:t>
      </w:r>
      <w:r w:rsidRPr="002E3212">
        <w:t>polegającą</w:t>
      </w:r>
      <w:r>
        <w:t xml:space="preserve"> </w:t>
      </w:r>
      <w:r w:rsidRPr="002E3212">
        <w:t>na</w:t>
      </w:r>
      <w:r>
        <w:t xml:space="preserve"> </w:t>
      </w:r>
      <w:r w:rsidRPr="002E3212">
        <w:t>zatrudnianiu</w:t>
      </w:r>
      <w:r>
        <w:t xml:space="preserve"> </w:t>
      </w:r>
      <w:r w:rsidRPr="002E3212">
        <w:t>dziennych</w:t>
      </w:r>
      <w:r>
        <w:t xml:space="preserve"> </w:t>
      </w:r>
      <w:r w:rsidRPr="002E3212">
        <w:t>opiekunów</w:t>
      </w:r>
      <w:r w:rsidR="002216F5">
        <w:t>,</w:t>
      </w:r>
      <w:r>
        <w:t xml:space="preserve"> </w:t>
      </w:r>
      <w:r w:rsidRPr="002E3212">
        <w:t>oraz</w:t>
      </w:r>
      <w:r>
        <w:t xml:space="preserve"> </w:t>
      </w:r>
      <w:r w:rsidRPr="002E3212">
        <w:t>do</w:t>
      </w:r>
      <w:r>
        <w:t xml:space="preserve"> </w:t>
      </w:r>
      <w:r w:rsidRPr="002E3212">
        <w:t>dziennych</w:t>
      </w:r>
      <w:r>
        <w:t xml:space="preserve"> </w:t>
      </w:r>
      <w:r w:rsidRPr="002E3212">
        <w:t>opiekunów</w:t>
      </w:r>
      <w:r>
        <w:t xml:space="preserve"> </w:t>
      </w:r>
      <w:r w:rsidRPr="002E3212">
        <w:t>prowadzących</w:t>
      </w:r>
      <w:r>
        <w:t xml:space="preserve"> </w:t>
      </w:r>
      <w:r w:rsidRPr="002E3212">
        <w:t>działalność</w:t>
      </w:r>
      <w:r>
        <w:t xml:space="preserve"> </w:t>
      </w:r>
      <w:r w:rsidRPr="002E3212">
        <w:t>na</w:t>
      </w:r>
      <w:r>
        <w:t xml:space="preserve"> </w:t>
      </w:r>
      <w:r w:rsidRPr="002E3212">
        <w:t>własny</w:t>
      </w:r>
      <w:r>
        <w:t xml:space="preserve"> </w:t>
      </w:r>
      <w:r w:rsidRPr="002E3212">
        <w:t>rachunek</w:t>
      </w:r>
      <w:r w:rsidR="009674AA" w:rsidRPr="009674AA">
        <w:t xml:space="preserve"> w dniu 31 grudnia 2027 r.</w:t>
      </w:r>
      <w:r w:rsidRPr="002E3212">
        <w:t>,</w:t>
      </w:r>
      <w:r>
        <w:t xml:space="preserve"> </w:t>
      </w:r>
      <w:r w:rsidRPr="002E3212">
        <w:t>przepisy</w:t>
      </w:r>
      <w:r>
        <w:t xml:space="preserve"> </w:t>
      </w:r>
      <w:r w:rsidRPr="002E3212">
        <w:t>art.</w:t>
      </w:r>
      <w:r>
        <w:t xml:space="preserve"> </w:t>
      </w:r>
      <w:r w:rsidRPr="002E3212">
        <w:t>42</w:t>
      </w:r>
      <w:r>
        <w:t xml:space="preserve"> </w:t>
      </w:r>
      <w:r w:rsidRPr="002E3212">
        <w:t>ust.</w:t>
      </w:r>
      <w:r w:rsidR="00D2515D">
        <w:t> </w:t>
      </w:r>
      <w:r w:rsidR="006F3842">
        <w:t xml:space="preserve">1, </w:t>
      </w:r>
      <w:r w:rsidRPr="002E3212">
        <w:t>2</w:t>
      </w:r>
      <w:r w:rsidR="006F3842">
        <w:t>,</w:t>
      </w:r>
      <w:r>
        <w:t xml:space="preserve"> </w:t>
      </w:r>
      <w:r w:rsidR="006F3842">
        <w:t>4 i 5</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r>
        <w:t xml:space="preserve"> </w:t>
      </w:r>
      <w:r w:rsidRPr="002E3212">
        <w:t>mają</w:t>
      </w:r>
      <w:r>
        <w:t xml:space="preserve"> </w:t>
      </w:r>
      <w:r w:rsidRPr="002E3212">
        <w:t>zastosowanie</w:t>
      </w:r>
      <w:r>
        <w:t xml:space="preserve"> </w:t>
      </w:r>
      <w:r w:rsidRPr="002E3212">
        <w:t>po</w:t>
      </w:r>
      <w:r>
        <w:t xml:space="preserve"> </w:t>
      </w:r>
      <w:r w:rsidRPr="002E3212">
        <w:t>raz</w:t>
      </w:r>
      <w:r>
        <w:t xml:space="preserve"> </w:t>
      </w:r>
      <w:r w:rsidRPr="002E3212">
        <w:t>pierwszy</w:t>
      </w:r>
      <w:r>
        <w:t xml:space="preserve"> </w:t>
      </w:r>
      <w:r w:rsidRPr="002E3212">
        <w:t>od</w:t>
      </w:r>
      <w:r>
        <w:t xml:space="preserve"> </w:t>
      </w:r>
      <w:r w:rsidRPr="002E3212">
        <w:t>dnia</w:t>
      </w:r>
      <w:r>
        <w:t xml:space="preserve"> </w:t>
      </w:r>
      <w:r w:rsidRPr="002E3212">
        <w:t>1</w:t>
      </w:r>
      <w:r>
        <w:t xml:space="preserve"> </w:t>
      </w:r>
      <w:r w:rsidRPr="002E3212">
        <w:t>stycznia</w:t>
      </w:r>
      <w:r>
        <w:t xml:space="preserve"> </w:t>
      </w:r>
      <w:r w:rsidRPr="002E3212">
        <w:t>2032</w:t>
      </w:r>
      <w:r>
        <w:t xml:space="preserve"> </w:t>
      </w:r>
      <w:r w:rsidRPr="002E3212">
        <w:t>r.</w:t>
      </w:r>
      <w:r>
        <w:t xml:space="preserve"> </w:t>
      </w:r>
    </w:p>
    <w:p w14:paraId="65FC3E99" w14:textId="77777777" w:rsidR="00BC09C1" w:rsidRPr="002E3212" w:rsidRDefault="006E113D" w:rsidP="002216F5">
      <w:pPr>
        <w:pStyle w:val="USTustnpkodeksu"/>
      </w:pPr>
      <w:r>
        <w:t xml:space="preserve">2. </w:t>
      </w:r>
      <w:r w:rsidR="00BC09C1" w:rsidRPr="002E3212">
        <w:t>Do</w:t>
      </w:r>
      <w:r w:rsidR="00BC09C1">
        <w:t xml:space="preserve"> </w:t>
      </w:r>
      <w:r w:rsidR="00BC09C1" w:rsidRPr="002E3212">
        <w:t>dnia</w:t>
      </w:r>
      <w:r w:rsidR="00BC09C1">
        <w:t xml:space="preserve"> </w:t>
      </w:r>
      <w:r w:rsidR="00BC09C1" w:rsidRPr="002E3212">
        <w:t>31</w:t>
      </w:r>
      <w:r w:rsidR="00BC09C1">
        <w:t xml:space="preserve"> </w:t>
      </w:r>
      <w:r w:rsidR="00BC09C1" w:rsidRPr="002E3212">
        <w:t>grudnia</w:t>
      </w:r>
      <w:r w:rsidR="00BC09C1">
        <w:t xml:space="preserve"> </w:t>
      </w:r>
      <w:r w:rsidR="00BC09C1" w:rsidRPr="002E3212">
        <w:t>2031</w:t>
      </w:r>
      <w:r w:rsidR="00BC09C1">
        <w:t xml:space="preserve"> </w:t>
      </w:r>
      <w:r w:rsidR="00BC09C1" w:rsidRPr="002E3212">
        <w:t>r.</w:t>
      </w:r>
      <w:r w:rsidR="00BC09C1">
        <w:t xml:space="preserve"> </w:t>
      </w:r>
      <w:r w:rsidR="00BC09C1" w:rsidRPr="002E3212">
        <w:t>do</w:t>
      </w:r>
      <w:r w:rsidR="00BC09C1">
        <w:t xml:space="preserve"> </w:t>
      </w:r>
      <w:r w:rsidR="00BC09C1" w:rsidRPr="002E3212">
        <w:t>podmiotów,</w:t>
      </w:r>
      <w:r w:rsidR="00BC09C1">
        <w:t xml:space="preserve"> </w:t>
      </w:r>
      <w:r w:rsidR="00BC09C1" w:rsidRPr="002E3212">
        <w:t>które</w:t>
      </w:r>
      <w:r w:rsidR="00BC09C1">
        <w:t xml:space="preserve"> </w:t>
      </w:r>
      <w:r w:rsidR="00BC09C1" w:rsidRPr="002E3212">
        <w:t>w</w:t>
      </w:r>
      <w:r w:rsidR="00BC09C1">
        <w:t xml:space="preserve"> </w:t>
      </w:r>
      <w:r w:rsidR="00BC09C1" w:rsidRPr="002E3212">
        <w:t>dniu</w:t>
      </w:r>
      <w:r w:rsidR="00BC09C1">
        <w:t xml:space="preserve"> </w:t>
      </w:r>
      <w:r w:rsidR="00BC09C1" w:rsidRPr="002E3212">
        <w:t>31</w:t>
      </w:r>
      <w:r w:rsidR="00BC09C1">
        <w:t xml:space="preserve"> </w:t>
      </w:r>
      <w:r w:rsidR="00BC09C1" w:rsidRPr="002E3212">
        <w:t>grudnia</w:t>
      </w:r>
      <w:r w:rsidR="00BC09C1">
        <w:t xml:space="preserve"> </w:t>
      </w:r>
      <w:r w:rsidR="00BC09C1" w:rsidRPr="002E3212">
        <w:t>2027</w:t>
      </w:r>
      <w:r w:rsidR="00BC09C1">
        <w:t xml:space="preserve"> </w:t>
      </w:r>
      <w:r w:rsidR="00BC09C1" w:rsidRPr="002E3212">
        <w:t>r.</w:t>
      </w:r>
      <w:r w:rsidR="00BC09C1">
        <w:t xml:space="preserve"> </w:t>
      </w:r>
      <w:r w:rsidR="00BC09C1" w:rsidRPr="002E3212">
        <w:t>prowadzą</w:t>
      </w:r>
      <w:r w:rsidR="00BC09C1">
        <w:t xml:space="preserve"> </w:t>
      </w:r>
      <w:r w:rsidR="00BC09C1" w:rsidRPr="002E3212">
        <w:t>działalność</w:t>
      </w:r>
      <w:r w:rsidR="00BC09C1">
        <w:t xml:space="preserve"> </w:t>
      </w:r>
      <w:r w:rsidR="00BC09C1" w:rsidRPr="002E3212">
        <w:t>polegającą</w:t>
      </w:r>
      <w:r w:rsidR="00BC09C1">
        <w:t xml:space="preserve"> </w:t>
      </w:r>
      <w:r w:rsidR="00BC09C1" w:rsidRPr="002E3212">
        <w:t>na</w:t>
      </w:r>
      <w:r w:rsidR="00BC09C1">
        <w:t xml:space="preserve"> </w:t>
      </w:r>
      <w:r w:rsidR="00BC09C1" w:rsidRPr="002E3212">
        <w:t>zatrudnianiu</w:t>
      </w:r>
      <w:r w:rsidR="00BC09C1">
        <w:t xml:space="preserve"> </w:t>
      </w:r>
      <w:r w:rsidR="00BC09C1" w:rsidRPr="002E3212">
        <w:t>dziennych</w:t>
      </w:r>
      <w:r w:rsidR="00BC09C1">
        <w:t xml:space="preserve"> </w:t>
      </w:r>
      <w:r w:rsidR="00BC09C1" w:rsidRPr="002E3212">
        <w:t>opiekunów</w:t>
      </w:r>
      <w:r w:rsidR="002216F5">
        <w:t>,</w:t>
      </w:r>
      <w:r w:rsidR="00BC09C1">
        <w:t xml:space="preserve"> </w:t>
      </w:r>
      <w:r w:rsidR="00BC09C1" w:rsidRPr="002E3212">
        <w:t>oraz</w:t>
      </w:r>
      <w:r w:rsidR="00BC09C1">
        <w:t xml:space="preserve"> </w:t>
      </w:r>
      <w:r w:rsidR="00BC09C1" w:rsidRPr="002E3212">
        <w:t>do</w:t>
      </w:r>
      <w:r w:rsidR="00BC09C1">
        <w:t xml:space="preserve"> </w:t>
      </w:r>
      <w:r w:rsidR="00BC09C1" w:rsidRPr="002E3212">
        <w:t>dziennych</w:t>
      </w:r>
      <w:r w:rsidR="00BC09C1">
        <w:t xml:space="preserve"> </w:t>
      </w:r>
      <w:r w:rsidR="00BC09C1" w:rsidRPr="002E3212">
        <w:t>opiekunów</w:t>
      </w:r>
      <w:r w:rsidR="00BC09C1">
        <w:t xml:space="preserve"> </w:t>
      </w:r>
      <w:r w:rsidR="00BC09C1" w:rsidRPr="002E3212">
        <w:t>prowadzących</w:t>
      </w:r>
      <w:r w:rsidR="00BC09C1">
        <w:t xml:space="preserve"> </w:t>
      </w:r>
      <w:r w:rsidR="00BC09C1" w:rsidRPr="002E3212">
        <w:t>działalność</w:t>
      </w:r>
      <w:r w:rsidR="00BC09C1">
        <w:t xml:space="preserve"> </w:t>
      </w:r>
      <w:r w:rsidR="00BC09C1" w:rsidRPr="002E3212">
        <w:t>na</w:t>
      </w:r>
      <w:r w:rsidR="00BC09C1">
        <w:t xml:space="preserve"> </w:t>
      </w:r>
      <w:r w:rsidR="00BC09C1" w:rsidRPr="002E3212">
        <w:t>własny</w:t>
      </w:r>
      <w:r w:rsidR="00BC09C1">
        <w:t xml:space="preserve"> </w:t>
      </w:r>
      <w:r w:rsidR="00BC09C1" w:rsidRPr="002E3212">
        <w:t>rachunek</w:t>
      </w:r>
      <w:r w:rsidR="00BC09C1">
        <w:t xml:space="preserve"> </w:t>
      </w:r>
      <w:r w:rsidR="009674AA" w:rsidRPr="009674AA">
        <w:t xml:space="preserve">w dniu 31 grudnia 2027 r. </w:t>
      </w:r>
      <w:r w:rsidR="00BC09C1" w:rsidRPr="002E3212">
        <w:t>stosuje</w:t>
      </w:r>
      <w:r w:rsidR="00BC09C1">
        <w:t xml:space="preserve"> </w:t>
      </w:r>
      <w:r w:rsidR="00BC09C1" w:rsidRPr="002E3212">
        <w:t>się</w:t>
      </w:r>
      <w:r w:rsidR="00BC09C1">
        <w:t xml:space="preserve"> </w:t>
      </w:r>
      <w:r w:rsidR="00BC09C1" w:rsidRPr="002E3212">
        <w:t>przepisy</w:t>
      </w:r>
      <w:r w:rsidR="00BC09C1">
        <w:t xml:space="preserve"> </w:t>
      </w:r>
      <w:r w:rsidR="00BC09C1" w:rsidRPr="002E3212">
        <w:t>art.</w:t>
      </w:r>
      <w:r w:rsidR="00BC09C1">
        <w:t xml:space="preserve"> </w:t>
      </w:r>
      <w:r w:rsidR="00BC09C1" w:rsidRPr="002E3212">
        <w:t>42</w:t>
      </w:r>
      <w:r w:rsidR="00BC09C1">
        <w:t xml:space="preserve"> </w:t>
      </w:r>
      <w:r w:rsidR="00BC09C1" w:rsidRPr="002E3212">
        <w:t>ust.</w:t>
      </w:r>
      <w:r w:rsidR="00BC09C1">
        <w:t xml:space="preserve"> </w:t>
      </w:r>
      <w:r w:rsidR="00BC09C1" w:rsidRPr="002E3212">
        <w:t>3</w:t>
      </w:r>
      <w:r w:rsidR="00BC09C1">
        <w:t xml:space="preserve"> </w:t>
      </w:r>
      <w:r w:rsidR="00BC09C1" w:rsidRPr="002E3212">
        <w:t>ustawy</w:t>
      </w:r>
      <w:r w:rsidR="00BC09C1">
        <w:t xml:space="preserve"> </w:t>
      </w:r>
      <w:r w:rsidR="00BC09C1" w:rsidRPr="002E3212">
        <w:t>zmienianej</w:t>
      </w:r>
      <w:r w:rsidR="00BC09C1">
        <w:t xml:space="preserve"> </w:t>
      </w:r>
      <w:r w:rsidR="00BC09C1" w:rsidRPr="002E3212">
        <w:t>w</w:t>
      </w:r>
      <w:r w:rsidR="00BC09C1">
        <w:t xml:space="preserve"> </w:t>
      </w:r>
      <w:r w:rsidR="00BC09C1" w:rsidRPr="002E3212">
        <w:t>art.</w:t>
      </w:r>
      <w:r w:rsidR="00BC09C1">
        <w:t xml:space="preserve"> </w:t>
      </w:r>
      <w:r w:rsidR="00BC09C1" w:rsidRPr="002E3212">
        <w:t>1</w:t>
      </w:r>
      <w:r w:rsidR="00BC09C1">
        <w:t xml:space="preserve"> </w:t>
      </w:r>
      <w:r w:rsidR="00BC09C1" w:rsidRPr="002E3212">
        <w:t>w</w:t>
      </w:r>
      <w:r w:rsidR="00BC09C1">
        <w:t xml:space="preserve"> </w:t>
      </w:r>
      <w:r w:rsidR="00BC09C1" w:rsidRPr="002E3212">
        <w:t>brzmieniu</w:t>
      </w:r>
      <w:r w:rsidR="00BC09C1">
        <w:t xml:space="preserve"> </w:t>
      </w:r>
      <w:r w:rsidR="00BC09C1" w:rsidRPr="002E3212">
        <w:t>dotychczasowym</w:t>
      </w:r>
      <w:bookmarkEnd w:id="115"/>
      <w:r w:rsidR="00BC09C1" w:rsidRPr="002E3212">
        <w:t>.</w:t>
      </w:r>
    </w:p>
    <w:bookmarkEnd w:id="116"/>
    <w:p w14:paraId="18FA66D3" w14:textId="6E36ECC3" w:rsidR="00BC09C1" w:rsidRPr="002E3212" w:rsidRDefault="00BC09C1" w:rsidP="00BC09C1">
      <w:pPr>
        <w:pStyle w:val="ARTartustawynprozporzdzenia"/>
      </w:pPr>
      <w:r w:rsidRPr="002E3212">
        <w:rPr>
          <w:rStyle w:val="Ppogrubienie"/>
        </w:rPr>
        <w:t>Art.</w:t>
      </w:r>
      <w:r w:rsidR="002A30B3">
        <w:rPr>
          <w:rStyle w:val="Ppogrubienie"/>
        </w:rPr>
        <w:t> </w:t>
      </w:r>
      <w:r w:rsidR="00B507AE">
        <w:rPr>
          <w:rStyle w:val="Ppogrubienie"/>
        </w:rPr>
        <w:t>28</w:t>
      </w:r>
      <w:r w:rsidRPr="002E3212">
        <w:rPr>
          <w:rStyle w:val="Ppogrubienie"/>
        </w:rPr>
        <w:t>.</w:t>
      </w:r>
      <w:r w:rsidR="002A30B3">
        <w:t> </w:t>
      </w:r>
      <w:r w:rsidRPr="002E3212">
        <w:t>1.</w:t>
      </w:r>
      <w:r w:rsidR="002A30B3">
        <w:t> </w:t>
      </w:r>
      <w:r w:rsidRPr="002E3212">
        <w:t>Ilekroć</w:t>
      </w:r>
      <w:r>
        <w:t xml:space="preserve"> </w:t>
      </w:r>
      <w:r w:rsidRPr="002E3212">
        <w:t>po</w:t>
      </w:r>
      <w:r>
        <w:t xml:space="preserve"> </w:t>
      </w:r>
      <w:r w:rsidRPr="002E3212">
        <w:t>dniu</w:t>
      </w:r>
      <w:r>
        <w:t xml:space="preserve"> </w:t>
      </w:r>
      <w:r w:rsidRPr="002E3212">
        <w:t>31</w:t>
      </w:r>
      <w:r>
        <w:t xml:space="preserve"> </w:t>
      </w:r>
      <w:r w:rsidRPr="002E3212">
        <w:t>grudnia</w:t>
      </w:r>
      <w:r>
        <w:t xml:space="preserve"> </w:t>
      </w:r>
      <w:r w:rsidRPr="002E3212">
        <w:t>2027</w:t>
      </w:r>
      <w:r>
        <w:t xml:space="preserve"> </w:t>
      </w:r>
      <w:r w:rsidRPr="002E3212">
        <w:t>r.</w:t>
      </w:r>
      <w:r>
        <w:t xml:space="preserve"> </w:t>
      </w:r>
      <w:r w:rsidRPr="002E3212">
        <w:t>w</w:t>
      </w:r>
      <w:r>
        <w:t xml:space="preserve"> </w:t>
      </w:r>
      <w:r w:rsidRPr="002E3212">
        <w:t>ogłoszonych</w:t>
      </w:r>
      <w:r>
        <w:t xml:space="preserve"> </w:t>
      </w:r>
      <w:r w:rsidRPr="002E3212">
        <w:t>lub</w:t>
      </w:r>
      <w:r>
        <w:t xml:space="preserve"> </w:t>
      </w:r>
      <w:r w:rsidRPr="002E3212">
        <w:t>realizowanych</w:t>
      </w:r>
      <w:r>
        <w:t xml:space="preserve"> </w:t>
      </w:r>
      <w:r w:rsidRPr="002E3212">
        <w:t>na</w:t>
      </w:r>
      <w:r>
        <w:t xml:space="preserve"> </w:t>
      </w:r>
      <w:r w:rsidRPr="002E3212">
        <w:t>podstawie</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dotychczasowym</w:t>
      </w:r>
      <w:r>
        <w:t xml:space="preserve"> </w:t>
      </w:r>
      <w:r w:rsidRPr="002E3212">
        <w:t>lub</w:t>
      </w:r>
      <w:r>
        <w:t xml:space="preserve"> </w:t>
      </w:r>
      <w:r w:rsidRPr="002E3212">
        <w:t>przepisów</w:t>
      </w:r>
      <w:r>
        <w:t xml:space="preserve"> </w:t>
      </w:r>
      <w:r w:rsidRPr="002E3212">
        <w:t>odrębnych</w:t>
      </w:r>
      <w:r>
        <w:t xml:space="preserve"> </w:t>
      </w:r>
      <w:r w:rsidRPr="002E3212">
        <w:t>programach,</w:t>
      </w:r>
      <w:r>
        <w:t xml:space="preserve"> </w:t>
      </w:r>
      <w:r w:rsidRPr="002E3212">
        <w:t>konkursach</w:t>
      </w:r>
      <w:r>
        <w:t xml:space="preserve"> </w:t>
      </w:r>
      <w:r w:rsidRPr="002E3212">
        <w:t>ofert,</w:t>
      </w:r>
      <w:r>
        <w:t xml:space="preserve"> </w:t>
      </w:r>
      <w:r w:rsidRPr="002E3212">
        <w:t>zleceniach</w:t>
      </w:r>
      <w:r>
        <w:t xml:space="preserve"> </w:t>
      </w:r>
      <w:r w:rsidRPr="002E3212">
        <w:t>lub</w:t>
      </w:r>
      <w:r>
        <w:t xml:space="preserve"> </w:t>
      </w:r>
      <w:r w:rsidRPr="002E3212">
        <w:t>innych</w:t>
      </w:r>
      <w:r>
        <w:t xml:space="preserve"> </w:t>
      </w:r>
      <w:r w:rsidRPr="002E3212">
        <w:t>stosunkach</w:t>
      </w:r>
      <w:r>
        <w:t xml:space="preserve"> </w:t>
      </w:r>
      <w:r w:rsidRPr="002E3212">
        <w:t>prawnych</w:t>
      </w:r>
      <w:r>
        <w:t xml:space="preserve"> </w:t>
      </w:r>
      <w:r w:rsidRPr="002E3212">
        <w:t>jest</w:t>
      </w:r>
      <w:r>
        <w:t xml:space="preserve"> </w:t>
      </w:r>
      <w:r w:rsidRPr="002E3212">
        <w:t>mowa</w:t>
      </w:r>
      <w:r>
        <w:t xml:space="preserve"> </w:t>
      </w:r>
      <w:r w:rsidRPr="002E3212">
        <w:t>o</w:t>
      </w:r>
      <w:r>
        <w:t xml:space="preserve"> </w:t>
      </w:r>
      <w:r w:rsidRPr="002E3212">
        <w:t>podmiocie</w:t>
      </w:r>
      <w:r>
        <w:t xml:space="preserve"> </w:t>
      </w:r>
      <w:r w:rsidRPr="002E3212">
        <w:t>zatrudniającym</w:t>
      </w:r>
      <w:r>
        <w:t xml:space="preserve"> </w:t>
      </w:r>
      <w:r w:rsidRPr="002E3212">
        <w:t>dziennego</w:t>
      </w:r>
      <w:r>
        <w:t xml:space="preserve"> </w:t>
      </w:r>
      <w:r w:rsidRPr="002E3212">
        <w:t>opiekuna</w:t>
      </w:r>
      <w:r w:rsidR="00FE170D">
        <w:t>,</w:t>
      </w:r>
      <w:r>
        <w:t xml:space="preserve"> </w:t>
      </w:r>
      <w:r w:rsidRPr="002E3212">
        <w:t>należy</w:t>
      </w:r>
      <w:r>
        <w:t xml:space="preserve"> </w:t>
      </w:r>
      <w:r w:rsidRPr="002E3212">
        <w:t>przez</w:t>
      </w:r>
      <w:r>
        <w:t xml:space="preserve"> </w:t>
      </w:r>
      <w:r w:rsidRPr="002E3212">
        <w:t>to</w:t>
      </w:r>
      <w:r>
        <w:t xml:space="preserve"> </w:t>
      </w:r>
      <w:r w:rsidRPr="002E3212">
        <w:t>rozumieć</w:t>
      </w:r>
      <w:r>
        <w:t xml:space="preserve"> </w:t>
      </w:r>
      <w:r w:rsidRPr="002E3212">
        <w:t>podmiot</w:t>
      </w:r>
      <w:r>
        <w:t xml:space="preserve"> </w:t>
      </w:r>
      <w:r w:rsidRPr="002E3212">
        <w:t>prowadzący</w:t>
      </w:r>
      <w:r>
        <w:t xml:space="preserve"> </w:t>
      </w:r>
      <w:r w:rsidRPr="002E3212">
        <w:t>punkt</w:t>
      </w:r>
      <w:r>
        <w:t xml:space="preserve"> </w:t>
      </w:r>
      <w:r w:rsidRPr="002E3212">
        <w:t>opieki</w:t>
      </w:r>
      <w:r>
        <w:t xml:space="preserve"> </w:t>
      </w:r>
      <w:r w:rsidRPr="002E3212">
        <w:t>dziennej</w:t>
      </w:r>
      <w:r>
        <w:t xml:space="preserve"> </w:t>
      </w:r>
      <w:r w:rsidRPr="002E3212">
        <w:t>w</w:t>
      </w:r>
      <w:r>
        <w:t xml:space="preserve"> </w:t>
      </w:r>
      <w:r w:rsidRPr="002E3212">
        <w:t>rozumieniu</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r>
        <w:t xml:space="preserve"> </w:t>
      </w:r>
      <w:r w:rsidRPr="002E3212">
        <w:t>będący</w:t>
      </w:r>
      <w:r>
        <w:t xml:space="preserve"> </w:t>
      </w:r>
      <w:r w:rsidRPr="002E3212">
        <w:t>podmiotem,</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8</w:t>
      </w:r>
      <w:r>
        <w:t xml:space="preserve"> </w:t>
      </w:r>
      <w:r w:rsidRPr="002E3212">
        <w:t>ust.</w:t>
      </w:r>
      <w:r>
        <w:t xml:space="preserve"> </w:t>
      </w:r>
      <w:r w:rsidRPr="002E3212">
        <w:t>1</w:t>
      </w:r>
      <w:r>
        <w:t xml:space="preserve"> </w:t>
      </w:r>
      <w:r w:rsidRPr="002E3212">
        <w:t>tej</w:t>
      </w:r>
      <w:r>
        <w:t xml:space="preserve"> </w:t>
      </w:r>
      <w:r w:rsidRPr="002E3212">
        <w:t>ustawy.</w:t>
      </w:r>
    </w:p>
    <w:p w14:paraId="59476E10" w14:textId="1E69151C" w:rsidR="00BC09C1" w:rsidRDefault="00BC09C1" w:rsidP="00BC09C1">
      <w:pPr>
        <w:pStyle w:val="USTustnpkodeksu"/>
      </w:pPr>
      <w:r w:rsidRPr="002E3212">
        <w:t>2.</w:t>
      </w:r>
      <w:r>
        <w:t xml:space="preserve"> </w:t>
      </w:r>
      <w:r w:rsidRPr="002E3212">
        <w:t>Ilekroć</w:t>
      </w:r>
      <w:r>
        <w:t xml:space="preserve"> </w:t>
      </w:r>
      <w:r w:rsidRPr="002E3212">
        <w:t>po</w:t>
      </w:r>
      <w:r>
        <w:t xml:space="preserve"> </w:t>
      </w:r>
      <w:r w:rsidRPr="002E3212">
        <w:t>dniu</w:t>
      </w:r>
      <w:r>
        <w:t xml:space="preserve"> </w:t>
      </w:r>
      <w:r w:rsidRPr="002E3212">
        <w:t>31</w:t>
      </w:r>
      <w:r>
        <w:t xml:space="preserve"> </w:t>
      </w:r>
      <w:r w:rsidRPr="002E3212">
        <w:t>grudnia</w:t>
      </w:r>
      <w:r>
        <w:t xml:space="preserve"> </w:t>
      </w:r>
      <w:r w:rsidRPr="002E3212">
        <w:t>2027</w:t>
      </w:r>
      <w:r>
        <w:t xml:space="preserve"> </w:t>
      </w:r>
      <w:r w:rsidRPr="002E3212">
        <w:t>r.</w:t>
      </w:r>
      <w:r>
        <w:t xml:space="preserve"> </w:t>
      </w:r>
      <w:r w:rsidRPr="002E3212">
        <w:t>w</w:t>
      </w:r>
      <w:r>
        <w:t xml:space="preserve"> </w:t>
      </w:r>
      <w:r w:rsidRPr="002E3212">
        <w:t>ogłoszonych</w:t>
      </w:r>
      <w:r>
        <w:t xml:space="preserve"> </w:t>
      </w:r>
      <w:r w:rsidRPr="002E3212">
        <w:t>lub</w:t>
      </w:r>
      <w:r>
        <w:t xml:space="preserve"> </w:t>
      </w:r>
      <w:r w:rsidRPr="002E3212">
        <w:t>realizowanych</w:t>
      </w:r>
      <w:r>
        <w:t xml:space="preserve"> </w:t>
      </w:r>
      <w:r w:rsidRPr="002E3212">
        <w:t>na</w:t>
      </w:r>
      <w:r>
        <w:t xml:space="preserve"> </w:t>
      </w:r>
      <w:r w:rsidRPr="002E3212">
        <w:t>podstawie</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dotychczasowym</w:t>
      </w:r>
      <w:r>
        <w:t xml:space="preserve"> </w:t>
      </w:r>
      <w:r w:rsidRPr="002E3212">
        <w:t>lub</w:t>
      </w:r>
      <w:r>
        <w:t xml:space="preserve"> </w:t>
      </w:r>
      <w:r w:rsidRPr="002E3212">
        <w:t>przepisów</w:t>
      </w:r>
      <w:r>
        <w:t xml:space="preserve"> </w:t>
      </w:r>
      <w:r w:rsidRPr="002E3212">
        <w:t>odrębnych</w:t>
      </w:r>
      <w:r>
        <w:t xml:space="preserve"> </w:t>
      </w:r>
      <w:r w:rsidRPr="002E3212">
        <w:t>programach,</w:t>
      </w:r>
      <w:r>
        <w:t xml:space="preserve"> </w:t>
      </w:r>
      <w:r w:rsidRPr="002E3212">
        <w:t>konkursach</w:t>
      </w:r>
      <w:r>
        <w:t xml:space="preserve"> </w:t>
      </w:r>
      <w:r w:rsidRPr="002E3212">
        <w:t>ofert,</w:t>
      </w:r>
      <w:r>
        <w:t xml:space="preserve"> </w:t>
      </w:r>
      <w:r w:rsidRPr="002E3212">
        <w:t>zleceniach</w:t>
      </w:r>
      <w:r>
        <w:t xml:space="preserve"> </w:t>
      </w:r>
      <w:r w:rsidRPr="002E3212">
        <w:t>lub</w:t>
      </w:r>
      <w:r>
        <w:t xml:space="preserve"> </w:t>
      </w:r>
      <w:r w:rsidRPr="002E3212">
        <w:t>innych</w:t>
      </w:r>
      <w:r>
        <w:t xml:space="preserve"> </w:t>
      </w:r>
      <w:r w:rsidRPr="002E3212">
        <w:t>stosunkach</w:t>
      </w:r>
      <w:r>
        <w:t xml:space="preserve"> </w:t>
      </w:r>
      <w:r w:rsidRPr="002E3212">
        <w:t>prawnych</w:t>
      </w:r>
      <w:r>
        <w:t xml:space="preserve"> </w:t>
      </w:r>
      <w:r w:rsidRPr="002E3212">
        <w:t>jest</w:t>
      </w:r>
      <w:r>
        <w:t xml:space="preserve"> </w:t>
      </w:r>
      <w:r w:rsidRPr="002E3212">
        <w:t>mowa</w:t>
      </w:r>
      <w:r>
        <w:t xml:space="preserve"> </w:t>
      </w:r>
      <w:r w:rsidRPr="002E3212">
        <w:t>o</w:t>
      </w:r>
      <w:r>
        <w:t xml:space="preserve"> </w:t>
      </w:r>
      <w:r w:rsidRPr="002E3212">
        <w:t>dziennym</w:t>
      </w:r>
      <w:r>
        <w:t xml:space="preserve"> </w:t>
      </w:r>
      <w:r w:rsidRPr="002E3212">
        <w:t>opiekunie</w:t>
      </w:r>
      <w:r>
        <w:t xml:space="preserve"> </w:t>
      </w:r>
      <w:r w:rsidRPr="002E3212">
        <w:t>prowadzącym</w:t>
      </w:r>
      <w:r>
        <w:t xml:space="preserve"> </w:t>
      </w:r>
      <w:r w:rsidRPr="002E3212">
        <w:t>działalność</w:t>
      </w:r>
      <w:r>
        <w:t xml:space="preserve"> </w:t>
      </w:r>
      <w:r w:rsidRPr="002E3212">
        <w:t>na</w:t>
      </w:r>
      <w:r>
        <w:t xml:space="preserve"> </w:t>
      </w:r>
      <w:r w:rsidRPr="002E3212">
        <w:t>własny</w:t>
      </w:r>
      <w:r>
        <w:t xml:space="preserve"> </w:t>
      </w:r>
      <w:r w:rsidRPr="002E3212">
        <w:t>rachunek</w:t>
      </w:r>
      <w:r w:rsidR="00AA70FE">
        <w:t>,</w:t>
      </w:r>
      <w:r>
        <w:t xml:space="preserve"> </w:t>
      </w:r>
      <w:r w:rsidRPr="002E3212">
        <w:t>należy</w:t>
      </w:r>
      <w:r>
        <w:t xml:space="preserve"> </w:t>
      </w:r>
      <w:r w:rsidRPr="002E3212">
        <w:t>przez</w:t>
      </w:r>
      <w:r>
        <w:t xml:space="preserve"> </w:t>
      </w:r>
      <w:r w:rsidRPr="002E3212">
        <w:t>to</w:t>
      </w:r>
      <w:r>
        <w:t xml:space="preserve"> </w:t>
      </w:r>
      <w:r w:rsidRPr="002E3212">
        <w:t>rozumieć</w:t>
      </w:r>
      <w:r>
        <w:t xml:space="preserve"> </w:t>
      </w:r>
      <w:r w:rsidRPr="002E3212">
        <w:t>podmiot</w:t>
      </w:r>
      <w:r>
        <w:t xml:space="preserve"> </w:t>
      </w:r>
      <w:r w:rsidRPr="002E3212">
        <w:t>prowadzący</w:t>
      </w:r>
      <w:r>
        <w:t xml:space="preserve"> </w:t>
      </w:r>
      <w:r w:rsidRPr="002E3212">
        <w:t>punkt</w:t>
      </w:r>
      <w:r>
        <w:t xml:space="preserve"> </w:t>
      </w:r>
      <w:r w:rsidRPr="002E3212">
        <w:t>opieki</w:t>
      </w:r>
      <w:r>
        <w:t xml:space="preserve"> </w:t>
      </w:r>
      <w:r w:rsidRPr="002E3212">
        <w:t>dziennej</w:t>
      </w:r>
      <w:r>
        <w:t xml:space="preserve"> </w:t>
      </w:r>
      <w:r w:rsidRPr="002E3212">
        <w:t>w</w:t>
      </w:r>
      <w:r>
        <w:t xml:space="preserve"> </w:t>
      </w:r>
      <w:r w:rsidRPr="002E3212">
        <w:t>rozumieniu</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r>
        <w:t xml:space="preserve"> </w:t>
      </w:r>
      <w:r w:rsidRPr="002E3212">
        <w:t>będący</w:t>
      </w:r>
      <w:r>
        <w:t xml:space="preserve"> </w:t>
      </w:r>
      <w:r w:rsidRPr="002E3212">
        <w:t>dziennym</w:t>
      </w:r>
      <w:r>
        <w:t xml:space="preserve"> </w:t>
      </w:r>
      <w:r w:rsidRPr="002E3212">
        <w:t>opiekunem</w:t>
      </w:r>
      <w:r>
        <w:t xml:space="preserve"> </w:t>
      </w:r>
      <w:r w:rsidRPr="002E3212">
        <w:t>prowadzącym</w:t>
      </w:r>
      <w:r>
        <w:t xml:space="preserve"> </w:t>
      </w:r>
      <w:r w:rsidRPr="002E3212">
        <w:t>w</w:t>
      </w:r>
      <w:r>
        <w:t xml:space="preserve"> </w:t>
      </w:r>
      <w:r w:rsidRPr="002E3212">
        <w:t>tym</w:t>
      </w:r>
      <w:r>
        <w:t xml:space="preserve"> </w:t>
      </w:r>
      <w:r w:rsidRPr="002E3212">
        <w:t>punkcie</w:t>
      </w:r>
      <w:r>
        <w:t xml:space="preserve"> </w:t>
      </w:r>
      <w:r w:rsidRPr="002E3212">
        <w:t>działalność</w:t>
      </w:r>
      <w:r>
        <w:t xml:space="preserve"> </w:t>
      </w:r>
      <w:r w:rsidRPr="002E3212">
        <w:t>na</w:t>
      </w:r>
      <w:r>
        <w:t xml:space="preserve"> </w:t>
      </w:r>
      <w:r w:rsidRPr="002E3212">
        <w:t>własny</w:t>
      </w:r>
      <w:r>
        <w:t xml:space="preserve"> </w:t>
      </w:r>
      <w:r w:rsidRPr="002E3212">
        <w:t>rachunek.</w:t>
      </w:r>
    </w:p>
    <w:p w14:paraId="24564B9C" w14:textId="1C2B514E" w:rsidR="0096191F" w:rsidRPr="002E3212" w:rsidRDefault="0096191F" w:rsidP="00BC09C1">
      <w:pPr>
        <w:pStyle w:val="USTustnpkodeksu"/>
      </w:pPr>
      <w:r>
        <w:t xml:space="preserve">3. </w:t>
      </w:r>
      <w:r w:rsidRPr="002E3212">
        <w:t>Ilekroć</w:t>
      </w:r>
      <w:r>
        <w:t xml:space="preserve"> </w:t>
      </w:r>
      <w:r w:rsidRPr="002E3212">
        <w:t>po</w:t>
      </w:r>
      <w:r>
        <w:t xml:space="preserve"> </w:t>
      </w:r>
      <w:r w:rsidRPr="002E3212">
        <w:t>dniu</w:t>
      </w:r>
      <w:r>
        <w:t xml:space="preserve"> </w:t>
      </w:r>
      <w:r w:rsidRPr="002E3212">
        <w:t>31</w:t>
      </w:r>
      <w:r>
        <w:t xml:space="preserve"> </w:t>
      </w:r>
      <w:r w:rsidRPr="002E3212">
        <w:t>grudnia</w:t>
      </w:r>
      <w:r>
        <w:t xml:space="preserve"> </w:t>
      </w:r>
      <w:r w:rsidRPr="002E3212">
        <w:t>2027</w:t>
      </w:r>
      <w:r>
        <w:t xml:space="preserve"> </w:t>
      </w:r>
      <w:r w:rsidRPr="002E3212">
        <w:t>r.</w:t>
      </w:r>
      <w:r>
        <w:t xml:space="preserve"> </w:t>
      </w:r>
      <w:r w:rsidRPr="002E3212">
        <w:t>w</w:t>
      </w:r>
      <w:r>
        <w:t xml:space="preserve"> </w:t>
      </w:r>
      <w:r w:rsidRPr="002E3212">
        <w:t>realizowanych</w:t>
      </w:r>
      <w:r>
        <w:t xml:space="preserve"> </w:t>
      </w:r>
      <w:r w:rsidRPr="002E3212">
        <w:t>na</w:t>
      </w:r>
      <w:r>
        <w:t xml:space="preserve"> </w:t>
      </w:r>
      <w:r w:rsidRPr="002E3212">
        <w:t>podstawie</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dotychczasowym</w:t>
      </w:r>
      <w:r>
        <w:t xml:space="preserve"> </w:t>
      </w:r>
      <w:r w:rsidRPr="002E3212">
        <w:t>lub</w:t>
      </w:r>
      <w:r>
        <w:t xml:space="preserve"> </w:t>
      </w:r>
      <w:r w:rsidRPr="002E3212">
        <w:t>przepisów</w:t>
      </w:r>
      <w:r>
        <w:t xml:space="preserve"> </w:t>
      </w:r>
      <w:r w:rsidRPr="002E3212">
        <w:t>odrębnych</w:t>
      </w:r>
      <w:r>
        <w:t xml:space="preserve"> </w:t>
      </w:r>
      <w:r w:rsidRPr="002E3212">
        <w:t>stosunkach</w:t>
      </w:r>
      <w:r>
        <w:t xml:space="preserve"> </w:t>
      </w:r>
      <w:r w:rsidRPr="002E3212">
        <w:t>prawnych</w:t>
      </w:r>
      <w:r>
        <w:t xml:space="preserve"> </w:t>
      </w:r>
      <w:r w:rsidRPr="002E3212">
        <w:t>jest</w:t>
      </w:r>
      <w:r>
        <w:t xml:space="preserve"> </w:t>
      </w:r>
      <w:r w:rsidRPr="002E3212">
        <w:t>mowa</w:t>
      </w:r>
      <w:r>
        <w:t xml:space="preserve"> o dziennym opiekunie, </w:t>
      </w:r>
      <w:r w:rsidRPr="002E3212">
        <w:t>należy</w:t>
      </w:r>
      <w:r>
        <w:t xml:space="preserve"> </w:t>
      </w:r>
      <w:r w:rsidRPr="002E3212">
        <w:t>przez</w:t>
      </w:r>
      <w:r>
        <w:t xml:space="preserve"> </w:t>
      </w:r>
      <w:r w:rsidRPr="002E3212">
        <w:t>to</w:t>
      </w:r>
      <w:r>
        <w:t xml:space="preserve"> </w:t>
      </w:r>
      <w:r w:rsidRPr="002E3212">
        <w:t>rozumieć</w:t>
      </w:r>
      <w:r>
        <w:t xml:space="preserve"> dziennego opiekuna zatrudnianego w punkcie opieki dziennej</w:t>
      </w:r>
      <w:r w:rsidRPr="004B013D">
        <w:t xml:space="preserve"> </w:t>
      </w:r>
      <w:r w:rsidRPr="002E3212">
        <w:t>w</w:t>
      </w:r>
      <w:r>
        <w:t xml:space="preserve"> </w:t>
      </w:r>
      <w:r w:rsidRPr="002E3212">
        <w:t>rozumieniu</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r>
        <w:t xml:space="preserve"> albo dziennego opiekuna </w:t>
      </w:r>
      <w:r w:rsidRPr="002E3212">
        <w:t>prowadząc</w:t>
      </w:r>
      <w:r>
        <w:t xml:space="preserve">ego </w:t>
      </w:r>
      <w:r w:rsidRPr="002E3212">
        <w:t>w</w:t>
      </w:r>
      <w:r>
        <w:t xml:space="preserve"> </w:t>
      </w:r>
      <w:r w:rsidRPr="002E3212">
        <w:t>punkcie</w:t>
      </w:r>
      <w:r>
        <w:t xml:space="preserve"> opieki dziennej </w:t>
      </w:r>
      <w:r w:rsidRPr="002E3212">
        <w:t>działalność</w:t>
      </w:r>
      <w:r>
        <w:t xml:space="preserve"> </w:t>
      </w:r>
      <w:r w:rsidRPr="002E3212">
        <w:t>na</w:t>
      </w:r>
      <w:r>
        <w:t xml:space="preserve"> </w:t>
      </w:r>
      <w:r w:rsidRPr="002E3212">
        <w:t>własny</w:t>
      </w:r>
      <w:r>
        <w:t xml:space="preserve"> </w:t>
      </w:r>
      <w:r w:rsidRPr="002E3212">
        <w:t>rachunek w</w:t>
      </w:r>
      <w:r>
        <w:t xml:space="preserve"> </w:t>
      </w:r>
      <w:r w:rsidRPr="002E3212">
        <w:t>rozumieniu</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p>
    <w:p w14:paraId="1D9F5373" w14:textId="05CE4F0D" w:rsidR="00BC09C1" w:rsidRPr="002E3212" w:rsidRDefault="00BC09C1" w:rsidP="00BC09C1">
      <w:pPr>
        <w:pStyle w:val="ARTartustawynprozporzdzenia"/>
      </w:pPr>
      <w:r w:rsidRPr="002E3212">
        <w:rPr>
          <w:rStyle w:val="Ppogrubienie"/>
        </w:rPr>
        <w:t>Art.</w:t>
      </w:r>
      <w:r w:rsidR="002A30B3">
        <w:rPr>
          <w:rStyle w:val="Ppogrubienie"/>
        </w:rPr>
        <w:t> </w:t>
      </w:r>
      <w:r w:rsidR="00D25E93">
        <w:rPr>
          <w:rStyle w:val="Ppogrubienie"/>
        </w:rPr>
        <w:t>29</w:t>
      </w:r>
      <w:r w:rsidRPr="002E3212">
        <w:rPr>
          <w:rStyle w:val="Ppogrubienie"/>
        </w:rPr>
        <w:t>.</w:t>
      </w:r>
      <w:r w:rsidR="002A30B3">
        <w:t> </w:t>
      </w:r>
      <w:r w:rsidRPr="002E3212">
        <w:t>1.</w:t>
      </w:r>
      <w:r w:rsidR="002A30B3">
        <w:t> </w:t>
      </w:r>
      <w:r w:rsidRPr="002E3212">
        <w:t>Zakład</w:t>
      </w:r>
      <w:r>
        <w:t xml:space="preserve"> </w:t>
      </w:r>
      <w:r w:rsidRPr="002E3212">
        <w:t>Ubezpieczeń</w:t>
      </w:r>
      <w:r>
        <w:t xml:space="preserve"> </w:t>
      </w:r>
      <w:r w:rsidRPr="002E3212">
        <w:t>Społecznych</w:t>
      </w:r>
      <w:r>
        <w:t xml:space="preserve"> </w:t>
      </w:r>
      <w:r w:rsidRPr="002E3212">
        <w:t>jest</w:t>
      </w:r>
      <w:r>
        <w:t xml:space="preserve"> </w:t>
      </w:r>
      <w:r w:rsidRPr="002E3212">
        <w:t>obowiązany</w:t>
      </w:r>
      <w:r>
        <w:t xml:space="preserve"> </w:t>
      </w:r>
      <w:r w:rsidRPr="002E3212">
        <w:t>do</w:t>
      </w:r>
      <w:r>
        <w:t xml:space="preserve"> </w:t>
      </w:r>
      <w:r w:rsidRPr="002E3212">
        <w:t>dnia</w:t>
      </w:r>
      <w:r>
        <w:t xml:space="preserve"> </w:t>
      </w:r>
      <w:r w:rsidRPr="002E3212">
        <w:t>30</w:t>
      </w:r>
      <w:r>
        <w:t xml:space="preserve"> </w:t>
      </w:r>
      <w:r w:rsidRPr="002E3212">
        <w:t>września</w:t>
      </w:r>
      <w:r>
        <w:t xml:space="preserve"> </w:t>
      </w:r>
      <w:r w:rsidRPr="002E3212">
        <w:t>2027</w:t>
      </w:r>
      <w:r w:rsidR="00D2515D">
        <w:t> </w:t>
      </w:r>
      <w:r w:rsidRPr="002E3212">
        <w:t>r.</w:t>
      </w:r>
      <w:r>
        <w:t xml:space="preserve"> </w:t>
      </w:r>
      <w:r w:rsidRPr="002E3212">
        <w:t>utworzyć</w:t>
      </w:r>
      <w:r>
        <w:t xml:space="preserve"> </w:t>
      </w:r>
      <w:r w:rsidRPr="002E3212">
        <w:t>system</w:t>
      </w:r>
      <w:r>
        <w:t xml:space="preserve"> </w:t>
      </w:r>
      <w:r w:rsidRPr="002E3212">
        <w:t>teleinformatyczny,</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62a</w:t>
      </w:r>
      <w:r>
        <w:t xml:space="preserve"> </w:t>
      </w:r>
      <w:r w:rsidRPr="002E3212">
        <w:t>ust.</w:t>
      </w:r>
      <w:r>
        <w:t xml:space="preserve"> </w:t>
      </w:r>
      <w:r w:rsidRPr="002E3212">
        <w:t>1</w:t>
      </w:r>
      <w:r>
        <w:t xml:space="preserve"> </w:t>
      </w:r>
      <w:r w:rsidRPr="002E3212">
        <w:t>ustawy</w:t>
      </w:r>
      <w:r>
        <w:t xml:space="preserve"> </w:t>
      </w:r>
      <w:r w:rsidRPr="002E3212">
        <w:t>zmienianej</w:t>
      </w:r>
      <w:r>
        <w:t xml:space="preserve"> </w:t>
      </w:r>
      <w:r w:rsidRPr="002E3212">
        <w:t>w</w:t>
      </w:r>
      <w:r>
        <w:t xml:space="preserve"> </w:t>
      </w:r>
      <w:r w:rsidRPr="002E3212">
        <w:t>art.</w:t>
      </w:r>
      <w:r w:rsidR="00D2515D">
        <w:t>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r>
        <w:t xml:space="preserve"> </w:t>
      </w:r>
      <w:r w:rsidRPr="002E3212">
        <w:t>do</w:t>
      </w:r>
      <w:r>
        <w:t xml:space="preserve"> </w:t>
      </w:r>
      <w:r w:rsidRPr="002E3212">
        <w:t>obsługi</w:t>
      </w:r>
      <w:r>
        <w:t xml:space="preserve"> </w:t>
      </w:r>
      <w:r w:rsidRPr="002E3212">
        <w:t>funkcjonalności,</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art.</w:t>
      </w:r>
      <w:r>
        <w:t xml:space="preserve"> </w:t>
      </w:r>
      <w:r w:rsidRPr="002E3212">
        <w:t>62a</w:t>
      </w:r>
      <w:r>
        <w:t xml:space="preserve"> </w:t>
      </w:r>
      <w:r w:rsidRPr="002E3212">
        <w:t>ust.</w:t>
      </w:r>
      <w:r>
        <w:t xml:space="preserve"> </w:t>
      </w:r>
      <w:r w:rsidRPr="002E3212">
        <w:t>2</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p>
    <w:p w14:paraId="045129F7" w14:textId="5D6B9867" w:rsidR="00BC09C1" w:rsidRPr="002E3212" w:rsidRDefault="00BC09C1" w:rsidP="00BC09C1">
      <w:pPr>
        <w:pStyle w:val="USTustnpkodeksu"/>
      </w:pPr>
      <w:r w:rsidRPr="002E3212">
        <w:t>2.</w:t>
      </w:r>
      <w:r>
        <w:t xml:space="preserve"> </w:t>
      </w:r>
      <w:r w:rsidRPr="002E3212">
        <w:t>Minister</w:t>
      </w:r>
      <w:r>
        <w:t xml:space="preserve"> </w:t>
      </w:r>
      <w:r w:rsidRPr="002E3212">
        <w:t>właściwy</w:t>
      </w:r>
      <w:r>
        <w:t xml:space="preserve"> </w:t>
      </w:r>
      <w:r w:rsidRPr="002E3212">
        <w:t>do</w:t>
      </w:r>
      <w:r>
        <w:t xml:space="preserve"> </w:t>
      </w:r>
      <w:r w:rsidRPr="002E3212">
        <w:t>spraw</w:t>
      </w:r>
      <w:r>
        <w:t xml:space="preserve"> </w:t>
      </w:r>
      <w:r w:rsidRPr="002E3212">
        <w:t>rodziny</w:t>
      </w:r>
      <w:r>
        <w:t xml:space="preserve"> </w:t>
      </w:r>
      <w:r w:rsidRPr="002E3212">
        <w:t>jest</w:t>
      </w:r>
      <w:r>
        <w:t xml:space="preserve"> </w:t>
      </w:r>
      <w:r w:rsidRPr="002E3212">
        <w:t>obowiązany</w:t>
      </w:r>
      <w:r>
        <w:t xml:space="preserve"> </w:t>
      </w:r>
      <w:r w:rsidRPr="002E3212">
        <w:t>w</w:t>
      </w:r>
      <w:r>
        <w:t xml:space="preserve"> </w:t>
      </w:r>
      <w:r w:rsidRPr="002E3212">
        <w:t>dniu</w:t>
      </w:r>
      <w:r>
        <w:t xml:space="preserve"> </w:t>
      </w:r>
      <w:r w:rsidRPr="002E3212">
        <w:t>31</w:t>
      </w:r>
      <w:r>
        <w:t xml:space="preserve"> </w:t>
      </w:r>
      <w:r w:rsidRPr="002E3212">
        <w:t>grudnia</w:t>
      </w:r>
      <w:r>
        <w:t xml:space="preserve"> </w:t>
      </w:r>
      <w:r w:rsidRPr="002E3212">
        <w:t>2027</w:t>
      </w:r>
      <w:r>
        <w:t xml:space="preserve"> </w:t>
      </w:r>
      <w:r w:rsidRPr="002E3212">
        <w:t>r.</w:t>
      </w:r>
      <w:r>
        <w:t xml:space="preserve"> </w:t>
      </w:r>
      <w:r w:rsidRPr="002E3212">
        <w:t>zasilić</w:t>
      </w:r>
      <w:r>
        <w:t xml:space="preserve"> </w:t>
      </w:r>
      <w:r w:rsidRPr="002E3212">
        <w:t>rejestr,</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47h </w:t>
      </w:r>
      <w:r w:rsidRPr="002E3212">
        <w:t>ust.</w:t>
      </w:r>
      <w:r>
        <w:t xml:space="preserve"> </w:t>
      </w:r>
      <w:r w:rsidRPr="002E3212">
        <w:t>1</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rsidR="007166C7">
        <w:t>,</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r>
        <w:t xml:space="preserve"> </w:t>
      </w:r>
      <w:r w:rsidRPr="002E3212">
        <w:t>danymi</w:t>
      </w:r>
      <w:r>
        <w:t xml:space="preserve"> </w:t>
      </w:r>
      <w:r w:rsidRPr="002E3212">
        <w:t>i</w:t>
      </w:r>
      <w:r>
        <w:t xml:space="preserve"> </w:t>
      </w:r>
      <w:r w:rsidRPr="002E3212">
        <w:t>informacjami</w:t>
      </w:r>
      <w:r>
        <w:t xml:space="preserve"> </w:t>
      </w:r>
      <w:r w:rsidRPr="002E3212">
        <w:t>z</w:t>
      </w:r>
      <w:r>
        <w:t xml:space="preserve"> rejestru żłobków i klubów dziecięcych, o którym mowa w art. 26 </w:t>
      </w:r>
      <w:r w:rsidR="00ED5F4D">
        <w:t xml:space="preserve">ustawy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dotychczasowym</w:t>
      </w:r>
      <w:r w:rsidR="00ED5F4D">
        <w:t>,</w:t>
      </w:r>
      <w:r>
        <w:t xml:space="preserve"> oraz z wykazu dziennych opiekunów</w:t>
      </w:r>
      <w:r w:rsidRPr="002E3212">
        <w:t>,</w:t>
      </w:r>
      <w:r>
        <w:t xml:space="preserve"> </w:t>
      </w:r>
      <w:r w:rsidRPr="002E3212">
        <w:t>o</w:t>
      </w:r>
      <w:r>
        <w:t xml:space="preserve"> </w:t>
      </w:r>
      <w:r w:rsidRPr="002E3212">
        <w:t>który</w:t>
      </w:r>
      <w:r w:rsidR="00ED5F4D">
        <w:t>m</w:t>
      </w:r>
      <w:r>
        <w:t xml:space="preserve"> </w:t>
      </w:r>
      <w:r w:rsidRPr="002E3212">
        <w:t>mowa</w:t>
      </w:r>
      <w:r>
        <w:t xml:space="preserve"> </w:t>
      </w:r>
      <w:r w:rsidRPr="002E3212">
        <w:t>w</w:t>
      </w:r>
      <w:r>
        <w:t xml:space="preserve"> </w:t>
      </w:r>
      <w:r w:rsidRPr="002E3212">
        <w:t>art.</w:t>
      </w:r>
      <w:r>
        <w:t xml:space="preserve"> 36 </w:t>
      </w:r>
      <w:r w:rsidRPr="002E3212">
        <w:t>ust.</w:t>
      </w:r>
      <w:r>
        <w:t xml:space="preserve"> </w:t>
      </w:r>
      <w:r w:rsidRPr="002E3212">
        <w:t>1</w:t>
      </w:r>
      <w:r>
        <w:t xml:space="preserve">a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dotychczasowym.</w:t>
      </w:r>
    </w:p>
    <w:p w14:paraId="38C38B46" w14:textId="2F959F0B" w:rsidR="00BC09C1" w:rsidRDefault="00BC09C1" w:rsidP="00BC09C1">
      <w:pPr>
        <w:pStyle w:val="USTustnpkodeksu"/>
      </w:pPr>
      <w:bookmarkStart w:id="117" w:name="_Hlk195780160"/>
      <w:r>
        <w:t>3</w:t>
      </w:r>
      <w:r w:rsidRPr="002E3212">
        <w:t>.</w:t>
      </w:r>
      <w:r>
        <w:t xml:space="preserve"> </w:t>
      </w:r>
      <w:r w:rsidRPr="002E3212">
        <w:t>W</w:t>
      </w:r>
      <w:r>
        <w:t xml:space="preserve"> </w:t>
      </w:r>
      <w:r w:rsidRPr="002E3212">
        <w:t>okresie</w:t>
      </w:r>
      <w:r>
        <w:t xml:space="preserve"> </w:t>
      </w:r>
      <w:r w:rsidRPr="002E3212">
        <w:t>od</w:t>
      </w:r>
      <w:r>
        <w:t xml:space="preserve"> </w:t>
      </w:r>
      <w:r w:rsidRPr="002E3212">
        <w:t>dnia</w:t>
      </w:r>
      <w:r>
        <w:t xml:space="preserve"> </w:t>
      </w:r>
      <w:r w:rsidRPr="002E3212">
        <w:t>1</w:t>
      </w:r>
      <w:r>
        <w:t xml:space="preserve"> </w:t>
      </w:r>
      <w:r w:rsidRPr="002E3212">
        <w:t>stycznia</w:t>
      </w:r>
      <w:r>
        <w:t xml:space="preserve"> </w:t>
      </w:r>
      <w:r w:rsidRPr="002E3212">
        <w:t>2028</w:t>
      </w:r>
      <w:r>
        <w:t xml:space="preserve"> </w:t>
      </w:r>
      <w:r w:rsidRPr="002E3212">
        <w:t>r.</w:t>
      </w:r>
      <w:r>
        <w:t xml:space="preserve"> </w:t>
      </w:r>
      <w:r w:rsidRPr="002E3212">
        <w:t>do</w:t>
      </w:r>
      <w:r>
        <w:t xml:space="preserve"> </w:t>
      </w:r>
      <w:r w:rsidRPr="002E3212">
        <w:t>dnia</w:t>
      </w:r>
      <w:r>
        <w:t xml:space="preserve"> </w:t>
      </w:r>
      <w:r w:rsidRPr="002E3212">
        <w:t>31</w:t>
      </w:r>
      <w:r>
        <w:t xml:space="preserve"> </w:t>
      </w:r>
      <w:r w:rsidRPr="002E3212">
        <w:t>grudnia</w:t>
      </w:r>
      <w:r>
        <w:t xml:space="preserve"> 2035 </w:t>
      </w:r>
      <w:r w:rsidRPr="002E3212">
        <w:t>r.</w:t>
      </w:r>
      <w:r>
        <w:t xml:space="preserve"> </w:t>
      </w:r>
      <w:r w:rsidRPr="008818EA">
        <w:t>minister</w:t>
      </w:r>
      <w:r>
        <w:t xml:space="preserve"> </w:t>
      </w:r>
      <w:r w:rsidRPr="008818EA">
        <w:t>właściwy</w:t>
      </w:r>
      <w:r>
        <w:t xml:space="preserve"> </w:t>
      </w:r>
      <w:r w:rsidRPr="008818EA">
        <w:t>do</w:t>
      </w:r>
      <w:r>
        <w:t xml:space="preserve"> </w:t>
      </w:r>
      <w:r w:rsidRPr="008818EA">
        <w:t>spraw</w:t>
      </w:r>
      <w:r>
        <w:t xml:space="preserve"> </w:t>
      </w:r>
      <w:r w:rsidRPr="008818EA">
        <w:t>rodziny</w:t>
      </w:r>
      <w:r>
        <w:t xml:space="preserve"> umożliwia udostępnianie </w:t>
      </w:r>
      <w:r w:rsidR="00174762">
        <w:t xml:space="preserve">danych i informacji </w:t>
      </w:r>
      <w:r>
        <w:t>z rejestru żłobków i klubów dziecięcych</w:t>
      </w:r>
      <w:r w:rsidR="00315725" w:rsidRPr="00315725">
        <w:t>, o którym mowa w art. 26 ustawy zmienianej w art. 1 w brzmieniu dotychczasowym</w:t>
      </w:r>
      <w:r w:rsidR="00020DBB">
        <w:t>,</w:t>
      </w:r>
      <w:r w:rsidR="00315725" w:rsidRPr="00315725">
        <w:t xml:space="preserve"> </w:t>
      </w:r>
      <w:r>
        <w:t>oraz z wykazu dziennych opiekunów</w:t>
      </w:r>
      <w:r w:rsidRPr="002E3212">
        <w:t>,</w:t>
      </w:r>
      <w:r>
        <w:t xml:space="preserve"> </w:t>
      </w:r>
      <w:r w:rsidRPr="002E3212">
        <w:t>o</w:t>
      </w:r>
      <w:r>
        <w:t xml:space="preserve"> </w:t>
      </w:r>
      <w:r w:rsidRPr="002E3212">
        <w:t>który</w:t>
      </w:r>
      <w:r w:rsidR="00315725">
        <w:t>m</w:t>
      </w:r>
      <w:r>
        <w:t xml:space="preserve"> </w:t>
      </w:r>
      <w:r w:rsidRPr="002E3212">
        <w:t>mowa</w:t>
      </w:r>
      <w:r>
        <w:t xml:space="preserve"> </w:t>
      </w:r>
      <w:r w:rsidRPr="002E3212">
        <w:t>w</w:t>
      </w:r>
      <w:r>
        <w:t xml:space="preserve"> </w:t>
      </w:r>
      <w:r w:rsidR="00315725" w:rsidRPr="00315725">
        <w:t xml:space="preserve">art. 36 ust. 1a </w:t>
      </w:r>
      <w:r w:rsidRPr="002E3212">
        <w:t>ustaw</w:t>
      </w:r>
      <w:r w:rsidR="00315725">
        <w:t>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dotychczasowym</w:t>
      </w:r>
      <w:r w:rsidR="00174762">
        <w:t>,</w:t>
      </w:r>
      <w:r>
        <w:t xml:space="preserve"> za pomocą</w:t>
      </w:r>
      <w:r w:rsidRPr="008818EA">
        <w:t xml:space="preserve"> </w:t>
      </w:r>
      <w:r w:rsidRPr="002E3212">
        <w:t>system</w:t>
      </w:r>
      <w:r>
        <w:t xml:space="preserve">u </w:t>
      </w:r>
      <w:r w:rsidRPr="002E3212">
        <w:t>teleinformatyczn</w:t>
      </w:r>
      <w:r>
        <w:t>ego</w:t>
      </w:r>
      <w:r w:rsidRPr="002E3212">
        <w:t>,</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62a</w:t>
      </w:r>
      <w:r>
        <w:t xml:space="preserve"> </w:t>
      </w:r>
      <w:r w:rsidRPr="002E3212">
        <w:t>ust.</w:t>
      </w:r>
      <w:r>
        <w:t xml:space="preserve"> </w:t>
      </w:r>
      <w:r w:rsidRPr="002E3212">
        <w:t>1</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dotychczasowym</w:t>
      </w:r>
      <w:r>
        <w:t>.</w:t>
      </w:r>
    </w:p>
    <w:p w14:paraId="40C2CC27" w14:textId="77777777" w:rsidR="00BC09C1" w:rsidRDefault="00BC09C1" w:rsidP="00BC09C1">
      <w:pPr>
        <w:pStyle w:val="USTustnpkodeksu"/>
      </w:pPr>
      <w:r>
        <w:t xml:space="preserve">4. Dane </w:t>
      </w:r>
      <w:r w:rsidRPr="002E3212">
        <w:t>i</w:t>
      </w:r>
      <w:r>
        <w:t xml:space="preserve"> </w:t>
      </w:r>
      <w:r w:rsidRPr="002E3212">
        <w:t>informacje</w:t>
      </w:r>
      <w:r>
        <w:t xml:space="preserve"> </w:t>
      </w:r>
      <w:r w:rsidRPr="002E3212">
        <w:t>z</w:t>
      </w:r>
      <w:r>
        <w:t xml:space="preserve"> rejestru żłobków i klubów dziecięcych, o którym mowa w art. 26 </w:t>
      </w:r>
      <w:r w:rsidR="00E0340F">
        <w:t xml:space="preserve">ustawy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dotychczasowym</w:t>
      </w:r>
      <w:r w:rsidR="00405D7E">
        <w:t>,</w:t>
      </w:r>
      <w:r>
        <w:t xml:space="preserve"> oraz z wykazu dziennych opiekunów</w:t>
      </w:r>
      <w:r w:rsidRPr="002E3212">
        <w:t>,</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36 </w:t>
      </w:r>
      <w:r w:rsidRPr="002E3212">
        <w:t>ust.</w:t>
      </w:r>
      <w:r>
        <w:t xml:space="preserve"> </w:t>
      </w:r>
      <w:r w:rsidRPr="002E3212">
        <w:t>1</w:t>
      </w:r>
      <w:r>
        <w:t xml:space="preserve">a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dotychczasowym</w:t>
      </w:r>
      <w:r>
        <w:t>, udostępnia się od dnia 1 stycznia 2028 r. do dnia:</w:t>
      </w:r>
    </w:p>
    <w:p w14:paraId="0C1ED833" w14:textId="5940E727" w:rsidR="00BC09C1" w:rsidRPr="00BC09C1" w:rsidRDefault="00BC09C1" w:rsidP="00BC09C1">
      <w:pPr>
        <w:pStyle w:val="PKTpunkt"/>
      </w:pPr>
      <w:r>
        <w:t>1)</w:t>
      </w:r>
      <w:r>
        <w:tab/>
      </w:r>
      <w:r w:rsidRPr="002E3212">
        <w:t>31</w:t>
      </w:r>
      <w:r>
        <w:t xml:space="preserve"> </w:t>
      </w:r>
      <w:r w:rsidRPr="002E3212">
        <w:t>grudnia</w:t>
      </w:r>
      <w:r>
        <w:t xml:space="preserve"> 2035 </w:t>
      </w:r>
      <w:r w:rsidRPr="002E3212">
        <w:t>r.</w:t>
      </w:r>
      <w:r>
        <w:t xml:space="preserve">, </w:t>
      </w:r>
      <w:r w:rsidRPr="002E3212">
        <w:t>w</w:t>
      </w:r>
      <w:r>
        <w:t xml:space="preserve"> </w:t>
      </w:r>
      <w:r w:rsidRPr="002E3212">
        <w:t>celu</w:t>
      </w:r>
      <w:r>
        <w:t xml:space="preserve"> </w:t>
      </w:r>
      <w:r w:rsidRPr="00BC09C1">
        <w:t>realizacji programów, o których mowa w art. 62</w:t>
      </w:r>
      <w:r w:rsidR="00F8415B">
        <w:t xml:space="preserve"> ust.</w:t>
      </w:r>
      <w:r w:rsidR="00020DBB">
        <w:t xml:space="preserve"> </w:t>
      </w:r>
      <w:r w:rsidR="00F8415B">
        <w:t>1 ustawy</w:t>
      </w:r>
      <w:r w:rsidR="00572550">
        <w:t xml:space="preserve"> zmienianej </w:t>
      </w:r>
      <w:r w:rsidR="00F8415B">
        <w:t>w art. 1</w:t>
      </w:r>
      <w:r w:rsidRPr="00BC09C1">
        <w:t>:</w:t>
      </w:r>
    </w:p>
    <w:p w14:paraId="1658E2D0" w14:textId="56BB6111" w:rsidR="00BC09C1" w:rsidRDefault="00BC09C1" w:rsidP="00BC09C1">
      <w:pPr>
        <w:pStyle w:val="LITlitera"/>
      </w:pPr>
      <w:r w:rsidRPr="00BC09C1">
        <w:t>a)</w:t>
      </w:r>
      <w:r w:rsidRPr="00BC09C1">
        <w:tab/>
      </w:r>
      <w:r w:rsidRPr="002E3212">
        <w:t>ministrowi</w:t>
      </w:r>
      <w:r>
        <w:t xml:space="preserve"> </w:t>
      </w:r>
      <w:r w:rsidRPr="002E3212">
        <w:t>właściwemu</w:t>
      </w:r>
      <w:r>
        <w:t xml:space="preserve"> </w:t>
      </w:r>
      <w:r w:rsidRPr="002E3212">
        <w:t>do</w:t>
      </w:r>
      <w:r>
        <w:t xml:space="preserve"> </w:t>
      </w:r>
      <w:r w:rsidRPr="002E3212">
        <w:t>spraw</w:t>
      </w:r>
      <w:r>
        <w:t xml:space="preserve"> </w:t>
      </w:r>
      <w:r w:rsidRPr="002E3212">
        <w:t>rodziny</w:t>
      </w:r>
      <w:r>
        <w:t xml:space="preserve">, </w:t>
      </w:r>
    </w:p>
    <w:p w14:paraId="6B020792" w14:textId="77777777" w:rsidR="00BC09C1" w:rsidRDefault="00BC09C1" w:rsidP="00BC09C1">
      <w:pPr>
        <w:pStyle w:val="LITlitera"/>
      </w:pPr>
      <w:r>
        <w:t>b)</w:t>
      </w:r>
      <w:r>
        <w:tab/>
      </w:r>
      <w:r w:rsidRPr="002E3212">
        <w:t>wojewodzie</w:t>
      </w:r>
      <w:r>
        <w:t xml:space="preserve"> </w:t>
      </w:r>
      <w:r w:rsidRPr="002E3212">
        <w:t>–</w:t>
      </w:r>
      <w:r>
        <w:t xml:space="preserve"> </w:t>
      </w:r>
      <w:r w:rsidRPr="002E3212">
        <w:t>w</w:t>
      </w:r>
      <w:r>
        <w:t xml:space="preserve"> </w:t>
      </w:r>
      <w:r w:rsidRPr="002E3212">
        <w:t>zakresie</w:t>
      </w:r>
      <w:r>
        <w:t xml:space="preserve"> </w:t>
      </w:r>
      <w:r w:rsidRPr="002E3212">
        <w:t>danych</w:t>
      </w:r>
      <w:r>
        <w:t xml:space="preserve"> </w:t>
      </w:r>
      <w:r w:rsidRPr="002E3212">
        <w:t>i</w:t>
      </w:r>
      <w:r>
        <w:t xml:space="preserve"> </w:t>
      </w:r>
      <w:r w:rsidRPr="002E3212">
        <w:t>informacji</w:t>
      </w:r>
      <w:r>
        <w:t xml:space="preserve"> </w:t>
      </w:r>
      <w:r w:rsidR="008A368B">
        <w:t>na</w:t>
      </w:r>
      <w:r w:rsidRPr="002E3212">
        <w:t>leżących</w:t>
      </w:r>
      <w:r>
        <w:t xml:space="preserve"> </w:t>
      </w:r>
      <w:r w:rsidR="008A368B">
        <w:t>do</w:t>
      </w:r>
      <w:r>
        <w:t xml:space="preserve"> </w:t>
      </w:r>
      <w:r w:rsidRPr="002E3212">
        <w:t>jego</w:t>
      </w:r>
      <w:r>
        <w:t xml:space="preserve"> </w:t>
      </w:r>
      <w:r w:rsidRPr="002E3212">
        <w:t>właściwości</w:t>
      </w:r>
      <w:r>
        <w:t xml:space="preserve"> </w:t>
      </w:r>
      <w:r w:rsidRPr="002E3212">
        <w:t>miejscowej</w:t>
      </w:r>
      <w:r>
        <w:t>;</w:t>
      </w:r>
    </w:p>
    <w:p w14:paraId="47E96D37" w14:textId="77777777" w:rsidR="00BC09C1" w:rsidRDefault="00BC09C1" w:rsidP="00BC09C1">
      <w:pPr>
        <w:pStyle w:val="PKTpunkt"/>
      </w:pPr>
      <w:r>
        <w:t>2)</w:t>
      </w:r>
      <w:r>
        <w:tab/>
        <w:t xml:space="preserve">31 grudnia 2028 r., w celu </w:t>
      </w:r>
      <w:r w:rsidRPr="008818EA">
        <w:t>realizacji</w:t>
      </w:r>
      <w:r>
        <w:t xml:space="preserve"> obowiązków sprawozdawczych za 2027 r. wynikających z art. 6 ustawy zmienianej w art. 1 oraz z art. 64 ustawy zmienianej w art. 1 </w:t>
      </w:r>
      <w:r w:rsidRPr="008818EA">
        <w:t>w</w:t>
      </w:r>
      <w:r>
        <w:t xml:space="preserve"> brzmieniu </w:t>
      </w:r>
      <w:r w:rsidRPr="008818EA">
        <w:t>dotychczasowym</w:t>
      </w:r>
      <w:r>
        <w:t>:</w:t>
      </w:r>
    </w:p>
    <w:p w14:paraId="610FB683" w14:textId="6D879D9E" w:rsidR="00BC09C1" w:rsidRDefault="00BC09C1" w:rsidP="00BC09C1">
      <w:pPr>
        <w:pStyle w:val="LITlitera"/>
      </w:pPr>
      <w:r>
        <w:t>a)</w:t>
      </w:r>
      <w:r w:rsidRPr="00BC09C1">
        <w:tab/>
      </w:r>
      <w:r w:rsidRPr="002E3212">
        <w:t>ministrowi</w:t>
      </w:r>
      <w:r>
        <w:t xml:space="preserve"> </w:t>
      </w:r>
      <w:r w:rsidRPr="002E3212">
        <w:t>właściwemu</w:t>
      </w:r>
      <w:r>
        <w:t xml:space="preserve"> </w:t>
      </w:r>
      <w:r w:rsidRPr="002E3212">
        <w:t>do</w:t>
      </w:r>
      <w:r>
        <w:t xml:space="preserve"> </w:t>
      </w:r>
      <w:r w:rsidRPr="002E3212">
        <w:t>spraw</w:t>
      </w:r>
      <w:r>
        <w:t xml:space="preserve"> </w:t>
      </w:r>
      <w:r w:rsidRPr="002E3212">
        <w:t>rodziny</w:t>
      </w:r>
      <w:r>
        <w:t xml:space="preserve">, </w:t>
      </w:r>
    </w:p>
    <w:p w14:paraId="32D9B022" w14:textId="77777777" w:rsidR="00BC09C1" w:rsidRDefault="00BC09C1" w:rsidP="00BC09C1">
      <w:pPr>
        <w:pStyle w:val="LITlitera"/>
      </w:pPr>
      <w:r>
        <w:t>b)</w:t>
      </w:r>
      <w:r>
        <w:tab/>
      </w:r>
      <w:r w:rsidRPr="002E3212">
        <w:t>wojewodzie</w:t>
      </w:r>
      <w:r>
        <w:t xml:space="preserve"> </w:t>
      </w:r>
      <w:r w:rsidRPr="002E3212">
        <w:t>–</w:t>
      </w:r>
      <w:r>
        <w:t xml:space="preserve"> </w:t>
      </w:r>
      <w:r w:rsidRPr="002E3212">
        <w:t>w</w:t>
      </w:r>
      <w:r>
        <w:t xml:space="preserve"> </w:t>
      </w:r>
      <w:r w:rsidRPr="002E3212">
        <w:t>zakresie</w:t>
      </w:r>
      <w:r>
        <w:t xml:space="preserve"> </w:t>
      </w:r>
      <w:r w:rsidRPr="002E3212">
        <w:t>danych</w:t>
      </w:r>
      <w:r>
        <w:t xml:space="preserve"> </w:t>
      </w:r>
      <w:r w:rsidRPr="002E3212">
        <w:t>i</w:t>
      </w:r>
      <w:r>
        <w:t xml:space="preserve"> </w:t>
      </w:r>
      <w:r w:rsidRPr="002E3212">
        <w:t>informacji</w:t>
      </w:r>
      <w:r>
        <w:t xml:space="preserve"> </w:t>
      </w:r>
      <w:r w:rsidR="009D54B4">
        <w:t>na</w:t>
      </w:r>
      <w:r w:rsidRPr="002E3212">
        <w:t>leżących</w:t>
      </w:r>
      <w:r>
        <w:t xml:space="preserve"> </w:t>
      </w:r>
      <w:r w:rsidR="009D54B4">
        <w:t>do</w:t>
      </w:r>
      <w:r>
        <w:t xml:space="preserve"> </w:t>
      </w:r>
      <w:r w:rsidRPr="002E3212">
        <w:t>jego</w:t>
      </w:r>
      <w:r>
        <w:t xml:space="preserve"> </w:t>
      </w:r>
      <w:r w:rsidRPr="002E3212">
        <w:t>właściwości</w:t>
      </w:r>
      <w:r>
        <w:t xml:space="preserve"> </w:t>
      </w:r>
      <w:r w:rsidRPr="002E3212">
        <w:t>miejscowej</w:t>
      </w:r>
      <w:r w:rsidR="009D54B4">
        <w:t>,</w:t>
      </w:r>
    </w:p>
    <w:p w14:paraId="6446DB72" w14:textId="06B6AB71" w:rsidR="00BC09C1" w:rsidRDefault="00BC09C1" w:rsidP="00BC09C1">
      <w:pPr>
        <w:pStyle w:val="LITlitera"/>
      </w:pPr>
      <w:r>
        <w:t>c)</w:t>
      </w:r>
      <w:r>
        <w:tab/>
        <w:t xml:space="preserve">wójtowi, burmistrzowi lub prezydentowi miasta </w:t>
      </w:r>
      <w:r w:rsidRPr="002E3212">
        <w:t>–</w:t>
      </w:r>
      <w:r>
        <w:t xml:space="preserve"> </w:t>
      </w:r>
      <w:r w:rsidRPr="002E3212">
        <w:t>w</w:t>
      </w:r>
      <w:r>
        <w:t xml:space="preserve"> </w:t>
      </w:r>
      <w:r w:rsidRPr="002E3212">
        <w:t>zakresie</w:t>
      </w:r>
      <w:r>
        <w:t xml:space="preserve"> </w:t>
      </w:r>
      <w:r w:rsidRPr="002E3212">
        <w:t>danych</w:t>
      </w:r>
      <w:r>
        <w:t xml:space="preserve"> </w:t>
      </w:r>
      <w:r w:rsidRPr="002E3212">
        <w:t>i</w:t>
      </w:r>
      <w:r>
        <w:t xml:space="preserve"> </w:t>
      </w:r>
      <w:r w:rsidRPr="002E3212">
        <w:t>informacji</w:t>
      </w:r>
      <w:r>
        <w:t xml:space="preserve"> </w:t>
      </w:r>
      <w:r w:rsidR="009D54B4">
        <w:t>na</w:t>
      </w:r>
      <w:r w:rsidRPr="002E3212">
        <w:t>leżących</w:t>
      </w:r>
      <w:r>
        <w:t xml:space="preserve"> </w:t>
      </w:r>
      <w:r w:rsidR="009D54B4">
        <w:t>do</w:t>
      </w:r>
      <w:r>
        <w:t xml:space="preserve"> ich </w:t>
      </w:r>
      <w:r w:rsidRPr="002E3212">
        <w:t>właściwości</w:t>
      </w:r>
      <w:r>
        <w:t xml:space="preserve"> </w:t>
      </w:r>
      <w:r w:rsidRPr="002E3212">
        <w:t>miejscowej</w:t>
      </w:r>
      <w:r w:rsidR="009D54B4">
        <w:t>,</w:t>
      </w:r>
    </w:p>
    <w:p w14:paraId="0D5D8F1E" w14:textId="77777777" w:rsidR="00BC09C1" w:rsidRDefault="00BC09C1" w:rsidP="00BC09C1">
      <w:pPr>
        <w:pStyle w:val="LITlitera"/>
      </w:pPr>
      <w:r>
        <w:t>d)</w:t>
      </w:r>
      <w:r>
        <w:tab/>
        <w:t>p</w:t>
      </w:r>
      <w:r w:rsidRPr="00C92AF3">
        <w:t>odmiot</w:t>
      </w:r>
      <w:r>
        <w:t xml:space="preserve">om </w:t>
      </w:r>
      <w:r w:rsidRPr="00C92AF3">
        <w:t>prowadząc</w:t>
      </w:r>
      <w:r>
        <w:t xml:space="preserve">ym </w:t>
      </w:r>
      <w:r w:rsidRPr="00C92AF3">
        <w:t>żłobki</w:t>
      </w:r>
      <w:r>
        <w:t xml:space="preserve"> </w:t>
      </w:r>
      <w:r w:rsidRPr="00C92AF3">
        <w:t>lub</w:t>
      </w:r>
      <w:r>
        <w:t xml:space="preserve"> </w:t>
      </w:r>
      <w:r w:rsidRPr="00C92AF3">
        <w:t>kluby</w:t>
      </w:r>
      <w:r>
        <w:t xml:space="preserve"> </w:t>
      </w:r>
      <w:r w:rsidRPr="00C92AF3">
        <w:t>dziecięce</w:t>
      </w:r>
      <w:r>
        <w:t xml:space="preserve">, </w:t>
      </w:r>
      <w:r w:rsidRPr="00C92AF3">
        <w:t>podmiot</w:t>
      </w:r>
      <w:r>
        <w:t xml:space="preserve">om </w:t>
      </w:r>
      <w:r w:rsidRPr="00C92AF3">
        <w:t>zatrudniając</w:t>
      </w:r>
      <w:r>
        <w:t xml:space="preserve">ym </w:t>
      </w:r>
      <w:r w:rsidRPr="00C92AF3">
        <w:t>dziennego</w:t>
      </w:r>
      <w:r>
        <w:t xml:space="preserve"> </w:t>
      </w:r>
      <w:r w:rsidRPr="00C92AF3">
        <w:t>opiekuna</w:t>
      </w:r>
      <w:r>
        <w:t xml:space="preserve"> w rozumieniu ustawy zmienianej w art. 1 w brzmieniu dotychczasowym </w:t>
      </w:r>
      <w:r w:rsidRPr="00C92AF3">
        <w:t>oraz</w:t>
      </w:r>
      <w:r>
        <w:t xml:space="preserve"> </w:t>
      </w:r>
      <w:r w:rsidRPr="00C92AF3">
        <w:t>oso</w:t>
      </w:r>
      <w:r>
        <w:t>bom</w:t>
      </w:r>
      <w:r w:rsidRPr="00C92AF3">
        <w:t>,</w:t>
      </w:r>
      <w:r>
        <w:t xml:space="preserve"> </w:t>
      </w:r>
      <w:r w:rsidRPr="00C92AF3">
        <w:t>o</w:t>
      </w:r>
      <w:r>
        <w:t xml:space="preserve"> </w:t>
      </w:r>
      <w:r w:rsidRPr="00C92AF3">
        <w:t>których</w:t>
      </w:r>
      <w:r>
        <w:t xml:space="preserve"> </w:t>
      </w:r>
      <w:r w:rsidRPr="00C92AF3">
        <w:t>mowa</w:t>
      </w:r>
      <w:r>
        <w:t xml:space="preserve"> </w:t>
      </w:r>
      <w:r w:rsidRPr="00C92AF3">
        <w:t>w</w:t>
      </w:r>
      <w:r>
        <w:t xml:space="preserve"> </w:t>
      </w:r>
      <w:r w:rsidRPr="00C92AF3">
        <w:t>art.</w:t>
      </w:r>
      <w:r>
        <w:t xml:space="preserve"> </w:t>
      </w:r>
      <w:r w:rsidRPr="00C92AF3">
        <w:t>36</w:t>
      </w:r>
      <w:r>
        <w:t xml:space="preserve"> </w:t>
      </w:r>
      <w:r w:rsidRPr="00C92AF3">
        <w:t>ust.</w:t>
      </w:r>
      <w:r>
        <w:t xml:space="preserve"> </w:t>
      </w:r>
      <w:r w:rsidRPr="00C92AF3">
        <w:t>1</w:t>
      </w:r>
      <w:r>
        <w:t xml:space="preserve"> </w:t>
      </w:r>
      <w:r w:rsidRPr="00C92AF3">
        <w:t>pkt</w:t>
      </w:r>
      <w:r>
        <w:t xml:space="preserve"> </w:t>
      </w:r>
      <w:r w:rsidRPr="00C92AF3">
        <w:t>1</w:t>
      </w:r>
      <w:r>
        <w:t xml:space="preserve"> </w:t>
      </w:r>
      <w:r w:rsidRPr="00C92AF3">
        <w:t>ustawy</w:t>
      </w:r>
      <w:r>
        <w:t xml:space="preserve"> </w:t>
      </w:r>
      <w:r w:rsidRPr="00C92AF3">
        <w:t>zmienianej</w:t>
      </w:r>
      <w:r>
        <w:t xml:space="preserve"> </w:t>
      </w:r>
      <w:r w:rsidRPr="00C92AF3">
        <w:t>w</w:t>
      </w:r>
      <w:r>
        <w:t xml:space="preserve"> </w:t>
      </w:r>
      <w:r w:rsidRPr="00C92AF3">
        <w:t>art.</w:t>
      </w:r>
      <w:r>
        <w:t xml:space="preserve"> </w:t>
      </w:r>
      <w:r w:rsidRPr="00C92AF3">
        <w:t>1</w:t>
      </w:r>
      <w:r>
        <w:t xml:space="preserve"> </w:t>
      </w:r>
      <w:r w:rsidRPr="00C92AF3">
        <w:t>w</w:t>
      </w:r>
      <w:r>
        <w:t xml:space="preserve"> </w:t>
      </w:r>
      <w:r w:rsidRPr="00C92AF3">
        <w:t>brzmieniu</w:t>
      </w:r>
      <w:r>
        <w:t xml:space="preserve"> </w:t>
      </w:r>
      <w:r w:rsidRPr="00C92AF3">
        <w:t>dotychczasowym</w:t>
      </w:r>
      <w:r>
        <w:t xml:space="preserve"> </w:t>
      </w:r>
      <w:r w:rsidRPr="002E3212">
        <w:t>–</w:t>
      </w:r>
      <w:r>
        <w:t xml:space="preserve"> </w:t>
      </w:r>
      <w:r w:rsidRPr="002E3212">
        <w:t>w</w:t>
      </w:r>
      <w:r>
        <w:t xml:space="preserve"> </w:t>
      </w:r>
      <w:r w:rsidRPr="002E3212">
        <w:t>zakresie</w:t>
      </w:r>
      <w:r>
        <w:t xml:space="preserve"> </w:t>
      </w:r>
      <w:r w:rsidRPr="002E3212">
        <w:t>danych</w:t>
      </w:r>
      <w:r>
        <w:t xml:space="preserve"> </w:t>
      </w:r>
      <w:r w:rsidRPr="002E3212">
        <w:t>i</w:t>
      </w:r>
      <w:r>
        <w:t xml:space="preserve"> </w:t>
      </w:r>
      <w:r w:rsidRPr="002E3212">
        <w:t>informacji</w:t>
      </w:r>
      <w:r>
        <w:t xml:space="preserve"> </w:t>
      </w:r>
      <w:r w:rsidR="009D54B4">
        <w:t>na</w:t>
      </w:r>
      <w:r w:rsidRPr="002E3212">
        <w:t>leżących</w:t>
      </w:r>
      <w:r>
        <w:t xml:space="preserve"> </w:t>
      </w:r>
      <w:r w:rsidR="009D54B4">
        <w:t>do</w:t>
      </w:r>
      <w:r>
        <w:t xml:space="preserve"> ich </w:t>
      </w:r>
      <w:r w:rsidRPr="002E3212">
        <w:t>właściwości</w:t>
      </w:r>
      <w:r>
        <w:t>;</w:t>
      </w:r>
    </w:p>
    <w:p w14:paraId="59481830" w14:textId="77777777" w:rsidR="00BC09C1" w:rsidRDefault="00BC09C1" w:rsidP="00BC09C1">
      <w:pPr>
        <w:pStyle w:val="PKTpunkt"/>
      </w:pPr>
      <w:r>
        <w:t>3)</w:t>
      </w:r>
      <w:r>
        <w:tab/>
        <w:t xml:space="preserve">30 kwietnia 2028 r., </w:t>
      </w:r>
      <w:r w:rsidRPr="002E3212">
        <w:t>w</w:t>
      </w:r>
      <w:r>
        <w:t xml:space="preserve"> </w:t>
      </w:r>
      <w:r w:rsidRPr="002E3212">
        <w:t>celu</w:t>
      </w:r>
      <w:r>
        <w:t xml:space="preserve"> </w:t>
      </w:r>
      <w:r w:rsidRPr="002E3212">
        <w:t>weryfikacji</w:t>
      </w:r>
      <w:r>
        <w:t xml:space="preserve"> </w:t>
      </w:r>
      <w:r w:rsidRPr="002E3212">
        <w:t>poprawności</w:t>
      </w:r>
      <w:r>
        <w:t xml:space="preserve"> </w:t>
      </w:r>
      <w:r w:rsidRPr="002E3212">
        <w:t>realizacji</w:t>
      </w:r>
      <w:r>
        <w:t xml:space="preserve"> </w:t>
      </w:r>
      <w:r w:rsidRPr="002E3212">
        <w:t>zadania,</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ust.</w:t>
      </w:r>
      <w:r>
        <w:t xml:space="preserve"> </w:t>
      </w:r>
      <w:r w:rsidRPr="002E3212">
        <w:t>2</w:t>
      </w:r>
      <w:r>
        <w:t xml:space="preserve"> – Zakładowi Ubezpieczeń Społecznych.</w:t>
      </w:r>
    </w:p>
    <w:p w14:paraId="3DD4BC4F" w14:textId="405B94BC" w:rsidR="00BC09C1" w:rsidRPr="002E3212" w:rsidRDefault="00BC09C1" w:rsidP="00BC09C1">
      <w:pPr>
        <w:pStyle w:val="USTustnpkodeksu"/>
      </w:pPr>
      <w:r w:rsidRPr="002E3212">
        <w:t>5.</w:t>
      </w:r>
      <w:r>
        <w:t xml:space="preserve"> </w:t>
      </w:r>
      <w:r w:rsidRPr="002E3212">
        <w:t>Dyrektorzy</w:t>
      </w:r>
      <w:r>
        <w:t xml:space="preserve"> </w:t>
      </w:r>
      <w:r w:rsidRPr="002E3212">
        <w:t>żłobków</w:t>
      </w:r>
      <w:r>
        <w:t xml:space="preserve"> </w:t>
      </w:r>
      <w:r w:rsidRPr="002E3212">
        <w:t>oraz</w:t>
      </w:r>
      <w:r>
        <w:t xml:space="preserve"> </w:t>
      </w:r>
      <w:r w:rsidRPr="002E3212">
        <w:t>osoby</w:t>
      </w:r>
      <w:r>
        <w:t xml:space="preserve"> </w:t>
      </w:r>
      <w:r w:rsidRPr="002E3212">
        <w:t>kierujące</w:t>
      </w:r>
      <w:r>
        <w:t xml:space="preserve"> </w:t>
      </w:r>
      <w:r w:rsidRPr="002E3212">
        <w:t>pracą</w:t>
      </w:r>
      <w:r>
        <w:t xml:space="preserve"> </w:t>
      </w:r>
      <w:r w:rsidRPr="002E3212">
        <w:t>klubów</w:t>
      </w:r>
      <w:r>
        <w:t xml:space="preserve"> </w:t>
      </w:r>
      <w:r w:rsidRPr="002E3212">
        <w:t>dziecięcych</w:t>
      </w:r>
      <w:r>
        <w:t xml:space="preserve"> </w:t>
      </w:r>
      <w:r w:rsidRPr="002E3212">
        <w:t>są</w:t>
      </w:r>
      <w:r>
        <w:t xml:space="preserve"> </w:t>
      </w:r>
      <w:r w:rsidRPr="002E3212">
        <w:t>obowiązani</w:t>
      </w:r>
      <w:r>
        <w:t xml:space="preserve"> </w:t>
      </w:r>
      <w:r w:rsidRPr="002E3212">
        <w:t>wprowadzić,</w:t>
      </w:r>
      <w:r>
        <w:t xml:space="preserve"> </w:t>
      </w:r>
      <w:r w:rsidR="006B7016">
        <w:t xml:space="preserve">w terminach, o których mowa w ust. 6, </w:t>
      </w:r>
      <w:r w:rsidRPr="002E3212">
        <w:t>każdy</w:t>
      </w:r>
      <w:r>
        <w:t xml:space="preserve"> </w:t>
      </w:r>
      <w:r w:rsidRPr="002E3212">
        <w:t>w</w:t>
      </w:r>
      <w:r>
        <w:t xml:space="preserve"> </w:t>
      </w:r>
      <w:r w:rsidRPr="002E3212">
        <w:t>zakresie</w:t>
      </w:r>
      <w:r>
        <w:t xml:space="preserve"> </w:t>
      </w:r>
      <w:r w:rsidRPr="002E3212">
        <w:t>swojej</w:t>
      </w:r>
      <w:r>
        <w:t xml:space="preserve"> </w:t>
      </w:r>
      <w:r w:rsidRPr="002E3212">
        <w:t>właściwości,</w:t>
      </w:r>
      <w:r>
        <w:t xml:space="preserve"> </w:t>
      </w:r>
      <w:r w:rsidRPr="00BC09C1">
        <w:t>do rejestru, o którym mowa w art. 47h ust. 1</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r>
        <w:t xml:space="preserve"> </w:t>
      </w:r>
      <w:r w:rsidRPr="00BC09C1">
        <w:t xml:space="preserve">informacje o </w:t>
      </w:r>
      <w:r w:rsidRPr="002E3212">
        <w:t>opiekunach</w:t>
      </w:r>
      <w:r>
        <w:t xml:space="preserve"> </w:t>
      </w:r>
      <w:r w:rsidRPr="002E3212">
        <w:t>w</w:t>
      </w:r>
      <w:r>
        <w:t xml:space="preserve"> </w:t>
      </w:r>
      <w:r w:rsidRPr="002E3212">
        <w:t>tych</w:t>
      </w:r>
      <w:r>
        <w:t xml:space="preserve"> </w:t>
      </w:r>
      <w:r w:rsidRPr="002E3212">
        <w:t>żłobkach</w:t>
      </w:r>
      <w:r>
        <w:t xml:space="preserve"> </w:t>
      </w:r>
      <w:r w:rsidRPr="002E3212">
        <w:t>lub</w:t>
      </w:r>
      <w:r>
        <w:t xml:space="preserve"> </w:t>
      </w:r>
      <w:r w:rsidRPr="002E3212">
        <w:t>klubach</w:t>
      </w:r>
      <w:r>
        <w:t xml:space="preserve"> </w:t>
      </w:r>
      <w:r w:rsidRPr="002E3212">
        <w:t>dziecięcych</w:t>
      </w:r>
      <w:r>
        <w:t xml:space="preserve"> </w:t>
      </w:r>
      <w:r w:rsidRPr="002E3212">
        <w:t>obejmujące:</w:t>
      </w:r>
    </w:p>
    <w:p w14:paraId="2548F87E" w14:textId="77777777" w:rsidR="00BC09C1" w:rsidRPr="002E3212" w:rsidRDefault="00BC09C1" w:rsidP="00BC09C1">
      <w:pPr>
        <w:pStyle w:val="PKTpunkt"/>
      </w:pPr>
      <w:r w:rsidRPr="002E3212">
        <w:t>1)</w:t>
      </w:r>
      <w:r w:rsidRPr="002E3212">
        <w:tab/>
        <w:t>imię</w:t>
      </w:r>
      <w:r>
        <w:t xml:space="preserve"> </w:t>
      </w:r>
      <w:r w:rsidRPr="002E3212">
        <w:t>(imiona)</w:t>
      </w:r>
      <w:r>
        <w:t xml:space="preserve"> </w:t>
      </w:r>
      <w:r w:rsidRPr="002E3212">
        <w:t>i</w:t>
      </w:r>
      <w:r>
        <w:t xml:space="preserve"> </w:t>
      </w:r>
      <w:r w:rsidRPr="002E3212">
        <w:t>nazwisko;</w:t>
      </w:r>
    </w:p>
    <w:p w14:paraId="7B71D2C9" w14:textId="77777777" w:rsidR="00BC09C1" w:rsidRPr="002E3212" w:rsidRDefault="00BC09C1" w:rsidP="00BC09C1">
      <w:pPr>
        <w:pStyle w:val="PKTpunkt"/>
      </w:pPr>
      <w:r w:rsidRPr="002E3212">
        <w:t>2)</w:t>
      </w:r>
      <w:r w:rsidRPr="002E3212">
        <w:tab/>
      </w:r>
      <w:r w:rsidRPr="00BC09C1">
        <w:t>numer PESEL;</w:t>
      </w:r>
    </w:p>
    <w:p w14:paraId="58B06121" w14:textId="77777777" w:rsidR="00BC09C1" w:rsidRPr="002E3212" w:rsidRDefault="00BC09C1" w:rsidP="00BC09C1">
      <w:pPr>
        <w:pStyle w:val="PKTpunkt"/>
      </w:pPr>
      <w:r w:rsidRPr="002E3212">
        <w:t>3)</w:t>
      </w:r>
      <w:r w:rsidRPr="002E3212">
        <w:tab/>
        <w:t>dane</w:t>
      </w:r>
      <w:r>
        <w:t xml:space="preserve"> </w:t>
      </w:r>
      <w:r w:rsidRPr="002E3212">
        <w:t>dotyczące</w:t>
      </w:r>
      <w:r>
        <w:t xml:space="preserve"> </w:t>
      </w:r>
      <w:r w:rsidRPr="002E3212">
        <w:t>zatrudnienia</w:t>
      </w:r>
      <w:r>
        <w:t xml:space="preserve"> </w:t>
      </w:r>
      <w:r w:rsidRPr="002E3212">
        <w:t>opiekuna</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obejmujące</w:t>
      </w:r>
      <w:r>
        <w:t xml:space="preserve"> </w:t>
      </w:r>
      <w:r w:rsidRPr="002E3212">
        <w:t>rodzaj</w:t>
      </w:r>
      <w:r>
        <w:t xml:space="preserve"> </w:t>
      </w:r>
      <w:r w:rsidRPr="002E3212">
        <w:t>zatrudnienia,</w:t>
      </w:r>
      <w:r>
        <w:t xml:space="preserve"> </w:t>
      </w:r>
      <w:r w:rsidRPr="002E3212">
        <w:t>datę</w:t>
      </w:r>
      <w:r>
        <w:t xml:space="preserve"> </w:t>
      </w:r>
      <w:r w:rsidRPr="002E3212">
        <w:t>nawiązania</w:t>
      </w:r>
      <w:r>
        <w:t xml:space="preserve"> </w:t>
      </w:r>
      <w:r w:rsidRPr="002E3212">
        <w:t>zatrudnienia,</w:t>
      </w:r>
      <w:r>
        <w:t xml:space="preserve"> </w:t>
      </w:r>
      <w:r w:rsidRPr="002E3212">
        <w:t>datę</w:t>
      </w:r>
      <w:r>
        <w:t xml:space="preserve"> </w:t>
      </w:r>
      <w:r w:rsidRPr="002E3212">
        <w:t>rozwiązania</w:t>
      </w:r>
      <w:r>
        <w:t xml:space="preserve"> </w:t>
      </w:r>
      <w:r w:rsidRPr="002E3212">
        <w:t>zatrudnienia</w:t>
      </w:r>
      <w:r>
        <w:t xml:space="preserve"> </w:t>
      </w:r>
      <w:r w:rsidRPr="002E3212">
        <w:t>oraz</w:t>
      </w:r>
      <w:r>
        <w:t xml:space="preserve"> </w:t>
      </w:r>
      <w:r w:rsidRPr="002E3212">
        <w:t>staż</w:t>
      </w:r>
      <w:r>
        <w:t xml:space="preserve"> </w:t>
      </w:r>
      <w:r w:rsidRPr="002E3212">
        <w:t>pracy;</w:t>
      </w:r>
    </w:p>
    <w:p w14:paraId="018B0F6D" w14:textId="77777777" w:rsidR="00BC09C1" w:rsidRPr="002E3212" w:rsidRDefault="00BC09C1" w:rsidP="00BC09C1">
      <w:pPr>
        <w:pStyle w:val="PKTpunkt"/>
      </w:pPr>
      <w:r w:rsidRPr="002E3212">
        <w:t>4)</w:t>
      </w:r>
      <w:r w:rsidRPr="002E3212">
        <w:tab/>
        <w:t>wykształcenie</w:t>
      </w:r>
      <w:r>
        <w:t xml:space="preserve"> </w:t>
      </w:r>
      <w:r w:rsidRPr="002E3212">
        <w:t>i</w:t>
      </w:r>
      <w:r>
        <w:t xml:space="preserve"> </w:t>
      </w:r>
      <w:r w:rsidRPr="002E3212">
        <w:t>kursy</w:t>
      </w:r>
      <w:r>
        <w:t xml:space="preserve"> </w:t>
      </w:r>
      <w:r w:rsidRPr="002E3212">
        <w:t>ukończone</w:t>
      </w:r>
      <w:r>
        <w:t xml:space="preserve"> </w:t>
      </w:r>
      <w:r w:rsidRPr="002E3212">
        <w:t>przez</w:t>
      </w:r>
      <w:r>
        <w:t xml:space="preserve"> </w:t>
      </w:r>
      <w:r w:rsidRPr="002E3212">
        <w:t>opiekuna</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p>
    <w:p w14:paraId="4EDB734E" w14:textId="77777777" w:rsidR="00BC09C1" w:rsidRPr="002E3212" w:rsidRDefault="00BC09C1" w:rsidP="00BC09C1">
      <w:pPr>
        <w:pStyle w:val="PKTpunkt"/>
      </w:pPr>
      <w:r w:rsidRPr="002E3212">
        <w:t>5)</w:t>
      </w:r>
      <w:r w:rsidRPr="002E3212">
        <w:tab/>
        <w:t>adres</w:t>
      </w:r>
      <w:r>
        <w:t xml:space="preserve"> </w:t>
      </w:r>
      <w:r w:rsidRPr="002E3212">
        <w:t>poczty</w:t>
      </w:r>
      <w:r>
        <w:t xml:space="preserve"> </w:t>
      </w:r>
      <w:r w:rsidRPr="002E3212">
        <w:t>elektronicznej</w:t>
      </w:r>
      <w:r>
        <w:t xml:space="preserve"> </w:t>
      </w:r>
      <w:r w:rsidRPr="002E3212">
        <w:t>opiekuna</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p>
    <w:p w14:paraId="53E365B5" w14:textId="1465C7AB" w:rsidR="00BC09C1" w:rsidRPr="002E3212" w:rsidRDefault="00BC09C1" w:rsidP="00BC09C1">
      <w:pPr>
        <w:pStyle w:val="USTustnpkodeksu"/>
      </w:pPr>
      <w:r w:rsidRPr="002E3212">
        <w:t>6.</w:t>
      </w:r>
      <w:r>
        <w:t xml:space="preserve"> </w:t>
      </w:r>
      <w:r w:rsidRPr="002E3212">
        <w:t>Dane,</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ust.</w:t>
      </w:r>
      <w:r>
        <w:t xml:space="preserve"> </w:t>
      </w:r>
      <w:r w:rsidRPr="002E3212">
        <w:t>5,</w:t>
      </w:r>
      <w:r>
        <w:t xml:space="preserve"> </w:t>
      </w:r>
      <w:r w:rsidRPr="002E3212">
        <w:t>dyrektorzy</w:t>
      </w:r>
      <w:r>
        <w:t xml:space="preserve"> </w:t>
      </w:r>
      <w:r w:rsidRPr="002E3212">
        <w:t>żłobków</w:t>
      </w:r>
      <w:r>
        <w:t xml:space="preserve"> </w:t>
      </w:r>
      <w:r w:rsidRPr="002E3212">
        <w:t>oraz</w:t>
      </w:r>
      <w:r>
        <w:t xml:space="preserve"> </w:t>
      </w:r>
      <w:r w:rsidRPr="002E3212">
        <w:t>osoby</w:t>
      </w:r>
      <w:r>
        <w:t xml:space="preserve"> </w:t>
      </w:r>
      <w:r w:rsidRPr="002E3212">
        <w:t>kierujące</w:t>
      </w:r>
      <w:r>
        <w:t xml:space="preserve"> </w:t>
      </w:r>
      <w:r w:rsidRPr="002E3212">
        <w:t>pracą</w:t>
      </w:r>
      <w:r>
        <w:t xml:space="preserve"> </w:t>
      </w:r>
      <w:r w:rsidRPr="002E3212">
        <w:t>klubów</w:t>
      </w:r>
      <w:r>
        <w:t xml:space="preserve"> </w:t>
      </w:r>
      <w:r w:rsidRPr="002E3212">
        <w:t>dziecięcych</w:t>
      </w:r>
      <w:r>
        <w:t xml:space="preserve"> </w:t>
      </w:r>
      <w:r w:rsidRPr="002E3212">
        <w:t>są</w:t>
      </w:r>
      <w:r>
        <w:t xml:space="preserve"> </w:t>
      </w:r>
      <w:r w:rsidRPr="002E3212">
        <w:t>obowiązani</w:t>
      </w:r>
      <w:r>
        <w:t xml:space="preserve"> </w:t>
      </w:r>
      <w:r w:rsidRPr="002E3212">
        <w:t>wprowadzić</w:t>
      </w:r>
      <w:r>
        <w:t xml:space="preserve"> </w:t>
      </w:r>
      <w:r w:rsidRPr="00BC09C1">
        <w:t>do rejestru, o którym mowa w art. 47h ust. 1</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r>
        <w:t xml:space="preserve"> </w:t>
      </w:r>
      <w:r w:rsidRPr="002E3212">
        <w:t>w</w:t>
      </w:r>
      <w:r>
        <w:t xml:space="preserve"> </w:t>
      </w:r>
      <w:r w:rsidRPr="002E3212">
        <w:t>okresie:</w:t>
      </w:r>
    </w:p>
    <w:p w14:paraId="55C1A50C" w14:textId="28DBB70A" w:rsidR="00BC09C1" w:rsidRPr="002E3212" w:rsidRDefault="00BC09C1" w:rsidP="00BC09C1">
      <w:pPr>
        <w:pStyle w:val="PKTpunkt"/>
      </w:pPr>
      <w:r w:rsidRPr="002E3212">
        <w:t>1)</w:t>
      </w:r>
      <w:r w:rsidRPr="002E3212">
        <w:tab/>
        <w:t>od</w:t>
      </w:r>
      <w:r>
        <w:t xml:space="preserve"> </w:t>
      </w:r>
      <w:r w:rsidRPr="002E3212">
        <w:t>dnia</w:t>
      </w:r>
      <w:r>
        <w:t xml:space="preserve"> </w:t>
      </w:r>
      <w:r w:rsidRPr="002E3212">
        <w:t>1</w:t>
      </w:r>
      <w:r>
        <w:t xml:space="preserve"> </w:t>
      </w:r>
      <w:r w:rsidRPr="002E3212">
        <w:t>stycznia</w:t>
      </w:r>
      <w:r>
        <w:t xml:space="preserve"> </w:t>
      </w:r>
      <w:r w:rsidRPr="002E3212">
        <w:t>2028</w:t>
      </w:r>
      <w:r>
        <w:t xml:space="preserve"> </w:t>
      </w:r>
      <w:r w:rsidRPr="002E3212">
        <w:t>r.</w:t>
      </w:r>
      <w:r>
        <w:t xml:space="preserve"> </w:t>
      </w:r>
      <w:r w:rsidRPr="002E3212">
        <w:t>do</w:t>
      </w:r>
      <w:r>
        <w:t xml:space="preserve"> </w:t>
      </w:r>
      <w:r w:rsidRPr="002E3212">
        <w:t>dnia</w:t>
      </w:r>
      <w:r>
        <w:t xml:space="preserve"> </w:t>
      </w:r>
      <w:r w:rsidRPr="002E3212">
        <w:t>31</w:t>
      </w:r>
      <w:r>
        <w:t xml:space="preserve"> </w:t>
      </w:r>
      <w:r w:rsidRPr="002E3212">
        <w:t>marca</w:t>
      </w:r>
      <w:r>
        <w:t xml:space="preserve"> </w:t>
      </w:r>
      <w:r w:rsidRPr="002E3212">
        <w:t>2028</w:t>
      </w:r>
      <w:r>
        <w:t xml:space="preserve"> </w:t>
      </w:r>
      <w:r w:rsidRPr="002E3212">
        <w:t>r.</w:t>
      </w:r>
      <w:r>
        <w:t xml:space="preserve"> </w:t>
      </w:r>
      <w:r w:rsidRPr="002E3212">
        <w:t>–</w:t>
      </w:r>
      <w:r>
        <w:t xml:space="preserve"> </w:t>
      </w:r>
      <w:r w:rsidRPr="002E3212">
        <w:t>w</w:t>
      </w:r>
      <w:r>
        <w:t xml:space="preserve"> </w:t>
      </w:r>
      <w:r w:rsidRPr="002E3212">
        <w:t>przypadku</w:t>
      </w:r>
      <w:r>
        <w:t xml:space="preserve"> </w:t>
      </w:r>
      <w:r w:rsidRPr="002E3212">
        <w:t>żłobków</w:t>
      </w:r>
      <w:r>
        <w:t xml:space="preserve"> </w:t>
      </w:r>
      <w:r w:rsidRPr="002E3212">
        <w:t>i</w:t>
      </w:r>
      <w:r>
        <w:t xml:space="preserve"> </w:t>
      </w:r>
      <w:r w:rsidRPr="002E3212">
        <w:t>klubów</w:t>
      </w:r>
      <w:r>
        <w:t xml:space="preserve"> </w:t>
      </w:r>
      <w:r w:rsidRPr="002E3212">
        <w:t>dziecięcych</w:t>
      </w:r>
      <w:r>
        <w:t xml:space="preserve"> </w:t>
      </w:r>
      <w:r w:rsidRPr="002E3212">
        <w:t>prowadzonych</w:t>
      </w:r>
      <w:r>
        <w:t xml:space="preserve"> </w:t>
      </w:r>
      <w:r w:rsidRPr="002E3212">
        <w:t>przez</w:t>
      </w:r>
      <w:r>
        <w:t xml:space="preserve"> </w:t>
      </w:r>
      <w:r w:rsidRPr="002E3212">
        <w:t>jednostki</w:t>
      </w:r>
      <w:r>
        <w:t xml:space="preserve"> </w:t>
      </w:r>
      <w:r w:rsidRPr="002E3212">
        <w:t>samorządu</w:t>
      </w:r>
      <w:r>
        <w:t xml:space="preserve"> </w:t>
      </w:r>
      <w:r w:rsidRPr="002E3212">
        <w:t>terytorialnego</w:t>
      </w:r>
      <w:r>
        <w:t xml:space="preserve"> </w:t>
      </w:r>
      <w:r w:rsidRPr="002E3212">
        <w:t>i</w:t>
      </w:r>
      <w:r>
        <w:t xml:space="preserve"> </w:t>
      </w:r>
      <w:r w:rsidRPr="002E3212">
        <w:t>podmioty</w:t>
      </w:r>
      <w:r>
        <w:t xml:space="preserve"> </w:t>
      </w:r>
      <w:r w:rsidRPr="002E3212">
        <w:t>publiczne;</w:t>
      </w:r>
    </w:p>
    <w:p w14:paraId="00E5A477" w14:textId="77777777" w:rsidR="00BC09C1" w:rsidRPr="002E3212" w:rsidRDefault="00BC09C1" w:rsidP="00BC09C1">
      <w:pPr>
        <w:pStyle w:val="PKTpunkt"/>
      </w:pPr>
      <w:r w:rsidRPr="002E3212">
        <w:t>2)</w:t>
      </w:r>
      <w:r w:rsidRPr="002E3212">
        <w:tab/>
        <w:t>od</w:t>
      </w:r>
      <w:r>
        <w:t xml:space="preserve"> </w:t>
      </w:r>
      <w:r w:rsidRPr="002E3212">
        <w:t>dnia</w:t>
      </w:r>
      <w:r>
        <w:t xml:space="preserve"> </w:t>
      </w:r>
      <w:r w:rsidRPr="002E3212">
        <w:t>1</w:t>
      </w:r>
      <w:r>
        <w:t xml:space="preserve"> </w:t>
      </w:r>
      <w:r w:rsidRPr="002E3212">
        <w:t>stycznia</w:t>
      </w:r>
      <w:r>
        <w:t xml:space="preserve"> </w:t>
      </w:r>
      <w:r w:rsidRPr="002E3212">
        <w:t>2028</w:t>
      </w:r>
      <w:r>
        <w:t xml:space="preserve"> </w:t>
      </w:r>
      <w:r w:rsidRPr="002E3212">
        <w:t>r.</w:t>
      </w:r>
      <w:r>
        <w:t xml:space="preserve"> </w:t>
      </w:r>
      <w:r w:rsidRPr="002E3212">
        <w:t>do</w:t>
      </w:r>
      <w:r>
        <w:t xml:space="preserve"> </w:t>
      </w:r>
      <w:r w:rsidRPr="002E3212">
        <w:t>dnia</w:t>
      </w:r>
      <w:r>
        <w:t xml:space="preserve"> </w:t>
      </w:r>
      <w:r w:rsidRPr="002E3212">
        <w:t>31</w:t>
      </w:r>
      <w:r>
        <w:t xml:space="preserve"> </w:t>
      </w:r>
      <w:r w:rsidRPr="002E3212">
        <w:t>grudnia</w:t>
      </w:r>
      <w:r>
        <w:t xml:space="preserve"> </w:t>
      </w:r>
      <w:r w:rsidRPr="002E3212">
        <w:t>2031</w:t>
      </w:r>
      <w:r>
        <w:t xml:space="preserve"> </w:t>
      </w:r>
      <w:r w:rsidRPr="002E3212">
        <w:t>r.</w:t>
      </w:r>
      <w:r>
        <w:t xml:space="preserve"> </w:t>
      </w:r>
      <w:r w:rsidRPr="002E3212">
        <w:t>–</w:t>
      </w:r>
      <w:r>
        <w:t xml:space="preserve"> </w:t>
      </w:r>
      <w:r w:rsidRPr="002E3212">
        <w:t>w</w:t>
      </w:r>
      <w:r>
        <w:t xml:space="preserve"> </w:t>
      </w:r>
      <w:r w:rsidRPr="002E3212">
        <w:t>przypadku</w:t>
      </w:r>
      <w:r>
        <w:t xml:space="preserve"> </w:t>
      </w:r>
      <w:r w:rsidRPr="002E3212">
        <w:t>żłobków</w:t>
      </w:r>
      <w:r>
        <w:t xml:space="preserve"> </w:t>
      </w:r>
      <w:r w:rsidRPr="002E3212">
        <w:t>i</w:t>
      </w:r>
      <w:r>
        <w:t xml:space="preserve"> </w:t>
      </w:r>
      <w:r w:rsidRPr="002E3212">
        <w:t>klubów</w:t>
      </w:r>
      <w:r>
        <w:t xml:space="preserve"> </w:t>
      </w:r>
      <w:r w:rsidRPr="002E3212">
        <w:t>dziecięcych</w:t>
      </w:r>
      <w:r>
        <w:t xml:space="preserve"> </w:t>
      </w:r>
      <w:r w:rsidRPr="002E3212">
        <w:t>prowadzonych</w:t>
      </w:r>
      <w:r>
        <w:t xml:space="preserve"> </w:t>
      </w:r>
      <w:r w:rsidRPr="002E3212">
        <w:t>przez</w:t>
      </w:r>
      <w:r>
        <w:t xml:space="preserve"> </w:t>
      </w:r>
      <w:r w:rsidRPr="002E3212">
        <w:t>osoby</w:t>
      </w:r>
      <w:r>
        <w:t xml:space="preserve"> </w:t>
      </w:r>
      <w:r w:rsidRPr="002E3212">
        <w:t>fizyczne,</w:t>
      </w:r>
      <w:r>
        <w:t xml:space="preserve"> </w:t>
      </w:r>
      <w:r w:rsidRPr="002E3212">
        <w:t>osoby</w:t>
      </w:r>
      <w:r>
        <w:t xml:space="preserve"> </w:t>
      </w:r>
      <w:r w:rsidRPr="002E3212">
        <w:t>prawne</w:t>
      </w:r>
      <w:r>
        <w:t xml:space="preserve"> </w:t>
      </w:r>
      <w:r w:rsidRPr="002E3212">
        <w:t>i</w:t>
      </w:r>
      <w:r>
        <w:t xml:space="preserve"> </w:t>
      </w:r>
      <w:r w:rsidRPr="002E3212">
        <w:t>jednostki</w:t>
      </w:r>
      <w:r>
        <w:t xml:space="preserve"> </w:t>
      </w:r>
      <w:r w:rsidRPr="002E3212">
        <w:t>organizacyjne</w:t>
      </w:r>
      <w:r>
        <w:t xml:space="preserve"> </w:t>
      </w:r>
      <w:r w:rsidRPr="002E3212">
        <w:t>nieposiadające</w:t>
      </w:r>
      <w:r>
        <w:t xml:space="preserve"> </w:t>
      </w:r>
      <w:r w:rsidRPr="002E3212">
        <w:t>osobowości</w:t>
      </w:r>
      <w:r>
        <w:t xml:space="preserve"> </w:t>
      </w:r>
      <w:r w:rsidRPr="002E3212">
        <w:t>prawnej.</w:t>
      </w:r>
    </w:p>
    <w:bookmarkEnd w:id="117"/>
    <w:p w14:paraId="04E31A50" w14:textId="252E81A0" w:rsidR="00BC09C1" w:rsidRPr="002E3212" w:rsidRDefault="00BC09C1" w:rsidP="00BC09C1">
      <w:pPr>
        <w:pStyle w:val="USTustnpkodeksu"/>
      </w:pPr>
      <w:r w:rsidRPr="002E3212">
        <w:t>7.</w:t>
      </w:r>
      <w:r>
        <w:t xml:space="preserve"> </w:t>
      </w:r>
      <w:r w:rsidRPr="002E3212">
        <w:t>Podmioty</w:t>
      </w:r>
      <w:r>
        <w:t xml:space="preserve"> </w:t>
      </w:r>
      <w:r w:rsidRPr="002E3212">
        <w:t>zatrudniające</w:t>
      </w:r>
      <w:r>
        <w:t xml:space="preserve"> </w:t>
      </w:r>
      <w:r w:rsidRPr="002E3212">
        <w:t>dziennych</w:t>
      </w:r>
      <w:r>
        <w:t xml:space="preserve"> </w:t>
      </w:r>
      <w:r w:rsidRPr="002E3212">
        <w:t>opiekunów</w:t>
      </w:r>
      <w:r>
        <w:t xml:space="preserve"> </w:t>
      </w:r>
      <w:r w:rsidRPr="002E3212">
        <w:t>są</w:t>
      </w:r>
      <w:r>
        <w:t xml:space="preserve"> </w:t>
      </w:r>
      <w:r w:rsidRPr="002E3212">
        <w:t>obowiązane</w:t>
      </w:r>
      <w:r>
        <w:t xml:space="preserve"> </w:t>
      </w:r>
      <w:r w:rsidRPr="002E3212">
        <w:t>w</w:t>
      </w:r>
      <w:r>
        <w:t xml:space="preserve"> </w:t>
      </w:r>
      <w:r w:rsidRPr="002E3212">
        <w:t>okresie</w:t>
      </w:r>
      <w:r>
        <w:t xml:space="preserve"> </w:t>
      </w:r>
      <w:r w:rsidRPr="002E3212">
        <w:t>od</w:t>
      </w:r>
      <w:r>
        <w:t xml:space="preserve"> </w:t>
      </w:r>
      <w:r w:rsidRPr="002E3212">
        <w:t>dnia</w:t>
      </w:r>
      <w:r>
        <w:t xml:space="preserve"> </w:t>
      </w:r>
      <w:r w:rsidRPr="002E3212">
        <w:t>1</w:t>
      </w:r>
      <w:r>
        <w:t xml:space="preserve"> </w:t>
      </w:r>
      <w:r w:rsidRPr="002E3212">
        <w:t>stycznia</w:t>
      </w:r>
      <w:r>
        <w:t xml:space="preserve"> </w:t>
      </w:r>
      <w:r w:rsidRPr="002E3212">
        <w:t>2028</w:t>
      </w:r>
      <w:r>
        <w:t xml:space="preserve"> </w:t>
      </w:r>
      <w:r w:rsidRPr="002E3212">
        <w:t>r.</w:t>
      </w:r>
      <w:r>
        <w:t xml:space="preserve"> </w:t>
      </w:r>
      <w:r w:rsidRPr="002E3212">
        <w:t>do</w:t>
      </w:r>
      <w:r>
        <w:t xml:space="preserve"> </w:t>
      </w:r>
      <w:r w:rsidRPr="002E3212">
        <w:t>dnia</w:t>
      </w:r>
      <w:r>
        <w:t xml:space="preserve"> </w:t>
      </w:r>
      <w:r w:rsidRPr="002E3212">
        <w:t>31</w:t>
      </w:r>
      <w:r>
        <w:t xml:space="preserve"> </w:t>
      </w:r>
      <w:r w:rsidRPr="002E3212">
        <w:t>marca</w:t>
      </w:r>
      <w:r>
        <w:t xml:space="preserve"> </w:t>
      </w:r>
      <w:r w:rsidRPr="002E3212">
        <w:t>2028</w:t>
      </w:r>
      <w:r>
        <w:t xml:space="preserve"> </w:t>
      </w:r>
      <w:r w:rsidRPr="002E3212">
        <w:t>r.</w:t>
      </w:r>
      <w:r>
        <w:t xml:space="preserve"> </w:t>
      </w:r>
      <w:r w:rsidRPr="002E3212">
        <w:t>wprowadzić,</w:t>
      </w:r>
      <w:r>
        <w:t xml:space="preserve"> </w:t>
      </w:r>
      <w:r w:rsidRPr="002E3212">
        <w:t>każdy</w:t>
      </w:r>
      <w:r>
        <w:t xml:space="preserve"> </w:t>
      </w:r>
      <w:r w:rsidRPr="002E3212">
        <w:t>w</w:t>
      </w:r>
      <w:r>
        <w:t xml:space="preserve"> </w:t>
      </w:r>
      <w:r w:rsidRPr="002E3212">
        <w:t>zakresie</w:t>
      </w:r>
      <w:r>
        <w:t xml:space="preserve"> </w:t>
      </w:r>
      <w:r w:rsidRPr="002E3212">
        <w:t>swojej</w:t>
      </w:r>
      <w:r>
        <w:t xml:space="preserve"> </w:t>
      </w:r>
      <w:r w:rsidRPr="002E3212">
        <w:t>właściwości,</w:t>
      </w:r>
      <w:r>
        <w:t xml:space="preserve"> </w:t>
      </w:r>
      <w:r w:rsidRPr="00BC09C1">
        <w:t>do rejestru, o którym mowa w art. 47h ust. 1</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r>
        <w:t xml:space="preserve"> </w:t>
      </w:r>
      <w:r w:rsidRPr="00BC09C1">
        <w:t xml:space="preserve">informacje o dziennych </w:t>
      </w:r>
      <w:r w:rsidRPr="002E3212">
        <w:t>opiekunach</w:t>
      </w:r>
      <w:r>
        <w:t xml:space="preserve"> </w:t>
      </w:r>
      <w:r w:rsidRPr="002E3212">
        <w:t>obejmujące:</w:t>
      </w:r>
    </w:p>
    <w:p w14:paraId="17752191" w14:textId="77777777" w:rsidR="00BC09C1" w:rsidRPr="002E3212" w:rsidRDefault="00BC09C1" w:rsidP="00BC09C1">
      <w:pPr>
        <w:pStyle w:val="PKTpunkt"/>
      </w:pPr>
      <w:r w:rsidRPr="002E3212">
        <w:t>1)</w:t>
      </w:r>
      <w:r w:rsidRPr="002E3212">
        <w:tab/>
      </w:r>
      <w:r w:rsidRPr="00BC09C1">
        <w:t>numer PESEL dziennego opiekuna;</w:t>
      </w:r>
    </w:p>
    <w:p w14:paraId="039586FD" w14:textId="77777777" w:rsidR="00BC09C1" w:rsidRPr="002E3212" w:rsidRDefault="00BC09C1" w:rsidP="00BC09C1">
      <w:pPr>
        <w:pStyle w:val="PKTpunkt"/>
      </w:pPr>
      <w:r w:rsidRPr="002E3212">
        <w:t>2)</w:t>
      </w:r>
      <w:r w:rsidRPr="002E3212">
        <w:tab/>
        <w:t>dane</w:t>
      </w:r>
      <w:r>
        <w:t xml:space="preserve"> </w:t>
      </w:r>
      <w:r w:rsidRPr="002E3212">
        <w:t>dotyczące</w:t>
      </w:r>
      <w:r>
        <w:t xml:space="preserve"> </w:t>
      </w:r>
      <w:r w:rsidRPr="002E3212">
        <w:t>zatrudnienia</w:t>
      </w:r>
      <w:r>
        <w:t xml:space="preserve"> </w:t>
      </w:r>
      <w:r w:rsidRPr="002E3212">
        <w:t>dziennego</w:t>
      </w:r>
      <w:r>
        <w:t xml:space="preserve"> </w:t>
      </w:r>
      <w:r w:rsidRPr="002E3212">
        <w:t>opiekuna</w:t>
      </w:r>
      <w:r>
        <w:t xml:space="preserve"> </w:t>
      </w:r>
      <w:r w:rsidRPr="002E3212">
        <w:t>obejmujące</w:t>
      </w:r>
      <w:r>
        <w:t xml:space="preserve"> </w:t>
      </w:r>
      <w:r w:rsidRPr="002E3212">
        <w:t>rodzaj</w:t>
      </w:r>
      <w:r>
        <w:t xml:space="preserve"> </w:t>
      </w:r>
      <w:r w:rsidRPr="002E3212">
        <w:t>zatrudnienia,</w:t>
      </w:r>
      <w:r>
        <w:t xml:space="preserve"> </w:t>
      </w:r>
      <w:r w:rsidRPr="002E3212">
        <w:t>datę</w:t>
      </w:r>
      <w:r>
        <w:t xml:space="preserve"> </w:t>
      </w:r>
      <w:r w:rsidRPr="002E3212">
        <w:t>nawiązania</w:t>
      </w:r>
      <w:r>
        <w:t xml:space="preserve"> </w:t>
      </w:r>
      <w:r w:rsidRPr="002E3212">
        <w:t>zatrudnienia,</w:t>
      </w:r>
      <w:r>
        <w:t xml:space="preserve"> </w:t>
      </w:r>
      <w:r w:rsidRPr="002E3212">
        <w:t>datę</w:t>
      </w:r>
      <w:r>
        <w:t xml:space="preserve"> </w:t>
      </w:r>
      <w:r w:rsidRPr="002E3212">
        <w:t>rozwiązania</w:t>
      </w:r>
      <w:r>
        <w:t xml:space="preserve"> </w:t>
      </w:r>
      <w:r w:rsidRPr="002E3212">
        <w:t>zatrudnienia</w:t>
      </w:r>
      <w:r>
        <w:t xml:space="preserve"> </w:t>
      </w:r>
      <w:r w:rsidRPr="002E3212">
        <w:t>oraz</w:t>
      </w:r>
      <w:r>
        <w:t xml:space="preserve"> </w:t>
      </w:r>
      <w:r w:rsidRPr="002E3212">
        <w:t>staż</w:t>
      </w:r>
      <w:r>
        <w:t xml:space="preserve"> </w:t>
      </w:r>
      <w:r w:rsidRPr="002E3212">
        <w:t>pracy;</w:t>
      </w:r>
    </w:p>
    <w:p w14:paraId="1A683AD0" w14:textId="77777777" w:rsidR="00BC09C1" w:rsidRPr="002E3212" w:rsidRDefault="00BC09C1" w:rsidP="00BC09C1">
      <w:pPr>
        <w:pStyle w:val="PKTpunkt"/>
      </w:pPr>
      <w:r w:rsidRPr="002E3212">
        <w:t>3)</w:t>
      </w:r>
      <w:r w:rsidRPr="002E3212">
        <w:tab/>
        <w:t>wykształcenie</w:t>
      </w:r>
      <w:r>
        <w:t xml:space="preserve"> </w:t>
      </w:r>
      <w:r w:rsidRPr="002E3212">
        <w:t>i</w:t>
      </w:r>
      <w:r>
        <w:t xml:space="preserve"> </w:t>
      </w:r>
      <w:r w:rsidRPr="002E3212">
        <w:t>kursy</w:t>
      </w:r>
      <w:r>
        <w:t xml:space="preserve"> </w:t>
      </w:r>
      <w:r w:rsidRPr="002E3212">
        <w:t>ukończone</w:t>
      </w:r>
      <w:r>
        <w:t xml:space="preserve"> </w:t>
      </w:r>
      <w:r w:rsidRPr="002E3212">
        <w:t>przez</w:t>
      </w:r>
      <w:r>
        <w:t xml:space="preserve"> </w:t>
      </w:r>
      <w:r w:rsidRPr="002E3212">
        <w:t>dziennego</w:t>
      </w:r>
      <w:r>
        <w:t xml:space="preserve"> </w:t>
      </w:r>
      <w:r w:rsidRPr="002E3212">
        <w:t>opiekuna;</w:t>
      </w:r>
    </w:p>
    <w:p w14:paraId="2BA4EB40" w14:textId="77777777" w:rsidR="00BC09C1" w:rsidRPr="002E3212" w:rsidRDefault="00BC09C1" w:rsidP="00BC09C1">
      <w:pPr>
        <w:pStyle w:val="PKTpunkt"/>
      </w:pPr>
      <w:r w:rsidRPr="002E3212">
        <w:t>4)</w:t>
      </w:r>
      <w:r w:rsidRPr="002E3212">
        <w:tab/>
        <w:t>adres</w:t>
      </w:r>
      <w:r>
        <w:t xml:space="preserve"> </w:t>
      </w:r>
      <w:r w:rsidRPr="002E3212">
        <w:t>poczty</w:t>
      </w:r>
      <w:r>
        <w:t xml:space="preserve"> </w:t>
      </w:r>
      <w:r w:rsidRPr="002E3212">
        <w:t>elektronicznej</w:t>
      </w:r>
      <w:r>
        <w:t xml:space="preserve"> </w:t>
      </w:r>
      <w:r w:rsidRPr="002E3212">
        <w:t>dziennego</w:t>
      </w:r>
      <w:r>
        <w:t xml:space="preserve"> </w:t>
      </w:r>
      <w:r w:rsidRPr="002E3212">
        <w:t>opiekuna</w:t>
      </w:r>
      <w:r w:rsidR="00FF797D">
        <w:t xml:space="preserve"> </w:t>
      </w:r>
      <w:r w:rsidR="00FF797D" w:rsidRPr="00FF797D">
        <w:t>– o ile posiada</w:t>
      </w:r>
      <w:r w:rsidRPr="002E3212">
        <w:t>.</w:t>
      </w:r>
    </w:p>
    <w:p w14:paraId="70E1D04B" w14:textId="4DFAF49B" w:rsidR="00BC09C1" w:rsidRPr="002E3212" w:rsidRDefault="00BC09C1" w:rsidP="00BC09C1">
      <w:pPr>
        <w:pStyle w:val="USTustnpkodeksu"/>
      </w:pPr>
      <w:r w:rsidRPr="002E3212">
        <w:t>8.</w:t>
      </w:r>
      <w:r>
        <w:t xml:space="preserve"> </w:t>
      </w:r>
      <w:r w:rsidR="008562D8">
        <w:t>W</w:t>
      </w:r>
      <w:r w:rsidR="008562D8" w:rsidRPr="008562D8">
        <w:t xml:space="preserve"> celu realizacji zadań, o których mowa w ust. 1–7</w:t>
      </w:r>
      <w:r w:rsidR="00FD5B9D">
        <w:t>,</w:t>
      </w:r>
      <w:r w:rsidR="008562D8">
        <w:t xml:space="preserve"> m</w:t>
      </w:r>
      <w:r w:rsidRPr="002E3212">
        <w:t>inister</w:t>
      </w:r>
      <w:r>
        <w:t xml:space="preserve"> </w:t>
      </w:r>
      <w:r w:rsidRPr="002E3212">
        <w:t>właściwy</w:t>
      </w:r>
      <w:r>
        <w:t xml:space="preserve"> </w:t>
      </w:r>
      <w:r w:rsidRPr="002E3212">
        <w:t>do</w:t>
      </w:r>
      <w:r>
        <w:t xml:space="preserve"> </w:t>
      </w:r>
      <w:r w:rsidRPr="002E3212">
        <w:t>spraw</w:t>
      </w:r>
      <w:r>
        <w:t xml:space="preserve"> </w:t>
      </w:r>
      <w:r w:rsidRPr="002E3212">
        <w:t>rodziny,</w:t>
      </w:r>
      <w:r>
        <w:t xml:space="preserve"> </w:t>
      </w:r>
      <w:r w:rsidRPr="002E3212">
        <w:t>Zakład</w:t>
      </w:r>
      <w:r>
        <w:t xml:space="preserve"> </w:t>
      </w:r>
      <w:r w:rsidRPr="002E3212">
        <w:t>Ubezpieczeń</w:t>
      </w:r>
      <w:r>
        <w:t xml:space="preserve"> </w:t>
      </w:r>
      <w:r w:rsidRPr="002E3212">
        <w:t>Społecznych,</w:t>
      </w:r>
      <w:r>
        <w:t xml:space="preserve"> </w:t>
      </w:r>
      <w:r w:rsidRPr="002E3212">
        <w:t>wojewoda</w:t>
      </w:r>
      <w:r>
        <w:t xml:space="preserve"> </w:t>
      </w:r>
      <w:r w:rsidRPr="002E3212">
        <w:t>oraz</w:t>
      </w:r>
      <w:r>
        <w:t xml:space="preserve"> </w:t>
      </w:r>
      <w:r w:rsidRPr="002E3212">
        <w:t>odpowiednio</w:t>
      </w:r>
      <w:r>
        <w:t xml:space="preserve"> </w:t>
      </w:r>
      <w:r w:rsidRPr="002E3212">
        <w:t>wójt,</w:t>
      </w:r>
      <w:r>
        <w:t xml:space="preserve"> </w:t>
      </w:r>
      <w:r w:rsidRPr="002E3212">
        <w:t>burmistrz</w:t>
      </w:r>
      <w:r>
        <w:t xml:space="preserve"> </w:t>
      </w:r>
      <w:r w:rsidRPr="002E3212">
        <w:t>lub</w:t>
      </w:r>
      <w:r>
        <w:t xml:space="preserve"> </w:t>
      </w:r>
      <w:r w:rsidRPr="002E3212">
        <w:t>prezydent</w:t>
      </w:r>
      <w:r>
        <w:t xml:space="preserve"> </w:t>
      </w:r>
      <w:r w:rsidRPr="002E3212">
        <w:t>miasta</w:t>
      </w:r>
      <w:r>
        <w:t xml:space="preserve"> </w:t>
      </w:r>
      <w:r w:rsidRPr="002E3212">
        <w:t>przetwarzają</w:t>
      </w:r>
      <w:r>
        <w:t xml:space="preserve"> </w:t>
      </w:r>
      <w:r w:rsidRPr="002E3212">
        <w:t>dane,</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ust.</w:t>
      </w:r>
      <w:r>
        <w:t xml:space="preserve"> </w:t>
      </w:r>
      <w:r w:rsidRPr="002E3212">
        <w:t>2–5</w:t>
      </w:r>
      <w:r>
        <w:t xml:space="preserve"> </w:t>
      </w:r>
      <w:r w:rsidRPr="002E3212">
        <w:t>i</w:t>
      </w:r>
      <w:r>
        <w:t xml:space="preserve"> </w:t>
      </w:r>
      <w:r w:rsidRPr="002E3212">
        <w:t>7.</w:t>
      </w:r>
    </w:p>
    <w:p w14:paraId="2200BBB1" w14:textId="6077422D" w:rsidR="00BC09C1" w:rsidRDefault="00BC09C1" w:rsidP="00BC09C1">
      <w:pPr>
        <w:pStyle w:val="ARTartustawynprozporzdzenia"/>
      </w:pPr>
      <w:bookmarkStart w:id="118" w:name="_Hlk215743930"/>
      <w:r w:rsidRPr="002E3212">
        <w:rPr>
          <w:rStyle w:val="Ppogrubienie"/>
        </w:rPr>
        <w:t>Art.</w:t>
      </w:r>
      <w:r w:rsidR="00EF425C">
        <w:rPr>
          <w:rStyle w:val="Ppogrubienie"/>
        </w:rPr>
        <w:t> </w:t>
      </w:r>
      <w:r w:rsidRPr="002E3212">
        <w:rPr>
          <w:rStyle w:val="Ppogrubienie"/>
        </w:rPr>
        <w:t>3</w:t>
      </w:r>
      <w:r w:rsidR="00D25E93">
        <w:rPr>
          <w:rStyle w:val="Ppogrubienie"/>
        </w:rPr>
        <w:t>0</w:t>
      </w:r>
      <w:r w:rsidRPr="002E3212">
        <w:rPr>
          <w:rStyle w:val="Ppogrubienie"/>
        </w:rPr>
        <w:t>.</w:t>
      </w:r>
      <w:r w:rsidR="00EF425C">
        <w:t> </w:t>
      </w:r>
      <w:r w:rsidRPr="002E3212">
        <w:t>Minister</w:t>
      </w:r>
      <w:r>
        <w:t xml:space="preserve"> </w:t>
      </w:r>
      <w:r w:rsidRPr="002E3212">
        <w:t>właściwy</w:t>
      </w:r>
      <w:r>
        <w:t xml:space="preserve"> </w:t>
      </w:r>
      <w:r w:rsidRPr="002E3212">
        <w:t>do</w:t>
      </w:r>
      <w:r>
        <w:t xml:space="preserve"> </w:t>
      </w:r>
      <w:r w:rsidRPr="002E3212">
        <w:t>spraw</w:t>
      </w:r>
      <w:r>
        <w:t xml:space="preserve"> </w:t>
      </w:r>
      <w:r w:rsidRPr="002E3212">
        <w:t>rodziny</w:t>
      </w:r>
      <w:r>
        <w:t xml:space="preserve"> </w:t>
      </w:r>
      <w:r w:rsidRPr="002E3212">
        <w:t>jest</w:t>
      </w:r>
      <w:r>
        <w:t xml:space="preserve"> </w:t>
      </w:r>
      <w:r w:rsidRPr="002E3212">
        <w:t>obowiązany</w:t>
      </w:r>
      <w:r>
        <w:t xml:space="preserve"> </w:t>
      </w:r>
      <w:r w:rsidRPr="002E3212">
        <w:t>do</w:t>
      </w:r>
      <w:r>
        <w:t xml:space="preserve"> </w:t>
      </w:r>
      <w:r w:rsidRPr="002E3212">
        <w:t>dnia</w:t>
      </w:r>
      <w:r>
        <w:t xml:space="preserve"> </w:t>
      </w:r>
      <w:r w:rsidRPr="002E3212">
        <w:t>31</w:t>
      </w:r>
      <w:r>
        <w:t xml:space="preserve"> </w:t>
      </w:r>
      <w:r w:rsidRPr="002E3212">
        <w:t>grudnia</w:t>
      </w:r>
      <w:r>
        <w:t xml:space="preserve"> </w:t>
      </w:r>
      <w:r w:rsidRPr="002E3212">
        <w:t>2026</w:t>
      </w:r>
      <w:r>
        <w:t xml:space="preserve"> </w:t>
      </w:r>
      <w:r w:rsidRPr="002E3212">
        <w:t>r.</w:t>
      </w:r>
      <w:r>
        <w:t xml:space="preserve"> </w:t>
      </w:r>
      <w:r w:rsidRPr="002E3212">
        <w:t>wprowadzić</w:t>
      </w:r>
      <w:r>
        <w:t xml:space="preserve"> </w:t>
      </w:r>
      <w:r w:rsidRPr="002E3212">
        <w:t>do</w:t>
      </w:r>
      <w:r>
        <w:t xml:space="preserve"> </w:t>
      </w:r>
      <w:r w:rsidRPr="002E3212">
        <w:t>wykazu</w:t>
      </w:r>
      <w:r w:rsidRPr="00BC09C1">
        <w:t>, o którym mowa w art. 48a</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r>
        <w:t xml:space="preserve"> </w:t>
      </w:r>
      <w:r w:rsidRPr="002E3212">
        <w:t>informacje</w:t>
      </w:r>
      <w:r>
        <w:t xml:space="preserve"> </w:t>
      </w:r>
      <w:r w:rsidRPr="002E3212">
        <w:t>o</w:t>
      </w:r>
      <w:r>
        <w:t xml:space="preserve"> </w:t>
      </w:r>
      <w:r w:rsidRPr="002E3212">
        <w:t>zatwierdzonych</w:t>
      </w:r>
      <w:r>
        <w:t xml:space="preserve"> </w:t>
      </w:r>
      <w:r w:rsidRPr="002E3212">
        <w:t>programach</w:t>
      </w:r>
      <w:r>
        <w:t xml:space="preserve"> </w:t>
      </w:r>
      <w:r w:rsidRPr="002E3212">
        <w:t>szkoleń,</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art.</w:t>
      </w:r>
      <w:r>
        <w:t xml:space="preserve"> </w:t>
      </w:r>
      <w:r w:rsidRPr="002E3212">
        <w:t>48</w:t>
      </w:r>
      <w:r>
        <w:t xml:space="preserve"> </w:t>
      </w:r>
      <w:r w:rsidRPr="002E3212">
        <w:t>ust.</w:t>
      </w:r>
      <w:r>
        <w:t xml:space="preserve"> </w:t>
      </w:r>
      <w:r w:rsidRPr="002E3212">
        <w:t>1</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rsidR="00282AA5">
        <w:t xml:space="preserve"> w brzmieniu dotychczasowym</w:t>
      </w:r>
      <w:r w:rsidRPr="002E3212">
        <w:t>,</w:t>
      </w:r>
      <w:r>
        <w:t xml:space="preserve"> </w:t>
      </w:r>
      <w:r w:rsidRPr="002E3212">
        <w:t>na</w:t>
      </w:r>
      <w:r>
        <w:t xml:space="preserve"> </w:t>
      </w:r>
      <w:r w:rsidRPr="002E3212">
        <w:t>podstawie</w:t>
      </w:r>
      <w:r>
        <w:t xml:space="preserve"> </w:t>
      </w:r>
      <w:r w:rsidRPr="002E3212">
        <w:t>listy</w:t>
      </w:r>
      <w:r>
        <w:t xml:space="preserve"> </w:t>
      </w:r>
      <w:r w:rsidRPr="002E3212">
        <w:t>programów</w:t>
      </w:r>
      <w:r>
        <w:t xml:space="preserve"> </w:t>
      </w:r>
      <w:r w:rsidRPr="002E3212">
        <w:t>szkoleń,</w:t>
      </w:r>
      <w:r>
        <w:t xml:space="preserve"> </w:t>
      </w:r>
      <w:r w:rsidRPr="002E3212">
        <w:t>o</w:t>
      </w:r>
      <w:r>
        <w:t xml:space="preserve"> </w:t>
      </w:r>
      <w:r w:rsidRPr="002E3212">
        <w:t>której</w:t>
      </w:r>
      <w:r>
        <w:t xml:space="preserve"> </w:t>
      </w:r>
      <w:r w:rsidRPr="002E3212">
        <w:t>mowa</w:t>
      </w:r>
      <w:r>
        <w:t xml:space="preserve"> </w:t>
      </w:r>
      <w:r w:rsidRPr="002E3212">
        <w:t>w</w:t>
      </w:r>
      <w:r>
        <w:t xml:space="preserve"> </w:t>
      </w:r>
      <w:r w:rsidRPr="002E3212">
        <w:t>art.</w:t>
      </w:r>
      <w:r>
        <w:t xml:space="preserve"> </w:t>
      </w:r>
      <w:r w:rsidRPr="002E3212">
        <w:t>48</w:t>
      </w:r>
      <w:r>
        <w:t xml:space="preserve"> </w:t>
      </w:r>
      <w:r w:rsidRPr="002E3212">
        <w:t>ust.</w:t>
      </w:r>
      <w:r>
        <w:t xml:space="preserve"> </w:t>
      </w:r>
      <w:r w:rsidRPr="002E3212">
        <w:t>1</w:t>
      </w:r>
      <w:r>
        <w:t xml:space="preserve"> </w:t>
      </w:r>
      <w:r w:rsidRPr="002E3212">
        <w:t>ustawy</w:t>
      </w:r>
      <w:r>
        <w:t xml:space="preserve"> </w:t>
      </w:r>
      <w:r w:rsidRPr="00BC09C1">
        <w:t>zmienianej w art. 1 w brzmieniu dotychczasowym.</w:t>
      </w:r>
    </w:p>
    <w:bookmarkEnd w:id="118"/>
    <w:p w14:paraId="112D4541" w14:textId="4BC2AC15" w:rsidR="00742E4B" w:rsidRPr="002E3212" w:rsidRDefault="00742E4B" w:rsidP="00742E4B">
      <w:pPr>
        <w:pStyle w:val="ARTartustawynprozporzdzenia"/>
      </w:pPr>
      <w:r w:rsidRPr="002E3212">
        <w:rPr>
          <w:rStyle w:val="Ppogrubienie"/>
        </w:rPr>
        <w:t>Art.</w:t>
      </w:r>
      <w:r w:rsidR="00EF425C">
        <w:rPr>
          <w:rStyle w:val="Ppogrubienie"/>
        </w:rPr>
        <w:t> </w:t>
      </w:r>
      <w:r w:rsidRPr="002E3212">
        <w:rPr>
          <w:rStyle w:val="Ppogrubienie"/>
        </w:rPr>
        <w:t>3</w:t>
      </w:r>
      <w:r w:rsidR="00D25E93">
        <w:rPr>
          <w:rStyle w:val="Ppogrubienie"/>
        </w:rPr>
        <w:t>1</w:t>
      </w:r>
      <w:r w:rsidRPr="002E3212">
        <w:rPr>
          <w:rStyle w:val="Ppogrubienie"/>
        </w:rPr>
        <w:t>.</w:t>
      </w:r>
      <w:r w:rsidR="00EF425C">
        <w:t> </w:t>
      </w:r>
      <w:r w:rsidR="00B77F55">
        <w:t>1.</w:t>
      </w:r>
      <w:r w:rsidR="00EF425C">
        <w:t> </w:t>
      </w:r>
      <w:r w:rsidRPr="002E3212">
        <w:t>Programy</w:t>
      </w:r>
      <w:r>
        <w:t xml:space="preserve"> </w:t>
      </w:r>
      <w:r w:rsidRPr="002E3212">
        <w:t>szkoleń</w:t>
      </w:r>
      <w:r>
        <w:t xml:space="preserve"> </w:t>
      </w:r>
      <w:r w:rsidRPr="002E3212">
        <w:t>zatwierdzone</w:t>
      </w:r>
      <w:r>
        <w:t xml:space="preserve"> </w:t>
      </w:r>
      <w:r w:rsidRPr="002E3212">
        <w:t>przed</w:t>
      </w:r>
      <w:r>
        <w:t xml:space="preserve"> </w:t>
      </w:r>
      <w:r w:rsidRPr="002E3212">
        <w:t>dniem</w:t>
      </w:r>
      <w:r>
        <w:t xml:space="preserve"> </w:t>
      </w:r>
      <w:r w:rsidRPr="002E3212">
        <w:t>1</w:t>
      </w:r>
      <w:r>
        <w:t xml:space="preserve"> </w:t>
      </w:r>
      <w:r w:rsidRPr="002E3212">
        <w:t>stycznia</w:t>
      </w:r>
      <w:r>
        <w:t xml:space="preserve"> </w:t>
      </w:r>
      <w:r w:rsidRPr="002E3212">
        <w:t>2027</w:t>
      </w:r>
      <w:r>
        <w:t xml:space="preserve"> </w:t>
      </w:r>
      <w:r w:rsidRPr="002E3212">
        <w:t>r.</w:t>
      </w:r>
      <w:r>
        <w:t xml:space="preserve"> </w:t>
      </w:r>
      <w:r w:rsidRPr="002E3212">
        <w:t>na</w:t>
      </w:r>
      <w:r>
        <w:t xml:space="preserve"> </w:t>
      </w:r>
      <w:r w:rsidRPr="002E3212">
        <w:t>podstawie</w:t>
      </w:r>
      <w:r>
        <w:t xml:space="preserve"> </w:t>
      </w:r>
      <w:r w:rsidRPr="002E3212">
        <w:t>art.</w:t>
      </w:r>
      <w:r>
        <w:t xml:space="preserve"> </w:t>
      </w:r>
      <w:r w:rsidRPr="002E3212">
        <w:t>48</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dotychczasowym</w:t>
      </w:r>
      <w:r>
        <w:t xml:space="preserve"> </w:t>
      </w:r>
      <w:r w:rsidRPr="002E3212">
        <w:t>zachowują</w:t>
      </w:r>
      <w:r>
        <w:t xml:space="preserve"> </w:t>
      </w:r>
      <w:r w:rsidRPr="002E3212">
        <w:t>moc</w:t>
      </w:r>
      <w:r>
        <w:t xml:space="preserve"> </w:t>
      </w:r>
      <w:r w:rsidRPr="002E3212">
        <w:t>przez</w:t>
      </w:r>
      <w:r>
        <w:t xml:space="preserve"> </w:t>
      </w:r>
      <w:r w:rsidRPr="002E3212">
        <w:t>okres</w:t>
      </w:r>
      <w:r>
        <w:t xml:space="preserve"> </w:t>
      </w:r>
      <w:r w:rsidRPr="002E3212">
        <w:t>5</w:t>
      </w:r>
      <w:r>
        <w:t xml:space="preserve"> </w:t>
      </w:r>
      <w:r w:rsidRPr="002E3212">
        <w:t>lat</w:t>
      </w:r>
      <w:r>
        <w:t xml:space="preserve"> </w:t>
      </w:r>
      <w:r w:rsidRPr="002E3212">
        <w:t>od</w:t>
      </w:r>
      <w:r>
        <w:t xml:space="preserve"> </w:t>
      </w:r>
      <w:r w:rsidRPr="002E3212">
        <w:t>dnia</w:t>
      </w:r>
      <w:r>
        <w:t xml:space="preserve"> </w:t>
      </w:r>
      <w:r w:rsidRPr="002E3212">
        <w:t>ich</w:t>
      </w:r>
      <w:r>
        <w:t xml:space="preserve"> </w:t>
      </w:r>
      <w:r w:rsidRPr="002E3212">
        <w:t>zatwierdzenia,</w:t>
      </w:r>
      <w:r>
        <w:t xml:space="preserve"> </w:t>
      </w:r>
      <w:r w:rsidRPr="002E3212">
        <w:t>niedłużej</w:t>
      </w:r>
      <w:r>
        <w:t xml:space="preserve"> </w:t>
      </w:r>
      <w:r w:rsidRPr="002E3212">
        <w:t>jednak</w:t>
      </w:r>
      <w:r>
        <w:t xml:space="preserve"> </w:t>
      </w:r>
      <w:r w:rsidRPr="002E3212">
        <w:t>niż</w:t>
      </w:r>
      <w:r>
        <w:t xml:space="preserve"> </w:t>
      </w:r>
      <w:r w:rsidRPr="002E3212">
        <w:t>do</w:t>
      </w:r>
      <w:r>
        <w:t xml:space="preserve"> </w:t>
      </w:r>
      <w:r w:rsidRPr="002E3212">
        <w:t>dnia</w:t>
      </w:r>
      <w:r>
        <w:t xml:space="preserve"> </w:t>
      </w:r>
      <w:r w:rsidR="004E1D8A">
        <w:t>3</w:t>
      </w:r>
      <w:r w:rsidRPr="002E3212">
        <w:t>1</w:t>
      </w:r>
      <w:r>
        <w:t xml:space="preserve"> </w:t>
      </w:r>
      <w:r w:rsidR="004E1D8A">
        <w:t xml:space="preserve">grudnia </w:t>
      </w:r>
      <w:r w:rsidRPr="002E3212">
        <w:t>202</w:t>
      </w:r>
      <w:r w:rsidR="004E1D8A">
        <w:t>6</w:t>
      </w:r>
      <w:r>
        <w:t xml:space="preserve"> </w:t>
      </w:r>
      <w:r w:rsidRPr="002E3212">
        <w:t>r.</w:t>
      </w:r>
    </w:p>
    <w:p w14:paraId="10C67AD3" w14:textId="77777777" w:rsidR="00742E4B" w:rsidRPr="002E3212" w:rsidRDefault="00742E4B" w:rsidP="00742E4B">
      <w:pPr>
        <w:pStyle w:val="USTustnpkodeksu"/>
      </w:pPr>
      <w:r w:rsidRPr="002E3212">
        <w:t>2.</w:t>
      </w:r>
      <w:r>
        <w:t xml:space="preserve"> </w:t>
      </w:r>
      <w:r w:rsidRPr="002E3212">
        <w:t>Sprawy</w:t>
      </w:r>
      <w:r>
        <w:t xml:space="preserve"> </w:t>
      </w:r>
      <w:r w:rsidRPr="002E3212">
        <w:t>z</w:t>
      </w:r>
      <w:r>
        <w:t xml:space="preserve"> </w:t>
      </w:r>
      <w:r w:rsidRPr="002E3212">
        <w:t>wniosków</w:t>
      </w:r>
      <w:r>
        <w:t xml:space="preserve"> </w:t>
      </w:r>
      <w:r w:rsidRPr="002E3212">
        <w:t>o</w:t>
      </w:r>
      <w:r>
        <w:t xml:space="preserve"> </w:t>
      </w:r>
      <w:r w:rsidRPr="002E3212">
        <w:t>zatwierdzenie</w:t>
      </w:r>
      <w:r>
        <w:t xml:space="preserve"> </w:t>
      </w:r>
      <w:r w:rsidRPr="002E3212">
        <w:t>programu</w:t>
      </w:r>
      <w:r>
        <w:t xml:space="preserve"> </w:t>
      </w:r>
      <w:r w:rsidRPr="002E3212">
        <w:t>szkolenia</w:t>
      </w:r>
      <w:r>
        <w:t xml:space="preserve"> </w:t>
      </w:r>
      <w:r w:rsidRPr="002E3212">
        <w:t>na</w:t>
      </w:r>
      <w:r>
        <w:t xml:space="preserve"> </w:t>
      </w:r>
      <w:r w:rsidRPr="002E3212">
        <w:t>podstawie</w:t>
      </w:r>
      <w:r>
        <w:t xml:space="preserve"> </w:t>
      </w:r>
      <w:r w:rsidRPr="002E3212">
        <w:t>art.</w:t>
      </w:r>
      <w:r>
        <w:t xml:space="preserve"> </w:t>
      </w:r>
      <w:r w:rsidRPr="002E3212">
        <w:t>48</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dotychczasowym</w:t>
      </w:r>
      <w:r>
        <w:t xml:space="preserve"> </w:t>
      </w:r>
      <w:r w:rsidRPr="002E3212">
        <w:t>złożonych</w:t>
      </w:r>
      <w:r>
        <w:t xml:space="preserve"> </w:t>
      </w:r>
      <w:r w:rsidR="000029FB">
        <w:t xml:space="preserve">po </w:t>
      </w:r>
      <w:r w:rsidRPr="002E3212">
        <w:t>dni</w:t>
      </w:r>
      <w:r w:rsidR="000029FB">
        <w:t>u</w:t>
      </w:r>
      <w:r>
        <w:t xml:space="preserve"> </w:t>
      </w:r>
      <w:r w:rsidR="000029FB">
        <w:t>30</w:t>
      </w:r>
      <w:r>
        <w:t xml:space="preserve"> </w:t>
      </w:r>
      <w:r w:rsidR="000029FB">
        <w:t>września</w:t>
      </w:r>
      <w:r w:rsidR="00FC07DC">
        <w:t xml:space="preserve"> </w:t>
      </w:r>
      <w:r w:rsidRPr="002E3212">
        <w:t>202</w:t>
      </w:r>
      <w:r w:rsidR="00FC07DC">
        <w:t>6</w:t>
      </w:r>
      <w:r>
        <w:t xml:space="preserve"> </w:t>
      </w:r>
      <w:r w:rsidRPr="002E3212">
        <w:t>r.</w:t>
      </w:r>
      <w:r>
        <w:t xml:space="preserve"> </w:t>
      </w:r>
      <w:r w:rsidRPr="002E3212">
        <w:t>umarza</w:t>
      </w:r>
      <w:r>
        <w:t xml:space="preserve"> </w:t>
      </w:r>
      <w:r w:rsidRPr="002E3212">
        <w:t>się.</w:t>
      </w:r>
    </w:p>
    <w:p w14:paraId="2962AA93" w14:textId="59AAB6A1" w:rsidR="00BC09C1" w:rsidRPr="002E3212" w:rsidRDefault="00BC09C1" w:rsidP="00BC09C1">
      <w:pPr>
        <w:pStyle w:val="ARTartustawynprozporzdzenia"/>
      </w:pPr>
      <w:r w:rsidRPr="002E3212">
        <w:rPr>
          <w:rStyle w:val="Ppogrubienie"/>
        </w:rPr>
        <w:t>Art.</w:t>
      </w:r>
      <w:r w:rsidR="00EF425C">
        <w:rPr>
          <w:rStyle w:val="Ppogrubienie"/>
        </w:rPr>
        <w:t> </w:t>
      </w:r>
      <w:r w:rsidRPr="002E3212">
        <w:rPr>
          <w:rStyle w:val="Ppogrubienie"/>
        </w:rPr>
        <w:t>3</w:t>
      </w:r>
      <w:r w:rsidR="00D25E93">
        <w:rPr>
          <w:rStyle w:val="Ppogrubienie"/>
        </w:rPr>
        <w:t>2</w:t>
      </w:r>
      <w:r w:rsidRPr="002E3212">
        <w:rPr>
          <w:rStyle w:val="Ppogrubienie"/>
        </w:rPr>
        <w:t>.</w:t>
      </w:r>
      <w:r w:rsidR="00EF425C">
        <w:t> </w:t>
      </w:r>
      <w:r w:rsidRPr="002E3212">
        <w:t>1.</w:t>
      </w:r>
      <w:r w:rsidR="00EF425C">
        <w:t> </w:t>
      </w:r>
      <w:r w:rsidRPr="002E3212">
        <w:t>Osoby</w:t>
      </w:r>
      <w:r>
        <w:t xml:space="preserve"> </w:t>
      </w:r>
      <w:r w:rsidRPr="002E3212">
        <w:t>pełniące</w:t>
      </w:r>
      <w:r>
        <w:t xml:space="preserve"> </w:t>
      </w:r>
      <w:r w:rsidRPr="002E3212">
        <w:t>funkcję</w:t>
      </w:r>
      <w:r>
        <w:t xml:space="preserve"> </w:t>
      </w:r>
      <w:r w:rsidRPr="002E3212">
        <w:t>dyrektora</w:t>
      </w:r>
      <w:r>
        <w:t xml:space="preserve"> </w:t>
      </w:r>
      <w:r w:rsidRPr="002E3212">
        <w:t>żłobka</w:t>
      </w:r>
      <w:r w:rsidR="001066AF" w:rsidRPr="001066AF">
        <w:t xml:space="preserve"> przed dniem 1 stycznia 2027 r.</w:t>
      </w:r>
      <w:r w:rsidRPr="002E3212">
        <w:t>,</w:t>
      </w:r>
      <w:r>
        <w:t xml:space="preserve"> </w:t>
      </w:r>
      <w:r w:rsidRPr="002E3212">
        <w:t>które</w:t>
      </w:r>
      <w:r>
        <w:t xml:space="preserve"> </w:t>
      </w:r>
      <w:r w:rsidRPr="002E3212">
        <w:t>nie</w:t>
      </w:r>
      <w:r>
        <w:t xml:space="preserve"> </w:t>
      </w:r>
      <w:r w:rsidRPr="002E3212">
        <w:t>spełniają</w:t>
      </w:r>
      <w:r>
        <w:t xml:space="preserve"> </w:t>
      </w:r>
      <w:r w:rsidRPr="002E3212">
        <w:t>wymagań</w:t>
      </w:r>
      <w:r>
        <w:t xml:space="preserve"> </w:t>
      </w:r>
      <w:r w:rsidRPr="002E3212">
        <w:t>określonych</w:t>
      </w:r>
      <w:r>
        <w:t xml:space="preserve"> </w:t>
      </w:r>
      <w:r w:rsidRPr="002E3212">
        <w:t>w</w:t>
      </w:r>
      <w:r>
        <w:t xml:space="preserve"> </w:t>
      </w:r>
      <w:r w:rsidRPr="002E3212">
        <w:t>art.</w:t>
      </w:r>
      <w:r>
        <w:t xml:space="preserve"> </w:t>
      </w:r>
      <w:r w:rsidRPr="002E3212">
        <w:t>13</w:t>
      </w:r>
      <w:r>
        <w:t xml:space="preserve"> </w:t>
      </w:r>
      <w:r w:rsidRPr="002E3212">
        <w:t>ust.</w:t>
      </w:r>
      <w:r>
        <w:t xml:space="preserve"> </w:t>
      </w:r>
      <w:r w:rsidRPr="002E3212">
        <w:t>2</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r>
        <w:t xml:space="preserve"> </w:t>
      </w:r>
      <w:r w:rsidRPr="002E3212">
        <w:t>mogą</w:t>
      </w:r>
      <w:r>
        <w:t xml:space="preserve"> </w:t>
      </w:r>
      <w:r w:rsidRPr="002E3212">
        <w:t>pełnić</w:t>
      </w:r>
      <w:r>
        <w:t xml:space="preserve"> </w:t>
      </w:r>
      <w:r w:rsidRPr="002E3212">
        <w:t>funkcję</w:t>
      </w:r>
      <w:r>
        <w:t xml:space="preserve"> </w:t>
      </w:r>
      <w:r w:rsidRPr="002E3212">
        <w:t>dyrektora</w:t>
      </w:r>
      <w:r>
        <w:t xml:space="preserve"> </w:t>
      </w:r>
      <w:r w:rsidRPr="002E3212">
        <w:t>żłobka,</w:t>
      </w:r>
      <w:r>
        <w:t xml:space="preserve"> </w:t>
      </w:r>
      <w:r w:rsidRPr="002E3212">
        <w:t>niedłużej</w:t>
      </w:r>
      <w:r>
        <w:t xml:space="preserve"> </w:t>
      </w:r>
      <w:r w:rsidRPr="002E3212">
        <w:t>jednak</w:t>
      </w:r>
      <w:r>
        <w:t xml:space="preserve"> </w:t>
      </w:r>
      <w:r w:rsidRPr="002E3212">
        <w:t>niż</w:t>
      </w:r>
      <w:r>
        <w:t xml:space="preserve"> </w:t>
      </w:r>
      <w:r w:rsidRPr="002E3212">
        <w:t>do</w:t>
      </w:r>
      <w:r>
        <w:t xml:space="preserve"> </w:t>
      </w:r>
      <w:r w:rsidRPr="002E3212">
        <w:t>dnia</w:t>
      </w:r>
      <w:r>
        <w:t xml:space="preserve"> </w:t>
      </w:r>
      <w:r w:rsidR="00414154">
        <w:t>3</w:t>
      </w:r>
      <w:r w:rsidRPr="002E3212">
        <w:t>1</w:t>
      </w:r>
      <w:r>
        <w:t xml:space="preserve"> </w:t>
      </w:r>
      <w:r w:rsidR="00414154">
        <w:t xml:space="preserve">grudnia </w:t>
      </w:r>
      <w:r w:rsidRPr="002E3212">
        <w:t>202</w:t>
      </w:r>
      <w:r w:rsidR="00414154">
        <w:t>8</w:t>
      </w:r>
      <w:r>
        <w:t xml:space="preserve"> </w:t>
      </w:r>
      <w:r w:rsidRPr="002E3212">
        <w:t>r.,</w:t>
      </w:r>
      <w:r>
        <w:t xml:space="preserve"> </w:t>
      </w:r>
      <w:r w:rsidRPr="002E3212">
        <w:t>chyba</w:t>
      </w:r>
      <w:r>
        <w:t xml:space="preserve"> </w:t>
      </w:r>
      <w:r w:rsidRPr="002E3212">
        <w:t>że</w:t>
      </w:r>
      <w:r>
        <w:t xml:space="preserve"> </w:t>
      </w:r>
      <w:r w:rsidRPr="002E3212">
        <w:t>odbędą</w:t>
      </w:r>
      <w:r>
        <w:t xml:space="preserve"> </w:t>
      </w:r>
      <w:r w:rsidRPr="002E3212">
        <w:t>30-godzinne</w:t>
      </w:r>
      <w:r>
        <w:t xml:space="preserve"> </w:t>
      </w:r>
      <w:r w:rsidRPr="002E3212">
        <w:t>szkolenie,</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16</w:t>
      </w:r>
      <w:r>
        <w:t xml:space="preserve"> </w:t>
      </w:r>
      <w:r w:rsidRPr="002E3212">
        <w:t>ust.</w:t>
      </w:r>
      <w:r>
        <w:t xml:space="preserve"> </w:t>
      </w:r>
      <w:r w:rsidRPr="002E3212">
        <w:t>1</w:t>
      </w:r>
      <w:r>
        <w:t xml:space="preserve"> </w:t>
      </w:r>
      <w:r w:rsidRPr="002E3212">
        <w:t>pkt</w:t>
      </w:r>
      <w:r>
        <w:t xml:space="preserve"> </w:t>
      </w:r>
      <w:r w:rsidRPr="002E3212">
        <w:t>1</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p>
    <w:p w14:paraId="49368C8A" w14:textId="052D290A" w:rsidR="00BC09C1" w:rsidRPr="002E3212" w:rsidRDefault="00BC09C1" w:rsidP="00BC09C1">
      <w:pPr>
        <w:pStyle w:val="USTustnpkodeksu"/>
      </w:pPr>
      <w:r w:rsidRPr="002E3212">
        <w:t>2.</w:t>
      </w:r>
      <w:r>
        <w:t xml:space="preserve"> </w:t>
      </w:r>
      <w:r w:rsidRPr="002E3212">
        <w:t>Osoby</w:t>
      </w:r>
      <w:r>
        <w:t xml:space="preserve"> </w:t>
      </w:r>
      <w:r w:rsidRPr="002E3212">
        <w:t>kierujące</w:t>
      </w:r>
      <w:r>
        <w:t xml:space="preserve"> </w:t>
      </w:r>
      <w:r w:rsidRPr="002E3212">
        <w:t>pracą</w:t>
      </w:r>
      <w:r>
        <w:t xml:space="preserve"> </w:t>
      </w:r>
      <w:r w:rsidRPr="002E3212">
        <w:t>klubu</w:t>
      </w:r>
      <w:r>
        <w:t xml:space="preserve"> </w:t>
      </w:r>
      <w:r w:rsidRPr="002E3212">
        <w:t>dziecięcego</w:t>
      </w:r>
      <w:r w:rsidR="001066AF" w:rsidRPr="001066AF">
        <w:t xml:space="preserve"> przed dniem 1 stycznia 2027 r.</w:t>
      </w:r>
      <w:r w:rsidRPr="002E3212">
        <w:t>,</w:t>
      </w:r>
      <w:r>
        <w:t xml:space="preserve"> </w:t>
      </w:r>
      <w:r w:rsidRPr="002E3212">
        <w:t>które</w:t>
      </w:r>
      <w:r>
        <w:t xml:space="preserve"> </w:t>
      </w:r>
      <w:r w:rsidRPr="002E3212">
        <w:t>nie</w:t>
      </w:r>
      <w:r>
        <w:t xml:space="preserve"> </w:t>
      </w:r>
      <w:r w:rsidRPr="002E3212">
        <w:t>spełniają</w:t>
      </w:r>
      <w:r>
        <w:t xml:space="preserve"> </w:t>
      </w:r>
      <w:r w:rsidRPr="002E3212">
        <w:t>wymagań</w:t>
      </w:r>
      <w:r>
        <w:t xml:space="preserve"> </w:t>
      </w:r>
      <w:r w:rsidRPr="002E3212">
        <w:t>określonych</w:t>
      </w:r>
      <w:r>
        <w:t xml:space="preserve"> </w:t>
      </w:r>
      <w:r w:rsidRPr="002E3212">
        <w:t>w</w:t>
      </w:r>
      <w:r>
        <w:t xml:space="preserve"> </w:t>
      </w:r>
      <w:r w:rsidRPr="002E3212">
        <w:t>art.</w:t>
      </w:r>
      <w:r>
        <w:t xml:space="preserve"> </w:t>
      </w:r>
      <w:r w:rsidRPr="002E3212">
        <w:t>14</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r>
        <w:t xml:space="preserve"> </w:t>
      </w:r>
      <w:r w:rsidRPr="002E3212">
        <w:t>mogą</w:t>
      </w:r>
      <w:r>
        <w:t xml:space="preserve"> </w:t>
      </w:r>
      <w:r w:rsidRPr="002E3212">
        <w:t>kierować</w:t>
      </w:r>
      <w:r>
        <w:t xml:space="preserve"> </w:t>
      </w:r>
      <w:r w:rsidRPr="002E3212">
        <w:t>pracą</w:t>
      </w:r>
      <w:r>
        <w:t xml:space="preserve"> </w:t>
      </w:r>
      <w:r w:rsidRPr="002E3212">
        <w:t>klubu</w:t>
      </w:r>
      <w:r>
        <w:t xml:space="preserve"> </w:t>
      </w:r>
      <w:r w:rsidRPr="002E3212">
        <w:t>dziecięcego,</w:t>
      </w:r>
      <w:r>
        <w:t xml:space="preserve"> </w:t>
      </w:r>
      <w:r w:rsidRPr="002E3212">
        <w:t>niedłużej</w:t>
      </w:r>
      <w:r>
        <w:t xml:space="preserve"> </w:t>
      </w:r>
      <w:r w:rsidRPr="002E3212">
        <w:t>jednak</w:t>
      </w:r>
      <w:r>
        <w:t xml:space="preserve"> </w:t>
      </w:r>
      <w:r w:rsidRPr="002E3212">
        <w:t>niż</w:t>
      </w:r>
      <w:r>
        <w:t xml:space="preserve"> </w:t>
      </w:r>
      <w:r w:rsidRPr="002E3212">
        <w:t>do</w:t>
      </w:r>
      <w:r>
        <w:t xml:space="preserve"> </w:t>
      </w:r>
      <w:r w:rsidRPr="002E3212">
        <w:t>dnia</w:t>
      </w:r>
      <w:r>
        <w:t xml:space="preserve"> </w:t>
      </w:r>
      <w:r w:rsidR="00B75682">
        <w:t>3</w:t>
      </w:r>
      <w:r w:rsidRPr="002E3212">
        <w:t>1</w:t>
      </w:r>
      <w:r w:rsidR="00EF0243">
        <w:t> </w:t>
      </w:r>
      <w:r w:rsidR="00363E5B">
        <w:t xml:space="preserve">grudnia </w:t>
      </w:r>
      <w:r w:rsidRPr="002E3212">
        <w:t>202</w:t>
      </w:r>
      <w:r w:rsidR="00363E5B">
        <w:t>8</w:t>
      </w:r>
      <w:r>
        <w:t xml:space="preserve"> </w:t>
      </w:r>
      <w:r w:rsidRPr="002E3212">
        <w:t>r.,</w:t>
      </w:r>
      <w:r>
        <w:t xml:space="preserve"> </w:t>
      </w:r>
      <w:r w:rsidRPr="002E3212">
        <w:t>chyba</w:t>
      </w:r>
      <w:r>
        <w:t xml:space="preserve"> </w:t>
      </w:r>
      <w:r w:rsidRPr="002E3212">
        <w:t>że</w:t>
      </w:r>
      <w:r>
        <w:t xml:space="preserve"> </w:t>
      </w:r>
      <w:r w:rsidRPr="002E3212">
        <w:t>odbędą</w:t>
      </w:r>
      <w:r>
        <w:t xml:space="preserve"> </w:t>
      </w:r>
      <w:r w:rsidRPr="002E3212">
        <w:t>30-godzinne</w:t>
      </w:r>
      <w:r>
        <w:t xml:space="preserve"> </w:t>
      </w:r>
      <w:r w:rsidRPr="002E3212">
        <w:t>szkolenie,</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16</w:t>
      </w:r>
      <w:r>
        <w:t xml:space="preserve"> </w:t>
      </w:r>
      <w:r w:rsidRPr="002E3212">
        <w:t>ust.</w:t>
      </w:r>
      <w:r>
        <w:t xml:space="preserve"> </w:t>
      </w:r>
      <w:r w:rsidRPr="002E3212">
        <w:t>1</w:t>
      </w:r>
      <w:r>
        <w:t xml:space="preserve"> </w:t>
      </w:r>
      <w:r w:rsidRPr="002E3212">
        <w:t>pkt</w:t>
      </w:r>
      <w:r>
        <w:t xml:space="preserve"> </w:t>
      </w:r>
      <w:r w:rsidRPr="002E3212">
        <w:t>1</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p>
    <w:p w14:paraId="4CBA5A61" w14:textId="308C2359" w:rsidR="00BC09C1" w:rsidRPr="002E3212" w:rsidRDefault="00BC09C1" w:rsidP="00BC09C1">
      <w:pPr>
        <w:pStyle w:val="USTustnpkodeksu"/>
      </w:pPr>
      <w:r w:rsidRPr="002E3212">
        <w:t>3.</w:t>
      </w:r>
      <w:r>
        <w:t xml:space="preserve"> </w:t>
      </w:r>
      <w:r w:rsidRPr="002E3212">
        <w:t>Opiekunowie</w:t>
      </w:r>
      <w:r>
        <w:t xml:space="preserve"> </w:t>
      </w:r>
      <w:r w:rsidRPr="002E3212">
        <w:t>zatrudnieni</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rsidR="001066AF" w:rsidRPr="001066AF">
        <w:t xml:space="preserve"> przed dniem 1 stycznia 2027</w:t>
      </w:r>
      <w:r w:rsidR="00EF0243">
        <w:t> </w:t>
      </w:r>
      <w:r w:rsidR="001066AF" w:rsidRPr="001066AF">
        <w:t>r.</w:t>
      </w:r>
      <w:r w:rsidRPr="002E3212">
        <w:t>,</w:t>
      </w:r>
      <w:r>
        <w:t xml:space="preserve"> </w:t>
      </w:r>
      <w:r w:rsidRPr="002E3212">
        <w:t>którzy</w:t>
      </w:r>
      <w:r>
        <w:t xml:space="preserve"> </w:t>
      </w:r>
      <w:r w:rsidRPr="002E3212">
        <w:t>nie</w:t>
      </w:r>
      <w:r>
        <w:t xml:space="preserve"> </w:t>
      </w:r>
      <w:r w:rsidRPr="002E3212">
        <w:t>spełniają</w:t>
      </w:r>
      <w:r>
        <w:t xml:space="preserve"> </w:t>
      </w:r>
      <w:r w:rsidRPr="002E3212">
        <w:t>wymagań</w:t>
      </w:r>
      <w:r>
        <w:t xml:space="preserve"> </w:t>
      </w:r>
      <w:r w:rsidRPr="002E3212">
        <w:t>określonych</w:t>
      </w:r>
      <w:r>
        <w:t xml:space="preserve"> </w:t>
      </w:r>
      <w:r w:rsidRPr="002E3212">
        <w:t>w</w:t>
      </w:r>
      <w:r>
        <w:t xml:space="preserve"> </w:t>
      </w:r>
      <w:r w:rsidRPr="002E3212">
        <w:t>art.</w:t>
      </w:r>
      <w:r>
        <w:t xml:space="preserve"> </w:t>
      </w:r>
      <w:r w:rsidRPr="002E3212">
        <w:t>16</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r>
        <w:t xml:space="preserve"> </w:t>
      </w:r>
      <w:r w:rsidRPr="002E3212">
        <w:t>mogą</w:t>
      </w:r>
      <w:r>
        <w:t xml:space="preserve"> </w:t>
      </w:r>
      <w:r w:rsidRPr="002E3212">
        <w:t>być</w:t>
      </w:r>
      <w:r>
        <w:t xml:space="preserve"> </w:t>
      </w:r>
      <w:r w:rsidRPr="002E3212">
        <w:t>zatrudnieni</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niedłużej</w:t>
      </w:r>
      <w:r>
        <w:t xml:space="preserve"> </w:t>
      </w:r>
      <w:r w:rsidRPr="002E3212">
        <w:t>jednak</w:t>
      </w:r>
      <w:r>
        <w:t xml:space="preserve"> </w:t>
      </w:r>
      <w:r w:rsidRPr="002E3212">
        <w:t>niż</w:t>
      </w:r>
      <w:r>
        <w:t xml:space="preserve"> </w:t>
      </w:r>
      <w:r w:rsidRPr="002E3212">
        <w:t>do</w:t>
      </w:r>
      <w:r>
        <w:t xml:space="preserve"> </w:t>
      </w:r>
      <w:r w:rsidRPr="002E3212">
        <w:t>dnia</w:t>
      </w:r>
      <w:r>
        <w:t xml:space="preserve"> </w:t>
      </w:r>
      <w:r w:rsidR="00B75682">
        <w:t>3</w:t>
      </w:r>
      <w:r w:rsidRPr="002E3212">
        <w:t>1</w:t>
      </w:r>
      <w:r>
        <w:t xml:space="preserve"> </w:t>
      </w:r>
      <w:r w:rsidR="00B75682">
        <w:t xml:space="preserve">grudnia </w:t>
      </w:r>
      <w:r w:rsidRPr="002E3212">
        <w:t>202</w:t>
      </w:r>
      <w:r w:rsidR="00B75682">
        <w:t>8</w:t>
      </w:r>
      <w:r>
        <w:t xml:space="preserve"> </w:t>
      </w:r>
      <w:r w:rsidRPr="002E3212">
        <w:t>r.,</w:t>
      </w:r>
      <w:r>
        <w:t xml:space="preserve"> </w:t>
      </w:r>
      <w:r w:rsidRPr="002E3212">
        <w:t>chyba</w:t>
      </w:r>
      <w:r>
        <w:t xml:space="preserve"> </w:t>
      </w:r>
      <w:r w:rsidRPr="002E3212">
        <w:t>że</w:t>
      </w:r>
      <w:r>
        <w:t xml:space="preserve"> </w:t>
      </w:r>
      <w:r w:rsidRPr="002E3212">
        <w:t>odbędą</w:t>
      </w:r>
      <w:r>
        <w:t xml:space="preserve"> </w:t>
      </w:r>
      <w:r w:rsidRPr="002E3212">
        <w:t>30-godzinne</w:t>
      </w:r>
      <w:r>
        <w:t xml:space="preserve"> </w:t>
      </w:r>
      <w:r w:rsidRPr="002E3212">
        <w:t>szkolenie,</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16</w:t>
      </w:r>
      <w:r>
        <w:t xml:space="preserve"> </w:t>
      </w:r>
      <w:r w:rsidRPr="002E3212">
        <w:t>ust.</w:t>
      </w:r>
      <w:r>
        <w:t xml:space="preserve"> </w:t>
      </w:r>
      <w:r w:rsidRPr="002E3212">
        <w:t>1</w:t>
      </w:r>
      <w:r>
        <w:t xml:space="preserve"> </w:t>
      </w:r>
      <w:r w:rsidRPr="002E3212">
        <w:t>pkt</w:t>
      </w:r>
      <w:r>
        <w:t xml:space="preserve"> </w:t>
      </w:r>
      <w:r w:rsidRPr="002E3212">
        <w:t>1</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p>
    <w:p w14:paraId="242A29AF" w14:textId="0B34E873" w:rsidR="00BC09C1" w:rsidRPr="002E3212" w:rsidRDefault="00BC09C1" w:rsidP="00BC09C1">
      <w:pPr>
        <w:pStyle w:val="USTustnpkodeksu"/>
      </w:pPr>
      <w:r w:rsidRPr="002E3212">
        <w:t>4.</w:t>
      </w:r>
      <w:r>
        <w:t xml:space="preserve"> </w:t>
      </w:r>
      <w:r w:rsidRPr="002E3212">
        <w:t>Osoby</w:t>
      </w:r>
      <w:r>
        <w:t xml:space="preserve"> </w:t>
      </w:r>
      <w:r w:rsidRPr="002E3212">
        <w:t>pełniące</w:t>
      </w:r>
      <w:r>
        <w:t xml:space="preserve"> </w:t>
      </w:r>
      <w:r w:rsidRPr="002E3212">
        <w:t>funkcję</w:t>
      </w:r>
      <w:r>
        <w:t xml:space="preserve"> </w:t>
      </w:r>
      <w:r w:rsidRPr="002E3212">
        <w:t>dziennego</w:t>
      </w:r>
      <w:r>
        <w:t xml:space="preserve"> </w:t>
      </w:r>
      <w:r w:rsidRPr="002E3212">
        <w:t>opiekuna</w:t>
      </w:r>
      <w:r w:rsidR="001066AF" w:rsidRPr="001066AF">
        <w:t xml:space="preserve"> przed dniem 1 stycznia 2027 r.</w:t>
      </w:r>
      <w:r w:rsidRPr="002E3212">
        <w:t>,</w:t>
      </w:r>
      <w:r>
        <w:t xml:space="preserve"> </w:t>
      </w:r>
      <w:r w:rsidRPr="002E3212">
        <w:t>które</w:t>
      </w:r>
      <w:r>
        <w:t xml:space="preserve"> </w:t>
      </w:r>
      <w:r w:rsidRPr="002E3212">
        <w:t>nie</w:t>
      </w:r>
      <w:r>
        <w:t xml:space="preserve"> </w:t>
      </w:r>
      <w:r w:rsidRPr="002E3212">
        <w:t>spełniają</w:t>
      </w:r>
      <w:r>
        <w:t xml:space="preserve"> </w:t>
      </w:r>
      <w:r w:rsidRPr="002E3212">
        <w:t>wymagań</w:t>
      </w:r>
      <w:r>
        <w:t xml:space="preserve"> </w:t>
      </w:r>
      <w:r w:rsidRPr="002E3212">
        <w:t>określonych</w:t>
      </w:r>
      <w:r>
        <w:t xml:space="preserve"> </w:t>
      </w:r>
      <w:r w:rsidRPr="002E3212">
        <w:t>w</w:t>
      </w:r>
      <w:r>
        <w:t xml:space="preserve"> </w:t>
      </w:r>
      <w:r w:rsidRPr="002E3212">
        <w:t>art.</w:t>
      </w:r>
      <w:r>
        <w:t xml:space="preserve"> </w:t>
      </w:r>
      <w:r w:rsidRPr="002E3212">
        <w:t>39</w:t>
      </w:r>
      <w:r>
        <w:t xml:space="preserve"> </w:t>
      </w:r>
      <w:r w:rsidRPr="002E3212">
        <w:t>ust.</w:t>
      </w:r>
      <w:r>
        <w:t xml:space="preserve"> </w:t>
      </w:r>
      <w:r w:rsidRPr="002E3212">
        <w:t>1</w:t>
      </w:r>
      <w:r>
        <w:t xml:space="preserve"> </w:t>
      </w:r>
      <w:r w:rsidRPr="002E3212">
        <w:t>pkt</w:t>
      </w:r>
      <w:r>
        <w:t xml:space="preserve"> </w:t>
      </w:r>
      <w:r w:rsidRPr="002E3212">
        <w:t>6</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r>
        <w:t xml:space="preserve"> </w:t>
      </w:r>
      <w:r w:rsidRPr="002E3212">
        <w:t>mogą</w:t>
      </w:r>
      <w:r>
        <w:t xml:space="preserve"> </w:t>
      </w:r>
      <w:r w:rsidRPr="002E3212">
        <w:t>pełnić</w:t>
      </w:r>
      <w:r>
        <w:t xml:space="preserve"> </w:t>
      </w:r>
      <w:r w:rsidRPr="002E3212">
        <w:t>funkcję</w:t>
      </w:r>
      <w:r>
        <w:t xml:space="preserve"> </w:t>
      </w:r>
      <w:r w:rsidRPr="002E3212">
        <w:t>dziennego</w:t>
      </w:r>
      <w:r>
        <w:t xml:space="preserve"> </w:t>
      </w:r>
      <w:r w:rsidRPr="002E3212">
        <w:t>opiekuna,</w:t>
      </w:r>
      <w:r>
        <w:t xml:space="preserve"> </w:t>
      </w:r>
      <w:r w:rsidRPr="002E3212">
        <w:t>niedłużej</w:t>
      </w:r>
      <w:r>
        <w:t xml:space="preserve"> </w:t>
      </w:r>
      <w:r w:rsidRPr="002E3212">
        <w:t>jednak</w:t>
      </w:r>
      <w:r>
        <w:t xml:space="preserve"> </w:t>
      </w:r>
      <w:r w:rsidRPr="002E3212">
        <w:t>niż</w:t>
      </w:r>
      <w:r>
        <w:t xml:space="preserve"> </w:t>
      </w:r>
      <w:r w:rsidRPr="002E3212">
        <w:t>do</w:t>
      </w:r>
      <w:r>
        <w:t xml:space="preserve"> </w:t>
      </w:r>
      <w:r w:rsidRPr="002E3212">
        <w:t>dnia</w:t>
      </w:r>
      <w:r>
        <w:t xml:space="preserve"> </w:t>
      </w:r>
      <w:r w:rsidR="00B75682">
        <w:t>3</w:t>
      </w:r>
      <w:r w:rsidRPr="002E3212">
        <w:t>1</w:t>
      </w:r>
      <w:r>
        <w:t xml:space="preserve"> </w:t>
      </w:r>
      <w:r w:rsidR="00B75682">
        <w:t xml:space="preserve">grudnia </w:t>
      </w:r>
      <w:r w:rsidRPr="002E3212">
        <w:t>202</w:t>
      </w:r>
      <w:r w:rsidR="00B75682">
        <w:t>8</w:t>
      </w:r>
      <w:r>
        <w:t xml:space="preserve"> </w:t>
      </w:r>
      <w:r w:rsidRPr="002E3212">
        <w:t>r.,</w:t>
      </w:r>
      <w:r>
        <w:t xml:space="preserve"> </w:t>
      </w:r>
      <w:r w:rsidRPr="002E3212">
        <w:t>chyba</w:t>
      </w:r>
      <w:r>
        <w:t xml:space="preserve"> </w:t>
      </w:r>
      <w:r w:rsidRPr="002E3212">
        <w:t>że</w:t>
      </w:r>
      <w:r>
        <w:t xml:space="preserve"> </w:t>
      </w:r>
      <w:r w:rsidRPr="002E3212">
        <w:t>odbędą</w:t>
      </w:r>
      <w:r>
        <w:t xml:space="preserve"> </w:t>
      </w:r>
      <w:r w:rsidRPr="002E3212">
        <w:t>30-godzinne</w:t>
      </w:r>
      <w:r>
        <w:t xml:space="preserve"> </w:t>
      </w:r>
      <w:r w:rsidRPr="002E3212">
        <w:t>szkolenie,</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16</w:t>
      </w:r>
      <w:r>
        <w:t xml:space="preserve"> </w:t>
      </w:r>
      <w:r w:rsidRPr="002E3212">
        <w:t>ust.</w:t>
      </w:r>
      <w:r w:rsidR="00EF0243">
        <w:t> </w:t>
      </w:r>
      <w:r w:rsidRPr="002E3212">
        <w:t>1</w:t>
      </w:r>
      <w:r>
        <w:t xml:space="preserve"> </w:t>
      </w:r>
      <w:r w:rsidRPr="002E3212">
        <w:t>pkt</w:t>
      </w:r>
      <w:r>
        <w:t xml:space="preserve"> </w:t>
      </w:r>
      <w:r w:rsidRPr="002E3212">
        <w:t>1</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p>
    <w:bookmarkEnd w:id="98"/>
    <w:p w14:paraId="008DEE61" w14:textId="342572E8" w:rsidR="00BC09C1" w:rsidRDefault="00BC09C1" w:rsidP="00BC09C1">
      <w:pPr>
        <w:pStyle w:val="ARTartustawynprozporzdzenia"/>
      </w:pPr>
      <w:r w:rsidRPr="002E3212">
        <w:rPr>
          <w:rStyle w:val="Ppogrubienie"/>
        </w:rPr>
        <w:t>Art.</w:t>
      </w:r>
      <w:r w:rsidR="00EF425C">
        <w:rPr>
          <w:rStyle w:val="Ppogrubienie"/>
        </w:rPr>
        <w:t> </w:t>
      </w:r>
      <w:r w:rsidRPr="002E3212">
        <w:rPr>
          <w:rStyle w:val="Ppogrubienie"/>
        </w:rPr>
        <w:t>3</w:t>
      </w:r>
      <w:r w:rsidR="00D25E93">
        <w:rPr>
          <w:rStyle w:val="Ppogrubienie"/>
        </w:rPr>
        <w:t>3</w:t>
      </w:r>
      <w:r w:rsidRPr="002E3212">
        <w:rPr>
          <w:rStyle w:val="Ppogrubienie"/>
        </w:rPr>
        <w:t>.</w:t>
      </w:r>
      <w:r w:rsidR="00EF425C">
        <w:rPr>
          <w:rStyle w:val="Ppogrubienie"/>
        </w:rPr>
        <w:t> </w:t>
      </w:r>
      <w:r w:rsidR="005801C7" w:rsidRPr="005801C7">
        <w:t>1.</w:t>
      </w:r>
      <w:r w:rsidR="00EF425C">
        <w:rPr>
          <w:rStyle w:val="Ppogrubienie"/>
        </w:rPr>
        <w:t> </w:t>
      </w:r>
      <w:r w:rsidRPr="002E3212">
        <w:t>Przepis</w:t>
      </w:r>
      <w:r>
        <w:t xml:space="preserve"> </w:t>
      </w:r>
      <w:r w:rsidRPr="002E3212">
        <w:t>art.</w:t>
      </w:r>
      <w:r>
        <w:t xml:space="preserve"> </w:t>
      </w:r>
      <w:r w:rsidRPr="002E3212">
        <w:t>25</w:t>
      </w:r>
      <w:r>
        <w:t xml:space="preserve"> </w:t>
      </w:r>
      <w:r w:rsidRPr="002E3212">
        <w:t>ust.</w:t>
      </w:r>
      <w:r>
        <w:t xml:space="preserve"> </w:t>
      </w:r>
      <w:r w:rsidRPr="002E3212">
        <w:t>2a</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r>
        <w:t xml:space="preserve"> </w:t>
      </w:r>
      <w:r w:rsidRPr="002E3212">
        <w:t>ma</w:t>
      </w:r>
      <w:r>
        <w:t xml:space="preserve"> </w:t>
      </w:r>
      <w:r w:rsidRPr="002E3212">
        <w:t>zastosowanie</w:t>
      </w:r>
      <w:r>
        <w:t xml:space="preserve"> </w:t>
      </w:r>
      <w:r w:rsidRPr="002E3212">
        <w:t>po</w:t>
      </w:r>
      <w:r>
        <w:t xml:space="preserve"> </w:t>
      </w:r>
      <w:r w:rsidRPr="002E3212">
        <w:t>raz</w:t>
      </w:r>
      <w:r>
        <w:t xml:space="preserve"> </w:t>
      </w:r>
      <w:r w:rsidRPr="002E3212">
        <w:t>pierwszy</w:t>
      </w:r>
      <w:r>
        <w:t xml:space="preserve"> </w:t>
      </w:r>
      <w:r w:rsidRPr="002E3212">
        <w:t>w</w:t>
      </w:r>
      <w:r>
        <w:t xml:space="preserve"> </w:t>
      </w:r>
      <w:r w:rsidRPr="002E3212">
        <w:t>sprawach</w:t>
      </w:r>
      <w:r>
        <w:t xml:space="preserve"> </w:t>
      </w:r>
      <w:r w:rsidRPr="002E3212">
        <w:t>o</w:t>
      </w:r>
      <w:r>
        <w:t xml:space="preserve"> </w:t>
      </w:r>
      <w:r w:rsidRPr="002E3212">
        <w:t>potwierdzenie</w:t>
      </w:r>
      <w:r>
        <w:t xml:space="preserve"> </w:t>
      </w:r>
      <w:r w:rsidRPr="002E3212">
        <w:t>wymagań</w:t>
      </w:r>
      <w:r>
        <w:t xml:space="preserve"> </w:t>
      </w:r>
      <w:r w:rsidRPr="002E3212">
        <w:t>sanitarno-lokalowych</w:t>
      </w:r>
      <w:r>
        <w:t xml:space="preserve"> </w:t>
      </w:r>
      <w:r w:rsidRPr="002E3212">
        <w:t>wszczętych</w:t>
      </w:r>
      <w:r>
        <w:t xml:space="preserve"> </w:t>
      </w:r>
      <w:r w:rsidRPr="002E3212">
        <w:t>po</w:t>
      </w:r>
      <w:r>
        <w:t xml:space="preserve"> </w:t>
      </w:r>
      <w:r w:rsidRPr="002E3212">
        <w:t>dniu</w:t>
      </w:r>
      <w:r>
        <w:t xml:space="preserve"> </w:t>
      </w:r>
      <w:r w:rsidR="00AB0344">
        <w:t>31 grudnia</w:t>
      </w:r>
      <w:r>
        <w:t xml:space="preserve"> </w:t>
      </w:r>
      <w:r w:rsidRPr="002E3212">
        <w:t>202</w:t>
      </w:r>
      <w:r w:rsidR="009D23CA">
        <w:t>7</w:t>
      </w:r>
      <w:r>
        <w:t xml:space="preserve"> </w:t>
      </w:r>
      <w:r w:rsidRPr="002E3212">
        <w:t>r.</w:t>
      </w:r>
    </w:p>
    <w:p w14:paraId="5FFE9D82" w14:textId="1BB60AE5" w:rsidR="005801C7" w:rsidRDefault="005801C7" w:rsidP="0047323E">
      <w:pPr>
        <w:pStyle w:val="USTustnpkodeksu"/>
      </w:pPr>
      <w:r>
        <w:t xml:space="preserve">2. </w:t>
      </w:r>
      <w:r w:rsidR="00B02609">
        <w:t>Podmiot</w:t>
      </w:r>
      <w:r w:rsidR="00B74008">
        <w:t xml:space="preserve"> ubiegający się o wpis do rejestru, o którym mowa w art. 47h ust. 1 ustawy zmienianej w art. 1 w brzmieniu nadanym niniejszą ustawą, </w:t>
      </w:r>
      <w:r w:rsidR="00B02609">
        <w:t>który uzyskał przed dniem 1</w:t>
      </w:r>
      <w:r w:rsidR="00EF0243">
        <w:t> </w:t>
      </w:r>
      <w:r w:rsidR="00B02609">
        <w:t xml:space="preserve">stycznia 2028 r. </w:t>
      </w:r>
      <w:r w:rsidR="00B02609" w:rsidRPr="002E3212">
        <w:t>opinię</w:t>
      </w:r>
      <w:r w:rsidR="00B02609">
        <w:t xml:space="preserve"> </w:t>
      </w:r>
      <w:r w:rsidR="00B02609" w:rsidRPr="002E3212">
        <w:t>wójta,</w:t>
      </w:r>
      <w:r w:rsidR="00B02609">
        <w:t xml:space="preserve"> </w:t>
      </w:r>
      <w:r w:rsidR="00B02609" w:rsidRPr="002E3212">
        <w:t>burmistrza</w:t>
      </w:r>
      <w:r w:rsidR="00B02609">
        <w:t xml:space="preserve"> </w:t>
      </w:r>
      <w:r w:rsidR="00B02609" w:rsidRPr="002E3212">
        <w:t>lub</w:t>
      </w:r>
      <w:r w:rsidR="00B02609">
        <w:t xml:space="preserve"> </w:t>
      </w:r>
      <w:r w:rsidR="00B02609" w:rsidRPr="002E3212">
        <w:t>prezydenta</w:t>
      </w:r>
      <w:r w:rsidR="00B02609">
        <w:t xml:space="preserve"> </w:t>
      </w:r>
      <w:r w:rsidR="00B02609" w:rsidRPr="002E3212">
        <w:t>miasta</w:t>
      </w:r>
      <w:r w:rsidR="00B02609">
        <w:t xml:space="preserve"> </w:t>
      </w:r>
      <w:r w:rsidR="00B02609" w:rsidRPr="002E3212">
        <w:t>potwierdzającą</w:t>
      </w:r>
      <w:r w:rsidR="00B02609">
        <w:t xml:space="preserve"> </w:t>
      </w:r>
      <w:r w:rsidR="00B02609" w:rsidRPr="002E3212">
        <w:t>spełnianie</w:t>
      </w:r>
      <w:r w:rsidR="00B02609">
        <w:t xml:space="preserve"> przez lokal</w:t>
      </w:r>
      <w:r w:rsidR="00960003">
        <w:t>,</w:t>
      </w:r>
      <w:r w:rsidR="00B02609">
        <w:t xml:space="preserve"> w którym ma być prowadzony klub dziecięcy</w:t>
      </w:r>
      <w:r w:rsidR="004C5BB3">
        <w:t>,</w:t>
      </w:r>
      <w:r w:rsidR="00B74008">
        <w:t xml:space="preserve"> </w:t>
      </w:r>
      <w:r w:rsidR="00B02609" w:rsidRPr="002E3212">
        <w:t>wymagań</w:t>
      </w:r>
      <w:r w:rsidR="00B02609">
        <w:t xml:space="preserve"> </w:t>
      </w:r>
      <w:r w:rsidR="00B02609" w:rsidRPr="002E3212">
        <w:t>sanitarno-lokalowych</w:t>
      </w:r>
      <w:r w:rsidR="00B74008">
        <w:t xml:space="preserve"> na podstawie </w:t>
      </w:r>
      <w:r w:rsidR="00B74008" w:rsidRPr="002E3212">
        <w:t>art.</w:t>
      </w:r>
      <w:r w:rsidR="00B74008">
        <w:t xml:space="preserve"> </w:t>
      </w:r>
      <w:r w:rsidR="00B74008" w:rsidRPr="002E3212">
        <w:t>25</w:t>
      </w:r>
      <w:r w:rsidR="00B74008">
        <w:t xml:space="preserve"> </w:t>
      </w:r>
      <w:r w:rsidR="00B74008" w:rsidRPr="002E3212">
        <w:t>ust.</w:t>
      </w:r>
      <w:r w:rsidR="00B74008">
        <w:t xml:space="preserve"> </w:t>
      </w:r>
      <w:r w:rsidR="00B74008" w:rsidRPr="002E3212">
        <w:t>2a</w:t>
      </w:r>
      <w:r w:rsidR="00B74008">
        <w:t xml:space="preserve"> </w:t>
      </w:r>
      <w:r w:rsidR="00B74008" w:rsidRPr="002E3212">
        <w:t>ustawy</w:t>
      </w:r>
      <w:r w:rsidR="00B74008">
        <w:t xml:space="preserve"> </w:t>
      </w:r>
      <w:r w:rsidR="00B74008" w:rsidRPr="002E3212">
        <w:t>zmienianej</w:t>
      </w:r>
      <w:r w:rsidR="00B74008">
        <w:t xml:space="preserve"> </w:t>
      </w:r>
      <w:r w:rsidR="00B74008" w:rsidRPr="002E3212">
        <w:t>w</w:t>
      </w:r>
      <w:r w:rsidR="00B74008">
        <w:t xml:space="preserve"> </w:t>
      </w:r>
      <w:r w:rsidR="00B74008" w:rsidRPr="002E3212">
        <w:t>art.</w:t>
      </w:r>
      <w:r w:rsidR="00B74008">
        <w:t xml:space="preserve"> </w:t>
      </w:r>
      <w:r w:rsidR="00B74008" w:rsidRPr="002E3212">
        <w:t>1</w:t>
      </w:r>
      <w:r w:rsidR="00B74008">
        <w:t xml:space="preserve"> </w:t>
      </w:r>
      <w:r w:rsidR="00B74008" w:rsidRPr="002E3212">
        <w:t>w</w:t>
      </w:r>
      <w:r w:rsidR="00B74008">
        <w:t xml:space="preserve"> </w:t>
      </w:r>
      <w:r w:rsidR="00B74008" w:rsidRPr="002E3212">
        <w:t>brzmieniu</w:t>
      </w:r>
      <w:r w:rsidR="00B74008">
        <w:t xml:space="preserve"> dotychczasowym, do wniosku, o którym mowa w art. 47m ust. 1 ustawy zmienianej w art. 1 w brzmieniu nadanym niniejszą ustawą, dołącza tę opinię.</w:t>
      </w:r>
    </w:p>
    <w:p w14:paraId="45ED6CC1" w14:textId="36A833B5" w:rsidR="00BC09C1" w:rsidRPr="002E3212" w:rsidRDefault="00BC09C1" w:rsidP="0047323E">
      <w:pPr>
        <w:pStyle w:val="ARTartustawynprozporzdzenia"/>
      </w:pPr>
      <w:r w:rsidRPr="002E3212">
        <w:rPr>
          <w:rStyle w:val="Ppogrubienie"/>
        </w:rPr>
        <w:t>Art.</w:t>
      </w:r>
      <w:r w:rsidR="00EF425C">
        <w:rPr>
          <w:rStyle w:val="Ppogrubienie"/>
        </w:rPr>
        <w:t> </w:t>
      </w:r>
      <w:r w:rsidRPr="002E3212">
        <w:rPr>
          <w:rStyle w:val="Ppogrubienie"/>
        </w:rPr>
        <w:t>3</w:t>
      </w:r>
      <w:r w:rsidR="00D25E93">
        <w:rPr>
          <w:rStyle w:val="Ppogrubienie"/>
        </w:rPr>
        <w:t>4</w:t>
      </w:r>
      <w:r w:rsidRPr="002E3212">
        <w:rPr>
          <w:rStyle w:val="Ppogrubienie"/>
        </w:rPr>
        <w:t>.</w:t>
      </w:r>
      <w:r w:rsidR="00EF425C">
        <w:rPr>
          <w:rStyle w:val="Ppogrubienie"/>
        </w:rPr>
        <w:t> </w:t>
      </w:r>
      <w:r w:rsidR="004E1F8E" w:rsidRPr="00A50172">
        <w:t>1.</w:t>
      </w:r>
      <w:r w:rsidR="00EF425C">
        <w:rPr>
          <w:rStyle w:val="Ppogrubienie"/>
        </w:rPr>
        <w:t> </w:t>
      </w:r>
      <w:r w:rsidRPr="002E3212">
        <w:t>Przepisy</w:t>
      </w:r>
      <w:r>
        <w:t xml:space="preserve"> </w:t>
      </w:r>
      <w:r w:rsidRPr="002E3212">
        <w:t>art.</w:t>
      </w:r>
      <w:r>
        <w:t xml:space="preserve"> </w:t>
      </w:r>
      <w:r w:rsidRPr="002E3212">
        <w:t>25</w:t>
      </w:r>
      <w:r>
        <w:t xml:space="preserve"> </w:t>
      </w:r>
      <w:r w:rsidRPr="002E3212">
        <w:t>ust.</w:t>
      </w:r>
      <w:r>
        <w:t xml:space="preserve"> </w:t>
      </w:r>
      <w:r w:rsidRPr="002E3212">
        <w:t>4</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00FC51D3">
        <w:t xml:space="preserve">w brzmieniu nadanym niniejszą ustawą </w:t>
      </w:r>
      <w:r w:rsidRPr="002E3212">
        <w:t>mają</w:t>
      </w:r>
      <w:r>
        <w:t xml:space="preserve"> </w:t>
      </w:r>
      <w:r w:rsidRPr="002E3212">
        <w:t>zastosowanie</w:t>
      </w:r>
      <w:r>
        <w:t xml:space="preserve"> </w:t>
      </w:r>
      <w:r w:rsidRPr="002E3212">
        <w:t>do</w:t>
      </w:r>
      <w:r>
        <w:t xml:space="preserve"> </w:t>
      </w:r>
      <w:r w:rsidRPr="002E3212">
        <w:t>żłobków</w:t>
      </w:r>
      <w:r>
        <w:t xml:space="preserve"> </w:t>
      </w:r>
      <w:r w:rsidRPr="002E3212">
        <w:t>utworzonych</w:t>
      </w:r>
      <w:r>
        <w:t xml:space="preserve"> </w:t>
      </w:r>
      <w:r w:rsidRPr="002E3212">
        <w:t>po</w:t>
      </w:r>
      <w:r>
        <w:t xml:space="preserve"> </w:t>
      </w:r>
      <w:r w:rsidRPr="002E3212">
        <w:t>dniu</w:t>
      </w:r>
      <w:r>
        <w:t xml:space="preserve"> </w:t>
      </w:r>
      <w:r w:rsidRPr="002E3212">
        <w:t>31</w:t>
      </w:r>
      <w:r>
        <w:t xml:space="preserve"> </w:t>
      </w:r>
      <w:r w:rsidRPr="002E3212">
        <w:t>grudnia</w:t>
      </w:r>
      <w:r>
        <w:t xml:space="preserve"> </w:t>
      </w:r>
      <w:r w:rsidRPr="002E3212">
        <w:t>2026</w:t>
      </w:r>
      <w:r>
        <w:t xml:space="preserve"> </w:t>
      </w:r>
      <w:r w:rsidRPr="002E3212">
        <w:t>r.</w:t>
      </w:r>
    </w:p>
    <w:p w14:paraId="4071F5F7" w14:textId="6DD489A8" w:rsidR="00BC09C1" w:rsidRPr="002E3212" w:rsidRDefault="00BC09C1" w:rsidP="00BC09C1">
      <w:pPr>
        <w:pStyle w:val="USTustnpkodeksu"/>
      </w:pPr>
      <w:r w:rsidRPr="002E3212">
        <w:t>2.</w:t>
      </w:r>
      <w:r>
        <w:t xml:space="preserve"> </w:t>
      </w:r>
      <w:r w:rsidRPr="002E3212">
        <w:t>Podmiot</w:t>
      </w:r>
      <w:r>
        <w:t xml:space="preserve"> </w:t>
      </w:r>
      <w:r w:rsidRPr="002E3212">
        <w:t>prowadzący</w:t>
      </w:r>
      <w:r>
        <w:t xml:space="preserve"> </w:t>
      </w:r>
      <w:r w:rsidRPr="002E3212">
        <w:t>żłobek</w:t>
      </w:r>
      <w:r>
        <w:t xml:space="preserve"> </w:t>
      </w:r>
      <w:r w:rsidRPr="002E3212">
        <w:t>lub</w:t>
      </w:r>
      <w:r>
        <w:t xml:space="preserve"> </w:t>
      </w:r>
      <w:r w:rsidRPr="002E3212">
        <w:t>klub</w:t>
      </w:r>
      <w:r>
        <w:t xml:space="preserve"> </w:t>
      </w:r>
      <w:r w:rsidRPr="002E3212">
        <w:t>dziecięcy</w:t>
      </w:r>
      <w:r>
        <w:t xml:space="preserve"> </w:t>
      </w:r>
      <w:r w:rsidRPr="002E3212">
        <w:t>utworzony</w:t>
      </w:r>
      <w:r>
        <w:t xml:space="preserve"> </w:t>
      </w:r>
      <w:r w:rsidRPr="002E3212">
        <w:t>przed</w:t>
      </w:r>
      <w:r>
        <w:t xml:space="preserve"> </w:t>
      </w:r>
      <w:r w:rsidRPr="002E3212">
        <w:t>dniem</w:t>
      </w:r>
      <w:r>
        <w:t xml:space="preserve"> </w:t>
      </w:r>
      <w:r w:rsidRPr="002E3212">
        <w:t>1</w:t>
      </w:r>
      <w:r>
        <w:t xml:space="preserve"> </w:t>
      </w:r>
      <w:r w:rsidRPr="002E3212">
        <w:t>stycznia</w:t>
      </w:r>
      <w:r>
        <w:t xml:space="preserve"> </w:t>
      </w:r>
      <w:r w:rsidRPr="002E3212">
        <w:t>2027</w:t>
      </w:r>
      <w:r w:rsidR="00D2515D">
        <w:t> </w:t>
      </w:r>
      <w:r w:rsidRPr="002E3212">
        <w:t>r.</w:t>
      </w:r>
      <w:r>
        <w:t xml:space="preserve"> </w:t>
      </w:r>
      <w:r w:rsidRPr="002E3212">
        <w:t>jest</w:t>
      </w:r>
      <w:r>
        <w:t xml:space="preserve"> </w:t>
      </w:r>
      <w:r w:rsidRPr="002E3212">
        <w:t>obowiązany</w:t>
      </w:r>
      <w:r>
        <w:t xml:space="preserve"> </w:t>
      </w:r>
      <w:r w:rsidRPr="002E3212">
        <w:t>zapewnić</w:t>
      </w:r>
      <w:r>
        <w:t xml:space="preserve"> </w:t>
      </w:r>
      <w:r w:rsidRPr="002E3212">
        <w:t>dzieciom</w:t>
      </w:r>
      <w:r>
        <w:t xml:space="preserve"> </w:t>
      </w:r>
      <w:r w:rsidRPr="002E3212">
        <w:t>objętym</w:t>
      </w:r>
      <w:r>
        <w:t xml:space="preserve"> </w:t>
      </w:r>
      <w:r w:rsidRPr="002E3212">
        <w:t>opieką</w:t>
      </w:r>
      <w:r>
        <w:t xml:space="preserve"> </w:t>
      </w:r>
      <w:r w:rsidRPr="002E3212">
        <w:t>odpowiednio</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dostęp</w:t>
      </w:r>
      <w:r>
        <w:t xml:space="preserve"> </w:t>
      </w:r>
      <w:r w:rsidRPr="002E3212">
        <w:t>do</w:t>
      </w:r>
      <w:r>
        <w:t xml:space="preserve"> </w:t>
      </w:r>
      <w:r w:rsidRPr="002E3212">
        <w:t>placu</w:t>
      </w:r>
      <w:r>
        <w:t xml:space="preserve"> </w:t>
      </w:r>
      <w:r w:rsidRPr="002E3212">
        <w:t>zabaw</w:t>
      </w:r>
      <w:r>
        <w:t xml:space="preserve"> </w:t>
      </w:r>
      <w:r w:rsidRPr="002E3212">
        <w:t>dla</w:t>
      </w:r>
      <w:r>
        <w:t xml:space="preserve"> </w:t>
      </w:r>
      <w:r w:rsidRPr="002E3212">
        <w:t>dzieci</w:t>
      </w:r>
      <w:r>
        <w:t xml:space="preserve"> </w:t>
      </w:r>
      <w:r w:rsidRPr="002E3212">
        <w:t>w</w:t>
      </w:r>
      <w:r>
        <w:t xml:space="preserve"> </w:t>
      </w:r>
      <w:r w:rsidRPr="002E3212">
        <w:t>wieku</w:t>
      </w:r>
      <w:r>
        <w:t xml:space="preserve"> </w:t>
      </w:r>
      <w:r w:rsidRPr="002E3212">
        <w:t>do</w:t>
      </w:r>
      <w:r>
        <w:t xml:space="preserve"> </w:t>
      </w:r>
      <w:r w:rsidRPr="002E3212">
        <w:t>lat</w:t>
      </w:r>
      <w:r>
        <w:t xml:space="preserve"> </w:t>
      </w:r>
      <w:r w:rsidRPr="002E3212">
        <w:t>3.</w:t>
      </w:r>
    </w:p>
    <w:p w14:paraId="6EF5D401" w14:textId="2C2746FA" w:rsidR="00BC09C1" w:rsidRPr="00BC09C1" w:rsidRDefault="00BC09C1" w:rsidP="00BC09C1">
      <w:pPr>
        <w:pStyle w:val="ARTartustawynprozporzdzenia"/>
        <w:rPr>
          <w:rStyle w:val="Ppogrubienie"/>
        </w:rPr>
      </w:pPr>
      <w:bookmarkStart w:id="119" w:name="_Hlk220776488"/>
      <w:r w:rsidRPr="002E3212">
        <w:rPr>
          <w:rStyle w:val="Ppogrubienie"/>
        </w:rPr>
        <w:t>Art.</w:t>
      </w:r>
      <w:r w:rsidR="00EF425C">
        <w:rPr>
          <w:rStyle w:val="Ppogrubienie"/>
        </w:rPr>
        <w:t> </w:t>
      </w:r>
      <w:r>
        <w:rPr>
          <w:rStyle w:val="Ppogrubienie"/>
        </w:rPr>
        <w:t>3</w:t>
      </w:r>
      <w:r w:rsidR="00D25E93">
        <w:rPr>
          <w:rStyle w:val="Ppogrubienie"/>
        </w:rPr>
        <w:t>5</w:t>
      </w:r>
      <w:r w:rsidRPr="002E3212">
        <w:rPr>
          <w:rStyle w:val="Ppogrubienie"/>
        </w:rPr>
        <w:t>.</w:t>
      </w:r>
      <w:r w:rsidR="00EF425C">
        <w:t> </w:t>
      </w:r>
      <w:r w:rsidRPr="002E3212">
        <w:t>Do</w:t>
      </w:r>
      <w:r>
        <w:t xml:space="preserve"> </w:t>
      </w:r>
      <w:r w:rsidRPr="002E3212">
        <w:t>opiekunów</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prowadzonych</w:t>
      </w:r>
      <w:r>
        <w:t xml:space="preserve"> </w:t>
      </w:r>
      <w:r w:rsidRPr="002E3212">
        <w:t>przez</w:t>
      </w:r>
      <w:r>
        <w:t xml:space="preserve"> </w:t>
      </w:r>
      <w:r w:rsidRPr="002E3212">
        <w:t>osoby</w:t>
      </w:r>
      <w:r>
        <w:t xml:space="preserve"> </w:t>
      </w:r>
      <w:r w:rsidRPr="002E3212">
        <w:t>fizyczne,</w:t>
      </w:r>
      <w:r>
        <w:t xml:space="preserve"> </w:t>
      </w:r>
      <w:r w:rsidRPr="002E3212">
        <w:t>osoby</w:t>
      </w:r>
      <w:r>
        <w:t xml:space="preserve"> </w:t>
      </w:r>
      <w:r w:rsidRPr="002E3212">
        <w:t>prawne</w:t>
      </w:r>
      <w:r>
        <w:t xml:space="preserve"> </w:t>
      </w:r>
      <w:r w:rsidRPr="002E3212">
        <w:t>lub</w:t>
      </w:r>
      <w:r>
        <w:t xml:space="preserve"> </w:t>
      </w:r>
      <w:r w:rsidRPr="002E3212">
        <w:t>jednostki</w:t>
      </w:r>
      <w:r>
        <w:t xml:space="preserve"> </w:t>
      </w:r>
      <w:r w:rsidRPr="002E3212">
        <w:t>organizacyjne</w:t>
      </w:r>
      <w:r>
        <w:t xml:space="preserve"> </w:t>
      </w:r>
      <w:r w:rsidRPr="002E3212">
        <w:t>nieposiadające</w:t>
      </w:r>
      <w:r>
        <w:t xml:space="preserve"> </w:t>
      </w:r>
      <w:r w:rsidRPr="002E3212">
        <w:t>osobowości</w:t>
      </w:r>
      <w:r>
        <w:t xml:space="preserve"> </w:t>
      </w:r>
      <w:r w:rsidRPr="002E3212">
        <w:t>prawnej</w:t>
      </w:r>
      <w:r>
        <w:t xml:space="preserve"> </w:t>
      </w:r>
      <w:r w:rsidRPr="002E3212">
        <w:t>oraz</w:t>
      </w:r>
      <w:r>
        <w:t xml:space="preserve"> </w:t>
      </w:r>
      <w:r w:rsidRPr="002E3212">
        <w:t>do</w:t>
      </w:r>
      <w:r>
        <w:t xml:space="preserve"> </w:t>
      </w:r>
      <w:r w:rsidRPr="002E3212">
        <w:t>dziennych</w:t>
      </w:r>
      <w:r>
        <w:t xml:space="preserve"> </w:t>
      </w:r>
      <w:r w:rsidRPr="002E3212">
        <w:t>opiekunów</w:t>
      </w:r>
      <w:r>
        <w:t xml:space="preserve"> </w:t>
      </w:r>
      <w:r w:rsidRPr="002E3212">
        <w:t>prowadzących</w:t>
      </w:r>
      <w:r>
        <w:t xml:space="preserve"> </w:t>
      </w:r>
      <w:r w:rsidRPr="002E3212">
        <w:t>działalność</w:t>
      </w:r>
      <w:r>
        <w:t xml:space="preserve"> </w:t>
      </w:r>
      <w:r w:rsidRPr="002E3212">
        <w:t>na</w:t>
      </w:r>
      <w:r>
        <w:t xml:space="preserve"> </w:t>
      </w:r>
      <w:r w:rsidRPr="002E3212">
        <w:t>własny</w:t>
      </w:r>
      <w:r>
        <w:t xml:space="preserve"> </w:t>
      </w:r>
      <w:r w:rsidRPr="002E3212">
        <w:t>rachunek</w:t>
      </w:r>
      <w:r>
        <w:t xml:space="preserve"> </w:t>
      </w:r>
      <w:r w:rsidRPr="002E3212">
        <w:t>albo</w:t>
      </w:r>
      <w:r>
        <w:t xml:space="preserve"> </w:t>
      </w:r>
      <w:r w:rsidRPr="002E3212">
        <w:t>zatrudnianych</w:t>
      </w:r>
      <w:r>
        <w:t xml:space="preserve"> </w:t>
      </w:r>
      <w:r w:rsidRPr="002E3212">
        <w:t>przez</w:t>
      </w:r>
      <w:r>
        <w:t xml:space="preserve"> </w:t>
      </w:r>
      <w:r w:rsidRPr="002E3212">
        <w:t>osoby</w:t>
      </w:r>
      <w:r>
        <w:t xml:space="preserve"> </w:t>
      </w:r>
      <w:r w:rsidRPr="002E3212">
        <w:t>fizyczne,</w:t>
      </w:r>
      <w:r>
        <w:t xml:space="preserve"> </w:t>
      </w:r>
      <w:r w:rsidRPr="002E3212">
        <w:t>osoby</w:t>
      </w:r>
      <w:r>
        <w:t xml:space="preserve"> </w:t>
      </w:r>
      <w:r w:rsidRPr="002E3212">
        <w:t>prawne</w:t>
      </w:r>
      <w:r>
        <w:t xml:space="preserve"> </w:t>
      </w:r>
      <w:r w:rsidRPr="002E3212">
        <w:t>lub</w:t>
      </w:r>
      <w:r>
        <w:t xml:space="preserve"> </w:t>
      </w:r>
      <w:r w:rsidRPr="002E3212">
        <w:t>jednostki</w:t>
      </w:r>
      <w:r>
        <w:t xml:space="preserve"> </w:t>
      </w:r>
      <w:r w:rsidRPr="002E3212">
        <w:t>organizacyjne</w:t>
      </w:r>
      <w:r>
        <w:t xml:space="preserve"> </w:t>
      </w:r>
      <w:r w:rsidRPr="002E3212">
        <w:t>nieposiadające</w:t>
      </w:r>
      <w:r>
        <w:t xml:space="preserve"> </w:t>
      </w:r>
      <w:r w:rsidRPr="002E3212">
        <w:t>osobowości</w:t>
      </w:r>
      <w:r>
        <w:t xml:space="preserve"> </w:t>
      </w:r>
      <w:r w:rsidRPr="002E3212">
        <w:t>prawnej</w:t>
      </w:r>
      <w:r>
        <w:t xml:space="preserve"> </w:t>
      </w:r>
      <w:r w:rsidRPr="002E3212">
        <w:t>przepisy</w:t>
      </w:r>
      <w:r>
        <w:t xml:space="preserve"> </w:t>
      </w:r>
      <w:r w:rsidRPr="002E3212">
        <w:t>art.</w:t>
      </w:r>
      <w:r>
        <w:t xml:space="preserve"> </w:t>
      </w:r>
      <w:r w:rsidRPr="002E3212">
        <w:t>47c</w:t>
      </w:r>
      <w:r w:rsidR="003F56D0">
        <w:t xml:space="preserve">–47f </w:t>
      </w:r>
      <w:r w:rsidRPr="002E3212">
        <w:t>i</w:t>
      </w:r>
      <w:r>
        <w:t xml:space="preserve"> </w:t>
      </w:r>
      <w:r w:rsidRPr="002E3212">
        <w:t>art.</w:t>
      </w:r>
      <w:r>
        <w:t xml:space="preserve"> </w:t>
      </w:r>
      <w:r w:rsidRPr="002E3212">
        <w:t>47j</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rsidR="00A2081E">
        <w:t xml:space="preserve"> w brzmieniu nadanym niniejszą ustaw</w:t>
      </w:r>
      <w:r w:rsidR="009A5706">
        <w:t>ą</w:t>
      </w:r>
      <w:r>
        <w:t xml:space="preserve"> </w:t>
      </w:r>
      <w:r w:rsidRPr="002E3212">
        <w:t>mają</w:t>
      </w:r>
      <w:r>
        <w:t xml:space="preserve"> </w:t>
      </w:r>
      <w:r w:rsidRPr="002E3212">
        <w:t>zastosowanie</w:t>
      </w:r>
      <w:r>
        <w:t xml:space="preserve"> </w:t>
      </w:r>
      <w:r w:rsidRPr="002E3212">
        <w:t>po</w:t>
      </w:r>
      <w:r>
        <w:t xml:space="preserve"> </w:t>
      </w:r>
      <w:r w:rsidRPr="002E3212">
        <w:t>raz</w:t>
      </w:r>
      <w:r>
        <w:t xml:space="preserve"> </w:t>
      </w:r>
      <w:r w:rsidRPr="002E3212">
        <w:t>pierwszy</w:t>
      </w:r>
      <w:r>
        <w:t xml:space="preserve"> </w:t>
      </w:r>
      <w:r w:rsidRPr="002E3212">
        <w:t>od</w:t>
      </w:r>
      <w:r>
        <w:t xml:space="preserve"> </w:t>
      </w:r>
      <w:r w:rsidRPr="002E3212">
        <w:t>dnia</w:t>
      </w:r>
      <w:r>
        <w:t xml:space="preserve"> </w:t>
      </w:r>
      <w:r w:rsidRPr="002E3212">
        <w:t>1</w:t>
      </w:r>
      <w:r>
        <w:t xml:space="preserve"> </w:t>
      </w:r>
      <w:r w:rsidRPr="002E3212">
        <w:t>stycznia</w:t>
      </w:r>
      <w:r>
        <w:t xml:space="preserve"> </w:t>
      </w:r>
      <w:r w:rsidRPr="002E3212">
        <w:t>2032</w:t>
      </w:r>
      <w:r>
        <w:t xml:space="preserve"> </w:t>
      </w:r>
      <w:r w:rsidRPr="002E3212">
        <w:t>r.</w:t>
      </w:r>
    </w:p>
    <w:bookmarkEnd w:id="119"/>
    <w:p w14:paraId="67D30AF2" w14:textId="0D039515" w:rsidR="00471464" w:rsidRDefault="00471464" w:rsidP="00471464">
      <w:pPr>
        <w:pStyle w:val="ARTartustawynprozporzdzenia"/>
      </w:pPr>
      <w:r w:rsidRPr="00471464">
        <w:rPr>
          <w:rStyle w:val="Ppogrubienie"/>
        </w:rPr>
        <w:t>Art</w:t>
      </w:r>
      <w:r w:rsidR="00EF425C">
        <w:rPr>
          <w:rStyle w:val="Ppogrubienie"/>
        </w:rPr>
        <w:t> </w:t>
      </w:r>
      <w:r w:rsidR="00D25E93">
        <w:rPr>
          <w:rStyle w:val="Ppogrubienie"/>
        </w:rPr>
        <w:t>3</w:t>
      </w:r>
      <w:r w:rsidR="002C0C8B">
        <w:rPr>
          <w:rStyle w:val="Ppogrubienie"/>
        </w:rPr>
        <w:t>6</w:t>
      </w:r>
      <w:r w:rsidRPr="00471464">
        <w:rPr>
          <w:rStyle w:val="Ppogrubienie"/>
        </w:rPr>
        <w:t>.</w:t>
      </w:r>
      <w:r w:rsidR="00EF425C">
        <w:t> </w:t>
      </w:r>
      <w:r>
        <w:t xml:space="preserve">W okresie od </w:t>
      </w:r>
      <w:r w:rsidR="00B531F5">
        <w:t xml:space="preserve">dnia </w:t>
      </w:r>
      <w:r>
        <w:t xml:space="preserve">1 stycznia 2028 r. do dnia poprzedzającego dzień wdrożenia rozwiązań technicznych na podstawie art. </w:t>
      </w:r>
      <w:r w:rsidR="00C22850">
        <w:t>4</w:t>
      </w:r>
      <w:r w:rsidR="00FE2DF5">
        <w:t>4</w:t>
      </w:r>
      <w:r>
        <w:t xml:space="preserve"> wójt, burmistrz lub prezydent miasta jest obowiązany do weryfikacji informacji w zakresie prawomocnych skazań za przestępstwo umyślne osób fizycznych prowadzących żłobki, kluby dziecięce lub punkty opieki dziennej, osób, o których mowa w art. 18 ust. 1 ustawy zmienianej w art. 1</w:t>
      </w:r>
      <w:r w:rsidR="00746A64">
        <w:t xml:space="preserve"> </w:t>
      </w:r>
      <w:r w:rsidR="00FA2527">
        <w:t>w brzmieniu nadanym niniejszą ustawą</w:t>
      </w:r>
      <w:r>
        <w:t xml:space="preserve">, oraz dziennych opiekunów i w tym celu samodzielnie uzyskuje z Krajowego Rejestru Karnego informacje w zakresie prawomocnych skazań za przestępstwo umyślne odpowiednio: </w:t>
      </w:r>
    </w:p>
    <w:p w14:paraId="2657C500" w14:textId="6098B5FD" w:rsidR="00471464" w:rsidRDefault="00471464" w:rsidP="00471464">
      <w:pPr>
        <w:pStyle w:val="PKTpunkt"/>
      </w:pPr>
      <w:r>
        <w:t>1)</w:t>
      </w:r>
      <w:r>
        <w:tab/>
        <w:t>osób fizycznych zamierzających prowadzić żłobek, klub dziecięcy lub punkt opieki dziennej, które złożyły wniosek o wpis do rejestru</w:t>
      </w:r>
      <w:r w:rsidR="00746A64">
        <w:t>, o którym mowa w art. 47h ust. 1 ustawy zmienianej w art. 1 w brzmieniu nadanym niniejszą ustawą,</w:t>
      </w:r>
      <w:r>
        <w:t xml:space="preserve"> odpowiednio żłobka, klubu dziecięcego lub punktu opieki dziennej – przed dokonaniem wpisu do </w:t>
      </w:r>
      <w:r w:rsidR="00746A64">
        <w:t xml:space="preserve">tego </w:t>
      </w:r>
      <w:r>
        <w:t xml:space="preserve">rejestru; </w:t>
      </w:r>
    </w:p>
    <w:p w14:paraId="102D57BC" w14:textId="2763DC4B" w:rsidR="00471464" w:rsidRDefault="00471464" w:rsidP="00471464">
      <w:pPr>
        <w:pStyle w:val="PKTpunkt"/>
      </w:pPr>
      <w:r>
        <w:t>2)</w:t>
      </w:r>
      <w:r>
        <w:tab/>
        <w:t>osób fizycznych prowadzących żłobki, kluby dziecięce lub punkty opieki dziennej – wpisanych do rejestru</w:t>
      </w:r>
      <w:r w:rsidR="00746A64" w:rsidRPr="00746A64">
        <w:t>, o którym mowa w art. 47h ust. 1 ustawy zmienianej w art. 1 w brzmieniu nadanym niniejszą ustawą</w:t>
      </w:r>
      <w:r>
        <w:t xml:space="preserve">; </w:t>
      </w:r>
    </w:p>
    <w:p w14:paraId="368B8CC2" w14:textId="5D8A8D84" w:rsidR="00471464" w:rsidRPr="0047323E" w:rsidRDefault="00471464" w:rsidP="00471464">
      <w:pPr>
        <w:pStyle w:val="PKTpunkt"/>
        <w:rPr>
          <w:rStyle w:val="Ppogrubienie"/>
          <w:b w:val="0"/>
          <w:bCs w:val="0"/>
        </w:rPr>
      </w:pPr>
      <w:r>
        <w:t>3)</w:t>
      </w:r>
      <w:r>
        <w:tab/>
        <w:t>osób, o których mowa w art. 18 ust. 1 ustawy zmienianej w art. 1</w:t>
      </w:r>
      <w:r w:rsidR="00746A64">
        <w:t xml:space="preserve"> w brzmieniu nadanym niniejszą ustawą</w:t>
      </w:r>
      <w:r>
        <w:t>, niebędących osobami prowadzącymi żłobki lub kluby dziecięce, oraz dziennych opiekunów</w:t>
      </w:r>
      <w:r w:rsidR="00FA2527">
        <w:t>.</w:t>
      </w:r>
    </w:p>
    <w:p w14:paraId="22A3B091" w14:textId="52D3C43A" w:rsidR="00BC09C1" w:rsidRPr="002E3212" w:rsidRDefault="00BC09C1" w:rsidP="00BC09C1">
      <w:pPr>
        <w:pStyle w:val="ARTartustawynprozporzdzenia"/>
      </w:pPr>
      <w:bookmarkStart w:id="120" w:name="_Hlk227839278"/>
      <w:r w:rsidRPr="00584FDD">
        <w:rPr>
          <w:rStyle w:val="Ppogrubienie"/>
        </w:rPr>
        <w:t>Art.</w:t>
      </w:r>
      <w:r w:rsidR="00EF425C">
        <w:rPr>
          <w:rStyle w:val="Ppogrubienie"/>
        </w:rPr>
        <w:t> </w:t>
      </w:r>
      <w:r w:rsidR="00D25E93">
        <w:rPr>
          <w:rStyle w:val="Ppogrubienie"/>
        </w:rPr>
        <w:t>3</w:t>
      </w:r>
      <w:r w:rsidR="002C0C8B">
        <w:rPr>
          <w:rStyle w:val="Ppogrubienie"/>
        </w:rPr>
        <w:t>7</w:t>
      </w:r>
      <w:r w:rsidRPr="00584FDD">
        <w:rPr>
          <w:rStyle w:val="Ppogrubienie"/>
        </w:rPr>
        <w:t>.</w:t>
      </w:r>
      <w:r w:rsidR="00EF425C">
        <w:t> </w:t>
      </w:r>
      <w:r>
        <w:t xml:space="preserve">Obowiązki sprawozdawcze za 2027 r. wynikające z art. 64 ustawy zmienianej w art. 1 </w:t>
      </w:r>
      <w:r w:rsidRPr="008818EA">
        <w:t>w</w:t>
      </w:r>
      <w:r>
        <w:t xml:space="preserve"> brzmieniu </w:t>
      </w:r>
      <w:r w:rsidRPr="008818EA">
        <w:t>dotychczasowym</w:t>
      </w:r>
      <w:r>
        <w:t xml:space="preserve"> są realizowane przez </w:t>
      </w:r>
      <w:r w:rsidRPr="00584FDD">
        <w:t>podmiot</w:t>
      </w:r>
      <w:r w:rsidR="00D1138C">
        <w:t>y</w:t>
      </w:r>
      <w:r>
        <w:t xml:space="preserve"> </w:t>
      </w:r>
      <w:r w:rsidRPr="00584FDD">
        <w:t>prowadzące</w:t>
      </w:r>
      <w:r>
        <w:t xml:space="preserve"> </w:t>
      </w:r>
      <w:r w:rsidRPr="00584FDD">
        <w:t>żłobki</w:t>
      </w:r>
      <w:r>
        <w:t xml:space="preserve"> </w:t>
      </w:r>
      <w:r w:rsidRPr="00584FDD">
        <w:t>lub</w:t>
      </w:r>
      <w:r>
        <w:t xml:space="preserve"> </w:t>
      </w:r>
      <w:r w:rsidRPr="00584FDD">
        <w:t>kluby</w:t>
      </w:r>
      <w:r>
        <w:t xml:space="preserve"> </w:t>
      </w:r>
      <w:r w:rsidRPr="00584FDD">
        <w:t>dziecięce,</w:t>
      </w:r>
      <w:r>
        <w:t xml:space="preserve"> </w:t>
      </w:r>
      <w:r w:rsidRPr="00584FDD">
        <w:t>podmioty</w:t>
      </w:r>
      <w:r w:rsidR="00F02B84">
        <w:t xml:space="preserve"> </w:t>
      </w:r>
      <w:r w:rsidR="00F02B84" w:rsidRPr="00F02B84">
        <w:t>prowadzące punkty opieki dziennej, o których mowa w art. 26</w:t>
      </w:r>
      <w:r w:rsidR="00F02B84">
        <w:t xml:space="preserve">, </w:t>
      </w:r>
      <w:r>
        <w:t xml:space="preserve">wójta, burmistrza lub prezydenta miasta oraz wojewodę na zasadach dotychczasowych. </w:t>
      </w:r>
    </w:p>
    <w:bookmarkEnd w:id="120"/>
    <w:p w14:paraId="7CB96617" w14:textId="442977C5" w:rsidR="00BC09C1" w:rsidRPr="002E3212" w:rsidRDefault="00BC09C1" w:rsidP="00BC09C1">
      <w:pPr>
        <w:pStyle w:val="ARTartustawynprozporzdzenia"/>
      </w:pPr>
      <w:r w:rsidRPr="002E3212">
        <w:rPr>
          <w:rStyle w:val="Ppogrubienie"/>
        </w:rPr>
        <w:t>Art.</w:t>
      </w:r>
      <w:r w:rsidR="00EF425C">
        <w:rPr>
          <w:rStyle w:val="Ppogrubienie"/>
        </w:rPr>
        <w:t> </w:t>
      </w:r>
      <w:r w:rsidR="00D25E93">
        <w:rPr>
          <w:rStyle w:val="Ppogrubienie"/>
        </w:rPr>
        <w:t>3</w:t>
      </w:r>
      <w:r w:rsidR="002C0C8B">
        <w:rPr>
          <w:rStyle w:val="Ppogrubienie"/>
        </w:rPr>
        <w:t>8</w:t>
      </w:r>
      <w:r w:rsidRPr="002E3212">
        <w:rPr>
          <w:rStyle w:val="Ppogrubienie"/>
        </w:rPr>
        <w:t>.</w:t>
      </w:r>
      <w:r w:rsidR="00EF425C">
        <w:t> </w:t>
      </w:r>
      <w:r w:rsidRPr="002E3212">
        <w:t>Do</w:t>
      </w:r>
      <w:r>
        <w:t xml:space="preserve"> </w:t>
      </w:r>
      <w:r w:rsidRPr="002E3212">
        <w:t>spraw</w:t>
      </w:r>
      <w:r>
        <w:t xml:space="preserve"> </w:t>
      </w:r>
      <w:r w:rsidRPr="002E3212">
        <w:t>o</w:t>
      </w:r>
      <w:r>
        <w:t xml:space="preserve"> </w:t>
      </w:r>
      <w:r w:rsidRPr="002E3212">
        <w:t>świadczenia,</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ustawie</w:t>
      </w:r>
      <w:r>
        <w:t xml:space="preserve"> </w:t>
      </w:r>
      <w:r w:rsidRPr="002E3212">
        <w:t>zmienianej</w:t>
      </w:r>
      <w:r>
        <w:t xml:space="preserve"> </w:t>
      </w:r>
      <w:r w:rsidRPr="002E3212">
        <w:t>w</w:t>
      </w:r>
      <w:r>
        <w:t xml:space="preserve"> </w:t>
      </w:r>
      <w:r w:rsidRPr="002E3212">
        <w:t>art.</w:t>
      </w:r>
      <w:r>
        <w:t xml:space="preserve"> </w:t>
      </w:r>
      <w:r w:rsidRPr="002E3212">
        <w:t>2</w:t>
      </w:r>
      <w:r w:rsidR="00205993">
        <w:t>4</w:t>
      </w:r>
      <w:r w:rsidRPr="002E3212">
        <w:t>,</w:t>
      </w:r>
      <w:r>
        <w:t xml:space="preserve"> </w:t>
      </w:r>
      <w:r w:rsidRPr="002E3212">
        <w:t>do</w:t>
      </w:r>
      <w:r>
        <w:t xml:space="preserve"> </w:t>
      </w:r>
      <w:r w:rsidRPr="002E3212">
        <w:t>których</w:t>
      </w:r>
      <w:r>
        <w:t xml:space="preserve"> </w:t>
      </w:r>
      <w:r w:rsidRPr="002E3212">
        <w:t>prawo</w:t>
      </w:r>
      <w:r>
        <w:t xml:space="preserve"> </w:t>
      </w:r>
      <w:r w:rsidRPr="002E3212">
        <w:t>powstało</w:t>
      </w:r>
      <w:r>
        <w:t xml:space="preserve"> </w:t>
      </w:r>
      <w:r w:rsidRPr="002E3212">
        <w:t>przed</w:t>
      </w:r>
      <w:r>
        <w:t xml:space="preserve"> </w:t>
      </w:r>
      <w:r w:rsidRPr="002E3212">
        <w:t>dniem</w:t>
      </w:r>
      <w:r>
        <w:t xml:space="preserve"> </w:t>
      </w:r>
      <w:r w:rsidRPr="002E3212">
        <w:t>wejścia</w:t>
      </w:r>
      <w:r>
        <w:t xml:space="preserve"> </w:t>
      </w:r>
      <w:r w:rsidRPr="002E3212">
        <w:t>w</w:t>
      </w:r>
      <w:r>
        <w:t xml:space="preserve"> </w:t>
      </w:r>
      <w:r w:rsidRPr="002E3212">
        <w:t>życie</w:t>
      </w:r>
      <w:r>
        <w:t xml:space="preserve"> </w:t>
      </w:r>
      <w:r w:rsidRPr="002E3212">
        <w:t>niniejszego</w:t>
      </w:r>
      <w:r>
        <w:t xml:space="preserve"> </w:t>
      </w:r>
      <w:r w:rsidRPr="002E3212">
        <w:t>przepisu</w:t>
      </w:r>
      <w:r w:rsidR="0084462F">
        <w:t>,</w:t>
      </w:r>
      <w:r>
        <w:t xml:space="preserve"> </w:t>
      </w:r>
      <w:r w:rsidRPr="002E3212">
        <w:t>stosuje</w:t>
      </w:r>
      <w:r>
        <w:t xml:space="preserve"> </w:t>
      </w:r>
      <w:r w:rsidRPr="002E3212">
        <w:t>się</w:t>
      </w:r>
      <w:r>
        <w:t xml:space="preserve"> </w:t>
      </w:r>
      <w:r w:rsidRPr="002E3212">
        <w:t>przepisy</w:t>
      </w:r>
      <w:r>
        <w:t xml:space="preserve"> </w:t>
      </w:r>
      <w:r w:rsidRPr="002E3212">
        <w:t>art.</w:t>
      </w:r>
      <w:r>
        <w:t xml:space="preserve"> </w:t>
      </w:r>
      <w:r w:rsidRPr="002E3212">
        <w:t>7</w:t>
      </w:r>
      <w:r>
        <w:t xml:space="preserve"> </w:t>
      </w:r>
      <w:r w:rsidRPr="002E3212">
        <w:t>pkt</w:t>
      </w:r>
      <w:r>
        <w:t xml:space="preserve"> </w:t>
      </w:r>
      <w:r w:rsidRPr="002E3212">
        <w:t>2</w:t>
      </w:r>
      <w:r>
        <w:t xml:space="preserve"> </w:t>
      </w:r>
      <w:r w:rsidRPr="002E3212">
        <w:t>lit.</w:t>
      </w:r>
      <w:r>
        <w:t xml:space="preserve"> </w:t>
      </w:r>
      <w:r w:rsidRPr="002E3212">
        <w:t>d,</w:t>
      </w:r>
      <w:r>
        <w:t xml:space="preserve"> </w:t>
      </w:r>
      <w:r w:rsidRPr="002E3212">
        <w:t>art.</w:t>
      </w:r>
      <w:r>
        <w:t xml:space="preserve"> </w:t>
      </w:r>
      <w:r w:rsidRPr="002E3212">
        <w:t>10</w:t>
      </w:r>
      <w:r>
        <w:t xml:space="preserve"> </w:t>
      </w:r>
      <w:r w:rsidRPr="002E3212">
        <w:t>ust.</w:t>
      </w:r>
      <w:r>
        <w:t xml:space="preserve"> </w:t>
      </w:r>
      <w:r w:rsidRPr="002E3212">
        <w:t>1</w:t>
      </w:r>
      <w:r>
        <w:t xml:space="preserve"> </w:t>
      </w:r>
      <w:r w:rsidRPr="002E3212">
        <w:t>i</w:t>
      </w:r>
      <w:r>
        <w:t xml:space="preserve"> </w:t>
      </w:r>
      <w:r w:rsidRPr="002E3212">
        <w:t>2a,</w:t>
      </w:r>
      <w:r>
        <w:t xml:space="preserve"> </w:t>
      </w:r>
      <w:r w:rsidRPr="002E3212">
        <w:t>art.</w:t>
      </w:r>
      <w:r>
        <w:t xml:space="preserve"> </w:t>
      </w:r>
      <w:r w:rsidRPr="002E3212">
        <w:t>49a</w:t>
      </w:r>
      <w:r>
        <w:t xml:space="preserve"> </w:t>
      </w:r>
      <w:r w:rsidRPr="002E3212">
        <w:t>i</w:t>
      </w:r>
      <w:r>
        <w:t xml:space="preserve"> </w:t>
      </w:r>
      <w:r w:rsidR="0084462F">
        <w:t xml:space="preserve">art. </w:t>
      </w:r>
      <w:r w:rsidRPr="002E3212">
        <w:t>49b</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2</w:t>
      </w:r>
      <w:r w:rsidR="00205993">
        <w:t>4</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p>
    <w:p w14:paraId="6F8E8221" w14:textId="5B08CAEE" w:rsidR="00BC09C1" w:rsidRPr="002E3212" w:rsidRDefault="00BC09C1" w:rsidP="00BC09C1">
      <w:pPr>
        <w:pStyle w:val="ARTartustawynprozporzdzenia"/>
      </w:pPr>
      <w:r w:rsidRPr="002E3212">
        <w:rPr>
          <w:rStyle w:val="Ppogrubienie"/>
        </w:rPr>
        <w:t>Art.</w:t>
      </w:r>
      <w:r w:rsidR="00EF425C">
        <w:rPr>
          <w:rStyle w:val="Ppogrubienie"/>
        </w:rPr>
        <w:t> </w:t>
      </w:r>
      <w:r w:rsidR="002C0C8B">
        <w:rPr>
          <w:rStyle w:val="Ppogrubienie"/>
        </w:rPr>
        <w:t>39</w:t>
      </w:r>
      <w:r w:rsidRPr="002E3212">
        <w:rPr>
          <w:rStyle w:val="Ppogrubienie"/>
        </w:rPr>
        <w:t>.</w:t>
      </w:r>
      <w:r w:rsidR="00EF425C">
        <w:t> </w:t>
      </w:r>
      <w:r w:rsidRPr="002E3212">
        <w:t>1.</w:t>
      </w:r>
      <w:r w:rsidR="00EF425C">
        <w:t> </w:t>
      </w:r>
      <w:r w:rsidRPr="002E3212">
        <w:t>Do</w:t>
      </w:r>
      <w:r>
        <w:t xml:space="preserve"> </w:t>
      </w:r>
      <w:r w:rsidRPr="002E3212">
        <w:t>zamówień</w:t>
      </w:r>
      <w:r>
        <w:t xml:space="preserve"> </w:t>
      </w:r>
      <w:r w:rsidRPr="002E3212">
        <w:t>na</w:t>
      </w:r>
      <w:r>
        <w:t xml:space="preserve"> </w:t>
      </w:r>
      <w:r w:rsidRPr="002E3212">
        <w:t>usługi</w:t>
      </w:r>
      <w:r>
        <w:t xml:space="preserve"> </w:t>
      </w:r>
      <w:r w:rsidRPr="002E3212">
        <w:t>lub</w:t>
      </w:r>
      <w:r>
        <w:t xml:space="preserve"> </w:t>
      </w:r>
      <w:r w:rsidRPr="002E3212">
        <w:t>dostawy</w:t>
      </w:r>
      <w:r>
        <w:t xml:space="preserve"> </w:t>
      </w:r>
      <w:r w:rsidRPr="002E3212">
        <w:t>udzielane</w:t>
      </w:r>
      <w:r>
        <w:t xml:space="preserve"> </w:t>
      </w:r>
      <w:r w:rsidRPr="002E3212">
        <w:t>przez</w:t>
      </w:r>
      <w:r>
        <w:t xml:space="preserve"> </w:t>
      </w:r>
      <w:r w:rsidRPr="002E3212">
        <w:t>Zakład</w:t>
      </w:r>
      <w:r>
        <w:t xml:space="preserve"> </w:t>
      </w:r>
      <w:r w:rsidRPr="002E3212">
        <w:t>Ubezpieczeń</w:t>
      </w:r>
      <w:r>
        <w:t xml:space="preserve"> </w:t>
      </w:r>
      <w:r w:rsidRPr="002E3212">
        <w:t>Społecznych</w:t>
      </w:r>
      <w:r>
        <w:t xml:space="preserve"> </w:t>
      </w:r>
      <w:r w:rsidRPr="002E3212">
        <w:t>w</w:t>
      </w:r>
      <w:r>
        <w:t xml:space="preserve"> </w:t>
      </w:r>
      <w:r w:rsidRPr="002E3212">
        <w:t>związku</w:t>
      </w:r>
      <w:r>
        <w:t xml:space="preserve"> </w:t>
      </w:r>
      <w:r w:rsidRPr="002E3212">
        <w:t>z</w:t>
      </w:r>
      <w:r>
        <w:t xml:space="preserve"> </w:t>
      </w:r>
      <w:r w:rsidRPr="002E3212">
        <w:t>wdrożeniem</w:t>
      </w:r>
      <w:r>
        <w:t xml:space="preserve"> </w:t>
      </w:r>
      <w:r w:rsidRPr="002E3212">
        <w:t>systemu</w:t>
      </w:r>
      <w:r>
        <w:t xml:space="preserve"> </w:t>
      </w:r>
      <w:r w:rsidRPr="002E3212">
        <w:t>teleinformatycznego,</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62a</w:t>
      </w:r>
      <w:r>
        <w:t xml:space="preserve"> </w:t>
      </w:r>
      <w:r w:rsidRPr="002E3212">
        <w:t>ust.</w:t>
      </w:r>
      <w:r>
        <w:t xml:space="preserve"> </w:t>
      </w:r>
      <w:r w:rsidRPr="002E3212">
        <w:t>1</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r>
        <w:t xml:space="preserve"> </w:t>
      </w:r>
      <w:r w:rsidRPr="002E3212">
        <w:t>nie</w:t>
      </w:r>
      <w:r>
        <w:t xml:space="preserve"> </w:t>
      </w:r>
      <w:r w:rsidRPr="002E3212">
        <w:t>stosuje</w:t>
      </w:r>
      <w:r>
        <w:t xml:space="preserve"> </w:t>
      </w:r>
      <w:r w:rsidRPr="002E3212">
        <w:t>się</w:t>
      </w:r>
      <w:r>
        <w:t xml:space="preserve"> </w:t>
      </w:r>
      <w:r w:rsidRPr="002E3212">
        <w:t>przepisów</w:t>
      </w:r>
      <w:r>
        <w:t xml:space="preserve"> </w:t>
      </w:r>
      <w:r w:rsidRPr="002E3212">
        <w:t>ustawy</w:t>
      </w:r>
      <w:r>
        <w:t xml:space="preserve"> </w:t>
      </w:r>
      <w:r w:rsidRPr="002E3212">
        <w:t>z</w:t>
      </w:r>
      <w:r>
        <w:t xml:space="preserve"> </w:t>
      </w:r>
      <w:r w:rsidRPr="002E3212">
        <w:t>dnia</w:t>
      </w:r>
      <w:r>
        <w:t xml:space="preserve"> </w:t>
      </w:r>
      <w:r w:rsidRPr="002E3212">
        <w:t>11</w:t>
      </w:r>
      <w:r>
        <w:t xml:space="preserve"> </w:t>
      </w:r>
      <w:r w:rsidRPr="002E3212">
        <w:t>września</w:t>
      </w:r>
      <w:r>
        <w:t xml:space="preserve"> </w:t>
      </w:r>
      <w:r w:rsidRPr="002E3212">
        <w:t>2019</w:t>
      </w:r>
      <w:r>
        <w:t xml:space="preserve"> </w:t>
      </w:r>
      <w:r w:rsidRPr="002E3212">
        <w:t>r.</w:t>
      </w:r>
      <w:r>
        <w:t xml:space="preserve"> </w:t>
      </w:r>
      <w:r w:rsidRPr="002E3212">
        <w:t>–</w:t>
      </w:r>
      <w:r>
        <w:t xml:space="preserve"> </w:t>
      </w:r>
      <w:r w:rsidRPr="002E3212">
        <w:t>Prawo</w:t>
      </w:r>
      <w:r>
        <w:t xml:space="preserve"> </w:t>
      </w:r>
      <w:r w:rsidRPr="002E3212">
        <w:t>zamówień</w:t>
      </w:r>
      <w:r>
        <w:t xml:space="preserve"> </w:t>
      </w:r>
      <w:r w:rsidRPr="002E3212">
        <w:t>publicznych</w:t>
      </w:r>
      <w:r>
        <w:t xml:space="preserve"> </w:t>
      </w:r>
      <w:r w:rsidRPr="002E3212">
        <w:t>(Dz.</w:t>
      </w:r>
      <w:r>
        <w:t xml:space="preserve"> </w:t>
      </w:r>
      <w:r w:rsidRPr="002E3212">
        <w:t>U.</w:t>
      </w:r>
      <w:r>
        <w:t xml:space="preserve"> </w:t>
      </w:r>
      <w:r w:rsidRPr="002E3212">
        <w:t>z</w:t>
      </w:r>
      <w:r>
        <w:t xml:space="preserve"> </w:t>
      </w:r>
      <w:r w:rsidRPr="002E3212">
        <w:t>2024</w:t>
      </w:r>
      <w:r w:rsidR="00D2515D">
        <w:t> </w:t>
      </w:r>
      <w:r w:rsidRPr="002E3212">
        <w:t>r.</w:t>
      </w:r>
      <w:r>
        <w:t xml:space="preserve"> </w:t>
      </w:r>
      <w:r w:rsidRPr="002E3212">
        <w:t>poz.</w:t>
      </w:r>
      <w:r>
        <w:t xml:space="preserve"> </w:t>
      </w:r>
      <w:r w:rsidRPr="002E3212">
        <w:t>1320</w:t>
      </w:r>
      <w:r w:rsidR="0030778B">
        <w:t>, z późn. zm.</w:t>
      </w:r>
      <w:r w:rsidR="00125851">
        <w:rPr>
          <w:rStyle w:val="Odwoanieprzypisudolnego"/>
        </w:rPr>
        <w:footnoteReference w:id="4"/>
      </w:r>
      <w:r w:rsidR="0030778B">
        <w:rPr>
          <w:rStyle w:val="IGindeksgrny"/>
        </w:rPr>
        <w:t>)</w:t>
      </w:r>
      <w:r w:rsidR="00125851">
        <w:t>)</w:t>
      </w:r>
      <w:r w:rsidRPr="002E3212">
        <w:t>.</w:t>
      </w:r>
    </w:p>
    <w:p w14:paraId="49231CE8" w14:textId="7B5DEFD0" w:rsidR="00BC09C1" w:rsidRPr="002E3212" w:rsidRDefault="00BC09C1" w:rsidP="00BC09C1">
      <w:pPr>
        <w:pStyle w:val="USTustnpkodeksu"/>
      </w:pPr>
      <w:r w:rsidRPr="002E3212">
        <w:t>2.</w:t>
      </w:r>
      <w:r>
        <w:t xml:space="preserve"> </w:t>
      </w:r>
      <w:r w:rsidRPr="002E3212">
        <w:t>Zamawiający,</w:t>
      </w:r>
      <w:r>
        <w:t xml:space="preserve"> </w:t>
      </w:r>
      <w:r w:rsidRPr="002E3212">
        <w:t>w</w:t>
      </w:r>
      <w:r>
        <w:t xml:space="preserve"> </w:t>
      </w:r>
      <w:r w:rsidRPr="002E3212">
        <w:t>terminie</w:t>
      </w:r>
      <w:r>
        <w:t xml:space="preserve"> </w:t>
      </w:r>
      <w:r w:rsidRPr="002E3212">
        <w:t>7</w:t>
      </w:r>
      <w:r>
        <w:t xml:space="preserve"> </w:t>
      </w:r>
      <w:r w:rsidRPr="002E3212">
        <w:t>dni</w:t>
      </w:r>
      <w:r>
        <w:t xml:space="preserve"> </w:t>
      </w:r>
      <w:r w:rsidRPr="002E3212">
        <w:t>od</w:t>
      </w:r>
      <w:r>
        <w:t xml:space="preserve"> </w:t>
      </w:r>
      <w:r w:rsidRPr="002E3212">
        <w:t>dnia</w:t>
      </w:r>
      <w:r>
        <w:t xml:space="preserve"> </w:t>
      </w:r>
      <w:r w:rsidRPr="002E3212">
        <w:t>udzielenia</w:t>
      </w:r>
      <w:r>
        <w:t xml:space="preserve"> </w:t>
      </w:r>
      <w:r w:rsidRPr="002E3212">
        <w:t>zamówienia,</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ust.</w:t>
      </w:r>
      <w:r w:rsidR="00D2515D">
        <w:t> </w:t>
      </w:r>
      <w:r w:rsidRPr="002E3212">
        <w:t>1,</w:t>
      </w:r>
      <w:r>
        <w:t xml:space="preserve"> </w:t>
      </w:r>
      <w:r w:rsidRPr="002E3212">
        <w:t>zamieszcza</w:t>
      </w:r>
      <w:r>
        <w:t xml:space="preserve"> </w:t>
      </w:r>
      <w:r w:rsidRPr="002E3212">
        <w:t>w</w:t>
      </w:r>
      <w:r>
        <w:t xml:space="preserve"> </w:t>
      </w:r>
      <w:r w:rsidRPr="002E3212">
        <w:t>Biuletynie</w:t>
      </w:r>
      <w:r>
        <w:t xml:space="preserve"> </w:t>
      </w:r>
      <w:r w:rsidRPr="002E3212">
        <w:t>Zamówień</w:t>
      </w:r>
      <w:r>
        <w:t xml:space="preserve"> </w:t>
      </w:r>
      <w:r w:rsidRPr="002E3212">
        <w:t>Publicznych</w:t>
      </w:r>
      <w:r>
        <w:t xml:space="preserve"> </w:t>
      </w:r>
      <w:r w:rsidRPr="002E3212">
        <w:t>informację</w:t>
      </w:r>
      <w:r>
        <w:t xml:space="preserve"> </w:t>
      </w:r>
      <w:r w:rsidRPr="002E3212">
        <w:t>o</w:t>
      </w:r>
      <w:r>
        <w:t xml:space="preserve"> </w:t>
      </w:r>
      <w:r w:rsidRPr="002E3212">
        <w:t>udzieleniu</w:t>
      </w:r>
      <w:r>
        <w:t xml:space="preserve"> </w:t>
      </w:r>
      <w:r w:rsidRPr="002E3212">
        <w:t>tego</w:t>
      </w:r>
      <w:r>
        <w:t xml:space="preserve"> </w:t>
      </w:r>
      <w:r w:rsidRPr="002E3212">
        <w:t>zamówienia,</w:t>
      </w:r>
      <w:r>
        <w:t xml:space="preserve"> </w:t>
      </w:r>
      <w:r w:rsidRPr="002E3212">
        <w:t>w</w:t>
      </w:r>
      <w:r>
        <w:t xml:space="preserve"> </w:t>
      </w:r>
      <w:r w:rsidRPr="002E3212">
        <w:t>której</w:t>
      </w:r>
      <w:r>
        <w:t xml:space="preserve"> </w:t>
      </w:r>
      <w:r w:rsidRPr="002E3212">
        <w:t>podaje:</w:t>
      </w:r>
    </w:p>
    <w:p w14:paraId="6318BFEE" w14:textId="77777777" w:rsidR="00BC09C1" w:rsidRPr="002E3212" w:rsidRDefault="00BC09C1" w:rsidP="00BC09C1">
      <w:pPr>
        <w:pStyle w:val="PKTpunkt"/>
      </w:pPr>
      <w:r w:rsidRPr="002E3212">
        <w:t>1)</w:t>
      </w:r>
      <w:r w:rsidRPr="002E3212">
        <w:tab/>
        <w:t>nazwę</w:t>
      </w:r>
      <w:r>
        <w:t xml:space="preserve"> </w:t>
      </w:r>
      <w:r w:rsidRPr="002E3212">
        <w:t>i</w:t>
      </w:r>
      <w:r>
        <w:t xml:space="preserve"> </w:t>
      </w:r>
      <w:r w:rsidRPr="002E3212">
        <w:t>adres</w:t>
      </w:r>
      <w:r>
        <w:t xml:space="preserve"> </w:t>
      </w:r>
      <w:r w:rsidRPr="002E3212">
        <w:t>siedziby</w:t>
      </w:r>
      <w:r>
        <w:t xml:space="preserve"> </w:t>
      </w:r>
      <w:r w:rsidRPr="002E3212">
        <w:t>zamawiającego;</w:t>
      </w:r>
    </w:p>
    <w:p w14:paraId="4787EA86" w14:textId="77777777" w:rsidR="00BC09C1" w:rsidRPr="002E3212" w:rsidRDefault="00BC09C1" w:rsidP="00BC09C1">
      <w:pPr>
        <w:pStyle w:val="PKTpunkt"/>
      </w:pPr>
      <w:r w:rsidRPr="002E3212">
        <w:t>2)</w:t>
      </w:r>
      <w:r w:rsidRPr="002E3212">
        <w:tab/>
        <w:t>datę</w:t>
      </w:r>
      <w:r>
        <w:t xml:space="preserve"> </w:t>
      </w:r>
      <w:r w:rsidRPr="002E3212">
        <w:t>i</w:t>
      </w:r>
      <w:r>
        <w:t xml:space="preserve"> </w:t>
      </w:r>
      <w:r w:rsidRPr="002E3212">
        <w:t>miejsce</w:t>
      </w:r>
      <w:r>
        <w:t xml:space="preserve"> </w:t>
      </w:r>
      <w:r w:rsidRPr="002E3212">
        <w:t>zawarcia</w:t>
      </w:r>
      <w:r>
        <w:t xml:space="preserve"> </w:t>
      </w:r>
      <w:r w:rsidRPr="002E3212">
        <w:t>umowy</w:t>
      </w:r>
      <w:r>
        <w:t xml:space="preserve"> </w:t>
      </w:r>
      <w:r w:rsidRPr="002E3212">
        <w:t>lub</w:t>
      </w:r>
      <w:r>
        <w:t xml:space="preserve"> </w:t>
      </w:r>
      <w:r w:rsidRPr="002E3212">
        <w:t>informację</w:t>
      </w:r>
      <w:r>
        <w:t xml:space="preserve"> </w:t>
      </w:r>
      <w:r w:rsidRPr="002E3212">
        <w:t>o</w:t>
      </w:r>
      <w:r>
        <w:t xml:space="preserve"> </w:t>
      </w:r>
      <w:r w:rsidRPr="002E3212">
        <w:t>zawarciu</w:t>
      </w:r>
      <w:r>
        <w:t xml:space="preserve"> </w:t>
      </w:r>
      <w:r w:rsidRPr="002E3212">
        <w:t>umowy</w:t>
      </w:r>
      <w:r>
        <w:t xml:space="preserve"> </w:t>
      </w:r>
      <w:r w:rsidRPr="002E3212">
        <w:t>drogą</w:t>
      </w:r>
      <w:r>
        <w:t xml:space="preserve"> </w:t>
      </w:r>
      <w:r w:rsidRPr="002E3212">
        <w:t>elektroniczną;</w:t>
      </w:r>
    </w:p>
    <w:p w14:paraId="443CE115" w14:textId="77777777" w:rsidR="00BC09C1" w:rsidRPr="002E3212" w:rsidRDefault="00BC09C1" w:rsidP="00BC09C1">
      <w:pPr>
        <w:pStyle w:val="PKTpunkt"/>
      </w:pPr>
      <w:r w:rsidRPr="002E3212">
        <w:t>3)</w:t>
      </w:r>
      <w:r w:rsidRPr="002E3212">
        <w:tab/>
        <w:t>opis</w:t>
      </w:r>
      <w:r>
        <w:t xml:space="preserve"> </w:t>
      </w:r>
      <w:r w:rsidRPr="002E3212">
        <w:t>przedmiotu</w:t>
      </w:r>
      <w:r>
        <w:t xml:space="preserve"> </w:t>
      </w:r>
      <w:r w:rsidRPr="002E3212">
        <w:t>umowy,</w:t>
      </w:r>
      <w:r>
        <w:t xml:space="preserve"> </w:t>
      </w:r>
      <w:r w:rsidRPr="002E3212">
        <w:t>z</w:t>
      </w:r>
      <w:r>
        <w:t xml:space="preserve"> </w:t>
      </w:r>
      <w:r w:rsidRPr="002E3212">
        <w:t>wyszczególnieniem</w:t>
      </w:r>
      <w:r>
        <w:t xml:space="preserve"> </w:t>
      </w:r>
      <w:r w:rsidRPr="002E3212">
        <w:t>odpowiednio</w:t>
      </w:r>
      <w:r>
        <w:t xml:space="preserve"> </w:t>
      </w:r>
      <w:r w:rsidRPr="002E3212">
        <w:t>ilości</w:t>
      </w:r>
      <w:r>
        <w:t xml:space="preserve"> </w:t>
      </w:r>
      <w:r w:rsidRPr="002E3212">
        <w:t>rzeczy</w:t>
      </w:r>
      <w:r>
        <w:t xml:space="preserve"> </w:t>
      </w:r>
      <w:r w:rsidRPr="002E3212">
        <w:t>lub</w:t>
      </w:r>
      <w:r>
        <w:t xml:space="preserve"> </w:t>
      </w:r>
      <w:r w:rsidRPr="002E3212">
        <w:t>innych</w:t>
      </w:r>
      <w:r>
        <w:t xml:space="preserve"> </w:t>
      </w:r>
      <w:r w:rsidRPr="002E3212">
        <w:t>dóbr</w:t>
      </w:r>
      <w:r>
        <w:t xml:space="preserve"> </w:t>
      </w:r>
      <w:r w:rsidRPr="002E3212">
        <w:t>oraz</w:t>
      </w:r>
      <w:r>
        <w:t xml:space="preserve"> </w:t>
      </w:r>
      <w:r w:rsidRPr="002E3212">
        <w:t>zakresu</w:t>
      </w:r>
      <w:r>
        <w:t xml:space="preserve"> </w:t>
      </w:r>
      <w:r w:rsidRPr="002E3212">
        <w:t>usług;</w:t>
      </w:r>
    </w:p>
    <w:p w14:paraId="6E93CAA0" w14:textId="77777777" w:rsidR="00BC09C1" w:rsidRPr="002E3212" w:rsidRDefault="00BC09C1" w:rsidP="00BC09C1">
      <w:pPr>
        <w:pStyle w:val="PKTpunkt"/>
      </w:pPr>
      <w:r w:rsidRPr="002E3212">
        <w:t>4)</w:t>
      </w:r>
      <w:r w:rsidRPr="002E3212">
        <w:tab/>
        <w:t>cenę</w:t>
      </w:r>
      <w:r>
        <w:t xml:space="preserve"> </w:t>
      </w:r>
      <w:r w:rsidRPr="002E3212">
        <w:t>albo</w:t>
      </w:r>
      <w:r>
        <w:t xml:space="preserve"> </w:t>
      </w:r>
      <w:r w:rsidRPr="002E3212">
        <w:t>cenę</w:t>
      </w:r>
      <w:r>
        <w:t xml:space="preserve"> </w:t>
      </w:r>
      <w:r w:rsidRPr="002E3212">
        <w:t>maksymalną,</w:t>
      </w:r>
      <w:r>
        <w:t xml:space="preserve"> </w:t>
      </w:r>
      <w:r w:rsidRPr="002E3212">
        <w:t>jeżeli</w:t>
      </w:r>
      <w:r>
        <w:t xml:space="preserve"> </w:t>
      </w:r>
      <w:r w:rsidRPr="002E3212">
        <w:t>cena</w:t>
      </w:r>
      <w:r>
        <w:t xml:space="preserve"> </w:t>
      </w:r>
      <w:r w:rsidRPr="002E3212">
        <w:t>nie</w:t>
      </w:r>
      <w:r>
        <w:t xml:space="preserve"> </w:t>
      </w:r>
      <w:r w:rsidRPr="002E3212">
        <w:t>jest</w:t>
      </w:r>
      <w:r>
        <w:t xml:space="preserve"> </w:t>
      </w:r>
      <w:r w:rsidRPr="002E3212">
        <w:t>znana</w:t>
      </w:r>
      <w:r>
        <w:t xml:space="preserve"> </w:t>
      </w:r>
      <w:r w:rsidRPr="002E3212">
        <w:t>w</w:t>
      </w:r>
      <w:r>
        <w:t xml:space="preserve"> </w:t>
      </w:r>
      <w:r w:rsidRPr="002E3212">
        <w:t>chwili</w:t>
      </w:r>
      <w:r>
        <w:t xml:space="preserve"> </w:t>
      </w:r>
      <w:r w:rsidRPr="002E3212">
        <w:t>zamieszczenia</w:t>
      </w:r>
      <w:r>
        <w:t xml:space="preserve"> </w:t>
      </w:r>
      <w:r w:rsidRPr="002E3212">
        <w:t>ogłoszenia;</w:t>
      </w:r>
    </w:p>
    <w:p w14:paraId="36D160D3" w14:textId="77777777" w:rsidR="00BC09C1" w:rsidRPr="002E3212" w:rsidRDefault="00BC09C1" w:rsidP="00BC09C1">
      <w:pPr>
        <w:pStyle w:val="PKTpunkt"/>
      </w:pPr>
      <w:r w:rsidRPr="002E3212">
        <w:t>5)</w:t>
      </w:r>
      <w:r w:rsidRPr="002E3212">
        <w:tab/>
        <w:t>okoliczności</w:t>
      </w:r>
      <w:r>
        <w:t xml:space="preserve"> </w:t>
      </w:r>
      <w:r w:rsidRPr="002E3212">
        <w:t>faktyczne</w:t>
      </w:r>
      <w:r>
        <w:t xml:space="preserve"> </w:t>
      </w:r>
      <w:r w:rsidRPr="002E3212">
        <w:t>uzasadniające</w:t>
      </w:r>
      <w:r>
        <w:t xml:space="preserve"> </w:t>
      </w:r>
      <w:r w:rsidRPr="002E3212">
        <w:t>udzielenie</w:t>
      </w:r>
      <w:r>
        <w:t xml:space="preserve"> </w:t>
      </w:r>
      <w:r w:rsidRPr="002E3212">
        <w:t>zamówienia</w:t>
      </w:r>
      <w:r>
        <w:t xml:space="preserve"> </w:t>
      </w:r>
      <w:r w:rsidRPr="002E3212">
        <w:t>bez</w:t>
      </w:r>
      <w:r>
        <w:t xml:space="preserve"> </w:t>
      </w:r>
      <w:r w:rsidRPr="002E3212">
        <w:t>zastosowania</w:t>
      </w:r>
      <w:r>
        <w:t xml:space="preserve"> </w:t>
      </w:r>
      <w:r w:rsidRPr="002E3212">
        <w:t>przepisów</w:t>
      </w:r>
      <w:r>
        <w:t xml:space="preserve"> </w:t>
      </w:r>
      <w:r w:rsidRPr="002E3212">
        <w:t>o</w:t>
      </w:r>
      <w:r>
        <w:t xml:space="preserve"> </w:t>
      </w:r>
      <w:r w:rsidRPr="002E3212">
        <w:t>zamówieniach</w:t>
      </w:r>
      <w:r>
        <w:t xml:space="preserve"> </w:t>
      </w:r>
      <w:r w:rsidRPr="002E3212">
        <w:t>publicznych;</w:t>
      </w:r>
    </w:p>
    <w:p w14:paraId="197C4C81" w14:textId="77777777" w:rsidR="00BC09C1" w:rsidRPr="0047323E" w:rsidRDefault="00BC09C1" w:rsidP="00B2082B">
      <w:pPr>
        <w:pStyle w:val="PKTpunkt"/>
        <w:rPr>
          <w:rStyle w:val="Ppogrubienie"/>
          <w:b w:val="0"/>
          <w:bCs w:val="0"/>
        </w:rPr>
      </w:pPr>
      <w:r w:rsidRPr="002E3212">
        <w:t>6)</w:t>
      </w:r>
      <w:r w:rsidRPr="002E3212">
        <w:tab/>
        <w:t>nazwę</w:t>
      </w:r>
      <w:r w:rsidRPr="00BC09C1">
        <w:t xml:space="preserve"> (firmę) podmiotu albo imię i nazwisko osoby, z którymi została zawarta umowa.</w:t>
      </w:r>
    </w:p>
    <w:p w14:paraId="508FC023" w14:textId="6013F7BB" w:rsidR="00BC09C1" w:rsidRPr="002E3212" w:rsidRDefault="00BC09C1" w:rsidP="00BC09C1">
      <w:pPr>
        <w:pStyle w:val="ARTartustawynprozporzdzenia"/>
      </w:pPr>
      <w:r w:rsidRPr="002E3212">
        <w:rPr>
          <w:rStyle w:val="Ppogrubienie"/>
        </w:rPr>
        <w:t>Art.</w:t>
      </w:r>
      <w:r w:rsidR="00EF425C">
        <w:rPr>
          <w:rStyle w:val="Ppogrubienie"/>
        </w:rPr>
        <w:t> </w:t>
      </w:r>
      <w:r w:rsidRPr="002E3212">
        <w:rPr>
          <w:rStyle w:val="Ppogrubienie"/>
        </w:rPr>
        <w:t>4</w:t>
      </w:r>
      <w:r w:rsidR="002C0C8B">
        <w:rPr>
          <w:rStyle w:val="Ppogrubienie"/>
        </w:rPr>
        <w:t>0</w:t>
      </w:r>
      <w:r w:rsidRPr="002E3212">
        <w:rPr>
          <w:rStyle w:val="Ppogrubienie"/>
        </w:rPr>
        <w:t>.</w:t>
      </w:r>
      <w:r w:rsidR="00EF425C">
        <w:t> </w:t>
      </w:r>
      <w:r w:rsidRPr="002E3212">
        <w:t>1.</w:t>
      </w:r>
      <w:r w:rsidR="00EF425C">
        <w:t> </w:t>
      </w:r>
      <w:r w:rsidRPr="002E3212">
        <w:t>Koszt</w:t>
      </w:r>
      <w:r>
        <w:t xml:space="preserve"> </w:t>
      </w:r>
      <w:r w:rsidRPr="002E3212">
        <w:t>realizacji</w:t>
      </w:r>
      <w:r>
        <w:t xml:space="preserve"> </w:t>
      </w:r>
      <w:r w:rsidRPr="002E3212">
        <w:t>ustawy</w:t>
      </w:r>
      <w:r>
        <w:t xml:space="preserve"> </w:t>
      </w:r>
      <w:r w:rsidRPr="002E3212">
        <w:t>w</w:t>
      </w:r>
      <w:r>
        <w:t xml:space="preserve"> </w:t>
      </w:r>
      <w:r w:rsidRPr="002E3212">
        <w:t>zakresie</w:t>
      </w:r>
      <w:r>
        <w:t xml:space="preserve"> </w:t>
      </w:r>
      <w:r w:rsidRPr="002E3212">
        <w:t>uprawnień</w:t>
      </w:r>
      <w:r>
        <w:t xml:space="preserve"> </w:t>
      </w:r>
      <w:r w:rsidRPr="002E3212">
        <w:t>opiekunów</w:t>
      </w:r>
      <w:r>
        <w:t xml:space="preserve"> </w:t>
      </w:r>
      <w:r w:rsidRPr="002E3212">
        <w:t>w</w:t>
      </w:r>
      <w:r>
        <w:t xml:space="preserve"> </w:t>
      </w:r>
      <w:r w:rsidRPr="002E3212">
        <w:t>żłobku</w:t>
      </w:r>
      <w:r>
        <w:t xml:space="preserve"> </w:t>
      </w:r>
      <w:r w:rsidRPr="002E3212">
        <w:t>lub</w:t>
      </w:r>
      <w:r>
        <w:t xml:space="preserve"> </w:t>
      </w:r>
      <w:r w:rsidRPr="002E3212">
        <w:t>klubie</w:t>
      </w:r>
      <w:r>
        <w:t xml:space="preserve"> </w:t>
      </w:r>
      <w:r w:rsidRPr="002E3212">
        <w:t>dziecięcym</w:t>
      </w:r>
      <w:r>
        <w:t xml:space="preserve"> </w:t>
      </w:r>
      <w:r w:rsidRPr="002E3212">
        <w:t>i</w:t>
      </w:r>
      <w:r>
        <w:t xml:space="preserve"> </w:t>
      </w:r>
      <w:r w:rsidRPr="002E3212">
        <w:t>dziennych</w:t>
      </w:r>
      <w:r>
        <w:t xml:space="preserve"> </w:t>
      </w:r>
      <w:r w:rsidRPr="002E3212">
        <w:t>opiekunów</w:t>
      </w:r>
      <w:r>
        <w:t xml:space="preserve"> </w:t>
      </w:r>
      <w:r w:rsidRPr="002E3212">
        <w:t>do</w:t>
      </w:r>
      <w:r>
        <w:t xml:space="preserve"> </w:t>
      </w:r>
      <w:r w:rsidRPr="002E3212">
        <w:t>ulgowych</w:t>
      </w:r>
      <w:r>
        <w:t xml:space="preserve"> </w:t>
      </w:r>
      <w:r w:rsidRPr="002E3212">
        <w:t>przejazdów</w:t>
      </w:r>
      <w:r>
        <w:t xml:space="preserve"> </w:t>
      </w:r>
      <w:r w:rsidRPr="002E3212">
        <w:t>środkami</w:t>
      </w:r>
      <w:r>
        <w:t xml:space="preserve"> </w:t>
      </w:r>
      <w:r w:rsidRPr="002E3212">
        <w:t>publicznego</w:t>
      </w:r>
      <w:r>
        <w:t xml:space="preserve"> </w:t>
      </w:r>
      <w:r w:rsidRPr="002E3212">
        <w:t>transportu</w:t>
      </w:r>
      <w:r>
        <w:t xml:space="preserve"> </w:t>
      </w:r>
      <w:r w:rsidRPr="002E3212">
        <w:t>zbiorowego,</w:t>
      </w:r>
      <w:r>
        <w:t xml:space="preserve"> </w:t>
      </w:r>
      <w:r w:rsidRPr="002E3212">
        <w:t>o</w:t>
      </w:r>
      <w:r>
        <w:t xml:space="preserve"> </w:t>
      </w:r>
      <w:r w:rsidRPr="002E3212">
        <w:t>których</w:t>
      </w:r>
      <w:r>
        <w:t xml:space="preserve"> </w:t>
      </w:r>
      <w:r w:rsidRPr="002E3212">
        <w:t>mowa</w:t>
      </w:r>
      <w:r>
        <w:t xml:space="preserve"> </w:t>
      </w:r>
      <w:r w:rsidRPr="002E3212">
        <w:t>w</w:t>
      </w:r>
      <w:r>
        <w:t xml:space="preserve"> </w:t>
      </w:r>
      <w:r w:rsidRPr="002E3212">
        <w:t>art.</w:t>
      </w:r>
      <w:r>
        <w:t xml:space="preserve"> </w:t>
      </w:r>
      <w:r w:rsidRPr="002E3212">
        <w:t>4</w:t>
      </w:r>
      <w:r>
        <w:t xml:space="preserve"> </w:t>
      </w:r>
      <w:r w:rsidRPr="002E3212">
        <w:t>ust.</w:t>
      </w:r>
      <w:r>
        <w:t xml:space="preserve"> </w:t>
      </w:r>
      <w:r w:rsidRPr="002E3212">
        <w:t>7</w:t>
      </w:r>
      <w:r>
        <w:t xml:space="preserve"> </w:t>
      </w:r>
      <w:r w:rsidRPr="002E3212">
        <w:t>pkt</w:t>
      </w:r>
      <w:r>
        <w:t xml:space="preserve"> </w:t>
      </w:r>
      <w:r w:rsidRPr="002E3212">
        <w:t>4</w:t>
      </w:r>
      <w:r w:rsidR="004B5E12">
        <w:t xml:space="preserve"> i 5</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7</w:t>
      </w:r>
      <w:r>
        <w:t xml:space="preserve"> </w:t>
      </w:r>
      <w:r w:rsidRPr="002E3212">
        <w:t>w</w:t>
      </w:r>
      <w:r>
        <w:t xml:space="preserve"> </w:t>
      </w:r>
      <w:r w:rsidRPr="002E3212">
        <w:t>brzmieniu</w:t>
      </w:r>
      <w:r>
        <w:t xml:space="preserve"> </w:t>
      </w:r>
      <w:r w:rsidRPr="002E3212">
        <w:t>nadanym</w:t>
      </w:r>
      <w:r>
        <w:t xml:space="preserve"> </w:t>
      </w:r>
      <w:r w:rsidRPr="002E3212">
        <w:t>niniejsz</w:t>
      </w:r>
      <w:r w:rsidR="000074CE">
        <w:t>ą</w:t>
      </w:r>
      <w:r>
        <w:t xml:space="preserve"> </w:t>
      </w:r>
      <w:r w:rsidRPr="002E3212">
        <w:t>ustawą,</w:t>
      </w:r>
      <w:r>
        <w:t xml:space="preserve"> </w:t>
      </w:r>
      <w:r w:rsidRPr="002E3212">
        <w:t>jest</w:t>
      </w:r>
      <w:r>
        <w:t xml:space="preserve"> </w:t>
      </w:r>
      <w:r w:rsidRPr="002E3212">
        <w:t>finansowany</w:t>
      </w:r>
      <w:r>
        <w:t xml:space="preserve"> </w:t>
      </w:r>
      <w:r w:rsidRPr="00BC09C1">
        <w:t>z budżetu państwa z części, której dysponentem jest minister właściwy do spraw transportu</w:t>
      </w:r>
      <w:r w:rsidRPr="002E3212">
        <w:t>.</w:t>
      </w:r>
    </w:p>
    <w:p w14:paraId="35CADF4C" w14:textId="39565D9F" w:rsidR="00BC09C1" w:rsidRPr="002E3212" w:rsidRDefault="00BC09C1" w:rsidP="00BC09C1">
      <w:pPr>
        <w:pStyle w:val="USTustnpkodeksu"/>
      </w:pPr>
      <w:r w:rsidRPr="002E3212">
        <w:t>2.</w:t>
      </w:r>
      <w:r>
        <w:t xml:space="preserve"> </w:t>
      </w:r>
      <w:r w:rsidRPr="002E3212">
        <w:t>Koszt</w:t>
      </w:r>
      <w:r>
        <w:t xml:space="preserve"> </w:t>
      </w:r>
      <w:r w:rsidRPr="002E3212">
        <w:t>realizacji</w:t>
      </w:r>
      <w:r>
        <w:t xml:space="preserve"> </w:t>
      </w:r>
      <w:r w:rsidRPr="002E3212">
        <w:t>ustawy</w:t>
      </w:r>
      <w:r>
        <w:t xml:space="preserve"> </w:t>
      </w:r>
      <w:r w:rsidRPr="002E3212">
        <w:t>w</w:t>
      </w:r>
      <w:r>
        <w:t xml:space="preserve"> </w:t>
      </w:r>
      <w:r w:rsidRPr="002E3212">
        <w:t>zakresie</w:t>
      </w:r>
      <w:r>
        <w:t xml:space="preserve"> </w:t>
      </w:r>
      <w:r w:rsidRPr="002E3212">
        <w:t>udostępniania</w:t>
      </w:r>
      <w:r>
        <w:t xml:space="preserve"> </w:t>
      </w:r>
      <w:r w:rsidRPr="002E3212">
        <w:t>w</w:t>
      </w:r>
      <w:r>
        <w:t xml:space="preserve"> </w:t>
      </w:r>
      <w:r w:rsidRPr="002E3212">
        <w:t>aplikacji</w:t>
      </w:r>
      <w:r>
        <w:t xml:space="preserve"> </w:t>
      </w:r>
      <w:r w:rsidRPr="002E3212">
        <w:t>mObywatel</w:t>
      </w:r>
      <w:r>
        <w:t xml:space="preserve"> </w:t>
      </w:r>
      <w:r w:rsidRPr="002E3212">
        <w:t>w</w:t>
      </w:r>
      <w:r>
        <w:t xml:space="preserve"> </w:t>
      </w:r>
      <w:r w:rsidRPr="002E3212">
        <w:t>rozumieniu</w:t>
      </w:r>
      <w:r>
        <w:t xml:space="preserve"> </w:t>
      </w:r>
      <w:r w:rsidRPr="002E3212">
        <w:t>ustawy</w:t>
      </w:r>
      <w:r>
        <w:t xml:space="preserve"> </w:t>
      </w:r>
      <w:r w:rsidRPr="002E3212">
        <w:t>z</w:t>
      </w:r>
      <w:r>
        <w:t xml:space="preserve"> </w:t>
      </w:r>
      <w:r w:rsidRPr="002E3212">
        <w:t>dnia</w:t>
      </w:r>
      <w:r>
        <w:t xml:space="preserve"> </w:t>
      </w:r>
      <w:r w:rsidRPr="002E3212">
        <w:t>26</w:t>
      </w:r>
      <w:r>
        <w:t xml:space="preserve"> </w:t>
      </w:r>
      <w:r w:rsidRPr="002E3212">
        <w:t>maja</w:t>
      </w:r>
      <w:r>
        <w:t xml:space="preserve"> </w:t>
      </w:r>
      <w:r w:rsidRPr="002E3212">
        <w:t>2023</w:t>
      </w:r>
      <w:r>
        <w:t xml:space="preserve"> </w:t>
      </w:r>
      <w:r w:rsidRPr="002E3212">
        <w:t>r.</w:t>
      </w:r>
      <w:r>
        <w:t xml:space="preserve"> </w:t>
      </w:r>
      <w:r w:rsidRPr="002E3212">
        <w:t>o</w:t>
      </w:r>
      <w:r>
        <w:t xml:space="preserve"> </w:t>
      </w:r>
      <w:r w:rsidRPr="002E3212">
        <w:t>aplikacji</w:t>
      </w:r>
      <w:r>
        <w:t xml:space="preserve"> </w:t>
      </w:r>
      <w:r w:rsidRPr="002E3212">
        <w:t>mObywatel</w:t>
      </w:r>
      <w:r>
        <w:t xml:space="preserve"> </w:t>
      </w:r>
      <w:r w:rsidRPr="002E3212">
        <w:t>(Dz.</w:t>
      </w:r>
      <w:r>
        <w:t xml:space="preserve"> </w:t>
      </w:r>
      <w:r w:rsidRPr="002E3212">
        <w:t>U.</w:t>
      </w:r>
      <w:r>
        <w:t xml:space="preserve"> </w:t>
      </w:r>
      <w:r w:rsidRPr="002E3212">
        <w:t>z</w:t>
      </w:r>
      <w:r>
        <w:t xml:space="preserve"> </w:t>
      </w:r>
      <w:r w:rsidRPr="002E3212">
        <w:t>2024</w:t>
      </w:r>
      <w:r>
        <w:t xml:space="preserve"> </w:t>
      </w:r>
      <w:r w:rsidRPr="002E3212">
        <w:t>r.</w:t>
      </w:r>
      <w:r>
        <w:t xml:space="preserve"> </w:t>
      </w:r>
      <w:r w:rsidRPr="002E3212">
        <w:t>poz.</w:t>
      </w:r>
      <w:r>
        <w:t xml:space="preserve"> </w:t>
      </w:r>
      <w:r w:rsidRPr="002E3212">
        <w:t>1275</w:t>
      </w:r>
      <w:r>
        <w:t xml:space="preserve"> </w:t>
      </w:r>
      <w:r w:rsidRPr="002E3212">
        <w:t>i</w:t>
      </w:r>
      <w:r>
        <w:t xml:space="preserve"> </w:t>
      </w:r>
      <w:r w:rsidRPr="002E3212">
        <w:t>1717</w:t>
      </w:r>
      <w:r w:rsidRPr="000963B8">
        <w:t xml:space="preserve"> </w:t>
      </w:r>
      <w:r>
        <w:t>oraz z 2025 r. poz. 1019</w:t>
      </w:r>
      <w:r w:rsidRPr="002E3212">
        <w:t>)</w:t>
      </w:r>
      <w:r>
        <w:t xml:space="preserve"> </w:t>
      </w:r>
      <w:r w:rsidRPr="002E3212">
        <w:t>legitymacji</w:t>
      </w:r>
      <w:r>
        <w:t xml:space="preserve"> </w:t>
      </w:r>
      <w:r w:rsidRPr="002E3212">
        <w:t>służbowej,</w:t>
      </w:r>
      <w:r>
        <w:t xml:space="preserve"> </w:t>
      </w:r>
      <w:r w:rsidRPr="002E3212">
        <w:t>o</w:t>
      </w:r>
      <w:r>
        <w:t xml:space="preserve"> </w:t>
      </w:r>
      <w:r w:rsidRPr="002E3212">
        <w:t>której</w:t>
      </w:r>
      <w:r>
        <w:t xml:space="preserve"> </w:t>
      </w:r>
      <w:r w:rsidRPr="002E3212">
        <w:t>mowa</w:t>
      </w:r>
      <w:r>
        <w:t xml:space="preserve"> </w:t>
      </w:r>
      <w:r w:rsidRPr="002E3212">
        <w:t>w</w:t>
      </w:r>
      <w:r>
        <w:t xml:space="preserve"> </w:t>
      </w:r>
      <w:r w:rsidRPr="002E3212">
        <w:t>art.</w:t>
      </w:r>
      <w:r>
        <w:t xml:space="preserve"> </w:t>
      </w:r>
      <w:r w:rsidRPr="002E3212">
        <w:t>47c</w:t>
      </w:r>
      <w:r>
        <w:t xml:space="preserve"> </w:t>
      </w:r>
      <w:r w:rsidRPr="002E3212">
        <w:t>ust.</w:t>
      </w:r>
      <w:r>
        <w:t xml:space="preserve"> </w:t>
      </w:r>
      <w:r w:rsidRPr="002E3212">
        <w:t>1</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rsidR="00633136">
        <w:t xml:space="preserve"> w brzmieniu nadanym niniejszą ustawą</w:t>
      </w:r>
      <w:r w:rsidRPr="002E3212">
        <w:t>,</w:t>
      </w:r>
      <w:r>
        <w:t xml:space="preserve"> </w:t>
      </w:r>
      <w:r w:rsidRPr="002E3212">
        <w:t>jest</w:t>
      </w:r>
      <w:r>
        <w:t xml:space="preserve"> </w:t>
      </w:r>
      <w:r w:rsidRPr="002E3212">
        <w:t>finansowany</w:t>
      </w:r>
      <w:r>
        <w:t xml:space="preserve"> </w:t>
      </w:r>
      <w:r w:rsidRPr="00BC09C1">
        <w:t>z budżetu państwa z części, której dysponentem jest minister właściwy do spraw informatyzacji</w:t>
      </w:r>
      <w:r w:rsidRPr="002E3212">
        <w:t>.</w:t>
      </w:r>
    </w:p>
    <w:p w14:paraId="42E5459E" w14:textId="4DB87B13" w:rsidR="00674F5D" w:rsidRDefault="00BC09C1" w:rsidP="0047323E">
      <w:pPr>
        <w:pStyle w:val="USTustnpkodeksu"/>
      </w:pPr>
      <w:r w:rsidRPr="002E3212">
        <w:t>3.</w:t>
      </w:r>
      <w:r>
        <w:t xml:space="preserve"> </w:t>
      </w:r>
      <w:r w:rsidRPr="002E3212">
        <w:t>Koszt</w:t>
      </w:r>
      <w:r>
        <w:t xml:space="preserve"> </w:t>
      </w:r>
      <w:r w:rsidRPr="002E3212">
        <w:t>realizacji</w:t>
      </w:r>
      <w:r>
        <w:t xml:space="preserve"> </w:t>
      </w:r>
      <w:r w:rsidRPr="002E3212">
        <w:t>ustawy</w:t>
      </w:r>
      <w:r>
        <w:t xml:space="preserve"> </w:t>
      </w:r>
      <w:r w:rsidRPr="002E3212">
        <w:t>przez</w:t>
      </w:r>
      <w:r>
        <w:t xml:space="preserve"> </w:t>
      </w:r>
      <w:r w:rsidRPr="002E3212">
        <w:t>Zakład</w:t>
      </w:r>
      <w:r>
        <w:t xml:space="preserve"> </w:t>
      </w:r>
      <w:r w:rsidRPr="002E3212">
        <w:t>Ubezpieczeń</w:t>
      </w:r>
      <w:r>
        <w:t xml:space="preserve"> </w:t>
      </w:r>
      <w:r w:rsidRPr="002E3212">
        <w:t>Społecznych</w:t>
      </w:r>
      <w:r>
        <w:t xml:space="preserve"> </w:t>
      </w:r>
      <w:r w:rsidRPr="002E3212">
        <w:t>w</w:t>
      </w:r>
      <w:r>
        <w:t xml:space="preserve"> </w:t>
      </w:r>
      <w:r w:rsidRPr="002E3212">
        <w:t>zakresie</w:t>
      </w:r>
      <w:r>
        <w:t xml:space="preserve"> </w:t>
      </w:r>
      <w:r w:rsidRPr="002E3212">
        <w:t>budowy</w:t>
      </w:r>
      <w:r>
        <w:t xml:space="preserve"> </w:t>
      </w:r>
      <w:r w:rsidRPr="002E3212">
        <w:t>systemu</w:t>
      </w:r>
      <w:r>
        <w:t xml:space="preserve"> </w:t>
      </w:r>
      <w:r w:rsidR="00DB61C4">
        <w:t>tele</w:t>
      </w:r>
      <w:r w:rsidRPr="002E3212">
        <w:t>informatycznego,</w:t>
      </w:r>
      <w:r>
        <w:t xml:space="preserve"> </w:t>
      </w:r>
      <w:r w:rsidRPr="002E3212">
        <w:t>o</w:t>
      </w:r>
      <w:r>
        <w:t xml:space="preserve"> </w:t>
      </w:r>
      <w:r w:rsidRPr="002E3212">
        <w:t>którym</w:t>
      </w:r>
      <w:r>
        <w:t xml:space="preserve"> </w:t>
      </w:r>
      <w:r w:rsidRPr="002E3212">
        <w:t>mowa</w:t>
      </w:r>
      <w:r>
        <w:t xml:space="preserve"> </w:t>
      </w:r>
      <w:r w:rsidRPr="002E3212">
        <w:t>w</w:t>
      </w:r>
      <w:r>
        <w:t xml:space="preserve"> </w:t>
      </w:r>
      <w:r w:rsidRPr="002E3212">
        <w:t>art.</w:t>
      </w:r>
      <w:r>
        <w:t xml:space="preserve"> </w:t>
      </w:r>
      <w:r w:rsidRPr="002E3212">
        <w:t>62a</w:t>
      </w:r>
      <w:r>
        <w:t xml:space="preserve"> </w:t>
      </w:r>
      <w:r w:rsidRPr="002E3212">
        <w:t>ust.</w:t>
      </w:r>
      <w:r>
        <w:t xml:space="preserve"> </w:t>
      </w:r>
      <w:r w:rsidRPr="002E3212">
        <w:t>1</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r w:rsidR="00FA57C7">
        <w:t>,</w:t>
      </w:r>
      <w:r>
        <w:t xml:space="preserve"> </w:t>
      </w:r>
      <w:r w:rsidRPr="002E3212">
        <w:t>jest</w:t>
      </w:r>
      <w:r>
        <w:t xml:space="preserve"> </w:t>
      </w:r>
      <w:r w:rsidRPr="002E3212">
        <w:t>finansowany</w:t>
      </w:r>
      <w:r>
        <w:t xml:space="preserve"> </w:t>
      </w:r>
      <w:r w:rsidRPr="002E3212">
        <w:t>z</w:t>
      </w:r>
      <w:r>
        <w:t xml:space="preserve"> </w:t>
      </w:r>
      <w:r w:rsidRPr="00BC09C1">
        <w:t>budżetu państwa lub Funduszu Pracy</w:t>
      </w:r>
      <w:r w:rsidRPr="002E3212">
        <w:t>.</w:t>
      </w:r>
      <w:r>
        <w:rPr>
          <w:rStyle w:val="Ppogrubienie"/>
        </w:rPr>
        <w:t xml:space="preserve"> </w:t>
      </w:r>
    </w:p>
    <w:p w14:paraId="70ACA486" w14:textId="67BC6EEF" w:rsidR="00BC09C1" w:rsidRPr="002E3212" w:rsidRDefault="00674F5D" w:rsidP="00674F5D">
      <w:pPr>
        <w:pStyle w:val="ARTartustawynprozporzdzenia"/>
      </w:pPr>
      <w:r>
        <w:t>A</w:t>
      </w:r>
      <w:r w:rsidR="00BC09C1" w:rsidRPr="002E3212">
        <w:rPr>
          <w:rStyle w:val="Ppogrubienie"/>
        </w:rPr>
        <w:t>rt.</w:t>
      </w:r>
      <w:r w:rsidR="00EF425C">
        <w:rPr>
          <w:rStyle w:val="Ppogrubienie"/>
        </w:rPr>
        <w:t> </w:t>
      </w:r>
      <w:r w:rsidR="00BC09C1" w:rsidRPr="002E3212">
        <w:rPr>
          <w:rStyle w:val="Ppogrubienie"/>
        </w:rPr>
        <w:t>4</w:t>
      </w:r>
      <w:r w:rsidR="002C0C8B">
        <w:rPr>
          <w:rStyle w:val="Ppogrubienie"/>
        </w:rPr>
        <w:t>1</w:t>
      </w:r>
      <w:r w:rsidR="00BC09C1" w:rsidRPr="002E3212">
        <w:rPr>
          <w:rStyle w:val="Ppogrubienie"/>
        </w:rPr>
        <w:t>.</w:t>
      </w:r>
      <w:r w:rsidR="00EF425C">
        <w:t> </w:t>
      </w:r>
      <w:r w:rsidR="00A8600C">
        <w:t>Przepis</w:t>
      </w:r>
      <w:r w:rsidR="00BC09C1">
        <w:t xml:space="preserve"> </w:t>
      </w:r>
      <w:r w:rsidR="00BC09C1" w:rsidRPr="002E3212">
        <w:t>art.</w:t>
      </w:r>
      <w:r w:rsidR="00BC09C1">
        <w:t xml:space="preserve"> </w:t>
      </w:r>
      <w:r w:rsidR="00BC09C1" w:rsidRPr="002E3212">
        <w:t>22</w:t>
      </w:r>
      <w:r w:rsidR="00BC09C1">
        <w:t xml:space="preserve"> </w:t>
      </w:r>
      <w:r w:rsidR="00BC09C1" w:rsidRPr="002E3212">
        <w:t>ustawy</w:t>
      </w:r>
      <w:r w:rsidR="00BC09C1">
        <w:t xml:space="preserve"> </w:t>
      </w:r>
      <w:r w:rsidR="00BC09C1" w:rsidRPr="002E3212">
        <w:t>zmienianej</w:t>
      </w:r>
      <w:r w:rsidR="00BC09C1">
        <w:t xml:space="preserve"> </w:t>
      </w:r>
      <w:r w:rsidR="00BC09C1" w:rsidRPr="002E3212">
        <w:t>w</w:t>
      </w:r>
      <w:r w:rsidR="00BC09C1">
        <w:t xml:space="preserve"> </w:t>
      </w:r>
      <w:r w:rsidR="00BC09C1" w:rsidRPr="002E3212">
        <w:t>art.</w:t>
      </w:r>
      <w:r w:rsidR="00BC09C1">
        <w:t xml:space="preserve"> </w:t>
      </w:r>
      <w:r w:rsidR="00BC09C1" w:rsidRPr="002E3212">
        <w:t>1</w:t>
      </w:r>
      <w:r w:rsidR="00BC09C1">
        <w:t xml:space="preserve"> </w:t>
      </w:r>
      <w:r w:rsidR="00BC09C1" w:rsidRPr="002E3212">
        <w:t>w</w:t>
      </w:r>
      <w:r w:rsidR="00BC09C1">
        <w:t xml:space="preserve"> </w:t>
      </w:r>
      <w:r w:rsidR="00BC09C1" w:rsidRPr="002E3212">
        <w:t>brzmieniu</w:t>
      </w:r>
      <w:r w:rsidR="00BC09C1">
        <w:t xml:space="preserve"> </w:t>
      </w:r>
      <w:r w:rsidR="00BC09C1" w:rsidRPr="002E3212">
        <w:t>dotychczasowym</w:t>
      </w:r>
      <w:r w:rsidR="00BC09C1">
        <w:t xml:space="preserve"> </w:t>
      </w:r>
      <w:r w:rsidR="008C1A82" w:rsidRPr="00A50172">
        <w:t>ma zastosowanie</w:t>
      </w:r>
      <w:r w:rsidR="00BC09C1" w:rsidRPr="00A50172">
        <w:t xml:space="preserve"> </w:t>
      </w:r>
      <w:r w:rsidR="00BC09C1" w:rsidRPr="002E3212">
        <w:t>do</w:t>
      </w:r>
      <w:r w:rsidR="00BC09C1">
        <w:t xml:space="preserve"> </w:t>
      </w:r>
      <w:r w:rsidR="00BC09C1" w:rsidRPr="002E3212">
        <w:t>dnia</w:t>
      </w:r>
      <w:r w:rsidR="00BC09C1">
        <w:t xml:space="preserve"> </w:t>
      </w:r>
      <w:r w:rsidR="008C1A82" w:rsidRPr="0043200B">
        <w:t xml:space="preserve">wejścia w życie </w:t>
      </w:r>
      <w:r w:rsidR="00BC09C1" w:rsidRPr="002E3212">
        <w:t>przepisów</w:t>
      </w:r>
      <w:r w:rsidR="00BC09C1">
        <w:t xml:space="preserve"> </w:t>
      </w:r>
      <w:r w:rsidR="00BC09C1" w:rsidRPr="002E3212">
        <w:t>wykonawczych</w:t>
      </w:r>
      <w:r w:rsidR="00BC09C1">
        <w:t xml:space="preserve"> </w:t>
      </w:r>
      <w:r w:rsidR="008C1A82" w:rsidRPr="0043200B">
        <w:t>wydanych</w:t>
      </w:r>
      <w:r w:rsidR="008C1A82">
        <w:t xml:space="preserve"> </w:t>
      </w:r>
      <w:r w:rsidR="00BC09C1" w:rsidRPr="002E3212">
        <w:t>na</w:t>
      </w:r>
      <w:r w:rsidR="00BC09C1">
        <w:t xml:space="preserve"> </w:t>
      </w:r>
      <w:r w:rsidR="00BC09C1" w:rsidRPr="002E3212">
        <w:t>podstawie</w:t>
      </w:r>
      <w:r w:rsidR="00BC09C1">
        <w:t xml:space="preserve"> </w:t>
      </w:r>
      <w:r w:rsidR="00BC09C1" w:rsidRPr="002E3212">
        <w:t>art.</w:t>
      </w:r>
      <w:r w:rsidR="00BC09C1">
        <w:t xml:space="preserve"> </w:t>
      </w:r>
      <w:r w:rsidR="00BC09C1" w:rsidRPr="002E3212">
        <w:t>6e</w:t>
      </w:r>
      <w:r w:rsidR="00BC09C1">
        <w:t xml:space="preserve"> </w:t>
      </w:r>
      <w:r w:rsidR="00EC64BC">
        <w:t xml:space="preserve">ust. 7 </w:t>
      </w:r>
      <w:r w:rsidR="00BC09C1" w:rsidRPr="002E3212">
        <w:t>ustawy</w:t>
      </w:r>
      <w:r w:rsidR="00BC09C1">
        <w:t xml:space="preserve"> </w:t>
      </w:r>
      <w:r w:rsidR="00BC09C1" w:rsidRPr="002E3212">
        <w:t>zmienianej</w:t>
      </w:r>
      <w:r w:rsidR="00BC09C1">
        <w:t xml:space="preserve"> </w:t>
      </w:r>
      <w:r w:rsidR="00BC09C1" w:rsidRPr="002E3212">
        <w:t>w</w:t>
      </w:r>
      <w:r w:rsidR="00BC09C1">
        <w:t xml:space="preserve"> </w:t>
      </w:r>
      <w:r w:rsidR="00BC09C1" w:rsidRPr="002E3212">
        <w:t>art.</w:t>
      </w:r>
      <w:r w:rsidR="00BC09C1">
        <w:t xml:space="preserve"> </w:t>
      </w:r>
      <w:r w:rsidR="00BC09C1" w:rsidRPr="002E3212">
        <w:t>1</w:t>
      </w:r>
      <w:r w:rsidR="00BC09C1">
        <w:t xml:space="preserve"> </w:t>
      </w:r>
      <w:r w:rsidR="00BC09C1" w:rsidRPr="002E3212">
        <w:t>w</w:t>
      </w:r>
      <w:r w:rsidR="00BC09C1">
        <w:t xml:space="preserve"> </w:t>
      </w:r>
      <w:r w:rsidR="00BC09C1" w:rsidRPr="002E3212">
        <w:t>brzmieniu</w:t>
      </w:r>
      <w:r w:rsidR="00BC09C1">
        <w:t xml:space="preserve"> </w:t>
      </w:r>
      <w:r w:rsidR="00BC09C1" w:rsidRPr="002E3212">
        <w:t>nadanym</w:t>
      </w:r>
      <w:r w:rsidR="00BC09C1">
        <w:t xml:space="preserve"> </w:t>
      </w:r>
      <w:r w:rsidR="00BC09C1" w:rsidRPr="002E3212">
        <w:t>niniejszą</w:t>
      </w:r>
      <w:r w:rsidR="00BC09C1">
        <w:t xml:space="preserve"> </w:t>
      </w:r>
      <w:r w:rsidR="00BC09C1" w:rsidRPr="002E3212">
        <w:t>ustawą.</w:t>
      </w:r>
    </w:p>
    <w:p w14:paraId="2A3098A0" w14:textId="5D6AEF03" w:rsidR="00BC09C1" w:rsidRPr="002E3212" w:rsidRDefault="00BC09C1" w:rsidP="00BC09C1">
      <w:pPr>
        <w:pStyle w:val="ARTartustawynprozporzdzenia"/>
        <w:rPr>
          <w:rStyle w:val="Ppogrubienie"/>
        </w:rPr>
      </w:pPr>
      <w:r w:rsidRPr="002E3212">
        <w:rPr>
          <w:rStyle w:val="Ppogrubienie"/>
        </w:rPr>
        <w:t>Art.</w:t>
      </w:r>
      <w:r w:rsidR="00EF425C">
        <w:rPr>
          <w:rStyle w:val="Ppogrubienie"/>
        </w:rPr>
        <w:t> </w:t>
      </w:r>
      <w:r w:rsidRPr="002E3212">
        <w:rPr>
          <w:rStyle w:val="Ppogrubienie"/>
        </w:rPr>
        <w:t>4</w:t>
      </w:r>
      <w:r w:rsidR="002C0C8B">
        <w:rPr>
          <w:rStyle w:val="Ppogrubienie"/>
        </w:rPr>
        <w:t>2</w:t>
      </w:r>
      <w:r w:rsidRPr="002E3212">
        <w:rPr>
          <w:rStyle w:val="Ppogrubienie"/>
        </w:rPr>
        <w:t>.</w:t>
      </w:r>
      <w:r w:rsidR="00EF425C">
        <w:t> </w:t>
      </w:r>
      <w:r w:rsidRPr="002E3212">
        <w:t>Dotychczasowe</w:t>
      </w:r>
      <w:r>
        <w:t xml:space="preserve"> </w:t>
      </w:r>
      <w:r w:rsidRPr="002E3212">
        <w:t>przepisy</w:t>
      </w:r>
      <w:r>
        <w:t xml:space="preserve"> </w:t>
      </w:r>
      <w:r w:rsidRPr="002E3212">
        <w:t>wykonawcze</w:t>
      </w:r>
      <w:r>
        <w:t xml:space="preserve"> </w:t>
      </w:r>
      <w:r w:rsidRPr="002E3212">
        <w:t>wydane</w:t>
      </w:r>
      <w:r>
        <w:t xml:space="preserve"> </w:t>
      </w:r>
      <w:r w:rsidRPr="002E3212">
        <w:t>na</w:t>
      </w:r>
      <w:r>
        <w:t xml:space="preserve"> </w:t>
      </w:r>
      <w:r w:rsidRPr="002E3212">
        <w:t>podstawie</w:t>
      </w:r>
      <w:r>
        <w:t xml:space="preserve"> </w:t>
      </w:r>
      <w:r w:rsidRPr="002E3212">
        <w:t>art.</w:t>
      </w:r>
      <w:r>
        <w:t xml:space="preserve"> </w:t>
      </w:r>
      <w:r w:rsidRPr="002E3212">
        <w:t>49</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dotychczasowym</w:t>
      </w:r>
      <w:r>
        <w:t xml:space="preserve"> </w:t>
      </w:r>
      <w:r w:rsidRPr="002E3212">
        <w:t>zachowują</w:t>
      </w:r>
      <w:r>
        <w:t xml:space="preserve"> </w:t>
      </w:r>
      <w:r w:rsidRPr="002E3212">
        <w:t>moc</w:t>
      </w:r>
      <w:r>
        <w:t xml:space="preserve"> </w:t>
      </w:r>
      <w:r w:rsidRPr="002E3212">
        <w:t>do</w:t>
      </w:r>
      <w:r>
        <w:t xml:space="preserve"> </w:t>
      </w:r>
      <w:r w:rsidRPr="002E3212">
        <w:t>dnia</w:t>
      </w:r>
      <w:r>
        <w:t xml:space="preserve"> </w:t>
      </w:r>
      <w:r w:rsidRPr="002E3212">
        <w:t>wydania</w:t>
      </w:r>
      <w:r>
        <w:t xml:space="preserve"> </w:t>
      </w:r>
      <w:r w:rsidRPr="002E3212">
        <w:t>przepisów</w:t>
      </w:r>
      <w:r>
        <w:t xml:space="preserve"> </w:t>
      </w:r>
      <w:r w:rsidRPr="002E3212">
        <w:t>wykonawczych</w:t>
      </w:r>
      <w:r>
        <w:t xml:space="preserve"> </w:t>
      </w:r>
      <w:r w:rsidRPr="002E3212">
        <w:t>na</w:t>
      </w:r>
      <w:r>
        <w:t xml:space="preserve"> </w:t>
      </w:r>
      <w:r w:rsidRPr="002E3212">
        <w:t>podstawie</w:t>
      </w:r>
      <w:r>
        <w:t xml:space="preserve"> </w:t>
      </w:r>
      <w:r w:rsidRPr="002E3212">
        <w:t>art.</w:t>
      </w:r>
      <w:r>
        <w:t xml:space="preserve"> </w:t>
      </w:r>
      <w:r w:rsidRPr="002E3212">
        <w:t>49</w:t>
      </w:r>
      <w:r>
        <w:t xml:space="preserve"> </w:t>
      </w:r>
      <w:r w:rsidRPr="002E3212">
        <w:t>ustawy</w:t>
      </w:r>
      <w:r>
        <w:t xml:space="preserve"> </w:t>
      </w:r>
      <w:r w:rsidRPr="002E3212">
        <w:t>zmienianej</w:t>
      </w:r>
      <w:r>
        <w:t xml:space="preserve"> </w:t>
      </w:r>
      <w:r w:rsidRPr="002E3212">
        <w:t>w</w:t>
      </w:r>
      <w:r>
        <w:t xml:space="preserve"> </w:t>
      </w:r>
      <w:r w:rsidRPr="002E3212">
        <w:t>art.</w:t>
      </w:r>
      <w:r>
        <w:t xml:space="preserve"> </w:t>
      </w:r>
      <w:r w:rsidRPr="002E3212">
        <w:t>1</w:t>
      </w:r>
      <w:r>
        <w:t xml:space="preserve"> </w:t>
      </w:r>
      <w:r w:rsidRPr="002E3212">
        <w:t>w</w:t>
      </w:r>
      <w:r>
        <w:t xml:space="preserve"> </w:t>
      </w:r>
      <w:r w:rsidRPr="002E3212">
        <w:t>brzmieniu</w:t>
      </w:r>
      <w:r>
        <w:t xml:space="preserve"> </w:t>
      </w:r>
      <w:r w:rsidRPr="002E3212">
        <w:t>nadanym</w:t>
      </w:r>
      <w:r>
        <w:t xml:space="preserve"> </w:t>
      </w:r>
      <w:r w:rsidRPr="002E3212">
        <w:t>niniejszą</w:t>
      </w:r>
      <w:r>
        <w:t xml:space="preserve"> </w:t>
      </w:r>
      <w:r w:rsidRPr="002E3212">
        <w:t>ustawą,</w:t>
      </w:r>
      <w:r>
        <w:t xml:space="preserve"> </w:t>
      </w:r>
      <w:r w:rsidRPr="002E3212">
        <w:t>jednak</w:t>
      </w:r>
      <w:r>
        <w:t xml:space="preserve"> </w:t>
      </w:r>
      <w:r w:rsidRPr="002E3212">
        <w:t>niedłużej</w:t>
      </w:r>
      <w:r>
        <w:t xml:space="preserve"> </w:t>
      </w:r>
      <w:r w:rsidRPr="002E3212">
        <w:t>niż</w:t>
      </w:r>
      <w:r>
        <w:t xml:space="preserve"> </w:t>
      </w:r>
      <w:r w:rsidR="00A8600C">
        <w:t xml:space="preserve">do dnia </w:t>
      </w:r>
      <w:r w:rsidR="005365D8">
        <w:t>31 grudnia 2028</w:t>
      </w:r>
      <w:r w:rsidR="00270CA3">
        <w:t xml:space="preserve"> r</w:t>
      </w:r>
      <w:r w:rsidRPr="002E3212">
        <w:t>.</w:t>
      </w:r>
    </w:p>
    <w:p w14:paraId="255BF3FD" w14:textId="7219A1F9" w:rsidR="00471464" w:rsidRDefault="00471464" w:rsidP="00926855">
      <w:pPr>
        <w:pStyle w:val="ARTartustawynprozporzdzenia"/>
      </w:pPr>
      <w:bookmarkStart w:id="121" w:name="_Hlk205894953"/>
      <w:bookmarkStart w:id="122" w:name="_Hlk213075478"/>
      <w:bookmarkStart w:id="123" w:name="_Hlk220923528"/>
      <w:bookmarkEnd w:id="0"/>
      <w:bookmarkEnd w:id="99"/>
      <w:r w:rsidRPr="00471464">
        <w:rPr>
          <w:rStyle w:val="Ppogrubienie"/>
        </w:rPr>
        <w:t>Art.</w:t>
      </w:r>
      <w:r w:rsidR="00EF425C">
        <w:rPr>
          <w:rStyle w:val="Ppogrubienie"/>
        </w:rPr>
        <w:t> </w:t>
      </w:r>
      <w:r w:rsidRPr="00471464">
        <w:rPr>
          <w:rStyle w:val="Ppogrubienie"/>
        </w:rPr>
        <w:t>4</w:t>
      </w:r>
      <w:r w:rsidR="002C0C8B">
        <w:rPr>
          <w:rStyle w:val="Ppogrubienie"/>
        </w:rPr>
        <w:t>3</w:t>
      </w:r>
      <w:r w:rsidRPr="00471464">
        <w:rPr>
          <w:rStyle w:val="Ppogrubienie"/>
        </w:rPr>
        <w:t>.</w:t>
      </w:r>
      <w:r w:rsidR="00EF425C">
        <w:t> </w:t>
      </w:r>
      <w:r>
        <w:t>1.</w:t>
      </w:r>
      <w:r w:rsidR="00EF425C">
        <w:t> </w:t>
      </w:r>
      <w:r>
        <w:t xml:space="preserve">Minister Sprawiedliwości w porozumieniu z ministrem właściwym do spraw rodziny ogłasza w Dzienniku Urzędowym Rzeczypospolitej Polskiej „Monitor Polski” komunikat określający dzień wdrożenia rozwiązań technicznych umożliwiających </w:t>
      </w:r>
      <w:r w:rsidR="00FC74AF">
        <w:t>weryfikację, o której mowa</w:t>
      </w:r>
      <w:r>
        <w:t xml:space="preserve"> w art. 47o ust. </w:t>
      </w:r>
      <w:r w:rsidR="00176160">
        <w:t>7</w:t>
      </w:r>
      <w:r>
        <w:t xml:space="preserve"> ustawy zmienianej w art. 1 w brzmieniu nadanym niniejszą ustawą. </w:t>
      </w:r>
    </w:p>
    <w:p w14:paraId="15321316" w14:textId="34B5E2EC" w:rsidR="00EF425C" w:rsidRPr="0047323E" w:rsidRDefault="00471464" w:rsidP="00EF425C">
      <w:pPr>
        <w:pStyle w:val="USTustnpkodeksu"/>
        <w:rPr>
          <w:rStyle w:val="Ppogrubienie"/>
          <w:b w:val="0"/>
          <w:bCs w:val="0"/>
        </w:rPr>
      </w:pPr>
      <w:r>
        <w:t>2. Komunikat ogłasza się w terminie niepóźniejszym niż 14 dni przed dniem wdrożenia rozwiązań technicznych określonym w tym komunikacie.</w:t>
      </w:r>
      <w:bookmarkEnd w:id="121"/>
      <w:bookmarkEnd w:id="122"/>
      <w:bookmarkEnd w:id="123"/>
    </w:p>
    <w:p w14:paraId="0833EFCD" w14:textId="69266C5A" w:rsidR="00833D4B" w:rsidRPr="00833D4B" w:rsidRDefault="00833D4B" w:rsidP="00EF425C">
      <w:pPr>
        <w:pStyle w:val="ARTartustawynprozporzdzenia"/>
      </w:pPr>
      <w:r w:rsidRPr="00833D4B">
        <w:rPr>
          <w:rStyle w:val="Ppogrubienie"/>
        </w:rPr>
        <w:t>Art.</w:t>
      </w:r>
      <w:r w:rsidR="00EF425C">
        <w:rPr>
          <w:rStyle w:val="Ppogrubienie"/>
        </w:rPr>
        <w:t> </w:t>
      </w:r>
      <w:r w:rsidRPr="00833D4B">
        <w:rPr>
          <w:rStyle w:val="Ppogrubienie"/>
        </w:rPr>
        <w:t>4</w:t>
      </w:r>
      <w:r w:rsidR="002C0C8B">
        <w:rPr>
          <w:rStyle w:val="Ppogrubienie"/>
        </w:rPr>
        <w:t>4</w:t>
      </w:r>
      <w:r w:rsidRPr="00833D4B">
        <w:rPr>
          <w:rStyle w:val="Ppogrubienie"/>
        </w:rPr>
        <w:t>.</w:t>
      </w:r>
      <w:r w:rsidR="00EF425C">
        <w:t> </w:t>
      </w:r>
      <w:bookmarkStart w:id="124" w:name="_Hlk194917202"/>
      <w:r w:rsidRPr="00833D4B">
        <w:t>Ustawa wchodzi w życie z dniem 1 stycznia 2028 r., z wyjątkiem:</w:t>
      </w:r>
    </w:p>
    <w:p w14:paraId="4B832E8A" w14:textId="0217B0A9" w:rsidR="00833D4B" w:rsidRPr="00833D4B" w:rsidRDefault="00833D4B" w:rsidP="00833D4B">
      <w:pPr>
        <w:pStyle w:val="PKTpunkt"/>
      </w:pPr>
      <w:r w:rsidRPr="00833D4B">
        <w:t>1)</w:t>
      </w:r>
      <w:r w:rsidRPr="00833D4B">
        <w:tab/>
        <w:t>art. 1 pkt 7, 11</w:t>
      </w:r>
      <w:r w:rsidR="00793F64">
        <w:t>,</w:t>
      </w:r>
      <w:r w:rsidRPr="00833D4B">
        <w:t xml:space="preserve"> 21</w:t>
      </w:r>
      <w:r w:rsidR="00793F64">
        <w:t xml:space="preserve"> i </w:t>
      </w:r>
      <w:r w:rsidR="00793F64" w:rsidRPr="00793F64">
        <w:t>pkt 67 w zakresie art. 74</w:t>
      </w:r>
      <w:r w:rsidR="00087912">
        <w:t>e</w:t>
      </w:r>
      <w:r w:rsidRPr="00833D4B">
        <w:t xml:space="preserve"> oraz art. 14 i art. 4</w:t>
      </w:r>
      <w:r w:rsidR="002C0C8B">
        <w:t>1</w:t>
      </w:r>
      <w:r w:rsidRPr="00833D4B">
        <w:t>– które wchodzą w życie z dniem 1 września 2027 r.;</w:t>
      </w:r>
    </w:p>
    <w:p w14:paraId="029D3E47" w14:textId="61E0EF73" w:rsidR="00833D4B" w:rsidRPr="00833D4B" w:rsidRDefault="00833D4B" w:rsidP="00833D4B">
      <w:pPr>
        <w:pStyle w:val="PKTpunkt"/>
      </w:pPr>
      <w:r w:rsidRPr="00833D4B">
        <w:t>2)</w:t>
      </w:r>
      <w:r w:rsidRPr="00833D4B">
        <w:tab/>
        <w:t>art. 1 pkt 8, 10, 12, 13, pkt 14 lit. a, pkt 15 w zakresie art. 16 ust. 1–4, ust. 5 pkt 1, ust. 6 i 7, pkt 17, pkt 18 w zakresie art. 18ab i art. 18ac, pkt 19, 20, pkt 2</w:t>
      </w:r>
      <w:r w:rsidR="00FE4DA1">
        <w:t>3</w:t>
      </w:r>
      <w:r w:rsidRPr="00833D4B">
        <w:t xml:space="preserve"> lit. b, pkt 30 lit. a tiret trzecie i czwarte, lit. b i c, pkt 32 w zakresie art. 40a i art. 40c, pkt 41–43, pkt 45, 46, 66 i </w:t>
      </w:r>
      <w:r w:rsidR="00FF7633">
        <w:t xml:space="preserve">pkt </w:t>
      </w:r>
      <w:r w:rsidRPr="00833D4B">
        <w:t xml:space="preserve">67 </w:t>
      </w:r>
      <w:r w:rsidR="00806E42" w:rsidRPr="00806E42">
        <w:t>w zakresie art. 74c</w:t>
      </w:r>
      <w:r w:rsidR="00D524E6">
        <w:t xml:space="preserve"> </w:t>
      </w:r>
      <w:r w:rsidRPr="00833D4B">
        <w:t>oraz art. 16</w:t>
      </w:r>
      <w:r w:rsidR="005056A2">
        <w:t xml:space="preserve"> </w:t>
      </w:r>
      <w:r w:rsidRPr="00833D4B">
        <w:t>i art. 4</w:t>
      </w:r>
      <w:r w:rsidR="002C0C8B">
        <w:t>2</w:t>
      </w:r>
      <w:r w:rsidRPr="00833D4B">
        <w:t xml:space="preserve"> – które wchodzą w życie z dniem 1 stycznia 2027 r.;</w:t>
      </w:r>
    </w:p>
    <w:p w14:paraId="656ACA9C" w14:textId="0D4F077E" w:rsidR="00833D4B" w:rsidRPr="00833D4B" w:rsidRDefault="00833D4B" w:rsidP="00833D4B">
      <w:pPr>
        <w:pStyle w:val="PKTpunkt"/>
      </w:pPr>
      <w:r w:rsidRPr="00833D4B">
        <w:t>3)</w:t>
      </w:r>
      <w:r w:rsidRPr="00833D4B">
        <w:tab/>
        <w:t>art. 1 pkt 14 lit. b, pkt 16, pkt 18 w zakresie art. 18aa, pkt 44, pkt 57 lit. c–e, pkt 61</w:t>
      </w:r>
      <w:r w:rsidR="00373253">
        <w:t>,</w:t>
      </w:r>
      <w:r w:rsidRPr="00833D4B">
        <w:t xml:space="preserve"> 62</w:t>
      </w:r>
      <w:r w:rsidR="00806E42">
        <w:t xml:space="preserve"> i </w:t>
      </w:r>
      <w:r w:rsidR="00FF7633">
        <w:t xml:space="preserve">pkt </w:t>
      </w:r>
      <w:r w:rsidR="00806E42">
        <w:t>67 w zakresie art. 74d</w:t>
      </w:r>
      <w:r w:rsidRPr="00833D4B">
        <w:t xml:space="preserve"> </w:t>
      </w:r>
      <w:r w:rsidR="00FF7633">
        <w:t xml:space="preserve">oraz </w:t>
      </w:r>
      <w:r w:rsidRPr="00833D4B">
        <w:t xml:space="preserve">art. 24 pkt 2, 4 i 10, art. </w:t>
      </w:r>
      <w:r w:rsidRPr="008E04B5">
        <w:t>26–37 i art. 39–4</w:t>
      </w:r>
      <w:r w:rsidR="002C0C8B">
        <w:t>0</w:t>
      </w:r>
      <w:r w:rsidRPr="008E04B5">
        <w:t xml:space="preserve"> </w:t>
      </w:r>
      <w:r w:rsidRPr="00833D4B">
        <w:t xml:space="preserve">– które wchodzą w życie po upływie 14 dni od dnia ogłoszenia; </w:t>
      </w:r>
    </w:p>
    <w:p w14:paraId="4CEBB1F1" w14:textId="2BDF28CB" w:rsidR="00833D4B" w:rsidRPr="00833D4B" w:rsidRDefault="00833D4B" w:rsidP="00833D4B">
      <w:pPr>
        <w:pStyle w:val="PKTpunkt"/>
      </w:pPr>
      <w:r w:rsidRPr="00833D4B">
        <w:t>4)</w:t>
      </w:r>
      <w:r w:rsidRPr="00833D4B">
        <w:tab/>
        <w:t>art. 1 pkt 40 w zakresie art. 47c</w:t>
      </w:r>
      <w:r w:rsidR="00952BCE">
        <w:t>–</w:t>
      </w:r>
      <w:r w:rsidRPr="00833D4B">
        <w:t>47g, art. 47j pkt 1–5 w części dotyczącej danych o opiekunach zatrudnionych w żłobkach i klubach dziecięcych</w:t>
      </w:r>
      <w:r w:rsidR="00D524E6">
        <w:t>,</w:t>
      </w:r>
      <w:r w:rsidRPr="00833D4B">
        <w:t xml:space="preserve"> pkt 6 </w:t>
      </w:r>
      <w:r w:rsidR="00D524E6">
        <w:t>i</w:t>
      </w:r>
      <w:r w:rsidR="00D524E6" w:rsidRPr="00833D4B">
        <w:t xml:space="preserve"> </w:t>
      </w:r>
      <w:r w:rsidRPr="00833D4B">
        <w:t>7, pkt 58 w zakresie art. 62a ust. 2 pkt 7 oraz art. 7 w zakresie art. 4 ust. 7 pkt 4 – które wchodzą w życie z dniem 1 kwietnia 2028 r.;</w:t>
      </w:r>
    </w:p>
    <w:p w14:paraId="09165148" w14:textId="77777777" w:rsidR="00833D4B" w:rsidRPr="00833D4B" w:rsidRDefault="00833D4B" w:rsidP="00833D4B">
      <w:pPr>
        <w:pStyle w:val="PKTpunkt"/>
      </w:pPr>
      <w:r w:rsidRPr="00833D4B">
        <w:t>5)</w:t>
      </w:r>
      <w:r w:rsidRPr="00833D4B">
        <w:tab/>
        <w:t xml:space="preserve">art. 1 pkt 58 w zakresie art. 62a ust. 2 pkt 5 – </w:t>
      </w:r>
      <w:r w:rsidRPr="008E04B5">
        <w:t>który wchodzi w życie z dniem określonym w komunikacie, o którym mowa w art. 44;</w:t>
      </w:r>
    </w:p>
    <w:p w14:paraId="2EBC946E" w14:textId="4FE59913" w:rsidR="00261A16" w:rsidRPr="00737F6A" w:rsidRDefault="00833D4B" w:rsidP="0047323E">
      <w:pPr>
        <w:pStyle w:val="PKTpunkt"/>
      </w:pPr>
      <w:r w:rsidRPr="00833D4B">
        <w:t>6)</w:t>
      </w:r>
      <w:r w:rsidRPr="00833D4B">
        <w:tab/>
        <w:t>art. 7 w zakresie art. 4 ust. 7 pkt 5, który wchodzi w życie z dniem 1 stycznia 2032 r.</w:t>
      </w:r>
      <w:bookmarkEnd w:id="1"/>
      <w:bookmarkEnd w:id="124"/>
    </w:p>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5B889" w14:textId="77777777" w:rsidR="00737C45" w:rsidRDefault="00737C45">
      <w:r>
        <w:separator/>
      </w:r>
    </w:p>
  </w:endnote>
  <w:endnote w:type="continuationSeparator" w:id="0">
    <w:p w14:paraId="3284C335" w14:textId="77777777" w:rsidR="00737C45" w:rsidRDefault="00737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F7B33" w14:textId="77777777" w:rsidR="00737C45" w:rsidRDefault="00737C45">
      <w:r>
        <w:separator/>
      </w:r>
    </w:p>
  </w:footnote>
  <w:footnote w:type="continuationSeparator" w:id="0">
    <w:p w14:paraId="0630CECB" w14:textId="77777777" w:rsidR="00737C45" w:rsidRDefault="00737C45">
      <w:r>
        <w:continuationSeparator/>
      </w:r>
    </w:p>
  </w:footnote>
  <w:footnote w:id="1">
    <w:p w14:paraId="0FAABD30" w14:textId="20C24FD1" w:rsidR="00BC09C1" w:rsidRDefault="00BC09C1" w:rsidP="0047323E">
      <w:pPr>
        <w:pStyle w:val="ODNONIKtreodnonika"/>
      </w:pPr>
      <w:r>
        <w:rPr>
          <w:rStyle w:val="Odwoanieprzypisudolnego"/>
        </w:rPr>
        <w:footnoteRef/>
      </w:r>
      <w:r>
        <w:rPr>
          <w:rStyle w:val="IGindeksgrny"/>
        </w:rPr>
        <w:t>)</w:t>
      </w:r>
      <w:r>
        <w:rPr>
          <w:rStyle w:val="IGindeksgrny"/>
        </w:rPr>
        <w:tab/>
      </w:r>
      <w:r w:rsidRPr="005B4800">
        <w:t>Niniejszą</w:t>
      </w:r>
      <w:r w:rsidRPr="007C2F6F">
        <w:t xml:space="preserve"> ustawą zmienia się ustawy: </w:t>
      </w:r>
      <w:r w:rsidRPr="00FC30A7">
        <w:t>ustawę z dnia 6 kwietnia 1990 r. o Policji, ustawę z dnia 12 października 1990 r. o Straży Granicznej, ustawę z dnia 26 lipca 1991 r. o podatku dochodowym od osób fizycznych, ustawę z dnia 24 sierpnia 1991 r. o Państwowej Straży Pożarnej, ustawę z dnia 15 lutego 1992 r. o podatku dochodowym od osób prawnych, ustawę z dnia 20 czerwca 1992 r. o uprawnieniach do ulgowych przejazdów środkami publicznego transportu zbiorowego, ustawę z dnia 4 marca 1994 r. o zakładowym funduszu świadczeń socjalnych, ustawę z dnia 25 czerwca 1999 r. o świadczeniach pieniężnych z ubezpieczenia społecznego w razie choroby i macierzyństwa, ustawę z dnia 27 lipca 2001 r. – Prawo o ustroju sądów powszechnych, ustawę z dnia 24 maja 2002 r. o Agencji Bezpieczeństwa Wewnętrznego oraz Agencji Wywiadu, ustawę z dnia 9 czerwca 2006 r. o Centralnym Biurze Antykorupcyjnym, ustawę z dnia 9 czerwca 2006 r. o służbie funkcjonariuszy Służby Kontrwywiadu Wojskowego oraz Służby Wywiadu Wojskowego, ustawę z dnia 25 sierpnia 2006 r. o bezpieczeństwie żywności i żywienia, ustawę z dnia 9 kwietnia 2010 r. o Służbie Więziennej, ustawę z dnia 15 lipca 2011 r. o zawodach pielęgniarki i położnej, ustawę z dnia 16</w:t>
      </w:r>
      <w:r w:rsidR="000C0DDF">
        <w:t> </w:t>
      </w:r>
      <w:r w:rsidRPr="00FC30A7">
        <w:t>września 2011 r. o szczególnych rozwiązaniach związanych z usuwaniem skutków powodzi, ustawę z dnia 28 stycznia 2016 r. – Prawo o prokuraturze, ustawę z dnia 8 grudnia 2017 r. o Sądzie Najwyższym, ustawę z dnia 8 grudnia 2017 r. o Służbie Ochrony Państwa, ustawę z dnia 26 stycznia 2018 r. o Straży Marszałkowskiej, ustawę z dnia 2 marca 2020 r. o szczególnych rozwiązaniach związanych z zapobieganiem, przeciwdziałaniem i zwalczaniem COVID</w:t>
      </w:r>
      <w:r w:rsidR="00A46CB0">
        <w:t>-</w:t>
      </w:r>
      <w:r w:rsidRPr="00FC30A7">
        <w:t>19, innych chorób zakaźnych oraz wywołanych nimi sytuacji kryzysowych, ustawę z dnia 11 marca 2022 r. o obronie Ojczyzny, ustawę z dnia 15 maja 2024 r. o wspieraniu rodziców w aktywności zawodowej oraz wychowaniu dziecka – „Aktywny rodzic”</w:t>
      </w:r>
      <w:r w:rsidR="00E16D0F">
        <w:t xml:space="preserve"> oraz</w:t>
      </w:r>
      <w:r w:rsidRPr="00FC30A7">
        <w:t xml:space="preserve"> ustawę z dnia 20 marca 2025 r. o rynku pracy i służbach zatrudnienia. </w:t>
      </w:r>
    </w:p>
  </w:footnote>
  <w:footnote w:id="2">
    <w:p w14:paraId="23AAA8A9" w14:textId="13BA89E6" w:rsidR="00032EBF" w:rsidRPr="00032EBF" w:rsidRDefault="00032EBF" w:rsidP="0047323E">
      <w:pPr>
        <w:pStyle w:val="ODNONIKtreodnonika"/>
      </w:pPr>
      <w:r>
        <w:rPr>
          <w:rStyle w:val="Odwoanieprzypisudolnego"/>
        </w:rPr>
        <w:footnoteRef/>
      </w:r>
      <w:r>
        <w:rPr>
          <w:rStyle w:val="IGindeksgrny"/>
        </w:rPr>
        <w:t>)</w:t>
      </w:r>
      <w:r>
        <w:tab/>
      </w:r>
      <w:r w:rsidR="00B34143">
        <w:t>Z</w:t>
      </w:r>
      <w:r>
        <w:t xml:space="preserve">miany tekstu jednolitego wymienionej ustawy zostały ogłoszone w Dz. U. </w:t>
      </w:r>
      <w:r w:rsidR="00C969A7">
        <w:t xml:space="preserve">z 2025 r. </w:t>
      </w:r>
      <w:r w:rsidR="00B34143">
        <w:t xml:space="preserve">poz. </w:t>
      </w:r>
      <w:r w:rsidRPr="00032EBF">
        <w:t>1160</w:t>
      </w:r>
      <w:r w:rsidRPr="00032EBF" w:rsidDel="007E7DB1">
        <w:t xml:space="preserve"> </w:t>
      </w:r>
      <w:r w:rsidRPr="00032EBF">
        <w:t>i 1837 oraz z 2026 r. poz. 187, 203, 451 i 504</w:t>
      </w:r>
      <w:r w:rsidR="00B34143">
        <w:t>.</w:t>
      </w:r>
    </w:p>
  </w:footnote>
  <w:footnote w:id="3">
    <w:p w14:paraId="434EF661" w14:textId="22E8C001" w:rsidR="00977AE1" w:rsidRPr="009A29A7" w:rsidRDefault="00977AE1" w:rsidP="0047323E">
      <w:pPr>
        <w:pStyle w:val="ODNONIKtreodnonika"/>
      </w:pPr>
      <w:r>
        <w:rPr>
          <w:rStyle w:val="Odwoanieprzypisudolnego"/>
        </w:rPr>
        <w:footnoteRef/>
      </w:r>
      <w:r w:rsidR="009A29A7">
        <w:rPr>
          <w:rStyle w:val="IGindeksgrny"/>
        </w:rPr>
        <w:t>)</w:t>
      </w:r>
      <w:r w:rsidR="002A30B3">
        <w:tab/>
      </w:r>
      <w:r w:rsidRPr="009A29A7">
        <w:t>Zmiany tekstu jednolitego wymienionej ustawy zostały ogłoszone w Dz. U. z 2024 r.</w:t>
      </w:r>
      <w:r w:rsidR="00CE202A">
        <w:t xml:space="preserve"> poz. 1907,</w:t>
      </w:r>
      <w:r w:rsidRPr="009A29A7">
        <w:t xml:space="preserve"> </w:t>
      </w:r>
      <w:r w:rsidR="00CE202A">
        <w:t xml:space="preserve">z 2025 r. </w:t>
      </w:r>
      <w:r w:rsidRPr="009A29A7">
        <w:t>poz.</w:t>
      </w:r>
      <w:r w:rsidR="005B6366">
        <w:t> </w:t>
      </w:r>
      <w:r w:rsidRPr="009A29A7">
        <w:t>526, 820, 117</w:t>
      </w:r>
      <w:r w:rsidR="00CE202A">
        <w:t>2</w:t>
      </w:r>
      <w:r w:rsidRPr="009A29A7">
        <w:t>,</w:t>
      </w:r>
      <w:r w:rsidR="00CE202A">
        <w:t xml:space="preserve"> 1178 i</w:t>
      </w:r>
      <w:r w:rsidRPr="009A29A7">
        <w:t xml:space="preserve"> 1609</w:t>
      </w:r>
      <w:r w:rsidR="00CE202A">
        <w:t xml:space="preserve"> oraz z 2026</w:t>
      </w:r>
      <w:r w:rsidR="00AE7E15">
        <w:t xml:space="preserve"> r.</w:t>
      </w:r>
      <w:r w:rsidR="00CE202A">
        <w:t xml:space="preserve"> poz. 26</w:t>
      </w:r>
      <w:r w:rsidR="00AE7E15">
        <w:t xml:space="preserve"> i 370</w:t>
      </w:r>
      <w:r w:rsidRPr="009A29A7">
        <w:t>.</w:t>
      </w:r>
    </w:p>
  </w:footnote>
  <w:footnote w:id="4">
    <w:p w14:paraId="474EB11E" w14:textId="561A9F88" w:rsidR="00125851" w:rsidRPr="0030778B" w:rsidRDefault="00125851" w:rsidP="0047323E">
      <w:pPr>
        <w:pStyle w:val="ODNONIKtreodnonika"/>
      </w:pPr>
      <w:r>
        <w:rPr>
          <w:rStyle w:val="Odwoanieprzypisudolnego"/>
        </w:rPr>
        <w:footnoteRef/>
      </w:r>
      <w:r w:rsidR="0030778B">
        <w:rPr>
          <w:rStyle w:val="IGindeksgrny"/>
        </w:rPr>
        <w:t>)</w:t>
      </w:r>
      <w:r w:rsidR="00EF425C">
        <w:tab/>
      </w:r>
      <w:r w:rsidRPr="0030778B">
        <w:t xml:space="preserve">Zmiany tekstu jednolitego wymienionej ustawy zostały ogłoszone w Dz. U. z 2025 r. poz. 620, </w:t>
      </w:r>
      <w:r w:rsidR="00021CE3">
        <w:t xml:space="preserve">769, </w:t>
      </w:r>
      <w:r w:rsidRPr="0030778B">
        <w:t>794, 1165, 1173</w:t>
      </w:r>
      <w:r w:rsidR="00021CE3">
        <w:t xml:space="preserve"> i</w:t>
      </w:r>
      <w:r w:rsidRPr="0030778B">
        <w:t xml:space="preserve"> 1235</w:t>
      </w:r>
      <w:r w:rsidR="00B2082B">
        <w:t xml:space="preserve"> </w:t>
      </w:r>
      <w:r w:rsidR="00021CE3">
        <w:t>oraz z 2026 r. poz. 252</w:t>
      </w:r>
      <w:r w:rsidRPr="0030778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F6B4"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2B5365A"/>
    <w:multiLevelType w:val="hybridMultilevel"/>
    <w:tmpl w:val="8B6663E0"/>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DD149BE"/>
    <w:multiLevelType w:val="multilevel"/>
    <w:tmpl w:val="873466DC"/>
    <w:lvl w:ilvl="0">
      <w:start w:val="2023"/>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9"/>
        <w:szCs w:val="19"/>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D5F0C"/>
    <w:multiLevelType w:val="hybridMultilevel"/>
    <w:tmpl w:val="AE9C23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C55239"/>
    <w:multiLevelType w:val="hybridMultilevel"/>
    <w:tmpl w:val="27B0F9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8536645">
    <w:abstractNumId w:val="24"/>
  </w:num>
  <w:num w:numId="2" w16cid:durableId="1956983486">
    <w:abstractNumId w:val="24"/>
  </w:num>
  <w:num w:numId="3" w16cid:durableId="865094449">
    <w:abstractNumId w:val="18"/>
  </w:num>
  <w:num w:numId="4" w16cid:durableId="1167549907">
    <w:abstractNumId w:val="18"/>
  </w:num>
  <w:num w:numId="5" w16cid:durableId="250505893">
    <w:abstractNumId w:val="38"/>
  </w:num>
  <w:num w:numId="6" w16cid:durableId="333341585">
    <w:abstractNumId w:val="34"/>
  </w:num>
  <w:num w:numId="7" w16cid:durableId="872690934">
    <w:abstractNumId w:val="38"/>
  </w:num>
  <w:num w:numId="8" w16cid:durableId="1964459502">
    <w:abstractNumId w:val="34"/>
  </w:num>
  <w:num w:numId="9" w16cid:durableId="767695281">
    <w:abstractNumId w:val="38"/>
  </w:num>
  <w:num w:numId="10" w16cid:durableId="1362049705">
    <w:abstractNumId w:val="34"/>
  </w:num>
  <w:num w:numId="11" w16cid:durableId="1887985327">
    <w:abstractNumId w:val="14"/>
  </w:num>
  <w:num w:numId="12" w16cid:durableId="74282996">
    <w:abstractNumId w:val="10"/>
  </w:num>
  <w:num w:numId="13" w16cid:durableId="1566258072">
    <w:abstractNumId w:val="15"/>
  </w:num>
  <w:num w:numId="14" w16cid:durableId="586770260">
    <w:abstractNumId w:val="28"/>
  </w:num>
  <w:num w:numId="15" w16cid:durableId="1788815776">
    <w:abstractNumId w:val="14"/>
  </w:num>
  <w:num w:numId="16" w16cid:durableId="1843157819">
    <w:abstractNumId w:val="16"/>
  </w:num>
  <w:num w:numId="17" w16cid:durableId="50659413">
    <w:abstractNumId w:val="8"/>
  </w:num>
  <w:num w:numId="18" w16cid:durableId="1784112701">
    <w:abstractNumId w:val="3"/>
  </w:num>
  <w:num w:numId="19" w16cid:durableId="1091196272">
    <w:abstractNumId w:val="2"/>
  </w:num>
  <w:num w:numId="20" w16cid:durableId="500050051">
    <w:abstractNumId w:val="1"/>
  </w:num>
  <w:num w:numId="21" w16cid:durableId="1738701627">
    <w:abstractNumId w:val="0"/>
  </w:num>
  <w:num w:numId="22" w16cid:durableId="1284456179">
    <w:abstractNumId w:val="9"/>
  </w:num>
  <w:num w:numId="23" w16cid:durableId="1801530594">
    <w:abstractNumId w:val="7"/>
  </w:num>
  <w:num w:numId="24" w16cid:durableId="966932185">
    <w:abstractNumId w:val="6"/>
  </w:num>
  <w:num w:numId="25" w16cid:durableId="1150243811">
    <w:abstractNumId w:val="5"/>
  </w:num>
  <w:num w:numId="26" w16cid:durableId="1118372926">
    <w:abstractNumId w:val="4"/>
  </w:num>
  <w:num w:numId="27" w16cid:durableId="703751486">
    <w:abstractNumId w:val="36"/>
  </w:num>
  <w:num w:numId="28" w16cid:durableId="972909238">
    <w:abstractNumId w:val="27"/>
  </w:num>
  <w:num w:numId="29" w16cid:durableId="1173297019">
    <w:abstractNumId w:val="39"/>
  </w:num>
  <w:num w:numId="30" w16cid:durableId="438182639">
    <w:abstractNumId w:val="35"/>
  </w:num>
  <w:num w:numId="31" w16cid:durableId="1480346973">
    <w:abstractNumId w:val="19"/>
  </w:num>
  <w:num w:numId="32" w16cid:durableId="1739670328">
    <w:abstractNumId w:val="11"/>
  </w:num>
  <w:num w:numId="33" w16cid:durableId="1247223173">
    <w:abstractNumId w:val="33"/>
  </w:num>
  <w:num w:numId="34" w16cid:durableId="1015495227">
    <w:abstractNumId w:val="21"/>
  </w:num>
  <w:num w:numId="35" w16cid:durableId="1260984314">
    <w:abstractNumId w:val="17"/>
  </w:num>
  <w:num w:numId="36" w16cid:durableId="1512529681">
    <w:abstractNumId w:val="23"/>
  </w:num>
  <w:num w:numId="37" w16cid:durableId="678506064">
    <w:abstractNumId w:val="29"/>
  </w:num>
  <w:num w:numId="38" w16cid:durableId="1107965592">
    <w:abstractNumId w:val="25"/>
  </w:num>
  <w:num w:numId="39" w16cid:durableId="1590384797">
    <w:abstractNumId w:val="13"/>
  </w:num>
  <w:num w:numId="40" w16cid:durableId="1624800995">
    <w:abstractNumId w:val="32"/>
  </w:num>
  <w:num w:numId="41" w16cid:durableId="523829451">
    <w:abstractNumId w:val="31"/>
  </w:num>
  <w:num w:numId="42" w16cid:durableId="315769397">
    <w:abstractNumId w:val="22"/>
  </w:num>
  <w:num w:numId="43" w16cid:durableId="1032414196">
    <w:abstractNumId w:val="37"/>
  </w:num>
  <w:num w:numId="44" w16cid:durableId="1085957702">
    <w:abstractNumId w:val="12"/>
  </w:num>
  <w:num w:numId="45" w16cid:durableId="1000934882">
    <w:abstractNumId w:val="40"/>
  </w:num>
  <w:num w:numId="46" w16cid:durableId="2060783748">
    <w:abstractNumId w:val="30"/>
  </w:num>
  <w:num w:numId="47" w16cid:durableId="1118989309">
    <w:abstractNumId w:val="20"/>
  </w:num>
  <w:num w:numId="48" w16cid:durableId="17187723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C1"/>
    <w:rsid w:val="00000EAF"/>
    <w:rsid w:val="000012DA"/>
    <w:rsid w:val="0000246E"/>
    <w:rsid w:val="000029FB"/>
    <w:rsid w:val="00003698"/>
    <w:rsid w:val="00003862"/>
    <w:rsid w:val="000048B7"/>
    <w:rsid w:val="00005B42"/>
    <w:rsid w:val="000074CE"/>
    <w:rsid w:val="00012A35"/>
    <w:rsid w:val="00014B41"/>
    <w:rsid w:val="00016099"/>
    <w:rsid w:val="0001638B"/>
    <w:rsid w:val="00016412"/>
    <w:rsid w:val="00017DC2"/>
    <w:rsid w:val="00020B53"/>
    <w:rsid w:val="00020DBB"/>
    <w:rsid w:val="00021522"/>
    <w:rsid w:val="00021CE3"/>
    <w:rsid w:val="000232E2"/>
    <w:rsid w:val="00023471"/>
    <w:rsid w:val="00023EEB"/>
    <w:rsid w:val="00023F13"/>
    <w:rsid w:val="00024F2E"/>
    <w:rsid w:val="00026B88"/>
    <w:rsid w:val="00030634"/>
    <w:rsid w:val="00031314"/>
    <w:rsid w:val="000319C1"/>
    <w:rsid w:val="00031A8B"/>
    <w:rsid w:val="00031BCA"/>
    <w:rsid w:val="00032465"/>
    <w:rsid w:val="00032EBF"/>
    <w:rsid w:val="000330FA"/>
    <w:rsid w:val="0003362F"/>
    <w:rsid w:val="00036B63"/>
    <w:rsid w:val="00037E1A"/>
    <w:rsid w:val="0004085E"/>
    <w:rsid w:val="0004114F"/>
    <w:rsid w:val="000420B1"/>
    <w:rsid w:val="0004322F"/>
    <w:rsid w:val="0004346F"/>
    <w:rsid w:val="00043495"/>
    <w:rsid w:val="00043C38"/>
    <w:rsid w:val="00044481"/>
    <w:rsid w:val="00046346"/>
    <w:rsid w:val="00046A75"/>
    <w:rsid w:val="00047312"/>
    <w:rsid w:val="00047E53"/>
    <w:rsid w:val="000508BD"/>
    <w:rsid w:val="0005158A"/>
    <w:rsid w:val="000517AB"/>
    <w:rsid w:val="0005339C"/>
    <w:rsid w:val="00053F0F"/>
    <w:rsid w:val="0005571B"/>
    <w:rsid w:val="00057AB3"/>
    <w:rsid w:val="00060076"/>
    <w:rsid w:val="00060432"/>
    <w:rsid w:val="000605A3"/>
    <w:rsid w:val="000607B7"/>
    <w:rsid w:val="00060D87"/>
    <w:rsid w:val="000615A5"/>
    <w:rsid w:val="00062D7D"/>
    <w:rsid w:val="00064B63"/>
    <w:rsid w:val="00064E4C"/>
    <w:rsid w:val="00066901"/>
    <w:rsid w:val="0006766D"/>
    <w:rsid w:val="00071BEE"/>
    <w:rsid w:val="0007311E"/>
    <w:rsid w:val="000736CD"/>
    <w:rsid w:val="0007494A"/>
    <w:rsid w:val="00075175"/>
    <w:rsid w:val="0007533B"/>
    <w:rsid w:val="0007545D"/>
    <w:rsid w:val="000760BF"/>
    <w:rsid w:val="0007613E"/>
    <w:rsid w:val="00076BFC"/>
    <w:rsid w:val="00076CFA"/>
    <w:rsid w:val="00077112"/>
    <w:rsid w:val="000814A7"/>
    <w:rsid w:val="000849A8"/>
    <w:rsid w:val="00084FDC"/>
    <w:rsid w:val="0008557B"/>
    <w:rsid w:val="00085CE7"/>
    <w:rsid w:val="000873B9"/>
    <w:rsid w:val="000874BB"/>
    <w:rsid w:val="00087638"/>
    <w:rsid w:val="00087912"/>
    <w:rsid w:val="000906EE"/>
    <w:rsid w:val="00091782"/>
    <w:rsid w:val="00091BA2"/>
    <w:rsid w:val="00092E8D"/>
    <w:rsid w:val="00093C3C"/>
    <w:rsid w:val="000944EF"/>
    <w:rsid w:val="00094D72"/>
    <w:rsid w:val="00094E97"/>
    <w:rsid w:val="00095037"/>
    <w:rsid w:val="00095D87"/>
    <w:rsid w:val="000962A5"/>
    <w:rsid w:val="0009732D"/>
    <w:rsid w:val="000973F0"/>
    <w:rsid w:val="000A0541"/>
    <w:rsid w:val="000A1296"/>
    <w:rsid w:val="000A1C27"/>
    <w:rsid w:val="000A1DAD"/>
    <w:rsid w:val="000A2649"/>
    <w:rsid w:val="000A323B"/>
    <w:rsid w:val="000A3A1D"/>
    <w:rsid w:val="000A3B34"/>
    <w:rsid w:val="000A566F"/>
    <w:rsid w:val="000B0073"/>
    <w:rsid w:val="000B282F"/>
    <w:rsid w:val="000B298D"/>
    <w:rsid w:val="000B3B1C"/>
    <w:rsid w:val="000B5B2D"/>
    <w:rsid w:val="000B5DCE"/>
    <w:rsid w:val="000B63C5"/>
    <w:rsid w:val="000B7618"/>
    <w:rsid w:val="000C05BA"/>
    <w:rsid w:val="000C0DDF"/>
    <w:rsid w:val="000C0E8F"/>
    <w:rsid w:val="000C1612"/>
    <w:rsid w:val="000C4BC4"/>
    <w:rsid w:val="000C541A"/>
    <w:rsid w:val="000C661E"/>
    <w:rsid w:val="000C6CED"/>
    <w:rsid w:val="000C7B51"/>
    <w:rsid w:val="000D0110"/>
    <w:rsid w:val="000D0491"/>
    <w:rsid w:val="000D0CB2"/>
    <w:rsid w:val="000D2468"/>
    <w:rsid w:val="000D27E0"/>
    <w:rsid w:val="000D318A"/>
    <w:rsid w:val="000D329C"/>
    <w:rsid w:val="000D3B66"/>
    <w:rsid w:val="000D5E47"/>
    <w:rsid w:val="000D616F"/>
    <w:rsid w:val="000D6173"/>
    <w:rsid w:val="000D6F83"/>
    <w:rsid w:val="000D71E2"/>
    <w:rsid w:val="000D7338"/>
    <w:rsid w:val="000E25CC"/>
    <w:rsid w:val="000E3694"/>
    <w:rsid w:val="000E490F"/>
    <w:rsid w:val="000E4A95"/>
    <w:rsid w:val="000E5A55"/>
    <w:rsid w:val="000E60CB"/>
    <w:rsid w:val="000E6241"/>
    <w:rsid w:val="000E6653"/>
    <w:rsid w:val="000E7D29"/>
    <w:rsid w:val="000F2BE3"/>
    <w:rsid w:val="000F39CB"/>
    <w:rsid w:val="000F3D0D"/>
    <w:rsid w:val="000F6ED4"/>
    <w:rsid w:val="000F6FA7"/>
    <w:rsid w:val="000F7A6E"/>
    <w:rsid w:val="00100B6B"/>
    <w:rsid w:val="00103AE0"/>
    <w:rsid w:val="001042BA"/>
    <w:rsid w:val="001046F3"/>
    <w:rsid w:val="001066AF"/>
    <w:rsid w:val="00106D03"/>
    <w:rsid w:val="00107A83"/>
    <w:rsid w:val="00110136"/>
    <w:rsid w:val="00110465"/>
    <w:rsid w:val="00110628"/>
    <w:rsid w:val="00110E81"/>
    <w:rsid w:val="0011182F"/>
    <w:rsid w:val="0011245A"/>
    <w:rsid w:val="0011378D"/>
    <w:rsid w:val="001139BA"/>
    <w:rsid w:val="0011493E"/>
    <w:rsid w:val="00114CED"/>
    <w:rsid w:val="0011505F"/>
    <w:rsid w:val="001153CE"/>
    <w:rsid w:val="00115B72"/>
    <w:rsid w:val="00116765"/>
    <w:rsid w:val="00117530"/>
    <w:rsid w:val="001209EC"/>
    <w:rsid w:val="00120A9E"/>
    <w:rsid w:val="00122020"/>
    <w:rsid w:val="00122D2A"/>
    <w:rsid w:val="00125851"/>
    <w:rsid w:val="00125A9C"/>
    <w:rsid w:val="00126B1A"/>
    <w:rsid w:val="00126B8C"/>
    <w:rsid w:val="001270A2"/>
    <w:rsid w:val="00127BFB"/>
    <w:rsid w:val="00130337"/>
    <w:rsid w:val="00131237"/>
    <w:rsid w:val="00132313"/>
    <w:rsid w:val="001329AC"/>
    <w:rsid w:val="001338C3"/>
    <w:rsid w:val="0013471E"/>
    <w:rsid w:val="00134CA0"/>
    <w:rsid w:val="00135672"/>
    <w:rsid w:val="0014026F"/>
    <w:rsid w:val="001413F3"/>
    <w:rsid w:val="001430A3"/>
    <w:rsid w:val="00146867"/>
    <w:rsid w:val="00146C37"/>
    <w:rsid w:val="00147A47"/>
    <w:rsid w:val="00147AA1"/>
    <w:rsid w:val="00150282"/>
    <w:rsid w:val="00150769"/>
    <w:rsid w:val="001520CF"/>
    <w:rsid w:val="0015667C"/>
    <w:rsid w:val="00157110"/>
    <w:rsid w:val="0015742A"/>
    <w:rsid w:val="0015764B"/>
    <w:rsid w:val="00157DA1"/>
    <w:rsid w:val="00160506"/>
    <w:rsid w:val="00163147"/>
    <w:rsid w:val="00164C57"/>
    <w:rsid w:val="00164C9D"/>
    <w:rsid w:val="00165203"/>
    <w:rsid w:val="00172F7A"/>
    <w:rsid w:val="00173150"/>
    <w:rsid w:val="00173390"/>
    <w:rsid w:val="001736F0"/>
    <w:rsid w:val="00173BB3"/>
    <w:rsid w:val="001740D0"/>
    <w:rsid w:val="001740DF"/>
    <w:rsid w:val="00174762"/>
    <w:rsid w:val="00174E87"/>
    <w:rsid w:val="00174F2C"/>
    <w:rsid w:val="00176160"/>
    <w:rsid w:val="00180F2A"/>
    <w:rsid w:val="00182EA8"/>
    <w:rsid w:val="00183131"/>
    <w:rsid w:val="00184B91"/>
    <w:rsid w:val="00184D4A"/>
    <w:rsid w:val="00186EC1"/>
    <w:rsid w:val="00187EE5"/>
    <w:rsid w:val="001914A7"/>
    <w:rsid w:val="00191887"/>
    <w:rsid w:val="00191C23"/>
    <w:rsid w:val="00191E1F"/>
    <w:rsid w:val="001944EA"/>
    <w:rsid w:val="0019473B"/>
    <w:rsid w:val="001950FD"/>
    <w:rsid w:val="001952B1"/>
    <w:rsid w:val="0019572B"/>
    <w:rsid w:val="00196BBE"/>
    <w:rsid w:val="00196E39"/>
    <w:rsid w:val="00197304"/>
    <w:rsid w:val="00197400"/>
    <w:rsid w:val="00197649"/>
    <w:rsid w:val="001A01FB"/>
    <w:rsid w:val="001A0EB4"/>
    <w:rsid w:val="001A10E9"/>
    <w:rsid w:val="001A183D"/>
    <w:rsid w:val="001A2B65"/>
    <w:rsid w:val="001A3CD3"/>
    <w:rsid w:val="001A5BEF"/>
    <w:rsid w:val="001A6130"/>
    <w:rsid w:val="001A7F15"/>
    <w:rsid w:val="001B1B62"/>
    <w:rsid w:val="001B342E"/>
    <w:rsid w:val="001B3639"/>
    <w:rsid w:val="001C0251"/>
    <w:rsid w:val="001C1832"/>
    <w:rsid w:val="001C1864"/>
    <w:rsid w:val="001C188C"/>
    <w:rsid w:val="001C3ECC"/>
    <w:rsid w:val="001C5585"/>
    <w:rsid w:val="001C7027"/>
    <w:rsid w:val="001C7B70"/>
    <w:rsid w:val="001C7D57"/>
    <w:rsid w:val="001D0A26"/>
    <w:rsid w:val="001D0F74"/>
    <w:rsid w:val="001D1783"/>
    <w:rsid w:val="001D233F"/>
    <w:rsid w:val="001D2D5D"/>
    <w:rsid w:val="001D38E5"/>
    <w:rsid w:val="001D455C"/>
    <w:rsid w:val="001D53CD"/>
    <w:rsid w:val="001D55A3"/>
    <w:rsid w:val="001D5AF5"/>
    <w:rsid w:val="001D747D"/>
    <w:rsid w:val="001D7964"/>
    <w:rsid w:val="001D7FC6"/>
    <w:rsid w:val="001E0120"/>
    <w:rsid w:val="001E1E73"/>
    <w:rsid w:val="001E2DA1"/>
    <w:rsid w:val="001E4E0C"/>
    <w:rsid w:val="001E526D"/>
    <w:rsid w:val="001E5547"/>
    <w:rsid w:val="001E5655"/>
    <w:rsid w:val="001F1832"/>
    <w:rsid w:val="001F220F"/>
    <w:rsid w:val="001F25B3"/>
    <w:rsid w:val="001F6616"/>
    <w:rsid w:val="0020082A"/>
    <w:rsid w:val="00200966"/>
    <w:rsid w:val="00201674"/>
    <w:rsid w:val="00201681"/>
    <w:rsid w:val="00202BD4"/>
    <w:rsid w:val="00204729"/>
    <w:rsid w:val="00204A97"/>
    <w:rsid w:val="00204BB7"/>
    <w:rsid w:val="00204BC2"/>
    <w:rsid w:val="00204F9A"/>
    <w:rsid w:val="00205993"/>
    <w:rsid w:val="00205F59"/>
    <w:rsid w:val="00206EC1"/>
    <w:rsid w:val="00210AE1"/>
    <w:rsid w:val="002114EF"/>
    <w:rsid w:val="002166AD"/>
    <w:rsid w:val="00217871"/>
    <w:rsid w:val="00220889"/>
    <w:rsid w:val="002216F5"/>
    <w:rsid w:val="00221ED8"/>
    <w:rsid w:val="00222F94"/>
    <w:rsid w:val="002231EA"/>
    <w:rsid w:val="00223FDF"/>
    <w:rsid w:val="00225351"/>
    <w:rsid w:val="002279C0"/>
    <w:rsid w:val="002304A7"/>
    <w:rsid w:val="00231B70"/>
    <w:rsid w:val="00234609"/>
    <w:rsid w:val="0023473C"/>
    <w:rsid w:val="00236142"/>
    <w:rsid w:val="00236A50"/>
    <w:rsid w:val="0023727E"/>
    <w:rsid w:val="0023733F"/>
    <w:rsid w:val="002404EB"/>
    <w:rsid w:val="00242081"/>
    <w:rsid w:val="00243606"/>
    <w:rsid w:val="00243738"/>
    <w:rsid w:val="00243777"/>
    <w:rsid w:val="00243ECC"/>
    <w:rsid w:val="002441CD"/>
    <w:rsid w:val="0024425D"/>
    <w:rsid w:val="00247CB9"/>
    <w:rsid w:val="002501A3"/>
    <w:rsid w:val="0025166C"/>
    <w:rsid w:val="00253171"/>
    <w:rsid w:val="002531BB"/>
    <w:rsid w:val="00253ACC"/>
    <w:rsid w:val="0025443F"/>
    <w:rsid w:val="00254579"/>
    <w:rsid w:val="002555D4"/>
    <w:rsid w:val="00255DDC"/>
    <w:rsid w:val="002572E1"/>
    <w:rsid w:val="0026089B"/>
    <w:rsid w:val="00261A16"/>
    <w:rsid w:val="00263522"/>
    <w:rsid w:val="00263938"/>
    <w:rsid w:val="00264EC6"/>
    <w:rsid w:val="00266A1D"/>
    <w:rsid w:val="00270CA3"/>
    <w:rsid w:val="00271013"/>
    <w:rsid w:val="00271452"/>
    <w:rsid w:val="0027266B"/>
    <w:rsid w:val="00273C99"/>
    <w:rsid w:val="00273FE4"/>
    <w:rsid w:val="00275743"/>
    <w:rsid w:val="002765B4"/>
    <w:rsid w:val="0027676F"/>
    <w:rsid w:val="00276A94"/>
    <w:rsid w:val="002820E0"/>
    <w:rsid w:val="00282AA5"/>
    <w:rsid w:val="002837F0"/>
    <w:rsid w:val="0028512B"/>
    <w:rsid w:val="00285728"/>
    <w:rsid w:val="002905ED"/>
    <w:rsid w:val="00292439"/>
    <w:rsid w:val="002925B3"/>
    <w:rsid w:val="0029405D"/>
    <w:rsid w:val="00294FA6"/>
    <w:rsid w:val="00295A6F"/>
    <w:rsid w:val="002A0DEB"/>
    <w:rsid w:val="002A1029"/>
    <w:rsid w:val="002A19F0"/>
    <w:rsid w:val="002A20C4"/>
    <w:rsid w:val="002A2B36"/>
    <w:rsid w:val="002A30B3"/>
    <w:rsid w:val="002A55DE"/>
    <w:rsid w:val="002A570F"/>
    <w:rsid w:val="002A7292"/>
    <w:rsid w:val="002A7358"/>
    <w:rsid w:val="002A7861"/>
    <w:rsid w:val="002A7902"/>
    <w:rsid w:val="002B0F6B"/>
    <w:rsid w:val="002B23B8"/>
    <w:rsid w:val="002B4429"/>
    <w:rsid w:val="002B5C31"/>
    <w:rsid w:val="002B60CA"/>
    <w:rsid w:val="002B68A6"/>
    <w:rsid w:val="002B7FAF"/>
    <w:rsid w:val="002C0C8B"/>
    <w:rsid w:val="002C2659"/>
    <w:rsid w:val="002C4830"/>
    <w:rsid w:val="002C4AB1"/>
    <w:rsid w:val="002C4FC5"/>
    <w:rsid w:val="002C6CC0"/>
    <w:rsid w:val="002C6E61"/>
    <w:rsid w:val="002C79B0"/>
    <w:rsid w:val="002C7C50"/>
    <w:rsid w:val="002D0825"/>
    <w:rsid w:val="002D0C4F"/>
    <w:rsid w:val="002D1364"/>
    <w:rsid w:val="002D1493"/>
    <w:rsid w:val="002D4D30"/>
    <w:rsid w:val="002D5000"/>
    <w:rsid w:val="002D598D"/>
    <w:rsid w:val="002D5DA8"/>
    <w:rsid w:val="002D624D"/>
    <w:rsid w:val="002D7188"/>
    <w:rsid w:val="002E067E"/>
    <w:rsid w:val="002E1DE3"/>
    <w:rsid w:val="002E2AB6"/>
    <w:rsid w:val="002E3E28"/>
    <w:rsid w:val="002E3F34"/>
    <w:rsid w:val="002E5F79"/>
    <w:rsid w:val="002E64FA"/>
    <w:rsid w:val="002E6E32"/>
    <w:rsid w:val="002F0A00"/>
    <w:rsid w:val="002F0B54"/>
    <w:rsid w:val="002F0CFA"/>
    <w:rsid w:val="002F1CD5"/>
    <w:rsid w:val="002F2CB5"/>
    <w:rsid w:val="002F4C07"/>
    <w:rsid w:val="002F6582"/>
    <w:rsid w:val="002F669F"/>
    <w:rsid w:val="00300F9E"/>
    <w:rsid w:val="00301C97"/>
    <w:rsid w:val="00301E3C"/>
    <w:rsid w:val="0030269E"/>
    <w:rsid w:val="00304917"/>
    <w:rsid w:val="00305C63"/>
    <w:rsid w:val="00306090"/>
    <w:rsid w:val="0030778B"/>
    <w:rsid w:val="0031004C"/>
    <w:rsid w:val="003105F6"/>
    <w:rsid w:val="00311297"/>
    <w:rsid w:val="003113BE"/>
    <w:rsid w:val="003122CA"/>
    <w:rsid w:val="003141F8"/>
    <w:rsid w:val="003148FD"/>
    <w:rsid w:val="00315678"/>
    <w:rsid w:val="00315725"/>
    <w:rsid w:val="00316B92"/>
    <w:rsid w:val="00321080"/>
    <w:rsid w:val="003219D5"/>
    <w:rsid w:val="003229E1"/>
    <w:rsid w:val="00322D45"/>
    <w:rsid w:val="003254ED"/>
    <w:rsid w:val="0032569A"/>
    <w:rsid w:val="00325A1F"/>
    <w:rsid w:val="003268F9"/>
    <w:rsid w:val="00327957"/>
    <w:rsid w:val="00330453"/>
    <w:rsid w:val="00330BAF"/>
    <w:rsid w:val="003334B6"/>
    <w:rsid w:val="00333CDF"/>
    <w:rsid w:val="00334E3A"/>
    <w:rsid w:val="003361DD"/>
    <w:rsid w:val="00341A6A"/>
    <w:rsid w:val="00341C83"/>
    <w:rsid w:val="00345268"/>
    <w:rsid w:val="00345B9C"/>
    <w:rsid w:val="00345E24"/>
    <w:rsid w:val="00350220"/>
    <w:rsid w:val="00350381"/>
    <w:rsid w:val="00350623"/>
    <w:rsid w:val="00352DAE"/>
    <w:rsid w:val="00354EB9"/>
    <w:rsid w:val="003572DD"/>
    <w:rsid w:val="003602AE"/>
    <w:rsid w:val="00360650"/>
    <w:rsid w:val="00360929"/>
    <w:rsid w:val="003614E2"/>
    <w:rsid w:val="003617CC"/>
    <w:rsid w:val="00363E5B"/>
    <w:rsid w:val="00363E5F"/>
    <w:rsid w:val="003647B5"/>
    <w:rsid w:val="003647D5"/>
    <w:rsid w:val="00364B77"/>
    <w:rsid w:val="003674B0"/>
    <w:rsid w:val="00367AA0"/>
    <w:rsid w:val="00367FE4"/>
    <w:rsid w:val="00370329"/>
    <w:rsid w:val="00371084"/>
    <w:rsid w:val="00372E04"/>
    <w:rsid w:val="00373253"/>
    <w:rsid w:val="0037516F"/>
    <w:rsid w:val="0037727C"/>
    <w:rsid w:val="00377C11"/>
    <w:rsid w:val="00377E70"/>
    <w:rsid w:val="00380904"/>
    <w:rsid w:val="00380F95"/>
    <w:rsid w:val="003823EE"/>
    <w:rsid w:val="00382960"/>
    <w:rsid w:val="0038409C"/>
    <w:rsid w:val="003846F7"/>
    <w:rsid w:val="003851ED"/>
    <w:rsid w:val="003856B9"/>
    <w:rsid w:val="00385B39"/>
    <w:rsid w:val="00386785"/>
    <w:rsid w:val="00390B54"/>
    <w:rsid w:val="00390E89"/>
    <w:rsid w:val="00391B1A"/>
    <w:rsid w:val="00393F29"/>
    <w:rsid w:val="00394393"/>
    <w:rsid w:val="00394423"/>
    <w:rsid w:val="00394D6A"/>
    <w:rsid w:val="00396481"/>
    <w:rsid w:val="003964DF"/>
    <w:rsid w:val="00396942"/>
    <w:rsid w:val="00396B49"/>
    <w:rsid w:val="00396E3E"/>
    <w:rsid w:val="003A0354"/>
    <w:rsid w:val="003A306E"/>
    <w:rsid w:val="003A39DF"/>
    <w:rsid w:val="003A453F"/>
    <w:rsid w:val="003A53E8"/>
    <w:rsid w:val="003A60DC"/>
    <w:rsid w:val="003A6A46"/>
    <w:rsid w:val="003A7A63"/>
    <w:rsid w:val="003B000C"/>
    <w:rsid w:val="003B032C"/>
    <w:rsid w:val="003B0F1D"/>
    <w:rsid w:val="003B4A57"/>
    <w:rsid w:val="003B55DD"/>
    <w:rsid w:val="003B5AD8"/>
    <w:rsid w:val="003B5C5A"/>
    <w:rsid w:val="003B73CB"/>
    <w:rsid w:val="003B7CBC"/>
    <w:rsid w:val="003C0945"/>
    <w:rsid w:val="003C0AD9"/>
    <w:rsid w:val="003C0ED0"/>
    <w:rsid w:val="003C194A"/>
    <w:rsid w:val="003C1D49"/>
    <w:rsid w:val="003C1E0E"/>
    <w:rsid w:val="003C26EE"/>
    <w:rsid w:val="003C2D8D"/>
    <w:rsid w:val="003C35C4"/>
    <w:rsid w:val="003C6D67"/>
    <w:rsid w:val="003C75B0"/>
    <w:rsid w:val="003D0170"/>
    <w:rsid w:val="003D12C2"/>
    <w:rsid w:val="003D2D18"/>
    <w:rsid w:val="003D2D33"/>
    <w:rsid w:val="003D31B9"/>
    <w:rsid w:val="003D3867"/>
    <w:rsid w:val="003D45F7"/>
    <w:rsid w:val="003D78E3"/>
    <w:rsid w:val="003D7F96"/>
    <w:rsid w:val="003E00DB"/>
    <w:rsid w:val="003E0D1A"/>
    <w:rsid w:val="003E0D2E"/>
    <w:rsid w:val="003E2DA3"/>
    <w:rsid w:val="003E3B21"/>
    <w:rsid w:val="003F020D"/>
    <w:rsid w:val="003F03D9"/>
    <w:rsid w:val="003F068E"/>
    <w:rsid w:val="003F14E6"/>
    <w:rsid w:val="003F2FBE"/>
    <w:rsid w:val="003F318D"/>
    <w:rsid w:val="003F37DE"/>
    <w:rsid w:val="003F448C"/>
    <w:rsid w:val="003F56D0"/>
    <w:rsid w:val="003F5837"/>
    <w:rsid w:val="003F5BAE"/>
    <w:rsid w:val="003F6180"/>
    <w:rsid w:val="003F6ED7"/>
    <w:rsid w:val="003F756D"/>
    <w:rsid w:val="003F7EA3"/>
    <w:rsid w:val="00401C84"/>
    <w:rsid w:val="004029CF"/>
    <w:rsid w:val="00403210"/>
    <w:rsid w:val="004035BB"/>
    <w:rsid w:val="004035EB"/>
    <w:rsid w:val="00405D7E"/>
    <w:rsid w:val="004068D9"/>
    <w:rsid w:val="00406A72"/>
    <w:rsid w:val="00407332"/>
    <w:rsid w:val="00407828"/>
    <w:rsid w:val="00412271"/>
    <w:rsid w:val="004129C7"/>
    <w:rsid w:val="00412B08"/>
    <w:rsid w:val="00413D8E"/>
    <w:rsid w:val="004140F2"/>
    <w:rsid w:val="00414154"/>
    <w:rsid w:val="0041743D"/>
    <w:rsid w:val="00417B22"/>
    <w:rsid w:val="00420769"/>
    <w:rsid w:val="00421085"/>
    <w:rsid w:val="00421FEA"/>
    <w:rsid w:val="00423C4E"/>
    <w:rsid w:val="0042465E"/>
    <w:rsid w:val="00424DF7"/>
    <w:rsid w:val="004256BC"/>
    <w:rsid w:val="004266DF"/>
    <w:rsid w:val="004277B4"/>
    <w:rsid w:val="0043200B"/>
    <w:rsid w:val="00432B76"/>
    <w:rsid w:val="00434D01"/>
    <w:rsid w:val="0043512B"/>
    <w:rsid w:val="0043538A"/>
    <w:rsid w:val="00435D26"/>
    <w:rsid w:val="00437427"/>
    <w:rsid w:val="004377DC"/>
    <w:rsid w:val="00440C99"/>
    <w:rsid w:val="0044175C"/>
    <w:rsid w:val="00442332"/>
    <w:rsid w:val="00442F06"/>
    <w:rsid w:val="00442F22"/>
    <w:rsid w:val="00445BC5"/>
    <w:rsid w:val="00445F4D"/>
    <w:rsid w:val="004504C0"/>
    <w:rsid w:val="00450AD7"/>
    <w:rsid w:val="00451168"/>
    <w:rsid w:val="0045375D"/>
    <w:rsid w:val="00453B22"/>
    <w:rsid w:val="004550FB"/>
    <w:rsid w:val="00455FF7"/>
    <w:rsid w:val="0045746A"/>
    <w:rsid w:val="0046111A"/>
    <w:rsid w:val="004617D5"/>
    <w:rsid w:val="00462946"/>
    <w:rsid w:val="00463F43"/>
    <w:rsid w:val="00464539"/>
    <w:rsid w:val="00464B94"/>
    <w:rsid w:val="004653A8"/>
    <w:rsid w:val="00465A0B"/>
    <w:rsid w:val="004674BF"/>
    <w:rsid w:val="00467565"/>
    <w:rsid w:val="0047077C"/>
    <w:rsid w:val="00470B05"/>
    <w:rsid w:val="00471464"/>
    <w:rsid w:val="0047207C"/>
    <w:rsid w:val="00472CD6"/>
    <w:rsid w:val="0047323E"/>
    <w:rsid w:val="00474156"/>
    <w:rsid w:val="00474E3C"/>
    <w:rsid w:val="00480A58"/>
    <w:rsid w:val="00482151"/>
    <w:rsid w:val="0048274A"/>
    <w:rsid w:val="0048441A"/>
    <w:rsid w:val="004847D3"/>
    <w:rsid w:val="0048599E"/>
    <w:rsid w:val="00485E9B"/>
    <w:rsid w:val="00485FAD"/>
    <w:rsid w:val="00486803"/>
    <w:rsid w:val="00487AED"/>
    <w:rsid w:val="00487B76"/>
    <w:rsid w:val="00491EDF"/>
    <w:rsid w:val="00491F6B"/>
    <w:rsid w:val="004927D2"/>
    <w:rsid w:val="00492A3F"/>
    <w:rsid w:val="00494002"/>
    <w:rsid w:val="00494E09"/>
    <w:rsid w:val="00494F62"/>
    <w:rsid w:val="00496D05"/>
    <w:rsid w:val="00497BB9"/>
    <w:rsid w:val="004A09E3"/>
    <w:rsid w:val="004A17D8"/>
    <w:rsid w:val="004A2001"/>
    <w:rsid w:val="004A3590"/>
    <w:rsid w:val="004A5C72"/>
    <w:rsid w:val="004A6BEF"/>
    <w:rsid w:val="004A75DC"/>
    <w:rsid w:val="004A7EFF"/>
    <w:rsid w:val="004B00A7"/>
    <w:rsid w:val="004B25E2"/>
    <w:rsid w:val="004B34D7"/>
    <w:rsid w:val="004B43B8"/>
    <w:rsid w:val="004B5037"/>
    <w:rsid w:val="004B5B2F"/>
    <w:rsid w:val="004B5E12"/>
    <w:rsid w:val="004B626A"/>
    <w:rsid w:val="004B660E"/>
    <w:rsid w:val="004B771E"/>
    <w:rsid w:val="004C05BD"/>
    <w:rsid w:val="004C1DF1"/>
    <w:rsid w:val="004C3159"/>
    <w:rsid w:val="004C3B06"/>
    <w:rsid w:val="004C3F97"/>
    <w:rsid w:val="004C4281"/>
    <w:rsid w:val="004C4EC9"/>
    <w:rsid w:val="004C5BB3"/>
    <w:rsid w:val="004C7EE7"/>
    <w:rsid w:val="004D10A7"/>
    <w:rsid w:val="004D22D3"/>
    <w:rsid w:val="004D25E9"/>
    <w:rsid w:val="004D2DEE"/>
    <w:rsid w:val="004D2E1F"/>
    <w:rsid w:val="004D7FD9"/>
    <w:rsid w:val="004E1324"/>
    <w:rsid w:val="004E147E"/>
    <w:rsid w:val="004E19A5"/>
    <w:rsid w:val="004E1D8A"/>
    <w:rsid w:val="004E1F8E"/>
    <w:rsid w:val="004E2089"/>
    <w:rsid w:val="004E2417"/>
    <w:rsid w:val="004E37E5"/>
    <w:rsid w:val="004E3FDB"/>
    <w:rsid w:val="004E66C1"/>
    <w:rsid w:val="004E75B2"/>
    <w:rsid w:val="004F0D3A"/>
    <w:rsid w:val="004F1263"/>
    <w:rsid w:val="004F1673"/>
    <w:rsid w:val="004F1F4A"/>
    <w:rsid w:val="004F2455"/>
    <w:rsid w:val="004F255C"/>
    <w:rsid w:val="004F296D"/>
    <w:rsid w:val="004F2DEE"/>
    <w:rsid w:val="004F3406"/>
    <w:rsid w:val="004F4935"/>
    <w:rsid w:val="004F508B"/>
    <w:rsid w:val="004F695F"/>
    <w:rsid w:val="004F6CA4"/>
    <w:rsid w:val="004F73A0"/>
    <w:rsid w:val="00500752"/>
    <w:rsid w:val="00501A50"/>
    <w:rsid w:val="0050222D"/>
    <w:rsid w:val="0050323B"/>
    <w:rsid w:val="00503AF3"/>
    <w:rsid w:val="005056A2"/>
    <w:rsid w:val="0050696D"/>
    <w:rsid w:val="0051094B"/>
    <w:rsid w:val="005110D7"/>
    <w:rsid w:val="00511D99"/>
    <w:rsid w:val="005128D3"/>
    <w:rsid w:val="005147E8"/>
    <w:rsid w:val="005158F2"/>
    <w:rsid w:val="00516054"/>
    <w:rsid w:val="00516365"/>
    <w:rsid w:val="005166AD"/>
    <w:rsid w:val="00516784"/>
    <w:rsid w:val="005203A2"/>
    <w:rsid w:val="00522D54"/>
    <w:rsid w:val="0052326F"/>
    <w:rsid w:val="005257D6"/>
    <w:rsid w:val="00525BE5"/>
    <w:rsid w:val="00526132"/>
    <w:rsid w:val="00526DFC"/>
    <w:rsid w:val="00526F43"/>
    <w:rsid w:val="00527651"/>
    <w:rsid w:val="00530A5B"/>
    <w:rsid w:val="00530F9A"/>
    <w:rsid w:val="005314EB"/>
    <w:rsid w:val="00531643"/>
    <w:rsid w:val="00532CBC"/>
    <w:rsid w:val="005363AB"/>
    <w:rsid w:val="005365D8"/>
    <w:rsid w:val="005368C3"/>
    <w:rsid w:val="005413C8"/>
    <w:rsid w:val="005423D7"/>
    <w:rsid w:val="00542971"/>
    <w:rsid w:val="00542BA4"/>
    <w:rsid w:val="0054300B"/>
    <w:rsid w:val="005431AC"/>
    <w:rsid w:val="00544EF4"/>
    <w:rsid w:val="00545255"/>
    <w:rsid w:val="00545E53"/>
    <w:rsid w:val="005479D9"/>
    <w:rsid w:val="0055055F"/>
    <w:rsid w:val="005525E8"/>
    <w:rsid w:val="00554C30"/>
    <w:rsid w:val="00555288"/>
    <w:rsid w:val="005557B1"/>
    <w:rsid w:val="005572BD"/>
    <w:rsid w:val="00557A12"/>
    <w:rsid w:val="00560AC7"/>
    <w:rsid w:val="005618EA"/>
    <w:rsid w:val="00561AFB"/>
    <w:rsid w:val="00561FA8"/>
    <w:rsid w:val="0056222C"/>
    <w:rsid w:val="005635ED"/>
    <w:rsid w:val="00564E45"/>
    <w:rsid w:val="00565253"/>
    <w:rsid w:val="00570191"/>
    <w:rsid w:val="00570570"/>
    <w:rsid w:val="00572512"/>
    <w:rsid w:val="00572550"/>
    <w:rsid w:val="00573580"/>
    <w:rsid w:val="00573BA6"/>
    <w:rsid w:val="00573EE6"/>
    <w:rsid w:val="00575349"/>
    <w:rsid w:val="0057547F"/>
    <w:rsid w:val="005754EE"/>
    <w:rsid w:val="0057601F"/>
    <w:rsid w:val="00576090"/>
    <w:rsid w:val="0057617E"/>
    <w:rsid w:val="00576497"/>
    <w:rsid w:val="0057749C"/>
    <w:rsid w:val="005801C7"/>
    <w:rsid w:val="005835E7"/>
    <w:rsid w:val="0058397F"/>
    <w:rsid w:val="00583A9B"/>
    <w:rsid w:val="00583BF8"/>
    <w:rsid w:val="0058471B"/>
    <w:rsid w:val="00585D6D"/>
    <w:rsid w:val="00585F33"/>
    <w:rsid w:val="00586982"/>
    <w:rsid w:val="00590F91"/>
    <w:rsid w:val="00591124"/>
    <w:rsid w:val="005924E2"/>
    <w:rsid w:val="00597024"/>
    <w:rsid w:val="005A0274"/>
    <w:rsid w:val="005A095C"/>
    <w:rsid w:val="005A1285"/>
    <w:rsid w:val="005A3A23"/>
    <w:rsid w:val="005A669D"/>
    <w:rsid w:val="005A6A30"/>
    <w:rsid w:val="005A6E32"/>
    <w:rsid w:val="005A739E"/>
    <w:rsid w:val="005A75D8"/>
    <w:rsid w:val="005A767A"/>
    <w:rsid w:val="005B2E08"/>
    <w:rsid w:val="005B323C"/>
    <w:rsid w:val="005B3C0D"/>
    <w:rsid w:val="005B40B7"/>
    <w:rsid w:val="005B4558"/>
    <w:rsid w:val="005B4800"/>
    <w:rsid w:val="005B5826"/>
    <w:rsid w:val="005B6366"/>
    <w:rsid w:val="005B713E"/>
    <w:rsid w:val="005B7EEC"/>
    <w:rsid w:val="005C03B6"/>
    <w:rsid w:val="005C22BA"/>
    <w:rsid w:val="005C348E"/>
    <w:rsid w:val="005C377C"/>
    <w:rsid w:val="005C68E1"/>
    <w:rsid w:val="005C7467"/>
    <w:rsid w:val="005D124A"/>
    <w:rsid w:val="005D3763"/>
    <w:rsid w:val="005D42A9"/>
    <w:rsid w:val="005D55E1"/>
    <w:rsid w:val="005D7E4A"/>
    <w:rsid w:val="005E19F7"/>
    <w:rsid w:val="005E3769"/>
    <w:rsid w:val="005E401F"/>
    <w:rsid w:val="005E4F04"/>
    <w:rsid w:val="005E5144"/>
    <w:rsid w:val="005E62C2"/>
    <w:rsid w:val="005E6C71"/>
    <w:rsid w:val="005E6EBB"/>
    <w:rsid w:val="005E7C10"/>
    <w:rsid w:val="005F0963"/>
    <w:rsid w:val="005F2824"/>
    <w:rsid w:val="005F2EBA"/>
    <w:rsid w:val="005F35ED"/>
    <w:rsid w:val="005F7812"/>
    <w:rsid w:val="005F7A88"/>
    <w:rsid w:val="006000C1"/>
    <w:rsid w:val="00600921"/>
    <w:rsid w:val="00602916"/>
    <w:rsid w:val="006035AB"/>
    <w:rsid w:val="00603A1A"/>
    <w:rsid w:val="00603A22"/>
    <w:rsid w:val="006046D5"/>
    <w:rsid w:val="006069A9"/>
    <w:rsid w:val="00607A93"/>
    <w:rsid w:val="00607CE6"/>
    <w:rsid w:val="00610C08"/>
    <w:rsid w:val="00611CE2"/>
    <w:rsid w:val="00611F74"/>
    <w:rsid w:val="0061232D"/>
    <w:rsid w:val="006138D7"/>
    <w:rsid w:val="00615772"/>
    <w:rsid w:val="00621256"/>
    <w:rsid w:val="00621409"/>
    <w:rsid w:val="00621FCC"/>
    <w:rsid w:val="0062252B"/>
    <w:rsid w:val="00622E4B"/>
    <w:rsid w:val="00623337"/>
    <w:rsid w:val="006238AB"/>
    <w:rsid w:val="006252DA"/>
    <w:rsid w:val="006275AF"/>
    <w:rsid w:val="00630E4A"/>
    <w:rsid w:val="00631191"/>
    <w:rsid w:val="00633136"/>
    <w:rsid w:val="006333DA"/>
    <w:rsid w:val="00635134"/>
    <w:rsid w:val="006356E2"/>
    <w:rsid w:val="0063661E"/>
    <w:rsid w:val="00642A65"/>
    <w:rsid w:val="00645DCE"/>
    <w:rsid w:val="006465AC"/>
    <w:rsid w:val="006465BF"/>
    <w:rsid w:val="006473E6"/>
    <w:rsid w:val="006535CA"/>
    <w:rsid w:val="00653B22"/>
    <w:rsid w:val="006559FF"/>
    <w:rsid w:val="006572C7"/>
    <w:rsid w:val="00657A68"/>
    <w:rsid w:val="00657BF4"/>
    <w:rsid w:val="006603FB"/>
    <w:rsid w:val="0066068F"/>
    <w:rsid w:val="006608DF"/>
    <w:rsid w:val="00661321"/>
    <w:rsid w:val="00661E28"/>
    <w:rsid w:val="006623AC"/>
    <w:rsid w:val="006635B2"/>
    <w:rsid w:val="006646F4"/>
    <w:rsid w:val="00664FF9"/>
    <w:rsid w:val="0066610B"/>
    <w:rsid w:val="00666B9E"/>
    <w:rsid w:val="006678AF"/>
    <w:rsid w:val="0067008D"/>
    <w:rsid w:val="006701EF"/>
    <w:rsid w:val="0067027F"/>
    <w:rsid w:val="00670569"/>
    <w:rsid w:val="00670991"/>
    <w:rsid w:val="00671F82"/>
    <w:rsid w:val="00673BA5"/>
    <w:rsid w:val="00674F5D"/>
    <w:rsid w:val="00674FA8"/>
    <w:rsid w:val="00676761"/>
    <w:rsid w:val="00680058"/>
    <w:rsid w:val="00681F9F"/>
    <w:rsid w:val="00682B89"/>
    <w:rsid w:val="00683204"/>
    <w:rsid w:val="006840EA"/>
    <w:rsid w:val="006844E2"/>
    <w:rsid w:val="00685267"/>
    <w:rsid w:val="00685ADF"/>
    <w:rsid w:val="00685F5D"/>
    <w:rsid w:val="006872AE"/>
    <w:rsid w:val="00687AFF"/>
    <w:rsid w:val="00690082"/>
    <w:rsid w:val="00690252"/>
    <w:rsid w:val="006910ED"/>
    <w:rsid w:val="006946BB"/>
    <w:rsid w:val="00694822"/>
    <w:rsid w:val="00694D48"/>
    <w:rsid w:val="006969FA"/>
    <w:rsid w:val="006A1630"/>
    <w:rsid w:val="006A2385"/>
    <w:rsid w:val="006A27BD"/>
    <w:rsid w:val="006A35D5"/>
    <w:rsid w:val="006A5A5B"/>
    <w:rsid w:val="006A631D"/>
    <w:rsid w:val="006A748A"/>
    <w:rsid w:val="006B0AAE"/>
    <w:rsid w:val="006B1D8D"/>
    <w:rsid w:val="006B43F6"/>
    <w:rsid w:val="006B66DF"/>
    <w:rsid w:val="006B6D43"/>
    <w:rsid w:val="006B7016"/>
    <w:rsid w:val="006B7157"/>
    <w:rsid w:val="006B7594"/>
    <w:rsid w:val="006C27C6"/>
    <w:rsid w:val="006C419E"/>
    <w:rsid w:val="006C4A31"/>
    <w:rsid w:val="006C5AC2"/>
    <w:rsid w:val="006C6AFB"/>
    <w:rsid w:val="006C6D51"/>
    <w:rsid w:val="006D0CBB"/>
    <w:rsid w:val="006D201C"/>
    <w:rsid w:val="006D2735"/>
    <w:rsid w:val="006D2D10"/>
    <w:rsid w:val="006D45B2"/>
    <w:rsid w:val="006D4D6D"/>
    <w:rsid w:val="006D7DC3"/>
    <w:rsid w:val="006E0FCC"/>
    <w:rsid w:val="006E113D"/>
    <w:rsid w:val="006E1E96"/>
    <w:rsid w:val="006E3E35"/>
    <w:rsid w:val="006E51BF"/>
    <w:rsid w:val="006E5D70"/>
    <w:rsid w:val="006E5E21"/>
    <w:rsid w:val="006F2648"/>
    <w:rsid w:val="006F2F10"/>
    <w:rsid w:val="006F3842"/>
    <w:rsid w:val="006F482B"/>
    <w:rsid w:val="006F6311"/>
    <w:rsid w:val="006F68D4"/>
    <w:rsid w:val="006F68EA"/>
    <w:rsid w:val="00700E94"/>
    <w:rsid w:val="00701952"/>
    <w:rsid w:val="00702556"/>
    <w:rsid w:val="0070277E"/>
    <w:rsid w:val="0070385A"/>
    <w:rsid w:val="00704156"/>
    <w:rsid w:val="007069FC"/>
    <w:rsid w:val="00707BAB"/>
    <w:rsid w:val="00707D64"/>
    <w:rsid w:val="00711221"/>
    <w:rsid w:val="00711870"/>
    <w:rsid w:val="00712675"/>
    <w:rsid w:val="00713537"/>
    <w:rsid w:val="00713808"/>
    <w:rsid w:val="007151B6"/>
    <w:rsid w:val="0071520D"/>
    <w:rsid w:val="00715EDB"/>
    <w:rsid w:val="007160D5"/>
    <w:rsid w:val="007163FB"/>
    <w:rsid w:val="007166C7"/>
    <w:rsid w:val="0071723D"/>
    <w:rsid w:val="00717C2E"/>
    <w:rsid w:val="007204FA"/>
    <w:rsid w:val="00720538"/>
    <w:rsid w:val="007213B3"/>
    <w:rsid w:val="007217D6"/>
    <w:rsid w:val="00723194"/>
    <w:rsid w:val="00724104"/>
    <w:rsid w:val="0072457F"/>
    <w:rsid w:val="00725325"/>
    <w:rsid w:val="00725406"/>
    <w:rsid w:val="00726041"/>
    <w:rsid w:val="0072621B"/>
    <w:rsid w:val="007273B8"/>
    <w:rsid w:val="00727413"/>
    <w:rsid w:val="00730555"/>
    <w:rsid w:val="00730C00"/>
    <w:rsid w:val="007312CC"/>
    <w:rsid w:val="00733D67"/>
    <w:rsid w:val="00734CF2"/>
    <w:rsid w:val="00735ED9"/>
    <w:rsid w:val="00736A64"/>
    <w:rsid w:val="007378A4"/>
    <w:rsid w:val="00737C45"/>
    <w:rsid w:val="00737F6A"/>
    <w:rsid w:val="007401DD"/>
    <w:rsid w:val="007410B6"/>
    <w:rsid w:val="00741736"/>
    <w:rsid w:val="00742E4B"/>
    <w:rsid w:val="00744C6F"/>
    <w:rsid w:val="00745716"/>
    <w:rsid w:val="007457F6"/>
    <w:rsid w:val="00745ABB"/>
    <w:rsid w:val="00746A64"/>
    <w:rsid w:val="00746B08"/>
    <w:rsid w:val="00746E38"/>
    <w:rsid w:val="00747CD5"/>
    <w:rsid w:val="0075162A"/>
    <w:rsid w:val="00753B51"/>
    <w:rsid w:val="007546B7"/>
    <w:rsid w:val="00754BA5"/>
    <w:rsid w:val="00756283"/>
    <w:rsid w:val="00756629"/>
    <w:rsid w:val="007575D2"/>
    <w:rsid w:val="00757B4F"/>
    <w:rsid w:val="00757B6A"/>
    <w:rsid w:val="007609AE"/>
    <w:rsid w:val="007610E0"/>
    <w:rsid w:val="00761D3C"/>
    <w:rsid w:val="0076217A"/>
    <w:rsid w:val="007621AA"/>
    <w:rsid w:val="00762327"/>
    <w:rsid w:val="0076260A"/>
    <w:rsid w:val="00764A67"/>
    <w:rsid w:val="00766FF3"/>
    <w:rsid w:val="00767B35"/>
    <w:rsid w:val="00770F6B"/>
    <w:rsid w:val="00771883"/>
    <w:rsid w:val="00772C38"/>
    <w:rsid w:val="00776DC2"/>
    <w:rsid w:val="00777773"/>
    <w:rsid w:val="00780122"/>
    <w:rsid w:val="007814A7"/>
    <w:rsid w:val="0078214B"/>
    <w:rsid w:val="0078268D"/>
    <w:rsid w:val="0078498A"/>
    <w:rsid w:val="00785BBA"/>
    <w:rsid w:val="00785BCD"/>
    <w:rsid w:val="007878FE"/>
    <w:rsid w:val="00787BD2"/>
    <w:rsid w:val="00791EC1"/>
    <w:rsid w:val="00792207"/>
    <w:rsid w:val="0079232B"/>
    <w:rsid w:val="00792B64"/>
    <w:rsid w:val="00792E29"/>
    <w:rsid w:val="0079379A"/>
    <w:rsid w:val="00793A6C"/>
    <w:rsid w:val="00793F64"/>
    <w:rsid w:val="00793FC0"/>
    <w:rsid w:val="00794953"/>
    <w:rsid w:val="00794BE9"/>
    <w:rsid w:val="007A02F6"/>
    <w:rsid w:val="007A16A6"/>
    <w:rsid w:val="007A1F2F"/>
    <w:rsid w:val="007A2A5C"/>
    <w:rsid w:val="007A3B9A"/>
    <w:rsid w:val="007A3BC0"/>
    <w:rsid w:val="007A5150"/>
    <w:rsid w:val="007A5373"/>
    <w:rsid w:val="007A72BB"/>
    <w:rsid w:val="007A7552"/>
    <w:rsid w:val="007A789F"/>
    <w:rsid w:val="007B010D"/>
    <w:rsid w:val="007B056A"/>
    <w:rsid w:val="007B3260"/>
    <w:rsid w:val="007B32F8"/>
    <w:rsid w:val="007B75BC"/>
    <w:rsid w:val="007B7B04"/>
    <w:rsid w:val="007C0BD6"/>
    <w:rsid w:val="007C3806"/>
    <w:rsid w:val="007C5BB7"/>
    <w:rsid w:val="007C6BCC"/>
    <w:rsid w:val="007C6FCA"/>
    <w:rsid w:val="007C7857"/>
    <w:rsid w:val="007D07D5"/>
    <w:rsid w:val="007D0B4B"/>
    <w:rsid w:val="007D0B88"/>
    <w:rsid w:val="007D1630"/>
    <w:rsid w:val="007D1C64"/>
    <w:rsid w:val="007D32DD"/>
    <w:rsid w:val="007D3CB5"/>
    <w:rsid w:val="007D4ABE"/>
    <w:rsid w:val="007D4C03"/>
    <w:rsid w:val="007D661B"/>
    <w:rsid w:val="007D6DCE"/>
    <w:rsid w:val="007D72C4"/>
    <w:rsid w:val="007D77A2"/>
    <w:rsid w:val="007E2CFE"/>
    <w:rsid w:val="007E325F"/>
    <w:rsid w:val="007E59C9"/>
    <w:rsid w:val="007E746F"/>
    <w:rsid w:val="007E7DB1"/>
    <w:rsid w:val="007F0072"/>
    <w:rsid w:val="007F1853"/>
    <w:rsid w:val="007F227D"/>
    <w:rsid w:val="007F2EB6"/>
    <w:rsid w:val="007F54C3"/>
    <w:rsid w:val="007F724A"/>
    <w:rsid w:val="00801851"/>
    <w:rsid w:val="00802949"/>
    <w:rsid w:val="0080301E"/>
    <w:rsid w:val="0080365F"/>
    <w:rsid w:val="00804A53"/>
    <w:rsid w:val="00806E42"/>
    <w:rsid w:val="008073F0"/>
    <w:rsid w:val="0081013A"/>
    <w:rsid w:val="0081087E"/>
    <w:rsid w:val="00812BE5"/>
    <w:rsid w:val="008158CF"/>
    <w:rsid w:val="00816536"/>
    <w:rsid w:val="008171F8"/>
    <w:rsid w:val="00817429"/>
    <w:rsid w:val="008201CF"/>
    <w:rsid w:val="00820206"/>
    <w:rsid w:val="0082063F"/>
    <w:rsid w:val="00820C9F"/>
    <w:rsid w:val="00821514"/>
    <w:rsid w:val="00821E35"/>
    <w:rsid w:val="00822003"/>
    <w:rsid w:val="008228E3"/>
    <w:rsid w:val="00824591"/>
    <w:rsid w:val="00824AED"/>
    <w:rsid w:val="008267C2"/>
    <w:rsid w:val="00826F82"/>
    <w:rsid w:val="00827820"/>
    <w:rsid w:val="00830E96"/>
    <w:rsid w:val="008311CA"/>
    <w:rsid w:val="008314D0"/>
    <w:rsid w:val="00831B8B"/>
    <w:rsid w:val="00833694"/>
    <w:rsid w:val="00833D4B"/>
    <w:rsid w:val="0083405D"/>
    <w:rsid w:val="008352D4"/>
    <w:rsid w:val="00835765"/>
    <w:rsid w:val="00836CEF"/>
    <w:rsid w:val="00836DB9"/>
    <w:rsid w:val="00837C67"/>
    <w:rsid w:val="00840F5B"/>
    <w:rsid w:val="008415B0"/>
    <w:rsid w:val="0084169E"/>
    <w:rsid w:val="00842028"/>
    <w:rsid w:val="00842A5E"/>
    <w:rsid w:val="00843349"/>
    <w:rsid w:val="008436B8"/>
    <w:rsid w:val="0084462F"/>
    <w:rsid w:val="008460B6"/>
    <w:rsid w:val="00847065"/>
    <w:rsid w:val="00850C9D"/>
    <w:rsid w:val="00851536"/>
    <w:rsid w:val="00852B59"/>
    <w:rsid w:val="00852FDE"/>
    <w:rsid w:val="00856272"/>
    <w:rsid w:val="008562D8"/>
    <w:rsid w:val="008563FF"/>
    <w:rsid w:val="00857EC8"/>
    <w:rsid w:val="0086018B"/>
    <w:rsid w:val="008611DD"/>
    <w:rsid w:val="0086155D"/>
    <w:rsid w:val="00861BB5"/>
    <w:rsid w:val="008620DE"/>
    <w:rsid w:val="008626C7"/>
    <w:rsid w:val="00864D96"/>
    <w:rsid w:val="00866867"/>
    <w:rsid w:val="008669E2"/>
    <w:rsid w:val="00867DF1"/>
    <w:rsid w:val="008709AC"/>
    <w:rsid w:val="00872257"/>
    <w:rsid w:val="008753E6"/>
    <w:rsid w:val="0087738C"/>
    <w:rsid w:val="00877964"/>
    <w:rsid w:val="008802AF"/>
    <w:rsid w:val="00880C03"/>
    <w:rsid w:val="008811CA"/>
    <w:rsid w:val="00881926"/>
    <w:rsid w:val="0088318F"/>
    <w:rsid w:val="0088331D"/>
    <w:rsid w:val="008852B0"/>
    <w:rsid w:val="00885AE7"/>
    <w:rsid w:val="00886B60"/>
    <w:rsid w:val="00887889"/>
    <w:rsid w:val="008920FF"/>
    <w:rsid w:val="008926E8"/>
    <w:rsid w:val="00894481"/>
    <w:rsid w:val="00894F19"/>
    <w:rsid w:val="008962BE"/>
    <w:rsid w:val="00896A10"/>
    <w:rsid w:val="008971B5"/>
    <w:rsid w:val="008A0B78"/>
    <w:rsid w:val="008A19F9"/>
    <w:rsid w:val="008A27FC"/>
    <w:rsid w:val="008A2DAE"/>
    <w:rsid w:val="008A368B"/>
    <w:rsid w:val="008A5D26"/>
    <w:rsid w:val="008A6B13"/>
    <w:rsid w:val="008A6ECB"/>
    <w:rsid w:val="008B0BF9"/>
    <w:rsid w:val="008B2866"/>
    <w:rsid w:val="008B2A8B"/>
    <w:rsid w:val="008B3859"/>
    <w:rsid w:val="008B436D"/>
    <w:rsid w:val="008B43F0"/>
    <w:rsid w:val="008B4E49"/>
    <w:rsid w:val="008B7712"/>
    <w:rsid w:val="008B7B26"/>
    <w:rsid w:val="008C1176"/>
    <w:rsid w:val="008C1A82"/>
    <w:rsid w:val="008C3524"/>
    <w:rsid w:val="008C4061"/>
    <w:rsid w:val="008C4229"/>
    <w:rsid w:val="008C5BE0"/>
    <w:rsid w:val="008C6001"/>
    <w:rsid w:val="008C65E5"/>
    <w:rsid w:val="008C671F"/>
    <w:rsid w:val="008C7233"/>
    <w:rsid w:val="008C7370"/>
    <w:rsid w:val="008C73B3"/>
    <w:rsid w:val="008D0434"/>
    <w:rsid w:val="008D0C53"/>
    <w:rsid w:val="008D1C5E"/>
    <w:rsid w:val="008D1FB5"/>
    <w:rsid w:val="008D2434"/>
    <w:rsid w:val="008D2CDA"/>
    <w:rsid w:val="008D2DBD"/>
    <w:rsid w:val="008D365F"/>
    <w:rsid w:val="008D374A"/>
    <w:rsid w:val="008D55C9"/>
    <w:rsid w:val="008D72A7"/>
    <w:rsid w:val="008E04B5"/>
    <w:rsid w:val="008E171D"/>
    <w:rsid w:val="008E2785"/>
    <w:rsid w:val="008E4EBE"/>
    <w:rsid w:val="008E78A3"/>
    <w:rsid w:val="008F0654"/>
    <w:rsid w:val="008F06CB"/>
    <w:rsid w:val="008F1A1D"/>
    <w:rsid w:val="008F1EE5"/>
    <w:rsid w:val="008F206A"/>
    <w:rsid w:val="008F254C"/>
    <w:rsid w:val="008F2E83"/>
    <w:rsid w:val="008F3855"/>
    <w:rsid w:val="008F3FCE"/>
    <w:rsid w:val="008F48FD"/>
    <w:rsid w:val="008F612A"/>
    <w:rsid w:val="0090293D"/>
    <w:rsid w:val="009034DE"/>
    <w:rsid w:val="00904689"/>
    <w:rsid w:val="00905396"/>
    <w:rsid w:val="0090605D"/>
    <w:rsid w:val="00906419"/>
    <w:rsid w:val="00906D4C"/>
    <w:rsid w:val="009070B1"/>
    <w:rsid w:val="00910E15"/>
    <w:rsid w:val="009119BC"/>
    <w:rsid w:val="00912889"/>
    <w:rsid w:val="00913A42"/>
    <w:rsid w:val="00913C8F"/>
    <w:rsid w:val="00914167"/>
    <w:rsid w:val="009143DB"/>
    <w:rsid w:val="00915065"/>
    <w:rsid w:val="00915E94"/>
    <w:rsid w:val="00916083"/>
    <w:rsid w:val="00917444"/>
    <w:rsid w:val="00917556"/>
    <w:rsid w:val="00917CE5"/>
    <w:rsid w:val="00917D46"/>
    <w:rsid w:val="009217C0"/>
    <w:rsid w:val="0092195C"/>
    <w:rsid w:val="00923952"/>
    <w:rsid w:val="00925241"/>
    <w:rsid w:val="00925BB0"/>
    <w:rsid w:val="00925CEC"/>
    <w:rsid w:val="00926855"/>
    <w:rsid w:val="00926A3F"/>
    <w:rsid w:val="009273D5"/>
    <w:rsid w:val="0092794E"/>
    <w:rsid w:val="00927F06"/>
    <w:rsid w:val="00930273"/>
    <w:rsid w:val="00930D30"/>
    <w:rsid w:val="0093231C"/>
    <w:rsid w:val="00932DF6"/>
    <w:rsid w:val="009332A2"/>
    <w:rsid w:val="009335E6"/>
    <w:rsid w:val="00933A62"/>
    <w:rsid w:val="00937586"/>
    <w:rsid w:val="00937598"/>
    <w:rsid w:val="0093790B"/>
    <w:rsid w:val="00940572"/>
    <w:rsid w:val="00941D05"/>
    <w:rsid w:val="00943751"/>
    <w:rsid w:val="009437EE"/>
    <w:rsid w:val="00944182"/>
    <w:rsid w:val="00946475"/>
    <w:rsid w:val="00946DD0"/>
    <w:rsid w:val="00947698"/>
    <w:rsid w:val="009509E6"/>
    <w:rsid w:val="00952018"/>
    <w:rsid w:val="00952207"/>
    <w:rsid w:val="00952800"/>
    <w:rsid w:val="00952BCE"/>
    <w:rsid w:val="0095300D"/>
    <w:rsid w:val="00956812"/>
    <w:rsid w:val="009570DF"/>
    <w:rsid w:val="0095719A"/>
    <w:rsid w:val="00957DCA"/>
    <w:rsid w:val="00960003"/>
    <w:rsid w:val="00960AFB"/>
    <w:rsid w:val="0096191F"/>
    <w:rsid w:val="009623E9"/>
    <w:rsid w:val="00963EEB"/>
    <w:rsid w:val="009648BC"/>
    <w:rsid w:val="00964C2F"/>
    <w:rsid w:val="00965F88"/>
    <w:rsid w:val="009674AA"/>
    <w:rsid w:val="00972352"/>
    <w:rsid w:val="00972DA8"/>
    <w:rsid w:val="009748AC"/>
    <w:rsid w:val="00977AE1"/>
    <w:rsid w:val="00981294"/>
    <w:rsid w:val="00981E8C"/>
    <w:rsid w:val="00982463"/>
    <w:rsid w:val="00983240"/>
    <w:rsid w:val="00984E03"/>
    <w:rsid w:val="00985E33"/>
    <w:rsid w:val="00986D4A"/>
    <w:rsid w:val="00987E85"/>
    <w:rsid w:val="00990C78"/>
    <w:rsid w:val="009918B6"/>
    <w:rsid w:val="00991ADE"/>
    <w:rsid w:val="00994884"/>
    <w:rsid w:val="00995C87"/>
    <w:rsid w:val="00995E38"/>
    <w:rsid w:val="009A0B7F"/>
    <w:rsid w:val="009A0D12"/>
    <w:rsid w:val="009A1987"/>
    <w:rsid w:val="009A1DC4"/>
    <w:rsid w:val="009A2007"/>
    <w:rsid w:val="009A29A7"/>
    <w:rsid w:val="009A2BEE"/>
    <w:rsid w:val="009A5289"/>
    <w:rsid w:val="009A5706"/>
    <w:rsid w:val="009A68E5"/>
    <w:rsid w:val="009A7A53"/>
    <w:rsid w:val="009A7C26"/>
    <w:rsid w:val="009B0402"/>
    <w:rsid w:val="009B0700"/>
    <w:rsid w:val="009B0B75"/>
    <w:rsid w:val="009B16DF"/>
    <w:rsid w:val="009B17AD"/>
    <w:rsid w:val="009B294F"/>
    <w:rsid w:val="009B3AB9"/>
    <w:rsid w:val="009B4C76"/>
    <w:rsid w:val="009B4CB2"/>
    <w:rsid w:val="009B4FB0"/>
    <w:rsid w:val="009B5F64"/>
    <w:rsid w:val="009B6701"/>
    <w:rsid w:val="009B6EF7"/>
    <w:rsid w:val="009B7000"/>
    <w:rsid w:val="009B739C"/>
    <w:rsid w:val="009C04EC"/>
    <w:rsid w:val="009C13D9"/>
    <w:rsid w:val="009C1437"/>
    <w:rsid w:val="009C1C0D"/>
    <w:rsid w:val="009C1CA0"/>
    <w:rsid w:val="009C20AA"/>
    <w:rsid w:val="009C2132"/>
    <w:rsid w:val="009C2839"/>
    <w:rsid w:val="009C2914"/>
    <w:rsid w:val="009C30D3"/>
    <w:rsid w:val="009C328C"/>
    <w:rsid w:val="009C355D"/>
    <w:rsid w:val="009C4444"/>
    <w:rsid w:val="009C4642"/>
    <w:rsid w:val="009C48D2"/>
    <w:rsid w:val="009C5C9F"/>
    <w:rsid w:val="009C79AD"/>
    <w:rsid w:val="009C7CA6"/>
    <w:rsid w:val="009D0027"/>
    <w:rsid w:val="009D0931"/>
    <w:rsid w:val="009D23CA"/>
    <w:rsid w:val="009D2F64"/>
    <w:rsid w:val="009D3316"/>
    <w:rsid w:val="009D3529"/>
    <w:rsid w:val="009D54B4"/>
    <w:rsid w:val="009D55AA"/>
    <w:rsid w:val="009D58B0"/>
    <w:rsid w:val="009E042C"/>
    <w:rsid w:val="009E272B"/>
    <w:rsid w:val="009E3E77"/>
    <w:rsid w:val="009E3FAB"/>
    <w:rsid w:val="009E524B"/>
    <w:rsid w:val="009E5B3F"/>
    <w:rsid w:val="009E7D90"/>
    <w:rsid w:val="009F1AB0"/>
    <w:rsid w:val="009F306E"/>
    <w:rsid w:val="009F501D"/>
    <w:rsid w:val="009F5636"/>
    <w:rsid w:val="009F66B0"/>
    <w:rsid w:val="009F704D"/>
    <w:rsid w:val="009F70D7"/>
    <w:rsid w:val="00A02DC0"/>
    <w:rsid w:val="00A03676"/>
    <w:rsid w:val="00A039D5"/>
    <w:rsid w:val="00A046AD"/>
    <w:rsid w:val="00A04B37"/>
    <w:rsid w:val="00A04F21"/>
    <w:rsid w:val="00A055D1"/>
    <w:rsid w:val="00A060F5"/>
    <w:rsid w:val="00A061C4"/>
    <w:rsid w:val="00A079C1"/>
    <w:rsid w:val="00A12520"/>
    <w:rsid w:val="00A12671"/>
    <w:rsid w:val="00A12705"/>
    <w:rsid w:val="00A129F7"/>
    <w:rsid w:val="00A130FD"/>
    <w:rsid w:val="00A13D6D"/>
    <w:rsid w:val="00A14303"/>
    <w:rsid w:val="00A14769"/>
    <w:rsid w:val="00A14E66"/>
    <w:rsid w:val="00A16151"/>
    <w:rsid w:val="00A16EC6"/>
    <w:rsid w:val="00A17500"/>
    <w:rsid w:val="00A17C06"/>
    <w:rsid w:val="00A2081E"/>
    <w:rsid w:val="00A2126E"/>
    <w:rsid w:val="00A21706"/>
    <w:rsid w:val="00A221C4"/>
    <w:rsid w:val="00A22E26"/>
    <w:rsid w:val="00A23443"/>
    <w:rsid w:val="00A234C7"/>
    <w:rsid w:val="00A236A2"/>
    <w:rsid w:val="00A24E52"/>
    <w:rsid w:val="00A24FCC"/>
    <w:rsid w:val="00A25E25"/>
    <w:rsid w:val="00A26A90"/>
    <w:rsid w:val="00A26B27"/>
    <w:rsid w:val="00A26FD2"/>
    <w:rsid w:val="00A30149"/>
    <w:rsid w:val="00A301C2"/>
    <w:rsid w:val="00A30E4F"/>
    <w:rsid w:val="00A32253"/>
    <w:rsid w:val="00A32F2B"/>
    <w:rsid w:val="00A3310E"/>
    <w:rsid w:val="00A333A0"/>
    <w:rsid w:val="00A3391A"/>
    <w:rsid w:val="00A35042"/>
    <w:rsid w:val="00A36F63"/>
    <w:rsid w:val="00A37E70"/>
    <w:rsid w:val="00A403FC"/>
    <w:rsid w:val="00A437E1"/>
    <w:rsid w:val="00A4685E"/>
    <w:rsid w:val="00A46CB0"/>
    <w:rsid w:val="00A470E9"/>
    <w:rsid w:val="00A50172"/>
    <w:rsid w:val="00A50ACE"/>
    <w:rsid w:val="00A50CD4"/>
    <w:rsid w:val="00A51191"/>
    <w:rsid w:val="00A51A3F"/>
    <w:rsid w:val="00A520BA"/>
    <w:rsid w:val="00A56D62"/>
    <w:rsid w:val="00A56F07"/>
    <w:rsid w:val="00A5762C"/>
    <w:rsid w:val="00A600FC"/>
    <w:rsid w:val="00A60BCA"/>
    <w:rsid w:val="00A6164B"/>
    <w:rsid w:val="00A638DA"/>
    <w:rsid w:val="00A65B41"/>
    <w:rsid w:val="00A65E00"/>
    <w:rsid w:val="00A66A78"/>
    <w:rsid w:val="00A711E1"/>
    <w:rsid w:val="00A726AF"/>
    <w:rsid w:val="00A7363B"/>
    <w:rsid w:val="00A7400A"/>
    <w:rsid w:val="00A7436E"/>
    <w:rsid w:val="00A74E96"/>
    <w:rsid w:val="00A75A8E"/>
    <w:rsid w:val="00A81311"/>
    <w:rsid w:val="00A81F2B"/>
    <w:rsid w:val="00A824DD"/>
    <w:rsid w:val="00A826B4"/>
    <w:rsid w:val="00A82F83"/>
    <w:rsid w:val="00A83676"/>
    <w:rsid w:val="00A83B7B"/>
    <w:rsid w:val="00A84274"/>
    <w:rsid w:val="00A843B0"/>
    <w:rsid w:val="00A84B57"/>
    <w:rsid w:val="00A850F3"/>
    <w:rsid w:val="00A8600C"/>
    <w:rsid w:val="00A864E3"/>
    <w:rsid w:val="00A9168B"/>
    <w:rsid w:val="00A91D8D"/>
    <w:rsid w:val="00A93AA6"/>
    <w:rsid w:val="00A93DDF"/>
    <w:rsid w:val="00A94121"/>
    <w:rsid w:val="00A94574"/>
    <w:rsid w:val="00A95936"/>
    <w:rsid w:val="00A95B86"/>
    <w:rsid w:val="00A96265"/>
    <w:rsid w:val="00A96AB4"/>
    <w:rsid w:val="00A96BBB"/>
    <w:rsid w:val="00A97084"/>
    <w:rsid w:val="00AA1C2C"/>
    <w:rsid w:val="00AA35F6"/>
    <w:rsid w:val="00AA394C"/>
    <w:rsid w:val="00AA61CB"/>
    <w:rsid w:val="00AA667C"/>
    <w:rsid w:val="00AA69D4"/>
    <w:rsid w:val="00AA6E91"/>
    <w:rsid w:val="00AA70FE"/>
    <w:rsid w:val="00AA7439"/>
    <w:rsid w:val="00AB0344"/>
    <w:rsid w:val="00AB047E"/>
    <w:rsid w:val="00AB0B0A"/>
    <w:rsid w:val="00AB0BB7"/>
    <w:rsid w:val="00AB15FE"/>
    <w:rsid w:val="00AB22C6"/>
    <w:rsid w:val="00AB2AD0"/>
    <w:rsid w:val="00AB67FC"/>
    <w:rsid w:val="00AB7B42"/>
    <w:rsid w:val="00AC00F2"/>
    <w:rsid w:val="00AC1DCF"/>
    <w:rsid w:val="00AC31B5"/>
    <w:rsid w:val="00AC413F"/>
    <w:rsid w:val="00AC4EA1"/>
    <w:rsid w:val="00AC4EE0"/>
    <w:rsid w:val="00AC5381"/>
    <w:rsid w:val="00AC5920"/>
    <w:rsid w:val="00AC782D"/>
    <w:rsid w:val="00AD0E65"/>
    <w:rsid w:val="00AD1140"/>
    <w:rsid w:val="00AD2B91"/>
    <w:rsid w:val="00AD2BF2"/>
    <w:rsid w:val="00AD4E90"/>
    <w:rsid w:val="00AD5422"/>
    <w:rsid w:val="00AD5521"/>
    <w:rsid w:val="00AD5C2D"/>
    <w:rsid w:val="00AE04CF"/>
    <w:rsid w:val="00AE05C3"/>
    <w:rsid w:val="00AE08F1"/>
    <w:rsid w:val="00AE0D65"/>
    <w:rsid w:val="00AE1620"/>
    <w:rsid w:val="00AE3303"/>
    <w:rsid w:val="00AE347D"/>
    <w:rsid w:val="00AE3EEC"/>
    <w:rsid w:val="00AE4179"/>
    <w:rsid w:val="00AE4425"/>
    <w:rsid w:val="00AE46C9"/>
    <w:rsid w:val="00AE4FBE"/>
    <w:rsid w:val="00AE5053"/>
    <w:rsid w:val="00AE57A0"/>
    <w:rsid w:val="00AE5B44"/>
    <w:rsid w:val="00AE650F"/>
    <w:rsid w:val="00AE6555"/>
    <w:rsid w:val="00AE6A74"/>
    <w:rsid w:val="00AE7D16"/>
    <w:rsid w:val="00AE7E15"/>
    <w:rsid w:val="00AE7F76"/>
    <w:rsid w:val="00AF1A9D"/>
    <w:rsid w:val="00AF2286"/>
    <w:rsid w:val="00AF4911"/>
    <w:rsid w:val="00AF4CAA"/>
    <w:rsid w:val="00AF4FD7"/>
    <w:rsid w:val="00AF571A"/>
    <w:rsid w:val="00AF60A0"/>
    <w:rsid w:val="00AF67FC"/>
    <w:rsid w:val="00AF6D9E"/>
    <w:rsid w:val="00AF7DF5"/>
    <w:rsid w:val="00B006E5"/>
    <w:rsid w:val="00B015CC"/>
    <w:rsid w:val="00B024C2"/>
    <w:rsid w:val="00B02609"/>
    <w:rsid w:val="00B0358D"/>
    <w:rsid w:val="00B04935"/>
    <w:rsid w:val="00B05C27"/>
    <w:rsid w:val="00B067BF"/>
    <w:rsid w:val="00B07700"/>
    <w:rsid w:val="00B11228"/>
    <w:rsid w:val="00B1154B"/>
    <w:rsid w:val="00B12483"/>
    <w:rsid w:val="00B13921"/>
    <w:rsid w:val="00B1528C"/>
    <w:rsid w:val="00B1640A"/>
    <w:rsid w:val="00B16524"/>
    <w:rsid w:val="00B16ACD"/>
    <w:rsid w:val="00B17869"/>
    <w:rsid w:val="00B17C92"/>
    <w:rsid w:val="00B2082B"/>
    <w:rsid w:val="00B21487"/>
    <w:rsid w:val="00B2195C"/>
    <w:rsid w:val="00B21E31"/>
    <w:rsid w:val="00B2214C"/>
    <w:rsid w:val="00B232D1"/>
    <w:rsid w:val="00B23E86"/>
    <w:rsid w:val="00B24055"/>
    <w:rsid w:val="00B24DB5"/>
    <w:rsid w:val="00B2566B"/>
    <w:rsid w:val="00B26B18"/>
    <w:rsid w:val="00B31771"/>
    <w:rsid w:val="00B31ACF"/>
    <w:rsid w:val="00B31D51"/>
    <w:rsid w:val="00B31F9E"/>
    <w:rsid w:val="00B3268F"/>
    <w:rsid w:val="00B32AB2"/>
    <w:rsid w:val="00B32C2C"/>
    <w:rsid w:val="00B32D22"/>
    <w:rsid w:val="00B33A1A"/>
    <w:rsid w:val="00B33E6C"/>
    <w:rsid w:val="00B34143"/>
    <w:rsid w:val="00B35AEB"/>
    <w:rsid w:val="00B36A5C"/>
    <w:rsid w:val="00B36C4A"/>
    <w:rsid w:val="00B371CC"/>
    <w:rsid w:val="00B4068D"/>
    <w:rsid w:val="00B4101B"/>
    <w:rsid w:val="00B41CD9"/>
    <w:rsid w:val="00B42711"/>
    <w:rsid w:val="00B427E6"/>
    <w:rsid w:val="00B428A6"/>
    <w:rsid w:val="00B42B39"/>
    <w:rsid w:val="00B438F7"/>
    <w:rsid w:val="00B43E1F"/>
    <w:rsid w:val="00B43F8A"/>
    <w:rsid w:val="00B45DDD"/>
    <w:rsid w:val="00B45FBC"/>
    <w:rsid w:val="00B47077"/>
    <w:rsid w:val="00B47FFC"/>
    <w:rsid w:val="00B507AE"/>
    <w:rsid w:val="00B51A7D"/>
    <w:rsid w:val="00B531F5"/>
    <w:rsid w:val="00B5331D"/>
    <w:rsid w:val="00B535C2"/>
    <w:rsid w:val="00B54638"/>
    <w:rsid w:val="00B55544"/>
    <w:rsid w:val="00B55D62"/>
    <w:rsid w:val="00B57C9E"/>
    <w:rsid w:val="00B6143C"/>
    <w:rsid w:val="00B617FC"/>
    <w:rsid w:val="00B6255A"/>
    <w:rsid w:val="00B639E2"/>
    <w:rsid w:val="00B63DFD"/>
    <w:rsid w:val="00B642FC"/>
    <w:rsid w:val="00B64D26"/>
    <w:rsid w:val="00B64FBB"/>
    <w:rsid w:val="00B66B3A"/>
    <w:rsid w:val="00B70E22"/>
    <w:rsid w:val="00B72966"/>
    <w:rsid w:val="00B74008"/>
    <w:rsid w:val="00B7475E"/>
    <w:rsid w:val="00B75682"/>
    <w:rsid w:val="00B765BF"/>
    <w:rsid w:val="00B774CB"/>
    <w:rsid w:val="00B77F55"/>
    <w:rsid w:val="00B80402"/>
    <w:rsid w:val="00B80B9A"/>
    <w:rsid w:val="00B8148E"/>
    <w:rsid w:val="00B816CB"/>
    <w:rsid w:val="00B830B7"/>
    <w:rsid w:val="00B832C8"/>
    <w:rsid w:val="00B848EA"/>
    <w:rsid w:val="00B84B2B"/>
    <w:rsid w:val="00B84F9B"/>
    <w:rsid w:val="00B85E97"/>
    <w:rsid w:val="00B86E37"/>
    <w:rsid w:val="00B9036A"/>
    <w:rsid w:val="00B90500"/>
    <w:rsid w:val="00B909DA"/>
    <w:rsid w:val="00B9176C"/>
    <w:rsid w:val="00B935A4"/>
    <w:rsid w:val="00B93A36"/>
    <w:rsid w:val="00B94FBD"/>
    <w:rsid w:val="00BA03E7"/>
    <w:rsid w:val="00BA52D9"/>
    <w:rsid w:val="00BA561A"/>
    <w:rsid w:val="00BA6B61"/>
    <w:rsid w:val="00BB068D"/>
    <w:rsid w:val="00BB0A27"/>
    <w:rsid w:val="00BB0DC6"/>
    <w:rsid w:val="00BB15E4"/>
    <w:rsid w:val="00BB1E19"/>
    <w:rsid w:val="00BB21D1"/>
    <w:rsid w:val="00BB32F2"/>
    <w:rsid w:val="00BB4338"/>
    <w:rsid w:val="00BB4D10"/>
    <w:rsid w:val="00BB5FFC"/>
    <w:rsid w:val="00BB6C0E"/>
    <w:rsid w:val="00BB7B38"/>
    <w:rsid w:val="00BB7F7B"/>
    <w:rsid w:val="00BC095A"/>
    <w:rsid w:val="00BC09C1"/>
    <w:rsid w:val="00BC11E5"/>
    <w:rsid w:val="00BC144C"/>
    <w:rsid w:val="00BC14AD"/>
    <w:rsid w:val="00BC2F47"/>
    <w:rsid w:val="00BC378B"/>
    <w:rsid w:val="00BC4BC6"/>
    <w:rsid w:val="00BC52FD"/>
    <w:rsid w:val="00BC6E62"/>
    <w:rsid w:val="00BC73DD"/>
    <w:rsid w:val="00BC7443"/>
    <w:rsid w:val="00BD0648"/>
    <w:rsid w:val="00BD0B1A"/>
    <w:rsid w:val="00BD1040"/>
    <w:rsid w:val="00BD21AE"/>
    <w:rsid w:val="00BD34AA"/>
    <w:rsid w:val="00BD3DE1"/>
    <w:rsid w:val="00BD4290"/>
    <w:rsid w:val="00BD48D1"/>
    <w:rsid w:val="00BD5B87"/>
    <w:rsid w:val="00BE0C44"/>
    <w:rsid w:val="00BE0CEB"/>
    <w:rsid w:val="00BE1B8B"/>
    <w:rsid w:val="00BE2A18"/>
    <w:rsid w:val="00BE2C01"/>
    <w:rsid w:val="00BE2E4D"/>
    <w:rsid w:val="00BE41EC"/>
    <w:rsid w:val="00BE56FB"/>
    <w:rsid w:val="00BE5AD9"/>
    <w:rsid w:val="00BE5EA7"/>
    <w:rsid w:val="00BF3DDE"/>
    <w:rsid w:val="00BF6589"/>
    <w:rsid w:val="00BF6F7F"/>
    <w:rsid w:val="00BF722E"/>
    <w:rsid w:val="00C00647"/>
    <w:rsid w:val="00C0107A"/>
    <w:rsid w:val="00C01166"/>
    <w:rsid w:val="00C01788"/>
    <w:rsid w:val="00C01B9A"/>
    <w:rsid w:val="00C02764"/>
    <w:rsid w:val="00C03044"/>
    <w:rsid w:val="00C04C79"/>
    <w:rsid w:val="00C04CEF"/>
    <w:rsid w:val="00C0662F"/>
    <w:rsid w:val="00C07584"/>
    <w:rsid w:val="00C07945"/>
    <w:rsid w:val="00C1070C"/>
    <w:rsid w:val="00C10E42"/>
    <w:rsid w:val="00C11943"/>
    <w:rsid w:val="00C12E96"/>
    <w:rsid w:val="00C14763"/>
    <w:rsid w:val="00C15E7B"/>
    <w:rsid w:val="00C16141"/>
    <w:rsid w:val="00C16CBC"/>
    <w:rsid w:val="00C16CF6"/>
    <w:rsid w:val="00C21476"/>
    <w:rsid w:val="00C22850"/>
    <w:rsid w:val="00C2363F"/>
    <w:rsid w:val="00C236C8"/>
    <w:rsid w:val="00C247B0"/>
    <w:rsid w:val="00C248D8"/>
    <w:rsid w:val="00C252E4"/>
    <w:rsid w:val="00C25B32"/>
    <w:rsid w:val="00C260B1"/>
    <w:rsid w:val="00C26E56"/>
    <w:rsid w:val="00C271F1"/>
    <w:rsid w:val="00C27E59"/>
    <w:rsid w:val="00C3103C"/>
    <w:rsid w:val="00C31406"/>
    <w:rsid w:val="00C324E6"/>
    <w:rsid w:val="00C356FD"/>
    <w:rsid w:val="00C37194"/>
    <w:rsid w:val="00C37A63"/>
    <w:rsid w:val="00C40637"/>
    <w:rsid w:val="00C40D79"/>
    <w:rsid w:val="00C40F6C"/>
    <w:rsid w:val="00C4264E"/>
    <w:rsid w:val="00C4307B"/>
    <w:rsid w:val="00C44426"/>
    <w:rsid w:val="00C445F3"/>
    <w:rsid w:val="00C4506F"/>
    <w:rsid w:val="00C451F4"/>
    <w:rsid w:val="00C45EB1"/>
    <w:rsid w:val="00C45F1A"/>
    <w:rsid w:val="00C509BB"/>
    <w:rsid w:val="00C50A06"/>
    <w:rsid w:val="00C5118B"/>
    <w:rsid w:val="00C539C5"/>
    <w:rsid w:val="00C53AA1"/>
    <w:rsid w:val="00C54568"/>
    <w:rsid w:val="00C54A3A"/>
    <w:rsid w:val="00C54B0B"/>
    <w:rsid w:val="00C5549A"/>
    <w:rsid w:val="00C55566"/>
    <w:rsid w:val="00C5590D"/>
    <w:rsid w:val="00C56448"/>
    <w:rsid w:val="00C5784C"/>
    <w:rsid w:val="00C667BE"/>
    <w:rsid w:val="00C66F65"/>
    <w:rsid w:val="00C67162"/>
    <w:rsid w:val="00C671DC"/>
    <w:rsid w:val="00C6766B"/>
    <w:rsid w:val="00C67817"/>
    <w:rsid w:val="00C70F24"/>
    <w:rsid w:val="00C72223"/>
    <w:rsid w:val="00C72DC5"/>
    <w:rsid w:val="00C73B82"/>
    <w:rsid w:val="00C7413A"/>
    <w:rsid w:val="00C7432C"/>
    <w:rsid w:val="00C76042"/>
    <w:rsid w:val="00C76417"/>
    <w:rsid w:val="00C7726F"/>
    <w:rsid w:val="00C8079A"/>
    <w:rsid w:val="00C823DA"/>
    <w:rsid w:val="00C8259F"/>
    <w:rsid w:val="00C82746"/>
    <w:rsid w:val="00C82C57"/>
    <w:rsid w:val="00C8312F"/>
    <w:rsid w:val="00C8360D"/>
    <w:rsid w:val="00C84C47"/>
    <w:rsid w:val="00C858A4"/>
    <w:rsid w:val="00C859D3"/>
    <w:rsid w:val="00C85A70"/>
    <w:rsid w:val="00C863AE"/>
    <w:rsid w:val="00C86AFA"/>
    <w:rsid w:val="00C90580"/>
    <w:rsid w:val="00C924AF"/>
    <w:rsid w:val="00C92E55"/>
    <w:rsid w:val="00C95857"/>
    <w:rsid w:val="00C969A7"/>
    <w:rsid w:val="00C96E84"/>
    <w:rsid w:val="00C97398"/>
    <w:rsid w:val="00C974A7"/>
    <w:rsid w:val="00CA1288"/>
    <w:rsid w:val="00CA14EE"/>
    <w:rsid w:val="00CA1520"/>
    <w:rsid w:val="00CA2E28"/>
    <w:rsid w:val="00CA3637"/>
    <w:rsid w:val="00CA3C33"/>
    <w:rsid w:val="00CB18D0"/>
    <w:rsid w:val="00CB1A68"/>
    <w:rsid w:val="00CB1C8A"/>
    <w:rsid w:val="00CB24F5"/>
    <w:rsid w:val="00CB2663"/>
    <w:rsid w:val="00CB3BBE"/>
    <w:rsid w:val="00CB59E9"/>
    <w:rsid w:val="00CB75EA"/>
    <w:rsid w:val="00CC0BE1"/>
    <w:rsid w:val="00CC0CF4"/>
    <w:rsid w:val="00CC0D6A"/>
    <w:rsid w:val="00CC1AE8"/>
    <w:rsid w:val="00CC1AF2"/>
    <w:rsid w:val="00CC20FB"/>
    <w:rsid w:val="00CC3197"/>
    <w:rsid w:val="00CC3410"/>
    <w:rsid w:val="00CC3451"/>
    <w:rsid w:val="00CC3831"/>
    <w:rsid w:val="00CC3E3D"/>
    <w:rsid w:val="00CC519B"/>
    <w:rsid w:val="00CD12C1"/>
    <w:rsid w:val="00CD214E"/>
    <w:rsid w:val="00CD2855"/>
    <w:rsid w:val="00CD2D88"/>
    <w:rsid w:val="00CD33B4"/>
    <w:rsid w:val="00CD46FA"/>
    <w:rsid w:val="00CD5419"/>
    <w:rsid w:val="00CD5973"/>
    <w:rsid w:val="00CD66C7"/>
    <w:rsid w:val="00CD6B61"/>
    <w:rsid w:val="00CD7883"/>
    <w:rsid w:val="00CD7E29"/>
    <w:rsid w:val="00CE1140"/>
    <w:rsid w:val="00CE1875"/>
    <w:rsid w:val="00CE202A"/>
    <w:rsid w:val="00CE31A6"/>
    <w:rsid w:val="00CE335B"/>
    <w:rsid w:val="00CE3A27"/>
    <w:rsid w:val="00CE4A35"/>
    <w:rsid w:val="00CE66B0"/>
    <w:rsid w:val="00CE7863"/>
    <w:rsid w:val="00CF09AA"/>
    <w:rsid w:val="00CF0B83"/>
    <w:rsid w:val="00CF0E4D"/>
    <w:rsid w:val="00CF12C1"/>
    <w:rsid w:val="00CF1780"/>
    <w:rsid w:val="00CF1949"/>
    <w:rsid w:val="00CF1A65"/>
    <w:rsid w:val="00CF2392"/>
    <w:rsid w:val="00CF4813"/>
    <w:rsid w:val="00CF5233"/>
    <w:rsid w:val="00CF673B"/>
    <w:rsid w:val="00CF6A09"/>
    <w:rsid w:val="00CF75E0"/>
    <w:rsid w:val="00D00678"/>
    <w:rsid w:val="00D020EE"/>
    <w:rsid w:val="00D027A2"/>
    <w:rsid w:val="00D029B8"/>
    <w:rsid w:val="00D02F60"/>
    <w:rsid w:val="00D0464E"/>
    <w:rsid w:val="00D04855"/>
    <w:rsid w:val="00D04A7F"/>
    <w:rsid w:val="00D04A96"/>
    <w:rsid w:val="00D07A7B"/>
    <w:rsid w:val="00D106D0"/>
    <w:rsid w:val="00D10E06"/>
    <w:rsid w:val="00D1138C"/>
    <w:rsid w:val="00D12384"/>
    <w:rsid w:val="00D14C6B"/>
    <w:rsid w:val="00D15197"/>
    <w:rsid w:val="00D16820"/>
    <w:rsid w:val="00D168A3"/>
    <w:rsid w:val="00D169C8"/>
    <w:rsid w:val="00D1793F"/>
    <w:rsid w:val="00D22AF5"/>
    <w:rsid w:val="00D22BA5"/>
    <w:rsid w:val="00D235EA"/>
    <w:rsid w:val="00D23DA3"/>
    <w:rsid w:val="00D247A9"/>
    <w:rsid w:val="00D2515D"/>
    <w:rsid w:val="00D25E93"/>
    <w:rsid w:val="00D27665"/>
    <w:rsid w:val="00D30548"/>
    <w:rsid w:val="00D31277"/>
    <w:rsid w:val="00D31CC2"/>
    <w:rsid w:val="00D32721"/>
    <w:rsid w:val="00D328DC"/>
    <w:rsid w:val="00D33387"/>
    <w:rsid w:val="00D33EDF"/>
    <w:rsid w:val="00D348E0"/>
    <w:rsid w:val="00D402FB"/>
    <w:rsid w:val="00D40F1D"/>
    <w:rsid w:val="00D41670"/>
    <w:rsid w:val="00D42030"/>
    <w:rsid w:val="00D444B9"/>
    <w:rsid w:val="00D45873"/>
    <w:rsid w:val="00D46146"/>
    <w:rsid w:val="00D47D7A"/>
    <w:rsid w:val="00D506C8"/>
    <w:rsid w:val="00D50ABD"/>
    <w:rsid w:val="00D524E6"/>
    <w:rsid w:val="00D54676"/>
    <w:rsid w:val="00D55290"/>
    <w:rsid w:val="00D56B95"/>
    <w:rsid w:val="00D57791"/>
    <w:rsid w:val="00D57830"/>
    <w:rsid w:val="00D6046A"/>
    <w:rsid w:val="00D62870"/>
    <w:rsid w:val="00D639E0"/>
    <w:rsid w:val="00D63D05"/>
    <w:rsid w:val="00D655D9"/>
    <w:rsid w:val="00D65872"/>
    <w:rsid w:val="00D65EEC"/>
    <w:rsid w:val="00D660A0"/>
    <w:rsid w:val="00D676F3"/>
    <w:rsid w:val="00D70E55"/>
    <w:rsid w:val="00D70EF5"/>
    <w:rsid w:val="00D71024"/>
    <w:rsid w:val="00D71A25"/>
    <w:rsid w:val="00D71FCF"/>
    <w:rsid w:val="00D72236"/>
    <w:rsid w:val="00D7279B"/>
    <w:rsid w:val="00D72A54"/>
    <w:rsid w:val="00D72CC1"/>
    <w:rsid w:val="00D746BE"/>
    <w:rsid w:val="00D74807"/>
    <w:rsid w:val="00D76EC9"/>
    <w:rsid w:val="00D80BF3"/>
    <w:rsid w:val="00D80E7D"/>
    <w:rsid w:val="00D81397"/>
    <w:rsid w:val="00D8146F"/>
    <w:rsid w:val="00D83369"/>
    <w:rsid w:val="00D848B9"/>
    <w:rsid w:val="00D858FB"/>
    <w:rsid w:val="00D86798"/>
    <w:rsid w:val="00D90E69"/>
    <w:rsid w:val="00D91368"/>
    <w:rsid w:val="00D93106"/>
    <w:rsid w:val="00D93298"/>
    <w:rsid w:val="00D933E9"/>
    <w:rsid w:val="00D93757"/>
    <w:rsid w:val="00D9505D"/>
    <w:rsid w:val="00D953D0"/>
    <w:rsid w:val="00D959F5"/>
    <w:rsid w:val="00D96884"/>
    <w:rsid w:val="00D971C5"/>
    <w:rsid w:val="00D97E4C"/>
    <w:rsid w:val="00DA09A3"/>
    <w:rsid w:val="00DA2932"/>
    <w:rsid w:val="00DA2BF8"/>
    <w:rsid w:val="00DA3364"/>
    <w:rsid w:val="00DA3487"/>
    <w:rsid w:val="00DA3FDD"/>
    <w:rsid w:val="00DA5D60"/>
    <w:rsid w:val="00DA7017"/>
    <w:rsid w:val="00DA7028"/>
    <w:rsid w:val="00DA785D"/>
    <w:rsid w:val="00DB05AC"/>
    <w:rsid w:val="00DB0EB3"/>
    <w:rsid w:val="00DB1AD2"/>
    <w:rsid w:val="00DB1CB9"/>
    <w:rsid w:val="00DB269F"/>
    <w:rsid w:val="00DB2B58"/>
    <w:rsid w:val="00DB3D9D"/>
    <w:rsid w:val="00DB5206"/>
    <w:rsid w:val="00DB61C4"/>
    <w:rsid w:val="00DB6276"/>
    <w:rsid w:val="00DB63F5"/>
    <w:rsid w:val="00DC14D6"/>
    <w:rsid w:val="00DC1C6B"/>
    <w:rsid w:val="00DC1F1D"/>
    <w:rsid w:val="00DC28A4"/>
    <w:rsid w:val="00DC2C2E"/>
    <w:rsid w:val="00DC4AF0"/>
    <w:rsid w:val="00DC507B"/>
    <w:rsid w:val="00DC7886"/>
    <w:rsid w:val="00DD0CF2"/>
    <w:rsid w:val="00DD511B"/>
    <w:rsid w:val="00DD76C7"/>
    <w:rsid w:val="00DE01B4"/>
    <w:rsid w:val="00DE1554"/>
    <w:rsid w:val="00DE2153"/>
    <w:rsid w:val="00DE2901"/>
    <w:rsid w:val="00DE4FF8"/>
    <w:rsid w:val="00DE590F"/>
    <w:rsid w:val="00DE5EC2"/>
    <w:rsid w:val="00DE62FE"/>
    <w:rsid w:val="00DE7DC1"/>
    <w:rsid w:val="00DF116B"/>
    <w:rsid w:val="00DF3272"/>
    <w:rsid w:val="00DF3F7E"/>
    <w:rsid w:val="00DF40EC"/>
    <w:rsid w:val="00DF4C62"/>
    <w:rsid w:val="00DF5965"/>
    <w:rsid w:val="00DF7182"/>
    <w:rsid w:val="00DF7648"/>
    <w:rsid w:val="00E00DDB"/>
    <w:rsid w:val="00E00E29"/>
    <w:rsid w:val="00E02BAB"/>
    <w:rsid w:val="00E0340F"/>
    <w:rsid w:val="00E03CCD"/>
    <w:rsid w:val="00E043F9"/>
    <w:rsid w:val="00E04CEB"/>
    <w:rsid w:val="00E060BC"/>
    <w:rsid w:val="00E07AF4"/>
    <w:rsid w:val="00E07CD5"/>
    <w:rsid w:val="00E11420"/>
    <w:rsid w:val="00E132FB"/>
    <w:rsid w:val="00E1533F"/>
    <w:rsid w:val="00E15F10"/>
    <w:rsid w:val="00E16214"/>
    <w:rsid w:val="00E16D0F"/>
    <w:rsid w:val="00E170B7"/>
    <w:rsid w:val="00E177DD"/>
    <w:rsid w:val="00E20883"/>
    <w:rsid w:val="00E20900"/>
    <w:rsid w:val="00E20C7F"/>
    <w:rsid w:val="00E21D77"/>
    <w:rsid w:val="00E228B3"/>
    <w:rsid w:val="00E2396E"/>
    <w:rsid w:val="00E24728"/>
    <w:rsid w:val="00E24ECB"/>
    <w:rsid w:val="00E25169"/>
    <w:rsid w:val="00E25EA2"/>
    <w:rsid w:val="00E276AC"/>
    <w:rsid w:val="00E30D7B"/>
    <w:rsid w:val="00E30EA2"/>
    <w:rsid w:val="00E310D2"/>
    <w:rsid w:val="00E31279"/>
    <w:rsid w:val="00E3403F"/>
    <w:rsid w:val="00E34A35"/>
    <w:rsid w:val="00E37221"/>
    <w:rsid w:val="00E37C2F"/>
    <w:rsid w:val="00E4033E"/>
    <w:rsid w:val="00E40617"/>
    <w:rsid w:val="00E41C28"/>
    <w:rsid w:val="00E43B91"/>
    <w:rsid w:val="00E46308"/>
    <w:rsid w:val="00E4733F"/>
    <w:rsid w:val="00E51E17"/>
    <w:rsid w:val="00E52411"/>
    <w:rsid w:val="00E52DAB"/>
    <w:rsid w:val="00E539B0"/>
    <w:rsid w:val="00E53F7A"/>
    <w:rsid w:val="00E55187"/>
    <w:rsid w:val="00E551C6"/>
    <w:rsid w:val="00E55994"/>
    <w:rsid w:val="00E60606"/>
    <w:rsid w:val="00E60C66"/>
    <w:rsid w:val="00E6164D"/>
    <w:rsid w:val="00E618C9"/>
    <w:rsid w:val="00E62774"/>
    <w:rsid w:val="00E6307C"/>
    <w:rsid w:val="00E636FA"/>
    <w:rsid w:val="00E63C23"/>
    <w:rsid w:val="00E65C0A"/>
    <w:rsid w:val="00E66A69"/>
    <w:rsid w:val="00E66C50"/>
    <w:rsid w:val="00E679D3"/>
    <w:rsid w:val="00E71208"/>
    <w:rsid w:val="00E71444"/>
    <w:rsid w:val="00E71C91"/>
    <w:rsid w:val="00E720A1"/>
    <w:rsid w:val="00E72935"/>
    <w:rsid w:val="00E75DDA"/>
    <w:rsid w:val="00E773E8"/>
    <w:rsid w:val="00E8036F"/>
    <w:rsid w:val="00E83ADD"/>
    <w:rsid w:val="00E84F38"/>
    <w:rsid w:val="00E85623"/>
    <w:rsid w:val="00E87441"/>
    <w:rsid w:val="00E87976"/>
    <w:rsid w:val="00E9074A"/>
    <w:rsid w:val="00E907DD"/>
    <w:rsid w:val="00E91056"/>
    <w:rsid w:val="00E914D6"/>
    <w:rsid w:val="00E91698"/>
    <w:rsid w:val="00E91FAE"/>
    <w:rsid w:val="00E92AAB"/>
    <w:rsid w:val="00E92BD6"/>
    <w:rsid w:val="00E94CD8"/>
    <w:rsid w:val="00E94EDF"/>
    <w:rsid w:val="00E95C49"/>
    <w:rsid w:val="00E96E3F"/>
    <w:rsid w:val="00EA02AA"/>
    <w:rsid w:val="00EA06CE"/>
    <w:rsid w:val="00EA0A48"/>
    <w:rsid w:val="00EA270C"/>
    <w:rsid w:val="00EA2D67"/>
    <w:rsid w:val="00EA40A2"/>
    <w:rsid w:val="00EA4127"/>
    <w:rsid w:val="00EA4974"/>
    <w:rsid w:val="00EA4B1F"/>
    <w:rsid w:val="00EA532E"/>
    <w:rsid w:val="00EA5AB5"/>
    <w:rsid w:val="00EB06D9"/>
    <w:rsid w:val="00EB192B"/>
    <w:rsid w:val="00EB19ED"/>
    <w:rsid w:val="00EB1CAB"/>
    <w:rsid w:val="00EB5E51"/>
    <w:rsid w:val="00EB6627"/>
    <w:rsid w:val="00EC0631"/>
    <w:rsid w:val="00EC0F5A"/>
    <w:rsid w:val="00EC1EB5"/>
    <w:rsid w:val="00EC4265"/>
    <w:rsid w:val="00EC4CEB"/>
    <w:rsid w:val="00EC5592"/>
    <w:rsid w:val="00EC6417"/>
    <w:rsid w:val="00EC64BC"/>
    <w:rsid w:val="00EC659E"/>
    <w:rsid w:val="00ED0149"/>
    <w:rsid w:val="00ED2072"/>
    <w:rsid w:val="00ED2AE0"/>
    <w:rsid w:val="00ED5553"/>
    <w:rsid w:val="00ED5E36"/>
    <w:rsid w:val="00ED5F4D"/>
    <w:rsid w:val="00ED6961"/>
    <w:rsid w:val="00ED74F0"/>
    <w:rsid w:val="00EE164C"/>
    <w:rsid w:val="00EE1E00"/>
    <w:rsid w:val="00EE6045"/>
    <w:rsid w:val="00EE6F69"/>
    <w:rsid w:val="00EE7E91"/>
    <w:rsid w:val="00EF0243"/>
    <w:rsid w:val="00EF0B96"/>
    <w:rsid w:val="00EF1A54"/>
    <w:rsid w:val="00EF2C75"/>
    <w:rsid w:val="00EF3486"/>
    <w:rsid w:val="00EF425C"/>
    <w:rsid w:val="00EF47AF"/>
    <w:rsid w:val="00EF53B6"/>
    <w:rsid w:val="00EF57BF"/>
    <w:rsid w:val="00EF6CE1"/>
    <w:rsid w:val="00EF776F"/>
    <w:rsid w:val="00EF7776"/>
    <w:rsid w:val="00F00B73"/>
    <w:rsid w:val="00F01939"/>
    <w:rsid w:val="00F0203A"/>
    <w:rsid w:val="00F02B84"/>
    <w:rsid w:val="00F045C5"/>
    <w:rsid w:val="00F05800"/>
    <w:rsid w:val="00F10318"/>
    <w:rsid w:val="00F115CA"/>
    <w:rsid w:val="00F13E56"/>
    <w:rsid w:val="00F13EFB"/>
    <w:rsid w:val="00F14817"/>
    <w:rsid w:val="00F14EBA"/>
    <w:rsid w:val="00F1510F"/>
    <w:rsid w:val="00F1533A"/>
    <w:rsid w:val="00F15E5A"/>
    <w:rsid w:val="00F1628E"/>
    <w:rsid w:val="00F17F0A"/>
    <w:rsid w:val="00F25CC8"/>
    <w:rsid w:val="00F263AF"/>
    <w:rsid w:val="00F2668F"/>
    <w:rsid w:val="00F2742F"/>
    <w:rsid w:val="00F2753B"/>
    <w:rsid w:val="00F27810"/>
    <w:rsid w:val="00F30E59"/>
    <w:rsid w:val="00F334AE"/>
    <w:rsid w:val="00F33F8B"/>
    <w:rsid w:val="00F340B2"/>
    <w:rsid w:val="00F378B0"/>
    <w:rsid w:val="00F37917"/>
    <w:rsid w:val="00F4035C"/>
    <w:rsid w:val="00F40932"/>
    <w:rsid w:val="00F4103C"/>
    <w:rsid w:val="00F423C9"/>
    <w:rsid w:val="00F43390"/>
    <w:rsid w:val="00F439E7"/>
    <w:rsid w:val="00F443B2"/>
    <w:rsid w:val="00F458D8"/>
    <w:rsid w:val="00F47F22"/>
    <w:rsid w:val="00F47FBF"/>
    <w:rsid w:val="00F50237"/>
    <w:rsid w:val="00F5056D"/>
    <w:rsid w:val="00F50DD0"/>
    <w:rsid w:val="00F50E0E"/>
    <w:rsid w:val="00F5139F"/>
    <w:rsid w:val="00F51C16"/>
    <w:rsid w:val="00F53596"/>
    <w:rsid w:val="00F541A2"/>
    <w:rsid w:val="00F55BA8"/>
    <w:rsid w:val="00F55DB1"/>
    <w:rsid w:val="00F55E77"/>
    <w:rsid w:val="00F55FFD"/>
    <w:rsid w:val="00F56ACA"/>
    <w:rsid w:val="00F600FE"/>
    <w:rsid w:val="00F60A69"/>
    <w:rsid w:val="00F60E04"/>
    <w:rsid w:val="00F615CF"/>
    <w:rsid w:val="00F62E4D"/>
    <w:rsid w:val="00F631A6"/>
    <w:rsid w:val="00F63334"/>
    <w:rsid w:val="00F6390F"/>
    <w:rsid w:val="00F64C01"/>
    <w:rsid w:val="00F66490"/>
    <w:rsid w:val="00F66B34"/>
    <w:rsid w:val="00F675B9"/>
    <w:rsid w:val="00F70342"/>
    <w:rsid w:val="00F711C9"/>
    <w:rsid w:val="00F721B5"/>
    <w:rsid w:val="00F74C59"/>
    <w:rsid w:val="00F74FA5"/>
    <w:rsid w:val="00F752D9"/>
    <w:rsid w:val="00F758C5"/>
    <w:rsid w:val="00F75C3A"/>
    <w:rsid w:val="00F76DBD"/>
    <w:rsid w:val="00F81F84"/>
    <w:rsid w:val="00F82E30"/>
    <w:rsid w:val="00F831CB"/>
    <w:rsid w:val="00F8415B"/>
    <w:rsid w:val="00F8431C"/>
    <w:rsid w:val="00F848A3"/>
    <w:rsid w:val="00F84ACF"/>
    <w:rsid w:val="00F85742"/>
    <w:rsid w:val="00F85BF8"/>
    <w:rsid w:val="00F85F6D"/>
    <w:rsid w:val="00F86430"/>
    <w:rsid w:val="00F871CE"/>
    <w:rsid w:val="00F87802"/>
    <w:rsid w:val="00F87947"/>
    <w:rsid w:val="00F90C6F"/>
    <w:rsid w:val="00F9165A"/>
    <w:rsid w:val="00F92C0A"/>
    <w:rsid w:val="00F92F0C"/>
    <w:rsid w:val="00F9415B"/>
    <w:rsid w:val="00F97C51"/>
    <w:rsid w:val="00FA13C2"/>
    <w:rsid w:val="00FA1C2D"/>
    <w:rsid w:val="00FA2527"/>
    <w:rsid w:val="00FA2EAF"/>
    <w:rsid w:val="00FA54FE"/>
    <w:rsid w:val="00FA57C7"/>
    <w:rsid w:val="00FA7F91"/>
    <w:rsid w:val="00FB121C"/>
    <w:rsid w:val="00FB1CDD"/>
    <w:rsid w:val="00FB1FBF"/>
    <w:rsid w:val="00FB285D"/>
    <w:rsid w:val="00FB2C2F"/>
    <w:rsid w:val="00FB305C"/>
    <w:rsid w:val="00FB44DB"/>
    <w:rsid w:val="00FB499B"/>
    <w:rsid w:val="00FB79FF"/>
    <w:rsid w:val="00FB7D3C"/>
    <w:rsid w:val="00FC07DC"/>
    <w:rsid w:val="00FC08A0"/>
    <w:rsid w:val="00FC12B1"/>
    <w:rsid w:val="00FC2E3D"/>
    <w:rsid w:val="00FC3892"/>
    <w:rsid w:val="00FC3BDE"/>
    <w:rsid w:val="00FC51D3"/>
    <w:rsid w:val="00FC5E07"/>
    <w:rsid w:val="00FC6479"/>
    <w:rsid w:val="00FC64ED"/>
    <w:rsid w:val="00FC6B83"/>
    <w:rsid w:val="00FC74AF"/>
    <w:rsid w:val="00FC79CF"/>
    <w:rsid w:val="00FD1DBE"/>
    <w:rsid w:val="00FD25A7"/>
    <w:rsid w:val="00FD27B6"/>
    <w:rsid w:val="00FD3689"/>
    <w:rsid w:val="00FD3C01"/>
    <w:rsid w:val="00FD42A3"/>
    <w:rsid w:val="00FD5352"/>
    <w:rsid w:val="00FD5B9D"/>
    <w:rsid w:val="00FD5C90"/>
    <w:rsid w:val="00FD6203"/>
    <w:rsid w:val="00FD7468"/>
    <w:rsid w:val="00FD7CE0"/>
    <w:rsid w:val="00FE0B3B"/>
    <w:rsid w:val="00FE170D"/>
    <w:rsid w:val="00FE1BE2"/>
    <w:rsid w:val="00FE2DF5"/>
    <w:rsid w:val="00FE4611"/>
    <w:rsid w:val="00FE47F5"/>
    <w:rsid w:val="00FE49D8"/>
    <w:rsid w:val="00FE4DA1"/>
    <w:rsid w:val="00FE5396"/>
    <w:rsid w:val="00FE653E"/>
    <w:rsid w:val="00FE730A"/>
    <w:rsid w:val="00FF151C"/>
    <w:rsid w:val="00FF1DD7"/>
    <w:rsid w:val="00FF4453"/>
    <w:rsid w:val="00FF531F"/>
    <w:rsid w:val="00FF59D4"/>
    <w:rsid w:val="00FF7633"/>
    <w:rsid w:val="00FF797D"/>
    <w:rsid w:val="00FF7D0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1B973"/>
  <w15:docId w15:val="{AE26A6D7-F2E3-4957-9863-31652977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uiPriority="31" w:qFormat="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7467"/>
    <w:pPr>
      <w:widowControl w:val="0"/>
      <w:autoSpaceDE w:val="0"/>
      <w:autoSpaceDN w:val="0"/>
      <w:adjustRightInd w:val="0"/>
      <w:spacing w:line="360" w:lineRule="auto"/>
    </w:pPr>
    <w:rPr>
      <w:rFonts w:ascii="Times New Roman" w:hAnsi="Times New Roman" w:cs="Arial"/>
      <w:sz w:val="24"/>
    </w:rPr>
  </w:style>
  <w:style w:type="paragraph" w:styleId="Nagwek1">
    <w:name w:val="heading 1"/>
    <w:basedOn w:val="Normalny"/>
    <w:next w:val="Normalny"/>
    <w:link w:val="Nagwek1Znak"/>
    <w:uiPriority w:val="99"/>
    <w:rsid w:val="001E1E73"/>
    <w:pPr>
      <w:keepNext/>
      <w:keepLines/>
      <w:suppressAutoHyphens/>
      <w:autoSpaceDE/>
      <w:autoSpaceDN/>
      <w:adjustRightInd/>
      <w:spacing w:before="480"/>
      <w:outlineLvl w:val="0"/>
    </w:pPr>
    <w:rPr>
      <w:rFonts w:ascii="Cambria" w:hAnsi="Cambria" w:cs="Times New Roman"/>
      <w:b/>
      <w:bCs/>
      <w:color w:val="365F91"/>
      <w:kern w:val="1"/>
      <w:sz w:val="28"/>
      <w:szCs w:val="28"/>
      <w:lang w:eastAsia="ar-SA"/>
    </w:rPr>
  </w:style>
  <w:style w:type="paragraph" w:styleId="Nagwek3">
    <w:name w:val="heading 3"/>
    <w:basedOn w:val="Normalny"/>
    <w:next w:val="Normalny"/>
    <w:link w:val="Nagwek3Znak"/>
    <w:uiPriority w:val="99"/>
    <w:semiHidden/>
    <w:unhideWhenUsed/>
    <w:qFormat/>
    <w:rsid w:val="00BC09C1"/>
    <w:pPr>
      <w:keepNext/>
      <w:spacing w:before="240" w:after="60"/>
      <w:outlineLvl w:val="2"/>
    </w:pPr>
    <w:rPr>
      <w:rFonts w:ascii="Calibri Light" w:hAnsi="Calibri Light"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NagwekZnak">
    <w:name w:val="Nagłówek Znak"/>
    <w:link w:val="Nagwek"/>
    <w:uiPriority w:val="99"/>
    <w:semiHidden/>
    <w:rsid w:val="00060076"/>
    <w:rPr>
      <w:rFonts w:eastAsia="Times New Roman"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StopkaZnak">
    <w:name w:val="Stopka Znak"/>
    <w:link w:val="Stopka"/>
    <w:uiPriority w:val="99"/>
    <w:semiHidden/>
    <w:rsid w:val="00060076"/>
    <w:rPr>
      <w:rFonts w:eastAsia="Times New Roman"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link w:val="Nagwek1"/>
    <w:uiPriority w:val="99"/>
    <w:semiHidden/>
    <w:rsid w:val="004504C0"/>
    <w:rPr>
      <w:rFonts w:ascii="Cambria" w:eastAsia="Times New Roman" w:hAnsi="Cambria" w:cs="Times New Roman"/>
      <w:b/>
      <w:bCs/>
      <w:color w:val="365F91"/>
      <w:kern w:val="1"/>
      <w:sz w:val="28"/>
      <w:szCs w:val="28"/>
      <w:lang w:eastAsia="ar-SA"/>
    </w:rPr>
  </w:style>
  <w:style w:type="paragraph" w:styleId="Bezodstpw">
    <w:name w:val="No Spacing"/>
    <w:uiPriority w:val="99"/>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hAnsi="Times" w:cs="Times New Roman"/>
      <w:szCs w:val="24"/>
    </w:rPr>
  </w:style>
  <w:style w:type="character" w:customStyle="1" w:styleId="TekstprzypisudolnegoZnak">
    <w:name w:val="Tekst przypisu dolnego Znak"/>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hAnsi="Times" w:cs="Times New Roman"/>
      <w:szCs w:val="24"/>
    </w:rPr>
  </w:style>
  <w:style w:type="character" w:customStyle="1" w:styleId="TekstkomentarzaZnak">
    <w:name w:val="Tekst komentarza Znak"/>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uiPriority w:val="2"/>
    <w:qFormat/>
    <w:rsid w:val="00A12520"/>
    <w:rPr>
      <w:b w:val="0"/>
      <w:i w:val="0"/>
      <w:vanish w:val="0"/>
      <w:spacing w:val="0"/>
      <w:vertAlign w:val="superscript"/>
    </w:rPr>
  </w:style>
  <w:style w:type="character" w:customStyle="1" w:styleId="IDindeksdolny">
    <w:name w:val="_ID_ – indeks dolny"/>
    <w:uiPriority w:val="3"/>
    <w:qFormat/>
    <w:rsid w:val="00591124"/>
    <w:rPr>
      <w:b w:val="0"/>
      <w:i w:val="0"/>
      <w:vanish w:val="0"/>
      <w:spacing w:val="0"/>
      <w:vertAlign w:val="subscript"/>
    </w:rPr>
  </w:style>
  <w:style w:type="character" w:customStyle="1" w:styleId="IDPindeksdolnyipogrubienie">
    <w:name w:val="_ID_P_ – indeks dolny i pogrubienie"/>
    <w:uiPriority w:val="3"/>
    <w:qFormat/>
    <w:rsid w:val="00591124"/>
    <w:rPr>
      <w:b/>
      <w:vanish w:val="0"/>
      <w:spacing w:val="0"/>
      <w:vertAlign w:val="subscript"/>
    </w:rPr>
  </w:style>
  <w:style w:type="character" w:customStyle="1" w:styleId="IDKindeksdolnyikursywa">
    <w:name w:val="_ID_K_ – indeks dolny i kursywa"/>
    <w:uiPriority w:val="3"/>
    <w:qFormat/>
    <w:rsid w:val="00591124"/>
    <w:rPr>
      <w:i/>
      <w:vanish w:val="0"/>
      <w:spacing w:val="0"/>
      <w:vertAlign w:val="subscript"/>
    </w:rPr>
  </w:style>
  <w:style w:type="character" w:customStyle="1" w:styleId="IGPindeksgrnyipogrubienie">
    <w:name w:val="_IG_P_ – indeks górny i pogrubienie"/>
    <w:uiPriority w:val="2"/>
    <w:qFormat/>
    <w:rsid w:val="00A12520"/>
    <w:rPr>
      <w:b/>
      <w:vanish w:val="0"/>
      <w:spacing w:val="0"/>
      <w:vertAlign w:val="superscript"/>
    </w:rPr>
  </w:style>
  <w:style w:type="character" w:customStyle="1" w:styleId="IGKindeksgrnyikursywa">
    <w:name w:val="_IG_K_ – indeks górny i kursywa"/>
    <w:uiPriority w:val="2"/>
    <w:qFormat/>
    <w:rsid w:val="00A12520"/>
    <w:rPr>
      <w:i/>
      <w:vanish w:val="0"/>
      <w:spacing w:val="0"/>
      <w:vertAlign w:val="superscript"/>
    </w:rPr>
  </w:style>
  <w:style w:type="character" w:customStyle="1" w:styleId="IGPKindeksgrnyipogrubieniekursywa">
    <w:name w:val="_IG_P_K_ – indeks górny i pogrubienie kursywa"/>
    <w:uiPriority w:val="2"/>
    <w:qFormat/>
    <w:rsid w:val="00591124"/>
    <w:rPr>
      <w:b/>
      <w:i/>
      <w:vanish w:val="0"/>
      <w:spacing w:val="0"/>
      <w:vertAlign w:val="superscript"/>
    </w:rPr>
  </w:style>
  <w:style w:type="character" w:customStyle="1" w:styleId="IDPKindeksdolnyipogrugieniekursywa">
    <w:name w:val="_ID_P_K_ – indeks dolny i pogrugienie kursywa"/>
    <w:uiPriority w:val="3"/>
    <w:qFormat/>
    <w:rsid w:val="00591124"/>
    <w:rPr>
      <w:b/>
      <w:i/>
      <w:vanish w:val="0"/>
      <w:spacing w:val="0"/>
      <w:vertAlign w:val="subscript"/>
    </w:rPr>
  </w:style>
  <w:style w:type="character" w:customStyle="1" w:styleId="Ppogrubienie">
    <w:name w:val="_P_ – pogrubienie"/>
    <w:uiPriority w:val="1"/>
    <w:qFormat/>
    <w:rsid w:val="006A748A"/>
    <w:rPr>
      <w:b/>
    </w:rPr>
  </w:style>
  <w:style w:type="character" w:customStyle="1" w:styleId="Kkursywa">
    <w:name w:val="_K_ – kursywa"/>
    <w:uiPriority w:val="1"/>
    <w:qFormat/>
    <w:rsid w:val="006A748A"/>
    <w:rPr>
      <w:i/>
    </w:rPr>
  </w:style>
  <w:style w:type="character" w:customStyle="1" w:styleId="PKpogrubieniekursywa">
    <w:name w:val="_P_K_ – pogrubienie kursywa"/>
    <w:uiPriority w:val="1"/>
    <w:qFormat/>
    <w:rsid w:val="006A748A"/>
    <w:rPr>
      <w:b/>
      <w:i/>
    </w:rPr>
  </w:style>
  <w:style w:type="character" w:customStyle="1" w:styleId="TEKSTOZNACZONYWDOKUMENCIERDOWYMJAKOUKRYTY">
    <w:name w:val="_TEKST_OZNACZONY_W_DOKUMENCIE_ŹRÓDŁOWYM_JAKO_UKRYTY_"/>
    <w:uiPriority w:val="4"/>
    <w:unhideWhenUsed/>
    <w:qFormat/>
    <w:rsid w:val="009D55AA"/>
    <w:rPr>
      <w:vanish w:val="0"/>
      <w:color w:val="FF0000"/>
      <w:u w:val="single" w:color="FF0000"/>
    </w:rPr>
  </w:style>
  <w:style w:type="character" w:customStyle="1" w:styleId="BEZWERSALIKW">
    <w:name w:val="_BEZ_WERSALIKÓW_"/>
    <w:uiPriority w:val="4"/>
    <w:qFormat/>
    <w:rsid w:val="00390E89"/>
    <w:rPr>
      <w:caps/>
    </w:rPr>
  </w:style>
  <w:style w:type="character" w:customStyle="1" w:styleId="IIGPindeksgrnyindeksugrnegoipogrubienie">
    <w:name w:val="_IIG_P_ – indeks górny indeksu górnego i pogrubienie"/>
    <w:uiPriority w:val="3"/>
    <w:qFormat/>
    <w:rsid w:val="00A12520"/>
    <w:rPr>
      <w:b/>
      <w:vanish w:val="0"/>
      <w:spacing w:val="0"/>
      <w:position w:val="6"/>
      <w:vertAlign w:val="superscript"/>
    </w:rPr>
  </w:style>
  <w:style w:type="character" w:customStyle="1" w:styleId="IIGindeksgrnyindeksugrnego">
    <w:name w:val="_IIG_ – indeks górny indeksu górnego"/>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uiPriority w:val="99"/>
    <w:semiHidden/>
    <w:rsid w:val="00341A6A"/>
    <w:rPr>
      <w:color w:val="808080"/>
    </w:rPr>
  </w:style>
  <w:style w:type="character" w:customStyle="1" w:styleId="Nagwek3Znak">
    <w:name w:val="Nagłówek 3 Znak"/>
    <w:link w:val="Nagwek3"/>
    <w:uiPriority w:val="99"/>
    <w:semiHidden/>
    <w:rsid w:val="00BC09C1"/>
    <w:rPr>
      <w:rFonts w:ascii="Calibri Light" w:hAnsi="Calibri Light"/>
      <w:b/>
      <w:bCs/>
      <w:sz w:val="26"/>
      <w:szCs w:val="26"/>
    </w:rPr>
  </w:style>
  <w:style w:type="character" w:styleId="Hipercze">
    <w:name w:val="Hyperlink"/>
    <w:uiPriority w:val="99"/>
    <w:semiHidden/>
    <w:unhideWhenUsed/>
    <w:rsid w:val="00BC09C1"/>
    <w:rPr>
      <w:color w:val="0000FF"/>
      <w:u w:val="single"/>
    </w:rPr>
  </w:style>
  <w:style w:type="paragraph" w:styleId="Akapitzlist">
    <w:name w:val="List Paragraph"/>
    <w:basedOn w:val="Normalny"/>
    <w:uiPriority w:val="34"/>
    <w:qFormat/>
    <w:rsid w:val="00BC09C1"/>
    <w:pPr>
      <w:widowControl/>
      <w:autoSpaceDE/>
      <w:autoSpaceDN/>
      <w:adjustRightInd/>
      <w:spacing w:after="160" w:line="259" w:lineRule="auto"/>
      <w:ind w:left="720"/>
      <w:contextualSpacing/>
    </w:pPr>
    <w:rPr>
      <w:rFonts w:ascii="Calibri" w:eastAsia="Calibri" w:hAnsi="Calibri" w:cs="Times New Roman"/>
      <w:sz w:val="22"/>
      <w:szCs w:val="22"/>
      <w:lang w:eastAsia="en-US"/>
    </w:rPr>
  </w:style>
  <w:style w:type="paragraph" w:styleId="NormalnyWeb">
    <w:name w:val="Normal (Web)"/>
    <w:basedOn w:val="Normalny"/>
    <w:uiPriority w:val="99"/>
    <w:semiHidden/>
    <w:unhideWhenUsed/>
    <w:rsid w:val="00BC09C1"/>
    <w:pPr>
      <w:widowControl/>
      <w:autoSpaceDE/>
      <w:autoSpaceDN/>
      <w:adjustRightInd/>
      <w:spacing w:before="100" w:beforeAutospacing="1" w:after="100" w:afterAutospacing="1" w:line="240" w:lineRule="auto"/>
    </w:pPr>
    <w:rPr>
      <w:rFonts w:cs="Times New Roman"/>
      <w:szCs w:val="24"/>
    </w:rPr>
  </w:style>
  <w:style w:type="character" w:styleId="Uwydatnienie">
    <w:name w:val="Emphasis"/>
    <w:uiPriority w:val="20"/>
    <w:qFormat/>
    <w:rsid w:val="00BC09C1"/>
    <w:rPr>
      <w:i/>
      <w:iCs/>
    </w:rPr>
  </w:style>
  <w:style w:type="paragraph" w:styleId="Cytatintensywny">
    <w:name w:val="Intense Quote"/>
    <w:basedOn w:val="Normalny"/>
    <w:next w:val="Normalny"/>
    <w:link w:val="CytatintensywnyZnak"/>
    <w:uiPriority w:val="30"/>
    <w:qFormat/>
    <w:rsid w:val="00BC09C1"/>
    <w:pPr>
      <w:widowControl/>
      <w:pBdr>
        <w:top w:val="single" w:sz="4" w:space="10" w:color="0F4761"/>
        <w:bottom w:val="single" w:sz="4" w:space="10" w:color="0F4761"/>
      </w:pBdr>
      <w:autoSpaceDE/>
      <w:autoSpaceDN/>
      <w:adjustRightInd/>
      <w:spacing w:before="360" w:after="360" w:line="278" w:lineRule="auto"/>
      <w:ind w:left="864" w:right="864"/>
      <w:jc w:val="center"/>
    </w:pPr>
    <w:rPr>
      <w:rFonts w:ascii="Aptos" w:eastAsia="Aptos" w:hAnsi="Aptos" w:cs="Times New Roman"/>
      <w:i/>
      <w:iCs/>
      <w:color w:val="0F4761"/>
      <w:kern w:val="2"/>
      <w:szCs w:val="24"/>
      <w:lang w:eastAsia="en-US"/>
    </w:rPr>
  </w:style>
  <w:style w:type="character" w:customStyle="1" w:styleId="CytatintensywnyZnak">
    <w:name w:val="Cytat intensywny Znak"/>
    <w:link w:val="Cytatintensywny"/>
    <w:uiPriority w:val="30"/>
    <w:rsid w:val="00BC09C1"/>
    <w:rPr>
      <w:rFonts w:ascii="Aptos" w:eastAsia="Aptos" w:hAnsi="Aptos"/>
      <w:i/>
      <w:iCs/>
      <w:color w:val="0F4761"/>
      <w:kern w:val="2"/>
      <w:lang w:eastAsia="en-US"/>
    </w:rPr>
  </w:style>
  <w:style w:type="character" w:styleId="UyteHipercze">
    <w:name w:val="FollowedHyperlink"/>
    <w:uiPriority w:val="99"/>
    <w:semiHidden/>
    <w:unhideWhenUsed/>
    <w:rsid w:val="00BC09C1"/>
    <w:rPr>
      <w:color w:val="954F72"/>
      <w:u w:val="single"/>
    </w:rPr>
  </w:style>
  <w:style w:type="character" w:styleId="Odwoaniedelikatne">
    <w:name w:val="Subtle Reference"/>
    <w:uiPriority w:val="31"/>
    <w:qFormat/>
    <w:rsid w:val="00BC09C1"/>
    <w:rPr>
      <w:smallCaps/>
      <w:color w:val="5A5A5A"/>
    </w:rPr>
  </w:style>
  <w:style w:type="paragraph" w:styleId="Poprawka">
    <w:name w:val="Revision"/>
    <w:hidden/>
    <w:uiPriority w:val="99"/>
    <w:semiHidden/>
    <w:rsid w:val="00BE0CEB"/>
    <w:rPr>
      <w:rFonts w:ascii="Times New Roman" w:hAnsi="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3901">
      <w:bodyDiv w:val="1"/>
      <w:marLeft w:val="0"/>
      <w:marRight w:val="0"/>
      <w:marTop w:val="0"/>
      <w:marBottom w:val="0"/>
      <w:divBdr>
        <w:top w:val="none" w:sz="0" w:space="0" w:color="auto"/>
        <w:left w:val="none" w:sz="0" w:space="0" w:color="auto"/>
        <w:bottom w:val="none" w:sz="0" w:space="0" w:color="auto"/>
        <w:right w:val="none" w:sz="0" w:space="0" w:color="auto"/>
      </w:divBdr>
      <w:divsChild>
        <w:div w:id="492645087">
          <w:marLeft w:val="0"/>
          <w:marRight w:val="0"/>
          <w:marTop w:val="0"/>
          <w:marBottom w:val="0"/>
          <w:divBdr>
            <w:top w:val="none" w:sz="0" w:space="0" w:color="auto"/>
            <w:left w:val="none" w:sz="0" w:space="0" w:color="auto"/>
            <w:bottom w:val="none" w:sz="0" w:space="0" w:color="auto"/>
            <w:right w:val="none" w:sz="0" w:space="0" w:color="auto"/>
          </w:divBdr>
          <w:divsChild>
            <w:div w:id="1782801649">
              <w:marLeft w:val="255"/>
              <w:marRight w:val="0"/>
              <w:marTop w:val="0"/>
              <w:marBottom w:val="0"/>
              <w:divBdr>
                <w:top w:val="none" w:sz="0" w:space="0" w:color="auto"/>
                <w:left w:val="none" w:sz="0" w:space="0" w:color="auto"/>
                <w:bottom w:val="none" w:sz="0" w:space="0" w:color="auto"/>
                <w:right w:val="none" w:sz="0" w:space="0" w:color="auto"/>
              </w:divBdr>
            </w:div>
          </w:divsChild>
        </w:div>
        <w:div w:id="668293869">
          <w:marLeft w:val="0"/>
          <w:marRight w:val="0"/>
          <w:marTop w:val="105"/>
          <w:marBottom w:val="0"/>
          <w:divBdr>
            <w:top w:val="none" w:sz="0" w:space="0" w:color="auto"/>
            <w:left w:val="none" w:sz="0" w:space="0" w:color="auto"/>
            <w:bottom w:val="none" w:sz="0" w:space="0" w:color="auto"/>
            <w:right w:val="none" w:sz="0" w:space="0" w:color="auto"/>
          </w:divBdr>
        </w:div>
        <w:div w:id="1070230190">
          <w:marLeft w:val="0"/>
          <w:marRight w:val="0"/>
          <w:marTop w:val="0"/>
          <w:marBottom w:val="0"/>
          <w:divBdr>
            <w:top w:val="none" w:sz="0" w:space="0" w:color="auto"/>
            <w:left w:val="none" w:sz="0" w:space="0" w:color="auto"/>
            <w:bottom w:val="none" w:sz="0" w:space="0" w:color="auto"/>
            <w:right w:val="none" w:sz="0" w:space="0" w:color="auto"/>
          </w:divBdr>
          <w:divsChild>
            <w:div w:id="1341274821">
              <w:marLeft w:val="255"/>
              <w:marRight w:val="0"/>
              <w:marTop w:val="0"/>
              <w:marBottom w:val="0"/>
              <w:divBdr>
                <w:top w:val="none" w:sz="0" w:space="0" w:color="auto"/>
                <w:left w:val="none" w:sz="0" w:space="0" w:color="auto"/>
                <w:bottom w:val="none" w:sz="0" w:space="0" w:color="auto"/>
                <w:right w:val="none" w:sz="0" w:space="0" w:color="auto"/>
              </w:divBdr>
            </w:div>
          </w:divsChild>
        </w:div>
        <w:div w:id="1329098030">
          <w:marLeft w:val="0"/>
          <w:marRight w:val="0"/>
          <w:marTop w:val="0"/>
          <w:marBottom w:val="0"/>
          <w:divBdr>
            <w:top w:val="none" w:sz="0" w:space="0" w:color="auto"/>
            <w:left w:val="none" w:sz="0" w:space="0" w:color="auto"/>
            <w:bottom w:val="none" w:sz="0" w:space="0" w:color="auto"/>
            <w:right w:val="none" w:sz="0" w:space="0" w:color="auto"/>
          </w:divBdr>
          <w:divsChild>
            <w:div w:id="312367619">
              <w:marLeft w:val="255"/>
              <w:marRight w:val="0"/>
              <w:marTop w:val="0"/>
              <w:marBottom w:val="0"/>
              <w:divBdr>
                <w:top w:val="none" w:sz="0" w:space="0" w:color="auto"/>
                <w:left w:val="none" w:sz="0" w:space="0" w:color="auto"/>
                <w:bottom w:val="none" w:sz="0" w:space="0" w:color="auto"/>
                <w:right w:val="none" w:sz="0" w:space="0" w:color="auto"/>
              </w:divBdr>
            </w:div>
          </w:divsChild>
        </w:div>
        <w:div w:id="1674064592">
          <w:marLeft w:val="0"/>
          <w:marRight w:val="0"/>
          <w:marTop w:val="0"/>
          <w:marBottom w:val="0"/>
          <w:divBdr>
            <w:top w:val="none" w:sz="0" w:space="0" w:color="auto"/>
            <w:left w:val="none" w:sz="0" w:space="0" w:color="auto"/>
            <w:bottom w:val="none" w:sz="0" w:space="0" w:color="auto"/>
            <w:right w:val="none" w:sz="0" w:space="0" w:color="auto"/>
          </w:divBdr>
          <w:divsChild>
            <w:div w:id="1328441984">
              <w:marLeft w:val="255"/>
              <w:marRight w:val="0"/>
              <w:marTop w:val="0"/>
              <w:marBottom w:val="0"/>
              <w:divBdr>
                <w:top w:val="none" w:sz="0" w:space="0" w:color="auto"/>
                <w:left w:val="none" w:sz="0" w:space="0" w:color="auto"/>
                <w:bottom w:val="none" w:sz="0" w:space="0" w:color="auto"/>
                <w:right w:val="none" w:sz="0" w:space="0" w:color="auto"/>
              </w:divBdr>
            </w:div>
          </w:divsChild>
        </w:div>
        <w:div w:id="1877085008">
          <w:marLeft w:val="0"/>
          <w:marRight w:val="0"/>
          <w:marTop w:val="0"/>
          <w:marBottom w:val="0"/>
          <w:divBdr>
            <w:top w:val="none" w:sz="0" w:space="0" w:color="auto"/>
            <w:left w:val="none" w:sz="0" w:space="0" w:color="auto"/>
            <w:bottom w:val="none" w:sz="0" w:space="0" w:color="auto"/>
            <w:right w:val="none" w:sz="0" w:space="0" w:color="auto"/>
          </w:divBdr>
          <w:divsChild>
            <w:div w:id="91647590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063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szak\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0A0386-B2CD-4CDA-839F-C1F2B5406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6</Pages>
  <Words>24946</Words>
  <Characters>149678</Characters>
  <Application>Microsoft Office Word</Application>
  <DocSecurity>0</DocSecurity>
  <Lines>1247</Lines>
  <Paragraphs>348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174276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Aleksandra Brodzka-Jędrzejczak</dc:creator>
  <cp:keywords/>
  <cp:lastModifiedBy>Wójcik Aleksandra</cp:lastModifiedBy>
  <cp:revision>2</cp:revision>
  <cp:lastPrinted>2026-05-11T11:00:00Z</cp:lastPrinted>
  <dcterms:created xsi:type="dcterms:W3CDTF">2026-06-05T09:02:00Z</dcterms:created>
  <dcterms:modified xsi:type="dcterms:W3CDTF">2026-06-05T09:02:00Z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