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0447" w14:textId="05A8B223" w:rsidR="0095318E" w:rsidRDefault="00ED69EE" w:rsidP="0012218B">
      <w:pPr>
        <w:pStyle w:val="OZNPROJEKTUwskazaniedatylubwersjiprojektu"/>
        <w:keepNext/>
      </w:pPr>
      <w:r w:rsidRPr="00961DEB">
        <w:t>P</w:t>
      </w:r>
      <w:r w:rsidR="00F3430B" w:rsidRPr="00961DEB">
        <w:t>rojekt</w:t>
      </w:r>
    </w:p>
    <w:p w14:paraId="4BDBF860" w14:textId="77777777" w:rsidR="00FE02EA" w:rsidRPr="00961DEB" w:rsidRDefault="00504C65" w:rsidP="00FE02EA">
      <w:pPr>
        <w:pStyle w:val="OZNRODZAKTUtznustawalubrozporzdzenieiorganwydajcy"/>
      </w:pPr>
      <w:r w:rsidRPr="00961DEB">
        <w:t>ustawa</w:t>
      </w:r>
    </w:p>
    <w:p w14:paraId="50D459E2" w14:textId="21221980" w:rsidR="00FE02EA" w:rsidRPr="00961DEB" w:rsidRDefault="005F5982" w:rsidP="0068568A">
      <w:pPr>
        <w:pStyle w:val="DATAAKTUdatauchwalenialubwydaniaaktu"/>
      </w:pPr>
      <w:r w:rsidRPr="00961DEB">
        <w:t xml:space="preserve">z dnia </w:t>
      </w:r>
      <w:fldSimple w:instr=" AUTOTEXT  &quot;Data wydania aktu&quot;  \* MERGEFORMAT "/>
    </w:p>
    <w:p w14:paraId="7D89193A" w14:textId="34390417" w:rsidR="004D3F56" w:rsidRPr="002F731C" w:rsidRDefault="00982307" w:rsidP="00AE7C7A">
      <w:pPr>
        <w:pStyle w:val="TYTUAKTUprzedmiotregulacjiustawylubrozporzdzenia"/>
        <w:rPr>
          <w:rStyle w:val="IGindeksgrny"/>
          <w:vertAlign w:val="baseline"/>
        </w:rPr>
      </w:pPr>
      <w:r w:rsidRPr="002F731C">
        <w:t>o zmianie ustawy</w:t>
      </w:r>
      <w:r w:rsidR="007E68E2" w:rsidRPr="002F731C">
        <w:t xml:space="preserve"> o</w:t>
      </w:r>
      <w:r w:rsidR="007E68E2">
        <w:t> </w:t>
      </w:r>
      <w:r w:rsidRPr="002F731C">
        <w:t xml:space="preserve">nabywaniu nieruchomości przez cudzoziemców </w:t>
      </w:r>
      <w:r w:rsidR="00617CFA">
        <w:t>oraz</w:t>
      </w:r>
      <w:r w:rsidRPr="002F731C">
        <w:t xml:space="preserve"> ustawy </w:t>
      </w:r>
      <w:r w:rsidR="00E078FF">
        <w:t xml:space="preserve">– </w:t>
      </w:r>
      <w:r w:rsidRPr="002F731C">
        <w:t>Prawo</w:t>
      </w:r>
      <w:r w:rsidR="007E68E2" w:rsidRPr="002F731C">
        <w:t xml:space="preserve"> o</w:t>
      </w:r>
      <w:r w:rsidR="007E68E2">
        <w:t> </w:t>
      </w:r>
      <w:r w:rsidRPr="002F731C">
        <w:t>notariacie</w:t>
      </w:r>
    </w:p>
    <w:p w14:paraId="0F99B604" w14:textId="0A5EAFDD" w:rsidR="00115949" w:rsidRPr="00961DEB" w:rsidRDefault="00504C65" w:rsidP="00AE7C7A">
      <w:pPr>
        <w:pStyle w:val="ARTartustawynprozporzdzenia"/>
        <w:keepNext/>
      </w:pPr>
      <w:r w:rsidRPr="00AE7C7A">
        <w:rPr>
          <w:rStyle w:val="Ppogrubienie"/>
        </w:rPr>
        <w:t>Art</w:t>
      </w:r>
      <w:r w:rsidR="004D3F56" w:rsidRPr="00AE7C7A">
        <w:rPr>
          <w:rStyle w:val="Ppogrubienie"/>
        </w:rPr>
        <w:t>.</w:t>
      </w:r>
      <w:r w:rsidR="00460DB0" w:rsidRPr="00AE7C7A">
        <w:rPr>
          <w:rStyle w:val="Ppogrubienie"/>
        </w:rPr>
        <w:t> </w:t>
      </w:r>
      <w:r w:rsidRPr="00AE7C7A">
        <w:rPr>
          <w:rStyle w:val="Ppogrubienie"/>
        </w:rPr>
        <w:t>1.</w:t>
      </w:r>
      <w:r w:rsidR="008F17F2">
        <w:rPr>
          <w:rStyle w:val="Ppogrubienie"/>
        </w:rPr>
        <w:t> </w:t>
      </w:r>
      <w:r w:rsidR="007E68E2" w:rsidRPr="00982307">
        <w:t>W</w:t>
      </w:r>
      <w:r w:rsidR="007E68E2">
        <w:t> </w:t>
      </w:r>
      <w:r w:rsidR="00982307" w:rsidRPr="00982307">
        <w:t>ustawie</w:t>
      </w:r>
      <w:r w:rsidR="0095318E" w:rsidRPr="00982307">
        <w:t xml:space="preserve"> z</w:t>
      </w:r>
      <w:r w:rsidR="0095318E">
        <w:t> </w:t>
      </w:r>
      <w:r w:rsidR="00982307" w:rsidRPr="00982307">
        <w:t>dnia 2</w:t>
      </w:r>
      <w:r w:rsidR="0095318E" w:rsidRPr="00982307">
        <w:t>4</w:t>
      </w:r>
      <w:r w:rsidR="0095318E">
        <w:t> </w:t>
      </w:r>
      <w:r w:rsidR="00982307" w:rsidRPr="00982307">
        <w:t>marca 192</w:t>
      </w:r>
      <w:r w:rsidR="007E68E2" w:rsidRPr="00982307">
        <w:t>0</w:t>
      </w:r>
      <w:r w:rsidR="007E68E2">
        <w:t> </w:t>
      </w:r>
      <w:r w:rsidR="00982307" w:rsidRPr="00982307">
        <w:t>r.</w:t>
      </w:r>
      <w:r w:rsidR="0095318E" w:rsidRPr="00982307">
        <w:t xml:space="preserve"> o</w:t>
      </w:r>
      <w:r w:rsidR="0095318E">
        <w:t> </w:t>
      </w:r>
      <w:r w:rsidR="00982307" w:rsidRPr="00982307">
        <w:t>nabywaniu nieruchomości przez cudzoziemców (</w:t>
      </w:r>
      <w:r w:rsidR="00F16CBF">
        <w:t>Dz. U.</w:t>
      </w:r>
      <w:r w:rsidR="00966D97">
        <w:t> </w:t>
      </w:r>
      <w:r w:rsidR="007E68E2" w:rsidRPr="00982307">
        <w:t>z</w:t>
      </w:r>
      <w:r w:rsidR="00966D97">
        <w:t> </w:t>
      </w:r>
      <w:r w:rsidR="00982307" w:rsidRPr="00982307">
        <w:t>201</w:t>
      </w:r>
      <w:r w:rsidR="007E68E2" w:rsidRPr="00982307">
        <w:t>7</w:t>
      </w:r>
      <w:r w:rsidR="007E68E2">
        <w:t> </w:t>
      </w:r>
      <w:r w:rsidR="00982307" w:rsidRPr="00982307">
        <w:t>r.</w:t>
      </w:r>
      <w:r w:rsidR="00F16CBF">
        <w:t xml:space="preserve"> poz. </w:t>
      </w:r>
      <w:r w:rsidR="00982307" w:rsidRPr="00982307">
        <w:t>2278)</w:t>
      </w:r>
      <w:r w:rsidR="00F16CBF" w:rsidRPr="00982307">
        <w:t xml:space="preserve"> w</w:t>
      </w:r>
      <w:r w:rsidR="00F16CBF">
        <w:t> art. </w:t>
      </w:r>
      <w:r w:rsidR="00982307" w:rsidRPr="00982307">
        <w:t>8a p</w:t>
      </w:r>
      <w:r w:rsidR="00D96CD8">
        <w:t>o</w:t>
      </w:r>
      <w:r w:rsidR="00F16CBF">
        <w:t xml:space="preserve"> ust. </w:t>
      </w:r>
      <w:r w:rsidR="007E68E2">
        <w:t>1 </w:t>
      </w:r>
      <w:r w:rsidR="00D96CD8">
        <w:t>dodaje się</w:t>
      </w:r>
      <w:r w:rsidR="00F16CBF">
        <w:t xml:space="preserve"> ust. </w:t>
      </w:r>
      <w:r w:rsidR="00D96CD8">
        <w:t>1a–1d</w:t>
      </w:r>
      <w:r w:rsidR="004E65C4">
        <w:t xml:space="preserve"> </w:t>
      </w:r>
      <w:r w:rsidR="007E68E2" w:rsidRPr="00982307">
        <w:t>w</w:t>
      </w:r>
      <w:r w:rsidR="007E68E2">
        <w:t> </w:t>
      </w:r>
      <w:r w:rsidR="00982307" w:rsidRPr="00982307">
        <w:t>brzmieniu:</w:t>
      </w:r>
    </w:p>
    <w:p w14:paraId="16E87951" w14:textId="104A0B13" w:rsidR="00982307" w:rsidRPr="00982307" w:rsidRDefault="00AE7C7A" w:rsidP="0012218B">
      <w:pPr>
        <w:pStyle w:val="ZUSTzmustartykuempunktem"/>
      </w:pPr>
      <w:bookmarkStart w:id="0" w:name="_Hlk198629855"/>
      <w:r>
        <w:t>„</w:t>
      </w:r>
      <w:r w:rsidR="00982307" w:rsidRPr="00982307">
        <w:t xml:space="preserve">1a. </w:t>
      </w:r>
      <w:r w:rsidR="00DA3BFE">
        <w:t>Elektroniczne wypisy, kopie lub odpisy d</w:t>
      </w:r>
      <w:r w:rsidR="00982307" w:rsidRPr="00982307">
        <w:t>okument</w:t>
      </w:r>
      <w:r w:rsidR="00DA3BFE">
        <w:t>ów</w:t>
      </w:r>
      <w:r w:rsidR="00982307" w:rsidRPr="00982307">
        <w:t>,</w:t>
      </w:r>
      <w:r w:rsidR="0095318E" w:rsidRPr="00982307">
        <w:t xml:space="preserve"> o</w:t>
      </w:r>
      <w:r w:rsidR="0095318E">
        <w:t> </w:t>
      </w:r>
      <w:r w:rsidR="00982307" w:rsidRPr="00982307">
        <w:t>których mowa</w:t>
      </w:r>
      <w:r w:rsidR="00F16CBF" w:rsidRPr="00982307">
        <w:t xml:space="preserve"> w</w:t>
      </w:r>
      <w:r w:rsidR="00F16CBF">
        <w:t> ust. </w:t>
      </w:r>
      <w:r w:rsidR="007E68E2" w:rsidRPr="00982307">
        <w:t>1</w:t>
      </w:r>
      <w:r w:rsidR="00EF19B5">
        <w:t>,</w:t>
      </w:r>
      <w:r w:rsidR="007E68E2">
        <w:t> </w:t>
      </w:r>
      <w:r w:rsidR="00982307" w:rsidRPr="00982307">
        <w:t>notariusz umieszcza</w:t>
      </w:r>
      <w:r w:rsidR="0095318E" w:rsidRPr="00982307">
        <w:t xml:space="preserve"> w</w:t>
      </w:r>
      <w:r w:rsidR="0095318E">
        <w:t> </w:t>
      </w:r>
      <w:r w:rsidR="00982307" w:rsidRPr="00982307">
        <w:t>Centralnym Repozytorium Elektronicznych Wypisów Aktów Notarialnych</w:t>
      </w:r>
      <w:r w:rsidR="0095318E" w:rsidRPr="00982307">
        <w:t xml:space="preserve"> w</w:t>
      </w:r>
      <w:r w:rsidR="0095318E">
        <w:t> </w:t>
      </w:r>
      <w:r w:rsidR="00982307" w:rsidRPr="00982307">
        <w:t>formacie umożliwiającym elektroniczne przeszukiwanie ich treści.</w:t>
      </w:r>
      <w:bookmarkEnd w:id="0"/>
    </w:p>
    <w:p w14:paraId="6F82E54D" w14:textId="0FEABAC0" w:rsidR="00982307" w:rsidRPr="00982307" w:rsidRDefault="00982307" w:rsidP="0012218B">
      <w:pPr>
        <w:pStyle w:val="ZUSTzmustartykuempunktem"/>
      </w:pPr>
      <w:r w:rsidRPr="00982307">
        <w:t xml:space="preserve">1b. Krajowa Rada Notarialna zapewnia niezwłoczne </w:t>
      </w:r>
      <w:r w:rsidR="007616F8">
        <w:t>przesłanie</w:t>
      </w:r>
      <w:r w:rsidR="007616F8" w:rsidRPr="00982307">
        <w:t xml:space="preserve"> </w:t>
      </w:r>
      <w:r w:rsidRPr="00982307">
        <w:t xml:space="preserve">za pośrednictwem systemu teleinformatycznego ministrowi właściwemu do spraw wewnętrznych </w:t>
      </w:r>
      <w:r w:rsidR="00E37338">
        <w:t>e</w:t>
      </w:r>
      <w:r w:rsidR="00E37338" w:rsidRPr="006E442F">
        <w:t>lektroniczn</w:t>
      </w:r>
      <w:r w:rsidR="00E37338">
        <w:t>ych</w:t>
      </w:r>
      <w:r w:rsidR="00E37338" w:rsidRPr="006E442F">
        <w:t xml:space="preserve"> wypis</w:t>
      </w:r>
      <w:r w:rsidR="00E37338">
        <w:t>ów</w:t>
      </w:r>
      <w:r w:rsidR="006E442F" w:rsidRPr="006E442F">
        <w:t>, kopi</w:t>
      </w:r>
      <w:r w:rsidR="00E37338">
        <w:t>i</w:t>
      </w:r>
      <w:r w:rsidR="006E442F" w:rsidRPr="006E442F">
        <w:t xml:space="preserve"> lub </w:t>
      </w:r>
      <w:r w:rsidR="00E37338" w:rsidRPr="006E442F">
        <w:t>odpis</w:t>
      </w:r>
      <w:r w:rsidR="00E37338">
        <w:t>ów</w:t>
      </w:r>
      <w:r w:rsidR="00E37338" w:rsidRPr="006E442F">
        <w:t xml:space="preserve"> </w:t>
      </w:r>
      <w:r w:rsidRPr="00982307">
        <w:t>dokumentów umieszczonych przez notariuszy</w:t>
      </w:r>
      <w:r w:rsidR="0095318E" w:rsidRPr="00982307">
        <w:t xml:space="preserve"> w</w:t>
      </w:r>
      <w:r w:rsidR="0095318E">
        <w:t> </w:t>
      </w:r>
      <w:r w:rsidRPr="00982307">
        <w:t>Centralnym Repozytorium Elektronicznych Wypisów Aktów Notarialnych na podstawie</w:t>
      </w:r>
      <w:r w:rsidR="00F16CBF">
        <w:t xml:space="preserve"> ust. </w:t>
      </w:r>
      <w:r w:rsidRPr="00982307">
        <w:t>1a.</w:t>
      </w:r>
    </w:p>
    <w:p w14:paraId="0BA3A2C0" w14:textId="307E4FF8" w:rsidR="00982307" w:rsidRPr="00982307" w:rsidRDefault="004E65C4" w:rsidP="0012218B">
      <w:pPr>
        <w:pStyle w:val="ZUSTzmustartykuempunktem"/>
      </w:pPr>
      <w:r>
        <w:t xml:space="preserve">1c. Za umieszczenie </w:t>
      </w:r>
      <w:r w:rsidR="00982307" w:rsidRPr="00982307">
        <w:t>na podstawie</w:t>
      </w:r>
      <w:r w:rsidR="00F16CBF">
        <w:t xml:space="preserve"> ust. </w:t>
      </w:r>
      <w:r>
        <w:t xml:space="preserve">1a </w:t>
      </w:r>
      <w:r w:rsidR="006E442F">
        <w:t xml:space="preserve">elektronicznych wypisów, kopii lub odpisów </w:t>
      </w:r>
      <w:r w:rsidR="00982307" w:rsidRPr="00982307">
        <w:t>dokument</w:t>
      </w:r>
      <w:r w:rsidR="00AC1EAE">
        <w:t>ów</w:t>
      </w:r>
      <w:r w:rsidR="0095318E" w:rsidRPr="00982307">
        <w:t xml:space="preserve"> w</w:t>
      </w:r>
      <w:r w:rsidR="0095318E">
        <w:t> </w:t>
      </w:r>
      <w:r w:rsidR="00982307" w:rsidRPr="00982307">
        <w:t>Centralnym Repozytorium Elektronicznych Wypisów Aktów Notarialnych notariusz pobiera od stron czynności notarialnej opłatę, którą przekazuje Krajowej Radzie Notarialnej.</w:t>
      </w:r>
    </w:p>
    <w:p w14:paraId="1FA76942" w14:textId="77777777" w:rsidR="00982307" w:rsidRPr="00982307" w:rsidRDefault="00982307" w:rsidP="00AE7C7A">
      <w:pPr>
        <w:pStyle w:val="ZUSTzmustartykuempunktem"/>
        <w:keepNext/>
      </w:pPr>
      <w:r w:rsidRPr="00982307">
        <w:t>1d. Minister właściwy do spraw wewnętrznych, po zasięgnięciu opinii Krajowej Rady Notarialnej, określi,</w:t>
      </w:r>
      <w:r w:rsidR="0095318E" w:rsidRPr="00982307">
        <w:t xml:space="preserve"> w</w:t>
      </w:r>
      <w:r w:rsidR="0095318E">
        <w:t> </w:t>
      </w:r>
      <w:r w:rsidRPr="00982307">
        <w:t>drodze rozporządzenia:</w:t>
      </w:r>
    </w:p>
    <w:p w14:paraId="747DC3B8" w14:textId="7B914271" w:rsidR="00982307" w:rsidRPr="00982307" w:rsidRDefault="002F731C" w:rsidP="0095318E">
      <w:pPr>
        <w:pStyle w:val="ZPKTzmpktartykuempunktem"/>
      </w:pPr>
      <w:r>
        <w:t>1)</w:t>
      </w:r>
      <w:r w:rsidR="007E68E2">
        <w:tab/>
      </w:r>
      <w:r w:rsidR="00982307" w:rsidRPr="00982307">
        <w:t>okres przechowywania</w:t>
      </w:r>
      <w:r w:rsidR="0095318E" w:rsidRPr="00982307">
        <w:t xml:space="preserve"> </w:t>
      </w:r>
      <w:r w:rsidR="0005358A">
        <w:t xml:space="preserve">elektronicznych wypisów, kopii lub odpisów </w:t>
      </w:r>
      <w:r w:rsidR="0005358A" w:rsidRPr="00982307">
        <w:t>dokumentów, o</w:t>
      </w:r>
      <w:r w:rsidR="0005358A">
        <w:t> </w:t>
      </w:r>
      <w:r w:rsidR="0005358A" w:rsidRPr="00982307">
        <w:t>których mowa</w:t>
      </w:r>
      <w:r w:rsidR="00F16CBF" w:rsidRPr="00982307">
        <w:t xml:space="preserve"> w</w:t>
      </w:r>
      <w:r w:rsidR="00F16CBF">
        <w:t> ust. </w:t>
      </w:r>
      <w:r w:rsidR="0005358A" w:rsidRPr="00982307">
        <w:t>1</w:t>
      </w:r>
      <w:r w:rsidR="0005358A">
        <w:t xml:space="preserve">, </w:t>
      </w:r>
      <w:r w:rsidR="0095318E" w:rsidRPr="00982307">
        <w:t>w</w:t>
      </w:r>
      <w:r w:rsidR="0095318E">
        <w:t> </w:t>
      </w:r>
      <w:r w:rsidR="00982307" w:rsidRPr="00982307">
        <w:t>Centralnym Repozytorium Elektronicz</w:t>
      </w:r>
      <w:r>
        <w:t xml:space="preserve">nych Wypisów Aktów </w:t>
      </w:r>
      <w:r w:rsidR="00982307" w:rsidRPr="00982307">
        <w:t>Notarialnych,</w:t>
      </w:r>
    </w:p>
    <w:p w14:paraId="17CA5345" w14:textId="20E9EE82" w:rsidR="002F731C" w:rsidRDefault="002F731C" w:rsidP="00AE7C7A">
      <w:pPr>
        <w:pStyle w:val="ZPKTzmpktartykuempunktem"/>
        <w:keepNext/>
      </w:pPr>
      <w:r>
        <w:t>2)</w:t>
      </w:r>
      <w:r w:rsidR="007E68E2">
        <w:tab/>
      </w:r>
      <w:r w:rsidR="00982307">
        <w:t>s</w:t>
      </w:r>
      <w:r w:rsidR="00982307" w:rsidRPr="00982307">
        <w:t>posób uiszczania</w:t>
      </w:r>
      <w:r w:rsidR="0095318E" w:rsidRPr="00982307">
        <w:t xml:space="preserve"> i</w:t>
      </w:r>
      <w:r w:rsidR="0095318E">
        <w:t> </w:t>
      </w:r>
      <w:r w:rsidR="00982307" w:rsidRPr="00982307">
        <w:t xml:space="preserve">wysokość opłaty za umieszczenie </w:t>
      </w:r>
      <w:r w:rsidR="006E442F" w:rsidRPr="006E442F">
        <w:t xml:space="preserve">elektronicznych wypisów, kopii lub odpisów </w:t>
      </w:r>
      <w:r w:rsidR="00982307" w:rsidRPr="00982307">
        <w:t>do</w:t>
      </w:r>
      <w:r w:rsidR="00A029F5">
        <w:t>kumentów,</w:t>
      </w:r>
      <w:r w:rsidR="0095318E">
        <w:t xml:space="preserve"> o </w:t>
      </w:r>
      <w:r w:rsidR="00A029F5">
        <w:t>których mowa</w:t>
      </w:r>
      <w:r w:rsidR="00F16CBF">
        <w:t xml:space="preserve"> w ust. </w:t>
      </w:r>
      <w:r w:rsidR="00982307" w:rsidRPr="00982307">
        <w:t>1</w:t>
      </w:r>
      <w:r w:rsidR="007E68E2">
        <w:t>,</w:t>
      </w:r>
      <w:r w:rsidR="0095318E" w:rsidRPr="00982307">
        <w:t xml:space="preserve"> w</w:t>
      </w:r>
      <w:r w:rsidR="0095318E">
        <w:t> </w:t>
      </w:r>
      <w:r w:rsidR="00982307" w:rsidRPr="00982307">
        <w:t>Centralnym Repozytorium Elektronicznych Wypisów Aktów Notarialnych</w:t>
      </w:r>
    </w:p>
    <w:p w14:paraId="47E9476C" w14:textId="77777777" w:rsidR="002F731C" w:rsidRDefault="00EF19B5" w:rsidP="00A30FE9">
      <w:pPr>
        <w:pStyle w:val="ZCZWSPPKTzmczciwsppktartykuempunktem"/>
      </w:pPr>
      <w:r>
        <w:t xml:space="preserve">– </w:t>
      </w:r>
      <w:r w:rsidR="00982307" w:rsidRPr="00982307">
        <w:t>mając na względzie zapewnienie wykonywania obowiązków przez notariuszy</w:t>
      </w:r>
      <w:r w:rsidR="0095318E" w:rsidRPr="00982307">
        <w:t xml:space="preserve"> i</w:t>
      </w:r>
      <w:r w:rsidR="0095318E">
        <w:t> </w:t>
      </w:r>
      <w:r w:rsidR="00982307" w:rsidRPr="00982307">
        <w:t>Krajową Radę Notarialną, jak również wysokość kosztów administracyjnych prowadzenia Centralnego Repozytorium Elektronicznych Wypisów Aktów Notarialnych oraz jego niedochodow</w:t>
      </w:r>
      <w:r w:rsidR="00CF721D">
        <w:t>y charakter</w:t>
      </w:r>
      <w:r w:rsidR="007E68E2">
        <w:t xml:space="preserve"> i </w:t>
      </w:r>
      <w:r w:rsidR="00CF721D">
        <w:t>niezbędny rozwój.</w:t>
      </w:r>
      <w:r w:rsidR="00AE7C7A">
        <w:t>”</w:t>
      </w:r>
      <w:r w:rsidR="00617CFA">
        <w:t>.</w:t>
      </w:r>
    </w:p>
    <w:p w14:paraId="5B65CD67" w14:textId="657631F7" w:rsidR="00231017" w:rsidRDefault="00115949" w:rsidP="00AE7C7A">
      <w:pPr>
        <w:pStyle w:val="ARTartustawynprozporzdzenia"/>
        <w:keepNext/>
      </w:pPr>
      <w:r w:rsidRPr="00AE7C7A">
        <w:rPr>
          <w:rStyle w:val="Ppogrubienie"/>
        </w:rPr>
        <w:lastRenderedPageBreak/>
        <w:t>Art.</w:t>
      </w:r>
      <w:r w:rsidR="00460DB0" w:rsidRPr="00AE7C7A">
        <w:rPr>
          <w:rStyle w:val="Ppogrubienie"/>
        </w:rPr>
        <w:t> </w:t>
      </w:r>
      <w:r w:rsidRPr="00AE7C7A">
        <w:rPr>
          <w:rStyle w:val="Ppogrubienie"/>
        </w:rPr>
        <w:t>2.</w:t>
      </w:r>
      <w:r w:rsidR="008F17F2">
        <w:rPr>
          <w:rStyle w:val="Ppogrubienie"/>
        </w:rPr>
        <w:t> </w:t>
      </w:r>
      <w:r w:rsidR="007E68E2" w:rsidRPr="002F731C">
        <w:t>W</w:t>
      </w:r>
      <w:r w:rsidR="007E68E2">
        <w:rPr>
          <w:rStyle w:val="Ppogrubienie"/>
        </w:rPr>
        <w:t> </w:t>
      </w:r>
      <w:r w:rsidR="002F731C" w:rsidRPr="002F731C">
        <w:t>ustawie</w:t>
      </w:r>
      <w:r w:rsidR="007E68E2" w:rsidRPr="002F731C">
        <w:t xml:space="preserve"> z</w:t>
      </w:r>
      <w:r w:rsidR="007E68E2">
        <w:t> </w:t>
      </w:r>
      <w:r w:rsidR="002F731C" w:rsidRPr="002F731C">
        <w:t>dnia</w:t>
      </w:r>
      <w:r w:rsidR="007E68E2">
        <w:t> </w:t>
      </w:r>
      <w:r w:rsidR="002F731C" w:rsidRPr="002F731C">
        <w:t>1</w:t>
      </w:r>
      <w:r w:rsidR="007E68E2" w:rsidRPr="002F731C">
        <w:t>4</w:t>
      </w:r>
      <w:r w:rsidR="007E68E2">
        <w:t> </w:t>
      </w:r>
      <w:r w:rsidR="002F731C" w:rsidRPr="002F731C">
        <w:t>lutego</w:t>
      </w:r>
      <w:r w:rsidR="00985650">
        <w:t xml:space="preserve"> </w:t>
      </w:r>
      <w:r w:rsidR="002F731C" w:rsidRPr="002F731C">
        <w:t>199</w:t>
      </w:r>
      <w:r w:rsidR="007E68E2" w:rsidRPr="002F731C">
        <w:t>1</w:t>
      </w:r>
      <w:r w:rsidR="007E68E2">
        <w:t> </w:t>
      </w:r>
      <w:r w:rsidR="002F731C" w:rsidRPr="002F731C">
        <w:t xml:space="preserve">r. </w:t>
      </w:r>
      <w:r w:rsidR="00617CFA">
        <w:t xml:space="preserve">– </w:t>
      </w:r>
      <w:r w:rsidR="002F731C" w:rsidRPr="002F731C">
        <w:t>Prawo</w:t>
      </w:r>
      <w:r w:rsidR="007E68E2" w:rsidRPr="002F731C">
        <w:t xml:space="preserve"> o</w:t>
      </w:r>
      <w:r w:rsidR="007E68E2">
        <w:t> </w:t>
      </w:r>
      <w:r w:rsidR="002F731C" w:rsidRPr="002F731C">
        <w:t>notariacie (</w:t>
      </w:r>
      <w:r w:rsidR="00F16CBF">
        <w:t>Dz. U.</w:t>
      </w:r>
      <w:r w:rsidR="007E68E2" w:rsidRPr="002F731C">
        <w:t xml:space="preserve"> z</w:t>
      </w:r>
      <w:r w:rsidR="007E68E2">
        <w:t> </w:t>
      </w:r>
      <w:r w:rsidR="002F731C" w:rsidRPr="002F731C">
        <w:t>202</w:t>
      </w:r>
      <w:r w:rsidR="00B365FE">
        <w:t>6</w:t>
      </w:r>
      <w:r w:rsidR="007E68E2">
        <w:t> </w:t>
      </w:r>
      <w:r w:rsidR="00617CFA">
        <w:t>r.</w:t>
      </w:r>
      <w:r w:rsidR="00F16CBF">
        <w:t xml:space="preserve"> poz. </w:t>
      </w:r>
      <w:r w:rsidR="00B365FE">
        <w:t>614</w:t>
      </w:r>
      <w:r w:rsidR="002F731C" w:rsidRPr="002F731C">
        <w:t>)</w:t>
      </w:r>
      <w:r w:rsidR="00F16CBF" w:rsidRPr="002F731C">
        <w:t xml:space="preserve"> w</w:t>
      </w:r>
      <w:r w:rsidR="00F16CBF">
        <w:t> art. </w:t>
      </w:r>
      <w:r w:rsidR="002F731C" w:rsidRPr="002F731C">
        <w:t>92a</w:t>
      </w:r>
      <w:r w:rsidR="00617CFA">
        <w:t xml:space="preserve"> wprowadza się następujące </w:t>
      </w:r>
      <w:r w:rsidR="00B92629">
        <w:t>zmiany</w:t>
      </w:r>
      <w:r w:rsidR="002F731C" w:rsidRPr="002F731C">
        <w:t>:</w:t>
      </w:r>
    </w:p>
    <w:p w14:paraId="6B85DA15" w14:textId="0267C074" w:rsidR="00617CFA" w:rsidRDefault="005B74C4" w:rsidP="00AE7C7A">
      <w:pPr>
        <w:pStyle w:val="PKTpunkt"/>
        <w:keepNext/>
      </w:pPr>
      <w:r>
        <w:t>1)</w:t>
      </w:r>
      <w:r w:rsidR="007E68E2">
        <w:tab/>
      </w:r>
      <w:r w:rsidR="00F16CBF">
        <w:t>§ </w:t>
      </w:r>
      <w:r w:rsidR="007E68E2" w:rsidRPr="002F731C">
        <w:t>1</w:t>
      </w:r>
      <w:r w:rsidR="007E68E2">
        <w:t> </w:t>
      </w:r>
      <w:r w:rsidR="002F731C" w:rsidRPr="002F731C">
        <w:t>otrzymuje brzmienie:</w:t>
      </w:r>
    </w:p>
    <w:p w14:paraId="090C4687" w14:textId="30A370B0" w:rsidR="002F731C" w:rsidRPr="002F731C" w:rsidRDefault="00AE7C7A" w:rsidP="00B315B8">
      <w:pPr>
        <w:pStyle w:val="ZARTzmartartykuempunktem"/>
      </w:pPr>
      <w:r>
        <w:t>„</w:t>
      </w:r>
      <w:r w:rsidR="00617CFA" w:rsidRPr="002F731C">
        <w:t>§ 1</w:t>
      </w:r>
      <w:r w:rsidR="00617CFA">
        <w:t>.</w:t>
      </w:r>
      <w:r w:rsidR="00617CFA" w:rsidRPr="002F731C">
        <w:t xml:space="preserve"> </w:t>
      </w:r>
      <w:r w:rsidR="002F731C" w:rsidRPr="002F731C">
        <w:t xml:space="preserve">Krajowa Rada Notarialna prowadzi Centralne Repozytorium Elektronicznych Wypisów Aktów Notarialnych, zwane dalej </w:t>
      </w:r>
      <w:r>
        <w:t>„</w:t>
      </w:r>
      <w:r w:rsidR="002F731C" w:rsidRPr="002F731C">
        <w:t>Repozytorium</w:t>
      </w:r>
      <w:r>
        <w:t>”</w:t>
      </w:r>
      <w:r w:rsidR="002F731C" w:rsidRPr="002F731C">
        <w:t>,</w:t>
      </w:r>
      <w:r w:rsidR="0095318E" w:rsidRPr="002F731C">
        <w:t xml:space="preserve"> w</w:t>
      </w:r>
      <w:r w:rsidR="0095318E">
        <w:t> </w:t>
      </w:r>
      <w:r w:rsidR="002F731C" w:rsidRPr="002F731C">
        <w:t>systemie teleinformatycznym,</w:t>
      </w:r>
      <w:r w:rsidR="007E68E2" w:rsidRPr="002F731C">
        <w:t xml:space="preserve"> w</w:t>
      </w:r>
      <w:r w:rsidR="007E68E2">
        <w:t> </w:t>
      </w:r>
      <w:r w:rsidR="002F731C" w:rsidRPr="002F731C">
        <w:t>którym przechowuje się elektroniczne wypisy</w:t>
      </w:r>
      <w:r w:rsidR="007E68E2" w:rsidRPr="002F731C">
        <w:t xml:space="preserve"> i</w:t>
      </w:r>
      <w:r w:rsidR="007E68E2">
        <w:t> </w:t>
      </w:r>
      <w:r w:rsidR="002F731C" w:rsidRPr="002F731C">
        <w:t>wyciągi</w:t>
      </w:r>
      <w:r w:rsidR="007E68E2" w:rsidRPr="002F731C">
        <w:t xml:space="preserve"> z</w:t>
      </w:r>
      <w:r w:rsidR="007E68E2">
        <w:t> </w:t>
      </w:r>
      <w:r w:rsidR="002F731C" w:rsidRPr="002F731C">
        <w:t xml:space="preserve">aktów notarialnych sporządzonych na terytorium Rzeczypospolitej Polskiej oraz </w:t>
      </w:r>
      <w:r w:rsidR="003A357A">
        <w:rPr>
          <w:rFonts w:eastAsia="Times New Roman" w:cs="Times New Roman"/>
          <w:szCs w:val="24"/>
        </w:rPr>
        <w:t xml:space="preserve">inne </w:t>
      </w:r>
      <w:r w:rsidR="00B156FB">
        <w:rPr>
          <w:rFonts w:eastAsia="Times New Roman" w:cs="Times New Roman"/>
          <w:szCs w:val="24"/>
        </w:rPr>
        <w:t>elektroniczne dokumenty,</w:t>
      </w:r>
      <w:r w:rsidR="00F16CBF">
        <w:rPr>
          <w:rFonts w:eastAsia="Times New Roman" w:cs="Times New Roman"/>
          <w:szCs w:val="24"/>
        </w:rPr>
        <w:t xml:space="preserve"> o </w:t>
      </w:r>
      <w:r w:rsidR="00B156FB">
        <w:rPr>
          <w:rFonts w:eastAsia="Times New Roman" w:cs="Times New Roman"/>
          <w:szCs w:val="24"/>
        </w:rPr>
        <w:t>których mowa</w:t>
      </w:r>
      <w:r w:rsidR="00F16CBF">
        <w:rPr>
          <w:rFonts w:eastAsia="Times New Roman" w:cs="Times New Roman"/>
          <w:szCs w:val="24"/>
        </w:rPr>
        <w:t xml:space="preserve"> w art. </w:t>
      </w:r>
      <w:r w:rsidR="00B156FB">
        <w:rPr>
          <w:rFonts w:eastAsia="Times New Roman" w:cs="Times New Roman"/>
          <w:szCs w:val="24"/>
        </w:rPr>
        <w:t>8a</w:t>
      </w:r>
      <w:r w:rsidR="00F16CBF">
        <w:rPr>
          <w:rFonts w:eastAsia="Times New Roman" w:cs="Times New Roman"/>
          <w:szCs w:val="24"/>
        </w:rPr>
        <w:t xml:space="preserve"> ust. </w:t>
      </w:r>
      <w:r w:rsidR="00B156FB">
        <w:rPr>
          <w:rFonts w:eastAsia="Times New Roman" w:cs="Times New Roman"/>
          <w:szCs w:val="24"/>
        </w:rPr>
        <w:t>1</w:t>
      </w:r>
      <w:r w:rsidR="007E6B25">
        <w:rPr>
          <w:rFonts w:eastAsia="Times New Roman" w:cs="Times New Roman"/>
          <w:szCs w:val="24"/>
        </w:rPr>
        <w:t>a</w:t>
      </w:r>
      <w:r w:rsidR="00B156FB">
        <w:rPr>
          <w:rFonts w:eastAsia="Times New Roman" w:cs="Times New Roman"/>
          <w:szCs w:val="24"/>
        </w:rPr>
        <w:t xml:space="preserve"> ustawy</w:t>
      </w:r>
      <w:r w:rsidR="00F16CBF">
        <w:rPr>
          <w:rFonts w:eastAsia="Times New Roman" w:cs="Times New Roman"/>
          <w:szCs w:val="24"/>
        </w:rPr>
        <w:t xml:space="preserve"> </w:t>
      </w:r>
      <w:r w:rsidR="00F16CBF" w:rsidRPr="00B156FB">
        <w:rPr>
          <w:rFonts w:eastAsia="Times New Roman" w:cs="Times New Roman"/>
          <w:szCs w:val="24"/>
        </w:rPr>
        <w:t>z</w:t>
      </w:r>
      <w:r w:rsidR="00F16CBF">
        <w:rPr>
          <w:rFonts w:eastAsia="Times New Roman" w:cs="Times New Roman"/>
          <w:szCs w:val="24"/>
        </w:rPr>
        <w:t> </w:t>
      </w:r>
      <w:r w:rsidR="00B156FB" w:rsidRPr="00B156FB">
        <w:rPr>
          <w:rFonts w:eastAsia="Times New Roman" w:cs="Times New Roman"/>
          <w:szCs w:val="24"/>
        </w:rPr>
        <w:t>dnia 2</w:t>
      </w:r>
      <w:r w:rsidR="00F16CBF" w:rsidRPr="00B156FB">
        <w:rPr>
          <w:rFonts w:eastAsia="Times New Roman" w:cs="Times New Roman"/>
          <w:szCs w:val="24"/>
        </w:rPr>
        <w:t>4</w:t>
      </w:r>
      <w:r w:rsidR="00F16CBF">
        <w:rPr>
          <w:rFonts w:eastAsia="Times New Roman" w:cs="Times New Roman"/>
          <w:szCs w:val="24"/>
        </w:rPr>
        <w:t> </w:t>
      </w:r>
      <w:r w:rsidR="00B156FB" w:rsidRPr="00B156FB">
        <w:rPr>
          <w:rFonts w:eastAsia="Times New Roman" w:cs="Times New Roman"/>
          <w:szCs w:val="24"/>
        </w:rPr>
        <w:t>marca 192</w:t>
      </w:r>
      <w:r w:rsidR="00F16CBF" w:rsidRPr="00B156FB">
        <w:rPr>
          <w:rFonts w:eastAsia="Times New Roman" w:cs="Times New Roman"/>
          <w:szCs w:val="24"/>
        </w:rPr>
        <w:t>0</w:t>
      </w:r>
      <w:r w:rsidR="00F16CBF">
        <w:rPr>
          <w:rFonts w:eastAsia="Times New Roman" w:cs="Times New Roman"/>
          <w:szCs w:val="24"/>
        </w:rPr>
        <w:t> </w:t>
      </w:r>
      <w:r w:rsidR="00B156FB" w:rsidRPr="00B156FB">
        <w:rPr>
          <w:rFonts w:eastAsia="Times New Roman" w:cs="Times New Roman"/>
          <w:szCs w:val="24"/>
        </w:rPr>
        <w:t>r.</w:t>
      </w:r>
      <w:r w:rsidR="00F16CBF" w:rsidRPr="00B156FB">
        <w:rPr>
          <w:rFonts w:eastAsia="Times New Roman" w:cs="Times New Roman"/>
          <w:szCs w:val="24"/>
        </w:rPr>
        <w:t xml:space="preserve"> o</w:t>
      </w:r>
      <w:r w:rsidR="00F16CBF">
        <w:rPr>
          <w:rFonts w:eastAsia="Times New Roman" w:cs="Times New Roman"/>
          <w:szCs w:val="24"/>
        </w:rPr>
        <w:t> </w:t>
      </w:r>
      <w:r w:rsidR="00B156FB" w:rsidRPr="00B156FB">
        <w:rPr>
          <w:rFonts w:eastAsia="Times New Roman" w:cs="Times New Roman"/>
          <w:szCs w:val="24"/>
        </w:rPr>
        <w:t>nabywaniu nieruchomości przez cudzoziemców</w:t>
      </w:r>
      <w:r w:rsidR="00B156FB">
        <w:rPr>
          <w:rFonts w:eastAsia="Times New Roman" w:cs="Times New Roman"/>
          <w:szCs w:val="24"/>
        </w:rPr>
        <w:t>.</w:t>
      </w:r>
      <w:r w:rsidR="00B156FB" w:rsidRPr="00B156FB">
        <w:rPr>
          <w:rFonts w:eastAsia="Times New Roman" w:cs="Times New Roman"/>
          <w:szCs w:val="24"/>
        </w:rPr>
        <w:t xml:space="preserve"> </w:t>
      </w:r>
      <w:r w:rsidR="002F731C" w:rsidRPr="002F731C">
        <w:t>Krajowa Rada Notarialna</w:t>
      </w:r>
      <w:r w:rsidR="007E68E2" w:rsidRPr="002F731C">
        <w:t xml:space="preserve"> w</w:t>
      </w:r>
      <w:r w:rsidR="007E68E2">
        <w:t> </w:t>
      </w:r>
      <w:r w:rsidR="002F731C" w:rsidRPr="002F731C">
        <w:t>zakresie</w:t>
      </w:r>
      <w:r w:rsidR="007E68E2" w:rsidRPr="002F731C">
        <w:t xml:space="preserve"> i</w:t>
      </w:r>
      <w:r w:rsidR="007E68E2">
        <w:t> </w:t>
      </w:r>
      <w:r w:rsidR="002F731C" w:rsidRPr="002F731C">
        <w:t>na zasadach określonych</w:t>
      </w:r>
      <w:r w:rsidR="007E68E2" w:rsidRPr="002F731C">
        <w:t xml:space="preserve"> w</w:t>
      </w:r>
      <w:r w:rsidR="007E68E2">
        <w:t> </w:t>
      </w:r>
      <w:r w:rsidR="002F731C" w:rsidRPr="002F731C">
        <w:t>przepisach szczególnych zapewni notariuszom, sądom oraz innym organom państwowym uprawnionym na podstawie tych przepisów dostęp do Repozytorium oraz bezpieczeństwo Repozytorium,</w:t>
      </w:r>
      <w:r w:rsidR="007E68E2" w:rsidRPr="002F731C">
        <w:t xml:space="preserve"> w</w:t>
      </w:r>
      <w:r w:rsidR="007E68E2">
        <w:t> </w:t>
      </w:r>
      <w:r w:rsidR="002F731C" w:rsidRPr="002F731C">
        <w:t>szczególności ochronę danych zgromadzonych</w:t>
      </w:r>
      <w:r w:rsidRPr="002F731C">
        <w:t xml:space="preserve"> w</w:t>
      </w:r>
      <w:r>
        <w:t> </w:t>
      </w:r>
      <w:r w:rsidR="002F731C" w:rsidRPr="002F731C">
        <w:t>Repozytorium przed nieuprawnionym dostępem, przetwarzaniem, zmianą lub utratą.</w:t>
      </w:r>
      <w:r>
        <w:t>”</w:t>
      </w:r>
      <w:r w:rsidR="00617CFA">
        <w:t>;</w:t>
      </w:r>
    </w:p>
    <w:p w14:paraId="36FA55ED" w14:textId="614ECEF2" w:rsidR="00617CFA" w:rsidRDefault="005B74C4" w:rsidP="00AE7C7A">
      <w:pPr>
        <w:pStyle w:val="PKTpunkt"/>
        <w:keepNext/>
      </w:pPr>
      <w:r>
        <w:t>2)</w:t>
      </w:r>
      <w:r w:rsidR="007E68E2">
        <w:tab/>
      </w:r>
      <w:r w:rsidR="00F16CBF">
        <w:t>§ </w:t>
      </w:r>
      <w:r w:rsidR="007E68E2" w:rsidRPr="002F731C">
        <w:t>3</w:t>
      </w:r>
      <w:r w:rsidR="007E68E2">
        <w:t> </w:t>
      </w:r>
      <w:r w:rsidR="002F731C" w:rsidRPr="002F731C">
        <w:t>otrzymuje brzmienie:</w:t>
      </w:r>
    </w:p>
    <w:p w14:paraId="0EBBFBED" w14:textId="0CE96349" w:rsidR="00847873" w:rsidRPr="002F731C" w:rsidRDefault="00AE7C7A" w:rsidP="00847873">
      <w:pPr>
        <w:pStyle w:val="ZARTzmartartykuempunktem"/>
      </w:pPr>
      <w:r>
        <w:t>„</w:t>
      </w:r>
      <w:r w:rsidR="00617CFA" w:rsidRPr="002F731C">
        <w:t>§ 3</w:t>
      </w:r>
      <w:r w:rsidR="00617CFA">
        <w:t xml:space="preserve">. </w:t>
      </w:r>
      <w:r w:rsidR="009B6934">
        <w:t>Elektroniczne w</w:t>
      </w:r>
      <w:r w:rsidR="002F731C" w:rsidRPr="002F731C">
        <w:t xml:space="preserve">ypisy </w:t>
      </w:r>
      <w:r w:rsidR="00DA3BFE" w:rsidRPr="002F731C">
        <w:t>z</w:t>
      </w:r>
      <w:r w:rsidR="00DA3BFE">
        <w:t> </w:t>
      </w:r>
      <w:r w:rsidR="002F731C" w:rsidRPr="002F731C">
        <w:t>aktów notarialnych innych niż określone</w:t>
      </w:r>
      <w:r w:rsidR="00F16CBF" w:rsidRPr="002F731C">
        <w:t xml:space="preserve"> w</w:t>
      </w:r>
      <w:r w:rsidR="00F16CBF">
        <w:t> § </w:t>
      </w:r>
      <w:r w:rsidR="00F16CBF" w:rsidRPr="002F731C">
        <w:t>2</w:t>
      </w:r>
      <w:r w:rsidR="00F16CBF">
        <w:t xml:space="preserve"> oraz</w:t>
      </w:r>
      <w:r w:rsidR="00DA3BFE">
        <w:t xml:space="preserve"> </w:t>
      </w:r>
      <w:r w:rsidR="00847873">
        <w:t xml:space="preserve">inne </w:t>
      </w:r>
      <w:r w:rsidR="009B6934">
        <w:t xml:space="preserve">elektroniczne </w:t>
      </w:r>
      <w:r w:rsidR="002F731C" w:rsidRPr="002F731C">
        <w:t>dokumenty</w:t>
      </w:r>
      <w:r w:rsidR="00847873">
        <w:t xml:space="preserve"> </w:t>
      </w:r>
      <w:r w:rsidR="002F731C" w:rsidRPr="002F731C">
        <w:t>umieszcza się w Repozytorium, jeżeli wynika to wprost</w:t>
      </w:r>
      <w:r w:rsidR="007E68E2" w:rsidRPr="002F731C">
        <w:t xml:space="preserve"> z</w:t>
      </w:r>
      <w:r w:rsidR="007E68E2">
        <w:t> </w:t>
      </w:r>
      <w:r w:rsidR="002F731C" w:rsidRPr="002F731C">
        <w:t xml:space="preserve">odrębnych przepisów oraz </w:t>
      </w:r>
      <w:r w:rsidR="00036F41">
        <w:t xml:space="preserve">jeżeli </w:t>
      </w:r>
      <w:r w:rsidR="002F731C" w:rsidRPr="002F731C">
        <w:t>pozwalają na to warunki organizacyjno</w:t>
      </w:r>
      <w:r w:rsidR="00F16CBF">
        <w:noBreakHyphen/>
      </w:r>
      <w:r w:rsidR="002F731C" w:rsidRPr="002F731C">
        <w:t>techniczne systemu teleinformatycznego. Notariusz opatruje wypis lub inny dokument kwalifikowanym podpisem elektronicznym.</w:t>
      </w:r>
      <w:r>
        <w:t>”</w:t>
      </w:r>
      <w:r w:rsidR="00617CFA">
        <w:t>;</w:t>
      </w:r>
    </w:p>
    <w:p w14:paraId="5CBC605A" w14:textId="7092ABDA" w:rsidR="00617CFA" w:rsidRDefault="005B74C4" w:rsidP="00AE7C7A">
      <w:pPr>
        <w:pStyle w:val="PKTpunkt"/>
        <w:keepNext/>
      </w:pPr>
      <w:r>
        <w:t>3)</w:t>
      </w:r>
      <w:r w:rsidR="007E68E2">
        <w:tab/>
      </w:r>
      <w:r w:rsidR="00F16CBF">
        <w:t>§ </w:t>
      </w:r>
      <w:r w:rsidR="00F16CBF" w:rsidRPr="002F731C">
        <w:t>6</w:t>
      </w:r>
      <w:r w:rsidR="00F16CBF">
        <w:t xml:space="preserve"> i </w:t>
      </w:r>
      <w:r w:rsidR="007E68E2">
        <w:t>7 </w:t>
      </w:r>
      <w:r w:rsidR="002F731C" w:rsidRPr="002F731C">
        <w:t>otrzymuj</w:t>
      </w:r>
      <w:r w:rsidR="00617CFA">
        <w:t>ą</w:t>
      </w:r>
      <w:r w:rsidR="002F731C" w:rsidRPr="002F731C">
        <w:t xml:space="preserve"> brzmienie:</w:t>
      </w:r>
    </w:p>
    <w:p w14:paraId="41C951CF" w14:textId="11D9EFC4" w:rsidR="002F731C" w:rsidRPr="002F731C" w:rsidRDefault="00AE7C7A" w:rsidP="00B315B8">
      <w:pPr>
        <w:pStyle w:val="ZARTzmartartykuempunktem"/>
      </w:pPr>
      <w:r>
        <w:t>„</w:t>
      </w:r>
      <w:r w:rsidR="00617CFA">
        <w:t>§ 6.</w:t>
      </w:r>
      <w:r w:rsidR="007E68E2">
        <w:t xml:space="preserve"> </w:t>
      </w:r>
      <w:r w:rsidR="007E68E2" w:rsidRPr="002F731C">
        <w:t>Z</w:t>
      </w:r>
      <w:r w:rsidR="007E68E2">
        <w:t> </w:t>
      </w:r>
      <w:r w:rsidR="002F731C" w:rsidRPr="002F731C">
        <w:t xml:space="preserve">chwilą umieszczenia </w:t>
      </w:r>
      <w:r w:rsidR="009B6934">
        <w:t xml:space="preserve">elektronicznego </w:t>
      </w:r>
      <w:r w:rsidR="002F731C" w:rsidRPr="002F731C">
        <w:t>wypisu</w:t>
      </w:r>
      <w:r w:rsidR="009B6934">
        <w:t xml:space="preserve"> lub wyciągu</w:t>
      </w:r>
      <w:r w:rsidR="007E68E2" w:rsidRPr="002F731C">
        <w:t xml:space="preserve"> z</w:t>
      </w:r>
      <w:r w:rsidR="009D6BD6">
        <w:t> </w:t>
      </w:r>
      <w:r w:rsidR="002F731C" w:rsidRPr="002F731C">
        <w:t xml:space="preserve">aktu notarialnego lub </w:t>
      </w:r>
      <w:r w:rsidR="00C20177">
        <w:t>innego</w:t>
      </w:r>
      <w:r w:rsidR="00FF7358">
        <w:t xml:space="preserve"> </w:t>
      </w:r>
      <w:r w:rsidR="009B6934">
        <w:t xml:space="preserve">elektronicznego </w:t>
      </w:r>
      <w:r w:rsidR="002F731C" w:rsidRPr="002F731C">
        <w:t>dokumentu</w:t>
      </w:r>
      <w:r w:rsidR="00DA3BFE">
        <w:t>,</w:t>
      </w:r>
      <w:r w:rsidR="00F16CBF">
        <w:t xml:space="preserve"> </w:t>
      </w:r>
      <w:r w:rsidR="00F16CBF" w:rsidRPr="00DA3BFE">
        <w:t>o</w:t>
      </w:r>
      <w:r w:rsidR="00F16CBF">
        <w:t> </w:t>
      </w:r>
      <w:r w:rsidR="00DA3BFE" w:rsidRPr="00DA3BFE">
        <w:t>których mowa</w:t>
      </w:r>
      <w:r w:rsidR="00F16CBF" w:rsidRPr="00DA3BFE">
        <w:t xml:space="preserve"> w</w:t>
      </w:r>
      <w:r w:rsidR="00F16CBF">
        <w:t> § </w:t>
      </w:r>
      <w:r w:rsidR="00DA3BFE" w:rsidRPr="00DA3BFE">
        <w:t>1</w:t>
      </w:r>
      <w:r w:rsidR="00DA3BFE">
        <w:t xml:space="preserve">, </w:t>
      </w:r>
      <w:r w:rsidR="007E68E2" w:rsidRPr="002F731C">
        <w:t>w</w:t>
      </w:r>
      <w:r w:rsidR="007E68E2">
        <w:t> </w:t>
      </w:r>
      <w:r w:rsidR="002F731C" w:rsidRPr="002F731C">
        <w:t>Repozytorium notariusz otrzymuje za pośrednictwem systemu teleinformatycznego zawiadomienie, które zawiera numer dokumentu</w:t>
      </w:r>
      <w:r w:rsidR="007E68E2" w:rsidRPr="002F731C">
        <w:t xml:space="preserve"> w</w:t>
      </w:r>
      <w:r w:rsidR="007E68E2">
        <w:t> </w:t>
      </w:r>
      <w:r w:rsidR="002F731C" w:rsidRPr="002F731C">
        <w:t>Repozytorium,</w:t>
      </w:r>
      <w:r w:rsidR="007E68E2" w:rsidRPr="002F731C">
        <w:t xml:space="preserve"> a</w:t>
      </w:r>
      <w:r w:rsidR="007E68E2">
        <w:t> </w:t>
      </w:r>
      <w:r w:rsidR="002F731C" w:rsidRPr="002F731C">
        <w:t>także dzień, miesiąc</w:t>
      </w:r>
      <w:r w:rsidR="007E68E2" w:rsidRPr="002F731C">
        <w:t xml:space="preserve"> i</w:t>
      </w:r>
      <w:r w:rsidR="007E68E2">
        <w:t> </w:t>
      </w:r>
      <w:r w:rsidR="002F731C" w:rsidRPr="002F731C">
        <w:t>rok oraz godzinę</w:t>
      </w:r>
      <w:r w:rsidR="007E68E2" w:rsidRPr="002F731C">
        <w:t xml:space="preserve"> i</w:t>
      </w:r>
      <w:r w:rsidR="007E68E2">
        <w:t> </w:t>
      </w:r>
      <w:r w:rsidR="002F731C" w:rsidRPr="002F731C">
        <w:t>minutę jego umieszczenia</w:t>
      </w:r>
      <w:r w:rsidR="0095318E" w:rsidRPr="002F731C">
        <w:t xml:space="preserve"> w</w:t>
      </w:r>
      <w:r w:rsidR="0095318E">
        <w:t> </w:t>
      </w:r>
      <w:r w:rsidR="002F731C" w:rsidRPr="002F731C">
        <w:t>Repozytorium. Notariusz dołącza zawiadomienie do oryginału aktu notarialnego lub innego dokumentu. Notariusz wydaje stronie aktu,</w:t>
      </w:r>
      <w:r w:rsidR="007E68E2" w:rsidRPr="002F731C">
        <w:t xml:space="preserve"> o</w:t>
      </w:r>
      <w:r w:rsidR="007E68E2">
        <w:t> </w:t>
      </w:r>
      <w:r w:rsidR="002F731C" w:rsidRPr="002F731C">
        <w:t>którym mowa</w:t>
      </w:r>
      <w:r w:rsidR="00F16CBF" w:rsidRPr="002F731C">
        <w:t xml:space="preserve"> w</w:t>
      </w:r>
      <w:r w:rsidR="00F16CBF">
        <w:t> § </w:t>
      </w:r>
      <w:r w:rsidR="007E68E2" w:rsidRPr="002F731C">
        <w:t>2</w:t>
      </w:r>
      <w:r w:rsidR="008A3ECB">
        <w:t>,</w:t>
      </w:r>
      <w:r w:rsidR="007E68E2">
        <w:t> </w:t>
      </w:r>
      <w:r w:rsidR="002F731C" w:rsidRPr="002F731C">
        <w:t>drugi egzemplarz zawiadomienia.</w:t>
      </w:r>
    </w:p>
    <w:p w14:paraId="22814782" w14:textId="60F4003F" w:rsidR="00E1793B" w:rsidRDefault="007E68E2" w:rsidP="00B315B8">
      <w:pPr>
        <w:pStyle w:val="ZARTzmartartykuempunktem"/>
      </w:pPr>
      <w:r>
        <w:t>§ </w:t>
      </w:r>
      <w:r w:rsidR="002F731C" w:rsidRPr="002F731C">
        <w:t>7</w:t>
      </w:r>
      <w:r w:rsidR="00617CFA">
        <w:t xml:space="preserve">. </w:t>
      </w:r>
      <w:r w:rsidR="002F731C" w:rsidRPr="002F731C">
        <w:t>Minister Sprawiedliwości</w:t>
      </w:r>
      <w:r w:rsidR="00E1793B">
        <w:t>,</w:t>
      </w:r>
      <w:r w:rsidRPr="002F731C">
        <w:t xml:space="preserve"> w</w:t>
      </w:r>
      <w:r>
        <w:t> </w:t>
      </w:r>
      <w:r w:rsidR="002F731C" w:rsidRPr="002F731C">
        <w:t>porozumieniu</w:t>
      </w:r>
      <w:r w:rsidRPr="002F731C">
        <w:t xml:space="preserve"> z</w:t>
      </w:r>
      <w:r>
        <w:t> </w:t>
      </w:r>
      <w:r w:rsidR="002F731C" w:rsidRPr="002F731C">
        <w:t>ministrem właściwym do spraw informatyzacji oraz po zasięgnięciu opinii Krajowej Rady Notarialnej, określi</w:t>
      </w:r>
      <w:r w:rsidR="003862B9">
        <w:t>,</w:t>
      </w:r>
      <w:r w:rsidRPr="002F731C">
        <w:t xml:space="preserve"> w</w:t>
      </w:r>
      <w:r>
        <w:t> </w:t>
      </w:r>
      <w:r w:rsidR="002F731C" w:rsidRPr="002F731C">
        <w:t>drodze rozporządzenia</w:t>
      </w:r>
      <w:r w:rsidR="00E1793B">
        <w:t>:</w:t>
      </w:r>
      <w:r w:rsidR="002F731C" w:rsidRPr="002F731C">
        <w:t xml:space="preserve"> </w:t>
      </w:r>
    </w:p>
    <w:p w14:paraId="43D3C3CC" w14:textId="5505FA64" w:rsidR="00E1793B" w:rsidRDefault="00F16CBF" w:rsidP="00BA0A21">
      <w:pPr>
        <w:pStyle w:val="ZPKTzmpktartykuempunktem"/>
      </w:pPr>
      <w:r>
        <w:t>1)</w:t>
      </w:r>
      <w:r>
        <w:tab/>
      </w:r>
      <w:r w:rsidR="002F731C" w:rsidRPr="002F731C">
        <w:t>sposób sporządzenia elektronicznego wypisu</w:t>
      </w:r>
      <w:r w:rsidR="0095318E" w:rsidRPr="002F731C">
        <w:t xml:space="preserve"> i</w:t>
      </w:r>
      <w:r w:rsidR="0095318E">
        <w:t> </w:t>
      </w:r>
      <w:r w:rsidR="002F731C" w:rsidRPr="002F731C">
        <w:t>wyciągu</w:t>
      </w:r>
      <w:r w:rsidR="0095318E" w:rsidRPr="002F731C">
        <w:t xml:space="preserve"> z</w:t>
      </w:r>
      <w:r w:rsidR="0095318E">
        <w:t> </w:t>
      </w:r>
      <w:r w:rsidR="002F731C" w:rsidRPr="002F731C">
        <w:t xml:space="preserve">aktu notarialnego oraz </w:t>
      </w:r>
      <w:r w:rsidR="00C20177">
        <w:t xml:space="preserve">innego </w:t>
      </w:r>
      <w:r w:rsidR="002F731C" w:rsidRPr="002F731C">
        <w:t>elektroniczne</w:t>
      </w:r>
      <w:r w:rsidR="009B6934">
        <w:t>go</w:t>
      </w:r>
      <w:r w:rsidR="002F731C" w:rsidRPr="002F731C">
        <w:t xml:space="preserve"> dokumentu,</w:t>
      </w:r>
      <w:r w:rsidRPr="002F731C">
        <w:t xml:space="preserve"> </w:t>
      </w:r>
      <w:r w:rsidRPr="00DA3BFE">
        <w:t>o</w:t>
      </w:r>
      <w:r>
        <w:t> </w:t>
      </w:r>
      <w:r w:rsidR="00DA3BFE" w:rsidRPr="00DA3BFE">
        <w:t>których mowa</w:t>
      </w:r>
      <w:r w:rsidRPr="00DA3BFE">
        <w:t xml:space="preserve"> w</w:t>
      </w:r>
      <w:r>
        <w:t> § </w:t>
      </w:r>
      <w:r w:rsidR="00DA3BFE" w:rsidRPr="00DA3BFE">
        <w:t>1</w:t>
      </w:r>
      <w:r w:rsidR="00DA3BFE">
        <w:t xml:space="preserve">, </w:t>
      </w:r>
    </w:p>
    <w:p w14:paraId="00ACBA9C" w14:textId="0D6525CD" w:rsidR="00E1793B" w:rsidRDefault="00F16CBF" w:rsidP="00BA0A21">
      <w:pPr>
        <w:pStyle w:val="ZPKTzmpktartykuempunktem"/>
      </w:pPr>
      <w:r>
        <w:lastRenderedPageBreak/>
        <w:t>2)</w:t>
      </w:r>
      <w:r>
        <w:tab/>
      </w:r>
      <w:r w:rsidR="002F731C" w:rsidRPr="002F731C">
        <w:t>warunki organizacyjno</w:t>
      </w:r>
      <w:r>
        <w:noBreakHyphen/>
      </w:r>
      <w:r w:rsidR="002F731C" w:rsidRPr="002F731C">
        <w:t>techniczne ich umieszczania przez notariuszy</w:t>
      </w:r>
      <w:r w:rsidR="007E68E2" w:rsidRPr="002F731C">
        <w:t xml:space="preserve"> w</w:t>
      </w:r>
      <w:r w:rsidR="007E68E2">
        <w:t> </w:t>
      </w:r>
      <w:r w:rsidR="002F731C" w:rsidRPr="002F731C">
        <w:t>Repozytorium</w:t>
      </w:r>
      <w:r w:rsidR="003862B9">
        <w:t xml:space="preserve"> oraz</w:t>
      </w:r>
      <w:r w:rsidR="002F731C" w:rsidRPr="002F731C">
        <w:t xml:space="preserve"> przechowywania,</w:t>
      </w:r>
      <w:r w:rsidR="007E68E2" w:rsidRPr="002F731C">
        <w:t xml:space="preserve"> </w:t>
      </w:r>
    </w:p>
    <w:p w14:paraId="4501AF94" w14:textId="7C67E0BB" w:rsidR="00E1793B" w:rsidRDefault="00E1793B" w:rsidP="00BA0A21">
      <w:pPr>
        <w:pStyle w:val="ZPKTzmpktartykuempunktem"/>
      </w:pPr>
      <w:r>
        <w:t>3)</w:t>
      </w:r>
      <w:r w:rsidR="00156A02">
        <w:tab/>
      </w:r>
      <w:r w:rsidR="002F731C" w:rsidRPr="002F731C">
        <w:t>tryb informowania Ministra Sprawiedliwości</w:t>
      </w:r>
      <w:r w:rsidR="0095318E" w:rsidRPr="002F731C">
        <w:t xml:space="preserve"> i</w:t>
      </w:r>
      <w:r w:rsidR="0095318E">
        <w:t> </w:t>
      </w:r>
      <w:r w:rsidR="002F731C" w:rsidRPr="002F731C">
        <w:t>podmiotów wymienionych</w:t>
      </w:r>
      <w:r w:rsidR="00F16CBF" w:rsidRPr="002F731C">
        <w:t xml:space="preserve"> w</w:t>
      </w:r>
      <w:r w:rsidR="00F16CBF">
        <w:t> § </w:t>
      </w:r>
      <w:r w:rsidR="007E68E2" w:rsidRPr="002F731C">
        <w:t>1</w:t>
      </w:r>
      <w:r w:rsidR="007E68E2">
        <w:t> </w:t>
      </w:r>
      <w:r w:rsidR="007E68E2" w:rsidRPr="002F731C">
        <w:t>o</w:t>
      </w:r>
      <w:r w:rsidR="007E68E2">
        <w:t> </w:t>
      </w:r>
      <w:r w:rsidR="002F731C" w:rsidRPr="002F731C">
        <w:t>ewentualnych przerwach</w:t>
      </w:r>
      <w:r w:rsidR="007E68E2" w:rsidRPr="002F731C">
        <w:t xml:space="preserve"> w</w:t>
      </w:r>
      <w:r w:rsidR="007E68E2">
        <w:t> </w:t>
      </w:r>
      <w:r w:rsidR="002F731C" w:rsidRPr="002F731C">
        <w:t xml:space="preserve">dostępie do Repozytorium </w:t>
      </w:r>
    </w:p>
    <w:p w14:paraId="6354485D" w14:textId="641B8050" w:rsidR="002F731C" w:rsidRPr="00961DEB" w:rsidRDefault="00E1793B" w:rsidP="00BA0A21">
      <w:pPr>
        <w:pStyle w:val="ZCZWSPPKTzmczciwsppktartykuempunktem"/>
      </w:pPr>
      <w:r>
        <w:t xml:space="preserve">– </w:t>
      </w:r>
      <w:r w:rsidR="002F731C" w:rsidRPr="00E1793B">
        <w:t xml:space="preserve">uwzględniając minimalne wymagania </w:t>
      </w:r>
      <w:r w:rsidR="00BB6F0E" w:rsidRPr="00E1793B">
        <w:t xml:space="preserve">dotyczące </w:t>
      </w:r>
      <w:r w:rsidR="002F731C" w:rsidRPr="00E1793B">
        <w:t>rejestrów publicznych</w:t>
      </w:r>
      <w:r w:rsidR="007E68E2" w:rsidRPr="00E1793B">
        <w:t xml:space="preserve"> i </w:t>
      </w:r>
      <w:r w:rsidR="002F731C" w:rsidRPr="00E1793B">
        <w:t>wymiany informacji</w:t>
      </w:r>
      <w:r w:rsidR="007E68E2" w:rsidRPr="00E1793B">
        <w:t xml:space="preserve"> w </w:t>
      </w:r>
      <w:r w:rsidR="002F731C" w:rsidRPr="00E1793B">
        <w:t>postaci elektronicznej</w:t>
      </w:r>
      <w:r w:rsidR="00BB6F0E" w:rsidRPr="00E1793B">
        <w:t xml:space="preserve"> oraz </w:t>
      </w:r>
      <w:r w:rsidR="002F731C" w:rsidRPr="00E1793B">
        <w:t>bezpieczeństwo danych,</w:t>
      </w:r>
      <w:r w:rsidR="007E68E2" w:rsidRPr="00E1793B">
        <w:t xml:space="preserve"> w </w:t>
      </w:r>
      <w:r w:rsidR="002F731C" w:rsidRPr="00E1793B">
        <w:t>tym ochronę przed nieuprawnionym ujawnieniem</w:t>
      </w:r>
      <w:r w:rsidR="007E68E2" w:rsidRPr="00E1793B">
        <w:t xml:space="preserve"> i </w:t>
      </w:r>
      <w:r w:rsidR="002F731C" w:rsidRPr="00E1793B">
        <w:t>dostępem</w:t>
      </w:r>
      <w:r w:rsidR="002F731C" w:rsidRPr="002F731C">
        <w:t>.</w:t>
      </w:r>
      <w:r w:rsidR="00AE7C7A">
        <w:t>”</w:t>
      </w:r>
      <w:r w:rsidR="00617CFA">
        <w:t>.</w:t>
      </w:r>
    </w:p>
    <w:p w14:paraId="336913A5" w14:textId="3825516B" w:rsidR="00F36479" w:rsidRDefault="005E60C2" w:rsidP="002F731C">
      <w:pPr>
        <w:pStyle w:val="ARTartustawynprozporzdzenia"/>
      </w:pPr>
      <w:r w:rsidRPr="00AE7C7A">
        <w:rPr>
          <w:rStyle w:val="Ppogrubienie"/>
        </w:rPr>
        <w:t>Art.</w:t>
      </w:r>
      <w:r w:rsidR="00DD1231" w:rsidRPr="00AE7C7A">
        <w:rPr>
          <w:rStyle w:val="Ppogrubienie"/>
        </w:rPr>
        <w:t> </w:t>
      </w:r>
      <w:r w:rsidR="00617CFA" w:rsidRPr="00AE7C7A">
        <w:rPr>
          <w:rStyle w:val="Ppogrubienie"/>
        </w:rPr>
        <w:t>3</w:t>
      </w:r>
      <w:r w:rsidRPr="00AE7C7A">
        <w:rPr>
          <w:rStyle w:val="Ppogrubienie"/>
        </w:rPr>
        <w:t>.</w:t>
      </w:r>
      <w:r w:rsidR="008F17F2">
        <w:rPr>
          <w:rStyle w:val="Ppogrubienie"/>
        </w:rPr>
        <w:t> </w:t>
      </w:r>
      <w:r w:rsidR="00F36479">
        <w:t>Do dokumentów sporządzonych przed dniem wejścia</w:t>
      </w:r>
      <w:r w:rsidR="0095318E">
        <w:t xml:space="preserve"> w </w:t>
      </w:r>
      <w:r w:rsidR="00F36479">
        <w:t>życie niniejszej ustawy stosuje się przepisy dotychczasow</w:t>
      </w:r>
      <w:r w:rsidR="00562AEA">
        <w:t>e</w:t>
      </w:r>
      <w:r w:rsidR="00F36479">
        <w:t>.</w:t>
      </w:r>
    </w:p>
    <w:p w14:paraId="45B59247" w14:textId="4F09910E" w:rsidR="00F65312" w:rsidRPr="00561F87" w:rsidRDefault="00F65312" w:rsidP="00A30FE9">
      <w:pPr>
        <w:pStyle w:val="ARTartustawynprozporzdzenia"/>
      </w:pPr>
      <w:r w:rsidRPr="00A30FE9">
        <w:rPr>
          <w:rStyle w:val="Ppogrubienie"/>
        </w:rPr>
        <w:t>Art.</w:t>
      </w:r>
      <w:r w:rsidR="008F17F2" w:rsidRPr="00A30FE9">
        <w:rPr>
          <w:rStyle w:val="Ppogrubienie"/>
        </w:rPr>
        <w:t> </w:t>
      </w:r>
      <w:r w:rsidRPr="00A30FE9">
        <w:rPr>
          <w:rStyle w:val="Ppogrubienie"/>
        </w:rPr>
        <w:t>4.</w:t>
      </w:r>
      <w:r w:rsidR="008F17F2" w:rsidRPr="00A30FE9">
        <w:t> </w:t>
      </w:r>
      <w:r w:rsidRPr="00561F87">
        <w:t>Dotychczasowe przepisy wykonawcze wydane na podstawie</w:t>
      </w:r>
      <w:r w:rsidR="00F16CBF" w:rsidRPr="00561F87">
        <w:t xml:space="preserve"> art. </w:t>
      </w:r>
      <w:r w:rsidRPr="00561F87">
        <w:t>92a</w:t>
      </w:r>
      <w:r w:rsidR="00F16CBF" w:rsidRPr="00561F87">
        <w:t xml:space="preserve"> § 7 </w:t>
      </w:r>
      <w:r w:rsidRPr="00561F87">
        <w:t>ustawy</w:t>
      </w:r>
      <w:r w:rsidR="008F17F2" w:rsidRPr="00561F87">
        <w:t xml:space="preserve"> </w:t>
      </w:r>
      <w:r w:rsidRPr="00561F87">
        <w:t>zmienianej</w:t>
      </w:r>
      <w:r w:rsidR="00F16CBF" w:rsidRPr="00561F87">
        <w:t xml:space="preserve"> w art. 2 </w:t>
      </w:r>
      <w:r w:rsidRPr="00561F87">
        <w:t>tracą moc.</w:t>
      </w:r>
    </w:p>
    <w:p w14:paraId="1990AB19" w14:textId="12373646" w:rsidR="000D336B" w:rsidRPr="00961DEB" w:rsidRDefault="00F36479" w:rsidP="00A30FE9">
      <w:pPr>
        <w:pStyle w:val="ARTartustawynprozporzdzenia"/>
      </w:pPr>
      <w:r w:rsidRPr="00AE7C7A">
        <w:rPr>
          <w:rStyle w:val="Ppogrubienie"/>
        </w:rPr>
        <w:t>Art.</w:t>
      </w:r>
      <w:r w:rsidR="0095318E" w:rsidRPr="00AE7C7A">
        <w:rPr>
          <w:rStyle w:val="Ppogrubienie"/>
        </w:rPr>
        <w:t> </w:t>
      </w:r>
      <w:r w:rsidR="00546ED0">
        <w:rPr>
          <w:rStyle w:val="Ppogrubienie"/>
        </w:rPr>
        <w:t>5</w:t>
      </w:r>
      <w:r w:rsidRPr="00AE7C7A">
        <w:rPr>
          <w:rStyle w:val="Ppogrubienie"/>
        </w:rPr>
        <w:t>.</w:t>
      </w:r>
      <w:r w:rsidR="008F17F2">
        <w:rPr>
          <w:rStyle w:val="Ppogrubienie"/>
        </w:rPr>
        <w:t> </w:t>
      </w:r>
      <w:r w:rsidR="002F731C" w:rsidRPr="002F731C">
        <w:t>Ustawa wchodzi</w:t>
      </w:r>
      <w:r w:rsidR="007E68E2" w:rsidRPr="002F731C">
        <w:t xml:space="preserve"> w</w:t>
      </w:r>
      <w:r w:rsidR="007E68E2">
        <w:t> </w:t>
      </w:r>
      <w:r w:rsidR="002F731C" w:rsidRPr="002F731C">
        <w:t xml:space="preserve">życie </w:t>
      </w:r>
      <w:r w:rsidR="009D2350">
        <w:t xml:space="preserve">po upływie </w:t>
      </w:r>
      <w:r w:rsidR="0060737A">
        <w:t>3</w:t>
      </w:r>
      <w:r w:rsidR="007E68E2">
        <w:t> </w:t>
      </w:r>
      <w:r w:rsidR="009D2350">
        <w:t>miesięcy od dnia</w:t>
      </w:r>
      <w:r w:rsidR="002F731C" w:rsidRPr="002F731C">
        <w:t xml:space="preserve"> ogłoszenia.</w:t>
      </w:r>
    </w:p>
    <w:sectPr w:rsidR="000D336B" w:rsidRPr="00961DEB" w:rsidSect="004E65C4">
      <w:headerReference w:type="default" r:id="rId10"/>
      <w:footnotePr>
        <w:numRestart w:val="eachSect"/>
      </w:footnotePr>
      <w:pgSz w:w="11906" w:h="16838"/>
      <w:pgMar w:top="993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C40C" w14:textId="77777777" w:rsidR="00302C05" w:rsidRDefault="00302C05">
      <w:r>
        <w:separator/>
      </w:r>
    </w:p>
  </w:endnote>
  <w:endnote w:type="continuationSeparator" w:id="0">
    <w:p w14:paraId="425EA01C" w14:textId="77777777" w:rsidR="00302C05" w:rsidRDefault="0030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8006" w14:textId="77777777" w:rsidR="00302C05" w:rsidRDefault="00302C05">
      <w:r>
        <w:separator/>
      </w:r>
    </w:p>
  </w:footnote>
  <w:footnote w:type="continuationSeparator" w:id="0">
    <w:p w14:paraId="26A1A21B" w14:textId="77777777" w:rsidR="00302C05" w:rsidRDefault="0030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430C" w14:textId="1A1A74A0" w:rsidR="001B4284" w:rsidRPr="00B371CC" w:rsidRDefault="001B428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058E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60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1A3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304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0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F84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062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F00F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4C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369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861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96EC6"/>
    <w:multiLevelType w:val="hybridMultilevel"/>
    <w:tmpl w:val="F6F0F9AA"/>
    <w:lvl w:ilvl="0" w:tplc="A016DCEC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BEA31D3"/>
    <w:multiLevelType w:val="hybridMultilevel"/>
    <w:tmpl w:val="023C1DC6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>
      <w:start w:val="1"/>
      <w:numFmt w:val="lowerRoman"/>
      <w:lvlText w:val="%6."/>
      <w:lvlJc w:val="right"/>
      <w:pPr>
        <w:ind w:left="5171" w:hanging="180"/>
      </w:pPr>
    </w:lvl>
    <w:lvl w:ilvl="6" w:tplc="FFFFFFFF">
      <w:start w:val="1"/>
      <w:numFmt w:val="decimal"/>
      <w:lvlText w:val="%7."/>
      <w:lvlJc w:val="left"/>
      <w:pPr>
        <w:ind w:left="5891" w:hanging="360"/>
      </w:pPr>
    </w:lvl>
    <w:lvl w:ilvl="7" w:tplc="FFFFFFFF">
      <w:start w:val="1"/>
      <w:numFmt w:val="lowerLetter"/>
      <w:lvlText w:val="%8."/>
      <w:lvlJc w:val="left"/>
      <w:pPr>
        <w:ind w:left="6611" w:hanging="360"/>
      </w:pPr>
    </w:lvl>
    <w:lvl w:ilvl="8" w:tplc="FFFFFFFF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00D715D"/>
    <w:multiLevelType w:val="hybridMultilevel"/>
    <w:tmpl w:val="6066B80E"/>
    <w:lvl w:ilvl="0" w:tplc="8DD6DD20">
      <w:start w:val="1"/>
      <w:numFmt w:val="decimal"/>
      <w:lvlText w:val="%1)"/>
      <w:lvlJc w:val="left"/>
      <w:pPr>
        <w:ind w:left="360" w:hanging="360"/>
      </w:pPr>
      <w:rPr>
        <w:rFonts w:ascii="Lato" w:eastAsia="Lato" w:hAnsi="Lato" w:cs="Tahoma"/>
        <w:color w:val="auto"/>
      </w:rPr>
    </w:lvl>
    <w:lvl w:ilvl="1" w:tplc="FFFFFFFF">
      <w:start w:val="1"/>
      <w:numFmt w:val="lowerLetter"/>
      <w:lvlText w:val="%2)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956DD3"/>
    <w:multiLevelType w:val="hybridMultilevel"/>
    <w:tmpl w:val="B380A398"/>
    <w:lvl w:ilvl="0" w:tplc="6472E9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1501E5"/>
    <w:multiLevelType w:val="hybridMultilevel"/>
    <w:tmpl w:val="986E39A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1731C5"/>
    <w:multiLevelType w:val="hybridMultilevel"/>
    <w:tmpl w:val="958C8D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DF1602"/>
    <w:multiLevelType w:val="hybridMultilevel"/>
    <w:tmpl w:val="87E61D68"/>
    <w:lvl w:ilvl="0" w:tplc="63508B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8A174C"/>
    <w:multiLevelType w:val="hybridMultilevel"/>
    <w:tmpl w:val="A6C8B8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0801"/>
    <w:multiLevelType w:val="hybridMultilevel"/>
    <w:tmpl w:val="71B6B9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4A7326"/>
    <w:multiLevelType w:val="hybridMultilevel"/>
    <w:tmpl w:val="40CE8A46"/>
    <w:lvl w:ilvl="0" w:tplc="F80A4D7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D64A6290">
      <w:start w:val="1"/>
      <w:numFmt w:val="decimal"/>
      <w:lvlText w:val="%2)"/>
      <w:lvlJc w:val="left"/>
      <w:pPr>
        <w:ind w:left="1779" w:hanging="699"/>
      </w:pPr>
    </w:lvl>
    <w:lvl w:ilvl="2" w:tplc="279030A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2D50"/>
    <w:multiLevelType w:val="hybridMultilevel"/>
    <w:tmpl w:val="C58C0A3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E74B21"/>
    <w:multiLevelType w:val="hybridMultilevel"/>
    <w:tmpl w:val="F716B3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9D4494"/>
    <w:multiLevelType w:val="hybridMultilevel"/>
    <w:tmpl w:val="03BC8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C3587"/>
    <w:multiLevelType w:val="multilevel"/>
    <w:tmpl w:val="6A6412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EB3760C"/>
    <w:multiLevelType w:val="hybridMultilevel"/>
    <w:tmpl w:val="AE92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06BD"/>
    <w:multiLevelType w:val="hybridMultilevel"/>
    <w:tmpl w:val="5ED6A1F8"/>
    <w:lvl w:ilvl="0" w:tplc="281C2F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F059C"/>
    <w:multiLevelType w:val="hybridMultilevel"/>
    <w:tmpl w:val="BBA41B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6673EF"/>
    <w:multiLevelType w:val="multilevel"/>
    <w:tmpl w:val="E228C09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Lato" w:hAnsi="La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5D204C8A"/>
    <w:multiLevelType w:val="hybridMultilevel"/>
    <w:tmpl w:val="986E39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AD4DC8"/>
    <w:multiLevelType w:val="hybridMultilevel"/>
    <w:tmpl w:val="A860F1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77681"/>
    <w:multiLevelType w:val="hybridMultilevel"/>
    <w:tmpl w:val="E8E0670E"/>
    <w:lvl w:ilvl="0" w:tplc="B4FE15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3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617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5852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1331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156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718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212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2447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836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7255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875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746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496280">
    <w:abstractNumId w:val="12"/>
  </w:num>
  <w:num w:numId="14" w16cid:durableId="8491770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5986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9848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2212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8344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8347042">
    <w:abstractNumId w:val="9"/>
  </w:num>
  <w:num w:numId="20" w16cid:durableId="2059550806">
    <w:abstractNumId w:val="8"/>
  </w:num>
  <w:num w:numId="21" w16cid:durableId="1153376078">
    <w:abstractNumId w:val="7"/>
  </w:num>
  <w:num w:numId="22" w16cid:durableId="135493733">
    <w:abstractNumId w:val="6"/>
  </w:num>
  <w:num w:numId="23" w16cid:durableId="1467967533">
    <w:abstractNumId w:val="5"/>
  </w:num>
  <w:num w:numId="24" w16cid:durableId="894118919">
    <w:abstractNumId w:val="4"/>
  </w:num>
  <w:num w:numId="25" w16cid:durableId="534120069">
    <w:abstractNumId w:val="3"/>
  </w:num>
  <w:num w:numId="26" w16cid:durableId="1781608071">
    <w:abstractNumId w:val="2"/>
  </w:num>
  <w:num w:numId="27" w16cid:durableId="1871261422">
    <w:abstractNumId w:val="1"/>
  </w:num>
  <w:num w:numId="28" w16cid:durableId="1647973608">
    <w:abstractNumId w:val="0"/>
  </w:num>
  <w:num w:numId="29" w16cid:durableId="1418672720">
    <w:abstractNumId w:val="23"/>
  </w:num>
  <w:num w:numId="30" w16cid:durableId="1615214786">
    <w:abstractNumId w:val="27"/>
  </w:num>
  <w:num w:numId="31" w16cid:durableId="6665964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EA"/>
    <w:rsid w:val="000012DA"/>
    <w:rsid w:val="0000175C"/>
    <w:rsid w:val="00001FA2"/>
    <w:rsid w:val="0000246E"/>
    <w:rsid w:val="00003862"/>
    <w:rsid w:val="000040AA"/>
    <w:rsid w:val="00004730"/>
    <w:rsid w:val="00006208"/>
    <w:rsid w:val="00012A35"/>
    <w:rsid w:val="00016099"/>
    <w:rsid w:val="00017DC2"/>
    <w:rsid w:val="00021341"/>
    <w:rsid w:val="00021522"/>
    <w:rsid w:val="00023471"/>
    <w:rsid w:val="00023F13"/>
    <w:rsid w:val="00024BD2"/>
    <w:rsid w:val="00030634"/>
    <w:rsid w:val="000319C1"/>
    <w:rsid w:val="00031A8B"/>
    <w:rsid w:val="00031BCA"/>
    <w:rsid w:val="000330FA"/>
    <w:rsid w:val="000332D6"/>
    <w:rsid w:val="0003362F"/>
    <w:rsid w:val="00036B63"/>
    <w:rsid w:val="00036F41"/>
    <w:rsid w:val="00037E1A"/>
    <w:rsid w:val="00043495"/>
    <w:rsid w:val="0004486B"/>
    <w:rsid w:val="00046A75"/>
    <w:rsid w:val="00047312"/>
    <w:rsid w:val="000478E1"/>
    <w:rsid w:val="00047BB9"/>
    <w:rsid w:val="000508BD"/>
    <w:rsid w:val="000517AB"/>
    <w:rsid w:val="00051804"/>
    <w:rsid w:val="000528D4"/>
    <w:rsid w:val="0005339C"/>
    <w:rsid w:val="0005358A"/>
    <w:rsid w:val="00054665"/>
    <w:rsid w:val="00054FA2"/>
    <w:rsid w:val="0005571B"/>
    <w:rsid w:val="00057AB3"/>
    <w:rsid w:val="00060076"/>
    <w:rsid w:val="00060432"/>
    <w:rsid w:val="00060D87"/>
    <w:rsid w:val="000615A5"/>
    <w:rsid w:val="00062418"/>
    <w:rsid w:val="00064E4C"/>
    <w:rsid w:val="00066901"/>
    <w:rsid w:val="000673BF"/>
    <w:rsid w:val="00071BEE"/>
    <w:rsid w:val="000736CD"/>
    <w:rsid w:val="00073F1C"/>
    <w:rsid w:val="0007533B"/>
    <w:rsid w:val="0007545D"/>
    <w:rsid w:val="000760BF"/>
    <w:rsid w:val="0007613E"/>
    <w:rsid w:val="00076BFC"/>
    <w:rsid w:val="000814A7"/>
    <w:rsid w:val="0008343C"/>
    <w:rsid w:val="0008557B"/>
    <w:rsid w:val="00085B37"/>
    <w:rsid w:val="00085CE7"/>
    <w:rsid w:val="0008602A"/>
    <w:rsid w:val="00087DFA"/>
    <w:rsid w:val="000906EE"/>
    <w:rsid w:val="00090E53"/>
    <w:rsid w:val="00091BA2"/>
    <w:rsid w:val="00091F14"/>
    <w:rsid w:val="00092B7C"/>
    <w:rsid w:val="000944EF"/>
    <w:rsid w:val="00096AC2"/>
    <w:rsid w:val="0009732D"/>
    <w:rsid w:val="000973F0"/>
    <w:rsid w:val="000A1296"/>
    <w:rsid w:val="000A1C27"/>
    <w:rsid w:val="000A1D16"/>
    <w:rsid w:val="000A1DAD"/>
    <w:rsid w:val="000A2649"/>
    <w:rsid w:val="000A323B"/>
    <w:rsid w:val="000B1DA5"/>
    <w:rsid w:val="000B298D"/>
    <w:rsid w:val="000B4AC9"/>
    <w:rsid w:val="000B5B2D"/>
    <w:rsid w:val="000B5DCB"/>
    <w:rsid w:val="000B5DCE"/>
    <w:rsid w:val="000C05BA"/>
    <w:rsid w:val="000C0E8F"/>
    <w:rsid w:val="000C4BC4"/>
    <w:rsid w:val="000D0110"/>
    <w:rsid w:val="000D2468"/>
    <w:rsid w:val="000D318A"/>
    <w:rsid w:val="000D336B"/>
    <w:rsid w:val="000D5EE8"/>
    <w:rsid w:val="000D6173"/>
    <w:rsid w:val="000D6F83"/>
    <w:rsid w:val="000E25CC"/>
    <w:rsid w:val="000E3694"/>
    <w:rsid w:val="000E38A6"/>
    <w:rsid w:val="000E490F"/>
    <w:rsid w:val="000E55DC"/>
    <w:rsid w:val="000E6241"/>
    <w:rsid w:val="000E702B"/>
    <w:rsid w:val="000F2BE3"/>
    <w:rsid w:val="000F3D0D"/>
    <w:rsid w:val="000F4A85"/>
    <w:rsid w:val="000F6B87"/>
    <w:rsid w:val="000F6ED4"/>
    <w:rsid w:val="000F78E2"/>
    <w:rsid w:val="000F7A6E"/>
    <w:rsid w:val="000F7AC7"/>
    <w:rsid w:val="001042BA"/>
    <w:rsid w:val="001061E4"/>
    <w:rsid w:val="00106D03"/>
    <w:rsid w:val="0011016D"/>
    <w:rsid w:val="00110465"/>
    <w:rsid w:val="00110628"/>
    <w:rsid w:val="00111328"/>
    <w:rsid w:val="00111BC2"/>
    <w:rsid w:val="0011245A"/>
    <w:rsid w:val="00113807"/>
    <w:rsid w:val="0011493E"/>
    <w:rsid w:val="00114DBD"/>
    <w:rsid w:val="00115949"/>
    <w:rsid w:val="00115987"/>
    <w:rsid w:val="00115B72"/>
    <w:rsid w:val="00115BB3"/>
    <w:rsid w:val="001209EC"/>
    <w:rsid w:val="00120A9E"/>
    <w:rsid w:val="0012218B"/>
    <w:rsid w:val="00125A9C"/>
    <w:rsid w:val="00125B54"/>
    <w:rsid w:val="00125FDD"/>
    <w:rsid w:val="001270A2"/>
    <w:rsid w:val="00131237"/>
    <w:rsid w:val="00131985"/>
    <w:rsid w:val="001329AC"/>
    <w:rsid w:val="001330E6"/>
    <w:rsid w:val="00134CA0"/>
    <w:rsid w:val="00135015"/>
    <w:rsid w:val="001365E7"/>
    <w:rsid w:val="0014026F"/>
    <w:rsid w:val="00147A47"/>
    <w:rsid w:val="00147AA1"/>
    <w:rsid w:val="001513DC"/>
    <w:rsid w:val="00151438"/>
    <w:rsid w:val="001520CF"/>
    <w:rsid w:val="00152F88"/>
    <w:rsid w:val="0015667C"/>
    <w:rsid w:val="0015679E"/>
    <w:rsid w:val="00156A02"/>
    <w:rsid w:val="00157110"/>
    <w:rsid w:val="0015742A"/>
    <w:rsid w:val="00157DA1"/>
    <w:rsid w:val="00161D62"/>
    <w:rsid w:val="00162666"/>
    <w:rsid w:val="00163147"/>
    <w:rsid w:val="00163869"/>
    <w:rsid w:val="00164C57"/>
    <w:rsid w:val="00164C9D"/>
    <w:rsid w:val="00166A2B"/>
    <w:rsid w:val="00172F7A"/>
    <w:rsid w:val="0017307F"/>
    <w:rsid w:val="00173150"/>
    <w:rsid w:val="00173390"/>
    <w:rsid w:val="001736F0"/>
    <w:rsid w:val="00173BB3"/>
    <w:rsid w:val="00173C8A"/>
    <w:rsid w:val="001740D0"/>
    <w:rsid w:val="00174F2C"/>
    <w:rsid w:val="00176886"/>
    <w:rsid w:val="00180F2A"/>
    <w:rsid w:val="00180F63"/>
    <w:rsid w:val="001823AB"/>
    <w:rsid w:val="00184B91"/>
    <w:rsid w:val="00184D4A"/>
    <w:rsid w:val="00186EC1"/>
    <w:rsid w:val="00187EB9"/>
    <w:rsid w:val="00191E1F"/>
    <w:rsid w:val="0019473B"/>
    <w:rsid w:val="001952B1"/>
    <w:rsid w:val="00196E39"/>
    <w:rsid w:val="00197649"/>
    <w:rsid w:val="001A0132"/>
    <w:rsid w:val="001A01FB"/>
    <w:rsid w:val="001A0202"/>
    <w:rsid w:val="001A0383"/>
    <w:rsid w:val="001A10E9"/>
    <w:rsid w:val="001A12CF"/>
    <w:rsid w:val="001A1627"/>
    <w:rsid w:val="001A183D"/>
    <w:rsid w:val="001A2B65"/>
    <w:rsid w:val="001A3CD3"/>
    <w:rsid w:val="001A5BEF"/>
    <w:rsid w:val="001A7F15"/>
    <w:rsid w:val="001B023A"/>
    <w:rsid w:val="001B09F2"/>
    <w:rsid w:val="001B0A03"/>
    <w:rsid w:val="001B342E"/>
    <w:rsid w:val="001B4284"/>
    <w:rsid w:val="001B626C"/>
    <w:rsid w:val="001C1832"/>
    <w:rsid w:val="001C188C"/>
    <w:rsid w:val="001D1783"/>
    <w:rsid w:val="001D22D4"/>
    <w:rsid w:val="001D53CD"/>
    <w:rsid w:val="001D55A3"/>
    <w:rsid w:val="001D5AF5"/>
    <w:rsid w:val="001D754B"/>
    <w:rsid w:val="001D7658"/>
    <w:rsid w:val="001E0DBD"/>
    <w:rsid w:val="001E0EEE"/>
    <w:rsid w:val="001E1837"/>
    <w:rsid w:val="001E1E73"/>
    <w:rsid w:val="001E38F7"/>
    <w:rsid w:val="001E4E0C"/>
    <w:rsid w:val="001E526D"/>
    <w:rsid w:val="001E5655"/>
    <w:rsid w:val="001F165F"/>
    <w:rsid w:val="001F1832"/>
    <w:rsid w:val="001F220F"/>
    <w:rsid w:val="001F25B3"/>
    <w:rsid w:val="001F6616"/>
    <w:rsid w:val="00202BD4"/>
    <w:rsid w:val="00204A97"/>
    <w:rsid w:val="00204D1B"/>
    <w:rsid w:val="0020730A"/>
    <w:rsid w:val="002114EF"/>
    <w:rsid w:val="002123AD"/>
    <w:rsid w:val="002140C0"/>
    <w:rsid w:val="00215200"/>
    <w:rsid w:val="00215530"/>
    <w:rsid w:val="002166AD"/>
    <w:rsid w:val="00217871"/>
    <w:rsid w:val="00221ED8"/>
    <w:rsid w:val="00222FA4"/>
    <w:rsid w:val="002231EA"/>
    <w:rsid w:val="00223FDF"/>
    <w:rsid w:val="00225BF2"/>
    <w:rsid w:val="002279C0"/>
    <w:rsid w:val="00231017"/>
    <w:rsid w:val="00231286"/>
    <w:rsid w:val="002358E7"/>
    <w:rsid w:val="00235B06"/>
    <w:rsid w:val="0023727E"/>
    <w:rsid w:val="00237545"/>
    <w:rsid w:val="00242081"/>
    <w:rsid w:val="0024241A"/>
    <w:rsid w:val="00243777"/>
    <w:rsid w:val="002441CD"/>
    <w:rsid w:val="002501A3"/>
    <w:rsid w:val="00250556"/>
    <w:rsid w:val="00250994"/>
    <w:rsid w:val="0025166C"/>
    <w:rsid w:val="002517CC"/>
    <w:rsid w:val="00252A24"/>
    <w:rsid w:val="002555D4"/>
    <w:rsid w:val="00256720"/>
    <w:rsid w:val="00257DC7"/>
    <w:rsid w:val="00260DCA"/>
    <w:rsid w:val="00261A16"/>
    <w:rsid w:val="00263213"/>
    <w:rsid w:val="00263522"/>
    <w:rsid w:val="00264178"/>
    <w:rsid w:val="00264EC6"/>
    <w:rsid w:val="00265DB0"/>
    <w:rsid w:val="00267999"/>
    <w:rsid w:val="00271013"/>
    <w:rsid w:val="002731EE"/>
    <w:rsid w:val="00273FE4"/>
    <w:rsid w:val="00274F2D"/>
    <w:rsid w:val="002765B4"/>
    <w:rsid w:val="00276A94"/>
    <w:rsid w:val="002778AC"/>
    <w:rsid w:val="0028360A"/>
    <w:rsid w:val="00283637"/>
    <w:rsid w:val="002871B1"/>
    <w:rsid w:val="0029405D"/>
    <w:rsid w:val="00294FA6"/>
    <w:rsid w:val="0029565B"/>
    <w:rsid w:val="00295A6F"/>
    <w:rsid w:val="00297E51"/>
    <w:rsid w:val="002A0FBB"/>
    <w:rsid w:val="002A20C4"/>
    <w:rsid w:val="002A25B2"/>
    <w:rsid w:val="002A440A"/>
    <w:rsid w:val="002A570F"/>
    <w:rsid w:val="002A61A6"/>
    <w:rsid w:val="002A7292"/>
    <w:rsid w:val="002A7358"/>
    <w:rsid w:val="002A7902"/>
    <w:rsid w:val="002B0ADF"/>
    <w:rsid w:val="002B0F6B"/>
    <w:rsid w:val="002B23B8"/>
    <w:rsid w:val="002B33C7"/>
    <w:rsid w:val="002B4429"/>
    <w:rsid w:val="002B4B54"/>
    <w:rsid w:val="002B57DF"/>
    <w:rsid w:val="002B68A6"/>
    <w:rsid w:val="002B7FAF"/>
    <w:rsid w:val="002C1195"/>
    <w:rsid w:val="002C5CE9"/>
    <w:rsid w:val="002C67B0"/>
    <w:rsid w:val="002D0C4F"/>
    <w:rsid w:val="002D1364"/>
    <w:rsid w:val="002D4227"/>
    <w:rsid w:val="002D45A4"/>
    <w:rsid w:val="002D4D30"/>
    <w:rsid w:val="002D5000"/>
    <w:rsid w:val="002D5484"/>
    <w:rsid w:val="002D598D"/>
    <w:rsid w:val="002D6A9D"/>
    <w:rsid w:val="002D7188"/>
    <w:rsid w:val="002E1DE3"/>
    <w:rsid w:val="002E2AB6"/>
    <w:rsid w:val="002E3F34"/>
    <w:rsid w:val="002E4082"/>
    <w:rsid w:val="002E5F79"/>
    <w:rsid w:val="002E64FA"/>
    <w:rsid w:val="002F0A00"/>
    <w:rsid w:val="002F0CFA"/>
    <w:rsid w:val="002F1E7B"/>
    <w:rsid w:val="002F22E2"/>
    <w:rsid w:val="002F4999"/>
    <w:rsid w:val="002F56B2"/>
    <w:rsid w:val="002F669F"/>
    <w:rsid w:val="002F731C"/>
    <w:rsid w:val="00301C97"/>
    <w:rsid w:val="00302C05"/>
    <w:rsid w:val="003069A7"/>
    <w:rsid w:val="0031004C"/>
    <w:rsid w:val="003105F6"/>
    <w:rsid w:val="00311297"/>
    <w:rsid w:val="003113BE"/>
    <w:rsid w:val="003122CA"/>
    <w:rsid w:val="003148FD"/>
    <w:rsid w:val="00316B18"/>
    <w:rsid w:val="00316C4C"/>
    <w:rsid w:val="00321080"/>
    <w:rsid w:val="0032227E"/>
    <w:rsid w:val="00322D45"/>
    <w:rsid w:val="0032569A"/>
    <w:rsid w:val="00325A1F"/>
    <w:rsid w:val="003268F9"/>
    <w:rsid w:val="003300BC"/>
    <w:rsid w:val="00330BAF"/>
    <w:rsid w:val="00333190"/>
    <w:rsid w:val="00334E3A"/>
    <w:rsid w:val="00335938"/>
    <w:rsid w:val="003361DD"/>
    <w:rsid w:val="003361E9"/>
    <w:rsid w:val="00337A17"/>
    <w:rsid w:val="00341A6A"/>
    <w:rsid w:val="00345B9C"/>
    <w:rsid w:val="00346AE8"/>
    <w:rsid w:val="003525D3"/>
    <w:rsid w:val="00352DAE"/>
    <w:rsid w:val="00352FD5"/>
    <w:rsid w:val="00354EB9"/>
    <w:rsid w:val="003602AE"/>
    <w:rsid w:val="00360929"/>
    <w:rsid w:val="003628F1"/>
    <w:rsid w:val="003647D5"/>
    <w:rsid w:val="003670E4"/>
    <w:rsid w:val="003672C0"/>
    <w:rsid w:val="003674B0"/>
    <w:rsid w:val="00367B12"/>
    <w:rsid w:val="003707EB"/>
    <w:rsid w:val="00371E97"/>
    <w:rsid w:val="00372F15"/>
    <w:rsid w:val="00374F6B"/>
    <w:rsid w:val="00375663"/>
    <w:rsid w:val="0037727C"/>
    <w:rsid w:val="00377E70"/>
    <w:rsid w:val="00380904"/>
    <w:rsid w:val="00382351"/>
    <w:rsid w:val="003823EE"/>
    <w:rsid w:val="00382960"/>
    <w:rsid w:val="003846F7"/>
    <w:rsid w:val="00384CE0"/>
    <w:rsid w:val="003851ED"/>
    <w:rsid w:val="00385B39"/>
    <w:rsid w:val="003862B9"/>
    <w:rsid w:val="00386785"/>
    <w:rsid w:val="00387FBE"/>
    <w:rsid w:val="00390E89"/>
    <w:rsid w:val="00391B1A"/>
    <w:rsid w:val="00392952"/>
    <w:rsid w:val="003937CA"/>
    <w:rsid w:val="003938AF"/>
    <w:rsid w:val="00394423"/>
    <w:rsid w:val="00396942"/>
    <w:rsid w:val="00396B49"/>
    <w:rsid w:val="00396E3E"/>
    <w:rsid w:val="003A19FB"/>
    <w:rsid w:val="003A306E"/>
    <w:rsid w:val="003A357A"/>
    <w:rsid w:val="003A3BC2"/>
    <w:rsid w:val="003A60DC"/>
    <w:rsid w:val="003A6A46"/>
    <w:rsid w:val="003A7A63"/>
    <w:rsid w:val="003B000C"/>
    <w:rsid w:val="003B005A"/>
    <w:rsid w:val="003B0F1D"/>
    <w:rsid w:val="003B149E"/>
    <w:rsid w:val="003B218D"/>
    <w:rsid w:val="003B26C6"/>
    <w:rsid w:val="003B2733"/>
    <w:rsid w:val="003B39BF"/>
    <w:rsid w:val="003B412E"/>
    <w:rsid w:val="003B4A57"/>
    <w:rsid w:val="003C0735"/>
    <w:rsid w:val="003C0AD9"/>
    <w:rsid w:val="003C0ED0"/>
    <w:rsid w:val="003C1D49"/>
    <w:rsid w:val="003C257B"/>
    <w:rsid w:val="003C27C7"/>
    <w:rsid w:val="003C35C4"/>
    <w:rsid w:val="003C37CA"/>
    <w:rsid w:val="003C6653"/>
    <w:rsid w:val="003D12C2"/>
    <w:rsid w:val="003D31B9"/>
    <w:rsid w:val="003D3867"/>
    <w:rsid w:val="003D648D"/>
    <w:rsid w:val="003E0D1A"/>
    <w:rsid w:val="003E16F8"/>
    <w:rsid w:val="003E2DA3"/>
    <w:rsid w:val="003E7BA0"/>
    <w:rsid w:val="003F020D"/>
    <w:rsid w:val="003F03D9"/>
    <w:rsid w:val="003F2FBE"/>
    <w:rsid w:val="003F318D"/>
    <w:rsid w:val="003F5BAE"/>
    <w:rsid w:val="003F648A"/>
    <w:rsid w:val="003F651D"/>
    <w:rsid w:val="003F6ED7"/>
    <w:rsid w:val="00401C84"/>
    <w:rsid w:val="00401FD1"/>
    <w:rsid w:val="00402EDD"/>
    <w:rsid w:val="00403210"/>
    <w:rsid w:val="004035BB"/>
    <w:rsid w:val="004035EB"/>
    <w:rsid w:val="00403C50"/>
    <w:rsid w:val="0040667F"/>
    <w:rsid w:val="004069D8"/>
    <w:rsid w:val="00407332"/>
    <w:rsid w:val="00407828"/>
    <w:rsid w:val="00413D8E"/>
    <w:rsid w:val="004140F2"/>
    <w:rsid w:val="00417B22"/>
    <w:rsid w:val="00420109"/>
    <w:rsid w:val="00421085"/>
    <w:rsid w:val="0042259D"/>
    <w:rsid w:val="0042465E"/>
    <w:rsid w:val="00424DF7"/>
    <w:rsid w:val="004277DC"/>
    <w:rsid w:val="00431C30"/>
    <w:rsid w:val="00432B76"/>
    <w:rsid w:val="0043444A"/>
    <w:rsid w:val="004349B6"/>
    <w:rsid w:val="00434D01"/>
    <w:rsid w:val="00435D26"/>
    <w:rsid w:val="0043619D"/>
    <w:rsid w:val="00440C99"/>
    <w:rsid w:val="0044175C"/>
    <w:rsid w:val="004427C0"/>
    <w:rsid w:val="00442DD3"/>
    <w:rsid w:val="00445F4D"/>
    <w:rsid w:val="0044672E"/>
    <w:rsid w:val="00446D8F"/>
    <w:rsid w:val="00447322"/>
    <w:rsid w:val="0045013E"/>
    <w:rsid w:val="004504C0"/>
    <w:rsid w:val="00450D24"/>
    <w:rsid w:val="00454534"/>
    <w:rsid w:val="00454A7F"/>
    <w:rsid w:val="004550FB"/>
    <w:rsid w:val="004609E4"/>
    <w:rsid w:val="00460DB0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144"/>
    <w:rsid w:val="00472CD6"/>
    <w:rsid w:val="0047365E"/>
    <w:rsid w:val="00474E3C"/>
    <w:rsid w:val="004761FA"/>
    <w:rsid w:val="00476772"/>
    <w:rsid w:val="0047709A"/>
    <w:rsid w:val="00480096"/>
    <w:rsid w:val="00480A58"/>
    <w:rsid w:val="00480A5E"/>
    <w:rsid w:val="004813A6"/>
    <w:rsid w:val="00482151"/>
    <w:rsid w:val="0048419A"/>
    <w:rsid w:val="00484565"/>
    <w:rsid w:val="00485FAD"/>
    <w:rsid w:val="00487AED"/>
    <w:rsid w:val="00491EDF"/>
    <w:rsid w:val="00492258"/>
    <w:rsid w:val="00492A3F"/>
    <w:rsid w:val="004948B3"/>
    <w:rsid w:val="00494F62"/>
    <w:rsid w:val="00495EBF"/>
    <w:rsid w:val="004A2001"/>
    <w:rsid w:val="004A2E83"/>
    <w:rsid w:val="004A3590"/>
    <w:rsid w:val="004A49A8"/>
    <w:rsid w:val="004B00A7"/>
    <w:rsid w:val="004B0366"/>
    <w:rsid w:val="004B126E"/>
    <w:rsid w:val="004B25E2"/>
    <w:rsid w:val="004B279E"/>
    <w:rsid w:val="004B34D7"/>
    <w:rsid w:val="004B5037"/>
    <w:rsid w:val="004B5B2F"/>
    <w:rsid w:val="004B626A"/>
    <w:rsid w:val="004B660E"/>
    <w:rsid w:val="004B6C96"/>
    <w:rsid w:val="004C037C"/>
    <w:rsid w:val="004C05BD"/>
    <w:rsid w:val="004C3B06"/>
    <w:rsid w:val="004C3F97"/>
    <w:rsid w:val="004C66C9"/>
    <w:rsid w:val="004C7EE7"/>
    <w:rsid w:val="004D1833"/>
    <w:rsid w:val="004D2086"/>
    <w:rsid w:val="004D2DEE"/>
    <w:rsid w:val="004D2E1F"/>
    <w:rsid w:val="004D3F56"/>
    <w:rsid w:val="004D4FA8"/>
    <w:rsid w:val="004D5384"/>
    <w:rsid w:val="004D616F"/>
    <w:rsid w:val="004D7FD9"/>
    <w:rsid w:val="004E0BFF"/>
    <w:rsid w:val="004E1324"/>
    <w:rsid w:val="004E19A5"/>
    <w:rsid w:val="004E37E5"/>
    <w:rsid w:val="004E3FDB"/>
    <w:rsid w:val="004E4174"/>
    <w:rsid w:val="004E65C4"/>
    <w:rsid w:val="004E6FF7"/>
    <w:rsid w:val="004E783F"/>
    <w:rsid w:val="004F1F4A"/>
    <w:rsid w:val="004F222E"/>
    <w:rsid w:val="004F296D"/>
    <w:rsid w:val="004F29F3"/>
    <w:rsid w:val="004F3661"/>
    <w:rsid w:val="004F508B"/>
    <w:rsid w:val="004F6603"/>
    <w:rsid w:val="004F695F"/>
    <w:rsid w:val="004F6CA4"/>
    <w:rsid w:val="004F73C4"/>
    <w:rsid w:val="00500752"/>
    <w:rsid w:val="00501A50"/>
    <w:rsid w:val="005021D6"/>
    <w:rsid w:val="0050222D"/>
    <w:rsid w:val="00503AF3"/>
    <w:rsid w:val="00504C65"/>
    <w:rsid w:val="0050696D"/>
    <w:rsid w:val="00507C18"/>
    <w:rsid w:val="0051094B"/>
    <w:rsid w:val="005110D7"/>
    <w:rsid w:val="00511291"/>
    <w:rsid w:val="00511D8D"/>
    <w:rsid w:val="00511D99"/>
    <w:rsid w:val="005128D3"/>
    <w:rsid w:val="00512B43"/>
    <w:rsid w:val="005147E8"/>
    <w:rsid w:val="005157B1"/>
    <w:rsid w:val="005158F2"/>
    <w:rsid w:val="005202AE"/>
    <w:rsid w:val="00521B29"/>
    <w:rsid w:val="005230A7"/>
    <w:rsid w:val="00526DFC"/>
    <w:rsid w:val="00526F43"/>
    <w:rsid w:val="005274E0"/>
    <w:rsid w:val="00527651"/>
    <w:rsid w:val="005323C9"/>
    <w:rsid w:val="00532D51"/>
    <w:rsid w:val="0053556C"/>
    <w:rsid w:val="005363AB"/>
    <w:rsid w:val="00540F15"/>
    <w:rsid w:val="00541D4F"/>
    <w:rsid w:val="00544EF4"/>
    <w:rsid w:val="00545E53"/>
    <w:rsid w:val="00546ED0"/>
    <w:rsid w:val="005479D9"/>
    <w:rsid w:val="00551451"/>
    <w:rsid w:val="005572BD"/>
    <w:rsid w:val="00557A12"/>
    <w:rsid w:val="00560AC7"/>
    <w:rsid w:val="00561542"/>
    <w:rsid w:val="00561AFB"/>
    <w:rsid w:val="00561F87"/>
    <w:rsid w:val="00561FA8"/>
    <w:rsid w:val="00562AEA"/>
    <w:rsid w:val="005635ED"/>
    <w:rsid w:val="00565253"/>
    <w:rsid w:val="00570191"/>
    <w:rsid w:val="00570570"/>
    <w:rsid w:val="00572512"/>
    <w:rsid w:val="00572C06"/>
    <w:rsid w:val="00573DED"/>
    <w:rsid w:val="00573EE6"/>
    <w:rsid w:val="005749F6"/>
    <w:rsid w:val="0057547F"/>
    <w:rsid w:val="005754EE"/>
    <w:rsid w:val="0057617E"/>
    <w:rsid w:val="00576497"/>
    <w:rsid w:val="005769A3"/>
    <w:rsid w:val="00583237"/>
    <w:rsid w:val="005835E7"/>
    <w:rsid w:val="0058397F"/>
    <w:rsid w:val="00583BF8"/>
    <w:rsid w:val="005857A3"/>
    <w:rsid w:val="00585F33"/>
    <w:rsid w:val="00587B12"/>
    <w:rsid w:val="00590DE1"/>
    <w:rsid w:val="00591124"/>
    <w:rsid w:val="00595C13"/>
    <w:rsid w:val="00597024"/>
    <w:rsid w:val="005A0274"/>
    <w:rsid w:val="005A095C"/>
    <w:rsid w:val="005A31EF"/>
    <w:rsid w:val="005A4DCF"/>
    <w:rsid w:val="005A5788"/>
    <w:rsid w:val="005A669D"/>
    <w:rsid w:val="005A75D8"/>
    <w:rsid w:val="005A7F7D"/>
    <w:rsid w:val="005B0F8C"/>
    <w:rsid w:val="005B28C7"/>
    <w:rsid w:val="005B600A"/>
    <w:rsid w:val="005B65F2"/>
    <w:rsid w:val="005B713E"/>
    <w:rsid w:val="005B74C4"/>
    <w:rsid w:val="005C03B6"/>
    <w:rsid w:val="005C348E"/>
    <w:rsid w:val="005C4300"/>
    <w:rsid w:val="005C68E1"/>
    <w:rsid w:val="005C7F62"/>
    <w:rsid w:val="005D0809"/>
    <w:rsid w:val="005D215B"/>
    <w:rsid w:val="005D3763"/>
    <w:rsid w:val="005D55E1"/>
    <w:rsid w:val="005D5719"/>
    <w:rsid w:val="005D5BCC"/>
    <w:rsid w:val="005D64F1"/>
    <w:rsid w:val="005E19F7"/>
    <w:rsid w:val="005E4F04"/>
    <w:rsid w:val="005E5D3A"/>
    <w:rsid w:val="005E60C2"/>
    <w:rsid w:val="005E62AD"/>
    <w:rsid w:val="005E62C2"/>
    <w:rsid w:val="005E6C71"/>
    <w:rsid w:val="005E79BA"/>
    <w:rsid w:val="005F0963"/>
    <w:rsid w:val="005F2824"/>
    <w:rsid w:val="005F2EBA"/>
    <w:rsid w:val="005F35ED"/>
    <w:rsid w:val="005F5982"/>
    <w:rsid w:val="005F7812"/>
    <w:rsid w:val="005F7A88"/>
    <w:rsid w:val="006015BB"/>
    <w:rsid w:val="006024C2"/>
    <w:rsid w:val="00602860"/>
    <w:rsid w:val="00603A1A"/>
    <w:rsid w:val="0060409E"/>
    <w:rsid w:val="006040FF"/>
    <w:rsid w:val="006046D5"/>
    <w:rsid w:val="0060737A"/>
    <w:rsid w:val="00607A93"/>
    <w:rsid w:val="00610C08"/>
    <w:rsid w:val="00611F74"/>
    <w:rsid w:val="00612228"/>
    <w:rsid w:val="0061490B"/>
    <w:rsid w:val="00614AF8"/>
    <w:rsid w:val="00615772"/>
    <w:rsid w:val="00615A79"/>
    <w:rsid w:val="0061739F"/>
    <w:rsid w:val="00617CFA"/>
    <w:rsid w:val="00621256"/>
    <w:rsid w:val="00621FCC"/>
    <w:rsid w:val="0062286B"/>
    <w:rsid w:val="00622925"/>
    <w:rsid w:val="00622E4B"/>
    <w:rsid w:val="00624007"/>
    <w:rsid w:val="00626F99"/>
    <w:rsid w:val="006322BA"/>
    <w:rsid w:val="00632AC8"/>
    <w:rsid w:val="00632C3E"/>
    <w:rsid w:val="006333DA"/>
    <w:rsid w:val="00635134"/>
    <w:rsid w:val="006356E2"/>
    <w:rsid w:val="0063639A"/>
    <w:rsid w:val="00636EF3"/>
    <w:rsid w:val="00640182"/>
    <w:rsid w:val="006405B5"/>
    <w:rsid w:val="00642A65"/>
    <w:rsid w:val="00643367"/>
    <w:rsid w:val="006448BA"/>
    <w:rsid w:val="00645DCE"/>
    <w:rsid w:val="006465AC"/>
    <w:rsid w:val="006465BF"/>
    <w:rsid w:val="006510C0"/>
    <w:rsid w:val="00652FDE"/>
    <w:rsid w:val="00653B22"/>
    <w:rsid w:val="00653DC8"/>
    <w:rsid w:val="0065579F"/>
    <w:rsid w:val="00657299"/>
    <w:rsid w:val="00657BF4"/>
    <w:rsid w:val="006603FB"/>
    <w:rsid w:val="006608DF"/>
    <w:rsid w:val="006623AC"/>
    <w:rsid w:val="0066388C"/>
    <w:rsid w:val="006657CC"/>
    <w:rsid w:val="00665877"/>
    <w:rsid w:val="00665FB0"/>
    <w:rsid w:val="006678AF"/>
    <w:rsid w:val="006701EF"/>
    <w:rsid w:val="00673BA5"/>
    <w:rsid w:val="00674138"/>
    <w:rsid w:val="00680058"/>
    <w:rsid w:val="006811FB"/>
    <w:rsid w:val="0068165A"/>
    <w:rsid w:val="00681F9F"/>
    <w:rsid w:val="006840EA"/>
    <w:rsid w:val="006844E2"/>
    <w:rsid w:val="00685267"/>
    <w:rsid w:val="0068568A"/>
    <w:rsid w:val="00686F97"/>
    <w:rsid w:val="006872AE"/>
    <w:rsid w:val="00687DD4"/>
    <w:rsid w:val="00690082"/>
    <w:rsid w:val="00690252"/>
    <w:rsid w:val="006908FC"/>
    <w:rsid w:val="006946BB"/>
    <w:rsid w:val="006969FA"/>
    <w:rsid w:val="006A029F"/>
    <w:rsid w:val="006A1C0C"/>
    <w:rsid w:val="006A35D5"/>
    <w:rsid w:val="006A748A"/>
    <w:rsid w:val="006B1875"/>
    <w:rsid w:val="006B5B8D"/>
    <w:rsid w:val="006B706C"/>
    <w:rsid w:val="006C419E"/>
    <w:rsid w:val="006C4A31"/>
    <w:rsid w:val="006C4C3C"/>
    <w:rsid w:val="006C5112"/>
    <w:rsid w:val="006C5AC2"/>
    <w:rsid w:val="006C6AFB"/>
    <w:rsid w:val="006D2735"/>
    <w:rsid w:val="006D45B2"/>
    <w:rsid w:val="006D5C23"/>
    <w:rsid w:val="006E0FCC"/>
    <w:rsid w:val="006E1E96"/>
    <w:rsid w:val="006E442F"/>
    <w:rsid w:val="006E5E21"/>
    <w:rsid w:val="006F15A3"/>
    <w:rsid w:val="006F2648"/>
    <w:rsid w:val="006F2F10"/>
    <w:rsid w:val="006F482B"/>
    <w:rsid w:val="006F6311"/>
    <w:rsid w:val="006F6EC2"/>
    <w:rsid w:val="00701834"/>
    <w:rsid w:val="00701952"/>
    <w:rsid w:val="00701B4E"/>
    <w:rsid w:val="00702556"/>
    <w:rsid w:val="0070277E"/>
    <w:rsid w:val="00702C94"/>
    <w:rsid w:val="00704156"/>
    <w:rsid w:val="007069FC"/>
    <w:rsid w:val="00706B31"/>
    <w:rsid w:val="00707B61"/>
    <w:rsid w:val="00711221"/>
    <w:rsid w:val="00712675"/>
    <w:rsid w:val="00713808"/>
    <w:rsid w:val="007151B6"/>
    <w:rsid w:val="0071520D"/>
    <w:rsid w:val="00715EDB"/>
    <w:rsid w:val="007160D5"/>
    <w:rsid w:val="007163FB"/>
    <w:rsid w:val="007169DF"/>
    <w:rsid w:val="00717C2E"/>
    <w:rsid w:val="00717DBD"/>
    <w:rsid w:val="00717E72"/>
    <w:rsid w:val="0072006C"/>
    <w:rsid w:val="007204FA"/>
    <w:rsid w:val="00720851"/>
    <w:rsid w:val="0072127B"/>
    <w:rsid w:val="007213B3"/>
    <w:rsid w:val="0072457F"/>
    <w:rsid w:val="00725406"/>
    <w:rsid w:val="0072621B"/>
    <w:rsid w:val="00727E0B"/>
    <w:rsid w:val="00730555"/>
    <w:rsid w:val="00730E80"/>
    <w:rsid w:val="00730F28"/>
    <w:rsid w:val="007312CC"/>
    <w:rsid w:val="00731B47"/>
    <w:rsid w:val="0073315A"/>
    <w:rsid w:val="00736431"/>
    <w:rsid w:val="00736A64"/>
    <w:rsid w:val="00736B0D"/>
    <w:rsid w:val="00737F6A"/>
    <w:rsid w:val="007410B6"/>
    <w:rsid w:val="00744C6F"/>
    <w:rsid w:val="007457F6"/>
    <w:rsid w:val="00745ABB"/>
    <w:rsid w:val="00746557"/>
    <w:rsid w:val="00746698"/>
    <w:rsid w:val="00746E38"/>
    <w:rsid w:val="00747CD5"/>
    <w:rsid w:val="00750586"/>
    <w:rsid w:val="00750706"/>
    <w:rsid w:val="0075140E"/>
    <w:rsid w:val="00753B51"/>
    <w:rsid w:val="00756629"/>
    <w:rsid w:val="007575D2"/>
    <w:rsid w:val="00757B4F"/>
    <w:rsid w:val="00757B6A"/>
    <w:rsid w:val="00757CAA"/>
    <w:rsid w:val="00760DAC"/>
    <w:rsid w:val="007610E0"/>
    <w:rsid w:val="007616F8"/>
    <w:rsid w:val="00761CE1"/>
    <w:rsid w:val="007621AA"/>
    <w:rsid w:val="00762209"/>
    <w:rsid w:val="0076260A"/>
    <w:rsid w:val="007636FF"/>
    <w:rsid w:val="00764A67"/>
    <w:rsid w:val="00770F6B"/>
    <w:rsid w:val="00771883"/>
    <w:rsid w:val="007718A2"/>
    <w:rsid w:val="007720E4"/>
    <w:rsid w:val="007734A5"/>
    <w:rsid w:val="00774C01"/>
    <w:rsid w:val="00776DC2"/>
    <w:rsid w:val="00777875"/>
    <w:rsid w:val="00780122"/>
    <w:rsid w:val="007814DB"/>
    <w:rsid w:val="0078214B"/>
    <w:rsid w:val="00782D8A"/>
    <w:rsid w:val="00782EFD"/>
    <w:rsid w:val="0078498A"/>
    <w:rsid w:val="00785698"/>
    <w:rsid w:val="007875FA"/>
    <w:rsid w:val="007878FE"/>
    <w:rsid w:val="00787B8E"/>
    <w:rsid w:val="00790A93"/>
    <w:rsid w:val="00792207"/>
    <w:rsid w:val="00792A8D"/>
    <w:rsid w:val="00792B64"/>
    <w:rsid w:val="00792E29"/>
    <w:rsid w:val="007934F9"/>
    <w:rsid w:val="0079379A"/>
    <w:rsid w:val="00794953"/>
    <w:rsid w:val="00796450"/>
    <w:rsid w:val="007974A9"/>
    <w:rsid w:val="007A1F2F"/>
    <w:rsid w:val="007A2A5C"/>
    <w:rsid w:val="007A48A8"/>
    <w:rsid w:val="007A4C71"/>
    <w:rsid w:val="007A5150"/>
    <w:rsid w:val="007A5373"/>
    <w:rsid w:val="007A68B7"/>
    <w:rsid w:val="007A761E"/>
    <w:rsid w:val="007A789F"/>
    <w:rsid w:val="007B101A"/>
    <w:rsid w:val="007B4B7D"/>
    <w:rsid w:val="007B75BC"/>
    <w:rsid w:val="007C0BD6"/>
    <w:rsid w:val="007C0FE7"/>
    <w:rsid w:val="007C2637"/>
    <w:rsid w:val="007C3806"/>
    <w:rsid w:val="007C3EB9"/>
    <w:rsid w:val="007C48E1"/>
    <w:rsid w:val="007C5BB7"/>
    <w:rsid w:val="007D07D5"/>
    <w:rsid w:val="007D0E25"/>
    <w:rsid w:val="007D1C64"/>
    <w:rsid w:val="007D2E91"/>
    <w:rsid w:val="007D32DD"/>
    <w:rsid w:val="007D52E2"/>
    <w:rsid w:val="007D6DCE"/>
    <w:rsid w:val="007D72C4"/>
    <w:rsid w:val="007E07DD"/>
    <w:rsid w:val="007E152E"/>
    <w:rsid w:val="007E2CFE"/>
    <w:rsid w:val="007E37B2"/>
    <w:rsid w:val="007E59C9"/>
    <w:rsid w:val="007E68E2"/>
    <w:rsid w:val="007E6B25"/>
    <w:rsid w:val="007F0072"/>
    <w:rsid w:val="007F2EB6"/>
    <w:rsid w:val="007F54C3"/>
    <w:rsid w:val="00800958"/>
    <w:rsid w:val="00802949"/>
    <w:rsid w:val="0080301E"/>
    <w:rsid w:val="0080365F"/>
    <w:rsid w:val="008049F2"/>
    <w:rsid w:val="008055FC"/>
    <w:rsid w:val="00805727"/>
    <w:rsid w:val="00805B04"/>
    <w:rsid w:val="008072C7"/>
    <w:rsid w:val="00812BE5"/>
    <w:rsid w:val="00817429"/>
    <w:rsid w:val="00821514"/>
    <w:rsid w:val="00821E35"/>
    <w:rsid w:val="00824591"/>
    <w:rsid w:val="00824ADC"/>
    <w:rsid w:val="00824AED"/>
    <w:rsid w:val="00826DBE"/>
    <w:rsid w:val="00827820"/>
    <w:rsid w:val="00831B8B"/>
    <w:rsid w:val="0083405D"/>
    <w:rsid w:val="008352D4"/>
    <w:rsid w:val="00836DB9"/>
    <w:rsid w:val="00837C67"/>
    <w:rsid w:val="00841003"/>
    <w:rsid w:val="00841164"/>
    <w:rsid w:val="008415B0"/>
    <w:rsid w:val="00842028"/>
    <w:rsid w:val="008436B8"/>
    <w:rsid w:val="008460B6"/>
    <w:rsid w:val="00847873"/>
    <w:rsid w:val="00850C9D"/>
    <w:rsid w:val="00852B59"/>
    <w:rsid w:val="008534B0"/>
    <w:rsid w:val="00854F2D"/>
    <w:rsid w:val="00856272"/>
    <w:rsid w:val="008563FF"/>
    <w:rsid w:val="00860162"/>
    <w:rsid w:val="0086018B"/>
    <w:rsid w:val="008611DD"/>
    <w:rsid w:val="008620DE"/>
    <w:rsid w:val="00863679"/>
    <w:rsid w:val="00866867"/>
    <w:rsid w:val="00872257"/>
    <w:rsid w:val="00874C3B"/>
    <w:rsid w:val="00874ED6"/>
    <w:rsid w:val="008753E6"/>
    <w:rsid w:val="0087738C"/>
    <w:rsid w:val="00877B43"/>
    <w:rsid w:val="008802AF"/>
    <w:rsid w:val="008818AD"/>
    <w:rsid w:val="00881926"/>
    <w:rsid w:val="00881C88"/>
    <w:rsid w:val="0088288C"/>
    <w:rsid w:val="0088318F"/>
    <w:rsid w:val="0088331D"/>
    <w:rsid w:val="008852B0"/>
    <w:rsid w:val="008857B0"/>
    <w:rsid w:val="00885AE7"/>
    <w:rsid w:val="00886B60"/>
    <w:rsid w:val="00887889"/>
    <w:rsid w:val="008920FF"/>
    <w:rsid w:val="008926E8"/>
    <w:rsid w:val="00894F19"/>
    <w:rsid w:val="0089504E"/>
    <w:rsid w:val="008966A2"/>
    <w:rsid w:val="00896A10"/>
    <w:rsid w:val="008971B5"/>
    <w:rsid w:val="008A0E75"/>
    <w:rsid w:val="008A3ECB"/>
    <w:rsid w:val="008A41BE"/>
    <w:rsid w:val="008A4F36"/>
    <w:rsid w:val="008A5D26"/>
    <w:rsid w:val="008A6B13"/>
    <w:rsid w:val="008A6E75"/>
    <w:rsid w:val="008A6ECB"/>
    <w:rsid w:val="008A7114"/>
    <w:rsid w:val="008B0BF9"/>
    <w:rsid w:val="008B18C9"/>
    <w:rsid w:val="008B1D0D"/>
    <w:rsid w:val="008B2866"/>
    <w:rsid w:val="008B3859"/>
    <w:rsid w:val="008B436D"/>
    <w:rsid w:val="008B4E49"/>
    <w:rsid w:val="008B73AB"/>
    <w:rsid w:val="008B7712"/>
    <w:rsid w:val="008B7B26"/>
    <w:rsid w:val="008C16C5"/>
    <w:rsid w:val="008C3524"/>
    <w:rsid w:val="008C4061"/>
    <w:rsid w:val="008C4229"/>
    <w:rsid w:val="008C5BE0"/>
    <w:rsid w:val="008C7233"/>
    <w:rsid w:val="008D2434"/>
    <w:rsid w:val="008D3A64"/>
    <w:rsid w:val="008E171D"/>
    <w:rsid w:val="008E1B93"/>
    <w:rsid w:val="008E2785"/>
    <w:rsid w:val="008E2DAA"/>
    <w:rsid w:val="008E78A3"/>
    <w:rsid w:val="008F0654"/>
    <w:rsid w:val="008F06CB"/>
    <w:rsid w:val="008F0E86"/>
    <w:rsid w:val="008F17F2"/>
    <w:rsid w:val="008F2E83"/>
    <w:rsid w:val="008F612A"/>
    <w:rsid w:val="0090293D"/>
    <w:rsid w:val="009034DE"/>
    <w:rsid w:val="00903E97"/>
    <w:rsid w:val="00905396"/>
    <w:rsid w:val="0090605D"/>
    <w:rsid w:val="00906419"/>
    <w:rsid w:val="00907076"/>
    <w:rsid w:val="009102EF"/>
    <w:rsid w:val="009124BB"/>
    <w:rsid w:val="00912889"/>
    <w:rsid w:val="00913A42"/>
    <w:rsid w:val="00914167"/>
    <w:rsid w:val="009143DB"/>
    <w:rsid w:val="00915065"/>
    <w:rsid w:val="009156B9"/>
    <w:rsid w:val="00915C54"/>
    <w:rsid w:val="009160D7"/>
    <w:rsid w:val="00917CE5"/>
    <w:rsid w:val="009217C0"/>
    <w:rsid w:val="009234EB"/>
    <w:rsid w:val="00925241"/>
    <w:rsid w:val="00925CEC"/>
    <w:rsid w:val="00926784"/>
    <w:rsid w:val="00926A3F"/>
    <w:rsid w:val="0092794E"/>
    <w:rsid w:val="00930D30"/>
    <w:rsid w:val="009318D0"/>
    <w:rsid w:val="009332A2"/>
    <w:rsid w:val="009361A4"/>
    <w:rsid w:val="009361FB"/>
    <w:rsid w:val="00936ED7"/>
    <w:rsid w:val="00937598"/>
    <w:rsid w:val="0093790B"/>
    <w:rsid w:val="00937A90"/>
    <w:rsid w:val="0094130D"/>
    <w:rsid w:val="00941D1E"/>
    <w:rsid w:val="00942F22"/>
    <w:rsid w:val="00943751"/>
    <w:rsid w:val="00946980"/>
    <w:rsid w:val="00946DD0"/>
    <w:rsid w:val="009505F8"/>
    <w:rsid w:val="009509E6"/>
    <w:rsid w:val="00952018"/>
    <w:rsid w:val="00952800"/>
    <w:rsid w:val="0095300D"/>
    <w:rsid w:val="0095318E"/>
    <w:rsid w:val="00956812"/>
    <w:rsid w:val="0095719A"/>
    <w:rsid w:val="009571C4"/>
    <w:rsid w:val="00957440"/>
    <w:rsid w:val="00960458"/>
    <w:rsid w:val="0096104A"/>
    <w:rsid w:val="00961DEB"/>
    <w:rsid w:val="009623E9"/>
    <w:rsid w:val="00963EEB"/>
    <w:rsid w:val="00963EEC"/>
    <w:rsid w:val="009648BC"/>
    <w:rsid w:val="00964C2F"/>
    <w:rsid w:val="00965F88"/>
    <w:rsid w:val="00966D97"/>
    <w:rsid w:val="009671F3"/>
    <w:rsid w:val="00971517"/>
    <w:rsid w:val="00974487"/>
    <w:rsid w:val="0097470E"/>
    <w:rsid w:val="00982307"/>
    <w:rsid w:val="00982C1B"/>
    <w:rsid w:val="00984E03"/>
    <w:rsid w:val="00985650"/>
    <w:rsid w:val="00987728"/>
    <w:rsid w:val="00987E85"/>
    <w:rsid w:val="00993112"/>
    <w:rsid w:val="009961A9"/>
    <w:rsid w:val="00996B4D"/>
    <w:rsid w:val="00996EF9"/>
    <w:rsid w:val="009A0D12"/>
    <w:rsid w:val="009A1042"/>
    <w:rsid w:val="009A1987"/>
    <w:rsid w:val="009A2BEE"/>
    <w:rsid w:val="009A5289"/>
    <w:rsid w:val="009A5DBC"/>
    <w:rsid w:val="009A7A53"/>
    <w:rsid w:val="009B0402"/>
    <w:rsid w:val="009B0B75"/>
    <w:rsid w:val="009B16DF"/>
    <w:rsid w:val="009B4CB2"/>
    <w:rsid w:val="009B6701"/>
    <w:rsid w:val="009B6934"/>
    <w:rsid w:val="009B6EF7"/>
    <w:rsid w:val="009B7000"/>
    <w:rsid w:val="009B739C"/>
    <w:rsid w:val="009B7CB1"/>
    <w:rsid w:val="009C04EC"/>
    <w:rsid w:val="009C328C"/>
    <w:rsid w:val="009C4444"/>
    <w:rsid w:val="009C79AD"/>
    <w:rsid w:val="009C7CA6"/>
    <w:rsid w:val="009D2350"/>
    <w:rsid w:val="009D3316"/>
    <w:rsid w:val="009D33BC"/>
    <w:rsid w:val="009D55AA"/>
    <w:rsid w:val="009D6BD6"/>
    <w:rsid w:val="009E13D3"/>
    <w:rsid w:val="009E3E77"/>
    <w:rsid w:val="009E3FAB"/>
    <w:rsid w:val="009E4E1F"/>
    <w:rsid w:val="009E53A3"/>
    <w:rsid w:val="009E5B3F"/>
    <w:rsid w:val="009E7D90"/>
    <w:rsid w:val="009F0046"/>
    <w:rsid w:val="009F1AB0"/>
    <w:rsid w:val="009F2581"/>
    <w:rsid w:val="009F35E8"/>
    <w:rsid w:val="009F501D"/>
    <w:rsid w:val="00A029F5"/>
    <w:rsid w:val="00A039D5"/>
    <w:rsid w:val="00A046AD"/>
    <w:rsid w:val="00A079C1"/>
    <w:rsid w:val="00A07BEC"/>
    <w:rsid w:val="00A12520"/>
    <w:rsid w:val="00A130FD"/>
    <w:rsid w:val="00A134E6"/>
    <w:rsid w:val="00A13D6D"/>
    <w:rsid w:val="00A14769"/>
    <w:rsid w:val="00A16151"/>
    <w:rsid w:val="00A16E65"/>
    <w:rsid w:val="00A16EC6"/>
    <w:rsid w:val="00A17C06"/>
    <w:rsid w:val="00A201A7"/>
    <w:rsid w:val="00A20B56"/>
    <w:rsid w:val="00A20CE5"/>
    <w:rsid w:val="00A2126E"/>
    <w:rsid w:val="00A21706"/>
    <w:rsid w:val="00A24FCC"/>
    <w:rsid w:val="00A26A90"/>
    <w:rsid w:val="00A26B27"/>
    <w:rsid w:val="00A30E4F"/>
    <w:rsid w:val="00A30FE9"/>
    <w:rsid w:val="00A32253"/>
    <w:rsid w:val="00A3235A"/>
    <w:rsid w:val="00A3310E"/>
    <w:rsid w:val="00A333A0"/>
    <w:rsid w:val="00A35B94"/>
    <w:rsid w:val="00A37E70"/>
    <w:rsid w:val="00A41D60"/>
    <w:rsid w:val="00A437E1"/>
    <w:rsid w:val="00A462D7"/>
    <w:rsid w:val="00A4685E"/>
    <w:rsid w:val="00A472ED"/>
    <w:rsid w:val="00A47DE5"/>
    <w:rsid w:val="00A50CD4"/>
    <w:rsid w:val="00A51191"/>
    <w:rsid w:val="00A521C3"/>
    <w:rsid w:val="00A5573A"/>
    <w:rsid w:val="00A56A76"/>
    <w:rsid w:val="00A56D62"/>
    <w:rsid w:val="00A56F07"/>
    <w:rsid w:val="00A5762C"/>
    <w:rsid w:val="00A600FC"/>
    <w:rsid w:val="00A60BCA"/>
    <w:rsid w:val="00A62321"/>
    <w:rsid w:val="00A628AC"/>
    <w:rsid w:val="00A638DA"/>
    <w:rsid w:val="00A64A84"/>
    <w:rsid w:val="00A65B41"/>
    <w:rsid w:val="00A65E00"/>
    <w:rsid w:val="00A66A78"/>
    <w:rsid w:val="00A67A7D"/>
    <w:rsid w:val="00A70E53"/>
    <w:rsid w:val="00A7436E"/>
    <w:rsid w:val="00A74912"/>
    <w:rsid w:val="00A74E96"/>
    <w:rsid w:val="00A75A8E"/>
    <w:rsid w:val="00A75E07"/>
    <w:rsid w:val="00A7772C"/>
    <w:rsid w:val="00A80E7C"/>
    <w:rsid w:val="00A8165D"/>
    <w:rsid w:val="00A82072"/>
    <w:rsid w:val="00A824DD"/>
    <w:rsid w:val="00A83676"/>
    <w:rsid w:val="00A839DB"/>
    <w:rsid w:val="00A83B7B"/>
    <w:rsid w:val="00A84274"/>
    <w:rsid w:val="00A850F3"/>
    <w:rsid w:val="00A85F3A"/>
    <w:rsid w:val="00A864E3"/>
    <w:rsid w:val="00A870F1"/>
    <w:rsid w:val="00A92609"/>
    <w:rsid w:val="00A94574"/>
    <w:rsid w:val="00A95936"/>
    <w:rsid w:val="00A96265"/>
    <w:rsid w:val="00A97084"/>
    <w:rsid w:val="00A97477"/>
    <w:rsid w:val="00AA0C65"/>
    <w:rsid w:val="00AA1C2C"/>
    <w:rsid w:val="00AA35F6"/>
    <w:rsid w:val="00AA5C8E"/>
    <w:rsid w:val="00AA667C"/>
    <w:rsid w:val="00AA6E91"/>
    <w:rsid w:val="00AA7439"/>
    <w:rsid w:val="00AB047E"/>
    <w:rsid w:val="00AB0B0A"/>
    <w:rsid w:val="00AB0BB7"/>
    <w:rsid w:val="00AB18F3"/>
    <w:rsid w:val="00AB203C"/>
    <w:rsid w:val="00AB22C6"/>
    <w:rsid w:val="00AB2AD0"/>
    <w:rsid w:val="00AB38C4"/>
    <w:rsid w:val="00AB528F"/>
    <w:rsid w:val="00AB67FC"/>
    <w:rsid w:val="00AB7796"/>
    <w:rsid w:val="00AC00F2"/>
    <w:rsid w:val="00AC04A7"/>
    <w:rsid w:val="00AC11AE"/>
    <w:rsid w:val="00AC1828"/>
    <w:rsid w:val="00AC1EAE"/>
    <w:rsid w:val="00AC3017"/>
    <w:rsid w:val="00AC31B5"/>
    <w:rsid w:val="00AC4E62"/>
    <w:rsid w:val="00AC4EA1"/>
    <w:rsid w:val="00AC5381"/>
    <w:rsid w:val="00AC5920"/>
    <w:rsid w:val="00AC7D2A"/>
    <w:rsid w:val="00AD0E65"/>
    <w:rsid w:val="00AD2184"/>
    <w:rsid w:val="00AD2BF2"/>
    <w:rsid w:val="00AD31B1"/>
    <w:rsid w:val="00AD3695"/>
    <w:rsid w:val="00AD4E90"/>
    <w:rsid w:val="00AD5422"/>
    <w:rsid w:val="00AE4179"/>
    <w:rsid w:val="00AE4425"/>
    <w:rsid w:val="00AE4FBE"/>
    <w:rsid w:val="00AE650F"/>
    <w:rsid w:val="00AE6555"/>
    <w:rsid w:val="00AE7C7A"/>
    <w:rsid w:val="00AE7D16"/>
    <w:rsid w:val="00AF4CAA"/>
    <w:rsid w:val="00AF571A"/>
    <w:rsid w:val="00AF60A0"/>
    <w:rsid w:val="00AF67FC"/>
    <w:rsid w:val="00AF7DF5"/>
    <w:rsid w:val="00B006E5"/>
    <w:rsid w:val="00B024C2"/>
    <w:rsid w:val="00B02CB4"/>
    <w:rsid w:val="00B07700"/>
    <w:rsid w:val="00B13921"/>
    <w:rsid w:val="00B14027"/>
    <w:rsid w:val="00B1528C"/>
    <w:rsid w:val="00B156FB"/>
    <w:rsid w:val="00B16ACD"/>
    <w:rsid w:val="00B21487"/>
    <w:rsid w:val="00B228F1"/>
    <w:rsid w:val="00B232D1"/>
    <w:rsid w:val="00B24DB5"/>
    <w:rsid w:val="00B315B8"/>
    <w:rsid w:val="00B31F9E"/>
    <w:rsid w:val="00B3268F"/>
    <w:rsid w:val="00B3269D"/>
    <w:rsid w:val="00B32C2C"/>
    <w:rsid w:val="00B33A1A"/>
    <w:rsid w:val="00B33E6C"/>
    <w:rsid w:val="00B343F7"/>
    <w:rsid w:val="00B3477C"/>
    <w:rsid w:val="00B365FE"/>
    <w:rsid w:val="00B371CC"/>
    <w:rsid w:val="00B41CD9"/>
    <w:rsid w:val="00B421FA"/>
    <w:rsid w:val="00B427E6"/>
    <w:rsid w:val="00B428A6"/>
    <w:rsid w:val="00B43E1F"/>
    <w:rsid w:val="00B45FBC"/>
    <w:rsid w:val="00B46187"/>
    <w:rsid w:val="00B50171"/>
    <w:rsid w:val="00B51A7D"/>
    <w:rsid w:val="00B52B93"/>
    <w:rsid w:val="00B535C2"/>
    <w:rsid w:val="00B53CB4"/>
    <w:rsid w:val="00B54F4B"/>
    <w:rsid w:val="00B55544"/>
    <w:rsid w:val="00B642FC"/>
    <w:rsid w:val="00B64D26"/>
    <w:rsid w:val="00B64FBB"/>
    <w:rsid w:val="00B663EB"/>
    <w:rsid w:val="00B70E22"/>
    <w:rsid w:val="00B73B16"/>
    <w:rsid w:val="00B73C7E"/>
    <w:rsid w:val="00B7478B"/>
    <w:rsid w:val="00B774CB"/>
    <w:rsid w:val="00B77B5D"/>
    <w:rsid w:val="00B803C5"/>
    <w:rsid w:val="00B80402"/>
    <w:rsid w:val="00B8090A"/>
    <w:rsid w:val="00B80B9A"/>
    <w:rsid w:val="00B82468"/>
    <w:rsid w:val="00B830B7"/>
    <w:rsid w:val="00B848EA"/>
    <w:rsid w:val="00B8493F"/>
    <w:rsid w:val="00B84B2B"/>
    <w:rsid w:val="00B90500"/>
    <w:rsid w:val="00B9176C"/>
    <w:rsid w:val="00B92629"/>
    <w:rsid w:val="00B92974"/>
    <w:rsid w:val="00B935A4"/>
    <w:rsid w:val="00BA0A21"/>
    <w:rsid w:val="00BA1920"/>
    <w:rsid w:val="00BA1AAD"/>
    <w:rsid w:val="00BA561A"/>
    <w:rsid w:val="00BA7228"/>
    <w:rsid w:val="00BB0DC6"/>
    <w:rsid w:val="00BB15E4"/>
    <w:rsid w:val="00BB1E19"/>
    <w:rsid w:val="00BB21D1"/>
    <w:rsid w:val="00BB32F2"/>
    <w:rsid w:val="00BB3DD3"/>
    <w:rsid w:val="00BB4338"/>
    <w:rsid w:val="00BB6C0E"/>
    <w:rsid w:val="00BB6F0E"/>
    <w:rsid w:val="00BB7B38"/>
    <w:rsid w:val="00BC11E5"/>
    <w:rsid w:val="00BC2396"/>
    <w:rsid w:val="00BC4BC6"/>
    <w:rsid w:val="00BC52FD"/>
    <w:rsid w:val="00BC660C"/>
    <w:rsid w:val="00BC6C6D"/>
    <w:rsid w:val="00BC6E62"/>
    <w:rsid w:val="00BC7443"/>
    <w:rsid w:val="00BD0648"/>
    <w:rsid w:val="00BD1040"/>
    <w:rsid w:val="00BD1AAF"/>
    <w:rsid w:val="00BD2729"/>
    <w:rsid w:val="00BD34AA"/>
    <w:rsid w:val="00BE0729"/>
    <w:rsid w:val="00BE0C44"/>
    <w:rsid w:val="00BE1B8B"/>
    <w:rsid w:val="00BE2A18"/>
    <w:rsid w:val="00BE2C01"/>
    <w:rsid w:val="00BE3224"/>
    <w:rsid w:val="00BE41EC"/>
    <w:rsid w:val="00BE56FB"/>
    <w:rsid w:val="00BE5E6B"/>
    <w:rsid w:val="00BF00A6"/>
    <w:rsid w:val="00BF3DDE"/>
    <w:rsid w:val="00BF49E2"/>
    <w:rsid w:val="00BF6589"/>
    <w:rsid w:val="00BF6F7F"/>
    <w:rsid w:val="00BF7D32"/>
    <w:rsid w:val="00C00647"/>
    <w:rsid w:val="00C01741"/>
    <w:rsid w:val="00C02764"/>
    <w:rsid w:val="00C04CEF"/>
    <w:rsid w:val="00C0662F"/>
    <w:rsid w:val="00C06D7E"/>
    <w:rsid w:val="00C10007"/>
    <w:rsid w:val="00C108E0"/>
    <w:rsid w:val="00C11943"/>
    <w:rsid w:val="00C1253D"/>
    <w:rsid w:val="00C12E59"/>
    <w:rsid w:val="00C12E96"/>
    <w:rsid w:val="00C14763"/>
    <w:rsid w:val="00C15548"/>
    <w:rsid w:val="00C15EA4"/>
    <w:rsid w:val="00C16141"/>
    <w:rsid w:val="00C20177"/>
    <w:rsid w:val="00C22B2C"/>
    <w:rsid w:val="00C22CD7"/>
    <w:rsid w:val="00C2363F"/>
    <w:rsid w:val="00C236C8"/>
    <w:rsid w:val="00C260B1"/>
    <w:rsid w:val="00C26E56"/>
    <w:rsid w:val="00C31406"/>
    <w:rsid w:val="00C356C1"/>
    <w:rsid w:val="00C37194"/>
    <w:rsid w:val="00C40637"/>
    <w:rsid w:val="00C40F6C"/>
    <w:rsid w:val="00C44426"/>
    <w:rsid w:val="00C445F3"/>
    <w:rsid w:val="00C451F4"/>
    <w:rsid w:val="00C45EB1"/>
    <w:rsid w:val="00C46AF5"/>
    <w:rsid w:val="00C540DA"/>
    <w:rsid w:val="00C54A3A"/>
    <w:rsid w:val="00C55566"/>
    <w:rsid w:val="00C56448"/>
    <w:rsid w:val="00C5671E"/>
    <w:rsid w:val="00C6075A"/>
    <w:rsid w:val="00C611F3"/>
    <w:rsid w:val="00C63098"/>
    <w:rsid w:val="00C663DF"/>
    <w:rsid w:val="00C667BE"/>
    <w:rsid w:val="00C6766B"/>
    <w:rsid w:val="00C70E48"/>
    <w:rsid w:val="00C71508"/>
    <w:rsid w:val="00C72223"/>
    <w:rsid w:val="00C76417"/>
    <w:rsid w:val="00C76D02"/>
    <w:rsid w:val="00C7726F"/>
    <w:rsid w:val="00C77B91"/>
    <w:rsid w:val="00C823DA"/>
    <w:rsid w:val="00C82495"/>
    <w:rsid w:val="00C8259F"/>
    <w:rsid w:val="00C82746"/>
    <w:rsid w:val="00C8312F"/>
    <w:rsid w:val="00C8356E"/>
    <w:rsid w:val="00C84C47"/>
    <w:rsid w:val="00C858A4"/>
    <w:rsid w:val="00C85CBA"/>
    <w:rsid w:val="00C86811"/>
    <w:rsid w:val="00C86AFA"/>
    <w:rsid w:val="00C87AE6"/>
    <w:rsid w:val="00C91DBB"/>
    <w:rsid w:val="00C962B6"/>
    <w:rsid w:val="00CA4AAA"/>
    <w:rsid w:val="00CA5449"/>
    <w:rsid w:val="00CB18D0"/>
    <w:rsid w:val="00CB1C8A"/>
    <w:rsid w:val="00CB24F5"/>
    <w:rsid w:val="00CB2663"/>
    <w:rsid w:val="00CB27CC"/>
    <w:rsid w:val="00CB3BBE"/>
    <w:rsid w:val="00CB50CA"/>
    <w:rsid w:val="00CB59E9"/>
    <w:rsid w:val="00CB667F"/>
    <w:rsid w:val="00CB6E28"/>
    <w:rsid w:val="00CC0D6A"/>
    <w:rsid w:val="00CC3831"/>
    <w:rsid w:val="00CC3E3D"/>
    <w:rsid w:val="00CC519B"/>
    <w:rsid w:val="00CC6CF7"/>
    <w:rsid w:val="00CD12C1"/>
    <w:rsid w:val="00CD166B"/>
    <w:rsid w:val="00CD1E54"/>
    <w:rsid w:val="00CD20E4"/>
    <w:rsid w:val="00CD214E"/>
    <w:rsid w:val="00CD2A2B"/>
    <w:rsid w:val="00CD2BD0"/>
    <w:rsid w:val="00CD46FA"/>
    <w:rsid w:val="00CD49EB"/>
    <w:rsid w:val="00CD4F87"/>
    <w:rsid w:val="00CD5973"/>
    <w:rsid w:val="00CE2AD8"/>
    <w:rsid w:val="00CE31A6"/>
    <w:rsid w:val="00CE4283"/>
    <w:rsid w:val="00CE52CB"/>
    <w:rsid w:val="00CF09AA"/>
    <w:rsid w:val="00CF27C6"/>
    <w:rsid w:val="00CF4813"/>
    <w:rsid w:val="00CF5233"/>
    <w:rsid w:val="00CF5C28"/>
    <w:rsid w:val="00CF605D"/>
    <w:rsid w:val="00CF721D"/>
    <w:rsid w:val="00D00ACE"/>
    <w:rsid w:val="00D029B8"/>
    <w:rsid w:val="00D02F60"/>
    <w:rsid w:val="00D03253"/>
    <w:rsid w:val="00D0464E"/>
    <w:rsid w:val="00D04A96"/>
    <w:rsid w:val="00D056D9"/>
    <w:rsid w:val="00D07A7B"/>
    <w:rsid w:val="00D10E06"/>
    <w:rsid w:val="00D15197"/>
    <w:rsid w:val="00D15A16"/>
    <w:rsid w:val="00D16820"/>
    <w:rsid w:val="00D169C8"/>
    <w:rsid w:val="00D1793F"/>
    <w:rsid w:val="00D22AF5"/>
    <w:rsid w:val="00D235EA"/>
    <w:rsid w:val="00D236C7"/>
    <w:rsid w:val="00D247A9"/>
    <w:rsid w:val="00D3088D"/>
    <w:rsid w:val="00D32721"/>
    <w:rsid w:val="00D328DC"/>
    <w:rsid w:val="00D33387"/>
    <w:rsid w:val="00D37BEC"/>
    <w:rsid w:val="00D402FB"/>
    <w:rsid w:val="00D42A3E"/>
    <w:rsid w:val="00D43AF1"/>
    <w:rsid w:val="00D455EC"/>
    <w:rsid w:val="00D461CE"/>
    <w:rsid w:val="00D468AB"/>
    <w:rsid w:val="00D4757F"/>
    <w:rsid w:val="00D47D7A"/>
    <w:rsid w:val="00D50ABD"/>
    <w:rsid w:val="00D51323"/>
    <w:rsid w:val="00D51D9A"/>
    <w:rsid w:val="00D53291"/>
    <w:rsid w:val="00D55290"/>
    <w:rsid w:val="00D57791"/>
    <w:rsid w:val="00D601D3"/>
    <w:rsid w:val="00D6046A"/>
    <w:rsid w:val="00D6207B"/>
    <w:rsid w:val="00D62870"/>
    <w:rsid w:val="00D6475C"/>
    <w:rsid w:val="00D65173"/>
    <w:rsid w:val="00D655D9"/>
    <w:rsid w:val="00D65872"/>
    <w:rsid w:val="00D676F3"/>
    <w:rsid w:val="00D70EF5"/>
    <w:rsid w:val="00D71024"/>
    <w:rsid w:val="00D71A25"/>
    <w:rsid w:val="00D71FCF"/>
    <w:rsid w:val="00D71FE0"/>
    <w:rsid w:val="00D72A54"/>
    <w:rsid w:val="00D72CC1"/>
    <w:rsid w:val="00D73574"/>
    <w:rsid w:val="00D73CCC"/>
    <w:rsid w:val="00D73E19"/>
    <w:rsid w:val="00D75572"/>
    <w:rsid w:val="00D76EC9"/>
    <w:rsid w:val="00D77C14"/>
    <w:rsid w:val="00D804F0"/>
    <w:rsid w:val="00D80E7D"/>
    <w:rsid w:val="00D81397"/>
    <w:rsid w:val="00D848B9"/>
    <w:rsid w:val="00D87261"/>
    <w:rsid w:val="00D90E69"/>
    <w:rsid w:val="00D91368"/>
    <w:rsid w:val="00D93106"/>
    <w:rsid w:val="00D933E9"/>
    <w:rsid w:val="00D94282"/>
    <w:rsid w:val="00D9505D"/>
    <w:rsid w:val="00D953D0"/>
    <w:rsid w:val="00D959F5"/>
    <w:rsid w:val="00D96884"/>
    <w:rsid w:val="00D96CD8"/>
    <w:rsid w:val="00D9724E"/>
    <w:rsid w:val="00DA3BFE"/>
    <w:rsid w:val="00DA3FDD"/>
    <w:rsid w:val="00DA548B"/>
    <w:rsid w:val="00DA6ECF"/>
    <w:rsid w:val="00DA7017"/>
    <w:rsid w:val="00DA7028"/>
    <w:rsid w:val="00DB12D7"/>
    <w:rsid w:val="00DB1AD2"/>
    <w:rsid w:val="00DB2B58"/>
    <w:rsid w:val="00DB5206"/>
    <w:rsid w:val="00DB6276"/>
    <w:rsid w:val="00DB63F5"/>
    <w:rsid w:val="00DB75C7"/>
    <w:rsid w:val="00DC1C6B"/>
    <w:rsid w:val="00DC2C2E"/>
    <w:rsid w:val="00DC4AF0"/>
    <w:rsid w:val="00DC4DE4"/>
    <w:rsid w:val="00DC5D5F"/>
    <w:rsid w:val="00DC62D6"/>
    <w:rsid w:val="00DC64B5"/>
    <w:rsid w:val="00DC7886"/>
    <w:rsid w:val="00DC7C07"/>
    <w:rsid w:val="00DC7FF4"/>
    <w:rsid w:val="00DD0CF2"/>
    <w:rsid w:val="00DD1231"/>
    <w:rsid w:val="00DE1554"/>
    <w:rsid w:val="00DE25FF"/>
    <w:rsid w:val="00DE2901"/>
    <w:rsid w:val="00DE4854"/>
    <w:rsid w:val="00DE58BE"/>
    <w:rsid w:val="00DE590F"/>
    <w:rsid w:val="00DE7DC1"/>
    <w:rsid w:val="00DF3F7E"/>
    <w:rsid w:val="00DF7648"/>
    <w:rsid w:val="00DF77E1"/>
    <w:rsid w:val="00E00E29"/>
    <w:rsid w:val="00E02BAB"/>
    <w:rsid w:val="00E04CEB"/>
    <w:rsid w:val="00E060BC"/>
    <w:rsid w:val="00E07507"/>
    <w:rsid w:val="00E078FF"/>
    <w:rsid w:val="00E11420"/>
    <w:rsid w:val="00E132FB"/>
    <w:rsid w:val="00E170B7"/>
    <w:rsid w:val="00E177DD"/>
    <w:rsid w:val="00E1793B"/>
    <w:rsid w:val="00E20616"/>
    <w:rsid w:val="00E20900"/>
    <w:rsid w:val="00E20C7F"/>
    <w:rsid w:val="00E20F42"/>
    <w:rsid w:val="00E216C2"/>
    <w:rsid w:val="00E2396E"/>
    <w:rsid w:val="00E24728"/>
    <w:rsid w:val="00E256FA"/>
    <w:rsid w:val="00E26040"/>
    <w:rsid w:val="00E26E97"/>
    <w:rsid w:val="00E276AC"/>
    <w:rsid w:val="00E27EC2"/>
    <w:rsid w:val="00E3117A"/>
    <w:rsid w:val="00E34A35"/>
    <w:rsid w:val="00E37338"/>
    <w:rsid w:val="00E37C2F"/>
    <w:rsid w:val="00E40B41"/>
    <w:rsid w:val="00E41C28"/>
    <w:rsid w:val="00E42EE4"/>
    <w:rsid w:val="00E44EC6"/>
    <w:rsid w:val="00E46308"/>
    <w:rsid w:val="00E46990"/>
    <w:rsid w:val="00E47127"/>
    <w:rsid w:val="00E51E17"/>
    <w:rsid w:val="00E52713"/>
    <w:rsid w:val="00E52994"/>
    <w:rsid w:val="00E52DAB"/>
    <w:rsid w:val="00E539B0"/>
    <w:rsid w:val="00E55994"/>
    <w:rsid w:val="00E57846"/>
    <w:rsid w:val="00E60606"/>
    <w:rsid w:val="00E60C66"/>
    <w:rsid w:val="00E6164D"/>
    <w:rsid w:val="00E618C9"/>
    <w:rsid w:val="00E62774"/>
    <w:rsid w:val="00E62AF8"/>
    <w:rsid w:val="00E6307C"/>
    <w:rsid w:val="00E636FA"/>
    <w:rsid w:val="00E66C50"/>
    <w:rsid w:val="00E679D3"/>
    <w:rsid w:val="00E71208"/>
    <w:rsid w:val="00E71444"/>
    <w:rsid w:val="00E71C91"/>
    <w:rsid w:val="00E720A1"/>
    <w:rsid w:val="00E75597"/>
    <w:rsid w:val="00E75DDA"/>
    <w:rsid w:val="00E773E8"/>
    <w:rsid w:val="00E82E75"/>
    <w:rsid w:val="00E83ADD"/>
    <w:rsid w:val="00E84F38"/>
    <w:rsid w:val="00E85623"/>
    <w:rsid w:val="00E87441"/>
    <w:rsid w:val="00E91697"/>
    <w:rsid w:val="00E91FAE"/>
    <w:rsid w:val="00E9529F"/>
    <w:rsid w:val="00E953A9"/>
    <w:rsid w:val="00E96E3F"/>
    <w:rsid w:val="00E977EF"/>
    <w:rsid w:val="00E97F11"/>
    <w:rsid w:val="00EA270C"/>
    <w:rsid w:val="00EA27B0"/>
    <w:rsid w:val="00EA2EA3"/>
    <w:rsid w:val="00EA4974"/>
    <w:rsid w:val="00EA4D63"/>
    <w:rsid w:val="00EA5254"/>
    <w:rsid w:val="00EA532E"/>
    <w:rsid w:val="00EA5E66"/>
    <w:rsid w:val="00EA5F49"/>
    <w:rsid w:val="00EA62C0"/>
    <w:rsid w:val="00EA65D2"/>
    <w:rsid w:val="00EA6EAC"/>
    <w:rsid w:val="00EB01CA"/>
    <w:rsid w:val="00EB06D9"/>
    <w:rsid w:val="00EB192B"/>
    <w:rsid w:val="00EB19ED"/>
    <w:rsid w:val="00EB1CAB"/>
    <w:rsid w:val="00EB27A8"/>
    <w:rsid w:val="00EB3113"/>
    <w:rsid w:val="00EB3222"/>
    <w:rsid w:val="00EC0053"/>
    <w:rsid w:val="00EC0F5A"/>
    <w:rsid w:val="00EC378D"/>
    <w:rsid w:val="00EC4265"/>
    <w:rsid w:val="00EC4CEB"/>
    <w:rsid w:val="00EC64B0"/>
    <w:rsid w:val="00EC659E"/>
    <w:rsid w:val="00ED1ECD"/>
    <w:rsid w:val="00ED2072"/>
    <w:rsid w:val="00ED2AE0"/>
    <w:rsid w:val="00ED3B15"/>
    <w:rsid w:val="00ED5553"/>
    <w:rsid w:val="00ED5E36"/>
    <w:rsid w:val="00ED6961"/>
    <w:rsid w:val="00ED69EE"/>
    <w:rsid w:val="00EE1638"/>
    <w:rsid w:val="00EE213D"/>
    <w:rsid w:val="00EE285D"/>
    <w:rsid w:val="00EF0B96"/>
    <w:rsid w:val="00EF0CE9"/>
    <w:rsid w:val="00EF19B5"/>
    <w:rsid w:val="00EF209C"/>
    <w:rsid w:val="00EF2EB7"/>
    <w:rsid w:val="00EF3486"/>
    <w:rsid w:val="00EF47AF"/>
    <w:rsid w:val="00EF53B6"/>
    <w:rsid w:val="00EF569A"/>
    <w:rsid w:val="00EF57B7"/>
    <w:rsid w:val="00EF6F79"/>
    <w:rsid w:val="00F00537"/>
    <w:rsid w:val="00F00B73"/>
    <w:rsid w:val="00F0336B"/>
    <w:rsid w:val="00F058E8"/>
    <w:rsid w:val="00F07851"/>
    <w:rsid w:val="00F07DD7"/>
    <w:rsid w:val="00F115CA"/>
    <w:rsid w:val="00F14817"/>
    <w:rsid w:val="00F14EBA"/>
    <w:rsid w:val="00F1510F"/>
    <w:rsid w:val="00F1533A"/>
    <w:rsid w:val="00F15E5A"/>
    <w:rsid w:val="00F16861"/>
    <w:rsid w:val="00F16B4C"/>
    <w:rsid w:val="00F16CBF"/>
    <w:rsid w:val="00F17F0A"/>
    <w:rsid w:val="00F21276"/>
    <w:rsid w:val="00F22870"/>
    <w:rsid w:val="00F26430"/>
    <w:rsid w:val="00F2668F"/>
    <w:rsid w:val="00F269E8"/>
    <w:rsid w:val="00F26AC3"/>
    <w:rsid w:val="00F2742F"/>
    <w:rsid w:val="00F2753B"/>
    <w:rsid w:val="00F30C6F"/>
    <w:rsid w:val="00F33F8B"/>
    <w:rsid w:val="00F340B2"/>
    <w:rsid w:val="00F3430B"/>
    <w:rsid w:val="00F35165"/>
    <w:rsid w:val="00F358AB"/>
    <w:rsid w:val="00F36479"/>
    <w:rsid w:val="00F37EE0"/>
    <w:rsid w:val="00F42FE5"/>
    <w:rsid w:val="00F43010"/>
    <w:rsid w:val="00F43390"/>
    <w:rsid w:val="00F443B2"/>
    <w:rsid w:val="00F458D8"/>
    <w:rsid w:val="00F50237"/>
    <w:rsid w:val="00F53596"/>
    <w:rsid w:val="00F5481A"/>
    <w:rsid w:val="00F55BA8"/>
    <w:rsid w:val="00F55DB1"/>
    <w:rsid w:val="00F56ACA"/>
    <w:rsid w:val="00F600FE"/>
    <w:rsid w:val="00F6067C"/>
    <w:rsid w:val="00F60735"/>
    <w:rsid w:val="00F62E4D"/>
    <w:rsid w:val="00F638FE"/>
    <w:rsid w:val="00F649ED"/>
    <w:rsid w:val="00F65312"/>
    <w:rsid w:val="00F6562C"/>
    <w:rsid w:val="00F65ACB"/>
    <w:rsid w:val="00F66B34"/>
    <w:rsid w:val="00F672F8"/>
    <w:rsid w:val="00F675B9"/>
    <w:rsid w:val="00F711C9"/>
    <w:rsid w:val="00F71CB3"/>
    <w:rsid w:val="00F71EC6"/>
    <w:rsid w:val="00F74C59"/>
    <w:rsid w:val="00F75C3A"/>
    <w:rsid w:val="00F76F58"/>
    <w:rsid w:val="00F76F72"/>
    <w:rsid w:val="00F80F37"/>
    <w:rsid w:val="00F82E30"/>
    <w:rsid w:val="00F831CB"/>
    <w:rsid w:val="00F848A3"/>
    <w:rsid w:val="00F84ACF"/>
    <w:rsid w:val="00F85742"/>
    <w:rsid w:val="00F85BF8"/>
    <w:rsid w:val="00F871CE"/>
    <w:rsid w:val="00F87802"/>
    <w:rsid w:val="00F9282E"/>
    <w:rsid w:val="00F92B3D"/>
    <w:rsid w:val="00F92C0A"/>
    <w:rsid w:val="00F9415B"/>
    <w:rsid w:val="00FA13C2"/>
    <w:rsid w:val="00FA1E08"/>
    <w:rsid w:val="00FA5AA6"/>
    <w:rsid w:val="00FA7F91"/>
    <w:rsid w:val="00FB067A"/>
    <w:rsid w:val="00FB121C"/>
    <w:rsid w:val="00FB1982"/>
    <w:rsid w:val="00FB1CDD"/>
    <w:rsid w:val="00FB2C2F"/>
    <w:rsid w:val="00FB2FD8"/>
    <w:rsid w:val="00FB305C"/>
    <w:rsid w:val="00FB54D0"/>
    <w:rsid w:val="00FB7373"/>
    <w:rsid w:val="00FC189F"/>
    <w:rsid w:val="00FC2E3D"/>
    <w:rsid w:val="00FC370E"/>
    <w:rsid w:val="00FC3BDE"/>
    <w:rsid w:val="00FC47B7"/>
    <w:rsid w:val="00FD1DBE"/>
    <w:rsid w:val="00FD25A7"/>
    <w:rsid w:val="00FD27B6"/>
    <w:rsid w:val="00FD3689"/>
    <w:rsid w:val="00FD42A3"/>
    <w:rsid w:val="00FD5471"/>
    <w:rsid w:val="00FD7468"/>
    <w:rsid w:val="00FD7CE0"/>
    <w:rsid w:val="00FE02EA"/>
    <w:rsid w:val="00FE0B3B"/>
    <w:rsid w:val="00FE1BE2"/>
    <w:rsid w:val="00FE563C"/>
    <w:rsid w:val="00FE730A"/>
    <w:rsid w:val="00FF1DD7"/>
    <w:rsid w:val="00FF4453"/>
    <w:rsid w:val="00FF5195"/>
    <w:rsid w:val="00FF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293F7A"/>
  <w15:docId w15:val="{754DD395-93EE-4F37-A378-53FA9A7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F72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763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FE02EA"/>
    <w:pPr>
      <w:keepNext/>
      <w:tabs>
        <w:tab w:val="left" w:pos="4395"/>
      </w:tabs>
      <w:spacing w:line="360" w:lineRule="auto"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eastAsiaTheme="minorEastAsia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eastAsiaTheme="minorEastAsia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eastAsiaTheme="minorEastAsia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eastAsiaTheme="minorEastAsia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eastAsiaTheme="minorEastAsia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6Znak">
    <w:name w:val="Nagłówek 6 Znak"/>
    <w:basedOn w:val="Domylnaczcionkaakapitu"/>
    <w:link w:val="Nagwek6"/>
    <w:rsid w:val="00FE02EA"/>
    <w:rPr>
      <w:rFonts w:ascii="Times New Roman" w:hAnsi="Times New Roman"/>
      <w:b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E02EA"/>
    <w:pPr>
      <w:ind w:left="214" w:hanging="142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E02EA"/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E02EA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E02EA"/>
    <w:rPr>
      <w:rFonts w:ascii="Times New Roman" w:hAnsi="Times New Roman"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FE02EA"/>
    <w:pPr>
      <w:ind w:firstLine="709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E02EA"/>
    <w:rPr>
      <w:rFonts w:ascii="Times New Roman" w:hAnsi="Times New Roman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10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1042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A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AAD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AA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63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4130D"/>
    <w:pPr>
      <w:widowControl w:val="0"/>
      <w:ind w:left="1608" w:hanging="511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5A4DC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\\msw.local\dfs\usr\dwarmijak\231 własne\ROK 2025\37\projekt.zipx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365B49-5B23-48D3-BFBE-14ED574EA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0A4747-0E83-4EC4-9EEE-55654B06C76C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Kocik Artur</dc:creator>
  <cp:keywords/>
  <dc:description/>
  <cp:lastModifiedBy>Rybkowska Bożena</cp:lastModifiedBy>
  <cp:revision>3</cp:revision>
  <cp:lastPrinted>2026-04-30T07:51:00Z</cp:lastPrinted>
  <dcterms:created xsi:type="dcterms:W3CDTF">2026-06-03T06:12:00Z</dcterms:created>
  <dcterms:modified xsi:type="dcterms:W3CDTF">2026-06-03T11:28:00Z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